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4A3560" w14:textId="77777777" w:rsidR="00ED0117" w:rsidRDefault="009D214A">
      <w:pPr>
        <w:spacing w:line="600" w:lineRule="auto"/>
        <w:ind w:firstLine="720"/>
        <w:jc w:val="center"/>
        <w:rPr>
          <w:rFonts w:eastAsia="Times New Roman" w:cs="Times New Roman"/>
          <w:szCs w:val="24"/>
        </w:rPr>
      </w:pPr>
      <w:bookmarkStart w:id="0" w:name="_GoBack"/>
      <w:bookmarkEnd w:id="0"/>
      <w:r>
        <w:rPr>
          <w:rFonts w:eastAsia="Times New Roman"/>
          <w:szCs w:val="24"/>
        </w:rPr>
        <w:t>ΠΡΑΚΤΙΚΑ ΒΟΥΛΗΣ</w:t>
      </w:r>
    </w:p>
    <w:p w14:paraId="694A3561" w14:textId="77777777" w:rsidR="00ED0117" w:rsidRDefault="009D214A">
      <w:pPr>
        <w:spacing w:line="600" w:lineRule="auto"/>
        <w:ind w:firstLine="720"/>
        <w:jc w:val="center"/>
        <w:rPr>
          <w:rFonts w:eastAsia="Times New Roman" w:cs="Times New Roman"/>
          <w:szCs w:val="24"/>
        </w:rPr>
      </w:pPr>
      <w:r>
        <w:rPr>
          <w:rFonts w:eastAsia="Times New Roman"/>
          <w:szCs w:val="24"/>
        </w:rPr>
        <w:t>ΙΖ΄ ΠΕΡΙΟΔΟΣ</w:t>
      </w:r>
    </w:p>
    <w:p w14:paraId="694A3562" w14:textId="77777777" w:rsidR="00ED0117" w:rsidRDefault="009D214A">
      <w:pPr>
        <w:spacing w:line="600" w:lineRule="auto"/>
        <w:ind w:firstLine="720"/>
        <w:jc w:val="center"/>
        <w:rPr>
          <w:rFonts w:eastAsia="Times New Roman" w:cs="Times New Roman"/>
          <w:szCs w:val="24"/>
        </w:rPr>
      </w:pPr>
      <w:r>
        <w:rPr>
          <w:rFonts w:eastAsia="Times New Roman"/>
          <w:szCs w:val="24"/>
        </w:rPr>
        <w:t>ΠΡΟΕΔΡΕΥΟΜΕΝΗΣ ΚΟΙΝΟΒΟΥΛΕΥΤΙΚΗΣ ΔΗΜΟΚΡΑΤΙΑΣ</w:t>
      </w:r>
    </w:p>
    <w:p w14:paraId="694A3563" w14:textId="77777777" w:rsidR="00ED0117" w:rsidRDefault="009D214A">
      <w:pPr>
        <w:spacing w:line="600" w:lineRule="auto"/>
        <w:ind w:firstLine="720"/>
        <w:jc w:val="center"/>
        <w:rPr>
          <w:rFonts w:eastAsia="Times New Roman" w:cs="Times New Roman"/>
          <w:szCs w:val="24"/>
        </w:rPr>
      </w:pPr>
      <w:r>
        <w:rPr>
          <w:rFonts w:eastAsia="Times New Roman"/>
          <w:szCs w:val="24"/>
        </w:rPr>
        <w:t>ΣΥΝΟΔΟΣ Α΄</w:t>
      </w:r>
    </w:p>
    <w:p w14:paraId="694A3564" w14:textId="77777777" w:rsidR="00ED0117" w:rsidRDefault="009D214A">
      <w:pPr>
        <w:spacing w:line="600" w:lineRule="auto"/>
        <w:ind w:firstLine="720"/>
        <w:jc w:val="center"/>
        <w:rPr>
          <w:rFonts w:eastAsia="Times New Roman" w:cs="Times New Roman"/>
          <w:szCs w:val="24"/>
        </w:rPr>
      </w:pPr>
      <w:r>
        <w:rPr>
          <w:rFonts w:eastAsia="Times New Roman"/>
          <w:szCs w:val="24"/>
        </w:rPr>
        <w:t>ΣΥΝΕΔΡΙΑΣΗ  ΙΘ΄</w:t>
      </w:r>
    </w:p>
    <w:p w14:paraId="694A3565" w14:textId="77777777" w:rsidR="00ED0117" w:rsidRDefault="009D214A">
      <w:pPr>
        <w:spacing w:line="600" w:lineRule="auto"/>
        <w:ind w:firstLine="720"/>
        <w:jc w:val="center"/>
        <w:rPr>
          <w:rFonts w:eastAsia="Times New Roman" w:cs="Times New Roman"/>
          <w:szCs w:val="24"/>
        </w:rPr>
      </w:pPr>
      <w:r>
        <w:rPr>
          <w:rFonts w:eastAsia="Times New Roman"/>
          <w:szCs w:val="24"/>
        </w:rPr>
        <w:t>Πέμπτη 5 Νοεμβρίου 2015</w:t>
      </w:r>
    </w:p>
    <w:p w14:paraId="694A3566" w14:textId="77777777" w:rsidR="00ED0117" w:rsidRDefault="009D214A">
      <w:pPr>
        <w:spacing w:line="600" w:lineRule="auto"/>
        <w:ind w:firstLine="720"/>
        <w:jc w:val="both"/>
        <w:rPr>
          <w:rFonts w:eastAsia="Times New Roman" w:cs="Times New Roman"/>
          <w:b/>
          <w:szCs w:val="24"/>
        </w:rPr>
      </w:pPr>
      <w:r>
        <w:rPr>
          <w:rFonts w:eastAsia="Times New Roman"/>
          <w:szCs w:val="24"/>
        </w:rPr>
        <w:t xml:space="preserve">Αθήνα, σήμερα στις 5 Νοεμβρίου 2015, ημέρα Πέμπτη και ώρα 9.31΄ συνήλθε στην Αίθουσα των συνεδριάσεων του Βουλευτηρίου η Βουλή σε </w:t>
      </w:r>
      <w:r>
        <w:rPr>
          <w:rFonts w:eastAsia="Times New Roman"/>
          <w:szCs w:val="24"/>
        </w:rPr>
        <w:t xml:space="preserve">ολομέλεια </w:t>
      </w:r>
      <w:r>
        <w:rPr>
          <w:rFonts w:eastAsia="Times New Roman"/>
          <w:szCs w:val="24"/>
        </w:rPr>
        <w:t xml:space="preserve">για να συνεδριάσει υπό την προεδρία του </w:t>
      </w:r>
      <w:r>
        <w:rPr>
          <w:rFonts w:eastAsia="Times New Roman"/>
          <w:szCs w:val="24"/>
        </w:rPr>
        <w:t>Ζ</w:t>
      </w:r>
      <w:r>
        <w:rPr>
          <w:rFonts w:eastAsia="Times New Roman"/>
          <w:szCs w:val="24"/>
        </w:rPr>
        <w:t xml:space="preserve">΄ Αντιπροέδρου αυτής κ. </w:t>
      </w:r>
      <w:r w:rsidRPr="00B318C9">
        <w:rPr>
          <w:rFonts w:eastAsia="Times New Roman"/>
          <w:b/>
          <w:szCs w:val="24"/>
        </w:rPr>
        <w:t>ΓΕΩΡΓΙΟΥ ΛΑΜΠΡΟΥΛΗ</w:t>
      </w:r>
      <w:r>
        <w:rPr>
          <w:rFonts w:eastAsia="Times New Roman"/>
          <w:b/>
          <w:szCs w:val="24"/>
        </w:rPr>
        <w:t>.</w:t>
      </w:r>
    </w:p>
    <w:p w14:paraId="694A3567" w14:textId="77777777" w:rsidR="00ED0117" w:rsidRDefault="009D214A">
      <w:pPr>
        <w:spacing w:line="600" w:lineRule="auto"/>
        <w:ind w:firstLine="720"/>
        <w:jc w:val="both"/>
        <w:rPr>
          <w:rFonts w:eastAsia="Times New Roman" w:cs="Times New Roman"/>
          <w:szCs w:val="24"/>
        </w:rPr>
      </w:pPr>
      <w:r>
        <w:rPr>
          <w:rFonts w:eastAsia="Times New Roman"/>
          <w:b/>
          <w:bCs/>
        </w:rPr>
        <w:t xml:space="preserve">ΠΡΟΕΔΡΕΥΩΝ (Γεώργιος Λαμπρούλης): </w:t>
      </w:r>
      <w:r>
        <w:rPr>
          <w:rFonts w:eastAsia="Times New Roman"/>
          <w:szCs w:val="24"/>
        </w:rPr>
        <w:t>Κυρίες και κύριοι συνάδελφοι, αρχίζει η συνεδρίαση.</w:t>
      </w:r>
    </w:p>
    <w:p w14:paraId="694A3568"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Παρακαλείται ο κύριος Γραμματέας να ανακοινώσει τις αναφορές προς το Σώμα.</w:t>
      </w:r>
    </w:p>
    <w:p w14:paraId="694A3569" w14:textId="77777777" w:rsidR="00ED0117" w:rsidRDefault="009D214A">
      <w:pPr>
        <w:spacing w:line="600" w:lineRule="auto"/>
        <w:ind w:firstLine="539"/>
        <w:jc w:val="both"/>
        <w:rPr>
          <w:rFonts w:eastAsia="Times New Roman" w:cs="Times New Roman"/>
          <w:szCs w:val="24"/>
        </w:rPr>
      </w:pPr>
      <w:r>
        <w:rPr>
          <w:rFonts w:eastAsia="Times New Roman" w:cs="Times New Roman"/>
          <w:szCs w:val="24"/>
        </w:rPr>
        <w:t>(Ανακοινώνονται προς το Σώμα από το</w:t>
      </w:r>
      <w:r>
        <w:rPr>
          <w:rFonts w:eastAsia="Times New Roman" w:cs="Times New Roman"/>
          <w:szCs w:val="24"/>
        </w:rPr>
        <w:t>ν</w:t>
      </w:r>
      <w:r>
        <w:rPr>
          <w:rFonts w:eastAsia="Times New Roman" w:cs="Times New Roman"/>
          <w:szCs w:val="24"/>
        </w:rPr>
        <w:t xml:space="preserve"> Γραμματέα της Βουλής κ. Γεώργιο Ψυχογιό, Βουλευτή Κορινθίας, τα ακόλουθα: </w:t>
      </w:r>
    </w:p>
    <w:p w14:paraId="694A356A" w14:textId="77777777" w:rsidR="00ED0117" w:rsidRDefault="009D214A">
      <w:pPr>
        <w:spacing w:line="600" w:lineRule="auto"/>
        <w:ind w:firstLine="539"/>
        <w:jc w:val="both"/>
        <w:rPr>
          <w:rFonts w:eastAsia="Times New Roman" w:cs="Times New Roman"/>
          <w:szCs w:val="24"/>
        </w:rPr>
      </w:pPr>
      <w:r>
        <w:rPr>
          <w:rFonts w:eastAsia="Times New Roman" w:cs="Times New Roman"/>
          <w:szCs w:val="24"/>
        </w:rPr>
        <w:t>Α. ΚΑΤΑΘΕΣΗ ΑΝΑΦΟΡΩΝ</w:t>
      </w:r>
    </w:p>
    <w:p w14:paraId="694A356B" w14:textId="77777777" w:rsidR="00ED0117" w:rsidRDefault="009D214A">
      <w:pPr>
        <w:spacing w:line="600" w:lineRule="auto"/>
        <w:ind w:firstLine="539"/>
        <w:jc w:val="center"/>
        <w:rPr>
          <w:rFonts w:eastAsia="Times New Roman" w:cs="Times New Roman"/>
          <w:szCs w:val="24"/>
        </w:rPr>
      </w:pPr>
      <w:r>
        <w:rPr>
          <w:rFonts w:eastAsia="Times New Roman" w:cs="Times New Roman"/>
          <w:szCs w:val="24"/>
        </w:rPr>
        <w:t>(Να μπουν οι σελ. 1</w:t>
      </w:r>
      <w:r w:rsidRPr="00B318C9">
        <w:rPr>
          <w:rFonts w:eastAsia="Times New Roman" w:cs="Times New Roman"/>
          <w:szCs w:val="24"/>
          <w:vertAlign w:val="superscript"/>
        </w:rPr>
        <w:t>α</w:t>
      </w:r>
      <w:r>
        <w:rPr>
          <w:rFonts w:eastAsia="Times New Roman" w:cs="Times New Roman"/>
          <w:szCs w:val="24"/>
        </w:rPr>
        <w:t>)</w:t>
      </w:r>
    </w:p>
    <w:p w14:paraId="694A356C" w14:textId="77777777" w:rsidR="00ED0117" w:rsidRDefault="009D214A">
      <w:pPr>
        <w:spacing w:line="600" w:lineRule="auto"/>
        <w:ind w:firstLine="539"/>
        <w:jc w:val="both"/>
        <w:rPr>
          <w:rFonts w:eastAsia="Times New Roman" w:cs="Times New Roman"/>
          <w:szCs w:val="24"/>
        </w:rPr>
      </w:pPr>
      <w:r>
        <w:rPr>
          <w:rFonts w:eastAsia="Times New Roman" w:cs="Times New Roman"/>
          <w:szCs w:val="24"/>
        </w:rPr>
        <w:lastRenderedPageBreak/>
        <w:t>Β. ΑΠΑΝΤΗΣΕΙΣ ΥΠΟΥΡΓΩΝ ΣΕ ΕΡΩΤΗΣΕΙΣ ΒΟΥΛΕΥΤΩΝ</w:t>
      </w:r>
    </w:p>
    <w:p w14:paraId="694A356D" w14:textId="77777777" w:rsidR="00ED0117" w:rsidRDefault="009D214A">
      <w:pPr>
        <w:spacing w:line="600" w:lineRule="auto"/>
        <w:ind w:firstLine="539"/>
        <w:jc w:val="center"/>
        <w:rPr>
          <w:rFonts w:eastAsia="Times New Roman" w:cs="Times New Roman"/>
          <w:szCs w:val="24"/>
        </w:rPr>
      </w:pPr>
      <w:r>
        <w:rPr>
          <w:rFonts w:eastAsia="Times New Roman" w:cs="Times New Roman"/>
          <w:szCs w:val="24"/>
        </w:rPr>
        <w:t>(Να μπουν οι σελ. 1β)</w:t>
      </w:r>
    </w:p>
    <w:p w14:paraId="694A356E" w14:textId="77777777" w:rsidR="00ED0117" w:rsidRDefault="009D214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Ευχαριστούμε τον κ. Ψυχογιό. </w:t>
      </w:r>
    </w:p>
    <w:p w14:paraId="694A356F" w14:textId="77777777" w:rsidR="00ED0117" w:rsidRDefault="009D214A">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ολοκληρώθηκε η ανάγνωση των αναφορών. </w:t>
      </w:r>
    </w:p>
    <w:p w14:paraId="694A3570" w14:textId="77777777" w:rsidR="00ED0117" w:rsidRDefault="009D214A">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Έχω την τιμή να ανακοινώσω στο Σώμα το δελτίο των επίκαιρων ερωτήσεων της Παρασκευής 6</w:t>
      </w:r>
      <w:r>
        <w:rPr>
          <w:rFonts w:eastAsia="Times New Roman" w:cs="Times New Roman"/>
          <w:szCs w:val="24"/>
          <w:vertAlign w:val="superscript"/>
        </w:rPr>
        <w:t>ης</w:t>
      </w:r>
      <w:r>
        <w:rPr>
          <w:rFonts w:eastAsia="Times New Roman" w:cs="Times New Roman"/>
          <w:szCs w:val="24"/>
        </w:rPr>
        <w:t xml:space="preserve"> Νοεμβρίου του 2015. </w:t>
      </w:r>
    </w:p>
    <w:p w14:paraId="694A3571" w14:textId="77777777" w:rsidR="00ED0117" w:rsidRDefault="009D214A">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Α. ΕΠΙΚΑΙΡΕΣ ΕΡΩΤΗΣΕΙΣ Πρώτου Κύκλου (Άρθρο 13</w:t>
      </w:r>
      <w:r>
        <w:rPr>
          <w:rFonts w:eastAsia="Times New Roman" w:cs="Times New Roman"/>
          <w:szCs w:val="24"/>
        </w:rPr>
        <w:t>0 παρ</w:t>
      </w:r>
      <w:r>
        <w:rPr>
          <w:rFonts w:eastAsia="Times New Roman" w:cs="Times New Roman"/>
          <w:szCs w:val="24"/>
        </w:rPr>
        <w:t xml:space="preserve">άγραφοι </w:t>
      </w:r>
      <w:r>
        <w:rPr>
          <w:rFonts w:eastAsia="Times New Roman" w:cs="Times New Roman"/>
          <w:szCs w:val="24"/>
        </w:rPr>
        <w:t xml:space="preserve">2 και 3 </w:t>
      </w:r>
      <w:r>
        <w:rPr>
          <w:rFonts w:eastAsia="Times New Roman" w:cs="Times New Roman"/>
          <w:szCs w:val="24"/>
        </w:rPr>
        <w:t>του Κανονισμού της</w:t>
      </w:r>
      <w:r>
        <w:rPr>
          <w:rFonts w:eastAsia="Times New Roman" w:cs="Times New Roman"/>
          <w:szCs w:val="24"/>
        </w:rPr>
        <w:t xml:space="preserve"> Βουλής)</w:t>
      </w:r>
    </w:p>
    <w:p w14:paraId="694A3572" w14:textId="77777777" w:rsidR="00ED0117" w:rsidRDefault="009D214A">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1. Η με αριθμό 72/3-11-2015 επίκαιρη ερώτηση του Βουλευτή Β' Αθηνών του Συνασπισμού Ριζοσπαστικής Αριστεράς κ. Γεωργίου Δημαρά προς τον Υπουργό Περιβάλλοντος και Ενέργειας, σχετικά με την ελληνική εκπροσώπηση</w:t>
      </w:r>
      <w:r>
        <w:rPr>
          <w:rFonts w:eastAsia="Times New Roman" w:cs="Times New Roman"/>
          <w:szCs w:val="24"/>
        </w:rPr>
        <w:t xml:space="preserve"> στη Σύνοδο της Διάσκεψης των μερών της Σύμβασης-Πλαισίου των Ηνωμένων Εθνών για την Κλιματική Αλλαγή (COP21). </w:t>
      </w:r>
    </w:p>
    <w:p w14:paraId="694A3573" w14:textId="77777777" w:rsidR="00ED0117" w:rsidRDefault="009D214A">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2.</w:t>
      </w:r>
      <w:r>
        <w:rPr>
          <w:rFonts w:eastAsia="Times New Roman" w:cs="Times New Roman"/>
          <w:szCs w:val="24"/>
        </w:rPr>
        <w:t xml:space="preserve"> Η με αριθμό 80/3-11-2015 επίκαιρη ερώτηση του Βουλευτή Επικρατείας της Νέας Δημοκρατίας κ. Βασιλείου Οικονόμου προς τον Υπουργό Οικονομικών, σχετικά με τη διαχείριση της υπόθεσης της «Λίστας Λαγκάρντ».</w:t>
      </w:r>
    </w:p>
    <w:p w14:paraId="694A3574" w14:textId="77777777" w:rsidR="00ED0117" w:rsidRDefault="009D214A">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3.</w:t>
      </w:r>
      <w:r>
        <w:rPr>
          <w:rFonts w:eastAsia="Times New Roman" w:cs="Times New Roman"/>
          <w:szCs w:val="24"/>
        </w:rPr>
        <w:t xml:space="preserve"> Η με αριθμό 70/2-11-2015 επίκαιρη ερώτηση του Βουλευτή Δωδεκανήσου της Δημοκρατικής Συμπαράταξης ΠΑΣΟΚ - ΔΗΜΑΡ κ. Θεόδωρου Παπαθεοδώρου </w:t>
      </w:r>
      <w:r>
        <w:rPr>
          <w:rFonts w:eastAsia="Times New Roman" w:cs="Times New Roman"/>
          <w:szCs w:val="24"/>
        </w:rPr>
        <w:lastRenderedPageBreak/>
        <w:t xml:space="preserve">προς τον Υπουργό Εσωτερικών και Διοικητικής Ανασυγκρότησης, σχετικά με τη διαχείριση μεικτών μεταναστευτικών ροών. </w:t>
      </w:r>
    </w:p>
    <w:p w14:paraId="694A3575" w14:textId="77777777" w:rsidR="00ED0117" w:rsidRDefault="009D214A">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4. </w:t>
      </w:r>
      <w:r>
        <w:rPr>
          <w:rFonts w:eastAsia="Times New Roman" w:cs="Times New Roman"/>
          <w:szCs w:val="24"/>
        </w:rPr>
        <w:t xml:space="preserve">Η με αριθμό 76/3-11-2015 επίκαιρη ερώτηση του Βουλευτή Β' Αθηνών του Κομμουνιστικού Κόμματος Ελλάδος κ. Χρήστου Κατσώτη προς τον Υπουργό Εσωτερικών και Διοικητικής Ανασυγκρότησης, σχετικά με τη </w:t>
      </w:r>
      <w:r>
        <w:rPr>
          <w:rFonts w:eastAsia="Times New Roman" w:cs="Times New Roman"/>
          <w:szCs w:val="24"/>
        </w:rPr>
        <w:t xml:space="preserve">μετακύλιση </w:t>
      </w:r>
      <w:r>
        <w:rPr>
          <w:rFonts w:eastAsia="Times New Roman" w:cs="Times New Roman"/>
          <w:szCs w:val="24"/>
        </w:rPr>
        <w:t>της αρμοδιότητας των προνοιακών επιδομάτων και βοηθ</w:t>
      </w:r>
      <w:r>
        <w:rPr>
          <w:rFonts w:eastAsia="Times New Roman" w:cs="Times New Roman"/>
          <w:szCs w:val="24"/>
        </w:rPr>
        <w:t xml:space="preserve">ημάτων στους </w:t>
      </w:r>
      <w:r>
        <w:rPr>
          <w:rFonts w:eastAsia="Times New Roman" w:cs="Times New Roman"/>
          <w:szCs w:val="24"/>
        </w:rPr>
        <w:t>δήμους</w:t>
      </w:r>
      <w:r>
        <w:rPr>
          <w:rFonts w:eastAsia="Times New Roman" w:cs="Times New Roman"/>
          <w:szCs w:val="24"/>
        </w:rPr>
        <w:t xml:space="preserve">. </w:t>
      </w:r>
    </w:p>
    <w:p w14:paraId="694A3576" w14:textId="77777777" w:rsidR="00ED0117" w:rsidRDefault="009D214A">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5. Η με αριθμό 69/2-11-2015 επίκαιρη ερώτηση του Βουλευτή Αττικής του </w:t>
      </w:r>
      <w:r>
        <w:rPr>
          <w:rFonts w:eastAsia="Times New Roman" w:cs="Times New Roman"/>
          <w:szCs w:val="24"/>
        </w:rPr>
        <w:t xml:space="preserve">Ποταμιού </w:t>
      </w:r>
      <w:r>
        <w:rPr>
          <w:rFonts w:eastAsia="Times New Roman" w:cs="Times New Roman"/>
          <w:szCs w:val="24"/>
        </w:rPr>
        <w:t>κ. Γεωργίου Μαυρωτά προς τον Υπουργό Πολιτισμού και Αθλητισμού, σχετικά με τις αθλητικές διακρίσεις στους Ευρωπαϊκούς Αγώνες στο Μπακού του Αζερμπαϊτζάν κα</w:t>
      </w:r>
      <w:r>
        <w:rPr>
          <w:rFonts w:eastAsia="Times New Roman" w:cs="Times New Roman"/>
          <w:szCs w:val="24"/>
        </w:rPr>
        <w:t xml:space="preserve">ι τα συνακόλουθα ευεργετήματα για τους αθλητές που συμμετείχαν. </w:t>
      </w:r>
    </w:p>
    <w:p w14:paraId="694A3577" w14:textId="77777777" w:rsidR="00ED0117" w:rsidRDefault="009D214A">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6. Η με αριθμό 68/2-11-2015 επίκαιρη ερώτηση του Βουλευτή Β' </w:t>
      </w:r>
      <w:r>
        <w:rPr>
          <w:rFonts w:eastAsia="Times New Roman" w:cs="Times New Roman"/>
          <w:szCs w:val="24"/>
        </w:rPr>
        <w:t xml:space="preserve">Πειραιώς </w:t>
      </w:r>
      <w:r>
        <w:rPr>
          <w:rFonts w:eastAsia="Times New Roman" w:cs="Times New Roman"/>
          <w:szCs w:val="24"/>
        </w:rPr>
        <w:t>των Ανεξαρτήτων Ελλήνων κ. Δημητρίου Καμμένου προς τον Υπουργό Υποδομών, Μεταφορών και Δικτύων, σχετικά με την επαναπρόσλ</w:t>
      </w:r>
      <w:r>
        <w:rPr>
          <w:rFonts w:eastAsia="Times New Roman" w:cs="Times New Roman"/>
          <w:szCs w:val="24"/>
        </w:rPr>
        <w:t xml:space="preserve">ηψη </w:t>
      </w:r>
      <w:r>
        <w:rPr>
          <w:rFonts w:eastAsia="Times New Roman" w:cs="Times New Roman"/>
          <w:szCs w:val="24"/>
        </w:rPr>
        <w:t xml:space="preserve">διακοσίων ογδόντα </w:t>
      </w:r>
      <w:r>
        <w:rPr>
          <w:rFonts w:eastAsia="Times New Roman" w:cs="Times New Roman"/>
          <w:szCs w:val="24"/>
        </w:rPr>
        <w:t>ατόμων στις Σταθερές Συγκοινωνίες «(ΣΤΑΣΥ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w:t>
      </w:r>
    </w:p>
    <w:p w14:paraId="694A3578" w14:textId="77777777" w:rsidR="00ED0117" w:rsidRDefault="009D214A">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7. Η με αριθμό 71/2-11-2015 επίκαιρη ερώτηση του Βουλευτή Α' Θεσσαλονίκης της Ένωσης Κεντρώων κ. Ιωάννη Σαρίδη προς τον Υπουργό Εξωτερικών, σχετικά με την εθνική εξωτερική πολιτική κα</w:t>
      </w:r>
      <w:r>
        <w:rPr>
          <w:rFonts w:eastAsia="Times New Roman" w:cs="Times New Roman"/>
          <w:szCs w:val="24"/>
        </w:rPr>
        <w:t xml:space="preserve">ι τη δημοσιογραφική διαμεσολάβηση. </w:t>
      </w:r>
    </w:p>
    <w:p w14:paraId="694A3579" w14:textId="77777777" w:rsidR="00ED0117" w:rsidRDefault="009D214A">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Β. ΕΠΙΚΑΙΡΕΣ ΕΡΩΤΗΣΕΙΣ Δεύτερου Κύκλου (Άρθρο 130 παρ</w:t>
      </w:r>
      <w:r>
        <w:rPr>
          <w:rFonts w:eastAsia="Times New Roman" w:cs="Times New Roman"/>
          <w:szCs w:val="24"/>
        </w:rPr>
        <w:t xml:space="preserve">άγραφοι </w:t>
      </w:r>
      <w:r>
        <w:rPr>
          <w:rFonts w:eastAsia="Times New Roman" w:cs="Times New Roman"/>
          <w:szCs w:val="24"/>
        </w:rPr>
        <w:t xml:space="preserve">2 και 3 </w:t>
      </w:r>
      <w:r>
        <w:rPr>
          <w:rFonts w:eastAsia="Times New Roman" w:cs="Times New Roman"/>
          <w:szCs w:val="24"/>
        </w:rPr>
        <w:t>του Κανονισμού της</w:t>
      </w:r>
      <w:r>
        <w:rPr>
          <w:rFonts w:eastAsia="Times New Roman" w:cs="Times New Roman"/>
          <w:szCs w:val="24"/>
        </w:rPr>
        <w:t xml:space="preserve"> Βουλής)</w:t>
      </w:r>
    </w:p>
    <w:p w14:paraId="694A357A" w14:textId="77777777" w:rsidR="00ED0117" w:rsidRDefault="009D214A">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1. Η με αριθμό 75/3-11-2015 επίκαιρη ερώτηση του Βουλευτή Σάμου του Συνασπισμού Ριζοσπαστικής Αριστεράς κ. Δημητρίου Σεβαστά</w:t>
      </w:r>
      <w:r>
        <w:rPr>
          <w:rFonts w:eastAsia="Times New Roman" w:cs="Times New Roman"/>
          <w:szCs w:val="24"/>
        </w:rPr>
        <w:t xml:space="preserve">κη προς τον Υπουργό Ναυτιλίας και Νησιωτικής Πολιτικής, σχετικά με την ανάγκη άμεσης απομάκρυνσης του Ε/Γ - 0/Γ πλοίου «Μυτιλήνη» από τον λιμένα Καρλοβασίου Σάμου. </w:t>
      </w:r>
    </w:p>
    <w:p w14:paraId="694A357B" w14:textId="77777777" w:rsidR="00ED0117" w:rsidRDefault="009D214A">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2. Η με αριθμό 79/3-11-2015 επίκαιρη ερώτηση του Βουλευτή Αχαΐας της Νέας Δημοκρατίας κ. Αν</w:t>
      </w:r>
      <w:r>
        <w:rPr>
          <w:rFonts w:eastAsia="Times New Roman" w:cs="Times New Roman"/>
          <w:szCs w:val="24"/>
        </w:rPr>
        <w:t xml:space="preserve">δρέα Κατσανιώτη προς τον Υπουργό Παιδείας, Έρευνας και Θρησκευμάτων, σχετικά με την αντιμετώπιση των προβλημάτων του Ελληνικού </w:t>
      </w:r>
      <w:r>
        <w:rPr>
          <w:rFonts w:eastAsia="Times New Roman" w:cs="Times New Roman"/>
          <w:szCs w:val="24"/>
        </w:rPr>
        <w:t xml:space="preserve">Ανοικτού </w:t>
      </w:r>
      <w:r>
        <w:rPr>
          <w:rFonts w:eastAsia="Times New Roman" w:cs="Times New Roman"/>
          <w:szCs w:val="24"/>
        </w:rPr>
        <w:t xml:space="preserve">Πανεπιστήμιου. </w:t>
      </w:r>
    </w:p>
    <w:p w14:paraId="694A357C" w14:textId="77777777" w:rsidR="00ED0117" w:rsidRDefault="009D214A">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3. Η με αριθμό 83/3-11-2015 επίκαιρη ερώτηση του Βουλευτή Ηρακλείου της Δημοκρατικής Συμπαράταξης ΠΑΣΟΚ </w:t>
      </w:r>
      <w:r>
        <w:rPr>
          <w:rFonts w:eastAsia="Times New Roman" w:cs="Times New Roman"/>
          <w:szCs w:val="24"/>
        </w:rPr>
        <w:t xml:space="preserve">-ΔΗΜΑΡ κ. Βασιλείου Κεγκέρογλου προς τον Υπουργό Παιδείας, Έρευνας και Θρησκευμάτων, σχετικά με τα προβλήματα φοιτητικής μέριμνας στο Πανεπιστήμιο του Ρεθύμνου. </w:t>
      </w:r>
    </w:p>
    <w:p w14:paraId="694A357D" w14:textId="77777777" w:rsidR="00ED0117" w:rsidRDefault="009D214A">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4. Η με αριθμό 77/3-11-2015 επίκαιρη ερώτηση του Βουλευτή </w:t>
      </w:r>
      <w:r>
        <w:rPr>
          <w:rFonts w:eastAsia="Times New Roman" w:cs="Times New Roman"/>
          <w:szCs w:val="24"/>
        </w:rPr>
        <w:t xml:space="preserve">Λαρίσης </w:t>
      </w:r>
      <w:r>
        <w:rPr>
          <w:rFonts w:eastAsia="Times New Roman" w:cs="Times New Roman"/>
          <w:szCs w:val="24"/>
        </w:rPr>
        <w:t xml:space="preserve">του Κομμουνιστικού Κόμματος </w:t>
      </w:r>
      <w:r>
        <w:rPr>
          <w:rFonts w:eastAsia="Times New Roman" w:cs="Times New Roman"/>
          <w:szCs w:val="24"/>
        </w:rPr>
        <w:t>Ελλάδος κ. Γεωργίου Λαμπρούλη προς τον Υπουργό Αγροτικής Ανάπτυξης και Τροφίμων, σχετικά με τη μείωση στην παραγωγή βαμβακιού λόγω έντονων βροχοπτώσεων σε όλους τους νομούς της Θεσσαλίας.</w:t>
      </w:r>
    </w:p>
    <w:p w14:paraId="694A357E" w14:textId="77777777" w:rsidR="00ED0117" w:rsidRDefault="009D214A">
      <w:pPr>
        <w:tabs>
          <w:tab w:val="left" w:pos="3189"/>
          <w:tab w:val="center" w:pos="4513"/>
        </w:tabs>
        <w:spacing w:line="600" w:lineRule="auto"/>
        <w:ind w:firstLine="720"/>
        <w:jc w:val="center"/>
        <w:rPr>
          <w:rFonts w:eastAsia="Times New Roman" w:cs="Times New Roman"/>
          <w:szCs w:val="24"/>
        </w:rPr>
      </w:pPr>
      <w:r>
        <w:rPr>
          <w:rFonts w:eastAsia="Times New Roman" w:cs="Times New Roman"/>
          <w:szCs w:val="24"/>
        </w:rPr>
        <w:t>ΑΛΛΑΓΗ ΣΕΛΙΔΑΣ</w:t>
      </w:r>
    </w:p>
    <w:p w14:paraId="694A357F"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Λαμπρούλης):</w:t>
      </w:r>
      <w:r>
        <w:rPr>
          <w:rFonts w:eastAsia="Times New Roman" w:cs="Times New Roman"/>
          <w:szCs w:val="24"/>
        </w:rPr>
        <w:t xml:space="preserve"> </w:t>
      </w:r>
      <w:r>
        <w:rPr>
          <w:rFonts w:eastAsia="Times New Roman" w:cs="Times New Roman"/>
          <w:szCs w:val="24"/>
        </w:rPr>
        <w:t>Κυρίες και κύριοι σ</w:t>
      </w:r>
      <w:r>
        <w:rPr>
          <w:rFonts w:eastAsia="Times New Roman" w:cs="Times New Roman"/>
          <w:szCs w:val="24"/>
        </w:rPr>
        <w:t xml:space="preserve">υνάδελφοι, εισερχόμαστε στη συζήτηση των </w:t>
      </w:r>
    </w:p>
    <w:p w14:paraId="694A3580" w14:textId="77777777" w:rsidR="00ED0117" w:rsidRDefault="009D214A">
      <w:pPr>
        <w:spacing w:line="600" w:lineRule="auto"/>
        <w:ind w:firstLine="720"/>
        <w:jc w:val="center"/>
        <w:rPr>
          <w:rFonts w:eastAsia="Times New Roman" w:cs="Times New Roman"/>
          <w:b/>
          <w:szCs w:val="24"/>
        </w:rPr>
      </w:pPr>
      <w:r>
        <w:rPr>
          <w:rFonts w:eastAsia="Times New Roman" w:cs="Times New Roman"/>
          <w:b/>
          <w:szCs w:val="24"/>
        </w:rPr>
        <w:t>ΕΠΙΚΑΙΡΩΝ ΕΡΩΤΗΣΕΩΝ</w:t>
      </w:r>
    </w:p>
    <w:p w14:paraId="694A3581" w14:textId="77777777" w:rsidR="00ED0117" w:rsidRDefault="009D214A">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Πριν εισέλθουμε στη συζήτηση της πρώτης ερώτησης, επιτρέψτε μου να πω ότι η </w:t>
      </w:r>
      <w:r>
        <w:rPr>
          <w:rFonts w:eastAsia="Times New Roman" w:cs="Times New Roman"/>
          <w:szCs w:val="24"/>
        </w:rPr>
        <w:t xml:space="preserve">δεύτερη </w:t>
      </w:r>
      <w:r>
        <w:rPr>
          <w:rFonts w:eastAsia="Times New Roman" w:cs="Times New Roman"/>
          <w:szCs w:val="24"/>
        </w:rPr>
        <w:t xml:space="preserve">με αριθμό 66/2-11-2015 επίκαιρη ερώτηση </w:t>
      </w:r>
      <w:r>
        <w:rPr>
          <w:rFonts w:eastAsia="Times New Roman" w:cs="Times New Roman"/>
          <w:szCs w:val="24"/>
        </w:rPr>
        <w:t xml:space="preserve">πρώτου κύκλου </w:t>
      </w:r>
      <w:r>
        <w:rPr>
          <w:rFonts w:eastAsia="Times New Roman" w:cs="Times New Roman"/>
          <w:szCs w:val="24"/>
        </w:rPr>
        <w:t xml:space="preserve">του Βουλευτή </w:t>
      </w:r>
      <w:r>
        <w:rPr>
          <w:rFonts w:eastAsia="Times New Roman" w:cs="Times New Roman"/>
          <w:szCs w:val="24"/>
        </w:rPr>
        <w:t xml:space="preserve">Λαρίσης </w:t>
      </w:r>
      <w:r>
        <w:rPr>
          <w:rFonts w:eastAsia="Times New Roman" w:cs="Times New Roman"/>
          <w:szCs w:val="24"/>
        </w:rPr>
        <w:t>της Νέας Δημοκρατίας κ. Μάξιμου Χαρ</w:t>
      </w:r>
      <w:r>
        <w:rPr>
          <w:rFonts w:eastAsia="Times New Roman" w:cs="Times New Roman"/>
          <w:szCs w:val="24"/>
        </w:rPr>
        <w:t>ακόπουλου προς τον Υπουργό Εργασίας, Κοινωνικής Ασφάλισης και Κοινωνικής Αλληλεγγύης, σχετικά με τις συντάξεις του ΟΓΑ, δεν θα συζητηθεί λόγω κωλύματος του κυρίου Υπουργού</w:t>
      </w:r>
      <w:r>
        <w:rPr>
          <w:rFonts w:eastAsia="Times New Roman" w:cs="Times New Roman"/>
          <w:szCs w:val="24"/>
        </w:rPr>
        <w:t xml:space="preserve"> και διαγράφεται</w:t>
      </w:r>
      <w:r>
        <w:rPr>
          <w:rFonts w:eastAsia="Times New Roman" w:cs="Times New Roman"/>
          <w:szCs w:val="24"/>
        </w:rPr>
        <w:t xml:space="preserve">. </w:t>
      </w:r>
    </w:p>
    <w:p w14:paraId="694A3582" w14:textId="77777777" w:rsidR="00ED0117" w:rsidRDefault="009D214A">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Επίσης, η</w:t>
      </w:r>
      <w:r>
        <w:rPr>
          <w:rFonts w:eastAsia="Times New Roman" w:cs="Times New Roman"/>
          <w:szCs w:val="24"/>
        </w:rPr>
        <w:t xml:space="preserve"> τρίτη</w:t>
      </w:r>
      <w:r>
        <w:rPr>
          <w:rFonts w:eastAsia="Times New Roman" w:cs="Times New Roman"/>
          <w:szCs w:val="24"/>
        </w:rPr>
        <w:t xml:space="preserve"> με αριθμό 57/30-10-2015 επίκαιρη ερώτηση του ΣΤ΄ Α</w:t>
      </w:r>
      <w:r>
        <w:rPr>
          <w:rFonts w:eastAsia="Times New Roman" w:cs="Times New Roman"/>
          <w:szCs w:val="24"/>
        </w:rPr>
        <w:t>ντιπροέδρου της Βουλής και Βουλευτή Δωδεκανήσου της Δημοκρατικής Συμπαράταξης ΠΑΣΟΚ – ΔΗΜΑΡ κ. Δημητρίου Κρεμαστινού προς τον Υπουργό Οικονομίας, Ανάπτυξης και Τουρισμού, σχετικά με την προοπτική ανάπτυξης της χώρας, δεν συζητείται λόγω κωλύματος του κυρίο</w:t>
      </w:r>
      <w:r>
        <w:rPr>
          <w:rFonts w:eastAsia="Times New Roman" w:cs="Times New Roman"/>
          <w:szCs w:val="24"/>
        </w:rPr>
        <w:t>υ Υπουργού</w:t>
      </w:r>
      <w:r>
        <w:rPr>
          <w:rFonts w:eastAsia="Times New Roman" w:cs="Times New Roman"/>
          <w:szCs w:val="24"/>
        </w:rPr>
        <w:t xml:space="preserve"> και διαγράφεται</w:t>
      </w:r>
      <w:r>
        <w:rPr>
          <w:rFonts w:eastAsia="Times New Roman" w:cs="Times New Roman"/>
          <w:szCs w:val="24"/>
        </w:rPr>
        <w:t xml:space="preserve">. </w:t>
      </w:r>
    </w:p>
    <w:p w14:paraId="694A3583" w14:textId="77777777" w:rsidR="00ED0117" w:rsidRDefault="009D214A">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ΔΗΜΗΤΡΙΟΣ ΚΡΕΜΑΣΤΙΝΟΣ (</w:t>
      </w:r>
      <w:r>
        <w:rPr>
          <w:rFonts w:eastAsia="Times New Roman" w:cs="Times New Roman"/>
          <w:b/>
          <w:szCs w:val="24"/>
        </w:rPr>
        <w:t xml:space="preserve">ΣΤ΄ </w:t>
      </w:r>
      <w:r>
        <w:rPr>
          <w:rFonts w:eastAsia="Times New Roman" w:cs="Times New Roman"/>
          <w:b/>
          <w:szCs w:val="24"/>
        </w:rPr>
        <w:t>Αντιπρόεδρος της Βουλής):</w:t>
      </w:r>
      <w:r>
        <w:rPr>
          <w:rFonts w:eastAsia="Times New Roman" w:cs="Times New Roman"/>
          <w:szCs w:val="24"/>
        </w:rPr>
        <w:t xml:space="preserve"> Κύριε Πρόεδρε, θα ήθελα τον λόγο.</w:t>
      </w:r>
    </w:p>
    <w:p w14:paraId="694A3584" w14:textId="77777777" w:rsidR="00ED0117" w:rsidRDefault="009D214A">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Κρεμαστινέ, έχετε τον λόγο για ένα λεπτό. </w:t>
      </w:r>
    </w:p>
    <w:p w14:paraId="694A3585" w14:textId="77777777" w:rsidR="00ED0117" w:rsidRDefault="009D214A">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ΔΗΜΗΤΡΙΟΣ ΚΡΕΜΑΣΤΙΝΟΣ (</w:t>
      </w:r>
      <w:r>
        <w:rPr>
          <w:rFonts w:eastAsia="Times New Roman" w:cs="Times New Roman"/>
          <w:b/>
          <w:szCs w:val="24"/>
        </w:rPr>
        <w:t xml:space="preserve">ΣΤ΄ </w:t>
      </w:r>
      <w:r>
        <w:rPr>
          <w:rFonts w:eastAsia="Times New Roman" w:cs="Times New Roman"/>
          <w:b/>
          <w:szCs w:val="24"/>
        </w:rPr>
        <w:t>Αντιπρόεδρος της Βουλής):</w:t>
      </w:r>
      <w:r>
        <w:rPr>
          <w:rFonts w:eastAsia="Times New Roman" w:cs="Times New Roman"/>
          <w:szCs w:val="24"/>
        </w:rPr>
        <w:t xml:space="preserve"> Ζήτησα τον λόγο, κύριε Πρόεδρε, διότι είναι η τρίτη φορά που δεν συζητείται η ερώτηση. Και εφόσον υποβάλλεται από ένα κόμμα το οποίο επιμένει να έχει μία απάντηση για το πώς εξελίσσονται τα πράγματα στον τομέα της ανάπτυξης, νομίζω πια ότι δεν είναι προνο</w:t>
      </w:r>
      <w:r>
        <w:rPr>
          <w:rFonts w:eastAsia="Times New Roman" w:cs="Times New Roman"/>
          <w:szCs w:val="24"/>
        </w:rPr>
        <w:t xml:space="preserve">μία του Υπουργού να μην απαντά, είναι υποχρέωσή του. Διότι στη Βουλή οι Υπουργοί οφείλουν να απαντούν, </w:t>
      </w:r>
      <w:r>
        <w:rPr>
          <w:rFonts w:eastAsia="Times New Roman" w:cs="Times New Roman"/>
          <w:szCs w:val="24"/>
        </w:rPr>
        <w:t xml:space="preserve">επειδή </w:t>
      </w:r>
      <w:r>
        <w:rPr>
          <w:rFonts w:eastAsia="Times New Roman" w:cs="Times New Roman"/>
          <w:szCs w:val="24"/>
        </w:rPr>
        <w:t xml:space="preserve">δεν απαντούν στον Βουλευτή αλλά στον ελληνικό λαό. </w:t>
      </w:r>
    </w:p>
    <w:p w14:paraId="694A3586" w14:textId="77777777" w:rsidR="00ED0117" w:rsidRDefault="009D214A">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Όταν, λοιπόν, ο ελληνικός λαός αυτήν τη στιγμή αντιμετωπίζει αυτό το τεράστιο οικονομικό πρόβλ</w:t>
      </w:r>
      <w:r>
        <w:rPr>
          <w:rFonts w:eastAsia="Times New Roman" w:cs="Times New Roman"/>
          <w:szCs w:val="24"/>
        </w:rPr>
        <w:t xml:space="preserve">ημα και το μείζον θέμα είναι η ανάπτυξη και ένα κόμμα υποβάλλει τρεις φορές ερωτήσεις, τότε ο Υπουργός είναι υποχρεωμένος να έρθει εδώ. </w:t>
      </w:r>
    </w:p>
    <w:p w14:paraId="694A3587"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Επίσης, πρέπει να ενημερώσει τον Πρόεδρο και το Προεδρείο της Βουλής ποιοι είναι ο λόγοι για τους οποίους δεν προσέρχετ</w:t>
      </w:r>
      <w:r>
        <w:rPr>
          <w:rFonts w:eastAsia="Times New Roman" w:cs="Times New Roman"/>
          <w:szCs w:val="24"/>
        </w:rPr>
        <w:t xml:space="preserve">αι. Διότι, αν ήταν η πρώτη φορά το αντιλαμβάνομαι. Αν ήταν η δεύτερη, το αντιλαμβάνομαι. Το τρεις εξαρματείν, όμως, δεν </w:t>
      </w:r>
      <w:r>
        <w:rPr>
          <w:rFonts w:eastAsia="Times New Roman" w:cs="Times New Roman"/>
          <w:szCs w:val="24"/>
        </w:rPr>
        <w:t>εμπίπτει στο</w:t>
      </w:r>
      <w:r>
        <w:rPr>
          <w:rFonts w:eastAsia="Times New Roman" w:cs="Times New Roman"/>
          <w:szCs w:val="24"/>
        </w:rPr>
        <w:t xml:space="preserve"> «ουκ ανδρός σοφού». Το δις εξαμαρτείν </w:t>
      </w:r>
      <w:r>
        <w:rPr>
          <w:rFonts w:eastAsia="Times New Roman" w:cs="Times New Roman"/>
          <w:szCs w:val="24"/>
        </w:rPr>
        <w:t xml:space="preserve">εμπίπτει στο </w:t>
      </w:r>
      <w:r>
        <w:rPr>
          <w:rFonts w:eastAsia="Times New Roman" w:cs="Times New Roman"/>
          <w:szCs w:val="24"/>
        </w:rPr>
        <w:t xml:space="preserve">«ουκ ανδρός σοφού». Το τρις εξαμαρτείν δεν γνωρίζω τι είναι. </w:t>
      </w:r>
    </w:p>
    <w:p w14:paraId="694A3588"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Οπότε, κύρ</w:t>
      </w:r>
      <w:r>
        <w:rPr>
          <w:rFonts w:eastAsia="Times New Roman" w:cs="Times New Roman"/>
          <w:szCs w:val="24"/>
        </w:rPr>
        <w:t xml:space="preserve">ιε Πρόεδρε, θα ήθελα να παρακαλέσω να έχουμε την απάντηση του Υπουργού ως προς το ποιο είναι το κώλυμά του.  </w:t>
      </w:r>
    </w:p>
    <w:p w14:paraId="694A3589"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Σε ό,τι αφορά στην ερώτησή σας αμιγώς προς τον Υπουργό Οικονομίας, Ανάπτυξης και Τουρισμού που δεν συζητείται σήμερα, είναι η δεύτερη φορά και όχι τρίτη. Όμως, ανεξάρτητα από αυτό, κύριε Κρεμαστινέ, έχετε απόλυτο. Και δεν είναι η πρώτη που ακούγονται διαμα</w:t>
      </w:r>
      <w:r>
        <w:rPr>
          <w:rFonts w:eastAsia="Times New Roman" w:cs="Times New Roman"/>
          <w:szCs w:val="24"/>
        </w:rPr>
        <w:t>ρτυρίες Βουλευτών…</w:t>
      </w:r>
    </w:p>
    <w:p w14:paraId="694A358A"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ΔΗΜΗΤΡΙΟΣ ΚΡΕΜΑΣΤΙΝΟΣ (</w:t>
      </w:r>
      <w:r>
        <w:rPr>
          <w:rFonts w:eastAsia="Times New Roman" w:cs="Times New Roman"/>
          <w:b/>
          <w:szCs w:val="24"/>
        </w:rPr>
        <w:t xml:space="preserve">ΣΤ΄ </w:t>
      </w:r>
      <w:r>
        <w:rPr>
          <w:rFonts w:eastAsia="Times New Roman" w:cs="Times New Roman"/>
          <w:b/>
          <w:szCs w:val="24"/>
        </w:rPr>
        <w:t xml:space="preserve">Αντιπρόεδρος της Βουλής): </w:t>
      </w:r>
      <w:r>
        <w:rPr>
          <w:rFonts w:eastAsia="Times New Roman" w:cs="Times New Roman"/>
          <w:szCs w:val="24"/>
        </w:rPr>
        <w:t>Είναι η δεύτερη φορά…</w:t>
      </w:r>
    </w:p>
    <w:p w14:paraId="694A358B"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Μισό λεπτό να σας πω και θα σας ακούσω με προσοχή. </w:t>
      </w:r>
    </w:p>
    <w:p w14:paraId="694A358C"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Δεν είναι η πρώτη φορά που παρεμβαίνουν οι Βουλευτές, ζητώντας την παρουσία </w:t>
      </w:r>
      <w:r>
        <w:rPr>
          <w:rFonts w:eastAsia="Times New Roman" w:cs="Times New Roman"/>
          <w:szCs w:val="24"/>
        </w:rPr>
        <w:t>των Υπουργών της Κυβέρνησης, των Υφυπουργών στις ερωτήσεις που έχουν καταθέσει και μια και δύο φορές. Σήμερα, από τις έντεκα που ήταν να συζητηθούν, θα συζητηθούν οι έξι. Είμαστε λίγο πάνω από το 50%. Πριν από λίγες μέρες -την προηγούμενη εβδομάδα- θυμάστε</w:t>
      </w:r>
      <w:r>
        <w:rPr>
          <w:rFonts w:eastAsia="Times New Roman" w:cs="Times New Roman"/>
          <w:szCs w:val="24"/>
        </w:rPr>
        <w:t xml:space="preserve"> ότι από τις έντεκα, δώδεκα συζητήθηκε η μια. Υπάρχει ζήτημα. Το έχουμε πει. Και σήμερα που έχουμε Διάσκεψη Προέδρων, θα το θέσουμε. Το Προεδρείο θα καταβάλει κάθε δυνατή προσπάθεια προς την κατεύθυνση να «εξαναγκάσει» -επιτρέψτε μου τον όρο- τους Υπουργού</w:t>
      </w:r>
      <w:r>
        <w:rPr>
          <w:rFonts w:eastAsia="Times New Roman" w:cs="Times New Roman"/>
          <w:szCs w:val="24"/>
        </w:rPr>
        <w:t>ς να έρθουν να απαντήσουν. Από εκεί και πέρα, εκτιμώ ότι κάθε κόμμα μπορεί να συμβάλει σε αυτή την κατεύθυνση.</w:t>
      </w:r>
    </w:p>
    <w:p w14:paraId="694A358D"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ΔΗΜΗΤΡΙΟΣ ΚΡΕΜΑΣΤΙΝΟΣ (</w:t>
      </w:r>
      <w:r>
        <w:rPr>
          <w:rFonts w:eastAsia="Times New Roman" w:cs="Times New Roman"/>
          <w:b/>
          <w:szCs w:val="24"/>
        </w:rPr>
        <w:t xml:space="preserve">ΣΤ΄ </w:t>
      </w:r>
      <w:r>
        <w:rPr>
          <w:rFonts w:eastAsia="Times New Roman" w:cs="Times New Roman"/>
          <w:b/>
          <w:szCs w:val="24"/>
        </w:rPr>
        <w:t>Αντιπρόεδρος της Βουλής):</w:t>
      </w:r>
      <w:r>
        <w:rPr>
          <w:rFonts w:eastAsia="Times New Roman" w:cs="Times New Roman"/>
          <w:szCs w:val="24"/>
        </w:rPr>
        <w:t xml:space="preserve"> Κύριε Πρόεδρε, οι </w:t>
      </w:r>
      <w:r>
        <w:rPr>
          <w:rFonts w:eastAsia="Times New Roman" w:cs="Times New Roman"/>
          <w:szCs w:val="24"/>
        </w:rPr>
        <w:t xml:space="preserve">δύο </w:t>
      </w:r>
      <w:r>
        <w:rPr>
          <w:rFonts w:eastAsia="Times New Roman" w:cs="Times New Roman"/>
          <w:szCs w:val="24"/>
        </w:rPr>
        <w:t>φορές που είπατε, είναι πράγματι σε αυτή τη Βουλή. Η τρίτη ήταν στο εν</w:t>
      </w:r>
      <w:r>
        <w:rPr>
          <w:rFonts w:eastAsia="Times New Roman" w:cs="Times New Roman"/>
          <w:szCs w:val="24"/>
        </w:rPr>
        <w:t xml:space="preserve">διάμεσο, τότε που είχαμε τις ιστορίες με τις εκλογές κι όλα αυτά, οπότε δεν έγινε η συνεδρίαση. Συνεπώς είναι η τρίτη φορά. </w:t>
      </w:r>
    </w:p>
    <w:p w14:paraId="694A358E"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Καλώς, κύριε Κρεμαστινέ. </w:t>
      </w:r>
    </w:p>
    <w:p w14:paraId="694A358F"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ΔΗΜΗΤΡΙΟΣ ΚΡΕΜΑΣΤΙΝΟΣ (</w:t>
      </w:r>
      <w:r>
        <w:rPr>
          <w:rFonts w:eastAsia="Times New Roman" w:cs="Times New Roman"/>
          <w:b/>
          <w:szCs w:val="24"/>
        </w:rPr>
        <w:t xml:space="preserve">ΣΤ΄ </w:t>
      </w:r>
      <w:r>
        <w:rPr>
          <w:rFonts w:eastAsia="Times New Roman" w:cs="Times New Roman"/>
          <w:b/>
          <w:szCs w:val="24"/>
        </w:rPr>
        <w:t xml:space="preserve">Αντιπρόεδρος της Βουλής): </w:t>
      </w:r>
      <w:r>
        <w:rPr>
          <w:rFonts w:eastAsia="Times New Roman" w:cs="Times New Roman"/>
          <w:szCs w:val="24"/>
        </w:rPr>
        <w:t>Συμφωνώ μαζί σας μ</w:t>
      </w:r>
      <w:r>
        <w:rPr>
          <w:rFonts w:eastAsia="Times New Roman" w:cs="Times New Roman"/>
          <w:szCs w:val="24"/>
        </w:rPr>
        <w:t>ε το θέμα αυτό, γιατί είναι μείζον θέμα και πρέπει να συζητηθεί στη Διάσκεψη των Προέδρων που έχουμε σήμερα.</w:t>
      </w:r>
    </w:p>
    <w:p w14:paraId="694A3590"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694A3591"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Εισερχόμεθα στη συζήτηση της </w:t>
      </w:r>
      <w:r>
        <w:rPr>
          <w:rFonts w:eastAsia="Times New Roman" w:cs="Times New Roman"/>
          <w:szCs w:val="24"/>
        </w:rPr>
        <w:t xml:space="preserve">πρώτης </w:t>
      </w:r>
      <w:r>
        <w:rPr>
          <w:rFonts w:eastAsia="Times New Roman" w:cs="Times New Roman"/>
          <w:szCs w:val="24"/>
        </w:rPr>
        <w:t xml:space="preserve">με αριθμό 60/2-11-2015 επίκαιρη ερώτηση </w:t>
      </w:r>
      <w:r>
        <w:rPr>
          <w:rFonts w:eastAsia="Times New Roman" w:cs="Times New Roman"/>
          <w:szCs w:val="24"/>
        </w:rPr>
        <w:t xml:space="preserve">δεύτερου κύκλου </w:t>
      </w:r>
      <w:r>
        <w:rPr>
          <w:rFonts w:eastAsia="Times New Roman" w:cs="Times New Roman"/>
          <w:szCs w:val="24"/>
        </w:rPr>
        <w:t>του Βουλε</w:t>
      </w:r>
      <w:r>
        <w:rPr>
          <w:rFonts w:eastAsia="Times New Roman" w:cs="Times New Roman"/>
          <w:szCs w:val="24"/>
        </w:rPr>
        <w:t>υτή Δράμας του Συνασπισμού Ριζοσπαστικής Αριστεράς κ. Χρήστου Καραγιαννίδη προς τον Υπουργό Δικαιοσύνης, Διαφάνειας και Ανθρωπίνων Δικαιωμάτων, σχετικά με την αποπληρωμή δανείων από την ΑΤΕ μέσω «</w:t>
      </w:r>
      <w:r>
        <w:rPr>
          <w:rFonts w:eastAsia="Times New Roman" w:cs="Times New Roman"/>
          <w:szCs w:val="24"/>
          <w:lang w:val="en-US"/>
        </w:rPr>
        <w:t>balloon</w:t>
      </w:r>
      <w:r>
        <w:rPr>
          <w:rFonts w:eastAsia="Times New Roman" w:cs="Times New Roman"/>
          <w:szCs w:val="24"/>
        </w:rPr>
        <w:t xml:space="preserve"> </w:t>
      </w:r>
      <w:r>
        <w:rPr>
          <w:rFonts w:eastAsia="Times New Roman" w:cs="Times New Roman"/>
          <w:szCs w:val="24"/>
          <w:lang w:val="en-US"/>
        </w:rPr>
        <w:t>payment</w:t>
      </w:r>
      <w:r>
        <w:rPr>
          <w:rFonts w:eastAsia="Times New Roman" w:cs="Times New Roman"/>
          <w:szCs w:val="24"/>
        </w:rPr>
        <w:t xml:space="preserve">». </w:t>
      </w:r>
    </w:p>
    <w:p w14:paraId="694A3592"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Θα απαντήσει ο Αναπληρωτής Υπουργός κ. Δη</w:t>
      </w:r>
      <w:r>
        <w:rPr>
          <w:rFonts w:eastAsia="Times New Roman" w:cs="Times New Roman"/>
          <w:szCs w:val="24"/>
        </w:rPr>
        <w:t xml:space="preserve">μήτριος Παπαγγελόπουλος. </w:t>
      </w:r>
    </w:p>
    <w:p w14:paraId="694A3593"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Κύριε Καραγιαννίδη, έχετε το</w:t>
      </w:r>
      <w:r>
        <w:rPr>
          <w:rFonts w:eastAsia="Times New Roman" w:cs="Times New Roman"/>
          <w:szCs w:val="24"/>
        </w:rPr>
        <w:t>ν</w:t>
      </w:r>
      <w:r>
        <w:rPr>
          <w:rFonts w:eastAsia="Times New Roman" w:cs="Times New Roman"/>
          <w:szCs w:val="24"/>
        </w:rPr>
        <w:t xml:space="preserve"> λόγο για την πρωτολογία σας. </w:t>
      </w:r>
    </w:p>
    <w:p w14:paraId="694A3594"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ΧΡΗΣΤΟΣ ΚΑΡΑΓΙΑΝΝΙΔΗΣ: </w:t>
      </w:r>
      <w:r>
        <w:rPr>
          <w:rFonts w:eastAsia="Times New Roman" w:cs="Times New Roman"/>
          <w:szCs w:val="24"/>
        </w:rPr>
        <w:t>Ευχαριστώ, κύριε Πρόεδρε.</w:t>
      </w:r>
    </w:p>
    <w:p w14:paraId="694A3595"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Κύριε Υπουργέ, η ΑΤΕ είναι ένα δύσκολο κομμάτι του τραπεζικού συστήματος. Δε</w:t>
      </w:r>
      <w:r>
        <w:rPr>
          <w:rFonts w:eastAsia="Times New Roman" w:cs="Times New Roman"/>
          <w:szCs w:val="24"/>
        </w:rPr>
        <w:t>ν</w:t>
      </w:r>
      <w:r>
        <w:rPr>
          <w:rFonts w:eastAsia="Times New Roman" w:cs="Times New Roman"/>
          <w:szCs w:val="24"/>
        </w:rPr>
        <w:t xml:space="preserve"> θα αναφερθώ καθόλου στο χάρισμα προς την Τρ</w:t>
      </w:r>
      <w:r>
        <w:rPr>
          <w:rFonts w:eastAsia="Times New Roman" w:cs="Times New Roman"/>
          <w:szCs w:val="24"/>
        </w:rPr>
        <w:t xml:space="preserve">άπεζα Πειραιώς της καλής ΑΤΕ. Θα μιλήσουμε λίγο για την κακή ΑΤΕ. </w:t>
      </w:r>
    </w:p>
    <w:p w14:paraId="694A3596"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Από το 2000, περίπου, μέχρι και το 2012 υπάρχουν χίλιες τριακόσιες περιπτώσεις, όπως είχε ανακοινώσει ο πρώην Υπουργός Επικρατείας, αρμόδιος για την καταπολέμηση της διαφθοράς κ. Νικολούδης, που αφορούν ένα κομμάτι χρημάτων που αγγίζει τα 5 δισεκατομμύρια.</w:t>
      </w:r>
      <w:r>
        <w:rPr>
          <w:rFonts w:eastAsia="Times New Roman" w:cs="Times New Roman"/>
          <w:szCs w:val="24"/>
        </w:rPr>
        <w:t xml:space="preserve"> Κι αυτό είναι τα καθαρά χρήματα που είχε δώσει ως δάνεια η ΑΤΕ. Σε αυτά δεν συμπεριλαμβάνονται καν οι τόκοι. </w:t>
      </w:r>
    </w:p>
    <w:p w14:paraId="694A3597"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Αυτό δεν είναι απλώς ένα σκάνδαλο. Είναι μια κατασπατάληση δημοσίου χρήματος από μια τράπεζα η οποία θα μπορούσε να ειπωθεί ότι ήταν και ειδικού </w:t>
      </w:r>
      <w:r>
        <w:rPr>
          <w:rFonts w:eastAsia="Times New Roman" w:cs="Times New Roman"/>
          <w:szCs w:val="24"/>
        </w:rPr>
        <w:t>σκοπού. Αφορούσε, δηλαδή, τους αγρότες, τους κτηνοτρόφους, την αγροτική ανάπτυξη και την κτηνοτροφική ανάπτυξη στη χώρα. Μεταβλήθηκε, όμως, την τελευταία εικοσαετία σε μια τράπεζα η οποία ουσιαστικά δώριζε χρήματα σε αποτυχημένους επιχειρηματίες, σε ΜΜΕ κα</w:t>
      </w:r>
      <w:r>
        <w:rPr>
          <w:rFonts w:eastAsia="Times New Roman" w:cs="Times New Roman"/>
          <w:szCs w:val="24"/>
        </w:rPr>
        <w:t xml:space="preserve">ι κόμματα. </w:t>
      </w:r>
    </w:p>
    <w:p w14:paraId="694A3598"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Μετά απ’ αυτή την αποκάλυψη τον περασμένο Αύγουστο, περιμένουμε να δούμε ποιες είναι οι προθέσεις της αρμοδιότητάς σας, με τι τρόπο θα κατευθυνθείτε, ώστε κατ’ </w:t>
      </w:r>
      <w:r>
        <w:rPr>
          <w:rFonts w:eastAsia="Times New Roman" w:cs="Times New Roman"/>
          <w:szCs w:val="24"/>
        </w:rPr>
        <w:t xml:space="preserve">αρχάς </w:t>
      </w:r>
      <w:r>
        <w:rPr>
          <w:rFonts w:eastAsia="Times New Roman" w:cs="Times New Roman"/>
          <w:szCs w:val="24"/>
        </w:rPr>
        <w:t>να επιστραφούν τα χρήματα. Δεν είναι μόνο να τεθούν προ της δικαιοσύνης οι συγ</w:t>
      </w:r>
      <w:r>
        <w:rPr>
          <w:rFonts w:eastAsia="Times New Roman" w:cs="Times New Roman"/>
          <w:szCs w:val="24"/>
        </w:rPr>
        <w:t>κεκριμένοι άνθρωποι που έδωσαν αυτά τα χρήματα, αλλά θα πρέπει να γνωρίζουμε, με ένα χρονοδιάγραμμα πολύ συγκεκριμένο, με τι τρόπο θα επιστραφούν τα χρήματα στο σύνολό τους ή κομμάτι αυτών των χρημάτων, για έναν και μοναδικό λόγο: Σύμφωνα με την προ-προηγο</w:t>
      </w:r>
      <w:r>
        <w:rPr>
          <w:rFonts w:eastAsia="Times New Roman" w:cs="Times New Roman"/>
          <w:szCs w:val="24"/>
        </w:rPr>
        <w:t xml:space="preserve">ύμενη </w:t>
      </w:r>
      <w:r>
        <w:rPr>
          <w:rFonts w:eastAsia="Times New Roman" w:cs="Times New Roman"/>
          <w:szCs w:val="24"/>
        </w:rPr>
        <w:t xml:space="preserve">κυβέρνηση </w:t>
      </w:r>
      <w:r>
        <w:rPr>
          <w:rFonts w:eastAsia="Times New Roman" w:cs="Times New Roman"/>
          <w:szCs w:val="24"/>
        </w:rPr>
        <w:t>και το νομοσχέδιο που ψηφίστηκε τότε για την πώληση της Αγροτικής Τράπεζας, από το 2017 το κομμάτι που λέγεται «κακή Αγροτική Τράπεζα» θα περάσει στην αποπληρωμή από λεφτά των Ελλήνων φορολογουμένων. Αυτό σημαίνει ότι οι Έλληνες φορολογούμε</w:t>
      </w:r>
      <w:r>
        <w:rPr>
          <w:rFonts w:eastAsia="Times New Roman" w:cs="Times New Roman"/>
          <w:szCs w:val="24"/>
        </w:rPr>
        <w:t xml:space="preserve">νοι από το 2017 και μετά θα πληρώνουν αυτό το υποτιθέμενο κακό κομμάτι, το οποίο είναι πολύ μεγάλο βάρος για τους Έλληνες φορολογούμενους αντιλαμβανόμενοι όλα αυτά τα πέντε χρόνια τι έχει συμβεί. </w:t>
      </w:r>
    </w:p>
    <w:p w14:paraId="694A3599"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Ποιες είναι οι δικές σας προθέσεις ώστε να αποκομίσουμε όσο</w:t>
      </w:r>
      <w:r>
        <w:rPr>
          <w:rFonts w:eastAsia="Times New Roman" w:cs="Times New Roman"/>
          <w:szCs w:val="24"/>
        </w:rPr>
        <w:t xml:space="preserve"> το δυνατόν περισσότερα χρήματα απ’ αυτή την υπόθεση και ποιες είναι οι δικές σας προθέσεις όσον αφορά και το κομμάτι των ευθυνών που έχουν οι διοικήσεις της Αγροτικής Τράπεζας;</w:t>
      </w:r>
    </w:p>
    <w:p w14:paraId="694A359A"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Ευχαριστούμε τον κ. Καραγιαννίδη. </w:t>
      </w:r>
    </w:p>
    <w:p w14:paraId="694A359B"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Το</w:t>
      </w:r>
      <w:r>
        <w:rPr>
          <w:rFonts w:eastAsia="Times New Roman" w:cs="Times New Roman"/>
          <w:szCs w:val="24"/>
        </w:rPr>
        <w:t>ν</w:t>
      </w:r>
      <w:r>
        <w:rPr>
          <w:rFonts w:eastAsia="Times New Roman" w:cs="Times New Roman"/>
          <w:szCs w:val="24"/>
        </w:rPr>
        <w:t xml:space="preserve"> λόγο </w:t>
      </w:r>
      <w:r>
        <w:rPr>
          <w:rFonts w:eastAsia="Times New Roman" w:cs="Times New Roman"/>
          <w:szCs w:val="24"/>
        </w:rPr>
        <w:t>έχει ο Αναπληρωτής Υπουργός Δικαιοσύνης, Διαφάνειας και Ανθρωπίνων Δικαιωμάτων κ. Δημήτριος Παπαγγελόπουλος.</w:t>
      </w:r>
    </w:p>
    <w:p w14:paraId="694A359C"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ΔΗΜΗΤΡΙΟΣ ΠΑΠΑΓΓΕΛΟΠΟΥΛΟΣ (Αναπληρωτής Υπουργός Δικαιοσύνης, Διαφάνειας και Ανθρωπίνων Δικαιωμάτων):</w:t>
      </w:r>
      <w:r>
        <w:rPr>
          <w:rFonts w:eastAsia="Times New Roman" w:cs="Times New Roman"/>
          <w:szCs w:val="24"/>
        </w:rPr>
        <w:t xml:space="preserve"> Έχετε απόλυτο δίκιο σε όσα είπατε για το σκάνδ</w:t>
      </w:r>
      <w:r>
        <w:rPr>
          <w:rFonts w:eastAsia="Times New Roman" w:cs="Times New Roman"/>
          <w:szCs w:val="24"/>
        </w:rPr>
        <w:t>αλο της Αγροτικής Τράπεζας.</w:t>
      </w:r>
    </w:p>
    <w:p w14:paraId="694A359D"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Σχετικά με την ερώτησή σας θέλω να σας ενημερώσω ότι η μηνυτήρια αναφορά του Προέδρου της Ένωσης Φορολογουμένων κ. Γιάννη Σιάτρα, έχει τεθεί στο αρχείο, σύμφωνα με το άρθρο 43. </w:t>
      </w:r>
    </w:p>
    <w:p w14:paraId="694A359E"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Η αρχειοθέτηση της υπόθεσης οφείλεται στη διάταξη </w:t>
      </w:r>
      <w:r>
        <w:rPr>
          <w:rFonts w:eastAsia="Times New Roman" w:cs="Times New Roman"/>
          <w:szCs w:val="24"/>
        </w:rPr>
        <w:t xml:space="preserve">του άρθρου 78 του ν.4146/2013, η οποία στην ουσία παρέχει ασυλία στους προέδρους, στα μέλη διοικητικών συμβουλίων και στα τραπεζικά στελέχη για μια κατηγορία δανείων, όπως αυτή που εγκάλεσε ο κ. Σιάτρας. </w:t>
      </w:r>
    </w:p>
    <w:p w14:paraId="694A359F"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Όμως, εκτός απ’ αυτή τη μηνυτήρια αναφορά -η οποία,</w:t>
      </w:r>
      <w:r>
        <w:rPr>
          <w:rFonts w:eastAsia="Times New Roman" w:cs="Times New Roman"/>
          <w:szCs w:val="24"/>
        </w:rPr>
        <w:t xml:space="preserve"> όπως σας είπα, για λόγους ουσιαστικά ασυλίας που παρείχε η προαναφερθείσα διάταξη- η ελληνική δικαιοσύνη ερευνά άλλα δάνεια της Αγροτικής Τράπεζας. Υπάρχει μια δικογραφία στην Εισαγγελία Εγκλημάτων Διαφθοράς που ερευνά τα δάνεια της Αγροτικής Τράπεζας, τα</w:t>
      </w:r>
      <w:r>
        <w:rPr>
          <w:rFonts w:eastAsia="Times New Roman" w:cs="Times New Roman"/>
          <w:szCs w:val="24"/>
        </w:rPr>
        <w:t xml:space="preserve"> οποία περιλαμβάνονται στο πόρισμα ελέγχου δανειοδοτήσεων της πρώην Αγροτικής Τράπεζας της Αρχής Καταπολέμησης της Νομιμοποίησης Εσόδων από εγκληματική δραστηριότητα. </w:t>
      </w:r>
    </w:p>
    <w:p w14:paraId="694A35A0"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Επίσης, ο Εισαγγελέας Οικονομικού Εγκλήματος ερευνά τα δάνεια των μέσων μαζικής ενημέρωσ</w:t>
      </w:r>
      <w:r>
        <w:rPr>
          <w:rFonts w:eastAsia="Times New Roman" w:cs="Times New Roman"/>
          <w:szCs w:val="24"/>
        </w:rPr>
        <w:t>ης στην ΑΤΕ. Στο σημείο αυτό πρέπει να σημειωθεί ότι υπήρχε κι άλλη δικογραφία, η οποία αφορούσε τα δάνεια της ΑΤΕ προς τα πολιτικά κόμματα, η οποία όμως κι αυτή τέθηκε στο αρχείο, σύμφωνα με την προαναφερθείσα διάταξη. Και κατά την άποψή μου, η προαναφερθ</w:t>
      </w:r>
      <w:r>
        <w:rPr>
          <w:rFonts w:eastAsia="Times New Roman" w:cs="Times New Roman"/>
          <w:szCs w:val="24"/>
        </w:rPr>
        <w:t xml:space="preserve">είσα διάταξη γι’ αυτό ψηφίστηκε. </w:t>
      </w:r>
    </w:p>
    <w:p w14:paraId="694A35A1"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Πρέπει να σας διαβεβαιώσω ότι η ελληνική δικαιοσύνη στις υποθέσεις που ερευνά, θα ρίξει άπλετο φως για τις συνθήκες δανειοδότησης των δανείων που ερευνά. Κανένα εμπόδιο δεν θα υπάρξει στο έργο της και την ανεξαρτησία της, </w:t>
      </w:r>
      <w:r>
        <w:rPr>
          <w:rFonts w:eastAsia="Times New Roman" w:cs="Times New Roman"/>
          <w:szCs w:val="24"/>
        </w:rPr>
        <w:t>την οποία έχει εγγυηθεί και ο ίδιος ο Πρωθυπουργός πάρα πολλές φορές. Άλλωστε, το τελευταίο διάστημα, οι ενέργειες εισαγγελέων και δικαστών επιβεβαιώνουν ότι κάτι αλλάζει στο</w:t>
      </w:r>
      <w:r>
        <w:rPr>
          <w:rFonts w:eastAsia="Times New Roman" w:cs="Times New Roman"/>
          <w:szCs w:val="24"/>
        </w:rPr>
        <w:t>ν</w:t>
      </w:r>
      <w:r>
        <w:rPr>
          <w:rFonts w:eastAsia="Times New Roman" w:cs="Times New Roman"/>
          <w:szCs w:val="24"/>
        </w:rPr>
        <w:t xml:space="preserve"> χώρο μας, σχετικά με την καταπολέμηση της διαφθοράς. </w:t>
      </w:r>
    </w:p>
    <w:p w14:paraId="694A35A2"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w:t>
      </w:r>
      <w:r>
        <w:rPr>
          <w:rFonts w:eastAsia="Times New Roman" w:cs="Times New Roman"/>
          <w:b/>
          <w:szCs w:val="24"/>
        </w:rPr>
        <w:t xml:space="preserve">ούλης): </w:t>
      </w:r>
      <w:r>
        <w:rPr>
          <w:rFonts w:eastAsia="Times New Roman" w:cs="Times New Roman"/>
          <w:szCs w:val="24"/>
        </w:rPr>
        <w:t xml:space="preserve">Ευχαριστούμε τον κύριο Υπουργό. </w:t>
      </w:r>
    </w:p>
    <w:p w14:paraId="694A35A3"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Κύριε Καραγιαννίδη, έχετε τον λόγο για τη δευτερολογία σας. </w:t>
      </w:r>
    </w:p>
    <w:p w14:paraId="694A35A4"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ΧΡΗΣΤΟΣ ΚΑΡΑΓΙΑΝΝΙΔΗΣ:</w:t>
      </w:r>
      <w:r>
        <w:rPr>
          <w:rFonts w:eastAsia="Times New Roman" w:cs="Times New Roman"/>
          <w:szCs w:val="24"/>
        </w:rPr>
        <w:t xml:space="preserve"> Νομίζω ότι σε ένα κομμάτι το ζήτημα είναι δικαστικό και νομικό και σε ένα κομμάτι το ζήτημα είναι και πολιτικό. Θα σας πω τρία παρα</w:t>
      </w:r>
      <w:r>
        <w:rPr>
          <w:rFonts w:eastAsia="Times New Roman" w:cs="Times New Roman"/>
          <w:szCs w:val="24"/>
        </w:rPr>
        <w:t xml:space="preserve">δείγματα για να ακουστούν, γιατί το ξέρω ότι τα γνωρίζετε. </w:t>
      </w:r>
    </w:p>
    <w:p w14:paraId="694A35A5"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Υπήρξε στο παρελθόν αγροτικός συνεταιρισμός που πήρε 105 εκατομμύρια δάνειο από την Αγροτική Τράπεζα. Με τι εγγυήσεις; Ποιος υπέγραψε το δάνειο αυτό; Ποιος είναι αυτός ο αγροτικός συνεταιρισμός </w:t>
      </w:r>
      <w:r>
        <w:rPr>
          <w:rFonts w:eastAsia="Times New Roman" w:cs="Times New Roman"/>
          <w:szCs w:val="24"/>
        </w:rPr>
        <w:t>που τα πήρε αυτά τα χρήματα και τι τα έκανε; Υπήρξε επιχειρηματίας που πήγε μια μέρα σε ένα κεντρικό κατάστημα της Αγροτικής Τράπεζας στην Αθήνα και ζήτησε 35 εκατομμύρια. Οι υπάλληλοι προφανέστατα του είπαν ότι αυτό δεν γίνεται. Το μεσημέρι αργά τον κάλεσ</w:t>
      </w:r>
      <w:r>
        <w:rPr>
          <w:rFonts w:eastAsia="Times New Roman" w:cs="Times New Roman"/>
          <w:szCs w:val="24"/>
        </w:rPr>
        <w:t>αν να πάρει τα 35 εκατομμύρια. Αυτά τα στοιχεία που σας αναφέρω είναι από ρεπορτάζ που έχει κάνει ένας πολύ καλός δημοσιογράφος, ο κ. Τριάντης, στην «</w:t>
      </w:r>
      <w:r>
        <w:rPr>
          <w:rFonts w:eastAsia="Times New Roman" w:cs="Times New Roman"/>
          <w:szCs w:val="24"/>
          <w:lang w:val="en-US"/>
        </w:rPr>
        <w:t>HUFFINGTON</w:t>
      </w:r>
      <w:r>
        <w:rPr>
          <w:rFonts w:eastAsia="Times New Roman" w:cs="Times New Roman"/>
          <w:szCs w:val="24"/>
        </w:rPr>
        <w:t xml:space="preserve"> </w:t>
      </w:r>
      <w:r>
        <w:rPr>
          <w:rFonts w:eastAsia="Times New Roman" w:cs="Times New Roman"/>
          <w:szCs w:val="24"/>
          <w:lang w:val="en-US"/>
        </w:rPr>
        <w:t>POST</w:t>
      </w:r>
      <w:r>
        <w:rPr>
          <w:rFonts w:eastAsia="Times New Roman" w:cs="Times New Roman"/>
          <w:szCs w:val="24"/>
        </w:rPr>
        <w:t xml:space="preserve">», στα οποία πρέπει να δοθούν απαντήσεις. </w:t>
      </w:r>
    </w:p>
    <w:p w14:paraId="694A35A6"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Υπάρχει το σκάνδαλο των κομμάτων. Το ΠΑΣΟΚ και η</w:t>
      </w:r>
      <w:r>
        <w:rPr>
          <w:rFonts w:eastAsia="Times New Roman" w:cs="Times New Roman"/>
          <w:szCs w:val="24"/>
        </w:rPr>
        <w:t xml:space="preserve"> Νέα Δημοκρατία έχουν πάρει 220 εκατομμύρια. Θα επιστραφούν ποτέ αυτά τα χρήματα πίσω; Διότι με αυτήν τη λογική απαξιώνεται όλο το πολιτικό σύστημα και δεν είναι δυνατόν να μπαίνουν όλα τα κόμματα ή όλοι οι πολιτικοί οργανισμοί στο ίδιο τσουβάλι. Αν με μία</w:t>
      </w:r>
      <w:r>
        <w:rPr>
          <w:rFonts w:eastAsia="Times New Roman" w:cs="Times New Roman"/>
          <w:szCs w:val="24"/>
        </w:rPr>
        <w:t xml:space="preserve"> διάταξη μπει κι αυτό στο αρχείο, να έρθει μια άλλη διάταξη που να το βγάλει από το αρχείο. Διότι ο κόσμος περιμένει σε έναν βαθμό τις καταστροφές που υπομένει την τελευταία πενταετία, να τις επωμιστούν και κάποιοι που δεν έχουν όχι απλώς πληρώσει, αλλά έχ</w:t>
      </w:r>
      <w:r>
        <w:rPr>
          <w:rFonts w:eastAsia="Times New Roman" w:cs="Times New Roman"/>
          <w:szCs w:val="24"/>
        </w:rPr>
        <w:t xml:space="preserve">ουν βγάλει και κέρδος απ’ αυτά τα πράγματα. Δηλαδή, θα πρέπει να αποδοθεί δικαιοσύνη για να μπορέσει και ο απλός πολίτης να νιώσει ότι σε έναν βαθμό όλοι επιμερίζονται αυτό το βάρος. </w:t>
      </w:r>
    </w:p>
    <w:p w14:paraId="694A35A7"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Ξαναλέω, είναι και πολιτικό ζήτημα. Θα τεθούν οι </w:t>
      </w:r>
      <w:r>
        <w:rPr>
          <w:rFonts w:eastAsia="Times New Roman" w:cs="Times New Roman"/>
          <w:szCs w:val="24"/>
        </w:rPr>
        <w:t xml:space="preserve">πρόεδροι </w:t>
      </w:r>
      <w:r>
        <w:rPr>
          <w:rFonts w:eastAsia="Times New Roman" w:cs="Times New Roman"/>
          <w:szCs w:val="24"/>
        </w:rPr>
        <w:t xml:space="preserve">της ΑΤΕ, όσοι </w:t>
      </w:r>
      <w:r>
        <w:rPr>
          <w:rFonts w:eastAsia="Times New Roman" w:cs="Times New Roman"/>
          <w:szCs w:val="24"/>
        </w:rPr>
        <w:t xml:space="preserve">ήταν μέχρι το 2012, ενώπιον της δικαιοσύνης με άλλη διάταξη; Θα πάρουμε πίσω χρήματα, τα οποία δίνονταν έτσι, ελαφρά τη καρδία, από τις διοικήσεις αυτές; Και θα διαλευκανθεί το σκάνδαλο της ΑΤΕ, όσον αφορά ποια ήταν η καλή και ποια η κακή,  και ποιο είναι </w:t>
      </w:r>
      <w:r>
        <w:rPr>
          <w:rFonts w:eastAsia="Times New Roman" w:cs="Times New Roman"/>
          <w:szCs w:val="24"/>
        </w:rPr>
        <w:t xml:space="preserve">το τίμημα που πουλήθηκε στην προ-προηγούμενη </w:t>
      </w:r>
      <w:r>
        <w:rPr>
          <w:rFonts w:eastAsia="Times New Roman" w:cs="Times New Roman"/>
          <w:szCs w:val="24"/>
        </w:rPr>
        <w:t>κυβέρνηση</w:t>
      </w:r>
      <w:r>
        <w:rPr>
          <w:rFonts w:eastAsia="Times New Roman" w:cs="Times New Roman"/>
          <w:szCs w:val="24"/>
        </w:rPr>
        <w:t xml:space="preserve">; </w:t>
      </w:r>
    </w:p>
    <w:p w14:paraId="694A35A8" w14:textId="77777777" w:rsidR="00ED0117" w:rsidRDefault="009D214A">
      <w:pPr>
        <w:spacing w:line="600" w:lineRule="auto"/>
        <w:ind w:firstLine="720"/>
        <w:jc w:val="both"/>
        <w:rPr>
          <w:rFonts w:eastAsia="Times New Roman"/>
          <w:szCs w:val="24"/>
        </w:rPr>
      </w:pPr>
      <w:r>
        <w:rPr>
          <w:rFonts w:eastAsia="Times New Roman"/>
          <w:szCs w:val="24"/>
        </w:rPr>
        <w:t xml:space="preserve">Και να σας πω και κάτι ακόμα. Δεν είναι μόνο η Αγροτική Τράπεζα, είναι και η Εμπορική, κομμάτι της οποίας εκποιήθηκε για πενταροδεκάρες και ο εκποιητής αυτής της </w:t>
      </w:r>
      <w:r>
        <w:rPr>
          <w:rFonts w:eastAsia="Times New Roman"/>
          <w:szCs w:val="24"/>
        </w:rPr>
        <w:t xml:space="preserve">τράπεζας </w:t>
      </w:r>
      <w:r>
        <w:rPr>
          <w:rFonts w:eastAsia="Times New Roman"/>
          <w:szCs w:val="24"/>
        </w:rPr>
        <w:t xml:space="preserve">είναι σήμερα </w:t>
      </w:r>
      <w:r>
        <w:rPr>
          <w:rFonts w:eastAsia="Times New Roman"/>
          <w:szCs w:val="24"/>
        </w:rPr>
        <w:t>Δ</w:t>
      </w:r>
      <w:r>
        <w:rPr>
          <w:rFonts w:eastAsia="Times New Roman"/>
          <w:szCs w:val="24"/>
        </w:rPr>
        <w:t>ιοικητής της Τ</w:t>
      </w:r>
      <w:r>
        <w:rPr>
          <w:rFonts w:eastAsia="Times New Roman"/>
          <w:szCs w:val="24"/>
        </w:rPr>
        <w:t xml:space="preserve">ράπεζας της Ελλάδος. Υπάρχει και το σκάνδαλο του Ταχυδρομικού Ταμιευτηρίου. Θέλω να πω ότι το τραπεζικό σύστημα για πολλά χρόνια ήταν ένα μαγαζί στο οποίο οι </w:t>
      </w:r>
      <w:r>
        <w:rPr>
          <w:rFonts w:eastAsia="Times New Roman"/>
          <w:szCs w:val="24"/>
        </w:rPr>
        <w:t>«</w:t>
      </w:r>
      <w:r>
        <w:rPr>
          <w:rFonts w:eastAsia="Times New Roman"/>
          <w:szCs w:val="24"/>
        </w:rPr>
        <w:t>ημέτεροι</w:t>
      </w:r>
      <w:r>
        <w:rPr>
          <w:rFonts w:eastAsia="Times New Roman"/>
          <w:szCs w:val="24"/>
        </w:rPr>
        <w:t>»</w:t>
      </w:r>
      <w:r>
        <w:rPr>
          <w:rFonts w:eastAsia="Times New Roman"/>
          <w:szCs w:val="24"/>
        </w:rPr>
        <w:t xml:space="preserve"> δάνειζαν</w:t>
      </w:r>
      <w:r>
        <w:rPr>
          <w:rFonts w:eastAsia="Times New Roman"/>
          <w:szCs w:val="24"/>
        </w:rPr>
        <w:t>» τους</w:t>
      </w:r>
      <w:r>
        <w:rPr>
          <w:rFonts w:eastAsia="Times New Roman"/>
          <w:szCs w:val="24"/>
        </w:rPr>
        <w:t xml:space="preserve"> </w:t>
      </w:r>
      <w:r>
        <w:rPr>
          <w:rFonts w:eastAsia="Times New Roman"/>
          <w:szCs w:val="24"/>
        </w:rPr>
        <w:t>«</w:t>
      </w:r>
      <w:r>
        <w:rPr>
          <w:rFonts w:eastAsia="Times New Roman"/>
          <w:szCs w:val="24"/>
        </w:rPr>
        <w:t>ημέτερους</w:t>
      </w:r>
      <w:r>
        <w:rPr>
          <w:rFonts w:eastAsia="Times New Roman"/>
          <w:szCs w:val="24"/>
        </w:rPr>
        <w:t>»</w:t>
      </w:r>
      <w:r>
        <w:rPr>
          <w:rFonts w:eastAsia="Times New Roman"/>
          <w:szCs w:val="24"/>
        </w:rPr>
        <w:t>, μέσω του οποίου οι κυβερνήσεις του ΠΑΣΟΚ και της Νέας Δημοκ</w:t>
      </w:r>
      <w:r>
        <w:rPr>
          <w:rFonts w:eastAsia="Times New Roman"/>
          <w:szCs w:val="24"/>
        </w:rPr>
        <w:t xml:space="preserve">ρατίας δάνειζαν σε πολύ συγκεκριμένους επιχειρηματίες. </w:t>
      </w:r>
    </w:p>
    <w:p w14:paraId="694A35A9" w14:textId="77777777" w:rsidR="00ED0117" w:rsidRDefault="009D214A">
      <w:pPr>
        <w:spacing w:line="600" w:lineRule="auto"/>
        <w:ind w:firstLine="720"/>
        <w:jc w:val="both"/>
        <w:rPr>
          <w:rFonts w:eastAsia="Times New Roman"/>
          <w:szCs w:val="24"/>
        </w:rPr>
      </w:pPr>
      <w:r>
        <w:rPr>
          <w:rFonts w:eastAsia="Times New Roman"/>
          <w:szCs w:val="24"/>
        </w:rPr>
        <w:t xml:space="preserve">Έναν δε εξ αυτών –για να μην τα ξεχνάμε αυτά- τον βραβεύαμε ως κράτος, εννοώ μέχρι το 2011, 2012, ως τον καλύτερο και πιο επιτυχημένο επιχειρηματία. Ήταν στις φυλακές Κορυδαλλού και βγήκε με πρόβλημα </w:t>
      </w:r>
      <w:r>
        <w:rPr>
          <w:rFonts w:eastAsia="Times New Roman"/>
          <w:szCs w:val="24"/>
        </w:rPr>
        <w:t xml:space="preserve">υγείας και καλώς βγήκε. Μιλάω για την </w:t>
      </w:r>
      <w:r>
        <w:rPr>
          <w:rFonts w:eastAsia="Times New Roman"/>
          <w:szCs w:val="24"/>
          <w:lang w:val="en-US"/>
        </w:rPr>
        <w:t>Proton</w:t>
      </w:r>
      <w:r>
        <w:rPr>
          <w:rFonts w:eastAsia="Times New Roman"/>
          <w:szCs w:val="24"/>
        </w:rPr>
        <w:t xml:space="preserve"> </w:t>
      </w:r>
      <w:r>
        <w:rPr>
          <w:rFonts w:eastAsia="Times New Roman"/>
          <w:szCs w:val="24"/>
          <w:lang w:val="en-US"/>
        </w:rPr>
        <w:t>Bank</w:t>
      </w:r>
      <w:r>
        <w:rPr>
          <w:rFonts w:eastAsia="Times New Roman"/>
          <w:szCs w:val="24"/>
        </w:rPr>
        <w:t xml:space="preserve"> και τη δανειοδότηση που πήρε ο συγκεκριμένος επιχειρηματίας.</w:t>
      </w:r>
    </w:p>
    <w:p w14:paraId="694A35AA" w14:textId="77777777" w:rsidR="00ED0117" w:rsidRDefault="009D214A">
      <w:pPr>
        <w:spacing w:line="600" w:lineRule="auto"/>
        <w:ind w:firstLine="720"/>
        <w:jc w:val="both"/>
        <w:rPr>
          <w:rFonts w:eastAsia="Times New Roman"/>
          <w:szCs w:val="24"/>
        </w:rPr>
      </w:pPr>
      <w:r>
        <w:rPr>
          <w:rFonts w:eastAsia="Times New Roman"/>
          <w:szCs w:val="24"/>
        </w:rPr>
        <w:t xml:space="preserve">Έτσι δεν υπήρχε ανάπτυξη. Και όχι μόνο δεν υπήρχε ανάπτυξη, αλλά υπήρχαν και χρήματα τα οποία ο κόσμος με τις δυσκολίες που είχε τα κατέθετε στην τράπεζα και αυτή τη στιγμή έχουν γίνει αέρας κοπανιστός. </w:t>
      </w:r>
    </w:p>
    <w:p w14:paraId="694A35AB" w14:textId="77777777" w:rsidR="00ED0117" w:rsidRDefault="009D214A">
      <w:pPr>
        <w:spacing w:line="600" w:lineRule="auto"/>
        <w:ind w:firstLine="720"/>
        <w:jc w:val="both"/>
        <w:rPr>
          <w:rFonts w:eastAsia="Times New Roman"/>
          <w:szCs w:val="24"/>
        </w:rPr>
      </w:pPr>
      <w:r>
        <w:rPr>
          <w:rFonts w:eastAsia="Times New Roman"/>
          <w:szCs w:val="24"/>
        </w:rPr>
        <w:t>Αυτό που ζητάμε, λοιπόν, -λέω ξανά και το είπατε πρι</w:t>
      </w:r>
      <w:r>
        <w:rPr>
          <w:rFonts w:eastAsia="Times New Roman"/>
          <w:szCs w:val="24"/>
        </w:rPr>
        <w:t>ν- είναι μια πολιτική απόφαση. Η διάταξη που έχει θέσει σε ασυλία και τους διοικητές και τα κόμματα που δανειοδοτήθηκαν πρέπει να αλλάξει με μια άλλη διάταξη.</w:t>
      </w:r>
    </w:p>
    <w:p w14:paraId="694A35AC" w14:textId="77777777" w:rsidR="00ED0117" w:rsidRDefault="009D214A">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Ευχαριστούμε τον κ. Καραγιαννίδη.</w:t>
      </w:r>
    </w:p>
    <w:p w14:paraId="694A35AD" w14:textId="77777777" w:rsidR="00ED0117" w:rsidRDefault="009D214A">
      <w:pPr>
        <w:spacing w:line="600" w:lineRule="auto"/>
        <w:ind w:firstLine="720"/>
        <w:jc w:val="both"/>
        <w:rPr>
          <w:rFonts w:eastAsia="Times New Roman"/>
          <w:szCs w:val="24"/>
        </w:rPr>
      </w:pPr>
      <w:r>
        <w:rPr>
          <w:rFonts w:eastAsia="Times New Roman"/>
          <w:szCs w:val="24"/>
        </w:rPr>
        <w:t>Τον λόγο έχει ο κύριος Υπουργ</w:t>
      </w:r>
      <w:r>
        <w:rPr>
          <w:rFonts w:eastAsia="Times New Roman"/>
          <w:szCs w:val="24"/>
        </w:rPr>
        <w:t>ός.</w:t>
      </w:r>
    </w:p>
    <w:p w14:paraId="694A35AE" w14:textId="77777777" w:rsidR="00ED0117" w:rsidRDefault="009D214A">
      <w:pPr>
        <w:spacing w:line="600" w:lineRule="auto"/>
        <w:ind w:firstLine="720"/>
        <w:jc w:val="both"/>
        <w:rPr>
          <w:rFonts w:eastAsia="Times New Roman"/>
          <w:szCs w:val="24"/>
        </w:rPr>
      </w:pPr>
      <w:r>
        <w:rPr>
          <w:rFonts w:eastAsia="Times New Roman"/>
          <w:b/>
          <w:szCs w:val="24"/>
        </w:rPr>
        <w:t>ΔΗΜΗΤΡΙΟΣ ΠΑΠΑΓΓΕΛΟΠΟΥΛΟΣ (Αναπληρωτής Υπουργός Δικαιοσύνης, Διαφάνειας και Ανθρωπίνων Δικαιωμάτων):</w:t>
      </w:r>
      <w:r>
        <w:rPr>
          <w:rFonts w:eastAsia="Times New Roman"/>
          <w:szCs w:val="24"/>
        </w:rPr>
        <w:t xml:space="preserve"> Και πάλι στα περισσότερα απ’ όσα είπατε, έχετε δίκιο. Διάταξη, όμως, που να επαναφέρει ποινικές διατάξεις που έχουν ήδη τεθεί στο αρχείο δεν μπορεί να </w:t>
      </w:r>
      <w:r>
        <w:rPr>
          <w:rFonts w:eastAsia="Times New Roman"/>
          <w:szCs w:val="24"/>
        </w:rPr>
        <w:t xml:space="preserve">υπάρξει. Αυτό που μπορώ να σας διαβεβαιώσω είναι ότι η σημερινή Κυβέρνηση δεν πρόκειται να νομοθετήσει μέτρα που παρέχουν ασυλία σε οποιονδήποτε σαν τη διάταξη του άρθρου 78 του ν.4146/2013. </w:t>
      </w:r>
    </w:p>
    <w:p w14:paraId="694A35AF" w14:textId="77777777" w:rsidR="00ED0117" w:rsidRDefault="009D214A">
      <w:pPr>
        <w:spacing w:line="600" w:lineRule="auto"/>
        <w:ind w:firstLine="720"/>
        <w:jc w:val="both"/>
        <w:rPr>
          <w:rFonts w:eastAsia="Times New Roman"/>
          <w:szCs w:val="24"/>
        </w:rPr>
      </w:pPr>
      <w:r>
        <w:rPr>
          <w:rFonts w:eastAsia="Times New Roman"/>
          <w:szCs w:val="24"/>
        </w:rPr>
        <w:t>Πρέπει, όμως, να σημειωθεί ότι το Υπουργείο Δικαιοσύνης σε συγκε</w:t>
      </w:r>
      <w:r>
        <w:rPr>
          <w:rFonts w:eastAsia="Times New Roman"/>
          <w:szCs w:val="24"/>
        </w:rPr>
        <w:t>κριμένη περίπτωση δανειοδότησης μέσου μαζικής ενημέρωσης από την Αγροτική Τράπεζα, μόλις διαπίστωσε καθυστέρηση οκτώ ετών –επαναλαμβάνω ότι οκτώ χρόνια εκκρεμούσε αυτή η υπόθεση στην ανάκριση- παρήγγειλε πειθαρχική έρευνα προς διερεύνηση πειθαρχικών ευθυνώ</w:t>
      </w:r>
      <w:r>
        <w:rPr>
          <w:rFonts w:eastAsia="Times New Roman"/>
          <w:szCs w:val="24"/>
        </w:rPr>
        <w:t>ν των αρμοδίων δικαστών.</w:t>
      </w:r>
    </w:p>
    <w:p w14:paraId="694A35B0" w14:textId="77777777" w:rsidR="00ED0117" w:rsidRDefault="009D214A">
      <w:pPr>
        <w:spacing w:line="600" w:lineRule="auto"/>
        <w:ind w:firstLine="720"/>
        <w:jc w:val="both"/>
        <w:rPr>
          <w:rFonts w:eastAsia="Times New Roman"/>
          <w:szCs w:val="24"/>
        </w:rPr>
      </w:pPr>
      <w:r>
        <w:rPr>
          <w:rFonts w:eastAsia="Times New Roman"/>
          <w:szCs w:val="24"/>
        </w:rPr>
        <w:t>Αποδείχθηκε έτσι άλλη μια φορά ότι η σημερινή συγκυβέρνηση ΣΥΡΙΖΑ-Ανεξαρτήτων Ελλήνων πράττει όλα όσα απαιτούνται για να καταπολεμηθεί η διαφθορά στη χώρα μας. Και αυτή η παραγγελία πειθαρχικού ελέγχου σε βάρος δικαστών έχει τη σημ</w:t>
      </w:r>
      <w:r>
        <w:rPr>
          <w:rFonts w:eastAsia="Times New Roman"/>
          <w:szCs w:val="24"/>
        </w:rPr>
        <w:t>ειολογία της.</w:t>
      </w:r>
    </w:p>
    <w:p w14:paraId="694A35B1" w14:textId="77777777" w:rsidR="00ED0117" w:rsidRDefault="009D214A">
      <w:pPr>
        <w:spacing w:line="600" w:lineRule="auto"/>
        <w:ind w:firstLine="720"/>
        <w:jc w:val="both"/>
        <w:rPr>
          <w:rFonts w:eastAsia="Times New Roman"/>
          <w:szCs w:val="24"/>
        </w:rPr>
      </w:pPr>
      <w:r>
        <w:rPr>
          <w:rFonts w:eastAsia="Times New Roman"/>
          <w:szCs w:val="24"/>
        </w:rPr>
        <w:t>Επίσης, για τις άλλες περιπτώσεις που είπατε, υπάρχουν δικογραφίες για όλες αυτές και ερευνώνται από τις αρμόδιες δικαστικές αρχές. Όπως γνωρίζουμε όλοι μας, οι δικαστικές αρχές δρουν ανεξάρτητα. Το Υπουργείο δεν μπορεί να παρέμβει. Το μόνο π</w:t>
      </w:r>
      <w:r>
        <w:rPr>
          <w:rFonts w:eastAsia="Times New Roman"/>
          <w:szCs w:val="24"/>
        </w:rPr>
        <w:t>ου μπορεί να κάνει είναι να διευκολύνει το έργο τους -ήδη έχει αρχίσει και το διευκολύνει και νομίζω ότι τα αποτελέσματα, όπως είπα και πριν, είναι απτά- και</w:t>
      </w:r>
      <w:r>
        <w:rPr>
          <w:rFonts w:eastAsia="Times New Roman"/>
          <w:szCs w:val="24"/>
        </w:rPr>
        <w:t>,</w:t>
      </w:r>
      <w:r>
        <w:rPr>
          <w:rFonts w:eastAsia="Times New Roman"/>
          <w:szCs w:val="24"/>
        </w:rPr>
        <w:t xml:space="preserve"> βεβαίως</w:t>
      </w:r>
      <w:r>
        <w:rPr>
          <w:rFonts w:eastAsia="Times New Roman"/>
          <w:szCs w:val="24"/>
        </w:rPr>
        <w:t>,</w:t>
      </w:r>
      <w:r>
        <w:rPr>
          <w:rFonts w:eastAsia="Times New Roman"/>
          <w:szCs w:val="24"/>
        </w:rPr>
        <w:t xml:space="preserve"> να λάβει όλες τις αναγκαίες πρωτοβουλίες ώστε να ενισχυθούν στο έργο τους.</w:t>
      </w:r>
    </w:p>
    <w:p w14:paraId="694A35B2" w14:textId="77777777" w:rsidR="00ED0117" w:rsidRDefault="009D214A">
      <w:pPr>
        <w:spacing w:line="600" w:lineRule="auto"/>
        <w:ind w:firstLine="720"/>
        <w:jc w:val="both"/>
        <w:rPr>
          <w:rFonts w:eastAsia="Times New Roman"/>
          <w:szCs w:val="24"/>
        </w:rPr>
      </w:pPr>
      <w:r>
        <w:rPr>
          <w:rFonts w:eastAsia="Times New Roman"/>
          <w:szCs w:val="24"/>
        </w:rPr>
        <w:t>Ευχαριστώ.</w:t>
      </w:r>
    </w:p>
    <w:p w14:paraId="694A35B3" w14:textId="77777777" w:rsidR="00ED0117" w:rsidRDefault="009D214A">
      <w:pPr>
        <w:spacing w:line="600" w:lineRule="auto"/>
        <w:ind w:firstLine="720"/>
        <w:jc w:val="both"/>
        <w:rPr>
          <w:rFonts w:eastAsia="Times New Roman"/>
          <w:szCs w:val="24"/>
        </w:rPr>
      </w:pPr>
      <w:r>
        <w:rPr>
          <w:rFonts w:eastAsia="Times New Roman"/>
          <w:b/>
          <w:szCs w:val="24"/>
        </w:rPr>
        <w:t>ΠΡ</w:t>
      </w:r>
      <w:r>
        <w:rPr>
          <w:rFonts w:eastAsia="Times New Roman"/>
          <w:b/>
          <w:szCs w:val="24"/>
        </w:rPr>
        <w:t>ΟΕΔΡΕΥΩΝ (Γεώργιος Λαμπρούλης):</w:t>
      </w:r>
      <w:r>
        <w:rPr>
          <w:rFonts w:eastAsia="Times New Roman"/>
          <w:szCs w:val="24"/>
        </w:rPr>
        <w:t xml:space="preserve"> Ευχαριστούμε τον κύριο Υπουργό.</w:t>
      </w:r>
    </w:p>
    <w:p w14:paraId="694A35B4" w14:textId="77777777" w:rsidR="00ED0117" w:rsidRDefault="009D214A">
      <w:pPr>
        <w:spacing w:line="600" w:lineRule="auto"/>
        <w:ind w:firstLine="720"/>
        <w:jc w:val="both"/>
        <w:rPr>
          <w:rFonts w:eastAsia="Times New Roman" w:cs="Times New Roman"/>
          <w:szCs w:val="24"/>
        </w:rPr>
      </w:pPr>
      <w:r>
        <w:rPr>
          <w:rFonts w:eastAsia="Times New Roman"/>
          <w:szCs w:val="24"/>
        </w:rPr>
        <w:t xml:space="preserve">Εισερχόμεθα στην </w:t>
      </w:r>
      <w:r>
        <w:rPr>
          <w:rFonts w:eastAsia="Times New Roman"/>
          <w:szCs w:val="24"/>
        </w:rPr>
        <w:t xml:space="preserve">πρώτη </w:t>
      </w:r>
      <w:r>
        <w:rPr>
          <w:rFonts w:eastAsia="Times New Roman"/>
          <w:szCs w:val="24"/>
        </w:rPr>
        <w:t xml:space="preserve">με </w:t>
      </w:r>
      <w:r>
        <w:rPr>
          <w:rFonts w:eastAsia="Times New Roman" w:cs="Times New Roman"/>
          <w:szCs w:val="24"/>
        </w:rPr>
        <w:t>αριθμό 59/2-11-2015 επίκαιρη ερώτηση</w:t>
      </w:r>
      <w:r>
        <w:rPr>
          <w:rFonts w:eastAsia="Times New Roman" w:cs="Times New Roman"/>
          <w:szCs w:val="24"/>
        </w:rPr>
        <w:t xml:space="preserve"> πρώτου κύκλου</w:t>
      </w:r>
      <w:r>
        <w:rPr>
          <w:rFonts w:eastAsia="Times New Roman" w:cs="Times New Roman"/>
          <w:szCs w:val="24"/>
        </w:rPr>
        <w:t xml:space="preserve"> της Βουλευτού Χαλκιδικής του Συνασπισμού Ριζοσπαστικής Αριστεράς κ. </w:t>
      </w:r>
      <w:r>
        <w:rPr>
          <w:rFonts w:eastAsia="Times New Roman" w:cs="Times New Roman"/>
          <w:bCs/>
          <w:szCs w:val="24"/>
        </w:rPr>
        <w:t>Αικατερίνης Ιγγλέζη</w:t>
      </w:r>
      <w:r>
        <w:rPr>
          <w:rFonts w:eastAsia="Times New Roman" w:cs="Times New Roman"/>
          <w:szCs w:val="24"/>
        </w:rPr>
        <w:t xml:space="preserve"> προς τον Υπουργό </w:t>
      </w:r>
      <w:r>
        <w:rPr>
          <w:rFonts w:eastAsia="Times New Roman" w:cs="Times New Roman"/>
          <w:bCs/>
          <w:szCs w:val="24"/>
        </w:rPr>
        <w:t xml:space="preserve">Παιδείας, </w:t>
      </w:r>
      <w:r>
        <w:rPr>
          <w:rFonts w:eastAsia="Times New Roman" w:cs="Times New Roman"/>
          <w:bCs/>
          <w:szCs w:val="24"/>
        </w:rPr>
        <w:t>Έρευνας και Θρησκευμάτων,</w:t>
      </w:r>
      <w:r>
        <w:rPr>
          <w:rFonts w:eastAsia="Times New Roman" w:cs="Times New Roman"/>
          <w:b/>
          <w:bCs/>
          <w:szCs w:val="24"/>
        </w:rPr>
        <w:t xml:space="preserve"> </w:t>
      </w:r>
      <w:r>
        <w:rPr>
          <w:rFonts w:eastAsia="Times New Roman" w:cs="Times New Roman"/>
          <w:szCs w:val="24"/>
        </w:rPr>
        <w:t>σχετικά με την κάλυψη των κενών θέσεων διδακτικού προσωπικού στα σχολεία πρωτοβάθμιας εκπαίδευσης του Νομού Χαλκιδικής.</w:t>
      </w:r>
    </w:p>
    <w:p w14:paraId="694A35B5"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Θα απαντήσει ο Υπουργός κ. Νικόλαος Φίλης.</w:t>
      </w:r>
    </w:p>
    <w:p w14:paraId="694A35B6"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Ορίστε, κυρία Ιγγλέζη, έχετε τον λόγο.</w:t>
      </w:r>
    </w:p>
    <w:p w14:paraId="694A35B7"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ΑΙΚΑΤΕΡΙΝΗ ΙΓΓΛΕΖΗ:</w:t>
      </w:r>
      <w:r>
        <w:rPr>
          <w:rFonts w:eastAsia="Times New Roman" w:cs="Times New Roman"/>
          <w:szCs w:val="24"/>
        </w:rPr>
        <w:t xml:space="preserve"> Ευχαριστ</w:t>
      </w:r>
      <w:r>
        <w:rPr>
          <w:rFonts w:eastAsia="Times New Roman" w:cs="Times New Roman"/>
          <w:szCs w:val="24"/>
        </w:rPr>
        <w:t>ώ, κύριε Πρόεδρε.</w:t>
      </w:r>
    </w:p>
    <w:p w14:paraId="694A35B8"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Κύριε Υπουργέ, όταν κατατέθηκε αυτή η ερώτηση, σημαντικές ελλείψεις εκπαιδευτικών παρατηρούνταν στα σχολεία της πρωτοβάθμιας εκπαίδευσης του Νομού Χαλκιδικής με αποτέλεσμα να χάνονται πολύτιμες διδακτικές ώρες, γεγονός που δημιούργησε εμπ</w:t>
      </w:r>
      <w:r>
        <w:rPr>
          <w:rFonts w:eastAsia="Times New Roman" w:cs="Times New Roman"/>
          <w:szCs w:val="24"/>
        </w:rPr>
        <w:t xml:space="preserve">όδια στο διδακτικό έργο και στη μόρφωση των μαθητών. Συγκεκριμένα παρατηρούνταν οι εξής ελλείψεις: Σαράντα δύο κενά δασκάλων και δύο κενά νηπιαγωγών. </w:t>
      </w:r>
    </w:p>
    <w:p w14:paraId="694A35B9"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Επιπλέον, το γεγονός ότι η δυνατότητα πρόσληψης διδακτικού προσωπικού, που θα χρηματοδοτείται μέσω των πρ</w:t>
      </w:r>
      <w:r>
        <w:rPr>
          <w:rFonts w:eastAsia="Times New Roman" w:cs="Times New Roman"/>
          <w:szCs w:val="24"/>
        </w:rPr>
        <w:t xml:space="preserve">ογραμμάτων ΕΣΠΑ, περιορίζεται μόνο στο ολοήμερο σχολείο, δημιουργεί τεράστιο πρόβλημα στη λειτουργία των σχολείων με συμβατικό πρόγραμμα, μιας και εκεί οι ελλείψεις μπορούν να καλυφθούν πολύ δυσκολότερα.Το αποτέλεσμα είναι η δημιουργία τεράστιων τάξεων με </w:t>
      </w:r>
      <w:r>
        <w:rPr>
          <w:rFonts w:eastAsia="Times New Roman" w:cs="Times New Roman"/>
          <w:szCs w:val="24"/>
        </w:rPr>
        <w:t>υπέρογκο αριθμό μαθητών, γεγονός που δυσχεραίνει ακόμα περισσότερο την προσπάθεια των εκπαιδευτικών και τη μαθησιακή διαδικασία εν γένει.</w:t>
      </w:r>
    </w:p>
    <w:p w14:paraId="694A35BA"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Με την τροπολογία, όμως, που κατέθεσε ο Υπουργός Παιδείας και η οποία υπερψηφίστηκε από τη Βουλή, εγκρίθηκε η πρόσληψη</w:t>
      </w:r>
      <w:r>
        <w:rPr>
          <w:rFonts w:eastAsia="Times New Roman" w:cs="Times New Roman"/>
          <w:szCs w:val="24"/>
        </w:rPr>
        <w:t xml:space="preserve"> άλλων δύο χιλιάδων αναπληρωτών εκπαιδευτικών. Αυτό είχε ως αποτέλεσμα να καλυφθεί στις αρχές της εβδομάδας το σύνολο των οργανικών θέσεων στη Χαλκιδική. </w:t>
      </w:r>
    </w:p>
    <w:p w14:paraId="694A35BB"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Θα ήθελα, λοιπόν, εκπροσωπώντας τον λαό της Χαλκιδικής,</w:t>
      </w:r>
      <w:r>
        <w:rPr>
          <w:rFonts w:eastAsia="Times New Roman" w:cs="Times New Roman"/>
          <w:szCs w:val="24"/>
        </w:rPr>
        <w:t xml:space="preserve"> </w:t>
      </w:r>
      <w:r>
        <w:rPr>
          <w:rFonts w:eastAsia="Times New Roman" w:cs="Times New Roman"/>
          <w:szCs w:val="24"/>
        </w:rPr>
        <w:t>αλλά και ειδικότερα τους γονείς των μαθητών</w:t>
      </w:r>
      <w:r>
        <w:rPr>
          <w:rFonts w:eastAsia="Times New Roman" w:cs="Times New Roman"/>
          <w:szCs w:val="24"/>
        </w:rPr>
        <w:t>,</w:t>
      </w:r>
      <w:r>
        <w:rPr>
          <w:rFonts w:eastAsia="Times New Roman" w:cs="Times New Roman"/>
          <w:szCs w:val="24"/>
        </w:rPr>
        <w:t xml:space="preserve"> </w:t>
      </w:r>
      <w:r>
        <w:rPr>
          <w:rFonts w:eastAsia="Times New Roman" w:cs="Times New Roman"/>
          <w:szCs w:val="24"/>
        </w:rPr>
        <w:t>μια</w:t>
      </w:r>
      <w:r>
        <w:rPr>
          <w:rFonts w:eastAsia="Times New Roman" w:cs="Times New Roman"/>
          <w:szCs w:val="24"/>
        </w:rPr>
        <w:t>ς</w:t>
      </w:r>
      <w:r>
        <w:rPr>
          <w:rFonts w:eastAsia="Times New Roman" w:cs="Times New Roman"/>
          <w:szCs w:val="24"/>
        </w:rPr>
        <w:t xml:space="preserve"> και είμαι μία απ’ αυτούς, να ευχαριστήσω απ’ αυτό το Βήμα τόσο τον Υπουργό προσωπικά αλλά πολύ περισσότερο τις υπηρεσίες του Υπουργείου Παιδείας, που κινήθηκαν πολύ γρήγορα</w:t>
      </w:r>
      <w:r>
        <w:rPr>
          <w:rFonts w:eastAsia="Times New Roman" w:cs="Times New Roman"/>
          <w:szCs w:val="24"/>
        </w:rPr>
        <w:t>,</w:t>
      </w:r>
      <w:r>
        <w:rPr>
          <w:rFonts w:eastAsia="Times New Roman" w:cs="Times New Roman"/>
          <w:szCs w:val="24"/>
        </w:rPr>
        <w:t xml:space="preserve"> ώστε να αναλάβουν άμεσα τα καθήκοντά τους οι νεοπροσληφθέντες και να μη χαθού</w:t>
      </w:r>
      <w:r>
        <w:rPr>
          <w:rFonts w:eastAsia="Times New Roman" w:cs="Times New Roman"/>
          <w:szCs w:val="24"/>
        </w:rPr>
        <w:t>ν και άλλες πολύτιμες διδακτικές ώρες.</w:t>
      </w:r>
    </w:p>
    <w:p w14:paraId="694A35BC"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Σήμερα, όμως, προέκυψε ένα άλλο πρόβλημα: Πέντε σχολεία της Χαλκιδικής</w:t>
      </w:r>
      <w:r>
        <w:rPr>
          <w:rFonts w:eastAsia="Times New Roman" w:cs="Times New Roman"/>
          <w:szCs w:val="24"/>
        </w:rPr>
        <w:t>,</w:t>
      </w:r>
      <w:r>
        <w:rPr>
          <w:rFonts w:eastAsia="Times New Roman" w:cs="Times New Roman"/>
          <w:szCs w:val="24"/>
        </w:rPr>
        <w:t xml:space="preserve"> ενώ οργανικά είναι πενταθέσια</w:t>
      </w:r>
      <w:r>
        <w:rPr>
          <w:rFonts w:eastAsia="Times New Roman" w:cs="Times New Roman"/>
          <w:szCs w:val="24"/>
        </w:rPr>
        <w:t>,</w:t>
      </w:r>
      <w:r>
        <w:rPr>
          <w:rFonts w:eastAsia="Times New Roman" w:cs="Times New Roman"/>
          <w:szCs w:val="24"/>
        </w:rPr>
        <w:t xml:space="preserve"> λειτουργούσαν μέχρι σήμερα ως εξαθέσια, πράγμα που σημαίνει ότι δεν υπήρχε στις συγκεκριμένες περιπτώσεις οργανικό κενό που έπρεπε να καλυφθεί. Σίγουρα η λειτουργία αυτών των σχολείων με μια περισσότερη θέση από την οργανική τους ήταν παράτυπη, αλλά και η</w:t>
      </w:r>
      <w:r>
        <w:rPr>
          <w:rFonts w:eastAsia="Times New Roman" w:cs="Times New Roman"/>
          <w:szCs w:val="24"/>
        </w:rPr>
        <w:t xml:space="preserve"> φετινή σχολική χρονιά ξεκίνησε έτσι, με κάθε τάξη να έχει τον δάσκαλό της. Είναι άδικο και παιδαγωγικά λάθος Νοέμβριο μήνα, αφού έχει προχωρήσει η εκπαιδευτική διαδικασία, να βρεθεί</w:t>
      </w:r>
      <w:r>
        <w:rPr>
          <w:rFonts w:eastAsia="Times New Roman" w:cs="Times New Roman"/>
          <w:szCs w:val="24"/>
        </w:rPr>
        <w:t>,</w:t>
      </w:r>
      <w:r>
        <w:rPr>
          <w:rFonts w:eastAsia="Times New Roman" w:cs="Times New Roman"/>
          <w:szCs w:val="24"/>
        </w:rPr>
        <w:t xml:space="preserve"> παραδείγματος χάριν</w:t>
      </w:r>
      <w:r>
        <w:rPr>
          <w:rFonts w:eastAsia="Times New Roman" w:cs="Times New Roman"/>
          <w:szCs w:val="24"/>
        </w:rPr>
        <w:t>,</w:t>
      </w:r>
      <w:r>
        <w:rPr>
          <w:rFonts w:eastAsia="Times New Roman" w:cs="Times New Roman"/>
          <w:szCs w:val="24"/>
        </w:rPr>
        <w:t xml:space="preserve"> η Γ΄ τάξη να κάνει συνδιδασκαλία με τη Δ΄ τάξη. Αυτ</w:t>
      </w:r>
      <w:r>
        <w:rPr>
          <w:rFonts w:eastAsia="Times New Roman" w:cs="Times New Roman"/>
          <w:szCs w:val="24"/>
        </w:rPr>
        <w:t>ό είναι ένα πρόβλημα που δημιούργησε αναστάτωση στους γονείς και στα παιδιά αυτών των σχολείων, οι οποίοι από σήμερα ξεκίνησαν κινητοποιήσεις. Αλλά είναι κι ένα πρόβλημα που πιστεύω ότι εύκολα λύνεται με την τοποθέτηση πέντε δασκάλων συνολικά σε αυτά τα σχ</w:t>
      </w:r>
      <w:r>
        <w:rPr>
          <w:rFonts w:eastAsia="Times New Roman" w:cs="Times New Roman"/>
          <w:szCs w:val="24"/>
        </w:rPr>
        <w:t xml:space="preserve">ολεία. </w:t>
      </w:r>
    </w:p>
    <w:p w14:paraId="694A35BD"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Ερωτάται, λοιπόν, ο Υπουργός αν σκοπεύει να μεριμνήσει άμεσα</w:t>
      </w:r>
      <w:r>
        <w:rPr>
          <w:rFonts w:eastAsia="Times New Roman" w:cs="Times New Roman"/>
          <w:szCs w:val="24"/>
        </w:rPr>
        <w:t>,</w:t>
      </w:r>
      <w:r>
        <w:rPr>
          <w:rFonts w:eastAsia="Times New Roman" w:cs="Times New Roman"/>
          <w:szCs w:val="24"/>
        </w:rPr>
        <w:t xml:space="preserve"> ώστε να αρθεί αυτή η αδικία και οι σχολικές μονάδες να λειτουργήσουν εύρυθμα και ομαλά.</w:t>
      </w:r>
    </w:p>
    <w:p w14:paraId="694A35BE"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Ευχαριστώ.</w:t>
      </w:r>
    </w:p>
    <w:p w14:paraId="694A35BF"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Ευχαριστούμε την κ. Ιγγλέζη. </w:t>
      </w:r>
    </w:p>
    <w:p w14:paraId="694A35C0"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Τον λόγο έχει ο Υπουργό</w:t>
      </w:r>
      <w:r>
        <w:rPr>
          <w:rFonts w:eastAsia="Times New Roman" w:cs="Times New Roman"/>
          <w:szCs w:val="24"/>
        </w:rPr>
        <w:t>ς Παιδείας κ. Φίλης.</w:t>
      </w:r>
    </w:p>
    <w:p w14:paraId="694A35C1"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Κύριε Φίλη, έχετε τον λόγο για τρία λεπτά.</w:t>
      </w:r>
    </w:p>
    <w:p w14:paraId="694A35C2"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ΝΙΚΟΛΑΟΣ ΦΙΛΗΣ (Υπουργός Παιδείας, Έρευνας και Θρησκευμάτων):</w:t>
      </w:r>
      <w:r>
        <w:rPr>
          <w:rFonts w:eastAsia="Times New Roman" w:cs="Times New Roman"/>
          <w:szCs w:val="24"/>
        </w:rPr>
        <w:t xml:space="preserve"> Σας ευχαριστώ.</w:t>
      </w:r>
    </w:p>
    <w:p w14:paraId="694A35C3"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Θέλω να ξεκινήσω εισαγωγικώς απαντώντας στην κυρία συνάδελφο ότι θα είναι πάγια επιλογή του Υπουργείου Παιδείας να </w:t>
      </w:r>
      <w:r>
        <w:rPr>
          <w:rFonts w:eastAsia="Times New Roman" w:cs="Times New Roman"/>
          <w:szCs w:val="24"/>
        </w:rPr>
        <w:t>απαντούμε στις ερωτήσεις που θα κατατίθενται από την πλευρά των Βουλευτών και θα προκαλούμε προγραμματισμένα συζήτηση κι εδώ και στην Επιτροπή Μορφωτικών Υποθέσεων, προκειμένου το θέμα της εκπαίδευσης να μη συζητείται ευκαιριακά και μερικές φορές με εντυπω</w:t>
      </w:r>
      <w:r>
        <w:rPr>
          <w:rFonts w:eastAsia="Times New Roman" w:cs="Times New Roman"/>
          <w:szCs w:val="24"/>
        </w:rPr>
        <w:t>σιοθηρικό τρόπο στη Βουλή, αλλά μελετημένα και πάντοτε με αντίληψη επίλυσης προβλημάτων</w:t>
      </w:r>
      <w:r>
        <w:rPr>
          <w:rFonts w:eastAsia="Times New Roman" w:cs="Times New Roman"/>
          <w:szCs w:val="24"/>
        </w:rPr>
        <w:t>,</w:t>
      </w:r>
      <w:r>
        <w:rPr>
          <w:rFonts w:eastAsia="Times New Roman" w:cs="Times New Roman"/>
          <w:szCs w:val="24"/>
        </w:rPr>
        <w:t xml:space="preserve"> τα οποία παρουσιάζονται συνεχώς. Γιατί η εκπαίδευση είναι ένας ζωντανός οργανισμός και στις καλύτερες εποχές συνεχώς παρουσιάζονταν νέα προβλήματα, πόσω μάλλον στη σημ</w:t>
      </w:r>
      <w:r>
        <w:rPr>
          <w:rFonts w:eastAsia="Times New Roman" w:cs="Times New Roman"/>
          <w:szCs w:val="24"/>
        </w:rPr>
        <w:t>ερινή εποχή</w:t>
      </w:r>
      <w:r>
        <w:rPr>
          <w:rFonts w:eastAsia="Times New Roman" w:cs="Times New Roman"/>
          <w:szCs w:val="24"/>
        </w:rPr>
        <w:t>,</w:t>
      </w:r>
      <w:r>
        <w:rPr>
          <w:rFonts w:eastAsia="Times New Roman" w:cs="Times New Roman"/>
          <w:szCs w:val="24"/>
        </w:rPr>
        <w:t xml:space="preserve"> όπου η εκπαίδευση περνάει δύσκολα, διότι δύσκολα περνάει και η χώρα μας.</w:t>
      </w:r>
    </w:p>
    <w:p w14:paraId="694A35C4"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Είναι προφανές ότι το θέμα της αδιοριστίας βαραίνει πάνω στην εκπαίδευση και θα προσπαθήσουμε την επόμενη χρονιά να σπάσουμε τον φαύλο κύκλο της αδιοριστίας και των κενών</w:t>
      </w:r>
      <w:r>
        <w:rPr>
          <w:rFonts w:eastAsia="Times New Roman" w:cs="Times New Roman"/>
          <w:szCs w:val="24"/>
        </w:rPr>
        <w:t>.</w:t>
      </w:r>
    </w:p>
    <w:p w14:paraId="694A35C5"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Σχετικά με τα όσα αναφέρατε, είμαστε κι εμείς ικανοποιημένοι από τις δράσεις των υπηρεσιών, όπως επίσης και από την άμεση ανταπόκριση της Βουλής στο αίτημα για επιπλέον πιστώσεις για εκπαιδευτικούς. </w:t>
      </w:r>
    </w:p>
    <w:p w14:paraId="694A35C6"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Επίσης, θέλω να σας διαβεβαιώσω ότι τα προηγούμενα τα </w:t>
      </w:r>
      <w:r>
        <w:rPr>
          <w:rFonts w:eastAsia="Times New Roman" w:cs="Times New Roman"/>
          <w:szCs w:val="24"/>
        </w:rPr>
        <w:t xml:space="preserve">οποία παρουσιάστηκαν και αναφέρατε προ ολίγου, θα μεριμνήσουμε κατά το δυνατόν να αντιμετωπιστούν. </w:t>
      </w:r>
    </w:p>
    <w:p w14:paraId="694A35C7"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Η εικόνα της εξομάλυνσης που παρουσιάζεται στη μεγάλη πλειοψηφία των σχολείων, παρά τις περιορισμένες πιστώσεις που έχουμε στη διάθεσή μας, αναγνωρίζεται πι</w:t>
      </w:r>
      <w:r>
        <w:rPr>
          <w:rFonts w:eastAsia="Times New Roman" w:cs="Times New Roman"/>
          <w:szCs w:val="24"/>
        </w:rPr>
        <w:t xml:space="preserve">α από την κοινωνία. Θέλω να σας πω ότι είναι αποτέλεσμα συγκεκριμένων επιλογών που μέσα στο δυσμενές δημοσιονομικό πλαίσιο αναγκαστήκαμε να κάνουμε. Από την αρχή της σχολικής χρονιάς μέχρι αυτή τη στιγμή έχουν παρουσιαστεί στις σχολικές αίθουσες περίπου </w:t>
      </w:r>
      <w:r>
        <w:rPr>
          <w:rFonts w:eastAsia="Times New Roman" w:cs="Times New Roman"/>
          <w:szCs w:val="24"/>
        </w:rPr>
        <w:t>δε</w:t>
      </w:r>
      <w:r>
        <w:rPr>
          <w:rFonts w:eastAsia="Times New Roman" w:cs="Times New Roman"/>
          <w:szCs w:val="24"/>
        </w:rPr>
        <w:t>καέξι χιλιάδες</w:t>
      </w:r>
      <w:r>
        <w:rPr>
          <w:rFonts w:eastAsia="Times New Roman" w:cs="Times New Roman"/>
          <w:szCs w:val="24"/>
        </w:rPr>
        <w:t xml:space="preserve"> αναπληρωτές. Πρόκειται το επόμενο διάστημα, ικανοποιώντας και ανάγκες που προβλέπεται να υπάρξουν στα σχολεία, να προσληφθούν άλλοι </w:t>
      </w:r>
      <w:r>
        <w:rPr>
          <w:rFonts w:eastAsia="Times New Roman" w:cs="Times New Roman"/>
          <w:szCs w:val="24"/>
        </w:rPr>
        <w:t>πέντε χιλιάδες διακόσιοι ενενήντα τέσσερις</w:t>
      </w:r>
      <w:r>
        <w:rPr>
          <w:rFonts w:eastAsia="Times New Roman" w:cs="Times New Roman"/>
          <w:szCs w:val="24"/>
        </w:rPr>
        <w:t xml:space="preserve"> αναπληρωτές, σύνολο </w:t>
      </w:r>
      <w:r>
        <w:rPr>
          <w:rFonts w:eastAsia="Times New Roman" w:cs="Times New Roman"/>
          <w:szCs w:val="24"/>
        </w:rPr>
        <w:t>είκοσι δύο χιλιάδες τριακόσιοι εβδομήντα τέσσε</w:t>
      </w:r>
      <w:r>
        <w:rPr>
          <w:rFonts w:eastAsia="Times New Roman" w:cs="Times New Roman"/>
          <w:szCs w:val="24"/>
        </w:rPr>
        <w:t>ρις</w:t>
      </w:r>
      <w:r>
        <w:rPr>
          <w:rFonts w:eastAsia="Times New Roman" w:cs="Times New Roman"/>
          <w:szCs w:val="24"/>
        </w:rPr>
        <w:t xml:space="preserve"> αναπληρωτές. Αν αθροίσουμε και τους προβλεπόμενους για την ενισχυτική διδασκαλία, την οποία θα επαναφέρουμε με νόμο συντόμως από φέτος στα σχολεία, θα έχουμε άλλους </w:t>
      </w:r>
      <w:r>
        <w:rPr>
          <w:rFonts w:eastAsia="Times New Roman" w:cs="Times New Roman"/>
          <w:szCs w:val="24"/>
        </w:rPr>
        <w:t>χίλιους είκοσι τρεις</w:t>
      </w:r>
      <w:r>
        <w:rPr>
          <w:rFonts w:eastAsia="Times New Roman" w:cs="Times New Roman"/>
          <w:szCs w:val="24"/>
        </w:rPr>
        <w:t xml:space="preserve"> αναπληρωτές ενισχυτικής διδασκαλίας. Θυμίζω ότι πέρυσι είχαμε </w:t>
      </w:r>
      <w:r>
        <w:rPr>
          <w:rFonts w:eastAsia="Times New Roman" w:cs="Times New Roman"/>
          <w:szCs w:val="24"/>
        </w:rPr>
        <w:t>δεκα</w:t>
      </w:r>
      <w:r>
        <w:rPr>
          <w:rFonts w:eastAsia="Times New Roman" w:cs="Times New Roman"/>
          <w:szCs w:val="24"/>
        </w:rPr>
        <w:t>οκτώ χιλιάδες τετρακόσιοι εξήντα εννέα</w:t>
      </w:r>
      <w:r>
        <w:rPr>
          <w:rFonts w:eastAsia="Times New Roman" w:cs="Times New Roman"/>
          <w:szCs w:val="24"/>
        </w:rPr>
        <w:t xml:space="preserve"> αναπληρωτές και φέτος ξεπερνάμε τους </w:t>
      </w:r>
      <w:r>
        <w:rPr>
          <w:rFonts w:eastAsia="Times New Roman" w:cs="Times New Roman"/>
          <w:szCs w:val="24"/>
        </w:rPr>
        <w:t>είκοσι τρεις χιλιάδες</w:t>
      </w:r>
      <w:r>
        <w:rPr>
          <w:rFonts w:eastAsia="Times New Roman" w:cs="Times New Roman"/>
          <w:szCs w:val="24"/>
        </w:rPr>
        <w:t xml:space="preserve"> αν αθροίσουμε και την ενισχυτική διδασκαλία, δηλαδή, έχουμε επιπλέον </w:t>
      </w:r>
      <w:r>
        <w:rPr>
          <w:rFonts w:eastAsia="Times New Roman" w:cs="Times New Roman"/>
          <w:szCs w:val="24"/>
        </w:rPr>
        <w:t>τρεις χιλιάδες εννιακόσιοι πέντε</w:t>
      </w:r>
      <w:r>
        <w:rPr>
          <w:rFonts w:eastAsia="Times New Roman" w:cs="Times New Roman"/>
          <w:szCs w:val="24"/>
        </w:rPr>
        <w:t xml:space="preserve"> αναπληρωτές στα σχολεία, ποσοστό αύξησης 21,4%. </w:t>
      </w:r>
    </w:p>
    <w:p w14:paraId="694A35C8"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Αυτό εί</w:t>
      </w:r>
      <w:r>
        <w:rPr>
          <w:rFonts w:eastAsia="Times New Roman" w:cs="Times New Roman"/>
          <w:szCs w:val="24"/>
        </w:rPr>
        <w:t xml:space="preserve">ναι ένα </w:t>
      </w:r>
      <w:r>
        <w:rPr>
          <w:rFonts w:eastAsia="Times New Roman" w:cs="Times New Roman"/>
          <w:szCs w:val="24"/>
        </w:rPr>
        <w:t xml:space="preserve">έμπρακτο </w:t>
      </w:r>
      <w:r>
        <w:rPr>
          <w:rFonts w:eastAsia="Times New Roman" w:cs="Times New Roman"/>
          <w:szCs w:val="24"/>
        </w:rPr>
        <w:t>δείγμα του ενδιαφέροντος της Κυβέρνησης ότι η παιδεία, η υγεία και η δημόσια διοίκηση είναι προτεραιότητες για τη χώρα μας, για μια χώρα η οποία σήμερα -όπως ξέρετε- βρίσκεται σε οικονομική κρίση</w:t>
      </w:r>
      <w:r>
        <w:rPr>
          <w:rFonts w:eastAsia="Times New Roman" w:cs="Times New Roman"/>
          <w:szCs w:val="24"/>
        </w:rPr>
        <w:t>,</w:t>
      </w:r>
      <w:r>
        <w:rPr>
          <w:rFonts w:eastAsia="Times New Roman" w:cs="Times New Roman"/>
          <w:szCs w:val="24"/>
        </w:rPr>
        <w:t xml:space="preserve"> όπου πρέπει το σχολείο να αποτελέσει ένα α</w:t>
      </w:r>
      <w:r>
        <w:rPr>
          <w:rFonts w:eastAsia="Times New Roman" w:cs="Times New Roman"/>
          <w:szCs w:val="24"/>
        </w:rPr>
        <w:t xml:space="preserve">πό τα σημεία αιχμής για να σπάσει αυτός ο φαύλος κύκλος της οικονομικής κρίσης. </w:t>
      </w:r>
    </w:p>
    <w:p w14:paraId="694A35C9" w14:textId="77777777" w:rsidR="00ED0117" w:rsidRDefault="009D214A">
      <w:pPr>
        <w:spacing w:line="600" w:lineRule="auto"/>
        <w:ind w:firstLine="720"/>
        <w:jc w:val="both"/>
        <w:rPr>
          <w:rFonts w:eastAsia="Times New Roman"/>
          <w:szCs w:val="24"/>
        </w:rPr>
      </w:pPr>
      <w:r>
        <w:rPr>
          <w:rFonts w:eastAsia="Times New Roman"/>
          <w:szCs w:val="24"/>
        </w:rPr>
        <w:t>Πρέπει να δώσουμε μαζί τη μάχη, κυρία συνάδελφε, όλοι στη Βουλή, για να αποκτήσει ακόμη μεγαλύτερη αξιοπιστία το δημόσιο σχολείο. Αυτή είναι η θέση, αυτή είναι η υποχρέωση που</w:t>
      </w:r>
      <w:r>
        <w:rPr>
          <w:rFonts w:eastAsia="Times New Roman"/>
          <w:szCs w:val="24"/>
        </w:rPr>
        <w:t xml:space="preserve"> έχουμε. Είναι μια δύσκολη μάχη, γιατί πρέπει να απαντήσουμε στα προβλήματα της οικονομικής εξαθλίωσης των οικογενειών, της κοινωνικής ανισότητας, που δεν δημιουργήσαμε εμείς και καλούμαστε να ανατρέψουμε. </w:t>
      </w:r>
    </w:p>
    <w:p w14:paraId="694A35CA" w14:textId="77777777" w:rsidR="00ED0117" w:rsidRDefault="009D214A">
      <w:pPr>
        <w:spacing w:line="600" w:lineRule="auto"/>
        <w:ind w:firstLine="720"/>
        <w:jc w:val="both"/>
        <w:rPr>
          <w:rFonts w:eastAsia="Times New Roman"/>
          <w:szCs w:val="24"/>
        </w:rPr>
      </w:pPr>
      <w:r>
        <w:rPr>
          <w:rFonts w:eastAsia="Times New Roman"/>
          <w:szCs w:val="24"/>
        </w:rPr>
        <w:t>Είναι προφανές ότι τα προβλήματα που αντιμετωπίζε</w:t>
      </w:r>
      <w:r>
        <w:rPr>
          <w:rFonts w:eastAsia="Times New Roman"/>
          <w:szCs w:val="24"/>
        </w:rPr>
        <w:t>ι σήμερα η Κυβέρνηση τα κληρονόμησε. Καθ</w:t>
      </w:r>
      <w:r>
        <w:rPr>
          <w:rFonts w:eastAsia="Times New Roman"/>
          <w:szCs w:val="24"/>
        </w:rPr>
        <w:t xml:space="preserve">’ </w:t>
      </w:r>
      <w:r>
        <w:rPr>
          <w:rFonts w:eastAsia="Times New Roman"/>
          <w:szCs w:val="24"/>
        </w:rPr>
        <w:t>ολοκληρίαν, τα έχει κληρονομήσει. Και δίνουμε μάχη, σιγά σιγά, με τα προβλήματα που έχουν να κάνουν με δεκαπενταετία και εικοσαετία πίσω τους, προβλήματα που έχουν να κάνουν με την κατασπατάληση ή τουλάχιστον τη μη</w:t>
      </w:r>
      <w:r>
        <w:rPr>
          <w:rFonts w:eastAsia="Times New Roman"/>
          <w:szCs w:val="24"/>
        </w:rPr>
        <w:t xml:space="preserve"> επαρκή και επιτυχή αξιοποίηση έξι κοινοτικών κονδυλίων.     </w:t>
      </w:r>
    </w:p>
    <w:p w14:paraId="694A35CB" w14:textId="77777777" w:rsidR="00ED0117" w:rsidRDefault="009D214A">
      <w:pPr>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Κύριε Υπουργέ, συγ</w:t>
      </w:r>
      <w:r>
        <w:rPr>
          <w:rFonts w:eastAsia="Times New Roman"/>
          <w:szCs w:val="24"/>
        </w:rPr>
        <w:t>γ</w:t>
      </w:r>
      <w:r>
        <w:rPr>
          <w:rFonts w:eastAsia="Times New Roman"/>
          <w:szCs w:val="24"/>
        </w:rPr>
        <w:t xml:space="preserve">νώμη, έχετε και δικαίωμα δευτερολογίας. Κοντεύουμε στα πέντε λεπτά της πρωτολογίας σας. </w:t>
      </w:r>
    </w:p>
    <w:p w14:paraId="694A35CC" w14:textId="77777777" w:rsidR="00ED0117" w:rsidRDefault="009D214A">
      <w:pPr>
        <w:spacing w:line="600" w:lineRule="auto"/>
        <w:ind w:firstLine="720"/>
        <w:jc w:val="both"/>
        <w:rPr>
          <w:rFonts w:eastAsia="Times New Roman"/>
          <w:szCs w:val="24"/>
        </w:rPr>
      </w:pPr>
      <w:r>
        <w:rPr>
          <w:rFonts w:eastAsia="Times New Roman"/>
          <w:b/>
          <w:szCs w:val="24"/>
        </w:rPr>
        <w:t>ΝΙΚΟΛΑΟΣ ΦΙΛΗΣ (Υπουργός Παιδείας, Έρευνας και Θρησκ</w:t>
      </w:r>
      <w:r>
        <w:rPr>
          <w:rFonts w:eastAsia="Times New Roman"/>
          <w:b/>
          <w:szCs w:val="24"/>
        </w:rPr>
        <w:t xml:space="preserve">ευμάτων): </w:t>
      </w:r>
      <w:r>
        <w:rPr>
          <w:rFonts w:eastAsia="Times New Roman"/>
          <w:szCs w:val="24"/>
        </w:rPr>
        <w:t xml:space="preserve">Ολοκληρώνω, κύριε Πρόεδρε. </w:t>
      </w:r>
    </w:p>
    <w:p w14:paraId="694A35CD" w14:textId="77777777" w:rsidR="00ED0117" w:rsidRDefault="009D214A">
      <w:pPr>
        <w:spacing w:line="600" w:lineRule="auto"/>
        <w:ind w:firstLine="720"/>
        <w:jc w:val="both"/>
        <w:rPr>
          <w:rFonts w:eastAsia="Times New Roman"/>
          <w:szCs w:val="24"/>
        </w:rPr>
      </w:pPr>
      <w:r>
        <w:rPr>
          <w:rFonts w:eastAsia="Times New Roman"/>
          <w:szCs w:val="24"/>
        </w:rPr>
        <w:t xml:space="preserve">Αυτά αντιμετωπίζουμε σήμερα με δυσμενείς δημοσιονομικές συνθήκες. </w:t>
      </w:r>
    </w:p>
    <w:p w14:paraId="694A35CE" w14:textId="77777777" w:rsidR="00ED0117" w:rsidRDefault="009D214A">
      <w:pPr>
        <w:spacing w:line="600" w:lineRule="auto"/>
        <w:ind w:firstLine="720"/>
        <w:jc w:val="both"/>
        <w:rPr>
          <w:rFonts w:eastAsia="Times New Roman"/>
          <w:szCs w:val="24"/>
        </w:rPr>
      </w:pPr>
      <w:r>
        <w:rPr>
          <w:rFonts w:eastAsia="Times New Roman"/>
          <w:szCs w:val="24"/>
        </w:rPr>
        <w:t xml:space="preserve">Ευχαριστώ.  </w:t>
      </w:r>
    </w:p>
    <w:p w14:paraId="694A35CF" w14:textId="77777777" w:rsidR="00ED0117" w:rsidRDefault="009D214A">
      <w:pPr>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 xml:space="preserve">Ευχαριστούμε. </w:t>
      </w:r>
    </w:p>
    <w:p w14:paraId="694A35D0" w14:textId="77777777" w:rsidR="00ED0117" w:rsidRDefault="009D214A">
      <w:pPr>
        <w:spacing w:line="600" w:lineRule="auto"/>
        <w:ind w:firstLine="720"/>
        <w:jc w:val="both"/>
        <w:rPr>
          <w:rFonts w:eastAsia="Times New Roman"/>
          <w:szCs w:val="24"/>
        </w:rPr>
      </w:pPr>
      <w:r>
        <w:rPr>
          <w:rFonts w:eastAsia="Times New Roman"/>
          <w:szCs w:val="24"/>
        </w:rPr>
        <w:t>Τον λόγο έχει η κ. Ιγγλέζη για τη δευτερολογία της.</w:t>
      </w:r>
    </w:p>
    <w:p w14:paraId="694A35D1" w14:textId="77777777" w:rsidR="00ED0117" w:rsidRDefault="009D214A">
      <w:pPr>
        <w:spacing w:line="600" w:lineRule="auto"/>
        <w:ind w:firstLine="720"/>
        <w:jc w:val="both"/>
        <w:rPr>
          <w:rFonts w:eastAsia="Times New Roman"/>
          <w:szCs w:val="24"/>
        </w:rPr>
      </w:pPr>
      <w:r>
        <w:rPr>
          <w:rFonts w:eastAsia="Times New Roman"/>
          <w:b/>
          <w:szCs w:val="24"/>
        </w:rPr>
        <w:t xml:space="preserve">ΑΙΚΑΤΕΡΙΝΗ ΙΓΓΛΕΖΗ: </w:t>
      </w:r>
      <w:r>
        <w:rPr>
          <w:rFonts w:eastAsia="Times New Roman"/>
          <w:szCs w:val="24"/>
        </w:rPr>
        <w:t xml:space="preserve">Χαίρομαι ιδιαίτερα με τη δέσμευση του Υπουργού και είμαι σίγουρη ότι θα εξετάσει με ιδιαίτερη ευαισθησία και θα επιλύσει το απλό, αλλά σημαντικό αυτό πρόβλημα. </w:t>
      </w:r>
    </w:p>
    <w:p w14:paraId="694A35D2" w14:textId="77777777" w:rsidR="00ED0117" w:rsidRDefault="009D214A">
      <w:pPr>
        <w:spacing w:line="600" w:lineRule="auto"/>
        <w:ind w:firstLine="720"/>
        <w:jc w:val="both"/>
        <w:rPr>
          <w:rFonts w:eastAsia="Times New Roman"/>
          <w:szCs w:val="24"/>
        </w:rPr>
      </w:pPr>
      <w:r>
        <w:rPr>
          <w:rFonts w:eastAsia="Times New Roman"/>
          <w:szCs w:val="24"/>
        </w:rPr>
        <w:t>Είναι αλήθεια ότι ο τομέας της παιδείας στην Ελλάδα αντιμετώπιζε και συνεχίζει να αντιμετωπίζει</w:t>
      </w:r>
      <w:r>
        <w:rPr>
          <w:rFonts w:eastAsia="Times New Roman"/>
          <w:szCs w:val="24"/>
        </w:rPr>
        <w:t xml:space="preserve"> σημαντικά προβλήματα, τα οποία μπορούν μάλιστα να χαρακτηριστούν χρόνια. Τα προβλήματα αυτά εμφανίστηκαν, φυσικά, πολύ πριν την έναρξη της οικονομικής κρίσης. Σήμερα, όμως, δεδομένων και των δύσκολων συνθηκών που αντιμετωπίζουμε, έχουν κάνει την κατάσταση</w:t>
      </w:r>
      <w:r>
        <w:rPr>
          <w:rFonts w:eastAsia="Times New Roman"/>
          <w:szCs w:val="24"/>
        </w:rPr>
        <w:t xml:space="preserve"> στα σχολεία μας ακόμη πιο δύσκολη. Οι ελλείψεις είναι σημαντικές, με κυριότερη, όπως προανέφερα, αυτή της έλλειψης διδακτικού προσωπικού. Είναι κατανοητό ότι πολλά από τα θέματα στον τομέα της εκπαίδευσης δεν μπορούν να λυθούν από τη μια μέρα στην άλλη κα</w:t>
      </w:r>
      <w:r>
        <w:rPr>
          <w:rFonts w:eastAsia="Times New Roman"/>
          <w:szCs w:val="24"/>
        </w:rPr>
        <w:t xml:space="preserve">ι χωρίς διαβούλευση με την κοινωνία.  </w:t>
      </w:r>
    </w:p>
    <w:p w14:paraId="694A35D3" w14:textId="77777777" w:rsidR="00ED0117" w:rsidRDefault="009D214A">
      <w:pPr>
        <w:spacing w:line="600" w:lineRule="auto"/>
        <w:ind w:firstLine="720"/>
        <w:jc w:val="both"/>
        <w:rPr>
          <w:rFonts w:eastAsia="Times New Roman"/>
          <w:szCs w:val="24"/>
        </w:rPr>
      </w:pPr>
      <w:r>
        <w:rPr>
          <w:rFonts w:eastAsia="Times New Roman"/>
          <w:szCs w:val="24"/>
        </w:rPr>
        <w:t>Το φλέγον, όμως, θέμα της εύρυθμης λειτουργίας των σχολείων μας δεν μπορεί να αναβληθεί για το μέλλον. Έτσι, παρά τις δυσκολίες, θα πρέπει να γίνουν υπεράνθρωπες προσπάθειες</w:t>
      </w:r>
      <w:r>
        <w:rPr>
          <w:rFonts w:eastAsia="Times New Roman"/>
          <w:szCs w:val="24"/>
        </w:rPr>
        <w:t>,</w:t>
      </w:r>
      <w:r>
        <w:rPr>
          <w:rFonts w:eastAsia="Times New Roman"/>
          <w:szCs w:val="24"/>
        </w:rPr>
        <w:t xml:space="preserve"> ώστε η κατάσταση στην παιδεία να βελτιωθεί</w:t>
      </w:r>
      <w:r>
        <w:rPr>
          <w:rFonts w:eastAsia="Times New Roman"/>
          <w:szCs w:val="24"/>
        </w:rPr>
        <w:t>. Δεν είναι δυνατόν στην Ελλάδα του 21</w:t>
      </w:r>
      <w:r>
        <w:rPr>
          <w:rFonts w:eastAsia="Times New Roman"/>
          <w:szCs w:val="24"/>
          <w:vertAlign w:val="superscript"/>
        </w:rPr>
        <w:t>ου</w:t>
      </w:r>
      <w:r>
        <w:rPr>
          <w:rFonts w:eastAsia="Times New Roman"/>
          <w:szCs w:val="24"/>
        </w:rPr>
        <w:t xml:space="preserve"> αιώνα να χάνονται πολύτιμες διδακτικές ώρες, αλλά και να υπάρχουν τμήματα με τριάντα και περισσότερους μαθητές, λόγω της έλλειψης δασκάλων. </w:t>
      </w:r>
    </w:p>
    <w:p w14:paraId="694A35D4" w14:textId="77777777" w:rsidR="00ED0117" w:rsidRDefault="009D214A">
      <w:pPr>
        <w:spacing w:line="600" w:lineRule="auto"/>
        <w:ind w:firstLine="720"/>
        <w:jc w:val="both"/>
        <w:rPr>
          <w:rFonts w:eastAsia="Times New Roman"/>
          <w:szCs w:val="24"/>
        </w:rPr>
      </w:pPr>
      <w:r>
        <w:rPr>
          <w:rFonts w:eastAsia="Times New Roman"/>
          <w:szCs w:val="24"/>
        </w:rPr>
        <w:t>Αυτό οδηγεί, αναπόφευκτα, στο να μην αποδίδει σωστά το εκπαιδευτικό σύστημ</w:t>
      </w:r>
      <w:r>
        <w:rPr>
          <w:rFonts w:eastAsia="Times New Roman"/>
          <w:szCs w:val="24"/>
        </w:rPr>
        <w:t>α, στη φυσική και ψυχολογική κούραση του ήδη υπάρχοντος διδακτικού προσωπικού, αλλά κυριότερα, οδηγεί στην απογοήτευση τους μαθητές, οι οποίοι σε αυτήν την ευαίσθητη ηλικία δεν πρέπει μόνο να αποκτήσουν τις γνωσιακές βάσεις και πολλές από τις δεξιότητες πο</w:t>
      </w:r>
      <w:r>
        <w:rPr>
          <w:rFonts w:eastAsia="Times New Roman"/>
          <w:szCs w:val="24"/>
        </w:rPr>
        <w:t xml:space="preserve">υ θα χρειαστούν σε όλη την υπόλοιπη ζωή τους, αλλά πρέπει να αγαπήσουν το σχολείο και γενικότερα την όλη διαδικασία της μάθησης.       </w:t>
      </w:r>
    </w:p>
    <w:p w14:paraId="694A35D5" w14:textId="77777777" w:rsidR="00ED0117" w:rsidRDefault="009D214A">
      <w:pPr>
        <w:spacing w:line="600" w:lineRule="auto"/>
        <w:ind w:firstLine="720"/>
        <w:jc w:val="both"/>
        <w:rPr>
          <w:rFonts w:eastAsia="Times New Roman"/>
          <w:szCs w:val="24"/>
        </w:rPr>
      </w:pPr>
      <w:r>
        <w:rPr>
          <w:rFonts w:eastAsia="Times New Roman"/>
          <w:szCs w:val="24"/>
        </w:rPr>
        <w:t xml:space="preserve">Είναι, βεβαίως, γνωστό ότι οι προθέσεις και οι προσπάθειες του Υπουργού κατευθύνονται προς την επίλυση πολλών ζητημάτων </w:t>
      </w:r>
      <w:r>
        <w:rPr>
          <w:rFonts w:eastAsia="Times New Roman"/>
          <w:szCs w:val="24"/>
        </w:rPr>
        <w:t xml:space="preserve">που προκύπτουν στην έναρξη κάθε σχολικής χρονιάς. Πρέπει, όμως, να τονιστεί ότι οι διαδικασίες πρέπει να επισπευστούν ακόμη περισσότερο και ιδιαίτερα σε περιοχές που θεωρούνται απομακρυσμένες και δεν αποτελούν την πρώτη επιλογή των εκπαιδευτικών. </w:t>
      </w:r>
    </w:p>
    <w:p w14:paraId="694A35D6" w14:textId="77777777" w:rsidR="00ED0117" w:rsidRDefault="009D214A">
      <w:pPr>
        <w:spacing w:line="600" w:lineRule="auto"/>
        <w:ind w:firstLine="720"/>
        <w:jc w:val="both"/>
        <w:rPr>
          <w:rFonts w:eastAsia="Times New Roman"/>
          <w:szCs w:val="24"/>
        </w:rPr>
      </w:pPr>
      <w:r>
        <w:rPr>
          <w:rFonts w:eastAsia="Times New Roman"/>
          <w:szCs w:val="24"/>
        </w:rPr>
        <w:t xml:space="preserve">Μία από </w:t>
      </w:r>
      <w:r>
        <w:rPr>
          <w:rFonts w:eastAsia="Times New Roman"/>
          <w:szCs w:val="24"/>
        </w:rPr>
        <w:t xml:space="preserve">αυτές τις περιοχές είναι, βεβαίως, και η Χαλκιδική και ιδιαίτερα η </w:t>
      </w:r>
      <w:r>
        <w:rPr>
          <w:rFonts w:eastAsia="Times New Roman"/>
          <w:szCs w:val="24"/>
        </w:rPr>
        <w:t xml:space="preserve">βορειανατολική </w:t>
      </w:r>
      <w:r>
        <w:rPr>
          <w:rFonts w:eastAsia="Times New Roman"/>
          <w:szCs w:val="24"/>
        </w:rPr>
        <w:t>Χαλκιδική και η Σιθωνία, στις οποίες τα προβλήματα στην παιδεία ήταν πάντοτε ιδιαίτερα οξυμ</w:t>
      </w:r>
      <w:r>
        <w:rPr>
          <w:rFonts w:eastAsia="Times New Roman"/>
          <w:szCs w:val="24"/>
        </w:rPr>
        <w:t>μ</w:t>
      </w:r>
      <w:r>
        <w:rPr>
          <w:rFonts w:eastAsia="Times New Roman"/>
          <w:szCs w:val="24"/>
        </w:rPr>
        <w:t>ένα. Οι ιδιαίτερες συνθήκες της περιοχής μας και το γεγονός ότι πολλά από τα χωριά</w:t>
      </w:r>
      <w:r>
        <w:rPr>
          <w:rFonts w:eastAsia="Times New Roman"/>
          <w:szCs w:val="24"/>
        </w:rPr>
        <w:t xml:space="preserve"> μας είναι δύσκολα προσβάσιμα, κυρίως το</w:t>
      </w:r>
      <w:r>
        <w:rPr>
          <w:rFonts w:eastAsia="Times New Roman"/>
          <w:szCs w:val="24"/>
        </w:rPr>
        <w:t>ν</w:t>
      </w:r>
      <w:r>
        <w:rPr>
          <w:rFonts w:eastAsia="Times New Roman"/>
          <w:szCs w:val="24"/>
        </w:rPr>
        <w:t xml:space="preserve"> χειμώνα, απαιτούν την ιδιαίτερη μέριμνα του Υπουργείου, διότι η Κυβέρνηση της Αριστεράς πρέπει να έχει ως πρώτη προτεραιότητα την παροχή ίσων ευκαιριών προς όλους και ιδιαίτερα προς τη νέα γενιά που αποτελεί και το</w:t>
      </w:r>
      <w:r>
        <w:rPr>
          <w:rFonts w:eastAsia="Times New Roman"/>
          <w:szCs w:val="24"/>
        </w:rPr>
        <w:t xml:space="preserve"> μέλλον αυτού του τόπου. </w:t>
      </w:r>
    </w:p>
    <w:p w14:paraId="694A35D7" w14:textId="77777777" w:rsidR="00ED0117" w:rsidRDefault="009D214A">
      <w:pPr>
        <w:spacing w:line="600" w:lineRule="auto"/>
        <w:ind w:firstLine="720"/>
        <w:jc w:val="both"/>
        <w:rPr>
          <w:rFonts w:eastAsia="Times New Roman"/>
          <w:szCs w:val="24"/>
        </w:rPr>
      </w:pPr>
      <w:r>
        <w:rPr>
          <w:rFonts w:eastAsia="Times New Roman"/>
          <w:szCs w:val="24"/>
        </w:rPr>
        <w:t xml:space="preserve">Τελικά, η επένδυση στην παιδεία είναι αυτή που δημιουργεί ένα αξιόλογο ανθρώπινο κεφάλαιο, ικανό να αντιμετωπίσει κάθε είδους κρίση και να χτίσει μια καινούργια κοινωνία. </w:t>
      </w:r>
    </w:p>
    <w:p w14:paraId="694A35D8" w14:textId="77777777" w:rsidR="00ED0117" w:rsidRDefault="009D214A">
      <w:pPr>
        <w:spacing w:line="600" w:lineRule="auto"/>
        <w:ind w:firstLine="720"/>
        <w:jc w:val="both"/>
        <w:rPr>
          <w:rFonts w:eastAsia="Times New Roman"/>
          <w:szCs w:val="24"/>
        </w:rPr>
      </w:pPr>
      <w:r>
        <w:rPr>
          <w:rFonts w:eastAsia="Times New Roman"/>
          <w:szCs w:val="24"/>
        </w:rPr>
        <w:t xml:space="preserve">Σας ευχαριστώ. </w:t>
      </w:r>
    </w:p>
    <w:p w14:paraId="694A35D9" w14:textId="77777777" w:rsidR="00ED0117" w:rsidRDefault="009D214A">
      <w:pPr>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Ευχαριστ</w:t>
      </w:r>
      <w:r>
        <w:rPr>
          <w:rFonts w:eastAsia="Times New Roman"/>
          <w:szCs w:val="24"/>
        </w:rPr>
        <w:t>ούμε την κ. Ιγγλέζη.</w:t>
      </w:r>
    </w:p>
    <w:p w14:paraId="694A35DA" w14:textId="77777777" w:rsidR="00ED0117" w:rsidRDefault="009D214A">
      <w:pPr>
        <w:spacing w:line="600" w:lineRule="auto"/>
        <w:ind w:firstLine="720"/>
        <w:jc w:val="both"/>
        <w:rPr>
          <w:rFonts w:eastAsia="Times New Roman"/>
          <w:szCs w:val="24"/>
        </w:rPr>
      </w:pPr>
      <w:r>
        <w:rPr>
          <w:rFonts w:eastAsia="Times New Roman"/>
          <w:szCs w:val="24"/>
        </w:rPr>
        <w:t xml:space="preserve">Κύριε Υπουργέ, έχετε τον λόγο για τρία λεπτά.  </w:t>
      </w:r>
    </w:p>
    <w:p w14:paraId="694A35DB" w14:textId="77777777" w:rsidR="00ED0117" w:rsidRDefault="009D214A">
      <w:pPr>
        <w:spacing w:line="600" w:lineRule="auto"/>
        <w:ind w:firstLine="720"/>
        <w:jc w:val="both"/>
        <w:rPr>
          <w:rFonts w:eastAsia="Times New Roman"/>
          <w:szCs w:val="24"/>
        </w:rPr>
      </w:pPr>
      <w:r>
        <w:rPr>
          <w:rFonts w:eastAsia="Times New Roman"/>
          <w:szCs w:val="24"/>
        </w:rPr>
        <w:t xml:space="preserve">Σας ευχαριστώ.  </w:t>
      </w:r>
    </w:p>
    <w:p w14:paraId="694A35DC" w14:textId="77777777" w:rsidR="00ED0117" w:rsidRDefault="009D214A">
      <w:pPr>
        <w:spacing w:line="600" w:lineRule="auto"/>
        <w:ind w:firstLine="720"/>
        <w:jc w:val="both"/>
        <w:rPr>
          <w:rFonts w:eastAsia="Times New Roman"/>
          <w:szCs w:val="24"/>
        </w:rPr>
      </w:pPr>
      <w:r>
        <w:rPr>
          <w:rFonts w:eastAsia="Times New Roman"/>
          <w:b/>
          <w:szCs w:val="24"/>
        </w:rPr>
        <w:t xml:space="preserve">ΝΙΚΟΛΑΟΣ ΦΙΛΗΣ (Υπουργός Παιδείας, Έρευνας και Θρησκευμάτων):  </w:t>
      </w:r>
      <w:r>
        <w:rPr>
          <w:rFonts w:eastAsia="Times New Roman"/>
          <w:szCs w:val="24"/>
        </w:rPr>
        <w:t xml:space="preserve">Σας ευχαριστώ. </w:t>
      </w:r>
    </w:p>
    <w:p w14:paraId="694A35DD" w14:textId="77777777" w:rsidR="00ED0117" w:rsidRDefault="009D214A">
      <w:pPr>
        <w:spacing w:line="600" w:lineRule="auto"/>
        <w:ind w:firstLine="720"/>
        <w:jc w:val="both"/>
        <w:rPr>
          <w:rFonts w:eastAsia="Times New Roman"/>
          <w:szCs w:val="24"/>
        </w:rPr>
      </w:pPr>
      <w:r>
        <w:rPr>
          <w:rFonts w:eastAsia="Times New Roman"/>
          <w:szCs w:val="24"/>
        </w:rPr>
        <w:t>Είναι προφανές ότι το αυτονόητο, δηλαδή η εύρυθμη λειτουργία των σχολείων και οι μαθητές να</w:t>
      </w:r>
      <w:r>
        <w:rPr>
          <w:rFonts w:eastAsia="Times New Roman"/>
          <w:szCs w:val="24"/>
        </w:rPr>
        <w:t xml:space="preserve"> ξεκινούν τη σχολική περίοδο από την πρώτη μέρα με τους δασκάλους, τους καθηγητές, τα  βιβλία τους, είναι ο πρώτος στόχος του Υπουργείου. Δυστυχώς την τελευταία εικοσαετία</w:t>
      </w:r>
      <w:r>
        <w:rPr>
          <w:rFonts w:eastAsia="Times New Roman"/>
          <w:szCs w:val="24"/>
        </w:rPr>
        <w:t>,</w:t>
      </w:r>
      <w:r>
        <w:rPr>
          <w:rFonts w:eastAsia="Times New Roman"/>
          <w:szCs w:val="24"/>
        </w:rPr>
        <w:t xml:space="preserve"> που μπορώ να έχω ανάμνηση του τι έχει συμβεί, αυτός ο στόχος δεν είχε επιτευχθεί κα</w:t>
      </w:r>
      <w:r>
        <w:rPr>
          <w:rFonts w:eastAsia="Times New Roman"/>
          <w:szCs w:val="24"/>
        </w:rPr>
        <w:t xml:space="preserve">ι ήταν η εποχή των παχιών αγελάδων, της λεγόμενης ισχυρής Ελλάδας.    </w:t>
      </w:r>
    </w:p>
    <w:p w14:paraId="694A35DE" w14:textId="77777777" w:rsidR="00ED0117" w:rsidRDefault="009D214A">
      <w:pPr>
        <w:spacing w:line="600" w:lineRule="auto"/>
        <w:ind w:firstLine="720"/>
        <w:jc w:val="both"/>
        <w:rPr>
          <w:rFonts w:eastAsia="Times New Roman"/>
          <w:szCs w:val="24"/>
        </w:rPr>
      </w:pPr>
      <w:r>
        <w:rPr>
          <w:rFonts w:eastAsia="Times New Roman"/>
          <w:szCs w:val="24"/>
        </w:rPr>
        <w:t>Τώρα δεσμευόμαστε ενώπιον της Εθνικής Αντιπροσωπείας ότι θα προχωρήσουμε σε μέτρα, σε διάλογο με τις ομοσπονδίες των εκπαιδευτικών και της πρωτοβάθμιας και δευτεροβάθμιας εκπαίδευσης, σ</w:t>
      </w:r>
      <w:r>
        <w:rPr>
          <w:rFonts w:eastAsia="Times New Roman"/>
          <w:szCs w:val="24"/>
        </w:rPr>
        <w:t xml:space="preserve">ε συνεργασία με τις διοικητικές υπηρεσίες, με μέτρα που αφορούν τον διορισμό από τη νέα χρονιά μόνιμου προσωπικού. Θα προχωρήσουμε στον εξορθολογισμό της κατανομής του διδακτικού προσωπικού, έτσι ώστε η πρώτη μέρα της έναρξης της σχολικής χρονιάς να είναι </w:t>
      </w:r>
      <w:r>
        <w:rPr>
          <w:rFonts w:eastAsia="Times New Roman"/>
          <w:szCs w:val="24"/>
        </w:rPr>
        <w:t>πραγματικά μέρα έναρξης.</w:t>
      </w:r>
    </w:p>
    <w:p w14:paraId="694A35DF"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Συγκροτούμε αυτές τις ημέρες και μια επιτροπή υπηρεσιακών μεταβολών, όπου θα προσπαθήσουμε να δούμε συγκεκριμένα τα προβλήματα</w:t>
      </w:r>
      <w:r>
        <w:rPr>
          <w:rFonts w:eastAsia="Times New Roman" w:cs="Times New Roman"/>
          <w:szCs w:val="24"/>
        </w:rPr>
        <w:t>,</w:t>
      </w:r>
      <w:r>
        <w:rPr>
          <w:rFonts w:eastAsia="Times New Roman" w:cs="Times New Roman"/>
          <w:szCs w:val="24"/>
        </w:rPr>
        <w:t xml:space="preserve"> τα οποία παρουσιάζονται, πέρα από το γενικό πρόβλημα της αδιοριστίας στο οποίο αναφέρθηκα. </w:t>
      </w:r>
    </w:p>
    <w:p w14:paraId="694A35E0"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Θέσατε και </w:t>
      </w:r>
      <w:r>
        <w:rPr>
          <w:rFonts w:eastAsia="Times New Roman" w:cs="Times New Roman"/>
          <w:szCs w:val="24"/>
        </w:rPr>
        <w:t>άλλο ένα θέμα, το θέμα των δυσπρόσιτων περιοχών. Πιο πολύ από εσάς είναι τα νησιά και άλλες ορεινές περιοχές. Είναι προφανές ότι όταν μιλάμε για αναλογία διδασκόντων-διδασκομένων, που κάποιοι λένε ότι είναι πολυτελής στη χώρα μας σε σχέση με άλλες χώρες, π</w:t>
      </w:r>
      <w:r>
        <w:rPr>
          <w:rFonts w:eastAsia="Times New Roman" w:cs="Times New Roman"/>
          <w:szCs w:val="24"/>
        </w:rPr>
        <w:t xml:space="preserve">ρέπει να λαμβάνουμε υπ’ όψιν μας αυτές τις ιδιομορφίες. Το ελληνικό κράτος έχει υποχρέωση, ακόμα και αν υπάρχει ένας μαθητής σε μια απομονωμένη περιοχή που δεν μπορεί να μεταφερθεί για να μάθει γράμματα, να του στείλει έναν δάσκαλο. Και έχουμε περιπτώσεις </w:t>
      </w:r>
      <w:r>
        <w:rPr>
          <w:rFonts w:eastAsia="Times New Roman" w:cs="Times New Roman"/>
          <w:szCs w:val="24"/>
        </w:rPr>
        <w:t xml:space="preserve">αρκετές αυτήν τη στιγμή που έχουμε δύο μαθητές, δυο παιδιά του δημοτικού, με έναν δάσκαλο. Θα συνεχίσουμε. </w:t>
      </w:r>
    </w:p>
    <w:p w14:paraId="694A35E1"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Τελειώνοντας θέλω να πω ότι παρά τα προβλήματα κατορθώσαμε να μην υπάρξει σε ευρεία κλίμακα υπέρβαση του ορίου των είκοσι πέντε μαθητών ανά τμήμα. Μ</w:t>
      </w:r>
      <w:r>
        <w:rPr>
          <w:rFonts w:eastAsia="Times New Roman" w:cs="Times New Roman"/>
          <w:szCs w:val="24"/>
        </w:rPr>
        <w:t>όνο το 5% των τμημάτων αυτήν τη στιγμή έχει ξεπεράσει το όριο των είκοσι πέντε μαθητών ανά τμήμα. Αυτό είναι ένας άθλος που θα προσπαθήσουμε να τον βελτιώσουμε και αυτόν με τα μέτρα που ανέφερα νωρίτερα.</w:t>
      </w:r>
    </w:p>
    <w:p w14:paraId="694A35E2"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Είναι προφανές ότι μοιραζόμαστε όλοι, ανεξαρτήτως τω</w:t>
      </w:r>
      <w:r>
        <w:rPr>
          <w:rFonts w:eastAsia="Times New Roman" w:cs="Times New Roman"/>
          <w:szCs w:val="24"/>
        </w:rPr>
        <w:t>ν ιδεολογικών διαφορών, το ίδιο όραμα για το σχολειό, ένα σχολειό συνεργατικό και όχι σκληρά ανταγωνιστικό, ένα σχολειό που θα στηρίζεται στον μαθητή, στην αυτενέργεια του μαθητή και θα αναγνωρίζει τον ρόλο του δάσκαλου και δεν θα απαξιώνει τον δάσκαλο, όπ</w:t>
      </w:r>
      <w:r>
        <w:rPr>
          <w:rFonts w:eastAsia="Times New Roman" w:cs="Times New Roman"/>
          <w:szCs w:val="24"/>
        </w:rPr>
        <w:t>ως δυστυχώς συμβαίνει από πολλές πλευρές στην κοινωνία.</w:t>
      </w:r>
    </w:p>
    <w:p w14:paraId="694A35E3"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Ευχαριστώ πολύ.</w:t>
      </w:r>
    </w:p>
    <w:p w14:paraId="694A35E4"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Ευχαριστούμε τον κύριο Υπουργό.</w:t>
      </w:r>
    </w:p>
    <w:p w14:paraId="694A35E5"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ότι τη συνεδρίασή μας παρακολουθούν από τα άνω δυτικ</w:t>
      </w:r>
      <w:r>
        <w:rPr>
          <w:rFonts w:eastAsia="Times New Roman" w:cs="Times New Roman"/>
          <w:szCs w:val="24"/>
        </w:rPr>
        <w:t>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μαθητές και μαθήτριες και τρεις εκπαιδευτικοί συνοδοί τους από</w:t>
      </w:r>
      <w:r>
        <w:rPr>
          <w:rFonts w:eastAsia="Times New Roman" w:cs="Times New Roman"/>
          <w:szCs w:val="24"/>
        </w:rPr>
        <w:t xml:space="preserve"> το 26</w:t>
      </w:r>
      <w:r>
        <w:rPr>
          <w:rFonts w:eastAsia="Times New Roman" w:cs="Times New Roman"/>
          <w:szCs w:val="24"/>
          <w:vertAlign w:val="superscript"/>
        </w:rPr>
        <w:t>ο</w:t>
      </w:r>
      <w:r>
        <w:rPr>
          <w:rFonts w:eastAsia="Times New Roman" w:cs="Times New Roman"/>
          <w:szCs w:val="24"/>
        </w:rPr>
        <w:t xml:space="preserve"> Δημοτικό Σχολείο Καλλιθέας.</w:t>
      </w:r>
    </w:p>
    <w:p w14:paraId="694A35E6"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Η Βουλή τούς καλωσορίζει.</w:t>
      </w:r>
    </w:p>
    <w:p w14:paraId="694A35E7" w14:textId="77777777" w:rsidR="00ED0117" w:rsidRDefault="009D214A">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694A35E8"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Εισερχόμεθα στην </w:t>
      </w:r>
      <w:r>
        <w:rPr>
          <w:rFonts w:eastAsia="Times New Roman" w:cs="Times New Roman"/>
          <w:szCs w:val="24"/>
        </w:rPr>
        <w:t xml:space="preserve">τέταρτη </w:t>
      </w:r>
      <w:r>
        <w:rPr>
          <w:rFonts w:eastAsia="Times New Roman" w:cs="Times New Roman"/>
          <w:szCs w:val="24"/>
        </w:rPr>
        <w:t xml:space="preserve">με αριθμό 65/2-11-2015 επίκαιρη ερώτηση </w:t>
      </w:r>
      <w:r>
        <w:rPr>
          <w:rFonts w:eastAsia="Times New Roman" w:cs="Times New Roman"/>
          <w:szCs w:val="24"/>
        </w:rPr>
        <w:t xml:space="preserve">πρώτου κύκλου </w:t>
      </w:r>
      <w:r>
        <w:rPr>
          <w:rFonts w:eastAsia="Times New Roman" w:cs="Times New Roman"/>
          <w:szCs w:val="24"/>
        </w:rPr>
        <w:t xml:space="preserve">του Βουλευτή Α΄ Θεσσαλονίκης του Κομμουνιστικού Κόμματος Ελλάδος </w:t>
      </w:r>
      <w:r>
        <w:rPr>
          <w:rFonts w:eastAsia="Times New Roman" w:cs="Times New Roman"/>
          <w:szCs w:val="24"/>
        </w:rPr>
        <w:t>κ</w:t>
      </w:r>
      <w:r>
        <w:rPr>
          <w:rFonts w:eastAsia="Times New Roman" w:cs="Times New Roman"/>
          <w:b/>
          <w:szCs w:val="24"/>
        </w:rPr>
        <w:t xml:space="preserve">. </w:t>
      </w:r>
      <w:r>
        <w:rPr>
          <w:rFonts w:eastAsia="Times New Roman" w:cs="Times New Roman"/>
          <w:bCs/>
          <w:szCs w:val="24"/>
        </w:rPr>
        <w:t>Ιωάννη Δελή</w:t>
      </w:r>
      <w:r>
        <w:rPr>
          <w:rFonts w:eastAsia="Times New Roman" w:cs="Times New Roman"/>
          <w:szCs w:val="24"/>
        </w:rPr>
        <w:t xml:space="preserve"> προς τον Υπουργό</w:t>
      </w:r>
      <w:r>
        <w:rPr>
          <w:rFonts w:eastAsia="Times New Roman" w:cs="Times New Roman"/>
          <w:b/>
          <w:bCs/>
          <w:szCs w:val="24"/>
        </w:rPr>
        <w:t xml:space="preserve"> </w:t>
      </w:r>
      <w:r>
        <w:rPr>
          <w:rFonts w:eastAsia="Times New Roman" w:cs="Times New Roman"/>
          <w:bCs/>
          <w:szCs w:val="24"/>
        </w:rPr>
        <w:t>Παιδείας, Έρευνας και Θρησκευμάτων,</w:t>
      </w:r>
      <w:r>
        <w:rPr>
          <w:rFonts w:eastAsia="Times New Roman" w:cs="Times New Roman"/>
          <w:b/>
          <w:bCs/>
          <w:szCs w:val="24"/>
        </w:rPr>
        <w:t xml:space="preserve"> </w:t>
      </w:r>
      <w:r>
        <w:rPr>
          <w:rFonts w:eastAsia="Times New Roman" w:cs="Times New Roman"/>
          <w:szCs w:val="24"/>
        </w:rPr>
        <w:t xml:space="preserve">σχετικά με την αντιμετώπιση των προβλημάτων που προκύπτουν σε όλες τις δομές της ειδικής αγωγής και εκπαίδευσης. </w:t>
      </w:r>
    </w:p>
    <w:p w14:paraId="694A35E9"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Θα απαντήσει ο Υπουργός κ. Νικόλαος Φίλης.</w:t>
      </w:r>
    </w:p>
    <w:p w14:paraId="694A35EA"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Τον λόγο έχει ο κ. Δελής.</w:t>
      </w:r>
    </w:p>
    <w:p w14:paraId="694A35EB"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ΙΩΑΝΝ</w:t>
      </w:r>
      <w:r>
        <w:rPr>
          <w:rFonts w:eastAsia="Times New Roman" w:cs="Times New Roman"/>
          <w:b/>
          <w:szCs w:val="24"/>
        </w:rPr>
        <w:t>ΗΣ ΔΕΛΗΣ:</w:t>
      </w:r>
      <w:r>
        <w:rPr>
          <w:rFonts w:eastAsia="Times New Roman" w:cs="Times New Roman"/>
          <w:szCs w:val="24"/>
        </w:rPr>
        <w:t xml:space="preserve"> Ευχαριστώ πολύ, κύριε Πρόεδρε.</w:t>
      </w:r>
    </w:p>
    <w:p w14:paraId="694A35EC"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Το θέμα που θίγουμε σήμερα, κύριε Υπουργέ, με την ερώτησή μας αφορά το πιο ευαίσθητο κομμάτι της εκπαίδευσης, η κατάσταση της οποίας κάθε φορά είναι αυτή που αποτυπώνει, αν θέλετε, και χαρακτηρίζει την ποιότητα συνο</w:t>
      </w:r>
      <w:r>
        <w:rPr>
          <w:rFonts w:eastAsia="Times New Roman" w:cs="Times New Roman"/>
          <w:szCs w:val="24"/>
        </w:rPr>
        <w:t xml:space="preserve">λικά του εκπαιδευτικού συστήματος, της κοινωνίας και εν τέλει του κοινωνικοοικονομικού συστήματος στα οποία αυτή λειτουργεί. </w:t>
      </w:r>
    </w:p>
    <w:p w14:paraId="694A35ED"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Έχουμε μπει στον Νοέμβριο, κύριε Υπουργέ, και η κατάσταση στην ειδική αγωγή παραμένει τραγική και εξοργιστική ταυτόχρονα. Οι γονεί</w:t>
      </w:r>
      <w:r>
        <w:rPr>
          <w:rFonts w:eastAsia="Times New Roman" w:cs="Times New Roman"/>
          <w:szCs w:val="24"/>
        </w:rPr>
        <w:t xml:space="preserve">ς παιδιών με αναπηρία ανεβαίνουν τον δικό τους </w:t>
      </w:r>
      <w:r>
        <w:rPr>
          <w:rFonts w:eastAsia="Times New Roman" w:cs="Times New Roman"/>
          <w:szCs w:val="24"/>
        </w:rPr>
        <w:t xml:space="preserve">γολγοθά </w:t>
      </w:r>
      <w:r>
        <w:rPr>
          <w:rFonts w:eastAsia="Times New Roman" w:cs="Times New Roman"/>
          <w:szCs w:val="24"/>
        </w:rPr>
        <w:t xml:space="preserve">και βλέπουν σε αυτήν τους την προσπάθεια το κράτος να είναι αδιάφορο και πολλές φορές εχθρικό. Δεν είναι λεκτική υπερβολή, αλλά είναι, δυστυχώς, η πραγματικότητα. </w:t>
      </w:r>
    </w:p>
    <w:p w14:paraId="694A35EE"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Δεν υπάρχει δημόσια εκπαιδευτική δομή</w:t>
      </w:r>
      <w:r>
        <w:rPr>
          <w:rFonts w:eastAsia="Times New Roman" w:cs="Times New Roman"/>
          <w:szCs w:val="24"/>
        </w:rPr>
        <w:t>, ειδικό σχολείο σε όλες τις βαθμίδες της εκπαίδευσης, που να λειτουργεί αυτήν τη στιγμή κανονικά, ενώ μέχρι πρότινος αρκετά, πάρα πολλά απ’ αυτά τα σχολεία δεν είχαν καν ανοίξει. Και όλα αυτά όταν με τους μετριότερους επιστημονικούς υπολογισμούς τα παιδιά</w:t>
      </w:r>
      <w:r>
        <w:rPr>
          <w:rFonts w:eastAsia="Times New Roman" w:cs="Times New Roman"/>
          <w:szCs w:val="24"/>
        </w:rPr>
        <w:t xml:space="preserve"> που έχουν την ανάγκη ειδικής αγωγής και εκπαίδευσης προσεγγίζουν τις διακόσιες χιλιάδες περίπου και μόλις τα δεκαοκτώ με είκοσι χιλιάδες απ’ αυτά φοιτούν σε κάποια δημόσια εκπαιδευτική δομή και πολύ λιγότερα στις ιδιωτικές. </w:t>
      </w:r>
    </w:p>
    <w:p w14:paraId="694A35EF"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Βλέπετε, είμαστε στον 21ο αιών</w:t>
      </w:r>
      <w:r>
        <w:rPr>
          <w:rFonts w:eastAsia="Times New Roman" w:cs="Times New Roman"/>
          <w:szCs w:val="24"/>
        </w:rPr>
        <w:t>α και ακόμα το ελληνικό κράτος δεν έχει μεριμνήσει για μια στοιχειώδη, υποτυπώδη καταγραφή παιδιών με αναπηρία. Η ηρωική και πολλές φορές συγκινητική προσπάθεια όλων των εργαζομένων στην ειδική εκπαίδευση δεν μπορεί να κρύψει σε κα</w:t>
      </w:r>
      <w:r>
        <w:rPr>
          <w:rFonts w:eastAsia="Times New Roman" w:cs="Times New Roman"/>
          <w:szCs w:val="24"/>
        </w:rPr>
        <w:t>μ</w:t>
      </w:r>
      <w:r>
        <w:rPr>
          <w:rFonts w:eastAsia="Times New Roman" w:cs="Times New Roman"/>
          <w:szCs w:val="24"/>
        </w:rPr>
        <w:t>μία περίπτωση τις τεράστ</w:t>
      </w:r>
      <w:r>
        <w:rPr>
          <w:rFonts w:eastAsia="Times New Roman" w:cs="Times New Roman"/>
          <w:szCs w:val="24"/>
        </w:rPr>
        <w:t>ιες ελλείψεις της, ούτε μπορεί να γίνει το άλλοθι των βαρύτατων κυβερνητικών σας ευθυνών.</w:t>
      </w:r>
    </w:p>
    <w:p w14:paraId="694A35F0"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Αλήθεια, κύριε Υπουργέ, πώς λειτουργεί ένα ειδικό σχολείο, όταν του λείπουν εκπαιδευτικοί, όταν του λείπει το ειδικό εκπαιδευτικό προσωπικό, οι ψυχολόγοι, οι κοινωνικ</w:t>
      </w:r>
      <w:r>
        <w:rPr>
          <w:rFonts w:eastAsia="Times New Roman" w:cs="Times New Roman"/>
          <w:szCs w:val="24"/>
        </w:rPr>
        <w:t>οί λειτουργοί, οι λογοθεραπευτές, οι φυσιοθεραπευτές, οι εργοθεραπευτές, όταν του λείπει το βοηθητικό προσωπικό, χωρίς έστω έναν σχολικό νοσηλευτή; Και μπορούμε, άραγε, να τα ονομάζουμε σχολικά κτήρια της ειδικής αγωγής ή αίθουσες αυτά που λειτουργούν σε α</w:t>
      </w:r>
      <w:r>
        <w:rPr>
          <w:rFonts w:eastAsia="Times New Roman" w:cs="Times New Roman"/>
          <w:szCs w:val="24"/>
        </w:rPr>
        <w:t xml:space="preserve">κατάλληλες αίθουσες, σε επικίνδυνους χώρους, που στεγάζονται σε πρώην αποθήκες, σε γωνιές από αίθουσες εκδηλώσεων, σε διαδρόμους, σε ενοικιαζόμενα κτήρια της κακιάς ώρας, ακόμα και σε λυόμενα; Μπορούμε να λέμε, κύριε Υπουργέ, ότι διαθέτουμε δημόσια κέντρα </w:t>
      </w:r>
      <w:r>
        <w:rPr>
          <w:rFonts w:eastAsia="Times New Roman" w:cs="Times New Roman"/>
          <w:szCs w:val="24"/>
        </w:rPr>
        <w:t>διάγνωσης, αξιολόγησης και υποστήριξης –για τα ΚΕΔΔΥ μιλάω- όταν εξαιτίας των τεράστιων ελλείψεών τους σε επιστημονικό προσωπικό μια αξιολόγηση ενός παιδιού με αναπηρία μπορεί να περιμένει μέχρι και τρία χρόνια;</w:t>
      </w:r>
    </w:p>
    <w:p w14:paraId="694A35F1"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Δεν είναι τυχαία αυτά τα φαινόμενα, είναι οι</w:t>
      </w:r>
      <w:r>
        <w:rPr>
          <w:rFonts w:eastAsia="Times New Roman" w:cs="Times New Roman"/>
          <w:szCs w:val="24"/>
        </w:rPr>
        <w:t xml:space="preserve"> συνέπειες μιας ολόκληρης πολιτικής που συνεχίζεται και από τη δική σας Κυβέρνηση και τα οποία προβλήματα φυσικά σιγά-σιγά επιδεινώνονται. Χρόνια τώρα, δεκαετίες…</w:t>
      </w:r>
    </w:p>
    <w:p w14:paraId="694A35F2" w14:textId="77777777" w:rsidR="00ED0117" w:rsidRDefault="009D214A">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694A35F3"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ΠΡΟΕΔΡΕΥΩ</w:t>
      </w:r>
      <w:r>
        <w:rPr>
          <w:rFonts w:eastAsia="Times New Roman" w:cs="Times New Roman"/>
          <w:b/>
          <w:szCs w:val="24"/>
        </w:rPr>
        <w:t>Ν (Γεώργιος Λαμπρούλης):</w:t>
      </w:r>
      <w:r>
        <w:rPr>
          <w:rFonts w:eastAsia="Times New Roman" w:cs="Times New Roman"/>
          <w:szCs w:val="24"/>
        </w:rPr>
        <w:t xml:space="preserve"> Κύριε Δελή, ξεπεράσατε τα τρία λεπτά. Συντομεύετε.</w:t>
      </w:r>
    </w:p>
    <w:p w14:paraId="694A35F4"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Μόνο το 30% των εργαζόμενων σ’ αυτές τις δομές έχουν μόνιμη και σταθερή εργασία, ενώ το 70% δουλεύει με ελαστικές εργασιακές σχέσεις, απολύεται και ξαναδουλεύει την </w:t>
      </w:r>
      <w:r>
        <w:rPr>
          <w:rFonts w:eastAsia="Times New Roman" w:cs="Times New Roman"/>
          <w:szCs w:val="24"/>
        </w:rPr>
        <w:t xml:space="preserve">επόμενη χρονιά σε άλλο σχολείο, όταν η σταθερή παιδαγωγική σχέση εκπαιδευτικού και παιδιών με αναπηρία ειδικά σ’ αυτή την κατηγορία είναι ο ακρογωνιαίος λίθος για οποιαδήποτε ειδική αγωγή. </w:t>
      </w:r>
    </w:p>
    <w:p w14:paraId="694A35F5"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Σε αυτόν, λοιπόν, τον πιο ευαίσθητο και απαιτητικό τομέα της εκπαί</w:t>
      </w:r>
      <w:r>
        <w:rPr>
          <w:rFonts w:eastAsia="Times New Roman" w:cs="Times New Roman"/>
          <w:szCs w:val="24"/>
        </w:rPr>
        <w:t xml:space="preserve">δευσης, κύριε Υπουργέ, δεν έχει γίνει τα τελευταία δεκαπέντε χρόνια ούτε ένας μόνιμος διορισμός. </w:t>
      </w:r>
    </w:p>
    <w:p w14:paraId="694A35F6"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Σταματώ εδώ και σας ρωτάμε: Τι θα κάνετε, για να καλυφθούν όλα αυτά τα κενά και να λειτουργήσουν τώρα, άμεσα, όλες οι δομές της ειδικής αγωγής, από τα ΚΕΔΔΥ, </w:t>
      </w:r>
      <w:r>
        <w:rPr>
          <w:rFonts w:eastAsia="Times New Roman" w:cs="Times New Roman"/>
          <w:szCs w:val="24"/>
        </w:rPr>
        <w:t>τα ΣΜΕΑ, τις σχολικές μονάδες δηλαδή και να χρηματοδοτηθεί επιτέλους με τα αναγκαία κονδύλια από τον κρατικό προϋπολογισμό η ειδική εκπαίδευση;</w:t>
      </w:r>
    </w:p>
    <w:p w14:paraId="694A35F7"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Σας ευχαριστώ.</w:t>
      </w:r>
    </w:p>
    <w:p w14:paraId="694A35F8"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Τον λόγο έχει ο κ. Φίλης, ο Υπουργός Παιδείας.</w:t>
      </w:r>
    </w:p>
    <w:p w14:paraId="694A35F9"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ΝΙΚΟΛΑΟΣ ΦΙΛΗΣ </w:t>
      </w:r>
      <w:r>
        <w:rPr>
          <w:rFonts w:eastAsia="Times New Roman" w:cs="Times New Roman"/>
          <w:b/>
          <w:szCs w:val="24"/>
        </w:rPr>
        <w:t>(Υπουργός Παιδείας, Έρευνας και Θρησκευμάτων):</w:t>
      </w:r>
      <w:r>
        <w:rPr>
          <w:rFonts w:eastAsia="Times New Roman" w:cs="Times New Roman"/>
          <w:szCs w:val="24"/>
        </w:rPr>
        <w:t xml:space="preserve"> Κύριε συνάδελφε, είναι αλήθεια ότι η εικόνα της ειδικής αγωγής δεν περιποιεί τιμή στην ευρωπαϊκή Ελλάδα του 21ου αιώνα, ότι τα παιδιά με ειδικές ανάγκες νιώθουν διπλά και τριπλά το βάρος των κοινωνικών ανισοτή</w:t>
      </w:r>
      <w:r>
        <w:rPr>
          <w:rFonts w:eastAsia="Times New Roman" w:cs="Times New Roman"/>
          <w:szCs w:val="24"/>
        </w:rPr>
        <w:t xml:space="preserve">των, ότι οι οικογένειές τους περνούν έναν </w:t>
      </w:r>
      <w:r>
        <w:rPr>
          <w:rFonts w:eastAsia="Times New Roman" w:cs="Times New Roman"/>
          <w:szCs w:val="24"/>
        </w:rPr>
        <w:t xml:space="preserve">γολγοθά </w:t>
      </w:r>
      <w:r>
        <w:rPr>
          <w:rFonts w:eastAsia="Times New Roman" w:cs="Times New Roman"/>
          <w:szCs w:val="24"/>
        </w:rPr>
        <w:t>και ότι το εκπαιδευτικό προσωπικό, το κύριο ή το βοηθητικό που έχει αναλάβει τη λειτουργία των σχολείων, στα οποία πράγματι φοιτά ένα μικρό μέρος από τις εκατόν πενήντα χιλιάδες ή και διακόσιες χιλιάδες, όπ</w:t>
      </w:r>
      <w:r>
        <w:rPr>
          <w:rFonts w:eastAsia="Times New Roman" w:cs="Times New Roman"/>
          <w:szCs w:val="24"/>
        </w:rPr>
        <w:t>ως είπατε, παιδιών με ειδικές ανάγκες, αυτό το προσωπικό με ηρωισμό, χωρίς σταθερές εργασιακές σχέσεις οι περισσότεροι από αυτούς, αλλά με αλτρουισμό δίνει τη μάχη.</w:t>
      </w:r>
    </w:p>
    <w:p w14:paraId="694A35FA"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Όλα, θα μου πείτε, έχουν ένα τέλος. Εδώ, όμως, θέλω να τονίσω αυτή την αστείρευτη προσφορά </w:t>
      </w:r>
      <w:r>
        <w:rPr>
          <w:rFonts w:eastAsia="Times New Roman" w:cs="Times New Roman"/>
          <w:szCs w:val="24"/>
        </w:rPr>
        <w:t>των εκπαιδευτικών και των άλλων εργαζομένων στα σχολεία ειδικής αγωγής και να συμφωνήσω μαζί σας ότι πρέπει να υπάρξει άμεσα αντιμετώπιση σταθερή, μόνιμη, αυτού του προβλήματος.</w:t>
      </w:r>
    </w:p>
    <w:p w14:paraId="694A35FB"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Δεν συμφωνώ και είναι υπερβολική η περί αδιαφορίας και εχθρότητας κατηγορία πο</w:t>
      </w:r>
      <w:r>
        <w:rPr>
          <w:rFonts w:eastAsia="Times New Roman" w:cs="Times New Roman"/>
          <w:szCs w:val="24"/>
        </w:rPr>
        <w:t>υ απευθύνατε στην Κυβέρνηση. Παραλάβαμε ό,τι παραλάβαμε και φέτος δεσμευθήκαμε και υλοποιήσαμε ένα πρόγραμμα πρόσληψης προσωπικού με διπλάσιο αριθμό απ’ αυτόν που υπήρχε πέρυσι και σε δύσκολες συνθήκες μάλιστα, γιατί, όπως ξέρετε, το ΕΣΠΑ δεν επέτρεπε φέτο</w:t>
      </w:r>
      <w:r>
        <w:rPr>
          <w:rFonts w:eastAsia="Times New Roman" w:cs="Times New Roman"/>
          <w:szCs w:val="24"/>
        </w:rPr>
        <w:t xml:space="preserve">ς να προσλάβουμε προσωπικό για την Αττική, για το </w:t>
      </w:r>
      <w:r>
        <w:rPr>
          <w:rFonts w:eastAsia="Times New Roman" w:cs="Times New Roman"/>
          <w:szCs w:val="24"/>
        </w:rPr>
        <w:t xml:space="preserve">νότιο </w:t>
      </w:r>
      <w:r>
        <w:rPr>
          <w:rFonts w:eastAsia="Times New Roman" w:cs="Times New Roman"/>
          <w:szCs w:val="24"/>
        </w:rPr>
        <w:t xml:space="preserve">Αιγαίο και για τη </w:t>
      </w:r>
      <w:r>
        <w:rPr>
          <w:rFonts w:eastAsia="Times New Roman" w:cs="Times New Roman"/>
          <w:szCs w:val="24"/>
        </w:rPr>
        <w:t xml:space="preserve">δυτική </w:t>
      </w:r>
      <w:r>
        <w:rPr>
          <w:rFonts w:eastAsia="Times New Roman" w:cs="Times New Roman"/>
          <w:szCs w:val="24"/>
        </w:rPr>
        <w:t xml:space="preserve">Μακεδονία. Παρ’ όλα αυτά, κινητοποιήσαμε εθνικούς πόρους από το πρόγραμμα δημοσίων επενδύσεων και προσλάβαμε, επαναλαμβάνω, διπλάσιο αριθμό αναπληρωτών από πέρυσι. Αυτό </w:t>
      </w:r>
      <w:r>
        <w:rPr>
          <w:rFonts w:eastAsia="Times New Roman" w:cs="Times New Roman"/>
          <w:szCs w:val="24"/>
        </w:rPr>
        <w:t>φαίνεται ήδη στη λειτουργία των σχολείων που είχαν προβλήματα, τα οποία έχουν εξομαλυνθεί πάρα πολύ, όχι βεβαίως στο</w:t>
      </w:r>
      <w:r>
        <w:rPr>
          <w:rFonts w:eastAsia="Times New Roman" w:cs="Times New Roman"/>
          <w:szCs w:val="24"/>
        </w:rPr>
        <w:t>ν</w:t>
      </w:r>
      <w:r>
        <w:rPr>
          <w:rFonts w:eastAsia="Times New Roman" w:cs="Times New Roman"/>
          <w:szCs w:val="24"/>
        </w:rPr>
        <w:t xml:space="preserve"> βαθμό που θα θέλαμε.</w:t>
      </w:r>
    </w:p>
    <w:p w14:paraId="694A35FC"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Τελειώνοντας θέλω να σας πω ότι πράγματι για εμάς είναι προτεραιότητα οι μόνιμοι διορισμοί στην εκπαίδευση. Και προτε</w:t>
      </w:r>
      <w:r>
        <w:rPr>
          <w:rFonts w:eastAsia="Times New Roman" w:cs="Times New Roman"/>
          <w:szCs w:val="24"/>
        </w:rPr>
        <w:t xml:space="preserve">ραιότητα μέσα στην προτεραιότητα είναι οι μόνιμοι διορισμοί στην ειδική αγωγή, στην ειδική εκπαίδευση. </w:t>
      </w:r>
    </w:p>
    <w:p w14:paraId="694A35FD"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Θα το συζητήσουμε, δεδομένου ότι, όπως είπαμε -και εμπράκτως το αποδεικνύουμε- θα επιδείξουμε το αναγκαίο ενδιαφέρον, θα ανταποκριθούμε στην υποχρέωση τ</w:t>
      </w:r>
      <w:r>
        <w:rPr>
          <w:rFonts w:eastAsia="Times New Roman" w:cs="Times New Roman"/>
          <w:szCs w:val="24"/>
        </w:rPr>
        <w:t>ης πολιτείας, θα συστήσουμε και μία ειδική επιτροπή που θα συζητήσει το σύνολο της νομοθετικής λειτουργίας των σχολείων της ειδικής αγωγής.</w:t>
      </w:r>
    </w:p>
    <w:p w14:paraId="694A35FE"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Θα έχουμε πολλές ευκαιρίες να συζητήσουμε όχι με όρους αντιπολίτευσης και συμπολίτευσης, αλλά με όρους ενδιαφέροντες</w:t>
      </w:r>
      <w:r>
        <w:rPr>
          <w:rFonts w:eastAsia="Times New Roman" w:cs="Times New Roman"/>
          <w:szCs w:val="24"/>
        </w:rPr>
        <w:t xml:space="preserve"> για ένα κοινό καλό, για το καλό αυτών των παιδιών το ζήτημα της ειδικής αγωγής.</w:t>
      </w:r>
    </w:p>
    <w:p w14:paraId="694A35FF"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Σας ευχαριστώ.</w:t>
      </w:r>
    </w:p>
    <w:p w14:paraId="694A3600" w14:textId="77777777" w:rsidR="00ED0117" w:rsidRDefault="009D214A">
      <w:pPr>
        <w:spacing w:line="600" w:lineRule="auto"/>
        <w:ind w:firstLine="720"/>
        <w:jc w:val="both"/>
        <w:rPr>
          <w:rFonts w:eastAsia="Times New Roman"/>
          <w:bCs/>
        </w:rPr>
      </w:pPr>
      <w:r>
        <w:rPr>
          <w:rFonts w:eastAsia="Times New Roman"/>
          <w:b/>
          <w:bCs/>
        </w:rPr>
        <w:t xml:space="preserve">ΠΡΟΕΔΡΕΥΩΝ (Γεώργιος Λαμπρούλης): </w:t>
      </w:r>
      <w:r>
        <w:rPr>
          <w:rFonts w:eastAsia="Times New Roman"/>
          <w:bCs/>
        </w:rPr>
        <w:t>Ευχαριστούμε κύριε Υπουργέ.</w:t>
      </w:r>
    </w:p>
    <w:p w14:paraId="694A3601" w14:textId="77777777" w:rsidR="00ED0117" w:rsidRDefault="009D214A">
      <w:pPr>
        <w:spacing w:line="600" w:lineRule="auto"/>
        <w:ind w:firstLine="720"/>
        <w:jc w:val="both"/>
        <w:rPr>
          <w:rFonts w:eastAsia="Times New Roman"/>
          <w:bCs/>
        </w:rPr>
      </w:pPr>
      <w:r>
        <w:rPr>
          <w:rFonts w:eastAsia="Times New Roman"/>
          <w:bCs/>
        </w:rPr>
        <w:t>Ο κ. Δελής έχει το</w:t>
      </w:r>
      <w:r>
        <w:rPr>
          <w:rFonts w:eastAsia="Times New Roman"/>
          <w:bCs/>
        </w:rPr>
        <w:t>ν</w:t>
      </w:r>
      <w:r>
        <w:rPr>
          <w:rFonts w:eastAsia="Times New Roman"/>
          <w:bCs/>
        </w:rPr>
        <w:t xml:space="preserve"> λόγο για να δευτερολογήσει.</w:t>
      </w:r>
    </w:p>
    <w:p w14:paraId="694A3602" w14:textId="77777777" w:rsidR="00ED0117" w:rsidRDefault="009D214A">
      <w:pPr>
        <w:spacing w:line="600" w:lineRule="auto"/>
        <w:ind w:firstLine="720"/>
        <w:jc w:val="both"/>
        <w:rPr>
          <w:rFonts w:eastAsia="Times New Roman"/>
          <w:bCs/>
        </w:rPr>
      </w:pPr>
      <w:r>
        <w:rPr>
          <w:rFonts w:eastAsia="Times New Roman"/>
          <w:b/>
          <w:bCs/>
        </w:rPr>
        <w:t xml:space="preserve">ΙΩΑΝΝΗΣ ΔΕΛΗΣ: </w:t>
      </w:r>
      <w:r>
        <w:rPr>
          <w:rFonts w:eastAsia="Times New Roman"/>
          <w:bCs/>
        </w:rPr>
        <w:t>Ευχαριστώ, κύριε Πρόεδρε.</w:t>
      </w:r>
    </w:p>
    <w:p w14:paraId="694A3603" w14:textId="77777777" w:rsidR="00ED0117" w:rsidRDefault="009D214A">
      <w:pPr>
        <w:spacing w:line="600" w:lineRule="auto"/>
        <w:ind w:firstLine="720"/>
        <w:jc w:val="both"/>
        <w:rPr>
          <w:rFonts w:eastAsia="Times New Roman"/>
          <w:bCs/>
        </w:rPr>
      </w:pPr>
      <w:r>
        <w:rPr>
          <w:rFonts w:eastAsia="Times New Roman"/>
          <w:bCs/>
        </w:rPr>
        <w:t>Σας άκουσ</w:t>
      </w:r>
      <w:r>
        <w:rPr>
          <w:rFonts w:eastAsia="Times New Roman"/>
          <w:bCs/>
        </w:rPr>
        <w:t>α με προσοχή, κύριε Υπουργέ. Για άλλη μία φορά κάνατε τις διαπιστώσεις που είναι ορατές</w:t>
      </w:r>
      <w:r>
        <w:rPr>
          <w:rFonts w:eastAsia="Times New Roman"/>
          <w:bCs/>
        </w:rPr>
        <w:t>,</w:t>
      </w:r>
      <w:r>
        <w:rPr>
          <w:rFonts w:eastAsia="Times New Roman"/>
          <w:bCs/>
        </w:rPr>
        <w:t xml:space="preserve"> βέβαια</w:t>
      </w:r>
      <w:r>
        <w:rPr>
          <w:rFonts w:eastAsia="Times New Roman"/>
          <w:bCs/>
        </w:rPr>
        <w:t>,</w:t>
      </w:r>
      <w:r>
        <w:rPr>
          <w:rFonts w:eastAsia="Times New Roman"/>
          <w:bCs/>
        </w:rPr>
        <w:t xml:space="preserve"> και με γυμνό μάτι στο</w:t>
      </w:r>
      <w:r>
        <w:rPr>
          <w:rFonts w:eastAsia="Times New Roman"/>
          <w:bCs/>
        </w:rPr>
        <w:t>ν</w:t>
      </w:r>
      <w:r>
        <w:rPr>
          <w:rFonts w:eastAsia="Times New Roman"/>
          <w:bCs/>
        </w:rPr>
        <w:t xml:space="preserve"> χώρο της εκπαίδευσης και ιδιαίτερα στο</w:t>
      </w:r>
      <w:r>
        <w:rPr>
          <w:rFonts w:eastAsia="Times New Roman"/>
          <w:bCs/>
        </w:rPr>
        <w:t>ν</w:t>
      </w:r>
      <w:r>
        <w:rPr>
          <w:rFonts w:eastAsia="Times New Roman"/>
          <w:bCs/>
        </w:rPr>
        <w:t xml:space="preserve"> χώρο της ειδικής αγωγής. Δείξατε τη συγκατάβασή σας για τα προβλήματα και είπατε και εσείς ένα α</w:t>
      </w:r>
      <w:r>
        <w:rPr>
          <w:rFonts w:eastAsia="Times New Roman"/>
          <w:bCs/>
        </w:rPr>
        <w:t>κόμα «θα», ένα από αυτά που πολύ πριν από εσάς και στη θέση σας και σε άλλα Υπουργεία τα είπαν, και όπως λέει και ο λαός μας τα «θα» τα σπέρνεις, αλλά δεν φυτρώνουν ποτέ.</w:t>
      </w:r>
    </w:p>
    <w:p w14:paraId="694A3604" w14:textId="77777777" w:rsidR="00ED0117" w:rsidRDefault="009D214A">
      <w:pPr>
        <w:spacing w:line="600" w:lineRule="auto"/>
        <w:ind w:firstLine="720"/>
        <w:jc w:val="both"/>
        <w:rPr>
          <w:rFonts w:eastAsia="Times New Roman"/>
          <w:bCs/>
        </w:rPr>
      </w:pPr>
      <w:r>
        <w:rPr>
          <w:rFonts w:eastAsia="Times New Roman"/>
          <w:bCs/>
        </w:rPr>
        <w:t>Επικαλείστε τη δύσκολη οικονομική συγκυρία. Λέτε επιπλέον ότι παραλάβατε και εσείς –κ</w:t>
      </w:r>
      <w:r>
        <w:rPr>
          <w:rFonts w:eastAsia="Times New Roman"/>
          <w:bCs/>
        </w:rPr>
        <w:t>αι σε αυτό δεν πρωτοτυπείτε- χάος, καμένη γη, «γι’ αυτό και δεν μπορούμε να κάνουμε τίποτα». Τα ίδια έλεγαν και οι προηγούμενες κυβερνήσεις και οι προηγούμενοι Υπουργοί γι’ αυτούς που διαδέχθηκαν, μονάχα που πρέπει να σας θυμίσουμε εδώ ότι συνεχίζετε την ί</w:t>
      </w:r>
      <w:r>
        <w:rPr>
          <w:rFonts w:eastAsia="Times New Roman"/>
          <w:bCs/>
        </w:rPr>
        <w:t>δια πολιτική, κύριε Υπουργέ. Υλοποιείτε και εσείς τη στρατηγική της Ευρωπαϊκής Ένωσης, για την οποία θα αναφερθώ παρακάτω.</w:t>
      </w:r>
    </w:p>
    <w:p w14:paraId="694A3605" w14:textId="77777777" w:rsidR="00ED0117" w:rsidRDefault="009D214A">
      <w:pPr>
        <w:spacing w:line="600" w:lineRule="auto"/>
        <w:ind w:firstLine="720"/>
        <w:jc w:val="both"/>
        <w:rPr>
          <w:rFonts w:eastAsia="Times New Roman"/>
          <w:bCs/>
        </w:rPr>
      </w:pPr>
      <w:r>
        <w:rPr>
          <w:rFonts w:eastAsia="Times New Roman"/>
          <w:bCs/>
        </w:rPr>
        <w:t>Τα χρήματα που χρειάζονται, κύριε Υπουργέ, και που δυσκολεύετε το Υπουργείο σας να τα βρει, βρίσκονται πάρα πολύ εύκολα, όταν είναι ν</w:t>
      </w:r>
      <w:r>
        <w:rPr>
          <w:rFonts w:eastAsia="Times New Roman"/>
          <w:bCs/>
        </w:rPr>
        <w:t>α καλύψουν τις ανάγκες των τραπεζιτών, όταν είναι να καλύψουν τις νατοϊκές δαπάνες για αεροπλάνα-αντίκες που στην ουσία δεν είναι απαραίτητα στην Ελληνική Αεροπορία, όταν είναι να δώσετε προνόμια στο κεφάλαιο, να διαγράψετε χρέη και πρόστιμα, ακόμα και για</w:t>
      </w:r>
      <w:r>
        <w:rPr>
          <w:rFonts w:eastAsia="Times New Roman"/>
          <w:bCs/>
        </w:rPr>
        <w:t xml:space="preserve"> φοροδιαφυγή και μιλώ για τη θητεία της προηγούμενης κυβέρνησής σας.</w:t>
      </w:r>
    </w:p>
    <w:p w14:paraId="694A3606" w14:textId="77777777" w:rsidR="00ED0117" w:rsidRDefault="009D214A">
      <w:pPr>
        <w:spacing w:line="600" w:lineRule="auto"/>
        <w:ind w:firstLine="720"/>
        <w:jc w:val="both"/>
        <w:rPr>
          <w:rFonts w:eastAsia="Times New Roman"/>
          <w:bCs/>
        </w:rPr>
      </w:pPr>
      <w:r>
        <w:rPr>
          <w:rFonts w:eastAsia="Times New Roman"/>
          <w:bCs/>
        </w:rPr>
        <w:t>Υλοποιείτε συγκεκριμένα και εσείς στο</w:t>
      </w:r>
      <w:r>
        <w:rPr>
          <w:rFonts w:eastAsia="Times New Roman"/>
          <w:bCs/>
        </w:rPr>
        <w:t>ν</w:t>
      </w:r>
      <w:r>
        <w:rPr>
          <w:rFonts w:eastAsia="Times New Roman"/>
          <w:bCs/>
        </w:rPr>
        <w:t xml:space="preserve"> χώρο της ειδικής αγωγής -και με την ευκαιρία να σας ρωτήσουμε αν θα υλοποιήσετε αυτό που είπατε για το ότι θα προσπαθήσετε να λειτουργήσετε ένα ειδι</w:t>
      </w:r>
      <w:r>
        <w:rPr>
          <w:rFonts w:eastAsia="Times New Roman"/>
          <w:bCs/>
        </w:rPr>
        <w:t>κό σχολείο ανά διεύθυνση, γιατί κάτι τέτοιο καταλαβαίνετε πολύ απλά σημαίνει ότι θα κλείσουν τα υπόλοιπα ειδικά σχολεία που υπάρχουν, όσα υπάρχουν- μία στρατηγική που οδηγεί στην ουσία στο όνομα της διαφορετικότητας και στο όνομα της αποασυλοποίησης, στο ν</w:t>
      </w:r>
      <w:r>
        <w:rPr>
          <w:rFonts w:eastAsia="Times New Roman"/>
          <w:bCs/>
        </w:rPr>
        <w:t xml:space="preserve">α πεταχτούν κυριολεκτικά αυτά τα παιδιά που έχουν ανάγκη ειδικής αγωγής και εκπαίδευσης από τα ειδικά σχολεία στα σχολεία της γενικής αγωγής. </w:t>
      </w:r>
    </w:p>
    <w:p w14:paraId="694A3607" w14:textId="77777777" w:rsidR="00ED0117" w:rsidRDefault="009D214A">
      <w:pPr>
        <w:spacing w:line="600" w:lineRule="auto"/>
        <w:ind w:firstLine="720"/>
        <w:jc w:val="both"/>
        <w:rPr>
          <w:rFonts w:eastAsia="Times New Roman"/>
          <w:bCs/>
        </w:rPr>
      </w:pPr>
      <w:r>
        <w:rPr>
          <w:rFonts w:eastAsia="Times New Roman"/>
          <w:bCs/>
        </w:rPr>
        <w:t>Εκεί θα επιχειρήσετε τις λεγόμενες παράλληλες στηρίξεις. Και να πούμε εδώ ότι για την παράλληλη στήριξη τώρα, αυτ</w:t>
      </w:r>
      <w:r>
        <w:rPr>
          <w:rFonts w:eastAsia="Times New Roman"/>
          <w:bCs/>
        </w:rPr>
        <w:t>ή τη στιγμή που μιλάμε, ενώ θα έπρεπε να είναι ένας εκπαιδευτικός για ένα μαθητή, έχουμε παράλληλη στήριξη ενός εκπαιδευτικού σε δύο, τρεις, ακόμη και τέσσερις μαθητές. Κατανέμει, δηλαδή, το χρόνο. Κάθε μαθητής δικαιούται το 1/4 ή το 1/3 των ωρών του εκπαι</w:t>
      </w:r>
      <w:r>
        <w:rPr>
          <w:rFonts w:eastAsia="Times New Roman"/>
          <w:bCs/>
        </w:rPr>
        <w:t>δευτικού. Πρόκειται για μια παράλληλη στήριξη που κάθε χρόνο αλλάζει, μια παράλληλη στήριξη με βάση παλαιότερο νόμο, τον οποίο εσείς βέβαια διατηρείτε. Μπορεί και  γονείς από την τσέπη τους να πληρώσουν. Να, λοιπόν, πώς μπαίνει και η ιδιωτικοποίηση, ιδιαίτ</w:t>
      </w:r>
      <w:r>
        <w:rPr>
          <w:rFonts w:eastAsia="Times New Roman"/>
          <w:bCs/>
        </w:rPr>
        <w:t xml:space="preserve">ερα στα παιδιά που έχουν αυτισμό. </w:t>
      </w:r>
    </w:p>
    <w:p w14:paraId="694A3608" w14:textId="77777777" w:rsidR="00ED0117" w:rsidRDefault="009D214A">
      <w:pPr>
        <w:spacing w:line="600" w:lineRule="auto"/>
        <w:ind w:firstLine="720"/>
        <w:jc w:val="both"/>
        <w:rPr>
          <w:rFonts w:eastAsia="Times New Roman"/>
          <w:bCs/>
        </w:rPr>
      </w:pPr>
      <w:r>
        <w:rPr>
          <w:rFonts w:eastAsia="Times New Roman"/>
          <w:bCs/>
        </w:rPr>
        <w:t xml:space="preserve">Ολοκληρώνοντας, κύριε Πρόεδρε, δεν θέλω να απαριθμήσω εδώ τα σοβαρότατα κτηριακά προβλήματα. Να πω μονάχα ότι έχουν αποφοιτήσει μέχρι τώρα δύο χιλιάδες και πλέον εκπαιδευτικοί από τα πανεπιστημιακά </w:t>
      </w:r>
      <w:r>
        <w:rPr>
          <w:rFonts w:eastAsia="Times New Roman"/>
          <w:bCs/>
        </w:rPr>
        <w:t xml:space="preserve">τμήματα </w:t>
      </w:r>
      <w:r>
        <w:rPr>
          <w:rFonts w:eastAsia="Times New Roman"/>
          <w:bCs/>
        </w:rPr>
        <w:t xml:space="preserve">Ειδικής Αγωγής </w:t>
      </w:r>
      <w:r>
        <w:rPr>
          <w:rFonts w:eastAsia="Times New Roman"/>
          <w:bCs/>
        </w:rPr>
        <w:t xml:space="preserve">και δεν έχει διοριστεί ούτε ένας από αυτούς. </w:t>
      </w:r>
    </w:p>
    <w:p w14:paraId="694A3609" w14:textId="77777777" w:rsidR="00ED0117" w:rsidRDefault="009D214A">
      <w:pPr>
        <w:spacing w:line="600" w:lineRule="auto"/>
        <w:ind w:firstLine="720"/>
        <w:jc w:val="both"/>
        <w:rPr>
          <w:rFonts w:eastAsia="Times New Roman"/>
          <w:bCs/>
        </w:rPr>
      </w:pPr>
      <w:r>
        <w:rPr>
          <w:rFonts w:eastAsia="Times New Roman"/>
          <w:bCs/>
        </w:rPr>
        <w:t>Να πω ότι στο Ειδικό Σχολείο Κωφών και Βαρήκοων στη Θεσσαλονίκη φοιτούν όσα παιδιά μπορούν να πάνε από μόνα τους, όσα παιδιά μπορούν να τα μετακινήσουν οι ίδιοι οι γονείς τους -σήμερα που μιλάμε, αυτή τη στιγμή</w:t>
      </w:r>
      <w:r>
        <w:rPr>
          <w:rFonts w:eastAsia="Times New Roman"/>
          <w:bCs/>
        </w:rPr>
        <w:t>- και τα υπόλοιπα περιμένουν ακόμα να λυθεί το πρόβλημα της μετακίνησης.</w:t>
      </w:r>
    </w:p>
    <w:p w14:paraId="694A360A" w14:textId="77777777" w:rsidR="00ED0117" w:rsidRDefault="009D214A">
      <w:pPr>
        <w:spacing w:line="600" w:lineRule="auto"/>
        <w:ind w:firstLine="720"/>
        <w:jc w:val="both"/>
        <w:rPr>
          <w:rFonts w:eastAsia="Times New Roman"/>
          <w:bCs/>
        </w:rPr>
      </w:pPr>
      <w:r>
        <w:rPr>
          <w:rFonts w:eastAsia="Times New Roman"/>
          <w:bCs/>
        </w:rPr>
        <w:t>Τέλος, να πω κάτι που είναι άμεσο και επιτακτικό. Ξέρετε, κύριε Υπουργέ, υπάρχουν παιδάκια με αναπηρία, τα οποία έχουν ανάγκη λογοθεραπείας και εργοθεραπείας και έχουν κοπεί οι δωρεάν</w:t>
      </w:r>
      <w:r>
        <w:rPr>
          <w:rFonts w:eastAsia="Times New Roman"/>
          <w:bCs/>
        </w:rPr>
        <w:t xml:space="preserve"> εργοθεραπείες και λογοθεραπείες. </w:t>
      </w:r>
      <w:r>
        <w:rPr>
          <w:rFonts w:eastAsia="Times New Roman" w:cs="Times New Roman"/>
          <w:szCs w:val="24"/>
        </w:rPr>
        <w:t>Πάρα πολλοί γονείς από τέτοιες λαϊκές οικογένειες πολύ απλά δεν κάνουν αυτά τα απαραίτητα για τα παιδιά τους γιατί δεν έχουν τα απαραίτητα χρήματα.</w:t>
      </w:r>
    </w:p>
    <w:p w14:paraId="694A360B"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Νομίζουμε ότι θα πρέπει να πείτε κάτι γι’ αυτό, να δεσμευθείτε. Επειδή, βε</w:t>
      </w:r>
      <w:r>
        <w:rPr>
          <w:rFonts w:eastAsia="Times New Roman" w:cs="Times New Roman"/>
          <w:szCs w:val="24"/>
        </w:rPr>
        <w:t>βαίως, η κατάσταση δεν μπορεί να περιμένει και ούτε μπορεί ο κόσμος να περιμένει πότε εσείς θα ξεκινήσετε του χρόνου να εφαρμόσετε μία πολιτική διορισμών -πολιτικές που εξαγγέλθηκαν, όπως είπα, και από άλλους πολλές φορές πριν από εσάς- νομίζω ότι οι αγώνε</w:t>
      </w:r>
      <w:r>
        <w:rPr>
          <w:rFonts w:eastAsia="Times New Roman" w:cs="Times New Roman"/>
          <w:szCs w:val="24"/>
        </w:rPr>
        <w:t>ς που έχουν ήδη ξεκινήσει στην ειδική αγωγή εντείνονται και πρέπει να ενταθούν. Θα πρέπει να κορυφωθούν στην απεργία της 12</w:t>
      </w:r>
      <w:r>
        <w:rPr>
          <w:rFonts w:eastAsia="Times New Roman" w:cs="Times New Roman"/>
          <w:szCs w:val="24"/>
          <w:vertAlign w:val="superscript"/>
        </w:rPr>
        <w:t>ης</w:t>
      </w:r>
      <w:r>
        <w:rPr>
          <w:rFonts w:eastAsia="Times New Roman" w:cs="Times New Roman"/>
          <w:szCs w:val="24"/>
        </w:rPr>
        <w:t xml:space="preserve"> Νοέμβρη την ερχόμενη Πέμπτη. Πολεμάμε τώρα για όλα και πολεμάμε ιδιαίτερα γι’ αυτόν τον ευαίσθητο και ιδιαίτερο χώρο της ειδικής α</w:t>
      </w:r>
      <w:r>
        <w:rPr>
          <w:rFonts w:eastAsia="Times New Roman" w:cs="Times New Roman"/>
          <w:szCs w:val="24"/>
        </w:rPr>
        <w:t>γωγής.</w:t>
      </w:r>
    </w:p>
    <w:p w14:paraId="694A360C"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Ευχαριστώ.</w:t>
      </w:r>
    </w:p>
    <w:p w14:paraId="694A360D"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Το</w:t>
      </w:r>
      <w:r>
        <w:rPr>
          <w:rFonts w:eastAsia="Times New Roman" w:cs="Times New Roman"/>
          <w:szCs w:val="24"/>
        </w:rPr>
        <w:t>ν</w:t>
      </w:r>
      <w:r>
        <w:rPr>
          <w:rFonts w:eastAsia="Times New Roman" w:cs="Times New Roman"/>
          <w:szCs w:val="24"/>
        </w:rPr>
        <w:t xml:space="preserve"> λόγο έχει ο κύριος Υπουργός.</w:t>
      </w:r>
    </w:p>
    <w:p w14:paraId="694A360E"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ΝΙΚΟΛΑΟΣ ΦΙΛΗΣ (Υπουργός Παιδείας, Έρευνας και Θρησκευμάτων): </w:t>
      </w:r>
      <w:r>
        <w:rPr>
          <w:rFonts w:eastAsia="Times New Roman" w:cs="Times New Roman"/>
          <w:szCs w:val="24"/>
        </w:rPr>
        <w:t>Καταλαβαίνω ότι κάθε κόμμα της Αντιπολίτευσης πρέπει να αντιπολιτεύεται, αλλά κάνω μία έκκληση, να μη μηδενίζ</w:t>
      </w:r>
      <w:r>
        <w:rPr>
          <w:rFonts w:eastAsia="Times New Roman" w:cs="Times New Roman"/>
          <w:szCs w:val="24"/>
        </w:rPr>
        <w:t>ουμε όσα έχουν γίνει στον ευαίσθητο χώρο της εκπαίδευσης που είναι η ειδική αγωγή.</w:t>
      </w:r>
    </w:p>
    <w:p w14:paraId="694A360F"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Εμείς ως Κυβέρνηση αναγνωρίζουμε ότι η συνολική εικόνα του χώρου της ειδικής αγωγής μόλις τελευταία έχει αρχίσει να καταγράφεται συστηματικά, παρ</w:t>
      </w:r>
      <w:r>
        <w:rPr>
          <w:rFonts w:eastAsia="Times New Roman" w:cs="Times New Roman"/>
          <w:szCs w:val="24"/>
        </w:rPr>
        <w:t xml:space="preserve">’ </w:t>
      </w:r>
      <w:r>
        <w:rPr>
          <w:rFonts w:eastAsia="Times New Roman" w:cs="Times New Roman"/>
          <w:szCs w:val="24"/>
        </w:rPr>
        <w:t xml:space="preserve">ότι η ειδική αγωγή </w:t>
      </w:r>
      <w:r>
        <w:rPr>
          <w:rFonts w:eastAsia="Times New Roman" w:cs="Times New Roman"/>
          <w:szCs w:val="24"/>
        </w:rPr>
        <w:t xml:space="preserve">λειτουργεί στη χώρα μας οργανωμένα πάνω από τριάντα χρόνια. Όμως, οι κινήσεις που έγιναν τα τελευταία χρόνια –μπορεί να κατηγορηθούν οι κυβερνήσεις ότι κάνουν βεβιασμένες και πρόχειρες κινήσεις ως προς την υλοποίησή τους- ήταν προς τη σωστή κατεύθυνση. </w:t>
      </w:r>
    </w:p>
    <w:p w14:paraId="694A3610"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Οι</w:t>
      </w:r>
      <w:r>
        <w:rPr>
          <w:rFonts w:eastAsia="Times New Roman" w:cs="Times New Roman"/>
          <w:szCs w:val="24"/>
        </w:rPr>
        <w:t xml:space="preserve"> νέες σχολικές δομές που δημιουργήθηκαν, τα τμήματα ένταξης ΑΜ</w:t>
      </w:r>
      <w:r>
        <w:rPr>
          <w:rFonts w:eastAsia="Times New Roman" w:cs="Times New Roman"/>
          <w:szCs w:val="24"/>
        </w:rPr>
        <w:t>Ε</w:t>
      </w:r>
      <w:r>
        <w:rPr>
          <w:rFonts w:eastAsia="Times New Roman" w:cs="Times New Roman"/>
          <w:szCs w:val="24"/>
        </w:rPr>
        <w:t>Α μέσα στα σχολεία γενικής εκπαίδευσης, τα ειδικά σχολεία για διάφορες κατηγορίες μαθητών με σύνθετες ανάγκες, τα προγράμματα συνεκπαίδευσης, τα εργαστήρια ειδικής επαγγελματικής εκπαίδευσης κα</w:t>
      </w:r>
      <w:r>
        <w:rPr>
          <w:rFonts w:eastAsia="Times New Roman" w:cs="Times New Roman"/>
          <w:szCs w:val="24"/>
        </w:rPr>
        <w:t xml:space="preserve">ι κατάρτισης, τα ΤΕΕ </w:t>
      </w:r>
      <w:r>
        <w:rPr>
          <w:rFonts w:eastAsia="Times New Roman" w:cs="Times New Roman"/>
          <w:szCs w:val="24"/>
        </w:rPr>
        <w:t>ειδικής αγωγής</w:t>
      </w:r>
      <w:r>
        <w:rPr>
          <w:rFonts w:eastAsia="Times New Roman" w:cs="Times New Roman"/>
          <w:szCs w:val="24"/>
        </w:rPr>
        <w:t xml:space="preserve">, τα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δ</w:t>
      </w:r>
      <w:r>
        <w:rPr>
          <w:rFonts w:eastAsia="Times New Roman" w:cs="Times New Roman"/>
          <w:szCs w:val="24"/>
        </w:rPr>
        <w:t xml:space="preserve">ιάγνωσης, </w:t>
      </w:r>
      <w:r>
        <w:rPr>
          <w:rFonts w:eastAsia="Times New Roman" w:cs="Times New Roman"/>
          <w:szCs w:val="24"/>
        </w:rPr>
        <w:t>α</w:t>
      </w:r>
      <w:r>
        <w:rPr>
          <w:rFonts w:eastAsia="Times New Roman" w:cs="Times New Roman"/>
          <w:szCs w:val="24"/>
        </w:rPr>
        <w:t xml:space="preserve">ξιολόγησης και </w:t>
      </w:r>
      <w:r>
        <w:rPr>
          <w:rFonts w:eastAsia="Times New Roman" w:cs="Times New Roman"/>
          <w:szCs w:val="24"/>
        </w:rPr>
        <w:t>υ</w:t>
      </w:r>
      <w:r>
        <w:rPr>
          <w:rFonts w:eastAsia="Times New Roman" w:cs="Times New Roman"/>
          <w:szCs w:val="24"/>
        </w:rPr>
        <w:t xml:space="preserve">ποστήριξης των μαθητών με ειδικές ανάγκες και άλλα πολλά έθεσαν τις βάσεις για την αντιμετώπιση των αναγκών του παιδιού που χρειάζεται ειδικό εκπαιδευτικό χειρισμό. </w:t>
      </w:r>
    </w:p>
    <w:p w14:paraId="694A3611"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Άρα θα αξιοποιή</w:t>
      </w:r>
      <w:r>
        <w:rPr>
          <w:rFonts w:eastAsia="Times New Roman" w:cs="Times New Roman"/>
          <w:szCs w:val="24"/>
        </w:rPr>
        <w:t>σουμε αυτές τις δυνατότητες για να τις βελτιώσουμε και να δώσουμε σταδιακά, βήμα-βήμα, λύσεις στα προβλήματα. Δεν καταστροφολογούμε. Επισημαίνουμε τα προβλήματα και αυτά που υπήρχαν και αυτά που υπάρχουν σήμερα.</w:t>
      </w:r>
    </w:p>
    <w:p w14:paraId="694A3612"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Θα ήταν, κατά τη γνώμη μου, άδικο να κατηγορ</w:t>
      </w:r>
      <w:r>
        <w:rPr>
          <w:rFonts w:eastAsia="Times New Roman" w:cs="Times New Roman"/>
          <w:szCs w:val="24"/>
        </w:rPr>
        <w:t>είτε την Κυβέρνηση των ολίγων μηνών ή των ολίγων εβδομάδων ότι δεν αντιμετώπισε στο μέτρο των δυνατοτήτων της το πρόβλημα του διορισμού του προσωπικού στα ειδικά σχολεία. Οι πίνακες είναι αδιάψευστοι μάρτυρες των όσων μπορέσαμε να κάνουμε και</w:t>
      </w:r>
      <w:r>
        <w:rPr>
          <w:rFonts w:eastAsia="Times New Roman" w:cs="Times New Roman"/>
          <w:szCs w:val="24"/>
        </w:rPr>
        <w:t>,</w:t>
      </w:r>
      <w:r>
        <w:rPr>
          <w:rFonts w:eastAsia="Times New Roman" w:cs="Times New Roman"/>
          <w:szCs w:val="24"/>
        </w:rPr>
        <w:t xml:space="preserve"> εν πάση περι</w:t>
      </w:r>
      <w:r>
        <w:rPr>
          <w:rFonts w:eastAsia="Times New Roman" w:cs="Times New Roman"/>
          <w:szCs w:val="24"/>
        </w:rPr>
        <w:t>πτώσει</w:t>
      </w:r>
      <w:r>
        <w:rPr>
          <w:rFonts w:eastAsia="Times New Roman" w:cs="Times New Roman"/>
          <w:szCs w:val="24"/>
        </w:rPr>
        <w:t>,</w:t>
      </w:r>
      <w:r>
        <w:rPr>
          <w:rFonts w:eastAsia="Times New Roman" w:cs="Times New Roman"/>
          <w:szCs w:val="24"/>
        </w:rPr>
        <w:t xml:space="preserve"> του έμπρακτου ενδιαφέροντος που έχουμε επιδείξει. </w:t>
      </w:r>
    </w:p>
    <w:p w14:paraId="694A3613"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Φέτος σε όλες τις δομές -εξατομικευμένη σε ειδικά σχολεία, εξειδικευμένη, βοηθητικό προσωπικό, ΚΕΔΔΥ κ.λπ.- προσλάβαμε αναπληρωτές και ο αριθμός είναι δύο χιλιάδες τετρακόσιοι ενενήντα τέσσερις. Οι</w:t>
      </w:r>
      <w:r>
        <w:rPr>
          <w:rFonts w:eastAsia="Times New Roman" w:cs="Times New Roman"/>
          <w:szCs w:val="24"/>
        </w:rPr>
        <w:t xml:space="preserve"> περισσότεροι από αυτούς έχουν πάει ήδη στις θέσεις τους και συνεχώς βελτιώνεται και αυτή η κατάσταση, του να πάνε δηλαδή οι αναπληρωτές στα σχολεία.</w:t>
      </w:r>
    </w:p>
    <w:p w14:paraId="694A3614"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Πέρυσι ο αντίστοιχος αριθμός ήταν χίλιοι διακόσιοι σαράντα τέσσερις αναπληρωτές. Το ξαναλέω: Πέρυσι διακόσ</w:t>
      </w:r>
      <w:r>
        <w:rPr>
          <w:rFonts w:eastAsia="Times New Roman" w:cs="Times New Roman"/>
          <w:szCs w:val="24"/>
        </w:rPr>
        <w:t>ιοι σαράντα τέσσερις προσλήφθηκαν και φέτος δύο χιλιάδες τετρακόσιοι ενενήντα τέσσερις. Διπλασιασμός. Και αυτή η εικόνα που φαίνεται ήδη στα σχολεία ειδικής αγωγής θα φανεί ακόμη περισσότερο όταν ολοκληρωθεί τις επόμενες ημέρες το πρόγραμμα στο οποίο αναφε</w:t>
      </w:r>
      <w:r>
        <w:rPr>
          <w:rFonts w:eastAsia="Times New Roman" w:cs="Times New Roman"/>
          <w:szCs w:val="24"/>
        </w:rPr>
        <w:t xml:space="preserve">ρθήκαμε νωρίτερα. </w:t>
      </w:r>
    </w:p>
    <w:p w14:paraId="694A3615"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Άρα δεν είναι «θα». Αντιθέτως, είναι δέσμευση που υλοποιείται. Και παρακαλώ να μας ελέγξετε με τον πιο αυστηρό τρόπο εάν το επόμενο διάστημα -όχι του χρόνου- αν τους επόμενους μήνες, δεν προκαλέσουμε εμείς με σχέδιο, με πρόγραμμα, με προ</w:t>
      </w:r>
      <w:r>
        <w:rPr>
          <w:rFonts w:eastAsia="Times New Roman" w:cs="Times New Roman"/>
          <w:szCs w:val="24"/>
        </w:rPr>
        <w:t>τάσεις, με αποφάσεις διάλογο προκειμένου να αντιμετωπισθούν τα προβλήματα που έχουν τα σχολεία της ειδικής αγωγής.</w:t>
      </w:r>
    </w:p>
    <w:p w14:paraId="694A3616"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Και κάτι τελευταίο: Δεν θα αντιδικήσουμε για τα ζητήματα τα οποία αναφέρατε. Δεν είναι ότι έχουμε χρήματα και δεν τα αξιοποιούμε. Μην πάμε στ</w:t>
      </w:r>
      <w:r>
        <w:rPr>
          <w:rFonts w:eastAsia="Times New Roman" w:cs="Times New Roman"/>
          <w:szCs w:val="24"/>
        </w:rPr>
        <w:t xml:space="preserve">η γενική συζήτηση περί των τραπεζών και των εξοπλισμών. Είναι μία μεγάλη συζήτηση αυτή που ξεφεύγει από τη σημερινή μας διαδικασία εδώ πέρα. Είναι σαφές ότι η Κυβέρνηση έχει ως προτεραιότητα τα σχολεία, την εκπαίδευση, την υγεία και την </w:t>
      </w:r>
      <w:r>
        <w:rPr>
          <w:rFonts w:eastAsia="Times New Roman" w:cs="Times New Roman"/>
          <w:szCs w:val="24"/>
        </w:rPr>
        <w:t>δημόσια διοίκηση</w:t>
      </w:r>
      <w:r>
        <w:rPr>
          <w:rFonts w:eastAsia="Times New Roman" w:cs="Times New Roman"/>
          <w:szCs w:val="24"/>
        </w:rPr>
        <w:t>. Θ</w:t>
      </w:r>
      <w:r>
        <w:rPr>
          <w:rFonts w:eastAsia="Times New Roman" w:cs="Times New Roman"/>
          <w:szCs w:val="24"/>
        </w:rPr>
        <w:t xml:space="preserve">α φανεί αυτό το επόμενο διάστημα. </w:t>
      </w:r>
    </w:p>
    <w:p w14:paraId="694A3617"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Είμαστε Κυβέρνηση –επαναλαμβάνω- ολίγων εβδομάδων ή μηνών και θα είμαστε Κυβέρνηση τετραετίας. Θα κριθούμε στο τέλος της τετραετίας, αλλά σταδιακά μέχρι το τέλος της τετραετίας θα δείτε τι μέτρα θα λάβουμε για την ιστορία</w:t>
      </w:r>
      <w:r>
        <w:rPr>
          <w:rFonts w:eastAsia="Times New Roman" w:cs="Times New Roman"/>
          <w:szCs w:val="24"/>
        </w:rPr>
        <w:t xml:space="preserve"> της εκπαίδευσης.</w:t>
      </w:r>
    </w:p>
    <w:p w14:paraId="694A3618"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Αναφερθήκατε σε μία εξαγγελία δική μου. Έχει γίνει μία παρανόηση. Δεν είπα «ένα σχολείο σε κάθε περιφέρεια». Είπα τουλάχιστον ένα σχολείο ειδικής αγωγής ανά περιφέρεια. Το τονίζω για να μην υπάρχει κα</w:t>
      </w:r>
      <w:r>
        <w:rPr>
          <w:rFonts w:eastAsia="Times New Roman" w:cs="Times New Roman"/>
          <w:szCs w:val="24"/>
        </w:rPr>
        <w:t>μ</w:t>
      </w:r>
      <w:r>
        <w:rPr>
          <w:rFonts w:eastAsia="Times New Roman" w:cs="Times New Roman"/>
          <w:szCs w:val="24"/>
        </w:rPr>
        <w:t>μία παρεξήγηση. Τουλάχιστον ένα σχολε</w:t>
      </w:r>
      <w:r>
        <w:rPr>
          <w:rFonts w:eastAsia="Times New Roman" w:cs="Times New Roman"/>
          <w:szCs w:val="24"/>
        </w:rPr>
        <w:t xml:space="preserve">ίο ανά περιφέρεια ειδικής αγωγής. </w:t>
      </w:r>
    </w:p>
    <w:p w14:paraId="694A3619"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Θα μπορούσαμε να αναφερθούμε και σε άλλα ζητήματα. Επαναλαμβάνω ότι το θέμα της εκπαίδευσης είναι θέμα εθνικού κοινωνικού διαλόγου. Η εκπαίδευση αποτελεί αυτό που θα ονομάζαμε το «κοινό καλό» για την κοινωνία μας. Δεν σβή</w:t>
      </w:r>
      <w:r>
        <w:rPr>
          <w:rFonts w:eastAsia="Times New Roman" w:cs="Times New Roman"/>
          <w:szCs w:val="24"/>
        </w:rPr>
        <w:t>νω τις διαφορετικές ιδεολογικές αφετηρίες ούτε τις κοινωνικές αντιπαραθέσεις που οργανώνονται και τις ανισότητες γύρω από το θέμα της εκπαίδευσης. Όμως, καθήκον όλων μας εδώ είναι να ενισχύσουμε μία πορεία εξομάλυνσης αυτών των κοινωνικών ανισοτήτων που μί</w:t>
      </w:r>
      <w:r>
        <w:rPr>
          <w:rFonts w:eastAsia="Times New Roman" w:cs="Times New Roman"/>
          <w:szCs w:val="24"/>
        </w:rPr>
        <w:t xml:space="preserve">α κραυγαλέα και δραματική –κατά τη γνώμη μου- όψη είναι η κατάσταση των ειδικών σχολείων. </w:t>
      </w:r>
    </w:p>
    <w:p w14:paraId="694A361A"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Σας ευχαριστώ.</w:t>
      </w:r>
    </w:p>
    <w:p w14:paraId="694A361B"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Ευχαριστούμε τον κύριο Υπουργό. </w:t>
      </w:r>
    </w:p>
    <w:p w14:paraId="694A361C"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Επιτρέψτε μου, κύριε Υπουργέ, τα στοιχεία που μόλις προηγουμένως διαβάσατε να τα κα</w:t>
      </w:r>
      <w:r>
        <w:rPr>
          <w:rFonts w:eastAsia="Times New Roman" w:cs="Times New Roman"/>
          <w:szCs w:val="24"/>
        </w:rPr>
        <w:t xml:space="preserve">ταθέσετε στα Πρακτικά για να διανεμηθούν σε όσους από τους συναδέλφους ενδιαφέρονται. </w:t>
      </w:r>
    </w:p>
    <w:p w14:paraId="694A361D"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ΝΙΚΟΛΑΟΣ ΦΙΛΗΣ (Υπουργός Παιδείας, Έρευνας και Θρησκευμάτων): </w:t>
      </w:r>
      <w:r>
        <w:rPr>
          <w:rFonts w:eastAsia="Times New Roman" w:cs="Times New Roman"/>
          <w:szCs w:val="24"/>
        </w:rPr>
        <w:t>Θα δώσω όλους τους πίνακες. Δεν θέλω να μπερδέψω το Σώμα με στοιχεία αριθμητικά. Ανέφερα τα κύρια. Είναι πέ</w:t>
      </w:r>
      <w:r>
        <w:rPr>
          <w:rFonts w:eastAsia="Times New Roman" w:cs="Times New Roman"/>
          <w:szCs w:val="24"/>
        </w:rPr>
        <w:t xml:space="preserve">ντε πίνακες. </w:t>
      </w:r>
    </w:p>
    <w:p w14:paraId="694A361E"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Εντάξει, κύριε Υπουργέ. Καταθέστε τα και θα επιληφθούν οι Υπηρεσίες. </w:t>
      </w:r>
    </w:p>
    <w:p w14:paraId="694A361F"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ΝΙΚΟΛΑΟΣ ΦΙΛΗΣ (Υπουργός Παιδείας, Έρευνας και Θρησκευμάτων): </w:t>
      </w:r>
      <w:r>
        <w:rPr>
          <w:rFonts w:eastAsia="Times New Roman" w:cs="Times New Roman"/>
          <w:szCs w:val="24"/>
        </w:rPr>
        <w:t xml:space="preserve">Βεβαίως, κύριε Πρόεδρε. </w:t>
      </w:r>
    </w:p>
    <w:p w14:paraId="694A3620"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(Στο σημείο αυτό ο Υπουργός Παιδείας, Έρευνας και Θ</w:t>
      </w:r>
      <w:r>
        <w:rPr>
          <w:rFonts w:eastAsia="Times New Roman" w:cs="Times New Roman"/>
          <w:szCs w:val="24"/>
        </w:rPr>
        <w:t>ρησκευμάτων κ. Νικόλαος Φίλης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694A3621"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Ευχαριστούμε πολύ. </w:t>
      </w:r>
    </w:p>
    <w:p w14:paraId="694A3622"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 xml:space="preserve">έκτη </w:t>
      </w:r>
      <w:r>
        <w:rPr>
          <w:rFonts w:eastAsia="Times New Roman" w:cs="Times New Roman"/>
          <w:szCs w:val="24"/>
        </w:rPr>
        <w:t>μ</w:t>
      </w:r>
      <w:r>
        <w:rPr>
          <w:rFonts w:eastAsia="Times New Roman" w:cs="Times New Roman"/>
          <w:szCs w:val="24"/>
        </w:rPr>
        <w:t xml:space="preserve">ε αριθμό 61/2-11-2015 επίκαιρη ερώτηση </w:t>
      </w:r>
      <w:r>
        <w:rPr>
          <w:rFonts w:eastAsia="Times New Roman" w:cs="Times New Roman"/>
          <w:szCs w:val="24"/>
        </w:rPr>
        <w:t xml:space="preserve">πρώτου κύκλου </w:t>
      </w:r>
      <w:r>
        <w:rPr>
          <w:rFonts w:eastAsia="Times New Roman" w:cs="Times New Roman"/>
          <w:szCs w:val="24"/>
        </w:rPr>
        <w:t>του Βουλευτή Αχαΐας των Ανεξαρτήτων Ελλήνων κ. Νικολάου Νικολόπουλου προς τον Υπουργό Οικονομικών, σχετικά με τον σχεδιασμό της Κυβέρνησης περί επιβολής και άλλης έκτακτης εισφοράς δεν συζητείται λόγω αν</w:t>
      </w:r>
      <w:r>
        <w:rPr>
          <w:rFonts w:eastAsia="Times New Roman" w:cs="Times New Roman"/>
          <w:szCs w:val="24"/>
        </w:rPr>
        <w:t>αρμοδιότητας</w:t>
      </w:r>
      <w:r>
        <w:rPr>
          <w:rFonts w:eastAsia="Times New Roman" w:cs="Times New Roman"/>
          <w:szCs w:val="24"/>
        </w:rPr>
        <w:t xml:space="preserve"> και διαγράφεται</w:t>
      </w:r>
      <w:r>
        <w:rPr>
          <w:rFonts w:eastAsia="Times New Roman" w:cs="Times New Roman"/>
          <w:szCs w:val="24"/>
        </w:rPr>
        <w:t xml:space="preserve">. </w:t>
      </w:r>
    </w:p>
    <w:p w14:paraId="694A3623"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Εισερχόμαστε στη</w:t>
      </w:r>
      <w:r>
        <w:rPr>
          <w:rFonts w:eastAsia="Times New Roman" w:cs="Times New Roman"/>
          <w:szCs w:val="24"/>
        </w:rPr>
        <w:t>ν πέμπτη</w:t>
      </w:r>
      <w:r>
        <w:rPr>
          <w:rFonts w:eastAsia="Times New Roman" w:cs="Times New Roman"/>
          <w:szCs w:val="24"/>
        </w:rPr>
        <w:t xml:space="preserve"> με αριθμό 58/2-11-2015 επίκαιρη ερώτηση</w:t>
      </w:r>
      <w:r>
        <w:rPr>
          <w:rFonts w:eastAsia="Times New Roman" w:cs="Times New Roman"/>
          <w:szCs w:val="24"/>
        </w:rPr>
        <w:t xml:space="preserve"> πρώτου κύκλου</w:t>
      </w:r>
      <w:r>
        <w:rPr>
          <w:rFonts w:eastAsia="Times New Roman" w:cs="Times New Roman"/>
          <w:szCs w:val="24"/>
        </w:rPr>
        <w:t xml:space="preserve"> του Βουλευτή </w:t>
      </w:r>
      <w:r>
        <w:rPr>
          <w:rFonts w:eastAsia="Times New Roman" w:cs="Times New Roman"/>
          <w:szCs w:val="24"/>
        </w:rPr>
        <w:t xml:space="preserve">Λαρίσης </w:t>
      </w:r>
      <w:r>
        <w:rPr>
          <w:rFonts w:eastAsia="Times New Roman" w:cs="Times New Roman"/>
          <w:szCs w:val="24"/>
        </w:rPr>
        <w:t>του Ποταμιού κ. Κωνσταντίνου Μπαργιώτα προς τον Υπουργό Υγείας, σχετικά με την αντιμετώπιση των προβλημάτων στη λειτουργία το</w:t>
      </w:r>
      <w:r>
        <w:rPr>
          <w:rFonts w:eastAsia="Times New Roman" w:cs="Times New Roman"/>
          <w:szCs w:val="24"/>
        </w:rPr>
        <w:t>υ Πανεπιστημιακού Γενικού Νοσοκομείου Λάρισας (ΠΓΝΛ).</w:t>
      </w:r>
    </w:p>
    <w:p w14:paraId="694A3624"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Στην ερώτηση θα απαντήσει ο Αναπληρωτής Υπουργός</w:t>
      </w:r>
      <w:r>
        <w:rPr>
          <w:rFonts w:eastAsia="Times New Roman" w:cs="Times New Roman"/>
          <w:szCs w:val="24"/>
        </w:rPr>
        <w:t xml:space="preserve"> Υγείας</w:t>
      </w:r>
      <w:r>
        <w:rPr>
          <w:rFonts w:eastAsia="Times New Roman" w:cs="Times New Roman"/>
          <w:szCs w:val="24"/>
        </w:rPr>
        <w:t xml:space="preserve"> κ. Παύλος Πολάκης.</w:t>
      </w:r>
    </w:p>
    <w:p w14:paraId="694A3625"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Κύριε Μπαργιώτα, έχετε το</w:t>
      </w:r>
      <w:r>
        <w:rPr>
          <w:rFonts w:eastAsia="Times New Roman" w:cs="Times New Roman"/>
          <w:szCs w:val="24"/>
        </w:rPr>
        <w:t>ν</w:t>
      </w:r>
      <w:r>
        <w:rPr>
          <w:rFonts w:eastAsia="Times New Roman" w:cs="Times New Roman"/>
          <w:szCs w:val="24"/>
        </w:rPr>
        <w:t xml:space="preserve"> λόγο. </w:t>
      </w:r>
    </w:p>
    <w:p w14:paraId="694A3626"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 xml:space="preserve">Ευχαριστώ, κύριε Πρόεδρε. </w:t>
      </w:r>
    </w:p>
    <w:p w14:paraId="694A3627"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συνάδελφε, μπορείτε να μετακινηθείτε σε κάποιο διπλανό έδρανο, γιατί υπάρχει κάποιο τεχνικό πρόβλημα με το μικρόφωνό σας; </w:t>
      </w:r>
    </w:p>
    <w:p w14:paraId="694A3628"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 xml:space="preserve">Μάλιστα, κύριε Πρόεδρε. </w:t>
      </w:r>
    </w:p>
    <w:p w14:paraId="694A3629"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Δεν ανοίγει κανένα μικρόφωνο, κύριε Πρόεδρε. </w:t>
      </w:r>
    </w:p>
    <w:p w14:paraId="694A362A"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w:t>
      </w:r>
      <w:r>
        <w:rPr>
          <w:rFonts w:eastAsia="Times New Roman" w:cs="Times New Roman"/>
          <w:b/>
          <w:szCs w:val="24"/>
        </w:rPr>
        <w:t>ης):</w:t>
      </w:r>
      <w:r>
        <w:rPr>
          <w:rFonts w:eastAsia="Times New Roman" w:cs="Times New Roman"/>
          <w:szCs w:val="24"/>
        </w:rPr>
        <w:t xml:space="preserve">  Ας διακόψουμε </w:t>
      </w:r>
      <w:r>
        <w:rPr>
          <w:rFonts w:eastAsia="Times New Roman" w:cs="Times New Roman"/>
          <w:szCs w:val="24"/>
        </w:rPr>
        <w:t xml:space="preserve">για </w:t>
      </w:r>
      <w:r>
        <w:rPr>
          <w:rFonts w:eastAsia="Times New Roman" w:cs="Times New Roman"/>
          <w:szCs w:val="24"/>
        </w:rPr>
        <w:t xml:space="preserve">λίγο, κύριοι συνάδελφοι, μέχρι να αποκατασταθεί το πρόβλημα από την </w:t>
      </w:r>
      <w:r>
        <w:rPr>
          <w:rFonts w:eastAsia="Times New Roman" w:cs="Times New Roman"/>
          <w:szCs w:val="24"/>
        </w:rPr>
        <w:t>Τ</w:t>
      </w:r>
      <w:r>
        <w:rPr>
          <w:rFonts w:eastAsia="Times New Roman" w:cs="Times New Roman"/>
          <w:szCs w:val="24"/>
        </w:rPr>
        <w:t xml:space="preserve">εχνική Υπηρεσία. </w:t>
      </w:r>
    </w:p>
    <w:p w14:paraId="694A362B"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 xml:space="preserve">Βεβαίως, κύριε Πρόεδρε. </w:t>
      </w:r>
    </w:p>
    <w:p w14:paraId="694A362C" w14:textId="77777777" w:rsidR="00ED0117" w:rsidRDefault="009D214A">
      <w:pPr>
        <w:spacing w:line="600" w:lineRule="auto"/>
        <w:ind w:firstLine="720"/>
        <w:jc w:val="center"/>
        <w:rPr>
          <w:rFonts w:eastAsia="Times New Roman" w:cs="Times New Roman"/>
          <w:szCs w:val="24"/>
        </w:rPr>
      </w:pPr>
      <w:r>
        <w:rPr>
          <w:rFonts w:eastAsia="Times New Roman" w:cs="Times New Roman"/>
          <w:szCs w:val="24"/>
        </w:rPr>
        <w:t>(Στο σημείο αυτό ελέγχεται και αποκαθίσταται το τεχνικό πρόβλημα)</w:t>
      </w:r>
    </w:p>
    <w:p w14:paraId="694A362D"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w:t>
      </w:r>
      <w:r>
        <w:rPr>
          <w:rFonts w:eastAsia="Times New Roman" w:cs="Times New Roman"/>
          <w:b/>
          <w:szCs w:val="24"/>
        </w:rPr>
        <w:t>Λαμπρούλης):</w:t>
      </w:r>
      <w:r>
        <w:rPr>
          <w:rFonts w:eastAsia="Times New Roman" w:cs="Times New Roman"/>
          <w:szCs w:val="24"/>
        </w:rPr>
        <w:t xml:space="preserve"> Αποκαταστάθηκε το πρόβλημα, κύριε συνάδελφε. </w:t>
      </w:r>
    </w:p>
    <w:p w14:paraId="694A362E"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Ορίστε, έχετε το</w:t>
      </w:r>
      <w:r>
        <w:rPr>
          <w:rFonts w:eastAsia="Times New Roman" w:cs="Times New Roman"/>
          <w:szCs w:val="24"/>
        </w:rPr>
        <w:t>ν</w:t>
      </w:r>
      <w:r>
        <w:rPr>
          <w:rFonts w:eastAsia="Times New Roman" w:cs="Times New Roman"/>
          <w:szCs w:val="24"/>
        </w:rPr>
        <w:t xml:space="preserve"> λόγο για να αναπτύξετε την ερώτησή σας. </w:t>
      </w:r>
    </w:p>
    <w:p w14:paraId="694A362F"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 xml:space="preserve">Ευχαριστώ, κύριε Πρόεδρε. </w:t>
      </w:r>
    </w:p>
    <w:p w14:paraId="694A3630"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Κύριε Υπουργέ, καλημέρα. Η ερώτηση αφορά το άθροισμα των δύο νοσοκομείων της πόλης πρα</w:t>
      </w:r>
      <w:r>
        <w:rPr>
          <w:rFonts w:eastAsia="Times New Roman" w:cs="Times New Roman"/>
          <w:szCs w:val="24"/>
        </w:rPr>
        <w:t xml:space="preserve">κτικά της Λάρισας, τα οποία, όπως γνωρίζετε, έχουν συγχωνευτεί διοικητικά τουλάχιστον και αποτελούν ως άθροισμα μία από τις μεγαλύτερες μονάδες της χώρας. Πολύ φοβάμαι ότι το </w:t>
      </w:r>
      <w:r>
        <w:rPr>
          <w:rFonts w:eastAsia="Times New Roman" w:cs="Times New Roman"/>
          <w:szCs w:val="24"/>
        </w:rPr>
        <w:t xml:space="preserve">νοσοκομείο </w:t>
      </w:r>
      <w:r>
        <w:rPr>
          <w:rFonts w:eastAsia="Times New Roman" w:cs="Times New Roman"/>
          <w:szCs w:val="24"/>
        </w:rPr>
        <w:t>αυτό έχει τα γνωστά προβλήματα -θα τα πούμε και στη συνέχεια- που δυστ</w:t>
      </w:r>
      <w:r>
        <w:rPr>
          <w:rFonts w:eastAsia="Times New Roman" w:cs="Times New Roman"/>
          <w:szCs w:val="24"/>
        </w:rPr>
        <w:t xml:space="preserve">υχώς λίγο-πολύ έχουν τα νοσοκομεία της χώρας και δεν αποτελεί εξαίρεση. </w:t>
      </w:r>
    </w:p>
    <w:p w14:paraId="694A3631" w14:textId="77777777" w:rsidR="00ED0117" w:rsidRDefault="009D214A">
      <w:pPr>
        <w:spacing w:after="0" w:line="600" w:lineRule="auto"/>
        <w:ind w:firstLine="720"/>
        <w:jc w:val="both"/>
        <w:rPr>
          <w:rFonts w:eastAsia="Times New Roman" w:cs="Times New Roman"/>
          <w:szCs w:val="24"/>
        </w:rPr>
      </w:pPr>
      <w:r>
        <w:rPr>
          <w:rFonts w:eastAsia="Times New Roman" w:cs="Times New Roman"/>
          <w:szCs w:val="24"/>
        </w:rPr>
        <w:t xml:space="preserve">Όπως είπε και ο Υπουργός αυτές τις ημέρες στα κανάλια και στα ΜΜΕ, επίκειται το μπλακάουτ στο σύστημα υγείας, κάτι που δεν θα σχολιάσω. Το μπλακάουτ υπήρξε στο Νοσοκομείο της Λάρισας </w:t>
      </w:r>
      <w:r>
        <w:rPr>
          <w:rFonts w:eastAsia="Times New Roman" w:cs="Times New Roman"/>
          <w:szCs w:val="24"/>
        </w:rPr>
        <w:t xml:space="preserve">και υπήρξε όχι μόνο λόγω των μνημονιακών ρυθμίσεων αλλά και λόγω της εμμονής που παρουσίασε η προηγούμενη </w:t>
      </w:r>
      <w:r>
        <w:rPr>
          <w:rFonts w:eastAsia="Times New Roman" w:cs="Times New Roman"/>
          <w:szCs w:val="24"/>
        </w:rPr>
        <w:t xml:space="preserve">κυβέρνηση </w:t>
      </w:r>
      <w:r>
        <w:rPr>
          <w:rFonts w:eastAsia="Times New Roman" w:cs="Times New Roman"/>
          <w:szCs w:val="24"/>
        </w:rPr>
        <w:t xml:space="preserve">του ΣΥΡΙΖΑ -και πολύ φοβάμαι και η νυν- με την απομάκρυνση των διοικήσεων. </w:t>
      </w:r>
    </w:p>
    <w:p w14:paraId="694A3632" w14:textId="77777777" w:rsidR="00ED0117" w:rsidRDefault="009D214A">
      <w:pPr>
        <w:spacing w:after="0" w:line="600" w:lineRule="auto"/>
        <w:ind w:firstLine="720"/>
        <w:jc w:val="both"/>
        <w:rPr>
          <w:rFonts w:eastAsia="Times New Roman" w:cs="Times New Roman"/>
          <w:szCs w:val="24"/>
        </w:rPr>
      </w:pPr>
      <w:r>
        <w:rPr>
          <w:rFonts w:eastAsia="Times New Roman" w:cs="Times New Roman"/>
          <w:szCs w:val="24"/>
        </w:rPr>
        <w:t xml:space="preserve">Έτσι, λοιπόν, το </w:t>
      </w:r>
      <w:r>
        <w:rPr>
          <w:rFonts w:eastAsia="Times New Roman" w:cs="Times New Roman"/>
          <w:szCs w:val="24"/>
        </w:rPr>
        <w:t xml:space="preserve">νοσοκομείο </w:t>
      </w:r>
      <w:r>
        <w:rPr>
          <w:rFonts w:eastAsia="Times New Roman" w:cs="Times New Roman"/>
          <w:szCs w:val="24"/>
        </w:rPr>
        <w:t>έμεινε για μήνες ακέφαλο χωρίς διοίκ</w:t>
      </w:r>
      <w:r>
        <w:rPr>
          <w:rFonts w:eastAsia="Times New Roman" w:cs="Times New Roman"/>
          <w:szCs w:val="24"/>
        </w:rPr>
        <w:t xml:space="preserve">ηση, δηλαδή χωρίς διοικητή και υποδιοικητή, λειτουργεί σήμερα μετά τη μετακίνηση του </w:t>
      </w:r>
      <w:r>
        <w:rPr>
          <w:rFonts w:eastAsia="Times New Roman" w:cs="Times New Roman"/>
          <w:szCs w:val="24"/>
        </w:rPr>
        <w:t xml:space="preserve">διοικητή </w:t>
      </w:r>
      <w:r>
        <w:rPr>
          <w:rFonts w:eastAsia="Times New Roman" w:cs="Times New Roman"/>
          <w:szCs w:val="24"/>
        </w:rPr>
        <w:t>του Νοσοκομείου του Βόλου προσωρινώς στη Λάρισα και χωρίς κανέναν αναπληρωτή. Αποτέλεσμα αυτού είναι να μην έχει νόμιμο διοικητικό συμβούλιο και να έχει συσσωρεύσ</w:t>
      </w:r>
      <w:r>
        <w:rPr>
          <w:rFonts w:eastAsia="Times New Roman" w:cs="Times New Roman"/>
          <w:szCs w:val="24"/>
        </w:rPr>
        <w:t>ει πάνω από χίλια διακόσια θέματα στην ημερήσια διάταξη που εκκρεμούν, να έχει απλήρωτους τους πάντες ουσιαστικά από το</w:t>
      </w:r>
      <w:r>
        <w:rPr>
          <w:rFonts w:eastAsia="Times New Roman" w:cs="Times New Roman"/>
          <w:szCs w:val="24"/>
        </w:rPr>
        <w:t>ν</w:t>
      </w:r>
      <w:r>
        <w:rPr>
          <w:rFonts w:eastAsia="Times New Roman" w:cs="Times New Roman"/>
          <w:szCs w:val="24"/>
        </w:rPr>
        <w:t xml:space="preserve"> Δεκέμβριο, σε ό,τι αφορά προμηθευτές και προμήθειες και να γίνεται ένας αγώνας δρόμου πραγματικά για το ΕΣΠΑ, το οποίο κινδυνεύει να χα</w:t>
      </w:r>
      <w:r>
        <w:rPr>
          <w:rFonts w:eastAsia="Times New Roman" w:cs="Times New Roman"/>
          <w:szCs w:val="24"/>
        </w:rPr>
        <w:t>θεί. Επίσης, κινδυνεύει να χαθεί ο στεφανιογράφος, ο μαγνητικός τομογράφος στο παλιό νοσοκομείο, ο εξοπλισμός του χειρουργείου για το παλιό νοσοκομείο και ο καινούρ</w:t>
      </w:r>
      <w:r>
        <w:rPr>
          <w:rFonts w:eastAsia="Times New Roman" w:cs="Times New Roman"/>
          <w:szCs w:val="24"/>
        </w:rPr>
        <w:t>γ</w:t>
      </w:r>
      <w:r>
        <w:rPr>
          <w:rFonts w:eastAsia="Times New Roman" w:cs="Times New Roman"/>
          <w:szCs w:val="24"/>
        </w:rPr>
        <w:t>ιος αξονικός για το καινούρ</w:t>
      </w:r>
      <w:r>
        <w:rPr>
          <w:rFonts w:eastAsia="Times New Roman" w:cs="Times New Roman"/>
          <w:szCs w:val="24"/>
        </w:rPr>
        <w:t>γ</w:t>
      </w:r>
      <w:r>
        <w:rPr>
          <w:rFonts w:eastAsia="Times New Roman" w:cs="Times New Roman"/>
          <w:szCs w:val="24"/>
        </w:rPr>
        <w:t xml:space="preserve">ιο, μεταξύ άλλων πολλών. </w:t>
      </w:r>
    </w:p>
    <w:p w14:paraId="694A3633" w14:textId="77777777" w:rsidR="00ED0117" w:rsidRDefault="009D214A">
      <w:pPr>
        <w:spacing w:after="0" w:line="600" w:lineRule="auto"/>
        <w:ind w:firstLine="720"/>
        <w:jc w:val="both"/>
        <w:rPr>
          <w:rFonts w:eastAsia="Times New Roman" w:cs="Times New Roman"/>
          <w:szCs w:val="24"/>
        </w:rPr>
      </w:pPr>
      <w:r>
        <w:rPr>
          <w:rFonts w:eastAsia="Times New Roman" w:cs="Times New Roman"/>
          <w:szCs w:val="24"/>
        </w:rPr>
        <w:t xml:space="preserve">Επιτέλους, χθες βράδυ κατατέθηκε μια </w:t>
      </w:r>
      <w:r>
        <w:rPr>
          <w:rFonts w:eastAsia="Times New Roman" w:cs="Times New Roman"/>
          <w:szCs w:val="24"/>
        </w:rPr>
        <w:t>τροπολογία, η οποία λύνει το πρόβλημα του πανεπιστημιακού νοσοκομείου, όσον αφορά στη λειτουργία του Δ</w:t>
      </w:r>
      <w:r>
        <w:rPr>
          <w:rFonts w:eastAsia="Times New Roman" w:cs="Times New Roman"/>
          <w:szCs w:val="24"/>
        </w:rPr>
        <w:t>.</w:t>
      </w:r>
      <w:r>
        <w:rPr>
          <w:rFonts w:eastAsia="Times New Roman" w:cs="Times New Roman"/>
          <w:szCs w:val="24"/>
        </w:rPr>
        <w:t>Σ</w:t>
      </w:r>
      <w:r>
        <w:rPr>
          <w:rFonts w:eastAsia="Times New Roman" w:cs="Times New Roman"/>
          <w:szCs w:val="24"/>
        </w:rPr>
        <w:t>.</w:t>
      </w:r>
      <w:r>
        <w:rPr>
          <w:rFonts w:eastAsia="Times New Roman" w:cs="Times New Roman"/>
          <w:szCs w:val="24"/>
        </w:rPr>
        <w:t>, ανοίγει όμως άλλα</w:t>
      </w:r>
      <w:r>
        <w:rPr>
          <w:rFonts w:eastAsia="Times New Roman" w:cs="Times New Roman"/>
          <w:szCs w:val="24"/>
        </w:rPr>
        <w:t>,</w:t>
      </w:r>
      <w:r>
        <w:rPr>
          <w:rFonts w:eastAsia="Times New Roman" w:cs="Times New Roman"/>
          <w:szCs w:val="24"/>
        </w:rPr>
        <w:t xml:space="preserve"> που θα τα σχολιάσουμε αναγκαστικά –θα μου επιτρέψετε- στη συνέχεια. </w:t>
      </w:r>
    </w:p>
    <w:p w14:paraId="694A3634" w14:textId="77777777" w:rsidR="00ED0117" w:rsidRDefault="009D214A">
      <w:pPr>
        <w:spacing w:after="0" w:line="600" w:lineRule="auto"/>
        <w:ind w:firstLine="720"/>
        <w:jc w:val="both"/>
        <w:rPr>
          <w:rFonts w:eastAsia="Times New Roman" w:cs="Times New Roman"/>
          <w:szCs w:val="24"/>
        </w:rPr>
      </w:pPr>
      <w:r>
        <w:rPr>
          <w:rFonts w:eastAsia="Times New Roman" w:cs="Times New Roman"/>
          <w:szCs w:val="24"/>
        </w:rPr>
        <w:t>Θέλω να επισημάνω ότι η τροπολογία αυτή έγινε μετά από μια πά</w:t>
      </w:r>
      <w:r>
        <w:rPr>
          <w:rFonts w:eastAsia="Times New Roman" w:cs="Times New Roman"/>
          <w:szCs w:val="24"/>
        </w:rPr>
        <w:t xml:space="preserve">νδημη, θα έλεγα, πίεση από τη Θεσσαλία με χαρακτηριστική βραδύτητα, τέτοια που να λύνει σίγουρα μεσοπρόθεσμα το πρόβλημα της διοίκησης του </w:t>
      </w:r>
      <w:r>
        <w:rPr>
          <w:rFonts w:eastAsia="Times New Roman" w:cs="Times New Roman"/>
          <w:szCs w:val="24"/>
        </w:rPr>
        <w:t>νοσοκομείου</w:t>
      </w:r>
      <w:r>
        <w:rPr>
          <w:rFonts w:eastAsia="Times New Roman" w:cs="Times New Roman"/>
          <w:szCs w:val="24"/>
        </w:rPr>
        <w:t>, αλλά να δημιουργεί μεγάλη ανασφάλεια αναφορικά με το θέμα του ΕΣΠΑ.</w:t>
      </w:r>
    </w:p>
    <w:p w14:paraId="694A3635" w14:textId="77777777" w:rsidR="00ED0117" w:rsidRDefault="009D214A">
      <w:pPr>
        <w:spacing w:after="0" w:line="600" w:lineRule="auto"/>
        <w:ind w:firstLine="720"/>
        <w:jc w:val="both"/>
        <w:rPr>
          <w:rFonts w:eastAsia="Times New Roman" w:cs="Times New Roman"/>
          <w:szCs w:val="24"/>
        </w:rPr>
      </w:pPr>
      <w:r>
        <w:rPr>
          <w:rFonts w:eastAsia="Times New Roman" w:cs="Times New Roman"/>
          <w:szCs w:val="24"/>
        </w:rPr>
        <w:t>Ένα μέρος του ΕΣΠΑ, λοιπόν, φαίνεται</w:t>
      </w:r>
      <w:r>
        <w:rPr>
          <w:rFonts w:eastAsia="Times New Roman" w:cs="Times New Roman"/>
          <w:szCs w:val="24"/>
        </w:rPr>
        <w:t xml:space="preserve"> από τις πληροφορίες ότι εξακολουθεί να κινδυνεύει να χαθεί, λόγω του γεγονότος ότι δεν υπήρχε </w:t>
      </w:r>
      <w:r>
        <w:rPr>
          <w:rFonts w:eastAsia="Times New Roman" w:cs="Times New Roman"/>
          <w:szCs w:val="24"/>
        </w:rPr>
        <w:t xml:space="preserve">διοικητικό συμβούλιο </w:t>
      </w:r>
      <w:r>
        <w:rPr>
          <w:rFonts w:eastAsia="Times New Roman" w:cs="Times New Roman"/>
          <w:szCs w:val="24"/>
        </w:rPr>
        <w:t xml:space="preserve">στο </w:t>
      </w:r>
      <w:r>
        <w:rPr>
          <w:rFonts w:eastAsia="Times New Roman" w:cs="Times New Roman"/>
          <w:szCs w:val="24"/>
        </w:rPr>
        <w:t xml:space="preserve">νοσοκομείο </w:t>
      </w:r>
      <w:r>
        <w:rPr>
          <w:rFonts w:eastAsia="Times New Roman" w:cs="Times New Roman"/>
          <w:szCs w:val="24"/>
        </w:rPr>
        <w:t xml:space="preserve">για πάρα πολύ καιρό. </w:t>
      </w:r>
    </w:p>
    <w:p w14:paraId="694A3636" w14:textId="77777777" w:rsidR="00ED0117" w:rsidRDefault="009D214A">
      <w:pPr>
        <w:spacing w:after="0" w:line="600" w:lineRule="auto"/>
        <w:ind w:firstLine="720"/>
        <w:jc w:val="both"/>
        <w:rPr>
          <w:rFonts w:eastAsia="Times New Roman" w:cs="Times New Roman"/>
          <w:szCs w:val="24"/>
        </w:rPr>
      </w:pPr>
      <w:r>
        <w:rPr>
          <w:rFonts w:eastAsia="Times New Roman" w:cs="Times New Roman"/>
          <w:szCs w:val="24"/>
        </w:rPr>
        <w:t>Κατά πάσα πιθανότητα, θα χρειαστεί γεφύρωση και θα ήθελα να το δούμε αυτό. Θα απευθυνθώ και στον αρμόδι</w:t>
      </w:r>
      <w:r>
        <w:rPr>
          <w:rFonts w:eastAsia="Times New Roman" w:cs="Times New Roman"/>
          <w:szCs w:val="24"/>
        </w:rPr>
        <w:t xml:space="preserve">ο Υπουργό Ανάπτυξης και θα ήθελα την υποστήριξή σας γι’ αυτό. Θα χρειαστεί κατά πάσα πιθανότητα να δούμε όλο το ΕΣΠΑ </w:t>
      </w:r>
      <w:r>
        <w:rPr>
          <w:rFonts w:eastAsia="Times New Roman" w:cs="Times New Roman"/>
          <w:szCs w:val="24"/>
        </w:rPr>
        <w:t>υ</w:t>
      </w:r>
      <w:r>
        <w:rPr>
          <w:rFonts w:eastAsia="Times New Roman" w:cs="Times New Roman"/>
          <w:szCs w:val="24"/>
        </w:rPr>
        <w:t>γείας και πώς μπορούμε να σώσουμε πολλά πράγματα από αυτό, γιατί όπως ξέρετε είναι η μοναδική ευκαιρία για την εγκατάσταση υποδομών στα ελ</w:t>
      </w:r>
      <w:r>
        <w:rPr>
          <w:rFonts w:eastAsia="Times New Roman" w:cs="Times New Roman"/>
          <w:szCs w:val="24"/>
        </w:rPr>
        <w:t xml:space="preserve">ληνικά νοσοκομεία για πολλά χρόνια. Το επόμενο ΕΣΠΑ έχει ελάχιστα έως καθόλου χρήματα για μηχανήματα και τεχνολογία. </w:t>
      </w:r>
    </w:p>
    <w:p w14:paraId="694A3637" w14:textId="77777777" w:rsidR="00ED0117" w:rsidRDefault="009D214A">
      <w:pPr>
        <w:spacing w:after="0" w:line="600" w:lineRule="auto"/>
        <w:ind w:firstLine="720"/>
        <w:jc w:val="both"/>
        <w:rPr>
          <w:rFonts w:eastAsia="Times New Roman" w:cs="Times New Roman"/>
          <w:szCs w:val="24"/>
        </w:rPr>
      </w:pPr>
      <w:r>
        <w:rPr>
          <w:rFonts w:eastAsia="Times New Roman" w:cs="Times New Roman"/>
          <w:szCs w:val="24"/>
        </w:rPr>
        <w:t xml:space="preserve">Έτσι, λοιπόν, στο </w:t>
      </w:r>
      <w:r>
        <w:rPr>
          <w:rFonts w:eastAsia="Times New Roman" w:cs="Times New Roman"/>
          <w:szCs w:val="24"/>
        </w:rPr>
        <w:t>ν</w:t>
      </w:r>
      <w:r>
        <w:rPr>
          <w:rFonts w:eastAsia="Times New Roman" w:cs="Times New Roman"/>
          <w:szCs w:val="24"/>
        </w:rPr>
        <w:t>οσοκομείο δημιουργήθηκε το κομφούζιο που δημιουργήθηκε λόγω της απομάκρυνσης των διοικητών. Η τροπολογία έρχεται να λύσ</w:t>
      </w:r>
      <w:r>
        <w:rPr>
          <w:rFonts w:eastAsia="Times New Roman" w:cs="Times New Roman"/>
          <w:szCs w:val="24"/>
        </w:rPr>
        <w:t>ει το θέμα. Όμως, υπάρχει μια παραφιλογογία όλους αυτούς τους μήνες σχετικά με τις διοικήσεις των νοσοκομείων και η Κυβέρνηση έχει δείξει εμμονή για την απομάκρυνση σώνει και καλά όλων των διοικητών όλων των νοσοκομείων και η χωρίς όρους αντικατάστασή τους</w:t>
      </w:r>
      <w:r>
        <w:rPr>
          <w:rFonts w:eastAsia="Times New Roman" w:cs="Times New Roman"/>
          <w:szCs w:val="24"/>
        </w:rPr>
        <w:t xml:space="preserve">. Θυμίζω την πολύ κακή τροπολογία Κουρουμπλή, η οποία αναπέμφθηκε από την τρόικα. Για μένα ήταν μια ντροπιαστική κατάσταση, </w:t>
      </w:r>
      <w:r>
        <w:rPr>
          <w:rFonts w:eastAsia="Times New Roman" w:cs="Times New Roman"/>
          <w:szCs w:val="24"/>
        </w:rPr>
        <w:t>δεκα</w:t>
      </w:r>
      <w:r>
        <w:rPr>
          <w:rFonts w:eastAsia="Times New Roman" w:cs="Times New Roman"/>
          <w:szCs w:val="24"/>
        </w:rPr>
        <w:t xml:space="preserve">πέντε ημέρες μετά την ψήφιση ενός νόμου να αναλαμβάνετε ουσιαστικά την υποχρέωση να καταργήσετε αυτή τη διαδικασία-γιατί δεν το </w:t>
      </w:r>
      <w:r>
        <w:rPr>
          <w:rFonts w:eastAsia="Times New Roman" w:cs="Times New Roman"/>
          <w:szCs w:val="24"/>
        </w:rPr>
        <w:t xml:space="preserve">έχετε κάνει ακόμα- και να γυρίζουμε στον παλιό νόμο.   </w:t>
      </w:r>
    </w:p>
    <w:p w14:paraId="694A3638" w14:textId="77777777" w:rsidR="00ED0117" w:rsidRDefault="009D214A">
      <w:pPr>
        <w:spacing w:after="0" w:line="600" w:lineRule="auto"/>
        <w:ind w:firstLine="720"/>
        <w:jc w:val="both"/>
        <w:rPr>
          <w:rFonts w:eastAsia="Times New Roman" w:cs="Times New Roman"/>
          <w:szCs w:val="24"/>
        </w:rPr>
      </w:pPr>
      <w:r>
        <w:rPr>
          <w:rFonts w:eastAsia="Times New Roman" w:cs="Times New Roman"/>
          <w:szCs w:val="24"/>
        </w:rPr>
        <w:t xml:space="preserve">Σπεύσατε να αξιολογήσετε δημοσίως εσείς ο ίδιος -και σας έχω ακούσει επανειλημμένα- όλους τους διοικητές των νοσοκομείων πριν συσταθεί η </w:t>
      </w:r>
      <w:r>
        <w:rPr>
          <w:rFonts w:eastAsia="Times New Roman" w:cs="Times New Roman"/>
          <w:szCs w:val="24"/>
        </w:rPr>
        <w:t xml:space="preserve">επιτροπή </w:t>
      </w:r>
      <w:r>
        <w:rPr>
          <w:rFonts w:eastAsia="Times New Roman" w:cs="Times New Roman"/>
          <w:szCs w:val="24"/>
        </w:rPr>
        <w:t xml:space="preserve">που προβλέπει ο </w:t>
      </w:r>
      <w:r>
        <w:rPr>
          <w:rFonts w:eastAsia="Times New Roman" w:cs="Times New Roman"/>
          <w:szCs w:val="24"/>
        </w:rPr>
        <w:t xml:space="preserve">σε </w:t>
      </w:r>
      <w:r>
        <w:rPr>
          <w:rFonts w:eastAsia="Times New Roman" w:cs="Times New Roman"/>
          <w:szCs w:val="24"/>
        </w:rPr>
        <w:t xml:space="preserve">ισχύ νόμος και πριν υπάρξει </w:t>
      </w:r>
      <w:r>
        <w:rPr>
          <w:rFonts w:eastAsia="Times New Roman" w:cs="Times New Roman"/>
          <w:szCs w:val="24"/>
        </w:rPr>
        <w:t>αξιολόγηση. Και από χθες που κατατέθηκε η τροπολογία, που είπαμε ότι λύνει το πρόβλημα του πανεπιστημιακού νοσοκομείου έχει αναπτυχθεί μια παραφιλολογία, κύριε Υπουργέ, και εκεί θέλω να καταλήξω, η οποία λέει ότι αυτή η τροπολογία ανοίγει το</w:t>
      </w:r>
      <w:r>
        <w:rPr>
          <w:rFonts w:eastAsia="Times New Roman" w:cs="Times New Roman"/>
          <w:szCs w:val="24"/>
        </w:rPr>
        <w:t>ν</w:t>
      </w:r>
      <w:r>
        <w:rPr>
          <w:rFonts w:eastAsia="Times New Roman" w:cs="Times New Roman"/>
          <w:szCs w:val="24"/>
        </w:rPr>
        <w:t xml:space="preserve"> δρόμο για την</w:t>
      </w:r>
      <w:r>
        <w:rPr>
          <w:rFonts w:eastAsia="Times New Roman" w:cs="Times New Roman"/>
          <w:szCs w:val="24"/>
        </w:rPr>
        <w:t xml:space="preserve"> εκδίωξη όλων ή πολλών διοικήσεων των νοσοκομείων, καθώς επιτρέπει να λειτουργήσουν τα νοσοκομεία ακέφαλα για ένα χρονικό διάστημα. </w:t>
      </w:r>
    </w:p>
    <w:p w14:paraId="694A3639" w14:textId="77777777" w:rsidR="00ED0117" w:rsidRDefault="009D214A">
      <w:pPr>
        <w:spacing w:after="0" w:line="600" w:lineRule="auto"/>
        <w:ind w:firstLine="720"/>
        <w:jc w:val="both"/>
        <w:rPr>
          <w:rFonts w:eastAsia="Times New Roman" w:cs="Times New Roman"/>
          <w:szCs w:val="24"/>
        </w:rPr>
      </w:pPr>
      <w:r>
        <w:rPr>
          <w:rFonts w:eastAsia="Times New Roman" w:cs="Times New Roman"/>
          <w:szCs w:val="24"/>
        </w:rPr>
        <w:t>Νομίζω ότι λόγω της επικαιρότητας είναι επίσης ένα καίριο ερώτημα, στο οποίο θα ήθελα μια απάντηση. Θα ήθελα να μας πείτε τ</w:t>
      </w:r>
      <w:r>
        <w:rPr>
          <w:rFonts w:eastAsia="Times New Roman" w:cs="Times New Roman"/>
          <w:szCs w:val="24"/>
        </w:rPr>
        <w:t xml:space="preserve">ι σκοπεύετε να κάνετε με τις διοικήσεις των νοσοκομείων και εάν σκοπεύετε να τις αντικαταστήσετε με τις διατάξεις του νόμου που ισχύει, δηλαδή μετά από αξιολόγηση και κατάρτιση καταλόγου ή εάν σκοπεύετε να εκδιώξετε διοικήσεις και να αφήσετε τα νοσοκομεία </w:t>
      </w:r>
      <w:r>
        <w:rPr>
          <w:rFonts w:eastAsia="Times New Roman" w:cs="Times New Roman"/>
          <w:szCs w:val="24"/>
        </w:rPr>
        <w:t>με το διευθυντή των ιατρικών υπηρεσιών και το κολοβό Δ</w:t>
      </w:r>
      <w:r>
        <w:rPr>
          <w:rFonts w:eastAsia="Times New Roman" w:cs="Times New Roman"/>
          <w:szCs w:val="24"/>
        </w:rPr>
        <w:t>.</w:t>
      </w:r>
      <w:r>
        <w:rPr>
          <w:rFonts w:eastAsia="Times New Roman" w:cs="Times New Roman"/>
          <w:szCs w:val="24"/>
        </w:rPr>
        <w:t>Σ</w:t>
      </w:r>
      <w:r>
        <w:rPr>
          <w:rFonts w:eastAsia="Times New Roman" w:cs="Times New Roman"/>
          <w:szCs w:val="24"/>
        </w:rPr>
        <w:t>.</w:t>
      </w:r>
      <w:r>
        <w:rPr>
          <w:rFonts w:eastAsia="Times New Roman" w:cs="Times New Roman"/>
          <w:szCs w:val="24"/>
        </w:rPr>
        <w:t>, όπως προβλέπει η δεύτερη παράγραφος της τροπολογίας.</w:t>
      </w:r>
    </w:p>
    <w:p w14:paraId="694A363A" w14:textId="77777777" w:rsidR="00ED0117" w:rsidRDefault="009D214A">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94A363B" w14:textId="77777777" w:rsidR="00ED0117" w:rsidRDefault="009D214A">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Ευχαριστούμε τον κ. Μπαργιώτα. </w:t>
      </w:r>
    </w:p>
    <w:p w14:paraId="694A363C" w14:textId="77777777" w:rsidR="00ED0117" w:rsidRDefault="009D214A">
      <w:pPr>
        <w:spacing w:after="0" w:line="600" w:lineRule="auto"/>
        <w:ind w:firstLine="720"/>
        <w:jc w:val="both"/>
        <w:rPr>
          <w:rFonts w:eastAsia="Times New Roman" w:cs="Times New Roman"/>
          <w:szCs w:val="24"/>
        </w:rPr>
      </w:pPr>
      <w:r>
        <w:rPr>
          <w:rFonts w:eastAsia="Times New Roman" w:cs="Times New Roman"/>
          <w:szCs w:val="24"/>
        </w:rPr>
        <w:t>Ο Αναπληρωτής Υπουργός Υγείας κ. Παύλος Πολάκης έχει το</w:t>
      </w:r>
      <w:r>
        <w:rPr>
          <w:rFonts w:eastAsia="Times New Roman" w:cs="Times New Roman"/>
          <w:szCs w:val="24"/>
        </w:rPr>
        <w:t>ν</w:t>
      </w:r>
      <w:r>
        <w:rPr>
          <w:rFonts w:eastAsia="Times New Roman" w:cs="Times New Roman"/>
          <w:szCs w:val="24"/>
        </w:rPr>
        <w:t xml:space="preserve"> λόγο.</w:t>
      </w:r>
      <w:r>
        <w:rPr>
          <w:rFonts w:eastAsia="Times New Roman" w:cs="Times New Roman"/>
          <w:szCs w:val="24"/>
        </w:rPr>
        <w:t xml:space="preserve">  </w:t>
      </w:r>
    </w:p>
    <w:p w14:paraId="694A363D" w14:textId="77777777" w:rsidR="00ED0117" w:rsidRDefault="009D214A">
      <w:pPr>
        <w:spacing w:after="0"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Κύριε Μπαργιώτα, ευχαριστώ για την ερώτηση, γιατί μου δίνετε την ευκαιρία να υπερασπίσω προκαταβολικά την τροπολογία, που έχει κατατεθεί από χθες το βράδυ στο νομοσχέδιο του Υπουργείου Περιβάλλοντος και Ενέρ</w:t>
      </w:r>
      <w:r>
        <w:rPr>
          <w:rFonts w:eastAsia="Times New Roman" w:cs="Times New Roman"/>
          <w:szCs w:val="24"/>
        </w:rPr>
        <w:t xml:space="preserve">γειας για τις συνταξιοδοτικές ρυθμίσεις κ.λπ., η οποία λύνει ένα οξύτατο πρόβλημα που έχει υπάρξει τους τελευταίους μήνες σε κάποια νοσοκομεία της χώρας. </w:t>
      </w:r>
    </w:p>
    <w:p w14:paraId="694A363E"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Κατ’ </w:t>
      </w:r>
      <w:r>
        <w:rPr>
          <w:rFonts w:eastAsia="Times New Roman" w:cs="Times New Roman"/>
          <w:szCs w:val="24"/>
        </w:rPr>
        <w:t>αρχάς</w:t>
      </w:r>
      <w:r>
        <w:rPr>
          <w:rFonts w:eastAsia="Times New Roman" w:cs="Times New Roman"/>
          <w:szCs w:val="24"/>
        </w:rPr>
        <w:t>, θα απαντήσω στο σύνολο της ερώτησής σας γιατί απ’ ό,τι κατάλαβα αφιερώσατε το</w:t>
      </w:r>
      <w:r>
        <w:rPr>
          <w:rFonts w:eastAsia="Times New Roman" w:cs="Times New Roman"/>
          <w:szCs w:val="24"/>
        </w:rPr>
        <w:t>ν</w:t>
      </w:r>
      <w:r>
        <w:rPr>
          <w:rFonts w:eastAsia="Times New Roman" w:cs="Times New Roman"/>
          <w:szCs w:val="24"/>
        </w:rPr>
        <w:t xml:space="preserve"> μεγαλύτερο</w:t>
      </w:r>
      <w:r>
        <w:rPr>
          <w:rFonts w:eastAsia="Times New Roman" w:cs="Times New Roman"/>
          <w:szCs w:val="24"/>
        </w:rPr>
        <w:t xml:space="preserve"> χρόνο στο θέμα των διοικήσεων των νοσοκομείων. Έχετε βάλει και κάποια άλλα ερωτήματα στην ερώτησή σας, τα οποία θα απαντήσω συνολικά. Για διάφορους λόγους, λοιπόν, κάποιοι διοικητές ή υποδιοικητές νοσοκομείων, οι οποίοι εκτελούν αντίστοιχα χρέη προέδρου κ</w:t>
      </w:r>
      <w:r>
        <w:rPr>
          <w:rFonts w:eastAsia="Times New Roman" w:cs="Times New Roman"/>
          <w:szCs w:val="24"/>
        </w:rPr>
        <w:t xml:space="preserve">αι αντιπροέδρου του </w:t>
      </w:r>
      <w:r>
        <w:rPr>
          <w:rFonts w:eastAsia="Times New Roman" w:cs="Times New Roman"/>
          <w:szCs w:val="24"/>
        </w:rPr>
        <w:t xml:space="preserve">διοικητικού συμβουλίου </w:t>
      </w:r>
      <w:r>
        <w:rPr>
          <w:rFonts w:eastAsia="Times New Roman" w:cs="Times New Roman"/>
          <w:szCs w:val="24"/>
        </w:rPr>
        <w:t xml:space="preserve">του </w:t>
      </w:r>
      <w:r>
        <w:rPr>
          <w:rFonts w:eastAsia="Times New Roman" w:cs="Times New Roman"/>
          <w:szCs w:val="24"/>
        </w:rPr>
        <w:t xml:space="preserve">νοσοκομείου </w:t>
      </w:r>
      <w:r>
        <w:rPr>
          <w:rFonts w:eastAsia="Times New Roman" w:cs="Times New Roman"/>
          <w:szCs w:val="24"/>
        </w:rPr>
        <w:t>έχουν παραιτηθεί ή έχουν φύγει για διάφορους λόγους, ακόμα και για λόγους υγείας, τους προηγούμενους μήνες σε διάφορα νοσοκομεία της χώρας. Έχει περάσει πάνω από ένα τρίμηνο που δεν έχουν αντικατασ</w:t>
      </w:r>
      <w:r>
        <w:rPr>
          <w:rFonts w:eastAsia="Times New Roman" w:cs="Times New Roman"/>
          <w:szCs w:val="24"/>
        </w:rPr>
        <w:t xml:space="preserve">ταθεί και με βάση των κώδικα των διοικητικών και των συλλογικών οργάνων θεωρείται παράνομη η σύνθεση των </w:t>
      </w:r>
      <w:r>
        <w:rPr>
          <w:rFonts w:eastAsia="Times New Roman" w:cs="Times New Roman"/>
          <w:szCs w:val="24"/>
        </w:rPr>
        <w:t xml:space="preserve">διοικητικών συμβουλίων </w:t>
      </w:r>
      <w:r>
        <w:rPr>
          <w:rFonts w:eastAsia="Times New Roman" w:cs="Times New Roman"/>
          <w:szCs w:val="24"/>
        </w:rPr>
        <w:t>και δεν μπορούν αυτά να πάρουν αποφάσεις, δημιουργώντας μεγάλα προβλήματα σε πάρα πολλά ζητήματα, σε ό,τι αφορά το προσωπικό, το</w:t>
      </w:r>
      <w:r>
        <w:rPr>
          <w:rFonts w:eastAsia="Times New Roman" w:cs="Times New Roman"/>
          <w:szCs w:val="24"/>
        </w:rPr>
        <w:t xml:space="preserve"> ΕΣΠΑ, όπως είδατε, σε μελέτες και έργα που γίνονται και γενικά ζητήματα εύρυθμης λειτουργίας των νοσοκομείων.</w:t>
      </w:r>
    </w:p>
    <w:p w14:paraId="694A363F"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Αυτή την κατάσταση θεραπεύει η τροπολογία. Είναι αίτημα και του δικού σας νοσοκομείου, όπως και άλλων νοσοκομείων. Με τη συγκεκριμένη διάταξη νομ</w:t>
      </w:r>
      <w:r>
        <w:rPr>
          <w:rFonts w:eastAsia="Times New Roman" w:cs="Times New Roman"/>
          <w:szCs w:val="24"/>
        </w:rPr>
        <w:t>ιμοποιείται η δυνατότητα να συνεδριάζουν τα Δ</w:t>
      </w:r>
      <w:r>
        <w:rPr>
          <w:rFonts w:eastAsia="Times New Roman" w:cs="Times New Roman"/>
          <w:szCs w:val="24"/>
        </w:rPr>
        <w:t>.</w:t>
      </w:r>
      <w:r>
        <w:rPr>
          <w:rFonts w:eastAsia="Times New Roman" w:cs="Times New Roman"/>
          <w:szCs w:val="24"/>
        </w:rPr>
        <w:t>Σ</w:t>
      </w:r>
      <w:r>
        <w:rPr>
          <w:rFonts w:eastAsia="Times New Roman" w:cs="Times New Roman"/>
          <w:szCs w:val="24"/>
        </w:rPr>
        <w:t>.</w:t>
      </w:r>
      <w:r>
        <w:rPr>
          <w:rFonts w:eastAsia="Times New Roman" w:cs="Times New Roman"/>
          <w:szCs w:val="24"/>
        </w:rPr>
        <w:t xml:space="preserve"> ακόμα και μετά την παρέλευση του τριμήνου. Επίσης, δίνεται η δυνατότητα σε απουσία διοικητή, εάν υπάρχει αναπληρωτής, να είναι νόμιμη η σύνθεση, σε απουσία αναπληρωτή διοικητή, αν υπάρχει διοικητής, δηλαδή υ</w:t>
      </w:r>
      <w:r>
        <w:rPr>
          <w:rFonts w:eastAsia="Times New Roman" w:cs="Times New Roman"/>
          <w:szCs w:val="24"/>
        </w:rPr>
        <w:t>πάρχει πρόεδρος, να υπάρχει νόμιμη σύνθεση. Τέλος, στα εννεαμελή Δ</w:t>
      </w:r>
      <w:r>
        <w:rPr>
          <w:rFonts w:eastAsia="Times New Roman" w:cs="Times New Roman"/>
          <w:szCs w:val="24"/>
        </w:rPr>
        <w:t>.</w:t>
      </w:r>
      <w:r>
        <w:rPr>
          <w:rFonts w:eastAsia="Times New Roman" w:cs="Times New Roman"/>
          <w:szCs w:val="24"/>
        </w:rPr>
        <w:t>Σ</w:t>
      </w:r>
      <w:r>
        <w:rPr>
          <w:rFonts w:eastAsia="Times New Roman" w:cs="Times New Roman"/>
          <w:szCs w:val="24"/>
        </w:rPr>
        <w:t>.</w:t>
      </w:r>
      <w:r>
        <w:rPr>
          <w:rFonts w:eastAsia="Times New Roman" w:cs="Times New Roman"/>
          <w:szCs w:val="24"/>
        </w:rPr>
        <w:t>, στα διασυνδεόμενα νοσοκομεία, εάν εκλείπουν και οι δύο, θα μπορεί να είναι πρόεδρος ο διευθυντής διοικητικής οικονομικής υπηρεσίας, δυνατότητα που δεν έδινε ο νόμος ο οποίος είχε ψηφιστ</w:t>
      </w:r>
      <w:r>
        <w:rPr>
          <w:rFonts w:eastAsia="Times New Roman" w:cs="Times New Roman"/>
          <w:szCs w:val="24"/>
        </w:rPr>
        <w:t xml:space="preserve">εί. Θεραπεύουμε αυτήν την ατέλεια του νόμου, δίνοντας τη δυνατότητα να λειτουργούν τα </w:t>
      </w:r>
      <w:r>
        <w:rPr>
          <w:rFonts w:eastAsia="Times New Roman" w:cs="Times New Roman"/>
          <w:szCs w:val="24"/>
        </w:rPr>
        <w:t>διοικητικά συμβούλια</w:t>
      </w:r>
      <w:r>
        <w:rPr>
          <w:rFonts w:eastAsia="Times New Roman" w:cs="Times New Roman"/>
          <w:szCs w:val="24"/>
        </w:rPr>
        <w:t>.</w:t>
      </w:r>
    </w:p>
    <w:p w14:paraId="694A3640"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Από εκεί και πέρα, έρχομαι στα υπόλοιπα ζητήματα που έχετε θέσει με την ερώτησή σας και θα πω και πιο αναλυτικά για τη διοίκηση. Ρωτάτε εάν θα προκη</w:t>
      </w:r>
      <w:r>
        <w:rPr>
          <w:rFonts w:eastAsia="Times New Roman" w:cs="Times New Roman"/>
          <w:szCs w:val="24"/>
        </w:rPr>
        <w:t xml:space="preserve">ρυχθούν άμεσα αυτές οι θέσεις μόνιμου προσωπικού. </w:t>
      </w:r>
    </w:p>
    <w:p w14:paraId="694A3641"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Μα, προκηρύξαμε θέσεις μόνιμου προσωπικού, εννιακόσιες ογδόντα πέντε σε όλη την Ελλάδα, από αυτές έξι θέσεις στο </w:t>
      </w:r>
      <w:r>
        <w:rPr>
          <w:rFonts w:eastAsia="Times New Roman" w:cs="Times New Roman"/>
          <w:szCs w:val="24"/>
        </w:rPr>
        <w:t>Ν</w:t>
      </w:r>
      <w:r>
        <w:rPr>
          <w:rFonts w:eastAsia="Times New Roman" w:cs="Times New Roman"/>
          <w:szCs w:val="24"/>
        </w:rPr>
        <w:t xml:space="preserve">οσοκομείο της Λάρισας αφορούν ΤΕ </w:t>
      </w:r>
      <w:r>
        <w:rPr>
          <w:rFonts w:eastAsia="Times New Roman" w:cs="Times New Roman"/>
          <w:szCs w:val="24"/>
        </w:rPr>
        <w:t>ν</w:t>
      </w:r>
      <w:r>
        <w:rPr>
          <w:rFonts w:eastAsia="Times New Roman" w:cs="Times New Roman"/>
          <w:szCs w:val="24"/>
        </w:rPr>
        <w:t xml:space="preserve">οσηλευτικής, δύο ΥΕ </w:t>
      </w:r>
      <w:r>
        <w:rPr>
          <w:rFonts w:eastAsia="Times New Roman" w:cs="Times New Roman"/>
          <w:szCs w:val="24"/>
        </w:rPr>
        <w:t>β</w:t>
      </w:r>
      <w:r>
        <w:rPr>
          <w:rFonts w:eastAsia="Times New Roman" w:cs="Times New Roman"/>
          <w:szCs w:val="24"/>
        </w:rPr>
        <w:t xml:space="preserve">οηθητικού </w:t>
      </w:r>
      <w:r>
        <w:rPr>
          <w:rFonts w:eastAsia="Times New Roman" w:cs="Times New Roman"/>
          <w:szCs w:val="24"/>
        </w:rPr>
        <w:t>υ</w:t>
      </w:r>
      <w:r>
        <w:rPr>
          <w:rFonts w:eastAsia="Times New Roman" w:cs="Times New Roman"/>
          <w:szCs w:val="24"/>
        </w:rPr>
        <w:t xml:space="preserve">γειονομικού </w:t>
      </w:r>
      <w:r>
        <w:rPr>
          <w:rFonts w:eastAsia="Times New Roman" w:cs="Times New Roman"/>
          <w:szCs w:val="24"/>
        </w:rPr>
        <w:t>π</w:t>
      </w:r>
      <w:r>
        <w:rPr>
          <w:rFonts w:eastAsia="Times New Roman" w:cs="Times New Roman"/>
          <w:szCs w:val="24"/>
        </w:rPr>
        <w:t>ροσωπικού, τ</w:t>
      </w:r>
      <w:r>
        <w:rPr>
          <w:rFonts w:eastAsia="Times New Roman" w:cs="Times New Roman"/>
          <w:szCs w:val="24"/>
        </w:rPr>
        <w:t xml:space="preserve">ρεις βοηθούς θαλάμων, έναν χειριστή ιατρικών συσκευών, έναν ΠΕ </w:t>
      </w:r>
      <w:r>
        <w:rPr>
          <w:rFonts w:eastAsia="Times New Roman" w:cs="Times New Roman"/>
          <w:szCs w:val="24"/>
        </w:rPr>
        <w:t>φ</w:t>
      </w:r>
      <w:r>
        <w:rPr>
          <w:rFonts w:eastAsia="Times New Roman" w:cs="Times New Roman"/>
          <w:szCs w:val="24"/>
        </w:rPr>
        <w:t xml:space="preserve">αρμακοποιών και σε εξέλιξη από παλαιότερες κρίσεις, οι οποίες είχαν χαθεί σε κάποια συρτάρια του Υπουργείου για γνωστούς λόγους, είναι πέντε προσλήψεις μόνιμου προσωπικού γιατρών του ΕΣΥ, που </w:t>
      </w:r>
      <w:r>
        <w:rPr>
          <w:rFonts w:eastAsia="Times New Roman" w:cs="Times New Roman"/>
          <w:szCs w:val="24"/>
        </w:rPr>
        <w:t>μαζί με άλλες περίπου τετρακόσιες τις έχουμε βάλει μπροστά και αρχίζουν σιγά σιγά και διορίζονται.</w:t>
      </w:r>
    </w:p>
    <w:p w14:paraId="694A3642"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 Και βέβαια</w:t>
      </w:r>
      <w:r>
        <w:rPr>
          <w:rFonts w:eastAsia="Times New Roman" w:cs="Times New Roman"/>
          <w:szCs w:val="24"/>
        </w:rPr>
        <w:t>,</w:t>
      </w:r>
      <w:r>
        <w:rPr>
          <w:rFonts w:eastAsia="Times New Roman" w:cs="Times New Roman"/>
          <w:szCs w:val="24"/>
        </w:rPr>
        <w:t xml:space="preserve"> για τα όποια αιτήματα υπάρχουν και από τα δικά σας τα νοσοκομεία σε σχέση με επικουρικούς γιατρούς, με την αύξηση της χρηματοδότησης</w:t>
      </w:r>
      <w:r>
        <w:rPr>
          <w:rFonts w:eastAsia="Times New Roman" w:cs="Times New Roman"/>
          <w:szCs w:val="24"/>
        </w:rPr>
        <w:t>,</w:t>
      </w:r>
      <w:r>
        <w:rPr>
          <w:rFonts w:eastAsia="Times New Roman" w:cs="Times New Roman"/>
          <w:szCs w:val="24"/>
        </w:rPr>
        <w:t xml:space="preserve"> την οποία </w:t>
      </w:r>
      <w:r>
        <w:rPr>
          <w:rFonts w:eastAsia="Times New Roman" w:cs="Times New Roman"/>
          <w:szCs w:val="24"/>
        </w:rPr>
        <w:t>δώσαμε πρόσφατα -και απαντώ και σε ένα άλλο ερώτημά σας σε σχέση με το ενδεχόμενο έκτακτης χρηματοδότησης- δώσαμε</w:t>
      </w:r>
      <w:r>
        <w:rPr>
          <w:rFonts w:eastAsia="Times New Roman" w:cs="Times New Roman"/>
          <w:szCs w:val="24"/>
        </w:rPr>
        <w:t>,</w:t>
      </w:r>
      <w:r>
        <w:rPr>
          <w:rFonts w:eastAsia="Times New Roman" w:cs="Times New Roman"/>
          <w:szCs w:val="24"/>
        </w:rPr>
        <w:t xml:space="preserve"> εάν δεν το καταλάβατε</w:t>
      </w:r>
      <w:r>
        <w:rPr>
          <w:rFonts w:eastAsia="Times New Roman" w:cs="Times New Roman"/>
          <w:szCs w:val="24"/>
        </w:rPr>
        <w:t>,</w:t>
      </w:r>
      <w:r>
        <w:rPr>
          <w:rFonts w:eastAsia="Times New Roman" w:cs="Times New Roman"/>
          <w:szCs w:val="24"/>
        </w:rPr>
        <w:t xml:space="preserve"> έκτακτη χρηματοδότηση, η οποία όσον αφορά τα νοσοκομεία της δικής σας ΥΠΕ από τα 150 περίπου εκατομμύρια τα 12 εκατομμ</w:t>
      </w:r>
      <w:r>
        <w:rPr>
          <w:rFonts w:eastAsia="Times New Roman" w:cs="Times New Roman"/>
          <w:szCs w:val="24"/>
        </w:rPr>
        <w:t>ύρια…</w:t>
      </w:r>
    </w:p>
    <w:p w14:paraId="694A3643"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Τα πέντε εκατομμύρια είναι για το Πανεπιστημιακό Νοσοκομείο.</w:t>
      </w:r>
    </w:p>
    <w:p w14:paraId="694A3644"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Μα μισό λεπτό. Είναι κάποια πράγματα που θα έπρεπε να τα ξέρετε γιατί είστε και συνάδελφος.</w:t>
      </w:r>
    </w:p>
    <w:p w14:paraId="694A3645"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Λοιπόν, τα 12 εκατομμύρια…</w:t>
      </w:r>
      <w:r>
        <w:rPr>
          <w:rFonts w:eastAsia="Times New Roman" w:cs="Times New Roman"/>
          <w:szCs w:val="24"/>
        </w:rPr>
        <w:t xml:space="preserve"> </w:t>
      </w:r>
    </w:p>
    <w:p w14:paraId="694A3646"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Οκτώ είναι συνολικά.</w:t>
      </w:r>
    </w:p>
    <w:p w14:paraId="694A3647"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Μη με διακόπτετε όμως.</w:t>
      </w:r>
    </w:p>
    <w:p w14:paraId="694A3648"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Κύριε Μπαργιώτη, ό,τι έχετε μπορείτε να το πείτε στη δευτερολογία σας.</w:t>
      </w:r>
    </w:p>
    <w:p w14:paraId="694A3649"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Τα 12 εκατομμύρια ευρώ πήγαν στην 5η ΥΠΕ και από εκεί τα 3,6 εκατομμύρια πήγαν στο </w:t>
      </w:r>
      <w:r>
        <w:rPr>
          <w:rFonts w:eastAsia="Times New Roman" w:cs="Times New Roman"/>
          <w:szCs w:val="24"/>
        </w:rPr>
        <w:t>Ν</w:t>
      </w:r>
      <w:r>
        <w:rPr>
          <w:rFonts w:eastAsia="Times New Roman" w:cs="Times New Roman"/>
          <w:szCs w:val="24"/>
        </w:rPr>
        <w:t>οσοκομείο της Λάρισας και 1,2 στο «Κουτλιμπάνειο», συνολικά 4,8 εκατομμύρια ευρώ. Με αυτά εδόθη η δυνατότητα όλα τα αιτήματα π</w:t>
      </w:r>
      <w:r>
        <w:rPr>
          <w:rFonts w:eastAsia="Times New Roman" w:cs="Times New Roman"/>
          <w:szCs w:val="24"/>
        </w:rPr>
        <w:t xml:space="preserve">ου υπάρχουν από τα νοσοκομεία για προκήρυξη επικουρικών γιατρών να υλοποιηθούν. </w:t>
      </w:r>
    </w:p>
    <w:p w14:paraId="694A364A"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Και</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σήμερα ανακοινώνω ότι μέσα σε δεκαπέντε ημέρες έχουν ήδη διοριστεί -έχουν αναρτηθεί οι σχετικές πράξεις στη «</w:t>
      </w:r>
      <w:r>
        <w:rPr>
          <w:rFonts w:eastAsia="Times New Roman" w:cs="Times New Roman"/>
          <w:szCs w:val="24"/>
        </w:rPr>
        <w:t>ΔΙΑΥΓΕΙΑ</w:t>
      </w:r>
      <w:r>
        <w:rPr>
          <w:rFonts w:eastAsia="Times New Roman" w:cs="Times New Roman"/>
          <w:szCs w:val="24"/>
        </w:rPr>
        <w:t>»- ενενήντα επικουρικοί γιατροί και αυτό θα ε</w:t>
      </w:r>
      <w:r>
        <w:rPr>
          <w:rFonts w:eastAsia="Times New Roman" w:cs="Times New Roman"/>
          <w:szCs w:val="24"/>
        </w:rPr>
        <w:t>ίναι επιταχυνόμενο πολύ τις επόμενες ημέρες, όταν ολοκληρωθεί η διαδικασία της αναμόρφωσης των προϋπολογισμών σε όλα τα νοσοκομεία της χώρας. Αυτήν τη στιγμή είμαστε στους εβδομήντα πέντε στο σύνολο των ενενήντα και θα μπορέσουν να ικανοποιηθούν όλα τα αιτ</w:t>
      </w:r>
      <w:r>
        <w:rPr>
          <w:rFonts w:eastAsia="Times New Roman" w:cs="Times New Roman"/>
          <w:szCs w:val="24"/>
        </w:rPr>
        <w:t>ήματα</w:t>
      </w:r>
      <w:r>
        <w:rPr>
          <w:rFonts w:eastAsia="Times New Roman" w:cs="Times New Roman"/>
          <w:szCs w:val="24"/>
        </w:rPr>
        <w:t>,</w:t>
      </w:r>
      <w:r>
        <w:rPr>
          <w:rFonts w:eastAsia="Times New Roman" w:cs="Times New Roman"/>
          <w:szCs w:val="24"/>
        </w:rPr>
        <w:t xml:space="preserve"> τα οποία έχουν διατυπώσει τα νοσοκομεία και οι ΥΠΕ προς το Υπουργείο.</w:t>
      </w:r>
    </w:p>
    <w:p w14:paraId="694A364B"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Από εκεί και πέρα, όσον αφορά το σκέλος της ερώτησης που αφορά τις υπερωρίες, το Υπουργείο έχει χρηματοδοτήσει και τη δική σας ΥΠΕ, αλλά και όλες τις ΥΠΕ. </w:t>
      </w:r>
    </w:p>
    <w:p w14:paraId="694A364C"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Συγκεκριμένα, για τα τρ</w:t>
      </w:r>
      <w:r>
        <w:rPr>
          <w:rFonts w:eastAsia="Times New Roman" w:cs="Times New Roman"/>
          <w:szCs w:val="24"/>
        </w:rPr>
        <w:t>ία πρώτα τρίμηνα του τρέχοντος έτους έχει χρηματοδοτηθεί με 3.464.640 ευρώ από τα οποία 2.651.340 ευρώ για εφημερίες στις 20</w:t>
      </w:r>
      <w:r>
        <w:rPr>
          <w:rFonts w:eastAsia="Times New Roman" w:cs="Times New Roman"/>
          <w:szCs w:val="24"/>
        </w:rPr>
        <w:t xml:space="preserve"> Μαΐου</w:t>
      </w:r>
      <w:r>
        <w:rPr>
          <w:rFonts w:eastAsia="Times New Roman" w:cs="Times New Roman"/>
          <w:szCs w:val="24"/>
        </w:rPr>
        <w:t>, στις 23</w:t>
      </w:r>
      <w:r>
        <w:rPr>
          <w:rFonts w:eastAsia="Times New Roman" w:cs="Times New Roman"/>
          <w:szCs w:val="24"/>
        </w:rPr>
        <w:t xml:space="preserve"> Ιουλίου</w:t>
      </w:r>
      <w:r>
        <w:rPr>
          <w:rFonts w:eastAsia="Times New Roman" w:cs="Times New Roman"/>
          <w:szCs w:val="24"/>
        </w:rPr>
        <w:t xml:space="preserve"> και στις 18</w:t>
      </w:r>
      <w:r>
        <w:rPr>
          <w:rFonts w:eastAsia="Times New Roman" w:cs="Times New Roman"/>
          <w:szCs w:val="24"/>
        </w:rPr>
        <w:t xml:space="preserve"> Σεπτεμβρίου</w:t>
      </w:r>
      <w:r>
        <w:rPr>
          <w:rFonts w:eastAsia="Times New Roman" w:cs="Times New Roman"/>
          <w:szCs w:val="24"/>
        </w:rPr>
        <w:t xml:space="preserve"> και 813.00 ευρώ για υπερωρίες στις 16</w:t>
      </w:r>
      <w:r>
        <w:rPr>
          <w:rFonts w:eastAsia="Times New Roman" w:cs="Times New Roman"/>
          <w:szCs w:val="24"/>
        </w:rPr>
        <w:t xml:space="preserve"> Ιουνίου</w:t>
      </w:r>
      <w:r>
        <w:rPr>
          <w:rFonts w:eastAsia="Times New Roman" w:cs="Times New Roman"/>
          <w:szCs w:val="24"/>
        </w:rPr>
        <w:t>, στις 21</w:t>
      </w:r>
      <w:r>
        <w:rPr>
          <w:rFonts w:eastAsia="Times New Roman" w:cs="Times New Roman"/>
          <w:szCs w:val="24"/>
        </w:rPr>
        <w:t xml:space="preserve"> Ιουλίου</w:t>
      </w:r>
      <w:r>
        <w:rPr>
          <w:rFonts w:eastAsia="Times New Roman" w:cs="Times New Roman"/>
          <w:szCs w:val="24"/>
        </w:rPr>
        <w:t xml:space="preserve"> και στις 17</w:t>
      </w:r>
      <w:r>
        <w:rPr>
          <w:rFonts w:eastAsia="Times New Roman" w:cs="Times New Roman"/>
          <w:szCs w:val="24"/>
        </w:rPr>
        <w:t xml:space="preserve"> Σεπτεμβρί</w:t>
      </w:r>
      <w:r>
        <w:rPr>
          <w:rFonts w:eastAsia="Times New Roman" w:cs="Times New Roman"/>
          <w:szCs w:val="24"/>
        </w:rPr>
        <w:t>ου</w:t>
      </w:r>
      <w:r>
        <w:rPr>
          <w:rFonts w:eastAsia="Times New Roman" w:cs="Times New Roman"/>
          <w:szCs w:val="24"/>
        </w:rPr>
        <w:t>. Υπάρχουν και οι πιστώσεις για το τέταρτο τρίμηνο. Είναι εξασφαλισμένες για όλα τα νοσοκομεία της χώρας. Από εκεί και πέρα, είναι σαφές ότι από περιοχή σε περιοχή υπάρχει ένας διαφορετικός ρυθμός ανταπόκρισης του μηχανισμού.</w:t>
      </w:r>
    </w:p>
    <w:p w14:paraId="694A364D" w14:textId="77777777" w:rsidR="00ED0117" w:rsidRDefault="009D214A">
      <w:pPr>
        <w:spacing w:line="600" w:lineRule="auto"/>
        <w:ind w:firstLine="720"/>
        <w:jc w:val="both"/>
        <w:rPr>
          <w:rFonts w:eastAsia="Times New Roman" w:cs="Times New Roman"/>
          <w:szCs w:val="28"/>
        </w:rPr>
      </w:pPr>
      <w:r>
        <w:rPr>
          <w:rFonts w:eastAsia="Times New Roman" w:cs="Times New Roman"/>
          <w:szCs w:val="28"/>
        </w:rPr>
        <w:t xml:space="preserve">Το Υπουργείο έκανε αυτό που </w:t>
      </w:r>
      <w:r>
        <w:rPr>
          <w:rFonts w:eastAsia="Times New Roman" w:cs="Times New Roman"/>
          <w:szCs w:val="28"/>
        </w:rPr>
        <w:t xml:space="preserve">έπρεπε να έχει κάνει. Τα χρήματα τα έχει πιστώσει στους λογαριασμούς των νοσοκομείων, αλλά παρατηρούνται ανεπάρκειες και δυσλειτουργίες σε ορισμένες περιοχές. Για παράδειγμα, στη </w:t>
      </w:r>
      <w:r>
        <w:rPr>
          <w:rFonts w:eastAsia="Times New Roman" w:cs="Times New Roman"/>
          <w:szCs w:val="28"/>
        </w:rPr>
        <w:t xml:space="preserve">δυτική </w:t>
      </w:r>
      <w:r>
        <w:rPr>
          <w:rFonts w:eastAsia="Times New Roman" w:cs="Times New Roman"/>
          <w:szCs w:val="28"/>
        </w:rPr>
        <w:t>Μακεδονία ή στην Κρήτη έχουν πληρωθεί όλοι κανονικότατα. Στην Πελοπόνν</w:t>
      </w:r>
      <w:r>
        <w:rPr>
          <w:rFonts w:eastAsia="Times New Roman" w:cs="Times New Roman"/>
          <w:szCs w:val="28"/>
        </w:rPr>
        <w:t>ησο μέχρι τις 20 Νοεμβρίου θα έχουν πληρωθεί.</w:t>
      </w:r>
    </w:p>
    <w:p w14:paraId="694A364E" w14:textId="77777777" w:rsidR="00ED0117" w:rsidRDefault="009D214A">
      <w:pPr>
        <w:spacing w:line="600" w:lineRule="auto"/>
        <w:ind w:firstLine="720"/>
        <w:jc w:val="both"/>
        <w:rPr>
          <w:rFonts w:eastAsia="Times New Roman" w:cs="Times New Roman"/>
          <w:szCs w:val="28"/>
        </w:rPr>
      </w:pPr>
      <w:r>
        <w:rPr>
          <w:rFonts w:eastAsia="Times New Roman" w:cs="Times New Roman"/>
          <w:b/>
          <w:szCs w:val="28"/>
        </w:rPr>
        <w:t xml:space="preserve">ΠΡΟΕΔΡΕΥΩΝ (Γεώργιος Λαμπρούλης): </w:t>
      </w:r>
      <w:r>
        <w:rPr>
          <w:rFonts w:eastAsia="Times New Roman" w:cs="Times New Roman"/>
          <w:szCs w:val="28"/>
        </w:rPr>
        <w:t>Κύριε Υπουργέ, ολοκληρώστε, σας παρακαλώ. Φθάνουμε ήδη στα έξι λεπτά. Έχετε και δικαίωμα δευτερολογίας.</w:t>
      </w:r>
    </w:p>
    <w:p w14:paraId="694A364F" w14:textId="77777777" w:rsidR="00ED0117" w:rsidRDefault="009D214A">
      <w:pPr>
        <w:spacing w:line="600" w:lineRule="auto"/>
        <w:ind w:firstLine="720"/>
        <w:jc w:val="both"/>
        <w:rPr>
          <w:rFonts w:eastAsia="Times New Roman" w:cs="Times New Roman"/>
          <w:szCs w:val="28"/>
        </w:rPr>
      </w:pPr>
      <w:r>
        <w:rPr>
          <w:rFonts w:eastAsia="Times New Roman" w:cs="Times New Roman"/>
          <w:b/>
          <w:szCs w:val="28"/>
        </w:rPr>
        <w:t xml:space="preserve">ΠΑΥΛΟΣ ΠΟΛΑΚΗΣ (Αναπληρωτής Υπουργός Υγείας): </w:t>
      </w:r>
      <w:r>
        <w:rPr>
          <w:rFonts w:eastAsia="Times New Roman" w:cs="Times New Roman"/>
          <w:szCs w:val="28"/>
        </w:rPr>
        <w:t>Από εκεί και πέρα υπάρχουν</w:t>
      </w:r>
      <w:r>
        <w:rPr>
          <w:rFonts w:eastAsia="Times New Roman" w:cs="Times New Roman"/>
          <w:szCs w:val="28"/>
        </w:rPr>
        <w:t xml:space="preserve"> κάποιες δυσλειτουργίες σε κάποιες ΥΠΕ ή σε κάποια </w:t>
      </w:r>
      <w:r>
        <w:rPr>
          <w:rFonts w:eastAsia="Times New Roman" w:cs="Times New Roman"/>
          <w:szCs w:val="28"/>
        </w:rPr>
        <w:t>κ</w:t>
      </w:r>
      <w:r>
        <w:rPr>
          <w:rFonts w:eastAsia="Times New Roman" w:cs="Times New Roman"/>
          <w:szCs w:val="28"/>
        </w:rPr>
        <w:t xml:space="preserve">έντρα </w:t>
      </w:r>
      <w:r>
        <w:rPr>
          <w:rFonts w:eastAsia="Times New Roman" w:cs="Times New Roman"/>
          <w:szCs w:val="28"/>
        </w:rPr>
        <w:t>υ</w:t>
      </w:r>
      <w:r>
        <w:rPr>
          <w:rFonts w:eastAsia="Times New Roman" w:cs="Times New Roman"/>
          <w:szCs w:val="28"/>
        </w:rPr>
        <w:t>γείας, τα οποία όμως πιέζουμε για να λυθούν μέσα από την αναδιοργάνωση του διοικητικού μηχανισμού μέσα στο επόμενο διάστημα.</w:t>
      </w:r>
    </w:p>
    <w:p w14:paraId="694A3650" w14:textId="77777777" w:rsidR="00ED0117" w:rsidRDefault="009D214A">
      <w:pPr>
        <w:spacing w:line="600" w:lineRule="auto"/>
        <w:ind w:firstLine="720"/>
        <w:jc w:val="both"/>
        <w:rPr>
          <w:rFonts w:eastAsia="Times New Roman" w:cs="Times New Roman"/>
          <w:szCs w:val="28"/>
        </w:rPr>
      </w:pPr>
      <w:r>
        <w:rPr>
          <w:rFonts w:eastAsia="Times New Roman" w:cs="Times New Roman"/>
          <w:szCs w:val="28"/>
        </w:rPr>
        <w:t xml:space="preserve">Αυτά έχω να πω κατ’ </w:t>
      </w:r>
      <w:r>
        <w:rPr>
          <w:rFonts w:eastAsia="Times New Roman" w:cs="Times New Roman"/>
          <w:szCs w:val="28"/>
        </w:rPr>
        <w:t xml:space="preserve">αρχάς </w:t>
      </w:r>
      <w:r>
        <w:rPr>
          <w:rFonts w:eastAsia="Times New Roman" w:cs="Times New Roman"/>
          <w:szCs w:val="28"/>
        </w:rPr>
        <w:t>και θα επανέλθω στη δευτερολογία μου.</w:t>
      </w:r>
    </w:p>
    <w:p w14:paraId="694A3651" w14:textId="77777777" w:rsidR="00ED0117" w:rsidRDefault="009D214A">
      <w:pPr>
        <w:spacing w:line="600" w:lineRule="auto"/>
        <w:ind w:firstLine="720"/>
        <w:jc w:val="both"/>
        <w:rPr>
          <w:rFonts w:eastAsia="Times New Roman" w:cs="Times New Roman"/>
          <w:szCs w:val="28"/>
        </w:rPr>
      </w:pPr>
      <w:r>
        <w:rPr>
          <w:rFonts w:eastAsia="Times New Roman" w:cs="Times New Roman"/>
          <w:b/>
          <w:szCs w:val="28"/>
        </w:rPr>
        <w:t>ΠΡΟΕΔΡΕΥ</w:t>
      </w:r>
      <w:r>
        <w:rPr>
          <w:rFonts w:eastAsia="Times New Roman" w:cs="Times New Roman"/>
          <w:b/>
          <w:szCs w:val="28"/>
        </w:rPr>
        <w:t xml:space="preserve">ΩΝ (Γεώργιος Λαμπρούλης): </w:t>
      </w:r>
      <w:r>
        <w:rPr>
          <w:rFonts w:eastAsia="Times New Roman" w:cs="Times New Roman"/>
          <w:szCs w:val="28"/>
        </w:rPr>
        <w:t>Ευχαριστούμε, κύριε Υπουργέ.</w:t>
      </w:r>
    </w:p>
    <w:p w14:paraId="694A3652" w14:textId="77777777" w:rsidR="00ED0117" w:rsidRDefault="009D214A">
      <w:pPr>
        <w:spacing w:line="600" w:lineRule="auto"/>
        <w:ind w:firstLine="720"/>
        <w:jc w:val="both"/>
        <w:rPr>
          <w:rFonts w:eastAsia="Times New Roman" w:cs="Times New Roman"/>
          <w:szCs w:val="28"/>
        </w:rPr>
      </w:pPr>
      <w:r>
        <w:rPr>
          <w:rFonts w:eastAsia="Times New Roman" w:cs="Times New Roman"/>
          <w:szCs w:val="28"/>
        </w:rPr>
        <w:t>Κύριε Μπαργιώτα, ορίστε, έχετε τον λόγο.</w:t>
      </w:r>
    </w:p>
    <w:p w14:paraId="694A3653" w14:textId="77777777" w:rsidR="00ED0117" w:rsidRDefault="009D214A">
      <w:pPr>
        <w:spacing w:line="600" w:lineRule="auto"/>
        <w:ind w:firstLine="720"/>
        <w:jc w:val="both"/>
        <w:rPr>
          <w:rFonts w:eastAsia="Times New Roman" w:cs="Times New Roman"/>
          <w:szCs w:val="28"/>
        </w:rPr>
      </w:pPr>
      <w:r>
        <w:rPr>
          <w:rFonts w:eastAsia="Times New Roman" w:cs="Times New Roman"/>
          <w:b/>
          <w:szCs w:val="28"/>
        </w:rPr>
        <w:t xml:space="preserve">ΚΩΝΣΤΑΝΤΙΝΟΣ ΜΠΑΡΓΙΩΤΑΣ: </w:t>
      </w:r>
      <w:r>
        <w:rPr>
          <w:rFonts w:eastAsia="Times New Roman" w:cs="Times New Roman"/>
          <w:szCs w:val="28"/>
        </w:rPr>
        <w:t>Η τοποθέτηση του Υπουργού ήταν κατά τον μοντέρνο όρο, του συρμού</w:t>
      </w:r>
      <w:r>
        <w:rPr>
          <w:rFonts w:eastAsia="Times New Roman" w:cs="Times New Roman"/>
          <w:szCs w:val="28"/>
        </w:rPr>
        <w:t>,</w:t>
      </w:r>
      <w:r>
        <w:rPr>
          <w:rFonts w:eastAsia="Times New Roman" w:cs="Times New Roman"/>
          <w:szCs w:val="28"/>
        </w:rPr>
        <w:t xml:space="preserve"> της μόδας δηλαδή, εμπροσθοβαρής σήμερα, αφού απάντησε και στα ερωτήμα</w:t>
      </w:r>
      <w:r>
        <w:rPr>
          <w:rFonts w:eastAsia="Times New Roman" w:cs="Times New Roman"/>
          <w:szCs w:val="28"/>
        </w:rPr>
        <w:t>τα που είχα σκοπό να θέσω και στη δευτερολογία μαζικά. Δεν απαντήσατε, βέβαια, για το τι σκοπεύετε να κάνετε με τις διοικήσεις των νοσοκομείων. Το επαναφέρω, λοιπόν, αφού έχετε χρόνο στη δευτερομιλία σας.</w:t>
      </w:r>
    </w:p>
    <w:p w14:paraId="694A3654" w14:textId="77777777" w:rsidR="00ED0117" w:rsidRDefault="009D214A">
      <w:pPr>
        <w:spacing w:line="600" w:lineRule="auto"/>
        <w:ind w:firstLine="720"/>
        <w:jc w:val="both"/>
        <w:rPr>
          <w:rFonts w:eastAsia="Times New Roman" w:cs="Times New Roman"/>
          <w:szCs w:val="28"/>
        </w:rPr>
      </w:pPr>
      <w:r>
        <w:rPr>
          <w:rFonts w:eastAsia="Times New Roman" w:cs="Times New Roman"/>
          <w:szCs w:val="28"/>
        </w:rPr>
        <w:t>Θα ήθελα να επισημάνω ότι όλα αυτά που λέτε είναι λ</w:t>
      </w:r>
      <w:r>
        <w:rPr>
          <w:rFonts w:eastAsia="Times New Roman" w:cs="Times New Roman"/>
          <w:szCs w:val="28"/>
        </w:rPr>
        <w:t xml:space="preserve">ίγο-πολύ σωστά και συμφωνώ. Η χρηματοδότηση υπάρχει, αλλά δεν φθάνει. Αυτό το νόημα είχε η ερώτηση για έκτακτη χρηματοδότηση. Είναι ένα μεγάλο </w:t>
      </w:r>
      <w:r>
        <w:rPr>
          <w:rFonts w:eastAsia="Times New Roman" w:cs="Times New Roman"/>
          <w:szCs w:val="28"/>
        </w:rPr>
        <w:t>ν</w:t>
      </w:r>
      <w:r>
        <w:rPr>
          <w:rFonts w:eastAsia="Times New Roman" w:cs="Times New Roman"/>
          <w:szCs w:val="28"/>
        </w:rPr>
        <w:t xml:space="preserve">οσοκομείο. Είναι ένα </w:t>
      </w:r>
      <w:r>
        <w:rPr>
          <w:rFonts w:eastAsia="Times New Roman" w:cs="Times New Roman"/>
          <w:szCs w:val="28"/>
        </w:rPr>
        <w:t>ν</w:t>
      </w:r>
      <w:r>
        <w:rPr>
          <w:rFonts w:eastAsia="Times New Roman" w:cs="Times New Roman"/>
          <w:szCs w:val="28"/>
        </w:rPr>
        <w:t>οσοκομείο το οποίο ξέρετε ότι καλύπτει όλη την κεντρική Ελλάδα σε δευτεροβάθμιο και τριτοβ</w:t>
      </w:r>
      <w:r>
        <w:rPr>
          <w:rFonts w:eastAsia="Times New Roman" w:cs="Times New Roman"/>
          <w:szCs w:val="28"/>
        </w:rPr>
        <w:t xml:space="preserve">άθμιο επίπεδο. Απ’ αυτήν την άποψη έχει τεράστιες ανάγκες. </w:t>
      </w:r>
    </w:p>
    <w:p w14:paraId="694A3655" w14:textId="77777777" w:rsidR="00ED0117" w:rsidRDefault="009D214A">
      <w:pPr>
        <w:spacing w:line="600" w:lineRule="auto"/>
        <w:ind w:firstLine="720"/>
        <w:jc w:val="both"/>
        <w:rPr>
          <w:rFonts w:eastAsia="Times New Roman" w:cs="Times New Roman"/>
          <w:szCs w:val="28"/>
        </w:rPr>
      </w:pPr>
      <w:r>
        <w:rPr>
          <w:rFonts w:eastAsia="Times New Roman" w:cs="Times New Roman"/>
          <w:szCs w:val="28"/>
        </w:rPr>
        <w:t>Όμως, μου δίνετε την ευκαιρία να προχωρήσω και να επισημάνω για τους εργαζόμενους ότι υπάρχει μία κακή συνήθεια η οποία κρατά –και όχι μόνο στη Θεσσαλία- το να υπάρχουν, δηλαδή, αυθαίρετες περικοπ</w:t>
      </w:r>
      <w:r>
        <w:rPr>
          <w:rFonts w:eastAsia="Times New Roman" w:cs="Times New Roman"/>
          <w:szCs w:val="28"/>
        </w:rPr>
        <w:t>ές δεδουλευμένων της τάξης του 25%-30%. Αυτό αφορά και τις εφημερίες αλλά και τις υπερωρίες των νοσηλευτών, οι οποίες πληρώνονται μεν όταν πληρώνονται, αλλά «κουρεμένες» παρανόμως πρακτικά. Είναι δεδουλευμένα, τα οποία «κουρεύονται» παρανόμως και αυτό ακόμ</w:t>
      </w:r>
      <w:r>
        <w:rPr>
          <w:rFonts w:eastAsia="Times New Roman" w:cs="Times New Roman"/>
          <w:szCs w:val="28"/>
        </w:rPr>
        <w:t xml:space="preserve">α και σε προϋπολογισμούς θα το βρούμε μπροστά μας στην υγεία, γιατί τα περισσότερα απ’ αυτά θα τελεσιδικήσουν κάποια στιγμή στο άμεσο μέλλον, με αποτέλεσμα να προσθέσουν κόστος στο </w:t>
      </w:r>
      <w:r>
        <w:rPr>
          <w:rFonts w:eastAsia="Times New Roman" w:cs="Times New Roman"/>
          <w:szCs w:val="28"/>
        </w:rPr>
        <w:t>ν</w:t>
      </w:r>
      <w:r>
        <w:rPr>
          <w:rFonts w:eastAsia="Times New Roman" w:cs="Times New Roman"/>
          <w:szCs w:val="28"/>
        </w:rPr>
        <w:t xml:space="preserve">οσοκομείο, θέμα το οποίο απλώς τώρα το ρίχνουμε κάτω από το χαλί. </w:t>
      </w:r>
    </w:p>
    <w:p w14:paraId="694A3656" w14:textId="77777777" w:rsidR="00ED0117" w:rsidRDefault="009D214A">
      <w:pPr>
        <w:spacing w:line="600" w:lineRule="auto"/>
        <w:ind w:firstLine="720"/>
        <w:jc w:val="both"/>
        <w:rPr>
          <w:rFonts w:eastAsia="Times New Roman" w:cs="Times New Roman"/>
          <w:szCs w:val="28"/>
        </w:rPr>
      </w:pPr>
      <w:r>
        <w:rPr>
          <w:rFonts w:eastAsia="Times New Roman" w:cs="Times New Roman"/>
          <w:szCs w:val="28"/>
        </w:rPr>
        <w:t xml:space="preserve">Αυτό είναι ένα μεγάλο θέμα που δεν αφορά μόνο το </w:t>
      </w:r>
      <w:r>
        <w:rPr>
          <w:rFonts w:eastAsia="Times New Roman" w:cs="Times New Roman"/>
          <w:szCs w:val="28"/>
        </w:rPr>
        <w:t>ν</w:t>
      </w:r>
      <w:r>
        <w:rPr>
          <w:rFonts w:eastAsia="Times New Roman" w:cs="Times New Roman"/>
          <w:szCs w:val="28"/>
        </w:rPr>
        <w:t xml:space="preserve">οσοκομείο. Τα </w:t>
      </w:r>
      <w:r>
        <w:rPr>
          <w:rFonts w:eastAsia="Times New Roman" w:cs="Times New Roman"/>
          <w:szCs w:val="28"/>
        </w:rPr>
        <w:t>κ</w:t>
      </w:r>
      <w:r>
        <w:rPr>
          <w:rFonts w:eastAsia="Times New Roman" w:cs="Times New Roman"/>
          <w:szCs w:val="28"/>
        </w:rPr>
        <w:t xml:space="preserve">έντρα </w:t>
      </w:r>
      <w:r>
        <w:rPr>
          <w:rFonts w:eastAsia="Times New Roman" w:cs="Times New Roman"/>
          <w:szCs w:val="28"/>
        </w:rPr>
        <w:t>υ</w:t>
      </w:r>
      <w:r>
        <w:rPr>
          <w:rFonts w:eastAsia="Times New Roman" w:cs="Times New Roman"/>
          <w:szCs w:val="28"/>
        </w:rPr>
        <w:t>γείας της περιοχής βρίσκονται σε επίσχεση, γιατί οι πάντες είναι απλήρωτοι από την 1</w:t>
      </w:r>
      <w:r>
        <w:rPr>
          <w:rFonts w:eastAsia="Times New Roman" w:cs="Times New Roman"/>
          <w:szCs w:val="28"/>
        </w:rPr>
        <w:t>-</w:t>
      </w:r>
      <w:r>
        <w:rPr>
          <w:rFonts w:eastAsia="Times New Roman" w:cs="Times New Roman"/>
          <w:szCs w:val="28"/>
        </w:rPr>
        <w:t>1</w:t>
      </w:r>
      <w:r>
        <w:rPr>
          <w:rFonts w:eastAsia="Times New Roman" w:cs="Times New Roman"/>
          <w:szCs w:val="28"/>
        </w:rPr>
        <w:t>-</w:t>
      </w:r>
      <w:r>
        <w:rPr>
          <w:rFonts w:eastAsia="Times New Roman" w:cs="Times New Roman"/>
          <w:szCs w:val="28"/>
        </w:rPr>
        <w:t>2015 ή από την 1</w:t>
      </w:r>
      <w:r>
        <w:rPr>
          <w:rFonts w:eastAsia="Times New Roman" w:cs="Times New Roman"/>
          <w:szCs w:val="28"/>
        </w:rPr>
        <w:t>-</w:t>
      </w:r>
      <w:r>
        <w:rPr>
          <w:rFonts w:eastAsia="Times New Roman" w:cs="Times New Roman"/>
          <w:szCs w:val="28"/>
        </w:rPr>
        <w:t>5</w:t>
      </w:r>
      <w:r>
        <w:rPr>
          <w:rFonts w:eastAsia="Times New Roman" w:cs="Times New Roman"/>
          <w:szCs w:val="28"/>
        </w:rPr>
        <w:t>-</w:t>
      </w:r>
      <w:r>
        <w:rPr>
          <w:rFonts w:eastAsia="Times New Roman" w:cs="Times New Roman"/>
          <w:szCs w:val="28"/>
        </w:rPr>
        <w:t>2015 κατά περίπτωση. Δεν είναι τόσο καλή η εικόνα με τις πληρωμές στην περιφέρ</w:t>
      </w:r>
      <w:r>
        <w:rPr>
          <w:rFonts w:eastAsia="Times New Roman" w:cs="Times New Roman"/>
          <w:szCs w:val="28"/>
        </w:rPr>
        <w:t xml:space="preserve">εια και αυτό έχει να κάνει με τον ρυθμό της χρηματοδότησης και με τις αδυναμίες της διοίκησης και των διοικήσεων των ΥΠΕ, οι οποίες απέτυχαν παταγωδώς το προηγούμενο εξάμηνο στο να διαχειριστούν, για παράδειγμα, τα </w:t>
      </w:r>
      <w:r>
        <w:rPr>
          <w:rFonts w:eastAsia="Times New Roman" w:cs="Times New Roman"/>
          <w:szCs w:val="28"/>
        </w:rPr>
        <w:t>κ</w:t>
      </w:r>
      <w:r>
        <w:rPr>
          <w:rFonts w:eastAsia="Times New Roman" w:cs="Times New Roman"/>
          <w:szCs w:val="28"/>
        </w:rPr>
        <w:t xml:space="preserve">έντρα </w:t>
      </w:r>
      <w:r>
        <w:rPr>
          <w:rFonts w:eastAsia="Times New Roman" w:cs="Times New Roman"/>
          <w:szCs w:val="28"/>
        </w:rPr>
        <w:t>υ</w:t>
      </w:r>
      <w:r>
        <w:rPr>
          <w:rFonts w:eastAsia="Times New Roman" w:cs="Times New Roman"/>
          <w:szCs w:val="28"/>
        </w:rPr>
        <w:t>γείας. Επίσης, το Υπουργείο καθυσ</w:t>
      </w:r>
      <w:r>
        <w:rPr>
          <w:rFonts w:eastAsia="Times New Roman" w:cs="Times New Roman"/>
          <w:szCs w:val="28"/>
        </w:rPr>
        <w:t xml:space="preserve">τέρησε δραματικά να καταθέσει την τροπολογία που χρειαζόταν, για να μπορέσουν να κινηθούν τα ασθενοφόρα και να αρχίσουν να τροφοδοτούνται τα </w:t>
      </w:r>
      <w:r>
        <w:rPr>
          <w:rFonts w:eastAsia="Times New Roman" w:cs="Times New Roman"/>
          <w:szCs w:val="28"/>
        </w:rPr>
        <w:t>κ</w:t>
      </w:r>
      <w:r>
        <w:rPr>
          <w:rFonts w:eastAsia="Times New Roman" w:cs="Times New Roman"/>
          <w:szCs w:val="28"/>
        </w:rPr>
        <w:t xml:space="preserve">έντρα </w:t>
      </w:r>
      <w:r>
        <w:rPr>
          <w:rFonts w:eastAsia="Times New Roman" w:cs="Times New Roman"/>
          <w:szCs w:val="28"/>
        </w:rPr>
        <w:t>υ</w:t>
      </w:r>
      <w:r>
        <w:rPr>
          <w:rFonts w:eastAsia="Times New Roman" w:cs="Times New Roman"/>
          <w:szCs w:val="28"/>
        </w:rPr>
        <w:t>γείας, με τη γνωστή ιστορία που ξέρετε, για να μην επεκταθούμε.</w:t>
      </w:r>
    </w:p>
    <w:p w14:paraId="694A3657" w14:textId="77777777" w:rsidR="00ED0117" w:rsidRDefault="009D214A">
      <w:pPr>
        <w:spacing w:line="600" w:lineRule="auto"/>
        <w:ind w:firstLine="720"/>
        <w:jc w:val="both"/>
        <w:rPr>
          <w:rFonts w:eastAsia="Times New Roman" w:cs="Times New Roman"/>
          <w:szCs w:val="28"/>
        </w:rPr>
      </w:pPr>
      <w:r>
        <w:rPr>
          <w:rFonts w:eastAsia="Times New Roman" w:cs="Times New Roman"/>
          <w:szCs w:val="28"/>
        </w:rPr>
        <w:t xml:space="preserve">Το </w:t>
      </w:r>
      <w:r>
        <w:rPr>
          <w:rFonts w:eastAsia="Times New Roman" w:cs="Times New Roman"/>
          <w:szCs w:val="28"/>
        </w:rPr>
        <w:t>ν</w:t>
      </w:r>
      <w:r>
        <w:rPr>
          <w:rFonts w:eastAsia="Times New Roman" w:cs="Times New Roman"/>
          <w:szCs w:val="28"/>
        </w:rPr>
        <w:t>οσοκομείο έχει σοβαρές ελλείψεις σε προ</w:t>
      </w:r>
      <w:r>
        <w:rPr>
          <w:rFonts w:eastAsia="Times New Roman" w:cs="Times New Roman"/>
          <w:szCs w:val="28"/>
        </w:rPr>
        <w:t xml:space="preserve">σωπικό. Είπατε από μόνος σας –είχα σκοπό να το επισημάνω κι εγώ- ότι από τους εννιακόσιους ογδόντα που διορίζονται με τις δύο προκηρύξεις που βγήκαν, παίρνει οκτώ, εκ των οποίων κανείς δεν είναι νοσηλευτής, σε ένα </w:t>
      </w:r>
      <w:r>
        <w:rPr>
          <w:rFonts w:eastAsia="Times New Roman" w:cs="Times New Roman"/>
          <w:szCs w:val="28"/>
        </w:rPr>
        <w:t>ν</w:t>
      </w:r>
      <w:r>
        <w:rPr>
          <w:rFonts w:eastAsia="Times New Roman" w:cs="Times New Roman"/>
          <w:szCs w:val="28"/>
        </w:rPr>
        <w:t>οσοκομείο το οποίο έχει πολλά μεγάλα κενά</w:t>
      </w:r>
      <w:r>
        <w:rPr>
          <w:rFonts w:eastAsia="Times New Roman" w:cs="Times New Roman"/>
          <w:szCs w:val="28"/>
        </w:rPr>
        <w:t xml:space="preserve"> και λειτουργεί με 90% - 95% πληρότητα. Δεν πρέπει να ξεχνάμε ότι οι οριζόντιες περικοπές και οι οριζόντιες κατανομές είναι εξ ορισμού άδικες. Όταν δεν αξιολογείς και δεν ξέρεις τι έργο παράγει το κάθε νοσοκομείο, δεν μπορείς να κάνεις κατανομές. Αυτό είνα</w:t>
      </w:r>
      <w:r>
        <w:rPr>
          <w:rFonts w:eastAsia="Times New Roman" w:cs="Times New Roman"/>
          <w:szCs w:val="28"/>
        </w:rPr>
        <w:t xml:space="preserve">ι ένα μεγάλο πρόβλημα. </w:t>
      </w:r>
    </w:p>
    <w:p w14:paraId="694A3658" w14:textId="77777777" w:rsidR="00ED0117" w:rsidRDefault="009D214A">
      <w:pPr>
        <w:spacing w:line="600" w:lineRule="auto"/>
        <w:ind w:firstLine="720"/>
        <w:jc w:val="both"/>
        <w:rPr>
          <w:rFonts w:eastAsia="Times New Roman" w:cs="Times New Roman"/>
          <w:szCs w:val="28"/>
        </w:rPr>
      </w:pPr>
      <w:r>
        <w:rPr>
          <w:rFonts w:eastAsia="Times New Roman" w:cs="Times New Roman"/>
          <w:szCs w:val="28"/>
        </w:rPr>
        <w:t xml:space="preserve">Υπάρχει το μεγάλο ερώτημα με τι κριτήρια γίνονται οι κατανομές των καινούργιων διορισμών, των λίγων, των ελάχιστων. Εκ των πραγμάτων είναι λίγες. Ήταν τέσσερις χιλιάδες πεντακόσιες, σύμφωνα με τον Πρωθυπουργό, έγιναν τρεις χιλιάδες </w:t>
      </w:r>
      <w:r>
        <w:rPr>
          <w:rFonts w:eastAsia="Times New Roman" w:cs="Times New Roman"/>
          <w:szCs w:val="28"/>
        </w:rPr>
        <w:t>διακόσιες και πολύ φοβάμαι –μακάρι να διαψευσθώ- ότι θα είναι κατά πάσα πιθανότητα λιγότερες. Με τι κριτήρια γίνονται οι κατανομές;</w:t>
      </w:r>
    </w:p>
    <w:p w14:paraId="694A3659"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Το παλαιό νοσοκομείο, το </w:t>
      </w:r>
      <w:r>
        <w:rPr>
          <w:rFonts w:eastAsia="Times New Roman" w:cs="Times New Roman"/>
          <w:szCs w:val="24"/>
        </w:rPr>
        <w:t>«</w:t>
      </w:r>
      <w:r>
        <w:rPr>
          <w:rFonts w:eastAsia="Times New Roman" w:cs="Times New Roman"/>
          <w:szCs w:val="24"/>
        </w:rPr>
        <w:t>Κουτλιμπάνειο</w:t>
      </w:r>
      <w:r>
        <w:rPr>
          <w:rFonts w:eastAsia="Times New Roman" w:cs="Times New Roman"/>
          <w:szCs w:val="24"/>
        </w:rPr>
        <w:t>»</w:t>
      </w:r>
      <w:r>
        <w:rPr>
          <w:rFonts w:eastAsia="Times New Roman" w:cs="Times New Roman"/>
          <w:szCs w:val="24"/>
        </w:rPr>
        <w:t>, για παράδειγμα, ολοκλήρωσε τη ΜΑΦ μετά από μία μαραθώνια διαδικασία ετών. Δεν υπάρ</w:t>
      </w:r>
      <w:r>
        <w:rPr>
          <w:rFonts w:eastAsia="Times New Roman" w:cs="Times New Roman"/>
          <w:szCs w:val="24"/>
        </w:rPr>
        <w:t>χει καμ</w:t>
      </w:r>
      <w:r>
        <w:rPr>
          <w:rFonts w:eastAsia="Times New Roman" w:cs="Times New Roman"/>
          <w:szCs w:val="24"/>
        </w:rPr>
        <w:t>μ</w:t>
      </w:r>
      <w:r>
        <w:rPr>
          <w:rFonts w:eastAsia="Times New Roman" w:cs="Times New Roman"/>
          <w:szCs w:val="24"/>
        </w:rPr>
        <w:t>ία πρόβλεψη στελέχωσης. Για να λειτουργήσει, θέλει στοιχειωδώς προσωπικό. Δεν υπάρχει πουθενά καμ</w:t>
      </w:r>
      <w:r>
        <w:rPr>
          <w:rFonts w:eastAsia="Times New Roman" w:cs="Times New Roman"/>
          <w:szCs w:val="24"/>
        </w:rPr>
        <w:t>μ</w:t>
      </w:r>
      <w:r>
        <w:rPr>
          <w:rFonts w:eastAsia="Times New Roman" w:cs="Times New Roman"/>
          <w:szCs w:val="24"/>
        </w:rPr>
        <w:t>ία πρόβλεψη. Μπαίνουν αυτά στον αλγόριθμο ή θα συνεχίσουμε να κάνουμε μεγάλες, φαραωνικές κατασκευές και θα τις ξεχνάμε να αραχνιάζουν; Μπορούμε να το</w:t>
      </w:r>
      <w:r>
        <w:rPr>
          <w:rFonts w:eastAsia="Times New Roman" w:cs="Times New Roman"/>
          <w:szCs w:val="24"/>
        </w:rPr>
        <w:t xml:space="preserve"> λύσουμε το θέμα; Υπάρχει η κατανομή;</w:t>
      </w:r>
    </w:p>
    <w:p w14:paraId="694A365A" w14:textId="77777777" w:rsidR="00ED0117" w:rsidRDefault="009D214A">
      <w:pPr>
        <w:spacing w:line="600" w:lineRule="auto"/>
        <w:ind w:firstLine="720"/>
        <w:jc w:val="both"/>
        <w:rPr>
          <w:rFonts w:eastAsia="Times New Roman" w:cs="Times New Roman"/>
          <w:szCs w:val="28"/>
        </w:rPr>
      </w:pPr>
      <w:r>
        <w:rPr>
          <w:rFonts w:eastAsia="Times New Roman" w:cs="Times New Roman"/>
          <w:szCs w:val="28"/>
        </w:rPr>
        <w:t xml:space="preserve">(Στο σημείο αυτό </w:t>
      </w:r>
      <w:r>
        <w:rPr>
          <w:rFonts w:eastAsia="Times New Roman" w:cs="Times New Roman"/>
          <w:szCs w:val="28"/>
        </w:rPr>
        <w:t xml:space="preserve">κτυπάει </w:t>
      </w:r>
      <w:r>
        <w:rPr>
          <w:rFonts w:eastAsia="Times New Roman" w:cs="Times New Roman"/>
          <w:szCs w:val="28"/>
        </w:rPr>
        <w:t>το κουδούνι λήξεως του χρόνου ομιλίας του κυρίου Βουλευτή)</w:t>
      </w:r>
    </w:p>
    <w:p w14:paraId="694A365B" w14:textId="77777777" w:rsidR="00ED0117" w:rsidRDefault="009D214A">
      <w:pPr>
        <w:spacing w:line="600" w:lineRule="auto"/>
        <w:ind w:firstLine="720"/>
        <w:jc w:val="both"/>
        <w:rPr>
          <w:rFonts w:eastAsia="Times New Roman" w:cs="Times New Roman"/>
          <w:szCs w:val="28"/>
        </w:rPr>
      </w:pPr>
      <w:r>
        <w:rPr>
          <w:rFonts w:eastAsia="Times New Roman" w:cs="Times New Roman"/>
          <w:szCs w:val="28"/>
        </w:rPr>
        <w:t>Θα ζητήσω από τον κ. Λαμπρούλη την ευαισθησία του και λίγο χρόνο, γιατί θέλω να θίξω ένα πολύ σημαντικό θέμα το οποίο ταλανίζει τη Θεσ</w:t>
      </w:r>
      <w:r>
        <w:rPr>
          <w:rFonts w:eastAsia="Times New Roman" w:cs="Times New Roman"/>
          <w:szCs w:val="28"/>
        </w:rPr>
        <w:t xml:space="preserve">σαλία, κύριε Υπουργέ και το έχουμε συζητήσει και κατ’ ιδίαν εδώ απ’ έξω. Αυτό είναι το θέμα του «σέρβις» των καρκινοπαθών, της θεραπείας των καρκινοπαθών στη Θεσσαλία που είναι η μεγάλη «τρύπα», η μεγάλη ντροπή, αν θέλετε του Εθνικού Συστήματος Υγείας για </w:t>
      </w:r>
      <w:r>
        <w:rPr>
          <w:rFonts w:eastAsia="Times New Roman" w:cs="Times New Roman"/>
          <w:szCs w:val="28"/>
        </w:rPr>
        <w:t xml:space="preserve">ένα εκατομμύριο πληθυσμού, καθώς οι συνθήκες και οι υποδομές είναι ελάχιστες, προφανώς όχι με δική σας ευθύνη. </w:t>
      </w:r>
    </w:p>
    <w:p w14:paraId="694A365C" w14:textId="77777777" w:rsidR="00ED0117" w:rsidRDefault="009D214A">
      <w:pPr>
        <w:spacing w:line="600" w:lineRule="auto"/>
        <w:ind w:firstLine="720"/>
        <w:jc w:val="both"/>
        <w:rPr>
          <w:rFonts w:eastAsia="Times New Roman" w:cs="Times New Roman"/>
          <w:szCs w:val="28"/>
        </w:rPr>
      </w:pPr>
      <w:r>
        <w:rPr>
          <w:rFonts w:eastAsia="Times New Roman" w:cs="Times New Roman"/>
          <w:szCs w:val="28"/>
        </w:rPr>
        <w:t>Το μοναδικό μηχάνημα, λοιπόν, ακτινοθεραπείας στη Θεσσαλία είναι πέραν ορίου ζωής εδώ και πολλά χρόνια. Λειτουργεί χάρη στον «κανιβαλισμό» του μ</w:t>
      </w:r>
      <w:r>
        <w:rPr>
          <w:rFonts w:eastAsia="Times New Roman" w:cs="Times New Roman"/>
          <w:szCs w:val="28"/>
        </w:rPr>
        <w:t>ικρού, που είναι κατεστραμμένο από χρόνια και πολύ σύντομα θα πάψει να λειτουργεί. Η μόνη ελπίδα να αντικατασταθεί είναι η εκκρεμούσα δωρεά Νιάρχου, όπως γνωρίζετε, που αφορά επτά μηχανήματα σε όλη τη χώρα και η οποία κινδυνεύει να χαθεί εξαιτίας του γεγον</w:t>
      </w:r>
      <w:r>
        <w:rPr>
          <w:rFonts w:eastAsia="Times New Roman" w:cs="Times New Roman"/>
          <w:szCs w:val="28"/>
        </w:rPr>
        <w:t>ότος ότι δεν υπάρχει προσωπικό.</w:t>
      </w:r>
    </w:p>
    <w:p w14:paraId="694A365D" w14:textId="77777777" w:rsidR="00ED0117" w:rsidRDefault="009D214A">
      <w:pPr>
        <w:spacing w:line="600" w:lineRule="auto"/>
        <w:ind w:firstLine="720"/>
        <w:jc w:val="both"/>
        <w:rPr>
          <w:rFonts w:eastAsia="Times New Roman"/>
          <w:szCs w:val="24"/>
        </w:rPr>
      </w:pPr>
      <w:r>
        <w:rPr>
          <w:rFonts w:eastAsia="Times New Roman"/>
          <w:szCs w:val="24"/>
        </w:rPr>
        <w:t>Το Ίδρυμα Νιάρχου θέλει εξασφάλιση ότι με την εγκατάσταση των δωρεών θα μπορούν να λειτουργήσουν. Το Πανεπιστημιακό, όπως σας είπα και κατ’ ιδίαν, έχει τη δυνατότητα να το λειτουργήσει. Έχει τμήμα και προσωπικό. Όμως, λείπου</w:t>
      </w:r>
      <w:r>
        <w:rPr>
          <w:rFonts w:eastAsia="Times New Roman"/>
          <w:szCs w:val="24"/>
        </w:rPr>
        <w:t xml:space="preserve">ν δύο ακτινοφυσικοί. Η </w:t>
      </w:r>
      <w:r>
        <w:rPr>
          <w:rFonts w:eastAsia="Times New Roman"/>
          <w:szCs w:val="24"/>
        </w:rPr>
        <w:t xml:space="preserve">διοίκηση </w:t>
      </w:r>
      <w:r>
        <w:rPr>
          <w:rFonts w:eastAsia="Times New Roman"/>
          <w:szCs w:val="24"/>
        </w:rPr>
        <w:t xml:space="preserve">του </w:t>
      </w:r>
      <w:r>
        <w:rPr>
          <w:rFonts w:eastAsia="Times New Roman"/>
          <w:szCs w:val="24"/>
        </w:rPr>
        <w:t xml:space="preserve">νοσοκομείου </w:t>
      </w:r>
      <w:r>
        <w:rPr>
          <w:rFonts w:eastAsia="Times New Roman"/>
          <w:szCs w:val="24"/>
        </w:rPr>
        <w:t xml:space="preserve">ισχυρίζεται ότι έχοντας έναν προϋπολογισμό ισοσκελισμένο -και τέλος πάντων νοικοκυρεμένο, για να μη λέω μεγάλες κουβέντες-, μπορεί να απορροφήσει τη δαπάνη της πρόσληψης δύο ακτινοφυσικών. </w:t>
      </w:r>
    </w:p>
    <w:p w14:paraId="694A365E" w14:textId="77777777" w:rsidR="00ED0117" w:rsidRDefault="009D214A">
      <w:pPr>
        <w:spacing w:line="600" w:lineRule="auto"/>
        <w:ind w:firstLine="720"/>
        <w:jc w:val="both"/>
        <w:rPr>
          <w:rFonts w:eastAsia="Times New Roman"/>
          <w:szCs w:val="24"/>
        </w:rPr>
      </w:pPr>
      <w:r>
        <w:rPr>
          <w:rFonts w:eastAsia="Times New Roman"/>
          <w:szCs w:val="24"/>
        </w:rPr>
        <w:t>Θα σας παρακαλούσα</w:t>
      </w:r>
      <w:r>
        <w:rPr>
          <w:rFonts w:eastAsia="Times New Roman"/>
          <w:szCs w:val="24"/>
        </w:rPr>
        <w:t xml:space="preserve">, λοιπόν, να δείτε το θέμα με ιδιαίτερη ευαισθησία, καθώς κινδυνεύει μαζί με το ΕΣΠΑ να χαθεί και η δωρεά του Νιάρχου. Το έχουμε συζητήσει και το έχουμε πει πάρα πολλές φορές ότι βρισκόμαστε σε μια κρίσιμη κατάσταση από εδώ και πέρα. Με τους πεπερασμένους </w:t>
      </w:r>
      <w:r>
        <w:rPr>
          <w:rFonts w:eastAsia="Times New Roman"/>
          <w:szCs w:val="24"/>
        </w:rPr>
        <w:t xml:space="preserve">προϋπολογισμούς που υπάρχουν, ο εξοπλισμός και οι επενδύσεις σε εξοπλισμό είναι ελάχιστες έως μηδενικές. </w:t>
      </w:r>
    </w:p>
    <w:p w14:paraId="694A365F" w14:textId="77777777" w:rsidR="00ED0117" w:rsidRDefault="009D214A">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Κύριε Μπαργιώτα, σας παρακαλώ να συντομεύετε. </w:t>
      </w:r>
    </w:p>
    <w:p w14:paraId="694A3660" w14:textId="77777777" w:rsidR="00ED0117" w:rsidRDefault="009D214A">
      <w:pPr>
        <w:spacing w:line="600" w:lineRule="auto"/>
        <w:ind w:firstLine="720"/>
        <w:jc w:val="both"/>
        <w:rPr>
          <w:rFonts w:eastAsia="Times New Roman"/>
          <w:szCs w:val="24"/>
        </w:rPr>
      </w:pPr>
      <w:r>
        <w:rPr>
          <w:rFonts w:eastAsia="Times New Roman"/>
          <w:b/>
          <w:szCs w:val="24"/>
        </w:rPr>
        <w:t>ΚΩΝΣΤΑΝΤΙΝΟΣ ΜΠΑΡΓΙΩΤΑΣ:</w:t>
      </w:r>
      <w:r>
        <w:rPr>
          <w:rFonts w:eastAsia="Times New Roman"/>
          <w:szCs w:val="24"/>
        </w:rPr>
        <w:t xml:space="preserve"> Νομίζω ότι είναι πολύ σημαντικό να μη χαθεί </w:t>
      </w:r>
      <w:r>
        <w:rPr>
          <w:rFonts w:eastAsia="Times New Roman"/>
          <w:szCs w:val="24"/>
        </w:rPr>
        <w:t xml:space="preserve">η δυνατότητα ακτινοθεραπείας στη Θεσσαλία, η οποία είναι ήδη ελάχιστη και οδηγεί την πλειοψηφία των ασθενών με τέτοιες ανάγκες στο </w:t>
      </w:r>
      <w:r>
        <w:rPr>
          <w:rFonts w:eastAsia="Times New Roman"/>
          <w:szCs w:val="24"/>
        </w:rPr>
        <w:t>«</w:t>
      </w:r>
      <w:r>
        <w:rPr>
          <w:rFonts w:eastAsia="Times New Roman"/>
          <w:szCs w:val="24"/>
        </w:rPr>
        <w:t>Διαβαλκανικό</w:t>
      </w:r>
      <w:r>
        <w:rPr>
          <w:rFonts w:eastAsia="Times New Roman"/>
          <w:szCs w:val="24"/>
        </w:rPr>
        <w:t>»</w:t>
      </w:r>
      <w:r>
        <w:rPr>
          <w:rFonts w:eastAsia="Times New Roman"/>
          <w:szCs w:val="24"/>
        </w:rPr>
        <w:t>, σε ιδιωτικά κέντρα των Αθηνών και σε μεγάλα νοσοκομεία εκτός Θεσσαλίας, επιβαρύνοντάς τα και αυτά, που έτσι κ</w:t>
      </w:r>
      <w:r>
        <w:rPr>
          <w:rFonts w:eastAsia="Times New Roman"/>
          <w:szCs w:val="24"/>
        </w:rPr>
        <w:t xml:space="preserve">ι αλλιώς είναι συμφορημένα. </w:t>
      </w:r>
    </w:p>
    <w:p w14:paraId="694A3661" w14:textId="77777777" w:rsidR="00ED0117" w:rsidRDefault="009D214A">
      <w:pPr>
        <w:spacing w:line="600" w:lineRule="auto"/>
        <w:ind w:firstLine="720"/>
        <w:jc w:val="both"/>
        <w:rPr>
          <w:rFonts w:eastAsia="Times New Roman"/>
          <w:szCs w:val="24"/>
        </w:rPr>
      </w:pPr>
      <w:r>
        <w:rPr>
          <w:rFonts w:eastAsia="Times New Roman"/>
          <w:szCs w:val="24"/>
        </w:rPr>
        <w:t xml:space="preserve">Σας ευχαριστώ. </w:t>
      </w:r>
    </w:p>
    <w:p w14:paraId="694A3662" w14:textId="77777777" w:rsidR="00ED0117" w:rsidRDefault="009D214A">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Κύριε Υπουργέ, έχετε τον λόγο για τρία λεπτά. </w:t>
      </w:r>
    </w:p>
    <w:p w14:paraId="694A3663" w14:textId="77777777" w:rsidR="00ED0117" w:rsidRDefault="009D214A">
      <w:pPr>
        <w:spacing w:line="600" w:lineRule="auto"/>
        <w:ind w:firstLine="720"/>
        <w:jc w:val="both"/>
        <w:rPr>
          <w:rFonts w:eastAsia="Times New Roman"/>
          <w:szCs w:val="24"/>
        </w:rPr>
      </w:pPr>
      <w:r>
        <w:rPr>
          <w:rFonts w:eastAsia="Times New Roman"/>
          <w:b/>
          <w:szCs w:val="24"/>
        </w:rPr>
        <w:t>ΠΑΥΛΟΣ ΠΟΛΑΚΗΣ (Αναπληρωτής Υπουργός Υγείας):</w:t>
      </w:r>
      <w:r>
        <w:rPr>
          <w:rFonts w:eastAsia="Times New Roman"/>
          <w:szCs w:val="24"/>
        </w:rPr>
        <w:t xml:space="preserve"> Κύριε Μπαργιώτα, όπως έχετε καταλάβει, είναι πολιτική επιλογή της Κυβέρνησής μας η στήριξη του δημόσιου συστήματος υγείας. Ό,τι βοηθάει σε αυτήν την κατεύθυνση, θα «βάλουμε πλάτη» να γίνει. </w:t>
      </w:r>
    </w:p>
    <w:p w14:paraId="694A3664" w14:textId="77777777" w:rsidR="00ED0117" w:rsidRDefault="009D214A">
      <w:pPr>
        <w:spacing w:line="600" w:lineRule="auto"/>
        <w:ind w:firstLine="720"/>
        <w:jc w:val="both"/>
        <w:rPr>
          <w:rFonts w:eastAsia="Times New Roman"/>
          <w:szCs w:val="24"/>
        </w:rPr>
      </w:pPr>
      <w:r>
        <w:rPr>
          <w:rFonts w:eastAsia="Times New Roman"/>
          <w:szCs w:val="24"/>
        </w:rPr>
        <w:t>Τα κριτήρια επιλογής των θέσεων του προσωπικού έχουν να κάνουν μ</w:t>
      </w:r>
      <w:r>
        <w:rPr>
          <w:rFonts w:eastAsia="Times New Roman"/>
          <w:szCs w:val="24"/>
        </w:rPr>
        <w:t>ε τις προτάσεις που μας στέλνουν τα νοσοκομεία και οι ΔΥΠΕ και με βάση τις αναγκαιότητες που υπάρχουν, κάτι που ξέρετε πολύ καλά. Υπάρχουν επείγουσες, πιο επείγουσες και μεσαίες ανάγκες. Γίνεται, λοιπόν, μια κατανομή. Όμως, δεν έχει τελειώσει η κατανομή τω</w:t>
      </w:r>
      <w:r>
        <w:rPr>
          <w:rFonts w:eastAsia="Times New Roman"/>
          <w:szCs w:val="24"/>
        </w:rPr>
        <w:t>ν δύο χιλιάδων τετρακοσίων θέσεων, εκ των οποίων οι εξακόσιες είναι για γιατρούς, οι εκατό για το ΕΚΑΒ και οι χίλιες επτακόσιες είναι για το προσωπικό των νοσοκομείων. Με βάση τις προτάσεις που θα μας έρθουν από τα νοσοκομεία και τις ΥΠΕ, θα γίνει η αξιολό</w:t>
      </w:r>
      <w:r>
        <w:rPr>
          <w:rFonts w:eastAsia="Times New Roman"/>
          <w:szCs w:val="24"/>
        </w:rPr>
        <w:t xml:space="preserve">γηση της κατανομής αυτού του προσωπικού. </w:t>
      </w:r>
    </w:p>
    <w:p w14:paraId="694A3665" w14:textId="77777777" w:rsidR="00ED0117" w:rsidRDefault="009D214A">
      <w:pPr>
        <w:spacing w:line="600" w:lineRule="auto"/>
        <w:ind w:firstLine="720"/>
        <w:jc w:val="both"/>
        <w:rPr>
          <w:rFonts w:eastAsia="Times New Roman"/>
          <w:szCs w:val="24"/>
        </w:rPr>
      </w:pPr>
      <w:r>
        <w:rPr>
          <w:rFonts w:eastAsia="Times New Roman"/>
          <w:szCs w:val="24"/>
        </w:rPr>
        <w:t>Πάντως, θα ήθελα να είστε λίγο πιο μεγαλόκαρδος και να πείτε ένα «μπράβο» σ’ αυτήν την Κυβέρνηση, γιατί μετά από πέντε χρόνια σταματήματος των διορισμών, εμείς σταματήσαμε να διώχνουμε και αρχίσαμε να προσλαμβάνουμ</w:t>
      </w:r>
      <w:r>
        <w:rPr>
          <w:rFonts w:eastAsia="Times New Roman"/>
          <w:szCs w:val="24"/>
        </w:rPr>
        <w:t xml:space="preserve">ε στο Εθνικό Σύστημα Υγείας. Μετά από έξι χρόνια βγήκε προκήρυξη για εννιακόσια ογδόντα πέντε άτομα μόνιμου προσωπικού στο σύστημα υγείας. Και μέχρι τον Φλεβάρη θα βγει η άλλη προκήρυξη για δύο χιλιάδες τετρακόσια άτομα. </w:t>
      </w:r>
    </w:p>
    <w:p w14:paraId="694A3666" w14:textId="77777777" w:rsidR="00ED0117" w:rsidRDefault="009D214A">
      <w:pPr>
        <w:spacing w:line="600" w:lineRule="auto"/>
        <w:ind w:firstLine="720"/>
        <w:jc w:val="both"/>
        <w:rPr>
          <w:rFonts w:eastAsia="Times New Roman"/>
          <w:szCs w:val="24"/>
        </w:rPr>
      </w:pPr>
      <w:r>
        <w:rPr>
          <w:rFonts w:eastAsia="Times New Roman"/>
          <w:szCs w:val="24"/>
        </w:rPr>
        <w:t>Άρα, πραγματικά</w:t>
      </w:r>
      <w:r>
        <w:rPr>
          <w:rFonts w:eastAsia="Times New Roman"/>
          <w:szCs w:val="24"/>
        </w:rPr>
        <w:t>,</w:t>
      </w:r>
      <w:r>
        <w:rPr>
          <w:rFonts w:eastAsia="Times New Roman"/>
          <w:szCs w:val="24"/>
        </w:rPr>
        <w:t xml:space="preserve"> δεν πρέπει να μηδ</w:t>
      </w:r>
      <w:r>
        <w:rPr>
          <w:rFonts w:eastAsia="Times New Roman"/>
          <w:szCs w:val="24"/>
        </w:rPr>
        <w:t>ενίζουμε. Δεν μπορούμε να τα λύσουμε όλα σε μια στιγμή και ένα λεπτό. Έχουμε αρχίσει να λύνουμε πολλά προβλήματα και ταυτόχρονα σε όλη την Ελλάδα. Κάθε μέρα και εγώ και ο Ανδρέας Ξανθός ασχολούμαστε με τα πιο μικρά και τα πιο μεγάλα προβλήματα, διότι παραλ</w:t>
      </w:r>
      <w:r>
        <w:rPr>
          <w:rFonts w:eastAsia="Times New Roman"/>
          <w:szCs w:val="24"/>
        </w:rPr>
        <w:t xml:space="preserve">άβαμε ένα σύστημα και ένα πράγμα το οποίο βρωμάει από την κορφή ως τα νύχια και το οποίο πρέπει να αλλάξει. Και θα αλλάξει! Και επειδή πρέπει να αλλάξει, γι’ αυτό τον λόγο θα αλλάξουν και οι διοικήσεις. </w:t>
      </w:r>
    </w:p>
    <w:p w14:paraId="694A3667" w14:textId="77777777" w:rsidR="00ED0117" w:rsidRDefault="009D214A">
      <w:pPr>
        <w:spacing w:line="600" w:lineRule="auto"/>
        <w:ind w:firstLine="720"/>
        <w:jc w:val="both"/>
        <w:rPr>
          <w:rFonts w:eastAsia="Times New Roman"/>
          <w:szCs w:val="24"/>
        </w:rPr>
      </w:pPr>
      <w:r>
        <w:rPr>
          <w:rFonts w:eastAsia="Times New Roman"/>
          <w:szCs w:val="24"/>
        </w:rPr>
        <w:t>Κύριε Μπαργιώτα, για να έρθω στο πότε, θα ήθελα να σ</w:t>
      </w:r>
      <w:r>
        <w:rPr>
          <w:rFonts w:eastAsia="Times New Roman"/>
          <w:szCs w:val="24"/>
        </w:rPr>
        <w:t>ας πω ότι δεν αξιολόγησα εγώ διοικητές. Οι διοικητές των ΥΠΕ έκαναν, ως όφειλαν, αξιολόγηση των διοικήσεων των νοσοκομείων. Και αυτήν την αξιολόγηση…</w:t>
      </w:r>
    </w:p>
    <w:p w14:paraId="694A3668" w14:textId="77777777" w:rsidR="00ED0117" w:rsidRDefault="009D214A">
      <w:pPr>
        <w:spacing w:line="600" w:lineRule="auto"/>
        <w:ind w:firstLine="720"/>
        <w:jc w:val="both"/>
        <w:rPr>
          <w:rFonts w:eastAsia="Times New Roman"/>
          <w:szCs w:val="24"/>
        </w:rPr>
      </w:pPr>
      <w:r>
        <w:rPr>
          <w:rFonts w:eastAsia="Times New Roman"/>
          <w:b/>
          <w:szCs w:val="24"/>
        </w:rPr>
        <w:t>ΚΩΝΣΤΑΝΤΙΝΟΣ ΜΠΑΡΓΙΩΤΑΣ:</w:t>
      </w:r>
      <w:r>
        <w:rPr>
          <w:rFonts w:eastAsia="Times New Roman"/>
          <w:szCs w:val="24"/>
        </w:rPr>
        <w:t xml:space="preserve"> Ο νόμος που ισχύει λέει άλλα. Αλλάξτε τον! </w:t>
      </w:r>
    </w:p>
    <w:p w14:paraId="694A3669" w14:textId="77777777" w:rsidR="00ED0117" w:rsidRDefault="009D214A">
      <w:pPr>
        <w:spacing w:line="600" w:lineRule="auto"/>
        <w:ind w:firstLine="720"/>
        <w:jc w:val="both"/>
        <w:rPr>
          <w:rFonts w:eastAsia="Times New Roman"/>
          <w:szCs w:val="24"/>
        </w:rPr>
      </w:pPr>
      <w:r>
        <w:rPr>
          <w:rFonts w:eastAsia="Times New Roman"/>
          <w:b/>
          <w:szCs w:val="24"/>
        </w:rPr>
        <w:t xml:space="preserve">ΠΑΥΛΟΣ ΠΟΛΑΚΗΣ (Αναπληρωτής Υπουργός </w:t>
      </w:r>
      <w:r>
        <w:rPr>
          <w:rFonts w:eastAsia="Times New Roman"/>
          <w:b/>
          <w:szCs w:val="24"/>
        </w:rPr>
        <w:t>Υγείας):</w:t>
      </w:r>
      <w:r>
        <w:rPr>
          <w:rFonts w:eastAsia="Times New Roman"/>
          <w:szCs w:val="24"/>
        </w:rPr>
        <w:t xml:space="preserve"> Ακούστε με, κύριε Μπαργιώτα! Σας άκουσα πολύ προσεκτικά. Μην πετάγεστε! Είμαι πολύ καλύτερος στο να πετάγομαι. </w:t>
      </w:r>
    </w:p>
    <w:p w14:paraId="694A366A" w14:textId="77777777" w:rsidR="00ED0117" w:rsidRDefault="009D214A">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Κύριε Μπαργιώτα, σας παρακαλώ! Μην πετάγεστε. Αφήστε τον κύριο Υπουργό να ολοκληρώσει!</w:t>
      </w:r>
    </w:p>
    <w:p w14:paraId="694A366B" w14:textId="77777777" w:rsidR="00ED0117" w:rsidRDefault="009D214A">
      <w:pPr>
        <w:spacing w:line="600" w:lineRule="auto"/>
        <w:ind w:firstLine="720"/>
        <w:jc w:val="both"/>
        <w:rPr>
          <w:rFonts w:eastAsia="Times New Roman"/>
          <w:szCs w:val="24"/>
        </w:rPr>
      </w:pPr>
      <w:r>
        <w:rPr>
          <w:rFonts w:eastAsia="Times New Roman"/>
          <w:b/>
          <w:szCs w:val="24"/>
        </w:rPr>
        <w:t>ΠΑΥΛΟΣ ΠΟΛΑΚΗΣ</w:t>
      </w:r>
      <w:r>
        <w:rPr>
          <w:rFonts w:eastAsia="Times New Roman"/>
          <w:b/>
          <w:szCs w:val="24"/>
        </w:rPr>
        <w:t xml:space="preserve"> (Αναπληρωτής Υπουργός Υγείας):</w:t>
      </w:r>
      <w:r>
        <w:rPr>
          <w:rFonts w:eastAsia="Times New Roman"/>
          <w:szCs w:val="24"/>
        </w:rPr>
        <w:t xml:space="preserve"> Οι διοικητές των ΥΠΕ…</w:t>
      </w:r>
    </w:p>
    <w:p w14:paraId="694A366C" w14:textId="77777777" w:rsidR="00ED0117" w:rsidRDefault="009D214A">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Κύριε Υπουργέ, με συγχωρείτε για δέκα δευτερόλεπτα. Ακούστε! Θα προτιμούσαμε να ακούμε τους Υπουργούς, όπως και οι Υπουργοί ακούνε τους Βουλευτές. Αυτό είναι το ένα. </w:t>
      </w:r>
    </w:p>
    <w:p w14:paraId="694A366D" w14:textId="77777777" w:rsidR="00ED0117" w:rsidRDefault="009D214A">
      <w:pPr>
        <w:spacing w:line="600" w:lineRule="auto"/>
        <w:ind w:firstLine="720"/>
        <w:jc w:val="both"/>
        <w:rPr>
          <w:rFonts w:eastAsia="Times New Roman"/>
          <w:szCs w:val="24"/>
        </w:rPr>
      </w:pPr>
      <w:r>
        <w:rPr>
          <w:rFonts w:eastAsia="Times New Roman"/>
          <w:b/>
          <w:szCs w:val="24"/>
        </w:rPr>
        <w:t>Π</w:t>
      </w:r>
      <w:r>
        <w:rPr>
          <w:rFonts w:eastAsia="Times New Roman"/>
          <w:b/>
          <w:szCs w:val="24"/>
        </w:rPr>
        <w:t>ΑΥΛΟΣ ΠΟΛΑΚΗΣ (Αναπληρωτής Υπουργός Υγείας):</w:t>
      </w:r>
      <w:r>
        <w:rPr>
          <w:rFonts w:eastAsia="Times New Roman"/>
          <w:szCs w:val="24"/>
        </w:rPr>
        <w:t xml:space="preserve"> Είναι κακό το χούι!</w:t>
      </w:r>
    </w:p>
    <w:p w14:paraId="694A366E" w14:textId="77777777" w:rsidR="00ED0117" w:rsidRDefault="009D214A">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Δεύτερον, ήδη πλησιάζουμε την ώρα που θα αρχίσει το νομοθετικό έργο. Υπάρχουν κι άλλοι συνάδελφοι που περιμένουν στωικότατα τη σειρά τους για τις επίκαιρες. </w:t>
      </w:r>
      <w:r>
        <w:rPr>
          <w:rFonts w:eastAsia="Times New Roman"/>
          <w:szCs w:val="24"/>
        </w:rPr>
        <w:t xml:space="preserve">Σας παρακαλώ, λοιπόν, μη διακόπτετε. </w:t>
      </w:r>
    </w:p>
    <w:p w14:paraId="694A366F" w14:textId="77777777" w:rsidR="00ED0117" w:rsidRDefault="009D214A">
      <w:pPr>
        <w:spacing w:line="600" w:lineRule="auto"/>
        <w:ind w:firstLine="720"/>
        <w:jc w:val="both"/>
        <w:rPr>
          <w:rFonts w:eastAsia="Times New Roman"/>
          <w:szCs w:val="24"/>
        </w:rPr>
      </w:pPr>
      <w:r>
        <w:rPr>
          <w:rFonts w:eastAsia="Times New Roman"/>
          <w:szCs w:val="24"/>
        </w:rPr>
        <w:t xml:space="preserve">Κύριε Υπουργέ, έχετε τον λόγο. </w:t>
      </w:r>
    </w:p>
    <w:p w14:paraId="694A3670" w14:textId="77777777" w:rsidR="00ED0117" w:rsidRDefault="009D214A">
      <w:pPr>
        <w:spacing w:line="600" w:lineRule="auto"/>
        <w:ind w:firstLine="720"/>
        <w:jc w:val="both"/>
        <w:rPr>
          <w:rFonts w:eastAsia="Times New Roman"/>
          <w:szCs w:val="24"/>
        </w:rPr>
      </w:pPr>
      <w:r>
        <w:rPr>
          <w:rFonts w:eastAsia="Times New Roman"/>
          <w:b/>
          <w:szCs w:val="24"/>
        </w:rPr>
        <w:t>ΠΑΥΛΟΣ ΠΟΛΑΚΗΣ (Αναπληρωτής Υπουργός Υγείας):</w:t>
      </w:r>
      <w:r>
        <w:rPr>
          <w:rFonts w:eastAsia="Times New Roman"/>
          <w:szCs w:val="24"/>
        </w:rPr>
        <w:t xml:space="preserve"> Είναι λίγο κακό το χούι να πεταγόμαστε. Και ξέρετε, και εγώ το κάνω και το κάνω και πολύ καλύτερα όταν χρειαστεί. </w:t>
      </w:r>
    </w:p>
    <w:p w14:paraId="694A3671" w14:textId="77777777" w:rsidR="00ED0117" w:rsidRDefault="009D214A">
      <w:pPr>
        <w:spacing w:line="600" w:lineRule="auto"/>
        <w:ind w:firstLine="720"/>
        <w:jc w:val="both"/>
        <w:rPr>
          <w:rFonts w:eastAsia="Times New Roman"/>
          <w:szCs w:val="24"/>
        </w:rPr>
      </w:pPr>
      <w:r>
        <w:rPr>
          <w:rFonts w:eastAsia="Times New Roman"/>
          <w:szCs w:val="24"/>
        </w:rPr>
        <w:t>Το θέμα είναι το εξής: Τα</w:t>
      </w:r>
      <w:r>
        <w:rPr>
          <w:rFonts w:eastAsia="Times New Roman"/>
          <w:szCs w:val="24"/>
        </w:rPr>
        <w:t xml:space="preserve"> πρόσωπα είναι φορείς πολιτικής. Το πολιτικό σχέδιο της ανασυγκρότησης του Εθνικού Συστήματος Υγείας, δηλαδή της αύξησης των υπηρεσιών προς τους πολίτες και της δικαιότερης λειτουργίας του συστήματος, δεν μπορούν να το υπηρετήσουν, κύριε Μπαργιώτα, άνθρωπο</w:t>
      </w:r>
      <w:r>
        <w:rPr>
          <w:rFonts w:eastAsia="Times New Roman"/>
          <w:szCs w:val="24"/>
        </w:rPr>
        <w:t xml:space="preserve">ι οι οποίοι τα προηγούμενα τρία - τέσσερα χρόνια έδωσαν δείγματα γραφής και συμμετείχαν ενεργά στη διάλυση του συστήματος υγείας. </w:t>
      </w:r>
    </w:p>
    <w:p w14:paraId="694A3672" w14:textId="77777777" w:rsidR="00ED0117" w:rsidRDefault="009D214A">
      <w:pPr>
        <w:spacing w:line="600" w:lineRule="auto"/>
        <w:ind w:firstLine="720"/>
        <w:jc w:val="both"/>
        <w:rPr>
          <w:rFonts w:eastAsia="Times New Roman"/>
          <w:szCs w:val="24"/>
        </w:rPr>
      </w:pPr>
      <w:r>
        <w:rPr>
          <w:rFonts w:eastAsia="Times New Roman"/>
          <w:b/>
          <w:szCs w:val="24"/>
        </w:rPr>
        <w:t>ΚΩΝΣΤΑΝΤΙΝΟΣ ΜΠΑΡΓΙΩΤΑΣ:</w:t>
      </w:r>
      <w:r>
        <w:rPr>
          <w:rFonts w:eastAsia="Times New Roman"/>
          <w:szCs w:val="24"/>
        </w:rPr>
        <w:t xml:space="preserve"> Το «πώς» είναι αυτό που ρωτάω. Αλλάξτε τους! </w:t>
      </w:r>
    </w:p>
    <w:p w14:paraId="694A3673" w14:textId="77777777" w:rsidR="00ED0117" w:rsidRDefault="009D214A">
      <w:pPr>
        <w:spacing w:line="600" w:lineRule="auto"/>
        <w:ind w:firstLine="720"/>
        <w:jc w:val="both"/>
        <w:rPr>
          <w:rFonts w:eastAsia="Times New Roman"/>
          <w:szCs w:val="24"/>
        </w:rPr>
      </w:pPr>
      <w:r>
        <w:rPr>
          <w:rFonts w:eastAsia="Times New Roman"/>
          <w:b/>
          <w:szCs w:val="24"/>
        </w:rPr>
        <w:t>ΠΑΥΛΟΣ ΠΟΛΑΚΗΣ (Αναπληρωτής Υπουργός Υγείας):</w:t>
      </w:r>
      <w:r>
        <w:rPr>
          <w:rFonts w:eastAsia="Times New Roman"/>
          <w:szCs w:val="24"/>
        </w:rPr>
        <w:t xml:space="preserve"> Μην πετά</w:t>
      </w:r>
      <w:r>
        <w:rPr>
          <w:rFonts w:eastAsia="Times New Roman"/>
          <w:szCs w:val="24"/>
        </w:rPr>
        <w:t>γεστε! Σαφώς λοιπόν και θα γίνει…</w:t>
      </w:r>
    </w:p>
    <w:p w14:paraId="694A3674" w14:textId="77777777" w:rsidR="00ED0117" w:rsidRDefault="009D214A">
      <w:pPr>
        <w:spacing w:line="600" w:lineRule="auto"/>
        <w:ind w:firstLine="720"/>
        <w:jc w:val="both"/>
        <w:rPr>
          <w:rFonts w:eastAsia="Times New Roman"/>
          <w:szCs w:val="24"/>
        </w:rPr>
      </w:pPr>
      <w:r>
        <w:rPr>
          <w:rFonts w:eastAsia="Times New Roman"/>
          <w:b/>
          <w:szCs w:val="24"/>
        </w:rPr>
        <w:t>ΚΩΝΣΤΑΝΤΙΝΟΣ ΜΠΑΡΓΙΩΤΑΣ:</w:t>
      </w:r>
      <w:r>
        <w:rPr>
          <w:rFonts w:eastAsia="Times New Roman"/>
          <w:szCs w:val="24"/>
        </w:rPr>
        <w:t xml:space="preserve"> Τον τρόπο ρωτάω! Τον τρόπο πείτε μου!</w:t>
      </w:r>
    </w:p>
    <w:p w14:paraId="694A3675" w14:textId="77777777" w:rsidR="00ED0117" w:rsidRDefault="009D214A">
      <w:pPr>
        <w:spacing w:line="600" w:lineRule="auto"/>
        <w:ind w:firstLine="720"/>
        <w:jc w:val="both"/>
        <w:rPr>
          <w:rFonts w:eastAsia="Times New Roman"/>
          <w:szCs w:val="24"/>
        </w:rPr>
      </w:pPr>
      <w:r>
        <w:rPr>
          <w:rFonts w:eastAsia="Times New Roman"/>
          <w:b/>
          <w:szCs w:val="24"/>
        </w:rPr>
        <w:t>ΠΑΥΛΟΣ ΠΟΛΑΚΗΣ (Αναπληρωτής Υπουργός Υγείας):</w:t>
      </w:r>
      <w:r>
        <w:rPr>
          <w:rFonts w:eastAsia="Times New Roman"/>
          <w:szCs w:val="24"/>
        </w:rPr>
        <w:t xml:space="preserve"> Σας απαντάω! Έχετε μεγάλο άγχος με το να μην αλλάξουν οι διοικήσεις. Γιατί άραγε; </w:t>
      </w:r>
    </w:p>
    <w:p w14:paraId="694A3676" w14:textId="77777777" w:rsidR="00ED0117" w:rsidRDefault="009D214A">
      <w:pPr>
        <w:spacing w:line="600" w:lineRule="auto"/>
        <w:ind w:firstLine="720"/>
        <w:jc w:val="both"/>
        <w:rPr>
          <w:rFonts w:eastAsia="Times New Roman"/>
          <w:szCs w:val="24"/>
        </w:rPr>
      </w:pPr>
      <w:r>
        <w:rPr>
          <w:rFonts w:eastAsia="Times New Roman"/>
          <w:b/>
          <w:szCs w:val="24"/>
        </w:rPr>
        <w:t>ΚΩΝΣΤΑΝΤΙΝΟΣ ΜΠΑΡΓΙΩΤΑΣ:</w:t>
      </w:r>
      <w:r>
        <w:rPr>
          <w:rFonts w:eastAsia="Times New Roman"/>
          <w:szCs w:val="24"/>
        </w:rPr>
        <w:t xml:space="preserve"> Κανέν</w:t>
      </w:r>
      <w:r>
        <w:rPr>
          <w:rFonts w:eastAsia="Times New Roman"/>
          <w:szCs w:val="24"/>
        </w:rPr>
        <w:t>α!</w:t>
      </w:r>
    </w:p>
    <w:p w14:paraId="694A3677" w14:textId="77777777" w:rsidR="00ED0117" w:rsidRDefault="009D214A">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Κύριε Μπαργιώτα, σας παρακαλώ, μη διακόπτετε. </w:t>
      </w:r>
    </w:p>
    <w:p w14:paraId="694A3678" w14:textId="77777777" w:rsidR="00ED0117" w:rsidRDefault="009D214A">
      <w:pPr>
        <w:spacing w:line="600" w:lineRule="auto"/>
        <w:ind w:firstLine="720"/>
        <w:jc w:val="both"/>
        <w:rPr>
          <w:rFonts w:eastAsia="Times New Roman"/>
          <w:szCs w:val="24"/>
        </w:rPr>
      </w:pPr>
      <w:r>
        <w:rPr>
          <w:rFonts w:eastAsia="Times New Roman"/>
          <w:b/>
          <w:szCs w:val="24"/>
        </w:rPr>
        <w:t>ΚΩΝΣΤΑΝΤΙΝΟΣ ΜΠΑΡΓΙΩΤΑΣ:</w:t>
      </w:r>
      <w:r>
        <w:rPr>
          <w:rFonts w:eastAsia="Times New Roman"/>
          <w:szCs w:val="24"/>
        </w:rPr>
        <w:t xml:space="preserve"> Έχω συγκεκριμένη πολιτική θέση. Την είπα και χθες…</w:t>
      </w:r>
    </w:p>
    <w:p w14:paraId="694A3679" w14:textId="77777777" w:rsidR="00ED0117" w:rsidRDefault="009D214A">
      <w:pPr>
        <w:spacing w:line="600" w:lineRule="auto"/>
        <w:ind w:firstLine="720"/>
        <w:jc w:val="both"/>
        <w:rPr>
          <w:rFonts w:eastAsia="Times New Roman"/>
          <w:szCs w:val="24"/>
        </w:rPr>
      </w:pPr>
      <w:r>
        <w:rPr>
          <w:rFonts w:eastAsia="Times New Roman"/>
          <w:b/>
          <w:szCs w:val="24"/>
        </w:rPr>
        <w:t>ΠΑΥΛΟΣ ΠΟΛΑΚΗΣ (Αναπληρωτής Υπουργός Υγείας):</w:t>
      </w:r>
      <w:r>
        <w:rPr>
          <w:rFonts w:eastAsia="Times New Roman"/>
          <w:szCs w:val="24"/>
        </w:rPr>
        <w:t xml:space="preserve"> Υπάρχει επιτροπή αξιολόγησης, η οποία με βάση την </w:t>
      </w:r>
      <w:r>
        <w:rPr>
          <w:rFonts w:eastAsia="Times New Roman"/>
          <w:szCs w:val="24"/>
        </w:rPr>
        <w:t xml:space="preserve">αξιολόγηση που έκαναν οι διοικητές των ΥΠΕ, θα αξιολογήσει τους υπάρχοντες και θα αποφασίσει ποιοι θα παραμείνουν και ποιοι θα φύγουν. Είναι σαφές; </w:t>
      </w:r>
    </w:p>
    <w:p w14:paraId="694A367A" w14:textId="77777777" w:rsidR="00ED0117" w:rsidRDefault="009D214A">
      <w:pPr>
        <w:spacing w:line="600" w:lineRule="auto"/>
        <w:ind w:firstLine="720"/>
        <w:jc w:val="both"/>
        <w:rPr>
          <w:rFonts w:eastAsia="Times New Roman"/>
          <w:szCs w:val="24"/>
        </w:rPr>
      </w:pPr>
      <w:r>
        <w:rPr>
          <w:rFonts w:eastAsia="Times New Roman"/>
          <w:b/>
          <w:szCs w:val="24"/>
        </w:rPr>
        <w:t>ΚΩΝΣΤΑΝΤΙΝΟΣ ΜΠΑΡΓΙΩΤΑΣ:</w:t>
      </w:r>
      <w:r>
        <w:rPr>
          <w:rFonts w:eastAsia="Times New Roman"/>
          <w:szCs w:val="24"/>
        </w:rPr>
        <w:t xml:space="preserve"> Υπάρχει </w:t>
      </w:r>
      <w:r>
        <w:rPr>
          <w:rFonts w:eastAsia="Times New Roman"/>
          <w:szCs w:val="24"/>
        </w:rPr>
        <w:t>επιτροπή</w:t>
      </w:r>
      <w:r>
        <w:rPr>
          <w:rFonts w:eastAsia="Times New Roman"/>
          <w:szCs w:val="24"/>
        </w:rPr>
        <w:t xml:space="preserve">; Δεν υπάρχει </w:t>
      </w:r>
      <w:r>
        <w:rPr>
          <w:rFonts w:eastAsia="Times New Roman"/>
          <w:szCs w:val="24"/>
        </w:rPr>
        <w:t>επιτροπή</w:t>
      </w:r>
      <w:r>
        <w:rPr>
          <w:rFonts w:eastAsia="Times New Roman"/>
          <w:szCs w:val="24"/>
        </w:rPr>
        <w:t>!</w:t>
      </w:r>
    </w:p>
    <w:p w14:paraId="694A367B" w14:textId="77777777" w:rsidR="00ED0117" w:rsidRDefault="009D214A">
      <w:pPr>
        <w:spacing w:line="600" w:lineRule="auto"/>
        <w:ind w:firstLine="720"/>
        <w:jc w:val="both"/>
        <w:rPr>
          <w:rFonts w:eastAsia="Times New Roman"/>
          <w:szCs w:val="24"/>
        </w:rPr>
      </w:pPr>
      <w:r>
        <w:rPr>
          <w:rFonts w:eastAsia="Times New Roman"/>
          <w:b/>
          <w:szCs w:val="24"/>
        </w:rPr>
        <w:t>ΠΑΥΛΟΣ ΠΟΛΑΚΗΣ (Αναπληρωτής Υπουργός Υγεία</w:t>
      </w:r>
      <w:r>
        <w:rPr>
          <w:rFonts w:eastAsia="Times New Roman"/>
          <w:b/>
          <w:szCs w:val="24"/>
        </w:rPr>
        <w:t>ς):</w:t>
      </w:r>
      <w:r>
        <w:rPr>
          <w:rFonts w:eastAsia="Times New Roman"/>
          <w:szCs w:val="24"/>
        </w:rPr>
        <w:t xml:space="preserve"> Θα υπάρξει ανοιχτή προκήρυξη για διοικητή και υποδιοικητή μετά από αυτό και πάλι με ανοιχτή διαδικασία και με αξιολόγηση θα κριθούν οι επόμενοι. Αυτά είναι τα πράγματα. Έτσι θα γίνει. Θα το ανατάξουμε το σύστημα…</w:t>
      </w:r>
    </w:p>
    <w:p w14:paraId="694A367C" w14:textId="77777777" w:rsidR="00ED0117" w:rsidRDefault="009D214A">
      <w:pPr>
        <w:spacing w:line="600" w:lineRule="auto"/>
        <w:ind w:firstLine="720"/>
        <w:jc w:val="both"/>
        <w:rPr>
          <w:rFonts w:eastAsia="Times New Roman" w:cs="Times New Roman"/>
          <w:bCs/>
          <w:shd w:val="clear" w:color="auto" w:fill="FFFFFF"/>
        </w:rPr>
      </w:pPr>
      <w:r>
        <w:rPr>
          <w:rFonts w:eastAsia="Times New Roman"/>
          <w:b/>
          <w:bCs/>
          <w:shd w:val="clear" w:color="auto" w:fill="FFFFFF"/>
        </w:rPr>
        <w:t>ΠΡΟΕΔΡΕΥΩΝ (Γεώργιος Λαμπρούλης):</w:t>
      </w:r>
      <w:r>
        <w:rPr>
          <w:rFonts w:eastAsia="Times New Roman" w:cs="Times New Roman"/>
          <w:bCs/>
          <w:shd w:val="clear" w:color="auto" w:fill="FFFFFF"/>
        </w:rPr>
        <w:t xml:space="preserve"> Κύριε Υπουργέ, ολοκληρώνετε, παρακαλώ, αν και διακοπήκατε. </w:t>
      </w:r>
    </w:p>
    <w:p w14:paraId="694A367D" w14:textId="77777777" w:rsidR="00ED0117" w:rsidRDefault="009D214A">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ΠΑΥΛΟΣ ΠΟΛΑΚΗΣ (Αναπληρωτής Υπουργός Υγείας):</w:t>
      </w:r>
      <w:r>
        <w:rPr>
          <w:rFonts w:eastAsia="Times New Roman" w:cs="Times New Roman"/>
          <w:bCs/>
          <w:shd w:val="clear" w:color="auto" w:fill="FFFFFF"/>
        </w:rPr>
        <w:t xml:space="preserve"> Μα με έχουν διακόψει. Δεν μπορώ να απαντήσω σε όλα, κύριε Πρόεδρε. </w:t>
      </w:r>
    </w:p>
    <w:p w14:paraId="694A367E" w14:textId="77777777" w:rsidR="00ED0117" w:rsidRDefault="009D214A">
      <w:pPr>
        <w:spacing w:line="600" w:lineRule="auto"/>
        <w:ind w:firstLine="720"/>
        <w:jc w:val="both"/>
        <w:rPr>
          <w:rFonts w:eastAsia="Times New Roman" w:cs="Times New Roman"/>
          <w:bCs/>
          <w:shd w:val="clear" w:color="auto" w:fill="FFFFFF"/>
        </w:rPr>
      </w:pPr>
      <w:r>
        <w:rPr>
          <w:rFonts w:eastAsia="Times New Roman"/>
          <w:b/>
          <w:bCs/>
          <w:shd w:val="clear" w:color="auto" w:fill="FFFFFF"/>
        </w:rPr>
        <w:t>ΠΡΟΕΔΡΕΥΩΝ (Γεώργιος Λαμπρούλης):</w:t>
      </w:r>
      <w:r>
        <w:rPr>
          <w:rFonts w:eastAsia="Times New Roman" w:cs="Times New Roman"/>
          <w:bCs/>
          <w:shd w:val="clear" w:color="auto" w:fill="FFFFFF"/>
        </w:rPr>
        <w:t xml:space="preserve"> Κάντε </w:t>
      </w:r>
      <w:r>
        <w:rPr>
          <w:rFonts w:eastAsia="Times New Roman"/>
          <w:bCs/>
          <w:shd w:val="clear" w:color="auto" w:fill="FFFFFF"/>
        </w:rPr>
        <w:t>μία</w:t>
      </w:r>
      <w:r>
        <w:rPr>
          <w:rFonts w:eastAsia="Times New Roman" w:cs="Times New Roman"/>
          <w:bCs/>
          <w:shd w:val="clear" w:color="auto" w:fill="FFFFFF"/>
        </w:rPr>
        <w:t xml:space="preserve"> προσπάθεια, κύριε Υπουργέ.</w:t>
      </w:r>
    </w:p>
    <w:p w14:paraId="694A367F" w14:textId="77777777" w:rsidR="00ED0117" w:rsidRDefault="009D214A">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 xml:space="preserve">ΠΑΥΛΟΣ ΠΟΛΑΚΗΣ (Αναπληρωτής Υπουργός Υγείας): </w:t>
      </w:r>
      <w:r>
        <w:rPr>
          <w:rFonts w:eastAsia="Times New Roman" w:cs="Times New Roman"/>
          <w:bCs/>
          <w:shd w:val="clear" w:color="auto" w:fill="FFFFFF"/>
        </w:rPr>
        <w:t xml:space="preserve">Κάνω. Νομίζω ότι έχω κάνει. </w:t>
      </w:r>
    </w:p>
    <w:p w14:paraId="694A3680" w14:textId="77777777" w:rsidR="00ED0117" w:rsidRDefault="009D214A">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Σας απάντησα στο θέμα των διοικήσεων. Έτσι θα προχωρήσουμε. Θα αλλάξουν τα μέλη των διοικητικών συμβουλίων τις επόμενες ημέρες. Αυτή η τροπολογία καλύπτει νομοθετικά κενά λειτουργία</w:t>
      </w:r>
      <w:r>
        <w:rPr>
          <w:rFonts w:eastAsia="Times New Roman" w:cs="Times New Roman"/>
          <w:bCs/>
          <w:shd w:val="clear" w:color="auto" w:fill="FFFFFF"/>
        </w:rPr>
        <w:t xml:space="preserve">ς και αναπλήρωσης του συστήματος. </w:t>
      </w:r>
    </w:p>
    <w:p w14:paraId="694A3681" w14:textId="77777777" w:rsidR="00ED0117" w:rsidRDefault="009D214A">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Θα υπάρξει ένα μεταβατικό διάστημα, στο οποίο τα διοικητικά χρέη του διοικητή θα τα εκτελεί ο Διευθυντής της Ιατρικής Υπηρεσίας, τη συνεδρίαση του Δ</w:t>
      </w:r>
      <w:r>
        <w:rPr>
          <w:rFonts w:eastAsia="Times New Roman" w:cs="Times New Roman"/>
          <w:bCs/>
          <w:shd w:val="clear" w:color="auto" w:fill="FFFFFF"/>
        </w:rPr>
        <w:t>.</w:t>
      </w:r>
      <w:r>
        <w:rPr>
          <w:rFonts w:eastAsia="Times New Roman" w:cs="Times New Roman"/>
          <w:bCs/>
          <w:shd w:val="clear" w:color="auto" w:fill="FFFFFF"/>
        </w:rPr>
        <w:t>Σ</w:t>
      </w:r>
      <w:r>
        <w:rPr>
          <w:rFonts w:eastAsia="Times New Roman" w:cs="Times New Roman"/>
          <w:bCs/>
          <w:shd w:val="clear" w:color="auto" w:fill="FFFFFF"/>
        </w:rPr>
        <w:t>.</w:t>
      </w:r>
      <w:r>
        <w:rPr>
          <w:rFonts w:eastAsia="Times New Roman" w:cs="Times New Roman"/>
          <w:bCs/>
          <w:shd w:val="clear" w:color="auto" w:fill="FFFFFF"/>
        </w:rPr>
        <w:t xml:space="preserve"> θα την καλύπτει ο αναπληρωτής του ή, αν έχει παραμείνει, ο ίδιος κ</w:t>
      </w:r>
      <w:r>
        <w:rPr>
          <w:rFonts w:eastAsia="Times New Roman" w:cs="Times New Roman"/>
          <w:bCs/>
          <w:shd w:val="clear" w:color="auto" w:fill="FFFFFF"/>
        </w:rPr>
        <w:t>.</w:t>
      </w:r>
      <w:r>
        <w:rPr>
          <w:rFonts w:eastAsia="Times New Roman" w:cs="Times New Roman"/>
          <w:bCs/>
          <w:shd w:val="clear" w:color="auto" w:fill="FFFFFF"/>
        </w:rPr>
        <w:t>λπ</w:t>
      </w:r>
      <w:r>
        <w:rPr>
          <w:rFonts w:eastAsia="Times New Roman" w:cs="Times New Roman"/>
          <w:bCs/>
          <w:shd w:val="clear" w:color="auto" w:fill="FFFFFF"/>
        </w:rPr>
        <w:t>.</w:t>
      </w:r>
      <w:r>
        <w:rPr>
          <w:rFonts w:eastAsia="Times New Roman" w:cs="Times New Roman"/>
          <w:bCs/>
          <w:shd w:val="clear" w:color="auto" w:fill="FFFFFF"/>
        </w:rPr>
        <w:t xml:space="preserve">. </w:t>
      </w:r>
    </w:p>
    <w:p w14:paraId="694A3682" w14:textId="77777777" w:rsidR="00ED0117" w:rsidRDefault="009D214A">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Θα υπάρξει η αξιολόγηση και η εγκατάσταση των νέων διοικήσεων σε </w:t>
      </w:r>
      <w:r>
        <w:rPr>
          <w:rFonts w:eastAsia="Times New Roman"/>
          <w:bCs/>
          <w:shd w:val="clear" w:color="auto" w:fill="FFFFFF"/>
        </w:rPr>
        <w:t>έ</w:t>
      </w:r>
      <w:r>
        <w:rPr>
          <w:rFonts w:eastAsia="Times New Roman" w:cs="Times New Roman"/>
          <w:bCs/>
          <w:shd w:val="clear" w:color="auto" w:fill="FFFFFF"/>
        </w:rPr>
        <w:t xml:space="preserve">ναν ορατό και κοντινό χρονικό ορίζοντα, για να μπορέσουμε να λύσουμε </w:t>
      </w:r>
      <w:r>
        <w:rPr>
          <w:rFonts w:eastAsia="Times New Roman"/>
          <w:bCs/>
          <w:shd w:val="clear" w:color="auto" w:fill="FFFFFF"/>
        </w:rPr>
        <w:t>μια</w:t>
      </w:r>
      <w:r>
        <w:rPr>
          <w:rFonts w:eastAsia="Times New Roman" w:cs="Times New Roman"/>
          <w:bCs/>
          <w:shd w:val="clear" w:color="auto" w:fill="FFFFFF"/>
        </w:rPr>
        <w:t xml:space="preserve"> σειρά από προβλήματα, κύριε Μπαργιώτα, που αναφέρατε προηγουμένως. Γιατί κάτι φταίει όταν </w:t>
      </w:r>
      <w:r>
        <w:rPr>
          <w:rFonts w:eastAsia="Times New Roman"/>
          <w:bCs/>
          <w:shd w:val="clear" w:color="auto" w:fill="FFFFFF"/>
        </w:rPr>
        <w:t>είναι</w:t>
      </w:r>
      <w:r>
        <w:rPr>
          <w:rFonts w:eastAsia="Times New Roman" w:cs="Times New Roman"/>
          <w:bCs/>
          <w:shd w:val="clear" w:color="auto" w:fill="FFFFFF"/>
        </w:rPr>
        <w:t xml:space="preserve"> τα λεφτά στις ΥΠΕ</w:t>
      </w:r>
      <w:r>
        <w:rPr>
          <w:rFonts w:eastAsia="Times New Roman" w:cs="Times New Roman"/>
          <w:bCs/>
          <w:shd w:val="clear" w:color="auto" w:fill="FFFFFF"/>
        </w:rPr>
        <w:t xml:space="preserve"> και στα νοσοκομεία και δεν δίνονται στους ανθρώπους, έστω με τις περικοπές. Αυτά τα χρήματα ήταν ο προϋπολογισμός. Και για πρώτη φορά, πάλι μετά από πέντε χρόνια, δώσαμε αύξηση με τα 150 εκατομμύρια ευρώ και του χρόνου θα </w:t>
      </w:r>
      <w:r>
        <w:rPr>
          <w:rFonts w:eastAsia="Times New Roman"/>
          <w:bCs/>
          <w:shd w:val="clear" w:color="auto" w:fill="FFFFFF"/>
        </w:rPr>
        <w:t>είναι</w:t>
      </w:r>
      <w:r>
        <w:rPr>
          <w:rFonts w:eastAsia="Times New Roman" w:cs="Times New Roman"/>
          <w:bCs/>
          <w:shd w:val="clear" w:color="auto" w:fill="FFFFFF"/>
        </w:rPr>
        <w:t xml:space="preserve"> παραπάνω και θα το δείτε αυ</w:t>
      </w:r>
      <w:r>
        <w:rPr>
          <w:rFonts w:eastAsia="Times New Roman" w:cs="Times New Roman"/>
          <w:bCs/>
          <w:shd w:val="clear" w:color="auto" w:fill="FFFFFF"/>
        </w:rPr>
        <w:t xml:space="preserve">τό. Κι αυτό για πρώτη φορά έγινε και έπρεπε κι αυτό να το αναγνωρίσετε. Όταν, λοιπόν, τα χρήματα </w:t>
      </w:r>
      <w:r>
        <w:rPr>
          <w:rFonts w:eastAsia="Times New Roman"/>
          <w:bCs/>
          <w:shd w:val="clear" w:color="auto" w:fill="FFFFFF"/>
        </w:rPr>
        <w:t>είναι</w:t>
      </w:r>
      <w:r>
        <w:rPr>
          <w:rFonts w:eastAsia="Times New Roman" w:cs="Times New Roman"/>
          <w:bCs/>
          <w:shd w:val="clear" w:color="auto" w:fill="FFFFFF"/>
        </w:rPr>
        <w:t xml:space="preserve"> από τις 17 Σεπτεμβρίου στα νοσοκομεία, κάτι φταίει και δεν δίνονται -ακόμα κι αυτά. </w:t>
      </w:r>
    </w:p>
    <w:p w14:paraId="694A3683" w14:textId="77777777" w:rsidR="00ED0117" w:rsidRDefault="009D214A">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Αυτός εί</w:t>
      </w:r>
      <w:r>
        <w:rPr>
          <w:rFonts w:eastAsia="Times New Roman"/>
          <w:bCs/>
          <w:shd w:val="clear" w:color="auto" w:fill="FFFFFF"/>
        </w:rPr>
        <w:t>ναι</w:t>
      </w:r>
      <w:r>
        <w:rPr>
          <w:rFonts w:eastAsia="Times New Roman" w:cs="Times New Roman"/>
          <w:bCs/>
          <w:shd w:val="clear" w:color="auto" w:fill="FFFFFF"/>
        </w:rPr>
        <w:t xml:space="preserve"> άλλος ένας λόγος για να αλλάξουν κάποιες διοικήσεις. </w:t>
      </w:r>
    </w:p>
    <w:p w14:paraId="694A3684" w14:textId="77777777" w:rsidR="00ED0117" w:rsidRDefault="009D214A">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Σα</w:t>
      </w:r>
      <w:r>
        <w:rPr>
          <w:rFonts w:eastAsia="Times New Roman" w:cs="Times New Roman"/>
          <w:bCs/>
          <w:shd w:val="clear" w:color="auto" w:fill="FFFFFF"/>
        </w:rPr>
        <w:t xml:space="preserve">ς ευχαριστώ πολύ. </w:t>
      </w:r>
    </w:p>
    <w:p w14:paraId="694A3685" w14:textId="77777777" w:rsidR="00ED0117" w:rsidRDefault="009D214A">
      <w:pPr>
        <w:spacing w:line="600" w:lineRule="auto"/>
        <w:ind w:firstLine="720"/>
        <w:jc w:val="both"/>
        <w:rPr>
          <w:rFonts w:eastAsia="Times New Roman" w:cs="Times New Roman"/>
          <w:bCs/>
          <w:shd w:val="clear" w:color="auto" w:fill="FFFFFF"/>
        </w:rPr>
      </w:pPr>
      <w:r>
        <w:rPr>
          <w:rFonts w:eastAsia="Times New Roman"/>
          <w:b/>
          <w:bCs/>
          <w:shd w:val="clear" w:color="auto" w:fill="FFFFFF"/>
        </w:rPr>
        <w:t>ΠΡΟΕΔΡΕΥΩΝ (Γεώργιος Λαμπρούλης):</w:t>
      </w:r>
      <w:r>
        <w:rPr>
          <w:rFonts w:eastAsia="Times New Roman" w:cs="Times New Roman"/>
          <w:bCs/>
          <w:shd w:val="clear" w:color="auto" w:fill="FFFFFF"/>
        </w:rPr>
        <w:t xml:space="preserve"> Ευχαριστούμε τον κύριο Υπουργό. </w:t>
      </w:r>
    </w:p>
    <w:p w14:paraId="694A3686" w14:textId="77777777" w:rsidR="00ED0117" w:rsidRDefault="009D214A">
      <w:pPr>
        <w:spacing w:line="600" w:lineRule="auto"/>
        <w:ind w:firstLine="720"/>
        <w:jc w:val="both"/>
        <w:rPr>
          <w:rFonts w:eastAsia="Times New Roman" w:cs="Times New Roman"/>
        </w:rPr>
      </w:pP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w:t>
      </w:r>
      <w:r>
        <w:rPr>
          <w:rFonts w:eastAsia="Times New Roman" w:cs="Times New Roman"/>
        </w:rPr>
        <w:t xml:space="preserve"> της αίθουσας «ΕΛΕΥΘΕΡΙΟΣ ΒΕΝΙΖΕΛΟΣ» και ενημερώθηκαν για την ιστορία του κτηρίου και τον τρόπο οργάνωσης και λειτουργίας της Βουλής, σαράντα πέντε μαθήτριες και μαθητές και δύο εκπαιδευτικοί συνοδοί τους από το 2</w:t>
      </w:r>
      <w:r>
        <w:rPr>
          <w:rFonts w:eastAsia="Times New Roman" w:cs="Times New Roman"/>
          <w:vertAlign w:val="superscript"/>
        </w:rPr>
        <w:t>ο</w:t>
      </w:r>
      <w:r>
        <w:rPr>
          <w:rFonts w:eastAsia="Times New Roman" w:cs="Times New Roman"/>
        </w:rPr>
        <w:t xml:space="preserve"> Δημοτικό Σχολείο Αιγάλεω. </w:t>
      </w:r>
    </w:p>
    <w:p w14:paraId="694A3687" w14:textId="77777777" w:rsidR="00ED0117" w:rsidRDefault="009D214A">
      <w:pPr>
        <w:spacing w:line="600" w:lineRule="auto"/>
        <w:ind w:firstLine="720"/>
        <w:jc w:val="both"/>
        <w:rPr>
          <w:rFonts w:eastAsia="Times New Roman" w:cs="Times New Roman"/>
        </w:rPr>
      </w:pPr>
      <w:r>
        <w:rPr>
          <w:rFonts w:eastAsia="Times New Roman" w:cs="Times New Roman"/>
          <w:bCs/>
          <w:shd w:val="clear" w:color="auto" w:fill="FFFFFF"/>
        </w:rPr>
        <w:t xml:space="preserve">Επίσης, </w:t>
      </w:r>
      <w:r>
        <w:rPr>
          <w:rFonts w:eastAsia="Times New Roman" w:cs="Times New Roman"/>
        </w:rPr>
        <w:t>τη συν</w:t>
      </w:r>
      <w:r>
        <w:rPr>
          <w:rFonts w:eastAsia="Times New Roman" w:cs="Times New Roman"/>
        </w:rPr>
        <w:t xml:space="preserve">εδρίασή μας παρακολουθούν από τα άνω δυτικά θεωρεία, αφού προηγουμένως συμμετείχαν στο εκπαιδευτικό πρόγραμμα «Εργαστήρι Δημοκρατίας», που οργανώνει το Ίδρυμα της </w:t>
      </w:r>
      <w:r>
        <w:rPr>
          <w:rFonts w:eastAsia="Times New Roman"/>
          <w:bCs/>
        </w:rPr>
        <w:t>Βουλή</w:t>
      </w:r>
      <w:r>
        <w:rPr>
          <w:rFonts w:eastAsia="Times New Roman" w:cs="Times New Roman"/>
        </w:rPr>
        <w:t>ς, δεκαέξι μαθητές και μαθήτριες και ένας εκπαιδευτικός συνοδός τους από το 5</w:t>
      </w:r>
      <w:r>
        <w:rPr>
          <w:rFonts w:eastAsia="Times New Roman" w:cs="Times New Roman"/>
          <w:vertAlign w:val="superscript"/>
        </w:rPr>
        <w:t>ο</w:t>
      </w:r>
      <w:r>
        <w:rPr>
          <w:rFonts w:eastAsia="Times New Roman" w:cs="Times New Roman"/>
        </w:rPr>
        <w:t xml:space="preserve"> Δημοτικό </w:t>
      </w:r>
      <w:r>
        <w:rPr>
          <w:rFonts w:eastAsia="Times New Roman" w:cs="Times New Roman"/>
        </w:rPr>
        <w:t>Σχολείο Παλαιού Φαλήρου.</w:t>
      </w:r>
    </w:p>
    <w:p w14:paraId="694A3688" w14:textId="77777777" w:rsidR="00ED0117" w:rsidRDefault="009D214A">
      <w:pPr>
        <w:spacing w:line="600" w:lineRule="auto"/>
        <w:ind w:firstLine="720"/>
        <w:jc w:val="both"/>
        <w:rPr>
          <w:rFonts w:eastAsia="Times New Roman" w:cs="Times New Roman"/>
        </w:rPr>
      </w:pPr>
      <w:r>
        <w:rPr>
          <w:rFonts w:eastAsia="Times New Roman" w:cs="Times New Roman"/>
        </w:rPr>
        <w:t xml:space="preserve">Η Βουλή τούς καλωσορίζει. </w:t>
      </w:r>
    </w:p>
    <w:p w14:paraId="694A3689" w14:textId="77777777" w:rsidR="00ED0117" w:rsidRDefault="009D214A">
      <w:pPr>
        <w:spacing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694A368A" w14:textId="77777777" w:rsidR="00ED0117" w:rsidRDefault="009D214A">
      <w:pPr>
        <w:spacing w:line="600" w:lineRule="auto"/>
        <w:ind w:firstLine="720"/>
        <w:jc w:val="both"/>
        <w:rPr>
          <w:rFonts w:eastAsia="Times New Roman" w:cs="Times New Roman"/>
        </w:rPr>
      </w:pPr>
      <w:r>
        <w:rPr>
          <w:rFonts w:eastAsia="Times New Roman" w:cs="Times New Roman"/>
          <w:bCs/>
          <w:shd w:val="clear" w:color="auto" w:fill="FFFFFF"/>
        </w:rPr>
        <w:t xml:space="preserve"> </w:t>
      </w:r>
      <w:r>
        <w:rPr>
          <w:rFonts w:eastAsia="Times New Roman"/>
          <w:szCs w:val="24"/>
        </w:rPr>
        <w:t>Κυρίες και κύριοι συνάδελφοι</w:t>
      </w:r>
      <w:r>
        <w:rPr>
          <w:rFonts w:eastAsia="Times New Roman" w:cs="Times New Roman"/>
          <w:szCs w:val="24"/>
        </w:rPr>
        <w:t xml:space="preserve">, εισερχόμεθα τώρα </w:t>
      </w:r>
      <w:r>
        <w:rPr>
          <w:rFonts w:eastAsia="Times New Roman" w:cs="Times New Roman"/>
          <w:szCs w:val="24"/>
        </w:rPr>
        <w:t>στη δεύτερ</w:t>
      </w:r>
      <w:r>
        <w:rPr>
          <w:rFonts w:eastAsia="Times New Roman" w:cs="Times New Roman"/>
          <w:szCs w:val="24"/>
        </w:rPr>
        <w:t>η</w:t>
      </w:r>
      <w:r>
        <w:rPr>
          <w:rFonts w:eastAsia="Times New Roman" w:cs="Times New Roman"/>
          <w:szCs w:val="24"/>
        </w:rPr>
        <w:t xml:space="preserve"> </w:t>
      </w:r>
      <w:r>
        <w:rPr>
          <w:rFonts w:eastAsia="Times New Roman" w:cs="Times New Roman"/>
        </w:rPr>
        <w:t xml:space="preserve">με αριθμό 67/2-11-2015 επίκαιρη ερώτηση </w:t>
      </w:r>
      <w:r>
        <w:rPr>
          <w:rFonts w:eastAsia="Times New Roman" w:cs="Times New Roman"/>
        </w:rPr>
        <w:t xml:space="preserve">δεύτερου κύκλου </w:t>
      </w:r>
      <w:r>
        <w:rPr>
          <w:rFonts w:eastAsia="Times New Roman" w:cs="Times New Roman"/>
        </w:rPr>
        <w:t xml:space="preserve">του Βουλευτή Μαγνησίας της Νέας Δημοκρατίας κ. </w:t>
      </w:r>
      <w:r>
        <w:rPr>
          <w:rFonts w:eastAsia="Times New Roman" w:cs="Times New Roman"/>
          <w:bCs/>
        </w:rPr>
        <w:t>Χρήστου Μπουκώρου</w:t>
      </w:r>
      <w:r>
        <w:rPr>
          <w:rFonts w:eastAsia="Times New Roman" w:cs="Times New Roman"/>
        </w:rPr>
        <w:t xml:space="preserve"> προς τον Υπουργό </w:t>
      </w:r>
      <w:r>
        <w:rPr>
          <w:rFonts w:eastAsia="Times New Roman" w:cs="Times New Roman"/>
          <w:bCs/>
        </w:rPr>
        <w:t xml:space="preserve">Οικονομικών, </w:t>
      </w:r>
      <w:r>
        <w:rPr>
          <w:rFonts w:eastAsia="Times New Roman" w:cs="Times New Roman"/>
        </w:rPr>
        <w:t xml:space="preserve">σχετικά με την αδυναμία προμήθειας μηχανημάτων «POS» από μικρομεσαίους έμπορους και ελεύθερους επαγγελματίες, λόγω των οφειλών τους στο </w:t>
      </w:r>
      <w:r>
        <w:rPr>
          <w:rFonts w:eastAsia="Times New Roman" w:cs="Times New Roman"/>
        </w:rPr>
        <w:t>ε</w:t>
      </w:r>
      <w:r>
        <w:rPr>
          <w:rFonts w:eastAsia="Times New Roman" w:cs="Times New Roman"/>
        </w:rPr>
        <w:t xml:space="preserve">λληνικό </w:t>
      </w:r>
      <w:r>
        <w:rPr>
          <w:rFonts w:eastAsia="Times New Roman" w:cs="Times New Roman"/>
        </w:rPr>
        <w:t>δημόσιο</w:t>
      </w:r>
      <w:r>
        <w:rPr>
          <w:rFonts w:eastAsia="Times New Roman" w:cs="Times New Roman"/>
        </w:rPr>
        <w:t xml:space="preserve">, στα </w:t>
      </w:r>
      <w:r>
        <w:rPr>
          <w:rFonts w:eastAsia="Times New Roman" w:cs="Times New Roman"/>
        </w:rPr>
        <w:t>ασφ</w:t>
      </w:r>
      <w:r>
        <w:rPr>
          <w:rFonts w:eastAsia="Times New Roman" w:cs="Times New Roman"/>
        </w:rPr>
        <w:t xml:space="preserve">αλιστικά ταμεία </w:t>
      </w:r>
      <w:r>
        <w:rPr>
          <w:rFonts w:eastAsia="Times New Roman" w:cs="Times New Roman"/>
        </w:rPr>
        <w:t xml:space="preserve">και στις </w:t>
      </w:r>
      <w:r>
        <w:rPr>
          <w:rFonts w:eastAsia="Times New Roman" w:cs="Times New Roman"/>
        </w:rPr>
        <w:t>τράπεζες</w:t>
      </w:r>
      <w:r>
        <w:rPr>
          <w:rFonts w:eastAsia="Times New Roman" w:cs="Times New Roman"/>
        </w:rPr>
        <w:t xml:space="preserve">. </w:t>
      </w:r>
    </w:p>
    <w:p w14:paraId="694A368B" w14:textId="77777777" w:rsidR="00ED0117" w:rsidRDefault="009D214A">
      <w:pPr>
        <w:spacing w:line="600" w:lineRule="auto"/>
        <w:ind w:firstLine="720"/>
        <w:jc w:val="both"/>
        <w:rPr>
          <w:rFonts w:eastAsia="Times New Roman" w:cs="Times New Roman"/>
        </w:rPr>
      </w:pPr>
      <w:r>
        <w:rPr>
          <w:rFonts w:eastAsia="Times New Roman" w:cs="Times New Roman"/>
        </w:rPr>
        <w:t xml:space="preserve">Θα απαντήσει ο αναπληρωτής Υπουργός Οικονομικών κ. Τρύφων Αλεξιάδης. </w:t>
      </w:r>
    </w:p>
    <w:p w14:paraId="694A368C" w14:textId="77777777" w:rsidR="00ED0117" w:rsidRDefault="009D214A">
      <w:pPr>
        <w:spacing w:line="600" w:lineRule="auto"/>
        <w:ind w:firstLine="720"/>
        <w:jc w:val="both"/>
        <w:rPr>
          <w:rFonts w:eastAsia="Times New Roman" w:cs="Times New Roman"/>
        </w:rPr>
      </w:pPr>
      <w:r>
        <w:rPr>
          <w:rFonts w:eastAsia="Times New Roman" w:cs="Times New Roman"/>
        </w:rPr>
        <w:t xml:space="preserve">Κύριε Μπουκώρο, έχετε τον λόγο για την πρωτολογία σας. </w:t>
      </w:r>
    </w:p>
    <w:p w14:paraId="694A368D" w14:textId="77777777" w:rsidR="00ED0117" w:rsidRDefault="009D214A">
      <w:pPr>
        <w:spacing w:line="600" w:lineRule="auto"/>
        <w:ind w:firstLine="720"/>
        <w:jc w:val="both"/>
        <w:rPr>
          <w:rFonts w:eastAsia="Times New Roman" w:cs="Times New Roman"/>
        </w:rPr>
      </w:pPr>
      <w:r>
        <w:rPr>
          <w:rFonts w:eastAsia="Times New Roman" w:cs="Times New Roman"/>
          <w:b/>
        </w:rPr>
        <w:t>ΧΡΗΣΤΟΣ ΜΠΟΥΚΩΡΟΣ:</w:t>
      </w:r>
      <w:r>
        <w:rPr>
          <w:rFonts w:eastAsia="Times New Roman" w:cs="Times New Roman"/>
        </w:rPr>
        <w:t xml:space="preserve"> Κύριε Πρόεδρε, ευχαριστώ. </w:t>
      </w:r>
    </w:p>
    <w:p w14:paraId="694A368E" w14:textId="77777777" w:rsidR="00ED0117" w:rsidRDefault="009D214A">
      <w:pPr>
        <w:spacing w:line="600" w:lineRule="auto"/>
        <w:ind w:firstLine="720"/>
        <w:jc w:val="both"/>
        <w:rPr>
          <w:rFonts w:eastAsia="Times New Roman" w:cs="Times New Roman"/>
        </w:rPr>
      </w:pPr>
      <w:r>
        <w:rPr>
          <w:rFonts w:eastAsia="Times New Roman" w:cs="Times New Roman"/>
        </w:rPr>
        <w:t xml:space="preserve">Θα μου επιτρέψετε, </w:t>
      </w:r>
      <w:r>
        <w:rPr>
          <w:rFonts w:eastAsia="Times New Roman" w:cs="Times New Roman"/>
          <w:szCs w:val="24"/>
        </w:rPr>
        <w:t>όμως,</w:t>
      </w:r>
      <w:r>
        <w:rPr>
          <w:rFonts w:eastAsia="Times New Roman" w:cs="Times New Roman"/>
        </w:rPr>
        <w:t xml:space="preserve"> να παρατηρήσω κάτι, που</w:t>
      </w:r>
      <w:r>
        <w:rPr>
          <w:rFonts w:eastAsia="Times New Roman" w:cs="Times New Roman"/>
        </w:rPr>
        <w:t xml:space="preserve"> δεν αφορά προσωπικά εσάς αλλά γενικότερα τη συνήθεια του Προεδρείου να δείχνει μια υπέρμετρη ανοχή -χρονικά εννοώ- στις τοποθετήσεις των Υπουργών και να εξαντλεί την αυστηρότητά του στις τοποθετήσεις των Βουλευτών. Εδώ, </w:t>
      </w:r>
      <w:r>
        <w:rPr>
          <w:rFonts w:eastAsia="Times New Roman" w:cs="Times New Roman"/>
          <w:szCs w:val="24"/>
        </w:rPr>
        <w:t>όμως,</w:t>
      </w:r>
      <w:r>
        <w:rPr>
          <w:rFonts w:eastAsia="Times New Roman" w:cs="Times New Roman"/>
        </w:rPr>
        <w:t xml:space="preserve"> είναι Κοινοβούλιο. Δεν είναι </w:t>
      </w:r>
      <w:r>
        <w:rPr>
          <w:rFonts w:eastAsia="Times New Roman" w:cs="Times New Roman"/>
        </w:rPr>
        <w:t xml:space="preserve">Υπουργικό Συμβούλιο. Είπα ότι δεν αφορά προσωπικά εσάς, κύριε Πρόεδρε. Αφορά γενικότερες συνήθειες. </w:t>
      </w:r>
    </w:p>
    <w:p w14:paraId="694A368F" w14:textId="77777777" w:rsidR="00ED0117" w:rsidRDefault="009D214A">
      <w:pPr>
        <w:spacing w:line="600" w:lineRule="auto"/>
        <w:ind w:firstLine="720"/>
        <w:jc w:val="both"/>
        <w:rPr>
          <w:rFonts w:eastAsia="Times New Roman" w:cs="Times New Roman"/>
        </w:rPr>
      </w:pPr>
      <w:r>
        <w:rPr>
          <w:rFonts w:eastAsia="Times New Roman" w:cs="Times New Roman"/>
        </w:rPr>
        <w:t>Εγώ κρατάω τους χρόνους και περιμένω στωικότατα, όπως είπατε. Από τις 9.30΄ το πρωί είμαι εδώ και είδα ότι οι Υπουργοί και στις πρωτολογίες τους και στις δ</w:t>
      </w:r>
      <w:r>
        <w:rPr>
          <w:rFonts w:eastAsia="Times New Roman" w:cs="Times New Roman"/>
        </w:rPr>
        <w:t xml:space="preserve">ευτερολογίες τους ξεπέρασαν το εξάλεπτο και το επτάλεπτο. </w:t>
      </w:r>
    </w:p>
    <w:p w14:paraId="694A3690" w14:textId="77777777" w:rsidR="00ED0117" w:rsidRDefault="009D214A">
      <w:pPr>
        <w:spacing w:line="600" w:lineRule="auto"/>
        <w:ind w:firstLine="720"/>
        <w:jc w:val="both"/>
        <w:rPr>
          <w:rFonts w:eastAsia="Times New Roman" w:cs="Times New Roman"/>
        </w:rPr>
      </w:pPr>
      <w:r>
        <w:rPr>
          <w:rFonts w:eastAsia="Times New Roman" w:cs="Times New Roman"/>
          <w:b/>
        </w:rPr>
        <w:t>ΠΡΟΕΔΡΕΥΩΝ (Γεώργιος Λαμπρούλης):</w:t>
      </w:r>
      <w:r>
        <w:rPr>
          <w:rFonts w:eastAsia="Times New Roman" w:cs="Times New Roman"/>
        </w:rPr>
        <w:t xml:space="preserve"> Κύριε Μπουκώρο, μισό λεπτό. Θα αφαιρεθεί από τον χρόνο σας η παρέμβασή μου. </w:t>
      </w:r>
    </w:p>
    <w:p w14:paraId="694A3691" w14:textId="77777777" w:rsidR="00ED0117" w:rsidRDefault="009D214A">
      <w:pPr>
        <w:spacing w:line="600" w:lineRule="auto"/>
        <w:ind w:firstLine="720"/>
        <w:jc w:val="both"/>
        <w:rPr>
          <w:rFonts w:eastAsia="Times New Roman" w:cs="Times New Roman"/>
        </w:rPr>
      </w:pPr>
      <w:r>
        <w:rPr>
          <w:rFonts w:eastAsia="Times New Roman" w:cs="Times New Roman"/>
        </w:rPr>
        <w:t>Τουλάχιστον στη σημερινή συνεδρίαση, αλλά και στις προηγούμενες…</w:t>
      </w:r>
    </w:p>
    <w:p w14:paraId="694A3692" w14:textId="77777777" w:rsidR="00ED0117" w:rsidRDefault="009D214A">
      <w:pPr>
        <w:spacing w:line="600" w:lineRule="auto"/>
        <w:ind w:firstLine="720"/>
        <w:jc w:val="both"/>
        <w:rPr>
          <w:rFonts w:eastAsia="Times New Roman" w:cs="Times New Roman"/>
        </w:rPr>
      </w:pPr>
      <w:r>
        <w:rPr>
          <w:rFonts w:eastAsia="Times New Roman" w:cs="Times New Roman"/>
          <w:b/>
        </w:rPr>
        <w:t>ΧΡΗΣΤΟΣ ΜΠΟΥΚΩΡΟΣ:</w:t>
      </w:r>
      <w:r>
        <w:rPr>
          <w:rFonts w:eastAsia="Times New Roman" w:cs="Times New Roman"/>
        </w:rPr>
        <w:t xml:space="preserve"> </w:t>
      </w:r>
      <w:r>
        <w:rPr>
          <w:rFonts w:eastAsia="Times New Roman" w:cs="Times New Roman"/>
          <w:bCs/>
          <w:shd w:val="clear" w:color="auto" w:fill="FFFFFF"/>
        </w:rPr>
        <w:t>Αν</w:t>
      </w:r>
      <w:r>
        <w:rPr>
          <w:rFonts w:eastAsia="Times New Roman" w:cs="Times New Roman"/>
          <w:bCs/>
          <w:shd w:val="clear" w:color="auto" w:fill="FFFFFF"/>
        </w:rPr>
        <w:t xml:space="preserve">αφέρθηκα γενικότερα, κύριε Πρόεδρε. Και σήμερα, όμως, συνέβη. </w:t>
      </w:r>
    </w:p>
    <w:p w14:paraId="694A3693" w14:textId="77777777" w:rsidR="00ED0117" w:rsidRDefault="009D214A">
      <w:pPr>
        <w:spacing w:line="600" w:lineRule="auto"/>
        <w:ind w:firstLine="720"/>
        <w:jc w:val="both"/>
        <w:rPr>
          <w:rFonts w:eastAsia="Times New Roman" w:cs="Times New Roman"/>
          <w:b/>
        </w:rPr>
      </w:pPr>
      <w:r>
        <w:rPr>
          <w:rFonts w:eastAsia="Times New Roman" w:cs="Times New Roman"/>
          <w:b/>
        </w:rPr>
        <w:t xml:space="preserve">ΠΡΟΕΔΡΕΥΩΝ (Γεώργιος Λαμπρούλης): </w:t>
      </w:r>
      <w:r>
        <w:rPr>
          <w:rFonts w:eastAsia="Times New Roman" w:cs="Times New Roman"/>
        </w:rPr>
        <w:t>Τ</w:t>
      </w:r>
      <w:r>
        <w:rPr>
          <w:rFonts w:eastAsia="Times New Roman"/>
          <w:bCs/>
          <w:shd w:val="clear" w:color="auto" w:fill="FFFFFF"/>
        </w:rPr>
        <w:t>ουλάχιστον για τη σημερινή συνεδρίαση είστε άδικος και δεν είναι προσωπικό ζήτημα αυτό.</w:t>
      </w:r>
      <w:r>
        <w:rPr>
          <w:rFonts w:eastAsia="Times New Roman"/>
          <w:b/>
          <w:bCs/>
          <w:shd w:val="clear" w:color="auto" w:fill="FFFFFF"/>
        </w:rPr>
        <w:t xml:space="preserve"> </w:t>
      </w:r>
    </w:p>
    <w:p w14:paraId="694A3694" w14:textId="77777777" w:rsidR="00ED0117" w:rsidRDefault="009D214A">
      <w:pPr>
        <w:spacing w:line="600" w:lineRule="auto"/>
        <w:ind w:firstLine="720"/>
        <w:jc w:val="both"/>
        <w:rPr>
          <w:rFonts w:eastAsia="Times New Roman" w:cs="Times New Roman"/>
          <w:szCs w:val="24"/>
        </w:rPr>
      </w:pPr>
      <w:r>
        <w:rPr>
          <w:rFonts w:eastAsia="Times New Roman" w:cs="Times New Roman"/>
          <w:b/>
        </w:rPr>
        <w:t>ΧΡΗΣΤΟΣ ΜΠΟΥΚΩΡΟΣ:</w:t>
      </w:r>
      <w:r>
        <w:rPr>
          <w:rFonts w:eastAsia="Times New Roman" w:cs="Times New Roman"/>
        </w:rPr>
        <w:t xml:space="preserve"> Όχι, </w:t>
      </w:r>
      <w:r>
        <w:rPr>
          <w:rFonts w:eastAsia="Times New Roman"/>
          <w:bCs/>
          <w:shd w:val="clear" w:color="auto" w:fill="FFFFFF"/>
        </w:rPr>
        <w:t>βεβαίως</w:t>
      </w:r>
      <w:r>
        <w:rPr>
          <w:rFonts w:eastAsia="Times New Roman" w:cs="Times New Roman"/>
        </w:rPr>
        <w:t xml:space="preserve">. Δεν </w:t>
      </w:r>
      <w:r>
        <w:rPr>
          <w:rFonts w:eastAsia="Times New Roman"/>
          <w:bCs/>
        </w:rPr>
        <w:t>είναι</w:t>
      </w:r>
      <w:r>
        <w:rPr>
          <w:rFonts w:eastAsia="Times New Roman" w:cs="Times New Roman"/>
        </w:rPr>
        <w:t xml:space="preserve"> προσωπικό. </w:t>
      </w:r>
    </w:p>
    <w:p w14:paraId="694A3695" w14:textId="77777777" w:rsidR="00ED0117" w:rsidRDefault="009D214A">
      <w:pPr>
        <w:spacing w:line="600" w:lineRule="auto"/>
        <w:ind w:firstLine="720"/>
        <w:jc w:val="both"/>
        <w:rPr>
          <w:rFonts w:eastAsia="Times New Roman" w:cs="Times New Roman"/>
        </w:rPr>
      </w:pPr>
      <w:r>
        <w:rPr>
          <w:rFonts w:eastAsia="Times New Roman" w:cs="Times New Roman"/>
          <w:b/>
        </w:rPr>
        <w:t xml:space="preserve">ΠΡΟΕΔΡΕΥΩΝ (Γεώργιος Λαμπρούλης): </w:t>
      </w:r>
      <w:r>
        <w:rPr>
          <w:rFonts w:eastAsia="Times New Roman"/>
          <w:bCs/>
          <w:shd w:val="clear" w:color="auto" w:fill="FFFFFF"/>
        </w:rPr>
        <w:t xml:space="preserve">Υπήρξε ανοχή και στους Υπουργούς αλλά και στους Βουλευτές και νομίζω ότι δόθηκε επαρκέστατος χρόνος υπέρ του δέοντος, για να αναπτύξουν τις ερωτήσεις τους. </w:t>
      </w:r>
    </w:p>
    <w:p w14:paraId="694A3696" w14:textId="77777777" w:rsidR="00ED0117" w:rsidRDefault="009D214A">
      <w:pPr>
        <w:spacing w:line="600" w:lineRule="auto"/>
        <w:ind w:firstLine="720"/>
        <w:jc w:val="both"/>
        <w:rPr>
          <w:rFonts w:eastAsia="Times New Roman" w:cs="Times New Roman"/>
          <w:szCs w:val="24"/>
        </w:rPr>
      </w:pPr>
      <w:r>
        <w:rPr>
          <w:rFonts w:eastAsia="Times New Roman" w:cs="Times New Roman"/>
          <w:b/>
        </w:rPr>
        <w:t>ΧΡΗΣΤΟΣ ΜΠΟΥΚΩΡΟΣ:</w:t>
      </w:r>
      <w:r>
        <w:rPr>
          <w:rFonts w:eastAsia="Times New Roman" w:cs="Times New Roman"/>
        </w:rPr>
        <w:t xml:space="preserve"> Κύριε Πρόεδρε, δεν επιθυμώ να εξαντλήσουμε τον</w:t>
      </w:r>
      <w:r>
        <w:rPr>
          <w:rFonts w:eastAsia="Times New Roman" w:cs="Times New Roman"/>
        </w:rPr>
        <w:t xml:space="preserve"> χρόνο στα διαδικαστικά. </w:t>
      </w:r>
    </w:p>
    <w:p w14:paraId="694A3697" w14:textId="77777777" w:rsidR="00ED0117" w:rsidRDefault="009D214A">
      <w:pPr>
        <w:spacing w:line="600" w:lineRule="auto"/>
        <w:ind w:firstLine="720"/>
        <w:jc w:val="both"/>
        <w:rPr>
          <w:rFonts w:eastAsia="Times New Roman" w:cs="Times New Roman"/>
        </w:rPr>
      </w:pPr>
      <w:r>
        <w:rPr>
          <w:rFonts w:eastAsia="Times New Roman" w:cs="Times New Roman"/>
          <w:b/>
        </w:rPr>
        <w:t xml:space="preserve">ΠΡΟΕΔΡΕΥΩΝ (Γεώργιος Λαμπρούλης): </w:t>
      </w:r>
      <w:r>
        <w:rPr>
          <w:rFonts w:eastAsia="Times New Roman"/>
          <w:bCs/>
          <w:shd w:val="clear" w:color="auto" w:fill="FFFFFF"/>
        </w:rPr>
        <w:t xml:space="preserve">Έτσι, λοιπόν, το Προεδρείο -αν θέλετε και κατά γενική ομολογία- είναι ανεκτικό, ειδικά στη διάρκεια του κοινοβουλευτικού ελέγχου. </w:t>
      </w:r>
    </w:p>
    <w:p w14:paraId="694A3698" w14:textId="77777777" w:rsidR="00ED0117" w:rsidRDefault="009D214A">
      <w:pPr>
        <w:spacing w:line="600" w:lineRule="auto"/>
        <w:ind w:firstLine="720"/>
        <w:jc w:val="both"/>
        <w:rPr>
          <w:rFonts w:eastAsia="Times New Roman" w:cs="Times New Roman"/>
        </w:rPr>
      </w:pPr>
      <w:r>
        <w:rPr>
          <w:rFonts w:eastAsia="Times New Roman" w:cs="Times New Roman"/>
          <w:b/>
        </w:rPr>
        <w:t>ΧΡΗΣΤΟΣ ΜΠΟΥΚΩΡΟΣ:</w:t>
      </w:r>
      <w:r>
        <w:rPr>
          <w:rFonts w:eastAsia="Times New Roman" w:cs="Times New Roman"/>
        </w:rPr>
        <w:t xml:space="preserve"> Ναι, με μια υπέρμετρη ευαισθησία προς τους Υπο</w:t>
      </w:r>
      <w:r>
        <w:rPr>
          <w:rFonts w:eastAsia="Times New Roman" w:cs="Times New Roman"/>
        </w:rPr>
        <w:t xml:space="preserve">υργούς. </w:t>
      </w:r>
    </w:p>
    <w:p w14:paraId="694A3699" w14:textId="77777777" w:rsidR="00ED0117" w:rsidRDefault="009D214A">
      <w:pPr>
        <w:spacing w:line="600" w:lineRule="auto"/>
        <w:ind w:firstLine="720"/>
        <w:jc w:val="both"/>
        <w:rPr>
          <w:rFonts w:eastAsia="Times New Roman" w:cs="Times New Roman"/>
          <w:szCs w:val="24"/>
        </w:rPr>
      </w:pPr>
      <w:r>
        <w:rPr>
          <w:rFonts w:eastAsia="Times New Roman"/>
          <w:b/>
          <w:bCs/>
        </w:rPr>
        <w:t>ΠΡΟΕΔΡΕΥΩΝ (Γεώργιος Λαμπρούλης):</w:t>
      </w:r>
      <w:r>
        <w:rPr>
          <w:rFonts w:eastAsia="Times New Roman" w:cs="Times New Roman"/>
        </w:rPr>
        <w:t xml:space="preserve"> Ας περάσουμε στην ερώτησή σας. Συγγνώμη για τη διακοπή. </w:t>
      </w:r>
    </w:p>
    <w:p w14:paraId="694A369A" w14:textId="77777777" w:rsidR="00ED0117" w:rsidRDefault="009D214A">
      <w:pPr>
        <w:spacing w:line="600" w:lineRule="auto"/>
        <w:ind w:firstLine="720"/>
        <w:jc w:val="both"/>
        <w:rPr>
          <w:rFonts w:eastAsia="Times New Roman" w:cs="Times New Roman"/>
        </w:rPr>
      </w:pPr>
      <w:r>
        <w:rPr>
          <w:rFonts w:eastAsia="Times New Roman" w:cs="Times New Roman"/>
          <w:b/>
        </w:rPr>
        <w:t>ΧΡΗΣΤΟΣ ΜΠΟΥΚΩΡΟΣ:</w:t>
      </w:r>
      <w:r>
        <w:rPr>
          <w:rFonts w:eastAsia="Times New Roman" w:cs="Times New Roman"/>
        </w:rPr>
        <w:t xml:space="preserve"> Ας περάσουμε, λοιπόν, στην ερώτηση.</w:t>
      </w:r>
    </w:p>
    <w:p w14:paraId="694A369B" w14:textId="77777777" w:rsidR="00ED0117" w:rsidRDefault="009D214A">
      <w:pPr>
        <w:spacing w:line="600" w:lineRule="auto"/>
        <w:ind w:firstLine="720"/>
        <w:jc w:val="both"/>
        <w:rPr>
          <w:rFonts w:eastAsia="Times New Roman" w:cs="Times New Roman"/>
        </w:rPr>
      </w:pPr>
      <w:r>
        <w:rPr>
          <w:rFonts w:eastAsia="Times New Roman" w:cs="Times New Roman"/>
        </w:rPr>
        <w:t xml:space="preserve">Κύριε Υπουργέ, σύμφωνα με την Εθνική Συνομοσπονδία Ελληνικού Εμπορίου, λειτουργούν </w:t>
      </w:r>
      <w:r>
        <w:rPr>
          <w:rFonts w:eastAsia="Times New Roman" w:cs="Times New Roman"/>
        </w:rPr>
        <w:t>ως τώρα</w:t>
      </w:r>
      <w:r>
        <w:rPr>
          <w:rFonts w:eastAsia="Times New Roman" w:cs="Times New Roman"/>
        </w:rPr>
        <w:t xml:space="preserve"> περίπου εκατόν πενήντα χιλιάδες τερματικές συσκευές -τα γνωστά </w:t>
      </w:r>
      <w:r>
        <w:rPr>
          <w:rFonts w:eastAsia="Times New Roman" w:cs="Times New Roman"/>
          <w:lang w:val="en-US"/>
        </w:rPr>
        <w:t>POS</w:t>
      </w:r>
      <w:r>
        <w:rPr>
          <w:rFonts w:eastAsia="Times New Roman" w:cs="Times New Roman"/>
        </w:rPr>
        <w:t>-</w:t>
      </w:r>
      <w:r>
        <w:rPr>
          <w:rFonts w:eastAsia="Times New Roman" w:cs="Times New Roman"/>
        </w:rPr>
        <w:t xml:space="preserve"> ενώ υπάρχει </w:t>
      </w:r>
      <w:r>
        <w:rPr>
          <w:rFonts w:eastAsia="Times New Roman" w:cs="Times New Roman"/>
          <w:bCs/>
          <w:shd w:val="clear" w:color="auto" w:fill="FFFFFF"/>
        </w:rPr>
        <w:t>ανάγκη</w:t>
      </w:r>
      <w:r>
        <w:rPr>
          <w:rFonts w:eastAsia="Times New Roman" w:cs="Times New Roman"/>
        </w:rPr>
        <w:t xml:space="preserve"> για λειτουργία περίπου τετρακοσίων χιλιάδων τέτοιων τερματικών μηχανών. </w:t>
      </w:r>
    </w:p>
    <w:p w14:paraId="694A369C" w14:textId="77777777" w:rsidR="00ED0117" w:rsidRDefault="009D214A">
      <w:pPr>
        <w:spacing w:line="600" w:lineRule="auto"/>
        <w:ind w:firstLine="720"/>
        <w:jc w:val="both"/>
        <w:rPr>
          <w:rFonts w:eastAsia="Times New Roman" w:cs="Times New Roman"/>
          <w:szCs w:val="24"/>
        </w:rPr>
      </w:pPr>
      <w:r>
        <w:rPr>
          <w:rFonts w:eastAsia="Times New Roman" w:cs="Times New Roman"/>
        </w:rPr>
        <w:t>Μετά τους κεφαλαιακούς ελέγχους γνωρίζετε εσείς καλύτερα από όλους μας ότι οι καταναλωτικές συν</w:t>
      </w:r>
      <w:r>
        <w:rPr>
          <w:rFonts w:eastAsia="Times New Roman" w:cs="Times New Roman"/>
        </w:rPr>
        <w:t xml:space="preserve">ήθειες των Ελλήνων άλλαξαν δραματικά και </w:t>
      </w:r>
      <w:r>
        <w:rPr>
          <w:rFonts w:eastAsia="Times New Roman"/>
          <w:bCs/>
          <w:shd w:val="clear" w:color="auto" w:fill="FFFFFF"/>
        </w:rPr>
        <w:t>βεβαίως</w:t>
      </w:r>
      <w:r>
        <w:rPr>
          <w:rFonts w:eastAsia="Times New Roman" w:cs="Times New Roman"/>
        </w:rPr>
        <w:t xml:space="preserve"> η χρήση πιστωτικών και χρεωστικών καρτών καθίσταται αναγκαία. Αυτή </w:t>
      </w:r>
      <w:r>
        <w:rPr>
          <w:rFonts w:eastAsia="Times New Roman"/>
          <w:bCs/>
        </w:rPr>
        <w:t>είναι</w:t>
      </w:r>
      <w:r>
        <w:rPr>
          <w:rFonts w:eastAsia="Times New Roman" w:cs="Times New Roman"/>
        </w:rPr>
        <w:t xml:space="preserve"> η προσέγγιση από την πλευρά των καταναλωτών, γιατί από την πλευρά των επαγγελματιών και των εμπόρων έχει ανακύψει πλήθος προβλημάτων. </w:t>
      </w:r>
      <w:r>
        <w:rPr>
          <w:rFonts w:eastAsia="Times New Roman" w:cs="Times New Roman"/>
          <w:szCs w:val="24"/>
        </w:rPr>
        <w:t>Δηλαδή, εκατοντάδες χιλιάδες μικρομεσαίοι ουσιαστικά είναι εκτός οικονομικού γίγνεσθαι, επειδή ακριβώς δεν μπορούν να προμηθευτούν αυτές τις συγκεκριμένες τερματικές συσκευές. Και δεν είναι ούτε ζήτημα αδυναμίας προμήθειας ούτε ζήτημα κόστους και τραπεζικώ</w:t>
      </w:r>
      <w:r>
        <w:rPr>
          <w:rFonts w:eastAsia="Times New Roman" w:cs="Times New Roman"/>
          <w:szCs w:val="24"/>
        </w:rPr>
        <w:t>ν χρεώσεων. Αυτά λίγο έως πολύ έχουν επιλυθεί. Οι τράπεζες στους φερέγγυους πελάτες παραχωρούν και δωρεάν ακόμα</w:t>
      </w:r>
      <w:r>
        <w:rPr>
          <w:rFonts w:eastAsia="Times New Roman" w:cs="Times New Roman"/>
          <w:szCs w:val="24"/>
        </w:rPr>
        <w:t xml:space="preserve"> ή </w:t>
      </w:r>
      <w:r>
        <w:rPr>
          <w:rFonts w:eastAsia="Times New Roman" w:cs="Times New Roman"/>
          <w:szCs w:val="24"/>
        </w:rPr>
        <w:t>χρηματοδοτούν οι ίδιες τις τερματικές συσκευές. Εξάλλου, υπάρχει και η δυνατότητα ένταξης χρηματοδότησης από κοινοτικά ταμεία για την προμήθει</w:t>
      </w:r>
      <w:r>
        <w:rPr>
          <w:rFonts w:eastAsia="Times New Roman" w:cs="Times New Roman"/>
          <w:szCs w:val="24"/>
        </w:rPr>
        <w:t xml:space="preserve">α τέτοιων συσκευών, όπως απάντησε ο Επίτροπος Χρηματοοικονομικών Υποθέσεων, ο κ. Τζόναθαν Χιλ, απαντώντας σε ερώτηση του Ευρωβουλευτή κ. Δημήτρη  Παπαδημούλη. </w:t>
      </w:r>
    </w:p>
    <w:p w14:paraId="694A369D"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Κατά συνέπεια κάτι άλλο συμβαίνει και τα 4/5 της αγοράς έχουν μείνει ουσιαστικά εκτός προμήθειας</w:t>
      </w:r>
      <w:r>
        <w:rPr>
          <w:rFonts w:eastAsia="Times New Roman" w:cs="Times New Roman"/>
          <w:szCs w:val="24"/>
        </w:rPr>
        <w:t xml:space="preserve"> τερματικών συσκευών. Βεβαίως, το γνωρίζετε κι εσείς και οι Βουλευτές και η Κυβέρνηση τι σημαίνει αυτό τόσο για τη λειτουργία της οικονομίας γενικότερα όσο και για τα έσοδα του κράτους, κυρίως όμως για την επαγγελματική επιβίωση όλων αυτών των μικρομεσαίων</w:t>
      </w:r>
      <w:r>
        <w:rPr>
          <w:rFonts w:eastAsia="Times New Roman" w:cs="Times New Roman"/>
          <w:szCs w:val="24"/>
        </w:rPr>
        <w:t xml:space="preserve">. </w:t>
      </w:r>
    </w:p>
    <w:p w14:paraId="694A369E"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Θα ήθελα λοιπόν, κύριε Υπουργέ, να μας ενημερώσετε αν σκέπτεσθε να αναλάβετε οποιαδήποτε, νομοθετική πρωτοβουλία που θα δώσει τη δυνατότητα σε αυτή τη μεγάλη μάζα, σε αυτόν τον μεγάλο αριθμό των μικρομεσαίων να επανενταχθούν ουσιαστικά στο οικονομικό γί</w:t>
      </w:r>
      <w:r>
        <w:rPr>
          <w:rFonts w:eastAsia="Times New Roman" w:cs="Times New Roman"/>
          <w:szCs w:val="24"/>
        </w:rPr>
        <w:t xml:space="preserve">γνεσθαι. Γιατί περί αυτού πρόκειται. Και ξέρετε ότι οι τράπεζες αρνούνται να προμηθεύσουν με τερματικές συσκευές τους μικρομεσαίους κυρίως εξαιτίας οφειλών, είτε αυτές είναι τραπεζικές είτε είναι προς το </w:t>
      </w:r>
      <w:r>
        <w:rPr>
          <w:rFonts w:eastAsia="Times New Roman" w:cs="Times New Roman"/>
          <w:szCs w:val="24"/>
        </w:rPr>
        <w:t>δημόσιο</w:t>
      </w:r>
      <w:r>
        <w:rPr>
          <w:rFonts w:eastAsia="Times New Roman" w:cs="Times New Roman"/>
          <w:szCs w:val="24"/>
        </w:rPr>
        <w:t xml:space="preserve"> είτε είναι προς τα ασφαλιστικά τους ταμεία. </w:t>
      </w:r>
      <w:r>
        <w:rPr>
          <w:rFonts w:eastAsia="Times New Roman" w:cs="Times New Roman"/>
          <w:szCs w:val="24"/>
        </w:rPr>
        <w:t>Άνω του 60% των μικρομεσαίων είναι οφειλέτες των ασφαλιστικών τους ταμείων. Ουσιαστικά, δηλαδή, μιλάμε για αλλαγή των καταναλωτικών συνηθειών και των οικονομικών συνθηκών στη χώρα μετά τους κεφαλαιακούς ελέγχους, αλλά ένα μεγάλο μέρος των μικρομεσαίων, που</w:t>
      </w:r>
      <w:r>
        <w:rPr>
          <w:rFonts w:eastAsia="Times New Roman" w:cs="Times New Roman"/>
          <w:szCs w:val="24"/>
        </w:rPr>
        <w:t xml:space="preserve"> θέλουμε να πιστεύουμε ότι παραμένουν η ραχοκοκαλιά της οικονομίας –έμποροι, επαγγελματίες, γιατροί, δικηγόροι, κ</w:t>
      </w:r>
      <w:r>
        <w:rPr>
          <w:rFonts w:eastAsia="Times New Roman" w:cs="Times New Roman"/>
          <w:szCs w:val="24"/>
        </w:rPr>
        <w:t>.</w:t>
      </w:r>
      <w:r>
        <w:rPr>
          <w:rFonts w:eastAsia="Times New Roman" w:cs="Times New Roman"/>
          <w:szCs w:val="24"/>
        </w:rPr>
        <w:t>λπ.- που αναζητούν την εγκατάσταση τερματικών συσκευών, αδυνατούν</w:t>
      </w:r>
      <w:r>
        <w:rPr>
          <w:rFonts w:eastAsia="Times New Roman" w:cs="Times New Roman"/>
          <w:szCs w:val="24"/>
        </w:rPr>
        <w:t xml:space="preserve"> να τις προμηθευτούν</w:t>
      </w:r>
      <w:r>
        <w:rPr>
          <w:rFonts w:eastAsia="Times New Roman" w:cs="Times New Roman"/>
          <w:szCs w:val="24"/>
        </w:rPr>
        <w:t xml:space="preserve">. </w:t>
      </w:r>
    </w:p>
    <w:p w14:paraId="694A369F"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Τι πρωτοβουλίες θα πάρετε, κύριε Υπουργέ; </w:t>
      </w:r>
    </w:p>
    <w:p w14:paraId="694A36A0"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694A36A1"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Ευχαριστούμε τον κ. Μπουκώρο. </w:t>
      </w:r>
    </w:p>
    <w:p w14:paraId="694A36A2"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Τον λόγο έχει ο κ. Τρύφων Αλεξιάδης, Αναπληρωτής Υπουργός Οικονομικών. </w:t>
      </w:r>
    </w:p>
    <w:p w14:paraId="694A36A3"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ΤΡΥΦΩΝ ΑΛΕΞΙΑΔΗΣ (Αναπληρωτής Υπουργός Οικονομικών): </w:t>
      </w:r>
      <w:r>
        <w:rPr>
          <w:rFonts w:eastAsia="Times New Roman" w:cs="Times New Roman"/>
          <w:szCs w:val="24"/>
        </w:rPr>
        <w:t xml:space="preserve">Ευχαριστώ, κύριε Πρόεδρε. </w:t>
      </w:r>
    </w:p>
    <w:p w14:paraId="694A36A4"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Κύριε Βουλευτά, θέτετε πολύ σωστά ένα τεράστιο ζήτημα που έχουμε μπροστά μας να αντιμετωπίσουμε, ένα ζήτημα το οποίο πρέπει να λυθεί άμεσα. Διότι όλη αυτή η μεγάλη αλλαγή που σχεδιάζουμε να κάνουμε στο θέμα της επέκτασης των ηλεκτρονικών συναλλαγών -για λό</w:t>
      </w:r>
      <w:r>
        <w:rPr>
          <w:rFonts w:eastAsia="Times New Roman" w:cs="Times New Roman"/>
          <w:szCs w:val="24"/>
        </w:rPr>
        <w:t xml:space="preserve">γους που έχουν εξηγηθεί πολλές φορές και δεν χρειάζεται να χάσουμε χρόνο </w:t>
      </w:r>
      <w:r>
        <w:rPr>
          <w:rFonts w:eastAsia="Times New Roman" w:cs="Times New Roman"/>
          <w:szCs w:val="24"/>
        </w:rPr>
        <w:t xml:space="preserve">γι’ </w:t>
      </w:r>
      <w:r>
        <w:rPr>
          <w:rFonts w:eastAsia="Times New Roman" w:cs="Times New Roman"/>
          <w:szCs w:val="24"/>
        </w:rPr>
        <w:t xml:space="preserve">αυτό- δεν θα μπορέσει να γίνει με το υφιστάμενο θεσμικό πλαίσιο. </w:t>
      </w:r>
    </w:p>
    <w:p w14:paraId="694A36A5"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Έχουμε δύο μεγάλα προβλήματα: Το ένα πρόβλημα είναι αυτό που θέτετε  πολύ ορθά, ότι δυστυχώς πάρα πολλές επιχειρή</w:t>
      </w:r>
      <w:r>
        <w:rPr>
          <w:rFonts w:eastAsia="Times New Roman" w:cs="Times New Roman"/>
          <w:szCs w:val="24"/>
        </w:rPr>
        <w:t>σεις, ενώ πιέζονται από το Υπουργείο Οικονομικών, δεν μπορούν να προμηθευτούν τέτοια μηχανήματα διότι είναι εκτός τραπεζικού συστήματος, επειδή έχουν ενταχθεί στον «</w:t>
      </w:r>
      <w:r>
        <w:rPr>
          <w:rFonts w:eastAsia="Times New Roman" w:cs="Times New Roman"/>
          <w:szCs w:val="24"/>
        </w:rPr>
        <w:t>ΤΕΙΡΕΣΙΑ</w:t>
      </w:r>
      <w:r>
        <w:rPr>
          <w:rFonts w:eastAsia="Times New Roman" w:cs="Times New Roman"/>
          <w:szCs w:val="24"/>
        </w:rPr>
        <w:t>» ή δεν μπορούν να ανταποκριθούν στις τραπεζικές τους υποχρεώσεις. Το ένα μεγάλο πρ</w:t>
      </w:r>
      <w:r>
        <w:rPr>
          <w:rFonts w:eastAsia="Times New Roman" w:cs="Times New Roman"/>
          <w:szCs w:val="24"/>
        </w:rPr>
        <w:t xml:space="preserve">όβλημα είναι αυτό. Και το δεύτερο μεγάλο πρόβλημα είναι ότι και όσοι ακόμα μπορούν να ενταχθούν, εάν συνεχίσει το υφιστάμενο θεσμικό πλαίσιο και στα χρέη προς την εφορία και στα χρέη προς την τράπεζα, ό,τι εισπράττουν μέσω των </w:t>
      </w:r>
      <w:r>
        <w:rPr>
          <w:rFonts w:eastAsia="Times New Roman" w:cs="Times New Roman"/>
          <w:szCs w:val="24"/>
          <w:lang w:val="en-US"/>
        </w:rPr>
        <w:t>POS</w:t>
      </w:r>
      <w:r>
        <w:rPr>
          <w:rFonts w:eastAsia="Times New Roman" w:cs="Times New Roman"/>
          <w:szCs w:val="24"/>
        </w:rPr>
        <w:t xml:space="preserve"> που θα εγκατασταθούν -αφο</w:t>
      </w:r>
      <w:r>
        <w:rPr>
          <w:rFonts w:eastAsia="Times New Roman" w:cs="Times New Roman"/>
          <w:szCs w:val="24"/>
        </w:rPr>
        <w:t xml:space="preserve">ύ επιτραπούν- την επόμενη μέρα το πρωί θα πηγαίνει η τράπεζα ή η εφορία και θα κατάσχει από τους λογαριασμούς αυτούς τα σχετικά ποσά. </w:t>
      </w:r>
    </w:p>
    <w:p w14:paraId="694A36A6"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Τα γνωρίζουμε αυτά τα προβλήματα. Δεν έχουμε διάθεση να τα περιγράψουμε. Έχουμε διάθεση να τα λύσουμε. Θα φέρουμε, λοιπόν</w:t>
      </w:r>
      <w:r>
        <w:rPr>
          <w:rFonts w:eastAsia="Times New Roman" w:cs="Times New Roman"/>
          <w:szCs w:val="24"/>
        </w:rPr>
        <w:t xml:space="preserve">, νομοθετικές ρυθμίσεις για αυτά τα ζητήματα που θα λύνουν πρώτον, το ζήτημα της δυνατότητας εγκατάστασης </w:t>
      </w:r>
      <w:r>
        <w:rPr>
          <w:rFonts w:eastAsia="Times New Roman" w:cs="Times New Roman"/>
          <w:szCs w:val="24"/>
          <w:lang w:val="en-US"/>
        </w:rPr>
        <w:t>POS</w:t>
      </w:r>
      <w:r>
        <w:rPr>
          <w:rFonts w:eastAsia="Times New Roman" w:cs="Times New Roman"/>
          <w:szCs w:val="24"/>
        </w:rPr>
        <w:t xml:space="preserve"> από όλες τις κατηγορίες των φορολογούμενων. Και μάλιστα σε αυτή την κατεύθυνση σχεδιάζουμε από τις αρχές του έτους να γίνει και υποχρεωτική η ύπαρ</w:t>
      </w:r>
      <w:r>
        <w:rPr>
          <w:rFonts w:eastAsia="Times New Roman" w:cs="Times New Roman"/>
          <w:szCs w:val="24"/>
        </w:rPr>
        <w:t xml:space="preserve">ξη τέτοιου μηχανήματος σε όποιον ξεκινάει να κάνει έναρξη μιας επιχείρησης. </w:t>
      </w:r>
    </w:p>
    <w:p w14:paraId="694A36A7"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Δεύτερον, θα φέρουμε άλλη διάταξη, με την οποία θα υπάρχει η δυνατότητα του ακατάσχετου για τις τράπεζες και το </w:t>
      </w:r>
      <w:r>
        <w:rPr>
          <w:rFonts w:eastAsia="Times New Roman" w:cs="Times New Roman"/>
          <w:szCs w:val="24"/>
        </w:rPr>
        <w:t xml:space="preserve">δημόσιο </w:t>
      </w:r>
      <w:r>
        <w:rPr>
          <w:rFonts w:eastAsia="Times New Roman" w:cs="Times New Roman"/>
          <w:szCs w:val="24"/>
        </w:rPr>
        <w:t xml:space="preserve">αυτών των χρημάτων από τους λογαριασμούς. Διαφορετικά, δεν </w:t>
      </w:r>
      <w:r>
        <w:rPr>
          <w:rFonts w:eastAsia="Times New Roman" w:cs="Times New Roman"/>
          <w:szCs w:val="24"/>
        </w:rPr>
        <w:t>θα πετύχει αυτή η μεγάλη αλλαγή, που πρέπει να κάνουμε για τους λόγους που έχουμε εξηγήσει, δηλαδή ενός λογαριασμού</w:t>
      </w:r>
      <w:r>
        <w:rPr>
          <w:rFonts w:eastAsia="Times New Roman" w:cs="Times New Roman"/>
          <w:szCs w:val="24"/>
        </w:rPr>
        <w:t>,</w:t>
      </w:r>
      <w:r>
        <w:rPr>
          <w:rFonts w:eastAsia="Times New Roman" w:cs="Times New Roman"/>
          <w:szCs w:val="24"/>
        </w:rPr>
        <w:t xml:space="preserve"> ο οποίος θα έχει ως έσοδο τα χρήματα που θα έχει από το </w:t>
      </w:r>
      <w:r>
        <w:rPr>
          <w:rFonts w:eastAsia="Times New Roman" w:cs="Times New Roman"/>
          <w:szCs w:val="24"/>
          <w:lang w:val="en-US"/>
        </w:rPr>
        <w:t>POS</w:t>
      </w:r>
      <w:r>
        <w:rPr>
          <w:rFonts w:eastAsia="Times New Roman" w:cs="Times New Roman"/>
          <w:szCs w:val="24"/>
        </w:rPr>
        <w:t xml:space="preserve"> ή από τις ηλεκτρονικές συναλλαγές της επιχείρησης που γίνονται μέσω των τραπεζώ</w:t>
      </w:r>
      <w:r>
        <w:rPr>
          <w:rFonts w:eastAsia="Times New Roman" w:cs="Times New Roman"/>
          <w:szCs w:val="24"/>
        </w:rPr>
        <w:t>ν και ως έξοδο αυτός ο λογαριασμός θα έχει ό,τι καταναλώνει με την ειδική κάρτα που θα έχει η επιχείρηση για επαγγελματικές δαπάνες ή ό,τι ξοδεύει για ηλεκτρονικές συναλλαγές για να πληρώνει τους προμηθευτές της. Πρέπει να πάμε σε αυτές τις αλλαγές, εάν θέ</w:t>
      </w:r>
      <w:r>
        <w:rPr>
          <w:rFonts w:eastAsia="Times New Roman" w:cs="Times New Roman"/>
          <w:szCs w:val="24"/>
        </w:rPr>
        <w:t>λουμε να πετύχει αυτό το σύστημα.</w:t>
      </w:r>
    </w:p>
    <w:p w14:paraId="694A36A8"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Και πρέπει να αλλάξει νοοτροπία πρώτα από όλα το </w:t>
      </w:r>
      <w:r>
        <w:rPr>
          <w:rFonts w:eastAsia="Times New Roman" w:cs="Times New Roman"/>
          <w:szCs w:val="24"/>
        </w:rPr>
        <w:t>Υ</w:t>
      </w:r>
      <w:r>
        <w:rPr>
          <w:rFonts w:eastAsia="Times New Roman" w:cs="Times New Roman"/>
          <w:szCs w:val="24"/>
        </w:rPr>
        <w:t>πουργείο Οικονομικών και μετά και οι τράπεζες και εκτός από αυτό πρέπει να δώσουν ανταγωνιστικές χρεώσεις. Μας έχει καταγγελθεί ότι υπάρχουν περιπτώσεις που πάει ο άλλος να</w:t>
      </w:r>
      <w:r>
        <w:rPr>
          <w:rFonts w:eastAsia="Times New Roman" w:cs="Times New Roman"/>
          <w:szCs w:val="24"/>
        </w:rPr>
        <w:t xml:space="preserve"> πληρώσει έναν λογαριασμό της ΔΕΗ μέσω διαδικτύου αξίας 33 ευρώ και του παίρνει προμήθεια η τράπεζα 5 ευρώ, πάει σε άλλο τραπεζικό κατάστημα να πληρώσει με την κάρτα του τον λογαριασμό της ΔΕΗ και του παίρνει προμήθεια 0,30 ευρώ. Αυτά ανήκουν στο χθες και </w:t>
      </w:r>
      <w:r>
        <w:rPr>
          <w:rFonts w:eastAsia="Times New Roman" w:cs="Times New Roman"/>
          <w:szCs w:val="24"/>
        </w:rPr>
        <w:t>πρέπει να σταματήσουν, αν θέλουμε να προχωρήσουμε σε ένα άλλο επίπεδο.</w:t>
      </w:r>
    </w:p>
    <w:p w14:paraId="694A36A9"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Ευχαριστώ.</w:t>
      </w:r>
    </w:p>
    <w:p w14:paraId="694A36AA"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Ευχαριστούμε τον κύριο Υπουργό.</w:t>
      </w:r>
    </w:p>
    <w:p w14:paraId="694A36AB"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Κύριε Μπουκώρο, έχετε τον λόγο για τη δευτερολογία σας.</w:t>
      </w:r>
    </w:p>
    <w:p w14:paraId="694A36AC"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Ευχαριστώ, κύριε Πρόεδρε.</w:t>
      </w:r>
    </w:p>
    <w:p w14:paraId="694A36AD"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Κύριε Υ</w:t>
      </w:r>
      <w:r>
        <w:rPr>
          <w:rFonts w:eastAsia="Times New Roman" w:cs="Times New Roman"/>
          <w:szCs w:val="24"/>
        </w:rPr>
        <w:t>πουργέ, αναφορικά με τις χρεώσεις είμαι βέβαιος ότι γνωρίζετε -αναφέρομαι στις χρεώσεις για συναλλαγές με πιστωτικές και χρεωστικές κάρτες- ότι από τις 9 Δεκεμβρίου θα εφαρμοστεί ο νέος ευρωπαϊκός Κανονισμός -που αν δεν με απατάει η μνήμη μου, ψηφίστηκε το</w:t>
      </w:r>
      <w:r>
        <w:rPr>
          <w:rFonts w:eastAsia="Times New Roman" w:cs="Times New Roman"/>
          <w:szCs w:val="24"/>
        </w:rPr>
        <w:t>ν προηγούμενο Μάρτιο- όπου οι χρεώσεις για τις πιστωτικές κάρτες δεν μπορεί να υπερβαίνουν το 0,3% και οι χρεώσεις για τις χρεωστικές κάρτες δεν μπορεί να υπερβαίνουν το 0,2%. Εν πάση περιπτώσει, έχουμε έναν σημαντικό εξορθολογισμό με τον νέο Κανονισμό της</w:t>
      </w:r>
      <w:r>
        <w:rPr>
          <w:rFonts w:eastAsia="Times New Roman" w:cs="Times New Roman"/>
          <w:szCs w:val="24"/>
        </w:rPr>
        <w:t xml:space="preserve"> Ευρωπαϊκής Ένωσης.</w:t>
      </w:r>
    </w:p>
    <w:p w14:paraId="694A36AE"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Κατά τα λοιπά, χαίρομαι που επικεντρώσατε στον πυρήνα του ερωτήματος, που είναι ο αποκλεισμός εκατοντάδων χιλιάδων μικρομεσαίων από τη δυνατότητα προμήθειας τερματικών συσκευών.</w:t>
      </w:r>
    </w:p>
    <w:p w14:paraId="694A36AF"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Με μία προϋπόθεση, κύριε Υπουργέ. Η Κυβέρνηση αυτή μας έχε</w:t>
      </w:r>
      <w:r>
        <w:rPr>
          <w:rFonts w:eastAsia="Times New Roman" w:cs="Times New Roman"/>
          <w:szCs w:val="24"/>
        </w:rPr>
        <w:t xml:space="preserve">ι συνηθίσει να λέει πολλά και να πράττει λίγα. Εσείς όμως ασχολείστε ακριβώς με αυτό το ζήτημα, </w:t>
      </w:r>
      <w:r>
        <w:rPr>
          <w:rFonts w:eastAsia="Times New Roman" w:cs="Times New Roman"/>
          <w:szCs w:val="24"/>
        </w:rPr>
        <w:t xml:space="preserve">το οποίο </w:t>
      </w:r>
      <w:r>
        <w:rPr>
          <w:rFonts w:eastAsia="Times New Roman" w:cs="Times New Roman"/>
          <w:szCs w:val="24"/>
        </w:rPr>
        <w:t>έχει να κάνει και με την είσπραξη των δημοσίων εσόδων και με την εύρυθμη λειτουργία της αγοράς. Μας δώσατε μία «είδηση» για τη διάταξη που θα φέρετε, ό</w:t>
      </w:r>
      <w:r>
        <w:rPr>
          <w:rFonts w:eastAsia="Times New Roman" w:cs="Times New Roman"/>
          <w:szCs w:val="24"/>
        </w:rPr>
        <w:t xml:space="preserve">τι </w:t>
      </w:r>
      <w:r>
        <w:rPr>
          <w:rFonts w:eastAsia="Times New Roman" w:cs="Times New Roman"/>
          <w:szCs w:val="24"/>
        </w:rPr>
        <w:t xml:space="preserve">δηλαδή </w:t>
      </w:r>
      <w:r>
        <w:rPr>
          <w:rFonts w:eastAsia="Times New Roman" w:cs="Times New Roman"/>
          <w:szCs w:val="24"/>
        </w:rPr>
        <w:t>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2016 θα καταστεί υποχρεωτική η ύπαρξη τέτοιου μηχανήματος με την έναρξη λειτουργίας μιας επιχείρησης. Φαντάζομαι ότι αυτό θα ισχύει, εφόσον προϋπάρξει και το απαραίτητο νομοθετικό πλαίσιο, και για τις εν λειτουργία επιχειρήσεις για τις οπ</w:t>
      </w:r>
      <w:r>
        <w:rPr>
          <w:rFonts w:eastAsia="Times New Roman" w:cs="Times New Roman"/>
          <w:szCs w:val="24"/>
        </w:rPr>
        <w:t>οίες τώρα συζητάμε. Με την προϋπόθεση, λοιπόν, ότι όλα αυτά θα γίνουν πάρα πολύ σύντομα, δηλαδή ότι θα δοθεί η δυνατότητα προμήθειας τερματικών συσκευών σε αυτούς τους έμπορους, επαγγελματίες και γενικότερα μικρομεσαίους επιχειρηματίες, -βεβαίως η υποχρεωτ</w:t>
      </w:r>
      <w:r>
        <w:rPr>
          <w:rFonts w:eastAsia="Times New Roman" w:cs="Times New Roman"/>
          <w:szCs w:val="24"/>
        </w:rPr>
        <w:t>ικότητα 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 xml:space="preserve">2016 είναι στη θετική κατεύθυνση και για λόγους αντιμετώπισης της φοροδιαφυγής και για λόγους εύρυθμης λειτουργίας της αγοράς, όπως προανέφερα- θα ήθελα από εσάς μία πιο συγκεκριμένη δέσμευση στη δευτερολογία σας, αν είστε έτοιμος αυτήν τη </w:t>
      </w:r>
      <w:r>
        <w:rPr>
          <w:rFonts w:eastAsia="Times New Roman" w:cs="Times New Roman"/>
          <w:szCs w:val="24"/>
        </w:rPr>
        <w:t>στιγμή, για τις διατάξεις που έχουν  να κάνουν με την ένταξη και των αποκλεισμένων σήμερα μικρομεσαίων από την προμήθεια τερματικών συσκευών.</w:t>
      </w:r>
    </w:p>
    <w:p w14:paraId="694A36B0"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Σας ευχαριστώ.</w:t>
      </w:r>
    </w:p>
    <w:p w14:paraId="694A36B1"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Ευχαριστούμε τον </w:t>
      </w:r>
      <w:r>
        <w:rPr>
          <w:rFonts w:eastAsia="Times New Roman" w:cs="Times New Roman"/>
          <w:szCs w:val="24"/>
        </w:rPr>
        <w:t xml:space="preserve">κ. </w:t>
      </w:r>
      <w:r>
        <w:rPr>
          <w:rFonts w:eastAsia="Times New Roman" w:cs="Times New Roman"/>
          <w:szCs w:val="24"/>
        </w:rPr>
        <w:t>Μπουκώρο.</w:t>
      </w:r>
    </w:p>
    <w:p w14:paraId="694A36B2"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 για τ</w:t>
      </w:r>
      <w:r>
        <w:rPr>
          <w:rFonts w:eastAsia="Times New Roman" w:cs="Times New Roman"/>
          <w:szCs w:val="24"/>
        </w:rPr>
        <w:t>η δευτερολογία σας.</w:t>
      </w:r>
    </w:p>
    <w:p w14:paraId="694A36B3"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ΤΡΥΦΩΝ ΑΛΕΞΙΑΔΗΣ (Αναπληρωτής Υπουργός Οικονομικών):</w:t>
      </w:r>
      <w:r>
        <w:rPr>
          <w:rFonts w:eastAsia="Times New Roman" w:cs="Times New Roman"/>
          <w:szCs w:val="24"/>
        </w:rPr>
        <w:t xml:space="preserve"> Ευχαριστώ, κύριε Πρόεδρε.</w:t>
      </w:r>
    </w:p>
    <w:p w14:paraId="694A36B4"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Θα κατατεθούν το επόμενο χρονικό διάστημα, μέσα από τις διαδικασίες που προβλέπονται, οι πλήρεις προτάσεις της Κυβέρνησης στο θέμα των ηλεκτρονικών συναλλαγώ</w:t>
      </w:r>
      <w:r>
        <w:rPr>
          <w:rFonts w:eastAsia="Times New Roman" w:cs="Times New Roman"/>
          <w:szCs w:val="24"/>
        </w:rPr>
        <w:t>ν, που καλύπτουν τα θέματα αυτά που θίξατε και μια σειρά από άλλα ζητήματα, διότι σταθερή θέση και προσανατολισμός της Κυβέρνησης είναι η πλήρης επέκταση των ηλεκτρονικών συναλλαγών.</w:t>
      </w:r>
    </w:p>
    <w:p w14:paraId="694A36B5"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Σε αυτό δεν θα μας σταματήσει τίποτα. Δεν θα διστάσουμε να συγκρουστούμε </w:t>
      </w:r>
      <w:r>
        <w:rPr>
          <w:rFonts w:eastAsia="Times New Roman" w:cs="Times New Roman"/>
          <w:szCs w:val="24"/>
        </w:rPr>
        <w:t>με όποια συμφέροντα, δεν θα διστάσουμε να δώσουμε λύσεις, διότι και τους πολίτες και τις επιχειρήσεις θα εξυπηρετήσουμε και τη φοροδιαφυγή θα χτυπήσουμε, αλλά και θα μπορέσουμε να εισπράξουμε άμεσα έσοδα.</w:t>
      </w:r>
    </w:p>
    <w:p w14:paraId="694A36B6"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Αυτήν τη στιγμή ο ΦΠΑ που εισπράχθηκε από μία επιχε</w:t>
      </w:r>
      <w:r>
        <w:rPr>
          <w:rFonts w:eastAsia="Times New Roman" w:cs="Times New Roman"/>
          <w:szCs w:val="24"/>
        </w:rPr>
        <w:t xml:space="preserve">ίρηση στη Μύκονο στις 25 Αυγούστου ακόμα δεν έχει έρθει στα ταμεία του Υπουργείου Οικονομικών. Περιμένουμε να έρθει Οκτώβριο και Νοέμβριο. Αν όμως είχαμε συνδέσει τις ταμειακές μηχανές και αν είχαμε μηχανήματα </w:t>
      </w:r>
      <w:r>
        <w:rPr>
          <w:rFonts w:eastAsia="Times New Roman" w:cs="Times New Roman"/>
          <w:szCs w:val="24"/>
          <w:lang w:val="en-US"/>
        </w:rPr>
        <w:t>POS</w:t>
      </w:r>
      <w:r>
        <w:rPr>
          <w:rFonts w:eastAsia="Times New Roman" w:cs="Times New Roman"/>
          <w:szCs w:val="24"/>
        </w:rPr>
        <w:t xml:space="preserve"> σε αυτά τα καταστήματα, θα είχε έρθει ήδη </w:t>
      </w:r>
      <w:r>
        <w:rPr>
          <w:rFonts w:eastAsia="Times New Roman" w:cs="Times New Roman"/>
          <w:szCs w:val="24"/>
        </w:rPr>
        <w:t>ο ΦΠΑ την επόμενη μέρα.</w:t>
      </w:r>
    </w:p>
    <w:p w14:paraId="694A36B7"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Σε αυτόν τον τομέα, λοιπόν, να είστε σίγουροι ότι θα έρθει το πλήρες σχέδιο της Κυβέρνησης για την πλήρη επέκταση των ηλεκτρονικών συναλλαγών που θα λύσουν όλα αυτά τα ζητήματα.</w:t>
      </w:r>
    </w:p>
    <w:p w14:paraId="694A36B8"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Δεν συμφωνώ, όμως, μαζί σας στη διαπίστωση ότι λέμε πο</w:t>
      </w:r>
      <w:r>
        <w:rPr>
          <w:rFonts w:eastAsia="Times New Roman" w:cs="Times New Roman"/>
          <w:szCs w:val="24"/>
        </w:rPr>
        <w:t>λλά και κάνουμε λίγα. Στον τομέα της φορολογικής πολιτικής κάνουμε –δυστυχώς- το αντίθετο. Λέμε πολύ λίγα και κάνουμε πάρα πολλά. Όμως, σκοπός δεν είναι να προβάλουμε αυτά που κάνουμε, δεν έχουμε και προεκλογική περίοδο, σκοπός είναι να έχουμε αποτελέσματα</w:t>
      </w:r>
      <w:r>
        <w:rPr>
          <w:rFonts w:eastAsia="Times New Roman" w:cs="Times New Roman"/>
          <w:szCs w:val="24"/>
        </w:rPr>
        <w:t>.</w:t>
      </w:r>
    </w:p>
    <w:p w14:paraId="694A36B9" w14:textId="77777777" w:rsidR="00ED0117" w:rsidRDefault="009D214A">
      <w:pPr>
        <w:spacing w:line="600" w:lineRule="auto"/>
        <w:ind w:firstLine="720"/>
        <w:jc w:val="both"/>
        <w:rPr>
          <w:rFonts w:eastAsia="Times New Roman"/>
          <w:szCs w:val="24"/>
        </w:rPr>
      </w:pPr>
      <w:r>
        <w:rPr>
          <w:rFonts w:eastAsia="Times New Roman" w:cs="Times New Roman"/>
          <w:szCs w:val="24"/>
        </w:rPr>
        <w:t>Εγώ με μεγάλη ευχαρίστηση, αν υπάρχει αίτημα από την Επιτροπή Οικονομικών Υποθέσεων, να έρθω μία μέρα και να έχουμε άνεση χρόνου και να εξηγήσουμε πλήρως το τι κάναμε και να δώσουμε όποια στοιχεία είναι. Όπως επίσης να δώσουμε και έναν σχεδιασμό ως προς το</w:t>
      </w:r>
      <w:r>
        <w:rPr>
          <w:rFonts w:eastAsia="Times New Roman" w:cs="Times New Roman"/>
          <w:szCs w:val="24"/>
        </w:rPr>
        <w:t xml:space="preserve"> τι σκοπεύει να κάνει το Υπουργείο Οικονομικών, γιατί στο Υπουργείο Οικονομικών, όπως είναι σαφές, αυτήν την ώρα κοιτάμε να λύσουμε τα άμεσα προβλήματα, κοιτάμε να αντιμετωπίσουμε το θέμα των προαπαιτούμενων, που είναι μία πολύ σοβαρή και σημαντική δουλειά</w:t>
      </w:r>
      <w:r>
        <w:rPr>
          <w:rFonts w:eastAsia="Times New Roman" w:cs="Times New Roman"/>
          <w:szCs w:val="24"/>
        </w:rPr>
        <w:t xml:space="preserve">, αλλά σχεδιάζουμε και τι είναι να κάνουμε για το αύριο. </w:t>
      </w:r>
      <w:r>
        <w:rPr>
          <w:rFonts w:eastAsia="Times New Roman"/>
          <w:szCs w:val="24"/>
        </w:rPr>
        <w:t>Διότι δεν έχουμε μόνο τις συμφωνίες του Υπουργείου Οικονομικών. Πρέπει να πάμε σε μεγάλες φορολογικές αλλαγές, που να είστε σίγουροι ότι θα χτυπήσουν το λαθρεμπόριο, τη φοροδιαφυγή και τη διαφθορά κα</w:t>
      </w:r>
      <w:r>
        <w:rPr>
          <w:rFonts w:eastAsia="Times New Roman"/>
          <w:szCs w:val="24"/>
        </w:rPr>
        <w:t>ι θα μεταφέρουν το φορολογικό βάρος από τα χαμηλά και μεσαία στα ψηλά και πολύ υψηλά εισοδήματα και περιουσίες.</w:t>
      </w:r>
    </w:p>
    <w:p w14:paraId="694A36BA" w14:textId="77777777" w:rsidR="00ED0117" w:rsidRDefault="009D214A">
      <w:pPr>
        <w:spacing w:line="600" w:lineRule="auto"/>
        <w:ind w:firstLine="720"/>
        <w:jc w:val="both"/>
        <w:rPr>
          <w:rFonts w:eastAsia="Times New Roman"/>
          <w:szCs w:val="24"/>
        </w:rPr>
      </w:pPr>
      <w:r>
        <w:rPr>
          <w:rFonts w:eastAsia="Times New Roman"/>
          <w:szCs w:val="24"/>
        </w:rPr>
        <w:t>Ευχαριστώ πάρα πολύ.</w:t>
      </w:r>
    </w:p>
    <w:p w14:paraId="694A36BB" w14:textId="77777777" w:rsidR="00ED0117" w:rsidRDefault="009D214A">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Ευχαριστούμε τον κ. Υπουργό.</w:t>
      </w:r>
    </w:p>
    <w:p w14:paraId="694A36BC" w14:textId="77777777" w:rsidR="00ED0117" w:rsidRDefault="009D214A">
      <w:pPr>
        <w:spacing w:line="600" w:lineRule="auto"/>
        <w:ind w:firstLine="720"/>
        <w:jc w:val="both"/>
        <w:rPr>
          <w:rFonts w:eastAsia="Times New Roman"/>
          <w:szCs w:val="24"/>
        </w:rPr>
      </w:pPr>
      <w:r>
        <w:rPr>
          <w:rFonts w:eastAsia="Times New Roman"/>
          <w:szCs w:val="24"/>
        </w:rPr>
        <w:t>Πριν περάσουμε στην τελευταία επίκαιρη ερώτηση, επιτρέψτε μο</w:t>
      </w:r>
      <w:r>
        <w:rPr>
          <w:rFonts w:eastAsia="Times New Roman"/>
          <w:szCs w:val="24"/>
        </w:rPr>
        <w:t xml:space="preserve">υ να σας πω ότι η </w:t>
      </w:r>
      <w:r>
        <w:rPr>
          <w:rFonts w:eastAsia="Times New Roman"/>
          <w:szCs w:val="24"/>
        </w:rPr>
        <w:t xml:space="preserve">τέταρτη </w:t>
      </w:r>
      <w:r>
        <w:rPr>
          <w:rFonts w:eastAsia="Times New Roman"/>
          <w:szCs w:val="24"/>
        </w:rPr>
        <w:t xml:space="preserve">με αριθμό 64/2-11-2015 επίκαιρη ερώτηση </w:t>
      </w:r>
      <w:r>
        <w:rPr>
          <w:rFonts w:eastAsia="Times New Roman"/>
          <w:szCs w:val="24"/>
        </w:rPr>
        <w:t xml:space="preserve">δεύτερου κύκλου </w:t>
      </w:r>
      <w:r>
        <w:rPr>
          <w:rFonts w:eastAsia="Times New Roman"/>
          <w:szCs w:val="24"/>
        </w:rPr>
        <w:t xml:space="preserve">της Βουλευτού Β΄ Αθηνών του Κομμουνιστικού Κόμματος Ελλάδος </w:t>
      </w:r>
      <w:r>
        <w:rPr>
          <w:rFonts w:eastAsia="Times New Roman"/>
          <w:szCs w:val="24"/>
        </w:rPr>
        <w:t xml:space="preserve">κ. </w:t>
      </w:r>
      <w:r>
        <w:rPr>
          <w:rFonts w:eastAsia="Times New Roman"/>
          <w:bCs/>
          <w:szCs w:val="24"/>
        </w:rPr>
        <w:t>Λιάνας Κανέλλη</w:t>
      </w:r>
      <w:r>
        <w:rPr>
          <w:rFonts w:eastAsia="Times New Roman"/>
          <w:szCs w:val="24"/>
        </w:rPr>
        <w:t xml:space="preserve"> προς τον Υπουργό </w:t>
      </w:r>
      <w:r>
        <w:rPr>
          <w:rFonts w:eastAsia="Times New Roman"/>
          <w:bCs/>
          <w:szCs w:val="24"/>
        </w:rPr>
        <w:t>Υγείας,</w:t>
      </w:r>
      <w:r>
        <w:rPr>
          <w:rFonts w:eastAsia="Times New Roman"/>
          <w:szCs w:val="24"/>
        </w:rPr>
        <w:t xml:space="preserve"> σχετικά με την αύξηση του ΦΠΑ στις ιδιωτικές υπηρεσίες φροντίδας ηλικιω</w:t>
      </w:r>
      <w:r>
        <w:rPr>
          <w:rFonts w:eastAsia="Times New Roman"/>
          <w:szCs w:val="24"/>
        </w:rPr>
        <w:t>μένων και ψυχικά ασθενών, δεν συζητείται λόγω αναρμοδιότητας</w:t>
      </w:r>
      <w:r>
        <w:rPr>
          <w:rFonts w:eastAsia="Times New Roman"/>
          <w:szCs w:val="24"/>
        </w:rPr>
        <w:t xml:space="preserve"> και διαγράφεται</w:t>
      </w:r>
      <w:r>
        <w:rPr>
          <w:rFonts w:eastAsia="Times New Roman"/>
          <w:szCs w:val="24"/>
        </w:rPr>
        <w:t>. </w:t>
      </w:r>
    </w:p>
    <w:p w14:paraId="694A36BD" w14:textId="77777777" w:rsidR="00ED0117" w:rsidRDefault="009D214A">
      <w:pPr>
        <w:spacing w:line="600" w:lineRule="auto"/>
        <w:ind w:firstLine="720"/>
        <w:jc w:val="both"/>
        <w:rPr>
          <w:rFonts w:eastAsia="Times New Roman"/>
          <w:szCs w:val="24"/>
        </w:rPr>
      </w:pPr>
      <w:r>
        <w:rPr>
          <w:rFonts w:eastAsia="Times New Roman"/>
          <w:szCs w:val="24"/>
        </w:rPr>
        <w:t xml:space="preserve">Επίσης, η </w:t>
      </w:r>
      <w:r>
        <w:rPr>
          <w:rFonts w:eastAsia="Times New Roman"/>
          <w:szCs w:val="24"/>
        </w:rPr>
        <w:t xml:space="preserve">πέμπτη </w:t>
      </w:r>
      <w:r>
        <w:rPr>
          <w:rFonts w:eastAsia="Times New Roman"/>
          <w:szCs w:val="24"/>
        </w:rPr>
        <w:t xml:space="preserve">με αριθμό 62/2-11-2015 επίκαιρη ερώτηση </w:t>
      </w:r>
      <w:r>
        <w:rPr>
          <w:rFonts w:eastAsia="Times New Roman"/>
          <w:szCs w:val="24"/>
        </w:rPr>
        <w:t xml:space="preserve">δεύτερου κύκλου </w:t>
      </w:r>
      <w:r>
        <w:rPr>
          <w:rFonts w:eastAsia="Times New Roman"/>
          <w:szCs w:val="24"/>
        </w:rPr>
        <w:t xml:space="preserve">του Βουλευτή Β΄ </w:t>
      </w:r>
      <w:r>
        <w:rPr>
          <w:rFonts w:eastAsia="Times New Roman"/>
          <w:szCs w:val="24"/>
        </w:rPr>
        <w:t xml:space="preserve">Πειραιώς </w:t>
      </w:r>
      <w:r>
        <w:rPr>
          <w:rFonts w:eastAsia="Times New Roman"/>
          <w:szCs w:val="24"/>
        </w:rPr>
        <w:t xml:space="preserve">των Ανεξαρτήτων Ελλήνων κ. </w:t>
      </w:r>
      <w:r>
        <w:rPr>
          <w:rFonts w:eastAsia="Times New Roman"/>
          <w:bCs/>
          <w:szCs w:val="24"/>
        </w:rPr>
        <w:t>Δημητρίου Καμμένου</w:t>
      </w:r>
      <w:r>
        <w:rPr>
          <w:rFonts w:eastAsia="Times New Roman"/>
          <w:szCs w:val="24"/>
        </w:rPr>
        <w:t xml:space="preserve"> προς τον Υπουργό </w:t>
      </w:r>
      <w:r>
        <w:rPr>
          <w:rFonts w:eastAsia="Times New Roman"/>
          <w:bCs/>
          <w:szCs w:val="24"/>
        </w:rPr>
        <w:t>Υποδομών, Μεταφο</w:t>
      </w:r>
      <w:r>
        <w:rPr>
          <w:rFonts w:eastAsia="Times New Roman"/>
          <w:bCs/>
          <w:szCs w:val="24"/>
        </w:rPr>
        <w:t>ρών και Δικτύων,</w:t>
      </w:r>
      <w:r>
        <w:rPr>
          <w:rFonts w:eastAsia="Times New Roman"/>
          <w:szCs w:val="24"/>
        </w:rPr>
        <w:t xml:space="preserve"> σχετικά με την γερμανική αυτοκινητοβιομηχανία «</w:t>
      </w:r>
      <w:r>
        <w:rPr>
          <w:rFonts w:eastAsia="Times New Roman"/>
          <w:szCs w:val="24"/>
        </w:rPr>
        <w:t>VOLKSWAGEN</w:t>
      </w:r>
      <w:r>
        <w:rPr>
          <w:rFonts w:eastAsia="Times New Roman"/>
          <w:szCs w:val="24"/>
        </w:rPr>
        <w:t>», δεν συζητείται λόγω κωλύματος του κυρίου Υπουργού</w:t>
      </w:r>
      <w:r>
        <w:rPr>
          <w:rFonts w:eastAsia="Times New Roman"/>
          <w:szCs w:val="24"/>
        </w:rPr>
        <w:t xml:space="preserve"> και διαγράφεται</w:t>
      </w:r>
      <w:r>
        <w:rPr>
          <w:rFonts w:eastAsia="Times New Roman"/>
          <w:szCs w:val="24"/>
        </w:rPr>
        <w:t>.</w:t>
      </w:r>
    </w:p>
    <w:p w14:paraId="694A36BE" w14:textId="77777777" w:rsidR="00ED0117" w:rsidRDefault="009D214A">
      <w:pPr>
        <w:spacing w:line="600" w:lineRule="auto"/>
        <w:ind w:firstLine="720"/>
        <w:jc w:val="both"/>
        <w:rPr>
          <w:rFonts w:eastAsia="Times New Roman" w:cs="Times New Roman"/>
          <w:szCs w:val="24"/>
        </w:rPr>
      </w:pPr>
      <w:r>
        <w:rPr>
          <w:rFonts w:eastAsia="Times New Roman"/>
          <w:szCs w:val="24"/>
        </w:rPr>
        <w:t>Εισερχόμεθα στη</w:t>
      </w:r>
      <w:r>
        <w:rPr>
          <w:rFonts w:eastAsia="Times New Roman"/>
          <w:szCs w:val="24"/>
        </w:rPr>
        <w:t>ν τρίτη</w:t>
      </w:r>
      <w:r>
        <w:rPr>
          <w:rFonts w:eastAsia="Times New Roman"/>
          <w:szCs w:val="24"/>
        </w:rPr>
        <w:t xml:space="preserve"> με αριθμό </w:t>
      </w:r>
      <w:r>
        <w:rPr>
          <w:rFonts w:eastAsia="Times New Roman" w:cs="Times New Roman"/>
          <w:szCs w:val="24"/>
        </w:rPr>
        <w:t xml:space="preserve">55/29-10-2015 επίκαιρη ερώτηση </w:t>
      </w:r>
      <w:r>
        <w:rPr>
          <w:rFonts w:eastAsia="Times New Roman"/>
          <w:szCs w:val="24"/>
        </w:rPr>
        <w:t xml:space="preserve">δεύτερου κύκλου </w:t>
      </w:r>
      <w:r>
        <w:rPr>
          <w:rFonts w:eastAsia="Times New Roman" w:cs="Times New Roman"/>
          <w:szCs w:val="24"/>
        </w:rPr>
        <w:t>του Βουλευτή Σερρών της Δημοκρατ</w:t>
      </w:r>
      <w:r>
        <w:rPr>
          <w:rFonts w:eastAsia="Times New Roman" w:cs="Times New Roman"/>
          <w:szCs w:val="24"/>
        </w:rPr>
        <w:t xml:space="preserve">ικής Συμπαράταξης ΠΑΣΟΚ – ΔΗΜΑΡ κ. </w:t>
      </w:r>
      <w:r>
        <w:rPr>
          <w:rFonts w:eastAsia="Times New Roman" w:cs="Times New Roman"/>
          <w:bCs/>
          <w:szCs w:val="24"/>
        </w:rPr>
        <w:t>Μιχαήλ Τζελέπη</w:t>
      </w:r>
      <w:r>
        <w:rPr>
          <w:rFonts w:eastAsia="Times New Roman" w:cs="Times New Roman"/>
          <w:szCs w:val="24"/>
        </w:rPr>
        <w:t xml:space="preserve"> προς τον Υπουργό </w:t>
      </w:r>
      <w:r>
        <w:rPr>
          <w:rFonts w:eastAsia="Times New Roman" w:cs="Times New Roman"/>
          <w:bCs/>
          <w:szCs w:val="24"/>
        </w:rPr>
        <w:t>Αγροτικής Ανάπτυξης και Τροφίμων,</w:t>
      </w:r>
      <w:r>
        <w:rPr>
          <w:rFonts w:eastAsia="Times New Roman" w:cs="Times New Roman"/>
          <w:b/>
          <w:bCs/>
          <w:szCs w:val="24"/>
        </w:rPr>
        <w:t xml:space="preserve"> </w:t>
      </w:r>
      <w:r>
        <w:rPr>
          <w:rFonts w:eastAsia="Times New Roman" w:cs="Times New Roman"/>
          <w:szCs w:val="24"/>
        </w:rPr>
        <w:t>σχετικά με τη φοροεισπρακτική, εισφοροεισπρακτική καταιγίδα για τους αγρότες, καθώς και την καθυστέρηση της καταβολής των ενιαίων ενισχύσεων του 2015.</w:t>
      </w:r>
    </w:p>
    <w:p w14:paraId="694A36BF"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Στην</w:t>
      </w:r>
      <w:r>
        <w:rPr>
          <w:rFonts w:eastAsia="Times New Roman" w:cs="Times New Roman"/>
          <w:szCs w:val="24"/>
        </w:rPr>
        <w:t xml:space="preserve"> ερώτηση θα απαντήσει ο Υπουργός κ. Ευάγγελος Αποστόλου.</w:t>
      </w:r>
    </w:p>
    <w:p w14:paraId="694A36C0" w14:textId="77777777" w:rsidR="00ED0117" w:rsidRDefault="009D214A">
      <w:pPr>
        <w:spacing w:line="600" w:lineRule="auto"/>
        <w:ind w:firstLine="720"/>
        <w:jc w:val="both"/>
        <w:rPr>
          <w:rFonts w:eastAsia="Times New Roman"/>
          <w:szCs w:val="24"/>
        </w:rPr>
      </w:pPr>
      <w:r>
        <w:rPr>
          <w:rFonts w:eastAsia="Times New Roman" w:cs="Times New Roman"/>
          <w:szCs w:val="24"/>
        </w:rPr>
        <w:t>Κύριε Τζελέπη, έχετε τον λόγο.</w:t>
      </w:r>
    </w:p>
    <w:p w14:paraId="694A36C1" w14:textId="77777777" w:rsidR="00ED0117" w:rsidRDefault="009D214A">
      <w:pPr>
        <w:spacing w:line="600" w:lineRule="auto"/>
        <w:ind w:firstLine="720"/>
        <w:jc w:val="both"/>
        <w:rPr>
          <w:rFonts w:eastAsia="Times New Roman"/>
          <w:szCs w:val="24"/>
        </w:rPr>
      </w:pPr>
      <w:r>
        <w:rPr>
          <w:rFonts w:eastAsia="Times New Roman"/>
          <w:b/>
          <w:szCs w:val="24"/>
        </w:rPr>
        <w:t>ΜΙΧΑΗΛ ΤΖΕΛΕΠΗΣ:</w:t>
      </w:r>
      <w:r>
        <w:rPr>
          <w:rFonts w:eastAsia="Times New Roman"/>
          <w:szCs w:val="24"/>
        </w:rPr>
        <w:t xml:space="preserve"> Ευχαριστώ, κύριε Πρόεδρε.</w:t>
      </w:r>
    </w:p>
    <w:p w14:paraId="694A36C2" w14:textId="77777777" w:rsidR="00ED0117" w:rsidRDefault="009D214A">
      <w:pPr>
        <w:spacing w:line="600" w:lineRule="auto"/>
        <w:ind w:firstLine="720"/>
        <w:jc w:val="both"/>
        <w:rPr>
          <w:rFonts w:eastAsia="Times New Roman"/>
          <w:szCs w:val="24"/>
        </w:rPr>
      </w:pPr>
      <w:r>
        <w:rPr>
          <w:rFonts w:eastAsia="Times New Roman"/>
          <w:szCs w:val="24"/>
        </w:rPr>
        <w:t>Κύριε Υπουργέ, μετά τις εκλογές στις 20 Σεπτεμβρίου φαίνεται ξεκάθαρα ότι η Κυβέρνηση ΣΥΡΙΖΑ-ΑΝΕΛ παρουσιάζει πλέον το πραγμα</w:t>
      </w:r>
      <w:r>
        <w:rPr>
          <w:rFonts w:eastAsia="Times New Roman"/>
          <w:szCs w:val="24"/>
        </w:rPr>
        <w:t>τικό της πρόσωπο στον αγροτικό κόσμο και στον πρωτογενή τομέα. Φαίνεται ξεκάθαρα ότι όλο αυτό το χρονικό διάστημα δεν υπήρξε προτεραιότητα από την πλευρά σας απέναντι στον αγροτικό χώρο.</w:t>
      </w:r>
    </w:p>
    <w:p w14:paraId="694A36C3" w14:textId="77777777" w:rsidR="00ED0117" w:rsidRDefault="009D214A">
      <w:pPr>
        <w:spacing w:line="600" w:lineRule="auto"/>
        <w:ind w:firstLine="720"/>
        <w:jc w:val="both"/>
        <w:rPr>
          <w:rFonts w:eastAsia="Times New Roman"/>
          <w:szCs w:val="24"/>
        </w:rPr>
      </w:pPr>
      <w:r>
        <w:rPr>
          <w:rFonts w:eastAsia="Times New Roman"/>
          <w:szCs w:val="24"/>
        </w:rPr>
        <w:t>Αντίθετα, φαίνεται ότι όλα τα ισοδύναμα κατά το τρίτο μνημόνιο φορτώθ</w:t>
      </w:r>
      <w:r>
        <w:rPr>
          <w:rFonts w:eastAsia="Times New Roman"/>
          <w:szCs w:val="24"/>
        </w:rPr>
        <w:t xml:space="preserve">ηκαν στις πλάτες των αγροτών, όταν αυτά που έχουν δει το φως της δημοσιότητας, περίπου τα 7 δισεκατομμύρια από τα 14,5 δισεκατομμύρια φόρους, στην τριετία ’16-’18 θα προέλθουν από τον αγροτικό χώρο. </w:t>
      </w:r>
    </w:p>
    <w:p w14:paraId="694A36C4" w14:textId="77777777" w:rsidR="00ED0117" w:rsidRDefault="009D214A">
      <w:pPr>
        <w:spacing w:line="600" w:lineRule="auto"/>
        <w:ind w:firstLine="720"/>
        <w:jc w:val="both"/>
        <w:rPr>
          <w:rFonts w:eastAsia="Times New Roman"/>
          <w:szCs w:val="24"/>
        </w:rPr>
      </w:pPr>
      <w:r>
        <w:rPr>
          <w:rFonts w:eastAsia="Times New Roman"/>
          <w:szCs w:val="24"/>
        </w:rPr>
        <w:t>Οι αγρότες όχι μόνο καλούνται να πληρώσουν δυσβάσταχτους</w:t>
      </w:r>
      <w:r>
        <w:rPr>
          <w:rFonts w:eastAsia="Times New Roman"/>
          <w:szCs w:val="24"/>
        </w:rPr>
        <w:t xml:space="preserve"> φόρους και εισφορές, αλλά χάνουν κι αυτά που μέχρι σήμερα είχαν: Την έγκαιρη καταβολή των επιδοτήσεων, των αποζημιώσεων –έχουν να πληρωθούν του 2014 και του 2015-την επιστροφή του ΦΠΑ και του </w:t>
      </w:r>
      <w:r>
        <w:rPr>
          <w:rFonts w:eastAsia="Times New Roman"/>
          <w:szCs w:val="24"/>
        </w:rPr>
        <w:t xml:space="preserve">ειδικού φόρου κατανάλωσης </w:t>
      </w:r>
      <w:r>
        <w:rPr>
          <w:rFonts w:eastAsia="Times New Roman"/>
          <w:szCs w:val="24"/>
        </w:rPr>
        <w:t>από το ’13 και μετά.</w:t>
      </w:r>
    </w:p>
    <w:p w14:paraId="694A36C5" w14:textId="77777777" w:rsidR="00ED0117" w:rsidRDefault="009D214A">
      <w:pPr>
        <w:spacing w:line="600" w:lineRule="auto"/>
        <w:ind w:firstLine="720"/>
        <w:jc w:val="both"/>
        <w:rPr>
          <w:rFonts w:eastAsia="Times New Roman"/>
          <w:szCs w:val="24"/>
        </w:rPr>
      </w:pPr>
      <w:r>
        <w:rPr>
          <w:rFonts w:eastAsia="Times New Roman"/>
          <w:szCs w:val="24"/>
        </w:rPr>
        <w:t>Στην πιο κρίσιμη</w:t>
      </w:r>
      <w:r>
        <w:rPr>
          <w:rFonts w:eastAsia="Times New Roman"/>
          <w:szCs w:val="24"/>
        </w:rPr>
        <w:t xml:space="preserve"> παραγωγική περίοδο η συγκυβέρνηση ΣΥΡΙΖΑ–ΑΝΕΛ στερεί, κύριε Υπουργέ, από τους αγρότες τη χρηματοδότηση για να καλλιεργήσουν. Αυτήν την κρίσιμη στιγμή όπου αρχίζει η νέα καλλιεργητική περίοδος –έχει αρχίσει από την 1</w:t>
      </w:r>
      <w:r>
        <w:rPr>
          <w:rFonts w:eastAsia="Times New Roman"/>
          <w:szCs w:val="24"/>
          <w:vertAlign w:val="superscript"/>
        </w:rPr>
        <w:t>η</w:t>
      </w:r>
      <w:r>
        <w:rPr>
          <w:rFonts w:eastAsia="Times New Roman"/>
          <w:szCs w:val="24"/>
        </w:rPr>
        <w:t xml:space="preserve"> Οκτωβρίου- η κατάσταση γίνεται ακόμα κ</w:t>
      </w:r>
      <w:r>
        <w:rPr>
          <w:rFonts w:eastAsia="Times New Roman"/>
          <w:szCs w:val="24"/>
        </w:rPr>
        <w:t>ρισιμότερη λόγω της καθυστέρησης της καταβολής των άμεσων ενισχύσεων της προκαταβολής για το 2015, όπου είχατε τη δυνατότητα φέτος να δώστε και το 75% -είναι περίπου 1,5 δισεκατομμύριο- για να μπουν οι αγρότες να καλλιεργήσουν, για να μπορέσουν οι κτηνοτρό</w:t>
      </w:r>
      <w:r>
        <w:rPr>
          <w:rFonts w:eastAsia="Times New Roman"/>
          <w:szCs w:val="24"/>
        </w:rPr>
        <w:t>φοι μας να πάρουν τις ζωοτροφές τους.</w:t>
      </w:r>
    </w:p>
    <w:p w14:paraId="694A36C6" w14:textId="77777777" w:rsidR="00ED0117" w:rsidRDefault="009D214A">
      <w:pPr>
        <w:spacing w:line="600" w:lineRule="auto"/>
        <w:ind w:firstLine="720"/>
        <w:jc w:val="both"/>
        <w:rPr>
          <w:rFonts w:eastAsia="Times New Roman"/>
          <w:szCs w:val="24"/>
        </w:rPr>
      </w:pPr>
      <w:r>
        <w:rPr>
          <w:rFonts w:eastAsia="Times New Roman"/>
          <w:szCs w:val="24"/>
        </w:rPr>
        <w:t>Και ρωτώ: Πότε θα βγουν πλέον τα δικαιώματα των αγροτών; Πότε θα γίνει η πληρωμή της προκαταβολής, αν και είναι πλέον πολύ αργά από εδώ και πέρα; Όμως, έστω και τώρα, κάντε κάτι. Και πότε θα αποπληρωθούν οι αποζημιώσει</w:t>
      </w:r>
      <w:r>
        <w:rPr>
          <w:rFonts w:eastAsia="Times New Roman"/>
          <w:szCs w:val="24"/>
        </w:rPr>
        <w:t>ς του ΕΛΓΑ των προηγούμενων χρόνων αλλά και τη χρονιά που διανύουμε;</w:t>
      </w:r>
    </w:p>
    <w:p w14:paraId="694A36C7" w14:textId="77777777" w:rsidR="00ED0117" w:rsidRDefault="009D214A">
      <w:pPr>
        <w:spacing w:line="600" w:lineRule="auto"/>
        <w:ind w:firstLine="720"/>
        <w:jc w:val="both"/>
        <w:rPr>
          <w:rFonts w:eastAsia="Times New Roman"/>
          <w:szCs w:val="24"/>
        </w:rPr>
      </w:pPr>
      <w:r>
        <w:rPr>
          <w:rFonts w:eastAsia="Times New Roman"/>
          <w:szCs w:val="24"/>
        </w:rPr>
        <w:t>Αποτελεί λανθασμένη επιλογή και ανακολουθία και αντίφαση να μιλάμε για επανεκκίνηση της οικονομίας μέσω του αγροτικού τομέα και από την άλλη να νομοθετείτε σε αντίθετη κατεύθυνση μόνο αυτ</w:t>
      </w:r>
      <w:r>
        <w:rPr>
          <w:rFonts w:eastAsia="Times New Roman"/>
          <w:szCs w:val="24"/>
        </w:rPr>
        <w:t xml:space="preserve">ά τα οποία έχουν διαρρεύσει προς τα έξω και μάλιστα έχουμε και τον κοινωνικό αυτοματισμό τώρα μέσα από </w:t>
      </w:r>
      <w:r>
        <w:rPr>
          <w:rFonts w:eastAsia="Times New Roman"/>
          <w:szCs w:val="24"/>
          <w:lang w:val="en-US"/>
        </w:rPr>
        <w:t>non</w:t>
      </w:r>
      <w:r>
        <w:rPr>
          <w:rFonts w:eastAsia="Times New Roman"/>
          <w:szCs w:val="24"/>
        </w:rPr>
        <w:t xml:space="preserve"> </w:t>
      </w:r>
      <w:r>
        <w:rPr>
          <w:rFonts w:eastAsia="Times New Roman"/>
          <w:szCs w:val="24"/>
          <w:lang w:val="en-US"/>
        </w:rPr>
        <w:t>paper</w:t>
      </w:r>
      <w:r>
        <w:rPr>
          <w:rFonts w:eastAsia="Times New Roman"/>
          <w:szCs w:val="24"/>
        </w:rPr>
        <w:t>.</w:t>
      </w:r>
    </w:p>
    <w:p w14:paraId="694A36C8" w14:textId="77777777" w:rsidR="00ED0117" w:rsidRDefault="009D214A">
      <w:pPr>
        <w:spacing w:line="600" w:lineRule="auto"/>
        <w:ind w:firstLine="720"/>
        <w:jc w:val="both"/>
        <w:rPr>
          <w:rFonts w:eastAsia="Times New Roman"/>
          <w:szCs w:val="24"/>
        </w:rPr>
      </w:pPr>
      <w:r>
        <w:rPr>
          <w:rFonts w:eastAsia="Times New Roman"/>
          <w:szCs w:val="24"/>
        </w:rPr>
        <w:t>Ακούμε για φορολόγηση του εισοδήματος των αγροτών από 13% στο 20% για το 2016 και στο 26% για το 2017, φορολόγηση των ενισχύσεων των ΚΑΠ από το πρώτο ευρώ -πάνε οι 12.000 του αφορολόγητου!- εξομοίωση των αγροτικών εκμεταλλεύσεων με επιχειρήσεις, με επιχειρ</w:t>
      </w:r>
      <w:r>
        <w:rPr>
          <w:rFonts w:eastAsia="Times New Roman"/>
          <w:szCs w:val="24"/>
        </w:rPr>
        <w:t>ήσεις, με προκαταβολή φόρων, διπλασιασμό για φέτος και πάμε για 100%. Ακούγεται αύξηση, τριπλασιασμός της ασφαλιστικής εισφοράς, αύξηση της τιμής του αγροτικού ρεύματος, καταργήσαμε την επιδότηση στο αγροτικό πετρέλαιο, αύξηση στις πρώτες ύλες στον αγροτικ</w:t>
      </w:r>
      <w:r>
        <w:rPr>
          <w:rFonts w:eastAsia="Times New Roman"/>
          <w:szCs w:val="24"/>
        </w:rPr>
        <w:t xml:space="preserve">ό τομέα στο 23%. </w:t>
      </w:r>
    </w:p>
    <w:p w14:paraId="694A36C9" w14:textId="77777777" w:rsidR="00ED0117" w:rsidRDefault="009D214A">
      <w:pPr>
        <w:spacing w:line="600" w:lineRule="auto"/>
        <w:ind w:firstLine="720"/>
        <w:jc w:val="both"/>
        <w:rPr>
          <w:rFonts w:eastAsia="Times New Roman"/>
          <w:szCs w:val="24"/>
        </w:rPr>
      </w:pPr>
      <w:r>
        <w:rPr>
          <w:rFonts w:eastAsia="Times New Roman"/>
          <w:szCs w:val="24"/>
        </w:rPr>
        <w:t>Πραγματικά, κύριε Υπουργέ, όλα αυτά θα έχουν ως συνέπεια τη δραματική μείωση της παραγωγικής βάσης του αγροτοκτηνοτροφικού τομέα της χώρας μας, τη μείωση της αξίας της αγροτικής παραγωγής, τη μείωση του αγροτικού εισοδήματος, την αύξηση τ</w:t>
      </w:r>
      <w:r>
        <w:rPr>
          <w:rFonts w:eastAsia="Times New Roman"/>
          <w:szCs w:val="24"/>
        </w:rPr>
        <w:t>ης αξίας των εισροών της αγροτικής παραγωγής. Σταματήστε, επιτέλους, να σπέρνετε φόρους, γιατί θα θερίσετε θύελλες!</w:t>
      </w:r>
    </w:p>
    <w:p w14:paraId="694A36CA"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Ευχαριστούμε, κύριε Τζελέπη.</w:t>
      </w:r>
    </w:p>
    <w:p w14:paraId="694A36CB"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Τον λόγο έχει ο κύριος Υπουργός.</w:t>
      </w:r>
    </w:p>
    <w:p w14:paraId="694A36CC"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w:t>
      </w:r>
      <w:r>
        <w:rPr>
          <w:rFonts w:eastAsia="Times New Roman" w:cs="Times New Roman"/>
          <w:b/>
          <w:szCs w:val="24"/>
        </w:rPr>
        <w:t>τυξης και Τροφίμων):</w:t>
      </w:r>
      <w:r>
        <w:rPr>
          <w:rFonts w:eastAsia="Times New Roman" w:cs="Times New Roman"/>
          <w:szCs w:val="24"/>
        </w:rPr>
        <w:t xml:space="preserve"> Κύριε Πρόεδρε, σας παρακαλώ για μια ανοχή στο</w:t>
      </w:r>
      <w:r>
        <w:rPr>
          <w:rFonts w:eastAsia="Times New Roman" w:cs="Times New Roman"/>
          <w:szCs w:val="24"/>
        </w:rPr>
        <w:t>ν</w:t>
      </w:r>
      <w:r>
        <w:rPr>
          <w:rFonts w:eastAsia="Times New Roman" w:cs="Times New Roman"/>
          <w:szCs w:val="24"/>
        </w:rPr>
        <w:t xml:space="preserve"> χρόνο -εξάλλου δεν υπάρχει άλλη ερώτηση- γιατί ειπώθηκαν τόσα πολλά και αν τα συνδυάσουμε, αγαπητέ συνάδελφε…</w:t>
      </w:r>
    </w:p>
    <w:p w14:paraId="694A36CD"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Υπουργέ, το Προεδρείο πάντα δείχνει αν</w:t>
      </w:r>
      <w:r>
        <w:rPr>
          <w:rFonts w:eastAsia="Times New Roman" w:cs="Times New Roman"/>
          <w:szCs w:val="24"/>
        </w:rPr>
        <w:t xml:space="preserve">οχή και στους Υπουργούς και στους Βουλευτές, το επαναλαμβάνω, μετά την κουβέντα που είχαμε με τον κ. Μπουκώρο. Όμως, αυτή η ανοχή να μην ξεπεράσει τα όρια. </w:t>
      </w:r>
    </w:p>
    <w:p w14:paraId="694A36CE"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Έχετε και το δικαίωμα της δευτερολογίας.</w:t>
      </w:r>
    </w:p>
    <w:p w14:paraId="694A36CF"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w:t>
      </w:r>
      <w:r>
        <w:rPr>
          <w:rFonts w:eastAsia="Times New Roman" w:cs="Times New Roman"/>
          <w:b/>
          <w:szCs w:val="24"/>
        </w:rPr>
        <w:t>ίμων):</w:t>
      </w:r>
      <w:r>
        <w:rPr>
          <w:rFonts w:eastAsia="Times New Roman" w:cs="Times New Roman"/>
          <w:szCs w:val="24"/>
        </w:rPr>
        <w:t xml:space="preserve"> Θα προσπαθήσω, όσο το δυνατόν, να απαντήσω στα πολλά ερωτήματα που μπήκαν.</w:t>
      </w:r>
    </w:p>
    <w:p w14:paraId="694A36D0"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Θέλω, όμως, αγαπητέ συνάδελφε, να ξεκαθαρίσουμε ένα πράγμα. Εσείς, για τα δύο προηγούμενα μνημόνια που εφαρμόσατε μόνοι σας, λέτε ότι «όλα καλά καμωμένα». Εμείς που πάμε να υ</w:t>
      </w:r>
      <w:r>
        <w:rPr>
          <w:rFonts w:eastAsia="Times New Roman" w:cs="Times New Roman"/>
          <w:szCs w:val="24"/>
        </w:rPr>
        <w:t xml:space="preserve">λοποιήσουμε το τρίτο μνημόνιο, θα τα κάνουμε όλα θάλασσα, καταιγίδα. </w:t>
      </w:r>
    </w:p>
    <w:p w14:paraId="694A36D1"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Να ξεκαθαρίσουμε μεταξύ μας ότι τουλάχιστον συμφωνήσαμε μαζί για το τρίτο μνημόνιο. Διότι κι εσείς κι εμείς έχουμε μια ευαισθησία ιδιαίτερα για τον αγροτικό χώρο. Θέλουμε την ευρωπαϊκή του πορεία και δεν θέλουμε να χάσουμε αυτά τα ποσά που αφορούν, είτε εν</w:t>
      </w:r>
      <w:r>
        <w:rPr>
          <w:rFonts w:eastAsia="Times New Roman" w:cs="Times New Roman"/>
          <w:szCs w:val="24"/>
        </w:rPr>
        <w:t xml:space="preserve">ισχύσεις είτε πρόγραμμα αγροτικής ανάπτυξης. </w:t>
      </w:r>
    </w:p>
    <w:p w14:paraId="694A36D2"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Εμείς, λοιπόν, τώρα καλούμαστε να εφαρμόσουμε το τρίτο μνημόνιο. Παραμονές εκλογών και μετά τις εκλογές, είπαμε πως θα προσπαθήσουμε όσο το δυνατόν τις επώδυνες επιπτώσεις που υπάρχουν να τις απαλύνουμε, να τις</w:t>
      </w:r>
      <w:r>
        <w:rPr>
          <w:rFonts w:eastAsia="Times New Roman" w:cs="Times New Roman"/>
          <w:szCs w:val="24"/>
        </w:rPr>
        <w:t xml:space="preserve"> κάνουμε πιο ήπιες. Είναι ξεκάθαρη η θέση μας. Σας καλέσαμε σε αυτήν την προσπάθεια και δεν είδαμε τίποτα από εσάς. Έχουμε επεξεργαστεί πάρα πολλά σενάρια, τα οποία θα τα πούμε. </w:t>
      </w:r>
    </w:p>
    <w:p w14:paraId="694A36D3"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Εκείνο, όμως, που από την αρχή θέλω εγώ να ξεκαθαρίσω είναι το τι παραλάβαμε </w:t>
      </w:r>
      <w:r>
        <w:rPr>
          <w:rFonts w:eastAsia="Times New Roman" w:cs="Times New Roman"/>
          <w:szCs w:val="24"/>
        </w:rPr>
        <w:t>και το τι βρήκαμε στο</w:t>
      </w:r>
      <w:r>
        <w:rPr>
          <w:rFonts w:eastAsia="Times New Roman" w:cs="Times New Roman"/>
          <w:szCs w:val="24"/>
        </w:rPr>
        <w:t>ν</w:t>
      </w:r>
      <w:r>
        <w:rPr>
          <w:rFonts w:eastAsia="Times New Roman" w:cs="Times New Roman"/>
          <w:szCs w:val="24"/>
        </w:rPr>
        <w:t xml:space="preserve"> χώρο. Είμαι υποχρεωμένος να το πω, από την στιγμή που τοποθετηθήκατε έτσι. Μόνο από το ότι βρήκαμε πάνω από 3 δισεκατομμύρια δημοσιονομικές διορθώσεις και ανακτήσεις αντιλαμβάνεστε τη δυσκολία που είχαμε. Ιδιαίτερα για το κομμάτι των</w:t>
      </w:r>
      <w:r>
        <w:rPr>
          <w:rFonts w:eastAsia="Times New Roman" w:cs="Times New Roman"/>
          <w:szCs w:val="24"/>
        </w:rPr>
        <w:t xml:space="preserve"> ανακτήσεων που αφορά συνεταιρισμούς, δόθηκαν χρήματα χωρίς την έγκριση της Ευρωπαϊκής Επιτροπής. </w:t>
      </w:r>
    </w:p>
    <w:p w14:paraId="694A36D4"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Θα σας καταθέσω την πρόσφατη απάντηση της Ευρωπαϊκής Επιτροπής, όπου απειλείται η χώρα μας να υποστεί ένα καινούργιο Κουρουπητό, κάθε μέρα να υπάρχουν πρόστι</w:t>
      </w:r>
      <w:r>
        <w:rPr>
          <w:rFonts w:eastAsia="Times New Roman" w:cs="Times New Roman"/>
          <w:szCs w:val="24"/>
        </w:rPr>
        <w:t xml:space="preserve">μα -την ξέρετε την περίπτωση- τα οποία καταλαβαίνετε ότι θα είναι άκρως επώδυνα, ιδιαίτερα θα έλεγα και για τον κρατικό </w:t>
      </w:r>
      <w:r>
        <w:rPr>
          <w:rFonts w:eastAsia="Times New Roman" w:cs="Times New Roman"/>
          <w:szCs w:val="24"/>
        </w:rPr>
        <w:t>προϋπολογισμό</w:t>
      </w:r>
      <w:r>
        <w:rPr>
          <w:rFonts w:eastAsia="Times New Roman" w:cs="Times New Roman"/>
          <w:szCs w:val="24"/>
        </w:rPr>
        <w:t xml:space="preserve">. </w:t>
      </w:r>
    </w:p>
    <w:p w14:paraId="694A36D5"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Θα την καταθέσω την απάντηση, </w:t>
      </w:r>
      <w:r>
        <w:rPr>
          <w:rFonts w:eastAsia="Times New Roman" w:cs="Times New Roman"/>
          <w:szCs w:val="24"/>
        </w:rPr>
        <w:t xml:space="preserve">η οποία </w:t>
      </w:r>
      <w:r>
        <w:rPr>
          <w:rFonts w:eastAsia="Times New Roman" w:cs="Times New Roman"/>
          <w:szCs w:val="24"/>
        </w:rPr>
        <w:t>κλείνοντας λέει ότι «οι υπηρεσίες της Ευρωπαϊκής Επιτροπής επιφυλάσσονται του δικα</w:t>
      </w:r>
      <w:r>
        <w:rPr>
          <w:rFonts w:eastAsia="Times New Roman" w:cs="Times New Roman"/>
          <w:szCs w:val="24"/>
        </w:rPr>
        <w:t>ιώματος να προσφύγουν κατά της Ελλάδος, ενώπιον του Δικαστηρίου, σύμφωνα με το άρθρο 108».</w:t>
      </w:r>
    </w:p>
    <w:p w14:paraId="694A36D6"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(Στο σημείο αυτό ο Υπουργός</w:t>
      </w:r>
      <w:r>
        <w:rPr>
          <w:rFonts w:eastAsia="Times New Roman" w:cs="Times New Roman"/>
          <w:szCs w:val="24"/>
        </w:rPr>
        <w:t xml:space="preserve"> Αγροτικής Ανάπτυξης και Τροφίμων</w:t>
      </w:r>
      <w:r>
        <w:rPr>
          <w:rFonts w:eastAsia="Times New Roman" w:cs="Times New Roman"/>
          <w:szCs w:val="24"/>
        </w:rPr>
        <w:t xml:space="preserve"> κ. Ευάγγελος Αποστόλου καταθέτει για τα Πρακτικά το προαναφερθέν έγγραφο, το οποίο βρίσκεται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694A36D7"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Αυτό να ξέρετε ότι ήρθε γιατί επί χρόνια, από το 1992 μέχρι σήμερα, δεν είχατε κάνει ούτε μια κίνηση. Αν θέλετε, να σας ονοματίσω Υπουργούς δεν έχω κανένα πρόβλημα. Από του Χατζ</w:t>
      </w:r>
      <w:r>
        <w:rPr>
          <w:rFonts w:eastAsia="Times New Roman" w:cs="Times New Roman"/>
          <w:szCs w:val="24"/>
        </w:rPr>
        <w:t xml:space="preserve">ηγάκη την περίφημη ρύθμιση, από του Κοσκινά από το 1992 με τους συνεταιρισμούς, από του Μωραΐτη το 1994 πάλι με τους συνεταιρισμούς, από του Κοντού πάλι διάφορες αποφάσεις για τα δημητριακά. Όλα αυτά τα βρήκαμε μπροστά μας. </w:t>
      </w:r>
    </w:p>
    <w:p w14:paraId="694A36D8"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Τι παραλάβαμε, ιδιαίτερα όσον α</w:t>
      </w:r>
      <w:r>
        <w:rPr>
          <w:rFonts w:eastAsia="Times New Roman" w:cs="Times New Roman"/>
          <w:szCs w:val="24"/>
        </w:rPr>
        <w:t>φορά τον αγροτικό χώρο από πλευράς φορολογίας. Εσείς δεν φέρατε τον ν. 4172/13, όπου -πραγματικά αυτό που έγινε ήταν πρωτοφανές- κατατάξατε τους αγρότες στους επαγγελματίες, αντί να υποστηρίξετε ότι η αγροτική δραστηριότητα είναι αγροτική εκμετάλλευση. Είν</w:t>
      </w:r>
      <w:r>
        <w:rPr>
          <w:rFonts w:eastAsia="Times New Roman" w:cs="Times New Roman"/>
          <w:szCs w:val="24"/>
        </w:rPr>
        <w:t>αι αυτό που λέμε μια «ξεσκέπαστη» δραστηριότητα, η οποία δεν έχει κα</w:t>
      </w:r>
      <w:r>
        <w:rPr>
          <w:rFonts w:eastAsia="Times New Roman" w:cs="Times New Roman"/>
          <w:szCs w:val="24"/>
        </w:rPr>
        <w:t>μ</w:t>
      </w:r>
      <w:r>
        <w:rPr>
          <w:rFonts w:eastAsia="Times New Roman" w:cs="Times New Roman"/>
          <w:szCs w:val="24"/>
        </w:rPr>
        <w:t>μία σχέση με τις δραστηριότητες των υπολοίπων επαγγελματιών. Αυτό, λοιπόν, το ξεχάσατε, φέρατε τη ρύθμιση με 13% από το πρώτο ευρώ, εντάξατε και τις ενισχύσεις και τις επιδοτήσεις στη συγ</w:t>
      </w:r>
      <w:r>
        <w:rPr>
          <w:rFonts w:eastAsia="Times New Roman" w:cs="Times New Roman"/>
          <w:szCs w:val="24"/>
        </w:rPr>
        <w:t>κεκριμένη…</w:t>
      </w:r>
    </w:p>
    <w:p w14:paraId="694A36D9" w14:textId="77777777" w:rsidR="00ED0117" w:rsidRDefault="009D214A">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694A36DA"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Υπάρχει σχετική εγκύκλιος.</w:t>
      </w:r>
    </w:p>
    <w:p w14:paraId="694A36DB" w14:textId="77777777" w:rsidR="00ED0117" w:rsidRDefault="009D214A">
      <w:pPr>
        <w:spacing w:line="600" w:lineRule="auto"/>
        <w:ind w:firstLine="720"/>
        <w:jc w:val="both"/>
        <w:rPr>
          <w:rFonts w:ascii="Symbol" w:eastAsia="Times New Roman" w:hAnsi="Symbol" w:cs="Times New Roman"/>
          <w:szCs w:val="24"/>
        </w:rPr>
      </w:pPr>
      <w:r>
        <w:rPr>
          <w:rFonts w:eastAsia="Times New Roman" w:cs="Times New Roman"/>
          <w:b/>
          <w:szCs w:val="24"/>
        </w:rPr>
        <w:t>ΑΠΟΣΤΟΛΟΣ ΒΕΣΥΡΟΠΟΥΛΟΣ</w:t>
      </w:r>
      <w:r>
        <w:rPr>
          <w:rFonts w:ascii="Symbol" w:eastAsia="Times New Roman" w:hAnsi="Symbol" w:cs="Times New Roman"/>
          <w:b/>
          <w:szCs w:val="24"/>
        </w:rPr>
        <w:t></w:t>
      </w:r>
      <w:r>
        <w:rPr>
          <w:rFonts w:eastAsia="Times New Roman" w:cs="Times New Roman"/>
          <w:szCs w:val="24"/>
        </w:rPr>
        <w:t xml:space="preserve"> Αυτό είναι αστείο!</w:t>
      </w:r>
    </w:p>
    <w:p w14:paraId="694A36DC"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Υπουργέ, συντομεύετε.</w:t>
      </w:r>
    </w:p>
    <w:p w14:paraId="694A36DD"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Όχι, πρέπει να τα ξεκαθαρ</w:t>
      </w:r>
      <w:r>
        <w:rPr>
          <w:rFonts w:eastAsia="Times New Roman" w:cs="Times New Roman"/>
          <w:szCs w:val="24"/>
        </w:rPr>
        <w:t>ίσουμε τα πράγματα.</w:t>
      </w:r>
    </w:p>
    <w:p w14:paraId="694A36DE"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ascii="Symbol" w:eastAsia="Times New Roman" w:hAnsi="Symbol" w:cs="Times New Roman"/>
          <w:b/>
          <w:szCs w:val="24"/>
        </w:rPr>
        <w:t></w:t>
      </w:r>
      <w:r>
        <w:rPr>
          <w:rFonts w:eastAsia="Times New Roman" w:cs="Times New Roman"/>
          <w:szCs w:val="24"/>
        </w:rPr>
        <w:t xml:space="preserve"> Τα έλεγαν στην </w:t>
      </w:r>
      <w:r>
        <w:rPr>
          <w:rFonts w:eastAsia="Times New Roman" w:cs="Times New Roman"/>
          <w:szCs w:val="24"/>
        </w:rPr>
        <w:t>επιτροπή</w:t>
      </w:r>
      <w:r>
        <w:rPr>
          <w:rFonts w:eastAsia="Times New Roman" w:cs="Times New Roman"/>
          <w:szCs w:val="24"/>
        </w:rPr>
        <w:t>, αλλά τα μάζεψαν. Ανακρίβειες, κύριε Υπουργέ.</w:t>
      </w:r>
    </w:p>
    <w:p w14:paraId="694A36DF"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Μα έχετε και δευτερολογία.</w:t>
      </w:r>
    </w:p>
    <w:p w14:paraId="694A36E0" w14:textId="77777777" w:rsidR="00ED0117" w:rsidRDefault="009D214A">
      <w:pPr>
        <w:spacing w:line="600" w:lineRule="auto"/>
        <w:ind w:firstLine="720"/>
        <w:jc w:val="both"/>
        <w:rPr>
          <w:rFonts w:eastAsia="Times New Roman" w:cs="Times New Roman"/>
          <w:b/>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Υπάρχει σχετική εγκύκλιος, ρωτήστε…</w:t>
      </w:r>
    </w:p>
    <w:p w14:paraId="694A36E1"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Ακούστε: Σε μία ερώτηση δεν μπορεί να ξεκαθαριστεί το αγροτικό ζήτημα. </w:t>
      </w:r>
    </w:p>
    <w:p w14:paraId="694A36E2"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Κύριε Υπουργέ…</w:t>
      </w:r>
    </w:p>
    <w:p w14:paraId="694A36E3" w14:textId="77777777" w:rsidR="00ED0117" w:rsidRDefault="009D214A">
      <w:pPr>
        <w:spacing w:line="600" w:lineRule="auto"/>
        <w:ind w:firstLine="709"/>
        <w:jc w:val="both"/>
        <w:rPr>
          <w:rFonts w:eastAsia="Times New Roman" w:cs="Times New Roman"/>
          <w:b/>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Εμείς ξεκαθαρίσαμε ένα πράγμα.</w:t>
      </w:r>
    </w:p>
    <w:p w14:paraId="694A36E4" w14:textId="77777777" w:rsidR="00ED0117" w:rsidRDefault="009D214A">
      <w:pPr>
        <w:spacing w:line="600" w:lineRule="auto"/>
        <w:ind w:firstLine="709"/>
        <w:jc w:val="both"/>
        <w:rPr>
          <w:rFonts w:eastAsia="Times New Roman" w:cs="Times New Roman"/>
          <w:b/>
          <w:szCs w:val="24"/>
        </w:rPr>
      </w:pPr>
      <w:r>
        <w:rPr>
          <w:rFonts w:eastAsia="Times New Roman" w:cs="Times New Roman"/>
          <w:b/>
          <w:szCs w:val="24"/>
        </w:rPr>
        <w:t>ΠΡ</w:t>
      </w:r>
      <w:r>
        <w:rPr>
          <w:rFonts w:eastAsia="Times New Roman" w:cs="Times New Roman"/>
          <w:b/>
          <w:szCs w:val="24"/>
        </w:rPr>
        <w:t xml:space="preserve">ΟΕΔΡΕΥΩΝ (Γεώργιος Λαμπρούλης): </w:t>
      </w:r>
      <w:r>
        <w:rPr>
          <w:rFonts w:eastAsia="Times New Roman" w:cs="Times New Roman"/>
          <w:szCs w:val="24"/>
        </w:rPr>
        <w:t>Κύριε Υπουργέ, συγγνώμη. Μη με διακόπτετε. Παρακαλώ πολύ.</w:t>
      </w:r>
    </w:p>
    <w:p w14:paraId="694A36E5" w14:textId="77777777" w:rsidR="00ED0117" w:rsidRDefault="009D214A">
      <w:pPr>
        <w:spacing w:line="600" w:lineRule="auto"/>
        <w:ind w:firstLine="709"/>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Εμείς, λοιπόν, φέραμε μία…</w:t>
      </w:r>
    </w:p>
    <w:p w14:paraId="694A36E6" w14:textId="77777777" w:rsidR="00ED0117" w:rsidRDefault="009D214A">
      <w:pPr>
        <w:spacing w:line="600" w:lineRule="auto"/>
        <w:ind w:firstLine="709"/>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Τα πήγαμε καλά έως τώρα, στην τελευταία </w:t>
      </w:r>
      <w:r>
        <w:rPr>
          <w:rFonts w:eastAsia="Times New Roman" w:cs="Times New Roman"/>
          <w:szCs w:val="24"/>
        </w:rPr>
        <w:t>ερώτηση θα πρέπει να…</w:t>
      </w:r>
    </w:p>
    <w:p w14:paraId="694A36E7" w14:textId="77777777" w:rsidR="00ED0117" w:rsidRDefault="009D214A">
      <w:pPr>
        <w:spacing w:line="600" w:lineRule="auto"/>
        <w:ind w:firstLine="709"/>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Το καλοκαίρι του ’15 όπου…</w:t>
      </w:r>
    </w:p>
    <w:p w14:paraId="694A36E8" w14:textId="77777777" w:rsidR="00ED0117" w:rsidRDefault="009D214A">
      <w:pPr>
        <w:spacing w:line="600" w:lineRule="auto"/>
        <w:ind w:firstLine="709"/>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Κύριε Υπουργέ, τρίτη φορά και τέταρτη μαζί. Θα σας παρακαλέσω να είστε σύντομος. Η ερώτηση είναι συγκεκριμέν</w:t>
      </w:r>
      <w:r>
        <w:rPr>
          <w:rFonts w:eastAsia="Times New Roman" w:cs="Times New Roman"/>
          <w:szCs w:val="24"/>
        </w:rPr>
        <w:t>η. Δεν μπορούμε να συζητήσουμε εκτενώς το αγροτικό ζήτημα.</w:t>
      </w:r>
    </w:p>
    <w:p w14:paraId="694A36E9" w14:textId="77777777" w:rsidR="00ED0117" w:rsidRDefault="009D214A">
      <w:pPr>
        <w:spacing w:line="600" w:lineRule="auto"/>
        <w:ind w:firstLine="709"/>
        <w:jc w:val="both"/>
        <w:rPr>
          <w:rFonts w:eastAsia="Times New Roman" w:cs="Times New Roman"/>
          <w:b/>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Όχι. Από την ώρα…</w:t>
      </w:r>
    </w:p>
    <w:p w14:paraId="694A36EA" w14:textId="77777777" w:rsidR="00ED0117" w:rsidRDefault="009D214A">
      <w:pPr>
        <w:spacing w:line="600" w:lineRule="auto"/>
        <w:ind w:firstLine="709"/>
        <w:jc w:val="both"/>
        <w:rPr>
          <w:rFonts w:eastAsia="Times New Roman" w:cs="Times New Roman"/>
          <w:b/>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Απαντήστε στις ερωτήσεις του ερωτώντος Βουλευτή, για να συνεχίσουμε τη </w:t>
      </w:r>
      <w:r>
        <w:rPr>
          <w:rFonts w:eastAsia="Times New Roman" w:cs="Times New Roman"/>
          <w:szCs w:val="24"/>
        </w:rPr>
        <w:t>διαδικασία.</w:t>
      </w:r>
    </w:p>
    <w:p w14:paraId="694A36EB" w14:textId="77777777" w:rsidR="00ED0117" w:rsidRDefault="009D214A">
      <w:pPr>
        <w:spacing w:line="600" w:lineRule="auto"/>
        <w:ind w:firstLine="709"/>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Κύριε Πρόεδρε, δεν είναι δυνατόν, όταν έχει υποστεί τέτοιες επιθέσεις ο αγροτικός κόσμος, να ακούμε σήμερα δίκην προθέσεων ότι εμείς καταστρέψαμε φοροεισπρακτικά το</w:t>
      </w:r>
      <w:r>
        <w:rPr>
          <w:rFonts w:eastAsia="Times New Roman" w:cs="Times New Roman"/>
          <w:szCs w:val="24"/>
        </w:rPr>
        <w:t>ν</w:t>
      </w:r>
      <w:r>
        <w:rPr>
          <w:rFonts w:eastAsia="Times New Roman" w:cs="Times New Roman"/>
          <w:szCs w:val="24"/>
        </w:rPr>
        <w:t xml:space="preserve"> χώρο. Θα τα δ</w:t>
      </w:r>
      <w:r>
        <w:rPr>
          <w:rFonts w:eastAsia="Times New Roman" w:cs="Times New Roman"/>
          <w:szCs w:val="24"/>
        </w:rPr>
        <w:t xml:space="preserve">είτε, θα τα δούμε στη διαδρομή. </w:t>
      </w:r>
    </w:p>
    <w:p w14:paraId="694A36EC" w14:textId="77777777" w:rsidR="00ED0117" w:rsidRDefault="009D214A">
      <w:pPr>
        <w:spacing w:line="600" w:lineRule="auto"/>
        <w:ind w:firstLine="709"/>
        <w:jc w:val="both"/>
        <w:rPr>
          <w:rFonts w:eastAsia="Times New Roman" w:cs="Times New Roman"/>
          <w:szCs w:val="24"/>
        </w:rPr>
      </w:pPr>
      <w:r>
        <w:rPr>
          <w:rFonts w:eastAsia="Times New Roman" w:cs="Times New Roman"/>
          <w:szCs w:val="24"/>
        </w:rPr>
        <w:t>Απλά θα πω ότι εσείς φέρατε τη φορολογία με 13% και στις ενισχύσεις και με μας το καλοκαίρι του ’15, 12.000 ευρώ από τις ενισχύσεις βγήκε εκτός φορολογητέας ύλης. Αυτό ισχύει και για το εισόδημα του ’15. Ισχύει η συγκεκριμέ</w:t>
      </w:r>
      <w:r>
        <w:rPr>
          <w:rFonts w:eastAsia="Times New Roman" w:cs="Times New Roman"/>
          <w:szCs w:val="24"/>
        </w:rPr>
        <w:t>νη ρύθμιση. Από κει και πέρα, θα δούμε τι θα κάνουμε περαιτέρω. Τα θέτω αυτά για να δούμε τι συνέπειες είχε ο χώρος.</w:t>
      </w:r>
    </w:p>
    <w:p w14:paraId="694A36ED" w14:textId="77777777" w:rsidR="00ED0117" w:rsidRDefault="009D214A">
      <w:pPr>
        <w:spacing w:line="600" w:lineRule="auto"/>
        <w:ind w:firstLine="709"/>
        <w:jc w:val="both"/>
        <w:rPr>
          <w:rFonts w:eastAsia="Times New Roman" w:cs="Times New Roman"/>
          <w:szCs w:val="24"/>
        </w:rPr>
      </w:pPr>
      <w:r>
        <w:rPr>
          <w:rFonts w:eastAsia="Times New Roman" w:cs="Times New Roman"/>
          <w:szCs w:val="24"/>
        </w:rPr>
        <w:t>Δεν μου επιτρέπει ο χρόνος να συνεχίσω. Θα δευτερολογήσω…</w:t>
      </w:r>
    </w:p>
    <w:p w14:paraId="694A36EE" w14:textId="77777777" w:rsidR="00ED0117" w:rsidRDefault="009D214A">
      <w:pPr>
        <w:spacing w:line="600" w:lineRule="auto"/>
        <w:ind w:firstLine="709"/>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Κύριε Υπουργέ, έχετε και δευτερολογία. Να ακούσ</w:t>
      </w:r>
      <w:r>
        <w:rPr>
          <w:rFonts w:eastAsia="Times New Roman" w:cs="Times New Roman"/>
          <w:szCs w:val="24"/>
        </w:rPr>
        <w:t>ουμε και τον κ. Τζελέπη και θα απαντήσετε.</w:t>
      </w:r>
    </w:p>
    <w:p w14:paraId="694A36EF" w14:textId="77777777" w:rsidR="00ED0117" w:rsidRDefault="009D214A">
      <w:pPr>
        <w:spacing w:line="600" w:lineRule="auto"/>
        <w:ind w:firstLine="709"/>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...γιατί όντως υπάρχει ένα θέμα σχετικά με τις πληρωμές. Θα τα πούμε.</w:t>
      </w:r>
    </w:p>
    <w:p w14:paraId="694A36F0"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Κύριε Τζελέπη, έχετε τον λόγο και θα παρακαλ</w:t>
      </w:r>
      <w:r>
        <w:rPr>
          <w:rFonts w:eastAsia="Times New Roman" w:cs="Times New Roman"/>
          <w:szCs w:val="24"/>
        </w:rPr>
        <w:t>ούσα εντός του τριλέπτου της δευτερολογίας σας. Θα σας παρακαλέσω πολύ.</w:t>
      </w:r>
    </w:p>
    <w:p w14:paraId="694A36F1"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Εγώ είμαι αυστηρά στον χρόνο μου. Δέκα δευτερόλεπτα πήρα επιπλέον.</w:t>
      </w:r>
    </w:p>
    <w:p w14:paraId="694A36F2"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Θεωρώ ότι ο κ</w:t>
      </w:r>
      <w:r>
        <w:rPr>
          <w:rFonts w:eastAsia="Times New Roman" w:cs="Times New Roman"/>
          <w:szCs w:val="24"/>
        </w:rPr>
        <w:t xml:space="preserve">ύριος </w:t>
      </w:r>
      <w:r>
        <w:rPr>
          <w:rFonts w:eastAsia="Times New Roman" w:cs="Times New Roman"/>
          <w:szCs w:val="24"/>
        </w:rPr>
        <w:t>Υπουργός δεν έχει κατανοήσει ότι είναι Υπουργός και ότι πρέπει να δίνει λύσεις πλ</w:t>
      </w:r>
      <w:r>
        <w:rPr>
          <w:rFonts w:eastAsia="Times New Roman" w:cs="Times New Roman"/>
          <w:szCs w:val="24"/>
        </w:rPr>
        <w:t xml:space="preserve">έον. Δεν είναι στην </w:t>
      </w:r>
      <w:r>
        <w:rPr>
          <w:rFonts w:eastAsia="Times New Roman" w:cs="Times New Roman"/>
          <w:szCs w:val="24"/>
        </w:rPr>
        <w:t>Α</w:t>
      </w:r>
      <w:r>
        <w:rPr>
          <w:rFonts w:eastAsia="Times New Roman" w:cs="Times New Roman"/>
          <w:szCs w:val="24"/>
        </w:rPr>
        <w:t xml:space="preserve">ντιπολίτευση. </w:t>
      </w:r>
    </w:p>
    <w:p w14:paraId="694A36F3"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Κύριε Υπουργέ, εγώ δεν άκουσα τίποτα σε σχέση με τα ερωτήματα για το πότε θα δοθούν οι άμεσες ενισχύσεις και τι θα γίνει μ’ όλα αυτά. Εσείς ο ίδιος χαρακτηρίσατε αυτά τα μέτρα «ταφόπλακα» για τον αγροτικό χώρο και πραγμα</w:t>
      </w:r>
      <w:r>
        <w:rPr>
          <w:rFonts w:eastAsia="Times New Roman" w:cs="Times New Roman"/>
          <w:szCs w:val="24"/>
        </w:rPr>
        <w:t>τικά είναι δυσβάσταχτο το βάρος που καλείται να σηκώσει ο αγροτικός τομέας. Είναι δυσανάλογα αυτά τα ειδικά φορολογικά μέτρα. Αυτά τα είπατε εσείς, κύριε Υπουργέ.</w:t>
      </w:r>
    </w:p>
    <w:p w14:paraId="694A36F4"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Σχετικά με το τι έγινε σε σχέση με τα πρώτα μνημόνια, οφείλω να σας υπενθυμίσω ότι τον Οκτώβρ</w:t>
      </w:r>
      <w:r>
        <w:rPr>
          <w:rFonts w:eastAsia="Times New Roman" w:cs="Times New Roman"/>
          <w:szCs w:val="24"/>
        </w:rPr>
        <w:t>ιο του 2009 που ανέλαβε η κυβέρνηση ΠΑΣΟΚ μέχρι το</w:t>
      </w:r>
      <w:r>
        <w:rPr>
          <w:rFonts w:eastAsia="Times New Roman" w:cs="Times New Roman"/>
          <w:szCs w:val="24"/>
        </w:rPr>
        <w:t>ν</w:t>
      </w:r>
      <w:r>
        <w:rPr>
          <w:rFonts w:eastAsia="Times New Roman" w:cs="Times New Roman"/>
          <w:szCs w:val="24"/>
        </w:rPr>
        <w:t xml:space="preserve"> Νοέμβριο του 2011</w:t>
      </w:r>
      <w:r>
        <w:rPr>
          <w:rFonts w:eastAsia="Times New Roman" w:cs="Times New Roman"/>
          <w:szCs w:val="24"/>
        </w:rPr>
        <w:t>,</w:t>
      </w:r>
      <w:r>
        <w:rPr>
          <w:rFonts w:eastAsia="Times New Roman" w:cs="Times New Roman"/>
          <w:szCs w:val="24"/>
        </w:rPr>
        <w:t xml:space="preserve"> που είχε τον αποκλειστική πολιτική ευθύνη της κυβέρνησης, διπλασιάσαμε την επιστροφή του ειδικού φόρου κατανάλωσης πετρελαίου, διπλασιάσαμε την επιστροφή του ΦΠΑ και δεν θίξαμε στο παρα</w:t>
      </w:r>
      <w:r>
        <w:rPr>
          <w:rFonts w:eastAsia="Times New Roman" w:cs="Times New Roman"/>
          <w:szCs w:val="24"/>
        </w:rPr>
        <w:t xml:space="preserve">μικρό τον αγροτικό τομέα. </w:t>
      </w:r>
    </w:p>
    <w:p w14:paraId="694A36F5"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Από κει και πέρα, ναι, υπήρξε φορολόγηση με το ν. 4192/2013 για το αγροτικό εισόδημα, της τάξης όμως του 13%. Επαφιόταν στον Υπουργό στην πορεία, βάσει του νόμου, αν θα φορολογηθούν οι επιδοτήσεις ή όχι. </w:t>
      </w:r>
    </w:p>
    <w:p w14:paraId="694A36F6"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Τελικά εσείς πότε λέγατε την αλήθεια; Τότε που ζητούσατε αφορολόγητες επιδοτήσεις και βάλατε και το αφορολόγητο 12.000 ευρώ, ή τώρα που έρχεστε να το καταργήσετε; Τώρα που πάτε τις ασφαλιστικές εισφορές στον τριπλασιασμό, τώρα που μ’ αυτά που βλέπουμε προς</w:t>
      </w:r>
      <w:r>
        <w:rPr>
          <w:rFonts w:eastAsia="Times New Roman" w:cs="Times New Roman"/>
          <w:szCs w:val="24"/>
        </w:rPr>
        <w:t xml:space="preserve"> τα έξω πάτε στο 26% τη φορολογία από το 13%; </w:t>
      </w:r>
    </w:p>
    <w:p w14:paraId="694A36F7"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Μάλιστα, θα ήθελα να σας υπενθυμίσω ότι πραγματικά αυξήθηκε η φορολογία από το 2009 μέχρι το 2013. Από 141 εκατομμύρια πήγε στα 449 εκατομμύρια. Εγώ αμφισβητώ αυτά τα οποία βγήκαν με το </w:t>
      </w:r>
      <w:r>
        <w:rPr>
          <w:rFonts w:eastAsia="Times New Roman" w:cs="Times New Roman"/>
          <w:szCs w:val="24"/>
          <w:lang w:val="en-US"/>
        </w:rPr>
        <w:t>non</w:t>
      </w:r>
      <w:r>
        <w:rPr>
          <w:rFonts w:eastAsia="Times New Roman" w:cs="Times New Roman"/>
          <w:szCs w:val="24"/>
        </w:rPr>
        <w:t xml:space="preserve"> </w:t>
      </w:r>
      <w:r>
        <w:rPr>
          <w:rFonts w:eastAsia="Times New Roman" w:cs="Times New Roman"/>
          <w:szCs w:val="24"/>
          <w:lang w:val="en-US"/>
        </w:rPr>
        <w:t>paper</w:t>
      </w:r>
      <w:r>
        <w:rPr>
          <w:rFonts w:eastAsia="Times New Roman" w:cs="Times New Roman"/>
          <w:szCs w:val="24"/>
        </w:rPr>
        <w:t xml:space="preserve"> προς τα έξω, </w:t>
      </w:r>
      <w:r>
        <w:rPr>
          <w:rFonts w:eastAsia="Times New Roman" w:cs="Times New Roman"/>
          <w:szCs w:val="24"/>
        </w:rPr>
        <w:t>τα φυλλάδια, ότι οι αγρότες δεν πληρώνουν. Είχαμε, δηλαδή, μία αύξηση 211%.</w:t>
      </w:r>
    </w:p>
    <w:p w14:paraId="694A36F8"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Εσείς πού θέλετε να το πάτε τώρα με το 26%, όταν σήμερα ο αγρότης πληρώνει -σε σχέση με την εκκαθάριση- την προστιθέμενη αξία στην αγροτική παραγωγή, 7,5% ασφαλιστικές εισφορές ένα</w:t>
      </w:r>
      <w:r>
        <w:rPr>
          <w:rFonts w:eastAsia="Times New Roman" w:cs="Times New Roman"/>
          <w:szCs w:val="24"/>
        </w:rPr>
        <w:t>ντι του μέσου όρου των Ευρωπαίων στο 3% και τα όμορα ανταγωνιστικά κράτη, Βουλγαρία, Ουγγαρία, στο 0,3% με 0,1%;</w:t>
      </w:r>
    </w:p>
    <w:p w14:paraId="694A36F9"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Κύριε Υπουργέ, είπατε επίσης ότι δεν κάνουμε προτάσεις. Κατ</w:t>
      </w:r>
      <w:r>
        <w:rPr>
          <w:rFonts w:eastAsia="Times New Roman" w:cs="Times New Roman"/>
          <w:szCs w:val="24"/>
        </w:rPr>
        <w:t>’ αρχάς</w:t>
      </w:r>
      <w:r>
        <w:rPr>
          <w:rFonts w:eastAsia="Times New Roman" w:cs="Times New Roman"/>
          <w:szCs w:val="24"/>
        </w:rPr>
        <w:t>, δεν καλεστήκαμε, αλλά υπάρχει μία τροπολογία κατατεθειμένη, αυτή που ήλθε π</w:t>
      </w:r>
      <w:r>
        <w:rPr>
          <w:rFonts w:eastAsia="Times New Roman" w:cs="Times New Roman"/>
          <w:szCs w:val="24"/>
        </w:rPr>
        <w:t xml:space="preserve">ροχθές με το νομοσχέδιο που συζητούσαμε για την κατάργηση του ειδικού φόρου κατανάλωσης πετρελαίου. </w:t>
      </w:r>
    </w:p>
    <w:p w14:paraId="694A36FA"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Εμείς κάναμε μία πρόταση να θεσμοθετήσετε εδώ και τώρα το αγροτικό πετρέλαιο, την κάρτα του αγρότη, το ψηφιακό μητρώο. Δεν θα ανακαλύψετε εσείς το πώς θα μ</w:t>
      </w:r>
      <w:r>
        <w:rPr>
          <w:rFonts w:eastAsia="Times New Roman" w:cs="Times New Roman"/>
          <w:szCs w:val="24"/>
        </w:rPr>
        <w:t xml:space="preserve">ειώσουμε σήμερα το κόστος παραγωγής, ιδιαίτερα ως προς την ενέργεια. Αυτό εφαρμόζεται στην Ιταλία και σε άλλες ευρωπαϊκές χώρες. Δεν αντίκειται στις ευρωπαϊκές οδηγίες. Ιδού πεδίον δόξης λαμπρό. Καλέστε μας και είμαστε εδώ για να σας κάνουμε προτάσεις. </w:t>
      </w:r>
    </w:p>
    <w:p w14:paraId="694A36FB" w14:textId="77777777" w:rsidR="00ED0117" w:rsidRDefault="009D214A">
      <w:pPr>
        <w:tabs>
          <w:tab w:val="left" w:pos="3189"/>
          <w:tab w:val="left" w:pos="3545"/>
          <w:tab w:val="center" w:pos="4513"/>
        </w:tabs>
        <w:spacing w:line="600" w:lineRule="auto"/>
        <w:ind w:firstLine="709"/>
        <w:jc w:val="both"/>
        <w:rPr>
          <w:rFonts w:eastAsia="Times New Roman" w:cs="Times New Roman"/>
          <w:szCs w:val="24"/>
        </w:rPr>
      </w:pPr>
      <w:r>
        <w:rPr>
          <w:rFonts w:eastAsia="Times New Roman" w:cs="Times New Roman"/>
          <w:szCs w:val="24"/>
        </w:rPr>
        <w:t>Απ</w:t>
      </w:r>
      <w:r>
        <w:rPr>
          <w:rFonts w:eastAsia="Times New Roman" w:cs="Times New Roman"/>
          <w:szCs w:val="24"/>
        </w:rPr>
        <w:t>ό τη δική μας πλευρά ως Δημοκρατική Συμπαράταξη ΠΑΣΟΚ-ΔΗΜΑΡ, πάντα είχαμε μία ιδιαίτερη σχέση με τον αγροτικό χώρο και τον κόσμο της υπαίθρου.</w:t>
      </w:r>
      <w:r>
        <w:rPr>
          <w:rFonts w:eastAsia="Times New Roman" w:cs="Times New Roman"/>
          <w:szCs w:val="24"/>
        </w:rPr>
        <w:t xml:space="preserve"> </w:t>
      </w:r>
      <w:r>
        <w:rPr>
          <w:rFonts w:eastAsia="Times New Roman" w:cs="Times New Roman"/>
          <w:szCs w:val="24"/>
        </w:rPr>
        <w:t>Σ’ αυτήν την προσπάθεια που γίνεται τώρα, εμείς θα είμαστε μπροστά και δίπλα στον αγροτικό κόσμο, για να αποτρέψο</w:t>
      </w:r>
      <w:r>
        <w:rPr>
          <w:rFonts w:eastAsia="Times New Roman" w:cs="Times New Roman"/>
          <w:szCs w:val="24"/>
        </w:rPr>
        <w:t xml:space="preserve">υμε αυτόν τον φορομπηχτικό, φοροεισπρακτικό στόχο που έχετε βάλει, αυτήν την καταιγίδα που προμηνύεται στον αγροτικό χώρο. </w:t>
      </w:r>
    </w:p>
    <w:p w14:paraId="694A36FC" w14:textId="77777777" w:rsidR="00ED0117" w:rsidRDefault="009D214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Γιατί εμείς θέλουμε πραγματικά αυτόν τον τομέα της οικονομίας που είναι αναπτυξιακός, είναι κοινωνικός, έχει εθνική σημασία να τον σ</w:t>
      </w:r>
      <w:r>
        <w:rPr>
          <w:rFonts w:eastAsia="Times New Roman" w:cs="Times New Roman"/>
          <w:szCs w:val="24"/>
        </w:rPr>
        <w:t xml:space="preserve">τηρίξουμε  για να κρατήσουμε τους Έλληνες αγρότες στην περιφέρεια, για να μη διαρραγεί και ο κοινωνικός ιστός.  </w:t>
      </w:r>
    </w:p>
    <w:p w14:paraId="694A36FD" w14:textId="77777777" w:rsidR="00ED0117" w:rsidRDefault="009D214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Ιδού, λοιπόν, να αποδείξετε εσείς πλέον με έργα το τι θα πράξετε. Αλλά περιμένω απάντηση συγκεκριμένη σε σχέση με την ημερομηνία της καταβολής </w:t>
      </w:r>
      <w:r>
        <w:rPr>
          <w:rFonts w:eastAsia="Times New Roman" w:cs="Times New Roman"/>
          <w:szCs w:val="24"/>
        </w:rPr>
        <w:t>των άμεσων ενισχύσεων. Αυτό ενδιαφέρει σήμερα να ακούσουν από εσάς οι Έλληνες αγρότες που μας παρακολουθούν.</w:t>
      </w:r>
    </w:p>
    <w:p w14:paraId="694A36FE" w14:textId="77777777" w:rsidR="00ED0117" w:rsidRDefault="009D214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Ευχαριστούμε τον κ. Τζελέπη. </w:t>
      </w:r>
    </w:p>
    <w:p w14:paraId="694A36FF" w14:textId="77777777" w:rsidR="00ED0117" w:rsidRDefault="009D214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Τον λόγο έχει ο κύριος Υπουργός. </w:t>
      </w:r>
    </w:p>
    <w:p w14:paraId="694A3700" w14:textId="77777777" w:rsidR="00ED0117" w:rsidRDefault="009D214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 xml:space="preserve">Νομίζω πως πρέπει να απαντήσουμε τώρα σ’ αυτά που ιδιαίτερα αφορούν τους αγρότες. </w:t>
      </w:r>
    </w:p>
    <w:p w14:paraId="694A3701" w14:textId="77777777" w:rsidR="00ED0117" w:rsidRDefault="009D214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Έχουμε μία συμφωνία δύσκολη. Θα προσπαθήσουμε στο φορολογικό κομμάτι να προσεγγίσουμε το θέμα μέσα από την </w:t>
      </w:r>
      <w:r>
        <w:rPr>
          <w:rFonts w:eastAsia="Times New Roman" w:cs="Times New Roman"/>
          <w:szCs w:val="24"/>
        </w:rPr>
        <w:t xml:space="preserve">τήρηση βιβλίων εσόδων εξόδων, όπου πραγματικά εκεί πιστεύουμε θα υπάρξει μια εισπραξιμότητα ΦΠΑ τέτοια που μπορεί ακόμα να λειτουργήσει ως ισοδύναμο. </w:t>
      </w:r>
    </w:p>
    <w:p w14:paraId="694A3702" w14:textId="77777777" w:rsidR="00ED0117" w:rsidRDefault="009D214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Δεύτερον, επειδή υπάρχει ιδιαίτερα το αίτημα για αυστηρότερο προσδιορισμό του επαγγέλματος του αγρότη, θα</w:t>
      </w:r>
      <w:r>
        <w:rPr>
          <w:rFonts w:eastAsia="Times New Roman" w:cs="Times New Roman"/>
          <w:szCs w:val="24"/>
        </w:rPr>
        <w:t xml:space="preserve"> προσπαθήσουμε να υπάρξει μια ιδιαίτερη μεταχείριση για τους κατά κύριο επάγγελμα αγρότες. Και</w:t>
      </w:r>
      <w:r>
        <w:rPr>
          <w:rFonts w:eastAsia="Times New Roman" w:cs="Times New Roman"/>
          <w:szCs w:val="24"/>
        </w:rPr>
        <w:t>,</w:t>
      </w:r>
      <w:r>
        <w:rPr>
          <w:rFonts w:eastAsia="Times New Roman" w:cs="Times New Roman"/>
          <w:szCs w:val="24"/>
        </w:rPr>
        <w:t xml:space="preserve"> βεβαίως, όσον αφορά το θέμα των ενισχύσεων θα επιμείνουμε για τα 12.000 ευρώ. Αρχίζουν να μπαίνουν πολλά σενάρια. Δεν μας επιτρέπει ο χρόνος. Δεν είναι δυνατόν,</w:t>
      </w:r>
      <w:r>
        <w:rPr>
          <w:rFonts w:eastAsia="Times New Roman" w:cs="Times New Roman"/>
          <w:szCs w:val="24"/>
        </w:rPr>
        <w:t xml:space="preserve"> για παράδειγμα, η εξισωτική αποζημίωση που θεωρείται βοήθημα να μπει ως φορολογητέα ύλη. Δεν μου επιτρέπει ο χρόνος. Αυτά όσον αφορά το φορολογικό. </w:t>
      </w:r>
    </w:p>
    <w:p w14:paraId="694A3703" w14:textId="77777777" w:rsidR="00ED0117" w:rsidRDefault="009D214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Το δεύτερο κομμάτι που αφορά ιδιαίτερα τον ΟΓΑ, το ασφαλιστικό ζήτημα, η γενική πρόταση που υπάρχει είναι </w:t>
      </w:r>
      <w:r>
        <w:rPr>
          <w:rFonts w:eastAsia="Times New Roman" w:cs="Times New Roman"/>
          <w:szCs w:val="24"/>
        </w:rPr>
        <w:t>η καθιέρωση εθνικής σύνταξης και για τον αγρότη, δηλαδή αυτά τα 330 ευρώ που παίρνει σήμερα να ανεβούν στα 385 ευρώ, τα 390 ευρώ. Το δε ασφάλιστρο να αφορά το από εκεί και πάνω κομμάτι και να έχει την ανταποδοτική λειτουργία του. Αυτά είναι ζητήματα για τα</w:t>
      </w:r>
      <w:r>
        <w:rPr>
          <w:rFonts w:eastAsia="Times New Roman" w:cs="Times New Roman"/>
          <w:szCs w:val="24"/>
        </w:rPr>
        <w:t xml:space="preserve"> οποία, κυρίως, θα επιμείνουμε στη σχετική διαπραγμάτευση που θα κάνουμε. </w:t>
      </w:r>
    </w:p>
    <w:p w14:paraId="694A3704" w14:textId="77777777" w:rsidR="00ED0117" w:rsidRDefault="009D214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Από εκεί και πέρα, στα άλλα θέματα που βάλατε και όσον αφορά τις πληρωμές θέλω να ξεκαθαρίσω ένα πράγμα: Πληρωμές έγιναν και γίνονται και ξεκινάνε από το 2009, 2010, 2012, 2013. Μέχ</w:t>
      </w:r>
      <w:r>
        <w:rPr>
          <w:rFonts w:eastAsia="Times New Roman" w:cs="Times New Roman"/>
          <w:szCs w:val="24"/>
        </w:rPr>
        <w:t xml:space="preserve">ρι τις 15 Δεκεμβρίου όλες οι οφειλές μέχρι τέλους του 2014 θα έχουν ξεκαθαρίσει. Θα έχουν πληρωθεί όλοι. </w:t>
      </w:r>
    </w:p>
    <w:p w14:paraId="694A3705" w14:textId="77777777" w:rsidR="00ED0117" w:rsidRDefault="009D214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Τι γίνεται τώρα με την ενίσχυση, όσον αφορά την προκαταβολή: Ξέρετε, το ξέρουμε όλοι ότι μπαίνουμε σε μια νέα κοινή αγροτική πολιτική. </w:t>
      </w:r>
    </w:p>
    <w:p w14:paraId="694A3706" w14:textId="77777777" w:rsidR="00ED0117" w:rsidRDefault="009D214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b/>
          <w:szCs w:val="24"/>
        </w:rPr>
        <w:t>ΜΙΧΑΗΛ ΤΖΕΛΕΠΗ</w:t>
      </w:r>
      <w:r>
        <w:rPr>
          <w:rFonts w:eastAsia="Times New Roman" w:cs="Times New Roman"/>
          <w:b/>
          <w:szCs w:val="24"/>
        </w:rPr>
        <w:t xml:space="preserve">Σ: </w:t>
      </w:r>
      <w:r>
        <w:rPr>
          <w:rFonts w:eastAsia="Times New Roman" w:cs="Times New Roman"/>
          <w:szCs w:val="24"/>
        </w:rPr>
        <w:t>Τι κάνατε το εννιάμηνο;</w:t>
      </w:r>
    </w:p>
    <w:p w14:paraId="694A3707" w14:textId="77777777" w:rsidR="00ED0117" w:rsidRDefault="009D214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Κύριε Τζελέπη, μη διακόπτετε. </w:t>
      </w:r>
    </w:p>
    <w:p w14:paraId="694A3708" w14:textId="77777777" w:rsidR="00ED0117" w:rsidRDefault="009D214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 xml:space="preserve">Σας παρακαλώ. </w:t>
      </w:r>
    </w:p>
    <w:p w14:paraId="694A3709" w14:textId="77777777" w:rsidR="00ED0117" w:rsidRDefault="009D214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Είχαμε εφαρμογή νέας κοινής αγροτικής πολιτικής. Άλλαζαν τα δεδομένα και υπήρχε κάπο</w:t>
      </w:r>
      <w:r>
        <w:rPr>
          <w:rFonts w:eastAsia="Times New Roman" w:cs="Times New Roman"/>
          <w:szCs w:val="24"/>
        </w:rPr>
        <w:t xml:space="preserve">ια καθυστέρηση. Ποτέ δεν έχει πληρωθεί πριν από τις 10-15 Νοεμβρίου τις χρονιές που ξεκίναγε η καινούργια αγροτική πολιτική μέχρι σήμερα. </w:t>
      </w:r>
    </w:p>
    <w:p w14:paraId="694A370A" w14:textId="77777777" w:rsidR="00ED0117" w:rsidRDefault="009D214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Εμείς, λοιπόν, δεσμευόμαστε ότι μέχρι τέλος Νοεμβρίου θα καταβληθούν, όπως προβλέπεται, πάνω από το 70%. Να το έχετε,</w:t>
      </w:r>
      <w:r>
        <w:rPr>
          <w:rFonts w:eastAsia="Times New Roman" w:cs="Times New Roman"/>
          <w:szCs w:val="24"/>
        </w:rPr>
        <w:t xml:space="preserve"> όμως, υπ’ όψιν και να το επικοινωνήσουμε με τους αγρότες ότι στη νέα κοινή αγροτική πολιτική είναι κατά 10-15% λιγότερα τα ποσά. Υπάρχει το «πρασίνισμα», το 30% που πάει τον Φλεβάρη. Εμείς, λοιπόν, θέλουμε να είμαστε ξεκάθαροι απέναντι στους αγρότες.</w:t>
      </w:r>
    </w:p>
    <w:p w14:paraId="694A370B" w14:textId="77777777" w:rsidR="00ED0117" w:rsidRDefault="009D214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Όσον</w:t>
      </w:r>
      <w:r>
        <w:rPr>
          <w:rFonts w:eastAsia="Times New Roman" w:cs="Times New Roman"/>
          <w:szCs w:val="24"/>
        </w:rPr>
        <w:t xml:space="preserve"> αφορά άλλα ζητήματα που βάλατε, ειλικρινά δεν έχω μπορέσει να καταλάβω ακόμα ότι επιμένετε σε αυτό που έγινε με τον ΟΠΕΚΕΠΕ, τα χρήματα που ήταν κατατεθειμένα σε ένα τραπεζικό ίδρυμα χωρίς τόκο εμείς τα χρησιμοποιήσαμε για ζητήματα οπωσδήποτε δημοσιονομικ</w:t>
      </w:r>
      <w:r>
        <w:rPr>
          <w:rFonts w:eastAsia="Times New Roman" w:cs="Times New Roman"/>
          <w:szCs w:val="24"/>
        </w:rPr>
        <w:t xml:space="preserve">ά, αλλά αποδίδοντας ταυτόχρονα 2,3 - 2,4%. Αυτά τα χρήματα αφορούσαν προκαταβολές του προγράμματος αγροτικής ανάπτυξης και θα συμψηφιστούν, όταν ολοκληρωθεί και τότε τα χρήματα αυτά θα πάνε από εκεί που τα πήραμε. Γιατί το βάζετε διαρκώς αυτό το πράγμα; Ή </w:t>
      </w:r>
      <w:r>
        <w:rPr>
          <w:rFonts w:eastAsia="Times New Roman" w:cs="Times New Roman"/>
          <w:szCs w:val="24"/>
        </w:rPr>
        <w:t>γιατί βάζετε το θέμα του ΕΛΓΑ;</w:t>
      </w:r>
    </w:p>
    <w:p w14:paraId="694A370C" w14:textId="77777777" w:rsidR="00ED0117" w:rsidRDefault="009D214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Θα σας πω ένα πράγμα. </w:t>
      </w:r>
    </w:p>
    <w:p w14:paraId="694A370D" w14:textId="77777777" w:rsidR="00ED0117" w:rsidRDefault="009D214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b/>
          <w:szCs w:val="24"/>
        </w:rPr>
        <w:t xml:space="preserve">ΜΙΧΑΗΛ ΤΖΕΛΕΠΗΣ: </w:t>
      </w:r>
      <w:r>
        <w:rPr>
          <w:rFonts w:eastAsia="Times New Roman" w:cs="Times New Roman"/>
          <w:szCs w:val="24"/>
        </w:rPr>
        <w:t xml:space="preserve">Πληρώστε της ζημιές του 2014! Γιατί δεν τις πληρώνετε; </w:t>
      </w:r>
    </w:p>
    <w:p w14:paraId="694A370E" w14:textId="77777777" w:rsidR="00ED0117" w:rsidRDefault="009D214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Όχι διάλογο, κύριε Τζελέπη. Όχι διάλογο. </w:t>
      </w:r>
    </w:p>
    <w:p w14:paraId="694A370F" w14:textId="77777777" w:rsidR="00ED0117" w:rsidRDefault="009D214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Κύριε Υπουργέ, ολοκληρώστε σιγά σιγά. </w:t>
      </w:r>
    </w:p>
    <w:p w14:paraId="694A3710" w14:textId="77777777" w:rsidR="00ED0117" w:rsidRDefault="009D214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b/>
          <w:szCs w:val="24"/>
        </w:rPr>
        <w:t>ΕΥΑΓΓΕΛΟΣ ΑΠΟΣ</w:t>
      </w:r>
      <w:r>
        <w:rPr>
          <w:rFonts w:eastAsia="Times New Roman" w:cs="Times New Roman"/>
          <w:b/>
          <w:szCs w:val="24"/>
        </w:rPr>
        <w:t xml:space="preserve">ΤΟΛΟΥ (Υπουργός Αγροτικής Ανάπτυξης και Τροφίμων): </w:t>
      </w:r>
      <w:r>
        <w:rPr>
          <w:rFonts w:eastAsia="Times New Roman" w:cs="Times New Roman"/>
          <w:szCs w:val="24"/>
        </w:rPr>
        <w:t xml:space="preserve">Το 2015 ο ΕΛΓΑ πλήρωσε 124 εκατομμύρια ευρώ για αποζημιώσεις. Πέρσι, το 2014, πλήρωσε 104 εκατομμύρια ευρώ. </w:t>
      </w:r>
    </w:p>
    <w:p w14:paraId="694A3711" w14:textId="77777777" w:rsidR="00ED0117" w:rsidRDefault="009D214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Πρέπει να ξεκαθαρίσουμε ορισμένα πράγματα. Δεν μπορεί σε ένα χώρο που πραγματικά οι επιπτώσεις α</w:t>
      </w:r>
      <w:r>
        <w:rPr>
          <w:rFonts w:eastAsia="Times New Roman" w:cs="Times New Roman"/>
          <w:szCs w:val="24"/>
        </w:rPr>
        <w:t xml:space="preserve">πό τη θητεία σας, από τα μνημόνιά σας ήταν αυτές που τον οδήγησαν στη σημερινή κατάσταση, να λέτε ότι εμείς θα πολεμήσουμε για τον χώρο. </w:t>
      </w:r>
    </w:p>
    <w:p w14:paraId="694A3712" w14:textId="77777777" w:rsidR="00ED0117" w:rsidRDefault="009D214A">
      <w:pPr>
        <w:tabs>
          <w:tab w:val="left" w:pos="3189"/>
          <w:tab w:val="left" w:pos="3545"/>
          <w:tab w:val="center" w:pos="4513"/>
        </w:tabs>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694A3713"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ΜΙΧΑΗΛ ΤΖΕΛΕΠΗΣ:</w:t>
      </w:r>
      <w:r>
        <w:rPr>
          <w:rFonts w:eastAsia="Times New Roman" w:cs="Times New Roman"/>
          <w:szCs w:val="24"/>
        </w:rPr>
        <w:t xml:space="preserve"> Ποια μνημόνια; </w:t>
      </w:r>
    </w:p>
    <w:p w14:paraId="694A3714" w14:textId="77777777" w:rsidR="00ED0117" w:rsidRDefault="009D214A">
      <w:pPr>
        <w:spacing w:line="600" w:lineRule="auto"/>
        <w:ind w:firstLine="709"/>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Θα γελάσει και το παρδαλό κατσίκι!</w:t>
      </w:r>
    </w:p>
    <w:p w14:paraId="694A3715"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ΚΩΝΣ</w:t>
      </w:r>
      <w:r>
        <w:rPr>
          <w:rFonts w:eastAsia="Times New Roman" w:cs="Times New Roman"/>
          <w:b/>
          <w:szCs w:val="24"/>
        </w:rPr>
        <w:t xml:space="preserve">ΤΑΝΤΙΝΟΣ ΤΖΑΒΑΡΑΣ: </w:t>
      </w:r>
      <w:r>
        <w:rPr>
          <w:rFonts w:eastAsia="Times New Roman" w:cs="Times New Roman"/>
          <w:szCs w:val="24"/>
        </w:rPr>
        <w:t>Από τα δικά σας μνημόνια δεν μας λέτε! Σαν δεν ντρέπεστε! Δεν ντρέπεστε που μιλάτε κιόλας;</w:t>
      </w:r>
    </w:p>
    <w:p w14:paraId="694A3716"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Παρακαλώ, κύριε Τζαβάρα. </w:t>
      </w:r>
    </w:p>
    <w:p w14:paraId="694A3717"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Ευχαριστούμε τον κ</w:t>
      </w:r>
      <w:r>
        <w:rPr>
          <w:rFonts w:eastAsia="Times New Roman" w:cs="Times New Roman"/>
          <w:szCs w:val="24"/>
        </w:rPr>
        <w:t>ύριο</w:t>
      </w:r>
      <w:r>
        <w:rPr>
          <w:rFonts w:eastAsia="Times New Roman" w:cs="Times New Roman"/>
          <w:szCs w:val="24"/>
        </w:rPr>
        <w:t xml:space="preserve"> Υπουργό.</w:t>
      </w:r>
    </w:p>
    <w:p w14:paraId="694A3718"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ολοκληρώθηκε η συζήτηση των επικαίρων ερωτήσεων. </w:t>
      </w:r>
    </w:p>
    <w:p w14:paraId="694A3719"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 xml:space="preserve">Δεν κοκκινίζετε επιτέλους; Ακόμα κουνάτε το δάχτυλο; </w:t>
      </w:r>
    </w:p>
    <w:p w14:paraId="694A371A"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Σας παρακαλώ, κύριε Τζαβάρα. Σεβαστείτε το Προεδρείο. </w:t>
      </w:r>
    </w:p>
    <w:p w14:paraId="694A371B"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ΚΩΝΣΤΑΝΤΙΝΟ</w:t>
      </w:r>
      <w:r>
        <w:rPr>
          <w:rFonts w:eastAsia="Times New Roman" w:cs="Times New Roman"/>
          <w:b/>
          <w:szCs w:val="24"/>
        </w:rPr>
        <w:t xml:space="preserve">Σ ΤΖΑΒΑΡΑΣ: </w:t>
      </w:r>
      <w:r>
        <w:rPr>
          <w:rFonts w:eastAsia="Times New Roman" w:cs="Times New Roman"/>
          <w:szCs w:val="24"/>
        </w:rPr>
        <w:t xml:space="preserve">Μα είναι απαράδεκτο. Απευθύνεστε στην Εθνική Αντιπροσωπεία ακόμα και τώρα που θα έπρεπε να κάθεστε στη φωλιά σας και να μη μιλάτε; Έχετε αντιληφθεί ότι προσβάλλετε τους αντιπροσώπους του λαού με αυτό το ύφος; </w:t>
      </w:r>
    </w:p>
    <w:p w14:paraId="694A371C"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Σεβαστείτε, σας παρακαλώ, το Προεδρείο! Ήδη ανακοινώθηκε από το Προεδρείο η ολοκλήρωση της διαδικασίας. </w:t>
      </w:r>
    </w:p>
    <w:p w14:paraId="694A371D" w14:textId="77777777" w:rsidR="00ED0117" w:rsidRDefault="009D214A">
      <w:pPr>
        <w:spacing w:line="600" w:lineRule="auto"/>
        <w:ind w:firstLine="720"/>
        <w:jc w:val="center"/>
        <w:rPr>
          <w:rFonts w:eastAsia="Times New Roman" w:cs="Times New Roman"/>
          <w:szCs w:val="24"/>
        </w:rPr>
      </w:pPr>
      <w:r>
        <w:rPr>
          <w:rFonts w:eastAsia="Times New Roman" w:cs="Times New Roman"/>
          <w:szCs w:val="24"/>
        </w:rPr>
        <w:t>ΑΛΛΑΓΗ ΣΕΛΙΔΑΣ</w:t>
      </w:r>
    </w:p>
    <w:p w14:paraId="694A371E"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Εισερχόμαστε στην ημερήσια διάταξη της </w:t>
      </w:r>
    </w:p>
    <w:p w14:paraId="694A371F" w14:textId="77777777" w:rsidR="00ED0117" w:rsidRDefault="009D214A">
      <w:pPr>
        <w:spacing w:line="600" w:lineRule="auto"/>
        <w:ind w:left="2160" w:firstLine="720"/>
        <w:jc w:val="both"/>
        <w:rPr>
          <w:rFonts w:eastAsia="Times New Roman" w:cs="Times New Roman"/>
          <w:b/>
          <w:szCs w:val="24"/>
        </w:rPr>
      </w:pPr>
      <w:r>
        <w:rPr>
          <w:rFonts w:eastAsia="Times New Roman" w:cs="Times New Roman"/>
          <w:b/>
          <w:szCs w:val="24"/>
        </w:rPr>
        <w:t xml:space="preserve">ΝΟΜΟΘΕΤΙΚΗΣ ΕΡΓΑΣΙΑΣ </w:t>
      </w:r>
    </w:p>
    <w:p w14:paraId="694A3720"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Συνέχιση της συζήτησης επί της αρχής</w:t>
      </w:r>
      <w:r>
        <w:rPr>
          <w:rFonts w:eastAsia="Times New Roman" w:cs="Times New Roman"/>
          <w:szCs w:val="24"/>
        </w:rPr>
        <w:t>, τω</w:t>
      </w:r>
      <w:r>
        <w:rPr>
          <w:rFonts w:eastAsia="Times New Roman" w:cs="Times New Roman"/>
          <w:szCs w:val="24"/>
        </w:rPr>
        <w:t>ν άρθρων και του συνόλου</w:t>
      </w:r>
      <w:r>
        <w:rPr>
          <w:rFonts w:eastAsia="Times New Roman" w:cs="Times New Roman"/>
          <w:szCs w:val="24"/>
        </w:rPr>
        <w:t xml:space="preserve"> του σχεδίου νόμου του Υπουργείου Περιβάλλοντος και Ενέργειας</w:t>
      </w:r>
      <w:r>
        <w:rPr>
          <w:rFonts w:eastAsia="Times New Roman" w:cs="Times New Roman"/>
          <w:szCs w:val="24"/>
        </w:rPr>
        <w:t>:</w:t>
      </w:r>
      <w:r>
        <w:rPr>
          <w:rFonts w:eastAsia="Times New Roman" w:cs="Times New Roman"/>
          <w:szCs w:val="24"/>
        </w:rPr>
        <w:t xml:space="preserve"> «Συνταξιοδοτικές ρυθμίσεις, ενσωμάτωση στο </w:t>
      </w:r>
      <w:r>
        <w:rPr>
          <w:rFonts w:eastAsia="Times New Roman" w:cs="Times New Roman"/>
          <w:szCs w:val="24"/>
        </w:rPr>
        <w:t>Ε</w:t>
      </w:r>
      <w:r>
        <w:rPr>
          <w:rFonts w:eastAsia="Times New Roman" w:cs="Times New Roman"/>
          <w:szCs w:val="24"/>
        </w:rPr>
        <w:t xml:space="preserve">λληνικό </w:t>
      </w:r>
      <w:r>
        <w:rPr>
          <w:rFonts w:eastAsia="Times New Roman" w:cs="Times New Roman"/>
          <w:szCs w:val="24"/>
        </w:rPr>
        <w:t>Δ</w:t>
      </w:r>
      <w:r>
        <w:rPr>
          <w:rFonts w:eastAsia="Times New Roman" w:cs="Times New Roman"/>
          <w:szCs w:val="24"/>
        </w:rPr>
        <w:t>ίκαιο της Οδηγίας 2012/27/ΕΕ του Ευρωπαϊκού Κοινοβουλίου και του Συμβουλίου, της 25ης Οκτωβρίου 2012, «Για την ενεργ</w:t>
      </w:r>
      <w:r>
        <w:rPr>
          <w:rFonts w:eastAsia="Times New Roman" w:cs="Times New Roman"/>
          <w:szCs w:val="24"/>
        </w:rPr>
        <w:t>ειακή απόδοση, την τροποποίηση των Οδηγιών 2009/125/ΕΚ και 2010/30/ΕΕ και την κατάργηση των Οδηγιών 2004/8/ΕΚ και 2006/32/ΕΚ», όπως τροποποιήθηκε από την Οδηγία 2013/12/ΕΕ του Συμβουλίου της 13ης Μαΐου 2013 «Για την προσαρμογή της Οδηγίας 2012/27/ΕΕ του Ευ</w:t>
      </w:r>
      <w:r>
        <w:rPr>
          <w:rFonts w:eastAsia="Times New Roman" w:cs="Times New Roman"/>
          <w:szCs w:val="24"/>
        </w:rPr>
        <w:t>ρωπαϊκού Κοινοβουλίου και του Συμβουλίου για την ενεργειακή απόδοση, λόγω της προσχώρησης της Δημοκρατίας της Κροατίας» και άλλες διατάξεις</w:t>
      </w:r>
      <w:r>
        <w:rPr>
          <w:rFonts w:eastAsia="Times New Roman" w:cs="Times New Roman"/>
          <w:szCs w:val="24"/>
        </w:rPr>
        <w:t>»</w:t>
      </w:r>
      <w:r>
        <w:rPr>
          <w:rFonts w:eastAsia="Times New Roman" w:cs="Times New Roman"/>
          <w:szCs w:val="24"/>
        </w:rPr>
        <w:t>.</w:t>
      </w:r>
    </w:p>
    <w:p w14:paraId="694A3721"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Προτείνουμε να συνεχιστεί η συζήτηση επί της αρχής, όπως εξάλλου εξαγγέλθηκε, μέχρι το μεσημέρι στις 14.00</w:t>
      </w:r>
      <w:r>
        <w:rPr>
          <w:rFonts w:eastAsia="Times New Roman" w:cs="Times New Roman"/>
          <w:szCs w:val="24"/>
        </w:rPr>
        <w:t>΄</w:t>
      </w:r>
      <w:r>
        <w:rPr>
          <w:rFonts w:eastAsia="Times New Roman" w:cs="Times New Roman"/>
          <w:szCs w:val="24"/>
        </w:rPr>
        <w:t>-15.00</w:t>
      </w:r>
      <w:r>
        <w:rPr>
          <w:rFonts w:eastAsia="Times New Roman" w:cs="Times New Roman"/>
          <w:szCs w:val="24"/>
        </w:rPr>
        <w:t>΄</w:t>
      </w:r>
      <w:r>
        <w:rPr>
          <w:rFonts w:eastAsia="Times New Roman" w:cs="Times New Roman"/>
          <w:szCs w:val="24"/>
        </w:rPr>
        <w:t xml:space="preserve">, να προχωρήσει, δηλαδή, ο κατάλογος των ομιλητών, όπως έχει καταγραφεί επί της αρχής. </w:t>
      </w:r>
    </w:p>
    <w:p w14:paraId="694A3722"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Περίπου εκείνη την ώρα -το υπολογίζουμε περίπου στις 14.00</w:t>
      </w:r>
      <w:r>
        <w:rPr>
          <w:rFonts w:eastAsia="Times New Roman" w:cs="Times New Roman"/>
          <w:szCs w:val="24"/>
        </w:rPr>
        <w:t>΄</w:t>
      </w:r>
      <w:r>
        <w:rPr>
          <w:rFonts w:eastAsia="Times New Roman" w:cs="Times New Roman"/>
          <w:szCs w:val="24"/>
        </w:rPr>
        <w:t>-15.00</w:t>
      </w:r>
      <w:r>
        <w:rPr>
          <w:rFonts w:eastAsia="Times New Roman" w:cs="Times New Roman"/>
          <w:szCs w:val="24"/>
        </w:rPr>
        <w:t>΄</w:t>
      </w:r>
      <w:r>
        <w:rPr>
          <w:rFonts w:eastAsia="Times New Roman" w:cs="Times New Roman"/>
          <w:szCs w:val="24"/>
        </w:rPr>
        <w:t>- θα εισέλθουμε στη συζήτηση επί των άρθρων και των τροπολογιών. Θα συνεχίσουν να μιλούν ενδεχομένως α</w:t>
      </w:r>
      <w:r>
        <w:rPr>
          <w:rFonts w:eastAsia="Times New Roman" w:cs="Times New Roman"/>
          <w:szCs w:val="24"/>
        </w:rPr>
        <w:t xml:space="preserve">πό τον κατάλογο των ομιλητών που έχουν εγγραφεί στη συζήτηση επί της αρχής και θα ξεκινήσει, βεβαίως, περίπου εκείνη την ώρα και η εγγραφή του καταλόγου των ομιλητών επί των άρθρων. </w:t>
      </w:r>
    </w:p>
    <w:p w14:paraId="694A3723"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Στο τέλος, βεβαίως, θα μιλήσουν όσοι Βουλευτές είχαν εγγραφεί. Αν συμφωνε</w:t>
      </w:r>
      <w:r>
        <w:rPr>
          <w:rFonts w:eastAsia="Times New Roman" w:cs="Times New Roman"/>
          <w:szCs w:val="24"/>
        </w:rPr>
        <w:t>ί το Σώμα, να περάσουμε στον πρώτο ομιλητή.</w:t>
      </w:r>
    </w:p>
    <w:p w14:paraId="694A3724"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Κύριε Πρόεδρε, θα ήθελα τον λόγο για ένα δευτερόλεπτο. </w:t>
      </w:r>
    </w:p>
    <w:p w14:paraId="694A3725"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Κύριε Πρόεδρε, επί της διαδικασίας μια παρατήρηση θα ήθελα να κάνω. </w:t>
      </w:r>
    </w:p>
    <w:p w14:paraId="694A3726"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Κυρία Μανωλάκου</w:t>
      </w:r>
      <w:r>
        <w:rPr>
          <w:rFonts w:eastAsia="Times New Roman" w:cs="Times New Roman"/>
          <w:szCs w:val="24"/>
        </w:rPr>
        <w:t>, παρακαλώ.</w:t>
      </w:r>
    </w:p>
    <w:p w14:paraId="694A3727"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 xml:space="preserve">Ζητάμε από τον Υπουργό να μας ξεκαθαρίσει αν υπάρχουν άλλες τροπολογίες ή όχι. Μιλάω για τις κυβερνητικές. Ήδη έχουν αναρτηθεί περισσότερες από έξι. Πρόκειται στη διάρκεια της ημέρας να καταθέσετε κι άλλες; Αυτό ρωτάω. </w:t>
      </w:r>
    </w:p>
    <w:p w14:paraId="694A3728"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ΠΑΝΑ</w:t>
      </w:r>
      <w:r>
        <w:rPr>
          <w:rFonts w:eastAsia="Times New Roman" w:cs="Times New Roman"/>
          <w:b/>
          <w:szCs w:val="24"/>
        </w:rPr>
        <w:t xml:space="preserve">ΓΙΩΤΗΣ (ΠΑΝΟΣ) ΣΚΟΥΡΛΕΤΗΣ (Υπουργός Περιβάλλοντος και Ενέργειας): </w:t>
      </w:r>
      <w:r>
        <w:rPr>
          <w:rFonts w:eastAsia="Times New Roman" w:cs="Times New Roman"/>
          <w:szCs w:val="24"/>
        </w:rPr>
        <w:t xml:space="preserve">Αυτές που γνωρίζετε. Αυτές γνωρίζω εγώ. Θα έρθουν οι Υπουργοί να τις υποστηρίξουν. </w:t>
      </w:r>
    </w:p>
    <w:p w14:paraId="694A3729"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Είναι και του Προεδρείου παράκληση. Έχετε δίκιο. </w:t>
      </w:r>
    </w:p>
    <w:p w14:paraId="694A372A"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Δε</w:t>
      </w:r>
      <w:r>
        <w:rPr>
          <w:rFonts w:eastAsia="Times New Roman" w:cs="Times New Roman"/>
          <w:szCs w:val="24"/>
        </w:rPr>
        <w:t xml:space="preserve">ν μπορεί να έρχονται μέχρι τελευταία στιγμή και να μην προλαβαίνουμε να τις διαβάσουμε. Υπάρχουν κι όρια. </w:t>
      </w:r>
    </w:p>
    <w:p w14:paraId="694A372B"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Κυρία Μανωλάκου, έχετε δίκιο, όπως και οι άλλοι Βουλευτές. Καλούμε, αν θέλετε, και από το Προεδρείο την Κυβέρνηση, </w:t>
      </w:r>
      <w:r>
        <w:rPr>
          <w:rFonts w:eastAsia="Times New Roman" w:cs="Times New Roman"/>
          <w:szCs w:val="24"/>
        </w:rPr>
        <w:t>τους Υπουργούς που σχετίζονται με το νομοσχέδιο, αν έχουν σκοπό, να καταθέσουν τροπολογίες, να το κάνουν σε εύλογο διάστημα, ούτως ώστε οι Βουλευτές, τα κόμματα στον χρόνο που θα έχουν ως το πέρας της διαδικασίας συζήτησης του νομοσχεδίου και ψήφισής του ν</w:t>
      </w:r>
      <w:r>
        <w:rPr>
          <w:rFonts w:eastAsia="Times New Roman" w:cs="Times New Roman"/>
          <w:szCs w:val="24"/>
        </w:rPr>
        <w:t>α μπορέσουν να διαβάσουν και να επεξεργαστούν τις τροπολογίες.</w:t>
      </w:r>
    </w:p>
    <w:p w14:paraId="694A372C"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Έχω την τιμή να ανακοινώσω στο Σώμα ότι ο Βουλευτής ΣΥΡΙΖΑ Καβάλας, κ. Εμμανουηλίδης Δημήτρης αιτείται άδειας απουσίας στο εξωτερικό από τις 13</w:t>
      </w:r>
      <w:r>
        <w:rPr>
          <w:rFonts w:eastAsia="Times New Roman" w:cs="Times New Roman"/>
          <w:szCs w:val="24"/>
        </w:rPr>
        <w:t>-</w:t>
      </w:r>
      <w:r>
        <w:rPr>
          <w:rFonts w:eastAsia="Times New Roman" w:cs="Times New Roman"/>
          <w:szCs w:val="24"/>
        </w:rPr>
        <w:t>11</w:t>
      </w:r>
      <w:r>
        <w:rPr>
          <w:rFonts w:eastAsia="Times New Roman" w:cs="Times New Roman"/>
          <w:szCs w:val="24"/>
        </w:rPr>
        <w:t>-</w:t>
      </w:r>
      <w:r>
        <w:rPr>
          <w:rFonts w:eastAsia="Times New Roman" w:cs="Times New Roman"/>
          <w:szCs w:val="24"/>
        </w:rPr>
        <w:t>2015 ως και τις 16</w:t>
      </w:r>
      <w:r>
        <w:rPr>
          <w:rFonts w:eastAsia="Times New Roman" w:cs="Times New Roman"/>
          <w:szCs w:val="24"/>
        </w:rPr>
        <w:t>-</w:t>
      </w:r>
      <w:r>
        <w:rPr>
          <w:rFonts w:eastAsia="Times New Roman" w:cs="Times New Roman"/>
          <w:szCs w:val="24"/>
        </w:rPr>
        <w:t>11</w:t>
      </w:r>
      <w:r>
        <w:rPr>
          <w:rFonts w:eastAsia="Times New Roman" w:cs="Times New Roman"/>
          <w:szCs w:val="24"/>
        </w:rPr>
        <w:t>-2</w:t>
      </w:r>
      <w:r>
        <w:rPr>
          <w:rFonts w:eastAsia="Times New Roman" w:cs="Times New Roman"/>
          <w:szCs w:val="24"/>
        </w:rPr>
        <w:t>015. Η Βουλή εγκρίνει;</w:t>
      </w:r>
    </w:p>
    <w:p w14:paraId="694A372D"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ΟΛΟΙ</w:t>
      </w:r>
      <w:r>
        <w:rPr>
          <w:rFonts w:eastAsia="Times New Roman" w:cs="Times New Roman"/>
          <w:b/>
          <w:szCs w:val="24"/>
        </w:rPr>
        <w:t xml:space="preserve"> ΟΙ</w:t>
      </w:r>
      <w:r>
        <w:rPr>
          <w:rFonts w:eastAsia="Times New Roman" w:cs="Times New Roman"/>
          <w:b/>
          <w:szCs w:val="24"/>
        </w:rPr>
        <w:t xml:space="preserve"> ΒΟΥΛΕΥΤΕΣ:</w:t>
      </w:r>
      <w:r>
        <w:rPr>
          <w:rFonts w:eastAsia="Times New Roman" w:cs="Times New Roman"/>
          <w:szCs w:val="24"/>
        </w:rPr>
        <w:t xml:space="preserve"> Μάλιστα, μάλιστα.</w:t>
      </w:r>
    </w:p>
    <w:p w14:paraId="694A372E"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Συνεπώς η </w:t>
      </w:r>
      <w:r>
        <w:rPr>
          <w:rFonts w:eastAsia="Times New Roman" w:cs="Times New Roman"/>
          <w:szCs w:val="24"/>
        </w:rPr>
        <w:t xml:space="preserve">Βουλή ενέκρινε τη ζητηθείσα άδεια. </w:t>
      </w:r>
    </w:p>
    <w:p w14:paraId="694A372F"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Κύριε Βρούτση, έχετε τον λόγο.</w:t>
      </w:r>
    </w:p>
    <w:p w14:paraId="694A3730"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 xml:space="preserve">Η δική μου παρατήρηση έρχεται συμπληρωματικά σ’ αυτά τα οποία ειπώθηκαν αλλά πιστεύω ότι είναι χρήσιμη εμφατικά. </w:t>
      </w:r>
    </w:p>
    <w:p w14:paraId="694A3731"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Κατατέθηκαν κάποιες τροπολογίες. Λέω, λοιπόν, ότι πρέπει οι Υπουργοί να έρθουν να τις δικαιολογήσουν και να τις αναλύσουν.</w:t>
      </w:r>
    </w:p>
    <w:p w14:paraId="694A3732"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Ανάμεσά τους είναι </w:t>
      </w:r>
      <w:r>
        <w:rPr>
          <w:rFonts w:eastAsia="Times New Roman" w:cs="Times New Roman"/>
          <w:szCs w:val="24"/>
        </w:rPr>
        <w:t>η τροπολογία για τα πρόστιμα που έχουν επιβληθεί πιθανόν σε επιχειρήσεις εκπαίδευσης, όπου έχει επιβληθεί το 23% και υπάρχουν επιχειρήσεις που έχουν δεχθεί κυρώσεις. Έρχεται η τροπολογία και ακυρώνει αυτές τις κυρώσεις. Είναι στη σωστή κατεύθυνση, όμως ανο</w:t>
      </w:r>
      <w:r>
        <w:rPr>
          <w:rFonts w:eastAsia="Times New Roman" w:cs="Times New Roman"/>
          <w:szCs w:val="24"/>
        </w:rPr>
        <w:t>ίγει το θέμα του ΦΠΑ στην εκπαίδευση, που υποδηλώνει ή ότι μένει το ΦΠΑ 23% ή ότι η Κυβέρνηση σήμερα θα πρέπει να φέρει τροπολογία η οποία να αλλάζει και σύμφωνα με τις δεσμεύσεις της, τα ποσοστά κλίμακας του ΦΠΑ στην εκπαίδευση.</w:t>
      </w:r>
    </w:p>
    <w:p w14:paraId="694A3733"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Περιμένουμε τον Υπουργό Οι</w:t>
      </w:r>
      <w:r>
        <w:rPr>
          <w:rFonts w:eastAsia="Times New Roman" w:cs="Times New Roman"/>
          <w:szCs w:val="24"/>
        </w:rPr>
        <w:t>κονομικών ή τον Αναπληρωτή να έρθει για τη συγκεκριμένη τροπολογία.</w:t>
      </w:r>
    </w:p>
    <w:p w14:paraId="694A3734"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Ευχαριστώ πολύ.</w:t>
      </w:r>
    </w:p>
    <w:p w14:paraId="694A3735" w14:textId="77777777" w:rsidR="00ED0117" w:rsidRDefault="009D214A">
      <w:pPr>
        <w:spacing w:line="600" w:lineRule="auto"/>
        <w:ind w:firstLine="720"/>
        <w:jc w:val="both"/>
        <w:rPr>
          <w:rFonts w:eastAsia="Times New Roman" w:cs="Times New Roman"/>
          <w:szCs w:val="24"/>
        </w:rPr>
      </w:pPr>
      <w:r>
        <w:rPr>
          <w:rFonts w:eastAsia="Times New Roman"/>
          <w:b/>
          <w:bCs/>
        </w:rPr>
        <w:t>ΠΡΟΕΔΡΕΥΩΝ (Γεώργιος Λαμπρούλης):</w:t>
      </w:r>
      <w:r>
        <w:rPr>
          <w:rFonts w:eastAsia="Times New Roman" w:cs="Times New Roman"/>
          <w:szCs w:val="24"/>
        </w:rPr>
        <w:t xml:space="preserve"> Ευχαριστούμε, κύριε Βρούτση.</w:t>
      </w:r>
    </w:p>
    <w:p w14:paraId="694A3736"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Ισχύει ό,τι ειπώθηκε προηγουμένως και με την παρέμβαση της κ. Μανωλάκου και με τη δική σας και από το Προεδρε</w:t>
      </w:r>
      <w:r>
        <w:rPr>
          <w:rFonts w:eastAsia="Times New Roman" w:cs="Times New Roman"/>
          <w:szCs w:val="24"/>
        </w:rPr>
        <w:t xml:space="preserve">ίο και νομίζω ότι εκφράζουμε το σύνολο των μελών του Κοινοβουλίου. Η Κυβέρνηση ή οι αρμόδιοι Υπουργοί τέλος πάντων θα πρέπει να προσέλθουν για να υποστηρίξουν ή να καταθέσουν τις τροπολογίες τους. Μόλις τώρα με ενημέρωσαν και συγκεκριμένα, ο κ. Πολάκης, ο </w:t>
      </w:r>
      <w:r>
        <w:rPr>
          <w:rFonts w:eastAsia="Times New Roman" w:cs="Times New Roman"/>
          <w:szCs w:val="24"/>
        </w:rPr>
        <w:t>Αναπληρωτής Υπουργός Υγείας -επειδή έγινε μια αντίστοιχη ανακοίνωση ότι θα καταθέσει σήμερα τροπολογία- ότι γύρω στις 13.00΄ θα έρθει να καταθέσει και να υποστηρίξει την τροπολογία του Υπουργείου Υγείας.</w:t>
      </w:r>
    </w:p>
    <w:p w14:paraId="694A3737"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ΝΙΚΟΛΑΟΣ ΗΓΟΥΜΕΝΙΔΗΣ:</w:t>
      </w:r>
      <w:r>
        <w:rPr>
          <w:rFonts w:eastAsia="Times New Roman" w:cs="Times New Roman"/>
          <w:szCs w:val="24"/>
        </w:rPr>
        <w:t xml:space="preserve"> Κύριε Πρόεδρε, μπορώ να ρωτήσω</w:t>
      </w:r>
      <w:r>
        <w:rPr>
          <w:rFonts w:eastAsia="Times New Roman" w:cs="Times New Roman"/>
          <w:szCs w:val="24"/>
        </w:rPr>
        <w:t xml:space="preserve"> κάτι επί της διαδικασίας;</w:t>
      </w:r>
    </w:p>
    <w:p w14:paraId="694A3738" w14:textId="77777777" w:rsidR="00ED0117" w:rsidRDefault="009D214A">
      <w:pPr>
        <w:spacing w:line="600" w:lineRule="auto"/>
        <w:ind w:firstLine="720"/>
        <w:jc w:val="both"/>
        <w:rPr>
          <w:rFonts w:eastAsia="Times New Roman" w:cs="Times New Roman"/>
          <w:szCs w:val="24"/>
        </w:rPr>
      </w:pPr>
      <w:r>
        <w:rPr>
          <w:rFonts w:eastAsia="Times New Roman"/>
          <w:b/>
          <w:bCs/>
        </w:rPr>
        <w:t>ΠΡΟΕΔΡΕΥΩΝ (Γεώργιος Λαμπρούλης):</w:t>
      </w:r>
      <w:r>
        <w:rPr>
          <w:rFonts w:eastAsia="Times New Roman" w:cs="Times New Roman"/>
          <w:szCs w:val="24"/>
        </w:rPr>
        <w:t xml:space="preserve"> Ορίστε.</w:t>
      </w:r>
    </w:p>
    <w:p w14:paraId="694A3739"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ΝΙΚΟΛΑΟΣ ΗΓΟΥΜΕΝΙΔΗΣ:</w:t>
      </w:r>
      <w:r>
        <w:rPr>
          <w:rFonts w:eastAsia="Times New Roman" w:cs="Times New Roman"/>
          <w:szCs w:val="24"/>
        </w:rPr>
        <w:t xml:space="preserve"> Η κατάσταση των ομιλητών που υπάρχει αυτή τη στιγμή θα ισχύσει μέχρι τις 14.00΄ και στις 14.00΄ θα ανοίξει άλλη κατάσταση; Δηλαδή, θα μιλήσουν μόνο όσοι είναι μέχρι </w:t>
      </w:r>
      <w:r>
        <w:rPr>
          <w:rFonts w:eastAsia="Times New Roman" w:cs="Times New Roman"/>
          <w:szCs w:val="24"/>
        </w:rPr>
        <w:t>τις 14.00΄;</w:t>
      </w:r>
    </w:p>
    <w:p w14:paraId="694A373A" w14:textId="77777777" w:rsidR="00ED0117" w:rsidRDefault="009D214A">
      <w:pPr>
        <w:spacing w:line="600" w:lineRule="auto"/>
        <w:ind w:firstLine="720"/>
        <w:jc w:val="both"/>
        <w:rPr>
          <w:rFonts w:eastAsia="Times New Roman" w:cs="Times New Roman"/>
          <w:szCs w:val="24"/>
        </w:rPr>
      </w:pPr>
      <w:r>
        <w:rPr>
          <w:rFonts w:eastAsia="Times New Roman"/>
          <w:b/>
          <w:bCs/>
        </w:rPr>
        <w:t>ΠΡΟΕΔΡΕΥΩΝ (Γεώργιος Λαμπρούλης):</w:t>
      </w:r>
      <w:r>
        <w:rPr>
          <w:rFonts w:eastAsia="Times New Roman"/>
          <w:bCs/>
        </w:rPr>
        <w:t xml:space="preserve"> Ναι, ξ</w:t>
      </w:r>
      <w:r>
        <w:rPr>
          <w:rFonts w:eastAsia="Times New Roman" w:cs="Times New Roman"/>
          <w:szCs w:val="24"/>
        </w:rPr>
        <w:t xml:space="preserve">εκινούμε τη σημερινή διαδικασία με όσους έχουν εγγραφεί στο χθεσινό κατάλογο επί της αρχής. Οριοθετούμε ένα χρονοδιάγραμμα, όπως σας είπα και πριν, ώστε στις 14.00΄ με 15.00΄, να λήξει, ας πούμε άτυπα, η </w:t>
      </w:r>
      <w:r>
        <w:rPr>
          <w:rFonts w:eastAsia="Times New Roman" w:cs="Times New Roman"/>
          <w:szCs w:val="24"/>
        </w:rPr>
        <w:t>συζήτηση επί της αρχής για να ξεκινήσει η συζήτηση επί των άρθρων. Εφόσον υπάρχουν Βουλευτές</w:t>
      </w:r>
      <w:r>
        <w:rPr>
          <w:rFonts w:eastAsia="Times New Roman" w:cs="Times New Roman"/>
          <w:szCs w:val="24"/>
        </w:rPr>
        <w:t>,</w:t>
      </w:r>
      <w:r>
        <w:rPr>
          <w:rFonts w:eastAsia="Times New Roman" w:cs="Times New Roman"/>
          <w:szCs w:val="24"/>
        </w:rPr>
        <w:t xml:space="preserve"> οι οποίοι είναι στον κατάλογο εγγεγραμμένοι και δεν έχουν ομιλήσει από τον κατάλογο επί της αρχής, θα συνεχίσουν να ομιλούν. Αυτοί θα μπορούν να μιλούν και επί τω</w:t>
      </w:r>
      <w:r>
        <w:rPr>
          <w:rFonts w:eastAsia="Times New Roman" w:cs="Times New Roman"/>
          <w:szCs w:val="24"/>
        </w:rPr>
        <w:t>ν άρθρων. Παράλληλα, εκείνη την ώρα θα ξεκινήσει και η διαδικασία εγγραφής Βουλευτών που θέλουν να μιλήσουν επί των άρθρων.</w:t>
      </w:r>
    </w:p>
    <w:p w14:paraId="694A373B"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Το</w:t>
      </w:r>
      <w:r>
        <w:rPr>
          <w:rFonts w:eastAsia="Times New Roman" w:cs="Times New Roman"/>
          <w:szCs w:val="24"/>
        </w:rPr>
        <w:t>ν</w:t>
      </w:r>
      <w:r>
        <w:rPr>
          <w:rFonts w:eastAsia="Times New Roman" w:cs="Times New Roman"/>
          <w:szCs w:val="24"/>
        </w:rPr>
        <w:t xml:space="preserve"> λόγο έχει η κ. Χριστοφιλοπούλου από τη Δημοκρατική Συμπαράταξη.</w:t>
      </w:r>
    </w:p>
    <w:p w14:paraId="694A373C"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ΠΑΡΑΣΚΕΥΗ</w:t>
      </w:r>
      <w:r>
        <w:rPr>
          <w:rFonts w:eastAsia="Times New Roman" w:cs="Times New Roman"/>
          <w:b/>
          <w:szCs w:val="24"/>
        </w:rPr>
        <w:t xml:space="preserve"> </w:t>
      </w:r>
      <w:r>
        <w:rPr>
          <w:rFonts w:eastAsia="Times New Roman" w:cs="Times New Roman"/>
          <w:b/>
          <w:szCs w:val="24"/>
        </w:rPr>
        <w:t>ΧΡΙΣΤΟΦΙΛΟΠΟΥΛΟΥ:</w:t>
      </w:r>
      <w:r>
        <w:rPr>
          <w:rFonts w:eastAsia="Times New Roman" w:cs="Times New Roman"/>
          <w:szCs w:val="24"/>
        </w:rPr>
        <w:t xml:space="preserve"> Ευχαριστώ, κύριε Πρόεδρε.</w:t>
      </w:r>
    </w:p>
    <w:p w14:paraId="694A373D"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Κύριοι Υπο</w:t>
      </w:r>
      <w:r>
        <w:rPr>
          <w:rFonts w:eastAsia="Times New Roman" w:cs="Times New Roman"/>
          <w:szCs w:val="24"/>
        </w:rPr>
        <w:t xml:space="preserve">υργοί, είχαμε προειδοποιήσει </w:t>
      </w:r>
      <w:r>
        <w:rPr>
          <w:rFonts w:eastAsia="Times New Roman" w:cs="Times New Roman"/>
          <w:szCs w:val="24"/>
        </w:rPr>
        <w:t xml:space="preserve">διά </w:t>
      </w:r>
      <w:r>
        <w:rPr>
          <w:rFonts w:eastAsia="Times New Roman" w:cs="Times New Roman"/>
          <w:szCs w:val="24"/>
        </w:rPr>
        <w:t xml:space="preserve">του </w:t>
      </w:r>
      <w:r>
        <w:rPr>
          <w:rFonts w:eastAsia="Times New Roman" w:cs="Times New Roman"/>
          <w:szCs w:val="24"/>
        </w:rPr>
        <w:t xml:space="preserve">εισηγητού </w:t>
      </w:r>
      <w:r>
        <w:rPr>
          <w:rFonts w:eastAsia="Times New Roman" w:cs="Times New Roman"/>
          <w:szCs w:val="24"/>
        </w:rPr>
        <w:t xml:space="preserve">μας, του κ. Μανιάτη, πολλές φορές και στην </w:t>
      </w:r>
      <w:r>
        <w:rPr>
          <w:rFonts w:eastAsia="Times New Roman" w:cs="Times New Roman"/>
          <w:szCs w:val="24"/>
        </w:rPr>
        <w:t xml:space="preserve">επιτροπή </w:t>
      </w:r>
      <w:r>
        <w:rPr>
          <w:rFonts w:eastAsia="Times New Roman" w:cs="Times New Roman"/>
          <w:szCs w:val="24"/>
        </w:rPr>
        <w:t>και χθες στην Ολομέλεια να μην έρθουν τελευταία στιγμή όχι μόνο εκπρόθεσμες, αλλά και άλλες άσχετες τροπολογίες.</w:t>
      </w:r>
    </w:p>
    <w:p w14:paraId="694A373E"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Ήδη έχουν αναρτηθεί και δεν ξέρετε και εσείς</w:t>
      </w:r>
      <w:r>
        <w:rPr>
          <w:rFonts w:eastAsia="Times New Roman" w:cs="Times New Roman"/>
          <w:szCs w:val="24"/>
        </w:rPr>
        <w:t xml:space="preserve"> οι ίδιοι πόσες ακόμη θα αναρτηθούν. Και επειδή οι τροπολογίες αυτές δεν έχουν σχέση με τον πυρήνα του νομοσχεδίου, εμείς ρωτούμε το εξής: Τι σας εμπόδισε να τις φέρετε στην </w:t>
      </w:r>
      <w:r>
        <w:rPr>
          <w:rFonts w:eastAsia="Times New Roman" w:cs="Times New Roman"/>
          <w:szCs w:val="24"/>
        </w:rPr>
        <w:t>επιτροπή</w:t>
      </w:r>
      <w:r>
        <w:rPr>
          <w:rFonts w:eastAsia="Times New Roman" w:cs="Times New Roman"/>
          <w:szCs w:val="24"/>
        </w:rPr>
        <w:t xml:space="preserve">; Διότι πολλές από αυτές είναι εξαιρετικά σύντομες και θα έπρεπε να έχουν </w:t>
      </w:r>
      <w:r>
        <w:rPr>
          <w:rFonts w:eastAsia="Times New Roman" w:cs="Times New Roman"/>
          <w:szCs w:val="24"/>
        </w:rPr>
        <w:t xml:space="preserve">συζητηθεί επί της ουσίας στην </w:t>
      </w:r>
      <w:r>
        <w:rPr>
          <w:rFonts w:eastAsia="Times New Roman" w:cs="Times New Roman"/>
          <w:szCs w:val="24"/>
        </w:rPr>
        <w:t xml:space="preserve">επιτροπή </w:t>
      </w:r>
      <w:r>
        <w:rPr>
          <w:rFonts w:eastAsia="Times New Roman" w:cs="Times New Roman"/>
          <w:szCs w:val="24"/>
        </w:rPr>
        <w:t>με τους Υπουργούς.</w:t>
      </w:r>
    </w:p>
    <w:p w14:paraId="694A373F"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Κύριε Πρόεδρε, νομίζω ότι έπρεπε και εσείς να ζητήσετε να σταματήσει επιτέλους αυτός ο ορυμαγδός τροπολογιών για τον οποίο είχαμε και εμείς υποστεί πάρα πολλά σχόλια από την πλευρά του ΣΥΡΙΖΑ.</w:t>
      </w:r>
    </w:p>
    <w:p w14:paraId="694A3740"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δεν είναι μόνο οι άσχετες και οι εκπρόθεσμες τροπολογίες.</w:t>
      </w:r>
    </w:p>
    <w:p w14:paraId="694A3741"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η </w:t>
      </w:r>
      <w:r>
        <w:rPr>
          <w:rFonts w:eastAsia="Times New Roman" w:cs="Times New Roman"/>
          <w:szCs w:val="24"/>
        </w:rPr>
        <w:t xml:space="preserve">Γ΄ </w:t>
      </w:r>
      <w:r>
        <w:rPr>
          <w:rFonts w:eastAsia="Times New Roman" w:cs="Times New Roman"/>
          <w:szCs w:val="24"/>
        </w:rPr>
        <w:t xml:space="preserve">Αντιπρόεδρος της Βουλής κ. </w:t>
      </w:r>
      <w:r w:rsidRPr="007521ED">
        <w:rPr>
          <w:rFonts w:eastAsia="Times New Roman" w:cs="Times New Roman"/>
          <w:b/>
          <w:szCs w:val="24"/>
        </w:rPr>
        <w:t>ΑΝΑΣΤΑΣΙΑ ΧΡΙΣΤΟΔΟΥΛΟΠΟΥΛΟΥ</w:t>
      </w:r>
      <w:r>
        <w:rPr>
          <w:rFonts w:eastAsia="Times New Roman" w:cs="Times New Roman"/>
          <w:szCs w:val="24"/>
        </w:rPr>
        <w:t>)</w:t>
      </w:r>
    </w:p>
    <w:p w14:paraId="694A3742"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Εδώ, κυρίες και κύριοι συνάδελφοι, είμαστε μάρτυρες πραγματικά μιας διαδικασίας ευτελισ</w:t>
      </w:r>
      <w:r>
        <w:rPr>
          <w:rFonts w:eastAsia="Times New Roman" w:cs="Times New Roman"/>
          <w:szCs w:val="24"/>
        </w:rPr>
        <w:t xml:space="preserve">μού του Κοινοβουλίου, της νομοθετικής λειτουργίας και του τρόπου που εισέρχονται νομοσχέδια στη Βουλή. Δεν είναι μόνο ότι αυτή η </w:t>
      </w:r>
      <w:r>
        <w:rPr>
          <w:rFonts w:eastAsia="Times New Roman" w:cs="Times New Roman"/>
          <w:szCs w:val="24"/>
        </w:rPr>
        <w:t xml:space="preserve">οδηγία </w:t>
      </w:r>
      <w:r>
        <w:rPr>
          <w:rFonts w:eastAsia="Times New Roman" w:cs="Times New Roman"/>
          <w:szCs w:val="24"/>
        </w:rPr>
        <w:t>εισέρχεται με πλήθος διατάξεων</w:t>
      </w:r>
      <w:r>
        <w:rPr>
          <w:rFonts w:eastAsia="Times New Roman" w:cs="Times New Roman"/>
          <w:szCs w:val="24"/>
        </w:rPr>
        <w:t>,</w:t>
      </w:r>
      <w:r>
        <w:rPr>
          <w:rFonts w:eastAsia="Times New Roman" w:cs="Times New Roman"/>
          <w:szCs w:val="24"/>
        </w:rPr>
        <w:t xml:space="preserve"> οι οποίες είναι και άσχετες και θα έλεγε κανείς μη συναφείς όχι μόνο με τα θέματα της εν</w:t>
      </w:r>
      <w:r>
        <w:rPr>
          <w:rFonts w:eastAsia="Times New Roman" w:cs="Times New Roman"/>
          <w:szCs w:val="24"/>
        </w:rPr>
        <w:t>εργειακής απόδοσης, που είναι ο πυρήνας του νομοσχεδίου, αλλά μη συναφείς και με τα πραγματικά προβλήματα αυτής της χώρας.</w:t>
      </w:r>
    </w:p>
    <w:p w14:paraId="694A3743"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Άρα έχουμε μια νομοθετική λειτουργία την οποία η Κυβέρνηση προσπαθεί με κάθε τρόπο να ξεπεράσει και να ευτελίσει, φέρνοντας ρυθμίσεις</w:t>
      </w:r>
      <w:r>
        <w:rPr>
          <w:rFonts w:eastAsia="Times New Roman" w:cs="Times New Roman"/>
          <w:szCs w:val="24"/>
        </w:rPr>
        <w:t xml:space="preserve"> τελευταίας στιγμής. Έχουμε, όμως, από το άρθρο 1 αρχίζοντας και μια απαράδεκτη λειτουργία μέσω της διόρθωσης προηγούμενων αμαρτιών.</w:t>
      </w:r>
    </w:p>
    <w:p w14:paraId="694A3744"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Τι ψήφισε η Βουλή, κυρίες και κύριοι συνάδελφοι; Τι ψηφίσατε; Εμείς το καταψηφίσαμε. Τι ψηφίσατε πριν από δεκαπέντε μέρες; </w:t>
      </w:r>
      <w:r>
        <w:rPr>
          <w:rFonts w:eastAsia="Times New Roman" w:cs="Times New Roman"/>
          <w:szCs w:val="24"/>
        </w:rPr>
        <w:t>Ψηφίσατε συγκεκριμένη ρύθμιση για τα συνταξιοδοτικά την οποία είχαν υπογράψει οι Υπουργοί σας -οι Υπουργοί του ΣΥΡΙΖΑ και των ΑΝΕΛ- και είχαν άλλο έγγραφο υπογράψει οι κύριοι Υπουργοί και άλλο έγγραφο ψηφίσατε και ψήφισε η Βουλή των Ελλήνων. Δηλαδή, φτάσαμ</w:t>
      </w:r>
      <w:r>
        <w:rPr>
          <w:rFonts w:eastAsia="Times New Roman" w:cs="Times New Roman"/>
          <w:szCs w:val="24"/>
        </w:rPr>
        <w:t>ε σε σημείο να μην ξέρει η Κυβέρνηση τι νομοθετικές πρωτοβουλίες φέρνει στη Βουλή και να ψηφίζει άλλα η Βουλή και να εισηγείται άλλα η Κυβέρνηση. Εκεί το φέρατε. Αυτό δεν έχει προηγούμενο.</w:t>
      </w:r>
    </w:p>
    <w:p w14:paraId="694A3745"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Αυτό που έγινε με το άρθρο 1 δεν έχει προηγούμενο. </w:t>
      </w:r>
    </w:p>
    <w:p w14:paraId="694A3746"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Αλλά επί της ου</w:t>
      </w:r>
      <w:r>
        <w:rPr>
          <w:rFonts w:eastAsia="Times New Roman" w:cs="Times New Roman"/>
          <w:szCs w:val="24"/>
        </w:rPr>
        <w:t xml:space="preserve">σίας των συνταξιοδοτικών δικαιωμάτων, εμείς ως Δημοκρατική Συμπαράταξη ΠΑΣΟΚ-ΔΗΜΑΡ έχουμε καταθέσει σχετική τροπολογία, κύριε Υπουργέ, ούτως ώστε να διευκρινιστεί επιτέλους το θέμα των θεμελιωμένων συνταξιοδοτικών δικαιωμάτων. Διότι ο κ. Πετρόπουλος </w:t>
      </w:r>
      <w:r>
        <w:rPr>
          <w:rFonts w:eastAsia="Times New Roman" w:cs="Times New Roman"/>
          <w:szCs w:val="24"/>
        </w:rPr>
        <w:t>«</w:t>
      </w:r>
      <w:r>
        <w:rPr>
          <w:rFonts w:eastAsia="Times New Roman" w:cs="Times New Roman"/>
          <w:szCs w:val="24"/>
        </w:rPr>
        <w:t>είπε</w:t>
      </w:r>
      <w:r>
        <w:rPr>
          <w:rFonts w:eastAsia="Times New Roman" w:cs="Times New Roman"/>
          <w:szCs w:val="24"/>
        </w:rPr>
        <w:t>»</w:t>
      </w:r>
      <w:r>
        <w:rPr>
          <w:rFonts w:eastAsia="Times New Roman" w:cs="Times New Roman"/>
          <w:szCs w:val="24"/>
        </w:rPr>
        <w:t xml:space="preserve"> και </w:t>
      </w:r>
      <w:r>
        <w:rPr>
          <w:rFonts w:eastAsia="Times New Roman" w:cs="Times New Roman"/>
          <w:szCs w:val="24"/>
        </w:rPr>
        <w:t>«</w:t>
      </w:r>
      <w:r>
        <w:rPr>
          <w:rFonts w:eastAsia="Times New Roman" w:cs="Times New Roman"/>
          <w:szCs w:val="24"/>
        </w:rPr>
        <w:t>ξείπε</w:t>
      </w:r>
      <w:r>
        <w:rPr>
          <w:rFonts w:eastAsia="Times New Roman" w:cs="Times New Roman"/>
          <w:szCs w:val="24"/>
        </w:rPr>
        <w:t>»</w:t>
      </w:r>
      <w:r>
        <w:rPr>
          <w:rFonts w:eastAsia="Times New Roman" w:cs="Times New Roman"/>
          <w:szCs w:val="24"/>
        </w:rPr>
        <w:t xml:space="preserve"> στη Βουλή. Είπε ότι δέχτηκε τη διευκρίνισή μας την οποία προτείναμε και μετά από δύο ώρες αναίρεσε τον εαυτό του και είπε «δεν τη δέχομαι». </w:t>
      </w:r>
    </w:p>
    <w:p w14:paraId="694A3747"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Εμείς, λοιπόν, καταθέσαμε τροπολογία η οποία ξεκαθαρίζει το θέμα και παρακαλούμε να τη δείτε και να τη</w:t>
      </w:r>
      <w:r>
        <w:rPr>
          <w:rFonts w:eastAsia="Times New Roman" w:cs="Times New Roman"/>
          <w:szCs w:val="24"/>
        </w:rPr>
        <w:t xml:space="preserve">ν κάνετε δεκτή. Διότι δεν είναι δυνατόν ασφαλισμένοι και συνταξιούχοι να εμπαίζονται με αυτόν τον τρόπο. Και ευρύτερα, όμως. </w:t>
      </w:r>
    </w:p>
    <w:p w14:paraId="694A3748"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Γιατί αν, κυρίες και κύριοι συνάδελφοι, όλοι εδώ μέσα μπορούμε να ομονοήσουμε ότι το ασφαλιστικό ζήτημα είναι κρίσιμης εθνικής κοι</w:t>
      </w:r>
      <w:r>
        <w:rPr>
          <w:rFonts w:eastAsia="Times New Roman" w:cs="Times New Roman"/>
          <w:szCs w:val="24"/>
        </w:rPr>
        <w:t xml:space="preserve">νωνικής σημασίας και για την οικονομία -κοινωνικής πρώτα αλλά και για την οικονομία- τότε θα έπρεπε στοιχειωδώς να έχουμε μια σοβαρότητα. </w:t>
      </w:r>
    </w:p>
    <w:p w14:paraId="694A3749"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Και σήμερα ακόμα έχει βγει στα </w:t>
      </w:r>
      <w:r>
        <w:rPr>
          <w:rFonts w:eastAsia="Times New Roman" w:cs="Times New Roman"/>
          <w:szCs w:val="24"/>
          <w:lang w:val="en-US"/>
        </w:rPr>
        <w:t>sites</w:t>
      </w:r>
      <w:r>
        <w:rPr>
          <w:rFonts w:eastAsia="Times New Roman" w:cs="Times New Roman"/>
          <w:szCs w:val="24"/>
        </w:rPr>
        <w:t xml:space="preserve"> και στα περισσότερα </w:t>
      </w:r>
      <w:r>
        <w:rPr>
          <w:rFonts w:eastAsia="Times New Roman" w:cs="Times New Roman"/>
          <w:szCs w:val="24"/>
          <w:lang w:val="en-US"/>
        </w:rPr>
        <w:t>blogs</w:t>
      </w:r>
      <w:r>
        <w:rPr>
          <w:rFonts w:eastAsia="Times New Roman" w:cs="Times New Roman"/>
          <w:szCs w:val="24"/>
        </w:rPr>
        <w:t xml:space="preserve"> νέα δήλωση του Υπουργού κ. Κατρούγκαλου ότι θα συνδυασ</w:t>
      </w:r>
      <w:r>
        <w:rPr>
          <w:rFonts w:eastAsia="Times New Roman" w:cs="Times New Roman"/>
          <w:szCs w:val="24"/>
        </w:rPr>
        <w:t>τεί –λέει- η σύνταξη με την ηλικία. Άλλο αυτό. Τις προάλλες είχαμε εξαγγελίες περί έκτακτης εισφοράς, άλλες εξαγγελίες, είχαμε τον ίδιο τον Πρωθυπουργό τον κ. Τσίπρα να λέει «δεν με δεσμεύει το πόρισμα». Έχουμε μια Κυβέρνηση που κρύβεται πίσω από ένα πόρισ</w:t>
      </w:r>
      <w:r>
        <w:rPr>
          <w:rFonts w:eastAsia="Times New Roman" w:cs="Times New Roman"/>
          <w:szCs w:val="24"/>
        </w:rPr>
        <w:t xml:space="preserve">μα και που σήμερα </w:t>
      </w:r>
      <w:r>
        <w:rPr>
          <w:rFonts w:eastAsia="Times New Roman" w:cs="Times New Roman"/>
          <w:szCs w:val="24"/>
        </w:rPr>
        <w:t xml:space="preserve">είναι </w:t>
      </w:r>
      <w:r>
        <w:rPr>
          <w:rFonts w:eastAsia="Times New Roman" w:cs="Times New Roman"/>
          <w:szCs w:val="24"/>
        </w:rPr>
        <w:t xml:space="preserve">5 Νοεμβρίου και ακόμα δεν έχουμε δει τις επίσημες θέσεις της Κυβέρνησης γι’ αυτό το τόσο σοβαρό θέμα. </w:t>
      </w:r>
    </w:p>
    <w:p w14:paraId="694A374A"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Τι βλέπουμε; Υπουργούς που λένε και ξελένε και μια Βουλή που ψηφίζει και ξεψηφίζει όχι μόνο ό,τι καλό ψήφισε -και είχαμε ψηφίσει </w:t>
      </w:r>
      <w:r>
        <w:rPr>
          <w:rFonts w:eastAsia="Times New Roman" w:cs="Times New Roman"/>
          <w:szCs w:val="24"/>
        </w:rPr>
        <w:t>μαζί το καλοκαίρι- αλλά και αυτές τις ρυθμίσεις που σήμερα ξεψηφίζετε, που τις είχατε ψηφίσει μόνοι σας δεκαπέντε μέρες πριν. Και</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και μια Βουλή που είναι όπισθεν ολοταχώς, διότι μόνος ο ΣΥΡΙΖΑ στήριξε την κατάργηση ενός μικρού κλάδου δυναμικού τη</w:t>
      </w:r>
      <w:r>
        <w:rPr>
          <w:rFonts w:eastAsia="Times New Roman" w:cs="Times New Roman"/>
          <w:szCs w:val="24"/>
        </w:rPr>
        <w:t xml:space="preserve">ς ελληνικής βιομηχανίας, τις μικρές ζυθοποιίες. Κι εδώ μείνατε μόνοι να υπερασπίζεστε ποιους; Τα μονοπώλια που ελέγχουν το μεγαλύτερο ποσοστό κατανάλωσης της </w:t>
      </w:r>
      <w:r>
        <w:rPr>
          <w:rFonts w:eastAsia="Times New Roman" w:cs="Times New Roman"/>
          <w:szCs w:val="24"/>
        </w:rPr>
        <w:t>μπίρας</w:t>
      </w:r>
      <w:r>
        <w:rPr>
          <w:rFonts w:eastAsia="Times New Roman" w:cs="Times New Roman"/>
          <w:szCs w:val="24"/>
        </w:rPr>
        <w:t xml:space="preserve">; </w:t>
      </w:r>
    </w:p>
    <w:p w14:paraId="694A374B"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Γιατί, κύριε Υπουργέ; Είναι κι αυτό στην αντιμετώπιση της ολιγαρχίας και την πάταξή της; </w:t>
      </w:r>
      <w:r>
        <w:rPr>
          <w:rFonts w:eastAsia="Times New Roman" w:cs="Times New Roman"/>
          <w:szCs w:val="24"/>
        </w:rPr>
        <w:t xml:space="preserve">Είναι κι αυτό μέτρο κοινωνικής δικαιοσύνης; Περιμένατε από τους ακροδεξιούς συντρόφους σας στην Κυβέρνηση, για να μη γίνει αυτό το μέτρο, κι εσείς πιστοί, σε τι άραγε; Μέχρι το τέλος στην </w:t>
      </w:r>
      <w:r>
        <w:rPr>
          <w:rFonts w:eastAsia="Times New Roman" w:cs="Times New Roman"/>
          <w:szCs w:val="24"/>
        </w:rPr>
        <w:t xml:space="preserve">επιτροπή </w:t>
      </w:r>
      <w:r>
        <w:rPr>
          <w:rFonts w:eastAsia="Times New Roman" w:cs="Times New Roman"/>
          <w:szCs w:val="24"/>
        </w:rPr>
        <w:t xml:space="preserve">θέλατε να περάσει η ρύθμιση; Περίεργα πράγματα. </w:t>
      </w:r>
    </w:p>
    <w:p w14:paraId="694A374C"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Και τι ακρ</w:t>
      </w:r>
      <w:r>
        <w:rPr>
          <w:rFonts w:eastAsia="Times New Roman" w:cs="Times New Roman"/>
          <w:szCs w:val="24"/>
        </w:rPr>
        <w:t>ιβώς κάνετε στην παιδεία; Και όχι μόνο στην παιδεία γιατί θα μιλήσω και για την υγεία σε λίγο. Φέρνετε μια επαίσχυντη ρύθμιση στο άρθρο 42 που κάνει τι; Θέλει κομματικά να χειραγωγήσει τα υπηρεσιακά συμβούλια. Τι κάνει λοιπόν αυτή η ρύθμιση του άρθρου σας;</w:t>
      </w:r>
      <w:r>
        <w:rPr>
          <w:rFonts w:eastAsia="Times New Roman" w:cs="Times New Roman"/>
          <w:szCs w:val="24"/>
        </w:rPr>
        <w:t xml:space="preserve"> Αίρει κάθε προσόν και κάθε κριτήριο διοικητικής εμπειρίας βαθμού των εκπαιδευτικών, σε σχέση με τη δυνατότητά τους να επιλεγούν ως μέλη των υπηρεσιακών συμβουλίων. Δίνει, δηλαδή, το ανεξέλεγκτο στον περιφερειακό διευθυντή -τον κομματικό σας εγκάθετο με κα</w:t>
      </w:r>
      <w:r>
        <w:rPr>
          <w:rFonts w:eastAsia="Times New Roman" w:cs="Times New Roman"/>
          <w:szCs w:val="24"/>
        </w:rPr>
        <w:t xml:space="preserve">μία διαδικασία κριτηρίων και με καθόλου προσόντα- να επιλέγει όποιον εκπαιδευτικό επιθυμεί σε μια προσπάθεια να ελέγξετε την κατάσταση. </w:t>
      </w:r>
    </w:p>
    <w:p w14:paraId="694A374D"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Πήγατε να ελέγξετε την κατάσταση βάζοντας το πρωτάκουστο και καινοφανές, με την αρνητική έννοια του όρου, των εκλογών μ</w:t>
      </w:r>
      <w:r>
        <w:rPr>
          <w:rFonts w:eastAsia="Times New Roman" w:cs="Times New Roman"/>
          <w:szCs w:val="24"/>
        </w:rPr>
        <w:t xml:space="preserve">έσα στα σχολεία και τους διευθυντές σχολείων, δεν σας </w:t>
      </w:r>
      <w:r>
        <w:rPr>
          <w:rFonts w:eastAsia="Times New Roman" w:cs="Times New Roman"/>
          <w:szCs w:val="24"/>
        </w:rPr>
        <w:t>«</w:t>
      </w:r>
      <w:r>
        <w:rPr>
          <w:rFonts w:eastAsia="Times New Roman" w:cs="Times New Roman"/>
          <w:szCs w:val="24"/>
        </w:rPr>
        <w:t>έκατσε</w:t>
      </w:r>
      <w:r>
        <w:rPr>
          <w:rFonts w:eastAsia="Times New Roman" w:cs="Times New Roman"/>
          <w:szCs w:val="24"/>
        </w:rPr>
        <w:t>»</w:t>
      </w:r>
      <w:r>
        <w:rPr>
          <w:rFonts w:eastAsia="Times New Roman" w:cs="Times New Roman"/>
          <w:szCs w:val="24"/>
        </w:rPr>
        <w:t>. Η πιάτσα λέει ότι στο 40% μόνο των διευθυντών σχολείων καταφέρατε να βάλετε τους δικούς σας «</w:t>
      </w:r>
      <w:r>
        <w:rPr>
          <w:rFonts w:eastAsia="Times New Roman" w:cs="Times New Roman"/>
          <w:szCs w:val="24"/>
        </w:rPr>
        <w:t>συριζοκαμμένους</w:t>
      </w:r>
      <w:r>
        <w:rPr>
          <w:rFonts w:eastAsia="Times New Roman" w:cs="Times New Roman"/>
          <w:szCs w:val="24"/>
        </w:rPr>
        <w:t>» και μετά από αυτό είπατε να φέρετε τη λειτουργία για να ελέγξετε τα υπηρεσιακά συμ</w:t>
      </w:r>
      <w:r>
        <w:rPr>
          <w:rFonts w:eastAsia="Times New Roman" w:cs="Times New Roman"/>
          <w:szCs w:val="24"/>
        </w:rPr>
        <w:t xml:space="preserve">βούλια της παιδείας. Αυτά είναι επαίσχυντα. Είστε το νέο; Είστε το αδιάβλητο; Έχει πει ο Πρωθυπουργός ότι είναι υπέρ της αξιοκρατίας; </w:t>
      </w:r>
    </w:p>
    <w:p w14:paraId="694A374E" w14:textId="77777777" w:rsidR="00ED0117" w:rsidRDefault="009D214A">
      <w:pPr>
        <w:spacing w:line="600" w:lineRule="auto"/>
        <w:ind w:firstLine="851"/>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694A374F"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Κυρία Πρόεδρε, ένα-δύο λεπτά την ανοχ</w:t>
      </w:r>
      <w:r>
        <w:rPr>
          <w:rFonts w:eastAsia="Times New Roman" w:cs="Times New Roman"/>
          <w:szCs w:val="24"/>
        </w:rPr>
        <w:t>ή σας, παρακαλώ.</w:t>
      </w:r>
    </w:p>
    <w:p w14:paraId="694A3750"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Η ισχύουσα ρύθμιση έλεγε, κύριε Υπουργέ της Παιδείας, ότι οι υπάλληλοι εκπαιδευτικοί, οι οποίοι ορίζονταν ως μέλη των υπηρεσιακών συμβουλίων έπρεπε να έχουν τουλάχιστον βαθμό Γ΄ και συγκεκριμένα κριτήρια εκπαιδευτικής και διοικητικής εμπει</w:t>
      </w:r>
      <w:r>
        <w:rPr>
          <w:rFonts w:eastAsia="Times New Roman" w:cs="Times New Roman"/>
          <w:szCs w:val="24"/>
        </w:rPr>
        <w:t>ρίας. Τώρα</w:t>
      </w:r>
      <w:r>
        <w:rPr>
          <w:rFonts w:eastAsia="Times New Roman" w:cs="Times New Roman"/>
          <w:szCs w:val="24"/>
        </w:rPr>
        <w:t xml:space="preserve"> με τη νέα ρύθμιση</w:t>
      </w:r>
      <w:r>
        <w:rPr>
          <w:rFonts w:eastAsia="Times New Roman" w:cs="Times New Roman"/>
          <w:szCs w:val="24"/>
        </w:rPr>
        <w:t>; «Μπάτε σκύλοι, αλέστε!». Αρκεί να είστε οι αρεστοί, οι κομματικά αρεστοί και οι ελεγχόμενοι.</w:t>
      </w:r>
    </w:p>
    <w:p w14:paraId="694A3751"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Και τελειώνω με μια τροπολογία της τελευταίας στιγμής, εκπρόθεσμης στο χώρο της υγείας. </w:t>
      </w:r>
    </w:p>
    <w:p w14:paraId="694A3752"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Πρώτον, φταίτε, διότι, όταν παραιτούνται διο</w:t>
      </w:r>
      <w:r>
        <w:rPr>
          <w:rFonts w:eastAsia="Times New Roman" w:cs="Times New Roman"/>
          <w:szCs w:val="24"/>
        </w:rPr>
        <w:t xml:space="preserve">ικήσεις νοσοκομείων, ξεκινήστε τις διαδικασίες. Ξεκινήστε τις, τι περιμένετε; Δέκα </w:t>
      </w:r>
      <w:r>
        <w:rPr>
          <w:rFonts w:eastAsia="Times New Roman" w:cs="Times New Roman"/>
          <w:szCs w:val="24"/>
        </w:rPr>
        <w:t>χρόνια</w:t>
      </w:r>
      <w:r>
        <w:rPr>
          <w:rFonts w:eastAsia="Times New Roman" w:cs="Times New Roman"/>
          <w:szCs w:val="24"/>
        </w:rPr>
        <w:t xml:space="preserve"> </w:t>
      </w:r>
      <w:r>
        <w:rPr>
          <w:rFonts w:eastAsia="Times New Roman" w:cs="Times New Roman"/>
          <w:szCs w:val="24"/>
        </w:rPr>
        <w:t xml:space="preserve">είστε </w:t>
      </w:r>
      <w:r>
        <w:rPr>
          <w:rFonts w:eastAsia="Times New Roman" w:cs="Times New Roman"/>
          <w:szCs w:val="24"/>
        </w:rPr>
        <w:t>Κυβέρνηση</w:t>
      </w:r>
      <w:r>
        <w:rPr>
          <w:rFonts w:eastAsia="Times New Roman" w:cs="Times New Roman"/>
          <w:szCs w:val="24"/>
        </w:rPr>
        <w:t>.</w:t>
      </w:r>
    </w:p>
    <w:p w14:paraId="694A3753"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ΝΙΚΟΛΑΟΣ ΠΑΠΑΔΟΠΟΥΛΟΣ: </w:t>
      </w:r>
      <w:r>
        <w:rPr>
          <w:rFonts w:eastAsia="Times New Roman" w:cs="Times New Roman"/>
          <w:szCs w:val="24"/>
        </w:rPr>
        <w:t xml:space="preserve">Τι δέκα χρόνια Κυβέρνηση; </w:t>
      </w:r>
    </w:p>
    <w:p w14:paraId="694A3754"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Αφήστε με λίγο να ολοκληρώσω. </w:t>
      </w:r>
    </w:p>
    <w:p w14:paraId="694A3755"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Φέρνετε τώρα μία τροπολογία για τις διοικήσεις των νοσοκομείων, η οποία έτσι όπως τη διάβασα και την είδα, έχει και σωστές και απαράδεκτες ρυθμίσεις μέσα. Γιατί δεν φέρατε την τροπολογία αυτή να συζητηθεί; Αν στα αλήθεια θέλατε διαδικασίες κρίσης των </w:t>
      </w:r>
      <w:r>
        <w:rPr>
          <w:rFonts w:eastAsia="Times New Roman" w:cs="Times New Roman"/>
          <w:szCs w:val="24"/>
        </w:rPr>
        <w:t>διοικ</w:t>
      </w:r>
      <w:r>
        <w:rPr>
          <w:rFonts w:eastAsia="Times New Roman" w:cs="Times New Roman"/>
          <w:szCs w:val="24"/>
        </w:rPr>
        <w:t xml:space="preserve">ητικών συμβουλίων </w:t>
      </w:r>
      <w:r>
        <w:rPr>
          <w:rFonts w:eastAsia="Times New Roman" w:cs="Times New Roman"/>
          <w:szCs w:val="24"/>
        </w:rPr>
        <w:t xml:space="preserve">και των </w:t>
      </w:r>
      <w:r>
        <w:rPr>
          <w:rFonts w:eastAsia="Times New Roman" w:cs="Times New Roman"/>
          <w:szCs w:val="24"/>
        </w:rPr>
        <w:t>διοικητών</w:t>
      </w:r>
      <w:r>
        <w:rPr>
          <w:rFonts w:eastAsia="Times New Roman" w:cs="Times New Roman"/>
          <w:szCs w:val="24"/>
        </w:rPr>
        <w:t>, γιατί δεν τις είχατε ξεκινήσει από την αρχή που αναλάβατε ως Κυβέρνηση; Και φέρνετε τώρα στην Ολομέλεια την τελευταία στιγμή μία διάταξη για τον τρόπο που μπορούν να αναπληρωθούν οι διοικήσεις των νοσοκομείων και να διο</w:t>
      </w:r>
      <w:r>
        <w:rPr>
          <w:rFonts w:eastAsia="Times New Roman" w:cs="Times New Roman"/>
          <w:szCs w:val="24"/>
        </w:rPr>
        <w:t xml:space="preserve">ρθωθεί μία κατάσταση, την οποία αφήσατε εσείς οι ίδιοι εννιά μήνες. Εμείς, λοιπόν, είμαστε υπέρ οποιασδήποτε διαφανούς διαδικασίας βάλετε μπροστά, αλλά θα μας βρείτε κάθετα απέναντί σας σε τέτοιου είδους τερτίπια. </w:t>
      </w:r>
    </w:p>
    <w:p w14:paraId="694A3756"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Ολοκληρώνω, λέγοντας ότι δεν είναι δυνατό</w:t>
      </w:r>
      <w:r>
        <w:rPr>
          <w:rFonts w:eastAsia="Times New Roman" w:cs="Times New Roman"/>
          <w:szCs w:val="24"/>
        </w:rPr>
        <w:t xml:space="preserve">ν η Δημοκρατική Συμπαράταξη όχι μόνο να ψηφήσει επί της αρχής –παρότι, όπως σας είπε ο </w:t>
      </w:r>
      <w:r>
        <w:rPr>
          <w:rFonts w:eastAsia="Times New Roman" w:cs="Times New Roman"/>
          <w:szCs w:val="24"/>
        </w:rPr>
        <w:t xml:space="preserve">εισηγητής </w:t>
      </w:r>
      <w:r>
        <w:rPr>
          <w:rFonts w:eastAsia="Times New Roman" w:cs="Times New Roman"/>
          <w:szCs w:val="24"/>
        </w:rPr>
        <w:t xml:space="preserve">μας, συμφωνούμε βεβαίως και είχαμε εμείς ετοιμάσει τη σχετική </w:t>
      </w:r>
      <w:r>
        <w:rPr>
          <w:rFonts w:eastAsia="Times New Roman" w:cs="Times New Roman"/>
          <w:szCs w:val="24"/>
        </w:rPr>
        <w:t xml:space="preserve">οδηγία </w:t>
      </w:r>
      <w:r>
        <w:rPr>
          <w:rFonts w:eastAsia="Times New Roman" w:cs="Times New Roman"/>
          <w:szCs w:val="24"/>
        </w:rPr>
        <w:t>και θα ψηφίσουμε τα σχετικά άρθρα- αυτό το νομοσχέδιο, το οποίο είναι προϊόν μιας προπαγάν</w:t>
      </w:r>
      <w:r>
        <w:rPr>
          <w:rFonts w:eastAsia="Times New Roman" w:cs="Times New Roman"/>
          <w:szCs w:val="24"/>
        </w:rPr>
        <w:t>δας ιδεοληψιών σε διάφορες ρυθμίσεις που φέρατε, γιατί είστε ακριβώς ιδεοληπτικοί και σταλινικής προπαγάνδας πρωταγωνιστές. Είστε άριστοι στα να κάνετε προπαγάνδα για να βάζετε κομματικούς εγκάθετους. Έχετε πάρει άριστα! Σχέδιο για τη χώρα…</w:t>
      </w:r>
    </w:p>
    <w:p w14:paraId="694A3757"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ΝΙΚΟΛΑΟΣ ΠΑΠΑΔ</w:t>
      </w:r>
      <w:r>
        <w:rPr>
          <w:rFonts w:eastAsia="Times New Roman" w:cs="Times New Roman"/>
          <w:b/>
          <w:szCs w:val="24"/>
        </w:rPr>
        <w:t xml:space="preserve">ΟΠΟΥΛΟΣ: </w:t>
      </w:r>
      <w:r>
        <w:rPr>
          <w:rFonts w:eastAsia="Times New Roman" w:cs="Times New Roman"/>
          <w:szCs w:val="24"/>
        </w:rPr>
        <w:t xml:space="preserve">Ξεχάσατε το πέντε – δύο – ένα. </w:t>
      </w:r>
    </w:p>
    <w:p w14:paraId="694A3758"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Δυσανασχετείτε, κύριε συνάδελφε. Τι να κάνουμε; Έχουμε μνημόνιο, αλλά δεν έχουμε σχέδιο, δεν έχουμε επενδύσεις. Έχουμε δυνατότητα μόνο να ελέγξουμε τους κομματικούς μηχανισμούς και να του</w:t>
      </w:r>
      <w:r>
        <w:rPr>
          <w:rFonts w:eastAsia="Times New Roman" w:cs="Times New Roman"/>
          <w:szCs w:val="24"/>
        </w:rPr>
        <w:t xml:space="preserve">ς βάλουμε μέσα στο κράτος. </w:t>
      </w:r>
    </w:p>
    <w:p w14:paraId="694A3759"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94A375A"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 xml:space="preserve">της </w:t>
      </w:r>
      <w:r>
        <w:rPr>
          <w:rFonts w:eastAsia="Times New Roman" w:cs="Times New Roman"/>
          <w:szCs w:val="24"/>
        </w:rPr>
        <w:t>Δημοκρατικής Συμπαράταξης ΠΑΣΟΚ - ΔΗΜΑΡ)</w:t>
      </w:r>
    </w:p>
    <w:p w14:paraId="694A375B"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ΝΙΚΟΛΑΟΣ ΠΑΠΑΔΟΠΟΥΛΟΣ: </w:t>
      </w:r>
      <w:r>
        <w:rPr>
          <w:rFonts w:eastAsia="Times New Roman" w:cs="Times New Roman"/>
          <w:szCs w:val="24"/>
        </w:rPr>
        <w:t xml:space="preserve">Το πέντε – δύο – ένα μας το εξηγήσατε; </w:t>
      </w:r>
    </w:p>
    <w:p w14:paraId="694A375C"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Ευχαριστώ πολύ. </w:t>
      </w:r>
    </w:p>
    <w:p w14:paraId="694A375D" w14:textId="77777777" w:rsidR="00ED0117" w:rsidRDefault="009D214A">
      <w:pPr>
        <w:spacing w:line="600" w:lineRule="auto"/>
        <w:ind w:firstLine="720"/>
        <w:jc w:val="both"/>
        <w:rPr>
          <w:rFonts w:eastAsia="Times New Roman" w:cs="Times New Roman"/>
        </w:rPr>
      </w:pPr>
      <w:r>
        <w:rPr>
          <w:rFonts w:eastAsia="Times New Roman" w:cs="Times New Roman"/>
          <w:szCs w:val="24"/>
        </w:rPr>
        <w:t>Κ</w:t>
      </w:r>
      <w:r>
        <w:rPr>
          <w:rFonts w:eastAsia="Times New Roman" w:cs="Times New Roman"/>
        </w:rPr>
        <w:t>υρίες και</w:t>
      </w:r>
      <w:r>
        <w:rPr>
          <w:rFonts w:eastAsia="Times New Roman" w:cs="Times New Roman"/>
        </w:rPr>
        <w:t xml:space="preserve">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w:t>
      </w:r>
      <w:r>
        <w:rPr>
          <w:rFonts w:eastAsia="Times New Roman" w:cs="Times New Roman"/>
        </w:rPr>
        <w:t>οργάνωσης και λειτουργίας της Βουλής, πενήντα επτά μαθητές και μαθήτριες και τέσσερις εκπαιδευτικοί συνοδοί τους από το Δημοτικό Σχολείο Αγίου Νικολάου Εύβοιας.</w:t>
      </w:r>
    </w:p>
    <w:p w14:paraId="694A375E" w14:textId="77777777" w:rsidR="00ED0117" w:rsidRDefault="009D214A">
      <w:pPr>
        <w:spacing w:line="600" w:lineRule="auto"/>
        <w:ind w:left="360" w:firstLine="360"/>
        <w:jc w:val="both"/>
        <w:rPr>
          <w:rFonts w:eastAsia="Times New Roman" w:cs="Times New Roman"/>
        </w:rPr>
      </w:pPr>
      <w:r>
        <w:rPr>
          <w:rFonts w:eastAsia="Times New Roman" w:cs="Times New Roman"/>
        </w:rPr>
        <w:t xml:space="preserve">Η Βουλή τούς καλωσορίζει. </w:t>
      </w:r>
    </w:p>
    <w:p w14:paraId="694A375F" w14:textId="77777777" w:rsidR="00ED0117" w:rsidRDefault="009D214A">
      <w:pPr>
        <w:spacing w:line="600" w:lineRule="auto"/>
        <w:ind w:left="360"/>
        <w:jc w:val="center"/>
        <w:rPr>
          <w:rFonts w:eastAsia="Times New Roman" w:cs="Times New Roman"/>
        </w:rPr>
      </w:pPr>
      <w:r>
        <w:rPr>
          <w:rFonts w:eastAsia="Times New Roman" w:cs="Times New Roman"/>
        </w:rPr>
        <w:t>(Χειροκροτήματα απ’ όλες τις πτέρυγες της Βουλής)</w:t>
      </w:r>
    </w:p>
    <w:p w14:paraId="694A3760" w14:textId="77777777" w:rsidR="00ED0117" w:rsidRDefault="009D214A">
      <w:pPr>
        <w:spacing w:line="600" w:lineRule="auto"/>
        <w:ind w:firstLine="720"/>
        <w:jc w:val="both"/>
        <w:rPr>
          <w:rFonts w:eastAsia="Times New Roman" w:cs="Times New Roman"/>
        </w:rPr>
      </w:pPr>
      <w:r>
        <w:rPr>
          <w:rFonts w:eastAsia="Times New Roman" w:cs="Times New Roman"/>
        </w:rPr>
        <w:t>Το</w:t>
      </w:r>
      <w:r>
        <w:rPr>
          <w:rFonts w:eastAsia="Times New Roman" w:cs="Times New Roman"/>
        </w:rPr>
        <w:t>ν</w:t>
      </w:r>
      <w:r>
        <w:rPr>
          <w:rFonts w:eastAsia="Times New Roman" w:cs="Times New Roman"/>
        </w:rPr>
        <w:t xml:space="preserve"> λόγο έχει ο κ.</w:t>
      </w:r>
      <w:r>
        <w:rPr>
          <w:rFonts w:eastAsia="Times New Roman" w:cs="Times New Roman"/>
        </w:rPr>
        <w:t xml:space="preserve"> Κωνσταντίνος Χατζηδάκης για επτά λεπτά.</w:t>
      </w:r>
    </w:p>
    <w:p w14:paraId="694A3761" w14:textId="77777777" w:rsidR="00ED0117" w:rsidRDefault="009D214A">
      <w:pPr>
        <w:spacing w:line="600" w:lineRule="auto"/>
        <w:ind w:firstLine="720"/>
        <w:jc w:val="both"/>
        <w:rPr>
          <w:rFonts w:eastAsia="Times New Roman" w:cs="Times New Roman"/>
        </w:rPr>
      </w:pPr>
      <w:r>
        <w:rPr>
          <w:rFonts w:eastAsia="Times New Roman" w:cs="Times New Roman"/>
          <w:b/>
        </w:rPr>
        <w:t>ΚΩΝΣΤΑΝΤΙΝΟΣ ΧΑΤΖΗΔΑΚΗΣ:</w:t>
      </w:r>
      <w:r>
        <w:rPr>
          <w:rFonts w:eastAsia="Times New Roman" w:cs="Times New Roman"/>
        </w:rPr>
        <w:t xml:space="preserve"> Κυρία Πρόεδρε, κυρίες και κύριοι συνάδελφοι, πιστεύω ότι ολοένα και περισσότερο στους συμπολίτες μας δημιουργείται η εικόνα, η εντύπωση ότι καίτοι έχουν περάσει μόνο σαράντα πέντε μέρες από </w:t>
      </w:r>
      <w:r>
        <w:rPr>
          <w:rFonts w:eastAsia="Times New Roman" w:cs="Times New Roman"/>
        </w:rPr>
        <w:t xml:space="preserve">τις εκλογές, έχουμε να κάνουμε με μια Κυβέρνηση κουρασμένη, πρόωρης γηράνσεως. Έχουμε να κάνουμε με μια Κυβέρνηση που αυτές τις μέρες μετά τις εκλογές έχει, νομίζω, δύο βασικά χαρακτηριστικά. </w:t>
      </w:r>
    </w:p>
    <w:p w14:paraId="694A3762" w14:textId="77777777" w:rsidR="00ED0117" w:rsidRDefault="009D214A">
      <w:pPr>
        <w:spacing w:line="600" w:lineRule="auto"/>
        <w:ind w:firstLine="720"/>
        <w:jc w:val="both"/>
        <w:rPr>
          <w:rFonts w:eastAsia="Times New Roman" w:cs="Times New Roman"/>
        </w:rPr>
      </w:pPr>
      <w:r>
        <w:rPr>
          <w:rFonts w:eastAsia="Times New Roman" w:cs="Times New Roman"/>
        </w:rPr>
        <w:t>Το πρώτο χαρακτηριστικό είναι ότι δεν έχει πάρει σχεδόν κα</w:t>
      </w:r>
      <w:r>
        <w:rPr>
          <w:rFonts w:eastAsia="Times New Roman" w:cs="Times New Roman"/>
        </w:rPr>
        <w:t>μ</w:t>
      </w:r>
      <w:r>
        <w:rPr>
          <w:rFonts w:eastAsia="Times New Roman" w:cs="Times New Roman"/>
        </w:rPr>
        <w:t xml:space="preserve">μία </w:t>
      </w:r>
      <w:r>
        <w:rPr>
          <w:rFonts w:eastAsia="Times New Roman" w:cs="Times New Roman"/>
        </w:rPr>
        <w:t>πρωτοβουλία για να μπει ξανά μπροστά η μηχανή της ελληνικής οικονομίας, πράγμα το οποίο είναι ιδιαίτερα αναγκαίο, καθώς από ανάπτυξη, έστω αμυδρή, ξαναγυρίσαμε σε ύφεση. Έπεσε ξανά η Ελλάδα στο πηγάδι της ύφεσης. Έτσι προσπάθειες, πρωτοβουλίες μεταρρυθμίσε</w:t>
      </w:r>
      <w:r>
        <w:rPr>
          <w:rFonts w:eastAsia="Times New Roman" w:cs="Times New Roman"/>
        </w:rPr>
        <w:t>ων δεν υπάρχουν, ιδιωτικοποιήσεις δεν γίνονται. Τα αεροδρόμια που είναι μία εξαίρεση ίσως, ως πρωτοβουλία βάλλεται εκ των ένδον των κυβερνήσεων. Ο κ. Σπίρτζης, ο Υπουργός Υποδομών λέει θα κλάψουμε γι’ αυτήν την πρωτοβουλία της Κυβέρνησης. Το ΕΣΠΑ είναι κολ</w:t>
      </w:r>
      <w:r>
        <w:rPr>
          <w:rFonts w:eastAsia="Times New Roman" w:cs="Times New Roman"/>
        </w:rPr>
        <w:t>λημένο, τα δημόσια έργα είναι ημιλιπόθυμα ή απολύτως σταματημένα, συμπεριλαμβανομένων και των τεσσάρων μεγάλων αυτοκινητοδρόμων.</w:t>
      </w:r>
    </w:p>
    <w:p w14:paraId="694A3763" w14:textId="77777777" w:rsidR="00ED0117" w:rsidRDefault="009D214A">
      <w:pPr>
        <w:spacing w:line="600" w:lineRule="auto"/>
        <w:ind w:firstLine="720"/>
        <w:jc w:val="both"/>
        <w:rPr>
          <w:rFonts w:eastAsia="Times New Roman" w:cs="Times New Roman"/>
        </w:rPr>
      </w:pPr>
      <w:r>
        <w:rPr>
          <w:rFonts w:eastAsia="Times New Roman" w:cs="Times New Roman"/>
        </w:rPr>
        <w:t xml:space="preserve"> Το δεύτερο χαρακτηριστικό είναι ότι την ίδια στιγμή έχουμε μια Κυβέρνηση με απόψεις, πολλές απόψεις, συμπεριλαμβανομένων και τ</w:t>
      </w:r>
      <w:r>
        <w:rPr>
          <w:rFonts w:eastAsia="Times New Roman" w:cs="Times New Roman"/>
        </w:rPr>
        <w:t xml:space="preserve">ων απόψεων του κ. Φίλη για τη </w:t>
      </w:r>
      <w:r>
        <w:rPr>
          <w:rFonts w:eastAsia="Times New Roman" w:cs="Times New Roman"/>
        </w:rPr>
        <w:t xml:space="preserve">Γενοκτονία </w:t>
      </w:r>
      <w:r>
        <w:rPr>
          <w:rFonts w:eastAsia="Times New Roman" w:cs="Times New Roman"/>
        </w:rPr>
        <w:t xml:space="preserve">των Ποντίων, αντιτιθέμενες μεταξύ τους απόψεις που φτάνουν στο όριο της κολοκυθιάς. </w:t>
      </w:r>
    </w:p>
    <w:p w14:paraId="694A3764" w14:textId="77777777" w:rsidR="00ED0117" w:rsidRDefault="009D214A">
      <w:pPr>
        <w:spacing w:line="600" w:lineRule="auto"/>
        <w:ind w:firstLine="720"/>
        <w:jc w:val="both"/>
        <w:rPr>
          <w:rFonts w:eastAsia="Times New Roman"/>
          <w:szCs w:val="24"/>
        </w:rPr>
      </w:pPr>
      <w:r>
        <w:rPr>
          <w:rFonts w:eastAsia="Times New Roman"/>
          <w:szCs w:val="24"/>
        </w:rPr>
        <w:t>Δείτε τι έχει γίνει με τον ΦΠΑ στην ιδιωτική εκπαίδευση, με το βοδινό, το χοιρινό, το ΤΖΟΚΕΡ, το ΚΙΝΟ, 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Και περιμένουμε να δούμε, τελικά, πού θα κάτσει η μπίλια των διαφορετικών απόψεων της Κυβέρνησης. </w:t>
      </w:r>
    </w:p>
    <w:p w14:paraId="694A3765" w14:textId="77777777" w:rsidR="00ED0117" w:rsidRDefault="009D214A">
      <w:pPr>
        <w:spacing w:line="600" w:lineRule="auto"/>
        <w:ind w:firstLine="720"/>
        <w:jc w:val="both"/>
        <w:rPr>
          <w:rFonts w:eastAsia="Times New Roman"/>
          <w:szCs w:val="24"/>
        </w:rPr>
      </w:pPr>
      <w:r>
        <w:rPr>
          <w:rFonts w:eastAsia="Times New Roman"/>
          <w:szCs w:val="24"/>
        </w:rPr>
        <w:t>Ωστόσο, η βασική διαπίστωση είναι μία. Έχουμε να κάνουμε με μια Κυβέρνηση που το δυνατό της σημείο, εν πάση περιπτώσει, δεν είναι το έργο, δεν είναι η ουσί</w:t>
      </w:r>
      <w:r>
        <w:rPr>
          <w:rFonts w:eastAsia="Times New Roman"/>
          <w:szCs w:val="24"/>
        </w:rPr>
        <w:t xml:space="preserve">α, δεν είναι η τεχνογνωσία, δεν είναι το αποτέλεσμα. Γι’ αυτό και η οικονομία πάει προς τα πίσω, γι’ αυτό η ανεργία φουντώνει, γι’ αυτό και ο ορίζοντας είναι γκρίζος. </w:t>
      </w:r>
    </w:p>
    <w:p w14:paraId="694A3766" w14:textId="77777777" w:rsidR="00ED0117" w:rsidRDefault="009D214A">
      <w:pPr>
        <w:spacing w:line="600" w:lineRule="auto"/>
        <w:ind w:firstLine="720"/>
        <w:jc w:val="both"/>
        <w:rPr>
          <w:rFonts w:eastAsia="Times New Roman"/>
          <w:szCs w:val="24"/>
        </w:rPr>
      </w:pPr>
      <w:r>
        <w:rPr>
          <w:rFonts w:eastAsia="Times New Roman"/>
          <w:szCs w:val="24"/>
        </w:rPr>
        <w:t>Αυτό εδώ το νομοσχέδιο, το οποίο δεν έχει, φυσικά, σπονδυλική στήλη, έχει πολλά παραδείγ</w:t>
      </w:r>
      <w:r>
        <w:rPr>
          <w:rFonts w:eastAsia="Times New Roman"/>
          <w:szCs w:val="24"/>
        </w:rPr>
        <w:t xml:space="preserve">ματα που αναδεικνύουν αυτά τα χαρακτηριστικά της Κυβέρνησης. Θα σταθώ σε τρία. </w:t>
      </w:r>
    </w:p>
    <w:p w14:paraId="694A3767" w14:textId="77777777" w:rsidR="00ED0117" w:rsidRDefault="009D214A">
      <w:pPr>
        <w:spacing w:line="600" w:lineRule="auto"/>
        <w:ind w:firstLine="720"/>
        <w:jc w:val="both"/>
        <w:rPr>
          <w:rFonts w:eastAsia="Times New Roman"/>
          <w:szCs w:val="24"/>
        </w:rPr>
      </w:pPr>
      <w:r>
        <w:rPr>
          <w:rFonts w:eastAsia="Times New Roman"/>
          <w:szCs w:val="24"/>
        </w:rPr>
        <w:t xml:space="preserve">Τα περισσότερα άρθρα του νομοσχεδίου αφορούν στην ενεργειακή εξοικονόμηση. Σωστή πρωτοβουλία; Σωστή. Είχε ξεκινήσει και επί των ημερών της κυβέρνησης Σαμαρά να προωθείται αυτή </w:t>
      </w:r>
      <w:r>
        <w:rPr>
          <w:rFonts w:eastAsia="Times New Roman"/>
          <w:szCs w:val="24"/>
        </w:rPr>
        <w:t xml:space="preserve">η πρωτοβουλία. Η Κυβέρνηση, όμως, όπως και η χώρα, δεν θα κριθούν στο θεωρητικό επίπεδο, κυρίες και κύριοι συνάδελφοι. Θα κριθούν στην ουσία. </w:t>
      </w:r>
    </w:p>
    <w:p w14:paraId="694A3768" w14:textId="77777777" w:rsidR="00ED0117" w:rsidRDefault="009D214A">
      <w:pPr>
        <w:spacing w:line="600" w:lineRule="auto"/>
        <w:ind w:firstLine="720"/>
        <w:jc w:val="both"/>
        <w:rPr>
          <w:rFonts w:eastAsia="Times New Roman"/>
          <w:szCs w:val="24"/>
        </w:rPr>
      </w:pPr>
      <w:r>
        <w:rPr>
          <w:rFonts w:eastAsia="Times New Roman"/>
          <w:szCs w:val="24"/>
        </w:rPr>
        <w:t xml:space="preserve">Η ουσία έχει να κάνει με ένα πολύ συγκεκριμένο πρόγραμμα που ήταν σε εξέλιξη και ακούει στο όνομα «Εξοικονομώ </w:t>
      </w:r>
      <w:r>
        <w:rPr>
          <w:rFonts w:eastAsia="Times New Roman"/>
          <w:szCs w:val="24"/>
        </w:rPr>
        <w:t>κ</w:t>
      </w:r>
      <w:r>
        <w:rPr>
          <w:rFonts w:eastAsia="Times New Roman"/>
          <w:szCs w:val="24"/>
        </w:rPr>
        <w:t>ατ</w:t>
      </w:r>
      <w:r>
        <w:rPr>
          <w:rFonts w:eastAsia="Times New Roman"/>
          <w:szCs w:val="24"/>
        </w:rPr>
        <w:t xml:space="preserve">’ </w:t>
      </w:r>
      <w:r>
        <w:rPr>
          <w:rFonts w:eastAsia="Times New Roman"/>
          <w:szCs w:val="24"/>
        </w:rPr>
        <w:t>Ο</w:t>
      </w:r>
      <w:r>
        <w:rPr>
          <w:rFonts w:eastAsia="Times New Roman"/>
          <w:szCs w:val="24"/>
        </w:rPr>
        <w:t>ίκον». Στο πρόγραμμα αυτό, λοιπόν –κι έχω στοιχεία και θα μιλήσω με στοιχεία- είχαμε μέχρι τον περασμένο Ιανουάριο πενήντα χιλιάδες υπαγωγές νοικοκυριών. Από τις πενήντα χιλιάδες υπαγωγές είχαν πληρωθεί μέχρι τότε σαράντα τρεις με σαράντα τέσσερις χιλιά</w:t>
      </w:r>
      <w:r>
        <w:rPr>
          <w:rFonts w:eastAsia="Times New Roman"/>
          <w:szCs w:val="24"/>
        </w:rPr>
        <w:t xml:space="preserve">δες νοικοκυριά και απέμεναν να πληρωθούν τα υπόλοιπα. </w:t>
      </w:r>
    </w:p>
    <w:p w14:paraId="694A3769" w14:textId="77777777" w:rsidR="00ED0117" w:rsidRDefault="009D214A">
      <w:pPr>
        <w:spacing w:line="600" w:lineRule="auto"/>
        <w:ind w:firstLine="720"/>
        <w:jc w:val="both"/>
        <w:rPr>
          <w:rFonts w:eastAsia="Times New Roman"/>
          <w:szCs w:val="24"/>
        </w:rPr>
      </w:pPr>
      <w:r>
        <w:rPr>
          <w:rFonts w:eastAsia="Times New Roman"/>
          <w:szCs w:val="24"/>
        </w:rPr>
        <w:t xml:space="preserve">Από εκεί και πέρα, ο ρυθμός πληρωμής έχει ελαττωθεί, όπως και οι υπαγωγές έχουν. Θα σας πω πόσες. Από τον Ιανουάριο μέχρι τον Σεπτέμβριο έγιναν πεντακόσιες είκοσι επτά, ενώ έχουμε προεγκρίσεις από τις </w:t>
      </w:r>
      <w:r>
        <w:rPr>
          <w:rFonts w:eastAsia="Times New Roman"/>
          <w:szCs w:val="24"/>
        </w:rPr>
        <w:t>τράπεζες για τριάντα τέσσερις χιλιάδες.</w:t>
      </w:r>
    </w:p>
    <w:p w14:paraId="694A376A" w14:textId="77777777" w:rsidR="00ED0117" w:rsidRDefault="009D214A">
      <w:pPr>
        <w:spacing w:line="600" w:lineRule="auto"/>
        <w:ind w:firstLine="720"/>
        <w:jc w:val="both"/>
        <w:rPr>
          <w:rFonts w:eastAsia="Times New Roman"/>
          <w:szCs w:val="24"/>
        </w:rPr>
      </w:pPr>
      <w:r>
        <w:rPr>
          <w:rFonts w:eastAsia="Times New Roman"/>
          <w:szCs w:val="24"/>
        </w:rPr>
        <w:t xml:space="preserve"> Για ένα πρόγραμμα, λοιπόν, που στην πράξη στηρίζει την ενεργειακή αναβάθμιση, που στηρίζει τον κατασκευαστικό τομέα, η Κυβέρνηση που φέρνει αυτήν την οδηγία και επαίρεται και επί τρεις μέρες ο Υπουργός μιλάει γι’ αυ</w:t>
      </w:r>
      <w:r>
        <w:rPr>
          <w:rFonts w:eastAsia="Times New Roman"/>
          <w:szCs w:val="24"/>
        </w:rPr>
        <w:t xml:space="preserve">τό το «κατόρθωμα», δεν έχει κάνει απολύτως τίποτα. </w:t>
      </w:r>
    </w:p>
    <w:p w14:paraId="694A376B" w14:textId="77777777" w:rsidR="00ED0117" w:rsidRDefault="009D214A">
      <w:pPr>
        <w:spacing w:line="600" w:lineRule="auto"/>
        <w:ind w:firstLine="720"/>
        <w:jc w:val="both"/>
        <w:rPr>
          <w:rFonts w:eastAsia="Times New Roman"/>
          <w:szCs w:val="24"/>
        </w:rPr>
      </w:pPr>
      <w:r>
        <w:rPr>
          <w:rFonts w:eastAsia="Times New Roman"/>
          <w:szCs w:val="24"/>
        </w:rPr>
        <w:t xml:space="preserve">Ερώτημα, λοιπόν, προς τον κ. Σκουρλέτη. Και δεν είναι ρητορικό το ερώτημα, περιμένω μία απάντηση. Έχει καμιά γεύση για το τι γίνεται τελικώς με αυτό το πρόγραμμα «Εξοικονομώ </w:t>
      </w:r>
      <w:r>
        <w:rPr>
          <w:rFonts w:eastAsia="Times New Roman"/>
          <w:szCs w:val="24"/>
        </w:rPr>
        <w:t>κ</w:t>
      </w:r>
      <w:r>
        <w:rPr>
          <w:rFonts w:eastAsia="Times New Roman"/>
          <w:szCs w:val="24"/>
        </w:rPr>
        <w:t xml:space="preserve">ατ’ </w:t>
      </w:r>
      <w:r>
        <w:rPr>
          <w:rFonts w:eastAsia="Times New Roman"/>
          <w:szCs w:val="24"/>
        </w:rPr>
        <w:t>Ο</w:t>
      </w:r>
      <w:r>
        <w:rPr>
          <w:rFonts w:eastAsia="Times New Roman"/>
          <w:szCs w:val="24"/>
        </w:rPr>
        <w:t>ίκον»; Πού είναι ο σχεδι</w:t>
      </w:r>
      <w:r>
        <w:rPr>
          <w:rFonts w:eastAsia="Times New Roman"/>
          <w:szCs w:val="24"/>
        </w:rPr>
        <w:t xml:space="preserve">ασμός; Τι θα γίνει με τις τριάντα τέσσερις χιλιάδες νοικοκυριά που περιμένουν να στηριχθούν από αυτό το πρόγραμμα; Τι θα γίνει με τον κατασκευαστικό τομέα, που περιμένει κάπως να δουλέψει από αυτό το πρόγραμμα;  </w:t>
      </w:r>
    </w:p>
    <w:p w14:paraId="694A376C" w14:textId="77777777" w:rsidR="00ED0117" w:rsidRDefault="009D214A">
      <w:pPr>
        <w:spacing w:line="600" w:lineRule="auto"/>
        <w:ind w:firstLine="720"/>
        <w:jc w:val="both"/>
        <w:rPr>
          <w:rFonts w:eastAsia="Times New Roman"/>
          <w:szCs w:val="24"/>
        </w:rPr>
      </w:pPr>
      <w:r>
        <w:rPr>
          <w:rFonts w:eastAsia="Times New Roman"/>
          <w:szCs w:val="24"/>
        </w:rPr>
        <w:t>Η προηγούμενη «τρισκατάρατη» κυβέρνηση, έδω</w:t>
      </w:r>
      <w:r>
        <w:rPr>
          <w:rFonts w:eastAsia="Times New Roman"/>
          <w:szCs w:val="24"/>
        </w:rPr>
        <w:t>σε 540 εκατομμύρια ευρώ στα πλαίσια αυτού του προγράμματος. Η σημερινή Κυβέρνηση έκανε, σας είπα, απλώς και μόνο πεντακόσιες είκοσι επτά υπαγωγές. Τίποτα! Σχεδόν μηδέν. Ποιος είναι ο σχεδιασμός, λοιπόν, μιας και είστε –και σωστά- υπερασπιστές της ενεργειακ</w:t>
      </w:r>
      <w:r>
        <w:rPr>
          <w:rFonts w:eastAsia="Times New Roman"/>
          <w:szCs w:val="24"/>
        </w:rPr>
        <w:t xml:space="preserve">ής εξοικονόμησης; Ποιος είναι ο σχεδιασμός και ποιο το αποτέλεσμα;     </w:t>
      </w:r>
    </w:p>
    <w:p w14:paraId="694A376D" w14:textId="77777777" w:rsidR="00ED0117" w:rsidRDefault="009D214A">
      <w:pPr>
        <w:spacing w:line="600" w:lineRule="auto"/>
        <w:ind w:firstLine="720"/>
        <w:jc w:val="both"/>
        <w:rPr>
          <w:rFonts w:eastAsia="Times New Roman"/>
          <w:szCs w:val="24"/>
        </w:rPr>
      </w:pPr>
      <w:r>
        <w:rPr>
          <w:rFonts w:eastAsia="Times New Roman"/>
          <w:szCs w:val="24"/>
        </w:rPr>
        <w:t>Δεύτερο θέμα. Περιφερειακά σχέδια διαχείρισης αποβλήτων. Ορθά, έγινε συζήτηση για το ότι υπήρξε μία συγκεντρωτική φιλοσοφία από την πλευρά της Κυβέρνησης, έτσι όπως εκφράστηκε στις αρχ</w:t>
      </w:r>
      <w:r>
        <w:rPr>
          <w:rFonts w:eastAsia="Times New Roman"/>
          <w:szCs w:val="24"/>
        </w:rPr>
        <w:t xml:space="preserve">ικές ρυθμίσεις, αλλά ως </w:t>
      </w:r>
      <w:r>
        <w:rPr>
          <w:rFonts w:eastAsia="Times New Roman"/>
          <w:szCs w:val="24"/>
        </w:rPr>
        <w:t xml:space="preserve">έναν </w:t>
      </w:r>
      <w:r>
        <w:rPr>
          <w:rFonts w:eastAsia="Times New Roman"/>
          <w:szCs w:val="24"/>
        </w:rPr>
        <w:t xml:space="preserve">βαθμό και από τις νομοτεχνικές βελτιώσεις. Διότι, οι περιφέρειες δεν είναι ευχαριστημένες. Και η κ. Δούρου η ίδια –δική σας- δεν είναι ευχαριστημένη. </w:t>
      </w:r>
    </w:p>
    <w:p w14:paraId="694A376E" w14:textId="77777777" w:rsidR="00ED0117" w:rsidRDefault="009D214A">
      <w:pPr>
        <w:spacing w:line="600" w:lineRule="auto"/>
        <w:ind w:firstLine="720"/>
        <w:jc w:val="both"/>
        <w:rPr>
          <w:rFonts w:eastAsia="Times New Roman"/>
          <w:szCs w:val="24"/>
        </w:rPr>
      </w:pPr>
      <w:r>
        <w:rPr>
          <w:rFonts w:eastAsia="Times New Roman"/>
          <w:szCs w:val="24"/>
        </w:rPr>
        <w:t>Το θέμα, όμως, δεν είναι καθόλου θεωρητικό. Δεν έχει να κάνει μόνο με το κατ</w:t>
      </w:r>
      <w:r>
        <w:rPr>
          <w:rFonts w:eastAsia="Times New Roman"/>
          <w:szCs w:val="24"/>
        </w:rPr>
        <w:t>ά πόσον το κράτος είναι συγκεντρωτικό ή όχι, αν στηρίζει την περιφερειακή αυτοδιοίκηση ή όχι. Έχει να κάνει και με το</w:t>
      </w:r>
      <w:r>
        <w:rPr>
          <w:rFonts w:eastAsia="Times New Roman"/>
          <w:szCs w:val="24"/>
        </w:rPr>
        <w:t>ν</w:t>
      </w:r>
      <w:r>
        <w:rPr>
          <w:rFonts w:eastAsia="Times New Roman"/>
          <w:szCs w:val="24"/>
        </w:rPr>
        <w:t xml:space="preserve"> σχεδιασμό, αυτόν καθ’ αυτόν, για τα απόβλητα. </w:t>
      </w:r>
    </w:p>
    <w:p w14:paraId="694A376F" w14:textId="77777777" w:rsidR="00ED0117" w:rsidRDefault="009D214A">
      <w:pPr>
        <w:spacing w:line="600" w:lineRule="auto"/>
        <w:ind w:firstLine="720"/>
        <w:jc w:val="both"/>
        <w:rPr>
          <w:rFonts w:eastAsia="Times New Roman"/>
          <w:szCs w:val="24"/>
        </w:rPr>
      </w:pPr>
      <w:r>
        <w:rPr>
          <w:rFonts w:eastAsia="Times New Roman"/>
          <w:szCs w:val="24"/>
        </w:rPr>
        <w:t>Κυρίες και κύριοι συνάδελφοι, το Υπουργείο Περιβάλλοντος και Ενέργειας έχει παγώσει τέσσερ</w:t>
      </w:r>
      <w:r>
        <w:rPr>
          <w:rFonts w:eastAsia="Times New Roman"/>
          <w:szCs w:val="24"/>
        </w:rPr>
        <w:t>ις συμπράξεις δημοσίου και ιδιωτικού τομέα για την ολοκληρωμένη διαχείριση των αποβλήτων, διότι δογματικά, ιδεοληπτικά, δεν ήταν υπέρ. Ήθελε να κάνει τον καινούργιο αυτόν εθνικό σχεδιασμό για τα απόβλητα, που θέλει να τον κάνει μόνο του και να μην έχουν αν</w:t>
      </w:r>
      <w:r>
        <w:rPr>
          <w:rFonts w:eastAsia="Times New Roman"/>
          <w:szCs w:val="24"/>
        </w:rPr>
        <w:t xml:space="preserve">άμειξη και οι περιφέρειες. </w:t>
      </w:r>
    </w:p>
    <w:p w14:paraId="694A3770" w14:textId="77777777" w:rsidR="00ED0117" w:rsidRDefault="009D214A">
      <w:pPr>
        <w:spacing w:line="600" w:lineRule="auto"/>
        <w:ind w:firstLine="720"/>
        <w:jc w:val="both"/>
        <w:rPr>
          <w:rFonts w:eastAsia="Times New Roman"/>
          <w:szCs w:val="24"/>
        </w:rPr>
      </w:pPr>
      <w:r>
        <w:rPr>
          <w:rFonts w:eastAsia="Times New Roman"/>
          <w:szCs w:val="24"/>
        </w:rPr>
        <w:t xml:space="preserve">Έχουν παγώσει τα έργα, έχουμε 800 εκατομμύρια που περιμένουν από το καινούργιο ΕΣΠΑ και ταυτοχρόνως, έχουμε το Υπουργείο Περιβάλλοντος να «παλεύει» με το Υπουργείο Ανάπτυξης για το αν θα προχωρήσουν ή όχι αυτά τα έργα ΣΔΙΤ. Δεν </w:t>
      </w:r>
      <w:r>
        <w:rPr>
          <w:rFonts w:eastAsia="Times New Roman"/>
          <w:szCs w:val="24"/>
        </w:rPr>
        <w:t>το λέω εγώ. Στο Ελεγκτικό Συνέδριο, που εξέτασε το</w:t>
      </w:r>
      <w:r>
        <w:rPr>
          <w:rFonts w:eastAsia="Times New Roman"/>
          <w:szCs w:val="24"/>
        </w:rPr>
        <w:t>ν</w:t>
      </w:r>
      <w:r>
        <w:rPr>
          <w:rFonts w:eastAsia="Times New Roman"/>
          <w:szCs w:val="24"/>
        </w:rPr>
        <w:t xml:space="preserve"> σχεδιασμό της Πελοποννήσου για το συγκεκριμένο έργο ΣΔΙΤ, εμφανίστηκε με άλλες θέσεις το Υπουργείο Ανάπτυξης και με άλλες θέσεις το Υπουργείο Περιβάλλοντος, της ίδιας Κυβέρνησης.  </w:t>
      </w:r>
    </w:p>
    <w:p w14:paraId="694A3771" w14:textId="77777777" w:rsidR="00ED0117" w:rsidRDefault="009D214A">
      <w:pPr>
        <w:spacing w:line="600" w:lineRule="auto"/>
        <w:ind w:firstLine="720"/>
        <w:jc w:val="both"/>
        <w:rPr>
          <w:rFonts w:eastAsia="Times New Roman"/>
          <w:szCs w:val="24"/>
        </w:rPr>
      </w:pPr>
      <w:r>
        <w:rPr>
          <w:rFonts w:eastAsia="Times New Roman"/>
          <w:szCs w:val="24"/>
        </w:rPr>
        <w:t>Εάν ο κ. Σκουρλέτης δια</w:t>
      </w:r>
      <w:r>
        <w:rPr>
          <w:rFonts w:eastAsia="Times New Roman"/>
          <w:szCs w:val="24"/>
        </w:rPr>
        <w:t>φωνεί με αυτό που λέω, ας βγει να το πει, διότι γι’ αυτά υπάρχουν συγκεκριμένα κείμενα και συγκεκριμένα στοιχεία.</w:t>
      </w:r>
    </w:p>
    <w:p w14:paraId="694A3772" w14:textId="77777777" w:rsidR="00ED0117" w:rsidRDefault="009D214A">
      <w:pPr>
        <w:spacing w:line="600" w:lineRule="auto"/>
        <w:ind w:firstLine="720"/>
        <w:jc w:val="both"/>
        <w:rPr>
          <w:rFonts w:eastAsia="Times New Roman"/>
          <w:szCs w:val="24"/>
        </w:rPr>
      </w:pPr>
      <w:r>
        <w:rPr>
          <w:rFonts w:eastAsia="Times New Roman"/>
          <w:szCs w:val="24"/>
        </w:rPr>
        <w:t>Επομένως, κυρίες και κύριοι συνάδελφοι, εντάξει και οι περιβαλλοντικές σας ευαισθησίες, αλλά όπως το πάτε θα κινδυνεύσουμε να χάσουμε και τα κ</w:t>
      </w:r>
      <w:r>
        <w:rPr>
          <w:rFonts w:eastAsia="Times New Roman"/>
          <w:szCs w:val="24"/>
        </w:rPr>
        <w:t>ονδύλια της Ευρωπαϊκής Ένωσης για το περιβάλλον. Διότι, οι μικρές, οι πολύ μικρές μονάδες που προωθούνται από την Κυβέρνηση φοβάμαι ότι δεν είναι συμβατές με τον ίδιο τον σχεδιασμό του ΕΣΠΑ και με τις αντιλήψεις της Ευρωπαϊκής Επιτροπής για το συγκεκριμένο</w:t>
      </w:r>
      <w:r>
        <w:rPr>
          <w:rFonts w:eastAsia="Times New Roman"/>
          <w:szCs w:val="24"/>
        </w:rPr>
        <w:t xml:space="preserve"> θέμα.</w:t>
      </w:r>
    </w:p>
    <w:p w14:paraId="694A3773" w14:textId="77777777" w:rsidR="00ED0117" w:rsidRDefault="009D214A">
      <w:pPr>
        <w:spacing w:line="600" w:lineRule="auto"/>
        <w:ind w:firstLine="720"/>
        <w:jc w:val="both"/>
        <w:rPr>
          <w:rFonts w:eastAsia="Times New Roman"/>
          <w:szCs w:val="24"/>
        </w:rPr>
      </w:pPr>
      <w:r>
        <w:rPr>
          <w:rFonts w:eastAsia="Times New Roman"/>
          <w:b/>
          <w:szCs w:val="24"/>
        </w:rPr>
        <w:t>ΝΙΚΟΛΑΟΣ ΠΑΠΑΔΟΠΟΥΛΟΣ:</w:t>
      </w:r>
      <w:r>
        <w:rPr>
          <w:rFonts w:eastAsia="Times New Roman"/>
          <w:szCs w:val="24"/>
        </w:rPr>
        <w:t xml:space="preserve"> Μικρές ή μεγάλες;</w:t>
      </w:r>
    </w:p>
    <w:p w14:paraId="694A3774" w14:textId="77777777" w:rsidR="00ED0117" w:rsidRDefault="009D214A">
      <w:pPr>
        <w:spacing w:line="600" w:lineRule="auto"/>
        <w:ind w:firstLine="720"/>
        <w:jc w:val="both"/>
        <w:rPr>
          <w:rFonts w:eastAsia="Times New Roman"/>
          <w:szCs w:val="24"/>
        </w:rPr>
      </w:pPr>
      <w:r>
        <w:rPr>
          <w:rFonts w:eastAsia="Times New Roman"/>
          <w:b/>
          <w:szCs w:val="24"/>
        </w:rPr>
        <w:t xml:space="preserve">ΚΩΝΣΤΑΝΤΙΝΟΣ ΧΑΤΖΗΔΑΚΗΣ: </w:t>
      </w:r>
      <w:r>
        <w:rPr>
          <w:rFonts w:eastAsia="Times New Roman"/>
          <w:szCs w:val="24"/>
        </w:rPr>
        <w:t>Τελευταίο παράδειγμα. Εμείς είχαμε προχωρήσει τα ΣΔΙΤ και εσείς τα παγώσατε. Εμείς θέλουμε τον σχεδιασμό, αυτόν που προχωρούσαμε και τον οποίο υποστηρίζει, αγαπητέ κύριε συνάδελφε, το</w:t>
      </w:r>
      <w:r>
        <w:rPr>
          <w:rFonts w:eastAsia="Times New Roman"/>
          <w:szCs w:val="24"/>
        </w:rPr>
        <w:t xml:space="preserve"> Υπουργείο Ανάπτυξης σήμερα, αλλά δεν τον υποστηρίζει το Υπουργείο Περιβάλλοντος.</w:t>
      </w:r>
    </w:p>
    <w:p w14:paraId="694A3775" w14:textId="77777777" w:rsidR="00ED0117" w:rsidRDefault="009D214A">
      <w:pPr>
        <w:spacing w:line="600" w:lineRule="auto"/>
        <w:ind w:firstLine="720"/>
        <w:jc w:val="both"/>
        <w:rPr>
          <w:rFonts w:eastAsia="Times New Roman"/>
          <w:szCs w:val="24"/>
        </w:rPr>
      </w:pPr>
      <w:r>
        <w:rPr>
          <w:rFonts w:eastAsia="Times New Roman"/>
          <w:szCs w:val="24"/>
        </w:rPr>
        <w:t xml:space="preserve">Από εκεί και πέρα κλείνω με ένα τελευταίο θέμα που αφορά το περιβόητο ζήτημα της </w:t>
      </w:r>
      <w:r>
        <w:rPr>
          <w:rFonts w:eastAsia="Times New Roman"/>
          <w:szCs w:val="24"/>
        </w:rPr>
        <w:t>μπίρας</w:t>
      </w:r>
      <w:r>
        <w:rPr>
          <w:rFonts w:eastAsia="Times New Roman"/>
          <w:szCs w:val="24"/>
        </w:rPr>
        <w:t xml:space="preserve">. Πολύ παράξενη συζήτηση είχαμε στην </w:t>
      </w:r>
      <w:r>
        <w:rPr>
          <w:rFonts w:eastAsia="Times New Roman"/>
          <w:szCs w:val="24"/>
        </w:rPr>
        <w:t xml:space="preserve">επιτροπή </w:t>
      </w:r>
      <w:r>
        <w:rPr>
          <w:rFonts w:eastAsia="Times New Roman"/>
          <w:szCs w:val="24"/>
        </w:rPr>
        <w:t>και στην ολομέλεια μέχρι στιγμής για το ζ</w:t>
      </w:r>
      <w:r>
        <w:rPr>
          <w:rFonts w:eastAsia="Times New Roman"/>
          <w:szCs w:val="24"/>
        </w:rPr>
        <w:t>ήτημα αυτό. Το μόνο που ακούσαμε από κάποιους συναδέλφους του ΣΥΡΙΖΑ ήταν: «Μπα, ήταν από την εργαλειοθήκη του ΟΟΣΑ που εσείς τη φέρατε». Πράγματι υπήρξαν κάποιες σχετικές προτάσεις του ΟΟΣΑ στην εργαλειοθήκη 2 αφού είχα φύγει εγώ από το Υπουργείο. Η εργαλ</w:t>
      </w:r>
      <w:r>
        <w:rPr>
          <w:rFonts w:eastAsia="Times New Roman"/>
          <w:szCs w:val="24"/>
        </w:rPr>
        <w:t>ειοθήκη του ΟΟΣΑ, όμως, δεν είναι ευαγγέλιο, κυρίες και κύριοι συνάδελφοι. Ο ΟΟΣΑ κάνει προτάσεις. Εμείς οι ίδιοι απορρίψαμε κα</w:t>
      </w:r>
      <w:r>
        <w:rPr>
          <w:rFonts w:eastAsia="Times New Roman"/>
          <w:szCs w:val="24"/>
        </w:rPr>
        <w:t>μ</w:t>
      </w:r>
      <w:r>
        <w:rPr>
          <w:rFonts w:eastAsia="Times New Roman"/>
          <w:szCs w:val="24"/>
        </w:rPr>
        <w:t xml:space="preserve">μιά πενηνταριά τέτοιες προτάσεις του ΟΟΣΑ στο πλαίσιο της πρώτης εργαλειοθήκης. </w:t>
      </w:r>
    </w:p>
    <w:p w14:paraId="694A3776" w14:textId="77777777" w:rsidR="00ED0117" w:rsidRDefault="009D214A">
      <w:pPr>
        <w:spacing w:line="600" w:lineRule="auto"/>
        <w:ind w:firstLine="720"/>
        <w:jc w:val="both"/>
        <w:rPr>
          <w:rFonts w:eastAsia="Times New Roman"/>
          <w:szCs w:val="24"/>
        </w:rPr>
      </w:pPr>
      <w:r>
        <w:rPr>
          <w:rFonts w:eastAsia="Times New Roman"/>
          <w:szCs w:val="24"/>
        </w:rPr>
        <w:t xml:space="preserve">Δεύτερον, εσείς που είπατε ναι χθες στην </w:t>
      </w:r>
      <w:r>
        <w:rPr>
          <w:rFonts w:eastAsia="Times New Roman"/>
          <w:szCs w:val="24"/>
        </w:rPr>
        <w:t>ε</w:t>
      </w:r>
      <w:r>
        <w:rPr>
          <w:rFonts w:eastAsia="Times New Roman"/>
          <w:szCs w:val="24"/>
        </w:rPr>
        <w:t>πιτρο</w:t>
      </w:r>
      <w:r>
        <w:rPr>
          <w:rFonts w:eastAsia="Times New Roman"/>
          <w:szCs w:val="24"/>
        </w:rPr>
        <w:t xml:space="preserve">πή και πέρασε με μειοψηφία του ΣΥΡΙΖΑ, καταλάβατε γιατί το υποστηρίζετε; </w:t>
      </w:r>
    </w:p>
    <w:p w14:paraId="694A3777" w14:textId="77777777" w:rsidR="00ED0117" w:rsidRDefault="009D214A">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Δεν πέρασε.</w:t>
      </w:r>
    </w:p>
    <w:p w14:paraId="694A3778" w14:textId="77777777" w:rsidR="00ED0117" w:rsidRDefault="009D214A">
      <w:pPr>
        <w:spacing w:line="600" w:lineRule="auto"/>
        <w:ind w:firstLine="720"/>
        <w:jc w:val="both"/>
        <w:rPr>
          <w:rFonts w:eastAsia="Times New Roman"/>
          <w:szCs w:val="24"/>
        </w:rPr>
      </w:pPr>
      <w:r>
        <w:rPr>
          <w:rFonts w:eastAsia="Times New Roman"/>
          <w:b/>
          <w:szCs w:val="24"/>
        </w:rPr>
        <w:t xml:space="preserve">ΚΩΝΣΤΑΝΤΙΝΟΣ ΧΑΤΖΗΔΑΚΗΣ: </w:t>
      </w:r>
      <w:r>
        <w:rPr>
          <w:rFonts w:eastAsia="Times New Roman"/>
          <w:szCs w:val="24"/>
        </w:rPr>
        <w:t>Δεν πέρασε, γιατί μόνο ο ΣΥΡΙΖΑ το ψήφισε. Αυτό λέω όμως. Ο ΣΥΡΙΖΑ που το ψήφισε, κατάλαβε γιατί το υποστηρίζει. Κανένας Βουλευτ</w:t>
      </w:r>
      <w:r>
        <w:rPr>
          <w:rFonts w:eastAsia="Times New Roman"/>
          <w:szCs w:val="24"/>
        </w:rPr>
        <w:t>ής του ΣΥΡΙΖΑ δεν τοποθετήθηκε επί της ουσίας παρά μόνο με αναφορές για την εργαλειοθήκη. Κυρίως, όμως, οι Υπουργοί που έφεραν τη συγκεκριμένη ρύθμιση στη Βουλή δεν την στήριξαν. Δεν εξήγησαν καθόλου.</w:t>
      </w:r>
    </w:p>
    <w:p w14:paraId="694A3779" w14:textId="77777777" w:rsidR="00ED0117" w:rsidRDefault="009D214A">
      <w:pPr>
        <w:spacing w:line="600" w:lineRule="auto"/>
        <w:ind w:firstLine="720"/>
        <w:jc w:val="both"/>
        <w:rPr>
          <w:rFonts w:eastAsia="Times New Roman"/>
          <w:szCs w:val="24"/>
        </w:rPr>
      </w:pPr>
      <w:r>
        <w:rPr>
          <w:rFonts w:eastAsia="Times New Roman"/>
          <w:szCs w:val="24"/>
        </w:rPr>
        <w:t>Επομένως έχουμε να κάνουμε με μια Κυβέρνηση η οποία στη</w:t>
      </w:r>
      <w:r>
        <w:rPr>
          <w:rFonts w:eastAsia="Times New Roman"/>
          <w:szCs w:val="24"/>
        </w:rPr>
        <w:t>ν πράξη αποδεικνύεται ανίκανη. Έχουμε να κάνουμε με μια Κυβέρνηση αλαζονική, μια Κυβέρνηση που αρκείται σε θεωρίες. Να το πω –αν θέλετε- πιο ήπια; Μια Κυβέρνηση που θέλει να δείξει ότι έχει καλές προθέσεις. Να ξέρετε, όμως, ότι δεν θα φτάσουμε στον προορισ</w:t>
      </w:r>
      <w:r>
        <w:rPr>
          <w:rFonts w:eastAsia="Times New Roman"/>
          <w:szCs w:val="24"/>
        </w:rPr>
        <w:t>μό μας ως χώρα σίγουρα ούτε με την αλαζονεία ούτε με τις θεωρίες ούτε και με τις καλές προθέσεις. Κάντε, λοιπόν, μια στροφή στον ρεαλισμό εάν θέλετε πράγματι να υπηρετήσετε αυτή τη χώρα.</w:t>
      </w:r>
    </w:p>
    <w:p w14:paraId="694A377A" w14:textId="77777777" w:rsidR="00ED0117" w:rsidRDefault="009D214A">
      <w:pPr>
        <w:spacing w:line="600" w:lineRule="auto"/>
        <w:ind w:firstLine="720"/>
        <w:jc w:val="center"/>
        <w:rPr>
          <w:rFonts w:eastAsia="Times New Roman"/>
          <w:szCs w:val="24"/>
        </w:rPr>
      </w:pPr>
      <w:r>
        <w:rPr>
          <w:rFonts w:eastAsia="Times New Roman"/>
          <w:szCs w:val="24"/>
        </w:rPr>
        <w:t>(Χειροκροτήματα από τη</w:t>
      </w:r>
      <w:r>
        <w:rPr>
          <w:rFonts w:eastAsia="Times New Roman"/>
          <w:szCs w:val="24"/>
        </w:rPr>
        <w:t>ν πτέρυγα της</w:t>
      </w:r>
      <w:r>
        <w:rPr>
          <w:rFonts w:eastAsia="Times New Roman"/>
          <w:szCs w:val="24"/>
        </w:rPr>
        <w:t xml:space="preserve"> Νέα</w:t>
      </w:r>
      <w:r>
        <w:rPr>
          <w:rFonts w:eastAsia="Times New Roman"/>
          <w:szCs w:val="24"/>
        </w:rPr>
        <w:t>ς</w:t>
      </w:r>
      <w:r>
        <w:rPr>
          <w:rFonts w:eastAsia="Times New Roman"/>
          <w:szCs w:val="24"/>
        </w:rPr>
        <w:t xml:space="preserve"> Δημοκρατία</w:t>
      </w:r>
      <w:r>
        <w:rPr>
          <w:rFonts w:eastAsia="Times New Roman"/>
          <w:szCs w:val="24"/>
        </w:rPr>
        <w:t>ς</w:t>
      </w:r>
      <w:r>
        <w:rPr>
          <w:rFonts w:eastAsia="Times New Roman"/>
          <w:szCs w:val="24"/>
        </w:rPr>
        <w:t>)</w:t>
      </w:r>
    </w:p>
    <w:p w14:paraId="694A377B" w14:textId="77777777" w:rsidR="00ED0117" w:rsidRDefault="009D214A">
      <w:pPr>
        <w:spacing w:line="600" w:lineRule="auto"/>
        <w:ind w:firstLine="720"/>
        <w:jc w:val="both"/>
        <w:rPr>
          <w:rFonts w:eastAsia="Times New Roman"/>
          <w:szCs w:val="24"/>
        </w:rPr>
      </w:pPr>
      <w:r>
        <w:rPr>
          <w:rFonts w:eastAsia="Times New Roman"/>
          <w:b/>
          <w:szCs w:val="24"/>
        </w:rPr>
        <w:t>ΠΡΟΕΔΡΕΥΟΥΣΑ (Α</w:t>
      </w:r>
      <w:r>
        <w:rPr>
          <w:rFonts w:eastAsia="Times New Roman"/>
          <w:b/>
          <w:szCs w:val="24"/>
        </w:rPr>
        <w:t>ναστασία Χριστοδουλοπούλου):</w:t>
      </w:r>
      <w:r>
        <w:rPr>
          <w:rFonts w:eastAsia="Times New Roman"/>
          <w:szCs w:val="24"/>
        </w:rPr>
        <w:t xml:space="preserve"> Ευχαριστούμε.</w:t>
      </w:r>
    </w:p>
    <w:p w14:paraId="694A377C" w14:textId="77777777" w:rsidR="00ED0117" w:rsidRDefault="009D214A">
      <w:pPr>
        <w:spacing w:line="600" w:lineRule="auto"/>
        <w:ind w:firstLine="720"/>
        <w:jc w:val="both"/>
        <w:rPr>
          <w:rFonts w:eastAsia="Times New Roman"/>
          <w:szCs w:val="24"/>
        </w:rPr>
      </w:pPr>
      <w:r>
        <w:rPr>
          <w:rFonts w:eastAsia="Times New Roman"/>
          <w:szCs w:val="24"/>
        </w:rPr>
        <w:t>Το</w:t>
      </w:r>
      <w:r>
        <w:rPr>
          <w:rFonts w:eastAsia="Times New Roman"/>
          <w:szCs w:val="24"/>
        </w:rPr>
        <w:t>ν</w:t>
      </w:r>
      <w:r>
        <w:rPr>
          <w:rFonts w:eastAsia="Times New Roman"/>
          <w:szCs w:val="24"/>
        </w:rPr>
        <w:t xml:space="preserve"> λόγο έχει ο κ. Κωνσταντόπουλος που τον εκφωνήσαμε και πριν.</w:t>
      </w:r>
    </w:p>
    <w:p w14:paraId="694A377D" w14:textId="77777777" w:rsidR="00ED0117" w:rsidRDefault="009D214A">
      <w:pPr>
        <w:spacing w:line="600" w:lineRule="auto"/>
        <w:ind w:firstLine="720"/>
        <w:jc w:val="both"/>
        <w:rPr>
          <w:rFonts w:eastAsia="Times New Roman"/>
          <w:szCs w:val="24"/>
        </w:rPr>
      </w:pPr>
      <w:r>
        <w:rPr>
          <w:rFonts w:eastAsia="Times New Roman"/>
          <w:szCs w:val="24"/>
        </w:rPr>
        <w:t>Ορίστε, έχετε το</w:t>
      </w:r>
      <w:r>
        <w:rPr>
          <w:rFonts w:eastAsia="Times New Roman"/>
          <w:szCs w:val="24"/>
        </w:rPr>
        <w:t>ν</w:t>
      </w:r>
      <w:r>
        <w:rPr>
          <w:rFonts w:eastAsia="Times New Roman"/>
          <w:szCs w:val="24"/>
        </w:rPr>
        <w:t xml:space="preserve"> λόγο για επτά λεπτά.</w:t>
      </w:r>
    </w:p>
    <w:p w14:paraId="694A377E" w14:textId="77777777" w:rsidR="00ED0117" w:rsidRDefault="009D214A">
      <w:pPr>
        <w:spacing w:line="600" w:lineRule="auto"/>
        <w:ind w:firstLine="720"/>
        <w:jc w:val="both"/>
        <w:rPr>
          <w:rFonts w:eastAsia="Times New Roman"/>
          <w:szCs w:val="24"/>
        </w:rPr>
      </w:pPr>
      <w:r>
        <w:rPr>
          <w:rFonts w:eastAsia="Times New Roman"/>
          <w:b/>
          <w:szCs w:val="24"/>
        </w:rPr>
        <w:t>ΔΗΜΗΤΡΙΟΣ ΚΩΝΣΤΑΝΤΟΠΟΥΛΟΣ:</w:t>
      </w:r>
      <w:r>
        <w:rPr>
          <w:rFonts w:eastAsia="Times New Roman"/>
          <w:szCs w:val="24"/>
        </w:rPr>
        <w:t xml:space="preserve"> Κυρίες και κύριοι συνάδελφοι, πριν αναφερθώ στις διατάξεις του νομοσχεδίου θα ήθελα να αναφερθώ αρχικά σε δύο σημεία. Πρώτον, αποσύρθηκε –ευτυχώς- χθες το άρθρο 52 για τον ειδικό φόρο κατανάλωσης </w:t>
      </w:r>
      <w:r>
        <w:rPr>
          <w:rFonts w:eastAsia="Times New Roman"/>
          <w:szCs w:val="24"/>
        </w:rPr>
        <w:t>μπίρας</w:t>
      </w:r>
      <w:r>
        <w:rPr>
          <w:rFonts w:eastAsia="Times New Roman"/>
          <w:szCs w:val="24"/>
        </w:rPr>
        <w:t>, μια ρύθμιση που προωθούσε τα ολιγοπώλια και καταδίκ</w:t>
      </w:r>
      <w:r>
        <w:rPr>
          <w:rFonts w:eastAsia="Times New Roman"/>
          <w:szCs w:val="24"/>
        </w:rPr>
        <w:t>αζε την εγχώρια παραγωγή, μια πρόταση που άνοιγε το δρόμο σε ξένα συμφέροντα. Εσείς, κύριοι της Κυβέρνησης δεν είστε που μιλούσατε για την παραγωγική ανασυγκρότηση της χώρας; Σήμερα φωνή βοώντος εν τη ερήμω.</w:t>
      </w:r>
    </w:p>
    <w:p w14:paraId="694A377F" w14:textId="77777777" w:rsidR="00ED0117" w:rsidRDefault="009D214A">
      <w:pPr>
        <w:spacing w:line="600" w:lineRule="auto"/>
        <w:ind w:firstLine="720"/>
        <w:jc w:val="both"/>
        <w:rPr>
          <w:rFonts w:eastAsia="Times New Roman"/>
          <w:szCs w:val="24"/>
        </w:rPr>
      </w:pPr>
      <w:r>
        <w:rPr>
          <w:rFonts w:eastAsia="Times New Roman"/>
          <w:szCs w:val="24"/>
        </w:rPr>
        <w:t xml:space="preserve">Δεύτερον, περιμένουμε μια υπεύθυνη απάντηση από </w:t>
      </w:r>
      <w:r>
        <w:rPr>
          <w:rFonts w:eastAsia="Times New Roman"/>
          <w:szCs w:val="24"/>
        </w:rPr>
        <w:t xml:space="preserve">τον κύριο Πρωθυπουργό για τις δηλώσεις του κ. Φίλη. Διότι, η Κυβέρνηση εκπροσωπείται από τον κύριο Πρωθυπουργό. Δεν μπορεί ένα τόσο σοβαρό ζήτημα να κλείνει με διαρροές από το Μαξίμου, διαρροές ότι είναι προσωπικές απόψεις του Υπουργού Παιδείας. </w:t>
      </w:r>
    </w:p>
    <w:p w14:paraId="694A3780" w14:textId="77777777" w:rsidR="00ED0117" w:rsidRDefault="009D214A">
      <w:pPr>
        <w:spacing w:line="600" w:lineRule="auto"/>
        <w:ind w:firstLine="720"/>
        <w:jc w:val="both"/>
        <w:rPr>
          <w:rFonts w:eastAsia="Times New Roman"/>
          <w:szCs w:val="24"/>
        </w:rPr>
      </w:pPr>
      <w:r>
        <w:rPr>
          <w:rFonts w:eastAsia="Times New Roman"/>
          <w:szCs w:val="24"/>
        </w:rPr>
        <w:t>Εδώ, κυρί</w:t>
      </w:r>
      <w:r>
        <w:rPr>
          <w:rFonts w:eastAsia="Times New Roman"/>
          <w:szCs w:val="24"/>
        </w:rPr>
        <w:t xml:space="preserve">ες και κύριο συνάδελφοι, πρέπει να ξεκαθαρίσουμε ένα πράγμα. Η Βουλή πριν από </w:t>
      </w:r>
      <w:r>
        <w:rPr>
          <w:rFonts w:eastAsia="Times New Roman"/>
          <w:szCs w:val="24"/>
        </w:rPr>
        <w:t xml:space="preserve">είκοσι ένα </w:t>
      </w:r>
      <w:r>
        <w:rPr>
          <w:rFonts w:eastAsia="Times New Roman"/>
          <w:szCs w:val="24"/>
        </w:rPr>
        <w:t xml:space="preserve">χρόνια το 1994 αναγνώρισε με ομόφωνη απόφασή της τη </w:t>
      </w:r>
      <w:r>
        <w:rPr>
          <w:rFonts w:eastAsia="Times New Roman"/>
          <w:szCs w:val="24"/>
        </w:rPr>
        <w:t xml:space="preserve">Γενοκτονία </w:t>
      </w:r>
      <w:r>
        <w:rPr>
          <w:rFonts w:eastAsia="Times New Roman"/>
          <w:szCs w:val="24"/>
        </w:rPr>
        <w:t>των Ποντίων και είναι υποχρέωση όλων μας, οι πάντες</w:t>
      </w:r>
      <w:r>
        <w:rPr>
          <w:rFonts w:eastAsia="Times New Roman"/>
          <w:szCs w:val="24"/>
        </w:rPr>
        <w:t>,</w:t>
      </w:r>
      <w:r>
        <w:rPr>
          <w:rFonts w:eastAsia="Times New Roman"/>
          <w:szCs w:val="24"/>
        </w:rPr>
        <w:t xml:space="preserve"> τέλος πάντων</w:t>
      </w:r>
      <w:r>
        <w:rPr>
          <w:rFonts w:eastAsia="Times New Roman"/>
          <w:szCs w:val="24"/>
        </w:rPr>
        <w:t>,</w:t>
      </w:r>
      <w:r>
        <w:rPr>
          <w:rFonts w:eastAsia="Times New Roman"/>
          <w:szCs w:val="24"/>
        </w:rPr>
        <w:t xml:space="preserve"> να τη σεβαστούν. Να υπογραμμίσω εδώ ό</w:t>
      </w:r>
      <w:r>
        <w:rPr>
          <w:rFonts w:eastAsia="Times New Roman"/>
          <w:szCs w:val="24"/>
        </w:rPr>
        <w:t xml:space="preserve">τι αυτό είναι το επισφράγισμα μιας μεγάλης προσπάθειας που άρχισε το 1991 με πρωτοβουλία του Ανδρέα Παπανδρέου. </w:t>
      </w:r>
    </w:p>
    <w:p w14:paraId="694A3781" w14:textId="77777777" w:rsidR="00ED0117" w:rsidRDefault="009D214A">
      <w:pPr>
        <w:spacing w:line="600" w:lineRule="auto"/>
        <w:ind w:firstLine="720"/>
        <w:jc w:val="both"/>
        <w:rPr>
          <w:rFonts w:eastAsia="Times New Roman"/>
          <w:szCs w:val="24"/>
        </w:rPr>
      </w:pPr>
      <w:r>
        <w:rPr>
          <w:rFonts w:eastAsia="Times New Roman"/>
          <w:szCs w:val="24"/>
        </w:rPr>
        <w:t>Κύριε Υπουργέ, με τις δηλώσεις σας απαξιώνετε την απόφαση του Κοινοβουλίου, απαξιώνετε ένα μαρτυρικό κομμάτι του Ελληνισμού. Κανένας σεβασμός α</w:t>
      </w:r>
      <w:r>
        <w:rPr>
          <w:rFonts w:eastAsia="Times New Roman"/>
          <w:szCs w:val="24"/>
        </w:rPr>
        <w:t xml:space="preserve">πό μέρος σας στις </w:t>
      </w:r>
      <w:r>
        <w:rPr>
          <w:rFonts w:eastAsia="Times New Roman"/>
          <w:szCs w:val="24"/>
        </w:rPr>
        <w:t>τριακόσιες πενήντα χιλιάδες των θυμάτων</w:t>
      </w:r>
      <w:r>
        <w:rPr>
          <w:rFonts w:eastAsia="Times New Roman"/>
          <w:szCs w:val="24"/>
        </w:rPr>
        <w:t xml:space="preserve"> της τουρκικής θηριωδίας. Είναι ντροπή. </w:t>
      </w:r>
    </w:p>
    <w:p w14:paraId="694A3782"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Χρησιμοποιείτε έναν διαφορετικό όρο, ιστορικά αποδυναμωμένο, τον όρο «εθνοκάθαρση», για να επικαλύψετε την πρωτοφανή αρχική σας θέση ότι δεν υφίσταται ποντιακ</w:t>
      </w:r>
      <w:r>
        <w:rPr>
          <w:rFonts w:eastAsia="Times New Roman" w:cs="Times New Roman"/>
          <w:szCs w:val="24"/>
        </w:rPr>
        <w:t xml:space="preserve">ή </w:t>
      </w:r>
      <w:r>
        <w:rPr>
          <w:rFonts w:eastAsia="Times New Roman" w:cs="Times New Roman"/>
          <w:szCs w:val="24"/>
        </w:rPr>
        <w:t>Γ</w:t>
      </w:r>
      <w:r>
        <w:rPr>
          <w:rFonts w:eastAsia="Times New Roman" w:cs="Times New Roman"/>
          <w:szCs w:val="24"/>
        </w:rPr>
        <w:t xml:space="preserve">ενοκτονία! Και εδώ ερωτώ: Προς τι ο μειωτικός και ανιστόρητος ισχυρισμός σας; Σε ποια επιστημονική βιβλιογραφία βασίζεται; </w:t>
      </w:r>
    </w:p>
    <w:p w14:paraId="694A3783"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Το ότι υπάρχουν συνιστώσες στον ΣΥΡΙΖΑ είναι γνωστό. Το να υπάρχουν, όμως, συνιστώσες στην Κυβέρνηση δεν το κατανοώ, κύριε Φίλη. </w:t>
      </w:r>
      <w:r>
        <w:rPr>
          <w:rFonts w:eastAsia="Times New Roman" w:cs="Times New Roman"/>
          <w:szCs w:val="24"/>
        </w:rPr>
        <w:t>Γι’ αυτό οποιοσδήποτε έχει διαφορετική άποψη, παραιτείται. Εκτός κι αν με τις δηλώσεις σας, κύριε Υπουργέ, στοχεύετε στον αποπροσανατολισμό της κοινής γνώμης.</w:t>
      </w:r>
    </w:p>
    <w:p w14:paraId="694A3784"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Επί του νομοσχεδίου έχουμε καταθέσει σημαντικές τροπολογίες, τις οποίες σας καλούμε να αποδεχτείτ</w:t>
      </w:r>
      <w:r>
        <w:rPr>
          <w:rFonts w:eastAsia="Times New Roman" w:cs="Times New Roman"/>
          <w:szCs w:val="24"/>
        </w:rPr>
        <w:t>ε. Καταθέσαμε τροπολογία για τη θεσμοθέτηση κάρτας αγροτικού πετρελαίου. Αποφάσισε η Κυβέρνηση να τα βάλει με τους αγρότες και να καταργήσει τη μειωμένη φορολογία του πετρελαίου. Προτείνεται, λοιπόν, από μέρους μας ειδική κάρτα για το αγροτικό πετρέλαιο, ώ</w:t>
      </w:r>
      <w:r>
        <w:rPr>
          <w:rFonts w:eastAsia="Times New Roman" w:cs="Times New Roman"/>
          <w:szCs w:val="24"/>
        </w:rPr>
        <w:t xml:space="preserve">στε να μη φορτωθούν και άλλα βάρη οι αγρότες -όχι, βέβαια, ανεξέλεγκτα, αλλά με κριτήρια, με αντικειμενικότητα και διαφάνεια- γιατί ήδη οι αγρότες έχουν να αντιμετωπίσουν τη φοροκαταιγίδα ΣΥΡΙΖΑ-ΑΝΕΛ. </w:t>
      </w:r>
    </w:p>
    <w:p w14:paraId="694A3785"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Έχουμε, λοιπόν, φορολογία εισοδήματος στο 20% για το 2</w:t>
      </w:r>
      <w:r>
        <w:rPr>
          <w:rFonts w:eastAsia="Times New Roman" w:cs="Times New Roman"/>
          <w:szCs w:val="24"/>
        </w:rPr>
        <w:t xml:space="preserve">016 και 26% για το 2017, φορολογία επιδοτήσεων από το πρώτο ευρώ και αύξηση ΦΠΑ από το 13% στο 23% για τα αγροεφόδια. </w:t>
      </w:r>
    </w:p>
    <w:p w14:paraId="694A3786"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Ταυτόχρονα, τριπλασιάσατε τις ασφαλιστικές εισφορές του ΟΓΑ. Ένας αγρότης στην πρώτη ασφαλιστική κατηγορία από 62 ευρώ τον μήνα θα πληρών</w:t>
      </w:r>
      <w:r>
        <w:rPr>
          <w:rFonts w:eastAsia="Times New Roman" w:cs="Times New Roman"/>
          <w:szCs w:val="24"/>
        </w:rPr>
        <w:t>ει 180 ευρώ. Νέο πλήγμα, επίσης, το χαράτσι σε γεωτρήσεις και στάνες, αλλά και στον προσδιορισμό του φρέσκου γάλακτος.</w:t>
      </w:r>
    </w:p>
    <w:p w14:paraId="694A3787"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Κύριοι της Κυβέρνησης, βάζετε ταφόπλακα στον πρωτογενή τομέα. Η στήριξη του πρωτογενούς τομέα και η ανάπτυξή του πρέπει να αποτελεί προτε</w:t>
      </w:r>
      <w:r>
        <w:rPr>
          <w:rFonts w:eastAsia="Times New Roman" w:cs="Times New Roman"/>
          <w:szCs w:val="24"/>
        </w:rPr>
        <w:t xml:space="preserve">ραιότητα όλων μας, διότι η παραγωγή εγχώριου πλούτου και η αναδιανομή του στους πολίτες είναι μονόδρομος για την έξοδο από την κρίση. </w:t>
      </w:r>
    </w:p>
    <w:p w14:paraId="694A3788"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Τα δανεικά, κυρίες και κύριοι συνάδελφοι, έλαβαν τέλος. Πρέπει να παραχθεί εγχώριος πλούτος, ο οποίος θα αναδιανεμηθεί στ</w:t>
      </w:r>
      <w:r>
        <w:rPr>
          <w:rFonts w:eastAsia="Times New Roman" w:cs="Times New Roman"/>
          <w:szCs w:val="24"/>
        </w:rPr>
        <w:t>ους πολίτες.</w:t>
      </w:r>
    </w:p>
    <w:p w14:paraId="694A3789"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Και σας ρωτώ: Φέρατε έστω ένα νομοσχέδιο που να αφορά την παραγωγική ανασυγκρότηση της χώρας; Όχι, βέβαια.</w:t>
      </w:r>
    </w:p>
    <w:p w14:paraId="694A378A"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Καταθέσαμε, επίσης, τροπολογία για την άρση στρεβλώσεων στον σύγχρονο κλάδο των θερμοκηπιακών μονάδων υδροπονίας που λειτουργούν με συμπ</w:t>
      </w:r>
      <w:r>
        <w:rPr>
          <w:rFonts w:eastAsia="Times New Roman" w:cs="Times New Roman"/>
          <w:szCs w:val="24"/>
        </w:rPr>
        <w:t xml:space="preserve">αραγωγή. </w:t>
      </w:r>
    </w:p>
    <w:p w14:paraId="694A378B"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Ακόμη, ζητήσαμε με τροπολογία την κατάργηση του 23% ΦΠΑ στην ιδιωτική εκπαίδευση. Είναι πολλές και έντονες οι κοινωνικές αντιδράσεις από μαθητές, γονείς, καθηγητές, από τα ΙΕΚ και τους επαγγελματίες του χώρου.</w:t>
      </w:r>
    </w:p>
    <w:p w14:paraId="694A378C"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Βάλατε ΦΠΑ στα φροντιστήρια χωρίς να</w:t>
      </w:r>
      <w:r>
        <w:rPr>
          <w:rFonts w:eastAsia="Times New Roman" w:cs="Times New Roman"/>
          <w:szCs w:val="24"/>
        </w:rPr>
        <w:t xml:space="preserve"> έχετε ένα σχέδιο για το πώς θα λειτουργήσουν στα σχολεία αντίστοιχες υποστηρικτικές δομές. Λέγατε ότι θα αποκαταστήσετε την αξιοπρέπεια των εκπαιδευτικών όλων των βαθμίδων. Ξεχάσατε, όμως, να μας πείτε πώς θα το πέτυχετε αυτό. Με μισθούς πείνας; Με το να </w:t>
      </w:r>
      <w:r>
        <w:rPr>
          <w:rFonts w:eastAsia="Times New Roman" w:cs="Times New Roman"/>
          <w:szCs w:val="24"/>
        </w:rPr>
        <w:t>καταργείτε θέσεις εργασίας με την επιβολή ΦΠΑ ή με εθελοντική εργασία, όπως δηλώσατε και πάλι</w:t>
      </w:r>
      <w:r>
        <w:rPr>
          <w:rFonts w:eastAsia="Times New Roman" w:cs="Times New Roman"/>
          <w:szCs w:val="24"/>
        </w:rPr>
        <w:t>,</w:t>
      </w:r>
      <w:r>
        <w:rPr>
          <w:rFonts w:eastAsia="Times New Roman" w:cs="Times New Roman"/>
          <w:szCs w:val="24"/>
        </w:rPr>
        <w:t xml:space="preserve"> κύριε Υπουργέ;</w:t>
      </w:r>
    </w:p>
    <w:p w14:paraId="694A378D"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Δίνετε ένα ηχηρό χτύπημα στην </w:t>
      </w:r>
      <w:r>
        <w:rPr>
          <w:rFonts w:eastAsia="Times New Roman" w:cs="Times New Roman"/>
          <w:szCs w:val="24"/>
        </w:rPr>
        <w:t>παιδεία</w:t>
      </w:r>
      <w:r>
        <w:rPr>
          <w:rFonts w:eastAsia="Times New Roman" w:cs="Times New Roman"/>
          <w:szCs w:val="24"/>
        </w:rPr>
        <w:t>. Τέτοιες αποφάσεις θέλουν ευρεία κοινωνική συναίνεση. Δεν την έχετε. Οφείλετε να δεχθείτε την τροπολογία.</w:t>
      </w:r>
    </w:p>
    <w:p w14:paraId="694A378E"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Πό</w:t>
      </w:r>
      <w:r>
        <w:rPr>
          <w:rFonts w:eastAsia="Times New Roman" w:cs="Times New Roman"/>
          <w:szCs w:val="24"/>
        </w:rPr>
        <w:t xml:space="preserve">σο αριστερό είναι, κύριε Υπουργέ, να αυξάνετε τις οικογενειακές δαπάνες για την </w:t>
      </w:r>
      <w:r>
        <w:rPr>
          <w:rFonts w:eastAsia="Times New Roman" w:cs="Times New Roman"/>
          <w:szCs w:val="24"/>
        </w:rPr>
        <w:t>παιδεία</w:t>
      </w:r>
      <w:r>
        <w:rPr>
          <w:rFonts w:eastAsia="Times New Roman" w:cs="Times New Roman"/>
          <w:szCs w:val="24"/>
        </w:rPr>
        <w:t>; Σήμερα κάθε νοικοκυριό παλεύει να πληρώσει τον αυξημένο ΕΝΦΙΑ που λέγατε ότι θα καταργήσετε.</w:t>
      </w:r>
    </w:p>
    <w:p w14:paraId="694A378F"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Ζητήσαμε να μην αυξηθεί ο ΦΠΑ στις </w:t>
      </w:r>
      <w:r>
        <w:rPr>
          <w:rFonts w:eastAsia="Times New Roman" w:cs="Times New Roman"/>
          <w:szCs w:val="24"/>
        </w:rPr>
        <w:t>μ</w:t>
      </w:r>
      <w:r>
        <w:rPr>
          <w:rFonts w:eastAsia="Times New Roman" w:cs="Times New Roman"/>
          <w:szCs w:val="24"/>
        </w:rPr>
        <w:t xml:space="preserve">ονάδες </w:t>
      </w:r>
      <w:r>
        <w:rPr>
          <w:rFonts w:eastAsia="Times New Roman" w:cs="Times New Roman"/>
          <w:szCs w:val="24"/>
        </w:rPr>
        <w:t>φ</w:t>
      </w:r>
      <w:r>
        <w:rPr>
          <w:rFonts w:eastAsia="Times New Roman" w:cs="Times New Roman"/>
          <w:szCs w:val="24"/>
        </w:rPr>
        <w:t xml:space="preserve">ροντίδας </w:t>
      </w:r>
      <w:r>
        <w:rPr>
          <w:rFonts w:eastAsia="Times New Roman" w:cs="Times New Roman"/>
          <w:szCs w:val="24"/>
        </w:rPr>
        <w:t>η</w:t>
      </w:r>
      <w:r>
        <w:rPr>
          <w:rFonts w:eastAsia="Times New Roman" w:cs="Times New Roman"/>
          <w:szCs w:val="24"/>
        </w:rPr>
        <w:t>λικιωμένων. Βάζετε τ</w:t>
      </w:r>
      <w:r>
        <w:rPr>
          <w:rFonts w:eastAsia="Times New Roman" w:cs="Times New Roman"/>
          <w:szCs w:val="24"/>
        </w:rPr>
        <w:t>αξικό πρόσημο στη φροντίδα των ηλικιωμένων. Κάνετε, δηλαδή, την φροντίδα των ηλικιωμένων ταξική, ένα προνόμιο μόνο για πλουσίους. Βάζετε στο κοινωνικό περιθώριο μια από τις πιο ευπαθείς ομάδες της κοινωνίας μας, δηλαδή τους ηλικιωμένους, τους ανήμπορους. Π</w:t>
      </w:r>
      <w:r>
        <w:rPr>
          <w:rFonts w:eastAsia="Times New Roman" w:cs="Times New Roman"/>
          <w:szCs w:val="24"/>
        </w:rPr>
        <w:t>άρτε πίσω τον αυξημένο συντελεστή!</w:t>
      </w:r>
    </w:p>
    <w:p w14:paraId="694A3790"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Επίσης, σχετικά με τις εκατό δόσεις προτείνουμε μια ρύθμιση για όσους έχασαν το δικαίωμα των εκατό δόσεων το προηγούμενο διάστημα λόγω των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με την προϋπόθεση να καταβάλουν, φυσικά, τις δόσεις που παρέλειψ</w:t>
      </w:r>
      <w:r>
        <w:rPr>
          <w:rFonts w:eastAsia="Times New Roman" w:cs="Times New Roman"/>
          <w:szCs w:val="24"/>
        </w:rPr>
        <w:t>αν. Πρέπει να τους δοθεί ξανά η δυνατότητα καταβολής των υποχρεώσεών τους. Οι μικρομεσαίες επιχειρήσεις και ο ιδιωτικός τομέας είναι στο κόκκινο.</w:t>
      </w:r>
    </w:p>
    <w:p w14:paraId="694A3791"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Επί των άρθρων σας καλώ να λάβετε υπ’ όψιν σας, κύριοι της Κυβέρνησης, τα εξής: </w:t>
      </w:r>
    </w:p>
    <w:p w14:paraId="694A3792"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Στο άρθρο 42 οδηγείτε τα </w:t>
      </w:r>
      <w:r>
        <w:rPr>
          <w:rFonts w:eastAsia="Times New Roman" w:cs="Times New Roman"/>
          <w:szCs w:val="24"/>
        </w:rPr>
        <w:t>υ</w:t>
      </w:r>
      <w:r>
        <w:rPr>
          <w:rFonts w:eastAsia="Times New Roman" w:cs="Times New Roman"/>
          <w:szCs w:val="24"/>
        </w:rPr>
        <w:t>πηρ</w:t>
      </w:r>
      <w:r>
        <w:rPr>
          <w:rFonts w:eastAsia="Times New Roman" w:cs="Times New Roman"/>
          <w:szCs w:val="24"/>
        </w:rPr>
        <w:t xml:space="preserve">εσιακά </w:t>
      </w:r>
      <w:r>
        <w:rPr>
          <w:rFonts w:eastAsia="Times New Roman" w:cs="Times New Roman"/>
          <w:szCs w:val="24"/>
        </w:rPr>
        <w:t>σ</w:t>
      </w:r>
      <w:r>
        <w:rPr>
          <w:rFonts w:eastAsia="Times New Roman" w:cs="Times New Roman"/>
          <w:szCs w:val="24"/>
        </w:rPr>
        <w:t xml:space="preserve">υμβούλια </w:t>
      </w:r>
      <w:r>
        <w:rPr>
          <w:rFonts w:eastAsia="Times New Roman" w:cs="Times New Roman"/>
          <w:szCs w:val="24"/>
        </w:rPr>
        <w:t>ε</w:t>
      </w:r>
      <w:r>
        <w:rPr>
          <w:rFonts w:eastAsia="Times New Roman" w:cs="Times New Roman"/>
          <w:szCs w:val="24"/>
        </w:rPr>
        <w:t xml:space="preserve">κπαιδευτικού </w:t>
      </w:r>
      <w:r>
        <w:rPr>
          <w:rFonts w:eastAsia="Times New Roman" w:cs="Times New Roman"/>
          <w:szCs w:val="24"/>
        </w:rPr>
        <w:t>π</w:t>
      </w:r>
      <w:r>
        <w:rPr>
          <w:rFonts w:eastAsia="Times New Roman" w:cs="Times New Roman"/>
          <w:szCs w:val="24"/>
        </w:rPr>
        <w:t xml:space="preserve">ροσωπικού σε πλήρη κομματικό έλεγχο. Απαξιώνετε με μια ρύθμιση τους εκπαιδευτικούς που τα στελεχώνουν μέχρι τώρα και τα συγκροτείτε με απόλυτα κομματικά κριτήρια. Δεν ζητήσατε ούτε καν τις παραιτήσεις των Προέδρων και των </w:t>
      </w:r>
      <w:r>
        <w:rPr>
          <w:rFonts w:eastAsia="Times New Roman" w:cs="Times New Roman"/>
          <w:szCs w:val="24"/>
        </w:rPr>
        <w:t>μελών του ΚΥΣΠΕ-ΚΥΣΔΕ που είναι άμεσοι συνεργάτες σας.</w:t>
      </w:r>
    </w:p>
    <w:p w14:paraId="694A3793"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Ο χώρος της </w:t>
      </w:r>
      <w:r>
        <w:rPr>
          <w:rFonts w:eastAsia="Times New Roman" w:cs="Times New Roman"/>
          <w:szCs w:val="24"/>
        </w:rPr>
        <w:t>π</w:t>
      </w:r>
      <w:r>
        <w:rPr>
          <w:rFonts w:eastAsia="Times New Roman" w:cs="Times New Roman"/>
          <w:szCs w:val="24"/>
        </w:rPr>
        <w:t>αιδείας, κυρίες και κύριοι της Κυβέρνησης, είναι χώρος διαλόγου και διαβούλευσης και όχι «αποφασίζουμε και διατάσσουμε».</w:t>
      </w:r>
    </w:p>
    <w:p w14:paraId="694A3794"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Προτείνετε, ουσιαστικά, επιλογή χωρίς κριτήρια από ελεγχόμενους </w:t>
      </w:r>
      <w:r>
        <w:rPr>
          <w:rFonts w:eastAsia="Times New Roman" w:cs="Times New Roman"/>
          <w:szCs w:val="24"/>
        </w:rPr>
        <w:t>π</w:t>
      </w:r>
      <w:r>
        <w:rPr>
          <w:rFonts w:eastAsia="Times New Roman" w:cs="Times New Roman"/>
          <w:szCs w:val="24"/>
        </w:rPr>
        <w:t>ερ</w:t>
      </w:r>
      <w:r>
        <w:rPr>
          <w:rFonts w:eastAsia="Times New Roman" w:cs="Times New Roman"/>
          <w:szCs w:val="24"/>
        </w:rPr>
        <w:t xml:space="preserve">ιφερειακούς </w:t>
      </w:r>
      <w:r>
        <w:rPr>
          <w:rFonts w:eastAsia="Times New Roman" w:cs="Times New Roman"/>
          <w:szCs w:val="24"/>
        </w:rPr>
        <w:t>δ</w:t>
      </w:r>
      <w:r>
        <w:rPr>
          <w:rFonts w:eastAsia="Times New Roman" w:cs="Times New Roman"/>
          <w:szCs w:val="24"/>
        </w:rPr>
        <w:t>ιευθυντές με μόνη προϋπόθεση τη δεκαπενταετή εκπαιδευτική προϋπηρεσία. Είναι προφανής η πρόθεση για πλήρη έλεγχο των συμβουλίων από τον κομματικό μηχανισμό του ΣΥΡΙΖΑ. Σας εφιστώ την προσοχή, γιατί το θέμα αναφέρθηκε στο Ευρωπαϊκό Κοινοβούλιο.</w:t>
      </w:r>
      <w:r>
        <w:rPr>
          <w:rFonts w:eastAsia="Times New Roman" w:cs="Times New Roman"/>
          <w:szCs w:val="24"/>
        </w:rPr>
        <w:t xml:space="preserve"> Εγκλωβίζετε την εκπαίδευση μέσα σε κομματικούς μηχανισμούς.</w:t>
      </w:r>
    </w:p>
    <w:p w14:paraId="694A3795"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Κύριε Υπουργέ, κύριε Φίλη, περιμένουμε ρυθμίσεις για να λυθεί το θέμα με τα κενά στα σχολεία, όχι ρυθμίσεις που θυσιάζουν την </w:t>
      </w:r>
      <w:r>
        <w:rPr>
          <w:rFonts w:eastAsia="Times New Roman" w:cs="Times New Roman"/>
          <w:szCs w:val="24"/>
        </w:rPr>
        <w:t xml:space="preserve">παιδεία </w:t>
      </w:r>
      <w:r>
        <w:rPr>
          <w:rFonts w:eastAsia="Times New Roman" w:cs="Times New Roman"/>
          <w:szCs w:val="24"/>
        </w:rPr>
        <w:t xml:space="preserve">στον βωμό του κόμματος. </w:t>
      </w:r>
    </w:p>
    <w:p w14:paraId="694A3796"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Σήμερα υπάρχουν χιλιάδες κενά στα σχ</w:t>
      </w:r>
      <w:r>
        <w:rPr>
          <w:rFonts w:eastAsia="Times New Roman" w:cs="Times New Roman"/>
          <w:szCs w:val="24"/>
        </w:rPr>
        <w:t>ολεία με δική σας ευθύνη. Στο άρθρο 43 για τον Οργανισμό του Υπουργείου Παιδείας οι αλλαγές θα έπρεπε να είναι προϊόν διαλόγου και σύνθεσης με τους εργαζόμενους στο Υπουργείο Παιδείας.</w:t>
      </w:r>
    </w:p>
    <w:p w14:paraId="694A3797"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Ολοκληρώνοντας θέλω να πω ένα πράγμα. Δεν θα γίνει η Βουλή κολυμβήθρα τ</w:t>
      </w:r>
      <w:r>
        <w:rPr>
          <w:rFonts w:eastAsia="Times New Roman" w:cs="Times New Roman"/>
          <w:szCs w:val="24"/>
        </w:rPr>
        <w:t>ου Σιλωάμ, για να ξεπλύνει τη δημαγωγία και το</w:t>
      </w:r>
      <w:r>
        <w:rPr>
          <w:rFonts w:eastAsia="Times New Roman" w:cs="Times New Roman"/>
          <w:szCs w:val="24"/>
        </w:rPr>
        <w:t>ν</w:t>
      </w:r>
      <w:r>
        <w:rPr>
          <w:rFonts w:eastAsia="Times New Roman" w:cs="Times New Roman"/>
          <w:szCs w:val="24"/>
        </w:rPr>
        <w:t xml:space="preserve"> λαϊκισμό σας. Κύριοι Υπουργοί, βάλτε και αυτό καλά στο μυαλό σας. </w:t>
      </w:r>
    </w:p>
    <w:p w14:paraId="694A3798"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Για τους παραπάνω λόγους εμείς ως Δημοκρατική Συμπαράταξη καταψηφίζουμε επί της αρχής το νομοσχέδιο. Θα στηρίξουμε, βέβαια, τις διατάξεις που</w:t>
      </w:r>
      <w:r>
        <w:rPr>
          <w:rFonts w:eastAsia="Times New Roman" w:cs="Times New Roman"/>
          <w:szCs w:val="24"/>
        </w:rPr>
        <w:t xml:space="preserve"> κινούνται προς τη σωστή κατεύθυνση.</w:t>
      </w:r>
    </w:p>
    <w:p w14:paraId="694A3799"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Σας ευχαριστώ.</w:t>
      </w:r>
    </w:p>
    <w:p w14:paraId="694A379A"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ΠΑΣΟΚ-ΔΗΜΑΡ)</w:t>
      </w:r>
    </w:p>
    <w:p w14:paraId="694A379B"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 και εμείς. </w:t>
      </w:r>
    </w:p>
    <w:p w14:paraId="694A379C"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 Βουλευτής Κορινθίας του ΣΥΡΙ</w:t>
      </w:r>
      <w:r>
        <w:rPr>
          <w:rFonts w:eastAsia="Times New Roman" w:cs="Times New Roman"/>
          <w:szCs w:val="24"/>
        </w:rPr>
        <w:t>ΖΑ κ. Γεώργιος Ψυχογιός ζητά άδεια ολιγοήμερης απουσίας στο εξωτερικό για προσωπικούς λόγους, από τις 6-11-2015 μέχρι τις 10-11-2015.</w:t>
      </w:r>
    </w:p>
    <w:p w14:paraId="694A379D"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Η Βουλή εγκρίνει;</w:t>
      </w:r>
    </w:p>
    <w:p w14:paraId="694A379E"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14:paraId="694A379F"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w:t>
      </w:r>
      <w:r>
        <w:rPr>
          <w:rFonts w:eastAsia="Times New Roman" w:cs="Times New Roman"/>
          <w:szCs w:val="24"/>
        </w:rPr>
        <w:t xml:space="preserve">Συνεπώς </w:t>
      </w:r>
      <w:r>
        <w:rPr>
          <w:rFonts w:eastAsia="Times New Roman" w:cs="Times New Roman"/>
          <w:szCs w:val="24"/>
        </w:rPr>
        <w:t>η</w:t>
      </w:r>
      <w:r>
        <w:rPr>
          <w:rFonts w:eastAsia="Times New Roman" w:cs="Times New Roman"/>
          <w:szCs w:val="24"/>
        </w:rPr>
        <w:t xml:space="preserve"> Βουλή ενέκριν</w:t>
      </w:r>
      <w:r>
        <w:rPr>
          <w:rFonts w:eastAsia="Times New Roman" w:cs="Times New Roman"/>
          <w:szCs w:val="24"/>
        </w:rPr>
        <w:t xml:space="preserve">ε τη ζητηθείσα άδεια. </w:t>
      </w:r>
    </w:p>
    <w:p w14:paraId="694A37A0"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Το</w:t>
      </w:r>
      <w:r>
        <w:rPr>
          <w:rFonts w:eastAsia="Times New Roman" w:cs="Times New Roman"/>
          <w:szCs w:val="24"/>
        </w:rPr>
        <w:t>ν</w:t>
      </w:r>
      <w:r>
        <w:rPr>
          <w:rFonts w:eastAsia="Times New Roman" w:cs="Times New Roman"/>
          <w:szCs w:val="24"/>
        </w:rPr>
        <w:t xml:space="preserve"> λόγο έχει ο κ. Δημήτριος Κυριαζίδης από τη Νέα Δημοκρατία για επτά λεπτά.</w:t>
      </w:r>
    </w:p>
    <w:p w14:paraId="694A37A1"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Συναδέλφισσες και συνάδελφοι, κυρία Πρόεδρε, κύριοι Υπουργοί, καλημέρα!</w:t>
      </w:r>
    </w:p>
    <w:p w14:paraId="694A37A2"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Κύριε Υπουργέ, κατά τη χθεσινή σας τοποθέτηση ξεφύγατε από τη</w:t>
      </w:r>
      <w:r>
        <w:rPr>
          <w:rFonts w:eastAsia="Times New Roman" w:cs="Times New Roman"/>
          <w:szCs w:val="24"/>
        </w:rPr>
        <w:t>ν αναφορά σε ό,τι αφορά ενδεχομένως τη μικροπολιτική, όπως θέλετε να τονίσετε, εκμετάλλευση της τοποθέτησης του Υπουργού Παιδείας, με τον οποίο γνωριζόμαστε χρόνια και μου είναι ιδιαίτερα συμπαθής, της ατυχούς αναφοράς-δήλωσής του σε ό,τι αφορά τη γενοκτον</w:t>
      </w:r>
      <w:r>
        <w:rPr>
          <w:rFonts w:eastAsia="Times New Roman" w:cs="Times New Roman"/>
          <w:szCs w:val="24"/>
        </w:rPr>
        <w:t xml:space="preserve">ία ενός μεγάλου κομματιού του </w:t>
      </w:r>
      <w:r>
        <w:rPr>
          <w:rFonts w:eastAsia="Times New Roman" w:cs="Times New Roman"/>
          <w:szCs w:val="24"/>
        </w:rPr>
        <w:t>Ε</w:t>
      </w:r>
      <w:r>
        <w:rPr>
          <w:rFonts w:eastAsia="Times New Roman" w:cs="Times New Roman"/>
          <w:szCs w:val="24"/>
        </w:rPr>
        <w:t xml:space="preserve">λληνισμού. Καταλήξατε, βεβαίως, στην τοποθέτησή σας ότι πρόκειται περί πατριδοκαπηλίας. </w:t>
      </w:r>
    </w:p>
    <w:p w14:paraId="694A37A3"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Κύριε Υπουργέ, ένα εθνικό ζήτημα δεν μπορεί να ξεπερνιέται με ελαφρά τη καρδία, πολύ περισσότερο από απογόνους προσφύγων ή από Βουλευτές</w:t>
      </w:r>
      <w:r>
        <w:rPr>
          <w:rFonts w:eastAsia="Times New Roman" w:cs="Times New Roman"/>
          <w:szCs w:val="24"/>
        </w:rPr>
        <w:t xml:space="preserve"> προσφυγικών νομών, όπου ξέρετε ότι έντονο είναι το συναίσθημα και όχι μόνο, αλλά και μία καταφορά σε ό,τι αφορά αυτού του είδους τις δηλώσεις. </w:t>
      </w:r>
    </w:p>
    <w:p w14:paraId="694A37A4"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Όταν ακόμη και ξένα Κοινοβούλια έχουν αναγνωρίσει αυτή τη </w:t>
      </w:r>
      <w:r>
        <w:rPr>
          <w:rFonts w:eastAsia="Times New Roman" w:cs="Times New Roman"/>
          <w:szCs w:val="24"/>
        </w:rPr>
        <w:t>Γ</w:t>
      </w:r>
      <w:r>
        <w:rPr>
          <w:rFonts w:eastAsia="Times New Roman" w:cs="Times New Roman"/>
          <w:szCs w:val="24"/>
        </w:rPr>
        <w:t>ενοκτονία των τριακοσίων πενήντα τριών χιλιάδων Ποντ</w:t>
      </w:r>
      <w:r>
        <w:rPr>
          <w:rFonts w:eastAsia="Times New Roman" w:cs="Times New Roman"/>
          <w:szCs w:val="24"/>
        </w:rPr>
        <w:t xml:space="preserve">ίων και όλων εκείνων των κομματιών του </w:t>
      </w:r>
      <w:r>
        <w:rPr>
          <w:rFonts w:eastAsia="Times New Roman" w:cs="Times New Roman"/>
          <w:szCs w:val="24"/>
        </w:rPr>
        <w:t>Ε</w:t>
      </w:r>
      <w:r>
        <w:rPr>
          <w:rFonts w:eastAsia="Times New Roman" w:cs="Times New Roman"/>
          <w:szCs w:val="24"/>
        </w:rPr>
        <w:t xml:space="preserve">λληνισμού της Μικράς Ασίας, δεν είναι δυνατόν να μείνουμε σιωπηλοί. Περιμένουμε ακόμη και σήμερα, λοιπόν, με την εδώ παρουσία σας, κύριε Υπουργέ της Παιδείας, να τοποθετηθείτε, διότι γνωρίζετε καλύτερα από εμένα ότι </w:t>
      </w:r>
      <w:r>
        <w:rPr>
          <w:rFonts w:eastAsia="Times New Roman" w:cs="Times New Roman"/>
          <w:szCs w:val="24"/>
        </w:rPr>
        <w:t>χθες αποτελέσατε πρωτοσέλιδο στην ευρείας κυκλοφορίας εφημερίδα «</w:t>
      </w:r>
      <w:r>
        <w:rPr>
          <w:rFonts w:eastAsia="Times New Roman" w:cs="Times New Roman"/>
          <w:szCs w:val="24"/>
          <w:lang w:val="en-US"/>
        </w:rPr>
        <w:t>SABAH</w:t>
      </w:r>
      <w:r>
        <w:rPr>
          <w:rFonts w:eastAsia="Times New Roman" w:cs="Times New Roman"/>
          <w:szCs w:val="24"/>
        </w:rPr>
        <w:t>» της Τουρκίας. Δώσαμε, λοιπόν, τη λαβή στους απέναντι από εμάς, φίλους πλέον γείτονες, να κάνουν την αναφορά ότι και εμείς δεν αναγνωρίζουμε αυτή τη γενοκτονία και να σας έχουν από τη δ</w:t>
      </w:r>
      <w:r>
        <w:rPr>
          <w:rFonts w:eastAsia="Times New Roman" w:cs="Times New Roman"/>
          <w:szCs w:val="24"/>
        </w:rPr>
        <w:t>ική τους πλευρά ως εκείνο το πρόσωπο που προβά</w:t>
      </w:r>
      <w:r>
        <w:rPr>
          <w:rFonts w:eastAsia="Times New Roman" w:cs="Times New Roman"/>
          <w:szCs w:val="24"/>
        </w:rPr>
        <w:t>λ</w:t>
      </w:r>
      <w:r>
        <w:rPr>
          <w:rFonts w:eastAsia="Times New Roman" w:cs="Times New Roman"/>
          <w:szCs w:val="24"/>
        </w:rPr>
        <w:t xml:space="preserve">λει αυτήν ακριβώς τη διαπίστωση. </w:t>
      </w:r>
    </w:p>
    <w:p w14:paraId="694A37A5"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Κύριοι Υπουργοί, συναδέλφισσες και συνάδελφοι, εμείς με την επίσκεψη του Πρωθυπουργού στην Τουρκία περιμέναμε και περιμένουμε να ζητηθεί, να απαιτηθεί από τη φίλη χώρα Τουρκία</w:t>
      </w:r>
      <w:r>
        <w:rPr>
          <w:rFonts w:eastAsia="Times New Roman" w:cs="Times New Roman"/>
          <w:szCs w:val="24"/>
        </w:rPr>
        <w:t xml:space="preserve"> μια συγγνώμη γι’ αυτό το γεγονός, της γενοκτονίας. Δεν θέλω να πιστέψω και να αποδεχθώ ότι αποτελεί μια κίνηση καλής θέλησης προς τον Πρωθυπουργό της Τουρκίας η αναφορά του Υπουργού Παιδείας. </w:t>
      </w:r>
    </w:p>
    <w:p w14:paraId="694A37A6"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Ούτε</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θα ανατρέξω στις αναφορές σας περί προσκυνημένω</w:t>
      </w:r>
      <w:r>
        <w:rPr>
          <w:rFonts w:eastAsia="Times New Roman" w:cs="Times New Roman"/>
          <w:szCs w:val="24"/>
        </w:rPr>
        <w:t>ν, διότι προσφάτως είδαμε πάρα πολλές επισκέψεις, του κ. Ντομπρόφσκι, του κ. Μοσκοβισί, σημερινά δημοσιεύματα ξένου</w:t>
      </w:r>
      <w:r>
        <w:rPr>
          <w:rFonts w:eastAsia="Times New Roman" w:cs="Times New Roman"/>
          <w:szCs w:val="24"/>
        </w:rPr>
        <w:t>,</w:t>
      </w:r>
      <w:r>
        <w:rPr>
          <w:rFonts w:eastAsia="Times New Roman" w:cs="Times New Roman"/>
          <w:szCs w:val="24"/>
        </w:rPr>
        <w:t xml:space="preserve"> αμερικανικού Τύπου, πρωτοσέλιδα σε ό,τι αφορά την παρέμβαση των Αμερικανών για την επιμήκυνση του χρέους και όλα αυτά. </w:t>
      </w:r>
    </w:p>
    <w:p w14:paraId="694A37A7"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Ορθά ποιείτε. Όμως, εμείς κατά την προηγούμενη κοινοβουλευτική θητεία της Νέας Δημοκρατίας ως </w:t>
      </w:r>
      <w:r>
        <w:rPr>
          <w:rFonts w:eastAsia="Times New Roman" w:cs="Times New Roman"/>
          <w:szCs w:val="24"/>
        </w:rPr>
        <w:t>κυβέρνηση</w:t>
      </w:r>
      <w:r>
        <w:rPr>
          <w:rFonts w:eastAsia="Times New Roman" w:cs="Times New Roman"/>
          <w:szCs w:val="24"/>
        </w:rPr>
        <w:t>, δυστυχώς, είχαμε έναν καταιγισμό από αναφορές, καταφορές αυτού του τύπου, που πάρα πολλές φορές ως νέοι Βουλευτές βρεθήκαμε σε τρομερά δύσκολη θέση. Ού</w:t>
      </w:r>
      <w:r>
        <w:rPr>
          <w:rFonts w:eastAsia="Times New Roman" w:cs="Times New Roman"/>
          <w:szCs w:val="24"/>
        </w:rPr>
        <w:t>τε θέλω να πιστέψουμε ότι ως χώρα μοναδική στην Ευρώπη δεχθήκαμε –και καλώς για εμένα αποδεχτήκαμε- τους πενήντα χιλιάδες πρόσφυγες. Θα δούμε, βεβαίως, πώς θα γίνει η κατανομή τους και πού αυτοί θα κατασταλάξουν, αλλά πιστεύω ότι έγινε με ανταλλάγματα, διό</w:t>
      </w:r>
      <w:r>
        <w:rPr>
          <w:rFonts w:eastAsia="Times New Roman" w:cs="Times New Roman"/>
          <w:szCs w:val="24"/>
        </w:rPr>
        <w:t>τι κα</w:t>
      </w:r>
      <w:r>
        <w:rPr>
          <w:rFonts w:eastAsia="Times New Roman" w:cs="Times New Roman"/>
          <w:szCs w:val="24"/>
        </w:rPr>
        <w:t>μ</w:t>
      </w:r>
      <w:r>
        <w:rPr>
          <w:rFonts w:eastAsia="Times New Roman" w:cs="Times New Roman"/>
          <w:szCs w:val="24"/>
        </w:rPr>
        <w:t xml:space="preserve">μία άλλη χώρα της Ευρώπης δεν πήρε μία τέτοια θέση. </w:t>
      </w:r>
    </w:p>
    <w:p w14:paraId="694A37A8"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Εμείς προστρέξαμε να αναλάβουμε αυτή την ευθύνη, όταν οι άλλοι κλείνουν σύνορα. Δεν μπορεί να συμβεί στη χώρα μας αυτό, άλλη ώρα πρέπει να συζητήσουμε το θέμα του προσφυγικού και πιστεύω ότι θα μας</w:t>
      </w:r>
      <w:r>
        <w:rPr>
          <w:rFonts w:eastAsia="Times New Roman" w:cs="Times New Roman"/>
          <w:szCs w:val="24"/>
        </w:rPr>
        <w:t xml:space="preserve"> δοθεί η ευκαιρία και η δυνατότητα στο αμέσως προσεχές διάστημα να υπάρχει μία συζήτηση, έτσι ώστε η χώρα να έχει μία συγκεκριμένη θέση.</w:t>
      </w:r>
    </w:p>
    <w:p w14:paraId="694A37A9"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Συζητούμε σήμερα την ενσωμάτωση μίας </w:t>
      </w:r>
      <w:r>
        <w:rPr>
          <w:rFonts w:eastAsia="Times New Roman" w:cs="Times New Roman"/>
          <w:szCs w:val="24"/>
        </w:rPr>
        <w:t xml:space="preserve">οδηγίας </w:t>
      </w:r>
      <w:r>
        <w:rPr>
          <w:rFonts w:eastAsia="Times New Roman" w:cs="Times New Roman"/>
          <w:szCs w:val="24"/>
        </w:rPr>
        <w:t xml:space="preserve">που βεβαίως, όπως είπατε, κύριε Υπουργέ, θα έπρεπε πριν από δύο χρόνια να </w:t>
      </w:r>
      <w:r>
        <w:rPr>
          <w:rFonts w:eastAsia="Times New Roman" w:cs="Times New Roman"/>
          <w:szCs w:val="24"/>
        </w:rPr>
        <w:t>έχει ενσωματωθεί στη χώρα μας. Άρα πάρα πολλές οδηγίες ήρθαν, θα έλεγα, με καθυστέρηση, όπως και εσείς καθυστερήσατε εδώ και εννέα μήνες για την ενσωμάτωση αυτή, αλλά, όπως είδατε, η Νέα Δημοκρατία συμφωνεί σε ό,τι αφορά αυτή την ενσωμάτωση. Δεν αρνείται -</w:t>
      </w:r>
      <w:r>
        <w:rPr>
          <w:rFonts w:eastAsia="Times New Roman" w:cs="Times New Roman"/>
          <w:szCs w:val="24"/>
        </w:rPr>
        <w:t>αυτό που εσείς κάνατε, θα μου επιτραπεί να πω, κατ’ επάγγελμα- αποδεχόμενη αυτή την ενσωμάτωση. Βλέπουμε, όμως, ότι αυτή η ενσωμάτωση περιέχει μία σωρεία ρυθμίσεων και άλλων τροπολογιών που δεν έχουν κα</w:t>
      </w:r>
      <w:r>
        <w:rPr>
          <w:rFonts w:eastAsia="Times New Roman" w:cs="Times New Roman"/>
          <w:szCs w:val="24"/>
        </w:rPr>
        <w:t>μ</w:t>
      </w:r>
      <w:r>
        <w:rPr>
          <w:rFonts w:eastAsia="Times New Roman" w:cs="Times New Roman"/>
          <w:szCs w:val="24"/>
        </w:rPr>
        <w:t xml:space="preserve">μία σχέση με την </w:t>
      </w:r>
      <w:r>
        <w:rPr>
          <w:rFonts w:eastAsia="Times New Roman" w:cs="Times New Roman"/>
          <w:szCs w:val="24"/>
        </w:rPr>
        <w:t>οδηγία</w:t>
      </w:r>
      <w:r>
        <w:rPr>
          <w:rFonts w:eastAsia="Times New Roman" w:cs="Times New Roman"/>
          <w:szCs w:val="24"/>
        </w:rPr>
        <w:t>. Και</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αναφέρθηκαν πρ</w:t>
      </w:r>
      <w:r>
        <w:rPr>
          <w:rFonts w:eastAsia="Times New Roman" w:cs="Times New Roman"/>
          <w:szCs w:val="24"/>
        </w:rPr>
        <w:t>οαπαιτούμενα, όπως η φορολόγηση των μικρών εκείνων επιχειρήσεων παραγωγής ζύθου. Εκείνες τις μικρές επιχειρήσεις που κρατούν και παράγουν στη χώρα, κύριε Υπουργέ, εάν τις κλείσουμε και αυτές, τι θα γίνει; Διότι βλέπουμε ότι αυτή είναι η πρόθεσή σας και κρι</w:t>
      </w:r>
      <w:r>
        <w:rPr>
          <w:rFonts w:eastAsia="Times New Roman" w:cs="Times New Roman"/>
          <w:szCs w:val="24"/>
        </w:rPr>
        <w:t xml:space="preserve">νόμαστε εκ του αποτελέσματος. Βεβαίως, έχει αποσυρθεί, αλλά σήμερα το πρωί ακούσαμε την Κυβερνητική Εκπρόσωπο ότι θα επανέλθει η σχετική τροπολογία-ρύθμιση με άλλον τρόπο. </w:t>
      </w:r>
    </w:p>
    <w:p w14:paraId="694A37AA"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Άρα, λοιπόν, πώς διασφαλίζετε εσείς, που είχατε μία ιδιαίτερη ευαισθησία για τις μι</w:t>
      </w:r>
      <w:r>
        <w:rPr>
          <w:rFonts w:eastAsia="Times New Roman" w:cs="Times New Roman"/>
          <w:szCs w:val="24"/>
        </w:rPr>
        <w:t xml:space="preserve">κρές επιχειρήσεις, αν θέλετε, για τη μεσαία τάξη; Τουναντίον, δεν βλέπουμε κάτι, εκτός αν θεωρείται αυτό ως ένα ισοδύναμο ή ως ένα παράλληλο μέτρο όσων προεκλογικά αναφέρατε. Νομίζω ότι άλλα μας λέγατε προεκλογικά και άλλα εφαρμόζετε σήμερα και μάλιστα με </w:t>
      </w:r>
      <w:r>
        <w:rPr>
          <w:rFonts w:eastAsia="Times New Roman" w:cs="Times New Roman"/>
          <w:szCs w:val="24"/>
        </w:rPr>
        <w:t>έναν πάρα πολύ σκληρό τρόπο, όπως αυτήν την κατάργηση του ειδικού φόρου κατανάλωσης σε ό,τι αφορά το αγροτικό πετρέλαιο που έρχεστε εδώ να εφαρμόσετε, ενώ μέχρι και πρότινος, ακόμη και στην τοποθέτησή σας, μιλούσατε για τη μη εφαρμογή οριζόντιων μέτρων. Αυ</w:t>
      </w:r>
      <w:r>
        <w:rPr>
          <w:rFonts w:eastAsia="Times New Roman" w:cs="Times New Roman"/>
          <w:szCs w:val="24"/>
        </w:rPr>
        <w:t>τό δεν είναι ένα οριζόντιο μέτρο που αφορά τον αγροτικό κόσμο;</w:t>
      </w:r>
    </w:p>
    <w:p w14:paraId="694A37AB"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Κάνατε την αναφορά για τους αγρότες, ιδιαίτερα με την έννοια του οικονομικού μέτρου, με τα υπεροχήματα μεγάλου κυβισμού κ</w:t>
      </w:r>
      <w:r>
        <w:rPr>
          <w:rFonts w:eastAsia="Times New Roman" w:cs="Times New Roman"/>
          <w:szCs w:val="24"/>
        </w:rPr>
        <w:t>.</w:t>
      </w:r>
      <w:r>
        <w:rPr>
          <w:rFonts w:eastAsia="Times New Roman" w:cs="Times New Roman"/>
          <w:szCs w:val="24"/>
        </w:rPr>
        <w:t>λπ. και τους εντάξατε όλους σε μία κατηγορία. Συμφωνούμε σε μία ταξινόμ</w:t>
      </w:r>
      <w:r>
        <w:rPr>
          <w:rFonts w:eastAsia="Times New Roman" w:cs="Times New Roman"/>
          <w:szCs w:val="24"/>
        </w:rPr>
        <w:t>ηση των αγροτών, αλλά όχι με μία ισοπέδωση την οποία επιχειρείτε.</w:t>
      </w:r>
    </w:p>
    <w:p w14:paraId="694A37AC"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Περιμένουμε, βεβαίως, συναδέλφισσες και συνάδελφοι, να υπερψηφίσετε την τροπολογία που κατατέθηκε από πλευράς των συναδέλφων της Νέας Δημοκρατίας σε ό,τι αφορά την ιδιωτική εκπαίδευση, την κ</w:t>
      </w:r>
      <w:r>
        <w:rPr>
          <w:rFonts w:eastAsia="Times New Roman" w:cs="Times New Roman"/>
          <w:szCs w:val="24"/>
        </w:rPr>
        <w:t>ατάργηση του 23%, όπως επίσης και για τις μονάδες φροντίδας ηλικιωμένων στο 13%, έτσι ώστε να έχουν τη δυνατότητα οι άνθρωποι αυτοί της τρίτης ηλικίας, οι άνθρωποί μας, να έχουν ένα δικό τους σπίτι και στοργή.</w:t>
      </w:r>
    </w:p>
    <w:p w14:paraId="694A37AD"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Ευχαριστώ.</w:t>
      </w:r>
    </w:p>
    <w:p w14:paraId="694A37AE" w14:textId="77777777" w:rsidR="00ED0117" w:rsidRDefault="009D214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w:t>
      </w:r>
      <w:r>
        <w:rPr>
          <w:rFonts w:eastAsia="Times New Roman" w:cs="Times New Roman"/>
          <w:szCs w:val="24"/>
        </w:rPr>
        <w:t xml:space="preserve"> Νέας Δημοκρατίας)</w:t>
      </w:r>
    </w:p>
    <w:p w14:paraId="694A37AF"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Και εμείς ευχαριστούμε για την τήρηση του χρόνου.</w:t>
      </w:r>
    </w:p>
    <w:p w14:paraId="694A37B0"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Τον </w:t>
      </w:r>
      <w:r>
        <w:rPr>
          <w:rFonts w:eastAsia="Times New Roman" w:cs="Times New Roman"/>
          <w:szCs w:val="24"/>
        </w:rPr>
        <w:t xml:space="preserve">λόγο έχει ο κ. Καββαδάς για επτά λεπτά. </w:t>
      </w:r>
    </w:p>
    <w:p w14:paraId="694A37B1"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Είναι πάρα πολλοί οι ομιλητές και νομίζω ότι η ροή με την τήρηση του χρόνου θα επιτρέψει να μιλήσο</w:t>
      </w:r>
      <w:r>
        <w:rPr>
          <w:rFonts w:eastAsia="Times New Roman" w:cs="Times New Roman"/>
          <w:szCs w:val="24"/>
        </w:rPr>
        <w:t>υν αρκετοί συνάδελφοι.</w:t>
      </w:r>
    </w:p>
    <w:p w14:paraId="694A37B2"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ΑΘΑΝΑΣΙΟΣ ΚΑΒΒΑΔΑΣ: </w:t>
      </w:r>
      <w:r>
        <w:rPr>
          <w:rFonts w:eastAsia="Times New Roman" w:cs="Times New Roman"/>
          <w:szCs w:val="24"/>
        </w:rPr>
        <w:t>Ευχαριστώ, κυρία Πρόεδρε.</w:t>
      </w:r>
    </w:p>
    <w:p w14:paraId="694A37B3"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Αρχικά θα κάνω μία σύντομη αναφορά στον Υπουργό Παιδείας</w:t>
      </w:r>
      <w:r>
        <w:rPr>
          <w:rFonts w:eastAsia="Times New Roman" w:cs="Times New Roman"/>
          <w:szCs w:val="24"/>
        </w:rPr>
        <w:t xml:space="preserve"> </w:t>
      </w:r>
      <w:r>
        <w:rPr>
          <w:rFonts w:eastAsia="Times New Roman" w:cs="Times New Roman"/>
          <w:szCs w:val="24"/>
        </w:rPr>
        <w:t xml:space="preserve">κ. Φίλη -και χαίρομαι που βρίσκεται σήμερα εδώ- και στις δηλώσεις του περί ανυπαρξίας της </w:t>
      </w:r>
      <w:r>
        <w:rPr>
          <w:rFonts w:eastAsia="Times New Roman" w:cs="Times New Roman"/>
          <w:szCs w:val="24"/>
        </w:rPr>
        <w:t>Γ</w:t>
      </w:r>
      <w:r>
        <w:rPr>
          <w:rFonts w:eastAsia="Times New Roman" w:cs="Times New Roman"/>
          <w:szCs w:val="24"/>
        </w:rPr>
        <w:t>ενοκτονίας των Ποντίων.</w:t>
      </w:r>
    </w:p>
    <w:p w14:paraId="694A37B4" w14:textId="77777777" w:rsidR="00ED0117" w:rsidRDefault="009D214A">
      <w:pPr>
        <w:spacing w:line="600" w:lineRule="auto"/>
        <w:ind w:firstLine="709"/>
        <w:jc w:val="both"/>
        <w:rPr>
          <w:rFonts w:eastAsia="Times New Roman" w:cs="Times New Roman"/>
          <w:szCs w:val="24"/>
        </w:rPr>
      </w:pPr>
      <w:r>
        <w:rPr>
          <w:rFonts w:eastAsia="Times New Roman" w:cs="Times New Roman"/>
          <w:szCs w:val="24"/>
        </w:rPr>
        <w:t>Ας αντιληφθεί ο κ. Φίλης ότι ως Υπουργός θα πρέπει να σκέφτεται τα λόγια του και να κρατά για τον ίδιο τις προσωπικές του απόψεις. Δύο μέρες τώρα ο τουρκικός Τύπος πανηγυρίζει. Οι δηλώσεις του κ. Φίλη είναι πρωτοσέλιδο στις τουρκικές εφημερίδες και λένε γι</w:t>
      </w:r>
      <w:r>
        <w:rPr>
          <w:rFonts w:eastAsia="Times New Roman" w:cs="Times New Roman"/>
          <w:szCs w:val="24"/>
        </w:rPr>
        <w:t xml:space="preserve">α γενναία παραδοχή του Υπουργού Παιδείας της Ελλάδας. Και ο κύριος Υπουργός επιμένει! </w:t>
      </w:r>
    </w:p>
    <w:p w14:paraId="694A37B5"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Είστε επικίνδυνοι, κύριοι της Κυβέρνησης! Δεν επιχειρείτε μόνο την εσωτερική ισοπέδωση αλλά ισοπεδώνετε και αλλοιώνετε και την ιστορία μας! </w:t>
      </w:r>
    </w:p>
    <w:p w14:paraId="694A37B6"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Pr>
          <w:rFonts w:eastAsia="Times New Roman" w:cs="Times New Roman"/>
          <w:szCs w:val="24"/>
        </w:rPr>
        <w:t>, καλούμαστε σήμερα να τοποθετηθούμε επί ενός πολυνομοσχεδίου με το οποίο η Κυβέρνηση επιχειρεί να εξοντώσει τον εργαζόμενο, τον μικρό επιχειρηματία, τον παραγωγό. Επιχειρεί να ισοπεδώσει ό,τι έχει μείνει όρθιο, ό,τι έχει επιβιώσει και ό,τι μπορεί να αφήσε</w:t>
      </w:r>
      <w:r>
        <w:rPr>
          <w:rFonts w:eastAsia="Times New Roman" w:cs="Times New Roman"/>
          <w:szCs w:val="24"/>
        </w:rPr>
        <w:t>ι μία μικρή ελπίδα για την ανόρθωση της οικονομίας. Πρόκειται για ένα νομοσχέδιο που σε όλους τους τομείς φέρνει ανατροπές και το μόνο που μπορεί να υποσχεθεί είναι επιπλέον επιβαρύνσεις, επιπλέον φόρους, κα</w:t>
      </w:r>
      <w:r>
        <w:rPr>
          <w:rFonts w:eastAsia="Times New Roman" w:cs="Times New Roman"/>
          <w:szCs w:val="24"/>
        </w:rPr>
        <w:t>μ</w:t>
      </w:r>
      <w:r>
        <w:rPr>
          <w:rFonts w:eastAsia="Times New Roman" w:cs="Times New Roman"/>
          <w:szCs w:val="24"/>
        </w:rPr>
        <w:t>μία προοπτική ανάπτυξης και μεγαλύτερη ύφεση. Βέ</w:t>
      </w:r>
      <w:r>
        <w:rPr>
          <w:rFonts w:eastAsia="Times New Roman" w:cs="Times New Roman"/>
          <w:szCs w:val="24"/>
        </w:rPr>
        <w:t xml:space="preserve">βαια, ικανοποιεί και την επιδίωξη της Κυβέρνησης να τοποθετήσει </w:t>
      </w:r>
      <w:r>
        <w:rPr>
          <w:rFonts w:eastAsia="Times New Roman" w:cs="Times New Roman"/>
          <w:szCs w:val="24"/>
        </w:rPr>
        <w:t xml:space="preserve">υμετέρους </w:t>
      </w:r>
      <w:r>
        <w:rPr>
          <w:rFonts w:eastAsia="Times New Roman" w:cs="Times New Roman"/>
          <w:szCs w:val="24"/>
        </w:rPr>
        <w:t xml:space="preserve">οργανώνοντας τον κομματικό της στρατό. </w:t>
      </w:r>
    </w:p>
    <w:p w14:paraId="694A37B7"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θα ξεκινήσω με το άρθρο 42 με το οποίο ξεκάθαρα και χωρίς περιστροφές η Κυβέρνηση επιχειρεί τη δημιουργία κομματικής </w:t>
      </w:r>
      <w:r>
        <w:rPr>
          <w:rFonts w:eastAsia="Times New Roman" w:cs="Times New Roman"/>
          <w:szCs w:val="24"/>
        </w:rPr>
        <w:t>«</w:t>
      </w:r>
      <w:r>
        <w:rPr>
          <w:rFonts w:eastAsia="Times New Roman" w:cs="Times New Roman"/>
          <w:szCs w:val="24"/>
        </w:rPr>
        <w:t>παρέα</w:t>
      </w:r>
      <w:r>
        <w:rPr>
          <w:rFonts w:eastAsia="Times New Roman" w:cs="Times New Roman"/>
          <w:szCs w:val="24"/>
        </w:rPr>
        <w:t>ς</w:t>
      </w:r>
      <w:r>
        <w:rPr>
          <w:rFonts w:eastAsia="Times New Roman" w:cs="Times New Roman"/>
          <w:szCs w:val="24"/>
        </w:rPr>
        <w:t>»</w:t>
      </w:r>
      <w:r>
        <w:rPr>
          <w:rFonts w:eastAsia="Times New Roman" w:cs="Times New Roman"/>
          <w:szCs w:val="24"/>
        </w:rPr>
        <w:t xml:space="preserve"> στην εκπαίδευση. Επιχειρείται η βίαιη και χωρίς καμ</w:t>
      </w:r>
      <w:r>
        <w:rPr>
          <w:rFonts w:eastAsia="Times New Roman" w:cs="Times New Roman"/>
          <w:szCs w:val="24"/>
        </w:rPr>
        <w:t>μ</w:t>
      </w:r>
      <w:r>
        <w:rPr>
          <w:rFonts w:eastAsia="Times New Roman" w:cs="Times New Roman"/>
          <w:szCs w:val="24"/>
        </w:rPr>
        <w:t>ία αξιολόγηση μεταβολή των υπηρεσιακών συμβουλίων πρωτοβάθμιας και δευτεροβάθμιας εκπαίδευσης. Ουσιαστικά, με το άρθρο αυτό απαξιώνονται τα διοικητικά προσόντα των μη αιρετών μελών και -για να μη μακρη</w:t>
      </w:r>
      <w:r>
        <w:rPr>
          <w:rFonts w:eastAsia="Times New Roman" w:cs="Times New Roman"/>
          <w:szCs w:val="24"/>
        </w:rPr>
        <w:t xml:space="preserve">γορώ- ενισχύονται οι εξουσίες των περιφερειακών διευθυντών που προσφάτως διορίστηκαν με κομματικά κριτήρια από εσάς. </w:t>
      </w:r>
    </w:p>
    <w:p w14:paraId="694A37B8"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Και ερωτώ: Προκειμένου να τοποθετήσετε τα δικά σας παιδιά, ετοιμάζεστε να διορίσετε ανθρώπους σε θέσεις ευθύνης χωρίς διοικητική εμπειρία;</w:t>
      </w:r>
      <w:r>
        <w:rPr>
          <w:rFonts w:eastAsia="Times New Roman" w:cs="Times New Roman"/>
          <w:szCs w:val="24"/>
        </w:rPr>
        <w:t xml:space="preserve"> Δυστυχώς, οι αδιαφανείς διαδικασίες και τα νομοθετήματα αυτού του είδους διαλύουν το κράτος αξιών και πάνε πίσω τη χώρα σε εποχές που καταδικάζετε και με πάθος πολεμούσατε ως </w:t>
      </w:r>
      <w:r>
        <w:rPr>
          <w:rFonts w:eastAsia="Times New Roman" w:cs="Times New Roman"/>
          <w:szCs w:val="24"/>
        </w:rPr>
        <w:t>αντιπολίτευση</w:t>
      </w:r>
      <w:r>
        <w:rPr>
          <w:rFonts w:eastAsia="Times New Roman" w:cs="Times New Roman"/>
          <w:szCs w:val="24"/>
        </w:rPr>
        <w:t>.</w:t>
      </w:r>
    </w:p>
    <w:p w14:paraId="694A37B9"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Πέρα από το κομματικό κράτος, η Κυβέρνηση έχει σχέδιο εξόντωσης γ</w:t>
      </w:r>
      <w:r>
        <w:rPr>
          <w:rFonts w:eastAsia="Times New Roman" w:cs="Times New Roman"/>
          <w:szCs w:val="24"/>
        </w:rPr>
        <w:t>ια οτιδήποτε μπορεί να ανασυγκροτήσει την ελληνική οικονομία. Η Κυβέρνηση, κυρίες και κύριοι συνάδελφοι, με το άρθρο 51 βάζει ταφόπλακα στον πρωτογενή τομέα και επιβεβαιώνει για πολλοστή φορά την πολιτική ψεύδους και κοροϊδίας που χρησιμοποίησε προεκλογικά</w:t>
      </w:r>
      <w:r>
        <w:rPr>
          <w:rFonts w:eastAsia="Times New Roman" w:cs="Times New Roman"/>
          <w:szCs w:val="24"/>
        </w:rPr>
        <w:t xml:space="preserve"> για να υφαρπάξει την ψήφο των Ελλήνων πολιτών.</w:t>
      </w:r>
    </w:p>
    <w:p w14:paraId="694A37BA"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Θυμίζω εν τάχει τις υποσχέσεις για κατάργηση της υποχρέωσης τήρησης βιβλίων και του ΕΝΦΙΑ των αγροτών και για αφορολόγητο μέχρι τις 12.000 ευρώ. Αντί αυτών, στο νομοθετικό της έργο για τους αγρότες περιλαμβάν</w:t>
      </w:r>
      <w:r>
        <w:rPr>
          <w:rFonts w:eastAsia="Times New Roman" w:cs="Times New Roman"/>
          <w:szCs w:val="24"/>
        </w:rPr>
        <w:t>ονται μέχρι στιγμής η υπέρμετρη αύξηση των ασφαλιστικών εισφορών, η φορολόγηση όλων των αγροτικών επιδοτήσεων και ενισχύσεων, η επιπλέον φορολόγηση του αγροτικού εισοδήματος, η αύξηση ΦΠΑ στα εφόδια των αγροτών και όλα όσα ψηφίστηκαν το καλοκαίρι. Και έρχε</w:t>
      </w:r>
      <w:r>
        <w:rPr>
          <w:rFonts w:eastAsia="Times New Roman" w:cs="Times New Roman"/>
          <w:szCs w:val="24"/>
        </w:rPr>
        <w:t>στε τώρα, χωρίς να συνεκτιμήσετε όλες αυτές τις επιβαρύνσεις, και καταργείτε τη μειωμένη φορολογία πετρελαίου σε αγρότες, κτηνοτρόφους και ψαράδες.</w:t>
      </w:r>
    </w:p>
    <w:p w14:paraId="694A37BB"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Κύριοι της Κυβέρνησης, νομοθετείτε με τέτοια προχειρότητα που έρχεστε δύο μήνες μετά να ανακαλύψετε κενά στο</w:t>
      </w:r>
      <w:r>
        <w:rPr>
          <w:rFonts w:eastAsia="Times New Roman" w:cs="Times New Roman"/>
          <w:szCs w:val="24"/>
        </w:rPr>
        <w:t xml:space="preserve"> μνημονιακό νομοσχέδιο του Αυγούστου. Την ώρα που προσλαμβάνετε καθαρίστριες ως γραμματείς στα δικαστήρια, φορτώνετε τους αγρότες, τους κτηνοτρόφους και τους αλιείς με δυσβάστακτη αύξηση του </w:t>
      </w:r>
      <w:r>
        <w:rPr>
          <w:rFonts w:eastAsia="Times New Roman" w:cs="Times New Roman"/>
          <w:szCs w:val="24"/>
        </w:rPr>
        <w:t xml:space="preserve">ειδικού φόρου κατανάλωσης </w:t>
      </w:r>
      <w:r>
        <w:rPr>
          <w:rFonts w:eastAsia="Times New Roman" w:cs="Times New Roman"/>
          <w:szCs w:val="24"/>
        </w:rPr>
        <w:t>στα καύσιμα. Οδηγείτε τους ελάχιστους π</w:t>
      </w:r>
      <w:r>
        <w:rPr>
          <w:rFonts w:eastAsia="Times New Roman" w:cs="Times New Roman"/>
          <w:szCs w:val="24"/>
        </w:rPr>
        <w:t xml:space="preserve">αραγωγικούς κλάδους της χώρας σε αδιέξοδο. Έχετε βάλει στόχο κάθε παραγωγό και άρα κάθε πολίτη που επιθυμεί να δημιουργήσει. Και η βλάβη δεν μένει εδώ, γιατί για να επιβιώσουν από τη φοροεπιδρομή στο κόστος παραγωγής και σε αυτή την περίπτωση, θα αυξήσουν </w:t>
      </w:r>
      <w:r>
        <w:rPr>
          <w:rFonts w:eastAsia="Times New Roman" w:cs="Times New Roman"/>
          <w:szCs w:val="24"/>
        </w:rPr>
        <w:t xml:space="preserve">την τιμή του τελικού προϊόντος. </w:t>
      </w:r>
    </w:p>
    <w:p w14:paraId="694A37BC"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Αντί να προωθείτε νομοτεχνικές βελτιώσεις, σας καλούμε να συνειδητοποιήσετε, επιτέλους, τη σημασία του πρωτογενούς τομέα για την ελληνική οικονομία, να αναθεωρήσετε την αγροτική φορολογική πολιτική που ακολουθείτε, να πάρετ</w:t>
      </w:r>
      <w:r>
        <w:rPr>
          <w:rFonts w:eastAsia="Times New Roman" w:cs="Times New Roman"/>
          <w:szCs w:val="24"/>
        </w:rPr>
        <w:t>ε πίσω τη διάταξη και να αφήσετε τον αγροτικό κόσμο να παλέψει για την οικογένειά του και την ανάπτυξη της χώρας.</w:t>
      </w:r>
    </w:p>
    <w:p w14:paraId="694A37BD" w14:textId="77777777" w:rsidR="00ED0117" w:rsidRDefault="009D214A">
      <w:pPr>
        <w:spacing w:line="600" w:lineRule="auto"/>
        <w:ind w:firstLine="720"/>
        <w:jc w:val="both"/>
        <w:rPr>
          <w:rFonts w:eastAsia="Times New Roman" w:cs="Times New Roman"/>
        </w:rPr>
      </w:pPr>
      <w:r>
        <w:rPr>
          <w:rFonts w:eastAsia="Times New Roman" w:cs="Times New Roman"/>
          <w:szCs w:val="24"/>
        </w:rPr>
        <w:t>Η πρακτική που ακολουθείτε, κύριε Τσίπρα, δεν πάει άλλο. Η Κυβέρνησή σας φθείρεται και οδηγείται σε μαρασμό. Και</w:t>
      </w:r>
      <w:r>
        <w:rPr>
          <w:rFonts w:eastAsia="Times New Roman" w:cs="Times New Roman"/>
          <w:szCs w:val="24"/>
        </w:rPr>
        <w:t>,</w:t>
      </w:r>
      <w:r>
        <w:rPr>
          <w:rFonts w:eastAsia="Times New Roman" w:cs="Times New Roman"/>
          <w:szCs w:val="24"/>
        </w:rPr>
        <w:t xml:space="preserve"> δυστυχώς</w:t>
      </w:r>
      <w:r>
        <w:rPr>
          <w:rFonts w:eastAsia="Times New Roman" w:cs="Times New Roman"/>
          <w:szCs w:val="24"/>
        </w:rPr>
        <w:t>,</w:t>
      </w:r>
      <w:r>
        <w:rPr>
          <w:rFonts w:eastAsia="Times New Roman" w:cs="Times New Roman"/>
          <w:szCs w:val="24"/>
        </w:rPr>
        <w:t xml:space="preserve"> μαζί σας φθείρεται ολόκληρος ο ελληνικός λαός. </w:t>
      </w:r>
      <w:r>
        <w:rPr>
          <w:rFonts w:eastAsia="Times New Roman" w:cs="Times New Roman"/>
          <w:bCs/>
          <w:shd w:val="clear" w:color="auto" w:fill="FFFFFF"/>
        </w:rPr>
        <w:t xml:space="preserve">Ακόμα και σήμερα, λίγες ώρες </w:t>
      </w:r>
      <w:r>
        <w:rPr>
          <w:rFonts w:eastAsia="Times New Roman" w:cs="Times New Roman"/>
        </w:rPr>
        <w:t xml:space="preserve">πριν έρθει το πολυνομοσχέδιο στην Ολομέλεια, στέφθηκε με επιτυχία η προχειρότητα που νομοθετείτε! </w:t>
      </w:r>
    </w:p>
    <w:p w14:paraId="694A37BE" w14:textId="77777777" w:rsidR="00ED0117" w:rsidRDefault="009D214A">
      <w:pPr>
        <w:spacing w:line="600" w:lineRule="auto"/>
        <w:ind w:firstLine="720"/>
        <w:jc w:val="both"/>
        <w:rPr>
          <w:rFonts w:eastAsia="Times New Roman" w:cs="Times New Roman"/>
        </w:rPr>
      </w:pPr>
      <w:r>
        <w:rPr>
          <w:rFonts w:eastAsia="Times New Roman" w:cs="Times New Roman"/>
        </w:rPr>
        <w:t xml:space="preserve">Ευτυχώς, αποσύρθηκε το </w:t>
      </w:r>
      <w:r>
        <w:rPr>
          <w:rFonts w:eastAsia="Times New Roman"/>
        </w:rPr>
        <w:t>άρθρο</w:t>
      </w:r>
      <w:r>
        <w:rPr>
          <w:rFonts w:eastAsia="Times New Roman" w:cs="Times New Roman"/>
        </w:rPr>
        <w:t xml:space="preserve"> 52, που ήταν ουσιαστικά ένα άριστο σχέδιο αφανισμού</w:t>
      </w:r>
      <w:r>
        <w:rPr>
          <w:rFonts w:eastAsia="Times New Roman" w:cs="Times New Roman"/>
        </w:rPr>
        <w:t xml:space="preserve"> μικρών και μεσαίων ελληνικών ζυθοποιείων. Για να εξοικονομήσετε μόλις 3,5 εκατομμύρια ευρώ, προσπαθήσατε να εξοντώσετε έναν μικρό αλλά ισχυρό κλάδο. Προσπαθήσατε εσείς, </w:t>
      </w:r>
      <w:r>
        <w:rPr>
          <w:rFonts w:eastAsia="Times New Roman"/>
          <w:bCs/>
        </w:rPr>
        <w:t>μία</w:t>
      </w:r>
      <w:r>
        <w:rPr>
          <w:rFonts w:eastAsia="Times New Roman" w:cs="Times New Roman"/>
        </w:rPr>
        <w:t xml:space="preserve"> αριστερή </w:t>
      </w:r>
      <w:r>
        <w:rPr>
          <w:rFonts w:eastAsia="Times New Roman"/>
          <w:bCs/>
        </w:rPr>
        <w:t>Κυβέρνηση,</w:t>
      </w:r>
      <w:r>
        <w:rPr>
          <w:rFonts w:eastAsia="Times New Roman" w:cs="Times New Roman"/>
        </w:rPr>
        <w:t xml:space="preserve"> να στραγγαλίσετε υγιείς ελληνικές επιχειρήσεις και να βάλετε ε</w:t>
      </w:r>
      <w:r>
        <w:rPr>
          <w:rFonts w:eastAsia="Times New Roman" w:cs="Times New Roman"/>
        </w:rPr>
        <w:t>μπόδια σε όσους προσπαθούν, σε όσους επιμένουν να επιχειρούν, να παράγουν, να δίνουν δουλειές και να στηρίζουν τον τόπο, να παράγουν ελληνικά προϊόντα και να στηρίζουν την ελληνική παραγωγή.</w:t>
      </w:r>
    </w:p>
    <w:p w14:paraId="694A37BF" w14:textId="77777777" w:rsidR="00ED0117" w:rsidRDefault="009D214A">
      <w:pPr>
        <w:spacing w:line="600" w:lineRule="auto"/>
        <w:ind w:firstLine="720"/>
        <w:jc w:val="both"/>
        <w:rPr>
          <w:rFonts w:eastAsia="Times New Roman" w:cs="Times New Roman"/>
        </w:rPr>
      </w:pPr>
      <w:r>
        <w:rPr>
          <w:rFonts w:eastAsia="Times New Roman" w:cs="Times New Roman"/>
        </w:rPr>
        <w:t>Δεν γίνεται καθημερινά να μιλάτε για ανάπτυξη και να αναζητάτε επ</w:t>
      </w:r>
      <w:r>
        <w:rPr>
          <w:rFonts w:eastAsia="Times New Roman" w:cs="Times New Roman"/>
        </w:rPr>
        <w:t xml:space="preserve">ενδυτές από το εξωτερικό κι από την άλλη να τιμωρείτε τους </w:t>
      </w:r>
      <w:r>
        <w:rPr>
          <w:rFonts w:eastAsia="Times New Roman"/>
          <w:bCs/>
        </w:rPr>
        <w:t>Έ</w:t>
      </w:r>
      <w:r>
        <w:rPr>
          <w:rFonts w:eastAsia="Times New Roman" w:cs="Times New Roman"/>
        </w:rPr>
        <w:t xml:space="preserve">λληνες επενδυτές. Οι δράσεις αυτές θέλουν κίνητρα στήριξης μέσα στην κρίση, όχι πολιτικές λουκέτων. </w:t>
      </w:r>
    </w:p>
    <w:p w14:paraId="694A37C0" w14:textId="77777777" w:rsidR="00ED0117" w:rsidRDefault="009D214A">
      <w:pPr>
        <w:spacing w:line="600" w:lineRule="auto"/>
        <w:ind w:firstLine="720"/>
        <w:jc w:val="both"/>
        <w:rPr>
          <w:rFonts w:eastAsia="Times New Roman" w:cs="Times New Roman"/>
        </w:rPr>
      </w:pPr>
      <w:r>
        <w:rPr>
          <w:rFonts w:eastAsia="Times New Roman" w:cs="Times New Roman"/>
        </w:rPr>
        <w:t xml:space="preserve">Ευτυχώς, πρυτάνεψε η λογική στους ΑΝΕΛ, με τους οποίους συγκυβερνάτε, και καταψηφίστηκε το </w:t>
      </w:r>
      <w:r>
        <w:rPr>
          <w:rFonts w:eastAsia="Times New Roman"/>
        </w:rPr>
        <w:t>άρθρ</w:t>
      </w:r>
      <w:r>
        <w:rPr>
          <w:rFonts w:eastAsia="Times New Roman"/>
        </w:rPr>
        <w:t>ο</w:t>
      </w:r>
      <w:r>
        <w:rPr>
          <w:rFonts w:eastAsia="Times New Roman" w:cs="Times New Roman"/>
        </w:rPr>
        <w:t xml:space="preserve">. Και αναρωτιέται κανείς: Ποιο </w:t>
      </w:r>
      <w:r>
        <w:rPr>
          <w:rFonts w:eastAsia="Times New Roman"/>
          <w:bCs/>
        </w:rPr>
        <w:t>είναι</w:t>
      </w:r>
      <w:r>
        <w:rPr>
          <w:rFonts w:eastAsia="Times New Roman" w:cs="Times New Roman"/>
        </w:rPr>
        <w:t xml:space="preserve"> το δεξί και ποιο το αριστερό χέρι σε αυτήν τη </w:t>
      </w:r>
      <w:r>
        <w:rPr>
          <w:rFonts w:eastAsia="Times New Roman" w:cs="Times New Roman"/>
        </w:rPr>
        <w:t>σ</w:t>
      </w:r>
      <w:r>
        <w:rPr>
          <w:rFonts w:eastAsia="Times New Roman"/>
          <w:bCs/>
        </w:rPr>
        <w:t>υγκυβέρνηση</w:t>
      </w:r>
      <w:r>
        <w:rPr>
          <w:rFonts w:eastAsia="Times New Roman" w:cs="Times New Roman"/>
        </w:rPr>
        <w:t xml:space="preserve">; Ο χρόνος θα δείξει τελικά ποιο από τα δύο θα σπάσει. </w:t>
      </w:r>
    </w:p>
    <w:p w14:paraId="694A37C1" w14:textId="77777777" w:rsidR="00ED0117" w:rsidRDefault="009D214A">
      <w:pPr>
        <w:spacing w:line="600" w:lineRule="auto"/>
        <w:ind w:firstLine="720"/>
        <w:jc w:val="both"/>
        <w:rPr>
          <w:rFonts w:eastAsia="Times New Roman"/>
        </w:rPr>
      </w:pPr>
      <w:r>
        <w:rPr>
          <w:rFonts w:eastAsia="Times New Roman" w:cs="Times New Roman"/>
        </w:rPr>
        <w:t xml:space="preserve">Από ό,τι φαίνεται, </w:t>
      </w:r>
      <w:r>
        <w:rPr>
          <w:rFonts w:eastAsia="Times New Roman"/>
        </w:rPr>
        <w:t>κυρίες και κύριοι, έχετε ξεπεράσει τους όποιους ιδεολογικούς φραγμούς μπορεί να είχατ</w:t>
      </w:r>
      <w:r>
        <w:rPr>
          <w:rFonts w:eastAsia="Times New Roman"/>
        </w:rPr>
        <w:t xml:space="preserve">ε. Το νομοθετικό σας έργο το επιβεβαιώνει αυτό καθημερινά. </w:t>
      </w:r>
      <w:r>
        <w:rPr>
          <w:rFonts w:eastAsia="Times New Roman"/>
          <w:bCs/>
        </w:rPr>
        <w:t>Είναι</w:t>
      </w:r>
      <w:r>
        <w:rPr>
          <w:rFonts w:eastAsia="Times New Roman"/>
        </w:rPr>
        <w:t xml:space="preserve"> το </w:t>
      </w:r>
      <w:r>
        <w:rPr>
          <w:rFonts w:eastAsia="Times New Roman"/>
          <w:bCs/>
        </w:rPr>
        <w:t>έ</w:t>
      </w:r>
      <w:r>
        <w:rPr>
          <w:rFonts w:eastAsia="Times New Roman"/>
        </w:rPr>
        <w:t xml:space="preserve">ργο της «φιλελεύθερης Αριστεράς». Η φοροκαταιγίδα που επιβάλλετε, δεν μπορεί να κρύψει τα προεκλογικά σας ψεύδη. Το μνημόνιο </w:t>
      </w:r>
      <w:r>
        <w:rPr>
          <w:rFonts w:eastAsia="Times New Roman"/>
          <w:bCs/>
        </w:rPr>
        <w:t>είναι</w:t>
      </w:r>
      <w:r>
        <w:rPr>
          <w:rFonts w:eastAsia="Times New Roman"/>
        </w:rPr>
        <w:t xml:space="preserve"> εδώ μαζί με την τρόικα! Οι Έλληνες πληρώνουν ακόμα ΕΝΦΙΑ</w:t>
      </w:r>
      <w:r>
        <w:rPr>
          <w:rFonts w:eastAsia="Times New Roman"/>
        </w:rPr>
        <w:t>! Το κοινωνικό, αριστερό κράτος μειώνει στο 50% τους δικαιούχους του πετρελαίου θέρμανσης, καθυστερεί τα οικογενειακά επιδόματα, μειώνει τους μισθούς και τις συντάξεις, σχεδιάζει την κατάργηση των επικουρικών συντάξεων και φορολογεί με ΦΠΑ 23% τα γηροκομεί</w:t>
      </w:r>
      <w:r>
        <w:rPr>
          <w:rFonts w:eastAsia="Times New Roman"/>
        </w:rPr>
        <w:t xml:space="preserve">α! Αν </w:t>
      </w:r>
      <w:r>
        <w:rPr>
          <w:rFonts w:eastAsia="Times New Roman"/>
          <w:bCs/>
        </w:rPr>
        <w:t>είναι</w:t>
      </w:r>
      <w:r>
        <w:rPr>
          <w:rFonts w:eastAsia="Times New Roman"/>
        </w:rPr>
        <w:t xml:space="preserve"> δυνατόν! Υπερφορολογεί την οικονομική δραστηριότητα και κάνει ό,τι μπορεί για να αυξηθούν οι άνεργοι και να διατηρηθεί η ύφεση! </w:t>
      </w:r>
    </w:p>
    <w:p w14:paraId="694A37C2" w14:textId="77777777" w:rsidR="00ED0117" w:rsidRDefault="009D214A">
      <w:pPr>
        <w:spacing w:line="600" w:lineRule="auto"/>
        <w:ind w:firstLine="720"/>
        <w:jc w:val="both"/>
        <w:rPr>
          <w:rFonts w:eastAsia="Times New Roman"/>
        </w:rPr>
      </w:pPr>
      <w:r>
        <w:rPr>
          <w:rFonts w:eastAsia="Times New Roman"/>
        </w:rPr>
        <w:t>Έχετε, βέβαια, κύριε Τσίπρα, βρει άλλοθι για αυτό. Συνέχεια ακούμε να λέτε πως τη στιγμή που ο ελληνικός λαός μας ψ</w:t>
      </w:r>
      <w:r>
        <w:rPr>
          <w:rFonts w:eastAsia="Times New Roman"/>
        </w:rPr>
        <w:t>ήφισε, γνώριζε τα μέτρα που θα ληφθούν. Κι αυτό το λέτε και το ξαναλέτε και εσείς και οι Υπουργοί σας.</w:t>
      </w:r>
    </w:p>
    <w:p w14:paraId="694A37C3" w14:textId="77777777" w:rsidR="00ED0117" w:rsidRDefault="009D214A">
      <w:pPr>
        <w:spacing w:line="600" w:lineRule="auto"/>
        <w:ind w:firstLine="720"/>
        <w:jc w:val="both"/>
        <w:rPr>
          <w:rFonts w:eastAsia="Times New Roman"/>
        </w:rPr>
      </w:pPr>
      <w:r>
        <w:rPr>
          <w:rFonts w:eastAsia="Times New Roman"/>
        </w:rPr>
        <w:t xml:space="preserve">Νομοθετείτε, </w:t>
      </w:r>
      <w:r>
        <w:rPr>
          <w:rFonts w:eastAsia="Times New Roman"/>
          <w:bCs/>
          <w:shd w:val="clear" w:color="auto" w:fill="FFFFFF"/>
        </w:rPr>
        <w:t>όμως,</w:t>
      </w:r>
      <w:r>
        <w:rPr>
          <w:rFonts w:eastAsia="Times New Roman"/>
        </w:rPr>
        <w:t xml:space="preserve"> υπό πανικό, κύριοι της </w:t>
      </w:r>
      <w:r>
        <w:rPr>
          <w:rFonts w:eastAsia="Times New Roman"/>
          <w:bCs/>
        </w:rPr>
        <w:t>Κυβέρνησης</w:t>
      </w:r>
      <w:r>
        <w:rPr>
          <w:rFonts w:eastAsia="Times New Roman"/>
        </w:rPr>
        <w:t>. Ψηφίζετε νόμους που την επόμενη μέρα τους ακυρώνετε, προαναγγέλλοντας νέους, βελτιωτικούς νόμους. Π</w:t>
      </w:r>
      <w:r>
        <w:rPr>
          <w:rFonts w:eastAsia="Times New Roman"/>
        </w:rPr>
        <w:t>ροαναγγέλλετε φόρους και τους παίρνετε πίσω, αναζητώντας, χωρίς αποτέλεσμα, ισοδύναμα. Ψάχνετε μάταια τόσο καιρό ισοδύναμα για το</w:t>
      </w:r>
      <w:r>
        <w:rPr>
          <w:rFonts w:eastAsia="Times New Roman"/>
        </w:rPr>
        <w:t>ν</w:t>
      </w:r>
      <w:r>
        <w:rPr>
          <w:rFonts w:eastAsia="Times New Roman"/>
        </w:rPr>
        <w:t xml:space="preserve"> ΦΠΑ στην εκπαίδευση. Κι ακόμα περιμένουμε. </w:t>
      </w:r>
    </w:p>
    <w:p w14:paraId="694A37C4" w14:textId="77777777" w:rsidR="00ED0117" w:rsidRDefault="009D214A">
      <w:pPr>
        <w:spacing w:line="600" w:lineRule="auto"/>
        <w:ind w:firstLine="720"/>
        <w:jc w:val="both"/>
        <w:rPr>
          <w:rFonts w:eastAsia="Times New Roman"/>
        </w:rPr>
      </w:pPr>
      <w:r>
        <w:rPr>
          <w:rFonts w:eastAsia="Times New Roman"/>
        </w:rPr>
        <w:t xml:space="preserve">Αυτοακυρώνεστε, κύριε Τσίπρα. Δεν έχετε σχεδιασμό. Η </w:t>
      </w:r>
      <w:r>
        <w:rPr>
          <w:rFonts w:eastAsia="Times New Roman"/>
          <w:bCs/>
        </w:rPr>
        <w:t>Κυβέρνησή</w:t>
      </w:r>
      <w:r>
        <w:rPr>
          <w:rFonts w:eastAsia="Times New Roman"/>
        </w:rPr>
        <w:t xml:space="preserve"> </w:t>
      </w:r>
      <w:r>
        <w:rPr>
          <w:rFonts w:eastAsia="Times New Roman"/>
        </w:rPr>
        <w:t>σας αντιδρά μόνο α</w:t>
      </w:r>
      <w:r>
        <w:rPr>
          <w:rFonts w:eastAsia="Times New Roman"/>
        </w:rPr>
        <w:t xml:space="preserve">ντανακλαστικά. Και, δυστυχώς, δεν βλέπω βελτίωση ούτε διέξοδο στην πολιτική σας. </w:t>
      </w:r>
    </w:p>
    <w:p w14:paraId="694A37C5" w14:textId="77777777" w:rsidR="00ED0117" w:rsidRDefault="009D214A">
      <w:pPr>
        <w:spacing w:line="600" w:lineRule="auto"/>
        <w:ind w:firstLine="720"/>
        <w:jc w:val="both"/>
        <w:rPr>
          <w:rFonts w:eastAsia="Times New Roman"/>
        </w:rPr>
      </w:pPr>
      <w:r>
        <w:rPr>
          <w:rFonts w:eastAsia="Times New Roman"/>
        </w:rPr>
        <w:t xml:space="preserve">Σας ευχαριστώ πολύ. </w:t>
      </w:r>
    </w:p>
    <w:p w14:paraId="694A37C6" w14:textId="77777777" w:rsidR="00ED0117" w:rsidRDefault="009D214A">
      <w:pPr>
        <w:spacing w:line="600" w:lineRule="auto"/>
        <w:jc w:val="center"/>
        <w:rPr>
          <w:rFonts w:eastAsia="Times New Roman" w:cs="Times New Roman"/>
        </w:rPr>
      </w:pPr>
      <w:r>
        <w:rPr>
          <w:rFonts w:eastAsia="Times New Roman" w:cs="Times New Roman"/>
        </w:rPr>
        <w:t>(Χειροκροτήματα από την πτέρυγα της Νέας Δημοκρατίας)</w:t>
      </w:r>
    </w:p>
    <w:p w14:paraId="694A37C7" w14:textId="77777777" w:rsidR="00ED0117" w:rsidRDefault="009D214A">
      <w:pPr>
        <w:spacing w:line="600" w:lineRule="auto"/>
        <w:ind w:firstLine="720"/>
        <w:jc w:val="both"/>
        <w:rPr>
          <w:rFonts w:eastAsia="Times New Roman" w:cs="Times New Roman"/>
        </w:rPr>
      </w:pPr>
      <w:r>
        <w:rPr>
          <w:rFonts w:eastAsia="Times New Roman"/>
          <w:b/>
          <w:bCs/>
        </w:rPr>
        <w:t>ΠΡΟΕΔΡΕΥΟΥΣΑ (Αναστασία Χριστοδουλοπούλου):</w:t>
      </w:r>
      <w:r>
        <w:rPr>
          <w:rFonts w:eastAsia="Times New Roman" w:cs="Times New Roman"/>
        </w:rPr>
        <w:t xml:space="preserve"> Κυρίες και κύριοι συνάδελφοι, έχω την τιμή να ανακοινώσ</w:t>
      </w:r>
      <w:r>
        <w:rPr>
          <w:rFonts w:eastAsia="Times New Roman" w:cs="Times New Roman"/>
        </w:rPr>
        <w:t>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w:t>
      </w:r>
      <w:r>
        <w:rPr>
          <w:rFonts w:eastAsia="Times New Roman" w:cs="Times New Roman"/>
        </w:rPr>
        <w:t xml:space="preserve"> τέσσερις μαθητές και μαθήτριες και τρεις εκπαιδευτικοί συνοδοί τους από το 4</w:t>
      </w:r>
      <w:r>
        <w:rPr>
          <w:rFonts w:eastAsia="Times New Roman" w:cs="Times New Roman"/>
          <w:vertAlign w:val="superscript"/>
        </w:rPr>
        <w:t>ο</w:t>
      </w:r>
      <w:r>
        <w:rPr>
          <w:rFonts w:eastAsia="Times New Roman" w:cs="Times New Roman"/>
        </w:rPr>
        <w:t xml:space="preserve"> Γυμνάσιο Άνω Λιοσίων.  </w:t>
      </w:r>
    </w:p>
    <w:p w14:paraId="694A37C8" w14:textId="77777777" w:rsidR="00ED0117" w:rsidRDefault="009D214A">
      <w:pPr>
        <w:spacing w:line="600" w:lineRule="auto"/>
        <w:ind w:firstLine="720"/>
        <w:jc w:val="both"/>
        <w:rPr>
          <w:rFonts w:eastAsia="Times New Roman" w:cs="Times New Roman"/>
        </w:rPr>
      </w:pPr>
      <w:r>
        <w:rPr>
          <w:rFonts w:eastAsia="Times New Roman" w:cs="Times New Roman"/>
        </w:rPr>
        <w:t xml:space="preserve">Η Βουλή τούς καλωσορίζει. </w:t>
      </w:r>
    </w:p>
    <w:p w14:paraId="694A37C9" w14:textId="77777777" w:rsidR="00ED0117" w:rsidRDefault="009D214A">
      <w:pPr>
        <w:spacing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694A37CA" w14:textId="77777777" w:rsidR="00ED0117" w:rsidRDefault="009D214A">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Τον λόγο </w:t>
      </w:r>
      <w:r>
        <w:rPr>
          <w:rFonts w:eastAsia="Times New Roman"/>
          <w:bCs/>
        </w:rPr>
        <w:t>έχει ο</w:t>
      </w:r>
      <w:r>
        <w:rPr>
          <w:rFonts w:eastAsia="Times New Roman" w:cs="Times New Roman"/>
          <w:bCs/>
          <w:shd w:val="clear" w:color="auto" w:fill="FFFFFF"/>
        </w:rPr>
        <w:t xml:space="preserve"> κ. Αλέξανδρος Μεϊκόπουλος από το</w:t>
      </w:r>
      <w:r>
        <w:rPr>
          <w:rFonts w:eastAsia="Times New Roman" w:cs="Times New Roman"/>
          <w:bCs/>
          <w:shd w:val="clear" w:color="auto" w:fill="FFFFFF"/>
        </w:rPr>
        <w:t>ν</w:t>
      </w:r>
      <w:r>
        <w:rPr>
          <w:rFonts w:eastAsia="Times New Roman" w:cs="Times New Roman"/>
          <w:bCs/>
          <w:shd w:val="clear" w:color="auto" w:fill="FFFFFF"/>
        </w:rPr>
        <w:t xml:space="preserve"> ΣΥΡΙΖΑ για επτά λεπτά. </w:t>
      </w:r>
    </w:p>
    <w:p w14:paraId="694A37CB" w14:textId="77777777" w:rsidR="00ED0117" w:rsidRDefault="009D214A">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ΑΛΕΞΑΝΔΡΟΣ ΜΕΪΚΟΠΟΥΛΟΣ:</w:t>
      </w:r>
      <w:r>
        <w:rPr>
          <w:rFonts w:eastAsia="Times New Roman" w:cs="Times New Roman"/>
          <w:bCs/>
          <w:shd w:val="clear" w:color="auto" w:fill="FFFFFF"/>
        </w:rPr>
        <w:t xml:space="preserve"> Ευχαριστώ πολύ, κυρία Πρόεδρε.</w:t>
      </w:r>
    </w:p>
    <w:p w14:paraId="694A37CC" w14:textId="77777777" w:rsidR="00ED0117" w:rsidRDefault="009D214A">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Κυρίες και κύριοι Βουλευτές, τις τελευταίες μέρες γίνεται πολύς λόγος για ένα πολύ σημαντικό ζήτημα, όπως αυτό της Γενοκτονίας των Ποντίων. Επειδή υπάρχει ένας παραληρηματικός λόγος, ο οποίος νομίζω ότ</w:t>
      </w:r>
      <w:r>
        <w:rPr>
          <w:rFonts w:eastAsia="Times New Roman" w:cs="Times New Roman"/>
          <w:bCs/>
          <w:shd w:val="clear" w:color="auto" w:fill="FFFFFF"/>
        </w:rPr>
        <w:t xml:space="preserve">ι οξύνεται τις τελευταίες μέρες μέσα στο </w:t>
      </w:r>
      <w:r>
        <w:rPr>
          <w:rFonts w:eastAsia="Times New Roman"/>
          <w:bCs/>
          <w:shd w:val="clear" w:color="auto" w:fill="FFFFFF"/>
        </w:rPr>
        <w:t>Κοινοβούλιο</w:t>
      </w:r>
      <w:r>
        <w:rPr>
          <w:rFonts w:eastAsia="Times New Roman" w:cs="Times New Roman"/>
          <w:bCs/>
          <w:shd w:val="clear" w:color="auto" w:fill="FFFFFF"/>
        </w:rPr>
        <w:t xml:space="preserve">, θεωρώ ότι χρειάζεται </w:t>
      </w:r>
      <w:r>
        <w:rPr>
          <w:rFonts w:eastAsia="Times New Roman"/>
          <w:bCs/>
          <w:shd w:val="clear" w:color="auto" w:fill="FFFFFF"/>
        </w:rPr>
        <w:t>μία</w:t>
      </w:r>
      <w:r>
        <w:rPr>
          <w:rFonts w:eastAsia="Times New Roman" w:cs="Times New Roman"/>
          <w:bCs/>
          <w:shd w:val="clear" w:color="auto" w:fill="FFFFFF"/>
        </w:rPr>
        <w:t xml:space="preserve"> πολύ ξεκάθαρη τοποθέτηση για να διαλυθεί αυτός ο παροξυσμός. </w:t>
      </w:r>
    </w:p>
    <w:p w14:paraId="694A37CD" w14:textId="77777777" w:rsidR="00ED0117" w:rsidRDefault="009D214A">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Έτσι, λοιπόν, υπάρχουν πάγιες εθνικές θέσεις στα εθνικά ζητήματα, υπάρχουν φυσικά και οι προσωπικές απόψεις. Εμείς,</w:t>
      </w:r>
      <w:r>
        <w:rPr>
          <w:rFonts w:eastAsia="Times New Roman" w:cs="Times New Roman"/>
          <w:bCs/>
          <w:shd w:val="clear" w:color="auto" w:fill="FFFFFF"/>
        </w:rPr>
        <w:t xml:space="preserve"> ως ΣΥΡΙΖΑ και ως </w:t>
      </w:r>
      <w:r>
        <w:rPr>
          <w:rFonts w:eastAsia="Times New Roman"/>
          <w:bCs/>
          <w:shd w:val="clear" w:color="auto" w:fill="FFFFFF"/>
        </w:rPr>
        <w:t>Κυβέρνηση,</w:t>
      </w:r>
      <w:r>
        <w:rPr>
          <w:rFonts w:eastAsia="Times New Roman" w:cs="Times New Roman"/>
          <w:bCs/>
          <w:shd w:val="clear" w:color="auto" w:fill="FFFFFF"/>
        </w:rPr>
        <w:t xml:space="preserve"> αναγνωρίσουμε τη Γενοκτονία των Ποντίων, όπως αυτή ψηφίστηκε από τη </w:t>
      </w:r>
      <w:r>
        <w:rPr>
          <w:rFonts w:eastAsia="Times New Roman"/>
          <w:bCs/>
          <w:shd w:val="clear" w:color="auto" w:fill="FFFFFF"/>
        </w:rPr>
        <w:t>Βουλή</w:t>
      </w:r>
      <w:r>
        <w:rPr>
          <w:rFonts w:eastAsia="Times New Roman" w:cs="Times New Roman"/>
          <w:bCs/>
          <w:shd w:val="clear" w:color="auto" w:fill="FFFFFF"/>
        </w:rPr>
        <w:t xml:space="preserve"> το 1994. Δεν υπάρχει κανένα ζητούμενο πάνω σε αυτό το πεδίο. </w:t>
      </w:r>
    </w:p>
    <w:p w14:paraId="694A37CE" w14:textId="77777777" w:rsidR="00ED0117" w:rsidRDefault="009D214A">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Κι εγώ θα παρακαλούσα πάρα πολύ την </w:t>
      </w:r>
      <w:r>
        <w:rPr>
          <w:rFonts w:eastAsia="Times New Roman"/>
          <w:bCs/>
          <w:shd w:val="clear" w:color="auto" w:fill="FFFFFF"/>
        </w:rPr>
        <w:t>Αξιωματική Αντιπολίτευση,</w:t>
      </w:r>
      <w:r>
        <w:rPr>
          <w:rFonts w:eastAsia="Times New Roman" w:cs="Times New Roman"/>
          <w:bCs/>
          <w:shd w:val="clear" w:color="auto" w:fill="FFFFFF"/>
        </w:rPr>
        <w:t xml:space="preserve"> αλλά και τα κόμματα γενικότερ</w:t>
      </w:r>
      <w:r>
        <w:rPr>
          <w:rFonts w:eastAsia="Times New Roman" w:cs="Times New Roman"/>
          <w:bCs/>
          <w:shd w:val="clear" w:color="auto" w:fill="FFFFFF"/>
        </w:rPr>
        <w:t xml:space="preserve">α της Αντιπολίτευσης, να σταματήσουν. Ένα τέτοιο ζήτημα </w:t>
      </w:r>
      <w:r>
        <w:rPr>
          <w:rFonts w:eastAsia="Times New Roman"/>
          <w:bCs/>
          <w:shd w:val="clear" w:color="auto" w:fill="FFFFFF"/>
        </w:rPr>
        <w:t>είναι</w:t>
      </w:r>
      <w:r>
        <w:rPr>
          <w:rFonts w:eastAsia="Times New Roman" w:cs="Times New Roman"/>
          <w:bCs/>
          <w:shd w:val="clear" w:color="auto" w:fill="FFFFFF"/>
        </w:rPr>
        <w:t xml:space="preserve"> λυπηρό να το εκμεταλλεύονται και να εκφέρουν ακραίο εθνικιστικό λόγο. </w:t>
      </w:r>
    </w:p>
    <w:p w14:paraId="694A37CF" w14:textId="77777777" w:rsidR="00ED0117" w:rsidRDefault="009D214A">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ΔΗΜΗΤΡΙΟΣ ΚΥΡΙΑΖΙΔΗΣ:</w:t>
      </w:r>
      <w:r>
        <w:rPr>
          <w:rFonts w:eastAsia="Times New Roman" w:cs="Times New Roman"/>
          <w:bCs/>
          <w:shd w:val="clear" w:color="auto" w:fill="FFFFFF"/>
        </w:rPr>
        <w:t xml:space="preserve"> Εσείς το ανοίξατε το θέμα. Εσείς έχετε παραληρηματικό λόγο τώρα.</w:t>
      </w:r>
    </w:p>
    <w:p w14:paraId="694A37D0" w14:textId="77777777" w:rsidR="00ED0117" w:rsidRDefault="009D214A">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ΑΛΕΞΑΝΔΡΟΣ ΜΕΪΚΟΠΟΥΛΟΣ:</w:t>
      </w:r>
      <w:r>
        <w:rPr>
          <w:rFonts w:eastAsia="Times New Roman" w:cs="Times New Roman"/>
          <w:bCs/>
          <w:shd w:val="clear" w:color="auto" w:fill="FFFFFF"/>
        </w:rPr>
        <w:t xml:space="preserve"> Παρακαλώ, πά</w:t>
      </w:r>
      <w:r>
        <w:rPr>
          <w:rFonts w:eastAsia="Times New Roman" w:cs="Times New Roman"/>
          <w:bCs/>
          <w:shd w:val="clear" w:color="auto" w:fill="FFFFFF"/>
        </w:rPr>
        <w:t xml:space="preserve">ρα πολύ. Ήμουν ξεκάθαρος. Οι όποιες προσωπικές απόψεις δεν επικαθορίζουν πάγιες εθνικές θέσεις. </w:t>
      </w:r>
    </w:p>
    <w:p w14:paraId="694A37D1"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το παρόν πολυνομοσχέδιο έρχεται να ολοκληρώσει την πρώτη δέσμη των προαπαιτούμενων μέτρων</w:t>
      </w:r>
      <w:r>
        <w:rPr>
          <w:rFonts w:eastAsia="Times New Roman" w:cs="Times New Roman"/>
          <w:szCs w:val="24"/>
        </w:rPr>
        <w:t>,</w:t>
      </w:r>
      <w:r>
        <w:rPr>
          <w:rFonts w:eastAsia="Times New Roman" w:cs="Times New Roman"/>
          <w:szCs w:val="24"/>
        </w:rPr>
        <w:t xml:space="preserve"> ύστερα από αυτό της ανακεφαλαιοποίησης </w:t>
      </w:r>
      <w:r>
        <w:rPr>
          <w:rFonts w:eastAsia="Times New Roman" w:cs="Times New Roman"/>
          <w:szCs w:val="24"/>
        </w:rPr>
        <w:t>των τραπεζών. Η ψήφισή του</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αποτελεί επιτακτική ανάγκη στο πλαίσιο των δεσμεύσεων που λάβαμε ύστερα από τη συμφωνία της 12</w:t>
      </w:r>
      <w:r>
        <w:rPr>
          <w:rFonts w:eastAsia="Times New Roman" w:cs="Times New Roman"/>
          <w:szCs w:val="24"/>
          <w:vertAlign w:val="superscript"/>
        </w:rPr>
        <w:t xml:space="preserve">ης </w:t>
      </w:r>
      <w:r>
        <w:rPr>
          <w:rFonts w:eastAsia="Times New Roman" w:cs="Times New Roman"/>
          <w:szCs w:val="24"/>
        </w:rPr>
        <w:t>Ιουλίου, προκειμένου να μπορέσει να σταθεροποιηθεί σταδιακά η οικονομία της χώρας μας και να εξέλθουμε επιτέλους από το σημ</w:t>
      </w:r>
      <w:r>
        <w:rPr>
          <w:rFonts w:eastAsia="Times New Roman" w:cs="Times New Roman"/>
          <w:szCs w:val="24"/>
        </w:rPr>
        <w:t>ερινό αδιέξοδο.</w:t>
      </w:r>
    </w:p>
    <w:p w14:paraId="694A37D2"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Πέρα από αυτό, το παρόν νομοσχέδιο είναι και μία δέσμη μέτρων και πολιτικών που καλύπτει πολλαπλούς τομείς, έρχεται να διορθώσει κενά και ελλείψεις χρόνων και να θέσει και μία νέα αντίληψη –αν θέλετε- στο ενεργειακό πεδίο. </w:t>
      </w:r>
    </w:p>
    <w:p w14:paraId="694A37D3"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Πριν προχωρήσω στην ανάλυση κάποιων επιμέρους ζητημάτων, θα ήθελα να απαντήσω </w:t>
      </w:r>
      <w:r>
        <w:rPr>
          <w:rFonts w:eastAsia="Times New Roman" w:cs="Times New Roman"/>
          <w:szCs w:val="24"/>
        </w:rPr>
        <w:t xml:space="preserve">πρωτίστως </w:t>
      </w:r>
      <w:r>
        <w:rPr>
          <w:rFonts w:eastAsia="Times New Roman" w:cs="Times New Roman"/>
          <w:szCs w:val="24"/>
        </w:rPr>
        <w:t xml:space="preserve">σε μερικές αιτιάσεις από τη μεριά της Αντιπολίτευσης. </w:t>
      </w:r>
    </w:p>
    <w:p w14:paraId="694A37D4"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Όσον αφορά, λοιπόν, την αύξηση του συντελεστή ειδικού φόρου κατανάλωσης για το πετρέλαιο ντίζελ που χρησιμοποιείτ</w:t>
      </w:r>
      <w:r>
        <w:rPr>
          <w:rFonts w:eastAsia="Times New Roman" w:cs="Times New Roman"/>
          <w:szCs w:val="24"/>
        </w:rPr>
        <w:t>αι από τους αγρότες από 66 ευρώ σε 200 ευρώ ανά χιλιόλιτρο για την περίοδο από 1</w:t>
      </w:r>
      <w:r>
        <w:rPr>
          <w:rFonts w:eastAsia="Times New Roman" w:cs="Times New Roman"/>
          <w:szCs w:val="24"/>
          <w:vertAlign w:val="superscript"/>
        </w:rPr>
        <w:t>η</w:t>
      </w:r>
      <w:r>
        <w:rPr>
          <w:rFonts w:eastAsia="Times New Roman" w:cs="Times New Roman"/>
          <w:szCs w:val="24"/>
        </w:rPr>
        <w:t xml:space="preserve"> Οκτωβρίου 2015 έως 30 Σεπτεμβρίου 2016, εν προκειμένω στο άρθρο 51 του νομοσχεδίου γίνεται νομοτεχνική διόρθωση, συμπληρώνοντας την ημερομηνία 30 Σεπτεμβρίου 2016 που είχε πα</w:t>
      </w:r>
      <w:r>
        <w:rPr>
          <w:rFonts w:eastAsia="Times New Roman" w:cs="Times New Roman"/>
          <w:szCs w:val="24"/>
        </w:rPr>
        <w:t xml:space="preserve">ραληφθεί στο προηγούμενο ν. 4336 στις 14 Αυγούστου 2015. Έτσι, λοιπόν, οι αγρότες δεν επιβαρύνονται επιπλέον από όσα είχαν ήδη ψηφιστεί έως την παραπάνω ημερομηνία. </w:t>
      </w:r>
    </w:p>
    <w:p w14:paraId="694A37D5"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Δευτερευόντως, υπάρχει μία κατηγορία ότι προκειμένου κάποιος να διατηρήσει το μηδενικό επι</w:t>
      </w:r>
      <w:r>
        <w:rPr>
          <w:rFonts w:eastAsia="Times New Roman" w:cs="Times New Roman"/>
          <w:szCs w:val="24"/>
        </w:rPr>
        <w:t xml:space="preserve">τόκιο στη ρύθμιση των εκατό δόσεων σε περίπτωση οφειλής έως 5.000 ευρώ, πρέπει πέραν του εισοδηματικού κριτηρίου να πληροί και το περιουσιακό κριτήριο, σύμφωνα με το οποίο η αξία των ακινήτων του δεν μπορεί να υπερβαίνει τις 150.000 ευρώ. </w:t>
      </w:r>
    </w:p>
    <w:p w14:paraId="694A37D6"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Πρέπει να επισημ</w:t>
      </w:r>
      <w:r>
        <w:rPr>
          <w:rFonts w:eastAsia="Times New Roman" w:cs="Times New Roman"/>
          <w:szCs w:val="24"/>
        </w:rPr>
        <w:t>άνουμε σε αυτό το σημείο ότι αυτό που συμβαίνει στην πραγματικότητα είναι η προστασία των οικονομικά ασθενέστερων μικροοφειλετών, χωρίς μάλιστα κάποιο συγκεκριμένο όριο, αλλά καθοριζόμενο από την πράξη προσδιορισμού του ΕΝΦΙΑ, οι οποίοι εφόσον πληρούν αθρο</w:t>
      </w:r>
      <w:r>
        <w:rPr>
          <w:rFonts w:eastAsia="Times New Roman" w:cs="Times New Roman"/>
          <w:szCs w:val="24"/>
        </w:rPr>
        <w:t xml:space="preserve">ιστικά κάποιες προϋποθέσεις δεν επιβαρύνονται περαιτέρω. </w:t>
      </w:r>
    </w:p>
    <w:p w14:paraId="694A37D7"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Τέλος, η «αποφόρτιση» του ΣΔΟΕ, εν αντιθέσει με αυτό που γράφεται και λέγεται και στα μέσα ενημέρωσης ότι διαλύεται το ΣΔΟΕ από υποθέσεις φορολογικού, τελωνειακού ενδιαφέροντος με μεταφορά τους στη </w:t>
      </w:r>
      <w:r>
        <w:rPr>
          <w:rFonts w:eastAsia="Times New Roman" w:cs="Times New Roman"/>
          <w:szCs w:val="24"/>
        </w:rPr>
        <w:t xml:space="preserve">Γενική Γραμματεία Εσόδων, αλλά και με μεταφορά πεντακοσίων οργανικών θέσεων από το ΣΔΟΕ στη Γενική Γραμματεία Δημοσίων Εσόδων, αποδεικνύει εν τοις πράγμασι την ενίσχυση του ρόλου της στη χάραξη της οικονομικής μας πολιτικής. </w:t>
      </w:r>
    </w:p>
    <w:p w14:paraId="694A37D8"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Πέραν λοιπόν των παραπάνω, βασ</w:t>
      </w:r>
      <w:r>
        <w:rPr>
          <w:rFonts w:eastAsia="Times New Roman" w:cs="Times New Roman"/>
          <w:szCs w:val="24"/>
        </w:rPr>
        <w:t xml:space="preserve">ικό τμήμα αυτού του νομοσχεδίου αποτελεί η εισαγωγή μίας ολοκληρωμένης ενεργειακής πολιτικής, ενσωματώνοντας την </w:t>
      </w:r>
      <w:r>
        <w:rPr>
          <w:rFonts w:eastAsia="Times New Roman" w:cs="Times New Roman"/>
          <w:szCs w:val="24"/>
        </w:rPr>
        <w:t xml:space="preserve">οδηγία </w:t>
      </w:r>
      <w:r>
        <w:rPr>
          <w:rFonts w:eastAsia="Times New Roman" w:cs="Times New Roman"/>
          <w:szCs w:val="24"/>
        </w:rPr>
        <w:t>2012 της Ευρωπαϊκής Ένωσης, προκειμένου να θεσπιστεί ένα κοινό πλαίσιο προώθησης ενεργειακής απόδοσης σε όλα τα κράτη-μέλη της Ευρωπαϊκή</w:t>
      </w:r>
      <w:r>
        <w:rPr>
          <w:rFonts w:eastAsia="Times New Roman" w:cs="Times New Roman"/>
          <w:szCs w:val="24"/>
        </w:rPr>
        <w:t xml:space="preserve">ς Ένωσης, ώστε να αξιοποιηθεί το αξιόλογο ανεκμετάλλευτο δυναμικό εξοικονόμησης ενέργειας. </w:t>
      </w:r>
    </w:p>
    <w:p w14:paraId="694A37D9"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Με το παρόν, λοιπόν, νομοσχέδιο τίθεται ένας εθνικός ενδεικτικός στόχος ενεργειακής απόδοσης έως το 2020 μέσω της εκπόνησης ενός εθνικού σχεδίου δράσης ενεργειακής </w:t>
      </w:r>
      <w:r>
        <w:rPr>
          <w:rFonts w:eastAsia="Times New Roman" w:cs="Times New Roman"/>
          <w:szCs w:val="24"/>
        </w:rPr>
        <w:t>απόδοσης ανά τριετία από περιφέρειες και δήμους για την κινητοποίηση επενδύσεων με την υποχρέωση ενεργειακής ανακαίνισης 3% της επιφάνειας των ιδιόκτητων των δημοσίων κτηρίων της κεντρικής διοίκησης με ωφέλιμη επιφάνεια άνω των διακοσίων πενήντα τετραγωνικ</w:t>
      </w:r>
      <w:r>
        <w:rPr>
          <w:rFonts w:eastAsia="Times New Roman" w:cs="Times New Roman"/>
          <w:szCs w:val="24"/>
        </w:rPr>
        <w:t xml:space="preserve">ών. </w:t>
      </w:r>
    </w:p>
    <w:p w14:paraId="694A37DA"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Επιπλέον, από την 1</w:t>
      </w:r>
      <w:r>
        <w:rPr>
          <w:rFonts w:eastAsia="Times New Roman" w:cs="Times New Roman"/>
          <w:szCs w:val="24"/>
          <w:vertAlign w:val="superscript"/>
        </w:rPr>
        <w:t>η</w:t>
      </w:r>
      <w:r>
        <w:rPr>
          <w:rFonts w:eastAsia="Times New Roman" w:cs="Times New Roman"/>
          <w:szCs w:val="24"/>
        </w:rPr>
        <w:t xml:space="preserve"> Ιουλίου 2017 καθιερώνεται καθεστώς επιβολής σε διανομείς ενέργειας ή και εταιρείες λιανικής πώλησης ενέργειας σε ανταγωνιστικές τιμές για την επίτευξη στόχου εξοικονόμησης ενέργειας έως το 2020, ενώ καθιερώνεται και σύστημα ενεργε</w:t>
      </w:r>
      <w:r>
        <w:rPr>
          <w:rFonts w:eastAsia="Times New Roman" w:cs="Times New Roman"/>
          <w:szCs w:val="24"/>
        </w:rPr>
        <w:t xml:space="preserve">ιακών ελεγκτών από ανεξάρτητους πιστοποιημένους ελεγκτές. </w:t>
      </w:r>
    </w:p>
    <w:p w14:paraId="694A37DB"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Σε αυτό το σημείο, θα ήθελα, κύριε Υπουργέ, να επισημάνω το εξής: Αναφορικά με την πιστοποίηση για την ιδιότητα του ενεργειακού ελεγκτή, εάν μείνει ως έχει η εν λόγω διάταξη, θα πρέπει να γνωρίζουμ</w:t>
      </w:r>
      <w:r>
        <w:rPr>
          <w:rFonts w:eastAsia="Times New Roman" w:cs="Times New Roman"/>
          <w:szCs w:val="24"/>
        </w:rPr>
        <w:t xml:space="preserve">ε ότι αδικούνται κάποιες επιστημονικές κατηγορίες πολυπληθείς, όπως οι χωροτάκτες και οι τοπογράφοι. </w:t>
      </w:r>
    </w:p>
    <w:p w14:paraId="694A37DC"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Ιδιαίτερα για τους χωροτάκτες, βάσει προγράμματος σπουδών το γνωστικό τους αντικείμενο είναι πολύ πιο συναφές με αυτό του ενεργειακού επιθεωρητή. Κανονικά</w:t>
      </w:r>
      <w:r>
        <w:rPr>
          <w:rFonts w:eastAsia="Times New Roman" w:cs="Times New Roman"/>
          <w:szCs w:val="24"/>
        </w:rPr>
        <w:t xml:space="preserve"> –και αυτήν την άποψη τη συμμερίζονται και αρκετοί συνάδελφοι του ΣΥΡΙΖΑ- δεν θα έπρεπε να υπάρχει για τους μηχανικούς η διαδικασία της πιστοποίησης, καθώς μπορούν εκ του γνωστικού τους αντικειμένου να ελέγχουν, να επιθεωρούν, να μελετούν και να εκτελούν έ</w:t>
      </w:r>
      <w:r>
        <w:rPr>
          <w:rFonts w:eastAsia="Times New Roman" w:cs="Times New Roman"/>
          <w:szCs w:val="24"/>
        </w:rPr>
        <w:t xml:space="preserve">ργα. Νομίζω ότι στο επόμενο διάστημα θα πρέπει να επανεξετάσουμε την εν λόγω ρύθμιση. </w:t>
      </w:r>
    </w:p>
    <w:p w14:paraId="694A37DD"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Το ως άνω πλαίσιο, λοιπόν, συνδυαστικά με την επιβολή κυρώσεων σε περιπτώσεις μη συμμόρφωσης για τα υπόχρεα μέρη στα καθεστώτα επιβολής, τις μεγάλες επιχειρήσεις, τους δ</w:t>
      </w:r>
      <w:r>
        <w:rPr>
          <w:rFonts w:eastAsia="Times New Roman" w:cs="Times New Roman"/>
          <w:szCs w:val="24"/>
        </w:rPr>
        <w:t xml:space="preserve">ιανομείς ενέργειας και επιχειρήσεων λιανικής πώλησης ενέργειας, ακόμη και στους ενεργειακούς ελεγκτές θέτει ένα αυστηρό πλαίσιο συμμόρφωσης προς μία ενεργειακή πολιτική προσαρμοσμένη σε σύγχρονα ευρωπαϊκά πρότυπα. </w:t>
      </w:r>
    </w:p>
    <w:p w14:paraId="694A37DE"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ως Κυβέρνηση</w:t>
      </w:r>
      <w:r>
        <w:rPr>
          <w:rFonts w:eastAsia="Times New Roman" w:cs="Times New Roman"/>
          <w:szCs w:val="24"/>
        </w:rPr>
        <w:t xml:space="preserve"> έχουμε λάβει μία εντολή ανανεωμένη στις 20 Σεπτεμβρίου να μπορέσουμε να οδηγήσουμε την ελληνική κοινωνία με ασφάλεια στο δρόμο της εξόδου από την κρίση. Οι σημερινές, λοιπόν, αποφάσεις όσο δύσκολες κι αν είναι, βρίσκονται στο πλαίσιο αυτής της προσπάθειας</w:t>
      </w:r>
      <w:r>
        <w:rPr>
          <w:rFonts w:eastAsia="Times New Roman" w:cs="Times New Roman"/>
          <w:szCs w:val="24"/>
        </w:rPr>
        <w:t xml:space="preserve">. </w:t>
      </w:r>
    </w:p>
    <w:p w14:paraId="694A37DF" w14:textId="77777777" w:rsidR="00ED0117" w:rsidRDefault="009D214A">
      <w:pPr>
        <w:tabs>
          <w:tab w:val="left" w:pos="2820"/>
        </w:tabs>
        <w:spacing w:line="600" w:lineRule="auto"/>
        <w:ind w:firstLine="720"/>
        <w:jc w:val="both"/>
        <w:rPr>
          <w:rFonts w:eastAsia="Times New Roman"/>
          <w:szCs w:val="24"/>
        </w:rPr>
      </w:pPr>
      <w:r>
        <w:rPr>
          <w:rFonts w:eastAsia="Times New Roman"/>
          <w:szCs w:val="24"/>
        </w:rPr>
        <w:t>Καθημερινό, λοιπόν, μέλημα αυτής της Κυβέρνησης είναι η όσο το δυνατόν διανομή των βαρών με κοινωνικό πρόσωπο προστατεύοντας τους ασθενέστερους. Οι όποιες μικροπολιτικές πρακτικές αναπτύσσονται το τελευταίο διάστημα, δεν υποβοηθούν σε καμμία περίπτωση τ</w:t>
      </w:r>
      <w:r>
        <w:rPr>
          <w:rFonts w:eastAsia="Times New Roman"/>
          <w:szCs w:val="24"/>
        </w:rPr>
        <w:t>ο τιτάνιο έργο μας, αλλά βάζουν συνεχώς αναχώματα, ιδίως σε μία περίσταση που το εθνικό συμφέρον επιτάσσει ομοψυχία.</w:t>
      </w:r>
    </w:p>
    <w:p w14:paraId="694A37E0" w14:textId="77777777" w:rsidR="00ED0117" w:rsidRDefault="009D214A">
      <w:pPr>
        <w:tabs>
          <w:tab w:val="left" w:pos="2820"/>
        </w:tabs>
        <w:spacing w:line="600" w:lineRule="auto"/>
        <w:ind w:firstLine="720"/>
        <w:jc w:val="both"/>
        <w:rPr>
          <w:rFonts w:eastAsia="Times New Roman"/>
          <w:szCs w:val="24"/>
        </w:rPr>
      </w:pPr>
      <w:r>
        <w:rPr>
          <w:rFonts w:eastAsia="Times New Roman"/>
          <w:szCs w:val="24"/>
        </w:rPr>
        <w:t xml:space="preserve">Ας μην ξεχνάμε, όμως, ότι ο κόσμος γνωρίζει ποιος παλεύει μέχρι στιγμής για τα δίκαιά του με όραμα και συγκεκριμένο σχέδιο, αλλά και ποιος </w:t>
      </w:r>
      <w:r>
        <w:rPr>
          <w:rFonts w:eastAsia="Times New Roman"/>
          <w:szCs w:val="24"/>
        </w:rPr>
        <w:t>με διάφορες άστοχες πολιτικές τον έχει φέρει σε αυτή</w:t>
      </w:r>
      <w:r>
        <w:rPr>
          <w:rFonts w:eastAsia="Times New Roman"/>
          <w:szCs w:val="24"/>
        </w:rPr>
        <w:t>ν</w:t>
      </w:r>
      <w:r>
        <w:rPr>
          <w:rFonts w:eastAsia="Times New Roman"/>
          <w:szCs w:val="24"/>
        </w:rPr>
        <w:t xml:space="preserve"> τη σημερινή δεινή κατάσταση. </w:t>
      </w:r>
    </w:p>
    <w:p w14:paraId="694A37E1" w14:textId="77777777" w:rsidR="00ED0117" w:rsidRDefault="009D214A">
      <w:pPr>
        <w:tabs>
          <w:tab w:val="left" w:pos="2820"/>
        </w:tabs>
        <w:spacing w:line="600" w:lineRule="auto"/>
        <w:ind w:firstLine="720"/>
        <w:jc w:val="both"/>
        <w:rPr>
          <w:rFonts w:eastAsia="Times New Roman"/>
          <w:szCs w:val="24"/>
        </w:rPr>
      </w:pPr>
      <w:r>
        <w:rPr>
          <w:rFonts w:eastAsia="Times New Roman"/>
          <w:szCs w:val="24"/>
        </w:rPr>
        <w:t>Σας ευχαριστώ πάρα πολύ.</w:t>
      </w:r>
    </w:p>
    <w:p w14:paraId="694A37E2" w14:textId="77777777" w:rsidR="00ED0117" w:rsidRDefault="009D214A">
      <w:pPr>
        <w:tabs>
          <w:tab w:val="left" w:pos="2820"/>
        </w:tabs>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694A37E3" w14:textId="77777777" w:rsidR="00ED0117" w:rsidRDefault="009D214A">
      <w:pPr>
        <w:tabs>
          <w:tab w:val="left" w:pos="2820"/>
        </w:tabs>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Ευχαριστούμε, κύριε Μεϊκόπουλε, για τον χρόνο σας.</w:t>
      </w:r>
    </w:p>
    <w:p w14:paraId="694A37E4" w14:textId="77777777" w:rsidR="00ED0117" w:rsidRDefault="009D214A">
      <w:pPr>
        <w:tabs>
          <w:tab w:val="left" w:pos="2820"/>
        </w:tabs>
        <w:spacing w:line="600" w:lineRule="auto"/>
        <w:ind w:firstLine="720"/>
        <w:jc w:val="both"/>
        <w:rPr>
          <w:rFonts w:eastAsia="Times New Roman"/>
          <w:szCs w:val="24"/>
        </w:rPr>
      </w:pPr>
      <w:r>
        <w:rPr>
          <w:rFonts w:eastAsia="Times New Roman"/>
          <w:szCs w:val="24"/>
        </w:rPr>
        <w:t>Τώρα τον</w:t>
      </w:r>
      <w:r>
        <w:rPr>
          <w:rFonts w:eastAsia="Times New Roman"/>
          <w:szCs w:val="24"/>
        </w:rPr>
        <w:t xml:space="preserve"> λόγο έχει ο κ. Μαυρωτάς από το Ποτάμι.</w:t>
      </w:r>
    </w:p>
    <w:p w14:paraId="694A37E5" w14:textId="77777777" w:rsidR="00ED0117" w:rsidRDefault="009D214A">
      <w:pPr>
        <w:tabs>
          <w:tab w:val="left" w:pos="2820"/>
        </w:tabs>
        <w:spacing w:line="600" w:lineRule="auto"/>
        <w:ind w:firstLine="720"/>
        <w:jc w:val="both"/>
        <w:rPr>
          <w:rFonts w:eastAsia="Times New Roman"/>
          <w:szCs w:val="24"/>
        </w:rPr>
      </w:pPr>
      <w:r>
        <w:rPr>
          <w:rFonts w:eastAsia="Times New Roman"/>
          <w:b/>
          <w:szCs w:val="24"/>
        </w:rPr>
        <w:t xml:space="preserve">ΓΕΩΡΓΙΟΣ ΜΑΥΡΩΤΑΣ: </w:t>
      </w:r>
      <w:r>
        <w:rPr>
          <w:rFonts w:eastAsia="Times New Roman"/>
          <w:szCs w:val="24"/>
        </w:rPr>
        <w:t xml:space="preserve">Ευχαριστώ, κυρία Πρόεδρε. </w:t>
      </w:r>
    </w:p>
    <w:p w14:paraId="694A37E6" w14:textId="77777777" w:rsidR="00ED0117" w:rsidRDefault="009D214A">
      <w:pPr>
        <w:tabs>
          <w:tab w:val="left" w:pos="2820"/>
        </w:tabs>
        <w:spacing w:line="600" w:lineRule="auto"/>
        <w:ind w:firstLine="720"/>
        <w:jc w:val="both"/>
        <w:rPr>
          <w:rFonts w:eastAsia="Times New Roman"/>
          <w:szCs w:val="24"/>
        </w:rPr>
      </w:pPr>
      <w:r>
        <w:rPr>
          <w:rFonts w:eastAsia="Times New Roman"/>
          <w:szCs w:val="24"/>
        </w:rPr>
        <w:t xml:space="preserve">Ερχόμενος σήμερα το πρωί στη Βουλή άκουσα στο ραδιόφωνο ότι θα ψηφιστεί το νομοσχέδιο με τα προαπαιτούμενα. Το βλέπουμε και στις εφημερίδες, το βλέπουμε και στα </w:t>
      </w:r>
      <w:r>
        <w:rPr>
          <w:rFonts w:eastAsia="Times New Roman"/>
          <w:szCs w:val="24"/>
          <w:lang w:val="en-US"/>
        </w:rPr>
        <w:t>sites</w:t>
      </w:r>
      <w:r>
        <w:rPr>
          <w:rFonts w:eastAsia="Times New Roman"/>
          <w:szCs w:val="24"/>
        </w:rPr>
        <w:t>, έτ</w:t>
      </w:r>
      <w:r>
        <w:rPr>
          <w:rFonts w:eastAsia="Times New Roman"/>
          <w:szCs w:val="24"/>
        </w:rPr>
        <w:t xml:space="preserve">σι έχει περάσει στον κόσμο. Είναι ένα νομοσχέδιο, όμως, το οποίο έχει λίγα προαπαιτούμενα, αρκετά καθυστερούμενα και πολλά αμφισβητούμενα. </w:t>
      </w:r>
    </w:p>
    <w:p w14:paraId="694A37E7" w14:textId="77777777" w:rsidR="00ED0117" w:rsidRDefault="009D214A">
      <w:pPr>
        <w:tabs>
          <w:tab w:val="left" w:pos="2820"/>
        </w:tabs>
        <w:spacing w:line="600" w:lineRule="auto"/>
        <w:ind w:firstLine="720"/>
        <w:jc w:val="both"/>
        <w:rPr>
          <w:rFonts w:eastAsia="Times New Roman"/>
          <w:szCs w:val="24"/>
        </w:rPr>
      </w:pPr>
      <w:r>
        <w:rPr>
          <w:rFonts w:eastAsia="Times New Roman"/>
          <w:szCs w:val="24"/>
        </w:rPr>
        <w:t>Έχει και κάποια άρθρα για την παιδεία. Θα ξεκινήσω, λοιπόν, με την παιδεία, όχι με τα άρθρα που περιλαμβάνει το νομο</w:t>
      </w:r>
      <w:r>
        <w:rPr>
          <w:rFonts w:eastAsia="Times New Roman"/>
          <w:szCs w:val="24"/>
        </w:rPr>
        <w:t xml:space="preserve">σχέδιο αυτό αλλά με ένα γεγονός που συνέβη προχθές στο Πανεπιστήμιο Αθηνών. Στο πλαίσιο της αξιολόγησης των πανεπιστημίων είχαν έρθει εξωτερικοί αξιολογητές, οι οποίοι ουσιαστικά είναι Έλληνες καθηγητές που διδάσκουν σε πανεπιστήμια του εξωτερικού -αυτούς </w:t>
      </w:r>
      <w:r>
        <w:rPr>
          <w:rFonts w:eastAsia="Times New Roman"/>
          <w:szCs w:val="24"/>
        </w:rPr>
        <w:t>που ουσιαστικά θέλουμε να επαναπατρίσουμε- και όταν επισκέφτηκαν τη Νομική Σχολή και τη Σχολή Φυσικών Επιστημών δέχτηκαν επίθεση με φρούτα και λαχανικά από φοιτητές που αντιδρούν στον δαίμονα της αξιολόγησης, μια αξιολόγηση η οποία είναι αναγκαία για να υπ</w:t>
      </w:r>
      <w:r>
        <w:rPr>
          <w:rFonts w:eastAsia="Times New Roman"/>
          <w:szCs w:val="24"/>
        </w:rPr>
        <w:t>άρξει μετά η πιστοποίηση και στη συνέχεια η κρατική χρηματοδότηση με βάση τον ν. 4009.</w:t>
      </w:r>
    </w:p>
    <w:p w14:paraId="694A37E8" w14:textId="77777777" w:rsidR="00ED0117" w:rsidRDefault="009D214A">
      <w:pPr>
        <w:tabs>
          <w:tab w:val="left" w:pos="2820"/>
        </w:tabs>
        <w:spacing w:line="600" w:lineRule="auto"/>
        <w:ind w:firstLine="720"/>
        <w:jc w:val="both"/>
        <w:rPr>
          <w:rFonts w:eastAsia="Times New Roman"/>
          <w:szCs w:val="24"/>
        </w:rPr>
      </w:pPr>
      <w:r>
        <w:rPr>
          <w:rFonts w:eastAsia="Times New Roman"/>
          <w:szCs w:val="24"/>
        </w:rPr>
        <w:t xml:space="preserve">Εμείς ως Ποτάμι καταδικάσαμε από την πρώτη στιγμή αυτά τα περιστατικά που ξεφτιλίζουν την εικόνα του ελληνικού </w:t>
      </w:r>
      <w:r>
        <w:rPr>
          <w:rFonts w:eastAsia="Times New Roman"/>
          <w:szCs w:val="24"/>
        </w:rPr>
        <w:t>πανεπιστημίου</w:t>
      </w:r>
      <w:r>
        <w:rPr>
          <w:rFonts w:eastAsia="Times New Roman"/>
          <w:szCs w:val="24"/>
        </w:rPr>
        <w:t xml:space="preserve">. Δεν ξέρω αν έκανε το ίδιο και το Υπουργείο </w:t>
      </w:r>
      <w:r>
        <w:rPr>
          <w:rFonts w:eastAsia="Times New Roman"/>
          <w:szCs w:val="24"/>
        </w:rPr>
        <w:t xml:space="preserve">Παιδείας. Δεν είδα πάντως μέχρι σήμερα τίποτα στην ιστοσελίδα του. Πιστεύουμε ότι τα πανεπιστήμια-φέουδα των οργανωμένων μειοψηφιών πρέπει να αφήσουμε οριστικά στο παρελθόν, αλλιώς τα πανεπιστήμιά μας δεν θα έχουν ούτε παρόν ούτε μέλλον. </w:t>
      </w:r>
    </w:p>
    <w:p w14:paraId="694A37E9" w14:textId="77777777" w:rsidR="00ED0117" w:rsidRDefault="009D214A">
      <w:pPr>
        <w:tabs>
          <w:tab w:val="left" w:pos="2820"/>
        </w:tabs>
        <w:spacing w:line="600" w:lineRule="auto"/>
        <w:ind w:firstLine="720"/>
        <w:jc w:val="both"/>
        <w:rPr>
          <w:rFonts w:eastAsia="Times New Roman"/>
          <w:szCs w:val="24"/>
        </w:rPr>
      </w:pPr>
      <w:r>
        <w:rPr>
          <w:rFonts w:eastAsia="Times New Roman"/>
          <w:szCs w:val="24"/>
        </w:rPr>
        <w:t>Πάμε στο νομοσχέδ</w:t>
      </w:r>
      <w:r>
        <w:rPr>
          <w:rFonts w:eastAsia="Times New Roman"/>
          <w:szCs w:val="24"/>
        </w:rPr>
        <w:t xml:space="preserve">ιο, το οποίο έχει ως πυρήνα την </w:t>
      </w:r>
      <w:r>
        <w:rPr>
          <w:rFonts w:eastAsia="Times New Roman"/>
          <w:szCs w:val="24"/>
        </w:rPr>
        <w:t xml:space="preserve">οδηγία </w:t>
      </w:r>
      <w:r>
        <w:rPr>
          <w:rFonts w:eastAsia="Times New Roman"/>
          <w:szCs w:val="24"/>
        </w:rPr>
        <w:t>27/2012 περί ενεργειακής απόδοσης, την οποία ασφαλώς και θα υπερψηφίσουμε. Είναι καλοδεχούμενη έστω κι αν άργησε και θεωρούμε ότι η ενέργεια είναι ένα κατ</w:t>
      </w:r>
      <w:r>
        <w:rPr>
          <w:rFonts w:eastAsia="Times New Roman"/>
          <w:szCs w:val="24"/>
        </w:rPr>
        <w:t xml:space="preserve">’ </w:t>
      </w:r>
      <w:r>
        <w:rPr>
          <w:rFonts w:eastAsia="Times New Roman"/>
          <w:szCs w:val="24"/>
        </w:rPr>
        <w:t xml:space="preserve">εξοχήν πολιτικό ζήτημα για το οποίο θα έπρεπε να αφιερώνουμε </w:t>
      </w:r>
      <w:r>
        <w:rPr>
          <w:rFonts w:eastAsia="Times New Roman"/>
          <w:szCs w:val="24"/>
        </w:rPr>
        <w:t xml:space="preserve">στη Βουλή πολύ περισσότερο πολιτικό χρόνο. Όπως λέει κι ένας συνάδελφός μου στο Πολυτεχνείο, η καθαρότερη και φθηνότερη κιλοβατώρα είναι αυτή που δεν κάηκε ποτέ, θέλοντας να δώσει έμφαση σ’ αυτό ακριβώς το πράγμα, στην εξοικονόμηση ενέργειας. </w:t>
      </w:r>
    </w:p>
    <w:p w14:paraId="694A37EA" w14:textId="77777777" w:rsidR="00ED0117" w:rsidRDefault="009D214A">
      <w:pPr>
        <w:tabs>
          <w:tab w:val="left" w:pos="2820"/>
        </w:tabs>
        <w:spacing w:line="600" w:lineRule="auto"/>
        <w:ind w:firstLine="720"/>
        <w:jc w:val="both"/>
        <w:rPr>
          <w:rFonts w:eastAsia="Times New Roman"/>
          <w:szCs w:val="24"/>
        </w:rPr>
      </w:pPr>
      <w:r>
        <w:rPr>
          <w:rFonts w:eastAsia="Times New Roman"/>
          <w:szCs w:val="24"/>
        </w:rPr>
        <w:t xml:space="preserve">Στην Ελλάδα </w:t>
      </w:r>
      <w:r>
        <w:rPr>
          <w:rFonts w:eastAsia="Times New Roman"/>
          <w:szCs w:val="24"/>
        </w:rPr>
        <w:t>υπάρχει μεγάλο δυναμικό εξοικονόμησης ενέργειας, γιατί είμαστε μία χώρα σχετικά υψηλής ενεργειακής έντασης και οι ενεργειακές επενδύσεις, παρ</w:t>
      </w:r>
      <w:r>
        <w:rPr>
          <w:rFonts w:eastAsia="Times New Roman"/>
          <w:szCs w:val="24"/>
        </w:rPr>
        <w:t xml:space="preserve">’ </w:t>
      </w:r>
      <w:r>
        <w:rPr>
          <w:rFonts w:eastAsia="Times New Roman"/>
          <w:szCs w:val="24"/>
        </w:rPr>
        <w:t>όλο που είναι επωφελείς και οικονομικά σε όρους καθαρά παρούσας αξίας και περιβαλλοντικά, έχουν το φρένο του κόστ</w:t>
      </w:r>
      <w:r>
        <w:rPr>
          <w:rFonts w:eastAsia="Times New Roman"/>
          <w:szCs w:val="24"/>
        </w:rPr>
        <w:t xml:space="preserve">ους επένδυσης, δηλαδή του αρχικού κεφαλαίου. Μία διέξοδος σε αυτό είναι οι προσπάθειες που γίνονται και στο νομοσχέδιο να θεσμοθετηθούν οι εταιρείες ενεργειακών υπηρεσιών, οι </w:t>
      </w:r>
      <w:r>
        <w:rPr>
          <w:rFonts w:eastAsia="Times New Roman"/>
          <w:szCs w:val="24"/>
        </w:rPr>
        <w:t>«</w:t>
      </w:r>
      <w:r>
        <w:rPr>
          <w:rFonts w:eastAsia="Times New Roman"/>
          <w:szCs w:val="24"/>
          <w:lang w:val="en-US"/>
        </w:rPr>
        <w:t>ESCO</w:t>
      </w:r>
      <w:r>
        <w:rPr>
          <w:rFonts w:eastAsia="Times New Roman"/>
          <w:szCs w:val="24"/>
        </w:rPr>
        <w:t>»</w:t>
      </w:r>
      <w:r>
        <w:rPr>
          <w:rFonts w:eastAsia="Times New Roman"/>
          <w:szCs w:val="24"/>
        </w:rPr>
        <w:t xml:space="preserve"> όπως λέμε, που θα διευκολύνουν τις ενεργειακές επενδύσεις. Κάποιες λεπτομέρειες, όμως, όπως αναφέρθηκε και από συναδέλφους στις </w:t>
      </w:r>
      <w:r>
        <w:rPr>
          <w:rFonts w:eastAsia="Times New Roman"/>
          <w:szCs w:val="24"/>
        </w:rPr>
        <w:t>επιτροπές</w:t>
      </w:r>
      <w:r>
        <w:rPr>
          <w:rFonts w:eastAsia="Times New Roman"/>
          <w:szCs w:val="24"/>
        </w:rPr>
        <w:t xml:space="preserve">, αλλά και στην Ολομέλεια, χρειάζονται αποσαφήνιση. </w:t>
      </w:r>
    </w:p>
    <w:p w14:paraId="694A37EB" w14:textId="77777777" w:rsidR="00ED0117" w:rsidRDefault="009D214A">
      <w:pPr>
        <w:tabs>
          <w:tab w:val="left" w:pos="2820"/>
        </w:tabs>
        <w:spacing w:line="600" w:lineRule="auto"/>
        <w:ind w:firstLine="720"/>
        <w:jc w:val="both"/>
        <w:rPr>
          <w:rFonts w:eastAsia="Times New Roman"/>
          <w:szCs w:val="24"/>
        </w:rPr>
      </w:pPr>
      <w:r>
        <w:rPr>
          <w:rFonts w:eastAsia="Times New Roman"/>
          <w:szCs w:val="24"/>
        </w:rPr>
        <w:t xml:space="preserve">Αυτό που δεν καταλαβαίνουμε τώρα σε σχέση με την ενσωμάτωση της </w:t>
      </w:r>
      <w:r>
        <w:rPr>
          <w:rFonts w:eastAsia="Times New Roman"/>
          <w:szCs w:val="24"/>
        </w:rPr>
        <w:t>ο</w:t>
      </w:r>
      <w:r>
        <w:rPr>
          <w:rFonts w:eastAsia="Times New Roman"/>
          <w:szCs w:val="24"/>
        </w:rPr>
        <w:t xml:space="preserve">δηγίας </w:t>
      </w:r>
      <w:r>
        <w:rPr>
          <w:rFonts w:eastAsia="Times New Roman"/>
          <w:szCs w:val="24"/>
        </w:rPr>
        <w:t xml:space="preserve">αυτής είναι γιατί θα πρέπει στο άρθρο 21 να δημιουργηθεί ένας καινούργιος δημόσιος φορέας, το Ειδικό Ταμείο Ενεργειακής Απόδοσης, αφού υπάρχει ήδη το </w:t>
      </w:r>
      <w:r>
        <w:rPr>
          <w:rFonts w:eastAsia="Times New Roman"/>
          <w:szCs w:val="24"/>
        </w:rPr>
        <w:t xml:space="preserve">πράσινο ταμείο </w:t>
      </w:r>
      <w:r>
        <w:rPr>
          <w:rFonts w:eastAsia="Times New Roman"/>
          <w:szCs w:val="24"/>
        </w:rPr>
        <w:t>ως υπερσύνολο.</w:t>
      </w:r>
    </w:p>
    <w:p w14:paraId="694A37EC" w14:textId="77777777" w:rsidR="00ED0117" w:rsidRDefault="009D214A">
      <w:pPr>
        <w:tabs>
          <w:tab w:val="left" w:pos="2820"/>
        </w:tabs>
        <w:spacing w:line="600" w:lineRule="auto"/>
        <w:ind w:firstLine="720"/>
        <w:jc w:val="both"/>
        <w:rPr>
          <w:rFonts w:eastAsia="Times New Roman"/>
          <w:szCs w:val="24"/>
        </w:rPr>
      </w:pPr>
      <w:r>
        <w:rPr>
          <w:rFonts w:eastAsia="Times New Roman"/>
          <w:szCs w:val="24"/>
        </w:rPr>
        <w:t>Ας επιστρέψουμε στην παιδεία. Υπερψηφίζουμε το άρθρο 41 που αναφέρετα</w:t>
      </w:r>
      <w:r>
        <w:rPr>
          <w:rFonts w:eastAsia="Times New Roman"/>
          <w:szCs w:val="24"/>
        </w:rPr>
        <w:t xml:space="preserve">ι στην εισαγωγή σε ΑΕΙ διακριθέντων από Μαθητικές Ολυμπιάδες, Ολυμπιάδες Μαθηματικών, Φυσικής, Χημείας, Βιολογίας. Είναι σωστό μέτρο και βλέπουμε ότι τώρα πια με το ΣΥΡΙΖΑ η αριστεία παύει να είναι ρετσινιά. </w:t>
      </w:r>
    </w:p>
    <w:p w14:paraId="694A37ED" w14:textId="77777777" w:rsidR="00ED0117" w:rsidRDefault="009D214A">
      <w:pPr>
        <w:tabs>
          <w:tab w:val="left" w:pos="2820"/>
        </w:tabs>
        <w:spacing w:line="600" w:lineRule="auto"/>
        <w:ind w:firstLine="720"/>
        <w:jc w:val="both"/>
        <w:rPr>
          <w:rFonts w:eastAsia="Times New Roman"/>
          <w:szCs w:val="24"/>
        </w:rPr>
      </w:pPr>
      <w:r>
        <w:rPr>
          <w:rFonts w:eastAsia="Times New Roman"/>
          <w:szCs w:val="24"/>
        </w:rPr>
        <w:t>Για να μην αδικώ, όμως, τον κ. Μπαλτά, ουσιαστι</w:t>
      </w:r>
      <w:r>
        <w:rPr>
          <w:rFonts w:eastAsia="Times New Roman"/>
          <w:szCs w:val="24"/>
        </w:rPr>
        <w:t xml:space="preserve">κά το άρθρο αυτό είναι </w:t>
      </w:r>
      <w:r>
        <w:rPr>
          <w:rFonts w:eastAsia="Times New Roman"/>
          <w:szCs w:val="24"/>
          <w:lang w:val="en-US"/>
        </w:rPr>
        <w:t>copy</w:t>
      </w:r>
      <w:r>
        <w:rPr>
          <w:rFonts w:eastAsia="Times New Roman"/>
          <w:szCs w:val="24"/>
        </w:rPr>
        <w:t>-</w:t>
      </w:r>
      <w:r>
        <w:rPr>
          <w:rFonts w:eastAsia="Times New Roman"/>
          <w:szCs w:val="24"/>
          <w:lang w:val="en-US"/>
        </w:rPr>
        <w:t>paste</w:t>
      </w:r>
      <w:r>
        <w:rPr>
          <w:rFonts w:eastAsia="Times New Roman"/>
          <w:szCs w:val="24"/>
        </w:rPr>
        <w:t xml:space="preserve"> από το δικό του πολυνομοσχέδιο, το οποίο έμεινε ορφανό και δεν πρόλαβε να έρθει στη Βουλή. Μάλιστα είναι τόσο </w:t>
      </w:r>
      <w:r>
        <w:rPr>
          <w:rFonts w:eastAsia="Times New Roman"/>
          <w:szCs w:val="24"/>
          <w:lang w:val="en-US"/>
        </w:rPr>
        <w:t>copy</w:t>
      </w:r>
      <w:r>
        <w:rPr>
          <w:rFonts w:eastAsia="Times New Roman"/>
          <w:szCs w:val="24"/>
        </w:rPr>
        <w:t>-</w:t>
      </w:r>
      <w:r>
        <w:rPr>
          <w:rFonts w:eastAsia="Times New Roman"/>
          <w:szCs w:val="24"/>
          <w:lang w:val="en-US"/>
        </w:rPr>
        <w:t>paste</w:t>
      </w:r>
      <w:r>
        <w:rPr>
          <w:rFonts w:eastAsia="Times New Roman"/>
          <w:szCs w:val="24"/>
        </w:rPr>
        <w:t xml:space="preserve"> που ο Υπουργός αναφέρεται ως Υπουργός Πολιτισμού, Παιδείας και Θρησκευμάτων στην παράγραφο 1.γ και θα</w:t>
      </w:r>
      <w:r>
        <w:rPr>
          <w:rFonts w:eastAsia="Times New Roman"/>
          <w:szCs w:val="24"/>
        </w:rPr>
        <w:t xml:space="preserve"> πρέπει να διορθωθεί αυτό στο τελικό κείμενο, γιατί τώρα έχουμε και Υπουργό Πολιτισμού και Υπουργό Παιδείας, μην γίνει κανένα μπέρδεμα. </w:t>
      </w:r>
    </w:p>
    <w:p w14:paraId="694A37EE" w14:textId="77777777" w:rsidR="00ED0117" w:rsidRDefault="009D214A">
      <w:pPr>
        <w:tabs>
          <w:tab w:val="left" w:pos="2820"/>
        </w:tabs>
        <w:spacing w:line="600" w:lineRule="auto"/>
        <w:ind w:firstLine="720"/>
        <w:jc w:val="both"/>
        <w:rPr>
          <w:rFonts w:eastAsia="Times New Roman"/>
          <w:szCs w:val="24"/>
        </w:rPr>
      </w:pPr>
      <w:r>
        <w:rPr>
          <w:rFonts w:eastAsia="Times New Roman"/>
          <w:szCs w:val="24"/>
        </w:rPr>
        <w:t>Η επέμβαση στο άρθρο 42 για τη συγκρότηση των ΠΥΣΠΕ και ΠΥΣΔΕ, που έχουμε αναφερθεί πολλές φορές, δεν μας ξένισε. Είναι</w:t>
      </w:r>
      <w:r>
        <w:rPr>
          <w:rFonts w:eastAsia="Times New Roman"/>
          <w:szCs w:val="24"/>
        </w:rPr>
        <w:t xml:space="preserve"> καθαρά μια προσπάθεια να δοθούν περισσότεροι βαθμοί ελευθερίας στο ρουσφετολογικό κομματικό σύστημα. Ήταν προαπαιτούμενο; Όχι. Ήταν απλώς απαιτούμενο από το σχέδιό σας να αλώσετε τη διοίκηση της εκπαίδευσης. Περιφερειακοί διευθυντές -η γνωστή υπόθεση με τ</w:t>
      </w:r>
      <w:r>
        <w:rPr>
          <w:rFonts w:eastAsia="Times New Roman"/>
          <w:szCs w:val="24"/>
        </w:rPr>
        <w:t xml:space="preserve">ο 11-2- έντεκα από τον ΣΥΡΙΖΑ και δύο από τους ΑΝΕΛ, θα αποφασίζουν αυθαίρετα ουσιαστικά για δύο από τα πέντε μέλη. </w:t>
      </w:r>
    </w:p>
    <w:p w14:paraId="694A37EF" w14:textId="77777777" w:rsidR="00ED0117" w:rsidRDefault="009D214A">
      <w:pPr>
        <w:tabs>
          <w:tab w:val="left" w:pos="2820"/>
        </w:tabs>
        <w:spacing w:line="600" w:lineRule="auto"/>
        <w:ind w:firstLine="720"/>
        <w:jc w:val="both"/>
        <w:rPr>
          <w:rFonts w:eastAsia="Times New Roman" w:cs="Times New Roman"/>
          <w:szCs w:val="24"/>
        </w:rPr>
      </w:pPr>
      <w:r>
        <w:rPr>
          <w:rFonts w:eastAsia="Times New Roman"/>
          <w:szCs w:val="24"/>
        </w:rPr>
        <w:t>Στο προηγούμενο νόμο, τον ν. 4283, υπήρχαν τουλάχιστον κάποια αξιοκρατικά κριτήρια, ενώ τώρα ουσιαστικά το μοναδικό κριτήριο είναι η δεκαπε</w:t>
      </w:r>
      <w:r>
        <w:rPr>
          <w:rFonts w:eastAsia="Times New Roman"/>
          <w:szCs w:val="24"/>
        </w:rPr>
        <w:t>νταετής προϋπηρεσία γενικά στην εκπαίδευση.</w:t>
      </w:r>
      <w:r>
        <w:rPr>
          <w:rFonts w:eastAsia="Times New Roman" w:cs="Times New Roman"/>
          <w:szCs w:val="24"/>
        </w:rPr>
        <w:t xml:space="preserve"> </w:t>
      </w:r>
      <w:r>
        <w:rPr>
          <w:rFonts w:eastAsia="Times New Roman" w:cs="Times New Roman"/>
          <w:szCs w:val="24"/>
        </w:rPr>
        <w:t xml:space="preserve">Όταν όμως αδυνατίζεις τα κριτήρια επιλογής, αυτό μυρίζει βόλεμα ημετέρων. </w:t>
      </w:r>
    </w:p>
    <w:p w14:paraId="694A37F0"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Η ελπίδα έρχεται, λοιπόν, αλλά μόνο γι’ αυτούς, τους ημέτερους. Για το λόγο αυτό καταθέσαμε μία συμβιβαστική τροπολογία, ώστε να κάνουμε </w:t>
      </w:r>
      <w:r>
        <w:rPr>
          <w:rFonts w:eastAsia="Times New Roman" w:cs="Times New Roman"/>
          <w:szCs w:val="24"/>
        </w:rPr>
        <w:t>την επιλογή αυτών των δύο μελών πιο αντικειμενική και αδιάβλητη. Συγκεκριμένα, να κληρώνονται οι δύο θέσεις μεταξύ των είκοσι διευθυντών με τη μεγαλύτερη διοικητική υπηρεσία ανά περιφέρεια. Ελπίζουμε να γίνει δεκτή για να μας διαψεύσετε, όταν λέμε ότι ενδι</w:t>
      </w:r>
      <w:r>
        <w:rPr>
          <w:rFonts w:eastAsia="Times New Roman" w:cs="Times New Roman"/>
          <w:szCs w:val="24"/>
        </w:rPr>
        <w:t xml:space="preserve">αφέρεστε μόνο για την κομματικοποίηση της εκπαίδευσης κι έτσι να συμπλεύσετε και με την επιταγή της συμφωνίας για αποκομματικοποίηση της δημόσιας διοίκησης, γιατί απ’ ό,τι φαίνεται, μας έχουν πάρει χαμπάρι και οι ξένοι. </w:t>
      </w:r>
    </w:p>
    <w:p w14:paraId="694A37F1"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Σε ό,τι αφορά τώρα το άρθρο 43 για </w:t>
      </w:r>
      <w:r>
        <w:rPr>
          <w:rFonts w:eastAsia="Times New Roman" w:cs="Times New Roman"/>
          <w:szCs w:val="24"/>
        </w:rPr>
        <w:t xml:space="preserve">τον Οργανισμό του Υπουργείου, εκεί αναφέρεται ότι σε τμήματα και διευθύνσεις του Υπουργείου θα μπορούν να προΐστανται και εκπαιδευτικοί πρωτοβάθμιας και δευτεροβάθμιας εκπαίδευσης, ενώ πριν τρεις μέρες στην </w:t>
      </w:r>
      <w:r>
        <w:rPr>
          <w:rFonts w:eastAsia="Times New Roman" w:cs="Times New Roman"/>
          <w:szCs w:val="24"/>
        </w:rPr>
        <w:t>επιτροπή</w:t>
      </w:r>
      <w:r>
        <w:rPr>
          <w:rFonts w:eastAsia="Times New Roman" w:cs="Times New Roman"/>
          <w:szCs w:val="24"/>
        </w:rPr>
        <w:t>, σας ακούσαμε, κύριε Φίλη να λέτε ότι υπ</w:t>
      </w:r>
      <w:r>
        <w:rPr>
          <w:rFonts w:eastAsia="Times New Roman" w:cs="Times New Roman"/>
          <w:szCs w:val="24"/>
        </w:rPr>
        <w:t>άρχουν πολλοί αποσπασμένοι εκπαιδευτικοί εκτός τάξεων και θα πρέπει να γυρίσουν στα σχολεία για να καλυφθούν τα πολλά κενά. Αυτό κάνει εδώ το συγκεκριμένο νομοσχέδιο ή το ακριβώς αντίθετο μοιράζοντας διευθυντικές θέσεις; Ήταν κι αυτό προαπαιτούμενο από του</w:t>
      </w:r>
      <w:r>
        <w:rPr>
          <w:rFonts w:eastAsia="Times New Roman" w:cs="Times New Roman"/>
          <w:szCs w:val="24"/>
        </w:rPr>
        <w:t xml:space="preserve">ς θεσμούς; Όχι. Ήταν απαιτούμενο από τους δεσμούς σας με το πελατειακό κράτος. </w:t>
      </w:r>
    </w:p>
    <w:p w14:paraId="694A37F2"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Εμείς πιστεύουμε ότι πρέπει να πάψει το Υπουργείο Παιδείας να είναι ένα κομματικό φέουδο και να περιλαμβάνει πραγματικά αξιοκρατικά επιλεγμένα στελέχη για το πολύ σημαντικό έργ</w:t>
      </w:r>
      <w:r>
        <w:rPr>
          <w:rFonts w:eastAsia="Times New Roman" w:cs="Times New Roman"/>
          <w:szCs w:val="24"/>
        </w:rPr>
        <w:t>ο, το οποίο έχει να επιτελέσει. Ειδικά για το συγκεκριμένο θέμα, δηλαδή της στελέχωσης της διοίκησης εκπαίδευσης θα συμβάλλουμε στον διάλογο που ελπίζουμε να ξεκινήσει σύντομα με συγκεκριμένες ολοκληρωμένες προτάσεις. Η πελατειακή σας αντίληψη -όπως και τω</w:t>
      </w:r>
      <w:r>
        <w:rPr>
          <w:rFonts w:eastAsia="Times New Roman" w:cs="Times New Roman"/>
          <w:szCs w:val="24"/>
        </w:rPr>
        <w:t xml:space="preserve">ν προηγούμενων κομμάτων, για να μην είμαι άδικος- βλάπτει σοβαρά την εκπαίδευση και η εκπαίδευση είναι πολύ σοβαρή υπόθεση για να την αφήσουμε στα χέρια ρουσφετοπατέρων. Κι αν κάποιοι παγίωσαν τέτοιες τακτικές στο παρελθόν, κόψτε τις, μην τις συνεχίζετε. </w:t>
      </w:r>
    </w:p>
    <w:p w14:paraId="694A37F3"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Και μιας και μιλάμε για προαπαιτούμενα στο χώρο της εκπαίδευσης, το μοναδικό προαπαιτούμενο από τη συμφωνία, είναι ότι πρέπει μέχρι τα τέλη Οκτωβρίου να έχει ανακοινωθεί το χρονοδιάγραμμα της διαβούλευσης για τη διασύνδεση έρευνας και εκπαίδευσης. Δεν είδα</w:t>
      </w:r>
      <w:r>
        <w:rPr>
          <w:rFonts w:eastAsia="Times New Roman" w:cs="Times New Roman"/>
          <w:szCs w:val="24"/>
        </w:rPr>
        <w:t xml:space="preserve">με, όμως, δυστυχώς κάτι γι’ αυτό. </w:t>
      </w:r>
    </w:p>
    <w:p w14:paraId="694A37F4"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Το άρθρο 52 για τις μικρές ζυθοποιίες τελικά δεν θα έρθει στην Ολομέλεια μετά από διαφωνία των κυβερνητικών εταίρων και διακρίνω εδώ ένα μικρό κάταγμα στο δεξί χέρι της Κυβέρνησης. Η απορία, όμως, που παραμένει είναι γιατ</w:t>
      </w:r>
      <w:r>
        <w:rPr>
          <w:rFonts w:eastAsia="Times New Roman" w:cs="Times New Roman"/>
          <w:szCs w:val="24"/>
        </w:rPr>
        <w:t xml:space="preserve">ί επιλέχθηκε απ’ όλη την εργαλειοθήκη του ΟΟΣΑ αυτό το μέτρο να έρθει κατά προτεραιότητα. Αυτό θα πρέπει να εξηγηθεί κάποια στιγμή. </w:t>
      </w:r>
    </w:p>
    <w:p w14:paraId="694A37F5"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Τέλος, εκτός από την τροπολογία που προανέφερα καταθέσαμε και τροπολογία για το σίριαλ του ΦΠΑ 23% στην ιδιωτική εκπαίδευση</w:t>
      </w:r>
      <w:r>
        <w:rPr>
          <w:rFonts w:eastAsia="Times New Roman" w:cs="Times New Roman"/>
          <w:szCs w:val="24"/>
        </w:rPr>
        <w:t xml:space="preserve">, όπου προτείνουμε την κατάργησή του, όχι όμως στον αέρα αλλά αναλαμβάνοντας την ευθύνη να προτείνουμε και τρία συγκεκριμένα ισοδύναμα, κάποια από τα οποία φαίνεται ότι λαμβάνει υπ’ όψιν της και η Κυβέρνηση. </w:t>
      </w:r>
    </w:p>
    <w:p w14:paraId="694A37F6"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w:t>
      </w:r>
      <w:r>
        <w:rPr>
          <w:rFonts w:eastAsia="Times New Roman" w:cs="Times New Roman"/>
          <w:szCs w:val="24"/>
        </w:rPr>
        <w:t xml:space="preserve"> χρόνου ομιλίας του κυρίου Βουλευτή)</w:t>
      </w:r>
    </w:p>
    <w:p w14:paraId="694A37F7"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 Τριάντα δευτερόλεπτα θέλω ακόμα, κυρία Πρόεδρε. </w:t>
      </w:r>
    </w:p>
    <w:p w14:paraId="694A37F8"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Κυβέρνηση στο νομοθετικό έργο έχει το καρπούζι και το μαχαίρι. Αν θέλει περνάει τα νομοσχέδια, ακούγοντας μόνο τους Βουλευτές της. Αυτό ε</w:t>
      </w:r>
      <w:r>
        <w:rPr>
          <w:rFonts w:eastAsia="Times New Roman" w:cs="Times New Roman"/>
          <w:szCs w:val="24"/>
        </w:rPr>
        <w:t xml:space="preserve">ίναι το εύκολο. Το δύσκολο θα είναι να ακούει και την </w:t>
      </w:r>
      <w:r>
        <w:rPr>
          <w:rFonts w:eastAsia="Times New Roman" w:cs="Times New Roman"/>
          <w:szCs w:val="24"/>
        </w:rPr>
        <w:t xml:space="preserve">Αντιπολίτευση </w:t>
      </w:r>
      <w:r>
        <w:rPr>
          <w:rFonts w:eastAsia="Times New Roman" w:cs="Times New Roman"/>
          <w:szCs w:val="24"/>
        </w:rPr>
        <w:t xml:space="preserve">κάνοντας συμβιβασμούς και σύνθεση για να περνάνε τα νομοσχέδια με την ευρύτερη δυνατή πλειοψηφία και συναίνεση. Μην μας κατηγορείτε, λοιπόν, ότι δεν βάζουμε πλάτη. Αν στην Κυβέρνηση έχετε </w:t>
      </w:r>
      <w:r>
        <w:rPr>
          <w:rFonts w:eastAsia="Times New Roman" w:cs="Times New Roman"/>
          <w:szCs w:val="24"/>
        </w:rPr>
        <w:t xml:space="preserve">ανοιχτά τα αυτιά σας στις προτάσεις μας, μπορούμε να βάζουμε πλάτη. Αν τα έχετε κλειστά, θα βαδίζετε μόνοι σας. Δυστυχώς, από την εμπειρία μας, το τελευταίο εννιάμηνο δεν είμαστε καθόλου σίγουροι ότι ξέρετε το δρόμο. </w:t>
      </w:r>
    </w:p>
    <w:p w14:paraId="694A37F9"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94A37FA" w14:textId="77777777" w:rsidR="00ED0117" w:rsidRDefault="009D214A">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694A37FB"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 κύριε Μαυρωτά. </w:t>
      </w:r>
    </w:p>
    <w:p w14:paraId="694A37FC"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r>
        <w:rPr>
          <w:rFonts w:eastAsia="Times New Roman" w:cs="Times New Roman"/>
          <w:szCs w:val="24"/>
        </w:rPr>
        <w:t xml:space="preserve">Θεόδωρος </w:t>
      </w:r>
      <w:r>
        <w:rPr>
          <w:rFonts w:eastAsia="Times New Roman" w:cs="Times New Roman"/>
          <w:szCs w:val="24"/>
        </w:rPr>
        <w:t>Φορτσάκης από τη Νέα Δημοκρατία.</w:t>
      </w:r>
    </w:p>
    <w:p w14:paraId="694A37FD"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ΘΕΟΔΩΡΟΣ ΦΟΡΤΣΑΚΗΣ:</w:t>
      </w:r>
      <w:r>
        <w:rPr>
          <w:rFonts w:eastAsia="Times New Roman" w:cs="Times New Roman"/>
          <w:szCs w:val="24"/>
        </w:rPr>
        <w:t xml:space="preserve"> Ευχαριστώ πολύ, κυρία Πρόεδρε.</w:t>
      </w:r>
    </w:p>
    <w:p w14:paraId="694A37FE"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Έχουν ακουστεί ήδη πολλά, ο χρόνος είναι περιορισμένος, γι’ αυτό, συγχ</w:t>
      </w:r>
      <w:r>
        <w:rPr>
          <w:rFonts w:eastAsia="Times New Roman" w:cs="Times New Roman"/>
          <w:szCs w:val="24"/>
        </w:rPr>
        <w:t xml:space="preserve">ωρείστε με, θα περιοριστώ στο μεγάλο κεφάλαιο που περιέχει το νομοσχέδιο για την παιδεία. Είναι το κεφάλαιο επτά κι έχει επτά σημαντικά άρθρα για την παιδεία. </w:t>
      </w:r>
    </w:p>
    <w:p w14:paraId="694A37FF"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Μία γενική παρατήρηση: Πρώτα πρώτα όλες αυτές οι διατάξεις που έχουν περιληφθεί στο νομοσχέδιο α</w:t>
      </w:r>
      <w:r>
        <w:rPr>
          <w:rFonts w:eastAsia="Times New Roman" w:cs="Times New Roman"/>
          <w:szCs w:val="24"/>
        </w:rPr>
        <w:t>υτό για την παιδεία δεν έχουν κα</w:t>
      </w:r>
      <w:r>
        <w:rPr>
          <w:rFonts w:eastAsia="Times New Roman" w:cs="Times New Roman"/>
          <w:szCs w:val="24"/>
        </w:rPr>
        <w:t>μ</w:t>
      </w:r>
      <w:r>
        <w:rPr>
          <w:rFonts w:eastAsia="Times New Roman" w:cs="Times New Roman"/>
          <w:szCs w:val="24"/>
        </w:rPr>
        <w:t xml:space="preserve">μία σχέση με τα περίφημα προαπαιτούμενα, ούτε συνδέονται με κανένα τρόπο με τα υπόλοιπα κεφάλαια του νομοσχεδίου και </w:t>
      </w:r>
      <w:r>
        <w:rPr>
          <w:rFonts w:eastAsia="Times New Roman" w:cs="Times New Roman"/>
          <w:szCs w:val="24"/>
        </w:rPr>
        <w:t xml:space="preserve">Συνεπώς </w:t>
      </w:r>
      <w:r>
        <w:rPr>
          <w:rFonts w:eastAsia="Times New Roman" w:cs="Times New Roman"/>
          <w:szCs w:val="24"/>
        </w:rPr>
        <w:t xml:space="preserve">κύριε Υπουργέ, θα ήταν ευκταίο να μπορούσαν να έχουν έρθει σε ένα ξεχωριστό νομοσχέδιο. </w:t>
      </w:r>
    </w:p>
    <w:p w14:paraId="694A3800"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Είναι </w:t>
      </w:r>
      <w:r>
        <w:rPr>
          <w:rFonts w:eastAsia="Times New Roman" w:cs="Times New Roman"/>
          <w:szCs w:val="24"/>
        </w:rPr>
        <w:t xml:space="preserve">διαρκής πρακτική, από δεκαετίες τώρα να μην τηρείται το Σύνταγμα, το οποίο προβλέπει ότι πρέπει το αντικείμενο του νομοσχεδίου να είναι ενιαίο, αλλά όταν έχουμε τόσες πολλές και τόσο σημαντικές διατάξεις, θα είναι πραγματικά προτιμότερο να μπορούμε να τις </w:t>
      </w:r>
      <w:r>
        <w:rPr>
          <w:rFonts w:eastAsia="Times New Roman" w:cs="Times New Roman"/>
          <w:szCs w:val="24"/>
        </w:rPr>
        <w:t>έχουμε σε ένα κείμενο χωριστό.</w:t>
      </w:r>
    </w:p>
    <w:p w14:paraId="694A3801" w14:textId="77777777" w:rsidR="00ED0117" w:rsidRDefault="009D214A">
      <w:pPr>
        <w:spacing w:after="0" w:line="600" w:lineRule="auto"/>
        <w:ind w:firstLine="720"/>
        <w:jc w:val="both"/>
        <w:rPr>
          <w:rFonts w:eastAsia="Times New Roman" w:cs="Times New Roman"/>
          <w:szCs w:val="24"/>
        </w:rPr>
      </w:pPr>
      <w:r>
        <w:rPr>
          <w:rFonts w:eastAsia="Times New Roman" w:cs="Times New Roman"/>
          <w:szCs w:val="24"/>
        </w:rPr>
        <w:t>Υπογραμμίζω ότι ορισμένες από αυτές τις διατάξεις όχι μόνο δεν είναι διατάξεις που έχουν προβλεφθεί κατ’ απαίτηση των προαπαιτουμένων αλλά είναι και διατάξεις που έρχονται σε αντίθεση με αυτά τα οποία έχουμε συμφωνήσει με του</w:t>
      </w:r>
      <w:r>
        <w:rPr>
          <w:rFonts w:eastAsia="Times New Roman" w:cs="Times New Roman"/>
          <w:szCs w:val="24"/>
        </w:rPr>
        <w:t xml:space="preserve">ς εταίρους. </w:t>
      </w:r>
    </w:p>
    <w:p w14:paraId="694A3802" w14:textId="77777777" w:rsidR="00ED0117" w:rsidRDefault="009D214A">
      <w:pPr>
        <w:spacing w:after="0" w:line="600" w:lineRule="auto"/>
        <w:ind w:firstLine="720"/>
        <w:jc w:val="both"/>
        <w:rPr>
          <w:rFonts w:eastAsia="Times New Roman" w:cs="Times New Roman"/>
          <w:szCs w:val="24"/>
        </w:rPr>
      </w:pPr>
      <w:r>
        <w:rPr>
          <w:rFonts w:eastAsia="Times New Roman" w:cs="Times New Roman"/>
          <w:szCs w:val="24"/>
        </w:rPr>
        <w:t xml:space="preserve">Επειδή γίνεται πολύ μεγάλος λόγος τελευταία για το ζήτημα της γενοκτονίας και επειδή αυτό έχει ένα μεγάλο αντίκτυπο στην παιδεία, εγώ, κύριε Υπουργέ, δεν θα μπω ούτε σε εθνικιστικές κορώνες ούτε στην ουσία του ζητήματος, δηλαδή εάν πραγματικά </w:t>
      </w:r>
      <w:r>
        <w:rPr>
          <w:rFonts w:eastAsia="Times New Roman" w:cs="Times New Roman"/>
          <w:szCs w:val="24"/>
        </w:rPr>
        <w:t xml:space="preserve">είναι εθνοκάθαρση ή γενοκτονία. </w:t>
      </w:r>
    </w:p>
    <w:p w14:paraId="694A3803" w14:textId="77777777" w:rsidR="00ED0117" w:rsidRDefault="009D214A">
      <w:pPr>
        <w:spacing w:after="0" w:line="600" w:lineRule="auto"/>
        <w:ind w:firstLine="720"/>
        <w:jc w:val="both"/>
        <w:rPr>
          <w:rFonts w:eastAsia="Times New Roman" w:cs="Times New Roman"/>
          <w:szCs w:val="24"/>
        </w:rPr>
      </w:pPr>
      <w:r>
        <w:rPr>
          <w:rFonts w:eastAsia="Times New Roman" w:cs="Times New Roman"/>
          <w:szCs w:val="24"/>
        </w:rPr>
        <w:t>Θα πω μόνο δύο πράγματα: Το πρώτο είναι ότι το εάν είναι εθνοκάθαρση ή γενοκτονία αυτό είναι ένα ζήτημα επιστημονικό και ο καθένας –και εσείς φυσικά- δικαιούται να έχει τις απόψεις του. Όμως, έχει σημασία ο χαρακτηρισμός δι</w:t>
      </w:r>
      <w:r>
        <w:rPr>
          <w:rFonts w:eastAsia="Times New Roman" w:cs="Times New Roman"/>
          <w:szCs w:val="24"/>
        </w:rPr>
        <w:t>ότι διαφορετικά μεταχειρίζεται η διεθνής κοινότητα την εθνοκάθαρση και διαφορετικά τη γενοκτονία. Και εκεί η Ελλάδα χάνει ένα σημαντικό πλεονέκτημα, εάν φύγουμε από τη γενοκτονία και πάμε στην εθνοκάθαρση;</w:t>
      </w:r>
    </w:p>
    <w:p w14:paraId="694A3804" w14:textId="77777777" w:rsidR="00ED0117" w:rsidRDefault="009D214A">
      <w:pPr>
        <w:spacing w:after="0" w:line="600" w:lineRule="auto"/>
        <w:ind w:firstLine="720"/>
        <w:jc w:val="both"/>
        <w:rPr>
          <w:rFonts w:eastAsia="Times New Roman" w:cs="Times New Roman"/>
          <w:szCs w:val="24"/>
        </w:rPr>
      </w:pPr>
      <w:r>
        <w:rPr>
          <w:rFonts w:eastAsia="Times New Roman" w:cs="Times New Roman"/>
          <w:szCs w:val="24"/>
        </w:rPr>
        <w:t>Επίσης, θα ήθελα να πω κάτι από άποψη καθαρά εκπαι</w:t>
      </w:r>
      <w:r>
        <w:rPr>
          <w:rFonts w:eastAsia="Times New Roman" w:cs="Times New Roman"/>
          <w:szCs w:val="24"/>
        </w:rPr>
        <w:t>δευτικού πλαισίου: Πώς θα σκεφθούν οι μαθητές μας, όταν στα βιβλία τους διδάσκουμε ότι έχουμε γενοκτονία, όταν η Βουλή των Ελλήνων έχει αποφασίσει ότι πρόκειται για γενοκτονία και όταν ο Υπουργός Παιδείας έρχεται και τους λέει ότι δεν είναι γενοκτονία αλλά</w:t>
      </w:r>
      <w:r>
        <w:rPr>
          <w:rFonts w:eastAsia="Times New Roman" w:cs="Times New Roman"/>
          <w:szCs w:val="24"/>
        </w:rPr>
        <w:t xml:space="preserve"> εθνοκάθαρση</w:t>
      </w:r>
      <w:r>
        <w:rPr>
          <w:rFonts w:eastAsia="Times New Roman" w:cs="Times New Roman"/>
          <w:szCs w:val="24"/>
        </w:rPr>
        <w:t>;</w:t>
      </w:r>
    </w:p>
    <w:p w14:paraId="694A3805" w14:textId="77777777" w:rsidR="00ED0117" w:rsidRDefault="009D214A">
      <w:pPr>
        <w:spacing w:after="0" w:line="600" w:lineRule="auto"/>
        <w:ind w:firstLine="720"/>
        <w:jc w:val="both"/>
        <w:rPr>
          <w:rFonts w:eastAsia="Times New Roman" w:cs="Times New Roman"/>
          <w:szCs w:val="24"/>
        </w:rPr>
      </w:pPr>
      <w:r>
        <w:rPr>
          <w:rFonts w:eastAsia="Times New Roman" w:cs="Times New Roman"/>
          <w:szCs w:val="24"/>
        </w:rPr>
        <w:t>Τα παιδιά δεν μπορούν να αντιληφθούν καλά τις διακρίσεις αυτές. Είναι καλό το Υπουργείο να λαμβάνει υπ</w:t>
      </w:r>
      <w:r>
        <w:rPr>
          <w:rFonts w:eastAsia="Times New Roman" w:cs="Times New Roman"/>
          <w:szCs w:val="24"/>
        </w:rPr>
        <w:t xml:space="preserve">’ όψιν </w:t>
      </w:r>
      <w:r>
        <w:rPr>
          <w:rFonts w:eastAsia="Times New Roman" w:cs="Times New Roman"/>
          <w:szCs w:val="24"/>
        </w:rPr>
        <w:t>και αυτά τα ζητήματα, τα οποία είναι πολύ σημαντικά και να μην παρεμβάλει, εάν θέλετε, ζητήματα που δεν έχουν να κάνουν με την παιδεί</w:t>
      </w:r>
      <w:r>
        <w:rPr>
          <w:rFonts w:eastAsia="Times New Roman" w:cs="Times New Roman"/>
          <w:szCs w:val="24"/>
        </w:rPr>
        <w:t xml:space="preserve">α μας και να δημιουργούνται με τον τρόπο αυτό κύματα μέσα στο χώρο της παιδείας. </w:t>
      </w:r>
    </w:p>
    <w:p w14:paraId="694A3806" w14:textId="77777777" w:rsidR="00ED0117" w:rsidRDefault="009D214A">
      <w:pPr>
        <w:spacing w:after="0" w:line="600" w:lineRule="auto"/>
        <w:ind w:firstLine="720"/>
        <w:jc w:val="both"/>
        <w:rPr>
          <w:rFonts w:eastAsia="Times New Roman" w:cs="Times New Roman"/>
          <w:szCs w:val="24"/>
        </w:rPr>
      </w:pPr>
      <w:r>
        <w:rPr>
          <w:rFonts w:eastAsia="Times New Roman" w:cs="Times New Roman"/>
          <w:szCs w:val="24"/>
        </w:rPr>
        <w:t xml:space="preserve">Η σημερινή συγκυρία με αυτά που συνέβησαν στο </w:t>
      </w:r>
      <w:r>
        <w:rPr>
          <w:rFonts w:eastAsia="Times New Roman" w:cs="Times New Roman"/>
          <w:szCs w:val="24"/>
        </w:rPr>
        <w:t xml:space="preserve">πανεπιστήμιο </w:t>
      </w:r>
      <w:r>
        <w:rPr>
          <w:rFonts w:eastAsia="Times New Roman" w:cs="Times New Roman"/>
          <w:szCs w:val="24"/>
        </w:rPr>
        <w:t>προχθές με την είσοδο των αξιολογητών, που δεν κατάφεραν να μπουν και με τη συμπεριφορά των φοιτητών, είναι και αυτ</w:t>
      </w:r>
      <w:r>
        <w:rPr>
          <w:rFonts w:eastAsia="Times New Roman" w:cs="Times New Roman"/>
          <w:szCs w:val="24"/>
        </w:rPr>
        <w:t>ό φυσικά ένα πολύ θλιβερό φαινόμενο. Εγώ δεν θα σταθώ σε αυτή τη θλιβερή μικρή ομάδα φοιτητών, η οποία δημιουργεί τα προβλήματα αλλά θα σταθώ στο ζήτημα της πανεπιστημιακής συμπεριφοράς.</w:t>
      </w:r>
    </w:p>
    <w:p w14:paraId="694A3807" w14:textId="77777777" w:rsidR="00ED0117" w:rsidRDefault="009D214A">
      <w:pPr>
        <w:spacing w:after="0" w:line="600" w:lineRule="auto"/>
        <w:ind w:firstLine="720"/>
        <w:jc w:val="both"/>
        <w:rPr>
          <w:rFonts w:eastAsia="Times New Roman" w:cs="Times New Roman"/>
          <w:szCs w:val="24"/>
        </w:rPr>
      </w:pPr>
      <w:r>
        <w:rPr>
          <w:rFonts w:eastAsia="Times New Roman" w:cs="Times New Roman"/>
          <w:szCs w:val="24"/>
        </w:rPr>
        <w:t xml:space="preserve">Δεν είναι το ζήτημα, εάν μερικοί φοιτητές είναι βίαιοι ή εάν μερικοί </w:t>
      </w:r>
      <w:r>
        <w:rPr>
          <w:rFonts w:eastAsia="Times New Roman" w:cs="Times New Roman"/>
          <w:szCs w:val="24"/>
        </w:rPr>
        <w:t>φοιτητές αντιδρούν. Αυτό στο κάτω κάτω της γραφής είναι και δικαίωμά τους και ανεκτό, όχι βέβαια με τον τρόπο αυτό.</w:t>
      </w:r>
    </w:p>
    <w:p w14:paraId="694A3808" w14:textId="77777777" w:rsidR="00ED0117" w:rsidRDefault="009D214A">
      <w:pPr>
        <w:spacing w:after="0" w:line="600" w:lineRule="auto"/>
        <w:ind w:firstLine="720"/>
        <w:jc w:val="both"/>
        <w:rPr>
          <w:rFonts w:eastAsia="Times New Roman" w:cs="Times New Roman"/>
          <w:szCs w:val="24"/>
        </w:rPr>
      </w:pPr>
      <w:r>
        <w:rPr>
          <w:rFonts w:eastAsia="Times New Roman" w:cs="Times New Roman"/>
          <w:szCs w:val="24"/>
        </w:rPr>
        <w:t xml:space="preserve">Όμως, αυτό που έχει σημασία είναι ότι το </w:t>
      </w:r>
      <w:r>
        <w:rPr>
          <w:rFonts w:eastAsia="Times New Roman" w:cs="Times New Roman"/>
          <w:szCs w:val="24"/>
        </w:rPr>
        <w:t xml:space="preserve">πανεπιστήμιο </w:t>
      </w:r>
      <w:r>
        <w:rPr>
          <w:rFonts w:eastAsia="Times New Roman" w:cs="Times New Roman"/>
          <w:szCs w:val="24"/>
        </w:rPr>
        <w:t>δεν παίρνει κανένα μέτρο για να προφυλάξει τον εαυτό του από τέτοιες συμπεριφορές. Και</w:t>
      </w:r>
      <w:r>
        <w:rPr>
          <w:rFonts w:eastAsia="Times New Roman" w:cs="Times New Roman"/>
          <w:szCs w:val="24"/>
        </w:rPr>
        <w:t xml:space="preserve"> αυτό είναι θλιβερό. Εγώ θα ανέμενα και από το </w:t>
      </w:r>
      <w:r>
        <w:rPr>
          <w:rFonts w:eastAsia="Times New Roman" w:cs="Times New Roman"/>
          <w:szCs w:val="24"/>
        </w:rPr>
        <w:t xml:space="preserve">πανεπιστήμιο </w:t>
      </w:r>
      <w:r>
        <w:rPr>
          <w:rFonts w:eastAsia="Times New Roman" w:cs="Times New Roman"/>
          <w:szCs w:val="24"/>
        </w:rPr>
        <w:t xml:space="preserve">να είναι πολύ πιο έντονο στην αποδοκιμασία του φαινομένου αλλά και από το Υπουργείο Παιδείας να λάβει μια καθαρή στάση και να πει ότι τέτοια φαινόμενα δεν είναι ανεκτά στο χώρο του </w:t>
      </w:r>
      <w:r>
        <w:rPr>
          <w:rFonts w:eastAsia="Times New Roman" w:cs="Times New Roman"/>
          <w:szCs w:val="24"/>
        </w:rPr>
        <w:t xml:space="preserve">πανεπιστημίου </w:t>
      </w:r>
      <w:r>
        <w:rPr>
          <w:rFonts w:eastAsia="Times New Roman" w:cs="Times New Roman"/>
          <w:szCs w:val="24"/>
        </w:rPr>
        <w:t>κ</w:t>
      </w:r>
      <w:r>
        <w:rPr>
          <w:rFonts w:eastAsia="Times New Roman" w:cs="Times New Roman"/>
          <w:szCs w:val="24"/>
        </w:rPr>
        <w:t xml:space="preserve">αι να λάβει και τα μέτρα εκείνα τα οποία πρέπει, για να διορθωθούν. </w:t>
      </w:r>
    </w:p>
    <w:p w14:paraId="694A3809" w14:textId="77777777" w:rsidR="00ED0117" w:rsidRDefault="009D214A">
      <w:pPr>
        <w:spacing w:after="0" w:line="600" w:lineRule="auto"/>
        <w:ind w:firstLine="720"/>
        <w:jc w:val="both"/>
        <w:rPr>
          <w:rFonts w:eastAsia="Times New Roman" w:cs="Times New Roman"/>
          <w:szCs w:val="24"/>
        </w:rPr>
      </w:pPr>
      <w:r>
        <w:rPr>
          <w:rFonts w:eastAsia="Times New Roman" w:cs="Times New Roman"/>
          <w:szCs w:val="24"/>
        </w:rPr>
        <w:t xml:space="preserve">Σχετικά με τις συγκεκριμένες ρυθμίσεις, θα σας πω και καλά πράγματα και λιγότερο ευχάριστα. Γιατί δεν είναι καλό να προβάλουμε μόνο τα κακά αλλά να πούμε και τα καλά. Θα σας κάνω και δύο </w:t>
      </w:r>
      <w:r>
        <w:rPr>
          <w:rFonts w:eastAsia="Times New Roman" w:cs="Times New Roman"/>
          <w:szCs w:val="24"/>
        </w:rPr>
        <w:t xml:space="preserve">προτάσεις, εάν θελήσετε να τις σκεφθείτε, για να είμαστε και εποικοδομητικοί. </w:t>
      </w:r>
    </w:p>
    <w:p w14:paraId="694A380A" w14:textId="77777777" w:rsidR="00ED0117" w:rsidRDefault="009D214A">
      <w:pPr>
        <w:spacing w:after="0" w:line="600" w:lineRule="auto"/>
        <w:ind w:firstLine="720"/>
        <w:jc w:val="both"/>
        <w:rPr>
          <w:rFonts w:eastAsia="Times New Roman" w:cs="Times New Roman"/>
          <w:szCs w:val="24"/>
        </w:rPr>
      </w:pPr>
      <w:r>
        <w:rPr>
          <w:rFonts w:eastAsia="Times New Roman" w:cs="Times New Roman"/>
          <w:szCs w:val="24"/>
        </w:rPr>
        <w:t xml:space="preserve">Πρώτα από όλα, για το άρθρο 39, με το οποίο αναβάλλεται για πολλοστή φορά η πλήρωση της υποχρέωσης του κάθε εκπαιδευτή που επιθυμεί να ασκήσει καθήκοντα σε δημόσιο πρόγραμμα μη </w:t>
      </w:r>
      <w:r>
        <w:rPr>
          <w:rFonts w:eastAsia="Times New Roman" w:cs="Times New Roman"/>
          <w:szCs w:val="24"/>
        </w:rPr>
        <w:t xml:space="preserve">τυπικής εκπαίδευσης να διαθέτει πιστοποιημένη εκπαιδευτική επάρκεια, είναι μια αναβολή η οποία κατά τη γνώμη μου είναι αρνητική. </w:t>
      </w:r>
    </w:p>
    <w:p w14:paraId="694A380B" w14:textId="77777777" w:rsidR="00ED0117" w:rsidRDefault="009D214A">
      <w:pPr>
        <w:spacing w:after="0" w:line="600" w:lineRule="auto"/>
        <w:ind w:firstLine="720"/>
        <w:jc w:val="both"/>
        <w:rPr>
          <w:rFonts w:eastAsia="Times New Roman" w:cs="Times New Roman"/>
          <w:szCs w:val="24"/>
        </w:rPr>
      </w:pPr>
      <w:r>
        <w:rPr>
          <w:rFonts w:eastAsia="Times New Roman" w:cs="Times New Roman"/>
          <w:szCs w:val="24"/>
        </w:rPr>
        <w:t>Η πιστοποίηση της εκπαιδευτικής επάρκειας έχει να κάνει και με την αξιολόγηση και συμβάλλει σημαντικά στην αναβάθμιση της ποιό</w:t>
      </w:r>
      <w:r>
        <w:rPr>
          <w:rFonts w:eastAsia="Times New Roman" w:cs="Times New Roman"/>
          <w:szCs w:val="24"/>
        </w:rPr>
        <w:t>τητας των εκπαιδευτικών υπηρεσιών, ενώ η δικαιολογία, η οποία προβάλλεται αυτή</w:t>
      </w:r>
      <w:r>
        <w:rPr>
          <w:rFonts w:eastAsia="Times New Roman" w:cs="Times New Roman"/>
          <w:szCs w:val="24"/>
        </w:rPr>
        <w:t>ν</w:t>
      </w:r>
      <w:r>
        <w:rPr>
          <w:rFonts w:eastAsia="Times New Roman" w:cs="Times New Roman"/>
          <w:szCs w:val="24"/>
        </w:rPr>
        <w:t xml:space="preserve"> τη στιγμή για την ανεπάρκεια του αριθμού των πιστοποιημένων εκπαιδευτών, δεν βασίζεται σε συγκεκριμένα στοιχεία. </w:t>
      </w:r>
    </w:p>
    <w:p w14:paraId="694A380C" w14:textId="77777777" w:rsidR="00ED0117" w:rsidRDefault="009D214A">
      <w:pPr>
        <w:spacing w:after="0" w:line="600" w:lineRule="auto"/>
        <w:ind w:firstLine="720"/>
        <w:jc w:val="both"/>
        <w:rPr>
          <w:rFonts w:eastAsia="Times New Roman" w:cs="Times New Roman"/>
          <w:szCs w:val="24"/>
        </w:rPr>
      </w:pPr>
      <w:r>
        <w:rPr>
          <w:rFonts w:eastAsia="Times New Roman" w:cs="Times New Roman"/>
          <w:szCs w:val="24"/>
        </w:rPr>
        <w:t xml:space="preserve">Θα ήθελα, κύριε Υπουργέ, να σας παρακαλέσω να μας πείτε πόσοι </w:t>
      </w:r>
      <w:r>
        <w:rPr>
          <w:rFonts w:eastAsia="Times New Roman" w:cs="Times New Roman"/>
          <w:szCs w:val="24"/>
        </w:rPr>
        <w:t>είναι αυτοί που λείπουν, ποιες είναι οι ανάγκες που καλύπτουν, πόσα είναι τα κενά που πρέπει να καλυφθούν από μη πιστοποιημένους. Επίσης, να μας πείτε με ποιες συγκεκριμένες δράσεις θα οδηγηθούμε τον Σεπτέμβριο του 2017 στο να μπορέσουμε να έχουμε πλέον μι</w:t>
      </w:r>
      <w:r>
        <w:rPr>
          <w:rFonts w:eastAsia="Times New Roman" w:cs="Times New Roman"/>
          <w:szCs w:val="24"/>
        </w:rPr>
        <w:t xml:space="preserve">α πιστοποίηση. </w:t>
      </w:r>
    </w:p>
    <w:p w14:paraId="694A380D" w14:textId="77777777" w:rsidR="00ED0117" w:rsidRDefault="009D214A">
      <w:pPr>
        <w:spacing w:after="0" w:line="600" w:lineRule="auto"/>
        <w:ind w:firstLine="720"/>
        <w:jc w:val="both"/>
        <w:rPr>
          <w:rFonts w:eastAsia="Times New Roman" w:cs="Times New Roman"/>
          <w:szCs w:val="24"/>
        </w:rPr>
      </w:pPr>
      <w:r>
        <w:rPr>
          <w:rFonts w:eastAsia="Times New Roman" w:cs="Times New Roman"/>
          <w:szCs w:val="24"/>
        </w:rPr>
        <w:t>Στην περίπτωση κατά την οποία εμμείνετε στην σημερινή ρύθμιση, χωρίς να την αναθεωρήσετε επί τη βάσει των αναγκών και των κενών, τουλάχιστον να προβλέψετε μια απόλυτη προτεραιότητα των ήδη πιστοποιημένων εκπαιδευτών, οι οποίοι είναι πολλοί.</w:t>
      </w:r>
      <w:r>
        <w:rPr>
          <w:rFonts w:eastAsia="Times New Roman" w:cs="Times New Roman"/>
          <w:szCs w:val="24"/>
        </w:rPr>
        <w:t xml:space="preserve"> </w:t>
      </w:r>
    </w:p>
    <w:p w14:paraId="694A380E" w14:textId="77777777" w:rsidR="00ED0117" w:rsidRDefault="009D214A">
      <w:pPr>
        <w:spacing w:after="0" w:line="600" w:lineRule="auto"/>
        <w:ind w:firstLine="720"/>
        <w:jc w:val="both"/>
        <w:rPr>
          <w:rFonts w:eastAsia="Times New Roman" w:cs="Times New Roman"/>
          <w:szCs w:val="24"/>
        </w:rPr>
      </w:pPr>
      <w:r>
        <w:rPr>
          <w:rFonts w:eastAsia="Times New Roman" w:cs="Times New Roman"/>
          <w:szCs w:val="24"/>
        </w:rPr>
        <w:t>Θα μου επιτρέψετε να σας θυμίσω ότι αυτή η πρακτική υιοθετήθηκε και στην πρόσφατη πρόσκληση εκδήλωση ενδιαφέροντος για ωρομίσθιους εκπαιδευτές στα δημόσια ΙΕΚ, όπου έχουμε κατ’ απόλυτη προτεραιότητα τους πιστοποιημένους.</w:t>
      </w:r>
    </w:p>
    <w:p w14:paraId="694A380F" w14:textId="77777777" w:rsidR="00ED0117" w:rsidRDefault="009D214A">
      <w:pPr>
        <w:spacing w:after="0" w:line="600" w:lineRule="auto"/>
        <w:ind w:firstLine="720"/>
        <w:jc w:val="both"/>
        <w:rPr>
          <w:rFonts w:eastAsia="Times New Roman" w:cs="Times New Roman"/>
          <w:szCs w:val="24"/>
        </w:rPr>
      </w:pPr>
      <w:r>
        <w:rPr>
          <w:rFonts w:eastAsia="Times New Roman" w:cs="Times New Roman"/>
          <w:szCs w:val="24"/>
        </w:rPr>
        <w:t>Επίσης, θα ήθελα να υπογραμμίσω ό</w:t>
      </w:r>
      <w:r>
        <w:rPr>
          <w:rFonts w:eastAsia="Times New Roman" w:cs="Times New Roman"/>
          <w:szCs w:val="24"/>
        </w:rPr>
        <w:t xml:space="preserve">τι και αυτή η διάταξη της παράτασης της μη πιστοποίησης είναι μια διάταξη η οποία δεν φαίνεται να είναι σε συμφωνία με όσα έχουμε πει με τους εταίρους μας.  </w:t>
      </w:r>
    </w:p>
    <w:p w14:paraId="694A3810" w14:textId="77777777" w:rsidR="00ED0117" w:rsidRDefault="009D214A">
      <w:pPr>
        <w:spacing w:after="0" w:line="600" w:lineRule="auto"/>
        <w:ind w:firstLine="720"/>
        <w:jc w:val="both"/>
        <w:rPr>
          <w:rFonts w:eastAsia="Times New Roman" w:cs="Times New Roman"/>
          <w:szCs w:val="24"/>
        </w:rPr>
      </w:pPr>
      <w:r>
        <w:rPr>
          <w:rFonts w:eastAsia="Times New Roman" w:cs="Times New Roman"/>
          <w:szCs w:val="24"/>
        </w:rPr>
        <w:t xml:space="preserve"> Για την εισαγωγή στα πανεπιστήμια είναι πολύ θετική η ρύθμιση και έπρεπε να γίνει. Θα σας παρακαλ</w:t>
      </w:r>
      <w:r>
        <w:rPr>
          <w:rFonts w:eastAsia="Times New Roman" w:cs="Times New Roman"/>
          <w:szCs w:val="24"/>
        </w:rPr>
        <w:t>έσω μόνο να λάβει το Υπουργείο σοβαρά υπ</w:t>
      </w:r>
      <w:r>
        <w:rPr>
          <w:rFonts w:eastAsia="Times New Roman" w:cs="Times New Roman"/>
          <w:szCs w:val="24"/>
        </w:rPr>
        <w:t xml:space="preserve">’ όψιν </w:t>
      </w:r>
      <w:r>
        <w:rPr>
          <w:rFonts w:eastAsia="Times New Roman" w:cs="Times New Roman"/>
          <w:szCs w:val="24"/>
        </w:rPr>
        <w:t xml:space="preserve">την ανάγκη να υπάρξει μια πιο μόνιμη ρύθμιση, ώστε να μην χρειάζεται κάθε χρόνο να ασχολούμαστε με το τι κάνουμε με τα παιδιά εκείνα, τα οποία δεν επιτυγχάνουν από την πρώτη φορά. Αυτό είναι ένα φαινόμενο που </w:t>
      </w:r>
      <w:r>
        <w:rPr>
          <w:rFonts w:eastAsia="Times New Roman" w:cs="Times New Roman"/>
          <w:szCs w:val="24"/>
        </w:rPr>
        <w:t xml:space="preserve">φυσικά κάθε χρόνο θα επαναλαμβάνεται. Πρέπει λοιπόν να βρούμε μια πιο μόνιμη λύση. </w:t>
      </w:r>
    </w:p>
    <w:p w14:paraId="694A3811" w14:textId="77777777" w:rsidR="00ED0117" w:rsidRDefault="009D214A">
      <w:pPr>
        <w:spacing w:line="600" w:lineRule="auto"/>
        <w:ind w:firstLine="720"/>
        <w:jc w:val="both"/>
        <w:rPr>
          <w:rFonts w:eastAsia="Times New Roman"/>
          <w:szCs w:val="24"/>
        </w:rPr>
      </w:pPr>
      <w:r>
        <w:rPr>
          <w:rFonts w:eastAsia="Times New Roman"/>
          <w:szCs w:val="24"/>
        </w:rPr>
        <w:t xml:space="preserve">Για το ζήτημα της εγγραφής των βραβευμένων σε Ολυμπιάδες, φυσικά είναι πολύ θετικό και μπράβο που αναδεικνύετε για μια φορά τα ζητήματα της αριστείας. </w:t>
      </w:r>
    </w:p>
    <w:p w14:paraId="694A3812" w14:textId="77777777" w:rsidR="00ED0117" w:rsidRDefault="009D214A">
      <w:pPr>
        <w:spacing w:line="600" w:lineRule="auto"/>
        <w:ind w:firstLine="720"/>
        <w:jc w:val="both"/>
        <w:rPr>
          <w:rFonts w:eastAsia="Times New Roman"/>
          <w:szCs w:val="24"/>
        </w:rPr>
      </w:pPr>
      <w:r>
        <w:rPr>
          <w:rFonts w:eastAsia="Times New Roman"/>
          <w:szCs w:val="24"/>
        </w:rPr>
        <w:t>Για τα υπηρεσιακά συ</w:t>
      </w:r>
      <w:r>
        <w:rPr>
          <w:rFonts w:eastAsia="Times New Roman"/>
          <w:szCs w:val="24"/>
        </w:rPr>
        <w:t>μβούλια με τη μεταβολή της σύνθεσης και της διαδικασίας συγκρότησής τους έχουμε μία ρύθμιση η οποία ενισχύει την έλλειψη διαφάνειας και την αυθαιρεσία. Είναι μια ρύθμιση ιδιαίτερα αρνητική. Είναι αδιανόητο να μην απαιτούμε από τους συμμετέχοντες να έχουν δ</w:t>
      </w:r>
      <w:r>
        <w:rPr>
          <w:rFonts w:eastAsia="Times New Roman"/>
          <w:szCs w:val="24"/>
        </w:rPr>
        <w:t>ιοικητική εμπειρία και να έχουν μόνο εκπαιδευτική εμπειρία. Η εκπαιδευτική εμπειρία είναι πολύτιμη. Δεν αρκεί, όμως, για την άσκηση κυρίως διοικητικών καθηκόντων. Πρέπει, λοιπόν, οπωσδήποτε να εστιάσουμε και στα διοικητικά καθήκοντα.</w:t>
      </w:r>
    </w:p>
    <w:p w14:paraId="694A3813" w14:textId="77777777" w:rsidR="00ED0117" w:rsidRDefault="009D214A">
      <w:pPr>
        <w:spacing w:line="600" w:lineRule="auto"/>
        <w:ind w:firstLine="720"/>
        <w:jc w:val="both"/>
        <w:rPr>
          <w:rFonts w:eastAsia="Times New Roman"/>
          <w:szCs w:val="24"/>
        </w:rPr>
      </w:pPr>
      <w:r>
        <w:rPr>
          <w:rFonts w:eastAsia="Times New Roman"/>
          <w:szCs w:val="24"/>
        </w:rPr>
        <w:t>Φοβάμαι, κύριε Υπουργέ, ότι αυτή η ρύθμιση εγγράφεται στο πλαίσιο μιας ευρύτερης πολιτική, όπου έχουμε μια προσπάθεια ελέγχου της πρωτοβάθμιας και δευτεροβάθμιας δημόσιας εκπαίδευσης. Είδαμε τι έγινε με τους ημετέρους περιφερειακούς διευθυντές εκπαίδευσης.</w:t>
      </w:r>
      <w:r>
        <w:rPr>
          <w:rFonts w:eastAsia="Times New Roman"/>
          <w:szCs w:val="24"/>
        </w:rPr>
        <w:t xml:space="preserve"> Είδαμε τι έγινε με τους σχολικούς </w:t>
      </w:r>
      <w:r>
        <w:rPr>
          <w:rFonts w:eastAsia="Times New Roman"/>
          <w:szCs w:val="24"/>
        </w:rPr>
        <w:t>διευθυντές</w:t>
      </w:r>
      <w:r>
        <w:rPr>
          <w:rFonts w:eastAsia="Times New Roman"/>
          <w:szCs w:val="24"/>
        </w:rPr>
        <w:t>. Και θα είναι καλό να μπορέσουμε να αποφύγουμε την κομματικοποίηση και την πολιτικοποίηση της δευτεροβάθμιας εκπαίδευσης, χωρίς να καταφεύγουμε σε τέτοιους μηχανισμούς, όπως ο συγκεκριμένος μηχανισμός του συγκε</w:t>
      </w:r>
      <w:r>
        <w:rPr>
          <w:rFonts w:eastAsia="Times New Roman"/>
          <w:szCs w:val="24"/>
        </w:rPr>
        <w:t>κριμένου άρθρου.</w:t>
      </w:r>
    </w:p>
    <w:p w14:paraId="694A3814" w14:textId="77777777" w:rsidR="00ED0117" w:rsidRDefault="009D214A">
      <w:pPr>
        <w:spacing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 xml:space="preserve">κτυπάει </w:t>
      </w:r>
      <w:r>
        <w:rPr>
          <w:rFonts w:eastAsia="Times New Roman"/>
          <w:szCs w:val="24"/>
        </w:rPr>
        <w:t>το κουδούνι λήξεως του χρόνου ομιλίας του κυρίου Βουλευτή)</w:t>
      </w:r>
    </w:p>
    <w:p w14:paraId="694A3815" w14:textId="77777777" w:rsidR="00ED0117" w:rsidRDefault="009D214A">
      <w:pPr>
        <w:spacing w:line="600" w:lineRule="auto"/>
        <w:ind w:firstLine="720"/>
        <w:jc w:val="both"/>
        <w:rPr>
          <w:rFonts w:eastAsia="Times New Roman"/>
          <w:szCs w:val="24"/>
        </w:rPr>
      </w:pPr>
      <w:r>
        <w:rPr>
          <w:rFonts w:eastAsia="Times New Roman"/>
          <w:szCs w:val="24"/>
        </w:rPr>
        <w:t>Σε μισό λεπτό θα έχω τελειώσει, κυρία Πρόεδρε.</w:t>
      </w:r>
    </w:p>
    <w:p w14:paraId="694A3816" w14:textId="77777777" w:rsidR="00ED0117" w:rsidRDefault="009D214A">
      <w:pPr>
        <w:spacing w:line="600" w:lineRule="auto"/>
        <w:ind w:firstLine="720"/>
        <w:jc w:val="both"/>
        <w:rPr>
          <w:rFonts w:eastAsia="Times New Roman"/>
          <w:szCs w:val="24"/>
        </w:rPr>
      </w:pPr>
      <w:r>
        <w:rPr>
          <w:rFonts w:eastAsia="Times New Roman"/>
          <w:szCs w:val="24"/>
        </w:rPr>
        <w:t>Οι εκπαιδευτικοί πρωτοβάθμιας και δευτεροβάθμιας εκπαίδευσης στους οποίους ανατίθενται καθήκοντα προϊσταμένο</w:t>
      </w:r>
      <w:r>
        <w:rPr>
          <w:rFonts w:eastAsia="Times New Roman"/>
          <w:szCs w:val="24"/>
        </w:rPr>
        <w:t>υ σύμφωνα με το άρθρο 43, πρέπει οπωσδήποτε και αυτοί να διαθέτουν εμπειρία, η οποία να είναι εκπαιδευτική και όχι διοικητική. Και θυμίζω, κύριε Υπουργέ, ότι εδώ υπάρχει και μία εκκρεμότητα δικαστική η οποία θα έπρεπε να αφεθεί, να φτάσει στο τέλος της και</w:t>
      </w:r>
      <w:r>
        <w:rPr>
          <w:rFonts w:eastAsia="Times New Roman"/>
          <w:szCs w:val="24"/>
        </w:rPr>
        <w:t xml:space="preserve"> στη συνέχεια να υπάρξει ρύθμιση. Επίσης, υπογραμμίζω ότι εδώ δεν υπήρξε κα</w:t>
      </w:r>
      <w:r>
        <w:rPr>
          <w:rFonts w:eastAsia="Times New Roman"/>
          <w:szCs w:val="24"/>
        </w:rPr>
        <w:t>μ</w:t>
      </w:r>
      <w:r>
        <w:rPr>
          <w:rFonts w:eastAsia="Times New Roman"/>
          <w:szCs w:val="24"/>
        </w:rPr>
        <w:t>μία διαβούλευση σε σχέση με του διοικητικούς υπαλλήλους του Υπουργείου Παιδείας.</w:t>
      </w:r>
    </w:p>
    <w:p w14:paraId="694A3817" w14:textId="77777777" w:rsidR="00ED0117" w:rsidRDefault="009D214A">
      <w:pPr>
        <w:spacing w:line="600" w:lineRule="auto"/>
        <w:ind w:firstLine="720"/>
        <w:jc w:val="both"/>
        <w:rPr>
          <w:rFonts w:eastAsia="Times New Roman"/>
          <w:szCs w:val="24"/>
        </w:rPr>
      </w:pPr>
      <w:r>
        <w:rPr>
          <w:rFonts w:eastAsia="Times New Roman"/>
          <w:szCs w:val="24"/>
        </w:rPr>
        <w:t>Τελειώνω, αναφερόμενος στο άρθρο 44, το οποίο παρατείνει τη θητεία των υπηρετούντων σχολικών συμβού</w:t>
      </w:r>
      <w:r>
        <w:rPr>
          <w:rFonts w:eastAsia="Times New Roman"/>
          <w:szCs w:val="24"/>
        </w:rPr>
        <w:t>λων. Είναι η δεύτερη παράταση. Είναι λυπηρό το ότι έχουμε άλλη μία παράταση. Και θα ήταν πολύ καλύτερα να πούμε ότι δεν υπάρχει η έννοια της θητείας πλέον, η οποία έχει χάσει το νόημά της. Νομίζω ότι θα πρέπει να καταλήξουμε στον τρόπο με τον οποίο επιλέγο</w:t>
      </w:r>
      <w:r>
        <w:rPr>
          <w:rFonts w:eastAsia="Times New Roman"/>
          <w:szCs w:val="24"/>
        </w:rPr>
        <w:t>νται οι σχολικοί σύμβουλοι και να σταματήσουμε να έχουμε παρατάσεις, οι οποίες δημιουργούν την υποψία ότι η Κυβέρνηση αναζητεί ένα σύστημα ελέγχου και των σχολικών συμβούλων.</w:t>
      </w:r>
    </w:p>
    <w:p w14:paraId="694A3818" w14:textId="77777777" w:rsidR="00ED0117" w:rsidRDefault="009D214A">
      <w:pPr>
        <w:spacing w:line="600" w:lineRule="auto"/>
        <w:ind w:firstLine="720"/>
        <w:jc w:val="both"/>
        <w:rPr>
          <w:rFonts w:eastAsia="Times New Roman"/>
          <w:szCs w:val="24"/>
        </w:rPr>
      </w:pPr>
      <w:r>
        <w:rPr>
          <w:rFonts w:eastAsia="Times New Roman"/>
          <w:szCs w:val="24"/>
        </w:rPr>
        <w:t>Τέλος, για τις πληρωμές αποζημιώσεων φυσικά είμαστε θετικοί. Και πιστεύουμε ότι θ</w:t>
      </w:r>
      <w:r>
        <w:rPr>
          <w:rFonts w:eastAsia="Times New Roman"/>
          <w:szCs w:val="24"/>
        </w:rPr>
        <w:t>α πρέπει να βρεθεί ένας τρόπος ούτως ώστε να μην καθυστερούμε ποτέ τα οφειλόμενα στους ανθρώπους που έχουν εργαστεί.</w:t>
      </w:r>
    </w:p>
    <w:p w14:paraId="694A3819" w14:textId="77777777" w:rsidR="00ED0117" w:rsidRDefault="009D214A">
      <w:pPr>
        <w:spacing w:line="600" w:lineRule="auto"/>
        <w:ind w:firstLine="720"/>
        <w:jc w:val="both"/>
        <w:rPr>
          <w:rFonts w:eastAsia="Times New Roman"/>
          <w:szCs w:val="24"/>
        </w:rPr>
      </w:pPr>
      <w:r>
        <w:rPr>
          <w:rFonts w:eastAsia="Times New Roman"/>
          <w:szCs w:val="24"/>
        </w:rPr>
        <w:t>Θα πω μισή κουβέντα για να σας παρακαλέσω να στηρίξετε μία τροπολογία που έχουμε καταθέσει και την οποία είχε δεχθεί παλαιότερα ο κ. Κουράκ</w:t>
      </w:r>
      <w:r>
        <w:rPr>
          <w:rFonts w:eastAsia="Times New Roman"/>
          <w:szCs w:val="24"/>
        </w:rPr>
        <w:t>ης. Είναι μια τροπολογία η οποία επιτρέπει στους αποφοίτους των ξένων πανεπιστημίων των οποίων τα διπλώματα έχουν αναγνωριστεί από τον ΔΟΑΤΑΠ, να διδάσκουν στη δευτεροβάθμια εκπαίδευση μαθήματα που έχουν να κάνουν με τον τουρισμό και τη διοίκηση τουρισμού.</w:t>
      </w:r>
    </w:p>
    <w:p w14:paraId="694A381A" w14:textId="77777777" w:rsidR="00ED0117" w:rsidRDefault="009D214A">
      <w:pPr>
        <w:spacing w:line="600" w:lineRule="auto"/>
        <w:ind w:firstLine="720"/>
        <w:jc w:val="both"/>
        <w:rPr>
          <w:rFonts w:eastAsia="Times New Roman"/>
          <w:szCs w:val="24"/>
        </w:rPr>
      </w:pPr>
      <w:r>
        <w:rPr>
          <w:rFonts w:eastAsia="Times New Roman"/>
          <w:szCs w:val="24"/>
        </w:rPr>
        <w:t>Αυτή</w:t>
      </w:r>
      <w:r>
        <w:rPr>
          <w:rFonts w:eastAsia="Times New Roman"/>
          <w:szCs w:val="24"/>
        </w:rPr>
        <w:t>ν</w:t>
      </w:r>
      <w:r>
        <w:rPr>
          <w:rFonts w:eastAsia="Times New Roman"/>
          <w:szCs w:val="24"/>
        </w:rPr>
        <w:t xml:space="preserve"> τη στιγμή επιτρέπεται η διδασκαλία στους αποφοίτους των ελληνικών σχολών. Επειδή, όμως, τα ελληνικά πανεπιστήμια δεν έχουν ειδικότητα, έχουμε αποφοίτους μόνο διετούς φοιτήσεως σχολών οι οποίες είναι δύο και οι οποίες φυσικά παρέχουν στελέχη, αλλά εί</w:t>
      </w:r>
      <w:r>
        <w:rPr>
          <w:rFonts w:eastAsia="Times New Roman"/>
          <w:szCs w:val="24"/>
        </w:rPr>
        <w:t xml:space="preserve">ναι άδικο να μη μπορεί να </w:t>
      </w:r>
      <w:r>
        <w:rPr>
          <w:rFonts w:eastAsia="Times New Roman"/>
          <w:szCs w:val="24"/>
        </w:rPr>
        <w:t>διδάξει ένας νέος</w:t>
      </w:r>
      <w:r>
        <w:rPr>
          <w:rFonts w:eastAsia="Times New Roman"/>
          <w:szCs w:val="24"/>
        </w:rPr>
        <w:t xml:space="preserve"> που έχει σπουδάσει με πλήρεις σπουδές και αναγνωρισμένο δίπλωμα σε πανεπιστήμια και να μπορεί ένας νέος ο οποίος έχει κάνει μόνο διετείς σπουδές.</w:t>
      </w:r>
    </w:p>
    <w:p w14:paraId="694A381B" w14:textId="77777777" w:rsidR="00ED0117" w:rsidRDefault="009D214A">
      <w:pPr>
        <w:spacing w:line="600" w:lineRule="auto"/>
        <w:ind w:firstLine="720"/>
        <w:jc w:val="both"/>
        <w:rPr>
          <w:rFonts w:eastAsia="Times New Roman"/>
          <w:szCs w:val="24"/>
        </w:rPr>
      </w:pPr>
      <w:r>
        <w:rPr>
          <w:rFonts w:eastAsia="Times New Roman"/>
          <w:szCs w:val="24"/>
        </w:rPr>
        <w:t xml:space="preserve">Σας παρακαλώ να το δείτε αυτό θετικά για να μπορέσει να ανοίξει η οδός και σε αυτούς. Είναι πολλοί οι ενδιαφερόμενοι. Είναι πολλά τα αντικείμενα. Και νομίζω εξάλλου ότι δεν θα υπάρξει ζήτημα μη απασχολήσεως αυτών που αποφοιτούν από τις δικές μας σχολές. </w:t>
      </w:r>
    </w:p>
    <w:p w14:paraId="694A381C" w14:textId="77777777" w:rsidR="00ED0117" w:rsidRDefault="009D214A">
      <w:pPr>
        <w:spacing w:line="600" w:lineRule="auto"/>
        <w:ind w:firstLine="720"/>
        <w:jc w:val="both"/>
        <w:rPr>
          <w:rFonts w:eastAsia="Times New Roman"/>
          <w:szCs w:val="24"/>
        </w:rPr>
      </w:pPr>
      <w:r>
        <w:rPr>
          <w:rFonts w:eastAsia="Times New Roman"/>
          <w:szCs w:val="24"/>
        </w:rPr>
        <w:t>Σ</w:t>
      </w:r>
      <w:r>
        <w:rPr>
          <w:rFonts w:eastAsia="Times New Roman"/>
          <w:szCs w:val="24"/>
        </w:rPr>
        <w:t xml:space="preserve">ας ευχαριστώ πολύ, κυρία Πρόεδρε. </w:t>
      </w:r>
    </w:p>
    <w:p w14:paraId="694A381D" w14:textId="77777777" w:rsidR="00ED0117" w:rsidRDefault="009D214A">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694A381E" w14:textId="77777777" w:rsidR="00ED0117" w:rsidRDefault="009D214A">
      <w:pPr>
        <w:spacing w:line="600" w:lineRule="auto"/>
        <w:ind w:firstLine="720"/>
        <w:jc w:val="both"/>
        <w:rPr>
          <w:rFonts w:eastAsia="Times New Roman"/>
          <w:szCs w:val="24"/>
        </w:rPr>
      </w:pPr>
      <w:r>
        <w:rPr>
          <w:rFonts w:eastAsia="Times New Roman"/>
          <w:b/>
          <w:szCs w:val="24"/>
        </w:rPr>
        <w:t>ΠΡΟΕΔΡΕΟΥΣΑ (Αναστασία Χριστοδουλοπούλου):</w:t>
      </w:r>
      <w:r>
        <w:rPr>
          <w:rFonts w:eastAsia="Times New Roman"/>
          <w:szCs w:val="24"/>
        </w:rPr>
        <w:t xml:space="preserve"> Εν</w:t>
      </w:r>
      <w:r>
        <w:rPr>
          <w:rFonts w:eastAsia="Times New Roman"/>
          <w:szCs w:val="24"/>
        </w:rPr>
        <w:t xml:space="preserve"> </w:t>
      </w:r>
      <w:r>
        <w:rPr>
          <w:rFonts w:eastAsia="Times New Roman"/>
          <w:szCs w:val="24"/>
        </w:rPr>
        <w:t>όψει του ότι έχει ανακοινωθεί από χθες ότι 21.00’ θα γίνει και ονομαστική ψηφοφορία, νομίζω να τηρήσουμε όλοι και όλες το</w:t>
      </w:r>
      <w:r>
        <w:rPr>
          <w:rFonts w:eastAsia="Times New Roman"/>
          <w:szCs w:val="24"/>
        </w:rPr>
        <w:t>ν χρόνο, γιατί σε λίγο θα αρχίσει και η εγγραφή για την κατ’ άρθρον συζήτηση.</w:t>
      </w:r>
    </w:p>
    <w:p w14:paraId="694A381F" w14:textId="77777777" w:rsidR="00ED0117" w:rsidRDefault="009D214A">
      <w:pPr>
        <w:spacing w:line="600" w:lineRule="auto"/>
        <w:ind w:firstLine="720"/>
        <w:jc w:val="both"/>
        <w:rPr>
          <w:rFonts w:eastAsia="Times New Roman"/>
          <w:szCs w:val="24"/>
        </w:rPr>
      </w:pPr>
      <w:r>
        <w:rPr>
          <w:rFonts w:eastAsia="Times New Roman"/>
          <w:szCs w:val="24"/>
        </w:rPr>
        <w:t>Τον λόγο έχει ο κ. Δήμας.</w:t>
      </w:r>
    </w:p>
    <w:p w14:paraId="694A3820" w14:textId="77777777" w:rsidR="00ED0117" w:rsidRDefault="009D214A">
      <w:pPr>
        <w:spacing w:line="600" w:lineRule="auto"/>
        <w:ind w:firstLine="720"/>
        <w:jc w:val="both"/>
        <w:rPr>
          <w:rFonts w:eastAsia="Times New Roman"/>
          <w:szCs w:val="24"/>
        </w:rPr>
      </w:pPr>
      <w:r>
        <w:rPr>
          <w:rFonts w:eastAsia="Times New Roman"/>
          <w:b/>
          <w:szCs w:val="24"/>
        </w:rPr>
        <w:t>ΧΡΙΣΤΟΣ ΔΗΜΑΣ:</w:t>
      </w:r>
      <w:r>
        <w:rPr>
          <w:rFonts w:eastAsia="Times New Roman"/>
          <w:szCs w:val="24"/>
        </w:rPr>
        <w:t xml:space="preserve"> Ευχαριστώ, κυρία Πρόεδρε.</w:t>
      </w:r>
    </w:p>
    <w:p w14:paraId="694A3821" w14:textId="77777777" w:rsidR="00ED0117" w:rsidRDefault="009D214A">
      <w:pPr>
        <w:spacing w:line="600" w:lineRule="auto"/>
        <w:ind w:firstLine="720"/>
        <w:jc w:val="both"/>
        <w:rPr>
          <w:rFonts w:eastAsia="Times New Roman"/>
          <w:szCs w:val="24"/>
        </w:rPr>
      </w:pPr>
      <w:r>
        <w:rPr>
          <w:rFonts w:eastAsia="Times New Roman"/>
          <w:szCs w:val="24"/>
        </w:rPr>
        <w:t xml:space="preserve">Επιτρέψτε μου να ξεκινήσω την ομιλία μου καταδικάζοντας και εγώ τις δηλώσεις που έκανε ο Υπουργός Παιδείας για </w:t>
      </w:r>
      <w:r>
        <w:rPr>
          <w:rFonts w:eastAsia="Times New Roman"/>
          <w:szCs w:val="24"/>
        </w:rPr>
        <w:t xml:space="preserve">τη μη αναγνώριση της </w:t>
      </w:r>
      <w:r>
        <w:rPr>
          <w:rFonts w:eastAsia="Times New Roman"/>
          <w:szCs w:val="24"/>
        </w:rPr>
        <w:t xml:space="preserve">Γενοκτονίας </w:t>
      </w:r>
      <w:r>
        <w:rPr>
          <w:rFonts w:eastAsia="Times New Roman"/>
          <w:szCs w:val="24"/>
        </w:rPr>
        <w:t xml:space="preserve">των Ποντίων. Θα ήθελα να πω –πιστεύω- πως αυτό δεν συνδέεται με το γεγονός ότι δεν συμπεριλαμβάνεται στην εξεταστέα ύλη, στο βιβλίο της ιστορίας της </w:t>
      </w:r>
      <w:r>
        <w:rPr>
          <w:rFonts w:eastAsia="Times New Roman"/>
          <w:szCs w:val="24"/>
        </w:rPr>
        <w:t>Γ΄ λυκείου</w:t>
      </w:r>
      <w:r>
        <w:rPr>
          <w:rFonts w:eastAsia="Times New Roman"/>
          <w:szCs w:val="24"/>
        </w:rPr>
        <w:t xml:space="preserve">, η </w:t>
      </w:r>
      <w:r>
        <w:rPr>
          <w:rFonts w:eastAsia="Times New Roman"/>
          <w:szCs w:val="24"/>
        </w:rPr>
        <w:t xml:space="preserve">Γενοκτονία </w:t>
      </w:r>
      <w:r>
        <w:rPr>
          <w:rFonts w:eastAsia="Times New Roman"/>
          <w:szCs w:val="24"/>
        </w:rPr>
        <w:t>των Ποντίων.</w:t>
      </w:r>
    </w:p>
    <w:p w14:paraId="694A3822"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Όμως, με όλο το σεβασμό στο πρόσωπό </w:t>
      </w:r>
      <w:r>
        <w:rPr>
          <w:rFonts w:eastAsia="Times New Roman" w:cs="Times New Roman"/>
          <w:szCs w:val="24"/>
        </w:rPr>
        <w:t>σας, θέλω να τονίσω ότι καταλαβαίνω ότι μπορεί να έχει κάποιος προσωπικές απόψεις, όταν όμως έχει ένα τόσο σημαντικό αξίωμα, όπως να κατέχει τη θέση του Υπουργού Παιδείας, αντιλαμβάνεται ότι τέτοιου είδους δηλώσεις παίρνουν άλλη διάσταση και δημιουργούν δι</w:t>
      </w:r>
      <w:r>
        <w:rPr>
          <w:rFonts w:eastAsia="Times New Roman" w:cs="Times New Roman"/>
          <w:szCs w:val="24"/>
        </w:rPr>
        <w:t>αφορετικά προβλήματα. Είμαι σίγουρος ότι θα ανασκευάσετε και θα έρθετε με μία διορθωτική δήλωση.</w:t>
      </w:r>
    </w:p>
    <w:p w14:paraId="694A3823"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Σήμερα συζητάμε το νομοσχέδιο για τα προαπαιτούμενα, το οποίο όμως στο μεγαλύτερο βαθμό είναι η κοινοτική οδηγία για την ενεργειακή απόδοση. Η συζήτηση της οδη</w:t>
      </w:r>
      <w:r>
        <w:rPr>
          <w:rFonts w:eastAsia="Times New Roman" w:cs="Times New Roman"/>
          <w:szCs w:val="24"/>
        </w:rPr>
        <w:t xml:space="preserve">γίας δυστυχώς έχει περάσει σε δεύτερη μοίρα. Και αυτό εξαιτίας των νέων φορολογικών βαρών που η Κυβέρνηση ενσωματώνει στο παρόν πολυνομοσχέδιο και τις πολλές τροπολογίες. Είναι, όμως, απαραίτητο να αναφερθούμε και στην </w:t>
      </w:r>
      <w:r>
        <w:rPr>
          <w:rFonts w:eastAsia="Times New Roman" w:cs="Times New Roman"/>
          <w:szCs w:val="24"/>
        </w:rPr>
        <w:t>οδηγία</w:t>
      </w:r>
      <w:r>
        <w:rPr>
          <w:rFonts w:eastAsia="Times New Roman" w:cs="Times New Roman"/>
          <w:szCs w:val="24"/>
        </w:rPr>
        <w:t>, η οποία επιφέρει άλλωστε σημα</w:t>
      </w:r>
      <w:r>
        <w:rPr>
          <w:rFonts w:eastAsia="Times New Roman" w:cs="Times New Roman"/>
          <w:szCs w:val="24"/>
        </w:rPr>
        <w:t>ντικά κοινωνικά και οικονομικά αποτελέσματα. Ένα από αυτά είναι η εξοικονόμηση ενέργειας έως 20% έως το 2020.</w:t>
      </w:r>
    </w:p>
    <w:p w14:paraId="694A3824"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Πολλοί θα αναρωτιούνται βεβαίως εάν τώρα είναι η κατάλληλη στιγμή για να συζητήσουμε για ενεργειακή απόδοση και για το περιβάλλον. Απαντώ: Δεν υπά</w:t>
      </w:r>
      <w:r>
        <w:rPr>
          <w:rFonts w:eastAsia="Times New Roman" w:cs="Times New Roman"/>
          <w:szCs w:val="24"/>
        </w:rPr>
        <w:t xml:space="preserve">ρχει καταλληλότερη στιγμή από τώρα, διότι τα κίνητρα και οι πολιτικές εξοικονόμησης ενέργειας έχουν πολλαπλά και άμεσα οφέλη για την εθνική οικονομία, τις θέσεις απασχόλησης και ασφαλώς την ανάπτυξη. </w:t>
      </w:r>
    </w:p>
    <w:p w14:paraId="694A3825"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Επιτρέψτε μου να γίνω πιο συγκεκριμένος. Η Ελλάδα σήμερ</w:t>
      </w:r>
      <w:r>
        <w:rPr>
          <w:rFonts w:eastAsia="Times New Roman" w:cs="Times New Roman"/>
          <w:szCs w:val="24"/>
        </w:rPr>
        <w:t>α είναι από τις πλέον εξαρτημένες ενεργειακά χώρες στην Ευρώπη. Συγκεκριμένα, το 2014 η ενεργειακή μας εξάρτηση βρισκόταν στο 62,1% έναντι μέσου όρου ευρωπαϊκού στο 53,2%. Παραθέτω για τα Πρακτικά και το σχετικό έγγραφο.</w:t>
      </w:r>
    </w:p>
    <w:p w14:paraId="694A3826"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Χρί</w:t>
      </w:r>
      <w:r>
        <w:rPr>
          <w:rFonts w:eastAsia="Times New Roman" w:cs="Times New Roman"/>
          <w:szCs w:val="24"/>
        </w:rPr>
        <w:t xml:space="preserve">στος Δήμας καταθέτει για τα Πρακτικά το προαναφερθέν έγγραφο, το οποίο βρίσκεται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694A3827"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Αντί, λοιπόν, μονάχα να εισάγουμε ενέργεια, πράγμα το οποίο μας κοστίζει, θα πρέπει κ</w:t>
      </w:r>
      <w:r>
        <w:rPr>
          <w:rFonts w:eastAsia="Times New Roman" w:cs="Times New Roman"/>
          <w:szCs w:val="24"/>
        </w:rPr>
        <w:t xml:space="preserve">ατ’ </w:t>
      </w:r>
      <w:r>
        <w:rPr>
          <w:rFonts w:eastAsia="Times New Roman" w:cs="Times New Roman"/>
          <w:szCs w:val="24"/>
        </w:rPr>
        <w:t xml:space="preserve">αρχάς </w:t>
      </w:r>
      <w:r>
        <w:rPr>
          <w:rFonts w:eastAsia="Times New Roman" w:cs="Times New Roman"/>
          <w:szCs w:val="24"/>
        </w:rPr>
        <w:t>να κάνουμε καλή χρήση της ενέργειας. Σκεφτείτε, για παράδειγμα, πόσα κτήρια υπάρχουν στην Ελλάδα, που επειδή δεν υπάρχει καλή μόνωση ή δεν ακολουθείται κανένα μέτρο εξοικονόμησης ενέργειας, είναι ιδιαίτερα ενεργοβόρα για ψύξη το καλοκαίρι και για</w:t>
      </w:r>
      <w:r>
        <w:rPr>
          <w:rFonts w:eastAsia="Times New Roman" w:cs="Times New Roman"/>
          <w:szCs w:val="24"/>
        </w:rPr>
        <w:t xml:space="preserve"> θέρμανση το χειμώνα. Είναι σαφές πως μέτρα ενεργειακής απόδοσης σε δημόσια, αλλά και σε ιδιωτικά κτήρια μέσω παροχής κινήτρων θα είχαν θετικό δημοσιονομικό αντίκτυπο και μόνιμα αποτελέσματα στους μελλοντικούς προϋπολογισμούς, αφού θα μειώνονταν αξιοσημείω</w:t>
      </w:r>
      <w:r>
        <w:rPr>
          <w:rFonts w:eastAsia="Times New Roman" w:cs="Times New Roman"/>
          <w:szCs w:val="24"/>
        </w:rPr>
        <w:t xml:space="preserve">τα οι δαπάνες για εισαγωγή ενέργειας. </w:t>
      </w:r>
    </w:p>
    <w:p w14:paraId="694A3828"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Επομένως, τα μέτρα ενεργειακής απόδοσης όχι μόνο δεν έχουν σημαντικά έξοδα, αλλά αντίθετα θα βοηθήσουν τον δημόσιο τομέα να εξοικονομήσει μελλοντικά πολλά χρήματα από τον περιορισμό ενεργειακών αναγκών. Την ίδια στιγμ</w:t>
      </w:r>
      <w:r>
        <w:rPr>
          <w:rFonts w:eastAsia="Times New Roman" w:cs="Times New Roman"/>
          <w:szCs w:val="24"/>
        </w:rPr>
        <w:t xml:space="preserve">ή το </w:t>
      </w:r>
      <w:r>
        <w:rPr>
          <w:rFonts w:eastAsia="Times New Roman" w:cs="Times New Roman"/>
          <w:szCs w:val="24"/>
        </w:rPr>
        <w:t xml:space="preserve">δημόσιο </w:t>
      </w:r>
      <w:r>
        <w:rPr>
          <w:rFonts w:eastAsia="Times New Roman" w:cs="Times New Roman"/>
          <w:szCs w:val="24"/>
        </w:rPr>
        <w:t>θα αυξήσει τα έσοδά του από τους φόρους λόγω της κινητικότητας της αγοράς που ασχολείται με τις ενεργειακές αναβαθμίσεις. Σημειωτέον, δεν πρόκειται για περικοπή δαπανών, αλλά για αναβάθμιση υποδομών. Δεν μειώνεται, δηλαδή, η ενέργεια λόγω ανάγ</w:t>
      </w:r>
      <w:r>
        <w:rPr>
          <w:rFonts w:eastAsia="Times New Roman" w:cs="Times New Roman"/>
          <w:szCs w:val="24"/>
        </w:rPr>
        <w:t>κης, αλλά εκσυγχρονίζονται οι υποδομές, ώστε να χρειαζόμαστε λιγότερη ενέργεια. Αυτή είναι εμπροσθοβαρής πολιτική. Αξίζει μάλιστα να σημειωθεί ότι τα κτήρια στην Ελλάδα είναι έως και τρεις φορές πιο ενεργοβόρα από τα κτήρια των χωρών της Βόρειας Ευρώπης. Π</w:t>
      </w:r>
      <w:r>
        <w:rPr>
          <w:rFonts w:eastAsia="Times New Roman" w:cs="Times New Roman"/>
          <w:szCs w:val="24"/>
        </w:rPr>
        <w:t>αραθέτω και εδώ για τα Πρακτικά το σχετικό έγγραφο.</w:t>
      </w:r>
    </w:p>
    <w:p w14:paraId="694A3829"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Χρίστος Δήμας καταθέτει για τα Πρακτικά τα προαναφερθέντα έγγραφα, τα οποία βρίσκονται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w:t>
      </w:r>
      <w:r>
        <w:rPr>
          <w:rFonts w:eastAsia="Times New Roman" w:cs="Times New Roman"/>
          <w:szCs w:val="24"/>
        </w:rPr>
        <w:t>λής)</w:t>
      </w:r>
    </w:p>
    <w:p w14:paraId="694A382A"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Πέραν, όμως, των δημοσιονομικών, αντιλαμβάνεστε και πόσες θέσεις εργασίας θα δημιουργηθούν από την ενίσχυση της συγκεκριμένης αγοράς και μάλιστα στον κατασκευαστικό κλάδο, που έχει ιδιαιτέρως πληγεί από την οικονομική κρίση. </w:t>
      </w:r>
    </w:p>
    <w:p w14:paraId="694A382B"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Κύριε Υπουργέ, δεν είναι,</w:t>
      </w:r>
      <w:r>
        <w:rPr>
          <w:rFonts w:eastAsia="Times New Roman" w:cs="Times New Roman"/>
          <w:szCs w:val="24"/>
        </w:rPr>
        <w:t xml:space="preserve"> όμως, μόνο τα κτήρια. Τα κίνητρα για ενεργειακά αποδοτικότερη βιομηχανία και επιχειρήσεις σημαίνει μείωση του κόστους παραγωγής, άρα αύξηση της ανταγωνιστικότητας των ελληνικών επιχειρήσεων, αφού θα εξοικονομηθούν πόροι για νέες επενδύσεις και πρόσληψη πρ</w:t>
      </w:r>
      <w:r>
        <w:rPr>
          <w:rFonts w:eastAsia="Times New Roman" w:cs="Times New Roman"/>
          <w:szCs w:val="24"/>
        </w:rPr>
        <w:t>οσωπικού. Αυτά όμως για εσάς είναι μάλλον πολύ προχωρημένες σκέψεις!</w:t>
      </w:r>
    </w:p>
    <w:p w14:paraId="694A382C"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Θα μου πείτε βέβαια για ποια κίνητρα και επενδύσεις να μιλήσει κανείς, όταν εσείς φορολογείτε τους πάντες και δημιουργείτε τόσο μεγάλη αναστάτωση σε νοικοκυριά και επιχειρήσεις. Και πώς ν</w:t>
      </w:r>
      <w:r>
        <w:rPr>
          <w:rFonts w:eastAsia="Times New Roman" w:cs="Times New Roman"/>
          <w:szCs w:val="24"/>
        </w:rPr>
        <w:t xml:space="preserve">α σας πάρει και </w:t>
      </w:r>
      <w:r>
        <w:rPr>
          <w:rFonts w:eastAsia="Times New Roman" w:cs="Times New Roman"/>
          <w:szCs w:val="24"/>
        </w:rPr>
        <w:t xml:space="preserve">κάποιος </w:t>
      </w:r>
      <w:r>
        <w:rPr>
          <w:rFonts w:eastAsia="Times New Roman" w:cs="Times New Roman"/>
          <w:szCs w:val="24"/>
        </w:rPr>
        <w:t>στα σοβαρά όταν έχετε καταντήσει τα ζητήματα φορολόγησης σε νοικοκυριά και επιχειρήσεις ανέκδοτο.</w:t>
      </w:r>
    </w:p>
    <w:p w14:paraId="694A382D"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Στην αρχή είπατε ότι ως ισοδύναμο, για να μην πάει ο ΦΠΑ στο μοσχαρίσιο κρέας στο 23%, θα φορολογήσετε την ιδιωτική εκπαίδευση. </w:t>
      </w:r>
      <w:r>
        <w:rPr>
          <w:rFonts w:eastAsia="Times New Roman" w:cs="Times New Roman"/>
          <w:szCs w:val="24"/>
        </w:rPr>
        <w:t>Αντιδράσαμε εμείς, αντέδρασαν οι φορείς και προσπαθήσατε ανεπιτυχώς να «τα μαζέψετε».</w:t>
      </w:r>
    </w:p>
    <w:p w14:paraId="694A382E"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Στη συνέχεια μας λέτε ότι θα αναζητήσετε ισοδύναμα έσοδα από τα τέλη κυκλοφορίας. Μετά μιλάτε για αύξηση ασφαλιστικών εισφορών, μιλάτε για επιπλέον φορολόγηση στα τυχερά </w:t>
      </w:r>
      <w:r>
        <w:rPr>
          <w:rFonts w:eastAsia="Times New Roman" w:cs="Times New Roman"/>
          <w:szCs w:val="24"/>
        </w:rPr>
        <w:t>παιχνίδια, ακούμε για ειδικό φόρο στα ΚΤΕΟ, ακούσαμε και πολλά άλλα. Κάθε μέρα ακούγεται και ένας καινούργιος, νέος φόρος. Ίσως έχει φτάσει η στιγμή που θα πρέπει να φορολογήσετε τις ανεύθυνες κυβερνητικές δηλώσεις! Εκεί, πάντως, γόνιμο έδαφος θα βρείτε κα</w:t>
      </w:r>
      <w:r>
        <w:rPr>
          <w:rFonts w:eastAsia="Times New Roman" w:cs="Times New Roman"/>
          <w:szCs w:val="24"/>
        </w:rPr>
        <w:t>ι ίσως δράσει και ως αντικίνητρο στο να σταματήσουν οι Υπουργοί σας να δημιουργούν τόσο μεγάλη ανασφάλεια και στα νοικοκυριά και στις επιχειρήσεις με όλες αυτές τις ανεύθυνες δηλώσεις που κάνουν.</w:t>
      </w:r>
    </w:p>
    <w:p w14:paraId="694A382F"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Όμως, όπως το πάτε, πολύ φοβάμαι ότι στο τέλος θα επιβάλετε </w:t>
      </w:r>
      <w:r>
        <w:rPr>
          <w:rFonts w:eastAsia="Times New Roman" w:cs="Times New Roman"/>
          <w:szCs w:val="24"/>
        </w:rPr>
        <w:t>όλους τους φόρους που έχετε πει και το χειρότερο είναι ότι, παρ</w:t>
      </w:r>
      <w:r>
        <w:rPr>
          <w:rFonts w:eastAsia="Times New Roman" w:cs="Times New Roman"/>
          <w:szCs w:val="24"/>
        </w:rPr>
        <w:t xml:space="preserve">’ </w:t>
      </w:r>
      <w:r>
        <w:rPr>
          <w:rFonts w:eastAsia="Times New Roman" w:cs="Times New Roman"/>
          <w:szCs w:val="24"/>
        </w:rPr>
        <w:t>όλη την υπερφορολόγηση, δεν θα πετύχετε και τους στόχους που έχετε θέσει στον προϋπολογισμό.</w:t>
      </w:r>
    </w:p>
    <w:p w14:paraId="694A3830"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Επιτέλους, κύριε Υπουργέ, δεν έχετε καταλάβει ότι η φοροδοτική ικανότητα των Ελλήνων έχει τελειώσε</w:t>
      </w:r>
      <w:r>
        <w:rPr>
          <w:rFonts w:eastAsia="Times New Roman" w:cs="Times New Roman"/>
          <w:szCs w:val="24"/>
        </w:rPr>
        <w:t>ι; Έχετε γονατίσει τον ιδιωτικό τομέα. Σαν να μην φτάνουν όλα αυτά στοχοποιείτε και τον αγροτικό κόσμο. Ξεκινάτε σήμερα με τη σταδιακή κατάργηση των προβλέψεων για το πετρέλαιο και θα συνεχίσετε σε λίγες μέρες με τη σταδιακή αύξηση του φορολογικού συντελεσ</w:t>
      </w:r>
      <w:r>
        <w:rPr>
          <w:rFonts w:eastAsia="Times New Roman" w:cs="Times New Roman"/>
          <w:szCs w:val="24"/>
        </w:rPr>
        <w:t>τή των αγροτών από το 13% στο 26%. Μιλάτε για συγκριτικά πλεονεκτήματα του πρωτογενή τομέα και κάνετε την ίδια στιγμή ό,τι περνά από το χέρι σας, ώστε αυτά να χαθούν και να μετατραπεί η αγροτική παραγωγή σε ασύμφορη επαγγελματική επιλογή.</w:t>
      </w:r>
    </w:p>
    <w:p w14:paraId="694A3831"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Κλείνοντας, μιας </w:t>
      </w:r>
      <w:r>
        <w:rPr>
          <w:rFonts w:eastAsia="Times New Roman" w:cs="Times New Roman"/>
          <w:szCs w:val="24"/>
        </w:rPr>
        <w:t>και προσπαθείτε να κάνετε τη μετάλλαξη από τη ριζοσπαστική αριστερά στον σοσιαλισμό, θα ήθελα να σας υπενθυμίσω μια φράση της Θάτσερ: «Ο σοσιαλισμός τελειώνει, όταν εξαντλούνται τα λεφτά των άλλων». Τα λεφτά των άλλων, είτε είναι των Ελλήνων φορολογουμένων</w:t>
      </w:r>
      <w:r>
        <w:rPr>
          <w:rFonts w:eastAsia="Times New Roman" w:cs="Times New Roman"/>
          <w:szCs w:val="24"/>
        </w:rPr>
        <w:t xml:space="preserve"> είτε είναι τα λεφτά των Ευρωπαίων, εξαντλήθηκαν. Από εδώ και πέρα χρειάζονται μέτρα που θα φέρουν ανάπτυξη και κίνητρα στους ιδιώτες.</w:t>
      </w:r>
    </w:p>
    <w:p w14:paraId="694A3832" w14:textId="77777777" w:rsidR="00ED0117" w:rsidRDefault="009D214A">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694A3833"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Τελειώνω, κυρία Πρόεδρε.</w:t>
      </w:r>
    </w:p>
    <w:p w14:paraId="694A3834"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Κύριε </w:t>
      </w:r>
      <w:r>
        <w:rPr>
          <w:rFonts w:eastAsia="Times New Roman" w:cs="Times New Roman"/>
          <w:szCs w:val="24"/>
        </w:rPr>
        <w:t>Υπουργέ, η ανάπτυξη δεν έρχεται με απλή υπακοή στους θεσμούς, όπως κάνετε. Θέλει σαφή δημιουργικότητα και όχι δημιουργική ασάφεια, θέλει αλλαγές, όραμα, πολιτικές πρωτοβουλίες και μεταρρυθμίσεις, για τις οποίες φαίνεστε αδύναμοι να προχωρήσετε. Σας τελείωσ</w:t>
      </w:r>
      <w:r>
        <w:rPr>
          <w:rFonts w:eastAsia="Times New Roman" w:cs="Times New Roman"/>
          <w:szCs w:val="24"/>
        </w:rPr>
        <w:t>αν τα ιδεολογικά σας αποθέματα και μέχρι να αντιληφθείτε την πραγματικότητα έχετε ήδη πάρει τη χώρα στο λαιμό σας.</w:t>
      </w:r>
    </w:p>
    <w:p w14:paraId="694A3835" w14:textId="77777777" w:rsidR="00ED0117" w:rsidRDefault="009D214A">
      <w:pPr>
        <w:spacing w:line="600" w:lineRule="auto"/>
        <w:jc w:val="center"/>
        <w:rPr>
          <w:rFonts w:eastAsia="Times New Roman"/>
          <w:bCs/>
        </w:rPr>
      </w:pPr>
      <w:r>
        <w:rPr>
          <w:rFonts w:eastAsia="Times New Roman"/>
          <w:bCs/>
        </w:rPr>
        <w:t>(Χειροκροτήματα από την πτέρυγα της Νέας Δημοκρατίας)</w:t>
      </w:r>
    </w:p>
    <w:p w14:paraId="694A3836"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Το</w:t>
      </w:r>
      <w:r>
        <w:rPr>
          <w:rFonts w:eastAsia="Times New Roman" w:cs="Times New Roman"/>
          <w:szCs w:val="24"/>
        </w:rPr>
        <w:t>ν</w:t>
      </w:r>
      <w:r>
        <w:rPr>
          <w:rFonts w:eastAsia="Times New Roman" w:cs="Times New Roman"/>
          <w:szCs w:val="24"/>
        </w:rPr>
        <w:t xml:space="preserve"> λόγο έχει ο κ. Αναστασιάδης από τη Νέα </w:t>
      </w:r>
      <w:r>
        <w:rPr>
          <w:rFonts w:eastAsia="Times New Roman" w:cs="Times New Roman"/>
          <w:szCs w:val="24"/>
        </w:rPr>
        <w:t>Δημοκρατία.</w:t>
      </w:r>
    </w:p>
    <w:p w14:paraId="694A3837"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ΣΑΒΒΑΣ ΑΝΑΣΤΑΣΙΑΔΗΣ:</w:t>
      </w:r>
      <w:r>
        <w:rPr>
          <w:rFonts w:eastAsia="Times New Roman" w:cs="Times New Roman"/>
          <w:szCs w:val="24"/>
        </w:rPr>
        <w:t xml:space="preserve"> Ευχαριστώ, κυρία Πρόεδρε.</w:t>
      </w:r>
    </w:p>
    <w:p w14:paraId="694A3838"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Η συζήτηση, κυρίες και κύριοι συνάδελφοι, του σημερινού νομοσχεδίου γίνεται κάτω από το βάρος και τη σκιά των δηλώσεων του Υπουργού Παιδείας του κ. Φίλη, περί </w:t>
      </w:r>
      <w:r>
        <w:rPr>
          <w:rFonts w:eastAsia="Times New Roman" w:cs="Times New Roman"/>
          <w:szCs w:val="24"/>
        </w:rPr>
        <w:t>Γ</w:t>
      </w:r>
      <w:r>
        <w:rPr>
          <w:rFonts w:eastAsia="Times New Roman" w:cs="Times New Roman"/>
          <w:szCs w:val="24"/>
        </w:rPr>
        <w:t>ενοκτονίας των Ελλήνων του Πόντου.</w:t>
      </w:r>
    </w:p>
    <w:p w14:paraId="694A3839"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Πρ</w:t>
      </w:r>
      <w:r>
        <w:rPr>
          <w:rFonts w:eastAsia="Times New Roman" w:cs="Times New Roman"/>
          <w:szCs w:val="24"/>
        </w:rPr>
        <w:t>οφανώς, δεν θα μπορούσα να μην αναφερθώ στο θέμα αυτό, γιατί δεν το επιτρέπει, κύριε Υπουργέ, ούτε η καταγωγή μου ούτε η πατριωτική μου συνείδηση. Διότι, κύριε Υπουργέ και κυρίες και κύριοι συνάδελφοι, αυτά που εσείς διαβάζετε από την ιστορία και προσπαθεί</w:t>
      </w:r>
      <w:r>
        <w:rPr>
          <w:rFonts w:eastAsia="Times New Roman" w:cs="Times New Roman"/>
          <w:szCs w:val="24"/>
        </w:rPr>
        <w:t>τε να τα αναλύσετε, ο ομιλών τα άκουσε σε ζωντανές αφηγήσεις από τους παππούδες του. Έχουμε θύματα στην οικογένεια και έχουμε μεγάλη ευαισθησία για το θέμα αυτό, της θηριωδίας των Τούρκων. Και δεν θα μπορούσα ούτε στη μνήμη τους, αλλά ούτε και στη μνήμη τω</w:t>
      </w:r>
      <w:r>
        <w:rPr>
          <w:rFonts w:eastAsia="Times New Roman" w:cs="Times New Roman"/>
          <w:szCs w:val="24"/>
        </w:rPr>
        <w:t>ν εκατοντάδων χιλιάδων αδικοχαμένων άλλων συμπατριωτών μας να σιωπήσω σήμερα. Έχω μεγάλη ευαισθησία και θα αναφερθώ μόνο σε αυτό το θέμα, γιατί νομίζω ότι το θέμα του νομοσχεδίου έχει αρκούντως αναλυθεί και θα αναλυθεί.</w:t>
      </w:r>
    </w:p>
    <w:p w14:paraId="694A383A"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Δεν είναι, κύριε Σκουρλέτη, η έκφρασ</w:t>
      </w:r>
      <w:r>
        <w:rPr>
          <w:rFonts w:eastAsia="Times New Roman" w:cs="Times New Roman"/>
          <w:szCs w:val="24"/>
        </w:rPr>
        <w:t>η της δική μας αντίδρασης, αλλά και χιλιάδων άλλων συμπατριωτών μας Ελλήνων ούτε λαϊκισμός, ούτε πατριδοκαπηλία, ούτε στημένη υπόθεση, όπως χθες αναφέρατε στην τοποθέτησή σας. Ρωτήστε τους Πόντιους Βουλευτές του κόμματός σας. Ρωτήστε τον κ. Τριανταφυλλίδη,</w:t>
      </w:r>
      <w:r>
        <w:rPr>
          <w:rFonts w:eastAsia="Times New Roman" w:cs="Times New Roman"/>
          <w:szCs w:val="24"/>
        </w:rPr>
        <w:t xml:space="preserve"> αν είναι εδώ, ρωτήστε τον κ. Μιχελογιαννάκη που έκανε και δήλωση, την κ. Σταματάκη που τοποθετήθηκε στην Επιτροπή Διασποράς. Ρωτήστε τον κ. Λαζαρίδη της συγκυβέρνησής σας με τους ΑΝΕΛ.</w:t>
      </w:r>
    </w:p>
    <w:p w14:paraId="694A383B"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Εμείς, κύριε Υπουργέ και κυρίες και κύριοι συνάδελφοι, την πατρίδα μας</w:t>
      </w:r>
      <w:r>
        <w:rPr>
          <w:rFonts w:eastAsia="Times New Roman" w:cs="Times New Roman"/>
          <w:szCs w:val="24"/>
        </w:rPr>
        <w:t xml:space="preserve"> την αγαπάμε, την υπηρετούμε, υπερασπιζόμαστε τα δίκαιά μας και δεν ντρεπόμαστε να το πούμε. Να τα αφήσετε αυτά, όταν στριμώχνεστε να φτιάχνετε φανταστικούς εχθρούς και στημένα παιγνίδια.</w:t>
      </w:r>
    </w:p>
    <w:p w14:paraId="694A383C"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Ποια είναι η θέση των Βουλευτών σας; Είναι λαϊκίστικη η θέση που εκφ</w:t>
      </w:r>
      <w:r>
        <w:rPr>
          <w:rFonts w:eastAsia="Times New Roman" w:cs="Times New Roman"/>
          <w:szCs w:val="24"/>
        </w:rPr>
        <w:t>ράζουν οι Πόντιοι Βουλευτές, αυτοί που ανέφερα; Είναι και αυτοί στο στημένο παιγνίδι; Είναι πατριδοκάπηλοι ή μήπως δεν είναι προοδευτικοί, όπως εσείς και πώς τους δέχεστε τότε;</w:t>
      </w:r>
    </w:p>
    <w:p w14:paraId="694A383D" w14:textId="77777777" w:rsidR="00ED0117" w:rsidRDefault="009D214A">
      <w:pPr>
        <w:spacing w:line="600" w:lineRule="auto"/>
        <w:ind w:firstLine="720"/>
        <w:jc w:val="both"/>
        <w:rPr>
          <w:rFonts w:eastAsia="Times New Roman" w:cs="Times New Roman"/>
          <w:szCs w:val="28"/>
        </w:rPr>
      </w:pPr>
      <w:r>
        <w:rPr>
          <w:rFonts w:eastAsia="Times New Roman" w:cs="Times New Roman"/>
          <w:szCs w:val="28"/>
        </w:rPr>
        <w:t>Σείστηκε το πανελλήνιο, κύριε Υπουργέ, κυρίες και κύριοι συνάδελφοι του ΣΥΡΙΖΑ,</w:t>
      </w:r>
      <w:r>
        <w:rPr>
          <w:rFonts w:eastAsia="Times New Roman" w:cs="Times New Roman"/>
          <w:szCs w:val="28"/>
        </w:rPr>
        <w:t xml:space="preserve"> από τις δηλώσεις σας. Δεν το καταλάβατε. Θα το καταλάβετε, όμως, σε λίγο, όταν στην Πλατεία Συντάγματος συγκεντρωθούν δεκάδες χιλιάδες Ποντίων –και μη- Ελλήνων, για να διαδηλώσουν την οργή τους και την αγανάκτησή τους απέναντι στις δηλώσεις σας, κύριε Υπο</w:t>
      </w:r>
      <w:r>
        <w:rPr>
          <w:rFonts w:eastAsia="Times New Roman" w:cs="Times New Roman"/>
          <w:szCs w:val="28"/>
        </w:rPr>
        <w:t>υργέ. Εμείς θα είμαστε εκεί και σας καλούμε κι εσάς. Θα αποδεχθούμε με χαρά να είστε κι εσείς εκεί.</w:t>
      </w:r>
    </w:p>
    <w:p w14:paraId="694A383E" w14:textId="77777777" w:rsidR="00ED0117" w:rsidRDefault="009D214A">
      <w:pPr>
        <w:spacing w:line="600" w:lineRule="auto"/>
        <w:ind w:firstLine="720"/>
        <w:jc w:val="both"/>
        <w:rPr>
          <w:rFonts w:eastAsia="Times New Roman" w:cs="Times New Roman"/>
          <w:szCs w:val="28"/>
        </w:rPr>
      </w:pPr>
      <w:r>
        <w:rPr>
          <w:rFonts w:eastAsia="Times New Roman" w:cs="Times New Roman"/>
          <w:szCs w:val="28"/>
        </w:rPr>
        <w:t>Όμως, κυρίες και κύριοι συνάδελφοι, η Κυβέρνηση και ο ΣΥΡΙΖΑ με τη στάση τους, ακόμα και ο ίδιος ο Πρωθυπουργός, δεν υπερασπίζονται τις δηλώσεις του κ. Φίλη</w:t>
      </w:r>
      <w:r>
        <w:rPr>
          <w:rFonts w:eastAsia="Times New Roman" w:cs="Times New Roman"/>
          <w:szCs w:val="28"/>
        </w:rPr>
        <w:t>. Τις ίδιες τις θέσεις τους υπερασπίζονται. Αυτές είναι οι θέσεις του ΣΥΡΙΖΑ και του κ. Τσίπρα. Αυτές ήταν και πέρυσι. Αυτή ήταν η στάση τους απέναντι στην ψήφιση του αντιρατσιστικού. Αυτές τις θέσεις εκφράζουν οι δηλώσεις του κ. Φίλη. Γι’ αυτό δεν τις κατ</w:t>
      </w:r>
      <w:r>
        <w:rPr>
          <w:rFonts w:eastAsia="Times New Roman" w:cs="Times New Roman"/>
          <w:szCs w:val="28"/>
        </w:rPr>
        <w:t>αδικάζει και δεν παίρνει θέση ο Πρωθυπουργός. Κάτω από τη γενική κατακραυγή, κρύβεται πίσω από διάφορα ευφυολογήματα περί ελευθερίας έκφρασης επιστημονικών απόψεων και άλλων τέτοιων ελαφροτήτων. Δεν έχετε το θάρρος να πείτε την άποψή σας και τη θέση σας ξε</w:t>
      </w:r>
      <w:r>
        <w:rPr>
          <w:rFonts w:eastAsia="Times New Roman" w:cs="Times New Roman"/>
          <w:szCs w:val="28"/>
        </w:rPr>
        <w:t>κάθαρα. Τρομάξατε κάτω από τη γενική κατακραυγή και μιλάτε για επιστημονικές απόψεις.</w:t>
      </w:r>
    </w:p>
    <w:p w14:paraId="694A383F" w14:textId="77777777" w:rsidR="00ED0117" w:rsidRDefault="009D214A">
      <w:pPr>
        <w:spacing w:line="600" w:lineRule="auto"/>
        <w:ind w:firstLine="720"/>
        <w:jc w:val="both"/>
        <w:rPr>
          <w:rFonts w:eastAsia="Times New Roman" w:cs="Times New Roman"/>
          <w:szCs w:val="28"/>
        </w:rPr>
      </w:pPr>
      <w:r>
        <w:rPr>
          <w:rFonts w:eastAsia="Times New Roman" w:cs="Times New Roman"/>
          <w:szCs w:val="28"/>
        </w:rPr>
        <w:t>Ακούστε, κύριε Υπουργέ, κυρίες και κύριοι της Κυβέρνησης, εμείς δεν κρίνουμε τις απόψεις σας ως επιστημονικές ούτε εσάς ως επιστήμονα. Αυτό θα ήταν και αστείο και ανέκδοτ</w:t>
      </w:r>
      <w:r>
        <w:rPr>
          <w:rFonts w:eastAsia="Times New Roman" w:cs="Times New Roman"/>
          <w:szCs w:val="28"/>
        </w:rPr>
        <w:t>ο. Κρίνουμε τις απόψεις σας ως πολιτικές και εσάς ως Υπουργό. Δεν θα το αποφύγει, όμως, ο κ. Τσίπρας, όσο και αν το προσπαθεί. Θα αναγκαστεί να πάρει θέση και μέχρι να το κάνει, δεν θα τον αφήσουμε σε χλωρό κλαρί.</w:t>
      </w:r>
    </w:p>
    <w:p w14:paraId="694A3840" w14:textId="77777777" w:rsidR="00ED0117" w:rsidRDefault="009D214A">
      <w:pPr>
        <w:spacing w:line="600" w:lineRule="auto"/>
        <w:ind w:firstLine="720"/>
        <w:jc w:val="both"/>
        <w:rPr>
          <w:rFonts w:eastAsia="Times New Roman" w:cs="Times New Roman"/>
          <w:szCs w:val="28"/>
        </w:rPr>
      </w:pPr>
      <w:r>
        <w:rPr>
          <w:rFonts w:eastAsia="Times New Roman" w:cs="Times New Roman"/>
          <w:szCs w:val="28"/>
        </w:rPr>
        <w:t xml:space="preserve">Το θέμα της </w:t>
      </w:r>
      <w:r>
        <w:rPr>
          <w:rFonts w:eastAsia="Times New Roman" w:cs="Times New Roman"/>
          <w:szCs w:val="28"/>
        </w:rPr>
        <w:t>Γ</w:t>
      </w:r>
      <w:r>
        <w:rPr>
          <w:rFonts w:eastAsia="Times New Roman" w:cs="Times New Roman"/>
          <w:szCs w:val="28"/>
        </w:rPr>
        <w:t>ενοκτονίας των Ελλήνων του Πό</w:t>
      </w:r>
      <w:r>
        <w:rPr>
          <w:rFonts w:eastAsia="Times New Roman" w:cs="Times New Roman"/>
          <w:szCs w:val="28"/>
        </w:rPr>
        <w:t>ντου από τους Τούρκους είναι ιστορικά αποδεδειγμένο και δεν χωρά κα</w:t>
      </w:r>
      <w:r>
        <w:rPr>
          <w:rFonts w:eastAsia="Times New Roman" w:cs="Times New Roman"/>
          <w:szCs w:val="28"/>
        </w:rPr>
        <w:t>μ</w:t>
      </w:r>
      <w:r>
        <w:rPr>
          <w:rFonts w:eastAsia="Times New Roman" w:cs="Times New Roman"/>
          <w:szCs w:val="28"/>
        </w:rPr>
        <w:t>μία αμφισβήτηση. Εδώ δεν βρισκόμαστε σε ένα επιστημονικό συνέδριο, για να συζητήσουμε ξανά το θέμα από την αρχή. Εδώ βρισκόμαστε στη Βουλή, όπου παράγεται πολιτική. Αφού πρώτα έγινε η ιστο</w:t>
      </w:r>
      <w:r>
        <w:rPr>
          <w:rFonts w:eastAsia="Times New Roman" w:cs="Times New Roman"/>
          <w:szCs w:val="28"/>
        </w:rPr>
        <w:t xml:space="preserve">ρική τεκμηρίωση της γενοκτονίας, έγινε αποδεκτή και ψηφίστηκε και από το ελληνικό Κοινοβούλιο ομόφωνα το 1994. </w:t>
      </w:r>
    </w:p>
    <w:p w14:paraId="694A3841" w14:textId="77777777" w:rsidR="00ED0117" w:rsidRDefault="009D214A">
      <w:pPr>
        <w:spacing w:line="600" w:lineRule="auto"/>
        <w:ind w:firstLine="720"/>
        <w:jc w:val="both"/>
        <w:rPr>
          <w:rFonts w:eastAsia="Times New Roman" w:cs="Times New Roman"/>
          <w:szCs w:val="28"/>
        </w:rPr>
      </w:pPr>
      <w:r>
        <w:rPr>
          <w:rFonts w:eastAsia="Times New Roman" w:cs="Times New Roman"/>
          <w:szCs w:val="28"/>
        </w:rPr>
        <w:t>Άρα, το θέμα έχει λυθεί και πολιτικά. Έκτοτε, αποτελεί εθνική πολιτική και εθνική στρατηγική. Δεν αμφισβητήθηκε ποτέ μέχρι σήμερα και από κανένα</w:t>
      </w:r>
      <w:r>
        <w:rPr>
          <w:rFonts w:eastAsia="Times New Roman" w:cs="Times New Roman"/>
          <w:szCs w:val="28"/>
        </w:rPr>
        <w:t>ν. Μάλιστα, αναγνωρίστηκε και από πάρα πολλά κοινοβούλια ξένων χωρών, όπως είναι της Αρμενίας, της Σουηδίας, της Κάτω Ουαλίας, της Κάτω Αυστραλίας, της Ολλανδίας και περίπου δέκα πολιτειών των Ηνωμένων Πολιτειών.</w:t>
      </w:r>
    </w:p>
    <w:p w14:paraId="694A3842" w14:textId="77777777" w:rsidR="00ED0117" w:rsidRDefault="009D214A">
      <w:pPr>
        <w:spacing w:line="600" w:lineRule="auto"/>
        <w:ind w:firstLine="720"/>
        <w:jc w:val="both"/>
        <w:rPr>
          <w:rFonts w:eastAsia="Times New Roman" w:cs="Times New Roman"/>
          <w:szCs w:val="28"/>
        </w:rPr>
      </w:pPr>
      <w:r>
        <w:rPr>
          <w:rFonts w:eastAsia="Times New Roman" w:cs="Times New Roman"/>
          <w:szCs w:val="28"/>
        </w:rPr>
        <w:t>Μπορείτε να μου πείτε τι θα έκανε η πολιτεί</w:t>
      </w:r>
      <w:r>
        <w:rPr>
          <w:rFonts w:eastAsia="Times New Roman" w:cs="Times New Roman"/>
          <w:szCs w:val="28"/>
        </w:rPr>
        <w:t xml:space="preserve">α αν σε μία παρουσία της σε ένα ξένο κοινοβούλιο για να αποδεχθεί τη γενοκτονία, οι αντίπαλοί μας αντέτειναν απέναντι σ’ αυτό τις δηλώσεις σας, κύριε Υπουργέ; Πώς μπορούμε να περάσουμε και πώς θα μπορούσαμε να υπερασπιστούμε τις θέσεις μας; </w:t>
      </w:r>
    </w:p>
    <w:p w14:paraId="694A3843" w14:textId="77777777" w:rsidR="00ED0117" w:rsidRDefault="009D214A">
      <w:pPr>
        <w:spacing w:line="600" w:lineRule="auto"/>
        <w:ind w:firstLine="720"/>
        <w:jc w:val="both"/>
        <w:rPr>
          <w:rFonts w:eastAsia="Times New Roman" w:cs="Times New Roman"/>
          <w:szCs w:val="28"/>
        </w:rPr>
      </w:pPr>
      <w:r>
        <w:rPr>
          <w:rFonts w:eastAsia="Times New Roman" w:cs="Times New Roman"/>
          <w:szCs w:val="28"/>
        </w:rPr>
        <w:t>Οι δηλώσεις σα</w:t>
      </w:r>
      <w:r>
        <w:rPr>
          <w:rFonts w:eastAsia="Times New Roman" w:cs="Times New Roman"/>
          <w:szCs w:val="28"/>
        </w:rPr>
        <w:t xml:space="preserve">ς, κύριε Υπουργέ, κάνουν μεγάλη ζημιά στην άσκηση της εξωτερικής πολιτικής της χώρας. Με τις δηλώσεις σας γίνατε ο καλύτερος σύμμαχος των Τούρκων Κεμαλιστών. Αναμασάτε τις ίδιες θέσεις μ’ αυτούς. Γίνατε ο καλύτερος πρεσβευτής των Γκρίζων Λύκων. </w:t>
      </w:r>
    </w:p>
    <w:p w14:paraId="694A3844" w14:textId="77777777" w:rsidR="00ED0117" w:rsidRDefault="009D214A">
      <w:pPr>
        <w:spacing w:line="600" w:lineRule="auto"/>
        <w:ind w:firstLine="720"/>
        <w:jc w:val="both"/>
        <w:rPr>
          <w:rFonts w:eastAsia="Times New Roman" w:cs="Times New Roman"/>
          <w:szCs w:val="28"/>
        </w:rPr>
      </w:pPr>
      <w:r>
        <w:rPr>
          <w:rFonts w:eastAsia="Times New Roman" w:cs="Times New Roman"/>
          <w:szCs w:val="28"/>
        </w:rPr>
        <w:t>Πανηγυρίζο</w:t>
      </w:r>
      <w:r>
        <w:rPr>
          <w:rFonts w:eastAsia="Times New Roman" w:cs="Times New Roman"/>
          <w:szCs w:val="28"/>
        </w:rPr>
        <w:t>υν τα τουρκικά μέσα ενημέρωσης. Ενδεικτικά, αναφέρω τα εξής: «</w:t>
      </w:r>
      <w:r>
        <w:rPr>
          <w:rFonts w:eastAsia="Times New Roman" w:cs="Times New Roman"/>
          <w:szCs w:val="28"/>
          <w:lang w:val="en-US"/>
        </w:rPr>
        <w:t>Ajans</w:t>
      </w:r>
      <w:r>
        <w:rPr>
          <w:rFonts w:eastAsia="Times New Roman" w:cs="Times New Roman"/>
          <w:szCs w:val="28"/>
        </w:rPr>
        <w:t xml:space="preserve"> 34, Δήλωση του Υπουργού Φίλη ότι δεν έγινε γενοκτονία», εφημερίδα «</w:t>
      </w:r>
      <w:r>
        <w:rPr>
          <w:rFonts w:eastAsia="Times New Roman" w:cs="Times New Roman"/>
          <w:szCs w:val="28"/>
          <w:lang w:val="en-US"/>
        </w:rPr>
        <w:t>SABAH</w:t>
      </w:r>
      <w:r>
        <w:rPr>
          <w:rFonts w:eastAsia="Times New Roman" w:cs="Times New Roman"/>
          <w:szCs w:val="28"/>
        </w:rPr>
        <w:t>» «Γενναία δήλωση Έλληνα Υπουργού», «</w:t>
      </w:r>
      <w:r>
        <w:rPr>
          <w:rFonts w:eastAsia="Times New Roman" w:cs="Times New Roman"/>
          <w:szCs w:val="28"/>
          <w:lang w:val="en-US"/>
        </w:rPr>
        <w:t>NATIONAL</w:t>
      </w:r>
      <w:r>
        <w:rPr>
          <w:rFonts w:eastAsia="Times New Roman" w:cs="Times New Roman"/>
          <w:szCs w:val="28"/>
        </w:rPr>
        <w:t xml:space="preserve"> </w:t>
      </w:r>
      <w:r>
        <w:rPr>
          <w:rFonts w:eastAsia="Times New Roman" w:cs="Times New Roman"/>
          <w:szCs w:val="28"/>
          <w:lang w:val="en-US"/>
        </w:rPr>
        <w:t>TURK</w:t>
      </w:r>
      <w:r>
        <w:rPr>
          <w:rFonts w:eastAsia="Times New Roman" w:cs="Times New Roman"/>
          <w:szCs w:val="28"/>
        </w:rPr>
        <w:t xml:space="preserve">» «Έλληνας Υπουργός Παιδείας: Αυτό που έκαναν οι Τούρκοι δεν ήταν </w:t>
      </w:r>
      <w:r>
        <w:rPr>
          <w:rFonts w:eastAsia="Times New Roman" w:cs="Times New Roman"/>
          <w:szCs w:val="28"/>
        </w:rPr>
        <w:t>γενοκτονία», ιστοσελίδα «</w:t>
      </w:r>
      <w:r>
        <w:rPr>
          <w:rFonts w:eastAsia="Times New Roman" w:cs="Times New Roman"/>
          <w:szCs w:val="28"/>
          <w:lang w:val="en-US"/>
        </w:rPr>
        <w:t>TR</w:t>
      </w:r>
      <w:r>
        <w:rPr>
          <w:rFonts w:eastAsia="Times New Roman" w:cs="Times New Roman"/>
          <w:szCs w:val="28"/>
        </w:rPr>
        <w:t>.</w:t>
      </w:r>
      <w:r>
        <w:rPr>
          <w:rFonts w:eastAsia="Times New Roman" w:cs="Times New Roman"/>
          <w:szCs w:val="28"/>
          <w:lang w:val="en-US"/>
        </w:rPr>
        <w:t>Sputnik</w:t>
      </w:r>
      <w:r>
        <w:rPr>
          <w:rFonts w:eastAsia="Times New Roman" w:cs="Times New Roman"/>
          <w:szCs w:val="28"/>
        </w:rPr>
        <w:t xml:space="preserve">» «Ο ΣΥΡΙΖΑ δεν αναγνωρίζει τη </w:t>
      </w:r>
      <w:r>
        <w:rPr>
          <w:rFonts w:eastAsia="Times New Roman" w:cs="Times New Roman"/>
          <w:szCs w:val="28"/>
        </w:rPr>
        <w:t>Γ</w:t>
      </w:r>
      <w:r>
        <w:rPr>
          <w:rFonts w:eastAsia="Times New Roman" w:cs="Times New Roman"/>
          <w:szCs w:val="28"/>
        </w:rPr>
        <w:t>ενοκτονία του Πόντου», πρωτοσέλιδο της εφημερίδας «</w:t>
      </w:r>
      <w:r>
        <w:rPr>
          <w:rFonts w:eastAsia="Times New Roman" w:cs="Times New Roman"/>
          <w:szCs w:val="28"/>
          <w:lang w:val="en-US"/>
        </w:rPr>
        <w:t>MILLET</w:t>
      </w:r>
      <w:r>
        <w:rPr>
          <w:rFonts w:eastAsia="Times New Roman" w:cs="Times New Roman"/>
          <w:szCs w:val="28"/>
        </w:rPr>
        <w:t>» «Επιχείρηση λιντσαρίσματος του Υπουργού Φίλη που είπε ότι δεν έγινε γενοκτονία», «</w:t>
      </w:r>
      <w:r>
        <w:rPr>
          <w:rFonts w:eastAsia="Times New Roman" w:cs="Times New Roman"/>
          <w:szCs w:val="28"/>
          <w:lang w:val="en-US"/>
        </w:rPr>
        <w:t>HABERLER</w:t>
      </w:r>
      <w:r>
        <w:rPr>
          <w:rFonts w:eastAsia="Times New Roman" w:cs="Times New Roman"/>
          <w:szCs w:val="28"/>
        </w:rPr>
        <w:t xml:space="preserve">» «Ο Έλληνας Υπουργός Φίλης είπε ότι δεν έγινε </w:t>
      </w:r>
      <w:r>
        <w:rPr>
          <w:rFonts w:eastAsia="Times New Roman" w:cs="Times New Roman"/>
          <w:szCs w:val="28"/>
        </w:rPr>
        <w:t>Γ</w:t>
      </w:r>
      <w:r>
        <w:rPr>
          <w:rFonts w:eastAsia="Times New Roman" w:cs="Times New Roman"/>
          <w:szCs w:val="28"/>
        </w:rPr>
        <w:t>ενοκτονία στους Έλληνες του Πόντου».</w:t>
      </w:r>
    </w:p>
    <w:p w14:paraId="694A3845" w14:textId="77777777" w:rsidR="00ED0117" w:rsidRDefault="009D214A">
      <w:pPr>
        <w:spacing w:line="600" w:lineRule="auto"/>
        <w:ind w:firstLine="720"/>
        <w:jc w:val="both"/>
        <w:rPr>
          <w:rFonts w:eastAsia="Times New Roman" w:cs="Times New Roman"/>
          <w:szCs w:val="28"/>
        </w:rPr>
      </w:pPr>
      <w:r>
        <w:rPr>
          <w:rFonts w:eastAsia="Times New Roman" w:cs="Times New Roman"/>
          <w:szCs w:val="28"/>
        </w:rPr>
        <w:t xml:space="preserve">(Στο σημείο αυτό </w:t>
      </w:r>
      <w:r>
        <w:rPr>
          <w:rFonts w:eastAsia="Times New Roman" w:cs="Times New Roman"/>
          <w:szCs w:val="28"/>
        </w:rPr>
        <w:t xml:space="preserve">κτυπά </w:t>
      </w:r>
      <w:r>
        <w:rPr>
          <w:rFonts w:eastAsia="Times New Roman" w:cs="Times New Roman"/>
          <w:szCs w:val="28"/>
        </w:rPr>
        <w:t>το κουδούνι λήξεως του χρόνου ομιλίας του κυρίου Βουλευτή)</w:t>
      </w:r>
    </w:p>
    <w:p w14:paraId="694A3846" w14:textId="77777777" w:rsidR="00ED0117" w:rsidRDefault="009D214A">
      <w:pPr>
        <w:spacing w:line="600" w:lineRule="auto"/>
        <w:ind w:firstLine="720"/>
        <w:jc w:val="both"/>
        <w:rPr>
          <w:rFonts w:eastAsia="Times New Roman" w:cs="Times New Roman"/>
          <w:szCs w:val="28"/>
        </w:rPr>
      </w:pPr>
      <w:r>
        <w:rPr>
          <w:rFonts w:eastAsia="Times New Roman" w:cs="Times New Roman"/>
          <w:szCs w:val="28"/>
        </w:rPr>
        <w:t>Θα ήθελα ένα λεπτό ακόμα, κυρία Πρόεδρε.</w:t>
      </w:r>
    </w:p>
    <w:p w14:paraId="694A3847" w14:textId="77777777" w:rsidR="00ED0117" w:rsidRDefault="009D214A">
      <w:pPr>
        <w:spacing w:line="600" w:lineRule="auto"/>
        <w:ind w:firstLine="720"/>
        <w:jc w:val="both"/>
        <w:rPr>
          <w:rFonts w:eastAsia="Times New Roman" w:cs="Times New Roman"/>
          <w:szCs w:val="28"/>
        </w:rPr>
      </w:pPr>
      <w:r>
        <w:rPr>
          <w:rFonts w:eastAsia="Times New Roman" w:cs="Times New Roman"/>
          <w:szCs w:val="28"/>
        </w:rPr>
        <w:t>Κυρίες και κύριοι συνάδελφοι, αυτά τα καταθέτω σ</w:t>
      </w:r>
      <w:r>
        <w:rPr>
          <w:rFonts w:eastAsia="Times New Roman" w:cs="Times New Roman"/>
          <w:szCs w:val="28"/>
        </w:rPr>
        <w:t>τα Πρακτικά.</w:t>
      </w:r>
    </w:p>
    <w:p w14:paraId="694A3848"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Σάββας Αναστασιάδης καταθέτει για τα Πρακτικά τα προαναφερθέντα έγγραφα, τα οποία βρίσκονται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694A3849" w14:textId="77777777" w:rsidR="00ED0117" w:rsidRDefault="009D214A">
      <w:pPr>
        <w:spacing w:line="600" w:lineRule="auto"/>
        <w:ind w:firstLine="720"/>
        <w:jc w:val="both"/>
        <w:rPr>
          <w:rFonts w:eastAsia="Times New Roman"/>
          <w:szCs w:val="24"/>
        </w:rPr>
      </w:pPr>
      <w:r>
        <w:rPr>
          <w:rFonts w:eastAsia="Times New Roman"/>
          <w:szCs w:val="24"/>
        </w:rPr>
        <w:t>Κυρίες και κύριοι συνάδελφοι, η τελευταία πράξη μιας γενοκτονίας είναι η άρνησή της. Και αυτό γιατί όσοι εργάζονται προς αυτήν την κατεύθυνση είναι σαν να τοποθετούν ταφόπλακα λήθης πάνω στα πτώματα των αδικοχαμένων, απενοχοποιώντας έτσι ταυτοχρόνως και το</w:t>
      </w:r>
      <w:r>
        <w:rPr>
          <w:rFonts w:eastAsia="Times New Roman"/>
          <w:szCs w:val="24"/>
        </w:rPr>
        <w:t xml:space="preserve">υς πρωταγωνιστές και τους δράστες. Και από τη στιγμή που αυτό είναι γνωστό και οι αρνητές της είναι και αυτοί στην ουσία γενοκτόνοι. </w:t>
      </w:r>
    </w:p>
    <w:p w14:paraId="694A384A" w14:textId="77777777" w:rsidR="00ED0117" w:rsidRDefault="009D214A">
      <w:pPr>
        <w:spacing w:line="600" w:lineRule="auto"/>
        <w:ind w:firstLine="720"/>
        <w:jc w:val="both"/>
        <w:rPr>
          <w:rFonts w:eastAsia="Times New Roman"/>
          <w:szCs w:val="24"/>
        </w:rPr>
      </w:pPr>
      <w:r>
        <w:rPr>
          <w:rFonts w:eastAsia="Times New Roman"/>
          <w:szCs w:val="24"/>
        </w:rPr>
        <w:t>Υπ’ αυτήν την έννοια, μπορούμε να πούμε ότι η Κυβέρνηση ΣΥΡΙΖΑ-ΑΝΕΛ από προχθές που έγιναν οι δηλώσεις σας, κύριε Υπουργέ,</w:t>
      </w:r>
      <w:r>
        <w:rPr>
          <w:rFonts w:eastAsia="Times New Roman"/>
          <w:szCs w:val="24"/>
        </w:rPr>
        <w:t xml:space="preserve"> είναι αγκαλιά με τους γενοκτόνους. Είναι πραγματικά λυπηρό και τραγικό το γεγονός ένας Υπουργός της Κυβέρνησης να είναι δημοσίως αρνητής της </w:t>
      </w:r>
      <w:r>
        <w:rPr>
          <w:rFonts w:eastAsia="Times New Roman"/>
          <w:szCs w:val="24"/>
        </w:rPr>
        <w:t>Γ</w:t>
      </w:r>
      <w:r>
        <w:rPr>
          <w:rFonts w:eastAsia="Times New Roman"/>
          <w:szCs w:val="24"/>
        </w:rPr>
        <w:t xml:space="preserve">ενοκτονίας των Ελλήνων από τους Τούρκους. </w:t>
      </w:r>
    </w:p>
    <w:p w14:paraId="694A384B" w14:textId="77777777" w:rsidR="00ED0117" w:rsidRDefault="009D214A">
      <w:pPr>
        <w:spacing w:line="600" w:lineRule="auto"/>
        <w:ind w:firstLine="720"/>
        <w:jc w:val="both"/>
        <w:rPr>
          <w:rFonts w:eastAsia="Times New Roman"/>
          <w:szCs w:val="24"/>
        </w:rPr>
      </w:pPr>
      <w:r>
        <w:rPr>
          <w:rFonts w:eastAsia="Times New Roman"/>
          <w:szCs w:val="24"/>
        </w:rPr>
        <w:t>Ζητάμε, απαιτούμε από τον Πρωθυπουργό να πάρει δημόσια θέση. Ή να αποδ</w:t>
      </w:r>
      <w:r>
        <w:rPr>
          <w:rFonts w:eastAsia="Times New Roman"/>
          <w:szCs w:val="24"/>
        </w:rPr>
        <w:t xml:space="preserve">εχθεί τη θέση του κ. Φίλη –η οποία είναι ξεκάθαρη θέση- ή να τον αποπέμψει από Υπουργό. Μόνο τότε θα εξιλεωθεί! </w:t>
      </w:r>
    </w:p>
    <w:p w14:paraId="694A384C" w14:textId="77777777" w:rsidR="00ED0117" w:rsidRDefault="009D214A">
      <w:pPr>
        <w:spacing w:line="600" w:lineRule="auto"/>
        <w:ind w:firstLine="720"/>
        <w:jc w:val="both"/>
        <w:rPr>
          <w:rFonts w:eastAsia="Times New Roman"/>
          <w:szCs w:val="24"/>
        </w:rPr>
      </w:pPr>
      <w:r>
        <w:rPr>
          <w:rFonts w:eastAsia="Times New Roman"/>
          <w:szCs w:val="24"/>
        </w:rPr>
        <w:t xml:space="preserve">Σας ευχαριστώ. </w:t>
      </w:r>
    </w:p>
    <w:p w14:paraId="694A384D" w14:textId="77777777" w:rsidR="00ED0117" w:rsidRDefault="009D214A">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694A384E" w14:textId="77777777" w:rsidR="00ED0117" w:rsidRDefault="009D214A">
      <w:pPr>
        <w:spacing w:line="600" w:lineRule="auto"/>
        <w:ind w:firstLine="720"/>
        <w:jc w:val="both"/>
        <w:rPr>
          <w:rFonts w:eastAsia="Times New Roman"/>
          <w:szCs w:val="24"/>
        </w:rPr>
      </w:pPr>
      <w:r>
        <w:rPr>
          <w:rFonts w:eastAsia="Times New Roman"/>
          <w:b/>
          <w:szCs w:val="24"/>
        </w:rPr>
        <w:t>ΣΩΚΡΑΤΗΣ ΦΑΜΕΛΛΟΣ:</w:t>
      </w:r>
      <w:r>
        <w:rPr>
          <w:rFonts w:eastAsia="Times New Roman"/>
          <w:szCs w:val="24"/>
        </w:rPr>
        <w:t xml:space="preserve"> Πάντως, είναι προφανές ότι επί του νομοσχεδίου δεν είχ</w:t>
      </w:r>
      <w:r>
        <w:rPr>
          <w:rFonts w:eastAsia="Times New Roman"/>
          <w:szCs w:val="24"/>
        </w:rPr>
        <w:t xml:space="preserve">ατε να πείτε τίποτα! </w:t>
      </w:r>
    </w:p>
    <w:p w14:paraId="694A384F" w14:textId="77777777" w:rsidR="00ED0117" w:rsidRDefault="009D214A">
      <w:pPr>
        <w:spacing w:line="600" w:lineRule="auto"/>
        <w:ind w:firstLine="720"/>
        <w:jc w:val="both"/>
        <w:rPr>
          <w:rFonts w:eastAsia="Times New Roman"/>
          <w:szCs w:val="24"/>
        </w:rPr>
      </w:pPr>
      <w:r>
        <w:rPr>
          <w:rFonts w:eastAsia="Times New Roman"/>
          <w:b/>
          <w:szCs w:val="24"/>
        </w:rPr>
        <w:t xml:space="preserve">ΕΥΑΓΓΕΛΙΑ </w:t>
      </w:r>
      <w:r>
        <w:rPr>
          <w:rFonts w:eastAsia="Times New Roman"/>
          <w:b/>
          <w:szCs w:val="24"/>
        </w:rPr>
        <w:t xml:space="preserve">(ΒΑΛΙΑ) </w:t>
      </w:r>
      <w:r>
        <w:rPr>
          <w:rFonts w:eastAsia="Times New Roman"/>
          <w:b/>
          <w:szCs w:val="24"/>
        </w:rPr>
        <w:t>ΒΑΓΙΩΝΑΚΗ:</w:t>
      </w:r>
      <w:r>
        <w:rPr>
          <w:rFonts w:eastAsia="Times New Roman"/>
          <w:szCs w:val="24"/>
        </w:rPr>
        <w:t xml:space="preserve"> Κυρία Πρόεδρε, θέλω το λόγο επί της διαδικασίας. </w:t>
      </w:r>
    </w:p>
    <w:p w14:paraId="694A3850" w14:textId="77777777" w:rsidR="00ED0117" w:rsidRDefault="009D214A">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Ποιας διαδικασίας; Επειδή μίλησε εκτός θέματος; </w:t>
      </w:r>
    </w:p>
    <w:p w14:paraId="694A3851" w14:textId="77777777" w:rsidR="00ED0117" w:rsidRDefault="009D214A">
      <w:pPr>
        <w:spacing w:line="600" w:lineRule="auto"/>
        <w:ind w:firstLine="720"/>
        <w:jc w:val="both"/>
        <w:rPr>
          <w:rFonts w:eastAsia="Times New Roman"/>
          <w:szCs w:val="24"/>
        </w:rPr>
      </w:pPr>
      <w:r>
        <w:rPr>
          <w:rFonts w:eastAsia="Times New Roman"/>
          <w:b/>
          <w:szCs w:val="24"/>
        </w:rPr>
        <w:t>ΣΩΚΡΑΤΗΣ ΦΑΜΕΛΛΟΣ:</w:t>
      </w:r>
      <w:r>
        <w:rPr>
          <w:rFonts w:eastAsia="Times New Roman"/>
          <w:szCs w:val="24"/>
        </w:rPr>
        <w:t xml:space="preserve"> Βεβαίως, κυρία Πρόεδρε. </w:t>
      </w:r>
    </w:p>
    <w:p w14:paraId="694A3852" w14:textId="77777777" w:rsidR="00ED0117" w:rsidRDefault="009D214A">
      <w:pPr>
        <w:spacing w:line="600" w:lineRule="auto"/>
        <w:ind w:firstLine="720"/>
        <w:jc w:val="both"/>
        <w:rPr>
          <w:rFonts w:eastAsia="Times New Roman"/>
          <w:szCs w:val="24"/>
        </w:rPr>
      </w:pPr>
      <w:r>
        <w:rPr>
          <w:rFonts w:eastAsia="Times New Roman"/>
          <w:b/>
          <w:szCs w:val="24"/>
        </w:rPr>
        <w:t>ΠΡΟΕΔΡΕΥΟΥΣΑ (Ανασ</w:t>
      </w:r>
      <w:r>
        <w:rPr>
          <w:rFonts w:eastAsia="Times New Roman"/>
          <w:b/>
          <w:szCs w:val="24"/>
        </w:rPr>
        <w:t>τασία Χριστοδουλοπούλου):</w:t>
      </w:r>
      <w:r>
        <w:rPr>
          <w:rFonts w:eastAsia="Times New Roman"/>
          <w:szCs w:val="24"/>
        </w:rPr>
        <w:t xml:space="preserve"> Εντάξει. Δεν έχω την εξουσία να τον διακόψω γι’ αυτό. Καταλαβαίνουν όλοι, όπως και εσείς, αλλά και οι τηλεθεατές ότι ο συνάδελφος δεν μίλησε για το νομοσχέδιο.  </w:t>
      </w:r>
    </w:p>
    <w:p w14:paraId="694A3853" w14:textId="77777777" w:rsidR="00ED0117" w:rsidRDefault="009D214A">
      <w:pPr>
        <w:spacing w:line="600" w:lineRule="auto"/>
        <w:ind w:firstLine="720"/>
        <w:jc w:val="both"/>
        <w:rPr>
          <w:rFonts w:eastAsia="Times New Roman"/>
          <w:szCs w:val="24"/>
        </w:rPr>
      </w:pPr>
      <w:r>
        <w:rPr>
          <w:rFonts w:eastAsia="Times New Roman"/>
          <w:b/>
          <w:szCs w:val="24"/>
        </w:rPr>
        <w:t>ΣΩΚΡΑΤΗΣ ΦΑΜΕΛΛΟΣ:</w:t>
      </w:r>
      <w:r>
        <w:rPr>
          <w:rFonts w:eastAsia="Times New Roman"/>
          <w:szCs w:val="24"/>
        </w:rPr>
        <w:t xml:space="preserve"> Υπάρχει Κανονισμός, κυρία Πρόεδρε! </w:t>
      </w:r>
    </w:p>
    <w:p w14:paraId="694A3854" w14:textId="77777777" w:rsidR="00ED0117" w:rsidRDefault="009D214A">
      <w:pPr>
        <w:spacing w:line="600" w:lineRule="auto"/>
        <w:ind w:firstLine="720"/>
        <w:jc w:val="both"/>
        <w:rPr>
          <w:rFonts w:eastAsia="Times New Roman"/>
          <w:szCs w:val="24"/>
        </w:rPr>
      </w:pPr>
      <w:r>
        <w:rPr>
          <w:rFonts w:eastAsia="Times New Roman"/>
          <w:b/>
          <w:szCs w:val="24"/>
        </w:rPr>
        <w:t xml:space="preserve">ΠΡΟΕΔΡΕΥΟΥΣΑ </w:t>
      </w:r>
      <w:r>
        <w:rPr>
          <w:rFonts w:eastAsia="Times New Roman"/>
          <w:b/>
          <w:szCs w:val="24"/>
        </w:rPr>
        <w:t>(Αναστασία Χριστοδουλοπούλου):</w:t>
      </w:r>
      <w:r>
        <w:rPr>
          <w:rFonts w:eastAsia="Times New Roman"/>
          <w:szCs w:val="24"/>
        </w:rPr>
        <w:t xml:space="preserve"> Αυτό είναι μια επιλογή εντός του χρόνου του. </w:t>
      </w:r>
    </w:p>
    <w:p w14:paraId="694A3855" w14:textId="77777777" w:rsidR="00ED0117" w:rsidRDefault="009D214A">
      <w:pPr>
        <w:spacing w:line="600" w:lineRule="auto"/>
        <w:ind w:firstLine="720"/>
        <w:jc w:val="both"/>
        <w:rPr>
          <w:rFonts w:eastAsia="Times New Roman"/>
          <w:szCs w:val="24"/>
        </w:rPr>
      </w:pPr>
      <w:r>
        <w:rPr>
          <w:rFonts w:eastAsia="Times New Roman"/>
          <w:b/>
          <w:szCs w:val="24"/>
        </w:rPr>
        <w:t>ΕΥΑΓΓΕΛΙΑ</w:t>
      </w:r>
      <w:r>
        <w:rPr>
          <w:rFonts w:eastAsia="Times New Roman"/>
          <w:b/>
          <w:szCs w:val="24"/>
        </w:rPr>
        <w:t xml:space="preserve"> (ΒΑΛΙΑ)</w:t>
      </w:r>
      <w:r>
        <w:rPr>
          <w:rFonts w:eastAsia="Times New Roman"/>
          <w:b/>
          <w:szCs w:val="24"/>
        </w:rPr>
        <w:t xml:space="preserve"> ΒΑΓΙΩΝΑΚΗ:</w:t>
      </w:r>
      <w:r>
        <w:rPr>
          <w:rFonts w:eastAsia="Times New Roman"/>
          <w:szCs w:val="24"/>
        </w:rPr>
        <w:t xml:space="preserve"> Ρωτάω επί της διαδικασίας, κυρία Πρόεδρε, για να μη μιλήσω για το περιεχόμενο της τοποθέτησης του κυρίου συναδέλφου. Παραλείπω αυτό το παραλήρημα. Όμω</w:t>
      </w:r>
      <w:r>
        <w:rPr>
          <w:rFonts w:eastAsia="Times New Roman"/>
          <w:szCs w:val="24"/>
        </w:rPr>
        <w:t xml:space="preserve">ς, εν πάση περιπτώσει, ρωτάω το εξής: Μπορεί η διαδικασία να είναι επί ενός θέματος το οποίο συζητάμε και οι τοποθετήσεις που γίνονται να αφορούν ένα εντελώς διαφορετικό θέμα; Νομίζω ότι ο Κανονισμός λέει άλλα πράγματα. </w:t>
      </w:r>
    </w:p>
    <w:p w14:paraId="694A3856" w14:textId="77777777" w:rsidR="00ED0117" w:rsidRDefault="009D214A">
      <w:pPr>
        <w:spacing w:line="600" w:lineRule="auto"/>
        <w:ind w:firstLine="720"/>
        <w:jc w:val="both"/>
        <w:rPr>
          <w:rFonts w:eastAsia="Times New Roman"/>
          <w:szCs w:val="24"/>
        </w:rPr>
      </w:pPr>
      <w:r>
        <w:rPr>
          <w:rFonts w:eastAsia="Times New Roman"/>
          <w:b/>
          <w:szCs w:val="24"/>
        </w:rPr>
        <w:t>ΠΡΟΕΔΡΕΥΟΥΣΑ (Αναστασία Χριστοδουλο</w:t>
      </w:r>
      <w:r>
        <w:rPr>
          <w:rFonts w:eastAsia="Times New Roman"/>
          <w:b/>
          <w:szCs w:val="24"/>
        </w:rPr>
        <w:t>πούλου):</w:t>
      </w:r>
      <w:r>
        <w:rPr>
          <w:rFonts w:eastAsia="Times New Roman"/>
          <w:szCs w:val="24"/>
        </w:rPr>
        <w:t xml:space="preserve"> Κοιτάξτε, ο Κανονισμός και οι ομιλίες έχουν να κάνουν πάντα και με την επικαιρότητα. Εδώ βλέπουμε ότι η επικαιρότητα διατηρείται για πολλές μέρες. </w:t>
      </w:r>
    </w:p>
    <w:p w14:paraId="694A3857" w14:textId="77777777" w:rsidR="00ED0117" w:rsidRDefault="009D214A">
      <w:pPr>
        <w:spacing w:line="600" w:lineRule="auto"/>
        <w:ind w:firstLine="720"/>
        <w:jc w:val="both"/>
        <w:rPr>
          <w:rFonts w:eastAsia="Times New Roman"/>
          <w:szCs w:val="24"/>
        </w:rPr>
      </w:pPr>
      <w:r>
        <w:rPr>
          <w:rFonts w:eastAsia="Times New Roman"/>
          <w:b/>
          <w:szCs w:val="24"/>
        </w:rPr>
        <w:t>ΣΩΚΡΑΤΗΣ ΦΑΜΕΛΛΟΣ:</w:t>
      </w:r>
      <w:r>
        <w:rPr>
          <w:rFonts w:eastAsia="Times New Roman"/>
          <w:szCs w:val="24"/>
        </w:rPr>
        <w:t xml:space="preserve"> Από το Βήμα, όμως, κυρία Πρόεδρε!</w:t>
      </w:r>
    </w:p>
    <w:p w14:paraId="694A3858" w14:textId="77777777" w:rsidR="00ED0117" w:rsidRDefault="009D214A">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Εν πάση περιπτώσει, μίλησε εντός του χρόνου. Κάνω έκκληση, λοιπόν, γιατί γι’ αυτό το θέμα έχουν ειπωθεί τόσα πολλά και έχουν βγει τόσες ανακοινώσεις. </w:t>
      </w:r>
    </w:p>
    <w:p w14:paraId="694A3859" w14:textId="77777777" w:rsidR="00ED0117" w:rsidRDefault="009D214A">
      <w:pPr>
        <w:spacing w:line="600" w:lineRule="auto"/>
        <w:ind w:firstLine="720"/>
        <w:jc w:val="both"/>
        <w:rPr>
          <w:rFonts w:eastAsia="Times New Roman"/>
          <w:szCs w:val="24"/>
        </w:rPr>
      </w:pPr>
      <w:r>
        <w:rPr>
          <w:rFonts w:eastAsia="Times New Roman"/>
          <w:b/>
          <w:szCs w:val="24"/>
        </w:rPr>
        <w:t xml:space="preserve">ΕΥΑΓΓΕΛΙΑ </w:t>
      </w:r>
      <w:r>
        <w:rPr>
          <w:rFonts w:eastAsia="Times New Roman"/>
          <w:b/>
          <w:szCs w:val="24"/>
        </w:rPr>
        <w:t xml:space="preserve">(ΒΑΛΙΑ) </w:t>
      </w:r>
      <w:r>
        <w:rPr>
          <w:rFonts w:eastAsia="Times New Roman"/>
          <w:b/>
          <w:szCs w:val="24"/>
        </w:rPr>
        <w:t>ΒΑΓΙΩΝΑΚΗ:</w:t>
      </w:r>
      <w:r>
        <w:rPr>
          <w:rFonts w:eastAsia="Times New Roman"/>
          <w:szCs w:val="24"/>
        </w:rPr>
        <w:t xml:space="preserve"> Εγώ φαντάζομαι ότι δύο μέρες εδώ μέσα οι περισσότεροι συζητάμε πιο πολύ γι’</w:t>
      </w:r>
      <w:r>
        <w:rPr>
          <w:rFonts w:eastAsia="Times New Roman"/>
          <w:szCs w:val="24"/>
        </w:rPr>
        <w:t xml:space="preserve"> αυτό το θέμα παρά για το νομοσχέδιο!</w:t>
      </w:r>
    </w:p>
    <w:p w14:paraId="694A385A" w14:textId="77777777" w:rsidR="00ED0117" w:rsidRDefault="009D214A">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Ας κάνουμε, λοιπόν, μια συζήτηση επί του νομοσχεδίου, για την οποία θα μας κρίνει και ο ελληνικός λαός. Όλα τα υπόλοιπα, εν πάση περιπτώσει, έχουν καταναλωθεί τόσο που δεν υπ</w:t>
      </w:r>
      <w:r>
        <w:rPr>
          <w:rFonts w:eastAsia="Times New Roman"/>
          <w:szCs w:val="24"/>
        </w:rPr>
        <w:t xml:space="preserve">άρχει λόγος. </w:t>
      </w:r>
    </w:p>
    <w:p w14:paraId="694A385B" w14:textId="77777777" w:rsidR="00ED0117" w:rsidRDefault="009D214A">
      <w:pPr>
        <w:spacing w:line="600" w:lineRule="auto"/>
        <w:ind w:firstLine="720"/>
        <w:jc w:val="both"/>
        <w:rPr>
          <w:rFonts w:eastAsia="Times New Roman"/>
          <w:szCs w:val="24"/>
        </w:rPr>
      </w:pPr>
      <w:r>
        <w:rPr>
          <w:rFonts w:eastAsia="Times New Roman"/>
          <w:b/>
          <w:szCs w:val="24"/>
        </w:rPr>
        <w:t>ΔΗΜΗΤΡΙΟΣ ΕΜΜΑΝΟΥΗΛΙΔΗΣ:</w:t>
      </w:r>
      <w:r>
        <w:rPr>
          <w:rFonts w:eastAsia="Times New Roman"/>
          <w:szCs w:val="24"/>
        </w:rPr>
        <w:t xml:space="preserve"> Κυρία Πρόεδρε, «απορία ψάλτου, βηξ»! Αυτό συμβαίνει!</w:t>
      </w:r>
    </w:p>
    <w:p w14:paraId="694A385C" w14:textId="77777777" w:rsidR="00ED0117" w:rsidRDefault="009D214A">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Εντάξει, αυτό θα μπορέσετε να το πείτε και στην τοποθέτησή σας. </w:t>
      </w:r>
    </w:p>
    <w:p w14:paraId="694A385D" w14:textId="77777777" w:rsidR="00ED0117" w:rsidRDefault="009D214A">
      <w:pPr>
        <w:spacing w:line="600" w:lineRule="auto"/>
        <w:ind w:firstLine="720"/>
        <w:jc w:val="both"/>
        <w:rPr>
          <w:rFonts w:eastAsia="Times New Roman"/>
          <w:szCs w:val="24"/>
        </w:rPr>
      </w:pPr>
      <w:r>
        <w:rPr>
          <w:rFonts w:eastAsia="Times New Roman"/>
          <w:b/>
          <w:szCs w:val="24"/>
        </w:rPr>
        <w:t>ΧΡΗΣΤΟΣ ΜΠΟΥΚΩΡΟΣ:</w:t>
      </w:r>
      <w:r>
        <w:rPr>
          <w:rFonts w:eastAsia="Times New Roman"/>
          <w:szCs w:val="24"/>
        </w:rPr>
        <w:t xml:space="preserve"> Κυρία Πρόεδρε, ορισμένοι δεν είναι ε</w:t>
      </w:r>
      <w:r>
        <w:rPr>
          <w:rFonts w:eastAsia="Times New Roman"/>
          <w:szCs w:val="24"/>
        </w:rPr>
        <w:t>κτός θέματος απλά και μόνο, αλλά και εκτός τόπου και χρόνου. Ορισμένοι! Ο κ. Αναστασιάδης είχε την εντιμότητα να πει και να ξεκαθαρίσει εκ των προτέρων ότι θα μιλήσει για ένα συγκεκριμένο θέμα. Εδώ οι πάντες εκφεύγουν του θέματος. Οι πάντες!</w:t>
      </w:r>
    </w:p>
    <w:p w14:paraId="694A385E" w14:textId="77777777" w:rsidR="00ED0117" w:rsidRDefault="009D214A">
      <w:pPr>
        <w:spacing w:line="600" w:lineRule="auto"/>
        <w:ind w:firstLine="720"/>
        <w:jc w:val="both"/>
        <w:rPr>
          <w:rFonts w:eastAsia="Times New Roman"/>
          <w:szCs w:val="24"/>
        </w:rPr>
      </w:pPr>
      <w:r>
        <w:rPr>
          <w:rFonts w:eastAsia="Times New Roman"/>
          <w:b/>
          <w:szCs w:val="24"/>
        </w:rPr>
        <w:t>ΠΡΟΕΔΡΕΥΟΥΣΑ (</w:t>
      </w:r>
      <w:r>
        <w:rPr>
          <w:rFonts w:eastAsia="Times New Roman"/>
          <w:b/>
          <w:szCs w:val="24"/>
        </w:rPr>
        <w:t>Αναστασία Χριστοδουλοπούλου):</w:t>
      </w:r>
      <w:r>
        <w:rPr>
          <w:rFonts w:eastAsia="Times New Roman"/>
          <w:szCs w:val="24"/>
        </w:rPr>
        <w:t xml:space="preserve"> Κύριε συνάδελφε, ας αφήσουμε τώρα το διάλογο. Το θέμα είναι ότι εδώ συζητείται μια οδηγία και ένα νομοσχέδιο για τα οποία ο κ. Αναστασιάδης δεν έκανε τον κόπο να πει τίποτα. Τέθηκαν τα διαδικαστικά ζητήματα και το θέμα έληξε. </w:t>
      </w:r>
      <w:r>
        <w:rPr>
          <w:rFonts w:eastAsia="Times New Roman"/>
          <w:szCs w:val="24"/>
        </w:rPr>
        <w:t xml:space="preserve">Νομίζω ότι ο καθένας καταλαβαίνει και κυρίως ο λαός που παρακολουθεί. </w:t>
      </w:r>
    </w:p>
    <w:p w14:paraId="694A385F" w14:textId="77777777" w:rsidR="00ED0117" w:rsidRDefault="009D214A">
      <w:pPr>
        <w:spacing w:line="600" w:lineRule="auto"/>
        <w:ind w:firstLine="720"/>
        <w:jc w:val="both"/>
        <w:rPr>
          <w:rFonts w:eastAsia="Times New Roman"/>
          <w:szCs w:val="24"/>
        </w:rPr>
      </w:pPr>
      <w:r>
        <w:rPr>
          <w:rFonts w:eastAsia="Times New Roman"/>
          <w:szCs w:val="24"/>
        </w:rPr>
        <w:t>Το</w:t>
      </w:r>
      <w:r>
        <w:rPr>
          <w:rFonts w:eastAsia="Times New Roman"/>
          <w:szCs w:val="24"/>
        </w:rPr>
        <w:t>ν</w:t>
      </w:r>
      <w:r>
        <w:rPr>
          <w:rFonts w:eastAsia="Times New Roman"/>
          <w:szCs w:val="24"/>
        </w:rPr>
        <w:t xml:space="preserve"> λόγο έχει ζητήσει ο κ. Βενιζέλος. </w:t>
      </w:r>
    </w:p>
    <w:p w14:paraId="694A3860" w14:textId="77777777" w:rsidR="00ED0117" w:rsidRDefault="009D214A">
      <w:pPr>
        <w:spacing w:line="600" w:lineRule="auto"/>
        <w:ind w:firstLine="720"/>
        <w:jc w:val="both"/>
        <w:rPr>
          <w:rFonts w:eastAsia="Times New Roman"/>
          <w:szCs w:val="24"/>
        </w:rPr>
      </w:pPr>
      <w:r>
        <w:rPr>
          <w:rFonts w:eastAsia="Times New Roman"/>
          <w:szCs w:val="24"/>
        </w:rPr>
        <w:t>Κύριε Βενιζέλο, θα έχετε επτά λεπτά. Έχουμε κάνει πολλές εκκλήσεις για το χρόνο, γιατί στις 21.00΄ θα γίνει ονομαστική ψηφοφορία και οι ομιλητές ε</w:t>
      </w:r>
      <w:r>
        <w:rPr>
          <w:rFonts w:eastAsia="Times New Roman"/>
          <w:szCs w:val="24"/>
        </w:rPr>
        <w:t xml:space="preserve">ίναι </w:t>
      </w:r>
      <w:r>
        <w:rPr>
          <w:rFonts w:eastAsia="Times New Roman"/>
          <w:szCs w:val="24"/>
        </w:rPr>
        <w:t>πολλοί</w:t>
      </w:r>
      <w:r>
        <w:rPr>
          <w:rFonts w:eastAsia="Times New Roman"/>
          <w:szCs w:val="24"/>
        </w:rPr>
        <w:t xml:space="preserve">. </w:t>
      </w:r>
    </w:p>
    <w:p w14:paraId="694A3861" w14:textId="77777777" w:rsidR="00ED0117" w:rsidRDefault="009D214A">
      <w:pPr>
        <w:spacing w:line="600" w:lineRule="auto"/>
        <w:ind w:firstLine="720"/>
        <w:jc w:val="both"/>
        <w:rPr>
          <w:rFonts w:eastAsia="Times New Roman"/>
          <w:szCs w:val="24"/>
        </w:rPr>
      </w:pPr>
      <w:r>
        <w:rPr>
          <w:rFonts w:eastAsia="Times New Roman"/>
          <w:szCs w:val="24"/>
        </w:rPr>
        <w:t>Ορίστε, έχετε το</w:t>
      </w:r>
      <w:r>
        <w:rPr>
          <w:rFonts w:eastAsia="Times New Roman"/>
          <w:szCs w:val="24"/>
        </w:rPr>
        <w:t>ν</w:t>
      </w:r>
      <w:r>
        <w:rPr>
          <w:rFonts w:eastAsia="Times New Roman"/>
          <w:szCs w:val="24"/>
        </w:rPr>
        <w:t xml:space="preserve"> λόγο. </w:t>
      </w:r>
    </w:p>
    <w:p w14:paraId="694A3862" w14:textId="77777777" w:rsidR="00ED0117" w:rsidRDefault="009D214A">
      <w:pPr>
        <w:spacing w:line="600" w:lineRule="auto"/>
        <w:ind w:firstLine="720"/>
        <w:jc w:val="both"/>
        <w:rPr>
          <w:rFonts w:eastAsia="Times New Roman"/>
          <w:szCs w:val="24"/>
        </w:rPr>
      </w:pPr>
      <w:r>
        <w:rPr>
          <w:rFonts w:eastAsia="Times New Roman"/>
          <w:b/>
          <w:szCs w:val="24"/>
        </w:rPr>
        <w:t>ΕΥΑΓΓΕΛΟΣ ΒΕΝΙΖΕΛΟΣ:</w:t>
      </w:r>
      <w:r>
        <w:rPr>
          <w:rFonts w:eastAsia="Times New Roman"/>
          <w:szCs w:val="24"/>
        </w:rPr>
        <w:t xml:space="preserve"> Κυρίες και κύριοι Βουλευτές, παρακολουθώ τη συζήτηση, ακούω τις ομιλίες των Βουλευτών του ΣΥΡΙΖΑ, ως ένα βαθμό και των Ανεξαρτήτων Ελλήνων που ομνύουν στο μνημόνιο και επικαλούνται την ανάγκη να ψηφιστούν εγκαίρως τα προαπαιτούμενα, ώστε να ολοκληρωθεί η </w:t>
      </w:r>
      <w:r>
        <w:rPr>
          <w:rFonts w:eastAsia="Times New Roman"/>
          <w:szCs w:val="24"/>
        </w:rPr>
        <w:t xml:space="preserve">πρώτη αξιολόγηση. </w:t>
      </w:r>
    </w:p>
    <w:p w14:paraId="694A3863" w14:textId="77777777" w:rsidR="00ED0117" w:rsidRDefault="009D214A">
      <w:pPr>
        <w:spacing w:line="600" w:lineRule="auto"/>
        <w:ind w:firstLine="720"/>
        <w:jc w:val="both"/>
        <w:rPr>
          <w:rFonts w:eastAsia="Times New Roman"/>
          <w:szCs w:val="24"/>
        </w:rPr>
      </w:pPr>
      <w:r>
        <w:rPr>
          <w:rFonts w:eastAsia="Times New Roman"/>
          <w:szCs w:val="24"/>
        </w:rPr>
        <w:t xml:space="preserve">Και αντιμετωπίζω αυτό το φαινόμενο με ένα συγκαταβατικό, πικρό χαμόγελο, γιατί θα ήταν πραγματικά μια ιστορική εισφορά του κ. Τσίπρα και του κόμματός του η μετατόπιση ενός μεγάλου τμήματος του εκλογικού </w:t>
      </w:r>
      <w:r>
        <w:rPr>
          <w:rFonts w:eastAsia="Times New Roman"/>
          <w:szCs w:val="24"/>
        </w:rPr>
        <w:t>Σ</w:t>
      </w:r>
      <w:r>
        <w:rPr>
          <w:rFonts w:eastAsia="Times New Roman"/>
          <w:szCs w:val="24"/>
        </w:rPr>
        <w:t xml:space="preserve">ώματος και του Κοινοβουλίου στην </w:t>
      </w:r>
      <w:r>
        <w:rPr>
          <w:rFonts w:eastAsia="Times New Roman"/>
          <w:szCs w:val="24"/>
        </w:rPr>
        <w:t xml:space="preserve">δική μας στρατηγική, την υπεύθυνη στρατηγική, αυτή που λέγαμε ότι είναι η μόνη, η μόνη ασφαλής, η μόνη που μπορεί να οδηγήσει τη χώρα στην ανασυγκρότησή της με το μικρότερο δυνατό κόστος. </w:t>
      </w:r>
    </w:p>
    <w:p w14:paraId="694A3864" w14:textId="77777777" w:rsidR="00ED0117" w:rsidRDefault="009D214A">
      <w:pPr>
        <w:spacing w:line="600" w:lineRule="auto"/>
        <w:ind w:firstLine="720"/>
        <w:jc w:val="both"/>
        <w:rPr>
          <w:rFonts w:eastAsia="Times New Roman"/>
          <w:szCs w:val="24"/>
        </w:rPr>
      </w:pPr>
      <w:r>
        <w:rPr>
          <w:rFonts w:eastAsia="Times New Roman"/>
          <w:szCs w:val="24"/>
        </w:rPr>
        <w:t>Οι θυσίες είναι μεγάλες, ο πόνος είναι βαθύς, είναι ανυπόφορο να χά</w:t>
      </w:r>
      <w:r>
        <w:rPr>
          <w:rFonts w:eastAsia="Times New Roman"/>
          <w:szCs w:val="24"/>
        </w:rPr>
        <w:t>νεις σημαντικό τμήμα του κεκτημένου σου, αλλά δυστυχώς αυτός ήταν ο πιο εύκολος και ο πιο ανώδυνος συγκριτικά δρόμος σε σχέση με την απόλυτη καταστροφή. Τα λέγαμε, αλλά αντιμετωπίζαμε απαντήσεις σκληρές, απαξιωτικές, συκοφαντικές που στόχευαν όχι μόνο στις</w:t>
      </w:r>
      <w:r>
        <w:rPr>
          <w:rFonts w:eastAsia="Times New Roman"/>
          <w:szCs w:val="24"/>
        </w:rPr>
        <w:t xml:space="preserve"> πολιτικές μας επιλογές, αλλά στην ηθική μας υπόσταση. </w:t>
      </w:r>
    </w:p>
    <w:p w14:paraId="694A3865" w14:textId="77777777" w:rsidR="00ED0117" w:rsidRDefault="009D214A">
      <w:pPr>
        <w:spacing w:line="600" w:lineRule="auto"/>
        <w:ind w:firstLine="720"/>
        <w:jc w:val="both"/>
        <w:rPr>
          <w:rFonts w:eastAsia="Times New Roman" w:cs="Times New Roman"/>
        </w:rPr>
      </w:pPr>
      <w:r>
        <w:rPr>
          <w:rFonts w:eastAsia="Times New Roman" w:cs="Times New Roman"/>
        </w:rPr>
        <w:t xml:space="preserve">Πού βρισκόμαστε </w:t>
      </w:r>
      <w:r>
        <w:rPr>
          <w:rFonts w:eastAsia="Times New Roman" w:cs="Times New Roman"/>
        </w:rPr>
        <w:t xml:space="preserve">ενάμιση </w:t>
      </w:r>
      <w:r>
        <w:rPr>
          <w:rFonts w:eastAsia="Times New Roman" w:cs="Times New Roman"/>
        </w:rPr>
        <w:t>μήνα μετά τις δεύτερες εκλογές του 2015; Προσχωρήσατε, κυρίες και κύριοι Βουλευτές της Πλειοψηφίας, στη λογική του μνημονίου. Δυστυχώς, το κάνατε με το χειρότερο τρόπο τη στιγμ</w:t>
      </w:r>
      <w:r>
        <w:rPr>
          <w:rFonts w:eastAsia="Times New Roman" w:cs="Times New Roman"/>
        </w:rPr>
        <w:t xml:space="preserve">ή που δεν χρειαζόταν και τη στιγμή που θα μπορούσαμε να έχουμε προχωρήσει σε άλλη φάση με πολύ ηπιότερους όρους και με επάνοδο στη δημοσιονομική κυριαρχία, δηλαδή με επάνοδο στις αγορές. </w:t>
      </w:r>
    </w:p>
    <w:p w14:paraId="694A3866" w14:textId="77777777" w:rsidR="00ED0117" w:rsidRDefault="009D214A">
      <w:pPr>
        <w:spacing w:line="600" w:lineRule="auto"/>
        <w:ind w:firstLine="720"/>
        <w:jc w:val="both"/>
        <w:rPr>
          <w:rFonts w:eastAsia="Times New Roman" w:cs="Times New Roman"/>
        </w:rPr>
      </w:pPr>
      <w:r>
        <w:rPr>
          <w:rFonts w:eastAsia="Times New Roman" w:cs="Times New Roman"/>
        </w:rPr>
        <w:t>Το θέμα είναι το εξής: Το κάνατε που το κάνατε αυτό. Άλλαξε το κλίμα</w:t>
      </w:r>
      <w:r>
        <w:rPr>
          <w:rFonts w:eastAsia="Times New Roman" w:cs="Times New Roman"/>
        </w:rPr>
        <w:t>; Έχετε καταφέρει να συνεγείρετε τις δημιουργικές δυνάμεις του τόπου, να διαμορφώσετε ένα πλαίσιο εθνικής συναίνεσης και συστράτευσης; Ενώ πρακτικά υποτάσσεσθε στην τρόικα, ενώ το άγχος είναι η ψήφιση ή και η κατάργηση ψηφισμένων από εσάς νόμων, προκειμένο</w:t>
      </w:r>
      <w:r>
        <w:rPr>
          <w:rFonts w:eastAsia="Times New Roman" w:cs="Times New Roman"/>
        </w:rPr>
        <w:t>υ να υπάρξει πλήρης εφαρμογή του μνημονίου, ανθίστασθε ρητορικά σε αυτό που κάνετε με έναν εντυπωσιακό διχασμό της πολιτικής, συλλογικής προσωπικότητάς σας και εξακολουθείτε να συντηρείτε επικίνδυνες ψευδαισθήσεις, ενώ η χώρα δεν έχει κα</w:t>
      </w:r>
      <w:r>
        <w:rPr>
          <w:rFonts w:eastAsia="Times New Roman" w:cs="Times New Roman"/>
        </w:rPr>
        <w:t>μ</w:t>
      </w:r>
      <w:r>
        <w:rPr>
          <w:rFonts w:eastAsia="Times New Roman" w:cs="Times New Roman"/>
        </w:rPr>
        <w:t>μία στρατηγική. Αυ</w:t>
      </w:r>
      <w:r>
        <w:rPr>
          <w:rFonts w:eastAsia="Times New Roman" w:cs="Times New Roman"/>
        </w:rPr>
        <w:t>τή η αντίφαση δημιουργεί άγχος, νευρικότητα. Αναπαράγει την αβεβαιότητα που είναι ο μεγάλος εχθρός του τόπου. Φυσικά αυτό σημαίνει ότι η Κυβέρνηση, και άρα η χώρα, δεν έχει στρατηγική.</w:t>
      </w:r>
    </w:p>
    <w:p w14:paraId="694A3867" w14:textId="77777777" w:rsidR="00ED0117" w:rsidRDefault="009D214A">
      <w:pPr>
        <w:spacing w:line="600" w:lineRule="auto"/>
        <w:ind w:firstLine="720"/>
        <w:jc w:val="both"/>
        <w:rPr>
          <w:rFonts w:eastAsia="Times New Roman" w:cs="Times New Roman"/>
        </w:rPr>
      </w:pPr>
      <w:r>
        <w:rPr>
          <w:rFonts w:eastAsia="Times New Roman" w:cs="Times New Roman"/>
        </w:rPr>
        <w:t>Η Κυβέρνηση έχει επιπλέον εμφανές πρόβλημα συντονισμού, ενώ υπάρχει μια</w:t>
      </w:r>
      <w:r>
        <w:rPr>
          <w:rFonts w:eastAsia="Times New Roman" w:cs="Times New Roman"/>
        </w:rPr>
        <w:t xml:space="preserve"> κόπωση από την αρχή της προσπάθειας αυτής. Η κόπωση είναι εμφανής σε όλες τις κινήσεις, σε όλες τις πρωτοβουλίες, σε όλες τις συζητήσεις. Η κόπωση μετατρέπεται σε αυτοσχεδιασμό. Υπάρχει ένας συνεχής αυτοσχεδιασμός για όλα: για το ασφαλιστικό, για το φορολ</w:t>
      </w:r>
      <w:r>
        <w:rPr>
          <w:rFonts w:eastAsia="Times New Roman" w:cs="Times New Roman"/>
        </w:rPr>
        <w:t>ογικό. Δεν θέλω να αναφερθώ σε κοινότοπα παραδείγματα, όπως στην περιπέτεια του ΦΠΑ στην εκπαίδευση και στη μάταιη αναζήτηση ισοδυνάμων στο ΦΠΑ στους οίκους ευγηρίας. Και είμαστε ακόμα στην αρχή. Μόλις σαράντα πέντε ημέρες έχουν περάσει. Επίκεινται πολύ δυ</w:t>
      </w:r>
      <w:r>
        <w:rPr>
          <w:rFonts w:eastAsia="Times New Roman" w:cs="Times New Roman"/>
        </w:rPr>
        <w:t xml:space="preserve">σκολότερα μέτρα. Ανοίγει το ασφαλιστικό, τα μέτρα για τους αγρότες ακόμα είναι στην αρχή τους. Θα δούμε πώς θα εξελιχθεί η πορεία των δημοσίων εσόδων, τι θα γίνει με τον </w:t>
      </w:r>
      <w:r>
        <w:rPr>
          <w:rFonts w:eastAsia="Times New Roman" w:cs="Times New Roman"/>
        </w:rPr>
        <w:t xml:space="preserve">προϋπολογισμό </w:t>
      </w:r>
      <w:r>
        <w:rPr>
          <w:rFonts w:eastAsia="Times New Roman" w:cs="Times New Roman"/>
        </w:rPr>
        <w:t xml:space="preserve">του 2016, όχι με το μικρό κείμενο του προσχεδίου του </w:t>
      </w:r>
      <w:r>
        <w:rPr>
          <w:rFonts w:eastAsia="Times New Roman" w:cs="Times New Roman"/>
        </w:rPr>
        <w:t>προϋπολογισμού</w:t>
      </w:r>
      <w:r>
        <w:rPr>
          <w:rFonts w:eastAsia="Times New Roman" w:cs="Times New Roman"/>
        </w:rPr>
        <w:t>. Και</w:t>
      </w:r>
      <w:r>
        <w:rPr>
          <w:rFonts w:eastAsia="Times New Roman" w:cs="Times New Roman"/>
        </w:rPr>
        <w:t xml:space="preserve"> προκειμένου να συντηρείται αυτή η ψευδαίσθηση και η διπλή ρητορεία, η Κυβέρνηση και ο κ. Τσίπρας προσωπικά επινοεί διάφορα πράγματα. Η τελευταία επινόηση είναι η σύνδεση του προσφυγικού με τη χαλάρωση του μνημονίου. Άνοιξε ξανά ο κ. Τσίπρας χθες το ζήτημα</w:t>
      </w:r>
      <w:r>
        <w:rPr>
          <w:rFonts w:eastAsia="Times New Roman" w:cs="Times New Roman"/>
        </w:rPr>
        <w:t xml:space="preserve"> του ΦΠΑ στα νησιά, συνδέοντάς το με το προσφυγικό. </w:t>
      </w:r>
    </w:p>
    <w:p w14:paraId="694A3868" w14:textId="77777777" w:rsidR="00ED0117" w:rsidRDefault="009D214A">
      <w:pPr>
        <w:spacing w:line="600" w:lineRule="auto"/>
        <w:ind w:firstLine="720"/>
        <w:jc w:val="both"/>
        <w:rPr>
          <w:rFonts w:eastAsia="Times New Roman" w:cs="Times New Roman"/>
        </w:rPr>
      </w:pPr>
      <w:r>
        <w:rPr>
          <w:rFonts w:eastAsia="Times New Roman" w:cs="Times New Roman"/>
        </w:rPr>
        <w:t xml:space="preserve">Κυρίες και κύριοι της κυβερνητικής </w:t>
      </w:r>
      <w:r>
        <w:rPr>
          <w:rFonts w:eastAsia="Times New Roman" w:cs="Times New Roman"/>
        </w:rPr>
        <w:t>πλειοψηφίας</w:t>
      </w:r>
      <w:r>
        <w:rPr>
          <w:rFonts w:eastAsia="Times New Roman" w:cs="Times New Roman"/>
        </w:rPr>
        <w:t>, στο προσφυγικό υπάρχει μία ανθρωπιστική διάσταση ανεπίδεκτη οποιουδήποτε συμψηφισμού. Στο προσφυγικό υπάρχει μία διάσταση εξωτερικής πολιτικής ανεπίδεκτη ο</w:t>
      </w:r>
      <w:r>
        <w:rPr>
          <w:rFonts w:eastAsia="Times New Roman" w:cs="Times New Roman"/>
        </w:rPr>
        <w:t>ποιασδήποτε έκπτωσης. Και το λέω αυτό γιατί υπάρχουν πάρα πολύ σοβαρά ζητήματα όχι μόνο θαλασσίων συνόρων, όχι μόνο κυριαρχικών δικαιωμάτων, αλλά και διοικητικών αρμοδιοτήτων που αφορούν την έρευνα και διάσωση στο Αιγαίο, στην Ανατολική Μεσόγειο.</w:t>
      </w:r>
    </w:p>
    <w:p w14:paraId="694A3869" w14:textId="77777777" w:rsidR="00ED0117" w:rsidRDefault="009D214A">
      <w:pPr>
        <w:spacing w:line="600" w:lineRule="auto"/>
        <w:ind w:firstLine="720"/>
        <w:jc w:val="both"/>
        <w:rPr>
          <w:rFonts w:eastAsia="Times New Roman" w:cs="Times New Roman"/>
        </w:rPr>
      </w:pPr>
      <w:r>
        <w:rPr>
          <w:rFonts w:eastAsia="Times New Roman" w:cs="Times New Roman"/>
        </w:rPr>
        <w:t>Ένα δεύτε</w:t>
      </w:r>
      <w:r>
        <w:rPr>
          <w:rFonts w:eastAsia="Times New Roman" w:cs="Times New Roman"/>
        </w:rPr>
        <w:t>ρο τέχνασμα είναι η παραπλανητική επικοινωνιακή διαχείριση επισκέψεων ξένων παραγόντων: Πρόεδρος Ολάντ, Πρόεδρος Σουλτς, Επίτροπος Μοσκοβισί. Τι έρχονται να κάνουν όλοι αυτοί; Να συζητήσουν τη χαλάρωση; Έρχονται να θέσουν το δάχτυλο εις τον τύπον των ήλων.</w:t>
      </w:r>
      <w:r>
        <w:rPr>
          <w:rFonts w:eastAsia="Times New Roman" w:cs="Times New Roman"/>
        </w:rPr>
        <w:t xml:space="preserve"> Να δουν αν ο κ. Τσίπρας είναι πράγματι ο Τσίπρας 2, δηλαδή ο διπλασιασμός της ψευδαίσθησης. Χαίρονται γιατί το 80% της ελληνικής Βουλής και του εκλογικού Σώματος είναι πλέον υπέρ της ευρωπαϊκής στρατηγικής και του μνημονίου. </w:t>
      </w:r>
    </w:p>
    <w:p w14:paraId="694A386A" w14:textId="77777777" w:rsidR="00ED0117" w:rsidRDefault="009D214A">
      <w:pPr>
        <w:spacing w:line="600" w:lineRule="auto"/>
        <w:ind w:firstLine="720"/>
        <w:jc w:val="both"/>
        <w:rPr>
          <w:rFonts w:eastAsia="Times New Roman" w:cs="Times New Roman"/>
        </w:rPr>
      </w:pPr>
      <w:r>
        <w:rPr>
          <w:rFonts w:eastAsia="Times New Roman" w:cs="Times New Roman"/>
        </w:rPr>
        <w:t>Όμως, το επιμύθιό τους ποιο ε</w:t>
      </w:r>
      <w:r>
        <w:rPr>
          <w:rFonts w:eastAsia="Times New Roman" w:cs="Times New Roman"/>
        </w:rPr>
        <w:t xml:space="preserve">ίναι; «Εκπληρώστε τις υποχρεώσεις, να ολοκληρώσουμε την αξιολόγηση και μετά θα δούμε και παραμετρικές αλλαγές στο χρέος στο πλαίσιο των αποφάσεων του 2012». Και ενώ το έχω πει πολλές φορές, ότι δεν υπάρχει άλλη λύση από την εφαρμογή των αποφάσεων του 2012 </w:t>
      </w:r>
      <w:r>
        <w:rPr>
          <w:rFonts w:eastAsia="Times New Roman" w:cs="Times New Roman"/>
        </w:rPr>
        <w:t xml:space="preserve">στο χρέος και έχετε αρχίσει να γλύφετε εκεί που φτύνατε -και αυτό θα οδηγήσει σε αποτέλεσμα θετικό για τη χώρα, συμπληρωματικό της παρέμβασης του 2012- δεν ρωτάτε, δεν μαθαίνετε, δεν σχεδιάζετε. </w:t>
      </w:r>
    </w:p>
    <w:p w14:paraId="694A386B"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Δεν θέλω να μπω σε λεπτομέρειες, αλλά ξέρω πάρα πολύ καλά ότ</w:t>
      </w:r>
      <w:r>
        <w:rPr>
          <w:rFonts w:eastAsia="Times New Roman" w:cs="Times New Roman"/>
          <w:szCs w:val="24"/>
        </w:rPr>
        <w:t>ι η Κυβέρνηση αρχίζει να συζητά ιδέες των Ευρωπαίων εταίρων, οι οποίες έχουν ως μόνο στόχο να μειώσουν το ύψος του νέου δανείου από τον Ευρωπαϊκό Μηχανισμό Σταθερότητας, αλλά όχι να διευκολύνουν την ανασυγκρότηση της χώρας και την πορεία της στο μέλλον.</w:t>
      </w:r>
    </w:p>
    <w:p w14:paraId="694A386C"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Κάνατε στο ζήτημα των τραπεζών στροφή </w:t>
      </w:r>
      <w:r>
        <w:rPr>
          <w:rFonts w:eastAsia="Times New Roman" w:cs="Times New Roman"/>
          <w:szCs w:val="24"/>
        </w:rPr>
        <w:t xml:space="preserve">εκατόν ογδόντα </w:t>
      </w:r>
      <w:r>
        <w:rPr>
          <w:rFonts w:eastAsia="Times New Roman" w:cs="Times New Roman"/>
          <w:szCs w:val="24"/>
        </w:rPr>
        <w:t>μοιρών στα μουλωχτά. Μας κατηγορούσατε για τις ανακεφαλαιοποιήσεις, είχατε ως σημαία την κρατικοποίηση των τραπεζών και ορθώς τώρα προσπαθείτε να προστατεύσετε την ιδιωτική συμμετοχή. Πάντα λέγαμε ότι πρ</w:t>
      </w:r>
      <w:r>
        <w:rPr>
          <w:rFonts w:eastAsia="Times New Roman" w:cs="Times New Roman"/>
          <w:szCs w:val="24"/>
        </w:rPr>
        <w:t>οστατεύουμε τις τράπεζες και όχι τους τραπεζίτες, τις καταθέσεις και όχι τους μεγαλομετόχους. Στόχος μας είναι η ρευστότητα στην οικονομία. Όλα αυτά τα αποκρούατε μετά βδελυγμίας και τώρα τι κάνατε; Τα κάνατε πλήρως και ερήμην της Βουλής, όπως είχα πει στο</w:t>
      </w:r>
      <w:r>
        <w:rPr>
          <w:rFonts w:eastAsia="Times New Roman" w:cs="Times New Roman"/>
          <w:szCs w:val="24"/>
        </w:rPr>
        <w:t xml:space="preserve"> νομοσχέδιο για την ανακεφαλαιοποίηση των τραπεζών. Την επομένη της ψήφισης από τη Βουλή απεφάσισε το Υπουργικό Συμβούλιο το πραγματικό σχήμα της ανακεφαλαιοποίησης.</w:t>
      </w:r>
    </w:p>
    <w:p w14:paraId="694A386D"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Όμως, παρ’ όλα αυτά, ο κ. Δραγασάκης είπε την καταπληκτική ιδέα του για το παράλληλο τραπε</w:t>
      </w:r>
      <w:r>
        <w:rPr>
          <w:rFonts w:eastAsia="Times New Roman" w:cs="Times New Roman"/>
          <w:szCs w:val="24"/>
        </w:rPr>
        <w:t>ζικό σύστημα των μη συστημικών τραπεζών, το οποίο φυσικά δεν προβλέπεται στον νόμο ούτε έχει δυνατότητες χρηματοδότησης. Είναι το παράλληλο σύμπαν, είναι η κβαντομηχανική, για την οποία είχα μιλήσει άλλες φορές. Αυτά δεν υπάρχουν. Προσγειωθείτε σε αυτόν το</w:t>
      </w:r>
      <w:r>
        <w:rPr>
          <w:rFonts w:eastAsia="Times New Roman" w:cs="Times New Roman"/>
          <w:szCs w:val="24"/>
        </w:rPr>
        <w:t xml:space="preserve">ν σκληρό κόσμο, στον οποίο βρίσκεστε και βάσει του οποίου θα κριθείτε. </w:t>
      </w:r>
    </w:p>
    <w:p w14:paraId="694A386E"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Το ίδιο συμβαίνει και στις ιδιωτικοποιήσεις με τα περιφερειακά αεροδρόμια. </w:t>
      </w:r>
    </w:p>
    <w:p w14:paraId="694A386F"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Υπάρχουν βέβαια και τα πέραν του μνημονίου, τα οποία είναι εξαιρετικά προβληματικά έως απειλητικά. Υπάρχει, </w:t>
      </w:r>
      <w:r>
        <w:rPr>
          <w:rFonts w:eastAsia="Times New Roman" w:cs="Times New Roman"/>
          <w:szCs w:val="24"/>
        </w:rPr>
        <w:t xml:space="preserve">κυρίες και κύριοι Βουλευτές, πρόβλημα κράτους δικαίου. Καταργήθηκαν οι </w:t>
      </w:r>
      <w:r>
        <w:rPr>
          <w:rFonts w:eastAsia="Times New Roman" w:cs="Times New Roman"/>
          <w:szCs w:val="24"/>
        </w:rPr>
        <w:t xml:space="preserve">ανεξάρτητες αρχές </w:t>
      </w:r>
      <w:r>
        <w:rPr>
          <w:rFonts w:eastAsia="Times New Roman" w:cs="Times New Roman"/>
          <w:szCs w:val="24"/>
        </w:rPr>
        <w:t xml:space="preserve">και θα δούμε πότε η χώρα θα ξαναποκτήσει </w:t>
      </w:r>
      <w:r>
        <w:rPr>
          <w:rFonts w:eastAsia="Times New Roman" w:cs="Times New Roman"/>
          <w:szCs w:val="24"/>
        </w:rPr>
        <w:t>ανεξάρτητες αρχές</w:t>
      </w:r>
      <w:r>
        <w:rPr>
          <w:rFonts w:eastAsia="Times New Roman" w:cs="Times New Roman"/>
          <w:szCs w:val="24"/>
        </w:rPr>
        <w:t xml:space="preserve">. Έχει εγκαθιδρυθεί ένα εξαιρετικά περίεργο και απειλητικό κλίμα στον χώρο της </w:t>
      </w:r>
      <w:r>
        <w:rPr>
          <w:rFonts w:eastAsia="Times New Roman" w:cs="Times New Roman"/>
          <w:szCs w:val="24"/>
        </w:rPr>
        <w:t>δικαιοσύνης</w:t>
      </w:r>
      <w:r>
        <w:rPr>
          <w:rFonts w:eastAsia="Times New Roman" w:cs="Times New Roman"/>
          <w:szCs w:val="24"/>
        </w:rPr>
        <w:t>. Διακυβεύεται η εσ</w:t>
      </w:r>
      <w:r>
        <w:rPr>
          <w:rFonts w:eastAsia="Times New Roman" w:cs="Times New Roman"/>
          <w:szCs w:val="24"/>
        </w:rPr>
        <w:t>ωτερική ανεξαρτησία των δικαστικών και εισαγγελικών λειτουργών. Συνεχώς προβάλλονται από στελέχη της Κυβέρνησης και από έντυπα φιλικά προς την Κυβέρνηση πειθαρχικές διώξεις εισαγγελικών λειτουργών που ασκούν κομβικούς ρόλους μέσα στο σύστημα της ποινικής δ</w:t>
      </w:r>
      <w:r>
        <w:rPr>
          <w:rFonts w:eastAsia="Times New Roman" w:cs="Times New Roman"/>
          <w:szCs w:val="24"/>
        </w:rPr>
        <w:t xml:space="preserve">ικαιοσύνης. </w:t>
      </w:r>
    </w:p>
    <w:p w14:paraId="694A3870"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Δημιουργείται και επιτείνεται η αβεβαιότητα στον χώρο της επικοινωνίας και της ενημέρωσης. Εδώ εξαγγέλλονται πρωτοβουλίες σχετικές με το περιεχόμενο του δημοσιογραφικού και πολιτικού λόγου και την ποινική και αστική ευθύνη. Και στο πλαίσιο αυτ</w:t>
      </w:r>
      <w:r>
        <w:rPr>
          <w:rFonts w:eastAsia="Times New Roman" w:cs="Times New Roman"/>
          <w:szCs w:val="24"/>
        </w:rPr>
        <w:t>ό υπάρχει το περίεργο φαινόμενο της διπλής ρητορείας. Η Κυβέρνηση είναι εθνικολαϊκιστική ιδεολογικά. Ηγεμονεύει ο κ. Καμμένος και οι αντιλήψεις του. Παρ’ όλα αυτά κάποιοι, όπως ο κ. Φίλης, διατηρούν την αχνή ανάμνηση ενός διεθνιστικού αριστερού λόγου δήθεν</w:t>
      </w:r>
      <w:r>
        <w:rPr>
          <w:rFonts w:eastAsia="Times New Roman" w:cs="Times New Roman"/>
          <w:szCs w:val="24"/>
        </w:rPr>
        <w:t xml:space="preserve"> χωρίς στοιχεία ιδεολογικής χρήσης της Ιστορίας και φτάνουμε έτσι στην χειρότερη ιδεολογική χρήση της Ιστορίας.</w:t>
      </w:r>
    </w:p>
    <w:p w14:paraId="694A3871"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Αυτά που ειπώθηκαν για τη </w:t>
      </w:r>
      <w:r>
        <w:rPr>
          <w:rFonts w:eastAsia="Times New Roman" w:cs="Times New Roman"/>
          <w:szCs w:val="24"/>
        </w:rPr>
        <w:t xml:space="preserve">γενοκτονία </w:t>
      </w:r>
      <w:r>
        <w:rPr>
          <w:rFonts w:eastAsia="Times New Roman" w:cs="Times New Roman"/>
          <w:szCs w:val="24"/>
        </w:rPr>
        <w:t xml:space="preserve">θα μπορούσαν να συζητηθούν στη Διεθνή Ένωση Επιστημόνων περί γενοκτονιών, στο </w:t>
      </w:r>
      <w:r>
        <w:rPr>
          <w:rFonts w:eastAsia="Times New Roman" w:cs="Times New Roman"/>
          <w:szCs w:val="24"/>
          <w:lang w:val="en-US"/>
        </w:rPr>
        <w:t>International</w:t>
      </w:r>
      <w:r>
        <w:rPr>
          <w:rFonts w:eastAsia="Times New Roman" w:cs="Times New Roman"/>
          <w:szCs w:val="24"/>
        </w:rPr>
        <w:t xml:space="preserve"> </w:t>
      </w:r>
      <w:r>
        <w:rPr>
          <w:rFonts w:eastAsia="Times New Roman" w:cs="Times New Roman"/>
          <w:szCs w:val="24"/>
          <w:lang w:val="en-US"/>
        </w:rPr>
        <w:t>Association</w:t>
      </w:r>
      <w:r>
        <w:rPr>
          <w:rFonts w:eastAsia="Times New Roman" w:cs="Times New Roman"/>
          <w:szCs w:val="24"/>
        </w:rPr>
        <w:t xml:space="preserve"> </w:t>
      </w:r>
      <w:r>
        <w:rPr>
          <w:rFonts w:eastAsia="Times New Roman" w:cs="Times New Roman"/>
          <w:szCs w:val="24"/>
          <w:lang w:val="en-US"/>
        </w:rPr>
        <w:t>of</w:t>
      </w:r>
      <w:r>
        <w:rPr>
          <w:rFonts w:eastAsia="Times New Roman" w:cs="Times New Roman"/>
          <w:szCs w:val="24"/>
        </w:rPr>
        <w:t xml:space="preserve"> </w:t>
      </w:r>
      <w:r>
        <w:rPr>
          <w:rFonts w:eastAsia="Times New Roman" w:cs="Times New Roman"/>
          <w:szCs w:val="24"/>
          <w:lang w:val="en-US"/>
        </w:rPr>
        <w:t>Genocide</w:t>
      </w:r>
      <w:r>
        <w:rPr>
          <w:rFonts w:eastAsia="Times New Roman" w:cs="Times New Roman"/>
          <w:szCs w:val="24"/>
        </w:rPr>
        <w:t xml:space="preserve"> </w:t>
      </w:r>
      <w:r>
        <w:rPr>
          <w:rFonts w:eastAsia="Times New Roman" w:cs="Times New Roman"/>
          <w:szCs w:val="24"/>
          <w:lang w:val="en-US"/>
        </w:rPr>
        <w:t>Scholars</w:t>
      </w:r>
      <w:r>
        <w:rPr>
          <w:rFonts w:eastAsia="Times New Roman" w:cs="Times New Roman"/>
          <w:szCs w:val="24"/>
        </w:rPr>
        <w:t xml:space="preserve"> που, όπως ξέρετε, εξέδωσε απόφαση το 2007 για τη Γενοκτονία των Ελλήνων του Πόντου και της Ανατολίας. Δεν είναι μία θέση μόνον της Βουλής των Ελλήνων, είναι μία θέση της παγκόσμιας επιστημονικής κοινότητας από το 2007.</w:t>
      </w:r>
    </w:p>
    <w:p w14:paraId="694A3872"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Όμως, ποιος τα λέει</w:t>
      </w:r>
      <w:r>
        <w:rPr>
          <w:rFonts w:eastAsia="Times New Roman" w:cs="Times New Roman"/>
          <w:szCs w:val="24"/>
        </w:rPr>
        <w:t xml:space="preserve"> αυτά; Τα λέει ένα πολιτικό στέλεχος, ένας Υπουργός που με άνεση λέει ότι στην Ελλάδα έχουμε ανθρωπιστική κρίση. Δεν σέβεται τον ορισμό του ΟΗΕ περί ανθρωπιστικής κρίσης, τι σημαίνει ανθρωπιστική κρίση στη Συρία, στην Υεμένη, στο Σουδάν. Εμείς έχουμε φτώχε</w:t>
      </w:r>
      <w:r>
        <w:rPr>
          <w:rFonts w:eastAsia="Times New Roman" w:cs="Times New Roman"/>
          <w:szCs w:val="24"/>
        </w:rPr>
        <w:t>ια, έχουμε κρίση, έχουμε μείωση εισοδημάτων, έχουμε ανεργία, αλλά δεν έχουμε ανθρωπιστική κρίση κατά την έννοια που έχει ο όρος αυτός στη διεθνή συζήτηση.</w:t>
      </w:r>
    </w:p>
    <w:p w14:paraId="694A3873" w14:textId="77777777" w:rsidR="00ED0117" w:rsidRDefault="009D214A">
      <w:pPr>
        <w:spacing w:line="600" w:lineRule="auto"/>
        <w:ind w:firstLine="720"/>
        <w:jc w:val="both"/>
        <w:rPr>
          <w:rFonts w:eastAsia="Times New Roman"/>
          <w:szCs w:val="24"/>
        </w:rPr>
      </w:pPr>
      <w:r>
        <w:rPr>
          <w:rFonts w:eastAsia="Times New Roman" w:cs="Times New Roman"/>
          <w:szCs w:val="24"/>
        </w:rPr>
        <w:t>Και το ίδιο βέβαια συμβαίνει και στον χώρο των πανεπιστημίων. Αυτά που έγιναν στο Πανεπιστήμιο Αθηνών</w:t>
      </w:r>
      <w:r>
        <w:rPr>
          <w:rFonts w:eastAsia="Times New Roman" w:cs="Times New Roman"/>
          <w:szCs w:val="24"/>
        </w:rPr>
        <w:t xml:space="preserve"> με τους αξιολογητές, που τα εντόπισαν πολλοί συνάδελφοι, είναι τμήμα της διπλής ρητορείας της Κυβέρνησης, η οποία είναι υποτεταγμένη και δήθεν ανεξάρτητη.</w:t>
      </w:r>
      <w:r>
        <w:rPr>
          <w:rFonts w:eastAsia="Times New Roman"/>
          <w:szCs w:val="24"/>
        </w:rPr>
        <w:t xml:space="preserve"> </w:t>
      </w:r>
      <w:r>
        <w:rPr>
          <w:rFonts w:eastAsia="Times New Roman"/>
          <w:szCs w:val="24"/>
        </w:rPr>
        <w:t>Είναι αυτή</w:t>
      </w:r>
      <w:r>
        <w:rPr>
          <w:rFonts w:eastAsia="Times New Roman"/>
          <w:szCs w:val="24"/>
        </w:rPr>
        <w:t>ν</w:t>
      </w:r>
      <w:r>
        <w:rPr>
          <w:rFonts w:eastAsia="Times New Roman"/>
          <w:szCs w:val="24"/>
        </w:rPr>
        <w:t xml:space="preserve"> τη στιγμή βαθιά βουτηγμένη στην ευθύνη της πραγματικότητας και ταυτόχρονα, ελεύθερη, ελε</w:t>
      </w:r>
      <w:r>
        <w:rPr>
          <w:rFonts w:eastAsia="Times New Roman"/>
          <w:szCs w:val="24"/>
        </w:rPr>
        <w:t>υθεριάζουσα, μπορεί να είναι ριζοσπαστική σε μια σειρά από θέματα! Δηλαδή, δουλεύονται μεταξύ τους, όπως δουλευόντουσαν και μέχρι τις εκλογές ο κ. Τσίπρας με τον κ. Λαφαζάνη.</w:t>
      </w:r>
    </w:p>
    <w:p w14:paraId="694A3874" w14:textId="77777777" w:rsidR="00ED0117" w:rsidRDefault="009D214A">
      <w:pPr>
        <w:spacing w:line="600" w:lineRule="auto"/>
        <w:ind w:firstLine="720"/>
        <w:jc w:val="both"/>
        <w:rPr>
          <w:rFonts w:eastAsia="Times New Roman"/>
          <w:szCs w:val="24"/>
        </w:rPr>
      </w:pPr>
      <w:r>
        <w:rPr>
          <w:rFonts w:eastAsia="Times New Roman"/>
          <w:szCs w:val="24"/>
        </w:rPr>
        <w:t xml:space="preserve">Και κανείς δεν κάνει κουβέντα για το Εθνικό Σχέδιο Ανασυγκρότησης, που όπως είπα </w:t>
      </w:r>
      <w:r>
        <w:rPr>
          <w:rFonts w:eastAsia="Times New Roman"/>
          <w:szCs w:val="24"/>
        </w:rPr>
        <w:t>κι άλλες φορές από το Βήμα αυτό, ξεκινά από την εφαρμογή του μνημονίου, αλλά την υπερβαίνει. Είναι άλλο αυτό κι άλλο ένα παράλληλο πρόγραμμα που δημιουργεί την αίσθηση ότι μπορεί να υπονομεύσουμε το μνημόνιο ή να ξεφύγουμε από υποχρεώσεις και στην πραγματι</w:t>
      </w:r>
      <w:r>
        <w:rPr>
          <w:rFonts w:eastAsia="Times New Roman"/>
          <w:szCs w:val="24"/>
        </w:rPr>
        <w:t>κότητα δεν γίνεται κα</w:t>
      </w:r>
      <w:r>
        <w:rPr>
          <w:rFonts w:eastAsia="Times New Roman"/>
          <w:szCs w:val="24"/>
        </w:rPr>
        <w:t>μ</w:t>
      </w:r>
      <w:r>
        <w:rPr>
          <w:rFonts w:eastAsia="Times New Roman"/>
          <w:szCs w:val="24"/>
        </w:rPr>
        <w:t>μία διαπραγμάτευση, αλλά υπάρχει η πλήρης υποταγή.</w:t>
      </w:r>
    </w:p>
    <w:p w14:paraId="694A3875" w14:textId="77777777" w:rsidR="00ED0117" w:rsidRDefault="009D214A">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Κύριε Βενιζέλε, ολοκληρώστε παρακαλώ.</w:t>
      </w:r>
    </w:p>
    <w:p w14:paraId="694A3876" w14:textId="77777777" w:rsidR="00ED0117" w:rsidRDefault="009D214A">
      <w:pPr>
        <w:spacing w:line="600" w:lineRule="auto"/>
        <w:ind w:firstLine="720"/>
        <w:jc w:val="both"/>
        <w:rPr>
          <w:rFonts w:eastAsia="Times New Roman"/>
          <w:szCs w:val="24"/>
        </w:rPr>
      </w:pPr>
      <w:r>
        <w:rPr>
          <w:rFonts w:eastAsia="Times New Roman"/>
          <w:b/>
          <w:szCs w:val="24"/>
        </w:rPr>
        <w:t>ΕΥΑΓΓΕΛΟΣ ΒΕΝΙΖΕΛΟΣ:</w:t>
      </w:r>
      <w:r>
        <w:rPr>
          <w:rFonts w:eastAsia="Times New Roman"/>
          <w:szCs w:val="24"/>
        </w:rPr>
        <w:t xml:space="preserve"> Δεν υπάρχει το περιθώριο ενός διχασμού στρατηγικής. Χρειάζεται μια ενιαία εθνική</w:t>
      </w:r>
      <w:r>
        <w:rPr>
          <w:rFonts w:eastAsia="Times New Roman"/>
          <w:szCs w:val="24"/>
        </w:rPr>
        <w:t xml:space="preserve"> γραμμή. Αλλιώς –και τελειώνω, κυρία Πρόεδρε- θα υπάρχει η γραμμική εξέλιξη, το σύρσιμο. Δεν θα έρθει το </w:t>
      </w:r>
      <w:r>
        <w:rPr>
          <w:rFonts w:eastAsia="Times New Roman"/>
          <w:szCs w:val="24"/>
          <w:lang w:val="en-US"/>
        </w:rPr>
        <w:t>Grexit</w:t>
      </w:r>
      <w:r>
        <w:rPr>
          <w:rFonts w:eastAsia="Times New Roman"/>
          <w:szCs w:val="24"/>
        </w:rPr>
        <w:t>. Δεν μας θέλουν εκτός ευρώ, δεν μας θέλουν χρεοκοπημένους, κατεστραμμένους, σε πραγματική ανθρωπιστική κρίση, μετανάστες και εμάς στην είσοδο τω</w:t>
      </w:r>
      <w:r>
        <w:rPr>
          <w:rFonts w:eastAsia="Times New Roman"/>
          <w:szCs w:val="24"/>
        </w:rPr>
        <w:t>ν άλλων χωρών της Ευρωπαϊκής Ένωσης, αλλά κινδυνεύουμε να μείνουμε μόνοι μας σε μια κατάσταση, όπως έχω πει, στασιμοχρεοκοπίας, δηλαδή να μην γίνει η εθνική ανάταση, η απογείωση, να μην κερδίσουμε το χαμένο έδαφος, να μην βυθιστούμε, αλλά να σερνόμαστε και</w:t>
      </w:r>
      <w:r>
        <w:rPr>
          <w:rFonts w:eastAsia="Times New Roman"/>
          <w:szCs w:val="24"/>
        </w:rPr>
        <w:t xml:space="preserve"> αυτό να τροφοδοτείται από τη διπλή ρητορεία και τη διπλή στρατηγική, δηλαδή την απουσία στρατηγικής και τις βαθιές ενοχές του κ. Τσίπρα και της Κυβέρνησής του.</w:t>
      </w:r>
    </w:p>
    <w:p w14:paraId="694A3877" w14:textId="77777777" w:rsidR="00ED0117" w:rsidRDefault="009D214A">
      <w:pPr>
        <w:spacing w:line="600" w:lineRule="auto"/>
        <w:ind w:firstLine="720"/>
        <w:jc w:val="both"/>
        <w:rPr>
          <w:rFonts w:eastAsia="Times New Roman"/>
          <w:szCs w:val="24"/>
        </w:rPr>
      </w:pPr>
      <w:r>
        <w:rPr>
          <w:rFonts w:eastAsia="Times New Roman"/>
          <w:szCs w:val="24"/>
        </w:rPr>
        <w:t>Σας ευχαριστώ.</w:t>
      </w:r>
    </w:p>
    <w:p w14:paraId="694A3878" w14:textId="77777777" w:rsidR="00ED0117" w:rsidRDefault="009D214A">
      <w:pPr>
        <w:spacing w:line="600" w:lineRule="auto"/>
        <w:ind w:firstLine="720"/>
        <w:jc w:val="both"/>
        <w:rPr>
          <w:rFonts w:eastAsia="Times New Roman"/>
          <w:szCs w:val="24"/>
        </w:rPr>
      </w:pPr>
      <w:r>
        <w:rPr>
          <w:rFonts w:eastAsia="Times New Roman"/>
          <w:szCs w:val="24"/>
        </w:rPr>
        <w:t>(Χειροκροτήματα από την πτέρυγα της Δημοκρατικής Συμπαράταξης ΠΑΣΟΚ-ΔΗΜΑΡ)</w:t>
      </w:r>
    </w:p>
    <w:p w14:paraId="694A3879" w14:textId="77777777" w:rsidR="00ED0117" w:rsidRDefault="009D214A">
      <w:pPr>
        <w:spacing w:line="600" w:lineRule="auto"/>
        <w:ind w:firstLine="720"/>
        <w:jc w:val="both"/>
        <w:rPr>
          <w:rFonts w:eastAsia="Times New Roman"/>
          <w:szCs w:val="24"/>
        </w:rPr>
      </w:pPr>
      <w:r>
        <w:rPr>
          <w:rFonts w:eastAsia="Times New Roman"/>
          <w:b/>
          <w:szCs w:val="24"/>
        </w:rPr>
        <w:t>ΠΡΟΕΔ</w:t>
      </w:r>
      <w:r>
        <w:rPr>
          <w:rFonts w:eastAsia="Times New Roman"/>
          <w:b/>
          <w:szCs w:val="24"/>
        </w:rPr>
        <w:t>ΡΕΥΟΥΣΑ (Αναστασία Χριστοδουλοπούλου):</w:t>
      </w:r>
      <w:r>
        <w:rPr>
          <w:rFonts w:eastAsia="Times New Roman"/>
          <w:szCs w:val="24"/>
        </w:rPr>
        <w:t xml:space="preserve"> Ευχαριστούμε. </w:t>
      </w:r>
    </w:p>
    <w:p w14:paraId="694A387A" w14:textId="77777777" w:rsidR="00ED0117" w:rsidRDefault="009D214A">
      <w:pPr>
        <w:spacing w:line="600" w:lineRule="auto"/>
        <w:ind w:firstLine="720"/>
        <w:jc w:val="both"/>
        <w:rPr>
          <w:rFonts w:eastAsia="Times New Roman"/>
          <w:szCs w:val="24"/>
        </w:rPr>
      </w:pPr>
      <w:r>
        <w:rPr>
          <w:rFonts w:eastAsia="Times New Roman"/>
          <w:szCs w:val="24"/>
        </w:rPr>
        <w:t>Τον λόγο έχει ζητήσει ο Υπουργός κ. Σκουρλέτης.</w:t>
      </w:r>
    </w:p>
    <w:p w14:paraId="694A387B" w14:textId="77777777" w:rsidR="00ED0117" w:rsidRDefault="009D214A">
      <w:pPr>
        <w:spacing w:line="600" w:lineRule="auto"/>
        <w:ind w:firstLine="720"/>
        <w:jc w:val="both"/>
        <w:rPr>
          <w:rFonts w:eastAsia="Times New Roman"/>
          <w:szCs w:val="24"/>
        </w:rPr>
      </w:pPr>
      <w:r>
        <w:rPr>
          <w:rFonts w:eastAsia="Times New Roman"/>
          <w:szCs w:val="24"/>
        </w:rPr>
        <w:t>Κύριε Σκουρλέτη, επειδή έχετε μιλήσει, πόσο χρόνο θα χρειαστείτε;</w:t>
      </w:r>
    </w:p>
    <w:p w14:paraId="694A387C" w14:textId="77777777" w:rsidR="00ED0117" w:rsidRDefault="009D214A">
      <w:pPr>
        <w:spacing w:line="600" w:lineRule="auto"/>
        <w:ind w:firstLine="720"/>
        <w:jc w:val="both"/>
        <w:rPr>
          <w:rFonts w:eastAsia="Times New Roman"/>
          <w:szCs w:val="24"/>
        </w:rPr>
      </w:pPr>
      <w:r>
        <w:rPr>
          <w:rFonts w:eastAsia="Times New Roman"/>
          <w:b/>
          <w:szCs w:val="24"/>
        </w:rPr>
        <w:t>ΠΑΝΑΓΙΩΤΗΣ (ΠΑΝΟΣ) ΣΚΟΥΡΛΕΤΗΣ (Υπουργός Περιβάλλοντος και Ενέργειας):</w:t>
      </w:r>
      <w:r>
        <w:rPr>
          <w:rFonts w:eastAsia="Times New Roman"/>
          <w:szCs w:val="24"/>
        </w:rPr>
        <w:t xml:space="preserve"> Πέντε λεπτά, κυρία</w:t>
      </w:r>
      <w:r>
        <w:rPr>
          <w:rFonts w:eastAsia="Times New Roman"/>
          <w:szCs w:val="24"/>
        </w:rPr>
        <w:t xml:space="preserve"> Πρόεδρε.</w:t>
      </w:r>
    </w:p>
    <w:p w14:paraId="694A387D" w14:textId="77777777" w:rsidR="00ED0117" w:rsidRDefault="009D214A">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Ορίστε, έχετε τον λόγο για πέντε λεπτά.</w:t>
      </w:r>
    </w:p>
    <w:p w14:paraId="694A387E" w14:textId="77777777" w:rsidR="00ED0117" w:rsidRDefault="009D214A">
      <w:pPr>
        <w:spacing w:line="600" w:lineRule="auto"/>
        <w:ind w:firstLine="720"/>
        <w:jc w:val="both"/>
        <w:rPr>
          <w:rFonts w:eastAsia="Times New Roman"/>
          <w:szCs w:val="24"/>
        </w:rPr>
      </w:pPr>
      <w:r>
        <w:rPr>
          <w:rFonts w:eastAsia="Times New Roman"/>
          <w:b/>
          <w:szCs w:val="24"/>
        </w:rPr>
        <w:t>ΠΑΝΑΓΙΩΤΗΣ (ΠΑΝΟΣ) ΣΚΟΥΡΛΕΤΗΣ (Υπουργός Περιβάλλοντος και Ενέργειας):</w:t>
      </w:r>
      <w:r>
        <w:rPr>
          <w:rFonts w:eastAsia="Times New Roman"/>
          <w:szCs w:val="24"/>
        </w:rPr>
        <w:t xml:space="preserve"> Ευχαριστώ, κυρία Πρόεδρε.</w:t>
      </w:r>
    </w:p>
    <w:p w14:paraId="694A387F" w14:textId="77777777" w:rsidR="00ED0117" w:rsidRDefault="009D214A">
      <w:pPr>
        <w:spacing w:line="600" w:lineRule="auto"/>
        <w:ind w:firstLine="720"/>
        <w:jc w:val="both"/>
        <w:rPr>
          <w:rFonts w:eastAsia="Times New Roman"/>
          <w:szCs w:val="24"/>
        </w:rPr>
      </w:pPr>
      <w:r>
        <w:rPr>
          <w:rFonts w:eastAsia="Times New Roman"/>
          <w:szCs w:val="24"/>
        </w:rPr>
        <w:t xml:space="preserve">Κυρίες και κύριοι συνάδελφοι, έχουν ακουστεί ορισμένα πράγματα τα </w:t>
      </w:r>
      <w:r>
        <w:rPr>
          <w:rFonts w:eastAsia="Times New Roman"/>
          <w:szCs w:val="24"/>
        </w:rPr>
        <w:t>οποία νομίζω ότι χρήζουν κάποιου σχολιασμού.</w:t>
      </w:r>
    </w:p>
    <w:p w14:paraId="694A3880" w14:textId="77777777" w:rsidR="00ED0117" w:rsidRDefault="009D214A">
      <w:pPr>
        <w:spacing w:line="600" w:lineRule="auto"/>
        <w:ind w:firstLine="720"/>
        <w:jc w:val="both"/>
        <w:rPr>
          <w:rFonts w:eastAsia="Times New Roman"/>
          <w:szCs w:val="24"/>
        </w:rPr>
      </w:pPr>
      <w:r>
        <w:rPr>
          <w:rFonts w:eastAsia="Times New Roman"/>
          <w:szCs w:val="24"/>
        </w:rPr>
        <w:t xml:space="preserve">Αναφέρθηκε πριν από λίγες ώρες ο κ. Χατζηδάκης στο τι γίνεται με το </w:t>
      </w:r>
      <w:r>
        <w:rPr>
          <w:rFonts w:eastAsia="Times New Roman"/>
          <w:szCs w:val="24"/>
        </w:rPr>
        <w:t>π</w:t>
      </w:r>
      <w:r>
        <w:rPr>
          <w:rFonts w:eastAsia="Times New Roman"/>
          <w:szCs w:val="24"/>
        </w:rPr>
        <w:t xml:space="preserve">ρόγραμμα «Εξοικονόμηση κατ’ </w:t>
      </w:r>
      <w:r>
        <w:rPr>
          <w:rFonts w:eastAsia="Times New Roman"/>
          <w:szCs w:val="24"/>
        </w:rPr>
        <w:t>Ο</w:t>
      </w:r>
      <w:r>
        <w:rPr>
          <w:rFonts w:eastAsia="Times New Roman"/>
          <w:szCs w:val="24"/>
        </w:rPr>
        <w:t xml:space="preserve">ίκον» και μάλιστα επέρριψε ευθύνες στη δικιά μας Κυβέρνηση για έλλειψη σχεδιασμού για την από εδώ και πέρα φάση. </w:t>
      </w:r>
      <w:r>
        <w:rPr>
          <w:rFonts w:eastAsia="Times New Roman"/>
          <w:szCs w:val="24"/>
        </w:rPr>
        <w:t xml:space="preserve">Κανείς δεν αμφισβητεί ότι το συγκεκριμένο </w:t>
      </w:r>
      <w:r>
        <w:rPr>
          <w:rFonts w:eastAsia="Times New Roman"/>
          <w:szCs w:val="24"/>
        </w:rPr>
        <w:t xml:space="preserve">πρόγραμμα </w:t>
      </w:r>
      <w:r>
        <w:rPr>
          <w:rFonts w:eastAsia="Times New Roman"/>
          <w:szCs w:val="24"/>
        </w:rPr>
        <w:t>έχει αναπτυξιακή διάσταση, συμβάλλει στη δημιουργία νέων θέσεων εργασίας. Όμως ας βάλουμε τα πράγματα στη θέση τους κι ας πούμε όλη την αλήθεια.</w:t>
      </w:r>
    </w:p>
    <w:p w14:paraId="694A3881" w14:textId="77777777" w:rsidR="00ED0117" w:rsidRDefault="009D214A">
      <w:pPr>
        <w:spacing w:line="600" w:lineRule="auto"/>
        <w:ind w:firstLine="720"/>
        <w:jc w:val="both"/>
        <w:rPr>
          <w:rFonts w:eastAsia="Times New Roman"/>
          <w:szCs w:val="24"/>
        </w:rPr>
      </w:pPr>
      <w:r>
        <w:rPr>
          <w:rFonts w:eastAsia="Times New Roman"/>
          <w:szCs w:val="24"/>
        </w:rPr>
        <w:t>Πρέπει να πούμε, λοιπόν, ότι υπάρχουν αιτήσεις για νέες εντ</w:t>
      </w:r>
      <w:r>
        <w:rPr>
          <w:rFonts w:eastAsia="Times New Roman"/>
          <w:szCs w:val="24"/>
        </w:rPr>
        <w:t xml:space="preserve">άξεις, υπάρχει μια ουρά τριάντα πέντε χιλιάδων τέτοιων αιτήσεων, όμως δεν ήταν γνωστό στον κόσμο από την προηγούμενη κυβέρνηση ότι τα χρήματα είχαν τελειώσει, με αποτέλεσμα να δημιουργούνται ψεύτικες προσδοκίες. </w:t>
      </w:r>
    </w:p>
    <w:p w14:paraId="694A3882" w14:textId="77777777" w:rsidR="00ED0117" w:rsidRDefault="009D214A">
      <w:pPr>
        <w:spacing w:line="600" w:lineRule="auto"/>
        <w:ind w:firstLine="720"/>
        <w:jc w:val="both"/>
        <w:rPr>
          <w:rFonts w:eastAsia="Times New Roman"/>
          <w:szCs w:val="24"/>
        </w:rPr>
      </w:pPr>
      <w:r>
        <w:rPr>
          <w:rFonts w:eastAsia="Times New Roman"/>
          <w:szCs w:val="24"/>
        </w:rPr>
        <w:t>Το κυριότερο, όμως, που δεν έκαναν οι προηγ</w:t>
      </w:r>
      <w:r>
        <w:rPr>
          <w:rFonts w:eastAsia="Times New Roman"/>
          <w:szCs w:val="24"/>
        </w:rPr>
        <w:t xml:space="preserve">ούμενες κυβερνήσεις ήταν το εξής: Δεν έκαναν τίποτα για να επανασχεδιάσουν την από εδώ και πέρα φάση, την επανεκκίνηση του </w:t>
      </w:r>
      <w:r>
        <w:rPr>
          <w:rFonts w:eastAsia="Times New Roman"/>
          <w:szCs w:val="24"/>
        </w:rPr>
        <w:t>προγράμματος</w:t>
      </w:r>
      <w:r>
        <w:rPr>
          <w:rFonts w:eastAsia="Times New Roman"/>
          <w:szCs w:val="24"/>
        </w:rPr>
        <w:t>, έτσι ώστε να μην υπάρχουν προβλήματα με τις αιρεσιμότητες, πράγμα για το οποίο εμείς δεσμευόμαστε κι έχουμε ήδη δρομολο</w:t>
      </w:r>
      <w:r>
        <w:rPr>
          <w:rFonts w:eastAsia="Times New Roman"/>
          <w:szCs w:val="24"/>
        </w:rPr>
        <w:t xml:space="preserve">γήσει, έτσι ώστε πολύ σύντομα πλέον να μπούμε στη νέα φάση του </w:t>
      </w:r>
      <w:r>
        <w:rPr>
          <w:rFonts w:eastAsia="Times New Roman"/>
          <w:szCs w:val="24"/>
        </w:rPr>
        <w:t>προγράμματος</w:t>
      </w:r>
      <w:r>
        <w:rPr>
          <w:rFonts w:eastAsia="Times New Roman"/>
          <w:szCs w:val="24"/>
        </w:rPr>
        <w:t>, να λύσουμε το θέμα των αιρεσιμοτήτων έτσι ώστε να εκταμιευθούν τα αντίστοιχα χρήματα από το νέο ΕΣΠΑ.</w:t>
      </w:r>
    </w:p>
    <w:p w14:paraId="694A3883" w14:textId="77777777" w:rsidR="00ED0117" w:rsidRDefault="009D214A">
      <w:pPr>
        <w:spacing w:line="600" w:lineRule="auto"/>
        <w:ind w:firstLine="720"/>
        <w:jc w:val="both"/>
        <w:rPr>
          <w:rFonts w:eastAsia="Times New Roman"/>
          <w:szCs w:val="24"/>
        </w:rPr>
      </w:pPr>
      <w:r>
        <w:rPr>
          <w:rFonts w:eastAsia="Times New Roman"/>
          <w:szCs w:val="24"/>
        </w:rPr>
        <w:t>Πέρα από τον επανασχεδιασμό που σκοπεύουμε να κάνουμε έτσι ώστε να ξεπεράσουμ</w:t>
      </w:r>
      <w:r>
        <w:rPr>
          <w:rFonts w:eastAsia="Times New Roman"/>
          <w:szCs w:val="24"/>
        </w:rPr>
        <w:t xml:space="preserve">ε στρεβλώσεις, γραφειοκρατικές διαδικασίες οι οποίες στεκόντουσαν ένα εμπόδιο, τίθεται ένα άλλο ζήτημα. Για πόσο καιρό μπορούν να φτάσουν τα νέα χρήματα του νέου </w:t>
      </w:r>
      <w:r>
        <w:rPr>
          <w:rFonts w:eastAsia="Times New Roman"/>
          <w:szCs w:val="24"/>
        </w:rPr>
        <w:t xml:space="preserve">προγράμματος </w:t>
      </w:r>
      <w:r>
        <w:rPr>
          <w:rFonts w:eastAsia="Times New Roman"/>
          <w:szCs w:val="24"/>
        </w:rPr>
        <w:t>από το νέο ΕΣΠΑ; Το θέμα της εξοικονόμησης της ενέργειας σταματάει όταν τελειώσου</w:t>
      </w:r>
      <w:r>
        <w:rPr>
          <w:rFonts w:eastAsia="Times New Roman"/>
          <w:szCs w:val="24"/>
        </w:rPr>
        <w:t xml:space="preserve">ν αυτά τα χρήματα ή πρέπει να αποτελεί μια μόνιμη, σταθερή επιλογή της ελληνικής πολιτείας; Εάν απαντήσουμε στο θέμα αυτό, θα καταλάβετε γιατί υπάρχει ανάγκη για το διακριτό αντίστοιχο </w:t>
      </w:r>
      <w:r>
        <w:rPr>
          <w:rFonts w:eastAsia="Times New Roman"/>
          <w:szCs w:val="24"/>
        </w:rPr>
        <w:t>ταμείο</w:t>
      </w:r>
      <w:r>
        <w:rPr>
          <w:rFonts w:eastAsia="Times New Roman"/>
          <w:szCs w:val="24"/>
        </w:rPr>
        <w:t>. Και δεν είναι βέβαια αυτά που λέτε ότι δημιουργούμε έναν επιπλέ</w:t>
      </w:r>
      <w:r>
        <w:rPr>
          <w:rFonts w:eastAsia="Times New Roman"/>
          <w:szCs w:val="24"/>
        </w:rPr>
        <w:t>ον οργανισμό για να βάλουμε ένα επιπλέον διοικητικό συμβούλιο, αλλά είναι η δικιά μας αταλάντευτη στάση, έτσι ώστε να πορευτούμε με μια συνέχεια στο θέμα της εξοικονόμησης ενέργειας.</w:t>
      </w:r>
    </w:p>
    <w:p w14:paraId="694A3884" w14:textId="77777777" w:rsidR="00ED0117" w:rsidRDefault="009D214A">
      <w:pPr>
        <w:spacing w:line="600" w:lineRule="auto"/>
        <w:ind w:firstLine="720"/>
        <w:jc w:val="both"/>
        <w:rPr>
          <w:rFonts w:eastAsia="Times New Roman"/>
          <w:szCs w:val="24"/>
        </w:rPr>
      </w:pPr>
      <w:r>
        <w:rPr>
          <w:rFonts w:eastAsia="Times New Roman"/>
          <w:szCs w:val="24"/>
        </w:rPr>
        <w:t>Βεβαίως σ’ αυτήν εδώ την Αίθουσα, σ’ αυτήν εδώ τη συζήτηση τα περισσότερα</w:t>
      </w:r>
      <w:r>
        <w:rPr>
          <w:rFonts w:eastAsia="Times New Roman"/>
          <w:szCs w:val="24"/>
        </w:rPr>
        <w:t xml:space="preserve"> που ειπώθηκαν δεν αφορούσαν το περιεχόμενο του συγκεκριμένου νομοσχεδίου, τουλάχιστον όσον αφορά τα ζητήματα της εξοικονόμησης ενέργειας. Ακούστηκαν κι άλλα, πάρα πολλά πράγματα, τα οποία χρήζουν ενός σχολιασμού.</w:t>
      </w:r>
    </w:p>
    <w:p w14:paraId="694A3885" w14:textId="77777777" w:rsidR="00ED0117" w:rsidRDefault="009D214A">
      <w:pPr>
        <w:spacing w:line="600" w:lineRule="auto"/>
        <w:ind w:firstLine="709"/>
        <w:jc w:val="both"/>
        <w:rPr>
          <w:rFonts w:eastAsia="Times New Roman" w:cs="Times New Roman"/>
          <w:szCs w:val="24"/>
        </w:rPr>
      </w:pPr>
      <w:r>
        <w:rPr>
          <w:rFonts w:eastAsia="Times New Roman"/>
          <w:szCs w:val="24"/>
        </w:rPr>
        <w:t>Χθες το βράδυ για παράδειγμα, από τα έδραν</w:t>
      </w:r>
      <w:r>
        <w:rPr>
          <w:rFonts w:eastAsia="Times New Roman"/>
          <w:szCs w:val="24"/>
        </w:rPr>
        <w:t>α της Νέας Δημοκρατίας άκουσα τον κ. Βρούτση να εγκαλεί εμένα προσωπικά –προσέξτε- για το θέμα του 751. Ο άνθρωπος ο οποίος έφερε τον νόμο, κατάργησε τον κατώτατο μισθό με διοικητικό τρόπο, ο άνθρωπος ο οποίος έκανε λάστιχο τις εργασιακές σχέσεις, ο άνθρωπ</w:t>
      </w:r>
      <w:r>
        <w:rPr>
          <w:rFonts w:eastAsia="Times New Roman"/>
          <w:szCs w:val="24"/>
        </w:rPr>
        <w:t>ος ο οποίος έβαλε στον γύψο τον κοινωνικό διάλογο, ο άνθρωπος ο οποίος άνοιξε δρόμους στην κατεύθυνση του εργασιακού μεσαίωνα, εγκαλεί ποιον; Τον ΣΥΡΙΖΑ, για τα θέματα του κατώτατου μισθού!</w:t>
      </w:r>
      <w:r>
        <w:rPr>
          <w:rFonts w:eastAsia="Times New Roman"/>
          <w:szCs w:val="24"/>
        </w:rPr>
        <w:t xml:space="preserve"> </w:t>
      </w:r>
      <w:r>
        <w:rPr>
          <w:rFonts w:eastAsia="Times New Roman" w:cs="Times New Roman"/>
          <w:szCs w:val="24"/>
        </w:rPr>
        <w:t xml:space="preserve">Φαίνεται ότι πλέον έχετε χάσει κάθε επαφή με την πραγματικότητα. </w:t>
      </w:r>
    </w:p>
    <w:p w14:paraId="694A3886" w14:textId="77777777" w:rsidR="00ED0117" w:rsidRDefault="009D214A">
      <w:pPr>
        <w:spacing w:line="600" w:lineRule="auto"/>
        <w:ind w:firstLine="567"/>
        <w:jc w:val="both"/>
        <w:rPr>
          <w:rFonts w:eastAsia="Times New Roman" w:cs="Times New Roman"/>
          <w:szCs w:val="24"/>
        </w:rPr>
      </w:pPr>
      <w:r>
        <w:rPr>
          <w:rFonts w:eastAsia="Times New Roman" w:cs="Times New Roman"/>
          <w:szCs w:val="24"/>
        </w:rPr>
        <w:t xml:space="preserve">Αλήθεια, δεν υπάρχουν τύψεις για τα όσα έχετε κάνει εσείς, η παράταξή σας, εις βάρος του κόσμου της εργασίας; Φαίνεται, όμως, πως το γεγονός ότι δεν έχετε συνείδηση και συναίσθηση των πράξεών σας </w:t>
      </w:r>
      <w:r>
        <w:rPr>
          <w:rFonts w:eastAsia="Times New Roman" w:cs="Times New Roman"/>
          <w:szCs w:val="24"/>
        </w:rPr>
        <w:t xml:space="preserve">σάς </w:t>
      </w:r>
      <w:r>
        <w:rPr>
          <w:rFonts w:eastAsia="Times New Roman" w:cs="Times New Roman"/>
          <w:szCs w:val="24"/>
        </w:rPr>
        <w:t xml:space="preserve">κάνει πλέον να μην αντιλαμβάνεστε ότι όχι μόνο τώρα, με </w:t>
      </w:r>
      <w:r>
        <w:rPr>
          <w:rFonts w:eastAsia="Times New Roman" w:cs="Times New Roman"/>
          <w:szCs w:val="24"/>
        </w:rPr>
        <w:t xml:space="preserve">βάση την πρόσφατη ψήφο του ελληνικού λαού, αλλά για πολύ καιρό ακόμα θα είστε στο περιθώριο. Συνεχίστε να κάνετε αυτήν την </w:t>
      </w:r>
      <w:r>
        <w:rPr>
          <w:rFonts w:eastAsia="Times New Roman" w:cs="Times New Roman"/>
          <w:szCs w:val="24"/>
        </w:rPr>
        <w:t>Αντιπολίτευση</w:t>
      </w:r>
      <w:r>
        <w:rPr>
          <w:rFonts w:eastAsia="Times New Roman" w:cs="Times New Roman"/>
          <w:szCs w:val="24"/>
        </w:rPr>
        <w:t>. Συνεχίστε να μην αντιλαμβάνεστε τις τεράστιες ευθύνες των προηγούμενων επιλογών σας. Είναι ό,τι καλύτερο μπορείτε να κ</w:t>
      </w:r>
      <w:r>
        <w:rPr>
          <w:rFonts w:eastAsia="Times New Roman" w:cs="Times New Roman"/>
          <w:szCs w:val="24"/>
        </w:rPr>
        <w:t xml:space="preserve">άνετε για την παρουσία της σημερινής Κυβέρνησης. </w:t>
      </w:r>
    </w:p>
    <w:p w14:paraId="694A3887" w14:textId="77777777" w:rsidR="00ED0117" w:rsidRDefault="009D214A">
      <w:pPr>
        <w:spacing w:line="600" w:lineRule="auto"/>
        <w:ind w:firstLine="709"/>
        <w:jc w:val="both"/>
        <w:rPr>
          <w:rFonts w:eastAsia="Times New Roman" w:cs="Times New Roman"/>
          <w:szCs w:val="24"/>
        </w:rPr>
      </w:pPr>
      <w:r>
        <w:rPr>
          <w:rFonts w:eastAsia="Times New Roman" w:cs="Times New Roman"/>
          <w:szCs w:val="24"/>
        </w:rPr>
        <w:t>Από εκεί και πέρα, όμως, δεν μπορώ να μην σχολιάσω πράγματα που ακούστηκαν πριν από λίγο από τον κ. Βενιζέλο. Ο κ. Βενιζέλος μίλησε για την Κυβέρνηση, λέγοντας ότι πάσχει από έναν διχασμό. Από τη μια, λέει,</w:t>
      </w:r>
      <w:r>
        <w:rPr>
          <w:rFonts w:eastAsia="Times New Roman" w:cs="Times New Roman"/>
          <w:szCs w:val="24"/>
        </w:rPr>
        <w:t xml:space="preserve"> ότι δεν είναι στη λογική της τα εφαρμοζόμενα μέτρα και από την άλλη </w:t>
      </w:r>
      <w:r>
        <w:rPr>
          <w:rFonts w:eastAsia="Times New Roman" w:cs="Times New Roman"/>
          <w:szCs w:val="24"/>
        </w:rPr>
        <w:t xml:space="preserve">καλείται </w:t>
      </w:r>
      <w:r>
        <w:rPr>
          <w:rFonts w:eastAsia="Times New Roman" w:cs="Times New Roman"/>
          <w:szCs w:val="24"/>
        </w:rPr>
        <w:t>να τα εφαρμόσει. Αυτόν τον διχασμό τον αποδεχόμαστε. Εμείς δεν θα συμβιβαστούμε με την ιδέα ότι το πρόγραμμά μας μπορεί να αρχίζει και να τελειώνει σε ακραίες πολιτικές λιτότητας</w:t>
      </w:r>
      <w:r>
        <w:rPr>
          <w:rFonts w:eastAsia="Times New Roman" w:cs="Times New Roman"/>
          <w:szCs w:val="24"/>
        </w:rPr>
        <w:t xml:space="preserve">, σε μέτρα που εξαναγκαστήκαμε να πάρουμε, στα μέτρα τα οποία τα θεωρούμε απαραίτητα σε αυτήν τη φάση, αλλά για να τα αφήσουμε πίσω, ώστε να κινηθούμε σε άλλα πεδία. </w:t>
      </w:r>
    </w:p>
    <w:p w14:paraId="694A3888"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Κύριε Βενιζέλο, αυτά που είπατε πριν είναι αποκαλυπτικά, διότι είναι μια ομολογία ότι διε</w:t>
      </w:r>
      <w:r>
        <w:rPr>
          <w:rFonts w:eastAsia="Times New Roman" w:cs="Times New Roman"/>
          <w:szCs w:val="24"/>
        </w:rPr>
        <w:t xml:space="preserve">κδικείτε την πατρότητα των μνημονιακών πολιτικών, ότι έχετε πλήρως ταυτιστεί με αυτές και βέβαια, αυτά σας φέρνουν σε τεράστια απόσταση πρώτα από όλα με όλον αυτόν τον θετικό προβληματισμό που υπάρχει στην ευρωπαϊκή σοσιαλδημοκρατία. Γι’ αυτό δεν μπορείτε </w:t>
      </w:r>
      <w:r>
        <w:rPr>
          <w:rFonts w:eastAsia="Times New Roman" w:cs="Times New Roman"/>
          <w:szCs w:val="24"/>
        </w:rPr>
        <w:t xml:space="preserve">να καταλάβετε γιατί έρχεται ο κ. Ολάντ εδώ κι ο κ. Μοσκοβισί, και κάνουν θετικές δηλώσεις όχι μόνο για το ελληνικό χρέος αλλά και για το πού πάει η Ευρώπη. </w:t>
      </w:r>
    </w:p>
    <w:p w14:paraId="694A3889"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Είστε πραγματικά μέσα στην ευρωπαϊκή σοσιαλδημοκρατία το καθυστερημένο εγχώριο κομμάτι της. Μη μου </w:t>
      </w:r>
      <w:r>
        <w:rPr>
          <w:rFonts w:eastAsia="Times New Roman" w:cs="Times New Roman"/>
          <w:szCs w:val="24"/>
        </w:rPr>
        <w:t xml:space="preserve">πείτε ότι χτυπάμε την πόρτα της. Δεν μας ενδιαφέρει, είτε είναι κλειστή είτε είναι ανοικτή η πόρτα. Εμείς μιλάμε από το έδαφος των ιδεών της Αριστεράς. Μιλάμε </w:t>
      </w:r>
      <w:r>
        <w:rPr>
          <w:rFonts w:eastAsia="Times New Roman" w:cs="Times New Roman"/>
          <w:szCs w:val="24"/>
        </w:rPr>
        <w:t>με βάση</w:t>
      </w:r>
      <w:r>
        <w:rPr>
          <w:rFonts w:eastAsia="Times New Roman" w:cs="Times New Roman"/>
          <w:szCs w:val="24"/>
        </w:rPr>
        <w:t xml:space="preserve"> τη διακριτότητα τη δική μας, τη διακριτή δική μας ιστορική πορεία. Όμως, βεβαίως, αναγνωρ</w:t>
      </w:r>
      <w:r>
        <w:rPr>
          <w:rFonts w:eastAsia="Times New Roman" w:cs="Times New Roman"/>
          <w:szCs w:val="24"/>
        </w:rPr>
        <w:t>ίζουμε την ανάγκη της διαμόρφωσης πλειοψηφικών κοινωνικών και πολιτικών μπλοκ, για να υπάρχουν μεγάλες αλλαγές, και είναι θετικό το ότι ύστερα από δεκαετίες υπάρχει ένας ενδιαφέρων προβληματισμός στην ευρωπαϊκή σοσιαλδημοκρατία. Εσείς φαίνεται να μην το αν</w:t>
      </w:r>
      <w:r>
        <w:rPr>
          <w:rFonts w:eastAsia="Times New Roman" w:cs="Times New Roman"/>
          <w:szCs w:val="24"/>
        </w:rPr>
        <w:t>τιλαμβάνεστε.</w:t>
      </w:r>
    </w:p>
    <w:p w14:paraId="694A388A"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Υπουργού)</w:t>
      </w:r>
    </w:p>
    <w:p w14:paraId="694A388B"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Κι αν χτυπάτε την πόρτα, κι αν παρακαλάτε, δεν θα σας ανοίξει κανείς.</w:t>
      </w:r>
    </w:p>
    <w:p w14:paraId="694A388C"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 (Υπουργός Περιβάλλοντος και Ενέργειας):</w:t>
      </w:r>
      <w:r>
        <w:rPr>
          <w:rFonts w:eastAsia="Times New Roman" w:cs="Times New Roman"/>
          <w:szCs w:val="24"/>
        </w:rPr>
        <w:t xml:space="preserve"> </w:t>
      </w:r>
      <w:r>
        <w:rPr>
          <w:rFonts w:eastAsia="Times New Roman" w:cs="Times New Roman"/>
          <w:szCs w:val="24"/>
        </w:rPr>
        <w:t>Τελειώνω.</w:t>
      </w:r>
    </w:p>
    <w:p w14:paraId="694A388D"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Λέγοντας για το θέμα της ανακεφαλαιοποίησης των τραπεζών, έχετε αντιληφθεί ότι το θέμα της ανακεφαλαιοποίησης των τραπεζών διαχωρίστηκε από το θέμα της αξιολόγησης, κάτι το οποίο είναι πάρα πολύ θετικό; Το αντιλήφθηκε και ο κ. Ντράγκι. Αυτήν τη σ</w:t>
      </w:r>
      <w:r>
        <w:rPr>
          <w:rFonts w:eastAsia="Times New Roman" w:cs="Times New Roman"/>
          <w:szCs w:val="24"/>
        </w:rPr>
        <w:t xml:space="preserve">τιγμή </w:t>
      </w:r>
      <w:r>
        <w:rPr>
          <w:rFonts w:eastAsia="Times New Roman" w:cs="Times New Roman"/>
          <w:szCs w:val="24"/>
        </w:rPr>
        <w:t xml:space="preserve">διασφαλίζετε </w:t>
      </w:r>
      <w:r>
        <w:rPr>
          <w:rFonts w:eastAsia="Times New Roman" w:cs="Times New Roman"/>
          <w:szCs w:val="24"/>
        </w:rPr>
        <w:t xml:space="preserve">ένα μέρος του σταθερού εδάφους, που η ελληνική οικονομία το έχει ανάγκη. </w:t>
      </w:r>
    </w:p>
    <w:p w14:paraId="694A388E"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Από εκεί και πέρα, επί της ουσίας αυτό που φαίνεται ότι προωθείται με τη συγκεκριμένη ανακεφαλαιοποίηση είναι η παρουσία του ελληνικού </w:t>
      </w:r>
      <w:r>
        <w:rPr>
          <w:rFonts w:eastAsia="Times New Roman" w:cs="Times New Roman"/>
          <w:szCs w:val="24"/>
        </w:rPr>
        <w:t xml:space="preserve">δημοσίου </w:t>
      </w:r>
      <w:r>
        <w:rPr>
          <w:rFonts w:eastAsia="Times New Roman" w:cs="Times New Roman"/>
          <w:szCs w:val="24"/>
        </w:rPr>
        <w:t>με δικαιώματα ψήφου</w:t>
      </w:r>
      <w:r>
        <w:rPr>
          <w:rFonts w:eastAsia="Times New Roman" w:cs="Times New Roman"/>
          <w:szCs w:val="24"/>
        </w:rPr>
        <w:t xml:space="preserve">, η οποία να είναι σε τέτοιο βαθμό ώστε να μην λειτουργεί αποτρεπτικά στο να έρθουν και ξένα κεφάλαια. Έτσι έχει η κατάσταση. Αυτή είναι η πραγματικότητα. </w:t>
      </w:r>
    </w:p>
    <w:p w14:paraId="694A388F"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Εμείς θεωρούμε αναγκαία αυτήν τη δύσκολη φάση, αλλά για να μπορέσουμε, όπως σας είπα και πριν, να τη</w:t>
      </w:r>
      <w:r>
        <w:rPr>
          <w:rFonts w:eastAsia="Times New Roman" w:cs="Times New Roman"/>
          <w:szCs w:val="24"/>
        </w:rPr>
        <w:t>ν αφήσουμε πίσω και όχι να πάμε βέβαια σε ένα παράλληλο σύμπαν, αλλά να δημιουργήσουμε τους όρους απεμπλοκής από τις σημερινές ακραίες πολιτικές λιτότητας.</w:t>
      </w:r>
    </w:p>
    <w:p w14:paraId="694A3890"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Σας ευχαριστώ.</w:t>
      </w:r>
    </w:p>
    <w:p w14:paraId="694A3891"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w:t>
      </w:r>
    </w:p>
    <w:p w14:paraId="694A3892" w14:textId="77777777" w:rsidR="00ED0117" w:rsidRDefault="009D214A">
      <w:pPr>
        <w:spacing w:line="600" w:lineRule="auto"/>
        <w:ind w:firstLine="720"/>
        <w:jc w:val="both"/>
        <w:rPr>
          <w:rFonts w:eastAsia="Times New Roman" w:cs="Times New Roman"/>
        </w:rPr>
      </w:pPr>
      <w:r>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w:t>
      </w:r>
      <w:r>
        <w:rPr>
          <w:rFonts w:eastAsia="Times New Roman" w:cs="Times New Roman"/>
        </w:rPr>
        <w:t xml:space="preserve">τον τρόπο οργάνωσης και λειτουργίας της Βουλής, εξήντα δύο μαθητές και μαθήτριες και τρεις </w:t>
      </w:r>
      <w:r>
        <w:rPr>
          <w:rFonts w:eastAsia="Times New Roman" w:cs="Times New Roman"/>
        </w:rPr>
        <w:t>εκπαιδευτικοί-</w:t>
      </w:r>
      <w:r>
        <w:rPr>
          <w:rFonts w:eastAsia="Times New Roman" w:cs="Times New Roman"/>
        </w:rPr>
        <w:t xml:space="preserve">συνοδοί τους από το Γενικό Λύκειο Μολάων Λακωνίας. </w:t>
      </w:r>
    </w:p>
    <w:p w14:paraId="694A3893" w14:textId="77777777" w:rsidR="00ED0117" w:rsidRDefault="009D214A">
      <w:pPr>
        <w:spacing w:line="600" w:lineRule="auto"/>
        <w:ind w:left="360" w:firstLine="360"/>
        <w:jc w:val="both"/>
        <w:rPr>
          <w:rFonts w:eastAsia="Times New Roman" w:cs="Times New Roman"/>
        </w:rPr>
      </w:pPr>
      <w:r>
        <w:rPr>
          <w:rFonts w:eastAsia="Times New Roman" w:cs="Times New Roman"/>
        </w:rPr>
        <w:t xml:space="preserve">Η Βουλή τούς καλωσορίζει. </w:t>
      </w:r>
    </w:p>
    <w:p w14:paraId="694A3894" w14:textId="77777777" w:rsidR="00ED0117" w:rsidRDefault="009D214A">
      <w:pPr>
        <w:spacing w:line="600" w:lineRule="auto"/>
        <w:ind w:left="360"/>
        <w:jc w:val="center"/>
        <w:rPr>
          <w:rFonts w:eastAsia="Times New Roman" w:cs="Times New Roman"/>
        </w:rPr>
      </w:pPr>
      <w:r>
        <w:rPr>
          <w:rFonts w:eastAsia="Times New Roman" w:cs="Times New Roman"/>
        </w:rPr>
        <w:t>(Χειροκροτήματα απ’ όλες τις πτέρυγες της Βουλής)</w:t>
      </w:r>
    </w:p>
    <w:p w14:paraId="694A3895"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ΑΘΑΝΑΣΙΟΣ </w:t>
      </w:r>
      <w:r>
        <w:rPr>
          <w:rFonts w:eastAsia="Times New Roman" w:cs="Times New Roman"/>
          <w:b/>
          <w:szCs w:val="24"/>
        </w:rPr>
        <w:t>ΘΕΟΧΑΡΟΠΟΥΛΟΣ:</w:t>
      </w:r>
      <w:r>
        <w:rPr>
          <w:rFonts w:eastAsia="Times New Roman" w:cs="Times New Roman"/>
          <w:szCs w:val="24"/>
        </w:rPr>
        <w:t xml:space="preserve"> Κυρία Πρόεδρε, παρακαλώ τον λόγο.</w:t>
      </w:r>
    </w:p>
    <w:p w14:paraId="694A3896"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Κυρία Πρόεδρε,...</w:t>
      </w:r>
    </w:p>
    <w:p w14:paraId="694A3897"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Ορίστε, τι ακριβώς θέλετε;</w:t>
      </w:r>
    </w:p>
    <w:p w14:paraId="694A3898"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Θα ήθελα τον λόγο για δύο λεπτά ως Κοινοβουλευτικός Εκπρόσωπος, κυρία Πρόεδ</w:t>
      </w:r>
      <w:r>
        <w:rPr>
          <w:rFonts w:eastAsia="Times New Roman" w:cs="Times New Roman"/>
          <w:szCs w:val="24"/>
        </w:rPr>
        <w:t>ρε.</w:t>
      </w:r>
    </w:p>
    <w:p w14:paraId="694A3899"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Θέλετε να απαντήσετε στον κ. Σκουρλέτη;</w:t>
      </w:r>
    </w:p>
    <w:p w14:paraId="694A389A"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Βεβαίως.</w:t>
      </w:r>
    </w:p>
    <w:p w14:paraId="694A389B"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Ορίστε, κύριε Θεοχαρόπουλε, έχετε τον λόγο.</w:t>
      </w:r>
    </w:p>
    <w:p w14:paraId="694A389C"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Κυρία Πρόεδρε, ακούσα</w:t>
      </w:r>
      <w:r>
        <w:rPr>
          <w:rFonts w:eastAsia="Times New Roman" w:cs="Times New Roman"/>
          <w:szCs w:val="24"/>
        </w:rPr>
        <w:t>με πριν από λίγο μια τοποθέτηση που δεν ασχολήθηκε με τα ζητήματα τα οποία έθεσαν όλοι οι Βουλευτές αυτές τις μέρες, σε σχέση με το νομοσχέδιο. Συγκεκριμένα θέματα, συγκεκριμένα άρθρα, συγκεκριμένες ρυθμίσεις. Αντί γι’ αυτό, ακούσαμε για τον διχασμό της Κυ</w:t>
      </w:r>
      <w:r>
        <w:rPr>
          <w:rFonts w:eastAsia="Times New Roman" w:cs="Times New Roman"/>
          <w:szCs w:val="24"/>
        </w:rPr>
        <w:t>βέρνησης και για το τι κάνει η ευρωπαϊκή σοσιαλδημοκρατία καθώς και για το τι κάνει η Αριστερά και θέλω να πω ορισμένα πράγματα.</w:t>
      </w:r>
    </w:p>
    <w:p w14:paraId="694A389D"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Κύριε Σκουρλέτη και κύριοι Υπουργοί της Κυβέρνησης, διχασμός της Κυβέρνησης να θυμίσουμε πως ήταν την περίοδο πριν από τον Γενά</w:t>
      </w:r>
      <w:r>
        <w:rPr>
          <w:rFonts w:eastAsia="Times New Roman" w:cs="Times New Roman"/>
          <w:szCs w:val="24"/>
        </w:rPr>
        <w:t>ρη, όταν λέγατε ότι θα διαγράψετε μονομερώς το χρέος, με βάση τη Διάσκεψη της Γερμανίας. Αυτήν τη στιγμή, το μόνο το οποίο λέει και επικαλείται η Κυβέρνηση είναι η απόφαση του Νοεμβρίου του 2012, η οποία είναι η μόνη που έχει καταγραφεί. Δεν υπάρχει καμ</w:t>
      </w:r>
      <w:r>
        <w:rPr>
          <w:rFonts w:eastAsia="Times New Roman" w:cs="Times New Roman"/>
          <w:szCs w:val="24"/>
        </w:rPr>
        <w:t>μ</w:t>
      </w:r>
      <w:r>
        <w:rPr>
          <w:rFonts w:eastAsia="Times New Roman" w:cs="Times New Roman"/>
          <w:szCs w:val="24"/>
        </w:rPr>
        <w:t>ία</w:t>
      </w:r>
      <w:r>
        <w:rPr>
          <w:rFonts w:eastAsia="Times New Roman" w:cs="Times New Roman"/>
          <w:szCs w:val="24"/>
        </w:rPr>
        <w:t xml:space="preserve"> άλλη απόφαση αυτή</w:t>
      </w:r>
      <w:r>
        <w:rPr>
          <w:rFonts w:eastAsia="Times New Roman" w:cs="Times New Roman"/>
          <w:szCs w:val="24"/>
        </w:rPr>
        <w:t>ν</w:t>
      </w:r>
      <w:r>
        <w:rPr>
          <w:rFonts w:eastAsia="Times New Roman" w:cs="Times New Roman"/>
          <w:szCs w:val="24"/>
        </w:rPr>
        <w:t xml:space="preserve"> τη στιγμή για το δημόσιο χρέος. </w:t>
      </w:r>
      <w:r>
        <w:rPr>
          <w:rFonts w:eastAsia="Times New Roman" w:cs="Times New Roman"/>
          <w:szCs w:val="24"/>
        </w:rPr>
        <w:t>Αυτήν τη στιγμή προσπαθούμε ως χώρα να το πετύχουμε αυτό.</w:t>
      </w:r>
    </w:p>
    <w:p w14:paraId="694A389E"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Αναφερθήκατε στη σοσιαλδημοκρατία με μία αρνητική χροιά, ξεχνώντας ότι οι δυνάμεις της ευρωπαϊκής σοσιαλδημοκρατίας, αλλά και της μεταρρυθμιστικής</w:t>
      </w:r>
      <w:r>
        <w:rPr>
          <w:rFonts w:eastAsia="Times New Roman" w:cs="Times New Roman"/>
          <w:szCs w:val="24"/>
        </w:rPr>
        <w:t>, της ανανεωτικής Αριστεράς, της Αριστεράς που δεν λαϊκίζει, που λέει τα πράγματα όπως πρέπει να τα πει κάθε χρονική στιγμή, που δεν λέει σήμερα όσα αύριο αναιρεί, αυτή η δημοκρατική Αριστερά, η μεταρρυθμιστική και η σοσιαλδημοκρατία, σας βοήθησε πάρα πολύ</w:t>
      </w:r>
      <w:r>
        <w:rPr>
          <w:rFonts w:eastAsia="Times New Roman" w:cs="Times New Roman"/>
          <w:szCs w:val="24"/>
        </w:rPr>
        <w:t xml:space="preserve"> σε ευρωπαϊκό επίπεδο, βοήθησε δηλαδή τη χώρα να παραμείνει στην Ευρωζώνη. Το καλοκαίρι, τον Αύγουστο, λίγους μήνες πριν, θα είχαμε βγει εκτός Ευρωζώνης αν δεν γίνονταν τότε οι προσπάθειες της ελληνικής, της εδώ Κοινοβουλευτικής Ομάδας να υπάρξει η αλλαγή </w:t>
      </w:r>
      <w:r>
        <w:rPr>
          <w:rFonts w:eastAsia="Times New Roman" w:cs="Times New Roman"/>
          <w:szCs w:val="24"/>
        </w:rPr>
        <w:t>στάσης του κ. Ολάντ. Ο κ. Ολάντ βοήθησε σ’ αυτήν τη διαδικασία και το γνωρίζετε πάρα πολύ καλά.</w:t>
      </w:r>
    </w:p>
    <w:p w14:paraId="694A389F"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Μιλάτε, όμως, για τη λιτότητα και για τη συνέχιση των πολιτικών λιτότητας. Κοιτάξτε, για να ξεκαθαρίσουμε κάτι: Φέρνετε μέτρα σ’ αυτό το νομοσχέδιο τα οποία δεν</w:t>
      </w:r>
      <w:r>
        <w:rPr>
          <w:rFonts w:eastAsia="Times New Roman" w:cs="Times New Roman"/>
          <w:szCs w:val="24"/>
        </w:rPr>
        <w:t xml:space="preserve"> έχουν προηγούμενο και σας τα εξηγήσαμε. Για τους αγρότες ποτέ δεν φαντάστηκε κάποιος να βάλει αυτά τα συγκεκριμένα μέτρα, να καταργήσει την επιστροφή φόρου πετρελαιοειδών, να φορολογεί τις ενισχύσεις πέραν του όσο φορολογούνται σε οποιαδήποτε χώρα της Ευρ</w:t>
      </w:r>
      <w:r>
        <w:rPr>
          <w:rFonts w:eastAsia="Times New Roman" w:cs="Times New Roman"/>
          <w:szCs w:val="24"/>
        </w:rPr>
        <w:t>ωζώνης. Ποτέ δεν διανοήθηκε κάποιος να καταργήσει, να μην δεσμεύεται από τις ανεξάρτητες αρχές της χώρας, όπως το προσπαθήσατε στις προηγούμενες ρυθμίσεις. Ποτέ δεν προσπάθησε κάποιος στις περιφερειακές αρχές και στην περιφερειακή αυτοδιοίκηση –σας τα είπα</w:t>
      </w:r>
      <w:r>
        <w:rPr>
          <w:rFonts w:eastAsia="Times New Roman" w:cs="Times New Roman"/>
          <w:szCs w:val="24"/>
        </w:rPr>
        <w:t xml:space="preserve">ν οι περιφερειάρχες προχθές, σας τα είπε και η κ. Δούρου- να κάνουν αυτά τα οποία προσπάθησε να κάνει η Κυβέρνηση στην αρχή. Και έχετε αναιρέσει μόνο κατά το ήμισυ σε σχέση με τη σύμφωνη γνώμη και όχι συνολικά. </w:t>
      </w:r>
    </w:p>
    <w:p w14:paraId="694A38A0"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Μην βρίσκετε, λοιπόν, ευθύνες αλλού. Κοιταχ</w:t>
      </w:r>
      <w:r>
        <w:rPr>
          <w:rFonts w:eastAsia="Times New Roman" w:cs="Times New Roman"/>
          <w:szCs w:val="24"/>
        </w:rPr>
        <w:t>θ</w:t>
      </w:r>
      <w:r>
        <w:rPr>
          <w:rFonts w:eastAsia="Times New Roman" w:cs="Times New Roman"/>
          <w:szCs w:val="24"/>
        </w:rPr>
        <w:t>είτε στον καθρέφτη, δείτε ποιος ασκεί αυτήν τη στιγμή ακραίες νεοφιλελεύθερες πολιτικές λιτότητας οι οποίες ουσιαστικά, αν ασκηθούν, θα τελειώσουν την ελληνική οικονομία και δεν θα παράγει κανένας. Μην προσπαθείτε να βρείτε συνενόχους εκεί που σας βοηθούν,</w:t>
      </w:r>
      <w:r>
        <w:rPr>
          <w:rFonts w:eastAsia="Times New Roman" w:cs="Times New Roman"/>
          <w:szCs w:val="24"/>
        </w:rPr>
        <w:t xml:space="preserve"> στους Ευρωπαίους σοσιαλδημοκράτες και στις δυνάμεις οι οποίες ζητούν συναίνεση.</w:t>
      </w:r>
    </w:p>
    <w:p w14:paraId="694A38A1"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Εμείς καταθέσαμε συγκεκριμένες τροπολογίες και ζητήσαμε τη συναίνεσή σας. Να αποδεχθείτε ορισμένες τροπολογίες που ήταν θέση δική σας μέχρι πριν από λίγο χρονικό διάστημα. Μέχ</w:t>
      </w:r>
      <w:r>
        <w:rPr>
          <w:rFonts w:eastAsia="Times New Roman" w:cs="Times New Roman"/>
          <w:szCs w:val="24"/>
        </w:rPr>
        <w:t>ρι αυτήν τη στιγμή δεν έχετε αποδεχθεί καμ</w:t>
      </w:r>
      <w:r>
        <w:rPr>
          <w:rFonts w:eastAsia="Times New Roman" w:cs="Times New Roman"/>
          <w:szCs w:val="24"/>
        </w:rPr>
        <w:t>μ</w:t>
      </w:r>
      <w:r>
        <w:rPr>
          <w:rFonts w:eastAsia="Times New Roman" w:cs="Times New Roman"/>
          <w:szCs w:val="24"/>
        </w:rPr>
        <w:t xml:space="preserve">ία τροπολογία. </w:t>
      </w:r>
    </w:p>
    <w:p w14:paraId="694A38A2"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Αντί γι’ αυτό, πώς νομοθετείτε; Φέρατε έξι τον αριθμό υπουργικές τροπολογίες μέχρι σήμερα το πρωί, για να προσπαθήσουμε να νομοθετήσουμε μ’ αυτόν τον τρόπο, όχι μόνο με τη μορφή του επείγοντος, αλλ</w:t>
      </w:r>
      <w:r>
        <w:rPr>
          <w:rFonts w:eastAsia="Times New Roman" w:cs="Times New Roman"/>
          <w:szCs w:val="24"/>
        </w:rPr>
        <w:t>ά και μ’ αυτήν τη διαδικασία. Δεν σας τιμά αυτό, δεν τιμά τον χώρο της Αριστεράς.</w:t>
      </w:r>
    </w:p>
    <w:p w14:paraId="694A38A3"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ΠΑΣΟΚ-ΔΗΜΑΡ)</w:t>
      </w:r>
    </w:p>
    <w:p w14:paraId="694A38A4"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ΙΩΑΝΝΗΣ ΤΣΙΡΩΝΗΣ (Αναπληρωτής Υπουργός Περιβάλλοντος και Ενέργειας): </w:t>
      </w:r>
      <w:r>
        <w:rPr>
          <w:rFonts w:eastAsia="Times New Roman" w:cs="Times New Roman"/>
          <w:szCs w:val="24"/>
        </w:rPr>
        <w:t>Κυρία Πρόεδρε, θα ήθελα τον λό</w:t>
      </w:r>
      <w:r>
        <w:rPr>
          <w:rFonts w:eastAsia="Times New Roman" w:cs="Times New Roman"/>
          <w:szCs w:val="24"/>
        </w:rPr>
        <w:t>γο.</w:t>
      </w:r>
    </w:p>
    <w:p w14:paraId="694A38A5"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Θέλετε να απαντήσετε;</w:t>
      </w:r>
    </w:p>
    <w:p w14:paraId="694A38A6"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ΙΩΑΝΝΗΣ ΤΣΙΡΩΝΗΣ (Αναπληρωτής Υπουργός Περιβάλλοντος και Ενέργειας): </w:t>
      </w:r>
      <w:r>
        <w:rPr>
          <w:rFonts w:eastAsia="Times New Roman" w:cs="Times New Roman"/>
          <w:szCs w:val="24"/>
        </w:rPr>
        <w:t>Δώστε μου τον λόγο για ένα λεπτό.</w:t>
      </w:r>
    </w:p>
    <w:p w14:paraId="694A38A7"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Ορίστε, έχετε τον λόγο για ένα λεπτό.</w:t>
      </w:r>
    </w:p>
    <w:p w14:paraId="694A38A8"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ΙΩΑΝΝΗΣ ΤΣΙΡΩΝΗΣ (Αναπληρωτής Υπουργός Περιβάλλοντος και Ενέργειας): </w:t>
      </w:r>
      <w:r>
        <w:rPr>
          <w:rFonts w:eastAsia="Times New Roman" w:cs="Times New Roman"/>
          <w:szCs w:val="24"/>
        </w:rPr>
        <w:t>Ευχαριστώ, κυρία Πρόεδρε.</w:t>
      </w:r>
    </w:p>
    <w:p w14:paraId="694A38A9"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Κύριε συνάδελφε, επαναλαμβάνετε την ίδια επωδό σ’ ένα ζήτημα που έχει ξεκαθαρίσει. Συνέχεια λέτε για την αυτοτέλεια της </w:t>
      </w:r>
      <w:r>
        <w:rPr>
          <w:rFonts w:eastAsia="Times New Roman" w:cs="Times New Roman"/>
          <w:szCs w:val="24"/>
        </w:rPr>
        <w:t>α</w:t>
      </w:r>
      <w:r>
        <w:rPr>
          <w:rFonts w:eastAsia="Times New Roman" w:cs="Times New Roman"/>
          <w:szCs w:val="24"/>
        </w:rPr>
        <w:t xml:space="preserve">υτοδιοίκησης. Ο ν. 4042 δεν είναι δικός </w:t>
      </w:r>
      <w:r>
        <w:rPr>
          <w:rFonts w:eastAsia="Times New Roman" w:cs="Times New Roman"/>
          <w:szCs w:val="24"/>
        </w:rPr>
        <w:t xml:space="preserve">μας νόμος. Είναι νόμος των προηγούμενων κυβερνήσεων και λέει ρητά ότι τα </w:t>
      </w:r>
      <w:r>
        <w:rPr>
          <w:rFonts w:eastAsia="Times New Roman" w:cs="Times New Roman"/>
          <w:szCs w:val="24"/>
        </w:rPr>
        <w:t>π</w:t>
      </w:r>
      <w:r>
        <w:rPr>
          <w:rFonts w:eastAsia="Times New Roman" w:cs="Times New Roman"/>
          <w:szCs w:val="24"/>
        </w:rPr>
        <w:t xml:space="preserve">εριφερειακά </w:t>
      </w:r>
      <w:r>
        <w:rPr>
          <w:rFonts w:eastAsia="Times New Roman" w:cs="Times New Roman"/>
          <w:szCs w:val="24"/>
        </w:rPr>
        <w:t>σ</w:t>
      </w:r>
      <w:r>
        <w:rPr>
          <w:rFonts w:eastAsia="Times New Roman" w:cs="Times New Roman"/>
          <w:szCs w:val="24"/>
        </w:rPr>
        <w:t xml:space="preserve">χέδια </w:t>
      </w:r>
      <w:r>
        <w:rPr>
          <w:rFonts w:eastAsia="Times New Roman" w:cs="Times New Roman"/>
          <w:szCs w:val="24"/>
        </w:rPr>
        <w:t>δ</w:t>
      </w:r>
      <w:r>
        <w:rPr>
          <w:rFonts w:eastAsia="Times New Roman" w:cs="Times New Roman"/>
          <w:szCs w:val="24"/>
        </w:rPr>
        <w:t xml:space="preserve">ιαχείρισης </w:t>
      </w:r>
      <w:r>
        <w:rPr>
          <w:rFonts w:eastAsia="Times New Roman" w:cs="Times New Roman"/>
          <w:szCs w:val="24"/>
        </w:rPr>
        <w:t>α</w:t>
      </w:r>
      <w:r>
        <w:rPr>
          <w:rFonts w:eastAsia="Times New Roman" w:cs="Times New Roman"/>
          <w:szCs w:val="24"/>
        </w:rPr>
        <w:t>πορριμμάτων οφείλουν να εναρμονίζονται με το εθνικό σχέδιο. Δεν λέει πουθενά ότι τα περιφερειακά σχέδια είναι ό,τι θέλει ο κάθε περιφερειάρχης. Το λέε</w:t>
      </w:r>
      <w:r>
        <w:rPr>
          <w:rFonts w:eastAsia="Times New Roman" w:cs="Times New Roman"/>
          <w:szCs w:val="24"/>
        </w:rPr>
        <w:t xml:space="preserve">ι ρητά. </w:t>
      </w:r>
    </w:p>
    <w:p w14:paraId="694A38AA"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Το μόνο, λοιπόν, που κάνουμε εμείς είναι να ορίσουμε –γιατί ήταν κενό- το ποια είναι η διαδικασία με την οποία γίνεται αυτή η εναρμόνιση. Μπορούμε επιτέλους να το ξεκαθαρίσουμε αυτό; Τόσο απλά. Όχι μόνο αυτό, αλλά ξέρετε πολύ καλά ότι οφείλουν να </w:t>
      </w:r>
      <w:r>
        <w:rPr>
          <w:rFonts w:eastAsia="Times New Roman" w:cs="Times New Roman"/>
          <w:szCs w:val="24"/>
        </w:rPr>
        <w:t xml:space="preserve">εναρμονίζονται και με την ευρωπαϊκή </w:t>
      </w:r>
      <w:r>
        <w:rPr>
          <w:rFonts w:eastAsia="Times New Roman" w:cs="Times New Roman"/>
          <w:szCs w:val="24"/>
        </w:rPr>
        <w:t>ο</w:t>
      </w:r>
      <w:r>
        <w:rPr>
          <w:rFonts w:eastAsia="Times New Roman" w:cs="Times New Roman"/>
          <w:szCs w:val="24"/>
        </w:rPr>
        <w:t xml:space="preserve">δηγία. Ποιος το πιστοποιεί, λοιπόν, αυτό; Τόσο απλά σας έχω ρωτήσει και σας έχω προκαλέσει: Φέρτε μία άλλη διάταξη. Αν δεν θέλετε να είναι οι υπηρεσίες των Υπουργείων που καθορίζουν την εναρμόνιση, πείτε μου ποια </w:t>
      </w:r>
      <w:r>
        <w:rPr>
          <w:rFonts w:eastAsia="Times New Roman" w:cs="Times New Roman"/>
          <w:szCs w:val="24"/>
        </w:rPr>
        <w:t>α</w:t>
      </w:r>
      <w:r>
        <w:rPr>
          <w:rFonts w:eastAsia="Times New Roman" w:cs="Times New Roman"/>
          <w:szCs w:val="24"/>
        </w:rPr>
        <w:t>ρχή θ</w:t>
      </w:r>
      <w:r>
        <w:rPr>
          <w:rFonts w:eastAsia="Times New Roman" w:cs="Times New Roman"/>
          <w:szCs w:val="24"/>
        </w:rPr>
        <w:t>α καθορίζει την εναρμόνιση, για να λήξει αυτή η συζήτηση.</w:t>
      </w:r>
    </w:p>
    <w:p w14:paraId="694A38AB"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Κυρία Πρόεδρε, μόνο για μισό λεπτό θα ήθελα τον λόγο…</w:t>
      </w:r>
    </w:p>
    <w:p w14:paraId="694A38AC"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(Θόρυβος από τις πτέρυγες του ΣΥΡΙΖΑ και της Δημοκρατικής Συμπαράταξης ΠΑΣΟΚ-ΔΗΜΑΡ)</w:t>
      </w:r>
    </w:p>
    <w:p w14:paraId="694A38AD"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w:t>
      </w:r>
      <w:r>
        <w:rPr>
          <w:rFonts w:eastAsia="Times New Roman" w:cs="Times New Roman"/>
          <w:b/>
          <w:szCs w:val="24"/>
        </w:rPr>
        <w:t xml:space="preserve">πούλου): </w:t>
      </w:r>
      <w:r>
        <w:rPr>
          <w:rFonts w:eastAsia="Times New Roman" w:cs="Times New Roman"/>
          <w:szCs w:val="24"/>
        </w:rPr>
        <w:t>Δεν γίνεται διάλογος. Με άλλη ευκαιρία θα σας δώσω τον λόγο, για να προχωρήσει λίγο ο κατάλογος των εγγεγραμμένων ομιλητών, κύριε Θεοχαρόπουλε. Δεν γίνεται.</w:t>
      </w:r>
    </w:p>
    <w:p w14:paraId="694A38AE"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Τι είναι αυτά τα πράγματα, κυρία Πρόεδρε;</w:t>
      </w:r>
    </w:p>
    <w:p w14:paraId="694A38AF"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Εσείς τι θέλετε, κύριε Λοβέρδε; Τι φωνάζετε; Σας παρακαλώ.</w:t>
      </w:r>
    </w:p>
    <w:p w14:paraId="694A38B0"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Να απαντήσει ο κύριος συνάδελφος.</w:t>
      </w:r>
    </w:p>
    <w:p w14:paraId="694A38B1"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Παρακαλώ, ανοίξτε το…</w:t>
      </w:r>
    </w:p>
    <w:p w14:paraId="694A38B2"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Έχουμε κάν</w:t>
      </w:r>
      <w:r>
        <w:rPr>
          <w:rFonts w:eastAsia="Times New Roman" w:cs="Times New Roman"/>
          <w:szCs w:val="24"/>
        </w:rPr>
        <w:t>ει έκκληση να μιλήσουν…</w:t>
      </w:r>
    </w:p>
    <w:p w14:paraId="694A38B3"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Κυρία Πρόεδρε,…</w:t>
      </w:r>
    </w:p>
    <w:p w14:paraId="694A38B4"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Αφήστε, αφήστε, θα βρείτε και άλλη ευκαιρία. Θα μιλήσουν κι άλλοι. Καθίστε, ηρεμήστε.</w:t>
      </w:r>
    </w:p>
    <w:p w14:paraId="694A38B5"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Τον λόγο έχει ο κ. Βλάσης.</w:t>
      </w:r>
    </w:p>
    <w:p w14:paraId="694A38B6" w14:textId="77777777" w:rsidR="00ED0117" w:rsidRDefault="009D214A">
      <w:pPr>
        <w:spacing w:line="600" w:lineRule="auto"/>
        <w:ind w:firstLine="709"/>
        <w:jc w:val="both"/>
        <w:rPr>
          <w:rFonts w:eastAsia="Times New Roman" w:cs="Times New Roman"/>
          <w:szCs w:val="24"/>
        </w:rPr>
      </w:pPr>
      <w:r>
        <w:rPr>
          <w:rFonts w:eastAsia="Times New Roman" w:cs="Times New Roman"/>
          <w:szCs w:val="24"/>
        </w:rPr>
        <w:t>(Θόρυβος από την πτέρυγα της Δημοκ</w:t>
      </w:r>
      <w:r>
        <w:rPr>
          <w:rFonts w:eastAsia="Times New Roman" w:cs="Times New Roman"/>
          <w:szCs w:val="24"/>
        </w:rPr>
        <w:t>ρατικής Συμπαράταξης ΠΑΣΟΚ-ΔΗΜΑΡ)</w:t>
      </w:r>
    </w:p>
    <w:p w14:paraId="694A38B7"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Ο λαός σάς έδωσε τον ρόλο της Κυβέρνησης και μάς έδωσε τον ρόλο της Αντιπολίτευσης. Πρέπει να το καταλάβετε, όπως το έχουμε καταλάβει κι εμείς…</w:t>
      </w:r>
    </w:p>
    <w:p w14:paraId="694A38B8"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καταλαμβάνει ο Α΄</w:t>
      </w:r>
      <w:r>
        <w:rPr>
          <w:rFonts w:eastAsia="Times New Roman" w:cs="Times New Roman"/>
          <w:szCs w:val="24"/>
        </w:rPr>
        <w:t xml:space="preserve"> Αντιπρόεδρος της Βουλής κ. </w:t>
      </w:r>
      <w:r w:rsidRPr="00085B54">
        <w:rPr>
          <w:rFonts w:eastAsia="Times New Roman" w:cs="Times New Roman"/>
          <w:b/>
          <w:szCs w:val="24"/>
        </w:rPr>
        <w:t>ΑΝΑΣΤΑΣΙΟΣ ΚΟΥΡΑΚΗΣ</w:t>
      </w:r>
      <w:r>
        <w:rPr>
          <w:rFonts w:eastAsia="Times New Roman" w:cs="Times New Roman"/>
          <w:szCs w:val="24"/>
        </w:rPr>
        <w:t>)</w:t>
      </w:r>
    </w:p>
    <w:p w14:paraId="694A38B9" w14:textId="77777777" w:rsidR="00ED0117" w:rsidRDefault="009D214A">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Κύριε Θεοχαρόπουλε, δεν ακούγεστε. Αν έχετε την καλοσύνη σας παρακαλώ, καθίστε για να μπορέσουμε να συνεννοηθούμε. Θα σας δώσω το</w:t>
      </w:r>
      <w:r>
        <w:rPr>
          <w:rFonts w:eastAsia="Times New Roman" w:cs="Times New Roman"/>
          <w:szCs w:val="24"/>
        </w:rPr>
        <w:t>ν</w:t>
      </w:r>
      <w:r>
        <w:rPr>
          <w:rFonts w:eastAsia="Times New Roman" w:cs="Times New Roman"/>
          <w:szCs w:val="24"/>
        </w:rPr>
        <w:t xml:space="preserve"> λόγο, αλλά με μια διαδικασία. </w:t>
      </w:r>
    </w:p>
    <w:p w14:paraId="694A38BA" w14:textId="77777777" w:rsidR="00ED0117" w:rsidRDefault="009D214A">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Έχει έρθει </w:t>
      </w:r>
      <w:r>
        <w:rPr>
          <w:rFonts w:eastAsia="Times New Roman" w:cs="Times New Roman"/>
          <w:szCs w:val="24"/>
        </w:rPr>
        <w:t>ο ομιλητής στο Βήμα. Να παρακαλέσουμε τον κ. Βλάση αν έχει την καλοσύνη…</w:t>
      </w:r>
    </w:p>
    <w:p w14:paraId="694A38BB" w14:textId="77777777" w:rsidR="00ED0117" w:rsidRDefault="009D214A">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 xml:space="preserve">Κύριε Πρόεδρε, θα ήθελα τον λόγο επί προσωπικού. </w:t>
      </w:r>
    </w:p>
    <w:p w14:paraId="694A38BC" w14:textId="77777777" w:rsidR="00ED0117" w:rsidRDefault="009D214A">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Κύριε Βλάση, καθίστε μισό λεπτό παρακαλώ, να ολοκληρώσουμε την προηγούμ</w:t>
      </w:r>
      <w:r>
        <w:rPr>
          <w:rFonts w:eastAsia="Times New Roman" w:cs="Times New Roman"/>
          <w:szCs w:val="24"/>
        </w:rPr>
        <w:t xml:space="preserve">ενη διαδικασία, γιατί αλλιώς δημιουργείται όντως θέμα. </w:t>
      </w:r>
    </w:p>
    <w:p w14:paraId="694A38BD" w14:textId="77777777" w:rsidR="00ED0117" w:rsidRDefault="009D214A">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ΚΩΝΣΤΑΝΤΙΝΟΣ ΒΛΑΣΗΣ: </w:t>
      </w:r>
      <w:r>
        <w:rPr>
          <w:rFonts w:eastAsia="Times New Roman" w:cs="Times New Roman"/>
          <w:szCs w:val="24"/>
        </w:rPr>
        <w:t xml:space="preserve">Εντάξει. </w:t>
      </w:r>
    </w:p>
    <w:p w14:paraId="694A38BE" w14:textId="77777777" w:rsidR="00ED0117" w:rsidRDefault="009D214A">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Χίλια συγγνώμη, κύριε Βλάση. </w:t>
      </w:r>
    </w:p>
    <w:p w14:paraId="694A38BF" w14:textId="77777777" w:rsidR="00ED0117" w:rsidRDefault="009D214A">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Ο κ. Θεοχαρόπουλος, Κοινοβουλευτικός Εκπρόσωπος της Δημοκρατικής Συμπαράταξης, έχει τον λόγο. </w:t>
      </w:r>
    </w:p>
    <w:p w14:paraId="694A38C0" w14:textId="77777777" w:rsidR="00ED0117" w:rsidRDefault="009D214A">
      <w:pPr>
        <w:tabs>
          <w:tab w:val="left" w:pos="5369"/>
        </w:tabs>
        <w:spacing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 xml:space="preserve">Δεν θα απασχολήσω πολύ το Σώμα σε αυτό το σημείο, απλώς είναι κρίσιμο να ακουστεί. </w:t>
      </w:r>
    </w:p>
    <w:p w14:paraId="694A38C1" w14:textId="77777777" w:rsidR="00ED0117" w:rsidRDefault="009D214A">
      <w:pPr>
        <w:tabs>
          <w:tab w:val="left" w:pos="5369"/>
        </w:tabs>
        <w:spacing w:line="600" w:lineRule="auto"/>
        <w:ind w:firstLine="720"/>
        <w:jc w:val="both"/>
        <w:rPr>
          <w:rFonts w:eastAsia="Times New Roman" w:cs="Times New Roman"/>
          <w:szCs w:val="24"/>
        </w:rPr>
      </w:pPr>
      <w:r>
        <w:rPr>
          <w:rFonts w:eastAsia="Times New Roman" w:cs="Times New Roman"/>
          <w:szCs w:val="24"/>
        </w:rPr>
        <w:t xml:space="preserve">Κύριε Υπουργέ, είστε στην Κυβέρνηση, είμαστε στην Αντιπολίτευση. Μας έχει δώσει ο ελληνικός λαός αυτόν τον ρόλο και σας έχει δώσει αυτόν τον ρόλο. </w:t>
      </w:r>
      <w:r>
        <w:rPr>
          <w:rFonts w:eastAsia="Times New Roman" w:cs="Times New Roman"/>
          <w:szCs w:val="24"/>
        </w:rPr>
        <w:t xml:space="preserve">Ζητάτε σε κάθε δύσκολη στιγμή από την Αντιπολίτευση να βρει τη λύση, γιατί δεν μπορείτε να τη βρείτε. </w:t>
      </w:r>
    </w:p>
    <w:p w14:paraId="694A38C2" w14:textId="77777777" w:rsidR="00ED0117" w:rsidRDefault="009D214A">
      <w:pPr>
        <w:tabs>
          <w:tab w:val="left" w:pos="5369"/>
        </w:tabs>
        <w:spacing w:line="600" w:lineRule="auto"/>
        <w:ind w:firstLine="720"/>
        <w:jc w:val="both"/>
        <w:rPr>
          <w:rFonts w:eastAsia="Times New Roman" w:cs="Times New Roman"/>
          <w:szCs w:val="24"/>
        </w:rPr>
      </w:pPr>
      <w:r>
        <w:rPr>
          <w:rFonts w:eastAsia="Times New Roman" w:cs="Times New Roman"/>
          <w:szCs w:val="24"/>
        </w:rPr>
        <w:t>Είπατε και πάλι πριν από λίγο: «Φέρτε μας εσείς την πρόταση». Μπορείτε να καταλάβετε ότι η λογική είναι να φέρνετε τις προτάσεις, να σας απαντούμε εδώ μέ</w:t>
      </w:r>
      <w:r>
        <w:rPr>
          <w:rFonts w:eastAsia="Times New Roman" w:cs="Times New Roman"/>
          <w:szCs w:val="24"/>
        </w:rPr>
        <w:t xml:space="preserve">σα και να κάνουμε εποικοδομητικές προτάσεις, τροπολογίες και αλλαγές πάνω σε αυτά που φέρνετε; Αυτός είναι ο ρόλος. </w:t>
      </w:r>
    </w:p>
    <w:p w14:paraId="694A38C3" w14:textId="77777777" w:rsidR="00ED0117" w:rsidRDefault="009D214A">
      <w:pPr>
        <w:tabs>
          <w:tab w:val="left" w:pos="5369"/>
        </w:tabs>
        <w:spacing w:line="600" w:lineRule="auto"/>
        <w:ind w:firstLine="720"/>
        <w:jc w:val="both"/>
        <w:rPr>
          <w:rFonts w:eastAsia="Times New Roman" w:cs="Times New Roman"/>
          <w:szCs w:val="24"/>
        </w:rPr>
      </w:pPr>
      <w:r>
        <w:rPr>
          <w:rFonts w:eastAsia="Times New Roman" w:cs="Times New Roman"/>
          <w:szCs w:val="24"/>
        </w:rPr>
        <w:t xml:space="preserve">Και όσον αφορά το θέμα σε σχέση με τις </w:t>
      </w:r>
      <w:r>
        <w:rPr>
          <w:rFonts w:eastAsia="Times New Roman" w:cs="Times New Roman"/>
          <w:szCs w:val="24"/>
        </w:rPr>
        <w:t>π</w:t>
      </w:r>
      <w:r>
        <w:rPr>
          <w:rFonts w:eastAsia="Times New Roman" w:cs="Times New Roman"/>
          <w:szCs w:val="24"/>
        </w:rPr>
        <w:t>εριφέρειες, σας λέω το εξής: «Εισάγεται μία ακόμα φάση έγκρισης προσθέτοντας γραφειοκρατία. Τα περι</w:t>
      </w:r>
      <w:r>
        <w:rPr>
          <w:rFonts w:eastAsia="Times New Roman" w:cs="Times New Roman"/>
          <w:szCs w:val="24"/>
        </w:rPr>
        <w:t xml:space="preserve">φερειακά συμβούλια από κυρίαρχα όργανα γίνονται διαμεσολαβητικοί μηχανισμοί, με την κεντρική εξουσία να έχει τον τελευταίο λόγο έναντι των </w:t>
      </w:r>
      <w:r>
        <w:rPr>
          <w:rFonts w:eastAsia="Times New Roman" w:cs="Times New Roman"/>
          <w:szCs w:val="24"/>
        </w:rPr>
        <w:t>π</w:t>
      </w:r>
      <w:r>
        <w:rPr>
          <w:rFonts w:eastAsia="Times New Roman" w:cs="Times New Roman"/>
          <w:szCs w:val="24"/>
        </w:rPr>
        <w:t>εριφερειών. Έρχεται ως επείγουσα αυτή η ρύθμιση, ενώ δεν έχει ζητηθεί από κανέναν αιρετό φορέα και βρίσκεται σε εξέλ</w:t>
      </w:r>
      <w:r>
        <w:rPr>
          <w:rFonts w:eastAsia="Times New Roman" w:cs="Times New Roman"/>
          <w:szCs w:val="24"/>
        </w:rPr>
        <w:t xml:space="preserve">ιξη η διαδικασία αναθεώρησης  των ΠΕΣΔΑ των </w:t>
      </w:r>
      <w:r>
        <w:rPr>
          <w:rFonts w:eastAsia="Times New Roman" w:cs="Times New Roman"/>
          <w:szCs w:val="24"/>
        </w:rPr>
        <w:t>π</w:t>
      </w:r>
      <w:r>
        <w:rPr>
          <w:rFonts w:eastAsia="Times New Roman" w:cs="Times New Roman"/>
          <w:szCs w:val="24"/>
        </w:rPr>
        <w:t xml:space="preserve">εριφερειών». Δεν είναι δικά μου λόγια. Είναι λόγια της κ. Δούρου αυτά. Αυτή είναι η απάντηση. </w:t>
      </w:r>
    </w:p>
    <w:p w14:paraId="694A38C4" w14:textId="77777777" w:rsidR="00ED0117" w:rsidRDefault="009D214A">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w:t>
      </w:r>
    </w:p>
    <w:p w14:paraId="694A38C5" w14:textId="77777777" w:rsidR="00ED0117" w:rsidRDefault="009D214A">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Ο κ. Θεοχάρης από το Ποτάμι έχει ζητήσει επίσης τον λόγο. </w:t>
      </w:r>
    </w:p>
    <w:p w14:paraId="694A38C6" w14:textId="77777777" w:rsidR="00ED0117" w:rsidRDefault="009D214A">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Ορίστε, </w:t>
      </w:r>
      <w:r>
        <w:rPr>
          <w:rFonts w:eastAsia="Times New Roman" w:cs="Times New Roman"/>
          <w:szCs w:val="24"/>
        </w:rPr>
        <w:t>έχετε τον λόγο.</w:t>
      </w:r>
    </w:p>
    <w:p w14:paraId="694A38C7" w14:textId="77777777" w:rsidR="00ED0117" w:rsidRDefault="009D214A">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ΘΕΟΧΑΡΗΣ (ΧΑΡΗΣ) ΘΕΟΧΑΡΗΣ: </w:t>
      </w:r>
      <w:r>
        <w:rPr>
          <w:rFonts w:eastAsia="Times New Roman" w:cs="Times New Roman"/>
          <w:szCs w:val="24"/>
        </w:rPr>
        <w:t xml:space="preserve">Ευχαριστώ, κύριε Πρόεδρε. Δεν θα απασχολήσω πολύ το Σώμα. </w:t>
      </w:r>
    </w:p>
    <w:p w14:paraId="694A38C8" w14:textId="77777777" w:rsidR="00ED0117" w:rsidRDefault="009D214A">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Άκουσα τον Υπουργό να μιλάει για αξιολόγηση. Νομίζω ότι θέλει πολύ θράσος να μιλάει για αξιολόγηση αυτή η Κυβέρνηση δυο μέρες μετά το κυνήγι των αξιολογητ</w:t>
      </w:r>
      <w:r>
        <w:rPr>
          <w:rFonts w:eastAsia="Times New Roman" w:cs="Times New Roman"/>
          <w:szCs w:val="24"/>
        </w:rPr>
        <w:t>ών των πανεπιστημίων με μήλα και ντομάτες…</w:t>
      </w:r>
    </w:p>
    <w:p w14:paraId="694A38C9" w14:textId="77777777" w:rsidR="00ED0117" w:rsidRDefault="009D214A">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(Χειροκροτήματα από τις πτέρυγες του Ποταμιού και της Δημοκρατικής Συμπαράταξης ΠΑΣΟΚ-ΔΗΜΑΡ)</w:t>
      </w:r>
    </w:p>
    <w:p w14:paraId="694A38CA" w14:textId="77777777" w:rsidR="00ED0117" w:rsidRDefault="009D214A">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  …και όταν έχουν όλο αυτό το χρονικό διάστημα, όλα αυτά τα χρόνια παλέψει -και με όποια συνδικαλιστικά όργανα ο ΣΥΡΙΖΑ </w:t>
      </w:r>
      <w:r>
        <w:rPr>
          <w:rFonts w:eastAsia="Times New Roman" w:cs="Times New Roman"/>
          <w:szCs w:val="24"/>
        </w:rPr>
        <w:t>ήλεγχε- ενάντια σε κάθε έννοια της αξιολόγησης. Αιδώς Αργείοι!</w:t>
      </w:r>
    </w:p>
    <w:p w14:paraId="694A38CB" w14:textId="77777777" w:rsidR="00ED0117" w:rsidRDefault="009D214A">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Καλώς. Προχωρούμε. </w:t>
      </w:r>
    </w:p>
    <w:p w14:paraId="694A38CC" w14:textId="77777777" w:rsidR="00ED0117" w:rsidRDefault="009D214A">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Κύριε Βλάση, έχετε τον λόγο και ζητούμε συγγνώμη για το προηγούμενο. </w:t>
      </w:r>
    </w:p>
    <w:p w14:paraId="694A38CD" w14:textId="77777777" w:rsidR="00ED0117" w:rsidRDefault="009D214A">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ΚΩΝΣΤΑΝΤΙΝΟΣ ΒΛΑΣΗΣ: </w:t>
      </w:r>
      <w:r>
        <w:rPr>
          <w:rFonts w:eastAsia="Times New Roman" w:cs="Times New Roman"/>
          <w:szCs w:val="24"/>
        </w:rPr>
        <w:t>Κύριε Πρόεδρε, κυρίες και κύριοι συνάδελφοι, πρα</w:t>
      </w:r>
      <w:r>
        <w:rPr>
          <w:rFonts w:eastAsia="Times New Roman" w:cs="Times New Roman"/>
          <w:szCs w:val="24"/>
        </w:rPr>
        <w:t>γματικά είναι απίστευτο αυτό που ζούμε. Εγώ είμαι νέος Βουλευτής, μόλις οκτώ μηνών. Θεωρώ ότι βλέπω τα πράγματα λίγο πιο καθαρά, ενδεχομένως και από δικούς μου συναδέλφους που έχουν μεγαλύτερη εμπειρία από εμένα. Όμως εκεί που κάποια στιγμή λέμε ότι οι κυβ</w:t>
      </w:r>
      <w:r>
        <w:rPr>
          <w:rFonts w:eastAsia="Times New Roman" w:cs="Times New Roman"/>
          <w:szCs w:val="24"/>
        </w:rPr>
        <w:t>ερνώντες αρχίζουν να καταλαβαίνουν τι τους γίνεται, μπαίνουν στον ίσιο δρόμο, γίνονται Ευρωπαίοι, βγαίνει ο κάθε Υπουργός, ο κ. Σκουρλέτης, και μας λέει τι; Μας κάνει να θυμηθούμε παλιότερες εποχές, να θυμηθούμε πως ήταν αντιμνημονιακοί, έχουν γίνει μνημον</w:t>
      </w:r>
      <w:r>
        <w:rPr>
          <w:rFonts w:eastAsia="Times New Roman" w:cs="Times New Roman"/>
          <w:szCs w:val="24"/>
        </w:rPr>
        <w:t xml:space="preserve">ιακοί. Ούτε ξέρουμε τι σύγχυση υπάρχει. Λυπάμαι πραγματικά. </w:t>
      </w:r>
    </w:p>
    <w:p w14:paraId="694A38CE" w14:textId="77777777" w:rsidR="00ED0117" w:rsidRDefault="009D214A">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Είναι γεγονός ότι ο ελληνικός λαός εμπιστεύτηκε για δεύτερη φορά και σε απόσταση μόλις οκτώ μηνών από την πρώτη τις τύχες του στην </w:t>
      </w:r>
      <w:r>
        <w:rPr>
          <w:rFonts w:eastAsia="Times New Roman" w:cs="Times New Roman"/>
          <w:szCs w:val="24"/>
        </w:rPr>
        <w:t>σ</w:t>
      </w:r>
      <w:r>
        <w:rPr>
          <w:rFonts w:eastAsia="Times New Roman" w:cs="Times New Roman"/>
          <w:szCs w:val="24"/>
        </w:rPr>
        <w:t>υγκυβέρνηση ΣΥΡΙΖΑ-ΑΝΕΛ. Για τους γνωρίζοντες έστω και όχι σε β</w:t>
      </w:r>
      <w:r>
        <w:rPr>
          <w:rFonts w:eastAsia="Times New Roman" w:cs="Times New Roman"/>
          <w:szCs w:val="24"/>
        </w:rPr>
        <w:t>άθος την πολιτική μας ιστορία και τη ψυχολογία των ψηφοφόρων, το αποτέλεσμα των εκλογών του Σεπτεμβρίου ήταν αναμενόμενο ή βέβαιο. Σπάνια ή ουδέποτε ο λαός αίρει την εμπιστοσύνη του προς μια κυβέρνηση εντός τόσο ολίγων μηνών. Πάντοτε ή σχεδόν πάντοτε πείθε</w:t>
      </w:r>
      <w:r>
        <w:rPr>
          <w:rFonts w:eastAsia="Times New Roman" w:cs="Times New Roman"/>
          <w:szCs w:val="24"/>
        </w:rPr>
        <w:t>ται και παρασύρεται από υποσχέσεις και δημαγωγίες. Και είναι γεγονός ότι στις εκλογικές αναμετρήσεις του Ιανουαρίου και του Σεπτεμβρίου κυριάρχησαν από την πλευρά των δύο συμπολιτευόμενων κομμάτων –επαναλαμβάνω ότι κυριάρχησαν- οι υποσχέσεις και οι παροχές</w:t>
      </w:r>
      <w:r>
        <w:rPr>
          <w:rFonts w:eastAsia="Times New Roman" w:cs="Times New Roman"/>
          <w:szCs w:val="24"/>
        </w:rPr>
        <w:t xml:space="preserve"> προς όλους. </w:t>
      </w:r>
    </w:p>
    <w:p w14:paraId="694A38CF" w14:textId="77777777" w:rsidR="00ED0117" w:rsidRDefault="009D214A">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Ισχυρίζεται βέβαια η «δεύτερη φορά Αριστερά» ότι τον Σεπτέμβριο δεν έταξε σκίσιμο του μνημονίου, κατάργηση του ΕΝΦΙΑ, αύξηση μισθών και συντάξεων, τα δώρα των μάγων, όπως έκανε όταν ήταν  Αντιπολίτευση, όπως έταζε στις εκλογές του Ιανουαρίου,</w:t>
      </w:r>
      <w:r>
        <w:rPr>
          <w:rFonts w:eastAsia="Times New Roman" w:cs="Times New Roman"/>
          <w:szCs w:val="24"/>
        </w:rPr>
        <w:t xml:space="preserve"> κι ότι τώρα ο λαός ήξερε ότι ψηφίζει για το τρίτο μνημόνιο. </w:t>
      </w:r>
    </w:p>
    <w:p w14:paraId="694A38D0"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Έκπληκτοι όλοι εσείς οι συνάδελφοι του ΣΥΡΙΖΑ και των ΑΝΕΛ που φέρατε και ψηφίσατε το αριστερό μνημόνιο τώρα ανακαλύπτετε δήθεν τις υποχρεώσεις που αυτό συνεπάγεται. Τις υποχρεώσεις και τα βάρη </w:t>
      </w:r>
      <w:r>
        <w:rPr>
          <w:rFonts w:eastAsia="Times New Roman" w:cs="Times New Roman"/>
          <w:szCs w:val="24"/>
        </w:rPr>
        <w:t>που συσσώρευσε η «πρώτη φορά Αριστερά» Κυβέρνηση, η βαρουφάκειος τακτική, η καμμένειος αλαζονεία, προπαντός, όμως, και η επικίνδυνη άγνοια της ευρωπαϊκής και παγκόσμιας πολιτικής πραγματικότητας και οι παλινωδίες ενός άτολμου και ιδεοληπτικού πρωθυπουργού.</w:t>
      </w:r>
      <w:r>
        <w:rPr>
          <w:rFonts w:eastAsia="Times New Roman" w:cs="Times New Roman"/>
          <w:szCs w:val="24"/>
        </w:rPr>
        <w:t xml:space="preserve"> Παλινωδίες για τις οποίες και ο ίδιος έχει τώρα μετά την προσγείωσή του μετανοήσει. Το δείχνει. Τον βαρύ, όμως, λογαριασμό για όλα αυτά καλείται να τον πληρώσει ο ελληνικός λαός. </w:t>
      </w:r>
    </w:p>
    <w:p w14:paraId="694A38D1"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Ασφαλώς έκαναν λάθη και οι προηγούμενες κυβερνήσεις. Και οι δικές μας. Έχου</w:t>
      </w:r>
      <w:r>
        <w:rPr>
          <w:rFonts w:eastAsia="Times New Roman" w:cs="Times New Roman"/>
          <w:szCs w:val="24"/>
        </w:rPr>
        <w:t>ν ευθύνες, άλλοι μεγαλύτερες, άλλοι μικρότερες. Σήμερα, όμως, ουδείς αμφισβητεί ότι η προηγούμενη κυβέρνηση μετά από κοπιώδεις προσπάθειες, με θυσίες βέβαια των πολιτών, με πολιτικό κόστος οδηγούσε το εθνικό σκάφος σε ήρεμα νερά με σιγουριά, με ασφάλεια, μ</w:t>
      </w:r>
      <w:r>
        <w:rPr>
          <w:rFonts w:eastAsia="Times New Roman" w:cs="Times New Roman"/>
          <w:szCs w:val="24"/>
        </w:rPr>
        <w:t xml:space="preserve">ε προβλέψιμο ελλιμενισμό. </w:t>
      </w:r>
    </w:p>
    <w:p w14:paraId="694A38D2"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Ήρκεσαν, όμως, η καταδημαγώγηση των πάντων, η ακατάσχετη παροχολογία, η πατριδοκαπηλία ενίοτε, τα ταξίματα και τα ταξίμια με νταούλια και ζουρνάδες, για να μπάσει πάλι νερά το σκάφος, σαν τα νερά που μπάζουν οι σαπιόβαρκες και πν</w:t>
      </w:r>
      <w:r>
        <w:rPr>
          <w:rFonts w:eastAsia="Times New Roman" w:cs="Times New Roman"/>
          <w:szCs w:val="24"/>
        </w:rPr>
        <w:t xml:space="preserve">ίγονται δυστυχισμένοι συνάνθρωποί μας στο Αιγαίο. </w:t>
      </w:r>
    </w:p>
    <w:p w14:paraId="694A38D3"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Πόσοι δύστυχοι έχουν άραγε χαθεί στα κρύα νερά της Μεσογείου; Πόσες εκατοντάδες χιλιάδες έχουν βρεθεί στη χώρα μας, για να φτάσει ο κ</w:t>
      </w:r>
      <w:r>
        <w:rPr>
          <w:rFonts w:eastAsia="Times New Roman" w:cs="Times New Roman"/>
          <w:szCs w:val="24"/>
        </w:rPr>
        <w:t>ύριος</w:t>
      </w:r>
      <w:r>
        <w:rPr>
          <w:rFonts w:eastAsia="Times New Roman" w:cs="Times New Roman"/>
          <w:szCs w:val="24"/>
        </w:rPr>
        <w:t xml:space="preserve"> Πρωθυπουργός μόλις προχθές να κάθεται και να κομπάζει για τους </w:t>
      </w:r>
      <w:r>
        <w:rPr>
          <w:rFonts w:eastAsia="Times New Roman" w:cs="Times New Roman"/>
          <w:szCs w:val="24"/>
        </w:rPr>
        <w:t>τρι</w:t>
      </w:r>
      <w:r>
        <w:rPr>
          <w:rFonts w:eastAsia="Times New Roman" w:cs="Times New Roman"/>
          <w:szCs w:val="24"/>
        </w:rPr>
        <w:t>άντα</w:t>
      </w:r>
      <w:r>
        <w:rPr>
          <w:rFonts w:eastAsia="Times New Roman" w:cs="Times New Roman"/>
          <w:szCs w:val="24"/>
        </w:rPr>
        <w:t xml:space="preserve"> που κατάφερε με αεροπλάνο να διώξει προς το Λουξεμβούργο. Ακόμα και εκεί λαϊκισμός, ακόμα και εκεί προσπαθείτε με την εικόνα να οικειοποιηθείτε τα πάντα! Ελπίζω να είστε υπερήφανοι απ’ αυτή την εικόνα. </w:t>
      </w:r>
    </w:p>
    <w:p w14:paraId="694A38D4"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Επαληθεύθηκε, όμως, και πάλι ο εθνικός μας ποιητ</w:t>
      </w:r>
      <w:r>
        <w:rPr>
          <w:rFonts w:eastAsia="Times New Roman" w:cs="Times New Roman"/>
          <w:szCs w:val="24"/>
        </w:rPr>
        <w:t xml:space="preserve">ής: «Δυστυχισμένε μου λαέ, καλέ και αγαπημένε, πάντοτε ευκολοπίστευτε και πάντα προδομένε». </w:t>
      </w:r>
    </w:p>
    <w:p w14:paraId="694A38D5"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Μόλις πρόσφατα προεκλογικά ακούσαμε για πρώτη φορά τα παράλληλα προγράμματα, τα ισοδύναμα, τα φιλολαϊκά μέτρα, τα εύκολα λόγια τα μεγάλα, τα ψεύτικα, αυτά που χρει</w:t>
      </w:r>
      <w:r>
        <w:rPr>
          <w:rFonts w:eastAsia="Times New Roman" w:cs="Times New Roman"/>
          <w:szCs w:val="24"/>
        </w:rPr>
        <w:t>άστηκαν για να πάρετε κι άλλη μια φορά, μια δεύτερη φορά την ψήφο του ελληνικού λαού. Κουβέντα για τη σύλληψη της φοροδιαφυγής, για τη φορολογία του μεγάλου κεφαλαίου, για την καταπολέμηση του λαθρεμπορίου, για τα οποία τάχα οι προηγούμενες κυβερνήσεις δεν</w:t>
      </w:r>
      <w:r>
        <w:rPr>
          <w:rFonts w:eastAsia="Times New Roman" w:cs="Times New Roman"/>
          <w:szCs w:val="24"/>
        </w:rPr>
        <w:t xml:space="preserve"> έκαναν τίποτα. </w:t>
      </w:r>
    </w:p>
    <w:p w14:paraId="694A38D6"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Εξ όσων γνωρίζω, ποτέ και κανένας πολιτικός δεν έταξε τόσα, δεν εψεύ</w:t>
      </w:r>
      <w:r>
        <w:rPr>
          <w:rFonts w:eastAsia="Times New Roman" w:cs="Times New Roman"/>
          <w:szCs w:val="24"/>
        </w:rPr>
        <w:t>σ</w:t>
      </w:r>
      <w:r>
        <w:rPr>
          <w:rFonts w:eastAsia="Times New Roman" w:cs="Times New Roman"/>
          <w:szCs w:val="24"/>
        </w:rPr>
        <w:t>θη τόσο ασύστολα, δεν έκανε τέτοια μεταβολή. Για να μη χρησιμοποιήσω τον όρο κωλοτούμπα, που τον λέγατε συνεχώς εσείς, τέτοια που για να ντραπούν και οι πιο στενοί του συ</w:t>
      </w:r>
      <w:r>
        <w:rPr>
          <w:rFonts w:eastAsia="Times New Roman" w:cs="Times New Roman"/>
          <w:szCs w:val="24"/>
        </w:rPr>
        <w:t xml:space="preserve">νεργάτες, να αποσχιστούν, αυτοί που μέχρι πριν από δυο μήνες ήσασταν μαζί και οι οποίοι δεν είναι στη Βουλή κι αυτό είναι καλό για τη χώρα. </w:t>
      </w:r>
    </w:p>
    <w:p w14:paraId="694A38D7"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Κάποιοι αποφάσισαν μάλιστα πρόσφατα να ξαναγράψουν την ιστορία, όπως εδώ ο Υπουργός μας τελευταία με προσωπικές πεπ</w:t>
      </w:r>
      <w:r>
        <w:rPr>
          <w:rFonts w:eastAsia="Times New Roman" w:cs="Times New Roman"/>
          <w:szCs w:val="24"/>
        </w:rPr>
        <w:t>οιθήσεις. Δεν θα το αναλύσω. Ο συνάδελφός μου έκανε μεγάλη ανάλυση. Και αντί κάποιος να βγει και να συμφωνήσει με αυτά, το μόνο που βρήκατε να πείτε είναι ότι είναι εκτός θέματος. Είναι εκτός θέματος, δηλαδή, το να μην είμαστε πιστοί στην ιστορία μας, αυτά</w:t>
      </w:r>
      <w:r>
        <w:rPr>
          <w:rFonts w:eastAsia="Times New Roman" w:cs="Times New Roman"/>
          <w:szCs w:val="24"/>
        </w:rPr>
        <w:t xml:space="preserve"> που εδώ η Βουλή ψήφισε σύσσωμη πριν από λίγα χρόνια. Και μας καλεί τώρα μια Κυβέρνηση ανερμάτιστη, με ολοφάνερη έλλειψη στρατηγικής ή έστω προγραμματισμού, με ομολογούμενη απέχθεια προς τον πολιτικό δρόμο που η ίδια χάραξε. Και ακολουθεί; </w:t>
      </w:r>
    </w:p>
    <w:p w14:paraId="694A38D8"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Μας καλεί να ψη</w:t>
      </w:r>
      <w:r>
        <w:rPr>
          <w:rFonts w:eastAsia="Times New Roman" w:cs="Times New Roman"/>
          <w:szCs w:val="24"/>
        </w:rPr>
        <w:t xml:space="preserve">φίσουμε και να εγκρίνουμε τις δικές της λύσεις στα δυσεπίλυτα προβλήματα που αυτή δημιούργησε. Μας λέτε να ψηφίσουμε το περίφημο άρθρο 13, που στερεί από τους δήμους σε ετήσια βάση θεσμοθετημένους πόρους δεκάδων εκατομμυρίων ευρώ. </w:t>
      </w:r>
    </w:p>
    <w:p w14:paraId="694A38D9"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Δημιουργεί συνθήκες αθέμ</w:t>
      </w:r>
      <w:r>
        <w:rPr>
          <w:rFonts w:eastAsia="Times New Roman" w:cs="Times New Roman"/>
          <w:szCs w:val="24"/>
        </w:rPr>
        <w:t>ιτου ανταγωνισμού που ευνοεί τα μεγάλα επιχειρηματικά συμφέροντα σε βάρος των υπολοίπων πολιτών –άκουσον, άκουσον η Αριστερά με συμφέροντα!- και υποχρεώνει τους δήμους να καλύπτουν έξοδα των ανταποδοτικών υπηρεσιών τους από μειωμένο αριθμό υποχρέων, με απο</w:t>
      </w:r>
      <w:r>
        <w:rPr>
          <w:rFonts w:eastAsia="Times New Roman" w:cs="Times New Roman"/>
          <w:szCs w:val="24"/>
        </w:rPr>
        <w:t xml:space="preserve">τέλεσμα την άδικη επιβάρυνση νοικοκυριών κι επιχειρήσεων. </w:t>
      </w:r>
    </w:p>
    <w:p w14:paraId="694A38DA"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Μας ζητάτε να ψηφίσουμε τον διπλασιασμό του φόρου πετρελαίου κίνησης των αγροτών. Δημιουργείτε νέους κρατικούς φορείς για την ενεργειακή πολιτική. Αθεράπευτος ο κρατισμός σας! Και περιμένετε όλα αυ</w:t>
      </w:r>
      <w:r>
        <w:rPr>
          <w:rFonts w:eastAsia="Times New Roman" w:cs="Times New Roman"/>
          <w:szCs w:val="24"/>
        </w:rPr>
        <w:t>τά να τα ψηφίσουμε;</w:t>
      </w:r>
    </w:p>
    <w:p w14:paraId="694A38DB"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Ως νέος Βουλευτής, λοιπόν -για να τελειώσω- με έγνοια μία, τη σωτηρία της χώρας και το καλό του λαού μας, αλλιώς φανταζόμουν και ήθελα τον Πρωθυπουργό της χώρας, αλλιώς περίμενα την κυβέρνησή σας, με ξεκάθαρη πορεία, με συμφέρον όλων τω</w:t>
      </w:r>
      <w:r>
        <w:rPr>
          <w:rFonts w:eastAsia="Times New Roman" w:cs="Times New Roman"/>
          <w:szCs w:val="24"/>
        </w:rPr>
        <w:t xml:space="preserve">ν Ελλήνων ως οδηγό, με δημοκρατική ευαισθησία. </w:t>
      </w:r>
    </w:p>
    <w:p w14:paraId="694A38DC"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Λυπάμαι, κύριοι συνάδελφοι, σήμερα το βράδυ θα είσαστε πάλι μόνοι σας να ψηφίσετε τα μέτρα που εσείς φέρατε με το αριστερό σας μνημόνιο.</w:t>
      </w:r>
    </w:p>
    <w:p w14:paraId="694A38DD"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694A38DE" w14:textId="77777777" w:rsidR="00ED0117" w:rsidRDefault="009D214A">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της Νέας </w:t>
      </w:r>
      <w:r>
        <w:rPr>
          <w:rFonts w:eastAsia="Times New Roman" w:cs="Times New Roman"/>
          <w:szCs w:val="24"/>
        </w:rPr>
        <w:t>Δημοκρατίας)</w:t>
      </w:r>
    </w:p>
    <w:p w14:paraId="694A38DF"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τον κ. Κωνσταντίνο Βλάση, Βουλευτή της Νέας Δημοκρατίας.</w:t>
      </w:r>
    </w:p>
    <w:p w14:paraId="694A38E0"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Τον λόγο έχει τώρα ο κ. Κυριάκος Μητσοτάκης από τη Νέα Δημοκρατία, για επτά λεπτά.</w:t>
      </w:r>
    </w:p>
    <w:p w14:paraId="694A38E1"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ΚΥΡΙΑΚΟΣ ΜΗΤΣΟΤΑΚΗΣ:</w:t>
      </w:r>
      <w:r>
        <w:rPr>
          <w:rFonts w:eastAsia="Times New Roman" w:cs="Times New Roman"/>
          <w:szCs w:val="24"/>
        </w:rPr>
        <w:t xml:space="preserve"> Ευχαριστώ, κύριε Πρόεδρε.</w:t>
      </w:r>
    </w:p>
    <w:p w14:paraId="694A38E2"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το κύριο αντικείμενο του νομοσχεδίου που συζητούμε σήμερα είναι η ενσωμάτωση της κοινοτικής </w:t>
      </w:r>
      <w:r>
        <w:rPr>
          <w:rFonts w:eastAsia="Times New Roman" w:cs="Times New Roman"/>
          <w:szCs w:val="24"/>
        </w:rPr>
        <w:t>ο</w:t>
      </w:r>
      <w:r>
        <w:rPr>
          <w:rFonts w:eastAsia="Times New Roman" w:cs="Times New Roman"/>
          <w:szCs w:val="24"/>
        </w:rPr>
        <w:t xml:space="preserve">δηγίας για την ενεργειακή απόδοση και την εξοικονόμηση ενέργειας. </w:t>
      </w:r>
    </w:p>
    <w:p w14:paraId="694A38E3"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Βρίσκεται αυτή η ενσωμάτωση στο </w:t>
      </w:r>
      <w:r>
        <w:rPr>
          <w:rFonts w:eastAsia="Times New Roman" w:cs="Times New Roman"/>
          <w:szCs w:val="24"/>
        </w:rPr>
        <w:t>Εθνικό Δ</w:t>
      </w:r>
      <w:r>
        <w:rPr>
          <w:rFonts w:eastAsia="Times New Roman" w:cs="Times New Roman"/>
          <w:szCs w:val="24"/>
        </w:rPr>
        <w:t>ίκαιο σε ένα νομοσχέδιο προ</w:t>
      </w:r>
      <w:r>
        <w:rPr>
          <w:rFonts w:eastAsia="Times New Roman" w:cs="Times New Roman"/>
          <w:szCs w:val="24"/>
        </w:rPr>
        <w:t xml:space="preserve">απαιτουμένων και αυτό από μόνο του γεννά ένα ερώτημα: Γιατί έπρεπε για άλλη μια φορά να περιμένουμε την τελευταία στιγμή να ενσωματώσουμε μια κοινοτική </w:t>
      </w:r>
      <w:r>
        <w:rPr>
          <w:rFonts w:eastAsia="Times New Roman" w:cs="Times New Roman"/>
          <w:szCs w:val="24"/>
        </w:rPr>
        <w:t>ο</w:t>
      </w:r>
      <w:r>
        <w:rPr>
          <w:rFonts w:eastAsia="Times New Roman" w:cs="Times New Roman"/>
          <w:szCs w:val="24"/>
        </w:rPr>
        <w:t>δηγία η οποία δεν έχει, κύριοι Υπουργοί, πολιτικό κόστος. Έχει θετικό περιβαλλοντικό πρόσημο και, υπό π</w:t>
      </w:r>
      <w:r>
        <w:rPr>
          <w:rFonts w:eastAsia="Times New Roman" w:cs="Times New Roman"/>
          <w:szCs w:val="24"/>
        </w:rPr>
        <w:t xml:space="preserve">ροϋποθέσεις, αναπτυξιακή δυναμική. </w:t>
      </w:r>
    </w:p>
    <w:p w14:paraId="694A38E4"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Για άλλη μια φορά, λοιπόν, αναγκαζόμαστε να κάνουμε τα αυτονόητα, υπό την μεγάλη πίεση της ενδεχόμενης καταδικαστικής απόφασης του Ευρωπαϊκού Δικαστηρίου. </w:t>
      </w:r>
    </w:p>
    <w:p w14:paraId="694A38E5"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Γνωρίζετε πολύ καλά ότι το πρόσημο που επικρέμεται πάνω από τη χ</w:t>
      </w:r>
      <w:r>
        <w:rPr>
          <w:rFonts w:eastAsia="Times New Roman" w:cs="Times New Roman"/>
          <w:szCs w:val="24"/>
        </w:rPr>
        <w:t>ώρα είναι σημαντικό και φαίνεται ότι μπορείτε να νομοθετείτε με εθνικά ωφέλιμο τρόπο μόνο υπό τέτοια πίεση, κυρίες και κύριοι Υπουργοί.</w:t>
      </w:r>
    </w:p>
    <w:p w14:paraId="694A38E6"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Και βέβαια, εδώ πέρα -απ’ ό,τι είχα την ευκαιρία να παρακολουθήσω- διαπιστώνω ότι απουσιάζει επί της ουσίας ένα συγκροτη</w:t>
      </w:r>
      <w:r>
        <w:rPr>
          <w:rFonts w:eastAsia="Times New Roman" w:cs="Times New Roman"/>
          <w:szCs w:val="24"/>
        </w:rPr>
        <w:t>μένο εθνικό σχέδιο για το πώς μπορούμε να μετατρέψουμε τις πολιτικές εξοικονόμησης ενέργειας σε πραγματική αναπτυξιακή δυναμική για τη χώρα.</w:t>
      </w:r>
    </w:p>
    <w:p w14:paraId="694A38E7"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Αναφέρθηκαν και άλλοι συνάδελφοι στην πολύ μεγάλη επιτυχία του προγράμματος «Εξοικονομώ</w:t>
      </w:r>
      <w:r>
        <w:rPr>
          <w:rFonts w:eastAsia="Times New Roman" w:cs="Times New Roman"/>
          <w:szCs w:val="24"/>
        </w:rPr>
        <w:t xml:space="preserve"> κατ’ Οίκον</w:t>
      </w:r>
      <w:r>
        <w:rPr>
          <w:rFonts w:eastAsia="Times New Roman" w:cs="Times New Roman"/>
          <w:szCs w:val="24"/>
        </w:rPr>
        <w:t>», το οποίο έδωσε</w:t>
      </w:r>
      <w:r>
        <w:rPr>
          <w:rFonts w:eastAsia="Times New Roman" w:cs="Times New Roman"/>
          <w:szCs w:val="24"/>
        </w:rPr>
        <w:t xml:space="preserve"> τη δυνατότητα σε δεκάδες χιλιάδες νοικοκυριά να αναβαθμίσουν ενεργειακά τα σπίτια τους, να κάνουν σημαντικές επενδύσεις, επενδύσεις οι οποίες στήριξαν σε μια δύσκολη εποχή τον κλάδο της κατασκευής. </w:t>
      </w:r>
    </w:p>
    <w:p w14:paraId="694A38E8"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Κι εδώ πέρα τουλάχιστον, φαντάζομαι ότι μπορούμε να συμφ</w:t>
      </w:r>
      <w:r>
        <w:rPr>
          <w:rFonts w:eastAsia="Times New Roman" w:cs="Times New Roman"/>
          <w:szCs w:val="24"/>
        </w:rPr>
        <w:t>ωνήσουμε, κύριοι Υπουργοί, ότι η ενεργειακή αναβάθμιση των σπιτιών και των δημοσίων κ</w:t>
      </w:r>
      <w:r>
        <w:rPr>
          <w:rFonts w:eastAsia="Times New Roman" w:cs="Times New Roman"/>
          <w:szCs w:val="24"/>
        </w:rPr>
        <w:t>τη</w:t>
      </w:r>
      <w:r>
        <w:rPr>
          <w:rFonts w:eastAsia="Times New Roman" w:cs="Times New Roman"/>
          <w:szCs w:val="24"/>
        </w:rPr>
        <w:t>ρίων αποτελεί μια πολύ μεγάλη ευκαιρία, όχι μόνο για να μειώσουμε το ενεργειακό αποτύπωμα των κτ</w:t>
      </w:r>
      <w:r>
        <w:rPr>
          <w:rFonts w:eastAsia="Times New Roman" w:cs="Times New Roman"/>
          <w:szCs w:val="24"/>
        </w:rPr>
        <w:t>η</w:t>
      </w:r>
      <w:r>
        <w:rPr>
          <w:rFonts w:eastAsia="Times New Roman" w:cs="Times New Roman"/>
          <w:szCs w:val="24"/>
        </w:rPr>
        <w:t>ρίων αυτών, αλλά και για να δώσουμε μια τόνωση, μια ένεση, μια φυσική δυ</w:t>
      </w:r>
      <w:r>
        <w:rPr>
          <w:rFonts w:eastAsia="Times New Roman" w:cs="Times New Roman"/>
          <w:szCs w:val="24"/>
        </w:rPr>
        <w:t>ναμική σε έναν κλάδο της κατασκευής, ο οποίος δυστυχώς έχει πληγεί πάρα πολύ σοβαρά τα τελευταία χρόνια.</w:t>
      </w:r>
    </w:p>
    <w:p w14:paraId="694A38E9"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Βέβαια, ο νόμος αυτός προβλέπει μια σειρά από εξοντωτικές πράξεις. Είναι αμφίβολο πότε όλες αυτές οι κανονιστικές πράξεις θα εκδοθούν και είναι, επίσης</w:t>
      </w:r>
      <w:r>
        <w:rPr>
          <w:rFonts w:eastAsia="Times New Roman" w:cs="Times New Roman"/>
          <w:szCs w:val="24"/>
        </w:rPr>
        <w:t>, άγνωστο ότι θα μπορέσετε, πράγματι, αυτήν τη στρατηγική να την υλοποιήσετε με ένα εθνικό σχέδιο και όχι μόνο από ευρωπαϊκή υποχρέωση.</w:t>
      </w:r>
    </w:p>
    <w:p w14:paraId="694A38EA"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Έρχομαι τώρα, κύριοι Υπουργοί, σε ένα ειδικό άρθρο, το οποίο πρέπει να σας πω ότι με απασχόλησε πάρα πολύ. Είναι το άρθρ</w:t>
      </w:r>
      <w:r>
        <w:rPr>
          <w:rFonts w:eastAsia="Times New Roman" w:cs="Times New Roman"/>
          <w:szCs w:val="24"/>
        </w:rPr>
        <w:t>ο 28, το οποίο αναφέρεται στο παράκτιο μέτωπο της Δραπετσώνας και στην απόφασή σας να αλλάξετε τις χρήσεις γης και τους συντελεστές δόμησης σε μια μεγάλη έκταση εξακοσίων σαράντα στρεμμάτων, μια έκταση που, κατά την άποψή μου, αποτελεί την τελευταία μεγάλη</w:t>
      </w:r>
      <w:r>
        <w:rPr>
          <w:rFonts w:eastAsia="Times New Roman" w:cs="Times New Roman"/>
          <w:szCs w:val="24"/>
        </w:rPr>
        <w:t xml:space="preserve"> ευκαιρία για μια μεγάλης εμβέλειας αστική ανάπλαση στο παράκτιο μέτωπο του Πειραιά. </w:t>
      </w:r>
    </w:p>
    <w:p w14:paraId="694A38EB" w14:textId="77777777" w:rsidR="00ED0117" w:rsidRDefault="009D214A">
      <w:pPr>
        <w:spacing w:line="600" w:lineRule="auto"/>
        <w:ind w:firstLine="720"/>
        <w:jc w:val="both"/>
        <w:rPr>
          <w:rFonts w:eastAsia="Times New Roman"/>
          <w:szCs w:val="24"/>
        </w:rPr>
      </w:pPr>
      <w:r>
        <w:rPr>
          <w:rFonts w:eastAsia="Times New Roman"/>
          <w:szCs w:val="24"/>
        </w:rPr>
        <w:t>Κι αναρωτιέμαι με τι στρατηγικό σχεδιασμό ακριβώς προβαίνετε σε αυτήν την κίνηση. Είναι απλά ένα κλείσιμο του ματιού στις τοπικές κοινωνίες, ίσως στους παλιούς σας συντρό</w:t>
      </w:r>
      <w:r>
        <w:rPr>
          <w:rFonts w:eastAsia="Times New Roman"/>
          <w:szCs w:val="24"/>
        </w:rPr>
        <w:t xml:space="preserve">φους οι οποίοι σας πίεζαν ασφυκτικά να κάνετε αυτήν την κίνηση; </w:t>
      </w:r>
    </w:p>
    <w:p w14:paraId="694A38EC" w14:textId="77777777" w:rsidR="00ED0117" w:rsidRDefault="009D214A">
      <w:pPr>
        <w:spacing w:line="600" w:lineRule="auto"/>
        <w:ind w:firstLine="720"/>
        <w:jc w:val="both"/>
        <w:rPr>
          <w:rFonts w:eastAsia="Times New Roman"/>
          <w:szCs w:val="24"/>
        </w:rPr>
      </w:pPr>
      <w:r>
        <w:rPr>
          <w:rFonts w:eastAsia="Times New Roman"/>
          <w:szCs w:val="24"/>
        </w:rPr>
        <w:t>Κύριοι Υπουργοί, καλό είναι να μην μιλάτε στο τηλέφωνο, όταν υπάρχει ομιλητής στο Βήμα. Κύριε Υπουργέ! Φαίνεται ότι δεν ακούει ο κύριος Υπουργός. Είναι νέος, φαίνεται, στη Βουλή και ίσως αντι</w:t>
      </w:r>
      <w:r>
        <w:rPr>
          <w:rFonts w:eastAsia="Times New Roman"/>
          <w:szCs w:val="24"/>
        </w:rPr>
        <w:t xml:space="preserve">μετωπίζει τους Βουλευτές με κάποια σχετική περιφρόνηση. </w:t>
      </w:r>
    </w:p>
    <w:p w14:paraId="694A38ED" w14:textId="77777777" w:rsidR="00ED0117" w:rsidRDefault="009D214A">
      <w:pPr>
        <w:spacing w:line="600" w:lineRule="auto"/>
        <w:ind w:firstLine="720"/>
        <w:jc w:val="both"/>
        <w:rPr>
          <w:rFonts w:eastAsia="Times New Roman"/>
          <w:szCs w:val="24"/>
        </w:rPr>
      </w:pPr>
      <w:r>
        <w:rPr>
          <w:rFonts w:eastAsia="Times New Roman"/>
          <w:b/>
          <w:szCs w:val="24"/>
        </w:rPr>
        <w:t xml:space="preserve">ΙΩΑΝΝΗΣ ΤΣΙΡΩΝΗΣ (Αναπληρωτής Υπουργός Περιβάλλοντος και </w:t>
      </w:r>
      <w:r>
        <w:rPr>
          <w:rFonts w:eastAsia="Times New Roman"/>
          <w:b/>
          <w:szCs w:val="24"/>
        </w:rPr>
        <w:t>Ε</w:t>
      </w:r>
      <w:r>
        <w:rPr>
          <w:rFonts w:eastAsia="Times New Roman"/>
          <w:b/>
          <w:szCs w:val="24"/>
        </w:rPr>
        <w:t xml:space="preserve">νέργειας): </w:t>
      </w:r>
      <w:r>
        <w:rPr>
          <w:rFonts w:eastAsia="Times New Roman"/>
          <w:szCs w:val="24"/>
        </w:rPr>
        <w:t xml:space="preserve">Το πιστεύετε αυτό που λέτε; </w:t>
      </w:r>
    </w:p>
    <w:p w14:paraId="694A38EE" w14:textId="77777777" w:rsidR="00ED0117" w:rsidRDefault="009D214A">
      <w:pPr>
        <w:spacing w:line="600" w:lineRule="auto"/>
        <w:ind w:firstLine="720"/>
        <w:jc w:val="both"/>
        <w:rPr>
          <w:rFonts w:eastAsia="Times New Roman"/>
          <w:szCs w:val="24"/>
        </w:rPr>
      </w:pPr>
      <w:r>
        <w:rPr>
          <w:rFonts w:eastAsia="Times New Roman"/>
          <w:b/>
          <w:szCs w:val="24"/>
        </w:rPr>
        <w:t xml:space="preserve">ΚΥΡΙΑΚΟΣ ΜΗΤΣΟΤΑΚΗΣ: </w:t>
      </w:r>
      <w:r>
        <w:rPr>
          <w:rFonts w:eastAsia="Times New Roman"/>
          <w:szCs w:val="24"/>
        </w:rPr>
        <w:t>Θα ήθελα να ακούτε αυτά που λέω, ειδικά όταν αφορούν το δικό σας αντικείμενο. Έτ</w:t>
      </w:r>
      <w:r>
        <w:rPr>
          <w:rFonts w:eastAsia="Times New Roman"/>
          <w:szCs w:val="24"/>
        </w:rPr>
        <w:t>σι δεν είναι; Παρακαλώ, λίγος σεβασμός!</w:t>
      </w:r>
    </w:p>
    <w:p w14:paraId="694A38EF" w14:textId="77777777" w:rsidR="00ED0117" w:rsidRDefault="009D214A">
      <w:pPr>
        <w:spacing w:line="600" w:lineRule="auto"/>
        <w:ind w:firstLine="720"/>
        <w:jc w:val="both"/>
        <w:rPr>
          <w:rFonts w:eastAsia="Times New Roman"/>
          <w:szCs w:val="24"/>
        </w:rPr>
      </w:pPr>
      <w:r>
        <w:rPr>
          <w:rFonts w:eastAsia="Times New Roman"/>
          <w:szCs w:val="24"/>
        </w:rPr>
        <w:t>Δεν γνωρίζετε ότι εκατό στρέμματα από αυτήν την έκταση ανήκουν στον ΟΛΠ; Με το να αλλάξετε τις χρήσεις γης σε αυτήν την έκταση, επί της ουσίας, μειώνετε το τίμημα το οποίο μπορεί να πάρει ο ΟΛΠ ως αποτέλεσμα της πώλη</w:t>
      </w:r>
      <w:r>
        <w:rPr>
          <w:rFonts w:eastAsia="Times New Roman"/>
          <w:szCs w:val="24"/>
        </w:rPr>
        <w:t xml:space="preserve">σής του. Το γνωρίζετε φαντάζομαι αυτό.  </w:t>
      </w:r>
    </w:p>
    <w:p w14:paraId="694A38F0" w14:textId="77777777" w:rsidR="00ED0117" w:rsidRDefault="009D214A">
      <w:pPr>
        <w:spacing w:line="600" w:lineRule="auto"/>
        <w:ind w:firstLine="720"/>
        <w:jc w:val="both"/>
        <w:rPr>
          <w:rFonts w:eastAsia="Times New Roman"/>
          <w:szCs w:val="24"/>
        </w:rPr>
      </w:pPr>
      <w:r>
        <w:rPr>
          <w:rFonts w:eastAsia="Times New Roman"/>
          <w:b/>
          <w:szCs w:val="24"/>
        </w:rPr>
        <w:t xml:space="preserve">ΠΑΝΑΓΙΩΤΗΣ (ΠΑΝΟΣ) ΣΚΟΥΡΛΕΤΗΣ (Υπουργός Περιβάλλοντος και Ενέργειας): </w:t>
      </w:r>
      <w:r>
        <w:rPr>
          <w:rFonts w:eastAsia="Times New Roman"/>
          <w:szCs w:val="24"/>
        </w:rPr>
        <w:t xml:space="preserve">Γι’ αυτό και εξαιρέθηκε. </w:t>
      </w:r>
    </w:p>
    <w:p w14:paraId="694A38F1" w14:textId="77777777" w:rsidR="00ED0117" w:rsidRDefault="009D214A">
      <w:pPr>
        <w:spacing w:line="600" w:lineRule="auto"/>
        <w:ind w:firstLine="720"/>
        <w:jc w:val="both"/>
        <w:rPr>
          <w:rFonts w:eastAsia="Times New Roman"/>
          <w:szCs w:val="24"/>
        </w:rPr>
      </w:pPr>
      <w:r>
        <w:rPr>
          <w:rFonts w:eastAsia="Times New Roman"/>
          <w:b/>
          <w:szCs w:val="24"/>
        </w:rPr>
        <w:t xml:space="preserve">ΚΥΡΙΑΚΟΣ ΜΗΤΣΟΤΑΚΗΣ: </w:t>
      </w:r>
      <w:r>
        <w:rPr>
          <w:rFonts w:eastAsia="Times New Roman"/>
          <w:szCs w:val="24"/>
        </w:rPr>
        <w:t>Το γνωρίζετε αυτό, λοιπόν.</w:t>
      </w:r>
    </w:p>
    <w:p w14:paraId="694A38F2" w14:textId="77777777" w:rsidR="00ED0117" w:rsidRDefault="009D214A">
      <w:pPr>
        <w:spacing w:line="600" w:lineRule="auto"/>
        <w:ind w:firstLine="720"/>
        <w:jc w:val="both"/>
        <w:rPr>
          <w:rFonts w:eastAsia="Times New Roman"/>
          <w:szCs w:val="24"/>
        </w:rPr>
      </w:pPr>
      <w:r>
        <w:rPr>
          <w:rFonts w:eastAsia="Times New Roman"/>
          <w:b/>
          <w:szCs w:val="24"/>
        </w:rPr>
        <w:t xml:space="preserve">ΠΑΝΑΓΙΩΤΗΣ (ΠΑΝΟΣ) ΣΚΟΥΡΛΕΤΗΣ (Υπουργός Περιβάλλοντος και Ενέργειας): </w:t>
      </w:r>
      <w:r>
        <w:rPr>
          <w:rFonts w:eastAsia="Times New Roman"/>
          <w:szCs w:val="24"/>
        </w:rPr>
        <w:t>Ε</w:t>
      </w:r>
      <w:r>
        <w:rPr>
          <w:rFonts w:eastAsia="Times New Roman"/>
          <w:szCs w:val="24"/>
        </w:rPr>
        <w:t xml:space="preserve">ίναι υπέρ του κόσμου της περιοχής. </w:t>
      </w:r>
    </w:p>
    <w:p w14:paraId="694A38F3" w14:textId="77777777" w:rsidR="00ED0117" w:rsidRDefault="009D214A">
      <w:pPr>
        <w:spacing w:line="600" w:lineRule="auto"/>
        <w:ind w:firstLine="720"/>
        <w:jc w:val="both"/>
        <w:rPr>
          <w:rFonts w:eastAsia="Times New Roman"/>
          <w:szCs w:val="24"/>
        </w:rPr>
      </w:pPr>
      <w:r>
        <w:rPr>
          <w:rFonts w:eastAsia="Times New Roman"/>
          <w:b/>
          <w:szCs w:val="24"/>
        </w:rPr>
        <w:t xml:space="preserve">ΚΥΡΙΑΚΟΣ ΜΗΤΣΟΤΑΚΗΣ: </w:t>
      </w:r>
      <w:r>
        <w:rPr>
          <w:rFonts w:eastAsia="Times New Roman"/>
          <w:szCs w:val="24"/>
        </w:rPr>
        <w:t xml:space="preserve">Το τι είναι υπέρ του κόσμου και τι δεν είναι, θα το δούμε, κύριε Υπουργέ.  </w:t>
      </w:r>
    </w:p>
    <w:p w14:paraId="694A38F4" w14:textId="77777777" w:rsidR="00ED0117" w:rsidRDefault="009D214A">
      <w:pPr>
        <w:spacing w:line="600" w:lineRule="auto"/>
        <w:ind w:firstLine="720"/>
        <w:jc w:val="both"/>
        <w:rPr>
          <w:rFonts w:eastAsia="Times New Roman"/>
          <w:szCs w:val="24"/>
        </w:rPr>
      </w:pPr>
      <w:r>
        <w:rPr>
          <w:rFonts w:eastAsia="Times New Roman"/>
          <w:b/>
          <w:szCs w:val="24"/>
        </w:rPr>
        <w:t xml:space="preserve">ΠΑΝΑΓΙΩΤΗΣ (ΠΑΝΟΣ) ΣΚΟΥΡΛΕΤΗΣ (Υπουργός Περιβάλλοντος και Ενέργειας): </w:t>
      </w:r>
      <w:r>
        <w:rPr>
          <w:rFonts w:eastAsia="Times New Roman"/>
          <w:szCs w:val="24"/>
        </w:rPr>
        <w:t xml:space="preserve">Δημόσια είναι. </w:t>
      </w:r>
    </w:p>
    <w:p w14:paraId="694A38F5" w14:textId="77777777" w:rsidR="00ED0117" w:rsidRDefault="009D214A">
      <w:pPr>
        <w:spacing w:line="600" w:lineRule="auto"/>
        <w:ind w:firstLine="720"/>
        <w:jc w:val="both"/>
        <w:rPr>
          <w:rFonts w:eastAsia="Times New Roman"/>
          <w:szCs w:val="24"/>
        </w:rPr>
      </w:pPr>
      <w:r>
        <w:rPr>
          <w:rFonts w:eastAsia="Times New Roman"/>
          <w:b/>
          <w:szCs w:val="24"/>
        </w:rPr>
        <w:t xml:space="preserve">ΚΥΡΙΑΚΟΣ ΜΗΤΣΟΤΑΚΗΣ: </w:t>
      </w:r>
      <w:r>
        <w:rPr>
          <w:rFonts w:eastAsia="Times New Roman"/>
          <w:szCs w:val="24"/>
        </w:rPr>
        <w:t>Σας βλέπω πολύ ε</w:t>
      </w:r>
      <w:r>
        <w:rPr>
          <w:rFonts w:eastAsia="Times New Roman"/>
          <w:szCs w:val="24"/>
        </w:rPr>
        <w:t xml:space="preserve">κνευρισμένο. Γιατί εκνευρίζεστε; </w:t>
      </w:r>
    </w:p>
    <w:p w14:paraId="694A38F6" w14:textId="77777777" w:rsidR="00ED0117" w:rsidRDefault="009D214A">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Αν είναι δυνατόν, να μην έχουμε διάλογο. Συνεχίστε, κύριε Μητσοτάκη. </w:t>
      </w:r>
    </w:p>
    <w:p w14:paraId="694A38F7" w14:textId="77777777" w:rsidR="00ED0117" w:rsidRDefault="009D214A">
      <w:pPr>
        <w:spacing w:line="600" w:lineRule="auto"/>
        <w:ind w:firstLine="720"/>
        <w:jc w:val="both"/>
        <w:rPr>
          <w:rFonts w:eastAsia="Times New Roman"/>
          <w:szCs w:val="24"/>
        </w:rPr>
      </w:pPr>
      <w:r>
        <w:rPr>
          <w:rFonts w:eastAsia="Times New Roman"/>
          <w:b/>
          <w:szCs w:val="24"/>
        </w:rPr>
        <w:t xml:space="preserve">ΚΥΡΙΑΚΟΣ ΜΗΤΣΟΤΑΚΗΣ: </w:t>
      </w:r>
      <w:r>
        <w:rPr>
          <w:rFonts w:eastAsia="Times New Roman"/>
          <w:szCs w:val="24"/>
        </w:rPr>
        <w:t xml:space="preserve">Θα έχετε την ευκαιρία μετά να απαντήσετε, κύριε Υπουργέ. </w:t>
      </w:r>
    </w:p>
    <w:p w14:paraId="694A38F8" w14:textId="77777777" w:rsidR="00ED0117" w:rsidRDefault="009D214A">
      <w:pPr>
        <w:spacing w:line="600" w:lineRule="auto"/>
        <w:ind w:firstLine="720"/>
        <w:jc w:val="both"/>
        <w:rPr>
          <w:rFonts w:eastAsia="Times New Roman"/>
          <w:szCs w:val="24"/>
        </w:rPr>
      </w:pPr>
      <w:r>
        <w:rPr>
          <w:rFonts w:eastAsia="Times New Roman"/>
          <w:szCs w:val="24"/>
        </w:rPr>
        <w:t>Αυτό το οποίο κάνετε, για άλλη μια φορά, είναι χωρίς σχέδιο, χωρίς προγραμματισμό, χωρίς κανένα εργαλείο χρηματοδότησης, να έρθετε εκ των υστέρων να αλλάξετε τους κανόνες του παιχνιδιού σε μια δρομολογημένη επένδυση. Είναι πάγια πρακτική σας, ξέρετε. Δεν ε</w:t>
      </w:r>
      <w:r>
        <w:rPr>
          <w:rFonts w:eastAsia="Times New Roman"/>
          <w:szCs w:val="24"/>
        </w:rPr>
        <w:t xml:space="preserve">ίναι η πρώτη φορά που το κάνετε. Το κάνατε εσείς προσωπικά και στις Σκουριές. </w:t>
      </w:r>
    </w:p>
    <w:p w14:paraId="694A38F9" w14:textId="77777777" w:rsidR="00ED0117" w:rsidRDefault="009D214A">
      <w:pPr>
        <w:spacing w:line="600" w:lineRule="auto"/>
        <w:ind w:firstLine="720"/>
        <w:jc w:val="both"/>
        <w:rPr>
          <w:rFonts w:eastAsia="Times New Roman"/>
          <w:szCs w:val="24"/>
        </w:rPr>
      </w:pPr>
      <w:r>
        <w:rPr>
          <w:rFonts w:eastAsia="Times New Roman"/>
          <w:szCs w:val="24"/>
        </w:rPr>
        <w:t>Με αυτόν τον τρόπο και με αυτές τις πρακτικές τις οποίες ακολουθείτε, κα</w:t>
      </w:r>
      <w:r>
        <w:rPr>
          <w:rFonts w:eastAsia="Times New Roman"/>
          <w:szCs w:val="24"/>
        </w:rPr>
        <w:t>μ</w:t>
      </w:r>
      <w:r>
        <w:rPr>
          <w:rFonts w:eastAsia="Times New Roman"/>
          <w:szCs w:val="24"/>
        </w:rPr>
        <w:t>μία ξένη επένδυση δεν πρόκειται να έρθει στην Ελλάδα. Και αν το τίμημα είναι μειωμένο –που θα είναι μειω</w:t>
      </w:r>
      <w:r>
        <w:rPr>
          <w:rFonts w:eastAsia="Times New Roman"/>
          <w:szCs w:val="24"/>
        </w:rPr>
        <w:t xml:space="preserve">μένο, εκ των πραγμάτων, γιατί εξαιρείτε ένα μέρος της έκτασης το οποίο προβλεπόταν για μια αξιοποίηση- η ευθύνη αποκλειστικά θα βαραίνει αυτή την Κυβέρνηση. Εσείς έχετε την ευθύνη γι’ αυτό. </w:t>
      </w:r>
    </w:p>
    <w:p w14:paraId="694A38FA" w14:textId="77777777" w:rsidR="00ED0117" w:rsidRDefault="009D214A">
      <w:pPr>
        <w:spacing w:line="600" w:lineRule="auto"/>
        <w:ind w:firstLine="720"/>
        <w:jc w:val="both"/>
        <w:rPr>
          <w:rFonts w:eastAsia="Times New Roman"/>
          <w:szCs w:val="24"/>
        </w:rPr>
      </w:pPr>
      <w:r>
        <w:rPr>
          <w:rFonts w:eastAsia="Times New Roman"/>
          <w:szCs w:val="24"/>
        </w:rPr>
        <w:t>Και εν πάση περιπτώσει, πώς παρεμβαίνετε με το «έτσι θέλω» σε κατ</w:t>
      </w:r>
      <w:r>
        <w:rPr>
          <w:rFonts w:eastAsia="Times New Roman"/>
          <w:szCs w:val="24"/>
        </w:rPr>
        <w:t>οχυρωμένα δικαιώματα ιδιοκτησίας; Υπάρχουν κι άλλοι ιδιοκτήτες, ξέρετε, σε αυτήν την έκταση. Η Εθνική Τράπεζα, της οποίας ανήκει ένα κομμάτι αυτής της έκτασης, έχει εγγράψει την αξία αυτής της έκτασης στον ισολογισμό της, για 100 εκατομμύρια ευρώ. Πού είνα</w:t>
      </w:r>
      <w:r>
        <w:rPr>
          <w:rFonts w:eastAsia="Times New Roman"/>
          <w:szCs w:val="24"/>
        </w:rPr>
        <w:t xml:space="preserve">ι η αξία σήμερα αυτού του περιουσιακού στοιχείου που ανήκει στην Εθνική Τράπεζα, κύριε Υπουργέ; </w:t>
      </w:r>
    </w:p>
    <w:p w14:paraId="694A38FB" w14:textId="77777777" w:rsidR="00ED0117" w:rsidRDefault="009D214A">
      <w:pPr>
        <w:spacing w:line="600" w:lineRule="auto"/>
        <w:ind w:firstLine="720"/>
        <w:jc w:val="both"/>
        <w:rPr>
          <w:rFonts w:eastAsia="Times New Roman"/>
          <w:szCs w:val="24"/>
        </w:rPr>
      </w:pPr>
      <w:r>
        <w:rPr>
          <w:rFonts w:eastAsia="Times New Roman"/>
          <w:szCs w:val="24"/>
        </w:rPr>
        <w:t>Χωρίς καμ</w:t>
      </w:r>
      <w:r>
        <w:rPr>
          <w:rFonts w:eastAsia="Times New Roman"/>
          <w:szCs w:val="24"/>
        </w:rPr>
        <w:t>μ</w:t>
      </w:r>
      <w:r>
        <w:rPr>
          <w:rFonts w:eastAsia="Times New Roman"/>
          <w:szCs w:val="24"/>
        </w:rPr>
        <w:t xml:space="preserve">ία πρόβλεψη, λοιπόν, αποζημίωσης έρχεστε και παρεμβαίνετε σε ιδιοκτησιακά δικαιώματα; Πρέπει να δώσετε κάποιες απαντήσεις για τα ζητήματα αυτά. </w:t>
      </w:r>
    </w:p>
    <w:p w14:paraId="694A38FC" w14:textId="77777777" w:rsidR="00ED0117" w:rsidRDefault="009D214A">
      <w:pPr>
        <w:spacing w:line="600" w:lineRule="auto"/>
        <w:ind w:firstLine="720"/>
        <w:jc w:val="both"/>
        <w:rPr>
          <w:rFonts w:eastAsia="Times New Roman"/>
          <w:szCs w:val="24"/>
        </w:rPr>
      </w:pPr>
      <w:r>
        <w:rPr>
          <w:rFonts w:eastAsia="Times New Roman"/>
          <w:szCs w:val="24"/>
        </w:rPr>
        <w:t>Δυστ</w:t>
      </w:r>
      <w:r>
        <w:rPr>
          <w:rFonts w:eastAsia="Times New Roman"/>
          <w:szCs w:val="24"/>
        </w:rPr>
        <w:t>υχώς, όμως, αυτή είναι συνολικά η πολιτική σας. Χωρίς σχέδιο, στο περίπου, για να ικανοποιήσουμε μόνο για το θεαθήναι τις ανάγκες τις τοπικής κοινωνίας, έρχεστε και πετάτε ένα πυροτέχνημα, χωρίς να έχετε κα</w:t>
      </w:r>
      <w:r>
        <w:rPr>
          <w:rFonts w:eastAsia="Times New Roman"/>
          <w:szCs w:val="24"/>
        </w:rPr>
        <w:t>μ</w:t>
      </w:r>
      <w:r>
        <w:rPr>
          <w:rFonts w:eastAsia="Times New Roman"/>
          <w:szCs w:val="24"/>
        </w:rPr>
        <w:t>μία απολύτως πρόβλεψη για το πώς μπορεί να αξιοπο</w:t>
      </w:r>
      <w:r>
        <w:rPr>
          <w:rFonts w:eastAsia="Times New Roman"/>
          <w:szCs w:val="24"/>
        </w:rPr>
        <w:t>ιηθεί αυτή η περιοχή.</w:t>
      </w:r>
    </w:p>
    <w:p w14:paraId="694A38FD" w14:textId="77777777" w:rsidR="00ED0117" w:rsidRDefault="009D214A">
      <w:pPr>
        <w:spacing w:line="600" w:lineRule="auto"/>
        <w:ind w:firstLine="720"/>
        <w:jc w:val="both"/>
        <w:rPr>
          <w:rFonts w:eastAsia="Times New Roman"/>
          <w:szCs w:val="24"/>
        </w:rPr>
      </w:pPr>
      <w:r>
        <w:rPr>
          <w:rFonts w:eastAsia="Times New Roman"/>
          <w:szCs w:val="24"/>
        </w:rPr>
        <w:t>Πείτε μου, κύριε Υπουργέ, δεν θα ήταν πιο ωφελημένη η τραυματισμένη αυτή περιοχή από μία σημαντική, αστική ανάπλαση, με εμπορικές χρήσεις, η οποία θα μπορούσε να μετέτρεπε αυτήν την έκταση σε έναν πραγματικό πόλο ανάπτυξης;</w:t>
      </w:r>
    </w:p>
    <w:p w14:paraId="694A38FE" w14:textId="77777777" w:rsidR="00ED0117" w:rsidRDefault="009D214A">
      <w:pPr>
        <w:spacing w:line="600" w:lineRule="auto"/>
        <w:ind w:firstLine="720"/>
        <w:jc w:val="both"/>
        <w:rPr>
          <w:rFonts w:eastAsia="Times New Roman"/>
          <w:szCs w:val="24"/>
        </w:rPr>
      </w:pPr>
      <w:r>
        <w:rPr>
          <w:rFonts w:eastAsia="Times New Roman"/>
          <w:szCs w:val="24"/>
        </w:rPr>
        <w:t>Δεν γνωρίζ</w:t>
      </w:r>
      <w:r>
        <w:rPr>
          <w:rFonts w:eastAsia="Times New Roman"/>
          <w:szCs w:val="24"/>
        </w:rPr>
        <w:t xml:space="preserve">ετε ότι για την έκταση αυτή είχε συζητηθεί μέχρι και η προοπτική να δημιουργηθεί πίστα Φόρμουλα 1; Εγώ σας λέω ότι το σχέδιο αυτό μπορεί να ήταν τραβηγμένο, αλλά δεν υπήρχαν άλλες δυνατότητες να προσελκύσει αυτή η έκταση σημαντικούς επενδυτές και να γίνει </w:t>
      </w:r>
      <w:r>
        <w:rPr>
          <w:rFonts w:eastAsia="Times New Roman"/>
          <w:szCs w:val="24"/>
        </w:rPr>
        <w:t>κάτι το οποίο θα είναι πραγματικά ωφέλιμο για την τοπική κοινωνία; Δεν θα ήταν πολύ πιο ωφέλιμο από το να υπόσχεσθε έναν χώρο πρασίνου, που στην πράξη ποτέ δεν πρόκειται γίνει, γιατί ούτε τα λεφτά δεν έχετε να το κάνετε;</w:t>
      </w:r>
    </w:p>
    <w:p w14:paraId="694A38FF" w14:textId="77777777" w:rsidR="00ED0117" w:rsidRDefault="009D214A">
      <w:pPr>
        <w:spacing w:line="600" w:lineRule="auto"/>
        <w:ind w:firstLine="720"/>
        <w:jc w:val="both"/>
        <w:rPr>
          <w:rFonts w:eastAsia="Times New Roman"/>
          <w:szCs w:val="24"/>
        </w:rPr>
      </w:pPr>
      <w:r>
        <w:rPr>
          <w:rFonts w:eastAsia="Times New Roman"/>
          <w:szCs w:val="24"/>
        </w:rPr>
        <w:t>Αυτή είναι συνολικά η λογική σας. Π</w:t>
      </w:r>
      <w:r>
        <w:rPr>
          <w:rFonts w:eastAsia="Times New Roman"/>
          <w:szCs w:val="24"/>
        </w:rPr>
        <w:t>υροτεχνήματα, χωρίς σχέδιο, στο περίπου. Τα ίδια κάνατε και στις Σκουριές, τα ίδια κάνετε και σε όλες τις μεγάλες επενδύσεις, γι’ αυτό δεν έρχεται κανείς επενδυτής σε αυτήν τη χώρα και γι’ αυτό η Κυβέρνηση του ΣΥΡΙΖΑ είναι παντελώς αναξιόπιστη, όταν σήμερα</w:t>
      </w:r>
      <w:r>
        <w:rPr>
          <w:rFonts w:eastAsia="Times New Roman"/>
          <w:szCs w:val="24"/>
        </w:rPr>
        <w:t xml:space="preserve"> μιλάει για αναπτυξιακή δυναμική. </w:t>
      </w:r>
    </w:p>
    <w:p w14:paraId="694A3900" w14:textId="77777777" w:rsidR="00ED0117" w:rsidRDefault="009D214A">
      <w:pPr>
        <w:spacing w:line="600" w:lineRule="auto"/>
        <w:ind w:firstLine="720"/>
        <w:jc w:val="both"/>
        <w:rPr>
          <w:rFonts w:eastAsia="Times New Roman"/>
          <w:szCs w:val="24"/>
        </w:rPr>
      </w:pPr>
      <w:r>
        <w:rPr>
          <w:rFonts w:eastAsia="Times New Roman"/>
          <w:szCs w:val="24"/>
        </w:rPr>
        <w:t>Είστε αναξιόπιστοι, επειδή δεν καταλαβαίνετε τους κανόνες με τους οποίους ξένοι και ντόπιοι επενδυτές επενδύουν στη χώρα και είστε αναξιόπιστοι, διότι δεν αποτελείτε σοβαρούς συνομιλητές για οποιοδήποτε επενδυτή θέλει σήμ</w:t>
      </w:r>
      <w:r>
        <w:rPr>
          <w:rFonts w:eastAsia="Times New Roman"/>
          <w:szCs w:val="24"/>
        </w:rPr>
        <w:t xml:space="preserve">ερα να επενδύσει στην Ελλάδα. </w:t>
      </w:r>
    </w:p>
    <w:p w14:paraId="694A3901" w14:textId="77777777" w:rsidR="00ED0117" w:rsidRDefault="009D214A">
      <w:pPr>
        <w:spacing w:line="600" w:lineRule="auto"/>
        <w:ind w:firstLine="720"/>
        <w:jc w:val="both"/>
        <w:rPr>
          <w:rFonts w:eastAsia="Times New Roman"/>
          <w:szCs w:val="24"/>
        </w:rPr>
      </w:pPr>
      <w:r>
        <w:rPr>
          <w:rFonts w:eastAsia="Times New Roman"/>
          <w:szCs w:val="24"/>
        </w:rPr>
        <w:t>Κλείνω, κύριε Πρόεδρε, λέγοντας ότι μου έκανε εντύπωση πως ο κύριος Υπουργός αναφέρθηκε –μάλιστα ήταν απών ο κ. Βρούτσης- στο ζήτημα του κατώτατου μισθού. Αλήθεια, κύριε Υπουργέ, εμείς υποσχεθήκαμε ότι θα ανεβάσουμε τον κατώτ</w:t>
      </w:r>
      <w:r>
        <w:rPr>
          <w:rFonts w:eastAsia="Times New Roman"/>
          <w:szCs w:val="24"/>
        </w:rPr>
        <w:t>ατο μισθό στα 751 ευρώ; Δικιά μας δέσμευση ήταν; Γιατί αισθάνεσθε τόσο μεγάλη ανάγκη να επιτίθεστε στη Νέα Δημοκρατία, κάθε φορά που απλώς σας υπενθυμίζουμε τα μεγάλα ψέματα με τα οποία εκλεγήκατε;</w:t>
      </w:r>
    </w:p>
    <w:p w14:paraId="694A3902"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Δική σας δέσμευση ήταν το 751, εσείς δεν το υλοποιήσατε κα</w:t>
      </w:r>
      <w:r>
        <w:rPr>
          <w:rFonts w:eastAsia="Times New Roman" w:cs="Times New Roman"/>
          <w:szCs w:val="24"/>
        </w:rPr>
        <w:t xml:space="preserve">ι εσείς είστε υπόλογοι για τα μεγάλα ψέματα τα οποία δώσατε και τις πολιτικές που δεν μπορείτε να υλοποιήσετε. </w:t>
      </w:r>
    </w:p>
    <w:p w14:paraId="694A3903"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Άρα, λίγο παραπάνω προσοχή και λίγη σεμνότητα, κύριε Υπουργέ, σε αυτά τα ζητήματα δεν βλάπτει. Γνωρίζουμε την πάγια τακτική σας να περνάτε στην </w:t>
      </w:r>
      <w:r>
        <w:rPr>
          <w:rFonts w:eastAsia="Times New Roman" w:cs="Times New Roman"/>
          <w:szCs w:val="24"/>
        </w:rPr>
        <w:t>επίθεση, κάθε φορά που απλώς σας υπενθυμίζουμε αυτά τα οποία λέγατε. Όμως, αυτά τα οποία λέγατε θα σας συνοδεύουν, δυστυχώς, και θα σας κυνηγάνε συνέχεια, για να καταδεικνύουν την αναξιοπιστία της δεύτερης φοράς κυβέρνησης ΣΥΡΙΖΑ.</w:t>
      </w:r>
    </w:p>
    <w:p w14:paraId="694A3904"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Σας ευχαριστώ.</w:t>
      </w:r>
    </w:p>
    <w:p w14:paraId="694A3905" w14:textId="77777777" w:rsidR="00ED0117" w:rsidRDefault="009D214A">
      <w:pPr>
        <w:spacing w:line="600" w:lineRule="auto"/>
        <w:ind w:firstLine="720"/>
        <w:jc w:val="center"/>
        <w:rPr>
          <w:rFonts w:eastAsia="Times New Roman" w:cs="Times New Roman"/>
          <w:szCs w:val="24"/>
        </w:rPr>
      </w:pPr>
      <w:r>
        <w:rPr>
          <w:rFonts w:eastAsia="Times New Roman" w:cs="Times New Roman"/>
          <w:szCs w:val="24"/>
        </w:rPr>
        <w:t>(Χειροκροτ</w:t>
      </w:r>
      <w:r>
        <w:rPr>
          <w:rFonts w:eastAsia="Times New Roman" w:cs="Times New Roman"/>
          <w:szCs w:val="24"/>
        </w:rPr>
        <w:t>ήματα απ’ την πτέρυγα της Νέας Δημοκρατίας)</w:t>
      </w:r>
    </w:p>
    <w:p w14:paraId="694A3906"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Κύριε Πρόεδρε, ζητώ τον λόγο ως Κοινοβουλευτικός Εκπρόσωπος.</w:t>
      </w:r>
    </w:p>
    <w:p w14:paraId="694A3907"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τον κ. Κ</w:t>
      </w:r>
      <w:r>
        <w:rPr>
          <w:rFonts w:eastAsia="Times New Roman" w:cs="Times New Roman"/>
          <w:szCs w:val="24"/>
        </w:rPr>
        <w:t>υριάκο</w:t>
      </w:r>
      <w:r>
        <w:rPr>
          <w:rFonts w:eastAsia="Times New Roman" w:cs="Times New Roman"/>
          <w:szCs w:val="24"/>
        </w:rPr>
        <w:t xml:space="preserve"> Μητσοτάκη.</w:t>
      </w:r>
    </w:p>
    <w:p w14:paraId="694A3908"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Κύριε Αμυρά, περιμένετε για λίγο, σας παρακαλώ.</w:t>
      </w:r>
    </w:p>
    <w:p w14:paraId="694A3909"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Τον λόγο έχ</w:t>
      </w:r>
      <w:r>
        <w:rPr>
          <w:rFonts w:eastAsia="Times New Roman" w:cs="Times New Roman"/>
          <w:szCs w:val="24"/>
        </w:rPr>
        <w:t>ει ο κ. Φάμελλος, Κοινοβουλευτικός Εκπρόσωπος του ΣΥΡΙΖΑ.</w:t>
      </w:r>
    </w:p>
    <w:p w14:paraId="694A390A"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Θα χρησιμοποιήσω τη δευτερομιλία μου, αλλά θα είναι μόνο για τρία λεπτά. Δεν θέλω παραπάνω, κύριε Πρόεδρε.</w:t>
      </w:r>
    </w:p>
    <w:p w14:paraId="694A390B"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Νομίζω ότι η τοποθέτηση του κ. Μητσοτάκη μας δίνει τη δυνατότητα για σπά</w:t>
      </w:r>
      <w:r>
        <w:rPr>
          <w:rFonts w:eastAsia="Times New Roman" w:cs="Times New Roman"/>
          <w:szCs w:val="24"/>
        </w:rPr>
        <w:t>νια φορά να κάνουμε στη Βουλή μια συζήτηση επί της ουσίας της πολιτικής.</w:t>
      </w:r>
    </w:p>
    <w:p w14:paraId="694A390C"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Το μοντέλο, λοιπόν, το οποίο μας πρότεινε να χρησιμοποιήσουμε στην περιοχή της αστικής ανάπλασης της Δραπετσώνας είναι το μοντέλο της προτεραιότητας του ιδιωτικού χώρου, της ιδιωτικής</w:t>
      </w:r>
      <w:r>
        <w:rPr>
          <w:rFonts w:eastAsia="Times New Roman" w:cs="Times New Roman"/>
          <w:szCs w:val="24"/>
        </w:rPr>
        <w:t xml:space="preserve"> οικονομίας με χρήσεις οι οποίες τροφοδοτούν την ιδιωτική οικονομία. </w:t>
      </w:r>
    </w:p>
    <w:p w14:paraId="694A390D"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Το αντίβαρο σε αυτήν τη συζήτηση είναι το μοντέλο πολεοδόμησης και ανάπτυξης με βάση τα χαρακτηριστικά και τις προτεραιότητας του δημόσιου χώρου. Δεν θέλω να μείνω στους τίτλους, αλλά θέ</w:t>
      </w:r>
      <w:r>
        <w:rPr>
          <w:rFonts w:eastAsia="Times New Roman" w:cs="Times New Roman"/>
          <w:szCs w:val="24"/>
        </w:rPr>
        <w:t xml:space="preserve">λω να μείνω λίγο στην ουσία. Τι συμβαίνει στις περιπτώσεις που η ιδιωτική οικονομία έχει προτεραιότητα στον σχεδιασμό; </w:t>
      </w:r>
    </w:p>
    <w:p w14:paraId="694A390E"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Κύριε Μητσοτάκη, χωρίς να κάνω κα</w:t>
      </w:r>
      <w:r>
        <w:rPr>
          <w:rFonts w:eastAsia="Times New Roman" w:cs="Times New Roman"/>
          <w:szCs w:val="24"/>
        </w:rPr>
        <w:t>μ</w:t>
      </w:r>
      <w:r>
        <w:rPr>
          <w:rFonts w:eastAsia="Times New Roman" w:cs="Times New Roman"/>
          <w:szCs w:val="24"/>
        </w:rPr>
        <w:t>μία κομματική αντιπαράθεση, η εμπειρία της παγκόσμιας οικονομίας λέει ότι όταν ο ιδιωτικός χώρος λειτο</w:t>
      </w:r>
      <w:r>
        <w:rPr>
          <w:rFonts w:eastAsia="Times New Roman" w:cs="Times New Roman"/>
          <w:szCs w:val="24"/>
        </w:rPr>
        <w:t>υργεί χωρίς όρια και χωρίς προγραμματισμό, αυτό που συμβαίνει τις περισσότερες φορές είναι να καταναλώνονται οι φυσικοί πόροι χωρίς προγραμματισμό, να καταναλώνονται, όμως, και τα δικαιώματα της κοινωνίας χωρίς προγραμματισμό και να καταλήγουμε σε περιπτώσ</w:t>
      </w:r>
      <w:r>
        <w:rPr>
          <w:rFonts w:eastAsia="Times New Roman" w:cs="Times New Roman"/>
          <w:szCs w:val="24"/>
        </w:rPr>
        <w:t xml:space="preserve">εις όπως ήταν το φαινόμενο της όξινης βροχής στην </w:t>
      </w:r>
      <w:r>
        <w:rPr>
          <w:rFonts w:eastAsia="Times New Roman" w:cs="Times New Roman"/>
          <w:szCs w:val="24"/>
        </w:rPr>
        <w:t>Κ</w:t>
      </w:r>
      <w:r>
        <w:rPr>
          <w:rFonts w:eastAsia="Times New Roman" w:cs="Times New Roman"/>
          <w:szCs w:val="24"/>
        </w:rPr>
        <w:t xml:space="preserve">εντρική Ευρώπη, όταν η βαριά βιομηχανία κατανάλωνε εκεί φυσικούς πόρους και περιβάλλον εις βάρος της ισορροπίας και του οικοσυστήματος και τελικά της ίδιας της οικονομίας. </w:t>
      </w:r>
    </w:p>
    <w:p w14:paraId="694A390F"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Τελικά το αποτέλεσμα, στην περίπ</w:t>
      </w:r>
      <w:r>
        <w:rPr>
          <w:rFonts w:eastAsia="Times New Roman" w:cs="Times New Roman"/>
          <w:szCs w:val="24"/>
        </w:rPr>
        <w:t>τωση που ο ιδιωτικός χώρος δουλεύει χωρίς προγραμματισμό και χωρίς -αν θέλετε- έλεγχο από την κοινωνία και ρύθμιση, είναι να αναιρεί τους όρους που ο ίδιος ο χώρος χρειάζεται για να λειτουργήσει. Πρακτικά η ιδιωτική οικονομία τις περισσότερες φορές καταναλ</w:t>
      </w:r>
      <w:r>
        <w:rPr>
          <w:rFonts w:eastAsia="Times New Roman" w:cs="Times New Roman"/>
          <w:szCs w:val="24"/>
        </w:rPr>
        <w:t xml:space="preserve">ώνει τους πόρους ύπαρξής της, γιατί αυτό το μοντέλο του καπιταλισμού είναι αυτοκαταστροφικό. </w:t>
      </w:r>
    </w:p>
    <w:p w14:paraId="694A3910"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Μπορούμε να βρούμε μία άλλη ισορροπία, ώστε να έχουμε και οικονομία και περιβάλλον και εργασία; Γιατί το ζητούμενο στην περίπτωση της ανάπλασης είναι αυτό ακριβώς</w:t>
      </w:r>
      <w:r>
        <w:rPr>
          <w:rFonts w:eastAsia="Times New Roman" w:cs="Times New Roman"/>
          <w:szCs w:val="24"/>
        </w:rPr>
        <w:t>. Μπορούμε, δηλαδή, υπό τον έλεγχο της Βουλής; Επιτρέψτε μου να σας θυμίσω, γι’ αυτό που είπατε, ότι είναι αρμοδιότητα της Βουλής συνταγματικά κατοχυρωμένη η ρύθμιση του χώρου και η πολεοδομική λειτουργία. Άρα, κακώς μας κατηγορήσατε ότι παίρνουμε γη από ι</w:t>
      </w:r>
      <w:r>
        <w:rPr>
          <w:rFonts w:eastAsia="Times New Roman" w:cs="Times New Roman"/>
          <w:szCs w:val="24"/>
        </w:rPr>
        <w:t xml:space="preserve">διωτικούς χώρους, όπως είναι η </w:t>
      </w:r>
      <w:r>
        <w:rPr>
          <w:rFonts w:eastAsia="Times New Roman" w:cs="Times New Roman"/>
          <w:szCs w:val="24"/>
        </w:rPr>
        <w:t xml:space="preserve">Εθνική </w:t>
      </w:r>
      <w:r>
        <w:rPr>
          <w:rFonts w:eastAsia="Times New Roman" w:cs="Times New Roman"/>
          <w:szCs w:val="24"/>
        </w:rPr>
        <w:t xml:space="preserve">τράπεζα ή </w:t>
      </w:r>
      <w:r>
        <w:rPr>
          <w:rFonts w:eastAsia="Times New Roman" w:cs="Times New Roman"/>
          <w:szCs w:val="24"/>
        </w:rPr>
        <w:t>η «</w:t>
      </w:r>
      <w:r>
        <w:rPr>
          <w:rFonts w:eastAsia="Times New Roman" w:cs="Times New Roman"/>
          <w:szCs w:val="24"/>
          <w:lang w:val="en-US"/>
        </w:rPr>
        <w:t>LAFARGE</w:t>
      </w:r>
      <w:r>
        <w:rPr>
          <w:rFonts w:eastAsia="Times New Roman" w:cs="Times New Roman"/>
          <w:szCs w:val="24"/>
        </w:rPr>
        <w:t>»</w:t>
      </w:r>
      <w:r>
        <w:rPr>
          <w:rFonts w:eastAsia="Times New Roman" w:cs="Times New Roman"/>
          <w:szCs w:val="24"/>
        </w:rPr>
        <w:t xml:space="preserve"> χωρίς αποζημίωση. Είναι υποχρέωση στην πολεοδομική νομοθεσία να υπάρχει εισφορά σε γη, σε χρήμα και ανταπόδοση. Αυτό κάνουμε. Νόμο που δεν έχουμε ψηφίσει εμείς υλοποιούμε. Άρα, απόλυτα εξασφαλίζου</w:t>
      </w:r>
      <w:r>
        <w:rPr>
          <w:rFonts w:eastAsia="Times New Roman" w:cs="Times New Roman"/>
          <w:szCs w:val="24"/>
        </w:rPr>
        <w:t xml:space="preserve">με τα δικαιώματα και του δημόσιου και του ιδιωτικού χώρου. </w:t>
      </w:r>
    </w:p>
    <w:p w14:paraId="694A3911"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Αντιθέτως συνεισφέρουμε σε ένα τοπικό μοντέλο ανάπτυξης εξασφαλίζοντας τα συμφέροντα του δημοσίου, άρα και της οικονομίας και της κοινωνίας, πώς; Κρατώντας την παράμετρο της αειφορίας, της ισορροπ</w:t>
      </w:r>
      <w:r>
        <w:rPr>
          <w:rFonts w:eastAsia="Times New Roman" w:cs="Times New Roman"/>
          <w:szCs w:val="24"/>
        </w:rPr>
        <w:t>ίας των πόρων, ώστε να μην θίξουμε ούτε το δικαίωμα της σημερινής γενιάς να ζήσει, αλλά ούτε και των επόμενων. Αυτή είναι η διαφορετικότητα στη δική μας προσέγγιση, ότι, δηλαδή, δεν βάζουμε σε προτεραιότητα τα συμφέροντα του ιδιωτικού, άρα του μονοπωλιακού</w:t>
      </w:r>
      <w:r>
        <w:rPr>
          <w:rFonts w:eastAsia="Times New Roman" w:cs="Times New Roman"/>
          <w:szCs w:val="24"/>
        </w:rPr>
        <w:t xml:space="preserve"> ή πιθανά του επιχειρηματικού συμφέροντος, εις βάρος της κοινωνίας, αλλά κάνουμε μία ανάγνωση η οποία βάζει ταυτόχρονα τα συμφέροντα της κοινωνίας, του περιβάλλοντος και της οικονομίας στον ίδιο παρονομαστή. Μόνο με τέτοιες ολιστικές προσεγγίσεις που έχουν</w:t>
      </w:r>
      <w:r>
        <w:rPr>
          <w:rFonts w:eastAsia="Times New Roman" w:cs="Times New Roman"/>
          <w:szCs w:val="24"/>
        </w:rPr>
        <w:t xml:space="preserve"> και το αειφορικό στοιχείο και βάζουν, λοιπόν, το δημόσιο συμφέρον μπορούμε να ανταποκριθούμε στις σημερινές ανάγκες. </w:t>
      </w:r>
    </w:p>
    <w:p w14:paraId="694A3912"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Η δική σας προσέγγιση, η φιλελεύθερη πιθανά κατ’ εσάς, είναι μία καταναλωτική και προς το περιβάλλον και προς την εργασία και προς την οικονομία. Αυτό οδήγησε σε αδιέξοδο την Ευρώπη που τώρα εισάγει με αυτήν την Οδηγία μια άλλη προσέγγιση και στο περιβάλλο</w:t>
      </w:r>
      <w:r>
        <w:rPr>
          <w:rFonts w:eastAsia="Times New Roman" w:cs="Times New Roman"/>
          <w:szCs w:val="24"/>
        </w:rPr>
        <w:t xml:space="preserve">ν και στην οικονομία. </w:t>
      </w:r>
    </w:p>
    <w:p w14:paraId="694A3913"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Καλούμε, λοιπόν, να δείτε υπό αυτό το πρίσμα την τοποθέτησή μας όχι αναίρεσης της οικονομίας αλλά δημιουργίας ενός πλαισίου που, μέσα στο περιβάλλον, με ισορροπία των πόρων και των ανθρώπινων και των φυσικών, μπορούμε να προχωρήσουμε</w:t>
      </w:r>
      <w:r>
        <w:rPr>
          <w:rFonts w:eastAsia="Times New Roman" w:cs="Times New Roman"/>
          <w:szCs w:val="24"/>
        </w:rPr>
        <w:t xml:space="preserve"> στην επόμενη ημέρα. </w:t>
      </w:r>
    </w:p>
    <w:p w14:paraId="694A3914"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Αλλιώς, η κατανάλωση, η κατανάλωση και η κατανάλωση είναι αντίθετη προς οποιαδήποτε έννοια εξοικονόμησης, ανακύκλωσης και αειφορίας. Εμείς επιλέγουμε, λοιπόν, την ανακύκλωση, την εξοικονόμηση και την αειφορία. </w:t>
      </w:r>
    </w:p>
    <w:p w14:paraId="694A3915"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Αν θέλετε την κατανάλωσ</w:t>
      </w:r>
      <w:r>
        <w:rPr>
          <w:rFonts w:eastAsia="Times New Roman" w:cs="Times New Roman"/>
          <w:szCs w:val="24"/>
        </w:rPr>
        <w:t>η μόνο από την μεριά της ιδιωτικής σφαίρας, δηλαδή, μόνο για κάποια συμφέροντα, που μπορεί να μην τα υποστηρίζετε εσείς προσωπικά, αλλά το κόμμα στο οποίο είστε τα υποστηρίζει μονοσήμαντα τα τελευταία χρόνια, θα μας βρείτε απέναντι. Αν θέλετε, όμως, να βρο</w:t>
      </w:r>
      <w:r>
        <w:rPr>
          <w:rFonts w:eastAsia="Times New Roman" w:cs="Times New Roman"/>
          <w:szCs w:val="24"/>
        </w:rPr>
        <w:t>ύμε έναν κοινό τόπου, που πιστεύω ότι μπορούμε να βρούμε, σε μια συζήτηση αντικειμενική προς το συμφέρον της πολιτείας, νομίζω ότι μπορούμε να συνεχίσουμε τον διάλογο.</w:t>
      </w:r>
    </w:p>
    <w:p w14:paraId="694A3916"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Ευχαριστώ πολύ.</w:t>
      </w:r>
    </w:p>
    <w:p w14:paraId="694A3917"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ΠΡΟΔΡΕΥΩΝ (Αναστάσιος Κουράκης):</w:t>
      </w:r>
      <w:r>
        <w:rPr>
          <w:rFonts w:eastAsia="Times New Roman" w:cs="Times New Roman"/>
          <w:szCs w:val="24"/>
        </w:rPr>
        <w:t xml:space="preserve"> Ευχαριστούμε. </w:t>
      </w:r>
    </w:p>
    <w:p w14:paraId="694A3918"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Να παρακαλέσω τους </w:t>
      </w:r>
      <w:r>
        <w:rPr>
          <w:rFonts w:eastAsia="Times New Roman" w:cs="Times New Roman"/>
          <w:szCs w:val="24"/>
        </w:rPr>
        <w:t>κ</w:t>
      </w:r>
      <w:r>
        <w:rPr>
          <w:rFonts w:eastAsia="Times New Roman" w:cs="Times New Roman"/>
          <w:szCs w:val="24"/>
        </w:rPr>
        <w:t>οινο</w:t>
      </w:r>
      <w:r>
        <w:rPr>
          <w:rFonts w:eastAsia="Times New Roman" w:cs="Times New Roman"/>
          <w:szCs w:val="24"/>
        </w:rPr>
        <w:t>βουλευτικούς να κάνουν μεγάλη οικονομία στο χρόνο, ώστε να μιλήσουν όσο γίνεται περισσότεροι Βουλευτές.</w:t>
      </w:r>
    </w:p>
    <w:p w14:paraId="694A3919"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Πριν δώσω τον λόγο στον κ. Αμυρά, θα ήθελα να κάνω μια σύντομη ανακοίνωση προς το Σώμα, με σημερινή ημερομηνία.</w:t>
      </w:r>
    </w:p>
    <w:p w14:paraId="694A391A"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Η Επιτροπή του Απολογισμού και του Γενικ</w:t>
      </w:r>
      <w:r>
        <w:rPr>
          <w:rFonts w:eastAsia="Times New Roman" w:cs="Times New Roman"/>
          <w:szCs w:val="24"/>
        </w:rPr>
        <w:t>ού Ισολογισμού του Κράτους και Ελέγχου της Εκτέλεσης του Προϋπολογισμού του Κράτους καταθέτει την Έκθεσή της στα σχέδια νόμου του Υπουργείου Οικονομικών:</w:t>
      </w:r>
    </w:p>
    <w:p w14:paraId="694A391B"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Α) «Κύρωση του Απολογισμού του Κράτους Οικονομικού Έτους 2013»</w:t>
      </w:r>
    </w:p>
    <w:p w14:paraId="694A391C"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Β) «Κύρωση του Ισολογισμού του Κράτους </w:t>
      </w:r>
      <w:r>
        <w:rPr>
          <w:rFonts w:eastAsia="Times New Roman" w:cs="Times New Roman"/>
          <w:szCs w:val="24"/>
        </w:rPr>
        <w:t>Οικονομικού Έτους 2013»</w:t>
      </w:r>
    </w:p>
    <w:p w14:paraId="694A391D"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Κύριε Αμυρά, έχετε τον λόγο για επτά λεπτά.</w:t>
      </w:r>
    </w:p>
    <w:p w14:paraId="694A391E"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Ευχαριστώ πολύ, κύριε Πρόεδρε.</w:t>
      </w:r>
    </w:p>
    <w:p w14:paraId="694A391F"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παρόν νομοσχέδιο για την ενσωμάτωση της </w:t>
      </w:r>
      <w:r>
        <w:rPr>
          <w:rFonts w:eastAsia="Times New Roman" w:cs="Times New Roman"/>
          <w:szCs w:val="24"/>
        </w:rPr>
        <w:t>ο</w:t>
      </w:r>
      <w:r>
        <w:rPr>
          <w:rFonts w:eastAsia="Times New Roman" w:cs="Times New Roman"/>
          <w:szCs w:val="24"/>
        </w:rPr>
        <w:t>δηγίας 27/2012 περί Ενεργειακής Απόδοσης στο Εθνικό Δίκαιο είναι ά</w:t>
      </w:r>
      <w:r>
        <w:rPr>
          <w:rFonts w:eastAsia="Times New Roman" w:cs="Times New Roman"/>
          <w:szCs w:val="24"/>
        </w:rPr>
        <w:t xml:space="preserve">λλο ένα μνημείο προχειρότητος. Η Κυβέρνηση μονίμως νομοθετεί με το ποδάρι, με μια πρωτοφανή ρηχότητα. Και ελάτε να δούμε πώς και γιατί. </w:t>
      </w:r>
    </w:p>
    <w:p w14:paraId="694A3920"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Πρώτα από όλα, ενώ το ζήτημα θεωρητικώς είναι η ενεργειακή απόδοση -να σας το πω εγώ διαφορετικά- ο ενεργειακός χάρτης </w:t>
      </w:r>
      <w:r>
        <w:rPr>
          <w:rFonts w:eastAsia="Times New Roman" w:cs="Times New Roman"/>
          <w:szCs w:val="24"/>
        </w:rPr>
        <w:t xml:space="preserve">της χώρας, εδώ έχει συνταξιοδοτικά θέματα, τα οποία εκ παραδρομής σε προηγούμενο νομοσχέδιο είχαν γραφεί διαφορετικά, είχαν ψηφιστεί διαφορετικά. </w:t>
      </w:r>
    </w:p>
    <w:p w14:paraId="694A3921"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Επίσης, έχει ζητήματα για τη διαχείριση των απορριμμάτων, έχει διατάξεις για τη Σχολή Τυφλών, έχει διατάξεις </w:t>
      </w:r>
      <w:r>
        <w:rPr>
          <w:rFonts w:eastAsia="Times New Roman" w:cs="Times New Roman"/>
          <w:szCs w:val="24"/>
        </w:rPr>
        <w:t>για την απαλλαγή, κυρίες και κύριοι συνάδελφοι του ΣΥΡΙΖΑ ιδιαίτερα, του Μεγάρου Μουσικής από την υποχρέωση φορολογικής και ασφαλιστικής ενημερότητος. Είναι η δεύτερη φορά που αυτή η Κυβέρνηση δίνει τέτοιου είδους απαλλαγή στο Μέγαρο Μουσικής.</w:t>
      </w:r>
    </w:p>
    <w:p w14:paraId="694A3922"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Εσείς, οι Βο</w:t>
      </w:r>
      <w:r>
        <w:rPr>
          <w:rFonts w:eastAsia="Times New Roman" w:cs="Times New Roman"/>
          <w:szCs w:val="24"/>
        </w:rPr>
        <w:t xml:space="preserve">υλευτές του ΣΥΡΙΖΑ, δεν λέγατε ότι αυτή η τακτική, όταν την έκαναν οι προηγούμενοι, οι δεξιοί, ήταν σύμβολο διαπλοκής; Άρα, γίνατε και εσείς διαπλεκόμενοι και δεν το έχετε πάρει χαμπάρι; </w:t>
      </w:r>
    </w:p>
    <w:p w14:paraId="694A3923"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Επίσης, έχει τις διατάξεις, βεβαίως, για την φορολόγηση των μικρών ε</w:t>
      </w:r>
      <w:r>
        <w:rPr>
          <w:rFonts w:eastAsia="Times New Roman" w:cs="Times New Roman"/>
          <w:szCs w:val="24"/>
        </w:rPr>
        <w:t>γχώριων, ελληνικών, χειροποίητων μονάδων ζυθοποιίας, οι οποίες βεβαίως εξαφανίζονται προς χάρη δύο πολυεθνικών, μιας δανέζικης και μιας ολλανδικής, οι οποίες κατέχουν το 86% της αγοράς. Τι συμβαίνει, κύριοι συνάδελφοι του ΣΥΡΙΖΑ; Ούτε για αυτό δεν έχετε να</w:t>
      </w:r>
      <w:r>
        <w:rPr>
          <w:rFonts w:eastAsia="Times New Roman" w:cs="Times New Roman"/>
          <w:szCs w:val="24"/>
        </w:rPr>
        <w:t xml:space="preserve"> πείτε τίποτα; Πού πήγε η επαναστατικότητά σας;</w:t>
      </w:r>
    </w:p>
    <w:p w14:paraId="694A3924"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Επίσης, θέλω να σας πω ότι φέρατε το άρθρο 32 για τα δάση. Στην </w:t>
      </w:r>
      <w:r>
        <w:rPr>
          <w:rFonts w:eastAsia="Times New Roman" w:cs="Times New Roman"/>
          <w:szCs w:val="24"/>
        </w:rPr>
        <w:t>ε</w:t>
      </w:r>
      <w:r>
        <w:rPr>
          <w:rFonts w:eastAsia="Times New Roman" w:cs="Times New Roman"/>
          <w:szCs w:val="24"/>
        </w:rPr>
        <w:t>πιτροπή κατά την πρώτη μέρα συζήτησης ξεσηκωθήκαμε εμείς του Ποταμιού και σας είπαμε ότι είναι μια λάθος διάταξη, διότι αυτή η διάταξη όριζε ότ</w:t>
      </w:r>
      <w:r>
        <w:rPr>
          <w:rFonts w:eastAsia="Times New Roman" w:cs="Times New Roman"/>
          <w:szCs w:val="24"/>
        </w:rPr>
        <w:t xml:space="preserve">ι δεν θα κηρύσσονται αναδασωτέα τα δάση και οι περιοχές που έχουν καταπατηθεί ή έχουν υλοτομηθεί και αποψιλωθεί παράνομα. Περιόριζε την προστασία και την κήρυξη αναδασωτέων των δασών που έχουν υποστεί πυρκαγιά. </w:t>
      </w:r>
    </w:p>
    <w:p w14:paraId="694A3925"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Όταν, λοιπόν, έθεσα το ζήτημα αυτό στην </w:t>
      </w:r>
      <w:r>
        <w:rPr>
          <w:rFonts w:eastAsia="Times New Roman" w:cs="Times New Roman"/>
          <w:szCs w:val="24"/>
        </w:rPr>
        <w:t>ε</w:t>
      </w:r>
      <w:r>
        <w:rPr>
          <w:rFonts w:eastAsia="Times New Roman" w:cs="Times New Roman"/>
          <w:szCs w:val="24"/>
        </w:rPr>
        <w:t>πιτ</w:t>
      </w:r>
      <w:r>
        <w:rPr>
          <w:rFonts w:eastAsia="Times New Roman" w:cs="Times New Roman"/>
          <w:szCs w:val="24"/>
        </w:rPr>
        <w:t>ροπή κοντέψατε να με φάτε. Βεβαίως, μετά από τρεις ώρες, όταν κατάλαβε η Κυβέρνηση το λάθος της και ο κ. Σκουρλέτης αναίρεσε αυτή τη διάταξη, ήσασταν όλοι πιο «</w:t>
      </w:r>
      <w:r>
        <w:rPr>
          <w:rFonts w:eastAsia="Times New Roman" w:cs="Times New Roman"/>
          <w:szCs w:val="24"/>
        </w:rPr>
        <w:t>π</w:t>
      </w:r>
      <w:r>
        <w:rPr>
          <w:rFonts w:eastAsia="Times New Roman" w:cs="Times New Roman"/>
          <w:szCs w:val="24"/>
        </w:rPr>
        <w:t>οταμίσιοι» και από τους «</w:t>
      </w:r>
      <w:r>
        <w:rPr>
          <w:rFonts w:eastAsia="Times New Roman" w:cs="Times New Roman"/>
          <w:szCs w:val="24"/>
        </w:rPr>
        <w:t>π</w:t>
      </w:r>
      <w:r>
        <w:rPr>
          <w:rFonts w:eastAsia="Times New Roman" w:cs="Times New Roman"/>
          <w:szCs w:val="24"/>
        </w:rPr>
        <w:t xml:space="preserve">οταμίσιους» στο ζήτημα αυτό. </w:t>
      </w:r>
    </w:p>
    <w:p w14:paraId="694A3926"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Εν πάση περιπτώσει, σας τα λέω αυτά, γι</w:t>
      </w:r>
      <w:r>
        <w:rPr>
          <w:rFonts w:eastAsia="Times New Roman" w:cs="Times New Roman"/>
          <w:szCs w:val="24"/>
        </w:rPr>
        <w:t xml:space="preserve">ατί προκαλείται μια ψυχολογική αβεβαιότητα. Και όπως πολύ καλά ο γκουρού σας στα οικονομικά μέχρι πρόσφατα, ο κ. Βαρουφάκης, θα σας έλεγε, η αβεβαιότητα σημαίνει θάνατο της οικονομικής δραστηριότητας. </w:t>
      </w:r>
    </w:p>
    <w:p w14:paraId="694A3927"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Όμως, θα μείνω στα θέματα της ενέργειας και θα σας πω </w:t>
      </w:r>
      <w:r>
        <w:rPr>
          <w:rFonts w:eastAsia="Times New Roman" w:cs="Times New Roman"/>
          <w:szCs w:val="24"/>
        </w:rPr>
        <w:t xml:space="preserve">το εξής: Δεν ξέρω αν έχετε εντρυφήσει στην </w:t>
      </w:r>
      <w:r>
        <w:rPr>
          <w:rFonts w:eastAsia="Times New Roman" w:cs="Times New Roman"/>
          <w:szCs w:val="24"/>
        </w:rPr>
        <w:t>ε</w:t>
      </w:r>
      <w:r>
        <w:rPr>
          <w:rFonts w:eastAsia="Times New Roman" w:cs="Times New Roman"/>
          <w:szCs w:val="24"/>
        </w:rPr>
        <w:t xml:space="preserve">υρωπαϊκή </w:t>
      </w:r>
      <w:r>
        <w:rPr>
          <w:rFonts w:eastAsia="Times New Roman" w:cs="Times New Roman"/>
          <w:szCs w:val="24"/>
        </w:rPr>
        <w:t>ο</w:t>
      </w:r>
      <w:r>
        <w:rPr>
          <w:rFonts w:eastAsia="Times New Roman" w:cs="Times New Roman"/>
          <w:szCs w:val="24"/>
        </w:rPr>
        <w:t xml:space="preserve">δηγία, αλλά η </w:t>
      </w:r>
      <w:r>
        <w:rPr>
          <w:rFonts w:eastAsia="Times New Roman" w:cs="Times New Roman"/>
          <w:szCs w:val="24"/>
        </w:rPr>
        <w:t>ε</w:t>
      </w:r>
      <w:r>
        <w:rPr>
          <w:rFonts w:eastAsia="Times New Roman" w:cs="Times New Roman"/>
          <w:szCs w:val="24"/>
        </w:rPr>
        <w:t xml:space="preserve">υρωπαϊκή </w:t>
      </w:r>
      <w:r>
        <w:rPr>
          <w:rFonts w:eastAsia="Times New Roman" w:cs="Times New Roman"/>
          <w:szCs w:val="24"/>
        </w:rPr>
        <w:t>ο</w:t>
      </w:r>
      <w:r>
        <w:rPr>
          <w:rFonts w:eastAsia="Times New Roman" w:cs="Times New Roman"/>
          <w:szCs w:val="24"/>
        </w:rPr>
        <w:t xml:space="preserve">δηγία, η οποία ενσωματώνεται σήμερα, αύριο στο </w:t>
      </w:r>
      <w:r>
        <w:rPr>
          <w:rFonts w:eastAsia="Times New Roman" w:cs="Times New Roman"/>
          <w:szCs w:val="24"/>
        </w:rPr>
        <w:t>Ε</w:t>
      </w:r>
      <w:r>
        <w:rPr>
          <w:rFonts w:eastAsia="Times New Roman" w:cs="Times New Roman"/>
          <w:szCs w:val="24"/>
        </w:rPr>
        <w:t xml:space="preserve">θνικό </w:t>
      </w:r>
      <w:r>
        <w:rPr>
          <w:rFonts w:eastAsia="Times New Roman" w:cs="Times New Roman"/>
          <w:szCs w:val="24"/>
        </w:rPr>
        <w:t>Δ</w:t>
      </w:r>
      <w:r>
        <w:rPr>
          <w:rFonts w:eastAsia="Times New Roman" w:cs="Times New Roman"/>
          <w:szCs w:val="24"/>
        </w:rPr>
        <w:t>ίκαιο θέτει ως στόχο πανευρωπαϊκά για εξοικονόμηση ενέργειας 20% ως το 2020 με επενδύσεις από 60 έως 110 δισεκατομμύρια ευ</w:t>
      </w:r>
      <w:r>
        <w:rPr>
          <w:rFonts w:eastAsia="Times New Roman" w:cs="Times New Roman"/>
          <w:szCs w:val="24"/>
        </w:rPr>
        <w:t xml:space="preserve">ρώ. Πού είναι ο στόχος σας στα καθ’ ημάς; Ποια θα είναι η εξοικονόμηση; Σε τι ποσοστό θα κυμανθεί και μέσω ποιων επενδύσεων θα έρθει; Δεν το λέτε πουθενά. </w:t>
      </w:r>
    </w:p>
    <w:p w14:paraId="694A3928"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Εδώ τι λέμε; Η έκθεση αξιολόγησης των συνεπειών του νομοσχεδίου στη σελίδα 260 αναφέρει ότι δεν έχου</w:t>
      </w:r>
      <w:r>
        <w:rPr>
          <w:rFonts w:eastAsia="Times New Roman" w:cs="Times New Roman"/>
          <w:szCs w:val="24"/>
        </w:rPr>
        <w:t xml:space="preserve">ν μετρηθεί οι συνέπειες των διατάξεων αυτού του νομοσχεδίου μέσω κάποιας μελέτης περιβαλλοντικών επιπτώσεων. Οποία αντίφασις! Αλλά η αντίφαση γίνεται ακόμη βαθύτερη και μεγαλύτερη, εάν δούμε αυτό το υπέροχο κτήριο, το ιστορικό κτήριο, φορτωμένο με μνήμες, </w:t>
      </w:r>
      <w:r>
        <w:rPr>
          <w:rFonts w:eastAsia="Times New Roman" w:cs="Times New Roman"/>
          <w:szCs w:val="24"/>
        </w:rPr>
        <w:t xml:space="preserve">ένα καταπληκτικό αρχιτεκτόνημα. </w:t>
      </w:r>
    </w:p>
    <w:p w14:paraId="694A3929"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Μάθετε τα εξής: Πρώτον, όλοι το ξέρετε, βγείτε στους διαδρόμους και δείτε. Τα καλοριφέρ καίνε στο φουλ, οι αίθουσες είναι κλειστές και πάνω από τα καλοριφέρ ανοιχτά τα παράθυρα. Φανταστείτε το παράδοξο. Αυτό το υπέροχο κτήρ</w:t>
      </w:r>
      <w:r>
        <w:rPr>
          <w:rFonts w:eastAsia="Times New Roman" w:cs="Times New Roman"/>
          <w:szCs w:val="24"/>
        </w:rPr>
        <w:t>ιο που έχει χαρακτηριστεί μνημείο εξαιρείται -προσέξτε- από τις διατάξεις του ν. 3661/2008 για βελτίωση ενεργειακής απόδοσης. Δηλαδή, μέσα σε αυτό το κέλυφος αποφασίζουμε για ενεργειακή απόδοση και εξοικονόμηση και το ίδιο αυτό το κτήριο εξαιρείται από τις</w:t>
      </w:r>
      <w:r>
        <w:rPr>
          <w:rFonts w:eastAsia="Times New Roman" w:cs="Times New Roman"/>
          <w:szCs w:val="24"/>
        </w:rPr>
        <w:t xml:space="preserve"> διατάξεις και προβλέψεις μιας τέτοιας πολιτικής. </w:t>
      </w:r>
    </w:p>
    <w:p w14:paraId="694A392A"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έχω στείλει δύο επιστολές για το ζήτημα του κτ</w:t>
      </w:r>
      <w:r>
        <w:rPr>
          <w:rFonts w:eastAsia="Times New Roman" w:cs="Times New Roman"/>
          <w:szCs w:val="24"/>
        </w:rPr>
        <w:t>η</w:t>
      </w:r>
      <w:r>
        <w:rPr>
          <w:rFonts w:eastAsia="Times New Roman" w:cs="Times New Roman"/>
          <w:szCs w:val="24"/>
        </w:rPr>
        <w:t>ρίου της Βουλής όπου έκανα συγκεκριμένες προτάσεις για εξοικονόμηση και προς την κ. Ζωή Κωνσταντοπούλου, όταν ήταν Πρόεδρος –Παγ</w:t>
      </w:r>
      <w:r>
        <w:rPr>
          <w:rFonts w:eastAsia="Times New Roman" w:cs="Times New Roman"/>
          <w:szCs w:val="24"/>
        </w:rPr>
        <w:t xml:space="preserve">κόσμια Ημέρα Περιβάλλοντος στις 6 Ιουνίου- και προς τον κ. Βούτση και τις καταθέτω στα Πρακτικά. </w:t>
      </w:r>
    </w:p>
    <w:p w14:paraId="694A392B" w14:textId="77777777" w:rsidR="00ED0117" w:rsidRDefault="009D214A">
      <w:pPr>
        <w:spacing w:line="600" w:lineRule="auto"/>
        <w:ind w:firstLine="720"/>
        <w:jc w:val="both"/>
        <w:rPr>
          <w:rFonts w:eastAsia="Times New Roman" w:cs="Times New Roman"/>
        </w:rPr>
      </w:pPr>
      <w:r>
        <w:rPr>
          <w:rFonts w:eastAsia="Times New Roman" w:cs="Times New Roman"/>
        </w:rPr>
        <w:t>(Στο σημείο αυτό ο Βουλευτής κ. Γεώργιος Αμυράς καταθέτει για τα Πρακτικά τις προαναφερθείσες επιστολές, οι οποίες βρίσκονται στο αρχείο του Τμήματος Γραμματε</w:t>
      </w:r>
      <w:r>
        <w:rPr>
          <w:rFonts w:eastAsia="Times New Roman" w:cs="Times New Roman"/>
        </w:rPr>
        <w:t>ίας της Διεύθυνσης Στενογραφίας και  Πρακτικών της Βουλής)</w:t>
      </w:r>
    </w:p>
    <w:p w14:paraId="694A392C" w14:textId="77777777" w:rsidR="00ED0117" w:rsidRDefault="009D214A">
      <w:pPr>
        <w:spacing w:line="600" w:lineRule="auto"/>
        <w:ind w:firstLine="720"/>
        <w:jc w:val="both"/>
        <w:rPr>
          <w:rFonts w:eastAsia="Times New Roman" w:cs="Times New Roman"/>
        </w:rPr>
      </w:pPr>
      <w:r>
        <w:rPr>
          <w:rFonts w:eastAsia="Times New Roman" w:cs="Times New Roman"/>
        </w:rPr>
        <w:t xml:space="preserve">Πάμε σε ένα δεύτερο θέμα, γιατί εμένα με ενδιαφέρει να ασχοληθώ ιδιαίτερα με τα ενεργειακά. Τα συζητήσαμε και στις </w:t>
      </w:r>
      <w:r>
        <w:rPr>
          <w:rFonts w:eastAsia="Times New Roman" w:cs="Times New Roman"/>
        </w:rPr>
        <w:t>ε</w:t>
      </w:r>
      <w:r>
        <w:rPr>
          <w:rFonts w:eastAsia="Times New Roman" w:cs="Times New Roman"/>
        </w:rPr>
        <w:t>πιτροπές. Σε είκοσι πέντε μέρες από σήμερα ξεκινά στο Παρίσι η Παγκόσμια Διάσκεψη του ΟΗΕ για το κλίμα. Με διόλου υπερηφάνεια σας ανακοινώνω ότι η Ελλάδα είναι η μόνη από τις ευρωπαϊκές χώρες που δεν έχει καταθέσει, δεν έχει δώσει στη δημοσιότητα τις εθνικ</w:t>
      </w:r>
      <w:r>
        <w:rPr>
          <w:rFonts w:eastAsia="Times New Roman" w:cs="Times New Roman"/>
        </w:rPr>
        <w:t>ές της θέσεις. Ποιες θα είναι οι θέσεις της χώρας για το ζήτημα του κλίματος; Ο στόχος είναι να συγκρατηθεί η άνοδος της θερμοκρασίας παγκοσμίως κατά 2 βαθμούς Κελσίου, να μην την υπερβεί κατά δύο παραπάνω βαθμούς Κελσίου και εδώ η Ελλάδα τηρεί σιγήν ιχθύο</w:t>
      </w:r>
      <w:r>
        <w:rPr>
          <w:rFonts w:eastAsia="Times New Roman" w:cs="Times New Roman"/>
        </w:rPr>
        <w:t xml:space="preserve">ς. Άλλο ένα σημάδι της προχειρότητας με την οποία αντιμετωπίζει η Κυβέρνηση τα ζητήματα του περιβάλλοντος. </w:t>
      </w:r>
    </w:p>
    <w:p w14:paraId="694A392D" w14:textId="77777777" w:rsidR="00ED0117" w:rsidRDefault="009D214A">
      <w:pPr>
        <w:spacing w:line="600" w:lineRule="auto"/>
        <w:ind w:firstLine="720"/>
        <w:jc w:val="both"/>
        <w:rPr>
          <w:rFonts w:eastAsia="Times New Roman" w:cs="Times New Roman"/>
        </w:rPr>
      </w:pPr>
      <w:r>
        <w:rPr>
          <w:rFonts w:eastAsia="Times New Roman" w:cs="Times New Roman"/>
        </w:rPr>
        <w:t xml:space="preserve">Ίσως θα μας πει ο κύριος Υπουργός, που χθες συναντήθηκε με τον Βρετανό Πρέσβη, τον κ. Κίττμερ, ποιες είναι οι θέσεις της </w:t>
      </w:r>
      <w:r>
        <w:rPr>
          <w:rFonts w:eastAsia="Times New Roman" w:cs="Times New Roman"/>
        </w:rPr>
        <w:t>ε</w:t>
      </w:r>
      <w:r>
        <w:rPr>
          <w:rFonts w:eastAsia="Times New Roman" w:cs="Times New Roman"/>
        </w:rPr>
        <w:t>λληνικής Κυβέρνησης, διότι</w:t>
      </w:r>
      <w:r>
        <w:rPr>
          <w:rFonts w:eastAsia="Times New Roman" w:cs="Times New Roman"/>
        </w:rPr>
        <w:t xml:space="preserve"> σ’ αυτή τη συνάντηση, όπως μαθαίνουμε, ο κ. Κίττμερ παρουσίασε και παρέθεσε τις θέσεις της δικής του </w:t>
      </w:r>
      <w:r>
        <w:rPr>
          <w:rFonts w:eastAsia="Times New Roman" w:cs="Times New Roman"/>
        </w:rPr>
        <w:t>κ</w:t>
      </w:r>
      <w:r>
        <w:rPr>
          <w:rFonts w:eastAsia="Times New Roman" w:cs="Times New Roman"/>
        </w:rPr>
        <w:t xml:space="preserve">υβέρνησης, της </w:t>
      </w:r>
      <w:r>
        <w:rPr>
          <w:rFonts w:eastAsia="Times New Roman" w:cs="Times New Roman"/>
        </w:rPr>
        <w:t>α</w:t>
      </w:r>
      <w:r>
        <w:rPr>
          <w:rFonts w:eastAsia="Times New Roman" w:cs="Times New Roman"/>
        </w:rPr>
        <w:t xml:space="preserve">γγλικής </w:t>
      </w:r>
      <w:r>
        <w:rPr>
          <w:rFonts w:eastAsia="Times New Roman" w:cs="Times New Roman"/>
        </w:rPr>
        <w:t>κ</w:t>
      </w:r>
      <w:r>
        <w:rPr>
          <w:rFonts w:eastAsia="Times New Roman" w:cs="Times New Roman"/>
        </w:rPr>
        <w:t>υβέρνησης, με τις οποίες θα κατέβει στην Παγκόσμια Διάσκεψη για το κλίμα. Εμείς από ποιον θα τις μάθουμε; Να πάρουμε τηλέφωνο το</w:t>
      </w:r>
      <w:r>
        <w:rPr>
          <w:rFonts w:eastAsia="Times New Roman" w:cs="Times New Roman"/>
        </w:rPr>
        <w:t>ν κ. Πρέσβη; Δεν τον γνωρίζουμε. Ίσως εσείς να μας κάνετε την επικοινωνία, για να μάθουμε ποια είναι η ελληνική θέση μέσω Αγγλίας. Είναι, όμως, δυνατόν να τις μαθαίνει τις ελληνικές θέσεις πρώτος ο Βρετανός πρέσβης και όχι εμείς οι Έλληνες Βουλευτές;</w:t>
      </w:r>
    </w:p>
    <w:p w14:paraId="694A392E" w14:textId="77777777" w:rsidR="00ED0117" w:rsidRDefault="009D214A">
      <w:pPr>
        <w:spacing w:line="600" w:lineRule="auto"/>
        <w:ind w:firstLine="720"/>
        <w:jc w:val="both"/>
        <w:rPr>
          <w:rFonts w:eastAsia="Times New Roman" w:cs="Times New Roman"/>
        </w:rPr>
      </w:pPr>
      <w:r>
        <w:rPr>
          <w:rFonts w:eastAsia="Times New Roman" w:cs="Times New Roman"/>
        </w:rPr>
        <w:t xml:space="preserve">Ποια θα είναι η σύνθεση της αντιπροσωπείας; Με ποια κριτήρια θα γίνει αυτή η σύνθεση; Πότε θα ανακοινώσετε τα ονόματα; Σας κατέθεσα, επίσης, ερώτηση γι’ αυτό το συγκεκριμένο θέμα με αριθμό πρωτοκόλλου 857 και την καταθέτω και αυτήν στα Πρακτικά. </w:t>
      </w:r>
    </w:p>
    <w:p w14:paraId="694A392F" w14:textId="77777777" w:rsidR="00ED0117" w:rsidRDefault="009D214A">
      <w:pPr>
        <w:spacing w:line="600" w:lineRule="auto"/>
        <w:ind w:firstLine="720"/>
        <w:jc w:val="both"/>
        <w:rPr>
          <w:rFonts w:eastAsia="Times New Roman" w:cs="Times New Roman"/>
        </w:rPr>
      </w:pPr>
      <w:r>
        <w:rPr>
          <w:rFonts w:eastAsia="Times New Roman" w:cs="Times New Roman"/>
        </w:rPr>
        <w:t>(Στο σημε</w:t>
      </w:r>
      <w:r>
        <w:rPr>
          <w:rFonts w:eastAsia="Times New Roman" w:cs="Times New Roman"/>
        </w:rPr>
        <w:t>ίο αυτό ο Βουλευτής κ. Γεώργιος Αμυράς καταθέτει για τα Πρακτικά την προαναφερθείσα ερώτηση, η οποία βρίσκεται στο αρχείο του Τμήματος Γραμματείας της Διεύθυνσης Στενογραφίας και Πρακτικών της Βουλής)</w:t>
      </w:r>
    </w:p>
    <w:p w14:paraId="694A3930" w14:textId="77777777" w:rsidR="00ED0117" w:rsidRDefault="009D214A">
      <w:pPr>
        <w:spacing w:line="600" w:lineRule="auto"/>
        <w:ind w:firstLine="720"/>
        <w:jc w:val="both"/>
        <w:rPr>
          <w:rFonts w:eastAsia="Times New Roman" w:cs="Times New Roman"/>
        </w:rPr>
      </w:pPr>
      <w:r>
        <w:rPr>
          <w:rFonts w:eastAsia="Times New Roman" w:cs="Times New Roman"/>
        </w:rPr>
        <w:t>Τέλος, κυρίες και κύριοι συνάδελφοι, υπάρχει ένα άλλο ε</w:t>
      </w:r>
      <w:r>
        <w:rPr>
          <w:rFonts w:eastAsia="Times New Roman" w:cs="Times New Roman"/>
        </w:rPr>
        <w:t>νεργειακό ζήτημα πολύ σημαντικό. Δεν είναι εδώ ο κ. Φάμελλος, που άκουσα ότι μίλησε για την αειφορία κ</w:t>
      </w:r>
      <w:r>
        <w:rPr>
          <w:rFonts w:eastAsia="Times New Roman" w:cs="Times New Roman"/>
        </w:rPr>
        <w:t>.</w:t>
      </w:r>
      <w:r>
        <w:rPr>
          <w:rFonts w:eastAsia="Times New Roman" w:cs="Times New Roman"/>
        </w:rPr>
        <w:t>λπ</w:t>
      </w:r>
      <w:r>
        <w:rPr>
          <w:rFonts w:eastAsia="Times New Roman" w:cs="Times New Roman"/>
        </w:rPr>
        <w:t>.</w:t>
      </w:r>
      <w:r>
        <w:rPr>
          <w:rFonts w:eastAsia="Times New Roman" w:cs="Times New Roman"/>
        </w:rPr>
        <w:t>. Τρία υπέροχα ελληνικά νησιά, η Ρόδος με τη μεγαλύτερη ηλιοφάνεια στη Μεσόγειο, που τριακόσιες εξήντα ημέρες το χρόνο έχει ηλιοφάνεια, η Σαντορίνη κα</w:t>
      </w:r>
      <w:r>
        <w:rPr>
          <w:rFonts w:eastAsia="Times New Roman" w:cs="Times New Roman"/>
        </w:rPr>
        <w:t xml:space="preserve">ι η Μύκονος θα καλύπτονται ενεργειακά από εδώ και στο εξής πώς λέτε; Προχθές, την Τρίτη, 3 Νοεμβρίου, η ΔΕΗ πήρε δάνειο 190 εκατομμυρίων ευρώ από την Ευρωπαϊκή Τράπεζα Επενδύσεων για εγκατάσταση νέων πετρελαϊκών μονάδων σ’ αυτά τα τρία νησιά που σας είπα. </w:t>
      </w:r>
    </w:p>
    <w:p w14:paraId="694A3931" w14:textId="77777777" w:rsidR="00ED0117" w:rsidRDefault="009D214A">
      <w:pPr>
        <w:spacing w:line="600" w:lineRule="auto"/>
        <w:ind w:firstLine="720"/>
        <w:jc w:val="both"/>
        <w:rPr>
          <w:rFonts w:eastAsia="Times New Roman" w:cs="Times New Roman"/>
        </w:rPr>
      </w:pPr>
      <w:r>
        <w:rPr>
          <w:rFonts w:eastAsia="Times New Roman" w:cs="Times New Roman"/>
        </w:rPr>
        <w:t>Προσέξτε τώρα, η μελέτη των περιβαλλοντικών όρων για την έγκριση αυτών των τριών νέων πετρελαϊκών μονάδων της ΔΕΗ σε Ρόδο, Σαντορίνη και Μύκονο λέει ότι θα ρυπαίνουν σοβαρά. Θα συμβάλει, λέει η περιβαλλοντική μελέτη, το κάθε εργοστάσιο στις εκπομπές αερίο</w:t>
      </w:r>
      <w:r>
        <w:rPr>
          <w:rFonts w:eastAsia="Times New Roman" w:cs="Times New Roman"/>
        </w:rPr>
        <w:t>υ, θα υπάρχει η σπατάλη οικονομικών πόρων για εισαγωγή πετρελαίου και βεβαίως, θα ενισχυθεί η εξάρτηση και η ανασφάλεια της χώρας μας από τα ορυκτά καύσιμα. Και είναι να λες: Αυτοί οι Σουηδοί τι έχουν περισσότερο από εμάς τους Έλληνες, που έως το 2050 θα έ</w:t>
      </w:r>
      <w:r>
        <w:rPr>
          <w:rFonts w:eastAsia="Times New Roman" w:cs="Times New Roman"/>
        </w:rPr>
        <w:t xml:space="preserve">χουν πλήρως απεξαρτηθεί από τα ορυκτά καύσιμα; Εμείς δεν έχουμε ήλιο; Δεν έχουμε κύματα; Δεν έχουμε αέρα; Γιατί μονίμως να είμαστε καθυστερημένοι; Γιατί η Κυβέρνηση έχει ιδεοληψίες ή δεν έχει βιώσιμη λύση. </w:t>
      </w:r>
    </w:p>
    <w:p w14:paraId="694A3932" w14:textId="77777777" w:rsidR="00ED0117" w:rsidRDefault="009D214A">
      <w:pPr>
        <w:spacing w:line="600" w:lineRule="auto"/>
        <w:ind w:firstLine="720"/>
        <w:jc w:val="both"/>
        <w:rPr>
          <w:rFonts w:eastAsia="Times New Roman" w:cs="Times New Roman"/>
        </w:rPr>
      </w:pPr>
      <w:r>
        <w:rPr>
          <w:rFonts w:eastAsia="Times New Roman" w:cs="Times New Roman"/>
        </w:rPr>
        <w:t>Ποια είναι η βιώσιμη λύση ενεργειακά για τα νησιά</w:t>
      </w:r>
      <w:r>
        <w:rPr>
          <w:rFonts w:eastAsia="Times New Roman" w:cs="Times New Roman"/>
        </w:rPr>
        <w:t xml:space="preserve"> μας; Είναι η στροφή κατά 100% σε ανανεώσιμες πηγές ενέργειας, η διασύνδεση των νησιών μεταξύ τους για καλύτερη σταθεροποίηση του δικτύου, η ανάπτυξη των έξυπνων δικτύων, των </w:t>
      </w:r>
      <w:r>
        <w:rPr>
          <w:rFonts w:eastAsia="Times New Roman" w:cs="Times New Roman"/>
          <w:lang w:val="en-US"/>
        </w:rPr>
        <w:t>smart</w:t>
      </w:r>
      <w:r>
        <w:rPr>
          <w:rFonts w:eastAsia="Times New Roman" w:cs="Times New Roman"/>
        </w:rPr>
        <w:t xml:space="preserve"> </w:t>
      </w:r>
      <w:r>
        <w:rPr>
          <w:rFonts w:eastAsia="Times New Roman" w:cs="Times New Roman"/>
          <w:lang w:val="en-US"/>
        </w:rPr>
        <w:t>grids</w:t>
      </w:r>
      <w:r>
        <w:rPr>
          <w:rFonts w:eastAsia="Times New Roman" w:cs="Times New Roman"/>
        </w:rPr>
        <w:t>, αποθήκευση ενέργειας σε μπαταρίες και ηλεκτρικά αυτοκίνητα, λεωφορεί</w:t>
      </w:r>
      <w:r>
        <w:rPr>
          <w:rFonts w:eastAsia="Times New Roman" w:cs="Times New Roman"/>
        </w:rPr>
        <w:t xml:space="preserve">α και σκάφη. Αυτά είναι τα ζητούμενα περί ενεργειακών, που μας τα φέρατε σ’ αυτό το πολυνομοσχέδιο με προχειρότητα, με μια ρηχότητα και έτσι όπως δεν αξίζει στις πραγματικές ενεργειακές ανάγκες της χώρας. </w:t>
      </w:r>
    </w:p>
    <w:p w14:paraId="694A3933" w14:textId="77777777" w:rsidR="00ED0117" w:rsidRDefault="009D214A">
      <w:pPr>
        <w:spacing w:line="600" w:lineRule="auto"/>
        <w:ind w:firstLine="720"/>
        <w:jc w:val="both"/>
        <w:rPr>
          <w:rFonts w:eastAsia="Times New Roman" w:cs="Times New Roman"/>
        </w:rPr>
      </w:pPr>
      <w:r>
        <w:rPr>
          <w:rFonts w:eastAsia="Times New Roman" w:cs="Times New Roman"/>
        </w:rPr>
        <w:t>Καταλήγοντας, κυρίες και κύριοι συνάδελφοι, δεν βλ</w:t>
      </w:r>
      <w:r>
        <w:rPr>
          <w:rFonts w:eastAsia="Times New Roman" w:cs="Times New Roman"/>
        </w:rPr>
        <w:t>έπω εδώ τον κ. Φίλη, αλλά φαντάζομαι ότι κάποιος θα του μεταφέρει αυτή</w:t>
      </w:r>
      <w:r>
        <w:rPr>
          <w:rFonts w:eastAsia="Times New Roman" w:cs="Times New Roman"/>
        </w:rPr>
        <w:t>ν</w:t>
      </w:r>
      <w:r>
        <w:rPr>
          <w:rFonts w:eastAsia="Times New Roman" w:cs="Times New Roman"/>
        </w:rPr>
        <w:t xml:space="preserve"> την ερώτηση. Θα ήθελα, λοιπόν, να τον ρωτήσω το εξής: Για την εθνοκάθαρση ή γενοκτονία των αξιολογητών στο Πανεπιστήμιο της Αθήνας κουβέντα δεν θα πει; Τσιμουδιά; Είναι Υπουργός Παιδεί</w:t>
      </w:r>
      <w:r>
        <w:rPr>
          <w:rFonts w:eastAsia="Times New Roman" w:cs="Times New Roman"/>
        </w:rPr>
        <w:t xml:space="preserve">ας, δεν είναι Υπουργός περί ιστορικών θεμάτων, για να μας μιλά για </w:t>
      </w:r>
      <w:r>
        <w:rPr>
          <w:rFonts w:eastAsia="Times New Roman" w:cs="Times New Roman"/>
        </w:rPr>
        <w:t>Γ</w:t>
      </w:r>
      <w:r>
        <w:rPr>
          <w:rFonts w:eastAsia="Times New Roman" w:cs="Times New Roman"/>
        </w:rPr>
        <w:t>ενοκτονία ή μη των Ποντίων. Να έρθει και να μας πει εδώ για τους αξιολογητές που τους πήραν με τις ντομάτες. Σοβαρά επιστημονικά μέλη, Έλληνες που διαπρέπουν στο εξωτερικό ήρθαν για την αξ</w:t>
      </w:r>
      <w:r>
        <w:rPr>
          <w:rFonts w:eastAsia="Times New Roman" w:cs="Times New Roman"/>
        </w:rPr>
        <w:t xml:space="preserve">ιολόγηση και δεν τους άφησαν να μπουν στο </w:t>
      </w:r>
      <w:r>
        <w:rPr>
          <w:rFonts w:eastAsia="Times New Roman" w:cs="Times New Roman"/>
        </w:rPr>
        <w:t>π</w:t>
      </w:r>
      <w:r>
        <w:rPr>
          <w:rFonts w:eastAsia="Times New Roman" w:cs="Times New Roman"/>
        </w:rPr>
        <w:t xml:space="preserve">ανεπιστήμιο, αλλά τους πήραν με τις ντομάτες. Τίποτα δεν θα πει γι’ αυτό; Τσιμουδιά ο κ. Φίλης; Τι Υπουργός είναι αυτός; </w:t>
      </w:r>
    </w:p>
    <w:p w14:paraId="694A3934" w14:textId="77777777" w:rsidR="00ED0117" w:rsidRDefault="009D214A">
      <w:pPr>
        <w:spacing w:line="600" w:lineRule="auto"/>
        <w:ind w:firstLine="720"/>
        <w:jc w:val="both"/>
        <w:rPr>
          <w:rFonts w:eastAsia="Times New Roman" w:cs="Times New Roman"/>
        </w:rPr>
      </w:pPr>
      <w:r>
        <w:rPr>
          <w:rFonts w:eastAsia="Times New Roman" w:cs="Times New Roman"/>
        </w:rPr>
        <w:t>Κυρίες και κύριοι συνάδελφοι, αυτά είχα να σας πω και θα έλεγα, κυρίως απευθυνόμενος προς τ</w:t>
      </w:r>
      <w:r>
        <w:rPr>
          <w:rFonts w:eastAsia="Times New Roman" w:cs="Times New Roman"/>
        </w:rPr>
        <w:t>ους Βουλευτές τους ΣΥΡΙΖΑ, να είστε λίγο πιο ευαίσθητοι στα ζητήματα του περιβάλλοντος.</w:t>
      </w:r>
    </w:p>
    <w:p w14:paraId="694A3935"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ΓΕΩΡΓΙΟΣ ΟΥΡΣΟΥΖΙΔΗΣ: </w:t>
      </w:r>
      <w:r>
        <w:rPr>
          <w:rFonts w:eastAsia="Times New Roman" w:cs="Times New Roman"/>
          <w:szCs w:val="24"/>
        </w:rPr>
        <w:t>Κι εσείς λίγο πιο σύντομος.</w:t>
      </w:r>
    </w:p>
    <w:p w14:paraId="694A3936" w14:textId="77777777" w:rsidR="00ED0117" w:rsidRDefault="009D214A">
      <w:pPr>
        <w:spacing w:line="600" w:lineRule="auto"/>
        <w:ind w:firstLine="720"/>
        <w:contextualSpacing/>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Ναι, θα είμαι εγώ σύντομος! Να μην τα βλέπετε έτσι στο άρπα-κόλλα, διότι κρύβονται φίδια σε αυτές τις</w:t>
      </w:r>
      <w:r>
        <w:rPr>
          <w:rFonts w:eastAsia="Times New Roman" w:cs="Times New Roman"/>
          <w:szCs w:val="24"/>
        </w:rPr>
        <w:t xml:space="preserve"> διατάξεις.</w:t>
      </w:r>
    </w:p>
    <w:p w14:paraId="694A3937" w14:textId="77777777" w:rsidR="00ED0117" w:rsidRDefault="009D214A">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694A3938" w14:textId="77777777" w:rsidR="00ED0117" w:rsidRDefault="009D214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Ποταμιού)</w:t>
      </w:r>
    </w:p>
    <w:p w14:paraId="694A3939"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κι εμείς.</w:t>
      </w:r>
    </w:p>
    <w:p w14:paraId="694A393A"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Το</w:t>
      </w:r>
      <w:r>
        <w:rPr>
          <w:rFonts w:eastAsia="Times New Roman" w:cs="Times New Roman"/>
          <w:szCs w:val="24"/>
        </w:rPr>
        <w:t>ν</w:t>
      </w:r>
      <w:r>
        <w:rPr>
          <w:rFonts w:eastAsia="Times New Roman" w:cs="Times New Roman"/>
          <w:szCs w:val="24"/>
        </w:rPr>
        <w:t xml:space="preserve"> λόγο έχει …</w:t>
      </w:r>
    </w:p>
    <w:p w14:paraId="694A393B"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ΜΙΛΤΙΑΔΗΣ ΒΑΡΒΙΤΣΙΩΤΗΣ:</w:t>
      </w:r>
      <w:r>
        <w:rPr>
          <w:rFonts w:eastAsia="Times New Roman" w:cs="Times New Roman"/>
          <w:szCs w:val="24"/>
        </w:rPr>
        <w:t xml:space="preserve"> Κύριε Πρόεδρε, ζητώ το</w:t>
      </w:r>
      <w:r>
        <w:rPr>
          <w:rFonts w:eastAsia="Times New Roman" w:cs="Times New Roman"/>
          <w:szCs w:val="24"/>
        </w:rPr>
        <w:t>ν</w:t>
      </w:r>
      <w:r>
        <w:rPr>
          <w:rFonts w:eastAsia="Times New Roman" w:cs="Times New Roman"/>
          <w:szCs w:val="24"/>
        </w:rPr>
        <w:t xml:space="preserve"> λόγο επί της διαδικασίας για ένα λεπτό.</w:t>
      </w:r>
    </w:p>
    <w:p w14:paraId="694A393C"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ΠΡΟΕΔΡΕΥΩΝ (Αναστάσιο</w:t>
      </w:r>
      <w:r>
        <w:rPr>
          <w:rFonts w:eastAsia="Times New Roman" w:cs="Times New Roman"/>
          <w:b/>
          <w:szCs w:val="24"/>
        </w:rPr>
        <w:t>ς Κουράκης):</w:t>
      </w:r>
      <w:r>
        <w:rPr>
          <w:rFonts w:eastAsia="Times New Roman" w:cs="Times New Roman"/>
          <w:szCs w:val="24"/>
        </w:rPr>
        <w:t xml:space="preserve"> Επί της διαδικασίας, ποιας διαδικασίας; </w:t>
      </w:r>
    </w:p>
    <w:p w14:paraId="694A393D"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ΜΙΛΤΙΑΔΗΣ ΒΑΡΒΙΤΣΙΩΤΗΣ:</w:t>
      </w:r>
      <w:r>
        <w:rPr>
          <w:rFonts w:eastAsia="Times New Roman" w:cs="Times New Roman"/>
          <w:szCs w:val="24"/>
        </w:rPr>
        <w:t xml:space="preserve"> Κύριε Πρόεδρε, η συνεννόηση είναι να υπάρχει και εγγραφή ομιλητών επί των άρθρων, η οποία ήταν να γίνει γύρω στις 2 η ώρα. </w:t>
      </w:r>
    </w:p>
    <w:p w14:paraId="694A393E"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Θα σας απαντήσω αμέ</w:t>
      </w:r>
      <w:r>
        <w:rPr>
          <w:rFonts w:eastAsia="Times New Roman" w:cs="Times New Roman"/>
          <w:szCs w:val="24"/>
        </w:rPr>
        <w:t>σως. Είχαμε πει 2 με 3</w:t>
      </w:r>
      <w:r>
        <w:rPr>
          <w:rFonts w:eastAsia="Times New Roman" w:cs="Times New Roman"/>
          <w:szCs w:val="24"/>
        </w:rPr>
        <w:t xml:space="preserve"> η ώρα</w:t>
      </w:r>
      <w:r>
        <w:rPr>
          <w:rFonts w:eastAsia="Times New Roman" w:cs="Times New Roman"/>
          <w:szCs w:val="24"/>
        </w:rPr>
        <w:t>. Να σας πω ποιος είναι ο προγραμματισμός, για να ξέρει το Σώμα.</w:t>
      </w:r>
    </w:p>
    <w:p w14:paraId="694A393F"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Έχει ζητήσει για πολύ λίγο το</w:t>
      </w:r>
      <w:r>
        <w:rPr>
          <w:rFonts w:eastAsia="Times New Roman" w:cs="Times New Roman"/>
          <w:szCs w:val="24"/>
        </w:rPr>
        <w:t>ν</w:t>
      </w:r>
      <w:r>
        <w:rPr>
          <w:rFonts w:eastAsia="Times New Roman" w:cs="Times New Roman"/>
          <w:szCs w:val="24"/>
        </w:rPr>
        <w:t xml:space="preserve"> λόγο ο Υφυπουργός κ. Πετρόπουλος για να δώσει ορισμένες εξηγήσεις σε κάποιες τροπολογίες που έχουν αναφερθεί. </w:t>
      </w:r>
    </w:p>
    <w:p w14:paraId="694A3940"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Θα μιλήσουν άλλοι δύο ομιλητές, σταματάει η διαδικασία και μπαίνουμε κατευθείαν στη συζήτηση επί των άρθρων με τους </w:t>
      </w:r>
      <w:r>
        <w:rPr>
          <w:rFonts w:eastAsia="Times New Roman" w:cs="Times New Roman"/>
          <w:szCs w:val="24"/>
        </w:rPr>
        <w:t>ε</w:t>
      </w:r>
      <w:r>
        <w:rPr>
          <w:rFonts w:eastAsia="Times New Roman" w:cs="Times New Roman"/>
          <w:szCs w:val="24"/>
        </w:rPr>
        <w:t xml:space="preserve">ισηγητές και τους </w:t>
      </w:r>
      <w:r>
        <w:rPr>
          <w:rFonts w:eastAsia="Times New Roman" w:cs="Times New Roman"/>
          <w:szCs w:val="24"/>
        </w:rPr>
        <w:t>ε</w:t>
      </w:r>
      <w:r>
        <w:rPr>
          <w:rFonts w:eastAsia="Times New Roman" w:cs="Times New Roman"/>
          <w:szCs w:val="24"/>
        </w:rPr>
        <w:t xml:space="preserve">ιδικούς </w:t>
      </w:r>
      <w:r>
        <w:rPr>
          <w:rFonts w:eastAsia="Times New Roman" w:cs="Times New Roman"/>
          <w:szCs w:val="24"/>
        </w:rPr>
        <w:t>α</w:t>
      </w:r>
      <w:r>
        <w:rPr>
          <w:rFonts w:eastAsia="Times New Roman" w:cs="Times New Roman"/>
          <w:szCs w:val="24"/>
        </w:rPr>
        <w:t>γορητές. Αυτή είναι η διαδικασία και μετά βεβαίως, θα συνεχιστεί ο κατάλογος των ομιλητών.</w:t>
      </w:r>
    </w:p>
    <w:p w14:paraId="694A3941"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Ο Υφυπουργός Εργασία</w:t>
      </w:r>
      <w:r>
        <w:rPr>
          <w:rFonts w:eastAsia="Times New Roman" w:cs="Times New Roman"/>
          <w:szCs w:val="24"/>
        </w:rPr>
        <w:t>ς, Κοινωνικής Ασφάλισης και Κοινωνικής Αλληλεγγύης, έχει το</w:t>
      </w:r>
      <w:r>
        <w:rPr>
          <w:rFonts w:eastAsia="Times New Roman" w:cs="Times New Roman"/>
          <w:szCs w:val="24"/>
        </w:rPr>
        <w:t>ν</w:t>
      </w:r>
      <w:r>
        <w:rPr>
          <w:rFonts w:eastAsia="Times New Roman" w:cs="Times New Roman"/>
          <w:szCs w:val="24"/>
        </w:rPr>
        <w:t xml:space="preserve"> λόγο.</w:t>
      </w:r>
    </w:p>
    <w:p w14:paraId="694A3942"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Για λίγο, σας παρακαλώ.</w:t>
      </w:r>
    </w:p>
    <w:p w14:paraId="694A3943"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ΑΝΑΣΤΑΣΙΟΣ ΠΕΤΡΟΠΟΥΛΟΣ (Υφυπουργός Εργασίας, Κοινωνικής Ασφάλισης και Κοινωνικής Αλληλεγγύης):</w:t>
      </w:r>
      <w:r>
        <w:rPr>
          <w:rFonts w:eastAsia="Times New Roman" w:cs="Times New Roman"/>
          <w:szCs w:val="24"/>
        </w:rPr>
        <w:t xml:space="preserve"> Ευχαριστώ, κύριε Πρόεδρε, θα είμαι πολύ σύντομος.</w:t>
      </w:r>
    </w:p>
    <w:p w14:paraId="694A3944"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Πρόκειται για μία πα</w:t>
      </w:r>
      <w:r>
        <w:rPr>
          <w:rFonts w:eastAsia="Times New Roman" w:cs="Times New Roman"/>
          <w:szCs w:val="24"/>
        </w:rPr>
        <w:t>ρανόηση, η οποία όμως έχει σημασία να ξεκαθαριστεί, διότι από ό,τι άκουσα και διαβάζω και από τα Πρακτικά της Βουλής, αν ξεκαθαριστεί αυτό, η Κοινοβουλευτική Ομάδα του ΠΑΣΟΚ και της Δημοκρατικής Συμπαράταξης θα ψηφίσει το νομοσχέδιο που συζητείται.</w:t>
      </w:r>
    </w:p>
    <w:p w14:paraId="694A3945"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 Αναφέρ</w:t>
      </w:r>
      <w:r>
        <w:rPr>
          <w:rFonts w:eastAsia="Times New Roman" w:cs="Times New Roman"/>
          <w:szCs w:val="24"/>
        </w:rPr>
        <w:t xml:space="preserve">θηκε ότι είπα-ξείπα σχετικά με μία διάταξη του νόμου στο άρθρο 1 που λύνει προβλήματα τα οποία παρεισέφρησαν με έναν τρόπο που αφορά τις υπηρεσίες από τις οποίες διέφυγε και εκ παραδρομής συνέβη ένα σφάλμα που  διορθώνεται τώρα με το νόμο. </w:t>
      </w:r>
    </w:p>
    <w:p w14:paraId="694A3946"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Να ξεκαθαρίσω τ</w:t>
      </w:r>
      <w:r>
        <w:rPr>
          <w:rFonts w:eastAsia="Times New Roman" w:cs="Times New Roman"/>
          <w:szCs w:val="24"/>
        </w:rPr>
        <w:t>ο εξής: Η αναφορά του κ</w:t>
      </w:r>
      <w:r>
        <w:rPr>
          <w:rFonts w:eastAsia="Times New Roman" w:cs="Times New Roman"/>
          <w:szCs w:val="24"/>
        </w:rPr>
        <w:t>.</w:t>
      </w:r>
      <w:r>
        <w:rPr>
          <w:rFonts w:eastAsia="Times New Roman" w:cs="Times New Roman"/>
          <w:szCs w:val="24"/>
        </w:rPr>
        <w:t xml:space="preserve"> Μανιάτη στην </w:t>
      </w:r>
      <w:r>
        <w:rPr>
          <w:rFonts w:eastAsia="Times New Roman" w:cs="Times New Roman"/>
          <w:szCs w:val="24"/>
        </w:rPr>
        <w:t>ε</w:t>
      </w:r>
      <w:r>
        <w:rPr>
          <w:rFonts w:eastAsia="Times New Roman" w:cs="Times New Roman"/>
          <w:szCs w:val="24"/>
        </w:rPr>
        <w:t>πιτροπή, αφορούσε την εξής διατύπωση: Ότι θα πρέπει να υπάρξει –θα το διαβάσω ακριβώς, για να μην  κάνω λάθος- διάταξη που θα λέει ότι «από 31-8-2015 θεμελιωμένα δικαιώματα δεν θίγονται και το δικαίωμα της συνταξιοδότ</w:t>
      </w:r>
      <w:r>
        <w:rPr>
          <w:rFonts w:eastAsia="Times New Roman" w:cs="Times New Roman"/>
          <w:szCs w:val="24"/>
        </w:rPr>
        <w:t>ησης μπορεί να ασκηθεί οποτεδήποτε».</w:t>
      </w:r>
    </w:p>
    <w:p w14:paraId="694A3947"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Από 18. </w:t>
      </w:r>
    </w:p>
    <w:p w14:paraId="694A3948"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ΑΝΑΣΤΑΣΙΟΣ ΠΕΤΡΟΠΟΥΛΟΣ (Υφυπουργός Εργασίας, Κοινωνικής Ασφάλισης και Κοινωνικής Αλληλεγγύης):</w:t>
      </w:r>
      <w:r>
        <w:rPr>
          <w:rFonts w:eastAsia="Times New Roman" w:cs="Times New Roman"/>
          <w:szCs w:val="24"/>
        </w:rPr>
        <w:t xml:space="preserve"> Εντάξει, θα το πω, κύριε Θεοχαρόπουλε. Λέει τι είπε η αρχική διατύπωση, αλλά δεν είναι εκεί το πρόβλημα. Είναι από τα Πρακτικά της συζήτησης όταν προέκυψε το θέμα. Δηλαδή, τα μέχρι 31-8-15 θεμελιωμένα δικαιώματα δεν θίγονται και το δικαίωμα της συνταξιοδό</w:t>
      </w:r>
      <w:r>
        <w:rPr>
          <w:rFonts w:eastAsia="Times New Roman" w:cs="Times New Roman"/>
          <w:szCs w:val="24"/>
        </w:rPr>
        <w:t xml:space="preserve">τησης μπορεί να ασκηθεί οποτεδήποτε. </w:t>
      </w:r>
    </w:p>
    <w:p w14:paraId="694A3949"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Απάντησα σε αυτό ότι δεν έχει νόημα να εισαχθεί σε συζήτηση η τροπολογία, διότι πράγματι δεν θίγονται τα θεμελιωμένα δικαιώματα και μάλιστα σε πρόσφατη υπουργική απόφαση που έχω συνυπογράψει με τον κ. Κατρούγκαλο, αυτό</w:t>
      </w:r>
      <w:r>
        <w:rPr>
          <w:rFonts w:eastAsia="Times New Roman" w:cs="Times New Roman"/>
          <w:szCs w:val="24"/>
        </w:rPr>
        <w:t xml:space="preserve"> γίνεται με σαφήνεια και διατυπώνεται ρητά και κατηγορηματικά ότι δεν θίγονται θεμελιωμένα δικαιώματα. Και βεβαίως, δεν προκύπτει και οποιαδήποτε προσβολή θεμελιωμένων δικαιωμάτων και από το νόμο.</w:t>
      </w:r>
    </w:p>
    <w:p w14:paraId="694A394A"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Είναι στην τροπολογία. </w:t>
      </w:r>
    </w:p>
    <w:p w14:paraId="694A394B"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ΑΝΑΣΤΑΣΙΟΣ</w:t>
      </w:r>
      <w:r>
        <w:rPr>
          <w:rFonts w:eastAsia="Times New Roman" w:cs="Times New Roman"/>
          <w:b/>
          <w:szCs w:val="24"/>
        </w:rPr>
        <w:t xml:space="preserve"> ΠΕΤΡΟΠΟΥΛΟΣ (Υφυπουργός Εργασίας, Κοινωνικής Ασφάλισης και Κοινωνικής Αλληλεγγύης):</w:t>
      </w:r>
      <w:r>
        <w:rPr>
          <w:rFonts w:eastAsia="Times New Roman" w:cs="Times New Roman"/>
          <w:szCs w:val="24"/>
        </w:rPr>
        <w:t xml:space="preserve"> Εισάγεται –χθες- μία πρόταση τροπολογίας, την οποία συνυπογράφουν τέσσερις Βουλευτές της Κοινοβουλευτικής σας Ομάδας που θέτει άλλο θέμα, δηλαδή ότι θα γίνεται ο υπολογισμ</w:t>
      </w:r>
      <w:r>
        <w:rPr>
          <w:rFonts w:eastAsia="Times New Roman" w:cs="Times New Roman"/>
          <w:szCs w:val="24"/>
        </w:rPr>
        <w:t>ός της σύνταξης με τον τρόπο που γινόταν πάντα.</w:t>
      </w:r>
    </w:p>
    <w:p w14:paraId="694A394C"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Πρέπει να σας πω ότι κάτι τέτοιο δεν μπορεί να υπάρξει στο νόμο και δεν υπήρξε ποτέ μα ποτέ σε οποιονδήποτε νόμο της κοινωνικής ασφάλισης και άλλωστε το Δικαστήριο του Στρασβούργου δέχεται παγίως ότι τα θέματ</w:t>
      </w:r>
      <w:r>
        <w:rPr>
          <w:rFonts w:eastAsia="Times New Roman" w:cs="Times New Roman"/>
          <w:szCs w:val="24"/>
        </w:rPr>
        <w:t>α του τρόπου καταβολής των συντάξεων, είναι θέματα που πάντα προσαρμόζονται προς το συμφέρον της κοινωνικής ασφάλισης και στην προστασία του ασφαλιστικού δικαιώματος.</w:t>
      </w:r>
    </w:p>
    <w:p w14:paraId="694A394D"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Επομένως πρέπει να ξεκαθαρίσω, πρώτα απ’ όλα ότι και οι διατάξεις της υπουργικής απόφασης</w:t>
      </w:r>
      <w:r>
        <w:rPr>
          <w:rFonts w:eastAsia="Times New Roman" w:cs="Times New Roman"/>
          <w:szCs w:val="24"/>
        </w:rPr>
        <w:t xml:space="preserve"> κάνουν σαφές ότι δεν θίγονται τα θεμελιωμένα δικαιώματα. Πρέπει να δείτε πάντως με μεγάλη προσοχή ότι ο ν. 4336 που ψηφίσατε κι εσείς αναφέρεται με έναν τρόπο που προκαλεί πρόβλημα, διότι λέει ότι η βασική σύνταξη καταβάλλεται σε όσους αποχωρούν 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w:t>
      </w:r>
      <w:r>
        <w:rPr>
          <w:rFonts w:eastAsia="Times New Roman" w:cs="Times New Roman"/>
          <w:szCs w:val="24"/>
        </w:rPr>
        <w:t>015 και εν συνεχεία λέει ότι η αναλογική σύνταξη καταβάλλεται από 1</w:t>
      </w:r>
      <w:r>
        <w:rPr>
          <w:rFonts w:eastAsia="Times New Roman" w:cs="Times New Roman"/>
          <w:szCs w:val="24"/>
        </w:rPr>
        <w:t>-</w:t>
      </w:r>
      <w:r>
        <w:rPr>
          <w:rFonts w:eastAsia="Times New Roman" w:cs="Times New Roman"/>
          <w:szCs w:val="24"/>
        </w:rPr>
        <w:t>9. Από 30</w:t>
      </w:r>
      <w:r>
        <w:rPr>
          <w:rFonts w:eastAsia="Times New Roman" w:cs="Times New Roman"/>
          <w:szCs w:val="24"/>
        </w:rPr>
        <w:t>-</w:t>
      </w:r>
      <w:r>
        <w:rPr>
          <w:rFonts w:eastAsia="Times New Roman" w:cs="Times New Roman"/>
          <w:szCs w:val="24"/>
        </w:rPr>
        <w:t>8 έλεγε, αλλά το σωστό θα ήταν να λέει 1</w:t>
      </w:r>
      <w:r>
        <w:rPr>
          <w:rFonts w:eastAsia="Times New Roman" w:cs="Times New Roman"/>
          <w:szCs w:val="24"/>
        </w:rPr>
        <w:t>-</w:t>
      </w:r>
      <w:r>
        <w:rPr>
          <w:rFonts w:eastAsia="Times New Roman" w:cs="Times New Roman"/>
          <w:szCs w:val="24"/>
        </w:rPr>
        <w:t>9. Ήρθε ο ν. 4337 να διορθώσει και έγινε αυτό το σφάλμα.</w:t>
      </w:r>
    </w:p>
    <w:p w14:paraId="694A394E"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Αντιλαμβάνεστε -και είναι πολύ απλό- ότι αν δεν διορθωθεί αυτή η διάταξη, πρακτι</w:t>
      </w:r>
      <w:r>
        <w:rPr>
          <w:rFonts w:eastAsia="Times New Roman" w:cs="Times New Roman"/>
          <w:szCs w:val="24"/>
        </w:rPr>
        <w:t>κά από το νόμο θα προκύπτει το δικαίωμα κάποιων να παίρνουν σύνταξη μόνο τη βασική, αν αποχωρήσουν από 1</w:t>
      </w:r>
      <w:r>
        <w:rPr>
          <w:rFonts w:eastAsia="Times New Roman" w:cs="Times New Roman"/>
          <w:szCs w:val="24"/>
        </w:rPr>
        <w:t>-</w:t>
      </w:r>
      <w:r>
        <w:rPr>
          <w:rFonts w:eastAsia="Times New Roman" w:cs="Times New Roman"/>
          <w:szCs w:val="24"/>
        </w:rPr>
        <w:t>1 μέχρι 30</w:t>
      </w:r>
      <w:r>
        <w:rPr>
          <w:rFonts w:eastAsia="Times New Roman" w:cs="Times New Roman"/>
          <w:szCs w:val="24"/>
        </w:rPr>
        <w:t>-</w:t>
      </w:r>
      <w:r>
        <w:rPr>
          <w:rFonts w:eastAsia="Times New Roman" w:cs="Times New Roman"/>
          <w:szCs w:val="24"/>
        </w:rPr>
        <w:t>8 και μόνο όσοι φεύγουν μετά την 1</w:t>
      </w:r>
      <w:r>
        <w:rPr>
          <w:rFonts w:eastAsia="Times New Roman" w:cs="Times New Roman"/>
          <w:szCs w:val="24"/>
          <w:vertAlign w:val="superscript"/>
        </w:rPr>
        <w:t>η</w:t>
      </w:r>
      <w:r>
        <w:rPr>
          <w:rFonts w:eastAsia="Times New Roman" w:cs="Times New Roman"/>
          <w:szCs w:val="24"/>
        </w:rPr>
        <w:t xml:space="preserve"> Σεπτεμβρίου θα παίρνουν και τα δύο μέρη των συντάξεων. </w:t>
      </w:r>
    </w:p>
    <w:p w14:paraId="694A394F" w14:textId="77777777" w:rsidR="00ED0117" w:rsidRDefault="009D214A">
      <w:pPr>
        <w:spacing w:line="600" w:lineRule="auto"/>
        <w:ind w:firstLine="720"/>
        <w:jc w:val="both"/>
        <w:rPr>
          <w:rFonts w:eastAsia="Times New Roman" w:cs="Times New Roman"/>
          <w:bCs/>
          <w:shd w:val="clear" w:color="auto" w:fill="FFFFFF"/>
        </w:rPr>
      </w:pPr>
      <w:r>
        <w:rPr>
          <w:rFonts w:eastAsia="Times New Roman"/>
          <w:bCs/>
          <w:shd w:val="clear" w:color="auto" w:fill="FFFFFF"/>
        </w:rPr>
        <w:t>Είναι</w:t>
      </w:r>
      <w:r>
        <w:rPr>
          <w:rFonts w:eastAsia="Times New Roman" w:cs="Times New Roman"/>
          <w:bCs/>
          <w:shd w:val="clear" w:color="auto" w:fill="FFFFFF"/>
        </w:rPr>
        <w:t xml:space="preserve"> ο ν.4336 που τα λέει αυτά και πρέπει να ξε</w:t>
      </w:r>
      <w:r>
        <w:rPr>
          <w:rFonts w:eastAsia="Times New Roman" w:cs="Times New Roman"/>
          <w:bCs/>
          <w:shd w:val="clear" w:color="auto" w:fill="FFFFFF"/>
        </w:rPr>
        <w:t xml:space="preserve">καθαριστεί αυτό το θέμα. Δεν </w:t>
      </w:r>
      <w:r>
        <w:rPr>
          <w:rFonts w:eastAsia="Times New Roman"/>
          <w:bCs/>
          <w:shd w:val="clear" w:color="auto" w:fill="FFFFFF"/>
        </w:rPr>
        <w:t>είναι</w:t>
      </w:r>
      <w:r>
        <w:rPr>
          <w:rFonts w:eastAsia="Times New Roman" w:cs="Times New Roman"/>
          <w:bCs/>
          <w:shd w:val="clear" w:color="auto" w:fill="FFFFFF"/>
        </w:rPr>
        <w:t xml:space="preserve"> δυνατόν να μην το διορθώσετε. Πρέπει να το διορθώσει η </w:t>
      </w:r>
      <w:r>
        <w:rPr>
          <w:rFonts w:eastAsia="Times New Roman"/>
          <w:bCs/>
          <w:shd w:val="clear" w:color="auto" w:fill="FFFFFF"/>
        </w:rPr>
        <w:t>Βουλή,</w:t>
      </w:r>
      <w:r>
        <w:rPr>
          <w:rFonts w:eastAsia="Times New Roman" w:cs="Times New Roman"/>
          <w:bCs/>
          <w:shd w:val="clear" w:color="auto" w:fill="FFFFFF"/>
        </w:rPr>
        <w:t xml:space="preserve"> δηλαδή. Αυτό λέω. </w:t>
      </w:r>
    </w:p>
    <w:p w14:paraId="694A3950" w14:textId="77777777" w:rsidR="00ED0117" w:rsidRDefault="009D214A">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ΑΘΑΝΑΣΙΟΣ ΘΕΟΧΑΡΟΠΟΥΛΟΣ:</w:t>
      </w:r>
      <w:r>
        <w:rPr>
          <w:rFonts w:eastAsia="Times New Roman" w:cs="Times New Roman"/>
          <w:bCs/>
          <w:shd w:val="clear" w:color="auto" w:fill="FFFFFF"/>
        </w:rPr>
        <w:t xml:space="preserve"> Κύριε Πρόεδρε, θα ήθελα τον λόγο ένα λεπτό να απαντήσω, γιατί αναφέρθηκε ο κύριος Υπουργός στο </w:t>
      </w:r>
      <w:r>
        <w:rPr>
          <w:rFonts w:eastAsia="Times New Roman"/>
          <w:bCs/>
          <w:shd w:val="clear" w:color="auto" w:fill="FFFFFF"/>
        </w:rPr>
        <w:t>συγκεκριμένο</w:t>
      </w:r>
      <w:r>
        <w:rPr>
          <w:rFonts w:eastAsia="Times New Roman" w:cs="Times New Roman"/>
          <w:bCs/>
          <w:shd w:val="clear" w:color="auto" w:fill="FFFFFF"/>
        </w:rPr>
        <w:t xml:space="preserve"> θέμα και θέλω να το ξεκαθαρίσω. Νομίζω ότι για αυτό δίνει ο Κανονισμός στον Κοινοβουλευτικό Εκπρόσωπο το δικαίωμα να μιλήσει, αφού τοποθετηθεί ένας Υπουργός. </w:t>
      </w:r>
    </w:p>
    <w:p w14:paraId="694A3951" w14:textId="77777777" w:rsidR="00ED0117" w:rsidRDefault="009D214A">
      <w:pPr>
        <w:spacing w:line="600" w:lineRule="auto"/>
        <w:ind w:firstLine="720"/>
        <w:jc w:val="both"/>
        <w:rPr>
          <w:rFonts w:eastAsia="Times New Roman" w:cs="Times New Roman"/>
        </w:rPr>
      </w:pPr>
      <w:r>
        <w:rPr>
          <w:rFonts w:eastAsia="Times New Roman"/>
          <w:b/>
          <w:bCs/>
        </w:rPr>
        <w:t>ΠΡΟΕΔΡΕΥΩΝ (Αναστάσιος Κουράκης):</w:t>
      </w:r>
      <w:r>
        <w:rPr>
          <w:rFonts w:eastAsia="Times New Roman" w:cs="Times New Roman"/>
        </w:rPr>
        <w:t xml:space="preserve"> Κύριε Θεοχαρόπουλε, έχετε το</w:t>
      </w:r>
      <w:r>
        <w:rPr>
          <w:rFonts w:eastAsia="Times New Roman" w:cs="Times New Roman"/>
        </w:rPr>
        <w:t>ν</w:t>
      </w:r>
      <w:r>
        <w:rPr>
          <w:rFonts w:eastAsia="Times New Roman" w:cs="Times New Roman"/>
        </w:rPr>
        <w:t xml:space="preserve"> λόγο για ένα λεπτό. </w:t>
      </w:r>
    </w:p>
    <w:p w14:paraId="694A3952" w14:textId="77777777" w:rsidR="00ED0117" w:rsidRDefault="009D214A">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ΑΘΑΝΑΣΙΟΣ Θ</w:t>
      </w:r>
      <w:r>
        <w:rPr>
          <w:rFonts w:eastAsia="Times New Roman" w:cs="Times New Roman"/>
          <w:b/>
          <w:bCs/>
          <w:shd w:val="clear" w:color="auto" w:fill="FFFFFF"/>
        </w:rPr>
        <w:t>ΕΟΧΑΡΟΠΟΥΛΟΣ:</w:t>
      </w:r>
      <w:r>
        <w:rPr>
          <w:rFonts w:eastAsia="Times New Roman" w:cs="Times New Roman"/>
          <w:bCs/>
          <w:shd w:val="clear" w:color="auto" w:fill="FFFFFF"/>
        </w:rPr>
        <w:t xml:space="preserve"> Κοιτάξτε, κύριε Υπουργέ, θα περίμενα μετά από αυτό το οποίο ειπώθηκε στις </w:t>
      </w:r>
      <w:r>
        <w:rPr>
          <w:rFonts w:eastAsia="Times New Roman" w:cs="Times New Roman"/>
          <w:bCs/>
          <w:shd w:val="clear" w:color="auto" w:fill="FFFFFF"/>
        </w:rPr>
        <w:t>ε</w:t>
      </w:r>
      <w:r>
        <w:rPr>
          <w:rFonts w:eastAsia="Times New Roman" w:cs="Times New Roman"/>
          <w:bCs/>
          <w:shd w:val="clear" w:color="auto" w:fill="FFFFFF"/>
        </w:rPr>
        <w:t xml:space="preserve">πιτροπές και </w:t>
      </w:r>
      <w:r>
        <w:rPr>
          <w:rFonts w:eastAsia="Times New Roman"/>
          <w:bCs/>
          <w:shd w:val="clear" w:color="auto" w:fill="FFFFFF"/>
        </w:rPr>
        <w:t>είναι</w:t>
      </w:r>
      <w:r>
        <w:rPr>
          <w:rFonts w:eastAsia="Times New Roman" w:cs="Times New Roman"/>
          <w:bCs/>
          <w:shd w:val="clear" w:color="auto" w:fill="FFFFFF"/>
        </w:rPr>
        <w:t xml:space="preserve"> καταγεγραμμένο στα Πρακτικά να έρθετε και να πείτε: «Ίσως έκανα λάθος την πρώτη φορά που είπα ότι υπερκαλύπτω τη </w:t>
      </w:r>
      <w:r>
        <w:rPr>
          <w:rFonts w:eastAsia="Times New Roman"/>
          <w:bCs/>
          <w:shd w:val="clear" w:color="auto" w:fill="FFFFFF"/>
        </w:rPr>
        <w:t>συγκεκριμένη</w:t>
      </w:r>
      <w:r>
        <w:rPr>
          <w:rFonts w:eastAsia="Times New Roman" w:cs="Times New Roman"/>
          <w:bCs/>
          <w:shd w:val="clear" w:color="auto" w:fill="FFFFFF"/>
        </w:rPr>
        <w:t xml:space="preserve"> τροπολογία ή έκανα λάθ</w:t>
      </w:r>
      <w:r>
        <w:rPr>
          <w:rFonts w:eastAsia="Times New Roman" w:cs="Times New Roman"/>
          <w:bCs/>
          <w:shd w:val="clear" w:color="auto" w:fill="FFFFFF"/>
        </w:rPr>
        <w:t xml:space="preserve">ος τη δεύτερη φορά, όταν είπα ότι δεν την υπερκαλύπτω». Αντίθετα, σας ακούσαμε σήμερα να υποστηρίζετε και τις δύο περιπτώσεις, ότι καλώς τα είπατε. </w:t>
      </w:r>
    </w:p>
    <w:p w14:paraId="694A3953" w14:textId="77777777" w:rsidR="00ED0117" w:rsidRDefault="009D214A">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Λοιπόν, για να ξεκαθαρίσουμε τα ζητήματα. Η τροπολογία η οποία </w:t>
      </w:r>
      <w:r>
        <w:rPr>
          <w:rFonts w:eastAsia="Times New Roman"/>
          <w:bCs/>
          <w:shd w:val="clear" w:color="auto" w:fill="FFFFFF"/>
        </w:rPr>
        <w:t>έ</w:t>
      </w:r>
      <w:r>
        <w:rPr>
          <w:rFonts w:eastAsia="Times New Roman" w:cs="Times New Roman"/>
          <w:bCs/>
          <w:shd w:val="clear" w:color="auto" w:fill="FFFFFF"/>
        </w:rPr>
        <w:t xml:space="preserve">χουμε καταθέσει -και </w:t>
      </w:r>
      <w:r>
        <w:rPr>
          <w:rFonts w:eastAsia="Times New Roman"/>
          <w:bCs/>
          <w:shd w:val="clear" w:color="auto" w:fill="FFFFFF"/>
        </w:rPr>
        <w:t>είναι</w:t>
      </w:r>
      <w:r>
        <w:rPr>
          <w:rFonts w:eastAsia="Times New Roman" w:cs="Times New Roman"/>
          <w:bCs/>
          <w:shd w:val="clear" w:color="auto" w:fill="FFFFFF"/>
        </w:rPr>
        <w:t xml:space="preserve"> ό,τι καταθέσαμε </w:t>
      </w:r>
      <w:r>
        <w:rPr>
          <w:rFonts w:eastAsia="Times New Roman" w:cs="Times New Roman"/>
          <w:bCs/>
          <w:shd w:val="clear" w:color="auto" w:fill="FFFFFF"/>
        </w:rPr>
        <w:t xml:space="preserve">και μέσα στη </w:t>
      </w:r>
      <w:r>
        <w:rPr>
          <w:rFonts w:eastAsia="Times New Roman"/>
          <w:bCs/>
          <w:shd w:val="clear" w:color="auto" w:fill="FFFFFF"/>
        </w:rPr>
        <w:t>διαδικασία</w:t>
      </w:r>
      <w:r>
        <w:rPr>
          <w:rFonts w:eastAsia="Times New Roman" w:cs="Times New Roman"/>
          <w:bCs/>
          <w:shd w:val="clear" w:color="auto" w:fill="FFFFFF"/>
        </w:rPr>
        <w:t xml:space="preserve"> των </w:t>
      </w:r>
      <w:r>
        <w:rPr>
          <w:rFonts w:eastAsia="Times New Roman" w:cs="Times New Roman"/>
          <w:bCs/>
          <w:shd w:val="clear" w:color="auto" w:fill="FFFFFF"/>
        </w:rPr>
        <w:t>ε</w:t>
      </w:r>
      <w:r>
        <w:rPr>
          <w:rFonts w:eastAsia="Times New Roman" w:cs="Times New Roman"/>
          <w:bCs/>
          <w:shd w:val="clear" w:color="auto" w:fill="FFFFFF"/>
        </w:rPr>
        <w:t xml:space="preserve">πιτροπών- το μόνο που λέει -και την έχω μπροστά μου- </w:t>
      </w:r>
      <w:r>
        <w:rPr>
          <w:rFonts w:eastAsia="Times New Roman"/>
          <w:bCs/>
          <w:shd w:val="clear" w:color="auto" w:fill="FFFFFF"/>
        </w:rPr>
        <w:t>είναι</w:t>
      </w:r>
      <w:r>
        <w:rPr>
          <w:rFonts w:eastAsia="Times New Roman" w:cs="Times New Roman"/>
          <w:bCs/>
          <w:shd w:val="clear" w:color="auto" w:fill="FFFFFF"/>
        </w:rPr>
        <w:t xml:space="preserve"> ότι: «Συνταξιοδοτικά δικαιώματα που έχουν θεμελιωθεί μέχρι και την 18</w:t>
      </w:r>
      <w:r>
        <w:rPr>
          <w:rFonts w:eastAsia="Times New Roman" w:cs="Times New Roman"/>
          <w:bCs/>
          <w:shd w:val="clear" w:color="auto" w:fill="FFFFFF"/>
          <w:vertAlign w:val="superscript"/>
        </w:rPr>
        <w:t>η</w:t>
      </w:r>
      <w:r>
        <w:rPr>
          <w:rFonts w:eastAsia="Times New Roman" w:cs="Times New Roman"/>
          <w:bCs/>
          <w:shd w:val="clear" w:color="auto" w:fill="FFFFFF"/>
        </w:rPr>
        <w:t xml:space="preserve"> Αυγούστου του 2015 με βάση τις οικείες διατάξεις δεν θίγονται από τις συνταξιοδοτικές μεταβολές, </w:t>
      </w:r>
      <w:r>
        <w:rPr>
          <w:rFonts w:eastAsia="Times New Roman" w:cs="Times New Roman"/>
          <w:bCs/>
          <w:shd w:val="clear" w:color="auto" w:fill="FFFFFF"/>
        </w:rPr>
        <w:t xml:space="preserve">οι οποίες προβλέπονται». Αυτό λέει η τροπολογία. </w:t>
      </w:r>
    </w:p>
    <w:p w14:paraId="694A3954" w14:textId="77777777" w:rsidR="00ED0117" w:rsidRDefault="009D214A">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Θα μπορούσατε να το έχετε αποδεχθεί αυτή</w:t>
      </w:r>
      <w:r>
        <w:rPr>
          <w:rFonts w:eastAsia="Times New Roman" w:cs="Times New Roman"/>
          <w:bCs/>
          <w:shd w:val="clear" w:color="auto" w:fill="FFFFFF"/>
        </w:rPr>
        <w:t>ν</w:t>
      </w:r>
      <w:r>
        <w:rPr>
          <w:rFonts w:eastAsia="Times New Roman" w:cs="Times New Roman"/>
          <w:bCs/>
          <w:shd w:val="clear" w:color="auto" w:fill="FFFFFF"/>
        </w:rPr>
        <w:t xml:space="preserve"> τη στιγμή ή την πρώτη στιγμή που το θέσαμε και να είχε τελειώσει. Την πρώτη στιγμή, λοιπόν, σύμφωνα με τα Πρακτικά, είπατε ότι δεν χρειάζεται αυτή η τροπολογία, για</w:t>
      </w:r>
      <w:r>
        <w:rPr>
          <w:rFonts w:eastAsia="Times New Roman" w:cs="Times New Roman"/>
          <w:bCs/>
          <w:shd w:val="clear" w:color="auto" w:fill="FFFFFF"/>
        </w:rPr>
        <w:t xml:space="preserve">τί την υπερκαλύπτουμε με βάση το νόμο. Και στη συνέχεια στείλατε ενημερωτικό σημείωμα στον Πρόεδρο της </w:t>
      </w:r>
      <w:r>
        <w:rPr>
          <w:rFonts w:eastAsia="Times New Roman" w:cs="Times New Roman"/>
          <w:bCs/>
          <w:shd w:val="clear" w:color="auto" w:fill="FFFFFF"/>
        </w:rPr>
        <w:t>ε</w:t>
      </w:r>
      <w:r>
        <w:rPr>
          <w:rFonts w:eastAsia="Times New Roman" w:cs="Times New Roman"/>
          <w:bCs/>
          <w:shd w:val="clear" w:color="auto" w:fill="FFFFFF"/>
        </w:rPr>
        <w:t xml:space="preserve">πιτροπής και είπατε ότι δεν υπερκαλύπτετε την </w:t>
      </w:r>
      <w:r>
        <w:rPr>
          <w:rFonts w:eastAsia="Times New Roman"/>
          <w:bCs/>
          <w:shd w:val="clear" w:color="auto" w:fill="FFFFFF"/>
        </w:rPr>
        <w:t>συγκεκριμένη</w:t>
      </w:r>
      <w:r>
        <w:rPr>
          <w:rFonts w:eastAsia="Times New Roman" w:cs="Times New Roman"/>
          <w:bCs/>
          <w:shd w:val="clear" w:color="auto" w:fill="FFFFFF"/>
        </w:rPr>
        <w:t xml:space="preserve"> τροπολογία.</w:t>
      </w:r>
    </w:p>
    <w:p w14:paraId="694A3955" w14:textId="77777777" w:rsidR="00ED0117" w:rsidRDefault="009D214A">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Κοιτάξτε, για να το ξεκαθαρίσουμε, </w:t>
      </w:r>
      <w:r>
        <w:rPr>
          <w:rFonts w:eastAsia="Times New Roman"/>
          <w:bCs/>
          <w:shd w:val="clear" w:color="auto" w:fill="FFFFFF"/>
        </w:rPr>
        <w:t>είναι</w:t>
      </w:r>
      <w:r>
        <w:rPr>
          <w:rFonts w:eastAsia="Times New Roman" w:cs="Times New Roman"/>
          <w:bCs/>
          <w:shd w:val="clear" w:color="auto" w:fill="FFFFFF"/>
        </w:rPr>
        <w:t xml:space="preserve"> τόσο απλό ζήτημα να μην αλλάζουμε το τι </w:t>
      </w:r>
      <w:r>
        <w:rPr>
          <w:rFonts w:eastAsia="Times New Roman" w:cs="Times New Roman"/>
          <w:bCs/>
          <w:shd w:val="clear" w:color="auto" w:fill="FFFFFF"/>
        </w:rPr>
        <w:t xml:space="preserve">λέει </w:t>
      </w:r>
      <w:r>
        <w:rPr>
          <w:rFonts w:eastAsia="Times New Roman"/>
          <w:bCs/>
          <w:shd w:val="clear" w:color="auto" w:fill="FFFFFF"/>
        </w:rPr>
        <w:t>μία</w:t>
      </w:r>
      <w:r>
        <w:rPr>
          <w:rFonts w:eastAsia="Times New Roman" w:cs="Times New Roman"/>
          <w:bCs/>
          <w:shd w:val="clear" w:color="auto" w:fill="FFFFFF"/>
        </w:rPr>
        <w:t xml:space="preserve"> τροπολογία ή το τι δεν λέει. Εμείς είπαμε το ίδιο ακριβώς και στις </w:t>
      </w:r>
      <w:r>
        <w:rPr>
          <w:rFonts w:eastAsia="Times New Roman" w:cs="Times New Roman"/>
          <w:bCs/>
          <w:shd w:val="clear" w:color="auto" w:fill="FFFFFF"/>
        </w:rPr>
        <w:t>ε</w:t>
      </w:r>
      <w:r>
        <w:rPr>
          <w:rFonts w:eastAsia="Times New Roman" w:cs="Times New Roman"/>
          <w:bCs/>
          <w:shd w:val="clear" w:color="auto" w:fill="FFFFFF"/>
        </w:rPr>
        <w:t>πιτροπές και το ίδιο καταθέσαμε και στην τροπολογία, την οποία σας διαβάζω αυτολεξεί. Δείτε τα Πρακτικά. Είπατε την πρώτη στιγμή ότι την υπερκαλύπτετε και το βράδυ στείλατε ενημερ</w:t>
      </w:r>
      <w:r>
        <w:rPr>
          <w:rFonts w:eastAsia="Times New Roman" w:cs="Times New Roman"/>
          <w:bCs/>
          <w:shd w:val="clear" w:color="auto" w:fill="FFFFFF"/>
        </w:rPr>
        <w:t>ωτικό σημείωμα και είπατε ότι δεν την υπερκαλύπτετε. Δεν μπορεί να έχετε δίκιο και τις δύο φορές. Μ</w:t>
      </w:r>
      <w:r>
        <w:rPr>
          <w:rFonts w:eastAsia="Times New Roman"/>
          <w:bCs/>
          <w:shd w:val="clear" w:color="auto" w:fill="FFFFFF"/>
        </w:rPr>
        <w:t>ία</w:t>
      </w:r>
      <w:r>
        <w:rPr>
          <w:rFonts w:eastAsia="Times New Roman" w:cs="Times New Roman"/>
          <w:bCs/>
          <w:shd w:val="clear" w:color="auto" w:fill="FFFFFF"/>
        </w:rPr>
        <w:t xml:space="preserve"> από τις δύο έχετε άδικο. </w:t>
      </w:r>
    </w:p>
    <w:p w14:paraId="694A3956" w14:textId="77777777" w:rsidR="00ED0117" w:rsidRDefault="009D214A">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Κάντε δεκτή την τροπολογία για να προχωρήσουμε μπροστά από τη στιγμή που δεν θέλετε, όπως λέτε, να θίξετε κατοχυρωμένα ασφαλιστικά δικαιώματα. </w:t>
      </w:r>
    </w:p>
    <w:p w14:paraId="694A3957" w14:textId="77777777" w:rsidR="00ED0117" w:rsidRDefault="009D214A">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Και, </w:t>
      </w:r>
      <w:r>
        <w:rPr>
          <w:rFonts w:eastAsia="Times New Roman"/>
          <w:bCs/>
          <w:shd w:val="clear" w:color="auto" w:fill="FFFFFF"/>
        </w:rPr>
        <w:t>βεβαίως,</w:t>
      </w:r>
      <w:r>
        <w:rPr>
          <w:rFonts w:eastAsia="Times New Roman" w:cs="Times New Roman"/>
          <w:bCs/>
          <w:shd w:val="clear" w:color="auto" w:fill="FFFFFF"/>
        </w:rPr>
        <w:t xml:space="preserve"> δεν θα έπρεπε να ανοίξουμε κουβέντα για το </w:t>
      </w:r>
      <w:r>
        <w:rPr>
          <w:rFonts w:eastAsia="Times New Roman"/>
          <w:bCs/>
          <w:shd w:val="clear" w:color="auto" w:fill="FFFFFF"/>
        </w:rPr>
        <w:t>άρθρο</w:t>
      </w:r>
      <w:r>
        <w:rPr>
          <w:rFonts w:eastAsia="Times New Roman" w:cs="Times New Roman"/>
          <w:bCs/>
          <w:shd w:val="clear" w:color="auto" w:fill="FFFFFF"/>
        </w:rPr>
        <w:t xml:space="preserve"> 1, για το άλλο ζήτημα, το ότι αναφέρετε μέσα ότι </w:t>
      </w:r>
      <w:r>
        <w:rPr>
          <w:rFonts w:eastAsia="Times New Roman" w:cs="Times New Roman"/>
          <w:bCs/>
          <w:shd w:val="clear" w:color="auto" w:fill="FFFFFF"/>
        </w:rPr>
        <w:t xml:space="preserve">εκ παραδρομής έγιναν όλα. Και προφανώς πραγματοποιήθηκαν όλα τα λάθη εκ παραδρομής και αυτό καθιστά τις οικείες διατάξεις ανεφάρμοστες. Αυτά γράφονται στο </w:t>
      </w:r>
      <w:r>
        <w:rPr>
          <w:rFonts w:eastAsia="Times New Roman"/>
          <w:bCs/>
          <w:shd w:val="clear" w:color="auto" w:fill="FFFFFF"/>
        </w:rPr>
        <w:t>συγκεκριμένο</w:t>
      </w:r>
      <w:r>
        <w:rPr>
          <w:rFonts w:eastAsia="Times New Roman" w:cs="Times New Roman"/>
          <w:bCs/>
          <w:shd w:val="clear" w:color="auto" w:fill="FFFFFF"/>
        </w:rPr>
        <w:t xml:space="preserve"> </w:t>
      </w:r>
      <w:r>
        <w:rPr>
          <w:rFonts w:eastAsia="Times New Roman"/>
          <w:bCs/>
          <w:shd w:val="clear" w:color="auto" w:fill="FFFFFF"/>
        </w:rPr>
        <w:t>άρθρο</w:t>
      </w:r>
      <w:r>
        <w:rPr>
          <w:rFonts w:eastAsia="Times New Roman" w:cs="Times New Roman"/>
          <w:bCs/>
          <w:shd w:val="clear" w:color="auto" w:fill="FFFFFF"/>
        </w:rPr>
        <w:t xml:space="preserve"> και αυτό δείχνει και την προχειρότητα με την οποία νομοθετείτε. </w:t>
      </w:r>
    </w:p>
    <w:p w14:paraId="694A3958" w14:textId="77777777" w:rsidR="00ED0117" w:rsidRDefault="009D214A">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Ευχαριστώ.</w:t>
      </w:r>
    </w:p>
    <w:p w14:paraId="694A3959" w14:textId="77777777" w:rsidR="00ED0117" w:rsidRDefault="009D214A">
      <w:pPr>
        <w:spacing w:line="600" w:lineRule="auto"/>
        <w:ind w:firstLine="720"/>
        <w:jc w:val="both"/>
        <w:rPr>
          <w:rFonts w:eastAsia="Times New Roman" w:cs="Times New Roman"/>
        </w:rPr>
      </w:pPr>
      <w:r>
        <w:rPr>
          <w:rFonts w:eastAsia="Times New Roman"/>
          <w:b/>
          <w:bCs/>
        </w:rPr>
        <w:t>ΠΡΟΕΔΡ</w:t>
      </w:r>
      <w:r>
        <w:rPr>
          <w:rFonts w:eastAsia="Times New Roman"/>
          <w:b/>
          <w:bCs/>
        </w:rPr>
        <w:t>ΕΥΩΝ (Αναστάσιος Κουράκης):</w:t>
      </w:r>
      <w:r>
        <w:rPr>
          <w:rFonts w:eastAsia="Times New Roman" w:cs="Times New Roman"/>
        </w:rPr>
        <w:t xml:space="preserve"> Ευχαριστούμε τον κ. Θεοχαρόπουλο. </w:t>
      </w:r>
    </w:p>
    <w:p w14:paraId="694A395A" w14:textId="77777777" w:rsidR="00ED0117" w:rsidRDefault="009D214A">
      <w:pPr>
        <w:spacing w:line="600" w:lineRule="auto"/>
        <w:ind w:firstLine="720"/>
        <w:jc w:val="both"/>
        <w:rPr>
          <w:rFonts w:eastAsia="Times New Roman" w:cs="Times New Roman"/>
        </w:rPr>
      </w:pPr>
      <w:r>
        <w:rPr>
          <w:rFonts w:eastAsia="Times New Roman" w:cs="Times New Roman"/>
        </w:rPr>
        <w:t xml:space="preserve">Προχωρούμε στον κατάλογο. Τον λόγο έχει ο κ. Απόστολος Καραναστάσης, εκπρόσωπος του ΣΥΡΙΖΑ για επτά λεπτά. </w:t>
      </w:r>
    </w:p>
    <w:p w14:paraId="694A395B" w14:textId="77777777" w:rsidR="00ED0117" w:rsidRDefault="009D214A">
      <w:pPr>
        <w:spacing w:line="600" w:lineRule="auto"/>
        <w:ind w:firstLine="720"/>
        <w:jc w:val="both"/>
        <w:rPr>
          <w:rFonts w:eastAsia="Times New Roman" w:cs="Times New Roman"/>
        </w:rPr>
      </w:pPr>
      <w:r>
        <w:rPr>
          <w:rFonts w:eastAsia="Times New Roman" w:cs="Times New Roman"/>
          <w:b/>
        </w:rPr>
        <w:t>ΑΠΟΣΤΟΛΟΣ ΚΑΡΑΝΑΣΤΑΣΗΣ.</w:t>
      </w:r>
      <w:r>
        <w:rPr>
          <w:rFonts w:eastAsia="Times New Roman" w:cs="Times New Roman"/>
        </w:rPr>
        <w:t xml:space="preserve"> Κύριε Πρόεδρε, κύριοι Υπουργοί, </w:t>
      </w:r>
      <w:r>
        <w:rPr>
          <w:rFonts w:eastAsia="Times New Roman"/>
        </w:rPr>
        <w:t>κυρίες και κύριοι συνάδελφοι</w:t>
      </w:r>
      <w:r>
        <w:rPr>
          <w:rFonts w:eastAsia="Times New Roman" w:cs="Times New Roman"/>
        </w:rPr>
        <w:t>,</w:t>
      </w:r>
      <w:r>
        <w:rPr>
          <w:rFonts w:eastAsia="Times New Roman" w:cs="Times New Roman"/>
        </w:rPr>
        <w:t xml:space="preserve"> αρχίζοντας την αναφορά μου στα </w:t>
      </w:r>
      <w:r>
        <w:rPr>
          <w:rFonts w:eastAsia="Times New Roman"/>
        </w:rPr>
        <w:t>άρθρα</w:t>
      </w:r>
      <w:r>
        <w:rPr>
          <w:rFonts w:eastAsia="Times New Roman" w:cs="Times New Roman"/>
        </w:rPr>
        <w:t xml:space="preserve"> του νομοσχεδίου από το τέλος, θα αναφέρω απλώς ότι με βρίσκουν σύμφωνο </w:t>
      </w:r>
      <w:r>
        <w:rPr>
          <w:rFonts w:eastAsia="Times New Roman"/>
        </w:rPr>
        <w:t>άρθρα</w:t>
      </w:r>
      <w:r>
        <w:rPr>
          <w:rFonts w:eastAsia="Times New Roman" w:cs="Times New Roman"/>
        </w:rPr>
        <w:t xml:space="preserve"> και διατάξεις του νομοσχεδίου που ρυθμίζουν τρέχοντα θέματα αρμοδιότητας όλων σχεδόν των Υπουργείων. </w:t>
      </w:r>
    </w:p>
    <w:p w14:paraId="694A395C" w14:textId="77777777" w:rsidR="00ED0117" w:rsidRDefault="009D214A">
      <w:pPr>
        <w:spacing w:line="600" w:lineRule="auto"/>
        <w:ind w:firstLine="720"/>
        <w:jc w:val="both"/>
        <w:rPr>
          <w:rFonts w:eastAsia="Times New Roman" w:cs="Times New Roman"/>
        </w:rPr>
      </w:pPr>
      <w:r>
        <w:rPr>
          <w:rFonts w:eastAsia="Times New Roman" w:cs="Times New Roman"/>
        </w:rPr>
        <w:t xml:space="preserve">Θα ήταν άλλωστε παράλογο να διαφωνήσει </w:t>
      </w:r>
      <w:r>
        <w:rPr>
          <w:rFonts w:eastAsia="Times New Roman" w:cs="Times New Roman"/>
        </w:rPr>
        <w:t xml:space="preserve">κανείς με διατάξεις, όπως </w:t>
      </w:r>
      <w:r>
        <w:rPr>
          <w:rFonts w:eastAsia="Times New Roman" w:cs="Times New Roman"/>
          <w:bCs/>
          <w:shd w:val="clear" w:color="auto" w:fill="FFFFFF"/>
        </w:rPr>
        <w:t xml:space="preserve">παραδείγματος χάριν </w:t>
      </w:r>
      <w:r>
        <w:rPr>
          <w:rFonts w:eastAsia="Times New Roman" w:cs="Times New Roman"/>
        </w:rPr>
        <w:t xml:space="preserve">αυτές των άρθρων 40 και 41 για την εισαγωγή στην τριτοβάθμια εκπαίδευση. </w:t>
      </w:r>
    </w:p>
    <w:p w14:paraId="694A395D" w14:textId="77777777" w:rsidR="00ED0117" w:rsidRDefault="009D214A">
      <w:pPr>
        <w:spacing w:line="600" w:lineRule="auto"/>
        <w:ind w:firstLine="720"/>
        <w:jc w:val="both"/>
        <w:rPr>
          <w:rFonts w:eastAsia="Times New Roman" w:cs="Times New Roman"/>
        </w:rPr>
      </w:pPr>
      <w:r>
        <w:rPr>
          <w:rFonts w:eastAsia="Times New Roman"/>
          <w:bCs/>
        </w:rPr>
        <w:t>Θα κάνω μία</w:t>
      </w:r>
      <w:r>
        <w:rPr>
          <w:rFonts w:eastAsia="Times New Roman" w:cs="Times New Roman"/>
        </w:rPr>
        <w:t xml:space="preserve"> αναφορά στο </w:t>
      </w:r>
      <w:r>
        <w:rPr>
          <w:rFonts w:eastAsia="Times New Roman"/>
        </w:rPr>
        <w:t>άρθρο</w:t>
      </w:r>
      <w:r>
        <w:rPr>
          <w:rFonts w:eastAsia="Times New Roman" w:cs="Times New Roman"/>
        </w:rPr>
        <w:t xml:space="preserve"> 33 και την παράταση ενός έτους που δίνεται για την πιστοποίηση των </w:t>
      </w:r>
      <w:r>
        <w:rPr>
          <w:rFonts w:eastAsia="Times New Roman" w:cs="Times New Roman"/>
        </w:rPr>
        <w:t>ε</w:t>
      </w:r>
      <w:r>
        <w:rPr>
          <w:rFonts w:eastAsia="Times New Roman" w:cs="Times New Roman"/>
        </w:rPr>
        <w:t xml:space="preserve">νεργειακών </w:t>
      </w:r>
      <w:r>
        <w:rPr>
          <w:rFonts w:eastAsia="Times New Roman" w:cs="Times New Roman"/>
        </w:rPr>
        <w:t>ε</w:t>
      </w:r>
      <w:r>
        <w:rPr>
          <w:rFonts w:eastAsia="Times New Roman" w:cs="Times New Roman"/>
        </w:rPr>
        <w:t xml:space="preserve">πιθεωρητών. Καλώς δίνεται </w:t>
      </w:r>
      <w:r>
        <w:rPr>
          <w:rFonts w:eastAsia="Times New Roman" w:cs="Times New Roman"/>
        </w:rPr>
        <w:t xml:space="preserve">η παράταση, γιατί χωρίς αυτή θα βρεθούμε χωρίς ή με ελάχιστους </w:t>
      </w:r>
      <w:r>
        <w:rPr>
          <w:rFonts w:eastAsia="Times New Roman" w:cs="Times New Roman"/>
        </w:rPr>
        <w:t>ε</w:t>
      </w:r>
      <w:r>
        <w:rPr>
          <w:rFonts w:eastAsia="Times New Roman" w:cs="Times New Roman"/>
        </w:rPr>
        <w:t xml:space="preserve">νεργειακούς </w:t>
      </w:r>
      <w:r>
        <w:rPr>
          <w:rFonts w:eastAsia="Times New Roman" w:cs="Times New Roman"/>
        </w:rPr>
        <w:t>ε</w:t>
      </w:r>
      <w:r>
        <w:rPr>
          <w:rFonts w:eastAsia="Times New Roman" w:cs="Times New Roman"/>
        </w:rPr>
        <w:t xml:space="preserve">πιθεωρητές με ό,τι αυτό συνεπάγεται. </w:t>
      </w:r>
    </w:p>
    <w:p w14:paraId="694A395E" w14:textId="77777777" w:rsidR="00ED0117" w:rsidRDefault="009D214A">
      <w:pPr>
        <w:spacing w:line="600" w:lineRule="auto"/>
        <w:ind w:firstLine="720"/>
        <w:jc w:val="both"/>
        <w:rPr>
          <w:rFonts w:eastAsia="Times New Roman" w:cs="Times New Roman"/>
        </w:rPr>
      </w:pPr>
      <w:r>
        <w:rPr>
          <w:rFonts w:eastAsia="Times New Roman" w:cs="Times New Roman"/>
        </w:rPr>
        <w:t xml:space="preserve">Θεωρώ, </w:t>
      </w:r>
      <w:r>
        <w:rPr>
          <w:rFonts w:eastAsia="Times New Roman" w:cs="Times New Roman"/>
          <w:bCs/>
          <w:shd w:val="clear" w:color="auto" w:fill="FFFFFF"/>
        </w:rPr>
        <w:t>όμως,</w:t>
      </w:r>
      <w:r>
        <w:rPr>
          <w:rFonts w:eastAsia="Times New Roman" w:cs="Times New Roman"/>
        </w:rPr>
        <w:t xml:space="preserve"> ότι όλη η </w:t>
      </w:r>
      <w:r>
        <w:rPr>
          <w:rFonts w:eastAsia="Times New Roman"/>
        </w:rPr>
        <w:t>διαδικασία</w:t>
      </w:r>
      <w:r>
        <w:rPr>
          <w:rFonts w:eastAsia="Times New Roman" w:cs="Times New Roman"/>
        </w:rPr>
        <w:t xml:space="preserve"> πιστοποίησης αδικεί τους επιστήμονες μηχανικούς, οι οποίοι έχουν εκ του νόμου την άδεια να μελετήσουν, να ε</w:t>
      </w:r>
      <w:r>
        <w:rPr>
          <w:rFonts w:eastAsia="Times New Roman" w:cs="Times New Roman"/>
        </w:rPr>
        <w:t xml:space="preserve">πιβλέψουν και να κατασκευάσουν κτήρια σύμφωνα με τις προδιαγραφές των σύγχρονων Κανονισμών. Δεν </w:t>
      </w:r>
      <w:r>
        <w:rPr>
          <w:rFonts w:eastAsia="Times New Roman"/>
          <w:bCs/>
        </w:rPr>
        <w:t>έ</w:t>
      </w:r>
      <w:r>
        <w:rPr>
          <w:rFonts w:eastAsia="Times New Roman" w:cs="Times New Roman"/>
        </w:rPr>
        <w:t xml:space="preserve">χουν </w:t>
      </w:r>
      <w:r>
        <w:rPr>
          <w:rFonts w:eastAsia="Times New Roman" w:cs="Times New Roman"/>
          <w:bCs/>
          <w:shd w:val="clear" w:color="auto" w:fill="FFFFFF"/>
        </w:rPr>
        <w:t>όμως</w:t>
      </w:r>
      <w:r>
        <w:rPr>
          <w:rFonts w:eastAsia="Times New Roman" w:cs="Times New Roman"/>
        </w:rPr>
        <w:t xml:space="preserve"> την άδεια να τα επιθεωρήσουν και τους στέλνουμε για πιστοποίηση. </w:t>
      </w:r>
    </w:p>
    <w:p w14:paraId="694A395F" w14:textId="77777777" w:rsidR="00ED0117" w:rsidRDefault="009D214A">
      <w:pPr>
        <w:spacing w:line="600" w:lineRule="auto"/>
        <w:ind w:firstLine="720"/>
        <w:jc w:val="both"/>
        <w:rPr>
          <w:rFonts w:eastAsia="Times New Roman" w:cs="Times New Roman"/>
        </w:rPr>
      </w:pPr>
      <w:r>
        <w:rPr>
          <w:rFonts w:eastAsia="Times New Roman" w:cs="Times New Roman"/>
        </w:rPr>
        <w:t>Αυτό που δημιουργεί κόστος -χρονικό και οικονομικό- εν πολλοίς δυσβάσταχτο στη σημε</w:t>
      </w:r>
      <w:r>
        <w:rPr>
          <w:rFonts w:eastAsia="Times New Roman" w:cs="Times New Roman"/>
        </w:rPr>
        <w:t xml:space="preserve">ρινή οικονομική συγκυρία </w:t>
      </w:r>
      <w:r>
        <w:rPr>
          <w:rFonts w:eastAsia="Times New Roman"/>
          <w:bCs/>
        </w:rPr>
        <w:t>είναι</w:t>
      </w:r>
      <w:r>
        <w:rPr>
          <w:rFonts w:eastAsia="Times New Roman" w:cs="Times New Roman"/>
        </w:rPr>
        <w:t xml:space="preserve"> και ο βασικός λόγος για τον οποίον, όπως γράφεται και στο </w:t>
      </w:r>
      <w:r>
        <w:rPr>
          <w:rFonts w:eastAsia="Times New Roman"/>
        </w:rPr>
        <w:t>άρθρο</w:t>
      </w:r>
      <w:r>
        <w:rPr>
          <w:rFonts w:eastAsia="Times New Roman" w:cs="Times New Roman"/>
        </w:rPr>
        <w:t xml:space="preserve"> 33, η συμμετοχή στις </w:t>
      </w:r>
      <w:r>
        <w:rPr>
          <w:rFonts w:eastAsia="Times New Roman"/>
        </w:rPr>
        <w:t>διαδικασίες</w:t>
      </w:r>
      <w:r>
        <w:rPr>
          <w:rFonts w:eastAsia="Times New Roman" w:cs="Times New Roman"/>
        </w:rPr>
        <w:t xml:space="preserve"> πιστοποίησης </w:t>
      </w:r>
      <w:r>
        <w:rPr>
          <w:rFonts w:eastAsia="Times New Roman"/>
          <w:bCs/>
        </w:rPr>
        <w:t>είναι</w:t>
      </w:r>
      <w:r>
        <w:rPr>
          <w:rFonts w:eastAsia="Times New Roman" w:cs="Times New Roman"/>
        </w:rPr>
        <w:t xml:space="preserve"> εξαιρετικά περιορισμένη. </w:t>
      </w:r>
    </w:p>
    <w:p w14:paraId="694A3960" w14:textId="77777777" w:rsidR="00ED0117" w:rsidRDefault="009D214A">
      <w:pPr>
        <w:spacing w:line="600" w:lineRule="auto"/>
        <w:ind w:firstLine="720"/>
        <w:jc w:val="both"/>
        <w:rPr>
          <w:rFonts w:eastAsia="Times New Roman" w:cs="Times New Roman"/>
        </w:rPr>
      </w:pPr>
      <w:r>
        <w:rPr>
          <w:rFonts w:eastAsia="Times New Roman" w:cs="Times New Roman"/>
        </w:rPr>
        <w:t xml:space="preserve">Πιστεύω ότι μπορούν και πρέπει να εξαιρεθούν από τη </w:t>
      </w:r>
      <w:r>
        <w:rPr>
          <w:rFonts w:eastAsia="Times New Roman"/>
        </w:rPr>
        <w:t>διαδικασία</w:t>
      </w:r>
      <w:r>
        <w:rPr>
          <w:rFonts w:eastAsia="Times New Roman" w:cs="Times New Roman"/>
        </w:rPr>
        <w:t xml:space="preserve"> αυτοί οι μηχανικοί π</w:t>
      </w:r>
      <w:r>
        <w:rPr>
          <w:rFonts w:eastAsia="Times New Roman" w:cs="Times New Roman"/>
        </w:rPr>
        <w:t xml:space="preserve">ου έχουν το </w:t>
      </w:r>
      <w:r>
        <w:rPr>
          <w:rFonts w:eastAsia="Times New Roman" w:cs="Times New Roman"/>
          <w:bCs/>
          <w:shd w:val="clear" w:color="auto" w:fill="FFFFFF"/>
        </w:rPr>
        <w:t>δικαίωμα</w:t>
      </w:r>
      <w:r>
        <w:rPr>
          <w:rFonts w:eastAsia="Times New Roman" w:cs="Times New Roman"/>
        </w:rPr>
        <w:t xml:space="preserve"> εκπόνησης των αντίστοιχων μελετών επίβλεψης και εφαρμογής τους. </w:t>
      </w:r>
    </w:p>
    <w:p w14:paraId="694A3961" w14:textId="77777777" w:rsidR="00ED0117" w:rsidRDefault="009D214A">
      <w:pPr>
        <w:spacing w:line="600" w:lineRule="auto"/>
        <w:ind w:firstLine="720"/>
        <w:jc w:val="both"/>
        <w:rPr>
          <w:rFonts w:eastAsia="Times New Roman" w:cs="Times New Roman"/>
        </w:rPr>
      </w:pPr>
      <w:r>
        <w:rPr>
          <w:rFonts w:eastAsia="Times New Roman" w:cs="Times New Roman"/>
        </w:rPr>
        <w:t xml:space="preserve">Η άλλη μου επισήμανση στις διατάξεις αυτές αφορά τη χρήση των φωτοβολταϊκών για την παραγωγή και πώληση ηλεκτρικής ενέργειας από ιδιώτες προς τη ΔΕΗ. </w:t>
      </w:r>
    </w:p>
    <w:p w14:paraId="694A3962" w14:textId="77777777" w:rsidR="00ED0117" w:rsidRDefault="009D214A">
      <w:pPr>
        <w:spacing w:line="600" w:lineRule="auto"/>
        <w:ind w:firstLine="720"/>
        <w:jc w:val="both"/>
        <w:rPr>
          <w:rFonts w:eastAsia="Times New Roman" w:cs="Times New Roman"/>
        </w:rPr>
      </w:pPr>
      <w:r>
        <w:rPr>
          <w:rFonts w:eastAsia="Times New Roman" w:cs="Times New Roman"/>
        </w:rPr>
        <w:t xml:space="preserve">Πιστεύω ότι οι προηγούμενες </w:t>
      </w:r>
      <w:r>
        <w:rPr>
          <w:rFonts w:eastAsia="Times New Roman"/>
          <w:bCs/>
        </w:rPr>
        <w:t>κ</w:t>
      </w:r>
      <w:r>
        <w:rPr>
          <w:rFonts w:eastAsia="Times New Roman"/>
          <w:bCs/>
        </w:rPr>
        <w:t>υβερνήσεις</w:t>
      </w:r>
      <w:r>
        <w:rPr>
          <w:rFonts w:eastAsia="Times New Roman" w:cs="Times New Roman"/>
        </w:rPr>
        <w:t xml:space="preserve"> χειρίστηκαν το θέμα με τρόπο που επιβάρυνε με μεγάλα ποσά τον τελικό καταναλωτή μέσω του ειδικού τέλους της μείωσης εκπομπών αερίων ρύπων, το γνωστό ΕΤΜΕΑΡ - αυτό που πληρώνει όλος ο ελληνικός λαός για τα τέλη των αν</w:t>
      </w:r>
      <w:r>
        <w:rPr>
          <w:rFonts w:eastAsia="Times New Roman" w:cs="Times New Roman"/>
        </w:rPr>
        <w:t xml:space="preserve">ανεώσιμων πηγών ενέργειας. Για </w:t>
      </w:r>
      <w:r>
        <w:rPr>
          <w:rFonts w:eastAsia="Times New Roman"/>
          <w:bCs/>
        </w:rPr>
        <w:t>συγκεκριμένες</w:t>
      </w:r>
      <w:r>
        <w:rPr>
          <w:rFonts w:eastAsia="Times New Roman" w:cs="Times New Roman"/>
        </w:rPr>
        <w:t xml:space="preserve"> πηγές ανανεώσιμων πηγών ενέργειας -θα πω ένα παράδειγμα- από τα 100</w:t>
      </w:r>
      <w:r>
        <w:rPr>
          <w:rFonts w:eastAsia="Times New Roman" w:cs="Times New Roman"/>
          <w:lang w:val="en-US"/>
        </w:rPr>
        <w:t>KW</w:t>
      </w:r>
      <w:r>
        <w:rPr>
          <w:rFonts w:eastAsia="Times New Roman" w:cs="Times New Roman"/>
        </w:rPr>
        <w:t xml:space="preserve"> μέχρι τα 500</w:t>
      </w:r>
      <w:r>
        <w:rPr>
          <w:rFonts w:eastAsia="Times New Roman" w:cs="Times New Roman"/>
          <w:lang w:val="en-US"/>
        </w:rPr>
        <w:t>KW</w:t>
      </w:r>
      <w:r>
        <w:rPr>
          <w:rFonts w:eastAsia="Times New Roman" w:cs="Times New Roman"/>
        </w:rPr>
        <w:t xml:space="preserve"> πληρώνουμε 1 </w:t>
      </w:r>
      <w:r>
        <w:rPr>
          <w:rFonts w:eastAsia="Times New Roman" w:cs="Times New Roman"/>
          <w:bCs/>
          <w:shd w:val="clear" w:color="auto" w:fill="FFFFFF"/>
        </w:rPr>
        <w:t xml:space="preserve">δισεκατομμύριο ευρώ </w:t>
      </w:r>
      <w:r>
        <w:rPr>
          <w:rFonts w:eastAsia="Times New Roman" w:cs="Times New Roman"/>
        </w:rPr>
        <w:t>το χρόνο. Και όλα αυτά πηγαίνουν στον ελληνικό λαό.</w:t>
      </w:r>
    </w:p>
    <w:p w14:paraId="694A3963"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Έρχομαι τώρα στο βασικό κορμό, στις </w:t>
      </w:r>
      <w:r>
        <w:rPr>
          <w:rFonts w:eastAsia="Times New Roman" w:cs="Times New Roman"/>
          <w:szCs w:val="24"/>
        </w:rPr>
        <w:t>διατάξεις του Μέρους Β</w:t>
      </w:r>
      <w:r>
        <w:rPr>
          <w:rFonts w:eastAsia="Times New Roman" w:cs="Times New Roman"/>
          <w:szCs w:val="24"/>
        </w:rPr>
        <w:t>΄</w:t>
      </w:r>
      <w:r>
        <w:rPr>
          <w:rFonts w:eastAsia="Times New Roman" w:cs="Times New Roman"/>
          <w:szCs w:val="24"/>
        </w:rPr>
        <w:t xml:space="preserve"> του νομοσχεδίου. </w:t>
      </w:r>
    </w:p>
    <w:p w14:paraId="694A3964"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Είδα, κύριε Πρόεδρε, τόσο στον Τύπο, όσο και σε έγγραφα της Βουλής να χαρακτηρίζονται οι διατάξεις αυτές ως προαπαιτούμενα, πράγμα το οποίο είναι βεβαίως αληθές. Κυρίες και κύριοι συνάδελφοι, είναι προαπαιτούμενα, </w:t>
      </w:r>
      <w:r>
        <w:rPr>
          <w:rFonts w:eastAsia="Times New Roman" w:cs="Times New Roman"/>
          <w:szCs w:val="24"/>
        </w:rPr>
        <w:t xml:space="preserve">όχι μόνο επειδή είναι μέρος της συμφωνίας της χώρας μας με τους δανειστές, ούτε επειδή εδώ και πάρα πολλά χρόνια, ασχέτως οικονομικής κρίσης και μνημονίων ήταν υποχρέωσή μας να τις θεσπίσουμε -πράγμα που δεν κάναμε, με συνέπεια η χώρα μας να αντιμετωπίσει </w:t>
      </w:r>
      <w:r>
        <w:rPr>
          <w:rFonts w:eastAsia="Times New Roman" w:cs="Times New Roman"/>
          <w:szCs w:val="24"/>
        </w:rPr>
        <w:t xml:space="preserve">πρόστιμα κι άλλες κυρώσεις από την Ευρωπαϊκή Ένωση- αλλά είναι προαπαιτούμενα για τη λειτουργία της οικονομίας κάθε χώρας, πλούσιας ή φτωχής, μέλος ή όχι της Ευρωπαϊκής Ένωσης, με ή χωρίς μνημόνιο. </w:t>
      </w:r>
    </w:p>
    <w:p w14:paraId="694A3965"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Τα μέτρα για εξοικονόμηση κάθε μορφής ενέργειας σήμερα, π</w:t>
      </w:r>
      <w:r>
        <w:rPr>
          <w:rFonts w:eastAsia="Times New Roman" w:cs="Times New Roman"/>
          <w:szCs w:val="24"/>
        </w:rPr>
        <w:t>ου οι ενεργειακοί πόροι του πλανήτη εξαντλούνται με γρήγορους ρυθμούς, είναι περισσότερο από ποτέ αναγκαία. Σε μία χώρα σαν τη δική μας με το βασικό όγκο κτισμάτων να έχει ηλικία μεγαλύτερη από τριάντα έως σαράντα ετών με τον πρώτο και ατελή κανονισμό θερμ</w:t>
      </w:r>
      <w:r>
        <w:rPr>
          <w:rFonts w:eastAsia="Times New Roman" w:cs="Times New Roman"/>
          <w:szCs w:val="24"/>
        </w:rPr>
        <w:t>ομόνωσης να έχει εφαρμογή από το 1985 με την πλειονότητα των κτισμάτων να είναι κατασκευασμένα χωρίς ή με υποτυπώδη θερμομόνωση, με υλικά και τεχνολογίες παρωχημένες μπορούμε με σιγουριά να πούμε ότι τα κτήρια μας είναι ενεργοβόρα και συνακόλουθα, η λειτου</w:t>
      </w:r>
      <w:r>
        <w:rPr>
          <w:rFonts w:eastAsia="Times New Roman" w:cs="Times New Roman"/>
          <w:szCs w:val="24"/>
        </w:rPr>
        <w:t xml:space="preserve">ργία τους είναι δυσμενής για το περιβάλλον. </w:t>
      </w:r>
    </w:p>
    <w:p w14:paraId="694A3966"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Έτσι, ακόμη και χωρίς διεθνείς δεσμεύσεις θα έπρεπε εδώ και πολλά χρόνια να έχουμε δημιουργήσει τις συνθήκες με τη θέσπιση κινήτρων, αλλά και με μέτρα επιβολής για την ενεργειακή αναβάθμιση των κτηρίων. </w:t>
      </w:r>
    </w:p>
    <w:p w14:paraId="694A3967"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Οι προη</w:t>
      </w:r>
      <w:r>
        <w:rPr>
          <w:rFonts w:eastAsia="Times New Roman" w:cs="Times New Roman"/>
          <w:szCs w:val="24"/>
        </w:rPr>
        <w:t xml:space="preserve">γούμενες κυβερνήσεις σε βάθος εικοσαετίας τουλάχιστον χειρίστηκαν το θέμα επιδερμικά, χωρίς μηχανισμού ελέγχου, χωρίς σχέδιο. Μετά την έκδοση των σχετικών </w:t>
      </w:r>
      <w:r>
        <w:rPr>
          <w:rFonts w:eastAsia="Times New Roman" w:cs="Times New Roman"/>
          <w:szCs w:val="24"/>
        </w:rPr>
        <w:t>ο</w:t>
      </w:r>
      <w:r>
        <w:rPr>
          <w:rFonts w:eastAsia="Times New Roman" w:cs="Times New Roman"/>
          <w:szCs w:val="24"/>
        </w:rPr>
        <w:t>δηγιών της Ευρωπαϊκής Ένωσης το αντιμετώπισαν με τον παραδοσιακό τρόπο της ελληνικής διοίκησης: Έθαψ</w:t>
      </w:r>
      <w:r>
        <w:rPr>
          <w:rFonts w:eastAsia="Times New Roman" w:cs="Times New Roman"/>
          <w:szCs w:val="24"/>
        </w:rPr>
        <w:t>αν τα σκουπίδια κάτω από το χαλί. Όταν μεσούσης της οικονομικής κρίσης έληξαν και οι προθεσμίες προσαρμογής της νομοθεσίας κι άρχισαν οι κυρώσεις, τις χρησιμοποίησαν σαν πρόσχημα να αυξήσουν τις εισπράξεις του δημόσιου ταμείου. Δεν κατάφεραν να πείσουν τον</w:t>
      </w:r>
      <w:r>
        <w:rPr>
          <w:rFonts w:eastAsia="Times New Roman" w:cs="Times New Roman"/>
          <w:szCs w:val="24"/>
        </w:rPr>
        <w:t xml:space="preserve"> ελληνικό λαό ότι η αναβάθμιση των σπιτιών του ήταν και προς το οικονομικό τους συμφέρον μεσοπρόθεσμα, αλλά τον έβαλαν απέναντι. Έτσι, ο λαός ενέταξε και την προσπάθεια αυτή στο σύνολο των χαρατσιών που τους είχε επιβληθεί. </w:t>
      </w:r>
    </w:p>
    <w:p w14:paraId="694A3968"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Φτάσαμε στο σημείο, στη χώρα με</w:t>
      </w:r>
      <w:r>
        <w:rPr>
          <w:rFonts w:eastAsia="Times New Roman" w:cs="Times New Roman"/>
          <w:szCs w:val="24"/>
        </w:rPr>
        <w:t xml:space="preserve"> τις περισσότερες κατ’ έτος ημέρες ηλιοφάνειας από όλη την Ευρώπη, πλην της Κύπρου και φυσικά της Μάλτας, στη χώρα με τις τεράστιες προοπτικές εκμετάλλευσης της αιολικής ενέργειας, στη χώρα με τα μεγάλα αποθέματα φυσικού αερίου άλλων ορυκτών καυσίμων και τ</w:t>
      </w:r>
      <w:r>
        <w:rPr>
          <w:rFonts w:eastAsia="Times New Roman" w:cs="Times New Roman"/>
          <w:szCs w:val="24"/>
        </w:rPr>
        <w:t xml:space="preserve">ης γεωθερμίας, μόλις η </w:t>
      </w:r>
      <w:r>
        <w:rPr>
          <w:rFonts w:eastAsia="Times New Roman" w:cs="Times New Roman"/>
          <w:szCs w:val="24"/>
        </w:rPr>
        <w:t>σ</w:t>
      </w:r>
      <w:r>
        <w:rPr>
          <w:rFonts w:eastAsia="Times New Roman" w:cs="Times New Roman"/>
          <w:szCs w:val="24"/>
        </w:rPr>
        <w:t>υγκυβέρνηση Νέας Δημοκρατίας-ΠΑΣΟΚ εξίσωσε ατελέσφορα, όπως αποδείχτηκε, το φόρο κατανάλωσης στο πετρέλαιο κατανάλωσης και κίνησης να κάψουμε κάθε πιθανό και απίθανο καύσιμο ή μη καύσιμο υλικό σε βάρος της υγείας μας, του περιβάλλον</w:t>
      </w:r>
      <w:r>
        <w:rPr>
          <w:rFonts w:eastAsia="Times New Roman" w:cs="Times New Roman"/>
          <w:szCs w:val="24"/>
        </w:rPr>
        <w:t>τος και σε βάρος της τσέπης μας και παρ</w:t>
      </w:r>
      <w:r>
        <w:rPr>
          <w:rFonts w:eastAsia="Times New Roman" w:cs="Times New Roman"/>
          <w:szCs w:val="24"/>
        </w:rPr>
        <w:t xml:space="preserve">’ </w:t>
      </w:r>
      <w:r>
        <w:rPr>
          <w:rFonts w:eastAsia="Times New Roman" w:cs="Times New Roman"/>
          <w:szCs w:val="24"/>
        </w:rPr>
        <w:t>όλα αυτά να έχουμε και νεκρούς από το κρύο. Άφρονες, απρογραμμάτιστες, αντιεπιστημονικές πολιτικές των περασμένων ετών, προσανατολισμένες σε μικροπολιτικές σκοπιμότητες καθήλωσαν τη χώρα σε ενεργειακό Μεσαίωνα και σ</w:t>
      </w:r>
      <w:r>
        <w:rPr>
          <w:rFonts w:eastAsia="Times New Roman" w:cs="Times New Roman"/>
          <w:szCs w:val="24"/>
        </w:rPr>
        <w:t xml:space="preserve">ημαντική οικονομική αιμορραγία. </w:t>
      </w:r>
    </w:p>
    <w:p w14:paraId="694A3969"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Όπου κατασκευάζονται δημόσια κτήρια, η στόχευση πρέπει να είναι κατά το δυνατό πλήρως η βιοκλιματική λειτουργία τους με εκμετάλλευση των κατά τόπους διαφορετικών φυσικών πηγών ενέργειας: ηλιακή, αιολική, γεωθερμία. </w:t>
      </w:r>
    </w:p>
    <w:p w14:paraId="694A396A"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Σε ό,τι</w:t>
      </w:r>
      <w:r>
        <w:rPr>
          <w:rFonts w:eastAsia="Times New Roman" w:cs="Times New Roman"/>
          <w:szCs w:val="24"/>
        </w:rPr>
        <w:t xml:space="preserve"> αφορά τα ιδιωτικά κτήρια, πρέπει αμέσως να γίνει υποχρεωτική αναγραφή του αριθμού πρωτοκόλλου του συνοδευτικού ενεργειακού πιστοποιητικού σε κάθε σύμβαση μίσθωσης κινητού που υποβάλλεται στο </w:t>
      </w:r>
      <w:r>
        <w:rPr>
          <w:rFonts w:eastAsia="Times New Roman" w:cs="Times New Roman"/>
          <w:szCs w:val="24"/>
          <w:lang w:val="en-US"/>
        </w:rPr>
        <w:t>TAXIS</w:t>
      </w:r>
      <w:r>
        <w:rPr>
          <w:rFonts w:eastAsia="Times New Roman" w:cs="Times New Roman"/>
          <w:szCs w:val="24"/>
        </w:rPr>
        <w:t>. Θα πρέπει, επίσης, να εξεταστεί η παροχή κινήτρων και πέρ</w:t>
      </w:r>
      <w:r>
        <w:rPr>
          <w:rFonts w:eastAsia="Times New Roman" w:cs="Times New Roman"/>
          <w:szCs w:val="24"/>
        </w:rPr>
        <w:t xml:space="preserve">αν της ευνοϊκής δανειοδότησης, όπως μείωση του φόρου στα ενοίκια της υψηλής ενεργειακής κλάσης ακινήτων και αντίστοιχα αύξηση του φόρου για τα ενεργοβόρα ακίνητα. </w:t>
      </w:r>
    </w:p>
    <w:p w14:paraId="694A396B"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w:t>
      </w:r>
      <w:r>
        <w:rPr>
          <w:rFonts w:eastAsia="Times New Roman" w:cs="Times New Roman"/>
          <w:szCs w:val="24"/>
        </w:rPr>
        <w:t>π</w:t>
      </w:r>
      <w:r>
        <w:rPr>
          <w:rFonts w:eastAsia="Times New Roman" w:cs="Times New Roman"/>
          <w:szCs w:val="24"/>
        </w:rPr>
        <w:t xml:space="preserve">ρόγραμμα «Εξοικονομώ κατ’ </w:t>
      </w:r>
      <w:r>
        <w:rPr>
          <w:rFonts w:eastAsia="Times New Roman" w:cs="Times New Roman"/>
          <w:szCs w:val="24"/>
        </w:rPr>
        <w:t>Ο</w:t>
      </w:r>
      <w:r>
        <w:rPr>
          <w:rFonts w:eastAsia="Times New Roman" w:cs="Times New Roman"/>
          <w:szCs w:val="24"/>
        </w:rPr>
        <w:t>ίκον» θα πρέπει να επανεργοποιη</w:t>
      </w:r>
      <w:r>
        <w:rPr>
          <w:rFonts w:eastAsia="Times New Roman" w:cs="Times New Roman"/>
          <w:szCs w:val="24"/>
        </w:rPr>
        <w:t xml:space="preserve">θεί. Εμείς λέμε άμεσα. Ο κ. Σκουρλέτης νομίζω ότι απήντησε πάρα πολύ σωστά. </w:t>
      </w:r>
    </w:p>
    <w:p w14:paraId="694A396C"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694A396D"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Ολοκληρώνω, κύριε Πρόεδρε. </w:t>
      </w:r>
    </w:p>
    <w:p w14:paraId="694A396E"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π</w:t>
      </w:r>
      <w:r>
        <w:rPr>
          <w:rFonts w:eastAsia="Times New Roman" w:cs="Times New Roman"/>
          <w:szCs w:val="24"/>
        </w:rPr>
        <w:t xml:space="preserve">ρόγραμμα «Εξοικονομώ κατ’ </w:t>
      </w:r>
      <w:r>
        <w:rPr>
          <w:rFonts w:eastAsia="Times New Roman" w:cs="Times New Roman"/>
          <w:szCs w:val="24"/>
        </w:rPr>
        <w:t>Ο</w:t>
      </w:r>
      <w:r>
        <w:rPr>
          <w:rFonts w:eastAsia="Times New Roman" w:cs="Times New Roman"/>
          <w:szCs w:val="24"/>
        </w:rPr>
        <w:t xml:space="preserve">ίκον» ήταν στο πρόγραμμα 2007-2013 </w:t>
      </w:r>
      <w:r>
        <w:rPr>
          <w:rFonts w:eastAsia="Times New Roman" w:cs="Times New Roman"/>
          <w:szCs w:val="24"/>
        </w:rPr>
        <w:t xml:space="preserve">και εξήντλησε τα χρήματα αυτά, τα οποία είχαν. Το 2014-2020 δεν είχε αρχίσει γιατί υπάρχουν αιρεσιμότητες, τις οποίες έπρεπε οι προηγούμενες </w:t>
      </w:r>
      <w:r>
        <w:rPr>
          <w:rFonts w:eastAsia="Times New Roman" w:cs="Times New Roman"/>
          <w:szCs w:val="24"/>
        </w:rPr>
        <w:t>κ</w:t>
      </w:r>
      <w:r>
        <w:rPr>
          <w:rFonts w:eastAsia="Times New Roman" w:cs="Times New Roman"/>
          <w:szCs w:val="24"/>
        </w:rPr>
        <w:t xml:space="preserve">υβερνήσεις να τις κάνουν. </w:t>
      </w:r>
    </w:p>
    <w:p w14:paraId="694A396F" w14:textId="77777777" w:rsidR="00ED0117" w:rsidRDefault="009D214A">
      <w:pPr>
        <w:tabs>
          <w:tab w:val="left" w:pos="2820"/>
        </w:tabs>
        <w:spacing w:line="600" w:lineRule="auto"/>
        <w:ind w:firstLine="720"/>
        <w:jc w:val="both"/>
        <w:rPr>
          <w:rFonts w:eastAsia="Times New Roman"/>
          <w:szCs w:val="24"/>
        </w:rPr>
      </w:pPr>
      <w:r>
        <w:rPr>
          <w:rFonts w:eastAsia="Times New Roman"/>
          <w:szCs w:val="24"/>
        </w:rPr>
        <w:t>Έπρεπε να είχε σχεδιαστεί εδώ και πάρα πολύ χρόνο ώστε να ξεκινήσει άμεσα. Έχουν εγκλωβ</w:t>
      </w:r>
      <w:r>
        <w:rPr>
          <w:rFonts w:eastAsia="Times New Roman"/>
          <w:szCs w:val="24"/>
        </w:rPr>
        <w:t>ιστεί πάρα πολλοί άνθρωποι οι οποίοι θέλουν να ενταχθούν στο πρόγραμμα αυτό, αλλά όμως, όποιος το γνωρίζει πολύ καλά κι έχει ασχοληθεί σε βάθος πιθανώς με το θέμα αυτό, θα έπρεπε να σιωπήσει.</w:t>
      </w:r>
    </w:p>
    <w:p w14:paraId="694A3970" w14:textId="77777777" w:rsidR="00ED0117" w:rsidRDefault="009D214A">
      <w:pPr>
        <w:tabs>
          <w:tab w:val="left" w:pos="2820"/>
        </w:tabs>
        <w:spacing w:line="600" w:lineRule="auto"/>
        <w:ind w:firstLine="720"/>
        <w:jc w:val="both"/>
        <w:rPr>
          <w:rFonts w:eastAsia="Times New Roman"/>
          <w:szCs w:val="24"/>
        </w:rPr>
      </w:pPr>
      <w:r>
        <w:rPr>
          <w:rFonts w:eastAsia="Times New Roman"/>
          <w:szCs w:val="24"/>
        </w:rPr>
        <w:t xml:space="preserve">Κύριε Πρόεδρε, πριν κλείσω κι αφού παρακαλέσω τους αρμόδιους </w:t>
      </w:r>
      <w:r>
        <w:rPr>
          <w:rFonts w:eastAsia="Times New Roman"/>
          <w:szCs w:val="24"/>
        </w:rPr>
        <w:t>Υπουργούς να δουν τις παρακάτω επισημάνσεις, θα ήθελα να κάνω μία καίρια επισήμανση, όπως τη θεωρώ.</w:t>
      </w:r>
    </w:p>
    <w:p w14:paraId="694A3971" w14:textId="77777777" w:rsidR="00ED0117" w:rsidRDefault="009D214A">
      <w:pPr>
        <w:tabs>
          <w:tab w:val="left" w:pos="2820"/>
        </w:tabs>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Λίγο σύντομα, όμως, αν έχετε την καλοσύνη.</w:t>
      </w:r>
    </w:p>
    <w:p w14:paraId="694A3972" w14:textId="77777777" w:rsidR="00ED0117" w:rsidRDefault="009D214A">
      <w:pPr>
        <w:tabs>
          <w:tab w:val="left" w:pos="2820"/>
        </w:tabs>
        <w:spacing w:line="600" w:lineRule="auto"/>
        <w:ind w:firstLine="720"/>
        <w:jc w:val="both"/>
        <w:rPr>
          <w:rFonts w:eastAsia="Times New Roman"/>
          <w:szCs w:val="24"/>
        </w:rPr>
      </w:pPr>
      <w:r>
        <w:rPr>
          <w:rFonts w:eastAsia="Times New Roman"/>
          <w:b/>
          <w:szCs w:val="24"/>
        </w:rPr>
        <w:t xml:space="preserve">ΑΠΟΣΤΟΛΟΣ ΚΑΡΑΝΑΣΤΑΣΗΣ: </w:t>
      </w:r>
      <w:r>
        <w:rPr>
          <w:rFonts w:eastAsia="Times New Roman"/>
          <w:szCs w:val="24"/>
        </w:rPr>
        <w:t>Είναι γεγονός ότι το ενεργειακό είναι μείζον πρόβλημα γ</w:t>
      </w:r>
      <w:r>
        <w:rPr>
          <w:rFonts w:eastAsia="Times New Roman"/>
          <w:szCs w:val="24"/>
        </w:rPr>
        <w:t>ια όλες τις χώρες του κόσμου. Η χώρα μας, όμως, έχει ένα θλιβερό προνόμιο να αντιμετωπίζει ένα ακόμη μεγαλύτερο πρόβλημα σχετικά με τα κτίσματά της, που η υπόλοιπη Ευρώπη, πλην εξαιρέσεων, δεν το αντιμετωπίζει. Είναι αυτό της σεισμικότητας της περιοχής. Τα</w:t>
      </w:r>
      <w:r>
        <w:rPr>
          <w:rFonts w:eastAsia="Times New Roman"/>
          <w:szCs w:val="24"/>
        </w:rPr>
        <w:t xml:space="preserve"> κτ</w:t>
      </w:r>
      <w:r>
        <w:rPr>
          <w:rFonts w:eastAsia="Times New Roman"/>
          <w:szCs w:val="24"/>
        </w:rPr>
        <w:t>ή</w:t>
      </w:r>
      <w:r>
        <w:rPr>
          <w:rFonts w:eastAsia="Times New Roman"/>
          <w:szCs w:val="24"/>
        </w:rPr>
        <w:t>ριά μας είναι το ίδιο παλαιά για τους σεισμούς και πρέπει η Κυβέρνηση να σκεφτεί και να υλοποιήσει ένα πρόγραμμα αντισεισμικής αναβάθμισης του συνόλου των κτισμάτων, ώστε οι άλλες αναβαθμίσεις να γίνονται επί υγειών κτ</w:t>
      </w:r>
      <w:r>
        <w:rPr>
          <w:rFonts w:eastAsia="Times New Roman"/>
          <w:szCs w:val="24"/>
        </w:rPr>
        <w:t>η</w:t>
      </w:r>
      <w:r>
        <w:rPr>
          <w:rFonts w:eastAsia="Times New Roman"/>
          <w:szCs w:val="24"/>
        </w:rPr>
        <w:t>ρίων και μαζί με το οικονομικό όφ</w:t>
      </w:r>
      <w:r>
        <w:rPr>
          <w:rFonts w:eastAsia="Times New Roman"/>
          <w:szCs w:val="24"/>
        </w:rPr>
        <w:t>ελος να έχουμε και τη διασφάλιση της ανθρώπινης ζωής και περιουσίας.</w:t>
      </w:r>
    </w:p>
    <w:p w14:paraId="694A3973" w14:textId="77777777" w:rsidR="00ED0117" w:rsidRDefault="009D214A">
      <w:pPr>
        <w:tabs>
          <w:tab w:val="left" w:pos="2820"/>
        </w:tabs>
        <w:spacing w:line="600" w:lineRule="auto"/>
        <w:ind w:firstLine="720"/>
        <w:jc w:val="both"/>
        <w:rPr>
          <w:rFonts w:eastAsia="Times New Roman"/>
          <w:szCs w:val="24"/>
        </w:rPr>
      </w:pPr>
      <w:r>
        <w:rPr>
          <w:rFonts w:eastAsia="Times New Roman"/>
          <w:szCs w:val="24"/>
        </w:rPr>
        <w:t>Σας ευχαριστώ.</w:t>
      </w:r>
    </w:p>
    <w:p w14:paraId="694A3974" w14:textId="77777777" w:rsidR="00ED0117" w:rsidRDefault="009D214A">
      <w:pPr>
        <w:tabs>
          <w:tab w:val="left" w:pos="2820"/>
        </w:tabs>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694A3975" w14:textId="77777777" w:rsidR="00ED0117" w:rsidRDefault="009D214A">
      <w:pPr>
        <w:tabs>
          <w:tab w:val="left" w:pos="2820"/>
        </w:tabs>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Ευχαριστούμε τον κ. Απόστολο Καραναστάση, Βουλευτή του ΣΥΡΙΖΑ.</w:t>
      </w:r>
    </w:p>
    <w:p w14:paraId="694A3976" w14:textId="77777777" w:rsidR="00ED0117" w:rsidRDefault="009D214A">
      <w:pPr>
        <w:tabs>
          <w:tab w:val="left" w:pos="2820"/>
        </w:tabs>
        <w:spacing w:line="600" w:lineRule="auto"/>
        <w:ind w:firstLine="720"/>
        <w:jc w:val="both"/>
        <w:rPr>
          <w:rFonts w:eastAsia="Times New Roman"/>
          <w:szCs w:val="24"/>
        </w:rPr>
      </w:pPr>
      <w:r>
        <w:rPr>
          <w:rFonts w:eastAsia="Times New Roman"/>
          <w:szCs w:val="24"/>
        </w:rPr>
        <w:t>Πριν δώσουμε το</w:t>
      </w:r>
      <w:r>
        <w:rPr>
          <w:rFonts w:eastAsia="Times New Roman"/>
          <w:szCs w:val="24"/>
        </w:rPr>
        <w:t>ν</w:t>
      </w:r>
      <w:r>
        <w:rPr>
          <w:rFonts w:eastAsia="Times New Roman"/>
          <w:szCs w:val="24"/>
        </w:rPr>
        <w:t xml:space="preserve"> λόγο στον επόμ</w:t>
      </w:r>
      <w:r>
        <w:rPr>
          <w:rFonts w:eastAsia="Times New Roman"/>
          <w:szCs w:val="24"/>
        </w:rPr>
        <w:t>ενο ομιλητή, έχει ζητήσει το</w:t>
      </w:r>
      <w:r>
        <w:rPr>
          <w:rFonts w:eastAsia="Times New Roman"/>
          <w:szCs w:val="24"/>
        </w:rPr>
        <w:t>ν</w:t>
      </w:r>
      <w:r>
        <w:rPr>
          <w:rFonts w:eastAsia="Times New Roman"/>
          <w:szCs w:val="24"/>
        </w:rPr>
        <w:t xml:space="preserve"> λόγο ο Αναπληρωτής Υπουργός Υγείας κ. Παύλος Πολάκης, για να μιλήσει για μία τροπολογία για τις διοικήσεις των νοσοκομείων.</w:t>
      </w:r>
    </w:p>
    <w:p w14:paraId="694A3977" w14:textId="77777777" w:rsidR="00ED0117" w:rsidRDefault="009D214A">
      <w:pPr>
        <w:tabs>
          <w:tab w:val="left" w:pos="2820"/>
        </w:tabs>
        <w:spacing w:line="600" w:lineRule="auto"/>
        <w:ind w:firstLine="720"/>
        <w:jc w:val="both"/>
        <w:rPr>
          <w:rFonts w:eastAsia="Times New Roman"/>
          <w:szCs w:val="24"/>
        </w:rPr>
      </w:pPr>
      <w:r>
        <w:rPr>
          <w:rFonts w:eastAsia="Times New Roman"/>
          <w:szCs w:val="24"/>
        </w:rPr>
        <w:t>Ορίστε, κύριε Υπουργέ, έχετε το</w:t>
      </w:r>
      <w:r>
        <w:rPr>
          <w:rFonts w:eastAsia="Times New Roman"/>
          <w:szCs w:val="24"/>
        </w:rPr>
        <w:t>ν</w:t>
      </w:r>
      <w:r>
        <w:rPr>
          <w:rFonts w:eastAsia="Times New Roman"/>
          <w:szCs w:val="24"/>
        </w:rPr>
        <w:t xml:space="preserve"> λόγο με οικονομία χρόνου, αν θέλετε αναπτύξτε την τροπολογία.</w:t>
      </w:r>
    </w:p>
    <w:p w14:paraId="694A3978" w14:textId="77777777" w:rsidR="00ED0117" w:rsidRDefault="009D214A">
      <w:pPr>
        <w:tabs>
          <w:tab w:val="left" w:pos="2820"/>
        </w:tabs>
        <w:spacing w:line="600" w:lineRule="auto"/>
        <w:ind w:firstLine="720"/>
        <w:jc w:val="both"/>
        <w:rPr>
          <w:rFonts w:eastAsia="Times New Roman"/>
          <w:szCs w:val="24"/>
        </w:rPr>
      </w:pPr>
      <w:r>
        <w:rPr>
          <w:rFonts w:eastAsia="Times New Roman"/>
          <w:b/>
          <w:szCs w:val="24"/>
        </w:rPr>
        <w:t xml:space="preserve">ΠΑΥΛΟΣ </w:t>
      </w:r>
      <w:r>
        <w:rPr>
          <w:rFonts w:eastAsia="Times New Roman"/>
          <w:b/>
          <w:szCs w:val="24"/>
        </w:rPr>
        <w:t>ΠΟΛΑΚΗΣ (Αναπληρωτής Υπουργός Υγείας):</w:t>
      </w:r>
      <w:r>
        <w:rPr>
          <w:rFonts w:eastAsia="Times New Roman"/>
          <w:szCs w:val="24"/>
        </w:rPr>
        <w:t xml:space="preserve"> Ευχαριστώ, κύριε Πρόεδρε.</w:t>
      </w:r>
    </w:p>
    <w:p w14:paraId="694A3979" w14:textId="77777777" w:rsidR="00ED0117" w:rsidRDefault="009D214A">
      <w:pPr>
        <w:tabs>
          <w:tab w:val="left" w:pos="2820"/>
        </w:tabs>
        <w:spacing w:line="600" w:lineRule="auto"/>
        <w:ind w:firstLine="720"/>
        <w:jc w:val="both"/>
        <w:rPr>
          <w:rFonts w:eastAsia="Times New Roman"/>
          <w:szCs w:val="24"/>
        </w:rPr>
      </w:pPr>
      <w:r>
        <w:rPr>
          <w:rFonts w:eastAsia="Times New Roman"/>
          <w:szCs w:val="24"/>
        </w:rPr>
        <w:t>Μιλάω για την τροπολογία με γενικό αριθμό 37 και ειδικό αριθμό 23 που υπεγράφη από τους Υπουργούς και αφορά τη σύνθεση των διοικητικών συμβουλίων των νοσοκομείων. Έχει προκύψει ένα πρόβλημα σ</w:t>
      </w:r>
      <w:r>
        <w:rPr>
          <w:rFonts w:eastAsia="Times New Roman"/>
          <w:szCs w:val="24"/>
        </w:rPr>
        <w:t>τα νοσοκομεία που αφορά τη νόμιμή τους σύνθεση, διότι σε αρκετές περιπτώσεις -πάνω από δέκα ή δώδεκα σε όλη την Ελλάδα- έχουν αποχωρήσει ο διοικητής ή ο υποδιοικητής του νοσοκομείου, που εκτελούν αντίστοιχα χρέη προέδρου και αντιπροέδρου του διοικητικού συ</w:t>
      </w:r>
      <w:r>
        <w:rPr>
          <w:rFonts w:eastAsia="Times New Roman"/>
          <w:szCs w:val="24"/>
        </w:rPr>
        <w:t xml:space="preserve">μβουλίου, κι έχει παρέλθει το τρίμηνο που στον κώδικα της σύνθεσης συλλογικών οργάνων θεωρείται το ανώτατο όριο με το οποίο υπάρχει νόμιμη σύνθεση του διοικητικού συμβουλίου. </w:t>
      </w:r>
    </w:p>
    <w:p w14:paraId="694A397A" w14:textId="77777777" w:rsidR="00ED0117" w:rsidRDefault="009D214A">
      <w:pPr>
        <w:tabs>
          <w:tab w:val="left" w:pos="2820"/>
        </w:tabs>
        <w:spacing w:line="600" w:lineRule="auto"/>
        <w:ind w:firstLine="720"/>
        <w:jc w:val="both"/>
        <w:rPr>
          <w:rFonts w:eastAsia="Times New Roman"/>
          <w:szCs w:val="24"/>
        </w:rPr>
      </w:pPr>
      <w:r>
        <w:rPr>
          <w:rFonts w:eastAsia="Times New Roman"/>
          <w:szCs w:val="24"/>
        </w:rPr>
        <w:t>Αυτό έχει δημιουργήσει σειρά προβλημάτων σε πολλά νοσοκομεία -παραδείγματος χάρι</w:t>
      </w:r>
      <w:r>
        <w:rPr>
          <w:rFonts w:eastAsia="Times New Roman"/>
          <w:szCs w:val="24"/>
        </w:rPr>
        <w:t xml:space="preserve">ν της Λάρισας, που σήμερα το πρωί κατατέθηκε και μια επίκαιρη ερώτηση και απαντήσατε- τα οποία δεν μπορούν να λύσουν στοιχειώδη και καθημερινά προβλήματα της λειτουργίας τους, αλλά και γενικότερα και σοβαρά, όπως υλοποίηση προγραμμάτων ΕΣΠΑ κλπ.. </w:t>
      </w:r>
    </w:p>
    <w:p w14:paraId="694A397B" w14:textId="77777777" w:rsidR="00ED0117" w:rsidRDefault="009D214A">
      <w:pPr>
        <w:tabs>
          <w:tab w:val="left" w:pos="2820"/>
        </w:tabs>
        <w:spacing w:line="600" w:lineRule="auto"/>
        <w:ind w:firstLine="720"/>
        <w:jc w:val="both"/>
        <w:rPr>
          <w:rFonts w:eastAsia="Times New Roman"/>
          <w:szCs w:val="24"/>
        </w:rPr>
      </w:pPr>
      <w:r>
        <w:rPr>
          <w:rFonts w:eastAsia="Times New Roman"/>
          <w:szCs w:val="24"/>
        </w:rPr>
        <w:t>Με αυτή</w:t>
      </w:r>
      <w:r>
        <w:rPr>
          <w:rFonts w:eastAsia="Times New Roman"/>
          <w:szCs w:val="24"/>
        </w:rPr>
        <w:t>ν</w:t>
      </w:r>
      <w:r>
        <w:rPr>
          <w:rFonts w:eastAsia="Times New Roman"/>
          <w:szCs w:val="24"/>
        </w:rPr>
        <w:t xml:space="preserve"> την τροπολογία -γι’ αυτό έχει αυτό τον επείγοντα χαρακτήρα- λύνεται το θέμα της νομιμότητας της σύνθεσής τους και της δυνατότητάς τους να λειτουργούν και πέραν του τριμήνου που έχει παρέλθει από τότε που αποχώρησαν οι άλλοι διοικητές και υποδιοικητές. </w:t>
      </w:r>
    </w:p>
    <w:p w14:paraId="694A397C" w14:textId="77777777" w:rsidR="00ED0117" w:rsidRDefault="009D214A">
      <w:pPr>
        <w:tabs>
          <w:tab w:val="left" w:pos="2820"/>
        </w:tabs>
        <w:spacing w:line="600" w:lineRule="auto"/>
        <w:ind w:firstLine="720"/>
        <w:jc w:val="both"/>
        <w:rPr>
          <w:rFonts w:eastAsia="Times New Roman"/>
          <w:szCs w:val="24"/>
        </w:rPr>
      </w:pPr>
      <w:r>
        <w:rPr>
          <w:rFonts w:eastAsia="Times New Roman"/>
          <w:szCs w:val="24"/>
        </w:rPr>
        <w:t>Απ</w:t>
      </w:r>
      <w:r>
        <w:rPr>
          <w:rFonts w:eastAsia="Times New Roman"/>
          <w:szCs w:val="24"/>
        </w:rPr>
        <w:t>οτελείται από δύο άρθρα. Πρακτικά λέει ότι σε περίπτωση αποχώρησης του διοικητή είναι δυνατή η νόμιμη λειτουργία του νοσοκομείου, εφόσον υπάρχει αναπληρωτής διοικητής. Η δεύτερη παράγραφος λέει πως, εάν έχει φύγει ο αναπληρωτής διοικητής και υπάρχει διοικη</w:t>
      </w:r>
      <w:r>
        <w:rPr>
          <w:rFonts w:eastAsia="Times New Roman"/>
          <w:szCs w:val="24"/>
        </w:rPr>
        <w:t>τής, θεωρείται ότι είναι νόμιμη η λειτουργία του. Οι αποφάσεις που έχουν ληφθεί μετά το πέρας του τριμήνου ή του διοικητή ή του αναπληρωτή διοικητή και μέχρι το διορισμό του νέου διοικητή ή αναπληρωτή διοικητή θεωρείται ότι έχουν ληφθεί με τη νόμιμη σύνθεσ</w:t>
      </w:r>
      <w:r>
        <w:rPr>
          <w:rFonts w:eastAsia="Times New Roman"/>
          <w:szCs w:val="24"/>
        </w:rPr>
        <w:t>η. Και για μια ειδική κατηγορία νοσοκομείων, που είναι τα λεγόμενα διασυνδεόμενα νοσοκομεία και τα οποία έχουν εννεαμελή Δ.Σ. συνήθως, στην περίπτωση στην οποία έχουν εκλείψει ή έχουν αποχωρήσει κι ο πρόεδρος και ο αντιπρόεδρος -δηλαδή ο διοικητής ή ένας α</w:t>
      </w:r>
      <w:r>
        <w:rPr>
          <w:rFonts w:eastAsia="Times New Roman"/>
          <w:szCs w:val="24"/>
        </w:rPr>
        <w:t>πό τους αναπληρωτές διοικητές, που έπαιζε το ρόλο του αντιπροέδρου- αν υπάρχει άλλος αναπληρωτής, εκτελεί αυτός τα καθήκοντα, ενώ αν δεν υπάρχει –υπήρχε ένα κενό του νόμου για τη συγκρότηση αυτή- τα εκτελεί ο διευθυντής της διοικητικής οικονομικής υπηρεσία</w:t>
      </w:r>
      <w:r>
        <w:rPr>
          <w:rFonts w:eastAsia="Times New Roman"/>
          <w:szCs w:val="24"/>
        </w:rPr>
        <w:t xml:space="preserve">ς. </w:t>
      </w:r>
    </w:p>
    <w:p w14:paraId="694A397D" w14:textId="77777777" w:rsidR="00ED0117" w:rsidRDefault="009D214A">
      <w:pPr>
        <w:tabs>
          <w:tab w:val="left" w:pos="2820"/>
        </w:tabs>
        <w:spacing w:line="600" w:lineRule="auto"/>
        <w:ind w:firstLine="720"/>
        <w:jc w:val="both"/>
        <w:rPr>
          <w:rFonts w:eastAsia="Times New Roman"/>
          <w:szCs w:val="24"/>
        </w:rPr>
      </w:pPr>
      <w:r>
        <w:rPr>
          <w:rFonts w:eastAsia="Times New Roman"/>
          <w:szCs w:val="24"/>
        </w:rPr>
        <w:t>Άρα, έτσι μπορούν να λειτουργούν νόμιμα τα διοικητικά συμβούλια και με το διορισμό των νέων μελών που θα αρχίσει τις επόμενες μέρες, αλλά υπάρχουν κι αυτή</w:t>
      </w:r>
      <w:r>
        <w:rPr>
          <w:rFonts w:eastAsia="Times New Roman"/>
          <w:szCs w:val="24"/>
        </w:rPr>
        <w:t>ν</w:t>
      </w:r>
      <w:r>
        <w:rPr>
          <w:rFonts w:eastAsia="Times New Roman"/>
          <w:szCs w:val="24"/>
        </w:rPr>
        <w:t xml:space="preserve"> τη στιγμή μέλη, και μέχρι να γίνει η διαδικασία της αντικατάστασης των διοικητών με βάση τη διαδ</w:t>
      </w:r>
      <w:r>
        <w:rPr>
          <w:rFonts w:eastAsia="Times New Roman"/>
          <w:szCs w:val="24"/>
        </w:rPr>
        <w:t>ικασία που μέχρι τώρα προβλέπεται, την αξιολόγηση των διοικητών και την ανοιχτή πρόσκληση.</w:t>
      </w:r>
    </w:p>
    <w:p w14:paraId="694A397E" w14:textId="77777777" w:rsidR="00ED0117" w:rsidRDefault="009D214A">
      <w:pPr>
        <w:tabs>
          <w:tab w:val="left" w:pos="2820"/>
        </w:tabs>
        <w:spacing w:line="600" w:lineRule="auto"/>
        <w:ind w:firstLine="720"/>
        <w:jc w:val="both"/>
        <w:rPr>
          <w:rFonts w:eastAsia="Times New Roman"/>
          <w:szCs w:val="24"/>
        </w:rPr>
      </w:pPr>
      <w:r>
        <w:rPr>
          <w:rFonts w:eastAsia="Times New Roman"/>
          <w:szCs w:val="24"/>
        </w:rPr>
        <w:t>Ευχαριστώ πολύ.</w:t>
      </w:r>
    </w:p>
    <w:p w14:paraId="694A397F" w14:textId="77777777" w:rsidR="00ED0117" w:rsidRDefault="009D214A">
      <w:pPr>
        <w:tabs>
          <w:tab w:val="left" w:pos="2820"/>
        </w:tabs>
        <w:spacing w:line="600" w:lineRule="auto"/>
        <w:ind w:firstLine="720"/>
        <w:jc w:val="both"/>
        <w:rPr>
          <w:rFonts w:eastAsia="Times New Roman"/>
          <w:szCs w:val="24"/>
        </w:rPr>
      </w:pPr>
      <w:r>
        <w:rPr>
          <w:rFonts w:eastAsia="Times New Roman"/>
          <w:b/>
          <w:szCs w:val="24"/>
        </w:rPr>
        <w:t xml:space="preserve">ΧΡΗΣΤΟΣ ΚΕΛΛΑΣ: </w:t>
      </w:r>
      <w:r>
        <w:rPr>
          <w:rFonts w:eastAsia="Times New Roman"/>
          <w:szCs w:val="24"/>
        </w:rPr>
        <w:t>Κύριε Πρόεδρε, μπορώ να ρωτήσω κάτι διευκρινιστικά;</w:t>
      </w:r>
    </w:p>
    <w:p w14:paraId="694A3980" w14:textId="77777777" w:rsidR="00ED0117" w:rsidRDefault="009D214A">
      <w:pPr>
        <w:tabs>
          <w:tab w:val="left" w:pos="2820"/>
        </w:tabs>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Δεν προβλέπεται από τη διαδικασία να ρωτήσετε κ</w:t>
      </w:r>
      <w:r>
        <w:rPr>
          <w:rFonts w:eastAsia="Times New Roman"/>
          <w:szCs w:val="24"/>
        </w:rPr>
        <w:t>άτι αλλά κατ’ εξαίρεση ναι.</w:t>
      </w:r>
    </w:p>
    <w:p w14:paraId="694A3981" w14:textId="77777777" w:rsidR="00ED0117" w:rsidRDefault="009D214A">
      <w:pPr>
        <w:tabs>
          <w:tab w:val="left" w:pos="2820"/>
        </w:tabs>
        <w:spacing w:line="600" w:lineRule="auto"/>
        <w:ind w:firstLine="720"/>
        <w:jc w:val="both"/>
        <w:rPr>
          <w:rFonts w:eastAsia="Times New Roman"/>
          <w:szCs w:val="24"/>
        </w:rPr>
      </w:pPr>
      <w:r>
        <w:rPr>
          <w:rFonts w:eastAsia="Times New Roman"/>
          <w:b/>
          <w:szCs w:val="24"/>
        </w:rPr>
        <w:t xml:space="preserve">ΧΡΗΣΤΟΣ ΚΕΛΛΑΣ: </w:t>
      </w:r>
      <w:r>
        <w:rPr>
          <w:rFonts w:eastAsia="Times New Roman"/>
          <w:szCs w:val="24"/>
        </w:rPr>
        <w:t>Κύριε Υπουργέ, αναφέρεστε στα ήδη υπάρχοντα κενά ή και σε αυτά που θα δημιουργηθούν από δω και πέρα;</w:t>
      </w:r>
    </w:p>
    <w:p w14:paraId="694A3982" w14:textId="77777777" w:rsidR="00ED0117" w:rsidRDefault="009D214A">
      <w:pPr>
        <w:tabs>
          <w:tab w:val="left" w:pos="2820"/>
        </w:tabs>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Απαντήστε, κύριε Υπουργέ.</w:t>
      </w:r>
    </w:p>
    <w:p w14:paraId="694A3983" w14:textId="77777777" w:rsidR="00ED0117" w:rsidRDefault="009D214A">
      <w:pPr>
        <w:tabs>
          <w:tab w:val="left" w:pos="2820"/>
        </w:tabs>
        <w:spacing w:line="600" w:lineRule="auto"/>
        <w:ind w:firstLine="720"/>
        <w:jc w:val="both"/>
        <w:rPr>
          <w:rFonts w:eastAsia="Times New Roman"/>
          <w:szCs w:val="24"/>
        </w:rPr>
      </w:pPr>
      <w:r>
        <w:rPr>
          <w:rFonts w:eastAsia="Times New Roman"/>
          <w:b/>
          <w:szCs w:val="24"/>
        </w:rPr>
        <w:t>ΠΑΥΛΟΣ ΠΟΛΑΚΗΣ (Αναπληρωτής Υπουργός Υγείας):</w:t>
      </w:r>
      <w:r>
        <w:rPr>
          <w:rFonts w:eastAsia="Times New Roman"/>
          <w:szCs w:val="24"/>
        </w:rPr>
        <w:t xml:space="preserve"> Αναφέ</w:t>
      </w:r>
      <w:r>
        <w:rPr>
          <w:rFonts w:eastAsia="Times New Roman"/>
          <w:szCs w:val="24"/>
        </w:rPr>
        <w:t>ρομαι κατ’ αρχ</w:t>
      </w:r>
      <w:r>
        <w:rPr>
          <w:rFonts w:eastAsia="Times New Roman"/>
          <w:szCs w:val="24"/>
        </w:rPr>
        <w:t>άς</w:t>
      </w:r>
      <w:r>
        <w:rPr>
          <w:rFonts w:eastAsia="Times New Roman"/>
          <w:szCs w:val="24"/>
        </w:rPr>
        <w:t xml:space="preserve"> στα κενά τα οποία υπάρχουν αυτή</w:t>
      </w:r>
      <w:r>
        <w:rPr>
          <w:rFonts w:eastAsia="Times New Roman"/>
          <w:szCs w:val="24"/>
        </w:rPr>
        <w:t>ν</w:t>
      </w:r>
      <w:r>
        <w:rPr>
          <w:rFonts w:eastAsia="Times New Roman"/>
          <w:szCs w:val="24"/>
        </w:rPr>
        <w:t xml:space="preserve"> τη στιγμή και έχουν δημιουργήσει πολύ μεγάλο πρόβλημα. Σήμερα το πρωί συζητήσαμε μια επίκαιρη ερώτηση του Βουλευτή του κ. Μπαργιώτα για το νοσοκομείο της Λάρισας. Έχουν συσσωρευτεί εκατοντάδες αποφάσεις τις</w:t>
      </w:r>
      <w:r>
        <w:rPr>
          <w:rFonts w:eastAsia="Times New Roman"/>
          <w:szCs w:val="24"/>
        </w:rPr>
        <w:t xml:space="preserve"> οποίες δεν μπορεί να πάρει το διοικητικό συμβούλιο, γιατί δεν έχει νόμιμη σύνθεση και δίνουμε την δυνατότητα να λειτουργήσει. </w:t>
      </w:r>
    </w:p>
    <w:p w14:paraId="694A3984" w14:textId="77777777" w:rsidR="00ED0117" w:rsidRDefault="009D214A">
      <w:pPr>
        <w:tabs>
          <w:tab w:val="left" w:pos="2820"/>
        </w:tabs>
        <w:spacing w:line="600" w:lineRule="auto"/>
        <w:ind w:firstLine="720"/>
        <w:jc w:val="both"/>
        <w:rPr>
          <w:rFonts w:eastAsia="Times New Roman"/>
          <w:szCs w:val="24"/>
        </w:rPr>
      </w:pPr>
      <w:r>
        <w:rPr>
          <w:rFonts w:eastAsia="Times New Roman"/>
          <w:szCs w:val="24"/>
        </w:rPr>
        <w:t>Από κει και πέρα, επειδή καταλαβαίνω το νόημα της ερώτησής σας, όπως καταλαβαίνετε, είμαστε σε μία διαδικασία στην οποία υπάρχει</w:t>
      </w:r>
      <w:r>
        <w:rPr>
          <w:rFonts w:eastAsia="Times New Roman"/>
          <w:szCs w:val="24"/>
        </w:rPr>
        <w:t xml:space="preserve"> αξιολόγηση των διοικητών και υποδιοικητών των νοσοκομείων που έχει γίνει από τους ΥΠΕάρχες.</w:t>
      </w:r>
    </w:p>
    <w:p w14:paraId="694A3985" w14:textId="77777777" w:rsidR="00ED0117" w:rsidRDefault="009D214A">
      <w:pPr>
        <w:spacing w:after="0" w:line="600" w:lineRule="auto"/>
        <w:ind w:firstLine="720"/>
        <w:jc w:val="both"/>
        <w:rPr>
          <w:rFonts w:eastAsia="Times New Roman" w:cs="Times New Roman"/>
          <w:szCs w:val="24"/>
        </w:rPr>
      </w:pPr>
      <w:r>
        <w:rPr>
          <w:rFonts w:eastAsia="Times New Roman" w:cs="Times New Roman"/>
          <w:szCs w:val="24"/>
        </w:rPr>
        <w:t>Αυτή η αξιολόγηση θα ληφθεί υπ’ όψιν από την Κεντρική Επιτροπή Αξιολόγησης, η οποία επανασυστήνεται –θα δημοσιευθεί μέσα στην επόμενη εβδομάδα- και η οποία θα προχ</w:t>
      </w:r>
      <w:r>
        <w:rPr>
          <w:rFonts w:eastAsia="Times New Roman" w:cs="Times New Roman"/>
          <w:szCs w:val="24"/>
        </w:rPr>
        <w:t xml:space="preserve">ωρήσει σε αποφάσεις σε σχέση με το ποιες διοικήσεις παραμένουν ή δεν παραμένουν. </w:t>
      </w:r>
    </w:p>
    <w:p w14:paraId="694A3986" w14:textId="77777777" w:rsidR="00ED0117" w:rsidRDefault="009D214A">
      <w:pPr>
        <w:spacing w:after="0" w:line="600" w:lineRule="auto"/>
        <w:ind w:firstLine="720"/>
        <w:jc w:val="both"/>
        <w:rPr>
          <w:rFonts w:eastAsia="Times New Roman" w:cs="Times New Roman"/>
          <w:szCs w:val="24"/>
        </w:rPr>
      </w:pPr>
      <w:r>
        <w:rPr>
          <w:rFonts w:eastAsia="Times New Roman" w:cs="Times New Roman"/>
          <w:szCs w:val="24"/>
        </w:rPr>
        <w:t>Από εκεί και πέρα, θα υπάρξει ανοιχτή πρόσκληση με κατάθεση βιογραφικών, για να εκτιμήσουμε ποιοι θα στελεχώνουν αυτές τις θέσεις. Δίνουμε τη δυνατότητα της εύρυθμης λειτουργ</w:t>
      </w:r>
      <w:r>
        <w:rPr>
          <w:rFonts w:eastAsia="Times New Roman" w:cs="Times New Roman"/>
          <w:szCs w:val="24"/>
        </w:rPr>
        <w:t>ίας των νοσοκομείων, κυρίως των δέκα ή δώδεκα που αυτή</w:t>
      </w:r>
      <w:r>
        <w:rPr>
          <w:rFonts w:eastAsia="Times New Roman" w:cs="Times New Roman"/>
          <w:szCs w:val="24"/>
        </w:rPr>
        <w:t>ν</w:t>
      </w:r>
      <w:r>
        <w:rPr>
          <w:rFonts w:eastAsia="Times New Roman" w:cs="Times New Roman"/>
          <w:szCs w:val="24"/>
        </w:rPr>
        <w:t xml:space="preserve"> τη στιγμή έχουν οξύτατο πρόβλημα και που δημιουργείται μεγάλο κοινωνικό πρόβλημα στις περιοχές όπου βρίσκονται, τα οποία λειτουργούν παράνομα, χωρίς νόμιμη σύνθεση ΔΣ. Επίσης, λύνουμε προκαταβολικά πρ</w:t>
      </w:r>
      <w:r>
        <w:rPr>
          <w:rFonts w:eastAsia="Times New Roman" w:cs="Times New Roman"/>
          <w:szCs w:val="24"/>
        </w:rPr>
        <w:t xml:space="preserve">οβλήματα που πιθανόν θα δημιουργηθούν από την αντικατάσταση των διοικητικών τους συμβουλίων. </w:t>
      </w:r>
    </w:p>
    <w:p w14:paraId="694A3987" w14:textId="77777777" w:rsidR="00ED0117" w:rsidRDefault="009D214A">
      <w:pPr>
        <w:spacing w:after="0" w:line="600" w:lineRule="auto"/>
        <w:jc w:val="both"/>
        <w:rPr>
          <w:rFonts w:eastAsia="Times New Roman" w:cs="Times New Roman"/>
          <w:szCs w:val="24"/>
        </w:rPr>
      </w:pPr>
      <w:r>
        <w:rPr>
          <w:rFonts w:eastAsia="Times New Roman" w:cs="Times New Roman"/>
          <w:szCs w:val="24"/>
        </w:rPr>
        <w:t xml:space="preserve">Αυτή είναι η εκφρασμένη θέση της Κυβέρνησης. </w:t>
      </w:r>
    </w:p>
    <w:p w14:paraId="694A3988" w14:textId="77777777" w:rsidR="00ED0117" w:rsidRDefault="009D214A">
      <w:pPr>
        <w:spacing w:after="0" w:line="600" w:lineRule="auto"/>
        <w:ind w:firstLine="720"/>
        <w:jc w:val="both"/>
        <w:rPr>
          <w:rFonts w:eastAsia="Times New Roman" w:cs="Times New Roman"/>
          <w:szCs w:val="24"/>
        </w:rPr>
      </w:pPr>
      <w:r>
        <w:rPr>
          <w:rFonts w:eastAsia="Times New Roman" w:cs="Times New Roman"/>
          <w:b/>
          <w:szCs w:val="24"/>
        </w:rPr>
        <w:t>ΧΡΗΣΤΟΣ ΚΕΛΛΑΣ:</w:t>
      </w:r>
      <w:r>
        <w:rPr>
          <w:rFonts w:eastAsia="Times New Roman" w:cs="Times New Roman"/>
          <w:szCs w:val="24"/>
        </w:rPr>
        <w:t xml:space="preserve"> Κύριε Υπουργέ…</w:t>
      </w:r>
    </w:p>
    <w:p w14:paraId="694A3989" w14:textId="77777777" w:rsidR="00ED0117" w:rsidRDefault="009D214A">
      <w:pPr>
        <w:spacing w:after="0" w:line="600" w:lineRule="auto"/>
        <w:ind w:firstLine="720"/>
        <w:jc w:val="both"/>
        <w:rPr>
          <w:rFonts w:eastAsia="Times New Roman" w:cs="Times New Roman"/>
          <w:b/>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Δεν θα γίνει άλλος διάλογος. Σας παρακαλώ, εάν θέλετε μπορείτε να ρωτήσετε κατ’ ιδίαν. Πρέπει να προχωρήσουμε, γιατί έχουμε μείνει πάρα πολύ πίσω. </w:t>
      </w:r>
      <w:r>
        <w:rPr>
          <w:rFonts w:eastAsia="Times New Roman" w:cs="Times New Roman"/>
          <w:b/>
          <w:szCs w:val="24"/>
        </w:rPr>
        <w:t xml:space="preserve">  </w:t>
      </w:r>
    </w:p>
    <w:p w14:paraId="694A398A" w14:textId="77777777" w:rsidR="00ED0117" w:rsidRDefault="009D214A">
      <w:pPr>
        <w:spacing w:after="0" w:line="600" w:lineRule="auto"/>
        <w:ind w:firstLine="720"/>
        <w:jc w:val="both"/>
        <w:rPr>
          <w:rFonts w:eastAsia="Times New Roman" w:cs="Times New Roman"/>
          <w:szCs w:val="24"/>
        </w:rPr>
      </w:pPr>
      <w:r>
        <w:rPr>
          <w:rFonts w:eastAsia="Times New Roman" w:cs="Times New Roman"/>
          <w:szCs w:val="24"/>
        </w:rPr>
        <w:t xml:space="preserve">Τελευταίοι ομιλητές επί της αρχής είναι ο κ. Νικόλαος Θηβαίος, Βουλευτής του ΣΥΡΙΖΑ και ο κ. Ουρσουζίδης. </w:t>
      </w:r>
    </w:p>
    <w:p w14:paraId="694A398B" w14:textId="77777777" w:rsidR="00ED0117" w:rsidRDefault="009D214A">
      <w:pPr>
        <w:spacing w:after="0" w:line="600" w:lineRule="auto"/>
        <w:ind w:firstLine="720"/>
        <w:jc w:val="both"/>
        <w:rPr>
          <w:rFonts w:eastAsia="Times New Roman" w:cs="Times New Roman"/>
          <w:szCs w:val="24"/>
        </w:rPr>
      </w:pPr>
      <w:r>
        <w:rPr>
          <w:rFonts w:eastAsia="Times New Roman" w:cs="Times New Roman"/>
          <w:szCs w:val="24"/>
        </w:rPr>
        <w:t xml:space="preserve">Κύριε Θηβαίε, έχετε τον λόγο. </w:t>
      </w:r>
    </w:p>
    <w:p w14:paraId="694A398C" w14:textId="77777777" w:rsidR="00ED0117" w:rsidRDefault="009D214A">
      <w:pPr>
        <w:spacing w:after="0" w:line="600" w:lineRule="auto"/>
        <w:ind w:firstLine="720"/>
        <w:jc w:val="both"/>
        <w:rPr>
          <w:rFonts w:eastAsia="Times New Roman" w:cs="Times New Roman"/>
          <w:szCs w:val="24"/>
        </w:rPr>
      </w:pPr>
      <w:r>
        <w:rPr>
          <w:rFonts w:eastAsia="Times New Roman" w:cs="Times New Roman"/>
          <w:b/>
          <w:szCs w:val="24"/>
        </w:rPr>
        <w:t>ΝΙΚΟΛΑΟΣ ΘΗΒΑΙΟΣ:</w:t>
      </w:r>
      <w:r>
        <w:rPr>
          <w:rFonts w:eastAsia="Times New Roman" w:cs="Times New Roman"/>
          <w:szCs w:val="24"/>
        </w:rPr>
        <w:t xml:space="preserve"> Ευχαριστώ, κύριε Πρόεδρε.</w:t>
      </w:r>
    </w:p>
    <w:p w14:paraId="694A398D" w14:textId="77777777" w:rsidR="00ED0117" w:rsidRDefault="009D214A">
      <w:pPr>
        <w:spacing w:after="0" w:line="600" w:lineRule="auto"/>
        <w:ind w:firstLine="720"/>
        <w:jc w:val="both"/>
        <w:rPr>
          <w:rFonts w:eastAsia="Times New Roman" w:cs="Times New Roman"/>
          <w:szCs w:val="24"/>
        </w:rPr>
      </w:pPr>
      <w:r>
        <w:rPr>
          <w:rFonts w:eastAsia="Times New Roman" w:cs="Times New Roman"/>
          <w:szCs w:val="24"/>
        </w:rPr>
        <w:t xml:space="preserve">Αγαπητοί συνάδελφοι, θα σταθώ σε δύο άρθρα του πολυνομοσχεδίου. Ειλικρινά, θα ήθελα να απαντήσω σε μια υποκρισία που περισσεύει σε σχέση με τη σύνθεση των υπηρεσιακών συμβουλίων. </w:t>
      </w:r>
    </w:p>
    <w:p w14:paraId="694A398E" w14:textId="77777777" w:rsidR="00ED0117" w:rsidRDefault="009D214A">
      <w:pPr>
        <w:spacing w:after="0" w:line="600" w:lineRule="auto"/>
        <w:ind w:firstLine="720"/>
        <w:jc w:val="both"/>
        <w:rPr>
          <w:rFonts w:eastAsia="Times New Roman" w:cs="Times New Roman"/>
          <w:szCs w:val="24"/>
        </w:rPr>
      </w:pPr>
      <w:r>
        <w:rPr>
          <w:rFonts w:eastAsia="Times New Roman" w:cs="Times New Roman"/>
          <w:szCs w:val="24"/>
        </w:rPr>
        <w:t xml:space="preserve">Μέχρι πριν ενάμιση μήνα, συνάδελφοι, ήμουν εκπαιδευτικός στη </w:t>
      </w:r>
      <w:r>
        <w:rPr>
          <w:rFonts w:eastAsia="Times New Roman" w:cs="Times New Roman"/>
          <w:szCs w:val="24"/>
        </w:rPr>
        <w:t>δ</w:t>
      </w:r>
      <w:r>
        <w:rPr>
          <w:rFonts w:eastAsia="Times New Roman" w:cs="Times New Roman"/>
          <w:szCs w:val="24"/>
        </w:rPr>
        <w:t xml:space="preserve">ευτεροβάθμια </w:t>
      </w:r>
      <w:r>
        <w:rPr>
          <w:rFonts w:eastAsia="Times New Roman" w:cs="Times New Roman"/>
          <w:szCs w:val="24"/>
        </w:rPr>
        <w:t>ε</w:t>
      </w:r>
      <w:r>
        <w:rPr>
          <w:rFonts w:eastAsia="Times New Roman" w:cs="Times New Roman"/>
          <w:szCs w:val="24"/>
        </w:rPr>
        <w:t xml:space="preserve">κπαίδευση στο </w:t>
      </w:r>
      <w:r>
        <w:rPr>
          <w:rFonts w:eastAsia="Times New Roman" w:cs="Times New Roman"/>
          <w:szCs w:val="24"/>
        </w:rPr>
        <w:t>ν</w:t>
      </w:r>
      <w:r>
        <w:rPr>
          <w:rFonts w:eastAsia="Times New Roman" w:cs="Times New Roman"/>
          <w:szCs w:val="24"/>
        </w:rPr>
        <w:t xml:space="preserve">ομό μου. Πρέπει να σας πω, συνάδελφοι της Αντιπολίτευσης, ότι είστε πολύ κακοί μαθητές όσον αφορά στην πραγματικότητα σήμερα στα σχολεία.  </w:t>
      </w:r>
    </w:p>
    <w:p w14:paraId="694A398F" w14:textId="77777777" w:rsidR="00ED0117" w:rsidRDefault="009D214A">
      <w:pPr>
        <w:spacing w:after="0" w:line="600" w:lineRule="auto"/>
        <w:ind w:firstLine="720"/>
        <w:jc w:val="both"/>
        <w:rPr>
          <w:rFonts w:eastAsia="Times New Roman" w:cs="Times New Roman"/>
          <w:szCs w:val="24"/>
        </w:rPr>
      </w:pPr>
      <w:r>
        <w:rPr>
          <w:rFonts w:eastAsia="Times New Roman" w:cs="Times New Roman"/>
          <w:szCs w:val="24"/>
        </w:rPr>
        <w:t>Πραγματικά, είναι να απορ</w:t>
      </w:r>
      <w:r>
        <w:rPr>
          <w:rFonts w:eastAsia="Times New Roman" w:cs="Times New Roman"/>
          <w:szCs w:val="24"/>
        </w:rPr>
        <w:t>εί κανείς, όταν δεν έχει λάβει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του τι συμβαίνει μέχρι σχεδόν σήμερα στα δημόσια σχολεία σε επίπεδο ΠΥΣΔΕ και ΠΥΣΠΕ αντίστοιχα. Εγώ θα μιλήσω ως καθηγητής της </w:t>
      </w:r>
      <w:r>
        <w:rPr>
          <w:rFonts w:eastAsia="Times New Roman" w:cs="Times New Roman"/>
          <w:szCs w:val="24"/>
        </w:rPr>
        <w:t>δ</w:t>
      </w:r>
      <w:r>
        <w:rPr>
          <w:rFonts w:eastAsia="Times New Roman" w:cs="Times New Roman"/>
          <w:szCs w:val="24"/>
        </w:rPr>
        <w:t xml:space="preserve">ευτεροβάθμιας </w:t>
      </w:r>
      <w:r>
        <w:rPr>
          <w:rFonts w:eastAsia="Times New Roman" w:cs="Times New Roman"/>
          <w:szCs w:val="24"/>
        </w:rPr>
        <w:t>ε</w:t>
      </w:r>
      <w:r>
        <w:rPr>
          <w:rFonts w:eastAsia="Times New Roman" w:cs="Times New Roman"/>
          <w:szCs w:val="24"/>
        </w:rPr>
        <w:t xml:space="preserve">κπαίδευσης. </w:t>
      </w:r>
    </w:p>
    <w:p w14:paraId="694A3990" w14:textId="77777777" w:rsidR="00ED0117" w:rsidRDefault="009D214A">
      <w:pPr>
        <w:spacing w:after="0" w:line="600" w:lineRule="auto"/>
        <w:ind w:firstLine="720"/>
        <w:jc w:val="both"/>
        <w:rPr>
          <w:rFonts w:eastAsia="Times New Roman" w:cs="Times New Roman"/>
          <w:szCs w:val="24"/>
        </w:rPr>
      </w:pPr>
      <w:r>
        <w:rPr>
          <w:rFonts w:eastAsia="Times New Roman" w:cs="Times New Roman"/>
          <w:szCs w:val="24"/>
        </w:rPr>
        <w:t>Τα Συμβούλια αυτά είναι πενταμελή. Είναι ο γνωστός μέχρι πρό</w:t>
      </w:r>
      <w:r>
        <w:rPr>
          <w:rFonts w:eastAsia="Times New Roman" w:cs="Times New Roman"/>
          <w:szCs w:val="24"/>
        </w:rPr>
        <w:t>τινος, μέχρι πριν από λίγο, διευθυντής διευθύνσεως, ο διορισμένος με το γνωστό τρόπο, το δημοκρατικό, των συνεντεύξεων. Σε αυτές τις συνεντεύξεις καταξεφτιλίστηκαν αξιόλογοι συνάδελφοι, άνθρωποι με κύρος στην κοινωνία, άνθρωποι με αξιοπρέπεια!  Αυτοί, λοιπ</w:t>
      </w:r>
      <w:r>
        <w:rPr>
          <w:rFonts w:eastAsia="Times New Roman" w:cs="Times New Roman"/>
          <w:szCs w:val="24"/>
        </w:rPr>
        <w:t xml:space="preserve">όν, ήταν μέχρι πρότινος οι προϊστάμενοι. Δύο διορισμένοι με το γνωστό τρόπο, από αυτούς που εξελέγησαν με το γνωστό τρόπο των συνεντεύξεων. Και δύο αιρετοί, που εκλέγουν οι συνάδελφοι όποτε γίνονται εκλογές, μια φορά στα δύο χρόνια. Αυτή ήταν η σύνθεση. </w:t>
      </w:r>
    </w:p>
    <w:p w14:paraId="694A3991" w14:textId="77777777" w:rsidR="00ED0117" w:rsidRDefault="009D214A">
      <w:pPr>
        <w:spacing w:after="0" w:line="600" w:lineRule="auto"/>
        <w:ind w:firstLine="720"/>
        <w:jc w:val="both"/>
        <w:rPr>
          <w:rFonts w:eastAsia="Times New Roman" w:cs="Times New Roman"/>
          <w:szCs w:val="24"/>
        </w:rPr>
      </w:pPr>
      <w:r>
        <w:rPr>
          <w:rFonts w:eastAsia="Times New Roman" w:cs="Times New Roman"/>
          <w:szCs w:val="24"/>
        </w:rPr>
        <w:t>Θ</w:t>
      </w:r>
      <w:r>
        <w:rPr>
          <w:rFonts w:eastAsia="Times New Roman" w:cs="Times New Roman"/>
          <w:szCs w:val="24"/>
        </w:rPr>
        <w:t>έλετε να γυρίσουμε εκεί; Τόσα χρόνια δεν άκουσα κανέναν να διαμαρτύρεται γι’ αυτό το πράγμα. Έχουν γίνει κακουργήματα σε ρουσφετολογικό επίπεδο με αυτές τις συνθέσεις. Έχει αδικηθεί κόσμος! Ο υποφαινόμενος έχει διοριστεί στα πενήντα του με αυτές τις πολιτι</w:t>
      </w:r>
      <w:r>
        <w:rPr>
          <w:rFonts w:eastAsia="Times New Roman" w:cs="Times New Roman"/>
          <w:szCs w:val="24"/>
        </w:rPr>
        <w:t xml:space="preserve">κές. </w:t>
      </w:r>
    </w:p>
    <w:p w14:paraId="694A3992" w14:textId="77777777" w:rsidR="00ED0117" w:rsidRDefault="009D214A">
      <w:pPr>
        <w:spacing w:after="0" w:line="600" w:lineRule="auto"/>
        <w:ind w:firstLine="720"/>
        <w:jc w:val="both"/>
        <w:rPr>
          <w:rFonts w:eastAsia="Times New Roman" w:cs="Times New Roman"/>
          <w:szCs w:val="24"/>
        </w:rPr>
      </w:pPr>
      <w:r>
        <w:rPr>
          <w:rFonts w:eastAsia="Times New Roman" w:cs="Times New Roman"/>
          <w:szCs w:val="24"/>
        </w:rPr>
        <w:t>Εντάξει, εσείς κυβερνούσατε τόσα χρόνια. Αυτά κάνατε. Αυτά ξέρ</w:t>
      </w:r>
      <w:r>
        <w:rPr>
          <w:rFonts w:eastAsia="Times New Roman" w:cs="Times New Roman"/>
          <w:szCs w:val="24"/>
        </w:rPr>
        <w:t>ε</w:t>
      </w:r>
      <w:r>
        <w:rPr>
          <w:rFonts w:eastAsia="Times New Roman" w:cs="Times New Roman"/>
          <w:szCs w:val="24"/>
        </w:rPr>
        <w:t xml:space="preserve">τε. Όμως, ας έρθουμε λίγο στην ουσία σήμερα. Πώς εκλέχθηκαν οι νέοι διευθυντές; Ψήφισαν οι καθηγητές. Γι’ αυτό δεν έχετε να πείτε τίποτα. Και ποιοι βγήκαν; Οι περισσότεροι ήταν οι ίδιοι, </w:t>
      </w:r>
      <w:r>
        <w:rPr>
          <w:rFonts w:eastAsia="Times New Roman" w:cs="Times New Roman"/>
          <w:szCs w:val="24"/>
        </w:rPr>
        <w:t>γιατί κάποια πράγματα δεν ωριμάζουν εύκολα σε ένα εκλογικό Σώμα. Δεν είναι κακό αυτό. Δεν φοβόμαστε…</w:t>
      </w:r>
    </w:p>
    <w:p w14:paraId="694A3993" w14:textId="77777777" w:rsidR="00ED0117" w:rsidRDefault="009D214A">
      <w:pPr>
        <w:spacing w:after="0" w:line="600" w:lineRule="auto"/>
        <w:jc w:val="center"/>
        <w:rPr>
          <w:rFonts w:eastAsia="Times New Roman" w:cs="Times New Roman"/>
          <w:szCs w:val="24"/>
        </w:rPr>
      </w:pPr>
      <w:r>
        <w:rPr>
          <w:rFonts w:eastAsia="Times New Roman" w:cs="Times New Roman"/>
          <w:szCs w:val="24"/>
        </w:rPr>
        <w:t>(Θόρυβος από την πτέρυγα της Νέας Δημοκρατίας)</w:t>
      </w:r>
    </w:p>
    <w:p w14:paraId="694A3994" w14:textId="77777777" w:rsidR="00ED0117" w:rsidRDefault="009D214A">
      <w:pPr>
        <w:spacing w:after="0" w:line="600" w:lineRule="auto"/>
        <w:ind w:firstLine="720"/>
        <w:jc w:val="both"/>
        <w:rPr>
          <w:rFonts w:eastAsia="Times New Roman" w:cs="Times New Roman"/>
          <w:szCs w:val="24"/>
        </w:rPr>
      </w:pPr>
      <w:r>
        <w:rPr>
          <w:rFonts w:eastAsia="Times New Roman" w:cs="Times New Roman"/>
          <w:szCs w:val="24"/>
        </w:rPr>
        <w:t>Μη βιάζεστε! Ξέρετε πολύ λίγα από την εκπαίδευση. Δεν τα ξέρετε όλα!</w:t>
      </w:r>
    </w:p>
    <w:p w14:paraId="694A3995" w14:textId="77777777" w:rsidR="00ED0117" w:rsidRDefault="009D214A">
      <w:pPr>
        <w:spacing w:after="0" w:line="600" w:lineRule="auto"/>
        <w:ind w:firstLine="720"/>
        <w:jc w:val="both"/>
        <w:rPr>
          <w:rFonts w:eastAsia="Times New Roman" w:cs="Times New Roman"/>
          <w:szCs w:val="24"/>
        </w:rPr>
      </w:pPr>
      <w:r>
        <w:rPr>
          <w:rFonts w:eastAsia="Times New Roman" w:cs="Times New Roman"/>
          <w:b/>
          <w:szCs w:val="24"/>
        </w:rPr>
        <w:t>ΜΙΛΤΙΑΔΗΣ ΒΑΡΒΙΤΣΙΩΤΗΣ!</w:t>
      </w:r>
      <w:r>
        <w:rPr>
          <w:rFonts w:eastAsia="Times New Roman" w:cs="Times New Roman"/>
          <w:szCs w:val="24"/>
        </w:rPr>
        <w:t xml:space="preserve"> Να μάθετε να σέβεστε! Σεβασμό.</w:t>
      </w:r>
    </w:p>
    <w:p w14:paraId="694A3996" w14:textId="77777777" w:rsidR="00ED0117" w:rsidRDefault="009D214A">
      <w:pPr>
        <w:spacing w:after="0" w:line="600" w:lineRule="auto"/>
        <w:ind w:firstLine="720"/>
        <w:jc w:val="both"/>
        <w:rPr>
          <w:rFonts w:eastAsia="Times New Roman" w:cs="Times New Roman"/>
          <w:szCs w:val="24"/>
        </w:rPr>
      </w:pPr>
      <w:r>
        <w:rPr>
          <w:rFonts w:eastAsia="Times New Roman" w:cs="Times New Roman"/>
          <w:b/>
          <w:szCs w:val="24"/>
        </w:rPr>
        <w:t>ΝΙΚΟΛΑΟΣ ΘΗΒΑΙΟΣ:</w:t>
      </w:r>
      <w:r>
        <w:rPr>
          <w:rFonts w:eastAsia="Times New Roman" w:cs="Times New Roman"/>
          <w:szCs w:val="24"/>
        </w:rPr>
        <w:t xml:space="preserve"> Μη διακόπτεις, συνάδελφε.</w:t>
      </w:r>
    </w:p>
    <w:p w14:paraId="694A3997" w14:textId="77777777" w:rsidR="00ED0117" w:rsidRDefault="009D214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Μην κάνετε διάλογο σας παρακαλώ. </w:t>
      </w:r>
    </w:p>
    <w:p w14:paraId="694A3998" w14:textId="77777777" w:rsidR="00ED0117" w:rsidRDefault="009D214A">
      <w:pPr>
        <w:spacing w:after="0" w:line="600" w:lineRule="auto"/>
        <w:ind w:firstLine="720"/>
        <w:jc w:val="both"/>
        <w:rPr>
          <w:rFonts w:eastAsia="Times New Roman" w:cs="Times New Roman"/>
          <w:szCs w:val="24"/>
        </w:rPr>
      </w:pPr>
      <w:r>
        <w:rPr>
          <w:rFonts w:eastAsia="Times New Roman" w:cs="Times New Roman"/>
          <w:b/>
          <w:szCs w:val="24"/>
        </w:rPr>
        <w:t>ΝΙΚΟΛΑΟΣ ΘΗΒΑΙΟΣ:</w:t>
      </w:r>
      <w:r>
        <w:rPr>
          <w:rFonts w:eastAsia="Times New Roman" w:cs="Times New Roman"/>
          <w:szCs w:val="24"/>
        </w:rPr>
        <w:t xml:space="preserve"> Λέω, λοιπόν, πολύ απλά ότι αυτό το οποίο προσπαθείτε σήμερα να γίνει και που στην πράξη καθιερ</w:t>
      </w:r>
      <w:r>
        <w:rPr>
          <w:rFonts w:eastAsia="Times New Roman" w:cs="Times New Roman"/>
          <w:szCs w:val="24"/>
        </w:rPr>
        <w:t>ώνει αυτό που ζητάει η ΟΛΜΕ -το οποίο είναι ένα άλλο θέμα που πρέπει να συζητήσουμε, δεν είναι της παρούσης- είναι να υπάρχουν τρεις εκλεγμένοι στα ΠΥΣΔΕ. Ερχόμαστε, λοιπόν, σήμερα και ακούμε μια κριτική από αυτούς που κομματικοποίησαν πλήρως τα ΠΥΣΔΕ, ότι</w:t>
      </w:r>
      <w:r>
        <w:rPr>
          <w:rFonts w:eastAsia="Times New Roman" w:cs="Times New Roman"/>
          <w:szCs w:val="24"/>
        </w:rPr>
        <w:t xml:space="preserve"> πάμε να επαναφέρουμε το κομματικό κράτος στα ΠΥΣΔΕ!</w:t>
      </w:r>
    </w:p>
    <w:p w14:paraId="694A3999"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Εντάξει, οι καθηγητές που μας άκουγαν –αν μας άκουγαν- θα γελούσαν γιατί έχουν μια πολύ καλή αντίληψη για το τι συμβαίνει. </w:t>
      </w:r>
    </w:p>
    <w:p w14:paraId="694A399A"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Θέλω να μπω τώρα σε ένα άλλο θέμα. Είναι επίσης άξιο απορίας - κυριολεκτικά άξι</w:t>
      </w:r>
      <w:r>
        <w:rPr>
          <w:rFonts w:eastAsia="Times New Roman" w:cs="Times New Roman"/>
          <w:szCs w:val="24"/>
        </w:rPr>
        <w:t>ο απορίας- το ότι δεν έχει ακουστεί τι πρέπει να κάνουμε. Ακούστηκε να αποσυρθεί το άρθρο 31.</w:t>
      </w:r>
    </w:p>
    <w:p w14:paraId="694A399B"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Σε σχέση με το νέο ΕΣΔΑ και την αναθεώρηση των ΠΕΣΔΑ, στο όνομα, βέβαια, του ρόλου που έρχεται να παίξει το Υπουργείο σε σχέση με τις αποφάσεις των </w:t>
      </w:r>
      <w:r>
        <w:rPr>
          <w:rFonts w:eastAsia="Times New Roman" w:cs="Times New Roman"/>
          <w:szCs w:val="24"/>
        </w:rPr>
        <w:t>π</w:t>
      </w:r>
      <w:r>
        <w:rPr>
          <w:rFonts w:eastAsia="Times New Roman" w:cs="Times New Roman"/>
          <w:szCs w:val="24"/>
        </w:rPr>
        <w:t xml:space="preserve">εριφερειακών </w:t>
      </w:r>
      <w:r>
        <w:rPr>
          <w:rFonts w:eastAsia="Times New Roman" w:cs="Times New Roman"/>
          <w:szCs w:val="24"/>
        </w:rPr>
        <w:t>σ</w:t>
      </w:r>
      <w:r>
        <w:rPr>
          <w:rFonts w:eastAsia="Times New Roman" w:cs="Times New Roman"/>
          <w:szCs w:val="24"/>
        </w:rPr>
        <w:t>υμβουλίων: Διευκρινίστηκε από τον Υπουργό και εχθές. Περιμένω ακόμα να ακούσω γιατί να αποσυρθεί.</w:t>
      </w:r>
    </w:p>
    <w:p w14:paraId="694A399C"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 Εγώ ξέρω γιατί αυτοί το ζητούν. Το ζητούν γιατί δεν θέλουν να εφαρμοστεί ο νέος ΕΣΔΑ και η αναθεωρημένη ΠΕΣΔΑ. Είναι απλό. Δεν το θέλουν. Είναι πολιτική επι</w:t>
      </w:r>
      <w:r>
        <w:rPr>
          <w:rFonts w:eastAsia="Times New Roman" w:cs="Times New Roman"/>
          <w:szCs w:val="24"/>
        </w:rPr>
        <w:t xml:space="preserve">λογή τους. Αυτή είναι η ουσία, συνάδελφοι. Δεν τολμούν, όμως, να το πουν. Τι να πουν; Ότι διαφωνούν για το νέο ΕΣΔΑ, που ακολουθεί κατά γράμμα τις ευρωπαϊκές οδηγίες για τη διαχείριση των αστικών αποβλήτων; Ας βγουν να το πουν. Δεν το λένε. </w:t>
      </w:r>
    </w:p>
    <w:p w14:paraId="694A399D"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Νομίζω, λοιπόν</w:t>
      </w:r>
      <w:r>
        <w:rPr>
          <w:rFonts w:eastAsia="Times New Roman" w:cs="Times New Roman"/>
          <w:szCs w:val="24"/>
        </w:rPr>
        <w:t xml:space="preserve">, συνάδελφοι, ότι εδώ το θράσος περισσεύει. Εμείς θέλουμε να δηλώσουμε ξεκάθαρα ότι αυτοί σήμερα που κρύβονται πίσω από τη δήθεν χρεοκοπημένη αυτοτέλεια της </w:t>
      </w:r>
      <w:r>
        <w:rPr>
          <w:rFonts w:eastAsia="Times New Roman" w:cs="Times New Roman"/>
          <w:szCs w:val="24"/>
        </w:rPr>
        <w:t>τ</w:t>
      </w:r>
      <w:r>
        <w:rPr>
          <w:rFonts w:eastAsia="Times New Roman" w:cs="Times New Roman"/>
          <w:szCs w:val="24"/>
        </w:rPr>
        <w:t>οπικής υ</w:t>
      </w:r>
      <w:r>
        <w:rPr>
          <w:rFonts w:eastAsia="Times New Roman" w:cs="Times New Roman"/>
          <w:szCs w:val="24"/>
        </w:rPr>
        <w:t>α</w:t>
      </w:r>
      <w:r>
        <w:rPr>
          <w:rFonts w:eastAsia="Times New Roman" w:cs="Times New Roman"/>
          <w:szCs w:val="24"/>
        </w:rPr>
        <w:t xml:space="preserve">τοδιοίκησης έχουν άλλα πράγματα στο μυαλό τους. Έχουν, αν θέλετε, σύμμεικτα απορρίμματα, </w:t>
      </w:r>
      <w:r>
        <w:rPr>
          <w:rFonts w:eastAsia="Times New Roman" w:cs="Times New Roman"/>
          <w:szCs w:val="24"/>
        </w:rPr>
        <w:t xml:space="preserve">φαραωνικές εγκαταστάσεις και τριτοκοσμικές πολιτικές λογικές περί καύσης. Τους λέμε ξεκάθαρα ότι δεν θα τους κάνουμε τη χάρη. </w:t>
      </w:r>
    </w:p>
    <w:p w14:paraId="694A399E"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Να σταθούμε και σε ένα ακόμα θέμα: Η Κυβέρνηση έχει μια σαφή ευρωπαϊκή πολιτική σε αυτό το θέμα, όπως εκφράζεται από το νέο ΕΣΔΑ.</w:t>
      </w:r>
      <w:r>
        <w:rPr>
          <w:rFonts w:eastAsia="Times New Roman" w:cs="Times New Roman"/>
          <w:szCs w:val="24"/>
        </w:rPr>
        <w:t xml:space="preserve"> Συνεργάζεται με την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υτοδιοίκηση για ΦοΔΣΑ που θα εξυπηρετούν ευέλικτες ομάδες δήμων. Στόχος μας είναι η ορθολογική διαχείριση στερεών αποβλήτων, η προστασία του περιβάλλοντος χωρίς υπέρογκα δημοτικά τέλη, τα οποία βλέπουν σαν αρπακτικά για μια ακό</w:t>
      </w:r>
      <w:r>
        <w:rPr>
          <w:rFonts w:eastAsia="Times New Roman" w:cs="Times New Roman"/>
          <w:szCs w:val="24"/>
        </w:rPr>
        <w:t>μα φορά οι γνωστοί εθνικοί μας εργολάβοι.</w:t>
      </w:r>
    </w:p>
    <w:p w14:paraId="694A399F"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Ευχαριστώ.</w:t>
      </w:r>
    </w:p>
    <w:p w14:paraId="694A39A0" w14:textId="77777777" w:rsidR="00ED0117" w:rsidRDefault="009D214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94A39A1"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Ευχαριστούμε τον κ. Νικόλαο Θηβαίο, Βουλευτή του ΣΥΡΙΖΑ.</w:t>
      </w:r>
    </w:p>
    <w:p w14:paraId="694A39A2"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Τον λόγο έχει ο κ. Γεώργιος Ουρσουζίδης, ομοίως Βουλευτής του </w:t>
      </w:r>
      <w:r>
        <w:rPr>
          <w:rFonts w:eastAsia="Times New Roman" w:cs="Times New Roman"/>
          <w:szCs w:val="24"/>
        </w:rPr>
        <w:t>ΣΥΡΙΖΑ, για επτά λεπτά ή λιγότερο αν θέλετε.</w:t>
      </w:r>
    </w:p>
    <w:p w14:paraId="694A39A3"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Κύριε Πρόεδρε, πόσοι ομιλητές είναι ακόμη για να ολοκληρωθεί η διαδικασία;</w:t>
      </w:r>
    </w:p>
    <w:p w14:paraId="694A39A4"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Ο κ. Ουρσουζίδης είναι ο τελευταίος ομιλητής. Αμέσως μετά προχωράμε στη συζήτηση</w:t>
      </w:r>
      <w:r>
        <w:rPr>
          <w:rFonts w:eastAsia="Times New Roman" w:cs="Times New Roman"/>
          <w:szCs w:val="24"/>
        </w:rPr>
        <w:t xml:space="preserve"> επί των άρθρων.</w:t>
      </w:r>
    </w:p>
    <w:p w14:paraId="694A39A5"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Και μετά θα συνεχίσουν οι ίδιοι ομιλητές.</w:t>
      </w:r>
    </w:p>
    <w:p w14:paraId="694A39A6"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Ναι, βεβαίως, αφού προηγηθούν οι εισηγητές και οι ειδικοί αγορητές.</w:t>
      </w:r>
    </w:p>
    <w:p w14:paraId="694A39A7"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Κύριε Ουρσουζίδη, έχετε τον λόγο.</w:t>
      </w:r>
    </w:p>
    <w:p w14:paraId="694A39A8"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ΓΕΩΡΓΙΟΣ ΟΥΡΣΟΥΖΙΔΗΣ: </w:t>
      </w:r>
      <w:r>
        <w:rPr>
          <w:rFonts w:eastAsia="Times New Roman" w:cs="Times New Roman"/>
          <w:szCs w:val="24"/>
        </w:rPr>
        <w:t>Κύριε Πρόεδρε, κύ</w:t>
      </w:r>
      <w:r>
        <w:rPr>
          <w:rFonts w:eastAsia="Times New Roman" w:cs="Times New Roman"/>
          <w:szCs w:val="24"/>
        </w:rPr>
        <w:t>ριοι Υπουργοί, κυρίες και κύριοι συνάδελφοι, σήμερα ερχόμαστε να υλοποιήσουμε κάτι το οποίο υποσχεθήκαμε στον ελληνικό λαό ότι θα εφαρμόσουμε, προκειμένου να ξεκινήσει η τριετής προσπάθεια να ανακτηθούν –όσο είναι δυνατόν- αυτά που έχουν χαθεί τα προηγούμε</w:t>
      </w:r>
      <w:r>
        <w:rPr>
          <w:rFonts w:eastAsia="Times New Roman" w:cs="Times New Roman"/>
          <w:szCs w:val="24"/>
        </w:rPr>
        <w:t xml:space="preserve">να χρόνια. </w:t>
      </w:r>
    </w:p>
    <w:p w14:paraId="694A39A9"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Είναι τουλάχιστον υποκριτικό οι άνθρωποι που είχαν την ευθύνη της διακυβέρνησης της χώρας για τις τελευταίες τέσσερις δεκαετίες, να έρχονται εδώ, με έναν τρόπο πρωτοφανή, θα έλεγα, λες κι έπαθαν αμνησία, να ισχυρίζονται πως ό,τι συμβαίνει στη χ</w:t>
      </w:r>
      <w:r>
        <w:rPr>
          <w:rFonts w:eastAsia="Times New Roman" w:cs="Times New Roman"/>
          <w:szCs w:val="24"/>
        </w:rPr>
        <w:t xml:space="preserve">ώρα δεν είναι απόρροια αυτής της κοινοβουλευτικής αβελτηρίας των προηγούμενων δεκαετιών και της άσκησης της εξουσίας από τις κυβερνήσεις, αλλά ότι η ιστορία ξεκινάει από το Μάιο του 2010 και μετά. Δεν είναι έτσι. </w:t>
      </w:r>
    </w:p>
    <w:p w14:paraId="694A39AA"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Σήμερα, λοιπόν, εμείς είμαστε υποχρεωμένοι</w:t>
      </w:r>
      <w:r>
        <w:rPr>
          <w:rFonts w:eastAsia="Times New Roman" w:cs="Times New Roman"/>
          <w:szCs w:val="24"/>
        </w:rPr>
        <w:t xml:space="preserve"> να πάρουμε κάποια μέτρα, προκειμένου να εξορθολογιστούν οι δαπάνες του δημοσίου, το συνταξιοδοτικό σύστημα, το φορολογικό, στο πλαίσιο μιας πολιτικής η οποία είναι μεν πολύ σκληρή, από την άλλη μεριά όμως είναι αναγκαία. </w:t>
      </w:r>
    </w:p>
    <w:p w14:paraId="694A39AB"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Στο συνταξιοδοτικό δεν θα αναφερθώ πολύ, παρά μόνο στα απολύτως αναγκαία μέτρα που έπρεπε να παρθούν. Ο όρος πρόωρη σύνταξη</w:t>
      </w:r>
      <w:r>
        <w:rPr>
          <w:rFonts w:eastAsia="Times New Roman" w:cs="Times New Roman"/>
          <w:szCs w:val="24"/>
        </w:rPr>
        <w:t xml:space="preserve"> </w:t>
      </w:r>
      <w:r>
        <w:rPr>
          <w:rFonts w:eastAsia="Times New Roman" w:cs="Times New Roman"/>
          <w:szCs w:val="24"/>
        </w:rPr>
        <w:t>από καιρό έπρεπε να έχει καταργηθεί.</w:t>
      </w:r>
    </w:p>
    <w:p w14:paraId="694A39AC"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Με το υπό συζήτηση νομοσχέδιο τίθενται τα όρια ηλικίας, τα οποία ναι μεν είναι δυσάρεστα, αλλά </w:t>
      </w:r>
      <w:r>
        <w:rPr>
          <w:rFonts w:eastAsia="Times New Roman" w:cs="Times New Roman"/>
          <w:szCs w:val="24"/>
        </w:rPr>
        <w:t>είναι η απαραίτητη προϋπόθεση προκειμένου να αποκτηθεί ένα σύστημα το οποίο να είναι βιώσιμο.</w:t>
      </w:r>
    </w:p>
    <w:p w14:paraId="694A39AD"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Σε ό,τι αφορά το φορολογικό, το υπ’ όψιν νομοσχέδιο θέτει όρους οι οποίοι εξορθολογίζουν κάποια πρόστιμα τα οποία επιβάλλονταν με τελείως ανεγκέφαλο, θα έλεγα, τρ</w:t>
      </w:r>
      <w:r>
        <w:rPr>
          <w:rFonts w:eastAsia="Times New Roman" w:cs="Times New Roman"/>
          <w:szCs w:val="24"/>
        </w:rPr>
        <w:t>όπο. Δηλαδή όταν ένας άνθρωπος δεν μπορούσε να κάνει τζίρο 10.000 ευρώ, έπεφτε ένα πρόστιμο τέτοιο που τον εξόντωνε κυριολεκτικά και τον πετούσε από το σύστημα. Βεβαίως, υπάρχει η πρόνοια αυτά τα μέτρα, εάν επαναλαμβάνονται τα ίδια παραπτώματα, να αυξάνοντ</w:t>
      </w:r>
      <w:r>
        <w:rPr>
          <w:rFonts w:eastAsia="Times New Roman" w:cs="Times New Roman"/>
          <w:szCs w:val="24"/>
        </w:rPr>
        <w:t>αι με γεωμετρική πρόοδο.</w:t>
      </w:r>
    </w:p>
    <w:p w14:paraId="694A39AE"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Αναφέρθηκαν, επίσης, θέματα τα οποία αφορούν στο περιβάλλον. Έγινε λόγος για τη δραστηριότητα στη </w:t>
      </w:r>
      <w:r>
        <w:rPr>
          <w:rFonts w:eastAsia="Times New Roman" w:cs="Times New Roman"/>
          <w:szCs w:val="24"/>
        </w:rPr>
        <w:t>β</w:t>
      </w:r>
      <w:r>
        <w:rPr>
          <w:rFonts w:eastAsia="Times New Roman" w:cs="Times New Roman"/>
          <w:szCs w:val="24"/>
        </w:rPr>
        <w:t>όρειο Χαλκιδική. Είναι απορίας άξιο πώς άνθρωποι οι οποίοι λειτουργούν μέσα στην ακαδημαϊκή κοινότητα, αγνοούν αυτά που λένε οι δικο</w:t>
      </w:r>
      <w:r>
        <w:rPr>
          <w:rFonts w:eastAsia="Times New Roman" w:cs="Times New Roman"/>
          <w:szCs w:val="24"/>
        </w:rPr>
        <w:t>ί τους συνάδελφοι στο Πανεπιστήμιο Θεσσαλονίκης. Αναφέρομαι στο ΑΠΘ. Τριάντα δύο σχολές θετικών επιστημών έχουν εκφράσει άποψη για την υπ’ όψιν δραστηριότητα. Είκοσι έξι από αυτές ήταν κατά της δραστηριότητας αυτής και οι έξι εξέφρασαν άποψη χωρίς να είναι</w:t>
      </w:r>
      <w:r>
        <w:rPr>
          <w:rFonts w:eastAsia="Times New Roman" w:cs="Times New Roman"/>
          <w:szCs w:val="24"/>
        </w:rPr>
        <w:t xml:space="preserve"> υπέρ.</w:t>
      </w:r>
    </w:p>
    <w:p w14:paraId="694A39AF"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Το Τεχνικό Επιμελητήριο Κεντρικής Μακεδονίας επίσης ήταν κατά της έγκρισης των περιβαλλοντικών όρων του συγκεκριμένου έργου. Και δημιουργήθηκε μία εγκατάσταση με έναν τρόπο απολύτως απαράδεκτο, υπό την έννοια ότι οι προηγούμενες κυβερνήσεις δημιούργ</w:t>
      </w:r>
      <w:r>
        <w:rPr>
          <w:rFonts w:eastAsia="Times New Roman" w:cs="Times New Roman"/>
          <w:szCs w:val="24"/>
        </w:rPr>
        <w:t>ησαν τις προϋποθέσεις στους επενδυτές να καταστρέψουν τον Κάκαβο και κυρίως να πάρουν το μετάλλευμα, χωρίς να προσδοκά η Ελλάδα ούτε ψήγμα από τον εξορυσσόμενο πλούτο της περιοχής, παρά μόνο να προσβλέπει στην απασχόληση και στις ασφαλιστικές εισφορές. Αυτ</w:t>
      </w:r>
      <w:r>
        <w:rPr>
          <w:rFonts w:eastAsia="Times New Roman" w:cs="Times New Roman"/>
          <w:szCs w:val="24"/>
        </w:rPr>
        <w:t xml:space="preserve">ό έλειπε, να τους κάναμε δώρο και αυτά! </w:t>
      </w:r>
    </w:p>
    <w:p w14:paraId="694A39B0"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Αυτή είναι η πραγματικότητα και δεν μπορεί ουδείς να επιχαίρει. Και ενδεχομένως τα δικαστήρια θα κρίνουν -και οφείλουν να κρίνουν- σύμφωνα με τη διοικητική διαδικασία που προηγήθηκε, η οποία πάσχει, αλλά είναι δύσκο</w:t>
      </w:r>
      <w:r>
        <w:rPr>
          <w:rFonts w:eastAsia="Times New Roman" w:cs="Times New Roman"/>
          <w:szCs w:val="24"/>
        </w:rPr>
        <w:t>λο να ανατραπεί, αφού ήδη δημιουργήθηκαν τετελεσμένα.</w:t>
      </w:r>
    </w:p>
    <w:p w14:paraId="694A39B1"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Τέλος, θα ήθελα να αναφερθώ στο χρέος. Είναι τουλάχιστον υπερβολικό να ακούγεται εδώ από τους ανθρώπους της Αντιπολίτευσης, που είχαν την ευθύνη της χώρας, επαναλαμβάνω, για πάρα πολλά χρόνια, ότι έχουν</w:t>
      </w:r>
      <w:r>
        <w:rPr>
          <w:rFonts w:eastAsia="Times New Roman" w:cs="Times New Roman"/>
          <w:szCs w:val="24"/>
        </w:rPr>
        <w:t xml:space="preserve"> ρυθμίσει το ζήτημα της διευθέτησης του χρέους είτε κουρέματος από το 2012, όταν οι ίδιοι άνθρωποι προσπαθούσαν να πείσουν τον ελληνικό λαό ότι αυτές οι θυσίες, στις οποίες υποβλήθηκαν τα τελευταία χρόνια, καθιστούν το χρέος βιώσιμο. Είναι αδιανόητο να ακο</w:t>
      </w:r>
      <w:r>
        <w:rPr>
          <w:rFonts w:eastAsia="Times New Roman" w:cs="Times New Roman"/>
          <w:szCs w:val="24"/>
        </w:rPr>
        <w:t xml:space="preserve">ύγεται αυτό το πράγμα. Προσβάλλει τη νοημοσύνη του ελληνικού λαού. Εξάλλου, η δυσανεξία σε συγκεκριμένα πρόσωπα των Ελλήνων πολιτών δεν είναι καθόλου τυχαία. </w:t>
      </w:r>
    </w:p>
    <w:p w14:paraId="694A39B2"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Δεν αφορά, λοιπόν, συνολικά όλη την πορεία των κομμάτων αυτών από το 1974 και μετά, αλλά συγκεκρι</w:t>
      </w:r>
      <w:r>
        <w:rPr>
          <w:rFonts w:eastAsia="Times New Roman" w:cs="Times New Roman"/>
          <w:szCs w:val="24"/>
        </w:rPr>
        <w:t>μένα πρόσωπα και την υποκρισία που αυτά επέδειξαν απέναντι στους πολίτες.</w:t>
      </w:r>
    </w:p>
    <w:p w14:paraId="694A39B3"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Κλείνοντας, θα ήθελα να πω δύο λόγια για τα πρόσφατα γεγονότα σε σχέση με τις δηλώσεις του κ. Φίλη. Είμαι από τους ανθρώπους που υποστηρίζω την άποψη ότι κάθε πολίτης αυτής της χώρας</w:t>
      </w:r>
      <w:r>
        <w:rPr>
          <w:rFonts w:eastAsia="Times New Roman" w:cs="Times New Roman"/>
          <w:szCs w:val="24"/>
        </w:rPr>
        <w:t xml:space="preserve"> έχει δικαίωμα στην έκφραση της άποψής του με τρόπο δημοκρατικά ελεύθερο. Είμαι, όμως, Βουλευτής ενός Κοινοβουλίου, σέβομαι τις αποφάσεις αυτού του Κοινοβουλίου. Το 1994, επί κυβέρνησης Ανδρέα Παπανδρέου, πάρθηκε μία απόφαση που χαρακτηρίζει γενοκτονία τη </w:t>
      </w:r>
      <w:r>
        <w:rPr>
          <w:rFonts w:eastAsia="Times New Roman" w:cs="Times New Roman"/>
          <w:szCs w:val="24"/>
        </w:rPr>
        <w:t>σφαγή που συνέβη από το 1914 μέχρι το 1920 στον Πόντο και μετά από τέσσερα χρόνια, το 1998, πάρθηκε μία παρόμοια απόφαση για τις 14 του Σεπτέμβρη σε ό,τι αφορά στους πρόσφυγες της Μικράς Ασίας.</w:t>
      </w:r>
    </w:p>
    <w:p w14:paraId="694A39B4"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Αυτά, λοιπόν, τα θέματα είναι λυμένα και θεωρώ πως ό,τι περνάε</w:t>
      </w:r>
      <w:r>
        <w:rPr>
          <w:rFonts w:eastAsia="Times New Roman" w:cs="Times New Roman"/>
          <w:szCs w:val="24"/>
        </w:rPr>
        <w:t>ι από εδώ δεν είναι απαραίτητα ορθό, αλλά υπόκειται σε μία στοιχειώδη επιστημονική επεξεργασία.</w:t>
      </w:r>
    </w:p>
    <w:p w14:paraId="694A39B5"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Όποιος, λοιπόν, θέλει να ανατρέψει αυτά -και είναι θεμιτό, αν θέλετε- οφείλει να τα θέσει υπ’ όψιν της επιστημονικής κοινότητας και όχι με ευκαιριακό τρόπο, σε </w:t>
      </w:r>
      <w:r>
        <w:rPr>
          <w:rFonts w:eastAsia="Times New Roman" w:cs="Times New Roman"/>
          <w:szCs w:val="24"/>
        </w:rPr>
        <w:t xml:space="preserve">ένα κανάλι, να αναφέρει και να ανοίγει ζητήματα για τα οποία ο ελληνικός λαός -και ειδικότερα ένα κομμάτι του ελληνικού λαού- έχει δικαίωμα στη μνήμη των άταφων νεκρών του. Αυτό το απλό πράγμα μου μετέφεραν εμένα οι παππούδες μου και κανένα αίσθημα μίσους </w:t>
      </w:r>
      <w:r>
        <w:rPr>
          <w:rFonts w:eastAsia="Times New Roman" w:cs="Times New Roman"/>
          <w:szCs w:val="24"/>
        </w:rPr>
        <w:t>απέναντι σε κανέναν λαό. Όμως, το δικαίωμα μνήμης απέναντι στους άταφους νεκρούς έπρεπε να οριστεί. Η 19 του Μάη είναι για τους Πόντιους, η 14 του Σεπτέμβρη είναι για τους πρόσφυγες της Μικράς Ασίας. Αυτό δεν αλλάζει. Αυτό είναι ένα γεγονός το οποίο συνέβη</w:t>
      </w:r>
      <w:r>
        <w:rPr>
          <w:rFonts w:eastAsia="Times New Roman" w:cs="Times New Roman"/>
          <w:szCs w:val="24"/>
        </w:rPr>
        <w:t>, όπως και να το ονομάσει κανείς.</w:t>
      </w:r>
    </w:p>
    <w:p w14:paraId="694A39B6" w14:textId="77777777" w:rsidR="00ED0117" w:rsidRDefault="009D214A">
      <w:pPr>
        <w:spacing w:line="600" w:lineRule="auto"/>
        <w:ind w:firstLine="720"/>
        <w:jc w:val="both"/>
        <w:rPr>
          <w:rFonts w:eastAsia="Times New Roman" w:cs="Times New Roman"/>
          <w:szCs w:val="28"/>
        </w:rPr>
      </w:pPr>
      <w:r>
        <w:rPr>
          <w:rFonts w:eastAsia="Times New Roman" w:cs="Times New Roman"/>
          <w:szCs w:val="28"/>
        </w:rPr>
        <w:t>Από εκεί και ύστερα, ό,τι έχει σχέση με υπερφίαλες εκφράσεις που καπηλεύονται την έννοια αυτού του αγνού συναισθήματος που αισθάνεται ο ελληνικός λαός, δεν τις υποκαθιστά καμ</w:t>
      </w:r>
      <w:r>
        <w:rPr>
          <w:rFonts w:eastAsia="Times New Roman" w:cs="Times New Roman"/>
          <w:szCs w:val="28"/>
        </w:rPr>
        <w:t>μ</w:t>
      </w:r>
      <w:r>
        <w:rPr>
          <w:rFonts w:eastAsia="Times New Roman" w:cs="Times New Roman"/>
          <w:szCs w:val="28"/>
        </w:rPr>
        <w:t>ία, μα κα</w:t>
      </w:r>
      <w:r>
        <w:rPr>
          <w:rFonts w:eastAsia="Times New Roman" w:cs="Times New Roman"/>
          <w:szCs w:val="28"/>
        </w:rPr>
        <w:t>μ</w:t>
      </w:r>
      <w:r>
        <w:rPr>
          <w:rFonts w:eastAsia="Times New Roman" w:cs="Times New Roman"/>
          <w:szCs w:val="28"/>
        </w:rPr>
        <w:t>μία δήλωση κανενός.</w:t>
      </w:r>
    </w:p>
    <w:p w14:paraId="694A39B7" w14:textId="77777777" w:rsidR="00ED0117" w:rsidRDefault="009D214A">
      <w:pPr>
        <w:spacing w:line="600" w:lineRule="auto"/>
        <w:ind w:firstLine="720"/>
        <w:jc w:val="both"/>
        <w:rPr>
          <w:rFonts w:eastAsia="Times New Roman" w:cs="Times New Roman"/>
          <w:szCs w:val="28"/>
        </w:rPr>
      </w:pPr>
      <w:r>
        <w:rPr>
          <w:rFonts w:eastAsia="Times New Roman" w:cs="Times New Roman"/>
          <w:szCs w:val="28"/>
        </w:rPr>
        <w:t>Ευχαριστώ πολύ.</w:t>
      </w:r>
    </w:p>
    <w:p w14:paraId="694A39B8" w14:textId="77777777" w:rsidR="00ED0117" w:rsidRDefault="009D214A">
      <w:pPr>
        <w:spacing w:line="600" w:lineRule="auto"/>
        <w:ind w:firstLine="720"/>
        <w:jc w:val="center"/>
        <w:rPr>
          <w:rFonts w:eastAsia="Times New Roman" w:cs="Times New Roman"/>
          <w:szCs w:val="28"/>
        </w:rPr>
      </w:pPr>
      <w:r>
        <w:rPr>
          <w:rFonts w:eastAsia="Times New Roman" w:cs="Times New Roman"/>
          <w:szCs w:val="28"/>
        </w:rPr>
        <w:t>(</w:t>
      </w:r>
      <w:r>
        <w:rPr>
          <w:rFonts w:eastAsia="Times New Roman" w:cs="Times New Roman"/>
          <w:szCs w:val="28"/>
        </w:rPr>
        <w:t>Χειροκροτήματα από την πτέρυγα του ΣΥΡΙΖΑ)</w:t>
      </w:r>
    </w:p>
    <w:p w14:paraId="694A39B9" w14:textId="77777777" w:rsidR="00ED0117" w:rsidRDefault="009D214A">
      <w:pPr>
        <w:spacing w:line="600" w:lineRule="auto"/>
        <w:ind w:firstLine="720"/>
        <w:jc w:val="both"/>
        <w:rPr>
          <w:rFonts w:eastAsia="Times New Roman" w:cs="Times New Roman"/>
          <w:szCs w:val="28"/>
        </w:rPr>
      </w:pPr>
      <w:r>
        <w:rPr>
          <w:rFonts w:eastAsia="Times New Roman" w:cs="Times New Roman"/>
          <w:b/>
          <w:szCs w:val="28"/>
        </w:rPr>
        <w:t xml:space="preserve">ΠΡΟΕΔΡΕΥΩΝ (Αναστάσιος Κουράκης): </w:t>
      </w:r>
      <w:r>
        <w:rPr>
          <w:rFonts w:eastAsia="Times New Roman" w:cs="Times New Roman"/>
          <w:szCs w:val="28"/>
        </w:rPr>
        <w:t>Ευχαριστούμε τον κ. Γεώργιο Ουρσουζίδη από το ΣΥΡΙΖΑ.</w:t>
      </w:r>
    </w:p>
    <w:p w14:paraId="694A39BA" w14:textId="77777777" w:rsidR="00ED0117" w:rsidRDefault="009D214A">
      <w:pPr>
        <w:spacing w:line="600" w:lineRule="auto"/>
        <w:ind w:firstLine="720"/>
        <w:jc w:val="both"/>
        <w:rPr>
          <w:rFonts w:eastAsia="Times New Roman"/>
          <w:color w:val="000000"/>
          <w:szCs w:val="24"/>
          <w:shd w:val="clear" w:color="auto" w:fill="FFFFFF"/>
        </w:rPr>
      </w:pPr>
      <w:r>
        <w:rPr>
          <w:rFonts w:eastAsia="Times New Roman" w:cs="Times New Roman"/>
          <w:szCs w:val="28"/>
        </w:rPr>
        <w:t xml:space="preserve">Κυρίες και κύριοι συνάδελφοι, κηρύσσεται περαιωμένη η συζήτηση επί της αρχής του σχεδίου νόμου του Υπουργείου Περιβάλλοντος και Ενέργειας </w:t>
      </w:r>
      <w:r>
        <w:rPr>
          <w:rFonts w:eastAsia="Times New Roman"/>
          <w:color w:val="000000"/>
          <w:szCs w:val="24"/>
          <w:shd w:val="clear" w:color="auto" w:fill="FFFFFF"/>
        </w:rPr>
        <w:t xml:space="preserve">«Συνταξιοδοτικές ρυθμίσεις, ενσωμάτωση στο Ελληνικό Δίκαιο της Οδηγίας 2012/27/ΕΕ του Ευρωπαϊκού Κοινοβουλίου και του </w:t>
      </w:r>
      <w:r>
        <w:rPr>
          <w:rFonts w:eastAsia="Times New Roman"/>
          <w:color w:val="000000"/>
          <w:szCs w:val="24"/>
          <w:shd w:val="clear" w:color="auto" w:fill="FFFFFF"/>
        </w:rPr>
        <w:t>Συμβουλίου της 25ης Οκτωβρίου 2012, «Για την ενεργειακή απόδοση, την τροποποίηση των Οδηγιών 2009/125/ΕΚ και 2010/30/ΕΕ και την κατάργηση των Οδηγιών 2004/8/ΕΚ και 2006/32/ΕΚ», όπως τροποποιήθηκε από την Οδηγία 2013/12/ΕΕ του Συμβουλίου της 13ης Μαΐου 2013</w:t>
      </w:r>
      <w:r>
        <w:rPr>
          <w:rFonts w:eastAsia="Times New Roman"/>
          <w:color w:val="000000"/>
          <w:szCs w:val="24"/>
          <w:shd w:val="clear" w:color="auto" w:fill="FFFFFF"/>
        </w:rPr>
        <w:t>, «Για την προσαρμογή της Οδηγίας 2012/27/ΕΕ του Ευρωπαϊκού Κοινοβουλίου και του Συμβουλίου για την ενεργειακή απόδοση, λόγω της προσχώρησης της Δημοκρατίας της Κροατίας» και άλλες διατάξεις».</w:t>
      </w:r>
    </w:p>
    <w:p w14:paraId="694A39BB" w14:textId="77777777" w:rsidR="00ED0117" w:rsidRDefault="009D214A">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Κυρίες και κύριοι συνάδελφοι, θα ήθελα να ενημερώσω το Σώμα ότι</w:t>
      </w:r>
      <w:r>
        <w:rPr>
          <w:rFonts w:eastAsia="Times New Roman"/>
          <w:color w:val="000000"/>
          <w:szCs w:val="24"/>
          <w:shd w:val="clear" w:color="auto" w:fill="FFFFFF"/>
        </w:rPr>
        <w:t xml:space="preserve"> επί της αρχής του σχεδίου νόμου έχει υποβληθεί αίτηση διεξαγωγής ονομαστικής ψηφοφορίας από Βουλευτές της Νέας Δημοκρατίας, η οποία θα διεξαχθεί μετά το τέλος της συζήτησης επί των άρθρων και των τροπολογιών.</w:t>
      </w:r>
    </w:p>
    <w:p w14:paraId="694A39BC" w14:textId="77777777" w:rsidR="00ED0117" w:rsidRDefault="009D214A">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Εισερχόμαστε τώρα στη συζήτηση επί των άρθρων </w:t>
      </w:r>
      <w:r>
        <w:rPr>
          <w:rFonts w:eastAsia="Times New Roman"/>
          <w:color w:val="000000"/>
          <w:szCs w:val="24"/>
          <w:shd w:val="clear" w:color="auto" w:fill="FFFFFF"/>
        </w:rPr>
        <w:t>και των τροπολογιών. Η διαδικασία έχει ως εξής: Θα μιλήσουν πρώτα οι εισηγητές και οι ειδικοί αγορητές επί των άρθρων και των τροπολογιών, κατόπιν οι εναπομείναντες ομιλητές επί της αρχής, οι οποίοι θα μιλήσουν και επί των άρθρων και επί των τροπολογιών κα</w:t>
      </w:r>
      <w:r>
        <w:rPr>
          <w:rFonts w:eastAsia="Times New Roman"/>
          <w:color w:val="000000"/>
          <w:szCs w:val="24"/>
          <w:shd w:val="clear" w:color="auto" w:fill="FFFFFF"/>
        </w:rPr>
        <w:t>ι στη συνέχεια θα πάρουν το</w:t>
      </w:r>
      <w:r>
        <w:rPr>
          <w:rFonts w:eastAsia="Times New Roman"/>
          <w:color w:val="000000"/>
          <w:szCs w:val="24"/>
          <w:shd w:val="clear" w:color="auto" w:fill="FFFFFF"/>
        </w:rPr>
        <w:t>ν</w:t>
      </w:r>
      <w:r>
        <w:rPr>
          <w:rFonts w:eastAsia="Times New Roman"/>
          <w:color w:val="000000"/>
          <w:szCs w:val="24"/>
          <w:shd w:val="clear" w:color="auto" w:fill="FFFFFF"/>
        </w:rPr>
        <w:t xml:space="preserve"> λόγο όσοι τυχόν εγγραφούν επί των άρθρων και των τροπολογιών.</w:t>
      </w:r>
    </w:p>
    <w:p w14:paraId="694A39BD" w14:textId="77777777" w:rsidR="00ED0117" w:rsidRDefault="009D214A">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Τον λόγο έχει ο εισηγητής της Πλειοψηφίας κ. Ιωάννης Σηφάκης.</w:t>
      </w:r>
    </w:p>
    <w:p w14:paraId="694A39BE" w14:textId="77777777" w:rsidR="00ED0117" w:rsidRDefault="009D214A">
      <w:pPr>
        <w:spacing w:line="600" w:lineRule="auto"/>
        <w:ind w:firstLine="720"/>
        <w:jc w:val="both"/>
        <w:rPr>
          <w:rFonts w:eastAsia="Times New Roman"/>
          <w:szCs w:val="24"/>
        </w:rPr>
      </w:pPr>
      <w:r>
        <w:rPr>
          <w:rFonts w:eastAsia="Times New Roman"/>
          <w:color w:val="000000"/>
          <w:szCs w:val="24"/>
          <w:shd w:val="clear" w:color="auto" w:fill="FFFFFF"/>
        </w:rPr>
        <w:t>Ορίστε, κύριε Σηφάκη, έχετε τον λόγο για οκτώ λεπτά.</w:t>
      </w:r>
    </w:p>
    <w:p w14:paraId="694A39BF" w14:textId="77777777" w:rsidR="00ED0117" w:rsidRDefault="009D214A">
      <w:pPr>
        <w:spacing w:line="600" w:lineRule="auto"/>
        <w:ind w:firstLine="720"/>
        <w:jc w:val="both"/>
        <w:rPr>
          <w:rFonts w:eastAsia="Times New Roman" w:cs="Times New Roman"/>
          <w:szCs w:val="28"/>
        </w:rPr>
      </w:pPr>
      <w:r>
        <w:rPr>
          <w:rFonts w:eastAsia="Times New Roman" w:cs="Times New Roman"/>
          <w:b/>
          <w:szCs w:val="28"/>
        </w:rPr>
        <w:t xml:space="preserve">ΙΩΑΝΝΗΣ ΣΗΦΑΚΗΣ: </w:t>
      </w:r>
      <w:r>
        <w:rPr>
          <w:rFonts w:eastAsia="Times New Roman" w:cs="Times New Roman"/>
          <w:szCs w:val="28"/>
        </w:rPr>
        <w:t>Κύριε Πρόεδρε, κύριοι Υπουργοί, κ</w:t>
      </w:r>
      <w:r>
        <w:rPr>
          <w:rFonts w:eastAsia="Times New Roman" w:cs="Times New Roman"/>
          <w:szCs w:val="28"/>
        </w:rPr>
        <w:t xml:space="preserve">υρίες και κύριοι συνάδελφοι, τα άρθρα του προτεινόμενου σχεδίου νόμου που περιλαμβάνει ως κύριο νομοθετικό έργο την ενσωμάτωση στην ελληνική νομοθεσία της </w:t>
      </w:r>
      <w:r>
        <w:rPr>
          <w:rFonts w:eastAsia="Times New Roman" w:cs="Times New Roman"/>
          <w:szCs w:val="28"/>
        </w:rPr>
        <w:t>ο</w:t>
      </w:r>
      <w:r>
        <w:rPr>
          <w:rFonts w:eastAsia="Times New Roman" w:cs="Times New Roman"/>
          <w:szCs w:val="28"/>
        </w:rPr>
        <w:t>δηγίας 27 του 2012 για την ενεργειακή αποδοτικότητα, περιέχουν ρυθμίσεις που εισάγουν οκτώ Υπουργεία</w:t>
      </w:r>
      <w:r>
        <w:rPr>
          <w:rFonts w:eastAsia="Times New Roman" w:cs="Times New Roman"/>
          <w:szCs w:val="28"/>
        </w:rPr>
        <w:t xml:space="preserve"> της Κυβέρνησης. Μέσα σ’ αυτά τα άρθρα περιέχονται και προαπαιτούμενες δράσεις στ</w:t>
      </w:r>
      <w:r>
        <w:rPr>
          <w:rFonts w:eastAsia="Times New Roman" w:cs="Times New Roman"/>
          <w:szCs w:val="28"/>
        </w:rPr>
        <w:t>ο</w:t>
      </w:r>
      <w:r>
        <w:rPr>
          <w:rFonts w:eastAsia="Times New Roman" w:cs="Times New Roman"/>
          <w:szCs w:val="28"/>
        </w:rPr>
        <w:t xml:space="preserve"> πλαίσι</w:t>
      </w:r>
      <w:r>
        <w:rPr>
          <w:rFonts w:eastAsia="Times New Roman" w:cs="Times New Roman"/>
          <w:szCs w:val="28"/>
        </w:rPr>
        <w:t>ο</w:t>
      </w:r>
      <w:r>
        <w:rPr>
          <w:rFonts w:eastAsia="Times New Roman" w:cs="Times New Roman"/>
          <w:szCs w:val="28"/>
        </w:rPr>
        <w:t xml:space="preserve"> της </w:t>
      </w:r>
      <w:r>
        <w:rPr>
          <w:rFonts w:eastAsia="Times New Roman" w:cs="Times New Roman"/>
          <w:szCs w:val="28"/>
        </w:rPr>
        <w:t>σ</w:t>
      </w:r>
      <w:r>
        <w:rPr>
          <w:rFonts w:eastAsia="Times New Roman" w:cs="Times New Roman"/>
          <w:szCs w:val="28"/>
        </w:rPr>
        <w:t xml:space="preserve">υμφωνίας που ψηφίστηκε στις 14 Αυγούστου, όσο και αν ο κ. Σκρέκας επιμένει να μη διαβάζει τη </w:t>
      </w:r>
      <w:r>
        <w:rPr>
          <w:rFonts w:eastAsia="Times New Roman" w:cs="Times New Roman"/>
          <w:szCs w:val="28"/>
        </w:rPr>
        <w:t>σ</w:t>
      </w:r>
      <w:r>
        <w:rPr>
          <w:rFonts w:eastAsia="Times New Roman" w:cs="Times New Roman"/>
          <w:szCs w:val="28"/>
        </w:rPr>
        <w:t>υμφωνία που και ο ίδιος ψήφισε για να τις ανακαλύψει.</w:t>
      </w:r>
    </w:p>
    <w:p w14:paraId="694A39C0" w14:textId="77777777" w:rsidR="00ED0117" w:rsidRDefault="009D214A">
      <w:pPr>
        <w:spacing w:line="600" w:lineRule="auto"/>
        <w:ind w:firstLine="720"/>
        <w:jc w:val="both"/>
        <w:rPr>
          <w:rFonts w:eastAsia="Times New Roman" w:cs="Times New Roman"/>
          <w:szCs w:val="28"/>
        </w:rPr>
      </w:pPr>
      <w:r>
        <w:rPr>
          <w:rFonts w:eastAsia="Times New Roman" w:cs="Times New Roman"/>
          <w:szCs w:val="28"/>
        </w:rPr>
        <w:t>Η ίδια η ενσ</w:t>
      </w:r>
      <w:r>
        <w:rPr>
          <w:rFonts w:eastAsia="Times New Roman" w:cs="Times New Roman"/>
          <w:szCs w:val="28"/>
        </w:rPr>
        <w:t xml:space="preserve">ωμάτωση της </w:t>
      </w:r>
      <w:r>
        <w:rPr>
          <w:rFonts w:eastAsia="Times New Roman" w:cs="Times New Roman"/>
          <w:szCs w:val="28"/>
        </w:rPr>
        <w:t>ο</w:t>
      </w:r>
      <w:r>
        <w:rPr>
          <w:rFonts w:eastAsia="Times New Roman" w:cs="Times New Roman"/>
          <w:szCs w:val="28"/>
        </w:rPr>
        <w:t xml:space="preserve">δηγίας 2012/27 αποτελεί απαίτηση της </w:t>
      </w:r>
      <w:r>
        <w:rPr>
          <w:rFonts w:eastAsia="Times New Roman" w:cs="Times New Roman"/>
          <w:szCs w:val="28"/>
        </w:rPr>
        <w:t>σ</w:t>
      </w:r>
      <w:r>
        <w:rPr>
          <w:rFonts w:eastAsia="Times New Roman" w:cs="Times New Roman"/>
          <w:szCs w:val="28"/>
        </w:rPr>
        <w:t xml:space="preserve">υμφωνίας για ενσωμάτωσή της ως το τέλος Οκτωβρίου 2015 –σελίδα 1029 του ΦΕΚ της </w:t>
      </w:r>
      <w:r>
        <w:rPr>
          <w:rFonts w:eastAsia="Times New Roman" w:cs="Times New Roman"/>
          <w:szCs w:val="28"/>
        </w:rPr>
        <w:t>σ</w:t>
      </w:r>
      <w:r>
        <w:rPr>
          <w:rFonts w:eastAsia="Times New Roman" w:cs="Times New Roman"/>
          <w:szCs w:val="28"/>
        </w:rPr>
        <w:t>υμφωνίας, εδάφιο 4.3- όπως ακόμα και οι ρυθμίσεις για τη Γενική Γραμματεία Δημοσίων Εσόδων και ο καθορισμός ημερομηνίας μετά</w:t>
      </w:r>
      <w:r>
        <w:rPr>
          <w:rFonts w:eastAsia="Times New Roman" w:cs="Times New Roman"/>
          <w:szCs w:val="28"/>
        </w:rPr>
        <w:t xml:space="preserve">βασης από το ένα καθεστώς στο άλλο για τον </w:t>
      </w:r>
      <w:r>
        <w:rPr>
          <w:rFonts w:eastAsia="Times New Roman" w:cs="Times New Roman"/>
          <w:szCs w:val="28"/>
        </w:rPr>
        <w:t>ε</w:t>
      </w:r>
      <w:r>
        <w:rPr>
          <w:rFonts w:eastAsia="Times New Roman" w:cs="Times New Roman"/>
          <w:szCs w:val="28"/>
        </w:rPr>
        <w:t xml:space="preserve">ιδικό </w:t>
      </w:r>
      <w:r>
        <w:rPr>
          <w:rFonts w:eastAsia="Times New Roman" w:cs="Times New Roman"/>
          <w:szCs w:val="28"/>
        </w:rPr>
        <w:t>φ</w:t>
      </w:r>
      <w:r>
        <w:rPr>
          <w:rFonts w:eastAsia="Times New Roman" w:cs="Times New Roman"/>
          <w:szCs w:val="28"/>
        </w:rPr>
        <w:t xml:space="preserve">όρο </w:t>
      </w:r>
      <w:r>
        <w:rPr>
          <w:rFonts w:eastAsia="Times New Roman" w:cs="Times New Roman"/>
          <w:szCs w:val="28"/>
        </w:rPr>
        <w:t>κ</w:t>
      </w:r>
      <w:r>
        <w:rPr>
          <w:rFonts w:eastAsia="Times New Roman" w:cs="Times New Roman"/>
          <w:szCs w:val="28"/>
        </w:rPr>
        <w:t>ατανάλωσης στο πετρέλαιο (</w:t>
      </w:r>
      <w:r>
        <w:rPr>
          <w:rFonts w:eastAsia="Times New Roman" w:cs="Times New Roman"/>
          <w:szCs w:val="28"/>
          <w:lang w:val="en-US"/>
        </w:rPr>
        <w:t>diesel</w:t>
      </w:r>
      <w:r>
        <w:rPr>
          <w:rFonts w:eastAsia="Times New Roman" w:cs="Times New Roman"/>
          <w:szCs w:val="28"/>
        </w:rPr>
        <w:t>) των αγροτών.</w:t>
      </w:r>
    </w:p>
    <w:p w14:paraId="694A39C1" w14:textId="77777777" w:rsidR="00ED0117" w:rsidRDefault="009D214A">
      <w:pPr>
        <w:spacing w:line="600" w:lineRule="auto"/>
        <w:ind w:firstLine="720"/>
        <w:jc w:val="both"/>
        <w:rPr>
          <w:rFonts w:eastAsia="Times New Roman" w:cs="Times New Roman"/>
          <w:szCs w:val="28"/>
        </w:rPr>
      </w:pPr>
      <w:r>
        <w:rPr>
          <w:rFonts w:eastAsia="Times New Roman" w:cs="Times New Roman"/>
          <w:szCs w:val="28"/>
        </w:rPr>
        <w:t>Η ψήφιση των εν λόγω μέτρων θα συμβάλει στην απολύτως αναγκαία, άμεση ολοκλήρωση της πρώτης αξιολόγησης, την εκταμίευση της υποδόσης των 2 δισεκατομμυρίω</w:t>
      </w:r>
      <w:r>
        <w:rPr>
          <w:rFonts w:eastAsia="Times New Roman" w:cs="Times New Roman"/>
          <w:szCs w:val="28"/>
        </w:rPr>
        <w:t xml:space="preserve">ν ευρώ, την πληρωμή ληξιπρόθεσμων οφειλών του </w:t>
      </w:r>
      <w:r>
        <w:rPr>
          <w:rFonts w:eastAsia="Times New Roman" w:cs="Times New Roman"/>
          <w:szCs w:val="28"/>
        </w:rPr>
        <w:t>δ</w:t>
      </w:r>
      <w:r>
        <w:rPr>
          <w:rFonts w:eastAsia="Times New Roman" w:cs="Times New Roman"/>
          <w:szCs w:val="28"/>
        </w:rPr>
        <w:t>ημοσίου και εν τέλει στη σταθεροποίηση της οικονομίας, καθώς είναι απαραίτητη για την επανεκκίνησή της και τη δυνατότητα να σκεφτόμαστε πιο πέρα για το παράλληλο πρόγραμμα που έχει ψηφίσει ο ελληνικός λαός.</w:t>
      </w:r>
    </w:p>
    <w:p w14:paraId="694A39C2" w14:textId="77777777" w:rsidR="00ED0117" w:rsidRDefault="009D214A">
      <w:pPr>
        <w:spacing w:line="600" w:lineRule="auto"/>
        <w:ind w:firstLine="720"/>
        <w:jc w:val="both"/>
        <w:rPr>
          <w:rFonts w:eastAsia="Times New Roman" w:cs="Times New Roman"/>
          <w:szCs w:val="28"/>
        </w:rPr>
      </w:pPr>
      <w:r>
        <w:rPr>
          <w:rFonts w:eastAsia="Times New Roman" w:cs="Times New Roman"/>
          <w:szCs w:val="28"/>
        </w:rPr>
        <w:t>Ακ</w:t>
      </w:r>
      <w:r>
        <w:rPr>
          <w:rFonts w:eastAsia="Times New Roman" w:cs="Times New Roman"/>
          <w:szCs w:val="28"/>
        </w:rPr>
        <w:t>όμα, το σχέδιο νόμου περιέχει πολλές χρήσιμες ρυθμίσεις για τη ρύθμιση ανοιχτών θεμάτων, την ικανοποίηση αιτημάτων της κοινωνίας και την προώθηση πολιτικών και δράσεων σε διάφορους τομείς.</w:t>
      </w:r>
    </w:p>
    <w:p w14:paraId="694A39C3" w14:textId="77777777" w:rsidR="00ED0117" w:rsidRDefault="009D214A">
      <w:pPr>
        <w:spacing w:line="600" w:lineRule="auto"/>
        <w:ind w:firstLine="720"/>
        <w:jc w:val="both"/>
        <w:rPr>
          <w:rFonts w:eastAsia="Times New Roman" w:cs="Times New Roman"/>
          <w:szCs w:val="28"/>
        </w:rPr>
      </w:pPr>
      <w:r>
        <w:rPr>
          <w:rFonts w:eastAsia="Times New Roman" w:cs="Times New Roman"/>
          <w:szCs w:val="28"/>
        </w:rPr>
        <w:t>Δυστυχώς, εχθές τόσο ο κ. Σκρέκας και ο κ. Βρούτσης, όσο και η συντ</w:t>
      </w:r>
      <w:r>
        <w:rPr>
          <w:rFonts w:eastAsia="Times New Roman" w:cs="Times New Roman"/>
          <w:szCs w:val="28"/>
        </w:rPr>
        <w:t>ριπτική πλειοψηφία των Βουλευτών της Αξιωματικής Αντιπολίτευσης –από αυτούς που μίλησαν- έβγαζαν λογύδρια επί παντός επιστητού για ό,τι κινείται όρθιο, εκτός της ουσίας του συγκεκριμένου σχεδίου νόμου που –υποτίθεται- ότι συζητάμε. Σχεδόν το ίδιο συνέβη κα</w:t>
      </w:r>
      <w:r>
        <w:rPr>
          <w:rFonts w:eastAsia="Times New Roman" w:cs="Times New Roman"/>
          <w:szCs w:val="28"/>
        </w:rPr>
        <w:t xml:space="preserve">ι στη συζήτηση στις </w:t>
      </w:r>
      <w:r>
        <w:rPr>
          <w:rFonts w:eastAsia="Times New Roman" w:cs="Times New Roman"/>
          <w:szCs w:val="28"/>
        </w:rPr>
        <w:t>ε</w:t>
      </w:r>
      <w:r>
        <w:rPr>
          <w:rFonts w:eastAsia="Times New Roman" w:cs="Times New Roman"/>
          <w:szCs w:val="28"/>
        </w:rPr>
        <w:t>πιτροπές, ακόμα και επί των άρθρων.</w:t>
      </w:r>
    </w:p>
    <w:p w14:paraId="694A39C4" w14:textId="77777777" w:rsidR="00ED0117" w:rsidRDefault="009D214A">
      <w:pPr>
        <w:spacing w:line="600" w:lineRule="auto"/>
        <w:ind w:firstLine="720"/>
        <w:jc w:val="both"/>
        <w:rPr>
          <w:rFonts w:eastAsia="Times New Roman" w:cs="Times New Roman"/>
          <w:szCs w:val="28"/>
        </w:rPr>
      </w:pPr>
      <w:r>
        <w:rPr>
          <w:rFonts w:eastAsia="Times New Roman" w:cs="Times New Roman"/>
          <w:szCs w:val="28"/>
        </w:rPr>
        <w:t xml:space="preserve">Ειλικρινά, και τι δεν ακούσαμε εχθές! Αν δεν ήξερε κανείς ποιο είναι τι αντικείμενο του νόμου, ακούγοντας τους Βουλευτές της Νέας Δημοκρατίας κυρίως θα νόμιζε ότι βρεθήκαμε εδώ με ελεύθερο θέμα, για </w:t>
      </w:r>
      <w:r>
        <w:rPr>
          <w:rFonts w:eastAsia="Times New Roman" w:cs="Times New Roman"/>
          <w:szCs w:val="28"/>
        </w:rPr>
        <w:t>να μιλήσουμε για ό,τι θυμόταν ο καθένας. Ακόμα και γλαφυρές κορώνες υπέρ των Ποντίων αδελφών μας ακούσαμε, όταν προφανώς δεν υπάρχει κανείς σ’ αυτό το Κοινοβούλιο που να μην υπερασπίζεται το δίκιο τους και την ιστορία τους που αποτελεί αναπόσπαστο και σημα</w:t>
      </w:r>
      <w:r>
        <w:rPr>
          <w:rFonts w:eastAsia="Times New Roman" w:cs="Times New Roman"/>
          <w:szCs w:val="28"/>
        </w:rPr>
        <w:t>ντικό τμήμα από τα βάσανα και τα έπη του υπερήφανου ελληνικού λαού που κάποιοι τον έφεραν ως εδώ, ιδιαίτερα τα τελευταία χρόνια και τώρα ψάχνουν την κάθε ευκαιρία για να τον κοροϊδέψουν, χωρίς βέβαια κανένα αποτέλεσμα.</w:t>
      </w:r>
    </w:p>
    <w:p w14:paraId="694A39C5" w14:textId="77777777" w:rsidR="00ED0117" w:rsidRDefault="009D214A">
      <w:pPr>
        <w:spacing w:line="600" w:lineRule="auto"/>
        <w:ind w:firstLine="720"/>
        <w:jc w:val="both"/>
        <w:rPr>
          <w:rFonts w:eastAsia="Times New Roman" w:cs="Times New Roman"/>
          <w:szCs w:val="28"/>
        </w:rPr>
      </w:pPr>
      <w:r>
        <w:rPr>
          <w:rFonts w:eastAsia="Times New Roman" w:cs="Times New Roman"/>
          <w:szCs w:val="28"/>
        </w:rPr>
        <w:t xml:space="preserve">Όμως, τι είπαν ο κ. Σκρέκας, ο κ. Βρούτσης, η Νέα Δημοκρατία για το νομοσχέδιο; Είπαν ότι η ενσωμάτωση της </w:t>
      </w:r>
      <w:r>
        <w:rPr>
          <w:rFonts w:eastAsia="Times New Roman" w:cs="Times New Roman"/>
          <w:szCs w:val="28"/>
        </w:rPr>
        <w:t>ο</w:t>
      </w:r>
      <w:r>
        <w:rPr>
          <w:rFonts w:eastAsia="Times New Roman" w:cs="Times New Roman"/>
          <w:szCs w:val="28"/>
        </w:rPr>
        <w:t xml:space="preserve">δηγίας είναι θετική και μίλησαν για τον </w:t>
      </w:r>
      <w:r>
        <w:rPr>
          <w:rFonts w:eastAsia="Times New Roman" w:cs="Times New Roman"/>
          <w:szCs w:val="28"/>
        </w:rPr>
        <w:t>ε</w:t>
      </w:r>
      <w:r>
        <w:rPr>
          <w:rFonts w:eastAsia="Times New Roman" w:cs="Times New Roman"/>
          <w:szCs w:val="28"/>
        </w:rPr>
        <w:t xml:space="preserve">ιδικό </w:t>
      </w:r>
      <w:r>
        <w:rPr>
          <w:rFonts w:eastAsia="Times New Roman" w:cs="Times New Roman"/>
          <w:szCs w:val="28"/>
        </w:rPr>
        <w:t>φ</w:t>
      </w:r>
      <w:r>
        <w:rPr>
          <w:rFonts w:eastAsia="Times New Roman" w:cs="Times New Roman"/>
          <w:szCs w:val="28"/>
        </w:rPr>
        <w:t xml:space="preserve">όρο </w:t>
      </w:r>
      <w:r>
        <w:rPr>
          <w:rFonts w:eastAsia="Times New Roman" w:cs="Times New Roman"/>
          <w:szCs w:val="28"/>
        </w:rPr>
        <w:t>κ</w:t>
      </w:r>
      <w:r>
        <w:rPr>
          <w:rFonts w:eastAsia="Times New Roman" w:cs="Times New Roman"/>
          <w:szCs w:val="28"/>
        </w:rPr>
        <w:t>ατανάλωσης στο αγροτικό πετρέλαιο. Είναι τουλάχιστον προκλητικό και παράλληλα είναι να απορεί κ</w:t>
      </w:r>
      <w:r>
        <w:rPr>
          <w:rFonts w:eastAsia="Times New Roman" w:cs="Times New Roman"/>
          <w:szCs w:val="28"/>
        </w:rPr>
        <w:t>ανείς για τη σοβαρότητα της Αξιωματικής Αντιπολίτευσης που θεσμικά τουλάχιστον παίζει σημαντικό ρόλο στις δημοκρατίες –εδώ, δυστυχώς, δεν τον παίζει, ειδικά σ’ αυτή</w:t>
      </w:r>
      <w:r>
        <w:rPr>
          <w:rFonts w:eastAsia="Times New Roman" w:cs="Times New Roman"/>
          <w:szCs w:val="28"/>
        </w:rPr>
        <w:t>ν</w:t>
      </w:r>
      <w:r>
        <w:rPr>
          <w:rFonts w:eastAsia="Times New Roman" w:cs="Times New Roman"/>
          <w:szCs w:val="28"/>
        </w:rPr>
        <w:t xml:space="preserve"> τη φάση- να έχουν ψηφίσει ακριβώς αυτό το μέτρο όσον αφορά τον </w:t>
      </w:r>
      <w:r>
        <w:rPr>
          <w:rFonts w:eastAsia="Times New Roman" w:cs="Times New Roman"/>
          <w:szCs w:val="28"/>
        </w:rPr>
        <w:t>ε</w:t>
      </w:r>
      <w:r>
        <w:rPr>
          <w:rFonts w:eastAsia="Times New Roman" w:cs="Times New Roman"/>
          <w:szCs w:val="28"/>
        </w:rPr>
        <w:t xml:space="preserve">ιδικό </w:t>
      </w:r>
      <w:r>
        <w:rPr>
          <w:rFonts w:eastAsia="Times New Roman" w:cs="Times New Roman"/>
          <w:szCs w:val="28"/>
        </w:rPr>
        <w:t>φ</w:t>
      </w:r>
      <w:r>
        <w:rPr>
          <w:rFonts w:eastAsia="Times New Roman" w:cs="Times New Roman"/>
          <w:szCs w:val="28"/>
        </w:rPr>
        <w:t xml:space="preserve">όρο </w:t>
      </w:r>
      <w:r>
        <w:rPr>
          <w:rFonts w:eastAsia="Times New Roman" w:cs="Times New Roman"/>
          <w:szCs w:val="28"/>
        </w:rPr>
        <w:t>κ</w:t>
      </w:r>
      <w:r>
        <w:rPr>
          <w:rFonts w:eastAsia="Times New Roman" w:cs="Times New Roman"/>
          <w:szCs w:val="28"/>
        </w:rPr>
        <w:t xml:space="preserve">ατανάλωσης </w:t>
      </w:r>
      <w:r>
        <w:rPr>
          <w:rFonts w:eastAsia="Times New Roman" w:cs="Times New Roman"/>
          <w:szCs w:val="28"/>
        </w:rPr>
        <w:t>π</w:t>
      </w:r>
      <w:r>
        <w:rPr>
          <w:rFonts w:eastAsia="Times New Roman" w:cs="Times New Roman"/>
          <w:szCs w:val="28"/>
        </w:rPr>
        <w:t>ετ</w:t>
      </w:r>
      <w:r>
        <w:rPr>
          <w:rFonts w:eastAsia="Times New Roman" w:cs="Times New Roman"/>
          <w:szCs w:val="28"/>
        </w:rPr>
        <w:t xml:space="preserve">ρελαίου για τους αγρότες πριν δυόμισι μήνες, στις 14 Αυγούστου, και τώρα να κάνουν αντιπολίτευση στον ίδιο τους τον εαυτό. </w:t>
      </w:r>
    </w:p>
    <w:p w14:paraId="694A39C6" w14:textId="77777777" w:rsidR="00ED0117" w:rsidRDefault="009D214A">
      <w:pPr>
        <w:spacing w:line="600" w:lineRule="auto"/>
        <w:ind w:firstLine="720"/>
        <w:jc w:val="both"/>
        <w:rPr>
          <w:rFonts w:eastAsia="Times New Roman" w:cs="Times New Roman"/>
          <w:szCs w:val="28"/>
        </w:rPr>
      </w:pPr>
      <w:r>
        <w:rPr>
          <w:rFonts w:eastAsia="Times New Roman" w:cs="Times New Roman"/>
          <w:szCs w:val="28"/>
        </w:rPr>
        <w:t>Όλο το θέμα κινείται μόνο στ</w:t>
      </w:r>
      <w:r>
        <w:rPr>
          <w:rFonts w:eastAsia="Times New Roman" w:cs="Times New Roman"/>
          <w:szCs w:val="28"/>
        </w:rPr>
        <w:t>ο</w:t>
      </w:r>
      <w:r>
        <w:rPr>
          <w:rFonts w:eastAsia="Times New Roman" w:cs="Times New Roman"/>
          <w:szCs w:val="28"/>
        </w:rPr>
        <w:t xml:space="preserve"> πλαίσι</w:t>
      </w:r>
      <w:r>
        <w:rPr>
          <w:rFonts w:eastAsia="Times New Roman" w:cs="Times New Roman"/>
          <w:szCs w:val="28"/>
        </w:rPr>
        <w:t>ο</w:t>
      </w:r>
      <w:r>
        <w:rPr>
          <w:rFonts w:eastAsia="Times New Roman" w:cs="Times New Roman"/>
          <w:szCs w:val="28"/>
        </w:rPr>
        <w:t xml:space="preserve"> φθηνών θεατρινισμών, κύριε Σκρέκα.</w:t>
      </w:r>
    </w:p>
    <w:p w14:paraId="694A39C7" w14:textId="77777777" w:rsidR="00ED0117" w:rsidRDefault="009D214A">
      <w:pPr>
        <w:spacing w:line="600" w:lineRule="auto"/>
        <w:ind w:firstLine="720"/>
        <w:jc w:val="both"/>
        <w:rPr>
          <w:rFonts w:eastAsia="Times New Roman" w:cs="Times New Roman"/>
          <w:szCs w:val="28"/>
        </w:rPr>
      </w:pPr>
      <w:r>
        <w:rPr>
          <w:rFonts w:eastAsia="Times New Roman" w:cs="Times New Roman"/>
          <w:b/>
          <w:szCs w:val="28"/>
        </w:rPr>
        <w:t xml:space="preserve">ΚΩΝΣΤΑΝΤΙΝΟΣ ΣΚΡΕΚΑΣ: </w:t>
      </w:r>
      <w:r>
        <w:rPr>
          <w:rFonts w:eastAsia="Times New Roman" w:cs="Times New Roman"/>
          <w:szCs w:val="28"/>
        </w:rPr>
        <w:t>Όχι. Δεν το ψηφίσαμε.</w:t>
      </w:r>
    </w:p>
    <w:p w14:paraId="694A39C8" w14:textId="77777777" w:rsidR="00ED0117" w:rsidRDefault="009D214A">
      <w:pPr>
        <w:spacing w:line="600" w:lineRule="auto"/>
        <w:ind w:firstLine="720"/>
        <w:jc w:val="both"/>
        <w:rPr>
          <w:rFonts w:eastAsia="Times New Roman"/>
          <w:szCs w:val="24"/>
        </w:rPr>
      </w:pPr>
      <w:r>
        <w:rPr>
          <w:rFonts w:eastAsia="Times New Roman"/>
          <w:b/>
          <w:szCs w:val="24"/>
        </w:rPr>
        <w:t>ΙΩΑΝΝΗΣ ΣΗΦΑΚΗΣ</w:t>
      </w:r>
      <w:r>
        <w:rPr>
          <w:rFonts w:eastAsia="Times New Roman"/>
          <w:b/>
          <w:szCs w:val="24"/>
        </w:rPr>
        <w:t>:</w:t>
      </w:r>
      <w:r>
        <w:rPr>
          <w:rFonts w:eastAsia="Times New Roman"/>
          <w:szCs w:val="24"/>
        </w:rPr>
        <w:t xml:space="preserve"> Κύριε Σκρέκα, σταθείτε στο ύψος των περιστάσεων. Μην προσπαθείτε μάταια –το έργο το είδατε πριν από ενάμιση μήνα- να κοροϊδέψετε τον ελληνικό λαό, χύνοντας κροκοδείλια δάκρυα γι’ αυτούς που διαλύσατε τόσα χρόνια, τους αγρότες. Καταφέρατε να φθάσετε τον π</w:t>
      </w:r>
      <w:r>
        <w:rPr>
          <w:rFonts w:eastAsia="Times New Roman"/>
          <w:szCs w:val="24"/>
        </w:rPr>
        <w:t>ρωτογενή τομέα μόλις στο 3% του Ακαθάριστου Εθνικού Προϊόντος και τα παιδιά των αγροτών να φεύγουν στο εξωτερικό μη θεωρώντας την αγροτική δουλειά σαν δουλειά με την οποία μπορεί κάποιος να ζήσει, ιδιαίτερα στη συντριπτική πλειοψηφία της υπαίθρου που ο αγρ</w:t>
      </w:r>
      <w:r>
        <w:rPr>
          <w:rFonts w:eastAsia="Times New Roman"/>
          <w:szCs w:val="24"/>
        </w:rPr>
        <w:t xml:space="preserve">οτικός κλήρος είναι δεκαπέντε έως σαράντα στρέμματα. </w:t>
      </w:r>
    </w:p>
    <w:p w14:paraId="694A39C9" w14:textId="77777777" w:rsidR="00ED0117" w:rsidRDefault="009D214A">
      <w:pPr>
        <w:spacing w:line="600" w:lineRule="auto"/>
        <w:ind w:firstLine="720"/>
        <w:jc w:val="both"/>
        <w:rPr>
          <w:rFonts w:eastAsia="Times New Roman"/>
          <w:szCs w:val="24"/>
        </w:rPr>
      </w:pPr>
      <w:r>
        <w:rPr>
          <w:rFonts w:eastAsia="Times New Roman"/>
          <w:szCs w:val="24"/>
        </w:rPr>
        <w:t>Συμβάλλετε σήμερα με την ψήφιση των άρθρων στην προσπάθεια για την ενεργειακή αποδοτικότητα και την αναγκαία σταθεροποίηση της χώρας και αφήστε τις πολιτικάντικες προσπάθειες που δεν πείθουν κανέναν, ιδ</w:t>
      </w:r>
      <w:r>
        <w:rPr>
          <w:rFonts w:eastAsia="Times New Roman"/>
          <w:szCs w:val="24"/>
        </w:rPr>
        <w:t>ιαίτερα όταν η ετυμηγορία του ελληνικού λαού είναι αχνιστή, κι όταν ακόμα έχετε να λύσετε σημαντικά θέματα φυσιογνωμίας και εκπροσώπησης της παράταξής σας.</w:t>
      </w:r>
    </w:p>
    <w:p w14:paraId="694A39CA" w14:textId="77777777" w:rsidR="00ED0117" w:rsidRDefault="009D214A">
      <w:pPr>
        <w:spacing w:line="600" w:lineRule="auto"/>
        <w:ind w:firstLine="720"/>
        <w:jc w:val="both"/>
        <w:rPr>
          <w:rFonts w:eastAsia="Times New Roman"/>
          <w:szCs w:val="24"/>
        </w:rPr>
      </w:pPr>
      <w:r>
        <w:rPr>
          <w:rFonts w:eastAsia="Times New Roman"/>
          <w:szCs w:val="24"/>
        </w:rPr>
        <w:t>Όσον αφορά τις αιτιάσεις του κ. Μανιάτη: η κυβέρνηση Νέα Δημοκρατία-ΠΑΣΟΚ ήταν αυτή που δεν ενσωμάτω</w:t>
      </w:r>
      <w:r>
        <w:rPr>
          <w:rFonts w:eastAsia="Times New Roman"/>
          <w:szCs w:val="24"/>
        </w:rPr>
        <w:t xml:space="preserve">σε την </w:t>
      </w:r>
      <w:r>
        <w:rPr>
          <w:rFonts w:eastAsia="Times New Roman"/>
          <w:szCs w:val="24"/>
        </w:rPr>
        <w:t>ο</w:t>
      </w:r>
      <w:r>
        <w:rPr>
          <w:rFonts w:eastAsia="Times New Roman"/>
          <w:szCs w:val="24"/>
        </w:rPr>
        <w:t xml:space="preserve">δηγία αυτή μέχρι τον Ιούνιο του 2014, ως όφειλε. Τον Σεπτέμβριο του 2014, λέει ο κ. Μανιάτης, τι περιμένατε; Δεν θυμάστε τι εποχή ήταν; Εσείς, λέει, γιατί δεν το κάνατε επτά μήνες; </w:t>
      </w:r>
    </w:p>
    <w:p w14:paraId="694A39CB" w14:textId="77777777" w:rsidR="00ED0117" w:rsidRDefault="009D214A">
      <w:pPr>
        <w:spacing w:line="600" w:lineRule="auto"/>
        <w:ind w:firstLine="720"/>
        <w:jc w:val="both"/>
        <w:rPr>
          <w:rFonts w:eastAsia="Times New Roman"/>
          <w:szCs w:val="24"/>
        </w:rPr>
      </w:pPr>
      <w:r>
        <w:rPr>
          <w:rFonts w:eastAsia="Times New Roman"/>
          <w:szCs w:val="24"/>
        </w:rPr>
        <w:t xml:space="preserve">Κύριε Μανιάτη, πρώτον, είχατε ετοιμάσει μια απλή μετάφραση της </w:t>
      </w:r>
      <w:r>
        <w:rPr>
          <w:rFonts w:eastAsia="Times New Roman"/>
          <w:szCs w:val="24"/>
        </w:rPr>
        <w:t>ο</w:t>
      </w:r>
      <w:r>
        <w:rPr>
          <w:rFonts w:eastAsia="Times New Roman"/>
          <w:szCs w:val="24"/>
        </w:rPr>
        <w:t>δη</w:t>
      </w:r>
      <w:r>
        <w:rPr>
          <w:rFonts w:eastAsia="Times New Roman"/>
          <w:szCs w:val="24"/>
        </w:rPr>
        <w:t xml:space="preserve">γίας χωρίς να εξειδικεύετε σχεδόν τίποτα. Στη διάρκεια της διακυβέρνησης από ΣΥΡΙΖΑ-ΑΝΕΛ και παρά το γεγονός ότι ήταν η πρώτη φορά που αναλάβαμε τη διακυβέρνηση της χώρας και θα δικαιολογείτο κάποια καθυστέρηση, επεξεργαστήκαμε κάποια σημαντικά θέματα της </w:t>
      </w:r>
      <w:r>
        <w:rPr>
          <w:rFonts w:eastAsia="Times New Roman"/>
          <w:szCs w:val="24"/>
        </w:rPr>
        <w:t>σ</w:t>
      </w:r>
      <w:r>
        <w:rPr>
          <w:rFonts w:eastAsia="Times New Roman"/>
          <w:szCs w:val="24"/>
        </w:rPr>
        <w:t>υμφωνίας, όπως η επέκταση της εφαρμογής της σε όλο το δημόσιο τομέα, αλλά και στα κτήρια περιφερειών και δήμων, αλλά κυρίως στον ιδιωτικό τομέα στη σύνθετη επιβολή καθεστώτος επιβολής σε διανομείς ενέργειας και επιχειρήσεις λιανικής πώλησης, και μέτρων πο</w:t>
      </w:r>
      <w:r>
        <w:rPr>
          <w:rFonts w:eastAsia="Times New Roman"/>
          <w:szCs w:val="24"/>
        </w:rPr>
        <w:t>λιτικής. Διότι έπρεπε να βρεθεί ένας τρόπος χρηματοδότησης της εξοικονόμησης στον ιδιωτικό τομέα, κάτι που μπορεί να γίνει με τα καθεστώτα επιβολής και την ίδρυση ενεργειακών εταιρειών και όχι χωρίς αυτά, με τον τρόπο που εσείς είχατε προωθήσει την ενσωμάτ</w:t>
      </w:r>
      <w:r>
        <w:rPr>
          <w:rFonts w:eastAsia="Times New Roman"/>
          <w:szCs w:val="24"/>
        </w:rPr>
        <w:t xml:space="preserve">ωση αυτής της </w:t>
      </w:r>
      <w:r>
        <w:rPr>
          <w:rFonts w:eastAsia="Times New Roman"/>
          <w:szCs w:val="24"/>
        </w:rPr>
        <w:t>ο</w:t>
      </w:r>
      <w:r>
        <w:rPr>
          <w:rFonts w:eastAsia="Times New Roman"/>
          <w:szCs w:val="24"/>
        </w:rPr>
        <w:t xml:space="preserve">δηγίας. </w:t>
      </w:r>
    </w:p>
    <w:p w14:paraId="694A39CC" w14:textId="77777777" w:rsidR="00ED0117" w:rsidRDefault="009D214A">
      <w:pPr>
        <w:spacing w:line="600" w:lineRule="auto"/>
        <w:ind w:firstLine="720"/>
        <w:jc w:val="both"/>
        <w:rPr>
          <w:rFonts w:eastAsia="Times New Roman"/>
          <w:szCs w:val="24"/>
        </w:rPr>
      </w:pPr>
      <w:r>
        <w:rPr>
          <w:rFonts w:eastAsia="Times New Roman"/>
          <w:szCs w:val="24"/>
        </w:rPr>
        <w:t xml:space="preserve">Και μιλάτε για το Σεπτέμβριο του 2014, κύριε Μανιάτη; Μήπως ήταν ανετότερες οι συνθήκες της χώρας από το Φλεβάρη και μετά, όταν μας παραδώσατε μια χώρα με τη θηλειά στο λαιμό προσδοκώντας σε μια ολιγόμηνη αριστερή παρένθεση; </w:t>
      </w:r>
    </w:p>
    <w:p w14:paraId="694A39CD" w14:textId="77777777" w:rsidR="00ED0117" w:rsidRDefault="009D214A">
      <w:pPr>
        <w:spacing w:line="600" w:lineRule="auto"/>
        <w:ind w:firstLine="720"/>
        <w:jc w:val="both"/>
        <w:rPr>
          <w:rFonts w:eastAsia="Times New Roman"/>
          <w:szCs w:val="24"/>
        </w:rPr>
      </w:pPr>
      <w:r>
        <w:rPr>
          <w:rFonts w:eastAsia="Times New Roman"/>
          <w:szCs w:val="24"/>
        </w:rPr>
        <w:t>Αφήστε</w:t>
      </w:r>
      <w:r>
        <w:rPr>
          <w:rFonts w:eastAsia="Times New Roman"/>
          <w:szCs w:val="24"/>
        </w:rPr>
        <w:t xml:space="preserve">, κύριε Μανιάτη, την ανέξοδη </w:t>
      </w:r>
      <w:r>
        <w:rPr>
          <w:rFonts w:eastAsia="Times New Roman"/>
          <w:szCs w:val="24"/>
        </w:rPr>
        <w:t>Α</w:t>
      </w:r>
      <w:r>
        <w:rPr>
          <w:rFonts w:eastAsia="Times New Roman"/>
          <w:szCs w:val="24"/>
        </w:rPr>
        <w:t xml:space="preserve">ντιπολίτευση και συμβάλλετε με την ψήφιση του εν λόγω νομοσχεδίου σε θέματα που αφορούν τουλάχιστον την ενσωμάτωση της </w:t>
      </w:r>
      <w:r>
        <w:rPr>
          <w:rFonts w:eastAsia="Times New Roman"/>
          <w:szCs w:val="24"/>
        </w:rPr>
        <w:t>ο</w:t>
      </w:r>
      <w:r>
        <w:rPr>
          <w:rFonts w:eastAsia="Times New Roman"/>
          <w:szCs w:val="24"/>
        </w:rPr>
        <w:t xml:space="preserve">δηγίας, που εσείς βέβαια είχατε φέρει στο παρελθόν με αρκετά μεγάλη καθυστέρηση. </w:t>
      </w:r>
    </w:p>
    <w:p w14:paraId="694A39CE" w14:textId="77777777" w:rsidR="00ED0117" w:rsidRDefault="009D214A">
      <w:pPr>
        <w:spacing w:line="600" w:lineRule="auto"/>
        <w:ind w:firstLine="720"/>
        <w:jc w:val="both"/>
        <w:rPr>
          <w:rFonts w:eastAsia="Times New Roman"/>
          <w:szCs w:val="24"/>
        </w:rPr>
      </w:pPr>
      <w:r>
        <w:rPr>
          <w:rFonts w:eastAsia="Times New Roman"/>
          <w:szCs w:val="24"/>
        </w:rPr>
        <w:t xml:space="preserve">Το νέο </w:t>
      </w:r>
      <w:r>
        <w:rPr>
          <w:rFonts w:eastAsia="Times New Roman"/>
          <w:szCs w:val="24"/>
        </w:rPr>
        <w:t>τ</w:t>
      </w:r>
      <w:r>
        <w:rPr>
          <w:rFonts w:eastAsia="Times New Roman"/>
          <w:szCs w:val="24"/>
        </w:rPr>
        <w:t>αμείο -για την ί</w:t>
      </w:r>
      <w:r>
        <w:rPr>
          <w:rFonts w:eastAsia="Times New Roman"/>
          <w:szCs w:val="24"/>
        </w:rPr>
        <w:t xml:space="preserve">δρυση του οποίου διαφωνείτε- που θα ιδρυθεί είναι απολύτως απαραίτητο για να υπάρχει σαφής και συγκεκριμένος προσανατολισμός στην επίτευξη του πολύ σημαντικού έργου της ενεργειακής εξοικονόμησης. </w:t>
      </w:r>
    </w:p>
    <w:p w14:paraId="694A39CF" w14:textId="77777777" w:rsidR="00ED0117" w:rsidRDefault="009D214A">
      <w:pPr>
        <w:spacing w:line="600" w:lineRule="auto"/>
        <w:ind w:firstLine="720"/>
        <w:jc w:val="both"/>
        <w:rPr>
          <w:rFonts w:eastAsia="Times New Roman"/>
          <w:szCs w:val="24"/>
        </w:rPr>
      </w:pPr>
      <w:r>
        <w:rPr>
          <w:rFonts w:eastAsia="Times New Roman"/>
          <w:szCs w:val="24"/>
        </w:rPr>
        <w:t>Η ενεργειακή απόδοση είναι εξειδικευμένο θέμα, αφορά όλο το</w:t>
      </w:r>
      <w:r>
        <w:rPr>
          <w:rFonts w:eastAsia="Times New Roman"/>
          <w:szCs w:val="24"/>
        </w:rPr>
        <w:t xml:space="preserve"> δημόσιο τομέα και είναι απαραίτητος ο έλεγχος της προώθησης του στόχου και στον ιδιωτικό τομέα. </w:t>
      </w:r>
    </w:p>
    <w:p w14:paraId="694A39D0" w14:textId="77777777" w:rsidR="00ED0117" w:rsidRDefault="009D214A">
      <w:pPr>
        <w:spacing w:line="600" w:lineRule="auto"/>
        <w:ind w:firstLine="720"/>
        <w:jc w:val="both"/>
        <w:rPr>
          <w:rFonts w:eastAsia="Times New Roman"/>
          <w:szCs w:val="24"/>
        </w:rPr>
      </w:pPr>
      <w:r>
        <w:rPr>
          <w:rFonts w:eastAsia="Times New Roman"/>
          <w:szCs w:val="24"/>
        </w:rPr>
        <w:t>Εμείς θέλουμε και θα επιτύχουμε σοβαρά αποτελέσματα και δεν σκεφτόμαστε να δημιουργήσουμε άλλη μια δομή -με τον τρόπο που εσείς δημιουργούσατε στο παρελθόν- η</w:t>
      </w:r>
      <w:r>
        <w:rPr>
          <w:rFonts w:eastAsia="Times New Roman"/>
          <w:szCs w:val="24"/>
        </w:rPr>
        <w:t xml:space="preserve"> οποία λόγω γραφειοκρατίας και πελατειακών σχέσεων δεν επιτελούσε το ρόλο για τον οποίο ιδρύθηκε.</w:t>
      </w:r>
    </w:p>
    <w:p w14:paraId="694A39D1" w14:textId="77777777" w:rsidR="00ED0117" w:rsidRDefault="009D214A">
      <w:pPr>
        <w:spacing w:line="600" w:lineRule="auto"/>
        <w:ind w:firstLine="720"/>
        <w:jc w:val="both"/>
        <w:rPr>
          <w:rFonts w:eastAsia="Times New Roman"/>
          <w:szCs w:val="24"/>
        </w:rPr>
      </w:pPr>
      <w:r>
        <w:rPr>
          <w:rFonts w:eastAsia="Times New Roman"/>
          <w:szCs w:val="24"/>
        </w:rPr>
        <w:t xml:space="preserve">Και έρχομαι στα βασικά άρθρα του σχεδίου νόμου. </w:t>
      </w:r>
    </w:p>
    <w:p w14:paraId="694A39D2" w14:textId="77777777" w:rsidR="00ED0117" w:rsidRDefault="009D214A">
      <w:pPr>
        <w:spacing w:line="600" w:lineRule="auto"/>
        <w:ind w:firstLine="720"/>
        <w:jc w:val="both"/>
        <w:rPr>
          <w:rFonts w:eastAsia="Times New Roman"/>
          <w:szCs w:val="24"/>
        </w:rPr>
      </w:pPr>
      <w:r>
        <w:rPr>
          <w:rFonts w:eastAsia="Times New Roman"/>
          <w:szCs w:val="24"/>
        </w:rPr>
        <w:t>Στο άρθρο 4 καθορίζεται ενδεικτικός στόχος ενεργειακής απόδοσης, ώστε να επιτευχθεί εξοικονόμηση 20% στην τελ</w:t>
      </w:r>
      <w:r>
        <w:rPr>
          <w:rFonts w:eastAsia="Times New Roman"/>
          <w:szCs w:val="24"/>
        </w:rPr>
        <w:t xml:space="preserve">ική κατανάλωση ενέργειας ως το 2020. </w:t>
      </w:r>
    </w:p>
    <w:p w14:paraId="694A39D3" w14:textId="77777777" w:rsidR="00ED0117" w:rsidRDefault="009D214A">
      <w:pPr>
        <w:spacing w:line="600" w:lineRule="auto"/>
        <w:ind w:firstLine="720"/>
        <w:jc w:val="both"/>
        <w:rPr>
          <w:rFonts w:eastAsia="Times New Roman"/>
          <w:szCs w:val="24"/>
        </w:rPr>
      </w:pPr>
      <w:r>
        <w:rPr>
          <w:rFonts w:eastAsia="Times New Roman"/>
          <w:szCs w:val="24"/>
        </w:rPr>
        <w:t>Στο άρθρο 7 θεσπίζεται η υποχρέωση στο δημόσιο τομέα να γίνεται ετήσια ανακαίνιση του 3% επί της επιφάνειας των ιδιόκτητων κτ</w:t>
      </w:r>
      <w:r>
        <w:rPr>
          <w:rFonts w:eastAsia="Times New Roman"/>
          <w:szCs w:val="24"/>
        </w:rPr>
        <w:t>η</w:t>
      </w:r>
      <w:r>
        <w:rPr>
          <w:rFonts w:eastAsia="Times New Roman"/>
          <w:szCs w:val="24"/>
        </w:rPr>
        <w:t xml:space="preserve">ρίων του δημόσιου με ωφέλιμη επιφάνεια άνω των </w:t>
      </w:r>
      <w:r>
        <w:rPr>
          <w:rFonts w:eastAsia="Times New Roman"/>
          <w:szCs w:val="24"/>
        </w:rPr>
        <w:t xml:space="preserve">διακοσίων πενήντα </w:t>
      </w:r>
      <w:r>
        <w:rPr>
          <w:rFonts w:eastAsia="Times New Roman"/>
          <w:szCs w:val="24"/>
        </w:rPr>
        <w:t>τετραγωνικών μέτρων. Επίσης</w:t>
      </w:r>
      <w:r>
        <w:rPr>
          <w:rFonts w:eastAsia="Times New Roman"/>
          <w:szCs w:val="24"/>
        </w:rPr>
        <w:t>, θεσπίζεται η υποχρέωση των περιφερειών και των δήμων στ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της οικονομικής εφικτότητας να εκπονούν σχέδια δράσης για την ενεργειακή ανακαίνιση των κτ</w:t>
      </w:r>
      <w:r>
        <w:rPr>
          <w:rFonts w:eastAsia="Times New Roman"/>
          <w:szCs w:val="24"/>
        </w:rPr>
        <w:t>η</w:t>
      </w:r>
      <w:r>
        <w:rPr>
          <w:rFonts w:eastAsia="Times New Roman"/>
          <w:szCs w:val="24"/>
        </w:rPr>
        <w:t xml:space="preserve">ρίων. </w:t>
      </w:r>
    </w:p>
    <w:p w14:paraId="694A39D4" w14:textId="77777777" w:rsidR="00ED0117" w:rsidRDefault="009D214A">
      <w:pPr>
        <w:spacing w:line="600" w:lineRule="auto"/>
        <w:ind w:firstLine="720"/>
        <w:jc w:val="both"/>
        <w:rPr>
          <w:rFonts w:eastAsia="Times New Roman"/>
          <w:szCs w:val="24"/>
        </w:rPr>
      </w:pPr>
      <w:r>
        <w:rPr>
          <w:rFonts w:eastAsia="Times New Roman"/>
          <w:szCs w:val="24"/>
        </w:rPr>
        <w:t>Στο άρθρο 8 καθορίζεται ότι το δημόσιο θα αγοράζει ή θα ενοικιάζει κτ</w:t>
      </w:r>
      <w:r>
        <w:rPr>
          <w:rFonts w:eastAsia="Times New Roman"/>
          <w:szCs w:val="24"/>
        </w:rPr>
        <w:t>ή</w:t>
      </w:r>
      <w:r>
        <w:rPr>
          <w:rFonts w:eastAsia="Times New Roman"/>
          <w:szCs w:val="24"/>
        </w:rPr>
        <w:t xml:space="preserve">ρια ενεργειακής </w:t>
      </w:r>
      <w:r>
        <w:rPr>
          <w:rFonts w:eastAsia="Times New Roman"/>
          <w:szCs w:val="24"/>
        </w:rPr>
        <w:t>κλάσης τουλάχιστον Γ΄.</w:t>
      </w:r>
    </w:p>
    <w:p w14:paraId="694A39D5" w14:textId="77777777" w:rsidR="00ED0117" w:rsidRDefault="009D214A">
      <w:pPr>
        <w:spacing w:line="600" w:lineRule="auto"/>
        <w:ind w:firstLine="720"/>
        <w:jc w:val="both"/>
        <w:rPr>
          <w:rFonts w:eastAsia="Times New Roman"/>
          <w:szCs w:val="24"/>
        </w:rPr>
      </w:pPr>
      <w:r>
        <w:rPr>
          <w:rFonts w:eastAsia="Times New Roman"/>
          <w:szCs w:val="24"/>
        </w:rPr>
        <w:t>Στο άρθρο 9, όσον αφορά την εξοικονόμηση στον ιδιωτικό τομέα, θεσπίζεται καθεστώς επιβολής στους διανομείς ενέργειας και στις επιχειρήσεις λιανικής πώλησης ενέργειας σε συνδυασμό με μέτρα πολιτικής, με σαφή στόχο ως το 2020 να επιτευ</w:t>
      </w:r>
      <w:r>
        <w:rPr>
          <w:rFonts w:eastAsia="Times New Roman"/>
          <w:szCs w:val="24"/>
        </w:rPr>
        <w:t xml:space="preserve">χθεί εξοικονόμηση 3332,7 χιλιάδων τόνων ισοδύναμου πετρελαίου. </w:t>
      </w:r>
    </w:p>
    <w:p w14:paraId="694A39D6" w14:textId="77777777" w:rsidR="00ED0117" w:rsidRDefault="009D214A">
      <w:pPr>
        <w:spacing w:line="600" w:lineRule="auto"/>
        <w:ind w:firstLine="720"/>
        <w:jc w:val="both"/>
        <w:rPr>
          <w:rFonts w:eastAsia="Times New Roman"/>
          <w:szCs w:val="24"/>
        </w:rPr>
      </w:pPr>
      <w:r>
        <w:rPr>
          <w:rFonts w:eastAsia="Times New Roman"/>
          <w:szCs w:val="24"/>
        </w:rPr>
        <w:t>Το σχέδιο νόμου ουσιαστικά προτρέπει τους διανομείς και τις επιχειρήσεις λιανικής πώλησης να εισέλθουν οι ίδιες στις ενεργειακές υπηρεσίες επιτυγχάνοντας εξισορρόπηση της απώλειας που θα υποστ</w:t>
      </w:r>
      <w:r>
        <w:rPr>
          <w:rFonts w:eastAsia="Times New Roman"/>
          <w:szCs w:val="24"/>
        </w:rPr>
        <w:t xml:space="preserve">ούν από τη μειωμένη κατανάλωση λόγω της εξοικονόμησης, σε όποια περίπτωση τα υπόχρεα μέρη έχουν τη δυνατότητα να συμβάλλουν στο </w:t>
      </w:r>
      <w:r>
        <w:rPr>
          <w:rFonts w:eastAsia="Times New Roman"/>
          <w:szCs w:val="24"/>
        </w:rPr>
        <w:t>ε</w:t>
      </w:r>
      <w:r>
        <w:rPr>
          <w:rFonts w:eastAsia="Times New Roman"/>
          <w:szCs w:val="24"/>
        </w:rPr>
        <w:t xml:space="preserve">ιδικό </w:t>
      </w:r>
      <w:r>
        <w:rPr>
          <w:rFonts w:eastAsia="Times New Roman"/>
          <w:szCs w:val="24"/>
        </w:rPr>
        <w:t>τ</w:t>
      </w:r>
      <w:r>
        <w:rPr>
          <w:rFonts w:eastAsia="Times New Roman"/>
          <w:szCs w:val="24"/>
        </w:rPr>
        <w:t xml:space="preserve">αμείο </w:t>
      </w:r>
      <w:r>
        <w:rPr>
          <w:rFonts w:eastAsia="Times New Roman"/>
          <w:szCs w:val="24"/>
        </w:rPr>
        <w:t>ε</w:t>
      </w:r>
      <w:r>
        <w:rPr>
          <w:rFonts w:eastAsia="Times New Roman"/>
          <w:szCs w:val="24"/>
        </w:rPr>
        <w:t xml:space="preserve">νεργειακής </w:t>
      </w:r>
      <w:r>
        <w:rPr>
          <w:rFonts w:eastAsia="Times New Roman"/>
          <w:szCs w:val="24"/>
        </w:rPr>
        <w:t>α</w:t>
      </w:r>
      <w:r>
        <w:rPr>
          <w:rFonts w:eastAsia="Times New Roman"/>
          <w:szCs w:val="24"/>
        </w:rPr>
        <w:t>πόδοσης με ποσό ισοδύναμο προς τις επενδύσεις που απαιτούνται για την υλοποίηση των υποχρεώσεών τους.</w:t>
      </w:r>
      <w:r>
        <w:rPr>
          <w:rFonts w:eastAsia="Times New Roman"/>
          <w:szCs w:val="24"/>
        </w:rPr>
        <w:t xml:space="preserve"> </w:t>
      </w:r>
    </w:p>
    <w:p w14:paraId="694A39D7" w14:textId="77777777" w:rsidR="00ED0117" w:rsidRDefault="009D214A">
      <w:pPr>
        <w:spacing w:line="600" w:lineRule="auto"/>
        <w:ind w:firstLine="720"/>
        <w:jc w:val="both"/>
        <w:rPr>
          <w:rFonts w:eastAsia="Times New Roman"/>
          <w:szCs w:val="24"/>
        </w:rPr>
      </w:pPr>
      <w:r>
        <w:rPr>
          <w:rFonts w:eastAsia="Times New Roman"/>
          <w:szCs w:val="24"/>
        </w:rPr>
        <w:t>Στο άρθρο 11 ορίζεται η υποχρέωση των διανομέων να προμηθεύουν τους καταναλωτές με ατομικούς μετρητές σε ανταγωνιστικές τιμές. Καθιερώνεται σύστημα ενεργειακών ελέγχων από ανεξάρτητους πιστοποιημένους ελεγκτές, ενώ  προωθείται η μέγιστη στήριξη στη συμπα</w:t>
      </w:r>
      <w:r>
        <w:rPr>
          <w:rFonts w:eastAsia="Times New Roman"/>
          <w:szCs w:val="24"/>
        </w:rPr>
        <w:t xml:space="preserve">ραγωγή και στην αποδοτική θέρμανση και ψύξη για την ανάπτυξη αποδοτικών υποδομών τηλεθέρμανσης, τηλεψύξης και ΣΥΘΗΑ. Τέλος, ιδρύεται μητρώο εταιρειών ενεργειακών υπηρεσιών και προωθούνται οι </w:t>
      </w:r>
      <w:r>
        <w:rPr>
          <w:rFonts w:eastAsia="Times New Roman"/>
          <w:szCs w:val="24"/>
          <w:lang w:val="en-US"/>
        </w:rPr>
        <w:t>ESCO</w:t>
      </w:r>
      <w:r>
        <w:rPr>
          <w:rFonts w:eastAsia="Times New Roman"/>
          <w:szCs w:val="24"/>
        </w:rPr>
        <w:t>’</w:t>
      </w:r>
      <w:r>
        <w:rPr>
          <w:rFonts w:eastAsia="Times New Roman"/>
          <w:szCs w:val="24"/>
          <w:lang w:val="en-US"/>
        </w:rPr>
        <w:t>s</w:t>
      </w:r>
      <w:r>
        <w:rPr>
          <w:rFonts w:eastAsia="Times New Roman"/>
          <w:szCs w:val="24"/>
        </w:rPr>
        <w:t xml:space="preserve">. </w:t>
      </w:r>
    </w:p>
    <w:p w14:paraId="694A39D8" w14:textId="77777777" w:rsidR="00ED0117" w:rsidRDefault="009D214A">
      <w:pPr>
        <w:spacing w:line="600" w:lineRule="auto"/>
        <w:ind w:firstLine="720"/>
        <w:jc w:val="both"/>
        <w:rPr>
          <w:rFonts w:eastAsia="Times New Roman"/>
          <w:szCs w:val="24"/>
        </w:rPr>
      </w:pPr>
      <w:r>
        <w:rPr>
          <w:rFonts w:eastAsia="Times New Roman"/>
          <w:szCs w:val="24"/>
        </w:rPr>
        <w:t>Με το άρθρο 21 καθορίζεται η ίδρυση του εν προκειμένω νέ</w:t>
      </w:r>
      <w:r>
        <w:rPr>
          <w:rFonts w:eastAsia="Times New Roman"/>
          <w:szCs w:val="24"/>
        </w:rPr>
        <w:t xml:space="preserve">ου </w:t>
      </w:r>
      <w:r>
        <w:rPr>
          <w:rFonts w:eastAsia="Times New Roman"/>
          <w:szCs w:val="24"/>
        </w:rPr>
        <w:t>τ</w:t>
      </w:r>
      <w:r>
        <w:rPr>
          <w:rFonts w:eastAsia="Times New Roman"/>
          <w:szCs w:val="24"/>
        </w:rPr>
        <w:t xml:space="preserve">αμείου </w:t>
      </w:r>
      <w:r>
        <w:rPr>
          <w:rFonts w:eastAsia="Times New Roman"/>
          <w:szCs w:val="24"/>
        </w:rPr>
        <w:t>ε</w:t>
      </w:r>
      <w:r>
        <w:rPr>
          <w:rFonts w:eastAsia="Times New Roman"/>
          <w:szCs w:val="24"/>
        </w:rPr>
        <w:t xml:space="preserve">νεργειακής </w:t>
      </w:r>
      <w:r>
        <w:rPr>
          <w:rFonts w:eastAsia="Times New Roman"/>
          <w:szCs w:val="24"/>
        </w:rPr>
        <w:t>α</w:t>
      </w:r>
      <w:r>
        <w:rPr>
          <w:rFonts w:eastAsia="Times New Roman"/>
          <w:szCs w:val="24"/>
        </w:rPr>
        <w:t xml:space="preserve">πόδοσης και καθορίζεται από πού θα προκύψουν οι πόροι του νέου </w:t>
      </w:r>
      <w:r>
        <w:rPr>
          <w:rFonts w:eastAsia="Times New Roman"/>
          <w:szCs w:val="24"/>
        </w:rPr>
        <w:t>τ</w:t>
      </w:r>
      <w:r>
        <w:rPr>
          <w:rFonts w:eastAsia="Times New Roman"/>
          <w:szCs w:val="24"/>
        </w:rPr>
        <w:t xml:space="preserve">αμείου. </w:t>
      </w:r>
    </w:p>
    <w:p w14:paraId="694A39D9" w14:textId="77777777" w:rsidR="00ED0117" w:rsidRDefault="009D214A">
      <w:pPr>
        <w:spacing w:line="600" w:lineRule="auto"/>
        <w:ind w:firstLine="720"/>
        <w:jc w:val="both"/>
        <w:rPr>
          <w:rFonts w:eastAsia="Times New Roman"/>
          <w:szCs w:val="24"/>
        </w:rPr>
      </w:pPr>
      <w:r>
        <w:rPr>
          <w:rFonts w:eastAsia="Times New Roman"/>
          <w:szCs w:val="24"/>
        </w:rPr>
        <w:t>Με το άρθρο 24 ρυθμίζονται θέματα των πράσινων δημοσίων συμβάσεων, με τις οποίες ο δημόσιος τομέας προμηθεύεται προϊόντα, υπηρεσίες και εργασίες χρησιμοποιώντα</w:t>
      </w:r>
      <w:r>
        <w:rPr>
          <w:rFonts w:eastAsia="Times New Roman"/>
          <w:szCs w:val="24"/>
        </w:rPr>
        <w:t xml:space="preserve">ς πράσινα κριτήρια κατά την αξιολόγηση των προσφορών. </w:t>
      </w:r>
    </w:p>
    <w:p w14:paraId="694A39DA" w14:textId="77777777" w:rsidR="00ED0117" w:rsidRDefault="009D214A">
      <w:pPr>
        <w:spacing w:line="600" w:lineRule="auto"/>
        <w:ind w:firstLine="720"/>
        <w:jc w:val="both"/>
        <w:rPr>
          <w:rFonts w:eastAsia="Times New Roman"/>
          <w:szCs w:val="24"/>
        </w:rPr>
      </w:pPr>
      <w:r>
        <w:rPr>
          <w:rFonts w:eastAsia="Times New Roman"/>
          <w:szCs w:val="24"/>
        </w:rPr>
        <w:t>Με το άρθρο 25 και εντός των επόμενων έξι μηνών γίνεται η εκπόνηση σχεδίου που προωθείται για την αντιμετώπιση της ενεργειακής πενίας και στο οποίο θα αποτυπώνονται δράσεις που σχετίζονται με τη βελτίω</w:t>
      </w:r>
      <w:r>
        <w:rPr>
          <w:rFonts w:eastAsia="Times New Roman"/>
          <w:szCs w:val="24"/>
        </w:rPr>
        <w:t xml:space="preserve">ση της ενεργειακής αποδοτικότητας και άλλα μέτρα κοινωνικής πολιτικής και τιμολόγησης. </w:t>
      </w:r>
    </w:p>
    <w:p w14:paraId="694A39DB" w14:textId="77777777" w:rsidR="00ED0117" w:rsidRDefault="009D214A">
      <w:pPr>
        <w:spacing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κ</w:t>
      </w:r>
      <w:r>
        <w:rPr>
          <w:rFonts w:eastAsia="Times New Roman"/>
          <w:szCs w:val="24"/>
        </w:rPr>
        <w:t>τυπάει το κουδούνι λήξεως του χρόνου ομιλίας του κυρίου Βουλευτή)</w:t>
      </w:r>
    </w:p>
    <w:p w14:paraId="694A39DC" w14:textId="77777777" w:rsidR="00ED0117" w:rsidRDefault="009D214A">
      <w:pPr>
        <w:spacing w:line="600" w:lineRule="auto"/>
        <w:ind w:firstLine="720"/>
        <w:jc w:val="both"/>
        <w:rPr>
          <w:rFonts w:eastAsia="Times New Roman"/>
          <w:szCs w:val="24"/>
        </w:rPr>
      </w:pPr>
      <w:r>
        <w:rPr>
          <w:rFonts w:eastAsia="Times New Roman"/>
          <w:szCs w:val="24"/>
        </w:rPr>
        <w:t xml:space="preserve">Κύριε Πρόεδρε, τελειώνω σε δυο λεπτά. </w:t>
      </w:r>
    </w:p>
    <w:p w14:paraId="694A39DD"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Με την προτεινόμενη διάταξη επιχειρείται η αν</w:t>
      </w:r>
      <w:r>
        <w:rPr>
          <w:rFonts w:eastAsia="Times New Roman" w:cs="Times New Roman"/>
          <w:szCs w:val="24"/>
        </w:rPr>
        <w:t>τιμετώπιση του φαινομένου της ενεργειακή</w:t>
      </w:r>
      <w:r>
        <w:rPr>
          <w:rFonts w:eastAsia="Times New Roman" w:cs="Times New Roman"/>
          <w:szCs w:val="24"/>
        </w:rPr>
        <w:t>ς</w:t>
      </w:r>
      <w:r>
        <w:rPr>
          <w:rFonts w:eastAsia="Times New Roman" w:cs="Times New Roman"/>
          <w:szCs w:val="24"/>
        </w:rPr>
        <w:t xml:space="preserve"> πενίας, εντοπίζοντας ενεργειακά ευάλωτες κοινωνικές ομάδες και προτείνοντας μέτρα για την ανακούφισή τους. Ορίζεται το ΚΑΠΕ ως εθνικό συντονιστικό κέντρο των δραστηριοτήτων που αφορούν την εξοικονόμηση ενέργειας.</w:t>
      </w:r>
    </w:p>
    <w:p w14:paraId="694A39DE"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 xml:space="preserve">το άρθρο 28 προωθείται η πολύ σημαντική ρύθμιση όσον αφορά το Κερατσίνι και τη Δραπετσώνα και δεν καταλαβαίνουμε, κύριε Μητσοτάκη, προφανώς θα γίνουν νόμιμα αυτές οι διαδικασίες. Μην εκτίθεστε στην προσπάθειά σας να εξυπηρετήσετε συγκεκριμένα συμφέροντα. </w:t>
      </w:r>
    </w:p>
    <w:p w14:paraId="694A39DF"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Στο άρθρο 31 δηλώνεται ότι το Εθνικό Σχέδιο Διαχείρισης Αποβλήτων θα εγκρίνεται από το Υπουργικό Συμβούλιο και τα περιφερειακά σχέδια διαχείρισης αποβλήτων θα εγκρίνονται από τα περιφερειακά συμβούλια με γνώμη βεβαίως και των </w:t>
      </w:r>
      <w:r>
        <w:rPr>
          <w:rFonts w:eastAsia="Times New Roman" w:cs="Times New Roman"/>
          <w:szCs w:val="24"/>
        </w:rPr>
        <w:t>γ</w:t>
      </w:r>
      <w:r>
        <w:rPr>
          <w:rFonts w:eastAsia="Times New Roman" w:cs="Times New Roman"/>
          <w:szCs w:val="24"/>
        </w:rPr>
        <w:t xml:space="preserve">ενικών </w:t>
      </w:r>
      <w:r>
        <w:rPr>
          <w:rFonts w:eastAsia="Times New Roman" w:cs="Times New Roman"/>
          <w:szCs w:val="24"/>
        </w:rPr>
        <w:t>γ</w:t>
      </w:r>
      <w:r>
        <w:rPr>
          <w:rFonts w:eastAsia="Times New Roman" w:cs="Times New Roman"/>
          <w:szCs w:val="24"/>
        </w:rPr>
        <w:t>ραμματέων και με απόφ</w:t>
      </w:r>
      <w:r>
        <w:rPr>
          <w:rFonts w:eastAsia="Times New Roman" w:cs="Times New Roman"/>
          <w:szCs w:val="24"/>
        </w:rPr>
        <w:t xml:space="preserve">αση όσον αφορά τη συμμόρφωσή τους με το εθνικό σχέδιο από την </w:t>
      </w:r>
      <w:r>
        <w:rPr>
          <w:rFonts w:eastAsia="Times New Roman" w:cs="Times New Roman"/>
          <w:szCs w:val="24"/>
        </w:rPr>
        <w:t>κ</w:t>
      </w:r>
      <w:r>
        <w:rPr>
          <w:rFonts w:eastAsia="Times New Roman" w:cs="Times New Roman"/>
          <w:szCs w:val="24"/>
        </w:rPr>
        <w:t xml:space="preserve">εντρική </w:t>
      </w:r>
      <w:r>
        <w:rPr>
          <w:rFonts w:eastAsia="Times New Roman" w:cs="Times New Roman"/>
          <w:szCs w:val="24"/>
        </w:rPr>
        <w:t>κ</w:t>
      </w:r>
      <w:r>
        <w:rPr>
          <w:rFonts w:eastAsia="Times New Roman" w:cs="Times New Roman"/>
          <w:szCs w:val="24"/>
        </w:rPr>
        <w:t xml:space="preserve">υβέρνηση. Καταλαβαίνετε πάρα πολύ καλά ότι με αυτόν τον τρόπο κατοχυρώνεται η αυτοτέλεια της </w:t>
      </w:r>
      <w:r>
        <w:rPr>
          <w:rFonts w:eastAsia="Times New Roman" w:cs="Times New Roman"/>
          <w:szCs w:val="24"/>
        </w:rPr>
        <w:t>τ</w:t>
      </w:r>
      <w:r>
        <w:rPr>
          <w:rFonts w:eastAsia="Times New Roman" w:cs="Times New Roman"/>
          <w:szCs w:val="24"/>
        </w:rPr>
        <w:t xml:space="preserve">οπικής </w:t>
      </w:r>
      <w:r>
        <w:rPr>
          <w:rFonts w:eastAsia="Times New Roman" w:cs="Times New Roman"/>
          <w:szCs w:val="24"/>
        </w:rPr>
        <w:t>α</w:t>
      </w:r>
      <w:r>
        <w:rPr>
          <w:rFonts w:eastAsia="Times New Roman" w:cs="Times New Roman"/>
          <w:szCs w:val="24"/>
        </w:rPr>
        <w:t>υτοδιοίκησης.</w:t>
      </w:r>
    </w:p>
    <w:p w14:paraId="694A39E0"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Στο άρθρο 32, μετά τις τροποποιήσεις του Υπουργού, ρυθμίζονται μέτρα</w:t>
      </w:r>
      <w:r>
        <w:rPr>
          <w:rFonts w:eastAsia="Times New Roman" w:cs="Times New Roman"/>
          <w:szCs w:val="24"/>
        </w:rPr>
        <w:t xml:space="preserve"> προς την κατεύθυνση της προστασίας των δημοσίων εκτάσεων και δυνατότητας κάποιων που έχουν βγάλει έγκριση επέμβασης να υλοποιήσουν τα έργα τους και μετά την καταστροφή των δασών από πυρκαγιά.</w:t>
      </w:r>
    </w:p>
    <w:p w14:paraId="694A39E1"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Ακόμη, ρυθμίζονται θέματα διαφόρων Υπουργείων, του Υπουργείου </w:t>
      </w:r>
      <w:r>
        <w:rPr>
          <w:rFonts w:eastAsia="Times New Roman" w:cs="Times New Roman"/>
          <w:szCs w:val="24"/>
        </w:rPr>
        <w:t>Παιδείας, του Υπουργείου Νησιωτικής Πολιτικής, του Υπουργείου Πολιτισμού και του Υπουργείου Περιβάλλοντος, όπως και δημοσιονομικές ρυθμίσεις.</w:t>
      </w:r>
    </w:p>
    <w:p w14:paraId="694A39E2"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Είπαμε για τον ειδικό φόρο κατανάλωσης των αγροτών ότι δεν αλλάζει τίποτα. Είναι ψηφισμένο στις 14 Αυγούστου. Εδώ </w:t>
      </w:r>
      <w:r>
        <w:rPr>
          <w:rFonts w:eastAsia="Times New Roman" w:cs="Times New Roman"/>
          <w:szCs w:val="24"/>
        </w:rPr>
        <w:t>καθορίζεται απλά η ημερομηνία που ολοκληρώνεται το πρώτο καθεστώς και ξεκινάει το δεύτερο.</w:t>
      </w:r>
    </w:p>
    <w:p w14:paraId="694A39E3"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Τι δεν καταλαβαίνετε, κύριε Σκρέκα; Το ψηφίσατε και μάλιστα ψηφίσατε και τις ημερομηνίες, ότι από 01</w:t>
      </w:r>
      <w:r>
        <w:rPr>
          <w:rFonts w:eastAsia="Times New Roman" w:cs="Times New Roman"/>
          <w:szCs w:val="24"/>
        </w:rPr>
        <w:t>-</w:t>
      </w:r>
      <w:r>
        <w:rPr>
          <w:rFonts w:eastAsia="Times New Roman" w:cs="Times New Roman"/>
          <w:szCs w:val="24"/>
        </w:rPr>
        <w:t>10</w:t>
      </w:r>
      <w:r>
        <w:rPr>
          <w:rFonts w:eastAsia="Times New Roman" w:cs="Times New Roman"/>
          <w:szCs w:val="24"/>
        </w:rPr>
        <w:t>-</w:t>
      </w:r>
      <w:r>
        <w:rPr>
          <w:rFonts w:eastAsia="Times New Roman" w:cs="Times New Roman"/>
          <w:szCs w:val="24"/>
        </w:rPr>
        <w:t>2016 μεταπίπτουμε από το ένα εκατοστό στο άλλο. Δεν θα ψηφίσε</w:t>
      </w:r>
      <w:r>
        <w:rPr>
          <w:rFonts w:eastAsia="Times New Roman" w:cs="Times New Roman"/>
          <w:szCs w:val="24"/>
        </w:rPr>
        <w:t>τε τώρα ότι το πρώτο λήγει στις 30</w:t>
      </w:r>
      <w:r>
        <w:rPr>
          <w:rFonts w:eastAsia="Times New Roman" w:cs="Times New Roman"/>
          <w:szCs w:val="24"/>
        </w:rPr>
        <w:t>-</w:t>
      </w:r>
      <w:r>
        <w:rPr>
          <w:rFonts w:eastAsia="Times New Roman" w:cs="Times New Roman"/>
          <w:szCs w:val="24"/>
        </w:rPr>
        <w:t>09</w:t>
      </w:r>
      <w:r>
        <w:rPr>
          <w:rFonts w:eastAsia="Times New Roman" w:cs="Times New Roman"/>
          <w:szCs w:val="24"/>
        </w:rPr>
        <w:t>-</w:t>
      </w:r>
      <w:r>
        <w:rPr>
          <w:rFonts w:eastAsia="Times New Roman" w:cs="Times New Roman"/>
          <w:szCs w:val="24"/>
        </w:rPr>
        <w:t>2015; Δεν καταλαβαίνουμε. Λαϊκίζετε και παρακαλώ, επειδή αυτό το πράγμα το καταλαβαίνει ο κόσμος, να μην συνεχίσετε να το κάνετε.</w:t>
      </w:r>
    </w:p>
    <w:p w14:paraId="694A39E4"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φύση του παρόντος νομοσχεδίου είναι τέτοια που θα </w:t>
      </w:r>
      <w:r>
        <w:rPr>
          <w:rFonts w:eastAsia="Times New Roman" w:cs="Times New Roman"/>
          <w:szCs w:val="24"/>
        </w:rPr>
        <w:t>επέτρεπε συγκλίσεις από όλες τις πτέρυγες της Βουλής. Παρ</w:t>
      </w:r>
      <w:r>
        <w:rPr>
          <w:rFonts w:eastAsia="Times New Roman" w:cs="Times New Roman"/>
          <w:szCs w:val="24"/>
        </w:rPr>
        <w:t xml:space="preserve">’ </w:t>
      </w:r>
      <w:r>
        <w:rPr>
          <w:rFonts w:eastAsia="Times New Roman" w:cs="Times New Roman"/>
          <w:szCs w:val="24"/>
        </w:rPr>
        <w:t xml:space="preserve">όλα αυτά και παρά το γεγονός ότι η μεγάλη πλειοψηφία των άρθρων του παρόντος αφορούν την ενσωμάτωση της </w:t>
      </w:r>
      <w:r>
        <w:rPr>
          <w:rFonts w:eastAsia="Times New Roman" w:cs="Times New Roman"/>
          <w:szCs w:val="24"/>
        </w:rPr>
        <w:t>ο</w:t>
      </w:r>
      <w:r>
        <w:rPr>
          <w:rFonts w:eastAsia="Times New Roman" w:cs="Times New Roman"/>
          <w:szCs w:val="24"/>
        </w:rPr>
        <w:t>δηγίας για την ενεργειακή αποδοτικότητα που έτυχε της γενικής αποδοχής από όλες τις πτέρυγες</w:t>
      </w:r>
      <w:r>
        <w:rPr>
          <w:rFonts w:eastAsia="Times New Roman" w:cs="Times New Roman"/>
          <w:szCs w:val="24"/>
        </w:rPr>
        <w:t xml:space="preserve">, η </w:t>
      </w:r>
      <w:r>
        <w:rPr>
          <w:rFonts w:eastAsia="Times New Roman" w:cs="Times New Roman"/>
          <w:szCs w:val="24"/>
        </w:rPr>
        <w:t>Α</w:t>
      </w:r>
      <w:r>
        <w:rPr>
          <w:rFonts w:eastAsia="Times New Roman" w:cs="Times New Roman"/>
          <w:szCs w:val="24"/>
        </w:rPr>
        <w:t xml:space="preserve">ντιπολίτευση επέλεξε τον δρόμο της άρνησης της ψήφισης επί της αρχής κατά τη διάρκεια της συζήτησης στις </w:t>
      </w:r>
      <w:r>
        <w:rPr>
          <w:rFonts w:eastAsia="Times New Roman" w:cs="Times New Roman"/>
          <w:szCs w:val="24"/>
        </w:rPr>
        <w:t>ε</w:t>
      </w:r>
      <w:r>
        <w:rPr>
          <w:rFonts w:eastAsia="Times New Roman" w:cs="Times New Roman"/>
          <w:szCs w:val="24"/>
        </w:rPr>
        <w:t xml:space="preserve">πιτροπές. </w:t>
      </w:r>
    </w:p>
    <w:p w14:paraId="694A39E5"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Σας καλούμε στη μέγιστη υποστήριξη συγκεκριμένων άρθρων και δράσεων που θα συμβάλουν και στη μεγαλύτερη υποστήριξη στη μεγάλη προσπάθε</w:t>
      </w:r>
      <w:r>
        <w:rPr>
          <w:rFonts w:eastAsia="Times New Roman" w:cs="Times New Roman"/>
          <w:szCs w:val="24"/>
        </w:rPr>
        <w:t xml:space="preserve">ια που γίνεται να παράξει πρακτικά αποτελέσματα η ενσωμάτωση της </w:t>
      </w:r>
      <w:r>
        <w:rPr>
          <w:rFonts w:eastAsia="Times New Roman" w:cs="Times New Roman"/>
          <w:szCs w:val="24"/>
        </w:rPr>
        <w:t>ο</w:t>
      </w:r>
      <w:r>
        <w:rPr>
          <w:rFonts w:eastAsia="Times New Roman" w:cs="Times New Roman"/>
          <w:szCs w:val="24"/>
        </w:rPr>
        <w:t>δηγίας για την ενεργειακή αποδοτικότητα, αλλά και σε ρυθμίσεις που επιλύουν προβλήματα συμπολιτών μας και προωθούν τις δράσεις αρκετών Υπουργείων.</w:t>
      </w:r>
    </w:p>
    <w:p w14:paraId="694A39E6"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Σας καλούμε να συμβάλλετε στην ταχύτερη επι</w:t>
      </w:r>
      <w:r>
        <w:rPr>
          <w:rFonts w:eastAsia="Times New Roman" w:cs="Times New Roman"/>
          <w:szCs w:val="24"/>
        </w:rPr>
        <w:t>στροφή της αναγκαίας σταθερότητας, ανοίγοντας τον δρόμο για τη χρηματοδότηση της χώρας στη συζήτηση για τη μείωση του δημοσίου χρέους και την επανεκκίνηση της οικονομίας με στόχο την παραγωγική ανασυγκρότηση και την ανάπτυξη, προσανατολισμένη στις κοινωνικ</w:t>
      </w:r>
      <w:r>
        <w:rPr>
          <w:rFonts w:eastAsia="Times New Roman" w:cs="Times New Roman"/>
          <w:szCs w:val="24"/>
        </w:rPr>
        <w:t>ές ανάγκες, στην κοινωνική προστασία και στην αναδιανομή.</w:t>
      </w:r>
    </w:p>
    <w:p w14:paraId="694A39E7"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Σας ευχαριστώ.</w:t>
      </w:r>
    </w:p>
    <w:p w14:paraId="694A39E8"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τον κ. Σηφάκη, εισηγητή του ΣΥΡΙΖΑ.</w:t>
      </w:r>
    </w:p>
    <w:p w14:paraId="694A39E9"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Τον λόγο έχει τώρα ο εισηγητής της Νέας Δημοκρατίας κ. Κωνσταντίνος Σκρέκας, επίσης για οκτώ λεπτά.</w:t>
      </w:r>
    </w:p>
    <w:p w14:paraId="694A39EA"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ΚΩΝΣΤΑΝΤΙΝΟΣ ΣΚΡΕΚΑΣ:</w:t>
      </w:r>
      <w:r>
        <w:rPr>
          <w:rFonts w:eastAsia="Times New Roman" w:cs="Times New Roman"/>
          <w:szCs w:val="24"/>
        </w:rPr>
        <w:t xml:space="preserve"> Ευχαριστώ, κύριε Πρόεδρε.</w:t>
      </w:r>
    </w:p>
    <w:p w14:paraId="694A39EB"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Πρέπει να έχει μεγάλο θράσος, κύριε Πρόεδρε, ο εισηγητής της Συμπολίτευσης για να εγκαλεί τη Νέα Δημοκρατία για λαϊκισμό και κοροϊδία. </w:t>
      </w:r>
    </w:p>
    <w:p w14:paraId="694A39EC"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Κύριε εισηγητά, πραγματικά έχετε πολύ μεγάλο θράσος να μιλάτε για λαϊκισ</w:t>
      </w:r>
      <w:r>
        <w:rPr>
          <w:rFonts w:eastAsia="Times New Roman" w:cs="Times New Roman"/>
          <w:szCs w:val="24"/>
        </w:rPr>
        <w:t>μό, όταν εσείς ήσασταν εκείνοι που μιλάγατε για όλα αυτά τα ωραία πράγματα, τα οποία θα κάνατε τον Ιανουάριο του 2015 μόλις θα ανερχόσασταν στην εξουσία, όταν υποσχεθήκατε ότι υπήρχε πρόγραμμα, ότι είχατε τον τρόπο τότε για να καταργήσετε τον ΕΝΦΙΑ, για να</w:t>
      </w:r>
      <w:r>
        <w:rPr>
          <w:rFonts w:eastAsia="Times New Roman" w:cs="Times New Roman"/>
          <w:szCs w:val="24"/>
        </w:rPr>
        <w:t xml:space="preserve"> αυξήσετε τις συντάξεις, για να βοηθήσετε τους αδυνάμους, για να καταργήσετε φόρους. Και όταν ήρθατε προεκλογικά τον Σεπτέμβριο του 2015 και πάλι υποσχεθήκατε ένα παράλληλο πρόγραμμα που θα μετέφερε τους φόρους -τον φόρο που θα ακύρωνε για παράδειγμα τον φ</w:t>
      </w:r>
      <w:r>
        <w:rPr>
          <w:rFonts w:eastAsia="Times New Roman" w:cs="Times New Roman"/>
          <w:szCs w:val="24"/>
        </w:rPr>
        <w:t>όρο στην εκπαίδευση- που θα έδινε λύσεις στους αδυνάμους, που θα έφερνε ανάπτυξη.</w:t>
      </w:r>
    </w:p>
    <w:p w14:paraId="694A39ED"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Όλα αυτά εσείς τα υποσχεθήκατε. Γιατί τα υποσχεθήκατε τότε; Δεν ξέρατε ότι δεν μπορείτε να τα κάνετε; Δεν ξέρατε ότι όλα αυτά τα οποία λέγατε, αυτό το παράλληλο πρόγραμμα, ήτ</w:t>
      </w:r>
      <w:r>
        <w:rPr>
          <w:rFonts w:eastAsia="Times New Roman" w:cs="Times New Roman"/>
          <w:szCs w:val="24"/>
        </w:rPr>
        <w:t>αν ένα πρόγραμμα, το οποίο θα μπορούσε να εφαρμοστεί μόνο σε έναν παράλληλο κόσμο, σε έναν κόσμο που δεν είχε καμμία σχέση με αυτό που ζούσατε; Μιλάτε εσείς για λαϊκισμό και εγκαλείτε τη Νέα Δημοκρατία, όταν επί δυόμισι χρόνια -από το 2012 έως το 2014- δεν</w:t>
      </w:r>
      <w:r>
        <w:rPr>
          <w:rFonts w:eastAsia="Times New Roman" w:cs="Times New Roman"/>
          <w:szCs w:val="24"/>
        </w:rPr>
        <w:t xml:space="preserve"> ψηφίσατε τίποτα σε αυτήν τη Βουλή, ούτε καν εκείνους τους νόμους που μείωναν τον ΦΠΑ στην εστίαση, στις ταβέρνες και στα εστιατόρια, που ήρθατε εσείς και αυξήσατε;    </w:t>
      </w:r>
    </w:p>
    <w:p w14:paraId="694A39EE" w14:textId="77777777" w:rsidR="00ED0117" w:rsidRDefault="009D214A">
      <w:pPr>
        <w:spacing w:line="600" w:lineRule="auto"/>
        <w:ind w:firstLine="720"/>
        <w:jc w:val="both"/>
        <w:rPr>
          <w:rFonts w:eastAsia="Times New Roman"/>
          <w:szCs w:val="24"/>
        </w:rPr>
      </w:pPr>
      <w:r>
        <w:rPr>
          <w:rFonts w:eastAsia="Times New Roman"/>
          <w:szCs w:val="24"/>
        </w:rPr>
        <w:t xml:space="preserve">Όταν φέρναμε αναπτυξιακά  </w:t>
      </w:r>
      <w:r>
        <w:rPr>
          <w:rFonts w:eastAsia="Times New Roman"/>
          <w:szCs w:val="24"/>
          <w:lang w:val="en-US"/>
        </w:rPr>
        <w:t>projects</w:t>
      </w:r>
      <w:r>
        <w:rPr>
          <w:rFonts w:eastAsia="Times New Roman"/>
          <w:szCs w:val="24"/>
        </w:rPr>
        <w:t>, έργα, όπως τον αεραγωγό μεταφοράς φυσικού αερίου απ</w:t>
      </w:r>
      <w:r>
        <w:rPr>
          <w:rFonts w:eastAsia="Times New Roman"/>
          <w:szCs w:val="24"/>
        </w:rPr>
        <w:t xml:space="preserve">ό το Αζερμπαϊτζάν στην Ελλάδα κι από εδώ με κάθετες συνδέσεις προς τη Βόρεια Ευρώπη και προς την Ιταλία, δεν ψηφίσατε ούτε αυτό. </w:t>
      </w:r>
    </w:p>
    <w:p w14:paraId="694A39EF" w14:textId="77777777" w:rsidR="00ED0117" w:rsidRDefault="009D214A">
      <w:pPr>
        <w:spacing w:line="600" w:lineRule="auto"/>
        <w:ind w:firstLine="720"/>
        <w:jc w:val="both"/>
        <w:rPr>
          <w:rFonts w:eastAsia="Times New Roman"/>
          <w:szCs w:val="24"/>
        </w:rPr>
      </w:pPr>
      <w:r>
        <w:rPr>
          <w:rFonts w:eastAsia="Times New Roman"/>
          <w:szCs w:val="24"/>
        </w:rPr>
        <w:t>Δεν ψηφίσατε ούτε τα δεκατέσσερα αεροδρόμια, τα οποία θα έφερναν στα ταμεία του κράτους 1,2 δισεκατομμύριο. Έπρεπε να είχαν έρ</w:t>
      </w:r>
      <w:r>
        <w:rPr>
          <w:rFonts w:eastAsia="Times New Roman"/>
          <w:szCs w:val="24"/>
        </w:rPr>
        <w:t xml:space="preserve">θει. Θα δούλευαν εκεί και χίλιοι εξακόσιοι άνθρωποι, θα γίνονταν επενδύσεις και θα είχε έσοδα το κράτος, θα είχαν έσοδα τα ασφαλιστικά ταμεία. </w:t>
      </w:r>
    </w:p>
    <w:p w14:paraId="694A39F0" w14:textId="77777777" w:rsidR="00ED0117" w:rsidRDefault="009D214A">
      <w:pPr>
        <w:spacing w:line="600" w:lineRule="auto"/>
        <w:ind w:firstLine="720"/>
        <w:jc w:val="both"/>
        <w:rPr>
          <w:rFonts w:eastAsia="Times New Roman"/>
          <w:szCs w:val="24"/>
        </w:rPr>
      </w:pPr>
      <w:r>
        <w:rPr>
          <w:rFonts w:eastAsia="Times New Roman"/>
          <w:szCs w:val="24"/>
        </w:rPr>
        <w:t>Και εγκαλείτε εσείς τη Νέα Δημοκρατία για δημαγωγία και λαϊκισμό, εσείς που δεν ψηφίσατε τίποτα; Εσείς που δεν ψ</w:t>
      </w:r>
      <w:r>
        <w:rPr>
          <w:rFonts w:eastAsia="Times New Roman"/>
          <w:szCs w:val="24"/>
        </w:rPr>
        <w:t>ηφίσατε ούτε καν την αύξηση του αφορολόγητου ορίου στους συνταξιούχους και στους μισθωτούς, όταν το παραλάβαμε εμείς από την κ. Κατσέλη -που την έχετε τώρα Πρόεδρο στην Εθνική Τράπεζα- στις 5.000 ευρώ και σχεδόν το διπλασιάσαμε στις δικές μας ημέρες και φτ</w:t>
      </w:r>
      <w:r>
        <w:rPr>
          <w:rFonts w:eastAsia="Times New Roman"/>
          <w:szCs w:val="24"/>
        </w:rPr>
        <w:t xml:space="preserve">άσαμε το αφορολόγητο στις 9.500 ευρώ; </w:t>
      </w:r>
    </w:p>
    <w:p w14:paraId="694A39F1" w14:textId="77777777" w:rsidR="00ED0117" w:rsidRDefault="009D214A">
      <w:pPr>
        <w:spacing w:line="600" w:lineRule="auto"/>
        <w:ind w:firstLine="720"/>
        <w:jc w:val="both"/>
        <w:rPr>
          <w:rFonts w:eastAsia="Times New Roman"/>
          <w:szCs w:val="24"/>
        </w:rPr>
      </w:pPr>
      <w:r>
        <w:rPr>
          <w:rFonts w:eastAsia="Times New Roman"/>
          <w:szCs w:val="24"/>
        </w:rPr>
        <w:t>Και μιλάτε εσείς για λαϊκισμό και δημαγωγία όταν παραλάβατε μια χώρα με ανάκαμψη στο 0,8% το 2014, όταν δύο χρόνια πριν εμείς την είχαμε παραλάβει με 7,5% ύφεση; Και σήμερα, μόλις σήμερα το πρωί, οι φθινοπωρινές αξιολ</w:t>
      </w:r>
      <w:r>
        <w:rPr>
          <w:rFonts w:eastAsia="Times New Roman"/>
          <w:szCs w:val="24"/>
        </w:rPr>
        <w:t xml:space="preserve">ογήσεις-εκτιμήσεις της Ευρωπαϊκής Επιτροπής, της Κομισιόν μιλάνε για ύφεση 1,4% το 2015, αλλά και 1,3% το 2016. Μιλάνε και για αύξηση της ανεργίας και το 2016 και το 2017. Θα έρθει ανάπτυξη στη χώρα δύο χρόνια μετά, ενώ την παραλάβατε σε ανάκαμψη. Και την </w:t>
      </w:r>
      <w:r>
        <w:rPr>
          <w:rFonts w:eastAsia="Times New Roman"/>
          <w:szCs w:val="24"/>
        </w:rPr>
        <w:t>παραλάβατε με την ανεργία να μειώνεται κατά δύο ποσοστιαίες μονάδες μέσα στο 2014, όπως εσείς οι ίδιοι παραδέχεστε και ο κ. Τσακαλώτος, ο αρμόδιος Υπουργός, στο προσχέδιο του προϋπολογισμού, το οποίο κατέθεσε.</w:t>
      </w:r>
    </w:p>
    <w:p w14:paraId="694A39F2" w14:textId="77777777" w:rsidR="00ED0117" w:rsidRDefault="009D214A">
      <w:pPr>
        <w:spacing w:line="600" w:lineRule="auto"/>
        <w:ind w:firstLine="720"/>
        <w:jc w:val="both"/>
        <w:rPr>
          <w:rFonts w:eastAsia="Times New Roman"/>
          <w:szCs w:val="24"/>
        </w:rPr>
      </w:pPr>
      <w:r>
        <w:rPr>
          <w:rFonts w:eastAsia="Times New Roman"/>
          <w:szCs w:val="24"/>
        </w:rPr>
        <w:t xml:space="preserve">Δεν μπορείτε να μιλάτε εσείς, κύριε εισηγητά, </w:t>
      </w:r>
      <w:r>
        <w:rPr>
          <w:rFonts w:eastAsia="Times New Roman"/>
          <w:szCs w:val="24"/>
        </w:rPr>
        <w:t xml:space="preserve">για λαϊκισμό και δημαγωγία, δεν μπορείτε να μιλάτε εσείς για κοροϊδία, όταν είσαστε η προσωποποίηση της κοροϊδίας. </w:t>
      </w:r>
    </w:p>
    <w:p w14:paraId="694A39F3" w14:textId="77777777" w:rsidR="00ED0117" w:rsidRDefault="009D214A">
      <w:pPr>
        <w:spacing w:line="600" w:lineRule="auto"/>
        <w:ind w:firstLine="720"/>
        <w:jc w:val="both"/>
        <w:rPr>
          <w:rFonts w:eastAsia="Times New Roman"/>
          <w:szCs w:val="24"/>
        </w:rPr>
      </w:pPr>
      <w:r>
        <w:rPr>
          <w:rFonts w:eastAsia="Times New Roman"/>
          <w:b/>
          <w:szCs w:val="24"/>
        </w:rPr>
        <w:t xml:space="preserve">ΙΩΑΝΝΗΣ ΣΗΦΑΚΗΣ: </w:t>
      </w:r>
      <w:r>
        <w:rPr>
          <w:rFonts w:eastAsia="Times New Roman"/>
          <w:szCs w:val="24"/>
        </w:rPr>
        <w:t>Το ψηφίσατε για τους αγρότες, κύριε Σκρέκα;</w:t>
      </w:r>
    </w:p>
    <w:p w14:paraId="694A39F4" w14:textId="77777777" w:rsidR="00ED0117" w:rsidRDefault="009D214A">
      <w:pPr>
        <w:spacing w:line="600" w:lineRule="auto"/>
        <w:ind w:firstLine="720"/>
        <w:jc w:val="both"/>
        <w:rPr>
          <w:rFonts w:eastAsia="Times New Roman"/>
          <w:szCs w:val="24"/>
        </w:rPr>
      </w:pPr>
      <w:r>
        <w:rPr>
          <w:rFonts w:eastAsia="Times New Roman"/>
          <w:b/>
          <w:szCs w:val="24"/>
        </w:rPr>
        <w:t>ΚΩΝΣΤΑΝΤΙΝΟΣ ΣΚΡΕΚΑΣ:</w:t>
      </w:r>
      <w:r>
        <w:rPr>
          <w:rFonts w:eastAsia="Times New Roman"/>
          <w:szCs w:val="24"/>
        </w:rPr>
        <w:t xml:space="preserve"> Έχετε κοροϊδέψει επανειλημμένα δέκα μήνες τον ελληνικό λα</w:t>
      </w:r>
      <w:r>
        <w:rPr>
          <w:rFonts w:eastAsia="Times New Roman"/>
          <w:szCs w:val="24"/>
        </w:rPr>
        <w:t>ό! Αλλά έρχεται τώρα η ώρα και πληρώνετε. Πληρώνεστε εσείς με το ίδιο νόμισμα για αυτά τα οποία είπατε και τα οποία υποσχεθήκατε.</w:t>
      </w:r>
    </w:p>
    <w:p w14:paraId="694A39F5" w14:textId="77777777" w:rsidR="00ED0117" w:rsidRDefault="009D214A">
      <w:pPr>
        <w:spacing w:line="600" w:lineRule="auto"/>
        <w:ind w:firstLine="720"/>
        <w:jc w:val="both"/>
        <w:rPr>
          <w:rFonts w:eastAsia="Times New Roman"/>
          <w:szCs w:val="24"/>
        </w:rPr>
      </w:pPr>
      <w:r>
        <w:rPr>
          <w:rFonts w:eastAsia="Times New Roman"/>
          <w:szCs w:val="24"/>
        </w:rPr>
        <w:t xml:space="preserve"> Γι’ αυτό θα το ψηφίσετε μόνοι σας το άρθρο 51, το οποίο τριπλασιάζει το κόστος πετρελαίου στους αγρότες, στους κτηνοτρόφους κ</w:t>
      </w:r>
      <w:r>
        <w:rPr>
          <w:rFonts w:eastAsia="Times New Roman"/>
          <w:szCs w:val="24"/>
        </w:rPr>
        <w:t>αι στους ψαράδες. Μόνοι σας θα το ψηφίσετε. Κανένας από εμάς δεν θα το ψηφίσει. Βέβαια, δεν ξέρω αν θα το ψηφίσετε κιόλας κι αν θα περάσει, γιατί περιμένω να δω τι θα κάνουν και οι συνέταιροί σας στην Κυβέρνηση, οι ΑΝΕΛ, γιατί είδαμε τι έγινε με τις μικροζ</w:t>
      </w:r>
      <w:r>
        <w:rPr>
          <w:rFonts w:eastAsia="Times New Roman"/>
          <w:szCs w:val="24"/>
        </w:rPr>
        <w:t>υθοποιίες. Είδαμε τι έγινε.</w:t>
      </w:r>
    </w:p>
    <w:p w14:paraId="694A39F6" w14:textId="77777777" w:rsidR="00ED0117" w:rsidRDefault="009D214A">
      <w:pPr>
        <w:spacing w:line="600" w:lineRule="auto"/>
        <w:ind w:firstLine="720"/>
        <w:jc w:val="both"/>
        <w:rPr>
          <w:rFonts w:eastAsia="Times New Roman"/>
          <w:szCs w:val="24"/>
        </w:rPr>
      </w:pPr>
      <w:r>
        <w:rPr>
          <w:rFonts w:eastAsia="Times New Roman"/>
          <w:szCs w:val="24"/>
        </w:rPr>
        <w:t>Και επειδή ακούστηκαν πολλά, πάρα πολλά για την περιβόητη εργαλειοθήκη του ΟΟΣΑ, που υποτίθεται την έχετε κληρονομήσει από μας, έλα που έρχεται η πραγματικότητα και ο ίδιος ο Αρχηγός σας, ο Πρωθυπουργός σήμερα της χώρας, ο κ. Τσ</w:t>
      </w:r>
      <w:r>
        <w:rPr>
          <w:rFonts w:eastAsia="Times New Roman"/>
          <w:szCs w:val="24"/>
        </w:rPr>
        <w:t xml:space="preserve">ίπρας σάς διαψεύδει. Είναι εκείνος ο οποίος είχε πει τον Μάρτιο του 2015 ότι η προηγούμενη εργαλειοθήκη του ΟΟΣΑ, το </w:t>
      </w:r>
      <w:r>
        <w:rPr>
          <w:rFonts w:eastAsia="Times New Roman"/>
          <w:szCs w:val="24"/>
          <w:lang w:val="en-US"/>
        </w:rPr>
        <w:t>toolkit</w:t>
      </w:r>
      <w:r>
        <w:rPr>
          <w:rFonts w:eastAsia="Times New Roman"/>
          <w:szCs w:val="24"/>
        </w:rPr>
        <w:t xml:space="preserve"> 1, ήταν εφεύρημα της τότε ελληνικής κυβέρνησης και του κ. Χατζηδάκη, ενώ η νέα εργαλειοθήκη -12 Μαρτίου του 2015 ο κ. Τσίπρας επισκ</w:t>
      </w:r>
      <w:r>
        <w:rPr>
          <w:rFonts w:eastAsia="Times New Roman"/>
          <w:szCs w:val="24"/>
        </w:rPr>
        <w:t>έφτηκε στο Παρίσι τον κ. Κουρία, τον Πρόεδρο του ΟΟΣΑ- το νέο περιεχόμενο, είπε ο Πρωθυπουργός της χώρας, ο κ. Τσίπρας, των μεταρρυθμίσεων έγκειται στο ότι αυτές βασίζονται σε δικό μας σχέδιο, σε δικό σας σχέδιο δηλαδή, της Κυβέρνησης ΣΥΡΙΖΑ και στις πραγμ</w:t>
      </w:r>
      <w:r>
        <w:rPr>
          <w:rFonts w:eastAsia="Times New Roman"/>
          <w:szCs w:val="24"/>
        </w:rPr>
        <w:t xml:space="preserve">ατικές ανάγκες της χώρας και της κοινωνίας και θα έχουν υψηλό οικονομικό και κοινωνικό όφελος. Αυτό το οποίο φέρατε πονηρά, πονηρά μέσα σ’ αυτήν την εναρμόνιση της </w:t>
      </w:r>
      <w:r>
        <w:rPr>
          <w:rFonts w:eastAsia="Times New Roman"/>
          <w:szCs w:val="24"/>
        </w:rPr>
        <w:t>κ</w:t>
      </w:r>
      <w:r>
        <w:rPr>
          <w:rFonts w:eastAsia="Times New Roman"/>
          <w:szCs w:val="24"/>
        </w:rPr>
        <w:t xml:space="preserve">οινοτικής </w:t>
      </w:r>
      <w:r>
        <w:rPr>
          <w:rFonts w:eastAsia="Times New Roman"/>
          <w:szCs w:val="24"/>
        </w:rPr>
        <w:t>ο</w:t>
      </w:r>
      <w:r>
        <w:rPr>
          <w:rFonts w:eastAsia="Times New Roman"/>
          <w:szCs w:val="24"/>
        </w:rPr>
        <w:t xml:space="preserve">δηγίας για να το περάσετε και το οποίο καταψηφίστηκε στην </w:t>
      </w:r>
      <w:r>
        <w:rPr>
          <w:rFonts w:eastAsia="Times New Roman"/>
          <w:szCs w:val="24"/>
        </w:rPr>
        <w:t>ε</w:t>
      </w:r>
      <w:r>
        <w:rPr>
          <w:rFonts w:eastAsia="Times New Roman"/>
          <w:szCs w:val="24"/>
        </w:rPr>
        <w:t>πιτροπή, δεν ήρθε στη</w:t>
      </w:r>
      <w:r>
        <w:rPr>
          <w:rFonts w:eastAsia="Times New Roman"/>
          <w:szCs w:val="24"/>
        </w:rPr>
        <w:t xml:space="preserve">ν Ολομέλεια, αλλά απ’ ό,τι ακούμε και μαθαίνουμε πρόκειται να το φέρετε πάλι δια της πλαγίας οδού με τροπολογία. </w:t>
      </w:r>
    </w:p>
    <w:p w14:paraId="694A39F7" w14:textId="77777777" w:rsidR="00ED0117" w:rsidRDefault="009D214A">
      <w:pPr>
        <w:spacing w:line="600" w:lineRule="auto"/>
        <w:ind w:firstLine="720"/>
        <w:jc w:val="both"/>
        <w:rPr>
          <w:rFonts w:eastAsia="Times New Roman"/>
          <w:szCs w:val="24"/>
        </w:rPr>
      </w:pPr>
      <w:r>
        <w:rPr>
          <w:rFonts w:eastAsia="Times New Roman"/>
          <w:szCs w:val="24"/>
        </w:rPr>
        <w:t>Σας προειδοποιούμε, κύριε Υπουργέ, μην το φέρετε. Δεν θα περάσει από μας. Θα καταψηφιστεί. Και βέβαια εδώ θα κριθεί και η αξιοπρέπεια των ΑΝΕΛ</w:t>
      </w:r>
      <w:r>
        <w:rPr>
          <w:rFonts w:eastAsia="Times New Roman"/>
          <w:szCs w:val="24"/>
        </w:rPr>
        <w:t xml:space="preserve">. Περιμένουμε να δούμε αν θα φέρετε κάτι -αν θέλετε διαψεύστε το, άμα κάνω λάθος- σε ό,τι αφορά την καταστροφή των μικρομεσαίων ελληνικών ζυθοποιίων. </w:t>
      </w:r>
    </w:p>
    <w:p w14:paraId="694A39F8" w14:textId="77777777" w:rsidR="00ED0117" w:rsidRDefault="009D214A">
      <w:pPr>
        <w:spacing w:line="600" w:lineRule="auto"/>
        <w:ind w:firstLine="720"/>
        <w:jc w:val="both"/>
        <w:rPr>
          <w:rFonts w:eastAsia="Times New Roman"/>
          <w:szCs w:val="24"/>
        </w:rPr>
      </w:pPr>
      <w:r>
        <w:rPr>
          <w:rFonts w:eastAsia="Times New Roman"/>
          <w:b/>
          <w:szCs w:val="24"/>
        </w:rPr>
        <w:t xml:space="preserve">ΣΩΚΡΑΤΗΣ ΦΑΜΕΛΛΟΣ: </w:t>
      </w:r>
      <w:r>
        <w:rPr>
          <w:rFonts w:eastAsia="Times New Roman"/>
          <w:szCs w:val="24"/>
        </w:rPr>
        <w:t>Εντάξει, θέλετε απάντηση;</w:t>
      </w:r>
    </w:p>
    <w:p w14:paraId="694A39F9" w14:textId="77777777" w:rsidR="00ED0117" w:rsidRDefault="009D214A">
      <w:pPr>
        <w:spacing w:line="600" w:lineRule="auto"/>
        <w:ind w:firstLine="720"/>
        <w:jc w:val="both"/>
        <w:rPr>
          <w:rFonts w:eastAsia="Times New Roman"/>
          <w:szCs w:val="24"/>
        </w:rPr>
      </w:pPr>
      <w:r>
        <w:rPr>
          <w:rFonts w:eastAsia="Times New Roman"/>
          <w:b/>
          <w:szCs w:val="24"/>
        </w:rPr>
        <w:t>ΚΩΝΣΤΑΝΤΙΝΟΣ ΣΚΡΕΚΑΣ:</w:t>
      </w:r>
      <w:r>
        <w:rPr>
          <w:rFonts w:eastAsia="Times New Roman"/>
          <w:szCs w:val="24"/>
        </w:rPr>
        <w:t xml:space="preserve"> Και δεν είπε αυτά μόνο, κύριε Φάμελλε,</w:t>
      </w:r>
      <w:r>
        <w:rPr>
          <w:rFonts w:eastAsia="Times New Roman"/>
          <w:szCs w:val="24"/>
        </w:rPr>
        <w:t xml:space="preserve"> ο κ. Τσίπρας. Δεν μας υποχρεώνει κανείς, λέει, να κάνουμε τις μεταρρυθμίσεις. Θέλουμε να τις κάνουμε, είναι δικές μας. Είναι δικό σας αυτό το σχέδιο.</w:t>
      </w:r>
    </w:p>
    <w:p w14:paraId="694A39FA"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Η εργαλειοθήκη νούμερο δύο, την οποία θα δούμε τις επόμενες μέρες να έρχεται –ένα, ένα τα άρθρα από ό,τι </w:t>
      </w:r>
      <w:r>
        <w:rPr>
          <w:rFonts w:eastAsia="Times New Roman" w:cs="Times New Roman"/>
          <w:szCs w:val="24"/>
        </w:rPr>
        <w:t>κατάλαβα, γιατί δεν τολμάτε να το φέρετε όλο μαζί σαν νομοσχέδιο- είναι 100% δική σας εργαλειοθήκη. Είναι ιδιοκτησία σας. Μάλιστα, στοχεύουν στην εμπέδωση της κοινωνικής δικαιοσύνης και έχουν κοινωνικό πρόσημο. Αυτό λέτε για τη νέα εργαλειοθήκη. Περιμένουμ</w:t>
      </w:r>
      <w:r>
        <w:rPr>
          <w:rFonts w:eastAsia="Times New Roman" w:cs="Times New Roman"/>
          <w:szCs w:val="24"/>
        </w:rPr>
        <w:t xml:space="preserve">ε να την δούμε. </w:t>
      </w:r>
    </w:p>
    <w:p w14:paraId="694A39FB"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Ο κ. Κουρία, όμως, είχε πει κι άλλα πράγματα, όταν ο υποφαινόμενος τον είχε επισκεφθεί ως νέος Υπουργός Ανάπτυξης στις 28 Νοεμβρίου του 2014. Μάλιστα, ο κ. Κουρία, ο οποίος έκανε κοινές δηλώσεις με τον κ. Τσίπρα, έλεγε ότι η Ελλάδα πρέπει </w:t>
      </w:r>
      <w:r>
        <w:rPr>
          <w:rFonts w:eastAsia="Times New Roman" w:cs="Times New Roman"/>
          <w:szCs w:val="24"/>
        </w:rPr>
        <w:t>να επαινεθεί για την τεράστια μεταρρυθμιστική προσπάθεια των τελευταίων ετών. Αυτά έλεγε τον Νοέμβριο του 2014 ο κ. Κουρία από τον ΟΟΣΑ. «Οι μεταρρυθμίσεις για την ενίσχυση της ανταγωνιστικότητας, τον περιορισμό των διοικητικών βαρών και τη βελτίωση της δι</w:t>
      </w:r>
      <w:r>
        <w:rPr>
          <w:rFonts w:eastAsia="Times New Roman" w:cs="Times New Roman"/>
          <w:szCs w:val="24"/>
        </w:rPr>
        <w:t>αφάνειας στις δημόσιες προμήθειες έχουν ήδη θετικό αντίκτυπο στην απόδοση της ελληνικής οικονομίας, τη διεθνή ανταγωνιστικότητα της χώρας και την αποκατάσταση της ανάπτυξης». Αυτά έλεγε ο κ. Κουρία, ο φίλος σας με τον οποίο σχεδιάζεται την εργαλειοθήκη νού</w:t>
      </w:r>
      <w:r>
        <w:rPr>
          <w:rFonts w:eastAsia="Times New Roman" w:cs="Times New Roman"/>
          <w:szCs w:val="24"/>
        </w:rPr>
        <w:t xml:space="preserve">μερο δύο και περιμένουμε να δούμε το κοινωνικό πρόσημο αυτής. </w:t>
      </w:r>
    </w:p>
    <w:p w14:paraId="694A39FC"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Άρα, για το παρόν νομοσχέδιο, φυσικά και θα συμφωνούσαμε με την εναρμόνιση της κοινοτικής οδηγίας, που αφορά τα ενεργειακά θέματα και που φυσικά την έχετε φέρει, χωρίς να περιλαμβάνει κανένα σχέδιο, κανέναν ολοκληρωμένο σχεδιασμό, κανένα πλάνο για το πώς π</w:t>
      </w:r>
      <w:r>
        <w:rPr>
          <w:rFonts w:eastAsia="Times New Roman" w:cs="Times New Roman"/>
          <w:szCs w:val="24"/>
        </w:rPr>
        <w:t>ραγματικά αυτό θα υλοποιηθεί, θα πραγματοποιηθεί και θα γίνει πράξη. Μόνο στα χαρτιά την φέρνετε. Δεν λέτε πως αυτό θα γίνει, με ποια κίνητρα, με ποιες πολιτικές. Είναι ένα όχημα αυτό το νομοσχέδιο, για να περάσετε αυτά τα προαπαιτούμενα, αλλά και να φέρετ</w:t>
      </w:r>
      <w:r>
        <w:rPr>
          <w:rFonts w:eastAsia="Times New Roman" w:cs="Times New Roman"/>
          <w:szCs w:val="24"/>
        </w:rPr>
        <w:t xml:space="preserve">ε αυτές τις τροπολογίες της ντροπής που φέρνετε. Να δούμε τι θα φέρετε μέχρι το τέλος της ημέρας σήμερα. </w:t>
      </w:r>
    </w:p>
    <w:p w14:paraId="694A39FD"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Στο άρθρο 21 ιδρύετε ένα νέο ταμείο. Γιατί ιδρύετε νέα δημόσια δομή που θα κοστίσει στους Έλληνες φορολογούμενους, όταν υπάρχει το </w:t>
      </w:r>
      <w:r>
        <w:rPr>
          <w:rFonts w:eastAsia="Times New Roman" w:cs="Times New Roman"/>
          <w:szCs w:val="24"/>
        </w:rPr>
        <w:t>π</w:t>
      </w:r>
      <w:r>
        <w:rPr>
          <w:rFonts w:eastAsia="Times New Roman" w:cs="Times New Roman"/>
          <w:szCs w:val="24"/>
        </w:rPr>
        <w:t xml:space="preserve">ράσινο </w:t>
      </w:r>
      <w:r>
        <w:rPr>
          <w:rFonts w:eastAsia="Times New Roman" w:cs="Times New Roman"/>
          <w:szCs w:val="24"/>
        </w:rPr>
        <w:t>τ</w:t>
      </w:r>
      <w:r>
        <w:rPr>
          <w:rFonts w:eastAsia="Times New Roman" w:cs="Times New Roman"/>
          <w:szCs w:val="24"/>
        </w:rPr>
        <w:t xml:space="preserve">αμείο; Θα μπορούσατε ίσως εκεί να μεταφέρετε -όπως κάνατε με τις καθαρίστριες που τις μεταφέρατε από το Υπουργείο Οικονομικών ως γραμματείς στα δικαστήρια- από το </w:t>
      </w:r>
      <w:r>
        <w:rPr>
          <w:rFonts w:eastAsia="Times New Roman" w:cs="Times New Roman"/>
          <w:szCs w:val="24"/>
        </w:rPr>
        <w:t>π</w:t>
      </w:r>
      <w:r>
        <w:rPr>
          <w:rFonts w:eastAsia="Times New Roman" w:cs="Times New Roman"/>
          <w:szCs w:val="24"/>
        </w:rPr>
        <w:t xml:space="preserve">ράσινο </w:t>
      </w:r>
      <w:r>
        <w:rPr>
          <w:rFonts w:eastAsia="Times New Roman" w:cs="Times New Roman"/>
          <w:szCs w:val="24"/>
        </w:rPr>
        <w:t>τ</w:t>
      </w:r>
      <w:r>
        <w:rPr>
          <w:rFonts w:eastAsia="Times New Roman" w:cs="Times New Roman"/>
          <w:szCs w:val="24"/>
        </w:rPr>
        <w:t>αμείο αξιόλογο, πλεονάζον προσωπικό στις άλλες δημόσιες υπηρεσίες το οποίο θα μπορού</w:t>
      </w:r>
      <w:r>
        <w:rPr>
          <w:rFonts w:eastAsia="Times New Roman" w:cs="Times New Roman"/>
          <w:szCs w:val="24"/>
        </w:rPr>
        <w:t>σε να βοηθήσει και να επιτελέσει αυτό το έργο κι όχι να επιβαρύνετε με νέα διοικητικά συμβούλια, με νέους προέδρους, με νέους εργαζόμενους τον ήδη σκληρά φορολογούμενο Έλληνα πολίτη, που δεν μπορεί να πληρώσει άλλους φόρους. Και το βλέπετε αυτό από το έλλε</w:t>
      </w:r>
      <w:r>
        <w:rPr>
          <w:rFonts w:eastAsia="Times New Roman" w:cs="Times New Roman"/>
          <w:szCs w:val="24"/>
        </w:rPr>
        <w:t xml:space="preserve">ιμμα και τη δημοσιονομική τρύπα που έχετε το πρώτο εννεάμηνο. </w:t>
      </w:r>
    </w:p>
    <w:p w14:paraId="694A39FE"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Το άρθρο 28 είναι το άρθρο της εξαπάτησης των πολιτών και των κατοίκων του Κερατσινίου. Εξαπατάτε τον κόσμο με δύο παραγράφους. Θα δώσετε λύση στην αναβάθμιση της περιοχής εκείνης; Κοροϊδεύετε </w:t>
      </w:r>
      <w:r>
        <w:rPr>
          <w:rFonts w:eastAsia="Times New Roman" w:cs="Times New Roman"/>
          <w:szCs w:val="24"/>
        </w:rPr>
        <w:t>τον κόσμο! Τίποτα δεν κάνετε. Χωρίς σχεδιασμό, χωρίς πρόγραμμα, χωρίς μελέτη ή εκτίμηση των επιπτώσεων στην περιοχή εκεί και στις υφιστάμενες μονάδες που δουλεύουν, αλλά και στον κόσμο που περιμένει να δει τη γειτονιά του να βελτιώνεται. Πώς θα το κάνετε α</w:t>
      </w:r>
      <w:r>
        <w:rPr>
          <w:rFonts w:eastAsia="Times New Roman" w:cs="Times New Roman"/>
          <w:szCs w:val="24"/>
        </w:rPr>
        <w:t xml:space="preserve">υτό; Με τι σχέδιο, με τι χρήματα, πού θα τα βρείτε; Κοροϊδεύετε τον κόσμο! </w:t>
      </w:r>
    </w:p>
    <w:p w14:paraId="694A39FF"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Το άρθρο 51 δεν θα ψηφιστεί από εμάς. Θα το ψηφίσετε μόνοι σας αυτό το άρθρο που αφορά τους αγρότες, τους κτηνοτρόφους και ψαράδες. Μόνοι σας, 100%. </w:t>
      </w:r>
    </w:p>
    <w:p w14:paraId="694A3A00"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Τελειώνω -και χαίρομαι που μπή</w:t>
      </w:r>
      <w:r>
        <w:rPr>
          <w:rFonts w:eastAsia="Times New Roman" w:cs="Times New Roman"/>
          <w:szCs w:val="24"/>
        </w:rPr>
        <w:t xml:space="preserve">κε ο Υπουργός Παιδείας, ο κ. Φίλης- με την αναφορά του σε ό,τι αφορά τη </w:t>
      </w:r>
      <w:r>
        <w:rPr>
          <w:rFonts w:eastAsia="Times New Roman" w:cs="Times New Roman"/>
          <w:szCs w:val="24"/>
        </w:rPr>
        <w:t>Γ</w:t>
      </w:r>
      <w:r>
        <w:rPr>
          <w:rFonts w:eastAsia="Times New Roman" w:cs="Times New Roman"/>
          <w:szCs w:val="24"/>
        </w:rPr>
        <w:t xml:space="preserve">ενοκτονία των Ελλήνων του Πόντου που έχει γίνει πολύ μεγάλος λόγος. </w:t>
      </w:r>
    </w:p>
    <w:p w14:paraId="694A3A01"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Θα ήθελα να πω δύο πράγματα, κύριε Φίλη. Πολύ χαίρομαι που είστε εδώ και ακούτε, γιατί δεν είναι καλό να ακούγοντα</w:t>
      </w:r>
      <w:r>
        <w:rPr>
          <w:rFonts w:eastAsia="Times New Roman" w:cs="Times New Roman"/>
          <w:szCs w:val="24"/>
        </w:rPr>
        <w:t>ι πράγματα χωρίς να έχετε τη δυνατότητα να απαντήσετε. Δύο πράγματα, λοιπόν, συμβαίνουν. Ή έχετε κάνει ένα τεράστιο λάθος, ένα τεράστιο ατόπημα, μια γκάφα την οποία δεν είναι κακό να παραδεχτείτε με θάρρος. Είναι καλύτερο, είναι προτιμότερο, είναι πιο θαρρ</w:t>
      </w:r>
      <w:r>
        <w:rPr>
          <w:rFonts w:eastAsia="Times New Roman" w:cs="Times New Roman"/>
          <w:szCs w:val="24"/>
        </w:rPr>
        <w:t>αλέο να παραδεχτείτε ότι κάνατε ένα λάθος και να ζητήσετε μια μεγάλη συγ</w:t>
      </w:r>
      <w:r>
        <w:rPr>
          <w:rFonts w:eastAsia="Times New Roman" w:cs="Times New Roman"/>
          <w:szCs w:val="24"/>
        </w:rPr>
        <w:t>γ</w:t>
      </w:r>
      <w:r>
        <w:rPr>
          <w:rFonts w:eastAsia="Times New Roman" w:cs="Times New Roman"/>
          <w:szCs w:val="24"/>
        </w:rPr>
        <w:t xml:space="preserve">νώμη, παρά να κάθεστε πεισματικά και να μην απαντάτε. Εκτός αν υπάρχει κάποιο άλλο σχέδιο, το οποίο θέλουμε να μας το πείτε.   </w:t>
      </w:r>
    </w:p>
    <w:p w14:paraId="694A3A02"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Μήπως υπάρχει κάποιο άλλο σκοτεινό σχέδιο; Μήπως υποκρύ</w:t>
      </w:r>
      <w:r>
        <w:rPr>
          <w:rFonts w:eastAsia="Times New Roman" w:cs="Times New Roman"/>
          <w:szCs w:val="24"/>
        </w:rPr>
        <w:t>πτεται κάτι άλλο; Μήπως προσπαθείτε εν όψει της επίσκεψης του Πρωθυπουργού στη γειτονική Τουρκία να προσφέρετε καλές υπηρεσίες και να προβάλετε μία πολιτική κατευνασμού προς τους Τούρκους, δημιουργώντας τεράστια προβλήματα στις διαπραγματευτικές και στις δ</w:t>
      </w:r>
      <w:r>
        <w:rPr>
          <w:rFonts w:eastAsia="Times New Roman" w:cs="Times New Roman"/>
          <w:szCs w:val="24"/>
        </w:rPr>
        <w:t xml:space="preserve">ιεκδικητικές θέσεις της Ελλάδας; </w:t>
      </w:r>
    </w:p>
    <w:p w14:paraId="694A3A03"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Έχετε καταλάβει τι έχετε κάνει; Έχετε προκαλέσει την κατακραυγή και την οργισμένη αντίδραση όχι μόνο της Αξιωματικής Αντιπολίτευσης</w:t>
      </w:r>
      <w:r w:rsidRPr="007A4EF6">
        <w:rPr>
          <w:rFonts w:eastAsia="Times New Roman" w:cs="Times New Roman"/>
          <w:szCs w:val="24"/>
        </w:rPr>
        <w:t xml:space="preserve"> </w:t>
      </w:r>
      <w:r>
        <w:rPr>
          <w:rFonts w:eastAsia="Times New Roman" w:cs="Times New Roman"/>
          <w:szCs w:val="24"/>
        </w:rPr>
        <w:t>αλλά όλου του ελληνικού λαού και ιδιαίτερα των Ελλήνων με καταγωγή από τον Πόντο.</w:t>
      </w:r>
    </w:p>
    <w:p w14:paraId="694A3A04"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(Στο σημ</w:t>
      </w:r>
      <w:r>
        <w:rPr>
          <w:rFonts w:eastAsia="Times New Roman" w:cs="Times New Roman"/>
          <w:szCs w:val="24"/>
        </w:rPr>
        <w:t>είο αυτό κτυπάει το κουδούνι λήξεως του χρόνου ομιλίας του κυρίου Βουλευτή)</w:t>
      </w:r>
    </w:p>
    <w:p w14:paraId="694A3A05"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Ολοκληρώστε, κύριε Σκρέκα.</w:t>
      </w:r>
    </w:p>
    <w:p w14:paraId="694A3A06"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ΚΩΝΣΤΑΝΤΙΝΟΣ ΣΚΡΕΚΑΣ:</w:t>
      </w:r>
      <w:r>
        <w:rPr>
          <w:rFonts w:eastAsia="Times New Roman" w:cs="Times New Roman"/>
          <w:szCs w:val="24"/>
        </w:rPr>
        <w:t xml:space="preserve"> Το έχετε καταλάβει αυτό; Ποιος είναι ο σκοπός της εμμονής σας; Για ποιον λόγο ο κ. Τσίπρας, ο Πρω</w:t>
      </w:r>
      <w:r>
        <w:rPr>
          <w:rFonts w:eastAsia="Times New Roman" w:cs="Times New Roman"/>
          <w:szCs w:val="24"/>
        </w:rPr>
        <w:t xml:space="preserve">θυπουργός της χώρας, δεν βγαίνει να κατακρίνει και να απορρίψει τα δικά σας λεγόμενα; Συμφωνεί; Δεν έχει λόγο ο κ. Τσίπρας; Για όλα τα άλλα μιλάει, είναι λαλίστατος. </w:t>
      </w:r>
    </w:p>
    <w:p w14:paraId="694A3A07"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Ολοκληρώστε τη σκέψη σας, παρακαλώ.</w:t>
      </w:r>
    </w:p>
    <w:p w14:paraId="694A3A08"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ΚΩΝΣΤΑΝΤΙΝΟΣ ΣΚΡΕΚΑ</w:t>
      </w:r>
      <w:r>
        <w:rPr>
          <w:rFonts w:eastAsia="Times New Roman" w:cs="Times New Roman"/>
          <w:b/>
          <w:szCs w:val="24"/>
        </w:rPr>
        <w:t>Σ:</w:t>
      </w:r>
      <w:r>
        <w:rPr>
          <w:rFonts w:eastAsia="Times New Roman" w:cs="Times New Roman"/>
          <w:szCs w:val="24"/>
        </w:rPr>
        <w:t xml:space="preserve"> Κύριε Πρόεδρε, εκείνο το οποίο θέλω να πω προς τους συναδέλφους της Συμπολίτευσης είναι το εξής: Αλλάξτε δρόμο, αλλάξτε ρότα, πείτε την αλήθεια στον κόσμο, γιατί αυτό το οποίο κάνετε στη χώρα μας είναι πολύ κακό. Κάνετε κακό στην πατρίδα μας. Δεν προσφέ</w:t>
      </w:r>
      <w:r>
        <w:rPr>
          <w:rFonts w:eastAsia="Times New Roman" w:cs="Times New Roman"/>
          <w:szCs w:val="24"/>
        </w:rPr>
        <w:t>ρετε υπηρεσίες. Αλλάξτε γρήγορα, γιατί φοβάμαι πολύ ότι το κακό το οποίο κάνετε θα είναι ανεπανόρθωτο αν συνεχίσετε μ’ αυτόν τον τρόπο.</w:t>
      </w:r>
    </w:p>
    <w:p w14:paraId="694A3A09"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694A3A0A"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Ευχαριστούμε τον εισηγητή της Νέας Δημοκρατίας κ. Σκρέκα.</w:t>
      </w:r>
    </w:p>
    <w:p w14:paraId="694A3A0B"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ΛΑΖΑΡΙΔΗΣ: </w:t>
      </w:r>
      <w:r>
        <w:rPr>
          <w:rFonts w:eastAsia="Times New Roman" w:cs="Times New Roman"/>
          <w:szCs w:val="24"/>
        </w:rPr>
        <w:t>Κύριε Πρόεδρε, θα ήθελα τον λόγο.</w:t>
      </w:r>
    </w:p>
    <w:p w14:paraId="694A3A0C"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Για ποιο πράγμα ζητάτε τον λόγο;</w:t>
      </w:r>
    </w:p>
    <w:p w14:paraId="694A3A0D"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ΓΕΩΡΓΙΟΣ ΛΑΖΑΡΙΔΗΣ: </w:t>
      </w:r>
      <w:r>
        <w:rPr>
          <w:rFonts w:eastAsia="Times New Roman" w:cs="Times New Roman"/>
          <w:szCs w:val="24"/>
        </w:rPr>
        <w:t xml:space="preserve">Επί προσωπικού. Θα ήθελα να ανακαλέσει ο κ. Σκρέκας. Είπε προηγουμένως ότι κρίνεται η αξιοπρέπεια των Ανεξάρτητων Ελλήνων. </w:t>
      </w:r>
      <w:r>
        <w:rPr>
          <w:rFonts w:eastAsia="Times New Roman" w:cs="Times New Roman"/>
          <w:szCs w:val="24"/>
        </w:rPr>
        <w:t>Εδώ πιστεύω ότι και οι τριακόσιοι είμαστε αξιοπρεπείς. Μπορεί να έχουμε τις όποιες πολιτικές αντιπαραθέσεις και διαφορές, αλλά θέμα αξιοπρέπειας δεν τίθεται. Ζητώ από τον κ. Σκρέκα να ανακαλέσει.</w:t>
      </w:r>
    </w:p>
    <w:p w14:paraId="694A3A0E"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Κύριε Πρόεδρε, τον λόγο.</w:t>
      </w:r>
    </w:p>
    <w:p w14:paraId="694A3A0F"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ΠΡΟΕΔΡΕΥΩΝ (Α</w:t>
      </w:r>
      <w:r>
        <w:rPr>
          <w:rFonts w:eastAsia="Times New Roman" w:cs="Times New Roman"/>
          <w:b/>
          <w:szCs w:val="24"/>
        </w:rPr>
        <w:t xml:space="preserve">ναστάσιος Κουράκης): </w:t>
      </w:r>
      <w:r>
        <w:rPr>
          <w:rFonts w:eastAsia="Times New Roman" w:cs="Times New Roman"/>
          <w:szCs w:val="24"/>
        </w:rPr>
        <w:t>Σας δίνω τον λόγο μόνο γιατί ζήτησε να ανακαλέσετε, αλλά μην το τραβήξουμε περισσότερο.</w:t>
      </w:r>
    </w:p>
    <w:p w14:paraId="694A3A10"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ΚΩΝΣΤΑΝΤΙΝΟΣ ΣΚΡΕΚΑΣ:</w:t>
      </w:r>
      <w:r>
        <w:rPr>
          <w:rFonts w:eastAsia="Times New Roman" w:cs="Times New Roman"/>
          <w:szCs w:val="24"/>
        </w:rPr>
        <w:t xml:space="preserve"> Ήθελα να πω «αξιοπιστία», όχι «αξιοπρέπεια». Εκ παραδρομής είπα «αξιοπρέπεια».</w:t>
      </w:r>
    </w:p>
    <w:p w14:paraId="694A3A11"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Εντάξει.</w:t>
      </w:r>
    </w:p>
    <w:p w14:paraId="694A3A12"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Τον</w:t>
      </w:r>
      <w:r>
        <w:rPr>
          <w:rFonts w:eastAsia="Times New Roman" w:cs="Times New Roman"/>
          <w:szCs w:val="24"/>
        </w:rPr>
        <w:t xml:space="preserve"> λόγο έχει η ειδική αγορήτρια της Χρυσής Αυγής κ. Ελένη Ζαρούλια για οκτώ λεπτά.</w:t>
      </w:r>
    </w:p>
    <w:p w14:paraId="694A3A13"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Θα σας παρακαλέσω κι εγώ για λίγη ανοχή στον χρόνο.</w:t>
      </w:r>
    </w:p>
    <w:p w14:paraId="694A3A14"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w:t>
      </w:r>
      <w:r>
        <w:rPr>
          <w:rFonts w:eastAsia="Times New Roman" w:cs="Times New Roman"/>
          <w:szCs w:val="24"/>
          <w:lang w:val="en-US"/>
        </w:rPr>
        <w:t>B</w:t>
      </w:r>
      <w:r>
        <w:rPr>
          <w:rFonts w:eastAsia="Times New Roman" w:cs="Times New Roman"/>
          <w:szCs w:val="24"/>
        </w:rPr>
        <w:t>εβαίως.</w:t>
      </w:r>
    </w:p>
    <w:p w14:paraId="694A3A15"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14:paraId="694A3A16"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ΕΛΕΝΗ ΖΑΡΟΥΛΙΑ: </w:t>
      </w:r>
      <w:r>
        <w:rPr>
          <w:rFonts w:eastAsia="Times New Roman" w:cs="Times New Roman"/>
          <w:szCs w:val="24"/>
        </w:rPr>
        <w:t>Σας ευχαριστώ πολύ.</w:t>
      </w:r>
    </w:p>
    <w:p w14:paraId="694A3A17"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Παρακολουθώντας τις αντιπαραθέσεις μεταξύ της Νέας Δημοκρατίας και του ΣΥΡΙΖΑ, μου έρχεται στο νου ένα πάρα πολύ σοφό λαϊκό ρητό το οποίο λέει: «Είπε ο γά</w:t>
      </w:r>
      <w:r>
        <w:rPr>
          <w:rFonts w:eastAsia="Times New Roman" w:cs="Times New Roman"/>
          <w:szCs w:val="24"/>
        </w:rPr>
        <w:t>ι</w:t>
      </w:r>
      <w:r>
        <w:rPr>
          <w:rFonts w:eastAsia="Times New Roman" w:cs="Times New Roman"/>
          <w:szCs w:val="24"/>
        </w:rPr>
        <w:t>δαρος τον πετεινό κεφάλα». Το θράσος, ο λαϊκισμός και η κοροϊδία ρέουν άφθονα και στις δύο αυτές πολι</w:t>
      </w:r>
      <w:r>
        <w:rPr>
          <w:rFonts w:eastAsia="Times New Roman" w:cs="Times New Roman"/>
          <w:szCs w:val="24"/>
        </w:rPr>
        <w:t xml:space="preserve">τικές παρατάξεις. Μόνο και μόνο που η Νέα Δημοκρατία τολμάει να ακουμπήσει και να μιλάει για θέματα που άπτονται του πατριωτισμού των Ελλήνων και των εθνικών μας θεμάτων, είναι προκλητικό. Είναι το κόμμα που νομιμοποίησε το εγκληματικό Κομμουνιστικό Κόμμα </w:t>
      </w:r>
      <w:r>
        <w:rPr>
          <w:rFonts w:eastAsia="Times New Roman" w:cs="Times New Roman"/>
          <w:szCs w:val="24"/>
        </w:rPr>
        <w:t>της Ελλάδος, το κόμμα που πριν από δύο χρόνια στη Θεσσαλονίκη ίδρυσε το μουσείο Κεμάλ Ατατούρκ. Έλεος.</w:t>
      </w:r>
    </w:p>
    <w:p w14:paraId="694A3A18"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Συνεχίζουμε σήμερα τη συζήτηση του σχεδίου νόμου για την ενσωμάτωση της οδηγίας περί ενεργειακής απόδοσης και λοιπές διατάξεις, αλλά στην πραγματικότητα </w:t>
      </w:r>
      <w:r>
        <w:rPr>
          <w:rFonts w:eastAsia="Times New Roman" w:cs="Times New Roman"/>
          <w:szCs w:val="24"/>
        </w:rPr>
        <w:t xml:space="preserve">είναι και αυτό άλλο ένα πολυνομοσχέδιο που περιλαμβάνει τα νέα προαπαιτούμενα, δηλαδή νέες επιβαρύνσεις προς τον ελληνικό λαό. Πλέον μόνο έτσι μπορούν να ερμηνευθούν τα μέτρα που επιτάσσουν οι θεσμοί. </w:t>
      </w:r>
    </w:p>
    <w:p w14:paraId="694A3A19"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Στο άρθρο 11 αναφέρεστε σε εγκατάσταση θερμιδομετρητών</w:t>
      </w:r>
      <w:r>
        <w:rPr>
          <w:rFonts w:eastAsia="Times New Roman" w:cs="Times New Roman"/>
          <w:szCs w:val="24"/>
        </w:rPr>
        <w:t xml:space="preserve"> σε διαμερίσματα πολυκατοικιών που έχουν κεντρική θέρμανση και σε χρήση ατομικών μετρητών. Οι δε δαπάνες για την εγκατάσταση μπορούν να θεωρηθούν επιλέξιμες στο πλαίσιο υλοποίησης συγχρηματοδοτούμενων προγραμμάτων ή άλλων μέτρων πολιτικής, δηλαδή να επιδοτ</w:t>
      </w:r>
      <w:r>
        <w:rPr>
          <w:rFonts w:eastAsia="Times New Roman" w:cs="Times New Roman"/>
          <w:szCs w:val="24"/>
        </w:rPr>
        <w:t>ηθούν μέσω κοινοτικών προγραμμάτων.</w:t>
      </w:r>
    </w:p>
    <w:p w14:paraId="694A3A1A"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Κύριοι, μπορείτε να μας πείτε τι στόχο έχει αυτή η υποχρέωση και βεβαίως τι κόστος έχει αυτή η εγκατάσταση; Οι πολυκατοικίες που έχουν αποφασίσει να μην ανάβουν θέρμανση, γιατί να πληρώσουν μια τέτοια εγκατάσταση; Σ’ αυτ</w:t>
      </w:r>
      <w:r>
        <w:rPr>
          <w:rFonts w:eastAsia="Times New Roman" w:cs="Times New Roman"/>
          <w:szCs w:val="24"/>
        </w:rPr>
        <w:t>ές που ακόμη μπορούν να πληρώσουν για θέρμανση, η ρύθμιση αυτή θα συνεπάγεται και πληρωμή κοινοχρήστων βάσει του μετρητή αυτού; Όλα αυτά τα έξυπνα συστήματα πώς θα ωφελήσουν τον καταναλωτή; Θα ισχύει και στην Ελλάδα ό,τι ισχύει και σε άλλες χώρες, δηλαδή θ</w:t>
      </w:r>
      <w:r>
        <w:rPr>
          <w:rFonts w:eastAsia="Times New Roman" w:cs="Times New Roman"/>
          <w:szCs w:val="24"/>
        </w:rPr>
        <w:t>α έχουν υψηλότερες χρεώσεις οι καταναλωτές που θα χρησιμοποιούν ρεύμα στις ώρες αιχμής;</w:t>
      </w:r>
    </w:p>
    <w:p w14:paraId="694A3A1B" w14:textId="77777777" w:rsidR="00ED0117" w:rsidRDefault="009D214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Το λέω αυτό γιατί οι εν λόγω ψηφιακοί μετρητές θα μπορούν να μετρούν τρεις, τέσσερις διαφορετικές ωρολογιακές ζώνες κατανάλωσης. Ποσοτικά πώς ορίζεται η έννοια της αντα</w:t>
      </w:r>
      <w:r>
        <w:rPr>
          <w:rFonts w:eastAsia="Times New Roman" w:cs="Times New Roman"/>
          <w:szCs w:val="24"/>
        </w:rPr>
        <w:t xml:space="preserve">γωνιστικής τιμής; </w:t>
      </w:r>
    </w:p>
    <w:p w14:paraId="694A3A1C" w14:textId="77777777" w:rsidR="00ED0117" w:rsidRDefault="009D214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Να ξεκαθαρίσουμε ότι ο σκοπός της εγκατάστασης δεν είναι κάτι το μεμπτό, όμως το ζήτημα δεν είναι μόνο η ορθή τιμολόγηση των παρεχόμενων υπηρεσιών παροχής ενέργειας, αλλά η δυνατότητα αποπληρωμής σε περίπτωση που υπάρχουν καθυστερημένες </w:t>
      </w:r>
      <w:r>
        <w:rPr>
          <w:rFonts w:eastAsia="Times New Roman" w:cs="Times New Roman"/>
          <w:szCs w:val="24"/>
        </w:rPr>
        <w:t xml:space="preserve">οφειλές λόγω ανεργίας ή απώλειας εισοδήματος. </w:t>
      </w:r>
    </w:p>
    <w:p w14:paraId="694A3A1D" w14:textId="77777777" w:rsidR="00ED0117" w:rsidRDefault="009D214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Η αναγκαιότητα εγκατάστασης αυτόματων συστημάτων απαιτεί κάποια έξοδα. Ακόμη και για τις πιο μικρές εγκαταστάσεις απαιτούνται χρήματα. Δύσκολο πράγμα όμως αυτό σε μια περίοδο λιτότητας. Υποτίθεται ότι προσπαθε</w:t>
      </w:r>
      <w:r>
        <w:rPr>
          <w:rFonts w:eastAsia="Times New Roman" w:cs="Times New Roman"/>
          <w:szCs w:val="24"/>
        </w:rPr>
        <w:t>ίτε να λανσάρετε ένα σύστημα διαχείρισης της ενέργειας που «θα» βοηθήσει στην αντιμετώπιση της ενεργειακής φτώχειας και πως «θα» δημιουργηθούν νέες θέσεις εργασίας. Όμως, τα πολλά «θα» και υποθετικά σενάρια έχουν κουράσει τον ελληνικό λαό που δεν βλέπει να</w:t>
      </w:r>
      <w:r>
        <w:rPr>
          <w:rFonts w:eastAsia="Times New Roman" w:cs="Times New Roman"/>
          <w:szCs w:val="24"/>
        </w:rPr>
        <w:t xml:space="preserve"> ωφελείται από πουθενά. Αυτό που καταλαβαίνει ο Έλληνας πολίτης είναι ότι πρέπει για μια ακόμη φορά να βάλει το χέρι του πολύ βαθιά στην τσέπη. Οι έξυπνες συσκευές, τα έξυπνα δίκτυα και κατ’ επέκταση οι έξυπνες πόλεις θα ήταν καλά μόνο εάν η ενέργεια δεν α</w:t>
      </w:r>
      <w:r>
        <w:rPr>
          <w:rFonts w:eastAsia="Times New Roman" w:cs="Times New Roman"/>
          <w:szCs w:val="24"/>
        </w:rPr>
        <w:t xml:space="preserve">ντιμετωπιζόταν σαν εμπόρευμα, αλλά σαν ένα αναγκαίο και απαραίτητο κοινωνικό αγαθό. </w:t>
      </w:r>
    </w:p>
    <w:p w14:paraId="694A3A1E" w14:textId="77777777" w:rsidR="00ED0117" w:rsidRDefault="009D214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Ο Υπουργός Περιβάλλοντος και Ενέργειας σε ραδιοφωνική συνέντευξή του είπε ότι για τη μείωση των τιμολογίων του ηλεκτρικού δημιουργούνται οι προϋποθέσεις ώστε το 2016 τα νο</w:t>
      </w:r>
      <w:r>
        <w:rPr>
          <w:rFonts w:eastAsia="Times New Roman" w:cs="Times New Roman"/>
          <w:szCs w:val="24"/>
        </w:rPr>
        <w:t>ικοκυριά και οι επιχειρήσεις να δουν τους λογαριασμούς του να μειώνονται. Να τονίσουμε σε αυτό το σημείο ότι πρόκειται για αυξήσεις της τάξεως του 31% στο ρεύμα για να καλυφθούν οι αυξήσεις των εργαζομένων στη ΔΕΗ, τις οποίες δώσατε στους νυν Συριζαίους συ</w:t>
      </w:r>
      <w:r>
        <w:rPr>
          <w:rFonts w:eastAsia="Times New Roman" w:cs="Times New Roman"/>
          <w:szCs w:val="24"/>
        </w:rPr>
        <w:t xml:space="preserve">νδικαλιστές. </w:t>
      </w:r>
    </w:p>
    <w:p w14:paraId="694A3A1F" w14:textId="77777777" w:rsidR="00ED0117" w:rsidRDefault="009D214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Η απόφαση της Ρυθμιστικής Αρχής Ενέργειας για την αύξηση του ειδικού τέλους μείωσης εκπομπών αερίων ρίπων ελήφθη στις 20 Δεκεμβρίου του 2014, δηλαδή στις αρχές της προεκλογικής περιόδου. Έγιναν εκλογές στις 25 Ιανουαρίου και ο λαός επέλεξε να</w:t>
      </w:r>
      <w:r>
        <w:rPr>
          <w:rFonts w:eastAsia="Times New Roman" w:cs="Times New Roman"/>
          <w:szCs w:val="24"/>
        </w:rPr>
        <w:t xml:space="preserve"> γίνει ρήξη. Έγιναν και οι εκλογές στις 21 Σεπτεμβρίου. Το αποτέλεσμα ήταν το ίδιο. Ο ΣΥΡΙΖΑ στην εξουσία. Όμως η ρήξη δεν ήρθε ποτέ. Και όχι μόνο αυτό αλλά κατακλέβετε το λαό. Αυτή είναι η επανάσταση της Αριστεράς! </w:t>
      </w:r>
    </w:p>
    <w:p w14:paraId="694A3A20" w14:textId="77777777" w:rsidR="00ED0117" w:rsidRDefault="009D214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Η Κυβέρνηση δεν στάθηκε σε καμμία περίπ</w:t>
      </w:r>
      <w:r>
        <w:rPr>
          <w:rFonts w:eastAsia="Times New Roman" w:cs="Times New Roman"/>
          <w:szCs w:val="24"/>
        </w:rPr>
        <w:t>τωση αντάξια απέναντι στις φιλολαϊκές προεκλογικές της δεσμεύσεις. Η Χρυσή Αυγή είναι ο μόνος πολιτικός φορέας του τόπου που στέκεται με ειλικρίνεια και ανιδιοτέλεια  στο πλευρό του Έλληνα πολίτη. Ο εξαθλιωμένος πλέον λαός μας αδυνατεί να αντ</w:t>
      </w:r>
      <w:r>
        <w:rPr>
          <w:rFonts w:eastAsia="Times New Roman" w:cs="Times New Roman"/>
          <w:szCs w:val="24"/>
        </w:rPr>
        <w:t>ε</w:t>
      </w:r>
      <w:r>
        <w:rPr>
          <w:rFonts w:eastAsia="Times New Roman" w:cs="Times New Roman"/>
          <w:szCs w:val="24"/>
        </w:rPr>
        <w:t>πεξέλθει ακόμ</w:t>
      </w:r>
      <w:r>
        <w:rPr>
          <w:rFonts w:eastAsia="Times New Roman" w:cs="Times New Roman"/>
          <w:szCs w:val="24"/>
        </w:rPr>
        <w:t xml:space="preserve">α και στα στοιχειώδη, όπως είναι η πρόσβασή του στην ηλεκτρική ενέργεια, αγαθό επιβεβλημένο για την καθημερινότητα. Η Χρυσή Αυγή απαιτεί δραστική μείωση στα οικιακά τιμολόγια, ρύθμιση των χρεών στη ΔΕΗ με ρεαλιστικά, κοινωνικά κριτήρια. </w:t>
      </w:r>
    </w:p>
    <w:p w14:paraId="694A3A21" w14:textId="77777777" w:rsidR="00ED0117" w:rsidRDefault="009D214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Συνεχίζουμε με το </w:t>
      </w:r>
      <w:r>
        <w:rPr>
          <w:rFonts w:eastAsia="Times New Roman" w:cs="Times New Roman"/>
          <w:szCs w:val="24"/>
        </w:rPr>
        <w:t>άρθρο 30, «Δικαιώματα έρευνας και διαχείρισης γεωθερμικού δυναμικού υψηλών θερμοκρασιών». Αφορά στην παράταση κατά πέντε έτη των συμβάσεων μίσθωσης δικαιωμάτων έρευνας και διαχείρισης γεωθερμικού πεδίου υψηλής θερμοκρασίας, που ήταν σε ισχύ κατά την 31</w:t>
      </w:r>
      <w:r>
        <w:rPr>
          <w:rFonts w:eastAsia="Times New Roman" w:cs="Times New Roman"/>
          <w:szCs w:val="24"/>
          <w:vertAlign w:val="superscript"/>
        </w:rPr>
        <w:t>η</w:t>
      </w:r>
      <w:r>
        <w:rPr>
          <w:rFonts w:eastAsia="Times New Roman" w:cs="Times New Roman"/>
          <w:szCs w:val="24"/>
        </w:rPr>
        <w:t xml:space="preserve"> Δε</w:t>
      </w:r>
      <w:r>
        <w:rPr>
          <w:rFonts w:eastAsia="Times New Roman" w:cs="Times New Roman"/>
          <w:szCs w:val="24"/>
        </w:rPr>
        <w:t xml:space="preserve">κεμβρίου του 2014. Το ζήτημα που ανακύπτει είναι σε τι στάδιο βρίσκονται οι έρευνες, οι μελέτες και η αξιοποίηση των γεωθερμικών πεδίων. </w:t>
      </w:r>
    </w:p>
    <w:p w14:paraId="694A3A22" w14:textId="77777777" w:rsidR="00ED0117" w:rsidRDefault="009D214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Είναι σημαντική η αξιοποίηση  αυτής της ανανεώσιμης πηγής ενέργειας που υπάρχει σε αφθονία στη χώρα μας, αλλά δεν βλέπ</w:t>
      </w:r>
      <w:r>
        <w:rPr>
          <w:rFonts w:eastAsia="Times New Roman" w:cs="Times New Roman"/>
          <w:szCs w:val="24"/>
        </w:rPr>
        <w:t xml:space="preserve">ουμε να υπάρχει πρόοδος. Τα πεδία γεωθερμίας αποδεδειγμένα βρίσκονται σε όλη την επικράτεια και εξαιτίας μάλλον οικονομικών συμφερόντων πολυεθνικών εταιριών, η Κυβέρνηση κωλυσιεργεί ως προς την εκμετάλλευσή τους. </w:t>
      </w:r>
    </w:p>
    <w:p w14:paraId="694A3A23" w14:textId="77777777" w:rsidR="00ED0117" w:rsidRDefault="009D214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Θα ήθελα να κάνω μια επισήμανση για τους υ</w:t>
      </w:r>
      <w:r>
        <w:rPr>
          <w:rFonts w:eastAsia="Times New Roman" w:cs="Times New Roman"/>
          <w:szCs w:val="24"/>
        </w:rPr>
        <w:t>δρογονάνθρακες προς τον Υπουργό Περιβάλλοντος και Ενέργειας. Κατηγορήσατε την προηγούμενη κυβέρνηση ότι καλλιεργούσε ψεύτικες ελπίδες και πως η τωρινή ηγεσία δεν θα το επαναλάβει. Θα επαναλάβω αυτό που είχε πει ο καθηγητής γεωλογίας κ. Ζελελίδης και που τη</w:t>
      </w:r>
      <w:r>
        <w:rPr>
          <w:rFonts w:eastAsia="Times New Roman" w:cs="Times New Roman"/>
          <w:szCs w:val="24"/>
        </w:rPr>
        <w:t>ν υιοθετούμε στις πολιτικές μας θέσεις. Αν αξιοποιηθούν οι περιοχές νότια της Κρήτης, τα ευρήματα στη δυτική Ελλάδα, το Καστελόριζο και η λεκάνη του Ηροδότου που εκτείνεται μεταξύ Ελλάδος, Κύπρου και Αιγύπτου τότε καλύπτεται η ενεργειακή αυτονομία της Ευρώ</w:t>
      </w:r>
      <w:r>
        <w:rPr>
          <w:rFonts w:eastAsia="Times New Roman" w:cs="Times New Roman"/>
          <w:szCs w:val="24"/>
        </w:rPr>
        <w:t>πης για πενήντα χρόνια. Η ενεργειακά γυμνή Ευρώπη σύντομα θα αντιμετωπίσει τεράστιο πρόβλημα ενεργειακής αυτάρκειας. Οι Ευρωπαίοι βλέποντας αυτόν τον κίνδυνο να πλησιάζει συντάσσουν τις οδηγίες ώστε να καθυστερήσει όσο το δυνατόν γίνεται. Για την ενσωμάτωσ</w:t>
      </w:r>
      <w:r>
        <w:rPr>
          <w:rFonts w:eastAsia="Times New Roman" w:cs="Times New Roman"/>
          <w:szCs w:val="24"/>
        </w:rPr>
        <w:t xml:space="preserve">η μιας τέτοιας οδηγίας δεν μιλάμε και εμείς εδώ; </w:t>
      </w:r>
    </w:p>
    <w:p w14:paraId="694A3A24" w14:textId="77777777" w:rsidR="00ED0117" w:rsidRDefault="009D214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Το νομοσχέδιο ορίζει έναν εθνικό στόχο ενεργειακής απόδοση έως το 2020, ο οποίος θα καθοριστεί με υπουργική απόφαση. Η ενεργειακή ένωση προωθείται από την Ευρωπαϊκή Ένωση και θα μας καλέσετε να την κυρώσουμ</w:t>
      </w:r>
      <w:r>
        <w:rPr>
          <w:rFonts w:eastAsia="Times New Roman" w:cs="Times New Roman"/>
          <w:szCs w:val="24"/>
        </w:rPr>
        <w:t>ε, αν φυσικά δεν το κάνετε με μία υπουργική απόφαση. Έχετε βάλει σκοπό να προσδεθούμε περισσότερο στο ιμπεριαλιστικό άρμα των Ηνωμένων Πολιτειών της Αμερικής με την εισαγωγή υγροποιημένου αερίου. Αυτό θα οδηγήσει στην κατάργηση του ΤΑ</w:t>
      </w:r>
      <w:r>
        <w:rPr>
          <w:rFonts w:eastAsia="Times New Roman" w:cs="Times New Roman"/>
          <w:szCs w:val="24"/>
          <w:lang w:val="en-US"/>
        </w:rPr>
        <w:t>P</w:t>
      </w:r>
      <w:r>
        <w:rPr>
          <w:rFonts w:eastAsia="Times New Roman" w:cs="Times New Roman"/>
          <w:szCs w:val="24"/>
        </w:rPr>
        <w:t xml:space="preserve"> και του αγωγού Μπουρ</w:t>
      </w:r>
      <w:r>
        <w:rPr>
          <w:rFonts w:eastAsia="Times New Roman" w:cs="Times New Roman"/>
          <w:szCs w:val="24"/>
        </w:rPr>
        <w:t xml:space="preserve">γκάς- Αλεξανδρουπόλεως. </w:t>
      </w:r>
    </w:p>
    <w:p w14:paraId="694A3A25" w14:textId="77777777" w:rsidR="00ED0117" w:rsidRDefault="009D214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Με το άρθρο 51 ορίζεται η κατάργηση του αγροτικού πετρελαίου, διαλύεται και εσείς τον πρωτογενή τομέα, την ελληνική αγροτιά, τη βάση ανάπτυξης της πραγματικής οικονομίας.  </w:t>
      </w:r>
    </w:p>
    <w:p w14:paraId="694A3A26"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Η Χρυσή Αυγή απαιτεί την άμεση κατάργηση αυτού του άρθρου.</w:t>
      </w:r>
      <w:r>
        <w:rPr>
          <w:rFonts w:eastAsia="Times New Roman" w:cs="Times New Roman"/>
          <w:szCs w:val="24"/>
        </w:rPr>
        <w:t xml:space="preserve"> </w:t>
      </w:r>
    </w:p>
    <w:p w14:paraId="694A3A27"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Το εν λόγω σχέδιο νόμου περιλαμβάνει μια πληθώρα διατάξεων άλλων </w:t>
      </w:r>
      <w:r>
        <w:rPr>
          <w:rFonts w:eastAsia="Times New Roman" w:cs="Times New Roman"/>
          <w:szCs w:val="24"/>
        </w:rPr>
        <w:t>Υ</w:t>
      </w:r>
      <w:r>
        <w:rPr>
          <w:rFonts w:eastAsia="Times New Roman" w:cs="Times New Roman"/>
          <w:szCs w:val="24"/>
        </w:rPr>
        <w:t>πουργείων. Τα θέματα αρμοδιότητας του Υπουργείου Εργασίας, Κοινωνικής Ασφάλισης και Κοινωνικής Αλληλεγγύης εξακολουθούν να αντιμετωπίζονται πρόχειρα και επιπόλαια και στην προκειμένη περίπ</w:t>
      </w:r>
      <w:r>
        <w:rPr>
          <w:rFonts w:eastAsia="Times New Roman" w:cs="Times New Roman"/>
          <w:szCs w:val="24"/>
        </w:rPr>
        <w:t xml:space="preserve">τωση με την εισαγωγή δυο άρθρων, του άρθρου 37 και 38, στο συγκεκριμένο σχέδιο νόμου, το οποίο στο σύνολό του ουδεμία σχέση έχει με το αντικείμενο του ως άνω </w:t>
      </w:r>
      <w:r>
        <w:rPr>
          <w:rFonts w:eastAsia="Times New Roman" w:cs="Times New Roman"/>
          <w:szCs w:val="24"/>
        </w:rPr>
        <w:t>Υ</w:t>
      </w:r>
      <w:r>
        <w:rPr>
          <w:rFonts w:eastAsia="Times New Roman" w:cs="Times New Roman"/>
          <w:szCs w:val="24"/>
        </w:rPr>
        <w:t xml:space="preserve">πουργείου. </w:t>
      </w:r>
    </w:p>
    <w:p w14:paraId="694A3A28"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Ωσότου αποφασίσει η Κυβέρνηση να αντιμετωπίσει εν συνόλω και με μακροπρόθεσμη στρατηγ</w:t>
      </w:r>
      <w:r>
        <w:rPr>
          <w:rFonts w:eastAsia="Times New Roman" w:cs="Times New Roman"/>
          <w:szCs w:val="24"/>
        </w:rPr>
        <w:t>ική, με γνώμονα το συμφέρον του έθνους και του λαού τα κρίσιμα ζητήματα που αφορούν στο συγκεκριμένο Υπουργείο, θα συνεχίσουν να ταλανίζουν την κοινωνία μας τα κρίσιμα θέματα των εργασιακών σχέσεων, της ανεργίας και της πρόνοιας, τα οποία δεν μπορούν να αν</w:t>
      </w:r>
      <w:r>
        <w:rPr>
          <w:rFonts w:eastAsia="Times New Roman" w:cs="Times New Roman"/>
          <w:szCs w:val="24"/>
        </w:rPr>
        <w:t xml:space="preserve">τιμετωπιστούν με ημίμετρα. </w:t>
      </w:r>
    </w:p>
    <w:p w14:paraId="694A3A29"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Προς τη σωστή κατεύθυνση ωστόσο κινείται η ρύθμιση με το άρθρο 38 για τους δικαιούχους εργαζόμενους στον ιδιωτικό τομέα της άδειας φροντίδας τέκνου. </w:t>
      </w:r>
    </w:p>
    <w:p w14:paraId="694A3A2A"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λήξης της ομιλίας της κυρίας Βουλευτού)</w:t>
      </w:r>
    </w:p>
    <w:p w14:paraId="694A3A2B"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Θ</w:t>
      </w:r>
      <w:r>
        <w:rPr>
          <w:rFonts w:eastAsia="Times New Roman" w:cs="Times New Roman"/>
          <w:szCs w:val="24"/>
        </w:rPr>
        <w:t>α χρειαστώ ένα με δυο λεπτά ακόμα. Ευχαριστώ.</w:t>
      </w:r>
    </w:p>
    <w:p w14:paraId="694A3A2C"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Αυτή η ρύθμιση θα αποτελέσει μια ανάσα για τις οικογένειες που έχουν εργαζόμενους γονείς. Βέβαια, κινδυνεύουμε να φτάσουμε στο σημείο να μη χρειάζεται να εφαρμοστεί η συγκεκριμένη ρύθμιση γιατί με την καλπάζουσ</w:t>
      </w:r>
      <w:r>
        <w:rPr>
          <w:rFonts w:eastAsia="Times New Roman" w:cs="Times New Roman"/>
          <w:szCs w:val="24"/>
        </w:rPr>
        <w:t>α ανεργία υπάρχουν πολλοί γονείς και θα  υπάρξουν περισσότεροι –εμείς το απευχόμαστε- που δε</w:t>
      </w:r>
      <w:r>
        <w:rPr>
          <w:rFonts w:eastAsia="Times New Roman" w:cs="Times New Roman"/>
          <w:szCs w:val="24"/>
        </w:rPr>
        <w:t>ν</w:t>
      </w:r>
      <w:r>
        <w:rPr>
          <w:rFonts w:eastAsia="Times New Roman" w:cs="Times New Roman"/>
          <w:szCs w:val="24"/>
        </w:rPr>
        <w:t xml:space="preserve"> θα έχουν ανάγκη την άδεια αυτή καθώς θα είναι και οι δυο άνεργοι. Αλλά και πάλι πρόκειται για ένα ημίμετρο. Τουλάχιστον αυτό φαίνεται να έχει κάποια εφαρμογή προς</w:t>
      </w:r>
      <w:r>
        <w:rPr>
          <w:rFonts w:eastAsia="Times New Roman" w:cs="Times New Roman"/>
          <w:szCs w:val="24"/>
        </w:rPr>
        <w:t xml:space="preserve"> το παρόν.</w:t>
      </w:r>
    </w:p>
    <w:p w14:paraId="694A3A2D"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Τα άρθρα 39-45 αρμοδιότητας του Υπουργείου Παιδείας, τα οποία περιλαμβάνονται στο εν λόγω σχέδιο νόμου, θα μπορούσαν να χαρακτηριστούν ως διαδικαστικά, τακτοποιητικά και σε συνέχεια του προηγούμενου νόμου Μπαλτά που ψηφίστηκε το Μάιο του τρέχοντ</w:t>
      </w:r>
      <w:r>
        <w:rPr>
          <w:rFonts w:eastAsia="Times New Roman" w:cs="Times New Roman"/>
          <w:szCs w:val="24"/>
        </w:rPr>
        <w:t>ος έτους. Αφορούσαν διάφορα διοικητικά κυρίως θέματα της εκπαίδευσης και έχουν εντελώς αποσπασματικό χαρακτήρα αποτελώντας λύσεις ανάγκης της τελευταίας στιγμής και ημίμετρα, αφού σε περίπτωση που δεν ψηφιστούν θα δημιουργηθεί σοβαρό πρόβλημα νομιμοποίησης</w:t>
      </w:r>
      <w:r>
        <w:rPr>
          <w:rFonts w:eastAsia="Times New Roman" w:cs="Times New Roman"/>
          <w:szCs w:val="24"/>
        </w:rPr>
        <w:t xml:space="preserve"> στελεχών με θητείες που λήγουν την 31</w:t>
      </w:r>
      <w:r>
        <w:rPr>
          <w:rFonts w:eastAsia="Times New Roman" w:cs="Times New Roman"/>
          <w:szCs w:val="24"/>
          <w:vertAlign w:val="superscript"/>
        </w:rPr>
        <w:t>η</w:t>
      </w:r>
      <w:r>
        <w:rPr>
          <w:rFonts w:eastAsia="Times New Roman" w:cs="Times New Roman"/>
          <w:szCs w:val="24"/>
        </w:rPr>
        <w:t xml:space="preserve"> Δεκεμβρίου 2015 και στελεχών της λειτουργίας υφισταμένων δομών. </w:t>
      </w:r>
    </w:p>
    <w:p w14:paraId="694A3A2E"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Στο ίδιο πνεύμα κινούνται και οι ρυθμίσεις που αφορούν στη δυνατότητα δεύτερης ευκαιρίας σε απόφοιτους παλαιότερων ετών για την εισαγωγή τους στην τριτ</w:t>
      </w:r>
      <w:r>
        <w:rPr>
          <w:rFonts w:eastAsia="Times New Roman" w:cs="Times New Roman"/>
          <w:szCs w:val="24"/>
        </w:rPr>
        <w:t>οβάθμια εκπαίδευση, δεδομένου ότι το σύστημα εισαγωγής αλλάζει από το τρέχον σχολικό έτος. Σε γενικές γραμμές, η προκείμενη νομοθετική εισαγωγή επτά σχετικών περί παιδείας άρθρων σε σχέδιο νόμου άσχετο στο σύνολό του με το Υπουργείο Παιδείας αποτελεί την π</w:t>
      </w:r>
      <w:r>
        <w:rPr>
          <w:rFonts w:eastAsia="Times New Roman" w:cs="Times New Roman"/>
          <w:szCs w:val="24"/>
        </w:rPr>
        <w:t>ιο χειροπιαστή απόδειξη της προχειρότητας με την οποία αντιμετωπίζονται τα θέματα της εκπαίδευσης από την Κυβέρνηση και την παντελή απουσία οποιουδήποτε σχεδιασμού και μακρόπνοης προοπτικής. Δεν θα ήταν άστοχο να ειπωθεί ότι η περίοδος της διακυβέρνησης απ</w:t>
      </w:r>
      <w:r>
        <w:rPr>
          <w:rFonts w:eastAsia="Times New Roman" w:cs="Times New Roman"/>
          <w:szCs w:val="24"/>
        </w:rPr>
        <w:t xml:space="preserve">ό τη σημερινή κυβερνητική πλειοψηφία αποτελεί μοναδικό μνημείο ανοργανωσιάς, αποσπασματικής αντιμετώπισης και μάλιστα λανθασμένης των κρίσιμων ζητημάτων που αφορούν στην εκπαίδευση, όπως έχει συμβεί επανειλημμένα και στο παρελθόν. </w:t>
      </w:r>
    </w:p>
    <w:p w14:paraId="694A3A2F"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Πρέπει να επισημανθεί ότ</w:t>
      </w:r>
      <w:r>
        <w:rPr>
          <w:rFonts w:eastAsia="Times New Roman" w:cs="Times New Roman"/>
          <w:szCs w:val="24"/>
        </w:rPr>
        <w:t>ι η ρύθμιση του άρθρου 40 αποτελεί απλά ένα ημίμετρο στην προσπάθεια αντιμετώπισης των δυσμενών συνεπειών και της σύγχυσης που προκαλούν στους υποψηφίους οι συνεχείς νομοθετικές αλλαγές στο σύστημα εισαγωγής στην τριτοβάθμια εκπαίδευση. Στόχος πρέπει να εί</w:t>
      </w:r>
      <w:r>
        <w:rPr>
          <w:rFonts w:eastAsia="Times New Roman" w:cs="Times New Roman"/>
          <w:szCs w:val="24"/>
        </w:rPr>
        <w:t xml:space="preserve">ναι η σε βάθος χρόνου σταθερότητα και βιωσιμότητα του συστήματος εισαγωγής στην τριτοβάθμια εκπαίδευση πράγμα που είναι προφανές ότι η τωρινή ηγεσία του Υπουργείου Παιδείας αδυνατεί να επιτύχει λόγω ανεπάρκειας και ανικανότητας. </w:t>
      </w:r>
    </w:p>
    <w:p w14:paraId="694A3A30"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Κατά τα λοιπά, έχουμε άλλη</w:t>
      </w:r>
      <w:r>
        <w:rPr>
          <w:rFonts w:eastAsia="Times New Roman" w:cs="Times New Roman"/>
          <w:szCs w:val="24"/>
        </w:rPr>
        <w:t xml:space="preserve"> μια δέσμη προαπαιτουμένων για την εκταμίευση της δόσης. Δεν διαφέρει από τα υπόλοιπα που έχετε φέρει ως τώρα. Ακολουθείτε πιστά τα χνάρια των προηγουμένων κυβερνήσεων με εξοντωτικές μνημονιακές πολιτικές που στόχο έχουν την υποδούλωση και εξάρτηση της Ελλ</w:t>
      </w:r>
      <w:r>
        <w:rPr>
          <w:rFonts w:eastAsia="Times New Roman" w:cs="Times New Roman"/>
          <w:szCs w:val="24"/>
        </w:rPr>
        <w:t xml:space="preserve">άδος από τις ξένες τοκογλυφικές δυνάμεις. Παρατηρούμε πως η Αριστερά είναι πιστή στον υπερατλαντικό αφέντη, στους «φονιάδες των λαών» όπως αρέσκεστε να τους αποκαλείτε –δεν ξέρω βέβαια αν αυτό ισχύει τώρα που έχετε την εξουσία στα χέρια σας. </w:t>
      </w:r>
    </w:p>
    <w:p w14:paraId="694A3A31"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Η Χρυσή Αυγή </w:t>
      </w:r>
      <w:r>
        <w:rPr>
          <w:rFonts w:eastAsia="Times New Roman" w:cs="Times New Roman"/>
          <w:szCs w:val="24"/>
        </w:rPr>
        <w:t>δεν πρόκειται να υπερψηφίσει νέα μέτρα, νέα προαπαιτούμενα που εξαθλιώνουν τον ελληνικό λαό και δεν προσφέρουν κα</w:t>
      </w:r>
      <w:r>
        <w:rPr>
          <w:rFonts w:eastAsia="Times New Roman" w:cs="Times New Roman"/>
          <w:szCs w:val="24"/>
        </w:rPr>
        <w:t>μ</w:t>
      </w:r>
      <w:r>
        <w:rPr>
          <w:rFonts w:eastAsia="Times New Roman" w:cs="Times New Roman"/>
          <w:szCs w:val="24"/>
        </w:rPr>
        <w:t>μία ελπίδα σωτηρίας. Αυτό που χρειάζεται η πατρίδα είναι μια Ελλάδα ελεύθερη, χωρίς δουλείες προς τοκογλύφους και μεγάλους αφέντες. Και μια τέ</w:t>
      </w:r>
      <w:r>
        <w:rPr>
          <w:rFonts w:eastAsia="Times New Roman" w:cs="Times New Roman"/>
          <w:szCs w:val="24"/>
        </w:rPr>
        <w:t xml:space="preserve">τοια Ελλάδα δεν μπορεί να υπάρξει με αριστερή Κυβέρνηση παρά μονάχα με μια εθνική ηγεσία. </w:t>
      </w:r>
    </w:p>
    <w:p w14:paraId="694A3A32"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94A3A33" w14:textId="77777777" w:rsidR="00ED0117" w:rsidRDefault="009D214A">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της Χ</w:t>
      </w:r>
      <w:r>
        <w:rPr>
          <w:rFonts w:eastAsia="Times New Roman" w:cs="Times New Roman"/>
          <w:szCs w:val="24"/>
        </w:rPr>
        <w:t>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694A3A34"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ΠΡΟΕΔΡΕΥΩΝ (Αναστάσιος Κουράκης):</w:t>
      </w:r>
      <w:r>
        <w:rPr>
          <w:rFonts w:eastAsia="Times New Roman" w:cs="Times New Roman"/>
          <w:b/>
          <w:szCs w:val="24"/>
        </w:rPr>
        <w:t xml:space="preserve"> </w:t>
      </w:r>
      <w:r>
        <w:rPr>
          <w:rFonts w:eastAsia="Times New Roman" w:cs="Times New Roman"/>
          <w:szCs w:val="24"/>
        </w:rPr>
        <w:t xml:space="preserve">Ευχαριστούμε την ειδική αγορήτρια της Χρυσής Αυγής κ. Ελένη </w:t>
      </w:r>
      <w:r>
        <w:rPr>
          <w:rFonts w:eastAsia="Times New Roman" w:cs="Times New Roman"/>
          <w:szCs w:val="24"/>
        </w:rPr>
        <w:t>Ζαρούλια.</w:t>
      </w:r>
    </w:p>
    <w:p w14:paraId="694A3A35"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ότι από τα άνω δυτικά θεωρεία παρακολουθούν τη συνεδρίασή μας, αφού προηγουμένως ξεναγήθηκαν στην έκθεση της αίθουσας «ΕΛΕΥΘΕΡΙΟΣ ΒΕΝΙΖΕΛΟΣ» και ενημερώθηκαν για την ιστορία του κτ</w:t>
      </w:r>
      <w:r>
        <w:rPr>
          <w:rFonts w:eastAsia="Times New Roman" w:cs="Times New Roman"/>
          <w:szCs w:val="24"/>
        </w:rPr>
        <w:t>ηρίου και τον τρόπο οργάνωσης και λειτουργίας της Βουλής, σαράντα ένας μαθητές και μαθήτριες και δύο εκπαιδευτικοί από το 49</w:t>
      </w:r>
      <w:r>
        <w:rPr>
          <w:rFonts w:eastAsia="Times New Roman" w:cs="Times New Roman"/>
          <w:szCs w:val="24"/>
          <w:vertAlign w:val="superscript"/>
        </w:rPr>
        <w:t>ο</w:t>
      </w:r>
      <w:r>
        <w:rPr>
          <w:rFonts w:eastAsia="Times New Roman" w:cs="Times New Roman"/>
          <w:szCs w:val="24"/>
        </w:rPr>
        <w:t xml:space="preserve"> Δημοτικό Σχολείο Πάτρας.</w:t>
      </w:r>
    </w:p>
    <w:p w14:paraId="694A3A36"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Η Βουλή τούς καλωσορίζει. </w:t>
      </w:r>
    </w:p>
    <w:p w14:paraId="694A3A37" w14:textId="77777777" w:rsidR="00ED0117" w:rsidRDefault="009D214A">
      <w:pPr>
        <w:spacing w:line="600" w:lineRule="auto"/>
        <w:ind w:left="720" w:firstLine="720"/>
        <w:jc w:val="both"/>
        <w:rPr>
          <w:rFonts w:eastAsia="Times New Roman" w:cs="Times New Roman"/>
          <w:szCs w:val="24"/>
        </w:rPr>
      </w:pPr>
      <w:r>
        <w:rPr>
          <w:rFonts w:eastAsia="Times New Roman" w:cs="Times New Roman"/>
          <w:szCs w:val="24"/>
        </w:rPr>
        <w:t>(Χειροκροτήματα απ’ όλες τις πτέρυγες της Βουλής)</w:t>
      </w:r>
    </w:p>
    <w:p w14:paraId="694A3A38"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Προχωρούμε με τον κ. Μανιάτη</w:t>
      </w:r>
      <w:r>
        <w:rPr>
          <w:rFonts w:eastAsia="Times New Roman" w:cs="Times New Roman"/>
          <w:szCs w:val="24"/>
        </w:rPr>
        <w:t xml:space="preserve"> Ιωάννη, ειδικό αγορητή της Δημοκρατικής Συμπαράταξης για οκτώ λεπτά.</w:t>
      </w:r>
    </w:p>
    <w:p w14:paraId="694A3A39"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Ευχαριστώ, κύριε Πρόεδρε.</w:t>
      </w:r>
    </w:p>
    <w:p w14:paraId="694A3A3A" w14:textId="77777777" w:rsidR="00ED0117" w:rsidRDefault="009D214A">
      <w:pPr>
        <w:spacing w:line="600" w:lineRule="auto"/>
        <w:ind w:firstLine="720"/>
        <w:jc w:val="both"/>
        <w:rPr>
          <w:rFonts w:eastAsia="Times New Roman" w:cs="Times New Roman"/>
          <w:b/>
          <w:szCs w:val="24"/>
        </w:rPr>
      </w:pPr>
      <w:r>
        <w:rPr>
          <w:rFonts w:eastAsia="Times New Roman" w:cs="Times New Roman"/>
          <w:szCs w:val="24"/>
        </w:rPr>
        <w:t>Κυρίες και κύριοι συνάδελφοι, το χειρότερο που μπορεί να πάθει μια κυβέρνηση είναι να καταντήσει να είναι ακούσιος Ιανός, να είναι ένα πρόσωπο</w:t>
      </w:r>
      <w:r>
        <w:rPr>
          <w:rFonts w:eastAsia="Times New Roman" w:cs="Times New Roman"/>
          <w:szCs w:val="24"/>
        </w:rPr>
        <w:t xml:space="preserve"> που έχει δυο όψεις και να μην έχει καταλήξει ποια από τις δυο όψεις κάθε φορά θέλει, να είναι ταυτόχρονα ή εναλλάξ Δόκτωρ Τζέκιλ ή Μίστερ Χάιντν. </w:t>
      </w:r>
      <w:r>
        <w:rPr>
          <w:rFonts w:eastAsia="Times New Roman" w:cs="Times New Roman"/>
          <w:b/>
          <w:szCs w:val="24"/>
        </w:rPr>
        <w:t xml:space="preserve"> </w:t>
      </w:r>
    </w:p>
    <w:p w14:paraId="694A3A3B" w14:textId="77777777" w:rsidR="00ED0117" w:rsidRDefault="009D214A">
      <w:pPr>
        <w:tabs>
          <w:tab w:val="left" w:pos="720"/>
          <w:tab w:val="left" w:pos="1440"/>
          <w:tab w:val="left" w:pos="2160"/>
          <w:tab w:val="left" w:pos="2880"/>
          <w:tab w:val="left" w:pos="3600"/>
          <w:tab w:val="center" w:pos="4753"/>
        </w:tabs>
        <w:spacing w:line="600" w:lineRule="auto"/>
        <w:ind w:firstLine="720"/>
        <w:jc w:val="both"/>
        <w:rPr>
          <w:rFonts w:eastAsia="Times New Roman" w:cs="Times New Roman"/>
          <w:szCs w:val="24"/>
        </w:rPr>
      </w:pPr>
      <w:r>
        <w:rPr>
          <w:rFonts w:eastAsia="Times New Roman" w:cs="Times New Roman"/>
          <w:szCs w:val="24"/>
        </w:rPr>
        <w:t>Κύριε Υπουργέ, θέλω να σας ρωτήσω ευθέως: Το μνημόνιο Τσίπρα, το μνημόνιο που διαπραγματευτήκατε και υπογρά</w:t>
      </w:r>
      <w:r>
        <w:rPr>
          <w:rFonts w:eastAsia="Times New Roman" w:cs="Times New Roman"/>
          <w:szCs w:val="24"/>
        </w:rPr>
        <w:t>ψατε εσείς, το αποδέχεστε; Η πατρότητά του είναι δική σας; Ολόδική σας; Ναι ή όχι; Εάν δεν λύσετε αυτό το βαθύτατα υπαρξιακό σας πρόβλημα, τότε το μόνο που έχετε να προσφέρετε στον ελληνικό λαό είναι μόνο παραπανίσιο πόνο και παραπανίσιες θυσίες. Λύστε, λο</w:t>
      </w:r>
      <w:r>
        <w:rPr>
          <w:rFonts w:eastAsia="Times New Roman" w:cs="Times New Roman"/>
          <w:szCs w:val="24"/>
        </w:rPr>
        <w:t xml:space="preserve">ιπόν, πρώτα απ’ όλα τα προβλήματα με τον εαυτό σας. Ξεκαθαρίστε εάν προτίθεστε να σεβαστείτε την αξιοπρέπεια της υπογραφής σας. </w:t>
      </w:r>
    </w:p>
    <w:p w14:paraId="694A3A3C" w14:textId="77777777" w:rsidR="00ED0117" w:rsidRDefault="009D214A">
      <w:pPr>
        <w:tabs>
          <w:tab w:val="left" w:pos="720"/>
          <w:tab w:val="left" w:pos="1440"/>
          <w:tab w:val="left" w:pos="2160"/>
          <w:tab w:val="left" w:pos="2880"/>
          <w:tab w:val="left" w:pos="3600"/>
          <w:tab w:val="center" w:pos="4753"/>
        </w:tabs>
        <w:spacing w:line="600" w:lineRule="auto"/>
        <w:ind w:firstLine="720"/>
        <w:jc w:val="both"/>
        <w:rPr>
          <w:rFonts w:eastAsia="Times New Roman" w:cs="Times New Roman"/>
          <w:szCs w:val="24"/>
        </w:rPr>
      </w:pPr>
      <w:r>
        <w:rPr>
          <w:rFonts w:eastAsia="Times New Roman" w:cs="Times New Roman"/>
          <w:szCs w:val="24"/>
        </w:rPr>
        <w:t>Λυπάμαι να πω, κυρίες και κύριοι συνάδελφοι, ότι το μόνο που ακούω είναι εναλλακτικά μέτρα, ισοδύναμα που γίνονται ανύπαρκτα, μ</w:t>
      </w:r>
      <w:r>
        <w:rPr>
          <w:rFonts w:eastAsia="Times New Roman" w:cs="Times New Roman"/>
          <w:szCs w:val="24"/>
        </w:rPr>
        <w:t xml:space="preserve">προς-πίσω, είπα-ξείπα και στην πραγματικότητα είμαστε διαρκώς βαλτωμένοι στον ίδιο βούρκο της ακινησίας και της μη λήψης απόφασης. </w:t>
      </w:r>
    </w:p>
    <w:p w14:paraId="694A3A3D" w14:textId="77777777" w:rsidR="00ED0117" w:rsidRDefault="009D214A">
      <w:pPr>
        <w:tabs>
          <w:tab w:val="left" w:pos="720"/>
          <w:tab w:val="left" w:pos="1440"/>
          <w:tab w:val="left" w:pos="2160"/>
          <w:tab w:val="left" w:pos="2880"/>
          <w:tab w:val="left" w:pos="3600"/>
          <w:tab w:val="center" w:pos="4753"/>
        </w:tabs>
        <w:spacing w:line="600" w:lineRule="auto"/>
        <w:ind w:firstLine="720"/>
        <w:jc w:val="both"/>
        <w:rPr>
          <w:rFonts w:eastAsia="Times New Roman" w:cs="Times New Roman"/>
          <w:szCs w:val="24"/>
        </w:rPr>
      </w:pPr>
      <w:r>
        <w:rPr>
          <w:rFonts w:eastAsia="Times New Roman" w:cs="Times New Roman"/>
          <w:szCs w:val="24"/>
        </w:rPr>
        <w:t>Έχουμε χαρακτηρίσει τη σημερινή Κυβέρνηση ως μια εθνικολαϊκιστική Κυβέρνηση. Θα σας δώσω δυο τρία χαρακτηριστικά παραδείγματ</w:t>
      </w:r>
      <w:r>
        <w:rPr>
          <w:rFonts w:eastAsia="Times New Roman" w:cs="Times New Roman"/>
          <w:szCs w:val="24"/>
        </w:rPr>
        <w:t>α, πριν περάσω στο νομοσχέδιο:</w:t>
      </w:r>
    </w:p>
    <w:p w14:paraId="694A3A3E" w14:textId="77777777" w:rsidR="00ED0117" w:rsidRDefault="009D214A">
      <w:pPr>
        <w:tabs>
          <w:tab w:val="left" w:pos="720"/>
          <w:tab w:val="left" w:pos="1440"/>
          <w:tab w:val="left" w:pos="2160"/>
          <w:tab w:val="left" w:pos="2880"/>
          <w:tab w:val="left" w:pos="3600"/>
          <w:tab w:val="center" w:pos="4753"/>
        </w:tabs>
        <w:spacing w:line="600" w:lineRule="auto"/>
        <w:ind w:firstLine="720"/>
        <w:jc w:val="both"/>
        <w:rPr>
          <w:rFonts w:eastAsia="Times New Roman" w:cs="Times New Roman"/>
          <w:szCs w:val="24"/>
        </w:rPr>
      </w:pPr>
      <w:r>
        <w:rPr>
          <w:rFonts w:eastAsia="Times New Roman" w:cs="Times New Roman"/>
          <w:szCs w:val="24"/>
        </w:rPr>
        <w:t>Πριν λίγες μέρες είχαμε ένα ράπισμα, ένα χαστούκι, σε βάρος της Κυβέρνησης από το Ανώτατο Δικαστήριο της χώρας, από το Συμβούλιο Επικρατείας. Το Συμβούλιο της Επικρατείας για τρίτη φορά αποφάσισε εν ολομελεία ότι η επένδυση σ</w:t>
      </w:r>
      <w:r>
        <w:rPr>
          <w:rFonts w:eastAsia="Times New Roman" w:cs="Times New Roman"/>
          <w:szCs w:val="24"/>
        </w:rPr>
        <w:t>τις Σκουριές, η επένδυση στα μεταλλεία Χαλκιδικής, είναι απόλυτα συμβατή με τις αυστηρότερες ευρωπαϊκές κι εθνικές προδιαγραφές και ακύρωσε την απόφαση του αρμόδιου Υπουργού, με την οποία σταμάτησαν οι εργασίες των δυόμισι χιλιάδων εργαζομένων.</w:t>
      </w:r>
    </w:p>
    <w:p w14:paraId="694A3A3F" w14:textId="77777777" w:rsidR="00ED0117" w:rsidRDefault="009D214A">
      <w:pPr>
        <w:tabs>
          <w:tab w:val="left" w:pos="720"/>
          <w:tab w:val="left" w:pos="1440"/>
          <w:tab w:val="left" w:pos="2160"/>
          <w:tab w:val="left" w:pos="2880"/>
          <w:tab w:val="left" w:pos="3600"/>
          <w:tab w:val="center" w:pos="4753"/>
        </w:tabs>
        <w:spacing w:line="600" w:lineRule="auto"/>
        <w:ind w:firstLine="720"/>
        <w:jc w:val="both"/>
        <w:rPr>
          <w:rFonts w:eastAsia="Times New Roman" w:cs="Times New Roman"/>
          <w:szCs w:val="24"/>
        </w:rPr>
      </w:pPr>
      <w:r>
        <w:rPr>
          <w:rFonts w:eastAsia="Times New Roman" w:cs="Times New Roman"/>
          <w:szCs w:val="24"/>
        </w:rPr>
        <w:t>Μετά την απ</w:t>
      </w:r>
      <w:r>
        <w:rPr>
          <w:rFonts w:eastAsia="Times New Roman" w:cs="Times New Roman"/>
          <w:szCs w:val="24"/>
        </w:rPr>
        <w:t xml:space="preserve">όφαση αυτή, τι ακούσαμε από την Κυβέρνηση; Ένα ψέλλισμα ότι «ξέρετε, δεν έχει δημοσιευθεί η απόφαση της </w:t>
      </w:r>
      <w:r>
        <w:rPr>
          <w:rFonts w:eastAsia="Times New Roman" w:cs="Times New Roman"/>
          <w:szCs w:val="24"/>
        </w:rPr>
        <w:t>Ο</w:t>
      </w:r>
      <w:r>
        <w:rPr>
          <w:rFonts w:eastAsia="Times New Roman" w:cs="Times New Roman"/>
          <w:szCs w:val="24"/>
        </w:rPr>
        <w:t xml:space="preserve">λομελείας». Μα, προφανώς, η απόφαση της </w:t>
      </w:r>
      <w:r>
        <w:rPr>
          <w:rFonts w:eastAsia="Times New Roman" w:cs="Times New Roman"/>
          <w:szCs w:val="24"/>
        </w:rPr>
        <w:t>Ο</w:t>
      </w:r>
      <w:r>
        <w:rPr>
          <w:rFonts w:eastAsia="Times New Roman" w:cs="Times New Roman"/>
          <w:szCs w:val="24"/>
        </w:rPr>
        <w:t xml:space="preserve">λομελείας θα δημοσιευθεί μετά από ένα ενάμιση μήνα. Όμως, είναι ψευδές ότι έτσι αποφάσισε η Ολομέλεια; Και αν </w:t>
      </w:r>
      <w:r>
        <w:rPr>
          <w:rFonts w:eastAsia="Times New Roman" w:cs="Times New Roman"/>
          <w:szCs w:val="24"/>
        </w:rPr>
        <w:t xml:space="preserve">δεν είναι ψευδές και είναι αληθές, η Κυβέρνηση δεν θεωρεί ότι έχει χρέος να ανακρούσει πρύμναν και να στείλει ένα ξεκάθαρο μήνυμα περί ταυτόχρονης προσέλκυσης ιδιωτικών επενδύσεων με αυστηρότατη εφαρμογή όλων των περιβαλλοντικών κανόνων; Αλλιώτικα, για τι </w:t>
      </w:r>
      <w:r>
        <w:rPr>
          <w:rFonts w:eastAsia="Times New Roman" w:cs="Times New Roman"/>
          <w:szCs w:val="24"/>
        </w:rPr>
        <w:t xml:space="preserve">άλλο συζητάμε; </w:t>
      </w:r>
    </w:p>
    <w:p w14:paraId="694A3A40" w14:textId="77777777" w:rsidR="00ED0117" w:rsidRDefault="009D214A">
      <w:pPr>
        <w:tabs>
          <w:tab w:val="left" w:pos="720"/>
          <w:tab w:val="left" w:pos="1440"/>
          <w:tab w:val="left" w:pos="2160"/>
          <w:tab w:val="left" w:pos="2880"/>
          <w:tab w:val="left" w:pos="3600"/>
          <w:tab w:val="center" w:pos="4753"/>
        </w:tabs>
        <w:spacing w:line="600" w:lineRule="auto"/>
        <w:ind w:firstLine="720"/>
        <w:jc w:val="both"/>
        <w:rPr>
          <w:rFonts w:eastAsia="Times New Roman" w:cs="Times New Roman"/>
          <w:szCs w:val="24"/>
        </w:rPr>
      </w:pPr>
      <w:r>
        <w:rPr>
          <w:rFonts w:eastAsia="Times New Roman" w:cs="Times New Roman"/>
          <w:szCs w:val="24"/>
        </w:rPr>
        <w:t>Κατά σύμπτωση είναι εδώ και ο αξιότιμος κύριος Υπουργός Παιδείας. Κύριε Υπουργέ, θεωρώ ότι διαπράξατε ολίσθημα. Κανένας δεν ρώτησε την επιστημονική σας άποψη για τη γενοκτονία των Ποντίων. Ομολογώ ότι δεν αντελήφθην γιατί θεωρήσατε χρέος σα</w:t>
      </w:r>
      <w:r>
        <w:rPr>
          <w:rFonts w:eastAsia="Times New Roman" w:cs="Times New Roman"/>
          <w:szCs w:val="24"/>
        </w:rPr>
        <w:t>ς να μας κοινοποιήσετε μια προσωπική άποψη, η οποία μάλιστα δεν συνάδει με τον θεσμικό σας ρόλο που οφείλει να υπακούει στο ομόφωνο ψήφισμα της Βουλής των Ελλήνων του 1994 για τη γενοκτονία των Ποντίων. Γιατί το πράξατε αυτό, κύριε Υπουργέ; Αν πείτε ότι «μ</w:t>
      </w:r>
      <w:r>
        <w:rPr>
          <w:rFonts w:eastAsia="Times New Roman" w:cs="Times New Roman"/>
          <w:szCs w:val="24"/>
        </w:rPr>
        <w:t xml:space="preserve">ου ξέφυγε και ήταν λάθος», είναι αποδεκτό. Δεν βλέπω, όμως, να υπάρχει κάποια διάθεση διόρθωσης των ημαρτημένων. </w:t>
      </w:r>
    </w:p>
    <w:p w14:paraId="694A3A41" w14:textId="77777777" w:rsidR="00ED0117" w:rsidRDefault="009D214A">
      <w:pPr>
        <w:tabs>
          <w:tab w:val="left" w:pos="720"/>
          <w:tab w:val="left" w:pos="1440"/>
          <w:tab w:val="left" w:pos="2160"/>
          <w:tab w:val="left" w:pos="2880"/>
          <w:tab w:val="left" w:pos="3600"/>
          <w:tab w:val="center" w:pos="4753"/>
        </w:tabs>
        <w:spacing w:line="600" w:lineRule="auto"/>
        <w:ind w:firstLine="720"/>
        <w:jc w:val="both"/>
        <w:rPr>
          <w:rFonts w:eastAsia="Times New Roman" w:cs="Times New Roman"/>
          <w:szCs w:val="24"/>
        </w:rPr>
      </w:pPr>
      <w:r>
        <w:rPr>
          <w:rFonts w:eastAsia="Times New Roman" w:cs="Times New Roman"/>
          <w:szCs w:val="24"/>
        </w:rPr>
        <w:t>Και να σας πω και κάτι άλλο; Με ενοχλεί, επίσης, βαθύτατα ότι δεν είδα μια δήλωση-καταδίκη σας ως εποπτεύοντος Υπουργού στα πανεπιστήμια για τ</w:t>
      </w:r>
      <w:r>
        <w:rPr>
          <w:rFonts w:eastAsia="Times New Roman" w:cs="Times New Roman"/>
          <w:szCs w:val="24"/>
        </w:rPr>
        <w:t xml:space="preserve">ην αθλιότητα να μπουκάρει προχθές μια ομάδα φοιτητών στο Καποδιστριακό Πανεπιστήμιο και να διαλύει τη συνάντηση των επικεφαλής του Καποδιστριακού Πανεπιστημίου με τους ξένους αξιολογητές, οι οποίοι είχαν έρθει και ήταν ό,τι καλύτερο μπορεί να έχει ο τόπος </w:t>
      </w:r>
      <w:r>
        <w:rPr>
          <w:rFonts w:eastAsia="Times New Roman" w:cs="Times New Roman"/>
          <w:szCs w:val="24"/>
        </w:rPr>
        <w:t xml:space="preserve">μας κι εκδιώχθησαν κακήν κακώς. </w:t>
      </w:r>
    </w:p>
    <w:p w14:paraId="694A3A42" w14:textId="77777777" w:rsidR="00ED0117" w:rsidRDefault="009D214A">
      <w:pPr>
        <w:tabs>
          <w:tab w:val="left" w:pos="720"/>
          <w:tab w:val="left" w:pos="1440"/>
          <w:tab w:val="left" w:pos="2160"/>
          <w:tab w:val="left" w:pos="2880"/>
          <w:tab w:val="left" w:pos="3600"/>
          <w:tab w:val="center" w:pos="4753"/>
        </w:tabs>
        <w:spacing w:line="600" w:lineRule="auto"/>
        <w:ind w:firstLine="720"/>
        <w:jc w:val="both"/>
        <w:rPr>
          <w:rFonts w:eastAsia="Times New Roman" w:cs="Times New Roman"/>
          <w:szCs w:val="24"/>
        </w:rPr>
      </w:pPr>
      <w:r>
        <w:rPr>
          <w:rFonts w:eastAsia="Times New Roman" w:cs="Times New Roman"/>
          <w:szCs w:val="24"/>
        </w:rPr>
        <w:t>Και δεν είδα επίσης και καμμία δήλωση δική σας για την πιθανότητα απώλειας τριών χιλιάδων θέσεων υποτροφιών από το Ίδρυμα Κρατικών Υποτροφιών. Θα τις χάσουμε αυτές τις τρεις χιλιάδες υποτροφίες, κύριε Υπουργέ; Γιατί αν πρόκ</w:t>
      </w:r>
      <w:r>
        <w:rPr>
          <w:rFonts w:eastAsia="Times New Roman" w:cs="Times New Roman"/>
          <w:szCs w:val="24"/>
        </w:rPr>
        <w:t xml:space="preserve">ειται να τις χάσουμε, δηλαδή αν χάσουμε δέκα εκατομμύρια ευρώ από τρεις χιλιάδες παιδιά της πατρίδας μας, αριστούχους, που πρέπει να τους επιβραβεύσουμε, γιατί δώσαμε σαράντα εκατομμύρια προκαταβολή στα σαπάκια της </w:t>
      </w:r>
      <w:r>
        <w:rPr>
          <w:rFonts w:eastAsia="Times New Roman" w:cs="Times New Roman"/>
          <w:szCs w:val="24"/>
        </w:rPr>
        <w:t>«</w:t>
      </w:r>
      <w:r>
        <w:rPr>
          <w:rFonts w:eastAsia="Times New Roman" w:cs="Times New Roman"/>
          <w:szCs w:val="24"/>
          <w:lang w:val="en-US"/>
        </w:rPr>
        <w:t>LOCKHEED</w:t>
      </w:r>
      <w:r>
        <w:rPr>
          <w:rFonts w:eastAsia="Times New Roman" w:cs="Times New Roman"/>
          <w:szCs w:val="24"/>
        </w:rPr>
        <w:t>»</w:t>
      </w:r>
      <w:r>
        <w:rPr>
          <w:rFonts w:eastAsia="Times New Roman" w:cs="Times New Roman"/>
          <w:szCs w:val="24"/>
        </w:rPr>
        <w:t xml:space="preserve">; Για να κάνουμε το χατίρι του </w:t>
      </w:r>
      <w:r>
        <w:rPr>
          <w:rFonts w:eastAsia="Times New Roman" w:cs="Times New Roman"/>
          <w:szCs w:val="24"/>
        </w:rPr>
        <w:t>κ. Καμμένου; Σε αυτά οφείλετε να απαντήσετε. Δεν μπορείτε να υπεκφεύγετε.</w:t>
      </w:r>
    </w:p>
    <w:p w14:paraId="694A3A43" w14:textId="77777777" w:rsidR="00ED0117" w:rsidRDefault="009D214A">
      <w:pPr>
        <w:tabs>
          <w:tab w:val="left" w:pos="720"/>
          <w:tab w:val="left" w:pos="1440"/>
          <w:tab w:val="left" w:pos="2160"/>
          <w:tab w:val="left" w:pos="2880"/>
          <w:tab w:val="left" w:pos="3600"/>
          <w:tab w:val="center" w:pos="475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έχει ενδιαφέρον πολιτικό ότι το τελευταίο χρονικό διάστημα, στην Κυβέρνηση Τσίπρα 2, στην Κυβέρνηση ΣΥΡΙΖΑ-ΑΝΕΛ 2, έχουμε επισκέψεις σοσιαλδημοκρατών ηγ</w:t>
      </w:r>
      <w:r>
        <w:rPr>
          <w:rFonts w:eastAsia="Times New Roman" w:cs="Times New Roman"/>
          <w:szCs w:val="24"/>
        </w:rPr>
        <w:t>ετών.</w:t>
      </w:r>
    </w:p>
    <w:p w14:paraId="694A3A44"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Ο Πρόεδρος Ολάντ έπαψε πια να είναι «Ολαντρέου». Ο ίδιος βεβαίως, ως ασκών τη γαλλική εθνική πολιτική, δεν άλλαξε άποψη. Οι δικοί μας άλλαξαν άποψη. Εσείς δηλαδή αλλάξατε άποψη. Και είδα με χαρά και τον επίσης σοσιαλδημοκράτη Πρόεδρο του Ευρωπαϊκού Κ</w:t>
      </w:r>
      <w:r>
        <w:rPr>
          <w:rFonts w:eastAsia="Times New Roman" w:cs="Times New Roman"/>
          <w:szCs w:val="24"/>
        </w:rPr>
        <w:t xml:space="preserve">οινοβουλίου κ. Μάρτιν Σούλτς και τον επίσης σοσιαλδημοκράτη Επίτροπο επί των Οικονομικών κ. Μοσκοβισί. </w:t>
      </w:r>
    </w:p>
    <w:p w14:paraId="694A3A45"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Βρήκατε μήπως πουθενά αλλού βοήθειες, κύριε Υπουργέ, μήπως στη δική σας Ευρωκοινοβουλευτική Ομάδα; Διότι σε συνέχεια της παρέμβασης της Προέδρου του ΠΑΣ</w:t>
      </w:r>
      <w:r>
        <w:rPr>
          <w:rFonts w:eastAsia="Times New Roman" w:cs="Times New Roman"/>
          <w:szCs w:val="24"/>
        </w:rPr>
        <w:t xml:space="preserve">ΟΚ Φώφης Γενηματά στο </w:t>
      </w:r>
      <w:r>
        <w:rPr>
          <w:rFonts w:eastAsia="Times New Roman" w:cs="Times New Roman"/>
          <w:szCs w:val="24"/>
          <w:lang w:val="en-US"/>
        </w:rPr>
        <w:t>S</w:t>
      </w:r>
      <w:r>
        <w:rPr>
          <w:rFonts w:eastAsia="Times New Roman" w:cs="Times New Roman"/>
          <w:szCs w:val="24"/>
          <w:lang w:val="en-US"/>
        </w:rPr>
        <w:t>ummit</w:t>
      </w:r>
      <w:r>
        <w:rPr>
          <w:rFonts w:eastAsia="Times New Roman" w:cs="Times New Roman"/>
          <w:szCs w:val="24"/>
        </w:rPr>
        <w:t xml:space="preserve"> του καλοκαιριού όπου ζήτησε από τους Ευρωπαίους ηγέτες, τους σοσιαλδημοκράτες να στηρίξουν την πατρίδα, εγώ το μόνο που βλέπω είναι συνέχεια μόνο τους σοσιαλδημοκράτες να στηρίζουν την Ελλάδα κι εσείς απλώς να γλείφετε εκεί που πραγματικά φτύνατε τον κ. Ο</w:t>
      </w:r>
      <w:r>
        <w:rPr>
          <w:rFonts w:eastAsia="Times New Roman" w:cs="Times New Roman"/>
          <w:szCs w:val="24"/>
        </w:rPr>
        <w:t xml:space="preserve">λάντ ως «Ολαντρέου». Βέβαια, όμως, όπως σας έχουμε πει ούτε ως λαθρεπιβάτες δεν μπορείτε να επιβιβαστείτε στη σοσιαλδημοκρατία.  </w:t>
      </w:r>
    </w:p>
    <w:p w14:paraId="694A3A46"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Θα κλείσω με κάτι τελευταίο. Χθες, είχαμε την ατυχή στιγμή να ακούσουμε τον αρμόδιο Αναπληρωτή Υπουργό να επαίρεται ότι η Ελλά</w:t>
      </w:r>
      <w:r>
        <w:rPr>
          <w:rFonts w:eastAsia="Times New Roman" w:cs="Times New Roman"/>
          <w:szCs w:val="24"/>
        </w:rPr>
        <w:t>δα είναι μία χώρα η οποία δεν θα αξιοποιήσει τα εθνικά κοιτάσματα υδρογονανθράκων, διότι θέλει να έχουμε απεξάρτηση από τα ορυκτά καύσιμα. Του ανταπάντησα ότι η γειτονική Ιταλία στην τουριστικά αναπτυγμένη Αδριατική έχει πενήντα εξέδρες εξόρυξης φυσικού αε</w:t>
      </w:r>
      <w:r>
        <w:rPr>
          <w:rFonts w:eastAsia="Times New Roman" w:cs="Times New Roman"/>
          <w:szCs w:val="24"/>
        </w:rPr>
        <w:t xml:space="preserve">ρίου και πετρελαίου. Με ποιο δικαίωμα μία εθνική πολιτική την αλλάζετε και μας ξαναδίνετε βορά στους δανειστές και δεν θέλετε να αξιοποιήσετε τα εθνικά κοιτάσματα υδρογονανθράκων;   </w:t>
      </w:r>
    </w:p>
    <w:p w14:paraId="694A3A47"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μερικές φορές εγκαλείται κακώς η Αντιπολίτε</w:t>
      </w:r>
      <w:r>
        <w:rPr>
          <w:rFonts w:eastAsia="Times New Roman" w:cs="Times New Roman"/>
          <w:szCs w:val="24"/>
        </w:rPr>
        <w:t xml:space="preserve">υση ότι δεν καταθέτει προτάσεις με ισοδύναμα. Δόξα τω θεώ, τα ισοδύναμα τα έχει βρει, τα έχει ανακαλύψει όλα η κυβερνώσα παράταξη. </w:t>
      </w:r>
    </w:p>
    <w:p w14:paraId="694A3A48"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Εμείς όμως σήμερα θα κάνουμε μία εξαίρεση. Θα καταθέσουμε ως Κοινοβουλευτική Ομάδα της Δημοκρατικής Συμπαράταξης ΠΑΣΟΚ-Δ</w:t>
      </w:r>
      <w:r>
        <w:rPr>
          <w:rFonts w:eastAsia="Times New Roman" w:cs="Times New Roman"/>
          <w:szCs w:val="24"/>
        </w:rPr>
        <w:t>ΗΜΑΡ</w:t>
      </w:r>
      <w:r>
        <w:rPr>
          <w:rFonts w:eastAsia="Times New Roman" w:cs="Times New Roman"/>
          <w:szCs w:val="24"/>
        </w:rPr>
        <w:t xml:space="preserve"> μία πλήρως τεκμηριωμένη πρόταση που σχετίζεται με το συζητούμενο νομοσχέδιο, την εξοικονόμηση ενέργειας, με την οποία προτείνουμε στην Κυβέρνηση να βρει 200 εκατομμύρια έσοδα την επόμενη χρονιά ως ισοδύναμα, προκειμένου να μην εφαρμόσει το ΦΠΑ στην ιδιωτι</w:t>
      </w:r>
      <w:r>
        <w:rPr>
          <w:rFonts w:eastAsia="Times New Roman" w:cs="Times New Roman"/>
          <w:szCs w:val="24"/>
        </w:rPr>
        <w:t xml:space="preserve">κή εκπαίδευση. </w:t>
      </w:r>
    </w:p>
    <w:p w14:paraId="694A3A49"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Καταθέτω για τα Πρακτικά την πρότασή μας. </w:t>
      </w:r>
    </w:p>
    <w:p w14:paraId="694A3A4A"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Ιωάννης Μανιάτης καταθέτει για τα Πρακτικά την προαναφερθείσα πρόταση, η οποία βρίσκεται στο αρχείο του Τμήματος Γραμματείας της Διεύθυνσης Στενογραφίας και  </w:t>
      </w:r>
      <w:r>
        <w:rPr>
          <w:rFonts w:eastAsia="Times New Roman" w:cs="Times New Roman"/>
          <w:szCs w:val="24"/>
        </w:rPr>
        <w:t>Πρακτικών της Βουλής)</w:t>
      </w:r>
    </w:p>
    <w:p w14:paraId="694A3A4B"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694A3A4C"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Κύριε Πρόεδρε, μπορώ να έχω ένα λεπτό, σας παρακαλώ;</w:t>
      </w:r>
    </w:p>
    <w:p w14:paraId="694A3A4D"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Βεβαίως. </w:t>
      </w:r>
    </w:p>
    <w:p w14:paraId="694A3A4E"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 xml:space="preserve">Σας ευχαριστώ. </w:t>
      </w:r>
    </w:p>
    <w:p w14:paraId="694A3A4F"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Περί τίνος πρόκειτ</w:t>
      </w:r>
      <w:r>
        <w:rPr>
          <w:rFonts w:eastAsia="Times New Roman" w:cs="Times New Roman"/>
          <w:szCs w:val="24"/>
        </w:rPr>
        <w:t xml:space="preserve">αι, λοιπόν; Ζητούμε πλήρη φοροαπαλλαγή για εξοικονόμηση ενέργειας όλων των κτηρίων, στα οποία θα επενδυθούν έως δεκαπέντε χιλιάδες ευρώ από όλους τους Έλληνες πολίτες, από οποιονδήποτε πολίτη. Λέω τους αριθμούς για τα Πρακτικά της Βουλής των Ελλήνων. </w:t>
      </w:r>
    </w:p>
    <w:p w14:paraId="694A3A50"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Απώλ</w:t>
      </w:r>
      <w:r>
        <w:rPr>
          <w:rFonts w:eastAsia="Times New Roman" w:cs="Times New Roman"/>
          <w:szCs w:val="24"/>
        </w:rPr>
        <w:t>εια εσόδων: Το σενάριο είναι πενήντα χιλιάδες επεμβάσεις. Πενήντα χιλιάδες επεμβάσεις στην οικοδομή για ενεργειακή αναβάθμιση σημαίνει τριάντα μία χιλιάδες ανθρωποέτη εργασίας. Με άλλα λόγια, αυτό σημαίνει τριάντα μία χιλιάδες θέσεις εργασίας για ένα χρόνο</w:t>
      </w:r>
      <w:r>
        <w:rPr>
          <w:rFonts w:eastAsia="Times New Roman" w:cs="Times New Roman"/>
          <w:szCs w:val="24"/>
        </w:rPr>
        <w:t xml:space="preserve">. </w:t>
      </w:r>
    </w:p>
    <w:p w14:paraId="694A3A51"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Η πρόταση μας, λοιπόν, το μοντέλο που έχει για πενήντα χιλιάδες αναβαθμίσεις προβλέπει 95 εκατομμύρια απώλεια εσόδων από τις φοροαπαλλαγές. Επιπλέον, όμως, αυτό σημαίνει άμεση επίδραση στην προστιθέμενη αξία κατά 251 εκατομμύρια. Συνυπολογίζοντας, δε, κ</w:t>
      </w:r>
      <w:r>
        <w:rPr>
          <w:rFonts w:eastAsia="Times New Roman" w:cs="Times New Roman"/>
          <w:szCs w:val="24"/>
        </w:rPr>
        <w:t>αι τις έμμεσες επιδράσεις, τη μόχλευση έχουμε 1,2 δισεκατομμύρι</w:t>
      </w:r>
      <w:r>
        <w:rPr>
          <w:rFonts w:eastAsia="Times New Roman" w:cs="Times New Roman"/>
          <w:szCs w:val="24"/>
        </w:rPr>
        <w:t>ο</w:t>
      </w:r>
      <w:r>
        <w:rPr>
          <w:rFonts w:eastAsia="Times New Roman" w:cs="Times New Roman"/>
          <w:szCs w:val="24"/>
        </w:rPr>
        <w:t>. Άρα, από την απώλεια των 95 εκατομμυρίων έχουμε 64 εκατομμύρια άμεσες εισπράξεις από ΦΠΑ και φόρο εισοδήματος αυτών που θα εκδώσουν τα τιμολόγια, συν ένα ποσό των 305 εκατομμυρίων ευρώ από τ</w:t>
      </w:r>
      <w:r>
        <w:rPr>
          <w:rFonts w:eastAsia="Times New Roman" w:cs="Times New Roman"/>
          <w:szCs w:val="24"/>
        </w:rPr>
        <w:t xml:space="preserve">ις έμμεσες επιδράσεις. </w:t>
      </w:r>
    </w:p>
    <w:p w14:paraId="694A3A52"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Συνοπτικά, λοιπόν, με την πρότασή μας προτείνουμε στην Κυβέρνηση να κάνει το εξής πολύ απλό: Να δώσει τη δυνατότητα σε πενήντα χιλιάδες φτωχά ελληνικά νοικοκυριά να επενδύσουν στα σπίτια τους, να γλιτώνουν περίπου χίλια ευρώ από δαπ</w:t>
      </w:r>
      <w:r>
        <w:rPr>
          <w:rFonts w:eastAsia="Times New Roman" w:cs="Times New Roman"/>
          <w:szCs w:val="24"/>
        </w:rPr>
        <w:t xml:space="preserve">άνες ενέργειας κάθε χρόνο, να δημιουργηθούν τριάντα μία χιλιάδες νέες θέσεις εργασίας και στο ελληνικό </w:t>
      </w:r>
      <w:r>
        <w:rPr>
          <w:rFonts w:eastAsia="Times New Roman" w:cs="Times New Roman"/>
          <w:szCs w:val="24"/>
        </w:rPr>
        <w:t>δ</w:t>
      </w:r>
      <w:r>
        <w:rPr>
          <w:rFonts w:eastAsia="Times New Roman" w:cs="Times New Roman"/>
          <w:szCs w:val="24"/>
        </w:rPr>
        <w:t>ημόσιο να εισρεύσουν περίπου 180 εκατομμύρια ευρώ από ΦΠΑ και δαπάνες εσόδων. Περιμένουμε, κύριε Υπουργέ, την απάντηση της Κυβέρνησης στη συγκεκριμένη π</w:t>
      </w:r>
      <w:r>
        <w:rPr>
          <w:rFonts w:eastAsia="Times New Roman" w:cs="Times New Roman"/>
          <w:szCs w:val="24"/>
        </w:rPr>
        <w:t xml:space="preserve">ρόταση. </w:t>
      </w:r>
    </w:p>
    <w:p w14:paraId="694A3A53"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Και τελειώνω με μια πολύ σύντομη αναφορά. Ζητήσαμε να μην καταθέσετε στην Ολομέλεια τροπολογίες. Καταθέσατε ένα κάρο τροπολογίες. Με συγχωρείτε, ζητάτε με τροπολογία να αποδεχθούμε να μην πληρώσουν τα τζιπάκια του Κολωνακίου και των Βορείων Προαστ</w:t>
      </w:r>
      <w:r>
        <w:rPr>
          <w:rFonts w:eastAsia="Times New Roman" w:cs="Times New Roman"/>
          <w:szCs w:val="24"/>
        </w:rPr>
        <w:t xml:space="preserve">ίων τα τέλη κυκλοφορίας μέχρι 21 Μαρτίου 2016 και, όπως λέει το Γενικό Λογιστήριο του Κράτους, να έχουμε απώλεια δημοσίων εσόδων; Περιμένετε να υπερψηφίσει η Βουλή των Ελλήνων αυτήν την τροπολογία; </w:t>
      </w:r>
    </w:p>
    <w:p w14:paraId="694A3A54"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Και μας ζητάτε με άλλη τροπολογία, σε περιπτώσεις εξαιρετ</w:t>
      </w:r>
      <w:r>
        <w:rPr>
          <w:rFonts w:eastAsia="Times New Roman" w:cs="Times New Roman"/>
          <w:szCs w:val="24"/>
        </w:rPr>
        <w:t xml:space="preserve">ικά επικίνδυνων υποθέσεων του ΣΔΟΕ και της Γενικής Γραμματείας Δημοσίων Εσόδων, την ευθύνη του να δίνει προτεραιότητες να μην την έχει όπως τώρα ο Γενικός Διευθυντής και να τη δώσουμε στο διορισμένο πολιτικό πρόσωπο το Γενικό Γραμματέα; Δηλαδή κάτω απ’ το </w:t>
      </w:r>
      <w:r>
        <w:rPr>
          <w:rFonts w:eastAsia="Times New Roman" w:cs="Times New Roman"/>
          <w:szCs w:val="24"/>
        </w:rPr>
        <w:t>τραπέζι ο διορισμένος Γενικός Γραμματέας να επιλέγει ποιες από τις επικίνδυνες υποθέσεις του ΣΔΟΕ θα ελέγχει και να την αφαιρέσουμε –επαναλαμβάνω- αυτήν την αρμοδιότητα από τη δημόσια διοίκηση; Περιμένετε το εθνικό Κοινοβούλιο να υπερψηφίσει τέτοιες διατάξ</w:t>
      </w:r>
      <w:r>
        <w:rPr>
          <w:rFonts w:eastAsia="Times New Roman" w:cs="Times New Roman"/>
          <w:szCs w:val="24"/>
        </w:rPr>
        <w:t xml:space="preserve">εις; </w:t>
      </w:r>
    </w:p>
    <w:p w14:paraId="694A3A55"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Κύριε Πρόεδρε, ευχαριστώντας σας για την κατανόηση, θέλω να υπενθυμίσω ότι ως Δημοκρατική Συμπαράταξη έχουμε καταθέσει τροπολογίες για πολύ συγκεκριμένα καυτά θέματα της ελληνικής οικονομίας, της ελληνικής κοινωνίας και αναμένουμε τη θετική απάντηση </w:t>
      </w:r>
      <w:r>
        <w:rPr>
          <w:rFonts w:eastAsia="Times New Roman" w:cs="Times New Roman"/>
          <w:szCs w:val="24"/>
        </w:rPr>
        <w:t xml:space="preserve">της Κυβέρνησης. </w:t>
      </w:r>
    </w:p>
    <w:p w14:paraId="694A3A56"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94A3A57"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 – ΔΗΜΑΡ)</w:t>
      </w:r>
    </w:p>
    <w:p w14:paraId="694A3A58"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τον κ. Μανιάτη Ιωάννη, ειδικό αγορητή της Δημοκρατικής Συμπαράταξης. </w:t>
      </w:r>
    </w:p>
    <w:p w14:paraId="694A3A59"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ΠΑΝΑΓΙΩΤΗΣ (ΠΑΝΟΣ) ΣΚΟΥΡΛΕΤΗ</w:t>
      </w:r>
      <w:r>
        <w:rPr>
          <w:rFonts w:eastAsia="Times New Roman" w:cs="Times New Roman"/>
          <w:b/>
          <w:szCs w:val="24"/>
        </w:rPr>
        <w:t xml:space="preserve">Σ (Υπουργός Περιβάλλοντος και Ενέργειας): </w:t>
      </w:r>
      <w:r>
        <w:rPr>
          <w:rFonts w:eastAsia="Times New Roman" w:cs="Times New Roman"/>
          <w:szCs w:val="24"/>
        </w:rPr>
        <w:t>Κύριε Πρόεδρε, παρακαλώ το</w:t>
      </w:r>
      <w:r>
        <w:rPr>
          <w:rFonts w:eastAsia="Times New Roman" w:cs="Times New Roman"/>
          <w:szCs w:val="24"/>
        </w:rPr>
        <w:t>ν</w:t>
      </w:r>
      <w:r>
        <w:rPr>
          <w:rFonts w:eastAsia="Times New Roman" w:cs="Times New Roman"/>
          <w:szCs w:val="24"/>
        </w:rPr>
        <w:t xml:space="preserve"> λόγο. </w:t>
      </w:r>
    </w:p>
    <w:p w14:paraId="694A3A5A"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Τον λόγο έχει ζητήσει ο Υπουργός Περιβάλλοντος και Ενέργειας, κ. Πάνος Σκουλέτης. </w:t>
      </w:r>
    </w:p>
    <w:p w14:paraId="694A3A5B"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Κύριε Υπουργέ, δύο λεπτά; </w:t>
      </w:r>
    </w:p>
    <w:p w14:paraId="694A3A5C"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 (Υπου</w:t>
      </w:r>
      <w:r>
        <w:rPr>
          <w:rFonts w:eastAsia="Times New Roman" w:cs="Times New Roman"/>
          <w:b/>
          <w:szCs w:val="24"/>
        </w:rPr>
        <w:t xml:space="preserve">ργός Περιβάλλοντος και Ενέργειας): </w:t>
      </w:r>
      <w:r>
        <w:rPr>
          <w:rFonts w:eastAsia="Times New Roman" w:cs="Times New Roman"/>
          <w:szCs w:val="24"/>
        </w:rPr>
        <w:t xml:space="preserve">Και λιγότερο. </w:t>
      </w:r>
    </w:p>
    <w:p w14:paraId="694A3A5D"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Παρακαλώ, έχετε τον λόγο. </w:t>
      </w:r>
    </w:p>
    <w:p w14:paraId="694A3A5E"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(Υπουργός Περιβάλλοντος και Ενέργειας): </w:t>
      </w:r>
      <w:r>
        <w:rPr>
          <w:rFonts w:eastAsia="Times New Roman" w:cs="Times New Roman"/>
          <w:szCs w:val="24"/>
        </w:rPr>
        <w:t>Υπάρχει ένα πολύ σοβαρό ζήτημα, κύριε Μανιάτη. Αναφερθήκατε σε κάποια απόφα</w:t>
      </w:r>
      <w:r>
        <w:rPr>
          <w:rFonts w:eastAsia="Times New Roman" w:cs="Times New Roman"/>
          <w:szCs w:val="24"/>
        </w:rPr>
        <w:t xml:space="preserve">ση του ΣτΕ, την οποία γνωρίζετε εσείς και δεν τη γνωρίζει ο Πρόεδρος του ΣτΕ, ο οποίος έβγαλε ανακοίνωση και διέψευσε τα φιλικά προς εσάς </w:t>
      </w:r>
      <w:r>
        <w:rPr>
          <w:rFonts w:eastAsia="Times New Roman" w:cs="Times New Roman"/>
          <w:szCs w:val="24"/>
        </w:rPr>
        <w:t>μ</w:t>
      </w:r>
      <w:r>
        <w:rPr>
          <w:rFonts w:eastAsia="Times New Roman" w:cs="Times New Roman"/>
          <w:szCs w:val="24"/>
        </w:rPr>
        <w:t xml:space="preserve">έσα </w:t>
      </w:r>
      <w:r>
        <w:rPr>
          <w:rFonts w:eastAsia="Times New Roman" w:cs="Times New Roman"/>
          <w:szCs w:val="24"/>
        </w:rPr>
        <w:t>μ</w:t>
      </w:r>
      <w:r>
        <w:rPr>
          <w:rFonts w:eastAsia="Times New Roman" w:cs="Times New Roman"/>
          <w:szCs w:val="24"/>
        </w:rPr>
        <w:t xml:space="preserve">αζικής </w:t>
      </w:r>
      <w:r>
        <w:rPr>
          <w:rFonts w:eastAsia="Times New Roman" w:cs="Times New Roman"/>
          <w:szCs w:val="24"/>
        </w:rPr>
        <w:t>ε</w:t>
      </w:r>
      <w:r>
        <w:rPr>
          <w:rFonts w:eastAsia="Times New Roman" w:cs="Times New Roman"/>
          <w:szCs w:val="24"/>
        </w:rPr>
        <w:t>νημέρωσης, τα οποία μιλούσαν για μια υποτιθέμενη απόφαση του Συμβουλίου της Επικρατείας για τις Σκουριές</w:t>
      </w:r>
      <w:r>
        <w:rPr>
          <w:rFonts w:eastAsia="Times New Roman" w:cs="Times New Roman"/>
          <w:szCs w:val="24"/>
        </w:rPr>
        <w:t xml:space="preserve"> -γνωρίζετε κάτι;- όταν ο ίδιος ο Πρόεδρος του ΣτΕ είπε ότι δεν έχουν ολοκληρωθεί οι διαδικασίες. Και δεν μιλάμε για την καθαρογραφή, μίλησε για άλλες δύο επικείμενες συσκέψεις γι’ αυτό το συγκεκριμένο ζήτημα. </w:t>
      </w:r>
    </w:p>
    <w:p w14:paraId="694A3A5F"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Πάψτε να υπονομεύετε, λοιπόν ή να υπαγορεύετε</w:t>
      </w:r>
      <w:r>
        <w:rPr>
          <w:rFonts w:eastAsia="Times New Roman" w:cs="Times New Roman"/>
          <w:szCs w:val="24"/>
        </w:rPr>
        <w:t xml:space="preserve"> στο ΣτΕ τις απόψεις σας. Αυτό που κάνετε είναι απαράδεκτο. Σας παρακαλώ πολύ, λοιπόν, να ανακαλέσετε. Πείτε ότι σας διέφυγε, ότι είστε κακά πληροφορημένος, αλλά μην συνεχίζετε να παίζετε έτσι με τους θεσμούς της δικαιοσύνης. </w:t>
      </w:r>
    </w:p>
    <w:p w14:paraId="694A3A60"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w:t>
      </w:r>
      <w:r>
        <w:rPr>
          <w:rFonts w:eastAsia="Times New Roman" w:cs="Times New Roman"/>
          <w:b/>
          <w:szCs w:val="24"/>
        </w:rPr>
        <w:t>ης):</w:t>
      </w:r>
      <w:r>
        <w:rPr>
          <w:rFonts w:eastAsia="Times New Roman" w:cs="Times New Roman"/>
          <w:szCs w:val="24"/>
        </w:rPr>
        <w:t xml:space="preserve"> Ευχαριστούμε.</w:t>
      </w:r>
    </w:p>
    <w:p w14:paraId="694A3A61"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Κύριε Πρόεδρε, παρακαλώ το λόγο. </w:t>
      </w:r>
    </w:p>
    <w:p w14:paraId="694A3A62"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Ο κ. Ιωάννης Μανιάτης έχει το</w:t>
      </w:r>
      <w:r>
        <w:rPr>
          <w:rFonts w:eastAsia="Times New Roman" w:cs="Times New Roman"/>
          <w:szCs w:val="24"/>
        </w:rPr>
        <w:t>ν</w:t>
      </w:r>
      <w:r>
        <w:rPr>
          <w:rFonts w:eastAsia="Times New Roman" w:cs="Times New Roman"/>
          <w:szCs w:val="24"/>
        </w:rPr>
        <w:t xml:space="preserve"> λόγο. </w:t>
      </w:r>
    </w:p>
    <w:p w14:paraId="694A3A63"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Όπως αντιλαμβάνεστε, είναι αδιόρθωτοι οι της Κυβέρνησης. Κύριε Υπουργέ, διαψεύδετε το σύνολο των εφημερίδων, την </w:t>
      </w:r>
      <w:r>
        <w:rPr>
          <w:rFonts w:eastAsia="Times New Roman" w:cs="Times New Roman"/>
          <w:szCs w:val="24"/>
        </w:rPr>
        <w:t>«</w:t>
      </w:r>
      <w:r>
        <w:rPr>
          <w:rFonts w:eastAsia="Times New Roman" w:cs="Times New Roman"/>
          <w:szCs w:val="24"/>
        </w:rPr>
        <w:t>ΚΑΘΗΜΕΡΙΝΗ</w:t>
      </w:r>
      <w:r>
        <w:rPr>
          <w:rFonts w:eastAsia="Times New Roman" w:cs="Times New Roman"/>
          <w:szCs w:val="24"/>
        </w:rPr>
        <w:t>»</w:t>
      </w:r>
      <w:r>
        <w:rPr>
          <w:rFonts w:eastAsia="Times New Roman" w:cs="Times New Roman"/>
          <w:szCs w:val="24"/>
        </w:rPr>
        <w:t xml:space="preserve">, τα </w:t>
      </w:r>
      <w:r>
        <w:rPr>
          <w:rFonts w:eastAsia="Times New Roman" w:cs="Times New Roman"/>
          <w:szCs w:val="24"/>
        </w:rPr>
        <w:t>«</w:t>
      </w:r>
      <w:r>
        <w:rPr>
          <w:rFonts w:eastAsia="Times New Roman" w:cs="Times New Roman"/>
          <w:szCs w:val="24"/>
        </w:rPr>
        <w:t>ΝΕΑ</w:t>
      </w:r>
      <w:r>
        <w:rPr>
          <w:rFonts w:eastAsia="Times New Roman" w:cs="Times New Roman"/>
          <w:szCs w:val="24"/>
        </w:rPr>
        <w:t>»</w:t>
      </w:r>
      <w:r>
        <w:rPr>
          <w:rFonts w:eastAsia="Times New Roman" w:cs="Times New Roman"/>
          <w:szCs w:val="24"/>
        </w:rPr>
        <w:t xml:space="preserve">, όλους όσοι έγραψαν αυτό που έγραψαν και θέλετε να πιστέψουμε εσάς, όταν όλοι γνωρίζουμε ότι και η προηγούμενη απόφαση </w:t>
      </w:r>
      <w:r>
        <w:rPr>
          <w:rFonts w:eastAsia="Times New Roman" w:cs="Times New Roman"/>
          <w:szCs w:val="24"/>
        </w:rPr>
        <w:t xml:space="preserve">του Τμήματος του Συμβουλίου της Επικρατείας ήταν ενάντια στην απόφαση που είχατε βγάλει; </w:t>
      </w:r>
    </w:p>
    <w:p w14:paraId="694A3A64"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(Υπουργός Περιβάλλοντος και Ενέργειας): </w:t>
      </w:r>
      <w:r>
        <w:rPr>
          <w:rFonts w:eastAsia="Times New Roman" w:cs="Times New Roman"/>
          <w:szCs w:val="24"/>
        </w:rPr>
        <w:t>Ο Πρόεδρος του ΣτΕ το διέψευσε, κύριε Μανιάτη. Συνεχίζετε; Έλεος!</w:t>
      </w:r>
    </w:p>
    <w:p w14:paraId="694A3A65"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Εσείς δεν αισθάνεστε την ανάγκη να πείτε «έκανα λάθος»; Δεν αισθάνεστε ούτε μία στιγμή την ανάγκη να ζητήσετε συγγνώμη από τους δυόμιση χιλιάδες ανθρώπους</w:t>
      </w:r>
      <w:r>
        <w:rPr>
          <w:rFonts w:eastAsia="Times New Roman" w:cs="Times New Roman"/>
          <w:szCs w:val="24"/>
        </w:rPr>
        <w:t>,</w:t>
      </w:r>
      <w:r>
        <w:rPr>
          <w:rFonts w:eastAsia="Times New Roman" w:cs="Times New Roman"/>
          <w:szCs w:val="24"/>
        </w:rPr>
        <w:t xml:space="preserve"> που τους έχετε να περιμένουν μέσα στις στοές των μεταλλείων; </w:t>
      </w:r>
    </w:p>
    <w:p w14:paraId="694A3A66"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w:t>
      </w:r>
      <w:r>
        <w:rPr>
          <w:rFonts w:eastAsia="Times New Roman" w:cs="Times New Roman"/>
          <w:szCs w:val="24"/>
        </w:rPr>
        <w:t xml:space="preserve">αριστούμε. </w:t>
      </w:r>
    </w:p>
    <w:p w14:paraId="694A3A67"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Τον λόγο έχει ο κύριος Υπουργός.</w:t>
      </w:r>
    </w:p>
    <w:p w14:paraId="694A3A68"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(Υπουργός Περιβάλλοντος και Ενέργειας): </w:t>
      </w:r>
      <w:r>
        <w:rPr>
          <w:rFonts w:eastAsia="Times New Roman" w:cs="Times New Roman"/>
          <w:szCs w:val="24"/>
        </w:rPr>
        <w:t>Είναι βαρύ το ατόπημα. Εδώ υπαγορεύεται στο ΣτΕ, το οποίο δεν έχει ολοκληρώσει τις διαδικασίες οι απόψεις του κ. Μανιάτη να ληφθούν και να υι</w:t>
      </w:r>
      <w:r>
        <w:rPr>
          <w:rFonts w:eastAsia="Times New Roman" w:cs="Times New Roman"/>
          <w:szCs w:val="24"/>
        </w:rPr>
        <w:t>οθετηθούν. Έλεος, δηλαδή. Δεν το καταλαβαίνω αυτό. Είστε αδιόρθωτος και αναλαμβάνετε πλήρως την ευθύνη των όσων είπατε. Είναι απαράδεκτο αυτό που συμβαίνει στο ελληνικό Κοινοβούλιο</w:t>
      </w:r>
      <w:r>
        <w:rPr>
          <w:rFonts w:eastAsia="Times New Roman" w:cs="Times New Roman"/>
          <w:szCs w:val="24"/>
        </w:rPr>
        <w:t>,</w:t>
      </w:r>
      <w:r>
        <w:rPr>
          <w:rFonts w:eastAsia="Times New Roman" w:cs="Times New Roman"/>
          <w:szCs w:val="24"/>
        </w:rPr>
        <w:t xml:space="preserve"> να υπονομεύεται το κύρος του Συμβουλίου της Επικρατείας. </w:t>
      </w:r>
    </w:p>
    <w:p w14:paraId="694A3A69"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ΠΑΡΑΣΚΕΥΗ ΧΡΙΣΤΟ</w:t>
      </w:r>
      <w:r>
        <w:rPr>
          <w:rFonts w:eastAsia="Times New Roman" w:cs="Times New Roman"/>
          <w:b/>
          <w:szCs w:val="24"/>
        </w:rPr>
        <w:t>ΦΙΛΟΠΟΥΛΟΥ:</w:t>
      </w:r>
      <w:r>
        <w:rPr>
          <w:rFonts w:eastAsia="Times New Roman" w:cs="Times New Roman"/>
          <w:szCs w:val="24"/>
        </w:rPr>
        <w:t xml:space="preserve"> Εσείς είστε απαράδεκτοι. Έλεος!</w:t>
      </w:r>
    </w:p>
    <w:p w14:paraId="694A3A6A"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(Υπουργός Περιβάλλοντος και Ενέργειας): </w:t>
      </w:r>
      <w:r>
        <w:rPr>
          <w:rFonts w:eastAsia="Times New Roman" w:cs="Times New Roman"/>
          <w:szCs w:val="24"/>
        </w:rPr>
        <w:t>Έλεος δηλαδή! Και επιμένετε; Βεβαίως και διαψεύδω, όχι εγώ, το ίδιο το ΣτΕ το σύνολο των δημοσιευμάτων.</w:t>
      </w:r>
    </w:p>
    <w:p w14:paraId="694A3A6B"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w:t>
      </w:r>
      <w:r>
        <w:rPr>
          <w:rFonts w:eastAsia="Times New Roman" w:cs="Times New Roman"/>
          <w:szCs w:val="24"/>
        </w:rPr>
        <w:t>ταλαμβάνει ο Β</w:t>
      </w:r>
      <w:r>
        <w:rPr>
          <w:rFonts w:eastAsia="Times New Roman" w:cs="Times New Roman"/>
          <w:szCs w:val="24"/>
        </w:rPr>
        <w:t>΄</w:t>
      </w:r>
      <w:r>
        <w:rPr>
          <w:rFonts w:eastAsia="Times New Roman" w:cs="Times New Roman"/>
          <w:szCs w:val="24"/>
        </w:rPr>
        <w:t xml:space="preserve"> Αντιπρόεδρος της Βουλής, κ. </w:t>
      </w:r>
      <w:r w:rsidRPr="00882DEE">
        <w:rPr>
          <w:rFonts w:eastAsia="Times New Roman" w:cs="Times New Roman"/>
          <w:b/>
          <w:szCs w:val="24"/>
        </w:rPr>
        <w:t>ΓΕΩΡΓΙΟΣ ΒΑΡΕΜΕΝΟΣ</w:t>
      </w:r>
      <w:r>
        <w:rPr>
          <w:rFonts w:eastAsia="Times New Roman" w:cs="Times New Roman"/>
          <w:szCs w:val="24"/>
        </w:rPr>
        <w:t>)</w:t>
      </w:r>
    </w:p>
    <w:p w14:paraId="694A3A6C"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Και μάλιστα όσοι είχαν τη στοιχειώδη δημοσιογραφική δεοντολογία, έκαναν την αυτοκριτική τους. Βεβαίως, αυτό είναι κάτι σπάνιο. Η δημοσιογραφική δεοντολογία στα συστημικά </w:t>
      </w:r>
      <w:r>
        <w:rPr>
          <w:rFonts w:eastAsia="Times New Roman" w:cs="Times New Roman"/>
          <w:szCs w:val="24"/>
        </w:rPr>
        <w:t>μ</w:t>
      </w:r>
      <w:r>
        <w:rPr>
          <w:rFonts w:eastAsia="Times New Roman" w:cs="Times New Roman"/>
          <w:szCs w:val="24"/>
        </w:rPr>
        <w:t xml:space="preserve">έσα </w:t>
      </w:r>
      <w:r>
        <w:rPr>
          <w:rFonts w:eastAsia="Times New Roman" w:cs="Times New Roman"/>
          <w:szCs w:val="24"/>
        </w:rPr>
        <w:t>ε</w:t>
      </w:r>
      <w:r>
        <w:rPr>
          <w:rFonts w:eastAsia="Times New Roman" w:cs="Times New Roman"/>
          <w:szCs w:val="24"/>
        </w:rPr>
        <w:t>νημέρωσης, τα οπ</w:t>
      </w:r>
      <w:r>
        <w:rPr>
          <w:rFonts w:eastAsia="Times New Roman" w:cs="Times New Roman"/>
          <w:szCs w:val="24"/>
        </w:rPr>
        <w:t xml:space="preserve">οία σας στηρίζουν όλα τα προηγούμενα χρόνια, δεν τη συναντάει ποτέ κανείς. </w:t>
      </w:r>
    </w:p>
    <w:p w14:paraId="694A3A6D"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Ο κ. Μανιάτης έχει το</w:t>
      </w:r>
      <w:r>
        <w:rPr>
          <w:rFonts w:eastAsia="Times New Roman" w:cs="Times New Roman"/>
          <w:szCs w:val="24"/>
        </w:rPr>
        <w:t>ν</w:t>
      </w:r>
      <w:r>
        <w:rPr>
          <w:rFonts w:eastAsia="Times New Roman" w:cs="Times New Roman"/>
          <w:szCs w:val="24"/>
        </w:rPr>
        <w:t xml:space="preserve"> λόγο. </w:t>
      </w:r>
    </w:p>
    <w:p w14:paraId="694A3A6E"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Κύριε Πρόεδρε, συνεχίζεται η διολίσθηση της Κυβέρνησης σε αηθέστατες, εξωκοινοβουλευτικές, αδιανόητ</w:t>
      </w:r>
      <w:r>
        <w:rPr>
          <w:rFonts w:eastAsia="Times New Roman" w:cs="Times New Roman"/>
          <w:szCs w:val="24"/>
        </w:rPr>
        <w:t xml:space="preserve">ες προσεγγίσεις ενός ζητήματος που χτυπά βαθιά την καρδιά της απασχόλησης της χώρας και του τρόπου που αντιμετωπίζουμε τις επενδύσεις και τη δημιουργία νέων θέσεων εργασίας. </w:t>
      </w:r>
    </w:p>
    <w:p w14:paraId="694A3A6F"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Κύριε Υπουργέ, επαναλαμβάνω, υπάρχει έστω και μία απόφαση του ΣτΕ, </w:t>
      </w:r>
      <w:r>
        <w:rPr>
          <w:rFonts w:eastAsia="Times New Roman" w:cs="Times New Roman"/>
          <w:szCs w:val="24"/>
        </w:rPr>
        <w:t>ο</w:t>
      </w:r>
      <w:r>
        <w:rPr>
          <w:rFonts w:eastAsia="Times New Roman" w:cs="Times New Roman"/>
          <w:szCs w:val="24"/>
        </w:rPr>
        <w:t xml:space="preserve">λομέλειας ή </w:t>
      </w:r>
      <w:r>
        <w:rPr>
          <w:rFonts w:eastAsia="Times New Roman" w:cs="Times New Roman"/>
          <w:szCs w:val="24"/>
        </w:rPr>
        <w:t>τ</w:t>
      </w:r>
      <w:r>
        <w:rPr>
          <w:rFonts w:eastAsia="Times New Roman" w:cs="Times New Roman"/>
          <w:szCs w:val="24"/>
        </w:rPr>
        <w:t>μήματος που δικαίωσε τις αποφάσεις σας; Υπάρχει έστω και μία;</w:t>
      </w:r>
    </w:p>
    <w:p w14:paraId="694A3A70" w14:textId="77777777" w:rsidR="00ED0117" w:rsidRDefault="009D214A">
      <w:pPr>
        <w:spacing w:line="600" w:lineRule="auto"/>
        <w:ind w:firstLine="720"/>
        <w:jc w:val="both"/>
        <w:rPr>
          <w:rFonts w:eastAsia="Times New Roman"/>
          <w:szCs w:val="24"/>
        </w:rPr>
      </w:pPr>
      <w:r>
        <w:rPr>
          <w:rFonts w:eastAsia="Times New Roman"/>
          <w:szCs w:val="24"/>
        </w:rPr>
        <w:t>Και δεύτερο ερώτημα</w:t>
      </w:r>
      <w:r>
        <w:rPr>
          <w:rFonts w:eastAsia="Times New Roman"/>
          <w:szCs w:val="24"/>
        </w:rPr>
        <w:t>:</w:t>
      </w:r>
      <w:r>
        <w:rPr>
          <w:rFonts w:eastAsia="Times New Roman"/>
          <w:szCs w:val="24"/>
        </w:rPr>
        <w:t xml:space="preserve"> Λέτε ότι είναι μίσθαρνα όργανα του κατεστημένου και των επενδυτών όλοι οι δημοσιογράφοι του δικαστικού ρεπορτάζ, που γράφουν ότι αυτή είναι η απόφαση; Απαντήστε επί αυτού. </w:t>
      </w:r>
    </w:p>
    <w:p w14:paraId="694A3A71" w14:textId="77777777" w:rsidR="00ED0117" w:rsidRDefault="009D214A">
      <w:pPr>
        <w:spacing w:line="600" w:lineRule="auto"/>
        <w:ind w:firstLine="720"/>
        <w:jc w:val="both"/>
        <w:rPr>
          <w:rFonts w:eastAsia="Times New Roman"/>
          <w:szCs w:val="24"/>
        </w:rPr>
      </w:pPr>
      <w:r>
        <w:rPr>
          <w:rFonts w:eastAsia="Times New Roman"/>
          <w:szCs w:val="24"/>
        </w:rPr>
        <w:t xml:space="preserve">Οι μαγκιές και οι τσαμπουκάδες εδώ δεν περνάνε! Θα τεκμηριώσετε την άποψή σας, διαφορετικά απλώς υβρίζετε το ελληνικό Κοινοβούλιο και υβρίζετε και το Συμβούλιο Επικρατείας. Οφείλετε να υπακούσετε στις αποφάσεις του ανωτάτου δικαστηρίου της χώρας. </w:t>
      </w:r>
    </w:p>
    <w:p w14:paraId="694A3A72" w14:textId="77777777" w:rsidR="00ED0117" w:rsidRDefault="009D214A">
      <w:pPr>
        <w:spacing w:line="600" w:lineRule="auto"/>
        <w:ind w:firstLine="720"/>
        <w:jc w:val="both"/>
        <w:rPr>
          <w:rFonts w:eastAsia="Times New Roman"/>
          <w:szCs w:val="24"/>
        </w:rPr>
      </w:pPr>
      <w:r>
        <w:rPr>
          <w:rFonts w:eastAsia="Times New Roman"/>
          <w:b/>
          <w:szCs w:val="24"/>
        </w:rPr>
        <w:t>ΠΑΝΑΓΙΩΤ</w:t>
      </w:r>
      <w:r>
        <w:rPr>
          <w:rFonts w:eastAsia="Times New Roman"/>
          <w:b/>
          <w:szCs w:val="24"/>
        </w:rPr>
        <w:t xml:space="preserve">ΗΣ (ΠΑΝΟΣ) ΣΚΟΥΡΛΕΤΗΣ (Υπουργός Περιβάλλοντος και Ενέργειας): </w:t>
      </w:r>
      <w:r>
        <w:rPr>
          <w:rFonts w:eastAsia="Times New Roman"/>
          <w:szCs w:val="24"/>
        </w:rPr>
        <w:t xml:space="preserve">Κύριε Πρόεδρε, παρακαλώ τον λόγο. </w:t>
      </w:r>
    </w:p>
    <w:p w14:paraId="694A3A73" w14:textId="77777777" w:rsidR="00ED0117" w:rsidRDefault="009D214A">
      <w:pPr>
        <w:spacing w:line="600" w:lineRule="auto"/>
        <w:ind w:firstLine="720"/>
        <w:jc w:val="both"/>
        <w:rPr>
          <w:rFonts w:eastAsia="Times New Roman"/>
          <w:szCs w:val="24"/>
        </w:rPr>
      </w:pPr>
      <w:r>
        <w:rPr>
          <w:rFonts w:eastAsia="Times New Roman"/>
          <w:b/>
          <w:szCs w:val="24"/>
        </w:rPr>
        <w:t xml:space="preserve">ΠΡΟΕΔΡΕΩΝ (Γεώργιος Βαρεμένος): </w:t>
      </w:r>
      <w:r>
        <w:rPr>
          <w:rFonts w:eastAsia="Times New Roman"/>
          <w:szCs w:val="24"/>
        </w:rPr>
        <w:t xml:space="preserve">Ορίστε, κύριε Υπουργέ. </w:t>
      </w:r>
    </w:p>
    <w:p w14:paraId="694A3A74" w14:textId="77777777" w:rsidR="00ED0117" w:rsidRDefault="009D214A">
      <w:pPr>
        <w:spacing w:line="600" w:lineRule="auto"/>
        <w:ind w:firstLine="720"/>
        <w:jc w:val="both"/>
        <w:rPr>
          <w:rFonts w:eastAsia="Times New Roman"/>
          <w:szCs w:val="24"/>
        </w:rPr>
      </w:pPr>
      <w:r>
        <w:rPr>
          <w:rFonts w:eastAsia="Times New Roman"/>
          <w:b/>
          <w:szCs w:val="24"/>
        </w:rPr>
        <w:t xml:space="preserve">ΠΑΝΑΓΙΩΤΗΣ (ΠΑΝΟΣ) ΣΚΟΥΡΛΕΤΗΣ (Υπουργός Περιβάλλοντος και Ενέργειας): </w:t>
      </w:r>
      <w:r>
        <w:rPr>
          <w:rFonts w:eastAsia="Times New Roman"/>
          <w:szCs w:val="24"/>
        </w:rPr>
        <w:t>Είναι απίστευτο αυτό που ακούγετα</w:t>
      </w:r>
      <w:r>
        <w:rPr>
          <w:rFonts w:eastAsia="Times New Roman"/>
          <w:szCs w:val="24"/>
        </w:rPr>
        <w:t xml:space="preserve">ι εδώ πέρα, διότι βλέπω κατ’ εξακολούθησιν, γράφετε στα παλιά σας τα παπούτσια τις διαδικασίες, το κύρος του ΣτΕ. </w:t>
      </w:r>
    </w:p>
    <w:p w14:paraId="694A3A75" w14:textId="77777777" w:rsidR="00ED0117" w:rsidRDefault="009D214A">
      <w:pPr>
        <w:spacing w:line="600" w:lineRule="auto"/>
        <w:ind w:firstLine="720"/>
        <w:jc w:val="both"/>
        <w:rPr>
          <w:rFonts w:eastAsia="Times New Roman"/>
          <w:szCs w:val="24"/>
        </w:rPr>
      </w:pPr>
      <w:r>
        <w:rPr>
          <w:rFonts w:eastAsia="Times New Roman"/>
          <w:szCs w:val="24"/>
        </w:rPr>
        <w:t>Είναι κάτι πολύ συγκεκριμένο και αποφεύγετε να απαντήσετε. Διαψεύδετε τον Πρόεδρο του ΣτΕ</w:t>
      </w:r>
      <w:r>
        <w:rPr>
          <w:rFonts w:eastAsia="Times New Roman"/>
          <w:szCs w:val="24"/>
        </w:rPr>
        <w:t>,</w:t>
      </w:r>
      <w:r>
        <w:rPr>
          <w:rFonts w:eastAsia="Times New Roman"/>
          <w:szCs w:val="24"/>
        </w:rPr>
        <w:t xml:space="preserve"> που έβγαλε ανακοίνωση ότι δεν είναι αληθή τα δημοσ</w:t>
      </w:r>
      <w:r>
        <w:rPr>
          <w:rFonts w:eastAsia="Times New Roman"/>
          <w:szCs w:val="24"/>
        </w:rPr>
        <w:t xml:space="preserve">ιεύματα; Σε αυτό απαντήστε κι αφήστε τη φιλολογία «περί επενδύσεων». </w:t>
      </w:r>
    </w:p>
    <w:p w14:paraId="694A3A76" w14:textId="77777777" w:rsidR="00ED0117" w:rsidRDefault="009D214A">
      <w:pPr>
        <w:spacing w:line="600" w:lineRule="auto"/>
        <w:ind w:firstLine="720"/>
        <w:jc w:val="both"/>
        <w:rPr>
          <w:rFonts w:eastAsia="Times New Roman"/>
          <w:szCs w:val="24"/>
        </w:rPr>
      </w:pPr>
      <w:r>
        <w:rPr>
          <w:rFonts w:eastAsia="Times New Roman"/>
          <w:szCs w:val="24"/>
        </w:rPr>
        <w:t>Και κάνετε πολύ μεγάλο λάθος, αν θεωρείτε ότι υπηρετείτε την υπόθεση των ξένων επενδύσεων, εάν τελικά υπηρετείτε μία αντίληψη επενδυτών, οι οποίοι δεν σέβονται το περιβάλλον, δεν σέβοντα</w:t>
      </w:r>
      <w:r>
        <w:rPr>
          <w:rFonts w:eastAsia="Times New Roman"/>
          <w:szCs w:val="24"/>
        </w:rPr>
        <w:t xml:space="preserve">ι τη χώρα, δεν σέβονται τις ζωές των ανθρώπων.  </w:t>
      </w:r>
    </w:p>
    <w:p w14:paraId="694A3A77" w14:textId="77777777" w:rsidR="00ED0117" w:rsidRDefault="009D214A">
      <w:pPr>
        <w:spacing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Κύριε Πρόεδρε, αν ο Υπουργός θέλει να το συνεχίσουμε, θα το πάμε μέχρι τέλους.  </w:t>
      </w:r>
    </w:p>
    <w:p w14:paraId="694A3A78" w14:textId="77777777" w:rsidR="00ED0117" w:rsidRDefault="009D214A">
      <w:pPr>
        <w:spacing w:line="600" w:lineRule="auto"/>
        <w:ind w:firstLine="720"/>
        <w:jc w:val="both"/>
        <w:rPr>
          <w:rFonts w:eastAsia="Times New Roman"/>
          <w:szCs w:val="24"/>
        </w:rPr>
      </w:pPr>
      <w:r>
        <w:rPr>
          <w:rFonts w:eastAsia="Times New Roman"/>
          <w:b/>
          <w:szCs w:val="24"/>
        </w:rPr>
        <w:t xml:space="preserve">ΣΩΚΡΑΤΗΣ ΦΑΜΕΛΛΟΣ: </w:t>
      </w:r>
      <w:r>
        <w:rPr>
          <w:rFonts w:eastAsia="Times New Roman"/>
          <w:szCs w:val="24"/>
        </w:rPr>
        <w:t xml:space="preserve">Βάσει ποιου σημείου του Κανονισμού παίρνετε τον λόγο; </w:t>
      </w:r>
    </w:p>
    <w:p w14:paraId="694A3A79" w14:textId="77777777" w:rsidR="00ED0117" w:rsidRDefault="009D214A">
      <w:pPr>
        <w:spacing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Επί προσωπικού. </w:t>
      </w:r>
    </w:p>
    <w:p w14:paraId="694A3A7A" w14:textId="77777777" w:rsidR="00ED0117" w:rsidRDefault="009D214A">
      <w:pPr>
        <w:spacing w:line="600" w:lineRule="auto"/>
        <w:ind w:firstLine="720"/>
        <w:jc w:val="both"/>
        <w:rPr>
          <w:rFonts w:eastAsia="Times New Roman"/>
          <w:szCs w:val="24"/>
        </w:rPr>
      </w:pPr>
      <w:r>
        <w:rPr>
          <w:rFonts w:eastAsia="Times New Roman"/>
          <w:b/>
          <w:szCs w:val="24"/>
        </w:rPr>
        <w:t xml:space="preserve">ΣΩΚΡΑΤΗΣ ΦΑΜΕΛΛΟΣ: </w:t>
      </w:r>
      <w:r>
        <w:rPr>
          <w:rFonts w:eastAsia="Times New Roman"/>
          <w:szCs w:val="24"/>
        </w:rPr>
        <w:t xml:space="preserve">Όχι, δεν υπάρχει προσωπικό! </w:t>
      </w:r>
    </w:p>
    <w:p w14:paraId="694A3A7B" w14:textId="77777777" w:rsidR="00ED0117" w:rsidRDefault="009D214A">
      <w:pPr>
        <w:spacing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Κύριε συνάδελφε, ακούστε.</w:t>
      </w:r>
    </w:p>
    <w:p w14:paraId="694A3A7C" w14:textId="77777777" w:rsidR="00ED0117" w:rsidRDefault="009D214A">
      <w:pPr>
        <w:spacing w:line="600" w:lineRule="auto"/>
        <w:ind w:firstLine="720"/>
        <w:jc w:val="both"/>
        <w:rPr>
          <w:rFonts w:eastAsia="Times New Roman"/>
          <w:szCs w:val="24"/>
        </w:rPr>
      </w:pPr>
      <w:r>
        <w:rPr>
          <w:rFonts w:eastAsia="Times New Roman"/>
          <w:b/>
          <w:szCs w:val="24"/>
        </w:rPr>
        <w:t xml:space="preserve">ΣΩΚΡΑΤΗΣ ΦΑΜΕΛΛΟΣ: </w:t>
      </w:r>
      <w:r>
        <w:rPr>
          <w:rFonts w:eastAsia="Times New Roman"/>
          <w:szCs w:val="24"/>
        </w:rPr>
        <w:t>Δεν είναι μαγαζί του κ. Μανιάτη η Βουλή!</w:t>
      </w:r>
    </w:p>
    <w:p w14:paraId="694A3A7D" w14:textId="77777777" w:rsidR="00ED0117" w:rsidRDefault="009D214A">
      <w:pPr>
        <w:spacing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 Εδώ, ο αδιόρθωτος κύριος Υπουργός συνεχίζει μια τακτική, η οποία είναι αδιανόητη. </w:t>
      </w:r>
    </w:p>
    <w:p w14:paraId="694A3A7E" w14:textId="77777777" w:rsidR="00ED0117" w:rsidRDefault="009D214A">
      <w:pPr>
        <w:spacing w:line="600" w:lineRule="auto"/>
        <w:ind w:firstLine="720"/>
        <w:jc w:val="both"/>
        <w:rPr>
          <w:rFonts w:eastAsia="Times New Roman"/>
          <w:szCs w:val="24"/>
        </w:rPr>
      </w:pPr>
      <w:r>
        <w:rPr>
          <w:rFonts w:eastAsia="Times New Roman"/>
          <w:b/>
          <w:szCs w:val="24"/>
        </w:rPr>
        <w:t>Σ</w:t>
      </w:r>
      <w:r>
        <w:rPr>
          <w:rFonts w:eastAsia="Times New Roman"/>
          <w:b/>
          <w:szCs w:val="24"/>
        </w:rPr>
        <w:t xml:space="preserve">ΩΚΡΑΤΗΣ ΦΑΜΕΛΛΟΣ: </w:t>
      </w:r>
      <w:r>
        <w:rPr>
          <w:rFonts w:eastAsia="Times New Roman"/>
          <w:szCs w:val="24"/>
        </w:rPr>
        <w:t xml:space="preserve">Κύριε Πρόεδρε, παρακαλώ εφαρμόστε τον Κανονισμό.  </w:t>
      </w:r>
    </w:p>
    <w:p w14:paraId="694A3A7F" w14:textId="77777777" w:rsidR="00ED0117" w:rsidRDefault="009D214A">
      <w:pPr>
        <w:spacing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Κύριε Φάμελλε, δεν σας έχει δώσει το λόγο ο Πρέοδρος. </w:t>
      </w:r>
    </w:p>
    <w:p w14:paraId="694A3A80" w14:textId="77777777" w:rsidR="00ED0117" w:rsidRDefault="009D214A">
      <w:pPr>
        <w:spacing w:line="600" w:lineRule="auto"/>
        <w:ind w:firstLine="720"/>
        <w:jc w:val="both"/>
        <w:rPr>
          <w:rFonts w:eastAsia="Times New Roman"/>
          <w:szCs w:val="24"/>
        </w:rPr>
      </w:pPr>
      <w:r>
        <w:rPr>
          <w:rFonts w:eastAsia="Times New Roman"/>
          <w:b/>
          <w:szCs w:val="24"/>
        </w:rPr>
        <w:t xml:space="preserve">ΣΩΚΡΑΤΗΣ ΦΑΜΕΛΛΟΣ: </w:t>
      </w:r>
      <w:r>
        <w:rPr>
          <w:rFonts w:eastAsia="Times New Roman"/>
          <w:szCs w:val="24"/>
        </w:rPr>
        <w:t>Δεν είναι μαγαζί σας η Βουλή! Αυτά ανήκουν στο παρελθόν!</w:t>
      </w:r>
    </w:p>
    <w:p w14:paraId="694A3A81" w14:textId="77777777" w:rsidR="00ED0117" w:rsidRDefault="009D214A">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Κύριε Φάμελλε, καθίστε κάτω. Σας παρακαλώ. </w:t>
      </w:r>
    </w:p>
    <w:p w14:paraId="694A3A82" w14:textId="77777777" w:rsidR="00ED0117" w:rsidRDefault="009D214A">
      <w:pPr>
        <w:spacing w:line="600" w:lineRule="auto"/>
        <w:ind w:firstLine="720"/>
        <w:jc w:val="both"/>
        <w:rPr>
          <w:rFonts w:eastAsia="Times New Roman"/>
          <w:szCs w:val="24"/>
        </w:rPr>
      </w:pPr>
      <w:r>
        <w:rPr>
          <w:rFonts w:eastAsia="Times New Roman"/>
          <w:szCs w:val="24"/>
        </w:rPr>
        <w:t xml:space="preserve">Βάλτε μια τελεία, κύριε Μανιάτη. </w:t>
      </w:r>
    </w:p>
    <w:p w14:paraId="694A3A83" w14:textId="77777777" w:rsidR="00ED0117" w:rsidRDefault="009D214A">
      <w:pPr>
        <w:spacing w:line="600" w:lineRule="auto"/>
        <w:ind w:firstLine="720"/>
        <w:jc w:val="both"/>
        <w:rPr>
          <w:rFonts w:eastAsia="Times New Roman"/>
          <w:szCs w:val="24"/>
        </w:rPr>
      </w:pPr>
      <w:r>
        <w:rPr>
          <w:rFonts w:eastAsia="Times New Roman"/>
          <w:b/>
          <w:szCs w:val="24"/>
        </w:rPr>
        <w:t xml:space="preserve">ΣΩΚΡΑΤΗΣ ΦΑΜΕΛΛΟΣ: </w:t>
      </w:r>
      <w:r>
        <w:rPr>
          <w:rFonts w:eastAsia="Times New Roman"/>
          <w:szCs w:val="24"/>
        </w:rPr>
        <w:t>Να απαντήσει στο θέμα!</w:t>
      </w:r>
    </w:p>
    <w:p w14:paraId="694A3A84" w14:textId="77777777" w:rsidR="00ED0117" w:rsidRDefault="009D214A">
      <w:pPr>
        <w:spacing w:line="600" w:lineRule="auto"/>
        <w:ind w:firstLine="720"/>
        <w:jc w:val="both"/>
        <w:rPr>
          <w:rFonts w:eastAsia="Times New Roman"/>
          <w:szCs w:val="24"/>
        </w:rPr>
      </w:pPr>
      <w:r>
        <w:rPr>
          <w:rFonts w:eastAsia="Times New Roman"/>
          <w:b/>
          <w:szCs w:val="24"/>
        </w:rPr>
        <w:t xml:space="preserve">ΙΩΑΝΝΗΣ ΜΑΝΙΑΤΗΣ: </w:t>
      </w:r>
      <w:r>
        <w:rPr>
          <w:rFonts w:eastAsia="Times New Roman"/>
          <w:szCs w:val="24"/>
        </w:rPr>
        <w:t xml:space="preserve">Κύριε Πρόεδρε, επειδή έχει προϊστορία το συγκεκριμένο θέμα από την </w:t>
      </w:r>
      <w:r>
        <w:rPr>
          <w:rFonts w:eastAsia="Times New Roman"/>
          <w:szCs w:val="24"/>
        </w:rPr>
        <w:t>ε</w:t>
      </w:r>
      <w:r>
        <w:rPr>
          <w:rFonts w:eastAsia="Times New Roman"/>
          <w:szCs w:val="24"/>
        </w:rPr>
        <w:t>πιτροπή, εμείς δηλώνουμε ευθέως ότι η Κυβέρνηση οφ</w:t>
      </w:r>
      <w:r>
        <w:rPr>
          <w:rFonts w:eastAsia="Times New Roman"/>
          <w:szCs w:val="24"/>
        </w:rPr>
        <w:t xml:space="preserve">είλει να εφαρμόσει άμεσα όλες τις αποφάσεις του Συμβουλίου της Επικρατείας. Και το γεγονός ότι αποφάσεις δεν καθαρογράφονται τη μέρα που λαμβάνονται, δεν συνιστά καμία δικαιολογία για τον Υπουργό να μην διορθώσει τα δικά του λάθη. </w:t>
      </w:r>
    </w:p>
    <w:p w14:paraId="694A3A85" w14:textId="77777777" w:rsidR="00ED0117" w:rsidRDefault="009D214A">
      <w:pPr>
        <w:spacing w:line="600" w:lineRule="auto"/>
        <w:ind w:firstLine="720"/>
        <w:jc w:val="both"/>
        <w:rPr>
          <w:rFonts w:eastAsia="Times New Roman"/>
          <w:szCs w:val="24"/>
        </w:rPr>
      </w:pPr>
      <w:r>
        <w:rPr>
          <w:rFonts w:eastAsia="Times New Roman"/>
          <w:szCs w:val="24"/>
        </w:rPr>
        <w:t xml:space="preserve">Σας ευχαριστώ. </w:t>
      </w:r>
    </w:p>
    <w:p w14:paraId="694A3A86" w14:textId="77777777" w:rsidR="00ED0117" w:rsidRDefault="009D214A">
      <w:pPr>
        <w:spacing w:line="600" w:lineRule="auto"/>
        <w:ind w:firstLine="720"/>
        <w:jc w:val="both"/>
        <w:rPr>
          <w:rFonts w:eastAsia="Times New Roman"/>
          <w:szCs w:val="24"/>
        </w:rPr>
      </w:pPr>
      <w:r>
        <w:rPr>
          <w:rFonts w:eastAsia="Times New Roman"/>
          <w:b/>
          <w:szCs w:val="24"/>
        </w:rPr>
        <w:t>ΠΡΟΕΔΡΕΥ</w:t>
      </w:r>
      <w:r>
        <w:rPr>
          <w:rFonts w:eastAsia="Times New Roman"/>
          <w:b/>
          <w:szCs w:val="24"/>
        </w:rPr>
        <w:t xml:space="preserve">ΩΝ (Γεώργιος Βαρεμένος): </w:t>
      </w:r>
      <w:r>
        <w:rPr>
          <w:rFonts w:eastAsia="Times New Roman"/>
          <w:szCs w:val="24"/>
        </w:rPr>
        <w:t xml:space="preserve">Καταγράφηκε η άποψή σας, κύριε Μανιάτη. Σας ευχαριστώ. </w:t>
      </w:r>
    </w:p>
    <w:p w14:paraId="694A3A87" w14:textId="77777777" w:rsidR="00ED0117" w:rsidRDefault="009D214A">
      <w:pPr>
        <w:spacing w:line="600" w:lineRule="auto"/>
        <w:ind w:firstLine="720"/>
        <w:jc w:val="both"/>
        <w:rPr>
          <w:rFonts w:eastAsia="Times New Roman"/>
          <w:szCs w:val="24"/>
        </w:rPr>
      </w:pPr>
      <w:r>
        <w:rPr>
          <w:rFonts w:eastAsia="Times New Roman"/>
          <w:szCs w:val="24"/>
        </w:rPr>
        <w:t xml:space="preserve">Η κ. Μανωλάκου έχει τον λόγο. </w:t>
      </w:r>
    </w:p>
    <w:p w14:paraId="694A3A88" w14:textId="77777777" w:rsidR="00ED0117" w:rsidRDefault="009D214A">
      <w:pPr>
        <w:spacing w:line="600" w:lineRule="auto"/>
        <w:ind w:firstLine="720"/>
        <w:jc w:val="both"/>
        <w:rPr>
          <w:rFonts w:eastAsia="Times New Roman"/>
          <w:szCs w:val="24"/>
        </w:rPr>
      </w:pPr>
      <w:r>
        <w:rPr>
          <w:rFonts w:eastAsia="Times New Roman"/>
          <w:b/>
          <w:szCs w:val="24"/>
        </w:rPr>
        <w:t xml:space="preserve">ΔΙΑΜΑΝΤΩ ΜΑΝΩΛΑΚΟΥ: </w:t>
      </w:r>
      <w:r>
        <w:rPr>
          <w:rFonts w:eastAsia="Times New Roman"/>
          <w:szCs w:val="24"/>
        </w:rPr>
        <w:t>Η ουσία είναι, κύριοι, ότι αν οι Σκουριές ήταν κοινωνικοποιημένη επιχείρηση θα λειτουργούσε με σεβασμό στο περιβάλλον και θα</w:t>
      </w:r>
      <w:r>
        <w:rPr>
          <w:rFonts w:eastAsia="Times New Roman"/>
          <w:szCs w:val="24"/>
        </w:rPr>
        <w:t xml:space="preserve"> δούλευε σε όφελος και της χώρας και της απασχόλησης. Όμως, έτσι γίνεται. Τσακωνόσαστε για τα συμφέροντα του ιδιώτη.</w:t>
      </w:r>
    </w:p>
    <w:p w14:paraId="694A3A89" w14:textId="77777777" w:rsidR="00ED0117" w:rsidRDefault="009D214A">
      <w:pPr>
        <w:spacing w:line="600" w:lineRule="auto"/>
        <w:ind w:firstLine="720"/>
        <w:jc w:val="both"/>
        <w:rPr>
          <w:rFonts w:eastAsia="Times New Roman"/>
          <w:szCs w:val="24"/>
        </w:rPr>
      </w:pPr>
      <w:r>
        <w:rPr>
          <w:rFonts w:eastAsia="Times New Roman"/>
          <w:szCs w:val="24"/>
        </w:rPr>
        <w:t>Χθες, μας μίλησε ο κύριος Υπουργός για το σύγχρονο καπιταλισμό που περνάει μέσα από την εξοικονόμηση της ενέργειας και που εμείς οι κομμουν</w:t>
      </w:r>
      <w:r>
        <w:rPr>
          <w:rFonts w:eastAsia="Times New Roman"/>
          <w:szCs w:val="24"/>
        </w:rPr>
        <w:t>ιστές δεν καταλαβαίνουμε. Προφανώς, σας ενοχλεί η αλήθεια ότι το πρόγραμμα εξοικονόμησης αλλά και προώθησης των ΑΠΕ δεν είναι για να έχει επαρκή και φθηνή ενέργεια η λαϊκή οικογένεια, αλλά γιατί η Ευρωπαϊκή Ένωση των μονοπωλίων είναι εξαρτώμενη από την ενέ</w:t>
      </w:r>
      <w:r>
        <w:rPr>
          <w:rFonts w:eastAsia="Times New Roman"/>
          <w:szCs w:val="24"/>
        </w:rPr>
        <w:t xml:space="preserve">ργεια που εισάγει, ξοδεύοντας ένα δισεκατομμύριο την ημέρα και ενδιαφέρονται οι αστικές κυβερνήσεις, μέσα από τέτοια προγράμματα, να μειώσει τις εισαγωγές και την εξάρτηση. </w:t>
      </w:r>
    </w:p>
    <w:p w14:paraId="694A3A8A" w14:textId="77777777" w:rsidR="00ED0117" w:rsidRDefault="009D214A">
      <w:pPr>
        <w:spacing w:line="600" w:lineRule="auto"/>
        <w:ind w:firstLine="720"/>
        <w:jc w:val="both"/>
        <w:rPr>
          <w:rFonts w:eastAsia="Times New Roman"/>
          <w:szCs w:val="24"/>
        </w:rPr>
      </w:pPr>
      <w:r>
        <w:rPr>
          <w:rFonts w:eastAsia="Times New Roman"/>
          <w:szCs w:val="24"/>
        </w:rPr>
        <w:t>Γι’ αυτό ξεκινάει υποχρεωτικά από μεγάλους δημόσιους χώρους, που μόνο όμιλοι μπορο</w:t>
      </w:r>
      <w:r>
        <w:rPr>
          <w:rFonts w:eastAsia="Times New Roman"/>
          <w:szCs w:val="24"/>
        </w:rPr>
        <w:t xml:space="preserve">ύν να κάνουν, γιατί έχουν και τεχνογνωσία και κεφάλαια κι έτσι ευνοείται η συγκέντρωση και συγκεντροποίηση του κλάδου. Εξάλλου, η συγκέντρωση και συγκεντροποίηση προωθείται σε όλους τους κλάδους της οικονομίας. Είναι ο στρατηγικός στόχος της Ευρώπης 2020. </w:t>
      </w:r>
      <w:r>
        <w:rPr>
          <w:rFonts w:eastAsia="Times New Roman"/>
          <w:szCs w:val="24"/>
        </w:rPr>
        <w:t xml:space="preserve">Αυτόν προωθείτε κι εσείς, καταστρέφοντας μικρομεσαία στρώματα, με μεγάλη ταχύτητα. Αυτός είναι ο σύγχρονος καπιταλισμός σας, που καμαρώνετε. Δημιουργείτε συντρίμμια στα μεσαία στρώματα για να γιγαντωθεί το μονοπώλιο και οι όμιλοι.   </w:t>
      </w:r>
    </w:p>
    <w:p w14:paraId="694A3A8B" w14:textId="77777777" w:rsidR="00ED0117" w:rsidRDefault="009D214A">
      <w:pPr>
        <w:spacing w:line="600" w:lineRule="auto"/>
        <w:ind w:firstLine="720"/>
        <w:jc w:val="both"/>
        <w:rPr>
          <w:rFonts w:eastAsia="Times New Roman"/>
          <w:szCs w:val="24"/>
        </w:rPr>
      </w:pPr>
      <w:r>
        <w:rPr>
          <w:rFonts w:eastAsia="Times New Roman"/>
          <w:szCs w:val="24"/>
        </w:rPr>
        <w:t>Στο ερώτημά σας «μα τε</w:t>
      </w:r>
      <w:r>
        <w:rPr>
          <w:rFonts w:eastAsia="Times New Roman"/>
          <w:szCs w:val="24"/>
        </w:rPr>
        <w:t>λικά, εσείς του ΚΚΕ, δεν θέλετε να έχουν δουλειά εργάτες, μπογιατζήδες, οικοδόμοι και άλλες ειδικότητες;», εμείς λέμε καθαρά ότι όσο τα συγκεντρωμένα μέσα παραγωγής είναι στα κέντρα των επιχειρηματικών ομίλων, οι αστικές κυβερνήσεις και τέτοια ακόμα προγρά</w:t>
      </w:r>
      <w:r>
        <w:rPr>
          <w:rFonts w:eastAsia="Times New Roman"/>
          <w:szCs w:val="24"/>
        </w:rPr>
        <w:t xml:space="preserve">μματα θα τα αξιοποιούν όχι  βέβαια για την λαϊκή ευημερία, αλλά για το κέρδος των καπιταλιστών. </w:t>
      </w:r>
    </w:p>
    <w:p w14:paraId="694A3A8C" w14:textId="77777777" w:rsidR="00ED0117" w:rsidRDefault="009D214A">
      <w:pPr>
        <w:spacing w:line="600" w:lineRule="auto"/>
        <w:ind w:firstLine="720"/>
        <w:jc w:val="both"/>
        <w:rPr>
          <w:rFonts w:eastAsia="Times New Roman"/>
          <w:szCs w:val="24"/>
        </w:rPr>
      </w:pPr>
      <w:r>
        <w:rPr>
          <w:rFonts w:eastAsia="Times New Roman"/>
          <w:szCs w:val="24"/>
        </w:rPr>
        <w:t>Εξάλλου</w:t>
      </w:r>
      <w:r>
        <w:rPr>
          <w:rFonts w:eastAsia="Times New Roman"/>
          <w:szCs w:val="24"/>
        </w:rPr>
        <w:t>,</w:t>
      </w:r>
      <w:r>
        <w:rPr>
          <w:rFonts w:eastAsia="Times New Roman"/>
          <w:szCs w:val="24"/>
        </w:rPr>
        <w:t xml:space="preserve"> ας σκεφθεί κάποιος: </w:t>
      </w:r>
      <w:r>
        <w:rPr>
          <w:rFonts w:eastAsia="Times New Roman"/>
          <w:szCs w:val="24"/>
        </w:rPr>
        <w:t>Π</w:t>
      </w:r>
      <w:r>
        <w:rPr>
          <w:rFonts w:eastAsia="Times New Roman"/>
          <w:szCs w:val="24"/>
        </w:rPr>
        <w:t xml:space="preserve">ώς ιεραρχούνται οι ανάγκες; Δίνεται προτεραιότητα στην αντιπλημμυρική προστασία και στα αναγκαία έργα για να μην πνίγεται κόσμος </w:t>
      </w:r>
      <w:r>
        <w:rPr>
          <w:rFonts w:eastAsia="Times New Roman"/>
          <w:szCs w:val="24"/>
        </w:rPr>
        <w:t xml:space="preserve">και καταστρέφονται μικροϊδιοκτησίες, για να μην πλημμυρίζουν ακόμα και τα χωράφια; Όχι. Εξάλλου τέτοια έργα δεν είναι στα επιλέξιμα της Ευρωπαϊκής Ένωσης των μονοπωλίων, γιατί δεν βγάζουν κέρδος. </w:t>
      </w:r>
    </w:p>
    <w:p w14:paraId="694A3A8D" w14:textId="77777777" w:rsidR="00ED0117" w:rsidRDefault="009D214A">
      <w:pPr>
        <w:spacing w:line="600" w:lineRule="auto"/>
        <w:ind w:firstLine="720"/>
        <w:jc w:val="both"/>
        <w:rPr>
          <w:rFonts w:eastAsia="Times New Roman"/>
          <w:szCs w:val="24"/>
        </w:rPr>
      </w:pPr>
      <w:r>
        <w:rPr>
          <w:rFonts w:eastAsia="Times New Roman"/>
          <w:szCs w:val="24"/>
        </w:rPr>
        <w:t>Μήπως προωθείτε την αντισεισμική προστασία σε σχολεία, νοσο</w:t>
      </w:r>
      <w:r>
        <w:rPr>
          <w:rFonts w:eastAsia="Times New Roman"/>
          <w:szCs w:val="24"/>
        </w:rPr>
        <w:t>κομεία, στέκια νεολαίας και άλλους μαζικούς χώρους; Ή μήπως ακόμα προωθούνται αποχετευτικά έργα που λείπουν σε μεγάλες περιοχές ακόμα και στο λεκανοπέδιο Αττικής στον 21</w:t>
      </w:r>
      <w:r>
        <w:rPr>
          <w:rFonts w:eastAsia="Times New Roman"/>
          <w:szCs w:val="24"/>
          <w:vertAlign w:val="superscript"/>
        </w:rPr>
        <w:t>ο</w:t>
      </w:r>
      <w:r>
        <w:rPr>
          <w:rFonts w:eastAsia="Times New Roman"/>
          <w:szCs w:val="24"/>
        </w:rPr>
        <w:t xml:space="preserve"> αιώνα; Όχι βέβαια. Εάν τα προωθούσατε, όμως, θα ήταν ωφελημένα τα λαϊκά στρώματα και πολύς άνεργος κόσμος και διάφορες ειδικότητες θα είχαν δουλειά και όχι ανεργία.</w:t>
      </w:r>
    </w:p>
    <w:p w14:paraId="694A3A8E" w14:textId="77777777" w:rsidR="00ED0117" w:rsidRDefault="009D214A">
      <w:pPr>
        <w:spacing w:line="600" w:lineRule="auto"/>
        <w:ind w:firstLine="720"/>
        <w:jc w:val="both"/>
        <w:rPr>
          <w:rFonts w:eastAsia="Times New Roman"/>
          <w:szCs w:val="24"/>
        </w:rPr>
      </w:pPr>
      <w:r>
        <w:rPr>
          <w:rFonts w:eastAsia="Times New Roman"/>
          <w:szCs w:val="24"/>
        </w:rPr>
        <w:t>Ο σύγχρονος καπιταλισμός σας τελικά εξαντλείται στην ενεργειακή αποδοτικότητα που συνυπολο</w:t>
      </w:r>
      <w:r>
        <w:rPr>
          <w:rFonts w:eastAsia="Times New Roman"/>
          <w:szCs w:val="24"/>
        </w:rPr>
        <w:t>γίζεται στον τρόπο λειτουργίας της απελευθερωμένης ενεργειακής αγοράς, για να έχουν διέξοδο τα συσσωρευμένα κεφάλαια. Αυτή είναι η αλήθεια και σας πειράζει.</w:t>
      </w:r>
    </w:p>
    <w:p w14:paraId="694A3A8F" w14:textId="77777777" w:rsidR="00ED0117" w:rsidRDefault="009D214A">
      <w:pPr>
        <w:spacing w:line="600" w:lineRule="auto"/>
        <w:ind w:firstLine="720"/>
        <w:jc w:val="both"/>
        <w:rPr>
          <w:rFonts w:eastAsia="Times New Roman"/>
          <w:szCs w:val="24"/>
        </w:rPr>
      </w:pPr>
      <w:r>
        <w:rPr>
          <w:rFonts w:eastAsia="Times New Roman"/>
          <w:szCs w:val="24"/>
        </w:rPr>
        <w:t xml:space="preserve">Και δεν μας απαντήσατε στο γιατί το νομοσχέδιο εξαιρεί τον τομέα της ναυτιλίας και των αεροπορικών </w:t>
      </w:r>
      <w:r>
        <w:rPr>
          <w:rFonts w:eastAsia="Times New Roman"/>
          <w:szCs w:val="24"/>
        </w:rPr>
        <w:t>μεταφορών -ισχυρό κεφάλαιο!- από την ενεργειακή αποδοτικότητα. Πρόκειται για κραυγαλέα αντίφαση, που τελικά αποκαλύπτει τον πραγματικό χαρακτήρα του νομοσχεδίου ως εργαλείου τόνωσης της κερδοφορίας των μονοπωλίων.</w:t>
      </w:r>
    </w:p>
    <w:p w14:paraId="694A3A90" w14:textId="77777777" w:rsidR="00ED0117" w:rsidRDefault="009D214A">
      <w:pPr>
        <w:spacing w:line="600" w:lineRule="auto"/>
        <w:ind w:firstLine="720"/>
        <w:jc w:val="both"/>
        <w:rPr>
          <w:rFonts w:eastAsia="Times New Roman"/>
          <w:szCs w:val="24"/>
        </w:rPr>
      </w:pPr>
      <w:r>
        <w:rPr>
          <w:rFonts w:eastAsia="Times New Roman"/>
          <w:szCs w:val="24"/>
        </w:rPr>
        <w:t>Η αύξηση της αποδοτικότητας στις ναυτιλιακ</w:t>
      </w:r>
      <w:r>
        <w:rPr>
          <w:rFonts w:eastAsia="Times New Roman"/>
          <w:szCs w:val="24"/>
        </w:rPr>
        <w:t xml:space="preserve">ές και στις αεροπορικές μεταφορές βρίσκεται σε αντίθεση με την κερδοφορία του κεφαλαίου στους τομείς </w:t>
      </w:r>
      <w:r>
        <w:rPr>
          <w:rFonts w:eastAsia="Times New Roman"/>
          <w:szCs w:val="24"/>
        </w:rPr>
        <w:t>αυτούς,</w:t>
      </w:r>
      <w:r>
        <w:rPr>
          <w:rFonts w:eastAsia="Times New Roman"/>
          <w:szCs w:val="24"/>
        </w:rPr>
        <w:t xml:space="preserve"> όπου είναι επενδεδυμένα με τη μορφή σταθερού κεφαλαίου τεράστια κεφάλαια. Και γι’ αυτό</w:t>
      </w:r>
      <w:r>
        <w:rPr>
          <w:rFonts w:eastAsia="Times New Roman"/>
          <w:szCs w:val="24"/>
        </w:rPr>
        <w:t>,</w:t>
      </w:r>
      <w:r>
        <w:rPr>
          <w:rFonts w:eastAsia="Times New Roman"/>
          <w:szCs w:val="24"/>
        </w:rPr>
        <w:t xml:space="preserve"> στην παρούσα φάση αυτοί οι τομείς εξαιρούνται. Βλέπετε, λοι</w:t>
      </w:r>
      <w:r>
        <w:rPr>
          <w:rFonts w:eastAsia="Times New Roman"/>
          <w:szCs w:val="24"/>
        </w:rPr>
        <w:t>πόν, τις ιεραρχήσεις και τις εξαιρέσεις που γίνονται και ποιοι είναι οι ωφελημένοι;</w:t>
      </w:r>
    </w:p>
    <w:p w14:paraId="694A3A91" w14:textId="77777777" w:rsidR="00ED0117" w:rsidRDefault="009D214A">
      <w:pPr>
        <w:spacing w:line="600" w:lineRule="auto"/>
        <w:ind w:firstLine="720"/>
        <w:jc w:val="both"/>
        <w:rPr>
          <w:rFonts w:eastAsia="Times New Roman"/>
          <w:szCs w:val="24"/>
        </w:rPr>
      </w:pPr>
      <w:r>
        <w:rPr>
          <w:rFonts w:eastAsia="Times New Roman"/>
          <w:szCs w:val="24"/>
        </w:rPr>
        <w:t xml:space="preserve"> Εξάλλου</w:t>
      </w:r>
      <w:r>
        <w:rPr>
          <w:rFonts w:eastAsia="Times New Roman"/>
          <w:szCs w:val="24"/>
        </w:rPr>
        <w:t>,</w:t>
      </w:r>
      <w:r>
        <w:rPr>
          <w:rFonts w:eastAsia="Times New Roman"/>
          <w:szCs w:val="24"/>
        </w:rPr>
        <w:t xml:space="preserve"> η εισηγητική έκθεση για το άρθρο 9 που αναφέρεται στην υποχρεωτική ενεργειακή απόδοση στην τελική κατανάλωση αναφέρει –δεν θα αλλάξω τίποτα- κατά λέξη: «Οι εταιρε</w:t>
      </w:r>
      <w:r>
        <w:rPr>
          <w:rFonts w:eastAsia="Times New Roman"/>
          <w:szCs w:val="24"/>
        </w:rPr>
        <w:t>ίες παροχής θα δραστηριοποιηθούν στον κλάδο υπηρεσιών εξοικονόμησης για να καλύψουν τις ενδεχόμενες απώλειες από τη μείωση των πωλήσεων». Τις απώλειες, όμως, από τις δραστικές μειώσεις σε μισθούς και συντάξεις δεν τις έχετε στο πρόγραμμά σας, αλλά θα τις σ</w:t>
      </w:r>
      <w:r>
        <w:rPr>
          <w:rFonts w:eastAsia="Times New Roman"/>
          <w:szCs w:val="24"/>
        </w:rPr>
        <w:t>υνεχίσετε. Αυτή είναι η ταξική πολιτική σας.</w:t>
      </w:r>
    </w:p>
    <w:p w14:paraId="694A3A92" w14:textId="77777777" w:rsidR="00ED0117" w:rsidRDefault="009D214A">
      <w:pPr>
        <w:spacing w:line="600" w:lineRule="auto"/>
        <w:ind w:firstLine="720"/>
        <w:jc w:val="both"/>
        <w:rPr>
          <w:rFonts w:eastAsia="Times New Roman"/>
          <w:szCs w:val="24"/>
        </w:rPr>
      </w:pPr>
      <w:r>
        <w:rPr>
          <w:rFonts w:eastAsia="Times New Roman"/>
          <w:szCs w:val="24"/>
        </w:rPr>
        <w:t>Με λίγα λόγια φωτογραφίζει το άρθρο πώς οι ενεργειακοί όμιλοι δεν πρόκειται να χάσουν, αλλά αντίθετα θα δραστηριοποιηθούν στον τομέα ενεργειακής εξοικονόμησης. Δημιουργείται έτσι ένα νέο πεδίο τοποθέτησης υπερσυ</w:t>
      </w:r>
      <w:r>
        <w:rPr>
          <w:rFonts w:eastAsia="Times New Roman"/>
          <w:szCs w:val="24"/>
        </w:rPr>
        <w:t>σσωρευμένων κεφαλαίων των μονοπωλιακών ομίλων στον τομέα εξοικονόμησης, που αποτελεί τον βασικό στόχο του νομοσχεδίου.</w:t>
      </w:r>
    </w:p>
    <w:p w14:paraId="694A3A93" w14:textId="77777777" w:rsidR="00ED0117" w:rsidRDefault="009D214A">
      <w:pPr>
        <w:spacing w:line="600" w:lineRule="auto"/>
        <w:ind w:firstLine="720"/>
        <w:jc w:val="both"/>
        <w:rPr>
          <w:rFonts w:eastAsia="Times New Roman"/>
          <w:szCs w:val="24"/>
        </w:rPr>
      </w:pPr>
      <w:r>
        <w:rPr>
          <w:rFonts w:eastAsia="Times New Roman"/>
          <w:szCs w:val="24"/>
        </w:rPr>
        <w:t>Στο άρθρο 10 προβλέπεται η διεξαγωγή ενεργειακών ελέγχων σε κατοικίες, βιοτεχνίες και επιχειρήσεις από πιστοποιημένο επιστημονικό προσωπι</w:t>
      </w:r>
      <w:r>
        <w:rPr>
          <w:rFonts w:eastAsia="Times New Roman"/>
          <w:szCs w:val="24"/>
        </w:rPr>
        <w:t>κό. Μάλιστα</w:t>
      </w:r>
      <w:r>
        <w:rPr>
          <w:rFonts w:eastAsia="Times New Roman"/>
          <w:szCs w:val="24"/>
        </w:rPr>
        <w:t>,</w:t>
      </w:r>
      <w:r>
        <w:rPr>
          <w:rFonts w:eastAsia="Times New Roman"/>
          <w:szCs w:val="24"/>
        </w:rPr>
        <w:t xml:space="preserve"> γίνεται λόγος για συστάσεις και υλοποίησή </w:t>
      </w:r>
      <w:r>
        <w:rPr>
          <w:rFonts w:eastAsia="Times New Roman"/>
          <w:szCs w:val="24"/>
        </w:rPr>
        <w:t>τους,</w:t>
      </w:r>
      <w:r>
        <w:rPr>
          <w:rFonts w:eastAsia="Times New Roman"/>
          <w:szCs w:val="24"/>
        </w:rPr>
        <w:t xml:space="preserve"> φωτογραφίζοντας τον τρόπο με τον οποίο θα εξελιχθεί στο μέλλον. Μέσα από τις διατάξεις αυτές ανοίγει ο δρόμος για την καθιέρωση υποχρεωτικών προτύπων ενεργειακής απόδοσης για τα σπίτια, τις βιοτε</w:t>
      </w:r>
      <w:r>
        <w:rPr>
          <w:rFonts w:eastAsia="Times New Roman"/>
          <w:szCs w:val="24"/>
        </w:rPr>
        <w:t>χνίες, για την υποχρεωτική υλοποίηση συστάσεων</w:t>
      </w:r>
      <w:r>
        <w:rPr>
          <w:rFonts w:eastAsia="Times New Roman"/>
          <w:szCs w:val="24"/>
        </w:rPr>
        <w:t>,</w:t>
      </w:r>
      <w:r>
        <w:rPr>
          <w:rFonts w:eastAsia="Times New Roman"/>
          <w:szCs w:val="24"/>
        </w:rPr>
        <w:t xml:space="preserve"> που θα ρίξει νέα βάρη στη λαϊκή οικογένεια και στους αυτοαπασχολούμενους. Μέτρα, λοιπόν, ενεργειακής απόδοσης υποχρεωτικά θα έχουν. Μπορεί, όμως, να πνίγονται από την έλλειψη αντιπλημμυρικών έργων σπίτια και </w:t>
      </w:r>
      <w:r>
        <w:rPr>
          <w:rFonts w:eastAsia="Times New Roman"/>
          <w:szCs w:val="24"/>
        </w:rPr>
        <w:t xml:space="preserve">μαγαζιά. </w:t>
      </w:r>
    </w:p>
    <w:p w14:paraId="694A3A94" w14:textId="77777777" w:rsidR="00ED0117" w:rsidRDefault="009D214A">
      <w:pPr>
        <w:spacing w:line="600" w:lineRule="auto"/>
        <w:ind w:firstLine="720"/>
        <w:jc w:val="both"/>
        <w:rPr>
          <w:rFonts w:eastAsia="Times New Roman"/>
          <w:szCs w:val="24"/>
        </w:rPr>
      </w:pPr>
      <w:r>
        <w:rPr>
          <w:rFonts w:eastAsia="Times New Roman"/>
          <w:szCs w:val="24"/>
        </w:rPr>
        <w:t>Συγχρόνως, η κατηγοριοποίηση των ενεργειακών ελεγκτών αποτελεί σημαντική τομή στην αποσύνδεση πτυχίου-επαγγέλματος.</w:t>
      </w:r>
    </w:p>
    <w:p w14:paraId="694A3A95" w14:textId="77777777" w:rsidR="00ED0117" w:rsidRDefault="009D214A">
      <w:pPr>
        <w:spacing w:line="600" w:lineRule="auto"/>
        <w:ind w:firstLine="720"/>
        <w:jc w:val="both"/>
        <w:rPr>
          <w:rFonts w:eastAsia="Times New Roman"/>
          <w:szCs w:val="24"/>
        </w:rPr>
      </w:pPr>
      <w:r>
        <w:rPr>
          <w:rFonts w:eastAsia="Times New Roman"/>
          <w:szCs w:val="24"/>
        </w:rPr>
        <w:t>Ολοκληρώνοντας για το ενεργειακό έχουμε να πούμε ότι βεβαίως καλή είναι η εξοικονόμηση ενέργειας και καλό είναι να γίνεται. Το καλ</w:t>
      </w:r>
      <w:r>
        <w:rPr>
          <w:rFonts w:eastAsia="Times New Roman"/>
          <w:szCs w:val="24"/>
        </w:rPr>
        <w:t>ύτερο, όμως, είναι να έχει ο καθένας το σπίτι του και να μην απειλείται με πλειστηριασμό και κατάσχεση για να γίνει άστεγος, γιατί η πολιτική σας με τα κόκκινα δάνεια εκεί οδηγεί. Αυτός είναι  ο σύγχρονος καπιταλισμός που στηρίζετε.</w:t>
      </w:r>
    </w:p>
    <w:p w14:paraId="694A3A96"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Για το άρθρο 31, επειδή</w:t>
      </w:r>
      <w:r>
        <w:rPr>
          <w:rFonts w:eastAsia="Times New Roman" w:cs="Times New Roman"/>
          <w:szCs w:val="24"/>
        </w:rPr>
        <w:t xml:space="preserve"> προκάλεσε ο Αναπληρωτής Υπουργός–δεν είναι εδώ, αλλά δεν πειράζει- θα πω το εξής. Εμείς θεωρούμε ότι βελτιώνεται η διαχείριση βεβαίως, όμως ο σχεδιασμός είναι στην υπηρεσία των ομίλων και συνεχίζεται και διευκολύνεται η κερδοφορία τους. Γι’ αυτόν ακριβώς </w:t>
      </w:r>
      <w:r>
        <w:rPr>
          <w:rFonts w:eastAsia="Times New Roman" w:cs="Times New Roman"/>
          <w:szCs w:val="24"/>
        </w:rPr>
        <w:t>τον λόγο εκφραζόμαστε με «</w:t>
      </w:r>
      <w:r>
        <w:rPr>
          <w:rFonts w:eastAsia="Times New Roman" w:cs="Times New Roman"/>
          <w:szCs w:val="24"/>
        </w:rPr>
        <w:t>παρών</w:t>
      </w:r>
      <w:r>
        <w:rPr>
          <w:rFonts w:eastAsia="Times New Roman" w:cs="Times New Roman"/>
          <w:szCs w:val="24"/>
        </w:rPr>
        <w:t>».</w:t>
      </w:r>
    </w:p>
    <w:p w14:paraId="694A3A97"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Όσον αφορά το άρθρο 32 δεν αμφισβητούμε ότι βελτιώθηκε ο ορισμός σε σχέση με τον αρχικό, όμως συνεχίζουν να εξαιρούνται εκείνες οι εκτάσεις από την αναδάσωση που είχαν έγκριση επέμβασης και δεν έχουν υλοποιηθεί ακόμα. Ανακ</w:t>
      </w:r>
      <w:r>
        <w:rPr>
          <w:rFonts w:eastAsia="Times New Roman" w:cs="Times New Roman"/>
          <w:szCs w:val="24"/>
        </w:rPr>
        <w:t>αλείται η πράξη αναδάσωσης και η προθεσμία των τριών ετών. Ξεμπλοκάρετε επενδύσεις που έχουν καθυστερήσει. Όμως, είναι επικίνδυνο αυτό και σας είπαμε τους λόγους. Μπορούν να εμφανιστούν ισχυρά ιδιοκτησιακά δικαιώματα ιδιωτών διεκδίκησης κυριότητας από το κ</w:t>
      </w:r>
      <w:r>
        <w:rPr>
          <w:rFonts w:eastAsia="Times New Roman" w:cs="Times New Roman"/>
          <w:szCs w:val="24"/>
        </w:rPr>
        <w:t xml:space="preserve">ράτος. Και θέτουμε το εξής ερώτημα: Έστω αν εξαιρούνται από την αναδάσωση αυτές οι εκτάσεις που θέλετε, διατηρεί τον δασικό χαρακτήρα και την κυριότητα το </w:t>
      </w:r>
      <w:r>
        <w:rPr>
          <w:rFonts w:eastAsia="Times New Roman" w:cs="Times New Roman"/>
          <w:szCs w:val="24"/>
        </w:rPr>
        <w:t>δ</w:t>
      </w:r>
      <w:r>
        <w:rPr>
          <w:rFonts w:eastAsia="Times New Roman" w:cs="Times New Roman"/>
          <w:szCs w:val="24"/>
        </w:rPr>
        <w:t>ημόσιο; Γράψτε το καθαρά, γιατί έτσι όπως είναι εμείς το καταψηφίζουμε.</w:t>
      </w:r>
    </w:p>
    <w:p w14:paraId="694A3A98"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w:t>
      </w:r>
      <w:r>
        <w:rPr>
          <w:rFonts w:eastAsia="Times New Roman" w:cs="Times New Roman"/>
          <w:b/>
          <w:szCs w:val="24"/>
        </w:rPr>
        <w:t>ος):</w:t>
      </w:r>
      <w:r>
        <w:rPr>
          <w:rFonts w:eastAsia="Times New Roman" w:cs="Times New Roman"/>
          <w:szCs w:val="24"/>
        </w:rPr>
        <w:t xml:space="preserve"> Κυρία Μανωλάκου, έκκληση για ισότητα στη διαχείριση του χρόνου</w:t>
      </w:r>
    </w:p>
    <w:p w14:paraId="694A3A99"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Θέλω όσο χρόνο μίλησαν και οι άλλοι εισηγητές που πήγαν στα έντεκα με δώδεκα λεπτά, κύριε Προεδρεύοντα. Είναι πολλά τα άρθρα και οι τροπολογίες. Θα συντομεύσω όσο μπορώ</w:t>
      </w:r>
      <w:r>
        <w:rPr>
          <w:rFonts w:eastAsia="Times New Roman" w:cs="Times New Roman"/>
          <w:szCs w:val="24"/>
        </w:rPr>
        <w:t>.</w:t>
      </w:r>
    </w:p>
    <w:p w14:paraId="694A3A9A"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Σε ό,τι αφορά το άρθρο 37</w:t>
      </w:r>
      <w:r>
        <w:rPr>
          <w:rFonts w:eastAsia="Times New Roman" w:cs="Times New Roman"/>
          <w:szCs w:val="24"/>
        </w:rPr>
        <w:t>,</w:t>
      </w:r>
      <w:r>
        <w:rPr>
          <w:rFonts w:eastAsia="Times New Roman" w:cs="Times New Roman"/>
          <w:szCs w:val="24"/>
        </w:rPr>
        <w:t xml:space="preserve"> το ΚΕΑΤ έχει περάσει από χίλια κύματα, είναι το μοναδικό δημόσιο κέντρο εκπαίδευσης των τυφλών. Έχει χρόνια και οξυμένα προβλήματα</w:t>
      </w:r>
      <w:r>
        <w:rPr>
          <w:rFonts w:eastAsia="Times New Roman" w:cs="Times New Roman"/>
          <w:szCs w:val="24"/>
        </w:rPr>
        <w:t>,</w:t>
      </w:r>
      <w:r>
        <w:rPr>
          <w:rFonts w:eastAsia="Times New Roman" w:cs="Times New Roman"/>
          <w:szCs w:val="24"/>
        </w:rPr>
        <w:t xml:space="preserve"> λόγω της τραγικής υποχρηματοδότησης και υποστελέχωσης σε μια περίοδο που οι ανάγκες μεγαλώνουν,</w:t>
      </w:r>
      <w:r>
        <w:rPr>
          <w:rFonts w:eastAsia="Times New Roman" w:cs="Times New Roman"/>
          <w:szCs w:val="24"/>
        </w:rPr>
        <w:t xml:space="preserve"> πληρώνοντας μέχρι και τον ΕΝΦΙΑ. Συνεχίζει να υπάρχει χάρη στους μεγάλους αγώνες του συλλόγου των εργαζομένων του ΚΕΑΤ, του συλλόγου των γονέων και κηδεμόνων, της Ενωτικής Συνδικαλιστικής Κίνησης Τυφλών, της Συντονιστικής Επιτροπής Αγώνα των Αναπήρων και </w:t>
      </w:r>
      <w:r>
        <w:rPr>
          <w:rFonts w:eastAsia="Times New Roman" w:cs="Times New Roman"/>
          <w:szCs w:val="24"/>
        </w:rPr>
        <w:t>λαϊκών επιτροπών της περιοχής. Ωστόσο, στην αλλαγή που κάνετε στη σύνθεση του νέου διοικητικού συμβουλίου αφαιρείτε την ειδικότητα του οφθαλμίατρου, που χρειάζεται το γνωστικό του αντικείμενο</w:t>
      </w:r>
      <w:r>
        <w:rPr>
          <w:rFonts w:eastAsia="Times New Roman" w:cs="Times New Roman"/>
          <w:szCs w:val="24"/>
        </w:rPr>
        <w:t>,</w:t>
      </w:r>
      <w:r>
        <w:rPr>
          <w:rFonts w:eastAsia="Times New Roman" w:cs="Times New Roman"/>
          <w:szCs w:val="24"/>
        </w:rPr>
        <w:t xml:space="preserve"> γιατί υπάρχουν πολλές περιπτώσεις χαμηλής όρασης</w:t>
      </w:r>
      <w:r>
        <w:rPr>
          <w:rFonts w:eastAsia="Times New Roman" w:cs="Times New Roman"/>
          <w:szCs w:val="24"/>
        </w:rPr>
        <w:t>,</w:t>
      </w:r>
      <w:r>
        <w:rPr>
          <w:rFonts w:eastAsia="Times New Roman" w:cs="Times New Roman"/>
          <w:szCs w:val="24"/>
        </w:rPr>
        <w:t xml:space="preserve"> που συνδέοντα</w:t>
      </w:r>
      <w:r>
        <w:rPr>
          <w:rFonts w:eastAsia="Times New Roman" w:cs="Times New Roman"/>
          <w:szCs w:val="24"/>
        </w:rPr>
        <w:t xml:space="preserve">ι με πολλές παθήσεις. </w:t>
      </w:r>
      <w:r>
        <w:rPr>
          <w:rFonts w:eastAsia="Times New Roman" w:cs="Times New Roman"/>
          <w:szCs w:val="24"/>
        </w:rPr>
        <w:t xml:space="preserve">Συνεπώς </w:t>
      </w:r>
      <w:r>
        <w:rPr>
          <w:rFonts w:eastAsia="Times New Roman" w:cs="Times New Roman"/>
          <w:szCs w:val="24"/>
        </w:rPr>
        <w:t>η ύπαρξή του είναι αναγκαία.</w:t>
      </w:r>
    </w:p>
    <w:p w14:paraId="694A3A9B"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Στο άρθρο 51 καταψηφίζουμε την άγρια επίθεση στην αγροτιά με την κατάργηση του ειδικού φόρου κατανάλωσης πετρελαίου και χαιρετίζουμε τις σημερινές δυναμικές κινητοποιήσεις των αγροτών στην Καρδίτσα</w:t>
      </w:r>
      <w:r>
        <w:rPr>
          <w:rFonts w:eastAsia="Times New Roman" w:cs="Times New Roman"/>
          <w:szCs w:val="24"/>
        </w:rPr>
        <w:t>, στα Χανιά, στο Αγρίνιο, στο Ηράκλειο, και συνεχίζουν τις επόμενες ημέρες σε άλλες περιοχές</w:t>
      </w:r>
      <w:r>
        <w:rPr>
          <w:rFonts w:eastAsia="Times New Roman" w:cs="Times New Roman"/>
          <w:szCs w:val="24"/>
        </w:rPr>
        <w:t>,</w:t>
      </w:r>
      <w:r>
        <w:rPr>
          <w:rFonts w:eastAsia="Times New Roman" w:cs="Times New Roman"/>
          <w:szCs w:val="24"/>
        </w:rPr>
        <w:t xml:space="preserve"> με κλιμάκωση του αγώνα τους.</w:t>
      </w:r>
    </w:p>
    <w:p w14:paraId="694A3A9C"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(Στο σημείο αυτό κτυπάει επανειλημμένα το κουδούνι λήξεως του χρόνου ομιλίας της κυρίας Βουλευτού)</w:t>
      </w:r>
    </w:p>
    <w:p w14:paraId="694A3A9D"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Κυρία Μανωλάκου, για να αξιωθούμε να φτάσουμε και στον κατάλογο των Βουλευτών, παρακαλώ συντομεύστε.</w:t>
      </w:r>
    </w:p>
    <w:p w14:paraId="694A3A9E"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Σε ό,τι αφορά τα άρθρα του νομοσχεδίου</w:t>
      </w:r>
      <w:r>
        <w:rPr>
          <w:rFonts w:eastAsia="Times New Roman" w:cs="Times New Roman"/>
          <w:szCs w:val="24"/>
        </w:rPr>
        <w:t>,</w:t>
      </w:r>
      <w:r>
        <w:rPr>
          <w:rFonts w:eastAsia="Times New Roman" w:cs="Times New Roman"/>
          <w:szCs w:val="24"/>
        </w:rPr>
        <w:t xml:space="preserve"> τα σχετικά με τη ναυτιλία, ψηφίζουμε το άρθρο 55. Είχαμε καταθέσει και εμείς πολλές τροπολογίε</w:t>
      </w:r>
      <w:r>
        <w:rPr>
          <w:rFonts w:eastAsia="Times New Roman" w:cs="Times New Roman"/>
          <w:szCs w:val="24"/>
        </w:rPr>
        <w:t>ς</w:t>
      </w:r>
      <w:r>
        <w:rPr>
          <w:rFonts w:eastAsia="Times New Roman" w:cs="Times New Roman"/>
          <w:szCs w:val="24"/>
        </w:rPr>
        <w:t>,</w:t>
      </w:r>
      <w:r>
        <w:rPr>
          <w:rFonts w:eastAsia="Times New Roman" w:cs="Times New Roman"/>
          <w:szCs w:val="24"/>
        </w:rPr>
        <w:t xml:space="preserve"> για να πληρωθούν οι εργαζόμενοι τα δεδουλευμένα τους. </w:t>
      </w:r>
    </w:p>
    <w:p w14:paraId="694A3A9F"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Στο άρθρο 56 ψηφίζουμε την τρίτη παράγραφο, για την πρόσληψη των λιμενικών. Ήταν αδικία σε εκκρεμότητα. Ωστόσο, πρέπει να αυξηθεί ο αριθμός των οργανικών θέσεων, γιατί υπάρχουν μεγάλες ανάγκες που σχετίζονται με την υποδοχή, περίθαλψη και μετακίνηση των πρ</w:t>
      </w:r>
      <w:r>
        <w:rPr>
          <w:rFonts w:eastAsia="Times New Roman" w:cs="Times New Roman"/>
          <w:szCs w:val="24"/>
        </w:rPr>
        <w:t xml:space="preserve">οσφύγων. </w:t>
      </w:r>
    </w:p>
    <w:p w14:paraId="694A3AA0"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Με την ευκαιρία</w:t>
      </w:r>
      <w:r>
        <w:rPr>
          <w:rFonts w:eastAsia="Times New Roman" w:cs="Times New Roman"/>
          <w:szCs w:val="24"/>
        </w:rPr>
        <w:t>,</w:t>
      </w:r>
      <w:r>
        <w:rPr>
          <w:rFonts w:eastAsia="Times New Roman" w:cs="Times New Roman"/>
          <w:szCs w:val="24"/>
        </w:rPr>
        <w:t xml:space="preserve"> καλούμε και τον λαό να δημιουργήσει το δικό του πραγματικό λαϊκό ποτάμι ανθρωπιάς και αλληλεγγύης και να απομονώσει τον ρατσισμό όπου και όπως εκδηλώνεται. </w:t>
      </w:r>
    </w:p>
    <w:p w14:paraId="694A3AA1"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Σε ό,τι αφορά τις τροπολογίες του ΚΚΕ για το άρθρο 28 και συγκεκριμένα γ</w:t>
      </w:r>
      <w:r>
        <w:rPr>
          <w:rFonts w:eastAsia="Times New Roman" w:cs="Times New Roman"/>
          <w:szCs w:val="24"/>
        </w:rPr>
        <w:t xml:space="preserve">ια την κατάργηση του ΦΠΑ στην ιδιωτική εκπαίδευση που αναπληρώνει ελλείψεις δημοσίου, σας καλούμε να την υπερψηφίσετε. </w:t>
      </w:r>
    </w:p>
    <w:p w14:paraId="694A3AA2"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Διορθώνουμε την ψήφο μας στο άρθρο 40 και το λέω με την ευκαιρία της παρουσίας εδώ του Υπουργού Παιδείας. Μετά την τροποποίηση που έκανε</w:t>
      </w:r>
      <w:r>
        <w:rPr>
          <w:rFonts w:eastAsia="Times New Roman" w:cs="Times New Roman"/>
          <w:szCs w:val="24"/>
        </w:rPr>
        <w:t xml:space="preserve"> ο Υπουργός βάζει μαθητές ΕΠΑΛ να δίνουν ίδιες εξετάσεις με μαθητές ΓΕΛ, αν και έχουν διαφορετικά προγράμματα σπουδών. Είναι άνισες οι συνθήκες.</w:t>
      </w:r>
    </w:p>
    <w:p w14:paraId="694A3AA3"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Τέλος, κύριε Πρόεδρε, υπάρχουν και ένα σωρό κυβερνητικές τροπολογίες. Πρέπει να μας δώσετε τουλάχιστον ένα πεντ</w:t>
      </w:r>
      <w:r>
        <w:rPr>
          <w:rFonts w:eastAsia="Times New Roman" w:cs="Times New Roman"/>
          <w:szCs w:val="24"/>
        </w:rPr>
        <w:t>άλεπτο για να τοποθετηθούμε και να πούμε ποιες απορρίπτουμε και ποιες δεχόμαστε.</w:t>
      </w:r>
    </w:p>
    <w:p w14:paraId="694A3AA4"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Ευχαριστώ.</w:t>
      </w:r>
    </w:p>
    <w:p w14:paraId="694A3AA5" w14:textId="77777777" w:rsidR="00ED0117" w:rsidRDefault="009D214A">
      <w:pPr>
        <w:spacing w:line="600" w:lineRule="auto"/>
        <w:ind w:firstLine="567"/>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Ο κ. Λυκούδης έχει τον λόγο, με την ευχή για καλύτερη διαχείριση του χρόνου.</w:t>
      </w:r>
    </w:p>
    <w:p w14:paraId="694A3AA6" w14:textId="77777777" w:rsidR="00ED0117" w:rsidRDefault="009D214A">
      <w:pPr>
        <w:spacing w:line="600" w:lineRule="auto"/>
        <w:ind w:firstLine="567"/>
        <w:jc w:val="both"/>
        <w:rPr>
          <w:rFonts w:eastAsia="Times New Roman" w:cs="Times New Roman"/>
          <w:szCs w:val="24"/>
        </w:rPr>
      </w:pPr>
      <w:r>
        <w:rPr>
          <w:rFonts w:eastAsia="Times New Roman" w:cs="Times New Roman"/>
          <w:b/>
          <w:szCs w:val="24"/>
        </w:rPr>
        <w:t>ΣΠΥΡΙΔΩΝ ΛΥΚΟΥΔΗΣ:</w:t>
      </w:r>
      <w:r>
        <w:rPr>
          <w:rFonts w:eastAsia="Times New Roman" w:cs="Times New Roman"/>
          <w:szCs w:val="24"/>
        </w:rPr>
        <w:t xml:space="preserve"> Τέσσερα λεπτά, κύριε Πρόεδρε. </w:t>
      </w:r>
    </w:p>
    <w:p w14:paraId="694A3AA7" w14:textId="77777777" w:rsidR="00ED0117" w:rsidRDefault="009D214A">
      <w:pPr>
        <w:spacing w:line="600" w:lineRule="auto"/>
        <w:ind w:firstLine="567"/>
        <w:jc w:val="both"/>
        <w:rPr>
          <w:rFonts w:eastAsia="Times New Roman" w:cs="Times New Roman"/>
          <w:szCs w:val="24"/>
        </w:rPr>
      </w:pPr>
      <w:r>
        <w:rPr>
          <w:rFonts w:eastAsia="Times New Roman" w:cs="Times New Roman"/>
          <w:b/>
          <w:szCs w:val="24"/>
        </w:rPr>
        <w:t>ΔΙΑΜ</w:t>
      </w:r>
      <w:r>
        <w:rPr>
          <w:rFonts w:eastAsia="Times New Roman" w:cs="Times New Roman"/>
          <w:b/>
          <w:szCs w:val="24"/>
        </w:rPr>
        <w:t>ΑΝΤΩ ΜΑΝΩΛΑΚΟΥ:</w:t>
      </w:r>
      <w:r>
        <w:rPr>
          <w:rFonts w:eastAsia="Times New Roman" w:cs="Times New Roman"/>
          <w:szCs w:val="24"/>
        </w:rPr>
        <w:t xml:space="preserve"> Δεν φταίμε, είναι πολλά τα θέματα. </w:t>
      </w:r>
    </w:p>
    <w:p w14:paraId="694A3AA8" w14:textId="77777777" w:rsidR="00ED0117" w:rsidRDefault="009D214A">
      <w:pPr>
        <w:spacing w:line="600" w:lineRule="auto"/>
        <w:ind w:firstLine="567"/>
        <w:jc w:val="both"/>
        <w:rPr>
          <w:rFonts w:eastAsia="Times New Roman" w:cs="Times New Roman"/>
          <w:szCs w:val="24"/>
        </w:rPr>
      </w:pPr>
      <w:r>
        <w:rPr>
          <w:rFonts w:eastAsia="Times New Roman" w:cs="Times New Roman"/>
          <w:b/>
          <w:szCs w:val="24"/>
        </w:rPr>
        <w:t>ΣΠΥΡΙΔΩΝ ΛΥΚΟΥΔΗΣ:</w:t>
      </w:r>
      <w:r>
        <w:rPr>
          <w:rFonts w:eastAsia="Times New Roman" w:cs="Times New Roman"/>
          <w:szCs w:val="24"/>
        </w:rPr>
        <w:t xml:space="preserve"> Κυρίες και κύριοι συνάδελφοι, ακριβώς επειδή έπονται και άλλοι συνάδελφοι οι οποίοι θα μιλήσουν επί των άρθρων, θα προσπαθήσω να είμαι πάρα πολύ σύντομος. </w:t>
      </w:r>
    </w:p>
    <w:p w14:paraId="694A3AA9" w14:textId="77777777" w:rsidR="00ED0117" w:rsidRDefault="009D214A">
      <w:pPr>
        <w:spacing w:line="600" w:lineRule="auto"/>
        <w:ind w:firstLine="567"/>
        <w:jc w:val="both"/>
        <w:rPr>
          <w:rFonts w:eastAsia="Times New Roman" w:cs="Times New Roman"/>
          <w:szCs w:val="24"/>
        </w:rPr>
      </w:pPr>
      <w:r>
        <w:rPr>
          <w:rFonts w:eastAsia="Times New Roman" w:cs="Times New Roman"/>
          <w:szCs w:val="24"/>
        </w:rPr>
        <w:t>Για το άρθρο 1, κυρίες και κύ</w:t>
      </w:r>
      <w:r>
        <w:rPr>
          <w:rFonts w:eastAsia="Times New Roman" w:cs="Times New Roman"/>
          <w:szCs w:val="24"/>
        </w:rPr>
        <w:t>ριοι συνάδελφοι, η Κυβέρνηση μετά από μία επτάμηνη παρένθεση της δικής της διαπραγμάτευσης –δεν είναι ώρα τώρα, για να αρχίσουμε πάλι να αναφερόμαστε στις δικές μας κρίσεις γι’ αυτό το επτάμηνο- έρχεται σήμερα και νομοθετεί απέναντι στα δικά της νομοθετήμα</w:t>
      </w:r>
      <w:r>
        <w:rPr>
          <w:rFonts w:eastAsia="Times New Roman" w:cs="Times New Roman"/>
          <w:szCs w:val="24"/>
        </w:rPr>
        <w:t>τα όλα εκείνα που ψηφίστηκαν εκ παραδρομής, μόνο που τώρα τα αποσύρει με τη γροθιά υψωμένη, θα έλεγα. Όλα τα παραπάνω, κατά τη γνώμη μου, δεν είναι τίποτε άλλο παρά ένα δείγμα προχειρότητας με την οποία αντιμετωπίζει η Κυβέρνηση ζητήματα υψηλής προτεραιότη</w:t>
      </w:r>
      <w:r>
        <w:rPr>
          <w:rFonts w:eastAsia="Times New Roman" w:cs="Times New Roman"/>
          <w:szCs w:val="24"/>
        </w:rPr>
        <w:t xml:space="preserve">τας, όπως το ασφαλιστικό, αλλά και γενικότερα είναι ο τρόπος δυστυχώς που νομοθετεί. </w:t>
      </w:r>
    </w:p>
    <w:p w14:paraId="694A3AAA" w14:textId="77777777" w:rsidR="00ED0117" w:rsidRDefault="009D214A">
      <w:pPr>
        <w:spacing w:line="600" w:lineRule="auto"/>
        <w:ind w:firstLine="567"/>
        <w:jc w:val="both"/>
        <w:rPr>
          <w:rFonts w:eastAsia="Times New Roman" w:cs="Times New Roman"/>
          <w:szCs w:val="24"/>
        </w:rPr>
      </w:pPr>
      <w:r>
        <w:rPr>
          <w:rFonts w:eastAsia="Times New Roman" w:cs="Times New Roman"/>
          <w:szCs w:val="24"/>
        </w:rPr>
        <w:t>Εμείς είχαμε από την αρχή καταψηφίσει την εν λόγω διάταξη και είχαμε ζητήσει ονομαστική ψηφοφορία κατά τη συζήτηση του προηγούμενου νομοσχεδίου με προαπαιτούμενα μέτρα. Ο</w:t>
      </w:r>
      <w:r>
        <w:rPr>
          <w:rFonts w:eastAsia="Times New Roman" w:cs="Times New Roman"/>
          <w:szCs w:val="24"/>
        </w:rPr>
        <w:t xml:space="preserve"> νόμος των προηγούμενων κυβερνήσεων που εναρμόνισε τη νομοθεσία που ψηφίστηκε το 2010 και δέχθηκε αμέτρητες κατηγορίες από την τότε Αντιπολίτευση φαίνεται τώρα πως είναι η κυβερνητική πρόταση σε μια πορεία προς εξυγίανση του ασφαλιστικού συστήματος. Όπως τ</w:t>
      </w:r>
      <w:r>
        <w:rPr>
          <w:rFonts w:eastAsia="Times New Roman" w:cs="Times New Roman"/>
          <w:szCs w:val="24"/>
        </w:rPr>
        <w:t xml:space="preserve">ο βλέπει η Κυβέρνηση, εμείς, κυρίες και κύριοι συνάδελφοι, αυτό το άρθρο δεν το ψηφίζουμε. </w:t>
      </w:r>
    </w:p>
    <w:p w14:paraId="694A3AAB" w14:textId="77777777" w:rsidR="00ED0117" w:rsidRDefault="009D214A">
      <w:pPr>
        <w:spacing w:line="600" w:lineRule="auto"/>
        <w:ind w:firstLine="567"/>
        <w:jc w:val="both"/>
        <w:rPr>
          <w:rFonts w:eastAsia="Times New Roman" w:cs="Times New Roman"/>
          <w:szCs w:val="24"/>
        </w:rPr>
      </w:pPr>
      <w:r>
        <w:rPr>
          <w:rFonts w:eastAsia="Times New Roman" w:cs="Times New Roman"/>
          <w:szCs w:val="24"/>
        </w:rPr>
        <w:t xml:space="preserve">Για την </w:t>
      </w:r>
      <w:r>
        <w:rPr>
          <w:rFonts w:eastAsia="Times New Roman" w:cs="Times New Roman"/>
          <w:szCs w:val="24"/>
        </w:rPr>
        <w:t>ο</w:t>
      </w:r>
      <w:r>
        <w:rPr>
          <w:rFonts w:eastAsia="Times New Roman" w:cs="Times New Roman"/>
          <w:szCs w:val="24"/>
        </w:rPr>
        <w:t xml:space="preserve">δηγία και τα άρθρα 2 έως 36 θέλω να τοποθετηθώ πάνω σ’ αυτά, επαναλαμβάνοντας κρίσεις που έχω κάνει και στις </w:t>
      </w:r>
      <w:r>
        <w:rPr>
          <w:rFonts w:eastAsia="Times New Roman" w:cs="Times New Roman"/>
          <w:szCs w:val="24"/>
        </w:rPr>
        <w:t>ε</w:t>
      </w:r>
      <w:r>
        <w:rPr>
          <w:rFonts w:eastAsia="Times New Roman" w:cs="Times New Roman"/>
          <w:szCs w:val="24"/>
        </w:rPr>
        <w:t>πιτροπές. Από την αρχή της συζήτησης αυτού το</w:t>
      </w:r>
      <w:r>
        <w:rPr>
          <w:rFonts w:eastAsia="Times New Roman" w:cs="Times New Roman"/>
          <w:szCs w:val="24"/>
        </w:rPr>
        <w:t>υ νομοσχεδίου είχαμε επισημάνει την ανάγκη του εκσυγχρονισμού των ενεργειακών υποδομών, η οποία είναι παραπάνω από προφανής. Κανείς δεν διαφωνεί με αυτό ούτε στο εσωτερικό ούτε στην Ευρώπη. Σε συνθήκες, όμως, οικονομικής κρίσης –το έχω ξαναπεί και το ξαναλ</w:t>
      </w:r>
      <w:r>
        <w:rPr>
          <w:rFonts w:eastAsia="Times New Roman" w:cs="Times New Roman"/>
          <w:szCs w:val="24"/>
        </w:rPr>
        <w:t>έω, γιατί θέλω να επιμείνω σ’ αυτό- φοβούμαι ότι είναι εύκολο να αγνοηθούν πράσινοι στόχοι και πράσινες δράσεις. Εάν συμβεί κάτι τέτοιο, θα πρόκειται αναμφισβήτητα για ένα μεγάλο, στρατηγικού χαρακτήρα λάθος, που θα προξενήσει πλήγμα</w:t>
      </w:r>
      <w:r>
        <w:rPr>
          <w:rFonts w:eastAsia="Times New Roman" w:cs="Times New Roman"/>
          <w:szCs w:val="24"/>
        </w:rPr>
        <w:t>,</w:t>
      </w:r>
      <w:r>
        <w:rPr>
          <w:rFonts w:eastAsia="Times New Roman" w:cs="Times New Roman"/>
          <w:szCs w:val="24"/>
        </w:rPr>
        <w:t xml:space="preserve"> όχι μόνο στο φυσικό π</w:t>
      </w:r>
      <w:r>
        <w:rPr>
          <w:rFonts w:eastAsia="Times New Roman" w:cs="Times New Roman"/>
          <w:szCs w:val="24"/>
        </w:rPr>
        <w:t>εριβάλλον, αλλά πολύ περισσότερο και στην οικονομία και στην κοινωνική συνοχή. Τον περασμένο Ιούνιο η Ευρωπαϊκή Επιτροπή είχε αποφασίσει την παραπομπή της χώρας μας στο Ευρωπαϊκό Δικαστήριο, προτείνοντας μάλιστα ημερήσιο πρόστιμο ύψους σχεδόν 30.000 ευρώ ω</w:t>
      </w:r>
      <w:r>
        <w:rPr>
          <w:rFonts w:eastAsia="Times New Roman" w:cs="Times New Roman"/>
          <w:szCs w:val="24"/>
        </w:rPr>
        <w:t xml:space="preserve">ς ποινή για τη μη ενσωμάτωση της παρούσας Οδηγίας που θα θωράκιζε το ελληνικό νομοθετικό πλαίσιο με όλα τα απαραίτητα εργαλεία και με σκοπό τη βελτίωση της ενεργειακής απόδοσης στον τελικό καταναλωτή. </w:t>
      </w:r>
    </w:p>
    <w:p w14:paraId="694A3AAC" w14:textId="77777777" w:rsidR="00ED0117" w:rsidRDefault="009D214A">
      <w:pPr>
        <w:spacing w:line="600" w:lineRule="auto"/>
        <w:ind w:firstLine="567"/>
        <w:jc w:val="both"/>
        <w:rPr>
          <w:rFonts w:eastAsia="Times New Roman" w:cs="Times New Roman"/>
          <w:szCs w:val="24"/>
        </w:rPr>
      </w:pPr>
      <w:r>
        <w:rPr>
          <w:rFonts w:eastAsia="Times New Roman" w:cs="Times New Roman"/>
          <w:szCs w:val="24"/>
        </w:rPr>
        <w:t xml:space="preserve">Εμείς δίνουμε έμφαση, σε συνθήκες οικονομικής ύφεσης, </w:t>
      </w:r>
      <w:r>
        <w:rPr>
          <w:rFonts w:eastAsia="Times New Roman" w:cs="Times New Roman"/>
          <w:szCs w:val="24"/>
        </w:rPr>
        <w:t>στην υλοποίηση μέτρων που αποσβένουν γρήγορα και δημιουργούν πολλαπλές θέσεις απασχόλησης. Προϋπόθεση, όμως, για να συμβεί αυτό, είναι η αναγκαία θέσπιση προτεραιοτήτων στην αναπτυξιακή πολιτική της χώρας και βεβαίως η απόρριψη αμφιβόλου ποιότητας επενδύσε</w:t>
      </w:r>
      <w:r>
        <w:rPr>
          <w:rFonts w:eastAsia="Times New Roman" w:cs="Times New Roman"/>
          <w:szCs w:val="24"/>
        </w:rPr>
        <w:t>ων</w:t>
      </w:r>
      <w:r>
        <w:rPr>
          <w:rFonts w:eastAsia="Times New Roman" w:cs="Times New Roman"/>
          <w:szCs w:val="24"/>
        </w:rPr>
        <w:t>,</w:t>
      </w:r>
      <w:r>
        <w:rPr>
          <w:rFonts w:eastAsia="Times New Roman" w:cs="Times New Roman"/>
          <w:szCs w:val="24"/>
        </w:rPr>
        <w:t xml:space="preserve"> που οδηγούν μαθηματικά σε περαιτέρω παγίδευση της οικονομίας και σε έμπρακτη ακύρωση των δεσμεύσεων για «πράσινη» ανάπτυξη. </w:t>
      </w:r>
    </w:p>
    <w:p w14:paraId="694A3AAD" w14:textId="77777777" w:rsidR="00ED0117" w:rsidRDefault="009D214A">
      <w:pPr>
        <w:spacing w:line="600" w:lineRule="auto"/>
        <w:ind w:firstLine="567"/>
        <w:jc w:val="both"/>
        <w:rPr>
          <w:rFonts w:eastAsia="Times New Roman" w:cs="Times New Roman"/>
          <w:szCs w:val="24"/>
        </w:rPr>
      </w:pPr>
      <w:r>
        <w:rPr>
          <w:rFonts w:eastAsia="Times New Roman" w:cs="Times New Roman"/>
          <w:szCs w:val="24"/>
        </w:rPr>
        <w:t xml:space="preserve">Εμείς, κυρίες και κύριοι συνάδελφοι, την </w:t>
      </w:r>
      <w:r>
        <w:rPr>
          <w:rFonts w:eastAsia="Times New Roman" w:cs="Times New Roman"/>
          <w:szCs w:val="24"/>
        </w:rPr>
        <w:t>ο</w:t>
      </w:r>
      <w:r>
        <w:rPr>
          <w:rFonts w:eastAsia="Times New Roman" w:cs="Times New Roman"/>
          <w:szCs w:val="24"/>
        </w:rPr>
        <w:t xml:space="preserve">δηγία και τα άρθρα 2 έως 36 τα ψηφίζουμε. Λέμε σε όλα τα άρθρα «ναι». </w:t>
      </w:r>
    </w:p>
    <w:p w14:paraId="694A3AAE" w14:textId="77777777" w:rsidR="00ED0117" w:rsidRDefault="009D214A">
      <w:pPr>
        <w:spacing w:line="600" w:lineRule="auto"/>
        <w:ind w:firstLine="567"/>
        <w:jc w:val="both"/>
        <w:rPr>
          <w:rFonts w:eastAsia="Times New Roman" w:cs="Times New Roman"/>
          <w:szCs w:val="24"/>
        </w:rPr>
      </w:pPr>
      <w:r>
        <w:rPr>
          <w:rFonts w:eastAsia="Times New Roman" w:cs="Times New Roman"/>
          <w:szCs w:val="24"/>
        </w:rPr>
        <w:t>Έρχομαι στο άρ</w:t>
      </w:r>
      <w:r>
        <w:rPr>
          <w:rFonts w:eastAsia="Times New Roman" w:cs="Times New Roman"/>
          <w:szCs w:val="24"/>
        </w:rPr>
        <w:t>θρο 32. Θα υπερψηφίσουμε το άρθρο με τη νέα μορφή που έχει λάβει μετά από την άμεση παρέμβαση που νομίζω ότι κάναμε και εμείς και ήταν χρήσιμη -την έκανε ο συνάδελφος κ. Γιώργος Αμυράς- για να κάνουμε μια προσπάθεια να σώσουμε τα δάση. Η αρχική ρύθμιση προ</w:t>
      </w:r>
      <w:r>
        <w:rPr>
          <w:rFonts w:eastAsia="Times New Roman" w:cs="Times New Roman"/>
          <w:szCs w:val="24"/>
        </w:rPr>
        <w:t>έβλεπε ότι δεν θα κηρύσσονται πλέον αναδασωτέα όσα δάση της χώρας καταστρέφονται ή αποψιλώνονται, παραδείγματος χάρη από παράνομη υλοτομία και καταπατήσεις, αλλά θα κηρύσσονται αναδασωτέα μόνο όσα καταστρέφονται από πυρκαγιές. Υπήρξε άμεση αλλαγή πλεύσης κ</w:t>
      </w:r>
      <w:r>
        <w:rPr>
          <w:rFonts w:eastAsia="Times New Roman" w:cs="Times New Roman"/>
          <w:szCs w:val="24"/>
        </w:rPr>
        <w:t>αι διορθωτική τροποποίηση από τον Υπουργό. Είναι θετικό, παρ’ όλο που η Επιστημονική Επιτροπή της Βουλής εξαρχής είχε επισημάνει αυτό το θέμα. Η νέα ρύθμιση αναφέρει ότι τα δάση και οι δασικές εκτάσεις που καταστρέφονται συνεπεία πυρκαγιάς, αποψίλωσης ή άλ</w:t>
      </w:r>
      <w:r>
        <w:rPr>
          <w:rFonts w:eastAsia="Times New Roman" w:cs="Times New Roman"/>
          <w:szCs w:val="24"/>
        </w:rPr>
        <w:t>λης αιτίας, κηρύσσονται υποχρεωτικά αναδασωτέα. Είναι θετική η παρέμβαση και ψηφίζουμε το άρθρο 32.</w:t>
      </w:r>
    </w:p>
    <w:p w14:paraId="694A3AAF" w14:textId="77777777" w:rsidR="00ED0117" w:rsidRDefault="009D214A">
      <w:pPr>
        <w:spacing w:line="600" w:lineRule="auto"/>
        <w:ind w:firstLine="567"/>
        <w:jc w:val="both"/>
        <w:rPr>
          <w:rFonts w:eastAsia="Times New Roman" w:cs="Times New Roman"/>
          <w:szCs w:val="24"/>
        </w:rPr>
      </w:pPr>
      <w:r>
        <w:rPr>
          <w:rFonts w:eastAsia="Times New Roman" w:cs="Times New Roman"/>
          <w:szCs w:val="24"/>
        </w:rPr>
        <w:t>Θα ήθελα να πω δυο λόγια για τις δυο τροπολογίες που καταθέτουμε εμείς. Κατ’ αρχ</w:t>
      </w:r>
      <w:r>
        <w:rPr>
          <w:rFonts w:eastAsia="Times New Roman" w:cs="Times New Roman"/>
          <w:szCs w:val="24"/>
        </w:rPr>
        <w:t>άς</w:t>
      </w:r>
      <w:r>
        <w:rPr>
          <w:rFonts w:eastAsia="Times New Roman" w:cs="Times New Roman"/>
          <w:szCs w:val="24"/>
        </w:rPr>
        <w:t xml:space="preserve">, για τη συγκρότηση των περιφερειακών υπηρεσιακών συμβουλίων πρωτοβάθμιας </w:t>
      </w:r>
      <w:r>
        <w:rPr>
          <w:rFonts w:eastAsia="Times New Roman" w:cs="Times New Roman"/>
          <w:szCs w:val="24"/>
        </w:rPr>
        <w:t>και δευτεροβάθμιας εκπαίδευσης εμείς προτείνουμε την κλήρωση σε δημόσια διαδικασία. Προτείνουμε διαφάνεια, κυρίες και κύριοι συνάδελφοι, για να μην έχουμε ξανά φαινόμενα που έχουμε ζήσει στο παρελθόν. Είναι προφανής η σκοπιμότητα της δικής μας πρότασης</w:t>
      </w:r>
      <w:r>
        <w:rPr>
          <w:rFonts w:eastAsia="Times New Roman" w:cs="Times New Roman"/>
          <w:szCs w:val="24"/>
        </w:rPr>
        <w:t>,</w:t>
      </w:r>
      <w:r>
        <w:rPr>
          <w:rFonts w:eastAsia="Times New Roman" w:cs="Times New Roman"/>
          <w:szCs w:val="24"/>
        </w:rPr>
        <w:t xml:space="preserve"> με</w:t>
      </w:r>
      <w:r>
        <w:rPr>
          <w:rFonts w:eastAsia="Times New Roman" w:cs="Times New Roman"/>
          <w:szCs w:val="24"/>
        </w:rPr>
        <w:t xml:space="preserve">τά την περίπτωση του διορισμού των περιφερειακών διευθυντών εκπαίδευσης με απόλυτα κομματικά κριτήρια, όπως έγινε στην προηγούμενη φάση, κάτι που είχε εμφανίσει σοβαρά ζητήματα αξιοπιστίας στην όλη διαδικασία. </w:t>
      </w:r>
    </w:p>
    <w:p w14:paraId="694A3AB0" w14:textId="77777777" w:rsidR="00ED0117" w:rsidRDefault="009D214A">
      <w:pPr>
        <w:spacing w:line="600" w:lineRule="auto"/>
        <w:ind w:firstLine="567"/>
        <w:jc w:val="both"/>
        <w:rPr>
          <w:rFonts w:eastAsia="Times New Roman" w:cs="Times New Roman"/>
          <w:szCs w:val="24"/>
        </w:rPr>
      </w:pPr>
      <w:r>
        <w:rPr>
          <w:rFonts w:eastAsia="Times New Roman" w:cs="Times New Roman"/>
          <w:szCs w:val="24"/>
        </w:rPr>
        <w:t>Με την προτεινόμενη τροποποίηση η στελέχωση τ</w:t>
      </w:r>
      <w:r>
        <w:rPr>
          <w:rFonts w:eastAsia="Times New Roman" w:cs="Times New Roman"/>
          <w:szCs w:val="24"/>
        </w:rPr>
        <w:t>ων ΠΥΣΠΕ και ΠΥΣΔΕ γίνεται, κατά τη γνώμη μας πάντα, με έναν πιο αντικειμενικό τρόπο. Ταυτόχρονα, εξασφαλίζονται ορισμένα εχέγγυα διοικητικής εμπειρίας, καθ’ ότι η επιλογή με κλήρωση γίνεται από τα κατά τεκμήριο πιο έμπειρα διοικητικά στελέχη της εκπαίδευσ</w:t>
      </w:r>
      <w:r>
        <w:rPr>
          <w:rFonts w:eastAsia="Times New Roman" w:cs="Times New Roman"/>
          <w:szCs w:val="24"/>
        </w:rPr>
        <w:t>ης σε κάθε περιφέρεια. Είναι φανερό ότι με την τροποποιητική αυτή διάταξη εξασφαλίζεται μια πιο αξιοκρατική και αδιάβλητη στελέχωση των οργάνων διοίκησης, όπως είναι και το ορθό και όπως αυτό υπαγορεύεται και με βάση τη συμφωνία του Αυγούστου και τον ν.433</w:t>
      </w:r>
      <w:r>
        <w:rPr>
          <w:rFonts w:eastAsia="Times New Roman" w:cs="Times New Roman"/>
          <w:szCs w:val="24"/>
        </w:rPr>
        <w:t>6 περί αποπολιτικοποίησης, αποκομματικοποίησης, θα έλεγα, της ελληνικής διοίκησης, μια άλλη μνημονιακή υποχρέωση, όνειδος για το πολιτικό μας σύστημα της πελατοκρατίας, της κομματοκρατίας που με περισσή αφοσίωση και προφανείς στόχους στο σύνολό του το σύστ</w:t>
      </w:r>
      <w:r>
        <w:rPr>
          <w:rFonts w:eastAsia="Times New Roman" w:cs="Times New Roman"/>
          <w:szCs w:val="24"/>
        </w:rPr>
        <w:t>ημα ακολουθούσε στο παρελθόν.</w:t>
      </w:r>
    </w:p>
    <w:p w14:paraId="694A3AB1"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Τέλος, θα ήθελα να αναφερθώ στην τροπολογία-προσθήκη που έχουμε καταθέσει, σχετικά με την επαναφορά της απαλλαγής ΦΠΑ στην ιδιωτική εκπαίδευση. Ήμασταν οι πρώτοι που καταθέσαμε τροπολογία, προτείνοντας ισοδύναμα για την αντικα</w:t>
      </w:r>
      <w:r>
        <w:rPr>
          <w:rFonts w:eastAsia="Times New Roman" w:cs="Times New Roman"/>
          <w:szCs w:val="24"/>
        </w:rPr>
        <w:t>τάσταση του 23% που κρατάει ανάστατη την ελληνική κοινωνία και την εκπαιδευτική κοινότητα, εδώ και μήνες.</w:t>
      </w:r>
    </w:p>
    <w:p w14:paraId="694A3AB2"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Δώσαμε εναλλακτικές που διασφαλίζουν, πάντα κατά τη γνώμη μας, σωρευτικά -είναι θέμα διαλόγου, βεβαίως- το δημοσιονομικό ισόποσο, μια</w:t>
      </w:r>
      <w:r>
        <w:rPr>
          <w:rFonts w:eastAsia="Times New Roman" w:cs="Times New Roman"/>
          <w:szCs w:val="24"/>
        </w:rPr>
        <w:t>ς</w:t>
      </w:r>
      <w:r>
        <w:rPr>
          <w:rFonts w:eastAsia="Times New Roman" w:cs="Times New Roman"/>
          <w:szCs w:val="24"/>
        </w:rPr>
        <w:t xml:space="preserve"> και η Κυβέρνηση</w:t>
      </w:r>
      <w:r>
        <w:rPr>
          <w:rFonts w:eastAsia="Times New Roman" w:cs="Times New Roman"/>
          <w:szCs w:val="24"/>
        </w:rPr>
        <w:t xml:space="preserve"> αναζητεί παντού τα δικά της ισοδύναμα επί εβδομάδες, χωρίς καμ</w:t>
      </w:r>
      <w:r>
        <w:rPr>
          <w:rFonts w:eastAsia="Times New Roman" w:cs="Times New Roman"/>
          <w:szCs w:val="24"/>
        </w:rPr>
        <w:t>μ</w:t>
      </w:r>
      <w:r>
        <w:rPr>
          <w:rFonts w:eastAsia="Times New Roman" w:cs="Times New Roman"/>
          <w:szCs w:val="24"/>
        </w:rPr>
        <w:t xml:space="preserve">ιά συγκεκριμένη πρόταση. </w:t>
      </w:r>
    </w:p>
    <w:p w14:paraId="694A3AB3"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Ακούμε και διαβάζουμε από τα </w:t>
      </w:r>
      <w:r>
        <w:rPr>
          <w:rFonts w:eastAsia="Times New Roman" w:cs="Times New Roman"/>
          <w:szCs w:val="24"/>
        </w:rPr>
        <w:t>μ</w:t>
      </w:r>
      <w:r>
        <w:rPr>
          <w:rFonts w:eastAsia="Times New Roman" w:cs="Times New Roman"/>
          <w:szCs w:val="24"/>
        </w:rPr>
        <w:t>έσα -ελπίζουμε να έχουμε και μια επίσημη τοποθέτηση κατά τη διαδικασία- ότι το ισοδύναμο βρέθηκε και είναι τα τυχερά παιχνίδια. Ήταν και</w:t>
      </w:r>
      <w:r>
        <w:rPr>
          <w:rFonts w:eastAsia="Times New Roman" w:cs="Times New Roman"/>
          <w:szCs w:val="24"/>
        </w:rPr>
        <w:t xml:space="preserve"> αυτό μέσα στις δικές μας προτάσεις, ένα από τα ισοδύναμα που καταθέσαμε. Νομίζω, όμως, ότι η πραγματικότητα είναι πιο σκληρή από ευχολόγια, κυρίες και κύριοι συνάδελφοι. Σήμερα έχει κατατεθεί τροπολογία που δίνει παράταση στην ημερομηνία καταβολής ΦΠΑ από</w:t>
      </w:r>
      <w:r>
        <w:rPr>
          <w:rFonts w:eastAsia="Times New Roman" w:cs="Times New Roman"/>
          <w:szCs w:val="24"/>
        </w:rPr>
        <w:t xml:space="preserve"> τους εμπλεκόμενους φορείς και παράλληλα καταργεί όσα βεβαιωμένα πρόστιμα έχουν προκύψει. Δεν έχω καταλάβει ακριβώς τι κάνουμε, κυρίες και κύριοι της Κυβέρνησης. Δίνουμε μια παράταση ακόμη προς είσπραξη σε έσοδα, χωρίς να δίνεται οριστική λύση στο ζήτημα; </w:t>
      </w:r>
      <w:r>
        <w:rPr>
          <w:rFonts w:eastAsia="Times New Roman" w:cs="Times New Roman"/>
          <w:szCs w:val="24"/>
        </w:rPr>
        <w:t xml:space="preserve">Δεν ξέρω, βοηθάει αυτό συνολικά; Σε εκκρεμότητα θα συνεχίζουν να είναι οι γονείς, οι φορείς ιδιωτικής εκπαίδευσης και βεβαίως οι δημοσιονομικοί στόχοι της χώρας; </w:t>
      </w:r>
    </w:p>
    <w:p w14:paraId="694A3AB4"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Εμείς πάντως</w:t>
      </w:r>
      <w:r>
        <w:rPr>
          <w:rFonts w:eastAsia="Times New Roman" w:cs="Times New Roman"/>
          <w:szCs w:val="24"/>
        </w:rPr>
        <w:t>,</w:t>
      </w:r>
      <w:r>
        <w:rPr>
          <w:rFonts w:eastAsia="Times New Roman" w:cs="Times New Roman"/>
          <w:szCs w:val="24"/>
        </w:rPr>
        <w:t xml:space="preserve"> επιλέξαμε</w:t>
      </w:r>
      <w:r>
        <w:rPr>
          <w:rFonts w:eastAsia="Times New Roman" w:cs="Times New Roman"/>
          <w:szCs w:val="24"/>
        </w:rPr>
        <w:t>,</w:t>
      </w:r>
      <w:r>
        <w:rPr>
          <w:rFonts w:eastAsia="Times New Roman" w:cs="Times New Roman"/>
          <w:szCs w:val="24"/>
        </w:rPr>
        <w:t xml:space="preserve"> προτείναμε </w:t>
      </w:r>
      <w:r>
        <w:rPr>
          <w:rFonts w:eastAsia="Times New Roman" w:cs="Times New Roman"/>
          <w:szCs w:val="24"/>
        </w:rPr>
        <w:t>και</w:t>
      </w:r>
      <w:r>
        <w:rPr>
          <w:rFonts w:eastAsia="Times New Roman" w:cs="Times New Roman"/>
          <w:szCs w:val="24"/>
        </w:rPr>
        <w:t xml:space="preserve"> καταθέσαμε μια συγκεκριμένη τροπολογία και νομίζουμε </w:t>
      </w:r>
      <w:r>
        <w:rPr>
          <w:rFonts w:eastAsia="Times New Roman" w:cs="Times New Roman"/>
          <w:szCs w:val="24"/>
        </w:rPr>
        <w:t>ότι το περιεχόμενό της έχει ιδιαίτερο ενδιαφέρον και ότι πρέπει να προσεχθεί ιδιαίτερα.</w:t>
      </w:r>
    </w:p>
    <w:p w14:paraId="694A3AB5"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Σας ευχαριστώ πολύ, αυτά ήθελα να καταθέσω ως απόψεις.</w:t>
      </w:r>
    </w:p>
    <w:p w14:paraId="694A3AB6" w14:textId="77777777" w:rsidR="00ED0117" w:rsidRDefault="009D214A">
      <w:pPr>
        <w:spacing w:line="600" w:lineRule="auto"/>
        <w:ind w:firstLine="720"/>
        <w:jc w:val="center"/>
        <w:rPr>
          <w:rFonts w:eastAsia="Times New Roman"/>
          <w:bCs/>
        </w:rPr>
      </w:pPr>
      <w:r>
        <w:rPr>
          <w:rFonts w:eastAsia="Times New Roman"/>
          <w:bCs/>
        </w:rPr>
        <w:t>(Χειροκροτήματα από την πτέρυγα του Ποταμιού)</w:t>
      </w:r>
    </w:p>
    <w:p w14:paraId="694A3AB7" w14:textId="77777777" w:rsidR="00ED0117" w:rsidRDefault="009D214A">
      <w:pPr>
        <w:spacing w:line="600" w:lineRule="auto"/>
        <w:ind w:firstLine="720"/>
        <w:jc w:val="both"/>
        <w:rPr>
          <w:rFonts w:eastAsia="Times New Roman"/>
          <w:bCs/>
        </w:rPr>
      </w:pPr>
      <w:r>
        <w:rPr>
          <w:rFonts w:eastAsia="Times New Roman"/>
          <w:b/>
          <w:bCs/>
        </w:rPr>
        <w:t>ΠΡΟΕΔΡΕΥΩΝ (Γεώργιος Βαρεμένος):</w:t>
      </w:r>
      <w:r>
        <w:rPr>
          <w:rFonts w:eastAsia="Times New Roman"/>
          <w:bCs/>
        </w:rPr>
        <w:t xml:space="preserve"> Ευχαριστούμε τον κ. Λυκούδη.</w:t>
      </w:r>
    </w:p>
    <w:p w14:paraId="694A3AB8" w14:textId="77777777" w:rsidR="00ED0117" w:rsidRDefault="009D214A">
      <w:pPr>
        <w:spacing w:line="600" w:lineRule="auto"/>
        <w:ind w:firstLine="720"/>
        <w:jc w:val="both"/>
        <w:rPr>
          <w:rFonts w:eastAsia="Times New Roman"/>
          <w:bCs/>
        </w:rPr>
      </w:pPr>
      <w:r>
        <w:rPr>
          <w:rFonts w:eastAsia="Times New Roman"/>
          <w:b/>
          <w:bCs/>
        </w:rPr>
        <w:t>ΔΙΑΜΑΝΤΩ ΜΑΝΩΛΑΚΟΥ:</w:t>
      </w:r>
      <w:r>
        <w:rPr>
          <w:rFonts w:eastAsia="Times New Roman"/>
          <w:bCs/>
        </w:rPr>
        <w:t xml:space="preserve"> Κύριε Πρόεδρε, τον λόγο παρακαλώ.</w:t>
      </w:r>
    </w:p>
    <w:p w14:paraId="694A3AB9" w14:textId="77777777" w:rsidR="00ED0117" w:rsidRDefault="009D214A">
      <w:pPr>
        <w:spacing w:line="600" w:lineRule="auto"/>
        <w:ind w:firstLine="720"/>
        <w:jc w:val="both"/>
        <w:rPr>
          <w:rFonts w:eastAsia="Times New Roman"/>
          <w:bCs/>
        </w:rPr>
      </w:pPr>
      <w:r>
        <w:rPr>
          <w:rFonts w:eastAsia="Times New Roman"/>
          <w:b/>
          <w:bCs/>
        </w:rPr>
        <w:t>ΠΡΟΕΔΡΕΥΩΝ (Γεώργιος Βαρεμένος):</w:t>
      </w:r>
      <w:r>
        <w:rPr>
          <w:rFonts w:eastAsia="Times New Roman"/>
          <w:bCs/>
        </w:rPr>
        <w:t xml:space="preserve"> Για ποιο πράγμα, κυρία Μανωλάκου; </w:t>
      </w:r>
    </w:p>
    <w:p w14:paraId="694A3ABA" w14:textId="77777777" w:rsidR="00ED0117" w:rsidRDefault="009D214A">
      <w:pPr>
        <w:spacing w:line="600" w:lineRule="auto"/>
        <w:ind w:firstLine="720"/>
        <w:jc w:val="both"/>
        <w:rPr>
          <w:rFonts w:eastAsia="Times New Roman"/>
          <w:bCs/>
        </w:rPr>
      </w:pPr>
      <w:r>
        <w:rPr>
          <w:rFonts w:eastAsia="Times New Roman"/>
          <w:b/>
          <w:bCs/>
        </w:rPr>
        <w:t>ΔΙΑΜΑΝΤΩ ΜΑΝΩΛΑΚΟΥ:</w:t>
      </w:r>
      <w:r>
        <w:rPr>
          <w:rFonts w:eastAsia="Times New Roman"/>
          <w:bCs/>
        </w:rPr>
        <w:t xml:space="preserve"> Κύριε Πρόεδρε, μόλις πήραμε μια νέα κυβερνητική τροπολογία που αφορά το Υπουργείο Ναυτιλίας και παρατείνει για ένα</w:t>
      </w:r>
      <w:r>
        <w:rPr>
          <w:rFonts w:eastAsia="Times New Roman"/>
          <w:bCs/>
        </w:rPr>
        <w:t xml:space="preserve">ν χρόνο τα υπερήλικα πλοία των εφοπλιστών. </w:t>
      </w:r>
    </w:p>
    <w:p w14:paraId="694A3ABB" w14:textId="77777777" w:rsidR="00ED0117" w:rsidRDefault="009D214A">
      <w:pPr>
        <w:spacing w:line="600" w:lineRule="auto"/>
        <w:ind w:firstLine="720"/>
        <w:jc w:val="both"/>
        <w:rPr>
          <w:rFonts w:eastAsia="Times New Roman"/>
          <w:bCs/>
        </w:rPr>
      </w:pPr>
      <w:r>
        <w:rPr>
          <w:rFonts w:eastAsia="Times New Roman"/>
          <w:bCs/>
        </w:rPr>
        <w:t>Παρακαλώ, να μας εξηγήσει ο κύριος Υπουργός, διότι δεν μπορούν να μπαίνουν έτσι τροπολογίες.</w:t>
      </w:r>
    </w:p>
    <w:p w14:paraId="694A3ABC" w14:textId="77777777" w:rsidR="00ED0117" w:rsidRDefault="009D214A">
      <w:pPr>
        <w:spacing w:line="600" w:lineRule="auto"/>
        <w:ind w:firstLine="720"/>
        <w:jc w:val="both"/>
        <w:rPr>
          <w:rFonts w:eastAsia="Times New Roman"/>
          <w:bCs/>
        </w:rPr>
      </w:pPr>
      <w:r>
        <w:rPr>
          <w:rFonts w:eastAsia="Times New Roman"/>
          <w:b/>
          <w:bCs/>
        </w:rPr>
        <w:t>ΠΡΟΕΔΡΕΥΩΝ (Γεώργιος Βαρεμένος):</w:t>
      </w:r>
      <w:r>
        <w:rPr>
          <w:rFonts w:eastAsia="Times New Roman"/>
          <w:bCs/>
        </w:rPr>
        <w:t xml:space="preserve"> Θα σας το διευκρινίσει ο κύριος Υπουργός, είναι εδώ. </w:t>
      </w:r>
    </w:p>
    <w:p w14:paraId="694A3ABD" w14:textId="77777777" w:rsidR="00ED0117" w:rsidRDefault="009D214A">
      <w:pPr>
        <w:spacing w:line="600" w:lineRule="auto"/>
        <w:ind w:firstLine="720"/>
        <w:jc w:val="both"/>
        <w:rPr>
          <w:rFonts w:eastAsia="Times New Roman"/>
          <w:bCs/>
        </w:rPr>
      </w:pPr>
      <w:r>
        <w:rPr>
          <w:rFonts w:eastAsia="Times New Roman"/>
          <w:bCs/>
        </w:rPr>
        <w:t>Ο κ. Λαζαρίδης έχει τον λόγο.</w:t>
      </w:r>
    </w:p>
    <w:p w14:paraId="694A3ABE" w14:textId="77777777" w:rsidR="00ED0117" w:rsidRDefault="009D214A">
      <w:pPr>
        <w:spacing w:line="600" w:lineRule="auto"/>
        <w:ind w:firstLine="720"/>
        <w:jc w:val="both"/>
        <w:rPr>
          <w:rFonts w:eastAsia="Times New Roman"/>
          <w:bCs/>
        </w:rPr>
      </w:pPr>
      <w:r>
        <w:rPr>
          <w:rFonts w:eastAsia="Times New Roman"/>
          <w:b/>
          <w:bCs/>
        </w:rPr>
        <w:t>ΓΕ</w:t>
      </w:r>
      <w:r>
        <w:rPr>
          <w:rFonts w:eastAsia="Times New Roman"/>
          <w:b/>
          <w:bCs/>
        </w:rPr>
        <w:t>ΩΡΓΙΟΣ ΛΑΖΑΡΙΔΗΣ:</w:t>
      </w:r>
      <w:r>
        <w:rPr>
          <w:rFonts w:eastAsia="Times New Roman"/>
          <w:bCs/>
        </w:rPr>
        <w:t xml:space="preserve"> Σας ευχαριστώ, κύριε Πρόεδρε.</w:t>
      </w:r>
    </w:p>
    <w:p w14:paraId="694A3ABF" w14:textId="77777777" w:rsidR="00ED0117" w:rsidRDefault="009D214A">
      <w:pPr>
        <w:spacing w:line="600" w:lineRule="auto"/>
        <w:ind w:firstLine="720"/>
        <w:jc w:val="both"/>
        <w:rPr>
          <w:rFonts w:eastAsia="Times New Roman"/>
          <w:bCs/>
        </w:rPr>
      </w:pPr>
      <w:r>
        <w:rPr>
          <w:rFonts w:eastAsia="Times New Roman"/>
          <w:bCs/>
        </w:rPr>
        <w:t>Το νομοσχέδιο είναι στη σωστή κατεύθυνση και το στηρίζουμε. Η ορθή διαχείριση της ενέργειας, με στόχο την εξοικονόμηση καυσίμων και την προστασία του περιβάλλοντος είναι επιβεβλημένη, πρώτον, για λόγους ευνόη</w:t>
      </w:r>
      <w:r>
        <w:rPr>
          <w:rFonts w:eastAsia="Times New Roman"/>
          <w:bCs/>
        </w:rPr>
        <w:t>τους</w:t>
      </w:r>
      <w:r>
        <w:rPr>
          <w:rFonts w:eastAsia="Times New Roman"/>
          <w:bCs/>
        </w:rPr>
        <w:t>,</w:t>
      </w:r>
      <w:r>
        <w:rPr>
          <w:rFonts w:eastAsia="Times New Roman"/>
          <w:bCs/>
        </w:rPr>
        <w:t xml:space="preserve"> που έχουν να κάνουν με την ποιότητα και  προστασία του περιβάλλοντος και δεύτερον, με την υποχρέωση που έχουμε απέναντι στην Ευρωπαϊκή Ένωση για την ενσωμάτωση της κοινοτικής </w:t>
      </w:r>
      <w:r>
        <w:rPr>
          <w:rFonts w:eastAsia="Times New Roman"/>
          <w:bCs/>
        </w:rPr>
        <w:t>ο</w:t>
      </w:r>
      <w:r>
        <w:rPr>
          <w:rFonts w:eastAsia="Times New Roman"/>
          <w:bCs/>
        </w:rPr>
        <w:t>δηγίας, όπου η μη συμμόρφωση σημαίνει ποινή 30.000 ευρώ ημερησίως. Επίσης,</w:t>
      </w:r>
      <w:r>
        <w:rPr>
          <w:rFonts w:eastAsia="Times New Roman"/>
          <w:bCs/>
        </w:rPr>
        <w:t xml:space="preserve"> όσο λιγότερη εξάρτηση έχουμε από τα ορυκτά καύσιμα τόσο προς όφελος της πατρίδας μας είναι.</w:t>
      </w:r>
    </w:p>
    <w:p w14:paraId="694A3AC0" w14:textId="77777777" w:rsidR="00ED0117" w:rsidRDefault="009D214A">
      <w:pPr>
        <w:spacing w:line="600" w:lineRule="auto"/>
        <w:ind w:firstLine="720"/>
        <w:jc w:val="both"/>
        <w:rPr>
          <w:rFonts w:eastAsia="Times New Roman"/>
          <w:bCs/>
        </w:rPr>
      </w:pPr>
      <w:r>
        <w:rPr>
          <w:rFonts w:eastAsia="Times New Roman"/>
          <w:bCs/>
        </w:rPr>
        <w:t xml:space="preserve"> Θα ήθελα να σταθώ σε ορισμένα άρθρα, στα οποία θεωρώ ότι πρέπει να σταθούμε και είναι πολύ θετικά, δηλαδή απέναντι σε αυτό που λέμε εξοικονόμηση της ενέργειας και</w:t>
      </w:r>
      <w:r>
        <w:rPr>
          <w:rFonts w:eastAsia="Times New Roman"/>
          <w:bCs/>
        </w:rPr>
        <w:t xml:space="preserve"> ορθή διαχείριση της ενέργειας. </w:t>
      </w:r>
    </w:p>
    <w:p w14:paraId="694A3AC1" w14:textId="77777777" w:rsidR="00ED0117" w:rsidRDefault="009D214A">
      <w:pPr>
        <w:spacing w:line="600" w:lineRule="auto"/>
        <w:ind w:firstLine="720"/>
        <w:jc w:val="both"/>
        <w:rPr>
          <w:rFonts w:eastAsia="Times New Roman"/>
          <w:bCs/>
        </w:rPr>
      </w:pPr>
      <w:r>
        <w:rPr>
          <w:rFonts w:eastAsia="Times New Roman"/>
          <w:bCs/>
        </w:rPr>
        <w:t xml:space="preserve">Στο άρθρο 4 θεσπίζεται εθνικός ενδεικτικός στόχος ενεργειακής απόδοσης για τελική κατανάλωση ενέργειας έως το 2020, με την προοπτική εξοικονόμησης κατά 20% κατανάλωσης πρωτογενούς ενέργειας. </w:t>
      </w:r>
    </w:p>
    <w:p w14:paraId="694A3AC2" w14:textId="77777777" w:rsidR="00ED0117" w:rsidRDefault="009D214A">
      <w:pPr>
        <w:spacing w:line="600" w:lineRule="auto"/>
        <w:ind w:firstLine="720"/>
        <w:jc w:val="both"/>
        <w:rPr>
          <w:rFonts w:eastAsia="Times New Roman"/>
          <w:bCs/>
        </w:rPr>
      </w:pPr>
      <w:r>
        <w:rPr>
          <w:rFonts w:eastAsia="Times New Roman"/>
          <w:bCs/>
        </w:rPr>
        <w:t>Στο άρθρο 5 καθορίζονται τα μέτ</w:t>
      </w:r>
      <w:r>
        <w:rPr>
          <w:rFonts w:eastAsia="Times New Roman"/>
          <w:bCs/>
        </w:rPr>
        <w:t xml:space="preserve">ρα για την παρακολούθηση του στόχου, με την εκπόνηση εθνικού σχεδίου δράσης ενεργειακής απόδοσης ανά τριετία, δηλαδή η παρακολούθηση είναι διαρκής, επιμελής και μάλιστα από κοντά. </w:t>
      </w:r>
    </w:p>
    <w:p w14:paraId="694A3AC3"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Το άρθρο 6 αναφέρεται στην εκπόνηση μακροχρόνιας στρατηγικής για την ανακαί</w:t>
      </w:r>
      <w:r>
        <w:rPr>
          <w:rFonts w:eastAsia="Times New Roman" w:cs="Times New Roman"/>
          <w:szCs w:val="24"/>
        </w:rPr>
        <w:t xml:space="preserve">νιση και ενεργειακή αναβάθμιση των κτηρίων. </w:t>
      </w:r>
    </w:p>
    <w:p w14:paraId="694A3AC4"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Το άρθρο 7 αναφέρει ότι είναι υποχρεωτική η αναβάθμιση των δημόσιων και δημοτικών κτηρίων. Εδώ θα ήθελα να σταθώ λίγο παραπάνω. Αυτά τα δύο άρθρα θα έχουν θετικά αποτελέσματα, πέρα από το περιβάλλον και στη δημι</w:t>
      </w:r>
      <w:r>
        <w:rPr>
          <w:rFonts w:eastAsia="Times New Roman" w:cs="Times New Roman"/>
          <w:szCs w:val="24"/>
        </w:rPr>
        <w:t xml:space="preserve">ουργία θέσεων εργασίας. Πολλοί ειδικοί τεχνίτες που σήμερα είναι άνεργοι λόγω της κρίσης στον κατασκευαστικό κλάδο, θα απασχοληθούν. Ακόμη βιομηχανίες, βιοτεχνίες και μαγαζιά που παράγουν και διακινούν υλικά και προϊόντα, θα ξαναζωντανέψουν, με λίγα λόγια </w:t>
      </w:r>
      <w:r>
        <w:rPr>
          <w:rFonts w:eastAsia="Times New Roman" w:cs="Times New Roman"/>
          <w:szCs w:val="24"/>
        </w:rPr>
        <w:t xml:space="preserve">θα αρχίσει να κινείται η οικονομία. </w:t>
      </w:r>
    </w:p>
    <w:p w14:paraId="694A3AC5"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Διάβασα χθες για την Ανδαλουσία στην Ισπανία, όπου με αντίστοιχα προγράμματα αναβάθμισης και ανακαίνισης των κτηρίων έχει ξεκινήσει η οικονομία της και μάλιστα με βήματα γοργά.</w:t>
      </w:r>
    </w:p>
    <w:p w14:paraId="694A3AC6"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Στο άρθρο 8 αναφέρεται ότι τα Υπουργεία κα</w:t>
      </w:r>
      <w:r>
        <w:rPr>
          <w:rFonts w:eastAsia="Times New Roman" w:cs="Times New Roman"/>
          <w:szCs w:val="24"/>
        </w:rPr>
        <w:t xml:space="preserve">ι οι </w:t>
      </w:r>
      <w:r>
        <w:rPr>
          <w:rFonts w:eastAsia="Times New Roman" w:cs="Times New Roman"/>
          <w:szCs w:val="24"/>
        </w:rPr>
        <w:t>α</w:t>
      </w:r>
      <w:r>
        <w:rPr>
          <w:rFonts w:eastAsia="Times New Roman" w:cs="Times New Roman"/>
          <w:szCs w:val="24"/>
        </w:rPr>
        <w:t xml:space="preserve">νεξάρτητες </w:t>
      </w:r>
      <w:r>
        <w:rPr>
          <w:rFonts w:eastAsia="Times New Roman" w:cs="Times New Roman"/>
          <w:szCs w:val="24"/>
        </w:rPr>
        <w:t>α</w:t>
      </w:r>
      <w:r>
        <w:rPr>
          <w:rFonts w:eastAsia="Times New Roman" w:cs="Times New Roman"/>
          <w:szCs w:val="24"/>
        </w:rPr>
        <w:t xml:space="preserve">ρχές αγοράζουν προϊόντα, υπηρεσίες και κτήρια υψηλής ενεργειακής απόδοσης, εφόσον αυτό συνάδει </w:t>
      </w:r>
      <w:r>
        <w:rPr>
          <w:rFonts w:eastAsia="Times New Roman" w:cs="Times New Roman"/>
          <w:szCs w:val="24"/>
        </w:rPr>
        <w:t xml:space="preserve">με </w:t>
      </w:r>
      <w:r>
        <w:rPr>
          <w:rFonts w:eastAsia="Times New Roman" w:cs="Times New Roman"/>
          <w:szCs w:val="24"/>
        </w:rPr>
        <w:t xml:space="preserve">την οικονομική αποδοτικότητα. Τα κτήρια, δε, που αγοράζει ή νοικιάζει το </w:t>
      </w:r>
      <w:r>
        <w:rPr>
          <w:rFonts w:eastAsia="Times New Roman" w:cs="Times New Roman"/>
          <w:szCs w:val="24"/>
        </w:rPr>
        <w:t>δ</w:t>
      </w:r>
      <w:r>
        <w:rPr>
          <w:rFonts w:eastAsia="Times New Roman" w:cs="Times New Roman"/>
          <w:szCs w:val="24"/>
        </w:rPr>
        <w:t xml:space="preserve">ημόσιο θα πρέπει να είναι ενεργειακής κλάσης τουλάχιστον Γ΄. </w:t>
      </w:r>
    </w:p>
    <w:p w14:paraId="694A3AC7"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Άρθρ</w:t>
      </w:r>
      <w:r>
        <w:rPr>
          <w:rFonts w:eastAsia="Times New Roman" w:cs="Times New Roman"/>
          <w:szCs w:val="24"/>
        </w:rPr>
        <w:t>ο 9: Από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2017 καθιερώνεται καθεστώς επιβολής της υποχρέωσης ενεργειακής απόδοσης σε διανομείς ενέργειας και εταιρείες πώλησης ενέργειας, για την επίτευξη στόχου εξοικονόμησης ενέργειας έως το 2020. Με υπουργική απόφαση θα καθοριστούν τα υπόχρεα μέρη κα</w:t>
      </w:r>
      <w:r>
        <w:rPr>
          <w:rFonts w:eastAsia="Times New Roman" w:cs="Times New Roman"/>
          <w:szCs w:val="24"/>
        </w:rPr>
        <w:t>ι οι λοιπές διαδικασίες. Ο στόχος αφορά σε ετήσιες νέες εξοικονομήσεις και ισούται με το 1,5% των κατ’ όγκο ετήσιων πωλήσεων ενέργειας των επιχειρήσεων λιανικής πώλησης ενέργειας του μέσου όρου των ετών 2010, 2011 και 2012 στους τελικούς καταναλωτές όλων τ</w:t>
      </w:r>
      <w:r>
        <w:rPr>
          <w:rFonts w:eastAsia="Times New Roman" w:cs="Times New Roman"/>
          <w:szCs w:val="24"/>
        </w:rPr>
        <w:t xml:space="preserve">ων διανομών ενέργειας. </w:t>
      </w:r>
    </w:p>
    <w:p w14:paraId="694A3AC8"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Το άρθρο 10 αναφέρεται στην καθιέρωση ενεργειακών ελέγχων από ανεξάρτητους πιστοποιημένους ελεγκτές των επιχειρήσεων. Ορθή και η εξαίρεση αυτών που εφαρμόζουν σύστημα ενεργειακής ή περιβαλλοντικής διαχείρισης πιστοποιημένο από ανεξά</w:t>
      </w:r>
      <w:r>
        <w:rPr>
          <w:rFonts w:eastAsia="Times New Roman" w:cs="Times New Roman"/>
          <w:szCs w:val="24"/>
        </w:rPr>
        <w:t>ρτητο φορέα υπό τον όρο ότι το εν λόγω σύστημα διαχείρισης περιλαμβάνει ενεργειακό έλεγχο.</w:t>
      </w:r>
    </w:p>
    <w:p w14:paraId="694A3AC9"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Άρθρο 11: Εδώ θέλω να σταθώ λίγο και να ζητήσω να μην επιβαρυνθούν οι καταναλωτές με την προμήθεια νέων μετρητών. Οι μετρητές αυτοί διευκολύνουν τους διανομείς ενέργ</w:t>
      </w:r>
      <w:r>
        <w:rPr>
          <w:rFonts w:eastAsia="Times New Roman" w:cs="Times New Roman"/>
          <w:szCs w:val="24"/>
        </w:rPr>
        <w:t>ειας και όχι τους καταναλωτές. Επομένως, αυτό πρέπει να είναι ένα έξοδο που θα επιβαρύνει τους διανομείς είτε αυτό αφορά την κατανάλωση ηλεκτρικής ενέργειας είτε την κατανάλωση ύδατος ή θέρμανσης, γιατί σε ορισμένες περιοχές της πατρίδας μας έχουμε και την</w:t>
      </w:r>
      <w:r>
        <w:rPr>
          <w:rFonts w:eastAsia="Times New Roman" w:cs="Times New Roman"/>
          <w:szCs w:val="24"/>
        </w:rPr>
        <w:t xml:space="preserve"> τηλεθέρμανση. Επομένως</w:t>
      </w:r>
      <w:r>
        <w:rPr>
          <w:rFonts w:eastAsia="Times New Roman" w:cs="Times New Roman"/>
          <w:szCs w:val="24"/>
        </w:rPr>
        <w:t>,</w:t>
      </w:r>
      <w:r>
        <w:rPr>
          <w:rFonts w:eastAsia="Times New Roman" w:cs="Times New Roman"/>
          <w:szCs w:val="24"/>
        </w:rPr>
        <w:t xml:space="preserve"> πρέπει να επιβαρυνθούν οι πάροχοι με αυτό το έξοδο.</w:t>
      </w:r>
    </w:p>
    <w:p w14:paraId="694A3ACA"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Άρθρο 15: Είναι σημαντικό το πλαίσιο μέτρων για την ανάπτυξη αποδοτικών υποδομών τηλεθέρμανσης και τηλεψύξης. </w:t>
      </w:r>
    </w:p>
    <w:p w14:paraId="694A3ACB"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Άρθρο 21: Δημιουργία Ταμείου Ενεργειακής Απόδοσης για την χρηματοδότ</w:t>
      </w:r>
      <w:r>
        <w:rPr>
          <w:rFonts w:eastAsia="Times New Roman" w:cs="Times New Roman"/>
          <w:szCs w:val="24"/>
        </w:rPr>
        <w:t>ηση μέτρων βελτίωσης ενεργειακής απόδοσης, με προεδρικό διάταγμα.</w:t>
      </w:r>
    </w:p>
    <w:p w14:paraId="694A3ACC"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Έρχομαι στο άρθρο 25. Το ζήτημα της ενεργειακής πενίας αποτελεί ένα μείζον κοινωνικό ζήτημα της χώρας</w:t>
      </w:r>
      <w:r>
        <w:rPr>
          <w:rFonts w:eastAsia="Times New Roman" w:cs="Times New Roman"/>
          <w:szCs w:val="24"/>
        </w:rPr>
        <w:t>,</w:t>
      </w:r>
      <w:r>
        <w:rPr>
          <w:rFonts w:eastAsia="Times New Roman" w:cs="Times New Roman"/>
          <w:szCs w:val="24"/>
        </w:rPr>
        <w:t xml:space="preserve"> όταν η οικονομική κρίση των τελευταίων πέντε ετών στερεί από πολλούς συμπολίτες μας ακό</w:t>
      </w:r>
      <w:r>
        <w:rPr>
          <w:rFonts w:eastAsia="Times New Roman" w:cs="Times New Roman"/>
          <w:szCs w:val="24"/>
        </w:rPr>
        <w:t xml:space="preserve">μη και τα απαραίτητα. Με τη συγκεκριμένη διάταξη επιχειρείται αντιμετώπιση του φαινομένου, με στόχο την ανακούφιση και την στήριξη των αδύναμων κοινωνικών ομάδων. </w:t>
      </w:r>
    </w:p>
    <w:p w14:paraId="694A3ACD"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Άρθρο 26: Με τη διάταξη αυτή ορίζεται το Κέντρο Ανανεώσιμων Πηγών Ενέργειας ως Εθνικό Κέντρο</w:t>
      </w:r>
      <w:r>
        <w:rPr>
          <w:rFonts w:eastAsia="Times New Roman" w:cs="Times New Roman"/>
          <w:szCs w:val="24"/>
        </w:rPr>
        <w:t xml:space="preserve"> για την υποστήριξη της εφαρμογής της εθνικής πολιτικής για τη βελτίωση της ενεργειακής απόδοσης.</w:t>
      </w:r>
    </w:p>
    <w:p w14:paraId="694A3ACE"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Άρθρο 27: Ρυθμίζονται θέματα που αφορούν τους κατόχους αδείας παραγωγής ηλεκτρικής ενέργειας, όσον αφορά το ετήσιο τέλος. </w:t>
      </w:r>
    </w:p>
    <w:p w14:paraId="694A3ACF"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Άρθρο 28: Αφορά ρυθμίσεις για τον Δ</w:t>
      </w:r>
      <w:r>
        <w:rPr>
          <w:rFonts w:eastAsia="Times New Roman" w:cs="Times New Roman"/>
          <w:szCs w:val="24"/>
        </w:rPr>
        <w:t>ήμο Κερατσινίου-Δραπετσώνας. Με την τροποποίηση του πολεοδομικού σχεδίου της Δημοτικής Ενότητας Κερατσινίου το 2014 στην περιοχή επιτρέπονται -και το μεταφέρω εδώ ως έχει- «χρήσεις δευτερογενούς τομέα μη οχλούσας βιομηχανίας–βιοτεχνίας τριτογενούς τομέα κα</w:t>
      </w:r>
      <w:r>
        <w:rPr>
          <w:rFonts w:eastAsia="Times New Roman" w:cs="Times New Roman"/>
          <w:szCs w:val="24"/>
        </w:rPr>
        <w:t>τοικίας καθώς και χώροι κοινόχρηστου πρασίνου και αναψυχής».</w:t>
      </w:r>
    </w:p>
    <w:p w14:paraId="694A3AD0" w14:textId="77777777" w:rsidR="00ED0117" w:rsidRDefault="009D214A">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Παράλληλα, προτείνεται συντελεστής δόμησης έξι δέκατα ή αλλιώς 0,6, υπολογιζόμενος στο σύνολο των αρχικών ιδιοκτησιών της περιοχής ανάπλασης. </w:t>
      </w:r>
    </w:p>
    <w:p w14:paraId="694A3AD1" w14:textId="77777777" w:rsidR="00ED0117" w:rsidRDefault="009D214A">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Σε αντιδιαστολή με τις παραπάνω ρυθμίσεις, η παρούσα </w:t>
      </w:r>
      <w:r>
        <w:rPr>
          <w:rFonts w:eastAsia="Times New Roman"/>
          <w:bCs/>
          <w:shd w:val="clear" w:color="auto" w:fill="FFFFFF"/>
        </w:rPr>
        <w:t>διάταξη</w:t>
      </w:r>
      <w:r>
        <w:rPr>
          <w:rFonts w:eastAsia="Times New Roman" w:cs="Times New Roman"/>
          <w:bCs/>
          <w:shd w:val="clear" w:color="auto" w:fill="FFFFFF"/>
        </w:rPr>
        <w:t xml:space="preserve"> διατηρεί την πρόβλεψη δημιουργίας στην εν λόγω έκταση ενός πόλου ευρύτερης εμβέλειας με διαφορετικό, ωστόσο, χαρακτήρα που προσδιορίζεται από την ανάπτυξη των δραστηριοτήτων πολιτισμού, εκπαίδευσ</w:t>
      </w:r>
      <w:r>
        <w:rPr>
          <w:rFonts w:eastAsia="Times New Roman" w:cs="Times New Roman"/>
          <w:bCs/>
          <w:shd w:val="clear" w:color="auto" w:fill="FFFFFF"/>
        </w:rPr>
        <w:t xml:space="preserve">ης, υγείας, αθλητισμού, πρασίνου και αναψυχής. </w:t>
      </w:r>
    </w:p>
    <w:p w14:paraId="694A3AD2" w14:textId="77777777" w:rsidR="00ED0117" w:rsidRDefault="009D214A">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Η έμφαση που δίνεται στην ανάπτυξη ήπιων δραστηριοτήτων, οι οποίες </w:t>
      </w:r>
      <w:r>
        <w:rPr>
          <w:rFonts w:eastAsia="Times New Roman"/>
          <w:bCs/>
          <w:shd w:val="clear" w:color="auto" w:fill="FFFFFF"/>
        </w:rPr>
        <w:t>είναι</w:t>
      </w:r>
      <w:r>
        <w:rPr>
          <w:rFonts w:eastAsia="Times New Roman" w:cs="Times New Roman"/>
          <w:bCs/>
          <w:shd w:val="clear" w:color="auto" w:fill="FFFFFF"/>
        </w:rPr>
        <w:t xml:space="preserve"> άμεσα συνδεδεμένες με τη λειτουργία του αστικού ιστού, ενισχύεται από τη μείωση του προβλεπόμενου συντελεστή δόμησης σε 0,15, δηλαδή κα</w:t>
      </w:r>
      <w:r>
        <w:rPr>
          <w:rFonts w:eastAsia="Times New Roman" w:cs="Times New Roman"/>
          <w:bCs/>
          <w:shd w:val="clear" w:color="auto" w:fill="FFFFFF"/>
        </w:rPr>
        <w:t xml:space="preserve">τεβαίνει πολύ ο συντελεστής. </w:t>
      </w:r>
    </w:p>
    <w:p w14:paraId="694A3AD3" w14:textId="77777777" w:rsidR="00ED0117" w:rsidRDefault="009D214A">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Επίσης, προτείνεται και πάλι πολεοδόμηση της περιοχής, για να εξασφαλιστούν οι απαιτούμενοι αναγκαίοι κοινόχρηστοι και κοινωφελείς χώροι που θα καθοριστούν από την πολεοδομική μελέτη ανάπλασης. </w:t>
      </w:r>
    </w:p>
    <w:p w14:paraId="694A3AD4" w14:textId="77777777" w:rsidR="00ED0117" w:rsidRDefault="009D214A">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Βασικό στόχο της παρούσας </w:t>
      </w:r>
      <w:r>
        <w:rPr>
          <w:rFonts w:eastAsia="Times New Roman"/>
          <w:bCs/>
          <w:shd w:val="clear" w:color="auto" w:fill="FFFFFF"/>
        </w:rPr>
        <w:t>διάτα</w:t>
      </w:r>
      <w:r>
        <w:rPr>
          <w:rFonts w:eastAsia="Times New Roman"/>
          <w:bCs/>
          <w:shd w:val="clear" w:color="auto" w:fill="FFFFFF"/>
        </w:rPr>
        <w:t>ξης</w:t>
      </w:r>
      <w:r>
        <w:rPr>
          <w:rFonts w:eastAsia="Times New Roman" w:cs="Times New Roman"/>
          <w:bCs/>
          <w:shd w:val="clear" w:color="auto" w:fill="FFFFFF"/>
        </w:rPr>
        <w:t xml:space="preserve"> αποτελεί η βελτίωση της επιβαρυμένης ποιότητας ζωής των κατοίκων και η ποιοτική αναβάθμιση του Δήμου Κερατσινίου-Δραπετσώνας και γενικότερα του δυτικού Πειραιά, με την εξασφάλιση υψηλής ποιότητας περιβάλλοντος και υποδομών, ενισχύοντας έτσι δραστηριότη</w:t>
      </w:r>
      <w:r>
        <w:rPr>
          <w:rFonts w:eastAsia="Times New Roman" w:cs="Times New Roman"/>
          <w:bCs/>
          <w:shd w:val="clear" w:color="auto" w:fill="FFFFFF"/>
        </w:rPr>
        <w:t xml:space="preserve">τες αναψυχής. </w:t>
      </w:r>
    </w:p>
    <w:p w14:paraId="694A3AD5" w14:textId="77777777" w:rsidR="00ED0117" w:rsidRDefault="009D214A">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Κλείνοντας, ξαναλέω, κύριε Πρόεδρε, </w:t>
      </w:r>
      <w:r>
        <w:rPr>
          <w:rFonts w:eastAsia="Times New Roman"/>
          <w:bCs/>
          <w:shd w:val="clear" w:color="auto" w:fill="FFFFFF"/>
        </w:rPr>
        <w:t>κυρίες και κύριοι συνάδελφοι,</w:t>
      </w:r>
      <w:r>
        <w:rPr>
          <w:rFonts w:eastAsia="Times New Roman" w:cs="Times New Roman"/>
          <w:bCs/>
          <w:shd w:val="clear" w:color="auto" w:fill="FFFFFF"/>
        </w:rPr>
        <w:t xml:space="preserve"> ότι στηρίζουμε το νομοσχέδιο και </w:t>
      </w:r>
      <w:r>
        <w:rPr>
          <w:rFonts w:eastAsia="Times New Roman"/>
          <w:bCs/>
          <w:shd w:val="clear" w:color="auto" w:fill="FFFFFF"/>
        </w:rPr>
        <w:t>είναι</w:t>
      </w:r>
      <w:r>
        <w:rPr>
          <w:rFonts w:eastAsia="Times New Roman" w:cs="Times New Roman"/>
          <w:bCs/>
          <w:shd w:val="clear" w:color="auto" w:fill="FFFFFF"/>
        </w:rPr>
        <w:t xml:space="preserve"> προς την ορθή κατεύθυνση. </w:t>
      </w:r>
    </w:p>
    <w:p w14:paraId="694A3AD6" w14:textId="77777777" w:rsidR="00ED0117" w:rsidRDefault="009D214A">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Ευχαριστώ πολύ. </w:t>
      </w:r>
    </w:p>
    <w:p w14:paraId="694A3AD7" w14:textId="77777777" w:rsidR="00ED0117" w:rsidRDefault="009D214A">
      <w:pPr>
        <w:spacing w:line="600" w:lineRule="auto"/>
        <w:jc w:val="center"/>
        <w:rPr>
          <w:rFonts w:eastAsia="Times New Roman" w:cs="Times New Roman"/>
        </w:rPr>
      </w:pPr>
      <w:r>
        <w:rPr>
          <w:rFonts w:eastAsia="Times New Roman" w:cs="Times New Roman"/>
        </w:rPr>
        <w:t>(Χειροκροτήματα από την πτέρυγα των Α</w:t>
      </w:r>
      <w:r>
        <w:rPr>
          <w:rFonts w:eastAsia="Times New Roman" w:cs="Times New Roman"/>
        </w:rPr>
        <w:t>ΝΕΛ</w:t>
      </w:r>
      <w:r>
        <w:rPr>
          <w:rFonts w:eastAsia="Times New Roman" w:cs="Times New Roman"/>
        </w:rPr>
        <w:t>)</w:t>
      </w:r>
    </w:p>
    <w:p w14:paraId="694A3AD8" w14:textId="77777777" w:rsidR="00ED0117" w:rsidRDefault="009D214A">
      <w:pPr>
        <w:spacing w:line="600" w:lineRule="auto"/>
        <w:ind w:firstLine="720"/>
        <w:jc w:val="both"/>
        <w:rPr>
          <w:rFonts w:eastAsia="Times New Roman" w:cs="Times New Roman"/>
        </w:rPr>
      </w:pPr>
      <w:r>
        <w:rPr>
          <w:rFonts w:eastAsia="Times New Roman" w:cs="Times New Roman"/>
          <w:b/>
          <w:bCs/>
          <w:shd w:val="clear" w:color="auto" w:fill="FFFFFF"/>
        </w:rPr>
        <w:t>ΠΡΟΕΔΡΕΥΩΝ (Γεώργιος Βαρεμένος):</w:t>
      </w:r>
      <w:r>
        <w:rPr>
          <w:rFonts w:eastAsia="Times New Roman" w:cs="Times New Roman"/>
          <w:bCs/>
          <w:shd w:val="clear" w:color="auto" w:fill="FFFFFF"/>
        </w:rPr>
        <w:t xml:space="preserve"> </w:t>
      </w:r>
      <w:r>
        <w:rPr>
          <w:rFonts w:eastAsia="Times New Roman" w:cs="Times New Roman"/>
        </w:rPr>
        <w:t>Κυρίες και κύριοι</w:t>
      </w:r>
      <w:r>
        <w:rPr>
          <w:rFonts w:eastAsia="Times New Roman" w:cs="Times New Roman"/>
        </w:rPr>
        <w:t xml:space="preserve">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w:t>
      </w:r>
      <w:r>
        <w:rPr>
          <w:rFonts w:eastAsia="Times New Roman" w:cs="Times New Roman"/>
        </w:rPr>
        <w:t>ης και λειτουργίας της Βουλής, δεκαεννέα μαθητές και μαθήτριες και δύο εκπαιδευτικοί συνοδοί τους από το 4</w:t>
      </w:r>
      <w:r>
        <w:rPr>
          <w:rFonts w:eastAsia="Times New Roman" w:cs="Times New Roman"/>
          <w:vertAlign w:val="superscript"/>
        </w:rPr>
        <w:t>ο</w:t>
      </w:r>
      <w:r>
        <w:rPr>
          <w:rFonts w:eastAsia="Times New Roman" w:cs="Times New Roman"/>
        </w:rPr>
        <w:t xml:space="preserve"> Γενικό Λύκειο Πύργου.</w:t>
      </w:r>
    </w:p>
    <w:p w14:paraId="694A3AD9" w14:textId="77777777" w:rsidR="00ED0117" w:rsidRDefault="009D214A">
      <w:pPr>
        <w:spacing w:line="600" w:lineRule="auto"/>
        <w:ind w:firstLine="720"/>
        <w:jc w:val="both"/>
        <w:rPr>
          <w:rFonts w:eastAsia="Times New Roman" w:cs="Times New Roman"/>
        </w:rPr>
      </w:pPr>
      <w:r>
        <w:rPr>
          <w:rFonts w:eastAsia="Times New Roman" w:cs="Times New Roman"/>
        </w:rPr>
        <w:t xml:space="preserve">Η Βουλή τούς καλωσορίζει. </w:t>
      </w:r>
    </w:p>
    <w:p w14:paraId="694A3ADA" w14:textId="77777777" w:rsidR="00ED0117" w:rsidRDefault="009D214A">
      <w:pPr>
        <w:spacing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694A3ADB" w14:textId="77777777" w:rsidR="00ED0117" w:rsidRDefault="009D214A">
      <w:pPr>
        <w:spacing w:line="600" w:lineRule="auto"/>
        <w:ind w:firstLine="720"/>
        <w:jc w:val="both"/>
        <w:rPr>
          <w:rFonts w:eastAsia="Times New Roman" w:cs="Times New Roman"/>
        </w:rPr>
      </w:pPr>
      <w:r>
        <w:rPr>
          <w:rFonts w:eastAsia="Times New Roman" w:cs="Times New Roman"/>
        </w:rPr>
        <w:t>Τον λόγο έχει ο κ. Μεγαλομύστακας από την Ένωση Κ</w:t>
      </w:r>
      <w:r>
        <w:rPr>
          <w:rFonts w:eastAsia="Times New Roman" w:cs="Times New Roman"/>
        </w:rPr>
        <w:t xml:space="preserve">εντρώων. </w:t>
      </w:r>
    </w:p>
    <w:p w14:paraId="694A3ADC" w14:textId="77777777" w:rsidR="00ED0117" w:rsidRDefault="009D214A">
      <w:pPr>
        <w:spacing w:line="600" w:lineRule="auto"/>
        <w:ind w:firstLine="720"/>
        <w:jc w:val="both"/>
        <w:rPr>
          <w:rFonts w:eastAsia="Times New Roman"/>
        </w:rPr>
      </w:pPr>
      <w:r>
        <w:rPr>
          <w:rFonts w:eastAsia="Times New Roman" w:cs="Times New Roman"/>
          <w:b/>
        </w:rPr>
        <w:t>ΑΝΑΣΤΑΣΙΟΣ ΜΕΓΑΛΟΜΥΣΤΑΚΑΣ:</w:t>
      </w:r>
      <w:r>
        <w:rPr>
          <w:rFonts w:eastAsia="Times New Roman" w:cs="Times New Roman"/>
        </w:rPr>
        <w:t xml:space="preserve"> Κύριε Πρόεδρε, </w:t>
      </w:r>
      <w:r>
        <w:rPr>
          <w:rFonts w:eastAsia="Times New Roman"/>
        </w:rPr>
        <w:t>κυρίες και κύριοι συνάδελφοι</w:t>
      </w:r>
      <w:r>
        <w:rPr>
          <w:rFonts w:eastAsia="Times New Roman" w:cs="Times New Roman"/>
        </w:rPr>
        <w:t xml:space="preserve">, με το παρόν νομοσχέδιο τίθενται ζητήματα προχειρότητας, έλλειψης σχεδίου και συνοχής ως προς το περιεχόμενο και την ουσία των εν λόγω </w:t>
      </w:r>
      <w:r>
        <w:rPr>
          <w:rFonts w:eastAsia="Times New Roman"/>
        </w:rPr>
        <w:t>άρθρων. Εντούτοις, η εναρμόνιση της Ευρω</w:t>
      </w:r>
      <w:r>
        <w:rPr>
          <w:rFonts w:eastAsia="Times New Roman"/>
        </w:rPr>
        <w:t xml:space="preserve">παϊκής Οδηγίας για την ενέργεια στο ελληνικό δίκαιο </w:t>
      </w:r>
      <w:r>
        <w:rPr>
          <w:rFonts w:eastAsia="Times New Roman"/>
          <w:bCs/>
        </w:rPr>
        <w:t>είναι</w:t>
      </w:r>
      <w:r>
        <w:rPr>
          <w:rFonts w:eastAsia="Times New Roman"/>
        </w:rPr>
        <w:t xml:space="preserve"> προς τη σωστή κατεύθυνση, όσον αφορά τους επιδιωκόμενους στόχους και σκοπούς, αναφορικά με την ενεργειακή αναβάθμιση της χώρας μας και </w:t>
      </w:r>
      <w:r>
        <w:rPr>
          <w:rFonts w:eastAsia="Times New Roman"/>
          <w:bCs/>
        </w:rPr>
        <w:t>είναι</w:t>
      </w:r>
      <w:r>
        <w:rPr>
          <w:rFonts w:eastAsia="Times New Roman"/>
        </w:rPr>
        <w:t xml:space="preserve"> απολύτως σαφές ότι αυτό κρίνεται θετικό από μέρους μας. </w:t>
      </w:r>
    </w:p>
    <w:p w14:paraId="694A3ADD" w14:textId="77777777" w:rsidR="00ED0117" w:rsidRDefault="009D214A">
      <w:pPr>
        <w:spacing w:line="600" w:lineRule="auto"/>
        <w:ind w:firstLine="720"/>
        <w:jc w:val="both"/>
        <w:rPr>
          <w:rFonts w:eastAsia="Times New Roman"/>
        </w:rPr>
      </w:pPr>
      <w:r>
        <w:rPr>
          <w:rFonts w:eastAsia="Times New Roman"/>
        </w:rPr>
        <w:t xml:space="preserve">Ωστόσο, </w:t>
      </w:r>
      <w:r>
        <w:rPr>
          <w:rFonts w:eastAsia="Times New Roman"/>
          <w:bCs/>
          <w:shd w:val="clear" w:color="auto" w:fill="FFFFFF"/>
        </w:rPr>
        <w:t>υπάρχουν</w:t>
      </w:r>
      <w:r>
        <w:rPr>
          <w:rFonts w:eastAsia="Times New Roman"/>
        </w:rPr>
        <w:t xml:space="preserve"> επιφυλάξεις για το κατά πόσο </w:t>
      </w:r>
      <w:r>
        <w:rPr>
          <w:rFonts w:eastAsia="Times New Roman"/>
        </w:rPr>
        <w:t xml:space="preserve">είναι </w:t>
      </w:r>
      <w:r>
        <w:rPr>
          <w:rFonts w:eastAsia="Times New Roman"/>
        </w:rPr>
        <w:t xml:space="preserve">μετρήσιμοι οι στόχοι στην ελληνική πραγματικότητα, όταν ακόμα και σε ανεπτυγμένες ευρωπαϊκές χώρες η εφαρμογή και η επίτευξη της ενεργειακής αναβάθμισης </w:t>
      </w:r>
      <w:r>
        <w:rPr>
          <w:rFonts w:eastAsia="Times New Roman"/>
          <w:bCs/>
        </w:rPr>
        <w:t>είναι</w:t>
      </w:r>
      <w:r>
        <w:rPr>
          <w:rFonts w:eastAsia="Times New Roman"/>
        </w:rPr>
        <w:t xml:space="preserve"> δυσχερής και δίχως απτά αποτελέσματα. </w:t>
      </w:r>
      <w:r>
        <w:rPr>
          <w:rFonts w:eastAsia="Times New Roman"/>
          <w:bCs/>
          <w:shd w:val="clear" w:color="auto" w:fill="FFFFFF"/>
        </w:rPr>
        <w:t>Βεβαίως</w:t>
      </w:r>
      <w:r>
        <w:rPr>
          <w:rFonts w:eastAsia="Times New Roman"/>
          <w:bCs/>
          <w:shd w:val="clear" w:color="auto" w:fill="FFFFFF"/>
        </w:rPr>
        <w:t>,</w:t>
      </w:r>
      <w:r>
        <w:rPr>
          <w:rFonts w:eastAsia="Times New Roman"/>
        </w:rPr>
        <w:t xml:space="preserve"> εφόσον αφορά εφαρμογή ευρωπαϊκών </w:t>
      </w:r>
      <w:r>
        <w:rPr>
          <w:rFonts w:eastAsia="Times New Roman"/>
        </w:rPr>
        <w:t>ο</w:t>
      </w:r>
      <w:r>
        <w:rPr>
          <w:rFonts w:eastAsia="Times New Roman"/>
        </w:rPr>
        <w:t xml:space="preserve">δηγιών, δεν μπορούμε παρά να το δούμε θετικά. </w:t>
      </w:r>
    </w:p>
    <w:p w14:paraId="694A3ADE" w14:textId="77777777" w:rsidR="00ED0117" w:rsidRDefault="009D214A">
      <w:pPr>
        <w:spacing w:line="600" w:lineRule="auto"/>
        <w:ind w:firstLine="720"/>
        <w:jc w:val="both"/>
        <w:rPr>
          <w:rFonts w:eastAsia="Times New Roman"/>
        </w:rPr>
      </w:pPr>
      <w:r>
        <w:rPr>
          <w:rFonts w:eastAsia="Times New Roman"/>
        </w:rPr>
        <w:t>Ειδικότερα, επί των άρθρων του νομοσχεδίου, οφείλουμε σαν Ένωση Κεντρώων να κάνουμε τις ακόλουθες παρατηρήσεις:</w:t>
      </w:r>
    </w:p>
    <w:p w14:paraId="694A3ADF" w14:textId="77777777" w:rsidR="00ED0117" w:rsidRDefault="009D214A">
      <w:pPr>
        <w:spacing w:line="600" w:lineRule="auto"/>
        <w:ind w:firstLine="720"/>
        <w:jc w:val="both"/>
        <w:rPr>
          <w:rFonts w:eastAsia="Times New Roman"/>
        </w:rPr>
      </w:pPr>
      <w:r>
        <w:rPr>
          <w:rFonts w:eastAsia="Times New Roman"/>
        </w:rPr>
        <w:t xml:space="preserve">Το άρθρο 21, το οποίο φυσικά θα καταψηφίσουμε, αφορά την ίδρυση ενός νέου </w:t>
      </w:r>
      <w:r>
        <w:rPr>
          <w:rFonts w:eastAsia="Times New Roman"/>
        </w:rPr>
        <w:t>τ</w:t>
      </w:r>
      <w:r>
        <w:rPr>
          <w:rFonts w:eastAsia="Times New Roman"/>
        </w:rPr>
        <w:t xml:space="preserve">αμείου, το οποίο επιβαρύνει τον κρατικό </w:t>
      </w:r>
      <w:r>
        <w:rPr>
          <w:rFonts w:eastAsia="Times New Roman"/>
        </w:rPr>
        <w:t>π</w:t>
      </w:r>
      <w:r>
        <w:rPr>
          <w:rFonts w:eastAsia="Times New Roman"/>
        </w:rPr>
        <w:t xml:space="preserve">ροϋπολογισμό. Μπορεί, βέβαια, να δημιουργεί θέσεις εργασίας, αλλά σημασία έχει ο τρόπος επιλογής του προσωπικού, ο οποίος δεν </w:t>
      </w:r>
      <w:r>
        <w:rPr>
          <w:rFonts w:eastAsia="Times New Roman"/>
          <w:bCs/>
        </w:rPr>
        <w:t>είναι</w:t>
      </w:r>
      <w:r>
        <w:rPr>
          <w:rFonts w:eastAsia="Times New Roman"/>
        </w:rPr>
        <w:t xml:space="preserve"> ξεκάθαρο</w:t>
      </w:r>
      <w:r>
        <w:rPr>
          <w:rFonts w:eastAsia="Times New Roman"/>
        </w:rPr>
        <w:t xml:space="preserve">ς και υποφώσκει κομματική αξιολόγηση. Με ποιον τελικά σκοπό; Την επίτευξη των στόχων εναρμόνισης της </w:t>
      </w:r>
      <w:r>
        <w:rPr>
          <w:rFonts w:eastAsia="Times New Roman"/>
        </w:rPr>
        <w:t>ο</w:t>
      </w:r>
      <w:r>
        <w:rPr>
          <w:rFonts w:eastAsia="Times New Roman"/>
        </w:rPr>
        <w:t xml:space="preserve">δηγίας ή την επαναφορά παλαιών προσφιλών τακτικών των μέχρι σήμερα κομμάτων; Θέλουμε να νοικοκυρευτούμε ή απλά να βολέψουμε; </w:t>
      </w:r>
    </w:p>
    <w:p w14:paraId="694A3AE0" w14:textId="77777777" w:rsidR="00ED0117" w:rsidRDefault="009D214A">
      <w:pPr>
        <w:spacing w:line="600" w:lineRule="auto"/>
        <w:ind w:firstLine="720"/>
        <w:jc w:val="both"/>
        <w:rPr>
          <w:rFonts w:eastAsia="Times New Roman"/>
        </w:rPr>
      </w:pPr>
      <w:r>
        <w:rPr>
          <w:rFonts w:eastAsia="Times New Roman"/>
        </w:rPr>
        <w:t>Το Ταμείο της Πράσινης Ανάπτ</w:t>
      </w:r>
      <w:r>
        <w:rPr>
          <w:rFonts w:eastAsia="Times New Roman"/>
        </w:rPr>
        <w:t xml:space="preserve">υξης έχει υψηλά αποθεματικά. Και μια τέτοια </w:t>
      </w:r>
      <w:r>
        <w:rPr>
          <w:rFonts w:eastAsia="Times New Roman"/>
          <w:bCs/>
          <w:shd w:val="clear" w:color="auto" w:fill="FFFFFF"/>
        </w:rPr>
        <w:t>διάταξη</w:t>
      </w:r>
      <w:r>
        <w:rPr>
          <w:rFonts w:eastAsia="Times New Roman"/>
        </w:rPr>
        <w:t xml:space="preserve"> το μόνο που θα προκαλέσει </w:t>
      </w:r>
      <w:r>
        <w:rPr>
          <w:rFonts w:eastAsia="Times New Roman"/>
          <w:bCs/>
        </w:rPr>
        <w:t>είναι</w:t>
      </w:r>
      <w:r>
        <w:rPr>
          <w:rFonts w:eastAsia="Times New Roman"/>
        </w:rPr>
        <w:t xml:space="preserve"> η αύξηση των κρατικών δαπανών -κάτι που έρχεται σε πλήρη αντίθεση με την παρούσα </w:t>
      </w:r>
      <w:r>
        <w:rPr>
          <w:rFonts w:eastAsia="Times New Roman"/>
        </w:rPr>
        <w:t>ε</w:t>
      </w:r>
      <w:r>
        <w:rPr>
          <w:rFonts w:eastAsia="Times New Roman"/>
        </w:rPr>
        <w:t xml:space="preserve">υρωπαϊκή </w:t>
      </w:r>
      <w:r>
        <w:rPr>
          <w:rFonts w:eastAsia="Times New Roman"/>
        </w:rPr>
        <w:t>ο</w:t>
      </w:r>
      <w:r>
        <w:rPr>
          <w:rFonts w:eastAsia="Times New Roman"/>
        </w:rPr>
        <w:t xml:space="preserve">δηγία και τους επιδιωκόμενους σκοπούς. </w:t>
      </w:r>
    </w:p>
    <w:p w14:paraId="694A3AE1" w14:textId="77777777" w:rsidR="00ED0117" w:rsidRDefault="009D214A">
      <w:pPr>
        <w:spacing w:line="600" w:lineRule="auto"/>
        <w:ind w:firstLine="720"/>
        <w:jc w:val="both"/>
        <w:rPr>
          <w:rFonts w:eastAsia="Times New Roman"/>
        </w:rPr>
      </w:pPr>
      <w:r>
        <w:rPr>
          <w:rFonts w:eastAsia="Times New Roman"/>
        </w:rPr>
        <w:t>Το άρθρο 31 τι μας λέει; Με το παρόν άρθ</w:t>
      </w:r>
      <w:r>
        <w:rPr>
          <w:rFonts w:eastAsia="Times New Roman"/>
        </w:rPr>
        <w:t xml:space="preserve">ρο η περιφέρεια καθίσταται όμηρος των αποφάσεων του εκάστοτε Υπουργού Εσωτερικών, εφόσον με το περιφερειακό σχέδιο διαχείρισης αποβλήτων υποβαθμίζεται ο θεσμικός ρόλος της περιφέρειας, καθώς στερείται θεμελιωδών αρμοδιοτήτων. </w:t>
      </w:r>
      <w:r>
        <w:rPr>
          <w:rFonts w:eastAsia="Times New Roman"/>
          <w:bCs/>
        </w:rPr>
        <w:t>Είναι,</w:t>
      </w:r>
      <w:r>
        <w:rPr>
          <w:rFonts w:eastAsia="Times New Roman"/>
        </w:rPr>
        <w:t xml:space="preserve"> άλλωστε, σαφές ότι τα ε</w:t>
      </w:r>
      <w:r>
        <w:rPr>
          <w:rFonts w:eastAsia="Times New Roman"/>
        </w:rPr>
        <w:t xml:space="preserve">ιδικά σχέδια διαχείρισης των αποβλήτων χρήζουν συνολικής αντιμετώπισης με τον πρωταγωνιστικό ρόλο που αρμόζει στην περιφέρεια. Αυτό το άρθρο είπαμε ότι θα το καταψηφίσουμε. </w:t>
      </w:r>
    </w:p>
    <w:p w14:paraId="694A3AE2" w14:textId="77777777" w:rsidR="00ED0117" w:rsidRDefault="009D214A">
      <w:pPr>
        <w:spacing w:line="600" w:lineRule="auto"/>
        <w:ind w:firstLine="720"/>
        <w:jc w:val="both"/>
        <w:rPr>
          <w:rFonts w:eastAsia="Times New Roman"/>
          <w:szCs w:val="24"/>
        </w:rPr>
      </w:pPr>
      <w:r>
        <w:rPr>
          <w:rFonts w:eastAsia="Times New Roman"/>
        </w:rPr>
        <w:t xml:space="preserve">Το ίδιο θα συμβεί και με το άρθρο 42. </w:t>
      </w:r>
      <w:r>
        <w:rPr>
          <w:rFonts w:eastAsia="Times New Roman"/>
          <w:bCs/>
        </w:rPr>
        <w:t>Είναι</w:t>
      </w:r>
      <w:r>
        <w:rPr>
          <w:rFonts w:eastAsia="Times New Roman"/>
        </w:rPr>
        <w:t xml:space="preserve"> αδιανόητο</w:t>
      </w:r>
      <w:r>
        <w:rPr>
          <w:rFonts w:eastAsia="Times New Roman"/>
        </w:rPr>
        <w:t>,</w:t>
      </w:r>
      <w:r>
        <w:rPr>
          <w:rFonts w:eastAsia="Times New Roman"/>
        </w:rPr>
        <w:t xml:space="preserve"> η σύνθεση των υπηρεσιακών σ</w:t>
      </w:r>
      <w:r>
        <w:rPr>
          <w:rFonts w:eastAsia="Times New Roman"/>
        </w:rPr>
        <w:t xml:space="preserve">υμβουλίων εκπαιδευτικού προσωπικού να μεταβάλλεται πριν από τη λήξη της θητείας τους. </w:t>
      </w:r>
      <w:r>
        <w:rPr>
          <w:rFonts w:eastAsia="Times New Roman"/>
          <w:szCs w:val="24"/>
        </w:rPr>
        <w:t>Είναι πρόδηλο ότι κάτι κρύβεται εκεί πίσω. Ο κομματικός χαρακτήρας της διάταξης είναι εμφανής.</w:t>
      </w:r>
    </w:p>
    <w:p w14:paraId="694A3AE3" w14:textId="77777777" w:rsidR="00ED0117" w:rsidRDefault="009D214A">
      <w:pPr>
        <w:tabs>
          <w:tab w:val="left" w:pos="2820"/>
        </w:tabs>
        <w:spacing w:line="600" w:lineRule="auto"/>
        <w:ind w:firstLine="720"/>
        <w:jc w:val="both"/>
        <w:rPr>
          <w:rFonts w:eastAsia="Times New Roman"/>
          <w:szCs w:val="24"/>
        </w:rPr>
      </w:pPr>
      <w:r>
        <w:rPr>
          <w:rFonts w:eastAsia="Times New Roman"/>
          <w:szCs w:val="24"/>
        </w:rPr>
        <w:t>Κυρίες και κύριοι Υπουργοί, συνεχίζετε να δημιουργείτε κομματικούς στρατούς</w:t>
      </w:r>
      <w:r>
        <w:rPr>
          <w:rFonts w:eastAsia="Times New Roman"/>
          <w:szCs w:val="24"/>
        </w:rPr>
        <w:t xml:space="preserve">, αποδεικνύοντας ότι δεν έχετε κατανοήσει γιατί είστε εκεί. Οι εμμονές σε αυτές τις νοοτροπίες δεν μας αφήνουν το περιθώριο να ελπίζουμε ότι είναι ποτέ δυνατόν να αλλάξουμε ρότα. Τι θα κάνετε; Θα ακολουθήσετε την αποτυχημένη τακτική της προηγούμενης </w:t>
      </w:r>
      <w:r>
        <w:rPr>
          <w:rFonts w:eastAsia="Times New Roman"/>
          <w:szCs w:val="24"/>
        </w:rPr>
        <w:t>κ</w:t>
      </w:r>
      <w:r>
        <w:rPr>
          <w:rFonts w:eastAsia="Times New Roman"/>
          <w:szCs w:val="24"/>
        </w:rPr>
        <w:t>υβέρν</w:t>
      </w:r>
      <w:r>
        <w:rPr>
          <w:rFonts w:eastAsia="Times New Roman"/>
          <w:szCs w:val="24"/>
        </w:rPr>
        <w:t xml:space="preserve">ησης ή θα κάνετε ό,τι έκαναν οι προηγούμενοι; </w:t>
      </w:r>
    </w:p>
    <w:p w14:paraId="694A3AE4" w14:textId="77777777" w:rsidR="00ED0117" w:rsidRDefault="009D214A">
      <w:pPr>
        <w:tabs>
          <w:tab w:val="left" w:pos="2820"/>
        </w:tabs>
        <w:spacing w:line="600" w:lineRule="auto"/>
        <w:ind w:firstLine="720"/>
        <w:jc w:val="both"/>
        <w:rPr>
          <w:rFonts w:eastAsia="Times New Roman"/>
          <w:szCs w:val="24"/>
        </w:rPr>
      </w:pPr>
      <w:r>
        <w:rPr>
          <w:rFonts w:eastAsia="Times New Roman"/>
          <w:szCs w:val="24"/>
        </w:rPr>
        <w:t xml:space="preserve">Το άρθρο 43, τώρα, το οποίο κι αυτό το βλέπουμε αρνητικά. Με βάση το άρθρο αυτό, ζητάτε να ψηφίσουμε, ενώ δεν έχει γίνει καν διαβούλευση με τους αρμόδιους φορείς, </w:t>
      </w:r>
      <w:r>
        <w:rPr>
          <w:rFonts w:eastAsia="Times New Roman"/>
          <w:szCs w:val="24"/>
        </w:rPr>
        <w:t xml:space="preserve">Συνεπώς </w:t>
      </w:r>
      <w:r>
        <w:rPr>
          <w:rFonts w:eastAsia="Times New Roman"/>
          <w:szCs w:val="24"/>
        </w:rPr>
        <w:t>δίχως εποικοδομητικό διάλογο και ανταλ</w:t>
      </w:r>
      <w:r>
        <w:rPr>
          <w:rFonts w:eastAsia="Times New Roman"/>
          <w:szCs w:val="24"/>
        </w:rPr>
        <w:t xml:space="preserve">λαγή επιχειρημάτων. Διαφωνούμε, διότι δεν θεωρούμε ορθό, λόγω πολιτικής βούλησης, να απαλλάσσονται από τα καθήκοντά τους ανώτατα στελέχη, ήτοι διευθυντές και προϊστάμενοι, και να καταργηθεί το ήδη ισχύον πλαίσιο. </w:t>
      </w:r>
    </w:p>
    <w:p w14:paraId="694A3AE5" w14:textId="77777777" w:rsidR="00ED0117" w:rsidRDefault="009D214A">
      <w:pPr>
        <w:tabs>
          <w:tab w:val="left" w:pos="2820"/>
        </w:tabs>
        <w:spacing w:line="600" w:lineRule="auto"/>
        <w:ind w:firstLine="720"/>
        <w:jc w:val="both"/>
        <w:rPr>
          <w:rFonts w:eastAsia="Times New Roman"/>
          <w:szCs w:val="24"/>
        </w:rPr>
      </w:pPr>
      <w:r>
        <w:rPr>
          <w:rFonts w:eastAsia="Times New Roman"/>
          <w:szCs w:val="24"/>
        </w:rPr>
        <w:t>Το άρθρο 44 κι αυτό μάλλον θα το καταψηφίσ</w:t>
      </w:r>
      <w:r>
        <w:rPr>
          <w:rFonts w:eastAsia="Times New Roman"/>
          <w:szCs w:val="24"/>
        </w:rPr>
        <w:t xml:space="preserve">ουμε. </w:t>
      </w:r>
    </w:p>
    <w:p w14:paraId="694A3AE6" w14:textId="77777777" w:rsidR="00ED0117" w:rsidRDefault="009D214A">
      <w:pPr>
        <w:tabs>
          <w:tab w:val="left" w:pos="2820"/>
        </w:tabs>
        <w:spacing w:line="600" w:lineRule="auto"/>
        <w:ind w:firstLine="720"/>
        <w:jc w:val="both"/>
        <w:rPr>
          <w:rFonts w:eastAsia="Times New Roman"/>
          <w:szCs w:val="24"/>
        </w:rPr>
      </w:pPr>
      <w:r>
        <w:rPr>
          <w:rFonts w:eastAsia="Times New Roman"/>
          <w:szCs w:val="24"/>
        </w:rPr>
        <w:t>Και αφήνουμε στο τέλος το άρθρο 51. Φυσικά</w:t>
      </w:r>
      <w:r>
        <w:rPr>
          <w:rFonts w:eastAsia="Times New Roman"/>
          <w:szCs w:val="24"/>
        </w:rPr>
        <w:t>,</w:t>
      </w:r>
      <w:r>
        <w:rPr>
          <w:rFonts w:eastAsia="Times New Roman"/>
          <w:szCs w:val="24"/>
        </w:rPr>
        <w:t xml:space="preserve"> δεν πρόκειται να ψηφίσουμε το άρθρο 51, το οποίο αποτελεί χαριστική βολή στο πρωτογενή τομέα. Ένας τομέας ο οποίος θα έπρεπε να συνιστά τον βασικό μοχλό οικονομικής επανεκκίνησης. Δεν είναι δυνατό να ψηφίζ</w:t>
      </w:r>
      <w:r>
        <w:rPr>
          <w:rFonts w:eastAsia="Times New Roman"/>
          <w:szCs w:val="24"/>
        </w:rPr>
        <w:t xml:space="preserve">ουμε τέτοια άρθρα. Δεν είναι δυνατόν να αυξήσουμε την τιμή του πετρελαίου από 66 ευρώ σε 200 ευρώ το χιλιόλιτρο για το 2016 και να καταργήσουμε εντελώς το αγροτικό πετρέλαιο. </w:t>
      </w:r>
    </w:p>
    <w:p w14:paraId="694A3AE7" w14:textId="77777777" w:rsidR="00ED0117" w:rsidRDefault="009D214A">
      <w:pPr>
        <w:tabs>
          <w:tab w:val="left" w:pos="2820"/>
        </w:tabs>
        <w:spacing w:line="600" w:lineRule="auto"/>
        <w:ind w:firstLine="720"/>
        <w:jc w:val="both"/>
        <w:rPr>
          <w:rFonts w:eastAsia="Times New Roman"/>
          <w:szCs w:val="24"/>
        </w:rPr>
      </w:pPr>
      <w:r>
        <w:rPr>
          <w:rFonts w:eastAsia="Times New Roman"/>
          <w:szCs w:val="24"/>
        </w:rPr>
        <w:t>Χθες άκουσα από την επόμενη ομιλήτρια ότι μιλούσα με γενικότητες. Δεν το έκανα α</w:t>
      </w:r>
      <w:r>
        <w:rPr>
          <w:rFonts w:eastAsia="Times New Roman"/>
          <w:szCs w:val="24"/>
        </w:rPr>
        <w:t xml:space="preserve">υτό. Πρέπει να λάβουμε υπ’ όψιν και τα υπόλοιπα βαρίδια που θα βάλουμε στους αγρότες. Αυτό είναι ένα από τα μικρά. Αν ψάξετε, θα βρείτε ότι οι αγρότες που δεν τους περισσεύουν τα χρήματα που θέλουμε εμείς να τους πάρουμε, ειδικά αυτοί που αυτή την περίοδο </w:t>
      </w:r>
      <w:r>
        <w:rPr>
          <w:rFonts w:eastAsia="Times New Roman"/>
          <w:szCs w:val="24"/>
        </w:rPr>
        <w:t>έπρεπε να σπέρνουν τα σιτηρά, δεν έχουν καν χρήματα, επειδή εσείς καθυστερείτε τις επιδοτήσεις τους να σπείρουν. Κι αυτό που τους λέτε είναι «</w:t>
      </w:r>
      <w:r>
        <w:rPr>
          <w:rFonts w:eastAsia="Times New Roman"/>
          <w:szCs w:val="24"/>
        </w:rPr>
        <w:t>α</w:t>
      </w:r>
      <w:r>
        <w:rPr>
          <w:rFonts w:eastAsia="Times New Roman"/>
          <w:szCs w:val="24"/>
        </w:rPr>
        <w:t>πό Δεκέμβρη». Δεν γίνεται να παγώσουν τα χωράφια τους κι αυτοί να σπέρνουν. Δεν υπάρχει περίπτωση να το ψηφίσουμε</w:t>
      </w:r>
      <w:r>
        <w:rPr>
          <w:rFonts w:eastAsia="Times New Roman"/>
          <w:szCs w:val="24"/>
        </w:rPr>
        <w:t>.</w:t>
      </w:r>
    </w:p>
    <w:p w14:paraId="694A3AE8" w14:textId="77777777" w:rsidR="00ED0117" w:rsidRDefault="009D214A">
      <w:pPr>
        <w:tabs>
          <w:tab w:val="left" w:pos="2820"/>
        </w:tabs>
        <w:spacing w:line="600" w:lineRule="auto"/>
        <w:ind w:firstLine="720"/>
        <w:jc w:val="both"/>
        <w:rPr>
          <w:rFonts w:eastAsia="Times New Roman"/>
          <w:szCs w:val="24"/>
        </w:rPr>
      </w:pPr>
      <w:r>
        <w:rPr>
          <w:rFonts w:eastAsia="Times New Roman"/>
          <w:szCs w:val="24"/>
        </w:rPr>
        <w:t>Επίσης, αυτό το άρθρο μάς φαίνεται ένα ιδιωτικό συμφωνητικό, μια σύμβαση μίσθωσης μεταξύ της ΑΕ με την επωνυμία «Οργανισμός Διεξαγωγής Ιπποδρομιών Ελλάδος» και της εταιρείας ιδιωτικού ειδικού σκοπού ΙΠΠΟΔΡΟΜΙΕΣ ΑΕ, τη στιγμή που θα έπρεπε αυτό να έχει συζη</w:t>
      </w:r>
      <w:r>
        <w:rPr>
          <w:rFonts w:eastAsia="Times New Roman"/>
          <w:szCs w:val="24"/>
        </w:rPr>
        <w:t xml:space="preserve">τηθεί κατά τη συνεδρίαση της προηγούμενης Ολομέλειας, η οποία αφορούσε αποκλειστικά αυτό το ζήτημα. </w:t>
      </w:r>
    </w:p>
    <w:p w14:paraId="694A3AE9" w14:textId="77777777" w:rsidR="00ED0117" w:rsidRDefault="009D214A">
      <w:pPr>
        <w:tabs>
          <w:tab w:val="left" w:pos="2820"/>
        </w:tabs>
        <w:spacing w:line="600" w:lineRule="auto"/>
        <w:ind w:firstLine="720"/>
        <w:jc w:val="both"/>
        <w:rPr>
          <w:rFonts w:eastAsia="Times New Roman"/>
          <w:szCs w:val="24"/>
        </w:rPr>
      </w:pPr>
      <w:r>
        <w:rPr>
          <w:rFonts w:eastAsia="Times New Roman"/>
          <w:szCs w:val="24"/>
        </w:rPr>
        <w:t xml:space="preserve">Αυτά είχα να καταθέσω. Δεν έχω να πω κάτι άλλο. </w:t>
      </w:r>
    </w:p>
    <w:p w14:paraId="694A3AEA" w14:textId="77777777" w:rsidR="00ED0117" w:rsidRDefault="009D214A">
      <w:pPr>
        <w:tabs>
          <w:tab w:val="left" w:pos="2820"/>
        </w:tabs>
        <w:spacing w:line="600" w:lineRule="auto"/>
        <w:ind w:firstLine="720"/>
        <w:jc w:val="both"/>
        <w:rPr>
          <w:rFonts w:eastAsia="Times New Roman"/>
          <w:szCs w:val="24"/>
        </w:rPr>
      </w:pPr>
      <w:r>
        <w:rPr>
          <w:rFonts w:eastAsia="Times New Roman"/>
          <w:szCs w:val="24"/>
        </w:rPr>
        <w:t>Ευχαριστώ πάρα πολύ.</w:t>
      </w:r>
    </w:p>
    <w:p w14:paraId="694A3AEB" w14:textId="77777777" w:rsidR="00ED0117" w:rsidRDefault="009D214A">
      <w:pPr>
        <w:tabs>
          <w:tab w:val="left" w:pos="2820"/>
        </w:tabs>
        <w:spacing w:line="600" w:lineRule="auto"/>
        <w:ind w:firstLine="720"/>
        <w:jc w:val="center"/>
        <w:rPr>
          <w:rFonts w:eastAsia="Times New Roman"/>
          <w:szCs w:val="24"/>
        </w:rPr>
      </w:pPr>
      <w:r>
        <w:rPr>
          <w:rFonts w:eastAsia="Times New Roman"/>
          <w:szCs w:val="24"/>
        </w:rPr>
        <w:t>(Χειροκροτήματα από την πτέρυγα της Ένωσης Κεντρώων)</w:t>
      </w:r>
    </w:p>
    <w:p w14:paraId="694A3AEC" w14:textId="77777777" w:rsidR="00ED0117" w:rsidRDefault="009D214A">
      <w:pPr>
        <w:tabs>
          <w:tab w:val="left" w:pos="2820"/>
        </w:tabs>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Κι εμείς ευχαριστούμε.</w:t>
      </w:r>
    </w:p>
    <w:p w14:paraId="694A3AED" w14:textId="77777777" w:rsidR="00ED0117" w:rsidRDefault="009D214A">
      <w:pPr>
        <w:tabs>
          <w:tab w:val="left" w:pos="2820"/>
        </w:tabs>
        <w:spacing w:line="600" w:lineRule="auto"/>
        <w:ind w:firstLine="720"/>
        <w:jc w:val="both"/>
        <w:rPr>
          <w:rFonts w:eastAsia="Times New Roman"/>
          <w:szCs w:val="24"/>
        </w:rPr>
      </w:pPr>
      <w:r>
        <w:rPr>
          <w:rFonts w:eastAsia="Times New Roman"/>
          <w:szCs w:val="24"/>
        </w:rPr>
        <w:t xml:space="preserve">Κύριοι συνάδελφοι, πριν εισέλθουμε στον κατάλογο των ομιλητών, Βουλευτών εννοώ, θα δώσω τον λόγο στον Υπουργό κ. Δρίτσα, προκειμένου να εξηγήσει και </w:t>
      </w:r>
      <w:r>
        <w:rPr>
          <w:rFonts w:eastAsia="Times New Roman"/>
          <w:szCs w:val="24"/>
        </w:rPr>
        <w:t xml:space="preserve">να </w:t>
      </w:r>
      <w:r>
        <w:rPr>
          <w:rFonts w:eastAsia="Times New Roman"/>
          <w:szCs w:val="24"/>
        </w:rPr>
        <w:t>τεκμηριώσει την τροπολογία η οποία, μεταξύ των άλλων, προκάλεσε και απορίες στην</w:t>
      </w:r>
      <w:r>
        <w:rPr>
          <w:rFonts w:eastAsia="Times New Roman"/>
          <w:szCs w:val="24"/>
        </w:rPr>
        <w:t xml:space="preserve"> κυρία Μανωλάκου. </w:t>
      </w:r>
    </w:p>
    <w:p w14:paraId="694A3AEE" w14:textId="77777777" w:rsidR="00ED0117" w:rsidRDefault="009D214A">
      <w:pPr>
        <w:tabs>
          <w:tab w:val="left" w:pos="2820"/>
        </w:tabs>
        <w:spacing w:line="600" w:lineRule="auto"/>
        <w:ind w:firstLine="720"/>
        <w:jc w:val="both"/>
        <w:rPr>
          <w:rFonts w:eastAsia="Times New Roman"/>
          <w:szCs w:val="24"/>
        </w:rPr>
      </w:pPr>
      <w:r>
        <w:rPr>
          <w:rFonts w:eastAsia="Times New Roman"/>
          <w:szCs w:val="24"/>
        </w:rPr>
        <w:t>Να σας πληροφορήσω, επίσης, ότι η Διάσκεψη των Προέδρων αποφάσισε, με δεδομένο ότι η ονομαστική ψηφοφορία θα διεξαχθεί περίπου 10.00΄ με 10.30΄ το βράδυ, ο χρόνος που θα έχουν στη διάθεσή τους οι ομιλητές να περιοριστεί στα έξι λεπτά, πρ</w:t>
      </w:r>
      <w:r>
        <w:rPr>
          <w:rFonts w:eastAsia="Times New Roman"/>
          <w:szCs w:val="24"/>
        </w:rPr>
        <w:t xml:space="preserve">οκειμένου να μιλήσουν όσο το δυνατόν περισσότεροι Βουλευτές. </w:t>
      </w:r>
    </w:p>
    <w:p w14:paraId="694A3AEF" w14:textId="77777777" w:rsidR="00ED0117" w:rsidRDefault="009D214A">
      <w:pPr>
        <w:tabs>
          <w:tab w:val="left" w:pos="2820"/>
        </w:tabs>
        <w:spacing w:line="600" w:lineRule="auto"/>
        <w:ind w:firstLine="720"/>
        <w:jc w:val="both"/>
        <w:rPr>
          <w:rFonts w:eastAsia="Times New Roman"/>
          <w:szCs w:val="24"/>
        </w:rPr>
      </w:pPr>
      <w:r>
        <w:rPr>
          <w:rFonts w:eastAsia="Times New Roman"/>
          <w:szCs w:val="24"/>
        </w:rPr>
        <w:t>Η εφαρμογή της απόφασης της Διάσκεψης θα αρχίσει από την ομιλία του Υπουργού, του κ. Δρίτσα.</w:t>
      </w:r>
    </w:p>
    <w:p w14:paraId="694A3AF0" w14:textId="77777777" w:rsidR="00ED0117" w:rsidRDefault="009D214A">
      <w:pPr>
        <w:tabs>
          <w:tab w:val="left" w:pos="2820"/>
        </w:tabs>
        <w:spacing w:line="600" w:lineRule="auto"/>
        <w:ind w:firstLine="720"/>
        <w:jc w:val="both"/>
        <w:rPr>
          <w:rFonts w:eastAsia="Times New Roman"/>
          <w:szCs w:val="24"/>
        </w:rPr>
      </w:pPr>
      <w:r>
        <w:rPr>
          <w:rFonts w:eastAsia="Times New Roman"/>
          <w:b/>
          <w:szCs w:val="24"/>
        </w:rPr>
        <w:t>ΘΕΟΔΩΡΟΣ ΔΡΙΤΣΑΣ (Υπουργός Ναυτιλίας και Νησιωτικής Πολιτικής):</w:t>
      </w:r>
      <w:r>
        <w:rPr>
          <w:rFonts w:eastAsia="Times New Roman"/>
          <w:szCs w:val="24"/>
        </w:rPr>
        <w:t xml:space="preserve"> Ευχαριστώ, κύριε Πρόεδρε.</w:t>
      </w:r>
    </w:p>
    <w:p w14:paraId="694A3AF1" w14:textId="77777777" w:rsidR="00ED0117" w:rsidRDefault="009D214A">
      <w:pPr>
        <w:tabs>
          <w:tab w:val="left" w:pos="2820"/>
        </w:tabs>
        <w:spacing w:line="600" w:lineRule="auto"/>
        <w:ind w:firstLine="720"/>
        <w:jc w:val="both"/>
        <w:rPr>
          <w:rFonts w:eastAsia="Times New Roman"/>
          <w:szCs w:val="24"/>
        </w:rPr>
      </w:pPr>
      <w:r>
        <w:rPr>
          <w:rFonts w:eastAsia="Times New Roman"/>
          <w:szCs w:val="24"/>
        </w:rPr>
        <w:t xml:space="preserve">Ζητώ </w:t>
      </w:r>
      <w:r>
        <w:rPr>
          <w:rFonts w:eastAsia="Times New Roman"/>
          <w:szCs w:val="24"/>
        </w:rPr>
        <w:t>συγνώμη και από τους ομιλητές που μπαίνω λίγο σφήνα στη διαδικασία των ομιλιών, αλλά μετά από λίγες ώρες φεύγω για την Κίνα. Το βράδυ στην ψηφοφορία δεν θα είμαι και έτσι ο χρόνος είναι πολύ πιεστικός. Σας ευχαριστώ</w:t>
      </w:r>
      <w:r>
        <w:rPr>
          <w:rFonts w:eastAsia="Times New Roman"/>
          <w:szCs w:val="24"/>
        </w:rPr>
        <w:t>,</w:t>
      </w:r>
      <w:r>
        <w:rPr>
          <w:rFonts w:eastAsia="Times New Roman"/>
          <w:szCs w:val="24"/>
        </w:rPr>
        <w:t xml:space="preserve"> έτσι κι αλλιώς.</w:t>
      </w:r>
    </w:p>
    <w:p w14:paraId="694A3AF2" w14:textId="77777777" w:rsidR="00ED0117" w:rsidRDefault="009D214A">
      <w:pPr>
        <w:tabs>
          <w:tab w:val="left" w:pos="2820"/>
        </w:tabs>
        <w:spacing w:line="600" w:lineRule="auto"/>
        <w:ind w:firstLine="720"/>
        <w:jc w:val="both"/>
        <w:rPr>
          <w:rFonts w:eastAsia="Times New Roman"/>
          <w:szCs w:val="24"/>
        </w:rPr>
      </w:pPr>
      <w:r>
        <w:rPr>
          <w:rFonts w:eastAsia="Times New Roman"/>
          <w:szCs w:val="24"/>
        </w:rPr>
        <w:t>Οφείλω, κατ</w:t>
      </w:r>
      <w:r>
        <w:rPr>
          <w:rFonts w:eastAsia="Times New Roman"/>
          <w:szCs w:val="24"/>
        </w:rPr>
        <w:t xml:space="preserve">’ </w:t>
      </w:r>
      <w:r>
        <w:rPr>
          <w:rFonts w:eastAsia="Times New Roman"/>
          <w:szCs w:val="24"/>
        </w:rPr>
        <w:t>αρχ</w:t>
      </w:r>
      <w:r>
        <w:rPr>
          <w:rFonts w:eastAsia="Times New Roman"/>
          <w:szCs w:val="24"/>
        </w:rPr>
        <w:t>άς</w:t>
      </w:r>
      <w:r>
        <w:rPr>
          <w:rFonts w:eastAsia="Times New Roman"/>
          <w:szCs w:val="24"/>
        </w:rPr>
        <w:t>, μία</w:t>
      </w:r>
      <w:r>
        <w:rPr>
          <w:rFonts w:eastAsia="Times New Roman"/>
          <w:szCs w:val="24"/>
        </w:rPr>
        <w:t xml:space="preserve"> απάντηση που έμεινε από τη χθεσινοβραδινή συζήτηση που με την παρέμβασή μου παρουσίασα τα άρθρα 55 και 56 και ειδικά για την παράγραφο 1 του άρθρου 56, όπου ο κ. Θεοχαρόπουλος, ο κ. Βαρβιτσιώτης, ο κ. Αθανασίου και ο κ. Κεγκέρογλου μου ζήτησαν στη ρύθμιση</w:t>
      </w:r>
      <w:r>
        <w:rPr>
          <w:rFonts w:eastAsia="Times New Roman"/>
          <w:szCs w:val="24"/>
        </w:rPr>
        <w:t xml:space="preserve"> που προβλέπεται και που παραπέμπει σε απόφαση του Συμβουλίου Ακτοπλοϊκών Συγκοινωνιών η γνώμη του ΣΑΣ να είναι σύμφωνη γνώμη και όχι απλή γνώμη.</w:t>
      </w:r>
    </w:p>
    <w:p w14:paraId="694A3AF3" w14:textId="77777777" w:rsidR="00ED0117" w:rsidRDefault="009D214A">
      <w:pPr>
        <w:spacing w:after="0" w:line="600" w:lineRule="auto"/>
        <w:ind w:firstLine="709"/>
        <w:jc w:val="both"/>
        <w:rPr>
          <w:rFonts w:eastAsia="Times New Roman" w:cs="Times New Roman"/>
          <w:szCs w:val="24"/>
        </w:rPr>
      </w:pPr>
      <w:r>
        <w:rPr>
          <w:rFonts w:eastAsia="Times New Roman"/>
          <w:szCs w:val="24"/>
        </w:rPr>
        <w:t>Επιφυλάχθηκα εχθές να απαντήσω, απαντώ σήμερα. Δεν πρέπει να γίνει σύμφωνη γνώμη, κατά την κρίση μου και δεν τ</w:t>
      </w:r>
      <w:r>
        <w:rPr>
          <w:rFonts w:eastAsia="Times New Roman"/>
          <w:szCs w:val="24"/>
        </w:rPr>
        <w:t>ο εισηγούμαι, διότι όλος ο ν. 2932 είναι δομημένος στη λειτουργία του ΣΑΣ, εκτός από μία ακραία εξαίρεση στο να μην απαιτείται σύμφωνη γνώμη.</w:t>
      </w:r>
      <w:r>
        <w:rPr>
          <w:rFonts w:eastAsia="Times New Roman"/>
          <w:szCs w:val="24"/>
        </w:rPr>
        <w:t xml:space="preserve"> </w:t>
      </w:r>
      <w:r>
        <w:rPr>
          <w:rFonts w:eastAsia="Times New Roman" w:cs="Times New Roman"/>
          <w:szCs w:val="24"/>
        </w:rPr>
        <w:t xml:space="preserve">Θα δημιουργήσουμε αντιθέσεις και ανταγωνισμούς και δεν πρέπει, εκτός και εάν τροποποιήσουμε συνολικά τον ν. 2932. </w:t>
      </w:r>
      <w:r>
        <w:rPr>
          <w:rFonts w:eastAsia="Times New Roman" w:cs="Times New Roman"/>
          <w:szCs w:val="24"/>
        </w:rPr>
        <w:t xml:space="preserve">Εφόσον διαμορφώσουμε ασφαλιστικές δικλίδες, τότε μπορεί να γίνει. </w:t>
      </w:r>
    </w:p>
    <w:p w14:paraId="694A3AF4" w14:textId="77777777" w:rsidR="00ED0117" w:rsidRDefault="009D214A">
      <w:pPr>
        <w:spacing w:after="0" w:line="600" w:lineRule="auto"/>
        <w:ind w:firstLine="720"/>
        <w:jc w:val="both"/>
        <w:rPr>
          <w:rFonts w:eastAsia="Times New Roman" w:cs="Times New Roman"/>
          <w:szCs w:val="24"/>
        </w:rPr>
      </w:pPr>
      <w:r>
        <w:rPr>
          <w:rFonts w:eastAsia="Times New Roman" w:cs="Times New Roman"/>
          <w:szCs w:val="24"/>
        </w:rPr>
        <w:t>Καλώ τους συναδέλφους να το δουν με ευρύ πνεύμα. Δεν υπάρχει σκοπιμότητα, δεν κρύβεται τίποτε πίσω από αυτό. Όμως, επειδή δεν θα είναι καθόλου λειτουργικό -και ας το σκεφτούν και εκείνοι- ν</w:t>
      </w:r>
      <w:r>
        <w:rPr>
          <w:rFonts w:eastAsia="Times New Roman" w:cs="Times New Roman"/>
          <w:szCs w:val="24"/>
        </w:rPr>
        <w:t xml:space="preserve">ομίζω ότι πρέπει να υπερψηφιστεί αυτή η διάταξη. </w:t>
      </w:r>
    </w:p>
    <w:p w14:paraId="694A3AF5" w14:textId="77777777" w:rsidR="00ED0117" w:rsidRDefault="009D214A">
      <w:pPr>
        <w:spacing w:after="0" w:line="600" w:lineRule="auto"/>
        <w:ind w:firstLine="720"/>
        <w:jc w:val="both"/>
        <w:rPr>
          <w:rFonts w:eastAsia="Times New Roman" w:cs="Times New Roman"/>
          <w:szCs w:val="24"/>
        </w:rPr>
      </w:pPr>
      <w:r>
        <w:rPr>
          <w:rFonts w:eastAsia="Times New Roman" w:cs="Times New Roman"/>
          <w:szCs w:val="24"/>
        </w:rPr>
        <w:t>Η τροπολογία με γενικό αριθμό 45 και ειδικό αριθμό 31 έχει κατατεθεί και από άλλους Υπουργούς, κατά βάση όμως είναι τροπολογία του Υπουργείου Ναυτιλίας. Υπάρχει πολύ καιρό τώρα η συζήτηση για τα πλοία που π</w:t>
      </w:r>
      <w:r>
        <w:rPr>
          <w:rFonts w:eastAsia="Times New Roman" w:cs="Times New Roman"/>
          <w:szCs w:val="24"/>
        </w:rPr>
        <w:t>λέουν στις ελληνικές θάλασσες και κυρίως στην ακτοπλοΐα, επειδή με βάση το ελληνικό δίκαιο ορίζεται η τριακονταετία και η τριακονταπενταετία για τον χρόνο ζωής τους, ενώ στην Ευρώπη δεν συμβαίνει αυτό. Αντίθετα</w:t>
      </w:r>
      <w:r>
        <w:rPr>
          <w:rFonts w:eastAsia="Times New Roman" w:cs="Times New Roman"/>
          <w:szCs w:val="24"/>
        </w:rPr>
        <w:t>,</w:t>
      </w:r>
      <w:r>
        <w:rPr>
          <w:rFonts w:eastAsia="Times New Roman" w:cs="Times New Roman"/>
          <w:szCs w:val="24"/>
        </w:rPr>
        <w:t xml:space="preserve"> κάθε πλοίο αξιολογείται με πολύ αυστηρά και </w:t>
      </w:r>
      <w:r>
        <w:rPr>
          <w:rFonts w:eastAsia="Times New Roman" w:cs="Times New Roman"/>
          <w:szCs w:val="24"/>
        </w:rPr>
        <w:t>δεσμευτικά κριτήρια</w:t>
      </w:r>
      <w:r>
        <w:rPr>
          <w:rFonts w:eastAsia="Times New Roman" w:cs="Times New Roman"/>
          <w:szCs w:val="24"/>
        </w:rPr>
        <w:t>,</w:t>
      </w:r>
      <w:r>
        <w:rPr>
          <w:rFonts w:eastAsia="Times New Roman" w:cs="Times New Roman"/>
          <w:szCs w:val="24"/>
        </w:rPr>
        <w:t xml:space="preserve"> σε σχέση με την αξιοπλοΐα του και την ασφάλειά του. </w:t>
      </w:r>
    </w:p>
    <w:p w14:paraId="694A3AF6" w14:textId="77777777" w:rsidR="00ED0117" w:rsidRDefault="009D214A">
      <w:pPr>
        <w:spacing w:after="0" w:line="600" w:lineRule="auto"/>
        <w:ind w:firstLine="720"/>
        <w:jc w:val="both"/>
        <w:rPr>
          <w:rFonts w:eastAsia="Times New Roman" w:cs="Times New Roman"/>
          <w:szCs w:val="24"/>
        </w:rPr>
      </w:pPr>
      <w:r>
        <w:rPr>
          <w:rFonts w:eastAsia="Times New Roman" w:cs="Times New Roman"/>
          <w:szCs w:val="24"/>
        </w:rPr>
        <w:t>Γι’ αυτό έχει αρχίσει μια συζήτηση εδώ και πολύ καιρό, που είχε οδηγήσει στην έκδοση ενός προεδρικού διατάγματος</w:t>
      </w:r>
      <w:r>
        <w:rPr>
          <w:rFonts w:eastAsia="Times New Roman" w:cs="Times New Roman"/>
          <w:szCs w:val="24"/>
        </w:rPr>
        <w:t>,</w:t>
      </w:r>
      <w:r>
        <w:rPr>
          <w:rFonts w:eastAsia="Times New Roman" w:cs="Times New Roman"/>
          <w:szCs w:val="24"/>
        </w:rPr>
        <w:t xml:space="preserve"> που να αυστηροποιεί όλες αυτές τις προϋποθέσεις και τα προαπαιτούμεν</w:t>
      </w:r>
      <w:r>
        <w:rPr>
          <w:rFonts w:eastAsia="Times New Roman" w:cs="Times New Roman"/>
          <w:szCs w:val="24"/>
        </w:rPr>
        <w:t>α για την αξιοπλοΐα ανεξαρτήτως ηλικίας, το οποίο εγκρίθηκε από το Συμβούλιο Επικρατείας τον Μάιο του 2015. Όμως, το Συμβούλιο Επικρατείας ζήτησε να εγκριθεί και από την αρμόδια Ευρωπαϊκή Επιτροπή. Η υπόθεση βρίσκεται στην αρμόδια Ευρωπαϊκή Επιτροπή. Θα συ</w:t>
      </w:r>
      <w:r>
        <w:rPr>
          <w:rFonts w:eastAsia="Times New Roman" w:cs="Times New Roman"/>
          <w:szCs w:val="24"/>
        </w:rPr>
        <w:t>νεδριάσει στις 23 Νοεμβρίου και αναμένεται η απόφαση</w:t>
      </w:r>
      <w:r>
        <w:rPr>
          <w:rFonts w:eastAsia="Times New Roman" w:cs="Times New Roman"/>
          <w:szCs w:val="24"/>
        </w:rPr>
        <w:t>,</w:t>
      </w:r>
      <w:r>
        <w:rPr>
          <w:rFonts w:eastAsia="Times New Roman" w:cs="Times New Roman"/>
          <w:szCs w:val="24"/>
        </w:rPr>
        <w:t xml:space="preserve"> που θα ρυθμίσει όλα αυτά τα ζητήματα, ώστε στη συνέχεια να νομοθετήσουμε με βάση την πληρότητα όλων αυτών των δεδομένων. </w:t>
      </w:r>
    </w:p>
    <w:p w14:paraId="694A3AF7" w14:textId="77777777" w:rsidR="00ED0117" w:rsidRDefault="009D214A">
      <w:pPr>
        <w:spacing w:after="0" w:line="600" w:lineRule="auto"/>
        <w:ind w:firstLine="720"/>
        <w:jc w:val="both"/>
        <w:rPr>
          <w:rFonts w:eastAsia="Times New Roman" w:cs="Times New Roman"/>
          <w:szCs w:val="24"/>
        </w:rPr>
      </w:pPr>
      <w:r>
        <w:rPr>
          <w:rFonts w:eastAsia="Times New Roman" w:cs="Times New Roman"/>
          <w:szCs w:val="24"/>
        </w:rPr>
        <w:t>Στο μεταξύ και μέχρι να ολοκληρωθεί αυτή η διαδικασία, υπάρχουν εκκρεμότητες που</w:t>
      </w:r>
      <w:r>
        <w:rPr>
          <w:rFonts w:eastAsia="Times New Roman" w:cs="Times New Roman"/>
          <w:szCs w:val="24"/>
        </w:rPr>
        <w:t xml:space="preserve"> έχουν προκύψει με πλοία</w:t>
      </w:r>
      <w:r>
        <w:rPr>
          <w:rFonts w:eastAsia="Times New Roman" w:cs="Times New Roman"/>
          <w:szCs w:val="24"/>
        </w:rPr>
        <w:t>,</w:t>
      </w:r>
      <w:r>
        <w:rPr>
          <w:rFonts w:eastAsia="Times New Roman" w:cs="Times New Roman"/>
          <w:szCs w:val="24"/>
        </w:rPr>
        <w:t xml:space="preserve"> που κανονικά πρέπει να βγουν από τη δρομολόγησή τους και κυρίως πλοία του Αργοσαρωνικού. </w:t>
      </w:r>
    </w:p>
    <w:p w14:paraId="694A3AF8" w14:textId="77777777" w:rsidR="00ED0117" w:rsidRDefault="009D214A">
      <w:pPr>
        <w:spacing w:after="0" w:line="600" w:lineRule="auto"/>
        <w:ind w:firstLine="720"/>
        <w:jc w:val="both"/>
        <w:rPr>
          <w:rFonts w:eastAsia="Times New Roman" w:cs="Times New Roman"/>
          <w:szCs w:val="24"/>
        </w:rPr>
      </w:pPr>
      <w:r>
        <w:rPr>
          <w:rFonts w:eastAsia="Times New Roman" w:cs="Times New Roman"/>
          <w:szCs w:val="24"/>
        </w:rPr>
        <w:t xml:space="preserve">Δεν ξέρω εάν έπεσε στην αντίληψή σας, </w:t>
      </w:r>
      <w:r>
        <w:rPr>
          <w:rFonts w:eastAsia="Times New Roman" w:cs="Times New Roman"/>
          <w:szCs w:val="24"/>
        </w:rPr>
        <w:t xml:space="preserve">ότι </w:t>
      </w:r>
      <w:r>
        <w:rPr>
          <w:rFonts w:eastAsia="Times New Roman" w:cs="Times New Roman"/>
          <w:szCs w:val="24"/>
        </w:rPr>
        <w:t>την περασμένη εβδομάδα και στον Πόρο και στην Ύδρα και στις Σπέτσες και στο Πόρτο Χέλι κινητοποιήθ</w:t>
      </w:r>
      <w:r>
        <w:rPr>
          <w:rFonts w:eastAsia="Times New Roman" w:cs="Times New Roman"/>
          <w:szCs w:val="24"/>
        </w:rPr>
        <w:t xml:space="preserve">ηκαν οι δήμαρχοι, προκειμένου να μην φύγουν αυτά τα πλοία, τα ιπτάμενα δελφίνια από την περιοχή, θεωρώντας ότι χωρίς αυτά δεν μπορούν να εξυπηρετηθούν τα νησιά. Υπήρξε και κοινωνική κινητοποίηση για όλα αυτά. </w:t>
      </w:r>
    </w:p>
    <w:p w14:paraId="694A3AF9" w14:textId="77777777" w:rsidR="00ED0117" w:rsidRDefault="009D214A">
      <w:pPr>
        <w:spacing w:after="0" w:line="600" w:lineRule="auto"/>
        <w:ind w:firstLine="720"/>
        <w:jc w:val="both"/>
        <w:rPr>
          <w:rFonts w:eastAsia="Times New Roman" w:cs="Times New Roman"/>
          <w:szCs w:val="24"/>
        </w:rPr>
      </w:pPr>
      <w:r>
        <w:rPr>
          <w:rFonts w:eastAsia="Times New Roman" w:cs="Times New Roman"/>
          <w:szCs w:val="24"/>
        </w:rPr>
        <w:t>Αυτή η τροπολογία, λοιπόν, αυτό που κάνει είνα</w:t>
      </w:r>
      <w:r>
        <w:rPr>
          <w:rFonts w:eastAsia="Times New Roman" w:cs="Times New Roman"/>
          <w:szCs w:val="24"/>
        </w:rPr>
        <w:t>ι</w:t>
      </w:r>
      <w:r>
        <w:rPr>
          <w:rFonts w:eastAsia="Times New Roman" w:cs="Times New Roman"/>
          <w:szCs w:val="24"/>
        </w:rPr>
        <w:t>,</w:t>
      </w:r>
      <w:r>
        <w:rPr>
          <w:rFonts w:eastAsia="Times New Roman" w:cs="Times New Roman"/>
          <w:szCs w:val="24"/>
        </w:rPr>
        <w:t xml:space="preserve"> σε πλοία που ήδη έχουν πιστοποιητικό ασφαλείας να δίνει μια παράταση μέχρις ότου ολοκληρωθεί η διαδικασία που περιέγραψα πριν</w:t>
      </w:r>
      <w:r>
        <w:rPr>
          <w:rFonts w:eastAsia="Times New Roman" w:cs="Times New Roman"/>
          <w:szCs w:val="24"/>
        </w:rPr>
        <w:t>,</w:t>
      </w:r>
      <w:r>
        <w:rPr>
          <w:rFonts w:eastAsia="Times New Roman" w:cs="Times New Roman"/>
          <w:szCs w:val="24"/>
        </w:rPr>
        <w:t xml:space="preserve"> για να διαμορφωθούν τα νέα δεδομένα. Δίνει μια παράταση σε πλοία που έχουν ήδη πιστοποιητικό ασφαλείας, που </w:t>
      </w:r>
      <w:r>
        <w:rPr>
          <w:rFonts w:eastAsia="Times New Roman" w:cs="Times New Roman"/>
          <w:szCs w:val="24"/>
        </w:rPr>
        <w:t>όμως,</w:t>
      </w:r>
      <w:r>
        <w:rPr>
          <w:rFonts w:eastAsia="Times New Roman" w:cs="Times New Roman"/>
          <w:szCs w:val="24"/>
        </w:rPr>
        <w:t xml:space="preserve"> παρ’ όλα αυτ</w:t>
      </w:r>
      <w:r>
        <w:rPr>
          <w:rFonts w:eastAsia="Times New Roman" w:cs="Times New Roman"/>
          <w:szCs w:val="24"/>
        </w:rPr>
        <w:t>ά</w:t>
      </w:r>
      <w:r>
        <w:rPr>
          <w:rFonts w:eastAsia="Times New Roman" w:cs="Times New Roman"/>
          <w:szCs w:val="24"/>
        </w:rPr>
        <w:t>,</w:t>
      </w:r>
      <w:r>
        <w:rPr>
          <w:rFonts w:eastAsia="Times New Roman" w:cs="Times New Roman"/>
          <w:szCs w:val="24"/>
        </w:rPr>
        <w:t xml:space="preserve"> θεωρείται λήξαν, αφού έληξε ο χρόνος του και για να ξαναμπούν μετά την ψήφιση αυτής της τροπολογίας, θα ξαναεπιθεωρηθούν και θα πάρουν νέο πιστοποιητικό ασφαλείας. Αυτό θα ισχύει -το πολύ- μέχρι 31-10-2016, σε κάθε περίπτωση όμως μόλις ολοκληρωθεί η δια</w:t>
      </w:r>
      <w:r>
        <w:rPr>
          <w:rFonts w:eastAsia="Times New Roman" w:cs="Times New Roman"/>
          <w:szCs w:val="24"/>
        </w:rPr>
        <w:t xml:space="preserve">δικασία και εγκριθεί το προεδρικό διάταγμα και θεσμοθετηθούν οι αυστηρές διατάξεις ελέγχου και εξασφάλισης προϋποθέσεων ασφάλειας και αξιοπλοΐας των πλοίων. </w:t>
      </w:r>
    </w:p>
    <w:p w14:paraId="694A3AFA" w14:textId="77777777" w:rsidR="00ED0117" w:rsidRDefault="009D214A">
      <w:pPr>
        <w:spacing w:after="0" w:line="600" w:lineRule="auto"/>
        <w:ind w:firstLine="720"/>
        <w:jc w:val="both"/>
        <w:rPr>
          <w:rFonts w:eastAsia="Times New Roman" w:cs="Times New Roman"/>
          <w:szCs w:val="24"/>
        </w:rPr>
      </w:pPr>
      <w:r>
        <w:rPr>
          <w:rFonts w:eastAsia="Times New Roman" w:cs="Times New Roman"/>
          <w:szCs w:val="24"/>
        </w:rPr>
        <w:t>Νομίζω ότι αυτό είναι κάτι που πρέπει να το προωθήσουμε. Υπάρχει μια συζήτηση, την οποία ξέρω. Υπά</w:t>
      </w:r>
      <w:r>
        <w:rPr>
          <w:rFonts w:eastAsia="Times New Roman" w:cs="Times New Roman"/>
          <w:szCs w:val="24"/>
        </w:rPr>
        <w:t>ρχουν πολλές κατηγορίες, ακόμα και πολλοί που μιλούν για «πλωτά φέρετρα»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Στην πραγματικότητα, όλες οι επιστημονικές μελέτες και προσεγγίσεις λένε ότι ένα πλοίο, όταν πραγματικά είναι καλά συντηρημένο και με σοβαρή παρακολούθηση και με εξασφάλιση και</w:t>
      </w:r>
      <w:r>
        <w:rPr>
          <w:rFonts w:eastAsia="Times New Roman" w:cs="Times New Roman"/>
          <w:szCs w:val="24"/>
        </w:rPr>
        <w:t xml:space="preserve"> λόγω ηλικίας όλων των ενισχύσεων, τότε είναι ασφαλέστερο πολλές φορές και από καινούργια πλοία, γιατί είναι ήδη δοκιμασμένο στη θάλασσα. </w:t>
      </w:r>
    </w:p>
    <w:p w14:paraId="694A3AFB" w14:textId="77777777" w:rsidR="00ED0117" w:rsidRDefault="009D214A">
      <w:pPr>
        <w:spacing w:after="0" w:line="600" w:lineRule="auto"/>
        <w:ind w:firstLine="720"/>
        <w:jc w:val="both"/>
        <w:rPr>
          <w:rFonts w:eastAsia="Times New Roman" w:cs="Times New Roman"/>
          <w:szCs w:val="24"/>
        </w:rPr>
      </w:pPr>
      <w:r>
        <w:rPr>
          <w:rFonts w:eastAsia="Times New Roman" w:cs="Times New Roman"/>
          <w:szCs w:val="24"/>
        </w:rPr>
        <w:t>Τα έχουμε μελετήσει όλα αυτά και όλες τις παραμέτρους. Ο ελληνικός ακτοπλοϊκός στόλος ολοένα και μικραίνει. Είναι και</w:t>
      </w:r>
      <w:r>
        <w:rPr>
          <w:rFonts w:eastAsia="Times New Roman" w:cs="Times New Roman"/>
          <w:szCs w:val="24"/>
        </w:rPr>
        <w:t xml:space="preserve"> αυτή μια παράμετρος. Δεν πρέπει να αφήσουμε πλοία να φύγουν από τις ακτοπλοϊκές γραμμές, χωρίς βέβαια να ρισκάρουμε καθόλου ως προς την ασφάλεια και την αξιοπλοΐα τους. </w:t>
      </w:r>
    </w:p>
    <w:p w14:paraId="694A3AFC" w14:textId="77777777" w:rsidR="00ED0117" w:rsidRDefault="009D214A">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694A3AFD"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ΠΡΟΕΔΡ</w:t>
      </w:r>
      <w:r>
        <w:rPr>
          <w:rFonts w:eastAsia="Times New Roman" w:cs="Times New Roman"/>
          <w:b/>
          <w:szCs w:val="24"/>
        </w:rPr>
        <w:t>ΕΥΩΝ</w:t>
      </w:r>
      <w:r>
        <w:rPr>
          <w:rFonts w:eastAsia="Times New Roman" w:cs="Times New Roman"/>
          <w:b/>
          <w:szCs w:val="24"/>
        </w:rPr>
        <w:t xml:space="preserve"> (Γεώργιος Βαρεμένος): </w:t>
      </w:r>
      <w:r>
        <w:rPr>
          <w:rFonts w:eastAsia="Times New Roman" w:cs="Times New Roman"/>
          <w:szCs w:val="24"/>
        </w:rPr>
        <w:t>Ευχαριστούμε κι εμείς.</w:t>
      </w:r>
    </w:p>
    <w:p w14:paraId="694A3AFE"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Κύριε Πρόεδρε, ένα λεπτό για μία ερώτηση στον κύριο Υπουργό, ως Κοινοβουλευτικός Εκπρόσωπος.</w:t>
      </w:r>
    </w:p>
    <w:p w14:paraId="694A3AFF"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Κύριε Πρόεδρε, και εγώ θα ήθελα να υποβάλω ερώτηση στον κύριο Υπουργό.</w:t>
      </w:r>
    </w:p>
    <w:p w14:paraId="694A3B00"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ΠΡΟΕΔΡ</w:t>
      </w:r>
      <w:r>
        <w:rPr>
          <w:rFonts w:eastAsia="Times New Roman" w:cs="Times New Roman"/>
          <w:b/>
          <w:szCs w:val="24"/>
        </w:rPr>
        <w:t>ΕΥΩΝ</w:t>
      </w:r>
      <w:r>
        <w:rPr>
          <w:rFonts w:eastAsia="Times New Roman" w:cs="Times New Roman"/>
          <w:b/>
          <w:szCs w:val="24"/>
        </w:rPr>
        <w:t xml:space="preserve"> (Γεώργιος Βαρεμένος): </w:t>
      </w:r>
      <w:r>
        <w:rPr>
          <w:rFonts w:eastAsia="Times New Roman" w:cs="Times New Roman"/>
          <w:szCs w:val="24"/>
        </w:rPr>
        <w:t xml:space="preserve">Ορίστε, κύριε </w:t>
      </w:r>
      <w:r>
        <w:rPr>
          <w:rFonts w:eastAsia="Times New Roman" w:cs="Times New Roman"/>
          <w:szCs w:val="24"/>
        </w:rPr>
        <w:t>Θεοχαρόπουλε, έχετε τον λόγο.</w:t>
      </w:r>
    </w:p>
    <w:p w14:paraId="694A3B01"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Χθες,</w:t>
      </w:r>
      <w:r>
        <w:rPr>
          <w:rFonts w:eastAsia="Times New Roman" w:cs="Times New Roman"/>
          <w:b/>
          <w:szCs w:val="24"/>
        </w:rPr>
        <w:t xml:space="preserve"> </w:t>
      </w:r>
      <w:r>
        <w:rPr>
          <w:rFonts w:eastAsia="Times New Roman" w:cs="Times New Roman"/>
          <w:szCs w:val="24"/>
        </w:rPr>
        <w:t>κύριε Υπουργέ, στη συζήτηση που έγινε το βράδυ για το άρθρο 55, πρώην άρθρο 56, το οποίο παρέχει την εξουσιοδότηση στον Υπουργό Εμπορικής Ναυτιλίας να τροποποιεί συμβάσεις δημόσιας υπηρεσίας, σας</w:t>
      </w:r>
      <w:r>
        <w:rPr>
          <w:rFonts w:eastAsia="Times New Roman" w:cs="Times New Roman"/>
          <w:szCs w:val="24"/>
        </w:rPr>
        <w:t xml:space="preserve"> ρωτήσαμε το εξής: Πώς θα αποτραπούν οι εξυπηρετήσεις συμφερόντων των εφοπλιστών εις βάρος της εξυπηρέτησης του δημοσίου συμφέροντος; Δεν αμφισβητούμε τις προθέσεις. </w:t>
      </w:r>
    </w:p>
    <w:p w14:paraId="694A3B02"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Είπαμε χθες στη Βουλή –νομίζω και εσείς- στην τοποθέτησή μας ότι πρέπει να μην υπάρξει αδ</w:t>
      </w:r>
      <w:r>
        <w:rPr>
          <w:rFonts w:eastAsia="Times New Roman" w:cs="Times New Roman"/>
          <w:szCs w:val="24"/>
        </w:rPr>
        <w:t>ιαφάνεια. Μας είπατε ότι θα παίρνει υπόψη του και την άποψη του ΣΑΣ. Σας επισημάναμε ότι για να μην υπάρχει υποψία αδιαφάνειας και να προστατευθεί ο εκάστοτε Υπουργός Ναυτιλίας, χρειάζεται να υπάρχει σύμφωνη γνώμη του Συμβουλίου Ακτοπλοϊκών Γραμμών. Η «σύμ</w:t>
      </w:r>
      <w:r>
        <w:rPr>
          <w:rFonts w:eastAsia="Times New Roman" w:cs="Times New Roman"/>
          <w:szCs w:val="24"/>
        </w:rPr>
        <w:t xml:space="preserve">φωνη γνώμη». </w:t>
      </w:r>
    </w:p>
    <w:p w14:paraId="694A3B03"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Μου απαντήσατε, σύμφωνα με τα Πρακτικά: «Την πρότασή σας για τη σύμφωνη γνώμη θα τη μελετήσω και μέχρι αύριο θα έχω προχωρήσει στην τελική απόφαση. Δεν έχω κατ’ αρχήν κανέναν ιδιαίτερο ενδοιασμό. Απλώς θέλω λίγο να τη μελετήσω</w:t>
      </w:r>
      <w:r>
        <w:rPr>
          <w:rFonts w:eastAsia="Times New Roman" w:cs="Times New Roman"/>
          <w:szCs w:val="24"/>
        </w:rPr>
        <w:t>,</w:t>
      </w:r>
      <w:r>
        <w:rPr>
          <w:rFonts w:eastAsia="Times New Roman" w:cs="Times New Roman"/>
          <w:szCs w:val="24"/>
        </w:rPr>
        <w:t xml:space="preserve"> για να δω ακρι</w:t>
      </w:r>
      <w:r>
        <w:rPr>
          <w:rFonts w:eastAsia="Times New Roman" w:cs="Times New Roman"/>
          <w:szCs w:val="24"/>
        </w:rPr>
        <w:t>βώς μήπως υπάρχει κάποιο κενό επ’ αυτού».</w:t>
      </w:r>
    </w:p>
    <w:p w14:paraId="694A3B04"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ΠΡΟΕΔΡ</w:t>
      </w:r>
      <w:r>
        <w:rPr>
          <w:rFonts w:eastAsia="Times New Roman" w:cs="Times New Roman"/>
          <w:b/>
          <w:szCs w:val="24"/>
        </w:rPr>
        <w:t>ΕΥΩΝ</w:t>
      </w:r>
      <w:r>
        <w:rPr>
          <w:rFonts w:eastAsia="Times New Roman" w:cs="Times New Roman"/>
          <w:b/>
          <w:szCs w:val="24"/>
        </w:rPr>
        <w:t xml:space="preserve"> (Γεώργιος Βαρεμένος): </w:t>
      </w:r>
      <w:r>
        <w:rPr>
          <w:rFonts w:eastAsia="Times New Roman" w:cs="Times New Roman"/>
          <w:szCs w:val="24"/>
        </w:rPr>
        <w:t>Το ερώτημα, κύριε Θεοχαρόπουλε.</w:t>
      </w:r>
    </w:p>
    <w:p w14:paraId="694A3B05"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Είπατε ότι θέλετε γενικώς το Συμβούλιο Ακτοπλοϊκών Συγκοινωνιών στις περισσότερες των περιπτώσεων να δίνει σύμφωνη γνώμη. Το</w:t>
      </w:r>
      <w:r>
        <w:rPr>
          <w:rFonts w:eastAsia="Times New Roman" w:cs="Times New Roman"/>
          <w:szCs w:val="24"/>
        </w:rPr>
        <w:t xml:space="preserve"> ερώτημα το οποίο τίθεται είναι ξεκάθαρο: Θα υπάρχει σύμφωνη γνώμη;</w:t>
      </w:r>
    </w:p>
    <w:p w14:paraId="694A3B06"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ΠΡΟΕΔ</w:t>
      </w:r>
      <w:r>
        <w:rPr>
          <w:rFonts w:eastAsia="Times New Roman" w:cs="Times New Roman"/>
          <w:b/>
          <w:szCs w:val="24"/>
        </w:rPr>
        <w:t xml:space="preserve">ΡΕΥΩΝ </w:t>
      </w:r>
      <w:r>
        <w:rPr>
          <w:rFonts w:eastAsia="Times New Roman" w:cs="Times New Roman"/>
          <w:b/>
          <w:szCs w:val="24"/>
        </w:rPr>
        <w:t xml:space="preserve">(Γεώργιος Βαρεμένος): </w:t>
      </w:r>
      <w:r>
        <w:rPr>
          <w:rFonts w:eastAsia="Times New Roman" w:cs="Times New Roman"/>
          <w:szCs w:val="24"/>
        </w:rPr>
        <w:t>Κυρία Μανωλάκου, έχετε τον λόγο και εσείς για ένα λεπτό, για να απαντήσει μετά ο κύριος Υπουργός.</w:t>
      </w:r>
    </w:p>
    <w:p w14:paraId="694A3B07"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Κύριε Υπουργέ, τον ν. 4316/2014 που έ</w:t>
      </w:r>
      <w:r>
        <w:rPr>
          <w:rFonts w:eastAsia="Times New Roman" w:cs="Times New Roman"/>
          <w:szCs w:val="24"/>
        </w:rPr>
        <w:t xml:space="preserve">δινε παράταση στα σαπάκια πλοία για να κερδοφορούν οι εφοπλιστές, εσείς τον είχατε καταψηφίσει. </w:t>
      </w:r>
    </w:p>
    <w:p w14:paraId="694A3B08"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Έρχεστε σήμερα και δίνετε έναν χρόνο παράτασης σε αυτά τα σαπάκια πλοία τα οποία έπρεπε να έχουν προετοιμαστεί για να αποσυρθούν. Και βεβαίως, οι ιδιοκτήτες, ο</w:t>
      </w:r>
      <w:r>
        <w:rPr>
          <w:rFonts w:eastAsia="Times New Roman" w:cs="Times New Roman"/>
          <w:szCs w:val="24"/>
        </w:rPr>
        <w:t xml:space="preserve">ι εφοπλιστές το ήξεραν. </w:t>
      </w:r>
    </w:p>
    <w:p w14:paraId="694A3B09"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Εγώ σας ρωτάω: Τι έλεγχοι έγιναν τώρα και τι διαβεβαιώσεις λάβατε για να προβείτε ακριβώς σε αυτήν την παράταση, στην οποία έχουν ταχθεί αντίθετα όλα τα ναυτικά σωματεία, για τη διασφάλιση της ανθρώπινης ζωής</w:t>
      </w:r>
      <w:r>
        <w:rPr>
          <w:rFonts w:eastAsia="Times New Roman" w:cs="Times New Roman"/>
          <w:szCs w:val="24"/>
        </w:rPr>
        <w:t>;</w:t>
      </w:r>
      <w:r>
        <w:rPr>
          <w:rFonts w:eastAsia="Times New Roman" w:cs="Times New Roman"/>
          <w:szCs w:val="24"/>
        </w:rPr>
        <w:t xml:space="preserve"> </w:t>
      </w:r>
    </w:p>
    <w:p w14:paraId="694A3B0A"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ΠΡΟΕΔΡ</w:t>
      </w:r>
      <w:r>
        <w:rPr>
          <w:rFonts w:eastAsia="Times New Roman" w:cs="Times New Roman"/>
          <w:b/>
          <w:szCs w:val="24"/>
        </w:rPr>
        <w:t>ΕΥΩΝ</w:t>
      </w:r>
      <w:r>
        <w:rPr>
          <w:rFonts w:eastAsia="Times New Roman" w:cs="Times New Roman"/>
          <w:b/>
          <w:szCs w:val="24"/>
        </w:rPr>
        <w:t xml:space="preserve"> (Γεώργιος</w:t>
      </w:r>
      <w:r>
        <w:rPr>
          <w:rFonts w:eastAsia="Times New Roman" w:cs="Times New Roman"/>
          <w:b/>
          <w:szCs w:val="24"/>
        </w:rPr>
        <w:t xml:space="preserve"> Βαρεμένος): </w:t>
      </w:r>
      <w:r>
        <w:rPr>
          <w:rFonts w:eastAsia="Times New Roman" w:cs="Times New Roman"/>
          <w:szCs w:val="24"/>
        </w:rPr>
        <w:t>Κύριε Υπουργέ, έχετε τον λόγο.</w:t>
      </w:r>
    </w:p>
    <w:p w14:paraId="694A3B0B"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ΓΕΩΡΓΙΟΣ-ΔΗΜΗΤΡΙΟΣ ΚΑΡΡΑΣ: </w:t>
      </w:r>
      <w:r>
        <w:rPr>
          <w:rFonts w:eastAsia="Times New Roman" w:cs="Times New Roman"/>
          <w:szCs w:val="24"/>
        </w:rPr>
        <w:t>Κύριε Πρόεδρε, μου επιτρέπετε να κάνω μία ερώτηση στον κύριο Υπουργό. Ως Ποριώτης θέλω να τον ρωτήσω.</w:t>
      </w:r>
    </w:p>
    <w:p w14:paraId="694A3B0C"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ΠΡΟΕΔΡ</w:t>
      </w:r>
      <w:r>
        <w:rPr>
          <w:rFonts w:eastAsia="Times New Roman" w:cs="Times New Roman"/>
          <w:b/>
          <w:szCs w:val="24"/>
        </w:rPr>
        <w:t>ΕΥΩΝ</w:t>
      </w:r>
      <w:r>
        <w:rPr>
          <w:rFonts w:eastAsia="Times New Roman" w:cs="Times New Roman"/>
          <w:b/>
          <w:szCs w:val="24"/>
        </w:rPr>
        <w:t xml:space="preserve"> (Γεώργιος Βαρεμένος): </w:t>
      </w:r>
      <w:r>
        <w:rPr>
          <w:rFonts w:eastAsia="Times New Roman" w:cs="Times New Roman"/>
          <w:szCs w:val="24"/>
        </w:rPr>
        <w:t>Τώρα θα μου πείτε ότι σας αδίκησα, αλλά…</w:t>
      </w:r>
    </w:p>
    <w:p w14:paraId="694A3B0D"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ΔΗΜΗΤΡΙΟΣ ΚΑΡΡΑΣ: </w:t>
      </w:r>
      <w:r>
        <w:rPr>
          <w:rFonts w:eastAsia="Times New Roman" w:cs="Times New Roman"/>
          <w:szCs w:val="24"/>
        </w:rPr>
        <w:t>Για το ζήτημα του Πόρου. Αυτό ήθελα.</w:t>
      </w:r>
    </w:p>
    <w:p w14:paraId="694A3B0E"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Κύριε Υπουργέ, αν έχετε την καλοσύνη, να διανεμηθεί η τροπολογία, γιατί δεν έχω λάβει γνώση, και παράλληλα να παρακαλέσω να μας πείτε πότε είναι τα τελευταία πιστοποιητικά ναυσιπλοΐας που παρατείνονται</w:t>
      </w:r>
      <w:r>
        <w:rPr>
          <w:rFonts w:eastAsia="Times New Roman" w:cs="Times New Roman"/>
          <w:szCs w:val="24"/>
        </w:rPr>
        <w:t>.</w:t>
      </w:r>
    </w:p>
    <w:p w14:paraId="694A3B0F"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Ευχαριστώ.</w:t>
      </w:r>
    </w:p>
    <w:p w14:paraId="694A3B10"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ΠΡΟΕΔΡ</w:t>
      </w:r>
      <w:r>
        <w:rPr>
          <w:rFonts w:eastAsia="Times New Roman" w:cs="Times New Roman"/>
          <w:b/>
          <w:szCs w:val="24"/>
        </w:rPr>
        <w:t>ΕΥΩΝ</w:t>
      </w:r>
      <w:r>
        <w:rPr>
          <w:rFonts w:eastAsia="Times New Roman" w:cs="Times New Roman"/>
          <w:b/>
          <w:szCs w:val="24"/>
        </w:rPr>
        <w:t xml:space="preserve"> (Γεώργιος Βαρεμένος): </w:t>
      </w:r>
      <w:r>
        <w:rPr>
          <w:rFonts w:eastAsia="Times New Roman" w:cs="Times New Roman"/>
          <w:szCs w:val="24"/>
        </w:rPr>
        <w:t>Ο κύριος Υπουργός έχει τον λόγο.</w:t>
      </w:r>
    </w:p>
    <w:p w14:paraId="694A3B11"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ΘΕΟΔΩΡΟΣ ΔΡΙΤΣΑΣ (Υπουργός Ναυτιλίας και Νησιωτικής Πολιτικής): </w:t>
      </w:r>
      <w:r>
        <w:rPr>
          <w:rFonts w:eastAsia="Times New Roman" w:cs="Times New Roman"/>
          <w:szCs w:val="24"/>
        </w:rPr>
        <w:t>Κατ’ αρχάς, στον κ. Θεοχαρόπουλο απαντώ ότι ακριβώς μετά τη διερεύνηση που υποσχέθηκα χθες, τον περαιτέρω προβλημ</w:t>
      </w:r>
      <w:r>
        <w:rPr>
          <w:rFonts w:eastAsia="Times New Roman" w:cs="Times New Roman"/>
          <w:szCs w:val="24"/>
        </w:rPr>
        <w:t>ατισμό, λέω σήμερα –και αυτό προτείνω- η γνώμη του ΣΑΣ να υπάρχει, βέβαια, αλλά να μην βάλουμε την ισχυροποίηση της δεσμευτικής σύμφωνης γνώμης.</w:t>
      </w:r>
    </w:p>
    <w:p w14:paraId="694A3B12"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Το ίδιο ακριβώς είναι και με τις τηλεοπτικές άδειες του κ. Παππά. Το ίδιο ακριβώς.</w:t>
      </w:r>
    </w:p>
    <w:p w14:paraId="694A3B13"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ΠΡΟ</w:t>
      </w:r>
      <w:r>
        <w:rPr>
          <w:rFonts w:eastAsia="Times New Roman" w:cs="Times New Roman"/>
          <w:b/>
          <w:szCs w:val="24"/>
        </w:rPr>
        <w:t>ΕΔΡ</w:t>
      </w:r>
      <w:r>
        <w:rPr>
          <w:rFonts w:eastAsia="Times New Roman" w:cs="Times New Roman"/>
          <w:b/>
          <w:szCs w:val="24"/>
        </w:rPr>
        <w:t>ΕΥΩΝ</w:t>
      </w:r>
      <w:r>
        <w:rPr>
          <w:rFonts w:eastAsia="Times New Roman" w:cs="Times New Roman"/>
          <w:b/>
          <w:szCs w:val="24"/>
        </w:rPr>
        <w:t xml:space="preserve"> (Γεώργιος Βαρεμένος): </w:t>
      </w:r>
      <w:r>
        <w:rPr>
          <w:rFonts w:eastAsia="Times New Roman" w:cs="Times New Roman"/>
          <w:szCs w:val="24"/>
        </w:rPr>
        <w:t>Κύριε Θεοχαρόπουλε, κάνατε την ερώτησή σας. Ακούστε την απάντηση.</w:t>
      </w:r>
    </w:p>
    <w:p w14:paraId="694A3B14"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ΘΕΟΔΩΡΟΣ ΔΡΙΤΣΑΣ (Υπουργός Ναυτιλίας και Νησιωτικής Πολιτικής):</w:t>
      </w:r>
      <w:r>
        <w:rPr>
          <w:rFonts w:eastAsia="Times New Roman" w:cs="Times New Roman"/>
          <w:szCs w:val="24"/>
        </w:rPr>
        <w:t xml:space="preserve"> Σας είπα και χθες ότι και δική μου άποψη είναι ότι είναι καλύτερο να ενισχύσουμε τη γνώμη του ΣΑ</w:t>
      </w:r>
      <w:r>
        <w:rPr>
          <w:rFonts w:eastAsia="Times New Roman" w:cs="Times New Roman"/>
          <w:szCs w:val="24"/>
        </w:rPr>
        <w:t xml:space="preserve">Σ. Όχι όμως μεμονωμένα. </w:t>
      </w:r>
    </w:p>
    <w:p w14:paraId="694A3B15"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Ο ν. 2932 στο σύνολό του δεν προβλέπει σε όλες τις περιπτώσεις σύμφωνη γνώμη. Αυτό εάν το κάνουμε σε μία περίπτωση, θα υπάρχει ο εξής κίνδυνος: Το Συμβούλιο Ακτοπλοϊκών Συγκοινωνιών συγκροτείται από εκπροσώπους της </w:t>
      </w:r>
      <w:r>
        <w:rPr>
          <w:rFonts w:eastAsia="Times New Roman" w:cs="Times New Roman"/>
          <w:szCs w:val="24"/>
        </w:rPr>
        <w:t>α</w:t>
      </w:r>
      <w:r>
        <w:rPr>
          <w:rFonts w:eastAsia="Times New Roman" w:cs="Times New Roman"/>
          <w:szCs w:val="24"/>
        </w:rPr>
        <w:t>υτοδιοίκησης, α</w:t>
      </w:r>
      <w:r>
        <w:rPr>
          <w:rFonts w:eastAsia="Times New Roman" w:cs="Times New Roman"/>
          <w:szCs w:val="24"/>
        </w:rPr>
        <w:t xml:space="preserve">πό εκπροσώπους των επιχειρηματιών, από υπηρεσιακούς παράγοντες, από πολλές πλευρές. </w:t>
      </w:r>
    </w:p>
    <w:p w14:paraId="694A3B16"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Σκεφτείτε, όταν υπάρχει σύγκρουση συμφερόντων, να διαμορφώνονται λόμπι και να λαμβάνονται αποφάσεις με βάση συσχετισμούς που γίνονται στη βάση συσπειρώσεων εξυπηρέτησης επ</w:t>
      </w:r>
      <w:r>
        <w:rPr>
          <w:rFonts w:eastAsia="Times New Roman" w:cs="Times New Roman"/>
          <w:szCs w:val="24"/>
        </w:rPr>
        <w:t xml:space="preserve">ιλογών, που μπορεί να μην είναι και απολύτως θεμιτές πάντοτε. Εκεί δεν παίρνει κανείς την ευθύνη. Τη χρεώνεται η πολιτική εκπροσώπηση, οι αιρετοί δηλαδή, ο Υπουργός -όχι εγώ, ο κάθε Υπουργός που είναι εκπρόσωπος αιρετής κυβέρνησης- με δεμένα τα χέρια, ενώ </w:t>
      </w:r>
      <w:r>
        <w:rPr>
          <w:rFonts w:eastAsia="Times New Roman" w:cs="Times New Roman"/>
          <w:szCs w:val="24"/>
        </w:rPr>
        <w:t xml:space="preserve">στην άλλη περίπτωση ο Υπουργός αναλαμβάνει πλήρη πολιτική ευθύνη, επί τη βάσει μιας εισήγησης ενός συλλογικού οργάνου. </w:t>
      </w:r>
    </w:p>
    <w:p w14:paraId="694A3B17"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Αν δεν συγκροτηθεί σε ένα ενιαίο πλαίσιο με ασφαλιστικές δικλίδες ως προς τον κίνδυνο που σας περιέγραψα, αυτό δεν πρέπει να το αφήσουμε</w:t>
      </w:r>
      <w:r>
        <w:rPr>
          <w:rFonts w:eastAsia="Times New Roman" w:cs="Times New Roman"/>
          <w:szCs w:val="24"/>
        </w:rPr>
        <w:t xml:space="preserve"> να γίνει. Γι’ αυτό</w:t>
      </w:r>
      <w:r>
        <w:rPr>
          <w:rFonts w:eastAsia="Times New Roman" w:cs="Times New Roman"/>
          <w:szCs w:val="24"/>
        </w:rPr>
        <w:t>,</w:t>
      </w:r>
      <w:r>
        <w:rPr>
          <w:rFonts w:eastAsia="Times New Roman" w:cs="Times New Roman"/>
          <w:szCs w:val="24"/>
        </w:rPr>
        <w:t xml:space="preserve"> μεμονωμένα σε μια περίπτωση, αφού δεν υπάρχει αυτή τη στιγμή δυνατότητα εξασφάλισης αυτών των ασφαλιστικών δικλίδων, δεν πρέπει να το κάνουμε. Γι’ αυτό, ενώ η συζήτηση όντως είναι βάσιμη και θεμιτή, εγώ προτείνω να μην επιμείνουμε και </w:t>
      </w:r>
      <w:r>
        <w:rPr>
          <w:rFonts w:eastAsia="Times New Roman" w:cs="Times New Roman"/>
          <w:szCs w:val="24"/>
        </w:rPr>
        <w:t>η δική μου εισήγηση είναι τελικά να μην είναι σύμφωνη η γνώμη.</w:t>
      </w:r>
    </w:p>
    <w:p w14:paraId="694A3B18"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Η τροπολογία για την οποία μιλάμε και την οποία ανέφερε και η κ</w:t>
      </w:r>
      <w:r>
        <w:rPr>
          <w:rFonts w:eastAsia="Times New Roman" w:cs="Times New Roman"/>
          <w:szCs w:val="24"/>
        </w:rPr>
        <w:t>.</w:t>
      </w:r>
      <w:r>
        <w:rPr>
          <w:rFonts w:eastAsia="Times New Roman" w:cs="Times New Roman"/>
          <w:szCs w:val="24"/>
        </w:rPr>
        <w:t xml:space="preserve"> Μανωλάκου είναι η τροπολογία με γενικό αριθμό 45 και ειδικό 31. Θα την αναζητήσετε, θα την πάρετε.</w:t>
      </w:r>
    </w:p>
    <w:p w14:paraId="694A3B19"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Κυρία Μανωλάκου, όντως εμείς </w:t>
      </w:r>
      <w:r>
        <w:rPr>
          <w:rFonts w:eastAsia="Times New Roman" w:cs="Times New Roman"/>
          <w:szCs w:val="24"/>
        </w:rPr>
        <w:t>μέχρι τώρα</w:t>
      </w:r>
      <w:r>
        <w:rPr>
          <w:rFonts w:eastAsia="Times New Roman" w:cs="Times New Roman"/>
          <w:szCs w:val="24"/>
        </w:rPr>
        <w:t>,</w:t>
      </w:r>
      <w:r>
        <w:rPr>
          <w:rFonts w:eastAsia="Times New Roman" w:cs="Times New Roman"/>
          <w:szCs w:val="24"/>
        </w:rPr>
        <w:t xml:space="preserve"> αυτές τις παρατάσεις δεν τις ψηφίζαμε, αλλά αυτή δεν είναι τέτοια. Αυτές ήταν απλώς παρατάσεις επί τη βάσει του ίδιου καθεστώτος. Εδώ εμείς βάλαμε ένα νέο πλαίσιο εξασφάλισης όλων των εγγυήσεων και προϋποθέσεων που προβλέπονται και στην Ευρωπαϊ</w:t>
      </w:r>
      <w:r>
        <w:rPr>
          <w:rFonts w:eastAsia="Times New Roman" w:cs="Times New Roman"/>
          <w:szCs w:val="24"/>
        </w:rPr>
        <w:t>κή Ένωση, που δεν έχει όριο ηλικίας, αλλά έχει αυστηρούς ελέγχους και ασφαλή προαπαιτούμενα. Το συγκροτήσαμε αυτό. Περιέγραψα τη διαδικασία που εκκρεμεί και βρίσκεται στο τέλος της.</w:t>
      </w:r>
    </w:p>
    <w:p w14:paraId="694A3B1A"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Τώρα είμαστε μπροστά στο να μη στερήσουμε νησιά από ολίγα πλοία που έχουν </w:t>
      </w:r>
      <w:r>
        <w:rPr>
          <w:rFonts w:eastAsia="Times New Roman" w:cs="Times New Roman"/>
          <w:szCs w:val="24"/>
        </w:rPr>
        <w:t xml:space="preserve">ολοκληρώσει αυτή την ηλικία, αλλά κατά τα άλλα έχουν κριθεί αξιόπλοα μέχρι τώρα. Τώρα έχουν πιστοποιητικό ασφαλείας με τα παλιά προαπαιτούμενα. Θα ελεγχθούν ξανά με τα παλιά προαπαιτούμενα για το αν μπορούν να πλέουν για ένα, δυο, τρεις μήνες ακόμα επί τη </w:t>
      </w:r>
      <w:r>
        <w:rPr>
          <w:rFonts w:eastAsia="Times New Roman" w:cs="Times New Roman"/>
          <w:szCs w:val="24"/>
        </w:rPr>
        <w:t xml:space="preserve">βάσει των δεδομένων και μετά, μόλις ολοκληρωθεί αυτή η διαδικασία, θα κληθούν να περάσουν από την Επιθεώρηση, να δεξαμενιστούν και να πάρουν πιστοποιητικό επί τη βάσει πλέον των ισχυρών εγγυήσεων και των επιπλέον πρόσθετων παρεμβάσεων, τεχνικών και άλλων, </w:t>
      </w:r>
      <w:r>
        <w:rPr>
          <w:rFonts w:eastAsia="Times New Roman" w:cs="Times New Roman"/>
          <w:szCs w:val="24"/>
        </w:rPr>
        <w:t>που θα εξασφαλίζουν αυτές τις εγγυήσεις. Είναι πολύ διαφορετικό πράγμα από αυτό που συνέβαινε στο παρελθόν.</w:t>
      </w:r>
    </w:p>
    <w:p w14:paraId="694A3B1B"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Τέλος, έχουν ενεργά πιστοποιητικά -ετήσια είναι αυτά- τα οποία, όμως, επειδή ακριβώς συμπληρώνουν την τριακονταπενταετία, εκ των πραγμάτων ακυρώνοντ</w:t>
      </w:r>
      <w:r>
        <w:rPr>
          <w:rFonts w:eastAsia="Times New Roman" w:cs="Times New Roman"/>
          <w:szCs w:val="24"/>
        </w:rPr>
        <w:t>αι. Μπορεί να ήταν για παραπάνω χρόνο, αλλά, αφού συμπλήρωσαν την τριακονταπενταετία και νομίμως δεν μπορούν να πλεύσουν, ακυρώνονται. Γι’ αυτό και θα επανελεγχθούν μόλις ψηφιστεί αυτή η τροπολογία, εφόσον η Βουλή την εγκρίνει.</w:t>
      </w:r>
    </w:p>
    <w:p w14:paraId="694A3B1C"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w:t>
      </w:r>
      <w:r>
        <w:rPr>
          <w:rFonts w:eastAsia="Times New Roman" w:cs="Times New Roman"/>
          <w:b/>
          <w:szCs w:val="24"/>
        </w:rPr>
        <w:t>ος):</w:t>
      </w:r>
      <w:r>
        <w:rPr>
          <w:rFonts w:eastAsia="Times New Roman" w:cs="Times New Roman"/>
          <w:szCs w:val="24"/>
        </w:rPr>
        <w:t xml:space="preserve"> Ευχαριστούμε πολύ, κύριε Υπουργέ. Καλό ταξίδι!</w:t>
      </w:r>
    </w:p>
    <w:p w14:paraId="694A3B1D"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Ο κ. Τασούλας έχει τον λόγο.</w:t>
      </w:r>
    </w:p>
    <w:p w14:paraId="694A3B1E"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ΚΩΝΣΤΑΝΤΙΝΟΣ ΤΑΣΟΥΛΑΣ:</w:t>
      </w:r>
      <w:r>
        <w:rPr>
          <w:rFonts w:eastAsia="Times New Roman" w:cs="Times New Roman"/>
          <w:szCs w:val="24"/>
        </w:rPr>
        <w:t xml:space="preserve"> Κυρίες και κύριοι συνάδελφοι, έχουμε μπροστά μας ένα νέο νομοσχέδιο, το οποίο αποτελεί κυρίως τη μεταφορά στο εσωτερικό δίκαιο μιας ευρωπαϊκής </w:t>
      </w:r>
      <w:r>
        <w:rPr>
          <w:rFonts w:eastAsia="Times New Roman" w:cs="Times New Roman"/>
          <w:szCs w:val="24"/>
        </w:rPr>
        <w:t>ο</w:t>
      </w:r>
      <w:r>
        <w:rPr>
          <w:rFonts w:eastAsia="Times New Roman" w:cs="Times New Roman"/>
          <w:szCs w:val="24"/>
        </w:rPr>
        <w:t>δηγίας</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που αφορά </w:t>
      </w:r>
      <w:r>
        <w:rPr>
          <w:rFonts w:eastAsia="Times New Roman" w:cs="Times New Roman"/>
          <w:szCs w:val="24"/>
        </w:rPr>
        <w:t>σ</w:t>
      </w:r>
      <w:r>
        <w:rPr>
          <w:rFonts w:eastAsia="Times New Roman" w:cs="Times New Roman"/>
          <w:szCs w:val="24"/>
        </w:rPr>
        <w:t>την ενεργειακή απόδοση και μέσα σε αυτό το νομοσχέδιο περιέχονται διατάξεις οι οποίες έχουν σχέση σταδιακά -δειλά, μέχρι στιγμής- με την τήρηση των περίφημων ή περιβόητων προαπαιτούμενων.</w:t>
      </w:r>
    </w:p>
    <w:p w14:paraId="694A3B1F"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Αξιοποιώντας τον λίγο χρόνο που έχω και μιλώντας επί της </w:t>
      </w:r>
      <w:r>
        <w:rPr>
          <w:rFonts w:eastAsia="Times New Roman" w:cs="Times New Roman"/>
          <w:szCs w:val="24"/>
        </w:rPr>
        <w:t>αρχής του νομοσχεδίου, θα ήθελα, κύριοι Υπουργοί, να πω</w:t>
      </w:r>
      <w:r>
        <w:rPr>
          <w:rFonts w:eastAsia="Times New Roman" w:cs="Times New Roman"/>
          <w:szCs w:val="24"/>
        </w:rPr>
        <w:t>,</w:t>
      </w:r>
      <w:r>
        <w:rPr>
          <w:rFonts w:eastAsia="Times New Roman" w:cs="Times New Roman"/>
          <w:szCs w:val="24"/>
        </w:rPr>
        <w:t xml:space="preserve"> με κάθε ειλικρίνεια</w:t>
      </w:r>
      <w:r>
        <w:rPr>
          <w:rFonts w:eastAsia="Times New Roman" w:cs="Times New Roman"/>
          <w:szCs w:val="24"/>
        </w:rPr>
        <w:t>,</w:t>
      </w:r>
      <w:r>
        <w:rPr>
          <w:rFonts w:eastAsia="Times New Roman" w:cs="Times New Roman"/>
          <w:szCs w:val="24"/>
        </w:rPr>
        <w:t xml:space="preserve"> ότι στην πρώτη περίοδο της διακυβέρνησης ΣΥΡΙΖΑ, δηλαδή την περίοδο που μετατρέψατε την τετραετία σε επτάμηνο, αισθανόμουν μια ανομολόγητη ζήλεια για τον ΣΥΡΙΖΑ, καλοπροαίρετη όμ</w:t>
      </w:r>
      <w:r>
        <w:rPr>
          <w:rFonts w:eastAsia="Times New Roman" w:cs="Times New Roman"/>
          <w:szCs w:val="24"/>
        </w:rPr>
        <w:t>ως, όταν άκουγα τον Πρόεδρό σας και στελέχη σας να λένε «εμάς μη μας περνάτε σαν και εσάς, μη μας περνάτε σαν τους άλλους, εμείς αυτά που λέμε τα εννοούμε και θα τα τηρήσουμε».</w:t>
      </w:r>
    </w:p>
    <w:p w14:paraId="694A3B20"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Είχε μεγάλη γοητεία, μεγάλη ομορφιά, αν ήταν αληθινό αυτό. Μεγάλη γοητεία, απίσ</w:t>
      </w:r>
      <w:r>
        <w:rPr>
          <w:rFonts w:eastAsia="Times New Roman" w:cs="Times New Roman"/>
          <w:szCs w:val="24"/>
        </w:rPr>
        <w:t>τευτη, που ούτε εσείς που το εκστομίζατε σε καλοπροαίρετα αυτιά δεν φαντάζεστε πώς ηχούσε! Διεκδικώ το προνόμιο να θεωρώ τον εαυτό μου καλοπροαίρετο.</w:t>
      </w:r>
    </w:p>
    <w:p w14:paraId="694A3B21"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Η ιστορία, όμως, δυστυχώς στερεί από τον ΣΥΡΙΖΑ και από όσους την παρακολουθούν το προνόμιο αυτής της γοητ</w:t>
      </w:r>
      <w:r>
        <w:rPr>
          <w:rFonts w:eastAsia="Times New Roman" w:cs="Times New Roman"/>
          <w:szCs w:val="24"/>
        </w:rPr>
        <w:t>είας.</w:t>
      </w:r>
      <w:r>
        <w:rPr>
          <w:rFonts w:eastAsia="Times New Roman" w:cs="Times New Roman"/>
          <w:szCs w:val="24"/>
        </w:rPr>
        <w:t xml:space="preserve"> </w:t>
      </w:r>
      <w:r>
        <w:rPr>
          <w:rFonts w:eastAsia="Times New Roman" w:cs="Times New Roman"/>
          <w:szCs w:val="24"/>
        </w:rPr>
        <w:t>Ο ΣΥΡΙΖΑ δεν τήρησε αυτά που έλεγε. Απεναντίας, έκανε ακριβώς τα αντίθετα και κυρίως, δεν έχει την ειλικρίνεια -και τολμώ να πω- και το φιλότιμο να παραδεχθεί ότι όχι μόνο δεν διαφέρει από το παρελθόν, επειδή τηρεί αυτά που λέει, αλλά εκφράζει με τον</w:t>
      </w:r>
      <w:r>
        <w:rPr>
          <w:rFonts w:eastAsia="Times New Roman" w:cs="Times New Roman"/>
          <w:szCs w:val="24"/>
        </w:rPr>
        <w:t xml:space="preserve"> πιο δυσάρεστο τρόπο το παρελθόν.</w:t>
      </w:r>
    </w:p>
    <w:p w14:paraId="694A3B22"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Αναδιφώντας το παρελθόν έφτασα στην 19η Ιουνίου του 1983. Διαβάζω από την ειδησεογραφία των ημερών εκείνων: «Αίσθηση και αντιδράσεις προκάλεσε το περιεχόμενο ομιλίας του Υπουργού Προεδρίας της Κυβερνήσεως σε συγκέντρωση οπ</w:t>
      </w:r>
      <w:r>
        <w:rPr>
          <w:rFonts w:eastAsia="Times New Roman" w:cs="Times New Roman"/>
          <w:szCs w:val="24"/>
        </w:rPr>
        <w:t xml:space="preserve">αδών του στην Πάτρα» –μιλάμε για τον μακαρίτη Μένιο Κουτσόγιωργα- «και ιδιαίτερα οι αναφορές του στο πρόσωπο του Προέδρου της Δημοκρατίας και στην πολιτική που ακολουθούσε η παράταξή του επί </w:t>
      </w:r>
      <w:r>
        <w:rPr>
          <w:rFonts w:eastAsia="Times New Roman" w:cs="Times New Roman"/>
          <w:szCs w:val="24"/>
        </w:rPr>
        <w:t>π</w:t>
      </w:r>
      <w:r>
        <w:rPr>
          <w:rFonts w:eastAsia="Times New Roman" w:cs="Times New Roman"/>
          <w:szCs w:val="24"/>
        </w:rPr>
        <w:t xml:space="preserve">ρωθυπουργίας του. </w:t>
      </w:r>
    </w:p>
    <w:p w14:paraId="694A3B23"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Ειδικότερα</w:t>
      </w:r>
      <w:r>
        <w:rPr>
          <w:rFonts w:eastAsia="Times New Roman" w:cs="Times New Roman"/>
          <w:szCs w:val="24"/>
        </w:rPr>
        <w:t>,</w:t>
      </w:r>
      <w:r>
        <w:rPr>
          <w:rFonts w:eastAsia="Times New Roman" w:cs="Times New Roman"/>
          <w:szCs w:val="24"/>
        </w:rPr>
        <w:t xml:space="preserve"> ο Υπουργός Προεδρίας βάλλοντας εν</w:t>
      </w:r>
      <w:r>
        <w:rPr>
          <w:rFonts w:eastAsia="Times New Roman" w:cs="Times New Roman"/>
          <w:szCs w:val="24"/>
        </w:rPr>
        <w:t xml:space="preserve">αντίον της Αντιπολιτεύσεως και της Νέας Δημοκρατίας μίλησε για δυνάμεις του σκοταδισμού, της συντήρησης, της οπισθοδρόμησης που είχαν επιβάλλει στον ελληνικό λαό τριάντα χρόνια δουλείας. Διατύπωσε ισχυρισμούς για παρακράτος και για πολιτική μειοδοσία, για </w:t>
      </w:r>
      <w:r>
        <w:rPr>
          <w:rFonts w:eastAsia="Times New Roman" w:cs="Times New Roman"/>
          <w:szCs w:val="24"/>
        </w:rPr>
        <w:t xml:space="preserve">αποικιακό καθεστώς, για πολιτική της εξάρτησης και της δουλείας, της αναξιοπρέπειας που άρχισε με την υπογραφή ατελεύτητων σειρών μυστικών πρωτοκόλλων. Είναι δωσίλογοι απέναντι του ελληνικού λαού», κατέληξε ο Αγαμέμνων Κουτσόγιωργας. </w:t>
      </w:r>
    </w:p>
    <w:p w14:paraId="694A3B24"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Σε άλλο σημείο της ομ</w:t>
      </w:r>
      <w:r>
        <w:rPr>
          <w:rFonts w:eastAsia="Times New Roman" w:cs="Times New Roman"/>
          <w:szCs w:val="24"/>
        </w:rPr>
        <w:t xml:space="preserve">ιλίας του μετέθεσε την ευθύνη για τη μη πραγματοποίηση της προεκλογικής εξαγγελίας του </w:t>
      </w:r>
      <w:r>
        <w:rPr>
          <w:rFonts w:eastAsia="Times New Roman" w:cs="Times New Roman"/>
        </w:rPr>
        <w:t>ΠΑΣΟΚ</w:t>
      </w:r>
      <w:r>
        <w:rPr>
          <w:rFonts w:eastAsia="Times New Roman" w:cs="Times New Roman"/>
          <w:szCs w:val="24"/>
        </w:rPr>
        <w:t>, ότι ως Κυβέρνηση θα έβγαζε την Ελλάδα από την ΕΟΚ και το ΝΑΤΟ, στον Πρόεδρο της Δημοκρατίας λέγοντας: «Πολλοί μας κατηγορούν γιατί δεν φεύγουμε από την ΕΟΚ. Μας δ</w:t>
      </w:r>
      <w:r>
        <w:rPr>
          <w:rFonts w:eastAsia="Times New Roman" w:cs="Times New Roman"/>
          <w:szCs w:val="24"/>
        </w:rPr>
        <w:t>έσμευσαν όμως με διεθνείς συμφωνίες. Το δικαίωμα να αποχωρήσουμε δεν ανήκει σε εμάς. Ανήκει στον Πρόεδρο της Δημοκρατίας που έχει την αποκλειστικότητα να κηρύξει δημοψήφισμα για να ερωτηθεί ο λαός. Δεν φταίμε εμείς που δεν κάνουμε δημοψήφισμα. Φταίει ο Πρό</w:t>
      </w:r>
      <w:r>
        <w:rPr>
          <w:rFonts w:eastAsia="Times New Roman" w:cs="Times New Roman"/>
          <w:szCs w:val="24"/>
        </w:rPr>
        <w:t>εδρος της Δημοκρατίας. Εμείς</w:t>
      </w:r>
      <w:r>
        <w:rPr>
          <w:rFonts w:eastAsia="Times New Roman" w:cs="Times New Roman"/>
          <w:szCs w:val="24"/>
        </w:rPr>
        <w:t>,</w:t>
      </w:r>
      <w:r>
        <w:rPr>
          <w:rFonts w:eastAsia="Times New Roman" w:cs="Times New Roman"/>
          <w:szCs w:val="24"/>
        </w:rPr>
        <w:t xml:space="preserve"> παρά τις δυσχέρειες</w:t>
      </w:r>
      <w:r>
        <w:rPr>
          <w:rFonts w:eastAsia="Times New Roman" w:cs="Times New Roman"/>
          <w:szCs w:val="24"/>
        </w:rPr>
        <w:t>,</w:t>
      </w:r>
      <w:r>
        <w:rPr>
          <w:rFonts w:eastAsia="Times New Roman" w:cs="Times New Roman"/>
          <w:szCs w:val="24"/>
        </w:rPr>
        <w:t xml:space="preserve"> αγωνιζόμαστε να φτιάξουμε μία σχέση για τα συμφέροντα του λαού μας».</w:t>
      </w:r>
    </w:p>
    <w:p w14:paraId="694A3B25"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Αν αυτή η αναδρομή στο παρελθόν, σε κάποιον ο οποίος διατηρεί ψήγματα καλοπιστίας, δεν θυμίζει τη σημερινή σας αφιλότιμη συμπεριφορά εν </w:t>
      </w:r>
      <w:r>
        <w:rPr>
          <w:rFonts w:eastAsia="Times New Roman" w:cs="Times New Roman"/>
          <w:szCs w:val="24"/>
        </w:rPr>
        <w:t>σχέσει με τις εξαγγελίες σας, να μου επιτρέψετε να σας πω ότι χάθηκε κάθε έννοια καλοπροαίρετης ακρόασης των πραγμάτων.</w:t>
      </w:r>
    </w:p>
    <w:p w14:paraId="694A3B26"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Δεν εκφράζετε τίποτε απολύτως νέο. Τα ίδια που λέγατε προ πέντε, έξι, επτά μηνών, τα ίδια που λέτε σήμερα, τα ίδια έλεγε και το ΠΑΣΟΚ -η</w:t>
      </w:r>
      <w:r>
        <w:rPr>
          <w:rFonts w:eastAsia="Times New Roman" w:cs="Times New Roman"/>
          <w:szCs w:val="24"/>
        </w:rPr>
        <w:t xml:space="preserve"> τότε </w:t>
      </w:r>
      <w:r>
        <w:rPr>
          <w:rFonts w:eastAsia="Times New Roman" w:cs="Times New Roman"/>
          <w:szCs w:val="24"/>
        </w:rPr>
        <w:t>«</w:t>
      </w:r>
      <w:r>
        <w:rPr>
          <w:rFonts w:eastAsia="Times New Roman" w:cs="Times New Roman"/>
          <w:szCs w:val="24"/>
        </w:rPr>
        <w:t xml:space="preserve">πρώτη φορά </w:t>
      </w:r>
      <w:r>
        <w:rPr>
          <w:rFonts w:eastAsia="Times New Roman" w:cs="Times New Roman"/>
          <w:szCs w:val="24"/>
        </w:rPr>
        <w:t>α</w:t>
      </w:r>
      <w:r>
        <w:rPr>
          <w:rFonts w:eastAsia="Times New Roman" w:cs="Times New Roman"/>
          <w:szCs w:val="24"/>
        </w:rPr>
        <w:t>ριστερά</w:t>
      </w:r>
      <w:r>
        <w:rPr>
          <w:rFonts w:eastAsia="Times New Roman" w:cs="Times New Roman"/>
          <w:szCs w:val="24"/>
        </w:rPr>
        <w:t>»</w:t>
      </w:r>
      <w:r>
        <w:rPr>
          <w:rFonts w:eastAsia="Times New Roman" w:cs="Times New Roman"/>
          <w:szCs w:val="24"/>
        </w:rPr>
        <w:t xml:space="preserve"> της δεκαετίας του </w:t>
      </w:r>
      <w:r>
        <w:rPr>
          <w:rFonts w:eastAsia="Times New Roman" w:cs="Times New Roman"/>
          <w:szCs w:val="24"/>
        </w:rPr>
        <w:t>΄</w:t>
      </w:r>
      <w:r>
        <w:rPr>
          <w:rFonts w:eastAsia="Times New Roman" w:cs="Times New Roman"/>
          <w:szCs w:val="24"/>
        </w:rPr>
        <w:t>80- το οποίο</w:t>
      </w:r>
      <w:r>
        <w:rPr>
          <w:rFonts w:eastAsia="Times New Roman" w:cs="Times New Roman"/>
          <w:szCs w:val="24"/>
        </w:rPr>
        <w:t>,</w:t>
      </w:r>
      <w:r>
        <w:rPr>
          <w:rFonts w:eastAsia="Times New Roman" w:cs="Times New Roman"/>
          <w:szCs w:val="24"/>
        </w:rPr>
        <w:t xml:space="preserve"> για να δικαιολογήσει τη στροφή του εν σχέσει με την επαφή του με την πραγματικότητα, έριχνε την ευθύνη στο θεσμικό δέσιμο της χώρας από τους προκατόχους</w:t>
      </w:r>
      <w:r>
        <w:rPr>
          <w:rFonts w:eastAsia="Times New Roman" w:cs="Times New Roman"/>
          <w:szCs w:val="24"/>
        </w:rPr>
        <w:t>,</w:t>
      </w:r>
      <w:r>
        <w:rPr>
          <w:rFonts w:eastAsia="Times New Roman" w:cs="Times New Roman"/>
          <w:szCs w:val="24"/>
        </w:rPr>
        <w:t xml:space="preserve"> που ήταν αναξιοπρεπείς και δωσίλογοι και </w:t>
      </w:r>
      <w:r>
        <w:rPr>
          <w:rFonts w:eastAsia="Times New Roman" w:cs="Times New Roman"/>
          <w:szCs w:val="24"/>
        </w:rPr>
        <w:t>στο ότι ο Πρόεδρος της Δημοκρατίας δεν τους αφήνει να τηρήσουν τις δεσμεύσεις τους, ωστόσο θα το παλέψουν μέσα στο υπάρχον καθεστώς να πετύχουν κάτι καλύτερο. Δεν βλέπω την παραμικρή διαφορά, μόνο που αυτά έχουν ξαναλεχθεί και έχουν ξανακριθεί από τον ελλη</w:t>
      </w:r>
      <w:r>
        <w:rPr>
          <w:rFonts w:eastAsia="Times New Roman" w:cs="Times New Roman"/>
          <w:szCs w:val="24"/>
        </w:rPr>
        <w:t xml:space="preserve">νικό λαό. </w:t>
      </w:r>
    </w:p>
    <w:p w14:paraId="694A3B27"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Θέλω να πω δηλαδή, μιλώντας πολιτικά μέσα σε αυτό το γλίσχρο χρονικό διάστημα που έχω</w:t>
      </w:r>
      <w:r>
        <w:rPr>
          <w:rFonts w:eastAsia="Times New Roman" w:cs="Times New Roman"/>
          <w:szCs w:val="24"/>
        </w:rPr>
        <w:t>,</w:t>
      </w:r>
      <w:r>
        <w:rPr>
          <w:rFonts w:eastAsia="Times New Roman" w:cs="Times New Roman"/>
          <w:szCs w:val="24"/>
        </w:rPr>
        <w:t xml:space="preserve"> ότι αυτή η πραγματικότητα η οποία σάς σάρωσε δεν αντιμετωπίζεται λεκτικά. Είναι θέμα χρόνου </w:t>
      </w:r>
      <w:r>
        <w:rPr>
          <w:rFonts w:eastAsia="Times New Roman" w:cs="Times New Roman"/>
          <w:szCs w:val="24"/>
        </w:rPr>
        <w:t xml:space="preserve">το </w:t>
      </w:r>
      <w:r>
        <w:rPr>
          <w:rFonts w:eastAsia="Times New Roman" w:cs="Times New Roman"/>
          <w:szCs w:val="24"/>
        </w:rPr>
        <w:t xml:space="preserve">πότε ο ελληνικός λαός θα ξεπεράσει τη σημερινή του απογοήτευση </w:t>
      </w:r>
      <w:r>
        <w:rPr>
          <w:rFonts w:eastAsia="Times New Roman" w:cs="Times New Roman"/>
          <w:szCs w:val="24"/>
        </w:rPr>
        <w:t>και τη σημερινή αίσθηση ότι τίποτε δεν αλλάζει και θα αρχίσει να διεκδικεί κάτι παραπάνω.</w:t>
      </w:r>
    </w:p>
    <w:p w14:paraId="694A3B28"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rPr>
        <w:t>ΠΑΣΟΚ</w:t>
      </w:r>
      <w:r>
        <w:rPr>
          <w:rFonts w:eastAsia="Times New Roman" w:cs="Times New Roman"/>
          <w:szCs w:val="24"/>
        </w:rPr>
        <w:t>, τη δεκαετία του ’80, μπόρεσε να δεσμεύσει τον ελληνικό λαό για περισσότερα χρόνια απ’ ό,τι εσείς θα μπορέσετε, γιατί οι παροχές που έκανε ήταν τέτοιες που δ</w:t>
      </w:r>
      <w:r>
        <w:rPr>
          <w:rFonts w:eastAsia="Times New Roman" w:cs="Times New Roman"/>
          <w:szCs w:val="24"/>
        </w:rPr>
        <w:t>υνάμωσαν τόσο πολύ το πελατειακό κράτος, ώστε το έκαναν πανίσχυρο. Εσείς δεν μπορείτε να κάνετε παροχές. Δεν μπορείτε καν να βελτιώσετε τη ζωή του ελληνικού λαού, ο οποίος όταν σας ψήφιζε, έλεγε στον εαυτό του και στον κύκλο του «Ψηφίζω το ΣΥΡΙΖΑ γιατί δεν</w:t>
      </w:r>
      <w:r>
        <w:rPr>
          <w:rFonts w:eastAsia="Times New Roman" w:cs="Times New Roman"/>
          <w:szCs w:val="24"/>
        </w:rPr>
        <w:t xml:space="preserve"> έχω τίποτα να χάσω».</w:t>
      </w:r>
    </w:p>
    <w:p w14:paraId="694A3B29" w14:textId="77777777" w:rsidR="00ED0117" w:rsidRDefault="009D214A">
      <w:pPr>
        <w:tabs>
          <w:tab w:val="left" w:pos="1134"/>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694A3B2A"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Είναι βέβαιο ότι ταιριάζει με την ιδεολογία σας, την ιδεολογία της Αριστεράς του φθόνου, η προσπάθεια της εξίσωσης προς τα κάτω. Αν δούμε αυτά που κάνετε και αυτά που παραλείπετε να κάνετε –και τελειώνω- είναι η προσπάθεια να εξισώσετε το λαό προς τα κάτω.</w:t>
      </w:r>
      <w:r>
        <w:rPr>
          <w:rFonts w:eastAsia="Times New Roman" w:cs="Times New Roman"/>
          <w:szCs w:val="24"/>
        </w:rPr>
        <w:t xml:space="preserve"> </w:t>
      </w:r>
    </w:p>
    <w:p w14:paraId="694A3B2B"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Αυτό ξέρετε</w:t>
      </w:r>
      <w:r>
        <w:rPr>
          <w:rFonts w:eastAsia="Times New Roman" w:cs="Times New Roman"/>
          <w:szCs w:val="24"/>
        </w:rPr>
        <w:t>,</w:t>
      </w:r>
      <w:r>
        <w:rPr>
          <w:rFonts w:eastAsia="Times New Roman" w:cs="Times New Roman"/>
          <w:szCs w:val="24"/>
        </w:rPr>
        <w:t xml:space="preserve"> δεν κρατάει πολύ. Αυτό απευθύνεται σε ένστικτα, όχι σε διαθέσεις ή πολύ περισσότερο σε οράματα. Δεν θα κρατήσει πολύ και ο λαός που σας πίστεψε ή που δεν πρόσεχε ή δεν νοιάστηκε τι λέγατε, γιατί ήθελε να τιμωρήσει εμάς, πολύ σύντομα θα αναλά</w:t>
      </w:r>
      <w:r>
        <w:rPr>
          <w:rFonts w:eastAsia="Times New Roman" w:cs="Times New Roman"/>
          <w:szCs w:val="24"/>
        </w:rPr>
        <w:t xml:space="preserve">βει και αυτός πρωτοβουλίες, θα αναλάβει τις ευθύνες του, θα κρίνει και θα συγκρίνει. </w:t>
      </w:r>
    </w:p>
    <w:p w14:paraId="694A3B2C" w14:textId="77777777" w:rsidR="00ED0117" w:rsidRDefault="009D214A">
      <w:pPr>
        <w:spacing w:line="600" w:lineRule="auto"/>
        <w:ind w:firstLine="720"/>
        <w:jc w:val="both"/>
        <w:rPr>
          <w:rFonts w:eastAsia="Times New Roman" w:cs="Times New Roman"/>
          <w:szCs w:val="28"/>
        </w:rPr>
      </w:pPr>
      <w:r>
        <w:rPr>
          <w:rFonts w:eastAsia="Times New Roman" w:cs="Times New Roman"/>
          <w:szCs w:val="28"/>
        </w:rPr>
        <w:t>Εμείς αυτή τη στιγμή</w:t>
      </w:r>
      <w:r>
        <w:rPr>
          <w:rFonts w:eastAsia="Times New Roman" w:cs="Times New Roman"/>
          <w:szCs w:val="28"/>
        </w:rPr>
        <w:t>,</w:t>
      </w:r>
      <w:r>
        <w:rPr>
          <w:rFonts w:eastAsia="Times New Roman" w:cs="Times New Roman"/>
          <w:szCs w:val="28"/>
        </w:rPr>
        <w:t xml:space="preserve"> έχοντας κάνει το χρέος μας απέναντι στο λαό και έχοντας αναλάβει τις ευθύνες μας για την περιπέτεια της χώρας, είμαστε εδώ να ψηφίζουμε αυτά που πρέ</w:t>
      </w:r>
      <w:r>
        <w:rPr>
          <w:rFonts w:eastAsia="Times New Roman" w:cs="Times New Roman"/>
          <w:szCs w:val="28"/>
        </w:rPr>
        <w:t xml:space="preserve">πει να ψηφιστούν και να καταψηφίζουμε αυτά τα οποία συγκροτούν τα θηριώδη ψέματά σας, όπως </w:t>
      </w:r>
      <w:r>
        <w:rPr>
          <w:rFonts w:eastAsia="Times New Roman" w:cs="Times New Roman"/>
          <w:szCs w:val="28"/>
        </w:rPr>
        <w:t xml:space="preserve">είναι </w:t>
      </w:r>
      <w:r>
        <w:rPr>
          <w:rFonts w:eastAsia="Times New Roman" w:cs="Times New Roman"/>
          <w:szCs w:val="28"/>
        </w:rPr>
        <w:t xml:space="preserve">η κατάργηση της </w:t>
      </w:r>
      <w:r>
        <w:rPr>
          <w:rFonts w:eastAsia="Times New Roman" w:cs="Times New Roman"/>
          <w:szCs w:val="28"/>
        </w:rPr>
        <w:t>ευνοϊκής</w:t>
      </w:r>
      <w:r>
        <w:rPr>
          <w:rFonts w:eastAsia="Times New Roman" w:cs="Times New Roman"/>
          <w:szCs w:val="28"/>
        </w:rPr>
        <w:t xml:space="preserve"> φορολογικής μεταχείρισης των αγροτών.</w:t>
      </w:r>
    </w:p>
    <w:p w14:paraId="694A3B2D" w14:textId="77777777" w:rsidR="00ED0117" w:rsidRDefault="009D214A">
      <w:pPr>
        <w:spacing w:line="600" w:lineRule="auto"/>
        <w:ind w:firstLine="720"/>
        <w:jc w:val="both"/>
        <w:rPr>
          <w:rFonts w:eastAsia="Times New Roman" w:cs="Times New Roman"/>
          <w:szCs w:val="28"/>
        </w:rPr>
      </w:pPr>
      <w:r>
        <w:rPr>
          <w:rFonts w:eastAsia="Times New Roman" w:cs="Times New Roman"/>
          <w:szCs w:val="28"/>
        </w:rPr>
        <w:t>Όμως, εσείς, να ξέρετε, κύριε Υπουργέ, ότι θα με θυμηθείτε, γιατί είναι επίκαιρο αυτό που θα σας</w:t>
      </w:r>
      <w:r>
        <w:rPr>
          <w:rFonts w:eastAsia="Times New Roman" w:cs="Times New Roman"/>
          <w:szCs w:val="28"/>
        </w:rPr>
        <w:t xml:space="preserve"> πω και έχει να κάνει με την άποψή σας για τη Γενοκτονία. Ποτέ κανείς δεν μετάνιωσε για κάτι που δεν είπε. Ο ΣΥΡΙΖΑ, δυστυχώς, όχι μόνο δεν είπε, αλλά είπε πάρα πολλά και σύντομα αυτό ο ελληνικός λαός θα το εκτιμήσει και θα τοποθετηθεί αναλόγως.</w:t>
      </w:r>
    </w:p>
    <w:p w14:paraId="694A3B2E" w14:textId="77777777" w:rsidR="00ED0117" w:rsidRDefault="009D214A">
      <w:pPr>
        <w:spacing w:line="600" w:lineRule="auto"/>
        <w:ind w:firstLine="720"/>
        <w:jc w:val="both"/>
        <w:rPr>
          <w:rFonts w:eastAsia="Times New Roman" w:cs="Times New Roman"/>
          <w:szCs w:val="28"/>
        </w:rPr>
      </w:pPr>
      <w:r>
        <w:rPr>
          <w:rFonts w:eastAsia="Times New Roman" w:cs="Times New Roman"/>
          <w:szCs w:val="28"/>
        </w:rPr>
        <w:t>Σας ευχαρι</w:t>
      </w:r>
      <w:r>
        <w:rPr>
          <w:rFonts w:eastAsia="Times New Roman" w:cs="Times New Roman"/>
          <w:szCs w:val="28"/>
        </w:rPr>
        <w:t>στώ.</w:t>
      </w:r>
    </w:p>
    <w:p w14:paraId="694A3B2F" w14:textId="77777777" w:rsidR="00ED0117" w:rsidRDefault="009D214A">
      <w:pPr>
        <w:spacing w:line="600" w:lineRule="auto"/>
        <w:ind w:firstLine="720"/>
        <w:jc w:val="center"/>
        <w:rPr>
          <w:rFonts w:eastAsia="Times New Roman" w:cs="Times New Roman"/>
          <w:szCs w:val="28"/>
        </w:rPr>
      </w:pPr>
      <w:r>
        <w:rPr>
          <w:rFonts w:eastAsia="Times New Roman" w:cs="Times New Roman"/>
          <w:szCs w:val="28"/>
        </w:rPr>
        <w:t>(Χειροκροτήματα από την πτέρυγα της Νέας Δημοκρατίας)</w:t>
      </w:r>
    </w:p>
    <w:p w14:paraId="694A3B30" w14:textId="77777777" w:rsidR="00ED0117" w:rsidRDefault="009D214A">
      <w:pPr>
        <w:spacing w:line="600" w:lineRule="auto"/>
        <w:ind w:firstLine="720"/>
        <w:jc w:val="both"/>
        <w:rPr>
          <w:rFonts w:eastAsia="Times New Roman" w:cs="Times New Roman"/>
          <w:szCs w:val="28"/>
        </w:rPr>
      </w:pPr>
      <w:r>
        <w:rPr>
          <w:rFonts w:eastAsia="Times New Roman" w:cs="Times New Roman"/>
          <w:b/>
          <w:szCs w:val="28"/>
        </w:rPr>
        <w:t xml:space="preserve">ΠΡΟΕΔΡΕΥΩΝ (Γεώργιος Βαρεμένος): </w:t>
      </w:r>
      <w:r>
        <w:rPr>
          <w:rFonts w:eastAsia="Times New Roman" w:cs="Times New Roman"/>
          <w:szCs w:val="28"/>
        </w:rPr>
        <w:t>Όπως βλέπω, ο κ. Κεφαλογιάννης δεν είναι εδώ.</w:t>
      </w:r>
    </w:p>
    <w:p w14:paraId="694A3B31" w14:textId="77777777" w:rsidR="00ED0117" w:rsidRDefault="009D214A">
      <w:pPr>
        <w:spacing w:line="600" w:lineRule="auto"/>
        <w:ind w:firstLine="720"/>
        <w:jc w:val="both"/>
        <w:rPr>
          <w:rFonts w:eastAsia="Times New Roman" w:cs="Times New Roman"/>
          <w:szCs w:val="28"/>
        </w:rPr>
      </w:pPr>
      <w:r>
        <w:rPr>
          <w:rFonts w:eastAsia="Times New Roman" w:cs="Times New Roman"/>
          <w:szCs w:val="28"/>
        </w:rPr>
        <w:t>Το</w:t>
      </w:r>
      <w:r>
        <w:rPr>
          <w:rFonts w:eastAsia="Times New Roman" w:cs="Times New Roman"/>
          <w:szCs w:val="28"/>
        </w:rPr>
        <w:t>ν</w:t>
      </w:r>
      <w:r>
        <w:rPr>
          <w:rFonts w:eastAsia="Times New Roman" w:cs="Times New Roman"/>
          <w:szCs w:val="28"/>
        </w:rPr>
        <w:t xml:space="preserve"> λόγο έχει ο κ. Χρήστος Καραγιαννίδης.</w:t>
      </w:r>
    </w:p>
    <w:p w14:paraId="694A3B32" w14:textId="77777777" w:rsidR="00ED0117" w:rsidRDefault="009D214A">
      <w:pPr>
        <w:spacing w:line="600" w:lineRule="auto"/>
        <w:ind w:firstLine="720"/>
        <w:jc w:val="both"/>
        <w:rPr>
          <w:rFonts w:eastAsia="Times New Roman" w:cs="Times New Roman"/>
          <w:szCs w:val="28"/>
        </w:rPr>
      </w:pPr>
      <w:r>
        <w:rPr>
          <w:rFonts w:eastAsia="Times New Roman" w:cs="Times New Roman"/>
          <w:b/>
          <w:szCs w:val="28"/>
        </w:rPr>
        <w:t xml:space="preserve">ΧΡΗΣΤΟΣ ΚΑΡΑΓΙΑΝΝΙΔΗΣ: </w:t>
      </w:r>
      <w:r>
        <w:rPr>
          <w:rFonts w:eastAsia="Times New Roman" w:cs="Times New Roman"/>
          <w:szCs w:val="28"/>
        </w:rPr>
        <w:t>Ευχαριστώ, κύριε Πρόεδρε.</w:t>
      </w:r>
    </w:p>
    <w:p w14:paraId="694A3B33" w14:textId="77777777" w:rsidR="00ED0117" w:rsidRDefault="009D214A">
      <w:pPr>
        <w:spacing w:line="600" w:lineRule="auto"/>
        <w:ind w:firstLine="720"/>
        <w:jc w:val="both"/>
        <w:rPr>
          <w:rFonts w:eastAsia="Times New Roman" w:cs="Times New Roman"/>
          <w:szCs w:val="28"/>
        </w:rPr>
      </w:pPr>
      <w:r>
        <w:rPr>
          <w:rFonts w:eastAsia="Times New Roman" w:cs="Times New Roman"/>
          <w:szCs w:val="28"/>
        </w:rPr>
        <w:t xml:space="preserve">Θέλω να μιλήσω για δύο </w:t>
      </w:r>
      <w:r>
        <w:rPr>
          <w:rFonts w:eastAsia="Times New Roman" w:cs="Times New Roman"/>
          <w:szCs w:val="28"/>
        </w:rPr>
        <w:t>άρθρα και μία τροπολογία και θα ολοκληρώσω μ’ αυτήν την περιβόητη γενοκτονία.</w:t>
      </w:r>
    </w:p>
    <w:p w14:paraId="694A3B34" w14:textId="77777777" w:rsidR="00ED0117" w:rsidRDefault="009D214A">
      <w:pPr>
        <w:spacing w:line="600" w:lineRule="auto"/>
        <w:ind w:firstLine="720"/>
        <w:jc w:val="both"/>
        <w:rPr>
          <w:rFonts w:eastAsia="Times New Roman" w:cs="Times New Roman"/>
          <w:szCs w:val="28"/>
        </w:rPr>
      </w:pPr>
      <w:r>
        <w:rPr>
          <w:rFonts w:eastAsia="Times New Roman" w:cs="Times New Roman"/>
          <w:szCs w:val="28"/>
        </w:rPr>
        <w:t>Άκουσα από τον εισηγητή της Δημοκρατικής Συμπαράταξης ότι το άρθρο για το αγροτικό πετρέλαιο βάζει ταφόπλακα στην αγροτική οικονομία. Για να συνεννοηθούμε, επιτέλους, σ’ αυτήν τη</w:t>
      </w:r>
      <w:r>
        <w:rPr>
          <w:rFonts w:eastAsia="Times New Roman" w:cs="Times New Roman"/>
          <w:szCs w:val="28"/>
        </w:rPr>
        <w:t xml:space="preserve">ν Αίθουσα, στις 14 Αυγούστου τα τρίτα προαπαιτούμενα που τα ψηφίσατε, λένε στην υποπαράγραφο Δ.5 για την τροποποίηση του ν. 2960/2001: «Για το πετρέλαιο εσωτερικής καύσης κινητήρων, το οποίο χρησιμοποιείται αποκλειστικά στη γεωργία, ο συντελεστής </w:t>
      </w:r>
      <w:r>
        <w:rPr>
          <w:rFonts w:eastAsia="Times New Roman" w:cs="Times New Roman"/>
          <w:szCs w:val="28"/>
        </w:rPr>
        <w:t>ε</w:t>
      </w:r>
      <w:r>
        <w:rPr>
          <w:rFonts w:eastAsia="Times New Roman" w:cs="Times New Roman"/>
          <w:szCs w:val="28"/>
        </w:rPr>
        <w:t xml:space="preserve">ιδικού </w:t>
      </w:r>
      <w:r>
        <w:rPr>
          <w:rFonts w:eastAsia="Times New Roman" w:cs="Times New Roman"/>
          <w:szCs w:val="28"/>
        </w:rPr>
        <w:t>φ</w:t>
      </w:r>
      <w:r>
        <w:rPr>
          <w:rFonts w:eastAsia="Times New Roman" w:cs="Times New Roman"/>
          <w:szCs w:val="28"/>
        </w:rPr>
        <w:t xml:space="preserve">όρου </w:t>
      </w:r>
      <w:r>
        <w:rPr>
          <w:rFonts w:eastAsia="Times New Roman" w:cs="Times New Roman"/>
          <w:szCs w:val="28"/>
        </w:rPr>
        <w:t>κ</w:t>
      </w:r>
      <w:r>
        <w:rPr>
          <w:rFonts w:eastAsia="Times New Roman" w:cs="Times New Roman"/>
          <w:szCs w:val="28"/>
        </w:rPr>
        <w:t>ατανάλωσης ορίζεται στα 200 ευρώ ανά χιλιόλιτρο».</w:t>
      </w:r>
    </w:p>
    <w:p w14:paraId="694A3B35" w14:textId="77777777" w:rsidR="00ED0117" w:rsidRDefault="009D214A">
      <w:pPr>
        <w:spacing w:line="600" w:lineRule="auto"/>
        <w:ind w:firstLine="720"/>
        <w:jc w:val="both"/>
        <w:rPr>
          <w:rFonts w:eastAsia="Times New Roman" w:cs="Times New Roman"/>
          <w:szCs w:val="28"/>
        </w:rPr>
      </w:pPr>
      <w:r>
        <w:rPr>
          <w:rFonts w:eastAsia="Times New Roman" w:cs="Times New Roman"/>
          <w:szCs w:val="28"/>
        </w:rPr>
        <w:t>Το ψηφίσατε στις 14 Αυγούστου, όσοι το διαβάσατε.</w:t>
      </w:r>
    </w:p>
    <w:p w14:paraId="694A3B36" w14:textId="77777777" w:rsidR="00ED0117" w:rsidRDefault="009D214A">
      <w:pPr>
        <w:spacing w:line="600" w:lineRule="auto"/>
        <w:ind w:firstLine="720"/>
        <w:jc w:val="both"/>
        <w:rPr>
          <w:rFonts w:eastAsia="Times New Roman" w:cs="Times New Roman"/>
          <w:szCs w:val="28"/>
        </w:rPr>
      </w:pPr>
      <w:r>
        <w:rPr>
          <w:rFonts w:eastAsia="Times New Roman" w:cs="Times New Roman"/>
          <w:b/>
          <w:szCs w:val="28"/>
        </w:rPr>
        <w:t xml:space="preserve">ΑΘΑΝΑΣΙΟΣ ΘΕΟΧΑΡΟΠΟΥΛΟΣ: </w:t>
      </w:r>
      <w:r>
        <w:rPr>
          <w:rFonts w:eastAsia="Times New Roman" w:cs="Times New Roman"/>
          <w:szCs w:val="28"/>
        </w:rPr>
        <w:t>Για το πετρέλαιο κίνησης…</w:t>
      </w:r>
    </w:p>
    <w:p w14:paraId="694A3B37" w14:textId="77777777" w:rsidR="00ED0117" w:rsidRDefault="009D214A">
      <w:pPr>
        <w:spacing w:line="600" w:lineRule="auto"/>
        <w:ind w:firstLine="720"/>
        <w:jc w:val="both"/>
        <w:rPr>
          <w:rFonts w:eastAsia="Times New Roman" w:cs="Times New Roman"/>
          <w:szCs w:val="28"/>
        </w:rPr>
      </w:pPr>
      <w:r>
        <w:rPr>
          <w:rFonts w:eastAsia="Times New Roman" w:cs="Times New Roman"/>
          <w:b/>
          <w:szCs w:val="28"/>
        </w:rPr>
        <w:t xml:space="preserve">ΧΡΗΣΤΟΣ ΚΑΡΑΓΙΑΝΝΙΔΗΣ: </w:t>
      </w:r>
      <w:r>
        <w:rPr>
          <w:rFonts w:eastAsia="Times New Roman" w:cs="Times New Roman"/>
          <w:szCs w:val="28"/>
        </w:rPr>
        <w:t>Λείπατε, βέβαια. Δεν ήσασταν τότε Βουλευτής. Σας θυμίζω ότι το ΠΑΣΟΚ και η Ν</w:t>
      </w:r>
      <w:r>
        <w:rPr>
          <w:rFonts w:eastAsia="Times New Roman" w:cs="Times New Roman"/>
          <w:szCs w:val="28"/>
        </w:rPr>
        <w:t>έα Δημοκρατία ψήφισαν τα τρίτα προαπαιτούμενα</w:t>
      </w:r>
      <w:r>
        <w:rPr>
          <w:rFonts w:eastAsia="Times New Roman" w:cs="Times New Roman"/>
          <w:szCs w:val="28"/>
        </w:rPr>
        <w:t>,</w:t>
      </w:r>
      <w:r>
        <w:rPr>
          <w:rFonts w:eastAsia="Times New Roman" w:cs="Times New Roman"/>
          <w:szCs w:val="28"/>
        </w:rPr>
        <w:t xml:space="preserve"> που έγραφαν μέσα αυτό. </w:t>
      </w:r>
    </w:p>
    <w:p w14:paraId="694A3B38" w14:textId="77777777" w:rsidR="00ED0117" w:rsidRDefault="009D214A">
      <w:pPr>
        <w:spacing w:line="600" w:lineRule="auto"/>
        <w:ind w:firstLine="720"/>
        <w:jc w:val="both"/>
        <w:rPr>
          <w:rFonts w:eastAsia="Times New Roman" w:cs="Times New Roman"/>
          <w:szCs w:val="28"/>
        </w:rPr>
      </w:pPr>
      <w:r>
        <w:rPr>
          <w:rFonts w:eastAsia="Times New Roman" w:cs="Times New Roman"/>
          <w:szCs w:val="28"/>
        </w:rPr>
        <w:t>Τι λέει το άρθρο που έρχεται σ’ αυτό το πολυνομοσχέδιο; Μία διαφορά έχει. Ορίζει μία ημερομηνία η οποία εκ παραδρομής δεν είχε μπει πριν. Λέει ότι ισχύει από 30 Σεπτεμβρίου 2015 μέχρι 3</w:t>
      </w:r>
      <w:r>
        <w:rPr>
          <w:rFonts w:eastAsia="Times New Roman" w:cs="Times New Roman"/>
          <w:szCs w:val="28"/>
        </w:rPr>
        <w:t>0 Σεπτεμβρίου 2016…</w:t>
      </w:r>
    </w:p>
    <w:p w14:paraId="694A3B39" w14:textId="77777777" w:rsidR="00ED0117" w:rsidRDefault="009D214A">
      <w:pPr>
        <w:spacing w:line="600" w:lineRule="auto"/>
        <w:ind w:firstLine="720"/>
        <w:jc w:val="both"/>
        <w:rPr>
          <w:rFonts w:eastAsia="Times New Roman" w:cs="Times New Roman"/>
          <w:szCs w:val="28"/>
        </w:rPr>
      </w:pPr>
      <w:r>
        <w:rPr>
          <w:rFonts w:eastAsia="Times New Roman" w:cs="Times New Roman"/>
          <w:b/>
          <w:szCs w:val="28"/>
        </w:rPr>
        <w:t xml:space="preserve">ΑΘΑΝΑΣΙΟΣ ΘΕΟΧΑΡΟΠΟΥΛΟΣ: </w:t>
      </w:r>
      <w:r>
        <w:rPr>
          <w:rFonts w:eastAsia="Times New Roman" w:cs="Times New Roman"/>
          <w:b/>
          <w:szCs w:val="28"/>
        </w:rPr>
        <w:t xml:space="preserve">… </w:t>
      </w:r>
      <w:r>
        <w:rPr>
          <w:rFonts w:eastAsia="Times New Roman" w:cs="Times New Roman"/>
          <w:szCs w:val="28"/>
        </w:rPr>
        <w:t>(</w:t>
      </w:r>
      <w:r>
        <w:rPr>
          <w:rFonts w:eastAsia="Times New Roman" w:cs="Times New Roman"/>
          <w:szCs w:val="28"/>
        </w:rPr>
        <w:t>δ</w:t>
      </w:r>
      <w:r>
        <w:rPr>
          <w:rFonts w:eastAsia="Times New Roman" w:cs="Times New Roman"/>
          <w:szCs w:val="28"/>
        </w:rPr>
        <w:t>εν ακούστηκε)</w:t>
      </w:r>
    </w:p>
    <w:p w14:paraId="694A3B3A" w14:textId="77777777" w:rsidR="00ED0117" w:rsidRDefault="009D214A">
      <w:pPr>
        <w:spacing w:line="600" w:lineRule="auto"/>
        <w:ind w:firstLine="720"/>
        <w:jc w:val="both"/>
        <w:rPr>
          <w:rFonts w:eastAsia="Times New Roman" w:cs="Times New Roman"/>
          <w:szCs w:val="28"/>
        </w:rPr>
      </w:pPr>
      <w:r>
        <w:rPr>
          <w:rFonts w:eastAsia="Times New Roman" w:cs="Times New Roman"/>
          <w:b/>
          <w:szCs w:val="28"/>
        </w:rPr>
        <w:t xml:space="preserve">ΧΡΗΣΤΟΣ ΚΑΡΑΓΙΑΝΝΙΔΗΣ: </w:t>
      </w:r>
      <w:r>
        <w:rPr>
          <w:rFonts w:eastAsia="Times New Roman" w:cs="Times New Roman"/>
          <w:szCs w:val="28"/>
        </w:rPr>
        <w:t>Αφήστε με, όμως, να τελειώσω. Δεν σας διέκοψα.</w:t>
      </w:r>
    </w:p>
    <w:p w14:paraId="694A3B3B" w14:textId="77777777" w:rsidR="00ED0117" w:rsidRDefault="009D214A">
      <w:pPr>
        <w:spacing w:line="600" w:lineRule="auto"/>
        <w:ind w:firstLine="720"/>
        <w:jc w:val="both"/>
        <w:rPr>
          <w:rFonts w:eastAsia="Times New Roman" w:cs="Times New Roman"/>
          <w:szCs w:val="28"/>
        </w:rPr>
      </w:pPr>
      <w:r>
        <w:rPr>
          <w:rFonts w:eastAsia="Times New Roman" w:cs="Times New Roman"/>
          <w:b/>
          <w:szCs w:val="28"/>
        </w:rPr>
        <w:t xml:space="preserve">ΠΡΟΕΔΡΕΥΩΝ (Γεώργιος Βαρεμένος): </w:t>
      </w:r>
      <w:r>
        <w:rPr>
          <w:rFonts w:eastAsia="Times New Roman" w:cs="Times New Roman"/>
          <w:szCs w:val="28"/>
        </w:rPr>
        <w:t xml:space="preserve">Κύριε Θεοχαρόπουλε, έχει δίκιο ο ομιλητής. </w:t>
      </w:r>
    </w:p>
    <w:p w14:paraId="694A3B3C" w14:textId="77777777" w:rsidR="00ED0117" w:rsidRDefault="009D214A">
      <w:pPr>
        <w:spacing w:line="600" w:lineRule="auto"/>
        <w:ind w:firstLine="720"/>
        <w:jc w:val="both"/>
        <w:rPr>
          <w:rFonts w:eastAsia="Times New Roman" w:cs="Times New Roman"/>
          <w:szCs w:val="28"/>
        </w:rPr>
      </w:pPr>
      <w:r>
        <w:rPr>
          <w:rFonts w:eastAsia="Times New Roman" w:cs="Times New Roman"/>
          <w:b/>
          <w:szCs w:val="28"/>
        </w:rPr>
        <w:t xml:space="preserve">ΧΡΗΣΤΟΣ ΚΑΡΑΓΙΑΝΝΙΔΗΣ: </w:t>
      </w:r>
      <w:r>
        <w:rPr>
          <w:rFonts w:eastAsia="Times New Roman" w:cs="Times New Roman"/>
          <w:szCs w:val="28"/>
        </w:rPr>
        <w:t xml:space="preserve">Είναι μέσα στα </w:t>
      </w:r>
      <w:r>
        <w:rPr>
          <w:rFonts w:eastAsia="Times New Roman" w:cs="Times New Roman"/>
          <w:szCs w:val="28"/>
        </w:rPr>
        <w:t>προαπαιτούμενα που ψηφίσατε στις 14 Αυγούστου. Σταματήστε να είστε Ιανός. Σταματήστε να λέτε άλλα τον Αύγουστο και άλλα το Νοέμβριο</w:t>
      </w:r>
      <w:r>
        <w:rPr>
          <w:rFonts w:eastAsia="Times New Roman" w:cs="Times New Roman"/>
          <w:szCs w:val="28"/>
        </w:rPr>
        <w:t>,</w:t>
      </w:r>
      <w:r>
        <w:rPr>
          <w:rFonts w:eastAsia="Times New Roman" w:cs="Times New Roman"/>
          <w:szCs w:val="28"/>
        </w:rPr>
        <w:t xml:space="preserve"> γιατί έτσι σας αγαπούν οι αγρότες. Οι αγρότες δεν σας αγαπούν. Τους έχετε πιει το αίμα πέντε χρόνια. Δεν θα τους θυμηθείτε </w:t>
      </w:r>
      <w:r>
        <w:rPr>
          <w:rFonts w:eastAsia="Times New Roman" w:cs="Times New Roman"/>
          <w:szCs w:val="28"/>
        </w:rPr>
        <w:t>τώρα ξαφνικά.</w:t>
      </w:r>
    </w:p>
    <w:p w14:paraId="694A3B3D" w14:textId="77777777" w:rsidR="00ED0117" w:rsidRDefault="009D214A">
      <w:pPr>
        <w:spacing w:line="600" w:lineRule="auto"/>
        <w:ind w:firstLine="720"/>
        <w:jc w:val="both"/>
        <w:rPr>
          <w:rFonts w:eastAsia="Times New Roman" w:cs="Times New Roman"/>
          <w:szCs w:val="28"/>
        </w:rPr>
      </w:pPr>
      <w:r>
        <w:rPr>
          <w:rFonts w:eastAsia="Times New Roman" w:cs="Times New Roman"/>
          <w:szCs w:val="28"/>
        </w:rPr>
        <w:t>Δεύτερον, υπάρχει μεγάλο ενδιαφέρον όσον αφορά ένα άρθρο που δεν κατάφερε να μπει στην Ολομέλεια και αφορά τις μικρές ζυθοποιίες. Και τι δεν ακούσαμε! Ακούσαμε «Αρμαγεδδώνας», «καταστροφή», «θα πέσει κάτω όλη η μικρή βιοτεχνία και η βιομηχανί</w:t>
      </w:r>
      <w:r>
        <w:rPr>
          <w:rFonts w:eastAsia="Times New Roman" w:cs="Times New Roman"/>
          <w:szCs w:val="28"/>
        </w:rPr>
        <w:t xml:space="preserve">α των ζυθοποιών». </w:t>
      </w:r>
    </w:p>
    <w:p w14:paraId="694A3B3E" w14:textId="77777777" w:rsidR="00ED0117" w:rsidRDefault="009D214A">
      <w:pPr>
        <w:spacing w:line="600" w:lineRule="auto"/>
        <w:ind w:firstLine="720"/>
        <w:jc w:val="both"/>
        <w:rPr>
          <w:rFonts w:eastAsia="Times New Roman" w:cs="Times New Roman"/>
          <w:szCs w:val="28"/>
        </w:rPr>
      </w:pPr>
      <w:r>
        <w:rPr>
          <w:rFonts w:eastAsia="Times New Roman" w:cs="Times New Roman"/>
          <w:szCs w:val="28"/>
        </w:rPr>
        <w:t>Ακούστε μερικά στοιχεία, γιατί δεν ασχολείστε. Παίρνετε ένα non paper και έρχεστε ύστερα και τα λέτε εδώ.</w:t>
      </w:r>
    </w:p>
    <w:p w14:paraId="694A3B3F" w14:textId="77777777" w:rsidR="00ED0117" w:rsidRDefault="009D214A">
      <w:pPr>
        <w:spacing w:line="600" w:lineRule="auto"/>
        <w:ind w:firstLine="720"/>
        <w:jc w:val="both"/>
        <w:rPr>
          <w:rFonts w:eastAsia="Times New Roman" w:cs="Times New Roman"/>
          <w:szCs w:val="28"/>
        </w:rPr>
      </w:pPr>
      <w:r>
        <w:rPr>
          <w:rFonts w:eastAsia="Times New Roman" w:cs="Times New Roman"/>
          <w:b/>
          <w:szCs w:val="28"/>
        </w:rPr>
        <w:t xml:space="preserve">ΑΘΑΝΑΣΙΟΣ ΘΕΟΧΑΡΟΠΟΥΛΟΣ: </w:t>
      </w:r>
      <w:r>
        <w:rPr>
          <w:rFonts w:eastAsia="Times New Roman" w:cs="Times New Roman"/>
          <w:b/>
          <w:szCs w:val="28"/>
        </w:rPr>
        <w:t>…</w:t>
      </w:r>
      <w:r>
        <w:rPr>
          <w:rFonts w:eastAsia="Times New Roman" w:cs="Times New Roman"/>
          <w:szCs w:val="28"/>
        </w:rPr>
        <w:t>(</w:t>
      </w:r>
      <w:r>
        <w:rPr>
          <w:rFonts w:eastAsia="Times New Roman" w:cs="Times New Roman"/>
          <w:szCs w:val="28"/>
        </w:rPr>
        <w:t>δ</w:t>
      </w:r>
      <w:r>
        <w:rPr>
          <w:rFonts w:eastAsia="Times New Roman" w:cs="Times New Roman"/>
          <w:szCs w:val="28"/>
        </w:rPr>
        <w:t>εν ακούστηκε)</w:t>
      </w:r>
    </w:p>
    <w:p w14:paraId="694A3B40" w14:textId="77777777" w:rsidR="00ED0117" w:rsidRDefault="009D214A">
      <w:pPr>
        <w:spacing w:line="600" w:lineRule="auto"/>
        <w:ind w:firstLine="720"/>
        <w:jc w:val="both"/>
        <w:rPr>
          <w:rFonts w:eastAsia="Times New Roman" w:cs="Times New Roman"/>
          <w:b/>
          <w:szCs w:val="28"/>
        </w:rPr>
      </w:pPr>
      <w:r>
        <w:rPr>
          <w:rFonts w:eastAsia="Times New Roman" w:cs="Times New Roman"/>
          <w:b/>
          <w:szCs w:val="28"/>
        </w:rPr>
        <w:t xml:space="preserve">ΧΡΗΣΤΟΣ ΚΑΡΑΓΙΑΝΝΙΔΗΣ: </w:t>
      </w:r>
      <w:r>
        <w:rPr>
          <w:rFonts w:eastAsia="Times New Roman" w:cs="Times New Roman"/>
          <w:szCs w:val="28"/>
        </w:rPr>
        <w:t>Υπάρχουν είκοσι μία μικρές ζυθοποιίες, εκ των οποίων οι τέσσερις έ</w:t>
      </w:r>
      <w:r>
        <w:rPr>
          <w:rFonts w:eastAsia="Times New Roman" w:cs="Times New Roman"/>
          <w:szCs w:val="28"/>
        </w:rPr>
        <w:t xml:space="preserve">χουν αναστείλει τη λειτουργία τους. Από τις δεκαεπτά που λειτουργούν, οι δεκαπέντε έχουν μέχρι πέντε χιλιάδες εκατόλιτρα το χρόνο. Τι επιρροή θα είχε σ’ αυτούς η αύξηση του </w:t>
      </w:r>
      <w:r>
        <w:rPr>
          <w:rFonts w:eastAsia="Times New Roman" w:cs="Times New Roman"/>
          <w:szCs w:val="28"/>
        </w:rPr>
        <w:t>ε</w:t>
      </w:r>
      <w:r>
        <w:rPr>
          <w:rFonts w:eastAsia="Times New Roman" w:cs="Times New Roman"/>
          <w:szCs w:val="28"/>
        </w:rPr>
        <w:t xml:space="preserve">ιδικού </w:t>
      </w:r>
      <w:r>
        <w:rPr>
          <w:rFonts w:eastAsia="Times New Roman" w:cs="Times New Roman"/>
          <w:szCs w:val="28"/>
        </w:rPr>
        <w:t>φ</w:t>
      </w:r>
      <w:r>
        <w:rPr>
          <w:rFonts w:eastAsia="Times New Roman" w:cs="Times New Roman"/>
          <w:szCs w:val="28"/>
        </w:rPr>
        <w:t>όρου; Ελάχιστη επιρροή θα είχε.</w:t>
      </w:r>
      <w:r>
        <w:rPr>
          <w:rFonts w:eastAsia="Times New Roman" w:cs="Times New Roman"/>
          <w:b/>
          <w:szCs w:val="28"/>
        </w:rPr>
        <w:t xml:space="preserve"> </w:t>
      </w:r>
    </w:p>
    <w:p w14:paraId="694A3B41" w14:textId="77777777" w:rsidR="00ED0117" w:rsidRDefault="009D214A">
      <w:pPr>
        <w:spacing w:line="600" w:lineRule="auto"/>
        <w:ind w:firstLine="720"/>
        <w:jc w:val="both"/>
        <w:rPr>
          <w:rFonts w:eastAsia="Times New Roman" w:cs="Times New Roman"/>
          <w:szCs w:val="28"/>
        </w:rPr>
      </w:pPr>
      <w:r>
        <w:rPr>
          <w:rFonts w:eastAsia="Times New Roman" w:cs="Times New Roman"/>
          <w:b/>
          <w:szCs w:val="28"/>
        </w:rPr>
        <w:t xml:space="preserve">ΑΙΚΑΤΕΡΙΝΗ ΜΑΡΚΟΥ: </w:t>
      </w:r>
      <w:r>
        <w:rPr>
          <w:rFonts w:eastAsia="Times New Roman" w:cs="Times New Roman"/>
          <w:szCs w:val="28"/>
        </w:rPr>
        <w:t>Όταν φέρνετε με τροπολ</w:t>
      </w:r>
      <w:r>
        <w:rPr>
          <w:rFonts w:eastAsia="Times New Roman" w:cs="Times New Roman"/>
          <w:szCs w:val="28"/>
        </w:rPr>
        <w:t>ογία…</w:t>
      </w:r>
    </w:p>
    <w:p w14:paraId="694A3B42" w14:textId="77777777" w:rsidR="00ED0117" w:rsidRDefault="009D214A">
      <w:pPr>
        <w:spacing w:line="600" w:lineRule="auto"/>
        <w:ind w:firstLine="720"/>
        <w:jc w:val="both"/>
        <w:rPr>
          <w:rFonts w:eastAsia="Times New Roman" w:cs="Times New Roman"/>
          <w:szCs w:val="28"/>
        </w:rPr>
      </w:pPr>
      <w:r>
        <w:rPr>
          <w:rFonts w:eastAsia="Times New Roman" w:cs="Times New Roman"/>
          <w:b/>
          <w:szCs w:val="28"/>
        </w:rPr>
        <w:t xml:space="preserve">ΧΡΗΣΤΟΣ ΚΑΡΑΓΙΑΝΝΙΔΗΣ: </w:t>
      </w:r>
      <w:r>
        <w:rPr>
          <w:rFonts w:eastAsia="Times New Roman" w:cs="Times New Roman"/>
          <w:szCs w:val="28"/>
        </w:rPr>
        <w:t>Δεν σας διέκοψα όμως.</w:t>
      </w:r>
    </w:p>
    <w:p w14:paraId="694A3B43" w14:textId="77777777" w:rsidR="00ED0117" w:rsidRDefault="009D214A">
      <w:pPr>
        <w:spacing w:line="600" w:lineRule="auto"/>
        <w:ind w:firstLine="720"/>
        <w:jc w:val="both"/>
        <w:rPr>
          <w:rFonts w:eastAsia="Times New Roman" w:cs="Times New Roman"/>
          <w:szCs w:val="28"/>
        </w:rPr>
      </w:pPr>
      <w:r>
        <w:rPr>
          <w:rFonts w:eastAsia="Times New Roman" w:cs="Times New Roman"/>
          <w:b/>
          <w:szCs w:val="28"/>
        </w:rPr>
        <w:t xml:space="preserve">ΑΙΚΑΤΕΡΙΝΗ ΜΑΡΚΟΥ: </w:t>
      </w:r>
      <w:r>
        <w:rPr>
          <w:rFonts w:eastAsia="Times New Roman" w:cs="Times New Roman"/>
          <w:szCs w:val="28"/>
        </w:rPr>
        <w:t>Να μας πείτε για τα δύο…</w:t>
      </w:r>
    </w:p>
    <w:p w14:paraId="694A3B44" w14:textId="77777777" w:rsidR="00ED0117" w:rsidRDefault="009D214A">
      <w:pPr>
        <w:spacing w:line="600" w:lineRule="auto"/>
        <w:ind w:firstLine="720"/>
        <w:jc w:val="both"/>
        <w:rPr>
          <w:rFonts w:eastAsia="Times New Roman" w:cs="Times New Roman"/>
          <w:szCs w:val="28"/>
        </w:rPr>
      </w:pPr>
      <w:r>
        <w:rPr>
          <w:rFonts w:eastAsia="Times New Roman" w:cs="Times New Roman"/>
          <w:b/>
          <w:szCs w:val="28"/>
        </w:rPr>
        <w:t xml:space="preserve">ΧΡΗΣΤΟΣ ΚΑΡΑΓΙΑΝΝΙΔΗΣ: </w:t>
      </w:r>
      <w:r>
        <w:rPr>
          <w:rFonts w:eastAsia="Times New Roman" w:cs="Times New Roman"/>
          <w:szCs w:val="28"/>
        </w:rPr>
        <w:t>Ναι, αλλά θέλετε να κάτσω από πίσω σας να σας διακόπτω όταν μιλάτε;</w:t>
      </w:r>
    </w:p>
    <w:p w14:paraId="694A3B45" w14:textId="77777777" w:rsidR="00ED0117" w:rsidRDefault="009D214A">
      <w:pPr>
        <w:spacing w:line="600" w:lineRule="auto"/>
        <w:ind w:firstLine="720"/>
        <w:jc w:val="both"/>
        <w:rPr>
          <w:rFonts w:eastAsia="Times New Roman" w:cs="Times New Roman"/>
          <w:szCs w:val="28"/>
        </w:rPr>
      </w:pPr>
      <w:r>
        <w:rPr>
          <w:rFonts w:eastAsia="Times New Roman" w:cs="Times New Roman"/>
          <w:b/>
          <w:szCs w:val="28"/>
        </w:rPr>
        <w:t xml:space="preserve">ΠΡΟΕΔΡΕΥΩΝ (Γεώργιος Βαρεμένος): </w:t>
      </w:r>
      <w:r>
        <w:rPr>
          <w:rFonts w:eastAsia="Times New Roman" w:cs="Times New Roman"/>
          <w:szCs w:val="28"/>
        </w:rPr>
        <w:t>Σας παρακαλώ, κυρία Μάρκου.</w:t>
      </w:r>
    </w:p>
    <w:p w14:paraId="694A3B46" w14:textId="77777777" w:rsidR="00ED0117" w:rsidRDefault="009D214A">
      <w:pPr>
        <w:spacing w:line="600" w:lineRule="auto"/>
        <w:ind w:firstLine="720"/>
        <w:jc w:val="both"/>
        <w:rPr>
          <w:rFonts w:eastAsia="Times New Roman" w:cs="Times New Roman"/>
          <w:szCs w:val="28"/>
        </w:rPr>
      </w:pPr>
      <w:r>
        <w:rPr>
          <w:rFonts w:eastAsia="Times New Roman" w:cs="Times New Roman"/>
          <w:b/>
          <w:szCs w:val="28"/>
        </w:rPr>
        <w:t>ΧΡΗΣΤΟΣ Κ</w:t>
      </w:r>
      <w:r>
        <w:rPr>
          <w:rFonts w:eastAsia="Times New Roman" w:cs="Times New Roman"/>
          <w:b/>
          <w:szCs w:val="28"/>
        </w:rPr>
        <w:t xml:space="preserve">ΑΡΑΓΙΑΝΝΙΔΗΣ: </w:t>
      </w:r>
      <w:r>
        <w:rPr>
          <w:rFonts w:eastAsia="Times New Roman" w:cs="Times New Roman"/>
          <w:szCs w:val="28"/>
        </w:rPr>
        <w:t>Θα σας πω, λοιπόν, για τα δύο, αν αντέχετε να σας πω αυτό που θέλω να πω.</w:t>
      </w:r>
    </w:p>
    <w:p w14:paraId="694A3B47" w14:textId="77777777" w:rsidR="00ED0117" w:rsidRDefault="009D214A">
      <w:pPr>
        <w:spacing w:line="600" w:lineRule="auto"/>
        <w:ind w:firstLine="720"/>
        <w:jc w:val="both"/>
        <w:rPr>
          <w:rFonts w:eastAsia="Times New Roman" w:cs="Times New Roman"/>
          <w:szCs w:val="28"/>
        </w:rPr>
      </w:pPr>
      <w:r>
        <w:rPr>
          <w:rFonts w:eastAsia="Times New Roman" w:cs="Times New Roman"/>
          <w:b/>
          <w:szCs w:val="28"/>
        </w:rPr>
        <w:t xml:space="preserve">ΑΘΑΝΑΣΙΟΣ ΘΕΟΧΑΡΟΠΟΥΛΟΣ: </w:t>
      </w:r>
      <w:r>
        <w:rPr>
          <w:rFonts w:eastAsia="Times New Roman" w:cs="Times New Roman"/>
          <w:szCs w:val="28"/>
        </w:rPr>
        <w:t>Κάνετε ποσοτική…</w:t>
      </w:r>
    </w:p>
    <w:p w14:paraId="694A3B48" w14:textId="77777777" w:rsidR="00ED0117" w:rsidRDefault="009D214A">
      <w:pPr>
        <w:spacing w:line="600" w:lineRule="auto"/>
        <w:ind w:firstLine="720"/>
        <w:jc w:val="both"/>
        <w:rPr>
          <w:rFonts w:eastAsia="Times New Roman" w:cs="Times New Roman"/>
          <w:szCs w:val="28"/>
        </w:rPr>
      </w:pPr>
      <w:r>
        <w:rPr>
          <w:rFonts w:eastAsia="Times New Roman" w:cs="Times New Roman"/>
          <w:b/>
          <w:szCs w:val="28"/>
        </w:rPr>
        <w:t xml:space="preserve">ΠΡΟΕΔΡΕΥΩΝ (Γεώργιος Βαρεμένος): </w:t>
      </w:r>
      <w:r>
        <w:rPr>
          <w:rFonts w:eastAsia="Times New Roman" w:cs="Times New Roman"/>
          <w:szCs w:val="28"/>
        </w:rPr>
        <w:t>Κύριε Θεοχαρόπουλε, αφαιρείτε χρόνο από τον ομιλητή.</w:t>
      </w:r>
    </w:p>
    <w:p w14:paraId="694A3B49" w14:textId="77777777" w:rsidR="00ED0117" w:rsidRDefault="009D214A">
      <w:pPr>
        <w:spacing w:line="600" w:lineRule="auto"/>
        <w:ind w:firstLine="720"/>
        <w:jc w:val="both"/>
        <w:rPr>
          <w:rFonts w:eastAsia="Times New Roman" w:cs="Times New Roman"/>
          <w:szCs w:val="28"/>
        </w:rPr>
      </w:pPr>
      <w:r>
        <w:rPr>
          <w:rFonts w:eastAsia="Times New Roman" w:cs="Times New Roman"/>
          <w:b/>
          <w:szCs w:val="28"/>
        </w:rPr>
        <w:t xml:space="preserve">ΧΡΗΣΤΟΣ ΚΑΡΑΓΙΑΝΝΙΔΗΣ: </w:t>
      </w:r>
      <w:r>
        <w:rPr>
          <w:rFonts w:eastAsia="Times New Roman" w:cs="Times New Roman"/>
          <w:szCs w:val="28"/>
        </w:rPr>
        <w:t>Όσον αφορά τα δύο</w:t>
      </w:r>
      <w:r>
        <w:rPr>
          <w:rFonts w:eastAsia="Times New Roman" w:cs="Times New Roman"/>
          <w:szCs w:val="28"/>
        </w:rPr>
        <w:t xml:space="preserve"> μεγάλα, ουσιαστικά μιλάμε για το ένα. Πρόκειται για μία εταιρεία η οποία είναι οριακά κάτω από τις διακόσιες χιλιάδες εκατόλιτρα το χρόνο. Όσον αφορά αυτήν την εταιρεία, αν κάνει προσπάθειες να αναπτυχθεί και φθάσει στα διακόσια πέντε χιλιόλιτρα το χρόνο </w:t>
      </w:r>
      <w:r>
        <w:rPr>
          <w:rFonts w:eastAsia="Times New Roman" w:cs="Times New Roman"/>
          <w:szCs w:val="28"/>
        </w:rPr>
        <w:t xml:space="preserve">ή στις τριακόσιες χιλιάδες εκατόλιτρα το χρόνο, τι θα κάνει; Δεν θα πληρώνει κανονικά τον </w:t>
      </w:r>
      <w:r>
        <w:rPr>
          <w:rFonts w:eastAsia="Times New Roman" w:cs="Times New Roman"/>
          <w:szCs w:val="28"/>
        </w:rPr>
        <w:t>ε</w:t>
      </w:r>
      <w:r>
        <w:rPr>
          <w:rFonts w:eastAsia="Times New Roman" w:cs="Times New Roman"/>
          <w:szCs w:val="28"/>
        </w:rPr>
        <w:t xml:space="preserve">ιδικό </w:t>
      </w:r>
      <w:r>
        <w:rPr>
          <w:rFonts w:eastAsia="Times New Roman" w:cs="Times New Roman"/>
          <w:szCs w:val="28"/>
        </w:rPr>
        <w:t>φ</w:t>
      </w:r>
      <w:r>
        <w:rPr>
          <w:rFonts w:eastAsia="Times New Roman" w:cs="Times New Roman"/>
          <w:szCs w:val="28"/>
        </w:rPr>
        <w:t xml:space="preserve">όρο; Θέλει αυτή η εταιρεία να αναπτυχθεί και να πάει στις τριακόσιες χιλιάδες ή στις τετρακόσιες χιλιάδες, δηλαδή να αποκτήσει μεγαλύτερο κομμάτι της αγοράς; </w:t>
      </w:r>
      <w:r>
        <w:rPr>
          <w:rFonts w:eastAsia="Times New Roman" w:cs="Times New Roman"/>
          <w:szCs w:val="28"/>
        </w:rPr>
        <w:t xml:space="preserve">Τότε θα μπορεί να πληρώνει το 100% του </w:t>
      </w:r>
      <w:r>
        <w:rPr>
          <w:rFonts w:eastAsia="Times New Roman" w:cs="Times New Roman"/>
          <w:szCs w:val="28"/>
        </w:rPr>
        <w:t>ε</w:t>
      </w:r>
      <w:r>
        <w:rPr>
          <w:rFonts w:eastAsia="Times New Roman" w:cs="Times New Roman"/>
          <w:szCs w:val="28"/>
        </w:rPr>
        <w:t xml:space="preserve">ιδικού </w:t>
      </w:r>
      <w:r>
        <w:rPr>
          <w:rFonts w:eastAsia="Times New Roman" w:cs="Times New Roman"/>
          <w:szCs w:val="28"/>
        </w:rPr>
        <w:t>φ</w:t>
      </w:r>
      <w:r>
        <w:rPr>
          <w:rFonts w:eastAsia="Times New Roman" w:cs="Times New Roman"/>
          <w:szCs w:val="28"/>
        </w:rPr>
        <w:t>όρου;</w:t>
      </w:r>
    </w:p>
    <w:p w14:paraId="694A3B4A" w14:textId="77777777" w:rsidR="00ED0117" w:rsidRDefault="009D214A">
      <w:pPr>
        <w:spacing w:line="600" w:lineRule="auto"/>
        <w:ind w:firstLine="720"/>
        <w:jc w:val="both"/>
        <w:rPr>
          <w:rFonts w:eastAsia="Times New Roman" w:cs="Times New Roman"/>
          <w:szCs w:val="28"/>
        </w:rPr>
      </w:pPr>
      <w:r>
        <w:rPr>
          <w:rFonts w:eastAsia="Times New Roman" w:cs="Times New Roman"/>
          <w:b/>
          <w:szCs w:val="28"/>
        </w:rPr>
        <w:t xml:space="preserve">ΑΙΚΑΤΕΡΙΝΗ ΜΑΡΚΟΥ: </w:t>
      </w:r>
      <w:r>
        <w:rPr>
          <w:rFonts w:eastAsia="Times New Roman" w:cs="Times New Roman"/>
          <w:b/>
          <w:szCs w:val="28"/>
        </w:rPr>
        <w:t>…</w:t>
      </w:r>
      <w:r>
        <w:rPr>
          <w:rFonts w:eastAsia="Times New Roman" w:cs="Times New Roman"/>
          <w:szCs w:val="28"/>
        </w:rPr>
        <w:t>(</w:t>
      </w:r>
      <w:r>
        <w:rPr>
          <w:rFonts w:eastAsia="Times New Roman" w:cs="Times New Roman"/>
          <w:szCs w:val="28"/>
        </w:rPr>
        <w:t>δ</w:t>
      </w:r>
      <w:r>
        <w:rPr>
          <w:rFonts w:eastAsia="Times New Roman" w:cs="Times New Roman"/>
          <w:szCs w:val="28"/>
        </w:rPr>
        <w:t>εν ακούστηκε)</w:t>
      </w:r>
    </w:p>
    <w:p w14:paraId="694A3B4B" w14:textId="77777777" w:rsidR="00ED0117" w:rsidRDefault="009D214A">
      <w:pPr>
        <w:spacing w:line="600" w:lineRule="auto"/>
        <w:ind w:firstLine="720"/>
        <w:jc w:val="both"/>
        <w:rPr>
          <w:rFonts w:eastAsia="Times New Roman" w:cs="Times New Roman"/>
          <w:szCs w:val="28"/>
        </w:rPr>
      </w:pPr>
      <w:r>
        <w:rPr>
          <w:rFonts w:eastAsia="Times New Roman" w:cs="Times New Roman"/>
          <w:b/>
          <w:szCs w:val="28"/>
        </w:rPr>
        <w:t xml:space="preserve">ΧΡΗΣΤΟΣ ΚΑΡΑΓΙΑΝΝΙΔΗΣ: </w:t>
      </w:r>
      <w:r>
        <w:rPr>
          <w:rFonts w:eastAsia="Times New Roman" w:cs="Times New Roman"/>
          <w:szCs w:val="28"/>
        </w:rPr>
        <w:t>Σας παρακαλώ. Είναι η τρίτη φορά που με διακόπτετε.</w:t>
      </w:r>
    </w:p>
    <w:p w14:paraId="694A3B4C" w14:textId="77777777" w:rsidR="00ED0117" w:rsidRDefault="009D214A">
      <w:pPr>
        <w:spacing w:line="600" w:lineRule="auto"/>
        <w:ind w:firstLine="720"/>
        <w:jc w:val="both"/>
        <w:rPr>
          <w:rFonts w:eastAsia="Times New Roman" w:cs="Times New Roman"/>
          <w:szCs w:val="28"/>
        </w:rPr>
      </w:pPr>
      <w:r>
        <w:rPr>
          <w:rFonts w:eastAsia="Times New Roman" w:cs="Times New Roman"/>
          <w:szCs w:val="28"/>
        </w:rPr>
        <w:t>Εμάς, λοιπόν, όπως και τον ιδιοκτήτη αυτής της εταιρείας, μας ενδιαφέρει</w:t>
      </w:r>
      <w:r>
        <w:rPr>
          <w:rFonts w:eastAsia="Times New Roman" w:cs="Times New Roman"/>
          <w:szCs w:val="28"/>
        </w:rPr>
        <w:t>,</w:t>
      </w:r>
      <w:r>
        <w:rPr>
          <w:rFonts w:eastAsia="Times New Roman" w:cs="Times New Roman"/>
          <w:szCs w:val="28"/>
        </w:rPr>
        <w:t xml:space="preserve"> αυτή η εταιρεία ν</w:t>
      </w:r>
      <w:r>
        <w:rPr>
          <w:rFonts w:eastAsia="Times New Roman" w:cs="Times New Roman"/>
          <w:szCs w:val="28"/>
        </w:rPr>
        <w:t xml:space="preserve">α φθάσει παραπάνω, να μπορέσει να αναπτύξει την αγορά του δικού του προϊόντος. Γιατί μέχρι τις διακόσιες χιλιάδες καταστρέφεται και πάνω από τις διακόσιες χιλιάδες δεν καταστρέφεται; Πώς θα μπορεί να πληρώσει το 100% του </w:t>
      </w:r>
      <w:r>
        <w:rPr>
          <w:rFonts w:eastAsia="Times New Roman" w:cs="Times New Roman"/>
          <w:szCs w:val="28"/>
        </w:rPr>
        <w:t>ε</w:t>
      </w:r>
      <w:r>
        <w:rPr>
          <w:rFonts w:eastAsia="Times New Roman" w:cs="Times New Roman"/>
          <w:szCs w:val="28"/>
        </w:rPr>
        <w:t xml:space="preserve">ιδικού </w:t>
      </w:r>
      <w:r>
        <w:rPr>
          <w:rFonts w:eastAsia="Times New Roman" w:cs="Times New Roman"/>
          <w:szCs w:val="28"/>
        </w:rPr>
        <w:t>φ</w:t>
      </w:r>
      <w:r>
        <w:rPr>
          <w:rFonts w:eastAsia="Times New Roman" w:cs="Times New Roman"/>
          <w:szCs w:val="28"/>
        </w:rPr>
        <w:t xml:space="preserve">όρου, όταν θα ξεπεράσει τις διακόσιες χιλιάδες εκατόλιτρα; Σ’ αυτό δεν υπάρχει απάντηση. </w:t>
      </w:r>
    </w:p>
    <w:p w14:paraId="694A3B4D" w14:textId="77777777" w:rsidR="00ED0117" w:rsidRDefault="009D214A">
      <w:pPr>
        <w:spacing w:line="600" w:lineRule="auto"/>
        <w:ind w:firstLine="720"/>
        <w:jc w:val="both"/>
        <w:rPr>
          <w:rFonts w:eastAsia="Times New Roman"/>
          <w:szCs w:val="24"/>
        </w:rPr>
      </w:pPr>
      <w:r>
        <w:rPr>
          <w:rFonts w:eastAsia="Times New Roman"/>
          <w:szCs w:val="24"/>
        </w:rPr>
        <w:t xml:space="preserve">Άρα, μας ενδιαφέρει η συγκεκριμένη εταιρεία να είναι 199,999 χιλιάδες εκατόλιτρα και να έχει μείωση 50%. Να το πούμε όμως ότι αυτό μας ενδιαφέρει. </w:t>
      </w:r>
    </w:p>
    <w:p w14:paraId="694A3B4E" w14:textId="77777777" w:rsidR="00ED0117" w:rsidRDefault="009D214A">
      <w:pPr>
        <w:spacing w:line="600" w:lineRule="auto"/>
        <w:ind w:firstLine="720"/>
        <w:jc w:val="both"/>
        <w:rPr>
          <w:rFonts w:eastAsia="Times New Roman"/>
          <w:szCs w:val="24"/>
        </w:rPr>
      </w:pPr>
      <w:r>
        <w:rPr>
          <w:rFonts w:eastAsia="Times New Roman"/>
          <w:b/>
          <w:szCs w:val="24"/>
        </w:rPr>
        <w:t>ΑΙΚΑΤΕΡΙΝΗ ΜΑΡΚΟΥ:</w:t>
      </w:r>
      <w:r>
        <w:rPr>
          <w:rFonts w:eastAsia="Times New Roman"/>
          <w:szCs w:val="24"/>
        </w:rPr>
        <w:t xml:space="preserve"> …(</w:t>
      </w:r>
      <w:r>
        <w:rPr>
          <w:rFonts w:eastAsia="Times New Roman"/>
          <w:szCs w:val="24"/>
        </w:rPr>
        <w:t>δ</w:t>
      </w:r>
      <w:r>
        <w:rPr>
          <w:rFonts w:eastAsia="Times New Roman"/>
          <w:szCs w:val="24"/>
        </w:rPr>
        <w:t>εν ακούστηκε)</w:t>
      </w:r>
    </w:p>
    <w:p w14:paraId="694A3B4F" w14:textId="77777777" w:rsidR="00ED0117" w:rsidRDefault="009D214A">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Κυρία Μάρκου, έχετε εγγραφεί για να μιλήσετε.</w:t>
      </w:r>
    </w:p>
    <w:p w14:paraId="694A3B50" w14:textId="77777777" w:rsidR="00ED0117" w:rsidRDefault="009D214A">
      <w:pPr>
        <w:spacing w:line="600" w:lineRule="auto"/>
        <w:ind w:firstLine="720"/>
        <w:jc w:val="both"/>
        <w:rPr>
          <w:rFonts w:eastAsia="Times New Roman"/>
          <w:szCs w:val="24"/>
        </w:rPr>
      </w:pPr>
      <w:r>
        <w:rPr>
          <w:rFonts w:eastAsia="Times New Roman"/>
          <w:b/>
          <w:szCs w:val="24"/>
        </w:rPr>
        <w:t>ΧΡΗΣΤΟΣ ΚΑΡΑΓΙΑΝΝΙΔΗΣ:</w:t>
      </w:r>
      <w:r>
        <w:rPr>
          <w:rFonts w:eastAsia="Times New Roman"/>
          <w:szCs w:val="24"/>
        </w:rPr>
        <w:t xml:space="preserve"> Συνεχίζω</w:t>
      </w:r>
      <w:r>
        <w:rPr>
          <w:rFonts w:eastAsia="Times New Roman"/>
          <w:szCs w:val="24"/>
        </w:rPr>
        <w:t>,</w:t>
      </w:r>
      <w:r>
        <w:rPr>
          <w:rFonts w:eastAsia="Times New Roman"/>
          <w:szCs w:val="24"/>
        </w:rPr>
        <w:t xml:space="preserve"> παρά τα παράσιτα. </w:t>
      </w:r>
    </w:p>
    <w:p w14:paraId="694A3B51" w14:textId="77777777" w:rsidR="00ED0117" w:rsidRDefault="009D214A">
      <w:pPr>
        <w:spacing w:line="600" w:lineRule="auto"/>
        <w:ind w:firstLine="720"/>
        <w:jc w:val="both"/>
        <w:rPr>
          <w:rFonts w:eastAsia="Times New Roman"/>
          <w:szCs w:val="24"/>
        </w:rPr>
      </w:pPr>
      <w:r>
        <w:rPr>
          <w:rFonts w:eastAsia="Times New Roman"/>
          <w:szCs w:val="24"/>
        </w:rPr>
        <w:t xml:space="preserve">Κλείνω, λοιπόν, με την περιβόητη </w:t>
      </w:r>
      <w:r>
        <w:rPr>
          <w:rFonts w:eastAsia="Times New Roman"/>
          <w:szCs w:val="24"/>
        </w:rPr>
        <w:t>Γ</w:t>
      </w:r>
      <w:r>
        <w:rPr>
          <w:rFonts w:eastAsia="Times New Roman"/>
          <w:szCs w:val="24"/>
        </w:rPr>
        <w:t>ενοκτονία. Τρεις μέρες τώρα περίσσεψε η μισαλλοδοξία σ’ αυτήν την Αίθουσα</w:t>
      </w:r>
      <w:r>
        <w:rPr>
          <w:rFonts w:eastAsia="Times New Roman"/>
          <w:szCs w:val="24"/>
        </w:rPr>
        <w:t>, και γενικότερα στην Ελλάδα ολόκληρη. Γι’ αυτό, λοιπόν, θα σας διαβάσω δύο παραγράφους και θα σας πω μετά τι είναι: «Δυστυχώς</w:t>
      </w:r>
      <w:r>
        <w:rPr>
          <w:rFonts w:eastAsia="Times New Roman"/>
          <w:szCs w:val="24"/>
        </w:rPr>
        <w:t>,</w:t>
      </w:r>
      <w:r>
        <w:rPr>
          <w:rFonts w:eastAsia="Times New Roman"/>
          <w:szCs w:val="24"/>
        </w:rPr>
        <w:t xml:space="preserve"> εκτός ελαχίστων εξαιρέσεων</w:t>
      </w:r>
      <w:r>
        <w:rPr>
          <w:rFonts w:eastAsia="Times New Roman"/>
          <w:szCs w:val="24"/>
        </w:rPr>
        <w:t>,</w:t>
      </w:r>
      <w:r>
        <w:rPr>
          <w:rFonts w:eastAsia="Times New Roman"/>
          <w:szCs w:val="24"/>
        </w:rPr>
        <w:t xml:space="preserve"> οι πρόσφυγες ούτοι είναι ως επί το πλείστον ατίθασοι, απειθάρχητοι, μεμψίμοιροι, πολλάκις φυγόπονοι,</w:t>
      </w:r>
      <w:r>
        <w:rPr>
          <w:rFonts w:eastAsia="Times New Roman"/>
          <w:szCs w:val="24"/>
        </w:rPr>
        <w:t xml:space="preserve"> φοβούμαι δε και άρπαγες». Γενικός Διοικητής Μακεδονίας Α. Αδοσίδης, 1920.</w:t>
      </w:r>
    </w:p>
    <w:p w14:paraId="694A3B52" w14:textId="77777777" w:rsidR="00ED0117" w:rsidRDefault="009D214A">
      <w:pPr>
        <w:spacing w:line="600" w:lineRule="auto"/>
        <w:ind w:firstLine="720"/>
        <w:jc w:val="both"/>
        <w:rPr>
          <w:rFonts w:eastAsia="Times New Roman"/>
          <w:szCs w:val="24"/>
        </w:rPr>
      </w:pPr>
      <w:r>
        <w:rPr>
          <w:rFonts w:eastAsia="Times New Roman"/>
          <w:szCs w:val="24"/>
        </w:rPr>
        <w:t>Δεύτερη παράγραφος: «Επιτρέψατε να σημειώσω όσα και προφορικώς είπομεν περί ενδεχομένης εις Μακεδονίαν μεταναστεύσεως και εγκαταστάσεως εκεί των εν ταις περιφερείαις Καρς και Τσάλκη</w:t>
      </w:r>
      <w:r>
        <w:rPr>
          <w:rFonts w:eastAsia="Times New Roman"/>
          <w:szCs w:val="24"/>
        </w:rPr>
        <w:t>ς του Καυκάσου από πεντήκοντα και πλέον ετών εγκατεστημένων Ελλήνων του Πόντου. Ούτοι, απολέσαντες κατά το πλείστον την γνωστήν εθνικήν συνείδησιν και εν πολλοίς την γλώσσαν, έχοντες δε ψυχήν συγκεκραμένην με τον σλαβισμόν…». Είναι ο κ. Χρύσανθος, Μητροπολ</w:t>
      </w:r>
      <w:r>
        <w:rPr>
          <w:rFonts w:eastAsia="Times New Roman"/>
          <w:szCs w:val="24"/>
        </w:rPr>
        <w:t xml:space="preserve">ίτης τότε Τραπεζούντας και μετά Αρχιεπίσκοπος Αθηνών, πολλάκις δε βραβευόμενος από το ελληνικό κράτος. </w:t>
      </w:r>
    </w:p>
    <w:p w14:paraId="694A3B53" w14:textId="77777777" w:rsidR="00ED0117" w:rsidRDefault="009D214A">
      <w:pPr>
        <w:spacing w:line="600" w:lineRule="auto"/>
        <w:ind w:firstLine="720"/>
        <w:jc w:val="both"/>
        <w:rPr>
          <w:rFonts w:eastAsia="Times New Roman"/>
          <w:szCs w:val="24"/>
        </w:rPr>
      </w:pPr>
      <w:r>
        <w:rPr>
          <w:rFonts w:eastAsia="Times New Roman"/>
          <w:szCs w:val="24"/>
        </w:rPr>
        <w:t>Αυτά τα δύο κείμενα, λοιπόν, είναι αρκούντως αντιποντιακά. Ρωτώ αν θέλετε να τους ξεθάψουμε, να τους καταγγείλετε και να τους πάμε και στο δικαστήριο. Δ</w:t>
      </w:r>
      <w:r>
        <w:rPr>
          <w:rFonts w:eastAsia="Times New Roman"/>
          <w:szCs w:val="24"/>
        </w:rPr>
        <w:t>ιότι τότε αυτά λ</w:t>
      </w:r>
      <w:r>
        <w:rPr>
          <w:rFonts w:eastAsia="Times New Roman"/>
          <w:szCs w:val="24"/>
        </w:rPr>
        <w:t>έγονταν</w:t>
      </w:r>
      <w:r>
        <w:rPr>
          <w:rFonts w:eastAsia="Times New Roman"/>
          <w:szCs w:val="24"/>
        </w:rPr>
        <w:t>! Και επιτέλους, κάποια στιγμή ανοίξτε και κανένα βιβλίο να διαβάσετε. Ανοίξτε και κανένα βιβλίο να διαβάσετε</w:t>
      </w:r>
      <w:r>
        <w:rPr>
          <w:rFonts w:eastAsia="Times New Roman"/>
          <w:szCs w:val="24"/>
        </w:rPr>
        <w:t>,</w:t>
      </w:r>
      <w:r>
        <w:rPr>
          <w:rFonts w:eastAsia="Times New Roman"/>
          <w:szCs w:val="24"/>
        </w:rPr>
        <w:t xml:space="preserve"> όχι τους </w:t>
      </w:r>
      <w:r>
        <w:rPr>
          <w:rFonts w:eastAsia="Times New Roman"/>
          <w:szCs w:val="24"/>
        </w:rPr>
        <w:t>κ</w:t>
      </w:r>
      <w:r>
        <w:rPr>
          <w:rFonts w:eastAsia="Times New Roman"/>
          <w:szCs w:val="24"/>
        </w:rPr>
        <w:t>ομμουνιστές τους ακραίους, αλλά ανοίξτε κανένα βιβλίο να διαβάσετε, γιατί αυτά είναι από βιβλία δικών σας, του κ</w:t>
      </w:r>
      <w:r>
        <w:rPr>
          <w:rFonts w:eastAsia="Times New Roman"/>
          <w:szCs w:val="24"/>
        </w:rPr>
        <w:t xml:space="preserve">. Φωτιάδη, του κ. Στρατή Μυριβήλη και του δημοσιογράφου του οποίου –ζητώ συγγνώμη- ξεχνώ το όνομά του. Είναι άνθρωποι δηλαδή της Δεξιάς αυτοί που τα έγραφαν αυτά, τις καταγγελίες, τα περιστατικά που συνέβησαν εκείνα τα χρόνια. </w:t>
      </w:r>
    </w:p>
    <w:p w14:paraId="694A3B54" w14:textId="77777777" w:rsidR="00ED0117" w:rsidRDefault="009D214A">
      <w:pPr>
        <w:spacing w:line="600" w:lineRule="auto"/>
        <w:ind w:firstLine="720"/>
        <w:jc w:val="both"/>
        <w:rPr>
          <w:rFonts w:eastAsia="Times New Roman"/>
          <w:szCs w:val="24"/>
        </w:rPr>
      </w:pPr>
      <w:r>
        <w:rPr>
          <w:rFonts w:eastAsia="Times New Roman"/>
          <w:szCs w:val="24"/>
        </w:rPr>
        <w:t>Όλοι αυτοί είναι, λοιπόν, άν</w:t>
      </w:r>
      <w:r>
        <w:rPr>
          <w:rFonts w:eastAsia="Times New Roman"/>
          <w:szCs w:val="24"/>
        </w:rPr>
        <w:t xml:space="preserve">θρωποι που είναι εναντίον του ποντιακού στοιχείου και θα πρέπει να τους καταγγείλουμε ή εκφράζουν μια άποψη η οποία μπορεί να σταθεί σε έναν διάλογο; </w:t>
      </w:r>
    </w:p>
    <w:p w14:paraId="694A3B55" w14:textId="77777777" w:rsidR="00ED0117" w:rsidRDefault="009D214A">
      <w:pPr>
        <w:spacing w:line="600" w:lineRule="auto"/>
        <w:ind w:firstLine="720"/>
        <w:jc w:val="both"/>
        <w:rPr>
          <w:rFonts w:eastAsia="Times New Roman"/>
          <w:szCs w:val="24"/>
        </w:rPr>
      </w:pPr>
      <w:r>
        <w:rPr>
          <w:rFonts w:eastAsia="Times New Roman"/>
          <w:szCs w:val="24"/>
        </w:rPr>
        <w:t>Διότι μέχρι στιγμής</w:t>
      </w:r>
      <w:r>
        <w:rPr>
          <w:rFonts w:eastAsia="Times New Roman"/>
          <w:szCs w:val="24"/>
        </w:rPr>
        <w:t>,</w:t>
      </w:r>
      <w:r>
        <w:rPr>
          <w:rFonts w:eastAsia="Times New Roman"/>
          <w:szCs w:val="24"/>
        </w:rPr>
        <w:t xml:space="preserve"> όσον αφορά το πρόσωπο του κ. Φίλη, δεν ακούω διάλογο, αλλά κατάρες, απειλές και βρισ</w:t>
      </w:r>
      <w:r>
        <w:rPr>
          <w:rFonts w:eastAsia="Times New Roman"/>
          <w:szCs w:val="24"/>
        </w:rPr>
        <w:t>ιές. Κατάρες, απειλές και βρισιές ακούω! Δεν έχει τεθεί στο τραπέζι του διαλόγου το να υπάρξουν δύο πλευρές που θα πουν τα επιχείρηματά τους, θα συμφωνήσουν ή θα διαφωνήσουν, αλλά θα αποτυπωθεί από δύο πλευρές μια διαφορετική άποψη. Δεν γίνεται να κυνηγάμε</w:t>
      </w:r>
      <w:r>
        <w:rPr>
          <w:rFonts w:eastAsia="Times New Roman"/>
          <w:szCs w:val="24"/>
        </w:rPr>
        <w:t xml:space="preserve"> ό,τι κατά την άποψή σας δεν είναι εθνικώς σωστό. Όταν συνέβαινε αυτό, είχαμε άλλα καθεστώτα.</w:t>
      </w:r>
    </w:p>
    <w:p w14:paraId="694A3B56" w14:textId="77777777" w:rsidR="00ED0117" w:rsidRDefault="009D214A">
      <w:pPr>
        <w:spacing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κ</w:t>
      </w:r>
      <w:r>
        <w:rPr>
          <w:rFonts w:eastAsia="Times New Roman"/>
          <w:szCs w:val="24"/>
        </w:rPr>
        <w:t xml:space="preserve">τυπάει το κουδούνι λήξεως του χρόνου ομιλίας του κυρίου Βουλευτή) </w:t>
      </w:r>
    </w:p>
    <w:p w14:paraId="694A3B57" w14:textId="77777777" w:rsidR="00ED0117" w:rsidRDefault="009D214A">
      <w:pPr>
        <w:spacing w:line="600" w:lineRule="auto"/>
        <w:ind w:firstLine="720"/>
        <w:jc w:val="both"/>
        <w:rPr>
          <w:rFonts w:eastAsia="Times New Roman"/>
          <w:szCs w:val="24"/>
        </w:rPr>
      </w:pPr>
      <w:r>
        <w:rPr>
          <w:rFonts w:eastAsia="Times New Roman"/>
          <w:szCs w:val="24"/>
        </w:rPr>
        <w:t xml:space="preserve">Αποδεχθείτε, λοιπόν, διαφορετικές απόψεις και με τη δύναμη των επιχειρημάτων </w:t>
      </w:r>
      <w:r>
        <w:rPr>
          <w:rFonts w:eastAsia="Times New Roman"/>
          <w:szCs w:val="24"/>
        </w:rPr>
        <w:t xml:space="preserve">σας προσπαθήστε να τις κάνετε να καταρρεύσουν. Όχι με απειλές, με βρισιές και με κατάρες! </w:t>
      </w:r>
    </w:p>
    <w:p w14:paraId="694A3B58" w14:textId="77777777" w:rsidR="00ED0117" w:rsidRDefault="009D214A">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694A3B59" w14:textId="77777777" w:rsidR="00ED0117" w:rsidRDefault="009D214A">
      <w:pPr>
        <w:spacing w:line="600" w:lineRule="auto"/>
        <w:ind w:firstLine="720"/>
        <w:jc w:val="both"/>
        <w:rPr>
          <w:rFonts w:eastAsia="Times New Roman"/>
          <w:szCs w:val="24"/>
        </w:rPr>
      </w:pPr>
      <w:r>
        <w:rPr>
          <w:rFonts w:eastAsia="Times New Roman"/>
          <w:b/>
          <w:szCs w:val="24"/>
        </w:rPr>
        <w:t>ΑΘΑΝΑΣΙΟΣ ΘΕΟΧΑΡΟΠΟΥΛΟΣ:</w:t>
      </w:r>
      <w:r>
        <w:rPr>
          <w:rFonts w:eastAsia="Times New Roman"/>
          <w:szCs w:val="24"/>
        </w:rPr>
        <w:t xml:space="preserve"> Κύριε Πρόεδρε, θα ήθελα το</w:t>
      </w:r>
      <w:r>
        <w:rPr>
          <w:rFonts w:eastAsia="Times New Roman"/>
          <w:szCs w:val="24"/>
        </w:rPr>
        <w:t>ν</w:t>
      </w:r>
      <w:r>
        <w:rPr>
          <w:rFonts w:eastAsia="Times New Roman"/>
          <w:szCs w:val="24"/>
        </w:rPr>
        <w:t xml:space="preserve"> λόγο. </w:t>
      </w:r>
    </w:p>
    <w:p w14:paraId="694A3B5A" w14:textId="77777777" w:rsidR="00ED0117" w:rsidRDefault="009D214A">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Κύριε Θεοχαρόπουλε, δεν έχετ</w:t>
      </w:r>
      <w:r>
        <w:rPr>
          <w:rFonts w:eastAsia="Times New Roman"/>
          <w:szCs w:val="24"/>
        </w:rPr>
        <w:t>ε το</w:t>
      </w:r>
      <w:r>
        <w:rPr>
          <w:rFonts w:eastAsia="Times New Roman"/>
          <w:szCs w:val="24"/>
        </w:rPr>
        <w:t>ν</w:t>
      </w:r>
      <w:r>
        <w:rPr>
          <w:rFonts w:eastAsia="Times New Roman"/>
          <w:szCs w:val="24"/>
        </w:rPr>
        <w:t xml:space="preserve"> λόγο. </w:t>
      </w:r>
    </w:p>
    <w:p w14:paraId="694A3B5B" w14:textId="77777777" w:rsidR="00ED0117" w:rsidRDefault="009D214A">
      <w:pPr>
        <w:spacing w:line="600" w:lineRule="auto"/>
        <w:ind w:firstLine="720"/>
        <w:jc w:val="both"/>
        <w:rPr>
          <w:rFonts w:eastAsia="Times New Roman"/>
          <w:szCs w:val="24"/>
        </w:rPr>
      </w:pPr>
      <w:r>
        <w:rPr>
          <w:rFonts w:eastAsia="Times New Roman"/>
          <w:b/>
          <w:szCs w:val="24"/>
        </w:rPr>
        <w:t>ΑΘΑΝΑΣΙΟΣ ΘΕΟΧΑΡΟΠΟΥΛΟΣ:</w:t>
      </w:r>
      <w:r>
        <w:rPr>
          <w:rFonts w:eastAsia="Times New Roman"/>
          <w:szCs w:val="24"/>
        </w:rPr>
        <w:t xml:space="preserve"> Κύριε Πρόεδρε, είμαι Κοινοβουλευτικός Εκπρόσωπος! </w:t>
      </w:r>
    </w:p>
    <w:p w14:paraId="694A3B5C" w14:textId="77777777" w:rsidR="00ED0117" w:rsidRDefault="009D214A">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Δεν έχετε το λόγο! </w:t>
      </w:r>
    </w:p>
    <w:p w14:paraId="694A3B5D" w14:textId="77777777" w:rsidR="00ED0117" w:rsidRDefault="009D214A">
      <w:pPr>
        <w:spacing w:line="600" w:lineRule="auto"/>
        <w:ind w:firstLine="720"/>
        <w:jc w:val="both"/>
        <w:rPr>
          <w:rFonts w:eastAsia="Times New Roman"/>
          <w:szCs w:val="24"/>
        </w:rPr>
      </w:pPr>
      <w:r>
        <w:rPr>
          <w:rFonts w:eastAsia="Times New Roman"/>
          <w:szCs w:val="24"/>
        </w:rPr>
        <w:t xml:space="preserve">Επόμενος ομιλητής είναι ο κ. Πρατσόλης. </w:t>
      </w:r>
    </w:p>
    <w:p w14:paraId="694A3B5E" w14:textId="77777777" w:rsidR="00ED0117" w:rsidRDefault="009D214A">
      <w:pPr>
        <w:spacing w:line="600" w:lineRule="auto"/>
        <w:ind w:firstLine="720"/>
        <w:jc w:val="both"/>
        <w:rPr>
          <w:rFonts w:eastAsia="Times New Roman"/>
          <w:szCs w:val="24"/>
        </w:rPr>
      </w:pPr>
      <w:r>
        <w:rPr>
          <w:rFonts w:eastAsia="Times New Roman"/>
          <w:b/>
          <w:szCs w:val="24"/>
        </w:rPr>
        <w:t>ΑΘΑΝΑΣΙΟΣ ΘΕΟΧΑΡΟΠΟΥΛΟΣ:</w:t>
      </w:r>
      <w:r>
        <w:rPr>
          <w:rFonts w:eastAsia="Times New Roman"/>
          <w:szCs w:val="24"/>
        </w:rPr>
        <w:t xml:space="preserve"> Κύριε Πρόεδρε, για μισό λεπτό! Σας παρακαλώ! Είμ</w:t>
      </w:r>
      <w:r>
        <w:rPr>
          <w:rFonts w:eastAsia="Times New Roman"/>
          <w:szCs w:val="24"/>
        </w:rPr>
        <w:t xml:space="preserve">αι Κοινοβουλευτικός Εκπρόσωπος παράταξης! </w:t>
      </w:r>
    </w:p>
    <w:p w14:paraId="694A3B5F" w14:textId="77777777" w:rsidR="00ED0117" w:rsidRDefault="009D214A">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Σας παρακαλώ πολύ! Δεν έχετε το</w:t>
      </w:r>
      <w:r>
        <w:rPr>
          <w:rFonts w:eastAsia="Times New Roman"/>
          <w:szCs w:val="24"/>
        </w:rPr>
        <w:t>ν</w:t>
      </w:r>
      <w:r>
        <w:rPr>
          <w:rFonts w:eastAsia="Times New Roman"/>
          <w:szCs w:val="24"/>
        </w:rPr>
        <w:t xml:space="preserve"> λόγο! </w:t>
      </w:r>
    </w:p>
    <w:p w14:paraId="694A3B60" w14:textId="77777777" w:rsidR="00ED0117" w:rsidRDefault="009D214A">
      <w:pPr>
        <w:spacing w:line="600" w:lineRule="auto"/>
        <w:ind w:firstLine="720"/>
        <w:jc w:val="both"/>
        <w:rPr>
          <w:rFonts w:eastAsia="Times New Roman"/>
          <w:szCs w:val="24"/>
        </w:rPr>
      </w:pPr>
      <w:r>
        <w:rPr>
          <w:rFonts w:eastAsia="Times New Roman"/>
          <w:b/>
          <w:szCs w:val="24"/>
        </w:rPr>
        <w:t>ΑΘΑΝΑΣΙΟΣ ΘΕΟΧΑΡΟΠΟΥΛΟΣ:</w:t>
      </w:r>
      <w:r>
        <w:rPr>
          <w:rFonts w:eastAsia="Times New Roman"/>
          <w:szCs w:val="24"/>
        </w:rPr>
        <w:t xml:space="preserve"> Δώστε μου το λόγο για μισό λεπτό! Δύο πράγματα θα πω μόνο. Δεν θα σας απασχολήσω. Το ένα είναι το εξής…</w:t>
      </w:r>
    </w:p>
    <w:p w14:paraId="694A3B61" w14:textId="77777777" w:rsidR="00ED0117" w:rsidRDefault="009D214A">
      <w:pPr>
        <w:spacing w:line="600" w:lineRule="auto"/>
        <w:ind w:firstLine="720"/>
        <w:jc w:val="both"/>
        <w:rPr>
          <w:rFonts w:eastAsia="Times New Roman"/>
          <w:szCs w:val="24"/>
        </w:rPr>
      </w:pPr>
      <w:r>
        <w:rPr>
          <w:rFonts w:eastAsia="Times New Roman"/>
          <w:b/>
          <w:szCs w:val="24"/>
        </w:rPr>
        <w:t xml:space="preserve">ΠΡΟΕΔΡΕΥΩΝ </w:t>
      </w:r>
      <w:r>
        <w:rPr>
          <w:rFonts w:eastAsia="Times New Roman"/>
          <w:b/>
          <w:szCs w:val="24"/>
        </w:rPr>
        <w:t>(Γεώργιος Βαρεμένος):</w:t>
      </w:r>
      <w:r>
        <w:rPr>
          <w:rFonts w:eastAsia="Times New Roman"/>
          <w:szCs w:val="24"/>
        </w:rPr>
        <w:t xml:space="preserve"> Κύριε Θεοχαρόπουλε, σας παρακαλώ! Δεν έχετε το</w:t>
      </w:r>
      <w:r>
        <w:rPr>
          <w:rFonts w:eastAsia="Times New Roman"/>
          <w:szCs w:val="24"/>
        </w:rPr>
        <w:t>ν</w:t>
      </w:r>
      <w:r>
        <w:rPr>
          <w:rFonts w:eastAsia="Times New Roman"/>
          <w:szCs w:val="24"/>
        </w:rPr>
        <w:t xml:space="preserve"> λόγο! Είστε νέος Βουλευτής…</w:t>
      </w:r>
    </w:p>
    <w:p w14:paraId="694A3B62" w14:textId="77777777" w:rsidR="00ED0117" w:rsidRDefault="009D214A">
      <w:pPr>
        <w:spacing w:line="600" w:lineRule="auto"/>
        <w:ind w:firstLine="720"/>
        <w:jc w:val="both"/>
        <w:rPr>
          <w:rFonts w:eastAsia="Times New Roman"/>
          <w:szCs w:val="24"/>
        </w:rPr>
      </w:pPr>
      <w:r>
        <w:rPr>
          <w:rFonts w:eastAsia="Times New Roman"/>
          <w:b/>
          <w:szCs w:val="24"/>
        </w:rPr>
        <w:t>ΑΘΑΝΑΣΙΟΣ ΘΕΟΧΑΡΟΠΟΥΛΟΣ:</w:t>
      </w:r>
      <w:r>
        <w:rPr>
          <w:rFonts w:eastAsia="Times New Roman"/>
          <w:szCs w:val="24"/>
        </w:rPr>
        <w:t xml:space="preserve"> Κύριε Πρόεδρε, ήσασταν εκτός Κανονισμού –ξέρουμε καλά τον Κανονισμό- όταν καλέσατε να μιλήσει Υπουργός μέσα στους έξι ομιλητές. Εγώ σ</w:t>
      </w:r>
      <w:r>
        <w:rPr>
          <w:rFonts w:eastAsia="Times New Roman"/>
          <w:szCs w:val="24"/>
        </w:rPr>
        <w:t>ας λέω εντός Κανονισμού ότι Κοινοβουλευτικός Εκπρόσωπος..</w:t>
      </w:r>
    </w:p>
    <w:p w14:paraId="694A3B63" w14:textId="77777777" w:rsidR="00ED0117" w:rsidRDefault="009D214A">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Γιατί είναι εκτός Κανονισμού; </w:t>
      </w:r>
    </w:p>
    <w:p w14:paraId="694A3B64" w14:textId="77777777" w:rsidR="00ED0117" w:rsidRDefault="009D214A">
      <w:pPr>
        <w:spacing w:line="600" w:lineRule="auto"/>
        <w:ind w:firstLine="720"/>
        <w:jc w:val="both"/>
        <w:rPr>
          <w:rFonts w:eastAsia="Times New Roman"/>
          <w:szCs w:val="24"/>
        </w:rPr>
      </w:pPr>
      <w:r>
        <w:rPr>
          <w:rFonts w:eastAsia="Times New Roman"/>
          <w:b/>
          <w:szCs w:val="24"/>
        </w:rPr>
        <w:t>ΑΘΑΝΑΣΙΟΣ ΘΕΟΧΑΡΟΠΟΥΛΟΣ:</w:t>
      </w:r>
      <w:r>
        <w:rPr>
          <w:rFonts w:eastAsia="Times New Roman"/>
          <w:szCs w:val="24"/>
        </w:rPr>
        <w:t xml:space="preserve"> Διότι λέει ο Κανονισμός, κύριε Πρόεδρε…</w:t>
      </w:r>
    </w:p>
    <w:p w14:paraId="694A3B65" w14:textId="77777777" w:rsidR="00ED0117" w:rsidRDefault="009D214A">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Ωραία συζήτηση … </w:t>
      </w:r>
    </w:p>
    <w:p w14:paraId="694A3B66" w14:textId="77777777" w:rsidR="00ED0117" w:rsidRDefault="009D214A">
      <w:pPr>
        <w:spacing w:line="600" w:lineRule="auto"/>
        <w:ind w:firstLine="720"/>
        <w:jc w:val="both"/>
        <w:rPr>
          <w:rFonts w:eastAsia="Times New Roman"/>
          <w:szCs w:val="24"/>
        </w:rPr>
      </w:pPr>
      <w:r>
        <w:rPr>
          <w:rFonts w:eastAsia="Times New Roman"/>
          <w:b/>
          <w:szCs w:val="24"/>
        </w:rPr>
        <w:t>ΑΘΑΝΑΣΙΟΣ ΘΕΟΧΑΡΟΠ</w:t>
      </w:r>
      <w:r>
        <w:rPr>
          <w:rFonts w:eastAsia="Times New Roman"/>
          <w:b/>
          <w:szCs w:val="24"/>
        </w:rPr>
        <w:t>ΟΥΛΟΣ:</w:t>
      </w:r>
      <w:r>
        <w:rPr>
          <w:rFonts w:eastAsia="Times New Roman"/>
          <w:szCs w:val="24"/>
        </w:rPr>
        <w:t xml:space="preserve"> Μισό λεπτό! Αναφέρθηκε δύο φορές στην </w:t>
      </w:r>
      <w:r>
        <w:rPr>
          <w:rFonts w:eastAsia="Times New Roman"/>
          <w:szCs w:val="24"/>
        </w:rPr>
        <w:t>Κ</w:t>
      </w:r>
      <w:r>
        <w:rPr>
          <w:rFonts w:eastAsia="Times New Roman"/>
          <w:szCs w:val="24"/>
        </w:rPr>
        <w:t xml:space="preserve">οινοβουλευτική </w:t>
      </w:r>
      <w:r>
        <w:rPr>
          <w:rFonts w:eastAsia="Times New Roman"/>
          <w:szCs w:val="24"/>
        </w:rPr>
        <w:t>Ο</w:t>
      </w:r>
      <w:r>
        <w:rPr>
          <w:rFonts w:eastAsia="Times New Roman"/>
          <w:szCs w:val="24"/>
        </w:rPr>
        <w:t>μάδα της Δημοκρατικής Συμπαράταξης…</w:t>
      </w:r>
    </w:p>
    <w:p w14:paraId="694A3B67" w14:textId="77777777" w:rsidR="00ED0117" w:rsidRDefault="009D214A">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Και επειδή αναφέρθηκε στην </w:t>
      </w:r>
      <w:r>
        <w:rPr>
          <w:rFonts w:eastAsia="Times New Roman"/>
          <w:szCs w:val="24"/>
        </w:rPr>
        <w:t>Κ</w:t>
      </w:r>
      <w:r>
        <w:rPr>
          <w:rFonts w:eastAsia="Times New Roman"/>
          <w:szCs w:val="24"/>
        </w:rPr>
        <w:t xml:space="preserve">οινοβουλευτική </w:t>
      </w:r>
      <w:r>
        <w:rPr>
          <w:rFonts w:eastAsia="Times New Roman"/>
          <w:szCs w:val="24"/>
        </w:rPr>
        <w:t>Ο</w:t>
      </w:r>
      <w:r>
        <w:rPr>
          <w:rFonts w:eastAsia="Times New Roman"/>
          <w:szCs w:val="24"/>
        </w:rPr>
        <w:t xml:space="preserve">μάδα; </w:t>
      </w:r>
    </w:p>
    <w:p w14:paraId="694A3B68" w14:textId="77777777" w:rsidR="00ED0117" w:rsidRDefault="009D214A">
      <w:pPr>
        <w:spacing w:line="600" w:lineRule="auto"/>
        <w:ind w:firstLine="720"/>
        <w:jc w:val="both"/>
        <w:rPr>
          <w:rFonts w:eastAsia="Times New Roman"/>
          <w:szCs w:val="24"/>
        </w:rPr>
      </w:pPr>
      <w:r>
        <w:rPr>
          <w:rFonts w:eastAsia="Times New Roman"/>
          <w:b/>
          <w:szCs w:val="24"/>
        </w:rPr>
        <w:t>ΑΘΑΝΑΣΙΟΣ ΘΕΟΧΑΡΟΠΟΥΛΟΣ:</w:t>
      </w:r>
      <w:r>
        <w:rPr>
          <w:rFonts w:eastAsia="Times New Roman"/>
          <w:szCs w:val="24"/>
        </w:rPr>
        <w:t xml:space="preserve"> Θα είχε λήξει το θέμα, κύριε Πρόεδρε!</w:t>
      </w:r>
    </w:p>
    <w:p w14:paraId="694A3B69" w14:textId="77777777" w:rsidR="00ED0117" w:rsidRDefault="009D214A">
      <w:pPr>
        <w:spacing w:line="600" w:lineRule="auto"/>
        <w:ind w:firstLine="720"/>
        <w:jc w:val="both"/>
        <w:rPr>
          <w:rFonts w:eastAsia="Times New Roman"/>
          <w:szCs w:val="24"/>
        </w:rPr>
      </w:pPr>
      <w:r>
        <w:rPr>
          <w:rFonts w:eastAsia="Times New Roman"/>
          <w:b/>
          <w:szCs w:val="24"/>
        </w:rPr>
        <w:t xml:space="preserve">ΠΡΟΕΔΡΕΥΩΝ </w:t>
      </w:r>
      <w:r>
        <w:rPr>
          <w:rFonts w:eastAsia="Times New Roman"/>
          <w:b/>
          <w:szCs w:val="24"/>
        </w:rPr>
        <w:t>(Γεώργιος Βαρεμένος):</w:t>
      </w:r>
      <w:r>
        <w:rPr>
          <w:rFonts w:eastAsia="Times New Roman"/>
          <w:szCs w:val="24"/>
        </w:rPr>
        <w:t xml:space="preserve"> Κύριε Θεοχαρόπουλε, καθίστε κάτω! Σας παρακαλώ πολύ! Σας παρακαλώ! Δεν έχετε το</w:t>
      </w:r>
      <w:r>
        <w:rPr>
          <w:rFonts w:eastAsia="Times New Roman"/>
          <w:szCs w:val="24"/>
        </w:rPr>
        <w:t>ν</w:t>
      </w:r>
      <w:r>
        <w:rPr>
          <w:rFonts w:eastAsia="Times New Roman"/>
          <w:szCs w:val="24"/>
        </w:rPr>
        <w:t xml:space="preserve"> λόγο! Σας παρακαλώ πολύ!</w:t>
      </w:r>
    </w:p>
    <w:p w14:paraId="694A3B6A" w14:textId="77777777" w:rsidR="00ED0117" w:rsidRDefault="009D214A">
      <w:pPr>
        <w:spacing w:line="600" w:lineRule="auto"/>
        <w:ind w:firstLine="720"/>
        <w:jc w:val="both"/>
        <w:rPr>
          <w:rFonts w:eastAsia="Times New Roman"/>
          <w:szCs w:val="24"/>
        </w:rPr>
      </w:pPr>
      <w:r>
        <w:rPr>
          <w:rFonts w:eastAsia="Times New Roman"/>
          <w:b/>
          <w:szCs w:val="24"/>
        </w:rPr>
        <w:t>ΧΡΗΣΤΟΣ ΚΑΡΑΓΙΑΝΝΙΔΗΣ:</w:t>
      </w:r>
      <w:r>
        <w:rPr>
          <w:rFonts w:eastAsia="Times New Roman"/>
          <w:szCs w:val="24"/>
        </w:rPr>
        <w:t xml:space="preserve"> Κύριε συνάδελφε…</w:t>
      </w:r>
    </w:p>
    <w:p w14:paraId="694A3B6B" w14:textId="77777777" w:rsidR="00ED0117" w:rsidRDefault="009D214A">
      <w:pPr>
        <w:spacing w:line="600" w:lineRule="auto"/>
        <w:ind w:firstLine="720"/>
        <w:jc w:val="both"/>
        <w:rPr>
          <w:rFonts w:eastAsia="Times New Roman"/>
          <w:szCs w:val="24"/>
        </w:rPr>
      </w:pPr>
      <w:r>
        <w:rPr>
          <w:rFonts w:eastAsia="Times New Roman"/>
          <w:b/>
          <w:szCs w:val="24"/>
        </w:rPr>
        <w:t>ΑΘΑΝΑΣΙΟΣ ΘΕΟΧΑΡΟΠΟΥΛΟΣ:</w:t>
      </w:r>
      <w:r>
        <w:rPr>
          <w:rFonts w:eastAsia="Times New Roman"/>
          <w:szCs w:val="24"/>
        </w:rPr>
        <w:t xml:space="preserve"> Αν έρθει η τροπολογία, δεν έχουμε πρόβλημα με το άρθρο σας. </w:t>
      </w:r>
    </w:p>
    <w:p w14:paraId="694A3B6C" w14:textId="77777777" w:rsidR="00ED0117" w:rsidRDefault="009D214A">
      <w:pPr>
        <w:spacing w:line="600" w:lineRule="auto"/>
        <w:ind w:firstLine="720"/>
        <w:jc w:val="both"/>
        <w:rPr>
          <w:rFonts w:eastAsia="Times New Roman"/>
          <w:szCs w:val="24"/>
        </w:rPr>
      </w:pPr>
      <w:r>
        <w:rPr>
          <w:rFonts w:eastAsia="Times New Roman"/>
          <w:b/>
          <w:szCs w:val="24"/>
        </w:rPr>
        <w:t>ΧΡ</w:t>
      </w:r>
      <w:r>
        <w:rPr>
          <w:rFonts w:eastAsia="Times New Roman"/>
          <w:b/>
          <w:szCs w:val="24"/>
        </w:rPr>
        <w:t>ΗΣΤΟΣ ΚΑΡΑΓΙΑΝΝΙΔΗΣ:</w:t>
      </w:r>
      <w:r>
        <w:rPr>
          <w:rFonts w:eastAsia="Times New Roman"/>
          <w:szCs w:val="24"/>
        </w:rPr>
        <w:t xml:space="preserve"> Το ψηφίσατε τον Αύγουστο…</w:t>
      </w:r>
    </w:p>
    <w:p w14:paraId="694A3B6D" w14:textId="77777777" w:rsidR="00ED0117" w:rsidRDefault="009D214A">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Κύριε Θεοχαρόπουλε, σας παρακαλώ πολύ! Δεν μπορείτε να αγνοείτε το Προεδρείο! Σας παρακαλώ! </w:t>
      </w:r>
    </w:p>
    <w:p w14:paraId="694A3B6E" w14:textId="77777777" w:rsidR="00ED0117" w:rsidRDefault="009D214A">
      <w:pPr>
        <w:spacing w:line="600" w:lineRule="auto"/>
        <w:ind w:firstLine="720"/>
        <w:jc w:val="both"/>
        <w:rPr>
          <w:rFonts w:eastAsia="Times New Roman"/>
          <w:szCs w:val="24"/>
        </w:rPr>
      </w:pPr>
      <w:r>
        <w:rPr>
          <w:rFonts w:eastAsia="Times New Roman"/>
          <w:szCs w:val="24"/>
        </w:rPr>
        <w:t>Κύριε Πρατσόλη, έχετε το</w:t>
      </w:r>
      <w:r>
        <w:rPr>
          <w:rFonts w:eastAsia="Times New Roman"/>
          <w:szCs w:val="24"/>
        </w:rPr>
        <w:t>ν</w:t>
      </w:r>
      <w:r>
        <w:rPr>
          <w:rFonts w:eastAsia="Times New Roman"/>
          <w:szCs w:val="24"/>
        </w:rPr>
        <w:t xml:space="preserve"> λόγο. </w:t>
      </w:r>
    </w:p>
    <w:p w14:paraId="694A3B6F"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ΑΝΑΣΤΑΣΙΟΣ </w:t>
      </w:r>
      <w:r>
        <w:rPr>
          <w:rFonts w:eastAsia="Times New Roman" w:cs="Times New Roman"/>
          <w:b/>
          <w:szCs w:val="24"/>
        </w:rPr>
        <w:t>(ΤΑΣΟΣ)</w:t>
      </w:r>
      <w:r>
        <w:rPr>
          <w:rFonts w:eastAsia="Times New Roman" w:cs="Times New Roman"/>
          <w:b/>
          <w:szCs w:val="24"/>
        </w:rPr>
        <w:t xml:space="preserve"> ΠΡΑΤΣΟΛΗΣ:</w:t>
      </w:r>
      <w:r>
        <w:rPr>
          <w:rFonts w:eastAsia="Times New Roman" w:cs="Times New Roman"/>
          <w:szCs w:val="24"/>
        </w:rPr>
        <w:t xml:space="preserve"> Κύριε Πρόεδρε, κυρίε</w:t>
      </w:r>
      <w:r>
        <w:rPr>
          <w:rFonts w:eastAsia="Times New Roman" w:cs="Times New Roman"/>
          <w:szCs w:val="24"/>
        </w:rPr>
        <w:t xml:space="preserve">ς και κύριοι Βουλευτές, στο παρόν νομοσχέδιο, το οποίο εισάγεται στην Ολομέλεια μετά το τέλος της επεξεργασίας του στις συνεδριάσεις των αρμόδιων </w:t>
      </w:r>
      <w:r>
        <w:rPr>
          <w:rFonts w:eastAsia="Times New Roman" w:cs="Times New Roman"/>
          <w:szCs w:val="24"/>
        </w:rPr>
        <w:t>ε</w:t>
      </w:r>
      <w:r>
        <w:rPr>
          <w:rFonts w:eastAsia="Times New Roman" w:cs="Times New Roman"/>
          <w:szCs w:val="24"/>
        </w:rPr>
        <w:t>πιτροπών και αφού ακούστηκαν οι γνώμες όλων των φορέων, υπήρξαν σημαντικές τροποποιήσεις και νομοτεχνικές βελ</w:t>
      </w:r>
      <w:r>
        <w:rPr>
          <w:rFonts w:eastAsia="Times New Roman" w:cs="Times New Roman"/>
          <w:szCs w:val="24"/>
        </w:rPr>
        <w:t xml:space="preserve">τιώσεις. </w:t>
      </w:r>
    </w:p>
    <w:p w14:paraId="694A3B70"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Καλούμαστε, λοιπόν, να ψηφίσουμε τα εν λόγω μέτρα ως προαπαιτούμενα για την αξιολόγηση και την εκταμίευση της δόσης των 2 δισεκατομμυρίων για τη σταθεροποίηση της οικονομίας και αργότερα για την πολυπόθητη διαπραγμάτευση για το χρέος.</w:t>
      </w:r>
    </w:p>
    <w:p w14:paraId="694A3B71"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Είναι σημαντικά και αναγκαία όλα τα θέματα τα οποία ρυθμίζονται. Θα ήθελα όμως να σταθώ περισσότερο και λόγω της προηγούμενης εμπειρίας μου στο χώρο της </w:t>
      </w:r>
      <w:r>
        <w:rPr>
          <w:rFonts w:eastAsia="Times New Roman" w:cs="Times New Roman"/>
          <w:szCs w:val="24"/>
        </w:rPr>
        <w:t>τ</w:t>
      </w:r>
      <w:r>
        <w:rPr>
          <w:rFonts w:eastAsia="Times New Roman" w:cs="Times New Roman"/>
          <w:szCs w:val="24"/>
        </w:rPr>
        <w:t xml:space="preserve">οπικής </w:t>
      </w:r>
      <w:r>
        <w:rPr>
          <w:rFonts w:eastAsia="Times New Roman" w:cs="Times New Roman"/>
          <w:szCs w:val="24"/>
        </w:rPr>
        <w:t>α</w:t>
      </w:r>
      <w:r>
        <w:rPr>
          <w:rFonts w:eastAsia="Times New Roman" w:cs="Times New Roman"/>
          <w:szCs w:val="24"/>
        </w:rPr>
        <w:t>υτοδιοίκησης, σε δύο κύρια ζητήματα. Το πρώτο αφορά το άρθρο 31 του παρόντος, το οποίο αναφέρε</w:t>
      </w:r>
      <w:r>
        <w:rPr>
          <w:rFonts w:eastAsia="Times New Roman" w:cs="Times New Roman"/>
          <w:szCs w:val="24"/>
        </w:rPr>
        <w:t>ται σε τροποποιήσεις του άρθρου 35 του ν. 4042/12 τόσο για το Εθνικό Σχέδιο Διαχείρισης Αποβλήτων όσο και για το Περιφερειακό Σχέδιο Διαχείρισης Αποβλήτων, το ΠΕΣΔΑ.</w:t>
      </w:r>
    </w:p>
    <w:p w14:paraId="694A3B72" w14:textId="77777777" w:rsidR="00ED0117" w:rsidRDefault="009D214A">
      <w:pPr>
        <w:spacing w:line="600" w:lineRule="auto"/>
        <w:ind w:firstLine="720"/>
        <w:jc w:val="center"/>
        <w:rPr>
          <w:rFonts w:eastAsia="Times New Roman" w:cs="Times New Roman"/>
          <w:szCs w:val="24"/>
        </w:rPr>
      </w:pPr>
      <w:r w:rsidRPr="007A4EF6">
        <w:rPr>
          <w:rFonts w:eastAsia="Times New Roman" w:cs="Times New Roman"/>
          <w:szCs w:val="24"/>
        </w:rPr>
        <w:t>(</w:t>
      </w:r>
      <w:r>
        <w:rPr>
          <w:rFonts w:eastAsia="Times New Roman" w:cs="Times New Roman"/>
          <w:szCs w:val="24"/>
        </w:rPr>
        <w:t>Θόρυβος στην Αίθουσα)</w:t>
      </w:r>
    </w:p>
    <w:p w14:paraId="694A3B73"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Θεοχαρόπουλε και κύριε Καραγ</w:t>
      </w:r>
      <w:r>
        <w:rPr>
          <w:rFonts w:eastAsia="Times New Roman" w:cs="Times New Roman"/>
          <w:szCs w:val="24"/>
        </w:rPr>
        <w:t>ιαννίδη, υπάρχει και το κυλικείο.</w:t>
      </w:r>
    </w:p>
    <w:p w14:paraId="694A3B74"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ΑΝΑΣΤΑΣΙΟΣ </w:t>
      </w:r>
      <w:r>
        <w:rPr>
          <w:rFonts w:eastAsia="Times New Roman" w:cs="Times New Roman"/>
          <w:b/>
          <w:szCs w:val="24"/>
        </w:rPr>
        <w:t xml:space="preserve">(ΤΑΣΟΣ) </w:t>
      </w:r>
      <w:r>
        <w:rPr>
          <w:rFonts w:eastAsia="Times New Roman" w:cs="Times New Roman"/>
          <w:b/>
          <w:szCs w:val="24"/>
        </w:rPr>
        <w:t>ΠΡΑΤΣΟΛΗΣ:</w:t>
      </w:r>
      <w:r>
        <w:rPr>
          <w:rFonts w:eastAsia="Times New Roman" w:cs="Times New Roman"/>
          <w:szCs w:val="24"/>
        </w:rPr>
        <w:t xml:space="preserve"> Το δεύτερο αφορά την εναρμόνιση της ελληνικής νομοθεσίας με την ευρωπαϊκή </w:t>
      </w:r>
      <w:r>
        <w:rPr>
          <w:rFonts w:eastAsia="Times New Roman" w:cs="Times New Roman"/>
          <w:szCs w:val="24"/>
        </w:rPr>
        <w:t>ο</w:t>
      </w:r>
      <w:r>
        <w:rPr>
          <w:rFonts w:eastAsia="Times New Roman" w:cs="Times New Roman"/>
          <w:szCs w:val="24"/>
        </w:rPr>
        <w:t xml:space="preserve">δηγία του </w:t>
      </w:r>
      <w:r>
        <w:rPr>
          <w:rFonts w:eastAsia="Times New Roman" w:cs="Times New Roman"/>
          <w:szCs w:val="24"/>
        </w:rPr>
        <w:t>Ε</w:t>
      </w:r>
      <w:r>
        <w:rPr>
          <w:rFonts w:eastAsia="Times New Roman" w:cs="Times New Roman"/>
          <w:szCs w:val="24"/>
        </w:rPr>
        <w:t>υρωπαϊκού Κοινοβουλίου και Συμβουλίου για την ενεργειακή απόδοση.</w:t>
      </w:r>
    </w:p>
    <w:p w14:paraId="694A3B75"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Όσον αφορά το πρώτο ζήτημα</w:t>
      </w:r>
      <w:r>
        <w:rPr>
          <w:rFonts w:eastAsia="Times New Roman" w:cs="Times New Roman"/>
          <w:szCs w:val="24"/>
        </w:rPr>
        <w:t>,</w:t>
      </w:r>
      <w:r>
        <w:rPr>
          <w:rFonts w:eastAsia="Times New Roman" w:cs="Times New Roman"/>
          <w:szCs w:val="24"/>
        </w:rPr>
        <w:t xml:space="preserve"> θα ήθελα να </w:t>
      </w:r>
      <w:r>
        <w:rPr>
          <w:rFonts w:eastAsia="Times New Roman" w:cs="Times New Roman"/>
          <w:szCs w:val="24"/>
        </w:rPr>
        <w:t xml:space="preserve">πω πως το Εθνικό Σχέδιο Διαχείρισης Αποβλήτων, το οποίο διαμορφώθηκε μετά από συνεργασία του Υπουργείου Περιβάλλοντος και Ενέργειας και το Υπουργείο Εσωτερικών και Διοικητικής Ανασυγκρότησης καθορίζει τη στρατηγική, τις πολιτικές του, τους στόχους και τις </w:t>
      </w:r>
      <w:r>
        <w:rPr>
          <w:rFonts w:eastAsia="Times New Roman" w:cs="Times New Roman"/>
          <w:szCs w:val="24"/>
        </w:rPr>
        <w:t>δράσεις για τη διαχείριση των αποβλήτων σε εθνικό επίπεδο για την επόμενη εξαετία ως το 2020.</w:t>
      </w:r>
    </w:p>
    <w:p w14:paraId="694A3B76"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Τίθεται σε ισχύ ένας νέος σχεδιασμός διαχείρισης αποβλήτων αποσκοπώντας στη δημιουργία ενός εναλλακτικού μοντέλου διαχείρισης αποβλήτων σύγχρονο και φιλικό προς τ</w:t>
      </w:r>
      <w:r>
        <w:rPr>
          <w:rFonts w:eastAsia="Times New Roman" w:cs="Times New Roman"/>
          <w:szCs w:val="24"/>
        </w:rPr>
        <w:t xml:space="preserve">ο περιβάλλον. Βασικοί στόχοι του ΕΣΔΑ είναι από τη μία η ιεράρχηση της διαχείρισης των αποβλήτων της εθνικής και κοινοτικής νομοθεσίας και από την άλλη η μείωση της παραγωγής αποβλήτων. </w:t>
      </w:r>
    </w:p>
    <w:p w14:paraId="694A3B77"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Με τον τρόπο αυτόν ανταποκρίνεται στις σύγχρονες και πιεστικές ανάγκε</w:t>
      </w:r>
      <w:r>
        <w:rPr>
          <w:rFonts w:eastAsia="Times New Roman" w:cs="Times New Roman"/>
          <w:szCs w:val="24"/>
        </w:rPr>
        <w:t>ς και στο κοινοτικό κεκτημένο, έτσι ώστε η διαχείριση των αποβλήτων στη χώρα μας να τεθεί στην υπηρεσία του περιβάλλοντος και της βιώσιμης ανάπτυξης, με παράλληλη δραστική μείωση του κόστους διαχείρισης</w:t>
      </w:r>
      <w:r>
        <w:rPr>
          <w:rFonts w:eastAsia="Times New Roman" w:cs="Times New Roman"/>
          <w:szCs w:val="24"/>
        </w:rPr>
        <w:t>,</w:t>
      </w:r>
      <w:r>
        <w:rPr>
          <w:rFonts w:eastAsia="Times New Roman" w:cs="Times New Roman"/>
          <w:szCs w:val="24"/>
        </w:rPr>
        <w:t xml:space="preserve"> επ’ ωφελεία της κοινωνίας και των πολιτών.</w:t>
      </w:r>
    </w:p>
    <w:p w14:paraId="694A3B78"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Το νέο ΕΣ</w:t>
      </w:r>
      <w:r>
        <w:rPr>
          <w:rFonts w:eastAsia="Times New Roman" w:cs="Times New Roman"/>
          <w:szCs w:val="24"/>
        </w:rPr>
        <w:t>ΔΑ σηματοδοτεί επίσης την ανατροπή των ακολουθούμενων μέχρι σήμερα πολιτικών των κυβερνήσεων της τελευταίας τουλάχιστον δεκαετίας και κατευθύνει προς μια οικονομία και μία κοινωνία με μηδενικά απόβλητα, μία κοινωνία που θα μετατρέπει τα απόβλητα σε πόρους,</w:t>
      </w:r>
      <w:r>
        <w:rPr>
          <w:rFonts w:eastAsia="Times New Roman" w:cs="Times New Roman"/>
          <w:szCs w:val="24"/>
        </w:rPr>
        <w:t xml:space="preserve"> προάγοντας την έννοια της κυκλικής οικονομίας στην πράξη.</w:t>
      </w:r>
    </w:p>
    <w:p w14:paraId="694A3B79"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αν και η διαδικασία έγκρισης του εν λόγω σχεδίου δεν προβλέπεται ρητά στον ν. 4042/12, η νομοθετική αυτή ρύθμιση κρίνεται απαραίτητη, γιατί σε περίπτωση μη υιοθέτησή τ</w:t>
      </w:r>
      <w:r>
        <w:rPr>
          <w:rFonts w:eastAsia="Times New Roman" w:cs="Times New Roman"/>
          <w:szCs w:val="24"/>
        </w:rPr>
        <w:t>ης υπάρχει κίνδυνος αμφισβήτησης της εγκυρότητας του Εθνικού Σχεδίου, ακόμα και από την Ευρωπαϊκή Επιτροπή</w:t>
      </w:r>
      <w:r>
        <w:rPr>
          <w:rFonts w:eastAsia="Times New Roman" w:cs="Times New Roman"/>
          <w:szCs w:val="24"/>
        </w:rPr>
        <w:t>,</w:t>
      </w:r>
      <w:r>
        <w:rPr>
          <w:rFonts w:eastAsia="Times New Roman" w:cs="Times New Roman"/>
          <w:szCs w:val="24"/>
        </w:rPr>
        <w:t xml:space="preserve"> με αποτέλεσμα να μην είναι δυνατή η εκταμίευση όλων των απαραίτητων ποσών χρηματοδότησης έργων υποδομών, διαχείρισης αποβλήτων, εκτιμώμενης δημόσιας</w:t>
      </w:r>
      <w:r>
        <w:rPr>
          <w:rFonts w:eastAsia="Times New Roman" w:cs="Times New Roman"/>
          <w:szCs w:val="24"/>
        </w:rPr>
        <w:t xml:space="preserve"> δαπάνης άνω των 950 εκατομμυρίων ευρώ, ακόμη και των συνεχιζόμενων έργων του τρέχοντος προγράμματος.</w:t>
      </w:r>
    </w:p>
    <w:p w14:paraId="694A3B7A"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Και εδώ πιστεύω </w:t>
      </w:r>
      <w:r>
        <w:rPr>
          <w:rFonts w:eastAsia="Times New Roman" w:cs="Times New Roman"/>
          <w:szCs w:val="24"/>
        </w:rPr>
        <w:t xml:space="preserve">ότι </w:t>
      </w:r>
      <w:r>
        <w:rPr>
          <w:rFonts w:eastAsia="Times New Roman" w:cs="Times New Roman"/>
          <w:szCs w:val="24"/>
        </w:rPr>
        <w:t xml:space="preserve">είναι η βασική άρνηση της </w:t>
      </w:r>
      <w:r>
        <w:rPr>
          <w:rFonts w:eastAsia="Times New Roman" w:cs="Times New Roman"/>
          <w:szCs w:val="24"/>
        </w:rPr>
        <w:t>Α</w:t>
      </w:r>
      <w:r>
        <w:rPr>
          <w:rFonts w:eastAsia="Times New Roman" w:cs="Times New Roman"/>
          <w:szCs w:val="24"/>
        </w:rPr>
        <w:t xml:space="preserve">ντιπολίτευσης και όλων όσων αντιπολιτεύονται το άρθρο 31, δηλαδή η μη αποδοχή του και η ακύρωση στην πράξη </w:t>
      </w:r>
      <w:r>
        <w:rPr>
          <w:rFonts w:eastAsia="Times New Roman" w:cs="Times New Roman"/>
          <w:szCs w:val="24"/>
        </w:rPr>
        <w:t>του νέου ΕΣΔΑ και φυσικά όλων πρωτοποριακών που αναφέρονται σε αυτό</w:t>
      </w:r>
      <w:r>
        <w:rPr>
          <w:rFonts w:eastAsia="Times New Roman" w:cs="Times New Roman"/>
          <w:szCs w:val="24"/>
        </w:rPr>
        <w:t>,</w:t>
      </w:r>
      <w:r>
        <w:rPr>
          <w:rFonts w:eastAsia="Times New Roman" w:cs="Times New Roman"/>
          <w:szCs w:val="24"/>
        </w:rPr>
        <w:t xml:space="preserve"> σε σχέση με τη διαχείριση των αποβλήτων.</w:t>
      </w:r>
    </w:p>
    <w:p w14:paraId="694A3B7B"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Διότι, αγαπητοί συνάδελφοι, εδώ είναι και </w:t>
      </w:r>
      <w:r>
        <w:rPr>
          <w:rFonts w:eastAsia="Times New Roman" w:cs="Times New Roman"/>
          <w:szCs w:val="24"/>
        </w:rPr>
        <w:t xml:space="preserve">η </w:t>
      </w:r>
      <w:r>
        <w:rPr>
          <w:rFonts w:eastAsia="Times New Roman" w:cs="Times New Roman"/>
          <w:szCs w:val="24"/>
        </w:rPr>
        <w:t>σημα</w:t>
      </w:r>
      <w:r>
        <w:rPr>
          <w:rFonts w:eastAsia="Times New Roman" w:cs="Times New Roman"/>
          <w:szCs w:val="24"/>
        </w:rPr>
        <w:t>ν</w:t>
      </w:r>
      <w:r>
        <w:rPr>
          <w:rFonts w:eastAsia="Times New Roman" w:cs="Times New Roman"/>
          <w:szCs w:val="24"/>
        </w:rPr>
        <w:t>τική διαφορά αντίληψης από μία κυβέρνηση της Αριστεράς και όλων όσων διαχειρίστηκαν τόσα χρόνια τ</w:t>
      </w:r>
      <w:r>
        <w:rPr>
          <w:rFonts w:eastAsia="Times New Roman" w:cs="Times New Roman"/>
          <w:szCs w:val="24"/>
        </w:rPr>
        <w:t>α απορρίμματα</w:t>
      </w:r>
      <w:r>
        <w:rPr>
          <w:rFonts w:eastAsia="Times New Roman" w:cs="Times New Roman"/>
          <w:szCs w:val="24"/>
        </w:rPr>
        <w:t>,</w:t>
      </w:r>
      <w:r>
        <w:rPr>
          <w:rFonts w:eastAsia="Times New Roman" w:cs="Times New Roman"/>
          <w:szCs w:val="24"/>
        </w:rPr>
        <w:t xml:space="preserve"> χωρίς β</w:t>
      </w:r>
      <w:r>
        <w:rPr>
          <w:rFonts w:eastAsia="Times New Roman" w:cs="Times New Roman"/>
          <w:szCs w:val="24"/>
        </w:rPr>
        <w:t>έβαια</w:t>
      </w:r>
      <w:r>
        <w:rPr>
          <w:rFonts w:eastAsia="Times New Roman" w:cs="Times New Roman"/>
          <w:szCs w:val="24"/>
        </w:rPr>
        <w:t xml:space="preserve"> ουσιαστικό αποτέλεσμα, με δεδομένο ότι σήμερα σε πολλές περιφέρειες δεν έχει λυθεί το θέμα ακόμα. Υπάρχει για παράδειγμα ένας Δήμος της Πελοποννήσου που είχε ζητήσει από Δήμο της Ευβοίας να μεταφέρει εκεί τα απορρίμματά του.</w:t>
      </w:r>
    </w:p>
    <w:p w14:paraId="694A3B7C"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Στο</w:t>
      </w:r>
      <w:r>
        <w:rPr>
          <w:rFonts w:eastAsia="Times New Roman" w:cs="Times New Roman"/>
          <w:szCs w:val="24"/>
        </w:rPr>
        <w:t xml:space="preserve"> σημείο αυτό θα ήθελα να πω δυο λόγια για το Περιφερειακό Σχέδιο Διαχείρισης Αποβλήτων. Άκουσα με πολλή προσοχή τις τοποθετήσεις των εκπροσώπων της ΚΕΔΕ και της ΕΛΠΕ. Η Κυβέρνηση της Αριστεράς</w:t>
      </w:r>
      <w:r>
        <w:rPr>
          <w:rFonts w:eastAsia="Times New Roman" w:cs="Times New Roman"/>
          <w:szCs w:val="24"/>
        </w:rPr>
        <w:t>,</w:t>
      </w:r>
      <w:r>
        <w:rPr>
          <w:rFonts w:eastAsia="Times New Roman" w:cs="Times New Roman"/>
          <w:szCs w:val="24"/>
        </w:rPr>
        <w:t xml:space="preserve"> ποτέ με πολιτικές παρεμβάσεις ούτε τώρα αλλά ούτε και στο μέλλ</w:t>
      </w:r>
      <w:r>
        <w:rPr>
          <w:rFonts w:eastAsia="Times New Roman" w:cs="Times New Roman"/>
          <w:szCs w:val="24"/>
        </w:rPr>
        <w:t>ον</w:t>
      </w:r>
      <w:r>
        <w:rPr>
          <w:rFonts w:eastAsia="Times New Roman" w:cs="Times New Roman"/>
          <w:szCs w:val="24"/>
        </w:rPr>
        <w:t>,</w:t>
      </w:r>
      <w:r>
        <w:rPr>
          <w:rFonts w:eastAsia="Times New Roman" w:cs="Times New Roman"/>
          <w:szCs w:val="24"/>
        </w:rPr>
        <w:t xml:space="preserve"> δεν θα στρεβλώσει τη δημοκρατική λειτουργία, όπως ακούστηκε.</w:t>
      </w:r>
    </w:p>
    <w:p w14:paraId="694A3B7D"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Πώς μπορούν, όμως, ορισμένοι να μιλούν για αντιδημοκρατικές διατάξεις ή και κατάργηση της αυτοτέλειας των δήμων, όταν στον ν. 4071/12 και στα άρθρα 13 έως 17 προβλέπεται ότι οι </w:t>
      </w:r>
      <w:r>
        <w:rPr>
          <w:rFonts w:eastAsia="Times New Roman" w:cs="Times New Roman"/>
          <w:szCs w:val="24"/>
        </w:rPr>
        <w:t>π</w:t>
      </w:r>
      <w:r>
        <w:rPr>
          <w:rFonts w:eastAsia="Times New Roman" w:cs="Times New Roman"/>
          <w:szCs w:val="24"/>
        </w:rPr>
        <w:t xml:space="preserve">εριφερειακοί </w:t>
      </w:r>
      <w:r>
        <w:rPr>
          <w:rFonts w:eastAsia="Times New Roman" w:cs="Times New Roman"/>
          <w:szCs w:val="24"/>
        </w:rPr>
        <w:t>σ</w:t>
      </w:r>
      <w:r>
        <w:rPr>
          <w:rFonts w:eastAsia="Times New Roman" w:cs="Times New Roman"/>
          <w:szCs w:val="24"/>
        </w:rPr>
        <w:t>ύνδεσμοι ΦΟΣΔΑ αποτελούν αναγκαστικούς συνδέσμους και μετέχουν σε αυτούς υποχρεωτικά όλοι οι δήμοι των διαχειριστικών ενοτήτων της οικείας περιφέρειας και μάλιστα</w:t>
      </w:r>
      <w:r>
        <w:rPr>
          <w:rFonts w:eastAsia="Times New Roman" w:cs="Times New Roman"/>
          <w:szCs w:val="24"/>
        </w:rPr>
        <w:t>,</w:t>
      </w:r>
      <w:r>
        <w:rPr>
          <w:rFonts w:eastAsia="Times New Roman" w:cs="Times New Roman"/>
          <w:szCs w:val="24"/>
        </w:rPr>
        <w:t xml:space="preserve"> όταν αυτό αποφασιστεί από το 60% των δήμων.</w:t>
      </w:r>
    </w:p>
    <w:p w14:paraId="694A3B7E"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Αγαπητοί συνάδελφοι και συναδέλφισσες, οι λέξει</w:t>
      </w:r>
      <w:r>
        <w:rPr>
          <w:rFonts w:eastAsia="Times New Roman" w:cs="Times New Roman"/>
          <w:szCs w:val="24"/>
        </w:rPr>
        <w:t xml:space="preserve">ς «αναγκαστικά» και «υποχρεωτικά», πόση άραγε δημοκρατία και αυτοτέλεια πρεσβεύουν; </w:t>
      </w:r>
    </w:p>
    <w:p w14:paraId="694A3B7F"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Μετά τις νομοτεχνικές βελτιώσεις που έκανε ο Υπουργός, ναι μεν το Περιφερειακό Συμβούλιο είναι αρμόδιο να εγκρίνει με απόφαση του ΠΕΣΔΑ και τη συμβατότητά του, όμως με το </w:t>
      </w:r>
      <w:r>
        <w:rPr>
          <w:rFonts w:eastAsia="Times New Roman" w:cs="Times New Roman"/>
          <w:szCs w:val="24"/>
        </w:rPr>
        <w:t>ΕΣΔΑ θα πρέπει να αποφασίζουν τα κεντρικά όργανα του κράτους, γι</w:t>
      </w:r>
      <w:r>
        <w:rPr>
          <w:rFonts w:eastAsia="Times New Roman" w:cs="Times New Roman"/>
          <w:szCs w:val="24"/>
        </w:rPr>
        <w:t>’</w:t>
      </w:r>
      <w:r>
        <w:rPr>
          <w:rFonts w:eastAsia="Times New Roman" w:cs="Times New Roman"/>
          <w:szCs w:val="24"/>
        </w:rPr>
        <w:t xml:space="preserve"> αυτό κρίθηκε απαραίτητο η κύρωση του ΠΕΣΔΑ να γίνεται με κοινή απόφαση των Υπουργών Εσωτερικών και Διοικητικής Ανασυγκρότησης και Περιβάλλοντος και Ενέργειας. Δεν είναι λίγες οι φορές που ορ</w:t>
      </w:r>
      <w:r>
        <w:rPr>
          <w:rFonts w:eastAsia="Times New Roman" w:cs="Times New Roman"/>
          <w:szCs w:val="24"/>
        </w:rPr>
        <w:t>ισμένοι περιφερειακοί σχεδιασμοί, οι οποίοι έχουν υποβληθεί στα Υπουργεία Περιβάλλοντος και Εσωτερικών για γνωμοδότηση, υπολείπονται των στόχων του εθνικού σχεδιασμού και δεν είναι εναρμονισμένοι με τις κατευθύνσεις τους.</w:t>
      </w:r>
    </w:p>
    <w:p w14:paraId="694A3B80"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Ας μην ξεχνάμε, κυρίες και κύριοι </w:t>
      </w:r>
      <w:r>
        <w:rPr>
          <w:rFonts w:eastAsia="Times New Roman" w:cs="Times New Roman"/>
          <w:szCs w:val="24"/>
        </w:rPr>
        <w:t>συνάδελφοι, το γεγονός ότι η έγκριση των ΠΕΣΔΑ αποτελεί επίσης αιρεσιμότητα του ΕΣΠΑ. Υπάρχει συνεπώς ανάγκη ουσιαστικού ελέγχου των περιφερειακών σχεδιασμών από την κεντρική διοίκηση, υποχρέωση που άλλωστε επιβάλλεται από τον ν. 4042/12.</w:t>
      </w:r>
    </w:p>
    <w:p w14:paraId="694A3B81" w14:textId="77777777" w:rsidR="00ED0117" w:rsidRDefault="009D214A">
      <w:pPr>
        <w:spacing w:line="600" w:lineRule="auto"/>
        <w:ind w:firstLine="720"/>
        <w:jc w:val="both"/>
        <w:rPr>
          <w:rFonts w:eastAsia="Times New Roman"/>
          <w:szCs w:val="24"/>
        </w:rPr>
      </w:pPr>
      <w:r>
        <w:rPr>
          <w:rFonts w:eastAsia="Times New Roman"/>
          <w:szCs w:val="24"/>
        </w:rPr>
        <w:t xml:space="preserve">Ο χρόνος δεν με καλύπτει. Στο σημείο αυτό, κυρίες και κύριοι συνάδελφοι, θα ήθελα να αναφερθώ και στις διατάξεις με τις οποίες εναρμονίζεται η ελληνική νομοθεσία με την </w:t>
      </w:r>
      <w:r>
        <w:rPr>
          <w:rFonts w:eastAsia="Times New Roman"/>
          <w:szCs w:val="24"/>
        </w:rPr>
        <w:t>ο</w:t>
      </w:r>
      <w:r>
        <w:rPr>
          <w:rFonts w:eastAsia="Times New Roman"/>
          <w:szCs w:val="24"/>
        </w:rPr>
        <w:t xml:space="preserve">δηγία 202/27/ΕΕ/ΕΚ και του Συμβουλίου για την </w:t>
      </w:r>
      <w:r>
        <w:rPr>
          <w:rFonts w:eastAsia="Times New Roman"/>
          <w:szCs w:val="24"/>
        </w:rPr>
        <w:t>ε</w:t>
      </w:r>
      <w:r>
        <w:rPr>
          <w:rFonts w:eastAsia="Times New Roman"/>
          <w:szCs w:val="24"/>
        </w:rPr>
        <w:t xml:space="preserve">νεργειακή </w:t>
      </w:r>
      <w:r>
        <w:rPr>
          <w:rFonts w:eastAsia="Times New Roman"/>
          <w:szCs w:val="24"/>
        </w:rPr>
        <w:t>α</w:t>
      </w:r>
      <w:r>
        <w:rPr>
          <w:rFonts w:eastAsia="Times New Roman"/>
          <w:szCs w:val="24"/>
        </w:rPr>
        <w:t>πόδοση. Με τις διατάξεις του</w:t>
      </w:r>
      <w:r>
        <w:rPr>
          <w:rFonts w:eastAsia="Times New Roman"/>
          <w:szCs w:val="24"/>
        </w:rPr>
        <w:t xml:space="preserve"> παρόντος καθορίζονται στόχοι, κανόνες, μέτρα και ειδικές δράσεις για τη βελτίωση της ενεργειακής απόδοσης σε όλους τους τομείς της οικονομικής δραστηριότητας. Η μείωση της κατανάλωσης της ενέργειας και η εξάλειψη της σπατάλης της ενέργειας αποκτούν διαρκώ</w:t>
      </w:r>
      <w:r>
        <w:rPr>
          <w:rFonts w:eastAsia="Times New Roman"/>
          <w:szCs w:val="24"/>
        </w:rPr>
        <w:t>ς αυξανόμενη σημασία σε όλα τα κράτη της Ευρωπαϊκή Ένωση.</w:t>
      </w:r>
    </w:p>
    <w:p w14:paraId="694A3B82"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694A3B83" w14:textId="77777777" w:rsidR="00ED0117" w:rsidRDefault="009D214A">
      <w:pPr>
        <w:spacing w:line="600" w:lineRule="auto"/>
        <w:ind w:firstLine="720"/>
        <w:jc w:val="both"/>
        <w:rPr>
          <w:rFonts w:eastAsia="Times New Roman"/>
          <w:szCs w:val="24"/>
        </w:rPr>
      </w:pPr>
      <w:r>
        <w:rPr>
          <w:rFonts w:eastAsia="Times New Roman"/>
          <w:szCs w:val="24"/>
        </w:rPr>
        <w:t>Δυστυχώς</w:t>
      </w:r>
      <w:r>
        <w:rPr>
          <w:rFonts w:eastAsia="Times New Roman"/>
          <w:szCs w:val="24"/>
        </w:rPr>
        <w:t>,</w:t>
      </w:r>
      <w:r>
        <w:rPr>
          <w:rFonts w:eastAsia="Times New Roman"/>
          <w:szCs w:val="24"/>
        </w:rPr>
        <w:t xml:space="preserve"> ο χρόνος δεν μ</w:t>
      </w:r>
      <w:r>
        <w:rPr>
          <w:rFonts w:eastAsia="Times New Roman"/>
          <w:szCs w:val="24"/>
        </w:rPr>
        <w:t>ου</w:t>
      </w:r>
      <w:r>
        <w:rPr>
          <w:rFonts w:eastAsia="Times New Roman"/>
          <w:szCs w:val="24"/>
        </w:rPr>
        <w:t xml:space="preserve"> φτάνει. Μισό λεπτό, κύριε Πρόεδρε.</w:t>
      </w:r>
    </w:p>
    <w:p w14:paraId="694A3B84" w14:textId="77777777" w:rsidR="00ED0117" w:rsidRDefault="009D214A">
      <w:pPr>
        <w:spacing w:line="600" w:lineRule="auto"/>
        <w:ind w:firstLine="720"/>
        <w:jc w:val="both"/>
        <w:rPr>
          <w:rFonts w:eastAsia="Times New Roman"/>
          <w:szCs w:val="24"/>
        </w:rPr>
      </w:pPr>
      <w:r>
        <w:rPr>
          <w:rFonts w:eastAsia="Times New Roman"/>
          <w:szCs w:val="24"/>
        </w:rPr>
        <w:t xml:space="preserve">Κυρίες και κύριοι συνάδελφοι, ακούμε τους συναδέλφους της Νέας Δημοκρατίας και του ΠΑΣΟΚ, συνεπικουρούμενοι βέβαια από τα συστημικά </w:t>
      </w:r>
      <w:r>
        <w:rPr>
          <w:rFonts w:eastAsia="Times New Roman"/>
          <w:szCs w:val="24"/>
        </w:rPr>
        <w:t>μ</w:t>
      </w:r>
      <w:r>
        <w:rPr>
          <w:rFonts w:eastAsia="Times New Roman"/>
          <w:szCs w:val="24"/>
        </w:rPr>
        <w:t xml:space="preserve">έσα </w:t>
      </w:r>
      <w:r>
        <w:rPr>
          <w:rFonts w:eastAsia="Times New Roman"/>
          <w:szCs w:val="24"/>
        </w:rPr>
        <w:t>ε</w:t>
      </w:r>
      <w:r>
        <w:rPr>
          <w:rFonts w:eastAsia="Times New Roman"/>
          <w:szCs w:val="24"/>
        </w:rPr>
        <w:t>νημέρωσης –γιατί άραγε;- με αφορμή την ψήφιση του παρόντος πολυνομοσχεδίου να αναφέρονται συχνά πυκνά για φοροεπιδρομή</w:t>
      </w:r>
      <w:r>
        <w:rPr>
          <w:rFonts w:eastAsia="Times New Roman"/>
          <w:szCs w:val="24"/>
        </w:rPr>
        <w:t>, φοροκαταιγίδες κ.λπ. Έφτασαν δε στο σημείο κάποιοι εξ αυτών να επικαλούνται ακόμη και την «οργή» της κοινωνίας για την πολιτική της Κυβέρνησης ΣΥΡΙΖΑ-ΑΝΕΛ, ενώ ακούστηκε από Βουλευτή του ΠΑΣΟΚ αν είμαστε –και αναρωτήθηκε- μέσα στην κοινωνία ή αν την αποφ</w:t>
      </w:r>
      <w:r>
        <w:rPr>
          <w:rFonts w:eastAsia="Times New Roman"/>
          <w:szCs w:val="24"/>
        </w:rPr>
        <w:t>εύγουμε.</w:t>
      </w:r>
    </w:p>
    <w:p w14:paraId="694A3B85" w14:textId="77777777" w:rsidR="00ED0117" w:rsidRDefault="009D214A">
      <w:pPr>
        <w:spacing w:line="600" w:lineRule="auto"/>
        <w:ind w:firstLine="720"/>
        <w:jc w:val="both"/>
        <w:rPr>
          <w:rFonts w:eastAsia="Times New Roman"/>
          <w:szCs w:val="24"/>
        </w:rPr>
      </w:pPr>
      <w:r>
        <w:rPr>
          <w:rFonts w:eastAsia="Times New Roman"/>
          <w:szCs w:val="24"/>
        </w:rPr>
        <w:t xml:space="preserve">Αγαπητοί συνάδελφοι, όχι μόνο είμαστε μέσα στην κοινωνία, γιατί είμαστε κομμάτι της και μάλιστα αυθεντικό, αλλά εισπράττουμε και σε κάθε επαφή μας την εξής έκκληση: Πρέπει να πετύχετε εσείς </w:t>
      </w:r>
      <w:r>
        <w:rPr>
          <w:rFonts w:eastAsia="Times New Roman"/>
          <w:szCs w:val="24"/>
        </w:rPr>
        <w:t xml:space="preserve">ως </w:t>
      </w:r>
      <w:r>
        <w:rPr>
          <w:rFonts w:eastAsia="Times New Roman"/>
          <w:szCs w:val="24"/>
        </w:rPr>
        <w:t>ΣΥΡΙΖΑ, γιατί δεν θέλουμε να ξαναέρθει το παλιό σύστημ</w:t>
      </w:r>
      <w:r>
        <w:rPr>
          <w:rFonts w:eastAsia="Times New Roman"/>
          <w:szCs w:val="24"/>
        </w:rPr>
        <w:t xml:space="preserve">α, αυτό που μας έφερε σε αυτήν την κατάσταση, αυτό το παλιό σύστημα που κυβέρνησε τη χώρα για σαράντα χρόνια και δημιούργησε την ανθρωπιστική κρίση που βιώνουμε όλοι σήμερα, τη φτώχια, την ανεργία και την οικονομική κατάρρευση της χώρας. </w:t>
      </w:r>
    </w:p>
    <w:p w14:paraId="694A3B86" w14:textId="77777777" w:rsidR="00ED0117" w:rsidRDefault="009D214A">
      <w:pPr>
        <w:spacing w:line="600" w:lineRule="auto"/>
        <w:ind w:firstLine="720"/>
        <w:jc w:val="both"/>
        <w:rPr>
          <w:rFonts w:eastAsia="Times New Roman"/>
          <w:szCs w:val="24"/>
        </w:rPr>
      </w:pPr>
      <w:r>
        <w:rPr>
          <w:rFonts w:eastAsia="Times New Roman"/>
          <w:szCs w:val="24"/>
        </w:rPr>
        <w:t>Εμείς δεν είμαστε</w:t>
      </w:r>
      <w:r>
        <w:rPr>
          <w:rFonts w:eastAsia="Times New Roman"/>
          <w:szCs w:val="24"/>
        </w:rPr>
        <w:t xml:space="preserve"> μέρος της κρίσης που εσείς δημιουργήσατε, αλλά είμαστε και θα παραμείνουμε μέρος της προσπάθειας της λύσης, της λύσης της όσο το δυνατόν γρηγορότερα.</w:t>
      </w:r>
    </w:p>
    <w:p w14:paraId="694A3B87" w14:textId="77777777" w:rsidR="00ED0117" w:rsidRDefault="009D214A">
      <w:pPr>
        <w:spacing w:line="600" w:lineRule="auto"/>
        <w:ind w:firstLine="720"/>
        <w:jc w:val="both"/>
        <w:rPr>
          <w:rFonts w:eastAsia="Times New Roman"/>
          <w:szCs w:val="24"/>
        </w:rPr>
      </w:pPr>
      <w:r>
        <w:rPr>
          <w:rFonts w:eastAsia="Times New Roman"/>
          <w:szCs w:val="24"/>
        </w:rPr>
        <w:t>Σήμερα η Κυβέρνηση ΣΥΡΙΖΑ-ΑΝΕΛ συλλέγει δυστυχώς τους πικρούς καρπούς της δικής σας σποράς. Ταυτόχρονα, ό</w:t>
      </w:r>
      <w:r>
        <w:rPr>
          <w:rFonts w:eastAsia="Times New Roman"/>
          <w:szCs w:val="24"/>
        </w:rPr>
        <w:t>μως, οργώνει, για να σπείρει τους καρπούς της δικής της σποράς, οι οποίοι αφού περάσει αυτός ο οικονομικός χειμώνας που φέρατε, θα ανακουφίσουν το λαό, με προτεραιότητα τις ασθενέστερες κοινωνικές ομάδες. Γιατί σήμερα ναι μεν είμαστε η Κυβέρνηση της Αριστε</w:t>
      </w:r>
      <w:r>
        <w:rPr>
          <w:rFonts w:eastAsia="Times New Roman"/>
          <w:szCs w:val="24"/>
        </w:rPr>
        <w:t>ράς</w:t>
      </w:r>
      <w:r>
        <w:rPr>
          <w:rFonts w:eastAsia="Times New Roman"/>
          <w:szCs w:val="24"/>
        </w:rPr>
        <w:t xml:space="preserve"> που</w:t>
      </w:r>
      <w:r>
        <w:rPr>
          <w:rFonts w:eastAsia="Times New Roman"/>
          <w:szCs w:val="24"/>
        </w:rPr>
        <w:t>…</w:t>
      </w:r>
    </w:p>
    <w:p w14:paraId="694A3B88" w14:textId="77777777" w:rsidR="00ED0117" w:rsidRDefault="009D214A">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Κύριε Πρατσόλη, βάλτε μια τελεία, θα απαλλαγείτε κι απ’ το άγχος.</w:t>
      </w:r>
    </w:p>
    <w:p w14:paraId="694A3B89" w14:textId="77777777" w:rsidR="00ED0117" w:rsidRDefault="009D214A">
      <w:pPr>
        <w:spacing w:line="600" w:lineRule="auto"/>
        <w:ind w:firstLine="720"/>
        <w:jc w:val="both"/>
        <w:rPr>
          <w:rFonts w:eastAsia="Times New Roman"/>
          <w:szCs w:val="24"/>
        </w:rPr>
      </w:pPr>
      <w:r>
        <w:rPr>
          <w:rFonts w:eastAsia="Times New Roman"/>
          <w:b/>
          <w:szCs w:val="24"/>
        </w:rPr>
        <w:t xml:space="preserve">ΑΝΑΣΤΑΣΙΟΣ </w:t>
      </w:r>
      <w:r>
        <w:rPr>
          <w:rFonts w:eastAsia="Times New Roman"/>
          <w:b/>
          <w:szCs w:val="24"/>
        </w:rPr>
        <w:t xml:space="preserve">(ΤΑΣΟΣ) </w:t>
      </w:r>
      <w:r>
        <w:rPr>
          <w:rFonts w:eastAsia="Times New Roman"/>
          <w:b/>
          <w:szCs w:val="24"/>
        </w:rPr>
        <w:t>ΠΡΑΤΣΟΛΗΣ:</w:t>
      </w:r>
      <w:r>
        <w:rPr>
          <w:rFonts w:eastAsia="Times New Roman"/>
          <w:szCs w:val="24"/>
        </w:rPr>
        <w:t xml:space="preserve"> Σε δύο δευτερόλεπτα τελειώνω.</w:t>
      </w:r>
    </w:p>
    <w:p w14:paraId="694A3B8A" w14:textId="77777777" w:rsidR="00ED0117" w:rsidRDefault="009D214A">
      <w:pPr>
        <w:spacing w:line="600" w:lineRule="auto"/>
        <w:ind w:firstLine="720"/>
        <w:jc w:val="both"/>
        <w:rPr>
          <w:rFonts w:eastAsia="Times New Roman"/>
          <w:szCs w:val="24"/>
        </w:rPr>
      </w:pPr>
      <w:r>
        <w:rPr>
          <w:rFonts w:eastAsia="Times New Roman"/>
          <w:szCs w:val="24"/>
        </w:rPr>
        <w:t>Ναι μεν</w:t>
      </w:r>
      <w:r>
        <w:rPr>
          <w:rFonts w:eastAsia="Times New Roman"/>
          <w:szCs w:val="24"/>
        </w:rPr>
        <w:t>,</w:t>
      </w:r>
      <w:r>
        <w:rPr>
          <w:rFonts w:eastAsia="Times New Roman"/>
          <w:szCs w:val="24"/>
        </w:rPr>
        <w:t xml:space="preserve"> λοιπόν</w:t>
      </w:r>
      <w:r>
        <w:rPr>
          <w:rFonts w:eastAsia="Times New Roman"/>
          <w:szCs w:val="24"/>
        </w:rPr>
        <w:t>,</w:t>
      </w:r>
      <w:r>
        <w:rPr>
          <w:rFonts w:eastAsia="Times New Roman"/>
          <w:szCs w:val="24"/>
        </w:rPr>
        <w:t xml:space="preserve"> είμαστε η Κυβέρνηση της Αριστεράς που υ</w:t>
      </w:r>
      <w:r>
        <w:rPr>
          <w:rFonts w:eastAsia="Times New Roman"/>
          <w:szCs w:val="24"/>
        </w:rPr>
        <w:t xml:space="preserve">ποχρεωνόμαστε σε δύσκολα μέτρα, </w:t>
      </w:r>
      <w:r>
        <w:rPr>
          <w:rFonts w:eastAsia="Times New Roman"/>
          <w:szCs w:val="24"/>
        </w:rPr>
        <w:t xml:space="preserve">αλλά δεν ξεχνάμε με όλα αυτά την ψυχή μας. Ήμασταν, είμαστε και θα είμαστε κοντά στην κοινωνία και στον λαό, γιατί αισθανόμαστε δικό του κομμάτι, παλεύοντας για ένα καλύτερο αύριο με προοπτική και ανάπτυξη. </w:t>
      </w:r>
    </w:p>
    <w:p w14:paraId="694A3B8B" w14:textId="77777777" w:rsidR="00ED0117" w:rsidRDefault="009D214A">
      <w:pPr>
        <w:spacing w:line="600" w:lineRule="auto"/>
        <w:ind w:firstLine="720"/>
        <w:jc w:val="both"/>
        <w:rPr>
          <w:rFonts w:eastAsia="Times New Roman"/>
          <w:szCs w:val="24"/>
        </w:rPr>
      </w:pPr>
      <w:r>
        <w:rPr>
          <w:rFonts w:eastAsia="Times New Roman"/>
          <w:szCs w:val="24"/>
        </w:rPr>
        <w:t>Σας ευχαριστώ πολύ.</w:t>
      </w:r>
    </w:p>
    <w:p w14:paraId="694A3B8C" w14:textId="77777777" w:rsidR="00ED0117" w:rsidRDefault="009D214A">
      <w:pPr>
        <w:spacing w:line="600" w:lineRule="auto"/>
        <w:ind w:firstLine="720"/>
        <w:jc w:val="center"/>
        <w:rPr>
          <w:rFonts w:eastAsia="Times New Roman"/>
          <w:szCs w:val="24"/>
        </w:rPr>
      </w:pPr>
      <w:r>
        <w:rPr>
          <w:rFonts w:eastAsia="Times New Roman"/>
          <w:szCs w:val="24"/>
        </w:rPr>
        <w:t>(Χειροκροτήματα από την πτέρ</w:t>
      </w:r>
      <w:r>
        <w:rPr>
          <w:rFonts w:eastAsia="Times New Roman"/>
          <w:szCs w:val="24"/>
        </w:rPr>
        <w:t>υγα του ΣΥΡΙΖΑ)</w:t>
      </w:r>
    </w:p>
    <w:p w14:paraId="694A3B8D" w14:textId="77777777" w:rsidR="00ED0117" w:rsidRDefault="009D214A">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Η κ. Καρακώστα από τον ΣΥΡΙΖΑ έχει τον λόγο.</w:t>
      </w:r>
    </w:p>
    <w:p w14:paraId="694A3B8E" w14:textId="77777777" w:rsidR="00ED0117" w:rsidRDefault="009D214A">
      <w:pPr>
        <w:spacing w:line="600" w:lineRule="auto"/>
        <w:ind w:firstLine="720"/>
        <w:jc w:val="both"/>
        <w:rPr>
          <w:rFonts w:eastAsia="Times New Roman"/>
          <w:szCs w:val="24"/>
        </w:rPr>
      </w:pPr>
      <w:r>
        <w:rPr>
          <w:rFonts w:eastAsia="Times New Roman"/>
          <w:b/>
          <w:szCs w:val="24"/>
        </w:rPr>
        <w:t xml:space="preserve">ΕΥΑΓΓΕΛΙΑ </w:t>
      </w:r>
      <w:r>
        <w:rPr>
          <w:rFonts w:eastAsia="Times New Roman"/>
          <w:b/>
          <w:szCs w:val="24"/>
        </w:rPr>
        <w:t xml:space="preserve">(ΕΥΗ) </w:t>
      </w:r>
      <w:r>
        <w:rPr>
          <w:rFonts w:eastAsia="Times New Roman"/>
          <w:b/>
          <w:szCs w:val="24"/>
        </w:rPr>
        <w:t>ΚΑΡΑΚΩΣΤΑ:</w:t>
      </w:r>
      <w:r>
        <w:rPr>
          <w:rFonts w:eastAsia="Times New Roman"/>
          <w:szCs w:val="24"/>
        </w:rPr>
        <w:t xml:space="preserve"> Τα θέματα</w:t>
      </w:r>
      <w:r>
        <w:rPr>
          <w:rFonts w:eastAsia="Times New Roman"/>
          <w:szCs w:val="24"/>
        </w:rPr>
        <w:t>,</w:t>
      </w:r>
      <w:r>
        <w:rPr>
          <w:rFonts w:eastAsia="Times New Roman"/>
          <w:szCs w:val="24"/>
        </w:rPr>
        <w:t xml:space="preserve"> πολλά και καυτά</w:t>
      </w:r>
      <w:r>
        <w:rPr>
          <w:rFonts w:eastAsia="Times New Roman"/>
          <w:szCs w:val="24"/>
        </w:rPr>
        <w:t>,</w:t>
      </w:r>
      <w:r>
        <w:rPr>
          <w:rFonts w:eastAsia="Times New Roman"/>
          <w:szCs w:val="24"/>
        </w:rPr>
        <w:t xml:space="preserve"> που μπαίνουν σ’ αυτό το νομοσχέδιο. Εγώ βέβαια</w:t>
      </w:r>
      <w:r>
        <w:rPr>
          <w:rFonts w:eastAsia="Times New Roman"/>
          <w:szCs w:val="24"/>
        </w:rPr>
        <w:t>,</w:t>
      </w:r>
      <w:r>
        <w:rPr>
          <w:rFonts w:eastAsia="Times New Roman"/>
          <w:szCs w:val="24"/>
        </w:rPr>
        <w:t xml:space="preserve"> θα περιοριστώ σε ένα θέμα, σε αυτό που έχει σχέση με την πε</w:t>
      </w:r>
      <w:r>
        <w:rPr>
          <w:rFonts w:eastAsia="Times New Roman"/>
          <w:szCs w:val="24"/>
        </w:rPr>
        <w:t xml:space="preserve">ριοχή μου και τον χώρο των λιπασμάτων. Αλλά πριν απ’ αυτό θέλω να αναφερθώ σε δύο σημαντικά σημεία. </w:t>
      </w:r>
    </w:p>
    <w:p w14:paraId="694A3B8F" w14:textId="77777777" w:rsidR="00ED0117" w:rsidRDefault="009D214A">
      <w:pPr>
        <w:spacing w:line="600" w:lineRule="auto"/>
        <w:ind w:firstLine="720"/>
        <w:jc w:val="both"/>
        <w:rPr>
          <w:rFonts w:eastAsia="Times New Roman"/>
          <w:szCs w:val="24"/>
        </w:rPr>
      </w:pPr>
      <w:r>
        <w:rPr>
          <w:rFonts w:eastAsia="Times New Roman"/>
          <w:szCs w:val="24"/>
        </w:rPr>
        <w:t>Σε αυτήν τη φάση</w:t>
      </w:r>
      <w:r>
        <w:rPr>
          <w:rFonts w:eastAsia="Times New Roman"/>
          <w:szCs w:val="24"/>
        </w:rPr>
        <w:t>,</w:t>
      </w:r>
      <w:r>
        <w:rPr>
          <w:rFonts w:eastAsia="Times New Roman"/>
          <w:szCs w:val="24"/>
        </w:rPr>
        <w:t xml:space="preserve"> αυτά τα νομοσχέδια είναι επιμέρους και κατά τη δική μου άποψη. Και το λέω αυτό, γιατί η δική μας Κυβέρνηση θα πρέπει -και δεν το έχει κάν</w:t>
      </w:r>
      <w:r>
        <w:rPr>
          <w:rFonts w:eastAsia="Times New Roman"/>
          <w:szCs w:val="24"/>
        </w:rPr>
        <w:t>ει ακόμα βεβαίως, γιατί είναι πολύ λίγος ο χρόνος και τεράστια τα εθνικά και τα οικονομικά ζητήματα που έχει να αντιμετωπίσει- να τα αντιμετωπίσει με έναν ευρύτερο σχεδιασμό. Αυτό αναφέρεται και στο σημείο, παραδείγματος χάριν στη διαχείριση των σκουπιδιών</w:t>
      </w:r>
      <w:r>
        <w:rPr>
          <w:rFonts w:eastAsia="Times New Roman"/>
          <w:szCs w:val="24"/>
        </w:rPr>
        <w:t xml:space="preserve"> και στη σχέση του πώς περνάει αυτή η αντίληψη σαν νοοτροπία στον Έλληνα. Γιατί πρέπει να μιλήσουμε για την ανακύκλωση και να σκεφτούμε ότι στα χωριά μας η ανακύκλωση γινόταν σχεδόν αναγκαστικά, δίνοντας το περίσσευμα της τροφής στα ζώα, καίγοντας τα χαρτι</w:t>
      </w:r>
      <w:r>
        <w:rPr>
          <w:rFonts w:eastAsia="Times New Roman"/>
          <w:szCs w:val="24"/>
        </w:rPr>
        <w:t xml:space="preserve">ά στο τζάκι κ.λπ., ενώ σήμερα μεταφέρονται σκουπίδια σε ογδόντα χιλιόμετρα, με δεδομένο τον </w:t>
      </w:r>
      <w:r>
        <w:rPr>
          <w:rFonts w:eastAsia="Times New Roman"/>
          <w:szCs w:val="24"/>
        </w:rPr>
        <w:t>ΚΑΛΛΙΚΡΑΤΗ</w:t>
      </w:r>
      <w:r>
        <w:rPr>
          <w:rFonts w:eastAsia="Times New Roman"/>
          <w:szCs w:val="24"/>
        </w:rPr>
        <w:t>, που δεν δημιουργήσαμε εμείς, αλλά τον δημιούργησαν οι προηγούμενοι κι εμείς καλούμαστε οπωσδήποτε να το καταργήσουμε.</w:t>
      </w:r>
    </w:p>
    <w:p w14:paraId="694A3B90" w14:textId="77777777" w:rsidR="00ED0117" w:rsidRDefault="009D214A">
      <w:pPr>
        <w:spacing w:line="600" w:lineRule="auto"/>
        <w:ind w:firstLine="720"/>
        <w:jc w:val="both"/>
        <w:rPr>
          <w:rFonts w:eastAsia="Times New Roman"/>
          <w:szCs w:val="24"/>
        </w:rPr>
      </w:pPr>
      <w:r>
        <w:rPr>
          <w:rFonts w:eastAsia="Times New Roman"/>
          <w:szCs w:val="24"/>
        </w:rPr>
        <w:t xml:space="preserve">Άρα, να μην καίγονται οι άνθρωποι της Νέας Δημοκρατίας και του ΠΑΣΟΚ για την αυτοδιοίκηση και τη δημοκρατία, γιατί καταρχήν αναλαμβάνουμε την ευθύνη να τη δημιουργήσουμε εμείς αυτή, καταργώντας σχήματα όπως ο </w:t>
      </w:r>
      <w:r>
        <w:rPr>
          <w:rFonts w:eastAsia="Times New Roman"/>
          <w:szCs w:val="24"/>
        </w:rPr>
        <w:t xml:space="preserve">ΚΑΛΛΙΚΡΑΤΗΣ </w:t>
      </w:r>
      <w:r>
        <w:rPr>
          <w:rFonts w:eastAsia="Times New Roman"/>
          <w:szCs w:val="24"/>
        </w:rPr>
        <w:t>και διαμορφώνοντας νέο σχεδιασμό στ</w:t>
      </w:r>
      <w:r>
        <w:rPr>
          <w:rFonts w:eastAsia="Times New Roman"/>
          <w:szCs w:val="24"/>
        </w:rPr>
        <w:t>α ζητήματα της τοπικής αυτοδιοίκησης, ενοποιώντας χωροταξικά με ίδια χαρακτηριστικά τη χώρα μας.</w:t>
      </w:r>
    </w:p>
    <w:p w14:paraId="694A3B91" w14:textId="77777777" w:rsidR="00ED0117" w:rsidRDefault="009D214A">
      <w:pPr>
        <w:spacing w:line="600" w:lineRule="auto"/>
        <w:ind w:firstLine="720"/>
        <w:jc w:val="both"/>
        <w:rPr>
          <w:rFonts w:eastAsia="Times New Roman"/>
          <w:szCs w:val="24"/>
        </w:rPr>
      </w:pPr>
      <w:r>
        <w:rPr>
          <w:rFonts w:eastAsia="Times New Roman"/>
          <w:szCs w:val="24"/>
        </w:rPr>
        <w:t>Σ’ αυτόν το σχεδιασμό πρέπει να μπει και το ενεργειακό ζήτημα. Γιατί πραγματικά και η εξοικονόμηση της ενέργειας πρέπει να γίνεται, αλλά δεν μπορεί παραδείγματ</w:t>
      </w:r>
      <w:r>
        <w:rPr>
          <w:rFonts w:eastAsia="Times New Roman"/>
          <w:szCs w:val="24"/>
        </w:rPr>
        <w:t>ος χάριν να συσσωρεύονται τα φωτοβολταϊκά σε χώρους που παράγουμε προϊόντα που θέλουμε να φάμε ούτε όλη η αιολική ενέργεια μπορεί να συσσωρεύεται σε ένα νησί. Άρα, η χωροταξία παίζει πάρα πολύ σημαντικό ρόλο κι εμείς</w:t>
      </w:r>
      <w:r>
        <w:rPr>
          <w:rFonts w:eastAsia="Times New Roman"/>
          <w:szCs w:val="24"/>
        </w:rPr>
        <w:t>,</w:t>
      </w:r>
      <w:r>
        <w:rPr>
          <w:rFonts w:eastAsia="Times New Roman"/>
          <w:szCs w:val="24"/>
        </w:rPr>
        <w:t xml:space="preserve"> ως Κυβέρνηση</w:t>
      </w:r>
      <w:r>
        <w:rPr>
          <w:rFonts w:eastAsia="Times New Roman"/>
          <w:szCs w:val="24"/>
        </w:rPr>
        <w:t>,</w:t>
      </w:r>
      <w:r>
        <w:rPr>
          <w:rFonts w:eastAsia="Times New Roman"/>
          <w:szCs w:val="24"/>
        </w:rPr>
        <w:t xml:space="preserve"> οφείλουμε πραγματικά να </w:t>
      </w:r>
      <w:r>
        <w:rPr>
          <w:rFonts w:eastAsia="Times New Roman"/>
          <w:szCs w:val="24"/>
        </w:rPr>
        <w:t>το βάλουμε σε έναν ευρύτερο σχεδιασμό, ανεξάρτητα από τα επιμέρους που περνάμε σήμερα, γιατί πραγματικά η χώρα πρέπει να λειτουργεί και στο ενδιάμεσο.</w:t>
      </w:r>
    </w:p>
    <w:p w14:paraId="694A3B92"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Ένα πραγματικά πολύ θετικό άρθρο είναι το άρθρο που αναφέρεται στον χώρο των λιπασμάτων, όπως το λέμε εμε</w:t>
      </w:r>
      <w:r>
        <w:rPr>
          <w:rFonts w:eastAsia="Times New Roman" w:cs="Times New Roman"/>
          <w:szCs w:val="24"/>
        </w:rPr>
        <w:t>ίς στην περιοχή μας. Είναι ένας ευρύτερος χώρος</w:t>
      </w:r>
      <w:r>
        <w:rPr>
          <w:rFonts w:eastAsia="Times New Roman" w:cs="Times New Roman"/>
          <w:szCs w:val="24"/>
        </w:rPr>
        <w:t>,</w:t>
      </w:r>
      <w:r>
        <w:rPr>
          <w:rFonts w:eastAsia="Times New Roman" w:cs="Times New Roman"/>
          <w:szCs w:val="24"/>
        </w:rPr>
        <w:t xml:space="preserve"> για τον οποίο όλη η περιοχή αγωνίζεται για τουλάχιστον είκοσι χρόνια. Τι είναι αυτό; Είναι τρεις, τέσσερις ιδιοκτησίες, δηλαδή, η ιδιοκτησία της ΑΓΕΤ ΗΡΑΚΛΗΣ -περίπου διακόσια είκοσι στρέμματα- τα παλιά λιπά</w:t>
      </w:r>
      <w:r>
        <w:rPr>
          <w:rFonts w:eastAsia="Times New Roman" w:cs="Times New Roman"/>
          <w:szCs w:val="24"/>
        </w:rPr>
        <w:t xml:space="preserve">σματα -είναι άλλα τόσα στρέμματα- κι ένα κομμάτι της παλαιάς </w:t>
      </w:r>
      <w:r>
        <w:rPr>
          <w:rFonts w:eastAsia="Times New Roman" w:cs="Times New Roman"/>
          <w:szCs w:val="24"/>
        </w:rPr>
        <w:t>«</w:t>
      </w:r>
      <w:r>
        <w:rPr>
          <w:rFonts w:eastAsia="Times New Roman" w:cs="Times New Roman"/>
          <w:szCs w:val="24"/>
          <w:lang w:val="en-US"/>
        </w:rPr>
        <w:t>BP</w:t>
      </w:r>
      <w:r>
        <w:rPr>
          <w:rFonts w:eastAsia="Times New Roman" w:cs="Times New Roman"/>
          <w:szCs w:val="24"/>
        </w:rPr>
        <w:t>»</w:t>
      </w:r>
      <w:r>
        <w:rPr>
          <w:rFonts w:eastAsia="Times New Roman" w:cs="Times New Roman"/>
          <w:szCs w:val="24"/>
        </w:rPr>
        <w:t xml:space="preserve"> που αγόρασε ο Μελισσανίδης και, δυστυχώς, με άρθρο του κ. Μανιάτη τον Αύγουστο του 2014 αλλάζει τη χρήση στην περιοχή κι ενώ είχαμε σταματήσει με τους αγώνες μας τις διαδικασίες της βιομηχαν</w:t>
      </w:r>
      <w:r>
        <w:rPr>
          <w:rFonts w:eastAsia="Times New Roman" w:cs="Times New Roman"/>
          <w:szCs w:val="24"/>
        </w:rPr>
        <w:t xml:space="preserve">ικής χρήσης, ξαναμπήκε από το παράθυρο. </w:t>
      </w:r>
    </w:p>
    <w:p w14:paraId="694A3B93"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Αυτό, λοιπόν, πραγματικά σώζει μια ευρύτερη περιοχή πάρα πολλών κατοίκων. Άκουσα πολλές φορές σήμερα τη φράση, «Να αυξηθεί ο συντελεστής, γιατί θα αντιδράσουν οι ιδιοκτήτες.». Οι ιδιοκτήτες αυτών των χώρων πρέπει να</w:t>
      </w:r>
      <w:r>
        <w:rPr>
          <w:rFonts w:eastAsia="Times New Roman" w:cs="Times New Roman"/>
          <w:szCs w:val="24"/>
        </w:rPr>
        <w:t xml:space="preserve"> καταλάβουν ότι έχουν και από άλλες δράσεις κέρδος και να ενταχθούν στη λογική αυτού του τύπου του κέρδους, που βοηθά και την περιοχή συγχρόνως. Δηλαδή, αν κάποιος επισκεφθεί σήμερα την περιοχή και δει το εργοστάσιο της </w:t>
      </w:r>
      <w:r>
        <w:rPr>
          <w:rFonts w:eastAsia="Times New Roman" w:cs="Times New Roman"/>
          <w:szCs w:val="24"/>
        </w:rPr>
        <w:t>«</w:t>
      </w:r>
      <w:r>
        <w:rPr>
          <w:rFonts w:eastAsia="Times New Roman" w:cs="Times New Roman"/>
          <w:szCs w:val="24"/>
        </w:rPr>
        <w:t>ΑΓΕΤ ΗΡΑΚΛΗΣ</w:t>
      </w:r>
      <w:r>
        <w:rPr>
          <w:rFonts w:eastAsia="Times New Roman" w:cs="Times New Roman"/>
          <w:szCs w:val="24"/>
        </w:rPr>
        <w:t>»</w:t>
      </w:r>
      <w:r>
        <w:rPr>
          <w:rFonts w:eastAsia="Times New Roman" w:cs="Times New Roman"/>
          <w:szCs w:val="24"/>
        </w:rPr>
        <w:t xml:space="preserve"> και πραγματικά έχει μ</w:t>
      </w:r>
      <w:r>
        <w:rPr>
          <w:rFonts w:eastAsia="Times New Roman" w:cs="Times New Roman"/>
          <w:szCs w:val="24"/>
        </w:rPr>
        <w:t>ια ευαισθησία αρχιτεκτονική, θα καταλάβει ότι αυτό είναι ένα μνημείο ανώτερης αρχιτεκτονικής ιστορίας. Στις χρήσεις που εμείς βάζουμε -αν το χαρακτηρίσουμε κιόλας το κτήριο- ο όγκος του κτηρίου μπορεί να χωρέσει έναν μεγάλο συντελεστή δόμησης, ανάλογα με τ</w:t>
      </w:r>
      <w:r>
        <w:rPr>
          <w:rFonts w:eastAsia="Times New Roman" w:cs="Times New Roman"/>
          <w:szCs w:val="24"/>
        </w:rPr>
        <w:t xml:space="preserve">η χρήση που θα κάνεις σε αυτόν τον όγκο μέσα. </w:t>
      </w:r>
    </w:p>
    <w:p w14:paraId="694A3B94"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Είναι μια διαφορετική αρχιτεκτονική κατεύθυνση, την οποία πρέπει να την αναφέρουμε και στο Κοινοβούλιο. Όσοι είναι αρχιτέκτονες εδώ, αντιλαμβάνονται αυτό που λέω. Ο όγκος είναι ανεξάρτητος από τον συντελεστή δ</w:t>
      </w:r>
      <w:r>
        <w:rPr>
          <w:rFonts w:eastAsia="Times New Roman" w:cs="Times New Roman"/>
          <w:szCs w:val="24"/>
        </w:rPr>
        <w:t xml:space="preserve">όμησης, καθορίζεται δηλαδή από τη χρήση. Μπορεί να είναι ένα μουσείο και να θέλει ύψος, άρα έχει μικρό συντελεστή δόμησης, μπορεί να είναι ξενοδοχείο ή εκθεσιακός χώρος άλλου τύπου και να είναι μεγάλος ο συντελεστής δόμησης μέσα σε αυτό το κτήριο. </w:t>
      </w:r>
    </w:p>
    <w:p w14:paraId="694A3B95"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Άρα, έχ</w:t>
      </w:r>
      <w:r>
        <w:rPr>
          <w:rFonts w:eastAsia="Times New Roman" w:cs="Times New Roman"/>
          <w:szCs w:val="24"/>
        </w:rPr>
        <w:t>οντας κατ</w:t>
      </w:r>
      <w:r>
        <w:rPr>
          <w:rFonts w:eastAsia="Times New Roman" w:cs="Times New Roman"/>
          <w:szCs w:val="24"/>
        </w:rPr>
        <w:t xml:space="preserve">’ </w:t>
      </w:r>
      <w:r>
        <w:rPr>
          <w:rFonts w:eastAsia="Times New Roman" w:cs="Times New Roman"/>
          <w:szCs w:val="24"/>
        </w:rPr>
        <w:t xml:space="preserve">αρχήν αυτό το κομμάτι, αυτό το άρθρο, μπορεί να γίνει μια εκπληκτική επεξεργασία, με πολλούς αγώνες στο χώρο των λιπασμάτων. Εμείς που θέλουμε να κάνουμε πάρκο, σώσαμε τέσσερα κτήρια και τα χαρακτηρίσαμε διατηρητέα μέσα από την αρχαιολογική </w:t>
      </w:r>
      <w:r>
        <w:rPr>
          <w:rFonts w:eastAsia="Times New Roman" w:cs="Times New Roman"/>
          <w:szCs w:val="24"/>
        </w:rPr>
        <w:t>υπηρ</w:t>
      </w:r>
      <w:r>
        <w:rPr>
          <w:rFonts w:eastAsia="Times New Roman" w:cs="Times New Roman"/>
          <w:szCs w:val="24"/>
        </w:rPr>
        <w:t>εσία</w:t>
      </w:r>
      <w:r>
        <w:rPr>
          <w:rFonts w:eastAsia="Times New Roman" w:cs="Times New Roman"/>
          <w:szCs w:val="24"/>
        </w:rPr>
        <w:t>. Το ίδιο ισχύει και εκεί. Σκεφτείτε να βάλουμε ενεργειακά συστήματα σε αυτά τα κτήρια. Πραγματικά, σε αυτήν την περιοχή μπορούν να γίνουν δράσεις πολύ κερδοφόρες, αν συνδυαστούν με το γεγονός ότι δίπλα βρίσκεται το επιβατικό λιμάνι κι άρα μπορούν να ε</w:t>
      </w:r>
      <w:r>
        <w:rPr>
          <w:rFonts w:eastAsia="Times New Roman" w:cs="Times New Roman"/>
          <w:szCs w:val="24"/>
        </w:rPr>
        <w:t xml:space="preserve">πισκεφθούν αυτόν τον χώρο με τα πόδια οι πολίτες, οι τουρίστες που θα μείνουν για μια και για δύο ώρες εκεί. </w:t>
      </w:r>
    </w:p>
    <w:p w14:paraId="694A3B96"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Επίσης, μπορούν να μπουν στοιχεία εμπορίου και βιοτεχνικής χειροτεχνίας στον χώρο –γυαλιού κλπ.- τα οποία να αναδεικνύουν την ιστορία των επεξεργα</w:t>
      </w:r>
      <w:r>
        <w:rPr>
          <w:rFonts w:eastAsia="Times New Roman" w:cs="Times New Roman"/>
          <w:szCs w:val="24"/>
        </w:rPr>
        <w:t xml:space="preserve">σιών που γίνονταν εκεί, αλλά και δράσεις πολιτισμού, υγείας -γιατί όχι ένα νοσοκομείο που ζητά ένα μέρος των κατοίκων εκεί;- και ποικίλες δράσεις που θα αξιοποιηθούν και θα αξιολογηθούν αν θα μπουν σε αυτόν τον χώρο ή όχι και πώς θα μπουν. </w:t>
      </w:r>
    </w:p>
    <w:p w14:paraId="694A3B97"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Αν κάποιος επισ</w:t>
      </w:r>
      <w:r>
        <w:rPr>
          <w:rFonts w:eastAsia="Times New Roman" w:cs="Times New Roman"/>
          <w:szCs w:val="24"/>
        </w:rPr>
        <w:t xml:space="preserve">κεφθεί τον χώρο, θα δει εξαιρετικό σύστημα σιλό. Στην οροφή τους έχουν ένα διώροφο κτίσμα, όπου αν ένας σωστός επιχειρηματίας κάνει ένα εξαιρετικό εστιατόριο -για να βλέπουμε την επιχειρηματικότητα σε σχέση με τον χώρο- πραγματικά θα θησαυρίσει. </w:t>
      </w:r>
    </w:p>
    <w:p w14:paraId="694A3B98"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Δεν μπορο</w:t>
      </w:r>
      <w:r>
        <w:rPr>
          <w:rFonts w:eastAsia="Times New Roman" w:cs="Times New Roman"/>
          <w:szCs w:val="24"/>
        </w:rPr>
        <w:t>ύμε, λοιπόν, να τα δούμε αυτά και λέμε</w:t>
      </w:r>
      <w:r>
        <w:rPr>
          <w:rFonts w:eastAsia="Times New Roman" w:cs="Times New Roman"/>
          <w:szCs w:val="24"/>
        </w:rPr>
        <w:t>:</w:t>
      </w:r>
      <w:r>
        <w:rPr>
          <w:rFonts w:eastAsia="Times New Roman" w:cs="Times New Roman"/>
          <w:szCs w:val="24"/>
        </w:rPr>
        <w:t xml:space="preserve"> «</w:t>
      </w:r>
      <w:r>
        <w:rPr>
          <w:rFonts w:eastAsia="Times New Roman" w:cs="Times New Roman"/>
          <w:szCs w:val="24"/>
        </w:rPr>
        <w:t>Κ</w:t>
      </w:r>
      <w:r>
        <w:rPr>
          <w:rFonts w:eastAsia="Times New Roman" w:cs="Times New Roman"/>
          <w:szCs w:val="24"/>
        </w:rPr>
        <w:t>αταργούμε τους ιδιοκτήτες, καταργούμε τους επιχειρηματίες, χρειάζεται χρήματα το κράτος». Όχι. Το κράτος χρειάζεται άποψη, αντίληψη και συνεργασία με τους ιδιοκτήτες, έτσι ώστε να κερδίσουν κι αυτοί.</w:t>
      </w:r>
    </w:p>
    <w:p w14:paraId="694A3B99"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Ευχαριστώ.</w:t>
      </w:r>
    </w:p>
    <w:p w14:paraId="694A3B9A" w14:textId="77777777" w:rsidR="00ED0117" w:rsidRDefault="009D214A">
      <w:pPr>
        <w:spacing w:line="600" w:lineRule="auto"/>
        <w:ind w:firstLine="720"/>
        <w:jc w:val="center"/>
        <w:rPr>
          <w:rFonts w:eastAsia="Times New Roman" w:cs="Times New Roman"/>
          <w:szCs w:val="24"/>
        </w:rPr>
      </w:pPr>
      <w:r>
        <w:rPr>
          <w:rFonts w:eastAsia="Times New Roman" w:cs="Times New Roman"/>
          <w:szCs w:val="24"/>
        </w:rPr>
        <w:t>(Χε</w:t>
      </w:r>
      <w:r>
        <w:rPr>
          <w:rFonts w:eastAsia="Times New Roman" w:cs="Times New Roman"/>
          <w:szCs w:val="24"/>
        </w:rPr>
        <w:t>ιροκροτήματα από την πτέρυγα του ΣΥΡΙΖΑ)</w:t>
      </w:r>
    </w:p>
    <w:p w14:paraId="694A3B9B"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w:t>
      </w:r>
    </w:p>
    <w:p w14:paraId="694A3B9C"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Τον λόγο έχει ο κ. Κεφαλογιάννης.</w:t>
      </w:r>
    </w:p>
    <w:p w14:paraId="694A3B9D"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ΙΩΑΝΝΗΣ ΚΕΦΑΛΟΓΙΑΝΝΗΣ: </w:t>
      </w:r>
      <w:r>
        <w:rPr>
          <w:rFonts w:eastAsia="Times New Roman" w:cs="Times New Roman"/>
          <w:szCs w:val="24"/>
        </w:rPr>
        <w:t>Ευχαριστώ, κύριε Πρόεδρε.</w:t>
      </w:r>
    </w:p>
    <w:p w14:paraId="694A3B9E"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για κάποιον περίεργο λόγο</w:t>
      </w:r>
      <w:r>
        <w:rPr>
          <w:rFonts w:eastAsia="Times New Roman" w:cs="Times New Roman"/>
          <w:szCs w:val="24"/>
        </w:rPr>
        <w:t>,</w:t>
      </w:r>
      <w:r>
        <w:rPr>
          <w:rFonts w:eastAsia="Times New Roman" w:cs="Times New Roman"/>
          <w:szCs w:val="24"/>
        </w:rPr>
        <w:t xml:space="preserve"> ο δημοσιογραφικός λόγος έχει βαπτίσει το νομοσχέδιο το οποίο σήμερα συζητάμε, «νομοσχέδιο για τα προαπαιτούμενα». Η αλήθεια είναι ότι μετά από όσα διαδραματίστηκαν στις </w:t>
      </w:r>
      <w:r>
        <w:rPr>
          <w:rFonts w:eastAsia="Times New Roman" w:cs="Times New Roman"/>
          <w:szCs w:val="24"/>
        </w:rPr>
        <w:t>ε</w:t>
      </w:r>
      <w:r>
        <w:rPr>
          <w:rFonts w:eastAsia="Times New Roman" w:cs="Times New Roman"/>
          <w:szCs w:val="24"/>
        </w:rPr>
        <w:t>πιτροπές όλες αυτές τις ημέρες, νομίζω ότι θα μπορούσε να βαπτιστεί ως «η τρικυμία τη</w:t>
      </w:r>
      <w:r>
        <w:rPr>
          <w:rFonts w:eastAsia="Times New Roman" w:cs="Times New Roman"/>
          <w:szCs w:val="24"/>
        </w:rPr>
        <w:t>ς Κυβέρνησης σε ένα ποτήρι μπ</w:t>
      </w:r>
      <w:r>
        <w:rPr>
          <w:rFonts w:eastAsia="Times New Roman" w:cs="Times New Roman"/>
          <w:szCs w:val="24"/>
        </w:rPr>
        <w:t>ί</w:t>
      </w:r>
      <w:r>
        <w:rPr>
          <w:rFonts w:eastAsia="Times New Roman" w:cs="Times New Roman"/>
          <w:szCs w:val="24"/>
        </w:rPr>
        <w:t xml:space="preserve">ρας». Νομίζω ότι δεν πρέπει να μας ξεγελάει η μικρής εμβέλειας κοινοβουλευτική ήττα του ΣΥΡΙΖΑ στο άρθρο σχετικά με τις μικρές ζυθοποιίες. </w:t>
      </w:r>
    </w:p>
    <w:p w14:paraId="694A3B9F"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Ο συμβολισμός ήταν τόσο μεγάλος</w:t>
      </w:r>
      <w:r>
        <w:rPr>
          <w:rFonts w:eastAsia="Times New Roman" w:cs="Times New Roman"/>
          <w:szCs w:val="24"/>
        </w:rPr>
        <w:t>,</w:t>
      </w:r>
      <w:r>
        <w:rPr>
          <w:rFonts w:eastAsia="Times New Roman" w:cs="Times New Roman"/>
          <w:szCs w:val="24"/>
        </w:rPr>
        <w:t xml:space="preserve"> όσο χρειαζόταν για να στείλει ένα μήνυμα στην κοινωνί</w:t>
      </w:r>
      <w:r>
        <w:rPr>
          <w:rFonts w:eastAsia="Times New Roman" w:cs="Times New Roman"/>
          <w:szCs w:val="24"/>
        </w:rPr>
        <w:t>α ότι ξέρει πως υπό τις νέες συνθήκες μπορούμε να πούμε και κάποιο «</w:t>
      </w:r>
      <w:r>
        <w:rPr>
          <w:rFonts w:eastAsia="Times New Roman" w:cs="Times New Roman"/>
          <w:szCs w:val="24"/>
        </w:rPr>
        <w:t>όχι</w:t>
      </w:r>
      <w:r>
        <w:rPr>
          <w:rFonts w:eastAsia="Times New Roman" w:cs="Times New Roman"/>
          <w:szCs w:val="24"/>
        </w:rPr>
        <w:t>», ότι δεν περνάτε όλα τα προαπαιτούμενα ή αυτά που βαφτίζετε εσείς ως «προαπαιτούμενα», έστω και αυτή τη μικρή συμβολική αντίσταση της Κυβέρνησης για να καταπιεί η κοινωνία και την «ου</w:t>
      </w:r>
      <w:r>
        <w:rPr>
          <w:rFonts w:eastAsia="Times New Roman" w:cs="Times New Roman"/>
          <w:szCs w:val="24"/>
        </w:rPr>
        <w:t>ρά». Τώρα δυσκολεύεται να χωνέψει, βέβαια, τον «γάιδαρο» όλων των φοροεισπρακτικών μέτρων</w:t>
      </w:r>
      <w:r>
        <w:rPr>
          <w:rFonts w:eastAsia="Times New Roman" w:cs="Times New Roman"/>
          <w:szCs w:val="24"/>
        </w:rPr>
        <w:t>,</w:t>
      </w:r>
      <w:r>
        <w:rPr>
          <w:rFonts w:eastAsia="Times New Roman" w:cs="Times New Roman"/>
          <w:szCs w:val="24"/>
        </w:rPr>
        <w:t xml:space="preserve"> που πέρασε και θα περάσει τις επόμενες μέρες.</w:t>
      </w:r>
    </w:p>
    <w:p w14:paraId="694A3BA0"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Ως «ουρά», βέβαια, βάζετε το σημερινό νομοσχέδιο, ένα νομοσχέδιο με κατ’ επίφαση κορμό την ευρωπαϊκή </w:t>
      </w:r>
      <w:r>
        <w:rPr>
          <w:rFonts w:eastAsia="Times New Roman" w:cs="Times New Roman"/>
          <w:szCs w:val="24"/>
        </w:rPr>
        <w:t>ο</w:t>
      </w:r>
      <w:r>
        <w:rPr>
          <w:rFonts w:eastAsia="Times New Roman" w:cs="Times New Roman"/>
          <w:szCs w:val="24"/>
        </w:rPr>
        <w:t xml:space="preserve">δηγία όσον αφορά </w:t>
      </w:r>
      <w:r>
        <w:rPr>
          <w:rFonts w:eastAsia="Times New Roman" w:cs="Times New Roman"/>
          <w:szCs w:val="24"/>
        </w:rPr>
        <w:t xml:space="preserve">την ενεργειακή απόδοση, με πρόσχημα κάποια προαπαιτούμενα κι ένα σωρό άσχετες διατάξεις σχεδόν όλων των Υπουργείων. </w:t>
      </w:r>
    </w:p>
    <w:p w14:paraId="694A3BA1"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πιστεύω ειλικρινά ότι ο μόνος λόγος για τον οποίον κανείς αξίζει να θυμάται αυτό το νομοσχέδιο, είναι τα πάρα πολλά αριστερά ρουσφέτια που περιλαμβάνει και ο τρόπος με τον οποίο η Κυβέρνηση αντιλαμβάνεται την παραγωγική ανασυγ</w:t>
      </w:r>
      <w:r>
        <w:rPr>
          <w:rFonts w:eastAsia="Times New Roman" w:cs="Times New Roman"/>
          <w:szCs w:val="24"/>
        </w:rPr>
        <w:t xml:space="preserve">κρότηση της χώρας. </w:t>
      </w:r>
    </w:p>
    <w:p w14:paraId="694A3BA2"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Νομίζω ότι ακούστηκαν πολλά επιχειρήματα για τις μικρές ζυθοποιίες τόσο στις </w:t>
      </w:r>
      <w:r>
        <w:rPr>
          <w:rFonts w:eastAsia="Times New Roman" w:cs="Times New Roman"/>
          <w:szCs w:val="24"/>
        </w:rPr>
        <w:t>ε</w:t>
      </w:r>
      <w:r>
        <w:rPr>
          <w:rFonts w:eastAsia="Times New Roman" w:cs="Times New Roman"/>
          <w:szCs w:val="24"/>
        </w:rPr>
        <w:t>πιτροπές όσο και στην Ολομέλεια, τα οποία, βέβαια, επιχειρήματα δεν έπεισαν την Κυβέρνηση. Ταμπουρώθηκε πίσω από το επιχείρημα –υποτίθεται- της τρόικα</w:t>
      </w:r>
      <w:r>
        <w:rPr>
          <w:rFonts w:eastAsia="Times New Roman" w:cs="Times New Roman"/>
          <w:szCs w:val="24"/>
        </w:rPr>
        <w:t>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στην </w:t>
      </w:r>
      <w:r>
        <w:rPr>
          <w:rFonts w:eastAsia="Times New Roman" w:cs="Times New Roman"/>
          <w:szCs w:val="24"/>
        </w:rPr>
        <w:t>πραγματικότητα, όμως, των μεγάλων παικτών του κλάδου</w:t>
      </w:r>
      <w:r>
        <w:rPr>
          <w:rFonts w:eastAsia="Times New Roman" w:cs="Times New Roman"/>
          <w:szCs w:val="24"/>
        </w:rPr>
        <w:t>-</w:t>
      </w:r>
      <w:r>
        <w:rPr>
          <w:rFonts w:eastAsia="Times New Roman" w:cs="Times New Roman"/>
          <w:szCs w:val="24"/>
        </w:rPr>
        <w:t xml:space="preserve"> ότι δήθεν βελτιώνεται ο ανταγωνισμός. </w:t>
      </w:r>
    </w:p>
    <w:p w14:paraId="694A3BA3"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Ξέχασε, βέβαια, να μας πει ότι μία από τις μεγαλύτερες υποθέσεις που έχουν απασχολήσει την Επιτροπή Ανταγωνισμού, ήταν και η υπόθεση </w:t>
      </w:r>
      <w:r>
        <w:rPr>
          <w:rFonts w:eastAsia="Times New Roman" w:cs="Times New Roman"/>
          <w:szCs w:val="24"/>
        </w:rPr>
        <w:t>«ΒΕΡΓΙΝΑ»</w:t>
      </w:r>
      <w:r>
        <w:rPr>
          <w:rFonts w:eastAsia="Times New Roman" w:cs="Times New Roman"/>
          <w:szCs w:val="24"/>
        </w:rPr>
        <w:t xml:space="preserve"> εναντίον </w:t>
      </w:r>
      <w:r>
        <w:rPr>
          <w:rFonts w:eastAsia="Times New Roman" w:cs="Times New Roman"/>
          <w:szCs w:val="24"/>
        </w:rPr>
        <w:t xml:space="preserve">«ΑΘΗΝΑΪΚΗΣ </w:t>
      </w:r>
      <w:r>
        <w:rPr>
          <w:rFonts w:eastAsia="Times New Roman" w:cs="Times New Roman"/>
          <w:szCs w:val="24"/>
        </w:rPr>
        <w:t>ΖΥΘΟΠΟΙΙΑΣ»</w:t>
      </w:r>
      <w:r>
        <w:rPr>
          <w:rFonts w:eastAsia="Times New Roman" w:cs="Times New Roman"/>
          <w:szCs w:val="24"/>
        </w:rPr>
        <w:t xml:space="preserve">, υπόθεση χάρη στην οποία άνοιξε η αγορά σε πολύ μεγάλο βαθμό, όπως είχε ανοίξει παλιότερα και η αγορά του γάλακτος όσον αφορά το καρτέλ με τους μικρούς παραγωγούς το 2006-2007. </w:t>
      </w:r>
    </w:p>
    <w:p w14:paraId="694A3BA4"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Ο ΣΥΡΙΖΑ είχε καταγγείλει τότε ως Αντιπολίτευση την απελευθέρωση τ</w:t>
      </w:r>
      <w:r>
        <w:rPr>
          <w:rFonts w:eastAsia="Times New Roman" w:cs="Times New Roman"/>
          <w:szCs w:val="24"/>
        </w:rPr>
        <w:t>ου φρέσκου γάλακτος και την απελευθέρωση των ημερών μετά την παστερίωση, όπου ο κάθε παραγωγός θα μπορούσε να παίρνει την ευθύνη τού τι είναι φρέσκο.</w:t>
      </w:r>
    </w:p>
    <w:p w14:paraId="694A3BA5"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Θυμίζω εδώ, κυρίες και κύριοι συνάδελφοι, ότι η πρώτη κυβέρνηση ΣΥΡΙΖΑ και Ανεξαρτήτων Ελλήνων στο τρίτο μ</w:t>
      </w:r>
      <w:r>
        <w:rPr>
          <w:rFonts w:eastAsia="Times New Roman" w:cs="Times New Roman"/>
          <w:szCs w:val="24"/>
        </w:rPr>
        <w:t xml:space="preserve">νημόνιο δέχθηκε την πλήρη απελευθέρωση στη διάρκεια ζωής του γάλακτος και ότι ο ακριβής αριθμός των ημερών συντήρησης θα καθορίζεται από τις βιομηχανίες παρασκευής. </w:t>
      </w:r>
    </w:p>
    <w:p w14:paraId="694A3BA6"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Τώρα, το κόμμα το οποίο ευαγγελίζεται την παραγωγική ανασυγκρότηση της χώρας, προσπάθησε ν</w:t>
      </w:r>
      <w:r>
        <w:rPr>
          <w:rFonts w:eastAsia="Times New Roman" w:cs="Times New Roman"/>
          <w:szCs w:val="24"/>
        </w:rPr>
        <w:t xml:space="preserve">α κάνει ένα πολύ μεγάλο δώρο στους μεγάλους παίκτες της ζυθοποιίας και να οδηγήσει στην ουσία σε ανεργία πάρα πολλούς οι οποίοι ασχολούνται με τη μικρή ζυθοποιία. </w:t>
      </w:r>
    </w:p>
    <w:p w14:paraId="694A3BA7"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Το δεύτερο δείγμα γραφής σε αυτό το νομοσχέδιο έχει να κάνει με τη διάταξη που αυξάνει τον ε</w:t>
      </w:r>
      <w:r>
        <w:rPr>
          <w:rFonts w:eastAsia="Times New Roman" w:cs="Times New Roman"/>
          <w:szCs w:val="24"/>
        </w:rPr>
        <w:t>ιδικό φόρο στο αγροτικό πετρέλαιο, οδηγώντας σε τριπλασιασμό του κόστους στον πρωτογενή τομέα. Ο τρόπος με τον οποίο λειτούργησε και λειτουργεί η Κυβέρνηση ως προς τον πρωτογενή τομέα συνιστά εμπαιγμό απέναντι στους αγρότες και τους κτηνοτρόφους, οι οποίοι</w:t>
      </w:r>
      <w:r>
        <w:rPr>
          <w:rFonts w:eastAsia="Times New Roman" w:cs="Times New Roman"/>
          <w:szCs w:val="24"/>
        </w:rPr>
        <w:t xml:space="preserve"> παλεύουν καθημερινά κάτω από πραγματικά δύσκολες συνθήκες. </w:t>
      </w:r>
    </w:p>
    <w:p w14:paraId="694A3BA8"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Την ίδια ώρα που με βάση τη συμφωνία οικονομικής πολιτικής που υπέγραψε ο Πρωθυπουργός η φορολογία των αγροτικών εισοδημάτων προβλέπεται να αυξηθεί από το 13% στο 20% για τα ισοδύναμα του 2016 κα</w:t>
      </w:r>
      <w:r>
        <w:rPr>
          <w:rFonts w:eastAsia="Times New Roman" w:cs="Times New Roman"/>
          <w:szCs w:val="24"/>
        </w:rPr>
        <w:t xml:space="preserve">ι στο 26% για τα εισοδήματα του 2017, η Κυβέρνηση δημοσιοποιεί φορολογικά στοιχεία για να πείσει ότι οι αγρότες πρέπει να πληρώσουν. </w:t>
      </w:r>
    </w:p>
    <w:p w14:paraId="694A3BA9"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Ίσως ο κύριος Πρωθυπουργός, αλλά και τα υπόλοιπα στελέχη του ΣΥΡΙΖΑ, να θέλουν να ξεχάσουμε όλοι πώς αντιμετώπισαν τους αγ</w:t>
      </w:r>
      <w:r>
        <w:rPr>
          <w:rFonts w:eastAsia="Times New Roman" w:cs="Times New Roman"/>
          <w:szCs w:val="24"/>
        </w:rPr>
        <w:t>ρότες, όπως γενικά αντιμετώπισαν και το σύνολο της κοινωνίας, δηλαδή να μετατρέψουν αυτούς και την αγανάκτησή τους σε μία ψήφο διαμαρτυρίας για να οδηγηθούν στην εξουσία. Ίσως να θέλουν να κάνουν και τους αγρότες να ξεχάσουν ότι κέρδισαν τις εκλογές με σημ</w:t>
      </w:r>
      <w:r>
        <w:rPr>
          <w:rFonts w:eastAsia="Times New Roman" w:cs="Times New Roman"/>
          <w:szCs w:val="24"/>
        </w:rPr>
        <w:t>αία το αφορολόγητο 12.000 ευρώ, την κατάργηση βιβλίων εσόδων-εξόδων, τη μη φορολόγηση επιδοτήσεων και την κατάργηση της φορολόγησης του 13%</w:t>
      </w:r>
      <w:r>
        <w:rPr>
          <w:rFonts w:eastAsia="Times New Roman" w:cs="Times New Roman"/>
          <w:szCs w:val="24"/>
        </w:rPr>
        <w:t>,</w:t>
      </w:r>
      <w:r>
        <w:rPr>
          <w:rFonts w:eastAsia="Times New Roman" w:cs="Times New Roman"/>
          <w:szCs w:val="24"/>
        </w:rPr>
        <w:t xml:space="preserve"> που είχε καθιερωθεί από την προηγούμενη κυβέρνηση. Ίσως να θέλουν να ξεχάσουμε δηλώσεις κορυφαίων Υπουργών</w:t>
      </w:r>
      <w:r>
        <w:rPr>
          <w:rFonts w:eastAsia="Times New Roman" w:cs="Times New Roman"/>
          <w:szCs w:val="24"/>
        </w:rPr>
        <w:t>,</w:t>
      </w:r>
      <w:r>
        <w:rPr>
          <w:rFonts w:eastAsia="Times New Roman" w:cs="Times New Roman"/>
          <w:szCs w:val="24"/>
        </w:rPr>
        <w:t xml:space="preserve"> όπως ο </w:t>
      </w:r>
      <w:r>
        <w:rPr>
          <w:rFonts w:eastAsia="Times New Roman" w:cs="Times New Roman"/>
          <w:szCs w:val="24"/>
        </w:rPr>
        <w:t>κ. Σταθάκης, ο οποίος κατηγορούσε τότε τη μνημονιακή κυβέρνηση Σαμαρά ότι είναι απούσα από τον καθημερινό αγώνα αγροτών και κτηνοτρόφων και δεν ικανοποιεί τα δίκαια αιτήματά τους και τους φορολογεί λανθασμένα.</w:t>
      </w:r>
    </w:p>
    <w:p w14:paraId="694A3BAA" w14:textId="77777777" w:rsidR="00ED0117" w:rsidRDefault="009D214A">
      <w:pPr>
        <w:spacing w:line="600" w:lineRule="auto"/>
        <w:jc w:val="both"/>
        <w:rPr>
          <w:rFonts w:eastAsia="Times New Roman" w:cs="Times New Roman"/>
          <w:szCs w:val="24"/>
        </w:rPr>
      </w:pPr>
      <w:r>
        <w:rPr>
          <w:rFonts w:eastAsia="Times New Roman" w:cs="Times New Roman"/>
          <w:szCs w:val="24"/>
        </w:rPr>
        <w:t>Αλήθεια, το 2014 θεωρούσαν ότι πρέπει να φορολ</w:t>
      </w:r>
      <w:r>
        <w:rPr>
          <w:rFonts w:eastAsia="Times New Roman" w:cs="Times New Roman"/>
          <w:szCs w:val="24"/>
        </w:rPr>
        <w:t xml:space="preserve">ογηθούν οι αγρότες και σήμερα όχι; Κι αν το πίστευαν, γιατί δεν το πρότειναν τότε ως ισοδύναμο δήθεν στο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Χαρδούβελη; </w:t>
      </w:r>
    </w:p>
    <w:p w14:paraId="694A3BAB"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Η αλήθεια είναι, κυρίες και κύριοι συνάδελφοι, ότι για πρώτη φορά μετά το 2009 είχαμε επιβράδυνση των αγροτικών εξαγωγών. Για πρώτη</w:t>
      </w:r>
      <w:r>
        <w:rPr>
          <w:rFonts w:eastAsia="Times New Roman" w:cs="Times New Roman"/>
          <w:szCs w:val="24"/>
        </w:rPr>
        <w:t xml:space="preserve"> φορά οι Έλληνες γεωργοί και κτηνοτρόφοι δεν πληρώνονται μέσα στον Οκτώβριο την προκαταβολή του 50% της ενιαίας ενίσχυσης. </w:t>
      </w:r>
    </w:p>
    <w:p w14:paraId="694A3BAC"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ΝΙΚΟΛΑΟΣ ΠΑΠΑΔΟΠΟΥΛΟΣ:</w:t>
      </w:r>
      <w:r>
        <w:rPr>
          <w:rFonts w:eastAsia="Times New Roman" w:cs="Times New Roman"/>
          <w:szCs w:val="24"/>
        </w:rPr>
        <w:t xml:space="preserve"> Πέρυσι πότε πληρώθηκαν;</w:t>
      </w:r>
    </w:p>
    <w:p w14:paraId="694A3BAD"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ΙΩΑΝΝΗΣ ΚΕΦΑΛΟΓΙΑΝΝΗΣ:</w:t>
      </w:r>
      <w:r>
        <w:rPr>
          <w:rFonts w:eastAsia="Times New Roman" w:cs="Times New Roman"/>
          <w:szCs w:val="24"/>
        </w:rPr>
        <w:t xml:space="preserve"> Θα σας πω, κύριε συνάδελφε.</w:t>
      </w:r>
    </w:p>
    <w:p w14:paraId="694A3BAE"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Για πρώτη φορά περιμέναμε οκτώ μήν</w:t>
      </w:r>
      <w:r>
        <w:rPr>
          <w:rFonts w:eastAsia="Times New Roman" w:cs="Times New Roman"/>
          <w:szCs w:val="24"/>
        </w:rPr>
        <w:t>ες μία στοιχειώδη απόφαση για τα σχέδια βόσκησης της χώρας. Για πρώτη φορά δέσμευσαν τα αποθεματικά του ΟΠΕΚΕΠΕ και του ΕΛΓΑ. Για πρώτη φορά έρχεται η φοροκαταιγίδα για τους αγρότες</w:t>
      </w:r>
      <w:r>
        <w:rPr>
          <w:rFonts w:eastAsia="Times New Roman" w:cs="Times New Roman"/>
          <w:szCs w:val="24"/>
        </w:rPr>
        <w:t>,</w:t>
      </w:r>
      <w:r>
        <w:rPr>
          <w:rFonts w:eastAsia="Times New Roman" w:cs="Times New Roman"/>
          <w:szCs w:val="24"/>
        </w:rPr>
        <w:t xml:space="preserve"> που φορολογούνται με συντελεστή 26% από το πρώτο ευρώ, ενώ ισχύει η προκα</w:t>
      </w:r>
      <w:r>
        <w:rPr>
          <w:rFonts w:eastAsia="Times New Roman" w:cs="Times New Roman"/>
          <w:szCs w:val="24"/>
        </w:rPr>
        <w:t>ταβολή φόρου 100%. Για πρώτη φορά οι ασφαλιστικές εισφορές στον ΟΓΑ θα τριπλασιαστούν και οι επιδοτήσεις και οι αποζημιώσεις θα φορολογούνται κανονικά ως ισοδύναμα.</w:t>
      </w:r>
    </w:p>
    <w:p w14:paraId="694A3BAF"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Τέλος, για πρώτη φορά αυξάνεται η τιμή του αγροτικού ρεύματος και ο ΦΠΑ πολλών αγροτικών εφ</w:t>
      </w:r>
      <w:r>
        <w:rPr>
          <w:rFonts w:eastAsia="Times New Roman" w:cs="Times New Roman"/>
          <w:szCs w:val="24"/>
        </w:rPr>
        <w:t xml:space="preserve">οδίων από το 13% στο 23%. </w:t>
      </w:r>
    </w:p>
    <w:p w14:paraId="694A3BB0"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Σε ό,τι αφορά την οικονομική πολιτική, η Κυβέρνηση έχει μία μόνο ιδέα για το πώς θα κυβερνήσει, την ιδέα της αρπαχτής. Κανένα μέτρο δεν αφορά την παραγωγή νέου πλούτου. Όλα στοχεύουν από το κράτος του υπάρχοντος, ώστε να σπαταλού</w:t>
      </w:r>
      <w:r>
        <w:rPr>
          <w:rFonts w:eastAsia="Times New Roman" w:cs="Times New Roman"/>
          <w:szCs w:val="24"/>
        </w:rPr>
        <w:t>ν ανενδοίαστα οι Υπουργοί τα λεφτά μας. Φόροι, τέλη, ξανά φόροι και ξανά τέλη!</w:t>
      </w:r>
    </w:p>
    <w:p w14:paraId="694A3BB1"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Αναφέρω συγκεκριμένα το παράδειγμα της </w:t>
      </w:r>
      <w:r>
        <w:rPr>
          <w:rFonts w:eastAsia="Times New Roman" w:cs="Times New Roman"/>
          <w:szCs w:val="24"/>
        </w:rPr>
        <w:t>«Εθνικής»</w:t>
      </w:r>
      <w:r>
        <w:rPr>
          <w:rFonts w:eastAsia="Times New Roman" w:cs="Times New Roman"/>
          <w:szCs w:val="24"/>
        </w:rPr>
        <w:t xml:space="preserve"> για το 2006, όπου θα θυμάστε ίσως πολλούς, οι οποίοι τότε έλεγαν ότι ήταν μία πολύ κακή επιλογή. Μέσω, όμως, της επιλογής αυτής </w:t>
      </w:r>
      <w:r>
        <w:rPr>
          <w:rFonts w:eastAsia="Times New Roman" w:cs="Times New Roman"/>
          <w:szCs w:val="24"/>
        </w:rPr>
        <w:t xml:space="preserve">–και αναφέρομαι στην </w:t>
      </w:r>
      <w:r>
        <w:rPr>
          <w:rFonts w:eastAsia="Times New Roman" w:cs="Times New Roman"/>
          <w:szCs w:val="24"/>
        </w:rPr>
        <w:t>«</w:t>
      </w:r>
      <w:r>
        <w:rPr>
          <w:rFonts w:eastAsia="Times New Roman" w:cs="Times New Roman"/>
          <w:szCs w:val="24"/>
          <w:lang w:val="en-US"/>
        </w:rPr>
        <w:t>Finansbank</w:t>
      </w:r>
      <w:r>
        <w:rPr>
          <w:rFonts w:eastAsia="Times New Roman" w:cs="Times New Roman"/>
          <w:szCs w:val="24"/>
        </w:rPr>
        <w:t>»</w:t>
      </w:r>
      <w:r>
        <w:rPr>
          <w:rFonts w:eastAsia="Times New Roman" w:cs="Times New Roman"/>
          <w:szCs w:val="24"/>
        </w:rPr>
        <w:t xml:space="preserve">, την οποία θέλει η ελληνική Κυβέρνηση αυτή τη στιγμή να ξεπουλήσει μέσω της </w:t>
      </w:r>
      <w:r>
        <w:rPr>
          <w:rFonts w:eastAsia="Times New Roman" w:cs="Times New Roman"/>
          <w:szCs w:val="24"/>
        </w:rPr>
        <w:t>«</w:t>
      </w:r>
      <w:r>
        <w:rPr>
          <w:rFonts w:eastAsia="Times New Roman" w:cs="Times New Roman"/>
          <w:szCs w:val="24"/>
        </w:rPr>
        <w:t>Ε</w:t>
      </w:r>
      <w:r>
        <w:rPr>
          <w:rFonts w:eastAsia="Times New Roman" w:cs="Times New Roman"/>
          <w:szCs w:val="24"/>
        </w:rPr>
        <w:t>θνικής»</w:t>
      </w:r>
      <w:r>
        <w:rPr>
          <w:rFonts w:eastAsia="Times New Roman" w:cs="Times New Roman"/>
          <w:szCs w:val="24"/>
        </w:rPr>
        <w:t xml:space="preserve">- η </w:t>
      </w:r>
      <w:r>
        <w:rPr>
          <w:rFonts w:eastAsia="Times New Roman" w:cs="Times New Roman"/>
          <w:szCs w:val="24"/>
        </w:rPr>
        <w:t>«</w:t>
      </w:r>
      <w:r>
        <w:rPr>
          <w:rFonts w:eastAsia="Times New Roman" w:cs="Times New Roman"/>
          <w:szCs w:val="24"/>
        </w:rPr>
        <w:t>Ε</w:t>
      </w:r>
      <w:r>
        <w:rPr>
          <w:rFonts w:eastAsia="Times New Roman" w:cs="Times New Roman"/>
          <w:szCs w:val="24"/>
        </w:rPr>
        <w:t>θνική»</w:t>
      </w:r>
      <w:r>
        <w:rPr>
          <w:rFonts w:eastAsia="Times New Roman" w:cs="Times New Roman"/>
          <w:szCs w:val="24"/>
        </w:rPr>
        <w:t xml:space="preserve"> είχε εισρεύσει στα ταμεία της γύρω στα 9 δισεκατομμύρια ευρώ. </w:t>
      </w:r>
    </w:p>
    <w:p w14:paraId="694A3BB2"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Βεβαίως, όλα αυτά ανήκουν στο παρελθόν. Η σκληρή πραγματικότη</w:t>
      </w:r>
      <w:r>
        <w:rPr>
          <w:rFonts w:eastAsia="Times New Roman" w:cs="Times New Roman"/>
          <w:szCs w:val="24"/>
        </w:rPr>
        <w:t xml:space="preserve">τα του τρίτου μνημονίου βάζει τέλος -και μάλιστα οριστικό- στην ελληνική κυριαρχία στην Ανατολική Ευρώπη. </w:t>
      </w:r>
    </w:p>
    <w:p w14:paraId="694A3BB3"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694A3BB4"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Τελειώνω, κύριε Πρόεδρε. </w:t>
      </w:r>
    </w:p>
    <w:p w14:paraId="694A3BB5"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Σήμερα η Κυβέρνηση πουλάει τη </w:t>
      </w:r>
      <w:r>
        <w:rPr>
          <w:rFonts w:eastAsia="Times New Roman" w:cs="Times New Roman"/>
          <w:szCs w:val="24"/>
        </w:rPr>
        <w:t>«</w:t>
      </w:r>
      <w:r>
        <w:rPr>
          <w:rFonts w:eastAsia="Times New Roman" w:cs="Times New Roman"/>
          <w:szCs w:val="24"/>
          <w:lang w:val="en-US"/>
        </w:rPr>
        <w:t>Finansbank</w:t>
      </w:r>
      <w:r>
        <w:rPr>
          <w:rFonts w:eastAsia="Times New Roman" w:cs="Times New Roman"/>
          <w:szCs w:val="24"/>
        </w:rPr>
        <w:t>»,</w:t>
      </w:r>
      <w:r>
        <w:rPr>
          <w:rFonts w:eastAsia="Times New Roman" w:cs="Times New Roman"/>
          <w:szCs w:val="24"/>
        </w:rPr>
        <w:t xml:space="preserve"> για να μην πέσει στα δίχτυα του Ταμείου Χρηματοπιστωτικής Σταθερότητας, αλλά και να διασφαλιστούν οι θέσεις, οι τραπεζίτες τους οποίους καταγγέλλει ο κ. Τσίπρας. </w:t>
      </w:r>
    </w:p>
    <w:p w14:paraId="694A3BB6"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Δυστυχώς, αυτή η κίνηση αποτελεί μια από τις πιο εσωστρεφείς πολιτικές πράξεις π</w:t>
      </w:r>
      <w:r>
        <w:rPr>
          <w:rFonts w:eastAsia="Times New Roman" w:cs="Times New Roman"/>
          <w:szCs w:val="24"/>
        </w:rPr>
        <w:t xml:space="preserve">ου προχωρήσατε ποτέ, κύριοι της Κυβέρνησης, και είναι ακόμη ένα δείγμα της φιλοσοφίας σας να καταστούμε για άλλη μία φορά </w:t>
      </w:r>
      <w:r>
        <w:rPr>
          <w:rFonts w:eastAsia="Times New Roman" w:cs="Times New Roman"/>
          <w:szCs w:val="24"/>
        </w:rPr>
        <w:t>β</w:t>
      </w:r>
      <w:r>
        <w:rPr>
          <w:rFonts w:eastAsia="Times New Roman" w:cs="Times New Roman"/>
          <w:szCs w:val="24"/>
        </w:rPr>
        <w:t xml:space="preserve">αλκανική Σοβιετία. </w:t>
      </w:r>
    </w:p>
    <w:p w14:paraId="694A3BB7"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94A3BB8" w14:textId="77777777" w:rsidR="00ED0117" w:rsidRDefault="009D214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94A3BB9"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ΝΙΚΟΛΑΟΣ ΠΑΠΑΔΟΠΟΥΛΟΣ: </w:t>
      </w:r>
      <w:r>
        <w:rPr>
          <w:rFonts w:eastAsia="Times New Roman" w:cs="Times New Roman"/>
          <w:szCs w:val="24"/>
        </w:rPr>
        <w:t xml:space="preserve">Πέρσι, πότε πήραν τα λεφτά; </w:t>
      </w:r>
    </w:p>
    <w:p w14:paraId="694A3BBA"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ΙΩΑΝΝΗΣ ΚΕΦΑΛΟΓΙΑΝΝΗΣ: </w:t>
      </w:r>
      <w:r>
        <w:rPr>
          <w:rFonts w:eastAsia="Times New Roman" w:cs="Times New Roman"/>
          <w:szCs w:val="24"/>
        </w:rPr>
        <w:t xml:space="preserve">Το 50% το πήραν. </w:t>
      </w:r>
    </w:p>
    <w:p w14:paraId="694A3BBB"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ΝΙΚΟΛΑΟΣ ΠΑΠΑΔΟΠΟΥΛΟΣ: </w:t>
      </w:r>
      <w:r>
        <w:rPr>
          <w:rFonts w:eastAsia="Times New Roman" w:cs="Times New Roman"/>
          <w:szCs w:val="24"/>
        </w:rPr>
        <w:t xml:space="preserve">Πότε το πήραν; </w:t>
      </w:r>
    </w:p>
    <w:p w14:paraId="694A3BBC"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ΙΩΑΝΝΗΣ ΚΕΦΑΛΟΓΙΑΝΝΗΣ: </w:t>
      </w:r>
      <w:r>
        <w:rPr>
          <w:rFonts w:eastAsia="Times New Roman" w:cs="Times New Roman"/>
          <w:szCs w:val="24"/>
        </w:rPr>
        <w:t xml:space="preserve">Κάθε χρόνο. </w:t>
      </w:r>
    </w:p>
    <w:p w14:paraId="694A3BBD"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Παπαδόπουλε, σας παρακαλώ! </w:t>
      </w:r>
    </w:p>
    <w:p w14:paraId="694A3BBE"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ΝΙΚΟΛΑΟΣ ΠΑΠΑΔΟΠΟΥΛΟΣ: </w:t>
      </w:r>
      <w:r>
        <w:rPr>
          <w:rFonts w:eastAsia="Times New Roman" w:cs="Times New Roman"/>
          <w:szCs w:val="24"/>
        </w:rPr>
        <w:t xml:space="preserve">Μα, δεν μου λέει. </w:t>
      </w:r>
    </w:p>
    <w:p w14:paraId="694A3BBF"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ΧΡ</w:t>
      </w:r>
      <w:r>
        <w:rPr>
          <w:rFonts w:eastAsia="Times New Roman" w:cs="Times New Roman"/>
          <w:b/>
          <w:szCs w:val="24"/>
        </w:rPr>
        <w:t xml:space="preserve">ΗΣΤΟΣ ΚΕΛΛΑΣ: </w:t>
      </w:r>
      <w:r>
        <w:rPr>
          <w:rFonts w:eastAsia="Times New Roman" w:cs="Times New Roman"/>
          <w:szCs w:val="24"/>
        </w:rPr>
        <w:t xml:space="preserve">Μέσα Οκτωβρίου. Το 50% το έπαιρναν. Τώρα θα το πάρουν; </w:t>
      </w:r>
    </w:p>
    <w:p w14:paraId="694A3BC0"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Παπαδόπουλε, έχουμε φιλοξενούμενος που πρέπει να τους ανακοινώσω. </w:t>
      </w:r>
    </w:p>
    <w:p w14:paraId="694A3BC1"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ΝΙΚΟΛΑΟΣ ΠΑΠΑΔΟΠΟΥΛΟΣ: </w:t>
      </w:r>
      <w:r>
        <w:rPr>
          <w:rFonts w:eastAsia="Times New Roman" w:cs="Times New Roman"/>
          <w:szCs w:val="24"/>
        </w:rPr>
        <w:t xml:space="preserve">Συγγνώμη, κύριε Πρόεδρε. </w:t>
      </w:r>
    </w:p>
    <w:p w14:paraId="694A3BC2"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ΙΩΑΝΝΗΣ ΚΕΦΑΛΟΓΙΑΝΝΗΣ: </w:t>
      </w:r>
      <w:r>
        <w:rPr>
          <w:rFonts w:eastAsia="Times New Roman" w:cs="Times New Roman"/>
          <w:szCs w:val="24"/>
        </w:rPr>
        <w:t>Τον δικα</w:t>
      </w:r>
      <w:r>
        <w:rPr>
          <w:rFonts w:eastAsia="Times New Roman" w:cs="Times New Roman"/>
          <w:szCs w:val="24"/>
        </w:rPr>
        <w:t xml:space="preserve">ιολογούμε. </w:t>
      </w:r>
    </w:p>
    <w:p w14:paraId="694A3BC3"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w:t>
      </w:r>
      <w:r>
        <w:rPr>
          <w:rFonts w:eastAsia="Times New Roman" w:cs="Times New Roman"/>
          <w:szCs w:val="24"/>
        </w:rPr>
        <w:t>ενημερώθηκαν για την ιστορία του κτηρίου και τον τρόπο οργάνωσης και λειτουργίας της Βουλής, τριάντα μαθητές και μαθήτριες και ένας εκπαιδευτικός συνοδός τους από το 4</w:t>
      </w:r>
      <w:r>
        <w:rPr>
          <w:rFonts w:eastAsia="Times New Roman" w:cs="Times New Roman"/>
          <w:szCs w:val="24"/>
          <w:vertAlign w:val="superscript"/>
        </w:rPr>
        <w:t>ο</w:t>
      </w:r>
      <w:r>
        <w:rPr>
          <w:rFonts w:eastAsia="Times New Roman" w:cs="Times New Roman"/>
          <w:szCs w:val="24"/>
        </w:rPr>
        <w:t xml:space="preserve"> Γενικό Λύκειο Πύργου. </w:t>
      </w:r>
    </w:p>
    <w:p w14:paraId="694A3BC4"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Η Βουλή το</w:t>
      </w:r>
      <w:r>
        <w:rPr>
          <w:rFonts w:eastAsia="Times New Roman" w:cs="Times New Roman"/>
          <w:szCs w:val="24"/>
        </w:rPr>
        <w:t>ύ</w:t>
      </w:r>
      <w:r>
        <w:rPr>
          <w:rFonts w:eastAsia="Times New Roman" w:cs="Times New Roman"/>
          <w:szCs w:val="24"/>
        </w:rPr>
        <w:t>ς καλωσορίζει.</w:t>
      </w:r>
    </w:p>
    <w:p w14:paraId="694A3BC5" w14:textId="77777777" w:rsidR="00ED0117" w:rsidRDefault="009D214A">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 όλες τις πτέρυγες </w:t>
      </w:r>
      <w:r>
        <w:rPr>
          <w:rFonts w:eastAsia="Times New Roman" w:cs="Times New Roman"/>
          <w:szCs w:val="24"/>
        </w:rPr>
        <w:t>της Βουλής)</w:t>
      </w:r>
    </w:p>
    <w:p w14:paraId="694A3BC6"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Τον λόγο έχει ο κ. Δημήτριος Σεβαστάκης. </w:t>
      </w:r>
    </w:p>
    <w:p w14:paraId="694A3BC7"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ΔΗΜΗΤΡΙΟΣ ΣΕΒΑΣΤΑΚΗΣ: </w:t>
      </w:r>
      <w:r>
        <w:rPr>
          <w:rFonts w:eastAsia="Times New Roman" w:cs="Times New Roman"/>
          <w:szCs w:val="24"/>
        </w:rPr>
        <w:t xml:space="preserve">Ευχαριστώ, κύριε Πρόεδρε. </w:t>
      </w:r>
    </w:p>
    <w:p w14:paraId="694A3BC8"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Συνήθως, η ποιότητα ενός νομοθετήματος φαίνεται από τις δυνατότητες ανάπτυξης, επέκτασης και προβολής του στο μέλλον, που μπορεί να διακρίνει κανείς, δηλ</w:t>
      </w:r>
      <w:r>
        <w:rPr>
          <w:rFonts w:eastAsia="Times New Roman" w:cs="Times New Roman"/>
          <w:szCs w:val="24"/>
        </w:rPr>
        <w:t xml:space="preserve">αδή στο αν χαράζει εκείνες τις πορείες που μπορούν νομοθετικά να θεσπίσουν ένα νέο τύπο ανάπτυξης κι ένα νέο τύπο διαχείρισης του υπάρχοντος πλούτου ή του υπάρχοντος προβλήματος εναλλακτικά. </w:t>
      </w:r>
    </w:p>
    <w:p w14:paraId="694A3BC9"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Αυτό το νομοθέτημα -στο μεγάλο του πυρήνα- νομίζω ότι έχει πολύ </w:t>
      </w:r>
      <w:r>
        <w:rPr>
          <w:rFonts w:eastAsia="Times New Roman" w:cs="Times New Roman"/>
          <w:szCs w:val="24"/>
        </w:rPr>
        <w:t>μεγάλες δυνατότητες και θα πρέπει να το δούμε με μία τέτοια ευρυχωρία. Η στροφή στο να αντιμετωπίσει για πρώτη φορά συντεταγμένα η ελληνική οίκηση, το ελληνικό κτίσμα, η πόλη, την ενεργειακή πλευρά της, τον ενεργειακό εξορθολογισμό, νομίζω ότι είναι μία κα</w:t>
      </w:r>
      <w:r>
        <w:rPr>
          <w:rFonts w:eastAsia="Times New Roman" w:cs="Times New Roman"/>
          <w:szCs w:val="24"/>
        </w:rPr>
        <w:t xml:space="preserve">ι πρωτότυπη και ώριμη στροφή. </w:t>
      </w:r>
    </w:p>
    <w:p w14:paraId="694A3BCA"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Μέχρι και τη δεκαετία του 2000 υπήρξε μία εκτατική ανάπτυξη. Και έχουμε επέκταση της πόλης ανορθολογική, ασχεδίαστη και κυρίως με πυρήνα τη μεγέθυνση. </w:t>
      </w:r>
    </w:p>
    <w:p w14:paraId="694A3BCB"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Αναγκαστικά</w:t>
      </w:r>
      <w:r>
        <w:rPr>
          <w:rFonts w:eastAsia="Times New Roman" w:cs="Times New Roman"/>
          <w:szCs w:val="24"/>
        </w:rPr>
        <w:t>,</w:t>
      </w:r>
      <w:r>
        <w:rPr>
          <w:rFonts w:eastAsia="Times New Roman" w:cs="Times New Roman"/>
          <w:szCs w:val="24"/>
        </w:rPr>
        <w:t xml:space="preserve"> η νέα θεώρηση πρέπει να είναι προς την ποιότητα, δηλαδή προς</w:t>
      </w:r>
      <w:r>
        <w:rPr>
          <w:rFonts w:eastAsia="Times New Roman" w:cs="Times New Roman"/>
          <w:szCs w:val="24"/>
        </w:rPr>
        <w:t xml:space="preserve"> το να εισάγει ορισμένα ποιοτικά χαρακτηριστικά σε αυτό που υλοποίησε τα προηγούμενα χρόνια. Η νεόπλουτη ελληνική αντίληψη που θεώρησε την πόλη ως την αέναα μεγεθυνόμενη αξία, νομίζω ότι με την πρόσφατη κρίση έχει συντριβεί. </w:t>
      </w:r>
    </w:p>
    <w:p w14:paraId="694A3BCC"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Αυτό το νομοσχέδιο ουσιαστικά </w:t>
      </w:r>
      <w:r>
        <w:rPr>
          <w:rFonts w:eastAsia="Times New Roman" w:cs="Times New Roman"/>
          <w:szCs w:val="24"/>
        </w:rPr>
        <w:t xml:space="preserve">ενσωματώνει μία </w:t>
      </w:r>
      <w:r>
        <w:rPr>
          <w:rFonts w:eastAsia="Times New Roman" w:cs="Times New Roman"/>
          <w:szCs w:val="24"/>
        </w:rPr>
        <w:t>ο</w:t>
      </w:r>
      <w:r>
        <w:rPr>
          <w:rFonts w:eastAsia="Times New Roman" w:cs="Times New Roman"/>
          <w:szCs w:val="24"/>
        </w:rPr>
        <w:t xml:space="preserve">δηγία. Πίσω από αυτήν την </w:t>
      </w:r>
      <w:r>
        <w:rPr>
          <w:rFonts w:eastAsia="Times New Roman" w:cs="Times New Roman"/>
          <w:szCs w:val="24"/>
        </w:rPr>
        <w:t>ο</w:t>
      </w:r>
      <w:r>
        <w:rPr>
          <w:rFonts w:eastAsia="Times New Roman" w:cs="Times New Roman"/>
          <w:szCs w:val="24"/>
        </w:rPr>
        <w:t xml:space="preserve">δηγία υπάρχει ένα πρόβλημα: Είναι αστικής κατεύθυνσης. Δεν βάζει, δηλαδή, η </w:t>
      </w:r>
      <w:r>
        <w:rPr>
          <w:rFonts w:eastAsia="Times New Roman" w:cs="Times New Roman"/>
          <w:szCs w:val="24"/>
        </w:rPr>
        <w:t>ο</w:t>
      </w:r>
      <w:r>
        <w:rPr>
          <w:rFonts w:eastAsia="Times New Roman" w:cs="Times New Roman"/>
          <w:szCs w:val="24"/>
        </w:rPr>
        <w:t>δηγία τις πλευρές της εναλλακτικής οίκησης, της εναλλακτικής κατοίκησης που έχει άλλες ποιότητες, τη φύτευση, τον προσανατολισμό, τον αερισμό, αυτά που έχει ενσωματώσει η αυτοσχέδια εξωαστική αρχιτεκτονική και τα οποία αναγκαστικά θα πρέπει να μπουν σαν πο</w:t>
      </w:r>
      <w:r>
        <w:rPr>
          <w:rFonts w:eastAsia="Times New Roman" w:cs="Times New Roman"/>
          <w:szCs w:val="24"/>
        </w:rPr>
        <w:t xml:space="preserve">ιότητες, κύριε Υπουργέ, και στη δική μας θεώρηση, σε μία προοδευτική αναθεώρηση όλων των οικιστικών πρωτοκόλλων. </w:t>
      </w:r>
    </w:p>
    <w:p w14:paraId="694A3BCD"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Εάν, λοιπόν, δούμε αυτήν την πλευρά των ποιοτήτων που έχει η εξωαστική, η μη εντατική οίκηση, να ενσωματώνονται στο κτισμένο, νομίζω ότι μας δ</w:t>
      </w:r>
      <w:r>
        <w:rPr>
          <w:rFonts w:eastAsia="Times New Roman" w:cs="Times New Roman"/>
          <w:szCs w:val="24"/>
        </w:rPr>
        <w:t>ίνονται μεγάλες δυνατότητες. Αν, δε, κάνουμε και την ευφυή επιλογή να απαλλάσσουμε από τον ΕΝΦΙΑ αυτούς που προχωρούν σε μία ενεργειακή αναβάθμιση των κτηρίων τους –τους ιδιώτες εννοώ- νομίζω ότι θα δώσουμε και μία ισχυρότερη αναπτυξιακή διάσταση στη νομοθ</w:t>
      </w:r>
      <w:r>
        <w:rPr>
          <w:rFonts w:eastAsia="Times New Roman" w:cs="Times New Roman"/>
          <w:szCs w:val="24"/>
        </w:rPr>
        <w:t xml:space="preserve">ετική σύλληψη. </w:t>
      </w:r>
    </w:p>
    <w:p w14:paraId="694A3BCE" w14:textId="77777777" w:rsidR="00ED0117" w:rsidRDefault="009D214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Θέλω να πω ότι το αναπτυξιακό ιδανικό του μεταπολέμου βασίζονταν, μεταξύ των άλλων, και στη φραγή του παραλιακού μετώπου. Το είπε προηγουμένως και η συνάδελφος. Στη Δραπετσώνα η σύλληψη αυτή που ενέχει το νομοσχέδιο, προσπαθώντας να αποκατα</w:t>
      </w:r>
      <w:r>
        <w:rPr>
          <w:rFonts w:eastAsia="Times New Roman" w:cs="Times New Roman"/>
          <w:szCs w:val="24"/>
        </w:rPr>
        <w:t xml:space="preserve">στήσει μια φυσιολογική επαφή της πόλης με τη θάλασσα με νέους, σύγχρονους όρους, παρ’ όλες τις επιφυλάξεις για την πολυιδιοκτησία, νομίζω ότι είναι σε μια πολύ σοβαρή κατεύθυνση. </w:t>
      </w:r>
    </w:p>
    <w:p w14:paraId="694A3BCF" w14:textId="77777777" w:rsidR="00ED0117" w:rsidRDefault="009D214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Η αποκατάσταση αυτής της φυσιολογικής σχέσης με έργα πολιτισμού, με </w:t>
      </w:r>
      <w:r>
        <w:rPr>
          <w:rFonts w:eastAsia="Times New Roman" w:cs="Times New Roman"/>
          <w:szCs w:val="24"/>
        </w:rPr>
        <w:t>επενδύσεις πολιτιστικού ή εναλλακτικού χαρακτήρα -καθόλου μη αναπτυξιακού- νομίζω ότι δίνει μια ώριμη διάσταση. Συνολικά</w:t>
      </w:r>
      <w:r>
        <w:rPr>
          <w:rFonts w:eastAsia="Times New Roman" w:cs="Times New Roman"/>
          <w:szCs w:val="24"/>
        </w:rPr>
        <w:t>,</w:t>
      </w:r>
      <w:r>
        <w:rPr>
          <w:rFonts w:eastAsia="Times New Roman" w:cs="Times New Roman"/>
          <w:szCs w:val="24"/>
        </w:rPr>
        <w:t xml:space="preserve"> το νομοσχέδιο έχει πλευρές μιας ωριμότητας και θα πρέπει να το δούμε, παρ’ όλες τις εύλογες επιφυλάξεις που κατατέθηκαν από πολλούς. </w:t>
      </w:r>
    </w:p>
    <w:p w14:paraId="694A3BD0" w14:textId="77777777" w:rsidR="00ED0117" w:rsidRDefault="009D214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Υπάρχουν πλευρές, κυρίως στη γνωστική περιοχή στο χώρο της </w:t>
      </w:r>
      <w:r>
        <w:rPr>
          <w:rFonts w:eastAsia="Times New Roman" w:cs="Times New Roman"/>
          <w:szCs w:val="24"/>
        </w:rPr>
        <w:t>π</w:t>
      </w:r>
      <w:r>
        <w:rPr>
          <w:rFonts w:eastAsia="Times New Roman" w:cs="Times New Roman"/>
          <w:szCs w:val="24"/>
        </w:rPr>
        <w:t>αιδείας, που προσπαθούμε</w:t>
      </w:r>
      <w:r>
        <w:rPr>
          <w:rFonts w:eastAsia="Times New Roman" w:cs="Times New Roman"/>
          <w:szCs w:val="24"/>
        </w:rPr>
        <w:t>,</w:t>
      </w:r>
      <w:r>
        <w:rPr>
          <w:rFonts w:eastAsia="Times New Roman" w:cs="Times New Roman"/>
          <w:szCs w:val="24"/>
        </w:rPr>
        <w:t xml:space="preserve"> διοικητικές αρρυθμίες να τις αποκαταστήσουμε όσοι έχουμε επαφή με το χώρο της </w:t>
      </w:r>
      <w:r>
        <w:rPr>
          <w:rFonts w:eastAsia="Times New Roman" w:cs="Times New Roman"/>
          <w:szCs w:val="24"/>
        </w:rPr>
        <w:t>π</w:t>
      </w:r>
      <w:r>
        <w:rPr>
          <w:rFonts w:eastAsia="Times New Roman" w:cs="Times New Roman"/>
          <w:szCs w:val="24"/>
        </w:rPr>
        <w:t>αιδείας. Το ΠΥΣΔΕ και οι δομές του έχουν πάρα πολύ συχνά δυσλειτουργίες. Νομίζω ότι προσπαθ</w:t>
      </w:r>
      <w:r>
        <w:rPr>
          <w:rFonts w:eastAsia="Times New Roman" w:cs="Times New Roman"/>
          <w:szCs w:val="24"/>
        </w:rPr>
        <w:t>εί να βάλει ώσεις και λειτουργικές βελτιώσεις. Δεν ξέρω αν είναι οι τελικές, αλλά νομίζω ότι είναι σε μια σοβαρή κατεύθυνση, όπως και η δυνατότητα των αποφοίτων ΓΕΛ και ΕΠΑΛ να δίνουν με εναλλακτικά συστήματα εισαγωγικές εκθέσεις. Θα πρόσθετα μια μέριμνα π</w:t>
      </w:r>
      <w:r>
        <w:rPr>
          <w:rFonts w:eastAsia="Times New Roman" w:cs="Times New Roman"/>
          <w:szCs w:val="24"/>
        </w:rPr>
        <w:t xml:space="preserve">ρος τους πολύτεκνους και τους τρίτεκνους και συνολικά μια μέριμνα προς αυτές τις κατηγορίες μαθητών που έχουν χαμηλότερη εκκίνηση. </w:t>
      </w:r>
    </w:p>
    <w:p w14:paraId="694A3BD1" w14:textId="77777777" w:rsidR="00ED0117" w:rsidRDefault="009D214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Θέλω να πω ότι αυτή η στροφή στην μη εντατική ανάπτυξη, όπου νομίζει ότι η διόγκωση αποτελεί σώνει και καλά εργαλείο αγαθό α</w:t>
      </w:r>
      <w:r>
        <w:rPr>
          <w:rFonts w:eastAsia="Times New Roman" w:cs="Times New Roman"/>
          <w:szCs w:val="24"/>
        </w:rPr>
        <w:t xml:space="preserve">ναπτυξιακό, νομίζω ότι είναι σημαντική. </w:t>
      </w:r>
    </w:p>
    <w:p w14:paraId="694A3BD2" w14:textId="77777777" w:rsidR="00ED0117" w:rsidRDefault="009D214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Θα ήθελα να έβλεπα από το χώρο της Αντιπολίτευσης αντιπροτάσεις. Θα ήθελα να έβλεπα τους τρόπους με τους οποίους μπορεί να αφομοιώσει το κτισμένο, να αφομοιώσει τις ποιότητες που έχει απόλυτη ανάγκη και που θα δώσου</w:t>
      </w:r>
      <w:r>
        <w:rPr>
          <w:rFonts w:eastAsia="Times New Roman" w:cs="Times New Roman"/>
          <w:szCs w:val="24"/>
        </w:rPr>
        <w:t xml:space="preserve">ν μια νέα οικοδομική άνθιση με τελείως διαφορετικούς όρους από τις προηγούμενες δεκαετίες. </w:t>
      </w:r>
    </w:p>
    <w:p w14:paraId="694A3BD3" w14:textId="77777777" w:rsidR="00ED0117" w:rsidRDefault="009D214A">
      <w:pPr>
        <w:tabs>
          <w:tab w:val="left" w:pos="3189"/>
          <w:tab w:val="left" w:pos="3545"/>
          <w:tab w:val="center" w:pos="45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94A3BD4" w14:textId="77777777" w:rsidR="00ED0117" w:rsidRDefault="009D214A">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Τον λόγο έχει ο Υπουργός κ. Αλεξιάδης για την εισαγωγή τροπολογιών. </w:t>
      </w:r>
    </w:p>
    <w:p w14:paraId="694A3BD5" w14:textId="77777777" w:rsidR="00ED0117" w:rsidRDefault="009D214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b/>
          <w:szCs w:val="24"/>
        </w:rPr>
        <w:t xml:space="preserve">ΤΡΥΦΩΝ ΑΛΕΞΙΑΔΗΣ </w:t>
      </w:r>
      <w:r>
        <w:rPr>
          <w:rFonts w:eastAsia="Times New Roman" w:cs="Times New Roman"/>
          <w:b/>
          <w:szCs w:val="24"/>
        </w:rPr>
        <w:t xml:space="preserve">(Αναπληρωτής Υπουργός Οικονομικών): </w:t>
      </w:r>
      <w:r>
        <w:rPr>
          <w:rFonts w:eastAsia="Times New Roman" w:cs="Times New Roman"/>
          <w:szCs w:val="24"/>
        </w:rPr>
        <w:t xml:space="preserve">Θέλω να εισάγω ορισμένες τροπολογίες. </w:t>
      </w:r>
    </w:p>
    <w:p w14:paraId="694A3BD6" w14:textId="77777777" w:rsidR="00ED0117" w:rsidRDefault="009D214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Η πρώτη είναι η με γενικό αριθμό 42 και ειδικό 28 για το θέμα του ΦΠΑ στην ιδιωτική εκπαίδευση. Με την τροπολογία αυτή τακτοποιούμε νομοτεχνικά όλες τις παρατάσεις στο θέμα του ΦΠΑ </w:t>
      </w:r>
      <w:r>
        <w:rPr>
          <w:rFonts w:eastAsia="Times New Roman" w:cs="Times New Roman"/>
          <w:szCs w:val="24"/>
        </w:rPr>
        <w:t>στην εκπαίδευση που είχαν δοθεί όλο το προηγούμενο διάστημα και δίνουμε τη δυνατότητα να διαγραφούν πρόστιμα που μπήκαν από την εφαρμογή του νόμου όλο αυτό το χρονικό διάστημα. Τακτοποιούμε, δηλαδή, τις χρονικές παρατάσεις και τα πρόστιμα τα οποία έχουν επ</w:t>
      </w:r>
      <w:r>
        <w:rPr>
          <w:rFonts w:eastAsia="Times New Roman" w:cs="Times New Roman"/>
          <w:szCs w:val="24"/>
        </w:rPr>
        <w:t xml:space="preserve">ιβληθεί μέχρι στιγμής. Και φυσικά, όπως ξέρετε, από μέρα σε μέρα θα λυθεί αυτό το θέμα με τις οριστικές αποφάσεις της Κυβέρνησης. </w:t>
      </w:r>
    </w:p>
    <w:p w14:paraId="694A3BD7" w14:textId="77777777" w:rsidR="00ED0117" w:rsidRDefault="009D214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Η επόμενη τροπολογία είναι με γενικό αριθμό 38 και ειδικό 24 που αφορά την επιλογή υποθέσεων προς έλεγχο. Ενισχύουμε τη διάτα</w:t>
      </w:r>
      <w:r>
        <w:rPr>
          <w:rFonts w:eastAsia="Times New Roman" w:cs="Times New Roman"/>
          <w:szCs w:val="24"/>
        </w:rPr>
        <w:t>ξη που υπήρχε από το 2013 η οποία προσδιόριζε ότι με αποφάσεις της Γενικής Γραμματείας Δημοσίων Εσόδων -με μία γενική διατύπωση, είναι στις καταργούμενες διατάξεις- μπορούσε να επιλέξει ποιες υποθέσεις θα ελεγχθούν. Τώρα γίνεται πιο συγκεκριμένο από τον νο</w:t>
      </w:r>
      <w:r>
        <w:rPr>
          <w:rFonts w:eastAsia="Times New Roman" w:cs="Times New Roman"/>
          <w:szCs w:val="24"/>
        </w:rPr>
        <w:t xml:space="preserve">μοθέτη το ποιες υποθέσεις θα επιλεγούν για έλεγχο. Και για πρώτη φορά στο φορολογικό μας σύστημα δίνεται συγκεκριμένη κατεύθυνση για κάθε έτος τι θα ελέγχουμε από παλιές υποθέσεις φοροδιαφυγής και τι από νέες υποθέσεις φοροδιαφυγής, για να σταματήσει αυτή </w:t>
      </w:r>
      <w:r>
        <w:rPr>
          <w:rFonts w:eastAsia="Times New Roman" w:cs="Times New Roman"/>
          <w:szCs w:val="24"/>
        </w:rPr>
        <w:t xml:space="preserve">η κατάσταση που υπήρχε μέχρι τώρα, όπου μπορούσαν με πιο υποκειμενικά κριτήρια –να το πώς έτσι- να επιλεγούν οι υποθέσεις προς έλεγχο. Τώρα, στην πρωτεραιοποίηση των ελέγχων θα έχουμε πιο συγκεκριμένα κριτήρια. </w:t>
      </w:r>
    </w:p>
    <w:p w14:paraId="694A3BD8"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Η τρίτη τροπολογία με γενικό αριθμό 43 και ε</w:t>
      </w:r>
      <w:r>
        <w:rPr>
          <w:rFonts w:eastAsia="Times New Roman" w:cs="Times New Roman"/>
          <w:szCs w:val="24"/>
        </w:rPr>
        <w:t xml:space="preserve">ιδικό 29 αφορά στα ζητήματα των συντελεστών τέλους ταξινόμησης των αυτοκινήτων. Αφορά στα αυτοκίνητα με συντελεστές </w:t>
      </w:r>
      <w:r>
        <w:rPr>
          <w:rFonts w:eastAsia="Times New Roman" w:cs="Times New Roman"/>
          <w:szCs w:val="24"/>
          <w:lang w:val="en-US"/>
        </w:rPr>
        <w:t>Euro</w:t>
      </w:r>
      <w:r>
        <w:rPr>
          <w:rFonts w:eastAsia="Times New Roman" w:cs="Times New Roman"/>
          <w:szCs w:val="24"/>
        </w:rPr>
        <w:t xml:space="preserve"> 5 και E</w:t>
      </w:r>
      <w:r>
        <w:rPr>
          <w:rFonts w:eastAsia="Times New Roman" w:cs="Times New Roman"/>
          <w:szCs w:val="24"/>
          <w:lang w:val="en-US"/>
        </w:rPr>
        <w:t>uro</w:t>
      </w:r>
      <w:r>
        <w:rPr>
          <w:rFonts w:eastAsia="Times New Roman" w:cs="Times New Roman"/>
          <w:szCs w:val="24"/>
        </w:rPr>
        <w:t xml:space="preserve"> 4. Υπάρχουν ήδη τα αυτοκίνητα με E</w:t>
      </w:r>
      <w:r>
        <w:rPr>
          <w:rFonts w:eastAsia="Times New Roman" w:cs="Times New Roman"/>
          <w:szCs w:val="24"/>
          <w:lang w:val="en-US"/>
        </w:rPr>
        <w:t>uro</w:t>
      </w:r>
      <w:r>
        <w:rPr>
          <w:rFonts w:eastAsia="Times New Roman" w:cs="Times New Roman"/>
          <w:szCs w:val="24"/>
        </w:rPr>
        <w:t xml:space="preserve"> 6. Αυτό γίνεται κάθε φορά που δημιουργείται μια καινούρια κατηγορία </w:t>
      </w:r>
      <w:r>
        <w:rPr>
          <w:rFonts w:eastAsia="Times New Roman" w:cs="Times New Roman"/>
          <w:szCs w:val="24"/>
          <w:lang w:val="en-US"/>
        </w:rPr>
        <w:t>Euro</w:t>
      </w:r>
      <w:r>
        <w:rPr>
          <w:rFonts w:eastAsia="Times New Roman" w:cs="Times New Roman"/>
          <w:szCs w:val="24"/>
        </w:rPr>
        <w:t xml:space="preserve">, 1, 2, 3, 4. </w:t>
      </w:r>
      <w:r>
        <w:rPr>
          <w:rFonts w:eastAsia="Times New Roman" w:cs="Times New Roman"/>
          <w:szCs w:val="24"/>
        </w:rPr>
        <w:t>Είμαστε στο 6. Είναι ένα αίτημα του χώρου της εμπορίας αυτοκινήτων για να τακτοποιηθούν πάρα πολλά θέματα με πωλήσεις αυτοκινήτων, εισαγωγές κ</w:t>
      </w:r>
      <w:r>
        <w:rPr>
          <w:rFonts w:eastAsia="Times New Roman" w:cs="Times New Roman"/>
          <w:szCs w:val="24"/>
        </w:rPr>
        <w:t>.</w:t>
      </w:r>
      <w:r>
        <w:rPr>
          <w:rFonts w:eastAsia="Times New Roman" w:cs="Times New Roman"/>
          <w:szCs w:val="24"/>
        </w:rPr>
        <w:t xml:space="preserve">λπ.. </w:t>
      </w:r>
    </w:p>
    <w:p w14:paraId="694A3BD9"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Επίσης, είναι η τροπολογία με γενικό αριθμό 44 και ειδικό 30 με την οποία τακτοποιούνται θέματα σχετικά με </w:t>
      </w:r>
      <w:r>
        <w:rPr>
          <w:rFonts w:eastAsia="Times New Roman" w:cs="Times New Roman"/>
          <w:szCs w:val="24"/>
        </w:rPr>
        <w:t xml:space="preserve">την εκκαθάριση του Οργανισμού Κωπαΐδας. </w:t>
      </w:r>
    </w:p>
    <w:p w14:paraId="694A3BDA"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Η τροπολογία έχει ένα και μοναδικό σκοπό: Να ολοκληρωθεί το συντομότερο δυνατό και να τελειώσει επιτέλους η εκκαθάριση του συγκεκριμένου </w:t>
      </w:r>
      <w:r>
        <w:rPr>
          <w:rFonts w:eastAsia="Times New Roman" w:cs="Times New Roman"/>
          <w:szCs w:val="24"/>
        </w:rPr>
        <w:t>ο</w:t>
      </w:r>
      <w:r>
        <w:rPr>
          <w:rFonts w:eastAsia="Times New Roman" w:cs="Times New Roman"/>
          <w:szCs w:val="24"/>
        </w:rPr>
        <w:t xml:space="preserve">ργανισμού, ο οποίος έχει πολλές φορές απασχολήσει τη δημόσια συζήτηση και το </w:t>
      </w:r>
      <w:r>
        <w:rPr>
          <w:rFonts w:eastAsia="Times New Roman" w:cs="Times New Roman"/>
          <w:szCs w:val="24"/>
        </w:rPr>
        <w:t>Κοινοβούλιο</w:t>
      </w:r>
      <w:r>
        <w:rPr>
          <w:rFonts w:eastAsia="Times New Roman" w:cs="Times New Roman"/>
          <w:szCs w:val="24"/>
        </w:rPr>
        <w:t>,</w:t>
      </w:r>
      <w:r>
        <w:rPr>
          <w:rFonts w:eastAsia="Times New Roman" w:cs="Times New Roman"/>
          <w:szCs w:val="24"/>
        </w:rPr>
        <w:t xml:space="preserve"> αλλά δεν έχει μέχρι στιγμής τελειώσει. Με την τροπολογία αυτή μπορεί να ολοκληρωθεί η εκκαθάριση. Δίνεται η δυνατότητα στον Υπουργό Οικονομικών να βγάλει απόφαση, με την οποία θα καθορίζει με πολύ πιο συγκεκριμένο τρόπο ό,τι πρέπει να γίνει γι</w:t>
      </w:r>
      <w:r>
        <w:rPr>
          <w:rFonts w:eastAsia="Times New Roman" w:cs="Times New Roman"/>
          <w:szCs w:val="24"/>
        </w:rPr>
        <w:t xml:space="preserve">α να ολοκληρωθεί η εκκαθάριση. </w:t>
      </w:r>
    </w:p>
    <w:p w14:paraId="694A3BDB"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Ευχαριστώ πολύ.</w:t>
      </w:r>
    </w:p>
    <w:p w14:paraId="694A3BDC"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Κύριε Πρόεδρε, θα ήθελα τον λόγο.</w:t>
      </w:r>
    </w:p>
    <w:p w14:paraId="694A3BDD"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Κύριε Βρούτση, διευκρίνιση θέλετε να κάνετε; </w:t>
      </w:r>
    </w:p>
    <w:p w14:paraId="694A3BDE"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Ακριβώς, κύριε Πρόεδρε. Διευκρίνιση για τις κατατεθείσες τρ</w:t>
      </w:r>
      <w:r>
        <w:rPr>
          <w:rFonts w:eastAsia="Times New Roman" w:cs="Times New Roman"/>
          <w:szCs w:val="24"/>
        </w:rPr>
        <w:t>οπολογίες εκ μέρους του κ. Αλεξιάδη. Είχα κάνει, άλλωστε, αναφορά από το πρωί ότι περίμενα να έρθει ο κ. Αλεξιάδης για να δώσει κάποιες διευκρινίσεις, ειδικά για την τροπολογία που αφορά το ΦΠΑ στην εκπαίδευση.</w:t>
      </w:r>
    </w:p>
    <w:p w14:paraId="694A3BDF"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Κατ’ αρχ</w:t>
      </w:r>
      <w:r>
        <w:rPr>
          <w:rFonts w:eastAsia="Times New Roman" w:cs="Times New Roman"/>
          <w:szCs w:val="24"/>
        </w:rPr>
        <w:t>άς</w:t>
      </w:r>
      <w:r>
        <w:rPr>
          <w:rFonts w:eastAsia="Times New Roman" w:cs="Times New Roman"/>
          <w:szCs w:val="24"/>
        </w:rPr>
        <w:t xml:space="preserve"> θα ήθελα, κύριε Υπουργέ, να μας εν</w:t>
      </w:r>
      <w:r>
        <w:rPr>
          <w:rFonts w:eastAsia="Times New Roman" w:cs="Times New Roman"/>
          <w:szCs w:val="24"/>
        </w:rPr>
        <w:t xml:space="preserve">ημερώσετε αν κάνετε αποδεκτή την τροπολογία της Νέας Δημοκρατίας που καταργεί το ΦΠΑ στην εκπαίδευση και μειώνει στο 13% το ΦΠΑ στις </w:t>
      </w:r>
      <w:r>
        <w:rPr>
          <w:rFonts w:eastAsia="Times New Roman" w:cs="Times New Roman"/>
          <w:szCs w:val="24"/>
        </w:rPr>
        <w:t>μ</w:t>
      </w:r>
      <w:r>
        <w:rPr>
          <w:rFonts w:eastAsia="Times New Roman" w:cs="Times New Roman"/>
          <w:szCs w:val="24"/>
        </w:rPr>
        <w:t xml:space="preserve">ονάδες </w:t>
      </w:r>
      <w:r>
        <w:rPr>
          <w:rFonts w:eastAsia="Times New Roman" w:cs="Times New Roman"/>
          <w:szCs w:val="24"/>
        </w:rPr>
        <w:t>φ</w:t>
      </w:r>
      <w:r>
        <w:rPr>
          <w:rFonts w:eastAsia="Times New Roman" w:cs="Times New Roman"/>
          <w:szCs w:val="24"/>
        </w:rPr>
        <w:t xml:space="preserve">ροντίδας </w:t>
      </w:r>
      <w:r>
        <w:rPr>
          <w:rFonts w:eastAsia="Times New Roman" w:cs="Times New Roman"/>
          <w:szCs w:val="24"/>
        </w:rPr>
        <w:t>η</w:t>
      </w:r>
      <w:r>
        <w:rPr>
          <w:rFonts w:eastAsia="Times New Roman" w:cs="Times New Roman"/>
          <w:szCs w:val="24"/>
        </w:rPr>
        <w:t xml:space="preserve">λικιωμένων. </w:t>
      </w:r>
    </w:p>
    <w:p w14:paraId="694A3BE0"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Το δεύτερο, όμως, που θέλω να πω και το οποίο αφορά τη συγκεκριμένη τροπολογία -εκφράστηκα </w:t>
      </w:r>
      <w:r>
        <w:rPr>
          <w:rFonts w:eastAsia="Times New Roman" w:cs="Times New Roman"/>
          <w:szCs w:val="24"/>
        </w:rPr>
        <w:t>και το πρωί ότι θεωρώ θετικό πως καταργείτε τα πρόστιμα που επεβλήθησαν για την εκπαίδευση- είναι ότι αυτή εδώ η τροπολογία υποκρύπτει ουσιαστικά τη διατήρηση του 23% του ΦΠΑ στην εκπαίδευση. Διότι</w:t>
      </w:r>
      <w:r>
        <w:rPr>
          <w:rFonts w:eastAsia="Times New Roman" w:cs="Times New Roman"/>
          <w:szCs w:val="24"/>
        </w:rPr>
        <w:t>,</w:t>
      </w:r>
      <w:r>
        <w:rPr>
          <w:rFonts w:eastAsia="Times New Roman" w:cs="Times New Roman"/>
          <w:szCs w:val="24"/>
        </w:rPr>
        <w:t xml:space="preserve"> αν τελικά ψηφιστεί ο νόμος όπως είναι, με αυτή την τροπολ</w:t>
      </w:r>
      <w:r>
        <w:rPr>
          <w:rFonts w:eastAsia="Times New Roman" w:cs="Times New Roman"/>
          <w:szCs w:val="24"/>
        </w:rPr>
        <w:t>ογία ουσιαστικά το ΦΠΑ 23% παραμένει. Διότι εδώ</w:t>
      </w:r>
      <w:r>
        <w:rPr>
          <w:rFonts w:eastAsia="Times New Roman" w:cs="Times New Roman"/>
          <w:szCs w:val="24"/>
        </w:rPr>
        <w:t>,</w:t>
      </w:r>
      <w:r>
        <w:rPr>
          <w:rFonts w:eastAsia="Times New Roman" w:cs="Times New Roman"/>
          <w:szCs w:val="24"/>
        </w:rPr>
        <w:t xml:space="preserve"> δεν καταργεί τον κύριο φόρο, το 23%, που έχει επιβληθεί, καταργεί το πρόστιμο. Και δεν λέει μέσα η τροπολογία, καθώς ανοίγει πλέον εκ νέου με την τροπολογία το θέμα 23% στην εκπαίδευση, ότι αυτό το ζήτημα στ</w:t>
      </w:r>
      <w:r>
        <w:rPr>
          <w:rFonts w:eastAsia="Times New Roman" w:cs="Times New Roman"/>
          <w:szCs w:val="24"/>
        </w:rPr>
        <w:t xml:space="preserve">αματάει. Παραμένει το 23% για τους υποκείμενους στο ΦΠΑ, δηλαδή για την εκπαίδευση και το συγκεκριμένο ζήτημα παραμένει ανοιχτό. Ουσιαστικά, ενσωματώνεται μέσα στο νομοσχέδιο το 23% του ΦΠΑ. </w:t>
      </w:r>
    </w:p>
    <w:p w14:paraId="694A3BE1"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Άρα, η συγκεκριμένη στιγμή, κύριε Πρόεδρε, είναι κρίσιμη. Και πα</w:t>
      </w:r>
      <w:r>
        <w:rPr>
          <w:rFonts w:eastAsia="Times New Roman" w:cs="Times New Roman"/>
          <w:szCs w:val="24"/>
        </w:rPr>
        <w:t>ρόντος του κυρίου Υπουργού θέλουμε διευκρινίσεις για τη μοίρα, για την τύχη της τροπολογίας που υπέγραψαν όλοι οι Βουλευτές της Νέας Δημοκρατίας και την κατέθεσε ο Πρόεδρός μας, ο Βαγγέλης ο Μεϊμαράκης –να μην τα επαναλάβω- για την κατάργηση του ΦΠΑ στην ε</w:t>
      </w:r>
      <w:r>
        <w:rPr>
          <w:rFonts w:eastAsia="Times New Roman" w:cs="Times New Roman"/>
          <w:szCs w:val="24"/>
        </w:rPr>
        <w:t>κπαίδευση, αλλά και για το τι υποκρύπτει κι αν υιοθετείται τελικά με αυτή την τροπολογία το 23% στο ΦΠΑ, κάτι με το οποίο είμαστε αντίθετοι.</w:t>
      </w:r>
    </w:p>
    <w:p w14:paraId="694A3BE2"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Ευχαριστώ πολύ.</w:t>
      </w:r>
    </w:p>
    <w:p w14:paraId="694A3BE3"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ΤΡΥΦΩΝ ΑΛΕΞΙΑΔΗΣ (Αναπληρωτής Υπουργός Οικονομικών):</w:t>
      </w:r>
      <w:r>
        <w:rPr>
          <w:rFonts w:eastAsia="Times New Roman" w:cs="Times New Roman"/>
          <w:szCs w:val="24"/>
        </w:rPr>
        <w:t xml:space="preserve"> Κύριε Πρόεδρε, θα ήθελα τον λόγο.</w:t>
      </w:r>
    </w:p>
    <w:p w14:paraId="694A3BE4"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Ορίστε, κύριε Υπουργέ, έχετε τον λόγο.</w:t>
      </w:r>
    </w:p>
    <w:p w14:paraId="694A3BE5"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ΤΡΥΦΩΝ ΑΛΕΞΙΑΔΗΣ (Αναπληρωτής Υπουργός Οικονομικών): </w:t>
      </w:r>
      <w:r>
        <w:rPr>
          <w:rFonts w:eastAsia="Times New Roman" w:cs="Times New Roman"/>
          <w:szCs w:val="24"/>
        </w:rPr>
        <w:t>Κύριε Πρόεδρε, θα ήθελα να απαντήσω στα θέματα που τέθηκαν.</w:t>
      </w:r>
    </w:p>
    <w:p w14:paraId="694A3BE6"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Κάνετε δεκτή την τροπολογία…</w:t>
      </w:r>
    </w:p>
    <w:p w14:paraId="694A3BE7"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ΤΡΥΦΩΝ ΑΛΕΞΙΑΔΗΣ (Αναπλ</w:t>
      </w:r>
      <w:r>
        <w:rPr>
          <w:rFonts w:eastAsia="Times New Roman" w:cs="Times New Roman"/>
          <w:b/>
          <w:szCs w:val="24"/>
        </w:rPr>
        <w:t xml:space="preserve">ηρωτής Υπουργός Οικονομικών): </w:t>
      </w:r>
      <w:r>
        <w:rPr>
          <w:rFonts w:eastAsia="Times New Roman" w:cs="Times New Roman"/>
          <w:szCs w:val="24"/>
        </w:rPr>
        <w:t xml:space="preserve">Θα σας απαντήσω αμέσως. </w:t>
      </w:r>
    </w:p>
    <w:p w14:paraId="694A3BE8"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 Νομίζω ότι είναι σαφέστατο αυτό που είπα και νομίζω ότι στα Πρακτικά της Βουλής έχει καταγραφεί. Δεν φέρνουμε τροπολογία με την οποία καταργούμε το ΦΠΑ στην εκπαίδευση. Είπαμε ότι είναι σε μια φάση συ</w:t>
      </w:r>
      <w:r>
        <w:rPr>
          <w:rFonts w:eastAsia="Times New Roman" w:cs="Times New Roman"/>
          <w:szCs w:val="24"/>
        </w:rPr>
        <w:t>ζήτησης τα θέματα αυτά, τα ισοδύναμα κλπ.. Ξέρετε όλοι με τι αγωνιούμε, για ποιο λόγο απουσιάζουμε από εδώ  και για ποια πράγματα τρέχουμε. Αυτή τη στιγμή δεν φέρνουμε μια τροπολογία για να καταργήσουμε το ΦΠΑ στην εκπαίδευση. Φέρνουμε τροπολογία για να τα</w:t>
      </w:r>
      <w:r>
        <w:rPr>
          <w:rFonts w:eastAsia="Times New Roman" w:cs="Times New Roman"/>
          <w:szCs w:val="24"/>
        </w:rPr>
        <w:t xml:space="preserve">κτοποιήσουμε νομοτεχνικά τις παρατάσεις που έχουν δοθεί μέχρι τώρα. </w:t>
      </w:r>
    </w:p>
    <w:p w14:paraId="694A3BE9"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Τα πρόστιμα.</w:t>
      </w:r>
    </w:p>
    <w:p w14:paraId="694A3BEA"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ΤΡΥΦΩΝ ΑΛΕΞΙΑΔΗΣ (Αναπληρωτής Υπουργός Οικονομικών): </w:t>
      </w:r>
      <w:r>
        <w:rPr>
          <w:rFonts w:eastAsia="Times New Roman" w:cs="Times New Roman"/>
          <w:szCs w:val="24"/>
        </w:rPr>
        <w:t>Όχι. Και τις παρατάσεις. Δόθηκαν παρατάσεις…</w:t>
      </w:r>
    </w:p>
    <w:p w14:paraId="694A3BEB"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Τον κύριο φόρο.</w:t>
      </w:r>
    </w:p>
    <w:p w14:paraId="694A3BEC"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ΤΡΥΦΩΝ ΑΛΕΞΙΑΔΗΣ (Αναπλη</w:t>
      </w:r>
      <w:r>
        <w:rPr>
          <w:rFonts w:eastAsia="Times New Roman" w:cs="Times New Roman"/>
          <w:b/>
          <w:szCs w:val="24"/>
        </w:rPr>
        <w:t xml:space="preserve">ρωτής Υπουργός Οικονομικών): </w:t>
      </w:r>
      <w:r>
        <w:rPr>
          <w:rFonts w:eastAsia="Times New Roman" w:cs="Times New Roman"/>
          <w:szCs w:val="24"/>
        </w:rPr>
        <w:t xml:space="preserve">Θα σας απαντήσω. </w:t>
      </w:r>
    </w:p>
    <w:p w14:paraId="694A3BED"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Δόθηκαν παρατάσεις στον ΦΠΑ στην εκπαίδευση στην έναρξη εφαρμογής του και υπήρχε πρόβλημα νομικό. Με αυτή την τροπολογία λύνουμε το θέμα αυτών των παρατάσεων. </w:t>
      </w:r>
    </w:p>
    <w:p w14:paraId="694A3BEE"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Σωστό.</w:t>
      </w:r>
    </w:p>
    <w:p w14:paraId="694A3BEF"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ΤΡΥΦΩΝ ΑΛΕΞΙΑΔΗΣ (Αναπλη</w:t>
      </w:r>
      <w:r>
        <w:rPr>
          <w:rFonts w:eastAsia="Times New Roman" w:cs="Times New Roman"/>
          <w:b/>
          <w:szCs w:val="24"/>
        </w:rPr>
        <w:t xml:space="preserve">ρωτής Υπουργός Οικονομικών): </w:t>
      </w:r>
      <w:r>
        <w:rPr>
          <w:rFonts w:eastAsia="Times New Roman" w:cs="Times New Roman"/>
          <w:szCs w:val="24"/>
        </w:rPr>
        <w:t>Ήταν νομίζω και δικό σας αίτημα και όλων μέχρι να καταργηθεί ο φόρος. Αυτό είναι το πρώτο.</w:t>
      </w:r>
    </w:p>
    <w:p w14:paraId="694A3BF0"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Δεύτερον, τακτοποιούμε το θέμα των προστίμων, επειδή επιβλήθηκαν κάποια πρόστιμα. </w:t>
      </w:r>
    </w:p>
    <w:p w14:paraId="694A3BF1"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Πάμε τώρα στο αίτημά σας: Εγώ περίμενα να φέρετε τροπ</w:t>
      </w:r>
      <w:r>
        <w:rPr>
          <w:rFonts w:eastAsia="Times New Roman" w:cs="Times New Roman"/>
          <w:szCs w:val="24"/>
        </w:rPr>
        <w:t xml:space="preserve">ολογία και να ζητήσετε την κατάργηση του ΕΝΦΙΑ –και απορώ πώς δεν την έχετε φέρει ακόμα, αλλά μέχρι το βράδυ θα έρθει κι αυτή, εντάξει- και τις φορολογίες εισοδήματος και πολλών άλλων πραγμάτων. </w:t>
      </w:r>
    </w:p>
    <w:p w14:paraId="694A3BF2"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Για το θέμα του ΦΠΑ στην εκπαίδευση, σας είπα, κάντε λίγο υπ</w:t>
      </w:r>
      <w:r>
        <w:rPr>
          <w:rFonts w:eastAsia="Times New Roman" w:cs="Times New Roman"/>
          <w:szCs w:val="24"/>
        </w:rPr>
        <w:t xml:space="preserve">ομονή μέσα στη μέρα, αύριο, θα γίνουν ανακοινώσεις από την Κυβέρνηση, θα έρθει συγκεκριμένη διάταξη και θα λυθεί. </w:t>
      </w:r>
    </w:p>
    <w:p w14:paraId="694A3BF3"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Τώρα, στα άλλα ζητήματα που λέτε για την τροπολογία για τον ΦΠΑ στην εκπαίδευση, φυσικά και δεν γίνεται αποδεκτή με το σκεπτικό που σας ανέλυ</w:t>
      </w:r>
      <w:r>
        <w:rPr>
          <w:rFonts w:eastAsia="Times New Roman" w:cs="Times New Roman"/>
          <w:szCs w:val="24"/>
        </w:rPr>
        <w:t>σα -βεβαίως, είναι εδώ ο κ. Σκουρλέτης που θα τοποθετηθεί γι’ αυτά τα ζητήματα- αλλά και για τις μονάδες φροντίδας ηλικιωμένων απαντήσαμε και σε επίκαιρη ερώτηση και το εξηγήσαμε. Ευτυχείς θα ήμασταν να καταργήσουμε τα πάντα, αλλά μέσα από την πολιτική ανα</w:t>
      </w:r>
      <w:r>
        <w:rPr>
          <w:rFonts w:eastAsia="Times New Roman" w:cs="Times New Roman"/>
          <w:szCs w:val="24"/>
        </w:rPr>
        <w:t>γκαιότητα της συμφωνίας στην οποία οδηγηθήκαμε λόγω της καταστροφικής οικονομικής και κοινωνικής πολιτικής που είχατε τα προηγούμενα χρόνια, είμαστε υποχρεωμένοι να έχουμε μια φορολογική πολιτική.</w:t>
      </w:r>
    </w:p>
    <w:p w14:paraId="694A3BF4"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Εντάξει, κύριε Υπουργέ. Εί</w:t>
      </w:r>
      <w:r>
        <w:rPr>
          <w:rFonts w:eastAsia="Times New Roman" w:cs="Times New Roman"/>
          <w:szCs w:val="24"/>
        </w:rPr>
        <w:t>ναι σαφές.</w:t>
      </w:r>
    </w:p>
    <w:p w14:paraId="694A3BF5"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Κύριε Πρόεδρε, μπορώ να έχω τον λόγο; Θέλω να πω κάτι συμπληρωματικά.</w:t>
      </w:r>
    </w:p>
    <w:p w14:paraId="694A3BF6"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Έχετε δικαίωμα να μιλήσετε.</w:t>
      </w:r>
      <w:r>
        <w:rPr>
          <w:rFonts w:eastAsia="Times New Roman" w:cs="Times New Roman"/>
          <w:b/>
          <w:szCs w:val="24"/>
        </w:rPr>
        <w:t xml:space="preserve"> </w:t>
      </w:r>
      <w:r>
        <w:rPr>
          <w:rFonts w:eastAsia="Times New Roman" w:cs="Times New Roman"/>
          <w:szCs w:val="24"/>
        </w:rPr>
        <w:t>Όχι τώρα…</w:t>
      </w:r>
    </w:p>
    <w:p w14:paraId="694A3BF7"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Συμπληρωματικά, κύριε Πρόεδρε. </w:t>
      </w:r>
    </w:p>
    <w:p w14:paraId="694A3BF8"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Θέλ</w:t>
      </w:r>
      <w:r>
        <w:rPr>
          <w:rFonts w:eastAsia="Times New Roman" w:cs="Times New Roman"/>
          <w:szCs w:val="24"/>
        </w:rPr>
        <w:t xml:space="preserve">ετε να μιλήσετε τώρα; Να πάρετε τον λόγο ως Κοινοβουλευτικός Εκπρόσωπος; </w:t>
      </w:r>
    </w:p>
    <w:p w14:paraId="694A3BF9"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Για δύο λεπτά, να πω μια κουβέντα πάνω σε αυτό.</w:t>
      </w:r>
    </w:p>
    <w:p w14:paraId="694A3BFA"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Δεν χρειάζεται. Θα πάρετε τον λόγο, κύριε Βρούτση.</w:t>
      </w:r>
    </w:p>
    <w:p w14:paraId="694A3BFB"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Διευκρινιστικά</w:t>
      </w:r>
      <w:r>
        <w:rPr>
          <w:rFonts w:eastAsia="Times New Roman" w:cs="Times New Roman"/>
          <w:szCs w:val="24"/>
        </w:rPr>
        <w:t>, κύριε Πρόεδρε.</w:t>
      </w:r>
    </w:p>
    <w:p w14:paraId="694A3BFC"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Διευκολύνετε τους συναδέλφους σας, κύριε Βρούτση.</w:t>
      </w:r>
    </w:p>
    <w:p w14:paraId="694A3BFD"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Σας παρακαλώ, διευκρινιστικά. </w:t>
      </w:r>
    </w:p>
    <w:p w14:paraId="694A3BFE"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Δεν είπα, κύριε Αλεξιάδη, αυτό -και έγινα κατανοητός- ότι με την τροπολογία τη συγκεκριμένη καταργείται ο Φ</w:t>
      </w:r>
      <w:r>
        <w:rPr>
          <w:rFonts w:eastAsia="Times New Roman" w:cs="Times New Roman"/>
          <w:szCs w:val="24"/>
        </w:rPr>
        <w:t xml:space="preserve">ΠΑ. Το αντίθετο είπα. </w:t>
      </w:r>
    </w:p>
    <w:p w14:paraId="694A3BFF"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Ωραία. Το διευκρίνισε, κύριε Βρούτση.</w:t>
      </w:r>
    </w:p>
    <w:p w14:paraId="694A3C00"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Ρυθμίζουμε τις προθεσμίες, λογικό. Χαιρετίζουμε την κατάργηση των προστίμων, λογικό.  Αλλά ουσιαστικά ενσωματώνεται και διατηρείται το 23% του ΦΠΑ. Για τον κύριο φόρο του ΦΠΑ που προκύπτει, δεν λέτε τίποτα. Επαναλαμβάνω, αν μείνει η παρούσα…</w:t>
      </w:r>
    </w:p>
    <w:p w14:paraId="694A3C01"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ΠΡΟΕΔΡΕΥΩΝ (Γ</w:t>
      </w:r>
      <w:r>
        <w:rPr>
          <w:rFonts w:eastAsia="Times New Roman" w:cs="Times New Roman"/>
          <w:b/>
          <w:szCs w:val="24"/>
        </w:rPr>
        <w:t>εώργιος Βαρεμένος):</w:t>
      </w:r>
      <w:r>
        <w:rPr>
          <w:rFonts w:eastAsia="Times New Roman" w:cs="Times New Roman"/>
          <w:szCs w:val="24"/>
        </w:rPr>
        <w:t xml:space="preserve"> Κύριε Βρούτση, το διευκρίνισε. Μπορεί να μην σας ικανοποίησε η απάντηση. Θα πάρετε τον λόγο…</w:t>
      </w:r>
    </w:p>
    <w:p w14:paraId="694A3C02"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 τροπολογία, το ΦΠΑ παραμένει…</w:t>
      </w:r>
    </w:p>
    <w:p w14:paraId="694A3C03"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Διευκολύνετε τους συναδέλφους σας!</w:t>
      </w:r>
    </w:p>
    <w:p w14:paraId="694A3C04"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Κύριε Σταμάτη, έχετε τον </w:t>
      </w:r>
      <w:r>
        <w:rPr>
          <w:rFonts w:eastAsia="Times New Roman" w:cs="Times New Roman"/>
          <w:szCs w:val="24"/>
        </w:rPr>
        <w:t>λόγο.</w:t>
      </w:r>
    </w:p>
    <w:p w14:paraId="694A3C05"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Κύριε Πρόεδρε, δεν κράτησε πολύ. Τριάντα δευτερόλεπτα για κάτι τόσο σημαντικό;</w:t>
      </w:r>
    </w:p>
    <w:p w14:paraId="694A3C06"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Ορίστε, κύριε Σταμάτη.</w:t>
      </w:r>
    </w:p>
    <w:p w14:paraId="694A3C07"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ΔΗΜΗΤΡΙΟΣ ΣΤΑΜΑΤΗΣ:</w:t>
      </w:r>
      <w:r>
        <w:rPr>
          <w:rFonts w:eastAsia="Times New Roman" w:cs="Times New Roman"/>
          <w:szCs w:val="24"/>
        </w:rPr>
        <w:t xml:space="preserve"> Για να λύσω εγώ την αμφιβολία του συναδέλφου, του κ. Βρούτση, θα τον παρέπεμπ</w:t>
      </w:r>
      <w:r>
        <w:rPr>
          <w:rFonts w:eastAsia="Times New Roman" w:cs="Times New Roman"/>
          <w:szCs w:val="24"/>
        </w:rPr>
        <w:t xml:space="preserve">α να διαβάσει τις χθεσινές δηλώσεις του κ. Μοσκοβισί, ο οποίος δήλωσε ότι δεν έχει γίνει καμμία απολύτως συζήτηση για τον ΦΠΑ για την εκπαίδευση. </w:t>
      </w:r>
    </w:p>
    <w:p w14:paraId="694A3C08"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Τώρα, γιατί κατετέθη ή θα κατατεθεί -δεν ξέρω- τροπολογία παράτασης αυτού του φόρου μέχρι τις 16 Νοεμβρίου, ο</w:t>
      </w:r>
      <w:r>
        <w:rPr>
          <w:rFonts w:eastAsia="Times New Roman" w:cs="Times New Roman"/>
          <w:szCs w:val="24"/>
        </w:rPr>
        <w:t xml:space="preserve"> λόγος είναι προφανής. Έχει κατατεθεί η δική μας τροπολογία και η Κυβέρνηση προσπαθεί να κερδίσει χρόνο, να φύγουμε από τη σημερινή συνεδρίαση. Όμως, αν ήταν σοβαρή η πρόθεση της Κυβέρνησης να διαπραγματευτεί το θέμα του ΦΠΑ στην ιδιωτική εκπαίδευση, δεν ε</w:t>
      </w:r>
      <w:r>
        <w:rPr>
          <w:rFonts w:eastAsia="Times New Roman" w:cs="Times New Roman"/>
          <w:szCs w:val="24"/>
        </w:rPr>
        <w:t>ίχε καλύτερη ευκαιρία να το κάνει, παρά τώρα με τον κ. Μοσκοβισί, όπου στα πλαίσια των συζητήσεων που υπάρχουν με βάση το μεταναστευτικό, η Κυβέρνηση εγείρει διάφορα ζητήματα και θα μπορούσε να εγείρει και αυτό το ζήτημα του ΦΠΑ.</w:t>
      </w:r>
    </w:p>
    <w:p w14:paraId="694A3C09"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Παρακολούθησα, κύριε Σκουρ</w:t>
      </w:r>
      <w:r>
        <w:rPr>
          <w:rFonts w:eastAsia="Times New Roman" w:cs="Times New Roman"/>
          <w:szCs w:val="24"/>
        </w:rPr>
        <w:t>λέτη, την πεντάλεπτη παρέμβαση που κάνατε πριν από μερικές ώρες. Θέλω να πω ότι τιμώ ιδιαίτερα το γεγονός ότι ο κ. Σκουρλέτης καθ’ όλη τη διάρκεια της κοινοβουλευτικής διαδικασίας -και όσον αφορά την περίοδο της προδικασίας και όσον αφορά τη συζήτηση ενώπι</w:t>
      </w:r>
      <w:r>
        <w:rPr>
          <w:rFonts w:eastAsia="Times New Roman" w:cs="Times New Roman"/>
          <w:szCs w:val="24"/>
        </w:rPr>
        <w:t xml:space="preserve">ον της Ολομελείας- ήταν παρών και αυτό είναι πάρα πολύ σημαντικό, θα έλεγα, για τα δικά μας κοινοβουλευτικά ήθη. </w:t>
      </w:r>
    </w:p>
    <w:p w14:paraId="694A3C0A"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Όμως, διαπράξατε δύο λάθη: Το πρώτο λάθος είναι ότι δεν έχετε καταλάβει ότι είστε Υπουργός Κυβέρνησης, που σημαίνει ότι ο ρόλος σας είναι να υ</w:t>
      </w:r>
      <w:r>
        <w:rPr>
          <w:rFonts w:eastAsia="Times New Roman" w:cs="Times New Roman"/>
          <w:szCs w:val="24"/>
        </w:rPr>
        <w:t>περασπίζεστε το νομοσχέδιο που εισάγεται στη Βουλή και όχι να επιτίθεστε εναντίον της Αντιπολίτευσης για να δικαιολογήσετε αυτό το οποίο στην πραγματικότητα θέλετε να αποκρύψετε.</w:t>
      </w:r>
    </w:p>
    <w:p w14:paraId="694A3C0B"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Και το δεύτερο είναι ότι πρέπει κάποια στιγμή</w:t>
      </w:r>
      <w:r>
        <w:rPr>
          <w:rFonts w:eastAsia="Times New Roman" w:cs="Times New Roman"/>
          <w:szCs w:val="24"/>
        </w:rPr>
        <w:t>,</w:t>
      </w:r>
      <w:r>
        <w:rPr>
          <w:rFonts w:eastAsia="Times New Roman" w:cs="Times New Roman"/>
          <w:szCs w:val="24"/>
        </w:rPr>
        <w:t xml:space="preserve"> σε αυτήν την Αίθουσα</w:t>
      </w:r>
      <w:r>
        <w:rPr>
          <w:rFonts w:eastAsia="Times New Roman" w:cs="Times New Roman"/>
          <w:szCs w:val="24"/>
        </w:rPr>
        <w:t>,</w:t>
      </w:r>
      <w:r>
        <w:rPr>
          <w:rFonts w:eastAsia="Times New Roman" w:cs="Times New Roman"/>
          <w:szCs w:val="24"/>
        </w:rPr>
        <w:t xml:space="preserve"> να αποσα</w:t>
      </w:r>
      <w:r>
        <w:rPr>
          <w:rFonts w:eastAsia="Times New Roman" w:cs="Times New Roman"/>
          <w:szCs w:val="24"/>
        </w:rPr>
        <w:t>φηνίσετε -η δική σας Κυβέρνηση- αν αυτό το τρίτο μνημόνιο, είναι καλό ή κακό. Εάν είναι δικό σας ή είναι κάποιων τρίτων ή είναι δηλαδή των δανειστών. Ο κ. Τσίπρας και η Κυβέρνηση κατά καιρούς έχουν διεκδικήσει την πατρότητα του τρίτου μνημονίου. Άρα, είναι</w:t>
      </w:r>
      <w:r>
        <w:rPr>
          <w:rFonts w:eastAsia="Times New Roman" w:cs="Times New Roman"/>
          <w:szCs w:val="24"/>
        </w:rPr>
        <w:t xml:space="preserve"> δικό σας είτε καλό είναι είτε κακό. Να το λύσουμε αυτό το θέμα. </w:t>
      </w:r>
    </w:p>
    <w:p w14:paraId="694A3C0C"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Το δεύτερο ζήτημα έχει να κάνει με το αν πράγματι είναι καλό ή κακό. </w:t>
      </w:r>
      <w:r>
        <w:rPr>
          <w:rFonts w:eastAsia="Times New Roman" w:cs="Times New Roman"/>
          <w:szCs w:val="24"/>
        </w:rPr>
        <w:t>Εσείς βρίσκεστε με τα δυο πόδια σε δυο βάρκες. Όποτε θέλετε πατάτε στο γεγονός ότι είναι μια καλή συμφωνία, αλλά όταν έρχ</w:t>
      </w:r>
      <w:r>
        <w:rPr>
          <w:rFonts w:eastAsia="Times New Roman" w:cs="Times New Roman"/>
          <w:szCs w:val="24"/>
        </w:rPr>
        <w:t>ονται τα επιμέρους μέτρα για να τ</w:t>
      </w:r>
      <w:r>
        <w:rPr>
          <w:rFonts w:eastAsia="Times New Roman" w:cs="Times New Roman"/>
          <w:szCs w:val="24"/>
        </w:rPr>
        <w:t>ην εφαρμόσετε</w:t>
      </w:r>
      <w:r>
        <w:rPr>
          <w:rFonts w:eastAsia="Times New Roman" w:cs="Times New Roman"/>
          <w:szCs w:val="24"/>
        </w:rPr>
        <w:t xml:space="preserve">, εκεί λέτε ότι αυτά ήταν προϊόν πιέσεων. </w:t>
      </w:r>
    </w:p>
    <w:p w14:paraId="694A3C0D"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Πρέπει να διαλέξετε, λοιπόν: </w:t>
      </w:r>
      <w:r>
        <w:rPr>
          <w:rFonts w:eastAsia="Times New Roman" w:cs="Times New Roman"/>
          <w:szCs w:val="24"/>
        </w:rPr>
        <w:t>Ε</w:t>
      </w:r>
      <w:r>
        <w:rPr>
          <w:rFonts w:eastAsia="Times New Roman" w:cs="Times New Roman"/>
          <w:szCs w:val="24"/>
        </w:rPr>
        <w:t xml:space="preserve">ίναι καλό ή κακό το μνημόνιο; Κι επειδή κάνατε μία σύγκριση με τα δικά μας μνημόνια και τη δική μας διακυβέρνηση, θα ήθελα να σας ρωτήσω </w:t>
      </w:r>
      <w:r>
        <w:rPr>
          <w:rFonts w:eastAsia="Times New Roman" w:cs="Times New Roman"/>
          <w:szCs w:val="24"/>
        </w:rPr>
        <w:t>αν κάνατε τον κόπο να διαβάσετε την έκθεση που δημοσιοποιήθηκε σήμερα, την έκθεση της Κομισιόν, όσον αφορά την κατάσταση στην οποία βρίσκεται σήμερα η ελληνική οικονομία. Τι λέει η έκθεση της Κομισιόν; Ότι εξαιτίας της ατέρμονης διαπραγμάτευσης για το κλεί</w:t>
      </w:r>
      <w:r>
        <w:rPr>
          <w:rFonts w:eastAsia="Times New Roman" w:cs="Times New Roman"/>
          <w:szCs w:val="24"/>
        </w:rPr>
        <w:t>σιμο του δευτέρου μνημονίου, εξαιτίας του μη κλεισίματος της πέμπτης αξιολόγησης, εξαιτίας του δημοψηφίσματος που πραγματοποιήσατε εσείς, εξαιτίας του κλεισίματος των τραπεζών, εξαιτίας των πρόωρων εκλογών που κηρύχθηκαν τον περασμένο Σεπτέμβρη, η οικονομί</w:t>
      </w:r>
      <w:r>
        <w:rPr>
          <w:rFonts w:eastAsia="Times New Roman" w:cs="Times New Roman"/>
          <w:szCs w:val="24"/>
        </w:rPr>
        <w:t xml:space="preserve">α της χώρας πήρε ραγδαία κατιούσα πορεία κι από ανάπτυξη 0,8%, τη μεγαλύτερη στην Ευρωζώνη το 2014, και 2,9% πρόβλεψη για το 2015 και 3,5% για το 2016, έχουμε αρνητική πρόβλεψη 1,4% για το 2015 και 1,3% για το 2016. Αυτή είναι η επιτυχία σας. </w:t>
      </w:r>
    </w:p>
    <w:p w14:paraId="694A3C0E"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Θέλετε να συ</w:t>
      </w:r>
      <w:r>
        <w:rPr>
          <w:rFonts w:eastAsia="Times New Roman" w:cs="Times New Roman"/>
          <w:szCs w:val="24"/>
        </w:rPr>
        <w:t xml:space="preserve">γκρίνουμε, λοιπόν, τις δύο πολιτικές; Τι σημαίνουν αυτοί οι ρυθμοί; Σημαίνουν ότι ακολουθώντας τη δική μας πορεία, σήμερα θα ήμασταν σε ολοκληρωτική </w:t>
      </w:r>
      <w:r>
        <w:rPr>
          <w:rFonts w:eastAsia="Times New Roman" w:cs="Times New Roman"/>
          <w:szCs w:val="24"/>
        </w:rPr>
        <w:t xml:space="preserve">και </w:t>
      </w:r>
      <w:r>
        <w:rPr>
          <w:rFonts w:eastAsia="Times New Roman" w:cs="Times New Roman"/>
          <w:szCs w:val="24"/>
        </w:rPr>
        <w:t xml:space="preserve">συγκεκριμένη φάση εξόδου από τα μνημόνια και τις δεσμεύσεις, ενώ εσείς μας βάλατε στο τρίτο μνημόνιο. </w:t>
      </w:r>
    </w:p>
    <w:p w14:paraId="694A3C0F"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Συνέπεια αυτού είναι οι συνεχείς μειώσεις που υφίσταται το εισόδημα των πολιτών, εκείνο που υποτίθεται ότι θα υπερασπιζόσασταν, η αύξηση της ανεργίας, το κλείσιμο των επιχειρήσεων. Σας λέω, μόνο </w:t>
      </w:r>
      <w:r>
        <w:rPr>
          <w:rFonts w:eastAsia="Times New Roman" w:cs="Times New Roman"/>
          <w:szCs w:val="24"/>
        </w:rPr>
        <w:t>ότι</w:t>
      </w:r>
      <w:r>
        <w:rPr>
          <w:rFonts w:eastAsia="Times New Roman" w:cs="Times New Roman"/>
          <w:szCs w:val="24"/>
        </w:rPr>
        <w:t xml:space="preserve"> από την αύξηση του ΦΠΑ στην εστίαση από τώρα και στο εξής</w:t>
      </w:r>
      <w:r>
        <w:rPr>
          <w:rFonts w:eastAsia="Times New Roman" w:cs="Times New Roman"/>
          <w:szCs w:val="24"/>
        </w:rPr>
        <w:t xml:space="preserve">, μετά το τέλος δηλαδή της θερινής περιόδου, θα μετράτε εκατόν τριάντα πέντε χιλιάδες ανέργους εξαιτίας αυτού του μέτρου. Μόνο απ’ αυτό το μέτρο. Αυτή είναι η πολιτική σας! Αυτά καταφέρατε! Και τολμάτε να κάνετε σύγκριση με τη δική μας πολιτική; </w:t>
      </w:r>
    </w:p>
    <w:p w14:paraId="694A3C10"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ΑΘΑΝΑΣΙΟΣ</w:t>
      </w:r>
      <w:r>
        <w:rPr>
          <w:rFonts w:eastAsia="Times New Roman" w:cs="Times New Roman"/>
          <w:b/>
          <w:szCs w:val="24"/>
        </w:rPr>
        <w:t xml:space="preserve"> ΠΑΠΑΔΟΠΟΥΛΟΣ:</w:t>
      </w:r>
      <w:r>
        <w:rPr>
          <w:rFonts w:eastAsia="Times New Roman" w:cs="Times New Roman"/>
          <w:szCs w:val="24"/>
        </w:rPr>
        <w:t xml:space="preserve"> Εσείς δεν κλείσατε την πέμπτη αξιολόγηση;</w:t>
      </w:r>
    </w:p>
    <w:p w14:paraId="694A3C11"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ΔΗΜΗΤΡΙΟΣ ΣΤΑΜΑΤΗΣ:</w:t>
      </w:r>
      <w:r>
        <w:rPr>
          <w:rFonts w:eastAsia="Times New Roman" w:cs="Times New Roman"/>
          <w:szCs w:val="24"/>
        </w:rPr>
        <w:t xml:space="preserve"> Δεν την κλείσαμε εμείς την πέμπτη αξιολόγηση. Αν την κλείναμε εμείς την πέμπτη αξιολόγηση θα παίρναμε μέτρα 1, 1,5 δισεκατομμύριο, όχι 14 δισεκατομμυρίων που πήρατε εσείς. Θα παίρ</w:t>
      </w:r>
      <w:r>
        <w:rPr>
          <w:rFonts w:eastAsia="Times New Roman" w:cs="Times New Roman"/>
          <w:szCs w:val="24"/>
        </w:rPr>
        <w:t>ναμε τα 7,2, κύριοι συνάδελφοι, που τα χάσατε από την πέμπτη αξιολόγηση, θα κρατούσαμε τα 10 δισεκατομμύρια που σας πήραν μέσα από τα χέρια από το ΤΧΣ και δεν θα υπογράφαμε τρίτο μνημόνιο 86 δισεκατομμυρίων. Αυτή είναι η επιτυχία σας. Αυτό είναι το αποτέλε</w:t>
      </w:r>
      <w:r>
        <w:rPr>
          <w:rFonts w:eastAsia="Times New Roman" w:cs="Times New Roman"/>
          <w:szCs w:val="24"/>
        </w:rPr>
        <w:t xml:space="preserve">σμα της σκληρής διαπραγμάτευσης. </w:t>
      </w:r>
    </w:p>
    <w:p w14:paraId="694A3C12" w14:textId="77777777" w:rsidR="00ED0117" w:rsidRDefault="009D214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94A3C13"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694A3C14"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Ολοκληρώστε, κύριε συνάδελφε.</w:t>
      </w:r>
    </w:p>
    <w:p w14:paraId="694A3C15"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ΔΗΜΗΤΡΙΟΣ ΣΤΑΜΑΤΗΣ: </w:t>
      </w:r>
      <w:r>
        <w:rPr>
          <w:rFonts w:eastAsia="Times New Roman" w:cs="Times New Roman"/>
          <w:szCs w:val="24"/>
        </w:rPr>
        <w:t>Έ</w:t>
      </w:r>
      <w:r>
        <w:rPr>
          <w:rFonts w:eastAsia="Times New Roman" w:cs="Times New Roman"/>
          <w:szCs w:val="24"/>
        </w:rPr>
        <w:t xml:space="preserve">να λεπτό, κύριε Πρόεδρε. </w:t>
      </w:r>
    </w:p>
    <w:p w14:paraId="694A3C16"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Προχωρώ γρήγορα</w:t>
      </w:r>
      <w:r>
        <w:rPr>
          <w:rFonts w:eastAsia="Times New Roman" w:cs="Times New Roman"/>
          <w:szCs w:val="24"/>
        </w:rPr>
        <w:t>,</w:t>
      </w:r>
      <w:r>
        <w:rPr>
          <w:rFonts w:eastAsia="Times New Roman" w:cs="Times New Roman"/>
          <w:szCs w:val="24"/>
        </w:rPr>
        <w:t xml:space="preserve"> δεν έχω χρόνο. Τα ιδιαίτερα μαθήματα θα σας τα κάνω κατ’ ιδίαν. Αφήστε να τελειώσω. </w:t>
      </w:r>
    </w:p>
    <w:p w14:paraId="694A3C17" w14:textId="77777777" w:rsidR="00ED0117" w:rsidRDefault="009D214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94A3C18"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Έρχομαι τώρα σε δύο άλλα ζητήματα γρήγορα. Η βάση της σημερινής πρότασης ν</w:t>
      </w:r>
      <w:r>
        <w:rPr>
          <w:rFonts w:eastAsia="Times New Roman" w:cs="Times New Roman"/>
          <w:szCs w:val="24"/>
        </w:rPr>
        <w:t xml:space="preserve">όμου είναι </w:t>
      </w:r>
      <w:r>
        <w:rPr>
          <w:rFonts w:eastAsia="Times New Roman" w:cs="Times New Roman"/>
          <w:szCs w:val="24"/>
        </w:rPr>
        <w:t xml:space="preserve">ευρωπαϊκή οδηγία </w:t>
      </w:r>
      <w:r>
        <w:rPr>
          <w:rFonts w:eastAsia="Times New Roman" w:cs="Times New Roman"/>
          <w:szCs w:val="24"/>
        </w:rPr>
        <w:t xml:space="preserve">κι αυτό εμφανίζεται ως προαπαιτούμενο. Δεν ξέρω κατά πόσον είναι προαπαιτούμενο. Σας έχουμε ρωτήσει κατ’ επανάληψη στην Αίθουσα αυτή από τα εξήντα ένα άρθρα, ποια είναι προαπαιτούμενα. </w:t>
      </w:r>
    </w:p>
    <w:p w14:paraId="694A3C19"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Και σας ρωτώ ευθέως, κύριε Σκουρλέτη, παρά</w:t>
      </w:r>
      <w:r>
        <w:rPr>
          <w:rFonts w:eastAsia="Times New Roman" w:cs="Times New Roman"/>
          <w:szCs w:val="24"/>
        </w:rPr>
        <w:t xml:space="preserve"> το γεγονός ότι δεν είστε ο αρμόδιος Υπουργός, αλλά -τι να κάνουμε;- εκπροσωπείτε την Κυβέρνηση: Πείτε μας, η ειδική αμοιβή των μελών, του Προέδρου και του Διοικητικού Συμβουλίου, του Κέντρου Αποκατάστασης και Εκπαίδευσης Τυφλών, είναι προαπαιτούμενο; Να τ</w:t>
      </w:r>
      <w:r>
        <w:rPr>
          <w:rFonts w:eastAsia="Times New Roman" w:cs="Times New Roman"/>
          <w:szCs w:val="24"/>
        </w:rPr>
        <w:t xml:space="preserve">ο ξέρουμε αυτό. Κι εν πάση περιπτώσει, γιατί δεν μας λέτε τι θέλετε να κάνετε; Γιατί υπάρχει αυτή η εξαίρεση; </w:t>
      </w:r>
    </w:p>
    <w:p w14:paraId="694A3C1A"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Πάμε σε ένα δεύτερο ζήτημα. Μας είπατε πριν -το είπατε εσείς, γι’ αυτό το αναφέρω- όσον αφορά το πετρέλαιο</w:t>
      </w:r>
      <w:r>
        <w:rPr>
          <w:rFonts w:eastAsia="Times New Roman" w:cs="Times New Roman"/>
          <w:szCs w:val="24"/>
        </w:rPr>
        <w:t xml:space="preserve"> των αγροτών</w:t>
      </w:r>
      <w:r>
        <w:rPr>
          <w:rFonts w:eastAsia="Times New Roman" w:cs="Times New Roman"/>
          <w:szCs w:val="24"/>
        </w:rPr>
        <w:t xml:space="preserve"> ότι το ψηφίσαμε κι εμείς πριν λίγο καιρό. Εμείς τι ψηφίσαμε, κύριε Σκουρλέτη; Εμείς ψηφίσαμε την παραμονή της χώρας στην </w:t>
      </w:r>
      <w:r>
        <w:rPr>
          <w:rFonts w:eastAsia="Times New Roman" w:cs="Times New Roman"/>
          <w:szCs w:val="24"/>
        </w:rPr>
        <w:t>Ευρωζώνη</w:t>
      </w:r>
      <w:r>
        <w:rPr>
          <w:rFonts w:eastAsia="Times New Roman" w:cs="Times New Roman"/>
          <w:szCs w:val="24"/>
        </w:rPr>
        <w:t xml:space="preserve">. Και γιατί το ψηφίσαμε αυτό; Διότι ήταν ανίκανη η προηγούμενη κυβέρνηση να εξασφαλίσει πλειοψηφία στη Βουλή. </w:t>
      </w:r>
    </w:p>
    <w:p w14:paraId="694A3C1B"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ΠΑΝΑΓΙΩΤΗΣ (ΠΑΝ</w:t>
      </w:r>
      <w:r>
        <w:rPr>
          <w:rFonts w:eastAsia="Times New Roman" w:cs="Times New Roman"/>
          <w:b/>
          <w:szCs w:val="24"/>
        </w:rPr>
        <w:t xml:space="preserve">ΟΣ) ΣΚΟΥΡΛΕΤΗΣ (Υπουργός Περιβάλλοντος και Ενέργειας): </w:t>
      </w:r>
      <w:r>
        <w:rPr>
          <w:rFonts w:eastAsia="Times New Roman" w:cs="Times New Roman"/>
          <w:szCs w:val="24"/>
        </w:rPr>
        <w:t>Πού το έλεγε αυτό;</w:t>
      </w:r>
    </w:p>
    <w:p w14:paraId="694A3C1C" w14:textId="77777777" w:rsidR="00ED0117" w:rsidRDefault="009D214A">
      <w:pPr>
        <w:spacing w:line="600" w:lineRule="auto"/>
        <w:ind w:firstLine="720"/>
        <w:jc w:val="both"/>
        <w:rPr>
          <w:rFonts w:eastAsia="Times New Roman"/>
          <w:szCs w:val="24"/>
        </w:rPr>
      </w:pPr>
      <w:r>
        <w:rPr>
          <w:rFonts w:eastAsia="Times New Roman" w:cs="Times New Roman"/>
          <w:b/>
          <w:szCs w:val="24"/>
        </w:rPr>
        <w:t xml:space="preserve">ΔΗΜΗΤΡΙΟΣ ΣΤΑΜΑΤΗΣ: </w:t>
      </w:r>
      <w:r>
        <w:rPr>
          <w:rFonts w:eastAsia="Times New Roman" w:cs="Times New Roman"/>
          <w:szCs w:val="24"/>
        </w:rPr>
        <w:t>Σ</w:t>
      </w:r>
      <w:r>
        <w:rPr>
          <w:rFonts w:eastAsia="Times New Roman" w:cs="Times New Roman"/>
          <w:szCs w:val="24"/>
        </w:rPr>
        <w:t xml:space="preserve">ας το δηλώσαμε ενώπιον της Βουλής εις επήκοον όλων, ότι εμείς ψηφίζουμε την παραμονή, αλλά δεν αναγνωρίζουμε και δεν πρόκειται να υιοθετήσουμε τα ειδικά μέτρα </w:t>
      </w:r>
      <w:r>
        <w:rPr>
          <w:rFonts w:eastAsia="Times New Roman" w:cs="Times New Roman"/>
          <w:szCs w:val="24"/>
        </w:rPr>
        <w:t>που θα έρθουν</w:t>
      </w:r>
      <w:r>
        <w:rPr>
          <w:rFonts w:eastAsia="Times New Roman" w:cs="Times New Roman"/>
          <w:szCs w:val="24"/>
        </w:rPr>
        <w:t xml:space="preserve"> και αφορούν φορολογικές επιβαρύνσεις.</w:t>
      </w:r>
      <w:r>
        <w:rPr>
          <w:rFonts w:eastAsia="Times New Roman"/>
          <w:szCs w:val="24"/>
        </w:rPr>
        <w:t xml:space="preserve"> Με αυτό που </w:t>
      </w:r>
      <w:r>
        <w:rPr>
          <w:rFonts w:eastAsia="Times New Roman"/>
          <w:szCs w:val="24"/>
        </w:rPr>
        <w:t xml:space="preserve">συζητάμε σήμερα </w:t>
      </w:r>
      <w:r>
        <w:rPr>
          <w:rFonts w:eastAsia="Times New Roman"/>
          <w:szCs w:val="24"/>
        </w:rPr>
        <w:t>τι κάνετε</w:t>
      </w:r>
      <w:r>
        <w:rPr>
          <w:rFonts w:eastAsia="Times New Roman"/>
          <w:szCs w:val="24"/>
        </w:rPr>
        <w:t>;</w:t>
      </w:r>
      <w:r>
        <w:rPr>
          <w:rFonts w:eastAsia="Times New Roman"/>
          <w:szCs w:val="24"/>
        </w:rPr>
        <w:t xml:space="preserve"> Έρχεστε να συγκεκριμενοποιήσετε την ημερομηνία έναρξης αυτής της υποχρέωσης. Κι εμείς σας λέμε ότι αυτήν δεν την ψηφίζουμε. </w:t>
      </w:r>
    </w:p>
    <w:p w14:paraId="694A3C1D" w14:textId="77777777" w:rsidR="00ED0117" w:rsidRDefault="009D214A">
      <w:pPr>
        <w:spacing w:line="600" w:lineRule="auto"/>
        <w:ind w:firstLine="720"/>
        <w:jc w:val="both"/>
        <w:rPr>
          <w:rFonts w:eastAsia="Times New Roman"/>
          <w:szCs w:val="24"/>
        </w:rPr>
      </w:pPr>
      <w:r>
        <w:rPr>
          <w:rFonts w:eastAsia="Times New Roman"/>
          <w:szCs w:val="24"/>
        </w:rPr>
        <w:t xml:space="preserve">Σε ένα πράγμα, όμως, έχετε δίκιο και θα </w:t>
      </w:r>
      <w:r>
        <w:rPr>
          <w:rFonts w:eastAsia="Times New Roman"/>
          <w:szCs w:val="24"/>
        </w:rPr>
        <w:t>το αναγνωρίσω. Σε ποιο; Λέτε: «Το ψηφίσατε». Δηλαδή, για την καλοπροαίρετη δική μας τοποθέτηση να καλύψουμε τη δική σας κυβερνητική αδυναμία, για την οποία πολιτικά είστε υπεύθυνοι, γιατί είχατε αφήσει τη χώρα μετέωρη, στο χείλος του γκρεμού και την κάλυψε</w:t>
      </w:r>
      <w:r>
        <w:rPr>
          <w:rFonts w:eastAsia="Times New Roman"/>
          <w:szCs w:val="24"/>
        </w:rPr>
        <w:t xml:space="preserve"> η Αντιπολίτευση -εμείς συμπεριφερθήκαμε έτσι- γυρνάτε τώρα και μας λέτε: «Να προσέχατε που το ψηφίσατε». Είναι καλό αυτό και χρήσιμο. Θα το έχουμε υπόψη μας, κύριε Σκουρλέτη και κύριοι της Κυβέρνησης, και για τα επόμενα νομοθετήματα, τον τρόπο δηλαδή με τ</w:t>
      </w:r>
      <w:r>
        <w:rPr>
          <w:rFonts w:eastAsia="Times New Roman"/>
          <w:szCs w:val="24"/>
        </w:rPr>
        <w:t xml:space="preserve">ον οποίον αντιμετωπίζετε εσείς την καλοπροαίρετη δική μας τοποθέτηση. </w:t>
      </w:r>
    </w:p>
    <w:p w14:paraId="694A3C1E" w14:textId="77777777" w:rsidR="00ED0117" w:rsidRDefault="009D214A">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Μέχρι τότε πρέπει να έχει τελειώσει και η ομιλία σας, κύριε Σταμάτη. Βάλτε μία τελεία, σας παρακαλώ.</w:t>
      </w:r>
    </w:p>
    <w:p w14:paraId="694A3C1F" w14:textId="77777777" w:rsidR="00ED0117" w:rsidRDefault="009D214A">
      <w:pPr>
        <w:spacing w:line="600" w:lineRule="auto"/>
        <w:ind w:firstLine="720"/>
        <w:jc w:val="both"/>
        <w:rPr>
          <w:rFonts w:eastAsia="Times New Roman"/>
          <w:szCs w:val="24"/>
        </w:rPr>
      </w:pPr>
      <w:r>
        <w:rPr>
          <w:rFonts w:eastAsia="Times New Roman"/>
          <w:b/>
          <w:szCs w:val="24"/>
        </w:rPr>
        <w:t xml:space="preserve">ΔΗΜΗΤΡΙΟΣ ΣΤΑΜΑΤΗΣ: </w:t>
      </w:r>
      <w:r>
        <w:rPr>
          <w:rFonts w:eastAsia="Times New Roman"/>
          <w:szCs w:val="24"/>
        </w:rPr>
        <w:t xml:space="preserve">Ένα λεπτό, τελειώνω. </w:t>
      </w:r>
    </w:p>
    <w:p w14:paraId="694A3C20" w14:textId="77777777" w:rsidR="00ED0117" w:rsidRDefault="009D214A">
      <w:pPr>
        <w:spacing w:line="600" w:lineRule="auto"/>
        <w:ind w:firstLine="720"/>
        <w:jc w:val="both"/>
        <w:rPr>
          <w:rFonts w:eastAsia="Times New Roman"/>
          <w:szCs w:val="24"/>
        </w:rPr>
      </w:pPr>
      <w:r>
        <w:rPr>
          <w:rFonts w:eastAsia="Times New Roman"/>
          <w:szCs w:val="24"/>
        </w:rPr>
        <w:t>Και φτάνο</w:t>
      </w:r>
      <w:r>
        <w:rPr>
          <w:rFonts w:eastAsia="Times New Roman"/>
          <w:szCs w:val="24"/>
        </w:rPr>
        <w:t>υμε στο θέμα του ζύθου. Μας είπατε ότι αυτό περιλαμβάνεται στην εργαλειοθήκη. Δεν το ήξερα ότι γίνατε τόσο πολύ ευπροσάρμοστοι στις επιταγές του κ. Γκουρία και του ΟΟΣΑ. Εμάς μας λέγατε άλλα. Μας λέγατε: «Πού τον βρήκατε αυτόν τον διεθνή οργανισμό, που είν</w:t>
      </w:r>
      <w:r>
        <w:rPr>
          <w:rFonts w:eastAsia="Times New Roman"/>
          <w:szCs w:val="24"/>
        </w:rPr>
        <w:t xml:space="preserve">αι ταγμένος στην εξυπηρέτηση συγκεκριμένων συμφερόντων;». Εν πάση περιπτώσει, πέρα απ’ αυτά, αυτό είναι στη δεύτερη εργαλειοθήκη -δεν είναι στην πρώτη- την πατρότητα της οποίας απεδέχθη, επίσης, ο Πρωθυπουργός της χώρας. </w:t>
      </w:r>
    </w:p>
    <w:p w14:paraId="694A3C21" w14:textId="77777777" w:rsidR="00ED0117" w:rsidRDefault="009D214A">
      <w:pPr>
        <w:spacing w:line="600" w:lineRule="auto"/>
        <w:ind w:firstLine="720"/>
        <w:jc w:val="both"/>
        <w:rPr>
          <w:rFonts w:eastAsia="Times New Roman"/>
          <w:szCs w:val="24"/>
        </w:rPr>
      </w:pPr>
      <w:r>
        <w:rPr>
          <w:rFonts w:eastAsia="Times New Roman"/>
          <w:szCs w:val="24"/>
        </w:rPr>
        <w:t>Θα σας δώσω όμως κι ένα παράδειγμα</w:t>
      </w:r>
      <w:r>
        <w:rPr>
          <w:rFonts w:eastAsia="Times New Roman"/>
          <w:szCs w:val="24"/>
        </w:rPr>
        <w:t xml:space="preserve"> από το παρελθόν. Στην πρώτη εργαλειοθήκη, που ήταν δική μας, εμείς δεν αποδεχθήκατε 100% τους ορισμούς του ΟΟΣΑ. Θέλετε ένα παράδειγμα; Το γάλα, που συζητούσαμε πριν από λίγο. Έντεκα ημέρες ήταν οι ημερομηνίες που έθεταν για το χαρακτηρισμό του φρέσκου γά</w:t>
      </w:r>
      <w:r>
        <w:rPr>
          <w:rFonts w:eastAsia="Times New Roman"/>
          <w:szCs w:val="24"/>
        </w:rPr>
        <w:t>λακτος. Τις κάναμε επτά και για να καλύψουμε τους δικούς μας παραγωγούς καθιερώσαμε το «γάλα ημέρα</w:t>
      </w:r>
      <w:r>
        <w:rPr>
          <w:rFonts w:eastAsia="Times New Roman"/>
          <w:szCs w:val="24"/>
        </w:rPr>
        <w:t>ς</w:t>
      </w:r>
      <w:r>
        <w:rPr>
          <w:rFonts w:eastAsia="Times New Roman"/>
          <w:szCs w:val="24"/>
        </w:rPr>
        <w:t xml:space="preserve">», κόντρα δηλαδή στην εργαλειοθήκη. </w:t>
      </w:r>
    </w:p>
    <w:p w14:paraId="694A3C22" w14:textId="77777777" w:rsidR="00ED0117" w:rsidRDefault="009D214A">
      <w:pPr>
        <w:spacing w:line="600" w:lineRule="auto"/>
        <w:ind w:firstLine="720"/>
        <w:jc w:val="both"/>
        <w:rPr>
          <w:rFonts w:eastAsia="Times New Roman"/>
          <w:szCs w:val="24"/>
        </w:rPr>
      </w:pPr>
      <w:r>
        <w:rPr>
          <w:rFonts w:eastAsia="Times New Roman"/>
          <w:szCs w:val="24"/>
        </w:rPr>
        <w:t>Εσείς, λοιπόν, από πού κι ως πού βρίσκετε το δικαίωμα σήμερα να λέτε…</w:t>
      </w:r>
    </w:p>
    <w:p w14:paraId="694A3C23" w14:textId="77777777" w:rsidR="00ED0117" w:rsidRDefault="009D214A">
      <w:pPr>
        <w:spacing w:line="600" w:lineRule="auto"/>
        <w:ind w:firstLine="720"/>
        <w:jc w:val="both"/>
        <w:rPr>
          <w:rFonts w:eastAsia="Times New Roman"/>
          <w:b/>
          <w:szCs w:val="24"/>
        </w:rPr>
      </w:pPr>
      <w:r>
        <w:rPr>
          <w:rFonts w:eastAsia="Times New Roman"/>
          <w:b/>
          <w:szCs w:val="24"/>
        </w:rPr>
        <w:t xml:space="preserve">ΠΡΟΕΔΡΕΥΩΝ (Γεώργιος Βαρεμένος): </w:t>
      </w:r>
      <w:r>
        <w:rPr>
          <w:rFonts w:eastAsia="Times New Roman"/>
          <w:szCs w:val="24"/>
        </w:rPr>
        <w:t>Κύριε Σταμάτη, κα</w:t>
      </w:r>
      <w:r>
        <w:rPr>
          <w:rFonts w:eastAsia="Times New Roman"/>
          <w:szCs w:val="24"/>
        </w:rPr>
        <w:t>ι Υπουργός να ήσασταν θα μιλούσατε το μισό χρόνο.</w:t>
      </w:r>
    </w:p>
    <w:p w14:paraId="694A3C24" w14:textId="77777777" w:rsidR="00ED0117" w:rsidRDefault="009D214A">
      <w:pPr>
        <w:spacing w:line="600" w:lineRule="auto"/>
        <w:ind w:firstLine="720"/>
        <w:jc w:val="both"/>
        <w:rPr>
          <w:rFonts w:eastAsia="Times New Roman"/>
          <w:szCs w:val="24"/>
        </w:rPr>
      </w:pPr>
      <w:r>
        <w:rPr>
          <w:rFonts w:eastAsia="Times New Roman"/>
          <w:b/>
          <w:szCs w:val="24"/>
        </w:rPr>
        <w:t xml:space="preserve">ΔΗΜΗΤΡΙΟΣ ΣΤΑΜΑΤΗΣ: </w:t>
      </w:r>
      <w:r>
        <w:rPr>
          <w:rFonts w:eastAsia="Times New Roman"/>
          <w:szCs w:val="24"/>
        </w:rPr>
        <w:t>Ε, τι να κάνουμε</w:t>
      </w:r>
      <w:r>
        <w:rPr>
          <w:rFonts w:eastAsia="Times New Roman"/>
          <w:szCs w:val="24"/>
        </w:rPr>
        <w:t>;</w:t>
      </w:r>
      <w:r>
        <w:rPr>
          <w:rFonts w:eastAsia="Times New Roman"/>
          <w:szCs w:val="24"/>
        </w:rPr>
        <w:t xml:space="preserve"> Με διέκοψαν. </w:t>
      </w:r>
    </w:p>
    <w:p w14:paraId="694A3C25" w14:textId="77777777" w:rsidR="00ED0117" w:rsidRDefault="009D214A">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Τελειώσατε και δεν το πήρα χαμπάρι; </w:t>
      </w:r>
    </w:p>
    <w:p w14:paraId="694A3C26" w14:textId="77777777" w:rsidR="00ED0117" w:rsidRDefault="009D214A">
      <w:pPr>
        <w:spacing w:line="600" w:lineRule="auto"/>
        <w:ind w:firstLine="720"/>
        <w:jc w:val="both"/>
        <w:rPr>
          <w:rFonts w:eastAsia="Times New Roman"/>
          <w:szCs w:val="24"/>
        </w:rPr>
      </w:pPr>
      <w:r>
        <w:rPr>
          <w:rFonts w:eastAsia="Times New Roman"/>
          <w:b/>
          <w:szCs w:val="24"/>
        </w:rPr>
        <w:t xml:space="preserve">ΔΗΜΗΤΡΙΟΣ ΣΤΑΜΑΤΗΣ: </w:t>
      </w:r>
      <w:r>
        <w:rPr>
          <w:rFonts w:eastAsia="Times New Roman"/>
          <w:szCs w:val="24"/>
        </w:rPr>
        <w:t>Εγώ γράφτηκα για να μιλήσω και επί της αρχής. Ε, δεν μπόρεσα και</w:t>
      </w:r>
      <w:r>
        <w:rPr>
          <w:rFonts w:eastAsia="Times New Roman"/>
          <w:szCs w:val="24"/>
        </w:rPr>
        <w:t xml:space="preserve"> τα </w:t>
      </w:r>
      <w:r>
        <w:rPr>
          <w:rFonts w:eastAsia="Times New Roman"/>
          <w:szCs w:val="24"/>
        </w:rPr>
        <w:t>συμπτύξω</w:t>
      </w:r>
      <w:r>
        <w:rPr>
          <w:rFonts w:eastAsia="Times New Roman"/>
          <w:szCs w:val="24"/>
        </w:rPr>
        <w:t xml:space="preserve">. </w:t>
      </w:r>
    </w:p>
    <w:p w14:paraId="694A3C27" w14:textId="77777777" w:rsidR="00ED0117" w:rsidRDefault="009D214A">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Τι να κάνουμε, κύριε Σταμάτη; Βάλτε μια τελεία, σας παρακαλώ. </w:t>
      </w:r>
    </w:p>
    <w:p w14:paraId="694A3C28" w14:textId="77777777" w:rsidR="00ED0117" w:rsidRDefault="009D214A">
      <w:pPr>
        <w:spacing w:line="600" w:lineRule="auto"/>
        <w:ind w:firstLine="720"/>
        <w:jc w:val="both"/>
        <w:rPr>
          <w:rFonts w:eastAsia="Times New Roman"/>
          <w:szCs w:val="24"/>
        </w:rPr>
      </w:pPr>
      <w:r>
        <w:rPr>
          <w:rFonts w:eastAsia="Times New Roman"/>
          <w:b/>
          <w:szCs w:val="24"/>
        </w:rPr>
        <w:t xml:space="preserve">ΔΗΜΗΤΡΙΟΣ ΣΤΑΜΑΤΗΣ: </w:t>
      </w:r>
      <w:r>
        <w:rPr>
          <w:rFonts w:eastAsia="Times New Roman"/>
          <w:szCs w:val="24"/>
        </w:rPr>
        <w:t xml:space="preserve">Όσον αφορά, λοιπόν, το ζύθο, που λέτε ότι είναι της εργαλειοθήκης του ΟΟΣΑ, είναι δικό σας δημιούργημα. </w:t>
      </w:r>
    </w:p>
    <w:p w14:paraId="694A3C29" w14:textId="77777777" w:rsidR="00ED0117" w:rsidRDefault="009D214A">
      <w:pPr>
        <w:spacing w:line="600" w:lineRule="auto"/>
        <w:ind w:firstLine="720"/>
        <w:jc w:val="both"/>
        <w:rPr>
          <w:rFonts w:eastAsia="Times New Roman"/>
          <w:szCs w:val="24"/>
        </w:rPr>
      </w:pPr>
      <w:r>
        <w:rPr>
          <w:rFonts w:eastAsia="Times New Roman"/>
          <w:szCs w:val="24"/>
        </w:rPr>
        <w:t>Από την άλλη μεριά τ</w:t>
      </w:r>
      <w:r>
        <w:rPr>
          <w:rFonts w:eastAsia="Times New Roman"/>
          <w:szCs w:val="24"/>
        </w:rPr>
        <w:t>ίθεται το πρόβλημα: Θα αφήσουμε αυτές τις ελληνικές μονάδες να καταστραφούν; Γιατί ακούστηκε και μια περίφημη θεωρία πριν από λίγο, που έλεγε</w:t>
      </w:r>
      <w:r>
        <w:rPr>
          <w:rFonts w:eastAsia="Times New Roman"/>
          <w:szCs w:val="24"/>
        </w:rPr>
        <w:t>:</w:t>
      </w:r>
      <w:r>
        <w:rPr>
          <w:rFonts w:eastAsia="Times New Roman"/>
          <w:szCs w:val="24"/>
        </w:rPr>
        <w:t xml:space="preserve"> «</w:t>
      </w:r>
      <w:r>
        <w:rPr>
          <w:rFonts w:eastAsia="Times New Roman"/>
          <w:szCs w:val="24"/>
        </w:rPr>
        <w:t xml:space="preserve">Ας </w:t>
      </w:r>
      <w:r>
        <w:rPr>
          <w:rFonts w:eastAsia="Times New Roman"/>
          <w:szCs w:val="24"/>
        </w:rPr>
        <w:t>αυξήσουν την παραγωγή». Και η διάθεση; Η διάθεση δεν υπόκειται σε αυτούς τους κανόνες, στη διάθεση δηλαδή του</w:t>
      </w:r>
      <w:r>
        <w:rPr>
          <w:rFonts w:eastAsia="Times New Roman"/>
          <w:szCs w:val="24"/>
        </w:rPr>
        <w:t xml:space="preserve"> κατασκευαστή. </w:t>
      </w:r>
    </w:p>
    <w:p w14:paraId="694A3C2A" w14:textId="77777777" w:rsidR="00ED0117" w:rsidRDefault="009D214A">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Κύριε Σταμάτη, η διάθεση η δική μας εξαντλήθηκε. Σας παρακαλώ πολύ!</w:t>
      </w:r>
    </w:p>
    <w:p w14:paraId="694A3C2B" w14:textId="77777777" w:rsidR="00ED0117" w:rsidRDefault="009D214A">
      <w:pPr>
        <w:spacing w:line="600" w:lineRule="auto"/>
        <w:ind w:firstLine="720"/>
        <w:jc w:val="both"/>
        <w:rPr>
          <w:rFonts w:eastAsia="Times New Roman"/>
          <w:szCs w:val="24"/>
        </w:rPr>
      </w:pPr>
      <w:r>
        <w:rPr>
          <w:rFonts w:eastAsia="Times New Roman"/>
          <w:b/>
          <w:szCs w:val="24"/>
        </w:rPr>
        <w:t xml:space="preserve">ΔΗΜΗΤΡΙΟΣ ΣΤΑΜΑΤΗΣ: </w:t>
      </w:r>
      <w:r>
        <w:rPr>
          <w:rFonts w:eastAsia="Times New Roman"/>
          <w:szCs w:val="24"/>
        </w:rPr>
        <w:t>Είναι στον τρόπο με τον οποίο περνάει ένα προϊόν στην αγορά. Όταν ο άλλος είναι παντοκράτορας και εκβιάζει τους καταστη</w:t>
      </w:r>
      <w:r>
        <w:rPr>
          <w:rFonts w:eastAsia="Times New Roman"/>
          <w:szCs w:val="24"/>
        </w:rPr>
        <w:t>ματάρχες, τότε πώς θα αυξήσει την παραγωγή</w:t>
      </w:r>
      <w:r>
        <w:rPr>
          <w:rFonts w:eastAsia="Times New Roman"/>
          <w:szCs w:val="24"/>
        </w:rPr>
        <w:t xml:space="preserve"> ο μικρός παραγωγός</w:t>
      </w:r>
      <w:r>
        <w:rPr>
          <w:rFonts w:eastAsia="Times New Roman"/>
          <w:szCs w:val="24"/>
        </w:rPr>
        <w:t xml:space="preserve">; Να τη διαθέσει πού, αν δεν τον διευκολύνουμε εμείς; </w:t>
      </w:r>
    </w:p>
    <w:p w14:paraId="694A3C2C" w14:textId="77777777" w:rsidR="00ED0117" w:rsidRDefault="009D214A">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Κύριε Σταμάτη, σας παρακαλώ πολύ. </w:t>
      </w:r>
    </w:p>
    <w:p w14:paraId="694A3C2D" w14:textId="77777777" w:rsidR="00ED0117" w:rsidRDefault="009D214A">
      <w:pPr>
        <w:spacing w:line="600" w:lineRule="auto"/>
        <w:ind w:firstLine="720"/>
        <w:jc w:val="both"/>
        <w:rPr>
          <w:rFonts w:eastAsia="Times New Roman"/>
          <w:szCs w:val="24"/>
        </w:rPr>
      </w:pPr>
      <w:r>
        <w:rPr>
          <w:rFonts w:eastAsia="Times New Roman"/>
          <w:b/>
          <w:szCs w:val="24"/>
        </w:rPr>
        <w:t xml:space="preserve">ΔΗΜΗΤΡΙΟΣ ΣΤΑΜΑΤΗΣ: </w:t>
      </w:r>
      <w:r>
        <w:rPr>
          <w:rFonts w:eastAsia="Times New Roman"/>
          <w:szCs w:val="24"/>
        </w:rPr>
        <w:t>Και το ερώτημα, κύριε Σκουρλέτη, επειδή μας είπατε σ</w:t>
      </w:r>
      <w:r>
        <w:rPr>
          <w:rFonts w:eastAsia="Times New Roman"/>
          <w:szCs w:val="24"/>
        </w:rPr>
        <w:t>την προηγούμενη συνάντηση</w:t>
      </w:r>
      <w:r>
        <w:rPr>
          <w:rFonts w:eastAsia="Times New Roman"/>
          <w:szCs w:val="24"/>
        </w:rPr>
        <w:t>:</w:t>
      </w:r>
      <w:r>
        <w:rPr>
          <w:rFonts w:eastAsia="Times New Roman"/>
          <w:szCs w:val="24"/>
        </w:rPr>
        <w:t xml:space="preserve"> «</w:t>
      </w:r>
      <w:r>
        <w:rPr>
          <w:rFonts w:eastAsia="Times New Roman"/>
          <w:szCs w:val="24"/>
        </w:rPr>
        <w:t>Ε</w:t>
      </w:r>
      <w:r>
        <w:rPr>
          <w:rFonts w:eastAsia="Times New Roman"/>
          <w:szCs w:val="24"/>
        </w:rPr>
        <w:t xml:space="preserve">σείς τι συμφέροντα εξυπηρετείτε;». </w:t>
      </w:r>
    </w:p>
    <w:p w14:paraId="694A3C2E" w14:textId="77777777" w:rsidR="00ED0117" w:rsidRDefault="009D214A">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Με αγνοείτε και κάνετε και διάλογο με τον Υπουργό!</w:t>
      </w:r>
    </w:p>
    <w:p w14:paraId="694A3C2F" w14:textId="77777777" w:rsidR="00ED0117" w:rsidRDefault="009D214A">
      <w:pPr>
        <w:spacing w:line="600" w:lineRule="auto"/>
        <w:ind w:firstLine="720"/>
        <w:jc w:val="both"/>
        <w:rPr>
          <w:rFonts w:eastAsia="Times New Roman"/>
          <w:szCs w:val="24"/>
        </w:rPr>
      </w:pPr>
      <w:r>
        <w:rPr>
          <w:rFonts w:eastAsia="Times New Roman"/>
          <w:b/>
          <w:szCs w:val="24"/>
        </w:rPr>
        <w:t xml:space="preserve">ΔΗΜΗΤΡΙΟΣ ΣΤΑΜΑΤΗΣ: </w:t>
      </w:r>
      <w:r>
        <w:rPr>
          <w:rFonts w:eastAsia="Times New Roman"/>
          <w:szCs w:val="24"/>
        </w:rPr>
        <w:t xml:space="preserve">Με αυτή τη διάταξη τι συμφέροντα εξυπηρετούνται; Να μας πείτε ποιοι εξυπηρετούνται με </w:t>
      </w:r>
      <w:r>
        <w:rPr>
          <w:rFonts w:eastAsia="Times New Roman"/>
          <w:szCs w:val="24"/>
        </w:rPr>
        <w:t>αυτήν τη διάταξη.</w:t>
      </w:r>
    </w:p>
    <w:p w14:paraId="694A3C30" w14:textId="77777777" w:rsidR="00ED0117" w:rsidRDefault="009D214A">
      <w:pPr>
        <w:spacing w:line="600" w:lineRule="auto"/>
        <w:ind w:firstLine="720"/>
        <w:jc w:val="both"/>
        <w:rPr>
          <w:rFonts w:eastAsia="Times New Roman"/>
          <w:szCs w:val="24"/>
        </w:rPr>
      </w:pPr>
      <w:r>
        <w:rPr>
          <w:rFonts w:eastAsia="Times New Roman"/>
          <w:szCs w:val="24"/>
        </w:rPr>
        <w:t xml:space="preserve">Και το λέω αυτό γιατί ακούστηκε και το εξής περίεργο, ότι θα επανέλθει αυτή η διάταξη. Εκεί θα διαπιστώσουμε τότε το μέγεθος της κωλοτούμπας και ποιος την κάνει. </w:t>
      </w:r>
    </w:p>
    <w:p w14:paraId="694A3C31" w14:textId="77777777" w:rsidR="00ED0117" w:rsidRDefault="009D214A">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694A3C32" w14:textId="77777777" w:rsidR="00ED0117" w:rsidRDefault="009D214A">
      <w:pPr>
        <w:spacing w:line="600" w:lineRule="auto"/>
        <w:ind w:firstLine="720"/>
        <w:jc w:val="both"/>
        <w:rPr>
          <w:rFonts w:eastAsia="Times New Roman"/>
          <w:b/>
          <w:szCs w:val="24"/>
        </w:rPr>
      </w:pPr>
      <w:r>
        <w:rPr>
          <w:rFonts w:eastAsia="Times New Roman"/>
          <w:b/>
          <w:szCs w:val="24"/>
        </w:rPr>
        <w:t>ΤΡΥΦΩΝ ΑΛΕΞΙΑΔΗΣ (Ανα</w:t>
      </w:r>
      <w:r>
        <w:rPr>
          <w:rFonts w:eastAsia="Times New Roman"/>
          <w:b/>
          <w:szCs w:val="24"/>
        </w:rPr>
        <w:t xml:space="preserve">πληρωτής Υπουργός Οικονομικών): </w:t>
      </w:r>
      <w:r>
        <w:rPr>
          <w:rFonts w:eastAsia="Times New Roman"/>
          <w:szCs w:val="24"/>
        </w:rPr>
        <w:t>Κύριε Πρόεδρε, θα ήθελα να κάνω μια νομοτεχνική βελτίωση.</w:t>
      </w:r>
      <w:r>
        <w:rPr>
          <w:rFonts w:eastAsia="Times New Roman"/>
          <w:b/>
          <w:szCs w:val="24"/>
        </w:rPr>
        <w:t xml:space="preserve"> </w:t>
      </w:r>
    </w:p>
    <w:p w14:paraId="694A3C33" w14:textId="77777777" w:rsidR="00ED0117" w:rsidRDefault="009D214A">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Παρακαλώ. </w:t>
      </w:r>
    </w:p>
    <w:p w14:paraId="694A3C34" w14:textId="77777777" w:rsidR="00ED0117" w:rsidRDefault="009D214A">
      <w:pPr>
        <w:spacing w:line="600" w:lineRule="auto"/>
        <w:ind w:firstLine="720"/>
        <w:jc w:val="both"/>
        <w:rPr>
          <w:rFonts w:eastAsia="Times New Roman"/>
          <w:szCs w:val="24"/>
        </w:rPr>
      </w:pPr>
      <w:r>
        <w:rPr>
          <w:rFonts w:eastAsia="Times New Roman"/>
          <w:b/>
          <w:szCs w:val="24"/>
        </w:rPr>
        <w:t xml:space="preserve">ΤΡΥΦΩΝ ΑΛΕΞΙΑΔΗΣ (Αναπληρωτής Υπουργός Οικονομικών): </w:t>
      </w:r>
      <w:r>
        <w:rPr>
          <w:rFonts w:eastAsia="Times New Roman"/>
          <w:szCs w:val="24"/>
        </w:rPr>
        <w:t xml:space="preserve">Μια νομοτεχνική βελτίωση θα ήθελα να κάνω. Στην παράγραφο 5, του άρθρου 51, μετά το τέλος της «Σύμβασης Μαρκόπουλου», για το θέμα του ΟΔΙΕ, προστίθενται τα ακόλουθα παραρτήματα: Παράρτημα </w:t>
      </w:r>
      <w:r>
        <w:rPr>
          <w:rFonts w:eastAsia="Times New Roman"/>
          <w:szCs w:val="24"/>
          <w:lang w:val="en-US"/>
        </w:rPr>
        <w:t>I</w:t>
      </w:r>
      <w:r>
        <w:rPr>
          <w:rFonts w:eastAsia="Times New Roman"/>
          <w:szCs w:val="24"/>
        </w:rPr>
        <w:t xml:space="preserve">, «Περιγραφή Ακινήτου», παράρτημα </w:t>
      </w:r>
      <w:r>
        <w:rPr>
          <w:rFonts w:eastAsia="Times New Roman"/>
          <w:szCs w:val="24"/>
          <w:lang w:val="en-US"/>
        </w:rPr>
        <w:t>III</w:t>
      </w:r>
      <w:r>
        <w:rPr>
          <w:rFonts w:eastAsia="Times New Roman"/>
          <w:szCs w:val="24"/>
        </w:rPr>
        <w:t>, «Εξοπλισμός», παράρτημα Ι</w:t>
      </w:r>
      <w:r>
        <w:rPr>
          <w:rFonts w:eastAsia="Times New Roman"/>
          <w:szCs w:val="24"/>
          <w:lang w:val="en-US"/>
        </w:rPr>
        <w:t>V</w:t>
      </w:r>
      <w:r>
        <w:rPr>
          <w:rFonts w:eastAsia="Times New Roman"/>
          <w:szCs w:val="24"/>
        </w:rPr>
        <w:t xml:space="preserve">, </w:t>
      </w:r>
      <w:r>
        <w:rPr>
          <w:rFonts w:eastAsia="Times New Roman"/>
          <w:szCs w:val="24"/>
        </w:rPr>
        <w:t xml:space="preserve">«Τίτλος και Άδειες» και παράτημα </w:t>
      </w:r>
      <w:r>
        <w:rPr>
          <w:rFonts w:eastAsia="Times New Roman"/>
          <w:szCs w:val="24"/>
          <w:lang w:val="en-US"/>
        </w:rPr>
        <w:t>V</w:t>
      </w:r>
      <w:r>
        <w:rPr>
          <w:rFonts w:eastAsia="Times New Roman"/>
          <w:szCs w:val="24"/>
        </w:rPr>
        <w:t xml:space="preserve">, «Δικαιώματα Τρίτων» ως εξής. </w:t>
      </w:r>
    </w:p>
    <w:p w14:paraId="694A3C35" w14:textId="77777777" w:rsidR="00ED0117" w:rsidRDefault="009D214A">
      <w:pPr>
        <w:spacing w:line="600" w:lineRule="auto"/>
        <w:ind w:firstLine="720"/>
        <w:jc w:val="both"/>
        <w:rPr>
          <w:rFonts w:eastAsia="Times New Roman"/>
          <w:szCs w:val="24"/>
        </w:rPr>
      </w:pPr>
      <w:r>
        <w:rPr>
          <w:rFonts w:eastAsia="Times New Roman"/>
          <w:szCs w:val="24"/>
        </w:rPr>
        <w:t xml:space="preserve">Ευχαριστώ. </w:t>
      </w:r>
    </w:p>
    <w:p w14:paraId="694A3C36" w14:textId="77777777" w:rsidR="00ED0117" w:rsidRDefault="009D214A">
      <w:pPr>
        <w:spacing w:line="600" w:lineRule="auto"/>
        <w:ind w:firstLine="720"/>
        <w:jc w:val="both"/>
        <w:rPr>
          <w:rFonts w:eastAsia="Times New Roman"/>
          <w:szCs w:val="24"/>
        </w:rPr>
      </w:pPr>
      <w:r>
        <w:rPr>
          <w:rFonts w:eastAsia="Times New Roman"/>
          <w:szCs w:val="24"/>
        </w:rPr>
        <w:t>(Στο σημείο αυτό ο Αναπληρωτής Υπουργός Οικονομικών κ. Τρύφων Αλεξιάδης καταθέτει για τα Πρακτικά την προαναφερθείσα νομοτεχνική βελτίωση, η οποία έχει ως εξής:</w:t>
      </w:r>
    </w:p>
    <w:p w14:paraId="694A3C37" w14:textId="77777777" w:rsidR="00ED0117" w:rsidRDefault="009D214A">
      <w:pPr>
        <w:spacing w:line="600" w:lineRule="auto"/>
        <w:ind w:firstLine="720"/>
        <w:jc w:val="center"/>
        <w:rPr>
          <w:rFonts w:eastAsia="Times New Roman"/>
          <w:szCs w:val="24"/>
        </w:rPr>
      </w:pPr>
      <w:r>
        <w:rPr>
          <w:rFonts w:eastAsia="Times New Roman"/>
          <w:szCs w:val="24"/>
        </w:rPr>
        <w:t>ΑΛΛΑΓΗ ΣΕΛΙΔΑΣ</w:t>
      </w:r>
    </w:p>
    <w:p w14:paraId="694A3C38" w14:textId="77777777" w:rsidR="00ED0117" w:rsidRDefault="009D214A">
      <w:pPr>
        <w:spacing w:line="600" w:lineRule="auto"/>
        <w:ind w:firstLine="720"/>
        <w:jc w:val="center"/>
        <w:rPr>
          <w:rFonts w:eastAsia="Times New Roman"/>
          <w:szCs w:val="24"/>
        </w:rPr>
      </w:pPr>
      <w:r>
        <w:rPr>
          <w:rFonts w:eastAsia="Times New Roman"/>
          <w:szCs w:val="24"/>
        </w:rPr>
        <w:t>(Ν</w:t>
      </w:r>
      <w:r>
        <w:rPr>
          <w:rFonts w:eastAsia="Times New Roman"/>
          <w:szCs w:val="24"/>
        </w:rPr>
        <w:t>α καταχωριστούν οι σελ. 397 – 618)</w:t>
      </w:r>
    </w:p>
    <w:p w14:paraId="694A3C39" w14:textId="77777777" w:rsidR="00ED0117" w:rsidRDefault="009D214A">
      <w:pPr>
        <w:spacing w:line="600" w:lineRule="auto"/>
        <w:ind w:firstLine="720"/>
        <w:jc w:val="center"/>
        <w:rPr>
          <w:rFonts w:eastAsia="Times New Roman"/>
          <w:szCs w:val="24"/>
        </w:rPr>
      </w:pPr>
      <w:r>
        <w:rPr>
          <w:rFonts w:eastAsia="Times New Roman"/>
          <w:szCs w:val="24"/>
        </w:rPr>
        <w:t>ΑΛΛΑΓΗ ΣΕΛΙΔΑΣ</w:t>
      </w:r>
    </w:p>
    <w:p w14:paraId="694A3C3A" w14:textId="77777777" w:rsidR="00ED0117" w:rsidRDefault="009D214A">
      <w:pPr>
        <w:spacing w:line="600" w:lineRule="auto"/>
        <w:ind w:firstLine="720"/>
        <w:jc w:val="both"/>
        <w:rPr>
          <w:rFonts w:eastAsia="Times New Roman"/>
          <w:szCs w:val="24"/>
        </w:rPr>
      </w:pPr>
      <w:r>
        <w:rPr>
          <w:rFonts w:eastAsia="Times New Roman"/>
          <w:b/>
          <w:szCs w:val="24"/>
        </w:rPr>
        <w:t xml:space="preserve">ΠΑΝΑΓΙΩΤΗΣ (ΠΑΝΟΣ) ΣΚΟΥΡΛΕΤΗΣ (Υπουργός Περιβάλλοντος και Ενέργειας): </w:t>
      </w:r>
      <w:r>
        <w:rPr>
          <w:rFonts w:eastAsia="Times New Roman"/>
          <w:szCs w:val="24"/>
        </w:rPr>
        <w:t xml:space="preserve">Κύριε Πρόεδρε, έχω κι εγώ μια νομοτεχνική βελτίωση. </w:t>
      </w:r>
    </w:p>
    <w:p w14:paraId="694A3C3B" w14:textId="77777777" w:rsidR="00ED0117" w:rsidRDefault="009D214A">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Έχετε τον λόγο. </w:t>
      </w:r>
    </w:p>
    <w:p w14:paraId="694A3C3C" w14:textId="77777777" w:rsidR="00ED0117" w:rsidRDefault="009D214A">
      <w:pPr>
        <w:spacing w:line="600" w:lineRule="auto"/>
        <w:ind w:firstLine="720"/>
        <w:jc w:val="both"/>
        <w:rPr>
          <w:rFonts w:eastAsia="Times New Roman"/>
          <w:szCs w:val="24"/>
        </w:rPr>
      </w:pPr>
      <w:r>
        <w:rPr>
          <w:rFonts w:eastAsia="Times New Roman"/>
          <w:b/>
          <w:szCs w:val="24"/>
        </w:rPr>
        <w:t>ΠΑΝΑΓΙΩΤΗΣ (ΠΑΝΟΣ) ΣΚΟΥΡΛΕΤΗΣ (Υπ</w:t>
      </w:r>
      <w:r>
        <w:rPr>
          <w:rFonts w:eastAsia="Times New Roman"/>
          <w:b/>
          <w:szCs w:val="24"/>
        </w:rPr>
        <w:t xml:space="preserve">ουργός Περιβάλλοντος και Ενέργειας): </w:t>
      </w:r>
      <w:r>
        <w:rPr>
          <w:rFonts w:eastAsia="Times New Roman"/>
          <w:szCs w:val="24"/>
        </w:rPr>
        <w:t>Πρόκειται για μία νομοτεχνική βελτίωση που αφορά το Υπουργείο Παιδείας, Έρευνας και Θρησκευμάτων, στο άρθρο 42 και στο δεύτερο εδάφιο της παραγράφου 4, πάλι το άρθρο 42. Είναι μια σειρά νομοτεχνικών βελτιώσεων στα παραρ</w:t>
      </w:r>
      <w:r>
        <w:rPr>
          <w:rFonts w:eastAsia="Times New Roman"/>
          <w:szCs w:val="24"/>
        </w:rPr>
        <w:t xml:space="preserve">τήματα. Τις καταθέτουμε.   </w:t>
      </w:r>
    </w:p>
    <w:p w14:paraId="694A3C3D" w14:textId="77777777" w:rsidR="00ED0117" w:rsidRDefault="009D214A">
      <w:pPr>
        <w:spacing w:line="600" w:lineRule="auto"/>
        <w:ind w:firstLine="720"/>
        <w:jc w:val="both"/>
        <w:rPr>
          <w:rFonts w:eastAsia="Times New Roman"/>
          <w:szCs w:val="24"/>
        </w:rPr>
      </w:pPr>
      <w:r>
        <w:rPr>
          <w:rFonts w:eastAsia="Times New Roman"/>
          <w:szCs w:val="24"/>
        </w:rPr>
        <w:t>(Στο σημείο αυτό ο Υπουργός Περιβάλλοντος και Ενέργειας, κ. Παναγιώτης (Πάνος) Σκουρλέτης καταθέτει για τα Πρακτικά τις προαναφερθείσες νομοτεχνικές βελτιώσεις, οι οποίες έχουν ως εξής:</w:t>
      </w:r>
    </w:p>
    <w:p w14:paraId="694A3C3E" w14:textId="77777777" w:rsidR="00ED0117" w:rsidRDefault="009D214A">
      <w:pPr>
        <w:spacing w:line="600" w:lineRule="auto"/>
        <w:ind w:firstLine="720"/>
        <w:jc w:val="center"/>
        <w:rPr>
          <w:rFonts w:eastAsia="Times New Roman"/>
          <w:szCs w:val="24"/>
        </w:rPr>
      </w:pPr>
      <w:r>
        <w:rPr>
          <w:rFonts w:eastAsia="Times New Roman"/>
          <w:szCs w:val="24"/>
        </w:rPr>
        <w:t>ΑΛΛΑΓΗ ΣΕΛΙΔΑΣ</w:t>
      </w:r>
    </w:p>
    <w:p w14:paraId="694A3C3F" w14:textId="77777777" w:rsidR="00ED0117" w:rsidRDefault="009D214A">
      <w:pPr>
        <w:spacing w:line="600" w:lineRule="auto"/>
        <w:ind w:firstLine="720"/>
        <w:jc w:val="center"/>
        <w:rPr>
          <w:rFonts w:eastAsia="Times New Roman"/>
          <w:szCs w:val="24"/>
        </w:rPr>
      </w:pPr>
      <w:r>
        <w:rPr>
          <w:rFonts w:eastAsia="Times New Roman"/>
          <w:szCs w:val="24"/>
        </w:rPr>
        <w:t>(Να καταχωριστούν οι σελ. 6</w:t>
      </w:r>
      <w:r>
        <w:rPr>
          <w:rFonts w:eastAsia="Times New Roman"/>
          <w:szCs w:val="24"/>
        </w:rPr>
        <w:t>20 – 621)</w:t>
      </w:r>
    </w:p>
    <w:p w14:paraId="694A3C40" w14:textId="77777777" w:rsidR="00ED0117" w:rsidRDefault="009D214A">
      <w:pPr>
        <w:spacing w:line="600" w:lineRule="auto"/>
        <w:ind w:firstLine="720"/>
        <w:jc w:val="center"/>
        <w:rPr>
          <w:rFonts w:eastAsia="Times New Roman"/>
          <w:szCs w:val="24"/>
        </w:rPr>
      </w:pPr>
      <w:r>
        <w:rPr>
          <w:rFonts w:eastAsia="Times New Roman"/>
          <w:szCs w:val="24"/>
        </w:rPr>
        <w:t>ΑΛΛΑΓΗ ΣΕΛΙΔΑΣ</w:t>
      </w:r>
    </w:p>
    <w:p w14:paraId="694A3C41" w14:textId="77777777" w:rsidR="00ED0117" w:rsidRDefault="009D214A">
      <w:pPr>
        <w:spacing w:line="600" w:lineRule="auto"/>
        <w:ind w:firstLine="720"/>
        <w:jc w:val="both"/>
        <w:rPr>
          <w:rFonts w:eastAsia="Times New Roman"/>
          <w:szCs w:val="24"/>
        </w:rPr>
      </w:pPr>
      <w:r>
        <w:rPr>
          <w:rFonts w:eastAsia="Times New Roman"/>
          <w:b/>
          <w:szCs w:val="24"/>
        </w:rPr>
        <w:t xml:space="preserve">ΠΑΝΑΓΙΩΤΗΣ (ΠΑΝΟΣ) ΣΚΟΥΡΛΕΤΗΣ (Υπουργός Περιβάλλοντος και Ενέργειας): </w:t>
      </w:r>
      <w:r>
        <w:rPr>
          <w:rFonts w:eastAsia="Times New Roman"/>
          <w:szCs w:val="24"/>
        </w:rPr>
        <w:t>Επίσης, θέλω να πω πως γίνονται δεκτές οι τροπολογίες όπως τις παρουσίασε πριν και ο Αναπληρωτής Υπουργός Οικονομικών. Συγκεκριμένα, οι τροπολογίες με γενικό αρι</w:t>
      </w:r>
      <w:r>
        <w:rPr>
          <w:rFonts w:eastAsia="Times New Roman"/>
          <w:szCs w:val="24"/>
        </w:rPr>
        <w:t>θμό 44 και ειδικό 30 –δεν θα αναφέρω περισσότερα, γιατί μόλις πριν λίγο τις ακούσατε- με γενικό αριθμό 43 και ειδικό 29, με γενικό αριθμό 42 και ειδικό 28 και επίσης με γενικό αριθμό 38 και ειδικό 24.</w:t>
      </w:r>
    </w:p>
    <w:p w14:paraId="694A3C42" w14:textId="77777777" w:rsidR="00ED0117" w:rsidRDefault="009D214A">
      <w:pPr>
        <w:spacing w:line="600" w:lineRule="auto"/>
        <w:ind w:firstLine="720"/>
        <w:jc w:val="both"/>
        <w:rPr>
          <w:rFonts w:eastAsia="Times New Roman"/>
          <w:szCs w:val="24"/>
        </w:rPr>
      </w:pPr>
      <w:r>
        <w:rPr>
          <w:rFonts w:eastAsia="Times New Roman"/>
          <w:szCs w:val="24"/>
        </w:rPr>
        <w:t>Επίσης, γίνεται δεκτή η βουλευτική τροπολογία που αφορά</w:t>
      </w:r>
      <w:r>
        <w:rPr>
          <w:rFonts w:eastAsia="Times New Roman"/>
          <w:szCs w:val="24"/>
        </w:rPr>
        <w:t xml:space="preserve"> τη δυνατότητα μεταφοράς προσφύγων και μεταναστών και έχει κατατεθεί από τους Βουλευτές κ</w:t>
      </w:r>
      <w:r>
        <w:rPr>
          <w:rFonts w:eastAsia="Times New Roman"/>
          <w:szCs w:val="24"/>
        </w:rPr>
        <w:t>υρίους</w:t>
      </w:r>
      <w:r>
        <w:rPr>
          <w:rFonts w:eastAsia="Times New Roman"/>
          <w:szCs w:val="24"/>
        </w:rPr>
        <w:t xml:space="preserve"> Σεβαστάκη, Συρμαλένιο, Καματερό και Πάλλη. Επίσης, οι τροπολογίες που ανέφερε πριν ο κ. Δρίτσας με γενικό αριθμό 45 και ειδικό 31. Έχουν διανεμηθεί όλα αυτά.</w:t>
      </w:r>
    </w:p>
    <w:p w14:paraId="694A3C43" w14:textId="77777777" w:rsidR="00ED0117" w:rsidRDefault="009D214A">
      <w:pPr>
        <w:spacing w:line="600" w:lineRule="auto"/>
        <w:ind w:firstLine="720"/>
        <w:jc w:val="both"/>
        <w:rPr>
          <w:rFonts w:eastAsia="Times New Roman"/>
          <w:szCs w:val="24"/>
        </w:rPr>
      </w:pPr>
      <w:r>
        <w:rPr>
          <w:rFonts w:eastAsia="Times New Roman"/>
          <w:b/>
          <w:szCs w:val="24"/>
        </w:rPr>
        <w:t>ΜΑ</w:t>
      </w:r>
      <w:r>
        <w:rPr>
          <w:rFonts w:eastAsia="Times New Roman"/>
          <w:b/>
          <w:szCs w:val="24"/>
        </w:rPr>
        <w:t>ΥΡΟΥΔΗΣ ΒΟΡΙΔΗΣ:</w:t>
      </w:r>
      <w:r>
        <w:rPr>
          <w:rFonts w:eastAsia="Times New Roman"/>
          <w:szCs w:val="24"/>
        </w:rPr>
        <w:t xml:space="preserve"> Έχουν διανεμηθεί, αλλά ποιες κάνετε δεκτές είναι το ζήτημα.</w:t>
      </w:r>
    </w:p>
    <w:p w14:paraId="694A3C44" w14:textId="77777777" w:rsidR="00ED0117" w:rsidRDefault="009D214A">
      <w:pPr>
        <w:spacing w:line="600" w:lineRule="auto"/>
        <w:ind w:firstLine="720"/>
        <w:jc w:val="both"/>
        <w:rPr>
          <w:rFonts w:eastAsia="Times New Roman"/>
          <w:szCs w:val="24"/>
        </w:rPr>
      </w:pPr>
      <w:r>
        <w:rPr>
          <w:rFonts w:eastAsia="Times New Roman"/>
          <w:b/>
          <w:szCs w:val="24"/>
        </w:rPr>
        <w:t>ΠΑΝΑΓΙΩΤΗΣ (ΠΑΝΟΣ) ΣΚΟΥΡΛΕΤΗΣ (Υπουργός Περιβάλλοντος και Ενέργειας):</w:t>
      </w:r>
      <w:r>
        <w:rPr>
          <w:rFonts w:eastAsia="Times New Roman"/>
          <w:szCs w:val="24"/>
        </w:rPr>
        <w:t xml:space="preserve"> Αυτές που λέω γίνονται αποδεκτές.</w:t>
      </w:r>
    </w:p>
    <w:p w14:paraId="694A3C45" w14:textId="77777777" w:rsidR="00ED0117" w:rsidRDefault="009D214A">
      <w:pPr>
        <w:spacing w:line="600" w:lineRule="auto"/>
        <w:ind w:firstLine="720"/>
        <w:jc w:val="both"/>
        <w:rPr>
          <w:rFonts w:eastAsia="Times New Roman"/>
          <w:szCs w:val="24"/>
        </w:rPr>
      </w:pPr>
      <w:r>
        <w:rPr>
          <w:rFonts w:eastAsia="Times New Roman"/>
          <w:szCs w:val="24"/>
        </w:rPr>
        <w:t>Επίσης, η τροπολογία που ανέπτυξε ο κ. Πολάκης με γενικό αριθμό 37 και ειδι</w:t>
      </w:r>
      <w:r>
        <w:rPr>
          <w:rFonts w:eastAsia="Times New Roman"/>
          <w:szCs w:val="24"/>
        </w:rPr>
        <w:t>κό 23, που αφορά τις διοικήσεις των νοσοκομείων, καθώς και η τροπολογία με γενικό αριθμό 39 και ειδικό 25, η οποία έχει να κάνει με θέματα αρμοδιοτήτων διεύθυνσης κτηριακής και υλικοτεχνικής υποδομής. Διορθώνει διάφορες παλαιές και ορισμένες πρόσθετες νέες</w:t>
      </w:r>
      <w:r>
        <w:rPr>
          <w:rFonts w:eastAsia="Times New Roman"/>
          <w:szCs w:val="24"/>
        </w:rPr>
        <w:t xml:space="preserve"> αρμοδιότητες. Είναι αρμοδιότητας του Υπουργείου Παιδείας.</w:t>
      </w:r>
    </w:p>
    <w:p w14:paraId="694A3C46" w14:textId="77777777" w:rsidR="00ED0117" w:rsidRDefault="009D214A">
      <w:pPr>
        <w:spacing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Κύριε Υπουργέ, επαναλαμβάνετε τους αριθμούς των βουλευτικών τροπολογιών που κάνετε δεκτές;</w:t>
      </w:r>
    </w:p>
    <w:p w14:paraId="694A3C47" w14:textId="77777777" w:rsidR="00ED0117" w:rsidRDefault="009D214A">
      <w:pPr>
        <w:spacing w:line="600" w:lineRule="auto"/>
        <w:ind w:firstLine="720"/>
        <w:jc w:val="both"/>
        <w:rPr>
          <w:rFonts w:eastAsia="Times New Roman"/>
          <w:szCs w:val="24"/>
        </w:rPr>
      </w:pPr>
      <w:r>
        <w:rPr>
          <w:rFonts w:eastAsia="Times New Roman"/>
          <w:b/>
          <w:szCs w:val="24"/>
        </w:rPr>
        <w:t>ΠΑΝΑΓΙΩΤΗΣ (ΠΑΝΟΣ) ΣΚΟΥΡΛΕΤΗΣ (Υπουργός Περιβάλλοντος και Ενέργειας):</w:t>
      </w:r>
      <w:r>
        <w:rPr>
          <w:rFonts w:eastAsia="Times New Roman"/>
          <w:szCs w:val="24"/>
        </w:rPr>
        <w:t xml:space="preserve"> Βουλευτική μέχρι </w:t>
      </w:r>
      <w:r>
        <w:rPr>
          <w:rFonts w:eastAsia="Times New Roman"/>
          <w:szCs w:val="24"/>
        </w:rPr>
        <w:t xml:space="preserve">τώρα ανέφερα μόνο μία. Ήταν του κ. Σεβαστάκη, για τη μεταφορά προσφύγων. </w:t>
      </w:r>
    </w:p>
    <w:p w14:paraId="694A3C48" w14:textId="77777777" w:rsidR="00ED0117" w:rsidRDefault="009D214A">
      <w:pPr>
        <w:spacing w:line="600" w:lineRule="auto"/>
        <w:ind w:firstLine="720"/>
        <w:jc w:val="both"/>
        <w:rPr>
          <w:rFonts w:eastAsia="Times New Roman"/>
          <w:szCs w:val="24"/>
        </w:rPr>
      </w:pPr>
      <w:r>
        <w:rPr>
          <w:rFonts w:eastAsia="Times New Roman"/>
          <w:szCs w:val="24"/>
        </w:rPr>
        <w:t xml:space="preserve">Επίσης, η τροπολογία η οποία κατατίθεται από την κ. Μερόπη Τζούφη με γενικό αριθμό 46 και ειδικό 32 και αφορά την τροποποίηση της ημερομηνίας απαλλαγής της </w:t>
      </w:r>
      <w:r>
        <w:rPr>
          <w:rFonts w:eastAsia="Times New Roman"/>
          <w:szCs w:val="24"/>
        </w:rPr>
        <w:t xml:space="preserve">Ανώνυμης Εταιρείας </w:t>
      </w:r>
      <w:r>
        <w:rPr>
          <w:rFonts w:eastAsia="Times New Roman"/>
          <w:szCs w:val="24"/>
        </w:rPr>
        <w:t>«Μεταλλ</w:t>
      </w:r>
      <w:r>
        <w:rPr>
          <w:rFonts w:eastAsia="Times New Roman"/>
          <w:szCs w:val="24"/>
        </w:rPr>
        <w:t>ουργική Βιομηχανία Ηπείρου Α</w:t>
      </w:r>
      <w:r>
        <w:rPr>
          <w:rFonts w:eastAsia="Times New Roman"/>
          <w:szCs w:val="24"/>
        </w:rPr>
        <w:t>.</w:t>
      </w:r>
      <w:r>
        <w:rPr>
          <w:rFonts w:eastAsia="Times New Roman"/>
          <w:szCs w:val="24"/>
        </w:rPr>
        <w:t xml:space="preserve">Ε» και από την προσκόμιση φορολογικής ενημερότητας και μόνο για την περίπτωση είσπραξης οφειλόμενων από την </w:t>
      </w:r>
      <w:r>
        <w:rPr>
          <w:rFonts w:eastAsia="Times New Roman"/>
          <w:szCs w:val="24"/>
        </w:rPr>
        <w:t xml:space="preserve">ανώνυμη εταιρεία </w:t>
      </w:r>
      <w:r>
        <w:rPr>
          <w:rFonts w:eastAsia="Times New Roman"/>
          <w:szCs w:val="24"/>
        </w:rPr>
        <w:t xml:space="preserve">«Ελληνικά Αμυντικά Συστήματα» για την κάλυψη δημοσίων επιχειρησιακών αναγκών των Ενόπλων Δυνάμεων κατά παρέκκλιση των ισχυουσών διατάξεων. </w:t>
      </w:r>
    </w:p>
    <w:p w14:paraId="694A3C49" w14:textId="77777777" w:rsidR="00ED0117" w:rsidRDefault="009D214A">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Μισό λεπτό, κύριε Καρρά, να κάνω μια ανακοίνωση προς το Σώμα. Αποδεικνύεται τελικά </w:t>
      </w:r>
      <w:r>
        <w:rPr>
          <w:rFonts w:eastAsia="Times New Roman"/>
          <w:szCs w:val="24"/>
        </w:rPr>
        <w:t>περιπετειώδης η ομιλία σας.</w:t>
      </w:r>
    </w:p>
    <w:p w14:paraId="694A3C4A" w14:textId="77777777" w:rsidR="00ED0117" w:rsidRDefault="009D214A">
      <w:pPr>
        <w:spacing w:line="600" w:lineRule="auto"/>
        <w:ind w:firstLine="720"/>
        <w:jc w:val="both"/>
        <w:rPr>
          <w:rFonts w:eastAsia="Times New Roman"/>
          <w:szCs w:val="24"/>
        </w:rPr>
      </w:pPr>
      <w:r>
        <w:rPr>
          <w:rFonts w:eastAsia="Times New Roman"/>
          <w:b/>
          <w:szCs w:val="24"/>
        </w:rPr>
        <w:t>ΓΕΩΡΓΙΟΣ-ΔΗΜΗΤΡΙΟΣ ΚΑΡΡΑΣ:</w:t>
      </w:r>
      <w:r>
        <w:rPr>
          <w:rFonts w:eastAsia="Times New Roman"/>
          <w:szCs w:val="24"/>
        </w:rPr>
        <w:t xml:space="preserve"> Αισθάνομαι άνετα, κύριε Πρόεδρε.</w:t>
      </w:r>
    </w:p>
    <w:p w14:paraId="694A3C4B" w14:textId="77777777" w:rsidR="00ED0117" w:rsidRDefault="009D214A">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Κυρίες και κύριοι συνάδελφοι, έχω την τιμή να γνωστοποιήσω στο Σώμα ότι από τα άνω δυτικά θεωρεία παρακολουθούν τη συνεδρίαση, αφού  εν</w:t>
      </w:r>
      <w:r>
        <w:rPr>
          <w:rFonts w:eastAsia="Times New Roman"/>
          <w:szCs w:val="24"/>
        </w:rPr>
        <w:t>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είκοσι έξι μαθήτριες και μαθητές και τρεις συνοδοί εκπαιδευτικοί από το 10</w:t>
      </w:r>
      <w:r>
        <w:rPr>
          <w:rFonts w:eastAsia="Times New Roman"/>
          <w:szCs w:val="24"/>
          <w:vertAlign w:val="superscript"/>
        </w:rPr>
        <w:t>ο</w:t>
      </w:r>
      <w:r>
        <w:rPr>
          <w:rFonts w:eastAsia="Times New Roman"/>
          <w:szCs w:val="24"/>
        </w:rPr>
        <w:t xml:space="preserve"> Δημοτικό Σχολείο Ιωαννίνω</w:t>
      </w:r>
      <w:r>
        <w:rPr>
          <w:rFonts w:eastAsia="Times New Roman"/>
          <w:szCs w:val="24"/>
        </w:rPr>
        <w:t>ν.</w:t>
      </w:r>
    </w:p>
    <w:p w14:paraId="694A3C4C" w14:textId="77777777" w:rsidR="00ED0117" w:rsidRDefault="009D214A">
      <w:pPr>
        <w:spacing w:line="600" w:lineRule="auto"/>
        <w:ind w:firstLine="720"/>
        <w:jc w:val="both"/>
        <w:rPr>
          <w:rFonts w:eastAsia="Times New Roman"/>
          <w:szCs w:val="24"/>
        </w:rPr>
      </w:pPr>
      <w:r>
        <w:rPr>
          <w:rFonts w:eastAsia="Times New Roman"/>
          <w:szCs w:val="24"/>
        </w:rPr>
        <w:t>Η Βουλή τούς καλωσορίζει.</w:t>
      </w:r>
    </w:p>
    <w:p w14:paraId="694A3C4D" w14:textId="77777777" w:rsidR="00ED0117" w:rsidRDefault="009D214A">
      <w:pPr>
        <w:spacing w:line="600" w:lineRule="auto"/>
        <w:ind w:firstLine="720"/>
        <w:jc w:val="center"/>
        <w:rPr>
          <w:rFonts w:eastAsia="Times New Roman"/>
          <w:szCs w:val="24"/>
        </w:rPr>
      </w:pPr>
      <w:r>
        <w:rPr>
          <w:rFonts w:eastAsia="Times New Roman"/>
          <w:szCs w:val="24"/>
        </w:rPr>
        <w:t>(Χειροκροτήματα απ’ όλες τις πτέρυγες της Βουλής)</w:t>
      </w:r>
    </w:p>
    <w:p w14:paraId="694A3C4E" w14:textId="77777777" w:rsidR="00ED0117" w:rsidRDefault="009D214A">
      <w:pPr>
        <w:spacing w:line="600" w:lineRule="auto"/>
        <w:ind w:firstLine="720"/>
        <w:jc w:val="both"/>
        <w:rPr>
          <w:rFonts w:eastAsia="Times New Roman"/>
          <w:szCs w:val="24"/>
        </w:rPr>
      </w:pPr>
      <w:r>
        <w:rPr>
          <w:rFonts w:eastAsia="Times New Roman"/>
          <w:szCs w:val="24"/>
        </w:rPr>
        <w:t>Ορίστε, κύριε Καρρά, έχετε επιτέλους τον λόγο.</w:t>
      </w:r>
    </w:p>
    <w:p w14:paraId="694A3C4F" w14:textId="77777777" w:rsidR="00ED0117" w:rsidRDefault="009D214A">
      <w:pPr>
        <w:spacing w:line="600" w:lineRule="auto"/>
        <w:ind w:firstLine="720"/>
        <w:jc w:val="both"/>
        <w:rPr>
          <w:rFonts w:eastAsia="Times New Roman"/>
          <w:szCs w:val="24"/>
        </w:rPr>
      </w:pPr>
      <w:r>
        <w:rPr>
          <w:rFonts w:eastAsia="Times New Roman"/>
          <w:b/>
          <w:szCs w:val="24"/>
        </w:rPr>
        <w:t>ΓΕΩΡΓΙΟΣ-ΔΗΜΗΤΡΙΟΣ ΚΑΡΡΑΣ:</w:t>
      </w:r>
      <w:r>
        <w:rPr>
          <w:rFonts w:eastAsia="Times New Roman"/>
          <w:szCs w:val="24"/>
        </w:rPr>
        <w:t xml:space="preserve"> Πριν ξεκινήσω</w:t>
      </w:r>
      <w:r>
        <w:rPr>
          <w:rFonts w:eastAsia="Times New Roman"/>
          <w:szCs w:val="24"/>
        </w:rPr>
        <w:t>,</w:t>
      </w:r>
      <w:r>
        <w:rPr>
          <w:rFonts w:eastAsia="Times New Roman"/>
          <w:szCs w:val="24"/>
        </w:rPr>
        <w:t xml:space="preserve"> να παρακαλέσω τον Υπουργό να μας διευκρινίσει κάτι σε μία τροπολογία. Αναφερθήκατε σε τροπολογία για τις διοικήσεις των νοσοκομείων ή όχι;</w:t>
      </w:r>
    </w:p>
    <w:p w14:paraId="694A3C50" w14:textId="77777777" w:rsidR="00ED0117" w:rsidRDefault="009D214A">
      <w:pPr>
        <w:spacing w:line="600" w:lineRule="auto"/>
        <w:ind w:firstLine="720"/>
        <w:jc w:val="both"/>
        <w:rPr>
          <w:rFonts w:eastAsia="Times New Roman"/>
          <w:szCs w:val="24"/>
        </w:rPr>
      </w:pPr>
      <w:r>
        <w:rPr>
          <w:rFonts w:eastAsia="Times New Roman"/>
          <w:b/>
          <w:szCs w:val="24"/>
        </w:rPr>
        <w:t>ΠΑΝΑΓΙΩΤΗΣ (ΠΑΝΟΣ) ΣΚΟΥΡΛΕΤΗΣ (Υπουργός Περιβάλλοντος και Ενέργειας):</w:t>
      </w:r>
      <w:r>
        <w:rPr>
          <w:rFonts w:eastAsia="Times New Roman"/>
          <w:szCs w:val="24"/>
        </w:rPr>
        <w:t xml:space="preserve"> Ναι, ο κ. Πολάκης την ανέπτυξε το πρωί. </w:t>
      </w:r>
    </w:p>
    <w:p w14:paraId="694A3C51" w14:textId="77777777" w:rsidR="00ED0117" w:rsidRDefault="009D214A">
      <w:pPr>
        <w:spacing w:line="600" w:lineRule="auto"/>
        <w:ind w:firstLine="720"/>
        <w:jc w:val="both"/>
        <w:rPr>
          <w:rFonts w:eastAsia="Times New Roman"/>
          <w:szCs w:val="24"/>
        </w:rPr>
      </w:pPr>
      <w:r>
        <w:rPr>
          <w:rFonts w:eastAsia="Times New Roman"/>
          <w:b/>
          <w:szCs w:val="24"/>
        </w:rPr>
        <w:t>ΓΕΩΡΓ</w:t>
      </w:r>
      <w:r>
        <w:rPr>
          <w:rFonts w:eastAsia="Times New Roman"/>
          <w:b/>
          <w:szCs w:val="24"/>
        </w:rPr>
        <w:t>ΙΟΣ-ΔΗΜΗΤΡΙΟΣ ΚΑΡΡΑΣ:</w:t>
      </w:r>
      <w:r>
        <w:rPr>
          <w:rFonts w:eastAsia="Times New Roman"/>
          <w:szCs w:val="24"/>
        </w:rPr>
        <w:t xml:space="preserve"> Μάλιστα, ευχαριστώ.</w:t>
      </w:r>
    </w:p>
    <w:p w14:paraId="694A3C52" w14:textId="77777777" w:rsidR="00ED0117" w:rsidRDefault="009D214A">
      <w:pPr>
        <w:spacing w:line="600" w:lineRule="auto"/>
        <w:ind w:firstLine="720"/>
        <w:jc w:val="both"/>
        <w:rPr>
          <w:rFonts w:eastAsia="Times New Roman"/>
          <w:szCs w:val="24"/>
        </w:rPr>
      </w:pPr>
      <w:r>
        <w:rPr>
          <w:rFonts w:eastAsia="Times New Roman"/>
          <w:szCs w:val="24"/>
        </w:rPr>
        <w:t xml:space="preserve">Κυρίες και κύριοι συνάδελφοι, προσπαθώ να κατανοήσω πώς νομοθετούμε. Προσπαθώ να κατανοήσω εάν οι νόμοι αυτοί οι οποίοι εισάγονται με μία βροχή τροπολογιών θα μπορέσουν τελικά να γίνουν κατανοητοί. Η νομοθεσία δεν </w:t>
      </w:r>
      <w:r>
        <w:rPr>
          <w:rFonts w:eastAsia="Times New Roman"/>
          <w:szCs w:val="24"/>
        </w:rPr>
        <w:t>είναι μόνο για εμάς εδώ που τη συζητούμε. Η νομοθεσία θα εφαρμοστεί στις δημόσιες υπηρεσίες, στα δικαστήρια. Πρέπει να είναι κτήμα του κάθε πολίτη, πρέπει να είναι δημοκρατική κατάρτιση η νομοθεσία.</w:t>
      </w:r>
    </w:p>
    <w:p w14:paraId="694A3C53" w14:textId="77777777" w:rsidR="00ED0117" w:rsidRDefault="009D214A">
      <w:pPr>
        <w:spacing w:line="600" w:lineRule="auto"/>
        <w:ind w:firstLine="720"/>
        <w:jc w:val="both"/>
        <w:rPr>
          <w:rFonts w:eastAsia="Times New Roman"/>
          <w:szCs w:val="24"/>
        </w:rPr>
      </w:pPr>
      <w:r>
        <w:rPr>
          <w:rFonts w:eastAsia="Times New Roman"/>
          <w:szCs w:val="24"/>
        </w:rPr>
        <w:t>Δυστυχώς, όμως, σήμερα -τουλάχιστον η νομοθεσία που παρακ</w:t>
      </w:r>
      <w:r>
        <w:rPr>
          <w:rFonts w:eastAsia="Times New Roman"/>
          <w:szCs w:val="24"/>
        </w:rPr>
        <w:t>ολουθώ και στις Επιτροπές και σήμερα στην Ολομέλεια- βλέπω ότι κατακλυζόμεθα από άσχετες μεταξύ τους τροπολογίες. Μπορεί να είναι χρήσιμες, μπορεί να είναι επείγουσες –δεν θα το κρίνω αυτή τη στιγμή- αλλά είναι μία σειρά τροπολογιών ασύνδετων μεταξύ τους π</w:t>
      </w:r>
      <w:r>
        <w:rPr>
          <w:rFonts w:eastAsia="Times New Roman"/>
          <w:szCs w:val="24"/>
        </w:rPr>
        <w:t xml:space="preserve">ου καταλύουν τη συνοχή του νομοθετήματος. </w:t>
      </w:r>
    </w:p>
    <w:p w14:paraId="694A3C54" w14:textId="77777777" w:rsidR="00ED0117" w:rsidRDefault="009D214A">
      <w:pPr>
        <w:spacing w:line="600" w:lineRule="auto"/>
        <w:ind w:firstLine="720"/>
        <w:jc w:val="both"/>
        <w:rPr>
          <w:rFonts w:eastAsia="Times New Roman"/>
          <w:szCs w:val="24"/>
        </w:rPr>
      </w:pPr>
      <w:r>
        <w:rPr>
          <w:rFonts w:eastAsia="Times New Roman"/>
          <w:szCs w:val="24"/>
        </w:rPr>
        <w:t>Δεν θέλω να σχολιάσω περισσότερο, αλλά θέλω να επισημάνω ότι ο τρόπος αυτός της νομοθεσίας</w:t>
      </w:r>
      <w:r>
        <w:rPr>
          <w:rFonts w:eastAsia="Times New Roman"/>
          <w:szCs w:val="24"/>
        </w:rPr>
        <w:t>,</w:t>
      </w:r>
      <w:r>
        <w:rPr>
          <w:rFonts w:eastAsia="Times New Roman"/>
          <w:szCs w:val="24"/>
        </w:rPr>
        <w:t xml:space="preserve"> καλώς ή κακώς δεν μπορεί</w:t>
      </w:r>
      <w:r>
        <w:rPr>
          <w:rFonts w:eastAsia="Times New Roman"/>
          <w:szCs w:val="24"/>
        </w:rPr>
        <w:t>,</w:t>
      </w:r>
      <w:r>
        <w:rPr>
          <w:rFonts w:eastAsia="Times New Roman"/>
          <w:szCs w:val="24"/>
        </w:rPr>
        <w:t xml:space="preserve"> να συνεχιστεί. Η νομοθεσία που πρέπει να ψηφίζει η Βουλή των Ελλήνων πρέπει να έχει την κατάκτη</w:t>
      </w:r>
      <w:r>
        <w:rPr>
          <w:rFonts w:eastAsia="Times New Roman"/>
          <w:szCs w:val="24"/>
        </w:rPr>
        <w:t>ση της δημοκρατικής αρχής, δηλαδή να μπορεί ο κάθε Έλληνας πολίτης που γνωρίζει ελάχιστα γράμματα, να τη διαβάζει, να κατανοεί το περιεχόμενό της. Ο τρόπος, όμως, αυτός δεν μπορεί να βοηθήσει.</w:t>
      </w:r>
    </w:p>
    <w:p w14:paraId="694A3C55" w14:textId="77777777" w:rsidR="00ED0117" w:rsidRDefault="009D214A">
      <w:pPr>
        <w:spacing w:line="600" w:lineRule="auto"/>
        <w:ind w:firstLine="720"/>
        <w:jc w:val="both"/>
        <w:rPr>
          <w:rFonts w:eastAsia="Times New Roman" w:cs="Times New Roman"/>
          <w:szCs w:val="24"/>
        </w:rPr>
      </w:pPr>
      <w:r>
        <w:rPr>
          <w:rFonts w:eastAsia="Times New Roman"/>
          <w:szCs w:val="24"/>
        </w:rPr>
        <w:t>Έρχομαι, λοιπόν, να πω τα εξής τώρα σε σχέση με τις τροπολογίες</w:t>
      </w:r>
      <w:r>
        <w:rPr>
          <w:rFonts w:eastAsia="Times New Roman"/>
          <w:szCs w:val="24"/>
        </w:rPr>
        <w:t xml:space="preserve"> αυτές καθ’ αυτές. </w:t>
      </w:r>
      <w:r>
        <w:rPr>
          <w:rFonts w:eastAsia="Times New Roman" w:cs="Times New Roman"/>
          <w:szCs w:val="24"/>
        </w:rPr>
        <w:t>Ό,τι δημιουργεί δημοσιογραφικό θόρυβο, δημοσιογραφικό σάλο έρχεται ως τροπολογία. Πόσο θα παιδέψει τη Βουλή και την ελληνική κοινωνία το ζήτημα του ΦΠΑ στην εκπαίδευση; Ή θα αποφασίσει η Κυβέρνηση ότι πρέπει να επιβληθεί ή θα τον εξορθολ</w:t>
      </w:r>
      <w:r>
        <w:rPr>
          <w:rFonts w:eastAsia="Times New Roman" w:cs="Times New Roman"/>
          <w:szCs w:val="24"/>
        </w:rPr>
        <w:t>ογήσει ή θα τον καταργήσει. Δεν μπορεί αυτήν τη στιγμή με τροπολογίες να μεταθέτει για κάποιες μέρες την ισχύ του νόμου, να καταργεί τα πρόστιμα τα οποία έχουν επιβληθεί όταν ίσχυε ο νόμος και να λέει: «Δεν το έχω μελετήσει ακόμα, αύριο θα φέρω και θα απαν</w:t>
      </w:r>
      <w:r>
        <w:rPr>
          <w:rFonts w:eastAsia="Times New Roman" w:cs="Times New Roman"/>
          <w:szCs w:val="24"/>
        </w:rPr>
        <w:t>τήσω». Νομίζω ότι χάνουμε πλέον τη σοβαρότητά μας. Δεν ήθελα να χρησιμοποιήσω αυτήν την έκφραση, αλλά είμαι αναγκασμένος εκ των πραγμάτων.</w:t>
      </w:r>
    </w:p>
    <w:p w14:paraId="694A3C56"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Συζητούμε, λοιπόν, το νομοσχέδιο αυτό. Το συζητούμε αναλυτικά στις </w:t>
      </w:r>
      <w:r>
        <w:rPr>
          <w:rFonts w:eastAsia="Times New Roman" w:cs="Times New Roman"/>
          <w:szCs w:val="24"/>
        </w:rPr>
        <w:t>επιτροπές</w:t>
      </w:r>
      <w:r>
        <w:rPr>
          <w:rFonts w:eastAsia="Times New Roman" w:cs="Times New Roman"/>
          <w:szCs w:val="24"/>
        </w:rPr>
        <w:t xml:space="preserve">, στην Ολομέλεια χθες και στην Ολομέλεια </w:t>
      </w:r>
      <w:r>
        <w:rPr>
          <w:rFonts w:eastAsia="Times New Roman" w:cs="Times New Roman"/>
          <w:szCs w:val="24"/>
        </w:rPr>
        <w:t xml:space="preserve">σήμερα. Τι να πω; Να πω ότι η ενσωμάτωση της </w:t>
      </w:r>
      <w:r>
        <w:rPr>
          <w:rFonts w:eastAsia="Times New Roman" w:cs="Times New Roman"/>
          <w:szCs w:val="24"/>
        </w:rPr>
        <w:t xml:space="preserve">οδηγίας </w:t>
      </w:r>
      <w:r>
        <w:rPr>
          <w:rFonts w:eastAsia="Times New Roman" w:cs="Times New Roman"/>
          <w:szCs w:val="24"/>
        </w:rPr>
        <w:t>είναι θετικό μέτρο; Ναι, το έχουμε πει εξ αρχής ότι κάποτε πρέπει η εξοικονόμηση της ενέργειας να μην είναι μόνο νομοθετικά κείμενα ή ευχολόγια, αλλά να είναι και πράξη. Θα δούμε, λοιπόν, και αν αυτή ακό</w:t>
      </w:r>
      <w:r>
        <w:rPr>
          <w:rFonts w:eastAsia="Times New Roman" w:cs="Times New Roman"/>
          <w:szCs w:val="24"/>
        </w:rPr>
        <w:t xml:space="preserve">μα η ενσωμάτωση της νέας </w:t>
      </w:r>
      <w:r>
        <w:rPr>
          <w:rFonts w:eastAsia="Times New Roman" w:cs="Times New Roman"/>
          <w:szCs w:val="24"/>
        </w:rPr>
        <w:t xml:space="preserve">οδηγίας </w:t>
      </w:r>
      <w:r>
        <w:rPr>
          <w:rFonts w:eastAsia="Times New Roman" w:cs="Times New Roman"/>
          <w:szCs w:val="24"/>
        </w:rPr>
        <w:t>μπορεί να γίνει πράξη και να αποδώσει στην οικονομία την ενέργεια την οποία η Ελλάδα στερείται.</w:t>
      </w:r>
    </w:p>
    <w:p w14:paraId="694A3C57"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Θέλω να πω κάτι, όμως, στους Υπουργούς για το άρθρο 14 και θέλω να υποβάλω και ένα ερώτημα. Στο άρθρο 14 του σχεδίου νόμου που </w:t>
      </w:r>
      <w:r>
        <w:rPr>
          <w:rFonts w:eastAsia="Times New Roman" w:cs="Times New Roman"/>
          <w:szCs w:val="24"/>
        </w:rPr>
        <w:t xml:space="preserve">φέρεται υπό τον τίτλο «Κυρώσεις», διαβάζοντας βλέπουμε μια σειρά προστίμων προς τους παραγωγούς, προς τους λιανοπωλητές, προς κάθε κατηγορία που ασχολείται με το αντικείμενο αυτό. Θέλω να ρωτήσω λοιπόν: Τα πρόστιμα αυτά εισάγονται κατόπιν επιβολής από την </w:t>
      </w:r>
      <w:r>
        <w:rPr>
          <w:rFonts w:eastAsia="Times New Roman" w:cs="Times New Roman"/>
          <w:szCs w:val="24"/>
        </w:rPr>
        <w:t xml:space="preserve">ευρωπαϊκή νομοθεσία; </w:t>
      </w:r>
    </w:p>
    <w:p w14:paraId="694A3C58"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Θα παρακαλέσω τον κ. Σκουρλέτη σε αυτό το σημείο να με ακούσει. </w:t>
      </w:r>
    </w:p>
    <w:p w14:paraId="694A3C59"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 (Υπουργός Περιβάλλοντος και Ενέργειας):</w:t>
      </w:r>
      <w:r>
        <w:rPr>
          <w:rFonts w:eastAsia="Times New Roman" w:cs="Times New Roman"/>
          <w:szCs w:val="24"/>
        </w:rPr>
        <w:t xml:space="preserve"> Σας ακούω.</w:t>
      </w:r>
    </w:p>
    <w:p w14:paraId="694A3C5A"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Δεν αντιλέγω.</w:t>
      </w:r>
    </w:p>
    <w:p w14:paraId="694A3C5B"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Θέλω να ρωτήσω λοιπόν, το εξής: Διαβάζω </w:t>
      </w:r>
      <w:r>
        <w:rPr>
          <w:rFonts w:eastAsia="Times New Roman" w:cs="Times New Roman"/>
          <w:szCs w:val="24"/>
        </w:rPr>
        <w:t xml:space="preserve">για </w:t>
      </w:r>
      <w:r>
        <w:rPr>
          <w:rFonts w:eastAsia="Times New Roman" w:cs="Times New Roman"/>
          <w:szCs w:val="24"/>
        </w:rPr>
        <w:t>πρό</w:t>
      </w:r>
      <w:r>
        <w:rPr>
          <w:rFonts w:eastAsia="Times New Roman" w:cs="Times New Roman"/>
          <w:szCs w:val="24"/>
        </w:rPr>
        <w:t xml:space="preserve">στιμα που κλιμακώνονται από 5.000 ευρώ έως 50.000 ευρώ, διαβάζω </w:t>
      </w:r>
      <w:r>
        <w:rPr>
          <w:rFonts w:eastAsia="Times New Roman" w:cs="Times New Roman"/>
          <w:szCs w:val="24"/>
        </w:rPr>
        <w:t xml:space="preserve">για </w:t>
      </w:r>
      <w:r>
        <w:rPr>
          <w:rFonts w:eastAsia="Times New Roman" w:cs="Times New Roman"/>
          <w:szCs w:val="24"/>
        </w:rPr>
        <w:t>πρόστιμα από 5.000 ευρώ έως 100.000 ευρώ, από 5.000 έως 150.000 ευρώ. Αυτά τα πρόστιμα, κύριε Υπουργέ, αποτελούν υποχρέωση της Ευρωπαϊκής Ένωσης ή είναι κριτήρια τα οποία εισάγει η ελληνικ</w:t>
      </w:r>
      <w:r>
        <w:rPr>
          <w:rFonts w:eastAsia="Times New Roman" w:cs="Times New Roman"/>
          <w:szCs w:val="24"/>
        </w:rPr>
        <w:t>ή Κυβέρνηση για να τοποθετήσει τα πρόστιμα; Έχουν ένα εύρος τεράστιο</w:t>
      </w:r>
      <w:r>
        <w:rPr>
          <w:rFonts w:eastAsia="Times New Roman" w:cs="Times New Roman"/>
          <w:szCs w:val="24"/>
        </w:rPr>
        <w:t>,</w:t>
      </w:r>
      <w:r>
        <w:rPr>
          <w:rFonts w:eastAsia="Times New Roman" w:cs="Times New Roman"/>
          <w:szCs w:val="24"/>
        </w:rPr>
        <w:t xml:space="preserve"> το οποίο δεν δικαιολογείται. Εφόσον ξεκινάμε με 5.000 ευρώ το κατώτατο, ας φτάσουμε στα 15.000 ευρώ, ας φτάσουμε στα 20.000 ευρώ το ανώτατο. Δεν μπορούμε να πηγαίνουμε τριάντα φορές πάνω</w:t>
      </w:r>
      <w:r>
        <w:rPr>
          <w:rFonts w:eastAsia="Times New Roman" w:cs="Times New Roman"/>
          <w:szCs w:val="24"/>
        </w:rPr>
        <w:t xml:space="preserve">, στα 150.000 ευρώ. </w:t>
      </w:r>
    </w:p>
    <w:p w14:paraId="694A3C5C"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Προχωρώ. Είχα κατά τη</w:t>
      </w:r>
      <w:r>
        <w:rPr>
          <w:rFonts w:eastAsia="Times New Roman" w:cs="Times New Roman"/>
          <w:szCs w:val="24"/>
        </w:rPr>
        <w:t xml:space="preserve"> συνεδρίαση</w:t>
      </w:r>
      <w:r>
        <w:rPr>
          <w:rFonts w:eastAsia="Times New Roman" w:cs="Times New Roman"/>
          <w:szCs w:val="24"/>
        </w:rPr>
        <w:t xml:space="preserve"> </w:t>
      </w:r>
      <w:r>
        <w:rPr>
          <w:rFonts w:eastAsia="Times New Roman" w:cs="Times New Roman"/>
          <w:szCs w:val="24"/>
        </w:rPr>
        <w:t>της ε</w:t>
      </w:r>
      <w:r>
        <w:rPr>
          <w:rFonts w:eastAsia="Times New Roman" w:cs="Times New Roman"/>
          <w:szCs w:val="24"/>
        </w:rPr>
        <w:t>πιτροπή</w:t>
      </w:r>
      <w:r>
        <w:rPr>
          <w:rFonts w:eastAsia="Times New Roman" w:cs="Times New Roman"/>
          <w:szCs w:val="24"/>
        </w:rPr>
        <w:t>ς</w:t>
      </w:r>
      <w:r>
        <w:rPr>
          <w:rFonts w:eastAsia="Times New Roman" w:cs="Times New Roman"/>
          <w:szCs w:val="24"/>
        </w:rPr>
        <w:t xml:space="preserve"> τοποθετηθεί στο θέμα της γεωθερμίας, το οποίο τουλάχιστον η Ένωση Κεντρώων θεωρεί ότι είναι ένα ζήτημα σημαντικό για την ανάπτυξη της χώρας λόγω, τουλάχιστον στον παρόντα χρόνο, της ενεργειακής πενίας την οποία παρατηρούμε. </w:t>
      </w:r>
    </w:p>
    <w:p w14:paraId="694A3C5D"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Ειπώθηκε, λοιπόν, ότι θα πρέπε</w:t>
      </w:r>
      <w:r>
        <w:rPr>
          <w:rFonts w:eastAsia="Times New Roman" w:cs="Times New Roman"/>
          <w:szCs w:val="24"/>
        </w:rPr>
        <w:t>ι να παραταθούν οι συμβάσεις με τη ΔΕΗ-</w:t>
      </w:r>
      <w:r>
        <w:rPr>
          <w:rFonts w:eastAsia="Times New Roman" w:cs="Times New Roman"/>
          <w:szCs w:val="24"/>
        </w:rPr>
        <w:t xml:space="preserve">ανανεώσιμες </w:t>
      </w:r>
      <w:r>
        <w:rPr>
          <w:rFonts w:eastAsia="Times New Roman" w:cs="Times New Roman"/>
          <w:szCs w:val="24"/>
        </w:rPr>
        <w:t>για πέντε χρόνια</w:t>
      </w:r>
      <w:r>
        <w:rPr>
          <w:rFonts w:eastAsia="Times New Roman" w:cs="Times New Roman"/>
          <w:szCs w:val="24"/>
        </w:rPr>
        <w:t>,</w:t>
      </w:r>
      <w:r>
        <w:rPr>
          <w:rFonts w:eastAsia="Times New Roman" w:cs="Times New Roman"/>
          <w:szCs w:val="24"/>
        </w:rPr>
        <w:t xml:space="preserve"> για να μπορεί να αναπτυχθεί η γεωθερμία. Αναγκάστηκα να προσφύγω στον ιστότοπο της ΔΕΗ-Ανανεώσιμες και στις τράπεζες νομικών πληροφοριών. Τι διαπίστωσα; Διαπίστωσα –και το καταθέτω για τα</w:t>
      </w:r>
      <w:r>
        <w:rPr>
          <w:rFonts w:eastAsia="Times New Roman" w:cs="Times New Roman"/>
          <w:szCs w:val="24"/>
        </w:rPr>
        <w:t xml:space="preserve"> Πρακτικά- ότι οι πρώτες αποφάσεις που βγήκαν για την παραχώρηση των γεωθερμικών πεδίων στη ΔΕΗ ήταν το 1986 και είχαν τριακονταετή ισχύ. </w:t>
      </w:r>
    </w:p>
    <w:p w14:paraId="694A3C5E"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Γεώργιος-Δημήτριος Καρράς καταθέτει για τα Πρακτικά το προαναφερθέν έγγραφο το οποίο </w:t>
      </w:r>
      <w:r>
        <w:rPr>
          <w:rFonts w:eastAsia="Times New Roman" w:cs="Times New Roman"/>
          <w:szCs w:val="24"/>
        </w:rPr>
        <w:t>βρίσκεται στο Αρχείο του Τμήματος Γραμματείας της Διεύθυνσης Στενογραφίας και Πρακτικών της Βουλής)</w:t>
      </w:r>
    </w:p>
    <w:p w14:paraId="694A3C5F"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Διαπίστωσα, όμως, και κάτι άλλο, ότι έρχεται η ΔΕΗ- </w:t>
      </w:r>
      <w:r>
        <w:rPr>
          <w:rFonts w:eastAsia="Times New Roman" w:cs="Times New Roman"/>
          <w:szCs w:val="24"/>
        </w:rPr>
        <w:t xml:space="preserve">ανανεώσιμες </w:t>
      </w:r>
      <w:r>
        <w:rPr>
          <w:rFonts w:eastAsia="Times New Roman" w:cs="Times New Roman"/>
          <w:szCs w:val="24"/>
        </w:rPr>
        <w:t>στον ιστότοπό της και ομολογεί εγκατεστημένη ισχύ μηδέν. Γιατί, λοιπόν, να τα ξαναδώσουμε εκ</w:t>
      </w:r>
      <w:r>
        <w:rPr>
          <w:rFonts w:eastAsia="Times New Roman" w:cs="Times New Roman"/>
          <w:szCs w:val="24"/>
        </w:rPr>
        <w:t xml:space="preserve">εί που δεν θα χρησιμοποιηθούν, εκεί που θα αδρανοποιηθούν; </w:t>
      </w:r>
    </w:p>
    <w:p w14:paraId="694A3C60"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Προτείνω να καταργηθεί η διάταξη, να αποσυρθεί, κύριε Υπουργέ, ούτως ώστε να μπορεί να προχωρήσει η Ελλάδα στα πλαίσια, με συνεργασίες, με στρατηγικούς επενδυτές. Γιατί εδώ τίθεται ένα ερώτημα: Πα</w:t>
      </w:r>
      <w:r>
        <w:rPr>
          <w:rFonts w:eastAsia="Times New Roman" w:cs="Times New Roman"/>
          <w:szCs w:val="24"/>
        </w:rPr>
        <w:t>λαιότερα οι εφημερίδες έγραφαν ότι είχαν ενδιαφερθεί κεφάλαια του εξωτερικού για τις ΔΕΗ-</w:t>
      </w:r>
      <w:r>
        <w:rPr>
          <w:rFonts w:eastAsia="Times New Roman" w:cs="Times New Roman"/>
          <w:szCs w:val="24"/>
        </w:rPr>
        <w:t>ανανεώσιμες</w:t>
      </w:r>
      <w:r>
        <w:rPr>
          <w:rFonts w:eastAsia="Times New Roman" w:cs="Times New Roman"/>
          <w:szCs w:val="24"/>
        </w:rPr>
        <w:t>, ούτως ώστε να υπάρξει στρατηγικός επενδυτής. Μας λέει η εισηγητική έκθεση ότι οι τράπεζες δεν χρηματοδότησαν. Αφού υπήρχε στρατηγικός επενδυτής</w:t>
      </w:r>
      <w:r>
        <w:rPr>
          <w:rFonts w:eastAsia="Times New Roman" w:cs="Times New Roman"/>
          <w:szCs w:val="24"/>
        </w:rPr>
        <w:t>,</w:t>
      </w:r>
      <w:r>
        <w:rPr>
          <w:rFonts w:eastAsia="Times New Roman" w:cs="Times New Roman"/>
          <w:szCs w:val="24"/>
        </w:rPr>
        <w:t xml:space="preserve"> θα ήταν α</w:t>
      </w:r>
      <w:r>
        <w:rPr>
          <w:rFonts w:eastAsia="Times New Roman" w:cs="Times New Roman"/>
          <w:szCs w:val="24"/>
        </w:rPr>
        <w:t xml:space="preserve">ναγκαία η τράπεζα; </w:t>
      </w:r>
    </w:p>
    <w:p w14:paraId="694A3C61"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Και τελειώνοντας θα αναφερθώ στην τροπολογία, για την οποία ζήτησα και εξηγήσεις από τον Υπουργό Ναυτιλίας, τον κ. Δρίτσα. Είμαι Ποριώτης και ήμουνα ενημερωμένος για το ζήτημα του ότι οι άδειες των παλιών αυτών πλοίων που κυκλοφορούν στ</w:t>
      </w:r>
      <w:r>
        <w:rPr>
          <w:rFonts w:eastAsia="Times New Roman" w:cs="Times New Roman"/>
          <w:szCs w:val="24"/>
        </w:rPr>
        <w:t>ον Αργοσαρωνικό έχουν λήξει και θα πρέπει να αποσυρθούν.</w:t>
      </w:r>
    </w:p>
    <w:p w14:paraId="694A3C62" w14:textId="77777777" w:rsidR="00ED0117" w:rsidRDefault="009D214A">
      <w:pPr>
        <w:spacing w:line="600" w:lineRule="auto"/>
        <w:ind w:firstLine="720"/>
        <w:jc w:val="both"/>
        <w:rPr>
          <w:rFonts w:eastAsia="Times New Roman" w:cs="Times New Roman"/>
        </w:rPr>
      </w:pPr>
      <w:r>
        <w:rPr>
          <w:rFonts w:eastAsia="Times New Roman" w:cs="Times New Roman"/>
        </w:rPr>
        <w:t>Είδα την τροπολογία του κ. Δρίτσα που δίνει μια μικρή παράταση. Απήντησε και στη δική μου ερώτηση ότι διαθέτουν πιστοποιητικά ασφαλείας ναυσιπλοΐας. Προτείνω να γίνει δεκτή, αλλά υπό χρονικό περιορισ</w:t>
      </w:r>
      <w:r>
        <w:rPr>
          <w:rFonts w:eastAsia="Times New Roman" w:cs="Times New Roman"/>
        </w:rPr>
        <w:t>μό. Δίδεται παράταση για ένα έτος. Νομίζω ότι δεν χρειάζεται να φθάσουμε στο σημείο</w:t>
      </w:r>
      <w:r>
        <w:rPr>
          <w:rFonts w:eastAsia="Times New Roman" w:cs="Times New Roman"/>
        </w:rPr>
        <w:t>,</w:t>
      </w:r>
      <w:r>
        <w:rPr>
          <w:rFonts w:eastAsia="Times New Roman" w:cs="Times New Roman"/>
        </w:rPr>
        <w:t xml:space="preserve"> καράβια τριάντα πέντε ετών να κυκλοφορούν μέσα στις θάλασσες και στο Σαρωνικό, που έχει και αυτός τις δικές του ιδιαιτερότητες των ρευμάτων. Ας τους δώσουμε ένα τρίμηνο έω</w:t>
      </w:r>
      <w:r>
        <w:rPr>
          <w:rFonts w:eastAsia="Times New Roman" w:cs="Times New Roman"/>
        </w:rPr>
        <w:t xml:space="preserve">ς πεντάμηνο, για να φροντίσουν να προσαρμοστούν στη νομοθεσία, ούτως ώστε να λάβουν τα νέα πιστοποιητικά της </w:t>
      </w:r>
      <w:r>
        <w:rPr>
          <w:rFonts w:eastAsia="Times New Roman"/>
          <w:bCs/>
        </w:rPr>
        <w:t>Ευρωπαϊκής Ένωσης</w:t>
      </w:r>
      <w:r>
        <w:rPr>
          <w:rFonts w:eastAsia="Times New Roman" w:cs="Times New Roman"/>
        </w:rPr>
        <w:t>, για να δούμε αν είναι ασφαλή ή όχι.</w:t>
      </w:r>
    </w:p>
    <w:p w14:paraId="694A3C63" w14:textId="77777777" w:rsidR="00ED0117" w:rsidRDefault="009D214A">
      <w:pPr>
        <w:spacing w:line="600" w:lineRule="auto"/>
        <w:ind w:firstLine="720"/>
        <w:jc w:val="both"/>
        <w:rPr>
          <w:rFonts w:eastAsia="Times New Roman" w:cs="Times New Roman"/>
        </w:rPr>
      </w:pPr>
      <w:r>
        <w:rPr>
          <w:rFonts w:eastAsia="Times New Roman" w:cs="Times New Roman"/>
        </w:rPr>
        <w:t xml:space="preserve">Επειδή ήδη και ο </w:t>
      </w:r>
      <w:r>
        <w:rPr>
          <w:rFonts w:eastAsia="Times New Roman" w:cs="Times New Roman"/>
        </w:rPr>
        <w:t xml:space="preserve">ειδικός αγορητής </w:t>
      </w:r>
      <w:r>
        <w:rPr>
          <w:rFonts w:eastAsia="Times New Roman" w:cs="Times New Roman"/>
        </w:rPr>
        <w:t>της Ενώσεως Κεντρώων και οι λοιποί ομιλητές που θα ακολουθ</w:t>
      </w:r>
      <w:r>
        <w:rPr>
          <w:rFonts w:eastAsia="Times New Roman" w:cs="Times New Roman"/>
        </w:rPr>
        <w:t>ούσουν, εφόσον προλάβουν, κύριε Πρόεδρε, θα αναφερθούν, σταματώ εδώ και σας ευχαριστώ.</w:t>
      </w:r>
    </w:p>
    <w:p w14:paraId="694A3C64" w14:textId="77777777" w:rsidR="00ED0117" w:rsidRDefault="009D214A">
      <w:pPr>
        <w:spacing w:line="600" w:lineRule="auto"/>
        <w:ind w:firstLine="720"/>
        <w:jc w:val="center"/>
        <w:rPr>
          <w:rFonts w:eastAsia="Times New Roman" w:cs="Times New Roman"/>
        </w:rPr>
      </w:pPr>
      <w:r>
        <w:rPr>
          <w:rFonts w:eastAsia="Times New Roman" w:cs="Times New Roman"/>
        </w:rPr>
        <w:t>(Χειροκροτήματα από την πτέρυγα της Ένωσης Κεντρώων)</w:t>
      </w:r>
    </w:p>
    <w:p w14:paraId="694A3C65" w14:textId="77777777" w:rsidR="00ED0117" w:rsidRDefault="009D214A">
      <w:pPr>
        <w:spacing w:line="600" w:lineRule="auto"/>
        <w:ind w:firstLine="720"/>
        <w:jc w:val="both"/>
        <w:rPr>
          <w:rFonts w:eastAsia="Times New Roman" w:cs="Times New Roman"/>
        </w:rPr>
      </w:pPr>
      <w:r>
        <w:rPr>
          <w:rFonts w:eastAsia="Times New Roman" w:cs="Times New Roman"/>
          <w:b/>
        </w:rPr>
        <w:t xml:space="preserve">ΠΡΟΕΔΡΕΥΩΝ (Γεώργιος Βαρεμένος): </w:t>
      </w:r>
      <w:r>
        <w:rPr>
          <w:rFonts w:eastAsia="Times New Roman" w:cs="Times New Roman"/>
        </w:rPr>
        <w:t>Ευχαριστούμε, κύριε Καρρά.</w:t>
      </w:r>
    </w:p>
    <w:p w14:paraId="694A3C66" w14:textId="77777777" w:rsidR="00ED0117" w:rsidRDefault="009D214A">
      <w:pPr>
        <w:spacing w:line="600" w:lineRule="auto"/>
        <w:ind w:firstLine="720"/>
        <w:jc w:val="both"/>
        <w:rPr>
          <w:rFonts w:eastAsia="Times New Roman" w:cs="Times New Roman"/>
        </w:rPr>
      </w:pPr>
      <w:r>
        <w:rPr>
          <w:rFonts w:eastAsia="Times New Roman" w:cs="Times New Roman"/>
        </w:rPr>
        <w:t>Το</w:t>
      </w:r>
      <w:r>
        <w:rPr>
          <w:rFonts w:eastAsia="Times New Roman" w:cs="Times New Roman"/>
        </w:rPr>
        <w:t>ν</w:t>
      </w:r>
      <w:r>
        <w:rPr>
          <w:rFonts w:eastAsia="Times New Roman" w:cs="Times New Roman"/>
        </w:rPr>
        <w:t xml:space="preserve"> λόγο έχει ο κ. Μανιάτης.</w:t>
      </w:r>
    </w:p>
    <w:p w14:paraId="694A3C67" w14:textId="77777777" w:rsidR="00ED0117" w:rsidRDefault="009D214A">
      <w:pPr>
        <w:spacing w:line="600" w:lineRule="auto"/>
        <w:ind w:firstLine="720"/>
        <w:jc w:val="both"/>
        <w:rPr>
          <w:rFonts w:eastAsia="Times New Roman" w:cs="Times New Roman"/>
        </w:rPr>
      </w:pPr>
      <w:r>
        <w:rPr>
          <w:rFonts w:eastAsia="Times New Roman" w:cs="Times New Roman"/>
          <w:b/>
        </w:rPr>
        <w:t xml:space="preserve">ΙΩΑΝΝΗΣ ΜΑΝΙΑΤΗΣ: </w:t>
      </w:r>
      <w:r>
        <w:rPr>
          <w:rFonts w:eastAsia="Times New Roman" w:cs="Times New Roman"/>
        </w:rPr>
        <w:t>Ευχαριστώ</w:t>
      </w:r>
      <w:r>
        <w:rPr>
          <w:rFonts w:eastAsia="Times New Roman" w:cs="Times New Roman"/>
        </w:rPr>
        <w:t>, κύριε Πρόεδρε.</w:t>
      </w:r>
    </w:p>
    <w:p w14:paraId="694A3C68" w14:textId="77777777" w:rsidR="00ED0117" w:rsidRDefault="009D214A">
      <w:pPr>
        <w:spacing w:line="600" w:lineRule="auto"/>
        <w:ind w:firstLine="720"/>
        <w:jc w:val="both"/>
        <w:rPr>
          <w:rFonts w:eastAsia="Times New Roman" w:cs="Times New Roman"/>
        </w:rPr>
      </w:pPr>
      <w:r>
        <w:rPr>
          <w:rFonts w:eastAsia="Times New Roman" w:cs="Times New Roman"/>
        </w:rPr>
        <w:t>Θέλω να κάνω μια παράκληση προς τον Υπουργό</w:t>
      </w:r>
      <w:r>
        <w:rPr>
          <w:rFonts w:eastAsia="Times New Roman" w:cs="Times New Roman"/>
        </w:rPr>
        <w:t>,</w:t>
      </w:r>
      <w:r>
        <w:rPr>
          <w:rFonts w:eastAsia="Times New Roman" w:cs="Times New Roman"/>
        </w:rPr>
        <w:t xml:space="preserve"> που υπάρχει προφανώς από αβλεψία όλων μας. Ζητώ, αν μπορεί, να κάνει αποδεκτή μια νομοτεχνική βελτίωση. Εκεί που έχουμε τους μηχανικούς που έχουν τα αντίστοιχα προσόντα για ενεργειακοί </w:t>
      </w:r>
      <w:r>
        <w:rPr>
          <w:rFonts w:eastAsia="Times New Roman" w:cs="Times New Roman"/>
        </w:rPr>
        <w:t xml:space="preserve">ελεγκτές </w:t>
      </w:r>
      <w:r>
        <w:rPr>
          <w:rFonts w:eastAsia="Times New Roman" w:cs="Times New Roman"/>
        </w:rPr>
        <w:t xml:space="preserve">έχουμε ξεχάσει τους αγρονόμους τοπογράφους μηχανικούς. Παρακαλώ τον κύριο Υπουργό, για να μην καταθέσουμε τροπολογία, να κάνει αποδεκτή αυτή τη νομοτεχνική βελτίωση που συμπεριλαμβάνει τους αγρονόμους τοπογράφους μηχανικούς στους ενεργειακούς </w:t>
      </w:r>
      <w:r>
        <w:rPr>
          <w:rFonts w:eastAsia="Times New Roman" w:cs="Times New Roman"/>
        </w:rPr>
        <w:t>ελεγκτές</w:t>
      </w:r>
      <w:r>
        <w:rPr>
          <w:rFonts w:eastAsia="Times New Roman" w:cs="Times New Roman"/>
        </w:rPr>
        <w:t xml:space="preserve">. </w:t>
      </w:r>
    </w:p>
    <w:p w14:paraId="694A3C69" w14:textId="77777777" w:rsidR="00ED0117" w:rsidRDefault="009D214A">
      <w:pPr>
        <w:spacing w:line="600" w:lineRule="auto"/>
        <w:ind w:firstLine="720"/>
        <w:jc w:val="both"/>
        <w:rPr>
          <w:rFonts w:eastAsia="Times New Roman" w:cs="Times New Roman"/>
        </w:rPr>
      </w:pPr>
      <w:r>
        <w:rPr>
          <w:rFonts w:eastAsia="Times New Roman" w:cs="Times New Roman"/>
        </w:rPr>
        <w:t>Ευ</w:t>
      </w:r>
      <w:r>
        <w:rPr>
          <w:rFonts w:eastAsia="Times New Roman" w:cs="Times New Roman"/>
        </w:rPr>
        <w:t>χαριστώ.</w:t>
      </w:r>
    </w:p>
    <w:p w14:paraId="694A3C6A" w14:textId="77777777" w:rsidR="00ED0117" w:rsidRDefault="009D214A">
      <w:pPr>
        <w:spacing w:line="600" w:lineRule="auto"/>
        <w:ind w:firstLine="720"/>
        <w:jc w:val="both"/>
        <w:rPr>
          <w:rFonts w:eastAsia="Times New Roman" w:cs="Times New Roman"/>
        </w:rPr>
      </w:pPr>
      <w:r>
        <w:rPr>
          <w:rFonts w:eastAsia="Times New Roman" w:cs="Times New Roman"/>
          <w:b/>
        </w:rPr>
        <w:t xml:space="preserve">ΠΡΟΕΔΡΕΥΩΝ (Γεώργιος Βαρεμένος): </w:t>
      </w:r>
      <w:r>
        <w:rPr>
          <w:rFonts w:eastAsia="Times New Roman" w:cs="Times New Roman"/>
        </w:rPr>
        <w:t>Ο κ. Χατζησάββας έχει το</w:t>
      </w:r>
      <w:r>
        <w:rPr>
          <w:rFonts w:eastAsia="Times New Roman" w:cs="Times New Roman"/>
        </w:rPr>
        <w:t>ν</w:t>
      </w:r>
      <w:r>
        <w:rPr>
          <w:rFonts w:eastAsia="Times New Roman" w:cs="Times New Roman"/>
        </w:rPr>
        <w:t xml:space="preserve"> λόγο.</w:t>
      </w:r>
    </w:p>
    <w:p w14:paraId="694A3C6B" w14:textId="77777777" w:rsidR="00ED0117" w:rsidRDefault="009D214A">
      <w:pPr>
        <w:spacing w:line="600" w:lineRule="auto"/>
        <w:ind w:firstLine="720"/>
        <w:jc w:val="both"/>
        <w:rPr>
          <w:rFonts w:eastAsia="Times New Roman" w:cs="Times New Roman"/>
        </w:rPr>
      </w:pPr>
      <w:r>
        <w:rPr>
          <w:rFonts w:eastAsia="Times New Roman" w:cs="Times New Roman"/>
          <w:b/>
        </w:rPr>
        <w:t xml:space="preserve">ΧΡΗΣΤΟΣ ΧΑΤΖΗΣΑΒΒΑΣ: </w:t>
      </w:r>
      <w:r>
        <w:rPr>
          <w:rFonts w:eastAsia="Times New Roman" w:cs="Times New Roman"/>
        </w:rPr>
        <w:t xml:space="preserve">Δεύτερη φορά που εκλέγομαι Βουλευτής και τα νομοσχέδια έρχονται στη Βουλή με τον ίδιο τρόπο. Την ίδια μέρα συζητούνται στις </w:t>
      </w:r>
      <w:r>
        <w:rPr>
          <w:rFonts w:eastAsia="Times New Roman" w:cs="Times New Roman"/>
        </w:rPr>
        <w:t xml:space="preserve">επιτροπές </w:t>
      </w:r>
      <w:r>
        <w:rPr>
          <w:rFonts w:eastAsia="Times New Roman" w:cs="Times New Roman"/>
        </w:rPr>
        <w:t>και μέχρι να καταλάβουμε τι</w:t>
      </w:r>
      <w:r>
        <w:rPr>
          <w:rFonts w:eastAsia="Times New Roman" w:cs="Times New Roman"/>
        </w:rPr>
        <w:t xml:space="preserve"> λέμε στις </w:t>
      </w:r>
      <w:r>
        <w:rPr>
          <w:rFonts w:eastAsia="Times New Roman" w:cs="Times New Roman"/>
        </w:rPr>
        <w:t xml:space="preserve">επιτροπές </w:t>
      </w:r>
      <w:r>
        <w:rPr>
          <w:rFonts w:eastAsia="Times New Roman" w:cs="Times New Roman"/>
        </w:rPr>
        <w:t xml:space="preserve">έχουν ψηφιστεί κιόλας. Οι Βουλευτές δεν ξέρουν πότε και αν θα μιλήσουν, αλλά καθόμαστε και περιμένουμε εδώ τη σειρά μας. </w:t>
      </w:r>
    </w:p>
    <w:p w14:paraId="694A3C6C" w14:textId="77777777" w:rsidR="00ED0117" w:rsidRDefault="009D214A">
      <w:pPr>
        <w:spacing w:line="600" w:lineRule="auto"/>
        <w:ind w:firstLine="720"/>
        <w:jc w:val="both"/>
        <w:rPr>
          <w:rFonts w:eastAsia="Times New Roman" w:cs="Times New Roman"/>
        </w:rPr>
      </w:pPr>
      <w:r>
        <w:rPr>
          <w:rFonts w:eastAsia="Times New Roman" w:cs="Times New Roman"/>
        </w:rPr>
        <w:t>Η Νέα Δημοκρατία, βέβαια, που εγκαλεί τώρα τον ΣΥΡΙΖΑ που φέρνει τα νομοσχέδια με αυτόν τον τρόπο</w:t>
      </w:r>
      <w:r>
        <w:rPr>
          <w:rFonts w:eastAsia="Times New Roman" w:cs="Times New Roman"/>
        </w:rPr>
        <w:t>,</w:t>
      </w:r>
      <w:r>
        <w:rPr>
          <w:rFonts w:eastAsia="Times New Roman" w:cs="Times New Roman"/>
        </w:rPr>
        <w:t xml:space="preserve"> έκανε ακριβώς </w:t>
      </w:r>
      <w:r>
        <w:rPr>
          <w:rFonts w:eastAsia="Times New Roman" w:cs="Times New Roman"/>
        </w:rPr>
        <w:t xml:space="preserve">τα ίδια ή μάλλον εφηύρε τον τρόπο που γίνονται και συνεχίζει, λέγοντας γι’ αυτούς τους μήνες διακυβέρνησης του ΣΥΡΙΖΑ ότι είναι μια λαίλαπα που κατέκαψε την Ελλάδα. </w:t>
      </w:r>
    </w:p>
    <w:p w14:paraId="694A3C6D" w14:textId="77777777" w:rsidR="00ED0117" w:rsidRDefault="009D214A">
      <w:pPr>
        <w:spacing w:line="600" w:lineRule="auto"/>
        <w:ind w:firstLine="720"/>
        <w:jc w:val="both"/>
        <w:rPr>
          <w:rFonts w:eastAsia="Times New Roman" w:cs="Times New Roman"/>
        </w:rPr>
      </w:pPr>
      <w:r>
        <w:rPr>
          <w:rFonts w:eastAsia="Times New Roman" w:cs="Times New Roman"/>
        </w:rPr>
        <w:t xml:space="preserve">Εμείς συμφωνούμε. Ήταν μια λαίλαπα που κατέκαψε την Ελλάδα. Σε ποιο ακριβώς σημείο, όμως, </w:t>
      </w:r>
      <w:r>
        <w:rPr>
          <w:rFonts w:eastAsia="Times New Roman" w:cs="Times New Roman"/>
        </w:rPr>
        <w:t>διαφώνησε η Νέα Δημοκρατία, όταν ψήφιζε ακόμη και το καλοκαίρι αυτή τη συμφωνία, που ήταν τρίτο μνημόνιο; Τώρα ακούσαμε τον ομιλητή</w:t>
      </w:r>
      <w:r>
        <w:rPr>
          <w:rFonts w:eastAsia="Times New Roman" w:cs="Times New Roman"/>
        </w:rPr>
        <w:t>,</w:t>
      </w:r>
      <w:r>
        <w:rPr>
          <w:rFonts w:eastAsia="Times New Roman" w:cs="Times New Roman"/>
        </w:rPr>
        <w:t xml:space="preserve"> που λέει ότι δεν έχει σημασία τι έγραφε η συμφωνία, όταν την ψηφίζαμε, σημασία, λέει, έχει πώς μετά κατά το δοκούν ερμηνεύουμε την ψήφο. Ψηφίζουμε πρώτα, όταν μας έχουν ανάγκη, μετά λέμε ότι ψηφίσαμε για να σωθεί η Ελλάδα από μια καταστροφή, που τέτοιες κ</w:t>
      </w:r>
      <w:r>
        <w:rPr>
          <w:rFonts w:eastAsia="Times New Roman" w:cs="Times New Roman"/>
        </w:rPr>
        <w:t>αταστροφές ακούμε κάθε φορά που έρχονται εκλογές και δημοψηφίσματα και τώρα λέει ότι δεν ψηφίζουν. Όλα αυτά τα μέτρα είναι επακόλουθα. Βέβαια, τώρα δεν τους έχει ανάγκη η Κυβέρνηση να ψηφίσουν και το παίζουν αντίσταση, ότι δεν ψηφίζουν. Όταν θα έρθει η ώρα</w:t>
      </w:r>
      <w:r>
        <w:rPr>
          <w:rFonts w:eastAsia="Times New Roman" w:cs="Times New Roman"/>
        </w:rPr>
        <w:t>, μια χαρά θα ψηφίσουν πάλι.</w:t>
      </w:r>
    </w:p>
    <w:p w14:paraId="694A3C6E" w14:textId="77777777" w:rsidR="00ED0117" w:rsidRDefault="009D214A">
      <w:pPr>
        <w:spacing w:line="600" w:lineRule="auto"/>
        <w:ind w:firstLine="720"/>
        <w:jc w:val="both"/>
        <w:rPr>
          <w:rFonts w:eastAsia="Times New Roman" w:cs="Times New Roman"/>
        </w:rPr>
      </w:pPr>
      <w:r>
        <w:rPr>
          <w:rFonts w:eastAsia="Times New Roman" w:cs="Times New Roman"/>
        </w:rPr>
        <w:t>Οδήγησαν τους ελεύθερους επαγγελματίες και κάποιους κλάδους, όπως είναι οι ταξιτζήδες παραδείγματος χάρη, σε μια απόδειξη των 10 ευρώ που κόβουν</w:t>
      </w:r>
      <w:r>
        <w:rPr>
          <w:rFonts w:eastAsia="Times New Roman" w:cs="Times New Roman"/>
        </w:rPr>
        <w:t>,</w:t>
      </w:r>
      <w:r>
        <w:rPr>
          <w:rFonts w:eastAsia="Times New Roman" w:cs="Times New Roman"/>
        </w:rPr>
        <w:t xml:space="preserve"> τα 6 ευρώ να είναι έξοδα. Οι φαρμακοποιοί, σε μια εντελώς μη ανταγωνιστική κατάστ</w:t>
      </w:r>
      <w:r>
        <w:rPr>
          <w:rFonts w:eastAsia="Times New Roman" w:cs="Times New Roman"/>
        </w:rPr>
        <w:t xml:space="preserve">αση απέναντι στις πολυεθνικές, οι οποίες θα ανοίξουν παντού φαρμακεία, θα πρέπει να δουλεύουν από το πρωί μέχρι το βράδυ. Για τους αρτοποιούς με τις κατεψυγμένες ζύμες τα έχουμε πει σε άλλες ομιλίες. </w:t>
      </w:r>
    </w:p>
    <w:p w14:paraId="694A3C6F" w14:textId="77777777" w:rsidR="00ED0117" w:rsidRDefault="009D214A">
      <w:pPr>
        <w:spacing w:line="600" w:lineRule="auto"/>
        <w:ind w:firstLine="720"/>
        <w:jc w:val="both"/>
        <w:rPr>
          <w:rFonts w:eastAsia="Times New Roman" w:cs="Times New Roman"/>
        </w:rPr>
      </w:pPr>
      <w:r>
        <w:rPr>
          <w:rFonts w:eastAsia="Times New Roman" w:cs="Times New Roman"/>
        </w:rPr>
        <w:t>Τους γονατίσατε εντελώς. Έχουμε τώρα και το ΦΠΑ της εκπ</w:t>
      </w:r>
      <w:r>
        <w:rPr>
          <w:rFonts w:eastAsia="Times New Roman" w:cs="Times New Roman"/>
        </w:rPr>
        <w:t xml:space="preserve">αίδευσης, το οποίο πήρε μια αναβολή για πιο αργά το Νοέμβριο. Δεν είναι μόνο τα κολέγια και τα ιδιωτικά που πηγαίνουν οι πλούσιοι, είναι και τα φροντιστήρια ξένων γλωσσών. Αυτοί που θα γραφτούν, εάν τελικά επιβληθεί το ΦΠΑ, θα συνεχιστεί από εκεί και πέρα </w:t>
      </w:r>
      <w:r>
        <w:rPr>
          <w:rFonts w:eastAsia="Times New Roman" w:cs="Times New Roman"/>
        </w:rPr>
        <w:t xml:space="preserve">στις νέες εγγραφές ή θα πάει αναδρομικά και σ’ αυτούς που έχουν ήδη εγγράψει τα παιδιά τους; </w:t>
      </w:r>
    </w:p>
    <w:p w14:paraId="694A3C70" w14:textId="77777777" w:rsidR="00ED0117" w:rsidRDefault="009D214A">
      <w:pPr>
        <w:spacing w:line="600" w:lineRule="auto"/>
        <w:ind w:firstLine="720"/>
        <w:jc w:val="both"/>
        <w:rPr>
          <w:rFonts w:eastAsia="Times New Roman" w:cs="Times New Roman"/>
        </w:rPr>
      </w:pPr>
      <w:r>
        <w:rPr>
          <w:rFonts w:eastAsia="Times New Roman" w:cs="Times New Roman"/>
        </w:rPr>
        <w:t>Έρχομαι στο θέμα με τον ειδικό φόρο κατανάλωσης στις μικρές ζυθοποιίες που καταψηφίστηκε. Καλώς καταψηφίστηκε. Νομίζω ότι καταψηφίστηκε, για να έχουν και λόγο ύπα</w:t>
      </w:r>
      <w:r>
        <w:rPr>
          <w:rFonts w:eastAsia="Times New Roman" w:cs="Times New Roman"/>
        </w:rPr>
        <w:t xml:space="preserve">ρξης οι ΑΝΕΛ. Διαφορετικά, δεν βλέπω για ποιο λόγο είναι στην Κυβέρνηση. </w:t>
      </w:r>
    </w:p>
    <w:p w14:paraId="694A3C71" w14:textId="77777777" w:rsidR="00ED0117" w:rsidRDefault="009D214A">
      <w:pPr>
        <w:spacing w:line="600" w:lineRule="auto"/>
        <w:ind w:firstLine="720"/>
        <w:jc w:val="both"/>
        <w:rPr>
          <w:rFonts w:eastAsia="Times New Roman" w:cs="Times New Roman"/>
        </w:rPr>
      </w:pPr>
      <w:r>
        <w:rPr>
          <w:rFonts w:eastAsia="Times New Roman" w:cs="Times New Roman"/>
        </w:rPr>
        <w:t>Τέθηκε από εμάς το ερώτημα για διασφάλιση των καταναλωτών απέναντι στα δήθεν ελληνικά προϊόντα</w:t>
      </w:r>
      <w:r>
        <w:rPr>
          <w:rFonts w:eastAsia="Times New Roman" w:cs="Times New Roman"/>
        </w:rPr>
        <w:t>,</w:t>
      </w:r>
      <w:r>
        <w:rPr>
          <w:rFonts w:eastAsia="Times New Roman" w:cs="Times New Roman"/>
        </w:rPr>
        <w:t xml:space="preserve"> τα οποία παρουσιάζονται στην τηλεόραση σαν ελληνικά προϊόντα, που μας είπαν οι εκπρόσω</w:t>
      </w:r>
      <w:r>
        <w:rPr>
          <w:rFonts w:eastAsia="Times New Roman" w:cs="Times New Roman"/>
        </w:rPr>
        <w:t xml:space="preserve">ποι των ζυθοποιών ότι δεν είναι ελληνικές εταιρείες, αλλά έχουν εξαγοραστεί από πολυεθνικά τραστ, όπως είναι οι </w:t>
      </w:r>
      <w:r>
        <w:rPr>
          <w:rFonts w:eastAsia="Times New Roman" w:cs="Times New Roman"/>
        </w:rPr>
        <w:t>«</w:t>
      </w:r>
      <w:r>
        <w:rPr>
          <w:rFonts w:eastAsia="Times New Roman" w:cs="Times New Roman"/>
          <w:lang w:val="en-US"/>
        </w:rPr>
        <w:t>FIX</w:t>
      </w:r>
      <w:r>
        <w:rPr>
          <w:rFonts w:eastAsia="Times New Roman" w:cs="Times New Roman"/>
        </w:rPr>
        <w:t>»</w:t>
      </w:r>
      <w:r>
        <w:rPr>
          <w:rFonts w:eastAsia="Times New Roman" w:cs="Times New Roman"/>
        </w:rPr>
        <w:t xml:space="preserve">, </w:t>
      </w:r>
      <w:r>
        <w:rPr>
          <w:rFonts w:eastAsia="Times New Roman" w:cs="Times New Roman"/>
        </w:rPr>
        <w:t>«</w:t>
      </w:r>
      <w:r>
        <w:rPr>
          <w:rFonts w:eastAsia="Times New Roman" w:cs="Times New Roman"/>
          <w:lang w:val="en-US"/>
        </w:rPr>
        <w:t>MYTHOS</w:t>
      </w:r>
      <w:r>
        <w:rPr>
          <w:rFonts w:eastAsia="Times New Roman" w:cs="Times New Roman"/>
        </w:rPr>
        <w:t>»</w:t>
      </w:r>
      <w:r>
        <w:rPr>
          <w:rFonts w:eastAsia="Times New Roman" w:cs="Times New Roman"/>
        </w:rPr>
        <w:t xml:space="preserve">, </w:t>
      </w:r>
      <w:r>
        <w:rPr>
          <w:rFonts w:eastAsia="Times New Roman" w:cs="Times New Roman"/>
        </w:rPr>
        <w:t>«</w:t>
      </w:r>
      <w:r>
        <w:rPr>
          <w:rFonts w:eastAsia="Times New Roman" w:cs="Times New Roman"/>
          <w:lang w:val="en-US"/>
        </w:rPr>
        <w:t>ALFA</w:t>
      </w:r>
      <w:r>
        <w:rPr>
          <w:rFonts w:eastAsia="Times New Roman" w:cs="Times New Roman"/>
        </w:rPr>
        <w:t>»</w:t>
      </w:r>
      <w:r>
        <w:rPr>
          <w:rFonts w:eastAsia="Times New Roman" w:cs="Times New Roman"/>
        </w:rPr>
        <w:t xml:space="preserve"> και άλλες παρόμοιες εταιρείες. Εντάξει, δουλεύουν Έλληνες εκεί, αλλά τουλάχιστον να μην υπάρχει αυτή η παραπληροφόρηση σ</w:t>
      </w:r>
      <w:r>
        <w:rPr>
          <w:rFonts w:eastAsia="Times New Roman" w:cs="Times New Roman"/>
        </w:rPr>
        <w:t>την τηλεόραση και να λένε «αγοράστε αυτό το ελληνικό προϊόν», το οποίο είναι όμως μια ξένη εταιρεία. Μάλιστα, είχα σημειώσει να σας ρωτήσω αν θα το φέρετε, για να το περάσετε κάπου κρυφά σε κάποιο άλλο νομοσχέδιο. Μάλλον μας προλάβατε. Βλέπουμε ότι υπάρχει</w:t>
      </w:r>
      <w:r>
        <w:rPr>
          <w:rFonts w:eastAsia="Times New Roman" w:cs="Times New Roman"/>
        </w:rPr>
        <w:t xml:space="preserve"> μια τροπολογία</w:t>
      </w:r>
      <w:r>
        <w:rPr>
          <w:rFonts w:eastAsia="Times New Roman" w:cs="Times New Roman"/>
        </w:rPr>
        <w:t>,</w:t>
      </w:r>
      <w:r>
        <w:rPr>
          <w:rFonts w:eastAsia="Times New Roman" w:cs="Times New Roman"/>
        </w:rPr>
        <w:t xml:space="preserve"> η οποία οδηγεί σ’ αυτό.</w:t>
      </w:r>
    </w:p>
    <w:p w14:paraId="694A3C72" w14:textId="77777777" w:rsidR="00ED0117" w:rsidRDefault="009D214A">
      <w:pPr>
        <w:spacing w:line="600" w:lineRule="auto"/>
        <w:ind w:firstLine="720"/>
        <w:jc w:val="both"/>
        <w:rPr>
          <w:rFonts w:eastAsia="Times New Roman" w:cs="Times New Roman"/>
        </w:rPr>
      </w:pPr>
      <w:r>
        <w:rPr>
          <w:rFonts w:eastAsia="Times New Roman" w:cs="Times New Roman"/>
        </w:rPr>
        <w:t>Εμείς, ο Λαϊκός Σύνδεσμος-Χρυσή Αυγή, καταγγέλλουμε ότι τίποτα απ’ αυτά δεν γίνεται τυχαία. Εντοπίσατε, στοχοποιήσατε και καταστρέφετε όλους τους τομείς του πρωτογενούς τομέα, αγρότες, κτηνοτρόφους, αλιείς. Αυξάνετε</w:t>
      </w:r>
      <w:r>
        <w:rPr>
          <w:rFonts w:eastAsia="Times New Roman" w:cs="Times New Roman"/>
        </w:rPr>
        <w:t xml:space="preserve"> φόρους και εισφορές και μειώνετε την έκπτωση στο πετρέλαιο των αγροτών. Δηλαδή, σχεδόν με την ίδια τιμή που θα βάζει κάποιος το πετρέλαιο στο τζιπ του για να κάνει βόλτες στο Κολωνάκι θα βάζει και ο αγρότης για να πάει να οργώσει το χωράφι του. </w:t>
      </w:r>
    </w:p>
    <w:p w14:paraId="694A3C73"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Νομίζετε </w:t>
      </w:r>
      <w:r>
        <w:rPr>
          <w:rFonts w:eastAsia="Times New Roman" w:cs="Times New Roman"/>
          <w:szCs w:val="24"/>
        </w:rPr>
        <w:t>ότι έτσι θα γίνει ανάπτυξη; Νομίζετε ότι βάζοντας όλα τα ισοδύναμα στην πλάτη των παραγωγών, θα εισπράξετε περισσότερα χρήματα, θα αυξηθεί η εισπρακτικότητα; Τους θεωρείτε εισοδηματίες, τους θεωρείτε ελεύθερους επαγγελματίες ότι κάθε ημέρα έχουν έσοδα, ότι</w:t>
      </w:r>
      <w:r>
        <w:rPr>
          <w:rFonts w:eastAsia="Times New Roman" w:cs="Times New Roman"/>
          <w:szCs w:val="24"/>
        </w:rPr>
        <w:t xml:space="preserve"> μήνας μπαίνει μήνας βγαίνει αυτοί έχουν έσοδα και μπορούν να πληρώνουν τις αυξημένες εισφορές που θα τους βάλετε, το φόρο για την επόμενη χρονιά; Ούτε καν αν θα έχουν καλλιέργεια την επόμενη χρονιά δεν ξέρουν οι αγρότες με τις πλημμύρες που γίνονται και σ</w:t>
      </w:r>
      <w:r>
        <w:rPr>
          <w:rFonts w:eastAsia="Times New Roman" w:cs="Times New Roman"/>
          <w:szCs w:val="24"/>
        </w:rPr>
        <w:t>το Κιλκίς και στις Σέρρες και σε άλλες περιοχές.</w:t>
      </w:r>
    </w:p>
    <w:p w14:paraId="694A3C74"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Είδα και μία πρόταση για ηλεκτρονική κάρτα για πετρέλαιο βάσει των δηλώσεων ΟΣΔΕ. Εντάξει, αλλά ξέρετε ΟΣΔΕ κάνουν όλοι οι παραγωγοί, από τον πιο μικρό μέχρι τον πιο μεγάλο. Τι κριτήρια από εκεί και πέρα θα </w:t>
      </w:r>
      <w:r>
        <w:rPr>
          <w:rFonts w:eastAsia="Times New Roman" w:cs="Times New Roman"/>
          <w:szCs w:val="24"/>
        </w:rPr>
        <w:t xml:space="preserve">βάλουμε για την κάρτα; Και όταν ήσασταν κυβέρνηση </w:t>
      </w:r>
      <w:r>
        <w:rPr>
          <w:rFonts w:eastAsia="Times New Roman" w:cs="Times New Roman"/>
          <w:szCs w:val="24"/>
        </w:rPr>
        <w:t>εσείς,</w:t>
      </w:r>
      <w:r>
        <w:rPr>
          <w:rFonts w:eastAsia="Times New Roman" w:cs="Times New Roman"/>
          <w:szCs w:val="24"/>
        </w:rPr>
        <w:t xml:space="preserve"> που προτείνατε αυτή την κάρτα, γιατί τα ελληνικά κοιτάσματα υδρογοναθράκων ήταν θέμα συνωμοσιολογίας και δεν τα εξορύξατε; </w:t>
      </w:r>
    </w:p>
    <w:p w14:paraId="694A3C75"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Εμείς, κύριε Κεγκέρογλου, η Χρυσή Αυγή, προτείνουμε να δημιουργηθεί ένα φιλ</w:t>
      </w:r>
      <w:r>
        <w:rPr>
          <w:rFonts w:eastAsia="Times New Roman" w:cs="Times New Roman"/>
          <w:szCs w:val="24"/>
        </w:rPr>
        <w:t>ικό περιβάλλον προστασίας του πρωτογενούς τομέα, των παραγωγών, των κτηνοτρόφων, των αλιέων, ένα περιβάλλον προστασίας και παρέμβασης για διασφάλιση παραγωγής και τιμής, όχι βέβαια με τις παθογένειες της παλαιάς ΚΥΔΕΠ ή των ενώσεων που είχαν φτιάξει κάτι μ</w:t>
      </w:r>
      <w:r>
        <w:rPr>
          <w:rFonts w:eastAsia="Times New Roman" w:cs="Times New Roman"/>
          <w:szCs w:val="24"/>
        </w:rPr>
        <w:t>αγαζάκια</w:t>
      </w:r>
      <w:r>
        <w:rPr>
          <w:rFonts w:eastAsia="Times New Roman" w:cs="Times New Roman"/>
          <w:szCs w:val="24"/>
        </w:rPr>
        <w:t>,</w:t>
      </w:r>
      <w:r>
        <w:rPr>
          <w:rFonts w:eastAsia="Times New Roman" w:cs="Times New Roman"/>
          <w:szCs w:val="24"/>
        </w:rPr>
        <w:t xml:space="preserve"> που οι πιο πολλοί από εκεί προετοιμάζονταν για να γίνουν Βουλευτές ή Υπουργοί σε κάποια κυβέρνηση.</w:t>
      </w:r>
    </w:p>
    <w:p w14:paraId="694A3C76"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Η εξόρυξη του φυσικού αερίου και του πετρελαίου, του ελληνικού πετρελαίου της Ελλάδας, είναι η μοναδική λύση. Με αυτό θα πρέπει να φτιάξουμε φτηνά </w:t>
      </w:r>
      <w:r>
        <w:rPr>
          <w:rFonts w:eastAsia="Times New Roman" w:cs="Times New Roman"/>
          <w:szCs w:val="24"/>
        </w:rPr>
        <w:t>ελληνικά λιπάσματα και να δώσουμε στους Έλληνες αγρότες. Θα πρέπει να δώσουμε φθηνό πετρέλαιο από το ελληνικό που θα εξορύξουμε, στους αγρότες για να γίνει ανάπτυξη. Όλα τα νομοσχέδια που φέρνετε, είναι διαχείριση του μνημονίου και φυσικά οι αντιδράσεις τη</w:t>
      </w:r>
      <w:r>
        <w:rPr>
          <w:rFonts w:eastAsia="Times New Roman" w:cs="Times New Roman"/>
          <w:szCs w:val="24"/>
        </w:rPr>
        <w:t>ς Αντιπολίτευσης είναι επίσης για τη μη σωστή διαχείριση.</w:t>
      </w:r>
    </w:p>
    <w:p w14:paraId="694A3C77"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Καταλαβαίνω, βέβαια, τον πόνο σας, εσάς της Αριστεράς, εκεί που λέγατε ότι είστε οι επαναστάτες γκρεμιστές του συστήματος, να γίνετε τελικά απλοί διαχειριστές του συστήματος. </w:t>
      </w:r>
    </w:p>
    <w:p w14:paraId="694A3C78"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Όσο για τα περί γενοκτ</w:t>
      </w:r>
      <w:r>
        <w:rPr>
          <w:rFonts w:eastAsia="Times New Roman" w:cs="Times New Roman"/>
          <w:szCs w:val="24"/>
        </w:rPr>
        <w:t xml:space="preserve">ονίας ή εθνοκάθαρσης, κύριε Υπουργέ –το έχουμε πει, το έχουμε ξαναπεί, δεν θα ξαναπώ τα ίδια- απλά όλους εσάς τους εκφραστές αυτής της απεθνικοποιημένης Αριστεράς σας καλώ να δείτε τα αφιερώματα για τη σφαγή των νηπίων στη Σάντα, για τις μάνες που έπνιγαν </w:t>
      </w:r>
      <w:r>
        <w:rPr>
          <w:rFonts w:eastAsia="Times New Roman" w:cs="Times New Roman"/>
          <w:szCs w:val="24"/>
        </w:rPr>
        <w:t xml:space="preserve">τα παιδιά τους για να μην τα ρίξουν στη φωτιά και να μου πείτε εάν αυτό είναι </w:t>
      </w:r>
      <w:r>
        <w:rPr>
          <w:rFonts w:eastAsia="Times New Roman" w:cs="Times New Roman"/>
          <w:szCs w:val="24"/>
        </w:rPr>
        <w:t xml:space="preserve">Γενοκτονία </w:t>
      </w:r>
      <w:r>
        <w:rPr>
          <w:rFonts w:eastAsia="Times New Roman" w:cs="Times New Roman"/>
          <w:szCs w:val="24"/>
        </w:rPr>
        <w:t>ή όχι. Βέβαια εγώ είμαι Καππαδόκης, δεν είμαι Πόντιος, αλλά εκλέγομαι στο Κιλκίς και εκπροσωπώ το ποντιακό στοιχείο που μας ψηφίζει τουλάχιστον.</w:t>
      </w:r>
    </w:p>
    <w:p w14:paraId="694A3C79"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κτυπά</w:t>
      </w:r>
      <w:r>
        <w:rPr>
          <w:rFonts w:eastAsia="Times New Roman" w:cs="Times New Roman"/>
          <w:szCs w:val="24"/>
        </w:rPr>
        <w:t xml:space="preserve">ει </w:t>
      </w:r>
      <w:r>
        <w:rPr>
          <w:rFonts w:eastAsia="Times New Roman" w:cs="Times New Roman"/>
          <w:szCs w:val="24"/>
        </w:rPr>
        <w:t xml:space="preserve">το κουδούνι λήξεως του χρόνου ομιλίας του κυρίου </w:t>
      </w:r>
      <w:r>
        <w:rPr>
          <w:rFonts w:eastAsia="Times New Roman" w:cs="Times New Roman"/>
          <w:szCs w:val="24"/>
        </w:rPr>
        <w:t>Βουλευτή</w:t>
      </w:r>
      <w:r>
        <w:rPr>
          <w:rFonts w:eastAsia="Times New Roman" w:cs="Times New Roman"/>
          <w:szCs w:val="24"/>
        </w:rPr>
        <w:t>)</w:t>
      </w:r>
    </w:p>
    <w:p w14:paraId="694A3C7A"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Ολοκληρώνω σε πέντε δευτερόλεπτα, κύριε Πρόεδρε.</w:t>
      </w:r>
    </w:p>
    <w:p w14:paraId="694A3C7B"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Θα ήθελα να σας πω ότι εάν δεν το κατέχετε το ζήτημα, μην ασχολείστε. Εάν το κατέχετε, είναι ύποπτο αυτό που κάνετε. Κάντε τουλάχιστον αυτό που κ</w:t>
      </w:r>
      <w:r>
        <w:rPr>
          <w:rFonts w:eastAsia="Times New Roman" w:cs="Times New Roman"/>
          <w:szCs w:val="24"/>
        </w:rPr>
        <w:t xml:space="preserve">άνουν εδώ οι απόγονοι του Λένιν και του Στάλιν, που δεν τολμούν -και καλά κάνουν- να ασχοληθούν με όρους όπως η γενοκτονία. </w:t>
      </w:r>
    </w:p>
    <w:p w14:paraId="694A3C7C"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Ευχαριστώ.</w:t>
      </w:r>
    </w:p>
    <w:p w14:paraId="694A3C7D" w14:textId="77777777" w:rsidR="00ED0117" w:rsidRDefault="009D214A">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 xml:space="preserve">της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694A3C7E"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Ο κ. Βορίδης έχει τον λόγο.</w:t>
      </w:r>
    </w:p>
    <w:p w14:paraId="694A3C7F"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Ευχαριστώ, κύριε Πρόεδρε.</w:t>
      </w:r>
    </w:p>
    <w:p w14:paraId="694A3C80"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μιλάμε για την ενσωμάτωση, μεταξύ άλλων, μίας κοινοτικής οδηγίας και έγινε αρκετή συζήτηση για το αν καθυστερήσαμε να την ενσωματώσουμε, για το ποιος φταίει για την καθυστέρηση, για</w:t>
      </w:r>
      <w:r>
        <w:rPr>
          <w:rFonts w:eastAsia="Times New Roman" w:cs="Times New Roman"/>
          <w:szCs w:val="24"/>
        </w:rPr>
        <w:t xml:space="preserve"> το αν είμαστε συνεπείς στις υποχρεώσεις μας ως χώρα, για μία σειρά από τέτοια ζητήματα.</w:t>
      </w:r>
    </w:p>
    <w:p w14:paraId="694A3C81"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Εγώ θα πω ότι φυσικά έχουν τη σημασία τους, αλλά μιας και μιλάμε για την αξιοπιστία μας ως χώρα, για τη διεθνή εικόνα μας, για τη σημασία που έχουν όλα αυτά στην εξωτε</w:t>
      </w:r>
      <w:r>
        <w:rPr>
          <w:rFonts w:eastAsia="Times New Roman" w:cs="Times New Roman"/>
          <w:szCs w:val="24"/>
        </w:rPr>
        <w:t>ρική μας πολιτική, νομίζω ότι δεν μπορεί κανείς να αποφύγει σκέψεις, για το ποια είναι η επίπτωση που είχε σε μία συγκεκριμένη στόχευση της εξωτερικής μας πολιτικής η δήλωση του παρισταμένου κυρίου Υπουργού.</w:t>
      </w:r>
    </w:p>
    <w:p w14:paraId="694A3C82" w14:textId="77777777" w:rsidR="00ED0117" w:rsidRDefault="009D214A">
      <w:pPr>
        <w:spacing w:line="600" w:lineRule="auto"/>
        <w:ind w:firstLine="720"/>
        <w:jc w:val="both"/>
        <w:rPr>
          <w:rFonts w:eastAsia="Times New Roman" w:cs="Times New Roman"/>
          <w:b/>
          <w:szCs w:val="24"/>
        </w:rPr>
      </w:pPr>
      <w:r>
        <w:rPr>
          <w:rFonts w:eastAsia="Times New Roman" w:cs="Times New Roman"/>
          <w:szCs w:val="24"/>
        </w:rPr>
        <w:t>Ο κύριος Υπουργός αναφέρθηκε σε ένα συγκεκριμένο</w:t>
      </w:r>
      <w:r>
        <w:rPr>
          <w:rFonts w:eastAsia="Times New Roman" w:cs="Times New Roman"/>
          <w:szCs w:val="24"/>
        </w:rPr>
        <w:t xml:space="preserve"> θέμα και θα ήθελα να ακούσω, επίσης -και ακούω με προσοχή αρκετή, γιατί άκουσα και τον έτερο Υπουργό τον κ. Σκουρλέτη, αλλά άκουσα και συναδέλφους από τον ΣΥΡΙΖΑ- ποια είναι ακριβώς η θέση σας ως προς την τοποθέτηση του κ. Φίλη. Τον υπερασπίζεστε σε ποια </w:t>
      </w:r>
      <w:r>
        <w:rPr>
          <w:rFonts w:eastAsia="Times New Roman" w:cs="Times New Roman"/>
          <w:szCs w:val="24"/>
        </w:rPr>
        <w:t>βάση; Στη βάση της ελευθερίας λόγου; Αυτό είναι που λέτε; Ότι έχει δικαίωμα να πει κάτι; Αυτή πιστεύετε ότι είναι η συζήτηση μας; Μάλιστα!</w:t>
      </w:r>
      <w:r>
        <w:rPr>
          <w:rFonts w:eastAsia="Times New Roman" w:cs="Times New Roman"/>
          <w:b/>
          <w:szCs w:val="24"/>
        </w:rPr>
        <w:t xml:space="preserve"> </w:t>
      </w:r>
    </w:p>
    <w:p w14:paraId="694A3C83"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Αν η συζήτησή μας είναι αυτή, τότε να την τελειώσουμε γρήγορα, διότι προφανώς υπάρχει ελευθερία λόγου. Αλλά το ερώτη</w:t>
      </w:r>
      <w:r>
        <w:rPr>
          <w:rFonts w:eastAsia="Times New Roman" w:cs="Times New Roman"/>
          <w:szCs w:val="24"/>
        </w:rPr>
        <w:t>μα είναι: Πολιτική επίπτωση υπάρχει από τα λεγόμενα ενός Υπουργού ή όχι; Ο Υπουργός, όχι ο κ. Φίλης, όχι ο ιδιώτης, όχι ο καθηγητής, όχι ο επιστήμων, ο Υπουργός Παιδείας της Ελλάδας δικαιούται να έχει διαφορετική θέση και να την εκφράζει ως Υπουργός από αυ</w:t>
      </w:r>
      <w:r>
        <w:rPr>
          <w:rFonts w:eastAsia="Times New Roman" w:cs="Times New Roman"/>
          <w:szCs w:val="24"/>
        </w:rPr>
        <w:t xml:space="preserve">τήν που έχει πει το ελληνικό Κοινοβούλιο; </w:t>
      </w:r>
    </w:p>
    <w:p w14:paraId="694A3C84"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Εδώ, λοιπόν, η ερώτηση είναι ξεκάθαρη και απευθύνεται στο ΣΥΡΙΖΑ, απευθύνεται στις λοιπές πολιτικές δυνάμεις. Υπάρχει πολιτική δύναμη σήμερα που λέει ότι </w:t>
      </w:r>
      <w:r>
        <w:rPr>
          <w:rFonts w:eastAsia="Times New Roman" w:cs="Times New Roman"/>
          <w:szCs w:val="24"/>
        </w:rPr>
        <w:t>όσον αφορά τ</w:t>
      </w:r>
      <w:r>
        <w:rPr>
          <w:rFonts w:eastAsia="Times New Roman" w:cs="Times New Roman"/>
          <w:szCs w:val="24"/>
        </w:rPr>
        <w:t xml:space="preserve">η </w:t>
      </w:r>
      <w:r>
        <w:rPr>
          <w:rFonts w:eastAsia="Times New Roman" w:cs="Times New Roman"/>
          <w:szCs w:val="24"/>
        </w:rPr>
        <w:t>Γ</w:t>
      </w:r>
      <w:r>
        <w:rPr>
          <w:rFonts w:eastAsia="Times New Roman" w:cs="Times New Roman"/>
          <w:szCs w:val="24"/>
        </w:rPr>
        <w:t>ενοκτονία των Ελλήνων του Πόντου</w:t>
      </w:r>
      <w:r>
        <w:rPr>
          <w:rFonts w:eastAsia="Times New Roman" w:cs="Times New Roman"/>
          <w:szCs w:val="24"/>
        </w:rPr>
        <w:t>,</w:t>
      </w:r>
      <w:r>
        <w:rPr>
          <w:rFonts w:eastAsia="Times New Roman" w:cs="Times New Roman"/>
          <w:szCs w:val="24"/>
        </w:rPr>
        <w:t xml:space="preserve"> έτσι όπως </w:t>
      </w:r>
      <w:r>
        <w:rPr>
          <w:rFonts w:eastAsia="Times New Roman" w:cs="Times New Roman"/>
          <w:szCs w:val="24"/>
        </w:rPr>
        <w:t>αυτή αναγνωρίστηκε με νόμο από το ελληνικό Κοινοβούλιο</w:t>
      </w:r>
      <w:r>
        <w:rPr>
          <w:rFonts w:eastAsia="Times New Roman" w:cs="Times New Roman"/>
          <w:szCs w:val="24"/>
        </w:rPr>
        <w:t>,</w:t>
      </w:r>
      <w:r>
        <w:rPr>
          <w:rFonts w:eastAsia="Times New Roman" w:cs="Times New Roman"/>
          <w:szCs w:val="24"/>
        </w:rPr>
        <w:t xml:space="preserve"> πρέπει να το ξανασκεφτούμε και να αναθεωρήσουμε; Το λέει κανείς στην Αίθουσα; Να ακούσω! Το λέει κανείς στην Αίθουσα; </w:t>
      </w:r>
    </w:p>
    <w:p w14:paraId="694A3C85"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ΑΦΡΟΔΙΤΗ ΣΤΑΜΠΟΥΛΗ: </w:t>
      </w:r>
      <w:r>
        <w:rPr>
          <w:rFonts w:eastAsia="Times New Roman" w:cs="Times New Roman"/>
          <w:szCs w:val="24"/>
        </w:rPr>
        <w:t>Το έφερε κανείς;</w:t>
      </w:r>
    </w:p>
    <w:p w14:paraId="694A3C86"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Το λέτε, κυρία μου;</w:t>
      </w:r>
    </w:p>
    <w:p w14:paraId="694A3C87"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ΑΦΡΟΔ</w:t>
      </w:r>
      <w:r>
        <w:rPr>
          <w:rFonts w:eastAsia="Times New Roman" w:cs="Times New Roman"/>
          <w:b/>
          <w:szCs w:val="24"/>
        </w:rPr>
        <w:t xml:space="preserve">ΙΤΗ ΣΤΑΜΠΟΥΛΗ: </w:t>
      </w:r>
      <w:r>
        <w:rPr>
          <w:rFonts w:eastAsia="Times New Roman" w:cs="Times New Roman"/>
          <w:szCs w:val="24"/>
        </w:rPr>
        <w:t>Το έφερε κανείς;</w:t>
      </w:r>
    </w:p>
    <w:p w14:paraId="694A3C88"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Μάλιστα. Να εικάσω, λοιπόν, </w:t>
      </w:r>
      <w:r>
        <w:rPr>
          <w:rFonts w:eastAsia="Times New Roman" w:cs="Times New Roman"/>
          <w:szCs w:val="24"/>
        </w:rPr>
        <w:t xml:space="preserve">πως </w:t>
      </w:r>
      <w:r>
        <w:rPr>
          <w:rFonts w:eastAsia="Times New Roman" w:cs="Times New Roman"/>
          <w:szCs w:val="24"/>
        </w:rPr>
        <w:t xml:space="preserve">όχι. Δεν το λέει κανείς στην Αίθουσα. Άρα, ο κ. Φίλης είναι μόνος του. </w:t>
      </w:r>
    </w:p>
    <w:p w14:paraId="694A3C89"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Κύριε Σκουρλέτη, η Κυβέρνηση το λέει αυτό; Γιατί άκουσα συναδέλφους να λένε να ανοίξουμε τη συζήτηση,</w:t>
      </w:r>
      <w:r>
        <w:rPr>
          <w:rFonts w:eastAsia="Times New Roman" w:cs="Times New Roman"/>
          <w:szCs w:val="24"/>
        </w:rPr>
        <w:t xml:space="preserve"> να συζητήσουμε τι είναι γενοκτονία, να συζητήσουμε τι είναι εθνοκάθαρση. Επαναλαμβάνω: Την ανοίγει κάποιος τη συζήτηση αυτή από τις πολιτικές δυνάμεις; Διότι αν δεν την ανοίγει, τότε μένει ο κ. Φίλης μόνος του.</w:t>
      </w:r>
    </w:p>
    <w:p w14:paraId="694A3C8A"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Και πάμε στο επόμενο. Έκανε ζημιά στην εξωτε</w:t>
      </w:r>
      <w:r>
        <w:rPr>
          <w:rFonts w:eastAsia="Times New Roman" w:cs="Times New Roman"/>
          <w:szCs w:val="24"/>
        </w:rPr>
        <w:t xml:space="preserve">ρική πολιτική της Ελλάδας η δήλωση του κ. Φίλη; Μην το σκέφτεστε πολύ. Ανατρέξτε στα πρωτοσέλιδα του τουρκικού Τύπου. Μάλιστα, έκανε ζημιά. </w:t>
      </w:r>
    </w:p>
    <w:p w14:paraId="694A3C8B"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Και πάμε και στο επόμενο. Ο Πρωθυπουργός στον Υπουργό του που πήρε αυτή τη θέση, παρά τη βούληση του συνόλου των πο</w:t>
      </w:r>
      <w:r>
        <w:rPr>
          <w:rFonts w:eastAsia="Times New Roman" w:cs="Times New Roman"/>
          <w:szCs w:val="24"/>
        </w:rPr>
        <w:t>λιτικών δυνάμεων, που πήρε αυτή τη θέση παρά τη βούληση της ελληνικής Κυβέρνησης, έχει να πει κάτι ή λέει</w:t>
      </w:r>
      <w:r>
        <w:rPr>
          <w:rFonts w:eastAsia="Times New Roman" w:cs="Times New Roman"/>
          <w:szCs w:val="24"/>
        </w:rPr>
        <w:t>:</w:t>
      </w:r>
      <w:r>
        <w:rPr>
          <w:rFonts w:eastAsia="Times New Roman" w:cs="Times New Roman"/>
          <w:szCs w:val="24"/>
        </w:rPr>
        <w:t xml:space="preserve"> «εντάξει είμαστε, πάμε παρακάτω, παρά τη ζημιά που δημιούργησε στην εθνική θέση ο κ. Φίλης»; Αφήστε τώρα τα περί ελευθερίας λόγου. Αφήστε τώρα αυτά. </w:t>
      </w:r>
    </w:p>
    <w:p w14:paraId="694A3C8C"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Κοιτάξτε</w:t>
      </w:r>
      <w:r>
        <w:rPr>
          <w:rFonts w:eastAsia="Times New Roman" w:cs="Times New Roman"/>
          <w:szCs w:val="24"/>
        </w:rPr>
        <w:t>,</w:t>
      </w:r>
      <w:r>
        <w:rPr>
          <w:rFonts w:eastAsia="Times New Roman" w:cs="Times New Roman"/>
          <w:szCs w:val="24"/>
        </w:rPr>
        <w:t xml:space="preserve"> αν κάποιος δεν μπορεί να κρατά το στόμα του κλειστό, όταν είναι Υπουργός, κατεβαίνει από τη θεσούλα, βγαίνει έξω από την Αίθουσα και λέει ό,τι θέλει. Αλλά αυτές οι θέσεις έχουν δεσμεύσεις γιατί δεν υπηρετείς τον εαυτό σου, δεν είσαι Υπουργός του</w:t>
      </w:r>
      <w:r>
        <w:rPr>
          <w:rFonts w:eastAsia="Times New Roman" w:cs="Times New Roman"/>
          <w:szCs w:val="24"/>
        </w:rPr>
        <w:t xml:space="preserve"> ΣΥΡΙΖΑ</w:t>
      </w:r>
      <w:r>
        <w:rPr>
          <w:rFonts w:eastAsia="Times New Roman" w:cs="Times New Roman"/>
          <w:szCs w:val="24"/>
        </w:rPr>
        <w:t>.</w:t>
      </w:r>
      <w:r>
        <w:rPr>
          <w:rFonts w:eastAsia="Times New Roman" w:cs="Times New Roman"/>
          <w:szCs w:val="24"/>
        </w:rPr>
        <w:t xml:space="preserve"> </w:t>
      </w:r>
      <w:r>
        <w:rPr>
          <w:rFonts w:eastAsia="Times New Roman" w:cs="Times New Roman"/>
          <w:szCs w:val="24"/>
        </w:rPr>
        <w:t>Ε</w:t>
      </w:r>
      <w:r>
        <w:rPr>
          <w:rFonts w:eastAsia="Times New Roman" w:cs="Times New Roman"/>
          <w:szCs w:val="24"/>
        </w:rPr>
        <w:t>ίσαι Υπουργός της ελληνικής Κυβέρνησης και υπηρετείς την εθνική θέση!</w:t>
      </w:r>
    </w:p>
    <w:p w14:paraId="694A3C8D"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Άρα, τίθεται το ερώτημα: Εδώ υπάρχει τρόπος να σταματήσει η συζήτηση; Γιατί το άκουσα αυτό από τον κ. Σκουρλέτη. Είστε, λέει, πατριδοκάπηλοι. Είμαστε πατριδοκάπηλοι, επειδή λέμ</w:t>
      </w:r>
      <w:r>
        <w:rPr>
          <w:rFonts w:eastAsia="Times New Roman" w:cs="Times New Roman"/>
          <w:szCs w:val="24"/>
        </w:rPr>
        <w:t>ε ότι η δήλωση του συγκεκριμένου Υπουργού κάνει ζημιά στην εξωτερική πολιτική και στο εθνικό θέμα</w:t>
      </w:r>
      <w:r>
        <w:rPr>
          <w:rFonts w:eastAsia="Times New Roman" w:cs="Times New Roman"/>
          <w:szCs w:val="24"/>
        </w:rPr>
        <w:t>,</w:t>
      </w:r>
      <w:r>
        <w:rPr>
          <w:rFonts w:eastAsia="Times New Roman" w:cs="Times New Roman"/>
          <w:szCs w:val="24"/>
        </w:rPr>
        <w:t xml:space="preserve"> στην κατεύθυνση που υποτίθεται ότι και εσείς έχετε συμφωνήσει; Και εμείς είμαστε πατριδοκάπηλοι; Θέλετε να κλείσει το θέμα σε τρία δευτερόλεπτα; Διευκολύνετέ</w:t>
      </w:r>
      <w:r>
        <w:rPr>
          <w:rFonts w:eastAsia="Times New Roman" w:cs="Times New Roman"/>
          <w:szCs w:val="24"/>
        </w:rPr>
        <w:t xml:space="preserve"> μας, κύριε Υπουργέ. Παραιτηθείτε. Κάνω έκκληση. Αναλαμβάνετε την ευθύνη του σφάλματός σας…</w:t>
      </w:r>
    </w:p>
    <w:p w14:paraId="694A3C8E" w14:textId="77777777" w:rsidR="00ED0117" w:rsidRDefault="009D214A">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694A3C8F"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Μου αρέσει που διασκεδάζετε. Διασκεδάζετε γιατί προφανώς δεν αντιλαμβάνεστε τη σημασία…</w:t>
      </w:r>
    </w:p>
    <w:p w14:paraId="694A3C90"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(Στο σημείο αυτό εισέρχεται στην Αίθουσα ο Βουλευτής </w:t>
      </w:r>
      <w:r>
        <w:rPr>
          <w:rFonts w:eastAsia="Times New Roman" w:cs="Times New Roman"/>
          <w:szCs w:val="24"/>
        </w:rPr>
        <w:t>της Νέας Δημοκρατίας κ. Γεώργιος Κουμουτσάκος)</w:t>
      </w:r>
    </w:p>
    <w:p w14:paraId="694A3C91"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ΝΙΚΟΛΑΟΣ ΦΙΛΗΣ (Υπουργός Παιδείας, Έρευνας και Θρησκευμάτων): </w:t>
      </w:r>
      <w:r>
        <w:rPr>
          <w:rFonts w:eastAsia="Times New Roman" w:cs="Times New Roman"/>
          <w:szCs w:val="24"/>
        </w:rPr>
        <w:t xml:space="preserve">Τα αποτελέσματα της ρητορικής σας ήλθαν, κύριε Βορίδη! Ξυλοκοπημένος Βουλευτής της Νέας Δημοκρατίας! </w:t>
      </w:r>
    </w:p>
    <w:p w14:paraId="694A3C92"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Τώρα θα συζητήσουμε. Α, αυ</w:t>
      </w:r>
      <w:r>
        <w:rPr>
          <w:rFonts w:eastAsia="Times New Roman" w:cs="Times New Roman"/>
          <w:szCs w:val="24"/>
        </w:rPr>
        <w:t xml:space="preserve">τό είναι η δική μας ρητορική, κύριε Φίλη; Αυτό καταλάβατε; </w:t>
      </w:r>
    </w:p>
    <w:p w14:paraId="694A3C93"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(Υπουργός Περιβάλλοντος και Ενέργειας): </w:t>
      </w:r>
      <w:r>
        <w:rPr>
          <w:rFonts w:eastAsia="Times New Roman" w:cs="Times New Roman"/>
          <w:szCs w:val="24"/>
        </w:rPr>
        <w:t xml:space="preserve">Ποιος οπλίζει το χέρι των τραμπούκων, κύριε Βορίδη; </w:t>
      </w:r>
    </w:p>
    <w:p w14:paraId="694A3C94"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Να μου πείτε ποιος το οπλίζει!</w:t>
      </w:r>
    </w:p>
    <w:p w14:paraId="694A3C95"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ΠΑΝΑΓΙΩΤΗΣ (ΠΑΝΟΣ) ΣΚΟΥ</w:t>
      </w:r>
      <w:r>
        <w:rPr>
          <w:rFonts w:eastAsia="Times New Roman" w:cs="Times New Roman"/>
          <w:b/>
          <w:szCs w:val="24"/>
        </w:rPr>
        <w:t xml:space="preserve">ΡΛΕΤΗΣ (Υπουργός Περιβάλλοντος και Ενέργειας): </w:t>
      </w:r>
      <w:r>
        <w:rPr>
          <w:rFonts w:eastAsia="Times New Roman" w:cs="Times New Roman"/>
          <w:szCs w:val="24"/>
        </w:rPr>
        <w:t>Κι αντί να μου πείτε πρώτα εσείς γι</w:t>
      </w:r>
      <w:r>
        <w:rPr>
          <w:rFonts w:eastAsia="Times New Roman" w:cs="Times New Roman"/>
          <w:szCs w:val="24"/>
        </w:rPr>
        <w:t>’</w:t>
      </w:r>
      <w:r>
        <w:rPr>
          <w:rFonts w:eastAsia="Times New Roman" w:cs="Times New Roman"/>
          <w:szCs w:val="24"/>
        </w:rPr>
        <w:t xml:space="preserve"> αυτό που βλέπετε μπροστά σας, μας λέτε θεωρίες τώρα!</w:t>
      </w:r>
    </w:p>
    <w:p w14:paraId="694A3C96"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Μάλιστα. Πάμε λοιπόν σε αυτό που βλέπω μπροστά μου και είναι ευαίσθητος ο κ. Σκουρλέτης στο θέμα αυτ</w:t>
      </w:r>
      <w:r>
        <w:rPr>
          <w:rFonts w:eastAsia="Times New Roman" w:cs="Times New Roman"/>
          <w:szCs w:val="24"/>
        </w:rPr>
        <w:t xml:space="preserve">ό και πολύ καλά κάνει. Σας συγχαίρω, κύριε Υπουργέ. </w:t>
      </w:r>
    </w:p>
    <w:p w14:paraId="694A3C97"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Ποιος οπλίζει άραγε το χέρι; Όχι αυτές οι εμπρηστικές δηλώσεις; </w:t>
      </w:r>
    </w:p>
    <w:p w14:paraId="694A3C98"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ΑΦΡΟΔΙΤΗ ΣΤΑΜΠΟΥΛΗ: </w:t>
      </w:r>
      <w:r>
        <w:rPr>
          <w:rFonts w:eastAsia="Times New Roman" w:cs="Times New Roman"/>
          <w:szCs w:val="24"/>
        </w:rPr>
        <w:t xml:space="preserve">Οι δικές σας εμπρηστικές δηλώσεις! </w:t>
      </w:r>
    </w:p>
    <w:p w14:paraId="694A3C99"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Άρα, αυτό…</w:t>
      </w:r>
    </w:p>
    <w:p w14:paraId="694A3C9A"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(Υπουργός Περιβάλλοντος και Ενέργειας): </w:t>
      </w:r>
      <w:r>
        <w:rPr>
          <w:rFonts w:eastAsia="Times New Roman" w:cs="Times New Roman"/>
          <w:szCs w:val="24"/>
        </w:rPr>
        <w:t xml:space="preserve">Τα δικαιολογείτε δηλαδή αυτά τώρα; </w:t>
      </w:r>
    </w:p>
    <w:p w14:paraId="694A3C9B"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Όχι! Βεβαίως και το καταδικάζω. Μου είπατε ποιος οπλίζει…</w:t>
      </w:r>
    </w:p>
    <w:p w14:paraId="694A3C9C"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(Υπουργός Περιβάλλοντος και Ενέργειας): </w:t>
      </w:r>
      <w:r>
        <w:rPr>
          <w:rFonts w:eastAsia="Times New Roman" w:cs="Times New Roman"/>
          <w:szCs w:val="24"/>
        </w:rPr>
        <w:t xml:space="preserve">Αποκαλυφθείτε, να σας δουν όλοι! </w:t>
      </w:r>
    </w:p>
    <w:p w14:paraId="694A3C9D"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 xml:space="preserve">Κύριε Πρόεδρε, μιλάει ο ομιλητής μας. Παρακαλώ περιορίστε τον Υπουργό! </w:t>
      </w:r>
    </w:p>
    <w:p w14:paraId="694A3C9E"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Δεν με πειράζει, κύριε Πρόεδρε.</w:t>
      </w:r>
    </w:p>
    <w:p w14:paraId="694A3C9F"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Κύριε Βρούτση, ο κ. Βορίδης έδωσε διαλογική υφή </w:t>
      </w:r>
      <w:r>
        <w:rPr>
          <w:rFonts w:eastAsia="Times New Roman" w:cs="Times New Roman"/>
          <w:szCs w:val="24"/>
        </w:rPr>
        <w:t>στην ομιλία του, …</w:t>
      </w:r>
    </w:p>
    <w:p w14:paraId="694A3CA0"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Δεν πειράζει. Εγώ τον συνηθίζω τον διάλογο. </w:t>
      </w:r>
    </w:p>
    <w:p w14:paraId="694A3CA1"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…με αποτέλεσμα να εξαντλήσει το χρόνο του.</w:t>
      </w:r>
    </w:p>
    <w:p w14:paraId="694A3CA2"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Εντάξει, κύριε Πρόεδρε, αλλά επιτρέψτε μου, για να το τελειώσουμε αυτό. </w:t>
      </w:r>
    </w:p>
    <w:p w14:paraId="694A3CA3"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Κύριε</w:t>
      </w:r>
      <w:r>
        <w:rPr>
          <w:rFonts w:eastAsia="Times New Roman" w:cs="Times New Roman"/>
          <w:szCs w:val="24"/>
        </w:rPr>
        <w:t xml:space="preserve"> Σκουρλέτη, όταν βεβαίως υπάρχει προσβληθείς, δαρείς Βουλευτής της Νέας Δημοκρατίας, αντί να είστε αυτοκριτικός, η Κυβέρνησή σας για τις αθλιότητες τις οποίες έχει πει, έρχεστε και μου λέτε αν δικαιολογώ την πράξη; Η πράξη αυτονοήτως είναι καταδικαστέα, αλ</w:t>
      </w:r>
      <w:r>
        <w:rPr>
          <w:rFonts w:eastAsia="Times New Roman" w:cs="Times New Roman"/>
          <w:szCs w:val="24"/>
        </w:rPr>
        <w:t>λά πρέπει να βρούμε και ποιος την πυροδοτεί.</w:t>
      </w:r>
    </w:p>
    <w:p w14:paraId="694A3CA4" w14:textId="77777777" w:rsidR="00ED0117" w:rsidRDefault="009D214A">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Αυτό </w:t>
      </w:r>
      <w:r>
        <w:rPr>
          <w:rFonts w:eastAsia="Times New Roman"/>
          <w:bCs/>
          <w:shd w:val="clear" w:color="auto" w:fill="FFFFFF"/>
        </w:rPr>
        <w:t>είναι</w:t>
      </w:r>
      <w:r>
        <w:rPr>
          <w:rFonts w:eastAsia="Times New Roman" w:cs="Times New Roman"/>
          <w:bCs/>
          <w:shd w:val="clear" w:color="auto" w:fill="FFFFFF"/>
        </w:rPr>
        <w:t xml:space="preserve"> το ζήτημα: Ποιος απαξιώνει το σύνολο του πολιτικού συστήματος και ουσιαστικά, </w:t>
      </w:r>
      <w:r>
        <w:rPr>
          <w:rFonts w:eastAsia="Times New Roman"/>
          <w:bCs/>
          <w:shd w:val="clear" w:color="auto" w:fill="FFFFFF"/>
        </w:rPr>
        <w:t>βεβαίως,</w:t>
      </w:r>
      <w:r>
        <w:rPr>
          <w:rFonts w:eastAsia="Times New Roman" w:cs="Times New Roman"/>
          <w:bCs/>
          <w:shd w:val="clear" w:color="auto" w:fill="FFFFFF"/>
        </w:rPr>
        <w:t xml:space="preserve"> πυροδοτεί τους άθλιους τραμπουκισμούς. </w:t>
      </w:r>
    </w:p>
    <w:p w14:paraId="694A3CA5" w14:textId="77777777" w:rsidR="00ED0117" w:rsidRDefault="009D214A">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Κι αντί να είστε εδώ αυτοκριτικοί, έρχεστε και μας εγκαλείτε κι από πάνω;</w:t>
      </w:r>
      <w:r>
        <w:rPr>
          <w:rFonts w:eastAsia="Times New Roman" w:cs="Times New Roman"/>
          <w:bCs/>
          <w:shd w:val="clear" w:color="auto" w:fill="FFFFFF"/>
        </w:rPr>
        <w:t xml:space="preserve"> Μας εγκαλείτε κι από πάνω; Αντί να απολογηθείτε, αντί να μετανοήσετε, αντί να τοποθετηθείτε με τον μόνο τρόπο που υπάρχει, που </w:t>
      </w:r>
      <w:r>
        <w:rPr>
          <w:rFonts w:eastAsia="Times New Roman"/>
          <w:bCs/>
          <w:shd w:val="clear" w:color="auto" w:fill="FFFFFF"/>
        </w:rPr>
        <w:t>είναι</w:t>
      </w:r>
      <w:r>
        <w:rPr>
          <w:rFonts w:eastAsia="Times New Roman" w:cs="Times New Roman"/>
          <w:bCs/>
          <w:shd w:val="clear" w:color="auto" w:fill="FFFFFF"/>
        </w:rPr>
        <w:t xml:space="preserve"> η παραίτηση του Υπουργού, έρχεστε και μας εγκαλείτε; </w:t>
      </w:r>
    </w:p>
    <w:p w14:paraId="694A3CA6" w14:textId="77777777" w:rsidR="00ED0117" w:rsidRDefault="009D214A">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ΣΩΚΡΑΤΗΣ ΦΑΜΕΛΛΟΣ:</w:t>
      </w:r>
      <w:r>
        <w:rPr>
          <w:rFonts w:eastAsia="Times New Roman" w:cs="Times New Roman"/>
          <w:bCs/>
          <w:shd w:val="clear" w:color="auto" w:fill="FFFFFF"/>
        </w:rPr>
        <w:t xml:space="preserve"> Επειδή απαξιώσατε εσείς την πολιτική τόσα χρόνια </w:t>
      </w:r>
      <w:r>
        <w:rPr>
          <w:rFonts w:eastAsia="Times New Roman" w:cs="Times New Roman"/>
          <w:bCs/>
          <w:shd w:val="clear" w:color="auto" w:fill="FFFFFF"/>
        </w:rPr>
        <w:t>θα απολογηθούμε εμείς, κύριε Βορίδη;</w:t>
      </w:r>
    </w:p>
    <w:p w14:paraId="694A3CA7" w14:textId="77777777" w:rsidR="00ED0117" w:rsidRDefault="009D214A">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ΜΑΥΡΟΥΔΗΣ ΒΟΡΙΔΗΣ:</w:t>
      </w:r>
      <w:r>
        <w:rPr>
          <w:rFonts w:eastAsia="Times New Roman" w:cs="Times New Roman"/>
          <w:bCs/>
          <w:shd w:val="clear" w:color="auto" w:fill="FFFFFF"/>
        </w:rPr>
        <w:t xml:space="preserve"> Ποια πολιτική;</w:t>
      </w:r>
    </w:p>
    <w:p w14:paraId="694A3CA8" w14:textId="77777777" w:rsidR="00ED0117" w:rsidRDefault="009D214A">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ΣΩΚΡΑΤΗΣ ΦΑΜΕΛΛΟΣ:</w:t>
      </w:r>
      <w:r>
        <w:rPr>
          <w:rFonts w:eastAsia="Times New Roman" w:cs="Times New Roman"/>
          <w:bCs/>
          <w:shd w:val="clear" w:color="auto" w:fill="FFFFFF"/>
        </w:rPr>
        <w:t xml:space="preserve"> Ποιος χρεοκόπησε τη χώρα, κύριε Βορίδη; Ποιος χρεοκόπησε την Ελλάδα; Ποιος δεν εφάρμοσε ποτέ ό,τι ψήφιζε;</w:t>
      </w:r>
    </w:p>
    <w:p w14:paraId="694A3CA9" w14:textId="77777777" w:rsidR="00ED0117" w:rsidRDefault="009D214A">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 xml:space="preserve">ΜΑΥΡΟΥΔΗΣ ΒΟΡΙΔΗΣ: </w:t>
      </w:r>
      <w:r>
        <w:rPr>
          <w:rFonts w:eastAsia="Times New Roman" w:cs="Times New Roman"/>
          <w:bCs/>
          <w:shd w:val="clear" w:color="auto" w:fill="FFFFFF"/>
        </w:rPr>
        <w:t>Για την χρεοκοπία μιλάμε τώρα. Εσείς μάλλ</w:t>
      </w:r>
      <w:r>
        <w:rPr>
          <w:rFonts w:eastAsia="Times New Roman" w:cs="Times New Roman"/>
          <w:bCs/>
          <w:shd w:val="clear" w:color="auto" w:fill="FFFFFF"/>
        </w:rPr>
        <w:t xml:space="preserve">ον μπήκατε σε άλλο κλικ της </w:t>
      </w:r>
      <w:r>
        <w:rPr>
          <w:rFonts w:eastAsia="Times New Roman"/>
          <w:bCs/>
          <w:shd w:val="clear" w:color="auto" w:fill="FFFFFF"/>
        </w:rPr>
        <w:t>συζήτησης,</w:t>
      </w:r>
      <w:r>
        <w:rPr>
          <w:rFonts w:eastAsia="Times New Roman" w:cs="Times New Roman"/>
          <w:bCs/>
          <w:shd w:val="clear" w:color="auto" w:fill="FFFFFF"/>
        </w:rPr>
        <w:t xml:space="preserve"> γιατί τώρα δεν λέγαμε για τα οικονομικά. Τώρα λέγαμε για το εθνικό ατόπημα. </w:t>
      </w:r>
    </w:p>
    <w:p w14:paraId="694A3CAA" w14:textId="77777777" w:rsidR="00ED0117" w:rsidRDefault="009D214A">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ΣΩΚΡΑΤΗΣ ΦΑΜΕΛΛΟΣ:</w:t>
      </w:r>
      <w:r>
        <w:rPr>
          <w:rFonts w:eastAsia="Times New Roman" w:cs="Times New Roman"/>
          <w:bCs/>
          <w:shd w:val="clear" w:color="auto" w:fill="FFFFFF"/>
        </w:rPr>
        <w:t xml:space="preserve"> Δεν έχει να κάνει. Η απαξίωση της πολιτικής </w:t>
      </w:r>
      <w:r>
        <w:rPr>
          <w:rFonts w:eastAsia="Times New Roman"/>
          <w:bCs/>
          <w:shd w:val="clear" w:color="auto" w:fill="FFFFFF"/>
        </w:rPr>
        <w:t>είναι δική σας.</w:t>
      </w:r>
    </w:p>
    <w:p w14:paraId="694A3CAB" w14:textId="77777777" w:rsidR="00ED0117" w:rsidRDefault="009D214A">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ΠΡΟΕΔΡΕΥΩΝ (Γεώργιος Βαρεμένος):</w:t>
      </w:r>
      <w:r>
        <w:rPr>
          <w:rFonts w:eastAsia="Times New Roman" w:cs="Times New Roman"/>
          <w:bCs/>
          <w:shd w:val="clear" w:color="auto" w:fill="FFFFFF"/>
        </w:rPr>
        <w:t xml:space="preserve"> Κύριε Φάμελλε, σας παρακαλώ.</w:t>
      </w:r>
    </w:p>
    <w:p w14:paraId="694A3CAC" w14:textId="77777777" w:rsidR="00ED0117" w:rsidRDefault="009D214A">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Κύριε Βορίδη, τώρα πήγατε εις βάθος την ανάλυση του νομοσχεδίου, αλλά εξαντλήθηκε ο χρόνος. </w:t>
      </w:r>
    </w:p>
    <w:p w14:paraId="694A3CAD" w14:textId="77777777" w:rsidR="00ED0117" w:rsidRDefault="009D214A">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 xml:space="preserve">ΜΑΥΡΟΥΔΗΣ ΒΟΡΙΔΗΣ: </w:t>
      </w:r>
      <w:r>
        <w:rPr>
          <w:rFonts w:eastAsia="Times New Roman" w:cs="Times New Roman"/>
          <w:bCs/>
          <w:shd w:val="clear" w:color="auto" w:fill="FFFFFF"/>
        </w:rPr>
        <w:t xml:space="preserve">Να πω λοιπόν και δύο πράγματα που με ενδιαφέρουν; </w:t>
      </w:r>
    </w:p>
    <w:p w14:paraId="694A3CAE" w14:textId="77777777" w:rsidR="00ED0117" w:rsidRDefault="009D214A">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ΠΡΟΕΔΡΕΥΩΝ (Γεώργιος Βαρεμένος):</w:t>
      </w:r>
      <w:r>
        <w:rPr>
          <w:rFonts w:eastAsia="Times New Roman" w:cs="Times New Roman"/>
          <w:bCs/>
          <w:shd w:val="clear" w:color="auto" w:fill="FFFFFF"/>
        </w:rPr>
        <w:t xml:space="preserve"> Όχι τώρα. </w:t>
      </w:r>
    </w:p>
    <w:p w14:paraId="694A3CAF" w14:textId="77777777" w:rsidR="00ED0117" w:rsidRDefault="009D214A">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 xml:space="preserve">ΜΑΥΡΟΥΔΗΣ ΒΟΡΙΔΗΣ: </w:t>
      </w:r>
      <w:r>
        <w:rPr>
          <w:rFonts w:eastAsia="Times New Roman" w:cs="Times New Roman"/>
          <w:bCs/>
          <w:shd w:val="clear" w:color="auto" w:fill="FFFFFF"/>
        </w:rPr>
        <w:t xml:space="preserve">Γιατί </w:t>
      </w:r>
      <w:r>
        <w:rPr>
          <w:rFonts w:eastAsia="Times New Roman" w:cs="Times New Roman"/>
          <w:bCs/>
          <w:shd w:val="clear" w:color="auto" w:fill="FFFFFF"/>
        </w:rPr>
        <w:t>«</w:t>
      </w:r>
      <w:r>
        <w:rPr>
          <w:rFonts w:eastAsia="Times New Roman" w:cs="Times New Roman"/>
          <w:bCs/>
          <w:shd w:val="clear" w:color="auto" w:fill="FFFFFF"/>
        </w:rPr>
        <w:t>όχι τώρα</w:t>
      </w:r>
      <w:r>
        <w:rPr>
          <w:rFonts w:eastAsia="Times New Roman" w:cs="Times New Roman"/>
          <w:bCs/>
          <w:shd w:val="clear" w:color="auto" w:fill="FFFFFF"/>
        </w:rPr>
        <w:t>»</w:t>
      </w:r>
      <w:r>
        <w:rPr>
          <w:rFonts w:eastAsia="Times New Roman" w:cs="Times New Roman"/>
          <w:bCs/>
          <w:shd w:val="clear" w:color="auto" w:fill="FFFFFF"/>
        </w:rPr>
        <w:t xml:space="preserve">; </w:t>
      </w:r>
    </w:p>
    <w:p w14:paraId="694A3CB0" w14:textId="77777777" w:rsidR="00ED0117" w:rsidRDefault="009D214A">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ΠΡΟΕΔΡΕΥΩΝ</w:t>
      </w:r>
      <w:r>
        <w:rPr>
          <w:rFonts w:eastAsia="Times New Roman" w:cs="Times New Roman"/>
          <w:b/>
          <w:bCs/>
          <w:shd w:val="clear" w:color="auto" w:fill="FFFFFF"/>
        </w:rPr>
        <w:t xml:space="preserve"> (Γεώργιος Βαρεμένος):</w:t>
      </w:r>
      <w:r>
        <w:rPr>
          <w:rFonts w:eastAsia="Times New Roman" w:cs="Times New Roman"/>
          <w:bCs/>
          <w:shd w:val="clear" w:color="auto" w:fill="FFFFFF"/>
        </w:rPr>
        <w:t xml:space="preserve"> </w:t>
      </w:r>
      <w:r>
        <w:rPr>
          <w:rFonts w:eastAsia="Times New Roman"/>
          <w:bCs/>
          <w:shd w:val="clear" w:color="auto" w:fill="FFFFFF"/>
        </w:rPr>
        <w:t>Είναι</w:t>
      </w:r>
      <w:r>
        <w:rPr>
          <w:rFonts w:eastAsia="Times New Roman" w:cs="Times New Roman"/>
          <w:bCs/>
          <w:shd w:val="clear" w:color="auto" w:fill="FFFFFF"/>
        </w:rPr>
        <w:t xml:space="preserve"> αργά.  </w:t>
      </w:r>
    </w:p>
    <w:p w14:paraId="694A3CB1" w14:textId="77777777" w:rsidR="00ED0117" w:rsidRDefault="009D214A">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ΔΗΜΗΤΡΙΟΣ ΕΜΜΑΝΟΥΗΛΙΔΗΣ:</w:t>
      </w:r>
      <w:r>
        <w:rPr>
          <w:rFonts w:eastAsia="Times New Roman" w:cs="Times New Roman"/>
          <w:bCs/>
          <w:shd w:val="clear" w:color="auto" w:fill="FFFFFF"/>
        </w:rPr>
        <w:t xml:space="preserve"> Γιατί ο χρόνος τελειώνει, κύριε Βορίδη. Δεν έχουμε διαφορετικά χρονόμετρα. </w:t>
      </w:r>
    </w:p>
    <w:p w14:paraId="694A3CB2" w14:textId="77777777" w:rsidR="00ED0117" w:rsidRDefault="009D214A">
      <w:pPr>
        <w:spacing w:line="600" w:lineRule="auto"/>
        <w:ind w:firstLine="720"/>
        <w:jc w:val="both"/>
        <w:rPr>
          <w:rFonts w:eastAsia="Times New Roman"/>
          <w:bCs/>
          <w:shd w:val="clear" w:color="auto" w:fill="FFFFFF"/>
        </w:rPr>
      </w:pPr>
      <w:r>
        <w:rPr>
          <w:rFonts w:eastAsia="Times New Roman" w:cs="Times New Roman"/>
          <w:b/>
          <w:bCs/>
          <w:shd w:val="clear" w:color="auto" w:fill="FFFFFF"/>
        </w:rPr>
        <w:t xml:space="preserve">ΜΑΥΡΟΥΔΗΣ ΒΟΡΙΔΗΣ: </w:t>
      </w:r>
      <w:r>
        <w:rPr>
          <w:rFonts w:eastAsia="Times New Roman"/>
          <w:bCs/>
          <w:shd w:val="clear" w:color="auto" w:fill="FFFFFF"/>
        </w:rPr>
        <w:t>Εάν μου επιτρέπετε για είκοσι δευτερόλεπτα, κύριε Πρόεδρε.</w:t>
      </w:r>
    </w:p>
    <w:p w14:paraId="694A3CB3" w14:textId="77777777" w:rsidR="00ED0117" w:rsidRDefault="009D214A">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ΠΡΟΕΔΡΕΥΩΝ (Γεώργιος Βαρεμένος):</w:t>
      </w:r>
      <w:r>
        <w:rPr>
          <w:rFonts w:eastAsia="Times New Roman" w:cs="Times New Roman"/>
          <w:bCs/>
          <w:shd w:val="clear" w:color="auto" w:fill="FFFFFF"/>
        </w:rPr>
        <w:t xml:space="preserve"> Τέλειωσ</w:t>
      </w:r>
      <w:r>
        <w:rPr>
          <w:rFonts w:eastAsia="Times New Roman" w:cs="Times New Roman"/>
          <w:bCs/>
          <w:shd w:val="clear" w:color="auto" w:fill="FFFFFF"/>
        </w:rPr>
        <w:t xml:space="preserve">ε ο χρόνος, κύριε Βορίδη. </w:t>
      </w:r>
    </w:p>
    <w:p w14:paraId="694A3CB4" w14:textId="77777777" w:rsidR="00ED0117" w:rsidRDefault="009D214A">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ΣΩΚΡΑΤΗΣ ΦΑΜΕΛΛΟΣ:</w:t>
      </w:r>
      <w:r>
        <w:rPr>
          <w:rFonts w:eastAsia="Times New Roman" w:cs="Times New Roman"/>
          <w:bCs/>
          <w:shd w:val="clear" w:color="auto" w:fill="FFFFFF"/>
        </w:rPr>
        <w:t xml:space="preserve"> Να τηρείτε τον Κανονισμό</w:t>
      </w:r>
      <w:r>
        <w:rPr>
          <w:rFonts w:eastAsia="Times New Roman" w:cs="Times New Roman"/>
          <w:bCs/>
          <w:shd w:val="clear" w:color="auto" w:fill="FFFFFF"/>
        </w:rPr>
        <w:t>,</w:t>
      </w:r>
      <w:r>
        <w:rPr>
          <w:rFonts w:eastAsia="Times New Roman" w:cs="Times New Roman"/>
          <w:bCs/>
          <w:shd w:val="clear" w:color="auto" w:fill="FFFFFF"/>
        </w:rPr>
        <w:t xml:space="preserve"> για να ζητάτε επιείκεια.</w:t>
      </w:r>
    </w:p>
    <w:p w14:paraId="694A3CB5" w14:textId="77777777" w:rsidR="00ED0117" w:rsidRDefault="009D214A">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ΧΡΗΣΤΟΣ ΚΕΛΛΑΣ:</w:t>
      </w:r>
      <w:r>
        <w:rPr>
          <w:rFonts w:eastAsia="Times New Roman" w:cs="Times New Roman"/>
          <w:bCs/>
          <w:shd w:val="clear" w:color="auto" w:fill="FFFFFF"/>
        </w:rPr>
        <w:t xml:space="preserve"> Γιατί, τον τηρείτε εσείς, κύριε Φάμελλε;</w:t>
      </w:r>
    </w:p>
    <w:p w14:paraId="694A3CB6" w14:textId="77777777" w:rsidR="00ED0117" w:rsidRDefault="009D214A">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ΠΡΟΕΔΡΕΥΩΝ (Γεώργιος Βαρεμένος):</w:t>
      </w:r>
      <w:r>
        <w:rPr>
          <w:rFonts w:eastAsia="Times New Roman" w:cs="Times New Roman"/>
          <w:bCs/>
          <w:shd w:val="clear" w:color="auto" w:fill="FFFFFF"/>
        </w:rPr>
        <w:t xml:space="preserve"> Σας παρακαλώ, κύριε Φάμελλε. </w:t>
      </w:r>
    </w:p>
    <w:p w14:paraId="694A3CB7" w14:textId="77777777" w:rsidR="00ED0117" w:rsidRDefault="009D214A">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ΜΑΥΡΟΥΔΗΣ ΒΟΡΙΔΗΣ:</w:t>
      </w:r>
      <w:r>
        <w:rPr>
          <w:rFonts w:eastAsia="Times New Roman" w:cs="Times New Roman"/>
          <w:bCs/>
          <w:shd w:val="clear" w:color="auto" w:fill="FFFFFF"/>
        </w:rPr>
        <w:t xml:space="preserve"> Εσείς, επειδή είστε </w:t>
      </w:r>
      <w:r>
        <w:rPr>
          <w:rFonts w:eastAsia="Times New Roman" w:cs="Times New Roman"/>
          <w:bCs/>
          <w:shd w:val="clear" w:color="auto" w:fill="FFFFFF"/>
        </w:rPr>
        <w:t>υποδειγματικός και ουδείς ποτέ εκ των Βουλευτών του ΣΥΡΙΖΑ υπερέβη τον χρόνο, γι</w:t>
      </w:r>
      <w:r>
        <w:rPr>
          <w:rFonts w:eastAsia="Times New Roman" w:cs="Times New Roman"/>
          <w:bCs/>
          <w:shd w:val="clear" w:color="auto" w:fill="FFFFFF"/>
        </w:rPr>
        <w:t>’</w:t>
      </w:r>
      <w:r>
        <w:rPr>
          <w:rFonts w:eastAsia="Times New Roman" w:cs="Times New Roman"/>
          <w:bCs/>
          <w:shd w:val="clear" w:color="auto" w:fill="FFFFFF"/>
        </w:rPr>
        <w:t xml:space="preserve"> αυτό μας εγκαλείτε. Εγώ ζητώ την άδεια από τον κύριο Πρόεδρο. Εάν δεν μου τη δώσει, δεν μου την έδωσε. </w:t>
      </w:r>
    </w:p>
    <w:p w14:paraId="694A3CB8" w14:textId="77777777" w:rsidR="00ED0117" w:rsidRDefault="009D214A">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ΠΡΟΕΔΡΕΥΩΝ (Γεώργιος Βαρεμένος):</w:t>
      </w:r>
      <w:r>
        <w:rPr>
          <w:rFonts w:eastAsia="Times New Roman" w:cs="Times New Roman"/>
          <w:bCs/>
          <w:shd w:val="clear" w:color="auto" w:fill="FFFFFF"/>
        </w:rPr>
        <w:t xml:space="preserve"> Παρακαλώ, έχετε το</w:t>
      </w:r>
      <w:r>
        <w:rPr>
          <w:rFonts w:eastAsia="Times New Roman" w:cs="Times New Roman"/>
          <w:bCs/>
          <w:shd w:val="clear" w:color="auto" w:fill="FFFFFF"/>
        </w:rPr>
        <w:t>ν</w:t>
      </w:r>
      <w:r>
        <w:rPr>
          <w:rFonts w:eastAsia="Times New Roman" w:cs="Times New Roman"/>
          <w:bCs/>
          <w:shd w:val="clear" w:color="auto" w:fill="FFFFFF"/>
        </w:rPr>
        <w:t xml:space="preserve"> λόγο για ένα λεπτό. </w:t>
      </w:r>
    </w:p>
    <w:p w14:paraId="694A3CB9" w14:textId="77777777" w:rsidR="00ED0117" w:rsidRDefault="009D214A">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ΜΑΥΡΟΥΔΗΣ ΒΟΡΙΔΗΣ:</w:t>
      </w:r>
      <w:r>
        <w:rPr>
          <w:rFonts w:eastAsia="Times New Roman" w:cs="Times New Roman"/>
          <w:bCs/>
          <w:shd w:val="clear" w:color="auto" w:fill="FFFFFF"/>
        </w:rPr>
        <w:t xml:space="preserve"> Ευχαριστώ πολύ. </w:t>
      </w:r>
    </w:p>
    <w:p w14:paraId="694A3CBA" w14:textId="77777777" w:rsidR="00ED0117" w:rsidRDefault="009D214A">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Δύο </w:t>
      </w:r>
      <w:r>
        <w:rPr>
          <w:rFonts w:eastAsia="Times New Roman" w:cs="Times New Roman"/>
          <w:bCs/>
          <w:shd w:val="clear" w:color="auto" w:fill="FFFFFF"/>
        </w:rPr>
        <w:t>θέματα</w:t>
      </w:r>
      <w:r>
        <w:rPr>
          <w:rFonts w:eastAsia="Times New Roman" w:cs="Times New Roman"/>
          <w:bCs/>
          <w:shd w:val="clear" w:color="auto" w:fill="FFFFFF"/>
        </w:rPr>
        <w:t xml:space="preserve">: Το πρώτο </w:t>
      </w:r>
      <w:r>
        <w:rPr>
          <w:rFonts w:eastAsia="Times New Roman"/>
          <w:bCs/>
          <w:shd w:val="clear" w:color="auto" w:fill="FFFFFF"/>
        </w:rPr>
        <w:t>είναι</w:t>
      </w:r>
      <w:r>
        <w:rPr>
          <w:rFonts w:eastAsia="Times New Roman" w:cs="Times New Roman"/>
          <w:bCs/>
          <w:shd w:val="clear" w:color="auto" w:fill="FFFFFF"/>
        </w:rPr>
        <w:t xml:space="preserve"> ότι έχουμε καταθέσει </w:t>
      </w:r>
      <w:r>
        <w:rPr>
          <w:rFonts w:eastAsia="Times New Roman"/>
          <w:bCs/>
          <w:shd w:val="clear" w:color="auto" w:fill="FFFFFF"/>
        </w:rPr>
        <w:t>μία</w:t>
      </w:r>
      <w:r>
        <w:rPr>
          <w:rFonts w:eastAsia="Times New Roman" w:cs="Times New Roman"/>
          <w:bCs/>
          <w:shd w:val="clear" w:color="auto" w:fill="FFFFFF"/>
        </w:rPr>
        <w:t xml:space="preserve"> τροπολογία. Αυτή αφορά το γνωστό ζήτημα των ανταποδοτικών τελών που αφορά στο αεροδρόμιο. Η </w:t>
      </w:r>
      <w:r>
        <w:rPr>
          <w:rFonts w:eastAsia="Times New Roman" w:cs="Times New Roman"/>
          <w:bCs/>
          <w:shd w:val="clear" w:color="auto" w:fill="FFFFFF"/>
        </w:rPr>
        <w:t>προηγούμενη</w:t>
      </w:r>
      <w:r>
        <w:rPr>
          <w:rFonts w:eastAsia="Times New Roman" w:cs="Times New Roman"/>
          <w:bCs/>
          <w:shd w:val="clear" w:color="auto" w:fill="FFFFFF"/>
        </w:rPr>
        <w:t xml:space="preserve"> απόφαση που έχετε πάρει, η νομοθεσία που έ</w:t>
      </w:r>
      <w:r>
        <w:rPr>
          <w:rFonts w:eastAsia="Times New Roman" w:cs="Times New Roman"/>
          <w:bCs/>
          <w:shd w:val="clear" w:color="auto" w:fill="FFFFFF"/>
        </w:rPr>
        <w:t xml:space="preserve">χετε κάνει, στην πραγματικότητα παρεμβαίνει σε εκκρεμείς δικαστικές διενέξεις. </w:t>
      </w:r>
    </w:p>
    <w:p w14:paraId="694A3CBB" w14:textId="77777777" w:rsidR="00ED0117" w:rsidRDefault="009D214A">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Έχετε τη δυνατότητα, δεχόμενοι την τροπολογία, να μην κάνετε αυτή την άθλια παρέμβαση, η οποία </w:t>
      </w:r>
      <w:r>
        <w:rPr>
          <w:rFonts w:eastAsia="Times New Roman"/>
          <w:bCs/>
          <w:shd w:val="clear" w:color="auto" w:fill="FFFFFF"/>
        </w:rPr>
        <w:t>είναι</w:t>
      </w:r>
      <w:r>
        <w:rPr>
          <w:rFonts w:eastAsia="Times New Roman" w:cs="Times New Roman"/>
          <w:bCs/>
          <w:shd w:val="clear" w:color="auto" w:fill="FFFFFF"/>
        </w:rPr>
        <w:t xml:space="preserve"> υπέρ μίας εταιρίας και εις βάρος οργανισμών τοπικής αυτοδιοικήσεως. Μπορείτ</w:t>
      </w:r>
      <w:r>
        <w:rPr>
          <w:rFonts w:eastAsia="Times New Roman" w:cs="Times New Roman"/>
          <w:bCs/>
          <w:shd w:val="clear" w:color="auto" w:fill="FFFFFF"/>
        </w:rPr>
        <w:t xml:space="preserve">ε να την κάνετε δεκτή και να ξεκινήσει η ρύθμιση από τούδε. Έχετε τη δυνατότητα να το κάνετε αυτό. </w:t>
      </w:r>
    </w:p>
    <w:p w14:paraId="694A3CBC" w14:textId="77777777" w:rsidR="00ED0117" w:rsidRDefault="009D214A">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Και το τελευταίο </w:t>
      </w:r>
      <w:r>
        <w:rPr>
          <w:rFonts w:eastAsia="Times New Roman"/>
          <w:bCs/>
          <w:shd w:val="clear" w:color="auto" w:fill="FFFFFF"/>
        </w:rPr>
        <w:t>είναι</w:t>
      </w:r>
      <w:r>
        <w:rPr>
          <w:rFonts w:eastAsia="Times New Roman" w:cs="Times New Roman"/>
          <w:bCs/>
          <w:shd w:val="clear" w:color="auto" w:fill="FFFFFF"/>
        </w:rPr>
        <w:t xml:space="preserve"> η τροπολογία για τους διοικητές των νοσοκομείων. Με συγχωρείτε, αφήνετε τους διοικητές στις διοικήσεις των νοσοκομείων χωρίς να τους διορίζετε. Παραιτούνται και δεν αναπληρώνονται. Δεν βάζετε αναπληρωτές και δεν βάζετε διοικητές. Δεν λειτουργούν νομίμως τ</w:t>
      </w:r>
      <w:r>
        <w:rPr>
          <w:rFonts w:eastAsia="Times New Roman" w:cs="Times New Roman"/>
          <w:bCs/>
          <w:shd w:val="clear" w:color="auto" w:fill="FFFFFF"/>
        </w:rPr>
        <w:t>α νοσοκομεία. Παίρνουν παράνομες αποφάσεις, επειδή δεν θέλετε να εφαρμόσετε τον ισχύοντα νόμο. Και μας φέρνετε τροπολογία</w:t>
      </w:r>
      <w:r>
        <w:rPr>
          <w:rFonts w:eastAsia="Times New Roman" w:cs="Times New Roman"/>
          <w:bCs/>
          <w:shd w:val="clear" w:color="auto" w:fill="FFFFFF"/>
        </w:rPr>
        <w:t>,</w:t>
      </w:r>
      <w:r>
        <w:rPr>
          <w:rFonts w:eastAsia="Times New Roman" w:cs="Times New Roman"/>
          <w:bCs/>
          <w:shd w:val="clear" w:color="auto" w:fill="FFFFFF"/>
        </w:rPr>
        <w:t xml:space="preserve"> που στρώνει ουσιαστικά το χαλί για παράνομες αλλαγές διοικήσεων;</w:t>
      </w:r>
    </w:p>
    <w:p w14:paraId="694A3CBD" w14:textId="77777777" w:rsidR="00ED0117" w:rsidRDefault="009D214A">
      <w:pPr>
        <w:spacing w:line="600" w:lineRule="auto"/>
        <w:ind w:firstLine="720"/>
        <w:jc w:val="both"/>
        <w:rPr>
          <w:rFonts w:eastAsia="Times New Roman" w:cs="Times New Roman"/>
          <w:bCs/>
          <w:shd w:val="clear" w:color="auto" w:fill="FFFFFF"/>
        </w:rPr>
      </w:pPr>
      <w:r>
        <w:rPr>
          <w:rFonts w:eastAsia="Times New Roman"/>
          <w:bCs/>
          <w:shd w:val="clear" w:color="auto" w:fill="FFFFFF"/>
        </w:rPr>
        <w:t>Είναι</w:t>
      </w:r>
      <w:r>
        <w:rPr>
          <w:rFonts w:eastAsia="Times New Roman" w:cs="Times New Roman"/>
          <w:bCs/>
          <w:shd w:val="clear" w:color="auto" w:fill="FFFFFF"/>
        </w:rPr>
        <w:t xml:space="preserve"> δυνατόν να πάμε σε εκ των υστέρων νομιμοποίηση, επειδή αφήσατε</w:t>
      </w:r>
      <w:r>
        <w:rPr>
          <w:rFonts w:eastAsia="Times New Roman" w:cs="Times New Roman"/>
          <w:bCs/>
          <w:shd w:val="clear" w:color="auto" w:fill="FFFFFF"/>
        </w:rPr>
        <w:t xml:space="preserve"> εσείς τις διοικήσεις χωρίς διοικητές, γιατί δεν θέλετε να εφαρμόσετε το νόμο; </w:t>
      </w:r>
      <w:r>
        <w:rPr>
          <w:rFonts w:eastAsia="Times New Roman"/>
          <w:bCs/>
          <w:shd w:val="clear" w:color="auto" w:fill="FFFFFF"/>
        </w:rPr>
        <w:t>Είναι</w:t>
      </w:r>
      <w:r>
        <w:rPr>
          <w:rFonts w:eastAsia="Times New Roman" w:cs="Times New Roman"/>
          <w:bCs/>
          <w:shd w:val="clear" w:color="auto" w:fill="FFFFFF"/>
        </w:rPr>
        <w:t xml:space="preserve"> δυνατόν να φέρνετε τέτοιες ακραίες πια ρουσφετολογικές </w:t>
      </w:r>
      <w:r>
        <w:rPr>
          <w:rFonts w:eastAsia="Times New Roman"/>
          <w:bCs/>
          <w:shd w:val="clear" w:color="auto" w:fill="FFFFFF"/>
        </w:rPr>
        <w:t>τροπολογίες</w:t>
      </w:r>
      <w:r>
        <w:rPr>
          <w:rFonts w:eastAsia="Times New Roman" w:cs="Times New Roman"/>
          <w:bCs/>
          <w:shd w:val="clear" w:color="auto" w:fill="FFFFFF"/>
        </w:rPr>
        <w:t xml:space="preserve"> και εσείς, συνάδελφοι του ΣΥΡΙΖΑ, να μην αντιδράτε σε αυτές; </w:t>
      </w:r>
    </w:p>
    <w:p w14:paraId="694A3CBE" w14:textId="77777777" w:rsidR="00ED0117" w:rsidRDefault="009D214A">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Ευχαριστώ πολύ, κύριε Πρόεδρε. </w:t>
      </w:r>
    </w:p>
    <w:p w14:paraId="694A3CBF" w14:textId="77777777" w:rsidR="00ED0117" w:rsidRDefault="009D214A">
      <w:pPr>
        <w:spacing w:line="600" w:lineRule="auto"/>
        <w:jc w:val="center"/>
        <w:rPr>
          <w:rFonts w:eastAsia="Times New Roman" w:cs="Times New Roman"/>
        </w:rPr>
      </w:pPr>
      <w:r>
        <w:rPr>
          <w:rFonts w:eastAsia="Times New Roman" w:cs="Times New Roman"/>
        </w:rPr>
        <w:t>(Χειροκροτ</w:t>
      </w:r>
      <w:r>
        <w:rPr>
          <w:rFonts w:eastAsia="Times New Roman" w:cs="Times New Roman"/>
        </w:rPr>
        <w:t>ήματα από την πτέρυγα της Νέας Δημοκρατίας)</w:t>
      </w:r>
    </w:p>
    <w:p w14:paraId="694A3CC0" w14:textId="77777777" w:rsidR="00ED0117" w:rsidRDefault="009D214A">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ΠΡΟΕΔΡΕΥΩΝ (Γεώργιος Βαρεμένος):</w:t>
      </w:r>
      <w:r>
        <w:rPr>
          <w:rFonts w:eastAsia="Times New Roman" w:cs="Times New Roman"/>
          <w:bCs/>
          <w:shd w:val="clear" w:color="auto" w:fill="FFFFFF"/>
        </w:rPr>
        <w:t xml:space="preserve"> Ο κ. Δημαράς έχει το</w:t>
      </w:r>
      <w:r>
        <w:rPr>
          <w:rFonts w:eastAsia="Times New Roman" w:cs="Times New Roman"/>
          <w:bCs/>
          <w:shd w:val="clear" w:color="auto" w:fill="FFFFFF"/>
        </w:rPr>
        <w:t>ν</w:t>
      </w:r>
      <w:r>
        <w:rPr>
          <w:rFonts w:eastAsia="Times New Roman" w:cs="Times New Roman"/>
          <w:bCs/>
          <w:shd w:val="clear" w:color="auto" w:fill="FFFFFF"/>
        </w:rPr>
        <w:t xml:space="preserve"> λόγο. </w:t>
      </w:r>
    </w:p>
    <w:p w14:paraId="694A3CC1" w14:textId="77777777" w:rsidR="00ED0117" w:rsidRDefault="009D214A">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ΓΕΩΡΓΙΟΣ ΚΟΥΜΟΥΤΣΑΚΟΣ:</w:t>
      </w:r>
      <w:r>
        <w:rPr>
          <w:rFonts w:eastAsia="Times New Roman" w:cs="Times New Roman"/>
          <w:bCs/>
          <w:shd w:val="clear" w:color="auto" w:fill="FFFFFF"/>
        </w:rPr>
        <w:t xml:space="preserve"> Κύριε Πρόεδρε, μπορώ να έχω τον λόγο, παρακαλώ;</w:t>
      </w:r>
    </w:p>
    <w:p w14:paraId="694A3CC2" w14:textId="77777777" w:rsidR="00ED0117" w:rsidRDefault="009D214A">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ΠΡΟΕΔΡΕΥΩΝ (Γεώργιος Βαρεμένος):</w:t>
      </w:r>
      <w:r>
        <w:rPr>
          <w:rFonts w:eastAsia="Times New Roman" w:cs="Times New Roman"/>
          <w:bCs/>
          <w:shd w:val="clear" w:color="auto" w:fill="FFFFFF"/>
        </w:rPr>
        <w:t xml:space="preserve"> Για ποιο λόγο;</w:t>
      </w:r>
    </w:p>
    <w:p w14:paraId="694A3CC3" w14:textId="77777777" w:rsidR="00ED0117" w:rsidRDefault="009D214A">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 xml:space="preserve">ΓΕΩΡΓΙΟΣ ΚΟΥΜΟΥΤΣΑΚΟΣ: </w:t>
      </w:r>
      <w:r>
        <w:rPr>
          <w:rFonts w:eastAsia="Times New Roman" w:cs="Times New Roman"/>
          <w:bCs/>
          <w:shd w:val="clear" w:color="auto" w:fill="FFFFFF"/>
        </w:rPr>
        <w:t>Νομίζω ό</w:t>
      </w:r>
      <w:r>
        <w:rPr>
          <w:rFonts w:eastAsia="Times New Roman" w:cs="Times New Roman"/>
          <w:bCs/>
          <w:shd w:val="clear" w:color="auto" w:fill="FFFFFF"/>
        </w:rPr>
        <w:t xml:space="preserve">τι μπορώ να έχω τον λόγο για ένα λεπτό. </w:t>
      </w:r>
    </w:p>
    <w:p w14:paraId="694A3CC4" w14:textId="77777777" w:rsidR="00ED0117" w:rsidRDefault="009D214A">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ΠΡΟΕΔΡΕΥΩΝ (Γεώργιος Βαρεμένος):</w:t>
      </w:r>
      <w:r>
        <w:rPr>
          <w:rFonts w:eastAsia="Times New Roman" w:cs="Times New Roman"/>
          <w:bCs/>
          <w:shd w:val="clear" w:color="auto" w:fill="FFFFFF"/>
        </w:rPr>
        <w:t xml:space="preserve"> Εγώ δεν νομίζω, κύριε Κουμουτσάκο.</w:t>
      </w:r>
    </w:p>
    <w:p w14:paraId="694A3CC5" w14:textId="77777777" w:rsidR="00ED0117" w:rsidRDefault="009D214A">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ΜΑΥΡΟΥΔΗΣ ΒΟΡΙΔΗΣ:</w:t>
      </w:r>
      <w:r>
        <w:rPr>
          <w:rFonts w:eastAsia="Times New Roman" w:cs="Times New Roman"/>
          <w:bCs/>
          <w:shd w:val="clear" w:color="auto" w:fill="FFFFFF"/>
        </w:rPr>
        <w:t xml:space="preserve"> Εντάξει, </w:t>
      </w:r>
      <w:r>
        <w:rPr>
          <w:rFonts w:eastAsia="Times New Roman"/>
          <w:bCs/>
          <w:shd w:val="clear" w:color="auto" w:fill="FFFFFF"/>
        </w:rPr>
        <w:t>είναι</w:t>
      </w:r>
      <w:r>
        <w:rPr>
          <w:rFonts w:eastAsia="Times New Roman" w:cs="Times New Roman"/>
          <w:bCs/>
          <w:shd w:val="clear" w:color="auto" w:fill="FFFFFF"/>
        </w:rPr>
        <w:t xml:space="preserve"> σημαντικό, κύριε Πρόεδρε. Είναι Βουλευτής, να γίνει μια εξαίρεση. </w:t>
      </w:r>
    </w:p>
    <w:p w14:paraId="694A3CC6" w14:textId="77777777" w:rsidR="00ED0117" w:rsidRDefault="009D214A">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ΑΝΔΡΕΑΣ ΛΟΒΕΡΔΟΣ:</w:t>
      </w:r>
      <w:r>
        <w:rPr>
          <w:rFonts w:eastAsia="Times New Roman" w:cs="Times New Roman"/>
          <w:bCs/>
          <w:shd w:val="clear" w:color="auto" w:fill="FFFFFF"/>
        </w:rPr>
        <w:t xml:space="preserve"> Ελάτε τώρα, κύριε Πρόεδρε. Δ</w:t>
      </w:r>
      <w:r>
        <w:rPr>
          <w:rFonts w:eastAsia="Times New Roman" w:cs="Times New Roman"/>
          <w:bCs/>
          <w:shd w:val="clear" w:color="auto" w:fill="FFFFFF"/>
        </w:rPr>
        <w:t>ώστε του το</w:t>
      </w:r>
      <w:r>
        <w:rPr>
          <w:rFonts w:eastAsia="Times New Roman" w:cs="Times New Roman"/>
          <w:bCs/>
          <w:shd w:val="clear" w:color="auto" w:fill="FFFFFF"/>
        </w:rPr>
        <w:t>ν</w:t>
      </w:r>
      <w:r>
        <w:rPr>
          <w:rFonts w:eastAsia="Times New Roman" w:cs="Times New Roman"/>
          <w:bCs/>
          <w:shd w:val="clear" w:color="auto" w:fill="FFFFFF"/>
        </w:rPr>
        <w:t xml:space="preserve"> λόγο. </w:t>
      </w:r>
    </w:p>
    <w:p w14:paraId="694A3CC7" w14:textId="77777777" w:rsidR="00ED0117" w:rsidRDefault="009D214A">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 xml:space="preserve">ΓΕΩΡΓΙΟΣ ΚΟΥΜΟΥΤΣΑΚΟΣ: </w:t>
      </w:r>
      <w:r>
        <w:rPr>
          <w:rFonts w:eastAsia="Times New Roman" w:cs="Times New Roman"/>
          <w:bCs/>
          <w:shd w:val="clear" w:color="auto" w:fill="FFFFFF"/>
        </w:rPr>
        <w:t xml:space="preserve">Εάν μου επιτρέπει το Σώμα, κύριε Πρόεδρε. </w:t>
      </w:r>
    </w:p>
    <w:p w14:paraId="694A3CC8" w14:textId="77777777" w:rsidR="00ED0117" w:rsidRDefault="009D214A">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ΜΑΥΡΟΥΔΗΣ ΒΟΡΙΔΗΣ:</w:t>
      </w:r>
      <w:r>
        <w:rPr>
          <w:rFonts w:eastAsia="Times New Roman" w:cs="Times New Roman"/>
          <w:bCs/>
          <w:shd w:val="clear" w:color="auto" w:fill="FFFFFF"/>
        </w:rPr>
        <w:t xml:space="preserve"> Έχει χτυπηθεί ένας Βουλευτής και έχει δικαίωμα να απευθυνθεί στο Σώμα, κύριε Πρόεδρε. Δώστε του το</w:t>
      </w:r>
      <w:r>
        <w:rPr>
          <w:rFonts w:eastAsia="Times New Roman" w:cs="Times New Roman"/>
          <w:bCs/>
          <w:shd w:val="clear" w:color="auto" w:fill="FFFFFF"/>
        </w:rPr>
        <w:t>ν</w:t>
      </w:r>
      <w:r>
        <w:rPr>
          <w:rFonts w:eastAsia="Times New Roman" w:cs="Times New Roman"/>
          <w:bCs/>
          <w:shd w:val="clear" w:color="auto" w:fill="FFFFFF"/>
        </w:rPr>
        <w:t xml:space="preserve"> λόγο. </w:t>
      </w:r>
    </w:p>
    <w:p w14:paraId="694A3CC9" w14:textId="77777777" w:rsidR="00ED0117" w:rsidRDefault="009D214A">
      <w:pPr>
        <w:spacing w:line="600" w:lineRule="auto"/>
        <w:ind w:firstLine="720"/>
        <w:jc w:val="center"/>
        <w:rPr>
          <w:rFonts w:eastAsia="Times New Roman" w:cs="Times New Roman"/>
          <w:bCs/>
          <w:shd w:val="clear" w:color="auto" w:fill="FFFFFF"/>
        </w:rPr>
      </w:pPr>
      <w:r>
        <w:rPr>
          <w:rFonts w:eastAsia="Times New Roman" w:cs="Times New Roman"/>
          <w:bCs/>
          <w:shd w:val="clear" w:color="auto" w:fill="FFFFFF"/>
        </w:rPr>
        <w:t>(Θόρυβος στην Αίθουσα)</w:t>
      </w:r>
    </w:p>
    <w:p w14:paraId="694A3CCA" w14:textId="77777777" w:rsidR="00ED0117" w:rsidRDefault="009D214A">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ΓΕΩΡΓΙΟΣ ΚΟΥΜΟΥΤΣΑΚΟΣ</w:t>
      </w:r>
      <w:r>
        <w:rPr>
          <w:rFonts w:eastAsia="Times New Roman" w:cs="Times New Roman"/>
          <w:b/>
          <w:bCs/>
          <w:shd w:val="clear" w:color="auto" w:fill="FFFFFF"/>
        </w:rPr>
        <w:t xml:space="preserve">: </w:t>
      </w:r>
      <w:r>
        <w:rPr>
          <w:rFonts w:eastAsia="Times New Roman" w:cs="Times New Roman"/>
          <w:bCs/>
          <w:shd w:val="clear" w:color="auto" w:fill="FFFFFF"/>
        </w:rPr>
        <w:t>Ρωτήστε το Σώμα, κύριε Πρόεδρε.</w:t>
      </w:r>
    </w:p>
    <w:p w14:paraId="694A3CCB" w14:textId="77777777" w:rsidR="00ED0117" w:rsidRDefault="009D214A">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ΠΡΟΕΔΡΕΥΩΝ (Γεώργιος Βαρεμένος):</w:t>
      </w:r>
      <w:r>
        <w:rPr>
          <w:rFonts w:eastAsia="Times New Roman" w:cs="Times New Roman"/>
          <w:bCs/>
          <w:shd w:val="clear" w:color="auto" w:fill="FFFFFF"/>
        </w:rPr>
        <w:t xml:space="preserve"> Δεν ρωτάω το Σώμα. </w:t>
      </w:r>
    </w:p>
    <w:p w14:paraId="694A3CCC" w14:textId="77777777" w:rsidR="00ED0117" w:rsidRDefault="009D214A">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Ορίστε, έχετε το</w:t>
      </w:r>
      <w:r>
        <w:rPr>
          <w:rFonts w:eastAsia="Times New Roman" w:cs="Times New Roman"/>
          <w:bCs/>
          <w:shd w:val="clear" w:color="auto" w:fill="FFFFFF"/>
        </w:rPr>
        <w:t>ν</w:t>
      </w:r>
      <w:r>
        <w:rPr>
          <w:rFonts w:eastAsia="Times New Roman" w:cs="Times New Roman"/>
          <w:bCs/>
          <w:shd w:val="clear" w:color="auto" w:fill="FFFFFF"/>
        </w:rPr>
        <w:t xml:space="preserve"> λόγο. </w:t>
      </w:r>
    </w:p>
    <w:p w14:paraId="694A3CCD" w14:textId="77777777" w:rsidR="00ED0117" w:rsidRDefault="009D214A">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 xml:space="preserve">ΓΕΩΡΓΙΟΣ ΚΟΥΜΟΥΤΣΑΚΟΣ: </w:t>
      </w:r>
      <w:r>
        <w:rPr>
          <w:rFonts w:eastAsia="Times New Roman" w:cs="Times New Roman"/>
          <w:bCs/>
          <w:shd w:val="clear" w:color="auto" w:fill="FFFFFF"/>
        </w:rPr>
        <w:t xml:space="preserve">Κύριε Πρόεδρε, </w:t>
      </w:r>
      <w:r>
        <w:rPr>
          <w:rFonts w:eastAsia="Times New Roman"/>
          <w:bCs/>
          <w:shd w:val="clear" w:color="auto" w:fill="FFFFFF"/>
        </w:rPr>
        <w:t>κυρίες και κύριοι συνάδελφοι</w:t>
      </w:r>
      <w:r>
        <w:rPr>
          <w:rFonts w:eastAsia="Times New Roman" w:cs="Times New Roman"/>
          <w:bCs/>
          <w:shd w:val="clear" w:color="auto" w:fill="FFFFFF"/>
        </w:rPr>
        <w:t xml:space="preserve">, </w:t>
      </w:r>
      <w:r>
        <w:rPr>
          <w:rFonts w:eastAsia="Times New Roman"/>
          <w:bCs/>
          <w:shd w:val="clear" w:color="auto" w:fill="FFFFFF"/>
        </w:rPr>
        <w:t xml:space="preserve">κυρίες και κύριοι </w:t>
      </w:r>
      <w:r>
        <w:rPr>
          <w:rFonts w:eastAsia="Times New Roman" w:cs="Times New Roman"/>
          <w:bCs/>
          <w:shd w:val="clear" w:color="auto" w:fill="FFFFFF"/>
        </w:rPr>
        <w:t xml:space="preserve">της </w:t>
      </w:r>
      <w:r>
        <w:rPr>
          <w:rFonts w:eastAsia="Times New Roman"/>
          <w:bCs/>
          <w:shd w:val="clear" w:color="auto" w:fill="FFFFFF"/>
        </w:rPr>
        <w:t xml:space="preserve">Κυβέρνησης, κύριε Υπουργέ Παιδείας και Θρησκευμάτων, </w:t>
      </w:r>
      <w:r>
        <w:rPr>
          <w:rFonts w:eastAsia="Times New Roman"/>
          <w:bCs/>
          <w:shd w:val="clear" w:color="auto" w:fill="FFFFFF"/>
        </w:rPr>
        <w:t>έπρεπε να γνωρίζετε ότι η ιστορία και μάλιστα οι πιο τραγικές της στιγμές, οι πιο δραματικές της στιγμές για ένα έθνος</w:t>
      </w:r>
      <w:r>
        <w:rPr>
          <w:rFonts w:eastAsia="Times New Roman"/>
          <w:bCs/>
          <w:shd w:val="clear" w:color="auto" w:fill="FFFFFF"/>
        </w:rPr>
        <w:t>,</w:t>
      </w:r>
      <w:r>
        <w:rPr>
          <w:rFonts w:eastAsia="Times New Roman"/>
          <w:bCs/>
          <w:shd w:val="clear" w:color="auto" w:fill="FFFFFF"/>
        </w:rPr>
        <w:t xml:space="preserve"> ούτε παραγράφεται ούτε διαγράφεται. Επίσης, κύριε Υπουργέ, δεν παραχαράσσεται. Κι έχουν υπάρξει πολλοί που επιχείρησαν την παραχάραξη τη</w:t>
      </w:r>
      <w:r>
        <w:rPr>
          <w:rFonts w:eastAsia="Times New Roman"/>
          <w:bCs/>
          <w:shd w:val="clear" w:color="auto" w:fill="FFFFFF"/>
        </w:rPr>
        <w:t xml:space="preserve">ς εθνικής μας ιστορίας. </w:t>
      </w:r>
      <w:r>
        <w:rPr>
          <w:rFonts w:eastAsia="Times New Roman" w:cs="Times New Roman"/>
          <w:bCs/>
          <w:shd w:val="clear" w:color="auto" w:fill="FFFFFF"/>
        </w:rPr>
        <w:t xml:space="preserve"> </w:t>
      </w:r>
    </w:p>
    <w:p w14:paraId="694A3CCE" w14:textId="77777777" w:rsidR="00ED0117" w:rsidRDefault="009D214A">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ΠΡΟΕΔΡΕΥΩΝ (Γεώργιος Βαρεμένος):</w:t>
      </w:r>
      <w:r>
        <w:rPr>
          <w:rFonts w:eastAsia="Times New Roman" w:cs="Times New Roman"/>
          <w:bCs/>
          <w:shd w:val="clear" w:color="auto" w:fill="FFFFFF"/>
        </w:rPr>
        <w:t xml:space="preserve"> Κύριε Κουμουτσάκο, θα κάνετε ομιλία τώρα;</w:t>
      </w:r>
    </w:p>
    <w:p w14:paraId="694A3CCF" w14:textId="77777777" w:rsidR="00ED0117" w:rsidRDefault="009D214A">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 xml:space="preserve">ΓΕΩΡΓΙΟΣ ΚΟΥΜΟΥΤΣΑΚΟΣ: </w:t>
      </w:r>
      <w:r>
        <w:rPr>
          <w:rFonts w:eastAsia="Times New Roman" w:cs="Times New Roman"/>
          <w:bCs/>
          <w:shd w:val="clear" w:color="auto" w:fill="FFFFFF"/>
        </w:rPr>
        <w:t>Δεν φανταζόμουν ποτέ ότι μεταξύ αυτών μπορεί να συγκαταλεχθεί Υπουργός Παιδείας της χώρας μου.</w:t>
      </w:r>
    </w:p>
    <w:p w14:paraId="694A3CD0" w14:textId="77777777" w:rsidR="00ED0117" w:rsidRDefault="009D214A">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 xml:space="preserve">ΓΕΡΑΣΙΜΟΣ ΜΠΑΛΑΟΥΡΑΣ: </w:t>
      </w:r>
      <w:r>
        <w:rPr>
          <w:rFonts w:eastAsia="Times New Roman" w:cs="Times New Roman"/>
          <w:bCs/>
          <w:shd w:val="clear" w:color="auto" w:fill="FFFFFF"/>
        </w:rPr>
        <w:t xml:space="preserve">Δεν </w:t>
      </w:r>
      <w:r>
        <w:rPr>
          <w:rFonts w:eastAsia="Times New Roman"/>
          <w:bCs/>
          <w:shd w:val="clear" w:color="auto" w:fill="FFFFFF"/>
        </w:rPr>
        <w:t>είναι</w:t>
      </w:r>
      <w:r>
        <w:rPr>
          <w:rFonts w:eastAsia="Times New Roman" w:cs="Times New Roman"/>
          <w:bCs/>
          <w:shd w:val="clear" w:color="auto" w:fill="FFFFFF"/>
        </w:rPr>
        <w:t xml:space="preserve"> σωστό</w:t>
      </w:r>
      <w:r>
        <w:rPr>
          <w:rFonts w:eastAsia="Times New Roman" w:cs="Times New Roman"/>
          <w:bCs/>
          <w:shd w:val="clear" w:color="auto" w:fill="FFFFFF"/>
        </w:rPr>
        <w:t xml:space="preserve"> τώρα αυτό. Ζητήσατε το</w:t>
      </w:r>
      <w:r>
        <w:rPr>
          <w:rFonts w:eastAsia="Times New Roman" w:cs="Times New Roman"/>
          <w:bCs/>
          <w:shd w:val="clear" w:color="auto" w:fill="FFFFFF"/>
        </w:rPr>
        <w:t>ν</w:t>
      </w:r>
      <w:r>
        <w:rPr>
          <w:rFonts w:eastAsia="Times New Roman" w:cs="Times New Roman"/>
          <w:bCs/>
          <w:shd w:val="clear" w:color="auto" w:fill="FFFFFF"/>
        </w:rPr>
        <w:t xml:space="preserve"> λόγο για να μιλήσετε για άλλο θέμα. </w:t>
      </w:r>
    </w:p>
    <w:p w14:paraId="694A3CD1" w14:textId="77777777" w:rsidR="00ED0117" w:rsidRDefault="009D214A">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 xml:space="preserve">ΜΑΥΡΟΥΔΗΣ ΒΟΡΙΔΗΣ: </w:t>
      </w:r>
      <w:r>
        <w:rPr>
          <w:rFonts w:eastAsia="Times New Roman" w:cs="Times New Roman"/>
          <w:bCs/>
          <w:shd w:val="clear" w:color="auto" w:fill="FFFFFF"/>
        </w:rPr>
        <w:t xml:space="preserve">Θα αναφερθεί και σε αυτό. </w:t>
      </w:r>
    </w:p>
    <w:p w14:paraId="694A3CD2" w14:textId="77777777" w:rsidR="00ED0117" w:rsidRDefault="009D214A">
      <w:pPr>
        <w:spacing w:line="600" w:lineRule="auto"/>
        <w:ind w:firstLine="720"/>
        <w:jc w:val="both"/>
        <w:rPr>
          <w:rFonts w:eastAsia="Times New Roman" w:cs="Times New Roman"/>
          <w:b/>
          <w:bCs/>
          <w:shd w:val="clear" w:color="auto" w:fill="FFFFFF"/>
        </w:rPr>
      </w:pPr>
      <w:r>
        <w:rPr>
          <w:rFonts w:eastAsia="Times New Roman" w:cs="Times New Roman"/>
          <w:b/>
          <w:bCs/>
          <w:shd w:val="clear" w:color="auto" w:fill="FFFFFF"/>
        </w:rPr>
        <w:t xml:space="preserve">ΓΕΩΡΓΙΟΣ ΚΟΥΜΟΥΤΣΑΚΟΣ: </w:t>
      </w:r>
      <w:r>
        <w:rPr>
          <w:rFonts w:eastAsia="Times New Roman" w:cs="Times New Roman"/>
          <w:bCs/>
          <w:shd w:val="clear" w:color="auto" w:fill="FFFFFF"/>
        </w:rPr>
        <w:t>Είμαι πεπεισμένος …</w:t>
      </w:r>
    </w:p>
    <w:p w14:paraId="694A3CD3" w14:textId="77777777" w:rsidR="00ED0117" w:rsidRDefault="009D214A">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ΠΡΟΕΔΡΕΥΩΝ (Γεώργιος Βαρεμένος):</w:t>
      </w:r>
      <w:r>
        <w:rPr>
          <w:rFonts w:eastAsia="Times New Roman" w:cs="Times New Roman"/>
          <w:bCs/>
          <w:shd w:val="clear" w:color="auto" w:fill="FFFFFF"/>
        </w:rPr>
        <w:t xml:space="preserve"> Κύριε Κουμουτσάκο, βάλτε μία τελεία. </w:t>
      </w:r>
    </w:p>
    <w:p w14:paraId="694A3CD4" w14:textId="77777777" w:rsidR="00ED0117" w:rsidRDefault="009D214A">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 xml:space="preserve">ΓΕΩΡΓΙΟΣ ΚΟΥΜΟΥΤΣΑΚΟΣ: </w:t>
      </w:r>
      <w:r>
        <w:rPr>
          <w:rFonts w:eastAsia="Times New Roman" w:cs="Times New Roman"/>
          <w:bCs/>
          <w:shd w:val="clear" w:color="auto" w:fill="FFFFFF"/>
        </w:rPr>
        <w:t xml:space="preserve">Έχοντας υποστεί τη βιαιοπραγία ακραίων απαράδεκτων τραμπούκων, είμαι πεπεισμένος ότι το έδαφος και το νερό για να αναπτυχθεί αυτή η βιαιοπραγία </w:t>
      </w:r>
      <w:r>
        <w:rPr>
          <w:rFonts w:eastAsia="Times New Roman" w:cs="Times New Roman"/>
          <w:bCs/>
          <w:shd w:val="clear" w:color="auto" w:fill="FFFFFF"/>
        </w:rPr>
        <w:t xml:space="preserve">και τέτοιες συμπεριφορές </w:t>
      </w:r>
      <w:r>
        <w:rPr>
          <w:rFonts w:eastAsia="Times New Roman" w:cs="Times New Roman"/>
          <w:bCs/>
          <w:shd w:val="clear" w:color="auto" w:fill="FFFFFF"/>
        </w:rPr>
        <w:t xml:space="preserve">τα </w:t>
      </w:r>
      <w:r>
        <w:rPr>
          <w:rFonts w:eastAsia="Times New Roman" w:cs="Times New Roman"/>
          <w:bCs/>
          <w:shd w:val="clear" w:color="auto" w:fill="FFFFFF"/>
        </w:rPr>
        <w:t>προσφέρουν</w:t>
      </w:r>
      <w:r>
        <w:rPr>
          <w:rFonts w:eastAsia="Times New Roman" w:cs="Times New Roman"/>
          <w:bCs/>
          <w:shd w:val="clear" w:color="auto" w:fill="FFFFFF"/>
        </w:rPr>
        <w:t xml:space="preserve"> δηλώσεις όπως αυτές που κάνατε. </w:t>
      </w:r>
    </w:p>
    <w:p w14:paraId="694A3CD5" w14:textId="77777777" w:rsidR="00ED0117" w:rsidRDefault="009D214A">
      <w:pPr>
        <w:spacing w:line="600" w:lineRule="auto"/>
        <w:ind w:firstLine="720"/>
        <w:jc w:val="both"/>
        <w:rPr>
          <w:rFonts w:eastAsia="Times New Roman"/>
          <w:szCs w:val="24"/>
        </w:rPr>
      </w:pPr>
      <w:r>
        <w:rPr>
          <w:rFonts w:eastAsia="Times New Roman" w:cs="Times New Roman"/>
          <w:bCs/>
          <w:shd w:val="clear" w:color="auto" w:fill="FFFFFF"/>
        </w:rPr>
        <w:t>Από εκεί και πέρα, ξέρω πρόσωπα, είδα πρ</w:t>
      </w:r>
      <w:r>
        <w:rPr>
          <w:rFonts w:eastAsia="Times New Roman" w:cs="Times New Roman"/>
          <w:bCs/>
          <w:shd w:val="clear" w:color="auto" w:fill="FFFFFF"/>
        </w:rPr>
        <w:t xml:space="preserve">όσωπα, και ξέρω υπό την καθοδήγηση ποίων έδρασαν αυτοί οι τραμπούκοι, αυτοί οι οποίοι επιχείρησαν να καπηλευθούν τον πόνο και την δικαιολογημένη αγανάκτηση των ποντιακών </w:t>
      </w:r>
      <w:r>
        <w:rPr>
          <w:rFonts w:eastAsia="Times New Roman" w:cs="Times New Roman"/>
          <w:bCs/>
          <w:shd w:val="clear" w:color="auto" w:fill="FFFFFF"/>
        </w:rPr>
        <w:t>σωματείων</w:t>
      </w:r>
      <w:r>
        <w:rPr>
          <w:rFonts w:eastAsia="Times New Roman" w:cs="Times New Roman"/>
          <w:bCs/>
          <w:shd w:val="clear" w:color="auto" w:fill="FFFFFF"/>
        </w:rPr>
        <w:t>.</w:t>
      </w:r>
      <w:r>
        <w:rPr>
          <w:rFonts w:eastAsia="Times New Roman"/>
          <w:szCs w:val="24"/>
        </w:rPr>
        <w:t xml:space="preserve"> </w:t>
      </w:r>
      <w:r>
        <w:rPr>
          <w:rFonts w:eastAsia="Times New Roman"/>
          <w:szCs w:val="24"/>
        </w:rPr>
        <w:t>Και αυτοί που το έκαναν, οι πνευματικοί πατέρες, είναι αυτοί οι οποίοι έχου</w:t>
      </w:r>
      <w:r>
        <w:rPr>
          <w:rFonts w:eastAsia="Times New Roman"/>
          <w:szCs w:val="24"/>
        </w:rPr>
        <w:t xml:space="preserve">ν δολοφονήσει, οι οποίοι είναι οι φορείς του ρατσισμού, της ξενοφοβίας και ό,τι πιο ακραίου υπάρχει στην κοινωνική και πολιτική ζωή της χώρας μας. </w:t>
      </w:r>
    </w:p>
    <w:p w14:paraId="694A3CD6" w14:textId="77777777" w:rsidR="00ED0117" w:rsidRDefault="009D214A">
      <w:pPr>
        <w:tabs>
          <w:tab w:val="left" w:pos="2820"/>
        </w:tabs>
        <w:spacing w:line="600" w:lineRule="auto"/>
        <w:ind w:firstLine="720"/>
        <w:jc w:val="both"/>
        <w:rPr>
          <w:rFonts w:eastAsia="Times New Roman"/>
          <w:szCs w:val="24"/>
        </w:rPr>
      </w:pPr>
      <w:r>
        <w:rPr>
          <w:rFonts w:eastAsia="Times New Roman"/>
          <w:szCs w:val="24"/>
        </w:rPr>
        <w:t>Περιμένω μια συνολική καταδίκη γι’ αυτά</w:t>
      </w:r>
      <w:r>
        <w:rPr>
          <w:rFonts w:eastAsia="Times New Roman"/>
          <w:szCs w:val="24"/>
        </w:rPr>
        <w:t>.</w:t>
      </w:r>
      <w:r>
        <w:rPr>
          <w:rFonts w:eastAsia="Times New Roman"/>
          <w:szCs w:val="24"/>
        </w:rPr>
        <w:t xml:space="preserve"> </w:t>
      </w:r>
      <w:r>
        <w:rPr>
          <w:rFonts w:eastAsia="Times New Roman"/>
          <w:szCs w:val="24"/>
        </w:rPr>
        <w:t>Π</w:t>
      </w:r>
      <w:r>
        <w:rPr>
          <w:rFonts w:eastAsia="Times New Roman"/>
          <w:szCs w:val="24"/>
        </w:rPr>
        <w:t xml:space="preserve">ιστεύω </w:t>
      </w:r>
      <w:r>
        <w:rPr>
          <w:rFonts w:eastAsia="Times New Roman"/>
          <w:szCs w:val="24"/>
        </w:rPr>
        <w:t>ταυτόχρονα</w:t>
      </w:r>
      <w:r>
        <w:rPr>
          <w:rFonts w:eastAsia="Times New Roman"/>
          <w:szCs w:val="24"/>
        </w:rPr>
        <w:t xml:space="preserve"> ότι ο κύριος Υπουργός ήρθε η ώρα να </w:t>
      </w:r>
      <w:r>
        <w:rPr>
          <w:rFonts w:eastAsia="Times New Roman"/>
          <w:szCs w:val="24"/>
        </w:rPr>
        <w:t>ανα</w:t>
      </w:r>
      <w:r>
        <w:rPr>
          <w:rFonts w:eastAsia="Times New Roman"/>
          <w:szCs w:val="24"/>
        </w:rPr>
        <w:t xml:space="preserve">λογιστεί </w:t>
      </w:r>
      <w:r>
        <w:rPr>
          <w:rFonts w:eastAsia="Times New Roman"/>
          <w:szCs w:val="24"/>
        </w:rPr>
        <w:t>τι έχει πυροδοτήσει και να πράξει αναλόγως.</w:t>
      </w:r>
    </w:p>
    <w:p w14:paraId="694A3CD7" w14:textId="77777777" w:rsidR="00ED0117" w:rsidRDefault="009D214A">
      <w:pPr>
        <w:tabs>
          <w:tab w:val="left" w:pos="2820"/>
        </w:tabs>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694A3CD8" w14:textId="77777777" w:rsidR="00ED0117" w:rsidRDefault="009D214A">
      <w:pPr>
        <w:tabs>
          <w:tab w:val="left" w:pos="2820"/>
        </w:tabs>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Κατ’ αρχάς, κύριε Κουμουτσάκο, θέλω να ζητήσω συγνώμη…</w:t>
      </w:r>
    </w:p>
    <w:p w14:paraId="694A3CD9" w14:textId="77777777" w:rsidR="00ED0117" w:rsidRDefault="009D214A">
      <w:pPr>
        <w:tabs>
          <w:tab w:val="left" w:pos="2820"/>
        </w:tabs>
        <w:spacing w:line="600" w:lineRule="auto"/>
        <w:ind w:firstLine="720"/>
        <w:jc w:val="both"/>
        <w:rPr>
          <w:rFonts w:eastAsia="Times New Roman"/>
          <w:szCs w:val="24"/>
        </w:rPr>
      </w:pPr>
      <w:r>
        <w:rPr>
          <w:rFonts w:eastAsia="Times New Roman"/>
          <w:b/>
          <w:szCs w:val="24"/>
        </w:rPr>
        <w:t xml:space="preserve">ΓΕΡΑΣΙΜΟΣ ΜΠΑΛΑΟΥΡΑΣ: </w:t>
      </w:r>
      <w:r>
        <w:rPr>
          <w:rFonts w:eastAsia="Times New Roman"/>
          <w:szCs w:val="24"/>
        </w:rPr>
        <w:t>Κύριε Κουμουτσάκο, πείτε μας τι έγινε. Να μάθουμ</w:t>
      </w:r>
      <w:r>
        <w:rPr>
          <w:rFonts w:eastAsia="Times New Roman"/>
          <w:szCs w:val="24"/>
        </w:rPr>
        <w:t>ε κι εμείς τι έγινε.</w:t>
      </w:r>
    </w:p>
    <w:p w14:paraId="694A3CDA" w14:textId="77777777" w:rsidR="00ED0117" w:rsidRDefault="009D214A">
      <w:pPr>
        <w:tabs>
          <w:tab w:val="left" w:pos="2820"/>
        </w:tabs>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Παρακαλώ, αυτό λέω κι εγώ!</w:t>
      </w:r>
    </w:p>
    <w:p w14:paraId="694A3CDB" w14:textId="77777777" w:rsidR="00ED0117" w:rsidRDefault="009D214A">
      <w:pPr>
        <w:tabs>
          <w:tab w:val="left" w:pos="2820"/>
        </w:tabs>
        <w:spacing w:line="600" w:lineRule="auto"/>
        <w:ind w:firstLine="720"/>
        <w:jc w:val="both"/>
        <w:rPr>
          <w:rFonts w:eastAsia="Times New Roman"/>
          <w:szCs w:val="24"/>
        </w:rPr>
      </w:pPr>
      <w:r>
        <w:rPr>
          <w:rFonts w:eastAsia="Times New Roman"/>
          <w:szCs w:val="24"/>
        </w:rPr>
        <w:t>Κύριε Κουμουτσάκο, κατ’ αρχάς ζητάω συγ</w:t>
      </w:r>
      <w:r>
        <w:rPr>
          <w:rFonts w:eastAsia="Times New Roman"/>
          <w:szCs w:val="24"/>
        </w:rPr>
        <w:t>γ</w:t>
      </w:r>
      <w:r>
        <w:rPr>
          <w:rFonts w:eastAsia="Times New Roman"/>
          <w:szCs w:val="24"/>
        </w:rPr>
        <w:t>νώμη. Ευρισκόμουν στην Έδρα και δεν είχα γνώση του περιστατικού. Είναι αυτονόητη η καταδίκη και η αποδοκιμασία της ενέργειας, την οποία</w:t>
      </w:r>
      <w:r>
        <w:rPr>
          <w:rFonts w:eastAsia="Times New Roman"/>
          <w:szCs w:val="24"/>
        </w:rPr>
        <w:t xml:space="preserve"> από ό,τι πληροφορήθηκα διέπραξαν ακραία στοιχεία. Είναι αυτονόητη κι εδώ τελεία και παύλα.</w:t>
      </w:r>
    </w:p>
    <w:p w14:paraId="694A3CDC" w14:textId="77777777" w:rsidR="00ED0117" w:rsidRDefault="009D214A">
      <w:pPr>
        <w:tabs>
          <w:tab w:val="left" w:pos="2820"/>
        </w:tabs>
        <w:spacing w:line="600" w:lineRule="auto"/>
        <w:ind w:firstLine="720"/>
        <w:jc w:val="both"/>
        <w:rPr>
          <w:rFonts w:eastAsia="Times New Roman"/>
          <w:szCs w:val="24"/>
        </w:rPr>
      </w:pPr>
      <w:r>
        <w:rPr>
          <w:rFonts w:eastAsia="Times New Roman"/>
          <w:b/>
          <w:szCs w:val="24"/>
        </w:rPr>
        <w:t xml:space="preserve">ΓΕΩΡΓΙΟΣ ΚΟΥΜΟΥΤΣΑΚΟΣ: </w:t>
      </w:r>
      <w:r>
        <w:rPr>
          <w:rFonts w:eastAsia="Times New Roman"/>
          <w:szCs w:val="24"/>
        </w:rPr>
        <w:t>Η Χρυσή Αυγή, κύριε Πρόεδρε.</w:t>
      </w:r>
    </w:p>
    <w:p w14:paraId="694A3CDD" w14:textId="77777777" w:rsidR="00ED0117" w:rsidRDefault="009D214A">
      <w:pPr>
        <w:tabs>
          <w:tab w:val="left" w:pos="2820"/>
        </w:tabs>
        <w:spacing w:line="600" w:lineRule="auto"/>
        <w:ind w:firstLine="720"/>
        <w:jc w:val="both"/>
        <w:rPr>
          <w:rFonts w:eastAsia="Times New Roman"/>
          <w:szCs w:val="24"/>
        </w:rPr>
      </w:pPr>
      <w:r>
        <w:rPr>
          <w:rFonts w:eastAsia="Times New Roman"/>
          <w:szCs w:val="24"/>
        </w:rPr>
        <w:t xml:space="preserve">(Θόρυβος-διαμαρτυρίες από την πτέρυγα </w:t>
      </w:r>
      <w:r>
        <w:rPr>
          <w:rFonts w:eastAsia="Times New Roman"/>
          <w:szCs w:val="24"/>
        </w:rPr>
        <w:t xml:space="preserve">της </w:t>
      </w:r>
      <w:r>
        <w:rPr>
          <w:rFonts w:eastAsia="Times New Roman"/>
          <w:szCs w:val="24"/>
        </w:rPr>
        <w:t>Χρυσή</w:t>
      </w:r>
      <w:r>
        <w:rPr>
          <w:rFonts w:eastAsia="Times New Roman"/>
          <w:szCs w:val="24"/>
        </w:rPr>
        <w:t>ς</w:t>
      </w:r>
      <w:r>
        <w:rPr>
          <w:rFonts w:eastAsia="Times New Roman"/>
          <w:szCs w:val="24"/>
        </w:rPr>
        <w:t xml:space="preserve"> Αυγή</w:t>
      </w:r>
      <w:r>
        <w:rPr>
          <w:rFonts w:eastAsia="Times New Roman"/>
          <w:szCs w:val="24"/>
        </w:rPr>
        <w:t>ς</w:t>
      </w:r>
      <w:r>
        <w:rPr>
          <w:rFonts w:eastAsia="Times New Roman"/>
          <w:szCs w:val="24"/>
        </w:rPr>
        <w:t>)</w:t>
      </w:r>
    </w:p>
    <w:p w14:paraId="694A3CDE" w14:textId="77777777" w:rsidR="00ED0117" w:rsidRDefault="009D214A">
      <w:pPr>
        <w:tabs>
          <w:tab w:val="left" w:pos="2820"/>
        </w:tabs>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Ησυχία!</w:t>
      </w:r>
    </w:p>
    <w:p w14:paraId="694A3CDF" w14:textId="77777777" w:rsidR="00ED0117" w:rsidRDefault="009D214A">
      <w:pPr>
        <w:tabs>
          <w:tab w:val="left" w:pos="2820"/>
        </w:tabs>
        <w:spacing w:line="600" w:lineRule="auto"/>
        <w:ind w:firstLine="720"/>
        <w:jc w:val="both"/>
        <w:rPr>
          <w:rFonts w:eastAsia="Times New Roman"/>
          <w:szCs w:val="24"/>
        </w:rPr>
      </w:pPr>
      <w:r>
        <w:rPr>
          <w:rFonts w:eastAsia="Times New Roman"/>
          <w:b/>
          <w:szCs w:val="24"/>
        </w:rPr>
        <w:t>ΓΕΩΡΓΙΟΣ ΓΕΡΜΕΝ</w:t>
      </w:r>
      <w:r>
        <w:rPr>
          <w:rFonts w:eastAsia="Times New Roman"/>
          <w:b/>
          <w:szCs w:val="24"/>
        </w:rPr>
        <w:t xml:space="preserve">ΗΣ: </w:t>
      </w:r>
      <w:r>
        <w:rPr>
          <w:rFonts w:eastAsia="Times New Roman"/>
          <w:szCs w:val="24"/>
        </w:rPr>
        <w:t>Σας παρακαλούμε, κύριε Πρόεδρε!</w:t>
      </w:r>
    </w:p>
    <w:p w14:paraId="694A3CE0" w14:textId="77777777" w:rsidR="00ED0117" w:rsidRDefault="009D214A">
      <w:pPr>
        <w:tabs>
          <w:tab w:val="left" w:pos="2820"/>
        </w:tabs>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Ησυχία! Καθίστε κάτω!</w:t>
      </w:r>
    </w:p>
    <w:p w14:paraId="694A3CE1" w14:textId="77777777" w:rsidR="00ED0117" w:rsidRDefault="009D214A">
      <w:pPr>
        <w:tabs>
          <w:tab w:val="left" w:pos="2820"/>
        </w:tabs>
        <w:spacing w:line="600" w:lineRule="auto"/>
        <w:ind w:firstLine="720"/>
        <w:jc w:val="both"/>
        <w:rPr>
          <w:rFonts w:eastAsia="Times New Roman"/>
          <w:szCs w:val="24"/>
        </w:rPr>
      </w:pPr>
      <w:r>
        <w:rPr>
          <w:rFonts w:eastAsia="Times New Roman"/>
          <w:b/>
          <w:szCs w:val="24"/>
        </w:rPr>
        <w:t xml:space="preserve">ΓΕΩΡΓΙΟΣ ΓΕΡΜΕΝΗΣ: </w:t>
      </w:r>
      <w:r>
        <w:rPr>
          <w:rFonts w:eastAsia="Times New Roman"/>
          <w:szCs w:val="24"/>
        </w:rPr>
        <w:t>Κάνε μας τη χάρη!</w:t>
      </w:r>
    </w:p>
    <w:p w14:paraId="694A3CE2" w14:textId="77777777" w:rsidR="00ED0117" w:rsidRDefault="009D214A">
      <w:pPr>
        <w:tabs>
          <w:tab w:val="left" w:pos="2820"/>
        </w:tabs>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Καθίστε κάτω είπα! </w:t>
      </w:r>
    </w:p>
    <w:p w14:paraId="694A3CE3" w14:textId="77777777" w:rsidR="00ED0117" w:rsidRDefault="009D214A">
      <w:pPr>
        <w:tabs>
          <w:tab w:val="left" w:pos="2820"/>
        </w:tabs>
        <w:spacing w:line="600" w:lineRule="auto"/>
        <w:ind w:firstLine="720"/>
        <w:jc w:val="both"/>
        <w:rPr>
          <w:rFonts w:eastAsia="Times New Roman"/>
          <w:szCs w:val="24"/>
        </w:rPr>
      </w:pPr>
      <w:r>
        <w:rPr>
          <w:rFonts w:eastAsia="Times New Roman"/>
          <w:b/>
          <w:szCs w:val="24"/>
        </w:rPr>
        <w:t xml:space="preserve">ΓΕΩΡΓΙΟΣ ΓΕΡΜΕΝΗΣ: </w:t>
      </w:r>
      <w:r>
        <w:rPr>
          <w:rFonts w:eastAsia="Times New Roman"/>
          <w:szCs w:val="24"/>
        </w:rPr>
        <w:t>Κάνε μας τη χάρη! Στους Μπάμπηδες έπρεπε να τα πεις αυτά</w:t>
      </w:r>
      <w:r>
        <w:rPr>
          <w:rFonts w:eastAsia="Times New Roman"/>
          <w:szCs w:val="24"/>
        </w:rPr>
        <w:t>! Έδωσες συγχωροχάρτι στον Υπουργό Παιδείας!</w:t>
      </w:r>
    </w:p>
    <w:p w14:paraId="694A3CE4" w14:textId="77777777" w:rsidR="00ED0117" w:rsidRDefault="009D214A">
      <w:pPr>
        <w:tabs>
          <w:tab w:val="left" w:pos="2820"/>
        </w:tabs>
        <w:spacing w:line="600" w:lineRule="auto"/>
        <w:ind w:firstLine="720"/>
        <w:jc w:val="both"/>
        <w:rPr>
          <w:rFonts w:eastAsia="Times New Roman"/>
          <w:szCs w:val="24"/>
        </w:rPr>
      </w:pPr>
      <w:r>
        <w:rPr>
          <w:rFonts w:eastAsia="Times New Roman"/>
          <w:szCs w:val="24"/>
        </w:rPr>
        <w:t xml:space="preserve">(Θόρυβος-διαμαρτυρίες από την πτέρυγα </w:t>
      </w:r>
      <w:r>
        <w:rPr>
          <w:rFonts w:eastAsia="Times New Roman"/>
          <w:szCs w:val="24"/>
        </w:rPr>
        <w:t xml:space="preserve">της </w:t>
      </w:r>
      <w:r>
        <w:rPr>
          <w:rFonts w:eastAsia="Times New Roman"/>
          <w:szCs w:val="24"/>
        </w:rPr>
        <w:t>Χρυσή</w:t>
      </w:r>
      <w:r>
        <w:rPr>
          <w:rFonts w:eastAsia="Times New Roman"/>
          <w:szCs w:val="24"/>
        </w:rPr>
        <w:t>ς</w:t>
      </w:r>
      <w:r>
        <w:rPr>
          <w:rFonts w:eastAsia="Times New Roman"/>
          <w:szCs w:val="24"/>
        </w:rPr>
        <w:t xml:space="preserve"> Αυγή</w:t>
      </w:r>
      <w:r>
        <w:rPr>
          <w:rFonts w:eastAsia="Times New Roman"/>
          <w:szCs w:val="24"/>
        </w:rPr>
        <w:t>ς</w:t>
      </w:r>
      <w:r>
        <w:rPr>
          <w:rFonts w:eastAsia="Times New Roman"/>
          <w:szCs w:val="24"/>
        </w:rPr>
        <w:t>)</w:t>
      </w:r>
    </w:p>
    <w:p w14:paraId="694A3CE5" w14:textId="77777777" w:rsidR="00ED0117" w:rsidRDefault="009D214A">
      <w:pPr>
        <w:tabs>
          <w:tab w:val="left" w:pos="2820"/>
        </w:tabs>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Καθίστε κάτω λέω!</w:t>
      </w:r>
    </w:p>
    <w:p w14:paraId="694A3CE6" w14:textId="77777777" w:rsidR="00ED0117" w:rsidRDefault="009D214A">
      <w:pPr>
        <w:tabs>
          <w:tab w:val="left" w:pos="2820"/>
        </w:tabs>
        <w:spacing w:line="600" w:lineRule="auto"/>
        <w:ind w:firstLine="720"/>
        <w:jc w:val="both"/>
        <w:rPr>
          <w:rFonts w:eastAsia="Times New Roman"/>
          <w:szCs w:val="24"/>
        </w:rPr>
      </w:pPr>
      <w:r>
        <w:rPr>
          <w:rFonts w:eastAsia="Times New Roman"/>
          <w:szCs w:val="24"/>
        </w:rPr>
        <w:t>Κύριε Δημαρά, έχετε τον λόγο.</w:t>
      </w:r>
    </w:p>
    <w:p w14:paraId="694A3CE7" w14:textId="77777777" w:rsidR="00ED0117" w:rsidRDefault="009D214A">
      <w:pPr>
        <w:tabs>
          <w:tab w:val="left" w:pos="2820"/>
        </w:tabs>
        <w:spacing w:line="600" w:lineRule="auto"/>
        <w:ind w:firstLine="720"/>
        <w:jc w:val="both"/>
        <w:rPr>
          <w:rFonts w:eastAsia="Times New Roman"/>
          <w:szCs w:val="24"/>
        </w:rPr>
      </w:pPr>
      <w:r>
        <w:rPr>
          <w:rFonts w:eastAsia="Times New Roman"/>
          <w:b/>
          <w:szCs w:val="24"/>
        </w:rPr>
        <w:t xml:space="preserve">ΓΕΡΑΣΙΜΟΣ ΜΠΑΛΑΟΥΡΑΣ: </w:t>
      </w:r>
      <w:r>
        <w:rPr>
          <w:rFonts w:eastAsia="Times New Roman"/>
          <w:szCs w:val="24"/>
        </w:rPr>
        <w:t>Επί της διαδικασίας, κύριε Πρόεδρε, υπάρχει ένα μείζ</w:t>
      </w:r>
      <w:r>
        <w:rPr>
          <w:rFonts w:eastAsia="Times New Roman"/>
          <w:szCs w:val="24"/>
        </w:rPr>
        <w:t xml:space="preserve">ον θέμα, παρακαλώ. </w:t>
      </w:r>
    </w:p>
    <w:p w14:paraId="694A3CE8" w14:textId="77777777" w:rsidR="00ED0117" w:rsidRDefault="009D214A">
      <w:pPr>
        <w:tabs>
          <w:tab w:val="left" w:pos="2820"/>
        </w:tabs>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Ορίστε, κύριε Μπαλαούρα. </w:t>
      </w:r>
    </w:p>
    <w:p w14:paraId="694A3CE9" w14:textId="77777777" w:rsidR="00ED0117" w:rsidRDefault="009D214A">
      <w:pPr>
        <w:tabs>
          <w:tab w:val="left" w:pos="2820"/>
        </w:tabs>
        <w:spacing w:line="600" w:lineRule="auto"/>
        <w:ind w:firstLine="720"/>
        <w:jc w:val="both"/>
        <w:rPr>
          <w:rFonts w:eastAsia="Times New Roman"/>
          <w:szCs w:val="24"/>
        </w:rPr>
      </w:pPr>
      <w:r>
        <w:rPr>
          <w:rFonts w:eastAsia="Times New Roman"/>
          <w:b/>
          <w:szCs w:val="24"/>
        </w:rPr>
        <w:t xml:space="preserve">ΓΕΡΑΣΙΜΟΣ ΜΠΑΛΑΟΥΡΑΣ: </w:t>
      </w:r>
      <w:r>
        <w:rPr>
          <w:rFonts w:eastAsia="Times New Roman"/>
          <w:szCs w:val="24"/>
        </w:rPr>
        <w:t>Ο κ. Κουμουτσάκος έρχεται εδώ και κάνει μία ημιτελή καταγγελία. Το Σώμα απαιτεί περισσότερα στοιχεία για να μπορούμε να πληροφορηθούμε. Ούτε εσείς, κύριε Π</w:t>
      </w:r>
      <w:r>
        <w:rPr>
          <w:rFonts w:eastAsia="Times New Roman"/>
          <w:szCs w:val="24"/>
        </w:rPr>
        <w:t>ρόεδρε, είπατε ότι γνωρίζατε…</w:t>
      </w:r>
    </w:p>
    <w:p w14:paraId="694A3CEA" w14:textId="77777777" w:rsidR="00ED0117" w:rsidRDefault="009D214A">
      <w:pPr>
        <w:tabs>
          <w:tab w:val="left" w:pos="2820"/>
        </w:tabs>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Εντάξει. </w:t>
      </w:r>
    </w:p>
    <w:p w14:paraId="694A3CEB" w14:textId="77777777" w:rsidR="00ED0117" w:rsidRDefault="009D214A">
      <w:pPr>
        <w:tabs>
          <w:tab w:val="left" w:pos="2820"/>
        </w:tabs>
        <w:spacing w:line="600" w:lineRule="auto"/>
        <w:ind w:firstLine="720"/>
        <w:jc w:val="both"/>
        <w:rPr>
          <w:rFonts w:eastAsia="Times New Roman"/>
          <w:szCs w:val="24"/>
        </w:rPr>
      </w:pPr>
      <w:r>
        <w:rPr>
          <w:rFonts w:eastAsia="Times New Roman"/>
          <w:b/>
          <w:szCs w:val="24"/>
        </w:rPr>
        <w:t xml:space="preserve">ΓΕΡΑΣΙΜΟΣ ΜΠΑΛΑΟΥΡΑΣ: </w:t>
      </w:r>
      <w:r>
        <w:rPr>
          <w:rFonts w:eastAsia="Times New Roman"/>
          <w:szCs w:val="24"/>
        </w:rPr>
        <w:t xml:space="preserve">Παρακαλώ, λοιπόν, τον κ. Κουμουτσάκο. Είναι σοβαρά τα πράγματα αυτά και απ’ ό,τι άκουσα –λέει- ήταν εντός του κτηρίου. </w:t>
      </w:r>
    </w:p>
    <w:p w14:paraId="694A3CEC" w14:textId="77777777" w:rsidR="00ED0117" w:rsidRDefault="009D214A">
      <w:pPr>
        <w:tabs>
          <w:tab w:val="left" w:pos="2820"/>
        </w:tabs>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Κύριε </w:t>
      </w:r>
      <w:r>
        <w:rPr>
          <w:rFonts w:eastAsia="Times New Roman"/>
          <w:szCs w:val="24"/>
        </w:rPr>
        <w:t>Υπουργέ, έχετε τον λόγο.</w:t>
      </w:r>
    </w:p>
    <w:p w14:paraId="694A3CED" w14:textId="77777777" w:rsidR="00ED0117" w:rsidRDefault="009D214A">
      <w:pPr>
        <w:tabs>
          <w:tab w:val="left" w:pos="2820"/>
        </w:tabs>
        <w:spacing w:line="600" w:lineRule="auto"/>
        <w:ind w:firstLine="720"/>
        <w:jc w:val="both"/>
        <w:rPr>
          <w:rFonts w:eastAsia="Times New Roman"/>
          <w:szCs w:val="24"/>
        </w:rPr>
      </w:pPr>
      <w:r>
        <w:rPr>
          <w:rFonts w:eastAsia="Times New Roman"/>
          <w:b/>
          <w:szCs w:val="24"/>
        </w:rPr>
        <w:t xml:space="preserve">ΙΩΑΝΝΗΣ ΒΡΟΥΤΣΗΣ: </w:t>
      </w:r>
      <w:r>
        <w:rPr>
          <w:rFonts w:eastAsia="Times New Roman"/>
          <w:szCs w:val="24"/>
        </w:rPr>
        <w:t>Κύριε Πρόεδρε, μισό λεπτό θέλω τον λόγο.</w:t>
      </w:r>
    </w:p>
    <w:p w14:paraId="694A3CEE" w14:textId="77777777" w:rsidR="00ED0117" w:rsidRDefault="009D214A">
      <w:pPr>
        <w:tabs>
          <w:tab w:val="left" w:pos="2820"/>
        </w:tabs>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Κύριε Βρούτση, δεν έχετε τον λόγο.</w:t>
      </w:r>
    </w:p>
    <w:p w14:paraId="694A3CEF" w14:textId="77777777" w:rsidR="00ED0117" w:rsidRDefault="009D214A">
      <w:pPr>
        <w:tabs>
          <w:tab w:val="left" w:pos="2820"/>
        </w:tabs>
        <w:spacing w:line="600" w:lineRule="auto"/>
        <w:ind w:firstLine="720"/>
        <w:jc w:val="both"/>
        <w:rPr>
          <w:rFonts w:eastAsia="Times New Roman"/>
          <w:szCs w:val="24"/>
        </w:rPr>
      </w:pPr>
      <w:r>
        <w:rPr>
          <w:rFonts w:eastAsia="Times New Roman"/>
          <w:b/>
          <w:szCs w:val="24"/>
        </w:rPr>
        <w:t xml:space="preserve">ΙΩΑΝΝΗΣ ΒΡΟΥΤΣΗΣ: </w:t>
      </w:r>
      <w:r>
        <w:rPr>
          <w:rFonts w:eastAsia="Times New Roman"/>
          <w:szCs w:val="24"/>
        </w:rPr>
        <w:t>Είναι πάνω σε αυτό που είπατε, σημαντικό πιστεύω.</w:t>
      </w:r>
    </w:p>
    <w:p w14:paraId="694A3CF0" w14:textId="77777777" w:rsidR="00ED0117" w:rsidRDefault="009D214A">
      <w:pPr>
        <w:tabs>
          <w:tab w:val="left" w:pos="2820"/>
        </w:tabs>
        <w:spacing w:line="600" w:lineRule="auto"/>
        <w:ind w:firstLine="720"/>
        <w:jc w:val="both"/>
        <w:rPr>
          <w:rFonts w:eastAsia="Times New Roman"/>
          <w:szCs w:val="24"/>
        </w:rPr>
      </w:pPr>
      <w:r>
        <w:rPr>
          <w:rFonts w:eastAsia="Times New Roman"/>
          <w:szCs w:val="24"/>
        </w:rPr>
        <w:t xml:space="preserve">Είχαμε λίγο πριν την καταδίκη της </w:t>
      </w:r>
      <w:r>
        <w:rPr>
          <w:rFonts w:eastAsia="Times New Roman"/>
          <w:szCs w:val="24"/>
        </w:rPr>
        <w:t>βιαιοπραγίας εναντίον του κ. Κουμουτσάκου. Αυτό να είναι σύσσωμο από όλο το Κοινοβούλιο.</w:t>
      </w:r>
    </w:p>
    <w:p w14:paraId="694A3CF1" w14:textId="77777777" w:rsidR="00ED0117" w:rsidRDefault="009D214A">
      <w:pPr>
        <w:tabs>
          <w:tab w:val="left" w:pos="2820"/>
        </w:tabs>
        <w:spacing w:line="600" w:lineRule="auto"/>
        <w:ind w:firstLine="720"/>
        <w:jc w:val="both"/>
        <w:rPr>
          <w:rFonts w:eastAsia="Times New Roman"/>
          <w:szCs w:val="24"/>
        </w:rPr>
      </w:pPr>
      <w:r>
        <w:rPr>
          <w:rFonts w:eastAsia="Times New Roman"/>
          <w:b/>
          <w:szCs w:val="24"/>
        </w:rPr>
        <w:t xml:space="preserve">ΓΕΩΡΓΙΟΣ ΓΕΡΜΕΝΗΣ: </w:t>
      </w:r>
      <w:r>
        <w:rPr>
          <w:rFonts w:eastAsia="Times New Roman"/>
          <w:szCs w:val="24"/>
        </w:rPr>
        <w:t>Να ανακαλέσετε!</w:t>
      </w:r>
    </w:p>
    <w:p w14:paraId="694A3CF2" w14:textId="77777777" w:rsidR="00ED0117" w:rsidRDefault="009D214A">
      <w:pPr>
        <w:tabs>
          <w:tab w:val="left" w:pos="2820"/>
        </w:tabs>
        <w:spacing w:line="600" w:lineRule="auto"/>
        <w:ind w:firstLine="720"/>
        <w:jc w:val="both"/>
        <w:rPr>
          <w:rFonts w:eastAsia="Times New Roman"/>
          <w:szCs w:val="24"/>
        </w:rPr>
      </w:pPr>
      <w:r>
        <w:rPr>
          <w:rFonts w:eastAsia="Times New Roman"/>
          <w:b/>
          <w:szCs w:val="24"/>
        </w:rPr>
        <w:t xml:space="preserve">ΙΩΑΝΝΗΣ ΒΡΟΥΤΣΗΣ: </w:t>
      </w:r>
      <w:r>
        <w:rPr>
          <w:rFonts w:eastAsia="Times New Roman"/>
          <w:szCs w:val="24"/>
        </w:rPr>
        <w:t>Να το πείτε, κύριε Πρόεδρε. Είναι σύσσωμο από όλους!</w:t>
      </w:r>
    </w:p>
    <w:p w14:paraId="694A3CF3" w14:textId="77777777" w:rsidR="00ED0117" w:rsidRDefault="009D214A">
      <w:pPr>
        <w:tabs>
          <w:tab w:val="left" w:pos="2820"/>
        </w:tabs>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Νομίζω πως εκφράζω…</w:t>
      </w:r>
    </w:p>
    <w:p w14:paraId="694A3CF4" w14:textId="77777777" w:rsidR="00ED0117" w:rsidRDefault="009D214A">
      <w:pPr>
        <w:tabs>
          <w:tab w:val="left" w:pos="2820"/>
        </w:tabs>
        <w:spacing w:line="600" w:lineRule="auto"/>
        <w:ind w:firstLine="720"/>
        <w:jc w:val="both"/>
        <w:rPr>
          <w:rFonts w:eastAsia="Times New Roman"/>
          <w:szCs w:val="24"/>
        </w:rPr>
      </w:pPr>
      <w:r>
        <w:rPr>
          <w:rFonts w:eastAsia="Times New Roman"/>
          <w:b/>
          <w:szCs w:val="24"/>
        </w:rPr>
        <w:t xml:space="preserve">ΙΩΑΝΝΗΣ </w:t>
      </w:r>
      <w:r>
        <w:rPr>
          <w:rFonts w:eastAsia="Times New Roman"/>
          <w:b/>
          <w:szCs w:val="24"/>
        </w:rPr>
        <w:t xml:space="preserve">ΒΡΟΥΤΣΗΣ: </w:t>
      </w:r>
      <w:r>
        <w:rPr>
          <w:rFonts w:eastAsia="Times New Roman"/>
          <w:szCs w:val="24"/>
        </w:rPr>
        <w:t>Να πείτε ότι είναι σύσσωμο από όλα τα μέλη του Κοινοβουλίου. Είναι κρίσιμο μέγεθος!</w:t>
      </w:r>
    </w:p>
    <w:p w14:paraId="694A3CF5" w14:textId="77777777" w:rsidR="00ED0117" w:rsidRDefault="009D214A">
      <w:pPr>
        <w:tabs>
          <w:tab w:val="left" w:pos="2820"/>
        </w:tabs>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Νομίζω πως εκφράζω τη θέληση του Σώματος.</w:t>
      </w:r>
    </w:p>
    <w:p w14:paraId="694A3CF6" w14:textId="77777777" w:rsidR="00ED0117" w:rsidRDefault="009D214A">
      <w:pPr>
        <w:tabs>
          <w:tab w:val="left" w:pos="2820"/>
        </w:tabs>
        <w:spacing w:line="600" w:lineRule="auto"/>
        <w:ind w:firstLine="720"/>
        <w:jc w:val="both"/>
        <w:rPr>
          <w:rFonts w:eastAsia="Times New Roman"/>
          <w:szCs w:val="24"/>
        </w:rPr>
      </w:pPr>
      <w:r>
        <w:rPr>
          <w:rFonts w:eastAsia="Times New Roman"/>
          <w:b/>
          <w:szCs w:val="24"/>
        </w:rPr>
        <w:t xml:space="preserve">ΓΕΩΡΓΙΟΣ ΓΕΡΜΕΝΗΣ: </w:t>
      </w:r>
      <w:r>
        <w:rPr>
          <w:rFonts w:eastAsia="Times New Roman"/>
          <w:szCs w:val="24"/>
        </w:rPr>
        <w:t>Να ανακαλέσει, κύριε Πρόεδρε! Όλες οι παρατάξεις να ζητήσουν να ανακ</w:t>
      </w:r>
      <w:r>
        <w:rPr>
          <w:rFonts w:eastAsia="Times New Roman"/>
          <w:szCs w:val="24"/>
        </w:rPr>
        <w:t>αλέσει!</w:t>
      </w:r>
    </w:p>
    <w:p w14:paraId="694A3CF7" w14:textId="77777777" w:rsidR="00ED0117" w:rsidRDefault="009D214A">
      <w:pPr>
        <w:tabs>
          <w:tab w:val="left" w:pos="2820"/>
        </w:tabs>
        <w:spacing w:line="600" w:lineRule="auto"/>
        <w:ind w:firstLine="720"/>
        <w:jc w:val="both"/>
        <w:rPr>
          <w:rFonts w:eastAsia="Times New Roman"/>
          <w:szCs w:val="24"/>
        </w:rPr>
      </w:pPr>
      <w:r>
        <w:rPr>
          <w:rFonts w:eastAsia="Times New Roman"/>
          <w:b/>
          <w:szCs w:val="24"/>
        </w:rPr>
        <w:t xml:space="preserve">ΙΩΑΝΝΗΣ ΒΡΟΥΤΣΗΣ: </w:t>
      </w:r>
      <w:r>
        <w:rPr>
          <w:rFonts w:eastAsia="Times New Roman"/>
          <w:szCs w:val="24"/>
        </w:rPr>
        <w:t>Εγώ λέω κάτι άλλο τώρα. Να είναι σύσσωμη η καταδίκη.</w:t>
      </w:r>
    </w:p>
    <w:p w14:paraId="694A3CF8" w14:textId="77777777" w:rsidR="00ED0117" w:rsidRDefault="009D214A">
      <w:pPr>
        <w:tabs>
          <w:tab w:val="left" w:pos="2820"/>
        </w:tabs>
        <w:spacing w:line="600" w:lineRule="auto"/>
        <w:ind w:firstLine="720"/>
        <w:jc w:val="both"/>
        <w:rPr>
          <w:rFonts w:eastAsia="Times New Roman"/>
          <w:szCs w:val="24"/>
        </w:rPr>
      </w:pPr>
      <w:r>
        <w:rPr>
          <w:rFonts w:eastAsia="Times New Roman"/>
          <w:b/>
          <w:szCs w:val="24"/>
        </w:rPr>
        <w:t xml:space="preserve">ΓΕΡΑΣΙΜΟΣ ΜΠΑΛΑΟΥΡΑΣ: </w:t>
      </w:r>
      <w:r>
        <w:rPr>
          <w:rFonts w:eastAsia="Times New Roman"/>
          <w:szCs w:val="24"/>
        </w:rPr>
        <w:t>Πείτε μας τι ακριβώς έγινε.</w:t>
      </w:r>
    </w:p>
    <w:p w14:paraId="694A3CF9" w14:textId="77777777" w:rsidR="00ED0117" w:rsidRDefault="009D214A">
      <w:pPr>
        <w:tabs>
          <w:tab w:val="left" w:pos="2820"/>
        </w:tabs>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Κύριε Μπαλαούρα, …</w:t>
      </w:r>
    </w:p>
    <w:p w14:paraId="694A3CFA" w14:textId="77777777" w:rsidR="00ED0117" w:rsidRDefault="009D214A">
      <w:pPr>
        <w:tabs>
          <w:tab w:val="left" w:pos="2820"/>
        </w:tabs>
        <w:spacing w:line="600" w:lineRule="auto"/>
        <w:ind w:firstLine="720"/>
        <w:jc w:val="both"/>
        <w:rPr>
          <w:rFonts w:eastAsia="Times New Roman"/>
          <w:szCs w:val="24"/>
        </w:rPr>
      </w:pPr>
      <w:r>
        <w:rPr>
          <w:rFonts w:eastAsia="Times New Roman"/>
          <w:b/>
          <w:szCs w:val="24"/>
        </w:rPr>
        <w:t xml:space="preserve">ΓΕΩΡΓΙΟΣ ΓΕΡΜΕΝΗΣ: </w:t>
      </w:r>
      <w:r>
        <w:rPr>
          <w:rFonts w:eastAsia="Times New Roman"/>
          <w:szCs w:val="24"/>
        </w:rPr>
        <w:t>Να ανακαλέσει!</w:t>
      </w:r>
    </w:p>
    <w:p w14:paraId="694A3CFB" w14:textId="77777777" w:rsidR="00ED0117" w:rsidRDefault="009D214A">
      <w:pPr>
        <w:tabs>
          <w:tab w:val="left" w:pos="2820"/>
        </w:tabs>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Κύριε Υπ</w:t>
      </w:r>
      <w:r>
        <w:rPr>
          <w:rFonts w:eastAsia="Times New Roman"/>
          <w:szCs w:val="24"/>
        </w:rPr>
        <w:t>ουργέ, έχετε τον λόγο.</w:t>
      </w:r>
    </w:p>
    <w:p w14:paraId="694A3CFC" w14:textId="77777777" w:rsidR="00ED0117" w:rsidRDefault="009D214A">
      <w:pPr>
        <w:tabs>
          <w:tab w:val="left" w:pos="2820"/>
        </w:tabs>
        <w:spacing w:line="600" w:lineRule="auto"/>
        <w:ind w:firstLine="720"/>
        <w:jc w:val="both"/>
        <w:rPr>
          <w:rFonts w:eastAsia="Times New Roman"/>
          <w:szCs w:val="24"/>
        </w:rPr>
      </w:pPr>
      <w:r>
        <w:rPr>
          <w:rFonts w:eastAsia="Times New Roman"/>
          <w:b/>
          <w:szCs w:val="24"/>
        </w:rPr>
        <w:t xml:space="preserve">ΝΙΚΟΛΑΟΣ ΦΙΛΗΣ (Υπουργός Παιδείας, Έρευνας και Θρησκευμάτων): </w:t>
      </w:r>
      <w:r>
        <w:rPr>
          <w:rFonts w:eastAsia="Times New Roman"/>
          <w:szCs w:val="24"/>
        </w:rPr>
        <w:t>Ευχαριστώ, κύριε Πρόεδρε.</w:t>
      </w:r>
    </w:p>
    <w:p w14:paraId="694A3CFD" w14:textId="77777777" w:rsidR="00ED0117" w:rsidRDefault="009D214A">
      <w:pPr>
        <w:tabs>
          <w:tab w:val="left" w:pos="2820"/>
        </w:tabs>
        <w:spacing w:line="600" w:lineRule="auto"/>
        <w:ind w:firstLine="720"/>
        <w:jc w:val="both"/>
        <w:rPr>
          <w:rFonts w:eastAsia="Times New Roman"/>
          <w:szCs w:val="24"/>
        </w:rPr>
      </w:pPr>
      <w:r>
        <w:rPr>
          <w:rFonts w:eastAsia="Times New Roman"/>
          <w:szCs w:val="24"/>
        </w:rPr>
        <w:t xml:space="preserve">Κυρίες και κύριοι συνάδελφοι, κατ’ </w:t>
      </w:r>
      <w:r>
        <w:rPr>
          <w:rFonts w:eastAsia="Times New Roman"/>
          <w:szCs w:val="24"/>
        </w:rPr>
        <w:t xml:space="preserve">αρχάς </w:t>
      </w:r>
      <w:r>
        <w:rPr>
          <w:rFonts w:eastAsia="Times New Roman"/>
          <w:szCs w:val="24"/>
        </w:rPr>
        <w:t>θέλω να εκφράσω τη συμπάθειά μου για όσα υπέστη ο κ. Κουμουτσάκος, όπως επίσης για όσα παρ’ ολίγον να υπ</w:t>
      </w:r>
      <w:r>
        <w:rPr>
          <w:rFonts w:eastAsia="Times New Roman"/>
          <w:szCs w:val="24"/>
        </w:rPr>
        <w:t>οστεί ο κ. Βαρβιτσιώτης</w:t>
      </w:r>
      <w:r>
        <w:rPr>
          <w:rFonts w:eastAsia="Times New Roman"/>
          <w:szCs w:val="24"/>
        </w:rPr>
        <w:t>,</w:t>
      </w:r>
      <w:r>
        <w:rPr>
          <w:rFonts w:eastAsia="Times New Roman"/>
          <w:szCs w:val="24"/>
        </w:rPr>
        <w:t xml:space="preserve"> που μόλις και διέφυγε από τη μανία των τραμπούκων της ακροδεξιάς, πάνω στο χώρο του Αγνώστου Στρατιώτη. Ήταν μερικές εκατοντάδες, οι οποίοι βεβαίως κερδοσκοπούν πολιτικά, μερικοί οι οποίοι με τρόπο επαγγελματικό διαχειρίζονται τις </w:t>
      </w:r>
      <w:r>
        <w:rPr>
          <w:rFonts w:eastAsia="Times New Roman"/>
          <w:szCs w:val="24"/>
        </w:rPr>
        <w:t>μνήμες των ανθρώπων με τρόπο εξοργιστικό, τραμπούκικο, φασιστικό.</w:t>
      </w:r>
    </w:p>
    <w:p w14:paraId="694A3CFE" w14:textId="77777777" w:rsidR="00ED0117" w:rsidRDefault="009D214A">
      <w:pPr>
        <w:tabs>
          <w:tab w:val="left" w:pos="2820"/>
        </w:tabs>
        <w:spacing w:line="600" w:lineRule="auto"/>
        <w:ind w:firstLine="720"/>
        <w:jc w:val="both"/>
        <w:rPr>
          <w:rFonts w:eastAsia="Times New Roman"/>
          <w:szCs w:val="24"/>
        </w:rPr>
      </w:pPr>
      <w:r>
        <w:rPr>
          <w:rFonts w:eastAsia="Times New Roman"/>
          <w:b/>
          <w:szCs w:val="24"/>
        </w:rPr>
        <w:t xml:space="preserve">ΓΕΩΡΓΙΟΣ ΚΟΥΜΟΥΤΣΑΚΟΣ: </w:t>
      </w:r>
      <w:r>
        <w:rPr>
          <w:rFonts w:eastAsia="Times New Roman"/>
          <w:szCs w:val="24"/>
        </w:rPr>
        <w:t>Τους τρέφετε, κύριε Φίλη!</w:t>
      </w:r>
    </w:p>
    <w:p w14:paraId="694A3CFF" w14:textId="77777777" w:rsidR="00ED0117" w:rsidRDefault="009D214A">
      <w:pPr>
        <w:tabs>
          <w:tab w:val="left" w:pos="2820"/>
        </w:tabs>
        <w:spacing w:line="600" w:lineRule="auto"/>
        <w:ind w:firstLine="720"/>
        <w:jc w:val="both"/>
        <w:rPr>
          <w:rFonts w:eastAsia="Times New Roman"/>
          <w:szCs w:val="24"/>
        </w:rPr>
      </w:pPr>
      <w:r>
        <w:rPr>
          <w:rFonts w:eastAsia="Times New Roman"/>
          <w:b/>
          <w:szCs w:val="24"/>
        </w:rPr>
        <w:t xml:space="preserve">ΝΙΚΟΛΑΟΣ ΦΙΛΗΣ (Υπουργός Παιδείας, Έρευνας και Θρησκευμάτων): </w:t>
      </w:r>
      <w:r>
        <w:rPr>
          <w:rFonts w:eastAsia="Times New Roman"/>
          <w:szCs w:val="24"/>
        </w:rPr>
        <w:t xml:space="preserve">Θα παρακαλούσα να μην διακόπτετε. </w:t>
      </w:r>
    </w:p>
    <w:p w14:paraId="694A3D00" w14:textId="77777777" w:rsidR="00ED0117" w:rsidRDefault="009D214A">
      <w:pPr>
        <w:tabs>
          <w:tab w:val="left" w:pos="2820"/>
        </w:tabs>
        <w:spacing w:line="600" w:lineRule="auto"/>
        <w:ind w:firstLine="720"/>
        <w:jc w:val="both"/>
        <w:rPr>
          <w:rFonts w:eastAsia="Times New Roman"/>
          <w:szCs w:val="24"/>
        </w:rPr>
      </w:pPr>
      <w:r>
        <w:rPr>
          <w:rFonts w:eastAsia="Times New Roman"/>
          <w:b/>
          <w:szCs w:val="24"/>
        </w:rPr>
        <w:t xml:space="preserve">ΔΗΜΗΤΡΙΟΣ ΚΥΡΙΑΖΙΔΗΣ: </w:t>
      </w:r>
      <w:r>
        <w:rPr>
          <w:rFonts w:eastAsia="Times New Roman"/>
          <w:szCs w:val="24"/>
        </w:rPr>
        <w:t>Κύριε Υπουργέ, από αυτ</w:t>
      </w:r>
      <w:r>
        <w:rPr>
          <w:rFonts w:eastAsia="Times New Roman"/>
          <w:szCs w:val="24"/>
        </w:rPr>
        <w:t xml:space="preserve">ά που είπατε προκλήθηκαν. </w:t>
      </w:r>
    </w:p>
    <w:p w14:paraId="694A3D01" w14:textId="77777777" w:rsidR="00ED0117" w:rsidRDefault="009D214A">
      <w:pPr>
        <w:tabs>
          <w:tab w:val="left" w:pos="2820"/>
        </w:tabs>
        <w:spacing w:line="600" w:lineRule="auto"/>
        <w:ind w:firstLine="720"/>
        <w:jc w:val="both"/>
        <w:rPr>
          <w:rFonts w:eastAsia="Times New Roman"/>
          <w:szCs w:val="24"/>
        </w:rPr>
      </w:pPr>
      <w:r>
        <w:rPr>
          <w:rFonts w:eastAsia="Times New Roman"/>
          <w:b/>
          <w:szCs w:val="24"/>
        </w:rPr>
        <w:t xml:space="preserve">ΝΙΚΟΛΑΟΣ ΦΙΛΗΣ (Υπουργός Παιδείας, Έρευνας και Θρησκευμάτων): </w:t>
      </w:r>
      <w:r>
        <w:rPr>
          <w:rFonts w:eastAsia="Times New Roman"/>
          <w:szCs w:val="24"/>
        </w:rPr>
        <w:t>Λίγο σεβασμό τουλάχιστον σε αυτούς που εδάρησαν.</w:t>
      </w:r>
    </w:p>
    <w:p w14:paraId="694A3D02" w14:textId="77777777" w:rsidR="00ED0117" w:rsidRDefault="009D214A">
      <w:pPr>
        <w:tabs>
          <w:tab w:val="left" w:pos="2820"/>
        </w:tabs>
        <w:spacing w:line="600" w:lineRule="auto"/>
        <w:ind w:firstLine="720"/>
        <w:jc w:val="both"/>
        <w:rPr>
          <w:rFonts w:eastAsia="Times New Roman"/>
          <w:b/>
          <w:szCs w:val="24"/>
        </w:rPr>
      </w:pPr>
      <w:r>
        <w:rPr>
          <w:rFonts w:eastAsia="Times New Roman"/>
          <w:b/>
          <w:szCs w:val="24"/>
        </w:rPr>
        <w:t xml:space="preserve">ΠΡΟΕΔΡΕΥΩΝ (Γεώργιος Βαρεμένος): </w:t>
      </w:r>
      <w:r>
        <w:rPr>
          <w:rFonts w:eastAsia="Times New Roman"/>
          <w:szCs w:val="24"/>
        </w:rPr>
        <w:t>Κύριε Κυριαζίδη, εσείς τουλάχιστον πρέπει να εφαρμόσετε την τάξη.</w:t>
      </w:r>
      <w:r>
        <w:rPr>
          <w:rFonts w:eastAsia="Times New Roman"/>
          <w:b/>
          <w:szCs w:val="24"/>
        </w:rPr>
        <w:t xml:space="preserve"> </w:t>
      </w:r>
    </w:p>
    <w:p w14:paraId="694A3D03" w14:textId="77777777" w:rsidR="00ED0117" w:rsidRDefault="009D214A">
      <w:pPr>
        <w:tabs>
          <w:tab w:val="left" w:pos="2820"/>
        </w:tabs>
        <w:spacing w:line="600" w:lineRule="auto"/>
        <w:ind w:firstLine="720"/>
        <w:jc w:val="both"/>
        <w:rPr>
          <w:rFonts w:eastAsia="Times New Roman"/>
          <w:szCs w:val="24"/>
        </w:rPr>
      </w:pPr>
      <w:r>
        <w:rPr>
          <w:rFonts w:eastAsia="Times New Roman"/>
          <w:b/>
          <w:szCs w:val="24"/>
        </w:rPr>
        <w:t>ΔΗΜΗΤΡΙΟΣ ΚΥΡΙΑΖΙΔ</w:t>
      </w:r>
      <w:r>
        <w:rPr>
          <w:rFonts w:eastAsia="Times New Roman"/>
          <w:b/>
          <w:szCs w:val="24"/>
        </w:rPr>
        <w:t xml:space="preserve">ΗΣ: </w:t>
      </w:r>
      <w:r>
        <w:rPr>
          <w:rFonts w:eastAsia="Times New Roman"/>
          <w:szCs w:val="24"/>
        </w:rPr>
        <w:t>Ναι, αλλά κάποια θέματα είναι…</w:t>
      </w:r>
    </w:p>
    <w:p w14:paraId="694A3D04" w14:textId="77777777" w:rsidR="00ED0117" w:rsidRDefault="009D214A">
      <w:pPr>
        <w:tabs>
          <w:tab w:val="left" w:pos="2820"/>
        </w:tabs>
        <w:spacing w:line="600" w:lineRule="auto"/>
        <w:ind w:firstLine="720"/>
        <w:jc w:val="both"/>
        <w:rPr>
          <w:rFonts w:eastAsia="Times New Roman"/>
          <w:szCs w:val="24"/>
        </w:rPr>
      </w:pPr>
      <w:r>
        <w:rPr>
          <w:rFonts w:eastAsia="Times New Roman"/>
          <w:b/>
          <w:szCs w:val="24"/>
        </w:rPr>
        <w:t xml:space="preserve">ΝΙΚΟΛΑΟΣ ΦΙΛΗΣ (Υπουργός Παιδείας, Έρευνας και Θρησκευμάτων): </w:t>
      </w:r>
      <w:r>
        <w:rPr>
          <w:rFonts w:eastAsia="Times New Roman"/>
          <w:szCs w:val="24"/>
        </w:rPr>
        <w:t>Προχωρώ.</w:t>
      </w:r>
    </w:p>
    <w:p w14:paraId="694A3D05" w14:textId="77777777" w:rsidR="00ED0117" w:rsidRDefault="009D214A">
      <w:pPr>
        <w:tabs>
          <w:tab w:val="left" w:pos="2820"/>
        </w:tabs>
        <w:spacing w:line="600" w:lineRule="auto"/>
        <w:ind w:firstLine="720"/>
        <w:jc w:val="both"/>
        <w:rPr>
          <w:rFonts w:eastAsia="Times New Roman"/>
          <w:szCs w:val="24"/>
        </w:rPr>
      </w:pPr>
      <w:r>
        <w:rPr>
          <w:rFonts w:eastAsia="Times New Roman"/>
          <w:szCs w:val="24"/>
        </w:rPr>
        <w:t xml:space="preserve">Πώς συνέβη αυτό; Το πυροδότησε η, όπως ειπώθηκε, προκλητική και εξοργιστική δήλωση του Υπουργού Παιδείας; Αυτός όπλισε το χέρι των τραμπούκων στη </w:t>
      </w:r>
      <w:r>
        <w:rPr>
          <w:rFonts w:eastAsia="Times New Roman"/>
          <w:szCs w:val="24"/>
        </w:rPr>
        <w:t>Βουλή μέσα ουσιαστικά, εδώ μπροστά, να επιτίθενται εναντίον Βουλευτών και να φωνασκούν συνθήματα «Αλήτες, προδότες, πολιτικοί» κατονομάζοντας κι εμένα βεβαίως μόνο ως προδότη, αλλά εν συνόλω, συλλήβδην όλους, εκτός από τους Χρυσαυγίτες, ως προδότες και αλή</w:t>
      </w:r>
      <w:r>
        <w:rPr>
          <w:rFonts w:eastAsia="Times New Roman"/>
          <w:szCs w:val="24"/>
        </w:rPr>
        <w:t>τες πολιτικούς;</w:t>
      </w:r>
    </w:p>
    <w:p w14:paraId="694A3D06" w14:textId="77777777" w:rsidR="00ED0117" w:rsidRDefault="009D214A">
      <w:pPr>
        <w:tabs>
          <w:tab w:val="left" w:pos="2820"/>
        </w:tabs>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Ό,τι λέγατε ακριβώς εσείς!</w:t>
      </w:r>
    </w:p>
    <w:p w14:paraId="694A3D07" w14:textId="77777777" w:rsidR="00ED0117" w:rsidRDefault="009D214A">
      <w:pPr>
        <w:tabs>
          <w:tab w:val="left" w:pos="2820"/>
        </w:tabs>
        <w:spacing w:line="600" w:lineRule="auto"/>
        <w:ind w:firstLine="720"/>
        <w:jc w:val="center"/>
        <w:rPr>
          <w:rFonts w:eastAsia="Times New Roman"/>
          <w:szCs w:val="24"/>
        </w:rPr>
      </w:pPr>
      <w:r>
        <w:rPr>
          <w:rFonts w:eastAsia="Times New Roman"/>
          <w:szCs w:val="24"/>
        </w:rPr>
        <w:t>(Θόρυβος στην Αίθουσα)</w:t>
      </w:r>
    </w:p>
    <w:p w14:paraId="694A3D08" w14:textId="77777777" w:rsidR="00ED0117" w:rsidRDefault="009D214A">
      <w:pPr>
        <w:tabs>
          <w:tab w:val="left" w:pos="2820"/>
        </w:tabs>
        <w:spacing w:line="600" w:lineRule="auto"/>
        <w:ind w:firstLine="720"/>
        <w:jc w:val="both"/>
        <w:rPr>
          <w:rFonts w:eastAsia="Times New Roman"/>
          <w:szCs w:val="24"/>
        </w:rPr>
      </w:pPr>
      <w:r>
        <w:rPr>
          <w:rFonts w:eastAsia="Times New Roman"/>
          <w:b/>
          <w:szCs w:val="24"/>
        </w:rPr>
        <w:t xml:space="preserve">ΝΙΚΟΛΑΟΣ ΦΙΛΗΣ (Υπουργός Παιδείας, Έρευνας και Θρησκευμάτων): </w:t>
      </w:r>
      <w:r>
        <w:rPr>
          <w:rFonts w:eastAsia="Times New Roman"/>
          <w:szCs w:val="24"/>
        </w:rPr>
        <w:t>Μην επιδεινώνετε τη θέση σας.</w:t>
      </w:r>
    </w:p>
    <w:p w14:paraId="694A3D09" w14:textId="77777777" w:rsidR="00ED0117" w:rsidRDefault="009D214A">
      <w:pPr>
        <w:tabs>
          <w:tab w:val="left" w:pos="2820"/>
        </w:tabs>
        <w:spacing w:line="600" w:lineRule="auto"/>
        <w:ind w:firstLine="720"/>
        <w:jc w:val="both"/>
        <w:rPr>
          <w:rFonts w:eastAsia="Times New Roman"/>
          <w:szCs w:val="24"/>
        </w:rPr>
      </w:pPr>
      <w:r>
        <w:rPr>
          <w:rFonts w:eastAsia="Times New Roman"/>
          <w:b/>
          <w:szCs w:val="24"/>
        </w:rPr>
        <w:t>ΑΝΔΡΕΑΣ ΛΟΒΕΡΔΟΣ:</w:t>
      </w:r>
      <w:r>
        <w:rPr>
          <w:rFonts w:eastAsia="Times New Roman"/>
          <w:szCs w:val="24"/>
        </w:rPr>
        <w:t xml:space="preserve"> Εσείς τα λέγατε αυτά! Επί πέντε χρόνια τα λέγατε αυτά! </w:t>
      </w:r>
    </w:p>
    <w:p w14:paraId="694A3D0A"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η Γ΄ Αντιπρόεδρος της Βουλής κ. </w:t>
      </w:r>
      <w:r w:rsidRPr="001248DB">
        <w:rPr>
          <w:rFonts w:eastAsia="Times New Roman" w:cs="Times New Roman"/>
          <w:b/>
          <w:szCs w:val="24"/>
        </w:rPr>
        <w:t>ΑΝΑΣΤΑΣΙΑ ΧΡΙΣΤΟΔΟΥΛΟΠΟΥΛΟΥ</w:t>
      </w:r>
      <w:r>
        <w:rPr>
          <w:rFonts w:eastAsia="Times New Roman" w:cs="Times New Roman"/>
          <w:szCs w:val="24"/>
        </w:rPr>
        <w:t>)</w:t>
      </w:r>
    </w:p>
    <w:p w14:paraId="694A3D0B"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ΝΙΚΟΛΑΟΣ ΦΙΛΗΣ (Υπουργός Παιδείας, Έρευνας και Θρησκευμάτων): </w:t>
      </w:r>
      <w:r>
        <w:rPr>
          <w:rFonts w:eastAsia="Times New Roman" w:cs="Times New Roman"/>
          <w:szCs w:val="24"/>
        </w:rPr>
        <w:t>Θα παρακαλούσα να υπάρξει μία ηρεμία και η μόλις προ ολίγου εκφρασθείσα ομόθυμη κατα</w:t>
      </w:r>
      <w:r>
        <w:rPr>
          <w:rFonts w:eastAsia="Times New Roman" w:cs="Times New Roman"/>
          <w:szCs w:val="24"/>
        </w:rPr>
        <w:t xml:space="preserve">δίκη της ενέργειας εις βάρος των συναδέλφων Βουλευτών να μη διαταράσσεται με παρεμβάσεις οι οποίες μπορεί να εκληφθούν ότι αναιρούν αυτήν την καταδίκη. </w:t>
      </w:r>
    </w:p>
    <w:p w14:paraId="694A3D0C"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Αυτό δεν σε απαλλάσσει. Άντε μπράβο!</w:t>
      </w:r>
    </w:p>
    <w:p w14:paraId="694A3D0D"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Κεγκέρογλου, θα κάνουμε διάλογο τώρα; Σας παρακαλώ. Στη Βουλή είμαστε. Δεν είμαστε στην πλατεία Συντάγματος. </w:t>
      </w:r>
    </w:p>
    <w:p w14:paraId="694A3D0E"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Σας πήρε ο πόνος τώρα! </w:t>
      </w:r>
    </w:p>
    <w:p w14:paraId="694A3D0F"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Μαζί ήσασταν πάνω-κάτω στην πλατεία. </w:t>
      </w:r>
    </w:p>
    <w:p w14:paraId="694A3D10"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ΝΙΚΟΛΑΟΣ ΦΙΛΗΣ (Υπουργός Παιδείας, Έ</w:t>
      </w:r>
      <w:r>
        <w:rPr>
          <w:rFonts w:eastAsia="Times New Roman" w:cs="Times New Roman"/>
          <w:b/>
          <w:szCs w:val="24"/>
        </w:rPr>
        <w:t xml:space="preserve">ρευνας και Θρησκευμάτων): </w:t>
      </w:r>
      <w:r>
        <w:rPr>
          <w:rFonts w:eastAsia="Times New Roman" w:cs="Times New Roman"/>
          <w:szCs w:val="24"/>
        </w:rPr>
        <w:t>Ποιοι οπλίζουν το χέρι των τραμπούκων; Ποιοι όπλιζαν μόλις πρόπερσι με μαχαίρια τους εγκληματίες</w:t>
      </w:r>
      <w:r>
        <w:rPr>
          <w:rFonts w:eastAsia="Times New Roman" w:cs="Times New Roman"/>
          <w:szCs w:val="24"/>
        </w:rPr>
        <w:t>,</w:t>
      </w:r>
      <w:r>
        <w:rPr>
          <w:rFonts w:eastAsia="Times New Roman" w:cs="Times New Roman"/>
          <w:szCs w:val="24"/>
        </w:rPr>
        <w:t xml:space="preserve"> για να σκοτώνουν φτωχούς ανθρώπους στο κέντρο της Αθήνας; </w:t>
      </w:r>
    </w:p>
    <w:p w14:paraId="694A3D11" w14:textId="77777777" w:rsidR="00ED0117" w:rsidRDefault="009D214A">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694A3D12"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 xml:space="preserve">Τα τσιράκια σας ήταν. </w:t>
      </w:r>
    </w:p>
    <w:p w14:paraId="694A3D13"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ΝΙΚΟΛΑΟΣ ΦΙΛΗΣ (Υπουργός Παιδείας, Έρευνας και Θρησκευμάτων): </w:t>
      </w:r>
      <w:r>
        <w:rPr>
          <w:rFonts w:eastAsia="Times New Roman" w:cs="Times New Roman"/>
          <w:szCs w:val="24"/>
        </w:rPr>
        <w:t>Ποιοι όπλισαν το χέρι του δολοφόνου του Φύσσα; Ποιοι συνεχίζουν σήμερα να οπλίζουν το χέρι των τραμπούκων;</w:t>
      </w:r>
    </w:p>
    <w:p w14:paraId="694A3D14"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ΓΕΩΡΓΙΟΣ ΚΟΥΜΟΥΤΣΑΚΟΣ: </w:t>
      </w:r>
      <w:r>
        <w:rPr>
          <w:rFonts w:eastAsia="Times New Roman" w:cs="Times New Roman"/>
          <w:szCs w:val="24"/>
        </w:rPr>
        <w:t xml:space="preserve">Εσείς το κάνατε, κύριε Φίλη, με τις δηλώσεις σας. </w:t>
      </w:r>
    </w:p>
    <w:p w14:paraId="694A3D15"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ΜΑΥΡΟΥΔΗΣ ΒΟ</w:t>
      </w:r>
      <w:r>
        <w:rPr>
          <w:rFonts w:eastAsia="Times New Roman" w:cs="Times New Roman"/>
          <w:b/>
          <w:szCs w:val="24"/>
        </w:rPr>
        <w:t xml:space="preserve">ΡΙΔΗΣ: </w:t>
      </w:r>
      <w:r>
        <w:rPr>
          <w:rFonts w:eastAsia="Times New Roman" w:cs="Times New Roman"/>
          <w:szCs w:val="24"/>
        </w:rPr>
        <w:t xml:space="preserve">Εσείς ήσασταν. Τους δώσατε τροφή. </w:t>
      </w:r>
    </w:p>
    <w:p w14:paraId="694A3D16"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Τον Χατζηδάκη ποιος τον είχε χτυπήσει;</w:t>
      </w:r>
    </w:p>
    <w:p w14:paraId="694A3D17" w14:textId="77777777" w:rsidR="00ED0117" w:rsidRDefault="009D214A">
      <w:pPr>
        <w:spacing w:line="600" w:lineRule="auto"/>
        <w:ind w:firstLine="720"/>
        <w:jc w:val="center"/>
        <w:rPr>
          <w:rFonts w:eastAsia="Times New Roman" w:cs="Times New Roman"/>
          <w:szCs w:val="24"/>
        </w:rPr>
      </w:pPr>
      <w:r>
        <w:rPr>
          <w:rFonts w:eastAsia="Times New Roman" w:cs="Times New Roman"/>
          <w:szCs w:val="24"/>
        </w:rPr>
        <w:t>(Θόρυβος -έντονες διαμαρτυρίες στην Αίθουσα)</w:t>
      </w:r>
    </w:p>
    <w:p w14:paraId="694A3D18"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ΝΙΚΟΛΑΟΣ ΦΙΛΗΣ (Υπουργός Παιδείας, Έρευνας και Θρησκευμάτων): </w:t>
      </w:r>
      <w:r>
        <w:rPr>
          <w:rFonts w:eastAsia="Times New Roman" w:cs="Times New Roman"/>
          <w:szCs w:val="24"/>
        </w:rPr>
        <w:t xml:space="preserve">Είναι προφανές ότι η </w:t>
      </w:r>
      <w:r>
        <w:rPr>
          <w:rFonts w:eastAsia="Times New Roman" w:cs="Times New Roman"/>
          <w:szCs w:val="24"/>
        </w:rPr>
        <w:t xml:space="preserve">δημοκρατία </w:t>
      </w:r>
      <w:r>
        <w:rPr>
          <w:rFonts w:eastAsia="Times New Roman" w:cs="Times New Roman"/>
          <w:szCs w:val="24"/>
        </w:rPr>
        <w:t>δεν πρέπει να δια</w:t>
      </w:r>
      <w:r>
        <w:rPr>
          <w:rFonts w:eastAsia="Times New Roman" w:cs="Times New Roman"/>
          <w:szCs w:val="24"/>
        </w:rPr>
        <w:t xml:space="preserve">ιρείται μπροστά στην απειλή του νεοφασισμού, στην απειλή του ρατσισμού, μπροστά στους τραμπούκους, οι οποίοι αν και υπόδικοι δεν υποχωρούν και είναι εδώ μπροστά μας και προκαλούν τη </w:t>
      </w:r>
      <w:r>
        <w:rPr>
          <w:rFonts w:eastAsia="Times New Roman" w:cs="Times New Roman"/>
          <w:szCs w:val="24"/>
        </w:rPr>
        <w:t>δημοκρατία</w:t>
      </w:r>
      <w:r>
        <w:rPr>
          <w:rFonts w:eastAsia="Times New Roman" w:cs="Times New Roman"/>
          <w:szCs w:val="24"/>
        </w:rPr>
        <w:t xml:space="preserve">! </w:t>
      </w:r>
    </w:p>
    <w:p w14:paraId="694A3D19" w14:textId="77777777" w:rsidR="00ED0117" w:rsidRDefault="009D214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94A3D1A" w14:textId="77777777" w:rsidR="00ED0117" w:rsidRDefault="009D214A">
      <w:pPr>
        <w:spacing w:line="600" w:lineRule="auto"/>
        <w:jc w:val="center"/>
        <w:rPr>
          <w:rFonts w:eastAsia="Times New Roman" w:cs="Times New Roman"/>
          <w:szCs w:val="24"/>
        </w:rPr>
      </w:pPr>
      <w:r>
        <w:rPr>
          <w:rFonts w:eastAsia="Times New Roman" w:cs="Times New Roman"/>
          <w:szCs w:val="24"/>
        </w:rPr>
        <w:t>(Θόρυβος στην Αίθ</w:t>
      </w:r>
      <w:r>
        <w:rPr>
          <w:rFonts w:eastAsia="Times New Roman" w:cs="Times New Roman"/>
          <w:szCs w:val="24"/>
        </w:rPr>
        <w:t>ουσα)</w:t>
      </w:r>
    </w:p>
    <w:p w14:paraId="694A3D1B"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 xml:space="preserve">  Με τους φασισμούς…</w:t>
      </w:r>
    </w:p>
    <w:p w14:paraId="694A3D1C"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Κυρία Χριστοφιλοπούλου, λίγη ηρεμία και ψυχραιμία. Με τα ποντιακά τα έχετε ή με τον ΣΥΡΙΖΑ; Ηρεμήστε επιτέλους. Αποφασίστε με τι είσαστε θυμωμένη και να παρεμβαίνετε εκεί που είσαστε. Σας παρακαλώ!</w:t>
      </w:r>
    </w:p>
    <w:p w14:paraId="694A3D1D"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ΝΙΚΟΛΑΟΣ ΦΙΛΗΣ (Υπουργός Παιδείας, Έρευνας και Θρησκευμάτ</w:t>
      </w:r>
      <w:r>
        <w:rPr>
          <w:rFonts w:eastAsia="Times New Roman" w:cs="Times New Roman"/>
          <w:b/>
          <w:szCs w:val="24"/>
        </w:rPr>
        <w:t xml:space="preserve">ων): </w:t>
      </w:r>
      <w:r>
        <w:rPr>
          <w:rFonts w:eastAsia="Times New Roman" w:cs="Times New Roman"/>
          <w:szCs w:val="24"/>
        </w:rPr>
        <w:t>Και είναι άλλη μία απόδειξη ότι αυτό το οποίο απειλείται σήμερα δεν είναι…</w:t>
      </w:r>
    </w:p>
    <w:p w14:paraId="694A3D1E" w14:textId="77777777" w:rsidR="00ED0117" w:rsidRDefault="009D214A">
      <w:pPr>
        <w:spacing w:line="600" w:lineRule="auto"/>
        <w:ind w:firstLine="709"/>
        <w:jc w:val="both"/>
        <w:rPr>
          <w:rFonts w:eastAsia="Times New Roman" w:cs="Times New Roman"/>
          <w:szCs w:val="24"/>
        </w:rPr>
      </w:pPr>
      <w:r>
        <w:rPr>
          <w:rFonts w:eastAsia="Times New Roman" w:cs="Times New Roman"/>
          <w:szCs w:val="24"/>
        </w:rPr>
        <w:t>(Θόρυβος στην Αίθουσα από την πτέρυγα της Δημοκρατικής Συμπαράταξης ΠΑΣΟΚ-ΔΗΜΑΡ)</w:t>
      </w:r>
    </w:p>
    <w:p w14:paraId="694A3D1F"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b/>
          <w:szCs w:val="24"/>
        </w:rPr>
        <w:t xml:space="preserve"> </w:t>
      </w:r>
      <w:r>
        <w:rPr>
          <w:rFonts w:eastAsia="Times New Roman" w:cs="Times New Roman"/>
          <w:szCs w:val="24"/>
        </w:rPr>
        <w:t>...(</w:t>
      </w:r>
      <w:r>
        <w:rPr>
          <w:rFonts w:eastAsia="Times New Roman" w:cs="Times New Roman"/>
          <w:szCs w:val="24"/>
        </w:rPr>
        <w:t>δ</w:t>
      </w:r>
      <w:r>
        <w:rPr>
          <w:rFonts w:eastAsia="Times New Roman" w:cs="Times New Roman"/>
          <w:szCs w:val="24"/>
        </w:rPr>
        <w:t>εν ακούστηκε)</w:t>
      </w:r>
    </w:p>
    <w:p w14:paraId="694A3D20"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Σας </w:t>
      </w:r>
      <w:r>
        <w:rPr>
          <w:rFonts w:eastAsia="Times New Roman" w:cs="Times New Roman"/>
          <w:szCs w:val="24"/>
        </w:rPr>
        <w:t xml:space="preserve">παρακαλώ! </w:t>
      </w:r>
    </w:p>
    <w:p w14:paraId="694A3D21"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ΝΙΚΟΛΑΟΣ ΦΙΛΗΣ (Υπουργός Παιδείας, Έρευνας και Θρησκευμάτων): </w:t>
      </w:r>
      <w:r>
        <w:rPr>
          <w:rFonts w:eastAsia="Times New Roman" w:cs="Times New Roman"/>
          <w:szCs w:val="24"/>
        </w:rPr>
        <w:t xml:space="preserve">Είναι εντυπωσιακό ότι οι Βουλευτές του ΠΑΣΟΚ διασπούν την μόλις εκφρασθείσα καταδίκη για τους τραμπουκισμούς της Χρυσής Αυγής εις βάρος Βουλευτών με ανοίκειες επιθέσεις εναντίον της Κυβέρνησης. Είναι λυπηρό αυτό το πράγμα. Αποφασίστε. </w:t>
      </w:r>
    </w:p>
    <w:p w14:paraId="694A3D22"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ΓΕΩΡΓΙΟΣ ΓΕΡΜΕΝΗΣ: </w:t>
      </w:r>
      <w:r>
        <w:rPr>
          <w:rFonts w:eastAsia="Times New Roman" w:cs="Times New Roman"/>
          <w:szCs w:val="24"/>
        </w:rPr>
        <w:t>Ψ</w:t>
      </w:r>
      <w:r>
        <w:rPr>
          <w:rFonts w:eastAsia="Times New Roman" w:cs="Times New Roman"/>
          <w:szCs w:val="24"/>
        </w:rPr>
        <w:t xml:space="preserve">εύδεσαι. Είσαι συκοφάντης! </w:t>
      </w:r>
    </w:p>
    <w:p w14:paraId="694A3D23"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ΗΛΙΑΣ ΚΑΣΙΔΙΑΡΗΣ: </w:t>
      </w:r>
      <w:r>
        <w:rPr>
          <w:rFonts w:eastAsia="Times New Roman" w:cs="Times New Roman"/>
          <w:szCs w:val="24"/>
        </w:rPr>
        <w:t xml:space="preserve">Να ανακαλέσεις! </w:t>
      </w:r>
    </w:p>
    <w:p w14:paraId="694A3D24"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ΝΙΚΟΛΑΟΣ ΦΙΛΗΣ (Υπουργός Παιδείας, Έρευνας και Θρησκευμάτων): </w:t>
      </w:r>
      <w:r>
        <w:rPr>
          <w:rFonts w:eastAsia="Times New Roman" w:cs="Times New Roman"/>
          <w:szCs w:val="24"/>
        </w:rPr>
        <w:t xml:space="preserve">Στο δικαστήριο εσείς. </w:t>
      </w:r>
    </w:p>
    <w:p w14:paraId="694A3D25"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ΗΛΙΑΣ ΚΑΣΙΔΙΑΡΗΣ: </w:t>
      </w:r>
      <w:r>
        <w:rPr>
          <w:rFonts w:eastAsia="Times New Roman" w:cs="Times New Roman"/>
          <w:szCs w:val="24"/>
        </w:rPr>
        <w:t>Να το πάρεις πίσω! Ψεύδεσαι! Να το πάρεις πίσω τώρα!</w:t>
      </w:r>
    </w:p>
    <w:p w14:paraId="694A3D26"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ΝΙΚΟΛΑΟΣ ΦΙΛΗΣ (Υπουργός Παιδείας, Έρ</w:t>
      </w:r>
      <w:r>
        <w:rPr>
          <w:rFonts w:eastAsia="Times New Roman" w:cs="Times New Roman"/>
          <w:b/>
          <w:szCs w:val="24"/>
        </w:rPr>
        <w:t xml:space="preserve">ευνας και Θρησκευμάτων): </w:t>
      </w:r>
      <w:r>
        <w:rPr>
          <w:rFonts w:eastAsia="Times New Roman" w:cs="Times New Roman"/>
          <w:szCs w:val="24"/>
        </w:rPr>
        <w:t xml:space="preserve">Είστε υπόλογοι και συνεχίζετε. </w:t>
      </w:r>
    </w:p>
    <w:p w14:paraId="694A3D27" w14:textId="77777777" w:rsidR="00ED0117" w:rsidRDefault="009D214A">
      <w:pPr>
        <w:spacing w:line="600" w:lineRule="auto"/>
        <w:ind w:firstLine="720"/>
        <w:jc w:val="center"/>
        <w:rPr>
          <w:rFonts w:eastAsia="Times New Roman" w:cs="Times New Roman"/>
          <w:szCs w:val="24"/>
        </w:rPr>
      </w:pPr>
      <w:r>
        <w:rPr>
          <w:rFonts w:eastAsia="Times New Roman" w:cs="Times New Roman"/>
          <w:szCs w:val="24"/>
        </w:rPr>
        <w:t>(Έντονες διαμαρτυρίες από την πτέρυγα της Χρυσής Αυγής)</w:t>
      </w:r>
    </w:p>
    <w:p w14:paraId="694A3D28"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ΗΛΙΑΣ ΚΑΣΙΔΙΑΡΗΣ: </w:t>
      </w:r>
      <w:r>
        <w:rPr>
          <w:rFonts w:eastAsia="Times New Roman" w:cs="Times New Roman"/>
          <w:szCs w:val="24"/>
        </w:rPr>
        <w:t xml:space="preserve">Να το πάρεις πίσω και να ζητήσεις συγγνώμη! Να το πάρεις πίσω και να ζητήσεις συγγνώμη! </w:t>
      </w:r>
    </w:p>
    <w:p w14:paraId="694A3D29"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Εδώ είνα</w:t>
      </w:r>
      <w:r>
        <w:rPr>
          <w:rFonts w:eastAsia="Times New Roman" w:cs="Times New Roman"/>
          <w:szCs w:val="24"/>
        </w:rPr>
        <w:t xml:space="preserve">ι η Βουλή και όλοι οι ομιλητές λένε τις απόψεις τους. </w:t>
      </w:r>
    </w:p>
    <w:p w14:paraId="694A3D2A"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Κύριε Κασιδιάρη, σας παρακαλώ, καθίστε κάτω. </w:t>
      </w:r>
    </w:p>
    <w:p w14:paraId="694A3D2B"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ΗΛΙΑΣ ΚΑΣΙΔΙΑΡΗΣ: </w:t>
      </w:r>
      <w:r>
        <w:rPr>
          <w:rFonts w:eastAsia="Times New Roman" w:cs="Times New Roman"/>
          <w:szCs w:val="24"/>
        </w:rPr>
        <w:t>Να το πάρεις πίσω και να ανακαλέσεις τώρα! Δεν σέβεσαι τίποτα! Να σέβεσαι!</w:t>
      </w:r>
    </w:p>
    <w:p w14:paraId="694A3D2C"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Εσείς λέτε ό,τι θ</w:t>
      </w:r>
      <w:r>
        <w:rPr>
          <w:rFonts w:eastAsia="Times New Roman" w:cs="Times New Roman"/>
          <w:szCs w:val="24"/>
        </w:rPr>
        <w:t xml:space="preserve">έλετε. Δεν σας το απαγορεύει κανείς. Δεν θα απαγορεύσετε στους πολιτικούς να λένε τις απόψεις </w:t>
      </w:r>
      <w:r>
        <w:rPr>
          <w:rFonts w:eastAsia="Times New Roman" w:cs="Times New Roman"/>
          <w:szCs w:val="24"/>
        </w:rPr>
        <w:t>τους.</w:t>
      </w:r>
    </w:p>
    <w:p w14:paraId="694A3D2D"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ΝΙΚΟΛΑΟΣ ΦΙΛΗΣ (Υπουργός Παιδείας, Έρευνας και Θρησκευμάτων): </w:t>
      </w:r>
      <w:r>
        <w:rPr>
          <w:rFonts w:eastAsia="Times New Roman" w:cs="Times New Roman"/>
          <w:szCs w:val="24"/>
        </w:rPr>
        <w:t>Το μείζον θέμα, το οποίο αναδεικνύεται σήμερα με τρόπο</w:t>
      </w:r>
      <w:r>
        <w:rPr>
          <w:rFonts w:eastAsia="Times New Roman" w:cs="Times New Roman"/>
          <w:szCs w:val="24"/>
        </w:rPr>
        <w:t>,</w:t>
      </w:r>
      <w:r>
        <w:rPr>
          <w:rFonts w:eastAsia="Times New Roman" w:cs="Times New Roman"/>
          <w:szCs w:val="24"/>
        </w:rPr>
        <w:t xml:space="preserve"> ευτυχώς όχι όσο θα μπορούσε να είναι τ</w:t>
      </w:r>
      <w:r>
        <w:rPr>
          <w:rFonts w:eastAsia="Times New Roman" w:cs="Times New Roman"/>
          <w:szCs w:val="24"/>
        </w:rPr>
        <w:t>ραγικός</w:t>
      </w:r>
      <w:r>
        <w:rPr>
          <w:rFonts w:eastAsia="Times New Roman" w:cs="Times New Roman"/>
          <w:szCs w:val="24"/>
        </w:rPr>
        <w:t>,</w:t>
      </w:r>
      <w:r>
        <w:rPr>
          <w:rFonts w:eastAsia="Times New Roman" w:cs="Times New Roman"/>
          <w:szCs w:val="24"/>
        </w:rPr>
        <w:t xml:space="preserve"> αλλά πάντως αποκρουστικό, είναι μία απειλή κατά των δημοκρατικών δικαιωμάτων των πολιτών. Το ζήσαμε με προπηλακισμούς, με παραχάραξη απόψεων που ξεκίνησαν με την παραποίηση της δικής μου άποψης σχετικά με τη Γενοκτονία των Ποντίων. </w:t>
      </w:r>
    </w:p>
    <w:p w14:paraId="694A3D2E"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Ρωτήθηκα και α</w:t>
      </w:r>
      <w:r>
        <w:rPr>
          <w:rFonts w:eastAsia="Times New Roman" w:cs="Times New Roman"/>
          <w:szCs w:val="24"/>
        </w:rPr>
        <w:t>πάντησα με σαφήνεια ότι ως Υπουργός υποστηρίζω και υλοποιώ την επίσημη θέση της Πολιτείας για την Γενοκτονία των Ελλήνων του Πόντου κι ότι τιμώ τα θύματα</w:t>
      </w:r>
      <w:r>
        <w:rPr>
          <w:rFonts w:eastAsia="Times New Roman" w:cs="Times New Roman"/>
          <w:szCs w:val="24"/>
        </w:rPr>
        <w:t>.</w:t>
      </w:r>
      <w:r>
        <w:rPr>
          <w:rFonts w:eastAsia="Times New Roman" w:cs="Times New Roman"/>
          <w:szCs w:val="24"/>
        </w:rPr>
        <w:t xml:space="preserve"> </w:t>
      </w:r>
      <w:r>
        <w:rPr>
          <w:rFonts w:eastAsia="Times New Roman" w:cs="Times New Roman"/>
          <w:szCs w:val="24"/>
        </w:rPr>
        <w:t>Τ</w:t>
      </w:r>
      <w:r>
        <w:rPr>
          <w:rFonts w:eastAsia="Times New Roman" w:cs="Times New Roman"/>
          <w:szCs w:val="24"/>
        </w:rPr>
        <w:t>ιμώ τους ανθρώπους οι οποίοι έπεσαν θύματα εγκλημάτων της τουρκικής θηριωδίας στον Πόντο και ότι σέβ</w:t>
      </w:r>
      <w:r>
        <w:rPr>
          <w:rFonts w:eastAsia="Times New Roman" w:cs="Times New Roman"/>
          <w:szCs w:val="24"/>
        </w:rPr>
        <w:t xml:space="preserve">ομαι τον πόνο των σημερινών απογόνων τους. Αυτά τα είπα από την πρώτη στιγμή. Είναι φτωχό και περιττό να συζητούμε γύρω από αυτό το ζήτημα. </w:t>
      </w:r>
    </w:p>
    <w:p w14:paraId="694A3D2F"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Ρωτήθηκα –και δεν είχα εγώ την πρωτοβουλία- εάν έχω διαφορετική επιστημονική άποψη, όχι πολιτική. Η πολιτική άποψη </w:t>
      </w:r>
      <w:r>
        <w:rPr>
          <w:rFonts w:eastAsia="Times New Roman" w:cs="Times New Roman"/>
          <w:szCs w:val="24"/>
        </w:rPr>
        <w:t>είναι σαφής και είναι της Βουλής. Δεν τη διατύπωσα εγώ τώρα. Παρέπεμψα σε παλαιότερο άρθρο μου.</w:t>
      </w:r>
    </w:p>
    <w:p w14:paraId="694A3D30" w14:textId="77777777" w:rsidR="00ED0117" w:rsidRDefault="009D214A">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694A3D31"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 xml:space="preserve">Υπουργέ, μην το συνεχίζεις. </w:t>
      </w:r>
    </w:p>
    <w:p w14:paraId="694A3D32"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ΓΕΩΡΓΙΟΣ ΚΟΥΜΟΥΤΣΑΚΟΣ: </w:t>
      </w:r>
      <w:r>
        <w:rPr>
          <w:rFonts w:eastAsia="Times New Roman" w:cs="Times New Roman"/>
          <w:szCs w:val="24"/>
        </w:rPr>
        <w:t xml:space="preserve">Ηθικός αυτουργός είστε, κύριε Υπουργέ. </w:t>
      </w:r>
    </w:p>
    <w:p w14:paraId="694A3D33"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Τι ακριβώς επιδιώκετε, κύριοι; Τι θέλετε; </w:t>
      </w:r>
    </w:p>
    <w:p w14:paraId="694A3D34"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ΝΙΚΟΛΑΟΣ ΦΙΛΗΣ (Υπουργός Παιδείας, Έρευνας και Θρησκευμάτων): </w:t>
      </w:r>
    </w:p>
    <w:p w14:paraId="694A3D35"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Κι εδώ τελειώνω, διότι σέβομαι την ταλαιπωρία την οποία υπέστησαν οι δύο συνάδελφοι της Νέας Δημοκρατίας, θύματα μίας μισαλλοδοξίας η οποία προκλήθηκε όχι από τη δική μου δήλωση, αλλά από την προσπάθεια χρησιμοποίησης με μικροκομματικό τρόπο αυτών των προβ</w:t>
      </w:r>
      <w:r>
        <w:rPr>
          <w:rFonts w:eastAsia="Times New Roman" w:cs="Times New Roman"/>
          <w:szCs w:val="24"/>
        </w:rPr>
        <w:t xml:space="preserve">λημάτων, από την προσπάθεια να αναζωπυρωθεί ο εθνικιστικός λόγος στη χώρα μας, αυτός που βύθισε τη χώρα μας στην κρίση, αυτός που την είχε κατατάξει και την είχε οδηγήσει στην καθυστέρηση και σε μία ζώνη ταλαιπωριών, ανεπαρκειών και χαμένων ευκαιριών. </w:t>
      </w:r>
    </w:p>
    <w:p w14:paraId="694A3D36" w14:textId="77777777" w:rsidR="00ED0117" w:rsidRDefault="009D214A">
      <w:pPr>
        <w:spacing w:after="0" w:line="600" w:lineRule="auto"/>
        <w:ind w:firstLine="720"/>
        <w:jc w:val="both"/>
        <w:rPr>
          <w:rFonts w:eastAsia="Times New Roman" w:cs="Times New Roman"/>
          <w:szCs w:val="24"/>
        </w:rPr>
      </w:pPr>
      <w:r>
        <w:rPr>
          <w:rFonts w:eastAsia="Times New Roman" w:cs="Times New Roman"/>
          <w:szCs w:val="24"/>
        </w:rPr>
        <w:t>Είν</w:t>
      </w:r>
      <w:r>
        <w:rPr>
          <w:rFonts w:eastAsia="Times New Roman" w:cs="Times New Roman"/>
          <w:szCs w:val="24"/>
        </w:rPr>
        <w:t>αι σαφές ότι σε αυτή την πορεία μιας διαίρεσης του λαού μας, την πορεία μιας εθνικιστικής ρητορείας, που προσβάλλει τα πατριωτικά αισθήματα των Ποντίων και όλων των Ελλήνων, αυτά τα γνήσια πατριωτικά αισθήματα τα προσβάλλει ο κίβδηλος εθνικισμός, η εθνοκαπ</w:t>
      </w:r>
      <w:r>
        <w:rPr>
          <w:rFonts w:eastAsia="Times New Roman" w:cs="Times New Roman"/>
          <w:szCs w:val="24"/>
        </w:rPr>
        <w:t xml:space="preserve">ηλία. </w:t>
      </w:r>
    </w:p>
    <w:p w14:paraId="694A3D37" w14:textId="77777777" w:rsidR="00ED0117" w:rsidRDefault="009D214A">
      <w:pPr>
        <w:spacing w:after="0" w:line="600" w:lineRule="auto"/>
        <w:ind w:firstLine="720"/>
        <w:jc w:val="both"/>
        <w:rPr>
          <w:rFonts w:eastAsia="Times New Roman" w:cs="Times New Roman"/>
          <w:szCs w:val="24"/>
        </w:rPr>
      </w:pPr>
      <w:r>
        <w:rPr>
          <w:rFonts w:eastAsia="Times New Roman" w:cs="Times New Roman"/>
          <w:szCs w:val="24"/>
        </w:rPr>
        <w:t>Σε αυτές τις απόψεις και τις αντιλήψεις, η Κυβέρνηση της Αριστεράς</w:t>
      </w:r>
      <w:r>
        <w:rPr>
          <w:rFonts w:eastAsia="Times New Roman" w:cs="Times New Roman"/>
          <w:szCs w:val="24"/>
        </w:rPr>
        <w:t>,</w:t>
      </w:r>
      <w:r>
        <w:rPr>
          <w:rFonts w:eastAsia="Times New Roman" w:cs="Times New Roman"/>
          <w:szCs w:val="24"/>
        </w:rPr>
        <w:t xml:space="preserve"> αλλά και όλοι οι Έλληνες είναι λογικό </w:t>
      </w:r>
      <w:r>
        <w:rPr>
          <w:rFonts w:eastAsia="Times New Roman" w:cs="Times New Roman"/>
          <w:szCs w:val="24"/>
        </w:rPr>
        <w:t>ότι</w:t>
      </w:r>
      <w:r>
        <w:rPr>
          <w:rFonts w:eastAsia="Times New Roman" w:cs="Times New Roman"/>
          <w:szCs w:val="24"/>
        </w:rPr>
        <w:t xml:space="preserve"> έχουμε χρέος να είμαστε κατηγορηματικά απέναντι με όλα τα μέσα που προβλέπει το Σύνταγμα και η νομοθεσία, με όλα τα μέσα που επιτρέπει η δη</w:t>
      </w:r>
      <w:r>
        <w:rPr>
          <w:rFonts w:eastAsia="Times New Roman" w:cs="Times New Roman"/>
          <w:szCs w:val="24"/>
        </w:rPr>
        <w:t xml:space="preserve">μοκρατική ιδεολογία. </w:t>
      </w:r>
    </w:p>
    <w:p w14:paraId="694A3D38" w14:textId="77777777" w:rsidR="00ED0117" w:rsidRDefault="009D214A">
      <w:pPr>
        <w:spacing w:after="0" w:line="600" w:lineRule="auto"/>
        <w:ind w:firstLine="720"/>
        <w:jc w:val="both"/>
        <w:rPr>
          <w:rFonts w:eastAsia="Times New Roman" w:cs="Times New Roman"/>
          <w:szCs w:val="24"/>
        </w:rPr>
      </w:pPr>
      <w:r>
        <w:rPr>
          <w:rFonts w:eastAsia="Times New Roman" w:cs="Times New Roman"/>
          <w:szCs w:val="24"/>
        </w:rPr>
        <w:t>Πρέπει να είμαστε ανυποχώρητοι</w:t>
      </w:r>
      <w:r>
        <w:rPr>
          <w:rFonts w:eastAsia="Times New Roman" w:cs="Times New Roman"/>
          <w:szCs w:val="24"/>
        </w:rPr>
        <w:t>,</w:t>
      </w:r>
      <w:r>
        <w:rPr>
          <w:rFonts w:eastAsia="Times New Roman" w:cs="Times New Roman"/>
          <w:szCs w:val="24"/>
        </w:rPr>
        <w:t xml:space="preserve"> όχι απλώς στην καταδίκη μικρών κρουσμάτων, αλλά στην καταδίκη του μεγάλου κρούσματος. Και το μεγάλο κρούσμα είναι ο εθνικισμός, το φάντασμα του εθνικισμού, που σε ορισμένες περιπτώσεις έχει και στοιχεία</w:t>
      </w:r>
      <w:r>
        <w:rPr>
          <w:rFonts w:eastAsia="Times New Roman" w:cs="Times New Roman"/>
          <w:szCs w:val="24"/>
        </w:rPr>
        <w:t xml:space="preserve"> μιας κερδοσκοπίας, πολιτικής και άλλης. </w:t>
      </w:r>
    </w:p>
    <w:p w14:paraId="694A3D39" w14:textId="77777777" w:rsidR="00ED0117" w:rsidRDefault="009D214A">
      <w:pPr>
        <w:spacing w:after="0" w:line="600" w:lineRule="auto"/>
        <w:ind w:firstLine="720"/>
        <w:jc w:val="both"/>
        <w:rPr>
          <w:rFonts w:eastAsia="Times New Roman" w:cs="Times New Roman"/>
          <w:szCs w:val="24"/>
        </w:rPr>
      </w:pPr>
      <w:r>
        <w:rPr>
          <w:rFonts w:eastAsia="Times New Roman" w:cs="Times New Roman"/>
          <w:szCs w:val="24"/>
        </w:rPr>
        <w:t xml:space="preserve">Άρα, όπως είδαμε και τώρα, αυτό που διακυβεύεται και που απειλείται σήμερα είναι η </w:t>
      </w:r>
      <w:r>
        <w:rPr>
          <w:rFonts w:eastAsia="Times New Roman" w:cs="Times New Roman"/>
          <w:szCs w:val="24"/>
        </w:rPr>
        <w:t>δημοκρατία</w:t>
      </w:r>
      <w:r>
        <w:rPr>
          <w:rFonts w:eastAsia="Times New Roman" w:cs="Times New Roman"/>
          <w:szCs w:val="24"/>
        </w:rPr>
        <w:t>. Και αυτό που έζησα εγώ ήταν με μορφή πογκρόμ από τις τηλεοράσεις, που διέστρεψαν τη δήλωσή μου και με εμφάνισαν ότι είμ</w:t>
      </w:r>
      <w:r>
        <w:rPr>
          <w:rFonts w:eastAsia="Times New Roman" w:cs="Times New Roman"/>
          <w:szCs w:val="24"/>
        </w:rPr>
        <w:t>αι κατά της Γενοκτονίας, ενώ υπήρχε ένα σκεπτικό κατά των εγκλημάτων, ανεξαρτήτως του νομικού προσδιορισμού, που είναι ένα επιστημονικό θέμα και έχει λυθεί πολιτικά από τη Βουλή των Ελλήνων. Αυτό που υφιστάμεθα σήμερα και που θα υποστούν όλες οι πτέρυγες ε</w:t>
      </w:r>
      <w:r>
        <w:rPr>
          <w:rFonts w:eastAsia="Times New Roman" w:cs="Times New Roman"/>
          <w:szCs w:val="24"/>
        </w:rPr>
        <w:t xml:space="preserve">δώ μέσα είναι αυτή η απειλή για τα δημοκρατικά δικαιώματα. </w:t>
      </w:r>
    </w:p>
    <w:p w14:paraId="694A3D3A" w14:textId="77777777" w:rsidR="00ED0117" w:rsidRDefault="009D214A">
      <w:pPr>
        <w:spacing w:after="0" w:line="600" w:lineRule="auto"/>
        <w:ind w:firstLine="720"/>
        <w:jc w:val="both"/>
        <w:rPr>
          <w:rFonts w:eastAsia="Times New Roman" w:cs="Times New Roman"/>
          <w:szCs w:val="24"/>
        </w:rPr>
      </w:pPr>
      <w:r>
        <w:rPr>
          <w:rFonts w:eastAsia="Times New Roman" w:cs="Times New Roman"/>
          <w:szCs w:val="24"/>
        </w:rPr>
        <w:t>Ένας Βουλευτής, ο οποίος τυχαίνει να είναι και καθηγητής Πανεπιστημίου, μίλησε χθες για «σκέρτσα επιστημόνων».</w:t>
      </w:r>
    </w:p>
    <w:p w14:paraId="694A3D3B" w14:textId="77777777" w:rsidR="00ED0117" w:rsidRDefault="009D214A">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Εγώ το έκανα αυτό, κύριε Υπουργέ. </w:t>
      </w:r>
    </w:p>
    <w:p w14:paraId="694A3D3C" w14:textId="77777777" w:rsidR="00ED0117" w:rsidRDefault="009D214A">
      <w:pPr>
        <w:spacing w:after="0" w:line="600" w:lineRule="auto"/>
        <w:ind w:firstLine="720"/>
        <w:jc w:val="both"/>
        <w:rPr>
          <w:rFonts w:eastAsia="Times New Roman" w:cs="Times New Roman"/>
          <w:szCs w:val="24"/>
        </w:rPr>
      </w:pPr>
      <w:r>
        <w:rPr>
          <w:rFonts w:eastAsia="Times New Roman" w:cs="Times New Roman"/>
          <w:b/>
          <w:szCs w:val="24"/>
        </w:rPr>
        <w:t xml:space="preserve">ΝΙΚΟΛΑΟΣ ΦΙΛΗΣ (Υπουργός </w:t>
      </w:r>
      <w:r>
        <w:rPr>
          <w:rFonts w:eastAsia="Times New Roman" w:cs="Times New Roman"/>
          <w:b/>
          <w:szCs w:val="24"/>
        </w:rPr>
        <w:t>Παιδείας, Έρευνας και Θρησκευμάτων):</w:t>
      </w:r>
      <w:r>
        <w:rPr>
          <w:rFonts w:eastAsia="Times New Roman" w:cs="Times New Roman"/>
          <w:szCs w:val="24"/>
        </w:rPr>
        <w:t xml:space="preserve"> Ο κ. Λοβέρδος, ο οποίος  αποδέχεται και σήμερα την ευθύνη των όσων είπε χθες, προφανώς γνωρίζει ότι δεν υπάρχουν «σκέρτσα επιστημόνων». Υπάρχει επιστημονική έρευνα, η οποία τίθεται υπό την κρίση της επιστημονικής κοινότ</w:t>
      </w:r>
      <w:r>
        <w:rPr>
          <w:rFonts w:eastAsia="Times New Roman" w:cs="Times New Roman"/>
          <w:szCs w:val="24"/>
        </w:rPr>
        <w:t xml:space="preserve">ητας. </w:t>
      </w:r>
    </w:p>
    <w:p w14:paraId="694A3D3D" w14:textId="77777777" w:rsidR="00ED0117" w:rsidRDefault="009D214A">
      <w:pPr>
        <w:spacing w:after="0" w:line="600" w:lineRule="auto"/>
        <w:ind w:firstLine="720"/>
        <w:jc w:val="both"/>
        <w:rPr>
          <w:rFonts w:eastAsia="Times New Roman" w:cs="Times New Roman"/>
          <w:szCs w:val="24"/>
        </w:rPr>
      </w:pPr>
      <w:r>
        <w:rPr>
          <w:rFonts w:eastAsia="Times New Roman" w:cs="Times New Roman"/>
          <w:szCs w:val="24"/>
        </w:rPr>
        <w:t>(Θόρυβος από την πτέρυγα της Δημοκρατικής Συμπαράταξης ΠΑΣΟΚ-ΔΗΜΑΡ)</w:t>
      </w:r>
    </w:p>
    <w:p w14:paraId="694A3D3E" w14:textId="77777777" w:rsidR="00ED0117" w:rsidRDefault="009D214A">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Δεν είστε πανεπιστημιακός. Άλλο το ένα άλλο το άλλο…</w:t>
      </w:r>
    </w:p>
    <w:p w14:paraId="694A3D3F" w14:textId="77777777" w:rsidR="00ED0117" w:rsidRDefault="009D214A">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Κύριοι της Δημοκρατικής Συμπαράταξης, τι πάθος είναι αυτό σήμερα; </w:t>
      </w:r>
    </w:p>
    <w:p w14:paraId="694A3D40" w14:textId="77777777" w:rsidR="00ED0117" w:rsidRDefault="009D214A">
      <w:pPr>
        <w:spacing w:after="0" w:line="600" w:lineRule="auto"/>
        <w:ind w:firstLine="720"/>
        <w:jc w:val="both"/>
        <w:rPr>
          <w:rFonts w:eastAsia="Times New Roman" w:cs="Times New Roman"/>
          <w:szCs w:val="24"/>
        </w:rPr>
      </w:pPr>
      <w:r>
        <w:rPr>
          <w:rFonts w:eastAsia="Times New Roman" w:cs="Times New Roman"/>
          <w:szCs w:val="24"/>
        </w:rPr>
        <w:t>Σας παρακαλώ!</w:t>
      </w:r>
    </w:p>
    <w:p w14:paraId="694A3D41" w14:textId="77777777" w:rsidR="00ED0117" w:rsidRDefault="009D214A">
      <w:pPr>
        <w:spacing w:after="0" w:line="600" w:lineRule="auto"/>
        <w:ind w:firstLine="720"/>
        <w:jc w:val="both"/>
        <w:rPr>
          <w:rFonts w:eastAsia="Times New Roman" w:cs="Times New Roman"/>
          <w:szCs w:val="24"/>
        </w:rPr>
      </w:pPr>
      <w:r>
        <w:rPr>
          <w:rFonts w:eastAsia="Times New Roman" w:cs="Times New Roman"/>
          <w:b/>
          <w:szCs w:val="24"/>
        </w:rPr>
        <w:t>ΝΙΚΟΛΑΟΣ ΦΙΛΗΣ (Υπουργός Παιδείας, Έρευνας και Θρησκευμάτων):</w:t>
      </w:r>
      <w:r>
        <w:rPr>
          <w:rFonts w:eastAsia="Times New Roman" w:cs="Times New Roman"/>
          <w:szCs w:val="24"/>
        </w:rPr>
        <w:t xml:space="preserve"> Αυτό που σήμερα διακυβεύεται με τη συμπεριφορά σας είναι και κάτι άλλο. Θέλετε να βάλετε όρια στην επιστημονική έρευνα. Δεν θα σας περάσει!</w:t>
      </w:r>
    </w:p>
    <w:p w14:paraId="694A3D42" w14:textId="77777777" w:rsidR="00ED0117" w:rsidRDefault="009D214A">
      <w:pPr>
        <w:spacing w:after="0"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Μην προκαλείτε άλλο!</w:t>
      </w:r>
      <w:r>
        <w:rPr>
          <w:rFonts w:eastAsia="Times New Roman" w:cs="Times New Roman"/>
          <w:szCs w:val="24"/>
        </w:rPr>
        <w:t xml:space="preserve"> Είναι γενοκτονία ή όχι; Πείτε το.</w:t>
      </w:r>
    </w:p>
    <w:p w14:paraId="694A3D43" w14:textId="77777777" w:rsidR="00ED0117" w:rsidRDefault="009D214A">
      <w:pPr>
        <w:spacing w:after="0" w:line="600" w:lineRule="auto"/>
        <w:ind w:firstLine="720"/>
        <w:jc w:val="both"/>
        <w:rPr>
          <w:rFonts w:eastAsia="Times New Roman" w:cs="Times New Roman"/>
          <w:szCs w:val="24"/>
        </w:rPr>
      </w:pPr>
      <w:r>
        <w:rPr>
          <w:rFonts w:eastAsia="Times New Roman" w:cs="Times New Roman"/>
          <w:b/>
          <w:szCs w:val="24"/>
        </w:rPr>
        <w:t>ΓΕΩΡΓΙΟΣ ΚΟΥΜΟΥΤΣΑΚΟΣ:</w:t>
      </w:r>
      <w:r>
        <w:rPr>
          <w:rFonts w:eastAsia="Times New Roman" w:cs="Times New Roman"/>
          <w:szCs w:val="24"/>
        </w:rPr>
        <w:t xml:space="preserve"> Παραιτηθείτε!</w:t>
      </w:r>
    </w:p>
    <w:p w14:paraId="694A3D44" w14:textId="77777777" w:rsidR="00ED0117" w:rsidRDefault="009D214A">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Βορίδη, περιμένετε εσείς σε δεύτερη πράξη. Αφήστε να ολοκληρώσει η Δημοκρατική Συμπαράταξη! Θέλετε να είστε όλοι μαζί; Τότε θα εφαρμόσ</w:t>
      </w:r>
      <w:r>
        <w:rPr>
          <w:rFonts w:eastAsia="Times New Roman" w:cs="Times New Roman"/>
          <w:szCs w:val="24"/>
        </w:rPr>
        <w:t>ω το άρθρο του Κανονισμού για την τήρηση της τάξης!</w:t>
      </w:r>
    </w:p>
    <w:p w14:paraId="694A3D45" w14:textId="77777777" w:rsidR="00ED0117" w:rsidRDefault="009D214A">
      <w:pPr>
        <w:spacing w:after="0" w:line="600" w:lineRule="auto"/>
        <w:ind w:firstLine="720"/>
        <w:jc w:val="both"/>
        <w:rPr>
          <w:rFonts w:eastAsia="Times New Roman" w:cs="Times New Roman"/>
          <w:szCs w:val="24"/>
        </w:rPr>
      </w:pPr>
      <w:r>
        <w:rPr>
          <w:rFonts w:eastAsia="Times New Roman" w:cs="Times New Roman"/>
          <w:b/>
          <w:szCs w:val="24"/>
        </w:rPr>
        <w:t>ΝΙΚΟΛΑΟΣ ΦΙΛΗΣ (Υπουργός Παιδείας, Έρευνας και Θρησκευμάτων):</w:t>
      </w:r>
      <w:r>
        <w:rPr>
          <w:rFonts w:eastAsia="Times New Roman" w:cs="Times New Roman"/>
          <w:szCs w:val="24"/>
        </w:rPr>
        <w:t xml:space="preserve"> Η απειλή στρέφεται εναντίον στοιχειωδών δημοκρατικών δικαιωμάτων. Και, επαναλαμβάνω, υπέστην αυτά που υπέστην από τους τηλεοπτικούς τραμπουκισ</w:t>
      </w:r>
      <w:r>
        <w:rPr>
          <w:rFonts w:eastAsia="Times New Roman" w:cs="Times New Roman"/>
          <w:szCs w:val="24"/>
        </w:rPr>
        <w:t xml:space="preserve">μούς από τη διαστροφή των δηλώσεών μας, που ήταν σαφείς και ενώπιον του ελληνικού λαού. Το πρώτο στοιχείο αυτών των δηλώσεων είναι ο σεβασμός της απόφασης της Βουλής των Ελλήνων για το θέμα της Γενοκτονίας. Το σέβομαι ως Υπουργός, το τόνισα και το τονίζω, </w:t>
      </w:r>
      <w:r>
        <w:rPr>
          <w:rFonts w:eastAsia="Times New Roman" w:cs="Times New Roman"/>
          <w:szCs w:val="24"/>
        </w:rPr>
        <w:t xml:space="preserve">ανεξαρτήτως των προσωπικών απόψεων, επί επιστημονικού επιπέδου. </w:t>
      </w:r>
    </w:p>
    <w:p w14:paraId="694A3D46" w14:textId="77777777" w:rsidR="00ED0117" w:rsidRDefault="009D214A">
      <w:pPr>
        <w:spacing w:after="0" w:line="600" w:lineRule="auto"/>
        <w:ind w:firstLine="720"/>
        <w:jc w:val="both"/>
        <w:rPr>
          <w:rFonts w:eastAsia="Times New Roman" w:cs="Times New Roman"/>
          <w:szCs w:val="24"/>
        </w:rPr>
      </w:pPr>
      <w:r>
        <w:rPr>
          <w:rFonts w:eastAsia="Times New Roman" w:cs="Times New Roman"/>
          <w:szCs w:val="24"/>
        </w:rPr>
        <w:t>Αυτό για το οποίο σήμερα, δυστυχώς, κρινόμαστε είναι ότι βρισκόμαστε μπροστά σε μια αναζωπύρωση της εθνικιστικής ρητορείας. Το γεγονός μάλιστα ότι η Χρυσή Αυγή κατέθεσε μήνυση εναντίον μου γι</w:t>
      </w:r>
      <w:r>
        <w:rPr>
          <w:rFonts w:eastAsia="Times New Roman" w:cs="Times New Roman"/>
          <w:szCs w:val="24"/>
        </w:rPr>
        <w:t xml:space="preserve">α παραβίαση του αντιρατσιστικού νόμου, επιβεβαιώνει αυτό που σας λέω. Και ανεξαρτήτως των διαφωνιών που μπορεί να έχουμε μεταξύ μας, πρέπει να πρυτανεύσει ένα πνεύμα λογικής, ένα πνεύμα δημοκρατικού τόξου στην αντιμετώπιση αυτών των προκλήσεων. </w:t>
      </w:r>
    </w:p>
    <w:p w14:paraId="694A3D47" w14:textId="77777777" w:rsidR="00ED0117" w:rsidRDefault="009D214A">
      <w:pPr>
        <w:spacing w:after="0" w:line="600" w:lineRule="auto"/>
        <w:ind w:firstLine="720"/>
        <w:jc w:val="both"/>
        <w:rPr>
          <w:rFonts w:eastAsia="Times New Roman" w:cs="Times New Roman"/>
          <w:szCs w:val="24"/>
        </w:rPr>
      </w:pPr>
      <w:r>
        <w:rPr>
          <w:rFonts w:eastAsia="Times New Roman" w:cs="Times New Roman"/>
          <w:szCs w:val="24"/>
        </w:rPr>
        <w:t>(Έντονοι δ</w:t>
      </w:r>
      <w:r>
        <w:rPr>
          <w:rFonts w:eastAsia="Times New Roman" w:cs="Times New Roman"/>
          <w:szCs w:val="24"/>
        </w:rPr>
        <w:t>ιαπληκτισμοί μεταξύ του Βουλευτή του ΣΥΡΙΖΑ κ. Τριαντάφυλλου Μηταφίδη και του Βουλευτή της Δημοκρατικής Συμπαράταξης ΠΑΣΟΚ-ΔΗΜΑΡ κ. Ανδρέα Λοβέρδου)</w:t>
      </w:r>
    </w:p>
    <w:p w14:paraId="694A3D48" w14:textId="77777777" w:rsidR="00ED0117" w:rsidRDefault="009D214A">
      <w:pPr>
        <w:spacing w:after="0" w:line="600" w:lineRule="auto"/>
        <w:ind w:firstLine="720"/>
        <w:jc w:val="both"/>
        <w:rPr>
          <w:rFonts w:eastAsia="Times New Roman" w:cs="Times New Roman"/>
          <w:szCs w:val="24"/>
        </w:rPr>
      </w:pPr>
      <w:r>
        <w:rPr>
          <w:rFonts w:eastAsia="Times New Roman" w:cs="Times New Roman"/>
          <w:szCs w:val="24"/>
        </w:rPr>
        <w:t>Είναι λυπηρό…</w:t>
      </w:r>
    </w:p>
    <w:p w14:paraId="694A3D49" w14:textId="77777777" w:rsidR="00ED0117" w:rsidRDefault="009D214A">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Μηταφίδη, σας παρακαλώ καθίστε! </w:t>
      </w:r>
    </w:p>
    <w:p w14:paraId="694A3D4A" w14:textId="77777777" w:rsidR="00ED0117" w:rsidRDefault="009D214A">
      <w:pPr>
        <w:spacing w:after="0" w:line="600" w:lineRule="auto"/>
        <w:ind w:firstLine="720"/>
        <w:jc w:val="both"/>
        <w:rPr>
          <w:rFonts w:eastAsia="Times New Roman" w:cs="Times New Roman"/>
          <w:szCs w:val="24"/>
        </w:rPr>
      </w:pPr>
      <w:r>
        <w:rPr>
          <w:rFonts w:eastAsia="Times New Roman" w:cs="Times New Roman"/>
          <w:b/>
          <w:szCs w:val="24"/>
        </w:rPr>
        <w:t>ΑΝΔΡΕΑΣ ΛΟ</w:t>
      </w:r>
      <w:r>
        <w:rPr>
          <w:rFonts w:eastAsia="Times New Roman" w:cs="Times New Roman"/>
          <w:b/>
          <w:szCs w:val="24"/>
        </w:rPr>
        <w:t>ΒΕΡΔΟΣ:</w:t>
      </w:r>
      <w:r>
        <w:rPr>
          <w:rFonts w:eastAsia="Times New Roman" w:cs="Times New Roman"/>
          <w:szCs w:val="24"/>
        </w:rPr>
        <w:t xml:space="preserve"> Κυρία Πρόεδρε, αυτός εδώ με βρίζει με τον χειρότερο τρόπο! </w:t>
      </w:r>
    </w:p>
    <w:p w14:paraId="694A3D4B" w14:textId="77777777" w:rsidR="00ED0117" w:rsidRDefault="009D214A">
      <w:pPr>
        <w:spacing w:after="0" w:line="600" w:lineRule="auto"/>
        <w:ind w:firstLine="720"/>
        <w:jc w:val="both"/>
        <w:rPr>
          <w:rFonts w:eastAsia="Times New Roman" w:cs="Times New Roman"/>
          <w:szCs w:val="24"/>
        </w:rPr>
      </w:pPr>
      <w:r>
        <w:rPr>
          <w:rFonts w:eastAsia="Times New Roman" w:cs="Times New Roman"/>
          <w:b/>
          <w:szCs w:val="24"/>
        </w:rPr>
        <w:t>ΤΡΙΑΝΤΑΦΥΛΛΟΣ ΜΗΤΑΦΙΔΗΣ:</w:t>
      </w:r>
      <w:r>
        <w:rPr>
          <w:rFonts w:eastAsia="Times New Roman" w:cs="Times New Roman"/>
          <w:szCs w:val="24"/>
        </w:rPr>
        <w:t xml:space="preserve"> «Αυτός εδώ»;</w:t>
      </w:r>
    </w:p>
    <w:p w14:paraId="694A3D4C" w14:textId="77777777" w:rsidR="00ED0117" w:rsidRDefault="009D214A">
      <w:pPr>
        <w:spacing w:after="0" w:line="600" w:lineRule="auto"/>
        <w:ind w:firstLine="720"/>
        <w:jc w:val="both"/>
        <w:rPr>
          <w:rFonts w:eastAsia="Times New Roman" w:cs="Times New Roman"/>
          <w:szCs w:val="24"/>
        </w:rPr>
      </w:pPr>
      <w:r>
        <w:rPr>
          <w:rFonts w:eastAsia="Times New Roman" w:cs="Times New Roman"/>
          <w:szCs w:val="24"/>
        </w:rPr>
        <w:t>(Θόρυβος-διαξιφισμοί μεταξύ Βουλευτών του ΣΥΡΙΖΑ και της Δημοκρατικής Συμπαράταξης ΠΑΣΟΚ –ΔΗΜΑΡ)</w:t>
      </w:r>
    </w:p>
    <w:p w14:paraId="694A3D4D" w14:textId="77777777" w:rsidR="00ED0117" w:rsidRDefault="009D214A">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Παρακαλώ </w:t>
      </w:r>
      <w:r>
        <w:rPr>
          <w:rFonts w:eastAsia="Times New Roman" w:cs="Times New Roman"/>
          <w:szCs w:val="24"/>
        </w:rPr>
        <w:t>καθίστε! Θα υποχρεωθώ να διακόψω</w:t>
      </w:r>
      <w:r>
        <w:rPr>
          <w:rFonts w:eastAsia="Times New Roman" w:cs="Times New Roman"/>
          <w:szCs w:val="24"/>
        </w:rPr>
        <w:t>,</w:t>
      </w:r>
      <w:r>
        <w:rPr>
          <w:rFonts w:eastAsia="Times New Roman" w:cs="Times New Roman"/>
          <w:szCs w:val="24"/>
        </w:rPr>
        <w:t xml:space="preserve"> σε βάρος των ομιλητών, για να </w:t>
      </w:r>
      <w:r>
        <w:rPr>
          <w:rFonts w:eastAsia="Times New Roman" w:cs="Times New Roman"/>
          <w:szCs w:val="24"/>
        </w:rPr>
        <w:t xml:space="preserve">δούμε </w:t>
      </w:r>
      <w:r>
        <w:rPr>
          <w:rFonts w:eastAsia="Times New Roman" w:cs="Times New Roman"/>
          <w:szCs w:val="24"/>
        </w:rPr>
        <w:t xml:space="preserve">τι θα καταλάβετε από την ατμόσφαιρα γηπέδου που δημιουργείτε! </w:t>
      </w:r>
    </w:p>
    <w:p w14:paraId="694A3D4E" w14:textId="77777777" w:rsidR="00ED0117" w:rsidRDefault="009D214A">
      <w:pPr>
        <w:spacing w:after="0" w:line="600" w:lineRule="auto"/>
        <w:ind w:firstLine="720"/>
        <w:jc w:val="both"/>
        <w:rPr>
          <w:rFonts w:eastAsia="Times New Roman" w:cs="Times New Roman"/>
          <w:szCs w:val="24"/>
        </w:rPr>
      </w:pPr>
      <w:r>
        <w:rPr>
          <w:rFonts w:eastAsia="Times New Roman" w:cs="Times New Roman"/>
          <w:szCs w:val="24"/>
        </w:rPr>
        <w:t xml:space="preserve">Δεν έχετε τον λόγο! </w:t>
      </w:r>
    </w:p>
    <w:p w14:paraId="694A3D4F" w14:textId="77777777" w:rsidR="00ED0117" w:rsidRDefault="009D214A">
      <w:pPr>
        <w:spacing w:after="0" w:line="600" w:lineRule="auto"/>
        <w:ind w:firstLine="720"/>
        <w:jc w:val="both"/>
        <w:rPr>
          <w:rFonts w:eastAsia="Times New Roman" w:cs="Times New Roman"/>
          <w:szCs w:val="24"/>
        </w:rPr>
      </w:pPr>
      <w:r>
        <w:rPr>
          <w:rFonts w:eastAsia="Times New Roman" w:cs="Times New Roman"/>
          <w:szCs w:val="24"/>
        </w:rPr>
        <w:t xml:space="preserve">Συνεχίστε, κύριε Υπουργέ. </w:t>
      </w:r>
    </w:p>
    <w:p w14:paraId="694A3D50" w14:textId="77777777" w:rsidR="00ED0117" w:rsidRDefault="009D214A">
      <w:pPr>
        <w:spacing w:after="0" w:line="600" w:lineRule="auto"/>
        <w:ind w:firstLine="720"/>
        <w:jc w:val="both"/>
        <w:rPr>
          <w:rFonts w:eastAsia="Times New Roman" w:cs="Times New Roman"/>
          <w:szCs w:val="24"/>
        </w:rPr>
      </w:pPr>
      <w:r w:rsidRPr="0018017F">
        <w:rPr>
          <w:rFonts w:eastAsia="Times New Roman" w:cs="Times New Roman"/>
          <w:b/>
          <w:szCs w:val="24"/>
        </w:rPr>
        <w:t>ΑΝΔΡΕΑΣ ΛΟΒΕΡΔΟΣ:</w:t>
      </w:r>
      <w:r>
        <w:rPr>
          <w:rFonts w:eastAsia="Times New Roman" w:cs="Times New Roman"/>
          <w:szCs w:val="24"/>
        </w:rPr>
        <w:t xml:space="preserve"> Κυρία Πρόεδρε, θέλω τον λόγο.</w:t>
      </w:r>
    </w:p>
    <w:p w14:paraId="694A3D51" w14:textId="77777777" w:rsidR="00ED0117" w:rsidRDefault="009D214A">
      <w:pPr>
        <w:spacing w:after="0" w:line="600" w:lineRule="auto"/>
        <w:ind w:firstLine="720"/>
        <w:jc w:val="both"/>
        <w:rPr>
          <w:rFonts w:eastAsia="Times New Roman" w:cs="Times New Roman"/>
          <w:szCs w:val="24"/>
        </w:rPr>
      </w:pPr>
      <w:r w:rsidRPr="0018017F">
        <w:rPr>
          <w:rFonts w:eastAsia="Times New Roman" w:cs="Times New Roman"/>
          <w:b/>
          <w:szCs w:val="24"/>
        </w:rPr>
        <w:t xml:space="preserve">ΠΡΟΕΔΡΕΥΟΥΣΑ (Αναστασία </w:t>
      </w:r>
      <w:r w:rsidRPr="0018017F">
        <w:rPr>
          <w:rFonts w:eastAsia="Times New Roman" w:cs="Times New Roman"/>
          <w:b/>
          <w:szCs w:val="24"/>
        </w:rPr>
        <w:t>Χριστοδουλοπούλου):</w:t>
      </w:r>
      <w:r w:rsidRPr="0018017F">
        <w:rPr>
          <w:rFonts w:eastAsia="Times New Roman" w:cs="Times New Roman"/>
          <w:szCs w:val="24"/>
        </w:rPr>
        <w:t xml:space="preserve"> Είναι στο Βήμα ο ομιλητής. Δεν δίνω τον λόγο σε άλλον. Ξέρετε τον Κανονισμό καλύτερα από εμένα. Έλεος πια! Έλεος! </w:t>
      </w:r>
    </w:p>
    <w:p w14:paraId="694A3D52" w14:textId="77777777" w:rsidR="00ED0117" w:rsidRDefault="009D214A">
      <w:pPr>
        <w:spacing w:line="600" w:lineRule="auto"/>
        <w:ind w:firstLine="720"/>
        <w:jc w:val="both"/>
        <w:rPr>
          <w:rFonts w:eastAsia="Times New Roman" w:cs="Times New Roman"/>
        </w:rPr>
      </w:pPr>
      <w:r>
        <w:rPr>
          <w:rFonts w:eastAsia="Times New Roman" w:cs="Times New Roman"/>
        </w:rPr>
        <w:t>Συνεχίστε, κύριε Υπουργέ.</w:t>
      </w:r>
    </w:p>
    <w:p w14:paraId="694A3D53"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ΝΙΚΟΛΑΟΣ ΦΙΛΗΣ (Υπουργός Παιδείας, Έρευνας και Θρησκευμάτων): </w:t>
      </w:r>
      <w:r>
        <w:rPr>
          <w:rFonts w:eastAsia="Times New Roman" w:cs="Times New Roman"/>
          <w:szCs w:val="24"/>
        </w:rPr>
        <w:t>Άκουσα επίσης το επιχείρημα ότι η</w:t>
      </w:r>
      <w:r>
        <w:rPr>
          <w:rFonts w:eastAsia="Times New Roman" w:cs="Times New Roman"/>
          <w:szCs w:val="24"/>
        </w:rPr>
        <w:t xml:space="preserve"> διατύπωση απόψεων –επαναλαμβάνω-επιστημονικών πάνω σε ένα ζήτημα που έχει και πολιτική σημασία, η διατύπωση διαφορετικών απόψεων…</w:t>
      </w:r>
    </w:p>
    <w:p w14:paraId="694A3D54"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(Θόρυβος-διαμαρτυρίες από την πτέρυγα της Δημοκρατικής Συμπαράταξης ΠΑΣΟΚ -ΔΗΜΑΡ)</w:t>
      </w:r>
    </w:p>
    <w:p w14:paraId="694A3D55"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(Διαπληκτισμοί Βουλευτών του ΣΥΡΙΖΑ και της</w:t>
      </w:r>
      <w:r>
        <w:rPr>
          <w:rFonts w:eastAsia="Times New Roman" w:cs="Times New Roman"/>
          <w:szCs w:val="24"/>
        </w:rPr>
        <w:t xml:space="preserve"> Δημοκρατικής Συμπαράταξης ΠΑΣΟΚ -ΔΗΜΑΡ)</w:t>
      </w:r>
    </w:p>
    <w:p w14:paraId="694A3D56"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Κύριε Μπαλαούρα, καθίστε σας παρακαλώ πολύ. Μπορώ να επιβάλω την τάξη. Έχουμε τον Κανονισμό. Δεν χρειαζόμαστε άλλους να μεσολαβούν. Έχουμε ομιλητές, έχουμε μια διαδικασία </w:t>
      </w:r>
      <w:r>
        <w:rPr>
          <w:rFonts w:eastAsia="Times New Roman" w:cs="Times New Roman"/>
          <w:szCs w:val="24"/>
        </w:rPr>
        <w:t>αποφασίσει για το τι θα κάνουμε. Σας παρακαλώ πολύ! Ψυχραιμία! Όποιος δεν μπορεί, να βγει έξω.</w:t>
      </w:r>
    </w:p>
    <w:p w14:paraId="694A3D57"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Ολοκληρώστε, κύριε Φίλη.</w:t>
      </w:r>
    </w:p>
    <w:p w14:paraId="694A3D58"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ΝΙΚΟΛΑΟΣ ΦΙΛΗΣ (Υπουργός Παιδείας, Έρευνας και Θρησκευμάτων): </w:t>
      </w:r>
      <w:r>
        <w:rPr>
          <w:rFonts w:eastAsia="Times New Roman" w:cs="Times New Roman"/>
          <w:szCs w:val="24"/>
        </w:rPr>
        <w:t xml:space="preserve">Ολοκληρώνω. </w:t>
      </w:r>
    </w:p>
    <w:p w14:paraId="694A3D59"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Ακούστηκε και το επιχείρημα ότι η διατύπωση διαφορετικών απόψ</w:t>
      </w:r>
      <w:r>
        <w:rPr>
          <w:rFonts w:eastAsia="Times New Roman" w:cs="Times New Roman"/>
          <w:szCs w:val="24"/>
        </w:rPr>
        <w:t>εων δίνει επιχειρήματα στους αντιπάλους μας. Είναι προφανές ότι αυτό έχει ελαχίστη σχέση με μία αντίληψη ανοικτής κοινωνίας, δημοκρατικής, με μια αντίληψη ευρωπαϊκής κοινωνίας, όπως κατ’ εξοχήν υποστηρίζουν ορισμένοι ότι πρέπει να είναι η χώρα μας.</w:t>
      </w:r>
    </w:p>
    <w:p w14:paraId="694A3D5A"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ΜΑΥΡΟΥΔ</w:t>
      </w:r>
      <w:r>
        <w:rPr>
          <w:rFonts w:eastAsia="Times New Roman" w:cs="Times New Roman"/>
          <w:b/>
          <w:szCs w:val="24"/>
        </w:rPr>
        <w:t xml:space="preserve">ΗΣ ΒΟΡΙΔΗΣ: </w:t>
      </w:r>
      <w:r>
        <w:rPr>
          <w:rFonts w:eastAsia="Times New Roman" w:cs="Times New Roman"/>
          <w:szCs w:val="24"/>
        </w:rPr>
        <w:t>Είσαι πρωτοσέλιδο στις τουρκικές εφημερίδες! Χαίρεσαι γι’ αυτό;</w:t>
      </w:r>
    </w:p>
    <w:p w14:paraId="694A3D5B"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ΝΙΚΟΛΑΟΣ ΦΙΛΗΣ (Υπουργός Παιδείας, Έρευνας και Θρησκευμάτων): </w:t>
      </w:r>
      <w:r>
        <w:rPr>
          <w:rFonts w:eastAsia="Times New Roman" w:cs="Times New Roman"/>
          <w:szCs w:val="24"/>
        </w:rPr>
        <w:t xml:space="preserve">Δεν χαίρομαι για τίποτα, δεν λυπάμαι για τίποτα. Υποστηρίζω τη θέση που έχει η χώρα μου. </w:t>
      </w:r>
    </w:p>
    <w:p w14:paraId="694A3D5C"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Μα, δεν τ</w:t>
      </w:r>
      <w:r>
        <w:rPr>
          <w:rFonts w:eastAsia="Times New Roman" w:cs="Times New Roman"/>
          <w:szCs w:val="24"/>
        </w:rPr>
        <w:t>ην υποστηρίζεις.</w:t>
      </w:r>
    </w:p>
    <w:p w14:paraId="694A3D5D"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ΝΙΚΟΛΑΟΣ ΦΙΛΗΣ (Υπουργός Παιδείας, Έρευνας και Θρησκευμάτων): </w:t>
      </w:r>
      <w:r>
        <w:rPr>
          <w:rFonts w:eastAsia="Times New Roman" w:cs="Times New Roman"/>
          <w:szCs w:val="24"/>
        </w:rPr>
        <w:t>Υποστηρίζω το δικαίωμα</w:t>
      </w:r>
      <w:r>
        <w:rPr>
          <w:rFonts w:eastAsia="Times New Roman" w:cs="Times New Roman"/>
          <w:szCs w:val="24"/>
        </w:rPr>
        <w:t>,</w:t>
      </w:r>
      <w:r>
        <w:rPr>
          <w:rFonts w:eastAsia="Times New Roman" w:cs="Times New Roman"/>
          <w:szCs w:val="24"/>
        </w:rPr>
        <w:t xml:space="preserve"> όταν ερωτώμαι ως άτομο</w:t>
      </w:r>
      <w:r>
        <w:rPr>
          <w:rFonts w:eastAsia="Times New Roman" w:cs="Times New Roman"/>
          <w:szCs w:val="24"/>
        </w:rPr>
        <w:t>,</w:t>
      </w:r>
      <w:r>
        <w:rPr>
          <w:rFonts w:eastAsia="Times New Roman" w:cs="Times New Roman"/>
          <w:szCs w:val="24"/>
        </w:rPr>
        <w:t xml:space="preserve"> να μην αλλάζω την άποψή μου. Δεν είμαι πολιτικάντης. Δεν είμαι από αυτούς οι οποίοι αλλάζουν θέσεις. </w:t>
      </w:r>
    </w:p>
    <w:p w14:paraId="694A3D5E"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Άρα το σ</w:t>
      </w:r>
      <w:r>
        <w:rPr>
          <w:rFonts w:eastAsia="Times New Roman" w:cs="Times New Roman"/>
          <w:szCs w:val="24"/>
        </w:rPr>
        <w:t>υνεχίζεις!</w:t>
      </w:r>
    </w:p>
    <w:p w14:paraId="694A3D5F" w14:textId="77777777" w:rsidR="00ED0117" w:rsidRDefault="009D214A">
      <w:pPr>
        <w:spacing w:line="600" w:lineRule="auto"/>
        <w:ind w:firstLine="720"/>
        <w:jc w:val="both"/>
        <w:rPr>
          <w:rFonts w:eastAsia="Times New Roman" w:cs="Times New Roman"/>
          <w:b/>
          <w:szCs w:val="24"/>
        </w:rPr>
      </w:pPr>
      <w:r>
        <w:rPr>
          <w:rFonts w:eastAsia="Times New Roman" w:cs="Times New Roman"/>
          <w:b/>
          <w:szCs w:val="24"/>
        </w:rPr>
        <w:t xml:space="preserve">ΙΩΑΝΝΗΣ ΒΡΟΥΤΣΗΣ: </w:t>
      </w:r>
      <w:r>
        <w:rPr>
          <w:rFonts w:eastAsia="Times New Roman" w:cs="Times New Roman"/>
          <w:szCs w:val="24"/>
        </w:rPr>
        <w:t>Το συνεχίζεις, Υπουργέ!</w:t>
      </w:r>
      <w:r>
        <w:rPr>
          <w:rFonts w:eastAsia="Times New Roman" w:cs="Times New Roman"/>
          <w:b/>
          <w:szCs w:val="24"/>
        </w:rPr>
        <w:t xml:space="preserve"> </w:t>
      </w:r>
    </w:p>
    <w:p w14:paraId="694A3D60"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ΝΙΚΟΛΑΟΣ ΦΙΛΗΣ (Υπουργός Παιδείας, Έρευνας και Θρησκευμάτων): </w:t>
      </w:r>
      <w:r>
        <w:rPr>
          <w:rFonts w:eastAsia="Times New Roman" w:cs="Times New Roman"/>
          <w:szCs w:val="24"/>
        </w:rPr>
        <w:t xml:space="preserve">Επαναλαμβάνω: Υποστηρίζω την εθνική θέση που αφορά τη Γενοκτονία των Ποντίων και από εκεί και πέρα δεν είμαι καραγκιόζης πολιτικάντης να πω </w:t>
      </w:r>
      <w:r>
        <w:rPr>
          <w:rFonts w:eastAsia="Times New Roman" w:cs="Times New Roman"/>
          <w:szCs w:val="24"/>
        </w:rPr>
        <w:t xml:space="preserve">ότι δεν έχω πει τίποτα στη ζωή μου. </w:t>
      </w:r>
    </w:p>
    <w:p w14:paraId="694A3D61"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Είναι σαφή αυτά που λέω; Καθαρά πράγματα! </w:t>
      </w:r>
    </w:p>
    <w:p w14:paraId="694A3D62" w14:textId="77777777" w:rsidR="00ED0117" w:rsidRDefault="009D214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94A3D63"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Και θέλω να τονίσω κάτι τελευταίο: Στη </w:t>
      </w:r>
      <w:r>
        <w:rPr>
          <w:rFonts w:eastAsia="Times New Roman" w:cs="Times New Roman"/>
          <w:szCs w:val="24"/>
        </w:rPr>
        <w:t xml:space="preserve">δημοκρατία, </w:t>
      </w:r>
      <w:r>
        <w:rPr>
          <w:rFonts w:eastAsia="Times New Roman" w:cs="Times New Roman"/>
          <w:szCs w:val="24"/>
        </w:rPr>
        <w:t>καθεστώς αναστολής της προσωπικής άποψης δεν υπάρχει. Αυτό είναι γενοκτονία άποψη</w:t>
      </w:r>
      <w:r>
        <w:rPr>
          <w:rFonts w:eastAsia="Times New Roman" w:cs="Times New Roman"/>
          <w:szCs w:val="24"/>
        </w:rPr>
        <w:t xml:space="preserve">ς. Είναι γενοκτονία για τη </w:t>
      </w:r>
      <w:r>
        <w:rPr>
          <w:rFonts w:eastAsia="Times New Roman" w:cs="Times New Roman"/>
          <w:szCs w:val="24"/>
        </w:rPr>
        <w:t>δημοκρατία</w:t>
      </w:r>
      <w:r>
        <w:rPr>
          <w:rFonts w:eastAsia="Times New Roman" w:cs="Times New Roman"/>
          <w:szCs w:val="24"/>
        </w:rPr>
        <w:t xml:space="preserve">, αν επιμένουμε ότι πρέπει να βάζουμε στον πάγο τις πολιτικές μας απόψεις. </w:t>
      </w:r>
    </w:p>
    <w:p w14:paraId="694A3D64"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Δεν το είπαμε εμείς αυτό.</w:t>
      </w:r>
    </w:p>
    <w:p w14:paraId="694A3D65"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ΝΙΚΟΛΑΟΣ ΦΙΛΗΣ (Υπουργός Παιδείας, Έρευνας και Θρησκευμάτων): </w:t>
      </w:r>
      <w:r>
        <w:rPr>
          <w:rFonts w:eastAsia="Times New Roman" w:cs="Times New Roman"/>
          <w:szCs w:val="24"/>
        </w:rPr>
        <w:t>Μπορείτε να μου ζητήσετε να το ξανασ</w:t>
      </w:r>
      <w:r>
        <w:rPr>
          <w:rFonts w:eastAsia="Times New Roman" w:cs="Times New Roman"/>
          <w:szCs w:val="24"/>
        </w:rPr>
        <w:t>κεφτώ, να αλλάξω πιθανώς άποψη. Αυτό είναι μια άλλη συζήτηση. Είναι δημοκρατικό πλαίσιο κουβέντας. Επαναλαμβάνω και τελειώνω: Σέβομαι τον πατριωτισμό των συμπατριωτών μου.</w:t>
      </w:r>
    </w:p>
    <w:p w14:paraId="694A3D66"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Παραιτήσου και μετά πες ό,τι θέλεις.</w:t>
      </w:r>
    </w:p>
    <w:p w14:paraId="694A3D67"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Να ζητήσεις συγγνώμη και να παραιτηθείς!</w:t>
      </w:r>
    </w:p>
    <w:p w14:paraId="694A3D68"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ΝΙΚΟΛΑΟΣ ΦΙΛΗΣ (Υπουργός Παιδείας, Έρευνας και Θρησκευμάτων): </w:t>
      </w:r>
      <w:r>
        <w:rPr>
          <w:rFonts w:eastAsia="Times New Roman" w:cs="Times New Roman"/>
          <w:szCs w:val="24"/>
        </w:rPr>
        <w:t xml:space="preserve">Σέβομαι τα γνήσια πατριωτικά αισθήματα και τον πόνο των Ελλήνων Ποντίων. </w:t>
      </w:r>
    </w:p>
    <w:p w14:paraId="694A3D69"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Βάλεις αλάτι πάνω  στην πληγή.</w:t>
      </w:r>
    </w:p>
    <w:p w14:paraId="694A3D6A"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ΝΙΚΟΛΑΟΣ ΦΙΛΗΣ (Υπουργός </w:t>
      </w:r>
      <w:r>
        <w:rPr>
          <w:rFonts w:eastAsia="Times New Roman" w:cs="Times New Roman"/>
          <w:b/>
          <w:szCs w:val="24"/>
        </w:rPr>
        <w:t xml:space="preserve">Παιδείας, Έρευνας και Θρησκευμάτων): </w:t>
      </w:r>
      <w:r>
        <w:rPr>
          <w:rFonts w:eastAsia="Times New Roman" w:cs="Times New Roman"/>
          <w:szCs w:val="24"/>
        </w:rPr>
        <w:t xml:space="preserve">Σέβομαι την επίσημη θέση της ελληνικής πολιτείας και ζητώ να σεβαστείτε και εσείς το δημοκρατικό μας πολίτευμα, διότι διαφορετικά λυπούμαι, αλλά θα έχουμε χειρότερα αποτελέσματα από αυτά που είδατε μόλις τώρα. </w:t>
      </w:r>
    </w:p>
    <w:p w14:paraId="694A3D6B"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Ευχαριστ</w:t>
      </w:r>
      <w:r>
        <w:rPr>
          <w:rFonts w:eastAsia="Times New Roman" w:cs="Times New Roman"/>
          <w:szCs w:val="24"/>
        </w:rPr>
        <w:t>ώ.</w:t>
      </w:r>
    </w:p>
    <w:p w14:paraId="694A3D6C"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Εάν συνεχίσετε έτσι, θα έχουμε τα χειρότερα.</w:t>
      </w:r>
    </w:p>
    <w:p w14:paraId="694A3D6D" w14:textId="77777777" w:rsidR="00ED0117" w:rsidRDefault="009D214A">
      <w:pPr>
        <w:spacing w:line="600" w:lineRule="auto"/>
        <w:ind w:firstLine="720"/>
        <w:jc w:val="center"/>
        <w:rPr>
          <w:rFonts w:eastAsia="Times New Roman" w:cs="Times New Roman"/>
          <w:szCs w:val="24"/>
        </w:rPr>
      </w:pPr>
      <w:r>
        <w:rPr>
          <w:rFonts w:eastAsia="Times New Roman" w:cs="Times New Roman"/>
          <w:szCs w:val="24"/>
        </w:rPr>
        <w:t xml:space="preserve"> (Χειροκροτήματα από την πτέρυγα του ΣΥΡΙΖΑ)</w:t>
      </w:r>
    </w:p>
    <w:p w14:paraId="694A3D6E"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rPr>
        <w:t xml:space="preserve"> Κυρίες και κύριοι συνάδελφοι, έχω την τιμή να ανακοινώσω στο Σώμα ότι τη συνεδρίασή μας παρακολουθού</w:t>
      </w:r>
      <w:r>
        <w:rPr>
          <w:rFonts w:eastAsia="Times New Roman" w:cs="Times New Roman"/>
        </w:rPr>
        <w:t>ν από τα άνω δυτικά θεωρεία, αφού προηγουμένως ξεναγήθηκαν στην έκθεση της αίθουσας «</w:t>
      </w:r>
      <w:r>
        <w:rPr>
          <w:rFonts w:eastAsia="Times New Roman" w:cs="Times New Roman"/>
        </w:rPr>
        <w:t>ΕΛΕΥΘΕΡΙΟΣ ΒΕΝΙΖΕΛΟΣ</w:t>
      </w:r>
      <w:r>
        <w:rPr>
          <w:rFonts w:eastAsia="Times New Roman" w:cs="Times New Roman"/>
        </w:rPr>
        <w:t>» και ενημερώθηκαν για την ιστορία του κτηρίου και τον τρόπο οργάνωσης και λειτουργίας της Βουλής, εξήντα οκτώ μαθητές και μαθήτριες και πέντε εκπαιδευ</w:t>
      </w:r>
      <w:r>
        <w:rPr>
          <w:rFonts w:eastAsia="Times New Roman" w:cs="Times New Roman"/>
        </w:rPr>
        <w:t>τικοί συνοδοί τους από το 5</w:t>
      </w:r>
      <w:r>
        <w:rPr>
          <w:rFonts w:eastAsia="Times New Roman" w:cs="Times New Roman"/>
          <w:vertAlign w:val="superscript"/>
        </w:rPr>
        <w:t>ο</w:t>
      </w:r>
      <w:r>
        <w:rPr>
          <w:rFonts w:eastAsia="Times New Roman" w:cs="Times New Roman"/>
        </w:rPr>
        <w:t xml:space="preserve"> Γυμνάσιο Καβάλας. </w:t>
      </w:r>
    </w:p>
    <w:p w14:paraId="694A3D6F" w14:textId="77777777" w:rsidR="00ED0117" w:rsidRDefault="009D214A">
      <w:pPr>
        <w:spacing w:line="600" w:lineRule="auto"/>
        <w:ind w:firstLine="709"/>
        <w:jc w:val="both"/>
        <w:rPr>
          <w:rFonts w:eastAsia="Times New Roman" w:cs="Times New Roman"/>
        </w:rPr>
      </w:pPr>
      <w:r>
        <w:rPr>
          <w:rFonts w:eastAsia="Times New Roman" w:cs="Times New Roman"/>
        </w:rPr>
        <w:t xml:space="preserve">Η Βουλή τούς καλωσορίζει. </w:t>
      </w:r>
    </w:p>
    <w:p w14:paraId="694A3D70" w14:textId="77777777" w:rsidR="00ED0117" w:rsidRDefault="009D214A">
      <w:pPr>
        <w:spacing w:line="600" w:lineRule="auto"/>
        <w:ind w:firstLine="709"/>
        <w:jc w:val="center"/>
        <w:rPr>
          <w:rFonts w:eastAsia="Times New Roman" w:cs="Times New Roman"/>
        </w:rPr>
      </w:pPr>
      <w:r>
        <w:rPr>
          <w:rFonts w:eastAsia="Times New Roman" w:cs="Times New Roman"/>
        </w:rPr>
        <w:t>(Χειροκροτήματα απ’ όλες τις πτέρυγες της Βουλής)</w:t>
      </w:r>
    </w:p>
    <w:p w14:paraId="694A3D71" w14:textId="77777777" w:rsidR="00ED0117" w:rsidRDefault="009D214A">
      <w:pPr>
        <w:spacing w:line="600" w:lineRule="auto"/>
        <w:ind w:firstLine="709"/>
        <w:rPr>
          <w:rFonts w:eastAsia="Times New Roman" w:cs="Times New Roman"/>
        </w:rPr>
      </w:pPr>
      <w:r>
        <w:rPr>
          <w:rFonts w:eastAsia="Times New Roman" w:cs="Times New Roman"/>
          <w:b/>
        </w:rPr>
        <w:t xml:space="preserve">ΑΝΔΡΕΑΣ ΛΟΒΕΡΔΟΣ: </w:t>
      </w:r>
      <w:r>
        <w:rPr>
          <w:rFonts w:eastAsia="Times New Roman" w:cs="Times New Roman"/>
        </w:rPr>
        <w:t>Κυρία Πρόεδρε, παρακαλώ τον λόγο.</w:t>
      </w:r>
    </w:p>
    <w:p w14:paraId="694A3D72" w14:textId="77777777" w:rsidR="00ED0117" w:rsidRDefault="009D214A">
      <w:pPr>
        <w:spacing w:line="600" w:lineRule="auto"/>
        <w:ind w:firstLine="709"/>
        <w:jc w:val="both"/>
        <w:rPr>
          <w:rFonts w:eastAsia="Times New Roman" w:cs="Times New Roman"/>
        </w:rPr>
      </w:pPr>
      <w:r>
        <w:rPr>
          <w:rFonts w:eastAsia="Times New Roman" w:cs="Times New Roman"/>
          <w:b/>
          <w:szCs w:val="24"/>
        </w:rPr>
        <w:t>ΠΡΟΕΔΡΕΥΟΥΣΑ (Αναστασία Χριστοδουλοπούλου):</w:t>
      </w:r>
      <w:r>
        <w:rPr>
          <w:rFonts w:eastAsia="Times New Roman" w:cs="Times New Roman"/>
        </w:rPr>
        <w:t xml:space="preserve"> Πρέπει να συνεννοηθούμε. Υπάρχει μια ένταση, η οποία είναι αδικαιολόγητη.</w:t>
      </w:r>
    </w:p>
    <w:p w14:paraId="694A3D73" w14:textId="77777777" w:rsidR="00ED0117" w:rsidRDefault="009D214A">
      <w:pPr>
        <w:spacing w:line="600" w:lineRule="auto"/>
        <w:ind w:firstLine="709"/>
        <w:jc w:val="both"/>
        <w:rPr>
          <w:rFonts w:eastAsia="Times New Roman" w:cs="Times New Roman"/>
        </w:rPr>
      </w:pPr>
      <w:r>
        <w:rPr>
          <w:rFonts w:eastAsia="Times New Roman" w:cs="Times New Roman"/>
          <w:b/>
        </w:rPr>
        <w:t>ΑΝΔΡΕΑΣ ΛΟΒΕΡΔΟΣ:</w:t>
      </w:r>
      <w:r>
        <w:rPr>
          <w:rFonts w:eastAsia="Times New Roman" w:cs="Times New Roman"/>
        </w:rPr>
        <w:t xml:space="preserve"> Θα ξεπεραστεί. </w:t>
      </w:r>
    </w:p>
    <w:p w14:paraId="694A3D74" w14:textId="77777777" w:rsidR="00ED0117" w:rsidRDefault="009D214A">
      <w:pPr>
        <w:spacing w:line="600" w:lineRule="auto"/>
        <w:ind w:firstLine="709"/>
        <w:jc w:val="both"/>
        <w:rPr>
          <w:rFonts w:eastAsia="Times New Roman" w:cs="Times New Roman"/>
        </w:rPr>
      </w:pPr>
      <w:r>
        <w:rPr>
          <w:rFonts w:eastAsia="Times New Roman" w:cs="Times New Roman"/>
          <w:b/>
          <w:szCs w:val="24"/>
        </w:rPr>
        <w:t>ΠΡΟΕΔΡΕΥΟΥΣΑ (Αναστασία Χριστοδουλοπούλου):</w:t>
      </w:r>
      <w:r>
        <w:rPr>
          <w:rFonts w:eastAsia="Times New Roman" w:cs="Times New Roman"/>
        </w:rPr>
        <w:t xml:space="preserve"> Υπάρχει ένας συνάδελφος ο οποίος κτυπήθηκε. Ζητήσαμε εδώ να συναινέσει όλη η Βουλή για να εκφράσουμε τη</w:t>
      </w:r>
      <w:r>
        <w:rPr>
          <w:rFonts w:eastAsia="Times New Roman" w:cs="Times New Roman"/>
        </w:rPr>
        <w:t xml:space="preserve"> συμπαράστασή μας και την καταδίκη μας. Αντ’ αυτού</w:t>
      </w:r>
      <w:r>
        <w:rPr>
          <w:rFonts w:eastAsia="Times New Roman" w:cs="Times New Roman"/>
        </w:rPr>
        <w:t>,</w:t>
      </w:r>
      <w:r>
        <w:rPr>
          <w:rFonts w:eastAsia="Times New Roman" w:cs="Times New Roman"/>
        </w:rPr>
        <w:t xml:space="preserve"> ενώ μιλάει ο Υπουργός</w:t>
      </w:r>
      <w:r>
        <w:rPr>
          <w:rFonts w:eastAsia="Times New Roman" w:cs="Times New Roman"/>
        </w:rPr>
        <w:t>,</w:t>
      </w:r>
      <w:r>
        <w:rPr>
          <w:rFonts w:eastAsia="Times New Roman" w:cs="Times New Roman"/>
        </w:rPr>
        <w:t xml:space="preserve"> υπάρχει μια κατάσταση απερίγραπτη από τους συναδέλφους της Δημοκρατικής Συμπαράταξης. </w:t>
      </w:r>
    </w:p>
    <w:p w14:paraId="694A3D75" w14:textId="77777777" w:rsidR="00ED0117" w:rsidRDefault="009D214A">
      <w:pPr>
        <w:spacing w:line="600" w:lineRule="auto"/>
        <w:ind w:firstLine="709"/>
        <w:jc w:val="both"/>
        <w:rPr>
          <w:rFonts w:eastAsia="Times New Roman" w:cs="Times New Roman"/>
        </w:rPr>
      </w:pPr>
      <w:r>
        <w:rPr>
          <w:rFonts w:eastAsia="Times New Roman" w:cs="Times New Roman"/>
          <w:b/>
        </w:rPr>
        <w:t>ΑΝΔΡΕΑΣ ΛΟΒΕΡΔΟΣ:</w:t>
      </w:r>
      <w:r>
        <w:rPr>
          <w:rFonts w:eastAsia="Times New Roman" w:cs="Times New Roman"/>
        </w:rPr>
        <w:t xml:space="preserve"> Κυρία Πρόεδρε,…</w:t>
      </w:r>
    </w:p>
    <w:p w14:paraId="694A3D76" w14:textId="77777777" w:rsidR="00ED0117" w:rsidRDefault="009D214A">
      <w:pPr>
        <w:spacing w:line="600" w:lineRule="auto"/>
        <w:ind w:firstLine="709"/>
        <w:jc w:val="both"/>
        <w:rPr>
          <w:rFonts w:eastAsia="Times New Roman" w:cs="Times New Roman"/>
        </w:rPr>
      </w:pPr>
      <w:r>
        <w:rPr>
          <w:rFonts w:eastAsia="Times New Roman" w:cs="Times New Roman"/>
          <w:b/>
          <w:szCs w:val="24"/>
        </w:rPr>
        <w:t>ΠΡΟΕΔΡΕΥΟΥΣΑ (Αναστασία Χριστοδουλοπούλου):</w:t>
      </w:r>
      <w:r>
        <w:rPr>
          <w:rFonts w:eastAsia="Times New Roman" w:cs="Times New Roman"/>
        </w:rPr>
        <w:t xml:space="preserve"> Τι ακριβώς θέλετ</w:t>
      </w:r>
      <w:r>
        <w:rPr>
          <w:rFonts w:eastAsia="Times New Roman" w:cs="Times New Roman"/>
        </w:rPr>
        <w:t>ε, κύριε Λοβέρδο; Σας παρακαλώ!</w:t>
      </w:r>
    </w:p>
    <w:p w14:paraId="694A3D77" w14:textId="77777777" w:rsidR="00ED0117" w:rsidRDefault="009D214A">
      <w:pPr>
        <w:spacing w:line="600" w:lineRule="auto"/>
        <w:ind w:firstLine="709"/>
        <w:jc w:val="both"/>
        <w:rPr>
          <w:rFonts w:eastAsia="Times New Roman" w:cs="Times New Roman"/>
          <w:b/>
          <w:szCs w:val="24"/>
        </w:rPr>
      </w:pPr>
      <w:r>
        <w:rPr>
          <w:rFonts w:eastAsia="Times New Roman" w:cs="Times New Roman"/>
          <w:b/>
        </w:rPr>
        <w:t xml:space="preserve">ΑΝΔΡΕΑΣ ΛΟΒΕΡΔΟΣ: </w:t>
      </w:r>
      <w:r>
        <w:rPr>
          <w:rFonts w:eastAsia="Times New Roman" w:cs="Times New Roman"/>
        </w:rPr>
        <w:t>Επί προσωπικού τον λόγο.</w:t>
      </w:r>
    </w:p>
    <w:p w14:paraId="694A3D78" w14:textId="77777777" w:rsidR="00ED0117" w:rsidRDefault="009D214A">
      <w:pPr>
        <w:spacing w:line="600" w:lineRule="auto"/>
        <w:ind w:firstLine="709"/>
        <w:jc w:val="both"/>
        <w:rPr>
          <w:rFonts w:eastAsia="Times New Roman" w:cs="Times New Roman"/>
        </w:rPr>
      </w:pPr>
      <w:r>
        <w:rPr>
          <w:rFonts w:eastAsia="Times New Roman" w:cs="Times New Roman"/>
          <w:b/>
        </w:rPr>
        <w:t>ΗΛΙΑΣ ΠΑΝΑΓΙΩΤΑΡΟΣ:</w:t>
      </w:r>
      <w:r>
        <w:rPr>
          <w:rFonts w:eastAsia="Times New Roman" w:cs="Times New Roman"/>
        </w:rPr>
        <w:t xml:space="preserve"> Τον λόγο επί προσωπικού, κυρία Πρόεδρε.</w:t>
      </w:r>
    </w:p>
    <w:p w14:paraId="694A3D79" w14:textId="77777777" w:rsidR="00ED0117" w:rsidRDefault="009D214A">
      <w:pPr>
        <w:spacing w:line="600" w:lineRule="auto"/>
        <w:ind w:firstLine="709"/>
        <w:jc w:val="both"/>
        <w:rPr>
          <w:rFonts w:eastAsia="Times New Roman" w:cs="Times New Roman"/>
        </w:rPr>
      </w:pPr>
      <w:r>
        <w:rPr>
          <w:rFonts w:eastAsia="Times New Roman"/>
          <w:b/>
          <w:bCs/>
        </w:rPr>
        <w:t>ΠΡΟΕΔΡΕΥΟΥΣΑ (Αναστασία Χριστοδουλοπούλου):</w:t>
      </w:r>
      <w:r>
        <w:rPr>
          <w:rFonts w:eastAsia="Times New Roman" w:cs="Times New Roman"/>
        </w:rPr>
        <w:t xml:space="preserve"> Όλοι έχετε προσωπικά; Με συγχωρείτε, δηλαδή δεν υπάρχει πολιτική στη Βουλή; </w:t>
      </w:r>
    </w:p>
    <w:p w14:paraId="694A3D7A" w14:textId="77777777" w:rsidR="00ED0117" w:rsidRDefault="009D214A">
      <w:pPr>
        <w:spacing w:line="600" w:lineRule="auto"/>
        <w:ind w:firstLine="709"/>
        <w:jc w:val="both"/>
        <w:rPr>
          <w:rFonts w:eastAsia="Times New Roman" w:cs="Times New Roman"/>
        </w:rPr>
      </w:pPr>
      <w:r>
        <w:rPr>
          <w:rFonts w:eastAsia="Times New Roman" w:cs="Times New Roman"/>
          <w:b/>
        </w:rPr>
        <w:t>ΑΝΔΡΕΑΣ ΛΟΒΕΡΔΟΣ:</w:t>
      </w:r>
      <w:r>
        <w:rPr>
          <w:rFonts w:eastAsia="Times New Roman" w:cs="Times New Roman"/>
        </w:rPr>
        <w:t xml:space="preserve"> Επί προσωπικού…</w:t>
      </w:r>
    </w:p>
    <w:p w14:paraId="694A3D7B" w14:textId="77777777" w:rsidR="00ED0117" w:rsidRDefault="009D214A">
      <w:pPr>
        <w:spacing w:line="600" w:lineRule="auto"/>
        <w:ind w:firstLine="709"/>
        <w:jc w:val="both"/>
        <w:rPr>
          <w:rFonts w:eastAsia="Times New Roman" w:cs="Times New Roman"/>
        </w:rPr>
      </w:pPr>
      <w:r>
        <w:rPr>
          <w:rFonts w:eastAsia="Times New Roman"/>
          <w:b/>
          <w:bCs/>
        </w:rPr>
        <w:t>ΠΡΟΕΔΡΕΥΟΥΣΑ (Αναστασία Χριστοδουλοπούλου):</w:t>
      </w:r>
      <w:r>
        <w:rPr>
          <w:rFonts w:eastAsia="Times New Roman" w:cs="Times New Roman"/>
        </w:rPr>
        <w:t xml:space="preserve"> Όταν μιλάει πολιτικά ο καθένας σας, έχει συνείδηση ποιους προσβάλλει; Ποιες ιδεολογίες εκθέτει; </w:t>
      </w:r>
    </w:p>
    <w:p w14:paraId="694A3D7C" w14:textId="77777777" w:rsidR="00ED0117" w:rsidRDefault="009D214A">
      <w:pPr>
        <w:spacing w:line="600" w:lineRule="auto"/>
        <w:ind w:firstLine="709"/>
        <w:jc w:val="both"/>
        <w:rPr>
          <w:rFonts w:eastAsia="Times New Roman" w:cs="Times New Roman"/>
        </w:rPr>
      </w:pPr>
      <w:r>
        <w:rPr>
          <w:rFonts w:eastAsia="Times New Roman" w:cs="Times New Roman"/>
          <w:b/>
        </w:rPr>
        <w:t xml:space="preserve">ΑΝΔΡΕΑΣ ΛΟΒΕΡΔΟΣ: </w:t>
      </w:r>
      <w:r>
        <w:rPr>
          <w:rFonts w:eastAsia="Times New Roman" w:cs="Times New Roman"/>
        </w:rPr>
        <w:t>Κυρία Πρόεδρε, επί προσωπικού…</w:t>
      </w:r>
    </w:p>
    <w:p w14:paraId="694A3D7D" w14:textId="77777777" w:rsidR="00ED0117" w:rsidRDefault="009D214A">
      <w:pPr>
        <w:spacing w:line="600" w:lineRule="auto"/>
        <w:ind w:firstLine="709"/>
        <w:jc w:val="both"/>
        <w:rPr>
          <w:rFonts w:eastAsia="Times New Roman" w:cs="Times New Roman"/>
        </w:rPr>
      </w:pPr>
      <w:r>
        <w:rPr>
          <w:rFonts w:eastAsia="Times New Roman"/>
          <w:b/>
          <w:bCs/>
        </w:rPr>
        <w:t>ΠΡΟΕΔΡΕΥΟΥΣΑ (Αναστασία Χριστοδο</w:t>
      </w:r>
      <w:r>
        <w:rPr>
          <w:rFonts w:eastAsia="Times New Roman"/>
          <w:b/>
          <w:bCs/>
        </w:rPr>
        <w:t>υλοπούλου):</w:t>
      </w:r>
      <w:r>
        <w:rPr>
          <w:rFonts w:eastAsia="Times New Roman" w:cs="Times New Roman"/>
        </w:rPr>
        <w:t xml:space="preserve"> Αν όλα τα κάνουμε προσωπικά για να μιλάει ο καθένας, δεν θα τελειώσουμε ποτέ. </w:t>
      </w:r>
    </w:p>
    <w:p w14:paraId="694A3D7E" w14:textId="77777777" w:rsidR="00ED0117" w:rsidRDefault="009D214A">
      <w:pPr>
        <w:spacing w:line="600" w:lineRule="auto"/>
        <w:ind w:firstLine="709"/>
        <w:jc w:val="both"/>
        <w:rPr>
          <w:rFonts w:eastAsia="Times New Roman" w:cs="Times New Roman"/>
        </w:rPr>
      </w:pPr>
      <w:r>
        <w:rPr>
          <w:rFonts w:eastAsia="Times New Roman" w:cs="Times New Roman"/>
        </w:rPr>
        <w:t xml:space="preserve">Σας παρακαλώ πολύ! Έχει ζητήσει τον λόγο ο κ. Θεοχάρης από το Ποτάμι. </w:t>
      </w:r>
    </w:p>
    <w:p w14:paraId="694A3D7F" w14:textId="77777777" w:rsidR="00ED0117" w:rsidRDefault="009D214A">
      <w:pPr>
        <w:spacing w:line="600" w:lineRule="auto"/>
        <w:ind w:firstLine="720"/>
        <w:jc w:val="both"/>
        <w:rPr>
          <w:rFonts w:eastAsia="Times New Roman" w:cs="Times New Roman"/>
        </w:rPr>
      </w:pPr>
      <w:r>
        <w:rPr>
          <w:rFonts w:eastAsia="Times New Roman" w:cs="Times New Roman"/>
          <w:b/>
        </w:rPr>
        <w:t xml:space="preserve">ΑΝΔΡΕΑΣ ΛΟΒΕΡΔΟΣ: </w:t>
      </w:r>
      <w:r>
        <w:rPr>
          <w:rFonts w:eastAsia="Times New Roman" w:cs="Times New Roman"/>
        </w:rPr>
        <w:t>Όχι, όχι! Επί προσωπικού!</w:t>
      </w:r>
    </w:p>
    <w:p w14:paraId="694A3D80" w14:textId="77777777" w:rsidR="00ED0117" w:rsidRDefault="009D214A">
      <w:pPr>
        <w:spacing w:line="600" w:lineRule="auto"/>
        <w:ind w:firstLine="720"/>
        <w:jc w:val="both"/>
        <w:rPr>
          <w:rFonts w:eastAsia="Times New Roman" w:cs="Times New Roman"/>
        </w:rPr>
      </w:pPr>
      <w:r>
        <w:rPr>
          <w:rFonts w:eastAsia="Times New Roman" w:cs="Times New Roman"/>
          <w:b/>
        </w:rPr>
        <w:t>ΗΛΙΑΣ ΚΑΣΙΔΙΑΡΗΣ:</w:t>
      </w:r>
      <w:r>
        <w:rPr>
          <w:rFonts w:eastAsia="Times New Roman" w:cs="Times New Roman"/>
        </w:rPr>
        <w:t xml:space="preserve"> Όχι, εδώ είναι το προσωπικό, σε εμάς. </w:t>
      </w:r>
    </w:p>
    <w:p w14:paraId="694A3D81" w14:textId="77777777" w:rsidR="00ED0117" w:rsidRDefault="009D214A">
      <w:pPr>
        <w:spacing w:line="600" w:lineRule="auto"/>
        <w:ind w:firstLine="720"/>
        <w:jc w:val="both"/>
        <w:rPr>
          <w:rFonts w:eastAsia="Times New Roman" w:cs="Times New Roman"/>
        </w:rPr>
      </w:pPr>
      <w:r>
        <w:rPr>
          <w:rFonts w:eastAsia="Times New Roman" w:cs="Times New Roman"/>
          <w:b/>
        </w:rPr>
        <w:t>ΗΛΙΑΣ ΠΑΝΑΓΙΩΤΑΡΟΣ:</w:t>
      </w:r>
      <w:r>
        <w:rPr>
          <w:rFonts w:eastAsia="Times New Roman" w:cs="Times New Roman"/>
        </w:rPr>
        <w:t xml:space="preserve"> Κυρία Πρόεδρε, θέλω τον λόγο.</w:t>
      </w:r>
    </w:p>
    <w:p w14:paraId="694A3D82" w14:textId="77777777" w:rsidR="00ED0117" w:rsidRDefault="009D214A">
      <w:pPr>
        <w:spacing w:line="600" w:lineRule="auto"/>
        <w:ind w:firstLine="720"/>
        <w:jc w:val="both"/>
        <w:rPr>
          <w:rFonts w:eastAsia="Times New Roman" w:cs="Times New Roman"/>
        </w:rPr>
      </w:pPr>
      <w:r>
        <w:rPr>
          <w:rFonts w:eastAsia="Times New Roman"/>
          <w:b/>
          <w:bCs/>
        </w:rPr>
        <w:t>ΠΡΟΕΔΡΕΥΟΥΣΑ (Αναστασία Χριστοδουλοπούλου):</w:t>
      </w:r>
      <w:r>
        <w:rPr>
          <w:rFonts w:eastAsia="Times New Roman" w:cs="Times New Roman"/>
        </w:rPr>
        <w:t xml:space="preserve"> Κύριε Παναγιώταρε, έχει ζητήσει τον λόγο πριν από εσάς. Θα ακολουθήσετε εσείς. </w:t>
      </w:r>
    </w:p>
    <w:p w14:paraId="694A3D83" w14:textId="77777777" w:rsidR="00ED0117" w:rsidRDefault="009D214A">
      <w:pPr>
        <w:spacing w:line="600" w:lineRule="auto"/>
        <w:ind w:firstLine="720"/>
        <w:jc w:val="both"/>
        <w:rPr>
          <w:rFonts w:eastAsia="Times New Roman" w:cs="Times New Roman"/>
        </w:rPr>
      </w:pPr>
      <w:r>
        <w:rPr>
          <w:rFonts w:eastAsia="Times New Roman" w:cs="Times New Roman"/>
          <w:b/>
        </w:rPr>
        <w:t xml:space="preserve">ΗΛΙΑΣ ΚΑΣΙΔΙΑΡΗΣ: </w:t>
      </w:r>
      <w:r>
        <w:rPr>
          <w:rFonts w:eastAsia="Times New Roman" w:cs="Times New Roman"/>
        </w:rPr>
        <w:t>Εδώ είναι το προσωπικό…</w:t>
      </w:r>
    </w:p>
    <w:p w14:paraId="694A3D84" w14:textId="77777777" w:rsidR="00ED0117" w:rsidRDefault="009D214A">
      <w:pPr>
        <w:spacing w:line="600" w:lineRule="auto"/>
        <w:ind w:firstLine="720"/>
        <w:jc w:val="both"/>
        <w:rPr>
          <w:rFonts w:eastAsia="Times New Roman" w:cs="Times New Roman"/>
        </w:rPr>
      </w:pPr>
      <w:r>
        <w:rPr>
          <w:rFonts w:eastAsia="Times New Roman"/>
          <w:b/>
          <w:bCs/>
        </w:rPr>
        <w:t>ΠΡΟΕΔΡΕΥΟΥΣΑ (Αναστασία Χριστοδουλοπούλου):</w:t>
      </w:r>
      <w:r>
        <w:rPr>
          <w:rFonts w:eastAsia="Times New Roman" w:cs="Times New Roman"/>
        </w:rPr>
        <w:t xml:space="preserve"> Ο κ. Παναγιώταρος ζήτησε τον λόγο μετά τον κ. Θεοχάρη. Θα πάρετε τον λόγο μετά. Καθίστε όλοι κάτω και παρακαλώ ησυχία, ηρεμία. Έχουμε και μάρτυρες παιδιά. </w:t>
      </w:r>
    </w:p>
    <w:p w14:paraId="694A3D85" w14:textId="77777777" w:rsidR="00ED0117" w:rsidRDefault="009D214A">
      <w:pPr>
        <w:spacing w:line="600" w:lineRule="auto"/>
        <w:ind w:firstLine="720"/>
        <w:jc w:val="both"/>
        <w:rPr>
          <w:rFonts w:eastAsia="Times New Roman" w:cs="Times New Roman"/>
        </w:rPr>
      </w:pPr>
      <w:r>
        <w:rPr>
          <w:rFonts w:eastAsia="Times New Roman" w:cs="Times New Roman"/>
          <w:b/>
        </w:rPr>
        <w:t>ΙΩΑΝΝΗΣ ΤΣΙΡΩΝΗΣ (Αναπληρωτής Υπουργός Περιβάλλοντος και</w:t>
      </w:r>
      <w:r>
        <w:rPr>
          <w:rFonts w:eastAsia="Times New Roman" w:cs="Times New Roman"/>
          <w:b/>
        </w:rPr>
        <w:t xml:space="preserve"> Ενέργειας):</w:t>
      </w:r>
      <w:r>
        <w:rPr>
          <w:rFonts w:eastAsia="Times New Roman" w:cs="Times New Roman"/>
        </w:rPr>
        <w:t xml:space="preserve"> Μας παρακολουθούν νέοι άνθρωποι!</w:t>
      </w:r>
    </w:p>
    <w:p w14:paraId="694A3D86" w14:textId="77777777" w:rsidR="00ED0117" w:rsidRDefault="009D214A">
      <w:pPr>
        <w:spacing w:line="600" w:lineRule="auto"/>
        <w:ind w:firstLine="720"/>
        <w:jc w:val="both"/>
        <w:rPr>
          <w:rFonts w:eastAsia="Times New Roman" w:cs="Times New Roman"/>
        </w:rPr>
      </w:pPr>
      <w:r>
        <w:rPr>
          <w:rFonts w:eastAsia="Times New Roman" w:cs="Times New Roman"/>
          <w:b/>
        </w:rPr>
        <w:t xml:space="preserve">ΑΝΔΡΕΑΣ ΛΟΒΕΡΔΟΣ: </w:t>
      </w:r>
      <w:r>
        <w:rPr>
          <w:rFonts w:eastAsia="Times New Roman" w:cs="Times New Roman"/>
        </w:rPr>
        <w:t xml:space="preserve">Όχι, όχι. </w:t>
      </w:r>
    </w:p>
    <w:p w14:paraId="694A3D87" w14:textId="77777777" w:rsidR="00ED0117" w:rsidRDefault="009D214A">
      <w:pPr>
        <w:spacing w:line="600" w:lineRule="auto"/>
        <w:ind w:firstLine="720"/>
        <w:jc w:val="both"/>
        <w:rPr>
          <w:rFonts w:eastAsia="Times New Roman" w:cs="Times New Roman"/>
        </w:rPr>
      </w:pPr>
      <w:r>
        <w:rPr>
          <w:rFonts w:eastAsia="Times New Roman" w:cs="Times New Roman"/>
          <w:b/>
        </w:rPr>
        <w:t xml:space="preserve">ΗΛΙΑΣ ΚΑΣΙΔΙΑΡΗΣ: </w:t>
      </w:r>
      <w:r>
        <w:rPr>
          <w:rFonts w:eastAsia="Times New Roman" w:cs="Times New Roman"/>
        </w:rPr>
        <w:t>Εδώ είναι το προσωπικό. Έγινε σαφέστατη αναφορά…</w:t>
      </w:r>
    </w:p>
    <w:p w14:paraId="694A3D88" w14:textId="77777777" w:rsidR="00ED0117" w:rsidRDefault="009D214A">
      <w:pPr>
        <w:spacing w:line="600" w:lineRule="auto"/>
        <w:ind w:firstLine="720"/>
        <w:jc w:val="both"/>
        <w:rPr>
          <w:rFonts w:eastAsia="Times New Roman" w:cs="Times New Roman"/>
        </w:rPr>
      </w:pPr>
      <w:r>
        <w:rPr>
          <w:rFonts w:eastAsia="Times New Roman"/>
          <w:b/>
          <w:bCs/>
        </w:rPr>
        <w:t>ΠΡΟΕΔΡΕΥΟΥΣΑ (Αναστασία Χριστοδουλοπούλου):</w:t>
      </w:r>
      <w:r>
        <w:rPr>
          <w:rFonts w:eastAsia="Times New Roman" w:cs="Times New Roman"/>
        </w:rPr>
        <w:t xml:space="preserve"> Εδώ είναι Βουλή. Υπάρχει ελευθερία έκφρασης είτε το </w:t>
      </w:r>
      <w:r>
        <w:rPr>
          <w:rFonts w:eastAsia="Times New Roman" w:cs="Times New Roman"/>
        </w:rPr>
        <w:t xml:space="preserve">καταλαβαίναμε </w:t>
      </w:r>
      <w:r>
        <w:rPr>
          <w:rFonts w:eastAsia="Times New Roman" w:cs="Times New Roman"/>
        </w:rPr>
        <w:t xml:space="preserve">είτε όχι. Όταν θα πάρετε τον λόγο, θα πείτε ό,τι θέλετε. </w:t>
      </w:r>
    </w:p>
    <w:p w14:paraId="694A3D89" w14:textId="77777777" w:rsidR="00ED0117" w:rsidRDefault="009D214A">
      <w:pPr>
        <w:spacing w:line="600" w:lineRule="auto"/>
        <w:ind w:firstLine="720"/>
        <w:jc w:val="both"/>
        <w:rPr>
          <w:rFonts w:eastAsia="Times New Roman" w:cs="Times New Roman"/>
        </w:rPr>
      </w:pPr>
      <w:r>
        <w:rPr>
          <w:rFonts w:eastAsia="Times New Roman" w:cs="Times New Roman"/>
          <w:b/>
        </w:rPr>
        <w:t xml:space="preserve">ΑΝΔΡΕΑΣ ΛΟΒΕΡΔΟΣ: </w:t>
      </w:r>
      <w:r>
        <w:rPr>
          <w:rFonts w:eastAsia="Times New Roman" w:cs="Times New Roman"/>
        </w:rPr>
        <w:t xml:space="preserve">Κυρία Πρόεδρε, προηγείται το προσωπικό. </w:t>
      </w:r>
    </w:p>
    <w:p w14:paraId="694A3D8A" w14:textId="77777777" w:rsidR="00ED0117" w:rsidRDefault="009D214A">
      <w:pPr>
        <w:spacing w:line="600" w:lineRule="auto"/>
        <w:ind w:firstLine="720"/>
        <w:jc w:val="both"/>
        <w:rPr>
          <w:rFonts w:eastAsia="Times New Roman" w:cs="Times New Roman"/>
        </w:rPr>
      </w:pPr>
      <w:r>
        <w:rPr>
          <w:rFonts w:eastAsia="Times New Roman" w:cs="Times New Roman"/>
          <w:b/>
        </w:rPr>
        <w:t xml:space="preserve">ΗΛΙΑΣ ΚΑΣΙΔΙΑΡΗΣ: </w:t>
      </w:r>
      <w:r>
        <w:rPr>
          <w:rFonts w:eastAsia="Times New Roman" w:cs="Times New Roman"/>
        </w:rPr>
        <w:t xml:space="preserve">Πρόκειται για συκοφαντία σε βάρος του </w:t>
      </w:r>
      <w:r>
        <w:rPr>
          <w:rFonts w:eastAsia="Times New Roman" w:cs="Times New Roman"/>
        </w:rPr>
        <w:t xml:space="preserve">κόμματός </w:t>
      </w:r>
      <w:r>
        <w:rPr>
          <w:rFonts w:eastAsia="Times New Roman" w:cs="Times New Roman"/>
        </w:rPr>
        <w:t xml:space="preserve">μας και πρέπει να απαντήσουμε τώρα. Προηγείται η απάντηση του </w:t>
      </w:r>
      <w:r>
        <w:rPr>
          <w:rFonts w:eastAsia="Times New Roman" w:cs="Times New Roman"/>
        </w:rPr>
        <w:t xml:space="preserve">κόμματός </w:t>
      </w:r>
      <w:r>
        <w:rPr>
          <w:rFonts w:eastAsia="Times New Roman" w:cs="Times New Roman"/>
        </w:rPr>
        <w:t>μας</w:t>
      </w:r>
      <w:r>
        <w:rPr>
          <w:rFonts w:eastAsia="Times New Roman" w:cs="Times New Roman"/>
        </w:rPr>
        <w:t xml:space="preserve">. </w:t>
      </w:r>
    </w:p>
    <w:p w14:paraId="694A3D8B" w14:textId="77777777" w:rsidR="00ED0117" w:rsidRDefault="009D214A">
      <w:pPr>
        <w:spacing w:line="600" w:lineRule="auto"/>
        <w:ind w:firstLine="720"/>
        <w:jc w:val="both"/>
        <w:rPr>
          <w:rFonts w:eastAsia="Times New Roman" w:cs="Times New Roman"/>
        </w:rPr>
      </w:pPr>
      <w:r>
        <w:rPr>
          <w:rFonts w:eastAsia="Times New Roman"/>
          <w:b/>
          <w:bCs/>
        </w:rPr>
        <w:t>ΠΡΟΕΔΡΕΥΟΥΣΑ (Αναστασία Χριστοδουλοπούλου):</w:t>
      </w:r>
      <w:r>
        <w:rPr>
          <w:rFonts w:eastAsia="Times New Roman" w:cs="Times New Roman"/>
        </w:rPr>
        <w:t xml:space="preserve"> Κύριε Θεοχάρη, έχετε τον λόγο για οκτώ λεπτά. </w:t>
      </w:r>
    </w:p>
    <w:p w14:paraId="694A3D8C" w14:textId="77777777" w:rsidR="00ED0117" w:rsidRDefault="009D214A">
      <w:pPr>
        <w:spacing w:line="600" w:lineRule="auto"/>
        <w:ind w:firstLine="720"/>
        <w:jc w:val="both"/>
        <w:rPr>
          <w:rFonts w:eastAsia="Times New Roman" w:cs="Times New Roman"/>
        </w:rPr>
      </w:pPr>
      <w:r>
        <w:rPr>
          <w:rFonts w:eastAsia="Times New Roman" w:cs="Times New Roman"/>
          <w:b/>
        </w:rPr>
        <w:t xml:space="preserve">ΗΛΙΑΣ ΚΑΣΙΔΙΑΡΗΣ: </w:t>
      </w:r>
      <w:r>
        <w:rPr>
          <w:rFonts w:eastAsia="Times New Roman" w:cs="Times New Roman"/>
        </w:rPr>
        <w:t xml:space="preserve">Ένα λεπτό. Μας υβρίζει η μισή Βουλή. Προηγείται η απάντηση στη συκοφαντία. Πρέπει να απαντήσουμε και στη συνέχεια οτιδήποτε άλλο. </w:t>
      </w:r>
    </w:p>
    <w:p w14:paraId="694A3D8D" w14:textId="77777777" w:rsidR="00ED0117" w:rsidRDefault="009D214A">
      <w:pPr>
        <w:spacing w:line="600" w:lineRule="auto"/>
        <w:ind w:firstLine="720"/>
        <w:jc w:val="both"/>
        <w:rPr>
          <w:rFonts w:eastAsia="Times New Roman" w:cs="Times New Roman"/>
        </w:rPr>
      </w:pPr>
      <w:r>
        <w:rPr>
          <w:rFonts w:eastAsia="Times New Roman"/>
          <w:b/>
          <w:bCs/>
        </w:rPr>
        <w:t xml:space="preserve">ΠΡΟΕΔΡΕΥΟΥΣΑ </w:t>
      </w:r>
      <w:r>
        <w:rPr>
          <w:rFonts w:eastAsia="Times New Roman"/>
          <w:b/>
          <w:bCs/>
        </w:rPr>
        <w:t>(Αναστασία Χριστοδουλοπούλου):</w:t>
      </w:r>
      <w:r>
        <w:rPr>
          <w:rFonts w:eastAsia="Times New Roman" w:cs="Times New Roman"/>
        </w:rPr>
        <w:t xml:space="preserve"> Ο κ. Παναγιώταρος θα μιλήσει μετά τον κ. Θεοχάρη. </w:t>
      </w:r>
    </w:p>
    <w:p w14:paraId="694A3D8E" w14:textId="77777777" w:rsidR="00ED0117" w:rsidRDefault="009D214A">
      <w:pPr>
        <w:spacing w:line="600" w:lineRule="auto"/>
        <w:ind w:firstLine="720"/>
        <w:jc w:val="both"/>
        <w:rPr>
          <w:rFonts w:eastAsia="Times New Roman" w:cs="Times New Roman"/>
        </w:rPr>
      </w:pPr>
      <w:r>
        <w:rPr>
          <w:rFonts w:eastAsia="Times New Roman" w:cs="Times New Roman"/>
          <w:b/>
        </w:rPr>
        <w:t xml:space="preserve">ΗΛΙΑΣ ΚΑΣΙΔΙΑΡΗΣ: </w:t>
      </w:r>
      <w:r>
        <w:rPr>
          <w:rFonts w:eastAsia="Times New Roman" w:cs="Times New Roman"/>
        </w:rPr>
        <w:t xml:space="preserve">Έχουμε δεχθεί συκοφαντίες και επιθέσεις και πρέπει να απαντήσει ο εκπρόσωπός μας. </w:t>
      </w:r>
    </w:p>
    <w:p w14:paraId="694A3D8F" w14:textId="77777777" w:rsidR="00ED0117" w:rsidRDefault="009D214A">
      <w:pPr>
        <w:spacing w:line="600" w:lineRule="auto"/>
        <w:ind w:firstLine="720"/>
        <w:jc w:val="both"/>
        <w:rPr>
          <w:rFonts w:eastAsia="Times New Roman" w:cs="Times New Roman"/>
        </w:rPr>
      </w:pPr>
      <w:r>
        <w:rPr>
          <w:rFonts w:eastAsia="Times New Roman"/>
          <w:b/>
          <w:bCs/>
        </w:rPr>
        <w:t>ΠΡΟΕΔΡΕΥΟΥΣΑ (Αναστασία Χριστοδουλοπούλου):</w:t>
      </w:r>
      <w:r>
        <w:rPr>
          <w:rFonts w:eastAsia="Times New Roman" w:cs="Times New Roman"/>
        </w:rPr>
        <w:t xml:space="preserve"> Αν μετά από κάθε ομιλία σας, </w:t>
      </w:r>
      <w:r>
        <w:rPr>
          <w:rFonts w:eastAsia="Times New Roman" w:cs="Times New Roman"/>
        </w:rPr>
        <w:t xml:space="preserve">κύριε Κασιδιάρη, έπαιρναν τον λόγο όσοι ανατριχιάζουν με αυτά που λέτε, δεν θα κάναμε τίποτε άλλο. </w:t>
      </w:r>
    </w:p>
    <w:p w14:paraId="694A3D90" w14:textId="77777777" w:rsidR="00ED0117" w:rsidRDefault="009D214A">
      <w:pPr>
        <w:spacing w:line="600" w:lineRule="auto"/>
        <w:ind w:firstLine="720"/>
        <w:jc w:val="both"/>
        <w:rPr>
          <w:rFonts w:eastAsia="Times New Roman" w:cs="Times New Roman"/>
        </w:rPr>
      </w:pPr>
      <w:r>
        <w:rPr>
          <w:rFonts w:eastAsia="Times New Roman" w:cs="Times New Roman"/>
          <w:b/>
        </w:rPr>
        <w:t xml:space="preserve">ΗΛΙΑΣ ΚΑΣΙΔΙΑΡΗΣ: </w:t>
      </w:r>
      <w:r>
        <w:rPr>
          <w:rFonts w:eastAsia="Times New Roman" w:cs="Times New Roman"/>
        </w:rPr>
        <w:t>Ο εκπρόσωπός μας θα μιλήσει τώρα για να απαντήσει, όπως ορίζει ο Κανονισμός. Είναι δικαίωμά μας!</w:t>
      </w:r>
    </w:p>
    <w:p w14:paraId="694A3D91" w14:textId="77777777" w:rsidR="00ED0117" w:rsidRDefault="009D214A">
      <w:pPr>
        <w:spacing w:line="600" w:lineRule="auto"/>
        <w:ind w:firstLine="720"/>
        <w:jc w:val="both"/>
        <w:rPr>
          <w:rFonts w:eastAsia="Times New Roman" w:cs="Times New Roman"/>
        </w:rPr>
      </w:pPr>
      <w:r>
        <w:rPr>
          <w:rFonts w:eastAsia="Times New Roman" w:cs="Times New Roman"/>
          <w:b/>
        </w:rPr>
        <w:t xml:space="preserve"> ΜΙΛΤΙΑΔΗΣ ΒΑΡΒΙΤΣΙΩΤΗΣ:</w:t>
      </w:r>
      <w:r>
        <w:rPr>
          <w:rFonts w:eastAsia="Times New Roman" w:cs="Times New Roman"/>
        </w:rPr>
        <w:t xml:space="preserve"> Κύριε Πρόεδρε, α</w:t>
      </w:r>
      <w:r>
        <w:rPr>
          <w:rFonts w:eastAsia="Times New Roman" w:cs="Times New Roman"/>
        </w:rPr>
        <w:t xml:space="preserve">ναλάβετε την Έδρα. </w:t>
      </w:r>
    </w:p>
    <w:p w14:paraId="694A3D92" w14:textId="77777777" w:rsidR="00ED0117" w:rsidRDefault="009D214A">
      <w:pPr>
        <w:spacing w:line="600" w:lineRule="auto"/>
        <w:ind w:firstLine="720"/>
        <w:jc w:val="both"/>
        <w:rPr>
          <w:rFonts w:eastAsia="Times New Roman" w:cs="Times New Roman"/>
        </w:rPr>
      </w:pPr>
      <w:r>
        <w:rPr>
          <w:rFonts w:eastAsia="Times New Roman"/>
          <w:b/>
          <w:bCs/>
        </w:rPr>
        <w:t>ΠΡΟΕΔΡΕΥΟΥΣΑ (Αναστασία Χριστοδουλοπούλου):</w:t>
      </w:r>
      <w:r>
        <w:rPr>
          <w:rFonts w:eastAsia="Times New Roman" w:cs="Times New Roman"/>
        </w:rPr>
        <w:t xml:space="preserve"> Καθίστε κάτω. Τελείωσε. </w:t>
      </w:r>
    </w:p>
    <w:p w14:paraId="694A3D93" w14:textId="77777777" w:rsidR="00ED0117" w:rsidRDefault="009D214A">
      <w:pPr>
        <w:spacing w:line="600" w:lineRule="auto"/>
        <w:ind w:firstLine="720"/>
        <w:jc w:val="both"/>
        <w:rPr>
          <w:rFonts w:eastAsia="Times New Roman" w:cs="Times New Roman"/>
        </w:rPr>
      </w:pPr>
      <w:r>
        <w:rPr>
          <w:rFonts w:eastAsia="Times New Roman" w:cs="Times New Roman"/>
          <w:b/>
        </w:rPr>
        <w:t xml:space="preserve">ΗΛΙΑΣ ΚΑΣΙΔΙΑΡΗΣ: </w:t>
      </w:r>
      <w:r>
        <w:rPr>
          <w:rFonts w:eastAsia="Times New Roman" w:cs="Times New Roman"/>
        </w:rPr>
        <w:t xml:space="preserve">Ο λόγος πρέπει να δοθεί στον εκπρόσωπό μας.  </w:t>
      </w:r>
    </w:p>
    <w:p w14:paraId="694A3D94" w14:textId="77777777" w:rsidR="00ED0117" w:rsidRDefault="009D214A">
      <w:pPr>
        <w:spacing w:line="600" w:lineRule="auto"/>
        <w:ind w:firstLine="720"/>
        <w:jc w:val="both"/>
        <w:rPr>
          <w:rFonts w:eastAsia="Times New Roman" w:cs="Times New Roman"/>
        </w:rPr>
      </w:pPr>
      <w:r>
        <w:rPr>
          <w:rFonts w:eastAsia="Times New Roman" w:cs="Times New Roman"/>
          <w:b/>
        </w:rPr>
        <w:t xml:space="preserve">ΑΝΔΡΕΑΣ ΛΟΒΕΡΔΟΣ: </w:t>
      </w:r>
      <w:r>
        <w:rPr>
          <w:rFonts w:eastAsia="Times New Roman" w:cs="Times New Roman"/>
        </w:rPr>
        <w:t>Το προσωπικό προηγείται…</w:t>
      </w:r>
    </w:p>
    <w:p w14:paraId="694A3D95" w14:textId="77777777" w:rsidR="00ED0117" w:rsidRDefault="009D214A">
      <w:pPr>
        <w:spacing w:line="600" w:lineRule="auto"/>
        <w:ind w:firstLine="720"/>
        <w:jc w:val="both"/>
        <w:rPr>
          <w:rFonts w:eastAsia="Times New Roman" w:cs="Times New Roman"/>
        </w:rPr>
      </w:pPr>
      <w:r>
        <w:rPr>
          <w:rFonts w:eastAsia="Times New Roman" w:cs="Times New Roman"/>
          <w:b/>
        </w:rPr>
        <w:t>ΗΛΙΑΣ ΠΑΝΑΓΙΩΤΑΡΟΣ:</w:t>
      </w:r>
      <w:r>
        <w:rPr>
          <w:rFonts w:eastAsia="Times New Roman" w:cs="Times New Roman"/>
        </w:rPr>
        <w:t xml:space="preserve"> Μας είχατε φυλακή, μας συκοφαντήσατε. Ο </w:t>
      </w:r>
      <w:r>
        <w:rPr>
          <w:rFonts w:eastAsia="Times New Roman" w:cs="Times New Roman"/>
        </w:rPr>
        <w:t>λόγος να δοθεί στον εκπρόσωπο της Χρυσής Αυγής!</w:t>
      </w:r>
    </w:p>
    <w:p w14:paraId="694A3D96" w14:textId="77777777" w:rsidR="00ED0117" w:rsidRDefault="009D214A">
      <w:pPr>
        <w:spacing w:line="600" w:lineRule="auto"/>
        <w:ind w:firstLine="720"/>
        <w:jc w:val="both"/>
        <w:rPr>
          <w:rFonts w:eastAsia="Times New Roman" w:cs="Times New Roman"/>
        </w:rPr>
      </w:pPr>
      <w:r>
        <w:rPr>
          <w:rFonts w:eastAsia="Times New Roman"/>
          <w:b/>
          <w:bCs/>
        </w:rPr>
        <w:t>ΠΡΟΕΔΡΕΥΟΥΣΑ (Αναστασία Χριστοδουλοπούλου):</w:t>
      </w:r>
      <w:r>
        <w:rPr>
          <w:rFonts w:eastAsia="Times New Roman" w:cs="Times New Roman"/>
        </w:rPr>
        <w:t xml:space="preserve"> Το βρήκα εδώ σημειωμένο από τον κ. Βαρεμένο. </w:t>
      </w:r>
    </w:p>
    <w:p w14:paraId="694A3D97" w14:textId="77777777" w:rsidR="00ED0117" w:rsidRDefault="009D214A">
      <w:pPr>
        <w:spacing w:line="600" w:lineRule="auto"/>
        <w:ind w:firstLine="720"/>
        <w:jc w:val="both"/>
        <w:rPr>
          <w:rFonts w:eastAsia="Times New Roman" w:cs="Times New Roman"/>
        </w:rPr>
      </w:pPr>
      <w:r>
        <w:rPr>
          <w:rFonts w:eastAsia="Times New Roman" w:cs="Times New Roman"/>
          <w:b/>
        </w:rPr>
        <w:t xml:space="preserve">ΗΛΙΑΣ ΚΑΣΙΔΙΑΡΗΣ: </w:t>
      </w:r>
      <w:r>
        <w:rPr>
          <w:rFonts w:eastAsia="Times New Roman" w:cs="Times New Roman"/>
        </w:rPr>
        <w:t xml:space="preserve">Να τελειώνουμε. Να μας δώσετε τον λόγο. Ο λόγος πρέπει να δοθεί στον εκπρόσωπο της Χρυσής Αυγής. </w:t>
      </w:r>
    </w:p>
    <w:p w14:paraId="694A3D98" w14:textId="77777777" w:rsidR="00ED0117" w:rsidRDefault="009D214A">
      <w:pPr>
        <w:spacing w:line="600" w:lineRule="auto"/>
        <w:ind w:firstLine="720"/>
        <w:jc w:val="both"/>
        <w:rPr>
          <w:rFonts w:eastAsia="Times New Roman" w:cs="Times New Roman"/>
        </w:rPr>
      </w:pPr>
      <w:r>
        <w:rPr>
          <w:rFonts w:eastAsia="Times New Roman"/>
          <w:b/>
          <w:bCs/>
        </w:rPr>
        <w:t>ΠΡΟΕΔΡΕΥΟΥΣΑ (Αναστασία Χριστοδουλοπούλου):</w:t>
      </w:r>
      <w:r>
        <w:rPr>
          <w:rFonts w:eastAsia="Times New Roman" w:cs="Times New Roman"/>
        </w:rPr>
        <w:t xml:space="preserve"> Ο κ. Θεοχάρης ζήτησε τον λόγο πριν από εσάς. Ηρεμήστε, δεν σας παίρνει κανείς την τρίτη θέση. Είστε τρίτοι! Καθίστε.</w:t>
      </w:r>
    </w:p>
    <w:p w14:paraId="694A3D99" w14:textId="77777777" w:rsidR="00ED0117" w:rsidRDefault="009D214A">
      <w:pPr>
        <w:spacing w:line="600" w:lineRule="auto"/>
        <w:ind w:firstLine="720"/>
        <w:jc w:val="both"/>
        <w:rPr>
          <w:rFonts w:eastAsia="Times New Roman" w:cs="Times New Roman"/>
        </w:rPr>
      </w:pPr>
      <w:r>
        <w:rPr>
          <w:rFonts w:eastAsia="Times New Roman" w:cs="Times New Roman"/>
          <w:b/>
        </w:rPr>
        <w:t xml:space="preserve">ΗΛΙΑΣ ΚΑΣΙΔΙΑΡΗΣ: </w:t>
      </w:r>
      <w:r>
        <w:rPr>
          <w:rFonts w:eastAsia="Times New Roman" w:cs="Times New Roman"/>
        </w:rPr>
        <w:t xml:space="preserve">Οι ειρωνείες αυτές στο </w:t>
      </w:r>
      <w:r>
        <w:rPr>
          <w:rFonts w:eastAsia="Times New Roman" w:cs="Times New Roman"/>
        </w:rPr>
        <w:t xml:space="preserve">κόμμα </w:t>
      </w:r>
      <w:r>
        <w:rPr>
          <w:rFonts w:eastAsia="Times New Roman" w:cs="Times New Roman"/>
        </w:rPr>
        <w:t>σας!</w:t>
      </w:r>
    </w:p>
    <w:p w14:paraId="694A3D9A" w14:textId="77777777" w:rsidR="00ED0117" w:rsidRDefault="009D214A">
      <w:pPr>
        <w:spacing w:line="600" w:lineRule="auto"/>
        <w:ind w:firstLine="720"/>
        <w:jc w:val="both"/>
        <w:rPr>
          <w:rFonts w:eastAsia="Times New Roman" w:cs="Times New Roman"/>
        </w:rPr>
      </w:pPr>
      <w:r>
        <w:rPr>
          <w:rFonts w:eastAsia="Times New Roman" w:cs="Times New Roman"/>
          <w:b/>
        </w:rPr>
        <w:t xml:space="preserve">ΗΛΙΑΣ ΠΑΝΑΓΙΩΤΑΡΟΣ: </w:t>
      </w:r>
      <w:r>
        <w:rPr>
          <w:rFonts w:eastAsia="Times New Roman" w:cs="Times New Roman"/>
        </w:rPr>
        <w:t>Οι ειρωνείες στους Αφγα</w:t>
      </w:r>
      <w:r>
        <w:rPr>
          <w:rFonts w:eastAsia="Times New Roman" w:cs="Times New Roman"/>
        </w:rPr>
        <w:t>νούς και τους Πακιστανούς. Τις ειρωνείες όχι σε εμάς!</w:t>
      </w:r>
    </w:p>
    <w:p w14:paraId="694A3D9B" w14:textId="77777777" w:rsidR="00ED0117" w:rsidRDefault="009D214A">
      <w:pPr>
        <w:spacing w:line="600" w:lineRule="auto"/>
        <w:ind w:firstLine="720"/>
        <w:jc w:val="both"/>
        <w:rPr>
          <w:rFonts w:eastAsia="Times New Roman" w:cs="Times New Roman"/>
        </w:rPr>
      </w:pPr>
      <w:r>
        <w:rPr>
          <w:rFonts w:eastAsia="Times New Roman"/>
          <w:b/>
          <w:bCs/>
        </w:rPr>
        <w:t>ΠΡΟΕΔΡΕΥΟΥΣΑ (Αναστασία Χριστοδουλοπούλου):</w:t>
      </w:r>
      <w:r>
        <w:rPr>
          <w:rFonts w:eastAsia="Times New Roman" w:cs="Times New Roman"/>
        </w:rPr>
        <w:t xml:space="preserve"> Κύριε Θεοχάρη, έχετε τον λόγο για οκτώ λεπτά. </w:t>
      </w:r>
    </w:p>
    <w:p w14:paraId="694A3D9C" w14:textId="77777777" w:rsidR="00ED0117" w:rsidRDefault="009D214A">
      <w:pPr>
        <w:spacing w:line="600" w:lineRule="auto"/>
        <w:ind w:firstLine="720"/>
        <w:jc w:val="both"/>
        <w:rPr>
          <w:rFonts w:eastAsia="Times New Roman" w:cs="Times New Roman"/>
        </w:rPr>
      </w:pPr>
      <w:r>
        <w:rPr>
          <w:rFonts w:eastAsia="Times New Roman" w:cs="Times New Roman"/>
          <w:b/>
        </w:rPr>
        <w:t xml:space="preserve">ΗΛΙΑΣ ΚΑΣΙΔΙΑΡΗΣ: </w:t>
      </w:r>
      <w:r>
        <w:rPr>
          <w:rFonts w:eastAsia="Times New Roman" w:cs="Times New Roman"/>
        </w:rPr>
        <w:t>Αλλού τις ειρωνείες…</w:t>
      </w:r>
    </w:p>
    <w:p w14:paraId="694A3D9D" w14:textId="77777777" w:rsidR="00ED0117" w:rsidRDefault="009D214A">
      <w:pPr>
        <w:spacing w:line="600" w:lineRule="auto"/>
        <w:ind w:firstLine="720"/>
        <w:jc w:val="both"/>
        <w:rPr>
          <w:rFonts w:eastAsia="Times New Roman" w:cs="Times New Roman"/>
        </w:rPr>
      </w:pPr>
      <w:r>
        <w:rPr>
          <w:rFonts w:eastAsia="Times New Roman" w:cs="Times New Roman"/>
          <w:b/>
        </w:rPr>
        <w:t>ΘΕΟΧΑΡΗΣ (ΧΑΡΗΣ) ΘΕΟΧΑΡΗΣ:</w:t>
      </w:r>
      <w:r>
        <w:rPr>
          <w:rFonts w:eastAsia="Times New Roman" w:cs="Times New Roman"/>
        </w:rPr>
        <w:t xml:space="preserve"> Κυρία Πρόεδρε, θα μηδενίσετε τον χρόνο μου; </w:t>
      </w:r>
    </w:p>
    <w:p w14:paraId="694A3D9E" w14:textId="77777777" w:rsidR="00ED0117" w:rsidRDefault="009D214A">
      <w:pPr>
        <w:spacing w:line="600" w:lineRule="auto"/>
        <w:ind w:firstLine="720"/>
        <w:jc w:val="both"/>
        <w:rPr>
          <w:rFonts w:eastAsia="Times New Roman" w:cs="Times New Roman"/>
        </w:rPr>
      </w:pPr>
      <w:r>
        <w:rPr>
          <w:rFonts w:eastAsia="Times New Roman" w:cs="Times New Roman"/>
          <w:b/>
        </w:rPr>
        <w:t xml:space="preserve">ΑΝΔΡΕΑΣ ΛΟΒΕΡΔΟΣ: </w:t>
      </w:r>
      <w:r>
        <w:rPr>
          <w:rFonts w:eastAsia="Times New Roman" w:cs="Times New Roman"/>
        </w:rPr>
        <w:t>Κυρία Πρόεδρε, ο Κοινοβουλευτικός μας Εκπρόσωπος θα μιλήσει με τη σειρά του. Τώρα επί προσωπικού σάς ζητώ το</w:t>
      </w:r>
      <w:r>
        <w:rPr>
          <w:rFonts w:eastAsia="Times New Roman" w:cs="Times New Roman"/>
        </w:rPr>
        <w:t>ν</w:t>
      </w:r>
      <w:r>
        <w:rPr>
          <w:rFonts w:eastAsia="Times New Roman" w:cs="Times New Roman"/>
        </w:rPr>
        <w:t xml:space="preserve"> λόγο. </w:t>
      </w:r>
    </w:p>
    <w:p w14:paraId="694A3D9F" w14:textId="77777777" w:rsidR="00ED0117" w:rsidRDefault="009D214A">
      <w:pPr>
        <w:spacing w:line="600" w:lineRule="auto"/>
        <w:ind w:firstLine="720"/>
        <w:jc w:val="both"/>
        <w:rPr>
          <w:rFonts w:eastAsia="Times New Roman" w:cs="Times New Roman"/>
        </w:rPr>
      </w:pPr>
      <w:r>
        <w:rPr>
          <w:rFonts w:eastAsia="Times New Roman"/>
          <w:b/>
          <w:bCs/>
        </w:rPr>
        <w:t>ΠΡΟΕΔΡΕΥΟΥΣΑ (Αναστασία Χριστοδουλοπούλου):</w:t>
      </w:r>
      <w:r>
        <w:rPr>
          <w:rFonts w:eastAsia="Times New Roman" w:cs="Times New Roman"/>
        </w:rPr>
        <w:t xml:space="preserve"> Μετά. Τώρα είναι ο ομιλητής στο Βήμα. </w:t>
      </w:r>
    </w:p>
    <w:p w14:paraId="694A3DA0" w14:textId="77777777" w:rsidR="00ED0117" w:rsidRDefault="009D214A">
      <w:pPr>
        <w:spacing w:line="600" w:lineRule="auto"/>
        <w:ind w:firstLine="720"/>
        <w:jc w:val="both"/>
        <w:rPr>
          <w:rFonts w:eastAsia="Times New Roman" w:cs="Times New Roman"/>
        </w:rPr>
      </w:pPr>
      <w:r>
        <w:rPr>
          <w:rFonts w:eastAsia="Times New Roman" w:cs="Times New Roman"/>
          <w:b/>
        </w:rPr>
        <w:t xml:space="preserve">ΑΝΔΡΕΑΣ ΛΟΒΕΡΔΟΣ: </w:t>
      </w:r>
      <w:r>
        <w:rPr>
          <w:rFonts w:eastAsia="Times New Roman" w:cs="Times New Roman"/>
        </w:rPr>
        <w:t>Όχι, όχι δεν υπάρχει</w:t>
      </w:r>
      <w:r>
        <w:rPr>
          <w:rFonts w:eastAsia="Times New Roman" w:cs="Times New Roman"/>
        </w:rPr>
        <w:t xml:space="preserve"> αυτό… </w:t>
      </w:r>
    </w:p>
    <w:p w14:paraId="694A3DA1" w14:textId="77777777" w:rsidR="00ED0117" w:rsidRDefault="009D214A">
      <w:pPr>
        <w:spacing w:line="600" w:lineRule="auto"/>
        <w:ind w:firstLine="720"/>
        <w:jc w:val="both"/>
        <w:rPr>
          <w:rFonts w:eastAsia="Times New Roman" w:cs="Times New Roman"/>
        </w:rPr>
      </w:pPr>
      <w:r>
        <w:rPr>
          <w:rFonts w:eastAsia="Times New Roman"/>
          <w:b/>
          <w:bCs/>
        </w:rPr>
        <w:t>ΠΡΟΕΔΡΕΥΟΥΣΑ (Αναστασία Χριστοδουλοπούλου):</w:t>
      </w:r>
      <w:r>
        <w:rPr>
          <w:rFonts w:eastAsia="Times New Roman" w:cs="Times New Roman"/>
        </w:rPr>
        <w:t xml:space="preserve"> Μετά, κύριε Λοβέρδο. Δεν υπάρχει προσωπικό. Παρόντες ήμασταν όλοι εδώ. </w:t>
      </w:r>
    </w:p>
    <w:p w14:paraId="694A3DA2" w14:textId="77777777" w:rsidR="00ED0117" w:rsidRDefault="009D214A">
      <w:pPr>
        <w:spacing w:line="600" w:lineRule="auto"/>
        <w:ind w:firstLine="720"/>
        <w:jc w:val="both"/>
        <w:rPr>
          <w:rFonts w:eastAsia="Times New Roman" w:cs="Times New Roman"/>
        </w:rPr>
      </w:pPr>
      <w:r>
        <w:rPr>
          <w:rFonts w:eastAsia="Times New Roman" w:cs="Times New Roman"/>
          <w:b/>
        </w:rPr>
        <w:t xml:space="preserve">ΑΝΔΡΕΑΣ ΛΟΒΕΡΔΟΣ: </w:t>
      </w:r>
      <w:r>
        <w:rPr>
          <w:rFonts w:eastAsia="Times New Roman" w:cs="Times New Roman"/>
        </w:rPr>
        <w:t>Όχι, όχι, το προσωπικό προηγείται…</w:t>
      </w:r>
    </w:p>
    <w:p w14:paraId="694A3DA3" w14:textId="77777777" w:rsidR="00ED0117" w:rsidRDefault="009D214A">
      <w:pPr>
        <w:spacing w:line="600" w:lineRule="auto"/>
        <w:ind w:firstLine="720"/>
        <w:jc w:val="both"/>
        <w:rPr>
          <w:rFonts w:eastAsia="Times New Roman" w:cs="Times New Roman"/>
        </w:rPr>
      </w:pPr>
      <w:r>
        <w:rPr>
          <w:rFonts w:eastAsia="Times New Roman"/>
          <w:b/>
          <w:bCs/>
        </w:rPr>
        <w:t>ΠΡΟΕΔΡΕΥΟΥΣΑ (Αναστασία Χριστοδουλοπούλου):</w:t>
      </w:r>
      <w:r>
        <w:rPr>
          <w:rFonts w:eastAsia="Times New Roman" w:cs="Times New Roman"/>
        </w:rPr>
        <w:t xml:space="preserve"> Σας παρακαλώ! Βοηθήστε να αποκατασταθεί η ηρεμία, κύριε Λοβέρδο, την οποία έχετε διαταράξει και προσωπικά. </w:t>
      </w:r>
    </w:p>
    <w:p w14:paraId="694A3DA4" w14:textId="77777777" w:rsidR="00ED0117" w:rsidRDefault="009D214A">
      <w:pPr>
        <w:spacing w:line="600" w:lineRule="auto"/>
        <w:ind w:firstLine="720"/>
        <w:jc w:val="both"/>
        <w:rPr>
          <w:rFonts w:eastAsia="Times New Roman" w:cs="Times New Roman"/>
        </w:rPr>
      </w:pPr>
      <w:r>
        <w:rPr>
          <w:rFonts w:eastAsia="Times New Roman" w:cs="Times New Roman"/>
          <w:b/>
        </w:rPr>
        <w:t xml:space="preserve">ΑΝΔΡΕΑΣ ΛΟΒΕΡΔΟΣ: </w:t>
      </w:r>
      <w:r>
        <w:rPr>
          <w:rFonts w:eastAsia="Times New Roman" w:cs="Times New Roman"/>
        </w:rPr>
        <w:t>Όχι, εσείς δεν βοηθάτε.</w:t>
      </w:r>
    </w:p>
    <w:p w14:paraId="694A3DA5" w14:textId="77777777" w:rsidR="00ED0117" w:rsidRDefault="009D214A">
      <w:pPr>
        <w:spacing w:line="600" w:lineRule="auto"/>
        <w:ind w:firstLine="720"/>
        <w:jc w:val="both"/>
        <w:rPr>
          <w:rFonts w:eastAsia="Times New Roman" w:cs="Times New Roman"/>
        </w:rPr>
      </w:pPr>
      <w:r>
        <w:rPr>
          <w:rFonts w:eastAsia="Times New Roman"/>
          <w:b/>
          <w:bCs/>
        </w:rPr>
        <w:t>ΠΡΟΕΔΡΕΥΟΥΣΑ (Αναστασία Χριστοδουλοπούλου):</w:t>
      </w:r>
      <w:r>
        <w:rPr>
          <w:rFonts w:eastAsia="Times New Roman" w:cs="Times New Roman"/>
        </w:rPr>
        <w:t xml:space="preserve"> Εγώ την έχω διαταράξει; Σας παρακαλώ! </w:t>
      </w:r>
    </w:p>
    <w:p w14:paraId="694A3DA6" w14:textId="77777777" w:rsidR="00ED0117" w:rsidRDefault="009D214A">
      <w:pPr>
        <w:spacing w:line="600" w:lineRule="auto"/>
        <w:ind w:firstLine="720"/>
        <w:jc w:val="both"/>
        <w:rPr>
          <w:rFonts w:eastAsia="Times New Roman" w:cs="Times New Roman"/>
        </w:rPr>
      </w:pPr>
      <w:r>
        <w:rPr>
          <w:rFonts w:eastAsia="Times New Roman" w:cs="Times New Roman"/>
          <w:b/>
        </w:rPr>
        <w:t xml:space="preserve">ΑΝΔΡΕΑΣ ΛΟΒΕΡΔΟΣ: </w:t>
      </w:r>
      <w:r>
        <w:rPr>
          <w:rFonts w:eastAsia="Times New Roman" w:cs="Times New Roman"/>
        </w:rPr>
        <w:t>Θα ε</w:t>
      </w:r>
      <w:r>
        <w:rPr>
          <w:rFonts w:eastAsia="Times New Roman" w:cs="Times New Roman"/>
        </w:rPr>
        <w:t>ίχαμε τελειώσει τώρα…</w:t>
      </w:r>
    </w:p>
    <w:p w14:paraId="694A3DA7" w14:textId="77777777" w:rsidR="00ED0117" w:rsidRDefault="009D214A">
      <w:pPr>
        <w:spacing w:line="600" w:lineRule="auto"/>
        <w:ind w:firstLine="720"/>
        <w:jc w:val="both"/>
        <w:rPr>
          <w:rFonts w:eastAsia="Times New Roman" w:cs="Times New Roman"/>
        </w:rPr>
      </w:pPr>
      <w:r>
        <w:rPr>
          <w:rFonts w:eastAsia="Times New Roman" w:cs="Times New Roman"/>
          <w:b/>
        </w:rPr>
        <w:t xml:space="preserve">ΘΕΟΧΑΡΗΣ (ΧΑΡΗΣ) ΘΕΟΧΑΡΗΣ: </w:t>
      </w:r>
      <w:r>
        <w:rPr>
          <w:rFonts w:eastAsia="Times New Roman" w:cs="Times New Roman"/>
        </w:rPr>
        <w:t>Κύριε συνάδελφε,…</w:t>
      </w:r>
    </w:p>
    <w:p w14:paraId="694A3DA8" w14:textId="77777777" w:rsidR="00ED0117" w:rsidRDefault="009D214A">
      <w:pPr>
        <w:spacing w:line="600" w:lineRule="auto"/>
        <w:ind w:firstLine="720"/>
        <w:jc w:val="both"/>
        <w:rPr>
          <w:rFonts w:eastAsia="Times New Roman" w:cs="Times New Roman"/>
        </w:rPr>
      </w:pPr>
      <w:r>
        <w:rPr>
          <w:rFonts w:eastAsia="Times New Roman" w:cs="Times New Roman"/>
          <w:b/>
        </w:rPr>
        <w:t xml:space="preserve">ΑΝΔΡΕΑΣ ΛΟΒΕΡΔΟΣ: </w:t>
      </w:r>
      <w:r>
        <w:rPr>
          <w:rFonts w:eastAsia="Times New Roman" w:cs="Times New Roman"/>
        </w:rPr>
        <w:t>Όχι, κύριε Θεοχάρη. Το προσωπικό πρέπει να το σεβαστείτε εσείς. Το προσωπικό προηγείται.</w:t>
      </w:r>
    </w:p>
    <w:p w14:paraId="694A3DA9" w14:textId="77777777" w:rsidR="00ED0117" w:rsidRDefault="009D214A">
      <w:pPr>
        <w:spacing w:line="600" w:lineRule="auto"/>
        <w:ind w:firstLine="720"/>
        <w:jc w:val="both"/>
        <w:rPr>
          <w:rFonts w:eastAsia="Times New Roman" w:cs="Times New Roman"/>
        </w:rPr>
      </w:pPr>
      <w:r>
        <w:rPr>
          <w:rFonts w:eastAsia="Times New Roman" w:cs="Times New Roman"/>
          <w:b/>
        </w:rPr>
        <w:t xml:space="preserve">ΘΕΟΧΑΡΗΣ (ΧΑΡΗΣ) ΘΕΟΧΑΡΗΣ: </w:t>
      </w:r>
      <w:r>
        <w:rPr>
          <w:rFonts w:eastAsia="Times New Roman" w:cs="Times New Roman"/>
        </w:rPr>
        <w:t xml:space="preserve">Κυρία Πρόεδρε, τι να κάνω; </w:t>
      </w:r>
    </w:p>
    <w:p w14:paraId="694A3DAA" w14:textId="77777777" w:rsidR="00ED0117" w:rsidRDefault="009D214A">
      <w:pPr>
        <w:spacing w:line="600" w:lineRule="auto"/>
        <w:ind w:firstLine="720"/>
        <w:jc w:val="both"/>
        <w:rPr>
          <w:rFonts w:eastAsia="Times New Roman" w:cs="Times New Roman"/>
        </w:rPr>
      </w:pPr>
      <w:r>
        <w:rPr>
          <w:rFonts w:eastAsia="Times New Roman" w:cs="Times New Roman"/>
          <w:b/>
        </w:rPr>
        <w:t xml:space="preserve">ΑΝΔΡΕΑΣ ΛΟΒΕΡΔΟΣ: </w:t>
      </w:r>
      <w:r>
        <w:rPr>
          <w:rFonts w:eastAsia="Times New Roman" w:cs="Times New Roman"/>
        </w:rPr>
        <w:t>Το Προεδρ</w:t>
      </w:r>
      <w:r>
        <w:rPr>
          <w:rFonts w:eastAsia="Times New Roman" w:cs="Times New Roman"/>
        </w:rPr>
        <w:t>είο…</w:t>
      </w:r>
    </w:p>
    <w:p w14:paraId="694A3DAB" w14:textId="77777777" w:rsidR="00ED0117" w:rsidRDefault="009D214A">
      <w:pPr>
        <w:spacing w:line="600" w:lineRule="auto"/>
        <w:ind w:firstLine="720"/>
        <w:jc w:val="both"/>
        <w:rPr>
          <w:rFonts w:eastAsia="Times New Roman" w:cs="Times New Roman"/>
        </w:rPr>
      </w:pPr>
      <w:r>
        <w:rPr>
          <w:rFonts w:eastAsia="Times New Roman" w:cs="Times New Roman"/>
          <w:b/>
        </w:rPr>
        <w:t xml:space="preserve">ΘΕΟΧΑΡΗΣ (ΧΑΡΗΣ) ΘΕΟΧΑΡΗΣ: </w:t>
      </w:r>
      <w:r>
        <w:rPr>
          <w:rFonts w:eastAsia="Times New Roman" w:cs="Times New Roman"/>
        </w:rPr>
        <w:t>Κυρίες και κύριοι συνάδελφοι,…</w:t>
      </w:r>
    </w:p>
    <w:p w14:paraId="694A3DAC" w14:textId="77777777" w:rsidR="00ED0117" w:rsidRDefault="009D214A">
      <w:pPr>
        <w:spacing w:line="600" w:lineRule="auto"/>
        <w:ind w:firstLine="720"/>
        <w:jc w:val="both"/>
        <w:rPr>
          <w:rFonts w:eastAsia="Times New Roman" w:cs="Times New Roman"/>
        </w:rPr>
      </w:pPr>
      <w:r>
        <w:rPr>
          <w:rFonts w:eastAsia="Times New Roman" w:cs="Times New Roman"/>
          <w:b/>
        </w:rPr>
        <w:t xml:space="preserve">ΑΝΔΡΕΑΣ ΛΟΒΕΡΔΟΣ: </w:t>
      </w:r>
      <w:r>
        <w:rPr>
          <w:rFonts w:eastAsia="Times New Roman" w:cs="Times New Roman"/>
        </w:rPr>
        <w:t>Όχι, είναι προσωπικό και σοβαρό προσωπικό.</w:t>
      </w:r>
    </w:p>
    <w:p w14:paraId="694A3DAD" w14:textId="77777777" w:rsidR="00ED0117" w:rsidRDefault="009D214A">
      <w:pPr>
        <w:spacing w:line="600" w:lineRule="auto"/>
        <w:ind w:firstLine="720"/>
        <w:jc w:val="both"/>
        <w:rPr>
          <w:rFonts w:eastAsia="Times New Roman" w:cs="Times New Roman"/>
        </w:rPr>
      </w:pPr>
      <w:r>
        <w:rPr>
          <w:rFonts w:eastAsia="Times New Roman" w:cs="Times New Roman"/>
          <w:b/>
        </w:rPr>
        <w:t xml:space="preserve">ΘΕΟΧΑΡΗΣ (ΧΑΡΗΣ) ΘΕΟΧΑΡΗΣ: </w:t>
      </w:r>
      <w:r>
        <w:rPr>
          <w:rFonts w:eastAsia="Times New Roman" w:cs="Times New Roman"/>
        </w:rPr>
        <w:t>Δεν μπορώ να μιλάω με τον συνάδελφο…</w:t>
      </w:r>
    </w:p>
    <w:p w14:paraId="694A3DAE" w14:textId="77777777" w:rsidR="00ED0117" w:rsidRDefault="009D214A">
      <w:pPr>
        <w:spacing w:line="600" w:lineRule="auto"/>
        <w:ind w:firstLine="720"/>
        <w:jc w:val="both"/>
        <w:rPr>
          <w:rFonts w:eastAsia="Times New Roman" w:cs="Times New Roman"/>
        </w:rPr>
      </w:pPr>
      <w:r>
        <w:rPr>
          <w:rFonts w:eastAsia="Times New Roman" w:cs="Times New Roman"/>
          <w:b/>
        </w:rPr>
        <w:t xml:space="preserve">ΑΝΔΡΕΑΣ ΛΟΒΕΡΔΟΣ: </w:t>
      </w:r>
      <w:r>
        <w:rPr>
          <w:rFonts w:eastAsia="Times New Roman" w:cs="Times New Roman"/>
        </w:rPr>
        <w:t>Ζητάω τον σεβασμό σας. Δεν μας τον δίνετε και κυρι</w:t>
      </w:r>
      <w:r>
        <w:rPr>
          <w:rFonts w:eastAsia="Times New Roman" w:cs="Times New Roman"/>
        </w:rPr>
        <w:t xml:space="preserve">ολεκτώ. </w:t>
      </w:r>
    </w:p>
    <w:p w14:paraId="694A3DAF" w14:textId="77777777" w:rsidR="00ED0117" w:rsidRDefault="009D214A">
      <w:pPr>
        <w:spacing w:line="600" w:lineRule="auto"/>
        <w:ind w:firstLine="720"/>
        <w:jc w:val="both"/>
        <w:rPr>
          <w:rFonts w:eastAsia="Times New Roman" w:cs="Times New Roman"/>
        </w:rPr>
      </w:pPr>
      <w:r>
        <w:rPr>
          <w:rFonts w:eastAsia="Times New Roman"/>
          <w:b/>
          <w:bCs/>
        </w:rPr>
        <w:t>ΠΡΟΕΔΡΕΥΟΥΣΑ (Αναστασία Χριστοδουλοπούλου):</w:t>
      </w:r>
      <w:r>
        <w:rPr>
          <w:rFonts w:eastAsia="Times New Roman" w:cs="Times New Roman"/>
        </w:rPr>
        <w:t xml:space="preserve"> Κύριε Λοβέρδο, τι θέλετε ακριβώς; Ποιο προσωπικό; Σε τι συνίσταται; </w:t>
      </w:r>
    </w:p>
    <w:p w14:paraId="694A3DB0" w14:textId="77777777" w:rsidR="00ED0117" w:rsidRDefault="009D214A">
      <w:pPr>
        <w:spacing w:line="600" w:lineRule="auto"/>
        <w:ind w:firstLine="720"/>
        <w:jc w:val="both"/>
        <w:rPr>
          <w:rFonts w:eastAsia="Times New Roman" w:cs="Times New Roman"/>
        </w:rPr>
      </w:pPr>
      <w:r>
        <w:rPr>
          <w:rFonts w:eastAsia="Times New Roman" w:cs="Times New Roman"/>
          <w:b/>
        </w:rPr>
        <w:t xml:space="preserve">ΑΝΔΡΕΑΣ ΛΟΒΕΡΔΟΣ: </w:t>
      </w:r>
      <w:r>
        <w:rPr>
          <w:rFonts w:eastAsia="Times New Roman" w:cs="Times New Roman"/>
        </w:rPr>
        <w:t xml:space="preserve">Δεν με ακούτε. </w:t>
      </w:r>
    </w:p>
    <w:p w14:paraId="694A3DB1" w14:textId="77777777" w:rsidR="00ED0117" w:rsidRDefault="009D214A">
      <w:pPr>
        <w:spacing w:line="600" w:lineRule="auto"/>
        <w:ind w:firstLine="720"/>
        <w:jc w:val="both"/>
        <w:rPr>
          <w:rFonts w:eastAsia="Times New Roman" w:cs="Times New Roman"/>
        </w:rPr>
      </w:pPr>
      <w:r>
        <w:rPr>
          <w:rFonts w:eastAsia="Times New Roman"/>
          <w:b/>
          <w:bCs/>
        </w:rPr>
        <w:t>ΠΡΟΕΔΡΕΥΟΥΣΑ (Αναστασία Χριστοδουλοπούλου):</w:t>
      </w:r>
      <w:r>
        <w:rPr>
          <w:rFonts w:eastAsia="Times New Roman" w:cs="Times New Roman"/>
        </w:rPr>
        <w:t xml:space="preserve"> Ο καθένας θα επινοεί προσωπικό για να μιλάει; </w:t>
      </w:r>
    </w:p>
    <w:p w14:paraId="694A3DB2" w14:textId="77777777" w:rsidR="00ED0117" w:rsidRDefault="009D214A">
      <w:pPr>
        <w:spacing w:line="600" w:lineRule="auto"/>
        <w:ind w:firstLine="720"/>
        <w:jc w:val="both"/>
        <w:rPr>
          <w:rFonts w:eastAsia="Times New Roman" w:cs="Times New Roman"/>
        </w:rPr>
      </w:pPr>
      <w:r>
        <w:rPr>
          <w:rFonts w:eastAsia="Times New Roman" w:cs="Times New Roman"/>
          <w:b/>
        </w:rPr>
        <w:t>ΑΝΔΡΕΑΣ Λ</w:t>
      </w:r>
      <w:r>
        <w:rPr>
          <w:rFonts w:eastAsia="Times New Roman" w:cs="Times New Roman"/>
          <w:b/>
        </w:rPr>
        <w:t xml:space="preserve">ΟΒΕΡΔΟΣ: </w:t>
      </w:r>
      <w:r>
        <w:rPr>
          <w:rFonts w:eastAsia="Times New Roman" w:cs="Times New Roman"/>
        </w:rPr>
        <w:t>Δεν ξέρετε.</w:t>
      </w:r>
    </w:p>
    <w:p w14:paraId="694A3DB3" w14:textId="77777777" w:rsidR="00ED0117" w:rsidRDefault="009D214A">
      <w:pPr>
        <w:spacing w:line="600" w:lineRule="auto"/>
        <w:ind w:firstLine="720"/>
        <w:jc w:val="both"/>
        <w:rPr>
          <w:rFonts w:eastAsia="Times New Roman" w:cs="Times New Roman"/>
        </w:rPr>
      </w:pPr>
      <w:r>
        <w:rPr>
          <w:rFonts w:eastAsia="Times New Roman"/>
          <w:b/>
          <w:bCs/>
        </w:rPr>
        <w:t>ΠΡΟΕΔΡΕΥΟΥΣΑ (Αναστασία Χριστοδουλοπούλου):</w:t>
      </w:r>
      <w:r>
        <w:rPr>
          <w:rFonts w:eastAsia="Times New Roman" w:cs="Times New Roman"/>
        </w:rPr>
        <w:t xml:space="preserve"> Τι με νοιάζει για το προσωπικό το δικό σας; </w:t>
      </w:r>
    </w:p>
    <w:p w14:paraId="694A3DB4" w14:textId="77777777" w:rsidR="00ED0117" w:rsidRDefault="009D214A">
      <w:pPr>
        <w:spacing w:line="600" w:lineRule="auto"/>
        <w:ind w:firstLine="720"/>
        <w:jc w:val="both"/>
        <w:rPr>
          <w:rFonts w:eastAsia="Times New Roman" w:cs="Times New Roman"/>
        </w:rPr>
      </w:pPr>
      <w:r>
        <w:rPr>
          <w:rFonts w:eastAsia="Times New Roman" w:cs="Times New Roman"/>
          <w:b/>
        </w:rPr>
        <w:t xml:space="preserve">ΑΝΔΡΕΑΣ ΛΟΒΕΡΔΟΣ: </w:t>
      </w:r>
      <w:r>
        <w:rPr>
          <w:rFonts w:eastAsia="Times New Roman" w:cs="Times New Roman"/>
        </w:rPr>
        <w:t xml:space="preserve">Δεν σας νοιάζει; </w:t>
      </w:r>
    </w:p>
    <w:p w14:paraId="694A3DB5" w14:textId="77777777" w:rsidR="00ED0117" w:rsidRDefault="009D214A">
      <w:pPr>
        <w:spacing w:line="600" w:lineRule="auto"/>
        <w:ind w:firstLine="720"/>
        <w:jc w:val="both"/>
        <w:rPr>
          <w:rFonts w:eastAsia="Times New Roman" w:cs="Times New Roman"/>
        </w:rPr>
      </w:pPr>
      <w:r>
        <w:rPr>
          <w:rFonts w:eastAsia="Times New Roman"/>
          <w:b/>
          <w:bCs/>
        </w:rPr>
        <w:t>ΠΡΟΕΔΡΕΥΟΥΣΑ (Αναστασία Χριστοδουλοπούλου):</w:t>
      </w:r>
      <w:r>
        <w:rPr>
          <w:rFonts w:eastAsia="Times New Roman" w:cs="Times New Roman"/>
        </w:rPr>
        <w:t xml:space="preserve"> Θέλω να σας λογοκρίνω; </w:t>
      </w:r>
    </w:p>
    <w:p w14:paraId="694A3DB6" w14:textId="77777777" w:rsidR="00ED0117" w:rsidRDefault="009D214A">
      <w:pPr>
        <w:spacing w:line="600" w:lineRule="auto"/>
        <w:ind w:firstLine="720"/>
        <w:jc w:val="both"/>
        <w:rPr>
          <w:rFonts w:eastAsia="Times New Roman" w:cs="Times New Roman"/>
        </w:rPr>
      </w:pPr>
      <w:r>
        <w:rPr>
          <w:rFonts w:eastAsia="Times New Roman" w:cs="Times New Roman"/>
          <w:b/>
        </w:rPr>
        <w:t xml:space="preserve">ΑΝΔΡΕΑΣ ΛΟΒΕΡΔΟΣ: </w:t>
      </w:r>
      <w:r>
        <w:rPr>
          <w:rFonts w:eastAsia="Times New Roman" w:cs="Times New Roman"/>
        </w:rPr>
        <w:t>Εσείς μας προστατεύετε.</w:t>
      </w:r>
    </w:p>
    <w:p w14:paraId="694A3DB7" w14:textId="77777777" w:rsidR="00ED0117" w:rsidRDefault="009D214A">
      <w:pPr>
        <w:spacing w:line="600" w:lineRule="auto"/>
        <w:ind w:firstLine="720"/>
        <w:jc w:val="both"/>
        <w:rPr>
          <w:rFonts w:eastAsia="Times New Roman" w:cs="Times New Roman"/>
        </w:rPr>
      </w:pPr>
      <w:r>
        <w:rPr>
          <w:rFonts w:eastAsia="Times New Roman"/>
          <w:b/>
          <w:bCs/>
        </w:rPr>
        <w:t>ΠΡΟΕΔΡΕΥΟΥΣΑ (Αναστασία Χριστοδουλοπούλου):</w:t>
      </w:r>
      <w:r>
        <w:rPr>
          <w:rFonts w:eastAsia="Times New Roman" w:cs="Times New Roman"/>
        </w:rPr>
        <w:t xml:space="preserve"> Μιλήστε λοιπόν δύο λεπτά, να ακούσουμε το προσωπικό σας. </w:t>
      </w:r>
    </w:p>
    <w:p w14:paraId="694A3DB8" w14:textId="77777777" w:rsidR="00ED0117" w:rsidRDefault="009D214A">
      <w:pPr>
        <w:spacing w:line="600" w:lineRule="auto"/>
        <w:ind w:firstLine="720"/>
        <w:jc w:val="both"/>
        <w:rPr>
          <w:rFonts w:eastAsia="Times New Roman" w:cs="Times New Roman"/>
        </w:rPr>
      </w:pPr>
      <w:r>
        <w:rPr>
          <w:rFonts w:eastAsia="Times New Roman" w:cs="Times New Roman"/>
          <w:b/>
        </w:rPr>
        <w:t>ΒΑΣΙΛΕΙΟΣ ΚΕΓΚΕΡΟΓΛΟΥ:</w:t>
      </w:r>
      <w:r>
        <w:rPr>
          <w:rFonts w:eastAsia="Times New Roman" w:cs="Times New Roman"/>
        </w:rPr>
        <w:t xml:space="preserve"> Ένα λεπτό είναι το προσωπικό.</w:t>
      </w:r>
    </w:p>
    <w:p w14:paraId="694A3DB9" w14:textId="77777777" w:rsidR="00ED0117" w:rsidRDefault="009D214A">
      <w:pPr>
        <w:spacing w:line="600" w:lineRule="auto"/>
        <w:ind w:firstLine="720"/>
        <w:jc w:val="both"/>
        <w:rPr>
          <w:rFonts w:eastAsia="Times New Roman" w:cs="Times New Roman"/>
        </w:rPr>
      </w:pPr>
      <w:r>
        <w:rPr>
          <w:rFonts w:eastAsia="Times New Roman" w:cs="Times New Roman"/>
          <w:b/>
        </w:rPr>
        <w:t xml:space="preserve">ΑΝΔΡΕΑΣ ΛΟΒΕΡΔΟΣ: </w:t>
      </w:r>
      <w:r>
        <w:rPr>
          <w:rFonts w:eastAsia="Times New Roman" w:cs="Times New Roman"/>
        </w:rPr>
        <w:t>Ένα λεπτό θέλω, τριάντα δευτερόλεπτα.</w:t>
      </w:r>
    </w:p>
    <w:p w14:paraId="694A3DBA" w14:textId="77777777" w:rsidR="00ED0117" w:rsidRDefault="009D214A">
      <w:pPr>
        <w:spacing w:line="600" w:lineRule="auto"/>
        <w:ind w:firstLine="720"/>
        <w:jc w:val="both"/>
        <w:rPr>
          <w:rFonts w:eastAsia="Times New Roman" w:cs="Times New Roman"/>
        </w:rPr>
      </w:pPr>
      <w:r>
        <w:rPr>
          <w:rFonts w:eastAsia="Times New Roman"/>
          <w:b/>
          <w:bCs/>
        </w:rPr>
        <w:t>ΠΡΟΕΔΡΕΥΟΥΣΑ (Αναστασία Χριστοδουλοπούλου):</w:t>
      </w:r>
      <w:r>
        <w:rPr>
          <w:rFonts w:eastAsia="Times New Roman" w:cs="Times New Roman"/>
        </w:rPr>
        <w:t xml:space="preserve"> Π</w:t>
      </w:r>
      <w:r>
        <w:rPr>
          <w:rFonts w:eastAsia="Times New Roman" w:cs="Times New Roman"/>
        </w:rPr>
        <w:t xml:space="preserve">είτε το λοιπόν. Ορίστε, έχετε τον λόγο. </w:t>
      </w:r>
    </w:p>
    <w:p w14:paraId="694A3DBB" w14:textId="77777777" w:rsidR="00ED0117" w:rsidRDefault="009D214A">
      <w:pPr>
        <w:spacing w:line="600" w:lineRule="auto"/>
        <w:ind w:firstLine="720"/>
        <w:jc w:val="both"/>
        <w:rPr>
          <w:rFonts w:eastAsia="Times New Roman" w:cs="Times New Roman"/>
        </w:rPr>
      </w:pPr>
      <w:r>
        <w:rPr>
          <w:rFonts w:eastAsia="Times New Roman" w:cs="Times New Roman"/>
          <w:b/>
        </w:rPr>
        <w:t xml:space="preserve">ΑΝΔΡΕΑΣ ΛΟΒΕΡΔΟΣ: </w:t>
      </w:r>
      <w:r>
        <w:rPr>
          <w:rFonts w:eastAsia="Times New Roman" w:cs="Times New Roman"/>
        </w:rPr>
        <w:t>Φωνάξαμε και ο Κοινοβουλευτικός μας Εκπρόσωπος, ο κ. Θεοχαρόπουλος, είπε πως συμφωνούμε –ομοφώνως απ’ ό,τι φαινόταν- με την καταδίκη όπως την εξέφρασε ο κ. Βαρεμένος, πριν από εσάς, για τον προπηλα</w:t>
      </w:r>
      <w:r>
        <w:rPr>
          <w:rFonts w:eastAsia="Times New Roman" w:cs="Times New Roman"/>
        </w:rPr>
        <w:t xml:space="preserve">κισμό, τον ξυλοδαρμό του συναδέλφου κ. Κουμουτσάκου από τραμπούκους. </w:t>
      </w:r>
    </w:p>
    <w:p w14:paraId="694A3DBC" w14:textId="77777777" w:rsidR="00ED0117" w:rsidRDefault="009D214A">
      <w:pPr>
        <w:spacing w:line="600" w:lineRule="auto"/>
        <w:ind w:firstLine="720"/>
        <w:jc w:val="both"/>
        <w:rPr>
          <w:rFonts w:eastAsia="Times New Roman" w:cs="Times New Roman"/>
        </w:rPr>
      </w:pPr>
      <w:r>
        <w:rPr>
          <w:rFonts w:eastAsia="Times New Roman" w:cs="Times New Roman"/>
        </w:rPr>
        <w:t>Πήρε όμως τον λόγο ο κύριος Υπουργός Παιδείας, προφανώς για να βρει άλλοθι σε αυτά τα γεγονότα, και είπε τις απόψεις του. Αυτές πράγματι προκάλεσαν αντίδραση από το Σώμα και γινόταν αυτό</w:t>
      </w:r>
      <w:r>
        <w:rPr>
          <w:rFonts w:eastAsia="Times New Roman" w:cs="Times New Roman"/>
        </w:rPr>
        <w:t xml:space="preserve"> που βλέπατε από την Έδρα του Προέδρου. </w:t>
      </w:r>
    </w:p>
    <w:p w14:paraId="694A3DBD" w14:textId="77777777" w:rsidR="00ED0117" w:rsidRDefault="009D214A">
      <w:pPr>
        <w:spacing w:line="600" w:lineRule="auto"/>
        <w:ind w:firstLine="720"/>
        <w:jc w:val="both"/>
        <w:rPr>
          <w:rFonts w:eastAsia="Times New Roman" w:cs="Times New Roman"/>
        </w:rPr>
      </w:pPr>
      <w:r>
        <w:rPr>
          <w:rFonts w:eastAsia="Times New Roman" w:cs="Times New Roman"/>
        </w:rPr>
        <w:t>Ενώ γινόταν αυτό όμως, συνάδελφος από την Πλειοψηφία, πιθανώς σεβόμενος τους δικούς του αγώνες –που και εμείς σεβόμαστε, γιατί τον ξέρουμε- μας απευθύνθηκε με τρόπο ιταμό, με χαρακτηρισμό ανάξιο του Κοινοβουλίου.</w:t>
      </w:r>
    </w:p>
    <w:p w14:paraId="694A3DBE"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Το</w:t>
      </w:r>
      <w:r>
        <w:rPr>
          <w:rFonts w:eastAsia="Times New Roman" w:cs="Times New Roman"/>
          <w:szCs w:val="24"/>
        </w:rPr>
        <w:t>υ ζητούμε -δεν θέλω να επαναλάβω- να ζητήσει συγγνώμη με μια φράση -έστω και εκτός Πρακτικών- και για εμάς το θέμα τελειώνει.</w:t>
      </w:r>
    </w:p>
    <w:p w14:paraId="694A3DBF"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Αν δεν το κάνει, τότε το θέμα, κυρία Πρόεδρε, ξεπερνάει το δίλεπτο της ομιλίας μου και θα παρακωλύσει τη διαδικασία. Δεν το </w:t>
      </w:r>
      <w:r>
        <w:rPr>
          <w:rFonts w:eastAsia="Times New Roman" w:cs="Times New Roman"/>
          <w:szCs w:val="24"/>
        </w:rPr>
        <w:t>θέλουμε. Του ζητούμε, έστω και εκτός Πρακτικών, να μας ζητήσει συγγνώμη και για εμάς τελειώνει. Μας μίλησε με τρόπο που δεν συνάδει με το Κοινοβούλιο.</w:t>
      </w:r>
    </w:p>
    <w:p w14:paraId="694A3DC0"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Εντάξει, κύριε Λοβέρδο.</w:t>
      </w:r>
    </w:p>
    <w:p w14:paraId="694A3DC1"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Τον λόγο έχει τώρα ο κ. Θεοχάρης.</w:t>
      </w:r>
    </w:p>
    <w:p w14:paraId="694A3DC2"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ΗΛΙ</w:t>
      </w:r>
      <w:r>
        <w:rPr>
          <w:rFonts w:eastAsia="Times New Roman" w:cs="Times New Roman"/>
          <w:b/>
          <w:szCs w:val="24"/>
        </w:rPr>
        <w:t>ΑΣ ΠΑΝΑΓΙΩΤΑΡΟΣ:</w:t>
      </w:r>
      <w:r>
        <w:rPr>
          <w:rFonts w:eastAsia="Times New Roman" w:cs="Times New Roman"/>
          <w:szCs w:val="24"/>
        </w:rPr>
        <w:t xml:space="preserve"> Κυρία Πρόεδρε, τώρα θα μιλήσουμε και εμείς.</w:t>
      </w:r>
    </w:p>
    <w:p w14:paraId="694A3DC3"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Όχι, κυρία Πρόεδρε, πρέπει να ζητήσει συγγνώμη.</w:t>
      </w:r>
    </w:p>
    <w:p w14:paraId="694A3DC4"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Λοβέρδο,…</w:t>
      </w:r>
    </w:p>
    <w:p w14:paraId="694A3DC5" w14:textId="77777777" w:rsidR="00ED0117" w:rsidRDefault="009D214A">
      <w:pPr>
        <w:spacing w:line="600" w:lineRule="auto"/>
        <w:ind w:firstLine="851"/>
        <w:jc w:val="both"/>
        <w:rPr>
          <w:rFonts w:eastAsia="Times New Roman"/>
          <w:bCs/>
        </w:rPr>
      </w:pPr>
      <w:r>
        <w:rPr>
          <w:rFonts w:eastAsia="Times New Roman"/>
          <w:bCs/>
        </w:rPr>
        <w:t>(Θόρυβος στην Αίθουσα από τις πτέρυγες του ΣΥΡΙΖΑ και της Δημοκρατική</w:t>
      </w:r>
      <w:r>
        <w:rPr>
          <w:rFonts w:eastAsia="Times New Roman"/>
          <w:bCs/>
        </w:rPr>
        <w:t>ς Συμπαράταξης ΠΑΣΟΚ -ΔΗΜΑΡ)</w:t>
      </w:r>
    </w:p>
    <w:p w14:paraId="694A3DC6"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ΤΡΙΑΝΤΑΦΥΛΛΟΣ ΜΗΤΑΦΙΔΗΣ:</w:t>
      </w:r>
      <w:r>
        <w:rPr>
          <w:rFonts w:eastAsia="Times New Roman" w:cs="Times New Roman"/>
          <w:b/>
          <w:szCs w:val="24"/>
        </w:rPr>
        <w:t xml:space="preserve"> </w:t>
      </w:r>
      <w:r>
        <w:rPr>
          <w:rFonts w:eastAsia="Times New Roman" w:cs="Times New Roman"/>
          <w:szCs w:val="24"/>
        </w:rPr>
        <w:t>…(</w:t>
      </w:r>
      <w:r>
        <w:rPr>
          <w:rFonts w:eastAsia="Times New Roman" w:cs="Times New Roman"/>
          <w:szCs w:val="24"/>
        </w:rPr>
        <w:t>δ</w:t>
      </w:r>
      <w:r>
        <w:rPr>
          <w:rFonts w:eastAsia="Times New Roman" w:cs="Times New Roman"/>
          <w:szCs w:val="24"/>
        </w:rPr>
        <w:t>εν ακούστηκε).</w:t>
      </w:r>
    </w:p>
    <w:p w14:paraId="694A3DC7"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Πες ένα συγγνώμη και τελειώσαμε.</w:t>
      </w:r>
    </w:p>
    <w:p w14:paraId="694A3DC8"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Λοβέρδο, μιλάτε για κάτι που δεν έχει αντιληφθεί η Αίθουσα και πολύ περισσότερο η Π</w:t>
      </w:r>
      <w:r>
        <w:rPr>
          <w:rFonts w:eastAsia="Times New Roman" w:cs="Times New Roman"/>
          <w:szCs w:val="24"/>
        </w:rPr>
        <w:t>ρόεδρος. Σας παρακαλώ, λοιπόν! Δεν μπορώ να σας βοηθήσω σε αυτά που ζητάτε. Ούτε τον συνάδελφο κατονομάζετε ούτε οτιδήποτε άλλο λέτε. Δεν γίνεται! Αυτό δεν είναι ζήτημα που μπορούμε να λύσουμε.</w:t>
      </w:r>
    </w:p>
    <w:p w14:paraId="694A3DC9"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Μετά τη συγγνώμη του συναδέλφου για εμάς το </w:t>
      </w:r>
      <w:r>
        <w:rPr>
          <w:rFonts w:eastAsia="Times New Roman" w:cs="Times New Roman"/>
          <w:szCs w:val="24"/>
        </w:rPr>
        <w:t>θέμα είναι λήξαν.</w:t>
      </w:r>
    </w:p>
    <w:p w14:paraId="694A3DCA"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Ορίστε, κύριε Θεοχάρη, έχετε τον λόγο.</w:t>
      </w:r>
    </w:p>
    <w:p w14:paraId="694A3DCB"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ΗΛΙΑΣ ΠΑΝΑΓΙΩΤΑΡΟΣ:</w:t>
      </w:r>
      <w:r>
        <w:rPr>
          <w:rFonts w:eastAsia="Times New Roman" w:cs="Times New Roman"/>
          <w:szCs w:val="24"/>
        </w:rPr>
        <w:t xml:space="preserve"> Θα μιλήσουμε και εμείς για ένα λεπτό τώρα.</w:t>
      </w:r>
    </w:p>
    <w:p w14:paraId="694A3DCC"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Τι σχέση έχει αυτό;</w:t>
      </w:r>
    </w:p>
    <w:p w14:paraId="694A3DCD"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ΗΛΙΑΣ ΠΑΝΑΓΙΩΤΑΡΟΣ:</w:t>
      </w:r>
      <w:r>
        <w:rPr>
          <w:rFonts w:eastAsia="Times New Roman" w:cs="Times New Roman"/>
          <w:szCs w:val="24"/>
        </w:rPr>
        <w:t xml:space="preserve"> Όχι, κυρ</w:t>
      </w:r>
      <w:r>
        <w:rPr>
          <w:rFonts w:eastAsia="Times New Roman" w:cs="Times New Roman"/>
          <w:szCs w:val="24"/>
        </w:rPr>
        <w:t>ία Πρόεδρε, τώρα θα μιλήσουμε εμείς για το προσωπικό μας.</w:t>
      </w:r>
    </w:p>
    <w:p w14:paraId="694A3DCE"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Τώρα θα το πάρω εγώ προσωπικά!</w:t>
      </w:r>
    </w:p>
    <w:p w14:paraId="694A3DCF"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ΗΛΙΑΣ ΠΑΝΑΓΙΩΤΑΡΟΣ:</w:t>
      </w:r>
      <w:r>
        <w:rPr>
          <w:rFonts w:eastAsia="Times New Roman" w:cs="Times New Roman"/>
          <w:szCs w:val="24"/>
        </w:rPr>
        <w:t xml:space="preserve"> Και εγώ δεν θα μιλήσω για ασθένεια, για προσωπικό θα μιλήσω.</w:t>
      </w:r>
    </w:p>
    <w:p w14:paraId="694A3DD0" w14:textId="77777777" w:rsidR="00ED0117" w:rsidRDefault="009D214A">
      <w:pPr>
        <w:spacing w:line="600" w:lineRule="auto"/>
        <w:jc w:val="center"/>
        <w:rPr>
          <w:rFonts w:eastAsia="Times New Roman"/>
          <w:bCs/>
        </w:rPr>
      </w:pPr>
      <w:r>
        <w:rPr>
          <w:rFonts w:eastAsia="Times New Roman"/>
          <w:bCs/>
        </w:rPr>
        <w:t>(Θόρυβος στην Αίθουσα από την πτέρυγα της Χρυσής Αυγής)</w:t>
      </w:r>
    </w:p>
    <w:p w14:paraId="694A3DD1"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Σταματήστε να ακούσουμε τι λέτε. Ο κ. Λοβέρδος μίλησε επί προσωπικού για κάποια προσβολή που δέχθηκε από συνάδελφο στην Αίθουσα. Εσείς δεχθήκατε στην Αίθουσα κάτι από κάποιον;</w:t>
      </w:r>
    </w:p>
    <w:p w14:paraId="694A3DD2"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ΗΛΙΑΣ ΠΑΝΑΓΙΩΤΑΡΟΣ:</w:t>
      </w:r>
      <w:r>
        <w:rPr>
          <w:rFonts w:eastAsia="Times New Roman" w:cs="Times New Roman"/>
          <w:szCs w:val="24"/>
        </w:rPr>
        <w:t xml:space="preserve"> Μάλιστα, κυρία Π</w:t>
      </w:r>
      <w:r>
        <w:rPr>
          <w:rFonts w:eastAsia="Times New Roman" w:cs="Times New Roman"/>
          <w:szCs w:val="24"/>
        </w:rPr>
        <w:t>ρόεδρε. Δεν ήσασταν εσείς εδώ.</w:t>
      </w:r>
    </w:p>
    <w:p w14:paraId="694A3DD3"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ΗΛΙΑΣ ΚΑΣΙΔΙΑΡΗΣ:</w:t>
      </w:r>
      <w:r>
        <w:rPr>
          <w:rFonts w:eastAsia="Times New Roman" w:cs="Times New Roman"/>
          <w:szCs w:val="24"/>
        </w:rPr>
        <w:t xml:space="preserve"> Ο Βαρεμένος προήδρευε.</w:t>
      </w:r>
    </w:p>
    <w:p w14:paraId="694A3DD4"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ΓΕΩΡΓΙΟΣ ΚΟΥΜΟΥΤΣΑΚΟΣ:</w:t>
      </w:r>
      <w:r>
        <w:rPr>
          <w:rFonts w:eastAsia="Times New Roman" w:cs="Times New Roman"/>
          <w:szCs w:val="24"/>
        </w:rPr>
        <w:t xml:space="preserve"> Κυρία Πρόεδρε, επί προσωπικού.</w:t>
      </w:r>
    </w:p>
    <w:p w14:paraId="694A3DD5"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Από ποιον, κύριε Παναγιώταρε; Δεν καταλαβαίνω. Δεν γίνονται αυτά τα πράγματα.</w:t>
      </w:r>
    </w:p>
    <w:p w14:paraId="694A3DD6"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ΗΛΙΑΣ ΠΑ</w:t>
      </w:r>
      <w:r>
        <w:rPr>
          <w:rFonts w:eastAsia="Times New Roman" w:cs="Times New Roman"/>
          <w:b/>
          <w:szCs w:val="24"/>
        </w:rPr>
        <w:t>ΝΑΓΙΩΤΑΡΟΣ:</w:t>
      </w:r>
      <w:r>
        <w:rPr>
          <w:rFonts w:eastAsia="Times New Roman" w:cs="Times New Roman"/>
          <w:szCs w:val="24"/>
        </w:rPr>
        <w:t xml:space="preserve"> Ζητώ τον λόγο για ένα λεπτό.</w:t>
      </w:r>
    </w:p>
    <w:p w14:paraId="694A3DD7"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Ωραία, πάρτε τον λόγο για ένα λεπτό</w:t>
      </w:r>
      <w:r>
        <w:rPr>
          <w:rFonts w:eastAsia="Times New Roman" w:cs="Times New Roman"/>
          <w:szCs w:val="24"/>
        </w:rPr>
        <w:t>,</w:t>
      </w:r>
      <w:r>
        <w:rPr>
          <w:rFonts w:eastAsia="Times New Roman" w:cs="Times New Roman"/>
          <w:szCs w:val="24"/>
        </w:rPr>
        <w:t xml:space="preserve"> να δούμε σε τι συνίσταται το προσωπικό.</w:t>
      </w:r>
    </w:p>
    <w:p w14:paraId="694A3DD8"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ΗΛΙΑΣ ΠΑΝΑΓΙΩΤΑΡΟΣ:</w:t>
      </w:r>
      <w:r>
        <w:rPr>
          <w:rFonts w:eastAsia="Times New Roman" w:cs="Times New Roman"/>
          <w:szCs w:val="24"/>
        </w:rPr>
        <w:t xml:space="preserve"> Ευχαριστούμε πάρα πολύ, κυρία Πρόεδρε.</w:t>
      </w:r>
    </w:p>
    <w:p w14:paraId="694A3DD9"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Ακούστηκε από τον κ. Κουμουτσάκο </w:t>
      </w:r>
      <w:r>
        <w:rPr>
          <w:rFonts w:eastAsia="Times New Roman" w:cs="Times New Roman"/>
          <w:szCs w:val="24"/>
        </w:rPr>
        <w:t>ότι αυτοί που τον τραμπούκισαν ήταν χρυσαυγίτες. Η Χρυσή Αυγή καταδικάζει, όπως και όλα τα υπόλοιπα πολιτικά κόμματα, οποιεσδήποτε πράξεις βίας εις βάρος και του κ. Κουμουτσάκου αλλά και οποιουδήποτε. Δεν μπορεί, όμως, να λέει ο κ. Κουμουτσάκος ότι ήταν χρ</w:t>
      </w:r>
      <w:r>
        <w:rPr>
          <w:rFonts w:eastAsia="Times New Roman" w:cs="Times New Roman"/>
          <w:szCs w:val="24"/>
        </w:rPr>
        <w:t>υσαυγίτες. Να το πάρει πίσω! Ένα αυτό.</w:t>
      </w:r>
    </w:p>
    <w:p w14:paraId="694A3DDA"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Δεύτερον, δεν μπορεί ο Υπουργός, ο κ. Φίλης, επί ένα τέταρτο αντί να ομιλεί για τα τεράστια προβλήματα που δημιούργησε με τη δήλωσή του, προς τιμήν του να μην την παίρνει πίσω, αλλά θα πρέπει να παραιτηθεί, διότι είνα</w:t>
      </w:r>
      <w:r>
        <w:rPr>
          <w:rFonts w:eastAsia="Times New Roman" w:cs="Times New Roman"/>
          <w:szCs w:val="24"/>
        </w:rPr>
        <w:t xml:space="preserve">ι Υπουργός της </w:t>
      </w:r>
      <w:r>
        <w:rPr>
          <w:rFonts w:eastAsia="Times New Roman" w:cs="Times New Roman"/>
          <w:szCs w:val="24"/>
        </w:rPr>
        <w:t xml:space="preserve">ελληνικής </w:t>
      </w:r>
      <w:r>
        <w:rPr>
          <w:rFonts w:eastAsia="Times New Roman" w:cs="Times New Roman"/>
          <w:szCs w:val="24"/>
        </w:rPr>
        <w:t>Κυβέρνησης.</w:t>
      </w:r>
    </w:p>
    <w:p w14:paraId="694A3DDB"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Αυτό δεν είναι προσωπικό.</w:t>
      </w:r>
    </w:p>
    <w:p w14:paraId="694A3DDC"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ΗΛΙΑΣ ΠΑΝΑΓΙΩΤΑΡΟΣ:</w:t>
      </w:r>
      <w:r>
        <w:rPr>
          <w:rFonts w:eastAsia="Times New Roman" w:cs="Times New Roman"/>
          <w:szCs w:val="24"/>
        </w:rPr>
        <w:t xml:space="preserve"> Όχι να καθυβρίζει τη Χρυσή Αυγή για δεκαπέντε λεπτά. Διότι είναι ειρωνεία ο κ. Φίλης με τη δήλωσή του</w:t>
      </w:r>
      <w:r>
        <w:rPr>
          <w:rFonts w:eastAsia="Times New Roman" w:cs="Times New Roman"/>
          <w:szCs w:val="24"/>
        </w:rPr>
        <w:t>,</w:t>
      </w:r>
      <w:r>
        <w:rPr>
          <w:rFonts w:eastAsia="Times New Roman" w:cs="Times New Roman"/>
          <w:szCs w:val="24"/>
        </w:rPr>
        <w:t xml:space="preserve"> που έχει ανάψει φωτιές και</w:t>
      </w:r>
      <w:r>
        <w:rPr>
          <w:rFonts w:eastAsia="Times New Roman" w:cs="Times New Roman"/>
          <w:szCs w:val="24"/>
        </w:rPr>
        <w:t xml:space="preserve"> είναι πρωτοσέλιδο σε όλη την Τουρκία…</w:t>
      </w:r>
    </w:p>
    <w:p w14:paraId="694A3DDD"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Εντάξει, αυτό είναι πολιτικές απόψεις.</w:t>
      </w:r>
    </w:p>
    <w:p w14:paraId="694A3DDE"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Έχετε ακούσει τι λέτε εσείς κάθε φορά, κύριε Παναγιώταρε; Ελάτε τώρα!</w:t>
      </w:r>
    </w:p>
    <w:p w14:paraId="694A3DDF"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ΗΛΙΑΣ ΠΑΝΑΓΙΩΤΑΡΟΣ:</w:t>
      </w:r>
      <w:r>
        <w:rPr>
          <w:rFonts w:eastAsia="Times New Roman" w:cs="Times New Roman"/>
          <w:szCs w:val="24"/>
        </w:rPr>
        <w:t xml:space="preserve"> Θα το χρησιμοποιήσουν αύριο, κυρία Πρόεδρε. </w:t>
      </w:r>
      <w:r>
        <w:rPr>
          <w:rFonts w:eastAsia="Times New Roman" w:cs="Times New Roman"/>
          <w:szCs w:val="24"/>
        </w:rPr>
        <w:t>Όταν θα ζητήσουμε να διεθνοποιηθεί και να αναγνωρίσουν όλοι τη Γενοκτονία των Ποντίων, θα δούμε να μας κολλάνε στη μούρη τις δηλώσεις του κ. Φίλη.</w:t>
      </w:r>
    </w:p>
    <w:p w14:paraId="694A3DE0"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Εντάξει.</w:t>
      </w:r>
    </w:p>
    <w:p w14:paraId="694A3DE1"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ΗΛΙΑΣ ΠΑΝΑΓΙΩΤΑΡΟΣ:</w:t>
      </w:r>
      <w:r>
        <w:rPr>
          <w:rFonts w:eastAsia="Times New Roman" w:cs="Times New Roman"/>
          <w:szCs w:val="24"/>
        </w:rPr>
        <w:t xml:space="preserve"> Να ανακαλέσει ο κ. Κουμουτσάκος!</w:t>
      </w:r>
    </w:p>
    <w:p w14:paraId="694A3DE2"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Ευχ</w:t>
      </w:r>
      <w:r>
        <w:rPr>
          <w:rFonts w:eastAsia="Times New Roman" w:cs="Times New Roman"/>
          <w:szCs w:val="24"/>
        </w:rPr>
        <w:t>αριστούμε.</w:t>
      </w:r>
    </w:p>
    <w:p w14:paraId="694A3DE3"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Έχετε ο</w:t>
      </w:r>
      <w:r>
        <w:rPr>
          <w:rFonts w:eastAsia="Times New Roman" w:cs="Times New Roman"/>
          <w:szCs w:val="24"/>
        </w:rPr>
        <w:t>κ</w:t>
      </w:r>
      <w:r>
        <w:rPr>
          <w:rFonts w:eastAsia="Times New Roman" w:cs="Times New Roman"/>
          <w:szCs w:val="24"/>
        </w:rPr>
        <w:t>τώ λεπτά, κύριε Θεοχάρη.</w:t>
      </w:r>
    </w:p>
    <w:p w14:paraId="694A3DE4"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ΓΕΩΡΓΙΟΣ ΚΟΥΜΟΥΤΣΑΚΟΣ:</w:t>
      </w:r>
      <w:r>
        <w:rPr>
          <w:rFonts w:eastAsia="Times New Roman" w:cs="Times New Roman"/>
          <w:szCs w:val="24"/>
        </w:rPr>
        <w:t xml:space="preserve"> Κυρία Πρόεδρε, επί προσωπικού ζητώ τον λόγο.</w:t>
      </w:r>
    </w:p>
    <w:p w14:paraId="694A3DE5"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Κυρία Πρόεδρε, ζητεί επί προσωπικού τον λόγο ο κ. Κουμουτσάκος.</w:t>
      </w:r>
    </w:p>
    <w:p w14:paraId="694A3DE6"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ΠΡΟΕΔΡΕΥΟΥΣΑ (Ανασ</w:t>
      </w:r>
      <w:r>
        <w:rPr>
          <w:rFonts w:eastAsia="Times New Roman" w:cs="Times New Roman"/>
          <w:b/>
          <w:szCs w:val="24"/>
        </w:rPr>
        <w:t>τασία Χριστοδουλοπούλου):</w:t>
      </w:r>
      <w:r>
        <w:rPr>
          <w:rFonts w:eastAsia="Times New Roman" w:cs="Times New Roman"/>
          <w:szCs w:val="24"/>
        </w:rPr>
        <w:t xml:space="preserve"> Θέλετε να ανακαλέσετε, κύριε Θεοχάρη;</w:t>
      </w:r>
    </w:p>
    <w:p w14:paraId="694A3DE7"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Ακόμη δεν είπα τίποτα για να ανακαλέσω! Μετά θα ανακαλέσω.</w:t>
      </w:r>
    </w:p>
    <w:p w14:paraId="694A3DE8"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Κουμουτσάκο</w:t>
      </w:r>
      <w:r>
        <w:rPr>
          <w:rFonts w:eastAsia="Times New Roman" w:cs="Times New Roman"/>
          <w:szCs w:val="24"/>
        </w:rPr>
        <w:t>,</w:t>
      </w:r>
      <w:r>
        <w:rPr>
          <w:rFonts w:eastAsia="Times New Roman" w:cs="Times New Roman"/>
          <w:szCs w:val="24"/>
        </w:rPr>
        <w:t xml:space="preserve"> ήθελα να πω.</w:t>
      </w:r>
    </w:p>
    <w:p w14:paraId="694A3DE9"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ΓΕΩΡΓΙΟΣ ΚΟΥΜΟΥΤΣΑΚΟΣ:</w:t>
      </w:r>
      <w:r>
        <w:rPr>
          <w:rFonts w:eastAsia="Times New Roman" w:cs="Times New Roman"/>
          <w:szCs w:val="24"/>
        </w:rPr>
        <w:t xml:space="preserve"> Ζητώ τον λόγο επί προσωπικού, κυρία Πρόεδρε.</w:t>
      </w:r>
    </w:p>
    <w:p w14:paraId="694A3DEA"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Άκουσα τα όσα ειπώθηκαν από την πλευρά της ακραίας ρατσιστικής και μισαλλόδοξης πολιτικής δύναμης της χώρας…</w:t>
      </w:r>
    </w:p>
    <w:p w14:paraId="694A3DEB"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ΗΛΙΑΣ ΚΑΣΙΔΙΑΡΗΣ:</w:t>
      </w:r>
      <w:r>
        <w:rPr>
          <w:rFonts w:eastAsia="Times New Roman" w:cs="Times New Roman"/>
          <w:szCs w:val="24"/>
        </w:rPr>
        <w:t xml:space="preserve"> Η Νέα Δημοκρατία είναι μισαλλόδοξη.</w:t>
      </w:r>
    </w:p>
    <w:p w14:paraId="694A3DEC"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ΓΕΩΡΓΙΟΣ ΚΟΥΜΟΥΤΣΑΚΟΣ:</w:t>
      </w:r>
      <w:r>
        <w:rPr>
          <w:rFonts w:eastAsia="Times New Roman" w:cs="Times New Roman"/>
          <w:szCs w:val="24"/>
        </w:rPr>
        <w:t xml:space="preserve"> Θέλω να σας πω, λοιπόν, </w:t>
      </w:r>
      <w:r>
        <w:rPr>
          <w:rFonts w:eastAsia="Times New Roman" w:cs="Times New Roman"/>
          <w:szCs w:val="24"/>
        </w:rPr>
        <w:t>επειδή εγώ ήμουν εκεί, ότι τόσο η φρασεολογία και οι πρακτικές όσο επίσης και το γεγονός ότι δίπλα σε αυτή την ομάδα που ξεκίνησε τις βιαιοπραγίες…</w:t>
      </w:r>
    </w:p>
    <w:p w14:paraId="694A3DED"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Να ανακαλέσετε!</w:t>
      </w:r>
    </w:p>
    <w:p w14:paraId="694A3DEE"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ΓΕΩΡΓΙΟΣ ΚΟΥΜΟΥΤΣΑΚΟΣ:</w:t>
      </w:r>
      <w:r>
        <w:rPr>
          <w:rFonts w:eastAsia="Times New Roman" w:cs="Times New Roman"/>
          <w:b/>
          <w:szCs w:val="24"/>
        </w:rPr>
        <w:t xml:space="preserve"> </w:t>
      </w:r>
      <w:r>
        <w:rPr>
          <w:rFonts w:eastAsia="Times New Roman" w:cs="Times New Roman"/>
          <w:szCs w:val="24"/>
        </w:rPr>
        <w:t>…ένα λεπτό πριν ήταν μαζί τους ο Βουλευτής κ. Γρέγ</w:t>
      </w:r>
      <w:r>
        <w:rPr>
          <w:rFonts w:eastAsia="Times New Roman" w:cs="Times New Roman"/>
          <w:szCs w:val="24"/>
        </w:rPr>
        <w:t>ος, τον οποίο είδα, με κάνουν…</w:t>
      </w:r>
    </w:p>
    <w:p w14:paraId="694A3DEF"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ΗΛΙΑΣ ΚΑΣΙΔΙΑΡΗΣ:</w:t>
      </w:r>
      <w:r>
        <w:rPr>
          <w:rFonts w:eastAsia="Times New Roman" w:cs="Times New Roman"/>
          <w:szCs w:val="24"/>
        </w:rPr>
        <w:t xml:space="preserve"> Να ανακαλέσει.</w:t>
      </w:r>
    </w:p>
    <w:p w14:paraId="694A3DF0"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ΓΕΩΡΓΙΟΣ ΓΕΡΜΕΝΗΣ:</w:t>
      </w:r>
      <w:r>
        <w:rPr>
          <w:rFonts w:eastAsia="Times New Roman" w:cs="Times New Roman"/>
          <w:szCs w:val="24"/>
        </w:rPr>
        <w:t xml:space="preserve"> Μα, τι λέει τώρα; Είστε συκοφάντες! Αίσχος!</w:t>
      </w:r>
    </w:p>
    <w:p w14:paraId="694A3DF1"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ΗΛΙΑΣ ΚΑΣΙΔΙΑΡΗΣ:</w:t>
      </w:r>
      <w:r>
        <w:rPr>
          <w:rFonts w:eastAsia="Times New Roman" w:cs="Times New Roman"/>
          <w:szCs w:val="24"/>
        </w:rPr>
        <w:t xml:space="preserve"> Δεν σέβεσαι τίποτα;</w:t>
      </w:r>
    </w:p>
    <w:p w14:paraId="694A3DF2"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ΙΩΑΝΝΗΣ ΛΑΓΟΣ:</w:t>
      </w:r>
      <w:r>
        <w:rPr>
          <w:rFonts w:eastAsia="Times New Roman" w:cs="Times New Roman"/>
          <w:szCs w:val="24"/>
        </w:rPr>
        <w:t xml:space="preserve"> Ο άνθρωπος δεν ξέρει τι λέει! Ψεύτη!</w:t>
      </w:r>
    </w:p>
    <w:p w14:paraId="694A3DF3"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ΗΛΙΑΣ ΚΑΣΙΔΙΑΡΗΣ:</w:t>
      </w:r>
      <w:r>
        <w:rPr>
          <w:rFonts w:eastAsia="Times New Roman" w:cs="Times New Roman"/>
          <w:szCs w:val="24"/>
        </w:rPr>
        <w:t xml:space="preserve"> Να το πάρει πίσω και να ζητήσει συγγνώμη!</w:t>
      </w:r>
    </w:p>
    <w:p w14:paraId="694A3DF4" w14:textId="77777777" w:rsidR="00ED0117" w:rsidRDefault="009D214A">
      <w:pPr>
        <w:spacing w:line="600" w:lineRule="auto"/>
        <w:jc w:val="center"/>
        <w:rPr>
          <w:rFonts w:eastAsia="Times New Roman"/>
          <w:bCs/>
        </w:rPr>
      </w:pPr>
      <w:r>
        <w:rPr>
          <w:rFonts w:eastAsia="Times New Roman"/>
          <w:bCs/>
        </w:rPr>
        <w:t>(Θόρυβος στην Αίθουσα από την πτέρυγα της Χρυσής Αυγής)</w:t>
      </w:r>
    </w:p>
    <w:p w14:paraId="694A3DF5"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Λοιπόν, θα υποχρεωθώ να λάβω μέτρα. Κύριοι, σταματήστε τώρα αμέσως.</w:t>
      </w:r>
    </w:p>
    <w:p w14:paraId="694A3DF6"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ΗΛΙΑΣ ΚΑΣΙΔΙΑΡΗΣ:</w:t>
      </w:r>
      <w:r>
        <w:rPr>
          <w:rFonts w:eastAsia="Times New Roman" w:cs="Times New Roman"/>
          <w:szCs w:val="24"/>
        </w:rPr>
        <w:t xml:space="preserve"> Είσαι ψεύτης! Να το πάρεις </w:t>
      </w:r>
      <w:r>
        <w:rPr>
          <w:rFonts w:eastAsia="Times New Roman" w:cs="Times New Roman"/>
          <w:szCs w:val="24"/>
        </w:rPr>
        <w:t>πίσω! Να ανακαλέσεις! Δεν ανεχόμαστε προσβολές από κανέναν!</w:t>
      </w:r>
    </w:p>
    <w:p w14:paraId="694A3DF7"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Σταματήστε, παρακαλώ, τις φωνασκίες.</w:t>
      </w:r>
    </w:p>
    <w:p w14:paraId="694A3DF8"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Συνεχίστε, κύριε Κουμουτσάκο.</w:t>
      </w:r>
    </w:p>
    <w:p w14:paraId="694A3DF9"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ΓΕΩΡΓΙΟΣ ΚΟΥΜΟΥΤΣΑΚΟΣ:</w:t>
      </w:r>
      <w:r>
        <w:rPr>
          <w:rFonts w:eastAsia="Times New Roman" w:cs="Times New Roman"/>
          <w:b/>
          <w:szCs w:val="24"/>
        </w:rPr>
        <w:t xml:space="preserve"> </w:t>
      </w:r>
      <w:r>
        <w:rPr>
          <w:rFonts w:eastAsia="Times New Roman" w:cs="Times New Roman"/>
          <w:szCs w:val="24"/>
        </w:rPr>
        <w:t>Μου έδωσαν τη δυνατότητα να πω αυτό το οποίο είπα στην πρωτολο</w:t>
      </w:r>
      <w:r>
        <w:rPr>
          <w:rFonts w:eastAsia="Times New Roman" w:cs="Times New Roman"/>
          <w:szCs w:val="24"/>
        </w:rPr>
        <w:t>γία μου. Δεν συνηθίζω να ψεύδομαι</w:t>
      </w:r>
      <w:r>
        <w:rPr>
          <w:rFonts w:eastAsia="Times New Roman" w:cs="Times New Roman"/>
          <w:szCs w:val="24"/>
        </w:rPr>
        <w:t>.</w:t>
      </w:r>
      <w:r>
        <w:rPr>
          <w:rFonts w:eastAsia="Times New Roman" w:cs="Times New Roman"/>
          <w:szCs w:val="24"/>
        </w:rPr>
        <w:t xml:space="preserve"> </w:t>
      </w:r>
      <w:r>
        <w:rPr>
          <w:rFonts w:eastAsia="Times New Roman" w:cs="Times New Roman"/>
          <w:szCs w:val="24"/>
        </w:rPr>
        <w:t>Δ</w:t>
      </w:r>
      <w:r>
        <w:rPr>
          <w:rFonts w:eastAsia="Times New Roman" w:cs="Times New Roman"/>
          <w:szCs w:val="24"/>
        </w:rPr>
        <w:t>εν το κάνω ποτέ και δεν το έκανα ούτε κι αυτή τη φορά.</w:t>
      </w:r>
    </w:p>
    <w:p w14:paraId="694A3DFA"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ΗΛΙΑΣ ΠΑΝΑΓΙΩΤΑΡΟΣ:</w:t>
      </w:r>
      <w:r>
        <w:rPr>
          <w:rFonts w:eastAsia="Times New Roman" w:cs="Times New Roman"/>
          <w:szCs w:val="24"/>
        </w:rPr>
        <w:t xml:space="preserve"> Το κάνεις τώρα!</w:t>
      </w:r>
    </w:p>
    <w:p w14:paraId="694A3DFB"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ΓΕΩΡΓΙΟΣ ΚΟΥΜΟΥΤΣΑΚΟΣ:</w:t>
      </w:r>
      <w:r>
        <w:rPr>
          <w:rFonts w:eastAsia="Times New Roman" w:cs="Times New Roman"/>
          <w:szCs w:val="24"/>
        </w:rPr>
        <w:t xml:space="preserve"> Έχοντας πει μόλις αυτά, κυρία Πρόεδρε, θέλω να επαναλάβω, να υπογραμμίσω, με την πιο σταθερή μου πεποίθηση</w:t>
      </w:r>
      <w:r>
        <w:rPr>
          <w:rFonts w:eastAsia="Times New Roman" w:cs="Times New Roman"/>
          <w:szCs w:val="24"/>
        </w:rPr>
        <w:t xml:space="preserve">, ότι τα χέρια της βίας τα οπλίζουν προκλητικές δηλώσεις, όπως αυτές που έγιναν εκ μέρους του Υπουργού, ο οποίος πρέπει να αποφασίσει πότε είναι </w:t>
      </w:r>
      <w:r>
        <w:rPr>
          <w:rFonts w:eastAsia="Times New Roman" w:cs="Times New Roman"/>
          <w:szCs w:val="24"/>
        </w:rPr>
        <w:t>πολίτης-</w:t>
      </w:r>
      <w:r>
        <w:rPr>
          <w:rFonts w:eastAsia="Times New Roman" w:cs="Times New Roman"/>
          <w:szCs w:val="24"/>
        </w:rPr>
        <w:t>επιστήμων και πότε Υπουργός. Είναι ηθικός αυτουργός αυτών των βιαιοπραγιών.</w:t>
      </w:r>
    </w:p>
    <w:p w14:paraId="694A3DFC" w14:textId="77777777" w:rsidR="00ED0117" w:rsidRDefault="009D214A">
      <w:pPr>
        <w:spacing w:line="600" w:lineRule="auto"/>
        <w:ind w:firstLine="720"/>
        <w:jc w:val="both"/>
        <w:rPr>
          <w:rFonts w:eastAsia="Times New Roman" w:cs="Times New Roman"/>
          <w:szCs w:val="28"/>
        </w:rPr>
      </w:pPr>
      <w:r>
        <w:rPr>
          <w:rFonts w:eastAsia="Times New Roman" w:cs="Times New Roman"/>
          <w:szCs w:val="28"/>
        </w:rPr>
        <w:t xml:space="preserve">Από εκεί και πέρα, η Χρυσή </w:t>
      </w:r>
      <w:r>
        <w:rPr>
          <w:rFonts w:eastAsia="Times New Roman" w:cs="Times New Roman"/>
          <w:szCs w:val="28"/>
        </w:rPr>
        <w:t>Αυγή είναι εκείνη η οποία καλλιεργεί μονίμως και σταθερά την πρακτική και τον λόγο</w:t>
      </w:r>
      <w:r>
        <w:rPr>
          <w:rFonts w:eastAsia="Times New Roman" w:cs="Times New Roman"/>
          <w:szCs w:val="28"/>
        </w:rPr>
        <w:t xml:space="preserve"> της βίας.</w:t>
      </w:r>
    </w:p>
    <w:p w14:paraId="694A3DFD" w14:textId="77777777" w:rsidR="00ED0117" w:rsidRDefault="009D214A">
      <w:pPr>
        <w:spacing w:line="600" w:lineRule="auto"/>
        <w:ind w:firstLine="720"/>
        <w:jc w:val="center"/>
        <w:rPr>
          <w:rFonts w:eastAsia="Times New Roman" w:cs="Times New Roman"/>
          <w:szCs w:val="28"/>
        </w:rPr>
      </w:pPr>
      <w:r>
        <w:rPr>
          <w:rFonts w:eastAsia="Times New Roman" w:cs="Times New Roman"/>
          <w:szCs w:val="28"/>
        </w:rPr>
        <w:t>(Χειροκροτήματα από την πτέρυγα της Νέας Δημοκρατίας)</w:t>
      </w:r>
    </w:p>
    <w:p w14:paraId="694A3DFE" w14:textId="77777777" w:rsidR="00ED0117" w:rsidRDefault="009D214A">
      <w:pPr>
        <w:spacing w:line="600" w:lineRule="auto"/>
        <w:ind w:firstLine="720"/>
        <w:jc w:val="both"/>
        <w:rPr>
          <w:rFonts w:eastAsia="Times New Roman" w:cs="Times New Roman"/>
          <w:szCs w:val="28"/>
        </w:rPr>
      </w:pPr>
      <w:r>
        <w:rPr>
          <w:rFonts w:eastAsia="Times New Roman" w:cs="Times New Roman"/>
          <w:b/>
          <w:szCs w:val="28"/>
        </w:rPr>
        <w:t xml:space="preserve">ΗΛΙΑΣ ΠΑΝΑΓΙΩΤΑΡΟΣ: </w:t>
      </w:r>
      <w:r>
        <w:rPr>
          <w:rFonts w:eastAsia="Times New Roman" w:cs="Times New Roman"/>
          <w:szCs w:val="28"/>
        </w:rPr>
        <w:t>Εμμέσως ανακάλεσε! Ευχαριστώ πολύ!</w:t>
      </w:r>
    </w:p>
    <w:p w14:paraId="694A3DFF" w14:textId="77777777" w:rsidR="00ED0117" w:rsidRDefault="009D214A">
      <w:pPr>
        <w:spacing w:line="600" w:lineRule="auto"/>
        <w:ind w:firstLine="720"/>
        <w:jc w:val="both"/>
        <w:rPr>
          <w:rFonts w:eastAsia="Times New Roman" w:cs="Times New Roman"/>
          <w:szCs w:val="28"/>
        </w:rPr>
      </w:pPr>
      <w:r>
        <w:rPr>
          <w:rFonts w:eastAsia="Times New Roman" w:cs="Times New Roman"/>
          <w:b/>
          <w:szCs w:val="28"/>
        </w:rPr>
        <w:t xml:space="preserve">ΠΡΟΕΔΡΕΥΟΥΣΑ (Αναστασία Χριστοδουλοπούλου): </w:t>
      </w:r>
      <w:r>
        <w:rPr>
          <w:rFonts w:eastAsia="Times New Roman" w:cs="Times New Roman"/>
          <w:szCs w:val="28"/>
        </w:rPr>
        <w:t>Νομίζω ότι</w:t>
      </w:r>
      <w:r>
        <w:rPr>
          <w:rFonts w:eastAsia="Times New Roman" w:cs="Times New Roman"/>
          <w:szCs w:val="28"/>
        </w:rPr>
        <w:t xml:space="preserve"> ήρθε η ώρα να μιλήσει ο κ. Θεοχάρης.</w:t>
      </w:r>
    </w:p>
    <w:p w14:paraId="694A3E00" w14:textId="77777777" w:rsidR="00ED0117" w:rsidRDefault="009D214A">
      <w:pPr>
        <w:spacing w:line="600" w:lineRule="auto"/>
        <w:ind w:firstLine="720"/>
        <w:jc w:val="both"/>
        <w:rPr>
          <w:rFonts w:eastAsia="Times New Roman" w:cs="Times New Roman"/>
          <w:szCs w:val="28"/>
        </w:rPr>
      </w:pPr>
      <w:r>
        <w:rPr>
          <w:rFonts w:eastAsia="Times New Roman" w:cs="Times New Roman"/>
          <w:szCs w:val="28"/>
        </w:rPr>
        <w:t>Ορίστε, κύριε Θεοχάρη, έχετε τον λόγο.</w:t>
      </w:r>
    </w:p>
    <w:p w14:paraId="694A3E01" w14:textId="77777777" w:rsidR="00ED0117" w:rsidRDefault="009D214A">
      <w:pPr>
        <w:spacing w:line="600" w:lineRule="auto"/>
        <w:ind w:firstLine="720"/>
        <w:jc w:val="both"/>
        <w:rPr>
          <w:rFonts w:eastAsia="Times New Roman" w:cs="Times New Roman"/>
          <w:szCs w:val="28"/>
        </w:rPr>
      </w:pPr>
      <w:r>
        <w:rPr>
          <w:rFonts w:eastAsia="Times New Roman" w:cs="Times New Roman"/>
          <w:b/>
          <w:szCs w:val="28"/>
        </w:rPr>
        <w:t xml:space="preserve">ΘΕΟΧΑΡΗΣ (ΧΑΡΗΣ) ΘΕΟΧΑΡΗΣ: </w:t>
      </w:r>
      <w:r>
        <w:rPr>
          <w:rFonts w:eastAsia="Times New Roman" w:cs="Times New Roman"/>
          <w:szCs w:val="28"/>
        </w:rPr>
        <w:t>Ευχαριστώ, κυρία Πρόεδρε.</w:t>
      </w:r>
    </w:p>
    <w:p w14:paraId="694A3E02" w14:textId="77777777" w:rsidR="00ED0117" w:rsidRDefault="009D214A">
      <w:pPr>
        <w:spacing w:line="600" w:lineRule="auto"/>
        <w:ind w:firstLine="720"/>
        <w:jc w:val="both"/>
        <w:rPr>
          <w:rFonts w:eastAsia="Times New Roman" w:cs="Times New Roman"/>
          <w:szCs w:val="28"/>
        </w:rPr>
      </w:pPr>
      <w:r>
        <w:rPr>
          <w:rFonts w:eastAsia="Times New Roman" w:cs="Times New Roman"/>
          <w:szCs w:val="28"/>
        </w:rPr>
        <w:t>Κυρίες και κύριοι συνάδελφοι, πρέπει να κάνω κι εγώ την αυτοκριτική μου. Σας έχω κατηγορήσει τόσες φορές ότι δεν έχετε σχέδιο.</w:t>
      </w:r>
      <w:r>
        <w:rPr>
          <w:rFonts w:eastAsia="Times New Roman" w:cs="Times New Roman"/>
          <w:szCs w:val="28"/>
        </w:rPr>
        <w:t xml:space="preserve"> Έχετε σχέδιο. Αυτό είναι αλήθεια. Το σχέδιο πια είναι φανερό, δηλαδή ρουσφέτια, προσλήψεις ημετέρων και εντολές απ’ έξω, γιατί κάθε καλό σχέδιο χρειάζεται τρεις πυλώνες.</w:t>
      </w:r>
    </w:p>
    <w:p w14:paraId="694A3E03" w14:textId="77777777" w:rsidR="00ED0117" w:rsidRDefault="009D214A">
      <w:pPr>
        <w:spacing w:line="600" w:lineRule="auto"/>
        <w:ind w:firstLine="720"/>
        <w:jc w:val="both"/>
        <w:rPr>
          <w:rFonts w:eastAsia="Times New Roman" w:cs="Times New Roman"/>
          <w:szCs w:val="28"/>
        </w:rPr>
      </w:pPr>
      <w:r>
        <w:rPr>
          <w:rFonts w:eastAsia="Times New Roman" w:cs="Times New Roman"/>
          <w:szCs w:val="28"/>
        </w:rPr>
        <w:t xml:space="preserve">Για να μη λέτε πως σας λέω ψέματα, γιατί εγώ δεν είμαι σαν κι εσάς Πινόκιο –είστε </w:t>
      </w:r>
      <w:r>
        <w:rPr>
          <w:rFonts w:eastAsia="Times New Roman" w:cs="Times New Roman"/>
          <w:szCs w:val="28"/>
        </w:rPr>
        <w:t>Κυβέρνηση</w:t>
      </w:r>
      <w:r>
        <w:rPr>
          <w:rFonts w:eastAsia="Times New Roman" w:cs="Times New Roman"/>
          <w:szCs w:val="28"/>
        </w:rPr>
        <w:t xml:space="preserve"> -</w:t>
      </w:r>
      <w:r>
        <w:rPr>
          <w:rFonts w:eastAsia="Times New Roman" w:cs="Times New Roman"/>
          <w:szCs w:val="28"/>
        </w:rPr>
        <w:t>«Πινόκιο» Υπουργοί</w:t>
      </w:r>
      <w:r>
        <w:rPr>
          <w:rFonts w:eastAsia="Times New Roman" w:cs="Times New Roman"/>
          <w:szCs w:val="28"/>
        </w:rPr>
        <w:t>-</w:t>
      </w:r>
      <w:r>
        <w:rPr>
          <w:rFonts w:eastAsia="Times New Roman" w:cs="Times New Roman"/>
          <w:szCs w:val="28"/>
        </w:rPr>
        <w:t xml:space="preserve"> «Πινόκιο» αλλά και ο Πρωθυπουργός-</w:t>
      </w:r>
      <w:r>
        <w:rPr>
          <w:rFonts w:eastAsia="Times New Roman" w:cs="Times New Roman"/>
          <w:szCs w:val="28"/>
        </w:rPr>
        <w:t>,</w:t>
      </w:r>
      <w:r>
        <w:rPr>
          <w:rFonts w:eastAsia="Times New Roman" w:cs="Times New Roman"/>
          <w:szCs w:val="28"/>
        </w:rPr>
        <w:t xml:space="preserve"> ας δούμε μερικά παραδείγματα από το ανά χείρας νομοσχέδιο. </w:t>
      </w:r>
    </w:p>
    <w:p w14:paraId="694A3E04" w14:textId="77777777" w:rsidR="00ED0117" w:rsidRDefault="009D214A">
      <w:pPr>
        <w:spacing w:line="600" w:lineRule="auto"/>
        <w:ind w:firstLine="720"/>
        <w:jc w:val="both"/>
        <w:rPr>
          <w:rFonts w:eastAsia="Times New Roman" w:cs="Times New Roman"/>
          <w:szCs w:val="28"/>
        </w:rPr>
      </w:pPr>
      <w:r>
        <w:rPr>
          <w:rFonts w:eastAsia="Times New Roman" w:cs="Times New Roman"/>
          <w:szCs w:val="28"/>
        </w:rPr>
        <w:t xml:space="preserve">Με την τροπολογία του Υπουργείου Παιδείας δίνετε τα ρουσφέτια, τον πρώτο πυλώνα. Δίνετε αρμοδιότητες για προμήθειες κάθετα στον </w:t>
      </w:r>
      <w:r>
        <w:rPr>
          <w:rFonts w:eastAsia="Times New Roman" w:cs="Times New Roman"/>
          <w:szCs w:val="28"/>
        </w:rPr>
        <w:t>γενικό γραμματέα</w:t>
      </w:r>
      <w:r>
        <w:rPr>
          <w:rFonts w:eastAsia="Times New Roman" w:cs="Times New Roman"/>
          <w:szCs w:val="28"/>
        </w:rPr>
        <w:t>. Εμείς ζητάμε συγκέντρωση των προμηθειών, ώστε να μειωθεί η διαφθορά και τα προβλήματα και εσείς τις «σπάτε», ακόμα και μέσα στα Υπουργεία, αντί να τα συγκεντρώνουμε μεταξύ των Υπουργείων. Είστε υπέρ της διαφθοράς.</w:t>
      </w:r>
    </w:p>
    <w:p w14:paraId="694A3E05" w14:textId="77777777" w:rsidR="00ED0117" w:rsidRDefault="009D214A">
      <w:pPr>
        <w:spacing w:line="600" w:lineRule="auto"/>
        <w:ind w:firstLine="720"/>
        <w:jc w:val="both"/>
        <w:rPr>
          <w:rFonts w:eastAsia="Times New Roman" w:cs="Times New Roman"/>
          <w:szCs w:val="28"/>
        </w:rPr>
      </w:pPr>
      <w:r>
        <w:rPr>
          <w:rFonts w:eastAsia="Times New Roman" w:cs="Times New Roman"/>
          <w:szCs w:val="28"/>
        </w:rPr>
        <w:t>Ο κ. Παπαγγελόπουλος σήμ</w:t>
      </w:r>
      <w:r>
        <w:rPr>
          <w:rFonts w:eastAsia="Times New Roman" w:cs="Times New Roman"/>
          <w:szCs w:val="28"/>
        </w:rPr>
        <w:t>ερα το πρωί είπε πως τα θαλασσοδάνεια της Αγροτικής Τράπεζας έχουν τεθεί στο αρχείο. Με Κυβέρνηση ΣΥΡΙΖΑ τίθεται στο αρχείο. Το μεγαλύτερο σκάνδαλο τίθεται στο αρχείο με εσάς στην Κυβέρνηση.</w:t>
      </w:r>
    </w:p>
    <w:p w14:paraId="694A3E06" w14:textId="77777777" w:rsidR="00ED0117" w:rsidRDefault="009D214A">
      <w:pPr>
        <w:spacing w:line="600" w:lineRule="auto"/>
        <w:ind w:firstLine="720"/>
        <w:jc w:val="both"/>
        <w:rPr>
          <w:rFonts w:eastAsia="Times New Roman" w:cs="Times New Roman"/>
          <w:szCs w:val="28"/>
        </w:rPr>
      </w:pPr>
      <w:r>
        <w:rPr>
          <w:rFonts w:eastAsia="Times New Roman" w:cs="Times New Roman"/>
          <w:szCs w:val="28"/>
        </w:rPr>
        <w:t>Βέβαια, δεν είναι δικός σας ο νόμος. Ο νόμος είναι της Νέας Δημοκ</w:t>
      </w:r>
      <w:r>
        <w:rPr>
          <w:rFonts w:eastAsia="Times New Roman" w:cs="Times New Roman"/>
          <w:szCs w:val="28"/>
        </w:rPr>
        <w:t>ρατίας. Γι’ αυτό τίθεται στο αρχείο. Ο νόμος είναι σε ισχύ και σήμερα που μιλάμε. Να μας φέρνετε τις τροπολογίες</w:t>
      </w:r>
      <w:r>
        <w:rPr>
          <w:rFonts w:eastAsia="Times New Roman" w:cs="Times New Roman"/>
          <w:szCs w:val="28"/>
        </w:rPr>
        <w:t>-</w:t>
      </w:r>
      <w:r>
        <w:rPr>
          <w:rFonts w:eastAsia="Times New Roman" w:cs="Times New Roman"/>
          <w:szCs w:val="28"/>
        </w:rPr>
        <w:t>εξπρές που σας ζητούν απ’ έξω, ξέρετε. Καταργείστε, λοιπόν, τον νόμο ο οποίος θέτει αυτές τις υποθέσεις στο αρχείο. Αλλιώς είναι νόμος δικός σα</w:t>
      </w:r>
      <w:r>
        <w:rPr>
          <w:rFonts w:eastAsia="Times New Roman" w:cs="Times New Roman"/>
          <w:szCs w:val="28"/>
        </w:rPr>
        <w:t>ς. Δεν είναι νόμος αυτών που τον ψήφισαν. Είναι και νόμος αυτών που ξέρουν τι κάνει και τον αφήνουν. Αλλάξτε το, λοιπόν, αλλιώς και εμείς θα έχουμε δικαίωμα να σας λέμε «διεφθαρμένους».</w:t>
      </w:r>
    </w:p>
    <w:p w14:paraId="694A3E07" w14:textId="77777777" w:rsidR="00ED0117" w:rsidRDefault="009D214A">
      <w:pPr>
        <w:spacing w:line="600" w:lineRule="auto"/>
        <w:ind w:firstLine="720"/>
        <w:jc w:val="both"/>
        <w:rPr>
          <w:rFonts w:eastAsia="Times New Roman" w:cs="Times New Roman"/>
          <w:szCs w:val="28"/>
        </w:rPr>
      </w:pPr>
      <w:r>
        <w:rPr>
          <w:rFonts w:eastAsia="Times New Roman" w:cs="Times New Roman"/>
          <w:szCs w:val="28"/>
        </w:rPr>
        <w:t xml:space="preserve">Όσον αφορά τα ρουσφέτια, θα σας δώσω άλλο ένα παράδειγμα. Με το άρθρο </w:t>
      </w:r>
      <w:r>
        <w:rPr>
          <w:rFonts w:eastAsia="Times New Roman" w:cs="Times New Roman"/>
          <w:szCs w:val="28"/>
        </w:rPr>
        <w:t>57 δίνετε παράταση στους πλειστηριασμούς, γιατί δεν είναι έτοιμο το σύστημα στο ΕΤΑΑ-ΤΑΝ να βάλει τους πλειστηριασμούς ηλεκτρονικά, ώστε να μην υπάρχουν κυκλώματα και να δοθούν μερικά χρήματα ακόμα για να τυπώνονται οι πλειστηριασμοί. Σε ποιον; Στις εφημερ</w:t>
      </w:r>
      <w:r>
        <w:rPr>
          <w:rFonts w:eastAsia="Times New Roman" w:cs="Times New Roman"/>
          <w:szCs w:val="28"/>
        </w:rPr>
        <w:t xml:space="preserve">ίδες; Υπάρχει αυτή τη στιγμή που μιλάμε και το ΤΑΙΠΕΔ με ενεργό </w:t>
      </w:r>
      <w:r>
        <w:rPr>
          <w:rFonts w:eastAsia="Times New Roman" w:cs="Times New Roman"/>
          <w:szCs w:val="28"/>
          <w:lang w:val="en-US"/>
        </w:rPr>
        <w:t>site</w:t>
      </w:r>
      <w:r>
        <w:rPr>
          <w:rFonts w:eastAsia="Times New Roman" w:cs="Times New Roman"/>
          <w:szCs w:val="28"/>
        </w:rPr>
        <w:t xml:space="preserve"> για πλειστηριασμούς και η Γενική Γραμματεία Δημοσίων Εσόδων που επί των ημερών μου έχει φτιάξει </w:t>
      </w:r>
      <w:r>
        <w:rPr>
          <w:rFonts w:eastAsia="Times New Roman" w:cs="Times New Roman"/>
          <w:szCs w:val="28"/>
          <w:lang w:val="en-US"/>
        </w:rPr>
        <w:t>site</w:t>
      </w:r>
      <w:r>
        <w:rPr>
          <w:rFonts w:eastAsia="Times New Roman" w:cs="Times New Roman"/>
          <w:szCs w:val="28"/>
        </w:rPr>
        <w:t>. Αύριο, αν θέλετε, μπορείτε να βάλετε εκεί προσωρινά τους πλειστηριασμούς, για να υπάρ</w:t>
      </w:r>
      <w:r>
        <w:rPr>
          <w:rFonts w:eastAsia="Times New Roman" w:cs="Times New Roman"/>
          <w:szCs w:val="28"/>
        </w:rPr>
        <w:t>χει δημοσιότητα. Αυτό πρέπει να κάνετε, αν δεν θέλετε να κάνετε ρουσφέτια. Όμως, κάνετε.</w:t>
      </w:r>
    </w:p>
    <w:p w14:paraId="694A3E08" w14:textId="77777777" w:rsidR="00ED0117" w:rsidRDefault="009D214A">
      <w:pPr>
        <w:spacing w:line="600" w:lineRule="auto"/>
        <w:ind w:firstLine="720"/>
        <w:jc w:val="both"/>
        <w:rPr>
          <w:rFonts w:eastAsia="Times New Roman" w:cs="Times New Roman"/>
          <w:szCs w:val="28"/>
        </w:rPr>
      </w:pPr>
      <w:r>
        <w:rPr>
          <w:rFonts w:eastAsia="Times New Roman" w:cs="Times New Roman"/>
          <w:szCs w:val="28"/>
        </w:rPr>
        <w:t xml:space="preserve">Ένα άλλο παράδειγμα είναι το Μέγαρο. Το Μέγαρο για σας ήταν το χειρότερο σκάνδαλο όλων των εποχών και είναι η δεύτερη φορά –μία με την προηγούμενη </w:t>
      </w:r>
      <w:r>
        <w:rPr>
          <w:rFonts w:eastAsia="Times New Roman" w:cs="Times New Roman"/>
          <w:szCs w:val="28"/>
        </w:rPr>
        <w:t xml:space="preserve">κυβέρνησή </w:t>
      </w:r>
      <w:r>
        <w:rPr>
          <w:rFonts w:eastAsia="Times New Roman" w:cs="Times New Roman"/>
          <w:szCs w:val="28"/>
        </w:rPr>
        <w:t>σας και μί</w:t>
      </w:r>
      <w:r>
        <w:rPr>
          <w:rFonts w:eastAsia="Times New Roman" w:cs="Times New Roman"/>
          <w:szCs w:val="28"/>
        </w:rPr>
        <w:t xml:space="preserve">α τώρα- που φέρνετε ρύθμιση να μη χρειάζεται ασφαλιστική ή φορολογική ενημερότητα. Πείτε το σε έναν μεροκαματιάρη, σε έναν ελεύθερο επαγγελματία που του παρακρατούν και δεν τον αφήνουν να δουλέψει. </w:t>
      </w:r>
    </w:p>
    <w:p w14:paraId="694A3E09" w14:textId="77777777" w:rsidR="00ED0117" w:rsidRDefault="009D214A">
      <w:pPr>
        <w:spacing w:line="600" w:lineRule="auto"/>
        <w:ind w:firstLine="720"/>
        <w:jc w:val="both"/>
        <w:rPr>
          <w:rFonts w:eastAsia="Times New Roman" w:cs="Times New Roman"/>
          <w:szCs w:val="28"/>
        </w:rPr>
      </w:pPr>
      <w:r>
        <w:rPr>
          <w:rFonts w:eastAsia="Times New Roman" w:cs="Times New Roman"/>
          <w:szCs w:val="28"/>
        </w:rPr>
        <w:t>Αν θέλετε πραγματικά, φέρτε μαζί και την εξυγίανση του ΟΜ</w:t>
      </w:r>
      <w:r>
        <w:rPr>
          <w:rFonts w:eastAsia="Times New Roman" w:cs="Times New Roman"/>
          <w:szCs w:val="28"/>
        </w:rPr>
        <w:t>ΜΑ, το σχέδιο που το εξυγιαίνει και όχι παρατάσεις της διοίκησης. Το υποσχέθηκε ο κ. Ξυδάκης, ο τότε Υπουργός Πολιτισμού. Πού είναι αυτό το σχέδιο; Γιατί δεν παραιτείται</w:t>
      </w:r>
      <w:r>
        <w:rPr>
          <w:rFonts w:eastAsia="Times New Roman" w:cs="Times New Roman"/>
          <w:szCs w:val="28"/>
        </w:rPr>
        <w:t>,</w:t>
      </w:r>
      <w:r>
        <w:rPr>
          <w:rFonts w:eastAsia="Times New Roman" w:cs="Times New Roman"/>
          <w:szCs w:val="28"/>
        </w:rPr>
        <w:t xml:space="preserve"> την ίδια στιγμή που χρειάζεται δεύτερη φορά να έρθει τέτοια τροπολογία; Για ποιο</w:t>
      </w:r>
      <w:r>
        <w:rPr>
          <w:rFonts w:eastAsia="Times New Roman" w:cs="Times New Roman"/>
          <w:szCs w:val="28"/>
        </w:rPr>
        <w:t>ν</w:t>
      </w:r>
      <w:r>
        <w:rPr>
          <w:rFonts w:eastAsia="Times New Roman" w:cs="Times New Roman"/>
          <w:szCs w:val="28"/>
        </w:rPr>
        <w:t xml:space="preserve"> λόγ</w:t>
      </w:r>
      <w:r>
        <w:rPr>
          <w:rFonts w:eastAsia="Times New Roman" w:cs="Times New Roman"/>
          <w:szCs w:val="28"/>
        </w:rPr>
        <w:t>ο μένει στη θέση του; Αυτή είναι η αποτελεσματικότητά σας; Όχι. Αυτή είναι η ανικανότητα.</w:t>
      </w:r>
    </w:p>
    <w:p w14:paraId="694A3E0A" w14:textId="77777777" w:rsidR="00ED0117" w:rsidRDefault="009D214A">
      <w:pPr>
        <w:spacing w:line="600" w:lineRule="auto"/>
        <w:ind w:firstLine="720"/>
        <w:jc w:val="both"/>
        <w:rPr>
          <w:rFonts w:eastAsia="Times New Roman" w:cs="Times New Roman"/>
          <w:szCs w:val="28"/>
        </w:rPr>
      </w:pPr>
      <w:r>
        <w:rPr>
          <w:rFonts w:eastAsia="Times New Roman" w:cs="Times New Roman"/>
          <w:szCs w:val="28"/>
        </w:rPr>
        <w:t>Όσον αφορά τις προσλήψεις ημετέρων, μας φέρνει ο κ. Πολάκης τροπολογία</w:t>
      </w:r>
      <w:r>
        <w:rPr>
          <w:rFonts w:eastAsia="Times New Roman" w:cs="Times New Roman"/>
          <w:szCs w:val="28"/>
        </w:rPr>
        <w:t>,</w:t>
      </w:r>
      <w:r>
        <w:rPr>
          <w:rFonts w:eastAsia="Times New Roman" w:cs="Times New Roman"/>
          <w:szCs w:val="28"/>
        </w:rPr>
        <w:t xml:space="preserve"> για να βάλει διοικητές τα δικά του παιδιά στα νοσοκομεία. Ντροπή! Ντροπή δεν υπάρχει; </w:t>
      </w:r>
    </w:p>
    <w:p w14:paraId="694A3E0B" w14:textId="77777777" w:rsidR="00ED0117" w:rsidRDefault="009D214A">
      <w:pPr>
        <w:spacing w:line="600" w:lineRule="auto"/>
        <w:ind w:firstLine="720"/>
        <w:jc w:val="both"/>
        <w:rPr>
          <w:rFonts w:eastAsia="Times New Roman" w:cs="Times New Roman"/>
          <w:szCs w:val="28"/>
        </w:rPr>
      </w:pPr>
      <w:r>
        <w:rPr>
          <w:rFonts w:eastAsia="Times New Roman" w:cs="Times New Roman"/>
          <w:b/>
          <w:szCs w:val="28"/>
        </w:rPr>
        <w:t>ΝΙΚΟΛΑΟ</w:t>
      </w:r>
      <w:r>
        <w:rPr>
          <w:rFonts w:eastAsia="Times New Roman" w:cs="Times New Roman"/>
          <w:b/>
          <w:szCs w:val="28"/>
        </w:rPr>
        <w:t xml:space="preserve">Σ ΗΓΟΥΜΕΝΙΔΗΣ: </w:t>
      </w:r>
      <w:r>
        <w:rPr>
          <w:rFonts w:eastAsia="Times New Roman" w:cs="Times New Roman"/>
          <w:szCs w:val="28"/>
        </w:rPr>
        <w:t>Μα, τι λέτε τώρα; Αυτό έφερε; Λάθος καταλάβατε.</w:t>
      </w:r>
    </w:p>
    <w:p w14:paraId="694A3E0C" w14:textId="77777777" w:rsidR="00ED0117" w:rsidRDefault="009D214A">
      <w:pPr>
        <w:spacing w:line="600" w:lineRule="auto"/>
        <w:ind w:firstLine="720"/>
        <w:jc w:val="both"/>
        <w:rPr>
          <w:rFonts w:eastAsia="Times New Roman" w:cs="Times New Roman"/>
          <w:szCs w:val="28"/>
        </w:rPr>
      </w:pPr>
      <w:r>
        <w:rPr>
          <w:rFonts w:eastAsia="Times New Roman" w:cs="Times New Roman"/>
          <w:b/>
          <w:szCs w:val="28"/>
        </w:rPr>
        <w:t xml:space="preserve">ΘΕΟΧΑΡΗΣ (ΧΑΡΗΣ) ΘΕΟΧΑΡΗΣ: </w:t>
      </w:r>
      <w:r>
        <w:rPr>
          <w:rFonts w:eastAsia="Times New Roman" w:cs="Times New Roman"/>
          <w:szCs w:val="28"/>
        </w:rPr>
        <w:t>Αυτό έφερε, για να βάλει τα δικά του παιδιά. Τρόπος αλλαγής των διοικήσεων υπάρχει. Υπάρχει ο φυσικός και ο νόμιμος. Όμως, μιλάτε και για αξιοκρατία. Άκουσα προηγουμέ</w:t>
      </w:r>
      <w:r>
        <w:rPr>
          <w:rFonts w:eastAsia="Times New Roman" w:cs="Times New Roman"/>
          <w:szCs w:val="28"/>
        </w:rPr>
        <w:t xml:space="preserve">νως τον κ. Σκουρλέτη να μιλά για αξιοκρατία. Ακόμα δεν έχει καταδικάσει ο Υπουργός την επίθεση στους αξιολογητές του </w:t>
      </w:r>
      <w:r>
        <w:rPr>
          <w:rFonts w:eastAsia="Times New Roman" w:cs="Times New Roman"/>
          <w:szCs w:val="28"/>
        </w:rPr>
        <w:t>πανεπιστημίου</w:t>
      </w:r>
      <w:r>
        <w:rPr>
          <w:rFonts w:eastAsia="Times New Roman" w:cs="Times New Roman"/>
          <w:szCs w:val="28"/>
        </w:rPr>
        <w:t>. Πότε θα περιμένουμε για να καταδικαστεί;</w:t>
      </w:r>
    </w:p>
    <w:p w14:paraId="694A3E0D" w14:textId="77777777" w:rsidR="00ED0117" w:rsidRDefault="009D214A">
      <w:pPr>
        <w:spacing w:line="600" w:lineRule="auto"/>
        <w:ind w:firstLine="720"/>
        <w:jc w:val="both"/>
        <w:rPr>
          <w:rFonts w:eastAsia="Times New Roman"/>
          <w:szCs w:val="24"/>
        </w:rPr>
      </w:pPr>
      <w:r>
        <w:rPr>
          <w:rFonts w:eastAsia="Times New Roman"/>
          <w:szCs w:val="24"/>
        </w:rPr>
        <w:t>Καταστροφή, λοιπόν, στην τριτοβάθμια εκπαίδευση με τέτοιες νοοτροπίες Μπαλτά, κατασ</w:t>
      </w:r>
      <w:r>
        <w:rPr>
          <w:rFonts w:eastAsia="Times New Roman"/>
          <w:szCs w:val="24"/>
        </w:rPr>
        <w:t xml:space="preserve">τροφή στην πρωτοβάθμια και δευτεροβάθμια εκπαίδευση με τα περισσότερα κενά από καταβολής του ελληνικού κράτους, καταστροφή και στη βοηθητική και ιδιωτική παιδεία με τα άσκοπα μπρος-πίσω του ΦΠΑ στο 23%. </w:t>
      </w:r>
    </w:p>
    <w:p w14:paraId="694A3E0E" w14:textId="77777777" w:rsidR="00ED0117" w:rsidRDefault="009D214A">
      <w:pPr>
        <w:spacing w:line="600" w:lineRule="auto"/>
        <w:ind w:firstLine="720"/>
        <w:jc w:val="both"/>
        <w:rPr>
          <w:rFonts w:eastAsia="Times New Roman"/>
          <w:szCs w:val="24"/>
        </w:rPr>
      </w:pPr>
      <w:r>
        <w:rPr>
          <w:rFonts w:eastAsia="Times New Roman"/>
          <w:szCs w:val="24"/>
        </w:rPr>
        <w:t xml:space="preserve">Και μπράβο που βρήκατε –αν βρήκατε!- ισοδύναμο εκεί </w:t>
      </w:r>
      <w:r>
        <w:rPr>
          <w:rFonts w:eastAsia="Times New Roman"/>
          <w:szCs w:val="24"/>
        </w:rPr>
        <w:t>που λέγαμε και εμείς με την τροπολογία που καταθέσαμε, σε ένα από τα τρία σημεία που σας είπαμε να βρείτε ισοδύναμο. Για να καταλάβετε τι σημαίνει υπεύθυνη Αντιπολίτευση. Γιατί δεν έχετε πρόβλημα στο «Αντιπολίτευση». Ακόμα και τώρα που είστε στην κυβέρνηση</w:t>
      </w:r>
      <w:r>
        <w:rPr>
          <w:rFonts w:eastAsia="Times New Roman"/>
          <w:szCs w:val="24"/>
        </w:rPr>
        <w:t xml:space="preserve">, αντιπολίτευση κάνετε! Στο «υπεύθυνη» έχετε πρόβλημα. Δεν υπήρξατε υπεύθυνοι ποτέ! </w:t>
      </w:r>
    </w:p>
    <w:p w14:paraId="694A3E0F" w14:textId="77777777" w:rsidR="00ED0117" w:rsidRDefault="009D214A">
      <w:pPr>
        <w:spacing w:line="600" w:lineRule="auto"/>
        <w:ind w:firstLine="720"/>
        <w:jc w:val="both"/>
        <w:rPr>
          <w:rFonts w:eastAsia="Times New Roman"/>
          <w:szCs w:val="24"/>
        </w:rPr>
      </w:pPr>
      <w:r>
        <w:rPr>
          <w:rFonts w:eastAsia="Times New Roman"/>
          <w:szCs w:val="24"/>
        </w:rPr>
        <w:t xml:space="preserve">Ο ΟΠΑΠ </w:t>
      </w:r>
      <w:r>
        <w:rPr>
          <w:rFonts w:eastAsia="Times New Roman"/>
          <w:szCs w:val="24"/>
        </w:rPr>
        <w:t>σάς</w:t>
      </w:r>
      <w:r>
        <w:rPr>
          <w:rFonts w:eastAsia="Times New Roman"/>
          <w:szCs w:val="24"/>
        </w:rPr>
        <w:t xml:space="preserve"> έσωσε, λοιπόν. Θέλετε να πούμε τι κάνατε με τον ΟΠΑΠ αυτούς τους επτά, οκτώ, εννιά μήνες που κυβερνάτε; Κατά τη διαδικασία της ιδιωτικοποίησης δόθηκαν 500.000.0</w:t>
      </w:r>
      <w:r>
        <w:rPr>
          <w:rFonts w:eastAsia="Times New Roman"/>
          <w:szCs w:val="24"/>
        </w:rPr>
        <w:t xml:space="preserve">00 για τις παιγνιομηχανές, τα λεγόμενα </w:t>
      </w:r>
      <w:r>
        <w:rPr>
          <w:rFonts w:eastAsia="Times New Roman"/>
          <w:szCs w:val="24"/>
          <w:lang w:val="en-US"/>
        </w:rPr>
        <w:t>VLTs</w:t>
      </w:r>
      <w:r>
        <w:rPr>
          <w:rFonts w:eastAsia="Times New Roman"/>
          <w:szCs w:val="24"/>
        </w:rPr>
        <w:t xml:space="preserve">. Αυτή η επένδυση δεν έχει ξεκινήσει καθόλου. Ξέρετε γιατί; Διότι αυθαίρετα ο κ. Βαρουφάκης, με μια από αυτές τις τροπολογίες με τις οποίες αλλάζετε συνέχεια διοικήσεις, άλλαξε τη </w:t>
      </w:r>
      <w:r>
        <w:rPr>
          <w:rFonts w:eastAsia="Times New Roman"/>
          <w:szCs w:val="24"/>
        </w:rPr>
        <w:t xml:space="preserve">διοίκηση </w:t>
      </w:r>
      <w:r>
        <w:rPr>
          <w:rFonts w:eastAsia="Times New Roman"/>
          <w:szCs w:val="24"/>
        </w:rPr>
        <w:t xml:space="preserve">της Επιτροπής Παιγνίων. </w:t>
      </w:r>
      <w:r>
        <w:rPr>
          <w:rFonts w:eastAsia="Times New Roman"/>
          <w:szCs w:val="24"/>
        </w:rPr>
        <w:t xml:space="preserve">Αυθαίρετα ο νέος </w:t>
      </w:r>
      <w:r>
        <w:rPr>
          <w:rFonts w:eastAsia="Times New Roman"/>
          <w:szCs w:val="24"/>
        </w:rPr>
        <w:t xml:space="preserve">πρόεδρος </w:t>
      </w:r>
      <w:r>
        <w:rPr>
          <w:rFonts w:eastAsia="Times New Roman"/>
          <w:szCs w:val="24"/>
        </w:rPr>
        <w:t xml:space="preserve">της </w:t>
      </w:r>
      <w:r>
        <w:rPr>
          <w:rFonts w:eastAsia="Times New Roman"/>
          <w:szCs w:val="24"/>
        </w:rPr>
        <w:t xml:space="preserve">επιτροπής </w:t>
      </w:r>
      <w:r>
        <w:rPr>
          <w:rFonts w:eastAsia="Times New Roman"/>
          <w:szCs w:val="24"/>
        </w:rPr>
        <w:t xml:space="preserve">-ο οποίος εναντιώνεται στα </w:t>
      </w:r>
      <w:r>
        <w:rPr>
          <w:rFonts w:eastAsia="Times New Roman"/>
          <w:szCs w:val="24"/>
          <w:lang w:val="en-US"/>
        </w:rPr>
        <w:t>VLTs</w:t>
      </w:r>
      <w:r>
        <w:rPr>
          <w:rFonts w:eastAsia="Times New Roman"/>
          <w:szCs w:val="24"/>
        </w:rPr>
        <w:t xml:space="preserve">- άλλαξε τους όρους με τους οποίους μπορεί κάποιος να λειτουργήσει. Έτσι, δεν προχωρά αυτή η επένδυση. </w:t>
      </w:r>
    </w:p>
    <w:p w14:paraId="694A3E10" w14:textId="77777777" w:rsidR="00ED0117" w:rsidRDefault="009D214A">
      <w:pPr>
        <w:spacing w:line="600" w:lineRule="auto"/>
        <w:ind w:firstLine="720"/>
        <w:jc w:val="both"/>
        <w:rPr>
          <w:rFonts w:eastAsia="Times New Roman"/>
          <w:szCs w:val="24"/>
        </w:rPr>
      </w:pPr>
      <w:r>
        <w:rPr>
          <w:rFonts w:eastAsia="Times New Roman"/>
          <w:szCs w:val="24"/>
        </w:rPr>
        <w:t xml:space="preserve">Ξέρετε πόσα χάνουμε; Στον </w:t>
      </w:r>
      <w:r>
        <w:rPr>
          <w:rFonts w:eastAsia="Times New Roman"/>
          <w:szCs w:val="24"/>
        </w:rPr>
        <w:t xml:space="preserve">προϋπολογισμό </w:t>
      </w:r>
      <w:r>
        <w:rPr>
          <w:rFonts w:eastAsia="Times New Roman"/>
          <w:szCs w:val="24"/>
        </w:rPr>
        <w:t>είναι εγγεγραμμένα 230.000.000! Χάνουμε π</w:t>
      </w:r>
      <w:r>
        <w:rPr>
          <w:rFonts w:eastAsia="Times New Roman"/>
          <w:szCs w:val="24"/>
        </w:rPr>
        <w:t>άνω-κάτω 250 εκατομμύρια κάθε χρόνο! Δημιουργείται στο πρόγραμμα κενό 750.000.000 στην τριετία που τρέχει το πρόγραμμα. Κι αν, επειδή τους έχετε ακυρώσει την επένδυση, πάει ο ΟΠΑΠ και ζητήσει τα 500.000.000 της ιδιωτικοποίησης και τα κερδίσει, δημιουργείτα</w:t>
      </w:r>
      <w:r>
        <w:rPr>
          <w:rFonts w:eastAsia="Times New Roman"/>
          <w:szCs w:val="24"/>
        </w:rPr>
        <w:t xml:space="preserve">ι και νέα τρύπα 1.250.000! Ποιος θα κληθεί να πάρει αυτά τα χρήματα; Ποιος θα τα πληρώσει; </w:t>
      </w:r>
    </w:p>
    <w:p w14:paraId="694A3E11" w14:textId="77777777" w:rsidR="00ED0117" w:rsidRDefault="009D214A">
      <w:pPr>
        <w:spacing w:line="600" w:lineRule="auto"/>
        <w:ind w:firstLine="720"/>
        <w:jc w:val="both"/>
        <w:rPr>
          <w:rFonts w:eastAsia="Times New Roman"/>
          <w:szCs w:val="24"/>
        </w:rPr>
      </w:pPr>
      <w:r>
        <w:rPr>
          <w:rFonts w:eastAsia="Times New Roman"/>
          <w:szCs w:val="24"/>
        </w:rPr>
        <w:t>Εντολές απ’ έξω και με αυτό κλείνω. Ακόμα και για τα ισοδύναμα δεν σκεφτήκατε ποτέ το μοσχαρίσιο κρέας, γιατί σας δόθηκε εντολή από τον κ. Ντεζίρ. Τα έχουμε ξαναπεί</w:t>
      </w:r>
      <w:r>
        <w:rPr>
          <w:rFonts w:eastAsia="Times New Roman"/>
          <w:szCs w:val="24"/>
        </w:rPr>
        <w:t xml:space="preserve">. Διότι τον ΟΠΑΠ δεν τον πληρώνουν Γάλλοι. Διαφορετικά, θα μας είχε δώσει εντολή να μη βάλουμε και στον ΟΠΑΠ φορολογία. </w:t>
      </w:r>
    </w:p>
    <w:p w14:paraId="694A3E12" w14:textId="77777777" w:rsidR="00ED0117" w:rsidRDefault="009D214A">
      <w:pPr>
        <w:spacing w:line="600" w:lineRule="auto"/>
        <w:ind w:firstLine="720"/>
        <w:jc w:val="both"/>
        <w:rPr>
          <w:rFonts w:eastAsia="Times New Roman"/>
          <w:szCs w:val="24"/>
        </w:rPr>
      </w:pPr>
      <w:r>
        <w:rPr>
          <w:rFonts w:eastAsia="Times New Roman"/>
          <w:szCs w:val="24"/>
        </w:rPr>
        <w:t xml:space="preserve">Το πιο ενδιαφέρον, βέβαια, είναι ότι επανέρχεται το άρθρο 52 για τη ζυθοποιία. Έτσι βλέπουμε! Χάσατε στην </w:t>
      </w:r>
      <w:r>
        <w:rPr>
          <w:rFonts w:eastAsia="Times New Roman"/>
          <w:szCs w:val="24"/>
        </w:rPr>
        <w:t>επιτροπή</w:t>
      </w:r>
      <w:r>
        <w:rPr>
          <w:rFonts w:eastAsia="Times New Roman"/>
          <w:szCs w:val="24"/>
        </w:rPr>
        <w:t>, αλλά το φέρνετε ξαν</w:t>
      </w:r>
      <w:r>
        <w:rPr>
          <w:rFonts w:eastAsia="Times New Roman"/>
          <w:szCs w:val="24"/>
        </w:rPr>
        <w:t>ά. Είστε, λοιπόν, περήφανοι για το</w:t>
      </w:r>
      <w:r>
        <w:rPr>
          <w:rFonts w:eastAsia="Times New Roman"/>
          <w:szCs w:val="24"/>
        </w:rPr>
        <w:t>ν</w:t>
      </w:r>
      <w:r>
        <w:rPr>
          <w:rFonts w:eastAsia="Times New Roman"/>
          <w:szCs w:val="24"/>
        </w:rPr>
        <w:t xml:space="preserve"> φόρο που θα βάλετε ξανά στις ελληνικές μικρομεσαίες επιχειρήσεις; Από όλη την εργαλειοθήκη με αυτό ξεκινήσαμε; Ολλανδικά και δανέζικα συμφέροντα οπλίζουν το χέρι σας; </w:t>
      </w:r>
    </w:p>
    <w:p w14:paraId="694A3E13" w14:textId="77777777" w:rsidR="00ED0117" w:rsidRDefault="009D214A">
      <w:pPr>
        <w:spacing w:line="600" w:lineRule="auto"/>
        <w:ind w:firstLine="720"/>
        <w:jc w:val="both"/>
        <w:rPr>
          <w:rFonts w:eastAsia="Times New Roman"/>
          <w:szCs w:val="24"/>
        </w:rPr>
      </w:pPr>
      <w:r>
        <w:rPr>
          <w:rFonts w:eastAsia="Times New Roman"/>
          <w:szCs w:val="24"/>
        </w:rPr>
        <w:t xml:space="preserve">Κυρίες και κύριοι συνάδελφοι, δεν μπορεί να βοηθήσει κανένας -από εμάς τουλάχιστον- σ’ αυτήν την καταστροφή, καθώς χτίζετε το καθεστώς σας. Εμείς τουλάχιστον δεν μπορούμε! </w:t>
      </w:r>
    </w:p>
    <w:p w14:paraId="694A3E14" w14:textId="77777777" w:rsidR="00ED0117" w:rsidRDefault="009D214A">
      <w:pPr>
        <w:spacing w:line="600" w:lineRule="auto"/>
        <w:ind w:firstLine="720"/>
        <w:jc w:val="both"/>
        <w:rPr>
          <w:rFonts w:eastAsia="Times New Roman"/>
          <w:szCs w:val="24"/>
        </w:rPr>
      </w:pPr>
      <w:r>
        <w:rPr>
          <w:rFonts w:eastAsia="Times New Roman"/>
          <w:szCs w:val="24"/>
        </w:rPr>
        <w:t xml:space="preserve">Σας ευχαριστώ. </w:t>
      </w:r>
    </w:p>
    <w:p w14:paraId="694A3E15" w14:textId="77777777" w:rsidR="00ED0117" w:rsidRDefault="009D214A">
      <w:pPr>
        <w:spacing w:line="600" w:lineRule="auto"/>
        <w:ind w:firstLine="720"/>
        <w:jc w:val="center"/>
        <w:rPr>
          <w:rFonts w:eastAsia="Times New Roman"/>
          <w:szCs w:val="24"/>
        </w:rPr>
      </w:pPr>
      <w:r>
        <w:rPr>
          <w:rFonts w:eastAsia="Times New Roman"/>
          <w:szCs w:val="24"/>
        </w:rPr>
        <w:t>(Χειροκροτήματα από την πτέρυγα του Ποταμιού)</w:t>
      </w:r>
    </w:p>
    <w:p w14:paraId="694A3E16" w14:textId="77777777" w:rsidR="00ED0117" w:rsidRDefault="009D214A">
      <w:pPr>
        <w:spacing w:line="600" w:lineRule="auto"/>
        <w:ind w:firstLine="720"/>
        <w:jc w:val="both"/>
        <w:rPr>
          <w:rFonts w:eastAsia="Times New Roman"/>
          <w:szCs w:val="24"/>
        </w:rPr>
      </w:pPr>
      <w:r>
        <w:rPr>
          <w:rFonts w:eastAsia="Times New Roman"/>
          <w:b/>
          <w:szCs w:val="24"/>
        </w:rPr>
        <w:t>ΠΡΟΕΔΡΕΥΟΥΣΑ (Αναστασ</w:t>
      </w:r>
      <w:r>
        <w:rPr>
          <w:rFonts w:eastAsia="Times New Roman"/>
          <w:b/>
          <w:szCs w:val="24"/>
        </w:rPr>
        <w:t>ία Χριστοδουλοπούλου):</w:t>
      </w:r>
      <w:r>
        <w:rPr>
          <w:rFonts w:eastAsia="Times New Roman"/>
          <w:szCs w:val="24"/>
        </w:rPr>
        <w:t xml:space="preserve"> Ευχαριστούμε τον κ. Θεοχάρη. </w:t>
      </w:r>
    </w:p>
    <w:p w14:paraId="694A3E17" w14:textId="77777777" w:rsidR="00ED0117" w:rsidRDefault="009D214A">
      <w:pPr>
        <w:spacing w:line="600" w:lineRule="auto"/>
        <w:ind w:firstLine="720"/>
        <w:jc w:val="both"/>
        <w:rPr>
          <w:rFonts w:eastAsia="Times New Roman"/>
          <w:szCs w:val="24"/>
        </w:rPr>
      </w:pPr>
      <w:r>
        <w:rPr>
          <w:rFonts w:eastAsia="Times New Roman"/>
          <w:szCs w:val="24"/>
        </w:rPr>
        <w:t xml:space="preserve">Κύριε Παναγιώταρε, θέλετε τον λόγο ως Κοινοβουλευτικός Εκπρόσωπος; </w:t>
      </w:r>
    </w:p>
    <w:p w14:paraId="694A3E18" w14:textId="77777777" w:rsidR="00ED0117" w:rsidRDefault="009D214A">
      <w:pPr>
        <w:spacing w:line="600" w:lineRule="auto"/>
        <w:ind w:firstLine="720"/>
        <w:jc w:val="both"/>
        <w:rPr>
          <w:rFonts w:eastAsia="Times New Roman"/>
          <w:szCs w:val="24"/>
        </w:rPr>
      </w:pPr>
      <w:r>
        <w:rPr>
          <w:rFonts w:eastAsia="Times New Roman"/>
          <w:b/>
          <w:szCs w:val="24"/>
        </w:rPr>
        <w:t>ΗΛΙΑΣ ΠΑΝΑΓΙΩΤΑΡΟΣ:</w:t>
      </w:r>
      <w:r>
        <w:rPr>
          <w:rFonts w:eastAsia="Times New Roman"/>
          <w:szCs w:val="24"/>
        </w:rPr>
        <w:t xml:space="preserve"> Ναι, κυρία Πρόεδρε, ως Κοινοβουλευτικός Εκπρόσωπος. </w:t>
      </w:r>
    </w:p>
    <w:p w14:paraId="694A3E19" w14:textId="77777777" w:rsidR="00ED0117" w:rsidRDefault="009D214A">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Ορίστε, έχετε τον </w:t>
      </w:r>
      <w:r>
        <w:rPr>
          <w:rFonts w:eastAsia="Times New Roman"/>
          <w:szCs w:val="24"/>
        </w:rPr>
        <w:t xml:space="preserve">λόγο για οκτώ λεπτά. </w:t>
      </w:r>
    </w:p>
    <w:p w14:paraId="694A3E1A" w14:textId="77777777" w:rsidR="00ED0117" w:rsidRDefault="009D214A">
      <w:pPr>
        <w:spacing w:line="600" w:lineRule="auto"/>
        <w:ind w:firstLine="720"/>
        <w:jc w:val="both"/>
        <w:rPr>
          <w:rFonts w:eastAsia="Times New Roman"/>
          <w:szCs w:val="24"/>
        </w:rPr>
      </w:pPr>
      <w:r>
        <w:rPr>
          <w:rFonts w:eastAsia="Times New Roman"/>
          <w:b/>
          <w:szCs w:val="24"/>
        </w:rPr>
        <w:t>ΓΕΩΡΓΙΟΣ ΔΗΜΑΡΑΣ:</w:t>
      </w:r>
      <w:r>
        <w:rPr>
          <w:rFonts w:eastAsia="Times New Roman"/>
          <w:szCs w:val="24"/>
        </w:rPr>
        <w:t xml:space="preserve"> Κυρία Πρόεδρε, εμείς οι Βουλευτές δεν θα μιλήσουμε κα</w:t>
      </w:r>
      <w:r>
        <w:rPr>
          <w:rFonts w:eastAsia="Times New Roman"/>
          <w:szCs w:val="24"/>
        </w:rPr>
        <w:t>μ</w:t>
      </w:r>
      <w:r>
        <w:rPr>
          <w:rFonts w:eastAsia="Times New Roman"/>
          <w:szCs w:val="24"/>
        </w:rPr>
        <w:t xml:space="preserve">μιά φορά; </w:t>
      </w:r>
    </w:p>
    <w:p w14:paraId="694A3E1B" w14:textId="77777777" w:rsidR="00ED0117" w:rsidRDefault="009D214A">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Ξέρετε τον Κανονισμό, κύριε Δημαρά. Τι να κάνουμε; </w:t>
      </w:r>
    </w:p>
    <w:p w14:paraId="694A3E1C" w14:textId="77777777" w:rsidR="00ED0117" w:rsidRDefault="009D214A">
      <w:pPr>
        <w:spacing w:line="600" w:lineRule="auto"/>
        <w:ind w:firstLine="720"/>
        <w:jc w:val="both"/>
        <w:rPr>
          <w:rFonts w:eastAsia="Times New Roman"/>
          <w:szCs w:val="24"/>
        </w:rPr>
      </w:pPr>
      <w:r>
        <w:rPr>
          <w:rFonts w:eastAsia="Times New Roman"/>
          <w:b/>
          <w:szCs w:val="24"/>
        </w:rPr>
        <w:t>ΓΕΡΑΣΙΜΟΣ ΜΠΑΛΑΟΥΡΑΣ:</w:t>
      </w:r>
      <w:r>
        <w:rPr>
          <w:rFonts w:eastAsia="Times New Roman"/>
          <w:szCs w:val="24"/>
        </w:rPr>
        <w:t xml:space="preserve"> Εντάξει. Να υπάρχει, όμως, μια μα</w:t>
      </w:r>
      <w:r>
        <w:rPr>
          <w:rFonts w:eastAsia="Times New Roman"/>
          <w:szCs w:val="24"/>
        </w:rPr>
        <w:t xml:space="preserve">τιά και προς τους Βουλευτές! </w:t>
      </w:r>
    </w:p>
    <w:p w14:paraId="694A3E1D" w14:textId="77777777" w:rsidR="00ED0117" w:rsidRDefault="009D214A">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Μισή ώρα τη φάγαμε στην εκτόνωση. </w:t>
      </w:r>
    </w:p>
    <w:p w14:paraId="694A3E1E" w14:textId="77777777" w:rsidR="00ED0117" w:rsidRDefault="009D214A">
      <w:pPr>
        <w:spacing w:line="600" w:lineRule="auto"/>
        <w:ind w:firstLine="720"/>
        <w:jc w:val="both"/>
        <w:rPr>
          <w:rFonts w:eastAsia="Times New Roman"/>
          <w:szCs w:val="24"/>
        </w:rPr>
      </w:pPr>
      <w:r>
        <w:rPr>
          <w:rFonts w:eastAsia="Times New Roman"/>
          <w:b/>
          <w:szCs w:val="24"/>
        </w:rPr>
        <w:t xml:space="preserve">ΗΛΙΑΣ ΠΑΝΑΓΙΩΤΑΡΟΣ: </w:t>
      </w:r>
      <w:r>
        <w:rPr>
          <w:rFonts w:eastAsia="Times New Roman"/>
          <w:szCs w:val="24"/>
        </w:rPr>
        <w:t xml:space="preserve">Ευχαριστώ, κυρία Πρόεδρε. </w:t>
      </w:r>
    </w:p>
    <w:p w14:paraId="694A3E1F" w14:textId="77777777" w:rsidR="00ED0117" w:rsidRDefault="009D214A">
      <w:pPr>
        <w:spacing w:line="600" w:lineRule="auto"/>
        <w:ind w:firstLine="720"/>
        <w:jc w:val="both"/>
        <w:rPr>
          <w:rFonts w:eastAsia="Times New Roman"/>
          <w:szCs w:val="24"/>
        </w:rPr>
      </w:pPr>
      <w:r>
        <w:rPr>
          <w:rFonts w:eastAsia="Times New Roman"/>
          <w:szCs w:val="24"/>
        </w:rPr>
        <w:t xml:space="preserve">Θα ήθελα να ξεκινήσω σχολιάζοντας τα όσα είπε ο κ. Κουμουτσάκος, ο οποίος εμμέσως παραδέχθηκε ότι </w:t>
      </w:r>
      <w:r>
        <w:rPr>
          <w:rFonts w:eastAsia="Times New Roman"/>
          <w:szCs w:val="24"/>
        </w:rPr>
        <w:t>δεν είχε κα</w:t>
      </w:r>
      <w:r>
        <w:rPr>
          <w:rFonts w:eastAsia="Times New Roman"/>
          <w:szCs w:val="24"/>
        </w:rPr>
        <w:t>μ</w:t>
      </w:r>
      <w:r>
        <w:rPr>
          <w:rFonts w:eastAsia="Times New Roman"/>
          <w:szCs w:val="24"/>
        </w:rPr>
        <w:t xml:space="preserve">μία σχέση η Χρυσή Αυγή, γιατί μας έλεγε για φρασεολογίες, για πρακτικές και άλλα πράγματα. </w:t>
      </w:r>
    </w:p>
    <w:p w14:paraId="694A3E20" w14:textId="77777777" w:rsidR="00ED0117" w:rsidRDefault="009D214A">
      <w:pPr>
        <w:spacing w:line="600" w:lineRule="auto"/>
        <w:ind w:firstLine="720"/>
        <w:jc w:val="both"/>
        <w:rPr>
          <w:rFonts w:eastAsia="Times New Roman"/>
          <w:szCs w:val="24"/>
        </w:rPr>
      </w:pPr>
      <w:r>
        <w:rPr>
          <w:rFonts w:eastAsia="Times New Roman"/>
          <w:szCs w:val="24"/>
        </w:rPr>
        <w:t>Να υπενθυμίσουμε τι είχε κάνει στο πρόσφατο παρελθόν η Νέα Δημοκρατία</w:t>
      </w:r>
      <w:r>
        <w:rPr>
          <w:rFonts w:eastAsia="Times New Roman"/>
          <w:szCs w:val="24"/>
        </w:rPr>
        <w:t>,</w:t>
      </w:r>
      <w:r>
        <w:rPr>
          <w:rFonts w:eastAsia="Times New Roman"/>
          <w:szCs w:val="24"/>
        </w:rPr>
        <w:t xml:space="preserve"> που κάνει πατριδοκαπηλία. Να θυμίσουμε το βιβλίο της </w:t>
      </w:r>
      <w:r>
        <w:rPr>
          <w:rFonts w:eastAsia="Times New Roman"/>
          <w:szCs w:val="24"/>
        </w:rPr>
        <w:t xml:space="preserve">κ. </w:t>
      </w:r>
      <w:r>
        <w:rPr>
          <w:rFonts w:eastAsia="Times New Roman"/>
          <w:szCs w:val="24"/>
        </w:rPr>
        <w:t>Ρεπούση, το οποίο επί Νέα</w:t>
      </w:r>
      <w:r>
        <w:rPr>
          <w:rFonts w:eastAsia="Times New Roman"/>
          <w:szCs w:val="24"/>
        </w:rPr>
        <w:t xml:space="preserve">ς Δημοκρατίας ήταν να διδαχθεί στα σχολεία και το οποίο μιλούσε για συνωστισμό στην προκυμαία της Σμύρνης Μικρασιατών, Ποντίων και λοιπών Ελλήνων από τους «φίλους» και φιλεύσπλαχνους Τούρκους! Διότι περί αυτού πρόκειται! Και μην ξεχνάμε ότι η </w:t>
      </w:r>
      <w:r>
        <w:rPr>
          <w:rFonts w:eastAsia="Times New Roman"/>
          <w:szCs w:val="24"/>
        </w:rPr>
        <w:t xml:space="preserve">κ. </w:t>
      </w:r>
      <w:r>
        <w:rPr>
          <w:rFonts w:eastAsia="Times New Roman"/>
          <w:szCs w:val="24"/>
        </w:rPr>
        <w:t>Ρεπούση μό</w:t>
      </w:r>
      <w:r>
        <w:rPr>
          <w:rFonts w:eastAsia="Times New Roman"/>
          <w:szCs w:val="24"/>
        </w:rPr>
        <w:t xml:space="preserve">λις χθες βγήκε να υποστηρίξει τα όσα είπε ο κ. Φίλης. </w:t>
      </w:r>
    </w:p>
    <w:p w14:paraId="694A3E21" w14:textId="77777777" w:rsidR="00ED0117" w:rsidRDefault="009D214A">
      <w:pPr>
        <w:spacing w:line="600" w:lineRule="auto"/>
        <w:ind w:firstLine="720"/>
        <w:jc w:val="both"/>
        <w:rPr>
          <w:rFonts w:eastAsia="Times New Roman"/>
          <w:szCs w:val="24"/>
        </w:rPr>
      </w:pPr>
      <w:r>
        <w:rPr>
          <w:rFonts w:eastAsia="Times New Roman"/>
          <w:szCs w:val="24"/>
        </w:rPr>
        <w:t>Να υπενθυμίσουμε ξανά στη Νέα Δημοκρατία τι είχε πει πολύ πρόσφατα ο κ. Βαρβιτσιώτης, όταν καιγόντουσαν ελληνικές σημαίες και δικαιολογήθηκε και είπε ότι ένα κομμάτι σημαίας είναι, ένα κομμάτι υφάσματο</w:t>
      </w:r>
      <w:r>
        <w:rPr>
          <w:rFonts w:eastAsia="Times New Roman"/>
          <w:szCs w:val="24"/>
        </w:rPr>
        <w:t xml:space="preserve">ς είναι. Δεν είναι κάτι τραγικό. </w:t>
      </w:r>
    </w:p>
    <w:p w14:paraId="694A3E22"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Να υπενθυμίσουμε στη Νέα Δημοκρατία, που την πατριδοκαπηλία την έχει κάνει κανονικό επάγγελμα, τα εγκαίνια του Μουσείου του Κεμάλ Ατατούρκ στο ψευτοσπίτι του, που δεν ήταν καν το σπίτι που γεννήθηκε, όπου παρευρέθη ο κ. Γε</w:t>
      </w:r>
      <w:r>
        <w:rPr>
          <w:rFonts w:eastAsia="Times New Roman" w:cs="Times New Roman"/>
          <w:szCs w:val="24"/>
        </w:rPr>
        <w:t>ροντόπουλος, ως Υπουργός Εξωτερικών της Νέας Δημοκρατίας, για να καταλάβει ότι κάποιοι πολίτες ενδεχομένως να μην έχουν ασθενή μνήμη και γι’ αυτό να μην τα ρίχνει όλα στη Χρυσή Αυγή.</w:t>
      </w:r>
    </w:p>
    <w:p w14:paraId="694A3E23"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Ο κ. Φίλης, ο κύριος Υπουργός Παιδείας και Θρησκευμάτων, εκφράζει την επί</w:t>
      </w:r>
      <w:r>
        <w:rPr>
          <w:rFonts w:eastAsia="Times New Roman" w:cs="Times New Roman"/>
          <w:szCs w:val="24"/>
        </w:rPr>
        <w:t xml:space="preserve">σημη θέση του ΣΥΡΙΖΑ. Το είπε μόλις πριν από λίγα λεπτά και δεν την αλλάζει και αυτό είναι προς τιμήν του. Το γεγονός, όμως, ότι η επίσημη θέση του ΣΥΡΙΖΑ είναι μία αντεθνική θέση, που προσπαθούν να μας πείσουν με κάθε τρόπο ότι δεν υπάρχει </w:t>
      </w:r>
      <w:r>
        <w:rPr>
          <w:rFonts w:eastAsia="Times New Roman" w:cs="Times New Roman"/>
          <w:szCs w:val="24"/>
        </w:rPr>
        <w:t xml:space="preserve">Γενοκτονία </w:t>
      </w:r>
      <w:r>
        <w:rPr>
          <w:rFonts w:eastAsia="Times New Roman" w:cs="Times New Roman"/>
          <w:szCs w:val="24"/>
        </w:rPr>
        <w:t>Ποντ</w:t>
      </w:r>
      <w:r>
        <w:rPr>
          <w:rFonts w:eastAsia="Times New Roman" w:cs="Times New Roman"/>
          <w:szCs w:val="24"/>
        </w:rPr>
        <w:t xml:space="preserve">ίων και λέει «άλλα θα πρέπει να λέω ως Υπουργός και άλλα ως άτομο;» αυτό, όμως, θα έπρεπε να τον είχε οδηγήσει σε παραίτηση και ως ιδιώτης να λέει ό,τι θέλει. </w:t>
      </w:r>
    </w:p>
    <w:p w14:paraId="694A3E24"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Διότι, ως Υπουργός Παιδείας, έχει συγκεκριμένες θέσεις και απόψεις και πέραν των διαξιφισμών εντ</w:t>
      </w:r>
      <w:r>
        <w:rPr>
          <w:rFonts w:eastAsia="Times New Roman" w:cs="Times New Roman"/>
          <w:szCs w:val="24"/>
        </w:rPr>
        <w:t>ός του ελληνικού Κοινοβουλίου ή των τηλεοπτικών σταθμών εντός της ελληνικής επικράτειας, αυτό το οποίο συνέβη -και ήταν μία τεράστια επιτυχία της Τουρκίας με τη βοήθεια του κ. Φίλη, το επαναλαμβάνω για όσους δεν το καταλαβαίνουν- είναι ότι αύριο</w:t>
      </w:r>
      <w:r>
        <w:rPr>
          <w:rFonts w:eastAsia="Times New Roman" w:cs="Times New Roman"/>
          <w:szCs w:val="24"/>
        </w:rPr>
        <w:t>,</w:t>
      </w:r>
      <w:r>
        <w:rPr>
          <w:rFonts w:eastAsia="Times New Roman" w:cs="Times New Roman"/>
          <w:szCs w:val="24"/>
        </w:rPr>
        <w:t xml:space="preserve"> μεθαύριο,</w:t>
      </w:r>
      <w:r>
        <w:rPr>
          <w:rFonts w:eastAsia="Times New Roman" w:cs="Times New Roman"/>
          <w:szCs w:val="24"/>
        </w:rPr>
        <w:t xml:space="preserve"> όταν μία εθνική κυβέρνηση θα θελήσει να διεθνοποιήσει το πρόβλημα της </w:t>
      </w:r>
      <w:r>
        <w:rPr>
          <w:rFonts w:eastAsia="Times New Roman" w:cs="Times New Roman"/>
          <w:szCs w:val="24"/>
        </w:rPr>
        <w:t xml:space="preserve">Γενοκτονίας </w:t>
      </w:r>
      <w:r>
        <w:rPr>
          <w:rFonts w:eastAsia="Times New Roman" w:cs="Times New Roman"/>
          <w:szCs w:val="24"/>
        </w:rPr>
        <w:t>των Ποντίων και θα θέλει να το αναγνωρίσουν διεθνείς οργανισμοί και άλλες χώρες, θα έρχονται οι Τούρκοι και θα μας «τρίβουν στα μούτρα» τις δηλώσεις του κ. Φίλη, του Υπουργο</w:t>
      </w:r>
      <w:r>
        <w:rPr>
          <w:rFonts w:eastAsia="Times New Roman" w:cs="Times New Roman"/>
          <w:szCs w:val="24"/>
        </w:rPr>
        <w:t xml:space="preserve">ύ Παιδείας του ελληνικού κράτους, όχι τις δηλώσεις ενός ιδιώτη. </w:t>
      </w:r>
    </w:p>
    <w:p w14:paraId="694A3E25"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Αν δείτε και τη φρασεολογία των Γκρίζων Λύκων, δεν απέχει καθόλου από τα λεγόμενα του κ. Φίλη, του κ. Αμανατίδη, που επισήμως ο ΣΥΡΙΖΑ δικαιολόγησε τον κ. Φίλη και των στελεχών Βουλευτών του </w:t>
      </w:r>
      <w:r>
        <w:rPr>
          <w:rFonts w:eastAsia="Times New Roman" w:cs="Times New Roman"/>
          <w:szCs w:val="24"/>
        </w:rPr>
        <w:t>ΣΥΡΙΖΑ.</w:t>
      </w:r>
    </w:p>
    <w:p w14:paraId="694A3E26"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Να μην ξεχνάμε, επίσης, ότι λίαν προσφάτως αφαιρέθηκε από τη διδακτέα ύλη της </w:t>
      </w:r>
      <w:r>
        <w:rPr>
          <w:rFonts w:eastAsia="Times New Roman" w:cs="Times New Roman"/>
          <w:szCs w:val="24"/>
        </w:rPr>
        <w:t>Ι</w:t>
      </w:r>
      <w:r>
        <w:rPr>
          <w:rFonts w:eastAsia="Times New Roman" w:cs="Times New Roman"/>
          <w:szCs w:val="24"/>
        </w:rPr>
        <w:t xml:space="preserve">στορίας της Γ΄ </w:t>
      </w:r>
      <w:r>
        <w:rPr>
          <w:rFonts w:eastAsia="Times New Roman" w:cs="Times New Roman"/>
          <w:szCs w:val="24"/>
        </w:rPr>
        <w:t xml:space="preserve">λυκείου </w:t>
      </w:r>
      <w:r>
        <w:rPr>
          <w:rFonts w:eastAsia="Times New Roman" w:cs="Times New Roman"/>
          <w:szCs w:val="24"/>
        </w:rPr>
        <w:t xml:space="preserve">η </w:t>
      </w:r>
      <w:r>
        <w:rPr>
          <w:rFonts w:eastAsia="Times New Roman" w:cs="Times New Roman"/>
          <w:szCs w:val="24"/>
        </w:rPr>
        <w:t xml:space="preserve">Γενοκτονία </w:t>
      </w:r>
      <w:r>
        <w:rPr>
          <w:rFonts w:eastAsia="Times New Roman" w:cs="Times New Roman"/>
          <w:szCs w:val="24"/>
        </w:rPr>
        <w:t>των Ποντίων. Γιατί; Ενοχλεί; Φαίνεται πως ενοχλεί πολύ και αν δείτε τι φέρνουν προς εξεταστέα και διδακτέα ύλη, είναι στην κυριολεξία</w:t>
      </w:r>
      <w:r>
        <w:rPr>
          <w:rFonts w:eastAsia="Times New Roman" w:cs="Times New Roman"/>
          <w:szCs w:val="24"/>
        </w:rPr>
        <w:t xml:space="preserve"> για γέλια, είναι και για κλάματα και σίγουρα είναι για τα σκουπίδια.</w:t>
      </w:r>
    </w:p>
    <w:p w14:paraId="694A3E27"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Κυρία Πρόεδρε, μιλήσατε πριν για ειρωνείες, αναφερόμενη σε διαφόρους εντός του ελληνικού Κοινοβουλίου.</w:t>
      </w:r>
    </w:p>
    <w:p w14:paraId="694A3E28"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Αν θέλετε να μιλήσουμε για ειρωνείες, κυρία Πρόεδρε, μπορούμε να μιλήσουμε. Όπως ει</w:t>
      </w:r>
      <w:r>
        <w:rPr>
          <w:rFonts w:eastAsia="Times New Roman" w:cs="Times New Roman"/>
          <w:szCs w:val="24"/>
        </w:rPr>
        <w:t xml:space="preserve">ρωνεία είναι να είναι Υπουργός Παιδείας και Θρησκευμάτων κάποιος που είναι και άθεος και </w:t>
      </w:r>
      <w:r>
        <w:rPr>
          <w:rFonts w:eastAsia="Times New Roman" w:cs="Times New Roman"/>
          <w:szCs w:val="24"/>
        </w:rPr>
        <w:t xml:space="preserve">αρνησίπατρις </w:t>
      </w:r>
      <w:r>
        <w:rPr>
          <w:rFonts w:eastAsia="Times New Roman" w:cs="Times New Roman"/>
          <w:szCs w:val="24"/>
        </w:rPr>
        <w:t>και το μόνο που δεν τον ενδιαφέρει, σε τελική ανάλυση, είναι τα προβλήματα του Υπουργείου του. Από εκατόν τόσες ερωτήσεις που έχουν κατατεθεί τώρα και αφο</w:t>
      </w:r>
      <w:r>
        <w:rPr>
          <w:rFonts w:eastAsia="Times New Roman" w:cs="Times New Roman"/>
          <w:szCs w:val="24"/>
        </w:rPr>
        <w:t>ρούν το Υπουργείο Παιδείας οι περισσότερες παραμένουν αναπάντητες, γιατί πολύ απλά δεν έχει κα</w:t>
      </w:r>
      <w:r>
        <w:rPr>
          <w:rFonts w:eastAsia="Times New Roman" w:cs="Times New Roman"/>
          <w:szCs w:val="24"/>
        </w:rPr>
        <w:t>μ</w:t>
      </w:r>
      <w:r>
        <w:rPr>
          <w:rFonts w:eastAsia="Times New Roman" w:cs="Times New Roman"/>
          <w:szCs w:val="24"/>
        </w:rPr>
        <w:t xml:space="preserve">μία απάντηση να δώσει, γιατί δεν ξέρετε και τι σας γίνεται. Μέχρι πρότινος άλλα ήταν τα προγράμματά σας τα προεκλογικά, άλλα λέγατε στον κόσμο και τώρα καλείστε </w:t>
      </w:r>
      <w:r>
        <w:rPr>
          <w:rFonts w:eastAsia="Times New Roman" w:cs="Times New Roman"/>
          <w:szCs w:val="24"/>
        </w:rPr>
        <w:t xml:space="preserve">για διάφορους λόγους να πράξετε τα εντελώς αντίθετα. </w:t>
      </w:r>
    </w:p>
    <w:p w14:paraId="694A3E29"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Οι παλιές προεκλογικές σας υποσχέσεις, αυτή και αν είναι ειρωνεία, κυρία Πρόεδρε, τραγική ειρωνεία! Τι να πρωτοθυμηθούμε; Τον ΕΝΦΙΑ, τον λογιστικό έλεγχο του χρέους, τη διαγραφή του μεγαλύτερου μέρους του χρέους, το κατοχικό δάνειο, που τελικά μόνον εμείς </w:t>
      </w:r>
      <w:r>
        <w:rPr>
          <w:rFonts w:eastAsia="Times New Roman" w:cs="Times New Roman"/>
          <w:szCs w:val="24"/>
        </w:rPr>
        <w:t xml:space="preserve">οι «κακοί φασίστες» επιμένουμε και λέμε ότι πρέπει να απαιτηθεί άμεσα, να εγγραφεί στον </w:t>
      </w:r>
      <w:r>
        <w:rPr>
          <w:rFonts w:eastAsia="Times New Roman" w:cs="Times New Roman"/>
          <w:szCs w:val="24"/>
        </w:rPr>
        <w:t xml:space="preserve">προϋπολογισμό </w:t>
      </w:r>
      <w:r>
        <w:rPr>
          <w:rFonts w:eastAsia="Times New Roman" w:cs="Times New Roman"/>
          <w:szCs w:val="24"/>
        </w:rPr>
        <w:t>του κράτους ως έσοδο, αλλά που όλοι εσείς το έχετε κάνει γαργάρα και στρίβετε διά του αρραβώνος.</w:t>
      </w:r>
    </w:p>
    <w:p w14:paraId="694A3E2A"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Για τι να συζητήσουμε; Για τη φιλεργατική σας πολιτική; Μ</w:t>
      </w:r>
      <w:r>
        <w:rPr>
          <w:rFonts w:eastAsia="Times New Roman" w:cs="Times New Roman"/>
          <w:szCs w:val="24"/>
        </w:rPr>
        <w:t>έχρι πρότινος, μιλούσατε για κατώτατη σύνταξη και κατώτατο μισθό 751 ευρώ και τώρα</w:t>
      </w:r>
      <w:r>
        <w:rPr>
          <w:rFonts w:eastAsia="Times New Roman" w:cs="Times New Roman"/>
          <w:szCs w:val="24"/>
        </w:rPr>
        <w:t>,</w:t>
      </w:r>
      <w:r>
        <w:rPr>
          <w:rFonts w:eastAsia="Times New Roman" w:cs="Times New Roman"/>
          <w:szCs w:val="24"/>
        </w:rPr>
        <w:t xml:space="preserve"> με τις υπογραφές που βάζετε στα νομοσχέδια που φέρνετε ή με κοινές υπουργικές αποφάσεις ή με διάφορους άλλους τρόπους που στηλιτεύατε μέχρι πρότινος, όλα δείχνουν ότι οι μι</w:t>
      </w:r>
      <w:r>
        <w:rPr>
          <w:rFonts w:eastAsia="Times New Roman" w:cs="Times New Roman"/>
          <w:szCs w:val="24"/>
        </w:rPr>
        <w:t>σθοί και οι συντάξεις θα φθάσουν στα 300-400 ευρώ και επισήμως. Γιατί ανεπισήμως αυτό συμβαίνει στην πιάτσα, κύριοι της Κυβέρνησης.</w:t>
      </w:r>
    </w:p>
    <w:p w14:paraId="694A3E2B"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Πηγαίνετε και μάθετε πόσο δίνουν όχι για εκ περιτροπής εργασία</w:t>
      </w:r>
      <w:r>
        <w:rPr>
          <w:rFonts w:eastAsia="Times New Roman" w:cs="Times New Roman"/>
          <w:szCs w:val="24"/>
        </w:rPr>
        <w:t>,</w:t>
      </w:r>
      <w:r>
        <w:rPr>
          <w:rFonts w:eastAsia="Times New Roman" w:cs="Times New Roman"/>
          <w:szCs w:val="24"/>
        </w:rPr>
        <w:t xml:space="preserve"> αλλά για εργασία πενθήμερη και οκτάωρο και θα ακούσετε κάτι </w:t>
      </w:r>
      <w:r>
        <w:rPr>
          <w:rFonts w:eastAsia="Times New Roman" w:cs="Times New Roman"/>
          <w:szCs w:val="24"/>
        </w:rPr>
        <w:t>νούμερα</w:t>
      </w:r>
      <w:r>
        <w:rPr>
          <w:rFonts w:eastAsia="Times New Roman" w:cs="Times New Roman"/>
          <w:szCs w:val="24"/>
        </w:rPr>
        <w:t>,</w:t>
      </w:r>
      <w:r>
        <w:rPr>
          <w:rFonts w:eastAsia="Times New Roman" w:cs="Times New Roman"/>
          <w:szCs w:val="24"/>
        </w:rPr>
        <w:t xml:space="preserve"> που οι μισθοί της Βουλγαρίας θα φαντάζουν μεγάλη πολυτέλεια μπροστά σε αυτό που συμβαίνει στην πατρίδα μας, για να καταλάβετε τι γίνεται. </w:t>
      </w:r>
    </w:p>
    <w:p w14:paraId="694A3E2C" w14:textId="77777777" w:rsidR="00ED0117" w:rsidRDefault="009D214A">
      <w:pPr>
        <w:spacing w:line="600" w:lineRule="auto"/>
        <w:ind w:firstLine="720"/>
        <w:jc w:val="both"/>
        <w:rPr>
          <w:rFonts w:eastAsia="Times New Roman"/>
          <w:szCs w:val="24"/>
        </w:rPr>
      </w:pPr>
      <w:r>
        <w:rPr>
          <w:rFonts w:eastAsia="Times New Roman"/>
          <w:szCs w:val="24"/>
        </w:rPr>
        <w:t xml:space="preserve">Φαντάζει ειρωνεία να είναι </w:t>
      </w:r>
      <w:r>
        <w:rPr>
          <w:rFonts w:eastAsia="Times New Roman"/>
          <w:szCs w:val="24"/>
        </w:rPr>
        <w:t xml:space="preserve">συγκυβέρνηση </w:t>
      </w:r>
      <w:r>
        <w:rPr>
          <w:rFonts w:eastAsia="Times New Roman"/>
          <w:szCs w:val="24"/>
        </w:rPr>
        <w:t xml:space="preserve">και οι Ανεξάρτητοι Έλληνες, ένα πατριωτικό κόμμα που διαρρηγνύει τα </w:t>
      </w:r>
      <w:r>
        <w:rPr>
          <w:rFonts w:eastAsia="Times New Roman"/>
          <w:szCs w:val="24"/>
        </w:rPr>
        <w:t xml:space="preserve">ιμάτιά του για όσα συμβαίνουν στα πατριωτικά ζητήματα. Ποιος να ξεχάσει τον κ. Καμμένο που έκλαιγε και έλεγε πριν </w:t>
      </w:r>
      <w:r>
        <w:rPr>
          <w:rFonts w:eastAsia="Times New Roman"/>
          <w:szCs w:val="24"/>
        </w:rPr>
        <w:t xml:space="preserve">από </w:t>
      </w:r>
      <w:r>
        <w:rPr>
          <w:rFonts w:eastAsia="Times New Roman"/>
          <w:szCs w:val="24"/>
        </w:rPr>
        <w:t>το δημοψήφισμα</w:t>
      </w:r>
      <w:r>
        <w:rPr>
          <w:rFonts w:eastAsia="Times New Roman"/>
          <w:szCs w:val="24"/>
        </w:rPr>
        <w:t>:</w:t>
      </w:r>
      <w:r>
        <w:rPr>
          <w:rFonts w:eastAsia="Times New Roman"/>
          <w:szCs w:val="24"/>
        </w:rPr>
        <w:t xml:space="preserve"> «Κα</w:t>
      </w:r>
      <w:r>
        <w:rPr>
          <w:rFonts w:eastAsia="Times New Roman"/>
          <w:szCs w:val="24"/>
        </w:rPr>
        <w:t>μ</w:t>
      </w:r>
      <w:r>
        <w:rPr>
          <w:rFonts w:eastAsia="Times New Roman"/>
          <w:szCs w:val="24"/>
        </w:rPr>
        <w:t xml:space="preserve">μία μείωση στους στρατιωτικούς, στην </w:t>
      </w:r>
      <w:r>
        <w:rPr>
          <w:rFonts w:eastAsia="Times New Roman"/>
          <w:szCs w:val="24"/>
        </w:rPr>
        <w:t>Εθνική Άμυνα.</w:t>
      </w:r>
      <w:r>
        <w:rPr>
          <w:rFonts w:eastAsia="Times New Roman"/>
          <w:szCs w:val="24"/>
        </w:rPr>
        <w:t>». Και μετά το δημοψήφισμα, με το τρίτο μνημόνιο, ψήφισε τις μεγαλύτ</w:t>
      </w:r>
      <w:r>
        <w:rPr>
          <w:rFonts w:eastAsia="Times New Roman"/>
          <w:szCs w:val="24"/>
        </w:rPr>
        <w:t>ερες μειώσεις μισθών, συντάξεων, κονδυλίων για την άμυνα που έχουν γίνει ποτέ.</w:t>
      </w:r>
    </w:p>
    <w:p w14:paraId="694A3E2D" w14:textId="77777777" w:rsidR="00ED0117" w:rsidRDefault="009D214A">
      <w:pPr>
        <w:spacing w:line="600" w:lineRule="auto"/>
        <w:ind w:firstLine="720"/>
        <w:jc w:val="both"/>
        <w:rPr>
          <w:rFonts w:eastAsia="Times New Roman"/>
          <w:szCs w:val="24"/>
        </w:rPr>
      </w:pPr>
      <w:r>
        <w:rPr>
          <w:rFonts w:eastAsia="Times New Roman"/>
          <w:szCs w:val="24"/>
        </w:rPr>
        <w:t xml:space="preserve">Η </w:t>
      </w:r>
      <w:r>
        <w:rPr>
          <w:rFonts w:eastAsia="Times New Roman"/>
          <w:szCs w:val="24"/>
        </w:rPr>
        <w:t>Εθνική Άμυνα</w:t>
      </w:r>
      <w:r>
        <w:rPr>
          <w:rFonts w:eastAsia="Times New Roman"/>
          <w:szCs w:val="24"/>
        </w:rPr>
        <w:t xml:space="preserve"> που είχε προϋπολογισμό άνω των 700 εκατομμυρίων ευρώ ετησίως, να έχει αυτήν τη στιγμή λιγότερο από 200 εκατομμύρια ευρώ και να φτάνει ο εν ενεργεία, ο νυν Αρχηγός</w:t>
      </w:r>
      <w:r>
        <w:rPr>
          <w:rFonts w:eastAsia="Times New Roman"/>
          <w:szCs w:val="24"/>
        </w:rPr>
        <w:t xml:space="preserve"> ΓΕΣ και να λέει ότι δεν μπορούμε να δεχτούμε όσους κόβουν την αναβολή τους, γιατί δεν έχουμε όχι να τους ταΐσουμε, αλλά ούτε ρούχα να φορέσουν. </w:t>
      </w:r>
    </w:p>
    <w:p w14:paraId="694A3E2E" w14:textId="77777777" w:rsidR="00ED0117" w:rsidRDefault="009D214A">
      <w:pPr>
        <w:spacing w:line="600" w:lineRule="auto"/>
        <w:ind w:firstLine="720"/>
        <w:jc w:val="both"/>
        <w:rPr>
          <w:rFonts w:eastAsia="Times New Roman"/>
          <w:szCs w:val="24"/>
        </w:rPr>
      </w:pPr>
      <w:r>
        <w:rPr>
          <w:rFonts w:eastAsia="Times New Roman"/>
          <w:szCs w:val="24"/>
        </w:rPr>
        <w:t>Είδαμε τα φαιδρά, τα θλιβερά, τα άθλια περιστατικά</w:t>
      </w:r>
      <w:r>
        <w:rPr>
          <w:rFonts w:eastAsia="Times New Roman"/>
          <w:szCs w:val="24"/>
        </w:rPr>
        <w:t>,</w:t>
      </w:r>
      <w:r>
        <w:rPr>
          <w:rFonts w:eastAsia="Times New Roman"/>
          <w:szCs w:val="24"/>
        </w:rPr>
        <w:t xml:space="preserve"> όπου οι νέοι αστυφύλακες δεν φορούν την μπλε στολή της Αστ</w:t>
      </w:r>
      <w:r>
        <w:rPr>
          <w:rFonts w:eastAsia="Times New Roman"/>
          <w:szCs w:val="24"/>
        </w:rPr>
        <w:t>υνομίας αλλά πράσιν</w:t>
      </w:r>
      <w:r>
        <w:rPr>
          <w:rFonts w:eastAsia="Times New Roman"/>
          <w:szCs w:val="24"/>
        </w:rPr>
        <w:t>η</w:t>
      </w:r>
      <w:r>
        <w:rPr>
          <w:rFonts w:eastAsia="Times New Roman"/>
          <w:szCs w:val="24"/>
        </w:rPr>
        <w:t>, γιατί αυτή ήταν εύκαιρη. Ήταν οι μόνες στολές που έχουν μείνει, αυτές των αγροφυλάκων. Μιλάμε για σημεία και τέρατα που συμβαίνουν στην ελληνική κοινωνία, τα οποία δικαιολογούν αυτό που είπε η κυρία Πρόεδρος για ειρωνεία.</w:t>
      </w:r>
    </w:p>
    <w:p w14:paraId="694A3E2F" w14:textId="77777777" w:rsidR="00ED0117" w:rsidRDefault="009D214A">
      <w:pPr>
        <w:spacing w:line="600" w:lineRule="auto"/>
        <w:ind w:firstLine="720"/>
        <w:jc w:val="both"/>
        <w:rPr>
          <w:rFonts w:eastAsia="Times New Roman"/>
          <w:szCs w:val="24"/>
        </w:rPr>
      </w:pPr>
      <w:r>
        <w:rPr>
          <w:rFonts w:eastAsia="Times New Roman"/>
          <w:szCs w:val="24"/>
        </w:rPr>
        <w:t>Όσο για το ε</w:t>
      </w:r>
      <w:r>
        <w:rPr>
          <w:rFonts w:eastAsia="Times New Roman"/>
          <w:szCs w:val="24"/>
        </w:rPr>
        <w:t xml:space="preserve">ν λόγω νομοσχέδιο, εδώ να δείτε ειρωνείες. Να έρχεται άρθρο, ώστε να δίνεται φορολογική και ασφαλιστική ενημερότητα στο Μέγαρο Μουσικής για πολλοστή φορά, όταν εσείς οι ίδιοι χτυπιόσασταν στα έδρανα εδώ, όταν τα έφερνε η Νέα Δημοκρατία αυτά τα άρθρα ή τις </w:t>
      </w:r>
      <w:r>
        <w:rPr>
          <w:rFonts w:eastAsia="Times New Roman"/>
          <w:szCs w:val="24"/>
        </w:rPr>
        <w:t xml:space="preserve">τροπολογίες </w:t>
      </w:r>
      <w:r>
        <w:rPr>
          <w:rFonts w:eastAsia="Times New Roman"/>
          <w:szCs w:val="24"/>
        </w:rPr>
        <w:t xml:space="preserve">αλά </w:t>
      </w:r>
      <w:r>
        <w:rPr>
          <w:rFonts w:eastAsia="Times New Roman"/>
          <w:szCs w:val="24"/>
        </w:rPr>
        <w:t xml:space="preserve">καρτ. Αλλά για τους ελεύθερους επαγγελματίες τίποτα απολύτως. </w:t>
      </w:r>
    </w:p>
    <w:p w14:paraId="694A3E30" w14:textId="77777777" w:rsidR="00ED0117" w:rsidRDefault="009D214A">
      <w:pPr>
        <w:spacing w:line="600" w:lineRule="auto"/>
        <w:ind w:firstLine="720"/>
        <w:jc w:val="both"/>
        <w:rPr>
          <w:rFonts w:eastAsia="Times New Roman"/>
          <w:szCs w:val="24"/>
        </w:rPr>
      </w:pPr>
      <w:r>
        <w:rPr>
          <w:rFonts w:eastAsia="Times New Roman"/>
          <w:szCs w:val="24"/>
        </w:rPr>
        <w:t xml:space="preserve">Να φέρνετε εσείς οι ίδιοι, </w:t>
      </w:r>
      <w:r>
        <w:rPr>
          <w:rFonts w:eastAsia="Times New Roman"/>
          <w:szCs w:val="24"/>
        </w:rPr>
        <w:t xml:space="preserve">οι </w:t>
      </w:r>
      <w:r>
        <w:rPr>
          <w:rFonts w:eastAsia="Times New Roman"/>
          <w:szCs w:val="24"/>
        </w:rPr>
        <w:t xml:space="preserve">«πρώτη φορά </w:t>
      </w:r>
      <w:r>
        <w:rPr>
          <w:rFonts w:eastAsia="Times New Roman"/>
          <w:szCs w:val="24"/>
        </w:rPr>
        <w:t>αριστερά</w:t>
      </w:r>
      <w:r>
        <w:rPr>
          <w:rFonts w:eastAsia="Times New Roman"/>
          <w:szCs w:val="24"/>
        </w:rPr>
        <w:t>», τον τριπλασιασμό της φορολογίας στο αγροτικό πετρέλαιο, που είναι το βασικό όπλο για τον αγρότη, προκειμένου να κάνει το οτι</w:t>
      </w:r>
      <w:r>
        <w:rPr>
          <w:rFonts w:eastAsia="Times New Roman"/>
          <w:szCs w:val="24"/>
        </w:rPr>
        <w:t>δήποτε.</w:t>
      </w:r>
    </w:p>
    <w:p w14:paraId="694A3E31" w14:textId="77777777" w:rsidR="00ED0117" w:rsidRDefault="009D214A">
      <w:pPr>
        <w:spacing w:line="600" w:lineRule="auto"/>
        <w:ind w:firstLine="720"/>
        <w:jc w:val="both"/>
        <w:rPr>
          <w:rFonts w:eastAsia="Times New Roman"/>
          <w:szCs w:val="24"/>
        </w:rPr>
      </w:pPr>
      <w:r>
        <w:rPr>
          <w:rFonts w:eastAsia="Times New Roman"/>
          <w:szCs w:val="24"/>
        </w:rPr>
        <w:t xml:space="preserve">Είδαμε και τη μάχη της </w:t>
      </w:r>
      <w:r>
        <w:rPr>
          <w:rFonts w:eastAsia="Times New Roman"/>
          <w:szCs w:val="24"/>
        </w:rPr>
        <w:t>μπίρας</w:t>
      </w:r>
      <w:r>
        <w:rPr>
          <w:rFonts w:eastAsia="Times New Roman"/>
          <w:szCs w:val="24"/>
        </w:rPr>
        <w:t>, που οι Ανεξάρτητοι Έλληνες δεν κατάφεραν να μην περικόψουν τις αμυντικές δαπάνες ως συγκυβερνώντες, δεν κατάφεραν να μην έρθει το λαθρονομοσχέδιο, όπου θα παίρνουν ιθαγένεια όλοι όσοι έρχονται στη χώρα μας, δεν μπόρεσ</w:t>
      </w:r>
      <w:r>
        <w:rPr>
          <w:rFonts w:eastAsia="Times New Roman"/>
          <w:szCs w:val="24"/>
        </w:rPr>
        <w:t>ε να κρατήσει κα</w:t>
      </w:r>
      <w:r>
        <w:rPr>
          <w:rFonts w:eastAsia="Times New Roman"/>
          <w:szCs w:val="24"/>
        </w:rPr>
        <w:t>μ</w:t>
      </w:r>
      <w:r>
        <w:rPr>
          <w:rFonts w:eastAsia="Times New Roman"/>
          <w:szCs w:val="24"/>
        </w:rPr>
        <w:t xml:space="preserve">μία κόκκινη γραμμή. Τελικά κράτησε την κόκκινη γραμμή της </w:t>
      </w:r>
      <w:r>
        <w:rPr>
          <w:rFonts w:eastAsia="Times New Roman"/>
          <w:szCs w:val="24"/>
        </w:rPr>
        <w:t>μπίρας</w:t>
      </w:r>
      <w:r>
        <w:rPr>
          <w:rFonts w:eastAsia="Times New Roman"/>
          <w:szCs w:val="24"/>
        </w:rPr>
        <w:t>. Αλλά, απ’ ό,τι φαίνεται, μάλλον αργά το βράδυ θα έρθει απ’ την πίσω πόρτα –δεν ξέρουμε ακόμα με ποιον τρόπο- τροπολογία, γιατί είναι, λέει στα προαπαιτούμενα του ΟΟΣΑ κι αυτ</w:t>
      </w:r>
      <w:r>
        <w:rPr>
          <w:rFonts w:eastAsia="Times New Roman"/>
          <w:szCs w:val="24"/>
        </w:rPr>
        <w:t>ό, στην εργαλειοθήκη, η φορολογία επί της ουσίας μιας εταιρείας, για να μη λέμε ό,τι θέλουμε. Για τη</w:t>
      </w:r>
      <w:r>
        <w:rPr>
          <w:rFonts w:eastAsia="Times New Roman"/>
          <w:szCs w:val="24"/>
        </w:rPr>
        <w:t>ν</w:t>
      </w:r>
      <w:r>
        <w:rPr>
          <w:rFonts w:eastAsia="Times New Roman"/>
          <w:szCs w:val="24"/>
        </w:rPr>
        <w:t xml:space="preserve"> </w:t>
      </w:r>
      <w:r>
        <w:rPr>
          <w:rFonts w:eastAsia="Times New Roman"/>
          <w:szCs w:val="24"/>
        </w:rPr>
        <w:t>μπίρα «</w:t>
      </w:r>
      <w:r>
        <w:rPr>
          <w:rFonts w:eastAsia="Times New Roman"/>
          <w:szCs w:val="24"/>
        </w:rPr>
        <w:t>ΒΕΡΓΙΝΑ</w:t>
      </w:r>
      <w:r>
        <w:rPr>
          <w:rFonts w:eastAsia="Times New Roman"/>
          <w:szCs w:val="24"/>
        </w:rPr>
        <w:t>»</w:t>
      </w:r>
      <w:r>
        <w:rPr>
          <w:rFonts w:eastAsia="Times New Roman"/>
          <w:szCs w:val="24"/>
        </w:rPr>
        <w:t xml:space="preserve"> μιλάμε, για να πούμε κάποια πράγματα.</w:t>
      </w:r>
    </w:p>
    <w:p w14:paraId="694A3E32"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694A3E33"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Κυρία Πρόεδρε, μ</w:t>
      </w:r>
      <w:r>
        <w:rPr>
          <w:rFonts w:eastAsia="Times New Roman" w:cs="Times New Roman"/>
          <w:szCs w:val="24"/>
        </w:rPr>
        <w:t>ου επιτρέπετε, αν θέλετε, για ένα λεπτό. Ευχαριστώ, γιατί είναι ενοχλητικό το κουδούνι.</w:t>
      </w:r>
    </w:p>
    <w:p w14:paraId="694A3E34"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Διότι η </w:t>
      </w:r>
      <w:r>
        <w:rPr>
          <w:rFonts w:eastAsia="Times New Roman" w:cs="Times New Roman"/>
          <w:szCs w:val="24"/>
        </w:rPr>
        <w:t>μπίρα «</w:t>
      </w:r>
      <w:r>
        <w:rPr>
          <w:rFonts w:eastAsia="Times New Roman" w:cs="Times New Roman"/>
          <w:szCs w:val="24"/>
        </w:rPr>
        <w:t>ΒΕΡΓΙΝΑ</w:t>
      </w:r>
      <w:r>
        <w:rPr>
          <w:rFonts w:eastAsia="Times New Roman" w:cs="Times New Roman"/>
          <w:szCs w:val="24"/>
        </w:rPr>
        <w:t>»</w:t>
      </w:r>
      <w:r>
        <w:rPr>
          <w:rFonts w:eastAsia="Times New Roman" w:cs="Times New Roman"/>
          <w:szCs w:val="24"/>
        </w:rPr>
        <w:t xml:space="preserve"> και ο ιδιοκτήτης της, ο οποίος έφτυσε αίμα για να στήσει αυτήν την επιχείρηση, σε έναν φαύλο κύκλο γραφειοκρατικών εμποδίων που του έβαζε το ελλ</w:t>
      </w:r>
      <w:r>
        <w:rPr>
          <w:rFonts w:eastAsia="Times New Roman" w:cs="Times New Roman"/>
          <w:szCs w:val="24"/>
        </w:rPr>
        <w:t>ηνικό κράτος –κι όχι μόνο το ελληνικό κράτος</w:t>
      </w:r>
      <w:r>
        <w:rPr>
          <w:rFonts w:eastAsia="Times New Roman" w:cs="Times New Roman"/>
          <w:szCs w:val="24"/>
        </w:rPr>
        <w:t>,</w:t>
      </w:r>
      <w:r>
        <w:rPr>
          <w:rFonts w:eastAsia="Times New Roman" w:cs="Times New Roman"/>
          <w:szCs w:val="24"/>
        </w:rPr>
        <w:t xml:space="preserve"> αλλά και κάποιες πολυεθνικές- κατάφερε να στήσει μια επιχείρηση, να πουλάει τη</w:t>
      </w:r>
      <w:r>
        <w:rPr>
          <w:rFonts w:eastAsia="Times New Roman" w:cs="Times New Roman"/>
          <w:szCs w:val="24"/>
        </w:rPr>
        <w:t>ν</w:t>
      </w:r>
      <w:r>
        <w:rPr>
          <w:rFonts w:eastAsia="Times New Roman" w:cs="Times New Roman"/>
          <w:szCs w:val="24"/>
        </w:rPr>
        <w:t xml:space="preserve"> </w:t>
      </w:r>
      <w:r>
        <w:rPr>
          <w:rFonts w:eastAsia="Times New Roman" w:cs="Times New Roman"/>
          <w:szCs w:val="24"/>
        </w:rPr>
        <w:t xml:space="preserve">μπίρα </w:t>
      </w:r>
      <w:r>
        <w:rPr>
          <w:rFonts w:eastAsia="Times New Roman" w:cs="Times New Roman"/>
          <w:szCs w:val="24"/>
        </w:rPr>
        <w:t>όχι μόνο στην Ελλάδα</w:t>
      </w:r>
      <w:r>
        <w:rPr>
          <w:rFonts w:eastAsia="Times New Roman" w:cs="Times New Roman"/>
          <w:szCs w:val="24"/>
        </w:rPr>
        <w:t>,</w:t>
      </w:r>
      <w:r>
        <w:rPr>
          <w:rFonts w:eastAsia="Times New Roman" w:cs="Times New Roman"/>
          <w:szCs w:val="24"/>
        </w:rPr>
        <w:t xml:space="preserve"> αλλά σε όλα τα μήκη και τα πλάτη της γης και να διαφημίζει και τη χώρα μας. </w:t>
      </w:r>
    </w:p>
    <w:p w14:paraId="694A3E35"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Βλέπετε αυτό το όνομα, το</w:t>
      </w:r>
      <w:r>
        <w:rPr>
          <w:rFonts w:eastAsia="Times New Roman" w:cs="Times New Roman"/>
          <w:szCs w:val="24"/>
        </w:rPr>
        <w:t xml:space="preserve"> «Βεργίνα», κάνει ενδεχομένως πιο εποικοδομητική εξωτερική πολιτική απ’ ό,τι κάνει το Υπουργείο Εξωτερικών στο ζήτημα των Σκοπίων, όπου οι Σκοπιανοί πλέον έχουν ξεφύγει. Ονομάζουν «Μέγας Αλέξανδρος» το αρχαιολογικό τους μουσείο, το οποίο έχει μέσα κέρινα ο</w:t>
      </w:r>
      <w:r>
        <w:rPr>
          <w:rFonts w:eastAsia="Times New Roman" w:cs="Times New Roman"/>
          <w:szCs w:val="24"/>
        </w:rPr>
        <w:t xml:space="preserve">μοιώματα, γιατί στην πραγματικότητα δεν μπορούν να έχουν τίποτα. Η εθνική οδός </w:t>
      </w:r>
      <w:r>
        <w:rPr>
          <w:rFonts w:eastAsia="Times New Roman" w:cs="Times New Roman"/>
          <w:szCs w:val="24"/>
        </w:rPr>
        <w:t>τους,</w:t>
      </w:r>
      <w:r>
        <w:rPr>
          <w:rFonts w:eastAsia="Times New Roman" w:cs="Times New Roman"/>
          <w:szCs w:val="24"/>
        </w:rPr>
        <w:t xml:space="preserve"> που φτιάχτηκε με κονδύλια της Ευρωπαϊκής Ένωσης, άρα και με την υπογραφή της Ελλάδος, λέγεται «Λεωφόρος Μεγάλου Αλεξάνδρου». Ανά εκατό μέτρα έχουν πινακίδες που τις έχετε πληρώσει εσείς και εμείς και λένε</w:t>
      </w:r>
      <w:r>
        <w:rPr>
          <w:rFonts w:eastAsia="Times New Roman" w:cs="Times New Roman"/>
          <w:szCs w:val="24"/>
        </w:rPr>
        <w:t>:</w:t>
      </w:r>
      <w:r>
        <w:rPr>
          <w:rFonts w:eastAsia="Times New Roman" w:cs="Times New Roman"/>
          <w:szCs w:val="24"/>
        </w:rPr>
        <w:t xml:space="preserve"> «Καλωσήρθατε στη Λεωφόρο Μεγάλου Αλεξάνδρου»! Λεφ</w:t>
      </w:r>
      <w:r>
        <w:rPr>
          <w:rFonts w:eastAsia="Times New Roman" w:cs="Times New Roman"/>
          <w:szCs w:val="24"/>
        </w:rPr>
        <w:t xml:space="preserve">τά δικά μας! Και μετά μου μιλάτε για εξωτερική πολιτική; Αυτές είναι ειρωνείες. </w:t>
      </w:r>
    </w:p>
    <w:p w14:paraId="694A3E36"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Το Αεροδρόμιο των Σκοπίων λέγεται «</w:t>
      </w:r>
      <w:r>
        <w:rPr>
          <w:rFonts w:eastAsia="Times New Roman" w:cs="Times New Roman"/>
          <w:szCs w:val="24"/>
        </w:rPr>
        <w:t>ΜΕΓΑΣ ΑΛΕΞΑΝΔΡΟΣ</w:t>
      </w:r>
      <w:r>
        <w:rPr>
          <w:rFonts w:eastAsia="Times New Roman" w:cs="Times New Roman"/>
          <w:szCs w:val="24"/>
        </w:rPr>
        <w:t xml:space="preserve">», αγάλματά τους υπάρχουν κ.λπ. και σας ενόχλησε η </w:t>
      </w:r>
      <w:r>
        <w:rPr>
          <w:rFonts w:eastAsia="Times New Roman" w:cs="Times New Roman"/>
          <w:szCs w:val="24"/>
        </w:rPr>
        <w:t>μπίρα «</w:t>
      </w:r>
      <w:r>
        <w:rPr>
          <w:rFonts w:eastAsia="Times New Roman" w:cs="Times New Roman"/>
          <w:szCs w:val="24"/>
        </w:rPr>
        <w:t>ΒΕΡΓΙΝΑ</w:t>
      </w:r>
      <w:r>
        <w:rPr>
          <w:rFonts w:eastAsia="Times New Roman" w:cs="Times New Roman"/>
          <w:szCs w:val="24"/>
        </w:rPr>
        <w:t>»</w:t>
      </w:r>
      <w:r>
        <w:rPr>
          <w:rFonts w:eastAsia="Times New Roman" w:cs="Times New Roman"/>
          <w:szCs w:val="24"/>
        </w:rPr>
        <w:t xml:space="preserve">; Ε, λοιπόν, η </w:t>
      </w:r>
      <w:r>
        <w:rPr>
          <w:rFonts w:eastAsia="Times New Roman" w:cs="Times New Roman"/>
          <w:szCs w:val="24"/>
        </w:rPr>
        <w:t>μπίρα «</w:t>
      </w:r>
      <w:r>
        <w:rPr>
          <w:rFonts w:eastAsia="Times New Roman" w:cs="Times New Roman"/>
          <w:szCs w:val="24"/>
        </w:rPr>
        <w:t>ΒΕΡΓΙΝΑ</w:t>
      </w:r>
      <w:r>
        <w:rPr>
          <w:rFonts w:eastAsia="Times New Roman" w:cs="Times New Roman"/>
          <w:szCs w:val="24"/>
        </w:rPr>
        <w:t>»</w:t>
      </w:r>
      <w:r>
        <w:rPr>
          <w:rFonts w:eastAsia="Times New Roman" w:cs="Times New Roman"/>
          <w:szCs w:val="24"/>
        </w:rPr>
        <w:t xml:space="preserve"> θα συνεχίσει να πουλάει και</w:t>
      </w:r>
      <w:r>
        <w:rPr>
          <w:rFonts w:eastAsia="Times New Roman" w:cs="Times New Roman"/>
          <w:szCs w:val="24"/>
        </w:rPr>
        <w:t xml:space="preserve"> να μεγαλουργεί για διαφόρους λόγους. Κι αυτό το άρθρο, αν το φέρετε, δεν πρόκειται να περάσει. Να το θυμάστε αυτό!</w:t>
      </w:r>
    </w:p>
    <w:p w14:paraId="694A3E37"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Μας έχετε φλομώσει και στις τροπολογίες. Δεν προλαβαίνουμε. Δεν προλαβαίνει κανένας. Έρχονται με ρυθμό καταιγιστικό. Υπάρχουν δύο-τρεις τροπ</w:t>
      </w:r>
      <w:r>
        <w:rPr>
          <w:rFonts w:eastAsia="Times New Roman" w:cs="Times New Roman"/>
          <w:szCs w:val="24"/>
        </w:rPr>
        <w:t>ολογίες που έχουν πραγματικό ενδιαφέρον, για τις οποίες, όταν θα έρθει η ώρα, θα σας πούμε ποιες υπερψηφίζουμε, σε ποιες λέμε «</w:t>
      </w:r>
      <w:r>
        <w:rPr>
          <w:rFonts w:eastAsia="Times New Roman" w:cs="Times New Roman"/>
          <w:szCs w:val="24"/>
        </w:rPr>
        <w:t>παρών</w:t>
      </w:r>
      <w:r>
        <w:rPr>
          <w:rFonts w:eastAsia="Times New Roman" w:cs="Times New Roman"/>
          <w:szCs w:val="24"/>
        </w:rPr>
        <w:t>» και σε ποιες λέμε «</w:t>
      </w:r>
      <w:r>
        <w:rPr>
          <w:rFonts w:eastAsia="Times New Roman" w:cs="Times New Roman"/>
          <w:szCs w:val="24"/>
        </w:rPr>
        <w:t>όχι</w:t>
      </w:r>
      <w:r>
        <w:rPr>
          <w:rFonts w:eastAsia="Times New Roman" w:cs="Times New Roman"/>
          <w:szCs w:val="24"/>
        </w:rPr>
        <w:t>».</w:t>
      </w:r>
    </w:p>
    <w:p w14:paraId="694A3E38"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Επί της ουσίας, χρησιμοποιείτε τη δικαιολογία –αυτό το έκαναν και οι προηγούμενοι, για να μη βγάζ</w:t>
      </w:r>
      <w:r>
        <w:rPr>
          <w:rFonts w:eastAsia="Times New Roman" w:cs="Times New Roman"/>
          <w:szCs w:val="24"/>
        </w:rPr>
        <w:t>ουν την ουρά τους απ’ έξω τώρα- ότι είναι προαπαιτούμενα και πρέπει να τα ψηφίσουμε. Δεν είναι όλα προαπαιτούμενα. Πάρα πολλά περνάνε από την πίσω πόρτα για διαφόρους λόγους ύποπτους, όπως είναι ύποπτα και ειρωνικά όσα συμβαίνουν σε αυτήν εδώ την κοινωνία.</w:t>
      </w:r>
      <w:r>
        <w:rPr>
          <w:rFonts w:eastAsia="Times New Roman" w:cs="Times New Roman"/>
          <w:szCs w:val="24"/>
        </w:rPr>
        <w:t xml:space="preserve"> </w:t>
      </w:r>
    </w:p>
    <w:p w14:paraId="694A3E39"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Τελειώνοντας, να σας υπενθυμίσω ότι η Χρυσή Αυγή πάντοτε καταδίκαζε οποιεσδήποτε πράξεις βίας, απ’ όπου κι αν προέρχονταν, κάτι το οποίο δεν το έπραξαν άλλοι. </w:t>
      </w:r>
    </w:p>
    <w:p w14:paraId="694A3E3A"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Για να μην ξεχνάμε ότι πριν από πέντε ημέρες ήταν η επέτειος της δολοφονίας δύο νεαρών </w:t>
      </w:r>
      <w:r>
        <w:rPr>
          <w:rFonts w:eastAsia="Times New Roman" w:cs="Times New Roman"/>
          <w:szCs w:val="24"/>
        </w:rPr>
        <w:t>χρυσαυγιτών, οι οποίοι από «αριστερούς», «παρακρατικούς» τρομοκράτες δολοφονήθηκαν πριν από δύο χρόνια. Και ούτε ο Πρόεδρος της Δημοκρατίας δεν έστειλε μια συλλυπητήρια επιστολή, τα κόμματα το έκαναν γαργάρα και κανείς δεν έκανε τίποτα απολύτως. Να μη μιλή</w:t>
      </w:r>
      <w:r>
        <w:rPr>
          <w:rFonts w:eastAsia="Times New Roman" w:cs="Times New Roman"/>
          <w:szCs w:val="24"/>
        </w:rPr>
        <w:t>σουμε για προχθές που ήταν επέτειος των δύο ετών. Λέξη! Τίποτα απολύτως! Αυτοί είστε και είναι κρίμα για όλους!</w:t>
      </w:r>
    </w:p>
    <w:p w14:paraId="694A3E3B"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694A3E3C" w14:textId="77777777" w:rsidR="00ED0117" w:rsidRDefault="009D214A">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 xml:space="preserve">της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694A3E3D"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Τον λόγο έχει ο κ. Σαχινίδης γ</w:t>
      </w:r>
      <w:r>
        <w:rPr>
          <w:rFonts w:eastAsia="Times New Roman" w:cs="Times New Roman"/>
          <w:szCs w:val="24"/>
        </w:rPr>
        <w:t>ια έξι λεπτά.</w:t>
      </w:r>
    </w:p>
    <w:p w14:paraId="694A3E3E"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ΙΩΑΝΝΗΣ ΣΑΧΙΝΙΔΗΣ:</w:t>
      </w:r>
      <w:r>
        <w:rPr>
          <w:rFonts w:eastAsia="Times New Roman" w:cs="Times New Roman"/>
          <w:szCs w:val="24"/>
        </w:rPr>
        <w:t xml:space="preserve"> Κυρία Πρόεδρε, κύριε Υπουργέ, κυρίες και κύριοι Βουλευτές, θα ήθελα να απευθυνθώ στον κ. Μπαλαούρα, ο οποίος προηγουμένως ζήτησε να ενημερωθεί, όσον αφορά το γεγονός που έλαβε χώρα έξω</w:t>
      </w:r>
      <w:r>
        <w:rPr>
          <w:rFonts w:eastAsia="Times New Roman" w:cs="Times New Roman"/>
          <w:szCs w:val="24"/>
        </w:rPr>
        <w:t>,</w:t>
      </w:r>
      <w:r>
        <w:rPr>
          <w:rFonts w:eastAsia="Times New Roman" w:cs="Times New Roman"/>
          <w:szCs w:val="24"/>
        </w:rPr>
        <w:t xml:space="preserve"> στην πλατεία Συντάγματος. Επειδή κανέ</w:t>
      </w:r>
      <w:r>
        <w:rPr>
          <w:rFonts w:eastAsia="Times New Roman" w:cs="Times New Roman"/>
          <w:szCs w:val="24"/>
        </w:rPr>
        <w:t xml:space="preserve">νας δεν του έδωσε τα φώτα και επειδή έχω την τιμή να είμαι ένας από αυτούς που έχει μηνύσει τον Υπουργό Παιδείας, θα σας πω εγώ ακριβώς τι έγινε. </w:t>
      </w:r>
    </w:p>
    <w:p w14:paraId="694A3E3F"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Ευτυχώς, αυτήν τη στιγμή από κάποιες πτέρυγες και άλλων κομμάτων υπάρχουν και άλλοι Βουλευτές παρόντες, οι οπ</w:t>
      </w:r>
      <w:r>
        <w:rPr>
          <w:rFonts w:eastAsia="Times New Roman" w:cs="Times New Roman"/>
          <w:szCs w:val="24"/>
        </w:rPr>
        <w:t xml:space="preserve">οίοι θα σας επιβεβαιώσουν για το αν η Χρυσή Αυγή υποκίνησε το επεισόδιο που αναφέρθηκε πριν από τον κ. Κουμουτσάκο, ο οποίος θα έπρεπε να ντρέπεται που ψεύδεται εντός του ελληνικού Κοινοβουλίου. </w:t>
      </w:r>
    </w:p>
    <w:p w14:paraId="694A3E40"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Μάρτυρες; Ρωτήστε τον κ. Βουλευτή εδώ μπροστά –συγ</w:t>
      </w:r>
      <w:r>
        <w:rPr>
          <w:rFonts w:eastAsia="Times New Roman" w:cs="Times New Roman"/>
          <w:szCs w:val="24"/>
        </w:rPr>
        <w:t>γ</w:t>
      </w:r>
      <w:r>
        <w:rPr>
          <w:rFonts w:eastAsia="Times New Roman" w:cs="Times New Roman"/>
          <w:szCs w:val="24"/>
        </w:rPr>
        <w:t>νώμη, δεν</w:t>
      </w:r>
      <w:r>
        <w:rPr>
          <w:rFonts w:eastAsia="Times New Roman" w:cs="Times New Roman"/>
          <w:szCs w:val="24"/>
        </w:rPr>
        <w:t xml:space="preserve"> ξέρω το όνομά σας- από την Ημαθία, ρωτήστε τον Βουλευτή στο τελευταίο έδρανο από την Ένωση Κεντρώων, ρωτήστε τον κ. Μιχελογιαννάκη, ο οποίος ήταν παρών. </w:t>
      </w:r>
    </w:p>
    <w:p w14:paraId="694A3E41"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Και ρωτάω τον κ. Κουμουτσάκο: Ποιος ο λόγος, ποιος μεγαλοπαράγοντας θεωρεί ότι είναι στη Νέα Δημοκρατ</w:t>
      </w:r>
      <w:r>
        <w:rPr>
          <w:rFonts w:eastAsia="Times New Roman" w:cs="Times New Roman"/>
          <w:szCs w:val="24"/>
        </w:rPr>
        <w:t>ία για να τον στοχεύσει η Χρυσή Αυγή και να κάνει επεισόδια εις βάρος του; Εμείς ήμασταν από την πρώτη στιγμή κάτω, όχι με την ιδιότητα του Βουλευτή</w:t>
      </w:r>
      <w:r>
        <w:rPr>
          <w:rFonts w:eastAsia="Times New Roman" w:cs="Times New Roman"/>
          <w:szCs w:val="24"/>
        </w:rPr>
        <w:t>,</w:t>
      </w:r>
      <w:r>
        <w:rPr>
          <w:rFonts w:eastAsia="Times New Roman" w:cs="Times New Roman"/>
          <w:szCs w:val="24"/>
        </w:rPr>
        <w:t xml:space="preserve"> αλλά ως απλοί Έλληνες πολίτες που κατεβήκαμε για να διαμαρτυρηθούμε. Αυτό που σας λέω είναι ότι ζητάω τώρα</w:t>
      </w:r>
      <w:r>
        <w:rPr>
          <w:rFonts w:eastAsia="Times New Roman" w:cs="Times New Roman"/>
          <w:szCs w:val="24"/>
        </w:rPr>
        <w:t xml:space="preserve"> από αυτούς τους Βουλευτές που σας υπέδειξα να δηλώσουν -γιατί έβλεπαν πού ήμασταν εμείς, οι Βουλευτές της Χρυσής Αυγής- αν υποκινήσαμε τα επεισόδια. </w:t>
      </w:r>
    </w:p>
    <w:p w14:paraId="694A3E42"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Όσον αφορά τον κύριο Υπουργό, ο οποίος αποχώρησε, θα πω τα εξής: Ο κ. Βορίδης ανέφερε προηγουμένως πως ο </w:t>
      </w:r>
      <w:r>
        <w:rPr>
          <w:rFonts w:eastAsia="Times New Roman" w:cs="Times New Roman"/>
          <w:szCs w:val="24"/>
        </w:rPr>
        <w:t>θυμόσοφος λαός μας λέει ότι «καλύτερα να φεύγεις από το Βήμα</w:t>
      </w:r>
      <w:r>
        <w:rPr>
          <w:rFonts w:eastAsia="Times New Roman" w:cs="Times New Roman"/>
          <w:szCs w:val="24"/>
        </w:rPr>
        <w:t>,</w:t>
      </w:r>
      <w:r>
        <w:rPr>
          <w:rFonts w:eastAsia="Times New Roman" w:cs="Times New Roman"/>
          <w:szCs w:val="24"/>
        </w:rPr>
        <w:t xml:space="preserve"> παρά να μιλάς». Εγώ θα πω στον κ. Φίλη, «καλύτερα να μασάς</w:t>
      </w:r>
      <w:r>
        <w:rPr>
          <w:rFonts w:eastAsia="Times New Roman" w:cs="Times New Roman"/>
          <w:szCs w:val="24"/>
        </w:rPr>
        <w:t>,</w:t>
      </w:r>
      <w:r>
        <w:rPr>
          <w:rFonts w:eastAsia="Times New Roman" w:cs="Times New Roman"/>
          <w:szCs w:val="24"/>
        </w:rPr>
        <w:t xml:space="preserve"> παρά να μιλάς». Και δυστυχώς, ο Υπουργός και πολύ μασάει και πολύ μιλάει! </w:t>
      </w:r>
    </w:p>
    <w:p w14:paraId="694A3E43"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Μίλησε για διαστρέβλωση ο Υπουργός. Η μόνη διαστρέβλωση σε </w:t>
      </w:r>
      <w:r>
        <w:rPr>
          <w:rFonts w:eastAsia="Times New Roman" w:cs="Times New Roman"/>
          <w:szCs w:val="24"/>
        </w:rPr>
        <w:t xml:space="preserve">αυτήν την </w:t>
      </w:r>
      <w:r>
        <w:rPr>
          <w:rFonts w:eastAsia="Times New Roman" w:cs="Times New Roman"/>
          <w:szCs w:val="24"/>
        </w:rPr>
        <w:t xml:space="preserve">Αίθουσα </w:t>
      </w:r>
      <w:r>
        <w:rPr>
          <w:rFonts w:eastAsia="Times New Roman" w:cs="Times New Roman"/>
          <w:szCs w:val="24"/>
        </w:rPr>
        <w:t xml:space="preserve">μέσα είναι η παρουσία του ίδιου Υπουργού, ο οποίος με τη δήλωσή του κατάφερε να δημιουργήσει το κλίμα που βλέπετε έξω από τη Βουλή των Ελλήνων. </w:t>
      </w:r>
    </w:p>
    <w:p w14:paraId="694A3E44"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Κύριε Φίλη, το μαύρο -επειδή αναφερθήκατε και σε αυτό κι επειδή είστε τελείως ανιστόρητος- εί</w:t>
      </w:r>
      <w:r>
        <w:rPr>
          <w:rFonts w:eastAsia="Times New Roman" w:cs="Times New Roman"/>
          <w:szCs w:val="24"/>
        </w:rPr>
        <w:t>ναι το χρώμα των Ποντίων. Και οι παραδοσιακές στολές που φοράνε και τα μπλουζάκια με τον μονοκέφαλο αετό του Πόντου έχουν το μαύρο χρώμα. Όμως, εκτός από ανιστόρητος -δεν θα μπορούσα να σας χαρακτηρίσω διαφορετικά, σέβομαι τον χώρο εδώ μέσα- θα πρέπει να μ</w:t>
      </w:r>
      <w:r>
        <w:rPr>
          <w:rFonts w:eastAsia="Times New Roman" w:cs="Times New Roman"/>
          <w:szCs w:val="24"/>
        </w:rPr>
        <w:t xml:space="preserve">άθετε κάποια πράγματα πριν ανεβείτε σε αυτό το Βήμα και να μιλήσετε ως επιστήμων. </w:t>
      </w:r>
    </w:p>
    <w:p w14:paraId="694A3E45"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Εγώ, τουλάχιστον, παραδέχομαι ότι δεν είμαι επιστήμων, γιατί -αν θέλετε να μιλήσετε επιστημονικά- θα μιλούσα διαφορετικά. Ξέρω κι εγώ να μιλάω, κύριε Υπουργέ, επιστημονικά. </w:t>
      </w:r>
      <w:r>
        <w:rPr>
          <w:rFonts w:eastAsia="Times New Roman" w:cs="Times New Roman"/>
          <w:szCs w:val="24"/>
        </w:rPr>
        <w:t>Από πότε, όμως, ένας δημοσιογραφίσκος έχει επιστημονική άποψη; Και επιστημονικά πώς θα σας φαινόταν, κύριοι του ελληνικού Κοινοβουλίου, αν εμείς, έστω και ένα από τα στελέχη μας ή τους Βουλευτές της Χρυσής Αυγής, αμφισβητούσε μια οποιαδήποτε άλλη γενοκτονί</w:t>
      </w:r>
      <w:r>
        <w:rPr>
          <w:rFonts w:eastAsia="Times New Roman" w:cs="Times New Roman"/>
          <w:szCs w:val="24"/>
        </w:rPr>
        <w:t xml:space="preserve">α οποιουδήποτε άλλου κράτους; Θα αντιδρούσατε το ίδιο εσείς της </w:t>
      </w:r>
      <w:r>
        <w:rPr>
          <w:rFonts w:eastAsia="Times New Roman" w:cs="Times New Roman"/>
          <w:szCs w:val="24"/>
        </w:rPr>
        <w:t>Αριστεράς</w:t>
      </w:r>
      <w:r>
        <w:rPr>
          <w:rFonts w:eastAsia="Times New Roman" w:cs="Times New Roman"/>
          <w:szCs w:val="24"/>
        </w:rPr>
        <w:t xml:space="preserve">; Εμείς δεν λέμε ότι όλοι οι </w:t>
      </w:r>
      <w:r>
        <w:rPr>
          <w:rFonts w:eastAsia="Times New Roman" w:cs="Times New Roman"/>
          <w:szCs w:val="24"/>
        </w:rPr>
        <w:t xml:space="preserve">αριστεροί </w:t>
      </w:r>
      <w:r>
        <w:rPr>
          <w:rFonts w:eastAsia="Times New Roman" w:cs="Times New Roman"/>
          <w:szCs w:val="24"/>
        </w:rPr>
        <w:t xml:space="preserve">είναι άθεοι και εθνομηδενιστές, αλλά, δυστυχώς, όλοι οι άθεοι σε αυτήν τη χώρα και οι εθνομηδενιστές είναι αριστεροί. </w:t>
      </w:r>
    </w:p>
    <w:p w14:paraId="694A3E46"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Να περάσουμε, όμως, και σ</w:t>
      </w:r>
      <w:r>
        <w:rPr>
          <w:rFonts w:eastAsia="Times New Roman" w:cs="Times New Roman"/>
          <w:szCs w:val="24"/>
        </w:rPr>
        <w:t xml:space="preserve">το νομοσχέδιο. Στο σημερινό σχέδιο νόμου του Υπουργείου Περιβάλλοντος και Ενέργειας για την ενεργειακή απόδοση, την τροποποίηση ή κατάργηση οδηγιών και την προσαρμογή στις οδηγίες της Ευρωπαϊκής Ένωσης δεν υπάρχει πουθενά, δυστυχώς, αναφορά ή πρόβλεψη για </w:t>
      </w:r>
      <w:r>
        <w:rPr>
          <w:rFonts w:eastAsia="Times New Roman" w:cs="Times New Roman"/>
          <w:szCs w:val="24"/>
        </w:rPr>
        <w:t>την υποχρεωτική εγκατάσταση φωτοβολταΐκών μονάδων σε όλα τα δημόσια κτήρια καθώς και στις κτηριακές εγκαταστάσεις στον ΟΤΑ.</w:t>
      </w:r>
    </w:p>
    <w:p w14:paraId="694A3E47"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Σκεφτείτε τα πολλαπλά οφέλη που θα μπορούσαν να προκύψουν από την εγκατάσταση αυτών των μονάδων, τα οικονομικά οφέλη –μιλάμε για το </w:t>
      </w:r>
      <w:r>
        <w:rPr>
          <w:rFonts w:eastAsia="Times New Roman" w:cs="Times New Roman"/>
          <w:szCs w:val="24"/>
        </w:rPr>
        <w:t>ρεύμα που δεν θα καιγόταν- τα περιβαλλοντικά, τα χωροταξικά, όπως και την επίλυση των γραφειοκρατικών θεμάτων που θα λύνονταν εάν γινόταν εγκατάσταση φωτοβολταϊκών μονάδων. Αυτή είναι, λοιπόν, η πρόταση που έχει να κάνει η Χρυσή Αυγή όσον αφορά το σημερινό</w:t>
      </w:r>
      <w:r>
        <w:rPr>
          <w:rFonts w:eastAsia="Times New Roman" w:cs="Times New Roman"/>
          <w:szCs w:val="24"/>
        </w:rPr>
        <w:t xml:space="preserve"> σχέδιο νόμου.</w:t>
      </w:r>
    </w:p>
    <w:p w14:paraId="694A3E48"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Άρθρο 28, ρυθμίσεις για το</w:t>
      </w:r>
      <w:r>
        <w:rPr>
          <w:rFonts w:eastAsia="Times New Roman" w:cs="Times New Roman"/>
          <w:szCs w:val="24"/>
        </w:rPr>
        <w:t>ν</w:t>
      </w:r>
      <w:r>
        <w:rPr>
          <w:rFonts w:eastAsia="Times New Roman" w:cs="Times New Roman"/>
          <w:szCs w:val="24"/>
        </w:rPr>
        <w:t xml:space="preserve"> Δήμο Κερατσινίου-Δραπετσώνας: Αναφέρεται στο πρόγραμμα ειδικών παρεμβάσεων μητροπολιτικού χαρακτήρα για την Αττική. Συγκεκριμένα, στην πολεοδομική ανασυγκρότηση ανάπτυξης στο παραλιακό μέτωπο των </w:t>
      </w:r>
      <w:r>
        <w:rPr>
          <w:rFonts w:eastAsia="Times New Roman" w:cs="Times New Roman"/>
          <w:szCs w:val="24"/>
        </w:rPr>
        <w:t>πεντακοσίων σαράν</w:t>
      </w:r>
      <w:r>
        <w:rPr>
          <w:rFonts w:eastAsia="Times New Roman" w:cs="Times New Roman"/>
          <w:szCs w:val="24"/>
        </w:rPr>
        <w:t xml:space="preserve">τα </w:t>
      </w:r>
      <w:r>
        <w:rPr>
          <w:rFonts w:eastAsia="Times New Roman" w:cs="Times New Roman"/>
          <w:szCs w:val="24"/>
        </w:rPr>
        <w:t>στρεμμάτων, ως Χρυσή Αυγή θεωρούμε ότι υπάρχει πράγματι μία θετική πρόθεση για ανάπλαση, ανάδειξη και δημιουργία χώρων πρασίνου εντός του πολεοδομικού ιστού, κάτι το οποίο φυσικά θα αναβαθμίσει την ποιότητα ζωής των κατοίκων, όμως επειδή δεν έχει ξεκαθα</w:t>
      </w:r>
      <w:r>
        <w:rPr>
          <w:rFonts w:eastAsia="Times New Roman" w:cs="Times New Roman"/>
          <w:szCs w:val="24"/>
        </w:rPr>
        <w:t>ριστεί ποιες επενδύσεις θα γίνουν και από ποιους</w:t>
      </w:r>
      <w:r>
        <w:rPr>
          <w:rFonts w:eastAsia="Times New Roman" w:cs="Times New Roman"/>
          <w:szCs w:val="24"/>
        </w:rPr>
        <w:t>,</w:t>
      </w:r>
      <w:r>
        <w:rPr>
          <w:rFonts w:eastAsia="Times New Roman" w:cs="Times New Roman"/>
          <w:szCs w:val="24"/>
        </w:rPr>
        <w:t xml:space="preserve"> λόγω ελλιπούς ενημέρωσης, θα καταψηφίσουμε το άρθρο αυτό.</w:t>
      </w:r>
    </w:p>
    <w:p w14:paraId="694A3E49"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Στο άρθρο 20 προβλέπονται ρυθμίσεις για τους κατ’ επάγγελμα αγρότες-παραγωγούς ενέργειας. Συμφωνούμε απόλυτα με την παράταση υποβολής των ανωτέρω δη</w:t>
      </w:r>
      <w:r>
        <w:rPr>
          <w:rFonts w:eastAsia="Times New Roman" w:cs="Times New Roman"/>
          <w:szCs w:val="24"/>
        </w:rPr>
        <w:t>λώσεων, επειδή σχετίζονται με αποζημιώσεις αγροτών παραγωγής ηλεκτρικής ενέργειας. Ωστόσο, θα ψηφίσουμε «παρών»</w:t>
      </w:r>
      <w:r>
        <w:rPr>
          <w:rFonts w:eastAsia="Times New Roman" w:cs="Times New Roman"/>
          <w:szCs w:val="24"/>
        </w:rPr>
        <w:t>,</w:t>
      </w:r>
      <w:r>
        <w:rPr>
          <w:rFonts w:eastAsia="Times New Roman" w:cs="Times New Roman"/>
          <w:szCs w:val="24"/>
        </w:rPr>
        <w:t xml:space="preserve"> επειδή κρίνουμε ότι είναι πολύ μικρό το χρονικό διάστημα των δύο μηνών που δίδεται ως παράταση και θα έπρεπε φυσικά να είναι μεγαλύτερο. </w:t>
      </w:r>
    </w:p>
    <w:p w14:paraId="694A3E4A"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Στο άρθρο 51 για τις ρυθμίσεις δημοσιονομικού και διαρθρωτικού χαρακτήρα, στην παράγραφο 1 ζητάτε την αύξηση του συντελεστή ειδικού φόρου κατανάλωσης πετρελαίου από τα 66 ευρώ στα 200 και τον επόμενο χρόνο στα 330. Όπως γνωρίζετε, το πετρέλαιο αυτό χρησιμο</w:t>
      </w:r>
      <w:r>
        <w:rPr>
          <w:rFonts w:eastAsia="Times New Roman" w:cs="Times New Roman"/>
          <w:szCs w:val="24"/>
        </w:rPr>
        <w:t xml:space="preserve">ποιείται αποκλειστικά στη διαδικασία της αγροτικής παραγωγής. Συζητάτε για την ανάπτυξη, ενώ καταστρέφετε τον πρωτογενή τομέα παραγωγής. </w:t>
      </w:r>
    </w:p>
    <w:p w14:paraId="694A3E4B"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Οι συνέπειες αυτής της κατάργησης ξέρετε πολύ καλά ότι θα είναι η αύξηση του κόστους παραγωγής των αγροτικών προϊόντων</w:t>
      </w:r>
      <w:r>
        <w:rPr>
          <w:rFonts w:eastAsia="Times New Roman" w:cs="Times New Roman"/>
          <w:szCs w:val="24"/>
        </w:rPr>
        <w:t xml:space="preserve"> και γνωρίζετε πάρα πολύ καλά ποιο θα είναι το αποτέλεσμα αυτής της αύξησης. Θα τα καταστήσει μη ανταγωνιστικά στις αγορές και όλα αυτά</w:t>
      </w:r>
      <w:r>
        <w:rPr>
          <w:rFonts w:eastAsia="Times New Roman" w:cs="Times New Roman"/>
          <w:szCs w:val="24"/>
        </w:rPr>
        <w:t>,</w:t>
      </w:r>
      <w:r>
        <w:rPr>
          <w:rFonts w:eastAsia="Times New Roman" w:cs="Times New Roman"/>
          <w:szCs w:val="24"/>
        </w:rPr>
        <w:t xml:space="preserve"> σε συνδυασμό με όσα θα ακολουθήσουν με το φορολογικό-ασφαλιστικό, θα καθιστούν την άσκηση της αγροτικής δραστηριότητας </w:t>
      </w:r>
      <w:r>
        <w:rPr>
          <w:rFonts w:eastAsia="Times New Roman" w:cs="Times New Roman"/>
          <w:szCs w:val="24"/>
        </w:rPr>
        <w:t xml:space="preserve">απαγορευτική. </w:t>
      </w:r>
    </w:p>
    <w:p w14:paraId="694A3E4C"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Πού θα απορροφηθούν οι στρατιές των ανέργων αγροτών που θα δημιουργήσετε; Πόσες κενές θέσεις γραμματέων έχετε στα Υπουργεία σας για να αποκαταστήσετε εσείς του ΣΥΡΙΖΑ τους άνεργους αγρότες; </w:t>
      </w:r>
    </w:p>
    <w:p w14:paraId="694A3E4D"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Κλείνοντας, θα περάσω στο άρθρο 53, στην τροποποίη</w:t>
      </w:r>
      <w:r>
        <w:rPr>
          <w:rFonts w:eastAsia="Times New Roman" w:cs="Times New Roman"/>
          <w:szCs w:val="24"/>
        </w:rPr>
        <w:t xml:space="preserve">ση-αντικατάσταση διατάξεων του ν. 4336/15 που αναφέρεται στη μεταφορά </w:t>
      </w:r>
      <w:r>
        <w:rPr>
          <w:rFonts w:eastAsia="Times New Roman" w:cs="Times New Roman"/>
          <w:szCs w:val="24"/>
        </w:rPr>
        <w:t xml:space="preserve">πεντακοσίων </w:t>
      </w:r>
      <w:r>
        <w:rPr>
          <w:rFonts w:eastAsia="Times New Roman" w:cs="Times New Roman"/>
          <w:szCs w:val="24"/>
        </w:rPr>
        <w:t xml:space="preserve">οργανικών θέσεων από τις </w:t>
      </w:r>
      <w:r>
        <w:rPr>
          <w:rFonts w:eastAsia="Times New Roman" w:cs="Times New Roman"/>
          <w:szCs w:val="24"/>
        </w:rPr>
        <w:t xml:space="preserve">επτακόσιες πενήντα </w:t>
      </w:r>
      <w:r>
        <w:rPr>
          <w:rFonts w:eastAsia="Times New Roman" w:cs="Times New Roman"/>
          <w:szCs w:val="24"/>
        </w:rPr>
        <w:t>που εξακολουθούν να υφίστανται σήμερα</w:t>
      </w:r>
      <w:r>
        <w:rPr>
          <w:rFonts w:eastAsia="Times New Roman" w:cs="Times New Roman"/>
          <w:szCs w:val="24"/>
        </w:rPr>
        <w:t>,</w:t>
      </w:r>
      <w:r>
        <w:rPr>
          <w:rFonts w:eastAsia="Times New Roman" w:cs="Times New Roman"/>
          <w:szCs w:val="24"/>
        </w:rPr>
        <w:t xml:space="preserve"> της Ειδικής Γραμματείας Σώματος Δίωξης Οικονομικού Εγκλήματος. Θα πάνε στη Γενική Γραμματεί</w:t>
      </w:r>
      <w:r>
        <w:rPr>
          <w:rFonts w:eastAsia="Times New Roman" w:cs="Times New Roman"/>
          <w:szCs w:val="24"/>
        </w:rPr>
        <w:t xml:space="preserve">α Εσόδων. </w:t>
      </w:r>
    </w:p>
    <w:p w14:paraId="694A3E4E"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Ουσιαστικά τι γίνεται; Καταργείται η εν λόγω Ειδική Γραμματεία, με κίνδυνο παραγραφής οικονομικών εγκλημάτων που</w:t>
      </w:r>
      <w:r>
        <w:rPr>
          <w:rFonts w:eastAsia="Times New Roman" w:cs="Times New Roman"/>
          <w:szCs w:val="24"/>
        </w:rPr>
        <w:t>,</w:t>
      </w:r>
      <w:r>
        <w:rPr>
          <w:rFonts w:eastAsia="Times New Roman" w:cs="Times New Roman"/>
          <w:szCs w:val="24"/>
        </w:rPr>
        <w:t xml:space="preserve"> λόγω παρέλευσης</w:t>
      </w:r>
      <w:r>
        <w:rPr>
          <w:rFonts w:eastAsia="Times New Roman" w:cs="Times New Roman"/>
          <w:szCs w:val="24"/>
        </w:rPr>
        <w:t>,</w:t>
      </w:r>
      <w:r>
        <w:rPr>
          <w:rFonts w:eastAsia="Times New Roman" w:cs="Times New Roman"/>
          <w:szCs w:val="24"/>
        </w:rPr>
        <w:t xml:space="preserve"> θα παραγραφούν.</w:t>
      </w:r>
    </w:p>
    <w:p w14:paraId="694A3E4F"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Έχουμε ακούσει επανειλημμένα σ’ αυτήν την Αίθουσα να μιλάτε για τη λίστα Λαγκάρντ. Ενημερώστε πλέο</w:t>
      </w:r>
      <w:r>
        <w:rPr>
          <w:rFonts w:eastAsia="Times New Roman" w:cs="Times New Roman"/>
          <w:szCs w:val="24"/>
        </w:rPr>
        <w:t>ν τον ελληνικό λαό ότι δεν ήταν μία λίστα Λαγκάρντ, ήταν οκτώ, για να μην πούμε παραπάνω. Ενημερώστε πού ακριβώς έχει φτάσει ο έλεγχος όσον αφορά αυτές τις λίστες. Τέλος, ενημερώστε μας εάν έχει εισπραχθεί έστω και ένα ευρώ από τα πρόστιμα που έχετε επιβάλ</w:t>
      </w:r>
      <w:r>
        <w:rPr>
          <w:rFonts w:eastAsia="Times New Roman" w:cs="Times New Roman"/>
          <w:szCs w:val="24"/>
        </w:rPr>
        <w:t>ει.</w:t>
      </w:r>
    </w:p>
    <w:p w14:paraId="694A3E50"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Σας ευχαριστώ.</w:t>
      </w:r>
    </w:p>
    <w:p w14:paraId="694A3E51" w14:textId="77777777" w:rsidR="00ED0117" w:rsidRDefault="009D214A">
      <w:pPr>
        <w:spacing w:line="600" w:lineRule="auto"/>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της</w:t>
      </w:r>
      <w:r>
        <w:rPr>
          <w:rFonts w:eastAsia="Times New Roman" w:cs="Times New Roman"/>
          <w:szCs w:val="24"/>
        </w:rPr>
        <w:t xml:space="preserve"> 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694A3E52"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Δίνω τον λόγο στον Υπουργό κ. Αλεξιάδη για κάποια νομοτεχνική βελτίωση.</w:t>
      </w:r>
    </w:p>
    <w:p w14:paraId="694A3E53"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ΤΡΥΦΩΝ ΑΛΕΞΙΑΔΗΣ (Αναπληρωτής Υπουργός Οικονομικών):</w:t>
      </w:r>
      <w:r>
        <w:rPr>
          <w:rFonts w:eastAsia="Times New Roman" w:cs="Times New Roman"/>
          <w:szCs w:val="24"/>
        </w:rPr>
        <w:t xml:space="preserve"> Φέρνουμε μία νομοτεχνική βελτίωση στην τροπολογία που κατατέθηκε σήμερα με γενικό αριθμό 38 και ειδικό αριθμό 24. Μ’ αυτήν τη νομοτεχνική βελτίωση δημιουργούμε μία ασπίδα προστασίας στους ελεγκτικούς μηχανισμούς από άσκοπες αστικές ή ποινικές διαδικασίες </w:t>
      </w:r>
      <w:r>
        <w:rPr>
          <w:rFonts w:eastAsia="Times New Roman" w:cs="Times New Roman"/>
          <w:szCs w:val="24"/>
        </w:rPr>
        <w:t>που στρέφονται εναντίον τους και από προβλήματα στα ζητήματα παραγραφής, διότι ούτως ή άλλως η παραγραφή έχει μετατεθεί από ένα</w:t>
      </w:r>
      <w:r>
        <w:rPr>
          <w:rFonts w:eastAsia="Times New Roman" w:cs="Times New Roman"/>
          <w:szCs w:val="24"/>
        </w:rPr>
        <w:t>ν</w:t>
      </w:r>
      <w:r>
        <w:rPr>
          <w:rFonts w:eastAsia="Times New Roman" w:cs="Times New Roman"/>
          <w:szCs w:val="24"/>
        </w:rPr>
        <w:t xml:space="preserve"> χρόνο. Είναι ένα θέμα που προστατεύει και θωρακίζει τους ελεγκτικούς μηχανισμούς και την καταθέτουμε.</w:t>
      </w:r>
    </w:p>
    <w:p w14:paraId="694A3E54"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(Στο σημείο αυτό ο Αναπλη</w:t>
      </w:r>
      <w:r>
        <w:rPr>
          <w:rFonts w:eastAsia="Times New Roman" w:cs="Times New Roman"/>
          <w:szCs w:val="24"/>
        </w:rPr>
        <w:t>ρωτής Υπουργός Οικονομικών κ. Τρύφων Αλεξιάδης καταθέτει για τα Πρακτικά την προαναφερθείσα νομοτεχνική βελτίωση, η οποία έχει ως εξής:</w:t>
      </w:r>
    </w:p>
    <w:p w14:paraId="694A3E55" w14:textId="77777777" w:rsidR="00ED0117" w:rsidRDefault="009D214A">
      <w:pPr>
        <w:spacing w:line="600" w:lineRule="auto"/>
        <w:ind w:firstLine="720"/>
        <w:jc w:val="center"/>
        <w:rPr>
          <w:rFonts w:eastAsia="Times New Roman" w:cs="Times New Roman"/>
          <w:szCs w:val="24"/>
        </w:rPr>
      </w:pPr>
      <w:r>
        <w:rPr>
          <w:rFonts w:eastAsia="Times New Roman" w:cs="Times New Roman"/>
          <w:szCs w:val="24"/>
        </w:rPr>
        <w:t>ΑΛΛΑΓΗ ΣΕΛΙΔΑΣ</w:t>
      </w:r>
    </w:p>
    <w:p w14:paraId="694A3E56" w14:textId="77777777" w:rsidR="00ED0117" w:rsidRDefault="009D214A">
      <w:pPr>
        <w:spacing w:line="600" w:lineRule="auto"/>
        <w:ind w:firstLine="720"/>
        <w:jc w:val="center"/>
        <w:rPr>
          <w:rFonts w:eastAsia="Times New Roman" w:cs="Times New Roman"/>
          <w:szCs w:val="24"/>
        </w:rPr>
      </w:pPr>
      <w:r>
        <w:rPr>
          <w:rFonts w:eastAsia="Times New Roman" w:cs="Times New Roman"/>
          <w:szCs w:val="24"/>
        </w:rPr>
        <w:t>(Να καταχωριστούν οι σελ. 703 -705)</w:t>
      </w:r>
    </w:p>
    <w:p w14:paraId="694A3E57" w14:textId="77777777" w:rsidR="00ED0117" w:rsidRDefault="009D214A">
      <w:pPr>
        <w:spacing w:line="600" w:lineRule="auto"/>
        <w:ind w:firstLine="720"/>
        <w:jc w:val="center"/>
        <w:rPr>
          <w:rFonts w:eastAsia="Times New Roman" w:cs="Times New Roman"/>
          <w:szCs w:val="24"/>
        </w:rPr>
      </w:pPr>
      <w:r>
        <w:rPr>
          <w:rFonts w:eastAsia="Times New Roman" w:cs="Times New Roman"/>
          <w:szCs w:val="24"/>
        </w:rPr>
        <w:t>ΑΛΛΑΓΗ ΣΕΛΙΔΑΣ</w:t>
      </w:r>
    </w:p>
    <w:p w14:paraId="694A3E58"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Παρακαλώ ν</w:t>
      </w:r>
      <w:r>
        <w:rPr>
          <w:rFonts w:eastAsia="Times New Roman" w:cs="Times New Roman"/>
          <w:szCs w:val="24"/>
        </w:rPr>
        <w:t>α διανεμηθεί η νομοτεχνική βελτίωση.</w:t>
      </w:r>
    </w:p>
    <w:p w14:paraId="694A3E59"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Κυρία Πρόεδρε, θα ήθελα τον λόγο.</w:t>
      </w:r>
    </w:p>
    <w:p w14:paraId="694A3E5A"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Θέλετε τον λόγο ως Κοινοβουλευτικός Εκπρόσωπος;</w:t>
      </w:r>
    </w:p>
    <w:p w14:paraId="694A3E5B"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Μάλιστα.</w:t>
      </w:r>
    </w:p>
    <w:p w14:paraId="694A3E5C"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Ορίσ</w:t>
      </w:r>
      <w:r>
        <w:rPr>
          <w:rFonts w:eastAsia="Times New Roman" w:cs="Times New Roman"/>
          <w:szCs w:val="24"/>
        </w:rPr>
        <w:t>τε, κύριε Βρούτση, έχετε τον λόγο για οκτώ λεπτά.</w:t>
      </w:r>
    </w:p>
    <w:p w14:paraId="694A3E5D"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Κυρία Πρόεδρε, θα μου επιτρέψετε να κάνω ουσιαστικά μία ανακοίνωση για τα γεγονότα τα οποία συνέβησαν και στη συνέχεια, εάν χρειαστεί μέχρι το τέλος της διαδικασίας, να τοποθετηθώ αν προκύ</w:t>
      </w:r>
      <w:r>
        <w:rPr>
          <w:rFonts w:eastAsia="Times New Roman" w:cs="Times New Roman"/>
          <w:szCs w:val="24"/>
        </w:rPr>
        <w:t>ψουν και νέα ζητήματα.</w:t>
      </w:r>
    </w:p>
    <w:p w14:paraId="694A3E5E" w14:textId="77777777" w:rsidR="00ED0117" w:rsidRDefault="009D214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κυρία Πρόεδρε, φασιστοειδή που εκμεταλλεύτηκαν τη δικαιολογημένη κινητοποίηση των Ποντίων εναντίον των ανιστόρητων και προκλητικών δηλώσεων του Υπουργού κ. Φίλη επιτέθηκαν, προπηλάκισαν και χτύπησαν το</w:t>
      </w:r>
      <w:r>
        <w:rPr>
          <w:rFonts w:eastAsia="Times New Roman" w:cs="Times New Roman"/>
          <w:szCs w:val="24"/>
        </w:rPr>
        <w:t>ν</w:t>
      </w:r>
      <w:r>
        <w:rPr>
          <w:rFonts w:eastAsia="Times New Roman" w:cs="Times New Roman"/>
          <w:szCs w:val="24"/>
        </w:rPr>
        <w:t xml:space="preserve"> </w:t>
      </w:r>
      <w:r>
        <w:rPr>
          <w:rFonts w:eastAsia="Times New Roman" w:cs="Times New Roman"/>
          <w:szCs w:val="24"/>
        </w:rPr>
        <w:t xml:space="preserve">Βουλευτή της Νέας Δημοκρατίας, τον κ. Γεώργιο Κουμουτσάκο. Είναι ένας άνθρωπος ο οποίος ως διπλωμάτης έχει υπηρετήσει, έχει δώσει αγώνα και έχει αφοσιωθεί για πάρα πολλά χρόνια στην υποστήριξη των δικαιωμάτων του ποντιακού </w:t>
      </w:r>
      <w:r>
        <w:rPr>
          <w:rFonts w:eastAsia="Times New Roman" w:cs="Times New Roman"/>
          <w:szCs w:val="24"/>
        </w:rPr>
        <w:t>Ε</w:t>
      </w:r>
      <w:r>
        <w:rPr>
          <w:rFonts w:eastAsia="Times New Roman" w:cs="Times New Roman"/>
          <w:szCs w:val="24"/>
        </w:rPr>
        <w:t>λληνισμού, αλλά όχι μόνο ως διπλ</w:t>
      </w:r>
      <w:r>
        <w:rPr>
          <w:rFonts w:eastAsia="Times New Roman" w:cs="Times New Roman"/>
          <w:szCs w:val="24"/>
        </w:rPr>
        <w:t xml:space="preserve">ωμάτης και ως Βουλευτής, στην υπεράσπιση των εθνικών μας συμφερόντων όλου του </w:t>
      </w:r>
      <w:r>
        <w:rPr>
          <w:rFonts w:eastAsia="Times New Roman" w:cs="Times New Roman"/>
          <w:szCs w:val="24"/>
        </w:rPr>
        <w:t>Ελληνισμού</w:t>
      </w:r>
      <w:r>
        <w:rPr>
          <w:rFonts w:eastAsia="Times New Roman" w:cs="Times New Roman"/>
          <w:szCs w:val="24"/>
        </w:rPr>
        <w:t xml:space="preserve">. </w:t>
      </w:r>
    </w:p>
    <w:p w14:paraId="694A3E5F" w14:textId="77777777" w:rsidR="00ED0117" w:rsidRDefault="009D214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Τραμπούκοι αποπειράθηκαν επίσης να χτυπήσουν και τον Βουλευτή της Νέας Δημοκρατίας κ. Μιλτιάδη Βαρβιτσιώτη. Καταδικάζουμε με τον πιο έντονο τρόπο τους τραμπούκους αυ</w:t>
      </w:r>
      <w:r>
        <w:rPr>
          <w:rFonts w:eastAsia="Times New Roman" w:cs="Times New Roman"/>
          <w:szCs w:val="24"/>
        </w:rPr>
        <w:t>τούς και τις βιαιοπραγίες τους και καλούμε όλες τις πολιτικές δυνάμεις να πράξουν το ίδιο</w:t>
      </w:r>
      <w:r>
        <w:rPr>
          <w:rFonts w:eastAsia="Times New Roman" w:cs="Times New Roman"/>
          <w:szCs w:val="24"/>
        </w:rPr>
        <w:t>,</w:t>
      </w:r>
      <w:r>
        <w:rPr>
          <w:rFonts w:eastAsia="Times New Roman" w:cs="Times New Roman"/>
          <w:szCs w:val="24"/>
        </w:rPr>
        <w:t xml:space="preserve"> πέρα από την ομόφωνη απόφαση όλων των Βουλευτών που πήραμε λίγο πριν -της καταδίκης- αλλά και τα ίδια τα κόμματά τους με ανακοινώσεις. </w:t>
      </w:r>
    </w:p>
    <w:p w14:paraId="694A3E60" w14:textId="77777777" w:rsidR="00ED0117" w:rsidRDefault="009D214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Καλούμε την </w:t>
      </w:r>
      <w:r>
        <w:rPr>
          <w:rFonts w:eastAsia="Times New Roman" w:cs="Times New Roman"/>
          <w:szCs w:val="24"/>
        </w:rPr>
        <w:t xml:space="preserve">Ελληνική </w:t>
      </w:r>
      <w:r>
        <w:rPr>
          <w:rFonts w:eastAsia="Times New Roman" w:cs="Times New Roman"/>
          <w:szCs w:val="24"/>
        </w:rPr>
        <w:t>Αστυνομία</w:t>
      </w:r>
      <w:r>
        <w:rPr>
          <w:rFonts w:eastAsia="Times New Roman" w:cs="Times New Roman"/>
          <w:szCs w:val="24"/>
        </w:rPr>
        <w:t xml:space="preserve"> να προχωρήσει άμεσα στη σύλληψη και την παραπομπή των δραστών και να τους οδηγήσει στην ελληνική δικαιοσύνη. Αυτό πρέπει να γίνει άμεσα και απευθύνομαι προς την Κυβέρνηση. </w:t>
      </w:r>
    </w:p>
    <w:p w14:paraId="694A3E61" w14:textId="77777777" w:rsidR="00ED0117" w:rsidRDefault="009D214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Και καλούμε τέλος την Κυβέρνηση και τους Υπουργούς που τροφοδοτούν με τις</w:t>
      </w:r>
      <w:r>
        <w:rPr>
          <w:rFonts w:eastAsia="Times New Roman" w:cs="Times New Roman"/>
          <w:szCs w:val="24"/>
        </w:rPr>
        <w:t xml:space="preserve"> δηλώσεις τους αυτά τα φασιστοειδή, να συνέλθουν, να ανακαλέσουν τις ύβρεις που εκτόξευσαν εναντίον του ποντιακού </w:t>
      </w:r>
      <w:r>
        <w:rPr>
          <w:rFonts w:eastAsia="Times New Roman" w:cs="Times New Roman"/>
          <w:szCs w:val="24"/>
        </w:rPr>
        <w:t>Ελληνισμού</w:t>
      </w:r>
      <w:r>
        <w:rPr>
          <w:rFonts w:eastAsia="Times New Roman" w:cs="Times New Roman"/>
          <w:szCs w:val="24"/>
        </w:rPr>
        <w:t xml:space="preserve">. </w:t>
      </w:r>
    </w:p>
    <w:p w14:paraId="694A3E62" w14:textId="77777777" w:rsidR="00ED0117" w:rsidRDefault="009D214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Όσον αφορά την τροπολογία του κυρίου Αναπληρωτή Υπουργού Οικονομικών για την εκπαίδευση και το</w:t>
      </w:r>
      <w:r>
        <w:rPr>
          <w:rFonts w:eastAsia="Times New Roman" w:cs="Times New Roman"/>
          <w:szCs w:val="24"/>
        </w:rPr>
        <w:t>ν</w:t>
      </w:r>
      <w:r>
        <w:rPr>
          <w:rFonts w:eastAsia="Times New Roman" w:cs="Times New Roman"/>
          <w:szCs w:val="24"/>
        </w:rPr>
        <w:t xml:space="preserve"> ΦΠΑ, θα επαναλάβω τώρα, κύριε Υπο</w:t>
      </w:r>
      <w:r>
        <w:rPr>
          <w:rFonts w:eastAsia="Times New Roman" w:cs="Times New Roman"/>
          <w:szCs w:val="24"/>
        </w:rPr>
        <w:t>υργέ, ότι υπάρχει αυτή η τροπολογία με την οποία ακυρώνετε τα πρόστιμα –κάτι το οποίο θωρούμε θετικό- και μεταβάλλετε τις ημερομηνίες</w:t>
      </w:r>
      <w:r>
        <w:rPr>
          <w:rFonts w:eastAsia="Times New Roman" w:cs="Times New Roman"/>
          <w:szCs w:val="24"/>
        </w:rPr>
        <w:t>,</w:t>
      </w:r>
      <w:r>
        <w:rPr>
          <w:rFonts w:eastAsia="Times New Roman" w:cs="Times New Roman"/>
          <w:szCs w:val="24"/>
        </w:rPr>
        <w:t xml:space="preserve"> έτσι ώστε να προσαρμοστούν στα νέα δεδομένα της καθυστέρησης της οριστικοποίησης του ΦΠΑ όπως λέτε, το οποίο επίσης είναι</w:t>
      </w:r>
      <w:r>
        <w:rPr>
          <w:rFonts w:eastAsia="Times New Roman" w:cs="Times New Roman"/>
          <w:szCs w:val="24"/>
        </w:rPr>
        <w:t xml:space="preserve"> σωστό και συμφωνούμε. Όσο όμως παραμένει αυτή η τροπολογία και δεν έρχεται κάποια άλλη διάταξη η οποία να αλλάζει το 23% του ΦΠΑ στην εκπαίδευση, ουσιαστικά επιβεβαιώνεται πλέον με δεύτερη νομοθετική παρέμβαση ότι ο ΦΠΑ στην εκπαίδευση είναι 23%, καθότι η</w:t>
      </w:r>
      <w:r>
        <w:rPr>
          <w:rFonts w:eastAsia="Times New Roman" w:cs="Times New Roman"/>
          <w:szCs w:val="24"/>
        </w:rPr>
        <w:t xml:space="preserve"> διάταξη που βρίσκεται μέσα στην τροπολογία δεν μιλάει και δεν λέει τίποτα για τον κύριο φόρο του 23% του ΦΠΑ. </w:t>
      </w:r>
    </w:p>
    <w:p w14:paraId="694A3E63" w14:textId="77777777" w:rsidR="00ED0117" w:rsidRDefault="009D214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Αυτό το λέω προς τους Βουλευτές κυρίως της </w:t>
      </w:r>
      <w:r>
        <w:rPr>
          <w:rFonts w:eastAsia="Times New Roman" w:cs="Times New Roman"/>
          <w:szCs w:val="24"/>
        </w:rPr>
        <w:t xml:space="preserve">Συμπολίτευσης, </w:t>
      </w:r>
      <w:r>
        <w:rPr>
          <w:rFonts w:eastAsia="Times New Roman" w:cs="Times New Roman"/>
          <w:szCs w:val="24"/>
        </w:rPr>
        <w:t xml:space="preserve">για να συνεννοηθούμε μεταξύ μας, να ξέρουμε πολλές φορές τι ψηφίζουμε, τι λέμε και τι </w:t>
      </w:r>
      <w:r>
        <w:rPr>
          <w:rFonts w:eastAsia="Times New Roman" w:cs="Times New Roman"/>
          <w:szCs w:val="24"/>
        </w:rPr>
        <w:t xml:space="preserve">περιέχονται στις τροπολογίες οι οποίες πράγματι είναι επιστημονικά εξειδικευμένες, δεν μπορεί και δεν είναι υποχρεωμένος και ο κάθε Βουλευτής να γνωρίζει τι ακριβώς περιλαμβάνει. </w:t>
      </w:r>
    </w:p>
    <w:p w14:paraId="694A3E64" w14:textId="77777777" w:rsidR="00ED0117" w:rsidRDefault="009D214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Γι’ αυτό</w:t>
      </w:r>
      <w:r>
        <w:rPr>
          <w:rFonts w:eastAsia="Times New Roman" w:cs="Times New Roman"/>
          <w:szCs w:val="24"/>
        </w:rPr>
        <w:t>,</w:t>
      </w:r>
      <w:r>
        <w:rPr>
          <w:rFonts w:eastAsia="Times New Roman" w:cs="Times New Roman"/>
          <w:szCs w:val="24"/>
        </w:rPr>
        <w:t xml:space="preserve"> κύριε Υπουργέ, τη συγκεκριμένη τροπολογία τη βλέπουμε με μεγάλη επ</w:t>
      </w:r>
      <w:r>
        <w:rPr>
          <w:rFonts w:eastAsia="Times New Roman" w:cs="Times New Roman"/>
          <w:szCs w:val="24"/>
        </w:rPr>
        <w:t>ιφύλαξη, παρ</w:t>
      </w:r>
      <w:r>
        <w:rPr>
          <w:rFonts w:eastAsia="Times New Roman" w:cs="Times New Roman"/>
          <w:szCs w:val="24"/>
        </w:rPr>
        <w:t xml:space="preserve">’ </w:t>
      </w:r>
      <w:r>
        <w:rPr>
          <w:rFonts w:eastAsia="Times New Roman" w:cs="Times New Roman"/>
          <w:szCs w:val="24"/>
        </w:rPr>
        <w:t>ότι βλέπουμε τις δύο πλευρές που είναι σε σωστή κατεύθυνση. Αλλά ουσιαστικά επιβεβαιώνει την παραμονή του 23% στην εκπαίδευση</w:t>
      </w:r>
      <w:r>
        <w:rPr>
          <w:rFonts w:eastAsia="Times New Roman" w:cs="Times New Roman"/>
          <w:szCs w:val="24"/>
        </w:rPr>
        <w:t>,</w:t>
      </w:r>
      <w:r>
        <w:rPr>
          <w:rFonts w:eastAsia="Times New Roman" w:cs="Times New Roman"/>
          <w:szCs w:val="24"/>
        </w:rPr>
        <w:t xml:space="preserve"> κάτι για το οποίο η Νέα Δημοκρατία ήταν κάθετα αντίθετη από την αρχή, όταν ακόμα φέρνατε τον Αύγουστο να ψηφιστεί ο</w:t>
      </w:r>
      <w:r>
        <w:rPr>
          <w:rFonts w:eastAsia="Times New Roman" w:cs="Times New Roman"/>
          <w:szCs w:val="24"/>
        </w:rPr>
        <w:t xml:space="preserve"> νόμος και σας είχαμε προειδοποιήσει πως </w:t>
      </w:r>
      <w:r>
        <w:rPr>
          <w:rFonts w:eastAsia="Times New Roman" w:cs="Times New Roman"/>
          <w:szCs w:val="24"/>
        </w:rPr>
        <w:t>α</w:t>
      </w:r>
      <w:r>
        <w:rPr>
          <w:rFonts w:eastAsia="Times New Roman" w:cs="Times New Roman"/>
          <w:szCs w:val="24"/>
        </w:rPr>
        <w:t>υτό θα δημιουργήσει αναστάτωση, αυτό θα δημιουργήσει προβλήματα και είναι μεγάλη αδικία για εκατοντάδες χιλιάδες κόσμου.</w:t>
      </w:r>
    </w:p>
    <w:p w14:paraId="694A3E65" w14:textId="77777777" w:rsidR="00ED0117" w:rsidRDefault="009D214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Θ</w:t>
      </w:r>
      <w:r>
        <w:rPr>
          <w:rFonts w:eastAsia="Times New Roman" w:cs="Times New Roman"/>
          <w:szCs w:val="24"/>
        </w:rPr>
        <w:t>υμίζω -γιατί αυτό είναι πολύ σημαντικό- ότι παραμονή των εθνικών εκλογών ο ίδιος ο κύριος Πρ</w:t>
      </w:r>
      <w:r>
        <w:rPr>
          <w:rFonts w:eastAsia="Times New Roman" w:cs="Times New Roman"/>
          <w:szCs w:val="24"/>
        </w:rPr>
        <w:t xml:space="preserve">ωθυπουργός είχε δεσμευτεί στον ελληνικό λαό ότι αμέσως μετά τις εκλογές το 23% του ΦΠΑ στην εκπαίδευση θα καταργηθεί. Και σήμερα έχει περάσει πάνω από ενάμισης μήνας και όχι μόνο δεν έχει αναιρεθεί αυτό, </w:t>
      </w:r>
      <w:r>
        <w:rPr>
          <w:rFonts w:eastAsia="Times New Roman" w:cs="Times New Roman"/>
          <w:szCs w:val="24"/>
        </w:rPr>
        <w:t xml:space="preserve">αλλά </w:t>
      </w:r>
      <w:r>
        <w:rPr>
          <w:rFonts w:eastAsia="Times New Roman" w:cs="Times New Roman"/>
          <w:szCs w:val="24"/>
        </w:rPr>
        <w:t>έρχεται να επιβεβαιωθεί και με την τροπολογία γ</w:t>
      </w:r>
      <w:r>
        <w:rPr>
          <w:rFonts w:eastAsia="Times New Roman" w:cs="Times New Roman"/>
          <w:szCs w:val="24"/>
        </w:rPr>
        <w:t xml:space="preserve">ια δεύτερη φορά. </w:t>
      </w:r>
    </w:p>
    <w:p w14:paraId="694A3E66" w14:textId="77777777" w:rsidR="00ED0117" w:rsidRDefault="009D214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Εμείς ως Νέα Δημοκρατία με αίσθημα ευθύνης απευθυνόμαστε σ’ εσάς</w:t>
      </w:r>
      <w:r>
        <w:rPr>
          <w:rFonts w:eastAsia="Times New Roman" w:cs="Times New Roman"/>
          <w:szCs w:val="24"/>
        </w:rPr>
        <w:t>,</w:t>
      </w:r>
      <w:r>
        <w:rPr>
          <w:rFonts w:eastAsia="Times New Roman" w:cs="Times New Roman"/>
          <w:szCs w:val="24"/>
        </w:rPr>
        <w:t xml:space="preserve"> έστω και αυτήν την ύστατη στιγμή. Καταθέσαμε </w:t>
      </w:r>
      <w:r>
        <w:rPr>
          <w:rFonts w:eastAsia="Times New Roman" w:cs="Times New Roman"/>
          <w:szCs w:val="24"/>
        </w:rPr>
        <w:t>διά</w:t>
      </w:r>
      <w:r>
        <w:rPr>
          <w:rFonts w:eastAsia="Times New Roman" w:cs="Times New Roman"/>
          <w:szCs w:val="24"/>
        </w:rPr>
        <w:t xml:space="preserve"> μέσω του Προέδρου μας, του Βαγγέλη Μεϊμαράκη, τροπολογία και μάλιστα για την αυξημένου κύρους τροπολογία υπέγραψαν όλοι οι </w:t>
      </w:r>
      <w:r>
        <w:rPr>
          <w:rFonts w:eastAsia="Times New Roman" w:cs="Times New Roman"/>
          <w:szCs w:val="24"/>
        </w:rPr>
        <w:t xml:space="preserve">Βουλευτές της Νέας Δημοκρατίας. Με τη συγκεκριμένη τροπολογία, την οποία </w:t>
      </w:r>
      <w:r>
        <w:rPr>
          <w:rFonts w:eastAsia="Times New Roman" w:cs="Times New Roman"/>
          <w:szCs w:val="24"/>
        </w:rPr>
        <w:t xml:space="preserve">σάς </w:t>
      </w:r>
      <w:r>
        <w:rPr>
          <w:rFonts w:eastAsia="Times New Roman" w:cs="Times New Roman"/>
          <w:szCs w:val="24"/>
        </w:rPr>
        <w:t xml:space="preserve">ζητούμε να ψηφίσετε, ερχόμαστε να διεκδικήσουμε το αυτονόητο, αυτό </w:t>
      </w:r>
      <w:r>
        <w:rPr>
          <w:rFonts w:eastAsia="Times New Roman" w:cs="Times New Roman"/>
          <w:szCs w:val="24"/>
        </w:rPr>
        <w:t xml:space="preserve">για το οποίο </w:t>
      </w:r>
      <w:r>
        <w:rPr>
          <w:rFonts w:eastAsia="Times New Roman" w:cs="Times New Roman"/>
          <w:szCs w:val="24"/>
        </w:rPr>
        <w:t xml:space="preserve">δεσμεύτηκε ο Πρωθυπουργός προεκλογικά, την κατάργηση του 23% ΦΠΑ στην εκπαίδευση. </w:t>
      </w:r>
    </w:p>
    <w:p w14:paraId="694A3E67" w14:textId="77777777" w:rsidR="00ED0117" w:rsidRDefault="009D214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Ακούω το αφήγημα</w:t>
      </w:r>
      <w:r>
        <w:rPr>
          <w:rFonts w:eastAsia="Times New Roman" w:cs="Times New Roman"/>
          <w:szCs w:val="24"/>
        </w:rPr>
        <w:t xml:space="preserve"> που έχει να κάνει με τα περίφημα ανώδυνα ισοδύναμα, το περίφημο παράλληλο πρόγραμμα, το οποίο προεκλογικά ήταν το ρητορικό αφήγημα του ΣΥΡΙΖΑ. </w:t>
      </w:r>
    </w:p>
    <w:p w14:paraId="694A3E68"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Ήταν το αφήγημα με το οποίο πολιτικά κερδίσατε και τις εκλογές. Όπου κι αν βρισκόμουν, όχι μόνο εγώ, οι Βουλευτ</w:t>
      </w:r>
      <w:r>
        <w:rPr>
          <w:rFonts w:eastAsia="Times New Roman" w:cs="Times New Roman"/>
          <w:szCs w:val="24"/>
        </w:rPr>
        <w:t xml:space="preserve">ές της Νέας Δημοκρατίας, αλλά και όλων των </w:t>
      </w:r>
      <w:r>
        <w:rPr>
          <w:rFonts w:eastAsia="Times New Roman" w:cs="Times New Roman"/>
          <w:szCs w:val="24"/>
        </w:rPr>
        <w:t xml:space="preserve">κομμάτων </w:t>
      </w:r>
      <w:r>
        <w:rPr>
          <w:rFonts w:eastAsia="Times New Roman" w:cs="Times New Roman"/>
          <w:szCs w:val="24"/>
        </w:rPr>
        <w:t>της Βουλής, αντιμετωπίζαμε την ίδια πρόκληση. «Δεν μπορεί. Η αριστερή Κυβέρνηση του κ. Τσίπρα θα κρατήσει σήμερα το</w:t>
      </w:r>
      <w:r>
        <w:rPr>
          <w:rFonts w:eastAsia="Times New Roman" w:cs="Times New Roman"/>
          <w:szCs w:val="24"/>
        </w:rPr>
        <w:t>ν</w:t>
      </w:r>
      <w:r>
        <w:rPr>
          <w:rFonts w:eastAsia="Times New Roman" w:cs="Times New Roman"/>
          <w:szCs w:val="24"/>
        </w:rPr>
        <w:t xml:space="preserve"> λόγο της. Δεν τον κράτησε τον Ιανουάριο, δεν τον κράτησε στο δημοψήφισμα. Ε, τι στο καλ</w:t>
      </w:r>
      <w:r>
        <w:rPr>
          <w:rFonts w:eastAsia="Times New Roman" w:cs="Times New Roman"/>
          <w:szCs w:val="24"/>
        </w:rPr>
        <w:t>ό; Τώρα θα υπάρχουν ανώδυνα ισοδύναμα</w:t>
      </w:r>
      <w:r>
        <w:rPr>
          <w:rFonts w:eastAsia="Times New Roman" w:cs="Times New Roman"/>
          <w:szCs w:val="24"/>
        </w:rPr>
        <w:t>.</w:t>
      </w:r>
      <w:r>
        <w:rPr>
          <w:rFonts w:eastAsia="Times New Roman" w:cs="Times New Roman"/>
          <w:szCs w:val="24"/>
        </w:rPr>
        <w:t xml:space="preserve">». Και όταν ψελλίζαμε πολύ απλά «πού θα βρεθούν;» απαντούσαν «μα, είναι μπροστά σας και δεν τα κάνατε πράξη </w:t>
      </w:r>
      <w:r>
        <w:rPr>
          <w:rFonts w:eastAsia="Times New Roman" w:cs="Times New Roman"/>
          <w:szCs w:val="24"/>
        </w:rPr>
        <w:t>εσείς,</w:t>
      </w:r>
      <w:r>
        <w:rPr>
          <w:rFonts w:eastAsia="Times New Roman" w:cs="Times New Roman"/>
          <w:szCs w:val="24"/>
        </w:rPr>
        <w:t xml:space="preserve"> κύριοι της Νέας Δημοκρατίας ή των άλλων κομμάτων». </w:t>
      </w:r>
    </w:p>
    <w:p w14:paraId="694A3E69"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Πού ήταν τελικά κρυμμένα τα ανώδυνα ισοδύναμα; Ήταν</w:t>
      </w:r>
      <w:r>
        <w:rPr>
          <w:rFonts w:eastAsia="Times New Roman" w:cs="Times New Roman"/>
          <w:szCs w:val="24"/>
        </w:rPr>
        <w:t xml:space="preserve"> στη λίστα Λαγκάρντ, ήταν στο λαθρεμπόριο και στη φοροδιαφυγή. Εγώ σήμερα ως Βουλευτής, ως </w:t>
      </w:r>
      <w:r>
        <w:rPr>
          <w:rFonts w:eastAsia="Times New Roman" w:cs="Times New Roman"/>
          <w:szCs w:val="24"/>
        </w:rPr>
        <w:t>Κοινοβουλευτικός Εκπρόσωπος</w:t>
      </w:r>
      <w:r>
        <w:rPr>
          <w:rFonts w:eastAsia="Times New Roman" w:cs="Times New Roman"/>
          <w:szCs w:val="24"/>
        </w:rPr>
        <w:t xml:space="preserve"> της Νέας Δημοκρατίας, ρωτάω τον Αναπληρωτή Υπουργό Οικονομικών, μετά από δέκα μήνες που κυβερνάτε –δεν υπάρχει πλέον το άλλοθι</w:t>
      </w:r>
      <w:r>
        <w:rPr>
          <w:rFonts w:eastAsia="Times New Roman" w:cs="Times New Roman"/>
          <w:szCs w:val="24"/>
        </w:rPr>
        <w:t>,</w:t>
      </w:r>
      <w:r>
        <w:rPr>
          <w:rFonts w:eastAsia="Times New Roman" w:cs="Times New Roman"/>
          <w:szCs w:val="24"/>
        </w:rPr>
        <w:t xml:space="preserve"> γιατί είσ</w:t>
      </w:r>
      <w:r>
        <w:rPr>
          <w:rFonts w:eastAsia="Times New Roman" w:cs="Times New Roman"/>
          <w:szCs w:val="24"/>
        </w:rPr>
        <w:t>τε δέκα μήνες Κυβέρνηση- πόσα χρήματα πήρατε από τη λίστα Λαγκάρντ. Πόσα χρήματα υπάρχουν στην πρόβλεψή σας μέχρι τέλος του χρόνου; Πείτε μου πόσα λεφτά πήρατε από το λαθρεμπόριο και πόσα από τη φοροδιαφυγή. Μια πρόχειρη εκτίμηση μιλάει για πάνω από 5 δισε</w:t>
      </w:r>
      <w:r>
        <w:rPr>
          <w:rFonts w:eastAsia="Times New Roman" w:cs="Times New Roman"/>
          <w:szCs w:val="24"/>
        </w:rPr>
        <w:t xml:space="preserve">κατομμύρια. Αυτή ήταν η προεκλογική σας εξαγγελία. Άμεσα. Απ’ αυτό εδώ το Βήμα της Βουλής, κυρία Πρόεδρε. </w:t>
      </w:r>
    </w:p>
    <w:p w14:paraId="694A3E6A"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Ο προηγούμενος Υπουργός κατά της </w:t>
      </w:r>
      <w:r>
        <w:rPr>
          <w:rFonts w:eastAsia="Times New Roman" w:cs="Times New Roman"/>
          <w:szCs w:val="24"/>
        </w:rPr>
        <w:t xml:space="preserve">Διαφθοράς </w:t>
      </w:r>
      <w:r>
        <w:rPr>
          <w:rFonts w:eastAsia="Times New Roman" w:cs="Times New Roman"/>
          <w:szCs w:val="24"/>
        </w:rPr>
        <w:t>–ο οποίος είναι ανεξήγητο γιατί δεν μπήκε στην καινούρ</w:t>
      </w:r>
      <w:r>
        <w:rPr>
          <w:rFonts w:eastAsia="Times New Roman" w:cs="Times New Roman"/>
          <w:szCs w:val="24"/>
        </w:rPr>
        <w:t>γ</w:t>
      </w:r>
      <w:r>
        <w:rPr>
          <w:rFonts w:eastAsia="Times New Roman" w:cs="Times New Roman"/>
          <w:szCs w:val="24"/>
        </w:rPr>
        <w:t xml:space="preserve">ια </w:t>
      </w:r>
      <w:r>
        <w:rPr>
          <w:rFonts w:eastAsia="Times New Roman" w:cs="Times New Roman"/>
          <w:szCs w:val="24"/>
        </w:rPr>
        <w:t>Κυβέρνηση</w:t>
      </w:r>
      <w:r>
        <w:rPr>
          <w:rFonts w:eastAsia="Times New Roman" w:cs="Times New Roman"/>
          <w:szCs w:val="24"/>
        </w:rPr>
        <w:t xml:space="preserve">- έλεγε </w:t>
      </w:r>
      <w:r>
        <w:rPr>
          <w:rFonts w:eastAsia="Times New Roman" w:cs="Times New Roman"/>
          <w:szCs w:val="24"/>
        </w:rPr>
        <w:t>«</w:t>
      </w:r>
      <w:r>
        <w:rPr>
          <w:rFonts w:eastAsia="Times New Roman" w:cs="Times New Roman"/>
          <w:szCs w:val="24"/>
        </w:rPr>
        <w:t>2,5 δισεκατομμύρια είναι ζεστά</w:t>
      </w:r>
      <w:r>
        <w:rPr>
          <w:rFonts w:eastAsia="Times New Roman" w:cs="Times New Roman"/>
          <w:szCs w:val="24"/>
        </w:rPr>
        <w:t xml:space="preserve"> τον επόμενο μήνα». Να τα ισοδύναμα. Δεν πρέπει κάποιος να απολογηθεί από την Κυβέρνηση και να πει «ρε παιδιά</w:t>
      </w:r>
      <w:r>
        <w:rPr>
          <w:rFonts w:eastAsia="Times New Roman" w:cs="Times New Roman"/>
          <w:szCs w:val="24"/>
        </w:rPr>
        <w:t>,</w:t>
      </w:r>
      <w:r>
        <w:rPr>
          <w:rFonts w:eastAsia="Times New Roman" w:cs="Times New Roman"/>
          <w:szCs w:val="24"/>
        </w:rPr>
        <w:t xml:space="preserve"> κάναμε λάθος εκτιμήσεις, δεν ήταν έτσι» και να υπάρξει κι ένα συγγνώμη; Ένα συγγνώμη </w:t>
      </w:r>
      <w:r>
        <w:rPr>
          <w:rFonts w:eastAsia="Times New Roman" w:cs="Times New Roman"/>
          <w:szCs w:val="24"/>
        </w:rPr>
        <w:t xml:space="preserve">στον </w:t>
      </w:r>
      <w:r>
        <w:rPr>
          <w:rFonts w:eastAsia="Times New Roman" w:cs="Times New Roman"/>
          <w:szCs w:val="24"/>
        </w:rPr>
        <w:t xml:space="preserve">ελληνικό λαό, ένα συγγνώμη </w:t>
      </w:r>
      <w:r>
        <w:rPr>
          <w:rFonts w:eastAsia="Times New Roman" w:cs="Times New Roman"/>
          <w:szCs w:val="24"/>
        </w:rPr>
        <w:t>στις</w:t>
      </w:r>
      <w:r>
        <w:rPr>
          <w:rFonts w:eastAsia="Times New Roman" w:cs="Times New Roman"/>
          <w:szCs w:val="24"/>
        </w:rPr>
        <w:t xml:space="preserve"> εκατοντάδες χιλιάδες πο</w:t>
      </w:r>
      <w:r>
        <w:rPr>
          <w:rFonts w:eastAsia="Times New Roman" w:cs="Times New Roman"/>
          <w:szCs w:val="24"/>
        </w:rPr>
        <w:t>υ θα υποστούν το 23% της εκπαίδευσης, στους αγρότες που θα πάρουν το 26% της φορολογίας, στους νησιώτες, τους πατριώτες μου, που έχασαν το μεγάλο πλεονέκτημα του μειωμένου ΦΠΑ στο Αιγαίο. Ήταν ένα συγκριτικό πλεονέκτημα που το είχε δώσει ο Κωνσταντίνος Καρ</w:t>
      </w:r>
      <w:r>
        <w:rPr>
          <w:rFonts w:eastAsia="Times New Roman" w:cs="Times New Roman"/>
          <w:szCs w:val="24"/>
        </w:rPr>
        <w:t>αμανλής, όταν γινόταν η είσοδος της χώρας στην ΕΟΚ, και το χάνουν όλα τα νησιά του Αιγαίου. Το</w:t>
      </w:r>
      <w:r>
        <w:rPr>
          <w:rFonts w:eastAsia="Times New Roman" w:cs="Times New Roman"/>
          <w:szCs w:val="24"/>
        </w:rPr>
        <w:t>ν</w:t>
      </w:r>
      <w:r>
        <w:rPr>
          <w:rFonts w:eastAsia="Times New Roman" w:cs="Times New Roman"/>
          <w:szCs w:val="24"/>
        </w:rPr>
        <w:t xml:space="preserve"> παραδώσατε σε πακέτο δώρου το</w:t>
      </w:r>
      <w:r>
        <w:rPr>
          <w:rFonts w:eastAsia="Times New Roman" w:cs="Times New Roman"/>
          <w:szCs w:val="24"/>
        </w:rPr>
        <w:t>ν</w:t>
      </w:r>
      <w:r>
        <w:rPr>
          <w:rFonts w:eastAsia="Times New Roman" w:cs="Times New Roman"/>
          <w:szCs w:val="24"/>
        </w:rPr>
        <w:t xml:space="preserve"> ΦΠΑ στο Αιγαίο. </w:t>
      </w:r>
    </w:p>
    <w:p w14:paraId="694A3E6B"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Για όλα αυτά, κυρία Πρόεδρε, έχουμε σοβαρές ενστάσεις. Παρακολουθούμε την κοινοβουλευτική διαδικασία</w:t>
      </w:r>
      <w:r>
        <w:rPr>
          <w:rFonts w:eastAsia="Times New Roman" w:cs="Times New Roman"/>
          <w:szCs w:val="24"/>
        </w:rPr>
        <w:t>,</w:t>
      </w:r>
      <w:r>
        <w:rPr>
          <w:rFonts w:eastAsia="Times New Roman" w:cs="Times New Roman"/>
          <w:szCs w:val="24"/>
        </w:rPr>
        <w:t xml:space="preserve"> για την οποία ασκούμε δριμύτατη κριτική. Πρόκειται για εμπαιγμό. Σήμερα ψηφίζουμε ένα νομοσχέδιο, παραμονή της Δευτέρας, που γίνεται σημαντική συνεδρίαση του </w:t>
      </w:r>
      <w:r>
        <w:rPr>
          <w:rFonts w:eastAsia="Times New Roman" w:cs="Times New Roman"/>
          <w:szCs w:val="24"/>
          <w:lang w:val="en-US"/>
        </w:rPr>
        <w:t>Eurogroup</w:t>
      </w:r>
      <w:r>
        <w:rPr>
          <w:rFonts w:eastAsia="Times New Roman" w:cs="Times New Roman"/>
          <w:szCs w:val="24"/>
        </w:rPr>
        <w:t xml:space="preserve">. </w:t>
      </w:r>
    </w:p>
    <w:p w14:paraId="694A3E6C"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Ζητάμε από τον Αναπληρωτή Υπουργό Οικονομικών και από την Κυβέρνηση την απάντηση για </w:t>
      </w:r>
      <w:r>
        <w:rPr>
          <w:rFonts w:eastAsia="Times New Roman" w:cs="Times New Roman"/>
          <w:szCs w:val="24"/>
        </w:rPr>
        <w:t>το</w:t>
      </w:r>
      <w:r>
        <w:rPr>
          <w:rFonts w:eastAsia="Times New Roman" w:cs="Times New Roman"/>
          <w:szCs w:val="24"/>
        </w:rPr>
        <w:t>ν</w:t>
      </w:r>
      <w:r>
        <w:rPr>
          <w:rFonts w:eastAsia="Times New Roman" w:cs="Times New Roman"/>
          <w:szCs w:val="24"/>
        </w:rPr>
        <w:t xml:space="preserve"> ΦΠΑ της εκπαίδευσης. Γιατί δεν ψηφίζετε την τροπολογία της Νέας Δημοκρατίας; Γιατί δεν αξιοποιείτε μετά από δέκα μήνες τα ισοδύναμα τα οποία έχουμε προτείνει; </w:t>
      </w:r>
    </w:p>
    <w:p w14:paraId="694A3E6D"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Για όλους αυτούς τους λόγους θα παρακολουθήσω μέχρι τέλος τη διαδικασία κι εγώ και η Νέα Δημ</w:t>
      </w:r>
      <w:r>
        <w:rPr>
          <w:rFonts w:eastAsia="Times New Roman" w:cs="Times New Roman"/>
          <w:szCs w:val="24"/>
        </w:rPr>
        <w:t xml:space="preserve">οκρατία περιμένοντας τις απαντήσεις της Κυβέρνησης. </w:t>
      </w:r>
    </w:p>
    <w:p w14:paraId="694A3E6E"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Ευχαριστώ πολύ.</w:t>
      </w:r>
    </w:p>
    <w:p w14:paraId="694A3E6F" w14:textId="77777777" w:rsidR="00ED0117" w:rsidRDefault="009D214A">
      <w:pPr>
        <w:spacing w:line="600" w:lineRule="auto"/>
        <w:ind w:left="720" w:firstLine="720"/>
        <w:jc w:val="both"/>
        <w:rPr>
          <w:rFonts w:eastAsia="Times New Roman" w:cs="Times New Roman"/>
          <w:szCs w:val="24"/>
        </w:rPr>
      </w:pPr>
      <w:r>
        <w:rPr>
          <w:rFonts w:eastAsia="Times New Roman" w:cs="Times New Roman"/>
          <w:szCs w:val="24"/>
        </w:rPr>
        <w:t>(Χειροκροτήματα από την πτέρυγα της Νέας Δημοκρατίας)</w:t>
      </w:r>
    </w:p>
    <w:p w14:paraId="694A3E70"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ΤΡΥΦΩΝ ΑΛΕΞΙΑΔΗΣ (Αναπληρωτής Υπουργός Οικονομικών): </w:t>
      </w:r>
      <w:r>
        <w:rPr>
          <w:rFonts w:eastAsia="Times New Roman" w:cs="Times New Roman"/>
          <w:szCs w:val="24"/>
        </w:rPr>
        <w:t>Κυρία Πρόεδρε, θα ήθελα το</w:t>
      </w:r>
      <w:r>
        <w:rPr>
          <w:rFonts w:eastAsia="Times New Roman" w:cs="Times New Roman"/>
          <w:szCs w:val="24"/>
        </w:rPr>
        <w:t>ν</w:t>
      </w:r>
      <w:r>
        <w:rPr>
          <w:rFonts w:eastAsia="Times New Roman" w:cs="Times New Roman"/>
          <w:szCs w:val="24"/>
        </w:rPr>
        <w:t xml:space="preserve"> λόγο.</w:t>
      </w:r>
    </w:p>
    <w:p w14:paraId="694A3E71"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Θέ</w:t>
      </w:r>
      <w:r>
        <w:rPr>
          <w:rFonts w:eastAsia="Times New Roman" w:cs="Times New Roman"/>
          <w:szCs w:val="24"/>
        </w:rPr>
        <w:t xml:space="preserve">λετε να απαντήσετε </w:t>
      </w:r>
      <w:r>
        <w:rPr>
          <w:rFonts w:eastAsia="Times New Roman" w:cs="Times New Roman"/>
          <w:szCs w:val="24"/>
        </w:rPr>
        <w:t xml:space="preserve">σε </w:t>
      </w:r>
      <w:r>
        <w:rPr>
          <w:rFonts w:eastAsia="Times New Roman" w:cs="Times New Roman"/>
          <w:szCs w:val="24"/>
        </w:rPr>
        <w:t>κάτι;</w:t>
      </w:r>
    </w:p>
    <w:p w14:paraId="694A3E72"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ΤΡΥΦΩΝ ΑΛΕΞΙΑΔΗΣ (Αναπληρωτής Υπουργός Οικονομικών): </w:t>
      </w:r>
      <w:r>
        <w:rPr>
          <w:rFonts w:eastAsia="Times New Roman" w:cs="Times New Roman"/>
          <w:szCs w:val="24"/>
        </w:rPr>
        <w:t xml:space="preserve">Βεβαίως. </w:t>
      </w:r>
    </w:p>
    <w:p w14:paraId="694A3E73"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Παρακαλώ. Έχετε το</w:t>
      </w:r>
      <w:r>
        <w:rPr>
          <w:rFonts w:eastAsia="Times New Roman" w:cs="Times New Roman"/>
          <w:szCs w:val="24"/>
        </w:rPr>
        <w:t>ν</w:t>
      </w:r>
      <w:r>
        <w:rPr>
          <w:rFonts w:eastAsia="Times New Roman" w:cs="Times New Roman"/>
          <w:szCs w:val="24"/>
        </w:rPr>
        <w:t xml:space="preserve"> λόγο.</w:t>
      </w:r>
    </w:p>
    <w:p w14:paraId="694A3E74"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ΤΡΥΦΩΝ ΑΛΕΞΙΑΔΗΣ (Αναπληρωτής Υπουργός Οικονομικών): </w:t>
      </w:r>
      <w:r>
        <w:rPr>
          <w:rFonts w:eastAsia="Times New Roman" w:cs="Times New Roman"/>
          <w:szCs w:val="24"/>
        </w:rPr>
        <w:t xml:space="preserve">Πολύ σύντομα. </w:t>
      </w:r>
    </w:p>
    <w:p w14:paraId="694A3E75"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Σέβομαι τις φορολογικές γνώ</w:t>
      </w:r>
      <w:r>
        <w:rPr>
          <w:rFonts w:eastAsia="Times New Roman" w:cs="Times New Roman"/>
          <w:szCs w:val="24"/>
        </w:rPr>
        <w:t>σεις του κ. Βρούτση. Η υπηρεσία και των δυο στο Υπουργείο Οικονομικών αφήνει κουσούρια σ’ αυτά τα θέματα. Άλλο όμως οι φορολογικές γνώσεις κι άλλο το πολιτικό θέμα. Αυτή τη στιγμή η Κυβέρνηση δε</w:t>
      </w:r>
      <w:r>
        <w:rPr>
          <w:rFonts w:eastAsia="Times New Roman" w:cs="Times New Roman"/>
          <w:szCs w:val="24"/>
        </w:rPr>
        <w:t>ν</w:t>
      </w:r>
      <w:r>
        <w:rPr>
          <w:rFonts w:eastAsia="Times New Roman" w:cs="Times New Roman"/>
          <w:szCs w:val="24"/>
        </w:rPr>
        <w:t xml:space="preserve"> φέρνει τροπολογία για να καταργήσει το 23% στην παιδεία.</w:t>
      </w:r>
    </w:p>
    <w:p w14:paraId="694A3E76"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Η τ</w:t>
      </w:r>
      <w:r>
        <w:rPr>
          <w:rFonts w:eastAsia="Times New Roman" w:cs="Times New Roman"/>
          <w:szCs w:val="24"/>
        </w:rPr>
        <w:t>ροπολογία έχει σκοπό να τακτοποιήσει νομικά τις παρατάσεις και να διαγράψει τα πρόστιμα που έχουν βρει. Σε επόμενο χρονικό διάστημα θα φέρουμε διάταξη για το 23% στην παιδεία. Στα υπόλοιπα ζητήματα</w:t>
      </w:r>
      <w:r>
        <w:rPr>
          <w:rFonts w:eastAsia="Times New Roman" w:cs="Times New Roman"/>
          <w:szCs w:val="24"/>
        </w:rPr>
        <w:t>,</w:t>
      </w:r>
      <w:r>
        <w:rPr>
          <w:rFonts w:eastAsia="Times New Roman" w:cs="Times New Roman"/>
          <w:szCs w:val="24"/>
        </w:rPr>
        <w:t xml:space="preserve"> οι ερωτήσεις τι έγινε με τη λίστα Λαγκάρντ και με όλα αυτ</w:t>
      </w:r>
      <w:r>
        <w:rPr>
          <w:rFonts w:eastAsia="Times New Roman" w:cs="Times New Roman"/>
          <w:szCs w:val="24"/>
        </w:rPr>
        <w:t xml:space="preserve">ά τα ζητήματα, ό,τι έχει ζητηθεί από μένα θα το καταθέσω στη Βουλή, θα καταθέσω όταν έρθει η ώρα να μιλήσω και τον πίνακα με τις </w:t>
      </w:r>
      <w:r>
        <w:rPr>
          <w:rFonts w:eastAsia="Times New Roman" w:cs="Times New Roman"/>
          <w:szCs w:val="24"/>
        </w:rPr>
        <w:t xml:space="preserve">εκατό </w:t>
      </w:r>
      <w:r>
        <w:rPr>
          <w:rFonts w:eastAsia="Times New Roman" w:cs="Times New Roman"/>
          <w:szCs w:val="24"/>
        </w:rPr>
        <w:t>δόσεις που είχατε ζητήσει. Όλα αυτά θα κατατεθούν και έχουν απαντηθεί.</w:t>
      </w:r>
    </w:p>
    <w:p w14:paraId="694A3E77"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Αυτό που παραμένει ερώτημα είναι να μας πουν ΠΑΣΟΚ</w:t>
      </w:r>
      <w:r>
        <w:rPr>
          <w:rFonts w:eastAsia="Times New Roman" w:cs="Times New Roman"/>
          <w:szCs w:val="24"/>
        </w:rPr>
        <w:t xml:space="preserve">, Νέα Δημοκρατία και Ποτάμι τι έκαναν, όταν ήταν στην κυβέρνηση, γι’ αυτά τα ζητήματα. Γι’ αυτό ακόμα περιμένουμε απάντηση. </w:t>
      </w:r>
    </w:p>
    <w:p w14:paraId="694A3E78"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ΙΑΣΩΝ ΦΩΤΗΛΑΣ: </w:t>
      </w:r>
      <w:r>
        <w:rPr>
          <w:rFonts w:eastAsia="Times New Roman" w:cs="Times New Roman"/>
          <w:szCs w:val="24"/>
        </w:rPr>
        <w:t xml:space="preserve">Το Ποτάμι; </w:t>
      </w:r>
    </w:p>
    <w:p w14:paraId="694A3E79"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Το</w:t>
      </w:r>
      <w:r>
        <w:rPr>
          <w:rFonts w:eastAsia="Times New Roman" w:cs="Times New Roman"/>
          <w:szCs w:val="24"/>
        </w:rPr>
        <w:t>ν</w:t>
      </w:r>
      <w:r>
        <w:rPr>
          <w:rFonts w:eastAsia="Times New Roman" w:cs="Times New Roman"/>
          <w:szCs w:val="24"/>
        </w:rPr>
        <w:t xml:space="preserve"> λόγο τώρα έχει η Πρόεδρος της Κοινοβουλευτικής Ομάδας τη</w:t>
      </w:r>
      <w:r>
        <w:rPr>
          <w:rFonts w:eastAsia="Times New Roman" w:cs="Times New Roman"/>
          <w:szCs w:val="24"/>
        </w:rPr>
        <w:t xml:space="preserve">ς Δημοκρατικής Συμπαράταξης, </w:t>
      </w:r>
      <w:r>
        <w:rPr>
          <w:rFonts w:eastAsia="Times New Roman" w:cs="Times New Roman"/>
          <w:szCs w:val="24"/>
        </w:rPr>
        <w:t xml:space="preserve">κ. </w:t>
      </w:r>
      <w:r>
        <w:rPr>
          <w:rFonts w:eastAsia="Times New Roman" w:cs="Times New Roman"/>
          <w:szCs w:val="24"/>
        </w:rPr>
        <w:t xml:space="preserve">Γενηματά. </w:t>
      </w:r>
    </w:p>
    <w:p w14:paraId="694A3E7A"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Κυρία Γενηματά, έχετε το</w:t>
      </w:r>
      <w:r>
        <w:rPr>
          <w:rFonts w:eastAsia="Times New Roman" w:cs="Times New Roman"/>
          <w:szCs w:val="24"/>
        </w:rPr>
        <w:t>ν</w:t>
      </w:r>
      <w:r>
        <w:rPr>
          <w:rFonts w:eastAsia="Times New Roman" w:cs="Times New Roman"/>
          <w:szCs w:val="24"/>
        </w:rPr>
        <w:t xml:space="preserve"> λόγο για </w:t>
      </w:r>
      <w:r>
        <w:rPr>
          <w:rFonts w:eastAsia="Times New Roman" w:cs="Times New Roman"/>
          <w:szCs w:val="24"/>
        </w:rPr>
        <w:t xml:space="preserve">οκτώ </w:t>
      </w:r>
      <w:r>
        <w:rPr>
          <w:rFonts w:eastAsia="Times New Roman" w:cs="Times New Roman"/>
          <w:szCs w:val="24"/>
        </w:rPr>
        <w:t>λεπτά.</w:t>
      </w:r>
    </w:p>
    <w:p w14:paraId="694A3E7B"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ΦΩΤΕΙΝΗ ΓΕΝΗΜΑΤΑ (Πρόεδρος της Δημοκρατικής Συμπαράταξης ΠΑΣΟΚ-ΔΗΜΑΡ): </w:t>
      </w:r>
      <w:r>
        <w:rPr>
          <w:rFonts w:eastAsia="Times New Roman" w:cs="Times New Roman"/>
          <w:szCs w:val="24"/>
        </w:rPr>
        <w:t>Κυρίες και κύριοι Βουλευτές, το νομοσχέδιο που συζητάει σήμερα η Βουλή αποτελεί άλλη μία απόδει</w:t>
      </w:r>
      <w:r>
        <w:rPr>
          <w:rFonts w:eastAsia="Times New Roman" w:cs="Times New Roman"/>
          <w:szCs w:val="24"/>
        </w:rPr>
        <w:t xml:space="preserve">ξη της προχειρότητας και της ανεπάρκειας που διακρίνει την Κυβέρνηση ΣΥΡΙΖΑ-Ανεξάρτητοι Έλληνες στο κρίσιμο θέμα των διαπραγματεύσεων με τους εταίρους. </w:t>
      </w:r>
    </w:p>
    <w:p w14:paraId="694A3E7C"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Οι Βουλευτές της Δημοκρατικής Συμπαράταξης με τις πρωτοβουλίες και τις παρεμβάσεις τους έχουν αναδείξει</w:t>
      </w:r>
      <w:r>
        <w:rPr>
          <w:rFonts w:eastAsia="Times New Roman" w:cs="Times New Roman"/>
          <w:szCs w:val="24"/>
        </w:rPr>
        <w:t xml:space="preserve"> το κυβερνητικό αλαλούμ που αποτυπώνεται ανάγλυφα και σε αυτό το νομοσχέδιο. </w:t>
      </w:r>
    </w:p>
    <w:p w14:paraId="694A3E7D"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Εκτός από το άρθρο 1</w:t>
      </w:r>
      <w:r>
        <w:rPr>
          <w:rFonts w:eastAsia="Times New Roman" w:cs="Times New Roman"/>
          <w:szCs w:val="24"/>
        </w:rPr>
        <w:t>,</w:t>
      </w:r>
      <w:r>
        <w:rPr>
          <w:rFonts w:eastAsia="Times New Roman" w:cs="Times New Roman"/>
          <w:szCs w:val="24"/>
        </w:rPr>
        <w:t xml:space="preserve"> που οι Βουλευτές καλούνται να πάρουν πίσω διάταξη για το ασφαλιστικό, η οποία ψηφίστηκε πριν από δ</w:t>
      </w:r>
      <w:r>
        <w:rPr>
          <w:rFonts w:eastAsia="Times New Roman" w:cs="Times New Roman"/>
          <w:szCs w:val="24"/>
        </w:rPr>
        <w:t>ε</w:t>
      </w:r>
      <w:r>
        <w:rPr>
          <w:rFonts w:eastAsia="Times New Roman" w:cs="Times New Roman"/>
          <w:szCs w:val="24"/>
        </w:rPr>
        <w:t>καπέντε ημέρες, έχουμε ήδη παρουσιάσει αναλυτικά και τεκμ</w:t>
      </w:r>
      <w:r>
        <w:rPr>
          <w:rFonts w:eastAsia="Times New Roman" w:cs="Times New Roman"/>
          <w:szCs w:val="24"/>
        </w:rPr>
        <w:t>ηριώσει το γιατί λέμε «όχι» στη νέα επιβάρυνση στο πετρέλαιο των αγροτών, στις κομματικές παρεμβάσεις στα υπηρεσιακά συμβούλια στο</w:t>
      </w:r>
      <w:r>
        <w:rPr>
          <w:rFonts w:eastAsia="Times New Roman" w:cs="Times New Roman"/>
          <w:szCs w:val="24"/>
        </w:rPr>
        <w:t>ν</w:t>
      </w:r>
      <w:r>
        <w:rPr>
          <w:rFonts w:eastAsia="Times New Roman" w:cs="Times New Roman"/>
          <w:szCs w:val="24"/>
        </w:rPr>
        <w:t xml:space="preserve"> χώρο της παιδείας. Ζητούμε, κύριε Υπουργέ, να αποσυρθεί η διάταξη αυτή. </w:t>
      </w:r>
    </w:p>
    <w:p w14:paraId="694A3E7E"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Λέμε «όχι» στην εξοντωτική φορολόγηση των μικρών Ελ</w:t>
      </w:r>
      <w:r>
        <w:rPr>
          <w:rFonts w:eastAsia="Times New Roman" w:cs="Times New Roman"/>
          <w:szCs w:val="24"/>
        </w:rPr>
        <w:t xml:space="preserve">λήνων παραγωγών </w:t>
      </w:r>
      <w:r>
        <w:rPr>
          <w:rFonts w:eastAsia="Times New Roman" w:cs="Times New Roman"/>
          <w:szCs w:val="24"/>
        </w:rPr>
        <w:t>μπίρας</w:t>
      </w:r>
      <w:r>
        <w:rPr>
          <w:rFonts w:eastAsia="Times New Roman" w:cs="Times New Roman"/>
          <w:szCs w:val="24"/>
        </w:rPr>
        <w:t xml:space="preserve">. Και βέβαια λέμε «όχι» στον περιορισμό των αρμοδιοτήτων της αυτοδιοίκησης για τη διαχείριση των απορριμμάτων. </w:t>
      </w:r>
    </w:p>
    <w:p w14:paraId="694A3E7F"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Παράλληλα, καταθέσαμε τροπολογίες για ιδιαίτερα σημαντικά θέματα που απασχολούν τους πολίτες και σας καλούμε να τις στηρίξ</w:t>
      </w:r>
      <w:r>
        <w:rPr>
          <w:rFonts w:eastAsia="Times New Roman" w:cs="Times New Roman"/>
          <w:szCs w:val="24"/>
        </w:rPr>
        <w:t>ετε</w:t>
      </w:r>
      <w:r>
        <w:rPr>
          <w:rFonts w:eastAsia="Times New Roman" w:cs="Times New Roman"/>
          <w:szCs w:val="24"/>
        </w:rPr>
        <w:t>,</w:t>
      </w:r>
      <w:r>
        <w:rPr>
          <w:rFonts w:eastAsia="Times New Roman" w:cs="Times New Roman"/>
          <w:szCs w:val="24"/>
        </w:rPr>
        <w:t xml:space="preserve"> για να σταματήσει η αγωνία χιλιάδων ελληνικών οικογενειών. Δεν πρέπει να επιβληθεί ΦΠΑ στην εκπαίδευση και δεν πρέπει να αυξηθεί στις μονάδες φροντίδας των ηλικιωμένων. Ας σταματήσει επιτέλους η Κυβέρνηση αυτό το γαϊτανάκι με τα ισοδύναμα</w:t>
      </w:r>
      <w:r>
        <w:rPr>
          <w:rFonts w:eastAsia="Times New Roman" w:cs="Times New Roman"/>
          <w:szCs w:val="24"/>
        </w:rPr>
        <w:t>,</w:t>
      </w:r>
      <w:r>
        <w:rPr>
          <w:rFonts w:eastAsia="Times New Roman" w:cs="Times New Roman"/>
          <w:szCs w:val="24"/>
        </w:rPr>
        <w:t xml:space="preserve"> που τελικά </w:t>
      </w:r>
      <w:r>
        <w:rPr>
          <w:rFonts w:eastAsia="Times New Roman" w:cs="Times New Roman"/>
          <w:szCs w:val="24"/>
        </w:rPr>
        <w:t xml:space="preserve">τη γελοιοποιεί. </w:t>
      </w:r>
    </w:p>
    <w:p w14:paraId="694A3E80"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Γ</w:t>
      </w:r>
      <w:r>
        <w:rPr>
          <w:rFonts w:eastAsia="Times New Roman" w:cs="Times New Roman"/>
          <w:szCs w:val="24"/>
        </w:rPr>
        <w:t xml:space="preserve">ια την καθιέρωση κάρτας αγροτικού πετρελαίου, </w:t>
      </w:r>
      <w:r>
        <w:rPr>
          <w:rFonts w:eastAsia="Times New Roman" w:cs="Times New Roman"/>
          <w:szCs w:val="24"/>
        </w:rPr>
        <w:t xml:space="preserve">έχετε ευθύνη να βρείτε λύση τώρα </w:t>
      </w:r>
      <w:r>
        <w:rPr>
          <w:rFonts w:eastAsia="Times New Roman" w:cs="Times New Roman"/>
          <w:szCs w:val="24"/>
        </w:rPr>
        <w:t xml:space="preserve">ώστε με διάφανο τρόπο να στηριχθεί η αγροτική παραγωγή και βεβαίως για να επανέλθει στα 1500 ευρώ το ακατάσχετο μισθών, συντάξεων και προνοιακών επιδομάτων. </w:t>
      </w:r>
    </w:p>
    <w:p w14:paraId="694A3E81"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θέλω να εκφράσω την έντονη ανησυχία μας για την απουσία έως τώρα κάθε πρόβλεψης για τα κόκκινα δάνεια, παρ</w:t>
      </w:r>
      <w:r>
        <w:rPr>
          <w:rFonts w:eastAsia="Times New Roman" w:cs="Times New Roman"/>
          <w:szCs w:val="24"/>
        </w:rPr>
        <w:t xml:space="preserve">’ </w:t>
      </w:r>
      <w:r>
        <w:rPr>
          <w:rFonts w:eastAsia="Times New Roman" w:cs="Times New Roman"/>
          <w:szCs w:val="24"/>
        </w:rPr>
        <w:t>ότι προχωρεί</w:t>
      </w:r>
      <w:r>
        <w:rPr>
          <w:rFonts w:eastAsia="Times New Roman" w:cs="Times New Roman"/>
          <w:szCs w:val="24"/>
        </w:rPr>
        <w:t>,</w:t>
      </w:r>
      <w:r>
        <w:rPr>
          <w:rFonts w:eastAsia="Times New Roman" w:cs="Times New Roman"/>
          <w:szCs w:val="24"/>
        </w:rPr>
        <w:t xml:space="preserve"> και στηρίξαμε το νομοσχέδιο για την ανακεφαλαιοποίηση των τραπεζών. </w:t>
      </w:r>
    </w:p>
    <w:p w14:paraId="694A3E82"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Είναι πια γνωστό ότι για όλα άλλα έλ</w:t>
      </w:r>
      <w:r>
        <w:rPr>
          <w:rFonts w:eastAsia="Times New Roman" w:cs="Times New Roman"/>
          <w:szCs w:val="24"/>
        </w:rPr>
        <w:t xml:space="preserve">εγε ως αντιπολίτευση και άλλα πράττει </w:t>
      </w:r>
      <w:r>
        <w:rPr>
          <w:rFonts w:eastAsia="Times New Roman" w:cs="Times New Roman"/>
          <w:szCs w:val="24"/>
        </w:rPr>
        <w:t xml:space="preserve">ως </w:t>
      </w:r>
      <w:r>
        <w:rPr>
          <w:rFonts w:eastAsia="Times New Roman" w:cs="Times New Roman"/>
          <w:szCs w:val="24"/>
        </w:rPr>
        <w:t xml:space="preserve">Πρωθυπουργός ο κ. Τσίπρας. </w:t>
      </w:r>
    </w:p>
    <w:p w14:paraId="694A3E83"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Στο συγκεκριμένο ζήτημα, όμως, δεν πρέπει να γίνει ούτε ένα βήμα πίσω από τις ρυθμίσεις που οι κυβερνήσεις του ΠΑΣΟΚ είχαν πετύχει για την προστασία των φτωχών και μεσαίων νοικοκυριών. </w:t>
      </w:r>
    </w:p>
    <w:p w14:paraId="694A3E84"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w:t>
      </w:r>
      <w:r>
        <w:rPr>
          <w:rFonts w:eastAsia="Times New Roman" w:cs="Times New Roman"/>
          <w:szCs w:val="24"/>
        </w:rPr>
        <w:t xml:space="preserve">Χειροκροτήματα από την πτέρυγα της Δημοκρατικής Συμπαράταξης ΠΑΣΟΚ-ΔΗΜΑΡ) </w:t>
      </w:r>
    </w:p>
    <w:p w14:paraId="694A3E85"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Ο ν. 3869/2010</w:t>
      </w:r>
      <w:r>
        <w:rPr>
          <w:rFonts w:eastAsia="Times New Roman" w:cs="Times New Roman"/>
          <w:szCs w:val="24"/>
        </w:rPr>
        <w:t>,</w:t>
      </w:r>
      <w:r>
        <w:rPr>
          <w:rFonts w:eastAsia="Times New Roman" w:cs="Times New Roman"/>
          <w:szCs w:val="24"/>
        </w:rPr>
        <w:t xml:space="preserve"> που επέβαλε την προστασία των υπερχρεωμένων νοικοκυριών</w:t>
      </w:r>
      <w:r>
        <w:rPr>
          <w:rFonts w:eastAsia="Times New Roman" w:cs="Times New Roman"/>
          <w:szCs w:val="24"/>
        </w:rPr>
        <w:t>,</w:t>
      </w:r>
      <w:r>
        <w:rPr>
          <w:rFonts w:eastAsia="Times New Roman" w:cs="Times New Roman"/>
          <w:szCs w:val="24"/>
        </w:rPr>
        <w:t xml:space="preserve"> είναι νόμος του ΠΑΣΟΚ και ο ΣΥΡΙΖΑ τον καταψήφισε τότε καταγγέλλοντάς τον. </w:t>
      </w:r>
    </w:p>
    <w:p w14:paraId="694A3E86"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Οι ρυθμίσεις για την προστασία </w:t>
      </w:r>
      <w:r>
        <w:rPr>
          <w:rFonts w:eastAsia="Times New Roman" w:cs="Times New Roman"/>
          <w:szCs w:val="24"/>
        </w:rPr>
        <w:t>της πρώτης κατοικίας ίσχυαν μέχρι το</w:t>
      </w:r>
      <w:r>
        <w:rPr>
          <w:rFonts w:eastAsia="Times New Roman" w:cs="Times New Roman"/>
          <w:szCs w:val="24"/>
        </w:rPr>
        <w:t>ν</w:t>
      </w:r>
      <w:r>
        <w:rPr>
          <w:rFonts w:eastAsia="Times New Roman" w:cs="Times New Roman"/>
          <w:szCs w:val="24"/>
        </w:rPr>
        <w:t xml:space="preserve"> Δεκέμβριο του 2014. Τώρα ο ΣΥΡΙΖΑ οφείλει να διασφαλίσει τη συνέχιση της εφαρμογής τους. </w:t>
      </w:r>
    </w:p>
    <w:p w14:paraId="694A3E87"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Δεν είναι δυνατόν πολίτες που βίωσαν την κρίση και που πραγματικά αδυνατούν να ανταποκριθούν στα </w:t>
      </w:r>
      <w:r>
        <w:rPr>
          <w:rFonts w:eastAsia="Times New Roman" w:cs="Times New Roman"/>
          <w:szCs w:val="24"/>
        </w:rPr>
        <w:t xml:space="preserve">δάνειά </w:t>
      </w:r>
      <w:r>
        <w:rPr>
          <w:rFonts w:eastAsia="Times New Roman" w:cs="Times New Roman"/>
          <w:szCs w:val="24"/>
        </w:rPr>
        <w:t>τους να ζουν υπό το καθε</w:t>
      </w:r>
      <w:r>
        <w:rPr>
          <w:rFonts w:eastAsia="Times New Roman" w:cs="Times New Roman"/>
          <w:szCs w:val="24"/>
        </w:rPr>
        <w:t xml:space="preserve">στώς αγωνίας μην ξεσπιτωθούν από τη μία στιγμή στην άλλη. Και οι εταίροι οφείλουν να κατανοήσουν πολύ καλά αυτό και να σταματήσουν να επιμένουν σε προτάσεις που εντείνουν αυτήν την ανασφάλεια. Έθεσα με ιδιαίτερη έμφαση το ζήτημα αυτό στη συνάντησή μου και </w:t>
      </w:r>
      <w:r>
        <w:rPr>
          <w:rFonts w:eastAsia="Times New Roman" w:cs="Times New Roman"/>
          <w:szCs w:val="24"/>
        </w:rPr>
        <w:t xml:space="preserve">με τον κ. Σουλτς και με τον κ. Μοσκοβισί. </w:t>
      </w:r>
    </w:p>
    <w:p w14:paraId="694A3E88"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Η διαδικασία της ανακεφαλαιοποίησης, όμως, των τραπεζών ανέδειξε κι ένα ακόμα σημαντικό θέμα: την ανάγκη άμεσης επίλυσης του θέματος των κόκκινων επιχειρηματικών δανείων, ιδιαίτερα αυτών που αφορούν τις μικρομεσαί</w:t>
      </w:r>
      <w:r>
        <w:rPr>
          <w:rFonts w:eastAsia="Times New Roman" w:cs="Times New Roman"/>
          <w:szCs w:val="24"/>
        </w:rPr>
        <w:t xml:space="preserve">ες επιχειρήσεις, ζήτημα που συνδέεται άμεσα με την προοπτική της ανάπτυξης και της απασχόλησης στη χώρα μας. Επί δέκα μήνες η Κυβέρνηση υπόσχεται και προαναγγέλλει λύσεις. Η θηλιά όμως πνίγει ολοένα και περισσότερες επιχειρήσεις. </w:t>
      </w:r>
    </w:p>
    <w:p w14:paraId="694A3E89"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Κυρίες και κύριοι Βουλευτ</w:t>
      </w:r>
      <w:r>
        <w:rPr>
          <w:rFonts w:eastAsia="Times New Roman" w:cs="Times New Roman"/>
          <w:szCs w:val="24"/>
        </w:rPr>
        <w:t>ές, η Κυβέρνηση ΣΥΡΙΖΑ- Ανεξάρτητοι Έλληνες δείχνει σήμερα απόλυτα εγκλωβισμένη μέσα στο μνημόνιό της, την ώρα που η άμεση προτεραιότητα είναι ένα νέο εθνικό, αναπτυξιακό και παραγωγικό σοκ</w:t>
      </w:r>
      <w:r>
        <w:rPr>
          <w:rFonts w:eastAsia="Times New Roman" w:cs="Times New Roman"/>
          <w:szCs w:val="24"/>
        </w:rPr>
        <w:t>,</w:t>
      </w:r>
      <w:r>
        <w:rPr>
          <w:rFonts w:eastAsia="Times New Roman" w:cs="Times New Roman"/>
          <w:szCs w:val="24"/>
        </w:rPr>
        <w:t xml:space="preserve"> που θα δώσει πνοή στις παραγωγικές δυνάμεις, θα φέρει επενδύσεις </w:t>
      </w:r>
      <w:r>
        <w:rPr>
          <w:rFonts w:eastAsia="Times New Roman" w:cs="Times New Roman"/>
          <w:szCs w:val="24"/>
        </w:rPr>
        <w:t>και θα δημιουργήσει θέσεις εργασίας. Αυτό όμως φαίνεται να μην απασχολεί ιδιαίτερα την Κυβέρνηση.</w:t>
      </w:r>
    </w:p>
    <w:p w14:paraId="694A3E8A"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Οι αγρότες απειλούνται με υπερφορολόγηση</w:t>
      </w:r>
      <w:r>
        <w:rPr>
          <w:rFonts w:eastAsia="Times New Roman" w:cs="Times New Roman"/>
          <w:szCs w:val="24"/>
        </w:rPr>
        <w:t>,</w:t>
      </w:r>
      <w:r>
        <w:rPr>
          <w:rFonts w:eastAsia="Times New Roman" w:cs="Times New Roman"/>
          <w:szCs w:val="24"/>
        </w:rPr>
        <w:t xml:space="preserve"> που θα αποβεί εξοντωτική για την παραγωγική ανασυγκρότηση του πρωτογενή τομέα. Ο τουρισμός μας επιβαρύνεται με τρεις</w:t>
      </w:r>
      <w:r>
        <w:rPr>
          <w:rFonts w:eastAsia="Times New Roman" w:cs="Times New Roman"/>
          <w:szCs w:val="24"/>
        </w:rPr>
        <w:t xml:space="preserve"> ταυτόχρονα αυξήσεις στο</w:t>
      </w:r>
      <w:r>
        <w:rPr>
          <w:rFonts w:eastAsia="Times New Roman" w:cs="Times New Roman"/>
          <w:szCs w:val="24"/>
        </w:rPr>
        <w:t>ν</w:t>
      </w:r>
      <w:r>
        <w:rPr>
          <w:rFonts w:eastAsia="Times New Roman" w:cs="Times New Roman"/>
          <w:szCs w:val="24"/>
        </w:rPr>
        <w:t xml:space="preserve"> ΦΠΑ, στα ξενοδοχεία, στην εστίαση και στα νησιά.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στις τράπεζες θα παραμείνουν για πολλούς ακόμη μήνες και η ανακεφαλαιοποίηση δεν θα λύσει το πρόβλημα χρηματοδότησης των μικρομεσαίων επιχειρήσεων. </w:t>
      </w:r>
    </w:p>
    <w:p w14:paraId="694A3E8B"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Η κατάσταση </w:t>
      </w:r>
      <w:r>
        <w:rPr>
          <w:rFonts w:eastAsia="Times New Roman" w:cs="Times New Roman"/>
          <w:szCs w:val="24"/>
        </w:rPr>
        <w:t>δεν πάει άλλο. Η χώρα έχει ανάγκη από επενδύσεις ελληνικές και ξένες, από αξιοποίηση των πόρων του ΕΣΠΑ, από την εφαρμογή νέων χρηματοδοτικών εργαλείων, σε συνδυασμό με πραγματικές προοδευτικές μεταρρυθμίσεις, ενίσχυση της ανταγωνιστικότητας και καλλιέργει</w:t>
      </w:r>
      <w:r>
        <w:rPr>
          <w:rFonts w:eastAsia="Times New Roman" w:cs="Times New Roman"/>
          <w:szCs w:val="24"/>
        </w:rPr>
        <w:t xml:space="preserve">α επενδυτικού κλίματος. </w:t>
      </w:r>
    </w:p>
    <w:p w14:paraId="694A3E8C"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Δυστυχώς, τίποτα απ’ όλα αυτά δεν φαίνεται στον ορίζοντα. Η Κυβέρνηση δεν μπορεί να ξεπεράσει ιδεοληψίες και δογματισμούς που στοχοποιούν κάθε επιχειρηματική δραστηριότητα, με αποτέλεσμα σήμερα την πλήρη ακινησία. </w:t>
      </w:r>
    </w:p>
    <w:p w14:paraId="694A3E8D"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Ευτυχώς, κυρίες </w:t>
      </w:r>
      <w:r>
        <w:rPr>
          <w:rFonts w:eastAsia="Times New Roman" w:cs="Times New Roman"/>
          <w:szCs w:val="24"/>
        </w:rPr>
        <w:t>και κύριοι της Κυβέρνησης, που τον ρόλο του Υπουργείου Ανάπτυξης έχει αναλάβει το Συμβούλιο της Επικρατείας.</w:t>
      </w:r>
    </w:p>
    <w:p w14:paraId="694A3E8E"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ΠΑΣΟΚ-ΔΗΜΑΡ)</w:t>
      </w:r>
    </w:p>
    <w:p w14:paraId="694A3E8F"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Χάσαμε το 2015. Δεν έχουμε την πολυτέλεια να χάσουμε και το 2016. Ας φρο</w:t>
      </w:r>
      <w:r>
        <w:rPr>
          <w:rFonts w:eastAsia="Times New Roman" w:cs="Times New Roman"/>
          <w:szCs w:val="24"/>
        </w:rPr>
        <w:t>ντίσουμε τουλάχιστον να ετοιμαστούμε με συγκεκριμένα σχέδια, με καινοτόμες προτάσεις για την αξιοποίηση των πόρων των διαρθρωτικών ταμείων, το λεγόμενο «</w:t>
      </w:r>
      <w:r>
        <w:rPr>
          <w:rFonts w:eastAsia="Times New Roman" w:cs="Times New Roman"/>
          <w:szCs w:val="24"/>
        </w:rPr>
        <w:t xml:space="preserve">πακέτο </w:t>
      </w:r>
      <w:r>
        <w:rPr>
          <w:rFonts w:eastAsia="Times New Roman" w:cs="Times New Roman"/>
          <w:szCs w:val="24"/>
        </w:rPr>
        <w:t>Γιουνκέρ 2014», που</w:t>
      </w:r>
      <w:r>
        <w:rPr>
          <w:rFonts w:eastAsia="Times New Roman" w:cs="Times New Roman"/>
          <w:szCs w:val="24"/>
        </w:rPr>
        <w:t>,</w:t>
      </w:r>
      <w:r>
        <w:rPr>
          <w:rFonts w:eastAsia="Times New Roman" w:cs="Times New Roman"/>
          <w:szCs w:val="24"/>
        </w:rPr>
        <w:t xml:space="preserve"> υπό προϋποθέσεις</w:t>
      </w:r>
      <w:r>
        <w:rPr>
          <w:rFonts w:eastAsia="Times New Roman" w:cs="Times New Roman"/>
          <w:szCs w:val="24"/>
        </w:rPr>
        <w:t>,</w:t>
      </w:r>
      <w:r>
        <w:rPr>
          <w:rFonts w:eastAsia="Times New Roman" w:cs="Times New Roman"/>
          <w:szCs w:val="24"/>
        </w:rPr>
        <w:t xml:space="preserve"> μπορεί να αποδειχθεί μια πολύ μεγάλη ευκαιρία για την Ελλ</w:t>
      </w:r>
      <w:r>
        <w:rPr>
          <w:rFonts w:eastAsia="Times New Roman" w:cs="Times New Roman"/>
          <w:szCs w:val="24"/>
        </w:rPr>
        <w:t xml:space="preserve">άδα. </w:t>
      </w:r>
    </w:p>
    <w:p w14:paraId="694A3E90"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Και κάποιες ακόμα επισημάνσεις: Τα πανεπιστήμιά μας έχουν τη δυνατότητα να συμβάλουν ενεργά στην αναπτυξιακή προσπάθεια. Δεν θα συμβεί, όμως, αυτό όσο ανεχόμαστε συμπεριφορές που εμποδίζουν βίαια την κανονική τους λειτουργία και την αξιολόγησή τους. </w:t>
      </w:r>
      <w:r>
        <w:rPr>
          <w:rFonts w:eastAsia="Times New Roman" w:cs="Times New Roman"/>
          <w:szCs w:val="24"/>
        </w:rPr>
        <w:t xml:space="preserve">Τα </w:t>
      </w:r>
      <w:r>
        <w:rPr>
          <w:rFonts w:eastAsia="Times New Roman" w:cs="Times New Roman"/>
          <w:szCs w:val="24"/>
        </w:rPr>
        <w:t>ανώτατα</w:t>
      </w:r>
      <w:r>
        <w:rPr>
          <w:rFonts w:eastAsia="Times New Roman" w:cs="Times New Roman"/>
          <w:szCs w:val="24"/>
        </w:rPr>
        <w:t xml:space="preserve"> </w:t>
      </w:r>
      <w:r>
        <w:rPr>
          <w:rFonts w:eastAsia="Times New Roman" w:cs="Times New Roman"/>
          <w:szCs w:val="24"/>
        </w:rPr>
        <w:t xml:space="preserve">ιδρύματα </w:t>
      </w:r>
      <w:r>
        <w:rPr>
          <w:rFonts w:eastAsia="Times New Roman" w:cs="Times New Roman"/>
          <w:szCs w:val="24"/>
        </w:rPr>
        <w:t xml:space="preserve">δεν μπορεί να είναι πεδίο αυθαιρεσίας και τραμπουκισμού για διάφορα γκρουπούσκουλα. Επιτέλους ας συμφωνήσουμε σε αυτό μέσα σε αυτήν την Αίθουσα. </w:t>
      </w:r>
    </w:p>
    <w:p w14:paraId="694A3E91"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Ο κ. Φίλης έχει πολλή δουλειά να κάνει στο Υπουργείο Παιδείας, αντί να επιδίδεται σε πολιτ</w:t>
      </w:r>
      <w:r>
        <w:rPr>
          <w:rFonts w:eastAsia="Times New Roman" w:cs="Times New Roman"/>
          <w:szCs w:val="24"/>
        </w:rPr>
        <w:t xml:space="preserve">ικά αφελείς κι εθνικά επικίνδυνες δηλώσεις. Και βέβαια καταδικάζουμε απερίφραστα την επίθεση που έγινε σήμερα κατά μελών του </w:t>
      </w:r>
      <w:r>
        <w:rPr>
          <w:rFonts w:eastAsia="Times New Roman" w:cs="Times New Roman"/>
          <w:szCs w:val="24"/>
        </w:rPr>
        <w:t xml:space="preserve">ελληνικού </w:t>
      </w:r>
      <w:r>
        <w:rPr>
          <w:rFonts w:eastAsia="Times New Roman" w:cs="Times New Roman"/>
          <w:szCs w:val="24"/>
        </w:rPr>
        <w:t>Κοινοβουλίου από ελάχιστους ακροδεξιούς, που κα</w:t>
      </w:r>
      <w:r>
        <w:rPr>
          <w:rFonts w:eastAsia="Times New Roman" w:cs="Times New Roman"/>
          <w:szCs w:val="24"/>
        </w:rPr>
        <w:t>μ</w:t>
      </w:r>
      <w:r>
        <w:rPr>
          <w:rFonts w:eastAsia="Times New Roman" w:cs="Times New Roman"/>
          <w:szCs w:val="24"/>
        </w:rPr>
        <w:t xml:space="preserve">μία σχέση δεν έχουν με τον ποντιακό </w:t>
      </w:r>
      <w:r>
        <w:rPr>
          <w:rFonts w:eastAsia="Times New Roman" w:cs="Times New Roman"/>
          <w:szCs w:val="24"/>
        </w:rPr>
        <w:t>Ελληνισμό</w:t>
      </w:r>
      <w:r>
        <w:rPr>
          <w:rFonts w:eastAsia="Times New Roman" w:cs="Times New Roman"/>
          <w:szCs w:val="24"/>
        </w:rPr>
        <w:t xml:space="preserve">. </w:t>
      </w:r>
    </w:p>
    <w:p w14:paraId="694A3E92"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(Χειροκροτήματα από την π</w:t>
      </w:r>
      <w:r>
        <w:rPr>
          <w:rFonts w:eastAsia="Times New Roman" w:cs="Times New Roman"/>
          <w:szCs w:val="24"/>
        </w:rPr>
        <w:t>τέρυγα της Δημοκρατικής Συμπαράταξης ΠΑΣΟΚ-ΔΗΜΑΡ)</w:t>
      </w:r>
    </w:p>
    <w:p w14:paraId="694A3E93"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Ο κ. Φίλης, που έσπευσε κι αυτός να τους καταδικάσει, ας προβληματιστεί: Ποιος τρέφει τον διχασμό και δίνει αφορμές στις ακροδεξιές λογικές; </w:t>
      </w:r>
    </w:p>
    <w:p w14:paraId="694A3E94"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Η Βουλή το 1994 με πρωτοβουλία του Ανδρέα Παπανδρέου προέβη σε θ</w:t>
      </w:r>
      <w:r>
        <w:rPr>
          <w:rFonts w:eastAsia="Times New Roman" w:cs="Times New Roman"/>
          <w:szCs w:val="24"/>
        </w:rPr>
        <w:t xml:space="preserve">εσμική αναγνώριση της Γενοκτονίας των Ποντίων. </w:t>
      </w:r>
    </w:p>
    <w:p w14:paraId="694A3E95"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Ομόφωνα!</w:t>
      </w:r>
    </w:p>
    <w:p w14:paraId="694A3E96"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ΦΩΤΕΙΝΗ ΓΕΝΗΜΑΤΑ (Πρόεδρος της Δημοκρατικής Συμπαράταξης ΠΑΣΟΚ-ΔΗΜΑΡ):</w:t>
      </w:r>
      <w:r>
        <w:rPr>
          <w:rFonts w:eastAsia="Times New Roman" w:cs="Times New Roman"/>
          <w:szCs w:val="24"/>
        </w:rPr>
        <w:t xml:space="preserve"> Ο κ. Φίλης είναι Υπουργός της ελληνικής Κυβέρνησης και δεσμεύεται από τις αποφάσεις της ελληνικής πολιτείας, </w:t>
      </w:r>
      <w:r>
        <w:rPr>
          <w:rFonts w:eastAsia="Times New Roman" w:cs="Times New Roman"/>
          <w:szCs w:val="24"/>
        </w:rPr>
        <w:t xml:space="preserve">τις οποίες οφείλει να σέβεται και να μη βλάπτει τα εθνικά συμφέροντα. </w:t>
      </w:r>
    </w:p>
    <w:p w14:paraId="694A3E97"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Την ίδια στιγμή, ο Πρωθυπουργός τον παρακολουθεί με αμηχανία. Ας ρίξει μια ματιά στις τούρκικες εφημερίδες, για να κατανοήσει την εκμετάλλευση και τη ζημιά που γίνεται εν όψει της επίσκ</w:t>
      </w:r>
      <w:r>
        <w:rPr>
          <w:rFonts w:eastAsia="Times New Roman" w:cs="Times New Roman"/>
          <w:szCs w:val="24"/>
        </w:rPr>
        <w:t xml:space="preserve">εψής του. </w:t>
      </w:r>
    </w:p>
    <w:p w14:paraId="694A3E98"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Κλείνοντας -ένα λεπτό</w:t>
      </w:r>
      <w:r>
        <w:rPr>
          <w:rFonts w:eastAsia="Times New Roman" w:cs="Times New Roman"/>
          <w:szCs w:val="24"/>
        </w:rPr>
        <w:t>,</w:t>
      </w:r>
      <w:r>
        <w:rPr>
          <w:rFonts w:eastAsia="Times New Roman" w:cs="Times New Roman"/>
          <w:szCs w:val="24"/>
        </w:rPr>
        <w:t xml:space="preserve"> κυρία Πρόεδρε- θέλω να κάνω μια σύντομη αναφορά στο μεγάλο ζήτημα του προσφυγικού. Είναι ώρα να σταματήσουμε να θρηνούμε ανθρώπινες ζωές. Και αυτό απαιτεί αποφασιστικές ενέργειες και παρεμβάσεις της διεθνούς κοινότητας και</w:t>
      </w:r>
      <w:r>
        <w:rPr>
          <w:rFonts w:eastAsia="Times New Roman" w:cs="Times New Roman"/>
          <w:szCs w:val="24"/>
        </w:rPr>
        <w:t xml:space="preserve"> της Ευρωπαϊκής Ένωσης. </w:t>
      </w:r>
    </w:p>
    <w:p w14:paraId="694A3E99"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Ενημέρωσα την Κυβέρνηση, την Ευρωπαϊκή Επιτροπή και το Ευρωκοινοβούλιο για τις δέκα συγκεκριμένες προτάσεις που καταθέσαμε. Ανάμεσα σε αυτές, βεβαίως, περιλαμβάνεται και η ανάγκη για έκτακτη χρηματοδότηση της χώρας</w:t>
      </w:r>
      <w:r>
        <w:rPr>
          <w:rFonts w:eastAsia="Times New Roman" w:cs="Times New Roman"/>
          <w:szCs w:val="24"/>
        </w:rPr>
        <w:t>,</w:t>
      </w:r>
      <w:r>
        <w:rPr>
          <w:rFonts w:eastAsia="Times New Roman" w:cs="Times New Roman"/>
          <w:szCs w:val="24"/>
        </w:rPr>
        <w:t xml:space="preserve"> για να ανταποκρ</w:t>
      </w:r>
      <w:r>
        <w:rPr>
          <w:rFonts w:eastAsia="Times New Roman" w:cs="Times New Roman"/>
          <w:szCs w:val="24"/>
        </w:rPr>
        <w:t>ιθεί στις ευθύνες που καλείται να αναλάβει, αλλά και μια σειρά πολιτικών στήριξης των τοπικών κοινωνιών και οικονομιών των νησιών μας. Παράλληλα τονίσαμε ότι είναι η ώρα να δημιουργηθούν τα βασικά κέντρα καταγραφής στην Τουρκία, στο</w:t>
      </w:r>
      <w:r>
        <w:rPr>
          <w:rFonts w:eastAsia="Times New Roman" w:cs="Times New Roman"/>
          <w:szCs w:val="24"/>
        </w:rPr>
        <w:t>ν</w:t>
      </w:r>
      <w:r>
        <w:rPr>
          <w:rFonts w:eastAsia="Times New Roman" w:cs="Times New Roman"/>
          <w:szCs w:val="24"/>
        </w:rPr>
        <w:t xml:space="preserve"> Λίβανο και στην Ιορδαν</w:t>
      </w:r>
      <w:r>
        <w:rPr>
          <w:rFonts w:eastAsia="Times New Roman" w:cs="Times New Roman"/>
          <w:szCs w:val="24"/>
        </w:rPr>
        <w:t>ία. Μόνο έτσι θα λυθεί το ζήτημα.</w:t>
      </w:r>
    </w:p>
    <w:p w14:paraId="694A3E9A"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Πρότεινα να αρχίσει η εφαρμογή τους από τις πιο ευάλωτες μονάδες. Κανένα παιδί και κα</w:t>
      </w:r>
      <w:r>
        <w:rPr>
          <w:rFonts w:eastAsia="Times New Roman" w:cs="Times New Roman"/>
          <w:szCs w:val="24"/>
        </w:rPr>
        <w:t>μ</w:t>
      </w:r>
      <w:r>
        <w:rPr>
          <w:rFonts w:eastAsia="Times New Roman" w:cs="Times New Roman"/>
          <w:szCs w:val="24"/>
        </w:rPr>
        <w:t>μία έγκυος γυναίκα δεν πρέπει να ξαναεπιβιβαστεί στις βάρκες του θανάτου.</w:t>
      </w:r>
    </w:p>
    <w:p w14:paraId="694A3E9B"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(Χειροκροτήματα από την πτέρυγα της Δημοκρατικής Συμπαράταξης </w:t>
      </w:r>
      <w:r>
        <w:rPr>
          <w:rFonts w:eastAsia="Times New Roman" w:cs="Times New Roman"/>
          <w:szCs w:val="24"/>
        </w:rPr>
        <w:t>ΠΑΣΟΚ-ΔΗΜΑΡ)</w:t>
      </w:r>
    </w:p>
    <w:p w14:paraId="694A3E9C"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Την πρότασή μας αυτή θα τη φέρουμε μέσω της ευρωομάδας των σοσιαλιστών και δημοκρατών στο Ευρωπαϊκό Κοινοβούλιο. Η αλληλεγγύη που επιδεικνύουν οι απλοί Έλληνες πολίτες τιμά τη χώρα και τον πολιτισμό μας. Όμως, δεν πρέπει να ξεχνάμε ότι κάποιοι</w:t>
      </w:r>
      <w:r>
        <w:rPr>
          <w:rFonts w:eastAsia="Times New Roman" w:cs="Times New Roman"/>
          <w:szCs w:val="24"/>
        </w:rPr>
        <w:t xml:space="preserve"> καιροφυλακτούν για να δημιουργήσουν εστίες έντασης, ξενοφοβία και ρατσισμό. </w:t>
      </w:r>
    </w:p>
    <w:p w14:paraId="694A3E9D"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Αντίπαλοι του λαού μας δεν είναι οι πρόσφυγες. Αντίπαλοι είναι οι φασίστες με τις απαράδεκτες αντιλήψεις </w:t>
      </w:r>
      <w:r>
        <w:rPr>
          <w:rFonts w:eastAsia="Times New Roman" w:cs="Times New Roman"/>
          <w:szCs w:val="24"/>
        </w:rPr>
        <w:t>τους,</w:t>
      </w:r>
      <w:r>
        <w:rPr>
          <w:rFonts w:eastAsia="Times New Roman" w:cs="Times New Roman"/>
          <w:szCs w:val="24"/>
        </w:rPr>
        <w:t xml:space="preserve"> που εκμεταλλεύονται την απουσία του κράτους. Και, δυστυχώς, η απουσ</w:t>
      </w:r>
      <w:r>
        <w:rPr>
          <w:rFonts w:eastAsia="Times New Roman" w:cs="Times New Roman"/>
          <w:szCs w:val="24"/>
        </w:rPr>
        <w:t xml:space="preserve">ία του κράτους ήταν κραυγαλέα τους προηγούμενους μήνες. </w:t>
      </w:r>
    </w:p>
    <w:p w14:paraId="694A3E9E"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Η Δημοκρατική Συμπαράταξη θα υπερασπιστεί τις ευρωπαϊκές και ελληνικές ανθρωπιστικές αξίες. Η Ελλάδα χρειάζεται σταθερότητα και ασφάλεια σε ένα περιβάλλον αλληλεγγύης και ανθρωπιάς. </w:t>
      </w:r>
    </w:p>
    <w:p w14:paraId="694A3E9F"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Σας ευχαριστώ πο</w:t>
      </w:r>
      <w:r>
        <w:rPr>
          <w:rFonts w:eastAsia="Times New Roman" w:cs="Times New Roman"/>
          <w:szCs w:val="24"/>
        </w:rPr>
        <w:t xml:space="preserve">λύ. </w:t>
      </w:r>
    </w:p>
    <w:p w14:paraId="694A3EA0"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(Χειροκροτήματα από την πτέρυγα της Δημοκρατικής Συμπαράταξης ΠΑΣΟΚ - ΔΗΜΑΡ) </w:t>
      </w:r>
    </w:p>
    <w:p w14:paraId="694A3EA1"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Έχει ζητήσει τον λόγο ο Πρόεδρος της Ένωσης Κεντρώων κ. Βασίλειος Λεβέντης. Βέβαια, δεν έχουν μιλήσει εδώ και πολ</w:t>
      </w:r>
      <w:r>
        <w:rPr>
          <w:rFonts w:eastAsia="Times New Roman" w:cs="Times New Roman"/>
          <w:szCs w:val="24"/>
        </w:rPr>
        <w:t>λή</w:t>
      </w:r>
      <w:r>
        <w:rPr>
          <w:rFonts w:eastAsia="Times New Roman" w:cs="Times New Roman"/>
          <w:szCs w:val="24"/>
        </w:rPr>
        <w:t xml:space="preserve"> ώρα Βουλευτές. </w:t>
      </w:r>
    </w:p>
    <w:p w14:paraId="694A3EA2"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ΓΕΩΡΓΙΟΣ ΔΗΜΑΡΑΣ: </w:t>
      </w:r>
      <w:r>
        <w:rPr>
          <w:rFonts w:eastAsia="Times New Roman" w:cs="Times New Roman"/>
          <w:szCs w:val="24"/>
        </w:rPr>
        <w:t>Κυρία Πρόεδρε, για τα διαδικαστικά να πω μία κουβέντα;</w:t>
      </w:r>
    </w:p>
    <w:p w14:paraId="694A3EA3"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Διαδικαστικά δεν υπάρχουν. Αυτό λέει ο Κανονισμός, κύριε Δημαρά. </w:t>
      </w:r>
    </w:p>
    <w:p w14:paraId="694A3EA4"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ΓΕΩΡΓΙΟΣ ΔΗΜΑΡΑΣ: </w:t>
      </w:r>
      <w:r>
        <w:rPr>
          <w:rFonts w:eastAsia="Times New Roman" w:cs="Times New Roman"/>
          <w:szCs w:val="24"/>
        </w:rPr>
        <w:t>Πώς δεν υπάρχουν;</w:t>
      </w:r>
    </w:p>
    <w:p w14:paraId="694A3EA5"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ΙΑΣΩΝ ΦΩΤΗΛΑΣ:</w:t>
      </w:r>
      <w:r>
        <w:rPr>
          <w:rFonts w:eastAsia="Times New Roman" w:cs="Times New Roman"/>
          <w:szCs w:val="24"/>
        </w:rPr>
        <w:t xml:space="preserve"> Συνηθ</w:t>
      </w:r>
      <w:r>
        <w:rPr>
          <w:rFonts w:eastAsia="Times New Roman" w:cs="Times New Roman"/>
          <w:szCs w:val="24"/>
        </w:rPr>
        <w:t>ίζεται να μιλούν δύο ομιλητές και μετά ένας…</w:t>
      </w:r>
    </w:p>
    <w:p w14:paraId="694A3EA6"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Θέλετε, κύριε Λεβέντη, να διευκολύνετε; Αυτό είναι στο πλαίσιο μιας καλής πρακτικής. </w:t>
      </w:r>
    </w:p>
    <w:p w14:paraId="694A3EA7"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ΒΑΣΙΛΗΣ </w:t>
      </w:r>
      <w:r>
        <w:rPr>
          <w:rFonts w:eastAsia="Times New Roman" w:cs="Times New Roman"/>
          <w:b/>
          <w:szCs w:val="24"/>
        </w:rPr>
        <w:t>ΛΕΒΕΝΤΗΣ (Πρόεδρος της Ένωσης Κεντρώων):</w:t>
      </w:r>
      <w:r>
        <w:rPr>
          <w:rFonts w:eastAsia="Times New Roman" w:cs="Times New Roman"/>
          <w:szCs w:val="24"/>
        </w:rPr>
        <w:t xml:space="preserve"> Εντάξει, κυρία Πρόεδρε. </w:t>
      </w:r>
    </w:p>
    <w:p w14:paraId="694A3EA8"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ΠΡΟΕΔΡΕ</w:t>
      </w:r>
      <w:r>
        <w:rPr>
          <w:rFonts w:eastAsia="Times New Roman" w:cs="Times New Roman"/>
          <w:b/>
          <w:szCs w:val="24"/>
        </w:rPr>
        <w:t>ΥΟΥΣΑ (Αναστασία Χριστοδουλοπούλου):</w:t>
      </w:r>
      <w:r>
        <w:rPr>
          <w:rFonts w:eastAsia="Times New Roman" w:cs="Times New Roman"/>
          <w:szCs w:val="24"/>
        </w:rPr>
        <w:t xml:space="preserve"> Ευχαριστούμε πολύ.</w:t>
      </w:r>
    </w:p>
    <w:p w14:paraId="694A3EA9"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Τον λόγο έχει ο κ. Ιάσων Φωτήλας</w:t>
      </w:r>
      <w:r>
        <w:rPr>
          <w:rFonts w:eastAsia="Times New Roman" w:cs="Times New Roman"/>
          <w:szCs w:val="24"/>
        </w:rPr>
        <w:t>,</w:t>
      </w:r>
      <w:r>
        <w:rPr>
          <w:rFonts w:eastAsia="Times New Roman" w:cs="Times New Roman"/>
          <w:szCs w:val="24"/>
        </w:rPr>
        <w:t xml:space="preserve"> που το ζήτησε κιόλας.</w:t>
      </w:r>
    </w:p>
    <w:p w14:paraId="694A3EAA"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ΓΕΩΡΓΙΟΣ ΔΗΜΑΡΑΣ:</w:t>
      </w:r>
      <w:r>
        <w:rPr>
          <w:rFonts w:eastAsia="Times New Roman" w:cs="Times New Roman"/>
          <w:szCs w:val="24"/>
        </w:rPr>
        <w:t xml:space="preserve"> Κυρία Πρόεδρε, εμένα με είχε φωνάξει ο προηγούμενος Πρόεδρος… </w:t>
      </w:r>
    </w:p>
    <w:p w14:paraId="694A3EAB"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Σας είχε φωνάξει κα</w:t>
      </w:r>
      <w:r>
        <w:rPr>
          <w:rFonts w:eastAsia="Times New Roman" w:cs="Times New Roman"/>
          <w:szCs w:val="24"/>
        </w:rPr>
        <w:t xml:space="preserve">τά λάθος. </w:t>
      </w:r>
    </w:p>
    <w:p w14:paraId="694A3EAC"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Ελάτε, κύριε Φωτήλα, είναι η σειρά σας. Μετά είναι η κ. Ιγγλέζη. Εσείς, κύριε Δημαρά, είστε μετά. </w:t>
      </w:r>
    </w:p>
    <w:p w14:paraId="694A3EAD"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ΙΑΣΩΝ ΦΩΤΗΛΑΣ:</w:t>
      </w:r>
      <w:r>
        <w:rPr>
          <w:rFonts w:eastAsia="Times New Roman" w:cs="Times New Roman"/>
          <w:szCs w:val="24"/>
        </w:rPr>
        <w:t xml:space="preserve"> Ευχαριστώ, κυρία Πρόεδρε. Και σε κάθε περίπτωση, ευχαριστώ κι εσάς, κύριε Πρόεδρε. </w:t>
      </w:r>
    </w:p>
    <w:p w14:paraId="694A3EAE"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άλλο ένα νομοσχέδ</w:t>
      </w:r>
      <w:r>
        <w:rPr>
          <w:rFonts w:eastAsia="Times New Roman" w:cs="Times New Roman"/>
          <w:szCs w:val="24"/>
        </w:rPr>
        <w:t>ιο για τα προαπαιτούμενα του τρίτου μνημονίου από την Κυβέρνηση Τσίπρα – Καμμένου. Η συζήτηση αυτή, βέβαια, δεν γίνεται εν κενώ. Η απογοήτευση που έχει σπείρει η Κυβέρνηση με την αβάσταχτη υπερφορολόγηση των πολιτών είναι εμφανής στην κοινωνία, ακόμα και σ</w:t>
      </w:r>
      <w:r>
        <w:rPr>
          <w:rFonts w:eastAsia="Times New Roman" w:cs="Times New Roman"/>
          <w:szCs w:val="24"/>
        </w:rPr>
        <w:t xml:space="preserve">τα πρόσωπα των ψηφοφόρων του ΣΥΡΙΖΑ. </w:t>
      </w:r>
    </w:p>
    <w:p w14:paraId="694A3EAF"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Για τους ψηφοφόρους του ΣΥΡΙΖΑ έγραψε ένα εξαιρετικό άρθρο ο συγγραφέας Χρήστος Χωμενίδης προ δύο ημερών. Σας διαβάζω ένα χαρακτηριστικό του απόσπασμα: «Απ’ όσους καλόπιστα έχαψαν τη φενάκη πως ένας άλλος δρόμος, δίχως μνημόνια, δίχως ΕΝΦΙΑ, με </w:t>
      </w:r>
      <w:r>
        <w:rPr>
          <w:rFonts w:eastAsia="Times New Roman" w:cs="Times New Roman"/>
          <w:szCs w:val="24"/>
        </w:rPr>
        <w:t xml:space="preserve">αναστύλωση </w:t>
      </w:r>
      <w:r>
        <w:rPr>
          <w:rFonts w:eastAsia="Times New Roman" w:cs="Times New Roman"/>
          <w:szCs w:val="24"/>
        </w:rPr>
        <w:t>μισθών και συντάξεων, είναι άμεσα εφικτός, αρκεί να ρίξουν στην κάλπη το μαγικό χαρτί</w:t>
      </w:r>
      <w:r>
        <w:rPr>
          <w:rFonts w:eastAsia="Times New Roman" w:cs="Times New Roman"/>
          <w:szCs w:val="24"/>
        </w:rPr>
        <w:t>,</w:t>
      </w:r>
      <w:r>
        <w:rPr>
          <w:rFonts w:eastAsia="Times New Roman" w:cs="Times New Roman"/>
          <w:szCs w:val="24"/>
        </w:rPr>
        <w:t xml:space="preserve"> </w:t>
      </w:r>
      <w:r>
        <w:rPr>
          <w:rFonts w:eastAsia="Times New Roman" w:cs="Times New Roman"/>
          <w:szCs w:val="24"/>
        </w:rPr>
        <w:t>ο</w:t>
      </w:r>
      <w:r>
        <w:rPr>
          <w:rFonts w:eastAsia="Times New Roman" w:cs="Times New Roman"/>
          <w:szCs w:val="24"/>
        </w:rPr>
        <w:t>ι αγνοί ψηφοφόροι του ΣΥΡΙΖΑ είναι τα τραγικότερα πρόσωπα της ιστορίας</w:t>
      </w:r>
      <w:r>
        <w:rPr>
          <w:rFonts w:eastAsia="Times New Roman" w:cs="Times New Roman"/>
          <w:szCs w:val="24"/>
        </w:rPr>
        <w:t>»</w:t>
      </w:r>
      <w:r>
        <w:rPr>
          <w:rFonts w:eastAsia="Times New Roman" w:cs="Times New Roman"/>
          <w:szCs w:val="24"/>
        </w:rPr>
        <w:t xml:space="preserve">. </w:t>
      </w:r>
    </w:p>
    <w:p w14:paraId="694A3EB0"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Σαν να μην έφταναν αυτά, ελάχιστες φωνές κριτικής από την Κυβέρνηση ακούμε για όσα ψέματα είπε</w:t>
      </w:r>
      <w:r>
        <w:rPr>
          <w:rFonts w:eastAsia="Times New Roman" w:cs="Times New Roman"/>
          <w:szCs w:val="24"/>
        </w:rPr>
        <w:t xml:space="preserve"> προεκλογικά. </w:t>
      </w:r>
    </w:p>
    <w:p w14:paraId="694A3EB1"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Αλήθεια, κύριε Σκουρλέτη -έφυγε ο κ. Σκουρλέτης-</w:t>
      </w:r>
      <w:r>
        <w:rPr>
          <w:rFonts w:eastAsia="Times New Roman" w:cs="Times New Roman"/>
          <w:szCs w:val="24"/>
        </w:rPr>
        <w:t>,</w:t>
      </w:r>
      <w:r>
        <w:rPr>
          <w:rFonts w:eastAsia="Times New Roman" w:cs="Times New Roman"/>
          <w:szCs w:val="24"/>
        </w:rPr>
        <w:t xml:space="preserve"> σκέφτεστε να ζητήσετε συγγνώμη για τον εμφύλιο που προκαλέσατε μεταξύ των κατοίκων της Χαλκιδικής για την επένδυση στην περιοχή τους, τώρα που το Συμβούλιο της Επικρατείας φαίνεται ότι τους δ</w:t>
      </w:r>
      <w:r>
        <w:rPr>
          <w:rFonts w:eastAsia="Times New Roman" w:cs="Times New Roman"/>
          <w:szCs w:val="24"/>
        </w:rPr>
        <w:t xml:space="preserve">ικαιώνει και πάλι οριστικά; Τι θα πείτε </w:t>
      </w:r>
      <w:r>
        <w:rPr>
          <w:rFonts w:eastAsia="Times New Roman" w:cs="Times New Roman"/>
          <w:szCs w:val="24"/>
        </w:rPr>
        <w:t xml:space="preserve">στις </w:t>
      </w:r>
      <w:r>
        <w:rPr>
          <w:rFonts w:eastAsia="Times New Roman" w:cs="Times New Roman"/>
          <w:szCs w:val="24"/>
        </w:rPr>
        <w:t>χιλιάδες εργαζόμενους της περιοχής αν δικαιωθούν οριστικά για τα μεροκάματα που έχασαν λόγω της προεκλογικά φαεινής σας ιδέας να αναστείλετε τις εργασίες</w:t>
      </w:r>
      <w:r>
        <w:rPr>
          <w:rFonts w:eastAsia="Times New Roman" w:cs="Times New Roman"/>
          <w:szCs w:val="24"/>
        </w:rPr>
        <w:t>,</w:t>
      </w:r>
      <w:r>
        <w:rPr>
          <w:rFonts w:eastAsia="Times New Roman" w:cs="Times New Roman"/>
          <w:szCs w:val="24"/>
        </w:rPr>
        <w:t xml:space="preserve"> για να πείσετε την εκλογική σας πελατεία να σας ψηφίσει;</w:t>
      </w:r>
      <w:r>
        <w:rPr>
          <w:rFonts w:eastAsia="Times New Roman" w:cs="Times New Roman"/>
          <w:szCs w:val="24"/>
        </w:rPr>
        <w:t xml:space="preserve"> Αλήθεια, ποιος επενδυτής θα επενδύσει στη χώρα μας, παρακολουθώντας την καταστροφική πολιτική σας; </w:t>
      </w:r>
    </w:p>
    <w:p w14:paraId="694A3EB2"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Επιπλέον, βλέπουμε και Υπουργούς, όπως τον κ. Φίλη, στην τηλεόραση, που αντί κι αυτός να είναι πιο ταπεινός για τις απαράδεκτες δηλώσεις του περί πενταροδε</w:t>
      </w:r>
      <w:r>
        <w:rPr>
          <w:rFonts w:eastAsia="Times New Roman" w:cs="Times New Roman"/>
          <w:szCs w:val="24"/>
        </w:rPr>
        <w:t xml:space="preserve">κάρων του ΦΠΑ 23% και να αναζητά συναινετικές λύσεις, μετατρέπεται και σε κριτή της ιστορίας. </w:t>
      </w:r>
    </w:p>
    <w:p w14:paraId="694A3EB3" w14:textId="77777777" w:rsidR="00ED0117" w:rsidRDefault="009D214A">
      <w:pPr>
        <w:spacing w:line="600" w:lineRule="auto"/>
        <w:jc w:val="both"/>
        <w:rPr>
          <w:rFonts w:eastAsia="Times New Roman"/>
          <w:szCs w:val="24"/>
        </w:rPr>
      </w:pPr>
      <w:r>
        <w:rPr>
          <w:rFonts w:eastAsia="Times New Roman" w:cs="Times New Roman"/>
          <w:szCs w:val="24"/>
        </w:rPr>
        <w:t>Εσείς, όμως, κύριε Φίλη</w:t>
      </w:r>
      <w:r>
        <w:rPr>
          <w:rFonts w:eastAsia="Times New Roman" w:cs="Times New Roman"/>
          <w:szCs w:val="24"/>
        </w:rPr>
        <w:t>,</w:t>
      </w:r>
      <w:r>
        <w:rPr>
          <w:rFonts w:eastAsia="Times New Roman" w:cs="Times New Roman"/>
          <w:szCs w:val="24"/>
        </w:rPr>
        <w:t xml:space="preserve"> και το κόμμα σας αποκαλούσατε τη μνημονιακή πολιτική «γενοκτονία», βιάζοντας τις λέξεις, τη λογική και δηλητηριάζοντας την κοινωνία</w:t>
      </w:r>
      <w:r>
        <w:rPr>
          <w:rFonts w:eastAsia="Times New Roman" w:cs="Times New Roman"/>
          <w:szCs w:val="24"/>
        </w:rPr>
        <w:t>,</w:t>
      </w:r>
      <w:r>
        <w:rPr>
          <w:rFonts w:eastAsia="Times New Roman" w:cs="Times New Roman"/>
          <w:szCs w:val="24"/>
        </w:rPr>
        <w:t xml:space="preserve"> φέρ</w:t>
      </w:r>
      <w:r>
        <w:rPr>
          <w:rFonts w:eastAsia="Times New Roman" w:cs="Times New Roman"/>
          <w:szCs w:val="24"/>
        </w:rPr>
        <w:t>νοντας σε σύγκρουση τους πολίτες.</w:t>
      </w:r>
      <w:r>
        <w:rPr>
          <w:rFonts w:eastAsia="Times New Roman"/>
          <w:szCs w:val="24"/>
        </w:rPr>
        <w:t>Τώρα την εφαρμόζετε και εκλιπαρείτε για χαριστικές ρυθμίσεις</w:t>
      </w:r>
      <w:r>
        <w:rPr>
          <w:rFonts w:eastAsia="Times New Roman"/>
          <w:szCs w:val="24"/>
        </w:rPr>
        <w:t>,</w:t>
      </w:r>
      <w:r>
        <w:rPr>
          <w:rFonts w:eastAsia="Times New Roman"/>
          <w:szCs w:val="24"/>
        </w:rPr>
        <w:t xml:space="preserve"> λόγω του προσφυγικού. Υποκριτές και αμνήμονες!</w:t>
      </w:r>
    </w:p>
    <w:p w14:paraId="694A3EB4" w14:textId="77777777" w:rsidR="00ED0117" w:rsidRDefault="009D214A">
      <w:pPr>
        <w:spacing w:line="600" w:lineRule="auto"/>
        <w:ind w:firstLine="720"/>
        <w:jc w:val="both"/>
        <w:rPr>
          <w:rFonts w:eastAsia="Times New Roman"/>
          <w:szCs w:val="24"/>
        </w:rPr>
      </w:pPr>
      <w:r>
        <w:rPr>
          <w:rFonts w:eastAsia="Times New Roman"/>
          <w:szCs w:val="24"/>
        </w:rPr>
        <w:t xml:space="preserve">Από τη θέση του ο Υπουργός Παιδείας καταστρέφει ολοκληρωτικά ό,τι έχει απομείνει σε όλα τα επίπεδα. Υπάρχουν κενά </w:t>
      </w:r>
      <w:r>
        <w:rPr>
          <w:rFonts w:eastAsia="Times New Roman"/>
          <w:szCs w:val="24"/>
        </w:rPr>
        <w:t xml:space="preserve">στα σχολεία, σε </w:t>
      </w:r>
      <w:r>
        <w:rPr>
          <w:rFonts w:eastAsia="Times New Roman"/>
          <w:szCs w:val="24"/>
        </w:rPr>
        <w:t xml:space="preserve">γενικά </w:t>
      </w:r>
      <w:r>
        <w:rPr>
          <w:rFonts w:eastAsia="Times New Roman"/>
          <w:szCs w:val="24"/>
        </w:rPr>
        <w:t xml:space="preserve">και </w:t>
      </w:r>
      <w:r>
        <w:rPr>
          <w:rFonts w:eastAsia="Times New Roman"/>
          <w:szCs w:val="24"/>
        </w:rPr>
        <w:t>ειδικής αγωγής</w:t>
      </w:r>
      <w:r>
        <w:rPr>
          <w:rFonts w:eastAsia="Times New Roman"/>
          <w:szCs w:val="24"/>
        </w:rPr>
        <w:t xml:space="preserve">. Ειδικά για τα τελευταία, αποτελεί ντροπή σας η εγκατάλειψη των </w:t>
      </w:r>
      <w:r>
        <w:rPr>
          <w:rFonts w:eastAsia="Times New Roman"/>
          <w:szCs w:val="24"/>
        </w:rPr>
        <w:t>ΑΜΕΑ</w:t>
      </w:r>
      <w:r>
        <w:rPr>
          <w:rFonts w:eastAsia="Times New Roman"/>
          <w:szCs w:val="24"/>
        </w:rPr>
        <w:t xml:space="preserve">, γιατί και εδώ είχατε δώσει υποσχέσεις με το τσουβάλι. Στην Αχαΐα τα περισσότερα σχολεία δεν έχουν υποδομές για να δεχτούν παιδιά ή καθηγητές με </w:t>
      </w:r>
      <w:r>
        <w:rPr>
          <w:rFonts w:eastAsia="Times New Roman"/>
          <w:szCs w:val="24"/>
        </w:rPr>
        <w:t>αναπηρία. Ξηλώνει το</w:t>
      </w:r>
      <w:r>
        <w:rPr>
          <w:rFonts w:eastAsia="Times New Roman"/>
          <w:szCs w:val="24"/>
        </w:rPr>
        <w:t>ν</w:t>
      </w:r>
      <w:r>
        <w:rPr>
          <w:rFonts w:eastAsia="Times New Roman"/>
          <w:szCs w:val="24"/>
        </w:rPr>
        <w:t xml:space="preserve"> νόμο Διαμαντοπούλου και διορίζει κομματικούς εγκάθετους στην εκπαίδευση. </w:t>
      </w:r>
    </w:p>
    <w:p w14:paraId="694A3EB5" w14:textId="77777777" w:rsidR="00ED0117" w:rsidRDefault="009D214A">
      <w:pPr>
        <w:spacing w:line="600" w:lineRule="auto"/>
        <w:ind w:firstLine="720"/>
        <w:jc w:val="both"/>
        <w:rPr>
          <w:rFonts w:eastAsia="Times New Roman"/>
          <w:szCs w:val="24"/>
        </w:rPr>
      </w:pPr>
      <w:r>
        <w:rPr>
          <w:rFonts w:eastAsia="Times New Roman"/>
          <w:szCs w:val="24"/>
        </w:rPr>
        <w:t>Γι’ αυτά θα κρίνω τον κ. Φίλη και δεν θα κάνω σημαία μου, συνάδελφοι της Νέας Δημοκρατίας, ευαίσθητα εθνικά ζητήματα</w:t>
      </w:r>
      <w:r>
        <w:rPr>
          <w:rFonts w:eastAsia="Times New Roman"/>
          <w:szCs w:val="24"/>
        </w:rPr>
        <w:t>,</w:t>
      </w:r>
      <w:r>
        <w:rPr>
          <w:rFonts w:eastAsia="Times New Roman"/>
          <w:szCs w:val="24"/>
        </w:rPr>
        <w:t xml:space="preserve"> που δεν μπορούν να συζητούνται με εξαλλοσύ</w:t>
      </w:r>
      <w:r>
        <w:rPr>
          <w:rFonts w:eastAsia="Times New Roman"/>
          <w:szCs w:val="24"/>
        </w:rPr>
        <w:t>νες και προγραφές, όπως δυστυχώς επιχειρήσατε να κάνετε σαράντα πέντε από εσάς. Ο εθνολαϊκισμός, άλλωστε, είναι το λίπασμα του εδάφους επί του οποίου ευδοκιμούν οι πολιτικάντηδες και οι επαγγελματίες πατριώτες, θύμα των οποίων σήμερα ήταν ο κ. Κουμουτσάκος</w:t>
      </w:r>
      <w:r>
        <w:rPr>
          <w:rFonts w:eastAsia="Times New Roman"/>
          <w:szCs w:val="24"/>
        </w:rPr>
        <w:t xml:space="preserve">, ο οποίος έχει τη συμπαράσταση όλων μας. </w:t>
      </w:r>
    </w:p>
    <w:p w14:paraId="694A3EB6" w14:textId="77777777" w:rsidR="00ED0117" w:rsidRDefault="009D214A">
      <w:pPr>
        <w:spacing w:line="600" w:lineRule="auto"/>
        <w:ind w:firstLine="720"/>
        <w:jc w:val="both"/>
        <w:rPr>
          <w:rFonts w:eastAsia="Times New Roman"/>
          <w:szCs w:val="24"/>
        </w:rPr>
      </w:pPr>
      <w:r>
        <w:rPr>
          <w:rFonts w:eastAsia="Times New Roman"/>
          <w:szCs w:val="24"/>
        </w:rPr>
        <w:t>Επί του συγκεκριμένου νομοσχεδίου θα μπορούσα να αναφέρω πολλά, για την τσαπατσουλιά, την προχειρότητα, την ασάφεια διατάξεων. Μερικές είναι όντως σε θετική κατεύθυνση, άλλες είναι αρνητικότατες και για κάποιες άλ</w:t>
      </w:r>
      <w:r>
        <w:rPr>
          <w:rFonts w:eastAsia="Times New Roman"/>
          <w:szCs w:val="24"/>
        </w:rPr>
        <w:t>λες εσείς οι ίδιοι είχατε ψηφίσει διαφορετικά προ ολίγων μηνών. Δικά σας νομοσχέδια!</w:t>
      </w:r>
    </w:p>
    <w:p w14:paraId="694A3EB7" w14:textId="77777777" w:rsidR="00ED0117" w:rsidRDefault="009D214A">
      <w:pPr>
        <w:spacing w:line="600" w:lineRule="auto"/>
        <w:ind w:firstLine="720"/>
        <w:jc w:val="both"/>
        <w:rPr>
          <w:rFonts w:eastAsia="Times New Roman"/>
          <w:szCs w:val="24"/>
        </w:rPr>
      </w:pPr>
      <w:r>
        <w:rPr>
          <w:rFonts w:eastAsia="Times New Roman"/>
          <w:szCs w:val="24"/>
        </w:rPr>
        <w:t xml:space="preserve">Εξακολουθείτε, κύριε Υπουργέ, να κλείνετε το μάτι στα χρέη του Μεγάρου Μουσικής με τη δεύτερη χαριστική παράταση που δίνετε. </w:t>
      </w:r>
    </w:p>
    <w:p w14:paraId="694A3EB8" w14:textId="77777777" w:rsidR="00ED0117" w:rsidRDefault="009D214A">
      <w:pPr>
        <w:spacing w:line="600" w:lineRule="auto"/>
        <w:ind w:firstLine="720"/>
        <w:jc w:val="both"/>
        <w:rPr>
          <w:rFonts w:eastAsia="Times New Roman"/>
          <w:szCs w:val="24"/>
        </w:rPr>
      </w:pPr>
      <w:r>
        <w:rPr>
          <w:rFonts w:eastAsia="Times New Roman"/>
          <w:szCs w:val="24"/>
        </w:rPr>
        <w:t>Καταθέτω για τα Πρακτικά της Βουλής τις ανακο</w:t>
      </w:r>
      <w:r>
        <w:rPr>
          <w:rFonts w:eastAsia="Times New Roman"/>
          <w:szCs w:val="24"/>
        </w:rPr>
        <w:t>ινώσεις της Επιτροπής Πολιτισμού του ΣΥΡΙΖΑ για το ίδιο θέμα τον Δεκέμβριο του 2014, αλλά και του πρώην Υπουργού Πολιτισμού κ. Ξυδάκη τον Φεβρουάριο του 2015, που αναδεικνύουν το μέγεθος της υποκρισίας σας. Μέσα σε λίγους μήνες απίθανες κωλοτούμπες!</w:t>
      </w:r>
    </w:p>
    <w:p w14:paraId="694A3EB9" w14:textId="77777777" w:rsidR="00ED0117" w:rsidRDefault="009D214A">
      <w:pPr>
        <w:spacing w:line="600" w:lineRule="auto"/>
        <w:ind w:firstLine="720"/>
        <w:jc w:val="both"/>
        <w:rPr>
          <w:rFonts w:eastAsia="Times New Roman"/>
          <w:szCs w:val="24"/>
        </w:rPr>
      </w:pPr>
      <w:r>
        <w:rPr>
          <w:rFonts w:eastAsia="Times New Roman" w:cs="Times New Roman"/>
          <w:szCs w:val="24"/>
        </w:rPr>
        <w:t>(Στο σ</w:t>
      </w:r>
      <w:r>
        <w:rPr>
          <w:rFonts w:eastAsia="Times New Roman" w:cs="Times New Roman"/>
          <w:szCs w:val="24"/>
        </w:rPr>
        <w:t>ημείο αυτό  ο Βουλευτής κ. Ιάσονας Φωτήλας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694A3EBA" w14:textId="77777777" w:rsidR="00ED0117" w:rsidRDefault="009D214A">
      <w:pPr>
        <w:spacing w:line="600" w:lineRule="auto"/>
        <w:ind w:firstLine="720"/>
        <w:jc w:val="both"/>
        <w:rPr>
          <w:rFonts w:eastAsia="Times New Roman"/>
          <w:szCs w:val="24"/>
        </w:rPr>
      </w:pPr>
      <w:r>
        <w:rPr>
          <w:rFonts w:eastAsia="Times New Roman"/>
          <w:szCs w:val="24"/>
        </w:rPr>
        <w:t>Επίσης, εισηγείστε διατάξεις μη ρεαλιστικές για τη</w:t>
      </w:r>
      <w:r>
        <w:rPr>
          <w:rFonts w:eastAsia="Times New Roman"/>
          <w:szCs w:val="24"/>
        </w:rPr>
        <w:t>ν περιοχή του Κερατσινίου και της Δραπετσώνας, πατώντας πάνω σε πραγματικές ανάγκες των κατοίκων της περιοχής για ένα καλύτερο μέλλον γι’ αυτούς και τα παιδιά τους. Είναι προφανής η εναγώνια προσπάθεια του Πρωθυπουργού να αλλάξει με μικροπολιτικό τρόπο την</w:t>
      </w:r>
      <w:r>
        <w:rPr>
          <w:rFonts w:eastAsia="Times New Roman"/>
          <w:szCs w:val="24"/>
        </w:rPr>
        <w:t xml:space="preserve"> ατζέντα της φοροεπιδρομής. </w:t>
      </w:r>
    </w:p>
    <w:p w14:paraId="694A3EBB" w14:textId="77777777" w:rsidR="00ED0117" w:rsidRDefault="009D214A">
      <w:pPr>
        <w:spacing w:line="600" w:lineRule="auto"/>
        <w:ind w:firstLine="720"/>
        <w:jc w:val="both"/>
        <w:rPr>
          <w:rFonts w:eastAsia="Times New Roman"/>
          <w:szCs w:val="24"/>
        </w:rPr>
      </w:pPr>
      <w:r>
        <w:rPr>
          <w:rFonts w:eastAsia="Times New Roman"/>
          <w:szCs w:val="24"/>
        </w:rPr>
        <w:t>Θα μιλήσω για το</w:t>
      </w:r>
      <w:r>
        <w:rPr>
          <w:rFonts w:eastAsia="Times New Roman"/>
          <w:szCs w:val="24"/>
        </w:rPr>
        <w:t>ν</w:t>
      </w:r>
      <w:r>
        <w:rPr>
          <w:rFonts w:eastAsia="Times New Roman"/>
          <w:szCs w:val="24"/>
        </w:rPr>
        <w:t xml:space="preserve"> χώρο της </w:t>
      </w:r>
      <w:r>
        <w:rPr>
          <w:rFonts w:eastAsia="Times New Roman"/>
          <w:szCs w:val="24"/>
        </w:rPr>
        <w:t>παιδείας</w:t>
      </w:r>
      <w:r>
        <w:rPr>
          <w:rFonts w:eastAsia="Times New Roman"/>
          <w:szCs w:val="24"/>
        </w:rPr>
        <w:t xml:space="preserve">, γιατί φέρνετε στο συγκεκριμένο νομοσχέδιο σχετικές ρυθμίσεις. Είναι κατ’ αρχάς θετικό ότι προβλέπεται η εισαγωγή στα ΑΕΙ, ΤΕΙ διακριθέντων σε μαθητικές Ολυμπιάδες. Και εμείς χαιρετίζουμε το </w:t>
      </w:r>
      <w:r>
        <w:rPr>
          <w:rFonts w:eastAsia="Times New Roman"/>
          <w:szCs w:val="24"/>
        </w:rPr>
        <w:t xml:space="preserve">γεγονός ότι με το «ΣΥΡΙΖΑ ΙΙ» η αριστεία πλέον επιβραβεύεται και παύει να είναι ρετσινιά. </w:t>
      </w:r>
    </w:p>
    <w:p w14:paraId="694A3EBC" w14:textId="77777777" w:rsidR="00ED0117" w:rsidRDefault="009D214A">
      <w:pPr>
        <w:spacing w:line="600" w:lineRule="auto"/>
        <w:ind w:firstLine="720"/>
        <w:jc w:val="both"/>
        <w:rPr>
          <w:rFonts w:eastAsia="Times New Roman"/>
          <w:szCs w:val="24"/>
        </w:rPr>
      </w:pPr>
      <w:r>
        <w:rPr>
          <w:rFonts w:eastAsia="Times New Roman"/>
          <w:szCs w:val="24"/>
        </w:rPr>
        <w:t xml:space="preserve">Θέλω να επιμείνω στις δύο τροπολογίες που καταθέσαμε για την </w:t>
      </w:r>
      <w:r>
        <w:rPr>
          <w:rFonts w:eastAsia="Times New Roman"/>
          <w:szCs w:val="24"/>
        </w:rPr>
        <w:t xml:space="preserve">παιδεία </w:t>
      </w:r>
      <w:r>
        <w:rPr>
          <w:rFonts w:eastAsia="Times New Roman"/>
          <w:szCs w:val="24"/>
        </w:rPr>
        <w:t>-η πρώτη αφορά τα ισοδύναμα του ΦΠΑ και η δεύτερη τον τρόπο επιλογής στελεχών της εκπαίδευσης-</w:t>
      </w:r>
      <w:r>
        <w:rPr>
          <w:rFonts w:eastAsia="Times New Roman"/>
          <w:szCs w:val="24"/>
        </w:rPr>
        <w:t>,</w:t>
      </w:r>
      <w:r>
        <w:rPr>
          <w:rFonts w:eastAsia="Times New Roman"/>
          <w:szCs w:val="24"/>
        </w:rPr>
        <w:t xml:space="preserve"> γιατί δείχνουν και την πολιτική της Κυβέρνησης σε αντίθεση με τον τρόπο που πολιτευόμαστε εμείς στο Ποτάμι. </w:t>
      </w:r>
    </w:p>
    <w:p w14:paraId="694A3EBD" w14:textId="77777777" w:rsidR="00ED0117" w:rsidRDefault="009D214A">
      <w:pPr>
        <w:spacing w:line="600" w:lineRule="auto"/>
        <w:ind w:firstLine="720"/>
        <w:jc w:val="both"/>
        <w:rPr>
          <w:rFonts w:eastAsia="Times New Roman"/>
          <w:szCs w:val="24"/>
        </w:rPr>
      </w:pPr>
      <w:r>
        <w:rPr>
          <w:rFonts w:eastAsia="Times New Roman"/>
          <w:szCs w:val="24"/>
        </w:rPr>
        <w:t xml:space="preserve">Κυρίες και κύριοι Βουλευτές, εμείς δεν θέλουμε να χαϊδέψουμε αυτιά και να προτείνουμε ευχάριστα ισοδύναμα, που δεν υπάρχουν, άλλωστε, όπως φάνηκε </w:t>
      </w:r>
      <w:r>
        <w:rPr>
          <w:rFonts w:eastAsia="Times New Roman"/>
          <w:szCs w:val="24"/>
        </w:rPr>
        <w:t>και από την τραγική διαχείριση του θέματος από την Κυβέρνηση Τσίπρα. Η δική μας πρόταση αποτελεί μια ρεαλιστική εναλλακτική, φορολογώντας στο μέτρο που μπορούμε, χωρίς να την πληρώνουν τα γνωστά υποζύγια, δηλαδή, οι μισθωτοί και οι χαμηλοσυνταξιούχοι.</w:t>
      </w:r>
    </w:p>
    <w:p w14:paraId="694A3EBE" w14:textId="77777777" w:rsidR="00ED0117" w:rsidRDefault="009D214A">
      <w:pPr>
        <w:spacing w:line="600" w:lineRule="auto"/>
        <w:ind w:firstLine="720"/>
        <w:jc w:val="both"/>
        <w:rPr>
          <w:rFonts w:eastAsia="Times New Roman"/>
          <w:szCs w:val="24"/>
        </w:rPr>
      </w:pPr>
      <w:r>
        <w:rPr>
          <w:rFonts w:eastAsia="Times New Roman"/>
          <w:szCs w:val="24"/>
        </w:rPr>
        <w:t>Όσοι</w:t>
      </w:r>
      <w:r>
        <w:rPr>
          <w:rFonts w:eastAsia="Times New Roman"/>
          <w:szCs w:val="24"/>
        </w:rPr>
        <w:t xml:space="preserve"> θα σπεύσουν να μας κατακρίνουν, ας αντιπαραβάλουν την πρότασή μας με την αντίστοιχη -όποτε τη φέρει, γιατί πάλι παράταση φέρνετε- της  Κυβέρνησης Τσίπρα-Καμμένου, για να δούμε ποιος πραγματικά νοιάζεται για τα λαϊκά στρώματα και ποιος πραγματικά προτείνει</w:t>
      </w:r>
      <w:r>
        <w:rPr>
          <w:rFonts w:eastAsia="Times New Roman"/>
          <w:szCs w:val="24"/>
        </w:rPr>
        <w:t xml:space="preserve"> ρεαλιστικές λύσεις για τη φορολογία.</w:t>
      </w:r>
    </w:p>
    <w:p w14:paraId="694A3EBF" w14:textId="77777777" w:rsidR="00ED0117" w:rsidRDefault="009D214A">
      <w:pPr>
        <w:spacing w:line="600" w:lineRule="auto"/>
        <w:ind w:firstLine="720"/>
        <w:jc w:val="both"/>
        <w:rPr>
          <w:rFonts w:eastAsia="Times New Roman"/>
          <w:szCs w:val="24"/>
        </w:rPr>
      </w:pPr>
      <w:r>
        <w:rPr>
          <w:rFonts w:eastAsia="Times New Roman"/>
          <w:szCs w:val="24"/>
        </w:rPr>
        <w:t xml:space="preserve">Η δεύτερη τροπολογία αφορά τη δυνατότητα επιλογής από τους περιφερειακούς διευθυντές των δύο από τα πέντε μέλη των υπηρεσιακών συμβουλίων. Άλλη μία πριμοδότηση του κομματισμού στη </w:t>
      </w:r>
      <w:r>
        <w:rPr>
          <w:rFonts w:eastAsia="Times New Roman"/>
          <w:szCs w:val="24"/>
        </w:rPr>
        <w:t>δημόσια δ</w:t>
      </w:r>
      <w:r>
        <w:rPr>
          <w:rFonts w:eastAsia="Times New Roman"/>
          <w:szCs w:val="24"/>
        </w:rPr>
        <w:t>ιοίκηση. Να πω ότι μου προκάλ</w:t>
      </w:r>
      <w:r>
        <w:rPr>
          <w:rFonts w:eastAsia="Times New Roman"/>
          <w:szCs w:val="24"/>
        </w:rPr>
        <w:t xml:space="preserve">εσε έκπληξη το γεγονός; Ψέματα θα πω. Ούτως ή άλλως και οι περιφερειακοί διευθυντές κομματικά δεν έχουν τοποθετηθεί; </w:t>
      </w:r>
    </w:p>
    <w:p w14:paraId="694A3EC0" w14:textId="77777777" w:rsidR="00ED0117" w:rsidRDefault="009D214A">
      <w:pPr>
        <w:spacing w:line="600" w:lineRule="auto"/>
        <w:ind w:firstLine="720"/>
        <w:jc w:val="both"/>
        <w:rPr>
          <w:rFonts w:eastAsia="Times New Roman"/>
          <w:szCs w:val="24"/>
        </w:rPr>
      </w:pPr>
      <w:r>
        <w:rPr>
          <w:rFonts w:eastAsia="Times New Roman"/>
          <w:szCs w:val="24"/>
        </w:rPr>
        <w:t xml:space="preserve">Εμείς προτείνουμε μια πιο αντικειμενική διαδικασία και θέλουμε να συγκρίνουν οι πολίτες τις δύο προτάσεις. Και ας βγάλουν τα συμπεράσματά </w:t>
      </w:r>
      <w:r>
        <w:rPr>
          <w:rFonts w:eastAsia="Times New Roman"/>
          <w:szCs w:val="24"/>
        </w:rPr>
        <w:t xml:space="preserve">τους για το ποιοι πραγματικά επιθυμούν να είναι η εκπαίδευση στη χώρα μας απαλλαγμένη από τον σφιχτό εναγκαλισμό των εκάστοτε κυβερνήσεων. </w:t>
      </w:r>
    </w:p>
    <w:p w14:paraId="694A3EC1" w14:textId="77777777" w:rsidR="00ED0117" w:rsidRDefault="009D214A">
      <w:pPr>
        <w:spacing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 xml:space="preserve">κτυπάει </w:t>
      </w:r>
      <w:r>
        <w:rPr>
          <w:rFonts w:eastAsia="Times New Roman"/>
          <w:szCs w:val="24"/>
        </w:rPr>
        <w:t>το κουδούνι λήξεως του χρόνου ομιλίας του κυρίου Βουλευτή)</w:t>
      </w:r>
    </w:p>
    <w:p w14:paraId="694A3EC2" w14:textId="77777777" w:rsidR="00ED0117" w:rsidRDefault="009D214A">
      <w:pPr>
        <w:spacing w:line="600" w:lineRule="auto"/>
        <w:ind w:firstLine="720"/>
        <w:jc w:val="both"/>
        <w:rPr>
          <w:rFonts w:eastAsia="Times New Roman"/>
          <w:szCs w:val="24"/>
        </w:rPr>
      </w:pPr>
      <w:r>
        <w:rPr>
          <w:rFonts w:eastAsia="Times New Roman"/>
          <w:szCs w:val="24"/>
        </w:rPr>
        <w:t>Ένα λεπτό μόνο, κυρία Πρόεδρε.</w:t>
      </w:r>
    </w:p>
    <w:p w14:paraId="694A3EC3" w14:textId="77777777" w:rsidR="00ED0117" w:rsidRDefault="009D214A">
      <w:pPr>
        <w:spacing w:line="600" w:lineRule="auto"/>
        <w:ind w:firstLine="720"/>
        <w:jc w:val="both"/>
        <w:rPr>
          <w:rFonts w:eastAsia="Times New Roman"/>
          <w:szCs w:val="24"/>
        </w:rPr>
      </w:pPr>
      <w:r>
        <w:rPr>
          <w:rFonts w:eastAsia="Times New Roman"/>
          <w:szCs w:val="24"/>
        </w:rPr>
        <w:t>Η</w:t>
      </w:r>
      <w:r>
        <w:rPr>
          <w:rFonts w:eastAsia="Times New Roman"/>
          <w:szCs w:val="24"/>
        </w:rPr>
        <w:t xml:space="preserve"> τροπολογία για τα νοσοκομεία έρχεται να λύσει ένα πρόβλημα που δημιουργήσατε μόνοι σας, εξαναγκάζοντας διοικητές και υποδιοικητές σε παραίτηση. Αφήσατε τα νοσοκομεία ακέφαλα και με διοικητικά συμβούλια χωρίς νόμιμη σύνθεση. Κινδυνεύουν –εάν δεν έχουν ήδη </w:t>
      </w:r>
      <w:r>
        <w:rPr>
          <w:rFonts w:eastAsia="Times New Roman"/>
          <w:szCs w:val="24"/>
        </w:rPr>
        <w:t>χαθεί- εκατομμύρια σε εξοπλισμό από το ΕΣΠΑ και έχει δημιουργηθεί διοικητικό κομφούζιο. Η τροπολογία, όμως, επιτρέποντας τη λειτουργία των νοσοκομείων χωρίς διοικητή ή υποδιοικητή επ’ αόριστον, ανοίγει τον δρόμο για τις εκκαθαρίσεις που δεν σταματά να προα</w:t>
      </w:r>
      <w:r>
        <w:rPr>
          <w:rFonts w:eastAsia="Times New Roman"/>
          <w:szCs w:val="24"/>
        </w:rPr>
        <w:t>ναγγέλλει ο κ. Πολάκης.</w:t>
      </w:r>
    </w:p>
    <w:p w14:paraId="694A3EC4"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Είναι απαραίτητο να εισαχθεί χρονικός περιορισμός, ειδάλλως η τροπολογία είναι έωλη. </w:t>
      </w:r>
    </w:p>
    <w:p w14:paraId="694A3EC5"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Θα περιμένουμε να δούμε τη στάση της Κυβέρνησης στις τροπολογίες αυτές, χωρίς να είμαστε ιδιαίτερα αισιόδοξοι με τη μέχρι τώρα πολιτική σας.</w:t>
      </w:r>
    </w:p>
    <w:p w14:paraId="694A3EC6"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Κυρίε</w:t>
      </w:r>
      <w:r>
        <w:rPr>
          <w:rFonts w:eastAsia="Times New Roman" w:cs="Times New Roman"/>
          <w:szCs w:val="24"/>
        </w:rPr>
        <w:t xml:space="preserve">ς και κύριοι συνάδελφοι, για άλλη μια φορά ερχόμαστε σε επαφή με μια κυβέρνηση απροετοίμαστη και αδιάβαστη, με τροπολογίες που μπαίνουν, βγαίνουν και επανέρχονται την τελευταία στιγμή, όπως για τις ζυθοποιίες. </w:t>
      </w:r>
    </w:p>
    <w:p w14:paraId="694A3EC7"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Μεγάλη να υποθέσω, κύριε Υπουργέ, η πίεση από</w:t>
      </w:r>
      <w:r>
        <w:rPr>
          <w:rFonts w:eastAsia="Times New Roman" w:cs="Times New Roman"/>
          <w:szCs w:val="24"/>
        </w:rPr>
        <w:t xml:space="preserve"> τις μεγάλες ζυθοποιίες; </w:t>
      </w:r>
    </w:p>
    <w:p w14:paraId="694A3EC8"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Όμως, κύριοι Υπουργοί, και κύριοι συνάδελφοι, όσοι άγιοι προστάτες κι αν ραφτούν κατά παραγγελία του ακροδεξιού ψάλτη σας κ. Καμμένου, η αλήθεια δεν παύει να είναι μόνο μία, πως έχετε οδηγήσει το φρόν</w:t>
      </w:r>
      <w:r>
        <w:rPr>
          <w:rFonts w:eastAsia="Times New Roman" w:cs="Times New Roman"/>
          <w:szCs w:val="24"/>
        </w:rPr>
        <w:t>η</w:t>
      </w:r>
      <w:r>
        <w:rPr>
          <w:rFonts w:eastAsia="Times New Roman" w:cs="Times New Roman"/>
          <w:szCs w:val="24"/>
        </w:rPr>
        <w:t>μα του λαού μας στο ναδίρ. Κά</w:t>
      </w:r>
      <w:r>
        <w:rPr>
          <w:rFonts w:eastAsia="Times New Roman" w:cs="Times New Roman"/>
          <w:szCs w:val="24"/>
        </w:rPr>
        <w:t>θε ημέρα που περνάει ο λογαριασμός μεγαλώνει. Και είναι λογαριασμός που καλείται να πληρώσει ο ελληνικός λαός. Σας έχω πει ξανά  απ’ αυτό το Βήμα, ότι ο ψεύτης και ο κλέφτης τον πρώτο χρόνο χαίρονται. Ο χρόνος σας τελειώνει!</w:t>
      </w:r>
    </w:p>
    <w:p w14:paraId="694A3EC9"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Ευχαριστώ.</w:t>
      </w:r>
    </w:p>
    <w:p w14:paraId="694A3ECA" w14:textId="77777777" w:rsidR="00ED0117" w:rsidRDefault="009D214A">
      <w:pPr>
        <w:spacing w:line="600" w:lineRule="auto"/>
        <w:ind w:firstLine="720"/>
        <w:jc w:val="center"/>
        <w:rPr>
          <w:rFonts w:eastAsia="Times New Roman" w:cs="Times New Roman"/>
          <w:szCs w:val="24"/>
        </w:rPr>
      </w:pPr>
      <w:r>
        <w:rPr>
          <w:rFonts w:eastAsia="Times New Roman" w:cs="Times New Roman"/>
          <w:szCs w:val="24"/>
        </w:rPr>
        <w:t>(Χειροκρότημα απ’ τη</w:t>
      </w:r>
      <w:r>
        <w:rPr>
          <w:rFonts w:eastAsia="Times New Roman" w:cs="Times New Roman"/>
          <w:szCs w:val="24"/>
        </w:rPr>
        <w:t>ν πτέρυγα του Ποταμιού)</w:t>
      </w:r>
    </w:p>
    <w:p w14:paraId="694A3ECB"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Τον λόγο έχει ο κ. Λεβέντης για οκτώ λεπτά.</w:t>
      </w:r>
    </w:p>
    <w:p w14:paraId="694A3ECC"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Μετά ακολουθεί η κ. Ιγγλέζη.</w:t>
      </w:r>
    </w:p>
    <w:p w14:paraId="694A3ECD"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ΑΝΔΡΕΑΣ </w:t>
      </w:r>
      <w:r>
        <w:rPr>
          <w:rFonts w:eastAsia="Times New Roman" w:cs="Times New Roman"/>
          <w:b/>
          <w:szCs w:val="24"/>
        </w:rPr>
        <w:t>ΜΙΧΑΗΛΙΔΗΣ:</w:t>
      </w:r>
      <w:r>
        <w:rPr>
          <w:rFonts w:eastAsia="Times New Roman" w:cs="Times New Roman"/>
          <w:szCs w:val="24"/>
        </w:rPr>
        <w:t xml:space="preserve"> Ο κ. Δημαράς πότε θα μιλήσει, κυρία Πρόεδρε, που έκανε και την παρέμβαση;</w:t>
      </w:r>
    </w:p>
    <w:p w14:paraId="694A3ECE"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ΠΡΟΕΔΡΕΥΟΥΣΑ (Αναστασ</w:t>
      </w:r>
      <w:r>
        <w:rPr>
          <w:rFonts w:eastAsia="Times New Roman" w:cs="Times New Roman"/>
          <w:b/>
          <w:szCs w:val="24"/>
        </w:rPr>
        <w:t>ία Χριστοδουλοπούλου):</w:t>
      </w:r>
      <w:r>
        <w:rPr>
          <w:rFonts w:eastAsia="Times New Roman" w:cs="Times New Roman"/>
          <w:szCs w:val="24"/>
        </w:rPr>
        <w:t xml:space="preserve"> Η σειρά του είναι μετά. Έχετε τον κατάλογο μπροστά σας.</w:t>
      </w:r>
    </w:p>
    <w:p w14:paraId="694A3ECF"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ΒΑΣΙΛ</w:t>
      </w:r>
      <w:r>
        <w:rPr>
          <w:rFonts w:eastAsia="Times New Roman" w:cs="Times New Roman"/>
          <w:b/>
          <w:szCs w:val="24"/>
        </w:rPr>
        <w:t>Η</w:t>
      </w:r>
      <w:r>
        <w:rPr>
          <w:rFonts w:eastAsia="Times New Roman" w:cs="Times New Roman"/>
          <w:b/>
          <w:szCs w:val="24"/>
        </w:rPr>
        <w:t>Σ ΛΕΒΕΝΤΗΣ (Πρόεδρος της Ένωσης Κεντρώων):</w:t>
      </w:r>
      <w:r>
        <w:rPr>
          <w:rFonts w:eastAsia="Times New Roman" w:cs="Times New Roman"/>
          <w:szCs w:val="24"/>
        </w:rPr>
        <w:t xml:space="preserve"> Καλησπέρα </w:t>
      </w:r>
      <w:r>
        <w:rPr>
          <w:rFonts w:eastAsia="Times New Roman" w:cs="Times New Roman"/>
          <w:szCs w:val="24"/>
        </w:rPr>
        <w:t>σας,</w:t>
      </w:r>
      <w:r>
        <w:rPr>
          <w:rFonts w:eastAsia="Times New Roman" w:cs="Times New Roman"/>
          <w:szCs w:val="24"/>
        </w:rPr>
        <w:t xml:space="preserve"> κύριοι Βουλευτές και κυρία Πρόεδρε.</w:t>
      </w:r>
    </w:p>
    <w:p w14:paraId="694A3ED0"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Βλέπω τώρα τελευταία στις τηλεοράσεις έναν αγώνα μεταξύ Νέας Δημοκρατίας και </w:t>
      </w:r>
      <w:r>
        <w:rPr>
          <w:rFonts w:eastAsia="Times New Roman" w:cs="Times New Roman"/>
          <w:szCs w:val="24"/>
        </w:rPr>
        <w:t xml:space="preserve">ΣΥΡΙΖΑ ποιος είχε καλύτερο μνημόνιο. Το μνημόνιο του ενός ήταν καλύτερο απ’ του άλλου! Και εξηγούν γιατί ήταν καλύτερο το μνημόνιο. </w:t>
      </w:r>
    </w:p>
    <w:p w14:paraId="694A3ED1"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Εγώ θυμάμαι, όμως, ότι ο κ. Τσίπρας είχε σηκώσει πέντε χρόνια αντιμνημονιακή σημαία</w:t>
      </w:r>
      <w:r>
        <w:rPr>
          <w:rFonts w:eastAsia="Times New Roman" w:cs="Times New Roman"/>
          <w:szCs w:val="24"/>
        </w:rPr>
        <w:t>,</w:t>
      </w:r>
      <w:r>
        <w:rPr>
          <w:rFonts w:eastAsia="Times New Roman" w:cs="Times New Roman"/>
          <w:szCs w:val="24"/>
        </w:rPr>
        <w:t xml:space="preserve"> την οποία υπέστειλε σε μία νύκτα και π</w:t>
      </w:r>
      <w:r>
        <w:rPr>
          <w:rFonts w:eastAsia="Times New Roman" w:cs="Times New Roman"/>
          <w:szCs w:val="24"/>
        </w:rPr>
        <w:t>ήγε και υπέγραψε μνημόνιο σίγουρα χειρότερο από της Νέας Δημοκρατίας, γιατί το υπέγραψε υπό καθεστώς πανικού.</w:t>
      </w:r>
    </w:p>
    <w:p w14:paraId="694A3ED2"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Επειδή στην Αίθουσα παρίσταται ο κ. Φίλης, ο οποίος είπε στην ομιλία του –δεν ήμουν στην Αίθουσα, αλλά την άκουσα την ομιλία</w:t>
      </w:r>
      <w:r>
        <w:rPr>
          <w:rFonts w:eastAsia="Times New Roman" w:cs="Times New Roman"/>
          <w:szCs w:val="24"/>
        </w:rPr>
        <w:t>,</w:t>
      </w:r>
      <w:r>
        <w:rPr>
          <w:rFonts w:eastAsia="Times New Roman" w:cs="Times New Roman"/>
          <w:szCs w:val="24"/>
        </w:rPr>
        <w:t xml:space="preserve"> γιατί τον εκτιμώ- ότ</w:t>
      </w:r>
      <w:r>
        <w:rPr>
          <w:rFonts w:eastAsia="Times New Roman" w:cs="Times New Roman"/>
          <w:szCs w:val="24"/>
        </w:rPr>
        <w:t xml:space="preserve">ι σαν Υπουργός Παιδείας σέβεται ότι είναι </w:t>
      </w:r>
      <w:r>
        <w:rPr>
          <w:rFonts w:eastAsia="Times New Roman" w:cs="Times New Roman"/>
          <w:szCs w:val="24"/>
        </w:rPr>
        <w:t xml:space="preserve">Γενοκτονία </w:t>
      </w:r>
      <w:r>
        <w:rPr>
          <w:rFonts w:eastAsia="Times New Roman" w:cs="Times New Roman"/>
          <w:szCs w:val="24"/>
        </w:rPr>
        <w:t>των Ποντίων, αλλά σαν άνθρωπος μπορεί να έχει τις απόψεις του, θα ήθελα να τον ρωτήσω το εξής: Τη δεύτερη αυτή ρήση τι τη θέλατε; Κάθε άνθρωπος μπορεί να έχει τη γνώμη του. Τι τη θέλατε; Για να συνεχίσετ</w:t>
      </w:r>
      <w:r>
        <w:rPr>
          <w:rFonts w:eastAsia="Times New Roman" w:cs="Times New Roman"/>
          <w:szCs w:val="24"/>
        </w:rPr>
        <w:t xml:space="preserve">ε να ανάψετε κι άλλες φωτιές; </w:t>
      </w:r>
    </w:p>
    <w:p w14:paraId="694A3ED3"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Να διορθώσετε και να πείτε: «Συγγνώμη, είχα μία ατυχή φράση. Σέβομαι την απόφαση του Κοινοβουλίου και σέβομαι το ότι ήταν γενοκτονία αυτό που έκαναν οι Τούρκοι στους Ποντίους». Το ότι έχετε την προσωπική σας άποψη, κύριε Φίλη</w:t>
      </w:r>
      <w:r>
        <w:rPr>
          <w:rFonts w:eastAsia="Times New Roman" w:cs="Times New Roman"/>
          <w:szCs w:val="24"/>
        </w:rPr>
        <w:t xml:space="preserve">, γιατί το προσθέσατε; Για να ανάψετε νέες φωτιές ή την ώρα που συζητάμε ένα πολύ σοβαρό νομοσχέδιο πρέπει να υπάρξει αποπροσανατολισμός και να πάει η προσοχή του κόσμου αλλού; Διότι είδατε </w:t>
      </w:r>
      <w:r>
        <w:rPr>
          <w:rFonts w:eastAsia="Times New Roman" w:cs="Times New Roman"/>
          <w:szCs w:val="24"/>
        </w:rPr>
        <w:t xml:space="preserve">πού </w:t>
      </w:r>
      <w:r>
        <w:rPr>
          <w:rFonts w:eastAsia="Times New Roman" w:cs="Times New Roman"/>
          <w:szCs w:val="24"/>
        </w:rPr>
        <w:t xml:space="preserve">πήγε η προσοχή του κόσμου: </w:t>
      </w:r>
      <w:r>
        <w:rPr>
          <w:rFonts w:eastAsia="Times New Roman" w:cs="Times New Roman"/>
          <w:szCs w:val="24"/>
        </w:rPr>
        <w:t xml:space="preserve">στο </w:t>
      </w:r>
      <w:r>
        <w:rPr>
          <w:rFonts w:eastAsia="Times New Roman" w:cs="Times New Roman"/>
          <w:szCs w:val="24"/>
        </w:rPr>
        <w:t>να φάνε ξύλο Βουλευτές, να υπάρ</w:t>
      </w:r>
      <w:r>
        <w:rPr>
          <w:rFonts w:eastAsia="Times New Roman" w:cs="Times New Roman"/>
          <w:szCs w:val="24"/>
        </w:rPr>
        <w:t xml:space="preserve">ξουν τραμπουκισμοί και να εκμεταλλευτεί κάποια γνωστή πλευρά εδώ τη ρήση σας. </w:t>
      </w:r>
    </w:p>
    <w:p w14:paraId="694A3ED4"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Ο Υπουργός Παιδείας πρέπει να είναι σαφής, ότι σέβεται τη </w:t>
      </w:r>
      <w:r>
        <w:rPr>
          <w:rFonts w:eastAsia="Times New Roman" w:cs="Times New Roman"/>
          <w:szCs w:val="24"/>
        </w:rPr>
        <w:t xml:space="preserve">Γενοκτονία </w:t>
      </w:r>
      <w:r>
        <w:rPr>
          <w:rFonts w:eastAsia="Times New Roman" w:cs="Times New Roman"/>
          <w:szCs w:val="24"/>
        </w:rPr>
        <w:t xml:space="preserve">των Ποντίων. Όσο για το αν έχετε άποψη, όλοι έχουμε άποψη. Δεν τη διατυπώνουμε, την κρατάμε μέσα </w:t>
      </w:r>
      <w:r>
        <w:rPr>
          <w:rFonts w:eastAsia="Times New Roman" w:cs="Times New Roman"/>
          <w:szCs w:val="24"/>
        </w:rPr>
        <w:t>μας,</w:t>
      </w:r>
      <w:r>
        <w:rPr>
          <w:rFonts w:eastAsia="Times New Roman" w:cs="Times New Roman"/>
          <w:szCs w:val="24"/>
        </w:rPr>
        <w:t xml:space="preserve"> ιδιαίτ</w:t>
      </w:r>
      <w:r>
        <w:rPr>
          <w:rFonts w:eastAsia="Times New Roman" w:cs="Times New Roman"/>
          <w:szCs w:val="24"/>
        </w:rPr>
        <w:t>ερα όταν είμαστε δημόσιοι άντρες.</w:t>
      </w:r>
    </w:p>
    <w:p w14:paraId="694A3ED5"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Εν τω μεταξύ τα νομοσχέδια τα οποία κουβαλάτε είναι </w:t>
      </w:r>
      <w:r>
        <w:rPr>
          <w:rFonts w:eastAsia="Times New Roman" w:cs="Times New Roman"/>
          <w:szCs w:val="24"/>
        </w:rPr>
        <w:t>«σουπερμάρκετ»</w:t>
      </w:r>
      <w:r>
        <w:rPr>
          <w:rFonts w:eastAsia="Times New Roman" w:cs="Times New Roman"/>
          <w:szCs w:val="24"/>
        </w:rPr>
        <w:t>. Τώρα που καθόμουν εδώ για δέκα λεπτά για να μιλήσω, φέρατε καμ</w:t>
      </w:r>
      <w:r>
        <w:rPr>
          <w:rFonts w:eastAsia="Times New Roman" w:cs="Times New Roman"/>
          <w:szCs w:val="24"/>
        </w:rPr>
        <w:t>μ</w:t>
      </w:r>
      <w:r>
        <w:rPr>
          <w:rFonts w:eastAsia="Times New Roman" w:cs="Times New Roman"/>
          <w:szCs w:val="24"/>
        </w:rPr>
        <w:t>ιά διακοσαριά σελίδες τροπολογίες. Τι είναι αυτό; Αυτό δεν είναι Βουλή. Προλαβαίνει ο Βουλε</w:t>
      </w:r>
      <w:r>
        <w:rPr>
          <w:rFonts w:eastAsia="Times New Roman" w:cs="Times New Roman"/>
          <w:szCs w:val="24"/>
        </w:rPr>
        <w:t>υτής να διαβάσει την ώρα της συνεδρίασης και να αποφασίσει αν θα ψηφίσει; Αυτή είναι πρωτοφανής υποβάθμιση του Κοινοβουλίου!</w:t>
      </w:r>
    </w:p>
    <w:p w14:paraId="694A3ED6"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Φέρνετε για τη ναυτιλία έναν χρόνο παραπάνω για τα καράβια, τα οποία, όπως ξέρετε, είναι φέρετρα. Είναι φέρετρα αυτά τα καράβια που</w:t>
      </w:r>
      <w:r>
        <w:rPr>
          <w:rFonts w:eastAsia="Times New Roman" w:cs="Times New Roman"/>
          <w:szCs w:val="24"/>
        </w:rPr>
        <w:t xml:space="preserve"> τρέχουν στον Αργοσαρωνικό.</w:t>
      </w:r>
    </w:p>
    <w:p w14:paraId="694A3ED7"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Τους δίνουμε ένα</w:t>
      </w:r>
      <w:r>
        <w:rPr>
          <w:rFonts w:eastAsia="Times New Roman" w:cs="Times New Roman"/>
          <w:szCs w:val="24"/>
        </w:rPr>
        <w:t>ν</w:t>
      </w:r>
      <w:r>
        <w:rPr>
          <w:rFonts w:eastAsia="Times New Roman" w:cs="Times New Roman"/>
          <w:szCs w:val="24"/>
        </w:rPr>
        <w:t xml:space="preserve"> χρόνο παραπάνω. Να μην προσαρμοστούν στις οδηγίες της Ευρώπης αμέσως, αλλά σε ένα</w:t>
      </w:r>
      <w:r>
        <w:rPr>
          <w:rFonts w:eastAsia="Times New Roman" w:cs="Times New Roman"/>
          <w:szCs w:val="24"/>
        </w:rPr>
        <w:t>ν</w:t>
      </w:r>
      <w:r>
        <w:rPr>
          <w:rFonts w:eastAsia="Times New Roman" w:cs="Times New Roman"/>
          <w:szCs w:val="24"/>
        </w:rPr>
        <w:t xml:space="preserve"> χρόνο. Άρα οι εφοπλιστές παίρνουν παράταση με την τροπολογία ή μήπως δεν το καταλάβατε; </w:t>
      </w:r>
    </w:p>
    <w:p w14:paraId="694A3ED8"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Μετά ήρθε μία άλλη τροπολογία</w:t>
      </w:r>
      <w:r>
        <w:rPr>
          <w:rFonts w:eastAsia="Times New Roman" w:cs="Times New Roman"/>
          <w:szCs w:val="24"/>
        </w:rPr>
        <w:t>,</w:t>
      </w:r>
      <w:r>
        <w:rPr>
          <w:rFonts w:eastAsia="Times New Roman" w:cs="Times New Roman"/>
          <w:szCs w:val="24"/>
        </w:rPr>
        <w:t xml:space="preserve"> ότι οι </w:t>
      </w:r>
      <w:r>
        <w:rPr>
          <w:rFonts w:eastAsia="Times New Roman" w:cs="Times New Roman"/>
          <w:szCs w:val="24"/>
        </w:rPr>
        <w:t>εφοριακοί δεν φταίνε ποτέ. Και να ξεχάσουν να ελέγξουν, ό,τι και να κάνουν, ήρθε μία τροπολογία ότι δεν φταίνε ποτέ οι εφοριακοί. Στα κανάλια περιφέρονται οι Βουλευτές σας λαλίστατοι ότι κυνηγούν τη φοροδιαφυγή και από την άλλη μεριά διανέμετε έγγραφο με τ</w:t>
      </w:r>
      <w:r>
        <w:rPr>
          <w:rFonts w:eastAsia="Times New Roman" w:cs="Times New Roman"/>
          <w:szCs w:val="24"/>
        </w:rPr>
        <w:t xml:space="preserve">ο οποίο συγχωρούνται όλα εις τους εφοριακούς. </w:t>
      </w:r>
    </w:p>
    <w:p w14:paraId="694A3ED9"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Με συγχωρείτε πολύ, αλλά αρχίζω πια και βγάζω συμπεράσματα εις την Αίθουσα αυτή, ότι μεταβάλλεστε εσείς του ΣΥΡΙΖΑ, όχι σε Δεξιά, αλλά σε μία μορφή σκληρής Δεξιάς, κατ’ ουσίαν δηλαδή. Γιατί τι λείπει, για να ε</w:t>
      </w:r>
      <w:r>
        <w:rPr>
          <w:rFonts w:eastAsia="Times New Roman" w:cs="Times New Roman"/>
          <w:szCs w:val="24"/>
        </w:rPr>
        <w:t>ίναι κανείς δεξιός; Δεξιός τι είναι; Να είναι βασιλόφρων; Να είναι χουντικός; Δεν είναι μόνο αυτά</w:t>
      </w:r>
      <w:r>
        <w:rPr>
          <w:rFonts w:eastAsia="Times New Roman" w:cs="Times New Roman"/>
          <w:szCs w:val="24"/>
        </w:rPr>
        <w:t>.</w:t>
      </w:r>
      <w:r>
        <w:rPr>
          <w:rFonts w:eastAsia="Times New Roman" w:cs="Times New Roman"/>
          <w:szCs w:val="24"/>
        </w:rPr>
        <w:t xml:space="preserve"> </w:t>
      </w:r>
      <w:r>
        <w:rPr>
          <w:rFonts w:eastAsia="Times New Roman" w:cs="Times New Roman"/>
          <w:szCs w:val="24"/>
        </w:rPr>
        <w:t>Ε</w:t>
      </w:r>
      <w:r>
        <w:rPr>
          <w:rFonts w:eastAsia="Times New Roman" w:cs="Times New Roman"/>
          <w:szCs w:val="24"/>
        </w:rPr>
        <w:t xml:space="preserve">ίναι να περνά νόμους με τη διαδικασία του κατεπείγοντος. Αυτό είναι Δεξιά κυρίως, δεν είναι μόνο οι βασιλόφρονες και οι χουντικοί. Αυτό ήταν μέχρι πριν από </w:t>
      </w:r>
      <w:r>
        <w:rPr>
          <w:rFonts w:eastAsia="Times New Roman" w:cs="Times New Roman"/>
          <w:szCs w:val="24"/>
        </w:rPr>
        <w:t>δέκα ή είκοσι χρόνια. Τώρα, στη λέξη «Δεξιά» εντάσσονται οι συμπεριφορές. Οι συμπεριφορές το</w:t>
      </w:r>
      <w:r>
        <w:rPr>
          <w:rFonts w:eastAsia="Times New Roman" w:cs="Times New Roman"/>
          <w:szCs w:val="24"/>
        </w:rPr>
        <w:t>ύ</w:t>
      </w:r>
      <w:r>
        <w:rPr>
          <w:rFonts w:eastAsia="Times New Roman" w:cs="Times New Roman"/>
          <w:szCs w:val="24"/>
        </w:rPr>
        <w:t xml:space="preserve"> να ψηφίζουμε τάκατάκα, οι συμπεριφορές το</w:t>
      </w:r>
      <w:r>
        <w:rPr>
          <w:rFonts w:eastAsia="Times New Roman" w:cs="Times New Roman"/>
          <w:szCs w:val="24"/>
        </w:rPr>
        <w:t>ύ</w:t>
      </w:r>
      <w:r>
        <w:rPr>
          <w:rFonts w:eastAsia="Times New Roman" w:cs="Times New Roman"/>
          <w:szCs w:val="24"/>
        </w:rPr>
        <w:t xml:space="preserve"> να φέρνουμε τροπολογίες που είναι ένας τόμος κάθε λίγη ώρα και να κάνουμε νομοσχέδια </w:t>
      </w:r>
      <w:r>
        <w:rPr>
          <w:rFonts w:eastAsia="Times New Roman" w:cs="Times New Roman"/>
          <w:szCs w:val="24"/>
        </w:rPr>
        <w:t>«σουπερμάρκετ»</w:t>
      </w:r>
      <w:r>
        <w:rPr>
          <w:rFonts w:eastAsia="Times New Roman" w:cs="Times New Roman"/>
          <w:szCs w:val="24"/>
        </w:rPr>
        <w:t xml:space="preserve"> και κατά τα άλλα να</w:t>
      </w:r>
      <w:r>
        <w:rPr>
          <w:rFonts w:eastAsia="Times New Roman" w:cs="Times New Roman"/>
          <w:szCs w:val="24"/>
        </w:rPr>
        <w:t xml:space="preserve"> έχει χίλιους διακόσιους συμβούλους ο ΣΥΡΙΖΑ και χίλιους η Νέα Δημοκρατία. </w:t>
      </w:r>
    </w:p>
    <w:p w14:paraId="694A3EDA"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Και εσείς της Νέας Δημοκρατίας μην είστε οι αθώες περιστερές. Πόσους συμβούλους έχετε οι Βουλευτές μαζί με αυτούς που έχετε στα γραφεία σας; Θα τα πούμε άλλη φορά, να μη σας κουράζ</w:t>
      </w:r>
      <w:r>
        <w:rPr>
          <w:rFonts w:eastAsia="Times New Roman" w:cs="Times New Roman"/>
          <w:szCs w:val="24"/>
        </w:rPr>
        <w:t>ω.</w:t>
      </w:r>
    </w:p>
    <w:p w14:paraId="694A3EDB"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 xml:space="preserve">Αναλογικά λίγο παραπάνω από εσάς. </w:t>
      </w:r>
    </w:p>
    <w:p w14:paraId="694A3EDC"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ΒΑΣΙΛΗΣ </w:t>
      </w:r>
      <w:r>
        <w:rPr>
          <w:rFonts w:eastAsia="Times New Roman" w:cs="Times New Roman"/>
          <w:b/>
          <w:szCs w:val="24"/>
        </w:rPr>
        <w:t xml:space="preserve">ΛΕΒΕΝΤΗΣ (Πρόεδρος της Ένωσης Κεντρώων): </w:t>
      </w:r>
      <w:r>
        <w:rPr>
          <w:rFonts w:eastAsia="Times New Roman" w:cs="Times New Roman"/>
          <w:szCs w:val="24"/>
        </w:rPr>
        <w:t xml:space="preserve">Ναι, ξέρω πόσους έχετε. Είναι πολύ ακριβή η </w:t>
      </w:r>
      <w:r>
        <w:rPr>
          <w:rFonts w:eastAsia="Times New Roman" w:cs="Times New Roman"/>
          <w:szCs w:val="24"/>
        </w:rPr>
        <w:t>δημοκρατία</w:t>
      </w:r>
      <w:r>
        <w:rPr>
          <w:rFonts w:eastAsia="Times New Roman" w:cs="Times New Roman"/>
          <w:szCs w:val="24"/>
        </w:rPr>
        <w:t xml:space="preserve">. Έχουμε μία πάρα πολύ καλή </w:t>
      </w:r>
      <w:r>
        <w:rPr>
          <w:rFonts w:eastAsia="Times New Roman" w:cs="Times New Roman"/>
          <w:szCs w:val="24"/>
        </w:rPr>
        <w:t>δημοκρατία</w:t>
      </w:r>
      <w:r>
        <w:rPr>
          <w:rFonts w:eastAsia="Times New Roman" w:cs="Times New Roman"/>
          <w:szCs w:val="24"/>
        </w:rPr>
        <w:t xml:space="preserve">, αλλά πολύ ακριβή. </w:t>
      </w:r>
    </w:p>
    <w:p w14:paraId="694A3EDD"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Εάν πιστεύετε –σας το είπα και την</w:t>
      </w:r>
      <w:r>
        <w:rPr>
          <w:rFonts w:eastAsia="Times New Roman" w:cs="Times New Roman"/>
          <w:szCs w:val="24"/>
        </w:rPr>
        <w:t xml:space="preserve"> προηγούμενη φορά- ότι ο λαός παρακολουθεί αυτές τις συνεδριάσεις και χαίρεται ότι τον εκπροσωπείτε σωστά, πλανάστε. Υπάρχει κοινωνική έκρηξη εις την Ελλάδα εν εξελίξει και οι ακροδεξιοί αυτό ακριβώς εκμεταλλεύονται, ότι το πολιτικό σύστημα παρακμάζει συνέ</w:t>
      </w:r>
      <w:r>
        <w:rPr>
          <w:rFonts w:eastAsia="Times New Roman" w:cs="Times New Roman"/>
          <w:szCs w:val="24"/>
        </w:rPr>
        <w:t>χεια</w:t>
      </w:r>
      <w:r>
        <w:rPr>
          <w:rFonts w:eastAsia="Times New Roman" w:cs="Times New Roman"/>
          <w:szCs w:val="24"/>
        </w:rPr>
        <w:t>,</w:t>
      </w:r>
      <w:r>
        <w:rPr>
          <w:rFonts w:eastAsia="Times New Roman" w:cs="Times New Roman"/>
          <w:szCs w:val="24"/>
        </w:rPr>
        <w:t xml:space="preserve"> περαιτέρω, κατολισθαίνει στην παρακμή του. Αυτή είναι η κατάσταση.</w:t>
      </w:r>
    </w:p>
    <w:p w14:paraId="694A3EDE"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Παρακολούθησα τον κ. Βορίδη που τα έβαλε με τον κ. Φίλη. Το παρελθόν του ο κ. Βορίδης το γνωρίζει; </w:t>
      </w:r>
    </w:p>
    <w:p w14:paraId="694A3EDF" w14:textId="77777777" w:rsidR="00ED0117" w:rsidRDefault="009D214A">
      <w:pPr>
        <w:spacing w:line="600" w:lineRule="auto"/>
        <w:ind w:firstLine="720"/>
        <w:jc w:val="center"/>
        <w:rPr>
          <w:rFonts w:eastAsia="Times New Roman" w:cs="Times New Roman"/>
          <w:szCs w:val="24"/>
        </w:rPr>
      </w:pPr>
      <w:r>
        <w:rPr>
          <w:rFonts w:eastAsia="Times New Roman" w:cs="Times New Roman"/>
          <w:szCs w:val="24"/>
        </w:rPr>
        <w:t>(Γέλωτες στην Αίθουσα)</w:t>
      </w:r>
    </w:p>
    <w:p w14:paraId="694A3EE0"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Δηλαδή, εδώ έχουμε γενική αμνησία ή έχουμε ευκαιριακές μνήμε</w:t>
      </w:r>
      <w:r>
        <w:rPr>
          <w:rFonts w:eastAsia="Times New Roman" w:cs="Times New Roman"/>
          <w:szCs w:val="24"/>
        </w:rPr>
        <w:t>ς. Θυμόμαστε αυτά που έγιναν αυτή την τριετία, αλλά όχι την προηγούμενη εικοσαετία. Ο καθένας θυμάται ό,τι τον βολεύει και ό,τι τον συμφέρει. Και το ΠΑΣΟΚ κάθεται στα έδρανα. Ξεχνάει, όμως, και το ΠΑΣΟΚ –να λέμε την αλήθεια- πόσους διόρισε και ότι η πτώχευ</w:t>
      </w:r>
      <w:r>
        <w:rPr>
          <w:rFonts w:eastAsia="Times New Roman" w:cs="Times New Roman"/>
          <w:szCs w:val="24"/>
        </w:rPr>
        <w:t>ση από εκεί ξεκίνησε.</w:t>
      </w:r>
    </w:p>
    <w:p w14:paraId="694A3EE1"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ΒΑΣΙΛΗΣ </w:t>
      </w:r>
      <w:r>
        <w:rPr>
          <w:rFonts w:eastAsia="Times New Roman" w:cs="Times New Roman"/>
          <w:b/>
          <w:szCs w:val="24"/>
        </w:rPr>
        <w:t xml:space="preserve">ΚΕΓΚΕΡΟΓΛΟΥ: </w:t>
      </w:r>
      <w:r>
        <w:rPr>
          <w:rFonts w:eastAsia="Times New Roman" w:cs="Times New Roman"/>
          <w:szCs w:val="24"/>
        </w:rPr>
        <w:t xml:space="preserve">Αυτοί </w:t>
      </w:r>
      <w:r>
        <w:rPr>
          <w:rFonts w:eastAsia="Times New Roman" w:cs="Times New Roman"/>
          <w:szCs w:val="24"/>
        </w:rPr>
        <w:t xml:space="preserve">μάς </w:t>
      </w:r>
      <w:r>
        <w:rPr>
          <w:rFonts w:eastAsia="Times New Roman" w:cs="Times New Roman"/>
          <w:szCs w:val="24"/>
        </w:rPr>
        <w:t>ξέχασαν!</w:t>
      </w:r>
    </w:p>
    <w:p w14:paraId="694A3EE2" w14:textId="77777777" w:rsidR="00ED0117" w:rsidRDefault="009D214A">
      <w:pPr>
        <w:spacing w:line="600" w:lineRule="auto"/>
        <w:ind w:firstLine="720"/>
        <w:jc w:val="center"/>
        <w:rPr>
          <w:rFonts w:eastAsia="Times New Roman" w:cs="Times New Roman"/>
          <w:szCs w:val="24"/>
        </w:rPr>
      </w:pPr>
      <w:r>
        <w:rPr>
          <w:rFonts w:eastAsia="Times New Roman" w:cs="Times New Roman"/>
          <w:szCs w:val="24"/>
        </w:rPr>
        <w:t>(Γέλωτες στην Αίθουσα)</w:t>
      </w:r>
    </w:p>
    <w:p w14:paraId="694A3EE3"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ΒΑΣΙΛΗΣ</w:t>
      </w:r>
      <w:r>
        <w:rPr>
          <w:rFonts w:eastAsia="Times New Roman" w:cs="Times New Roman"/>
          <w:b/>
          <w:szCs w:val="24"/>
        </w:rPr>
        <w:t xml:space="preserve"> ΛΕΒΕΝΤΗΣ (Πρόεδρος της Ένωσης Κεντρώων): </w:t>
      </w:r>
      <w:r>
        <w:rPr>
          <w:rFonts w:eastAsia="Times New Roman" w:cs="Times New Roman"/>
          <w:szCs w:val="24"/>
        </w:rPr>
        <w:t>Πολύ καλώς ο κ. Λοβέρδος –δεν έχω αντίρρηση- προχθές βγήκε τη παρουσία μου και εξέφρασε τη λύπη του για τα θύματα του αερο</w:t>
      </w:r>
      <w:r>
        <w:rPr>
          <w:rFonts w:eastAsia="Times New Roman" w:cs="Times New Roman"/>
          <w:szCs w:val="24"/>
        </w:rPr>
        <w:t>πλάνου. Για τα θύματα εδώ, τις δέκα χιλιάδες που έχουν ήδη αυτοκτονήσει και τόσους άλλους που είναι έτοιμοι να αυτοκτονήσουν, κύριε Λοβέρδο, έχετε εκφράσει τη λύπη σας;</w:t>
      </w:r>
    </w:p>
    <w:p w14:paraId="694A3EE4"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Πολλές φορές.</w:t>
      </w:r>
    </w:p>
    <w:p w14:paraId="694A3EE5"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ΒΑΣΙΛΗΣ</w:t>
      </w:r>
      <w:r>
        <w:rPr>
          <w:rFonts w:eastAsia="Times New Roman" w:cs="Times New Roman"/>
          <w:b/>
          <w:szCs w:val="24"/>
        </w:rPr>
        <w:t xml:space="preserve"> ΛΕΒΕΝΤΗΣ (Πρόεδρος της Ένωσης Κεντρώων): </w:t>
      </w:r>
      <w:r>
        <w:rPr>
          <w:rFonts w:eastAsia="Times New Roman" w:cs="Times New Roman"/>
          <w:szCs w:val="24"/>
        </w:rPr>
        <w:t>Την έχ</w:t>
      </w:r>
      <w:r>
        <w:rPr>
          <w:rFonts w:eastAsia="Times New Roman" w:cs="Times New Roman"/>
          <w:szCs w:val="24"/>
        </w:rPr>
        <w:t xml:space="preserve">ετε. Εντάξει. Το ότι ανήκετε σε ένα κόμμα το οποίο ξεκίνησε να φέρει σοσιαλισμό και αντί σοσιαλισμού, έφερε μία μορφή συμβιβασμένης Δεξιάς, αυτό το ξέρετε; </w:t>
      </w:r>
    </w:p>
    <w:p w14:paraId="694A3EE6"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ΒΑΣΙΛΗΣ </w:t>
      </w:r>
      <w:r>
        <w:rPr>
          <w:rFonts w:eastAsia="Times New Roman" w:cs="Times New Roman"/>
          <w:b/>
          <w:szCs w:val="24"/>
        </w:rPr>
        <w:t xml:space="preserve">ΚΕΓΚΕΡΟΓΛΟΥ: </w:t>
      </w:r>
      <w:r>
        <w:rPr>
          <w:rFonts w:eastAsia="Times New Roman" w:cs="Times New Roman"/>
          <w:szCs w:val="24"/>
        </w:rPr>
        <w:t>Ε</w:t>
      </w:r>
      <w:r>
        <w:rPr>
          <w:rFonts w:eastAsia="Times New Roman" w:cs="Times New Roman"/>
          <w:szCs w:val="24"/>
        </w:rPr>
        <w:t>,ε,ε!</w:t>
      </w:r>
    </w:p>
    <w:p w14:paraId="694A3EE7"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ΒΑΣΙΛΗΣ </w:t>
      </w:r>
      <w:r>
        <w:rPr>
          <w:rFonts w:eastAsia="Times New Roman" w:cs="Times New Roman"/>
          <w:b/>
          <w:szCs w:val="24"/>
        </w:rPr>
        <w:t xml:space="preserve">ΛΕΒΕΝΤΗΣ (Πρόεδρος της Ένωσης Κεντρώων): </w:t>
      </w:r>
      <w:r>
        <w:rPr>
          <w:rFonts w:eastAsia="Times New Roman" w:cs="Times New Roman"/>
          <w:szCs w:val="24"/>
        </w:rPr>
        <w:t xml:space="preserve">Όχι; Είναι ψέμα αυτό; </w:t>
      </w:r>
      <w:r>
        <w:rPr>
          <w:rFonts w:eastAsia="Times New Roman" w:cs="Times New Roman"/>
          <w:szCs w:val="24"/>
        </w:rPr>
        <w:t>Είστε αριστεροί και εσείς;</w:t>
      </w:r>
    </w:p>
    <w:p w14:paraId="694A3EE8"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Κύριε Πρόεδρε, ξεφεύγετε τώρα! </w:t>
      </w:r>
    </w:p>
    <w:p w14:paraId="694A3EE9"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ΣΤΑΥΡΟΣ ΚΑΛΑΦΑΤΗΣ:</w:t>
      </w:r>
      <w:r>
        <w:rPr>
          <w:rFonts w:eastAsia="Times New Roman" w:cs="Times New Roman"/>
          <w:szCs w:val="24"/>
        </w:rPr>
        <w:t xml:space="preserve"> Οι πιο αριστεροί είμαστε εμείς, οι πιο αριστεροί δεξιοί.</w:t>
      </w:r>
    </w:p>
    <w:p w14:paraId="694A3EEA"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ΒΑΣΙΛΗΣ </w:t>
      </w:r>
      <w:r>
        <w:rPr>
          <w:rFonts w:eastAsia="Times New Roman" w:cs="Times New Roman"/>
          <w:b/>
          <w:szCs w:val="24"/>
        </w:rPr>
        <w:t xml:space="preserve">ΛΕΒΕΝΤΗΣ (Πρόεδρος της Ένωσης Κεντρώων): </w:t>
      </w:r>
      <w:r>
        <w:rPr>
          <w:rFonts w:eastAsia="Times New Roman" w:cs="Times New Roman"/>
          <w:szCs w:val="24"/>
        </w:rPr>
        <w:t xml:space="preserve">Είστε πιο αριστεροί από τον ΣΥΡΙΖΑ; Γιατί είπαμε </w:t>
      </w:r>
      <w:r>
        <w:rPr>
          <w:rFonts w:eastAsia="Times New Roman" w:cs="Times New Roman"/>
          <w:szCs w:val="24"/>
        </w:rPr>
        <w:t>ότι</w:t>
      </w:r>
      <w:r>
        <w:rPr>
          <w:rFonts w:eastAsia="Times New Roman" w:cs="Times New Roman"/>
          <w:szCs w:val="24"/>
        </w:rPr>
        <w:t>,</w:t>
      </w:r>
      <w:r>
        <w:rPr>
          <w:rFonts w:eastAsia="Times New Roman" w:cs="Times New Roman"/>
          <w:szCs w:val="24"/>
        </w:rPr>
        <w:t xml:space="preserve"> επειδή ο ΣΥΡΙΖΑ τώρα πήγε δεξιά, μπορεί να είστε πιο αριστερά εσείς. Ξέρετε, όταν όλα εις αυτόν τον τόπο μετακινούνται σαν μπαλαρίνες, εσείς μπορεί να βρεθείτε σε οποιοδήποτε σημείο. </w:t>
      </w:r>
    </w:p>
    <w:p w14:paraId="694A3EEB"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Ξεφεύγετε τώρα, κύριε Πρόεδρε. Υπήρξατε υποψ</w:t>
      </w:r>
      <w:r>
        <w:rPr>
          <w:rFonts w:eastAsia="Times New Roman" w:cs="Times New Roman"/>
          <w:szCs w:val="24"/>
        </w:rPr>
        <w:t>ήφιος Βουλευτής του Μητσοτάκη, με τη Δεξιά.</w:t>
      </w:r>
    </w:p>
    <w:p w14:paraId="694A3EEC"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ΒΑΣΙΛΗΣ </w:t>
      </w:r>
      <w:r>
        <w:rPr>
          <w:rFonts w:eastAsia="Times New Roman" w:cs="Times New Roman"/>
          <w:b/>
          <w:szCs w:val="24"/>
        </w:rPr>
        <w:t xml:space="preserve">ΛΕΒΕΝΤΗΣ (Πρόεδρος της Ένωσης Κεντρώων): </w:t>
      </w:r>
      <w:r>
        <w:rPr>
          <w:rFonts w:eastAsia="Times New Roman" w:cs="Times New Roman"/>
          <w:szCs w:val="24"/>
        </w:rPr>
        <w:t xml:space="preserve">Τέλος πάντων, αφήστε τώρα τις </w:t>
      </w:r>
      <w:r>
        <w:rPr>
          <w:rFonts w:eastAsia="Times New Roman" w:cs="Times New Roman"/>
          <w:szCs w:val="24"/>
        </w:rPr>
        <w:t>κορόνες</w:t>
      </w:r>
      <w:r>
        <w:rPr>
          <w:rFonts w:eastAsia="Times New Roman" w:cs="Times New Roman"/>
          <w:szCs w:val="24"/>
        </w:rPr>
        <w:t>. Είναι ψέμα ότι το ΠΑΣΟΚ διόρισε ένα εκατομμύριο κόσμο; Είναι ψέμα; Δεν είναι ψέμα.</w:t>
      </w:r>
    </w:p>
    <w:p w14:paraId="694A3EED"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Κυρίες και κύριοι, εγώ δεν ήρθα εδώ να μα</w:t>
      </w:r>
      <w:r>
        <w:rPr>
          <w:rFonts w:eastAsia="Times New Roman" w:cs="Times New Roman"/>
          <w:szCs w:val="24"/>
        </w:rPr>
        <w:t>λώσω μαζί σας, ούτε ο λόγος που μπήκε η Ένωση Κεντρώων στη Βουλή είναι για να τα βάλω με όλους σας. Ξέρετε πολύ καλά ότι την Ένωση Κεντρώων την ψήφισε η νεολαία, για να ξεκινήσει κάτι καινούργιο. Γιατί και το Ποτάμι κινείται σε μία σφαίρα παρακμής και το Π</w:t>
      </w:r>
      <w:r>
        <w:rPr>
          <w:rFonts w:eastAsia="Times New Roman" w:cs="Times New Roman"/>
          <w:szCs w:val="24"/>
        </w:rPr>
        <w:t>ΑΣΟΚ είναι τα ερείπια του παλιού ΠΑΣΟΚ, αφού οι ψηφοφόροι έχουν μετακομίσει εις τον ΣΥΡΙΖΑ –τα ξέρετε αυτά- και η Δεξιά είναι άλλοτε μνημονιακή και άλλοτε αντιμνημονιακή.</w:t>
      </w:r>
    </w:p>
    <w:p w14:paraId="694A3EEE" w14:textId="77777777" w:rsidR="00ED0117" w:rsidRDefault="009D214A">
      <w:pPr>
        <w:spacing w:line="600" w:lineRule="auto"/>
        <w:ind w:firstLine="720"/>
        <w:jc w:val="both"/>
        <w:rPr>
          <w:rFonts w:eastAsia="Times New Roman" w:cs="Times New Roman"/>
        </w:rPr>
      </w:pPr>
      <w:r>
        <w:rPr>
          <w:rFonts w:eastAsia="Times New Roman" w:cs="Times New Roman"/>
        </w:rPr>
        <w:t>Έχουμε πολλά να δούμε. Το γαϊτανάκι έχει ακόμη πολλές αλλαγές για τη Νέα Δημοκρατία κ</w:t>
      </w:r>
      <w:r>
        <w:rPr>
          <w:rFonts w:eastAsia="Times New Roman" w:cs="Times New Roman"/>
        </w:rPr>
        <w:t>αι περιμένω να δω ποιον εκ των τεσσάρων εκλεκτών σας θα εκλέξετε, διότι άκουσα σήμερα και μια άποψη στο ράδιο -δεν ξέρω από ποιον ελέχθη- να μη γίνει δεύτερος γύρος και όποιος βγει πρώτος. Δηλαδή, αν βγει πρώτος ένας με 22%  και οι άλλοι με 13% ή 15%, θα π</w:t>
      </w:r>
      <w:r>
        <w:rPr>
          <w:rFonts w:eastAsia="Times New Roman" w:cs="Times New Roman"/>
        </w:rPr>
        <w:t>είτε αυτός να βγει; Δεν ξέρω από ποιον ελέχθη, ελέχθη από μεγάλο στέλεχος.</w:t>
      </w:r>
    </w:p>
    <w:p w14:paraId="694A3EEF" w14:textId="77777777" w:rsidR="00ED0117" w:rsidRDefault="009D214A">
      <w:pPr>
        <w:spacing w:line="600" w:lineRule="auto"/>
        <w:ind w:firstLine="720"/>
        <w:jc w:val="both"/>
        <w:rPr>
          <w:rFonts w:eastAsia="Times New Roman" w:cs="Times New Roman"/>
        </w:rPr>
      </w:pPr>
      <w:r>
        <w:rPr>
          <w:rFonts w:eastAsia="Times New Roman" w:cs="Times New Roman"/>
          <w:b/>
        </w:rPr>
        <w:t xml:space="preserve">ΣΤΑΥΡΟΣ ΚΑΛΑΦΑΤΗΣ: </w:t>
      </w:r>
      <w:r>
        <w:rPr>
          <w:rFonts w:eastAsia="Times New Roman" w:cs="Times New Roman"/>
        </w:rPr>
        <w:t>Εμείς χαιρόμαστε που μας παρακολουθείτε στενά. Έχετε μεγάλη αγωνία για …</w:t>
      </w:r>
    </w:p>
    <w:p w14:paraId="694A3EF0" w14:textId="77777777" w:rsidR="00ED0117" w:rsidRDefault="009D214A">
      <w:pPr>
        <w:spacing w:line="600" w:lineRule="auto"/>
        <w:ind w:firstLine="720"/>
        <w:jc w:val="both"/>
        <w:rPr>
          <w:rFonts w:eastAsia="Times New Roman" w:cs="Times New Roman"/>
        </w:rPr>
      </w:pPr>
      <w:r>
        <w:rPr>
          <w:rFonts w:eastAsia="Times New Roman" w:cs="Times New Roman"/>
          <w:b/>
        </w:rPr>
        <w:t xml:space="preserve">ΒΑΣΙΛΗΣ </w:t>
      </w:r>
      <w:r>
        <w:rPr>
          <w:rFonts w:eastAsia="Times New Roman" w:cs="Times New Roman"/>
          <w:b/>
        </w:rPr>
        <w:t xml:space="preserve">ΛΕΒΕΝΤΗΣ (Πρόεδρος της Ένωσης Κεντρώων): </w:t>
      </w:r>
      <w:r>
        <w:rPr>
          <w:rFonts w:eastAsia="Times New Roman" w:cs="Times New Roman"/>
        </w:rPr>
        <w:t xml:space="preserve">Αγωνία για το ποιον θα βγάλετε; </w:t>
      </w:r>
    </w:p>
    <w:p w14:paraId="694A3EF1" w14:textId="77777777" w:rsidR="00ED0117" w:rsidRDefault="009D214A">
      <w:pPr>
        <w:spacing w:line="600" w:lineRule="auto"/>
        <w:ind w:firstLine="720"/>
        <w:jc w:val="both"/>
        <w:rPr>
          <w:rFonts w:eastAsia="Times New Roman" w:cs="Times New Roman"/>
        </w:rPr>
      </w:pPr>
      <w:r>
        <w:rPr>
          <w:rFonts w:eastAsia="Times New Roman" w:cs="Times New Roman"/>
          <w:b/>
        </w:rPr>
        <w:t xml:space="preserve">ΣΤΑΥΡΟΣ ΚΑΛΑΦΑΤΗΣ: </w:t>
      </w:r>
      <w:r>
        <w:rPr>
          <w:rFonts w:eastAsia="Times New Roman" w:cs="Times New Roman"/>
        </w:rPr>
        <w:t>Επειδή αναφέρεστε.</w:t>
      </w:r>
    </w:p>
    <w:p w14:paraId="694A3EF2" w14:textId="77777777" w:rsidR="00ED0117" w:rsidRDefault="009D214A">
      <w:pPr>
        <w:spacing w:line="600" w:lineRule="auto"/>
        <w:ind w:firstLine="720"/>
        <w:jc w:val="both"/>
        <w:rPr>
          <w:rFonts w:eastAsia="Times New Roman" w:cs="Times New Roman"/>
        </w:rPr>
      </w:pPr>
      <w:r>
        <w:rPr>
          <w:rFonts w:eastAsia="Times New Roman" w:cs="Times New Roman"/>
          <w:b/>
        </w:rPr>
        <w:t xml:space="preserve">ΒΑΣΙΛΗΣ </w:t>
      </w:r>
      <w:r>
        <w:rPr>
          <w:rFonts w:eastAsia="Times New Roman" w:cs="Times New Roman"/>
          <w:b/>
        </w:rPr>
        <w:t xml:space="preserve">ΛΕΒΕΝΤΗΣ (Πρόεδρος της Ένωσης Κεντρώων): </w:t>
      </w:r>
      <w:r>
        <w:rPr>
          <w:rFonts w:eastAsia="Times New Roman" w:cs="Times New Roman"/>
        </w:rPr>
        <w:t xml:space="preserve">Αφού έχω πει ότι όποιον και να βγάλετε θα είστε χαμένοι. </w:t>
      </w:r>
    </w:p>
    <w:p w14:paraId="694A3EF3" w14:textId="77777777" w:rsidR="00ED0117" w:rsidRDefault="009D214A">
      <w:pPr>
        <w:spacing w:line="600" w:lineRule="auto"/>
        <w:ind w:firstLine="720"/>
        <w:jc w:val="center"/>
        <w:rPr>
          <w:rFonts w:eastAsia="Times New Roman" w:cs="Times New Roman"/>
        </w:rPr>
      </w:pPr>
      <w:r>
        <w:rPr>
          <w:rFonts w:eastAsia="Times New Roman" w:cs="Times New Roman"/>
        </w:rPr>
        <w:t>(Γέλωτες στην Αίθουσα)</w:t>
      </w:r>
    </w:p>
    <w:p w14:paraId="694A3EF4" w14:textId="77777777" w:rsidR="00ED0117" w:rsidRDefault="009D214A">
      <w:pPr>
        <w:spacing w:line="600" w:lineRule="auto"/>
        <w:ind w:firstLine="720"/>
        <w:jc w:val="both"/>
        <w:rPr>
          <w:rFonts w:eastAsia="Times New Roman" w:cs="Times New Roman"/>
        </w:rPr>
      </w:pPr>
      <w:r>
        <w:rPr>
          <w:rFonts w:eastAsia="Times New Roman" w:cs="Times New Roman"/>
        </w:rPr>
        <w:t>Δεν έχω και μεγάλη αγωνία! Δεν έχω ιδιαίτερη αγωνία. Έχω πει ότι και οι τέσσερις δεν κάν</w:t>
      </w:r>
      <w:r>
        <w:rPr>
          <w:rFonts w:eastAsia="Times New Roman" w:cs="Times New Roman"/>
        </w:rPr>
        <w:t xml:space="preserve">ουν. </w:t>
      </w:r>
    </w:p>
    <w:p w14:paraId="694A3EF5" w14:textId="77777777" w:rsidR="00ED0117" w:rsidRDefault="009D214A">
      <w:pPr>
        <w:spacing w:line="600" w:lineRule="auto"/>
        <w:ind w:firstLine="720"/>
        <w:jc w:val="both"/>
        <w:rPr>
          <w:rFonts w:eastAsia="Times New Roman" w:cs="Times New Roman"/>
        </w:rPr>
      </w:pPr>
      <w:r>
        <w:rPr>
          <w:rFonts w:eastAsia="Times New Roman" w:cs="Times New Roman"/>
          <w:b/>
        </w:rPr>
        <w:t xml:space="preserve">ΣΤΑΥΡΟΣ ΚΑΛΑΦΑΤΗΣ: </w:t>
      </w:r>
      <w:r>
        <w:rPr>
          <w:rFonts w:eastAsia="Times New Roman" w:cs="Times New Roman"/>
        </w:rPr>
        <w:t>Αυτό είναι τιμή και για τους τέσσερις.</w:t>
      </w:r>
    </w:p>
    <w:p w14:paraId="694A3EF6" w14:textId="77777777" w:rsidR="00ED0117" w:rsidRDefault="009D214A">
      <w:pPr>
        <w:spacing w:line="600" w:lineRule="auto"/>
        <w:ind w:firstLine="720"/>
        <w:jc w:val="both"/>
        <w:rPr>
          <w:rFonts w:eastAsia="Times New Roman" w:cs="Times New Roman"/>
          <w:szCs w:val="24"/>
        </w:rPr>
      </w:pPr>
      <w:r>
        <w:rPr>
          <w:rFonts w:eastAsia="Times New Roman" w:cs="Times New Roman"/>
          <w:b/>
        </w:rPr>
        <w:t xml:space="preserve">ΒΑΣΙΛΗΣ </w:t>
      </w:r>
      <w:r>
        <w:rPr>
          <w:rFonts w:eastAsia="Times New Roman" w:cs="Times New Roman"/>
          <w:b/>
        </w:rPr>
        <w:t xml:space="preserve">ΛΕΒΕΝΤΗΣ (Πρόεδρος της Ένωσης Κεντρώων): </w:t>
      </w:r>
      <w:r>
        <w:rPr>
          <w:rFonts w:eastAsia="Times New Roman" w:cs="Times New Roman"/>
        </w:rPr>
        <w:t>Ο μεν ένας, ο κ. Μεϊμαράκης, άπαξ αποτυχών, πάντα αποτυχών, ο άλλος είναι βιβλιοπώλης ακροδεξιός -ο κύριος πώς τον λένε, τον ξεχνάω-</w:t>
      </w:r>
      <w:r>
        <w:rPr>
          <w:rFonts w:eastAsia="Times New Roman" w:cs="Times New Roman"/>
        </w:rPr>
        <w:t>,</w:t>
      </w:r>
      <w:r>
        <w:rPr>
          <w:rFonts w:eastAsia="Times New Roman" w:cs="Times New Roman"/>
        </w:rPr>
        <w:t xml:space="preserve"> ο τρίτος </w:t>
      </w:r>
      <w:r>
        <w:rPr>
          <w:rFonts w:eastAsia="Times New Roman" w:cs="Times New Roman"/>
        </w:rPr>
        <w:t>είναι γιος βασιλόφρονα από τη Θεσσαλονίκη, ο κ. Τζιτζικώστας</w:t>
      </w:r>
      <w:r>
        <w:rPr>
          <w:rFonts w:eastAsia="Times New Roman" w:cs="Times New Roman"/>
        </w:rPr>
        <w:t>,</w:t>
      </w:r>
      <w:r>
        <w:rPr>
          <w:rFonts w:eastAsia="Times New Roman" w:cs="Times New Roman"/>
        </w:rPr>
        <w:t xml:space="preserve"> και τέταρτον ποιον έχετε;</w:t>
      </w:r>
    </w:p>
    <w:p w14:paraId="694A3EF7" w14:textId="77777777" w:rsidR="00ED0117" w:rsidRDefault="009D214A">
      <w:pPr>
        <w:spacing w:line="600" w:lineRule="auto"/>
        <w:ind w:firstLine="720"/>
        <w:jc w:val="center"/>
        <w:rPr>
          <w:rFonts w:eastAsia="Times New Roman" w:cs="Times New Roman"/>
        </w:rPr>
      </w:pPr>
      <w:r>
        <w:rPr>
          <w:rFonts w:eastAsia="Times New Roman" w:cs="Times New Roman"/>
        </w:rPr>
        <w:t>(Γέλωτες στην Αίθουσα)</w:t>
      </w:r>
    </w:p>
    <w:p w14:paraId="694A3EF8" w14:textId="77777777" w:rsidR="00ED0117" w:rsidRDefault="009D214A">
      <w:pPr>
        <w:spacing w:line="600" w:lineRule="auto"/>
        <w:ind w:firstLine="720"/>
        <w:jc w:val="both"/>
        <w:rPr>
          <w:rFonts w:eastAsia="Times New Roman" w:cs="Times New Roman"/>
        </w:rPr>
      </w:pPr>
      <w:r>
        <w:rPr>
          <w:rFonts w:eastAsia="Times New Roman" w:cs="Times New Roman"/>
          <w:b/>
        </w:rPr>
        <w:t xml:space="preserve">ΒΑΣΙΛΕΙΟΣ ΓΙΟΓΙΑΚΑΣ: </w:t>
      </w:r>
      <w:r>
        <w:rPr>
          <w:rFonts w:eastAsia="Times New Roman" w:cs="Times New Roman"/>
        </w:rPr>
        <w:t>Ο κ. Μητσοτάκης.</w:t>
      </w:r>
    </w:p>
    <w:p w14:paraId="694A3EF9" w14:textId="77777777" w:rsidR="00ED0117" w:rsidRDefault="009D214A">
      <w:pPr>
        <w:spacing w:line="600" w:lineRule="auto"/>
        <w:ind w:firstLine="720"/>
        <w:jc w:val="both"/>
        <w:rPr>
          <w:rFonts w:eastAsia="Times New Roman" w:cs="Times New Roman"/>
        </w:rPr>
      </w:pPr>
      <w:r>
        <w:rPr>
          <w:rFonts w:eastAsia="Times New Roman" w:cs="Times New Roman"/>
          <w:b/>
        </w:rPr>
        <w:t xml:space="preserve">ΒΑΣΙΛΗΣ </w:t>
      </w:r>
      <w:r>
        <w:rPr>
          <w:rFonts w:eastAsia="Times New Roman" w:cs="Times New Roman"/>
          <w:b/>
        </w:rPr>
        <w:t xml:space="preserve">ΛΕΒΕΝΤΗΣ (Πρόεδρος της Ένωσης Κεντρώων): </w:t>
      </w:r>
      <w:r>
        <w:rPr>
          <w:rFonts w:eastAsia="Times New Roman" w:cs="Times New Roman"/>
        </w:rPr>
        <w:t>Τον Μητσοτάκη. Αυτός έχει την κατάρα!</w:t>
      </w:r>
    </w:p>
    <w:p w14:paraId="694A3EFA" w14:textId="77777777" w:rsidR="00ED0117" w:rsidRDefault="009D214A">
      <w:pPr>
        <w:spacing w:line="600" w:lineRule="auto"/>
        <w:ind w:firstLine="720"/>
        <w:jc w:val="center"/>
        <w:rPr>
          <w:rFonts w:eastAsia="Times New Roman" w:cs="Times New Roman"/>
        </w:rPr>
      </w:pPr>
      <w:r>
        <w:rPr>
          <w:rFonts w:eastAsia="Times New Roman" w:cs="Times New Roman"/>
        </w:rPr>
        <w:t>(Γέλωτες στην Αίθουσ</w:t>
      </w:r>
      <w:r>
        <w:rPr>
          <w:rFonts w:eastAsia="Times New Roman" w:cs="Times New Roman"/>
        </w:rPr>
        <w:t>α)</w:t>
      </w:r>
    </w:p>
    <w:p w14:paraId="694A3EFB" w14:textId="77777777" w:rsidR="00ED0117" w:rsidRDefault="009D214A">
      <w:pPr>
        <w:spacing w:line="600" w:lineRule="auto"/>
        <w:ind w:firstLine="720"/>
        <w:jc w:val="both"/>
        <w:rPr>
          <w:rFonts w:eastAsia="Times New Roman" w:cs="Times New Roman"/>
        </w:rPr>
      </w:pPr>
      <w:r>
        <w:rPr>
          <w:rFonts w:eastAsia="Times New Roman" w:cs="Times New Roman"/>
          <w:b/>
        </w:rPr>
        <w:t xml:space="preserve">ΣΤΑΥΡΟΣ ΚΑΛΑΦΑΤΗΣ: </w:t>
      </w:r>
      <w:r>
        <w:rPr>
          <w:rFonts w:eastAsia="Times New Roman" w:cs="Times New Roman"/>
        </w:rPr>
        <w:t>Αυτά είναι τιμή τους να τα λέτε εσείς πάντως.</w:t>
      </w:r>
    </w:p>
    <w:p w14:paraId="694A3EFC" w14:textId="77777777" w:rsidR="00ED0117" w:rsidRDefault="009D214A">
      <w:pPr>
        <w:spacing w:line="600" w:lineRule="auto"/>
        <w:ind w:firstLine="720"/>
        <w:jc w:val="both"/>
        <w:rPr>
          <w:rFonts w:eastAsia="Times New Roman" w:cs="Times New Roman"/>
        </w:rPr>
      </w:pPr>
      <w:r>
        <w:rPr>
          <w:rFonts w:eastAsia="Times New Roman" w:cs="Times New Roman"/>
          <w:b/>
        </w:rPr>
        <w:t>ΒΑΣΙΛΗΣ</w:t>
      </w:r>
      <w:r>
        <w:rPr>
          <w:rFonts w:eastAsia="Times New Roman" w:cs="Times New Roman"/>
          <w:b/>
        </w:rPr>
        <w:t xml:space="preserve"> ΛΕΒΕΝΤΗΣ (Πρόεδρος της Ένωσης Κεντρώων): </w:t>
      </w:r>
      <w:r>
        <w:rPr>
          <w:rFonts w:eastAsia="Times New Roman" w:cs="Times New Roman"/>
        </w:rPr>
        <w:t>Την κατάρα της οικογένειας τη σέρνει επαξίως, για να κάνουμε και λίγο χιούμορ.</w:t>
      </w:r>
    </w:p>
    <w:p w14:paraId="694A3EFD" w14:textId="77777777" w:rsidR="00ED0117" w:rsidRDefault="009D214A">
      <w:pPr>
        <w:spacing w:line="600" w:lineRule="auto"/>
        <w:ind w:firstLine="720"/>
        <w:jc w:val="both"/>
        <w:rPr>
          <w:rFonts w:eastAsia="Times New Roman" w:cs="Times New Roman"/>
        </w:rPr>
      </w:pPr>
      <w:r>
        <w:rPr>
          <w:rFonts w:eastAsia="Times New Roman"/>
          <w:b/>
          <w:bCs/>
        </w:rPr>
        <w:t>ΠΡΟΕΔΡΕΥΟΥΣΑ (Αναστασία Χριστοδουλοπούλου</w:t>
      </w:r>
      <w:r>
        <w:rPr>
          <w:rFonts w:eastAsia="Times New Roman" w:cs="Times New Roman"/>
          <w:b/>
        </w:rPr>
        <w:t xml:space="preserve">): </w:t>
      </w:r>
      <w:r>
        <w:rPr>
          <w:rFonts w:eastAsia="Times New Roman" w:cs="Times New Roman"/>
        </w:rPr>
        <w:t>Αλλά περνάει και</w:t>
      </w:r>
      <w:r>
        <w:rPr>
          <w:rFonts w:eastAsia="Times New Roman" w:cs="Times New Roman"/>
        </w:rPr>
        <w:t xml:space="preserve"> ο χρόνος, κύριε Λεβέντη.</w:t>
      </w:r>
    </w:p>
    <w:p w14:paraId="694A3EFE" w14:textId="77777777" w:rsidR="00ED0117" w:rsidRDefault="009D214A">
      <w:pPr>
        <w:spacing w:line="600" w:lineRule="auto"/>
        <w:ind w:firstLine="720"/>
        <w:jc w:val="both"/>
        <w:rPr>
          <w:rFonts w:eastAsia="Times New Roman" w:cs="Times New Roman"/>
        </w:rPr>
      </w:pPr>
      <w:r>
        <w:rPr>
          <w:rFonts w:eastAsia="Times New Roman" w:cs="Times New Roman"/>
          <w:b/>
        </w:rPr>
        <w:t xml:space="preserve">ΒΑΣΙΛΗΣ </w:t>
      </w:r>
      <w:r>
        <w:rPr>
          <w:rFonts w:eastAsia="Times New Roman" w:cs="Times New Roman"/>
          <w:b/>
        </w:rPr>
        <w:t xml:space="preserve">ΛΕΒΕΝΤΗΣ (Πρόεδρος της Ένωσης Κεντρώων): </w:t>
      </w:r>
      <w:r>
        <w:rPr>
          <w:rFonts w:eastAsia="Times New Roman" w:cs="Times New Roman"/>
        </w:rPr>
        <w:t xml:space="preserve">Πέρασε ο χρόνος; </w:t>
      </w:r>
    </w:p>
    <w:p w14:paraId="694A3EFF" w14:textId="77777777" w:rsidR="00ED0117" w:rsidRDefault="009D214A">
      <w:pPr>
        <w:spacing w:line="600" w:lineRule="auto"/>
        <w:ind w:firstLine="720"/>
        <w:jc w:val="both"/>
        <w:rPr>
          <w:rFonts w:eastAsia="Times New Roman" w:cs="Times New Roman"/>
        </w:rPr>
      </w:pPr>
      <w:r>
        <w:rPr>
          <w:rFonts w:eastAsia="Times New Roman"/>
          <w:b/>
          <w:bCs/>
        </w:rPr>
        <w:t>ΠΡΟΕΔΡΕΥΟΥΣΑ (Αναστασία Χριστοδουλοπούλου</w:t>
      </w:r>
      <w:r>
        <w:rPr>
          <w:rFonts w:eastAsia="Times New Roman" w:cs="Times New Roman"/>
          <w:b/>
        </w:rPr>
        <w:t xml:space="preserve">): </w:t>
      </w:r>
      <w:r>
        <w:rPr>
          <w:rFonts w:eastAsia="Times New Roman" w:cs="Times New Roman"/>
        </w:rPr>
        <w:t>Ε, τώρα, πάει!</w:t>
      </w:r>
    </w:p>
    <w:p w14:paraId="694A3F00" w14:textId="77777777" w:rsidR="00ED0117" w:rsidRDefault="009D214A">
      <w:pPr>
        <w:spacing w:line="600" w:lineRule="auto"/>
        <w:ind w:firstLine="720"/>
        <w:jc w:val="both"/>
        <w:rPr>
          <w:rFonts w:eastAsia="Times New Roman" w:cs="Times New Roman"/>
        </w:rPr>
      </w:pPr>
      <w:r>
        <w:rPr>
          <w:rFonts w:eastAsia="Times New Roman" w:cs="Times New Roman"/>
          <w:b/>
        </w:rPr>
        <w:t xml:space="preserve">ΒΑΣΙΛΗΣ </w:t>
      </w:r>
      <w:r>
        <w:rPr>
          <w:rFonts w:eastAsia="Times New Roman" w:cs="Times New Roman"/>
          <w:b/>
        </w:rPr>
        <w:t xml:space="preserve">ΛΕΒΕΝΤΗΣ (Πρόεδρος της Ένωσης Κεντρώων): </w:t>
      </w:r>
      <w:r>
        <w:rPr>
          <w:rFonts w:eastAsia="Times New Roman" w:cs="Times New Roman"/>
        </w:rPr>
        <w:t>Α, συγγνώμη, κυρία Πρόεδρε!</w:t>
      </w:r>
    </w:p>
    <w:p w14:paraId="694A3F01" w14:textId="77777777" w:rsidR="00ED0117" w:rsidRDefault="009D214A">
      <w:pPr>
        <w:spacing w:line="600" w:lineRule="auto"/>
        <w:ind w:firstLine="720"/>
        <w:jc w:val="both"/>
        <w:rPr>
          <w:rFonts w:eastAsia="Times New Roman" w:cs="Times New Roman"/>
        </w:rPr>
      </w:pPr>
      <w:r>
        <w:rPr>
          <w:rFonts w:eastAsia="Times New Roman" w:cs="Times New Roman"/>
        </w:rPr>
        <w:t>Πρέπει να συζητήσετε εδώ, δ</w:t>
      </w:r>
      <w:r>
        <w:rPr>
          <w:rFonts w:eastAsia="Times New Roman" w:cs="Times New Roman"/>
        </w:rPr>
        <w:t>ιότι είναι πολλές οι τροπολογίες που φέρνετε. Αν συνεχίσετε να φέρνετε δυο</w:t>
      </w:r>
      <w:r>
        <w:rPr>
          <w:rFonts w:eastAsia="Times New Roman" w:cs="Times New Roman"/>
        </w:rPr>
        <w:t>,</w:t>
      </w:r>
      <w:r>
        <w:rPr>
          <w:rFonts w:eastAsia="Times New Roman" w:cs="Times New Roman"/>
        </w:rPr>
        <w:t xml:space="preserve"> τρεις τόμους τροπολογίες κάθε φορά, για να αναιρείτε το αρχικό κείμενο του νομοσχεδίου, πρώτον, οι Βουλευτές δεν θα προλαβαίνουν να τα διαβάζουν, οπότε σίγουρα θα ψηφίζουν ως να μη</w:t>
      </w:r>
      <w:r>
        <w:rPr>
          <w:rFonts w:eastAsia="Times New Roman" w:cs="Times New Roman"/>
        </w:rPr>
        <w:t xml:space="preserve">ν πω τι. Ξέρετε ως τι ψηφίζουν οι Βουλευτές, όταν δεν προλαβαίνουν ούτε να διαβάσουν την τροπολογία. Ξέρετε, κυρία Πρόεδρε, πώς ψηφίζουν.  Εν πάση περιπτώσει, θέλω να ελπίζω. </w:t>
      </w:r>
    </w:p>
    <w:p w14:paraId="694A3F02" w14:textId="77777777" w:rsidR="00ED0117" w:rsidRDefault="009D214A">
      <w:pPr>
        <w:spacing w:line="600" w:lineRule="auto"/>
        <w:ind w:firstLine="720"/>
        <w:jc w:val="both"/>
        <w:rPr>
          <w:rFonts w:eastAsia="Times New Roman" w:cs="Times New Roman"/>
        </w:rPr>
      </w:pPr>
      <w:r>
        <w:rPr>
          <w:rFonts w:eastAsia="Times New Roman" w:cs="Times New Roman"/>
        </w:rPr>
        <w:t>Εγώ πάντα από το 2009 ήμουν υπέρ του σχηματισμού οικουμενικής κυβέρνησης και είχ</w:t>
      </w:r>
      <w:r>
        <w:rPr>
          <w:rFonts w:eastAsia="Times New Roman" w:cs="Times New Roman"/>
        </w:rPr>
        <w:t>α πει στον Γιώργο Παπανδρέου να μη σχηματίσει κυβέρνηση, καίτοι είχε εκατόν εξήντα τόσους Βουλευτές. Διότι –του είπα- αυτό που θα πάθεις δεν θα περιγράφεται, δεν θα μπορείς να βγεις από το σπίτι σου.</w:t>
      </w:r>
    </w:p>
    <w:p w14:paraId="694A3F03" w14:textId="77777777" w:rsidR="00ED0117" w:rsidRDefault="009D214A">
      <w:pPr>
        <w:spacing w:line="600" w:lineRule="auto"/>
        <w:ind w:firstLine="720"/>
        <w:jc w:val="both"/>
        <w:rPr>
          <w:rFonts w:eastAsia="Times New Roman" w:cs="Times New Roman"/>
        </w:rPr>
      </w:pPr>
      <w:r>
        <w:rPr>
          <w:rFonts w:eastAsia="Times New Roman" w:cs="Times New Roman"/>
        </w:rPr>
        <w:t>Το ίδιο τώρα ευθέως λέω στον κ. Τσίπρα. Επειδή έχει χαθε</w:t>
      </w:r>
      <w:r>
        <w:rPr>
          <w:rFonts w:eastAsia="Times New Roman" w:cs="Times New Roman"/>
        </w:rPr>
        <w:t>ί ο έλεγχος, περί τον Ιανουάριο να βρει το θάρρος να πάει στον Πρόεδρο της Δημοκρατίας να υποβάλει την παραίτησή του προς σχηματισμό μιας οικουμενικής κυβέρνησης, όχι να γίνουν εκλογές. Να γίνει μια οικουμενική κυβέρνηση, επιμένω επ’ αυτού. Και εσείς οι δε</w:t>
      </w:r>
      <w:r>
        <w:rPr>
          <w:rFonts w:eastAsia="Times New Roman" w:cs="Times New Roman"/>
        </w:rPr>
        <w:t xml:space="preserve">ξιοί να σταματήσετε να απορρίπτετε τα πάντα, γιατί έχετε ψηφίσει πριν από τις εκλογές τα πάντα στο όνομα του να μη φύγει η Ελλάδα από το ευρώ. </w:t>
      </w:r>
    </w:p>
    <w:p w14:paraId="694A3F04" w14:textId="77777777" w:rsidR="00ED0117" w:rsidRDefault="009D214A">
      <w:pPr>
        <w:spacing w:line="600" w:lineRule="auto"/>
        <w:ind w:firstLine="720"/>
        <w:jc w:val="both"/>
        <w:rPr>
          <w:rFonts w:eastAsia="Times New Roman" w:cs="Times New Roman"/>
        </w:rPr>
      </w:pPr>
      <w:r>
        <w:rPr>
          <w:rFonts w:eastAsia="Times New Roman" w:cs="Times New Roman"/>
          <w:b/>
        </w:rPr>
        <w:t xml:space="preserve">ΣΤΑΥΡΟΣ ΚΑΛΑΦΑΤΗΣ: </w:t>
      </w:r>
      <w:r>
        <w:rPr>
          <w:rFonts w:eastAsia="Times New Roman" w:cs="Times New Roman"/>
        </w:rPr>
        <w:t xml:space="preserve">Άρα δεν απορρίπτουμε τα πάντα. </w:t>
      </w:r>
    </w:p>
    <w:p w14:paraId="694A3F05" w14:textId="77777777" w:rsidR="00ED0117" w:rsidRDefault="009D214A">
      <w:pPr>
        <w:spacing w:line="600" w:lineRule="auto"/>
        <w:ind w:firstLine="720"/>
        <w:jc w:val="both"/>
        <w:rPr>
          <w:rFonts w:eastAsia="Times New Roman" w:cs="Times New Roman"/>
        </w:rPr>
      </w:pPr>
      <w:r>
        <w:rPr>
          <w:rFonts w:eastAsia="Times New Roman" w:cs="Times New Roman"/>
          <w:b/>
        </w:rPr>
        <w:t xml:space="preserve">ΒΑΣΙΛΗΣ </w:t>
      </w:r>
      <w:r>
        <w:rPr>
          <w:rFonts w:eastAsia="Times New Roman" w:cs="Times New Roman"/>
          <w:b/>
        </w:rPr>
        <w:t xml:space="preserve">ΛΕΒΕΝΤΗΣ (Πρόεδρος της Ένωσης Κεντρώων): </w:t>
      </w:r>
      <w:r>
        <w:rPr>
          <w:rFonts w:eastAsia="Times New Roman" w:cs="Times New Roman"/>
        </w:rPr>
        <w:t>Ή τώρα είστε</w:t>
      </w:r>
      <w:r>
        <w:rPr>
          <w:rFonts w:eastAsia="Times New Roman" w:cs="Times New Roman"/>
        </w:rPr>
        <w:t xml:space="preserve"> δραχμή; Είστε με τον κ. Λαφαζάνη; Μπορεί. </w:t>
      </w:r>
    </w:p>
    <w:p w14:paraId="694A3F06" w14:textId="77777777" w:rsidR="00ED0117" w:rsidRDefault="009D214A">
      <w:pPr>
        <w:spacing w:line="600" w:lineRule="auto"/>
        <w:ind w:firstLine="720"/>
        <w:jc w:val="both"/>
        <w:rPr>
          <w:rFonts w:eastAsia="Times New Roman" w:cs="Times New Roman"/>
        </w:rPr>
      </w:pPr>
      <w:r>
        <w:rPr>
          <w:rFonts w:eastAsia="Times New Roman" w:cs="Times New Roman"/>
        </w:rPr>
        <w:t>Ευχαριστώ.</w:t>
      </w:r>
    </w:p>
    <w:p w14:paraId="694A3F07" w14:textId="77777777" w:rsidR="00ED0117" w:rsidRDefault="009D214A">
      <w:pPr>
        <w:spacing w:line="600" w:lineRule="auto"/>
        <w:ind w:firstLine="720"/>
        <w:jc w:val="center"/>
        <w:rPr>
          <w:rFonts w:eastAsia="Times New Roman" w:cs="Times New Roman"/>
        </w:rPr>
      </w:pPr>
      <w:r>
        <w:rPr>
          <w:rFonts w:eastAsia="Times New Roman" w:cs="Times New Roman"/>
        </w:rPr>
        <w:t>(Χειροκροτήματα από την πτέρυγα της Ένωσης Κεντρώων)</w:t>
      </w:r>
    </w:p>
    <w:p w14:paraId="694A3F08" w14:textId="77777777" w:rsidR="00ED0117" w:rsidRDefault="009D214A">
      <w:pPr>
        <w:spacing w:line="600" w:lineRule="auto"/>
        <w:ind w:firstLine="720"/>
        <w:jc w:val="both"/>
        <w:rPr>
          <w:rFonts w:eastAsia="Times New Roman" w:cs="Times New Roman"/>
        </w:rPr>
      </w:pPr>
      <w:r>
        <w:rPr>
          <w:rFonts w:eastAsia="Times New Roman"/>
          <w:b/>
          <w:bCs/>
        </w:rPr>
        <w:t>ΠΡΟΕΔΡΕΥΟΥΣΑ (Αναστασία Χριστοδουλοπούλου</w:t>
      </w:r>
      <w:r>
        <w:rPr>
          <w:rFonts w:eastAsia="Times New Roman" w:cs="Times New Roman"/>
          <w:b/>
        </w:rPr>
        <w:t xml:space="preserve">): </w:t>
      </w:r>
      <w:r>
        <w:rPr>
          <w:rFonts w:eastAsia="Times New Roman" w:cs="Times New Roman"/>
        </w:rPr>
        <w:t>Η κ. Ιγγλέζη έχει το</w:t>
      </w:r>
      <w:r>
        <w:rPr>
          <w:rFonts w:eastAsia="Times New Roman" w:cs="Times New Roman"/>
        </w:rPr>
        <w:t>ν</w:t>
      </w:r>
      <w:r>
        <w:rPr>
          <w:rFonts w:eastAsia="Times New Roman" w:cs="Times New Roman"/>
        </w:rPr>
        <w:t xml:space="preserve"> λόγο για έξι λεπτά.</w:t>
      </w:r>
    </w:p>
    <w:p w14:paraId="694A3F09" w14:textId="77777777" w:rsidR="00ED0117" w:rsidRDefault="009D214A">
      <w:pPr>
        <w:spacing w:line="600" w:lineRule="auto"/>
        <w:ind w:firstLine="720"/>
        <w:jc w:val="both"/>
        <w:rPr>
          <w:rFonts w:eastAsia="Times New Roman" w:cs="Times New Roman"/>
        </w:rPr>
      </w:pPr>
      <w:r>
        <w:rPr>
          <w:rFonts w:eastAsia="Times New Roman" w:cs="Times New Roman"/>
          <w:b/>
        </w:rPr>
        <w:t xml:space="preserve">ΑΙΚΑΤΕΡΙΝΗ ΙΓΓΛΕΖΗ: </w:t>
      </w:r>
      <w:r>
        <w:rPr>
          <w:rFonts w:eastAsia="Times New Roman" w:cs="Times New Roman"/>
        </w:rPr>
        <w:t xml:space="preserve">Ευχαριστώ, κυρία Πρόεδρε. </w:t>
      </w:r>
    </w:p>
    <w:p w14:paraId="694A3F0A" w14:textId="77777777" w:rsidR="00ED0117" w:rsidRDefault="009D214A">
      <w:pPr>
        <w:spacing w:line="600" w:lineRule="auto"/>
        <w:ind w:firstLine="720"/>
        <w:jc w:val="both"/>
        <w:rPr>
          <w:rFonts w:eastAsia="Times New Roman" w:cs="Times New Roman"/>
        </w:rPr>
      </w:pPr>
      <w:r>
        <w:rPr>
          <w:rFonts w:eastAsia="Times New Roman" w:cs="Times New Roman"/>
        </w:rPr>
        <w:t xml:space="preserve">Κυρίες και </w:t>
      </w:r>
      <w:r>
        <w:rPr>
          <w:rFonts w:eastAsia="Times New Roman" w:cs="Times New Roman"/>
        </w:rPr>
        <w:t>κύριοι Βουλευτές, ας βάλουμε κατ</w:t>
      </w:r>
      <w:r>
        <w:rPr>
          <w:rFonts w:eastAsia="Times New Roman" w:cs="Times New Roman"/>
        </w:rPr>
        <w:t>’ αρχάς</w:t>
      </w:r>
      <w:r>
        <w:rPr>
          <w:rFonts w:eastAsia="Times New Roman" w:cs="Times New Roman"/>
        </w:rPr>
        <w:t xml:space="preserve"> τα πράγματα στη θέση τους, σχετικά με τη δήθεν απόφαση της </w:t>
      </w:r>
      <w:r>
        <w:rPr>
          <w:rFonts w:eastAsia="Times New Roman" w:cs="Times New Roman"/>
        </w:rPr>
        <w:t xml:space="preserve">ολομέλειας </w:t>
      </w:r>
      <w:r>
        <w:rPr>
          <w:rFonts w:eastAsia="Times New Roman" w:cs="Times New Roman"/>
        </w:rPr>
        <w:t xml:space="preserve">του Συμβουλίου της Επικρατείας για τις Σκουριές, αφού υπήρξε μια σχετική συζήτηση σήμερα το απόγευμα σε αυτή την Αίθουσα. </w:t>
      </w:r>
    </w:p>
    <w:p w14:paraId="694A3F0B" w14:textId="77777777" w:rsidR="00ED0117" w:rsidRDefault="009D214A">
      <w:pPr>
        <w:spacing w:line="600" w:lineRule="auto"/>
        <w:ind w:firstLine="720"/>
        <w:jc w:val="both"/>
        <w:rPr>
          <w:rFonts w:eastAsia="Times New Roman" w:cs="Times New Roman"/>
        </w:rPr>
      </w:pPr>
      <w:r>
        <w:rPr>
          <w:rFonts w:eastAsia="Times New Roman" w:cs="Times New Roman"/>
        </w:rPr>
        <w:t>Πώς έχει, λοιπόν, η ιστ</w:t>
      </w:r>
      <w:r>
        <w:rPr>
          <w:rFonts w:eastAsia="Times New Roman" w:cs="Times New Roman"/>
        </w:rPr>
        <w:t>ορία. Στις 11.</w:t>
      </w:r>
      <w:r>
        <w:rPr>
          <w:rFonts w:eastAsia="Times New Roman" w:cs="Times New Roman"/>
        </w:rPr>
        <w:t xml:space="preserve">00΄ </w:t>
      </w:r>
      <w:r>
        <w:rPr>
          <w:rFonts w:eastAsia="Times New Roman" w:cs="Times New Roman"/>
        </w:rPr>
        <w:t xml:space="preserve">το πρωί της Δευτέρας, στις 10 του μήνα, υπήρξε ένα δημοσίευμα του </w:t>
      </w:r>
      <w:r>
        <w:rPr>
          <w:rFonts w:eastAsia="Times New Roman" w:cs="Times New Roman"/>
        </w:rPr>
        <w:t>«</w:t>
      </w:r>
      <w:r>
        <w:rPr>
          <w:rFonts w:eastAsia="Times New Roman" w:cs="Times New Roman"/>
          <w:lang w:val="en-US"/>
        </w:rPr>
        <w:t>REUTERS</w:t>
      </w:r>
      <w:r>
        <w:rPr>
          <w:rFonts w:eastAsia="Times New Roman" w:cs="Times New Roman"/>
        </w:rPr>
        <w:t>»</w:t>
      </w:r>
      <w:r>
        <w:rPr>
          <w:rFonts w:eastAsia="Times New Roman" w:cs="Times New Roman"/>
        </w:rPr>
        <w:t xml:space="preserve"> για πληροφορίες περί έκδοσης απόφασης της Ολομέλειας του Σ</w:t>
      </w:r>
      <w:r>
        <w:rPr>
          <w:rFonts w:eastAsia="Times New Roman" w:cs="Times New Roman"/>
        </w:rPr>
        <w:t>.</w:t>
      </w:r>
      <w:r>
        <w:rPr>
          <w:rFonts w:eastAsia="Times New Roman" w:cs="Times New Roman"/>
        </w:rPr>
        <w:t>τ</w:t>
      </w:r>
      <w:r>
        <w:rPr>
          <w:rFonts w:eastAsia="Times New Roman" w:cs="Times New Roman"/>
        </w:rPr>
        <w:t>.</w:t>
      </w:r>
      <w:r>
        <w:rPr>
          <w:rFonts w:eastAsia="Times New Roman" w:cs="Times New Roman"/>
        </w:rPr>
        <w:t>Ε για τις Σκουριές, η οποία τάχα έκανε δεκτή την προσφυγή της εταιρείας «Ε</w:t>
      </w:r>
      <w:r>
        <w:rPr>
          <w:rFonts w:eastAsia="Times New Roman" w:cs="Times New Roman"/>
        </w:rPr>
        <w:t>ΛΛΗΝΙΚΟΣ</w:t>
      </w:r>
      <w:r>
        <w:rPr>
          <w:rFonts w:eastAsia="Times New Roman" w:cs="Times New Roman"/>
        </w:rPr>
        <w:t xml:space="preserve"> Χ</w:t>
      </w:r>
      <w:r>
        <w:rPr>
          <w:rFonts w:eastAsia="Times New Roman" w:cs="Times New Roman"/>
        </w:rPr>
        <w:t>ΡΥΣΟΣ</w:t>
      </w:r>
      <w:r>
        <w:rPr>
          <w:rFonts w:eastAsia="Times New Roman" w:cs="Times New Roman"/>
        </w:rPr>
        <w:t xml:space="preserve">». </w:t>
      </w:r>
    </w:p>
    <w:p w14:paraId="694A3F0C" w14:textId="77777777" w:rsidR="00ED0117" w:rsidRDefault="009D214A">
      <w:pPr>
        <w:spacing w:line="600" w:lineRule="auto"/>
        <w:ind w:firstLine="720"/>
        <w:jc w:val="both"/>
        <w:rPr>
          <w:rFonts w:eastAsia="Times New Roman" w:cs="Times New Roman"/>
        </w:rPr>
      </w:pPr>
      <w:r>
        <w:rPr>
          <w:rFonts w:eastAsia="Times New Roman" w:cs="Times New Roman"/>
        </w:rPr>
        <w:t>Το απόγε</w:t>
      </w:r>
      <w:r>
        <w:rPr>
          <w:rFonts w:eastAsia="Times New Roman" w:cs="Times New Roman"/>
        </w:rPr>
        <w:t xml:space="preserve">υμα της ίδιας ημέρας πολλά ηλεκτρονικά μέσα αναπαρήγαγαν την είδηση, μπαίνοντας και σε λεπτομέρειες του σκεπτικού της απόφασης, τις οποίες δεν περιείχε η ανακοίνωση του </w:t>
      </w:r>
      <w:r>
        <w:rPr>
          <w:rFonts w:eastAsia="Times New Roman" w:cs="Times New Roman"/>
        </w:rPr>
        <w:t>«</w:t>
      </w:r>
      <w:r>
        <w:rPr>
          <w:rFonts w:eastAsia="Times New Roman" w:cs="Times New Roman"/>
          <w:lang w:val="en-US"/>
        </w:rPr>
        <w:t>REUTERS</w:t>
      </w:r>
      <w:r>
        <w:rPr>
          <w:rFonts w:eastAsia="Times New Roman" w:cs="Times New Roman"/>
        </w:rPr>
        <w:t>»</w:t>
      </w:r>
      <w:r>
        <w:rPr>
          <w:rFonts w:eastAsia="Times New Roman" w:cs="Times New Roman"/>
        </w:rPr>
        <w:t>, με τη διαφορά όμως ότι οι λεπτομέρειες αυτές αφορούσαν το σκεπτικό προηγούμε</w:t>
      </w:r>
      <w:r>
        <w:rPr>
          <w:rFonts w:eastAsia="Times New Roman" w:cs="Times New Roman"/>
        </w:rPr>
        <w:t>νης απόφασης του Σ</w:t>
      </w:r>
      <w:r>
        <w:rPr>
          <w:rFonts w:eastAsia="Times New Roman" w:cs="Times New Roman"/>
        </w:rPr>
        <w:t>.</w:t>
      </w:r>
      <w:r>
        <w:rPr>
          <w:rFonts w:eastAsia="Times New Roman" w:cs="Times New Roman"/>
        </w:rPr>
        <w:t>τ</w:t>
      </w:r>
      <w:r>
        <w:rPr>
          <w:rFonts w:eastAsia="Times New Roman" w:cs="Times New Roman"/>
        </w:rPr>
        <w:t>.</w:t>
      </w:r>
      <w:r>
        <w:rPr>
          <w:rFonts w:eastAsia="Times New Roman" w:cs="Times New Roman"/>
        </w:rPr>
        <w:t>Ε.</w:t>
      </w:r>
      <w:r>
        <w:rPr>
          <w:rFonts w:eastAsia="Times New Roman" w:cs="Times New Roman"/>
        </w:rPr>
        <w:t>.</w:t>
      </w:r>
      <w:r>
        <w:rPr>
          <w:rFonts w:eastAsia="Times New Roman" w:cs="Times New Roman"/>
        </w:rPr>
        <w:t xml:space="preserve"> </w:t>
      </w:r>
    </w:p>
    <w:p w14:paraId="694A3F0D" w14:textId="77777777" w:rsidR="00ED0117" w:rsidRDefault="009D214A">
      <w:pPr>
        <w:spacing w:line="600" w:lineRule="auto"/>
        <w:ind w:firstLine="720"/>
        <w:jc w:val="both"/>
        <w:rPr>
          <w:rFonts w:eastAsia="Times New Roman" w:cs="Times New Roman"/>
        </w:rPr>
      </w:pPr>
      <w:r>
        <w:rPr>
          <w:rFonts w:eastAsia="Times New Roman" w:cs="Times New Roman"/>
        </w:rPr>
        <w:t>Το ίδιο βράδυ ο Πρόεδρος του Σ</w:t>
      </w:r>
      <w:r>
        <w:rPr>
          <w:rFonts w:eastAsia="Times New Roman" w:cs="Times New Roman"/>
        </w:rPr>
        <w:t>.</w:t>
      </w:r>
      <w:r>
        <w:rPr>
          <w:rFonts w:eastAsia="Times New Roman" w:cs="Times New Roman"/>
        </w:rPr>
        <w:t>τ</w:t>
      </w:r>
      <w:r>
        <w:rPr>
          <w:rFonts w:eastAsia="Times New Roman" w:cs="Times New Roman"/>
        </w:rPr>
        <w:t>.</w:t>
      </w:r>
      <w:r>
        <w:rPr>
          <w:rFonts w:eastAsia="Times New Roman" w:cs="Times New Roman"/>
        </w:rPr>
        <w:t>Ε</w:t>
      </w:r>
      <w:r>
        <w:rPr>
          <w:rFonts w:eastAsia="Times New Roman" w:cs="Times New Roman"/>
        </w:rPr>
        <w:t>.</w:t>
      </w:r>
      <w:r>
        <w:rPr>
          <w:rFonts w:eastAsia="Times New Roman" w:cs="Times New Roman"/>
        </w:rPr>
        <w:t xml:space="preserve">, με ανακοίνωσή του που δημοσιεύτηκε στο επίσημο </w:t>
      </w:r>
      <w:r>
        <w:rPr>
          <w:rFonts w:eastAsia="Times New Roman" w:cs="Times New Roman"/>
          <w:lang w:val="en-US"/>
        </w:rPr>
        <w:t>site</w:t>
      </w:r>
      <w:r>
        <w:rPr>
          <w:rFonts w:eastAsia="Times New Roman" w:cs="Times New Roman"/>
        </w:rPr>
        <w:t>, αναφέρει: «Από το γραφείο Προέδρου του Συμβουλίου της Επικρατείας ανακοινώθηκε ότι επί των υποθέσεων της εταιρείας «</w:t>
      </w:r>
      <w:r>
        <w:rPr>
          <w:rFonts w:eastAsia="Times New Roman" w:cs="Times New Roman"/>
        </w:rPr>
        <w:t>ΧΡΥΣΟΣ</w:t>
      </w:r>
      <w:r>
        <w:rPr>
          <w:rFonts w:eastAsia="Times New Roman" w:cs="Times New Roman"/>
        </w:rPr>
        <w:t xml:space="preserve"> Α.Ε.» οι οποίες εκδικάστηκαν στην </w:t>
      </w:r>
      <w:r>
        <w:rPr>
          <w:rFonts w:eastAsia="Times New Roman" w:cs="Times New Roman"/>
        </w:rPr>
        <w:t xml:space="preserve">ολομέλεια </w:t>
      </w:r>
      <w:r>
        <w:rPr>
          <w:rFonts w:eastAsia="Times New Roman" w:cs="Times New Roman"/>
        </w:rPr>
        <w:t xml:space="preserve">του </w:t>
      </w:r>
      <w:r>
        <w:rPr>
          <w:rFonts w:eastAsia="Times New Roman" w:cs="Times New Roman"/>
        </w:rPr>
        <w:t xml:space="preserve">δικαστηρίου </w:t>
      </w:r>
      <w:r>
        <w:rPr>
          <w:rFonts w:eastAsia="Times New Roman" w:cs="Times New Roman"/>
        </w:rPr>
        <w:t xml:space="preserve">δεν έχουν εκδοθεί μέχρι σήμερα σχετικές αποφάσεις. Η </w:t>
      </w:r>
      <w:r>
        <w:rPr>
          <w:rFonts w:eastAsia="Times New Roman" w:cs="Times New Roman"/>
        </w:rPr>
        <w:t xml:space="preserve">διάσκεψη </w:t>
      </w:r>
      <w:r>
        <w:rPr>
          <w:rFonts w:eastAsia="Times New Roman" w:cs="Times New Roman"/>
        </w:rPr>
        <w:t>των υποθέσεων αυτών, δεν έχει ολοκληρωθεί. Κάθε άλλη είδηση δεν ανταποκρίνεται στην πραγματικότητα</w:t>
      </w:r>
      <w:r>
        <w:rPr>
          <w:rFonts w:eastAsia="Times New Roman" w:cs="Times New Roman"/>
        </w:rPr>
        <w:t>.</w:t>
      </w:r>
      <w:r>
        <w:rPr>
          <w:rFonts w:eastAsia="Times New Roman" w:cs="Times New Roman"/>
        </w:rPr>
        <w:t>». Το καταθέτω στα Πρακτικά.</w:t>
      </w:r>
    </w:p>
    <w:p w14:paraId="694A3F0E" w14:textId="77777777" w:rsidR="00ED0117" w:rsidRDefault="009D214A">
      <w:pPr>
        <w:spacing w:line="600" w:lineRule="auto"/>
        <w:ind w:firstLine="720"/>
        <w:jc w:val="both"/>
        <w:rPr>
          <w:rFonts w:eastAsia="Times New Roman" w:cs="Times New Roman"/>
        </w:rPr>
      </w:pPr>
      <w:r>
        <w:rPr>
          <w:rFonts w:eastAsia="Times New Roman" w:cs="Times New Roman"/>
        </w:rPr>
        <w:t xml:space="preserve">(Στο </w:t>
      </w:r>
      <w:r>
        <w:rPr>
          <w:rFonts w:eastAsia="Times New Roman" w:cs="Times New Roman"/>
        </w:rPr>
        <w:t xml:space="preserve">σημείο αυτό η Βουλευτής κ. </w:t>
      </w:r>
      <w:r>
        <w:rPr>
          <w:rFonts w:eastAsia="Times New Roman" w:cs="Times New Roman"/>
        </w:rPr>
        <w:t xml:space="preserve">Αικατερίνη </w:t>
      </w:r>
      <w:r>
        <w:rPr>
          <w:rFonts w:eastAsia="Times New Roman" w:cs="Times New Roman"/>
        </w:rPr>
        <w:t xml:space="preserve">Ιγγλέζη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 </w:t>
      </w:r>
    </w:p>
    <w:p w14:paraId="694A3F0F"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δεν είναι η πρώτη φ</w:t>
      </w:r>
      <w:r>
        <w:rPr>
          <w:rFonts w:eastAsia="Times New Roman" w:cs="Times New Roman"/>
          <w:szCs w:val="24"/>
        </w:rPr>
        <w:t>ορά που υπάρχει διαρροή, αληθής ή ψευδής, σχετικά με την εν λόγω εταιρεία. Το ίδιο είχε συμβεί το 2011</w:t>
      </w:r>
      <w:r>
        <w:rPr>
          <w:rFonts w:eastAsia="Times New Roman" w:cs="Times New Roman"/>
          <w:szCs w:val="24"/>
        </w:rPr>
        <w:t>,</w:t>
      </w:r>
      <w:r>
        <w:rPr>
          <w:rFonts w:eastAsia="Times New Roman" w:cs="Times New Roman"/>
          <w:szCs w:val="24"/>
        </w:rPr>
        <w:t xml:space="preserve"> εν αναμονή της έγκρισης περιβαλλοντικών όρων από το τότε ΥΠΕΚΑ, όταν υπήρξε διαρροή ότι ο νέος Υπουργός κ. Παπακωνσταντίνου θα την υπογράψει. Η τιμή της</w:t>
      </w:r>
      <w:r>
        <w:rPr>
          <w:rFonts w:eastAsia="Times New Roman" w:cs="Times New Roman"/>
          <w:szCs w:val="24"/>
        </w:rPr>
        <w:t xml:space="preserve"> μετοχής της εταιρείας εκτοξεύτηκε σε μία νύχτα στα ύψη. Ο νοών νοείτο. Και να μην είναι και πολύ περήφανοι αυτοί που με τις υπογραφές τους προώθησαν και διευκόλυναν επενδύσεις με κάθε κόστος, όπως έλεγε και ο πρώην Πρωθυπουργός κ. Σαμαράς, και πολύ περισσ</w:t>
      </w:r>
      <w:r>
        <w:rPr>
          <w:rFonts w:eastAsia="Times New Roman" w:cs="Times New Roman"/>
          <w:szCs w:val="24"/>
        </w:rPr>
        <w:t>ότερο όταν μιλάνε για την δήθεν επένδυση της «</w:t>
      </w:r>
      <w:r>
        <w:rPr>
          <w:rFonts w:eastAsia="Times New Roman" w:cs="Times New Roman"/>
          <w:szCs w:val="24"/>
          <w:lang w:val="en-US"/>
        </w:rPr>
        <w:t>ELDORADO</w:t>
      </w:r>
      <w:r>
        <w:rPr>
          <w:rFonts w:eastAsia="Times New Roman" w:cs="Times New Roman"/>
          <w:szCs w:val="24"/>
        </w:rPr>
        <w:t xml:space="preserve"> </w:t>
      </w:r>
      <w:r>
        <w:rPr>
          <w:rFonts w:eastAsia="Times New Roman" w:cs="Times New Roman"/>
          <w:szCs w:val="24"/>
          <w:lang w:val="en-US"/>
        </w:rPr>
        <w:t>GOLD</w:t>
      </w:r>
      <w:r>
        <w:rPr>
          <w:rFonts w:eastAsia="Times New Roman" w:cs="Times New Roman"/>
          <w:szCs w:val="24"/>
        </w:rPr>
        <w:t>»</w:t>
      </w:r>
      <w:r>
        <w:rPr>
          <w:rFonts w:eastAsia="Times New Roman" w:cs="Times New Roman"/>
          <w:b/>
          <w:szCs w:val="24"/>
        </w:rPr>
        <w:t xml:space="preserve"> </w:t>
      </w:r>
      <w:r>
        <w:rPr>
          <w:rFonts w:eastAsia="Times New Roman" w:cs="Times New Roman"/>
          <w:szCs w:val="24"/>
        </w:rPr>
        <w:t xml:space="preserve">στις Σκουριές. </w:t>
      </w:r>
    </w:p>
    <w:p w14:paraId="694A3F10" w14:textId="77777777" w:rsidR="00ED0117" w:rsidRDefault="009D214A">
      <w:pPr>
        <w:spacing w:line="600" w:lineRule="auto"/>
        <w:ind w:firstLine="720"/>
        <w:jc w:val="both"/>
        <w:rPr>
          <w:rFonts w:eastAsia="Times New Roman" w:cs="Times New Roman"/>
          <w:szCs w:val="24"/>
        </w:rPr>
      </w:pPr>
      <w:r w:rsidRPr="003B6276">
        <w:rPr>
          <w:rFonts w:eastAsia="Times New Roman" w:cs="Times New Roman"/>
          <w:szCs w:val="24"/>
        </w:rPr>
        <w:t>Είναι η</w:t>
      </w:r>
      <w:r>
        <w:rPr>
          <w:rFonts w:eastAsia="Times New Roman" w:cs="Times New Roman"/>
          <w:szCs w:val="24"/>
        </w:rPr>
        <w:t xml:space="preserve"> επένδυση με την περιβαλλοντική μελέτη των τεσσάρων χιλιάδων σελίδων</w:t>
      </w:r>
      <w:r>
        <w:rPr>
          <w:rFonts w:eastAsia="Times New Roman" w:cs="Times New Roman"/>
          <w:szCs w:val="24"/>
        </w:rPr>
        <w:t>,</w:t>
      </w:r>
      <w:r>
        <w:rPr>
          <w:rFonts w:eastAsia="Times New Roman" w:cs="Times New Roman"/>
          <w:szCs w:val="24"/>
        </w:rPr>
        <w:t xml:space="preserve"> στις οποίες ξέχασαν να αναφέρουν ότι υπάρχουν επικίνδυνα τοξικά απόβλητα, όπως τους καταλογίζουν οι επ</w:t>
      </w:r>
      <w:r>
        <w:rPr>
          <w:rFonts w:eastAsia="Times New Roman" w:cs="Times New Roman"/>
          <w:szCs w:val="24"/>
        </w:rPr>
        <w:t xml:space="preserve">ιθεωρητές περιβάλλοντος στα πορίσματά τους. Αυτά τα πορίσματα βγήκαν πριν από έναν μήνα, ενώ τα αποτελέσματα των ελέγχων βρίσκονταν επί τρία χρόνια κρυμμένα στα συρτάρια του ΥΠΕΚΑ. </w:t>
      </w:r>
    </w:p>
    <w:p w14:paraId="694A3F11"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Επίσης, ξέχασαν να αναφέρουν ότι η περιοχή στην οποία θα φτιάξουν φράγματα</w:t>
      </w:r>
      <w:r>
        <w:rPr>
          <w:rFonts w:eastAsia="Times New Roman" w:cs="Times New Roman"/>
          <w:szCs w:val="24"/>
        </w:rPr>
        <w:t xml:space="preserve"> συγκράτησης τοξικών αποβλήτων ύψους εκατόν πενήντα μέτρων έχει δώσει μέσα στον 20</w:t>
      </w:r>
      <w:r>
        <w:rPr>
          <w:rFonts w:eastAsia="Times New Roman" w:cs="Times New Roman"/>
          <w:szCs w:val="24"/>
          <w:vertAlign w:val="superscript"/>
        </w:rPr>
        <w:t>ο</w:t>
      </w:r>
      <w:r>
        <w:rPr>
          <w:rFonts w:eastAsia="Times New Roman" w:cs="Times New Roman"/>
          <w:szCs w:val="24"/>
        </w:rPr>
        <w:t xml:space="preserve"> αιώνα δύο φορές σεισμούς </w:t>
      </w:r>
      <w:r>
        <w:rPr>
          <w:rFonts w:eastAsia="Times New Roman" w:cs="Times New Roman"/>
          <w:szCs w:val="24"/>
        </w:rPr>
        <w:t>7 Ρ</w:t>
      </w:r>
      <w:r>
        <w:rPr>
          <w:rFonts w:eastAsia="Times New Roman" w:cs="Times New Roman"/>
          <w:szCs w:val="24"/>
        </w:rPr>
        <w:t>ίχτερ. Ξέχασαν να αναφέρουν ότι κατά την εξόρυξη του κοιτάσματος θα απελευθερώνονται στην ατμόσφαιρα ίνες τρεμολίτη, μιας από τις πιο επικίνδυνε</w:t>
      </w:r>
      <w:r>
        <w:rPr>
          <w:rFonts w:eastAsia="Times New Roman" w:cs="Times New Roman"/>
          <w:szCs w:val="24"/>
        </w:rPr>
        <w:t xml:space="preserve">ς μορφές αμίαντου. Αυτές τις επενδύσεις θέλουμε, κύριοι συνάδελφοι; </w:t>
      </w:r>
    </w:p>
    <w:p w14:paraId="694A3F12"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Και για να έρθω και στο νομοσχέδιο</w:t>
      </w:r>
      <w:r>
        <w:rPr>
          <w:rFonts w:eastAsia="Times New Roman" w:cs="Times New Roman"/>
          <w:szCs w:val="24"/>
        </w:rPr>
        <w:t>.</w:t>
      </w:r>
      <w:r>
        <w:rPr>
          <w:rFonts w:eastAsia="Times New Roman" w:cs="Times New Roman"/>
          <w:szCs w:val="24"/>
        </w:rPr>
        <w:t xml:space="preserve"> Επειδή δεν έχουμε μόνο να αντιμετωπίσουμε τις συνέπειες της οικονομικής κρίσης</w:t>
      </w:r>
      <w:r>
        <w:rPr>
          <w:rFonts w:eastAsia="Times New Roman" w:cs="Times New Roman"/>
          <w:szCs w:val="24"/>
        </w:rPr>
        <w:t>,</w:t>
      </w:r>
      <w:r>
        <w:rPr>
          <w:rFonts w:eastAsia="Times New Roman" w:cs="Times New Roman"/>
          <w:szCs w:val="24"/>
        </w:rPr>
        <w:t xml:space="preserve"> αλλά και την ενεργειακή εξάρτηση και σαφώς την κλιματική αλλαγή, θεωρώ </w:t>
      </w:r>
      <w:r>
        <w:rPr>
          <w:rFonts w:eastAsia="Times New Roman" w:cs="Times New Roman"/>
          <w:szCs w:val="24"/>
        </w:rPr>
        <w:t>την παρούσα νομοθετική πρόταση πολύ σημαντική.</w:t>
      </w:r>
    </w:p>
    <w:p w14:paraId="694A3F13"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Όπως γνωρίζετε, στο τέλος του μήνα θα βρισκόμαστε στο Παρίσι για τη διεθνή διάσκεψη για την κλιματική αλλαγή. Η κλιματική αλλαγή δεν είναι θέμα που αφορά μόνο τους πολύ εξειδικευμένους επιστήμονες. Οι συνέπειέ</w:t>
      </w:r>
      <w:r>
        <w:rPr>
          <w:rFonts w:eastAsia="Times New Roman" w:cs="Times New Roman"/>
          <w:szCs w:val="24"/>
        </w:rPr>
        <w:t xml:space="preserve">ς της έχουν σοβαρές επιπτώσεις στη βιωσιμότητα των οικοσυστημάτων, στους υδατικούς πόρους, στη δημόσια υγεία, στην προσφορά τροφής, στις γεωργικές καλλιέργειες, στη βιομηχανία, στις μεταφορές και στις υποδομές. </w:t>
      </w:r>
    </w:p>
    <w:p w14:paraId="694A3F14"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Η ανάπτυξη που επιδιώκουμε για τη χώρα δεν μ</w:t>
      </w:r>
      <w:r>
        <w:rPr>
          <w:rFonts w:eastAsia="Times New Roman" w:cs="Times New Roman"/>
          <w:szCs w:val="24"/>
        </w:rPr>
        <w:t xml:space="preserve">πορεί να μη συνυπολογίζει αυτόν τον παράγοντα. Από τη </w:t>
      </w:r>
      <w:r>
        <w:rPr>
          <w:rFonts w:eastAsia="Times New Roman" w:cs="Times New Roman"/>
          <w:szCs w:val="24"/>
        </w:rPr>
        <w:t xml:space="preserve">διάσκεψη </w:t>
      </w:r>
      <w:r>
        <w:rPr>
          <w:rFonts w:eastAsia="Times New Roman" w:cs="Times New Roman"/>
          <w:szCs w:val="24"/>
        </w:rPr>
        <w:t>θα προκύψει μια νομικά δεσμευτική συμφωνία που θα μας απασχολήσει πολύ το επόμενο διάστημα, οπότε η στόχευση για τη</w:t>
      </w:r>
      <w:r>
        <w:rPr>
          <w:rFonts w:eastAsia="Times New Roman" w:cs="Times New Roman"/>
          <w:szCs w:val="24"/>
        </w:rPr>
        <w:t>ν</w:t>
      </w:r>
      <w:r>
        <w:rPr>
          <w:rFonts w:eastAsia="Times New Roman" w:cs="Times New Roman"/>
          <w:szCs w:val="24"/>
        </w:rPr>
        <w:t xml:space="preserve"> μείωση της κατανάλωσης της πρωτογενούς ενέργειας, τον περιορισμό των εισαγωγ</w:t>
      </w:r>
      <w:r>
        <w:rPr>
          <w:rFonts w:eastAsia="Times New Roman" w:cs="Times New Roman"/>
          <w:szCs w:val="24"/>
        </w:rPr>
        <w:t xml:space="preserve">ών ενέργειας και την μείωση των εκπομπών αερίων του θερμοκηπίου είναι επιτακτική. </w:t>
      </w:r>
    </w:p>
    <w:p w14:paraId="694A3F15"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Στο παρόν νομοσχέδιο και συγκεκριμένα στο άρθρο 25 αναγνωρίζεται το ζήτημα της ενεργειακής φτώχειας ως ένα μείζον κοινωνικό ζήτημα της χώρας. Το γεγονός ότι στο άρθρο 21 για</w:t>
      </w:r>
      <w:r>
        <w:rPr>
          <w:rFonts w:eastAsia="Times New Roman" w:cs="Times New Roman"/>
          <w:szCs w:val="24"/>
        </w:rPr>
        <w:t xml:space="preserve"> το Ειδικό Ταμείο Ενεργειακής Απόδοσης υπάρχει και η πρόβλεψη για χρηματοδότηση δράσεων με κοινωνικό χαρακτήρα και η προτεραιοποίηση μέτρων ενεργειακής απόδοσης σε νοικοκυριά που πλήττονται από ενεργειακή ένδεια ή στην κοινωνική κατοικία είναι ελπιδοφόρο, </w:t>
      </w:r>
      <w:r>
        <w:rPr>
          <w:rFonts w:eastAsia="Times New Roman" w:cs="Times New Roman"/>
          <w:szCs w:val="24"/>
        </w:rPr>
        <w:t>διότι το Υπουργείο Περιβάλλοντος και Ενέργειας δείχνει ότι δεν αποσκοπεί στην απλή σύνταξη ενός σχεδίου δράσης αντιμετώπισης της ενεργειακής φτώχειας</w:t>
      </w:r>
      <w:r>
        <w:rPr>
          <w:rFonts w:eastAsia="Times New Roman" w:cs="Times New Roman"/>
          <w:szCs w:val="24"/>
        </w:rPr>
        <w:t>,</w:t>
      </w:r>
      <w:r>
        <w:rPr>
          <w:rFonts w:eastAsia="Times New Roman" w:cs="Times New Roman"/>
          <w:szCs w:val="24"/>
        </w:rPr>
        <w:t xml:space="preserve"> αλλά στοχεύει στην επί της ουσίας επίλυση του προβλήματος. </w:t>
      </w:r>
    </w:p>
    <w:p w14:paraId="694A3F16"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Πολύ μεγάλη αναστάτωση δημιουργήθηκε με το άρθρο 32, που αφορά στην τροποποίηση του ν. 4280/2014. Κατά τη συζήτηση του συγκεκριμένου νόμου το καλοκαίρι του 2014 υπήρξα εισηγήτρια εκ μέρους της </w:t>
      </w:r>
      <w:r>
        <w:rPr>
          <w:rFonts w:eastAsia="Times New Roman" w:cs="Times New Roman"/>
          <w:szCs w:val="24"/>
        </w:rPr>
        <w:t>αξιωματικής αντιπολίτευσης</w:t>
      </w:r>
      <w:r>
        <w:rPr>
          <w:rFonts w:eastAsia="Times New Roman" w:cs="Times New Roman"/>
          <w:szCs w:val="24"/>
        </w:rPr>
        <w:t>.</w:t>
      </w:r>
    </w:p>
    <w:p w14:paraId="694A3F17"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w:t>
      </w:r>
      <w:r>
        <w:rPr>
          <w:rFonts w:eastAsia="Times New Roman" w:cs="Times New Roman"/>
          <w:szCs w:val="24"/>
        </w:rPr>
        <w:t>ι λήξεως του χρόνου ομιλίας της κυρίας Βουλευτού)</w:t>
      </w:r>
    </w:p>
    <w:p w14:paraId="694A3F18"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Ένα λεπτό, κυρία Πρόεδρε, σας παρακαλώ.</w:t>
      </w:r>
    </w:p>
    <w:p w14:paraId="694A3F19" w14:textId="77777777" w:rsidR="00ED0117" w:rsidRDefault="009D214A">
      <w:pPr>
        <w:spacing w:line="600" w:lineRule="auto"/>
        <w:ind w:firstLine="720"/>
        <w:jc w:val="both"/>
        <w:rPr>
          <w:rFonts w:eastAsia="Times New Roman" w:cs="Times New Roman"/>
          <w:bCs/>
          <w:shd w:val="clear" w:color="auto" w:fill="FFFFFF"/>
        </w:rPr>
      </w:pPr>
      <w:r>
        <w:rPr>
          <w:rFonts w:eastAsia="Times New Roman" w:cs="Times New Roman"/>
          <w:szCs w:val="24"/>
        </w:rPr>
        <w:t>Τον είχα καταγγείλει ως δασοκτόνο και ζήτησα την απόσυρσή του. Θεωρώ την τροποποίηση της διάταξης, που αφορά σε αναδασωτέες εκτάσεις από το Υπουργείο αναγκαία. Η πρόθ</w:t>
      </w:r>
      <w:r>
        <w:rPr>
          <w:rFonts w:eastAsia="Times New Roman" w:cs="Times New Roman"/>
          <w:szCs w:val="24"/>
        </w:rPr>
        <w:t>εση του Υπουργείου μάλιστα να αυστηροποιήσει το πλαίσιο εξαίρεσης από την αναδάσωση και των επεμβάσεων σε ένα κατεστραμμένο δάσος είναι επιβεβλημένη και θα μας βρει όλους –πιστεύω- σύμφωνους. Όπως είναι επιβεβλημένη και η συνολική τροποποίηση ή καλύτερα κα</w:t>
      </w:r>
      <w:r>
        <w:rPr>
          <w:rFonts w:eastAsia="Times New Roman" w:cs="Times New Roman"/>
          <w:szCs w:val="24"/>
        </w:rPr>
        <w:t xml:space="preserve">τάργηση του περιβαλλοντοκτόνου και μονομερώς προσανατολισμένα νόμου με πληθώρα φωτογραφικών διατάξεων υπέρ επιχειρηματικών συμφερόντων σε βάρος των δασών και του περιβάλλοντος. </w:t>
      </w:r>
      <w:r>
        <w:rPr>
          <w:rFonts w:eastAsia="Times New Roman" w:cs="Times New Roman"/>
          <w:bCs/>
          <w:shd w:val="clear" w:color="auto" w:fill="FFFFFF"/>
        </w:rPr>
        <w:t xml:space="preserve">Επειδή κάποιος μίλησε σήμερα το απόγευμα για τις </w:t>
      </w:r>
      <w:r>
        <w:rPr>
          <w:rFonts w:eastAsia="Times New Roman"/>
          <w:bCs/>
          <w:shd w:val="clear" w:color="auto" w:fill="FFFFFF"/>
        </w:rPr>
        <w:t>τροπολογίες</w:t>
      </w:r>
      <w:r>
        <w:rPr>
          <w:rFonts w:eastAsia="Times New Roman" w:cs="Times New Roman"/>
          <w:bCs/>
          <w:shd w:val="clear" w:color="auto" w:fill="FFFFFF"/>
        </w:rPr>
        <w:t xml:space="preserve">, εκατόν επτά </w:t>
      </w:r>
      <w:r>
        <w:rPr>
          <w:rFonts w:eastAsia="Times New Roman"/>
          <w:bCs/>
          <w:shd w:val="clear" w:color="auto" w:fill="FFFFFF"/>
        </w:rPr>
        <w:t>τροπο</w:t>
      </w:r>
      <w:r>
        <w:rPr>
          <w:rFonts w:eastAsia="Times New Roman"/>
          <w:bCs/>
          <w:shd w:val="clear" w:color="auto" w:fill="FFFFFF"/>
        </w:rPr>
        <w:t>λογίες</w:t>
      </w:r>
      <w:r>
        <w:rPr>
          <w:rFonts w:eastAsia="Times New Roman" w:cs="Times New Roman"/>
          <w:bCs/>
          <w:shd w:val="clear" w:color="auto" w:fill="FFFFFF"/>
        </w:rPr>
        <w:t xml:space="preserve"> είχαν έρθει σε ένα βράδυ σε εκείνο το</w:t>
      </w:r>
      <w:r>
        <w:rPr>
          <w:rFonts w:eastAsia="Times New Roman" w:cs="Times New Roman"/>
          <w:bCs/>
          <w:shd w:val="clear" w:color="auto" w:fill="FFFFFF"/>
        </w:rPr>
        <w:t>ν</w:t>
      </w:r>
      <w:r>
        <w:rPr>
          <w:rFonts w:eastAsia="Times New Roman" w:cs="Times New Roman"/>
          <w:bCs/>
          <w:shd w:val="clear" w:color="auto" w:fill="FFFFFF"/>
        </w:rPr>
        <w:t xml:space="preserve"> νόμο. </w:t>
      </w:r>
    </w:p>
    <w:p w14:paraId="694A3F1A" w14:textId="77777777" w:rsidR="00ED0117" w:rsidRDefault="009D214A">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Η εκμετάλλευση και η ανάπτυξη του δασικού μας πλούτου δεν </w:t>
      </w:r>
      <w:r>
        <w:rPr>
          <w:rFonts w:eastAsia="Times New Roman"/>
          <w:bCs/>
          <w:shd w:val="clear" w:color="auto" w:fill="FFFFFF"/>
        </w:rPr>
        <w:t>είναι</w:t>
      </w:r>
      <w:r>
        <w:rPr>
          <w:rFonts w:eastAsia="Times New Roman" w:cs="Times New Roman"/>
          <w:bCs/>
          <w:shd w:val="clear" w:color="auto" w:fill="FFFFFF"/>
        </w:rPr>
        <w:t xml:space="preserve"> αυτονόητα σε κόντρα με την ανάπτυξη επενδύσεων σε αυτό. Η προστασία του, όμως, </w:t>
      </w:r>
      <w:r>
        <w:rPr>
          <w:rFonts w:eastAsia="Times New Roman"/>
          <w:bCs/>
          <w:shd w:val="clear" w:color="auto" w:fill="FFFFFF"/>
        </w:rPr>
        <w:t>είναι</w:t>
      </w:r>
      <w:r>
        <w:rPr>
          <w:rFonts w:eastAsia="Times New Roman" w:cs="Times New Roman"/>
          <w:bCs/>
          <w:shd w:val="clear" w:color="auto" w:fill="FFFFFF"/>
        </w:rPr>
        <w:t xml:space="preserve"> αυτονόητη και αδιαμφισβήτητη. Δεν δέχομαι, λοιπόν, από</w:t>
      </w:r>
      <w:r>
        <w:rPr>
          <w:rFonts w:eastAsia="Times New Roman" w:cs="Times New Roman"/>
          <w:bCs/>
          <w:shd w:val="clear" w:color="auto" w:fill="FFFFFF"/>
        </w:rPr>
        <w:t xml:space="preserve"> αυτούς που </w:t>
      </w:r>
      <w:r>
        <w:rPr>
          <w:rFonts w:eastAsia="Times New Roman"/>
          <w:bCs/>
          <w:shd w:val="clear" w:color="auto" w:fill="FFFFFF"/>
        </w:rPr>
        <w:t>εί</w:t>
      </w:r>
      <w:r>
        <w:rPr>
          <w:rFonts w:eastAsia="Times New Roman" w:cs="Times New Roman"/>
          <w:bCs/>
          <w:shd w:val="clear" w:color="auto" w:fill="FFFFFF"/>
        </w:rPr>
        <w:t xml:space="preserve">χαν ψηφίσει το </w:t>
      </w:r>
      <w:r>
        <w:rPr>
          <w:rFonts w:eastAsia="Times New Roman"/>
          <w:bCs/>
          <w:shd w:val="clear" w:color="auto" w:fill="FFFFFF"/>
        </w:rPr>
        <w:t>άρθρο</w:t>
      </w:r>
      <w:r>
        <w:rPr>
          <w:rFonts w:eastAsia="Times New Roman" w:cs="Times New Roman"/>
          <w:bCs/>
          <w:shd w:val="clear" w:color="auto" w:fill="FFFFFF"/>
        </w:rPr>
        <w:t xml:space="preserve"> 52 του ν.4280 να καταγγέλλουν τη σημερινή ευνοϊκότερη για τα δάση βελτίωσή του, που προστατεύει δασικές περιοχές, οι οποίες απειλούνται άμεσα από επιχειρηματικά συμφέροντα. </w:t>
      </w:r>
    </w:p>
    <w:p w14:paraId="694A3F1B" w14:textId="77777777" w:rsidR="00ED0117" w:rsidRDefault="009D214A">
      <w:pPr>
        <w:spacing w:line="600" w:lineRule="auto"/>
        <w:ind w:firstLine="720"/>
        <w:jc w:val="both"/>
        <w:rPr>
          <w:rFonts w:eastAsia="Times New Roman" w:cs="Times New Roman"/>
          <w:bCs/>
          <w:shd w:val="clear" w:color="auto" w:fill="FFFFFF"/>
        </w:rPr>
      </w:pPr>
      <w:r>
        <w:rPr>
          <w:rFonts w:eastAsia="Times New Roman"/>
          <w:bCs/>
          <w:shd w:val="clear" w:color="auto" w:fill="FFFFFF"/>
        </w:rPr>
        <w:t>Κυρίες και κύριοι συνάδελφοι</w:t>
      </w:r>
      <w:r>
        <w:rPr>
          <w:rFonts w:eastAsia="Times New Roman" w:cs="Times New Roman"/>
          <w:bCs/>
          <w:shd w:val="clear" w:color="auto" w:fill="FFFFFF"/>
        </w:rPr>
        <w:t>, τα ζητήματα του π</w:t>
      </w:r>
      <w:r>
        <w:rPr>
          <w:rFonts w:eastAsia="Times New Roman" w:cs="Times New Roman"/>
          <w:bCs/>
          <w:shd w:val="clear" w:color="auto" w:fill="FFFFFF"/>
        </w:rPr>
        <w:t xml:space="preserve">εριβάλλοντος </w:t>
      </w:r>
      <w:r>
        <w:rPr>
          <w:rFonts w:eastAsia="Times New Roman"/>
          <w:bCs/>
          <w:shd w:val="clear" w:color="auto" w:fill="FFFFFF"/>
        </w:rPr>
        <w:t>είναι</w:t>
      </w:r>
      <w:r>
        <w:rPr>
          <w:rFonts w:eastAsia="Times New Roman" w:cs="Times New Roman"/>
          <w:bCs/>
          <w:shd w:val="clear" w:color="auto" w:fill="FFFFFF"/>
        </w:rPr>
        <w:t xml:space="preserve"> οριζόντια και διαπερνούν όλους τους τομείς της πολιτικής. Βρίσκονται στον πυρήνα αυτού που συχνά εμείς ονομάζουμε «κοινωνικό και οικολογικό μετασχηματισμό της παραγωγής» στο πλαίσιο της παραγωγικής ανασυγκρότησης της χώρας. </w:t>
      </w:r>
    </w:p>
    <w:p w14:paraId="694A3F1C" w14:textId="77777777" w:rsidR="00ED0117" w:rsidRDefault="009D214A">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Η ενεργειακή</w:t>
      </w:r>
      <w:r>
        <w:rPr>
          <w:rFonts w:eastAsia="Times New Roman" w:cs="Times New Roman"/>
          <w:bCs/>
          <w:shd w:val="clear" w:color="auto" w:fill="FFFFFF"/>
        </w:rPr>
        <w:t xml:space="preserve"> πολιτική με κοινωνικό και περιβαλλοντικό πρόσημο </w:t>
      </w:r>
      <w:r>
        <w:rPr>
          <w:rFonts w:eastAsia="Times New Roman"/>
          <w:bCs/>
          <w:shd w:val="clear" w:color="auto" w:fill="FFFFFF"/>
        </w:rPr>
        <w:t>είναι</w:t>
      </w:r>
      <w:r>
        <w:rPr>
          <w:rFonts w:eastAsia="Times New Roman" w:cs="Times New Roman"/>
          <w:bCs/>
          <w:shd w:val="clear" w:color="auto" w:fill="FFFFFF"/>
        </w:rPr>
        <w:t xml:space="preserve"> ένας από τους τομείς που δίνουν το στίγμα μιας αριστερής </w:t>
      </w:r>
      <w:r>
        <w:rPr>
          <w:rFonts w:eastAsia="Times New Roman"/>
          <w:bCs/>
          <w:shd w:val="clear" w:color="auto" w:fill="FFFFFF"/>
        </w:rPr>
        <w:t>κυβέρνησης. Κ</w:t>
      </w:r>
      <w:r>
        <w:rPr>
          <w:rFonts w:eastAsia="Times New Roman" w:cs="Times New Roman"/>
          <w:bCs/>
          <w:shd w:val="clear" w:color="auto" w:fill="FFFFFF"/>
        </w:rPr>
        <w:t xml:space="preserve">αι η σημερινή </w:t>
      </w:r>
      <w:r>
        <w:rPr>
          <w:rFonts w:eastAsia="Times New Roman"/>
          <w:bCs/>
          <w:shd w:val="clear" w:color="auto" w:fill="FFFFFF"/>
        </w:rPr>
        <w:t>Κυβέρνηση</w:t>
      </w:r>
      <w:r>
        <w:rPr>
          <w:rFonts w:eastAsia="Times New Roman" w:cs="Times New Roman"/>
          <w:bCs/>
          <w:shd w:val="clear" w:color="auto" w:fill="FFFFFF"/>
        </w:rPr>
        <w:t xml:space="preserve"> </w:t>
      </w:r>
      <w:r>
        <w:rPr>
          <w:rFonts w:eastAsia="Times New Roman"/>
          <w:bCs/>
          <w:shd w:val="clear" w:color="auto" w:fill="FFFFFF"/>
        </w:rPr>
        <w:t>είναι</w:t>
      </w:r>
      <w:r>
        <w:rPr>
          <w:rFonts w:eastAsia="Times New Roman" w:cs="Times New Roman"/>
          <w:bCs/>
          <w:shd w:val="clear" w:color="auto" w:fill="FFFFFF"/>
        </w:rPr>
        <w:t xml:space="preserve"> σταθερά προσανατολισμένη προς αυτή την κατεύθυνση. </w:t>
      </w:r>
    </w:p>
    <w:p w14:paraId="694A3F1D" w14:textId="77777777" w:rsidR="00ED0117" w:rsidRDefault="009D214A">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Σας ευχαριστώ. </w:t>
      </w:r>
    </w:p>
    <w:p w14:paraId="694A3F1E" w14:textId="77777777" w:rsidR="00ED0117" w:rsidRDefault="009D214A">
      <w:pPr>
        <w:spacing w:line="600" w:lineRule="auto"/>
        <w:jc w:val="center"/>
        <w:rPr>
          <w:rFonts w:eastAsia="Times New Roman" w:cs="Times New Roman"/>
        </w:rPr>
      </w:pPr>
      <w:r>
        <w:rPr>
          <w:rFonts w:eastAsia="Times New Roman" w:cs="Times New Roman"/>
        </w:rPr>
        <w:t>(Χειροκροτήματα)</w:t>
      </w:r>
    </w:p>
    <w:p w14:paraId="694A3F1F" w14:textId="77777777" w:rsidR="00ED0117" w:rsidRDefault="009D214A">
      <w:pPr>
        <w:spacing w:line="600" w:lineRule="auto"/>
        <w:ind w:firstLine="720"/>
        <w:jc w:val="both"/>
        <w:rPr>
          <w:rFonts w:eastAsia="Times New Roman" w:cs="Times New Roman"/>
        </w:rPr>
      </w:pPr>
      <w:r>
        <w:rPr>
          <w:rFonts w:eastAsia="Times New Roman"/>
          <w:b/>
          <w:bCs/>
        </w:rPr>
        <w:t>ΠΡΟΕΔΡΕΥΟΥΣΑ (Α</w:t>
      </w:r>
      <w:r>
        <w:rPr>
          <w:rFonts w:eastAsia="Times New Roman"/>
          <w:b/>
          <w:bCs/>
        </w:rPr>
        <w:t>ναστασία Χριστοδουλοπούλου):</w:t>
      </w:r>
      <w:r>
        <w:rPr>
          <w:rFonts w:eastAsia="Times New Roman" w:cs="Times New Roman"/>
        </w:rPr>
        <w:t xml:space="preserve"> Ελάτε, κύριε Δημαρά. Έχετε τον λόγο για έξι λεπτά. </w:t>
      </w:r>
    </w:p>
    <w:p w14:paraId="694A3F20" w14:textId="77777777" w:rsidR="00ED0117" w:rsidRDefault="009D214A">
      <w:pPr>
        <w:spacing w:line="600" w:lineRule="auto"/>
        <w:ind w:firstLine="720"/>
        <w:jc w:val="both"/>
        <w:rPr>
          <w:rFonts w:eastAsia="Times New Roman" w:cs="Times New Roman"/>
          <w:bCs/>
          <w:shd w:val="clear" w:color="auto" w:fill="FFFFFF"/>
        </w:rPr>
      </w:pPr>
      <w:r>
        <w:rPr>
          <w:rFonts w:eastAsia="Times New Roman" w:cs="Times New Roman"/>
          <w:b/>
        </w:rPr>
        <w:t>ΓΕΩΡΓΙΟΣ ΔΗΜΑΡΑΣ:</w:t>
      </w:r>
      <w:r>
        <w:rPr>
          <w:rFonts w:eastAsia="Times New Roman" w:cs="Times New Roman"/>
        </w:rPr>
        <w:t xml:space="preserve"> </w:t>
      </w:r>
      <w:r>
        <w:rPr>
          <w:rFonts w:eastAsia="Times New Roman"/>
          <w:bCs/>
          <w:shd w:val="clear" w:color="auto" w:fill="FFFFFF"/>
        </w:rPr>
        <w:t>Κυρίες και κύριοι συνάδελφοι</w:t>
      </w:r>
      <w:r>
        <w:rPr>
          <w:rFonts w:eastAsia="Times New Roman" w:cs="Times New Roman"/>
          <w:bCs/>
          <w:shd w:val="clear" w:color="auto" w:fill="FFFFFF"/>
        </w:rPr>
        <w:t>, πριν από λίγη ώρα παρακολουθούσε τη συνεδρίασή μας η Σκα Κέλερ, η Ευρωβουλευτής των Πρασίνων και συμπρόεδρος της Ευρωκοινοβουλε</w:t>
      </w:r>
      <w:r>
        <w:rPr>
          <w:rFonts w:eastAsia="Times New Roman" w:cs="Times New Roman"/>
          <w:bCs/>
          <w:shd w:val="clear" w:color="auto" w:fill="FFFFFF"/>
        </w:rPr>
        <w:t xml:space="preserve">υτικής Ομάδας των Πρασίνων και έπεσε στη στιγμή που ακόμα ήταν οι αντεγκλήσεις σε αυτή την Αίθουσα. Εγώ αισθάνθηκα πάρα πολύ άσχημα, κι όχι μόνο επειδή ήταν η Σκα Κέλερ εδώ, αλλά από την εικόνα που δώσαμε στο </w:t>
      </w:r>
      <w:r>
        <w:rPr>
          <w:rFonts w:eastAsia="Times New Roman"/>
          <w:bCs/>
          <w:shd w:val="clear" w:color="auto" w:fill="FFFFFF"/>
        </w:rPr>
        <w:t>Κοινοβούλιο. Π</w:t>
      </w:r>
      <w:r>
        <w:rPr>
          <w:rFonts w:eastAsia="Times New Roman" w:cs="Times New Roman"/>
          <w:bCs/>
          <w:shd w:val="clear" w:color="auto" w:fill="FFFFFF"/>
        </w:rPr>
        <w:t>ιστεύω ότι χρειάζεται αυτοέλεγχος</w:t>
      </w:r>
      <w:r>
        <w:rPr>
          <w:rFonts w:eastAsia="Times New Roman" w:cs="Times New Roman"/>
          <w:bCs/>
          <w:shd w:val="clear" w:color="auto" w:fill="FFFFFF"/>
        </w:rPr>
        <w:t xml:space="preserve"> και εγκράτεια. </w:t>
      </w:r>
    </w:p>
    <w:p w14:paraId="694A3F21" w14:textId="77777777" w:rsidR="00ED0117" w:rsidRDefault="009D214A">
      <w:pPr>
        <w:spacing w:line="600" w:lineRule="auto"/>
        <w:ind w:firstLine="720"/>
        <w:jc w:val="both"/>
        <w:rPr>
          <w:rFonts w:eastAsia="Times New Roman"/>
          <w:bCs/>
          <w:shd w:val="clear" w:color="auto" w:fill="FFFFFF"/>
        </w:rPr>
      </w:pPr>
      <w:r>
        <w:rPr>
          <w:rFonts w:eastAsia="Times New Roman" w:cs="Times New Roman"/>
          <w:bCs/>
          <w:shd w:val="clear" w:color="auto" w:fill="FFFFFF"/>
        </w:rPr>
        <w:t xml:space="preserve">Απευθύνομαι σε φίλους μου Βουλευτές, να μην παίξουμε το παιχνίδι όσων θέλουν την υποβάθμιση του </w:t>
      </w:r>
      <w:r>
        <w:rPr>
          <w:rFonts w:eastAsia="Times New Roman"/>
          <w:bCs/>
          <w:shd w:val="clear" w:color="auto" w:fill="FFFFFF"/>
        </w:rPr>
        <w:t>Κοινοβουλίου, διότι στη συνέχεια έρχεται και η υποβάθμιση του δημοκρατικού πολιτεύματος. Ο καθένας έχει και την ατομική ευθύνη της συμπεριφοράς του εδώ μέσα. Ο κάθε δημοκράτης Βουλευτής ας αποφεύγει τις επικίνδυνες προκλήσεις-παγίδες υπονόμευσης του Κοινοβ</w:t>
      </w:r>
      <w:r>
        <w:rPr>
          <w:rFonts w:eastAsia="Times New Roman"/>
          <w:bCs/>
          <w:shd w:val="clear" w:color="auto" w:fill="FFFFFF"/>
        </w:rPr>
        <w:t xml:space="preserve">ουλίου. </w:t>
      </w:r>
    </w:p>
    <w:p w14:paraId="694A3F22" w14:textId="77777777" w:rsidR="00ED0117" w:rsidRDefault="009D214A">
      <w:pPr>
        <w:spacing w:line="600" w:lineRule="auto"/>
        <w:ind w:firstLine="720"/>
        <w:jc w:val="both"/>
        <w:rPr>
          <w:rFonts w:eastAsia="Times New Roman"/>
          <w:bCs/>
          <w:shd w:val="clear" w:color="auto" w:fill="FFFFFF"/>
        </w:rPr>
      </w:pPr>
      <w:r>
        <w:rPr>
          <w:rFonts w:eastAsia="Times New Roman"/>
          <w:bCs/>
          <w:shd w:val="clear" w:color="auto" w:fill="FFFFFF"/>
        </w:rPr>
        <w:t>Ως εκπρόσωπος και των Οικολόγων Πράσινων εδώ, θα μιλήσω κυρίως για ζητήματα οικολογίας. Έχουμε ένα νομοσχέδιο που από ανάγκη περιλαμβάνει πολλά θέματα και πράγματι ξεκάρφωτες τροπολογίες. Πιστεύει κανείς ότι υπάρχουν Βουλευτές του ΣΥΡΙΖΑ ή και Υπο</w:t>
      </w:r>
      <w:r>
        <w:rPr>
          <w:rFonts w:eastAsia="Times New Roman"/>
          <w:bCs/>
          <w:shd w:val="clear" w:color="auto" w:fill="FFFFFF"/>
        </w:rPr>
        <w:t xml:space="preserve">υργοί που αρέσκονται σε αυτές τις διαδικασίες; </w:t>
      </w:r>
    </w:p>
    <w:p w14:paraId="694A3F23" w14:textId="77777777" w:rsidR="00ED0117" w:rsidRDefault="009D214A">
      <w:pPr>
        <w:spacing w:line="600" w:lineRule="auto"/>
        <w:ind w:firstLine="720"/>
        <w:jc w:val="both"/>
        <w:rPr>
          <w:rFonts w:eastAsia="Times New Roman"/>
          <w:bCs/>
          <w:shd w:val="clear" w:color="auto" w:fill="FFFFFF"/>
        </w:rPr>
      </w:pPr>
      <w:r>
        <w:rPr>
          <w:rFonts w:eastAsia="Times New Roman"/>
          <w:bCs/>
          <w:shd w:val="clear" w:color="auto" w:fill="FFFFFF"/>
        </w:rPr>
        <w:t xml:space="preserve">Η κριτική που κάνει το ΠΑΣΟΚ και η Νέα Δημοκρατία -και την έκαναν και στις </w:t>
      </w:r>
      <w:r>
        <w:rPr>
          <w:rFonts w:eastAsia="Times New Roman"/>
          <w:bCs/>
          <w:shd w:val="clear" w:color="auto" w:fill="FFFFFF"/>
        </w:rPr>
        <w:t>επιτροπές</w:t>
      </w:r>
      <w:r>
        <w:rPr>
          <w:rFonts w:eastAsia="Times New Roman"/>
          <w:bCs/>
          <w:shd w:val="clear" w:color="auto" w:fill="FFFFFF"/>
        </w:rPr>
        <w:t xml:space="preserve">- ότι δεν εφαρμόζουμε πρόγραμμα Αριστεράς για τις μικρομεσαίες επιχειρήσεις, για τους αγρότες, ακόμα και για το περιβάλλον, </w:t>
      </w:r>
      <w:r>
        <w:rPr>
          <w:rFonts w:eastAsia="Times New Roman"/>
          <w:bCs/>
          <w:shd w:val="clear" w:color="auto" w:fill="FFFFFF"/>
        </w:rPr>
        <w:t xml:space="preserve">εμάς καλό </w:t>
      </w:r>
      <w:r>
        <w:rPr>
          <w:rFonts w:eastAsia="Times New Roman"/>
          <w:bCs/>
          <w:shd w:val="clear" w:color="auto" w:fill="FFFFFF"/>
        </w:rPr>
        <w:t xml:space="preserve">μάς </w:t>
      </w:r>
      <w:r>
        <w:rPr>
          <w:rFonts w:eastAsia="Times New Roman"/>
          <w:bCs/>
          <w:shd w:val="clear" w:color="auto" w:fill="FFFFFF"/>
        </w:rPr>
        <w:t xml:space="preserve">κάνει. Μας θυμίζουν να μη γίνουμε σαν τα δικά τους κόμματα και τις δικές τους κυβερνήσεις, που κυβέρνησαν για δεκαετίες. Να μη ενσωματωθούμε στο σύστημα και στην απλή διαχείριση και διεκπεραίωση τρεχουσών υποθέσεων. Να μη συμβιβαστούμε με τη </w:t>
      </w:r>
      <w:r>
        <w:rPr>
          <w:rFonts w:eastAsia="Times New Roman"/>
          <w:bCs/>
          <w:shd w:val="clear" w:color="auto" w:fill="FFFFFF"/>
        </w:rPr>
        <w:t>διαπλοκή και τη διαφθορά. Να μη συμβιβαστούμε με την αναξιοκρατία και την αναποτελεσματικότητα στη δημόσια διοίκηση. Να μην συμβιβαστούμε με το άδικο, την ανομία, τη μετριότητα, τον ωχαδερφισμό. Να μη βολευτούμε, ως Βουλευτές, με τα όποια προνόμια και κύρι</w:t>
      </w:r>
      <w:r>
        <w:rPr>
          <w:rFonts w:eastAsia="Times New Roman"/>
          <w:bCs/>
          <w:shd w:val="clear" w:color="auto" w:fill="FFFFFF"/>
        </w:rPr>
        <w:t xml:space="preserve">ος στόχος να γίνεται η επανεκλογή. Τότε το παιχνίδι το χάσαμε. </w:t>
      </w:r>
    </w:p>
    <w:p w14:paraId="694A3F24" w14:textId="77777777" w:rsidR="00ED0117" w:rsidRDefault="009D214A">
      <w:pPr>
        <w:spacing w:line="600" w:lineRule="auto"/>
        <w:ind w:firstLine="720"/>
        <w:jc w:val="both"/>
        <w:rPr>
          <w:rFonts w:eastAsia="Times New Roman"/>
          <w:bCs/>
          <w:shd w:val="clear" w:color="auto" w:fill="FFFFFF"/>
        </w:rPr>
      </w:pPr>
      <w:r>
        <w:rPr>
          <w:rFonts w:eastAsia="Times New Roman"/>
          <w:bCs/>
          <w:shd w:val="clear" w:color="auto" w:fill="FFFFFF"/>
        </w:rPr>
        <w:t xml:space="preserve">Είναι ο κατάλληλος χρόνος, το σωστό </w:t>
      </w:r>
      <w:r>
        <w:rPr>
          <w:rFonts w:eastAsia="Times New Roman"/>
          <w:bCs/>
          <w:shd w:val="clear" w:color="auto" w:fill="FFFFFF"/>
          <w:lang w:val="en-US"/>
        </w:rPr>
        <w:t>timing</w:t>
      </w:r>
      <w:r>
        <w:rPr>
          <w:rFonts w:eastAsia="Times New Roman"/>
          <w:bCs/>
          <w:shd w:val="clear" w:color="auto" w:fill="FFFFFF"/>
        </w:rPr>
        <w:t>, να γίνουν τομές και ριζικές αλλαγές, βλέποντας τα λάθη του παρελθόντος κα τις αιτίες της κακοδαιμονίας. Είναι ανάγκη όλοι να συμφωνήσουμε ότι πρέπει</w:t>
      </w:r>
      <w:r>
        <w:rPr>
          <w:rFonts w:eastAsia="Times New Roman"/>
          <w:bCs/>
          <w:shd w:val="clear" w:color="auto" w:fill="FFFFFF"/>
        </w:rPr>
        <w:t xml:space="preserve"> να διαμορφωθεί μια στρατηγική βιώσιμης ευημερίας, στην οποία θα πρέπει να υπάρχει σύγκλιση της μεγάλης πλειοψηφίας της κοινωνίας. </w:t>
      </w:r>
    </w:p>
    <w:p w14:paraId="694A3F25" w14:textId="77777777" w:rsidR="00ED0117" w:rsidRDefault="009D214A">
      <w:pPr>
        <w:spacing w:line="600" w:lineRule="auto"/>
        <w:ind w:firstLine="720"/>
        <w:jc w:val="both"/>
        <w:rPr>
          <w:rFonts w:eastAsia="Times New Roman" w:cs="Times New Roman"/>
          <w:bCs/>
          <w:shd w:val="clear" w:color="auto" w:fill="FFFFFF"/>
        </w:rPr>
      </w:pPr>
      <w:r>
        <w:rPr>
          <w:rFonts w:eastAsia="Times New Roman"/>
          <w:bCs/>
          <w:shd w:val="clear" w:color="auto" w:fill="FFFFFF"/>
        </w:rPr>
        <w:t>Το σχέδιο βιώσιμης ευημερίας είναι σε μεγάλο βαθμό ασύμβατο με αυτό που ονομάζουμε «νεοφιλελευθερισμό». Οι κυρίαρχες πολυεθνικές επιχειρήσεις, κυνηγώντας την κερδοσκοπία, δημιουργούν συνεχώς νέες ανάγκες, που οι περισσότερες είναι πλασματικές και όχι πραγμ</w:t>
      </w:r>
      <w:r>
        <w:rPr>
          <w:rFonts w:eastAsia="Times New Roman"/>
          <w:bCs/>
          <w:shd w:val="clear" w:color="auto" w:fill="FFFFFF"/>
        </w:rPr>
        <w:t xml:space="preserve">ατικές ανάγκες. Με τη βοήθεια των μέσων ενημέρωσης, που ελέγχουν άμεσα ή </w:t>
      </w:r>
      <w:r>
        <w:rPr>
          <w:rFonts w:eastAsia="Times New Roman"/>
          <w:bCs/>
        </w:rPr>
        <w:t>έμμεσα ως διαφημιζόμενοι πελάτες,</w:t>
      </w:r>
      <w:r>
        <w:rPr>
          <w:rFonts w:eastAsia="Times New Roman"/>
          <w:bCs/>
          <w:shd w:val="clear" w:color="auto" w:fill="FFFFFF"/>
        </w:rPr>
        <w:t xml:space="preserve"> διαμορφώνουν ακόμα και τις επιθυμίες των ανθρώπων, ακόμα και την αισθητική τους, παραδείγματος χάριν</w:t>
      </w:r>
      <w:r>
        <w:rPr>
          <w:rFonts w:eastAsia="Times New Roman"/>
          <w:bCs/>
          <w:shd w:val="clear" w:color="auto" w:fill="FFFFFF"/>
        </w:rPr>
        <w:t>,</w:t>
      </w:r>
      <w:r>
        <w:rPr>
          <w:rFonts w:eastAsia="Times New Roman"/>
          <w:bCs/>
          <w:shd w:val="clear" w:color="auto" w:fill="FFFFFF"/>
        </w:rPr>
        <w:t xml:space="preserve"> στη μόδα. </w:t>
      </w:r>
      <w:r>
        <w:rPr>
          <w:rFonts w:eastAsia="Times New Roman" w:cs="Times New Roman"/>
          <w:bCs/>
          <w:shd w:val="clear" w:color="auto" w:fill="FFFFFF"/>
        </w:rPr>
        <w:t xml:space="preserve"> </w:t>
      </w:r>
    </w:p>
    <w:p w14:paraId="694A3F26" w14:textId="77777777" w:rsidR="00ED0117" w:rsidRDefault="009D214A">
      <w:pPr>
        <w:tabs>
          <w:tab w:val="left" w:pos="2820"/>
        </w:tabs>
        <w:spacing w:line="600" w:lineRule="auto"/>
        <w:ind w:firstLine="720"/>
        <w:jc w:val="both"/>
        <w:rPr>
          <w:rFonts w:eastAsia="Times New Roman"/>
          <w:szCs w:val="24"/>
        </w:rPr>
      </w:pPr>
      <w:r>
        <w:rPr>
          <w:rFonts w:eastAsia="Times New Roman"/>
          <w:szCs w:val="24"/>
        </w:rPr>
        <w:t xml:space="preserve">Η οικονομία διαμορφώνεται από τους </w:t>
      </w:r>
      <w:r>
        <w:rPr>
          <w:rFonts w:eastAsia="Times New Roman"/>
          <w:szCs w:val="24"/>
        </w:rPr>
        <w:t xml:space="preserve">ανταγωνισμούς και τα δόγματα των οικονομολόγων της διαρκούς ποσοτικής αύξησης του ΑΕΠ χωρίς ποιοτικά χαρακτηριστικά βιωσιμότητας, με οδηγό τις οικονομίες μεγάλης κλίμακος, τον ανταγωνισμό και όποιος αντέξει. </w:t>
      </w:r>
    </w:p>
    <w:p w14:paraId="694A3F27" w14:textId="77777777" w:rsidR="00ED0117" w:rsidRDefault="009D214A">
      <w:pPr>
        <w:tabs>
          <w:tab w:val="left" w:pos="2820"/>
        </w:tabs>
        <w:spacing w:line="600" w:lineRule="auto"/>
        <w:ind w:firstLine="720"/>
        <w:jc w:val="both"/>
        <w:rPr>
          <w:rFonts w:eastAsia="Times New Roman"/>
          <w:szCs w:val="24"/>
        </w:rPr>
      </w:pPr>
      <w:r>
        <w:rPr>
          <w:rFonts w:eastAsia="Times New Roman"/>
          <w:szCs w:val="24"/>
        </w:rPr>
        <w:t>Σ’ αυτή τη λογική λειτουργεί και το χρηματοπιστ</w:t>
      </w:r>
      <w:r>
        <w:rPr>
          <w:rFonts w:eastAsia="Times New Roman"/>
          <w:szCs w:val="24"/>
        </w:rPr>
        <w:t>ωτικό σύστημα. Οι εταιρείες κυνηγούν τους φορολογικούς παραδείσους και τη φτηνή εργασία. Το αποτέλεσμα το ζούμε: αποβιομηχάνιση των χωρών, λεηλασία των φυσικών πόρων, ανισόρροπες οικονομίες έτοιμες για κατάρρευση, λαοί στην ανεργία ή την απειλή της απόλυση</w:t>
      </w:r>
      <w:r>
        <w:rPr>
          <w:rFonts w:eastAsia="Times New Roman"/>
          <w:szCs w:val="24"/>
        </w:rPr>
        <w:t xml:space="preserve">ς. </w:t>
      </w:r>
    </w:p>
    <w:p w14:paraId="694A3F28" w14:textId="77777777" w:rsidR="00ED0117" w:rsidRDefault="009D214A">
      <w:pPr>
        <w:tabs>
          <w:tab w:val="left" w:pos="2820"/>
        </w:tabs>
        <w:spacing w:line="600" w:lineRule="auto"/>
        <w:ind w:firstLine="720"/>
        <w:jc w:val="both"/>
        <w:rPr>
          <w:rFonts w:eastAsia="Times New Roman"/>
          <w:szCs w:val="24"/>
        </w:rPr>
      </w:pPr>
      <w:r>
        <w:rPr>
          <w:rFonts w:eastAsia="Times New Roman"/>
          <w:szCs w:val="24"/>
        </w:rPr>
        <w:t>Εμείς οι Οικολόγοι και οι συνεπείς αριστεροί αμφισβητούμε το σύστημα της νεοφιλελεύθερης παγκοσμιοποίησης. Την πολιτική οικολογία δεν την εκφράζει το μεγάλο κράτος, που πολλοί συνειρμικά ταυτίζουν με το σοβιετικό μοντέλο. Να θυμίσω ότι ο Μαρξ μιλούσε γ</w:t>
      </w:r>
      <w:r>
        <w:rPr>
          <w:rFonts w:eastAsia="Times New Roman"/>
          <w:szCs w:val="24"/>
        </w:rPr>
        <w:t>ια μαρασμό του κράτους. Την οικολογία εκφράζει το μοντέλο της διοικητικής και οικονομικής αποκέντρωσης, οι ισχυρές τοπικές οικονομίες, οι κοινωνικές επιχειρήσεις, η πολιτική επιλογή δραστικού περιορισμού των πολυεθνικών επιχειρήσεων και στήριξης των μικρομ</w:t>
      </w:r>
      <w:r>
        <w:rPr>
          <w:rFonts w:eastAsia="Times New Roman"/>
          <w:szCs w:val="24"/>
        </w:rPr>
        <w:t>εσαίων επιχειρήσεων, η οικονομία των πόρων, η προστασία της φύσης, αλλά και η αλλαγή του μοντέλου του εφήμερου καταναλωτισμού που διαμορφώνει η ασύδοτη αγορά</w:t>
      </w:r>
      <w:r>
        <w:rPr>
          <w:rFonts w:eastAsia="Times New Roman"/>
          <w:szCs w:val="24"/>
        </w:rPr>
        <w:t>. Επίσης</w:t>
      </w:r>
      <w:r>
        <w:rPr>
          <w:rFonts w:eastAsia="Times New Roman"/>
          <w:szCs w:val="24"/>
        </w:rPr>
        <w:t xml:space="preserve"> η διατροφική αυτάρκεια. </w:t>
      </w:r>
    </w:p>
    <w:p w14:paraId="694A3F29" w14:textId="77777777" w:rsidR="00ED0117" w:rsidRDefault="009D214A">
      <w:pPr>
        <w:tabs>
          <w:tab w:val="left" w:pos="2820"/>
        </w:tabs>
        <w:spacing w:line="600" w:lineRule="auto"/>
        <w:ind w:firstLine="720"/>
        <w:jc w:val="both"/>
        <w:rPr>
          <w:rFonts w:eastAsia="Times New Roman"/>
          <w:szCs w:val="24"/>
        </w:rPr>
      </w:pPr>
      <w:r>
        <w:rPr>
          <w:rFonts w:eastAsia="Times New Roman"/>
          <w:szCs w:val="24"/>
        </w:rPr>
        <w:t>Αυτά γενικά τα ανέφερα για να τονίσω τη διακριτή στόχευση της πολ</w:t>
      </w:r>
      <w:r>
        <w:rPr>
          <w:rFonts w:eastAsia="Times New Roman"/>
          <w:szCs w:val="24"/>
        </w:rPr>
        <w:t>ιτικής οικολογίας από άλλες πολιτικές, ότι το καθήκον μας απέναντι στις επόμενες γενιές των ανθρώπων και της ζωής στον πλανήτη δεν εξαντλείται από μερικά μέτρα που θα λάβουμε για την οικονομία ενέργειας ή για την προστασία των δασών. Πρέπει να ξανασκεφτούμ</w:t>
      </w:r>
      <w:r>
        <w:rPr>
          <w:rFonts w:eastAsia="Times New Roman"/>
          <w:szCs w:val="24"/>
        </w:rPr>
        <w:t>ε σοβαρές αλλαγές στο κοινωνικό και οικονομικό σύστημα.</w:t>
      </w:r>
    </w:p>
    <w:p w14:paraId="694A3F2A" w14:textId="77777777" w:rsidR="00ED0117" w:rsidRDefault="009D214A">
      <w:pPr>
        <w:tabs>
          <w:tab w:val="left" w:pos="2820"/>
        </w:tabs>
        <w:spacing w:line="600" w:lineRule="auto"/>
        <w:ind w:firstLine="720"/>
        <w:jc w:val="both"/>
        <w:rPr>
          <w:rFonts w:eastAsia="Times New Roman"/>
          <w:szCs w:val="24"/>
        </w:rPr>
      </w:pPr>
      <w:r>
        <w:rPr>
          <w:rFonts w:eastAsia="Times New Roman"/>
          <w:szCs w:val="24"/>
        </w:rPr>
        <w:t>(Στο σημείο αυτό την Προεδρική Έδρα καταλαμβάνει ο Δ</w:t>
      </w:r>
      <w:r>
        <w:rPr>
          <w:rFonts w:eastAsia="Times New Roman"/>
          <w:szCs w:val="24"/>
        </w:rPr>
        <w:t>΄</w:t>
      </w:r>
      <w:r>
        <w:rPr>
          <w:rFonts w:eastAsia="Times New Roman"/>
          <w:szCs w:val="24"/>
        </w:rPr>
        <w:t xml:space="preserve"> Αντιπρόεδρος της Βουλής κ. </w:t>
      </w:r>
      <w:r w:rsidRPr="003B6276">
        <w:rPr>
          <w:rFonts w:eastAsia="Times New Roman"/>
          <w:b/>
          <w:szCs w:val="24"/>
        </w:rPr>
        <w:t>ΝΙΚΗΤΑΣ ΚΑΚΛΑΜΑΝΗΣ</w:t>
      </w:r>
      <w:r>
        <w:rPr>
          <w:rFonts w:eastAsia="Times New Roman"/>
          <w:szCs w:val="24"/>
        </w:rPr>
        <w:t xml:space="preserve">) </w:t>
      </w:r>
    </w:p>
    <w:p w14:paraId="694A3F2B" w14:textId="77777777" w:rsidR="00ED0117" w:rsidRDefault="009D214A">
      <w:pPr>
        <w:tabs>
          <w:tab w:val="left" w:pos="2820"/>
        </w:tabs>
        <w:spacing w:line="600" w:lineRule="auto"/>
        <w:ind w:firstLine="720"/>
        <w:jc w:val="both"/>
        <w:rPr>
          <w:rFonts w:eastAsia="Times New Roman"/>
          <w:szCs w:val="24"/>
        </w:rPr>
      </w:pPr>
      <w:r>
        <w:rPr>
          <w:rFonts w:eastAsia="Times New Roman"/>
          <w:szCs w:val="24"/>
        </w:rPr>
        <w:t>Ετούτο το νομοσχέδιο φέρνει διατάξεις εναρμόνισης με τις ευρωπαϊκές οδηγίες σχετικά με την εξοικον</w:t>
      </w:r>
      <w:r>
        <w:rPr>
          <w:rFonts w:eastAsia="Times New Roman"/>
          <w:szCs w:val="24"/>
        </w:rPr>
        <w:t xml:space="preserve">όμηση ενέργειας. Έρχεται δε, λίγες εβδομάδες πριν από την </w:t>
      </w:r>
      <w:r>
        <w:rPr>
          <w:rFonts w:eastAsia="Times New Roman"/>
          <w:szCs w:val="24"/>
        </w:rPr>
        <w:t xml:space="preserve">παγκόσμια διάσκεψη </w:t>
      </w:r>
      <w:r>
        <w:rPr>
          <w:rFonts w:eastAsia="Times New Roman"/>
          <w:szCs w:val="24"/>
        </w:rPr>
        <w:t xml:space="preserve">του Παρισιού για την κλιματική αλλαγή. </w:t>
      </w:r>
    </w:p>
    <w:p w14:paraId="694A3F2C" w14:textId="77777777" w:rsidR="00ED0117" w:rsidRDefault="009D214A">
      <w:pPr>
        <w:tabs>
          <w:tab w:val="left" w:pos="2820"/>
        </w:tabs>
        <w:spacing w:line="600" w:lineRule="auto"/>
        <w:ind w:firstLine="720"/>
        <w:jc w:val="both"/>
        <w:rPr>
          <w:rFonts w:eastAsia="Times New Roman"/>
          <w:szCs w:val="24"/>
        </w:rPr>
      </w:pPr>
      <w:r>
        <w:rPr>
          <w:rFonts w:eastAsia="Times New Roman"/>
          <w:szCs w:val="24"/>
        </w:rPr>
        <w:t>Κι γι’ αυτό θα αναφέρω μερικές από τις συνέπειες της κλιματικής αλλαγής σύμφωνα με τα στοιχεία της οργάνωσης «</w:t>
      </w:r>
      <w:r>
        <w:rPr>
          <w:rFonts w:eastAsia="Times New Roman"/>
          <w:szCs w:val="24"/>
          <w:lang w:val="en-US"/>
        </w:rPr>
        <w:t>GREENPEACE</w:t>
      </w:r>
      <w:r>
        <w:rPr>
          <w:rFonts w:eastAsia="Times New Roman"/>
          <w:szCs w:val="24"/>
        </w:rPr>
        <w:t xml:space="preserve">». </w:t>
      </w:r>
      <w:r>
        <w:rPr>
          <w:rFonts w:eastAsia="Times New Roman"/>
          <w:szCs w:val="24"/>
        </w:rPr>
        <w:t xml:space="preserve">Περισσότερες </w:t>
      </w:r>
      <w:r>
        <w:rPr>
          <w:rFonts w:eastAsia="Times New Roman"/>
          <w:szCs w:val="24"/>
        </w:rPr>
        <w:t>από</w:t>
      </w:r>
      <w:r>
        <w:rPr>
          <w:rFonts w:eastAsia="Times New Roman"/>
          <w:szCs w:val="24"/>
        </w:rPr>
        <w:t xml:space="preserve"> τριακόσιες χιλιάδες άνθρωποι σε ολόκληρο τον πλανήτη πεθαίνουν κάθε χρόνο εξαιτίας των κλιματικών αλλαγών. </w:t>
      </w:r>
      <w:r>
        <w:rPr>
          <w:rFonts w:eastAsia="Times New Roman"/>
          <w:szCs w:val="24"/>
        </w:rPr>
        <w:t>Περισσότερα</w:t>
      </w:r>
      <w:r>
        <w:rPr>
          <w:rFonts w:eastAsia="Times New Roman"/>
          <w:szCs w:val="24"/>
        </w:rPr>
        <w:t xml:space="preserve"> από τριακόσια είκοσι πέντε εκατομμύρια άνθρωποι επηρεάζονται με κάποιον τρόπο στη ζωή εξαιτίας των κλιματικών αλλαγών. Δεν θα </w:t>
      </w:r>
      <w:r>
        <w:rPr>
          <w:rFonts w:eastAsia="Times New Roman"/>
          <w:szCs w:val="24"/>
        </w:rPr>
        <w:t xml:space="preserve">αναφέρω όλα τα στοιχεία. Πάντως η ερημοποίηση πλέον επεκτείνεται και στην εύκρατη ζώνη. </w:t>
      </w:r>
    </w:p>
    <w:p w14:paraId="694A3F2D" w14:textId="77777777" w:rsidR="00ED0117" w:rsidRDefault="009D214A">
      <w:pPr>
        <w:tabs>
          <w:tab w:val="left" w:pos="2820"/>
        </w:tabs>
        <w:spacing w:line="600" w:lineRule="auto"/>
        <w:ind w:firstLine="720"/>
        <w:jc w:val="both"/>
        <w:rPr>
          <w:rFonts w:eastAsia="Times New Roman"/>
          <w:szCs w:val="24"/>
        </w:rPr>
      </w:pPr>
      <w:r>
        <w:rPr>
          <w:rFonts w:eastAsia="Times New Roman"/>
          <w:szCs w:val="24"/>
        </w:rPr>
        <w:t>Το τι πρέπει να κάνουμε το λέει και μέσα η εισήγηση. Βάζει τους στόχους μέχρι το 2020, αλλά υπάρχουν και στόχοι της Ευρωπαϊκής Επιτροπής για το 2030: μείωση των εκπομπ</w:t>
      </w:r>
      <w:r>
        <w:rPr>
          <w:rFonts w:eastAsia="Times New Roman"/>
          <w:szCs w:val="24"/>
        </w:rPr>
        <w:t>ών αερίων του θερμοκηπίου κατά 40% τουλάχιστον σε σύγκριση με τα επίπεδα του 1990</w:t>
      </w:r>
      <w:r>
        <w:rPr>
          <w:rFonts w:eastAsia="Times New Roman"/>
          <w:szCs w:val="24"/>
        </w:rPr>
        <w:t>.</w:t>
      </w:r>
      <w:r>
        <w:rPr>
          <w:rFonts w:eastAsia="Times New Roman"/>
          <w:szCs w:val="24"/>
        </w:rPr>
        <w:t xml:space="preserve"> </w:t>
      </w:r>
      <w:r>
        <w:rPr>
          <w:rFonts w:eastAsia="Times New Roman"/>
          <w:szCs w:val="24"/>
        </w:rPr>
        <w:t xml:space="preserve">Άντληση </w:t>
      </w:r>
      <w:r>
        <w:rPr>
          <w:rFonts w:eastAsia="Times New Roman"/>
          <w:szCs w:val="24"/>
        </w:rPr>
        <w:t xml:space="preserve">του 27% τουλάχιστον της συνολικής ενεργειακής κατανάλωσης από </w:t>
      </w:r>
      <w:r>
        <w:rPr>
          <w:rFonts w:eastAsia="Times New Roman"/>
          <w:szCs w:val="24"/>
        </w:rPr>
        <w:t>ανανεώσιμες πηγές ενέργειας</w:t>
      </w:r>
      <w:r>
        <w:rPr>
          <w:rFonts w:eastAsia="Times New Roman"/>
          <w:szCs w:val="24"/>
        </w:rPr>
        <w:t xml:space="preserve">. Όπως τόνισα και στις </w:t>
      </w:r>
      <w:r>
        <w:rPr>
          <w:rFonts w:eastAsia="Times New Roman"/>
          <w:szCs w:val="24"/>
        </w:rPr>
        <w:t>επιτροπές</w:t>
      </w:r>
      <w:r>
        <w:rPr>
          <w:rFonts w:eastAsia="Times New Roman"/>
          <w:szCs w:val="24"/>
        </w:rPr>
        <w:t>, η χώρα μας παρόλες τις προσπάθειες για την</w:t>
      </w:r>
      <w:r>
        <w:rPr>
          <w:rFonts w:eastAsia="Times New Roman"/>
          <w:szCs w:val="24"/>
        </w:rPr>
        <w:t xml:space="preserve"> υποχρεωτική στροφή στις </w:t>
      </w:r>
      <w:r>
        <w:rPr>
          <w:rFonts w:eastAsia="Times New Roman"/>
          <w:szCs w:val="24"/>
        </w:rPr>
        <w:t>ανανεώσιμες πηγές ενέργειας,</w:t>
      </w:r>
      <w:r>
        <w:rPr>
          <w:rFonts w:eastAsia="Times New Roman"/>
          <w:szCs w:val="24"/>
        </w:rPr>
        <w:t xml:space="preserve"> έχει μείνει πολύ πίσω, ειδικά στον τομέα εξοικονόμησης ενέργειας στους δύο κύριους τομείς που μπορούμε να κάνουμε οικονομία</w:t>
      </w:r>
      <w:r>
        <w:rPr>
          <w:rFonts w:eastAsia="Times New Roman"/>
          <w:szCs w:val="24"/>
        </w:rPr>
        <w:t>:</w:t>
      </w:r>
      <w:r>
        <w:rPr>
          <w:rFonts w:eastAsia="Times New Roman"/>
          <w:szCs w:val="24"/>
        </w:rPr>
        <w:t xml:space="preserve"> στα </w:t>
      </w:r>
      <w:r>
        <w:rPr>
          <w:rFonts w:eastAsia="Times New Roman"/>
          <w:szCs w:val="24"/>
        </w:rPr>
        <w:t xml:space="preserve">κτήρια </w:t>
      </w:r>
      <w:r>
        <w:rPr>
          <w:rFonts w:eastAsia="Times New Roman"/>
          <w:szCs w:val="24"/>
        </w:rPr>
        <w:t>και στις μεταφορές. Εκεί προχωρούμε με ρυθμούς χελώνας.</w:t>
      </w:r>
    </w:p>
    <w:p w14:paraId="694A3F2E"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(Στο σημεί</w:t>
      </w:r>
      <w:r>
        <w:rPr>
          <w:rFonts w:eastAsia="Times New Roman" w:cs="Times New Roman"/>
          <w:szCs w:val="24"/>
        </w:rPr>
        <w:t>ο αυτό κτυπάει το κουδούνι λήξεως του χρόνου ομιλίας του κυρίου Βουλευτή)</w:t>
      </w:r>
    </w:p>
    <w:p w14:paraId="694A3F2F" w14:textId="77777777" w:rsidR="00ED0117" w:rsidRDefault="009D214A">
      <w:pPr>
        <w:tabs>
          <w:tab w:val="left" w:pos="2820"/>
        </w:tabs>
        <w:spacing w:line="600" w:lineRule="auto"/>
        <w:ind w:firstLine="720"/>
        <w:jc w:val="both"/>
        <w:rPr>
          <w:rFonts w:eastAsia="Times New Roman"/>
          <w:szCs w:val="24"/>
        </w:rPr>
      </w:pPr>
      <w:r>
        <w:rPr>
          <w:rFonts w:eastAsia="Times New Roman"/>
          <w:szCs w:val="24"/>
        </w:rPr>
        <w:t>Δύο λεπτά παρακαλώ, κύριε Πρόεδρε.</w:t>
      </w:r>
    </w:p>
    <w:p w14:paraId="694A3F30" w14:textId="77777777" w:rsidR="00ED0117" w:rsidRDefault="009D214A">
      <w:pPr>
        <w:tabs>
          <w:tab w:val="left" w:pos="2820"/>
        </w:tabs>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Κύριε Δημαρά, δύο λεπτά όχι. Μισό λεπτό να κλείσετε. Πρέπει να σεβαστούμε όσους υπολείπονται. </w:t>
      </w:r>
    </w:p>
    <w:p w14:paraId="694A3F31" w14:textId="77777777" w:rsidR="00ED0117" w:rsidRDefault="009D214A">
      <w:pPr>
        <w:tabs>
          <w:tab w:val="left" w:pos="2820"/>
        </w:tabs>
        <w:spacing w:line="600" w:lineRule="auto"/>
        <w:ind w:firstLine="720"/>
        <w:jc w:val="both"/>
        <w:rPr>
          <w:rFonts w:eastAsia="Times New Roman"/>
          <w:szCs w:val="24"/>
        </w:rPr>
      </w:pPr>
      <w:r>
        <w:rPr>
          <w:rFonts w:eastAsia="Times New Roman"/>
          <w:b/>
          <w:szCs w:val="24"/>
        </w:rPr>
        <w:t xml:space="preserve">ΓΕΩΡΓΙΟΣ ΔΗΜΑΡΑΣ: </w:t>
      </w:r>
      <w:r>
        <w:rPr>
          <w:rFonts w:eastAsia="Times New Roman"/>
          <w:szCs w:val="24"/>
        </w:rPr>
        <w:t>Η</w:t>
      </w:r>
      <w:r>
        <w:rPr>
          <w:rFonts w:eastAsia="Times New Roman"/>
          <w:szCs w:val="24"/>
        </w:rPr>
        <w:t xml:space="preserve"> σχετική </w:t>
      </w:r>
      <w:r>
        <w:rPr>
          <w:rFonts w:eastAsia="Times New Roman"/>
          <w:szCs w:val="24"/>
        </w:rPr>
        <w:t xml:space="preserve">διεύθυνση </w:t>
      </w:r>
      <w:r>
        <w:rPr>
          <w:rFonts w:eastAsia="Times New Roman"/>
          <w:szCs w:val="24"/>
        </w:rPr>
        <w:t xml:space="preserve">του Υπουργείου Περιβάλλοντος, λέει, λοιπόν, το άρθρο 6, έχει την ευθύνη της σύνταξης έκθεσης μακροπρόθεσμης στρατηγικής για την κινητοποίηση επενδύσεων και την ανακαίνιση του </w:t>
      </w:r>
      <w:r>
        <w:rPr>
          <w:rFonts w:eastAsia="Times New Roman"/>
          <w:szCs w:val="24"/>
        </w:rPr>
        <w:t xml:space="preserve">κτηριακού </w:t>
      </w:r>
      <w:r>
        <w:rPr>
          <w:rFonts w:eastAsia="Times New Roman"/>
          <w:szCs w:val="24"/>
        </w:rPr>
        <w:t>αποθέματος</w:t>
      </w:r>
      <w:r>
        <w:rPr>
          <w:rFonts w:eastAsia="Times New Roman"/>
          <w:szCs w:val="24"/>
        </w:rPr>
        <w:t>,</w:t>
      </w:r>
      <w:r>
        <w:rPr>
          <w:rFonts w:eastAsia="Times New Roman"/>
          <w:szCs w:val="24"/>
        </w:rPr>
        <w:t xml:space="preserve"> που αποτελείται από κατοικίες και εμπορι</w:t>
      </w:r>
      <w:r>
        <w:rPr>
          <w:rFonts w:eastAsia="Times New Roman"/>
          <w:szCs w:val="24"/>
        </w:rPr>
        <w:t xml:space="preserve">κά καταστήματα, δημόσια </w:t>
      </w:r>
      <w:r>
        <w:rPr>
          <w:rFonts w:eastAsia="Times New Roman"/>
          <w:szCs w:val="24"/>
        </w:rPr>
        <w:t xml:space="preserve">κτήρια </w:t>
      </w:r>
      <w:r>
        <w:rPr>
          <w:rFonts w:eastAsia="Times New Roman"/>
          <w:szCs w:val="24"/>
        </w:rPr>
        <w:t xml:space="preserve">και ιδιωτικά και περιλαμβάνει τις συγκεκριμένες υποχρεώσεις. </w:t>
      </w:r>
    </w:p>
    <w:p w14:paraId="694A3F32" w14:textId="77777777" w:rsidR="00ED0117" w:rsidRDefault="009D214A">
      <w:pPr>
        <w:tabs>
          <w:tab w:val="left" w:pos="2820"/>
        </w:tabs>
        <w:spacing w:line="600" w:lineRule="auto"/>
        <w:ind w:firstLine="720"/>
        <w:jc w:val="both"/>
        <w:rPr>
          <w:rFonts w:eastAsia="Times New Roman"/>
          <w:szCs w:val="24"/>
        </w:rPr>
      </w:pPr>
      <w:r>
        <w:rPr>
          <w:rFonts w:eastAsia="Times New Roman"/>
          <w:szCs w:val="24"/>
        </w:rPr>
        <w:t xml:space="preserve">Τώρα, όμως, μένει η υλοποίηση των μέτρων και η υπέρβαση των στόχων. Η ενεργειακή αναβάθμιση των </w:t>
      </w:r>
      <w:r>
        <w:rPr>
          <w:rFonts w:eastAsia="Times New Roman"/>
          <w:szCs w:val="24"/>
        </w:rPr>
        <w:t xml:space="preserve">κτηρίων </w:t>
      </w:r>
      <w:r>
        <w:rPr>
          <w:rFonts w:eastAsia="Times New Roman"/>
          <w:szCs w:val="24"/>
        </w:rPr>
        <w:t>είναι αναγκαίο μέτρο, αλλά δεν πρέπει να μείνει στους νόμου</w:t>
      </w:r>
      <w:r>
        <w:rPr>
          <w:rFonts w:eastAsia="Times New Roman"/>
          <w:szCs w:val="24"/>
        </w:rPr>
        <w:t xml:space="preserve">ς και στις μελέτες. Επενδύσεις και χρήματα από ευρωπαϊκά κονδύλια μπορούν να μοχλεύσουν έναν τομέα που θα δώσει θέσεις εργασίας. Στη συνέχεια θα δώσει δυναμική και σε άλλους συναφείς τομείς της οικονομίας. </w:t>
      </w:r>
    </w:p>
    <w:p w14:paraId="694A3F33" w14:textId="77777777" w:rsidR="00ED0117" w:rsidRDefault="009D214A">
      <w:pPr>
        <w:tabs>
          <w:tab w:val="left" w:pos="2820"/>
        </w:tabs>
        <w:spacing w:line="600" w:lineRule="auto"/>
        <w:ind w:firstLine="720"/>
        <w:jc w:val="both"/>
        <w:rPr>
          <w:rFonts w:eastAsia="Times New Roman"/>
          <w:szCs w:val="24"/>
        </w:rPr>
      </w:pPr>
      <w:r>
        <w:rPr>
          <w:rFonts w:eastAsia="Times New Roman"/>
          <w:szCs w:val="24"/>
        </w:rPr>
        <w:t>Στην Ελλάδα έχουμε εξειδικευμένο επιστημονικό και</w:t>
      </w:r>
      <w:r>
        <w:rPr>
          <w:rFonts w:eastAsia="Times New Roman"/>
          <w:szCs w:val="24"/>
        </w:rPr>
        <w:t xml:space="preserve"> εργατοτεχνικό προσωπικό που είναι στην ανεργία και στη μελαγχολία της απαξίας. Ας το αξιοποιήσουμε.</w:t>
      </w:r>
    </w:p>
    <w:p w14:paraId="694A3F34" w14:textId="77777777" w:rsidR="00ED0117" w:rsidRDefault="009D214A">
      <w:pPr>
        <w:tabs>
          <w:tab w:val="left" w:pos="2820"/>
        </w:tabs>
        <w:spacing w:line="600" w:lineRule="auto"/>
        <w:ind w:firstLine="720"/>
        <w:jc w:val="both"/>
        <w:rPr>
          <w:rFonts w:eastAsia="Times New Roman"/>
          <w:szCs w:val="24"/>
        </w:rPr>
      </w:pPr>
      <w:r>
        <w:rPr>
          <w:rFonts w:eastAsia="Times New Roman"/>
          <w:szCs w:val="24"/>
        </w:rPr>
        <w:t>Κάποτε δόθηκαν κίνητρα για τους ηλιακούς…</w:t>
      </w:r>
    </w:p>
    <w:p w14:paraId="694A3F35"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επανειλημμένα </w:t>
      </w:r>
      <w:r>
        <w:rPr>
          <w:rFonts w:eastAsia="Times New Roman" w:cs="Times New Roman"/>
          <w:szCs w:val="24"/>
        </w:rPr>
        <w:t xml:space="preserve">το </w:t>
      </w:r>
      <w:r>
        <w:rPr>
          <w:rFonts w:eastAsia="Times New Roman" w:cs="Times New Roman"/>
          <w:szCs w:val="24"/>
        </w:rPr>
        <w:t>κουδούνι λήξεως του χρόνου ομιλίας του κυρίου Βουλευτή)</w:t>
      </w:r>
    </w:p>
    <w:p w14:paraId="694A3F36" w14:textId="77777777" w:rsidR="00ED0117" w:rsidRDefault="009D214A">
      <w:pPr>
        <w:tabs>
          <w:tab w:val="left" w:pos="2820"/>
        </w:tabs>
        <w:spacing w:line="600" w:lineRule="auto"/>
        <w:ind w:firstLine="720"/>
        <w:jc w:val="both"/>
        <w:rPr>
          <w:rFonts w:eastAsia="Times New Roman"/>
          <w:szCs w:val="24"/>
        </w:rPr>
      </w:pPr>
      <w:r>
        <w:rPr>
          <w:rFonts w:eastAsia="Times New Roman"/>
          <w:b/>
          <w:szCs w:val="24"/>
        </w:rPr>
        <w:t>ΠΡΟΕΔΡΕΥΩΝ (Νικ</w:t>
      </w:r>
      <w:r>
        <w:rPr>
          <w:rFonts w:eastAsia="Times New Roman"/>
          <w:b/>
          <w:szCs w:val="24"/>
        </w:rPr>
        <w:t xml:space="preserve">ήτας Κακλαμάνης): </w:t>
      </w:r>
      <w:r>
        <w:rPr>
          <w:rFonts w:eastAsia="Times New Roman"/>
          <w:szCs w:val="24"/>
        </w:rPr>
        <w:t xml:space="preserve">Κύριε Δημαρά, σας παρακαλώ να κλείσετε. </w:t>
      </w:r>
    </w:p>
    <w:p w14:paraId="694A3F37" w14:textId="77777777" w:rsidR="00ED0117" w:rsidRDefault="009D214A">
      <w:pPr>
        <w:tabs>
          <w:tab w:val="left" w:pos="2820"/>
        </w:tabs>
        <w:spacing w:line="600" w:lineRule="auto"/>
        <w:ind w:firstLine="720"/>
        <w:jc w:val="both"/>
        <w:rPr>
          <w:rFonts w:eastAsia="Times New Roman"/>
          <w:szCs w:val="24"/>
        </w:rPr>
      </w:pPr>
      <w:r>
        <w:rPr>
          <w:rFonts w:eastAsia="Times New Roman"/>
          <w:b/>
          <w:szCs w:val="24"/>
        </w:rPr>
        <w:t xml:space="preserve">ΓΕΩΡΓΙΟΣ ΔΗΜΑΡΑΣ: </w:t>
      </w:r>
      <w:r>
        <w:rPr>
          <w:rFonts w:eastAsia="Times New Roman"/>
          <w:szCs w:val="24"/>
        </w:rPr>
        <w:t>Τελειώνω, κύριε Πρόεδρε. Αφήστε με να κλείσω με το τελευταίο.</w:t>
      </w:r>
    </w:p>
    <w:p w14:paraId="694A3F38" w14:textId="77777777" w:rsidR="00ED0117" w:rsidRDefault="009D214A">
      <w:pPr>
        <w:tabs>
          <w:tab w:val="left" w:pos="2820"/>
        </w:tabs>
        <w:spacing w:line="600" w:lineRule="auto"/>
        <w:ind w:firstLine="720"/>
        <w:jc w:val="both"/>
        <w:rPr>
          <w:rFonts w:eastAsia="Times New Roman"/>
          <w:szCs w:val="24"/>
        </w:rPr>
      </w:pPr>
      <w:r>
        <w:rPr>
          <w:rFonts w:eastAsia="Times New Roman"/>
          <w:szCs w:val="24"/>
        </w:rPr>
        <w:t xml:space="preserve">Το πρόγραμμα εξοικονόμησης ενέργειας πρέπει να επεκταθεί και πέρα από τα </w:t>
      </w:r>
      <w:r>
        <w:rPr>
          <w:rFonts w:eastAsia="Times New Roman"/>
          <w:szCs w:val="24"/>
        </w:rPr>
        <w:t xml:space="preserve">κτήρια </w:t>
      </w:r>
      <w:r>
        <w:rPr>
          <w:rFonts w:eastAsia="Times New Roman"/>
          <w:szCs w:val="24"/>
        </w:rPr>
        <w:t xml:space="preserve">και στις μεταφορές, την ανάπτυξη των </w:t>
      </w:r>
      <w:r>
        <w:rPr>
          <w:rFonts w:eastAsia="Times New Roman"/>
          <w:szCs w:val="24"/>
        </w:rPr>
        <w:t xml:space="preserve">σιδηροδρόμων στη χώρα μας, στα δίκτυα των ποδηλατοδρόμων και </w:t>
      </w:r>
      <w:r>
        <w:rPr>
          <w:rFonts w:eastAsia="Times New Roman"/>
          <w:szCs w:val="24"/>
        </w:rPr>
        <w:t>τα</w:t>
      </w:r>
      <w:r>
        <w:rPr>
          <w:rFonts w:eastAsia="Times New Roman"/>
          <w:szCs w:val="24"/>
        </w:rPr>
        <w:t xml:space="preserve"> πεζοδρόμια μέσα στις πόλεις. Είναι ένα σχέδιο που είχε εκπονηθεί μάλιστα από το Πολυτεχνείο για την Αθήνα και το οποίο δεν έχει προχωρήσει. Κίνητρα για οχήματα χαμηλών ίππων, υβριδικά, ηλεκτρι</w:t>
      </w:r>
      <w:r>
        <w:rPr>
          <w:rFonts w:eastAsia="Times New Roman"/>
          <w:szCs w:val="24"/>
        </w:rPr>
        <w:t xml:space="preserve">κά, υδρογόνου </w:t>
      </w:r>
      <w:r>
        <w:rPr>
          <w:rFonts w:eastAsia="Times New Roman"/>
          <w:szCs w:val="24"/>
        </w:rPr>
        <w:t>και λοιπά</w:t>
      </w:r>
      <w:r>
        <w:rPr>
          <w:rFonts w:eastAsia="Times New Roman"/>
          <w:szCs w:val="24"/>
        </w:rPr>
        <w:t xml:space="preserve">. </w:t>
      </w:r>
    </w:p>
    <w:p w14:paraId="694A3F39" w14:textId="77777777" w:rsidR="00ED0117" w:rsidRDefault="009D214A">
      <w:pPr>
        <w:spacing w:after="0" w:line="600" w:lineRule="auto"/>
        <w:ind w:firstLine="720"/>
        <w:jc w:val="both"/>
        <w:rPr>
          <w:rFonts w:eastAsia="Times New Roman" w:cs="Times New Roman"/>
          <w:szCs w:val="24"/>
        </w:rPr>
      </w:pPr>
      <w:r>
        <w:rPr>
          <w:rFonts w:eastAsia="Times New Roman" w:cs="Times New Roman"/>
          <w:szCs w:val="24"/>
        </w:rPr>
        <w:t>Η Κυβέρνηση ΣΥΡΙΖΑ, συνεργαζόμενη με τους Οικολόγους Πράσινους αλλά και η κοινωνία μας και όλες οι πολιτικές δυνάμεις έχουμε μια υποχρέωση: Να προστατέψουμε το μέλλον των παιδιών μας και το θαύμα της ζωής στον μοναδικό πλανήτη που</w:t>
      </w:r>
      <w:r>
        <w:rPr>
          <w:rFonts w:eastAsia="Times New Roman" w:cs="Times New Roman"/>
          <w:szCs w:val="24"/>
        </w:rPr>
        <w:t xml:space="preserve"> ονομάσαμε Γη.</w:t>
      </w:r>
    </w:p>
    <w:p w14:paraId="694A3F3A" w14:textId="77777777" w:rsidR="00ED0117" w:rsidRDefault="009D214A">
      <w:pPr>
        <w:spacing w:after="0" w:line="600" w:lineRule="auto"/>
        <w:ind w:firstLine="720"/>
        <w:jc w:val="both"/>
        <w:rPr>
          <w:rFonts w:eastAsia="Times New Roman" w:cs="Times New Roman"/>
          <w:szCs w:val="24"/>
        </w:rPr>
      </w:pPr>
      <w:r>
        <w:rPr>
          <w:rFonts w:eastAsia="Times New Roman" w:cs="Times New Roman"/>
          <w:szCs w:val="24"/>
        </w:rPr>
        <w:t>Ευχαριστώ.</w:t>
      </w:r>
    </w:p>
    <w:p w14:paraId="694A3F3B" w14:textId="77777777" w:rsidR="00ED0117" w:rsidRDefault="009D214A">
      <w:pPr>
        <w:spacing w:after="0" w:line="600" w:lineRule="auto"/>
        <w:ind w:firstLine="720"/>
        <w:jc w:val="center"/>
        <w:rPr>
          <w:rFonts w:eastAsia="Times New Roman"/>
          <w:bCs/>
        </w:rPr>
      </w:pPr>
      <w:r>
        <w:rPr>
          <w:rFonts w:eastAsia="Times New Roman"/>
          <w:bCs/>
        </w:rPr>
        <w:t>(Χειροκροτήματα από την πτέρυγα του ΣΥΡΙΖΑ)</w:t>
      </w:r>
    </w:p>
    <w:p w14:paraId="694A3F3C" w14:textId="77777777" w:rsidR="00ED0117" w:rsidRDefault="009D214A">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Κυρίες και κύριοι συνάδελφοι, κατά πρώτον κάνω έκκληση στους συναδέλφους να δείξουμε αλληλοσεβασμό μεταξύ μας και να τηρήσουμε το</w:t>
      </w:r>
      <w:r>
        <w:rPr>
          <w:rFonts w:eastAsia="Times New Roman" w:cs="Times New Roman"/>
          <w:szCs w:val="24"/>
        </w:rPr>
        <w:t>ν</w:t>
      </w:r>
      <w:r>
        <w:rPr>
          <w:rFonts w:eastAsia="Times New Roman" w:cs="Times New Roman"/>
          <w:szCs w:val="24"/>
        </w:rPr>
        <w:t xml:space="preserve"> χρόνο των έξι λεπτών. Κατόπιν τούτου, όποιοι έχετε κείμενο, αναπροσαρμόστε το και μειώστε το, ώστε να κλείνετε στα έξι λεπτά. </w:t>
      </w:r>
    </w:p>
    <w:p w14:paraId="694A3F3D" w14:textId="77777777" w:rsidR="00ED0117" w:rsidRDefault="009D214A">
      <w:pPr>
        <w:spacing w:after="0" w:line="600" w:lineRule="auto"/>
        <w:ind w:firstLine="720"/>
        <w:jc w:val="both"/>
        <w:rPr>
          <w:rFonts w:eastAsia="Times New Roman" w:cs="Times New Roman"/>
          <w:szCs w:val="24"/>
        </w:rPr>
      </w:pPr>
      <w:r>
        <w:rPr>
          <w:rFonts w:eastAsia="Times New Roman" w:cs="Times New Roman"/>
          <w:szCs w:val="24"/>
        </w:rPr>
        <w:t>Δεύτερον, στους κυρίους Υπουργούς δεν θα δώσω τον λόγο, παρά μόνο στο τέλος. Εάν πρέπει να απαντήσουν σε διευκρινίσεις που θα έχ</w:t>
      </w:r>
      <w:r>
        <w:rPr>
          <w:rFonts w:eastAsia="Times New Roman" w:cs="Times New Roman"/>
          <w:szCs w:val="24"/>
        </w:rPr>
        <w:t xml:space="preserve">ουν ζητηθεί από συναδέλφους, θα δοθεί ένα πεντάλεπτο να απαντήσουν διευκρινιστικά. Ενδιαμέσως, δεν πρόκειται να διακόψω τη ροή των συναδέλφων και να δώσω λόγο σε Υπουργούς. </w:t>
      </w:r>
    </w:p>
    <w:p w14:paraId="694A3F3E" w14:textId="77777777" w:rsidR="00ED0117" w:rsidRDefault="009D214A">
      <w:pPr>
        <w:spacing w:after="0" w:line="600" w:lineRule="auto"/>
        <w:ind w:firstLine="720"/>
        <w:jc w:val="both"/>
        <w:rPr>
          <w:rFonts w:eastAsia="Times New Roman" w:cs="Times New Roman"/>
          <w:szCs w:val="24"/>
        </w:rPr>
      </w:pPr>
      <w:r>
        <w:rPr>
          <w:rFonts w:eastAsia="Times New Roman" w:cs="Times New Roman"/>
          <w:szCs w:val="24"/>
        </w:rPr>
        <w:t>Τρίτον, οι Βουλευτές των κομμάτων που έχουν κάνει αίτηση ονομαστικής ψηφοφορίας να</w:t>
      </w:r>
      <w:r>
        <w:rPr>
          <w:rFonts w:eastAsia="Times New Roman" w:cs="Times New Roman"/>
          <w:szCs w:val="24"/>
        </w:rPr>
        <w:t xml:space="preserve"> είναι παρόντες στις </w:t>
      </w:r>
      <w:r>
        <w:rPr>
          <w:rFonts w:eastAsia="Times New Roman" w:cs="Times New Roman"/>
          <w:szCs w:val="24"/>
        </w:rPr>
        <w:t>22</w:t>
      </w:r>
      <w:r>
        <w:rPr>
          <w:rFonts w:eastAsia="Times New Roman" w:cs="Times New Roman"/>
          <w:szCs w:val="24"/>
        </w:rPr>
        <w:t>.30΄ για την ανάγνωση του καταλόγου.</w:t>
      </w:r>
    </w:p>
    <w:p w14:paraId="694A3F3F" w14:textId="77777777" w:rsidR="00ED0117" w:rsidRDefault="009D214A">
      <w:pPr>
        <w:spacing w:after="0" w:line="600" w:lineRule="auto"/>
        <w:ind w:firstLine="720"/>
        <w:jc w:val="both"/>
        <w:rPr>
          <w:rFonts w:eastAsia="Times New Roman" w:cs="Times New Roman"/>
          <w:szCs w:val="24"/>
        </w:rPr>
      </w:pPr>
      <w:r>
        <w:rPr>
          <w:rFonts w:eastAsia="Times New Roman" w:cs="Times New Roman"/>
          <w:szCs w:val="24"/>
        </w:rPr>
        <w:t xml:space="preserve">Τέταρτον, η Διάσκεψη των Προέδρων είχε πάρει με ευρεία πλειοψηφία απόφαση να τελειώσει η αποψινή συνεδρίαση στις </w:t>
      </w:r>
      <w:r>
        <w:rPr>
          <w:rFonts w:eastAsia="Times New Roman" w:cs="Times New Roman"/>
          <w:szCs w:val="24"/>
        </w:rPr>
        <w:t>22</w:t>
      </w:r>
      <w:r>
        <w:rPr>
          <w:rFonts w:eastAsia="Times New Roman" w:cs="Times New Roman"/>
          <w:szCs w:val="24"/>
        </w:rPr>
        <w:t>.00΄. Εκ μέρους όλων των συναδέλφων του Προεδρείου ζητώ συγγνώμη</w:t>
      </w:r>
      <w:r>
        <w:rPr>
          <w:rFonts w:eastAsia="Times New Roman" w:cs="Times New Roman"/>
          <w:szCs w:val="24"/>
        </w:rPr>
        <w:t>,</w:t>
      </w:r>
      <w:r>
        <w:rPr>
          <w:rFonts w:eastAsia="Times New Roman" w:cs="Times New Roman"/>
          <w:szCs w:val="24"/>
        </w:rPr>
        <w:t xml:space="preserve"> γιατί κάποιοι σ</w:t>
      </w:r>
      <w:r>
        <w:rPr>
          <w:rFonts w:eastAsia="Times New Roman" w:cs="Times New Roman"/>
          <w:szCs w:val="24"/>
        </w:rPr>
        <w:t xml:space="preserve">υνάδελφοι δεν θα προλάβουν να μιλήσουν. Λόγω των γεγονότων που μεσολάβησαν, αναλαμβάνω την ευθύνη έναντι του Προέδρου της Βουλής, γιατί δεν τον έχω ρωτήσει, και θα πάμε μέχρι τις </w:t>
      </w:r>
      <w:r>
        <w:rPr>
          <w:rFonts w:eastAsia="Times New Roman" w:cs="Times New Roman"/>
          <w:szCs w:val="24"/>
        </w:rPr>
        <w:t>22</w:t>
      </w:r>
      <w:r>
        <w:rPr>
          <w:rFonts w:eastAsia="Times New Roman" w:cs="Times New Roman"/>
          <w:szCs w:val="24"/>
        </w:rPr>
        <w:t>.30΄, ώστε να μπορέσουν να μιλήσουν περισσότεροι συνάδελφοι. Εκείνη την ώρα</w:t>
      </w:r>
      <w:r>
        <w:rPr>
          <w:rFonts w:eastAsia="Times New Roman" w:cs="Times New Roman"/>
          <w:szCs w:val="24"/>
        </w:rPr>
        <w:t xml:space="preserve"> θα ξεκινήσουμε την ονομαστική ψηφοφορία. </w:t>
      </w:r>
    </w:p>
    <w:p w14:paraId="694A3F40" w14:textId="77777777" w:rsidR="00ED0117" w:rsidRDefault="009D214A">
      <w:pPr>
        <w:spacing w:after="0" w:line="600" w:lineRule="auto"/>
        <w:ind w:firstLine="720"/>
        <w:jc w:val="both"/>
        <w:rPr>
          <w:rFonts w:eastAsia="Times New Roman" w:cs="Times New Roman"/>
          <w:szCs w:val="24"/>
        </w:rPr>
      </w:pPr>
      <w:r>
        <w:rPr>
          <w:rFonts w:eastAsia="Times New Roman" w:cs="Times New Roman"/>
          <w:szCs w:val="24"/>
        </w:rPr>
        <w:t>Επειδή από ό,τι βλέπω υπάρχουν εκπρόσωποι από όλα τα κόμματα μέσα στην Αίθουσα αυτή τη στιγμή, ερωτώ: Είμαστε σύμφωνοι με τη διαδικασία που σας είπα;</w:t>
      </w:r>
    </w:p>
    <w:p w14:paraId="694A3F41" w14:textId="77777777" w:rsidR="00ED0117" w:rsidRDefault="009D214A">
      <w:pPr>
        <w:spacing w:after="0"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Μάλιστα, μάλιστα.</w:t>
      </w:r>
    </w:p>
    <w:p w14:paraId="694A3F42" w14:textId="77777777" w:rsidR="00ED0117" w:rsidRDefault="009D214A">
      <w:pPr>
        <w:spacing w:after="0" w:line="600" w:lineRule="auto"/>
        <w:ind w:left="720"/>
        <w:jc w:val="both"/>
        <w:rPr>
          <w:rFonts w:eastAsia="Times New Roman" w:cs="Times New Roman"/>
          <w:szCs w:val="24"/>
        </w:rPr>
      </w:pPr>
      <w:r>
        <w:rPr>
          <w:rFonts w:eastAsia="Times New Roman" w:cs="Times New Roman"/>
          <w:b/>
          <w:szCs w:val="24"/>
        </w:rPr>
        <w:t>ΠΡΟΕΔΡΕΥΩΝ (Νικήτας Κακλαμά</w:t>
      </w:r>
      <w:r>
        <w:rPr>
          <w:rFonts w:eastAsia="Times New Roman" w:cs="Times New Roman"/>
          <w:b/>
          <w:szCs w:val="24"/>
        </w:rPr>
        <w:t>νης):</w:t>
      </w:r>
      <w:r>
        <w:rPr>
          <w:rFonts w:eastAsia="Times New Roman" w:cs="Times New Roman"/>
          <w:szCs w:val="24"/>
        </w:rPr>
        <w:t xml:space="preserve"> Ωραία. Σας ευχαριστώ πολύ. </w:t>
      </w:r>
    </w:p>
    <w:p w14:paraId="694A3F43" w14:textId="77777777" w:rsidR="00ED0117" w:rsidRDefault="009D214A">
      <w:pPr>
        <w:spacing w:after="0" w:line="600" w:lineRule="auto"/>
        <w:ind w:firstLine="720"/>
        <w:jc w:val="both"/>
        <w:rPr>
          <w:rFonts w:eastAsia="Times New Roman" w:cs="Times New Roman"/>
          <w:szCs w:val="24"/>
        </w:rPr>
      </w:pPr>
      <w:r>
        <w:rPr>
          <w:rFonts w:eastAsia="Times New Roman" w:cs="Times New Roman"/>
          <w:szCs w:val="24"/>
        </w:rPr>
        <w:t xml:space="preserve">Κύριε Κέλλα, έχετε τον λόγο. </w:t>
      </w:r>
    </w:p>
    <w:p w14:paraId="694A3F44" w14:textId="77777777" w:rsidR="00ED0117" w:rsidRDefault="009D214A">
      <w:pPr>
        <w:spacing w:after="0" w:line="600" w:lineRule="auto"/>
        <w:ind w:firstLine="720"/>
        <w:jc w:val="both"/>
        <w:rPr>
          <w:rFonts w:eastAsia="Times New Roman" w:cs="Times New Roman"/>
          <w:szCs w:val="24"/>
        </w:rPr>
      </w:pPr>
      <w:r>
        <w:rPr>
          <w:rFonts w:eastAsia="Times New Roman" w:cs="Times New Roman"/>
          <w:b/>
          <w:szCs w:val="24"/>
        </w:rPr>
        <w:t>ΧΡΗΣΤΟΣ ΚΕΛΛΑΣ:</w:t>
      </w:r>
      <w:r>
        <w:rPr>
          <w:rFonts w:eastAsia="Times New Roman" w:cs="Times New Roman"/>
          <w:szCs w:val="24"/>
        </w:rPr>
        <w:t xml:space="preserve"> Ευχαριστώ, κύριε Πρόεδρε. </w:t>
      </w:r>
    </w:p>
    <w:p w14:paraId="694A3F45" w14:textId="77777777" w:rsidR="00ED0117" w:rsidRDefault="009D214A">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πριν αναφερθώ στο σημερινό νομοσχέδιο, θα ήθελα να πω δυο λόγια για τα σημερινά γεγονότα, για τη μεγαλειώδη πορεία, στη</w:t>
      </w:r>
      <w:r>
        <w:rPr>
          <w:rFonts w:eastAsia="Times New Roman" w:cs="Times New Roman"/>
          <w:szCs w:val="24"/>
        </w:rPr>
        <w:t>ν οποία συμμετείχαν χιλιάδες λαού, που διοργάνωσε η Πανποντιακή Ομοσπονδία Ελλάδος με αφορμή τις δηλώσεις του Υπουργού Παιδείας, του κ. Φίλη. Και βεβαίως είχαμε και τα έκτροπα, τα οποία συνέβησαν και νομίζω ότι καταδικάζουμε όλοι, από οποιαδήποτε πλευρά κα</w:t>
      </w:r>
      <w:r>
        <w:rPr>
          <w:rFonts w:eastAsia="Times New Roman" w:cs="Times New Roman"/>
          <w:szCs w:val="24"/>
        </w:rPr>
        <w:t xml:space="preserve">ι αν προέρχονται. </w:t>
      </w:r>
    </w:p>
    <w:p w14:paraId="694A3F46" w14:textId="77777777" w:rsidR="00ED0117" w:rsidRDefault="009D214A">
      <w:pPr>
        <w:spacing w:after="0" w:line="600" w:lineRule="auto"/>
        <w:ind w:firstLine="720"/>
        <w:jc w:val="both"/>
        <w:rPr>
          <w:rFonts w:eastAsia="Times New Roman" w:cs="Times New Roman"/>
          <w:szCs w:val="24"/>
        </w:rPr>
      </w:pPr>
      <w:r>
        <w:rPr>
          <w:rFonts w:eastAsia="Times New Roman" w:cs="Times New Roman"/>
          <w:b/>
          <w:szCs w:val="24"/>
        </w:rPr>
        <w:t>ΝΙΚΟΛΑΟΣ ΠΑΠΑΔΟΠΟΥΛΟΣ:</w:t>
      </w:r>
      <w:r>
        <w:rPr>
          <w:rFonts w:eastAsia="Times New Roman" w:cs="Times New Roman"/>
          <w:szCs w:val="24"/>
        </w:rPr>
        <w:t xml:space="preserve"> Φασιστικά ήταν, όχι έκτροπα!</w:t>
      </w:r>
    </w:p>
    <w:p w14:paraId="694A3F47" w14:textId="77777777" w:rsidR="00ED0117" w:rsidRDefault="009D214A">
      <w:pPr>
        <w:spacing w:after="0" w:line="600" w:lineRule="auto"/>
        <w:ind w:firstLine="720"/>
        <w:jc w:val="both"/>
        <w:rPr>
          <w:rFonts w:eastAsia="Times New Roman" w:cs="Times New Roman"/>
          <w:szCs w:val="24"/>
        </w:rPr>
      </w:pPr>
      <w:r>
        <w:rPr>
          <w:rFonts w:eastAsia="Times New Roman" w:cs="Times New Roman"/>
          <w:b/>
          <w:szCs w:val="24"/>
        </w:rPr>
        <w:t>ΧΡΗΣΤΟΣ ΚΕΛΛΑΣ:</w:t>
      </w:r>
      <w:r>
        <w:rPr>
          <w:rFonts w:eastAsia="Times New Roman" w:cs="Times New Roman"/>
          <w:szCs w:val="24"/>
        </w:rPr>
        <w:t xml:space="preserve"> Για πρώτη φορά, όμως, Υπουργός ελληνικής Κυβέρνησης αμφισβητεί επισήμως τη </w:t>
      </w:r>
      <w:r>
        <w:rPr>
          <w:rFonts w:eastAsia="Times New Roman" w:cs="Times New Roman"/>
          <w:szCs w:val="24"/>
        </w:rPr>
        <w:t>Γ</w:t>
      </w:r>
      <w:r>
        <w:rPr>
          <w:rFonts w:eastAsia="Times New Roman" w:cs="Times New Roman"/>
          <w:szCs w:val="24"/>
        </w:rPr>
        <w:t xml:space="preserve">ενοκτονία των Ποντίων. Όταν καλείται ένας Υπουργός σε οποιαδήποτε εκπομπή, δεν καλείται ούτε </w:t>
      </w:r>
      <w:r>
        <w:rPr>
          <w:rFonts w:eastAsia="Times New Roman" w:cs="Times New Roman"/>
          <w:szCs w:val="24"/>
        </w:rPr>
        <w:t xml:space="preserve">για να εκφράσει ούτε την προσωπική του άποψη ούτε την επιστημονική του άποψη. Καλείται να πει την άποψή του ως Υπουργός, ως εκπρόσωπος της Κυβέρνησης. </w:t>
      </w:r>
    </w:p>
    <w:p w14:paraId="694A3F48" w14:textId="77777777" w:rsidR="00ED0117" w:rsidRDefault="009D214A">
      <w:pPr>
        <w:spacing w:after="0" w:line="600" w:lineRule="auto"/>
        <w:ind w:firstLine="720"/>
        <w:jc w:val="both"/>
        <w:rPr>
          <w:rFonts w:eastAsia="Times New Roman" w:cs="Times New Roman"/>
          <w:szCs w:val="24"/>
        </w:rPr>
      </w:pPr>
      <w:r>
        <w:rPr>
          <w:rFonts w:eastAsia="Times New Roman" w:cs="Times New Roman"/>
          <w:szCs w:val="24"/>
        </w:rPr>
        <w:t>Σε συνδυασμό δε με το γεγονός ότι ο προηγούμενος Υπουργός Παιδείας της Κυβέρνησης του ΣΥΡΙΖΑ αφαίρεσε απ</w:t>
      </w:r>
      <w:r>
        <w:rPr>
          <w:rFonts w:eastAsia="Times New Roman" w:cs="Times New Roman"/>
          <w:szCs w:val="24"/>
        </w:rPr>
        <w:t xml:space="preserve">ό το βιβλίο Ιστορίας το κεφάλαιο περί ποντιακού </w:t>
      </w:r>
      <w:r>
        <w:rPr>
          <w:rFonts w:eastAsia="Times New Roman" w:cs="Times New Roman"/>
          <w:szCs w:val="24"/>
        </w:rPr>
        <w:t>Ελληνισμού</w:t>
      </w:r>
      <w:r>
        <w:rPr>
          <w:rFonts w:eastAsia="Times New Roman" w:cs="Times New Roman"/>
          <w:szCs w:val="24"/>
        </w:rPr>
        <w:t>, μήπως πρέπει να οδηγούμεθα σε άλλες σκέψεις;</w:t>
      </w:r>
    </w:p>
    <w:p w14:paraId="694A3F49" w14:textId="77777777" w:rsidR="00ED0117" w:rsidRDefault="009D214A">
      <w:pPr>
        <w:spacing w:after="0" w:line="600" w:lineRule="auto"/>
        <w:ind w:firstLine="720"/>
        <w:jc w:val="both"/>
        <w:rPr>
          <w:rFonts w:eastAsia="Times New Roman" w:cs="Times New Roman"/>
          <w:szCs w:val="24"/>
        </w:rPr>
      </w:pPr>
      <w:r>
        <w:rPr>
          <w:rFonts w:eastAsia="Times New Roman" w:cs="Times New Roman"/>
          <w:b/>
          <w:szCs w:val="24"/>
        </w:rPr>
        <w:t xml:space="preserve">ΓΕΩΡΓΙΟΣ ΠΑΝΤΖΑΣ: </w:t>
      </w:r>
      <w:r>
        <w:rPr>
          <w:rFonts w:eastAsia="Times New Roman" w:cs="Times New Roman"/>
          <w:szCs w:val="24"/>
        </w:rPr>
        <w:t>Δεν ισχύει αυτό που λέτε!</w:t>
      </w:r>
    </w:p>
    <w:p w14:paraId="694A3F4A" w14:textId="77777777" w:rsidR="00ED0117" w:rsidRDefault="009D214A">
      <w:pPr>
        <w:spacing w:after="0" w:line="600" w:lineRule="auto"/>
        <w:ind w:firstLine="720"/>
        <w:jc w:val="both"/>
        <w:rPr>
          <w:rFonts w:eastAsia="Times New Roman" w:cs="Times New Roman"/>
          <w:szCs w:val="24"/>
        </w:rPr>
      </w:pPr>
      <w:r>
        <w:rPr>
          <w:rFonts w:eastAsia="Times New Roman" w:cs="Times New Roman"/>
          <w:b/>
          <w:szCs w:val="24"/>
        </w:rPr>
        <w:t>ΧΡΗΣΤΟΣ ΚΕΛΛΑΣ:</w:t>
      </w:r>
      <w:r>
        <w:rPr>
          <w:rFonts w:eastAsia="Times New Roman" w:cs="Times New Roman"/>
          <w:szCs w:val="24"/>
        </w:rPr>
        <w:t xml:space="preserve"> Κύριε Υπουργέ, κύριοι της Κυβέρνησης, αυτό αποτελεί προσβολή των νεκρών μας και παραχώρηση </w:t>
      </w:r>
      <w:r>
        <w:rPr>
          <w:rFonts w:eastAsia="Times New Roman" w:cs="Times New Roman"/>
          <w:szCs w:val="24"/>
        </w:rPr>
        <w:t>εθνικού εδάφους. Ελπίζω και εύχομαι να μην εξελίσσεται κάποιο άλλο σχέδιο ερήμην της Βουλής.</w:t>
      </w:r>
    </w:p>
    <w:p w14:paraId="694A3F4B" w14:textId="77777777" w:rsidR="00ED0117" w:rsidRDefault="009D214A">
      <w:pPr>
        <w:spacing w:after="0" w:line="600" w:lineRule="auto"/>
        <w:ind w:firstLine="720"/>
        <w:jc w:val="both"/>
        <w:rPr>
          <w:rFonts w:eastAsia="Times New Roman" w:cs="Times New Roman"/>
          <w:szCs w:val="24"/>
        </w:rPr>
      </w:pPr>
      <w:r>
        <w:rPr>
          <w:rFonts w:eastAsia="Times New Roman" w:cs="Times New Roman"/>
          <w:szCs w:val="24"/>
        </w:rPr>
        <w:t xml:space="preserve">Έρχομαι τώρα στο νομοσχέδιο, που είναι το δεύτερο νομοσχέδιο των προαπαιτουμένων, όπως ισχυρίζεστε, που έχουν συμφωνηθεί με τους δανειστές. Εκτός του ότι περιέχει </w:t>
      </w:r>
      <w:r>
        <w:rPr>
          <w:rFonts w:eastAsia="Times New Roman" w:cs="Times New Roman"/>
          <w:szCs w:val="24"/>
        </w:rPr>
        <w:t>ρυθμίσεις οι οποίες δεν είναι επείγουσες και επομένως επ’ ουδενί λόγο δεν δικαιολογείται ο χαρακτήρας του ως επείγοντος, το πρώτο άρθρο, που αφορά τις τροποποιήσεις του άρθρου 1 του ν. 4337/2015 που νομοθετήσαμε προ δεκαημέρου, εκθέτει ανεπανόρθωτα την Κυβ</w:t>
      </w:r>
      <w:r>
        <w:rPr>
          <w:rFonts w:eastAsia="Times New Roman" w:cs="Times New Roman"/>
          <w:szCs w:val="24"/>
        </w:rPr>
        <w:t xml:space="preserve">έρνηση. </w:t>
      </w:r>
    </w:p>
    <w:p w14:paraId="694A3F4C" w14:textId="77777777" w:rsidR="00ED0117" w:rsidRDefault="009D214A">
      <w:pPr>
        <w:spacing w:after="0" w:line="600" w:lineRule="auto"/>
        <w:ind w:firstLine="720"/>
        <w:jc w:val="both"/>
        <w:rPr>
          <w:rFonts w:eastAsia="Times New Roman" w:cs="Times New Roman"/>
          <w:szCs w:val="24"/>
        </w:rPr>
      </w:pPr>
      <w:r>
        <w:rPr>
          <w:rFonts w:eastAsia="Times New Roman" w:cs="Times New Roman"/>
          <w:szCs w:val="24"/>
        </w:rPr>
        <w:t xml:space="preserve">Πρέπει να καταλάβετε ότι η Βουλή δεν μπορεί να νομοθετεί κάτω από πίεση, διότι γίνονται σοβαρά λάθη, τα οποία εκθέτουν και τη χώρα. Εσείς μας αναγκάζετε να νομοθετούμε μόνο με διαδικασίες ή επείγοντος ή κατεπείγοντος. </w:t>
      </w:r>
    </w:p>
    <w:p w14:paraId="694A3F4D" w14:textId="77777777" w:rsidR="00ED0117" w:rsidRDefault="009D214A">
      <w:pPr>
        <w:spacing w:after="0" w:line="600" w:lineRule="auto"/>
        <w:ind w:firstLine="720"/>
        <w:jc w:val="both"/>
        <w:rPr>
          <w:rFonts w:eastAsia="Times New Roman" w:cs="Times New Roman"/>
          <w:szCs w:val="24"/>
        </w:rPr>
      </w:pPr>
      <w:r>
        <w:rPr>
          <w:rFonts w:eastAsia="Times New Roman" w:cs="Times New Roman"/>
          <w:szCs w:val="24"/>
        </w:rPr>
        <w:t>Επιπλέον, το νομοσχέδιο αυτό</w:t>
      </w:r>
      <w:r>
        <w:rPr>
          <w:rFonts w:eastAsia="Times New Roman" w:cs="Times New Roman"/>
          <w:szCs w:val="24"/>
        </w:rPr>
        <w:t xml:space="preserve"> φέρνει δύο νέες ρυθμίσεις, πολύ σοβαρές, μη επείγουσες βέβαια, οι οποίες από μόνες τους θα προκαλούσαν θύελλα αντιδράσεων και τις οποίες προσπαθείτε να κρύψετε μέσα στα άλλα άρθρα του νομοσχεδίου, που αφορούν τη βελτίωση της ενεργειακής απόδοσης. </w:t>
      </w:r>
    </w:p>
    <w:p w14:paraId="694A3F4E" w14:textId="77777777" w:rsidR="00ED0117" w:rsidRDefault="009D214A">
      <w:pPr>
        <w:spacing w:after="0" w:line="600" w:lineRule="auto"/>
        <w:ind w:firstLine="720"/>
        <w:jc w:val="both"/>
        <w:rPr>
          <w:rFonts w:eastAsia="Times New Roman" w:cs="Times New Roman"/>
          <w:szCs w:val="24"/>
        </w:rPr>
      </w:pPr>
      <w:r>
        <w:rPr>
          <w:rFonts w:eastAsia="Times New Roman" w:cs="Times New Roman"/>
          <w:szCs w:val="24"/>
        </w:rPr>
        <w:t>Η πρώτη</w:t>
      </w:r>
      <w:r>
        <w:rPr>
          <w:rFonts w:eastAsia="Times New Roman" w:cs="Times New Roman"/>
          <w:szCs w:val="24"/>
        </w:rPr>
        <w:t xml:space="preserve"> ρύθμιση αφορά στο άρθρο 51, στην κατάργηση του αγροτικού πετρελαίου. Αυτό, κυρίες και κύριοι, είναι ένα καίριο χτύπημα στην πρωτογενή παραγωγή, για την οποία όλοι σε αυτήν την Αίθουσα συμφωνούμε ότι αποτελεί τον βασικό πυλώνα ανάπτυξης, ώστε να βγει η χώρ</w:t>
      </w:r>
      <w:r>
        <w:rPr>
          <w:rFonts w:eastAsia="Times New Roman" w:cs="Times New Roman"/>
          <w:szCs w:val="24"/>
        </w:rPr>
        <w:t xml:space="preserve">α από την κρίση. Έχετε εξουθενώσει τους αγρότες με την αύξηση του ΦΠΑ στα αγροτικά εφόδια. </w:t>
      </w:r>
    </w:p>
    <w:p w14:paraId="694A3F4F" w14:textId="77777777" w:rsidR="00ED0117" w:rsidRDefault="00ED0117">
      <w:pPr>
        <w:spacing w:after="0" w:line="240" w:lineRule="auto"/>
        <w:rPr>
          <w:rFonts w:eastAsia="Times New Roman" w:cs="Times New Roman"/>
          <w:szCs w:val="24"/>
        </w:rPr>
      </w:pPr>
    </w:p>
    <w:p w14:paraId="694A3F50"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Ακολουθεί αύξηση συντελεστών φορολόγησης από το 13% στο 20% και στο 26% την επόμενη χρονιά. Υπερτριπλασιάζετε τις ασφαλιστικές εισφορές στον ΟΓΑ. Αυξάνετε την προκ</w:t>
      </w:r>
      <w:r>
        <w:rPr>
          <w:rFonts w:eastAsia="Times New Roman" w:cs="Times New Roman"/>
          <w:szCs w:val="24"/>
        </w:rPr>
        <w:t>αταβολή φόρου από το 27% στο 100% σταδιακά. Φορολογείτε και τις αγροτικές επιδοτήσεις από το πρώτο ευρώ. Και τώρα έρχεστε και καταργείτε και το αγροτικό πετρέλαιο. Αυτά βεβαίως δεν υπήρχαν στο παρελθόν.</w:t>
      </w:r>
    </w:p>
    <w:p w14:paraId="694A3F51"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Επί τη ευκαιρία, τι θα γίνει με την ενιαία συνδεδεμέν</w:t>
      </w:r>
      <w:r>
        <w:rPr>
          <w:rFonts w:eastAsia="Times New Roman" w:cs="Times New Roman"/>
          <w:szCs w:val="24"/>
        </w:rPr>
        <w:t xml:space="preserve">η που είμαστε μέσα Νοεμβρίου και ακόμα δεν την έχουν πάρει οι αγρότες μας; Τι θα γίνει με το αγροτικό πετρέλαιο που τους οφείλετε από το προηγούμενο έτος; Αυτά είναι αποτέλεσμα υπερήφανης διαπραγμάτευσης; Ή μήπως ισχύει αυτό που είπε ο κ. Σταθάκης στον κ. </w:t>
      </w:r>
      <w:r>
        <w:rPr>
          <w:rFonts w:eastAsia="Times New Roman" w:cs="Times New Roman"/>
          <w:szCs w:val="24"/>
        </w:rPr>
        <w:t>Λουράντο, τον Πρόεδρο του Πανελληνίου Συλλόγου των Φαρμακοποιών: Κοιτάξτε –ωμά το είπε- είμαστε υπό καθεστώς επιτήρησης. Μας δίνουν 100 δισεκατομμύρια οι δανειστές. Κάποιες τάξεις θα τις «δώσουμε» στεγνά. Αν αυτό εσείς το ασπάζεστε, εγώ δεν είμαι υπερήφανο</w:t>
      </w:r>
      <w:r>
        <w:rPr>
          <w:rFonts w:eastAsia="Times New Roman" w:cs="Times New Roman"/>
          <w:szCs w:val="24"/>
        </w:rPr>
        <w:t xml:space="preserve">ς. </w:t>
      </w:r>
    </w:p>
    <w:p w14:paraId="694A3F52"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Και έρχομαι στο άρθρο 31. Εσείς συνάδελφοι του ΣΥΡΙΖΑ, δεν ήσασταν αυτοί που επί είκοσι χρόνια ως </w:t>
      </w:r>
      <w:r>
        <w:rPr>
          <w:rFonts w:eastAsia="Times New Roman" w:cs="Times New Roman"/>
          <w:szCs w:val="24"/>
        </w:rPr>
        <w:t xml:space="preserve">αντιπολίτευση </w:t>
      </w:r>
      <w:r>
        <w:rPr>
          <w:rFonts w:eastAsia="Times New Roman" w:cs="Times New Roman"/>
          <w:szCs w:val="24"/>
        </w:rPr>
        <w:t xml:space="preserve">αγωνιζόσασταν για την αυτονομία των Οργανισμών Τοπικής Αυτοδιοίκησης; Τώρα τι άλλαξε; Γίνατε Κυβέρνηση; Την περασμένη εβδομάδα νομοθετήσατε </w:t>
      </w:r>
      <w:r>
        <w:rPr>
          <w:rFonts w:eastAsia="Times New Roman" w:cs="Times New Roman"/>
          <w:szCs w:val="24"/>
        </w:rPr>
        <w:t>το Υπουργείο Οικονομικών να αναλαμβάνει τη διαχείριση των οικονομικών των περιφερειών και σήμερα υποβαθμίζετε τελείως τον ρόλο των περιφερειακών συμβουλίων και των περιφερειών. Προσπαθώντας να ελέγξετε τη διαδικασία των ΠΕΣΔΑ, τα καθιστάτε υποχείρια της κε</w:t>
      </w:r>
      <w:r>
        <w:rPr>
          <w:rFonts w:eastAsia="Times New Roman" w:cs="Times New Roman"/>
          <w:szCs w:val="24"/>
        </w:rPr>
        <w:t xml:space="preserve">ντρικής διοίκησης. Τι σημαίνει «το περιφερειακό συμβούλιο υιοθετεί την άποψη του Υπουργού»; Άρα ο Υπουργός αποφασίζει. Η εφαρμογή του μνημονίου, συνάδελφοι, σας έχει αλλοτριώσει και νομίζω ότι βρίσκεστε σε ιδεολογική σύγχυση. </w:t>
      </w:r>
    </w:p>
    <w:p w14:paraId="694A3F53"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Όσον αφορά το πρώτο κομμάτι τ</w:t>
      </w:r>
      <w:r>
        <w:rPr>
          <w:rFonts w:eastAsia="Times New Roman" w:cs="Times New Roman"/>
          <w:szCs w:val="24"/>
        </w:rPr>
        <w:t>ου νομοσχεδίου</w:t>
      </w:r>
      <w:r>
        <w:rPr>
          <w:rFonts w:eastAsia="Times New Roman" w:cs="Times New Roman"/>
          <w:szCs w:val="24"/>
        </w:rPr>
        <w:t>,</w:t>
      </w:r>
      <w:r>
        <w:rPr>
          <w:rFonts w:eastAsia="Times New Roman" w:cs="Times New Roman"/>
          <w:szCs w:val="24"/>
        </w:rPr>
        <w:t xml:space="preserve"> που αναφέρεται στην ενεργειακή απόδοση σε όλους τους τομείς της οικοδομικής δραστηριότητος, δεν υπάρχουν διαφωνίες, αν και όλες αυτές οι διαδικασίες είναι περίπλοκες και αμφιβάλλω εάν θα μπορέσουν να εφαρμοστούν. Ο εθνικός στόχος για το 202</w:t>
      </w:r>
      <w:r>
        <w:rPr>
          <w:rFonts w:eastAsia="Times New Roman" w:cs="Times New Roman"/>
          <w:szCs w:val="24"/>
        </w:rPr>
        <w:t xml:space="preserve">0 με 18,4 τόνους ισοδυνάμου πετρελαίου είναι πολύ φιλόδοξος, αν όχι ανέφικτος. </w:t>
      </w:r>
    </w:p>
    <w:p w14:paraId="694A3F54"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Με το άρθρο 21 δημιουργείται μια νέα δημόσια τομή, ένα νέο ειδικό </w:t>
      </w:r>
      <w:r>
        <w:rPr>
          <w:rFonts w:eastAsia="Times New Roman" w:cs="Times New Roman"/>
          <w:szCs w:val="24"/>
        </w:rPr>
        <w:t xml:space="preserve">Ταμείο Ενεργειακής Απόδοσης, </w:t>
      </w:r>
      <w:r>
        <w:rPr>
          <w:rFonts w:eastAsia="Times New Roman" w:cs="Times New Roman"/>
          <w:szCs w:val="24"/>
        </w:rPr>
        <w:t xml:space="preserve">με σκοπό και στόχευση που εμπίπτουν στο πεδίο δράσης του Πράσινου Ταμείου. Αυτή την εποχή είναι ανεπίτρεπτο αυτό και δεν πειστήκαμε για την ανάγκη δημιουργίας του. Μήπως δεν εξυπηρετεί τίποτα άλλο πέρα από το βόλεμα ημετέρων; </w:t>
      </w:r>
    </w:p>
    <w:p w14:paraId="694A3F55"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Συνάδελφοι του ΣΥΡΙΖΑ, έχετε </w:t>
      </w:r>
      <w:r>
        <w:rPr>
          <w:rFonts w:eastAsia="Times New Roman" w:cs="Times New Roman"/>
          <w:szCs w:val="24"/>
        </w:rPr>
        <w:t>καταργήσει τα προνοιακά επιδόματα. Καταργείτε το ΕΚΑΣ. Από προχθές υπάρχει η δυνατότητα πλειστηριασμού της πρώτης κατοικίας. Στο ασφαλιστικό επικρατεί ένα αλαλούμ. Προβαίνετε σε αναδρομική περικοπή συντάξεων, ακόμα και κάτω από τα 1.000 ευρώ. Είστε υπερήφα</w:t>
      </w:r>
      <w:r>
        <w:rPr>
          <w:rFonts w:eastAsia="Times New Roman" w:cs="Times New Roman"/>
          <w:szCs w:val="24"/>
        </w:rPr>
        <w:t>νοι γι’ αυτά; Μήπως τουλάχιστον είναι τώρα μια ευκαιρία να δείξετε μια ευαισθησία προς τους πολύτεκνους, καθώς και μικρό είναι το ποσοστό και κόστος δεν έχει, και να κάνετε αποδεκτή την τροπολογία για τις μετεγγραφές των πολυτέκνων πέραν του ποσοστού του 1</w:t>
      </w:r>
      <w:r>
        <w:rPr>
          <w:rFonts w:eastAsia="Times New Roman" w:cs="Times New Roman"/>
          <w:szCs w:val="24"/>
        </w:rPr>
        <w:t>5%;</w:t>
      </w:r>
    </w:p>
    <w:p w14:paraId="694A3F56"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Πληροφορούμαστε επίσης ότι το ΙΚΥ για το 2015 δεν θα δώσει βραβεία και υποτροφίες σε φοιτητές που διακρίθηκαν στις εξετάσεις των ΤΕΙ, διότι δεν υπάρχουν, λέει, πιστώσεις. Το θέμα δεν είναι οι πιστώσεις. Το θέμα είναι η ιδεοληψία. Είναι το γεγονός πως λ</w:t>
      </w:r>
      <w:r>
        <w:rPr>
          <w:rFonts w:eastAsia="Times New Roman" w:cs="Times New Roman"/>
          <w:szCs w:val="24"/>
        </w:rPr>
        <w:t>έτε καθημερινά ότι η αριστεία είναι ρετσινιά. Πώς είναι δυνατόν να υπάρχουν πιστώσεις για άλλους διορισμούς, για άλλες θέσεις που προκηρύσσετε και δεν υπάρχουν για τους αρίστους;</w:t>
      </w:r>
    </w:p>
    <w:p w14:paraId="694A3F57"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Δεν θα αναφερθώ στο άρθρο 53 για τον Οργανισμό του Μεγάρου Μουσικής Αθηνών, π</w:t>
      </w:r>
      <w:r>
        <w:rPr>
          <w:rFonts w:eastAsia="Times New Roman" w:cs="Times New Roman"/>
          <w:szCs w:val="24"/>
        </w:rPr>
        <w:t xml:space="preserve">ου δίνεται τρίτη παράταση. </w:t>
      </w:r>
      <w:r>
        <w:rPr>
          <w:rFonts w:eastAsia="Times New Roman" w:cs="Times New Roman"/>
          <w:szCs w:val="24"/>
        </w:rPr>
        <w:t xml:space="preserve">Θυμάστε </w:t>
      </w:r>
      <w:r>
        <w:rPr>
          <w:rFonts w:eastAsia="Times New Roman" w:cs="Times New Roman"/>
          <w:szCs w:val="24"/>
        </w:rPr>
        <w:t>τι λέγατε για όλα αυτά.</w:t>
      </w:r>
    </w:p>
    <w:p w14:paraId="694A3F58"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Έρχομαι στην τροπολογία την οποία κατέθεσε σήμερα ο Υπουργός Υγείας, ο κ. Πολάκης, για τις διοικήσεις των νοσοκομείων.</w:t>
      </w:r>
    </w:p>
    <w:p w14:paraId="694A3F59"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Με την τροπολογία κλείνετε, κύριε Κέλλα. </w:t>
      </w:r>
      <w:r>
        <w:rPr>
          <w:rFonts w:eastAsia="Times New Roman" w:cs="Times New Roman"/>
          <w:szCs w:val="24"/>
        </w:rPr>
        <w:t>Έτσι;</w:t>
      </w:r>
    </w:p>
    <w:p w14:paraId="694A3F5A"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ΧΡΗΣΤΟΣ ΚΕΛΛΑΣ: </w:t>
      </w:r>
      <w:r>
        <w:rPr>
          <w:rFonts w:eastAsia="Times New Roman" w:cs="Times New Roman"/>
          <w:szCs w:val="24"/>
        </w:rPr>
        <w:t>Βεβαίως κλείνω, κύριε Πρόεδρε.</w:t>
      </w:r>
    </w:p>
    <w:p w14:paraId="694A3F5B"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Με την ισχύουσα νομοθεσία</w:t>
      </w:r>
      <w:r>
        <w:rPr>
          <w:rFonts w:eastAsia="Times New Roman" w:cs="Times New Roman"/>
          <w:szCs w:val="24"/>
        </w:rPr>
        <w:t>,</w:t>
      </w:r>
      <w:r>
        <w:rPr>
          <w:rFonts w:eastAsia="Times New Roman" w:cs="Times New Roman"/>
          <w:szCs w:val="24"/>
        </w:rPr>
        <w:t xml:space="preserve"> όταν λείπει ο διοικητής ή ο αναπληρωτής διοικητής από το νοσοκομείο</w:t>
      </w:r>
      <w:r>
        <w:rPr>
          <w:rFonts w:eastAsia="Times New Roman" w:cs="Times New Roman"/>
          <w:szCs w:val="24"/>
        </w:rPr>
        <w:t>,</w:t>
      </w:r>
      <w:r>
        <w:rPr>
          <w:rFonts w:eastAsia="Times New Roman" w:cs="Times New Roman"/>
          <w:szCs w:val="24"/>
        </w:rPr>
        <w:t xml:space="preserve"> δεν μπορεί να πάρει απόφαση το διοικητικό συμβούλιο. Επικαλέστηκε μάλιστα ο Υπουργός το πρωί ως παράδειγμα </w:t>
      </w:r>
      <w:r>
        <w:rPr>
          <w:rFonts w:eastAsia="Times New Roman" w:cs="Times New Roman"/>
          <w:szCs w:val="24"/>
        </w:rPr>
        <w:t xml:space="preserve">το Πανεπιστημιακό Νοσοκομείο Λάρισας. Ως εδώ καλά. </w:t>
      </w:r>
    </w:p>
    <w:p w14:paraId="694A3F5C"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Χθες, όμως, ο κ. Πολάκης ανέφερε ότι έχουν αξιολογηθεί οι διοικητές και οι αναπληρωτές διοικητές των νοσοκομείων της χώρας και επίκειται η αποπομπή του μεγαλύτερου ποσοστού. Και έρχεται σήμερα στην τροπολ</w:t>
      </w:r>
      <w:r>
        <w:rPr>
          <w:rFonts w:eastAsia="Times New Roman" w:cs="Times New Roman"/>
          <w:szCs w:val="24"/>
        </w:rPr>
        <w:t xml:space="preserve">ογία και λέει ότι τα νοσοκομεία θα μπορούν να λειτουργούν υπό τη διεύθυνση του διευθυντή των διοικητικών υπηρεσιών του νοσοκομείου. Μήπως αυτός είναι ο λόγος της τροπολογίας, κύριε Υπουργέ; </w:t>
      </w:r>
    </w:p>
    <w:p w14:paraId="694A3F5D"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Νομίζω ότι είναι ντροπή και πρέπει αυτήν την τροπολογία να την απ</w:t>
      </w:r>
      <w:r>
        <w:rPr>
          <w:rFonts w:eastAsia="Times New Roman" w:cs="Times New Roman"/>
          <w:szCs w:val="24"/>
        </w:rPr>
        <w:t xml:space="preserve">οσύρετε. Μήπως φταίνε οι διοικητές που τα νοσοκομεία δεν λειτουργούσαν; Μήπως σαμποτάραν οι διοικητές τα νοσοκομεία; </w:t>
      </w:r>
    </w:p>
    <w:p w14:paraId="694A3F5E"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w:t>
      </w:r>
      <w:r>
        <w:rPr>
          <w:rFonts w:eastAsia="Times New Roman" w:cs="Times New Roman"/>
          <w:szCs w:val="24"/>
        </w:rPr>
        <w:t>Βουλευτή</w:t>
      </w:r>
      <w:r>
        <w:rPr>
          <w:rFonts w:eastAsia="Times New Roman" w:cs="Times New Roman"/>
          <w:szCs w:val="24"/>
        </w:rPr>
        <w:t>)</w:t>
      </w:r>
    </w:p>
    <w:p w14:paraId="694A3F5F"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Ελάτε, κύριε Κέλλα, τ</w:t>
      </w:r>
      <w:r>
        <w:rPr>
          <w:rFonts w:eastAsia="Times New Roman" w:cs="Times New Roman"/>
          <w:szCs w:val="24"/>
        </w:rPr>
        <w:t>ελειώνετε.</w:t>
      </w:r>
    </w:p>
    <w:p w14:paraId="694A3F60"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ΧΡΗΣΤΟΣ ΚΕΛΛΑΣ:</w:t>
      </w:r>
      <w:r>
        <w:rPr>
          <w:rFonts w:eastAsia="Times New Roman" w:cs="Times New Roman"/>
          <w:szCs w:val="24"/>
        </w:rPr>
        <w:t xml:space="preserve"> Ξέρετε ποιο είναι το πρόβλημα των νοσοκομείων. Είναι η υποχρηματοδότηση. Λειτουργούν με το 40% του προϋπολογισμού.</w:t>
      </w:r>
    </w:p>
    <w:p w14:paraId="694A3F61"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νομίζω ότι τα παραμύθια για τα προαπαιτούμενα και η δέσμευση της χώρας τελειώνουν εδ</w:t>
      </w:r>
      <w:r>
        <w:rPr>
          <w:rFonts w:eastAsia="Times New Roman" w:cs="Times New Roman"/>
          <w:szCs w:val="24"/>
        </w:rPr>
        <w:t>ώ. Η ώρα της αλήθειας έφτασε. Βεβαίως, εμείς αυτό το νομοσχέδιο θα το καταψηφίσουμε.</w:t>
      </w:r>
    </w:p>
    <w:p w14:paraId="694A3F62"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Σας ευχαριστώ.</w:t>
      </w:r>
    </w:p>
    <w:p w14:paraId="694A3F63" w14:textId="77777777" w:rsidR="00ED0117" w:rsidRDefault="009D214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94A3F64"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Μέχρι να έρθει στο Βήμα ο παλιός καλός μου συνάδελφος κ. Κουτσούκος, </w:t>
      </w:r>
      <w:r>
        <w:rPr>
          <w:rFonts w:eastAsia="Times New Roman" w:cs="Times New Roman"/>
          <w:szCs w:val="24"/>
        </w:rPr>
        <w:t>να ετοιμάζεται ο κ. Δημήτριος Εμμανουηλίδης, ο κ. Ηγουμενίδης και ο κ. Νικόλαος Παπαδόπουλος.</w:t>
      </w:r>
    </w:p>
    <w:p w14:paraId="694A3F65"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Κύριε Κουτσούκο, έχετε τον λόγο.</w:t>
      </w:r>
    </w:p>
    <w:p w14:paraId="694A3F66"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Σας ευχαριστώ, κύριε Πρόεδρε.</w:t>
      </w:r>
    </w:p>
    <w:p w14:paraId="694A3F67"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ερώτημα που πλανάται πάνω από την Αίθουσα -όχι</w:t>
      </w:r>
      <w:r>
        <w:rPr>
          <w:rFonts w:eastAsia="Times New Roman" w:cs="Times New Roman"/>
          <w:szCs w:val="24"/>
        </w:rPr>
        <w:t xml:space="preserve"> το φάντασμα που πλανάται πάνω από την Ευρώπη- είναι αν ο μεταλλαγμένος</w:t>
      </w:r>
      <w:r>
        <w:rPr>
          <w:rFonts w:eastAsia="Times New Roman" w:cs="Times New Roman"/>
          <w:szCs w:val="24"/>
        </w:rPr>
        <w:t>,</w:t>
      </w:r>
      <w:r>
        <w:rPr>
          <w:rFonts w:eastAsia="Times New Roman" w:cs="Times New Roman"/>
          <w:szCs w:val="24"/>
        </w:rPr>
        <w:t xml:space="preserve"> μεταμνημονιακός ΣΥΡΙΖΑ έχει ένα ολοκληρωμένο σχέδιο που να υπερβαίνει τις δεσμεύσεις και τις δουλείες που ανέλαβε με αυτό το τρίτο επαχθέστερο μνημόνιο ή απλώς εξαντλεί την κυβερνητικ</w:t>
      </w:r>
      <w:r>
        <w:rPr>
          <w:rFonts w:eastAsia="Times New Roman" w:cs="Times New Roman"/>
          <w:szCs w:val="24"/>
        </w:rPr>
        <w:t>ή του δραστηριότητα</w:t>
      </w:r>
      <w:r>
        <w:rPr>
          <w:rFonts w:eastAsia="Times New Roman" w:cs="Times New Roman"/>
          <w:szCs w:val="24"/>
        </w:rPr>
        <w:t>,</w:t>
      </w:r>
      <w:r>
        <w:rPr>
          <w:rFonts w:eastAsia="Times New Roman" w:cs="Times New Roman"/>
          <w:szCs w:val="24"/>
        </w:rPr>
        <w:t xml:space="preserve"> μέσα από τις αμφιθυμίες, τις αναβλητικότητες</w:t>
      </w:r>
      <w:r>
        <w:rPr>
          <w:rFonts w:eastAsia="Times New Roman" w:cs="Times New Roman"/>
          <w:szCs w:val="24"/>
        </w:rPr>
        <w:t>,</w:t>
      </w:r>
      <w:r>
        <w:rPr>
          <w:rFonts w:eastAsia="Times New Roman" w:cs="Times New Roman"/>
          <w:szCs w:val="24"/>
        </w:rPr>
        <w:t xml:space="preserve"> στην υλοποίηση των δεσμεύσεων που ανέλαβε μαζί με τους ΑΝΕΛ ή, εν πάση περιπτώσει, στα όσα επιβάλλουν οι δανειστές μας με τις εντολές τους.</w:t>
      </w:r>
    </w:p>
    <w:p w14:paraId="694A3F68"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Γιατί τα λέω αυτά; Γιατί το συγκεκριμένο νομοσχέδ</w:t>
      </w:r>
      <w:r>
        <w:rPr>
          <w:rFonts w:eastAsia="Times New Roman" w:cs="Times New Roman"/>
          <w:szCs w:val="24"/>
        </w:rPr>
        <w:t xml:space="preserve">ιο έχει χαρακτηριστικά παραδείγματα που αποδεικνύουν αυτά που είπα. </w:t>
      </w:r>
    </w:p>
    <w:p w14:paraId="694A3F69"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Τι λένε οι Υπουργοί της Κυβέρνησης όταν βρεθούν σε ένα πάνελ ή ακόμα και εδώ στη Βουλή, όταν στριμώχνονται για το τι θα γίνει; Η πρώτη τους κουβέντα είναι η παραγωγική ανασυγκρότηση και τ</w:t>
      </w:r>
      <w:r>
        <w:rPr>
          <w:rFonts w:eastAsia="Times New Roman" w:cs="Times New Roman"/>
          <w:szCs w:val="24"/>
        </w:rPr>
        <w:t xml:space="preserve">ην επενδύουν με μια θεωρία. Για δείτε, λοιπόν, αυτό το νομοσχέδιο πώς επεμβαίνει στην παραγωγική ανασυγκρότηση. </w:t>
      </w:r>
    </w:p>
    <w:p w14:paraId="694A3F6A"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Το πρώτο ζήτημα που θίγεται με αυτό το νομοσχέδιο είναι ότι τελειώνουν οι επιστροφές του φόρου του πετρελαίου </w:t>
      </w:r>
      <w:r>
        <w:rPr>
          <w:rFonts w:eastAsia="Times New Roman" w:cs="Times New Roman"/>
          <w:szCs w:val="24"/>
        </w:rPr>
        <w:t xml:space="preserve">για τους </w:t>
      </w:r>
      <w:r>
        <w:rPr>
          <w:rFonts w:eastAsia="Times New Roman" w:cs="Times New Roman"/>
          <w:szCs w:val="24"/>
        </w:rPr>
        <w:t>αγρότες και</w:t>
      </w:r>
      <w:r>
        <w:rPr>
          <w:rFonts w:eastAsia="Times New Roman" w:cs="Times New Roman"/>
          <w:szCs w:val="24"/>
        </w:rPr>
        <w:t>,</w:t>
      </w:r>
      <w:r>
        <w:rPr>
          <w:rFonts w:eastAsia="Times New Roman" w:cs="Times New Roman"/>
          <w:szCs w:val="24"/>
        </w:rPr>
        <w:t xml:space="preserve"> αντί αυτού,</w:t>
      </w:r>
      <w:r>
        <w:rPr>
          <w:rFonts w:eastAsia="Times New Roman" w:cs="Times New Roman"/>
          <w:szCs w:val="24"/>
        </w:rPr>
        <w:t xml:space="preserve"> η Κυβέρνηση δεν αποδέχεται μια λογική πρόταση, επεξεργασμένη –την είχαμε ξεκινήσει όταν ήμουν κι εγώ στο Υπουργείο Αγροτικής Ανάπτυξης- που λέει ότι μπορούμε, με βάση το ΟΣΔΕ, να δώσουμε κάρτα στους κατ’ επάγγελμα αγρότες για να μειώσουν το κόστος παραγωγ</w:t>
      </w:r>
      <w:r>
        <w:rPr>
          <w:rFonts w:eastAsia="Times New Roman" w:cs="Times New Roman"/>
          <w:szCs w:val="24"/>
        </w:rPr>
        <w:t>ής.</w:t>
      </w:r>
    </w:p>
    <w:p w14:paraId="694A3F6B"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Το κόστος παραγωγής αυξήθηκε λόγω της αύξησης των εφοδίων από το 13% στο 23%, το κόστος παραγωγής επιβαρύνεται από μια σειρά φορολογικές αλλαγές που έχει κάνει η Κυβέρνηση και επιβαρύνονται</w:t>
      </w:r>
      <w:r>
        <w:rPr>
          <w:rFonts w:eastAsia="Times New Roman" w:cs="Times New Roman"/>
          <w:szCs w:val="24"/>
        </w:rPr>
        <w:t xml:space="preserve">, επίσης, </w:t>
      </w:r>
      <w:r>
        <w:rPr>
          <w:rFonts w:eastAsia="Times New Roman" w:cs="Times New Roman"/>
          <w:szCs w:val="24"/>
        </w:rPr>
        <w:t xml:space="preserve">οι αγρότες με πρόσθετο φόρο εισοδήματος και με </w:t>
      </w:r>
      <w:r>
        <w:rPr>
          <w:rFonts w:eastAsia="Times New Roman" w:cs="Times New Roman"/>
          <w:szCs w:val="24"/>
        </w:rPr>
        <w:t>πρόσθε</w:t>
      </w:r>
      <w:r>
        <w:rPr>
          <w:rFonts w:eastAsia="Times New Roman" w:cs="Times New Roman"/>
          <w:szCs w:val="24"/>
        </w:rPr>
        <w:t xml:space="preserve">τη </w:t>
      </w:r>
      <w:r>
        <w:rPr>
          <w:rFonts w:eastAsia="Times New Roman" w:cs="Times New Roman"/>
          <w:szCs w:val="24"/>
        </w:rPr>
        <w:t>προκαταβολή. Αυτό είναι ένα χαρακτηριστικό παράδειγμα. Χαίρομαι που είναι εδώ ο Υπουργός Αγροτικής Ανάπτυξης</w:t>
      </w:r>
      <w:r>
        <w:rPr>
          <w:rFonts w:eastAsia="Times New Roman" w:cs="Times New Roman"/>
          <w:szCs w:val="24"/>
        </w:rPr>
        <w:t>,</w:t>
      </w:r>
      <w:r>
        <w:rPr>
          <w:rFonts w:eastAsia="Times New Roman" w:cs="Times New Roman"/>
          <w:szCs w:val="24"/>
        </w:rPr>
        <w:t xml:space="preserve"> γιατί μπορεί κάτι να μας πει.</w:t>
      </w:r>
    </w:p>
    <w:p w14:paraId="694A3F6C"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Προς το παρόν δεν μπορεί να μας πει </w:t>
      </w:r>
      <w:r>
        <w:rPr>
          <w:rFonts w:eastAsia="Times New Roman" w:cs="Times New Roman"/>
          <w:szCs w:val="24"/>
        </w:rPr>
        <w:t xml:space="preserve">ούτε </w:t>
      </w:r>
      <w:r>
        <w:rPr>
          <w:rFonts w:eastAsia="Times New Roman" w:cs="Times New Roman"/>
          <w:szCs w:val="24"/>
        </w:rPr>
        <w:t xml:space="preserve">πότε θα δώσουμε την ενιαία ενίσχυση, </w:t>
      </w:r>
      <w:r>
        <w:rPr>
          <w:rFonts w:eastAsia="Times New Roman" w:cs="Times New Roman"/>
          <w:szCs w:val="24"/>
        </w:rPr>
        <w:t xml:space="preserve">δηλαδή </w:t>
      </w:r>
      <w:r>
        <w:rPr>
          <w:rFonts w:eastAsia="Times New Roman" w:cs="Times New Roman"/>
          <w:szCs w:val="24"/>
        </w:rPr>
        <w:t>τις επιδοτήσεις. Εγώ θυμάμαι</w:t>
      </w:r>
      <w:r>
        <w:rPr>
          <w:rFonts w:eastAsia="Times New Roman" w:cs="Times New Roman"/>
          <w:szCs w:val="24"/>
        </w:rPr>
        <w:t xml:space="preserve"> ότι στις 16 Οκτώβρη οι αγρότες διαμαρτύρονταν γιατί δεν είχαν πάρει την επιδότηση, επειδή περίμεναν να την πάρουν στις 15 που αρχίζει το γεωργικό έτος και έπαιρνε η </w:t>
      </w:r>
      <w:r>
        <w:rPr>
          <w:rFonts w:eastAsia="Times New Roman" w:cs="Times New Roman"/>
          <w:szCs w:val="24"/>
        </w:rPr>
        <w:t xml:space="preserve">κυβέρνησή </w:t>
      </w:r>
      <w:r>
        <w:rPr>
          <w:rFonts w:eastAsia="Times New Roman" w:cs="Times New Roman"/>
          <w:szCs w:val="24"/>
        </w:rPr>
        <w:t>μας την άδεια από την Ευρωπαϊκή Ένωση να προκαταβάλει τις επιδοτήσεις</w:t>
      </w:r>
      <w:r>
        <w:rPr>
          <w:rFonts w:eastAsia="Times New Roman" w:cs="Times New Roman"/>
          <w:szCs w:val="24"/>
        </w:rPr>
        <w:t xml:space="preserve"> και το έκα</w:t>
      </w:r>
      <w:r>
        <w:rPr>
          <w:rFonts w:eastAsia="Times New Roman" w:cs="Times New Roman"/>
          <w:szCs w:val="24"/>
        </w:rPr>
        <w:t>νε</w:t>
      </w:r>
      <w:r>
        <w:rPr>
          <w:rFonts w:eastAsia="Times New Roman" w:cs="Times New Roman"/>
          <w:szCs w:val="24"/>
        </w:rPr>
        <w:t xml:space="preserve">. </w:t>
      </w:r>
    </w:p>
    <w:p w14:paraId="694A3F6D"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ΝΙΚΟΛΑΟΣ ΠΑΠΑΔΟΠΟΥΛΟΣ: </w:t>
      </w:r>
      <w:r>
        <w:rPr>
          <w:rFonts w:eastAsia="Times New Roman" w:cs="Times New Roman"/>
          <w:szCs w:val="24"/>
        </w:rPr>
        <w:t>Πέρυσι πότε τη δώσατε;</w:t>
      </w:r>
    </w:p>
    <w:p w14:paraId="694A3F6E"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 xml:space="preserve">Τώρα, λοιπόν, οι αγρότες έχουν αποδεχθεί ότι αυτή η Κυβέρνηση δεν μπορεί να τους δώσει τις επιδοτήσεις και βγαίνουν στους δρόμους για να υπερασπίσουν </w:t>
      </w:r>
      <w:r>
        <w:rPr>
          <w:rFonts w:eastAsia="Times New Roman" w:cs="Times New Roman"/>
          <w:szCs w:val="24"/>
        </w:rPr>
        <w:t>ότι τους απέμεινε</w:t>
      </w:r>
      <w:r>
        <w:rPr>
          <w:rFonts w:eastAsia="Times New Roman" w:cs="Times New Roman"/>
          <w:szCs w:val="24"/>
        </w:rPr>
        <w:t xml:space="preserve"> από τη λαίλαπα που έρχεται.</w:t>
      </w:r>
    </w:p>
    <w:p w14:paraId="694A3F6F"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Δεύτερο παράδειγμα για την παραγωγική ανασυγκρότηση. Υπέστη η Κυβέρνηση μια κοινοβουλευτική ήττα κάτω από την αντίδραση όλης της Αντιπολίτευσης. Επιχείρησε, λοιπόν, να πάρει πίσω το πλεονέκτημα που είχαμε δώσει εδώ και μια δεκα</w:t>
      </w:r>
      <w:r>
        <w:rPr>
          <w:rFonts w:eastAsia="Times New Roman" w:cs="Times New Roman"/>
          <w:szCs w:val="24"/>
        </w:rPr>
        <w:t xml:space="preserve">ετία, από το 2003, στις μικρές βιομηχανίες και βιοτεχνίες ζύθου για να είναι ανταγωνιστικές, να δημιουργήσουν θέσεις εργασίας, να </w:t>
      </w:r>
      <w:r>
        <w:rPr>
          <w:rFonts w:eastAsia="Times New Roman" w:cs="Times New Roman"/>
          <w:szCs w:val="24"/>
        </w:rPr>
        <w:t xml:space="preserve">προαγάγουν </w:t>
      </w:r>
      <w:r>
        <w:rPr>
          <w:rFonts w:eastAsia="Times New Roman" w:cs="Times New Roman"/>
          <w:szCs w:val="24"/>
        </w:rPr>
        <w:t xml:space="preserve">την τοπική επιχειρηματικότητα σε συνδυασμό με την αγροτική ανάπτυξη. </w:t>
      </w:r>
    </w:p>
    <w:p w14:paraId="694A3F70"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Αυτή η πολιτική πρωτοβουλία της Κυβέρνησης </w:t>
      </w:r>
      <w:r>
        <w:rPr>
          <w:rFonts w:eastAsia="Times New Roman" w:cs="Times New Roman"/>
          <w:szCs w:val="24"/>
        </w:rPr>
        <w:t>στιγματίστηκε από όλους</w:t>
      </w:r>
      <w:r>
        <w:rPr>
          <w:rFonts w:eastAsia="Times New Roman" w:cs="Times New Roman"/>
          <w:szCs w:val="24"/>
        </w:rPr>
        <w:t>,</w:t>
      </w:r>
      <w:r>
        <w:rPr>
          <w:rFonts w:eastAsia="Times New Roman" w:cs="Times New Roman"/>
          <w:szCs w:val="24"/>
        </w:rPr>
        <w:t xml:space="preserve"> καθώς είναι αυταπόδεικτο ότι εξυπηρετεί τα δυο μεγάλα μονοπώλια του ζύθου, ολιγοπώλια</w:t>
      </w:r>
      <w:r>
        <w:rPr>
          <w:rFonts w:eastAsia="Times New Roman" w:cs="Times New Roman"/>
          <w:szCs w:val="24"/>
        </w:rPr>
        <w:t xml:space="preserve"> στην πραγματικότητα</w:t>
      </w:r>
      <w:r>
        <w:rPr>
          <w:rFonts w:eastAsia="Times New Roman" w:cs="Times New Roman"/>
          <w:szCs w:val="24"/>
        </w:rPr>
        <w:t xml:space="preserve">. </w:t>
      </w:r>
    </w:p>
    <w:p w14:paraId="694A3F71"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Αλήθεια, κύριοι της Κυβέρνησης, </w:t>
      </w:r>
      <w:r>
        <w:rPr>
          <w:rFonts w:eastAsia="Times New Roman" w:cs="Times New Roman"/>
          <w:szCs w:val="24"/>
        </w:rPr>
        <w:t xml:space="preserve">ο </w:t>
      </w:r>
      <w:r>
        <w:rPr>
          <w:rFonts w:eastAsia="Times New Roman" w:cs="Times New Roman"/>
          <w:szCs w:val="24"/>
        </w:rPr>
        <w:t>κ. Κυριτσάκη</w:t>
      </w:r>
      <w:r>
        <w:rPr>
          <w:rFonts w:eastAsia="Times New Roman" w:cs="Times New Roman"/>
          <w:szCs w:val="24"/>
        </w:rPr>
        <w:t>ς της Επιτροπής Ανταγωνισμού,</w:t>
      </w:r>
      <w:r>
        <w:rPr>
          <w:rFonts w:eastAsia="Times New Roman" w:cs="Times New Roman"/>
          <w:szCs w:val="24"/>
        </w:rPr>
        <w:t xml:space="preserve"> έχει δέκα χρόνια στα χέρια του την έκθεση ελέγχ</w:t>
      </w:r>
      <w:r>
        <w:rPr>
          <w:rFonts w:eastAsia="Times New Roman" w:cs="Times New Roman"/>
          <w:szCs w:val="24"/>
        </w:rPr>
        <w:t>ου για τη δεσπόζουσα θέση στην παραγωγή του ζύθου</w:t>
      </w:r>
      <w:r>
        <w:rPr>
          <w:rFonts w:eastAsia="Times New Roman" w:cs="Times New Roman"/>
          <w:szCs w:val="24"/>
        </w:rPr>
        <w:t>.</w:t>
      </w:r>
      <w:r>
        <w:rPr>
          <w:rFonts w:eastAsia="Times New Roman" w:cs="Times New Roman"/>
          <w:szCs w:val="24"/>
        </w:rPr>
        <w:t xml:space="preserve"> </w:t>
      </w:r>
      <w:r>
        <w:rPr>
          <w:rFonts w:eastAsia="Times New Roman" w:cs="Times New Roman"/>
          <w:szCs w:val="24"/>
        </w:rPr>
        <w:t>Θ</w:t>
      </w:r>
      <w:r>
        <w:rPr>
          <w:rFonts w:eastAsia="Times New Roman" w:cs="Times New Roman"/>
          <w:szCs w:val="24"/>
        </w:rPr>
        <w:t xml:space="preserve">α την αναζητήσετε; </w:t>
      </w:r>
    </w:p>
    <w:p w14:paraId="694A3F72" w14:textId="77777777" w:rsidR="00ED0117" w:rsidRDefault="009D214A">
      <w:pPr>
        <w:spacing w:line="600" w:lineRule="auto"/>
        <w:ind w:firstLine="720"/>
        <w:jc w:val="center"/>
        <w:rPr>
          <w:rFonts w:eastAsia="Times New Roman"/>
          <w:bCs/>
        </w:rPr>
      </w:pPr>
      <w:r>
        <w:rPr>
          <w:rFonts w:eastAsia="Times New Roman"/>
          <w:bCs/>
        </w:rPr>
        <w:t>(Χειροκροτήματα)</w:t>
      </w:r>
    </w:p>
    <w:p w14:paraId="694A3F73"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Γιατί θυμίζω, κύριε Υπουργέ, ότι ο κ. Κυριτσάκης έσπευσε να βγάλει απόφαση και να τιμωρήσει τις ελληνικές συνεταιριστικές πτηνοτροφικές μονάδες της Πίνδου και της Άρτα</w:t>
      </w:r>
      <w:r>
        <w:rPr>
          <w:rFonts w:eastAsia="Times New Roman" w:cs="Times New Roman"/>
          <w:szCs w:val="24"/>
        </w:rPr>
        <w:t xml:space="preserve">ς για εναρμονισμένες πρακτικές και τα πρόστιμα τα πληρώνουν, τα ρύθμισαν μάλιστα με τις </w:t>
      </w:r>
      <w:r>
        <w:rPr>
          <w:rFonts w:eastAsia="Times New Roman" w:cs="Times New Roman"/>
          <w:szCs w:val="24"/>
        </w:rPr>
        <w:t xml:space="preserve">εκατό </w:t>
      </w:r>
      <w:r>
        <w:rPr>
          <w:rFonts w:eastAsia="Times New Roman" w:cs="Times New Roman"/>
          <w:szCs w:val="24"/>
        </w:rPr>
        <w:t xml:space="preserve">δόσεις. Ποια είναι η δουλειά σας για την παραγωγική ανασυγκρότηση; </w:t>
      </w:r>
      <w:r>
        <w:rPr>
          <w:rFonts w:eastAsia="Times New Roman" w:cs="Times New Roman"/>
          <w:szCs w:val="24"/>
        </w:rPr>
        <w:t xml:space="preserve">Αναφέρομαι </w:t>
      </w:r>
      <w:r>
        <w:rPr>
          <w:rFonts w:eastAsia="Times New Roman" w:cs="Times New Roman"/>
          <w:szCs w:val="24"/>
        </w:rPr>
        <w:t>σ</w:t>
      </w:r>
      <w:r>
        <w:rPr>
          <w:rFonts w:eastAsia="Times New Roman" w:cs="Times New Roman"/>
          <w:szCs w:val="24"/>
        </w:rPr>
        <w:t>τα δυο παραδείγματα που είναι μέσα στο νομοσχέδιο.</w:t>
      </w:r>
    </w:p>
    <w:p w14:paraId="694A3F74"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Έρχομαι τώρα στο άλλο παράδειγμα</w:t>
      </w:r>
      <w:r>
        <w:rPr>
          <w:rFonts w:eastAsia="Times New Roman" w:cs="Times New Roman"/>
          <w:szCs w:val="24"/>
        </w:rPr>
        <w:t>,</w:t>
      </w:r>
      <w:r>
        <w:rPr>
          <w:rFonts w:eastAsia="Times New Roman" w:cs="Times New Roman"/>
          <w:szCs w:val="24"/>
        </w:rPr>
        <w:t xml:space="preserve"> που είναι πάλι μέσα στο νομοσχέδιο. Αυτό αφορά τη φοροδιαφυγή. Ποιο είναι το σχέδιο της Κυβέρνησης; Έχει μια διάταξη που μεταφέρει πεντακόσιους υπαλλήλους του ΣΔΟΕ στη Γενική Γραμματεία Δημοσίων Εσόδων και τέσσερις χιλιάδες υποθέσεις. </w:t>
      </w:r>
    </w:p>
    <w:p w14:paraId="694A3F75"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Μας έφερε τροπολογ</w:t>
      </w:r>
      <w:r>
        <w:rPr>
          <w:rFonts w:eastAsia="Times New Roman" w:cs="Times New Roman"/>
          <w:szCs w:val="24"/>
        </w:rPr>
        <w:t xml:space="preserve">ία εδώ ο κ. Αλεξιάδης που λέει ότι ο Γενικός Γραμματέας -μόνος του, παρακαλώ- θα βγάζει τα κριτήρια επιλογής αυτών των υποθέσεων, θα τις ελέγχει και με τη νομοθετική βελτίωση που έκανε προετοιμάζει όλους ότι </w:t>
      </w:r>
      <w:r>
        <w:rPr>
          <w:rFonts w:eastAsia="Times New Roman" w:cs="Times New Roman"/>
          <w:szCs w:val="24"/>
        </w:rPr>
        <w:t xml:space="preserve">κάποιες </w:t>
      </w:r>
      <w:r>
        <w:rPr>
          <w:rFonts w:eastAsia="Times New Roman" w:cs="Times New Roman"/>
          <w:szCs w:val="24"/>
        </w:rPr>
        <w:t xml:space="preserve">θα παραγραφούν χωρίς καμμία ευθύνη. Από </w:t>
      </w:r>
      <w:r>
        <w:rPr>
          <w:rFonts w:eastAsia="Times New Roman" w:cs="Times New Roman"/>
          <w:szCs w:val="24"/>
        </w:rPr>
        <w:t>την άλλη μεριά, βάζει τον κ. Τσίπρα να λέει εδώ στη Βουλή -και να τον χειροκροτούν οι Βουλευτές του ΣΥΡΙΖΑ- ότι παρατείνει την παραγραφή των υποθέσεων της λίστας Λαγκάρντ και των άλλων. Αυτό τι είναι;</w:t>
      </w:r>
    </w:p>
    <w:p w14:paraId="694A3F76"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Εν πάση περιπτώσει, ας απαντήσει ο κ. Αλεξιάδης -τον έχ</w:t>
      </w:r>
      <w:r>
        <w:rPr>
          <w:rFonts w:eastAsia="Times New Roman" w:cs="Times New Roman"/>
          <w:szCs w:val="24"/>
        </w:rPr>
        <w:t xml:space="preserve">ουμε καλέσει από προχθές- τι θα γίνει με τις υποθέσεις, τις υπόλοιπες τριάντα τέσσερις χιλιάδες που μπαίνουν στο ΣΔΟΕ, των </w:t>
      </w:r>
      <w:r>
        <w:rPr>
          <w:rFonts w:eastAsia="Times New Roman" w:cs="Times New Roman"/>
          <w:szCs w:val="24"/>
        </w:rPr>
        <w:t>διακοσίων πενήντα</w:t>
      </w:r>
      <w:r>
        <w:rPr>
          <w:rFonts w:eastAsia="Times New Roman" w:cs="Times New Roman"/>
          <w:szCs w:val="24"/>
        </w:rPr>
        <w:t xml:space="preserve"> υπαλλήλων, που είναι ώριμες. </w:t>
      </w:r>
      <w:r>
        <w:rPr>
          <w:rFonts w:eastAsia="Times New Roman" w:cs="Times New Roman"/>
          <w:szCs w:val="24"/>
        </w:rPr>
        <w:t>Και τελικά,</w:t>
      </w:r>
      <w:r>
        <w:rPr>
          <w:rFonts w:eastAsia="Times New Roman" w:cs="Times New Roman"/>
          <w:szCs w:val="24"/>
        </w:rPr>
        <w:t xml:space="preserve"> αυτές που θα πάνε στη Γενική Γραμματεία Εσόδων δεν θα πάνε με εκθέσεις ελέ</w:t>
      </w:r>
      <w:r>
        <w:rPr>
          <w:rFonts w:eastAsia="Times New Roman" w:cs="Times New Roman"/>
          <w:szCs w:val="24"/>
        </w:rPr>
        <w:t xml:space="preserve">γχου </w:t>
      </w:r>
      <w:r>
        <w:rPr>
          <w:rFonts w:eastAsia="Times New Roman" w:cs="Times New Roman"/>
          <w:szCs w:val="24"/>
        </w:rPr>
        <w:t xml:space="preserve">ή </w:t>
      </w:r>
      <w:r>
        <w:rPr>
          <w:rFonts w:eastAsia="Times New Roman" w:cs="Times New Roman"/>
          <w:szCs w:val="24"/>
        </w:rPr>
        <w:t>με πληροφοριακά φύλλα</w:t>
      </w:r>
      <w:r>
        <w:rPr>
          <w:rFonts w:eastAsia="Times New Roman" w:cs="Times New Roman"/>
          <w:szCs w:val="24"/>
        </w:rPr>
        <w:t xml:space="preserve"> και π</w:t>
      </w:r>
      <w:r>
        <w:rPr>
          <w:rFonts w:eastAsia="Times New Roman" w:cs="Times New Roman"/>
          <w:szCs w:val="24"/>
        </w:rPr>
        <w:t>οιος θα τα ελέγξει;</w:t>
      </w:r>
    </w:p>
    <w:p w14:paraId="694A3F77"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Άρα αυτό το σχέδιο, </w:t>
      </w:r>
      <w:r>
        <w:rPr>
          <w:rFonts w:eastAsia="Times New Roman" w:cs="Times New Roman"/>
          <w:szCs w:val="24"/>
        </w:rPr>
        <w:t xml:space="preserve">γι’ </w:t>
      </w:r>
      <w:r>
        <w:rPr>
          <w:rFonts w:eastAsia="Times New Roman" w:cs="Times New Roman"/>
          <w:szCs w:val="24"/>
        </w:rPr>
        <w:t xml:space="preserve">αυτό </w:t>
      </w:r>
      <w:r>
        <w:rPr>
          <w:rFonts w:eastAsia="Times New Roman" w:cs="Times New Roman"/>
          <w:szCs w:val="24"/>
        </w:rPr>
        <w:t>που</w:t>
      </w:r>
      <w:r>
        <w:rPr>
          <w:rFonts w:eastAsia="Times New Roman" w:cs="Times New Roman"/>
          <w:szCs w:val="24"/>
        </w:rPr>
        <w:t xml:space="preserve"> ξιφουλκούν καθημερινά </w:t>
      </w:r>
      <w:r>
        <w:rPr>
          <w:rFonts w:eastAsia="Times New Roman" w:cs="Times New Roman"/>
          <w:szCs w:val="24"/>
        </w:rPr>
        <w:t>δηλαδή</w:t>
      </w:r>
      <w:r>
        <w:rPr>
          <w:rFonts w:eastAsia="Times New Roman" w:cs="Times New Roman"/>
          <w:szCs w:val="24"/>
        </w:rPr>
        <w:t xml:space="preserve"> κατά της φοροδιαφυγής στις τηλεοράσεις και στη Βουλή, αποδεικνύεται ότι είναι εντελώς στα χαρτιά, είναι έωλο και όταν έρθει η ώρα να απολογη</w:t>
      </w:r>
      <w:r>
        <w:rPr>
          <w:rFonts w:eastAsia="Times New Roman" w:cs="Times New Roman"/>
          <w:szCs w:val="24"/>
        </w:rPr>
        <w:t>θούν, δεν θα μπορούν τότε να καταγγέλλουν τους προηγούμενους, αλλά θα πρέπει να μας πουν τι έχουν κάνει</w:t>
      </w:r>
      <w:r>
        <w:rPr>
          <w:rFonts w:eastAsia="Times New Roman" w:cs="Times New Roman"/>
          <w:szCs w:val="24"/>
        </w:rPr>
        <w:t xml:space="preserve"> οι ίδιοι</w:t>
      </w:r>
      <w:r>
        <w:rPr>
          <w:rFonts w:eastAsia="Times New Roman" w:cs="Times New Roman"/>
          <w:szCs w:val="24"/>
        </w:rPr>
        <w:t>.</w:t>
      </w:r>
    </w:p>
    <w:p w14:paraId="694A3F78"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Το τρίτο ζήτημα αυτής της αντίφασης, κυρίες και κύριοι συνάδελφοι, είναι το ασφαλιστικό. Έκανε ό,τι έκανε η Κυβέρνηση με το μνημόνιο, τρεις φο</w:t>
      </w:r>
      <w:r>
        <w:rPr>
          <w:rFonts w:eastAsia="Times New Roman" w:cs="Times New Roman"/>
          <w:szCs w:val="24"/>
        </w:rPr>
        <w:t xml:space="preserve">ρές τα ψήφισε, τα </w:t>
      </w:r>
      <w:r>
        <w:rPr>
          <w:rFonts w:eastAsia="Times New Roman" w:cs="Times New Roman"/>
          <w:szCs w:val="24"/>
        </w:rPr>
        <w:t>ξεψήφισε</w:t>
      </w:r>
      <w:r>
        <w:rPr>
          <w:rFonts w:eastAsia="Times New Roman" w:cs="Times New Roman"/>
          <w:szCs w:val="24"/>
        </w:rPr>
        <w:t>. Της έχουμε κάνει μια νομοτεχνικά επεξεργασμένη πρόταση, την οποία καταθέσαμε</w:t>
      </w:r>
      <w:r>
        <w:rPr>
          <w:rFonts w:eastAsia="Times New Roman" w:cs="Times New Roman"/>
          <w:szCs w:val="24"/>
        </w:rPr>
        <w:t xml:space="preserve"> με τροπολογία</w:t>
      </w:r>
      <w:r>
        <w:rPr>
          <w:rFonts w:eastAsia="Times New Roman" w:cs="Times New Roman"/>
          <w:szCs w:val="24"/>
        </w:rPr>
        <w:t xml:space="preserve">, που λέει ότι τα κατοχυρωμένα </w:t>
      </w:r>
      <w:r>
        <w:rPr>
          <w:rFonts w:eastAsia="Times New Roman" w:cs="Times New Roman"/>
          <w:szCs w:val="24"/>
        </w:rPr>
        <w:t xml:space="preserve">δικαιώματα </w:t>
      </w:r>
      <w:r>
        <w:rPr>
          <w:rFonts w:eastAsia="Times New Roman" w:cs="Times New Roman"/>
          <w:szCs w:val="24"/>
        </w:rPr>
        <w:t>την ημέρα που ψηφίσαμε αυτές τις διατάξεις δεν θίγονται. Μας λέει άλλα ο κ. Πετρόπουλος, τον οπο</w:t>
      </w:r>
      <w:r>
        <w:rPr>
          <w:rFonts w:eastAsia="Times New Roman" w:cs="Times New Roman"/>
          <w:szCs w:val="24"/>
        </w:rPr>
        <w:t>ίον ακούσαμε εδώ στο Βήμα της Βουλής.</w:t>
      </w:r>
    </w:p>
    <w:p w14:paraId="694A3F79" w14:textId="77777777" w:rsidR="00ED0117" w:rsidRDefault="009D214A">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694A3F7A"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Τελειώνω σε μισό λεπτό, κύριε Πρόεδρε.</w:t>
      </w:r>
    </w:p>
    <w:p w14:paraId="694A3F7B"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Ξέρετε πού οδηγεί αυτή η αντιφατική πολιτική της Κυβέρνησης, κυρίες και κύριοι συνάδελφοι; Πέρα</w:t>
      </w:r>
      <w:r>
        <w:rPr>
          <w:rFonts w:eastAsia="Times New Roman" w:cs="Times New Roman"/>
          <w:szCs w:val="24"/>
        </w:rPr>
        <w:t>ν του ότι κόβουμε τη σύνταξη του ανασφάλιστου υπερήλικα, πέραν του ότι μειώνουμε τη βασική σύνταξη, οδηγεί άλλους να τους πάμε στα εξήντα επτά και άλλους να τους υποχρεώσουμε στο τέλος του χρόνου να βγουν με τριανταπέντε χρόνια, ενώ θέλουν να μείνουν στη δ</w:t>
      </w:r>
      <w:r>
        <w:rPr>
          <w:rFonts w:eastAsia="Times New Roman" w:cs="Times New Roman"/>
          <w:szCs w:val="24"/>
        </w:rPr>
        <w:t>ουλειά τους.</w:t>
      </w:r>
    </w:p>
    <w:p w14:paraId="694A3F7C"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Θα μπορούσα, λοιπόν, να αναφερθώ και σε άλλα παραδείγματα αυτού του νομοσχεδίου, όπως είναι το Μέγαρο Μουσικής, για παράδειγμα, που ξιφουλκούσατε κατά των παρατάσεων που δίναμε. Έχετε σχέδιο για το Μέγαρο Μουσικής ή απλώς κάνετε τώρα και εσείς</w:t>
      </w:r>
      <w:r>
        <w:rPr>
          <w:rFonts w:eastAsia="Times New Roman" w:cs="Times New Roman"/>
          <w:szCs w:val="24"/>
        </w:rPr>
        <w:t xml:space="preserve"> δημόσιες σχέσεις;</w:t>
      </w:r>
    </w:p>
    <w:p w14:paraId="694A3F7D"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Άρα, κυρίες και κύριοι συνάδελφοι, με αυτά και άλλα που θα μπορούσε να πει κανένας για το νομοσχέδιο, αποδεικνύεται ότι και η δεύτερη ελπίδα </w:t>
      </w:r>
      <w:r>
        <w:rPr>
          <w:rFonts w:eastAsia="Times New Roman" w:cs="Times New Roman"/>
          <w:szCs w:val="24"/>
        </w:rPr>
        <w:t xml:space="preserve">τού </w:t>
      </w:r>
      <w:r>
        <w:rPr>
          <w:rFonts w:eastAsia="Times New Roman" w:cs="Times New Roman"/>
          <w:szCs w:val="24"/>
        </w:rPr>
        <w:t>«διαπραγματεύτηκα σκληρά και έχω ένα σχέδιο» φεύγει και αυτή γρήγορα, όπως έφυγε και η πρώτη</w:t>
      </w:r>
      <w:r>
        <w:rPr>
          <w:rFonts w:eastAsia="Times New Roman" w:cs="Times New Roman"/>
          <w:szCs w:val="24"/>
        </w:rPr>
        <w:t>,</w:t>
      </w:r>
      <w:r>
        <w:rPr>
          <w:rFonts w:eastAsia="Times New Roman" w:cs="Times New Roman"/>
          <w:szCs w:val="24"/>
        </w:rPr>
        <w:t xml:space="preserve"> του «σκίζω μνημόνια» και, δυστυχώς, τα πράγματα δεν θα είναι καθόλου εύκολα για τους Έλληνες πολίτες. Απαιτείται μια άλλη πολιτική, ένα άλλο σχέδιο εξόδου της χώρας από την κρίση.</w:t>
      </w:r>
    </w:p>
    <w:p w14:paraId="694A3F7E"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r>
        <w:rPr>
          <w:rFonts w:eastAsia="Times New Roman" w:cs="Times New Roman"/>
          <w:szCs w:val="24"/>
        </w:rPr>
        <w:t>,</w:t>
      </w:r>
      <w:r>
        <w:rPr>
          <w:rFonts w:eastAsia="Times New Roman" w:cs="Times New Roman"/>
          <w:szCs w:val="24"/>
        </w:rPr>
        <w:t xml:space="preserve"> και για την ανοχή των πενήντα εννιά δευτερολέπτω</w:t>
      </w:r>
      <w:r>
        <w:rPr>
          <w:rFonts w:eastAsia="Times New Roman" w:cs="Times New Roman"/>
          <w:szCs w:val="24"/>
        </w:rPr>
        <w:t>ν.</w:t>
      </w:r>
    </w:p>
    <w:p w14:paraId="694A3F7F" w14:textId="77777777" w:rsidR="00ED0117" w:rsidRDefault="009D214A">
      <w:pPr>
        <w:spacing w:line="600" w:lineRule="auto"/>
        <w:ind w:firstLine="720"/>
        <w:jc w:val="both"/>
        <w:rPr>
          <w:rFonts w:eastAsia="Times New Roman"/>
          <w:bCs/>
        </w:rPr>
      </w:pPr>
      <w:r>
        <w:rPr>
          <w:rFonts w:eastAsia="Times New Roman"/>
          <w:bCs/>
        </w:rPr>
        <w:t>(Χειροκροτήματα από την πτέρυγα της Δημοκρατικής Συμπαράταξης ΠΑΣΟΚ-ΔΗΜΑΡ)</w:t>
      </w:r>
    </w:p>
    <w:p w14:paraId="694A3F80" w14:textId="77777777" w:rsidR="00ED0117" w:rsidRDefault="009D214A">
      <w:pPr>
        <w:spacing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Κι εγώ, Γιάννη</w:t>
      </w:r>
      <w:r>
        <w:rPr>
          <w:rFonts w:eastAsia="Times New Roman" w:cs="Times New Roman"/>
          <w:szCs w:val="24"/>
        </w:rPr>
        <w:t>.</w:t>
      </w:r>
    </w:p>
    <w:p w14:paraId="694A3F81"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Ο κ. Εμμανουηλίδης έχει το</w:t>
      </w:r>
      <w:r>
        <w:rPr>
          <w:rFonts w:eastAsia="Times New Roman" w:cs="Times New Roman"/>
          <w:szCs w:val="24"/>
        </w:rPr>
        <w:t>ν</w:t>
      </w:r>
      <w:r>
        <w:rPr>
          <w:rFonts w:eastAsia="Times New Roman" w:cs="Times New Roman"/>
          <w:szCs w:val="24"/>
        </w:rPr>
        <w:t xml:space="preserve"> λόγο.</w:t>
      </w:r>
    </w:p>
    <w:p w14:paraId="694A3F82"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ΔΗΜΗΤΡΙΟΣ ΕΜΜΑΝΟΥΗΛΙΔΗΣ:</w:t>
      </w:r>
      <w:r>
        <w:rPr>
          <w:rFonts w:eastAsia="Times New Roman" w:cs="Times New Roman"/>
          <w:szCs w:val="24"/>
        </w:rPr>
        <w:t xml:space="preserve"> Κυρίες και κύριοι Βουλευτές, το ύφος του καθενός μας είναι υποδηλωτικό του ήθους του. Σε κρίσιμες ιστορικά στιγμές, σαν αυτές που ζούμε, θα πρέπει όλοι να σταθούμε στο ύψος των περιστάσεων, που σημαίνει αυτοσυγκράτηση και αυτοέλεγχος στις όποιες αντιδράσε</w:t>
      </w:r>
      <w:r>
        <w:rPr>
          <w:rFonts w:eastAsia="Times New Roman" w:cs="Times New Roman"/>
          <w:szCs w:val="24"/>
        </w:rPr>
        <w:t>ις, δικαιολογημένες ή αδικαιολόγητες.</w:t>
      </w:r>
    </w:p>
    <w:p w14:paraId="694A3F83"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Θα απευθυνθώ αρχικά στους συναδέλφους της Νέας Δημοκρατίας και του ΠΑΣΟΚ. Παρατηρώντας, κύριοι συνάδελφοι, όλο αυτό το διάστημα των τελευταίων εννέα μηνών τη συμπεριφορά σας μέσα στην Αίθουσα, διαπιστώνω ότι νιώθετε άβ</w:t>
      </w:r>
      <w:r>
        <w:rPr>
          <w:rFonts w:eastAsia="Times New Roman" w:cs="Times New Roman"/>
          <w:szCs w:val="24"/>
        </w:rPr>
        <w:t>ολα. Δεν μπορείτε να τακτοποιηθείτε με τις αλλεπάλληλες συντριπτικές εκλογικές σας ήττες. Αναζητείτε –δυστυχώς, για σας- τα αίτια της πολιτικής σας απαξίωσης από τον λαό στον υποτιθέμενο λαϊκισμό του ΣΥΡΙΖΑ. Δεν έχετε αποσαφηνίσει τη διαφορά μεταξύ αυτών τ</w:t>
      </w:r>
      <w:r>
        <w:rPr>
          <w:rFonts w:eastAsia="Times New Roman" w:cs="Times New Roman"/>
          <w:szCs w:val="24"/>
        </w:rPr>
        <w:t>ων όρων, «λαϊκός» και «λαϊκισμός».</w:t>
      </w:r>
    </w:p>
    <w:p w14:paraId="694A3F84"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της Νέας Δημοκρατίας και του ΠΑΣΟΚ, βρείτε επιτέλους επαφή με την κοινωνική και πολιτική πραγματικότητα. Η πεισματική στήριξη που παρέχει η κοινωνία στον ΣΥΡΙΖΑ δεν είναι απόρροια του λαϊκισμο</w:t>
      </w:r>
      <w:r>
        <w:rPr>
          <w:rFonts w:eastAsia="Times New Roman" w:cs="Times New Roman"/>
          <w:szCs w:val="24"/>
        </w:rPr>
        <w:t>ύ του. Είναι αποτέλεσμα της βιωματικής σχέσης της με την Αριστερά.</w:t>
      </w:r>
    </w:p>
    <w:p w14:paraId="694A3F85" w14:textId="77777777" w:rsidR="00ED0117" w:rsidRDefault="009D214A">
      <w:pPr>
        <w:spacing w:line="600" w:lineRule="auto"/>
        <w:ind w:firstLine="720"/>
        <w:jc w:val="both"/>
        <w:rPr>
          <w:rFonts w:eastAsia="Times New Roman" w:cs="Times New Roman"/>
          <w:szCs w:val="28"/>
        </w:rPr>
      </w:pPr>
      <w:r>
        <w:rPr>
          <w:rFonts w:eastAsia="Times New Roman" w:cs="Times New Roman"/>
          <w:szCs w:val="28"/>
        </w:rPr>
        <w:t>Ο λαός μας αντιλαμβάνεται ότι οι Βουλευτές του ΣΥΡΙΖΑ</w:t>
      </w:r>
      <w:r>
        <w:rPr>
          <w:rFonts w:eastAsia="Times New Roman" w:cs="Times New Roman"/>
          <w:szCs w:val="28"/>
        </w:rPr>
        <w:t>,</w:t>
      </w:r>
      <w:r>
        <w:rPr>
          <w:rFonts w:eastAsia="Times New Roman" w:cs="Times New Roman"/>
          <w:szCs w:val="28"/>
        </w:rPr>
        <w:t xml:space="preserve"> που βρισκόμαστε σ’ αυτά εδώ τα έδρανα, είμαστε σάρκα από τη σάρκα του. Την κοινωνική και πολιτική μας αναγνώριση και αποδοχή δεν μας τ</w:t>
      </w:r>
      <w:r>
        <w:rPr>
          <w:rFonts w:eastAsia="Times New Roman" w:cs="Times New Roman"/>
          <w:szCs w:val="28"/>
        </w:rPr>
        <w:t>η χάρισε κανένα πολιτικό τζάκι, δεν μας την πρόσφερε κα</w:t>
      </w:r>
      <w:r>
        <w:rPr>
          <w:rFonts w:eastAsia="Times New Roman" w:cs="Times New Roman"/>
          <w:szCs w:val="28"/>
        </w:rPr>
        <w:t>μ</w:t>
      </w:r>
      <w:r>
        <w:rPr>
          <w:rFonts w:eastAsia="Times New Roman" w:cs="Times New Roman"/>
          <w:szCs w:val="28"/>
        </w:rPr>
        <w:t>μία υποστήριξη οικονομικού πάτρωνα. Όλα τα χρόνια μέχρι σήμερα συμπορευτήκαμε και συστρατευθήκαμε με το</w:t>
      </w:r>
      <w:r>
        <w:rPr>
          <w:rFonts w:eastAsia="Times New Roman" w:cs="Times New Roman"/>
          <w:szCs w:val="28"/>
        </w:rPr>
        <w:t>ν</w:t>
      </w:r>
      <w:r>
        <w:rPr>
          <w:rFonts w:eastAsia="Times New Roman" w:cs="Times New Roman"/>
          <w:szCs w:val="28"/>
        </w:rPr>
        <w:t xml:space="preserve"> λαό, γιατί η ύπαρξή μας είναι στη βαθιά ουσία της λαϊκή. </w:t>
      </w:r>
    </w:p>
    <w:p w14:paraId="694A3F86" w14:textId="77777777" w:rsidR="00ED0117" w:rsidRDefault="009D214A">
      <w:pPr>
        <w:spacing w:line="600" w:lineRule="auto"/>
        <w:ind w:firstLine="720"/>
        <w:jc w:val="both"/>
        <w:rPr>
          <w:rFonts w:eastAsia="Times New Roman" w:cs="Times New Roman"/>
          <w:szCs w:val="28"/>
        </w:rPr>
      </w:pPr>
      <w:r>
        <w:rPr>
          <w:rFonts w:eastAsia="Times New Roman" w:cs="Times New Roman"/>
          <w:szCs w:val="28"/>
        </w:rPr>
        <w:t>Αυτή τη σχέση με το</w:t>
      </w:r>
      <w:r>
        <w:rPr>
          <w:rFonts w:eastAsia="Times New Roman" w:cs="Times New Roman"/>
          <w:szCs w:val="28"/>
        </w:rPr>
        <w:t>ν</w:t>
      </w:r>
      <w:r>
        <w:rPr>
          <w:rFonts w:eastAsia="Times New Roman" w:cs="Times New Roman"/>
          <w:szCs w:val="28"/>
        </w:rPr>
        <w:t xml:space="preserve"> λαό δεν μπορεί ν</w:t>
      </w:r>
      <w:r>
        <w:rPr>
          <w:rFonts w:eastAsia="Times New Roman" w:cs="Times New Roman"/>
          <w:szCs w:val="28"/>
        </w:rPr>
        <w:t>α τη διαρρήξει κα</w:t>
      </w:r>
      <w:r>
        <w:rPr>
          <w:rFonts w:eastAsia="Times New Roman" w:cs="Times New Roman"/>
          <w:szCs w:val="28"/>
        </w:rPr>
        <w:t>μ</w:t>
      </w:r>
      <w:r>
        <w:rPr>
          <w:rFonts w:eastAsia="Times New Roman" w:cs="Times New Roman"/>
          <w:szCs w:val="28"/>
        </w:rPr>
        <w:t>μία επώδυνη κοινωνικά συμφωνία, προϊόν του εκβιασμού των δανειστών και αυτό γιατί η κοινωνία, παρά την οδύνη από τη σκληρότητα των μέτρων, νιώθει πως μόνο ένα κομμάτι του εαυτού της, όπως είναι ο ΣΥΡΙΖΑ, μπορεί να διαχειριστεί με συναίσθη</w:t>
      </w:r>
      <w:r>
        <w:rPr>
          <w:rFonts w:eastAsia="Times New Roman" w:cs="Times New Roman"/>
          <w:szCs w:val="28"/>
        </w:rPr>
        <w:t>ση της κοινωνικής ευθύνης αυτή τη χαώδη κατάσταση που οι κυβερνήσεις σας σε όλα τα μεταπολιτευτικά χρόνια με την πολιτική τους επέφεραν στον τόπο.</w:t>
      </w:r>
    </w:p>
    <w:p w14:paraId="694A3F87" w14:textId="77777777" w:rsidR="00ED0117" w:rsidRDefault="009D214A">
      <w:pPr>
        <w:spacing w:line="600" w:lineRule="auto"/>
        <w:ind w:firstLine="720"/>
        <w:jc w:val="both"/>
        <w:rPr>
          <w:rFonts w:eastAsia="Times New Roman" w:cs="Times New Roman"/>
          <w:szCs w:val="28"/>
        </w:rPr>
      </w:pPr>
      <w:r>
        <w:rPr>
          <w:rFonts w:eastAsia="Times New Roman" w:cs="Times New Roman"/>
          <w:szCs w:val="28"/>
        </w:rPr>
        <w:t>Αντιληφθείτε, κυρίες και κύριοι Βουλευτές, τη σαφή διάκριση των δύο όρων. Γνωρίζω πως είναι δύσκολο να την εν</w:t>
      </w:r>
      <w:r>
        <w:rPr>
          <w:rFonts w:eastAsia="Times New Roman" w:cs="Times New Roman"/>
          <w:szCs w:val="28"/>
        </w:rPr>
        <w:t>στερνιστείτε. Όμως, πιστέψτε μας, θα είναι για το καλό σας.</w:t>
      </w:r>
    </w:p>
    <w:p w14:paraId="694A3F88" w14:textId="77777777" w:rsidR="00ED0117" w:rsidRDefault="009D214A">
      <w:pPr>
        <w:spacing w:line="600" w:lineRule="auto"/>
        <w:ind w:firstLine="720"/>
        <w:jc w:val="both"/>
        <w:rPr>
          <w:rFonts w:eastAsia="Times New Roman" w:cs="Times New Roman"/>
          <w:szCs w:val="28"/>
        </w:rPr>
      </w:pPr>
      <w:r>
        <w:rPr>
          <w:rFonts w:eastAsia="Times New Roman" w:cs="Times New Roman"/>
          <w:szCs w:val="28"/>
        </w:rPr>
        <w:t xml:space="preserve">Όσον αφορά στο προκείμενο, με το παρόν νομοσχέδιο συζητούμε βελτιώσεις για την ενεργειακή απόδοση δημοσίων και ιδιωτικών κτηρίων και την τροποποίηση ή κατάργηση συγκεκριμένων </w:t>
      </w:r>
      <w:r>
        <w:rPr>
          <w:rFonts w:eastAsia="Times New Roman" w:cs="Times New Roman"/>
          <w:szCs w:val="28"/>
        </w:rPr>
        <w:t>οδηγιών</w:t>
      </w:r>
      <w:r>
        <w:rPr>
          <w:rFonts w:eastAsia="Times New Roman" w:cs="Times New Roman"/>
          <w:szCs w:val="28"/>
        </w:rPr>
        <w:t xml:space="preserve">. Συζητούμε για την ενσωμάτωση μίας </w:t>
      </w:r>
      <w:r>
        <w:rPr>
          <w:rFonts w:eastAsia="Times New Roman" w:cs="Times New Roman"/>
          <w:szCs w:val="28"/>
        </w:rPr>
        <w:t>οδηγίας</w:t>
      </w:r>
      <w:r>
        <w:rPr>
          <w:rFonts w:eastAsia="Times New Roman" w:cs="Times New Roman"/>
          <w:szCs w:val="28"/>
        </w:rPr>
        <w:t>, για την οποία εκτιμώ πως</w:t>
      </w:r>
      <w:r>
        <w:rPr>
          <w:rFonts w:eastAsia="Times New Roman" w:cs="Times New Roman"/>
          <w:szCs w:val="28"/>
        </w:rPr>
        <w:t>,</w:t>
      </w:r>
      <w:r>
        <w:rPr>
          <w:rFonts w:eastAsia="Times New Roman" w:cs="Times New Roman"/>
          <w:szCs w:val="28"/>
        </w:rPr>
        <w:t xml:space="preserve"> τόσο η Ευρωπαϊκή Ένωση όσο και η χώρα μας, λειτούργησε εξαιτίας της καθυστέρησης ως Επιμηθέας σε σχέση με την περιβαλλοντική προστασία. </w:t>
      </w:r>
    </w:p>
    <w:p w14:paraId="694A3F89" w14:textId="77777777" w:rsidR="00ED0117" w:rsidRDefault="009D214A">
      <w:pPr>
        <w:spacing w:line="600" w:lineRule="auto"/>
        <w:ind w:firstLine="720"/>
        <w:jc w:val="both"/>
        <w:rPr>
          <w:rFonts w:eastAsia="Times New Roman" w:cs="Times New Roman"/>
          <w:szCs w:val="28"/>
        </w:rPr>
      </w:pPr>
      <w:r>
        <w:rPr>
          <w:rFonts w:eastAsia="Times New Roman" w:cs="Times New Roman"/>
          <w:szCs w:val="28"/>
        </w:rPr>
        <w:t xml:space="preserve">Ωστόσο, επειδή ποτέ δεν είναι αργά, έστω και με </w:t>
      </w:r>
      <w:r>
        <w:rPr>
          <w:rFonts w:eastAsia="Times New Roman" w:cs="Times New Roman"/>
          <w:szCs w:val="28"/>
        </w:rPr>
        <w:t>αδικαιολόγητη καθυστέρηση εναρμονιζόμαστε σε μία αδήριτη ανάγκη να προστατεύσουμε στοιχειωδώς το περιβάλλον, αναβαθμίζοντας την ενεργειακή απόδοση των κτηρίων, τόσο δημοσίων όσο και ιδιωτικών. Παράλληλα</w:t>
      </w:r>
      <w:r>
        <w:rPr>
          <w:rFonts w:eastAsia="Times New Roman" w:cs="Times New Roman"/>
          <w:szCs w:val="28"/>
        </w:rPr>
        <w:t>,</w:t>
      </w:r>
      <w:r>
        <w:rPr>
          <w:rFonts w:eastAsia="Times New Roman" w:cs="Times New Roman"/>
          <w:szCs w:val="28"/>
        </w:rPr>
        <w:t xml:space="preserve"> με την κύρωση αυτής της </w:t>
      </w:r>
      <w:r>
        <w:rPr>
          <w:rFonts w:eastAsia="Times New Roman" w:cs="Times New Roman"/>
          <w:szCs w:val="28"/>
        </w:rPr>
        <w:t>οδηγίας</w:t>
      </w:r>
      <w:r>
        <w:rPr>
          <w:rFonts w:eastAsia="Times New Roman" w:cs="Times New Roman"/>
          <w:szCs w:val="28"/>
        </w:rPr>
        <w:t xml:space="preserve"> επιτυγχάνεται σημαντ</w:t>
      </w:r>
      <w:r>
        <w:rPr>
          <w:rFonts w:eastAsia="Times New Roman" w:cs="Times New Roman"/>
          <w:szCs w:val="28"/>
        </w:rPr>
        <w:t xml:space="preserve">ική οικονομία κλίμακος, ιδιαίτερα μάλιστα σε εποχές οικονομικής ασφυξίας όπως οι σημερινές. </w:t>
      </w:r>
    </w:p>
    <w:p w14:paraId="694A3F8A" w14:textId="77777777" w:rsidR="00ED0117" w:rsidRDefault="009D214A">
      <w:pPr>
        <w:spacing w:line="600" w:lineRule="auto"/>
        <w:ind w:firstLine="720"/>
        <w:jc w:val="both"/>
        <w:rPr>
          <w:rFonts w:eastAsia="Times New Roman" w:cs="Times New Roman"/>
          <w:szCs w:val="28"/>
        </w:rPr>
      </w:pPr>
      <w:r>
        <w:rPr>
          <w:rFonts w:eastAsia="Times New Roman" w:cs="Times New Roman"/>
          <w:szCs w:val="28"/>
        </w:rPr>
        <w:t xml:space="preserve">Στο σημείο αυτό, απευθυνόμενος στους συναδέλφους του ΠΑΣΟΚ και της Νέας Δημοκρατίας, θα ήθελα να καταθέσω το εξής: Στην Καβάλα, περιφέρεια απ’ όπου προέρχομαι, τα </w:t>
      </w:r>
      <w:r>
        <w:rPr>
          <w:rFonts w:eastAsia="Times New Roman" w:cs="Times New Roman"/>
          <w:szCs w:val="28"/>
        </w:rPr>
        <w:t xml:space="preserve">τελευταία χρόνια κατασκευάστηκαν δημόσια κτήρια, όπως το </w:t>
      </w:r>
      <w:r>
        <w:rPr>
          <w:rFonts w:eastAsia="Times New Roman" w:cs="Times New Roman"/>
          <w:szCs w:val="28"/>
        </w:rPr>
        <w:t>δ</w:t>
      </w:r>
      <w:r>
        <w:rPr>
          <w:rFonts w:eastAsia="Times New Roman" w:cs="Times New Roman"/>
          <w:szCs w:val="28"/>
        </w:rPr>
        <w:t xml:space="preserve">ικαστικό </w:t>
      </w:r>
      <w:r>
        <w:rPr>
          <w:rFonts w:eastAsia="Times New Roman" w:cs="Times New Roman"/>
          <w:szCs w:val="28"/>
        </w:rPr>
        <w:t>μ</w:t>
      </w:r>
      <w:r>
        <w:rPr>
          <w:rFonts w:eastAsia="Times New Roman" w:cs="Times New Roman"/>
          <w:szCs w:val="28"/>
        </w:rPr>
        <w:t xml:space="preserve">έγαρο, το </w:t>
      </w:r>
      <w:r>
        <w:rPr>
          <w:rFonts w:eastAsia="Times New Roman" w:cs="Times New Roman"/>
          <w:szCs w:val="28"/>
        </w:rPr>
        <w:t>γενικό νοσοκομείο</w:t>
      </w:r>
      <w:r>
        <w:rPr>
          <w:rFonts w:eastAsia="Times New Roman" w:cs="Times New Roman"/>
          <w:szCs w:val="28"/>
        </w:rPr>
        <w:t xml:space="preserve">, το </w:t>
      </w:r>
      <w:r>
        <w:rPr>
          <w:rFonts w:eastAsia="Times New Roman" w:cs="Times New Roman"/>
          <w:szCs w:val="28"/>
        </w:rPr>
        <w:t>κλειστό κολυμβητήριο</w:t>
      </w:r>
      <w:r>
        <w:rPr>
          <w:rFonts w:eastAsia="Times New Roman" w:cs="Times New Roman"/>
          <w:szCs w:val="28"/>
        </w:rPr>
        <w:t>. Κατασκευάστηκαν κτήρια δεκάδων χιλιάδων τετραγωνικών μέτρων, χωρίς να ληφθεί η παραμικρή πρόνοια εξοικονόμησης ενέργειας. Ενεργοβόρα κ</w:t>
      </w:r>
      <w:r>
        <w:rPr>
          <w:rFonts w:eastAsia="Times New Roman" w:cs="Times New Roman"/>
          <w:szCs w:val="28"/>
        </w:rPr>
        <w:t>αι κοστοβόρα κτήρια κατασκευάστηκαν στη λογική του αβδηριτισμού. Αποτελεί μνημείο εγκληματικής προχειρότητας το να κατασκευάζεται κλειστό κολυμβητήριο, χωρίς να ληφθεί κα</w:t>
      </w:r>
      <w:r>
        <w:rPr>
          <w:rFonts w:eastAsia="Times New Roman" w:cs="Times New Roman"/>
          <w:szCs w:val="28"/>
        </w:rPr>
        <w:t>μ</w:t>
      </w:r>
      <w:r>
        <w:rPr>
          <w:rFonts w:eastAsia="Times New Roman" w:cs="Times New Roman"/>
          <w:szCs w:val="28"/>
        </w:rPr>
        <w:t xml:space="preserve">μία απολύτως πρόνοια για την αξιοποίηση </w:t>
      </w:r>
      <w:r>
        <w:rPr>
          <w:rFonts w:eastAsia="Times New Roman" w:cs="Times New Roman"/>
          <w:szCs w:val="28"/>
        </w:rPr>
        <w:t xml:space="preserve">ανανεώσιμης πηγής ενέργειας </w:t>
      </w:r>
      <w:r>
        <w:rPr>
          <w:rFonts w:eastAsia="Times New Roman" w:cs="Times New Roman"/>
          <w:szCs w:val="28"/>
        </w:rPr>
        <w:t>με την τοποθέτηση</w:t>
      </w:r>
      <w:r>
        <w:rPr>
          <w:rFonts w:eastAsia="Times New Roman" w:cs="Times New Roman"/>
          <w:szCs w:val="28"/>
        </w:rPr>
        <w:t xml:space="preserve"> στην οροφή φωτοβολταϊκών στοιχείων.</w:t>
      </w:r>
    </w:p>
    <w:p w14:paraId="694A3F8B" w14:textId="77777777" w:rsidR="00ED0117" w:rsidRDefault="009D214A">
      <w:pPr>
        <w:spacing w:line="600" w:lineRule="auto"/>
        <w:ind w:firstLine="720"/>
        <w:jc w:val="both"/>
        <w:rPr>
          <w:rFonts w:eastAsia="Times New Roman" w:cs="Times New Roman"/>
          <w:szCs w:val="28"/>
        </w:rPr>
      </w:pPr>
      <w:r>
        <w:rPr>
          <w:rFonts w:eastAsia="Times New Roman" w:cs="Times New Roman"/>
          <w:szCs w:val="28"/>
        </w:rPr>
        <w:t>Αυτά για να γνωρίζει η κοινωνία το πώς αντιλαμβάνονταν οι κυβερνώντες το δημόσιο όφελος και το</w:t>
      </w:r>
      <w:r>
        <w:rPr>
          <w:rFonts w:eastAsia="Times New Roman" w:cs="Times New Roman"/>
          <w:szCs w:val="28"/>
        </w:rPr>
        <w:t>ν</w:t>
      </w:r>
      <w:r>
        <w:rPr>
          <w:rFonts w:eastAsia="Times New Roman" w:cs="Times New Roman"/>
          <w:szCs w:val="28"/>
        </w:rPr>
        <w:t xml:space="preserve"> σεβασμό στο περιβάλλον.</w:t>
      </w:r>
    </w:p>
    <w:p w14:paraId="694A3F8C" w14:textId="77777777" w:rsidR="00ED0117" w:rsidRDefault="009D214A">
      <w:pPr>
        <w:spacing w:line="600" w:lineRule="auto"/>
        <w:ind w:firstLine="720"/>
        <w:jc w:val="both"/>
        <w:rPr>
          <w:rFonts w:eastAsia="Times New Roman" w:cs="Times New Roman"/>
          <w:szCs w:val="28"/>
        </w:rPr>
      </w:pPr>
      <w:r>
        <w:rPr>
          <w:rFonts w:eastAsia="Times New Roman" w:cs="Times New Roman"/>
          <w:szCs w:val="28"/>
        </w:rPr>
        <w:t>Θα αναφερθώ στη συνέχεια στην πολεοδομική παρέμβαση που αφορά στη Δραπετσώνα. Αυτή η ρύθμιση αποδίδ</w:t>
      </w:r>
      <w:r>
        <w:rPr>
          <w:rFonts w:eastAsia="Times New Roman" w:cs="Times New Roman"/>
          <w:szCs w:val="28"/>
        </w:rPr>
        <w:t>ει στην κοινωνία μία περιοχή επί δεκαετίες υποβαθμισμένη, εξασφαλίζοντας την πρόσβαση της τοπικής κοινωνίας στη θάλασσα και δημιουργώντας υπεραξίες</w:t>
      </w:r>
      <w:r>
        <w:rPr>
          <w:rFonts w:eastAsia="Times New Roman" w:cs="Times New Roman"/>
          <w:szCs w:val="28"/>
        </w:rPr>
        <w:t>,</w:t>
      </w:r>
      <w:r>
        <w:rPr>
          <w:rFonts w:eastAsia="Times New Roman" w:cs="Times New Roman"/>
          <w:szCs w:val="28"/>
        </w:rPr>
        <w:t xml:space="preserve"> σε μία περιοχή εμβληματική του ανθρώπινου πόνου, όπως τον όρισε στη «Δραπετσώνα» του ο Τάσος Λειβαδίτης. Με</w:t>
      </w:r>
      <w:r>
        <w:rPr>
          <w:rFonts w:eastAsia="Times New Roman" w:cs="Times New Roman"/>
          <w:szCs w:val="28"/>
        </w:rPr>
        <w:t xml:space="preserve"> τη ρύθμιση αυτή οι κάτοικοι της Δραπετσώνας έχουν πια ζωή, για να παραφράσω το</w:t>
      </w:r>
      <w:r>
        <w:rPr>
          <w:rFonts w:eastAsia="Times New Roman" w:cs="Times New Roman"/>
          <w:szCs w:val="28"/>
        </w:rPr>
        <w:t>ν</w:t>
      </w:r>
      <w:r>
        <w:rPr>
          <w:rFonts w:eastAsia="Times New Roman" w:cs="Times New Roman"/>
          <w:szCs w:val="28"/>
        </w:rPr>
        <w:t xml:space="preserve"> Λειβαδίτη, καθ’ όσον το δικό τους χώμα θα μπορούν στο εξής να το χαρούν με την ανάδειξη της βιομηχανικής αρχιτεκτονικής και τη διασφάλιση της συλλογικής ιστορικής μνήμης της θ</w:t>
      </w:r>
      <w:r>
        <w:rPr>
          <w:rFonts w:eastAsia="Times New Roman" w:cs="Times New Roman"/>
          <w:szCs w:val="28"/>
        </w:rPr>
        <w:t>ρυλικής Δραπετσώνας.</w:t>
      </w:r>
    </w:p>
    <w:p w14:paraId="694A3F8D" w14:textId="77777777" w:rsidR="00ED0117" w:rsidRDefault="009D214A">
      <w:pPr>
        <w:spacing w:line="600" w:lineRule="auto"/>
        <w:ind w:firstLine="720"/>
        <w:jc w:val="both"/>
        <w:rPr>
          <w:rFonts w:eastAsia="Times New Roman" w:cs="Times New Roman"/>
          <w:szCs w:val="28"/>
        </w:rPr>
      </w:pPr>
      <w:r>
        <w:rPr>
          <w:rFonts w:eastAsia="Times New Roman" w:cs="Times New Roman"/>
          <w:szCs w:val="28"/>
        </w:rPr>
        <w:t>Κλείνοντας, θα αναφερθώ με δύο λόγια στη δήλωση του Υπουργού για το θέμα των Ποντίων.</w:t>
      </w:r>
    </w:p>
    <w:p w14:paraId="694A3F8E" w14:textId="77777777" w:rsidR="00ED0117" w:rsidRDefault="009D214A">
      <w:pPr>
        <w:spacing w:line="600" w:lineRule="auto"/>
        <w:ind w:firstLine="720"/>
        <w:jc w:val="both"/>
        <w:rPr>
          <w:rFonts w:eastAsia="Times New Roman" w:cs="Times New Roman"/>
          <w:szCs w:val="28"/>
        </w:rPr>
      </w:pPr>
      <w:r>
        <w:rPr>
          <w:rFonts w:eastAsia="Times New Roman" w:cs="Times New Roman"/>
          <w:b/>
          <w:szCs w:val="28"/>
        </w:rPr>
        <w:t xml:space="preserve">ΠΡΟΕΔΡΕΥΩΝ (Νικήτας Κακλαμάνης): </w:t>
      </w:r>
      <w:r>
        <w:rPr>
          <w:rFonts w:eastAsia="Times New Roman" w:cs="Times New Roman"/>
          <w:szCs w:val="28"/>
        </w:rPr>
        <w:t>Δύο λόγια, όμως, αγαπητέ Δημήτρη.</w:t>
      </w:r>
    </w:p>
    <w:p w14:paraId="694A3F8F" w14:textId="77777777" w:rsidR="00ED0117" w:rsidRDefault="009D214A">
      <w:pPr>
        <w:spacing w:line="600" w:lineRule="auto"/>
        <w:ind w:firstLine="720"/>
        <w:jc w:val="both"/>
        <w:rPr>
          <w:rFonts w:eastAsia="Times New Roman" w:cs="Times New Roman"/>
          <w:szCs w:val="28"/>
        </w:rPr>
      </w:pPr>
      <w:r>
        <w:rPr>
          <w:rFonts w:eastAsia="Times New Roman" w:cs="Times New Roman"/>
          <w:b/>
          <w:szCs w:val="28"/>
        </w:rPr>
        <w:t xml:space="preserve">ΔΗΜΗΤΡΙΟΣ ΕΜΜΑΝΟΥΗΛΙΔΗΣ: </w:t>
      </w:r>
      <w:r>
        <w:rPr>
          <w:rFonts w:eastAsia="Times New Roman" w:cs="Times New Roman"/>
          <w:szCs w:val="28"/>
        </w:rPr>
        <w:t xml:space="preserve">Μαθήματα νόθου πατριωτισμού η Αριστερά δεν θα δεχθεί. Η </w:t>
      </w:r>
      <w:r>
        <w:rPr>
          <w:rFonts w:eastAsia="Times New Roman" w:cs="Times New Roman"/>
          <w:szCs w:val="28"/>
        </w:rPr>
        <w:t>εισφορά της σε αιματηρές θυσίες στο</w:t>
      </w:r>
      <w:r>
        <w:rPr>
          <w:rFonts w:eastAsia="Times New Roman" w:cs="Times New Roman"/>
          <w:szCs w:val="28"/>
        </w:rPr>
        <w:t>ν</w:t>
      </w:r>
      <w:r>
        <w:rPr>
          <w:rFonts w:eastAsia="Times New Roman" w:cs="Times New Roman"/>
          <w:szCs w:val="28"/>
        </w:rPr>
        <w:t xml:space="preserve"> βωμό της υπεράσπισης της πατρίδας είναι καταγεγραμμένη στην ιστορική συλλογική μνήμη. Επομένως δεν έχουμε ανάγκη από πιστοποιητικά πατριωτισμού. </w:t>
      </w:r>
    </w:p>
    <w:p w14:paraId="694A3F90" w14:textId="77777777" w:rsidR="00ED0117" w:rsidRDefault="009D214A">
      <w:pPr>
        <w:spacing w:line="600" w:lineRule="auto"/>
        <w:ind w:firstLine="720"/>
        <w:jc w:val="both"/>
        <w:rPr>
          <w:rFonts w:eastAsia="Times New Roman" w:cs="Times New Roman"/>
          <w:szCs w:val="28"/>
        </w:rPr>
      </w:pPr>
      <w:r>
        <w:rPr>
          <w:rFonts w:eastAsia="Times New Roman" w:cs="Times New Roman"/>
          <w:szCs w:val="28"/>
        </w:rPr>
        <w:t>Αυτά, για να τακτοποιούμαστε με την ιστορική αλήθεια.</w:t>
      </w:r>
    </w:p>
    <w:p w14:paraId="694A3F91" w14:textId="77777777" w:rsidR="00ED0117" w:rsidRDefault="009D214A">
      <w:pPr>
        <w:spacing w:line="600" w:lineRule="auto"/>
        <w:ind w:firstLine="720"/>
        <w:jc w:val="both"/>
        <w:rPr>
          <w:rFonts w:eastAsia="Times New Roman" w:cs="Times New Roman"/>
          <w:szCs w:val="28"/>
        </w:rPr>
      </w:pPr>
      <w:r>
        <w:rPr>
          <w:rFonts w:eastAsia="Times New Roman" w:cs="Times New Roman"/>
          <w:szCs w:val="28"/>
        </w:rPr>
        <w:t>Σας ευχαριστώ.</w:t>
      </w:r>
    </w:p>
    <w:p w14:paraId="694A3F92" w14:textId="77777777" w:rsidR="00ED0117" w:rsidRDefault="009D214A">
      <w:pPr>
        <w:spacing w:line="600" w:lineRule="auto"/>
        <w:ind w:firstLine="720"/>
        <w:jc w:val="center"/>
        <w:rPr>
          <w:rFonts w:eastAsia="Times New Roman" w:cs="Times New Roman"/>
          <w:szCs w:val="28"/>
        </w:rPr>
      </w:pPr>
      <w:r>
        <w:rPr>
          <w:rFonts w:eastAsia="Times New Roman" w:cs="Times New Roman"/>
          <w:szCs w:val="28"/>
        </w:rPr>
        <w:t>(Χει</w:t>
      </w:r>
      <w:r>
        <w:rPr>
          <w:rFonts w:eastAsia="Times New Roman" w:cs="Times New Roman"/>
          <w:szCs w:val="28"/>
        </w:rPr>
        <w:t>ροκροτήματα από την πτέρυγα του ΣΥΡΙΖΑ)</w:t>
      </w:r>
    </w:p>
    <w:p w14:paraId="694A3F93" w14:textId="77777777" w:rsidR="00ED0117" w:rsidRDefault="009D214A">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Πριν δώσω τον λόγο στον Πρόεδρο του Ποταμιού κ. Θεοδωράκη, ο οποίος είχε ενημερώσει το Προεδρείο ότι θέλει να μιλήσει </w:t>
      </w:r>
      <w:r>
        <w:rPr>
          <w:rFonts w:eastAsia="Times New Roman"/>
          <w:szCs w:val="24"/>
        </w:rPr>
        <w:t>–</w:t>
      </w:r>
      <w:r>
        <w:rPr>
          <w:rFonts w:eastAsia="Times New Roman"/>
          <w:szCs w:val="24"/>
        </w:rPr>
        <w:t>και</w:t>
      </w:r>
      <w:r>
        <w:rPr>
          <w:rFonts w:eastAsia="Times New Roman"/>
          <w:szCs w:val="24"/>
        </w:rPr>
        <w:t>,</w:t>
      </w:r>
      <w:r>
        <w:rPr>
          <w:rFonts w:eastAsia="Times New Roman"/>
          <w:szCs w:val="24"/>
        </w:rPr>
        <w:t xml:space="preserve"> βάσει του Κανονισμού, κάθε Αρχηγός μπορεί να πάρει το</w:t>
      </w:r>
      <w:r>
        <w:rPr>
          <w:rFonts w:eastAsia="Times New Roman"/>
          <w:szCs w:val="24"/>
        </w:rPr>
        <w:t>ν</w:t>
      </w:r>
      <w:r>
        <w:rPr>
          <w:rFonts w:eastAsia="Times New Roman"/>
          <w:szCs w:val="24"/>
        </w:rPr>
        <w:t xml:space="preserve"> λόγο</w:t>
      </w:r>
      <w:r>
        <w:rPr>
          <w:rFonts w:eastAsia="Times New Roman"/>
          <w:szCs w:val="24"/>
        </w:rPr>
        <w:t xml:space="preserve"> όποτε τον ζητήσει-, μου έχει ζητήσει τον λόγο επί προσωπικού για μισό λεπτό ο κ. Γρέγος για να τοποθετηθεί.</w:t>
      </w:r>
    </w:p>
    <w:p w14:paraId="694A3F94" w14:textId="77777777" w:rsidR="00ED0117" w:rsidRDefault="009D214A">
      <w:pPr>
        <w:spacing w:line="600" w:lineRule="auto"/>
        <w:ind w:firstLine="720"/>
        <w:jc w:val="both"/>
        <w:rPr>
          <w:rFonts w:eastAsia="Times New Roman"/>
          <w:szCs w:val="24"/>
        </w:rPr>
      </w:pPr>
      <w:r>
        <w:rPr>
          <w:rFonts w:eastAsia="Times New Roman"/>
          <w:szCs w:val="24"/>
        </w:rPr>
        <w:t xml:space="preserve">Εγώ, κύριε Γρέγο, θα σας δώσω ένα λεπτό, γιατί το μισό λεπτό ούτως ή άλλως δεν σας φτάνει. </w:t>
      </w:r>
    </w:p>
    <w:p w14:paraId="694A3F95" w14:textId="77777777" w:rsidR="00ED0117" w:rsidRDefault="009D214A">
      <w:pPr>
        <w:spacing w:line="600" w:lineRule="auto"/>
        <w:ind w:firstLine="720"/>
        <w:jc w:val="both"/>
        <w:rPr>
          <w:rFonts w:eastAsia="Times New Roman"/>
          <w:szCs w:val="24"/>
        </w:rPr>
      </w:pPr>
      <w:r>
        <w:rPr>
          <w:rFonts w:eastAsia="Times New Roman"/>
          <w:szCs w:val="24"/>
        </w:rPr>
        <w:t xml:space="preserve">Ορίστε, έχετε τον λόγο. </w:t>
      </w:r>
    </w:p>
    <w:p w14:paraId="694A3F96" w14:textId="77777777" w:rsidR="00ED0117" w:rsidRDefault="009D214A">
      <w:pPr>
        <w:spacing w:line="600" w:lineRule="auto"/>
        <w:ind w:firstLine="720"/>
        <w:jc w:val="both"/>
        <w:rPr>
          <w:rFonts w:eastAsia="Times New Roman"/>
          <w:szCs w:val="24"/>
        </w:rPr>
      </w:pPr>
      <w:r>
        <w:rPr>
          <w:rFonts w:eastAsia="Times New Roman"/>
          <w:b/>
          <w:szCs w:val="24"/>
        </w:rPr>
        <w:t>ΑΝΤΩΝΙΟΣ ΓΡΕΓΟΣ:</w:t>
      </w:r>
      <w:r>
        <w:rPr>
          <w:rFonts w:eastAsia="Times New Roman"/>
          <w:szCs w:val="24"/>
        </w:rPr>
        <w:t xml:space="preserve"> Ευχαριστώ, κύ</w:t>
      </w:r>
      <w:r>
        <w:rPr>
          <w:rFonts w:eastAsia="Times New Roman"/>
          <w:szCs w:val="24"/>
        </w:rPr>
        <w:t xml:space="preserve">ριε Πρόεδρε. </w:t>
      </w:r>
    </w:p>
    <w:p w14:paraId="694A3F97" w14:textId="77777777" w:rsidR="00ED0117" w:rsidRDefault="009D214A">
      <w:pPr>
        <w:spacing w:line="600" w:lineRule="auto"/>
        <w:ind w:firstLine="720"/>
        <w:jc w:val="both"/>
        <w:rPr>
          <w:rFonts w:eastAsia="Times New Roman"/>
          <w:szCs w:val="24"/>
        </w:rPr>
      </w:pPr>
      <w:r>
        <w:rPr>
          <w:rFonts w:eastAsia="Times New Roman"/>
          <w:szCs w:val="24"/>
        </w:rPr>
        <w:t>Πριν από λίγη ώρα ο Βουλευτής της Νέας Δημοκρατίας κ. Κουμουτσάκος με μια γενικόλογη δήλωση υπονόησε ότι εγώ εμπλέκομαι σε μια επίθεση εναντίον του. Επειδή αυτός ο ισχυρισμός είναι ψευδής και συκοφαντικός και επειδή εκλέγομαι με τις ψήφους το</w:t>
      </w:r>
      <w:r>
        <w:rPr>
          <w:rFonts w:eastAsia="Times New Roman"/>
          <w:szCs w:val="24"/>
        </w:rPr>
        <w:t>υ ελληνικού λαού από το 2012 και έχω αποδείξει ότι σέβομαι τους συναδέλφους, απαιτώ από τον κ. Κουμουτσάκο να ανακαλέσει άμεσα αυτή του τη δήλωση, η οποία είναι ψευδής. Έτσι θα γίνει μια αποκατάσταση και θα ξεκαθαριστεί το αυτονόητο, ότι δηλαδή δεν έχω καμ</w:t>
      </w:r>
      <w:r>
        <w:rPr>
          <w:rFonts w:eastAsia="Times New Roman"/>
          <w:szCs w:val="24"/>
        </w:rPr>
        <w:t xml:space="preserve">μία σχέση με την εναντίον του επίθεση. Σε αντίθετη περίπτωση, θα προσφύγω στη δικαιοσύνη, καταθέτοντας μήνυση και αγωγή εναντίον του. </w:t>
      </w:r>
    </w:p>
    <w:p w14:paraId="694A3F98" w14:textId="77777777" w:rsidR="00ED0117" w:rsidRDefault="009D214A">
      <w:pPr>
        <w:spacing w:line="600" w:lineRule="auto"/>
        <w:ind w:firstLine="720"/>
        <w:jc w:val="both"/>
        <w:rPr>
          <w:rFonts w:eastAsia="Times New Roman"/>
          <w:szCs w:val="24"/>
        </w:rPr>
      </w:pPr>
      <w:r>
        <w:rPr>
          <w:rFonts w:eastAsia="Times New Roman"/>
          <w:szCs w:val="24"/>
        </w:rPr>
        <w:t xml:space="preserve">Ευχαριστώ πολύ. </w:t>
      </w:r>
    </w:p>
    <w:p w14:paraId="694A3F99" w14:textId="77777777" w:rsidR="00ED0117" w:rsidRDefault="009D214A">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Σας ευχαριστώ. Κατεγράφη η άποψή σας. </w:t>
      </w:r>
    </w:p>
    <w:p w14:paraId="694A3F9A" w14:textId="77777777" w:rsidR="00ED0117" w:rsidRDefault="009D214A">
      <w:pPr>
        <w:spacing w:line="600" w:lineRule="auto"/>
        <w:ind w:firstLine="720"/>
        <w:jc w:val="both"/>
        <w:rPr>
          <w:rFonts w:eastAsia="Times New Roman"/>
          <w:szCs w:val="24"/>
        </w:rPr>
      </w:pPr>
      <w:r>
        <w:rPr>
          <w:rFonts w:eastAsia="Times New Roman"/>
          <w:szCs w:val="24"/>
        </w:rPr>
        <w:t>Κύριε Θεοδωράκη, γνωρίζοντας καλ</w:t>
      </w:r>
      <w:r>
        <w:rPr>
          <w:rFonts w:eastAsia="Times New Roman"/>
          <w:szCs w:val="24"/>
        </w:rPr>
        <w:t xml:space="preserve">ύτερα απ’ όλους εμάς εδώ μέσα τη διαχείριση του χρόνου, σας δίνω οκτώ λεπτά, όπως έχουν όλοι οι Αρχηγοί. </w:t>
      </w:r>
    </w:p>
    <w:p w14:paraId="694A3F9B" w14:textId="77777777" w:rsidR="00ED0117" w:rsidRDefault="009D214A">
      <w:pPr>
        <w:spacing w:line="600" w:lineRule="auto"/>
        <w:ind w:firstLine="720"/>
        <w:jc w:val="both"/>
        <w:rPr>
          <w:rFonts w:eastAsia="Times New Roman"/>
          <w:szCs w:val="24"/>
        </w:rPr>
      </w:pPr>
      <w:r>
        <w:rPr>
          <w:rFonts w:eastAsia="Times New Roman"/>
          <w:szCs w:val="24"/>
        </w:rPr>
        <w:t>Ορίστε, έχετε τον λόγο.</w:t>
      </w:r>
    </w:p>
    <w:p w14:paraId="694A3F9C" w14:textId="77777777" w:rsidR="00ED0117" w:rsidRDefault="009D214A">
      <w:pPr>
        <w:spacing w:line="600" w:lineRule="auto"/>
        <w:ind w:firstLine="720"/>
        <w:jc w:val="both"/>
        <w:rPr>
          <w:rFonts w:eastAsia="Times New Roman"/>
          <w:szCs w:val="24"/>
        </w:rPr>
      </w:pPr>
      <w:r>
        <w:rPr>
          <w:rFonts w:eastAsia="Times New Roman"/>
          <w:b/>
          <w:szCs w:val="24"/>
        </w:rPr>
        <w:t>ΣΤΑΥΡΟΣ ΘΕΟΔΩΡΑΚΗΣ (</w:t>
      </w:r>
      <w:r>
        <w:rPr>
          <w:rFonts w:eastAsia="Times New Roman"/>
          <w:b/>
          <w:szCs w:val="24"/>
        </w:rPr>
        <w:t xml:space="preserve">Πρόεδρος </w:t>
      </w:r>
      <w:r>
        <w:rPr>
          <w:rFonts w:eastAsia="Times New Roman"/>
          <w:b/>
          <w:szCs w:val="24"/>
        </w:rPr>
        <w:t>του κόμματος Το Ποτάμι):</w:t>
      </w:r>
      <w:r>
        <w:rPr>
          <w:rFonts w:eastAsia="Times New Roman"/>
          <w:szCs w:val="24"/>
        </w:rPr>
        <w:t xml:space="preserve"> Κυρίες και κύριοι, θέλω να γυρίσουμε λίγο στο</w:t>
      </w:r>
      <w:r>
        <w:rPr>
          <w:rFonts w:eastAsia="Times New Roman"/>
          <w:szCs w:val="24"/>
        </w:rPr>
        <w:t>ν</w:t>
      </w:r>
      <w:r>
        <w:rPr>
          <w:rFonts w:eastAsia="Times New Roman"/>
          <w:szCs w:val="24"/>
        </w:rPr>
        <w:t xml:space="preserve"> Μάιο του 2015. Τότε, έλεγ</w:t>
      </w:r>
      <w:r>
        <w:rPr>
          <w:rFonts w:eastAsia="Times New Roman"/>
          <w:szCs w:val="24"/>
        </w:rPr>
        <w:t xml:space="preserve">α στους δημοσιογράφους το εξής: «Εμείς λέμε ότι πρέπει να έρθει μια συμφωνία. Αν έρθει μια ευρωπαϊκή συμφωνία που θα κρατήσει τη χώρα στην </w:t>
      </w:r>
      <w:r>
        <w:rPr>
          <w:rFonts w:eastAsia="Times New Roman"/>
          <w:szCs w:val="24"/>
        </w:rPr>
        <w:t xml:space="preserve">Ευρωζώνη </w:t>
      </w:r>
      <w:r>
        <w:rPr>
          <w:rFonts w:eastAsia="Times New Roman"/>
          <w:szCs w:val="24"/>
        </w:rPr>
        <w:t>και δεν θα την οδηγήσει στον γκρεμό, εμείς θα τη στηρίξουμε</w:t>
      </w:r>
      <w:r>
        <w:rPr>
          <w:rFonts w:eastAsia="Times New Roman"/>
          <w:szCs w:val="24"/>
        </w:rPr>
        <w:t>.</w:t>
      </w:r>
      <w:r>
        <w:rPr>
          <w:rFonts w:eastAsia="Times New Roman"/>
          <w:szCs w:val="24"/>
        </w:rPr>
        <w:t>». Αυτή ήταν η δήλωσή μου, την οποία αργότερα πο</w:t>
      </w:r>
      <w:r>
        <w:rPr>
          <w:rFonts w:eastAsia="Times New Roman"/>
          <w:szCs w:val="24"/>
        </w:rPr>
        <w:t xml:space="preserve">λλά στελέχη του ΣΥΡΙΖΑ έκαναν σημαία, λέγοντας ότι ο Θεοδωράκης ήταν αυτός που μας πίεζε να φέρουμε οποιαδήποτε συμφωνία. </w:t>
      </w:r>
    </w:p>
    <w:p w14:paraId="694A3F9D" w14:textId="77777777" w:rsidR="00ED0117" w:rsidRDefault="009D214A">
      <w:pPr>
        <w:spacing w:line="600" w:lineRule="auto"/>
        <w:ind w:firstLine="720"/>
        <w:jc w:val="both"/>
        <w:rPr>
          <w:rFonts w:eastAsia="Times New Roman"/>
          <w:szCs w:val="24"/>
        </w:rPr>
      </w:pPr>
      <w:r>
        <w:rPr>
          <w:rFonts w:eastAsia="Times New Roman"/>
          <w:szCs w:val="24"/>
        </w:rPr>
        <w:t xml:space="preserve">Θέλω να ακούσετε ξανά τη δήλωσή μου. «Αν έρθει μια ευρωπαϊκή συμφωνία που θα κρατήσει τη χώρα στην </w:t>
      </w:r>
      <w:r>
        <w:rPr>
          <w:rFonts w:eastAsia="Times New Roman"/>
          <w:szCs w:val="24"/>
        </w:rPr>
        <w:t xml:space="preserve">Ευρωζώνη </w:t>
      </w:r>
      <w:r>
        <w:rPr>
          <w:rFonts w:eastAsia="Times New Roman"/>
          <w:szCs w:val="24"/>
        </w:rPr>
        <w:t>και δεν θα την οδηγήσει σ</w:t>
      </w:r>
      <w:r>
        <w:rPr>
          <w:rFonts w:eastAsia="Times New Roman"/>
          <w:szCs w:val="24"/>
        </w:rPr>
        <w:t xml:space="preserve">τον γκρεμό, εμείς θα τη στηρίξουμε». Να δούμε, λοιπόν, αν είχα δίκιο ή άδικο. </w:t>
      </w:r>
    </w:p>
    <w:p w14:paraId="694A3F9E" w14:textId="77777777" w:rsidR="00ED0117" w:rsidRDefault="009D214A">
      <w:pPr>
        <w:spacing w:line="600" w:lineRule="auto"/>
        <w:ind w:firstLine="720"/>
        <w:jc w:val="both"/>
        <w:rPr>
          <w:rFonts w:eastAsia="Times New Roman"/>
          <w:szCs w:val="24"/>
        </w:rPr>
      </w:pPr>
      <w:r>
        <w:rPr>
          <w:rFonts w:eastAsia="Times New Roman"/>
          <w:szCs w:val="24"/>
        </w:rPr>
        <w:t>Τα μέτρα που φέρνετε σήμερα, χθες και αύριο μαρτυρούν ότι είχα δίκιο. Πολλά από αυτά που προωθείτε αυτόν το</w:t>
      </w:r>
      <w:r>
        <w:rPr>
          <w:rFonts w:eastAsia="Times New Roman"/>
          <w:szCs w:val="24"/>
        </w:rPr>
        <w:t>ν</w:t>
      </w:r>
      <w:r>
        <w:rPr>
          <w:rFonts w:eastAsia="Times New Roman"/>
          <w:szCs w:val="24"/>
        </w:rPr>
        <w:t xml:space="preserve"> χειμώνα με συνοπτικές διαδικασίες, θα τα είχαμε αποφύγει αν είχατε δ</w:t>
      </w:r>
      <w:r>
        <w:rPr>
          <w:rFonts w:eastAsia="Times New Roman"/>
          <w:szCs w:val="24"/>
        </w:rPr>
        <w:t xml:space="preserve">ιαπραγματευθεί κι αν κάναμε μια συμφωνία πριν η Ελλάδα βγει από το </w:t>
      </w:r>
      <w:r>
        <w:rPr>
          <w:rFonts w:eastAsia="Times New Roman"/>
          <w:szCs w:val="24"/>
        </w:rPr>
        <w:t xml:space="preserve">πρόγραμμα </w:t>
      </w:r>
      <w:r>
        <w:rPr>
          <w:rFonts w:eastAsia="Times New Roman"/>
          <w:szCs w:val="24"/>
        </w:rPr>
        <w:t xml:space="preserve">και πριν κλείσουν ή μάλλον πριν κλείσετε τις τράπεζες. Όμως, ίσως δεν έχει σημασία τι λέω εγώ, γιατί εγώ είμαι στην Αντιπολίτευση. Ας δούμε, λοιπόν, τι λένε </w:t>
      </w:r>
      <w:r>
        <w:rPr>
          <w:rFonts w:eastAsia="Times New Roman"/>
          <w:szCs w:val="24"/>
        </w:rPr>
        <w:t xml:space="preserve">κάποιοι </w:t>
      </w:r>
      <w:r>
        <w:rPr>
          <w:rFonts w:eastAsia="Times New Roman"/>
          <w:szCs w:val="24"/>
        </w:rPr>
        <w:t>καινούργιοι φί</w:t>
      </w:r>
      <w:r>
        <w:rPr>
          <w:rFonts w:eastAsia="Times New Roman"/>
          <w:szCs w:val="24"/>
        </w:rPr>
        <w:t xml:space="preserve">λοι σας. Ας δούμε τι λέει ο κ. Γιούνκερ, πολύτιμος συμπαραστάτης σας μετά την τελευταία στροφή. </w:t>
      </w:r>
    </w:p>
    <w:p w14:paraId="694A3F9F" w14:textId="77777777" w:rsidR="00ED0117" w:rsidRDefault="009D214A">
      <w:pPr>
        <w:spacing w:line="600" w:lineRule="auto"/>
        <w:ind w:firstLine="720"/>
        <w:jc w:val="both"/>
        <w:rPr>
          <w:rFonts w:eastAsia="Times New Roman"/>
          <w:szCs w:val="24"/>
        </w:rPr>
      </w:pPr>
      <w:r>
        <w:rPr>
          <w:rFonts w:eastAsia="Times New Roman"/>
          <w:szCs w:val="24"/>
        </w:rPr>
        <w:t>Δεν ξέρω αν προσέξατε τι λέει, λοιπόν, ο κ. Γιούνκερ. Η Ελλάδα θα είχε πληρώσει μικρότερο κόστος</w:t>
      </w:r>
      <w:r>
        <w:rPr>
          <w:rFonts w:eastAsia="Times New Roman"/>
          <w:szCs w:val="24"/>
        </w:rPr>
        <w:t>,</w:t>
      </w:r>
      <w:r>
        <w:rPr>
          <w:rFonts w:eastAsia="Times New Roman"/>
          <w:szCs w:val="24"/>
        </w:rPr>
        <w:t xml:space="preserve"> εάν ο κ. Τσίπρας είχε δεχθεί την πρόταση που του είχα κάνει. </w:t>
      </w:r>
      <w:r>
        <w:rPr>
          <w:rFonts w:eastAsia="Times New Roman"/>
          <w:szCs w:val="24"/>
        </w:rPr>
        <w:t xml:space="preserve">Το είπε στο ντοκιμαντέρ «Ελλάδα, η επόμενη μέρα» του </w:t>
      </w:r>
      <w:r>
        <w:rPr>
          <w:rFonts w:eastAsia="Times New Roman"/>
          <w:szCs w:val="24"/>
        </w:rPr>
        <w:t>καναλιού «</w:t>
      </w:r>
      <w:r>
        <w:rPr>
          <w:rFonts w:eastAsia="Times New Roman"/>
          <w:szCs w:val="24"/>
          <w:lang w:val="en-US"/>
        </w:rPr>
        <w:t>ARTE</w:t>
      </w:r>
      <w:r>
        <w:rPr>
          <w:rFonts w:eastAsia="Times New Roman"/>
          <w:szCs w:val="24"/>
        </w:rPr>
        <w:t>»</w:t>
      </w:r>
      <w:r>
        <w:rPr>
          <w:rFonts w:eastAsia="Times New Roman"/>
          <w:szCs w:val="24"/>
        </w:rPr>
        <w:t>. Η Ελλάδα θα είχε πληρώσει μικρότερο κόστος! Νομίζω ότι αυτή η φράση θα σας κυνηγάει. Άλλωστε, εμμέσως την παραδέχθηκε και ο κ. Τσίπρας μιλώντας το καλοκαίρι στο ραδιόφωνο «</w:t>
      </w:r>
      <w:r>
        <w:rPr>
          <w:rFonts w:eastAsia="Times New Roman"/>
          <w:szCs w:val="24"/>
        </w:rPr>
        <w:t>ΣΤΟ ΚΟΚΚΙΝΟ</w:t>
      </w:r>
      <w:r>
        <w:rPr>
          <w:rFonts w:eastAsia="Times New Roman"/>
          <w:szCs w:val="24"/>
        </w:rPr>
        <w:t xml:space="preserve">»: «Παρασυρθήκαμε σε μια διαπραγμάτευση η οποία ουσιαστικά ήταν μια διαρκής φθορά της σάρκας </w:t>
      </w:r>
      <w:r>
        <w:rPr>
          <w:rFonts w:eastAsia="Times New Roman"/>
          <w:szCs w:val="24"/>
        </w:rPr>
        <w:t>μας.</w:t>
      </w:r>
      <w:r>
        <w:rPr>
          <w:rFonts w:eastAsia="Times New Roman"/>
          <w:szCs w:val="24"/>
        </w:rPr>
        <w:t xml:space="preserve">». </w:t>
      </w:r>
    </w:p>
    <w:p w14:paraId="694A3FA0" w14:textId="77777777" w:rsidR="00ED0117" w:rsidRDefault="009D214A">
      <w:pPr>
        <w:spacing w:line="600" w:lineRule="auto"/>
        <w:ind w:firstLine="720"/>
        <w:jc w:val="both"/>
        <w:rPr>
          <w:rFonts w:eastAsia="Times New Roman"/>
          <w:szCs w:val="24"/>
        </w:rPr>
      </w:pPr>
      <w:r>
        <w:rPr>
          <w:rFonts w:eastAsia="Times New Roman"/>
          <w:szCs w:val="24"/>
        </w:rPr>
        <w:t>Αντίστοιχες κουβέντες ξέφυγαν κάποια στιγμή και από τον Αντιπρόεδρο της Κυβέρνησης κ. Δραγασάκη τον Αύγουστο στην ΕΡΤ: «Πιστεύαμε πως αν απειλούσαμε με έξο</w:t>
      </w:r>
      <w:r>
        <w:rPr>
          <w:rFonts w:eastAsia="Times New Roman"/>
          <w:szCs w:val="24"/>
        </w:rPr>
        <w:t>δο, οι Ευρωπαίοι θα τρόμαζαν. Αποδείχθηκε λάθος εκτίμηση</w:t>
      </w:r>
      <w:r>
        <w:rPr>
          <w:rFonts w:eastAsia="Times New Roman"/>
          <w:szCs w:val="24"/>
        </w:rPr>
        <w:t>.</w:t>
      </w:r>
      <w:r>
        <w:rPr>
          <w:rFonts w:eastAsia="Times New Roman"/>
          <w:szCs w:val="24"/>
        </w:rPr>
        <w:t xml:space="preserve">». </w:t>
      </w:r>
    </w:p>
    <w:p w14:paraId="694A3FA1" w14:textId="77777777" w:rsidR="00ED0117" w:rsidRDefault="009D214A">
      <w:pPr>
        <w:spacing w:line="600" w:lineRule="auto"/>
        <w:ind w:firstLine="720"/>
        <w:jc w:val="both"/>
        <w:rPr>
          <w:rFonts w:eastAsia="Times New Roman"/>
          <w:szCs w:val="24"/>
        </w:rPr>
      </w:pPr>
      <w:r>
        <w:rPr>
          <w:rFonts w:eastAsia="Times New Roman"/>
          <w:szCs w:val="24"/>
        </w:rPr>
        <w:t>Θα μου επιτρέψετε λίγο να συνεχίσω με τα όσα ενδιαφέροντα λένε οι νέοι πολιτικοί σας συμπαραστάτες σ’ αυτό το ντοκιμαντέρ της γαλλικής τηλεόρασης. Πιερ Μοσκοβισί</w:t>
      </w:r>
      <w:r>
        <w:rPr>
          <w:rFonts w:eastAsia="Times New Roman"/>
          <w:szCs w:val="24"/>
        </w:rPr>
        <w:t>,</w:t>
      </w:r>
      <w:r>
        <w:rPr>
          <w:rFonts w:eastAsia="Times New Roman"/>
          <w:szCs w:val="24"/>
        </w:rPr>
        <w:t xml:space="preserve"> στο ίδιο ντοκιμαντέρ: «Ο Βαρουφά</w:t>
      </w:r>
      <w:r>
        <w:rPr>
          <w:rFonts w:eastAsia="Times New Roman"/>
          <w:szCs w:val="24"/>
        </w:rPr>
        <w:t>κης ήταν ο άνθρωπος που ήταν εκεί για να μη διαπραγματεύεται. Έπαιρνε οδηγίες από τον Πρωθυπουργό</w:t>
      </w:r>
      <w:r>
        <w:rPr>
          <w:rFonts w:eastAsia="Times New Roman"/>
          <w:szCs w:val="24"/>
        </w:rPr>
        <w:t>,</w:t>
      </w:r>
      <w:r>
        <w:rPr>
          <w:rFonts w:eastAsia="Times New Roman"/>
          <w:szCs w:val="24"/>
        </w:rPr>
        <w:t xml:space="preserve"> για να μη διαπραγματεύεται», λέει ο Μοσκοβισί. </w:t>
      </w:r>
    </w:p>
    <w:p w14:paraId="694A3FA2" w14:textId="77777777" w:rsidR="00ED0117" w:rsidRDefault="009D214A">
      <w:pPr>
        <w:spacing w:line="600" w:lineRule="auto"/>
        <w:ind w:firstLine="720"/>
        <w:jc w:val="both"/>
        <w:rPr>
          <w:rFonts w:eastAsia="Times New Roman"/>
          <w:szCs w:val="24"/>
        </w:rPr>
      </w:pPr>
      <w:r>
        <w:rPr>
          <w:rFonts w:eastAsia="Times New Roman"/>
          <w:szCs w:val="24"/>
        </w:rPr>
        <w:t>Ο Επίτροπος Οικονομικών Υποθέσεων λέει και πολλά άλλα. Λέει για το</w:t>
      </w:r>
      <w:r>
        <w:rPr>
          <w:rFonts w:eastAsia="Times New Roman"/>
          <w:szCs w:val="24"/>
        </w:rPr>
        <w:t>ν</w:t>
      </w:r>
      <w:r>
        <w:rPr>
          <w:rFonts w:eastAsia="Times New Roman"/>
          <w:szCs w:val="24"/>
        </w:rPr>
        <w:t xml:space="preserve"> ρόλο του κ. Παππά στη διαπραγμάτευση, ο οποίος δεν είναι εδώ, αλλά θα του το μεταφέρετε. Έλεγε, λοιπόν: «Κάθε φορά υπήρχε αυτός ο Παππάς» -είναι η ακριβής δήλωση του κ. Μοσκοβισί-</w:t>
      </w:r>
      <w:r>
        <w:rPr>
          <w:rFonts w:eastAsia="Times New Roman"/>
          <w:szCs w:val="24"/>
        </w:rPr>
        <w:t>,</w:t>
      </w:r>
      <w:r>
        <w:rPr>
          <w:rFonts w:eastAsia="Times New Roman"/>
          <w:szCs w:val="24"/>
        </w:rPr>
        <w:t xml:space="preserve"> «που έλεγε </w:t>
      </w:r>
      <w:r>
        <w:rPr>
          <w:rFonts w:eastAsia="Times New Roman"/>
          <w:szCs w:val="24"/>
        </w:rPr>
        <w:t>"</w:t>
      </w:r>
      <w:r>
        <w:rPr>
          <w:rFonts w:eastAsia="Times New Roman"/>
          <w:szCs w:val="24"/>
        </w:rPr>
        <w:t>όχι, κύριε Πρωθυπουργέ, δεν μπορείτε να διαπραγματευτείτε πάνω</w:t>
      </w:r>
      <w:r>
        <w:rPr>
          <w:rFonts w:eastAsia="Times New Roman"/>
          <w:szCs w:val="24"/>
        </w:rPr>
        <w:t xml:space="preserve"> σ’ αυτή τη βάση”». Και μετά ο κ. Τσίπρας επέστρεφε και έλεγε: «Δεν μπορώ να διαπραγματευτώ σε αυτή τη βάση</w:t>
      </w:r>
      <w:r>
        <w:rPr>
          <w:rFonts w:eastAsia="Times New Roman"/>
          <w:szCs w:val="24"/>
        </w:rPr>
        <w:t>.</w:t>
      </w:r>
      <w:r>
        <w:rPr>
          <w:rFonts w:eastAsia="Times New Roman"/>
          <w:szCs w:val="24"/>
        </w:rPr>
        <w:t>». Έτσι ακριβώς!</w:t>
      </w:r>
    </w:p>
    <w:p w14:paraId="694A3FA3" w14:textId="77777777" w:rsidR="00ED0117" w:rsidRDefault="009D214A">
      <w:pPr>
        <w:spacing w:line="600" w:lineRule="auto"/>
        <w:ind w:firstLine="720"/>
        <w:jc w:val="both"/>
        <w:rPr>
          <w:rFonts w:eastAsia="Times New Roman"/>
          <w:szCs w:val="24"/>
        </w:rPr>
      </w:pPr>
      <w:r>
        <w:rPr>
          <w:rFonts w:eastAsia="Times New Roman"/>
          <w:szCs w:val="24"/>
        </w:rPr>
        <w:t>Ενδιαφέρον βέβαια έχει και το σημείο που οι κ</w:t>
      </w:r>
      <w:r>
        <w:rPr>
          <w:rFonts w:eastAsia="Times New Roman"/>
          <w:szCs w:val="24"/>
        </w:rPr>
        <w:t>ύριοι</w:t>
      </w:r>
      <w:r>
        <w:rPr>
          <w:rFonts w:eastAsia="Times New Roman"/>
          <w:szCs w:val="24"/>
        </w:rPr>
        <w:t xml:space="preserve"> Γιούνκερ και Μοσκοβισί μιλούν για το</w:t>
      </w:r>
      <w:r>
        <w:rPr>
          <w:rFonts w:eastAsia="Times New Roman"/>
          <w:szCs w:val="24"/>
        </w:rPr>
        <w:t>ν</w:t>
      </w:r>
      <w:r>
        <w:rPr>
          <w:rFonts w:eastAsia="Times New Roman"/>
          <w:szCs w:val="24"/>
        </w:rPr>
        <w:t xml:space="preserve"> φόβο –έτσι το λένε- του Πρωθυπουργού να μη</w:t>
      </w:r>
      <w:r>
        <w:rPr>
          <w:rFonts w:eastAsia="Times New Roman"/>
          <w:szCs w:val="24"/>
        </w:rPr>
        <w:t xml:space="preserve"> θιγούν κάποιοι Έλληνες, που</w:t>
      </w:r>
      <w:r>
        <w:rPr>
          <w:rFonts w:eastAsia="Times New Roman"/>
          <w:szCs w:val="24"/>
        </w:rPr>
        <w:t>,</w:t>
      </w:r>
      <w:r>
        <w:rPr>
          <w:rFonts w:eastAsia="Times New Roman"/>
          <w:szCs w:val="24"/>
        </w:rPr>
        <w:t xml:space="preserve"> αν και έχουν μεταφέρει τις δραστηριότητές τους στο εξωτερικό, συνεχίζουν να θέλουν να επενδύσουν στην Ελλάδα. Ποιοι είναι αυτοί οι Έλληνες; </w:t>
      </w:r>
    </w:p>
    <w:p w14:paraId="694A3FA4"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Ας ακούσουμε τον κύριο Γιούνκερ: «Εγώ ήμουν εκεί με τον Τσίπρα μου», έτσι τον αναφέρε</w:t>
      </w:r>
      <w:r>
        <w:rPr>
          <w:rFonts w:eastAsia="Times New Roman" w:cs="Times New Roman"/>
          <w:szCs w:val="24"/>
        </w:rPr>
        <w:t>ι «Τσίπρα μου», «και αφιέρωσα δύο ώρες για να τον πείσω να δεχτεί να φορολογήσει με δίκαιο τρόπο τους εφοπλιστές</w:t>
      </w:r>
      <w:r>
        <w:rPr>
          <w:rFonts w:eastAsia="Times New Roman" w:cs="Times New Roman"/>
          <w:szCs w:val="24"/>
        </w:rPr>
        <w:t>».</w:t>
      </w:r>
      <w:r>
        <w:rPr>
          <w:rFonts w:eastAsia="Times New Roman" w:cs="Times New Roman"/>
          <w:szCs w:val="24"/>
        </w:rPr>
        <w:t xml:space="preserve"> Δύο ώρες! Χρειάστηκε να του πω: </w:t>
      </w:r>
      <w:r>
        <w:rPr>
          <w:rFonts w:eastAsia="Times New Roman" w:cs="Times New Roman"/>
          <w:szCs w:val="24"/>
        </w:rPr>
        <w:t>«</w:t>
      </w:r>
      <w:r>
        <w:rPr>
          <w:rFonts w:eastAsia="Times New Roman" w:cs="Times New Roman"/>
          <w:szCs w:val="24"/>
        </w:rPr>
        <w:t>Κοίτα, εσύ είσαι κομμουνιστής, εγώ είμαι χριστιανοδημοκράτης, δηλαδή για σένα είμαι ένας απόβλητος, συντηρητ</w:t>
      </w:r>
      <w:r>
        <w:rPr>
          <w:rFonts w:eastAsia="Times New Roman" w:cs="Times New Roman"/>
          <w:szCs w:val="24"/>
        </w:rPr>
        <w:t>ικός και αντιδραστικός και είμαι εδώ για να σου εξηγώ συνέχεια τι πρέπει να κάνεις». Και ο Μοσκοβισί χιουμοριστικά σχεδόν αφηγείται στο γαλλογερμανικό κανάλι: «Ο Ζαν Κλοντ στρέφεται προς το μέρος μου και μου λέει: «Ευτυχώς που είμαστε εδώ για να βοηθήσουμε</w:t>
      </w:r>
      <w:r>
        <w:rPr>
          <w:rFonts w:eastAsia="Times New Roman" w:cs="Times New Roman"/>
          <w:szCs w:val="24"/>
        </w:rPr>
        <w:t xml:space="preserve"> εμείς να επικρατήσουν οι σοσιαλιστικές ιδέες»».</w:t>
      </w:r>
    </w:p>
    <w:p w14:paraId="694A3FA5"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Ας επιστρέψουμε, λοιπόν, στο διαρκές ερώτημα της ελληνικής κοινωνίας. Γιατί όλα αυτά τα μέτρα; Γιατί όλη αυτή η αδικία; Γιατί αυτή η φοροκαταιγίδα; Γιατί αυτές οι στερήσεις; Γιατί δεν διαπραγματευθήκαμε και </w:t>
      </w:r>
      <w:r>
        <w:rPr>
          <w:rFonts w:eastAsia="Times New Roman" w:cs="Times New Roman"/>
          <w:szCs w:val="24"/>
        </w:rPr>
        <w:t>υπογράψαμε μία συμφωνία όταν πια ήμασταν με την πλάτη στον τοίχο;</w:t>
      </w:r>
    </w:p>
    <w:p w14:paraId="694A3FA6"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Τα προαπαιτούμενα, λοιπόν, που μας καλείτε να ψηφίσουμε και σήμερα και αύριο και μεθαύριο είναι σε μεγάλο βαθμό προϊόντα της ανικανότητας και της ιδεοληψίας του ΣΥΡΙΖΑ. «Ζείτε», λέει ένας Γά</w:t>
      </w:r>
      <w:r>
        <w:rPr>
          <w:rFonts w:eastAsia="Times New Roman" w:cs="Times New Roman"/>
          <w:szCs w:val="24"/>
        </w:rPr>
        <w:t xml:space="preserve">λλος φιλόσοφος –επειδή φαίνεται ότι σας αρέσουν λίγο τα γαλλικά, θα το επαναλάβω- «από το άρωμα μιας άδεια φιάλης, της ιδεοληψίας </w:t>
      </w:r>
      <w:r>
        <w:rPr>
          <w:rFonts w:eastAsia="Times New Roman" w:cs="Times New Roman"/>
          <w:szCs w:val="24"/>
        </w:rPr>
        <w:t>σας.</w:t>
      </w:r>
      <w:r>
        <w:rPr>
          <w:rFonts w:eastAsia="Times New Roman" w:cs="Times New Roman"/>
          <w:szCs w:val="24"/>
        </w:rPr>
        <w:t xml:space="preserve">». </w:t>
      </w:r>
    </w:p>
    <w:p w14:paraId="694A3FA7"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Εμείς βέβαια στηρίξαμε την παραμονή της χώρας στην Ευρώπη, είναι γνωστά όλα αυτά, τώρα όμως θα πρέπει να συνεχίσετε μό</w:t>
      </w:r>
      <w:r>
        <w:rPr>
          <w:rFonts w:eastAsia="Times New Roman" w:cs="Times New Roman"/>
          <w:szCs w:val="24"/>
        </w:rPr>
        <w:t>νοι σας. Θα ψηφίζουμε μόνο τα αναγκαία και δεν θα ψηφίζουμε τα λάθη σας.</w:t>
      </w:r>
    </w:p>
    <w:p w14:paraId="694A3FA8"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Δεν υπάρχει ένα παράλληλο πρόγραμμα που υποσχεθήκατε προεκλογικά, δεν υπάρχουν ισοδύναμα μέτρα για σας, γιατί δεν θέλετε να κόψετε τις δαπάνες των προστατευόμενών σας, του </w:t>
      </w:r>
      <w:r>
        <w:rPr>
          <w:rFonts w:eastAsia="Times New Roman" w:cs="Times New Roman"/>
          <w:szCs w:val="24"/>
        </w:rPr>
        <w:t>δημοσίου</w:t>
      </w:r>
      <w:r>
        <w:rPr>
          <w:rFonts w:eastAsia="Times New Roman" w:cs="Times New Roman"/>
          <w:szCs w:val="24"/>
        </w:rPr>
        <w:t>.</w:t>
      </w:r>
    </w:p>
    <w:p w14:paraId="694A3FA9"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 xml:space="preserve">ήμερα μάλιστα μάθαμε, κύριοι συνάδελφοι, από τον Αναπληρωτή Υπουργό Δικαιοσύνης κ. Παπαγγελόπουλο ότι η δικογραφία για τα δάνεια των κομμάτων πάει στο αρχείο. Ένα από τα μεγαλύτερα σκάνδαλα της </w:t>
      </w:r>
      <w:r>
        <w:rPr>
          <w:rFonts w:eastAsia="Times New Roman" w:cs="Times New Roman"/>
          <w:szCs w:val="24"/>
        </w:rPr>
        <w:t>Μεταπολίτευσης</w:t>
      </w:r>
      <w:r>
        <w:rPr>
          <w:rFonts w:eastAsia="Times New Roman" w:cs="Times New Roman"/>
          <w:szCs w:val="24"/>
        </w:rPr>
        <w:t>, λοιπόν, ξεχνιέται. Μία από τις σημαίες που είχ</w:t>
      </w:r>
      <w:r>
        <w:rPr>
          <w:rFonts w:eastAsia="Times New Roman" w:cs="Times New Roman"/>
          <w:szCs w:val="24"/>
        </w:rPr>
        <w:t>ατε κλείνει. Τη ζημιά θα την πληρώσουν αυτοί που πληρώνουν όλες τις ζημιές, οι ξεζουμισμένοι φορολογούμενοι.</w:t>
      </w:r>
    </w:p>
    <w:p w14:paraId="694A3FAA"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Λέτε, κύριοι συνάδελφοι του ΣΥΡΙΖΑ, ότι διαφωνείτε με όσα έχει κάνει το ΠΑΣΟΚ και η Νέα Δημοκρατία, αφήνετε όμως την υπόθεση με τα θαλασσοδάνεια τη</w:t>
      </w:r>
      <w:r>
        <w:rPr>
          <w:rFonts w:eastAsia="Times New Roman" w:cs="Times New Roman"/>
          <w:szCs w:val="24"/>
        </w:rPr>
        <w:t>ς Αγροτικής να μπει στο αρχείο.</w:t>
      </w:r>
    </w:p>
    <w:p w14:paraId="694A3FAB"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Και να έρθω στο θέμα που συζητάνε όλα τα νοικοκυριά. Θυμάστε τι λέγατε για τα κόκκινα δάνεια</w:t>
      </w:r>
      <w:r>
        <w:rPr>
          <w:rFonts w:eastAsia="Times New Roman" w:cs="Times New Roman"/>
          <w:szCs w:val="24"/>
        </w:rPr>
        <w:t>:</w:t>
      </w:r>
      <w:r>
        <w:rPr>
          <w:rFonts w:eastAsia="Times New Roman" w:cs="Times New Roman"/>
          <w:szCs w:val="24"/>
        </w:rPr>
        <w:t xml:space="preserve"> σεισάχθεια. Και με αυτό το σύνθημα, που ξέρετε καλά ότι είναι κενό γράμμα, κάνατε αντιπολίτευση όλα αυτά τα χρόνια.</w:t>
      </w:r>
    </w:p>
    <w:p w14:paraId="694A3FAC"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Τώρα μιλάτε ακ</w:t>
      </w:r>
      <w:r>
        <w:rPr>
          <w:rFonts w:eastAsia="Times New Roman" w:cs="Times New Roman"/>
          <w:szCs w:val="24"/>
        </w:rPr>
        <w:t xml:space="preserve">όμη μία φορά για έναν επώδυνο συμβιβασμό. Τι θα γίνει, λοιπόν, με τα κόκκινα δάνεια είναι το ερώτημα. Πώς θα </w:t>
      </w:r>
      <w:r>
        <w:rPr>
          <w:rFonts w:eastAsia="Times New Roman" w:cs="Times New Roman"/>
          <w:szCs w:val="24"/>
        </w:rPr>
        <w:t xml:space="preserve">διασφαλίζεται </w:t>
      </w:r>
      <w:r>
        <w:rPr>
          <w:rFonts w:eastAsia="Times New Roman" w:cs="Times New Roman"/>
          <w:szCs w:val="24"/>
        </w:rPr>
        <w:t>πως δεν θα γίνονται διευθετήσεις και ρουσφέτια</w:t>
      </w:r>
      <w:r>
        <w:rPr>
          <w:rFonts w:eastAsia="Times New Roman" w:cs="Times New Roman"/>
          <w:szCs w:val="24"/>
        </w:rPr>
        <w:t>,</w:t>
      </w:r>
      <w:r>
        <w:rPr>
          <w:rFonts w:eastAsia="Times New Roman" w:cs="Times New Roman"/>
          <w:szCs w:val="24"/>
        </w:rPr>
        <w:t xml:space="preserve"> επειδή κάποιοι έχουν έναν «μπάρμπα στην Κορώνη»; Τι θα κάνετε με τους κοινωνικά αδύνα</w:t>
      </w:r>
      <w:r>
        <w:rPr>
          <w:rFonts w:eastAsia="Times New Roman" w:cs="Times New Roman"/>
          <w:szCs w:val="24"/>
        </w:rPr>
        <w:t>μους δανειολήπτες; Θα αφήσετε τα δάνεια να τα κρίνουν οι ίδιοι που τα έδωσαν; Πρέπει να δοθούν κάποιες απαντήσεις και όχι απλώς να λέτε ότι οι θεσμοί πιέζουν.</w:t>
      </w:r>
    </w:p>
    <w:p w14:paraId="694A3FAD"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Εμείς προτείνουμε τη συγκέντρωση όλων των δανείων σε μια κακή τράπεζα με διαφανή κριτήρια και την</w:t>
      </w:r>
      <w:r>
        <w:rPr>
          <w:rFonts w:eastAsia="Times New Roman" w:cs="Times New Roman"/>
          <w:szCs w:val="24"/>
        </w:rPr>
        <w:t xml:space="preserve"> κεφαλαιοποίηση της με τέτοιο</w:t>
      </w:r>
      <w:r>
        <w:rPr>
          <w:rFonts w:eastAsia="Times New Roman" w:cs="Times New Roman"/>
          <w:szCs w:val="24"/>
        </w:rPr>
        <w:t>ν</w:t>
      </w:r>
      <w:r>
        <w:rPr>
          <w:rFonts w:eastAsia="Times New Roman" w:cs="Times New Roman"/>
          <w:szCs w:val="24"/>
        </w:rPr>
        <w:t xml:space="preserve"> τρόπο –συνδυασμός ιδιωτικών κεφαλαίων και δημοσίων εγγυήσεων- που δεν θα επιβαρύνει το χρέος. </w:t>
      </w:r>
    </w:p>
    <w:p w14:paraId="694A3FAE"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Η πολιτική, κυρίες και κύριοι, θέλει ρεαλισμό, για μας προοδευτικό ρεαλισμό</w:t>
      </w:r>
      <w:r>
        <w:rPr>
          <w:rFonts w:eastAsia="Times New Roman" w:cs="Times New Roman"/>
          <w:szCs w:val="24"/>
        </w:rPr>
        <w:t>,</w:t>
      </w:r>
      <w:r>
        <w:rPr>
          <w:rFonts w:eastAsia="Times New Roman" w:cs="Times New Roman"/>
          <w:szCs w:val="24"/>
        </w:rPr>
        <w:t xml:space="preserve"> και όχι κούφια λόγια. Όμως εσείς συνεχίζεται να παίζε</w:t>
      </w:r>
      <w:r>
        <w:rPr>
          <w:rFonts w:eastAsia="Times New Roman" w:cs="Times New Roman"/>
          <w:szCs w:val="24"/>
        </w:rPr>
        <w:t>τε με τις αγωνίες του κόσμου. Αναφέρομαι στο άρθρο 28, γι’ αυτά που πρέπει να γίνουν, γι’ αυτά που λέτε ότι θα γίνουν, για την ανάπλαση του παραλιακού μετώπου στο Κερατσίνι και τη Δραπετσώνα.</w:t>
      </w:r>
    </w:p>
    <w:p w14:paraId="694A3FAF"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Μπαίνουν μέσα εκτάσεις της ΑΓΕΤ, της Εθνικής. Πότε θα λυθούν αυτ</w:t>
      </w:r>
      <w:r>
        <w:rPr>
          <w:rFonts w:eastAsia="Times New Roman" w:cs="Times New Roman"/>
          <w:szCs w:val="24"/>
        </w:rPr>
        <w:t>ά δικαστικά; Πού θα βρεθούν κονδύλια για την ανάπλαση αυτής της περιοχής; Μπορείτε να κάνετε μία συγκεκριμένη δέσμευση για το πότε; Πότε θα έχουν πρόσβαση οι πολίτες στο Κερατσίνι και τη Δραπετσώνα σε αυτήν την περιοχή; Το 2016, το 2026 ή το 2036; Δώστε μί</w:t>
      </w:r>
      <w:r>
        <w:rPr>
          <w:rFonts w:eastAsia="Times New Roman" w:cs="Times New Roman"/>
          <w:szCs w:val="24"/>
        </w:rPr>
        <w:t>α ημερομηνία.</w:t>
      </w:r>
    </w:p>
    <w:p w14:paraId="694A3FB0"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Θέλω να αναφερθώ για ένα λεπτό στο τελευταίο τεράστιο ζήτημα, τα προσφυγικά κύματα, που πρέπει να δούμε πώς θα τα διαχειριστούμε. Από τον Απρίλη και από τη Μυτιλήνη, ζητάμε εμείς από το Ποτάμι να πάρετε πρωτοβουλίες, έτσι ώστε η Ευρωπαϊκή Ένω</w:t>
      </w:r>
      <w:r>
        <w:rPr>
          <w:rFonts w:eastAsia="Times New Roman" w:cs="Times New Roman"/>
          <w:szCs w:val="24"/>
        </w:rPr>
        <w:t>ση και η Τουρκία να κάνουν μία συμφωνία. Οι προσφυγικές ροές να σταματούν στην Τουρκία. Ξέρετε τι μας απάντησε, αρχές Οκτωβρίου</w:t>
      </w:r>
      <w:r>
        <w:rPr>
          <w:rFonts w:eastAsia="Times New Roman" w:cs="Times New Roman"/>
          <w:szCs w:val="24"/>
        </w:rPr>
        <w:t>,</w:t>
      </w:r>
      <w:r>
        <w:rPr>
          <w:rFonts w:eastAsia="Times New Roman" w:cs="Times New Roman"/>
          <w:szCs w:val="24"/>
        </w:rPr>
        <w:t xml:space="preserve"> όταν επιμείναμε στην πρότασή μας, το Γραφείο του Πρωθυπουργού; «Οι θλιβερές απόψεις του Ποταμιού απηχούν μόνο τις απόψεις της κ. Λεπέν</w:t>
      </w:r>
      <w:r>
        <w:rPr>
          <w:rFonts w:eastAsia="Times New Roman" w:cs="Times New Roman"/>
          <w:szCs w:val="24"/>
        </w:rPr>
        <w:t>.</w:t>
      </w:r>
      <w:r>
        <w:rPr>
          <w:rFonts w:eastAsia="Times New Roman" w:cs="Times New Roman"/>
          <w:szCs w:val="24"/>
        </w:rPr>
        <w:t xml:space="preserve">». </w:t>
      </w:r>
    </w:p>
    <w:p w14:paraId="694A3FB1" w14:textId="77777777" w:rsidR="00ED0117" w:rsidRDefault="009D214A">
      <w:pPr>
        <w:spacing w:line="600" w:lineRule="auto"/>
        <w:ind w:firstLine="720"/>
        <w:jc w:val="both"/>
        <w:rPr>
          <w:rFonts w:eastAsia="Times New Roman"/>
          <w:szCs w:val="24"/>
        </w:rPr>
      </w:pPr>
      <w:r>
        <w:rPr>
          <w:rFonts w:eastAsia="Times New Roman"/>
          <w:szCs w:val="24"/>
        </w:rPr>
        <w:t>Αλέξης Τσίπρας, σήμερα στη Μυτιλήνη, έχοντας βέβαια στο πλευρό του τον κ. Σουλτς: Αυτό που είναι απαραίτητο είναι να</w:t>
      </w:r>
      <w:r>
        <w:rPr>
          <w:rFonts w:eastAsia="Times New Roman"/>
          <w:szCs w:val="24"/>
        </w:rPr>
        <w:t xml:space="preserve"> έρθουμε σε μια συμφωνία με την Τουρκία, ώστε να αποτραπούν οι ροές. Οι δομές να είναι απέναντι, στην Τουρκία, έτσι ώστε να γίνεται η μετεγκατάσταση από τις τουρκικές ακτές. </w:t>
      </w:r>
    </w:p>
    <w:p w14:paraId="694A3FB2" w14:textId="77777777" w:rsidR="00ED0117" w:rsidRDefault="009D214A">
      <w:pPr>
        <w:spacing w:line="600" w:lineRule="auto"/>
        <w:ind w:firstLine="720"/>
        <w:jc w:val="both"/>
        <w:rPr>
          <w:rFonts w:eastAsia="Times New Roman"/>
          <w:szCs w:val="24"/>
        </w:rPr>
      </w:pPr>
      <w:r>
        <w:rPr>
          <w:rFonts w:eastAsia="Times New Roman"/>
          <w:szCs w:val="24"/>
        </w:rPr>
        <w:t>Το προχώρησε ένα βήμα παραπάνω ο κ. Τσίπρας. Ποιος τα υπαγορεύει όλα αυτά; Η κ. Λ</w:t>
      </w:r>
      <w:r>
        <w:rPr>
          <w:rFonts w:eastAsia="Times New Roman"/>
          <w:szCs w:val="24"/>
        </w:rPr>
        <w:t>επέν;</w:t>
      </w:r>
    </w:p>
    <w:p w14:paraId="694A3FB3" w14:textId="77777777" w:rsidR="00ED0117" w:rsidRDefault="009D214A">
      <w:pPr>
        <w:spacing w:line="600" w:lineRule="auto"/>
        <w:ind w:firstLine="720"/>
        <w:jc w:val="both"/>
        <w:rPr>
          <w:rFonts w:eastAsia="Times New Roman"/>
          <w:szCs w:val="24"/>
        </w:rPr>
      </w:pPr>
      <w:r>
        <w:rPr>
          <w:rFonts w:eastAsia="Times New Roman"/>
          <w:szCs w:val="24"/>
        </w:rPr>
        <w:t>Σας καλούμε εμείς, λοιπόν, να οργανώσετε μια συνάντηση κορυφής στη Θεσσαλονίκη με τη συμμετοχή των ευρωπαϊκών θεσμών και βεβαίως και της Τουρκίας. Ο κ. Σουλτς, που είδα χθες, συμφώνησε. Δεν πρέπει να λύσουμε το πρόβλημα των προσφυγικών ροών με βάση τ</w:t>
      </w:r>
      <w:r>
        <w:rPr>
          <w:rFonts w:eastAsia="Times New Roman"/>
          <w:szCs w:val="24"/>
        </w:rPr>
        <w:t>ις υποσχέσεις της κ. Μέρκελ ή μόνοι μας με τον κ. Ερντογάν. Είναι λάθος. Είναι εθνικά επικίνδυνο. Η Ελλάδα δεν πρέπει, δεν μπορεί να γίνει αποθήκη ανθρώπων για κάποια αβέβαια ανταλλάγματα.</w:t>
      </w:r>
    </w:p>
    <w:p w14:paraId="694A3FB4" w14:textId="77777777" w:rsidR="00ED0117" w:rsidRDefault="009D214A">
      <w:pPr>
        <w:spacing w:line="600" w:lineRule="auto"/>
        <w:ind w:firstLine="720"/>
        <w:jc w:val="both"/>
        <w:rPr>
          <w:rFonts w:eastAsia="Times New Roman"/>
          <w:szCs w:val="24"/>
        </w:rPr>
      </w:pPr>
      <w:r>
        <w:rPr>
          <w:rFonts w:eastAsia="Times New Roman"/>
          <w:szCs w:val="24"/>
        </w:rPr>
        <w:t>Κυρίες και κύριοι της Κυβέρνησης, δεν είμαστε εδώ για να προκαλούμε</w:t>
      </w:r>
      <w:r>
        <w:rPr>
          <w:rFonts w:eastAsia="Times New Roman"/>
          <w:szCs w:val="24"/>
        </w:rPr>
        <w:t xml:space="preserve">, αλλά έχουμε βαρεθεί τις δικές σας προκλήσεις στη νοημοσύνη μας, στα προαπαιτούμενα, στο </w:t>
      </w:r>
      <w:r>
        <w:rPr>
          <w:rFonts w:eastAsia="Times New Roman"/>
          <w:szCs w:val="24"/>
        </w:rPr>
        <w:t>προσφυγικό</w:t>
      </w:r>
      <w:r>
        <w:rPr>
          <w:rFonts w:eastAsia="Times New Roman"/>
          <w:szCs w:val="24"/>
        </w:rPr>
        <w:t>, στην καθημερινή διοίκηση. Είμαστε, λοιπόν, απέναντί σας.</w:t>
      </w:r>
    </w:p>
    <w:p w14:paraId="694A3FB5" w14:textId="77777777" w:rsidR="00ED0117" w:rsidRDefault="009D214A">
      <w:pPr>
        <w:spacing w:line="600" w:lineRule="auto"/>
        <w:ind w:firstLine="720"/>
        <w:jc w:val="both"/>
        <w:rPr>
          <w:rFonts w:eastAsia="Times New Roman"/>
          <w:szCs w:val="24"/>
        </w:rPr>
      </w:pPr>
      <w:r>
        <w:rPr>
          <w:rFonts w:eastAsia="Times New Roman"/>
          <w:szCs w:val="24"/>
        </w:rPr>
        <w:t>Και στο συγκεκριμένο νομοσχέδιο είπαμε «</w:t>
      </w:r>
      <w:r>
        <w:rPr>
          <w:rFonts w:eastAsia="Times New Roman"/>
          <w:szCs w:val="24"/>
        </w:rPr>
        <w:t>παρών</w:t>
      </w:r>
      <w:r>
        <w:rPr>
          <w:rFonts w:eastAsia="Times New Roman"/>
          <w:szCs w:val="24"/>
        </w:rPr>
        <w:t>», καταψηφίζοντας όμως όλα τα πελατειακά και επιζήμι</w:t>
      </w:r>
      <w:r>
        <w:rPr>
          <w:rFonts w:eastAsia="Times New Roman"/>
          <w:szCs w:val="24"/>
        </w:rPr>
        <w:t xml:space="preserve">α και υπερψηφίζοντας τα λίγα χρήσιμα. Έτσι θα </w:t>
      </w:r>
      <w:r>
        <w:rPr>
          <w:rFonts w:eastAsia="Times New Roman"/>
          <w:szCs w:val="24"/>
        </w:rPr>
        <w:t>πορευθούμε</w:t>
      </w:r>
      <w:r>
        <w:rPr>
          <w:rFonts w:eastAsia="Times New Roman"/>
          <w:szCs w:val="24"/>
        </w:rPr>
        <w:t>, υπεύθυνα και μακριά από τον δρόμο της άγονης, αλλά δημοφιλούς για τα ελληνικά πολιτικά πράγματα, πολιτικής.</w:t>
      </w:r>
    </w:p>
    <w:p w14:paraId="694A3FB6" w14:textId="77777777" w:rsidR="00ED0117" w:rsidRDefault="009D214A">
      <w:pPr>
        <w:spacing w:line="600" w:lineRule="auto"/>
        <w:ind w:firstLine="720"/>
        <w:jc w:val="both"/>
        <w:rPr>
          <w:rFonts w:eastAsia="Times New Roman"/>
          <w:szCs w:val="24"/>
        </w:rPr>
      </w:pPr>
      <w:r>
        <w:rPr>
          <w:rFonts w:eastAsia="Times New Roman"/>
          <w:szCs w:val="24"/>
        </w:rPr>
        <w:t>Σας ευχαριστώ.</w:t>
      </w:r>
    </w:p>
    <w:p w14:paraId="694A3FB7" w14:textId="77777777" w:rsidR="00ED0117" w:rsidRDefault="009D214A">
      <w:pPr>
        <w:spacing w:line="600" w:lineRule="auto"/>
        <w:ind w:firstLine="720"/>
        <w:jc w:val="center"/>
        <w:rPr>
          <w:rFonts w:eastAsia="Times New Roman"/>
          <w:szCs w:val="24"/>
        </w:rPr>
      </w:pPr>
      <w:r>
        <w:rPr>
          <w:rFonts w:eastAsia="Times New Roman"/>
          <w:szCs w:val="24"/>
        </w:rPr>
        <w:t xml:space="preserve">(Χειροκροτήματα από την πτέρυγα του </w:t>
      </w:r>
      <w:r>
        <w:rPr>
          <w:rFonts w:eastAsia="Times New Roman"/>
          <w:szCs w:val="24"/>
        </w:rPr>
        <w:t>Ποταμιού</w:t>
      </w:r>
      <w:r>
        <w:rPr>
          <w:rFonts w:eastAsia="Times New Roman"/>
          <w:szCs w:val="24"/>
        </w:rPr>
        <w:t>)</w:t>
      </w:r>
    </w:p>
    <w:p w14:paraId="694A3FB8" w14:textId="77777777" w:rsidR="00ED0117" w:rsidRDefault="009D214A">
      <w:pPr>
        <w:spacing w:line="600" w:lineRule="auto"/>
        <w:ind w:firstLine="720"/>
        <w:jc w:val="both"/>
        <w:rPr>
          <w:rFonts w:eastAsia="Times New Roman"/>
          <w:szCs w:val="24"/>
        </w:rPr>
      </w:pPr>
      <w:r>
        <w:rPr>
          <w:rFonts w:eastAsia="Times New Roman"/>
          <w:b/>
          <w:szCs w:val="24"/>
        </w:rPr>
        <w:t>ΠΡΟΕΔΡΕΥΩΝ (Νικήτας Κακλαμάνη</w:t>
      </w:r>
      <w:r>
        <w:rPr>
          <w:rFonts w:eastAsia="Times New Roman"/>
          <w:b/>
          <w:szCs w:val="24"/>
        </w:rPr>
        <w:t>ς):</w:t>
      </w:r>
      <w:r>
        <w:rPr>
          <w:rFonts w:eastAsia="Times New Roman"/>
          <w:szCs w:val="24"/>
        </w:rPr>
        <w:t xml:space="preserve"> Ο κ. Θεοχαρόπουλος έχει ζητήσει τον λόγο ως Κοινοβουλευτικός Εκπρόσωπος. Θα τον παρακαλέσω να μιλήσουν δύο συνάδελφοι κι αμέσως μετά θα σας δώσω τον λόγο.</w:t>
      </w:r>
    </w:p>
    <w:p w14:paraId="694A3FB9" w14:textId="77777777" w:rsidR="00ED0117" w:rsidRDefault="009D214A">
      <w:pPr>
        <w:spacing w:line="600" w:lineRule="auto"/>
        <w:ind w:firstLine="720"/>
        <w:jc w:val="both"/>
        <w:rPr>
          <w:rFonts w:eastAsia="Times New Roman"/>
          <w:szCs w:val="24"/>
        </w:rPr>
      </w:pPr>
      <w:r>
        <w:rPr>
          <w:rFonts w:eastAsia="Times New Roman"/>
          <w:szCs w:val="24"/>
        </w:rPr>
        <w:t>Ο κ. Ηγουμενίδης έχει τον λόγο.</w:t>
      </w:r>
    </w:p>
    <w:p w14:paraId="694A3FBA" w14:textId="77777777" w:rsidR="00ED0117" w:rsidRDefault="009D214A">
      <w:pPr>
        <w:spacing w:line="600" w:lineRule="auto"/>
        <w:ind w:firstLine="720"/>
        <w:jc w:val="both"/>
        <w:rPr>
          <w:rFonts w:eastAsia="Times New Roman"/>
          <w:szCs w:val="24"/>
        </w:rPr>
      </w:pPr>
      <w:r>
        <w:rPr>
          <w:rFonts w:eastAsia="Times New Roman"/>
          <w:b/>
          <w:szCs w:val="24"/>
        </w:rPr>
        <w:t>ΝΙΚΟΛΑΟΣ ΗΓΟΥΜΕΝΙΔΗΣ:</w:t>
      </w:r>
      <w:r>
        <w:rPr>
          <w:rFonts w:eastAsia="Times New Roman"/>
          <w:szCs w:val="24"/>
        </w:rPr>
        <w:t xml:space="preserve"> Ευχαριστώ, κύριε Πρόεδρε.</w:t>
      </w:r>
    </w:p>
    <w:p w14:paraId="694A3FBB"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Θα ήθελα να αναφε</w:t>
      </w:r>
      <w:r>
        <w:rPr>
          <w:rFonts w:eastAsia="Times New Roman" w:cs="Times New Roman"/>
          <w:szCs w:val="24"/>
        </w:rPr>
        <w:t xml:space="preserve">ρθώ σε ένα θέμα που αφορά τον πρωτογενή τομέα και κατ’ επέκταση τις εκατοντάδες χιλιάδες οικογένειες της χώρας μας, που αναφέρεται στο άρθρο 51 και την γνωστή ιστορία με την αναπροσαρμογή του συντελεστή ειδικού φόρου κατανάλωσης -τη γνωστή ιστορία με το </w:t>
      </w:r>
      <w:r>
        <w:rPr>
          <w:rFonts w:eastAsia="Times New Roman" w:cs="Times New Roman"/>
          <w:szCs w:val="24"/>
          <w:lang w:val="en-US"/>
        </w:rPr>
        <w:t>di</w:t>
      </w:r>
      <w:r>
        <w:rPr>
          <w:rFonts w:eastAsia="Times New Roman" w:cs="Times New Roman"/>
          <w:szCs w:val="24"/>
          <w:lang w:val="en-US"/>
        </w:rPr>
        <w:t>esel</w:t>
      </w:r>
      <w:r>
        <w:rPr>
          <w:rFonts w:eastAsia="Times New Roman" w:cs="Times New Roman"/>
          <w:szCs w:val="24"/>
        </w:rPr>
        <w:t xml:space="preserve">- μια διάταξη που αναφερόταν -δεν είναι έκπληξη ούτε είδηση- από τον Αύγουστο του 2015 στο τρίτο μνημόνιο. </w:t>
      </w:r>
    </w:p>
    <w:p w14:paraId="694A3FBC"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Πρόκειται για μια διάταξη που εκτιμά ότι η εφαρμογή της θα βοηθήσει τα δημόσια ταμεία με ένα ποσό λίγο λιγότερο από τα 80 εκατομμύρια ευρώ. Δεν </w:t>
      </w:r>
      <w:r>
        <w:rPr>
          <w:rFonts w:eastAsia="Times New Roman" w:cs="Times New Roman"/>
          <w:szCs w:val="24"/>
        </w:rPr>
        <w:t>θεσμοθετείται κάτι καινούρ</w:t>
      </w:r>
      <w:r>
        <w:rPr>
          <w:rFonts w:eastAsia="Times New Roman" w:cs="Times New Roman"/>
          <w:szCs w:val="24"/>
        </w:rPr>
        <w:t>γ</w:t>
      </w:r>
      <w:r>
        <w:rPr>
          <w:rFonts w:eastAsia="Times New Roman" w:cs="Times New Roman"/>
          <w:szCs w:val="24"/>
        </w:rPr>
        <w:t>ιο. Δεν φέρνει κάτι καινούρ</w:t>
      </w:r>
      <w:r>
        <w:rPr>
          <w:rFonts w:eastAsia="Times New Roman" w:cs="Times New Roman"/>
          <w:szCs w:val="24"/>
        </w:rPr>
        <w:t>γ</w:t>
      </w:r>
      <w:r>
        <w:rPr>
          <w:rFonts w:eastAsia="Times New Roman" w:cs="Times New Roman"/>
          <w:szCs w:val="24"/>
        </w:rPr>
        <w:t>ιο αυτή η διάταξη, απλώς αποσαφηνίζει και διευκρινίζει. Με αφορμή, όμως, αυτό το άρθρο, κυρίες και κύριοι συνάδελφοι, ουσιαστικά ξεκίνησε μια εκστρατεία κατασυκοφάντησης της πολιτικής του ΣΥΡΙΖΑ στον α</w:t>
      </w:r>
      <w:r>
        <w:rPr>
          <w:rFonts w:eastAsia="Times New Roman" w:cs="Times New Roman"/>
          <w:szCs w:val="24"/>
        </w:rPr>
        <w:t>γροτικό τομέα και σε αυτήν θα ήθελα να αναφερθώ για λίγο.</w:t>
      </w:r>
    </w:p>
    <w:p w14:paraId="694A3FBD" w14:textId="77777777" w:rsidR="00ED0117" w:rsidRDefault="009D214A">
      <w:pPr>
        <w:spacing w:line="600" w:lineRule="auto"/>
        <w:jc w:val="both"/>
        <w:rPr>
          <w:rFonts w:eastAsia="Times New Roman" w:cs="Times New Roman"/>
          <w:szCs w:val="24"/>
        </w:rPr>
      </w:pPr>
      <w:r>
        <w:rPr>
          <w:rFonts w:eastAsia="Times New Roman" w:cs="Times New Roman"/>
          <w:szCs w:val="24"/>
        </w:rPr>
        <w:t>«Σήμερα ξημέρωσε ο ολοκληρωτικός αφανισμός της πρωτογενούς παραγωγής και η απόλυτη εξαθλίωση του αγροτικού κόσμου</w:t>
      </w:r>
      <w:r>
        <w:rPr>
          <w:rFonts w:eastAsia="Times New Roman" w:cs="Times New Roman"/>
          <w:szCs w:val="24"/>
        </w:rPr>
        <w:t>.</w:t>
      </w:r>
      <w:r>
        <w:rPr>
          <w:rFonts w:eastAsia="Times New Roman" w:cs="Times New Roman"/>
          <w:szCs w:val="24"/>
        </w:rPr>
        <w:t>». Αυτά δήλωσε πριν από μερικές μέρες ο συντοπίτης μου Βουλευτής της Νέας Δημοκρατία</w:t>
      </w:r>
      <w:r>
        <w:rPr>
          <w:rFonts w:eastAsia="Times New Roman" w:cs="Times New Roman"/>
          <w:szCs w:val="24"/>
        </w:rPr>
        <w:t xml:space="preserve">ς και στέκομαι σε αυτήν την τοποθέτηση, γιατί ακριβώς με μικρές διαφοροποιήσεις πίσω από αυτήν στοιχίζεται η Αντιπολίτευση και η οποία τοποθέτηση, αν το θέλετε, δείχνει ότι έχει χαθεί η αίσθηση του μέτρου, έχει χαθεί η ακριβολογία, έχει χαθεί η ειλικρινής </w:t>
      </w:r>
      <w:r>
        <w:rPr>
          <w:rFonts w:eastAsia="Times New Roman" w:cs="Times New Roman"/>
          <w:szCs w:val="24"/>
        </w:rPr>
        <w:t xml:space="preserve">στάση απέναντι στις πιο ελπιδοφόρες και παραγωγικές δυνάμεις του τόπου μας. </w:t>
      </w:r>
    </w:p>
    <w:p w14:paraId="694A3FBE"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Θα ήθελα σε αυτό το σημείο να σταθώ για λίγο στο τι κληρονομήσαμε και πώς το αντιμετωπίζουμε. Κυρίες και κύριοι συνάδελφοι, κληρονομήσαμε τη διάλυση της Αγροτικής Τράπεζας και της</w:t>
      </w:r>
      <w:r>
        <w:rPr>
          <w:rFonts w:eastAsia="Times New Roman" w:cs="Times New Roman"/>
          <w:szCs w:val="24"/>
        </w:rPr>
        <w:t xml:space="preserve"> αγροτικής πίστης, ένα έργο που φέρει φαρδιά-πλατιά τη σφραγίδα της προηγούμενης </w:t>
      </w:r>
      <w:r>
        <w:rPr>
          <w:rFonts w:eastAsia="Times New Roman" w:cs="Times New Roman"/>
          <w:szCs w:val="24"/>
        </w:rPr>
        <w:t xml:space="preserve">κυβέρνησης </w:t>
      </w:r>
      <w:r>
        <w:rPr>
          <w:rFonts w:eastAsia="Times New Roman" w:cs="Times New Roman"/>
          <w:szCs w:val="24"/>
        </w:rPr>
        <w:t>Νέας Δημοκρατίας-ΠΑΣΟΚ. Με ποιο</w:t>
      </w:r>
      <w:r>
        <w:rPr>
          <w:rFonts w:eastAsia="Times New Roman" w:cs="Times New Roman"/>
          <w:szCs w:val="24"/>
        </w:rPr>
        <w:t>ν</w:t>
      </w:r>
      <w:r>
        <w:rPr>
          <w:rFonts w:eastAsia="Times New Roman" w:cs="Times New Roman"/>
          <w:szCs w:val="24"/>
        </w:rPr>
        <w:t xml:space="preserve"> τρόπο προσπαθούμε να το αντιμετωπίσουμε; Με την τράπεζα ειδικού σκοπού. Έχει μιλήσει γι’ αυτό ο Υπουργός Αγροτικής Ανάπτυξης και δε</w:t>
      </w:r>
      <w:r>
        <w:rPr>
          <w:rFonts w:eastAsia="Times New Roman" w:cs="Times New Roman"/>
          <w:szCs w:val="24"/>
        </w:rPr>
        <w:t xml:space="preserve">ν θα ήθελα να σταθώ περισσότερο. Κυρίες και κύριοι συνάδελφοι, κληρονομήσαμε την τελεσίδικη απόφαση των δανειστών μας να επιστρέψουμε πρόστιμα και καταλογισμούς πάνω από 3 δισεκατομμύρια, σαν αποτέλεσμα της κάκιστης διαχείρισης των κοινοτικών πόρων από τη </w:t>
      </w:r>
      <w:r>
        <w:rPr>
          <w:rFonts w:eastAsia="Times New Roman" w:cs="Times New Roman"/>
          <w:szCs w:val="24"/>
        </w:rPr>
        <w:t xml:space="preserve">δεκαετία του </w:t>
      </w:r>
      <w:r>
        <w:rPr>
          <w:rFonts w:eastAsia="Times New Roman" w:cs="Times New Roman"/>
          <w:szCs w:val="24"/>
        </w:rPr>
        <w:t>΄</w:t>
      </w:r>
      <w:r>
        <w:rPr>
          <w:rFonts w:eastAsia="Times New Roman" w:cs="Times New Roman"/>
          <w:szCs w:val="24"/>
        </w:rPr>
        <w:t>90. Πώς το αντιμετωπίζουμε; Επιδιώκουμε να μετριαστούν σημαντικά τα πρόστιμα και οι καταλογισμοί, να αποπληρωθούν σε βάθος χρόνου και σίγουρα να μην πληρώσουν γι’ αυτά οι αγρότες, οι οποίοι σε τελική ανάλυση δεν ευθύνονται γι’ αυτήν τη διαχεί</w:t>
      </w:r>
      <w:r>
        <w:rPr>
          <w:rFonts w:eastAsia="Times New Roman" w:cs="Times New Roman"/>
          <w:szCs w:val="24"/>
        </w:rPr>
        <w:t xml:space="preserve">ριση. </w:t>
      </w:r>
    </w:p>
    <w:p w14:paraId="694A3FBF"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κληρονομήσαμε έναν νόμο του 2013 που κατατάσσει τους αγρότες στους επιχειρηματίες και τους φορολογεί με 13% από το πρώτο ευρώ, φορολογεί τις ενισχύσεις και τις αποζημιώσεις. Πώς το αντιμετωπίζουμε; Ο ΣΥΡΙΖΑ κατάργησε τη</w:t>
      </w:r>
      <w:r>
        <w:rPr>
          <w:rFonts w:eastAsia="Times New Roman" w:cs="Times New Roman"/>
          <w:szCs w:val="24"/>
        </w:rPr>
        <w:t xml:space="preserve"> φορολόγηση για το σύνολο των αγροτικών αποζημιώσεων. Δεύτερον, στοχεύουμε, όπως δήλωσε και ο Υπουργός Αγροτικής Ανάπτυξης, στην άμεση και έγκαιρη καταβολή και εξόφληση όλων των ενισχύσεων και των χρωστούμενων από το 2012 μέχρι και τις αποζημιώσεις του ΕΛΓ</w:t>
      </w:r>
      <w:r>
        <w:rPr>
          <w:rFonts w:eastAsia="Times New Roman" w:cs="Times New Roman"/>
          <w:szCs w:val="24"/>
        </w:rPr>
        <w:t>Α το 2014. Παλεύουμε για την ανακούφιση της ευρύτερης πλειοψηφίας των αγροτών και εκεί στοχεύει η θέση μας για αφορολόγητο των 12 χιλιάδων ευρώ στις επιδοτήσεις. Δεν αναφέρεται σε έναν μικρό αριθμό αγροτών, αναφέρεται στο 93% των αγροτών που οι επιδοτήσεις</w:t>
      </w:r>
      <w:r>
        <w:rPr>
          <w:rFonts w:eastAsia="Times New Roman" w:cs="Times New Roman"/>
          <w:szCs w:val="24"/>
        </w:rPr>
        <w:t xml:space="preserve"> τους είναι κάτω από 12 χιλιάδες ευρώ και το αντιμετωπίζουμε με την ενεργοποίηση των δικαιωμάτων της νέας ΚΑΠ. </w:t>
      </w:r>
    </w:p>
    <w:p w14:paraId="694A3FC0"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Βρισκόμενοι σε ζωντανή σύνδεση και σε διάλογο με τους αγρότες, θα ήθελα εδώ</w:t>
      </w:r>
      <w:r>
        <w:rPr>
          <w:rFonts w:eastAsia="Times New Roman" w:cs="Times New Roman"/>
          <w:szCs w:val="24"/>
        </w:rPr>
        <w:t>,</w:t>
      </w:r>
      <w:r>
        <w:rPr>
          <w:rFonts w:eastAsia="Times New Roman" w:cs="Times New Roman"/>
          <w:szCs w:val="24"/>
        </w:rPr>
        <w:t xml:space="preserve"> κύριε Υπουργέ, να μεταφέρω και μερικές από τις παραμέτρους από τις </w:t>
      </w:r>
      <w:r>
        <w:rPr>
          <w:rFonts w:eastAsia="Times New Roman" w:cs="Times New Roman"/>
          <w:szCs w:val="24"/>
        </w:rPr>
        <w:t>συζητήσεις που έχουμε κάνει μαζί τους. Πρώτον, να λάβουμε υπ</w:t>
      </w:r>
      <w:r>
        <w:rPr>
          <w:rFonts w:eastAsia="Times New Roman" w:cs="Times New Roman"/>
          <w:szCs w:val="24"/>
        </w:rPr>
        <w:t>’ όψιν</w:t>
      </w:r>
      <w:r>
        <w:rPr>
          <w:rFonts w:eastAsia="Times New Roman" w:cs="Times New Roman"/>
          <w:szCs w:val="24"/>
        </w:rPr>
        <w:t xml:space="preserve"> μας το κόστος μεταφοράς και των πρώτων υλών αλλά και των παραγόμενων προϊόντων, που είναι δυσανάλογα υπέρογκο στη νησιωτική Ελλάδα και τις απομακρυσμένες περιοχές της πατρίδας μας. Να λάβου</w:t>
      </w:r>
      <w:r>
        <w:rPr>
          <w:rFonts w:eastAsia="Times New Roman" w:cs="Times New Roman"/>
          <w:szCs w:val="24"/>
        </w:rPr>
        <w:t>με υπ</w:t>
      </w:r>
      <w:r>
        <w:rPr>
          <w:rFonts w:eastAsia="Times New Roman" w:cs="Times New Roman"/>
          <w:szCs w:val="24"/>
        </w:rPr>
        <w:t>’ όψιν</w:t>
      </w:r>
      <w:r>
        <w:rPr>
          <w:rFonts w:eastAsia="Times New Roman" w:cs="Times New Roman"/>
          <w:szCs w:val="24"/>
        </w:rPr>
        <w:t xml:space="preserve"> μας ότι οι ελληνικές αγροτικές οικογένειες, πέρα από τα έξοδα και τις δαπάνες που έχουν για την καλλιέργεια, έχουν μέσα στα έξοδα της οικογένειας και ενδεχόμενα έξοδα φοίτησης μελών της οικογένειας σε αστικά κέντρα. Να δούμε το θέμα των αλλοδαπ</w:t>
      </w:r>
      <w:r>
        <w:rPr>
          <w:rFonts w:eastAsia="Times New Roman" w:cs="Times New Roman"/>
          <w:szCs w:val="24"/>
        </w:rPr>
        <w:t xml:space="preserve">ών εργατών, οι οποίοι δεν έχουν ΑΜΚΑ, με αποτέλεσμα να μην μπορούν να εργαστούν νόμιμα, με ό,τι αυτό συνεπάγεται στην απώλεια εσόδων και για το κράτος συνολικά. </w:t>
      </w:r>
    </w:p>
    <w:p w14:paraId="694A3FC1"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Πρέπει να δούμε μια σειρά μέτρα και προτάσεις για την ανασυγκρότηση και τον εξορθολογισμό του </w:t>
      </w:r>
      <w:r>
        <w:rPr>
          <w:rFonts w:eastAsia="Times New Roman" w:cs="Times New Roman"/>
          <w:szCs w:val="24"/>
        </w:rPr>
        <w:t>αγροτικού τομέα, των οποίων η κεντρική ιδέα είναι να επιδοτείται στο σύνολό της η παραγωγή και όχι η εκμεταλλεύσιμη έκταση.</w:t>
      </w:r>
    </w:p>
    <w:p w14:paraId="694A3FC2"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Τέλος, ζητούμε να δούμε το αφορολόγητο όριο των 12.000 ευρώ όχι στις επιδοτήσεις, αλλά στο σύνολο των αγροτικών εισοδημάτων.</w:t>
      </w:r>
    </w:p>
    <w:p w14:paraId="694A3FC3"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Αυτά, κ</w:t>
      </w:r>
      <w:r>
        <w:rPr>
          <w:rFonts w:eastAsia="Times New Roman" w:cs="Times New Roman"/>
          <w:szCs w:val="24"/>
        </w:rPr>
        <w:t>υρίες και κύριοι συνάδελφοι, είναι τα κακά που κληρονομήσαμε και τα κακά μέτρα που πρέπει να εφαρμόσουμε, καθώς και τα μέτρα που εμείς παίρνουμε σ’ αυτήν την κατεύθυνση, για να θεραπεύσουμε τις πληγές που ανοίγουν στην ελληνική κοινωνία. Αυτά είναι τα μέτρ</w:t>
      </w:r>
      <w:r>
        <w:rPr>
          <w:rFonts w:eastAsia="Times New Roman" w:cs="Times New Roman"/>
          <w:szCs w:val="24"/>
        </w:rPr>
        <w:t xml:space="preserve">α που επιβεβαιώνουν, αν θέλετε, τη χρησιμότητα της Αριστεράς από τη θέση της Κυβέρνησης για τον αγροτικό κόσμο της πατρίδας μας. </w:t>
      </w:r>
    </w:p>
    <w:p w14:paraId="694A3FC4"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Ωστόσο, δεν μένουμε μόνο σ’ αυτά. Ακριβώς επειδή δουλεύουμε σ’ ένα δύσκολο περιβάλλον, είναι απαραίτητο και το σχέδιο για τη </w:t>
      </w:r>
      <w:r>
        <w:rPr>
          <w:rFonts w:eastAsia="Times New Roman" w:cs="Times New Roman"/>
          <w:szCs w:val="24"/>
        </w:rPr>
        <w:t>ριζοσπαστική μεταρρύθμιση του αγροτικού τομέα</w:t>
      </w:r>
      <w:r>
        <w:rPr>
          <w:rFonts w:eastAsia="Times New Roman" w:cs="Times New Roman"/>
          <w:szCs w:val="24"/>
        </w:rPr>
        <w:t>,</w:t>
      </w:r>
      <w:r>
        <w:rPr>
          <w:rFonts w:eastAsia="Times New Roman" w:cs="Times New Roman"/>
          <w:szCs w:val="24"/>
        </w:rPr>
        <w:t xml:space="preserve"> όπως το συζητάμε ως ΣΥΡΙΖΑ, που θα στοχεύει στη διασφάλιση της διατροφικής επάρκειας, στην ανταγωνιστικότητα της αγροτικής παραγωγής, στη συγκράτηση και στην ανανέωση του αγροτικού πληθυσμού, καθώς και στη δια</w:t>
      </w:r>
      <w:r>
        <w:rPr>
          <w:rFonts w:eastAsia="Times New Roman" w:cs="Times New Roman"/>
          <w:szCs w:val="24"/>
        </w:rPr>
        <w:t>σφάλιση της κοινωνικής συνοχής στην ύπαιθρο. Σ’ αυτήν την κατεύθυνση, αν θέλετε, είναι η δίκαιη κατανομή των επιλέξιμων βοσκοτόπων, η απλοποίηση και η μείωση του κόστους και της γραφειοκρατίας όλων των διαδικασιών για αδειοδοτήσεις πάσης φύσεως, η επανατοπ</w:t>
      </w:r>
      <w:r>
        <w:rPr>
          <w:rFonts w:eastAsia="Times New Roman" w:cs="Times New Roman"/>
          <w:szCs w:val="24"/>
        </w:rPr>
        <w:t>οθέτηση της εργατικής ιδέας σε νέα υγιή βάση και άλλα μέτρα. Δεν έχω τον χρόνο να σταθώ σ’ όλα αυτά.</w:t>
      </w:r>
    </w:p>
    <w:p w14:paraId="694A3FC5"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Θα σταθώ μόνο στο φορολογικό. Η θέση μας είναι να υπάρξει φορολογική δικαιοσύνη. Αυτός είναι ο βασικός άξονας, τα φορολογικά βάρη να κατανεμηθούν δίκαια κα</w:t>
      </w:r>
      <w:r>
        <w:rPr>
          <w:rFonts w:eastAsia="Times New Roman" w:cs="Times New Roman"/>
          <w:szCs w:val="24"/>
        </w:rPr>
        <w:t>ι στους αγρότες, σύμφωνα με την πραγματική φοροδοτική τους ικανότητα. Φορολογική δικαιοσύνη, κύριοι, σημαίνει ότι φορολογείται το εισόδημα και όχι το επάγγελμα. Το εισόδημα των πέντε, των δέκα ή των είκοσι χιλιάδων ευρώ φορολογείται με τον ίδιο τρόπο για τ</w:t>
      </w:r>
      <w:r>
        <w:rPr>
          <w:rFonts w:eastAsia="Times New Roman" w:cs="Times New Roman"/>
          <w:szCs w:val="24"/>
        </w:rPr>
        <w:t>ον αγρότη, για τον εργάτη, για τον επαγγελματία, ανεξάρτητα από το είδος του επαγγέλματος που κάνει.</w:t>
      </w:r>
    </w:p>
    <w:p w14:paraId="694A3FC6"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Κλείνοντας, κύριε Πρόεδρε, θα ήθελα να πω ότι ούτε γυρνάμε την πλάτη ούτε έχουμε λόγο να κρύψουμε την αλήθεια από τους αγρότες. Εξαντλούμε όλα τα περιθώρια</w:t>
      </w:r>
      <w:r>
        <w:rPr>
          <w:rFonts w:eastAsia="Times New Roman" w:cs="Times New Roman"/>
          <w:szCs w:val="24"/>
        </w:rPr>
        <w:t>,</w:t>
      </w:r>
      <w:r>
        <w:rPr>
          <w:rFonts w:eastAsia="Times New Roman" w:cs="Times New Roman"/>
          <w:szCs w:val="24"/>
        </w:rPr>
        <w:t xml:space="preserve"> ώστε να παραμείνει ζωντανός ο κύριος βραχίονας της παραγωγικής ανασυγκρότησης της πατρίδας μας, η γεωργία</w:t>
      </w:r>
      <w:r>
        <w:rPr>
          <w:rFonts w:eastAsia="Times New Roman" w:cs="Times New Roman"/>
          <w:szCs w:val="24"/>
        </w:rPr>
        <w:t>,</w:t>
      </w:r>
      <w:r>
        <w:rPr>
          <w:rFonts w:eastAsia="Times New Roman" w:cs="Times New Roman"/>
          <w:szCs w:val="24"/>
        </w:rPr>
        <w:t xml:space="preserve"> και το στήριγμά της, ο αγροτικός κόσμος. </w:t>
      </w:r>
    </w:p>
    <w:p w14:paraId="694A3FC7"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Για να το πετύχουμε αυτό, απαιτείται ο διαρκής αγώνας της κοινωνίας και μέσα από τη συνεχή προσπάθεια της</w:t>
      </w:r>
      <w:r>
        <w:rPr>
          <w:rFonts w:eastAsia="Times New Roman" w:cs="Times New Roman"/>
          <w:szCs w:val="24"/>
        </w:rPr>
        <w:t xml:space="preserve"> Κυβέρνησης χρειάζεται αυτοί οι δεσμοί αγώνα να ενισχυθούν μεταξύ ΣΥΡΙΖΑ και αγροτών, γιατί αυτή κατά τη γνώμη μου, κυρίες και κύριοι συνάδελφοι, είναι και η προϋπόθεση για την επιτυχία μας</w:t>
      </w:r>
      <w:r>
        <w:rPr>
          <w:rFonts w:eastAsia="Times New Roman" w:cs="Times New Roman"/>
          <w:szCs w:val="24"/>
        </w:rPr>
        <w:t>:</w:t>
      </w:r>
      <w:r>
        <w:rPr>
          <w:rFonts w:eastAsia="Times New Roman" w:cs="Times New Roman"/>
          <w:szCs w:val="24"/>
        </w:rPr>
        <w:t xml:space="preserve"> ΣΥΡΙΖΑ και αγρότες να δυναμώσουμε την αγωνιστική μας ενότητα.</w:t>
      </w:r>
    </w:p>
    <w:p w14:paraId="694A3FC8"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Σας</w:t>
      </w:r>
      <w:r>
        <w:rPr>
          <w:rFonts w:eastAsia="Times New Roman" w:cs="Times New Roman"/>
          <w:szCs w:val="24"/>
        </w:rPr>
        <w:t xml:space="preserve"> ευχαριστώ.</w:t>
      </w:r>
    </w:p>
    <w:p w14:paraId="694A3FC9" w14:textId="77777777" w:rsidR="00ED0117" w:rsidRDefault="009D214A">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14:paraId="694A3FCA"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Ο νηφάλιος πάντα συνάδελφος κ. Νικόλαος Παπαδόπουλος έχει τον λόγο.</w:t>
      </w:r>
    </w:p>
    <w:p w14:paraId="694A3FCB"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ΜΕΡΟΠΗ ΤΖΟΥΦΗ:</w:t>
      </w:r>
      <w:r>
        <w:rPr>
          <w:rFonts w:eastAsia="Times New Roman" w:cs="Times New Roman"/>
          <w:szCs w:val="24"/>
        </w:rPr>
        <w:t xml:space="preserve"> Πού το ξέρετε;</w:t>
      </w:r>
    </w:p>
    <w:p w14:paraId="694A3FCC"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Το λέω εγώ εκ προοιμίου. Ξέρω  τι κά</w:t>
      </w:r>
      <w:r>
        <w:rPr>
          <w:rFonts w:eastAsia="Times New Roman" w:cs="Times New Roman"/>
          <w:szCs w:val="24"/>
        </w:rPr>
        <w:t>νω.</w:t>
      </w:r>
    </w:p>
    <w:p w14:paraId="694A3FCD"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694A3FCE"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ΝΙΚΟΛΑΟΣ ΠΑΠΑΔΟΠΟΥΛΟΣ: </w:t>
      </w:r>
      <w:r>
        <w:rPr>
          <w:rFonts w:eastAsia="Times New Roman" w:cs="Times New Roman"/>
          <w:szCs w:val="24"/>
        </w:rPr>
        <w:t>Ευχαριστώ, κύριε Πρόεδρε.</w:t>
      </w:r>
    </w:p>
    <w:p w14:paraId="694A3FCF"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Ο συνάδελφος με κάλυψε σε πολλά θέματα, αλλά θα αναφερθώ σ’ ένα ζήτημα για τα αγροτικά φωτοβολταϊκά. Να είμαστε πιο προσεκτικοί στις διατυπώσεις, διότι υπάρχει ο </w:t>
      </w:r>
      <w:r>
        <w:rPr>
          <w:rFonts w:eastAsia="Times New Roman" w:cs="Times New Roman"/>
          <w:szCs w:val="24"/>
        </w:rPr>
        <w:t xml:space="preserve">κίνδυνος να βγουν έξω οι αγρότες από τα φωτοβολταϊκά. </w:t>
      </w:r>
    </w:p>
    <w:p w14:paraId="694A3FD0"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Θα ήθελα να κάνω και μία πρόταση για τα μικρά και πολύ μικρά φωτοβολταϊκά τόξα για τους αγρότες, ειδικά για αγροτική χρήση. Θα σας δώσουμε και μία πρόταση πιο συγκεκριμένη και ολοκληρωμένη, για να μπορ</w:t>
      </w:r>
      <w:r>
        <w:rPr>
          <w:rFonts w:eastAsia="Times New Roman" w:cs="Times New Roman"/>
          <w:szCs w:val="24"/>
        </w:rPr>
        <w:t>έσει ο αγρότης να έχει μηδέν κόστος στο ρεύμα. Νομίζω ότι είναι μία πρόταση την οποία θα πρέπει να δείτε πάρα πολύ σοβαρά.</w:t>
      </w:r>
    </w:p>
    <w:p w14:paraId="694A3FD1"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Δεύτερον: Μέσα στο κείμενο διάβασα ότι υπάρχει κάτι για το αγροτικό πετρέλαιο. Δεν υπάρχει πουθενά. Έχουμε επιστροφή φόρου πετρελαίου</w:t>
      </w:r>
      <w:r>
        <w:rPr>
          <w:rFonts w:eastAsia="Times New Roman" w:cs="Times New Roman"/>
          <w:szCs w:val="24"/>
        </w:rPr>
        <w:t>. Εδώ ακούστηκαν πάρα πολλά πράγματα για το πετρέλαιο και πρέπει να κάνω μία διευκρίνιση. Το αγροτικό πετρέλαιο –το λέγαμε εμείς, οι αγρότες- είναι επιστροφή φόρου. Το παίρναμε κάθε φορά το Πάσχα μαζί με το ποιοτικό παρακράτημα. Της προηγούμενης χρονιάς το</w:t>
      </w:r>
      <w:r>
        <w:rPr>
          <w:rFonts w:eastAsia="Times New Roman" w:cs="Times New Roman"/>
          <w:szCs w:val="24"/>
        </w:rPr>
        <w:t xml:space="preserve"> πετρέλαιο το παίρναμε την επόμενη χρονιά. Αυτή τη στιγμή χρωστάει το κράτος στους αγρότες τη δεύτερη δόση του πετρελαίου του ’13 και  αυτές του ’14, άρα μέχρι τώρα δεν έχουμε πάρει το πετρέλαιο από την περίοδο που κυβερνούσαν άλλοι. </w:t>
      </w:r>
    </w:p>
    <w:p w14:paraId="694A3FD2" w14:textId="77777777" w:rsidR="00ED0117" w:rsidRDefault="009D214A">
      <w:pPr>
        <w:spacing w:line="600" w:lineRule="auto"/>
        <w:jc w:val="both"/>
        <w:rPr>
          <w:rFonts w:eastAsia="Times New Roman" w:cs="Times New Roman"/>
          <w:b/>
          <w:szCs w:val="24"/>
        </w:rPr>
      </w:pPr>
      <w:r>
        <w:rPr>
          <w:rFonts w:eastAsia="Times New Roman" w:cs="Times New Roman"/>
          <w:szCs w:val="24"/>
        </w:rPr>
        <w:t>Συγκεκριμένα για το α</w:t>
      </w:r>
      <w:r>
        <w:rPr>
          <w:rFonts w:eastAsia="Times New Roman" w:cs="Times New Roman"/>
          <w:szCs w:val="24"/>
        </w:rPr>
        <w:t>γροτικό πετρέλαιο, πριν από μερικά χρόνια ήταν στον τζίρο 3,5% μαζί με τα εφόδια για να πάρουμε την επιστροφή του ΦΠΑ. Ήταν 11%. Κατόπιν, αυτό μειώθηκε και πριν από μερικά χρόνια έφτασε να είναι στο 6%. Μετά από κάποια χρόνια ρυθμίστηκε και πήγε στο στρέμμ</w:t>
      </w:r>
      <w:r>
        <w:rPr>
          <w:rFonts w:eastAsia="Times New Roman" w:cs="Times New Roman"/>
          <w:szCs w:val="24"/>
        </w:rPr>
        <w:t>α η επιστροφή πετρελαίου και ξεκίνησε από τα δώδεκα ευρώ για το βαμβάκι, στα έξι ευρώ για το στάρι.</w:t>
      </w:r>
    </w:p>
    <w:p w14:paraId="694A3FD3" w14:textId="77777777" w:rsidR="00ED0117" w:rsidRDefault="009D214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Αυτή τη στιγμή στο βαμβάκι βρίσκεται στα 8 ευρώ το στρέμμα, στο στάρι είναι στα 4 ευρώ το στρέμμα, στον αραβόσιτο ποτιστικό είναι στα 7 ευρώ το στρέμμα. Άρα</w:t>
      </w:r>
      <w:r>
        <w:rPr>
          <w:rFonts w:eastAsia="Times New Roman" w:cs="Times New Roman"/>
          <w:szCs w:val="24"/>
        </w:rPr>
        <w:t xml:space="preserve"> ο αγρότης δεν παίρνει πετρέλαιο και εκπίπτει αμέσως ο φόρος του. Υπάρχει ένα συγκεκριμένο ποσό πετρελαίου για το στρέμμα για τον κάθε αγρότη. </w:t>
      </w:r>
    </w:p>
    <w:p w14:paraId="694A3FD4" w14:textId="77777777" w:rsidR="00ED0117" w:rsidRDefault="009D214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Έπειτα, για ντομάτες για μεταποίηση είναι 7 ευρώ το στρέμμα. Το λέω γιατί άκουσα εδώ ότι ανεβαίνει κατακόρυφα το κόστος παραγωγής. Αν θα πάμε και στα μικρά νησιά του Αιγαίου Πελάγους εκεί είναι 4,5 ευρώ το στρέμμα. </w:t>
      </w:r>
    </w:p>
    <w:p w14:paraId="694A3FD5" w14:textId="77777777" w:rsidR="00ED0117" w:rsidRDefault="009D214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Να πούμε και μια άλλη αλήθεια, ότι και α</w:t>
      </w:r>
      <w:r>
        <w:rPr>
          <w:rFonts w:eastAsia="Times New Roman" w:cs="Times New Roman"/>
          <w:szCs w:val="24"/>
        </w:rPr>
        <w:t>υτά τα μικρά ποσά ο αγρότης τα έχει ανάγκη, αλλά όχι ότι καταστρέφεται η αγροτική παραγωγή με αυτό. Γιατί αυτή η μείωση του πετρελαίου ήταν για συγκεκριμένη εργασία, ενώ ο αγρότης χρησιμοποιεί πάρα πολλά λίτρα, ειδικά για αροτραίες και δενδρώδεις καλλιέργε</w:t>
      </w:r>
      <w:r>
        <w:rPr>
          <w:rFonts w:eastAsia="Times New Roman" w:cs="Times New Roman"/>
          <w:szCs w:val="24"/>
        </w:rPr>
        <w:t xml:space="preserve">ιες.  Καταλαβαίνουμε ότι αυτό είναι ένα πολύ μικρό ποσοστό. </w:t>
      </w:r>
    </w:p>
    <w:p w14:paraId="694A3FD6" w14:textId="77777777" w:rsidR="00ED0117" w:rsidRDefault="009D214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Μόνο αυτό είναι το ποσοστό; Το κόστος παραγωγής είναι μόνο αυτό;</w:t>
      </w:r>
    </w:p>
    <w:p w14:paraId="694A3FD7" w14:textId="77777777" w:rsidR="00ED0117" w:rsidRDefault="009D214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b/>
          <w:szCs w:val="24"/>
        </w:rPr>
        <w:t xml:space="preserve">ΝΙΚΟΛΑΟΣ ΠΑΠΑΔΟΠΟΥΛΟΣ: </w:t>
      </w:r>
      <w:r>
        <w:rPr>
          <w:rFonts w:eastAsia="Times New Roman" w:cs="Times New Roman"/>
          <w:szCs w:val="24"/>
        </w:rPr>
        <w:t xml:space="preserve">Ναι, αυτό είναι. </w:t>
      </w:r>
    </w:p>
    <w:p w14:paraId="694A3FD8" w14:textId="77777777" w:rsidR="00ED0117" w:rsidRDefault="009D214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Θα το πω με ένα παράδειγμα: Ένας αγρότης με εκατό στρέμματα, που έχει </w:t>
      </w:r>
      <w:r>
        <w:rPr>
          <w:rFonts w:eastAsia="Times New Roman" w:cs="Times New Roman"/>
          <w:szCs w:val="24"/>
        </w:rPr>
        <w:t>πενήντα στρέμματα με στάρια και πενήντα με μια άλλη καλλιέργεια, θα πάρει για τα πενήντα στρέμματα στάρι 150 ευρώ και για τα άλλα πενήντα –αν είναι βαμβάκι- θα πάρει 400 ευρώ τον χρόνο. Αυτά θα πάρει.</w:t>
      </w:r>
    </w:p>
    <w:p w14:paraId="694A3FD9" w14:textId="77777777" w:rsidR="00ED0117" w:rsidRDefault="009D214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Όχι όπως ακούγεται ότι</w:t>
      </w:r>
      <w:r>
        <w:rPr>
          <w:rFonts w:eastAsia="Times New Roman" w:cs="Times New Roman"/>
          <w:szCs w:val="24"/>
        </w:rPr>
        <w:t>,</w:t>
      </w:r>
      <w:r>
        <w:rPr>
          <w:rFonts w:eastAsia="Times New Roman" w:cs="Times New Roman"/>
          <w:szCs w:val="24"/>
        </w:rPr>
        <w:t xml:space="preserve"> όταν παίρνω πετρέλαιο και κάθε </w:t>
      </w:r>
      <w:r>
        <w:rPr>
          <w:rFonts w:eastAsia="Times New Roman" w:cs="Times New Roman"/>
          <w:szCs w:val="24"/>
        </w:rPr>
        <w:t>φορά όποτε βάζω πετρέλαιο</w:t>
      </w:r>
      <w:r>
        <w:rPr>
          <w:rFonts w:eastAsia="Times New Roman" w:cs="Times New Roman"/>
          <w:szCs w:val="24"/>
        </w:rPr>
        <w:t>,</w:t>
      </w:r>
      <w:r>
        <w:rPr>
          <w:rFonts w:eastAsia="Times New Roman" w:cs="Times New Roman"/>
          <w:szCs w:val="24"/>
        </w:rPr>
        <w:t xml:space="preserve"> έχω μείωση του φόρου. Δεν ισχύει. Είναι με το στρέμμα, για την κάθε καλλιέργεια. Άπαξ. </w:t>
      </w:r>
    </w:p>
    <w:p w14:paraId="694A3FDA" w14:textId="77777777" w:rsidR="00ED0117" w:rsidRDefault="009D214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Ένα πιο απλό παράδειγμα: Έχω εκατόν πενήντα στρέμματα χωράφια και τα έχω με στάρια σπαρμένα, με 3 ευρώ το στρέμμα θα πάρω 450 ευρώ. Και αυτά </w:t>
      </w:r>
      <w:r>
        <w:rPr>
          <w:rFonts w:eastAsia="Times New Roman" w:cs="Times New Roman"/>
          <w:szCs w:val="24"/>
        </w:rPr>
        <w:t xml:space="preserve">τα έχουν ανάγκη, ο φτωχός τα έχει ανάγκη. Μην τρελαθούμε όμως ότι εδώ μας δίνατε κάποια λεφτά και εμείς δεν ξέραμε τι να τα κάνουμε. Βεβαίως εγώ θα παλεύω για αφορολόγητο πετρέλαιο. Καταλαβαίνω βέβαια ότι η χώρα μου βρίσκεται σε μία δίνη. </w:t>
      </w:r>
    </w:p>
    <w:p w14:paraId="694A3FDB" w14:textId="77777777" w:rsidR="00ED0117" w:rsidRDefault="009D214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Όσον αφορά τη φο</w:t>
      </w:r>
      <w:r>
        <w:rPr>
          <w:rFonts w:eastAsia="Times New Roman" w:cs="Times New Roman"/>
          <w:szCs w:val="24"/>
        </w:rPr>
        <w:t>ρολογία των αγροτών, εγώ έχω εδώ μία ΠΟΛ</w:t>
      </w:r>
      <w:r>
        <w:rPr>
          <w:rFonts w:eastAsia="Times New Roman" w:cs="Times New Roman"/>
          <w:szCs w:val="24"/>
        </w:rPr>
        <w:t>,</w:t>
      </w:r>
      <w:r>
        <w:rPr>
          <w:rFonts w:eastAsia="Times New Roman" w:cs="Times New Roman"/>
          <w:szCs w:val="24"/>
        </w:rPr>
        <w:t xml:space="preserve"> η οποία διευκρινίζει το πώς φορολογούνται οι αγρότες και η οποία λέει: Τα κέρδη από ατομική αγροτική επιχείρηση σύμφωνα με τις διατάξεις της παραγράφου 3 του άρθρου 29 του ν.4172/2013 φορολογούνται με συντελεστή 13</w:t>
      </w:r>
      <w:r>
        <w:rPr>
          <w:rFonts w:eastAsia="Times New Roman" w:cs="Times New Roman"/>
          <w:szCs w:val="24"/>
        </w:rPr>
        <w:t>%.</w:t>
      </w:r>
    </w:p>
    <w:p w14:paraId="694A3FDC" w14:textId="77777777" w:rsidR="00ED0117" w:rsidRDefault="009D214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Αγροτικές επιδοτήσεις και αποζημιώσεις.  Στο πρώτο εδάφιο της παραγράφου 1 του άρθρου 29 ρητά ορίζεται…</w:t>
      </w:r>
    </w:p>
    <w:p w14:paraId="694A3FDD" w14:textId="77777777" w:rsidR="00ED0117" w:rsidRDefault="009D214A">
      <w:pPr>
        <w:tabs>
          <w:tab w:val="left" w:pos="3189"/>
          <w:tab w:val="left" w:pos="3545"/>
          <w:tab w:val="center" w:pos="4513"/>
        </w:tabs>
        <w:spacing w:line="600" w:lineRule="auto"/>
        <w:ind w:firstLine="720"/>
        <w:jc w:val="both"/>
        <w:rPr>
          <w:rFonts w:eastAsia="Times New Roman"/>
          <w:szCs w:val="24"/>
        </w:rPr>
      </w:pPr>
      <w:r>
        <w:rPr>
          <w:rFonts w:eastAsia="Times New Roman"/>
          <w:szCs w:val="24"/>
        </w:rPr>
        <w:t>(Στο σημείο αυτό κτυπάει προειδοποιητικά το κουδούνι λήξεως του χρόνου ομιλίας του κυρίου Βουλευτή)</w:t>
      </w:r>
    </w:p>
    <w:p w14:paraId="694A3FDE" w14:textId="77777777" w:rsidR="00ED0117" w:rsidRDefault="009D214A">
      <w:pPr>
        <w:tabs>
          <w:tab w:val="left" w:pos="3189"/>
          <w:tab w:val="left" w:pos="3545"/>
          <w:tab w:val="center" w:pos="4513"/>
        </w:tabs>
        <w:spacing w:line="600" w:lineRule="auto"/>
        <w:ind w:firstLine="720"/>
        <w:jc w:val="both"/>
        <w:rPr>
          <w:rFonts w:eastAsia="Times New Roman"/>
          <w:szCs w:val="24"/>
        </w:rPr>
      </w:pPr>
      <w:r>
        <w:rPr>
          <w:rFonts w:eastAsia="Times New Roman"/>
          <w:szCs w:val="24"/>
        </w:rPr>
        <w:t xml:space="preserve">Δεν προλαβαίνω. </w:t>
      </w:r>
    </w:p>
    <w:p w14:paraId="694A3FDF" w14:textId="77777777" w:rsidR="00ED0117" w:rsidRDefault="009D214A">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Λόγω συμπάθειας</w:t>
      </w:r>
      <w:r>
        <w:rPr>
          <w:rFonts w:eastAsia="Times New Roman" w:cs="Times New Roman"/>
          <w:szCs w:val="24"/>
        </w:rPr>
        <w:t>,</w:t>
      </w:r>
      <w:r>
        <w:rPr>
          <w:rFonts w:eastAsia="Times New Roman" w:cs="Times New Roman"/>
          <w:szCs w:val="24"/>
        </w:rPr>
        <w:t xml:space="preserve"> θα σας δώσω ένα λεπτό. Προχωρήστε. </w:t>
      </w:r>
    </w:p>
    <w:p w14:paraId="694A3FE0" w14:textId="77777777" w:rsidR="00ED0117" w:rsidRDefault="009D214A">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ΝΙΚΟΛΑΟΣ ΠΑΠΑΔΟΠΟΥΛΟΣ: </w:t>
      </w:r>
      <w:r>
        <w:rPr>
          <w:rFonts w:eastAsia="Times New Roman" w:cs="Times New Roman"/>
          <w:szCs w:val="24"/>
        </w:rPr>
        <w:t xml:space="preserve">Ευχαριστώ. </w:t>
      </w:r>
    </w:p>
    <w:p w14:paraId="694A3FE1" w14:textId="77777777" w:rsidR="00ED0117" w:rsidRDefault="009D214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Επομένως στα έσοδα από αγροτική επιχειρηματική δραστηριότητα αρχικά περιλαμβάνονταν και οι αγροτικές ενισχύσεις και αποζημιώσεις. </w:t>
      </w:r>
    </w:p>
    <w:p w14:paraId="694A3FE2" w14:textId="77777777" w:rsidR="00ED0117" w:rsidRDefault="009D214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Με τις διατάξεις του άρθρου 1, 2 του</w:t>
      </w:r>
      <w:r>
        <w:rPr>
          <w:rFonts w:eastAsia="Times New Roman" w:cs="Times New Roman"/>
          <w:szCs w:val="24"/>
        </w:rPr>
        <w:t xml:space="preserve"> ν. 4328/2015 προστέθηκε όμως νέο εδάφιο στο τέλος του άρθρου 21 του ΦΕΚ, του ν.4172/2013, σύμφωνα με το οποίο ειδικά για τους ασκούντες ατομική αγροτική επιχειρηματική δραστηριότητα οι αγροτικές ενισχύσεις και επιδοτήσεις που χορηγούνται στα πλαίσια της Κ</w:t>
      </w:r>
      <w:r>
        <w:rPr>
          <w:rFonts w:eastAsia="Times New Roman" w:cs="Times New Roman"/>
          <w:szCs w:val="24"/>
        </w:rPr>
        <w:t>οινής Αγροτικής Πολιτικής περιλαμβάνονται στον προσδιορισμό του κέρδους από αγροτική επιχειρηματική δραστηριότητα μόνο κατά το μέρος των επιδοτήσεων και ενισχύσεων που υπερβαίνει τα 12.000 ευρώ. Οι δε αγροτικές αποζημιώσεις στο σύνολό τους δεν συνυπολογίζο</w:t>
      </w:r>
      <w:r>
        <w:rPr>
          <w:rFonts w:eastAsia="Times New Roman" w:cs="Times New Roman"/>
          <w:szCs w:val="24"/>
        </w:rPr>
        <w:t>νται. Αυτή είναι η αλήθεια για τις επιδοτήσεις των αγροτών. Άρα είχατε ψηφίσει να φορολογήσετε και τις αποζημιώσεις του ΕΛΓΑ</w:t>
      </w:r>
      <w:r>
        <w:rPr>
          <w:rFonts w:eastAsia="Times New Roman" w:cs="Times New Roman"/>
          <w:szCs w:val="24"/>
        </w:rPr>
        <w:t>,</w:t>
      </w:r>
      <w:r>
        <w:rPr>
          <w:rFonts w:eastAsia="Times New Roman" w:cs="Times New Roman"/>
          <w:szCs w:val="24"/>
        </w:rPr>
        <w:t xml:space="preserve"> και από το πρώτο ευρώ, με 13%. Να είμαστε συγκεκριμένοι. </w:t>
      </w:r>
    </w:p>
    <w:p w14:paraId="694A3FE3" w14:textId="77777777" w:rsidR="00ED0117" w:rsidRDefault="009D214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Και κάτι άλλο. </w:t>
      </w:r>
    </w:p>
    <w:p w14:paraId="694A3FE4" w14:textId="77777777" w:rsidR="00ED0117" w:rsidRDefault="009D214A">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Και με αυτό κλείνετε, κ</w:t>
      </w:r>
      <w:r>
        <w:rPr>
          <w:rFonts w:eastAsia="Times New Roman" w:cs="Times New Roman"/>
          <w:szCs w:val="24"/>
        </w:rPr>
        <w:t xml:space="preserve">ύριε Παπαδόπουλε. </w:t>
      </w:r>
    </w:p>
    <w:p w14:paraId="694A3FE5" w14:textId="77777777" w:rsidR="00ED0117" w:rsidRDefault="009D214A">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ΝΙΚΟΛΑΟΣ ΠΑΠΑΔΟΠΟΥΛΟΣ: </w:t>
      </w:r>
      <w:r>
        <w:rPr>
          <w:rFonts w:eastAsia="Times New Roman" w:cs="Times New Roman"/>
          <w:szCs w:val="24"/>
        </w:rPr>
        <w:t xml:space="preserve">Κλείνω, Πρόεδρέ μου. </w:t>
      </w:r>
    </w:p>
    <w:p w14:paraId="694A3FE6" w14:textId="77777777" w:rsidR="00ED0117" w:rsidRDefault="009D214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Θα ήθελα να αναφέρω και για το </w:t>
      </w:r>
      <w:r>
        <w:rPr>
          <w:rFonts w:eastAsia="Times New Roman" w:cs="Times New Roman"/>
          <w:szCs w:val="24"/>
        </w:rPr>
        <w:t xml:space="preserve">προσφυγικό </w:t>
      </w:r>
      <w:r>
        <w:rPr>
          <w:rFonts w:eastAsia="Times New Roman" w:cs="Times New Roman"/>
          <w:szCs w:val="24"/>
        </w:rPr>
        <w:t>ένα στοιχείο. Εγώ είμαι τρίτης γενιάς πρόσφυγας. Η γιαγιά μου ήταν τουρκόφωνη. Όταν ήρθαμε εδώ μας έλεγαν τουρκόσπορους, να τα μαζεύουμε και να φύγουμ</w:t>
      </w:r>
      <w:r>
        <w:rPr>
          <w:rFonts w:eastAsia="Times New Roman" w:cs="Times New Roman"/>
          <w:szCs w:val="24"/>
        </w:rPr>
        <w:t xml:space="preserve">ε, μας έλεγαν «δεν σας θέλουμε», μας βρίζανε. </w:t>
      </w:r>
    </w:p>
    <w:p w14:paraId="694A3FE7" w14:textId="77777777" w:rsidR="00ED0117" w:rsidRDefault="009D214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Οι δεξιοί το έκαναν και αυτό; </w:t>
      </w:r>
    </w:p>
    <w:p w14:paraId="694A3FE8" w14:textId="77777777" w:rsidR="00ED0117" w:rsidRDefault="009D214A">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ΝΙΚΟΛΑΟΣ ΠΑΠΑΔΟΠΟΥΛΟΣ: </w:t>
      </w:r>
      <w:r>
        <w:rPr>
          <w:rFonts w:eastAsia="Times New Roman" w:cs="Times New Roman"/>
          <w:szCs w:val="24"/>
        </w:rPr>
        <w:t xml:space="preserve">Κάποιοι άνθρωποι το έκαναν αυτό. </w:t>
      </w:r>
    </w:p>
    <w:p w14:paraId="694A3FE9" w14:textId="77777777" w:rsidR="00ED0117" w:rsidRDefault="009D214A">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Κύριε Δαβάκη, σας παρακαλώ. </w:t>
      </w:r>
    </w:p>
    <w:p w14:paraId="694A3FEA"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ΝΙΚΟΛΑΟΣ ΠΑΠΑΔΟΠΟΥΛΟΣ:</w:t>
      </w:r>
      <w:r>
        <w:rPr>
          <w:rFonts w:eastAsia="Times New Roman" w:cs="Times New Roman"/>
          <w:szCs w:val="24"/>
        </w:rPr>
        <w:t xml:space="preserve"> Θέλω να πω ότι μα</w:t>
      </w:r>
      <w:r>
        <w:rPr>
          <w:rFonts w:eastAsia="Times New Roman" w:cs="Times New Roman"/>
          <w:szCs w:val="24"/>
        </w:rPr>
        <w:t xml:space="preserve">ς έφεραν εδώ οι παππούδες μου. Και πήγαιναν τότε τους πρόσφυγες στα χειρότερα μέρη, σύντροφε Κεγκέρογλου, και πέθαιναν από ελονοσία. Θέλω να καταλάβετε γιατί το λέω αυτό. Η γιαγιά μου ήρθε </w:t>
      </w:r>
      <w:r>
        <w:rPr>
          <w:rFonts w:eastAsia="Times New Roman" w:cs="Times New Roman"/>
          <w:szCs w:val="24"/>
        </w:rPr>
        <w:t xml:space="preserve">δεκατριών χρόνων </w:t>
      </w:r>
      <w:r>
        <w:rPr>
          <w:rFonts w:eastAsia="Times New Roman" w:cs="Times New Roman"/>
          <w:szCs w:val="24"/>
        </w:rPr>
        <w:t xml:space="preserve">και στα </w:t>
      </w:r>
      <w:r>
        <w:rPr>
          <w:rFonts w:eastAsia="Times New Roman" w:cs="Times New Roman"/>
          <w:szCs w:val="24"/>
        </w:rPr>
        <w:t xml:space="preserve">δεκαπέντε </w:t>
      </w:r>
      <w:r>
        <w:rPr>
          <w:rFonts w:eastAsia="Times New Roman" w:cs="Times New Roman"/>
          <w:szCs w:val="24"/>
        </w:rPr>
        <w:t>παντρεύτηκε, γιατί δεν είχε τίπο</w:t>
      </w:r>
      <w:r>
        <w:rPr>
          <w:rFonts w:eastAsia="Times New Roman" w:cs="Times New Roman"/>
          <w:szCs w:val="24"/>
        </w:rPr>
        <w:t>τα. Ο δε παππούς μου…</w:t>
      </w:r>
    </w:p>
    <w:p w14:paraId="694A3FEB"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Αγαπητέ Νικόλαε, όχι όλο το γενεαλογικό σας δέντρο τώρα! Σε παρακαλώ πάρα πολύ.. </w:t>
      </w:r>
    </w:p>
    <w:p w14:paraId="694A3FEC"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Ασ’ τον, Πρόεδρε, να μιλήσει!</w:t>
      </w:r>
    </w:p>
    <w:p w14:paraId="694A3FED"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ΝΙΚΟΛΑΟΣ ΠΑΠΑΔΟΠΟΥΛΟΣ: </w:t>
      </w:r>
      <w:r>
        <w:rPr>
          <w:rFonts w:eastAsia="Times New Roman" w:cs="Times New Roman"/>
          <w:szCs w:val="24"/>
        </w:rPr>
        <w:t>Τελείωσα.</w:t>
      </w:r>
    </w:p>
    <w:p w14:paraId="694A3FEE"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Μπράβο.</w:t>
      </w:r>
    </w:p>
    <w:p w14:paraId="694A3FEF"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ΝΙΚΟΛΑΟΣ ΠΑΠΑΔΟΠΟΥΛΟΣ: </w:t>
      </w:r>
      <w:r>
        <w:rPr>
          <w:rFonts w:eastAsia="Times New Roman" w:cs="Times New Roman"/>
          <w:szCs w:val="24"/>
        </w:rPr>
        <w:t xml:space="preserve">Να καταλάβουμε όμως ότι όταν έβλεπα τους πρόσφυγες εδώ σκεφτόμουν τη γιαγιά μου. Επί έξι μήνες ήταν σε αντίσκηνα.  </w:t>
      </w:r>
    </w:p>
    <w:p w14:paraId="694A3FF0"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Κύριε Παπαδόπουλε, σε παρακαλώ πολύ. </w:t>
      </w:r>
    </w:p>
    <w:p w14:paraId="694A3FF1"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ΝΙΚΟΛΑΟΣ ΠΑΠΑΔΟΠΟΥΛΟΣ: </w:t>
      </w:r>
      <w:r>
        <w:rPr>
          <w:rFonts w:eastAsia="Times New Roman" w:cs="Times New Roman"/>
          <w:szCs w:val="24"/>
        </w:rPr>
        <w:t>Ευχαριστώ Πρόεδ</w:t>
      </w:r>
      <w:r>
        <w:rPr>
          <w:rFonts w:eastAsia="Times New Roman" w:cs="Times New Roman"/>
          <w:szCs w:val="24"/>
        </w:rPr>
        <w:t xml:space="preserve">ρε, για την ανοχή. Να είστε καλά. </w:t>
      </w:r>
      <w:r>
        <w:rPr>
          <w:rFonts w:eastAsia="Times New Roman" w:cs="Times New Roman"/>
          <w:szCs w:val="24"/>
        </w:rPr>
        <w:t>Γεια</w:t>
      </w:r>
      <w:r>
        <w:rPr>
          <w:rFonts w:eastAsia="Times New Roman" w:cs="Times New Roman"/>
          <w:szCs w:val="24"/>
        </w:rPr>
        <w:t xml:space="preserve"> σας. </w:t>
      </w:r>
    </w:p>
    <w:p w14:paraId="694A3FF2"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(Χειροκροτήματα από τις πτέρυγες του ΣΥΡΙΖΑ και της Δημοκρατικής Συμπαράταξης</w:t>
      </w:r>
      <w:r>
        <w:rPr>
          <w:rFonts w:eastAsia="Times New Roman" w:cs="Times New Roman"/>
          <w:szCs w:val="24"/>
        </w:rPr>
        <w:t xml:space="preserve"> ΠΑΣΟΚ-ΔΗΜΑΡ</w:t>
      </w:r>
      <w:r>
        <w:rPr>
          <w:rFonts w:eastAsia="Times New Roman" w:cs="Times New Roman"/>
          <w:szCs w:val="24"/>
        </w:rPr>
        <w:t>)</w:t>
      </w:r>
    </w:p>
    <w:p w14:paraId="694A3FF3"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Ο Κοινοβουλευτικός Εκπρόσωπος της Δημοκρατικής Συμπαράταξης, ο κ. Θεοχαρόπουλος,  έχει </w:t>
      </w:r>
      <w:r>
        <w:rPr>
          <w:rFonts w:eastAsia="Times New Roman" w:cs="Times New Roman"/>
          <w:szCs w:val="24"/>
        </w:rPr>
        <w:t xml:space="preserve">τον λόγο. </w:t>
      </w:r>
    </w:p>
    <w:p w14:paraId="694A3FF4"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ΑΘΑΝΑΣΙΟΣ ΘΕΟΧΑΡΟΠΟΥΛΟΣ: </w:t>
      </w:r>
      <w:r>
        <w:rPr>
          <w:rFonts w:eastAsia="Times New Roman" w:cs="Times New Roman"/>
          <w:szCs w:val="24"/>
        </w:rPr>
        <w:t xml:space="preserve">Κυρίες και κύριοι Βουλευτές, θέλω να αναφερθώ πρώτα σ’ αυτό που έγινε σήμερα το απόγευμα. </w:t>
      </w:r>
    </w:p>
    <w:p w14:paraId="694A3FF5"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Καταδικάζουμε απερίφραστα την επίθεση από ομάδα ακροδεξιών τραμπούκων εις βάρος του Βουλευτή Γιώργου Κουμουτσάκου. Οι άστοχες δηλ</w:t>
      </w:r>
      <w:r>
        <w:rPr>
          <w:rFonts w:eastAsia="Times New Roman" w:cs="Times New Roman"/>
          <w:szCs w:val="24"/>
        </w:rPr>
        <w:t>ώσεις του Υπουργού Παιδείας δεν δικαιολογούν την έκρηξη εθνικιστικών αντιλήψεων. Ο Υπουργός Παιδείας έπρεπε να έχει  καταλάβει ότι είναι Υπουργός και δεν εκφράζει προσωπικές απόψεις. Όμως κα</w:t>
      </w:r>
      <w:r>
        <w:rPr>
          <w:rFonts w:eastAsia="Times New Roman" w:cs="Times New Roman"/>
          <w:szCs w:val="24"/>
        </w:rPr>
        <w:t>μ</w:t>
      </w:r>
      <w:r>
        <w:rPr>
          <w:rFonts w:eastAsia="Times New Roman" w:cs="Times New Roman"/>
          <w:szCs w:val="24"/>
        </w:rPr>
        <w:t>μία ανοχή, κανένας συμψηφισμός. Ο δημοκρατικός κόσμος είναι πάντα</w:t>
      </w:r>
      <w:r>
        <w:rPr>
          <w:rFonts w:eastAsia="Times New Roman" w:cs="Times New Roman"/>
          <w:szCs w:val="24"/>
        </w:rPr>
        <w:t xml:space="preserve"> απέναντι στις φασιστικές συμπεριφορές. </w:t>
      </w:r>
    </w:p>
    <w:p w14:paraId="694A3FF6"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Κύριοι της Κυβέρνησης, Υπουργός Εθνικής Άμυνας είναι ο κ. Καμμένος. Δεν είναι μόνο Πρόεδρος των Ανεξαρτήτων Ελλήνων. Πριν από λίγο είπε ότι σε όλα τα στρατόπεδα θα γίνουν εκδηλώσεις και διαλέξεις για όλα τα εθνικά θ</w:t>
      </w:r>
      <w:r>
        <w:rPr>
          <w:rFonts w:eastAsia="Times New Roman" w:cs="Times New Roman"/>
          <w:szCs w:val="24"/>
        </w:rPr>
        <w:t xml:space="preserve">έματα, σε αντίδραση αυτού που είπε ο κ. Φίλης. Τι θα γίνει; Θα έχουμε μια τον κ. Φίλη, μια τον κ. Καμμένο; Κυβέρνηση είναι. Δεν είναι κόμματα που λένε τις προσωπικές τους απόψεις. Πρέπει να πάρετε θέση. Ο Πρωθυπουργός πρέπει να πάρει θέση για τις δηλώσεις </w:t>
      </w:r>
      <w:r>
        <w:rPr>
          <w:rFonts w:eastAsia="Times New Roman" w:cs="Times New Roman"/>
          <w:szCs w:val="24"/>
        </w:rPr>
        <w:t>του Υπουργού Εθνικής Άμυνας.</w:t>
      </w:r>
    </w:p>
    <w:p w14:paraId="694A3FF7"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όπως ανέφερα και στην τοποθέτησή  μου επί της αρχής του νομοσχεδίου, το νομοσχέδιο που συζητάμε σήμερα θα μπορούσε να αποτελέσει χαρακτηριστική απόδειξη της ανεπάρκειας της Κυβέρνησης ΣΥΡΙΖΑ-Ανεξάρτ</w:t>
      </w:r>
      <w:r>
        <w:rPr>
          <w:rFonts w:eastAsia="Times New Roman" w:cs="Times New Roman"/>
          <w:szCs w:val="24"/>
        </w:rPr>
        <w:t xml:space="preserve">ητων Ελλήνων να νομοθετήσει οργανωμένα, συγκροτημένα και μακρόπνοα, με ουσιαστικό διάλογο με την κοινωνία και αποδεσμευμένη από μικροκομματικές λογικές και τάσεις συγκεντρωτισμού και ελέγχου του κράτους. </w:t>
      </w:r>
    </w:p>
    <w:p w14:paraId="694A3FF8"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Στο πρώτο κιόλας άρθρο του νομοσχεδίου η Κυβέρνηση </w:t>
      </w:r>
      <w:r>
        <w:rPr>
          <w:rFonts w:eastAsia="Times New Roman" w:cs="Times New Roman"/>
          <w:szCs w:val="24"/>
        </w:rPr>
        <w:t>φέρνει προς ψήφιση μια διάταξη που προβλέπει την ξεψήφιση μιας άλλης διάταξης –και είστε εδώ, κύριε Υπουργέ- που υπερψηφίστηκε λίγες μόλις μέρες πριν και που αφορά στην κατάργηση κατοχυρωμένων ασφαλιστικών δικαιωμάτων. Ζητήσαμε συγκεκριμένη τροπολογία, κύρ</w:t>
      </w:r>
      <w:r>
        <w:rPr>
          <w:rFonts w:eastAsia="Times New Roman" w:cs="Times New Roman"/>
          <w:szCs w:val="24"/>
        </w:rPr>
        <w:t>ιε Υπουργέ, που λέει το εξής: Τα μέχρι 18 Αυγούστου 2015 θεμελιωμένα δικαιώματα να μη θίγονται και το δικαίωμα της συνταξιοδότησης να μπορεί να ασκηθεί οποτεδήποτε. Δυστυχώς συνέβη το εξής μ’ αυτή την τροπολογία. Την καταθέσαμε και είπαμε την αλλαγή που ζη</w:t>
      </w:r>
      <w:r>
        <w:rPr>
          <w:rFonts w:eastAsia="Times New Roman" w:cs="Times New Roman"/>
          <w:szCs w:val="24"/>
        </w:rPr>
        <w:t xml:space="preserve">τάμε στην </w:t>
      </w:r>
      <w:r>
        <w:rPr>
          <w:rFonts w:eastAsia="Times New Roman" w:cs="Times New Roman"/>
          <w:szCs w:val="24"/>
        </w:rPr>
        <w:t>επιτροπή</w:t>
      </w:r>
      <w:r>
        <w:rPr>
          <w:rFonts w:eastAsia="Times New Roman" w:cs="Times New Roman"/>
          <w:szCs w:val="24"/>
        </w:rPr>
        <w:t xml:space="preserve">. Ο Υφυπουργός σας, ο κ. Πετρόπουλος, είπε αρχικά ότι τη δέχεται και θα την υπερκαλύψει μ’ αυτό που θα φέρει. Καταγράφηκε αυτό στα </w:t>
      </w:r>
      <w:r>
        <w:rPr>
          <w:rFonts w:eastAsia="Times New Roman" w:cs="Times New Roman"/>
          <w:szCs w:val="24"/>
        </w:rPr>
        <w:t xml:space="preserve">πρακτικά </w:t>
      </w:r>
      <w:r>
        <w:rPr>
          <w:rFonts w:eastAsia="Times New Roman" w:cs="Times New Roman"/>
          <w:szCs w:val="24"/>
        </w:rPr>
        <w:t xml:space="preserve">και στη συνέχεια έστειλε σημείωμα μετά από δυο ώρες, για να ενημερώσει την </w:t>
      </w:r>
      <w:r>
        <w:rPr>
          <w:rFonts w:eastAsia="Times New Roman" w:cs="Times New Roman"/>
          <w:szCs w:val="24"/>
        </w:rPr>
        <w:t xml:space="preserve">επιτροπή </w:t>
      </w:r>
      <w:r>
        <w:rPr>
          <w:rFonts w:eastAsia="Times New Roman" w:cs="Times New Roman"/>
          <w:szCs w:val="24"/>
        </w:rPr>
        <w:t>ότι δεν την υπ</w:t>
      </w:r>
      <w:r>
        <w:rPr>
          <w:rFonts w:eastAsia="Times New Roman" w:cs="Times New Roman"/>
          <w:szCs w:val="24"/>
        </w:rPr>
        <w:t>ερκαλύπτει. Και ήρθε σήμερα και μας είπε ότι δεν μπορεί να την καλύψει. Είναι αυτή συμπεριφορά υπεύθυνη με την οποία μπορούμε να προχωρήσουμε; Πρέπει να απαντήσετε.</w:t>
      </w:r>
    </w:p>
    <w:p w14:paraId="694A3FF9"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Στο δεύτερο μέρος του νομοσχεδίου ενσωματώνεται στην ελληνική νομοθεσία η κοινοτική </w:t>
      </w:r>
      <w:r>
        <w:rPr>
          <w:rFonts w:eastAsia="Times New Roman" w:cs="Times New Roman"/>
          <w:szCs w:val="24"/>
        </w:rPr>
        <w:t xml:space="preserve">οδηγία </w:t>
      </w:r>
      <w:r>
        <w:rPr>
          <w:rFonts w:eastAsia="Times New Roman" w:cs="Times New Roman"/>
          <w:szCs w:val="24"/>
        </w:rPr>
        <w:t xml:space="preserve">για την ενεργειακή απόδοση, αφήνοντας όμως νομοθετικά κενά. Για παράδειγμα, το άρθρο 10 ρυθμίζει τα ζητήματα των ενεργειακών ελεγκτών, χωρίς όμως να διασφαλίζει την αξιοπιστία της δουλειάς </w:t>
      </w:r>
      <w:r>
        <w:rPr>
          <w:rFonts w:eastAsia="Times New Roman" w:cs="Times New Roman"/>
          <w:szCs w:val="24"/>
        </w:rPr>
        <w:t>τους,</w:t>
      </w:r>
      <w:r>
        <w:rPr>
          <w:rFonts w:eastAsia="Times New Roman" w:cs="Times New Roman"/>
          <w:szCs w:val="24"/>
        </w:rPr>
        <w:t xml:space="preserve"> αφού δεν τους υποχρεώνει να περνούν από το Εθνικό Σύστημα Δια</w:t>
      </w:r>
      <w:r>
        <w:rPr>
          <w:rFonts w:eastAsia="Times New Roman" w:cs="Times New Roman"/>
          <w:szCs w:val="24"/>
        </w:rPr>
        <w:t xml:space="preserve">πίστευσης. </w:t>
      </w:r>
    </w:p>
    <w:p w14:paraId="694A3FFA"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Βεβαίως πάρα πολλά ζητήματα στο δεύτερο μέρος του νομοσχεδίου, σε σχέση με την εναρμόνιση με την κοινοτική </w:t>
      </w:r>
      <w:r>
        <w:rPr>
          <w:rFonts w:eastAsia="Times New Roman" w:cs="Times New Roman"/>
          <w:szCs w:val="24"/>
        </w:rPr>
        <w:t>οδηγία</w:t>
      </w:r>
      <w:r>
        <w:rPr>
          <w:rFonts w:eastAsia="Times New Roman" w:cs="Times New Roman"/>
          <w:szCs w:val="24"/>
        </w:rPr>
        <w:t xml:space="preserve">, είναι απαραίτητα να γίνουν. Γι’ αυτό αυτά τα άρθρα και αυτές τις ρυθμίσεις δηλώσαμε εξαρχής, με τις βελτιώσεις που ζητήσαμε, ότι </w:t>
      </w:r>
      <w:r>
        <w:rPr>
          <w:rFonts w:eastAsia="Times New Roman" w:cs="Times New Roman"/>
          <w:szCs w:val="24"/>
        </w:rPr>
        <w:t>τα περισσότερα θα τα στηρίξουμε.</w:t>
      </w:r>
    </w:p>
    <w:p w14:paraId="694A3FFB"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Το τρίτο μέρος του νομοσχεδίου όμως, στο οποίο αναφέρθηκα εκτενώς και στην πρωτολογία μου, πλήττει τον πρωτογενή τομέα. Είναι θετικό το ότι βρίσκεται αυτή τη στιγμή εδώ ο Υπουργός Αγροτικής Ανάπτυξης και Τροφίμων για να ακο</w:t>
      </w:r>
      <w:r>
        <w:rPr>
          <w:rFonts w:eastAsia="Times New Roman" w:cs="Times New Roman"/>
          <w:szCs w:val="24"/>
        </w:rPr>
        <w:t xml:space="preserve">ύσει τα συγκεκριμένα ζητήματα. </w:t>
      </w:r>
    </w:p>
    <w:p w14:paraId="694A3FFC"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Β</w:t>
      </w:r>
      <w:r>
        <w:rPr>
          <w:rFonts w:eastAsia="Times New Roman" w:cs="Times New Roman"/>
          <w:szCs w:val="24"/>
        </w:rPr>
        <w:t xml:space="preserve">εβαίως πολλοί Βουλευτές αναφέρθηκαν παραποιώντας θέσεις τις οποίες έχουν εκφράσει στελέχη της Δημοκρατικής Συμπαράταξης ΠΑΣΟΚ-ΔΗΜΑΡ. </w:t>
      </w:r>
    </w:p>
    <w:p w14:paraId="694A3FFD"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Η Δημοκρατική Συμπαράταξη ΠΑΣΟΚ-ΔΗΜΑΡ επιμένει στην προώθηση καθιέρωσης αγροτικού πετρελα</w:t>
      </w:r>
      <w:r>
        <w:rPr>
          <w:rFonts w:eastAsia="Times New Roman" w:cs="Times New Roman"/>
          <w:szCs w:val="24"/>
        </w:rPr>
        <w:t xml:space="preserve">ίου κίνησης, για την οποία έχει καταθέσει σχετική τροπολογία, αλλά και στη διεκδίκηση της στήριξης αγροτικής παραγωγής των εξαγωγών και της ενίσχυσης του εισοδήματος όσων ασχολούνται με τη γεωργία και στην κτηνοτροφία. </w:t>
      </w:r>
    </w:p>
    <w:p w14:paraId="694A3FFE"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Σας καλούμε όλους να σταθείτε αρωγοί</w:t>
      </w:r>
      <w:r>
        <w:rPr>
          <w:rFonts w:eastAsia="Times New Roman" w:cs="Times New Roman"/>
          <w:szCs w:val="24"/>
        </w:rPr>
        <w:t xml:space="preserve"> στην προσπάθειά μας και να υπερψηφίσετε την τροπολογία την οποία έχουμε καταθέσει. Να γίνει αποδεκτή κατ’ αρχήν η τροπολογία για την καθιέρωση αγροτικού πετρελαίου κίνησης.</w:t>
      </w:r>
    </w:p>
    <w:p w14:paraId="694A3FFF"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Κύριε Υπουργέ, αν μπορείτε να παρακολουθήσετε αυτά που σας λέμε, γιατί σας ενδιαφέ</w:t>
      </w:r>
      <w:r>
        <w:rPr>
          <w:rFonts w:eastAsia="Times New Roman" w:cs="Times New Roman"/>
          <w:szCs w:val="24"/>
        </w:rPr>
        <w:t>ρουν. Είναι για το Υπουργείο Αγροτικής Ανάπτυξης και Τροφίμων. Δεν νομίζω ότι δεν σας ενδιαφέρουν όσα λέμε στο Κοινοβούλιο.</w:t>
      </w:r>
    </w:p>
    <w:p w14:paraId="694A4000"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Λοιπόν, κύριε Υπουργέ, αποφασίσατε να καταργήσετε την επιστροφή φόρου στο αγροτικό πετρέλαιο κι εμείς είπαμε το εξής: Αφού το φέρνετ</w:t>
      </w:r>
      <w:r>
        <w:rPr>
          <w:rFonts w:eastAsia="Times New Roman" w:cs="Times New Roman"/>
          <w:szCs w:val="24"/>
        </w:rPr>
        <w:t>ε αυτό, πάμε να θεσπίσουμε αγροτικό πετρέλαιο κίνησης, να θεσπίσουμε…</w:t>
      </w:r>
    </w:p>
    <w:p w14:paraId="694A4001"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Κύριε Υπουργέ, νομίζω, δεν σας ενδιαφέρουν τα θέματα της αγροτικής ανάπτυξης καθόλου…</w:t>
      </w:r>
    </w:p>
    <w:p w14:paraId="694A4002"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Αποστόλου, επειδή θα πρέπει να απαντήσετε στο τέλος, όπως σας</w:t>
      </w:r>
      <w:r>
        <w:rPr>
          <w:rFonts w:eastAsia="Times New Roman" w:cs="Times New Roman"/>
          <w:szCs w:val="24"/>
        </w:rPr>
        <w:t xml:space="preserve"> είπα, σας παρακαλώ να προσέχουμε τους ομιλητές.</w:t>
      </w:r>
    </w:p>
    <w:p w14:paraId="694A4003"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Ευχαριστώ, κύριε Πρόεδρε.</w:t>
      </w:r>
    </w:p>
    <w:p w14:paraId="694A4004"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Κύριε Υπουργέ, λοιπόν, καταργείτε την επιστροφή φόρου στα πετρελαιοειδή, στο αγροτικό πετρέλαιο και σας λέμε το εξής: Γιατί δεν θεσπίζουμε αγροτικό πετρέλαι</w:t>
      </w:r>
      <w:r>
        <w:rPr>
          <w:rFonts w:eastAsia="Times New Roman" w:cs="Times New Roman"/>
          <w:szCs w:val="24"/>
        </w:rPr>
        <w:t xml:space="preserve">ο κίνησης με κάρτα αγροτικού πετρελαίου, όπως ακριβώς λέγατε κι εσείς στις εκλογικές σας δεσμεύσεις πριν </w:t>
      </w:r>
      <w:r>
        <w:rPr>
          <w:rFonts w:eastAsia="Times New Roman" w:cs="Times New Roman"/>
          <w:szCs w:val="24"/>
        </w:rPr>
        <w:t xml:space="preserve">από </w:t>
      </w:r>
      <w:r>
        <w:rPr>
          <w:rFonts w:eastAsia="Times New Roman" w:cs="Times New Roman"/>
          <w:szCs w:val="24"/>
        </w:rPr>
        <w:t>τον Ιανουάριο του ’15, όπως ήταν και δική μας δέσμευση ότι θα προχωρήσουμε; Γιατί δεν το κάνουμε τώρα; Γιατί δεν προχωρούμε σε αυτήν την τροπολογία</w:t>
      </w:r>
      <w:r>
        <w:rPr>
          <w:rFonts w:eastAsia="Times New Roman" w:cs="Times New Roman"/>
          <w:szCs w:val="24"/>
        </w:rPr>
        <w:t>; Γιατί δεν την κάνετε αποδεκτή την τροπολογία; Κα</w:t>
      </w:r>
      <w:r>
        <w:rPr>
          <w:rFonts w:eastAsia="Times New Roman" w:cs="Times New Roman"/>
          <w:szCs w:val="24"/>
        </w:rPr>
        <w:t>μ</w:t>
      </w:r>
      <w:r>
        <w:rPr>
          <w:rFonts w:eastAsia="Times New Roman" w:cs="Times New Roman"/>
          <w:szCs w:val="24"/>
        </w:rPr>
        <w:t>μία δέσμευση, κανένα προαπαιτούμενο δεν λέει να μη γίνει αυτό. Είναι άλλο το άρθρο το οποίο έχει έρθει. Κι εμείς λέμε ότι το άρθρο αυτό θα το ψηφίζαμε, αν γινόταν δεκτή η τροπολογία την οποία έχουμε καταθέ</w:t>
      </w:r>
      <w:r>
        <w:rPr>
          <w:rFonts w:eastAsia="Times New Roman" w:cs="Times New Roman"/>
          <w:szCs w:val="24"/>
        </w:rPr>
        <w:t xml:space="preserve">σει. </w:t>
      </w:r>
    </w:p>
    <w:p w14:paraId="694A4005"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Και να ενημερώσουμε, κύριε Υπουργέ, τους αγρότες ότι θα φορολογηθούν οι κοινοτικές ενισχύσεις με 26%, γεγονός που πλήττει τον κοινοτικό ανταγωνισμό. Αρκετοί συνάδελφοι τοποθετήθηκαν και είπαν ότι αυτό δεν πειράζει, συμβαίνει σε αρκετές χώρες. Δεν συμ</w:t>
      </w:r>
      <w:r>
        <w:rPr>
          <w:rFonts w:eastAsia="Times New Roman" w:cs="Times New Roman"/>
          <w:szCs w:val="24"/>
        </w:rPr>
        <w:t xml:space="preserve">βαίνει στις περισσότερες χώρες της Ευρωπαϊκή Ένωσης και αλλοιώνει τον κοινοτικό ανταγωνισμό, όταν φορολογείς τις ενισχύσεις περισσότερο από τις άλλες χώρες. </w:t>
      </w:r>
      <w:r>
        <w:rPr>
          <w:rFonts w:eastAsia="Times New Roman" w:cs="Times New Roman"/>
          <w:szCs w:val="24"/>
        </w:rPr>
        <w:t>Α</w:t>
      </w:r>
      <w:r>
        <w:rPr>
          <w:rFonts w:eastAsia="Times New Roman" w:cs="Times New Roman"/>
          <w:szCs w:val="24"/>
        </w:rPr>
        <w:t>υξάνεται ο ΦΠΑ στα γεωργικά εφόδια από 13% στο 23% και ταυτόχρονα προχωρείτε και σε άλλες ρυθμίσει</w:t>
      </w:r>
      <w:r>
        <w:rPr>
          <w:rFonts w:eastAsia="Times New Roman" w:cs="Times New Roman"/>
          <w:szCs w:val="24"/>
        </w:rPr>
        <w:t>ς, όπως στον τριπλασιασμό των ασφαλιστικών δικαιωμάτων. Δεν θα μείνει να παράγει κανένας στην ύπαιθρο, αν συνεχίσουμε κι έχουμε αυτά τα μέτρα. Και μάλιστα δεν προχωρούμε ούτε στο εθνικό σχέδιο αγροτικής οικονομίας. Δεν έχετε προχωρήσει ούτε σε μια μακρόπνο</w:t>
      </w:r>
      <w:r>
        <w:rPr>
          <w:rFonts w:eastAsia="Times New Roman" w:cs="Times New Roman"/>
          <w:szCs w:val="24"/>
        </w:rPr>
        <w:t xml:space="preserve">η στρατηγική για τον αγροτικό τομέα. </w:t>
      </w:r>
    </w:p>
    <w:p w14:paraId="694A4006"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Καταθέσαμε, κυρίες και κύριοι Βουλευτές, τροπολογία συγκεκριμένη</w:t>
      </w:r>
      <w:r>
        <w:rPr>
          <w:rFonts w:eastAsia="Times New Roman" w:cs="Times New Roman"/>
          <w:szCs w:val="24"/>
        </w:rPr>
        <w:t>,</w:t>
      </w:r>
      <w:r>
        <w:rPr>
          <w:rFonts w:eastAsia="Times New Roman" w:cs="Times New Roman"/>
          <w:szCs w:val="24"/>
        </w:rPr>
        <w:t xml:space="preserve"> για να μην περάσει πρόθεση επιβολής ΦΠΑ στην ιδιωτική εκπαίδευση 13% και για να μην ισχύσει το 23% στις μονάδες φροντίδας ηλικιωμένων. Ούτε κι αυτά τα μ</w:t>
      </w:r>
      <w:r>
        <w:rPr>
          <w:rFonts w:eastAsia="Times New Roman" w:cs="Times New Roman"/>
          <w:szCs w:val="24"/>
        </w:rPr>
        <w:t xml:space="preserve">έτρα </w:t>
      </w:r>
      <w:r>
        <w:rPr>
          <w:rFonts w:eastAsia="Times New Roman" w:cs="Times New Roman"/>
          <w:szCs w:val="24"/>
        </w:rPr>
        <w:t xml:space="preserve">τα οποία έχουμε προτείνει, μέτρα </w:t>
      </w:r>
      <w:r>
        <w:rPr>
          <w:rFonts w:eastAsia="Times New Roman" w:cs="Times New Roman"/>
          <w:szCs w:val="24"/>
        </w:rPr>
        <w:t>κοινωνικής συνοχής, απαραίτητης σε αυτό το σημείο που βρισκόμαστε, έχουν γίνει αποδεκτά.</w:t>
      </w:r>
    </w:p>
    <w:p w14:paraId="694A4007"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Για να μην πούμε για τη ζυθοποιία και τις μικρομεσαίες επιχειρήσεις, στις οποίες τι συνέβη; Το ψήφισαν οι Βουλευτές του ΣΥΡΙΖΑ στ</w:t>
      </w:r>
      <w:r>
        <w:rPr>
          <w:rFonts w:eastAsia="Times New Roman" w:cs="Times New Roman"/>
          <w:szCs w:val="24"/>
        </w:rPr>
        <w:t xml:space="preserve">ην αρμόδια </w:t>
      </w:r>
      <w:r>
        <w:rPr>
          <w:rFonts w:eastAsia="Times New Roman" w:cs="Times New Roman"/>
          <w:szCs w:val="24"/>
        </w:rPr>
        <w:t xml:space="preserve">επιτροπή </w:t>
      </w:r>
      <w:r>
        <w:rPr>
          <w:rFonts w:eastAsia="Times New Roman" w:cs="Times New Roman"/>
          <w:szCs w:val="24"/>
        </w:rPr>
        <w:t xml:space="preserve">και δεν το ψήφισε όλη η Αντιπολίτευση και το κόμμα των Ανεξάρτητων Ελλήνων. Στην ουσία καταψηφίστηκε. </w:t>
      </w:r>
    </w:p>
    <w:p w14:paraId="694A4008" w14:textId="77777777" w:rsidR="00ED0117" w:rsidRDefault="009D214A">
      <w:pPr>
        <w:spacing w:line="600" w:lineRule="auto"/>
        <w:ind w:firstLine="709"/>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694A4009"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Κι επειδή ρώτησαν ορισμένοι Βουλευτές του ΣΥΡΙΖΑ: Και γιατί το όριο </w:t>
      </w:r>
      <w:r>
        <w:rPr>
          <w:rFonts w:eastAsia="Times New Roman" w:cs="Times New Roman"/>
          <w:szCs w:val="24"/>
        </w:rPr>
        <w:t>διακόσιες χιλιάδες</w:t>
      </w:r>
      <w:r>
        <w:rPr>
          <w:rFonts w:eastAsia="Times New Roman" w:cs="Times New Roman"/>
          <w:szCs w:val="24"/>
        </w:rPr>
        <w:t xml:space="preserve"> εκατόλιτρα; Όρια μπαίνουν. Να προτείνουμε άλλα όρια θέλουμε. Αλλά όρια γίνονται σε οποιεσδήποτε διακρίσεις επιχειρήσεων μικρομεσαίων, μικρών, μεγάλων. </w:t>
      </w:r>
    </w:p>
    <w:p w14:paraId="694A400A"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Για όλους αυτούς </w:t>
      </w:r>
      <w:r>
        <w:rPr>
          <w:rFonts w:eastAsia="Times New Roman" w:cs="Times New Roman"/>
          <w:szCs w:val="24"/>
        </w:rPr>
        <w:t>του</w:t>
      </w:r>
      <w:r>
        <w:rPr>
          <w:rFonts w:eastAsia="Times New Roman" w:cs="Times New Roman"/>
          <w:szCs w:val="24"/>
        </w:rPr>
        <w:t>ς</w:t>
      </w:r>
      <w:r>
        <w:rPr>
          <w:rFonts w:eastAsia="Times New Roman" w:cs="Times New Roman"/>
          <w:szCs w:val="24"/>
        </w:rPr>
        <w:t xml:space="preserve"> λόγους, λοιπόν, κυρίες και κύριοι Βουλευτές, θα το επισημάνουμε για ακόμη μια φορά, ότι</w:t>
      </w:r>
      <w:r>
        <w:rPr>
          <w:rFonts w:eastAsia="Times New Roman" w:cs="Times New Roman"/>
          <w:szCs w:val="24"/>
        </w:rPr>
        <w:t>,</w:t>
      </w:r>
      <w:r>
        <w:rPr>
          <w:rFonts w:eastAsia="Times New Roman" w:cs="Times New Roman"/>
          <w:szCs w:val="24"/>
        </w:rPr>
        <w:t xml:space="preserve"> όσο δεν υπάρχει ολοκληρωμένο σχέδιο για να υπερβεί η χώρα την κρίση, όσο δεν προτάσσετε ένα κράτος δικαίου με αξιοκρατία</w:t>
      </w:r>
      <w:r>
        <w:rPr>
          <w:rFonts w:eastAsia="Times New Roman" w:cs="Times New Roman"/>
          <w:szCs w:val="24"/>
        </w:rPr>
        <w:t>,</w:t>
      </w:r>
      <w:r>
        <w:rPr>
          <w:rFonts w:eastAsia="Times New Roman" w:cs="Times New Roman"/>
          <w:szCs w:val="24"/>
        </w:rPr>
        <w:t xml:space="preserve"> αλλά μένετε αγκιστρωμένοι σε αδιέξοδες π</w:t>
      </w:r>
      <w:r>
        <w:rPr>
          <w:rFonts w:eastAsia="Times New Roman" w:cs="Times New Roman"/>
          <w:szCs w:val="24"/>
        </w:rPr>
        <w:t xml:space="preserve">ολιτικές, η χώρα δεν θα υπερβεί την κρίση. </w:t>
      </w:r>
    </w:p>
    <w:p w14:paraId="694A400B"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Για τους λόγους αυτούς η Δημοκρατική Συμπαράταξη ΠΑΣΟΚ-ΔΗΜΑΡ θα καταψηφίσει επί της αρχής το νομοσχέδιο, αλλά θα υπερψηφίσει εκείνα τα άρθρα που κινούνται προς τη σωστή κατεύθυνση, όπως αυτά που αφορούν την προσα</w:t>
      </w:r>
      <w:r>
        <w:rPr>
          <w:rFonts w:eastAsia="Times New Roman" w:cs="Times New Roman"/>
          <w:szCs w:val="24"/>
        </w:rPr>
        <w:t xml:space="preserve">ρμογή της </w:t>
      </w:r>
      <w:r>
        <w:rPr>
          <w:rFonts w:eastAsia="Times New Roman" w:cs="Times New Roman"/>
          <w:szCs w:val="24"/>
        </w:rPr>
        <w:t>κοινοτικής οδηγίας</w:t>
      </w:r>
      <w:r>
        <w:rPr>
          <w:rFonts w:eastAsia="Times New Roman" w:cs="Times New Roman"/>
          <w:szCs w:val="24"/>
        </w:rPr>
        <w:t xml:space="preserve"> στο </w:t>
      </w:r>
      <w:r>
        <w:rPr>
          <w:rFonts w:eastAsia="Times New Roman" w:cs="Times New Roman"/>
          <w:szCs w:val="24"/>
        </w:rPr>
        <w:t>Ελληνικό Δίκαιο</w:t>
      </w:r>
      <w:r>
        <w:rPr>
          <w:rFonts w:eastAsia="Times New Roman" w:cs="Times New Roman"/>
          <w:szCs w:val="24"/>
        </w:rPr>
        <w:t>. Δυστυχώς, δεν είναι το μεγαλύτερο κομμάτι αυτού του νομοσχεδίου. Το μεγαλύτερο κομμάτι είναι όλα τα μέτρα τα οποία έχετε φέρει από διάφορα άσχετα Υπουργεία -από το Αγροτικής Ανάπτυξης, από το Κοινωνικής Ασφ</w:t>
      </w:r>
      <w:r>
        <w:rPr>
          <w:rFonts w:eastAsia="Times New Roman" w:cs="Times New Roman"/>
          <w:szCs w:val="24"/>
        </w:rPr>
        <w:t>άλισης-</w:t>
      </w:r>
      <w:r>
        <w:rPr>
          <w:rFonts w:eastAsia="Times New Roman" w:cs="Times New Roman"/>
          <w:szCs w:val="24"/>
        </w:rPr>
        <w:t>,</w:t>
      </w:r>
      <w:r>
        <w:rPr>
          <w:rFonts w:eastAsia="Times New Roman" w:cs="Times New Roman"/>
          <w:szCs w:val="24"/>
        </w:rPr>
        <w:t xml:space="preserve"> διάφορες ρυθμίσεις οι οποίες δεν αφορούν το νομοσχέδιο και, βέβαια, δεν είναι προαπαιτούμενα. Τα περισσότερα από αυτά δεν είναι προαπαιτούμενα.</w:t>
      </w:r>
    </w:p>
    <w:p w14:paraId="694A400C"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(Στο σημείο αυτό κτυπάει επανειλημμένα το κουδούνι λήξεως του χρόνου ομιλίας του κυρίου Βουλευτή)</w:t>
      </w:r>
    </w:p>
    <w:p w14:paraId="694A400D"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Γιατί</w:t>
      </w:r>
      <w:r>
        <w:rPr>
          <w:rFonts w:eastAsia="Times New Roman" w:cs="Times New Roman"/>
          <w:szCs w:val="24"/>
        </w:rPr>
        <w:t xml:space="preserve"> ποιο προαπαιτούμενο, για παράδειγμα, λέει ότι στην εκπαίδευση θα πάψουν τα υπηρεσιακά συμβούλια πριν από τη λήξη της θητείας τους; Ποιο προαπαιτούμενο και ποια τρόικα σας έχει πει τέτοιο θέμα; Αυτό οφείλεται στο γεγονός ότι υπάρχει μια λογική όχι αξιοκρατ</w:t>
      </w:r>
      <w:r>
        <w:rPr>
          <w:rFonts w:eastAsia="Times New Roman" w:cs="Times New Roman"/>
          <w:szCs w:val="24"/>
        </w:rPr>
        <w:t>ίας</w:t>
      </w:r>
      <w:r>
        <w:rPr>
          <w:rFonts w:eastAsia="Times New Roman" w:cs="Times New Roman"/>
          <w:szCs w:val="24"/>
        </w:rPr>
        <w:t>,</w:t>
      </w:r>
      <w:r>
        <w:rPr>
          <w:rFonts w:eastAsia="Times New Roman" w:cs="Times New Roman"/>
          <w:szCs w:val="24"/>
        </w:rPr>
        <w:t>…</w:t>
      </w:r>
    </w:p>
    <w:p w14:paraId="694A400E"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Θεοχαρόπουλε, σας παρακαλώ.</w:t>
      </w:r>
    </w:p>
    <w:p w14:paraId="694A400F"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…αλλά μια λογική να αλλάξουμε τα πάντα, με τη</w:t>
      </w:r>
      <w:r>
        <w:rPr>
          <w:rFonts w:eastAsia="Times New Roman" w:cs="Times New Roman"/>
          <w:szCs w:val="24"/>
        </w:rPr>
        <w:t xml:space="preserve"> λογική, όμως, να τα ελέγχουμε εμείς, να ελέγχουμε το κράτος και όχι να δημιουργήσουμε ένα κράτος δικαίου, αξιοκρατία, όπως χρειάζεται ο τόπος, μεταρρυθμίσεις παντού και βαθιές τομές, στις οποίες όχι μόνο δεν βλέπω ότι είστε αποφασισμένοι να προχωρήσετε, α</w:t>
      </w:r>
      <w:r>
        <w:rPr>
          <w:rFonts w:eastAsia="Times New Roman" w:cs="Times New Roman"/>
          <w:szCs w:val="24"/>
        </w:rPr>
        <w:t>λλά κάνετε το αντίθετο από αυτό που χρειάζεται ο τόπος, από ένα σχέδιο παραγωγικής ανασυγκρότησης.</w:t>
      </w:r>
    </w:p>
    <w:p w14:paraId="694A4010"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Σας ευχαριστώ.</w:t>
      </w:r>
    </w:p>
    <w:p w14:paraId="694A4011"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ΠΑΣΟΚ-ΔΗΜΑΡ)</w:t>
      </w:r>
    </w:p>
    <w:p w14:paraId="694A4012"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Όπως είπαμε, θα ακολουθήσουν δύο σ</w:t>
      </w:r>
      <w:r>
        <w:rPr>
          <w:rFonts w:eastAsia="Times New Roman" w:cs="Times New Roman"/>
          <w:szCs w:val="24"/>
        </w:rPr>
        <w:t xml:space="preserve">υνάδελφοι, η </w:t>
      </w:r>
      <w:r>
        <w:rPr>
          <w:rFonts w:eastAsia="Times New Roman" w:cs="Times New Roman"/>
          <w:szCs w:val="24"/>
        </w:rPr>
        <w:t xml:space="preserve">κ. </w:t>
      </w:r>
      <w:r>
        <w:rPr>
          <w:rFonts w:eastAsia="Times New Roman" w:cs="Times New Roman"/>
          <w:szCs w:val="24"/>
        </w:rPr>
        <w:t xml:space="preserve">Κατριβάνου, η οποία να έρχεται, και ο κ. Τριαντάφυλλος Μηταφίδης. Έχει ζητήσει τον λόγο μετά ο Κοινοβουλευτικός Εκπρόσωπος του ΣΥΡΙΖΑ και θα πάρει τον λόγο. </w:t>
      </w:r>
    </w:p>
    <w:p w14:paraId="694A4013"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Θα ακολουθήσουν δύο συνάδελφοι, ο κ. Γεώργιος Στύλιος και ο κ. Νίκος Παναγιωτόπουλ</w:t>
      </w:r>
      <w:r>
        <w:rPr>
          <w:rFonts w:eastAsia="Times New Roman" w:cs="Times New Roman"/>
          <w:szCs w:val="24"/>
        </w:rPr>
        <w:t xml:space="preserve">ος, μετά ο Κοινοβουλευτικός Εκπρόσωπος των ΑΝΕΛ και θα δούμε μέχρι πού θα φτάσουμε. </w:t>
      </w:r>
    </w:p>
    <w:p w14:paraId="694A4014"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ΙΩΑΝΝΗΣ ΤΣΙΡΩΝΗΣ (Αναπληρωτής Υπουργός Περιβάλλοντος και Ενέργειας): </w:t>
      </w:r>
      <w:r>
        <w:rPr>
          <w:rFonts w:eastAsia="Times New Roman" w:cs="Times New Roman"/>
          <w:szCs w:val="24"/>
        </w:rPr>
        <w:t>Κύριε Πρόεδρε, παρακαλώ</w:t>
      </w:r>
      <w:r>
        <w:rPr>
          <w:rFonts w:eastAsia="Times New Roman" w:cs="Times New Roman"/>
          <w:szCs w:val="24"/>
        </w:rPr>
        <w:t>,</w:t>
      </w:r>
      <w:r>
        <w:rPr>
          <w:rFonts w:eastAsia="Times New Roman" w:cs="Times New Roman"/>
          <w:szCs w:val="24"/>
        </w:rPr>
        <w:t xml:space="preserve"> θέλω τον λόγο. </w:t>
      </w:r>
    </w:p>
    <w:p w14:paraId="694A4015"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Κυρία Κατριβάνου, πριν σας δ</w:t>
      </w:r>
      <w:r>
        <w:rPr>
          <w:rFonts w:eastAsia="Times New Roman" w:cs="Times New Roman"/>
          <w:szCs w:val="24"/>
        </w:rPr>
        <w:t xml:space="preserve">ώσω τον λόγο, ζητάει τον λόγο ο κύριος Υπουργός. </w:t>
      </w:r>
    </w:p>
    <w:p w14:paraId="694A4016"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Κύριε Υπουργέ, δεν ήσασταν στην Αίθουσα. Ομοφώνως η Βουλή αποφάσισε ότι οι Υπουργοί δεν θα μιλήσετε μέχρι τις 22.30΄. Τα κρατάτε όλα όσα πρέπει μέχρι εκείνη την ώρα. </w:t>
      </w:r>
    </w:p>
    <w:p w14:paraId="694A4017"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ΙΩΑΝΝΗΣ ΤΣΙΡΩΝΗΣ (Αναπληρωτής Υπουργός </w:t>
      </w:r>
      <w:r>
        <w:rPr>
          <w:rFonts w:eastAsia="Times New Roman" w:cs="Times New Roman"/>
          <w:b/>
          <w:szCs w:val="24"/>
        </w:rPr>
        <w:t xml:space="preserve">Περιβάλλοντος και Ενέργειας): </w:t>
      </w:r>
      <w:r>
        <w:rPr>
          <w:rFonts w:eastAsia="Times New Roman" w:cs="Times New Roman"/>
          <w:szCs w:val="24"/>
        </w:rPr>
        <w:t xml:space="preserve">Κύριε Πρόεδρε, δεν καταλάβατε τι σας λέω. </w:t>
      </w:r>
    </w:p>
    <w:p w14:paraId="694A4018"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Δεν καταλάβατε τι σας λέω κι εγώ. Πριν κλείσουμε τη συνεδρίαση, στο τέλος, ο κάθε Υπουργός θα πάρει τον λόγο να πει όχι μόνο για την τροπολογία, αλλά </w:t>
      </w:r>
      <w:r>
        <w:rPr>
          <w:rFonts w:eastAsia="Times New Roman" w:cs="Times New Roman"/>
          <w:szCs w:val="24"/>
        </w:rPr>
        <w:t xml:space="preserve">και ό,τι άλλο θέλει. </w:t>
      </w:r>
    </w:p>
    <w:p w14:paraId="694A4019"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ΙΩΑΝΝΗΣ ΤΣΙΡΩΝΗΣ (Αναπληρωτής Υπουργός Περιβάλλοντος και Ενέργειας): </w:t>
      </w:r>
      <w:r>
        <w:rPr>
          <w:rFonts w:eastAsia="Times New Roman" w:cs="Times New Roman"/>
          <w:szCs w:val="24"/>
        </w:rPr>
        <w:t>Δεν θέλω να την υπερασπιστώ. Να την αναφέρω θέλω στο Σώμα, για να την ξέρουν οι Βουλευτές.</w:t>
      </w:r>
    </w:p>
    <w:p w14:paraId="694A401A"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Ως τι θα την αναφέρετε στο Σώμα;</w:t>
      </w:r>
    </w:p>
    <w:p w14:paraId="694A401B"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ΙΩΑΝΝΗΣ </w:t>
      </w:r>
      <w:r>
        <w:rPr>
          <w:rFonts w:eastAsia="Times New Roman" w:cs="Times New Roman"/>
          <w:b/>
          <w:szCs w:val="24"/>
        </w:rPr>
        <w:t xml:space="preserve">ΤΣΙΡΩΝΗΣ (Αναπληρωτής Υπουργός Περιβάλλοντος και Ενέργειας): </w:t>
      </w:r>
      <w:r>
        <w:rPr>
          <w:rFonts w:eastAsia="Times New Roman" w:cs="Times New Roman"/>
          <w:szCs w:val="24"/>
        </w:rPr>
        <w:t xml:space="preserve">Να την ξέρουν, να την έχουν υπ’ όψιν τους. </w:t>
      </w:r>
    </w:p>
    <w:p w14:paraId="694A401C"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Ωραία. Πείτε την, αν και μπορούσατε να το κάνετε στις 22.30΄.</w:t>
      </w:r>
    </w:p>
    <w:p w14:paraId="694A401D"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ΙΩΑΝΝΗΣ ΤΣΙΡΩΝΗΣ (Αναπληρωτής Υπουργός Περιβάλλοντος και</w:t>
      </w:r>
      <w:r>
        <w:rPr>
          <w:rFonts w:eastAsia="Times New Roman" w:cs="Times New Roman"/>
          <w:b/>
          <w:szCs w:val="24"/>
        </w:rPr>
        <w:t xml:space="preserve"> Ενέργειας): </w:t>
      </w:r>
      <w:r>
        <w:rPr>
          <w:rFonts w:eastAsia="Times New Roman" w:cs="Times New Roman"/>
          <w:szCs w:val="24"/>
        </w:rPr>
        <w:t xml:space="preserve">Σας ενημερώνω ότι η τροπολογία με γενικό αριθμό 47 και ειδικό αριθμό 33 κατατίθεται και </w:t>
      </w:r>
      <w:r>
        <w:rPr>
          <w:rFonts w:eastAsia="Times New Roman" w:cs="Times New Roman"/>
          <w:szCs w:val="24"/>
        </w:rPr>
        <w:t xml:space="preserve">γίνεται </w:t>
      </w:r>
      <w:r>
        <w:rPr>
          <w:rFonts w:eastAsia="Times New Roman" w:cs="Times New Roman"/>
          <w:szCs w:val="24"/>
        </w:rPr>
        <w:t xml:space="preserve">δεκτή. </w:t>
      </w:r>
    </w:p>
    <w:p w14:paraId="694A401E"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(Στο σημείο αυτό ο Αναπληρωτής Υπουργός Περιβάλλοντος και Ενέργειας κ. Ιωάννης Τσιρώνης καταθέτε</w:t>
      </w:r>
      <w:r>
        <w:rPr>
          <w:rFonts w:eastAsia="Times New Roman" w:cs="Times New Roman"/>
          <w:szCs w:val="24"/>
        </w:rPr>
        <w:t>ι</w:t>
      </w:r>
      <w:r>
        <w:rPr>
          <w:rFonts w:eastAsia="Times New Roman" w:cs="Times New Roman"/>
          <w:szCs w:val="24"/>
        </w:rPr>
        <w:t xml:space="preserve"> </w:t>
      </w:r>
      <w:r>
        <w:rPr>
          <w:rFonts w:eastAsia="Times New Roman" w:cs="Times New Roman"/>
          <w:szCs w:val="24"/>
        </w:rPr>
        <w:t>για τα Πρακτικά</w:t>
      </w:r>
      <w:r>
        <w:rPr>
          <w:rFonts w:eastAsia="Times New Roman" w:cs="Times New Roman"/>
          <w:szCs w:val="24"/>
        </w:rPr>
        <w:t xml:space="preserve"> την προαναφερθείσα τροπολ</w:t>
      </w:r>
      <w:r>
        <w:rPr>
          <w:rFonts w:eastAsia="Times New Roman" w:cs="Times New Roman"/>
          <w:szCs w:val="24"/>
        </w:rPr>
        <w:t>ογία</w:t>
      </w:r>
      <w:r>
        <w:rPr>
          <w:rFonts w:eastAsia="Times New Roman" w:cs="Times New Roman"/>
          <w:szCs w:val="24"/>
        </w:rPr>
        <w:t>,</w:t>
      </w:r>
      <w:r>
        <w:rPr>
          <w:rFonts w:eastAsia="Times New Roman" w:cs="Times New Roman"/>
          <w:szCs w:val="24"/>
        </w:rPr>
        <w:t xml:space="preserve"> η οποία έχει ως εξής:</w:t>
      </w:r>
    </w:p>
    <w:p w14:paraId="694A401F" w14:textId="77777777" w:rsidR="00ED0117" w:rsidRDefault="009D214A">
      <w:pPr>
        <w:spacing w:line="600" w:lineRule="auto"/>
        <w:ind w:firstLine="720"/>
        <w:jc w:val="center"/>
        <w:rPr>
          <w:rFonts w:eastAsia="Times New Roman" w:cs="Times New Roman"/>
          <w:szCs w:val="24"/>
        </w:rPr>
      </w:pPr>
      <w:r>
        <w:rPr>
          <w:rFonts w:eastAsia="Times New Roman" w:cs="Times New Roman"/>
          <w:szCs w:val="24"/>
        </w:rPr>
        <w:t>ΑΛΛΑΓΗ ΣΕΛΙΔΑΣ</w:t>
      </w:r>
    </w:p>
    <w:p w14:paraId="694A4020" w14:textId="77777777" w:rsidR="00ED0117" w:rsidRDefault="009D214A">
      <w:pPr>
        <w:spacing w:line="600" w:lineRule="auto"/>
        <w:ind w:firstLine="720"/>
        <w:jc w:val="center"/>
        <w:rPr>
          <w:rFonts w:eastAsia="Times New Roman" w:cs="Times New Roman"/>
          <w:szCs w:val="24"/>
        </w:rPr>
      </w:pPr>
      <w:r>
        <w:rPr>
          <w:rFonts w:eastAsia="Times New Roman" w:cs="Times New Roman"/>
          <w:szCs w:val="24"/>
        </w:rPr>
        <w:t>(Να καταχωριστούν οι σελ. 807 - 809)</w:t>
      </w:r>
    </w:p>
    <w:p w14:paraId="694A4021" w14:textId="77777777" w:rsidR="00ED0117" w:rsidRDefault="009D214A">
      <w:pPr>
        <w:spacing w:line="600" w:lineRule="auto"/>
        <w:ind w:firstLine="720"/>
        <w:jc w:val="center"/>
        <w:rPr>
          <w:rFonts w:eastAsia="Times New Roman" w:cs="Times New Roman"/>
          <w:b/>
          <w:szCs w:val="24"/>
        </w:rPr>
      </w:pPr>
      <w:r>
        <w:rPr>
          <w:rFonts w:eastAsia="Times New Roman" w:cs="Times New Roman"/>
          <w:szCs w:val="24"/>
        </w:rPr>
        <w:t>ΑΛΛΑΓΗ ΣΕΛΙΔΑΣ</w:t>
      </w:r>
    </w:p>
    <w:p w14:paraId="694A4022"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ΓΕΩΡΓΙΟΣ-ΔΗΜΗΤΡΙΟΣ ΚΑΡΡΑΣ: </w:t>
      </w:r>
      <w:r>
        <w:rPr>
          <w:rFonts w:eastAsia="Times New Roman" w:cs="Times New Roman"/>
          <w:szCs w:val="24"/>
        </w:rPr>
        <w:t>Σε τι αναφέρεται;</w:t>
      </w:r>
    </w:p>
    <w:p w14:paraId="694A4023"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Πείτε τον τίτλο τουλάχιστον. </w:t>
      </w:r>
    </w:p>
    <w:p w14:paraId="694A4024"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ΙΩΑΝΝΗΣ ΤΣΙΡΩΝΗΣ (Αναπληρωτής Υπουργός Περιβάλλοντος και Ενέργειας): </w:t>
      </w:r>
      <w:r>
        <w:rPr>
          <w:rFonts w:eastAsia="Times New Roman" w:cs="Times New Roman"/>
          <w:szCs w:val="24"/>
        </w:rPr>
        <w:t xml:space="preserve">Αναφέρεται στην αναστολή εκτέλεσης αποφάσεων κατεδάφισης κτισμάτων μέχρι την κύρωση των δασικών χαρτών. </w:t>
      </w:r>
    </w:p>
    <w:p w14:paraId="694A4025"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(Θόρυβος από την πτέρυγα της Δημοκρατικής Συμπαράταξης ΠΑΣΟΚ – ΔΗΜΑΡ)</w:t>
      </w:r>
    </w:p>
    <w:p w14:paraId="694A4026"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ΠΡΟΕΔΡΕΥΩΝ (</w:t>
      </w:r>
      <w:r>
        <w:rPr>
          <w:rFonts w:eastAsia="Times New Roman" w:cs="Times New Roman"/>
          <w:b/>
          <w:szCs w:val="24"/>
        </w:rPr>
        <w:t xml:space="preserve">Νικήτας Κακλαμάνης): </w:t>
      </w:r>
      <w:r>
        <w:rPr>
          <w:rFonts w:eastAsia="Times New Roman" w:cs="Times New Roman"/>
          <w:szCs w:val="24"/>
        </w:rPr>
        <w:t>Κύριε Μανιάτη, πριν κάνουμε οποιαδήποτε κουβέντα, παρακαλώ τις κυρίες και τους κυρίους από τα Πρακτικά να φωτοτυπηθεί η τροπολογία, να μοιραστεί</w:t>
      </w:r>
      <w:r>
        <w:rPr>
          <w:rFonts w:eastAsia="Times New Roman" w:cs="Times New Roman"/>
          <w:szCs w:val="24"/>
        </w:rPr>
        <w:t>,</w:t>
      </w:r>
      <w:r>
        <w:rPr>
          <w:rFonts w:eastAsia="Times New Roman" w:cs="Times New Roman"/>
          <w:szCs w:val="24"/>
        </w:rPr>
        <w:t xml:space="preserve"> να τη δούμε γραμμένη κι εφόσον πρέπει να πάρετε το</w:t>
      </w:r>
      <w:r>
        <w:rPr>
          <w:rFonts w:eastAsia="Times New Roman" w:cs="Times New Roman"/>
          <w:szCs w:val="24"/>
        </w:rPr>
        <w:t>ν</w:t>
      </w:r>
      <w:r>
        <w:rPr>
          <w:rFonts w:eastAsia="Times New Roman" w:cs="Times New Roman"/>
          <w:szCs w:val="24"/>
        </w:rPr>
        <w:t xml:space="preserve"> λόγο να τον πάρετε. </w:t>
      </w:r>
    </w:p>
    <w:p w14:paraId="694A4027"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ΔΙΑΜΑΝΤΩ ΜΑΝΩΛΑΚ</w:t>
      </w:r>
      <w:r>
        <w:rPr>
          <w:rFonts w:eastAsia="Times New Roman" w:cs="Times New Roman"/>
          <w:b/>
          <w:szCs w:val="24"/>
        </w:rPr>
        <w:t>ΟΥ:</w:t>
      </w:r>
      <w:r>
        <w:rPr>
          <w:rFonts w:eastAsia="Times New Roman" w:cs="Times New Roman"/>
          <w:szCs w:val="24"/>
        </w:rPr>
        <w:t xml:space="preserve"> Κύριε Πρόεδρε, την έχουμε διαβάσει και θέλουμε να ρωτήσουμε, όμως. </w:t>
      </w:r>
    </w:p>
    <w:p w14:paraId="694A4028"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Θα σας τη δώσουμε έτοιμη</w:t>
      </w:r>
      <w:r>
        <w:rPr>
          <w:rFonts w:eastAsia="Times New Roman" w:cs="Times New Roman"/>
          <w:szCs w:val="24"/>
        </w:rPr>
        <w:t>,</w:t>
      </w:r>
      <w:r>
        <w:rPr>
          <w:rFonts w:eastAsia="Times New Roman" w:cs="Times New Roman"/>
          <w:szCs w:val="24"/>
        </w:rPr>
        <w:t xml:space="preserve"> φωτοτυπημένη. </w:t>
      </w:r>
    </w:p>
    <w:p w14:paraId="694A4029"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Την έχουμε πάρει. Την έχουμε διαβάσει. </w:t>
      </w:r>
    </w:p>
    <w:p w14:paraId="694A402A"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Ωραία, κυρία </w:t>
      </w:r>
      <w:r>
        <w:rPr>
          <w:rFonts w:eastAsia="Times New Roman" w:cs="Times New Roman"/>
          <w:szCs w:val="24"/>
        </w:rPr>
        <w:t>Μανωλάκου, εσείς θέλετε να μιλήσετε, θα τοποθετηθείτε. Εσείς την έχετε διαβάσει, οι άλλοι συνάδελφοι δεν την έχουν. Να την πάρουν</w:t>
      </w:r>
      <w:r>
        <w:rPr>
          <w:rFonts w:eastAsia="Times New Roman" w:cs="Times New Roman"/>
          <w:szCs w:val="24"/>
        </w:rPr>
        <w:t>,</w:t>
      </w:r>
      <w:r>
        <w:rPr>
          <w:rFonts w:eastAsia="Times New Roman" w:cs="Times New Roman"/>
          <w:szCs w:val="24"/>
        </w:rPr>
        <w:t xml:space="preserve"> να τη διαβάσουν και εφόσον πρέπει να τοποθετηθούν, θα τους δώσω τον λόγο να τοποθετηθούν. </w:t>
      </w:r>
    </w:p>
    <w:p w14:paraId="694A402B"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Τον λόγο έχει η </w:t>
      </w:r>
      <w:r>
        <w:rPr>
          <w:rFonts w:eastAsia="Times New Roman" w:cs="Times New Roman"/>
          <w:szCs w:val="24"/>
        </w:rPr>
        <w:t xml:space="preserve">κ. </w:t>
      </w:r>
      <w:r>
        <w:rPr>
          <w:rFonts w:eastAsia="Times New Roman" w:cs="Times New Roman"/>
          <w:szCs w:val="24"/>
        </w:rPr>
        <w:t>Βασιλική Κατριβ</w:t>
      </w:r>
      <w:r>
        <w:rPr>
          <w:rFonts w:eastAsia="Times New Roman" w:cs="Times New Roman"/>
          <w:szCs w:val="24"/>
        </w:rPr>
        <w:t xml:space="preserve">άνου. </w:t>
      </w:r>
    </w:p>
    <w:p w14:paraId="694A402C"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ΒΑΣΙΛΙΚΗ ΚΑΤΡΙΒΑΝΟΥ:</w:t>
      </w:r>
      <w:r>
        <w:rPr>
          <w:rFonts w:eastAsia="Times New Roman" w:cs="Times New Roman"/>
          <w:szCs w:val="24"/>
        </w:rPr>
        <w:t xml:space="preserve"> Ευχαριστώ. </w:t>
      </w:r>
    </w:p>
    <w:p w14:paraId="694A402D"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κύριοι Υπουργοί, κύριε Πρόεδρε, κατ’ αρχάς θέλω κι εγώ να ξεκινήσω λέγοντας ένα πράγμα που θεωρώ πολύ σημαντικό. Ζήσαμε σήμερα τον βάναυσο, άγριο ξυλοδαρμό του κ. Κουμουτσάκου από μέλη, </w:t>
      </w:r>
      <w:r>
        <w:rPr>
          <w:rFonts w:eastAsia="Times New Roman" w:cs="Times New Roman"/>
          <w:szCs w:val="24"/>
        </w:rPr>
        <w:t xml:space="preserve">κατά καταγγελία του, της νεοναζιστικής οργάνωσης Χρυσή Αυγή. Χθες ζούσαμε την επίθεση ενάντια στον Υπουργό κ. Φίλη και δεν μπαίνω στο θέμα αν συμφωνεί ή διαφωνεί κανείς. </w:t>
      </w:r>
    </w:p>
    <w:p w14:paraId="694A402E"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Εγώ θέλω να πω ότι αυτές οι πρακτικές, με διαφορετική βαρύτητα η μία από την άλλη, απ</w:t>
      </w:r>
      <w:r>
        <w:rPr>
          <w:rFonts w:eastAsia="Times New Roman" w:cs="Times New Roman"/>
          <w:szCs w:val="24"/>
        </w:rPr>
        <w:t xml:space="preserve">οτελούν πραγματικά απειλή, πρώτον, στη σωματική ακεραιότητα, δεύτερον, στην ελευθερία της έκφρασης και, τρίτον και εν τέλει, στην ίδια τη δημοκρατία. Και είναι φρικαλεότητες, τις οποίες ας σκεφτούμε πώς ξεκινάμε, πώς τις ενισχύουμε και πού καταλήγουν. Και </w:t>
      </w:r>
      <w:r>
        <w:rPr>
          <w:rFonts w:eastAsia="Times New Roman" w:cs="Times New Roman"/>
          <w:szCs w:val="24"/>
        </w:rPr>
        <w:t xml:space="preserve">πιστεύω ότι όλοι και όλες εδώ μέσα πρέπει να τις καταγγείλουμε και να κάνουμε ό,τι δυνάμεθα για να μην επαναληφθούν. </w:t>
      </w:r>
    </w:p>
    <w:p w14:paraId="694A402F"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Δεύτερον, μια μικρή επισήμανση για το μεταναστευτικό</w:t>
      </w:r>
      <w:r>
        <w:rPr>
          <w:rFonts w:eastAsia="Times New Roman" w:cs="Times New Roman"/>
          <w:szCs w:val="24"/>
        </w:rPr>
        <w:t>,</w:t>
      </w:r>
      <w:r>
        <w:rPr>
          <w:rFonts w:eastAsia="Times New Roman" w:cs="Times New Roman"/>
          <w:szCs w:val="24"/>
        </w:rPr>
        <w:t xml:space="preserve"> για όσα ανέφερε ο Πρόεδρος του </w:t>
      </w:r>
      <w:r>
        <w:rPr>
          <w:rFonts w:eastAsia="Times New Roman" w:cs="Times New Roman"/>
          <w:szCs w:val="24"/>
        </w:rPr>
        <w:t>«Ποταμιού»</w:t>
      </w:r>
      <w:r>
        <w:rPr>
          <w:rFonts w:eastAsia="Times New Roman" w:cs="Times New Roman"/>
          <w:szCs w:val="24"/>
        </w:rPr>
        <w:t xml:space="preserve">. Εμείς ποτέ δεν είπαμε αντιλήψεις τύπου </w:t>
      </w:r>
      <w:r>
        <w:rPr>
          <w:rFonts w:eastAsia="Times New Roman" w:cs="Times New Roman"/>
          <w:szCs w:val="24"/>
        </w:rPr>
        <w:t>κ.</w:t>
      </w:r>
      <w:r>
        <w:rPr>
          <w:rFonts w:eastAsia="Times New Roman" w:cs="Times New Roman"/>
          <w:szCs w:val="24"/>
        </w:rPr>
        <w:t xml:space="preserve"> </w:t>
      </w:r>
      <w:r>
        <w:rPr>
          <w:rFonts w:eastAsia="Times New Roman" w:cs="Times New Roman"/>
          <w:szCs w:val="24"/>
        </w:rPr>
        <w:t>Λεπέν</w:t>
      </w:r>
      <w:r>
        <w:rPr>
          <w:rFonts w:eastAsia="Times New Roman" w:cs="Times New Roman"/>
          <w:szCs w:val="24"/>
        </w:rPr>
        <w:t>,</w:t>
      </w:r>
      <w:r>
        <w:rPr>
          <w:rFonts w:eastAsia="Times New Roman" w:cs="Times New Roman"/>
          <w:szCs w:val="24"/>
        </w:rPr>
        <w:t xml:space="preserve"> που να λένε ότι οι πρόσφυγες πολέμου να εγκλωβίζονται σε οποιαδήποτε χώρα, Τουρκία κ.λπ.</w:t>
      </w:r>
      <w:r>
        <w:rPr>
          <w:rFonts w:eastAsia="Times New Roman" w:cs="Times New Roman"/>
          <w:szCs w:val="24"/>
        </w:rPr>
        <w:t>,</w:t>
      </w:r>
      <w:r>
        <w:rPr>
          <w:rFonts w:eastAsia="Times New Roman" w:cs="Times New Roman"/>
          <w:szCs w:val="24"/>
        </w:rPr>
        <w:t xml:space="preserve"> και να τους κρατάμε εκεί. Εμείς, σαν ΣΥΡΙΖΑ, αυτό που λέμε είναι ότι το σημαντικό πράγμα είναι η ασφαλής δίοδος των ανθρώπων. </w:t>
      </w:r>
    </w:p>
    <w:p w14:paraId="694A4030"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Και πώς γίνεται η ασφαλής δίοδο</w:t>
      </w:r>
      <w:r>
        <w:rPr>
          <w:rFonts w:eastAsia="Times New Roman" w:cs="Times New Roman"/>
          <w:szCs w:val="24"/>
        </w:rPr>
        <w:t>ς των ανθρώπων, σύμφωνα με όλους τους διεθνείς οργανισμούς, σύμφωνα με το Συμβούλιο της Ευρώπης; Γίνεται με ευρείς αριθμούς επανεγκατάστασης</w:t>
      </w:r>
      <w:r>
        <w:rPr>
          <w:rFonts w:eastAsia="Times New Roman" w:cs="Times New Roman"/>
          <w:szCs w:val="24"/>
        </w:rPr>
        <w:t>,</w:t>
      </w:r>
      <w:r>
        <w:rPr>
          <w:rFonts w:eastAsia="Times New Roman" w:cs="Times New Roman"/>
          <w:szCs w:val="24"/>
        </w:rPr>
        <w:t xml:space="preserve"> που ξεκινάνε από τις χώρες αυτές, Τουρκία, Ιορδανία, Λίβανο, Λιβύη. Αυτό λέμε. Λέμε να ξεκινήσει μία ευρεία επανεγ</w:t>
      </w:r>
      <w:r>
        <w:rPr>
          <w:rFonts w:eastAsia="Times New Roman" w:cs="Times New Roman"/>
          <w:szCs w:val="24"/>
        </w:rPr>
        <w:t xml:space="preserve">κατάσταση απ’ αυτές τις χώρες. Δεν λέμε να εγκλωβιστούν οι άνθρωποι εκεί. Οι πρόσφυγες πρέπει να μπορούν με ασφαλή δίοδο να μπουν στην Ευρώπη. Μην παραφράζετε αυτά που λέμε και πάρτε κι εσείς την ευθύνη αυτών που λέτε. </w:t>
      </w:r>
    </w:p>
    <w:p w14:paraId="694A4031" w14:textId="77777777" w:rsidR="00ED0117" w:rsidRDefault="009D214A">
      <w:pPr>
        <w:spacing w:line="600" w:lineRule="auto"/>
        <w:ind w:firstLine="720"/>
        <w:jc w:val="both"/>
        <w:rPr>
          <w:rFonts w:eastAsia="Times New Roman"/>
          <w:szCs w:val="24"/>
        </w:rPr>
      </w:pPr>
      <w:r>
        <w:rPr>
          <w:rFonts w:eastAsia="Times New Roman"/>
          <w:szCs w:val="24"/>
        </w:rPr>
        <w:t>Εγώ θα μιλήσω για κάτι πολύ συγκεκρι</w:t>
      </w:r>
      <w:r>
        <w:rPr>
          <w:rFonts w:eastAsia="Times New Roman"/>
          <w:szCs w:val="24"/>
        </w:rPr>
        <w:t xml:space="preserve">μένο, που αφορά μία τροπολογία που καταθέσαμε για τη συνέχιση λειτουργίας δομών για τη στήριξη γυναικών θυμάτων βίας. </w:t>
      </w:r>
    </w:p>
    <w:p w14:paraId="694A4032" w14:textId="77777777" w:rsidR="00ED0117" w:rsidRDefault="009D214A">
      <w:pPr>
        <w:spacing w:line="600" w:lineRule="auto"/>
        <w:ind w:firstLine="720"/>
        <w:jc w:val="both"/>
        <w:rPr>
          <w:rFonts w:eastAsia="Times New Roman"/>
          <w:szCs w:val="24"/>
        </w:rPr>
      </w:pPr>
      <w:r>
        <w:rPr>
          <w:rFonts w:eastAsia="Times New Roman"/>
          <w:szCs w:val="24"/>
        </w:rPr>
        <w:t xml:space="preserve">Σύμφωνα με αυτήν την τροπολογία, οι υπηρεσίες των συμβουλευτικών κέντρων και της τηλεφωνικής γραμμής </w:t>
      </w:r>
      <w:r>
        <w:rPr>
          <w:rFonts w:eastAsia="Times New Roman"/>
          <w:szCs w:val="24"/>
          <w:lang w:val="en-US"/>
        </w:rPr>
        <w:t>S</w:t>
      </w:r>
      <w:r>
        <w:rPr>
          <w:rFonts w:eastAsia="Times New Roman"/>
          <w:szCs w:val="24"/>
        </w:rPr>
        <w:t>.</w:t>
      </w:r>
      <w:r>
        <w:rPr>
          <w:rFonts w:eastAsia="Times New Roman"/>
          <w:szCs w:val="24"/>
          <w:lang w:val="en-US"/>
        </w:rPr>
        <w:t>O</w:t>
      </w:r>
      <w:r>
        <w:rPr>
          <w:rFonts w:eastAsia="Times New Roman"/>
          <w:szCs w:val="24"/>
        </w:rPr>
        <w:t>.</w:t>
      </w:r>
      <w:r>
        <w:rPr>
          <w:rFonts w:eastAsia="Times New Roman"/>
          <w:szCs w:val="24"/>
          <w:lang w:val="en-US"/>
        </w:rPr>
        <w:t>S</w:t>
      </w:r>
      <w:r>
        <w:rPr>
          <w:rFonts w:eastAsia="Times New Roman"/>
          <w:szCs w:val="24"/>
        </w:rPr>
        <w:t>.,</w:t>
      </w:r>
      <w:r>
        <w:rPr>
          <w:rFonts w:eastAsia="Times New Roman"/>
          <w:szCs w:val="24"/>
        </w:rPr>
        <w:t xml:space="preserve"> εθνικής εμβέλειας, της Γενικ</w:t>
      </w:r>
      <w:r>
        <w:rPr>
          <w:rFonts w:eastAsia="Times New Roman"/>
          <w:szCs w:val="24"/>
        </w:rPr>
        <w:t xml:space="preserve">ής Γραμματείας Ισότητας των Φύλων του Υπουργείου Εσωτερικών και Διοικητικής Ανασυγκρότησης, καθώς και συμβουλευτικών κέντρων και ξενώνων φιλοξενίας για γυναίκες που είναι θύματα βίας, των Οργανισμών Τοπικής Αυτοδιοίκησης και του Εθνικού Κέντρου Κοινωνικής </w:t>
      </w:r>
      <w:r>
        <w:rPr>
          <w:rFonts w:eastAsia="Times New Roman"/>
          <w:szCs w:val="24"/>
        </w:rPr>
        <w:t>Αλληλεγγύης εντάσσονται σε πρόγραμμα. Συγχρηματοδοτήθηκαν ή συγχρηματοδοτούνται από το Ευρωπαϊκό Κοινωνικό Ταμείο, στο πλαίσιο του Εθνικού Στρατηγικού Πλαισίου Αναφοράς, για την προγραμματική περίοδο 2007-2013. Με την τροπολογία που καταθέτουμε θέλου</w:t>
      </w:r>
      <w:r>
        <w:rPr>
          <w:rFonts w:eastAsia="Times New Roman"/>
          <w:szCs w:val="24"/>
        </w:rPr>
        <w:t>με</w:t>
      </w:r>
      <w:r>
        <w:rPr>
          <w:rFonts w:eastAsia="Times New Roman"/>
          <w:szCs w:val="24"/>
        </w:rPr>
        <w:t xml:space="preserve"> να </w:t>
      </w:r>
      <w:r>
        <w:rPr>
          <w:rFonts w:eastAsia="Times New Roman"/>
          <w:szCs w:val="24"/>
        </w:rPr>
        <w:t xml:space="preserve">συνεχίσουν να παρέχουν τις υπηρεσίες τους οι ίδιοι φορείς έως την ένταξη των πράξεων ή την υπογραφή των συμβάσεων για τις πράξεις αυτές ή για τη μετεξέλιξη αυτών στο πλαίσιο της </w:t>
      </w:r>
      <w:r>
        <w:rPr>
          <w:rFonts w:eastAsia="Times New Roman"/>
          <w:szCs w:val="24"/>
        </w:rPr>
        <w:t>Προγραμματικής Π</w:t>
      </w:r>
      <w:r>
        <w:rPr>
          <w:rFonts w:eastAsia="Times New Roman"/>
          <w:szCs w:val="24"/>
        </w:rPr>
        <w:t>εριόδου 2014-2020 του ΕΣΠΑ.</w:t>
      </w:r>
    </w:p>
    <w:p w14:paraId="694A4033" w14:textId="77777777" w:rsidR="00ED0117" w:rsidRDefault="009D214A">
      <w:pPr>
        <w:spacing w:line="600" w:lineRule="auto"/>
        <w:ind w:firstLine="720"/>
        <w:jc w:val="both"/>
        <w:rPr>
          <w:rFonts w:eastAsia="Times New Roman"/>
          <w:szCs w:val="24"/>
        </w:rPr>
      </w:pPr>
      <w:r>
        <w:rPr>
          <w:rFonts w:eastAsia="Times New Roman"/>
          <w:szCs w:val="24"/>
        </w:rPr>
        <w:t xml:space="preserve">Η τηλεφωνική γραμμή </w:t>
      </w:r>
      <w:r>
        <w:rPr>
          <w:rFonts w:eastAsia="Times New Roman"/>
          <w:szCs w:val="24"/>
          <w:lang w:val="en-US"/>
        </w:rPr>
        <w:t>S</w:t>
      </w:r>
      <w:r>
        <w:rPr>
          <w:rFonts w:eastAsia="Times New Roman"/>
          <w:szCs w:val="24"/>
        </w:rPr>
        <w:t>.</w:t>
      </w:r>
      <w:r>
        <w:rPr>
          <w:rFonts w:eastAsia="Times New Roman"/>
          <w:szCs w:val="24"/>
          <w:lang w:val="en-US"/>
        </w:rPr>
        <w:t>O</w:t>
      </w:r>
      <w:r>
        <w:rPr>
          <w:rFonts w:eastAsia="Times New Roman"/>
          <w:szCs w:val="24"/>
        </w:rPr>
        <w:t>.</w:t>
      </w:r>
      <w:r>
        <w:rPr>
          <w:rFonts w:eastAsia="Times New Roman"/>
          <w:szCs w:val="24"/>
          <w:lang w:val="en-US"/>
        </w:rPr>
        <w:t>S</w:t>
      </w:r>
      <w:r>
        <w:rPr>
          <w:rFonts w:eastAsia="Times New Roman"/>
          <w:szCs w:val="24"/>
        </w:rPr>
        <w:t>.</w:t>
      </w:r>
      <w:r>
        <w:rPr>
          <w:rFonts w:eastAsia="Times New Roman"/>
          <w:szCs w:val="24"/>
        </w:rPr>
        <w:t xml:space="preserve"> αποτελε</w:t>
      </w:r>
      <w:r>
        <w:rPr>
          <w:rFonts w:eastAsia="Times New Roman"/>
          <w:szCs w:val="24"/>
        </w:rPr>
        <w:t>ί υπηρεσία πρώτης γραμμής. Εντάσσεται στο δίκτυο εξήντα μίας δομών που αναπτύσσει η Γενική Γραμματεία Ισότητας Φύλων σε όλη τη χώρα και παρέχει νομική υποστήριξη και ψυχοκοινωνική υποστήριξη και προστασία σε θύματα βίας και στα παιδιά τους. Εκεί εργάζονται</w:t>
      </w:r>
      <w:r>
        <w:rPr>
          <w:rFonts w:eastAsia="Times New Roman"/>
          <w:szCs w:val="24"/>
        </w:rPr>
        <w:t xml:space="preserve"> σήμερα διακόσια εβδομήντα ένα άτομα. </w:t>
      </w:r>
    </w:p>
    <w:p w14:paraId="694A4034" w14:textId="77777777" w:rsidR="00ED0117" w:rsidRDefault="009D214A">
      <w:pPr>
        <w:spacing w:line="600" w:lineRule="auto"/>
        <w:ind w:firstLine="720"/>
        <w:jc w:val="both"/>
        <w:rPr>
          <w:rFonts w:eastAsia="Times New Roman"/>
          <w:szCs w:val="24"/>
        </w:rPr>
      </w:pPr>
      <w:r>
        <w:rPr>
          <w:rFonts w:eastAsia="Times New Roman"/>
          <w:szCs w:val="24"/>
        </w:rPr>
        <w:t xml:space="preserve">Θεωρούμε ότι παρέχει απαραίτητο έργο κοινωνικό, προνοιακό, πρώτης γραμμής. Σύμφωνα με τα στατιστικά στοιχεία που έχουμε για το 2013, στο σύστημά τους το 80% των περιπτώσεων αφορούν έμφυλη βία, το 77% ενδοοικογενειακή </w:t>
      </w:r>
      <w:r>
        <w:rPr>
          <w:rFonts w:eastAsia="Times New Roman"/>
          <w:szCs w:val="24"/>
        </w:rPr>
        <w:t xml:space="preserve">βία, το 62% είναι μητέρες και το 30% είναι άνεργες. </w:t>
      </w:r>
    </w:p>
    <w:p w14:paraId="694A4035" w14:textId="77777777" w:rsidR="00ED0117" w:rsidRDefault="009D214A">
      <w:pPr>
        <w:spacing w:line="600" w:lineRule="auto"/>
        <w:ind w:firstLine="720"/>
        <w:jc w:val="both"/>
        <w:rPr>
          <w:rFonts w:eastAsia="Times New Roman"/>
          <w:szCs w:val="24"/>
        </w:rPr>
      </w:pPr>
      <w:r>
        <w:rPr>
          <w:rFonts w:eastAsia="Times New Roman"/>
          <w:szCs w:val="24"/>
        </w:rPr>
        <w:t>Αν αυτές οι γραμμές και αυτές οι δομές δεν συνεχίσουν να λειτουργούν, αφήνουμε τις γυναίκες αυτές, σε μία περίοδο οικονομικής κρίσης, ευάλωτες και ως μητέρες αλλά και τα ανήλικα παιδιά τους.</w:t>
      </w:r>
    </w:p>
    <w:p w14:paraId="694A4036" w14:textId="77777777" w:rsidR="00ED0117" w:rsidRDefault="009D214A">
      <w:pPr>
        <w:spacing w:line="600" w:lineRule="auto"/>
        <w:ind w:firstLine="720"/>
        <w:jc w:val="both"/>
        <w:rPr>
          <w:rFonts w:eastAsia="Times New Roman"/>
          <w:szCs w:val="24"/>
        </w:rPr>
      </w:pPr>
      <w:r>
        <w:rPr>
          <w:rFonts w:eastAsia="Times New Roman"/>
          <w:szCs w:val="24"/>
        </w:rPr>
        <w:t>Επίσης, όπως</w:t>
      </w:r>
      <w:r>
        <w:rPr>
          <w:rFonts w:eastAsia="Times New Roman"/>
          <w:szCs w:val="24"/>
        </w:rPr>
        <w:t xml:space="preserve"> γνωρίζετε, για να είναι αποτελεσματική μια δομή που παρέχει ψυχοκοινωνική υποστήριξη, πρέπει να έχει συνέχεια, να μη σταματήσει τη λειτουργία της, έτσι ώστε να υπάρξει εμπιστοσύνη από τη μεριά αυτών που δέχονται τις υπηρεσίες. Γι’ αυτό ζητάμε την ομαλή συ</w:t>
      </w:r>
      <w:r>
        <w:rPr>
          <w:rFonts w:eastAsia="Times New Roman"/>
          <w:szCs w:val="24"/>
        </w:rPr>
        <w:t>νέχιση της λειτουργίας των δομών που στηρίζουν αυτές τις γυναίκες και τα παιδιά, όπως είπαμε.</w:t>
      </w:r>
    </w:p>
    <w:p w14:paraId="694A4037" w14:textId="77777777" w:rsidR="00ED0117" w:rsidRDefault="009D214A">
      <w:pPr>
        <w:spacing w:line="600" w:lineRule="auto"/>
        <w:ind w:firstLine="720"/>
        <w:jc w:val="both"/>
        <w:rPr>
          <w:rFonts w:eastAsia="Times New Roman"/>
          <w:szCs w:val="24"/>
        </w:rPr>
      </w:pPr>
      <w:r>
        <w:rPr>
          <w:rFonts w:eastAsia="Times New Roman"/>
          <w:szCs w:val="24"/>
        </w:rPr>
        <w:t>Νομίζω ότι αυτό, κύριε Υπουργέ, θα αποτελέσει σήμα αυτήν τη στιγμή, σε μία περίοδο της κρίσης, που οι γυναίκες που δέχονται βία</w:t>
      </w:r>
      <w:r>
        <w:rPr>
          <w:rFonts w:eastAsia="Times New Roman"/>
          <w:szCs w:val="24"/>
        </w:rPr>
        <w:t>,</w:t>
      </w:r>
      <w:r>
        <w:rPr>
          <w:rFonts w:eastAsia="Times New Roman"/>
          <w:szCs w:val="24"/>
        </w:rPr>
        <w:t xml:space="preserve"> μπορούν να εγκλωβιστούν στη βία, γιατί δεν έχουν άλλες οδούς διαφυγής πέρα από αυτές που μπορεί να τους προσφέρει το κράτος. Θα δώσουν ένα σήμα, λοιπόν, ότι η Κυβέρνηση αυτή έμπρακτα λειτουργεί και παίρνει μέτρα ενάντια στην έμφυλη βία, στον ρατσισμό και </w:t>
      </w:r>
      <w:r>
        <w:rPr>
          <w:rFonts w:eastAsia="Times New Roman"/>
          <w:szCs w:val="24"/>
        </w:rPr>
        <w:t xml:space="preserve">σε οποιαδήποτε αντίληψη που εξευτελίζει και υποτιμά τις γυναίκες. </w:t>
      </w:r>
    </w:p>
    <w:p w14:paraId="694A4038" w14:textId="77777777" w:rsidR="00ED0117" w:rsidRDefault="009D214A">
      <w:pPr>
        <w:spacing w:line="600" w:lineRule="auto"/>
        <w:ind w:firstLine="720"/>
        <w:jc w:val="both"/>
        <w:rPr>
          <w:rFonts w:eastAsia="Times New Roman"/>
          <w:szCs w:val="24"/>
        </w:rPr>
      </w:pPr>
      <w:r>
        <w:rPr>
          <w:rFonts w:eastAsia="Times New Roman"/>
          <w:szCs w:val="24"/>
        </w:rPr>
        <w:t>Συνεπώς παρακαλούμε να γίνει δεκτή η τροπολογία, για να μπορούν να συνεχίσουν. Ευχαριστώ πολύ.</w:t>
      </w:r>
    </w:p>
    <w:p w14:paraId="694A4039" w14:textId="77777777" w:rsidR="00ED0117" w:rsidRDefault="009D214A">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694A403A" w14:textId="77777777" w:rsidR="00ED0117" w:rsidRDefault="009D214A">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Κι εγώ σας ευχαρι</w:t>
      </w:r>
      <w:r>
        <w:rPr>
          <w:rFonts w:eastAsia="Times New Roman"/>
          <w:szCs w:val="24"/>
        </w:rPr>
        <w:t xml:space="preserve">στώ, κυρία Κατριβάνου. </w:t>
      </w:r>
    </w:p>
    <w:p w14:paraId="694A403B" w14:textId="77777777" w:rsidR="00ED0117" w:rsidRDefault="009D214A">
      <w:pPr>
        <w:spacing w:line="600" w:lineRule="auto"/>
        <w:ind w:firstLine="720"/>
        <w:jc w:val="both"/>
        <w:rPr>
          <w:rFonts w:eastAsia="Times New Roman"/>
          <w:b/>
          <w:szCs w:val="24"/>
        </w:rPr>
      </w:pPr>
      <w:r>
        <w:rPr>
          <w:rFonts w:eastAsia="Times New Roman"/>
          <w:szCs w:val="24"/>
        </w:rPr>
        <w:t>Τον λόγο έχει ο κ. Τριαντάφυλλος Μηταφίδης και μετά ο Κοινοβουλευτικός Εκπρόσωπος του ΣΥΡΙΖΑ.</w:t>
      </w:r>
    </w:p>
    <w:p w14:paraId="694A403C" w14:textId="77777777" w:rsidR="00ED0117" w:rsidRDefault="009D214A">
      <w:pPr>
        <w:spacing w:line="600" w:lineRule="auto"/>
        <w:ind w:firstLine="720"/>
        <w:jc w:val="both"/>
        <w:rPr>
          <w:rFonts w:eastAsia="Times New Roman"/>
          <w:szCs w:val="24"/>
        </w:rPr>
      </w:pPr>
      <w:r>
        <w:rPr>
          <w:rFonts w:eastAsia="Times New Roman"/>
          <w:b/>
          <w:szCs w:val="24"/>
        </w:rPr>
        <w:t>ΤΡΙΑΝΤΑΦΥΛΛΟΣ ΜΗΤΑΦΙΔΗΣ:</w:t>
      </w:r>
      <w:r>
        <w:rPr>
          <w:rFonts w:eastAsia="Times New Roman"/>
          <w:szCs w:val="24"/>
        </w:rPr>
        <w:t xml:space="preserve"> Κυρίες και κύριοι Βουλευτές, θα ήθελα να εκφράσω κι εγώ με τη σειρά μου την καταδίκη</w:t>
      </w:r>
      <w:r>
        <w:rPr>
          <w:rFonts w:eastAsia="Times New Roman"/>
          <w:szCs w:val="24"/>
        </w:rPr>
        <w:t xml:space="preserve"> και τη συμπαράστασή μου στους δύο συναδέλφους που υπέστησαν αυτήν την τραμπούκικη επίθεση από τους γνωστούς ακροδεξιούς τραμπούκους, που δυστυχώς τους έχουμε και μέσα στη Βουλή. </w:t>
      </w:r>
    </w:p>
    <w:p w14:paraId="694A403D" w14:textId="77777777" w:rsidR="00ED0117" w:rsidRDefault="009D214A">
      <w:pPr>
        <w:spacing w:line="600" w:lineRule="auto"/>
        <w:ind w:firstLine="720"/>
        <w:jc w:val="both"/>
        <w:rPr>
          <w:rFonts w:eastAsia="Times New Roman"/>
          <w:szCs w:val="24"/>
        </w:rPr>
      </w:pPr>
      <w:r>
        <w:rPr>
          <w:rFonts w:eastAsia="Times New Roman"/>
          <w:szCs w:val="24"/>
        </w:rPr>
        <w:t>Θα ήθελα να ξεκινήσω με δύο προτάσεις για κρίσιμα ζητήματα, που αφορούν τα κ</w:t>
      </w:r>
      <w:r>
        <w:rPr>
          <w:rFonts w:eastAsia="Times New Roman"/>
          <w:szCs w:val="24"/>
        </w:rPr>
        <w:t>ενά στην εκπαίδευση. Έχω την πληροφορία από τους αιρετούς του κλάδου ότι ενώ έχουμε πλεονάσματα εκπαιδευτικών σε ορισμένες περιοχές, ειδικότερα της ειδικότητας των γυμναστών, οι συνάδελφοι αυτοί, παρ’ ότι θα μπορούσαν να απασχοληθούν στην πρωτοβάθμια εκπαί</w:t>
      </w:r>
      <w:r>
        <w:rPr>
          <w:rFonts w:eastAsia="Times New Roman"/>
          <w:szCs w:val="24"/>
        </w:rPr>
        <w:t>δευση, είναι σε καθεστώς -θα έλεγα- αναγκαστικής αργίας.</w:t>
      </w:r>
    </w:p>
    <w:p w14:paraId="694A403E" w14:textId="77777777" w:rsidR="00ED0117" w:rsidRDefault="009D214A">
      <w:pPr>
        <w:spacing w:line="600" w:lineRule="auto"/>
        <w:ind w:firstLine="720"/>
        <w:jc w:val="both"/>
        <w:rPr>
          <w:rFonts w:eastAsia="Times New Roman"/>
          <w:szCs w:val="24"/>
        </w:rPr>
      </w:pPr>
      <w:r>
        <w:rPr>
          <w:rFonts w:eastAsia="Times New Roman"/>
          <w:szCs w:val="24"/>
        </w:rPr>
        <w:t xml:space="preserve">Πληροφορήθηκα ότι από την </w:t>
      </w:r>
      <w:r>
        <w:rPr>
          <w:rFonts w:eastAsia="Times New Roman"/>
          <w:szCs w:val="24"/>
        </w:rPr>
        <w:t>Π</w:t>
      </w:r>
      <w:r>
        <w:rPr>
          <w:rFonts w:eastAsia="Times New Roman"/>
          <w:szCs w:val="24"/>
        </w:rPr>
        <w:t xml:space="preserve">ρωτοβάθμια </w:t>
      </w:r>
      <w:r>
        <w:rPr>
          <w:rFonts w:eastAsia="Times New Roman"/>
          <w:szCs w:val="24"/>
        </w:rPr>
        <w:t>Ε</w:t>
      </w:r>
      <w:r>
        <w:rPr>
          <w:rFonts w:eastAsia="Times New Roman"/>
          <w:szCs w:val="24"/>
        </w:rPr>
        <w:t xml:space="preserve">κπαίδευση δεν δίνονται τα κενά αυτά στο </w:t>
      </w:r>
      <w:r>
        <w:rPr>
          <w:rFonts w:eastAsia="Times New Roman"/>
          <w:szCs w:val="24"/>
        </w:rPr>
        <w:t>Κ</w:t>
      </w:r>
      <w:r>
        <w:rPr>
          <w:rFonts w:eastAsia="Times New Roman"/>
          <w:szCs w:val="24"/>
        </w:rPr>
        <w:t xml:space="preserve">εντρικό </w:t>
      </w:r>
      <w:r>
        <w:rPr>
          <w:rFonts w:eastAsia="Times New Roman"/>
          <w:szCs w:val="24"/>
        </w:rPr>
        <w:t>Υ</w:t>
      </w:r>
      <w:r>
        <w:rPr>
          <w:rFonts w:eastAsia="Times New Roman"/>
          <w:szCs w:val="24"/>
        </w:rPr>
        <w:t xml:space="preserve">πηρεσιακό </w:t>
      </w:r>
      <w:r>
        <w:rPr>
          <w:rFonts w:eastAsia="Times New Roman"/>
          <w:szCs w:val="24"/>
        </w:rPr>
        <w:t>Σ</w:t>
      </w:r>
      <w:r>
        <w:rPr>
          <w:rFonts w:eastAsia="Times New Roman"/>
          <w:szCs w:val="24"/>
        </w:rPr>
        <w:t xml:space="preserve">υμβούλιο της </w:t>
      </w:r>
      <w:r>
        <w:rPr>
          <w:rFonts w:eastAsia="Times New Roman"/>
          <w:szCs w:val="24"/>
        </w:rPr>
        <w:t>Δ</w:t>
      </w:r>
      <w:r>
        <w:rPr>
          <w:rFonts w:eastAsia="Times New Roman"/>
          <w:szCs w:val="24"/>
        </w:rPr>
        <w:t xml:space="preserve">ευτεροβάθμιας </w:t>
      </w:r>
      <w:r>
        <w:rPr>
          <w:rFonts w:eastAsia="Times New Roman"/>
          <w:szCs w:val="24"/>
        </w:rPr>
        <w:t>Ε</w:t>
      </w:r>
      <w:r>
        <w:rPr>
          <w:rFonts w:eastAsia="Times New Roman"/>
          <w:szCs w:val="24"/>
        </w:rPr>
        <w:t>κπαίδευσης, με αποτέλεσμα αυτοί οι συνάδελφοι να μην απασχολούνται και</w:t>
      </w:r>
      <w:r>
        <w:rPr>
          <w:rFonts w:eastAsia="Times New Roman"/>
          <w:szCs w:val="24"/>
        </w:rPr>
        <w:t xml:space="preserve"> να</w:t>
      </w:r>
      <w:r>
        <w:rPr>
          <w:rFonts w:eastAsia="Times New Roman"/>
          <w:szCs w:val="24"/>
        </w:rPr>
        <w:t xml:space="preserve"> </w:t>
      </w:r>
      <w:r>
        <w:rPr>
          <w:rFonts w:eastAsia="Times New Roman"/>
          <w:szCs w:val="24"/>
        </w:rPr>
        <w:t>π</w:t>
      </w:r>
      <w:r>
        <w:rPr>
          <w:rFonts w:eastAsia="Times New Roman"/>
          <w:szCs w:val="24"/>
        </w:rPr>
        <w:t>ροσλαμβάνουμε αναπληρωτές.</w:t>
      </w:r>
    </w:p>
    <w:p w14:paraId="694A403F" w14:textId="77777777" w:rsidR="00ED0117" w:rsidRDefault="009D214A">
      <w:pPr>
        <w:spacing w:line="600" w:lineRule="auto"/>
        <w:ind w:firstLine="720"/>
        <w:jc w:val="both"/>
        <w:rPr>
          <w:rFonts w:eastAsia="Times New Roman"/>
          <w:szCs w:val="24"/>
        </w:rPr>
      </w:pPr>
      <w:r>
        <w:rPr>
          <w:rFonts w:eastAsia="Times New Roman"/>
          <w:szCs w:val="24"/>
        </w:rPr>
        <w:t>Έχω ένα στοιχείο που μου έχουν δώσει οι αιρετοί. Στις περιοχές Α΄ και Β΄ Θεσσαλονίκης υπάρχουν τριάντα κενά για την ειδικότητα των γυμναστών στην πρωτοβάθμια, που θα μπορούσαν κάλλιστα να είχαν καλυφθεί από πλεονάζοντες εκπα</w:t>
      </w:r>
      <w:r>
        <w:rPr>
          <w:rFonts w:eastAsia="Times New Roman"/>
          <w:szCs w:val="24"/>
        </w:rPr>
        <w:t>ιδευτικούς. Περιμένω μια απάντηση από το Υπουργείο Παιδείας.</w:t>
      </w:r>
    </w:p>
    <w:p w14:paraId="694A4040" w14:textId="77777777" w:rsidR="00ED0117" w:rsidRDefault="009D214A">
      <w:pPr>
        <w:spacing w:line="600" w:lineRule="auto"/>
        <w:ind w:firstLine="720"/>
        <w:jc w:val="both"/>
        <w:rPr>
          <w:rFonts w:eastAsia="Times New Roman"/>
          <w:szCs w:val="24"/>
        </w:rPr>
      </w:pPr>
      <w:r>
        <w:rPr>
          <w:rFonts w:eastAsia="Times New Roman"/>
          <w:szCs w:val="24"/>
        </w:rPr>
        <w:t xml:space="preserve">Το άλλο, βέβαια, αφορά μία πρόταση για όσους γράφονται καθ’ υπέρβαση, όπως ξέρετε, στις σχολές που έχουν δηλώσει, </w:t>
      </w:r>
      <w:r>
        <w:rPr>
          <w:rFonts w:eastAsia="Times New Roman"/>
          <w:szCs w:val="24"/>
        </w:rPr>
        <w:t>επειδή</w:t>
      </w:r>
      <w:r>
        <w:rPr>
          <w:rFonts w:eastAsia="Times New Roman"/>
          <w:szCs w:val="24"/>
        </w:rPr>
        <w:t xml:space="preserve"> έχουν πάρει μέρος σε Ολυμπιάδες. Θα πρέπει, κατά τη γνώμη μου, να συμπεριλ</w:t>
      </w:r>
      <w:r>
        <w:rPr>
          <w:rFonts w:eastAsia="Times New Roman"/>
          <w:szCs w:val="24"/>
        </w:rPr>
        <w:t xml:space="preserve">ηφθούν, ιδιαίτερα για τα τμήματα της </w:t>
      </w:r>
      <w:r>
        <w:rPr>
          <w:rFonts w:eastAsia="Times New Roman"/>
          <w:szCs w:val="24"/>
        </w:rPr>
        <w:t>Φ</w:t>
      </w:r>
      <w:r>
        <w:rPr>
          <w:rFonts w:eastAsia="Times New Roman"/>
          <w:szCs w:val="24"/>
        </w:rPr>
        <w:t>υσικής</w:t>
      </w:r>
      <w:r>
        <w:rPr>
          <w:rFonts w:eastAsia="Times New Roman"/>
          <w:szCs w:val="24"/>
        </w:rPr>
        <w:t xml:space="preserve"> των πανεπιστημίων μας, και οι μαθητές που εκπροσωπούν τη χώρα μας στη Διεθνή Ολυμπιάδα Αστρονομίας και Αστροφυσικής, αποτελεί αίτημα και της σχετικής εταιρείας. Νομίζω ότι είναι αυτονόητο.</w:t>
      </w:r>
    </w:p>
    <w:p w14:paraId="694A4041" w14:textId="77777777" w:rsidR="00ED0117" w:rsidRDefault="009D214A">
      <w:pPr>
        <w:spacing w:line="600" w:lineRule="auto"/>
        <w:ind w:firstLine="720"/>
        <w:jc w:val="both"/>
        <w:rPr>
          <w:rFonts w:eastAsia="Times New Roman"/>
          <w:szCs w:val="24"/>
        </w:rPr>
      </w:pPr>
      <w:r>
        <w:rPr>
          <w:rFonts w:eastAsia="Times New Roman"/>
          <w:szCs w:val="24"/>
        </w:rPr>
        <w:t>Θα ήθελα, αγαπητοί συν</w:t>
      </w:r>
      <w:r>
        <w:rPr>
          <w:rFonts w:eastAsia="Times New Roman"/>
          <w:szCs w:val="24"/>
        </w:rPr>
        <w:t>άδελφοι, με αφορμή και το θλιβερό αυτό το επεισόδιο, την επίθεση που είχαμε εναντίον των συναδέλφων, να κάνω ορισμένες επισημάνσεις σε σχέση με τη συμπεριφορά της Αντιπολίτευσης. Βλέπω ότι ιδιαίτερα σήμερα έχει φουντώσει ένα είδος πολιτικού ρεβανσισμού ενα</w:t>
      </w:r>
      <w:r>
        <w:rPr>
          <w:rFonts w:eastAsia="Times New Roman"/>
          <w:szCs w:val="24"/>
        </w:rPr>
        <w:t xml:space="preserve">ντίον του ΣΥΡΙΖΑ. Υπάρχει μια στρατηγική της έντασης. Και μάλιστα δεν περίμενα, </w:t>
      </w:r>
      <w:r>
        <w:rPr>
          <w:rFonts w:eastAsia="Times New Roman"/>
          <w:szCs w:val="24"/>
        </w:rPr>
        <w:t>ότ</w:t>
      </w:r>
      <w:r>
        <w:rPr>
          <w:rFonts w:eastAsia="Times New Roman"/>
          <w:szCs w:val="24"/>
        </w:rPr>
        <w:t>ι</w:t>
      </w:r>
      <w:r>
        <w:rPr>
          <w:rFonts w:eastAsia="Times New Roman"/>
          <w:szCs w:val="24"/>
        </w:rPr>
        <w:t xml:space="preserve"> οι ίδιοι οι συνάδελφοι που υπέστησαν την επίθεση αυτή </w:t>
      </w:r>
      <w:r>
        <w:rPr>
          <w:rFonts w:eastAsia="Times New Roman"/>
          <w:szCs w:val="24"/>
        </w:rPr>
        <w:t xml:space="preserve">και </w:t>
      </w:r>
      <w:r>
        <w:rPr>
          <w:rFonts w:eastAsia="Times New Roman"/>
          <w:szCs w:val="24"/>
        </w:rPr>
        <w:t>κατήγγειλαν τους δράστες</w:t>
      </w:r>
      <w:r>
        <w:rPr>
          <w:rFonts w:eastAsia="Times New Roman"/>
          <w:szCs w:val="24"/>
        </w:rPr>
        <w:t>,</w:t>
      </w:r>
      <w:r>
        <w:rPr>
          <w:rFonts w:eastAsia="Times New Roman"/>
          <w:szCs w:val="24"/>
        </w:rPr>
        <w:t xml:space="preserve"> από </w:t>
      </w:r>
      <w:r>
        <w:rPr>
          <w:rFonts w:eastAsia="Times New Roman"/>
          <w:szCs w:val="24"/>
        </w:rPr>
        <w:t>ποιο</w:t>
      </w:r>
      <w:r>
        <w:rPr>
          <w:rFonts w:eastAsia="Times New Roman"/>
          <w:szCs w:val="24"/>
        </w:rPr>
        <w:t>ν</w:t>
      </w:r>
      <w:r>
        <w:rPr>
          <w:rFonts w:eastAsia="Times New Roman"/>
          <w:szCs w:val="24"/>
        </w:rPr>
        <w:t xml:space="preserve"> πολιτικό χώρο τουλάχιστον προέρχονται, να </w:t>
      </w:r>
      <w:r>
        <w:rPr>
          <w:rFonts w:eastAsia="Times New Roman"/>
          <w:szCs w:val="24"/>
        </w:rPr>
        <w:t>χρεών</w:t>
      </w:r>
      <w:r>
        <w:rPr>
          <w:rFonts w:eastAsia="Times New Roman"/>
          <w:szCs w:val="24"/>
        </w:rPr>
        <w:t>ουν</w:t>
      </w:r>
      <w:r>
        <w:rPr>
          <w:rFonts w:eastAsia="Times New Roman"/>
          <w:szCs w:val="24"/>
        </w:rPr>
        <w:t xml:space="preserve"> </w:t>
      </w:r>
      <w:r>
        <w:rPr>
          <w:rFonts w:eastAsia="Times New Roman"/>
          <w:szCs w:val="24"/>
        </w:rPr>
        <w:t>την</w:t>
      </w:r>
      <w:r>
        <w:rPr>
          <w:rFonts w:eastAsia="Times New Roman"/>
          <w:szCs w:val="24"/>
        </w:rPr>
        <w:t xml:space="preserve"> ηθική αυτουργία στον ΣΥ</w:t>
      </w:r>
      <w:r>
        <w:rPr>
          <w:rFonts w:eastAsia="Times New Roman"/>
          <w:szCs w:val="24"/>
        </w:rPr>
        <w:t>ΡΙΖΑ. Είναι απίστευτο αυτό!</w:t>
      </w:r>
    </w:p>
    <w:p w14:paraId="694A4042" w14:textId="77777777" w:rsidR="00ED0117" w:rsidRDefault="009D214A">
      <w:pPr>
        <w:spacing w:line="600" w:lineRule="auto"/>
        <w:ind w:firstLine="720"/>
        <w:jc w:val="both"/>
        <w:rPr>
          <w:rFonts w:eastAsia="Times New Roman"/>
          <w:szCs w:val="24"/>
        </w:rPr>
      </w:pPr>
      <w:r>
        <w:rPr>
          <w:rFonts w:eastAsia="Times New Roman"/>
          <w:szCs w:val="24"/>
        </w:rPr>
        <w:t>Βλέπω ότι πέρα από τη νεκρανάσταση της εθνικοφροσύνης που ζούμε αυτές τις μέρες και τα πιστοποιητικά κοινωνικών φρονημάτων -«αποκηρύξτε τον Φίλη μετά βδελυγμίας, αλλιώς δεν είστε εθνικώς αποδεκτοί»- έχουμε και την ανάσυρση της γ</w:t>
      </w:r>
      <w:r>
        <w:rPr>
          <w:rFonts w:eastAsia="Times New Roman"/>
          <w:szCs w:val="24"/>
        </w:rPr>
        <w:t>νωστής θεωρίας των δύο άκρων. Αυτή ήταν η αιτία που μια προβοκατόρικη επίθεση που δεχθήκαμε από την πλευρά του ΠΑΣΟΚ με έβγαλε κυριολεκτικά από τα ρούχα μου.</w:t>
      </w:r>
    </w:p>
    <w:p w14:paraId="694A4043" w14:textId="77777777" w:rsidR="00ED0117" w:rsidRDefault="009D214A">
      <w:pPr>
        <w:spacing w:line="600" w:lineRule="auto"/>
        <w:ind w:firstLine="720"/>
        <w:jc w:val="both"/>
        <w:rPr>
          <w:rFonts w:eastAsia="Times New Roman" w:cs="Times New Roman"/>
          <w:szCs w:val="24"/>
        </w:rPr>
      </w:pPr>
      <w:r>
        <w:rPr>
          <w:rFonts w:eastAsia="Times New Roman"/>
          <w:b/>
          <w:szCs w:val="24"/>
        </w:rPr>
        <w:t>ΠΡΟΕΔΡΕΥΩΝ (Νικήτας Κακλαμάνης):</w:t>
      </w:r>
      <w:r>
        <w:rPr>
          <w:rFonts w:eastAsia="Times New Roman" w:cs="Times New Roman"/>
          <w:szCs w:val="24"/>
        </w:rPr>
        <w:t xml:space="preserve"> Επειδή τώρα, όμως, έχετε «ξαναμπεί» στα ρούχα, πάμε στο νομοσχέδι</w:t>
      </w:r>
      <w:r>
        <w:rPr>
          <w:rFonts w:eastAsia="Times New Roman" w:cs="Times New Roman"/>
          <w:szCs w:val="24"/>
        </w:rPr>
        <w:t>ο. Μην ξανανοίγουμε πληγές, αγαπητέ μου συνάδελφε.</w:t>
      </w:r>
    </w:p>
    <w:p w14:paraId="694A4044"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ΤΡΙΑΝΤΑΦΥΛΛΟΣ ΜΗΤΑΦΙΔΗΣ:</w:t>
      </w:r>
      <w:r>
        <w:rPr>
          <w:rFonts w:eastAsia="Times New Roman" w:cs="Times New Roman"/>
          <w:szCs w:val="24"/>
        </w:rPr>
        <w:t xml:space="preserve"> Κοιτάξτε, κύριε Πρόεδρε, νομίζω ότι δεν μπορείτε να κρίνετε αυτά που λέω. Δεν είναι στην αρμοδιότητά σας. Αφήστε, λοιπόν, να πω αυτό που θέλω και ας κρίνουν οι συνάδελφοι.</w:t>
      </w:r>
    </w:p>
    <w:p w14:paraId="694A4045" w14:textId="77777777" w:rsidR="00ED0117" w:rsidRDefault="009D214A">
      <w:pPr>
        <w:spacing w:line="600" w:lineRule="auto"/>
        <w:ind w:firstLine="720"/>
        <w:jc w:val="both"/>
        <w:rPr>
          <w:rFonts w:eastAsia="Times New Roman" w:cs="Times New Roman"/>
          <w:szCs w:val="24"/>
        </w:rPr>
      </w:pPr>
      <w:r>
        <w:rPr>
          <w:rFonts w:eastAsia="Times New Roman"/>
          <w:b/>
          <w:szCs w:val="24"/>
        </w:rPr>
        <w:t>ΠΡΟΕΔΡΕΥ</w:t>
      </w:r>
      <w:r>
        <w:rPr>
          <w:rFonts w:eastAsia="Times New Roman"/>
          <w:b/>
          <w:szCs w:val="24"/>
        </w:rPr>
        <w:t>ΩΝ (Νικήτας Κακλαμάνης):</w:t>
      </w:r>
      <w:r>
        <w:rPr>
          <w:rFonts w:eastAsia="Times New Roman" w:cs="Times New Roman"/>
          <w:szCs w:val="24"/>
        </w:rPr>
        <w:t xml:space="preserve"> Εγώ έκκληση σας έκανα. Διότι, εάν το πάτε έτσι, μπορώ να εφαρμόσω το άρθρο του Κανονισμού που είναι σαφές και λέει ότι μιλάμε επί του νομοσχεδίου.</w:t>
      </w:r>
    </w:p>
    <w:p w14:paraId="694A4046" w14:textId="77777777" w:rsidR="00ED0117" w:rsidRDefault="009D214A">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694A4047"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Αντιληφθήκατε τι είπα. Εγώ έκανα μία έκκληση να</w:t>
      </w:r>
      <w:r>
        <w:rPr>
          <w:rFonts w:eastAsia="Times New Roman" w:cs="Times New Roman"/>
          <w:szCs w:val="24"/>
        </w:rPr>
        <w:t xml:space="preserve"> μην ξανανάψουν τα αίματα.</w:t>
      </w:r>
    </w:p>
    <w:p w14:paraId="694A4048"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ΤΡΙΑΝΤΑΦΥΛΛΟΣ ΜΗΤΑΦΙΔΗΣ:</w:t>
      </w:r>
      <w:r>
        <w:rPr>
          <w:rFonts w:eastAsia="Times New Roman" w:cs="Times New Roman"/>
          <w:szCs w:val="24"/>
        </w:rPr>
        <w:t xml:space="preserve"> Θέλω, λοιπόν, αγαπητοί συνάδελφοι, όσοι τελευταία θητεύετε σε αυτή</w:t>
      </w:r>
      <w:r>
        <w:rPr>
          <w:rFonts w:eastAsia="Times New Roman" w:cs="Times New Roman"/>
          <w:szCs w:val="24"/>
        </w:rPr>
        <w:t>ν</w:t>
      </w:r>
      <w:r>
        <w:rPr>
          <w:rFonts w:eastAsia="Times New Roman" w:cs="Times New Roman"/>
          <w:szCs w:val="24"/>
        </w:rPr>
        <w:t xml:space="preserve"> τη θεωρία και μας ζητάτε και πιστοποιητικά εθνικοφροσύνης, να τοποθετηθείτε πάνω στο εξής ζήτημα, γιατί ακούσαμε και θεωρίες συνωμοσίας </w:t>
      </w:r>
      <w:r>
        <w:rPr>
          <w:rFonts w:eastAsia="Times New Roman" w:cs="Times New Roman"/>
          <w:szCs w:val="24"/>
        </w:rPr>
        <w:t>εδώ, ότι κάτι ύποπτο συμβαίνει</w:t>
      </w:r>
      <w:r>
        <w:rPr>
          <w:rFonts w:eastAsia="Times New Roman" w:cs="Times New Roman"/>
          <w:szCs w:val="24"/>
        </w:rPr>
        <w:t>.</w:t>
      </w:r>
      <w:r>
        <w:rPr>
          <w:rFonts w:eastAsia="Times New Roman" w:cs="Times New Roman"/>
          <w:szCs w:val="24"/>
        </w:rPr>
        <w:t xml:space="preserve"> Μήπως έβαλε τον Φίλη ο Τσίπρας -επειδή θα πάει στην Τουρκία- να κάνει τα γλυκά μάτια στη γείτονα χώρα;</w:t>
      </w:r>
    </w:p>
    <w:p w14:paraId="694A4049"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Δεν έχω χρόνο. Θέλω να απαντήσετε, όμως, στο εξής γεγονός. Σας καλώ να διαβάσετε το οπισθόφυλλο της </w:t>
      </w:r>
      <w:r>
        <w:rPr>
          <w:rFonts w:eastAsia="Times New Roman" w:cs="Times New Roman"/>
          <w:szCs w:val="24"/>
        </w:rPr>
        <w:t>«</w:t>
      </w:r>
      <w:r>
        <w:rPr>
          <w:rFonts w:eastAsia="Times New Roman" w:cs="Times New Roman"/>
          <w:szCs w:val="24"/>
        </w:rPr>
        <w:t>ΑΥΓΗΣ</w:t>
      </w:r>
      <w:r>
        <w:rPr>
          <w:rFonts w:eastAsia="Times New Roman" w:cs="Times New Roman"/>
          <w:szCs w:val="24"/>
        </w:rPr>
        <w:t>»</w:t>
      </w:r>
      <w:r>
        <w:rPr>
          <w:rFonts w:eastAsia="Times New Roman" w:cs="Times New Roman"/>
          <w:szCs w:val="24"/>
        </w:rPr>
        <w:t xml:space="preserve"> σήμερα, για ν</w:t>
      </w:r>
      <w:r>
        <w:rPr>
          <w:rFonts w:eastAsia="Times New Roman" w:cs="Times New Roman"/>
          <w:szCs w:val="24"/>
        </w:rPr>
        <w:t>α δείτε τη σχετική συζήτηση</w:t>
      </w:r>
      <w:r>
        <w:rPr>
          <w:rFonts w:eastAsia="Times New Roman" w:cs="Times New Roman"/>
          <w:szCs w:val="24"/>
        </w:rPr>
        <w:t xml:space="preserve"> στη Βουλή</w:t>
      </w:r>
      <w:r>
        <w:rPr>
          <w:rFonts w:eastAsia="Times New Roman" w:cs="Times New Roman"/>
          <w:szCs w:val="24"/>
        </w:rPr>
        <w:t xml:space="preserve">, όταν κατατέθηκε </w:t>
      </w:r>
      <w:r>
        <w:rPr>
          <w:rFonts w:eastAsia="Times New Roman" w:cs="Times New Roman"/>
          <w:szCs w:val="24"/>
        </w:rPr>
        <w:t>το 1994</w:t>
      </w:r>
      <w:r>
        <w:rPr>
          <w:rFonts w:eastAsia="Times New Roman" w:cs="Times New Roman"/>
          <w:szCs w:val="24"/>
        </w:rPr>
        <w:t xml:space="preserve"> από συναδέλφους του ΠΑΣΟΚ το ζήτημα της αναγνώρισης της </w:t>
      </w:r>
      <w:r>
        <w:rPr>
          <w:rFonts w:eastAsia="Times New Roman" w:cs="Times New Roman"/>
          <w:szCs w:val="24"/>
        </w:rPr>
        <w:t>γ</w:t>
      </w:r>
      <w:r>
        <w:rPr>
          <w:rFonts w:eastAsia="Times New Roman" w:cs="Times New Roman"/>
          <w:szCs w:val="24"/>
        </w:rPr>
        <w:t xml:space="preserve">ενοκτονίας των Ποντίων. Πρέπει να δείτε τι ειπώθηκε τότε και ποιες σκοπιμότητες υπηρέτησε και ποιες ήταν οι αντιδράσεις από τη δική σας </w:t>
      </w:r>
      <w:r>
        <w:rPr>
          <w:rFonts w:eastAsia="Times New Roman" w:cs="Times New Roman"/>
          <w:szCs w:val="24"/>
        </w:rPr>
        <w:t>παράταξη</w:t>
      </w:r>
      <w:r>
        <w:rPr>
          <w:rFonts w:eastAsia="Times New Roman" w:cs="Times New Roman"/>
          <w:szCs w:val="24"/>
        </w:rPr>
        <w:t xml:space="preserve"> (ΝΔ)</w:t>
      </w:r>
      <w:r>
        <w:rPr>
          <w:rFonts w:eastAsia="Times New Roman" w:cs="Times New Roman"/>
          <w:szCs w:val="24"/>
        </w:rPr>
        <w:t>, του κ. Λαυρεντιάδη και της κ</w:t>
      </w:r>
      <w:r>
        <w:rPr>
          <w:rFonts w:eastAsia="Times New Roman" w:cs="Times New Roman"/>
          <w:szCs w:val="24"/>
        </w:rPr>
        <w:t xml:space="preserve">. </w:t>
      </w:r>
      <w:r>
        <w:rPr>
          <w:rFonts w:eastAsia="Times New Roman" w:cs="Times New Roman"/>
          <w:szCs w:val="24"/>
        </w:rPr>
        <w:t>Τσουδερού.</w:t>
      </w:r>
    </w:p>
    <w:p w14:paraId="694A404A"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Θέλω να σας ρωτήσω, λοιπόν, το εξής</w:t>
      </w:r>
      <w:r>
        <w:rPr>
          <w:rFonts w:eastAsia="Times New Roman" w:cs="Times New Roman"/>
          <w:szCs w:val="24"/>
        </w:rPr>
        <w:t>, σ</w:t>
      </w:r>
      <w:r>
        <w:rPr>
          <w:rFonts w:eastAsia="Times New Roman" w:cs="Times New Roman"/>
          <w:szCs w:val="24"/>
        </w:rPr>
        <w:t>ύμφωνα με αυτή</w:t>
      </w:r>
      <w:r>
        <w:rPr>
          <w:rFonts w:eastAsia="Times New Roman" w:cs="Times New Roman"/>
          <w:szCs w:val="24"/>
        </w:rPr>
        <w:t>ν</w:t>
      </w:r>
      <w:r>
        <w:rPr>
          <w:rFonts w:eastAsia="Times New Roman" w:cs="Times New Roman"/>
          <w:szCs w:val="24"/>
        </w:rPr>
        <w:t xml:space="preserve"> τη </w:t>
      </w:r>
      <w:r>
        <w:rPr>
          <w:rFonts w:eastAsia="Times New Roman" w:cs="Times New Roman"/>
          <w:szCs w:val="24"/>
        </w:rPr>
        <w:t xml:space="preserve">συνωμοτική </w:t>
      </w:r>
      <w:r>
        <w:rPr>
          <w:rFonts w:eastAsia="Times New Roman" w:cs="Times New Roman"/>
          <w:szCs w:val="24"/>
        </w:rPr>
        <w:t>θεωρία που τελευταία έχετε αναζωπυρώσει</w:t>
      </w:r>
      <w:r>
        <w:rPr>
          <w:rFonts w:eastAsia="Times New Roman" w:cs="Times New Roman"/>
          <w:szCs w:val="24"/>
        </w:rPr>
        <w:t>. Ο</w:t>
      </w:r>
      <w:r>
        <w:rPr>
          <w:rFonts w:eastAsia="Times New Roman" w:cs="Times New Roman"/>
          <w:szCs w:val="24"/>
        </w:rPr>
        <w:t xml:space="preserve"> Ελευθέριος Βενιζέλος το 1930 επισκέφθηκε την Τουρκία, όπως ξέρετε, και ζήτησε </w:t>
      </w:r>
      <w:r>
        <w:rPr>
          <w:rFonts w:eastAsia="Times New Roman" w:cs="Times New Roman"/>
          <w:szCs w:val="24"/>
        </w:rPr>
        <w:t>να πάρει</w:t>
      </w:r>
      <w:r>
        <w:rPr>
          <w:rFonts w:eastAsia="Times New Roman" w:cs="Times New Roman"/>
          <w:szCs w:val="24"/>
        </w:rPr>
        <w:t xml:space="preserve"> ο </w:t>
      </w:r>
      <w:r>
        <w:rPr>
          <w:rFonts w:eastAsia="Times New Roman" w:cs="Times New Roman"/>
          <w:szCs w:val="24"/>
        </w:rPr>
        <w:t>Κεμάλ Ατατούρκ το βραβείο Νόμπελ για την ειρήνη. Μήπως θα έπρεπε να γκρεμίσουμε τα αγάλματά του, να κατεβάσουμε το όνομά του από τους δρόμους όλων των πόλεων της χώρας και να ανατινάξουμε και τον τάφο του στο Ακρωτήρι</w:t>
      </w:r>
      <w:r>
        <w:rPr>
          <w:rFonts w:eastAsia="Times New Roman" w:cs="Times New Roman"/>
          <w:szCs w:val="24"/>
        </w:rPr>
        <w:t>,</w:t>
      </w:r>
      <w:r>
        <w:rPr>
          <w:rFonts w:eastAsia="Times New Roman" w:cs="Times New Roman"/>
          <w:szCs w:val="24"/>
        </w:rPr>
        <w:t xml:space="preserve"> ως μη </w:t>
      </w:r>
      <w:r>
        <w:rPr>
          <w:rFonts w:eastAsia="Times New Roman" w:cs="Times New Roman"/>
          <w:szCs w:val="24"/>
        </w:rPr>
        <w:t>«</w:t>
      </w:r>
      <w:r>
        <w:rPr>
          <w:rFonts w:eastAsia="Times New Roman" w:cs="Times New Roman"/>
          <w:szCs w:val="24"/>
        </w:rPr>
        <w:t>εθνικώς ορθό</w:t>
      </w:r>
      <w:r>
        <w:rPr>
          <w:rFonts w:eastAsia="Times New Roman" w:cs="Times New Roman"/>
          <w:szCs w:val="24"/>
        </w:rPr>
        <w:t>»</w:t>
      </w:r>
      <w:r>
        <w:rPr>
          <w:rFonts w:eastAsia="Times New Roman" w:cs="Times New Roman"/>
          <w:szCs w:val="24"/>
        </w:rPr>
        <w:t xml:space="preserve">; </w:t>
      </w:r>
    </w:p>
    <w:p w14:paraId="694A404B"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Και θέλω να κλ</w:t>
      </w:r>
      <w:r>
        <w:rPr>
          <w:rFonts w:eastAsia="Times New Roman" w:cs="Times New Roman"/>
          <w:szCs w:val="24"/>
        </w:rPr>
        <w:t>είσω με το εξής: Όπως πολύ σωστά το είπε η συνάδελφος κ</w:t>
      </w:r>
      <w:r>
        <w:rPr>
          <w:rFonts w:eastAsia="Times New Roman" w:cs="Times New Roman"/>
          <w:szCs w:val="24"/>
        </w:rPr>
        <w:t>.</w:t>
      </w:r>
      <w:r>
        <w:rPr>
          <w:rFonts w:eastAsia="Times New Roman" w:cs="Times New Roman"/>
          <w:szCs w:val="24"/>
        </w:rPr>
        <w:t xml:space="preserve"> Κατριβάνου, το θέμα δεν είναι αν αυτά που είπε ο συνάδελφος Φίλης είναι αποδεκτά ή όχι, αλλά αν έχει το δικαίωμα να εκφράζει τη γνώμη του κάποιος. Εδώ βάλλετε κατά του δικαιώματος της ελευθερίας της </w:t>
      </w:r>
      <w:r>
        <w:rPr>
          <w:rFonts w:eastAsia="Times New Roman" w:cs="Times New Roman"/>
          <w:szCs w:val="24"/>
        </w:rPr>
        <w:t>έκφρασης. Αυτό μας λέτε εδώ.</w:t>
      </w:r>
    </w:p>
    <w:p w14:paraId="694A404C" w14:textId="77777777" w:rsidR="00ED0117" w:rsidRDefault="009D214A">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694A404D"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ΙΩΑΝΝΗΣ ΑΝΤΩΝΙΑΔΗΣ:</w:t>
      </w:r>
      <w:r>
        <w:rPr>
          <w:rFonts w:eastAsia="Times New Roman" w:cs="Times New Roman"/>
          <w:szCs w:val="24"/>
        </w:rPr>
        <w:t xml:space="preserve"> Υπουργός είναι. Δεν είναι απλός πολίτης. Το έχει καταλάβει ότι είναι Υπουργός;</w:t>
      </w:r>
    </w:p>
    <w:p w14:paraId="694A404E"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ΤΡΙΑΝΤΑΦΥΛΛΟΣ ΜΗΤΑΦΙΔΗΣ:</w:t>
      </w:r>
      <w:r>
        <w:rPr>
          <w:rFonts w:eastAsia="Times New Roman" w:cs="Times New Roman"/>
          <w:szCs w:val="24"/>
        </w:rPr>
        <w:t xml:space="preserve"> Δηλαδή, θα επιβάλετε μία εθνική ορθοδοξία εδώ; Θα σας στέλνουμε προς έγκριση αυτ</w:t>
      </w:r>
      <w:r>
        <w:rPr>
          <w:rFonts w:eastAsia="Times New Roman" w:cs="Times New Roman"/>
          <w:szCs w:val="24"/>
        </w:rPr>
        <w:t>ά που θέλουμε να πούμε;</w:t>
      </w:r>
    </w:p>
    <w:p w14:paraId="694A404F"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ΙΩΑΝΝΗΣ ΑΝΤΩΝΙΑΔΗΣ: </w:t>
      </w:r>
      <w:r>
        <w:rPr>
          <w:rFonts w:eastAsia="Times New Roman" w:cs="Times New Roman"/>
          <w:szCs w:val="24"/>
        </w:rPr>
        <w:t>Τι λέτε τώρα;</w:t>
      </w:r>
    </w:p>
    <w:p w14:paraId="694A4050"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ΜΕΡΟΠΗ ΤΖΟΥΦΗ:</w:t>
      </w:r>
      <w:r>
        <w:rPr>
          <w:rFonts w:eastAsia="Times New Roman" w:cs="Times New Roman"/>
          <w:szCs w:val="24"/>
        </w:rPr>
        <w:t xml:space="preserve"> Αυτό είναι φασισμός!</w:t>
      </w:r>
    </w:p>
    <w:p w14:paraId="694A4051"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694A4052"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συνάδελφε, έχετε περάσει τον χρόνο. Ευχ</w:t>
      </w:r>
      <w:r>
        <w:rPr>
          <w:rFonts w:eastAsia="Times New Roman" w:cs="Times New Roman"/>
          <w:szCs w:val="24"/>
        </w:rPr>
        <w:t>αριστώ.</w:t>
      </w:r>
    </w:p>
    <w:p w14:paraId="694A4053"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ΤΡΙΑΝΤΑΦΥΛΛΟΣ ΜΗΤΑΦΙΔΗΣ:</w:t>
      </w:r>
      <w:r>
        <w:rPr>
          <w:rFonts w:eastAsia="Times New Roman" w:cs="Times New Roman"/>
          <w:szCs w:val="24"/>
        </w:rPr>
        <w:t xml:space="preserve"> Να απαντήσετε σε αυτό που σας είπα για τον Ελευθέριο Βενιζέλο.</w:t>
      </w:r>
    </w:p>
    <w:p w14:paraId="694A4054" w14:textId="77777777" w:rsidR="00ED0117" w:rsidRDefault="009D214A">
      <w:pPr>
        <w:spacing w:line="600" w:lineRule="auto"/>
        <w:ind w:firstLine="720"/>
        <w:jc w:val="center"/>
        <w:rPr>
          <w:rFonts w:eastAsia="Times New Roman" w:cs="Times New Roman"/>
          <w:szCs w:val="24"/>
        </w:rPr>
      </w:pPr>
      <w:r>
        <w:rPr>
          <w:rFonts w:eastAsia="Times New Roman" w:cs="Times New Roman"/>
          <w:szCs w:val="24"/>
        </w:rPr>
        <w:t>(Χειροκροτήματα απ’ την πτέρυγα του ΣΥΡΙΖΑ)</w:t>
      </w:r>
    </w:p>
    <w:p w14:paraId="694A4055"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Τον λόγο έχει ο Κοινοβουλευτικός Εκπρόσωπος του ΣΥΡΙΖΑ, κ. Σωκράτης Φάμελλος.</w:t>
      </w:r>
    </w:p>
    <w:p w14:paraId="694A4056"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Ευχαριστώ, κύριε Πρόεδρε. Θα προσπαθήσω να είμαι συνεπής. Πόσο χρόνο έχω;</w:t>
      </w:r>
    </w:p>
    <w:p w14:paraId="694A4057"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Βάζω εξαρχής -για να μην τα δίνω μετά- αντί για έξι επτά λεπτά, για να προχωράμε.</w:t>
      </w:r>
    </w:p>
    <w:p w14:paraId="694A4058"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Κύριοι Υπουργοί, κυρίες και κύριοι Βουλευτές, νομίζω ότι οφείλω και εγώ να ξεκινήσω με τη θέση απέναντι στην επίθεση που υπέστη ο συνάδελφός μας Βουλευτής κ. Κουμουτσάκος. Θέλω να πω ότι καταδικάζουμε απερίφραστα τη θρασύτατη επίθεση από φασιστοειδή στον </w:t>
      </w:r>
      <w:r>
        <w:rPr>
          <w:rFonts w:eastAsia="Times New Roman" w:cs="Times New Roman"/>
          <w:szCs w:val="24"/>
        </w:rPr>
        <w:t xml:space="preserve">Βουλευτή της Νέας Δημοκρατίας συνάδελφο κ. Κουμουτσάκο. </w:t>
      </w:r>
    </w:p>
    <w:p w14:paraId="694A4059"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Η επίθεση αυτή αποδεικνύει το πόσο επικίνδυνο είναι το παιχνίδι πατριδοκαπηλίας που παίζεται τις τελευταίας ημέρες με αφορμή, αλλά όχι κατ’ ουσία και κατ’ αιτία, των παλαιοτέρων δηλώσεων του Υπουργού</w:t>
      </w:r>
      <w:r>
        <w:rPr>
          <w:rFonts w:eastAsia="Times New Roman" w:cs="Times New Roman"/>
          <w:szCs w:val="24"/>
        </w:rPr>
        <w:t xml:space="preserve"> Παιδείας. </w:t>
      </w:r>
    </w:p>
    <w:p w14:paraId="694A405A"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Ο κ. Φίλης σήμερα ξεκαθάρισε, ως Υπουργός Παιδείας, τι θεωρεί ως απόφαση της Βουλής και τι υπηρετεί. Οι αντιδράσεις, όμως, δεν τροφοδοτήθηκαν από την πραγματική του τοποθέτηση. Οι αντιδράσεις τροφοδοτήθηκαν με ανήθικο και αντιδεοντολογικό τρόπο</w:t>
      </w:r>
      <w:r>
        <w:rPr>
          <w:rFonts w:eastAsia="Times New Roman" w:cs="Times New Roman"/>
          <w:szCs w:val="24"/>
        </w:rPr>
        <w:t xml:space="preserve"> από την παραποίηση των δηλώσεών του αλλά και από την απαράδεκτη απαίτηση της Αντιπολίτευσης να μην έχει κανείς το δικαίωμα της προσωπικής γνώμης. </w:t>
      </w:r>
    </w:p>
    <w:p w14:paraId="694A405B"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Ήθελα, λοιπόν, να σας θυμίσω ότι η γαλλική αστικοδημοκρατική επανάσταση στηρίχθηκε στο δικαίωμα διατύπωσης ε</w:t>
      </w:r>
      <w:r>
        <w:rPr>
          <w:rFonts w:eastAsia="Times New Roman" w:cs="Times New Roman"/>
          <w:szCs w:val="24"/>
        </w:rPr>
        <w:t xml:space="preserve">λεύθερης γνώμης. Ο ευρωπαϊκός πολιτισμός στηρίζεται στην ελευθερία του λόγου. Σε αυτήν την Ευρώπη δεν χωράει ο φασισμός. Η άποψη σαφώς και χωράει. </w:t>
      </w:r>
    </w:p>
    <w:p w14:paraId="694A405C"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Οι Έλληνες αδελφοί μας, οι Πόντιοι και οι Πόντιες, οι οποίοι στελέχωσαν το εργατικό και αριστερό κίνημα της </w:t>
      </w:r>
      <w:r>
        <w:rPr>
          <w:rFonts w:eastAsia="Times New Roman" w:cs="Times New Roman"/>
          <w:szCs w:val="24"/>
        </w:rPr>
        <w:t>χώρας μας υπερασπίστηκαν αυτό το δικαίωμα, δηλαδή, το δικαίωμα της γνώμης, το δικαίωμα της εργασίας, το δικαίωμα της ελευθερίας. Δεν σας χαρίζουμε αυτήν την πορεία. Δεν μπορείτε να υπηρετήσετε, να υπερασπιστείτε εσείς σήμερα εκ των υστέρων καπηλεύοντας -αν</w:t>
      </w:r>
      <w:r>
        <w:rPr>
          <w:rFonts w:eastAsia="Times New Roman" w:cs="Times New Roman"/>
          <w:szCs w:val="24"/>
        </w:rPr>
        <w:t xml:space="preserve"> θέλετε- την πατριωτική τους διάθεση, τα δικά τους συμφέροντα. </w:t>
      </w:r>
    </w:p>
    <w:p w14:paraId="694A405D"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Μπορούμε, όμως, να δώσουμε μαζί τη μάχη για τον δημοκρατικό αγώνα ζωής της κοινωνίας μας κόντρα στα φασιστοειδή. Διαπιστώσατε τι περίεργες εκτροπές μπορούν να γίνουν. Η βία είναι εχθρός της κο</w:t>
      </w:r>
      <w:r>
        <w:rPr>
          <w:rFonts w:eastAsia="Times New Roman" w:cs="Times New Roman"/>
          <w:szCs w:val="24"/>
        </w:rPr>
        <w:t>ινωνίας μας και η απολογία των οπαδών της βίας, νομίζω θα συμφωνήσουμε όλοι, πρέπει να δοθεί ενώπιον της δικαιοσύνης.</w:t>
      </w:r>
    </w:p>
    <w:p w14:paraId="694A405E"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Στο νομοσχέδιο αυτό, όμως, ακούσαμε και πάρα πολλά πράγματα εκτός πραγματικότητας και οφείλω να το πω ακόμα και στη συζήτηση επί των άρθρω</w:t>
      </w:r>
      <w:r>
        <w:rPr>
          <w:rFonts w:eastAsia="Times New Roman" w:cs="Times New Roman"/>
          <w:szCs w:val="24"/>
        </w:rPr>
        <w:t>ν. Δεν υπάρχει, αγαπητοί φίλες και φίλοι, κανένα περιεχόμενο στο νομοσχέδιο που να αφορά τον ΦΠΑ στα σχολεία, τη φορολογία των αγροτών, την αναμόρφωση του ασφαλιστικού, τις κατασχέσεις πρώτης κατοικίας.</w:t>
      </w:r>
    </w:p>
    <w:p w14:paraId="694A405F"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Πολλά κόμματα της </w:t>
      </w:r>
      <w:r>
        <w:rPr>
          <w:rFonts w:eastAsia="Times New Roman" w:cs="Times New Roman"/>
          <w:szCs w:val="24"/>
        </w:rPr>
        <w:t>Α</w:t>
      </w:r>
      <w:r>
        <w:rPr>
          <w:rFonts w:eastAsia="Times New Roman" w:cs="Times New Roman"/>
          <w:szCs w:val="24"/>
        </w:rPr>
        <w:t>ντιπολίτευσης, σχεδόν όλα, αλλά κα</w:t>
      </w:r>
      <w:r>
        <w:rPr>
          <w:rFonts w:eastAsia="Times New Roman" w:cs="Times New Roman"/>
          <w:szCs w:val="24"/>
        </w:rPr>
        <w:t xml:space="preserve">ι πολλοί Βουλευτές, χρησιμοποίησαν αυτά τα στοιχεία στην ομιλία τους. Το μόνο που μπορούμε να συμπεράνουμε είναι ότι η απουσία πολιτικής πρότασης εκ μέρους σας, είτε επί του νομοσχεδίου είτε επί της πρότασης αναμόρφωσης και ανασυγκρότησης της Ελλάδας, σας </w:t>
      </w:r>
      <w:r>
        <w:rPr>
          <w:rFonts w:eastAsia="Times New Roman" w:cs="Times New Roman"/>
          <w:szCs w:val="24"/>
        </w:rPr>
        <w:t xml:space="preserve">οδηγεί να χρησιμοποιείτε στην τοποθέτησή σας και στην επιχειρηματολογία στοιχεία τα οποία παραποιούν την πραγματικότητα. </w:t>
      </w:r>
    </w:p>
    <w:p w14:paraId="694A4060"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Παραποιήθηκε, επίσης, η πραγματικότητα όσον αφορά τα προαπαιτούμενα. Σαφέστατα. Το επαναλαμβάνουμε: Προαπαιτούμενα που ψηφίστηκαν από </w:t>
      </w:r>
      <w:r>
        <w:rPr>
          <w:rFonts w:eastAsia="Times New Roman" w:cs="Times New Roman"/>
          <w:szCs w:val="24"/>
        </w:rPr>
        <w:t xml:space="preserve">τη συντριπτική πλειοψηφία των Βουλευτών τον Αύγουστο περιέχονται στο νομοσχέδιο, όπως το θέμα του πετρελαίου των αγροτών, το θέμα της στελέχωσης του ΣΔΟΕ, το θέμα των υποθέσεων του ΣΔΟΕ. </w:t>
      </w:r>
    </w:p>
    <w:p w14:paraId="694A4061"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Και ξαφνικά από το παράθυρο μπήκε και θέμα Σκουριών, γιατί, λέει, η </w:t>
      </w:r>
      <w:r>
        <w:rPr>
          <w:rFonts w:eastAsia="Times New Roman" w:cs="Times New Roman"/>
          <w:szCs w:val="24"/>
        </w:rPr>
        <w:t xml:space="preserve">πλειοψηφία των μέσων ενημέρωσης δημοσιοποιεί ότι υπάρχει απόφαση του Συμβουλίου Επικρατείας. Να μου δημιουργηθεί φυσιολογικά ένα ερώτημα; </w:t>
      </w:r>
    </w:p>
    <w:p w14:paraId="694A4062"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Κύριοι συνάδελφοι της Δημοκρατικής Συμπαράταξης, επιτρέψτε μου –βέβαια, κύριε Αρβανιτίδη, δεν είναι ο κ. Μανιάτης εδώ</w:t>
      </w:r>
      <w:r>
        <w:rPr>
          <w:rFonts w:eastAsia="Times New Roman" w:cs="Times New Roman"/>
          <w:szCs w:val="24"/>
        </w:rPr>
        <w:t>, αλλά απευθύνομαι και σε εσάς και δικαιούστε να απαντήσετε- τα μέσα μαζικής ενημέρωσης καθορίζουν την πολιτική σας ή εσείς καθορίζετε τι λένε τα μέσα μαζικής ενημέρωσης;</w:t>
      </w:r>
    </w:p>
    <w:p w14:paraId="694A4063"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Είναι ένα δίλημμα που πολλά χρόνια προσπαθούμε να καταλάβουμε ιδιαίτερα για το</w:t>
      </w:r>
      <w:r>
        <w:rPr>
          <w:rFonts w:eastAsia="Times New Roman" w:cs="Times New Roman"/>
          <w:szCs w:val="24"/>
        </w:rPr>
        <w:t>ν</w:t>
      </w:r>
      <w:r>
        <w:rPr>
          <w:rFonts w:eastAsia="Times New Roman" w:cs="Times New Roman"/>
          <w:szCs w:val="24"/>
        </w:rPr>
        <w:t xml:space="preserve"> χώρο </w:t>
      </w:r>
      <w:r>
        <w:rPr>
          <w:rFonts w:eastAsia="Times New Roman" w:cs="Times New Roman"/>
          <w:szCs w:val="24"/>
        </w:rPr>
        <w:t xml:space="preserve">του ΠΑΣΟΚ. Ποιος κάνει κουμάντο, εσείς στους εκδότες ή οι εκδότες σε εσάς ή συναποφασίζετε τι θα δημοσιεύσετε; Έχει σημασία μήπως το ότι κάποια επιχειρηματικά συμφέροντα του «Χρυσού» είναι ίδια με κάποια επιχειρηματικά συμφέροντα </w:t>
      </w:r>
      <w:r>
        <w:rPr>
          <w:rFonts w:eastAsia="Times New Roman" w:cs="Times New Roman"/>
          <w:szCs w:val="24"/>
        </w:rPr>
        <w:t>της εταιρείας «ΕΛΛΗΝΙΚΟΣ Χ</w:t>
      </w:r>
      <w:r>
        <w:rPr>
          <w:rFonts w:eastAsia="Times New Roman" w:cs="Times New Roman"/>
          <w:szCs w:val="24"/>
        </w:rPr>
        <w:t xml:space="preserve">ΡΥΣΟΣ» </w:t>
      </w:r>
      <w:r>
        <w:rPr>
          <w:rFonts w:eastAsia="Times New Roman" w:cs="Times New Roman"/>
          <w:szCs w:val="24"/>
        </w:rPr>
        <w:t xml:space="preserve">εκδοτών; Αναρωτιέμαι, δεν είμαι σίγουρος, θα ήθελα να μου απαντήσετε. </w:t>
      </w:r>
    </w:p>
    <w:p w14:paraId="694A4064"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Και ερωτώ: Αφού εμπιστεύεστε τόσο πολύ τα μέσα ενημέρωσης, όπως και η κ. Ιγγλέζη είπε, όταν τα μέσα ενημέρωσης δημοσιοποιούν άποψη του Προέδρου του ΣτΕ ότι δεν υπάρχει απόφαση, τ</w:t>
      </w:r>
      <w:r>
        <w:rPr>
          <w:rFonts w:eastAsia="Times New Roman" w:cs="Times New Roman"/>
          <w:szCs w:val="24"/>
        </w:rPr>
        <w:t xml:space="preserve">ην οποία και καταθέτω στα Πρακτικά, εσείς ποια μέσα ενημέρωσης εμπιστεύεστε: Αυτά που σας συμφέρουν για να κάνετε πολιτική ή αυτά που συμφωνείτε να δημοσιεύουν κάτι, για να γίνεται πολιτική; </w:t>
      </w:r>
    </w:p>
    <w:p w14:paraId="694A4065" w14:textId="77777777" w:rsidR="00ED0117" w:rsidRDefault="009D214A">
      <w:pPr>
        <w:spacing w:line="600" w:lineRule="auto"/>
        <w:ind w:firstLine="720"/>
        <w:jc w:val="both"/>
        <w:rPr>
          <w:rFonts w:eastAsia="Times New Roman" w:cs="Times New Roman"/>
        </w:rPr>
      </w:pPr>
      <w:r>
        <w:rPr>
          <w:rFonts w:eastAsia="Times New Roman" w:cs="Times New Roman"/>
        </w:rPr>
        <w:t xml:space="preserve">(Στο σημείο αυτό ο Βουλευτής κ. Σωκράτης Φάμελλος καταθέτει για </w:t>
      </w:r>
      <w:r>
        <w:rPr>
          <w:rFonts w:eastAsia="Times New Roman" w:cs="Times New Roman"/>
        </w:rPr>
        <w:t>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694A4066" w14:textId="77777777" w:rsidR="00ED0117" w:rsidRDefault="009D214A">
      <w:pPr>
        <w:spacing w:line="600" w:lineRule="auto"/>
        <w:ind w:firstLine="720"/>
        <w:jc w:val="both"/>
        <w:rPr>
          <w:rFonts w:eastAsia="Times New Roman" w:cs="Times New Roman"/>
        </w:rPr>
      </w:pPr>
      <w:r>
        <w:rPr>
          <w:rFonts w:eastAsia="Times New Roman" w:cs="Times New Roman"/>
        </w:rPr>
        <w:t>Εγώ, όμως, θα ήθελα να ρωτήσω κάτι άλλο: Ποια είναι η πραγματική πολιτική όσον αφορά τις Σκουριές; Μήπως είνα</w:t>
      </w:r>
      <w:r>
        <w:rPr>
          <w:rFonts w:eastAsia="Times New Roman" w:cs="Times New Roman"/>
        </w:rPr>
        <w:t>ι πραγματικό πολιτικό θέμα το πώς αντέδρασαν οι Υπουργοί Περιβάλλοντος από το 2012 μέχρι τον Ιανουάριο του 2015 στις πολλαπλές εκθέσεις επιθεωρητών περιβάλλοντος που πιστοποιούσαν παραβίαση των περιβαλλοντικών όρων στις Σκουριές; Μήπως αυτό δεν είναι ένα π</w:t>
      </w:r>
      <w:r>
        <w:rPr>
          <w:rFonts w:eastAsia="Times New Roman" w:cs="Times New Roman"/>
        </w:rPr>
        <w:t>ραγματικό πολιτικό περιβαλλοντικό θέμα; Η ουσία της νομοθεσίας και της τήρησής της, η ουσία της ποιότητας περιβάλλοντος και της ποιότητας ζωής δεν είναι πολιτικό θέμα, αγαπητοί συνάδελφοι; Είναι πολιτικό θέμα τι φήμη δημοσιεύει μια εφημερίδα, αλλά δεν είνα</w:t>
      </w:r>
      <w:r>
        <w:rPr>
          <w:rFonts w:eastAsia="Times New Roman" w:cs="Times New Roman"/>
        </w:rPr>
        <w:t xml:space="preserve">ι πολιτικό θέμα εάν μια επένδυση υλοποιεί και τιμά τους περιβαλλοντικούς όρους με τους οποίους εγκρίθηκε; </w:t>
      </w:r>
    </w:p>
    <w:p w14:paraId="694A4067" w14:textId="77777777" w:rsidR="00ED0117" w:rsidRDefault="009D214A">
      <w:pPr>
        <w:spacing w:line="600" w:lineRule="auto"/>
        <w:ind w:firstLine="720"/>
        <w:jc w:val="both"/>
        <w:rPr>
          <w:rFonts w:eastAsia="Times New Roman" w:cs="Times New Roman"/>
        </w:rPr>
      </w:pPr>
      <w:r>
        <w:rPr>
          <w:rFonts w:eastAsia="Times New Roman" w:cs="Times New Roman"/>
        </w:rPr>
        <w:t>Διότι αυτό είχαμε μέχρι τώρα στην περίπτωση των Σκουριών. Είχαμε μια επένδυση η οποία πρότεινε περιβαλλοντικούς όρους, εγκρίθηκε με τον τρόπο που εγκ</w:t>
      </w:r>
      <w:r>
        <w:rPr>
          <w:rFonts w:eastAsia="Times New Roman" w:cs="Times New Roman"/>
        </w:rPr>
        <w:t>ρίθηκε, πολύ σύντομα μόλις διορίστηκε ο κ. Παπακωνσταντίνου και δεν τους τηρεί. Τι έπρεπε, λοιπόν, να κάνει η πολιτεία; Να μην ελέγχει την εφαρμογή της νομιμότητας; Προτείνετε, δηλαδή, να έχουμε μια δημόσια διοίκηση η οποία δεν θα ελέγχει και δεν θα εφαρμό</w:t>
      </w:r>
      <w:r>
        <w:rPr>
          <w:rFonts w:eastAsia="Times New Roman" w:cs="Times New Roman"/>
        </w:rPr>
        <w:t xml:space="preserve">ζει τη νομιμότητα; Μας εγκαλείτε, επειδή ελέγχουμε τους περιβαλλοντικούς όρους, που ένας Υπουργός του ΠΑΣΟΚ θέσπισε εν μια νυκτί; </w:t>
      </w:r>
    </w:p>
    <w:p w14:paraId="694A4068" w14:textId="77777777" w:rsidR="00ED0117" w:rsidRDefault="009D214A">
      <w:pPr>
        <w:spacing w:line="600" w:lineRule="auto"/>
        <w:ind w:firstLine="720"/>
        <w:jc w:val="both"/>
        <w:rPr>
          <w:rFonts w:eastAsia="Times New Roman" w:cs="Times New Roman"/>
        </w:rPr>
      </w:pPr>
      <w:r>
        <w:rPr>
          <w:rFonts w:eastAsia="Times New Roman" w:cs="Times New Roman"/>
        </w:rPr>
        <w:t>Ούτε καν αυτούς δεν υλοποιούν, λοιπόν, στην περιοχή και εκμεταλλεύονται την ανάγκη εργασίας στην περιοχή, την οποία και εμείς</w:t>
      </w:r>
      <w:r>
        <w:rPr>
          <w:rFonts w:eastAsia="Times New Roman" w:cs="Times New Roman"/>
        </w:rPr>
        <w:t xml:space="preserve"> αντιμετωπίζουμε με πολύ μεγάλη προσοχή και θα επιλύσουμε μαζί με τους ντόπιους πολίτες προς όφελος της περιοχής όμως, όχι εις βάρος του περιβάλλοντος. Γιατί αυτό, εάν θέλετε, συνάδει με τη λογική της αειφορίας, την οποία καταθέσαμε και στην πρόταση πολεοδ</w:t>
      </w:r>
      <w:r>
        <w:rPr>
          <w:rFonts w:eastAsia="Times New Roman" w:cs="Times New Roman"/>
        </w:rPr>
        <w:t xml:space="preserve">ομικής παρέμβαση για τη Δραπετσώνα. Δεν μπορούμε να υποτιμούμε την ποιότητα ζωής, τις συνθήκες του περιβάλλοντος, τους φυσικούς πόρους, με μόνο στόχο να γίνει ανάπτυξη. Αυτή δεν είναι ανάπτυξη, αυτή είναι καταστροφή. </w:t>
      </w:r>
    </w:p>
    <w:p w14:paraId="694A4069" w14:textId="77777777" w:rsidR="00ED0117" w:rsidRDefault="009D214A">
      <w:pPr>
        <w:spacing w:line="600" w:lineRule="auto"/>
        <w:ind w:firstLine="720"/>
        <w:jc w:val="both"/>
        <w:rPr>
          <w:rFonts w:eastAsia="Times New Roman" w:cs="Times New Roman"/>
        </w:rPr>
      </w:pPr>
      <w:r>
        <w:rPr>
          <w:rFonts w:eastAsia="Times New Roman" w:cs="Times New Roman"/>
        </w:rPr>
        <w:t>Επιτρέψτε μου να πω, όμως, μιας και μι</w:t>
      </w:r>
      <w:r>
        <w:rPr>
          <w:rFonts w:eastAsia="Times New Roman" w:cs="Times New Roman"/>
        </w:rPr>
        <w:t>λάμε επί των άρθρων, και κάποια συγκεκριμένα ζητήματα για τα άρθρα τα οποία κατατέθηκαν στο σημερινό νομοσχέδιο.</w:t>
      </w:r>
    </w:p>
    <w:p w14:paraId="694A406A" w14:textId="77777777" w:rsidR="00ED0117" w:rsidRDefault="009D214A">
      <w:pPr>
        <w:spacing w:line="600" w:lineRule="auto"/>
        <w:ind w:firstLine="720"/>
        <w:jc w:val="both"/>
        <w:rPr>
          <w:rFonts w:eastAsia="Times New Roman" w:cs="Times New Roman"/>
        </w:rPr>
      </w:pPr>
      <w:r>
        <w:rPr>
          <w:rFonts w:eastAsia="Times New Roman" w:cs="Times New Roman"/>
        </w:rPr>
        <w:t>Ενεργειακή πενία, άρθρο 25. Κύριε Υπουργέ, προφανώς και συμφωνούμε για το σχέδιο δράσης για την αντιμετώπιση της ενεργειακής πενίας. Όμως, είνα</w:t>
      </w:r>
      <w:r>
        <w:rPr>
          <w:rFonts w:eastAsia="Times New Roman" w:cs="Times New Roman"/>
        </w:rPr>
        <w:t>ι ένα σχέδιο το οποίο πρέπει οπωσδήποτε να συνδεθεί με το δίκτυο κοινωνικής προστασίας που πρέπει να δομηθεί σε όλη την Ελλάδα, στο οποίο δεν μπορεί να είναι απ</w:t>
      </w:r>
      <w:r>
        <w:rPr>
          <w:rFonts w:eastAsia="Times New Roman" w:cs="Times New Roman"/>
        </w:rPr>
        <w:t xml:space="preserve">’ </w:t>
      </w:r>
      <w:r>
        <w:rPr>
          <w:rFonts w:eastAsia="Times New Roman" w:cs="Times New Roman"/>
        </w:rPr>
        <w:t xml:space="preserve">έξω προφανώς και η </w:t>
      </w:r>
      <w:r>
        <w:rPr>
          <w:rFonts w:eastAsia="Times New Roman" w:cs="Times New Roman"/>
        </w:rPr>
        <w:t>α</w:t>
      </w:r>
      <w:r>
        <w:rPr>
          <w:rFonts w:eastAsia="Times New Roman" w:cs="Times New Roman"/>
        </w:rPr>
        <w:t xml:space="preserve">υτοδιοίκηση. Γιατί ενεργειακή πενία είναι και τα άτομα με ειδικές ανάγκες </w:t>
      </w:r>
      <w:r>
        <w:rPr>
          <w:rFonts w:eastAsia="Times New Roman" w:cs="Times New Roman"/>
        </w:rPr>
        <w:t>που δεν μπορούν να έχουν ρεύμα για τα συστήματα υποστήριξης της αναπνοής, παραδείγματος χάρ</w:t>
      </w:r>
      <w:r>
        <w:rPr>
          <w:rFonts w:eastAsia="Times New Roman" w:cs="Times New Roman"/>
        </w:rPr>
        <w:t>ιν</w:t>
      </w:r>
      <w:r>
        <w:rPr>
          <w:rFonts w:eastAsia="Times New Roman" w:cs="Times New Roman"/>
        </w:rPr>
        <w:t>, είναι και οι υπερήλικοι και είναι και μια σειρά από συμπατριώτες μας που έχουν ως ανάγκη ζωής την ενέργεια και πρέπει και αυτά να είναι στο σχέδιο. Πρέπει, όμως,</w:t>
      </w:r>
      <w:r>
        <w:rPr>
          <w:rFonts w:eastAsia="Times New Roman" w:cs="Times New Roman"/>
        </w:rPr>
        <w:t xml:space="preserve"> πολύ γρήγορα να υλοποιηθεί το σχέδιο σε συνεργασία με τους αυτοδιοικητικούς και με τους κοινωνικούς χώρους. </w:t>
      </w:r>
    </w:p>
    <w:p w14:paraId="694A406B" w14:textId="77777777" w:rsidR="00ED0117" w:rsidRDefault="009D214A">
      <w:pPr>
        <w:spacing w:line="600" w:lineRule="auto"/>
        <w:ind w:firstLine="720"/>
        <w:jc w:val="both"/>
        <w:rPr>
          <w:rFonts w:eastAsia="Times New Roman" w:cs="Times New Roman"/>
        </w:rPr>
      </w:pPr>
      <w:r>
        <w:rPr>
          <w:rFonts w:eastAsia="Times New Roman" w:cs="Times New Roman"/>
        </w:rPr>
        <w:t>Δεύτερο ζήτημα, στο οποίο θέλω να αναφερθώ, είναι το εθνικό σχέδιο αποβλήτων. Δεν είναι δυνατόν να μην υλοποιηθεί ένα σχέδιο αποβλήτων το οποίο να</w:t>
      </w:r>
      <w:r>
        <w:rPr>
          <w:rFonts w:eastAsia="Times New Roman" w:cs="Times New Roman"/>
        </w:rPr>
        <w:t xml:space="preserve"> έχει κύρωση και να μην είναι συνδυασμένο το περιφερειακό με το εθνικό. Αυτοί που διαμαρτύρονται για την έλλειψη, για τη σύνδεση σήμερα του εθνικού με το περιφερειακό, δεν ήταν όλοι αυτοί οι οποίοι συνεννοούνταν με τους Υπουργούς για να κάνουν μέσω της διυ</w:t>
      </w:r>
      <w:r>
        <w:rPr>
          <w:rFonts w:eastAsia="Times New Roman" w:cs="Times New Roman"/>
        </w:rPr>
        <w:t xml:space="preserve">πουργικής των ΣΔΙΤ τα κλειστά συμβόλαια, που μοίραζαν την Ελλάδα σε πακέτα για να κάνουν μεγάλα εργοστάσια, άχρηστα εν πολλοίς γιατί ήταν υπερδιαστασιολογημένα; Αυτή δεν ήταν η συμφωνία με την κεντρική ηγεσία και μάλιστα πολλές φορές μια συμφωνία που είχε </w:t>
      </w:r>
      <w:r>
        <w:rPr>
          <w:rFonts w:eastAsia="Times New Roman" w:cs="Times New Roman"/>
        </w:rPr>
        <w:t>και οικονομικό κόστος; Μας πειράζει τώρα να υπάρχει συμβατότητα; Νομίζω ότι πρέπει να συμφωνήσουμε και επ’ αυτού.</w:t>
      </w:r>
    </w:p>
    <w:p w14:paraId="694A406C" w14:textId="77777777" w:rsidR="00ED0117" w:rsidRDefault="009D214A">
      <w:pPr>
        <w:spacing w:line="600" w:lineRule="auto"/>
        <w:ind w:firstLine="720"/>
        <w:jc w:val="both"/>
        <w:rPr>
          <w:rFonts w:eastAsia="Times New Roman" w:cs="Times New Roman"/>
        </w:rPr>
      </w:pPr>
      <w:r>
        <w:rPr>
          <w:rFonts w:eastAsia="Times New Roman" w:cs="Times New Roman"/>
        </w:rPr>
        <w:t xml:space="preserve">Τέλος, θα αναφερθώ πολύ σύντομα στο άρθρο 10, στα δικαιώματα των </w:t>
      </w:r>
      <w:r>
        <w:rPr>
          <w:rFonts w:eastAsia="Times New Roman" w:cs="Times New Roman"/>
        </w:rPr>
        <w:t xml:space="preserve">ενεργειακών </w:t>
      </w:r>
      <w:r>
        <w:rPr>
          <w:rFonts w:eastAsia="Times New Roman" w:cs="Times New Roman"/>
        </w:rPr>
        <w:t xml:space="preserve">ελεγκτών. </w:t>
      </w:r>
    </w:p>
    <w:p w14:paraId="694A406D" w14:textId="77777777" w:rsidR="00ED0117" w:rsidRDefault="009D214A">
      <w:pPr>
        <w:spacing w:line="600" w:lineRule="auto"/>
        <w:ind w:firstLine="720"/>
        <w:jc w:val="both"/>
        <w:rPr>
          <w:rFonts w:eastAsia="Times New Roman" w:cs="Times New Roman"/>
        </w:rPr>
      </w:pPr>
      <w:r>
        <w:rPr>
          <w:rFonts w:eastAsia="Times New Roman" w:cs="Times New Roman"/>
        </w:rPr>
        <w:t>Κύριε Υπουργέ, έχουμε καταθέσει μαζί με τον εισηγητή τ</w:t>
      </w:r>
      <w:r>
        <w:rPr>
          <w:rFonts w:eastAsia="Times New Roman" w:cs="Times New Roman"/>
        </w:rPr>
        <w:t>ου ΣΥΡΙΖΑ την πρόταση, ώστε στην περίπτωση των δικαιωμάτων πρόσβασης στον κατάλογο ενεργειακών ελεγκτών να περιλαμβάνονται όλοι οι απόφοιτοι ΑΕΙ μηχανικοί, διότι οποιοσδήποτε αποκλεισμός ή περιορισμός, όπως παραδείγματος χάρ</w:t>
      </w:r>
      <w:r>
        <w:rPr>
          <w:rFonts w:eastAsia="Times New Roman" w:cs="Times New Roman"/>
        </w:rPr>
        <w:t>ιν</w:t>
      </w:r>
      <w:r>
        <w:rPr>
          <w:rFonts w:eastAsia="Times New Roman" w:cs="Times New Roman"/>
        </w:rPr>
        <w:t xml:space="preserve"> των μηχανικών περιβάλλοντος ή</w:t>
      </w:r>
      <w:r>
        <w:rPr>
          <w:rFonts w:eastAsia="Times New Roman" w:cs="Times New Roman"/>
        </w:rPr>
        <w:t xml:space="preserve"> των μηχανικών ενεργειακών πόρων, θα δημιουργούσε στρεβλώσεις στην αγορά. Νομίζω ότι η πρόσβαση όλων των μηχανικών σ</w:t>
      </w:r>
      <w:r>
        <w:rPr>
          <w:rFonts w:eastAsia="Times New Roman" w:cs="Times New Roman"/>
        </w:rPr>
        <w:t>ε</w:t>
      </w:r>
      <w:r>
        <w:rPr>
          <w:rFonts w:eastAsia="Times New Roman" w:cs="Times New Roman"/>
        </w:rPr>
        <w:t xml:space="preserve"> αυτή</w:t>
      </w:r>
      <w:r>
        <w:rPr>
          <w:rFonts w:eastAsia="Times New Roman" w:cs="Times New Roman"/>
        </w:rPr>
        <w:t>ν</w:t>
      </w:r>
      <w:r>
        <w:rPr>
          <w:rFonts w:eastAsia="Times New Roman" w:cs="Times New Roman"/>
        </w:rPr>
        <w:t xml:space="preserve"> τη δυνατότητα θα μπορούσε να λύσει πολλά προβλήματα.</w:t>
      </w:r>
    </w:p>
    <w:p w14:paraId="694A406E" w14:textId="77777777" w:rsidR="00ED0117" w:rsidRDefault="009D214A">
      <w:pPr>
        <w:spacing w:line="600" w:lineRule="auto"/>
        <w:ind w:firstLine="720"/>
        <w:jc w:val="both"/>
        <w:rPr>
          <w:rFonts w:eastAsia="Times New Roman" w:cs="Times New Roman"/>
        </w:rPr>
      </w:pPr>
      <w:r>
        <w:rPr>
          <w:rFonts w:eastAsia="Times New Roman" w:cs="Times New Roman"/>
        </w:rPr>
        <w:t>Σας ευχαριστώ πολύ.</w:t>
      </w:r>
    </w:p>
    <w:p w14:paraId="694A406F" w14:textId="77777777" w:rsidR="00ED0117" w:rsidRDefault="009D214A">
      <w:pPr>
        <w:spacing w:line="600" w:lineRule="auto"/>
        <w:ind w:firstLine="720"/>
        <w:jc w:val="center"/>
        <w:rPr>
          <w:rFonts w:eastAsia="Times New Roman"/>
          <w:bCs/>
        </w:rPr>
      </w:pPr>
      <w:r>
        <w:rPr>
          <w:rFonts w:eastAsia="Times New Roman"/>
          <w:bCs/>
        </w:rPr>
        <w:t>(Χειροκροτήματα από την πτέρυγα του ΣΥΡΙΖΑ)</w:t>
      </w:r>
    </w:p>
    <w:p w14:paraId="694A4070" w14:textId="77777777" w:rsidR="00ED0117" w:rsidRDefault="009D214A">
      <w:pPr>
        <w:spacing w:line="600" w:lineRule="auto"/>
        <w:ind w:firstLine="720"/>
        <w:jc w:val="both"/>
        <w:rPr>
          <w:rFonts w:eastAsia="Times New Roman" w:cs="Times New Roman"/>
        </w:rPr>
      </w:pPr>
      <w:r>
        <w:rPr>
          <w:rFonts w:eastAsia="Times New Roman" w:cs="Times New Roman"/>
        </w:rPr>
        <w:t xml:space="preserve"> </w:t>
      </w:r>
      <w:r>
        <w:rPr>
          <w:rFonts w:eastAsia="Times New Roman" w:cs="Times New Roman"/>
          <w:b/>
        </w:rPr>
        <w:t xml:space="preserve">ΠΡΟΕΔΡΕΥΩΝ </w:t>
      </w:r>
      <w:r>
        <w:rPr>
          <w:rFonts w:eastAsia="Times New Roman" w:cs="Times New Roman"/>
          <w:b/>
        </w:rPr>
        <w:t>(Νικήτας Κακλαμάνης):</w:t>
      </w:r>
      <w:r>
        <w:rPr>
          <w:rFonts w:eastAsia="Times New Roman" w:cs="Times New Roman"/>
        </w:rPr>
        <w:t xml:space="preserve"> Κύριε Φάμελλε, πριν κατέβετε, το τελευταίο που είπατε είναι η τροπολογία που καταθέσατε πριν από δέκα λεπτά; </w:t>
      </w:r>
    </w:p>
    <w:p w14:paraId="694A4071" w14:textId="77777777" w:rsidR="00ED0117" w:rsidRDefault="009D214A">
      <w:pPr>
        <w:spacing w:line="600" w:lineRule="auto"/>
        <w:ind w:firstLine="720"/>
        <w:jc w:val="both"/>
        <w:rPr>
          <w:rFonts w:eastAsia="Times New Roman" w:cs="Times New Roman"/>
        </w:rPr>
      </w:pPr>
      <w:r>
        <w:rPr>
          <w:rFonts w:eastAsia="Times New Roman" w:cs="Times New Roman"/>
          <w:b/>
        </w:rPr>
        <w:t>ΣΩΚΡΑΤΗΣ ΦΑΜΕΛΛΟΣ:</w:t>
      </w:r>
      <w:r>
        <w:rPr>
          <w:rFonts w:eastAsia="Times New Roman" w:cs="Times New Roman"/>
        </w:rPr>
        <w:t xml:space="preserve"> Ναι. </w:t>
      </w:r>
    </w:p>
    <w:p w14:paraId="694A4072" w14:textId="77777777" w:rsidR="00ED0117" w:rsidRDefault="009D214A">
      <w:pPr>
        <w:spacing w:line="600" w:lineRule="auto"/>
        <w:ind w:firstLine="720"/>
        <w:jc w:val="both"/>
        <w:rPr>
          <w:rFonts w:eastAsia="Times New Roman" w:cs="Times New Roman"/>
        </w:rPr>
      </w:pPr>
      <w:r>
        <w:rPr>
          <w:rFonts w:eastAsia="Times New Roman" w:cs="Times New Roman"/>
          <w:b/>
        </w:rPr>
        <w:t xml:space="preserve">ΠΡΟΕΔΡΕΥΩΝ (Νικήτας Κακλαμάνης): </w:t>
      </w:r>
      <w:r>
        <w:rPr>
          <w:rFonts w:eastAsia="Times New Roman" w:cs="Times New Roman"/>
        </w:rPr>
        <w:t>Ερωτήθη ο Υπουργός και απάντησε αρνητικά.</w:t>
      </w:r>
    </w:p>
    <w:p w14:paraId="694A4073" w14:textId="77777777" w:rsidR="00ED0117" w:rsidRDefault="009D214A">
      <w:pPr>
        <w:spacing w:line="600" w:lineRule="auto"/>
        <w:ind w:firstLine="720"/>
        <w:jc w:val="both"/>
        <w:rPr>
          <w:rFonts w:eastAsia="Times New Roman" w:cs="Times New Roman"/>
        </w:rPr>
      </w:pPr>
      <w:r>
        <w:rPr>
          <w:rFonts w:eastAsia="Times New Roman" w:cs="Times New Roman"/>
          <w:b/>
        </w:rPr>
        <w:t>ΙΩΑΝΝΗΣ ΒΡΟΥΤΣΗΣ:</w:t>
      </w:r>
      <w:r>
        <w:rPr>
          <w:rFonts w:eastAsia="Times New Roman" w:cs="Times New Roman"/>
        </w:rPr>
        <w:t xml:space="preserve"> Κύριε Πρόεδρε, μια απάντηση ενός λεπτού.</w:t>
      </w:r>
    </w:p>
    <w:p w14:paraId="694A4074" w14:textId="77777777" w:rsidR="00ED0117" w:rsidRDefault="009D214A">
      <w:pPr>
        <w:spacing w:line="600" w:lineRule="auto"/>
        <w:ind w:firstLine="720"/>
        <w:jc w:val="both"/>
        <w:rPr>
          <w:rFonts w:eastAsia="Times New Roman" w:cs="Times New Roman"/>
        </w:rPr>
      </w:pPr>
      <w:r>
        <w:rPr>
          <w:rFonts w:eastAsia="Times New Roman" w:cs="Times New Roman"/>
          <w:b/>
        </w:rPr>
        <w:t>ΠΡΟΕΔΡΕΥΩΝ (Νικήτας Κακλαμάνης):</w:t>
      </w:r>
      <w:r>
        <w:rPr>
          <w:rFonts w:eastAsia="Times New Roman" w:cs="Times New Roman"/>
        </w:rPr>
        <w:t xml:space="preserve"> Κύριε Βρούτση, για ποιο θέμα; </w:t>
      </w:r>
    </w:p>
    <w:p w14:paraId="694A4075" w14:textId="77777777" w:rsidR="00ED0117" w:rsidRDefault="009D214A">
      <w:pPr>
        <w:spacing w:line="600" w:lineRule="auto"/>
        <w:ind w:firstLine="720"/>
        <w:jc w:val="both"/>
        <w:rPr>
          <w:rFonts w:eastAsia="Times New Roman" w:cs="Times New Roman"/>
        </w:rPr>
      </w:pPr>
      <w:r>
        <w:rPr>
          <w:rFonts w:eastAsia="Times New Roman" w:cs="Times New Roman"/>
          <w:b/>
        </w:rPr>
        <w:t>ΙΩΑΝΝΗΣ ΒΡΟΥΤΣΗΣ:</w:t>
      </w:r>
      <w:r>
        <w:rPr>
          <w:rFonts w:eastAsia="Times New Roman" w:cs="Times New Roman"/>
        </w:rPr>
        <w:t xml:space="preserve"> Για τα θέματα τα οποία σήμερα είναι ιδιαίτερα σοβαρά και απασχολούν την ελληνική κοινωνία.</w:t>
      </w:r>
    </w:p>
    <w:p w14:paraId="694A4076" w14:textId="77777777" w:rsidR="00ED0117" w:rsidRDefault="009D214A">
      <w:pPr>
        <w:spacing w:line="600" w:lineRule="auto"/>
        <w:ind w:firstLine="720"/>
        <w:jc w:val="both"/>
        <w:rPr>
          <w:rFonts w:eastAsia="Times New Roman" w:cs="Times New Roman"/>
        </w:rPr>
      </w:pPr>
      <w:r>
        <w:rPr>
          <w:rFonts w:eastAsia="Times New Roman" w:cs="Times New Roman"/>
          <w:b/>
        </w:rPr>
        <w:t>ΠΡΟΕΔΡΕΥΩΝ (Νικήτας Κακλαμάνης):</w:t>
      </w:r>
      <w:r>
        <w:rPr>
          <w:rFonts w:eastAsia="Times New Roman" w:cs="Times New Roman"/>
        </w:rPr>
        <w:t xml:space="preserve"> Στο τέλο</w:t>
      </w:r>
      <w:r>
        <w:rPr>
          <w:rFonts w:eastAsia="Times New Roman" w:cs="Times New Roman"/>
        </w:rPr>
        <w:t>ς θα σας δώσω το</w:t>
      </w:r>
      <w:r>
        <w:rPr>
          <w:rFonts w:eastAsia="Times New Roman" w:cs="Times New Roman"/>
        </w:rPr>
        <w:t>ν</w:t>
      </w:r>
      <w:r>
        <w:rPr>
          <w:rFonts w:eastAsia="Times New Roman" w:cs="Times New Roman"/>
        </w:rPr>
        <w:t xml:space="preserve"> λόγο, όπως σε όλους τους Κοινοβουλευτικούς Εκπροσώπους. Έχετε μιλήσει, αλλά θα σας δώσω το</w:t>
      </w:r>
      <w:r>
        <w:rPr>
          <w:rFonts w:eastAsia="Times New Roman" w:cs="Times New Roman"/>
        </w:rPr>
        <w:t>ν</w:t>
      </w:r>
      <w:r>
        <w:rPr>
          <w:rFonts w:eastAsia="Times New Roman" w:cs="Times New Roman"/>
        </w:rPr>
        <w:t xml:space="preserve"> λόγο.</w:t>
      </w:r>
    </w:p>
    <w:p w14:paraId="694A4077" w14:textId="77777777" w:rsidR="00ED0117" w:rsidRDefault="009D214A">
      <w:pPr>
        <w:spacing w:line="600" w:lineRule="auto"/>
        <w:ind w:firstLine="720"/>
        <w:jc w:val="both"/>
        <w:rPr>
          <w:rFonts w:eastAsia="Times New Roman" w:cs="Times New Roman"/>
        </w:rPr>
      </w:pPr>
      <w:r>
        <w:rPr>
          <w:rFonts w:eastAsia="Times New Roman" w:cs="Times New Roman"/>
          <w:b/>
        </w:rPr>
        <w:t>ΙΩΑΝΝΗΣ ΒΡΟΥΤΣΗΣ:</w:t>
      </w:r>
      <w:r>
        <w:rPr>
          <w:rFonts w:eastAsia="Times New Roman" w:cs="Times New Roman"/>
        </w:rPr>
        <w:t xml:space="preserve"> Το</w:t>
      </w:r>
      <w:r>
        <w:rPr>
          <w:rFonts w:eastAsia="Times New Roman" w:cs="Times New Roman"/>
        </w:rPr>
        <w:t>ν</w:t>
      </w:r>
      <w:r>
        <w:rPr>
          <w:rFonts w:eastAsia="Times New Roman" w:cs="Times New Roman"/>
        </w:rPr>
        <w:t xml:space="preserve"> λόγο για ένα λεπτό, κύριε Πρόεδρε.</w:t>
      </w:r>
    </w:p>
    <w:p w14:paraId="694A4078" w14:textId="77777777" w:rsidR="00ED0117" w:rsidRDefault="009D214A">
      <w:pPr>
        <w:spacing w:line="600" w:lineRule="auto"/>
        <w:ind w:firstLine="720"/>
        <w:jc w:val="both"/>
        <w:rPr>
          <w:rFonts w:eastAsia="Times New Roman" w:cs="Times New Roman"/>
        </w:rPr>
      </w:pPr>
      <w:r>
        <w:rPr>
          <w:rFonts w:eastAsia="Times New Roman" w:cs="Times New Roman"/>
          <w:b/>
        </w:rPr>
        <w:t>ΠΡΟΕΔΡΕΥΩΝ (Νικήτας Κακλαμάνης):</w:t>
      </w:r>
      <w:r>
        <w:rPr>
          <w:rFonts w:eastAsia="Times New Roman" w:cs="Times New Roman"/>
        </w:rPr>
        <w:t xml:space="preserve"> Κύριε Βρούτση, έχετε το</w:t>
      </w:r>
      <w:r>
        <w:rPr>
          <w:rFonts w:eastAsia="Times New Roman" w:cs="Times New Roman"/>
        </w:rPr>
        <w:t>ν</w:t>
      </w:r>
      <w:r>
        <w:rPr>
          <w:rFonts w:eastAsia="Times New Roman" w:cs="Times New Roman"/>
        </w:rPr>
        <w:t xml:space="preserve"> λόγο για ένα λεπτό.</w:t>
      </w:r>
    </w:p>
    <w:p w14:paraId="694A4079" w14:textId="77777777" w:rsidR="00ED0117" w:rsidRDefault="009D214A">
      <w:pPr>
        <w:spacing w:line="600" w:lineRule="auto"/>
        <w:ind w:firstLine="720"/>
        <w:jc w:val="both"/>
        <w:rPr>
          <w:rFonts w:eastAsia="Times New Roman" w:cs="Times New Roman"/>
        </w:rPr>
      </w:pPr>
      <w:r>
        <w:rPr>
          <w:rFonts w:eastAsia="Times New Roman" w:cs="Times New Roman"/>
          <w:b/>
        </w:rPr>
        <w:t>ΙΩΑΝΝ</w:t>
      </w:r>
      <w:r>
        <w:rPr>
          <w:rFonts w:eastAsia="Times New Roman" w:cs="Times New Roman"/>
          <w:b/>
        </w:rPr>
        <w:t>ΗΣ ΒΡΟΥΤΣΗΣ:</w:t>
      </w:r>
      <w:r>
        <w:rPr>
          <w:rFonts w:eastAsia="Times New Roman" w:cs="Times New Roman"/>
        </w:rPr>
        <w:t xml:space="preserve"> Κύριε Πρόεδρε, έχω μιλήσει, οπότε δεν θα καταχραστώ το χρόνο, ούτε θα πάρω καινούργιο χρόνο. </w:t>
      </w:r>
    </w:p>
    <w:p w14:paraId="694A407A" w14:textId="77777777" w:rsidR="00ED0117" w:rsidRDefault="009D214A">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Οφείλω, όμως, να πω δ</w:t>
      </w:r>
      <w:r>
        <w:rPr>
          <w:rFonts w:eastAsia="Times New Roman" w:cs="Times New Roman"/>
          <w:bCs/>
          <w:shd w:val="clear" w:color="auto" w:fill="FFFFFF"/>
        </w:rPr>
        <w:t>ύ</w:t>
      </w:r>
      <w:r>
        <w:rPr>
          <w:rFonts w:eastAsia="Times New Roman" w:cs="Times New Roman"/>
          <w:bCs/>
          <w:shd w:val="clear" w:color="auto" w:fill="FFFFFF"/>
        </w:rPr>
        <w:t xml:space="preserve">ο πράγματα. Πρώτον, ότι σε όλα τα </w:t>
      </w:r>
      <w:r>
        <w:rPr>
          <w:rFonts w:eastAsia="Times New Roman" w:cs="Times New Roman"/>
          <w:bCs/>
          <w:shd w:val="clear" w:color="auto" w:fill="FFFFFF"/>
          <w:lang w:val="en-US"/>
        </w:rPr>
        <w:t>sites</w:t>
      </w:r>
      <w:r>
        <w:rPr>
          <w:rFonts w:eastAsia="Times New Roman" w:cs="Times New Roman"/>
          <w:bCs/>
          <w:shd w:val="clear" w:color="auto" w:fill="FFFFFF"/>
        </w:rPr>
        <w:t xml:space="preserve"> και σε όλα τα μέσα κοινωνικής δικτύωσης έχουν φανερωθεί πλέον τα πρόσωπα αυτών των φασι</w:t>
      </w:r>
      <w:r>
        <w:rPr>
          <w:rFonts w:eastAsia="Times New Roman" w:cs="Times New Roman"/>
          <w:bCs/>
          <w:shd w:val="clear" w:color="auto" w:fill="FFFFFF"/>
        </w:rPr>
        <w:t xml:space="preserve">στοειδών και των τραμπούκων που βιαιοπράγησαν εναντίον του κ. Κουμουτσάκου. </w:t>
      </w:r>
    </w:p>
    <w:p w14:paraId="694A407B" w14:textId="77777777" w:rsidR="00ED0117" w:rsidRDefault="009D214A">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Κάνω έκκληση στην </w:t>
      </w:r>
      <w:r>
        <w:rPr>
          <w:rFonts w:eastAsia="Times New Roman"/>
          <w:bCs/>
          <w:shd w:val="clear" w:color="auto" w:fill="FFFFFF"/>
        </w:rPr>
        <w:t>Κυβέρνηση,</w:t>
      </w:r>
      <w:r>
        <w:rPr>
          <w:rFonts w:eastAsia="Times New Roman" w:cs="Times New Roman"/>
          <w:bCs/>
          <w:shd w:val="clear" w:color="auto" w:fill="FFFFFF"/>
        </w:rPr>
        <w:t xml:space="preserve"> απόψε κιόλας, να κάνει ό,τι μπορεί, ώστε αυτοί οι άνθρωποι να συλληφθούν. Πρέπει να το κάνετε, κύριοι Υπουργοί. Πρέπει να κάνετε ό,τι μπορείτε και να </w:t>
      </w:r>
      <w:r>
        <w:rPr>
          <w:rFonts w:eastAsia="Times New Roman" w:cs="Times New Roman"/>
          <w:bCs/>
          <w:shd w:val="clear" w:color="auto" w:fill="FFFFFF"/>
        </w:rPr>
        <w:t xml:space="preserve">στείλετε επιτέλους ένα ηχηρό μήνυμα, ως </w:t>
      </w:r>
      <w:r>
        <w:rPr>
          <w:rFonts w:eastAsia="Times New Roman"/>
          <w:bCs/>
          <w:shd w:val="clear" w:color="auto" w:fill="FFFFFF"/>
        </w:rPr>
        <w:t>Κυβέρνηση</w:t>
      </w:r>
      <w:r>
        <w:rPr>
          <w:rFonts w:eastAsia="Times New Roman" w:cs="Times New Roman"/>
          <w:bCs/>
          <w:shd w:val="clear" w:color="auto" w:fill="FFFFFF"/>
        </w:rPr>
        <w:t xml:space="preserve">! </w:t>
      </w:r>
    </w:p>
    <w:p w14:paraId="694A407C" w14:textId="77777777" w:rsidR="00ED0117" w:rsidRDefault="009D214A">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Και το λέω αυτό, γιατί, κύριε Πρόεδρε, δεν θέλω να ρίξω λάδι στη φωτιά, αλλά η δήλωση της κ</w:t>
      </w:r>
      <w:r>
        <w:rPr>
          <w:rFonts w:eastAsia="Times New Roman" w:cs="Times New Roman"/>
          <w:bCs/>
          <w:shd w:val="clear" w:color="auto" w:fill="FFFFFF"/>
        </w:rPr>
        <w:t>.</w:t>
      </w:r>
      <w:r>
        <w:rPr>
          <w:rFonts w:eastAsia="Times New Roman" w:cs="Times New Roman"/>
          <w:bCs/>
          <w:shd w:val="clear" w:color="auto" w:fill="FFFFFF"/>
        </w:rPr>
        <w:t xml:space="preserve"> Γεροβασίλη ήταν ατυχέστατη και θέλω αυτό να το δείτε. Δεν μπορεί να εκφράζεται έτσι εναντίον της Αξιωματικής Αν</w:t>
      </w:r>
      <w:r>
        <w:rPr>
          <w:rFonts w:eastAsia="Times New Roman" w:cs="Times New Roman"/>
          <w:bCs/>
          <w:shd w:val="clear" w:color="auto" w:fill="FFFFFF"/>
        </w:rPr>
        <w:t>τιπολίτευσης. Μόνο εάν και εφόσον υλοποιηθεί αυτό που λέω, θα εξιλεωθείτε.</w:t>
      </w:r>
    </w:p>
    <w:p w14:paraId="694A407D" w14:textId="77777777" w:rsidR="00ED0117" w:rsidRDefault="009D214A">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Θέλω, κύριε Πρόεδρε, αυτό το μήνυμα να πάει προς την πλευρά της </w:t>
      </w:r>
      <w:r>
        <w:rPr>
          <w:rFonts w:eastAsia="Times New Roman"/>
          <w:bCs/>
          <w:shd w:val="clear" w:color="auto" w:fill="FFFFFF"/>
        </w:rPr>
        <w:t>Κυβέρνησης</w:t>
      </w:r>
      <w:r>
        <w:rPr>
          <w:rFonts w:eastAsia="Times New Roman" w:cs="Times New Roman"/>
          <w:bCs/>
          <w:shd w:val="clear" w:color="auto" w:fill="FFFFFF"/>
        </w:rPr>
        <w:t xml:space="preserve"> και να κάνει ό,τι μπορεί να συλληφθούν αυτοί οι άνθρωποι, οι οποίοι με απαράδεκτο τρόπο, με τραμπουκισμό κ</w:t>
      </w:r>
      <w:r>
        <w:rPr>
          <w:rFonts w:eastAsia="Times New Roman" w:cs="Times New Roman"/>
          <w:bCs/>
          <w:shd w:val="clear" w:color="auto" w:fill="FFFFFF"/>
        </w:rPr>
        <w:t xml:space="preserve">αι φασισμό, λειτούργησαν εναντίον του κ. Κουμουτσάκου. </w:t>
      </w:r>
    </w:p>
    <w:p w14:paraId="694A407E" w14:textId="77777777" w:rsidR="00ED0117" w:rsidRDefault="009D214A">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Ευχαριστώ πολύ. </w:t>
      </w:r>
    </w:p>
    <w:p w14:paraId="694A407F" w14:textId="77777777" w:rsidR="00ED0117" w:rsidRDefault="009D214A">
      <w:pPr>
        <w:spacing w:line="600" w:lineRule="auto"/>
        <w:ind w:firstLine="720"/>
        <w:jc w:val="both"/>
        <w:rPr>
          <w:rFonts w:eastAsia="Times New Roman" w:cs="Times New Roman"/>
        </w:rPr>
      </w:pPr>
      <w:r>
        <w:rPr>
          <w:rFonts w:eastAsia="Times New Roman"/>
          <w:b/>
          <w:bCs/>
        </w:rPr>
        <w:t>ΠΡΟΕΔΡΕΥΩΝ (Νικήτας Κακλαμάνης):</w:t>
      </w:r>
      <w:r>
        <w:rPr>
          <w:rFonts w:eastAsia="Times New Roman" w:cs="Times New Roman"/>
          <w:szCs w:val="24"/>
        </w:rPr>
        <w:t xml:space="preserve"> Νομίζω ότι αυτό περιλαμβανόταν και στην δήλωση της </w:t>
      </w:r>
      <w:r>
        <w:rPr>
          <w:rFonts w:eastAsia="Times New Roman" w:cs="Times New Roman"/>
        </w:rPr>
        <w:t xml:space="preserve">Νέας Δημοκρατίας. Και δεν νομίζω ότι μέσα σε αυτή την Αίθουσα υπάρχει ούτε ένας συνάδελφος που να μην συμφωνεί ότι εφόσον μπορούν να συλληφθούν, πρέπει να συλληφθούν. </w:t>
      </w:r>
    </w:p>
    <w:p w14:paraId="694A4080" w14:textId="77777777" w:rsidR="00ED0117" w:rsidRDefault="009D214A">
      <w:pPr>
        <w:spacing w:line="600" w:lineRule="auto"/>
        <w:ind w:firstLine="720"/>
        <w:jc w:val="both"/>
        <w:rPr>
          <w:rFonts w:eastAsia="Times New Roman" w:cs="Times New Roman"/>
        </w:rPr>
      </w:pPr>
      <w:r>
        <w:rPr>
          <w:rFonts w:eastAsia="Times New Roman" w:cs="Times New Roman"/>
          <w:b/>
        </w:rPr>
        <w:t>ΓΕΡΑΣΙΜΟΣ ΜΠΑΛΑΟΥΡΑΣ:</w:t>
      </w:r>
      <w:r>
        <w:rPr>
          <w:rFonts w:eastAsia="Times New Roman" w:cs="Times New Roman"/>
        </w:rPr>
        <w:t xml:space="preserve"> Κύριε Βρούτση, δεν είπε κάτι τέτοιο…</w:t>
      </w:r>
    </w:p>
    <w:p w14:paraId="694A4081" w14:textId="77777777" w:rsidR="00ED0117" w:rsidRDefault="009D214A">
      <w:pPr>
        <w:spacing w:line="600" w:lineRule="auto"/>
        <w:ind w:firstLine="720"/>
        <w:jc w:val="both"/>
        <w:rPr>
          <w:rFonts w:eastAsia="Times New Roman" w:cs="Times New Roman"/>
        </w:rPr>
      </w:pPr>
      <w:r>
        <w:rPr>
          <w:rFonts w:eastAsia="Times New Roman" w:cs="Times New Roman"/>
          <w:b/>
        </w:rPr>
        <w:t>ΙΩΑΝΝΗΣ ΒΡΟΥΤΣΗΣ:</w:t>
      </w:r>
      <w:r>
        <w:rPr>
          <w:rFonts w:eastAsia="Times New Roman" w:cs="Times New Roman"/>
        </w:rPr>
        <w:t xml:space="preserve"> Το είπε! </w:t>
      </w:r>
      <w:r>
        <w:rPr>
          <w:rFonts w:eastAsia="Times New Roman"/>
          <w:bCs/>
        </w:rPr>
        <w:t>Εί</w:t>
      </w:r>
      <w:r>
        <w:rPr>
          <w:rFonts w:eastAsia="Times New Roman"/>
          <w:bCs/>
        </w:rPr>
        <w:t>ναι</w:t>
      </w:r>
      <w:r>
        <w:rPr>
          <w:rFonts w:eastAsia="Times New Roman" w:cs="Times New Roman"/>
        </w:rPr>
        <w:t xml:space="preserve"> δυνατόν να λέει ότι </w:t>
      </w:r>
      <w:r>
        <w:rPr>
          <w:rFonts w:eastAsia="Times New Roman"/>
          <w:bCs/>
        </w:rPr>
        <w:t>είναι</w:t>
      </w:r>
      <w:r>
        <w:rPr>
          <w:rFonts w:eastAsia="Times New Roman" w:cs="Times New Roman"/>
        </w:rPr>
        <w:t xml:space="preserve"> ακροδεξιά η Νέα Δημοκρατία; </w:t>
      </w:r>
    </w:p>
    <w:p w14:paraId="694A4082" w14:textId="77777777" w:rsidR="00ED0117" w:rsidRDefault="009D214A">
      <w:pPr>
        <w:spacing w:line="600" w:lineRule="auto"/>
        <w:ind w:firstLine="720"/>
        <w:jc w:val="center"/>
        <w:rPr>
          <w:rFonts w:eastAsia="Times New Roman" w:cs="Times New Roman"/>
        </w:rPr>
      </w:pPr>
      <w:r>
        <w:rPr>
          <w:rFonts w:eastAsia="Times New Roman" w:cs="Times New Roman"/>
        </w:rPr>
        <w:t>(Θόρυβος-</w:t>
      </w:r>
      <w:r>
        <w:rPr>
          <w:rFonts w:eastAsia="Times New Roman" w:cs="Times New Roman"/>
        </w:rPr>
        <w:t>δ</w:t>
      </w:r>
      <w:r>
        <w:rPr>
          <w:rFonts w:eastAsia="Times New Roman" w:cs="Times New Roman"/>
        </w:rPr>
        <w:t>ιαπληκτισμοί στην Αίθουσα)</w:t>
      </w:r>
    </w:p>
    <w:p w14:paraId="694A4083" w14:textId="77777777" w:rsidR="00ED0117" w:rsidRDefault="009D214A">
      <w:pPr>
        <w:spacing w:line="600" w:lineRule="auto"/>
        <w:ind w:firstLine="720"/>
        <w:jc w:val="both"/>
        <w:rPr>
          <w:rFonts w:eastAsia="Times New Roman"/>
          <w:bCs/>
        </w:rPr>
      </w:pPr>
      <w:r>
        <w:rPr>
          <w:rFonts w:eastAsia="Times New Roman"/>
          <w:b/>
          <w:bCs/>
        </w:rPr>
        <w:t>ΠΡΟΕΔΡΕΥΩΝ (Νικήτας Κακλαμάνης):</w:t>
      </w:r>
      <w:r>
        <w:rPr>
          <w:rFonts w:eastAsia="Times New Roman" w:cs="Times New Roman"/>
          <w:szCs w:val="24"/>
        </w:rPr>
        <w:t xml:space="preserve"> Κύριε Μπαλαούρα! Κύριε Βρούτση! Δεν θα χαλάσουμε τη συνεδρίαση εξαιτίας της δήλωσης της κ. Γεροβασίλη. Εδώ συμφωνούμε όλοι ότι </w:t>
      </w:r>
      <w:r>
        <w:rPr>
          <w:rFonts w:eastAsia="Times New Roman" w:cs="Times New Roman"/>
          <w:szCs w:val="24"/>
        </w:rPr>
        <w:t xml:space="preserve">πρέπει οι κύριοι να συλληφθούν. Δεν υπάρχει ούτε ένας που να διαφωνεί. Και αυτό </w:t>
      </w:r>
      <w:r>
        <w:rPr>
          <w:rFonts w:eastAsia="Times New Roman"/>
          <w:bCs/>
        </w:rPr>
        <w:t>είναι</w:t>
      </w:r>
      <w:r>
        <w:rPr>
          <w:rFonts w:eastAsia="Times New Roman" w:cs="Times New Roman"/>
          <w:szCs w:val="24"/>
        </w:rPr>
        <w:t xml:space="preserve"> υπέρ του </w:t>
      </w:r>
      <w:r>
        <w:rPr>
          <w:rFonts w:eastAsia="Times New Roman"/>
          <w:bCs/>
        </w:rPr>
        <w:t xml:space="preserve">Κοινοβούλιου. Από εκεί και πέρα τώρα ο καθένας κάνει τη δήλωσή του. </w:t>
      </w:r>
    </w:p>
    <w:p w14:paraId="694A4084" w14:textId="77777777" w:rsidR="00ED0117" w:rsidRDefault="009D214A">
      <w:pPr>
        <w:spacing w:line="600" w:lineRule="auto"/>
        <w:ind w:firstLine="720"/>
        <w:jc w:val="center"/>
        <w:rPr>
          <w:rFonts w:eastAsia="Times New Roman" w:cs="Times New Roman"/>
          <w:szCs w:val="24"/>
        </w:rPr>
      </w:pPr>
      <w:r>
        <w:rPr>
          <w:rFonts w:eastAsia="Times New Roman"/>
          <w:bCs/>
        </w:rPr>
        <w:t>(Χειροκροτήματα)</w:t>
      </w:r>
    </w:p>
    <w:p w14:paraId="694A4085" w14:textId="77777777" w:rsidR="00ED0117" w:rsidRDefault="009D214A">
      <w:pPr>
        <w:spacing w:line="600" w:lineRule="auto"/>
        <w:ind w:firstLine="720"/>
        <w:jc w:val="both"/>
        <w:rPr>
          <w:rFonts w:eastAsia="Times New Roman" w:cs="Times New Roman"/>
        </w:rPr>
      </w:pPr>
      <w:r>
        <w:rPr>
          <w:rFonts w:eastAsia="Times New Roman" w:cs="Times New Roman"/>
          <w:b/>
        </w:rPr>
        <w:t xml:space="preserve">ΝΙΚΟΛΑΟΣ ΦΙΛΗΣ (Υπουργός Παιδείας, Έρευνας και Θρησκευμάτων): </w:t>
      </w:r>
      <w:r>
        <w:rPr>
          <w:rFonts w:eastAsia="Times New Roman" w:cs="Times New Roman"/>
        </w:rPr>
        <w:t>Κύριε Πρόεδρε</w:t>
      </w:r>
      <w:r>
        <w:rPr>
          <w:rFonts w:eastAsia="Times New Roman" w:cs="Times New Roman"/>
        </w:rPr>
        <w:t>, θα ήθελα το</w:t>
      </w:r>
      <w:r>
        <w:rPr>
          <w:rFonts w:eastAsia="Times New Roman" w:cs="Times New Roman"/>
        </w:rPr>
        <w:t>ν</w:t>
      </w:r>
      <w:r>
        <w:rPr>
          <w:rFonts w:eastAsia="Times New Roman" w:cs="Times New Roman"/>
        </w:rPr>
        <w:t xml:space="preserve"> λόγο, παρακαλώ. </w:t>
      </w:r>
    </w:p>
    <w:p w14:paraId="694A4086" w14:textId="77777777" w:rsidR="00ED0117" w:rsidRDefault="009D214A">
      <w:pPr>
        <w:spacing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Κύριε Φίλη, δεν θα σας δώσω το</w:t>
      </w:r>
      <w:r>
        <w:rPr>
          <w:rFonts w:eastAsia="Times New Roman" w:cs="Times New Roman"/>
          <w:szCs w:val="24"/>
        </w:rPr>
        <w:t>ν</w:t>
      </w:r>
      <w:r>
        <w:rPr>
          <w:rFonts w:eastAsia="Times New Roman" w:cs="Times New Roman"/>
          <w:szCs w:val="24"/>
        </w:rPr>
        <w:t xml:space="preserve"> λόγο. </w:t>
      </w:r>
    </w:p>
    <w:p w14:paraId="694A4087" w14:textId="77777777" w:rsidR="00ED0117" w:rsidRDefault="009D214A">
      <w:pPr>
        <w:spacing w:line="600" w:lineRule="auto"/>
        <w:ind w:firstLine="720"/>
        <w:jc w:val="both"/>
        <w:rPr>
          <w:rFonts w:eastAsia="Times New Roman" w:cs="Times New Roman"/>
        </w:rPr>
      </w:pPr>
      <w:r>
        <w:rPr>
          <w:rFonts w:eastAsia="Times New Roman" w:cs="Times New Roman"/>
          <w:b/>
        </w:rPr>
        <w:t xml:space="preserve">ΝΙΚΟΛΑΟΣ ΦΙΛΗΣ (Υπουργός Παιδείας, Έρευνας και Θρησκευμάτων): </w:t>
      </w:r>
      <w:r>
        <w:rPr>
          <w:rFonts w:eastAsia="Times New Roman" w:cs="Times New Roman"/>
        </w:rPr>
        <w:t xml:space="preserve">Να μην μιλήσει η </w:t>
      </w:r>
      <w:r>
        <w:rPr>
          <w:rFonts w:eastAsia="Times New Roman"/>
          <w:bCs/>
        </w:rPr>
        <w:t>Κυβέρνηση</w:t>
      </w:r>
      <w:r>
        <w:rPr>
          <w:rFonts w:eastAsia="Times New Roman" w:cs="Times New Roman"/>
        </w:rPr>
        <w:t xml:space="preserve"> για την έκκληση της Νέας Δημοκρατίας;</w:t>
      </w:r>
    </w:p>
    <w:p w14:paraId="694A4088" w14:textId="77777777" w:rsidR="00ED0117" w:rsidRDefault="009D214A">
      <w:pPr>
        <w:spacing w:line="600" w:lineRule="auto"/>
        <w:ind w:firstLine="720"/>
        <w:jc w:val="both"/>
        <w:rPr>
          <w:rFonts w:eastAsia="Times New Roman" w:cs="Times New Roman"/>
          <w:szCs w:val="24"/>
        </w:rPr>
      </w:pPr>
      <w:r>
        <w:rPr>
          <w:rFonts w:eastAsia="Times New Roman"/>
          <w:b/>
          <w:bCs/>
        </w:rPr>
        <w:t>ΠΡΟΕΔΡΕΥΩΝ (Νικήτας Κακλα</w:t>
      </w:r>
      <w:r>
        <w:rPr>
          <w:rFonts w:eastAsia="Times New Roman"/>
          <w:b/>
          <w:bCs/>
        </w:rPr>
        <w:t>μάνης):</w:t>
      </w:r>
      <w:r>
        <w:rPr>
          <w:rFonts w:eastAsia="Times New Roman" w:cs="Times New Roman"/>
          <w:szCs w:val="24"/>
        </w:rPr>
        <w:t xml:space="preserve"> Στο τέλος. Δεν υπάρχει περίπτωση να γίνεται αυτό εις βάρος των συναδέλφων. </w:t>
      </w:r>
    </w:p>
    <w:p w14:paraId="694A4089"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Κύριε Πρόεδρε, θα ήθελα να μου δώσετε το</w:t>
      </w:r>
      <w:r>
        <w:rPr>
          <w:rFonts w:eastAsia="Times New Roman" w:cs="Times New Roman"/>
          <w:szCs w:val="24"/>
        </w:rPr>
        <w:t>ν</w:t>
      </w:r>
      <w:r>
        <w:rPr>
          <w:rFonts w:eastAsia="Times New Roman" w:cs="Times New Roman"/>
          <w:szCs w:val="24"/>
        </w:rPr>
        <w:t xml:space="preserve"> λόγο. </w:t>
      </w:r>
    </w:p>
    <w:p w14:paraId="694A408A" w14:textId="77777777" w:rsidR="00ED0117" w:rsidRDefault="009D214A">
      <w:pPr>
        <w:spacing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Σας είδα όλους. Κύριε Μανιάτη, επί ποίου θέματος ζητάτε το</w:t>
      </w:r>
      <w:r>
        <w:rPr>
          <w:rFonts w:eastAsia="Times New Roman" w:cs="Times New Roman"/>
          <w:szCs w:val="24"/>
        </w:rPr>
        <w:t>ν</w:t>
      </w:r>
      <w:r>
        <w:rPr>
          <w:rFonts w:eastAsia="Times New Roman" w:cs="Times New Roman"/>
          <w:szCs w:val="24"/>
        </w:rPr>
        <w:t xml:space="preserve"> λόγο; </w:t>
      </w:r>
    </w:p>
    <w:p w14:paraId="694A408B"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Μία ερώτηση μπορώ να κάνω; </w:t>
      </w:r>
    </w:p>
    <w:p w14:paraId="694A408C" w14:textId="77777777" w:rsidR="00ED0117" w:rsidRDefault="009D214A">
      <w:pPr>
        <w:spacing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Θα την κάνετε. Καθίστε ένα λεπτό κάτω .</w:t>
      </w:r>
    </w:p>
    <w:p w14:paraId="694A408D"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w:t>
      </w:r>
      <w:r>
        <w:rPr>
          <w:rFonts w:eastAsia="Times New Roman"/>
          <w:bCs/>
        </w:rPr>
        <w:t>Κύριε Πρόεδρε, θα ήθελα κι εγώ το</w:t>
      </w:r>
      <w:r>
        <w:rPr>
          <w:rFonts w:eastAsia="Times New Roman"/>
          <w:bCs/>
        </w:rPr>
        <w:t>ν</w:t>
      </w:r>
      <w:r>
        <w:rPr>
          <w:rFonts w:eastAsia="Times New Roman"/>
          <w:bCs/>
        </w:rPr>
        <w:t xml:space="preserve"> λόγο. </w:t>
      </w:r>
      <w:r>
        <w:rPr>
          <w:rFonts w:eastAsia="Times New Roman" w:cs="Times New Roman"/>
          <w:szCs w:val="24"/>
        </w:rPr>
        <w:t xml:space="preserve"> </w:t>
      </w:r>
    </w:p>
    <w:p w14:paraId="694A408E" w14:textId="77777777" w:rsidR="00ED0117" w:rsidRDefault="009D214A">
      <w:pPr>
        <w:spacing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Και η κ</w:t>
      </w:r>
      <w:r>
        <w:rPr>
          <w:rFonts w:eastAsia="Times New Roman" w:cs="Times New Roman"/>
          <w:szCs w:val="24"/>
        </w:rPr>
        <w:t>.</w:t>
      </w:r>
      <w:r>
        <w:rPr>
          <w:rFonts w:eastAsia="Times New Roman" w:cs="Times New Roman"/>
          <w:szCs w:val="24"/>
        </w:rPr>
        <w:t xml:space="preserve"> Μανωλάκου για το ίδιο θέμα θέλει το</w:t>
      </w:r>
      <w:r>
        <w:rPr>
          <w:rFonts w:eastAsia="Times New Roman" w:cs="Times New Roman"/>
          <w:szCs w:val="24"/>
        </w:rPr>
        <w:t>ν</w:t>
      </w:r>
      <w:r>
        <w:rPr>
          <w:rFonts w:eastAsia="Times New Roman" w:cs="Times New Roman"/>
          <w:szCs w:val="24"/>
        </w:rPr>
        <w:t xml:space="preserve"> λόγο. </w:t>
      </w:r>
    </w:p>
    <w:p w14:paraId="694A408F"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Κατεβάστε το χέρι σας. Σας είδα, κυρία Μανωλάκου. Θα σας δώσω το λόγο μετά. </w:t>
      </w:r>
    </w:p>
    <w:p w14:paraId="694A4090"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Εκ μέρους της κ. Άννας Βαγενά, η οποία δεν θέλει, σεβόμενη το</w:t>
      </w:r>
      <w:r>
        <w:rPr>
          <w:rFonts w:eastAsia="Times New Roman" w:cs="Times New Roman"/>
          <w:szCs w:val="24"/>
        </w:rPr>
        <w:t>ν</w:t>
      </w:r>
      <w:r>
        <w:rPr>
          <w:rFonts w:eastAsia="Times New Roman" w:cs="Times New Roman"/>
          <w:szCs w:val="24"/>
        </w:rPr>
        <w:t xml:space="preserve"> χρόνο, να αναπτύξει την δήλωσή της που αφορά το </w:t>
      </w:r>
      <w:r>
        <w:rPr>
          <w:rFonts w:eastAsia="Times New Roman"/>
          <w:szCs w:val="24"/>
        </w:rPr>
        <w:t>άρθρο</w:t>
      </w:r>
      <w:r>
        <w:rPr>
          <w:rFonts w:eastAsia="Times New Roman" w:cs="Times New Roman"/>
          <w:szCs w:val="24"/>
        </w:rPr>
        <w:t xml:space="preserve"> 54 του νομοσχεδίο</w:t>
      </w:r>
      <w:r>
        <w:rPr>
          <w:rFonts w:eastAsia="Times New Roman" w:cs="Times New Roman"/>
          <w:szCs w:val="24"/>
        </w:rPr>
        <w:t xml:space="preserve">υ, αφού βεβαιώθηκα ότι μπορώ να το κάνω, την καταθέτω στα Πρακτικά. </w:t>
      </w:r>
    </w:p>
    <w:p w14:paraId="694A4091" w14:textId="77777777" w:rsidR="00ED0117" w:rsidRDefault="009D214A">
      <w:pPr>
        <w:spacing w:line="600" w:lineRule="auto"/>
        <w:ind w:firstLine="720"/>
        <w:jc w:val="both"/>
        <w:rPr>
          <w:rFonts w:eastAsia="Times New Roman" w:cs="Times New Roman"/>
        </w:rPr>
      </w:pPr>
      <w:r>
        <w:rPr>
          <w:rFonts w:eastAsia="Times New Roman" w:cs="Times New Roman"/>
        </w:rPr>
        <w:t>(Στο σημείο αυτό κατατίθεται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694A4092" w14:textId="77777777" w:rsidR="00ED0117" w:rsidRDefault="009D214A">
      <w:pPr>
        <w:spacing w:line="600" w:lineRule="auto"/>
        <w:ind w:firstLine="720"/>
        <w:jc w:val="both"/>
        <w:rPr>
          <w:rFonts w:eastAsia="Times New Roman" w:cs="Times New Roman"/>
        </w:rPr>
      </w:pPr>
      <w:r>
        <w:rPr>
          <w:rFonts w:eastAsia="Times New Roman" w:cs="Times New Roman"/>
        </w:rPr>
        <w:t>Τώρα επί</w:t>
      </w:r>
      <w:r>
        <w:rPr>
          <w:rFonts w:eastAsia="Times New Roman" w:cs="Times New Roman"/>
        </w:rPr>
        <w:t xml:space="preserve"> της </w:t>
      </w:r>
      <w:r>
        <w:rPr>
          <w:rFonts w:eastAsia="Times New Roman"/>
        </w:rPr>
        <w:t>διαδικασίας,</w:t>
      </w:r>
      <w:r>
        <w:rPr>
          <w:rFonts w:eastAsia="Times New Roman" w:cs="Times New Roman"/>
        </w:rPr>
        <w:t xml:space="preserve"> προφανώς, κύριε Μανιάτη κι εσείς κυρία Μανωλάκου. Επομένως, </w:t>
      </w:r>
      <w:r>
        <w:rPr>
          <w:rFonts w:eastAsia="Times New Roman"/>
          <w:bCs/>
        </w:rPr>
        <w:t>κ</w:t>
      </w:r>
      <w:r>
        <w:rPr>
          <w:rFonts w:eastAsia="Times New Roman" w:cs="Times New Roman"/>
        </w:rPr>
        <w:t>ύριε Μανιάτη, έχετε το</w:t>
      </w:r>
      <w:r>
        <w:rPr>
          <w:rFonts w:eastAsia="Times New Roman" w:cs="Times New Roman"/>
        </w:rPr>
        <w:t>ν</w:t>
      </w:r>
      <w:r>
        <w:rPr>
          <w:rFonts w:eastAsia="Times New Roman" w:cs="Times New Roman"/>
        </w:rPr>
        <w:t xml:space="preserve"> λόγο για δύο λεπτά. </w:t>
      </w:r>
    </w:p>
    <w:p w14:paraId="694A4093"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Κύριε Πρόεδρε, θα ήθελα να ρωτήσω το εξής. Κατατέθηκε η τροπολογία από τον Υπουργό, τον κ. Τσιρώνη. Πρόκειται για </w:t>
      </w:r>
      <w:r>
        <w:rPr>
          <w:rFonts w:eastAsia="Times New Roman" w:cs="Times New Roman"/>
          <w:szCs w:val="24"/>
        </w:rPr>
        <w:t xml:space="preserve">το έκτρωμα της δεκαετίας. </w:t>
      </w:r>
      <w:r>
        <w:rPr>
          <w:rFonts w:eastAsia="Times New Roman"/>
          <w:bCs/>
        </w:rPr>
        <w:t>Είναι</w:t>
      </w:r>
      <w:r>
        <w:rPr>
          <w:rFonts w:eastAsia="Times New Roman" w:cs="Times New Roman"/>
          <w:szCs w:val="24"/>
        </w:rPr>
        <w:t xml:space="preserve"> </w:t>
      </w:r>
      <w:r>
        <w:rPr>
          <w:rFonts w:eastAsia="Times New Roman"/>
          <w:bCs/>
        </w:rPr>
        <w:t>μία</w:t>
      </w:r>
      <w:r>
        <w:rPr>
          <w:rFonts w:eastAsia="Times New Roman" w:cs="Times New Roman"/>
          <w:szCs w:val="24"/>
        </w:rPr>
        <w:t xml:space="preserve"> τροπολογία περί αναστολής κατεδάφισης αυθαιρέτων σε δασικές εκτάσεις. </w:t>
      </w:r>
    </w:p>
    <w:p w14:paraId="694A4094"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Η ερώτηση </w:t>
      </w:r>
      <w:r>
        <w:rPr>
          <w:rFonts w:eastAsia="Times New Roman"/>
          <w:bCs/>
        </w:rPr>
        <w:t>είναι</w:t>
      </w:r>
      <w:r>
        <w:rPr>
          <w:rFonts w:eastAsia="Times New Roman" w:cs="Times New Roman"/>
          <w:szCs w:val="24"/>
        </w:rPr>
        <w:t>, θ</w:t>
      </w:r>
      <w:r>
        <w:rPr>
          <w:rFonts w:eastAsia="Times New Roman" w:cs="Times New Roman"/>
          <w:szCs w:val="24"/>
        </w:rPr>
        <w:t xml:space="preserve">α μας δοθεί ο χρόνος να τοποθετηθούμε επί αυτού του αντισυνταγματικού εκτρώματος ή απλώς θα ψηφίσουμε για </w:t>
      </w:r>
      <w:r>
        <w:rPr>
          <w:rFonts w:eastAsia="Times New Roman"/>
          <w:bCs/>
        </w:rPr>
        <w:t>μία</w:t>
      </w:r>
      <w:r>
        <w:rPr>
          <w:rFonts w:eastAsia="Times New Roman" w:cs="Times New Roman"/>
          <w:szCs w:val="24"/>
        </w:rPr>
        <w:t xml:space="preserve"> τροπολογία αδιανόητη;</w:t>
      </w:r>
      <w:r>
        <w:rPr>
          <w:rFonts w:eastAsia="Times New Roman" w:cs="Times New Roman"/>
          <w:szCs w:val="24"/>
        </w:rPr>
        <w:t xml:space="preserve"> </w:t>
      </w:r>
    </w:p>
    <w:p w14:paraId="694A4095"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Εγώ, λοιπόν, ζητώ επί αυτής της τροπολογίας και μόνον, τουλάχιστον να υπάρχει χρόνος να τοποθετηθούμε, είτε οι </w:t>
      </w:r>
      <w:r>
        <w:rPr>
          <w:rFonts w:eastAsia="Times New Roman" w:cs="Times New Roman"/>
          <w:bCs/>
          <w:shd w:val="clear" w:color="auto" w:fill="FFFFFF"/>
        </w:rPr>
        <w:t>Κοινοβουλευτικοί Εκπρόσωποι</w:t>
      </w:r>
      <w:r>
        <w:rPr>
          <w:rFonts w:eastAsia="Times New Roman" w:cs="Times New Roman"/>
          <w:szCs w:val="24"/>
        </w:rPr>
        <w:t xml:space="preserve"> είτε οι εισηγητές των κομμάτων. </w:t>
      </w:r>
    </w:p>
    <w:p w14:paraId="694A4096"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Όσον αφορά δε στην τελευταία αποστροφή του λόγου του συναδέλφου περί μέσων ενημέρω</w:t>
      </w:r>
      <w:r>
        <w:rPr>
          <w:rFonts w:eastAsia="Times New Roman" w:cs="Times New Roman"/>
          <w:szCs w:val="24"/>
        </w:rPr>
        <w:t xml:space="preserve">σης και Σκουριών και Μεταλλείων Χαλκιδικής, προφανώς, εξ ιδίων κρίνει τα αλλότρια. </w:t>
      </w:r>
    </w:p>
    <w:p w14:paraId="694A4097" w14:textId="77777777" w:rsidR="00ED0117" w:rsidRDefault="009D214A">
      <w:pPr>
        <w:spacing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Η δική μου η θέση </w:t>
      </w:r>
      <w:r>
        <w:rPr>
          <w:rFonts w:eastAsia="Times New Roman"/>
          <w:bCs/>
        </w:rPr>
        <w:t>είναι</w:t>
      </w:r>
      <w:r>
        <w:rPr>
          <w:rFonts w:eastAsia="Times New Roman" w:cs="Times New Roman"/>
          <w:szCs w:val="24"/>
        </w:rPr>
        <w:t xml:space="preserve"> ότι άπαντες εδώ πρέπει να λέμε ότι οι αιρετοί εκπρόσωποι του έθνους δεν ποδηγετούνται από κανέναν -όλοι ανεξαιρέτως</w:t>
      </w:r>
      <w:r>
        <w:rPr>
          <w:rFonts w:eastAsia="Times New Roman" w:cs="Times New Roman"/>
          <w:szCs w:val="24"/>
        </w:rPr>
        <w:t xml:space="preserve">- και να μην πέφτουμε στην παγίδα αυτή. </w:t>
      </w:r>
    </w:p>
    <w:p w14:paraId="694A4098"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Λοιπόν, κυρία Μανωλάκου, έχετε το</w:t>
      </w:r>
      <w:r>
        <w:rPr>
          <w:rFonts w:eastAsia="Times New Roman" w:cs="Times New Roman"/>
          <w:szCs w:val="24"/>
        </w:rPr>
        <w:t>ν</w:t>
      </w:r>
      <w:r>
        <w:rPr>
          <w:rFonts w:eastAsia="Times New Roman" w:cs="Times New Roman"/>
          <w:szCs w:val="24"/>
        </w:rPr>
        <w:t xml:space="preserve"> λόγο για δύο λεπτά κι εσείς. </w:t>
      </w:r>
    </w:p>
    <w:p w14:paraId="694A4099" w14:textId="77777777" w:rsidR="00ED0117" w:rsidRDefault="009D214A">
      <w:pPr>
        <w:spacing w:line="600" w:lineRule="auto"/>
        <w:ind w:firstLine="720"/>
        <w:jc w:val="both"/>
        <w:rPr>
          <w:rFonts w:eastAsia="Times New Roman" w:cs="Times New Roman"/>
          <w:bCs/>
          <w:shd w:val="clear" w:color="auto" w:fill="FFFFFF"/>
        </w:rPr>
      </w:pPr>
      <w:r>
        <w:rPr>
          <w:rFonts w:eastAsia="Times New Roman" w:cs="Times New Roman"/>
          <w:b/>
          <w:szCs w:val="24"/>
        </w:rPr>
        <w:t>ΔΙΑΜΑΝΤΩ ΜΑΝΩΛΑΚΟΥ:</w:t>
      </w:r>
      <w:r>
        <w:rPr>
          <w:rFonts w:eastAsia="Times New Roman" w:cs="Times New Roman"/>
          <w:szCs w:val="24"/>
        </w:rPr>
        <w:t xml:space="preserve"> Όχι, κύριε Πρόεδρε, θα μιλήσει ο </w:t>
      </w:r>
      <w:r>
        <w:rPr>
          <w:rFonts w:eastAsia="Times New Roman" w:cs="Times New Roman"/>
          <w:bCs/>
          <w:shd w:val="clear" w:color="auto" w:fill="FFFFFF"/>
        </w:rPr>
        <w:t xml:space="preserve">Κοινοβουλευτικός μας Εκπρόσωπος. Λύθηκε. </w:t>
      </w:r>
    </w:p>
    <w:p w14:paraId="694A409A" w14:textId="77777777" w:rsidR="00ED0117" w:rsidRDefault="009D214A">
      <w:pPr>
        <w:spacing w:line="600" w:lineRule="auto"/>
        <w:ind w:firstLine="720"/>
        <w:jc w:val="both"/>
        <w:rPr>
          <w:rFonts w:eastAsia="Times New Roman" w:cs="Times New Roman"/>
          <w:bCs/>
          <w:shd w:val="clear" w:color="auto" w:fill="FFFFFF"/>
        </w:rPr>
      </w:pPr>
      <w:r>
        <w:rPr>
          <w:rFonts w:eastAsia="Times New Roman"/>
          <w:b/>
          <w:bCs/>
        </w:rPr>
        <w:t>ΠΡΟΕΔΡΕΥΩΝ (Νικήτας Κακλαμάνης):</w:t>
      </w:r>
      <w:r>
        <w:rPr>
          <w:rFonts w:eastAsia="Times New Roman" w:cs="Times New Roman"/>
          <w:szCs w:val="24"/>
        </w:rPr>
        <w:t xml:space="preserve"> </w:t>
      </w:r>
      <w:r>
        <w:rPr>
          <w:rFonts w:eastAsia="Times New Roman" w:cs="Times New Roman"/>
          <w:bCs/>
          <w:shd w:val="clear" w:color="auto" w:fill="FFFFFF"/>
        </w:rPr>
        <w:t xml:space="preserve">Ωραία. Σας ευχαριστώ. </w:t>
      </w:r>
    </w:p>
    <w:p w14:paraId="694A409B" w14:textId="77777777" w:rsidR="00ED0117" w:rsidRDefault="009D214A">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Τώρα απευθύνομαι στον Υπουργό Περιβάλλοντος. </w:t>
      </w:r>
      <w:r>
        <w:rPr>
          <w:rFonts w:eastAsia="Times New Roman"/>
          <w:bCs/>
          <w:shd w:val="clear" w:color="auto" w:fill="FFFFFF"/>
        </w:rPr>
        <w:t>Είναι</w:t>
      </w:r>
      <w:r>
        <w:rPr>
          <w:rFonts w:eastAsia="Times New Roman" w:cs="Times New Roman"/>
          <w:bCs/>
          <w:shd w:val="clear" w:color="auto" w:fill="FFFFFF"/>
        </w:rPr>
        <w:t xml:space="preserve"> εδώ;</w:t>
      </w:r>
    </w:p>
    <w:p w14:paraId="694A409C" w14:textId="77777777" w:rsidR="00ED0117" w:rsidRDefault="009D214A">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ΠΑΝΑΓΙΩΤΗΣ (ΠΑΝΟΣ) ΣΚΟΥΡΛΕΤΗΣ (Υπουργός Περιβάλλοντος και Ενέργειας):</w:t>
      </w:r>
      <w:r>
        <w:rPr>
          <w:rFonts w:eastAsia="Times New Roman" w:cs="Times New Roman"/>
          <w:bCs/>
          <w:shd w:val="clear" w:color="auto" w:fill="FFFFFF"/>
        </w:rPr>
        <w:t xml:space="preserve"> Στη </w:t>
      </w:r>
      <w:r>
        <w:rPr>
          <w:rFonts w:eastAsia="Times New Roman"/>
          <w:bCs/>
          <w:shd w:val="clear" w:color="auto" w:fill="FFFFFF"/>
        </w:rPr>
        <w:t>Βουλή</w:t>
      </w:r>
      <w:r>
        <w:rPr>
          <w:rFonts w:eastAsia="Times New Roman" w:cs="Times New Roman"/>
          <w:bCs/>
          <w:shd w:val="clear" w:color="auto" w:fill="FFFFFF"/>
        </w:rPr>
        <w:t xml:space="preserve"> </w:t>
      </w:r>
      <w:r>
        <w:rPr>
          <w:rFonts w:eastAsia="Times New Roman"/>
          <w:bCs/>
          <w:shd w:val="clear" w:color="auto" w:fill="FFFFFF"/>
        </w:rPr>
        <w:t>είναι</w:t>
      </w:r>
      <w:r>
        <w:rPr>
          <w:rFonts w:eastAsia="Times New Roman" w:cs="Times New Roman"/>
          <w:bCs/>
          <w:shd w:val="clear" w:color="auto" w:fill="FFFFFF"/>
        </w:rPr>
        <w:t xml:space="preserve">. </w:t>
      </w:r>
    </w:p>
    <w:p w14:paraId="694A409D" w14:textId="77777777" w:rsidR="00ED0117" w:rsidRDefault="009D214A">
      <w:pPr>
        <w:spacing w:line="600" w:lineRule="auto"/>
        <w:ind w:firstLine="720"/>
        <w:jc w:val="both"/>
        <w:rPr>
          <w:rFonts w:eastAsia="Times New Roman" w:cs="Times New Roman"/>
          <w:bCs/>
          <w:shd w:val="clear" w:color="auto" w:fill="FFFFFF"/>
        </w:rPr>
      </w:pPr>
      <w:r>
        <w:rPr>
          <w:rFonts w:eastAsia="Times New Roman"/>
          <w:b/>
          <w:bCs/>
        </w:rPr>
        <w:t>ΠΡΟΕΔΡΕΥΩΝ (Νικήτας Κακλαμάνης):</w:t>
      </w:r>
      <w:r>
        <w:rPr>
          <w:rFonts w:eastAsia="Times New Roman" w:cs="Times New Roman"/>
          <w:szCs w:val="24"/>
        </w:rPr>
        <w:t xml:space="preserve"> </w:t>
      </w:r>
      <w:r>
        <w:rPr>
          <w:rFonts w:eastAsia="Times New Roman" w:cs="Times New Roman"/>
          <w:bCs/>
          <w:shd w:val="clear" w:color="auto" w:fill="FFFFFF"/>
        </w:rPr>
        <w:t xml:space="preserve">Εντάξει, όταν μπει στην Αίθουσα τότε, γιατί θέλω να του κάνω </w:t>
      </w:r>
      <w:r>
        <w:rPr>
          <w:rFonts w:eastAsia="Times New Roman"/>
          <w:bCs/>
          <w:shd w:val="clear" w:color="auto" w:fill="FFFFFF"/>
        </w:rPr>
        <w:t>μία</w:t>
      </w:r>
      <w:r>
        <w:rPr>
          <w:rFonts w:eastAsia="Times New Roman" w:cs="Times New Roman"/>
          <w:bCs/>
          <w:shd w:val="clear" w:color="auto" w:fill="FFFFFF"/>
        </w:rPr>
        <w:t xml:space="preserve"> πρόταση με τη</w:t>
      </w:r>
      <w:r>
        <w:rPr>
          <w:rFonts w:eastAsia="Times New Roman" w:cs="Times New Roman"/>
          <w:bCs/>
          <w:shd w:val="clear" w:color="auto" w:fill="FFFFFF"/>
        </w:rPr>
        <w:t xml:space="preserve">ν οποία ίσως γλιτώσουμε τη φασαρία που πρόκειται να ακολουθήσει, γιατί το αντιλαμβάνομαι εγώ από τώρα αυτό. </w:t>
      </w:r>
    </w:p>
    <w:p w14:paraId="694A409E" w14:textId="77777777" w:rsidR="00ED0117" w:rsidRDefault="009D214A">
      <w:pPr>
        <w:spacing w:line="600" w:lineRule="auto"/>
        <w:ind w:firstLine="720"/>
        <w:jc w:val="both"/>
        <w:rPr>
          <w:rFonts w:eastAsia="Times New Roman" w:cs="Times New Roman"/>
          <w:szCs w:val="24"/>
        </w:rPr>
      </w:pPr>
      <w:r>
        <w:rPr>
          <w:rFonts w:eastAsia="Times New Roman" w:cs="Times New Roman"/>
          <w:bCs/>
          <w:shd w:val="clear" w:color="auto" w:fill="FFFFFF"/>
        </w:rPr>
        <w:t xml:space="preserve">Λοιπόν, μετά </w:t>
      </w:r>
      <w:r>
        <w:rPr>
          <w:rFonts w:eastAsia="Times New Roman"/>
          <w:bCs/>
          <w:shd w:val="clear" w:color="auto" w:fill="FFFFFF"/>
        </w:rPr>
        <w:t>είναι</w:t>
      </w:r>
      <w:r>
        <w:rPr>
          <w:rFonts w:eastAsia="Times New Roman" w:cs="Times New Roman"/>
          <w:bCs/>
          <w:shd w:val="clear" w:color="auto" w:fill="FFFFFF"/>
        </w:rPr>
        <w:t xml:space="preserve"> ο κ. Στύλιος. Ορίστε, κύριε Στύλιο, έχετε το</w:t>
      </w:r>
      <w:r>
        <w:rPr>
          <w:rFonts w:eastAsia="Times New Roman" w:cs="Times New Roman"/>
          <w:bCs/>
          <w:shd w:val="clear" w:color="auto" w:fill="FFFFFF"/>
        </w:rPr>
        <w:t>ν</w:t>
      </w:r>
      <w:r>
        <w:rPr>
          <w:rFonts w:eastAsia="Times New Roman" w:cs="Times New Roman"/>
          <w:bCs/>
          <w:shd w:val="clear" w:color="auto" w:fill="FFFFFF"/>
        </w:rPr>
        <w:t xml:space="preserve"> λόγο. </w:t>
      </w:r>
    </w:p>
    <w:p w14:paraId="694A409F" w14:textId="77777777" w:rsidR="00ED0117" w:rsidRDefault="009D214A">
      <w:pPr>
        <w:spacing w:line="600" w:lineRule="auto"/>
        <w:ind w:firstLine="720"/>
        <w:jc w:val="both"/>
        <w:rPr>
          <w:rFonts w:eastAsia="Times New Roman"/>
          <w:szCs w:val="24"/>
        </w:rPr>
      </w:pPr>
      <w:r>
        <w:rPr>
          <w:rFonts w:eastAsia="Times New Roman" w:cs="Times New Roman"/>
          <w:b/>
          <w:bCs/>
          <w:shd w:val="clear" w:color="auto" w:fill="FFFFFF"/>
        </w:rPr>
        <w:t>ΓΕΩΡΓΙΟΣ ΣΤΥΛΙΟΣ:</w:t>
      </w:r>
      <w:r>
        <w:rPr>
          <w:rFonts w:eastAsia="Times New Roman" w:cs="Times New Roman"/>
          <w:bCs/>
          <w:shd w:val="clear" w:color="auto" w:fill="FFFFFF"/>
        </w:rPr>
        <w:t xml:space="preserve"> </w:t>
      </w:r>
      <w:r>
        <w:rPr>
          <w:rFonts w:eastAsia="Times New Roman" w:cs="Times New Roman"/>
          <w:szCs w:val="24"/>
        </w:rPr>
        <w:t xml:space="preserve">Κύριε Πρόεδρε, </w:t>
      </w:r>
      <w:r>
        <w:rPr>
          <w:rFonts w:eastAsia="Times New Roman"/>
          <w:szCs w:val="24"/>
        </w:rPr>
        <w:t>κυρίες και κύριοι συνάδελφοι</w:t>
      </w:r>
      <w:r>
        <w:rPr>
          <w:rFonts w:eastAsia="Times New Roman" w:cs="Times New Roman"/>
          <w:szCs w:val="24"/>
        </w:rPr>
        <w:t>, θέλω να ξεκι</w:t>
      </w:r>
      <w:r>
        <w:rPr>
          <w:rFonts w:eastAsia="Times New Roman" w:cs="Times New Roman"/>
          <w:szCs w:val="24"/>
        </w:rPr>
        <w:t xml:space="preserve">νήσω την ομιλία μου αναφερόμενος στον τίτλο του σημερινού νομοσχεδίου, ο οποίος λέει: «Συνταξιοδοτικές </w:t>
      </w:r>
      <w:r>
        <w:rPr>
          <w:rFonts w:eastAsia="Times New Roman" w:cs="Times New Roman"/>
          <w:bCs/>
          <w:shd w:val="clear" w:color="auto" w:fill="FFFFFF"/>
        </w:rPr>
        <w:t>ρυθμίσεις</w:t>
      </w:r>
      <w:r>
        <w:rPr>
          <w:rFonts w:eastAsia="Times New Roman" w:cs="Times New Roman"/>
          <w:szCs w:val="24"/>
        </w:rPr>
        <w:t xml:space="preserve">, ενσωμάτωση στο ελληνικό δίκαιο της </w:t>
      </w:r>
      <w:r>
        <w:rPr>
          <w:rFonts w:eastAsia="Times New Roman" w:cs="Times New Roman"/>
          <w:szCs w:val="24"/>
        </w:rPr>
        <w:t>ο</w:t>
      </w:r>
      <w:r>
        <w:rPr>
          <w:rFonts w:eastAsia="Times New Roman" w:cs="Times New Roman"/>
          <w:szCs w:val="24"/>
        </w:rPr>
        <w:t xml:space="preserve">δηγίας 2012/27 του Ευρωπαϊκού </w:t>
      </w:r>
      <w:r>
        <w:rPr>
          <w:rFonts w:eastAsia="Times New Roman"/>
          <w:bCs/>
        </w:rPr>
        <w:t>Κοινοβουλίου και του Συμβουλίου» κ</w:t>
      </w:r>
      <w:r>
        <w:rPr>
          <w:rFonts w:eastAsia="Times New Roman"/>
          <w:bCs/>
        </w:rPr>
        <w:t>.</w:t>
      </w:r>
      <w:r>
        <w:rPr>
          <w:rFonts w:eastAsia="Times New Roman"/>
          <w:bCs/>
        </w:rPr>
        <w:t>λπ</w:t>
      </w:r>
      <w:r>
        <w:rPr>
          <w:rFonts w:eastAsia="Times New Roman"/>
          <w:bCs/>
        </w:rPr>
        <w:t>.</w:t>
      </w:r>
      <w:r>
        <w:rPr>
          <w:rFonts w:eastAsia="Times New Roman"/>
          <w:bCs/>
        </w:rPr>
        <w:t>, έχει διάφορες κοινοτικές οδηγίες, κα</w:t>
      </w:r>
      <w:r>
        <w:rPr>
          <w:rFonts w:eastAsia="Times New Roman"/>
          <w:bCs/>
        </w:rPr>
        <w:t xml:space="preserve">ι καταλήγει </w:t>
      </w:r>
      <w:r>
        <w:rPr>
          <w:rFonts w:eastAsia="Times New Roman"/>
          <w:szCs w:val="24"/>
        </w:rPr>
        <w:t xml:space="preserve">στο τέλος «και άλλες διατάξεις». </w:t>
      </w:r>
    </w:p>
    <w:p w14:paraId="694A40A0" w14:textId="77777777" w:rsidR="00ED0117" w:rsidRDefault="009D214A">
      <w:pPr>
        <w:tabs>
          <w:tab w:val="left" w:pos="2820"/>
        </w:tabs>
        <w:spacing w:line="600" w:lineRule="auto"/>
        <w:ind w:firstLine="720"/>
        <w:jc w:val="both"/>
        <w:rPr>
          <w:rFonts w:eastAsia="Times New Roman"/>
          <w:szCs w:val="24"/>
        </w:rPr>
      </w:pPr>
      <w:r>
        <w:rPr>
          <w:rFonts w:eastAsia="Times New Roman"/>
          <w:szCs w:val="24"/>
        </w:rPr>
        <w:t>Άρα, λοιπόν, όταν έχουμε ένα νομοσχέδιο που ξεκινάει συνταξιοδοτικά, πηγαίνει σε θέματα περιβαλλοντικά και καταλήγει «και άλλες διατάξεις», είναι -αν μη τι άλλο- πρόκληση να έρχεται ο Κοινοβουλευτικός Εκπρόσωπο</w:t>
      </w:r>
      <w:r>
        <w:rPr>
          <w:rFonts w:eastAsia="Times New Roman"/>
          <w:szCs w:val="24"/>
        </w:rPr>
        <w:t xml:space="preserve">ς του ΣΥΡΙΖΑ και να λέει ότι αναφέρθηκαν οι συνάδελφοι Βουλευτές σε θέματα που δεν αφορούν τις διατάξεις του νομοσχεδίου που κατατέθηκε. Είσαστε οι πρώτοι διδάξαντες βάζοντας ένα νομοσχέδιο που έχει διατάξεις από πάρα πολλά και διαφορετικά θέματα. </w:t>
      </w:r>
    </w:p>
    <w:p w14:paraId="694A40A1" w14:textId="77777777" w:rsidR="00ED0117" w:rsidRDefault="009D214A">
      <w:pPr>
        <w:tabs>
          <w:tab w:val="left" w:pos="2820"/>
        </w:tabs>
        <w:spacing w:line="600" w:lineRule="auto"/>
        <w:ind w:firstLine="720"/>
        <w:jc w:val="both"/>
        <w:rPr>
          <w:rFonts w:eastAsia="Times New Roman"/>
          <w:szCs w:val="24"/>
        </w:rPr>
      </w:pPr>
      <w:r>
        <w:rPr>
          <w:rFonts w:eastAsia="Times New Roman"/>
          <w:szCs w:val="24"/>
        </w:rPr>
        <w:t xml:space="preserve">Κυρίες </w:t>
      </w:r>
      <w:r>
        <w:rPr>
          <w:rFonts w:eastAsia="Times New Roman"/>
          <w:szCs w:val="24"/>
        </w:rPr>
        <w:t xml:space="preserve">και κύριοι συνάδελφοι, η σημερινή συνεδρίαση της Βουλής διεξάγεται σε ένα ασφυκτικό πολιτικό πλαίσιο. Γίνεται κατά τη διάρκεια μιας συζήτησης για να βρεθούν τα περίφημα ισοδύναμα της Κυβέρνησης των ΣΥΡΙΖΑ-ΑΝΕΛ, του περίφημου παράλληλου προγράμματος, αυτού </w:t>
      </w:r>
      <w:r>
        <w:rPr>
          <w:rFonts w:eastAsia="Times New Roman"/>
          <w:szCs w:val="24"/>
        </w:rPr>
        <w:t>που διατυπώσατε προεκλογικά και που το περιεχόμενό του δεν το είδαμε. Το είπατε, το εξαγγείλατε, είπατε τον τίτλο, αλλά το περιεχόμενο το αναζητούμε, το περιμένουμε και είναι μία πρόκληση από εμάς προς εσάς να έρθετε να μας πείτε συγκεκριμένα το περιεχόμεν</w:t>
      </w:r>
      <w:r>
        <w:rPr>
          <w:rFonts w:eastAsia="Times New Roman"/>
          <w:szCs w:val="24"/>
        </w:rPr>
        <w:t>ό του.</w:t>
      </w:r>
    </w:p>
    <w:p w14:paraId="694A40A2" w14:textId="77777777" w:rsidR="00ED0117" w:rsidRDefault="009D214A">
      <w:pPr>
        <w:tabs>
          <w:tab w:val="left" w:pos="2820"/>
        </w:tabs>
        <w:spacing w:line="600" w:lineRule="auto"/>
        <w:ind w:firstLine="720"/>
        <w:jc w:val="both"/>
        <w:rPr>
          <w:rFonts w:eastAsia="Times New Roman"/>
          <w:szCs w:val="24"/>
        </w:rPr>
      </w:pPr>
      <w:r>
        <w:rPr>
          <w:rFonts w:eastAsia="Times New Roman"/>
          <w:szCs w:val="24"/>
        </w:rPr>
        <w:t xml:space="preserve">Κυρίες και κύριοι συνάδελφοι, όπου ακούμε ισοδύναμα για τους πολίτες, σημειώνουμε νέους φόρους στα μεσαία εισοδήματα. Η σημερινή συνεδρίαση συμπίπτει με τις φθινοπωρινές προβλέψεις της Κομισιόν για τις οικονομίες των χωρών της Ευρωπαϊκής Ένωσης. </w:t>
      </w:r>
    </w:p>
    <w:p w14:paraId="694A40A3" w14:textId="77777777" w:rsidR="00ED0117" w:rsidRDefault="009D214A">
      <w:pPr>
        <w:tabs>
          <w:tab w:val="left" w:pos="2820"/>
        </w:tabs>
        <w:spacing w:line="600" w:lineRule="auto"/>
        <w:ind w:firstLine="720"/>
        <w:jc w:val="both"/>
        <w:rPr>
          <w:rFonts w:eastAsia="Times New Roman"/>
          <w:szCs w:val="24"/>
        </w:rPr>
      </w:pPr>
      <w:r>
        <w:rPr>
          <w:rFonts w:eastAsia="Times New Roman"/>
          <w:szCs w:val="24"/>
        </w:rPr>
        <w:t>Στο κεφάλαιο για την Ελλάδα έχει τίτλο «Η αβεβαιότητα ανατρέπει την ανάκαμψη της οικονομίας». Κάνει αναφορά για ύφεση για το 2016 ύψους 1,3%, οριακή αύξηση της ανεργίας τη στιγμή που αναγνωρίζει η Κομισιόν ότι η ελληνική οικονομία είχε θετική έκβαση πριν α</w:t>
      </w:r>
      <w:r>
        <w:rPr>
          <w:rFonts w:eastAsia="Times New Roman"/>
          <w:szCs w:val="24"/>
        </w:rPr>
        <w:t>πό τις εκλογές του Γενάρη του 2015. Αυτά είναι τα αποτελέσματα της δεκάμηνης διαπραγμάτευσης της Κυβέρνησης των ΣΥΡΙΖΑ-ΑΝΕΛ.</w:t>
      </w:r>
    </w:p>
    <w:p w14:paraId="694A40A4" w14:textId="77777777" w:rsidR="00ED0117" w:rsidRDefault="009D214A">
      <w:pPr>
        <w:tabs>
          <w:tab w:val="left" w:pos="2820"/>
        </w:tabs>
        <w:spacing w:line="600" w:lineRule="auto"/>
        <w:ind w:firstLine="720"/>
        <w:jc w:val="both"/>
        <w:rPr>
          <w:rFonts w:eastAsia="Times New Roman"/>
          <w:szCs w:val="24"/>
        </w:rPr>
      </w:pPr>
      <w:r>
        <w:rPr>
          <w:rFonts w:eastAsia="Times New Roman"/>
          <w:szCs w:val="24"/>
        </w:rPr>
        <w:t>Κυρίες και κύριοι συνάδελφοι, η σημερινή συζήτηση γίνεται κατά τη διάρκεια μιας διεθνούς ανθρωπιστικής κρίσης με τη χώρα μας στο επ</w:t>
      </w:r>
      <w:r>
        <w:rPr>
          <w:rFonts w:eastAsia="Times New Roman"/>
          <w:szCs w:val="24"/>
        </w:rPr>
        <w:t>ίκεντρο. Οι αφελείς και ανέξοδες δηλώσεις κυβερνητικών αξιωματούχων, η ερασιτεχνική αντιμετώπιση του προσφυγικού προβλήματος κατέστησαν τη χώρα μας κύρια πύλη εισόδου εκατοντάδων προσφύγων.</w:t>
      </w:r>
    </w:p>
    <w:p w14:paraId="694A40A5" w14:textId="77777777" w:rsidR="00ED0117" w:rsidRDefault="009D214A">
      <w:pPr>
        <w:tabs>
          <w:tab w:val="left" w:pos="2820"/>
        </w:tabs>
        <w:spacing w:line="600" w:lineRule="auto"/>
        <w:ind w:firstLine="720"/>
        <w:jc w:val="both"/>
        <w:rPr>
          <w:rFonts w:eastAsia="Times New Roman"/>
          <w:szCs w:val="24"/>
        </w:rPr>
      </w:pPr>
      <w:r>
        <w:rPr>
          <w:rFonts w:eastAsia="Times New Roman"/>
          <w:szCs w:val="24"/>
        </w:rPr>
        <w:t xml:space="preserve">Η Κυβέρνηση αποδεικνύεται ανίκανη να χαράξει ουσιαστική στρατηγική για την αντιμετώπιση αυτού του ζητήματος. Έπρεπε να περάσουν οκτώ και πλέον μήνες να έρθει η υπηρεσιακή </w:t>
      </w:r>
      <w:r>
        <w:rPr>
          <w:rFonts w:eastAsia="Times New Roman"/>
          <w:szCs w:val="24"/>
        </w:rPr>
        <w:t>κ</w:t>
      </w:r>
      <w:r>
        <w:rPr>
          <w:rFonts w:eastAsia="Times New Roman"/>
          <w:szCs w:val="24"/>
        </w:rPr>
        <w:t xml:space="preserve">υβέρνηση, για να παρθεί η πρώτη δέσμη μέτρων για το συγκεκριμένο πρόβλημα. </w:t>
      </w:r>
    </w:p>
    <w:p w14:paraId="694A40A6" w14:textId="77777777" w:rsidR="00ED0117" w:rsidRDefault="009D214A">
      <w:pPr>
        <w:tabs>
          <w:tab w:val="left" w:pos="2820"/>
        </w:tabs>
        <w:spacing w:line="600" w:lineRule="auto"/>
        <w:ind w:firstLine="720"/>
        <w:jc w:val="both"/>
        <w:rPr>
          <w:rFonts w:eastAsia="Times New Roman"/>
          <w:szCs w:val="24"/>
        </w:rPr>
      </w:pPr>
      <w:r>
        <w:rPr>
          <w:rFonts w:eastAsia="Times New Roman"/>
          <w:szCs w:val="24"/>
        </w:rPr>
        <w:t>Θα αναφε</w:t>
      </w:r>
      <w:r>
        <w:rPr>
          <w:rFonts w:eastAsia="Times New Roman"/>
          <w:szCs w:val="24"/>
        </w:rPr>
        <w:t>ρθώ στην τοποθέτησή μου σε τρία ζητήματα που έχουν σχέση με το νομοσχέδιο, κατ</w:t>
      </w:r>
      <w:r>
        <w:rPr>
          <w:rFonts w:eastAsia="Times New Roman"/>
          <w:szCs w:val="24"/>
        </w:rPr>
        <w:t xml:space="preserve">’ </w:t>
      </w:r>
      <w:r>
        <w:rPr>
          <w:rFonts w:eastAsia="Times New Roman"/>
          <w:szCs w:val="24"/>
        </w:rPr>
        <w:t>αρχ</w:t>
      </w:r>
      <w:r>
        <w:rPr>
          <w:rFonts w:eastAsia="Times New Roman"/>
          <w:szCs w:val="24"/>
        </w:rPr>
        <w:t>άς</w:t>
      </w:r>
      <w:r>
        <w:rPr>
          <w:rFonts w:eastAsia="Times New Roman"/>
          <w:szCs w:val="24"/>
        </w:rPr>
        <w:t xml:space="preserve">, σε σχέση με τις δηλώσεις του Υπουργού Παιδείας όσον αφορά τη Γενοκτονία των Ποντίων. Είναι βαθύτατα προκλητική, ανιστόρητη η δήλωση του Υπουργού, όχι μόνο γιατί έρχεται </w:t>
      </w:r>
      <w:r>
        <w:rPr>
          <w:rFonts w:eastAsia="Times New Roman"/>
          <w:szCs w:val="24"/>
        </w:rPr>
        <w:t>σε αντίθεση με την επίσημη απόφαση της Βουλής των Ελλήνων, που ως Υπουργός της Κυβέρνησης οφείλει να στηρίζει, όχι μόνο γιατί δεν έχει κα</w:t>
      </w:r>
      <w:r>
        <w:rPr>
          <w:rFonts w:eastAsia="Times New Roman"/>
          <w:szCs w:val="24"/>
        </w:rPr>
        <w:t>μ</w:t>
      </w:r>
      <w:r>
        <w:rPr>
          <w:rFonts w:eastAsia="Times New Roman"/>
          <w:szCs w:val="24"/>
        </w:rPr>
        <w:t>μία επιστημονική βάση, όχι μόνο γιατί ανατρέπει την ιστορική αλήθεια, αλλά γιατί προέρχεται από τα χείλη πολιτικών που</w:t>
      </w:r>
      <w:r>
        <w:rPr>
          <w:rFonts w:eastAsia="Times New Roman"/>
          <w:szCs w:val="24"/>
        </w:rPr>
        <w:t xml:space="preserve"> όλη την προηγούμενη πενταετία χωρίς αίσθηση ευθύνης βάφτισαν γενοκτονία τη μείωση των μισθών, την κατάργηση των επιδομάτων και πολλών άλλων. Κατά την ίδια έννοια αρνούνται για ένα ιστορικό γεγονός, όπως είναι η Γενοκτονία των Ελλήνων του Πόντου γιατί τους</w:t>
      </w:r>
      <w:r>
        <w:rPr>
          <w:rFonts w:eastAsia="Times New Roman"/>
          <w:szCs w:val="24"/>
        </w:rPr>
        <w:t xml:space="preserve"> έπιασε η ιστορική ακριβολογία. Νιώθω πραγματικά ντροπή. </w:t>
      </w:r>
    </w:p>
    <w:p w14:paraId="694A40A7" w14:textId="77777777" w:rsidR="00ED0117" w:rsidRDefault="009D214A">
      <w:pPr>
        <w:tabs>
          <w:tab w:val="left" w:pos="2820"/>
        </w:tabs>
        <w:spacing w:line="600" w:lineRule="auto"/>
        <w:ind w:firstLine="720"/>
        <w:jc w:val="both"/>
        <w:rPr>
          <w:rFonts w:eastAsia="Times New Roman"/>
          <w:szCs w:val="24"/>
        </w:rPr>
      </w:pPr>
      <w:r>
        <w:rPr>
          <w:rFonts w:eastAsia="Times New Roman"/>
          <w:szCs w:val="24"/>
        </w:rPr>
        <w:t>Δεν είναι κακό να έχεις μία λάθος διατύπωση. Κατά τη γνώμη μου, δεν είναι έξυπνο, όμως, να μην παραδέχεσαι το λάθος σου. Και περιμένω από την πολιτική ηγεσία του Υπουργείου Παιδείας να παραδεχτεί το</w:t>
      </w:r>
      <w:r>
        <w:rPr>
          <w:rFonts w:eastAsia="Times New Roman"/>
          <w:szCs w:val="24"/>
        </w:rPr>
        <w:t xml:space="preserve"> λάθος της.</w:t>
      </w:r>
    </w:p>
    <w:p w14:paraId="694A40A8" w14:textId="77777777" w:rsidR="00ED0117" w:rsidRDefault="009D214A">
      <w:pPr>
        <w:tabs>
          <w:tab w:val="left" w:pos="2820"/>
        </w:tabs>
        <w:spacing w:line="600" w:lineRule="auto"/>
        <w:ind w:firstLine="720"/>
        <w:jc w:val="both"/>
        <w:rPr>
          <w:rFonts w:eastAsia="Times New Roman"/>
          <w:szCs w:val="24"/>
        </w:rPr>
      </w:pPr>
      <w:r>
        <w:rPr>
          <w:rFonts w:eastAsia="Times New Roman"/>
          <w:szCs w:val="24"/>
        </w:rPr>
        <w:t>Το δεύτερο θέμα που θέλω να αναφερθώ έχει σχέση με το ΦΠΑ στα καύσιμα και κυρίως στους αγρότες. Πραγματικά</w:t>
      </w:r>
      <w:r w:rsidRPr="007A4EF6">
        <w:rPr>
          <w:rFonts w:eastAsia="Times New Roman"/>
          <w:szCs w:val="24"/>
        </w:rPr>
        <w:t>,</w:t>
      </w:r>
      <w:r>
        <w:rPr>
          <w:rFonts w:eastAsia="Times New Roman"/>
          <w:szCs w:val="24"/>
        </w:rPr>
        <w:t xml:space="preserve"> δεν ξέρω τι να σχολιάσω. Στο άρθρο 51 αυξάνετε από το 66 ευρώ στα 200 ευρώ τον ειδικό φόρο στα καύσιμα των αγροτών, των γεωργών, των κτη</w:t>
      </w:r>
      <w:r>
        <w:rPr>
          <w:rFonts w:eastAsia="Times New Roman"/>
          <w:szCs w:val="24"/>
        </w:rPr>
        <w:t>νοτρόφων και των αλιέων. Δηλαδή, τριπλασιάζετε το κόστος παραγωγής στην ενέργεια στον πρωτογενή τομέα. Δεδομένου ότι το μέσο καθαρό εισόδημα των αγροτικών οικογενειών είναι περίπου στα 7.500 ευρώ το</w:t>
      </w:r>
      <w:r>
        <w:rPr>
          <w:rFonts w:eastAsia="Times New Roman"/>
          <w:szCs w:val="24"/>
        </w:rPr>
        <w:t>ν</w:t>
      </w:r>
      <w:r>
        <w:rPr>
          <w:rFonts w:eastAsia="Times New Roman"/>
          <w:szCs w:val="24"/>
        </w:rPr>
        <w:t xml:space="preserve"> χρόνο, με το μέτρο αυτό το εισόδημά τους θα μειωθεί κατά</w:t>
      </w:r>
      <w:r>
        <w:rPr>
          <w:rFonts w:eastAsia="Times New Roman"/>
          <w:szCs w:val="24"/>
        </w:rPr>
        <w:t xml:space="preserve"> 1.000 ευρώ ετησίως.</w:t>
      </w:r>
    </w:p>
    <w:p w14:paraId="694A40A9" w14:textId="77777777" w:rsidR="00ED0117" w:rsidRDefault="009D214A">
      <w:pPr>
        <w:tabs>
          <w:tab w:val="left" w:pos="2820"/>
        </w:tabs>
        <w:spacing w:line="600" w:lineRule="auto"/>
        <w:ind w:firstLine="720"/>
        <w:jc w:val="both"/>
        <w:rPr>
          <w:rFonts w:eastAsia="Times New Roman"/>
          <w:szCs w:val="24"/>
        </w:rPr>
      </w:pPr>
      <w:r>
        <w:rPr>
          <w:rFonts w:eastAsia="Times New Roman"/>
          <w:szCs w:val="24"/>
        </w:rPr>
        <w:t>Συνεπώς η Κυβέρνηση των ΣΥΡΙΖΑ-ΑΝΕΛ φορολογεί δυναμικά στρώματα από τα οποία περιμένετε να πάρει μπροστά η μηχανή της ανάπτυξης.</w:t>
      </w:r>
    </w:p>
    <w:p w14:paraId="694A40AA" w14:textId="77777777" w:rsidR="00ED0117" w:rsidRDefault="009D214A">
      <w:pPr>
        <w:spacing w:after="0" w:line="600" w:lineRule="auto"/>
        <w:ind w:firstLine="720"/>
        <w:jc w:val="both"/>
        <w:rPr>
          <w:rFonts w:eastAsia="Times New Roman" w:cs="Times New Roman"/>
          <w:szCs w:val="24"/>
        </w:rPr>
      </w:pPr>
      <w:r>
        <w:rPr>
          <w:rFonts w:eastAsia="Times New Roman" w:cs="Times New Roman"/>
          <w:szCs w:val="24"/>
        </w:rPr>
        <w:t>Τέλος, θέλω να αναφερθώ στις διατάξεις που αφορούν το Υπουργείο Παιδείας και να πω ότι έχω καταθέσει επανε</w:t>
      </w:r>
      <w:r>
        <w:rPr>
          <w:rFonts w:eastAsia="Times New Roman" w:cs="Times New Roman"/>
          <w:szCs w:val="24"/>
        </w:rPr>
        <w:t>ιλημμένα δύο επίκαιρες ερωτήσεις, για τις οποίες η ηγεσία του Υπουργείου Παιδείας παρουσίασε κώλυμα και δεν ήρθε να απαντήσει. Αυτές οι επίκαιρες ερωτήσεις αφορούν τις μετ</w:t>
      </w:r>
      <w:r>
        <w:rPr>
          <w:rFonts w:eastAsia="Times New Roman" w:cs="Times New Roman"/>
          <w:szCs w:val="24"/>
        </w:rPr>
        <w:t>εγ</w:t>
      </w:r>
      <w:r>
        <w:rPr>
          <w:rFonts w:eastAsia="Times New Roman" w:cs="Times New Roman"/>
          <w:szCs w:val="24"/>
        </w:rPr>
        <w:t>γραφές των φοιτητών.</w:t>
      </w:r>
    </w:p>
    <w:p w14:paraId="694A40AB" w14:textId="77777777" w:rsidR="00ED0117" w:rsidRDefault="009D214A">
      <w:pPr>
        <w:spacing w:after="0" w:line="600" w:lineRule="auto"/>
        <w:ind w:firstLine="720"/>
        <w:jc w:val="both"/>
        <w:rPr>
          <w:rFonts w:eastAsia="Times New Roman" w:cs="Times New Roman"/>
          <w:szCs w:val="24"/>
        </w:rPr>
      </w:pPr>
      <w:r>
        <w:rPr>
          <w:rFonts w:eastAsia="Times New Roman" w:cs="Times New Roman"/>
          <w:szCs w:val="24"/>
        </w:rPr>
        <w:t xml:space="preserve">Με το ν. 4332/2015 και στο άρθρο 21 και 22, που ψηφίστηκε τον </w:t>
      </w:r>
      <w:r>
        <w:rPr>
          <w:rFonts w:eastAsia="Times New Roman" w:cs="Times New Roman"/>
          <w:szCs w:val="24"/>
        </w:rPr>
        <w:t xml:space="preserve">περασμένο Ιούλιο, είχα μιλήσει εδώ στη Βουλή των Ελλήνων και είχα πει ότι είναι λάθος η συγκεκριμένη τροπολογία. Αλλά, τότε εσείς ήσασταν σε μια αλαζονεία και πιστεύατε ότι έχετε τις λύσεις για τα πάντα. </w:t>
      </w:r>
    </w:p>
    <w:p w14:paraId="694A40AC" w14:textId="77777777" w:rsidR="00ED0117" w:rsidRDefault="009D214A">
      <w:pPr>
        <w:spacing w:after="0" w:line="600" w:lineRule="auto"/>
        <w:ind w:firstLine="720"/>
        <w:jc w:val="both"/>
        <w:rPr>
          <w:rFonts w:eastAsia="Times New Roman" w:cs="Times New Roman"/>
          <w:szCs w:val="24"/>
        </w:rPr>
      </w:pPr>
      <w:r>
        <w:rPr>
          <w:rFonts w:eastAsia="Times New Roman" w:cs="Times New Roman"/>
          <w:szCs w:val="24"/>
        </w:rPr>
        <w:t>Ήρθατε, λοιπόν, με τη συγκεκριμένη τροπολογία και β</w:t>
      </w:r>
      <w:r>
        <w:rPr>
          <w:rFonts w:eastAsia="Times New Roman" w:cs="Times New Roman"/>
          <w:szCs w:val="24"/>
        </w:rPr>
        <w:t>άζετε μοναδικό κριτήριο για να πάρει μετ</w:t>
      </w:r>
      <w:r>
        <w:rPr>
          <w:rFonts w:eastAsia="Times New Roman" w:cs="Times New Roman"/>
          <w:szCs w:val="24"/>
        </w:rPr>
        <w:t>εγ</w:t>
      </w:r>
      <w:r>
        <w:rPr>
          <w:rFonts w:eastAsia="Times New Roman" w:cs="Times New Roman"/>
          <w:szCs w:val="24"/>
        </w:rPr>
        <w:t>γραφή κάποιος φοιτητής το οικονομικό, όταν υπάρχουν πολύτεκνες και τρίτεκνες οικογένειες με μέσα εισοδήματα που δεν θα μπορούν να ανταποκριθούν για να πάρουν τα παιδιά τους μετ</w:t>
      </w:r>
      <w:r>
        <w:rPr>
          <w:rFonts w:eastAsia="Times New Roman" w:cs="Times New Roman"/>
          <w:szCs w:val="24"/>
        </w:rPr>
        <w:t>εγ</w:t>
      </w:r>
      <w:r>
        <w:rPr>
          <w:rFonts w:eastAsia="Times New Roman" w:cs="Times New Roman"/>
          <w:szCs w:val="24"/>
        </w:rPr>
        <w:t xml:space="preserve">γραφή. </w:t>
      </w:r>
    </w:p>
    <w:p w14:paraId="694A40AD" w14:textId="77777777" w:rsidR="00ED0117" w:rsidRDefault="009D214A">
      <w:pPr>
        <w:spacing w:after="0" w:line="600" w:lineRule="auto"/>
        <w:ind w:firstLine="720"/>
        <w:jc w:val="both"/>
        <w:rPr>
          <w:rFonts w:eastAsia="Times New Roman" w:cs="Times New Roman"/>
          <w:szCs w:val="24"/>
        </w:rPr>
      </w:pPr>
      <w:r>
        <w:rPr>
          <w:rFonts w:eastAsia="Times New Roman" w:cs="Times New Roman"/>
          <w:szCs w:val="24"/>
        </w:rPr>
        <w:t>Επίσης, θέλω να σας επισημάν</w:t>
      </w:r>
      <w:r>
        <w:rPr>
          <w:rFonts w:eastAsia="Times New Roman" w:cs="Times New Roman"/>
          <w:szCs w:val="24"/>
        </w:rPr>
        <w:t xml:space="preserve">ω το </w:t>
      </w:r>
      <w:r>
        <w:rPr>
          <w:rFonts w:eastAsia="Times New Roman" w:cs="Times New Roman"/>
          <w:szCs w:val="24"/>
        </w:rPr>
        <w:t>ότι</w:t>
      </w:r>
      <w:r>
        <w:rPr>
          <w:rFonts w:eastAsia="Times New Roman" w:cs="Times New Roman"/>
          <w:szCs w:val="24"/>
        </w:rPr>
        <w:t xml:space="preserve">: </w:t>
      </w:r>
      <w:r>
        <w:rPr>
          <w:rFonts w:eastAsia="Times New Roman" w:cs="Times New Roman"/>
          <w:szCs w:val="24"/>
        </w:rPr>
        <w:t>υ</w:t>
      </w:r>
      <w:r>
        <w:rPr>
          <w:rFonts w:eastAsia="Times New Roman" w:cs="Times New Roman"/>
          <w:szCs w:val="24"/>
        </w:rPr>
        <w:t>πάρχει αυτό που λέμε στα πανεπιστήμια και στα ΤΕΙ «τα τρία σπίτια»: Όταν μια οικογένεια έχει δύο φοιτητές σε ξεχωριστές πόλεις και η οικογένεια ζει σε μια τρίτη. Εάν μια οικογένεια έχει  μέσο εισόδημα 1500 ευρώ, όταν γνωρίζετε όλοι σας ότι θα χρ</w:t>
      </w:r>
      <w:r>
        <w:rPr>
          <w:rFonts w:eastAsia="Times New Roman" w:cs="Times New Roman"/>
          <w:szCs w:val="24"/>
        </w:rPr>
        <w:t>ειάζεται τουλάχιστον 1200 ευρώ για να ζήσει αυτά τα δύο παιδιά και να σπουδάσουν, δεν πρόκειται να πάρει μετ</w:t>
      </w:r>
      <w:r>
        <w:rPr>
          <w:rFonts w:eastAsia="Times New Roman" w:cs="Times New Roman"/>
          <w:szCs w:val="24"/>
        </w:rPr>
        <w:t>εγ</w:t>
      </w:r>
      <w:r>
        <w:rPr>
          <w:rFonts w:eastAsia="Times New Roman" w:cs="Times New Roman"/>
          <w:szCs w:val="24"/>
        </w:rPr>
        <w:t xml:space="preserve">γραφή το ένα παιδί και να πάει στην πόλη που σπουδάζει το άλλο. </w:t>
      </w:r>
    </w:p>
    <w:p w14:paraId="694A40AE" w14:textId="77777777" w:rsidR="00ED0117" w:rsidRDefault="009D214A">
      <w:pPr>
        <w:spacing w:after="0" w:line="600" w:lineRule="auto"/>
        <w:ind w:firstLine="720"/>
        <w:jc w:val="both"/>
        <w:rPr>
          <w:rFonts w:eastAsia="Times New Roman" w:cs="Times New Roman"/>
          <w:szCs w:val="24"/>
        </w:rPr>
      </w:pPr>
      <w:r>
        <w:rPr>
          <w:rFonts w:eastAsia="Times New Roman" w:cs="Times New Roman"/>
          <w:szCs w:val="24"/>
        </w:rPr>
        <w:t xml:space="preserve">Και όλα αυτά από την προχειρότητα και την ανικανότητα της Κυβέρνησης και από την </w:t>
      </w:r>
      <w:r>
        <w:rPr>
          <w:rFonts w:eastAsia="Times New Roman" w:cs="Times New Roman"/>
          <w:szCs w:val="24"/>
        </w:rPr>
        <w:t xml:space="preserve">αδιαφορία της να ανταποκριθεί σε ζητήματα που καίνε ελληνικές οικογένειες. </w:t>
      </w:r>
    </w:p>
    <w:p w14:paraId="694A40AF" w14:textId="77777777" w:rsidR="00ED0117" w:rsidRDefault="009D214A">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Ολοκληρώστε, κύριε Στύλιο.</w:t>
      </w:r>
    </w:p>
    <w:p w14:paraId="694A40B0" w14:textId="77777777" w:rsidR="00ED0117" w:rsidRDefault="009D214A">
      <w:pPr>
        <w:spacing w:after="0" w:line="600" w:lineRule="auto"/>
        <w:ind w:firstLine="720"/>
        <w:jc w:val="both"/>
        <w:rPr>
          <w:rFonts w:eastAsia="Times New Roman" w:cs="Times New Roman"/>
          <w:szCs w:val="24"/>
        </w:rPr>
      </w:pPr>
      <w:r>
        <w:rPr>
          <w:rFonts w:eastAsia="Times New Roman" w:cs="Times New Roman"/>
          <w:b/>
          <w:szCs w:val="24"/>
        </w:rPr>
        <w:t>ΓΕΩΡΓΙΟΣ ΣΤΥΛΙΟΣ:</w:t>
      </w:r>
      <w:r>
        <w:rPr>
          <w:rFonts w:eastAsia="Times New Roman" w:cs="Times New Roman"/>
          <w:szCs w:val="24"/>
        </w:rPr>
        <w:t xml:space="preserve"> Ολοκληρώνω, κύριε Πρόεδρε. Αυτό είναι το τελευταίο θέμα. </w:t>
      </w:r>
    </w:p>
    <w:p w14:paraId="694A40B1" w14:textId="77777777" w:rsidR="00ED0117" w:rsidRDefault="009D214A">
      <w:pPr>
        <w:spacing w:after="0" w:line="600" w:lineRule="auto"/>
        <w:ind w:firstLine="720"/>
        <w:jc w:val="both"/>
        <w:rPr>
          <w:rFonts w:eastAsia="Times New Roman" w:cs="Times New Roman"/>
          <w:szCs w:val="24"/>
        </w:rPr>
      </w:pPr>
      <w:r>
        <w:rPr>
          <w:rFonts w:eastAsia="Times New Roman" w:cs="Times New Roman"/>
          <w:szCs w:val="24"/>
        </w:rPr>
        <w:t>Έχω καταθέσει μαζί με τους υπόλοιπους συναδέ</w:t>
      </w:r>
      <w:r>
        <w:rPr>
          <w:rFonts w:eastAsia="Times New Roman" w:cs="Times New Roman"/>
          <w:szCs w:val="24"/>
        </w:rPr>
        <w:t>λφους Βουλευτές της Νέας Δημοκρατίας δύο τροπολογίες, που αφορούν την κατάργηση του 23% του ΦΠΑ στην εκπαίδευση, την επαναφορά του ΦΠΑ στους οίκους ευγηρίας από το 23% στο 13% και την υιοθέτηση της πρότασης που αφορά τις μετ</w:t>
      </w:r>
      <w:r>
        <w:rPr>
          <w:rFonts w:eastAsia="Times New Roman" w:cs="Times New Roman"/>
          <w:szCs w:val="24"/>
        </w:rPr>
        <w:t>εγ</w:t>
      </w:r>
      <w:r>
        <w:rPr>
          <w:rFonts w:eastAsia="Times New Roman" w:cs="Times New Roman"/>
          <w:szCs w:val="24"/>
        </w:rPr>
        <w:t>γραφές στις πολύτεκνες οικογέν</w:t>
      </w:r>
      <w:r>
        <w:rPr>
          <w:rFonts w:eastAsia="Times New Roman" w:cs="Times New Roman"/>
          <w:szCs w:val="24"/>
        </w:rPr>
        <w:t xml:space="preserve">ειες. </w:t>
      </w:r>
    </w:p>
    <w:p w14:paraId="694A40B2" w14:textId="77777777" w:rsidR="00ED0117" w:rsidRDefault="009D214A">
      <w:pPr>
        <w:spacing w:after="0" w:line="600" w:lineRule="auto"/>
        <w:ind w:firstLine="720"/>
        <w:jc w:val="both"/>
        <w:rPr>
          <w:rFonts w:eastAsia="Times New Roman" w:cs="Times New Roman"/>
          <w:szCs w:val="24"/>
        </w:rPr>
      </w:pPr>
      <w:r>
        <w:rPr>
          <w:rFonts w:eastAsia="Times New Roman" w:cs="Times New Roman"/>
          <w:szCs w:val="24"/>
        </w:rPr>
        <w:t>Καταψηφίζουμε επί της αρχής το συγκεκριμένο νομοσχέδιο και καλούμε την Κυβέρνηση να επανέλθει στη συνεργασία.</w:t>
      </w:r>
    </w:p>
    <w:p w14:paraId="694A40B3" w14:textId="77777777" w:rsidR="00ED0117" w:rsidRDefault="009D214A">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94A40B4" w14:textId="77777777" w:rsidR="00ED0117" w:rsidRDefault="009D214A">
      <w:pPr>
        <w:spacing w:after="0"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694A40B5" w14:textId="77777777" w:rsidR="00ED0117" w:rsidRDefault="009D214A">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Έχει γίνει αμοιβαία μετάθεση και στ</w:t>
      </w:r>
      <w:r>
        <w:rPr>
          <w:rFonts w:eastAsia="Times New Roman" w:cs="Times New Roman"/>
          <w:szCs w:val="24"/>
        </w:rPr>
        <w:t xml:space="preserve">η θέση του κ. Παναγιωτόπουλου θα μιλήσει ο κ. Δαβάκης. </w:t>
      </w:r>
    </w:p>
    <w:p w14:paraId="694A40B6" w14:textId="77777777" w:rsidR="00ED0117" w:rsidRDefault="009D214A">
      <w:pPr>
        <w:spacing w:after="0" w:line="600" w:lineRule="auto"/>
        <w:ind w:firstLine="720"/>
        <w:jc w:val="both"/>
        <w:rPr>
          <w:rFonts w:eastAsia="Times New Roman" w:cs="Times New Roman"/>
          <w:szCs w:val="24"/>
        </w:rPr>
      </w:pPr>
      <w:r>
        <w:rPr>
          <w:rFonts w:eastAsia="Times New Roman" w:cs="Times New Roman"/>
          <w:b/>
          <w:szCs w:val="24"/>
        </w:rPr>
        <w:t>ΑΘΑΝΑΣΙΑ ΑΝΑΓΝΩΣΤΟΠΟΥΛΟΥ (Αναπληρώτρια Υπουργός Παιδείας, Έρευνας και Θρησκευμάτων):</w:t>
      </w:r>
      <w:r>
        <w:rPr>
          <w:rFonts w:eastAsia="Times New Roman" w:cs="Times New Roman"/>
          <w:szCs w:val="24"/>
        </w:rPr>
        <w:t xml:space="preserve"> Κύριε Πρόεδρε, θα ήθελα να απαντήσω σε κάτι για μισό λεπτό, για μ</w:t>
      </w:r>
      <w:r>
        <w:rPr>
          <w:rFonts w:eastAsia="Times New Roman" w:cs="Times New Roman"/>
          <w:szCs w:val="24"/>
        </w:rPr>
        <w:t>ί</w:t>
      </w:r>
      <w:r>
        <w:rPr>
          <w:rFonts w:eastAsia="Times New Roman" w:cs="Times New Roman"/>
          <w:szCs w:val="24"/>
        </w:rPr>
        <w:t xml:space="preserve">α διευκρίνιση που ζητήθηκε. </w:t>
      </w:r>
    </w:p>
    <w:p w14:paraId="694A40B7" w14:textId="77777777" w:rsidR="00ED0117" w:rsidRDefault="009D214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w:t>
      </w:r>
      <w:r>
        <w:rPr>
          <w:rFonts w:eastAsia="Times New Roman" w:cs="Times New Roman"/>
          <w:b/>
          <w:szCs w:val="24"/>
        </w:rPr>
        <w:t>Κακλαμάνης):</w:t>
      </w:r>
      <w:r>
        <w:rPr>
          <w:rFonts w:eastAsia="Times New Roman" w:cs="Times New Roman"/>
          <w:szCs w:val="24"/>
        </w:rPr>
        <w:t xml:space="preserve"> Κυρία Υπουργέ, είπα ότι στο τέλος θα δώσω το</w:t>
      </w:r>
      <w:r>
        <w:rPr>
          <w:rFonts w:eastAsia="Times New Roman" w:cs="Times New Roman"/>
          <w:szCs w:val="24"/>
        </w:rPr>
        <w:t>ν</w:t>
      </w:r>
      <w:r>
        <w:rPr>
          <w:rFonts w:eastAsia="Times New Roman" w:cs="Times New Roman"/>
          <w:szCs w:val="24"/>
        </w:rPr>
        <w:t xml:space="preserve"> λόγο σε όλους τους Υπουργούς, εκτός από τον κ</w:t>
      </w:r>
      <w:r>
        <w:rPr>
          <w:rFonts w:eastAsia="Times New Roman" w:cs="Times New Roman"/>
          <w:szCs w:val="24"/>
        </w:rPr>
        <w:t>.</w:t>
      </w:r>
      <w:r>
        <w:rPr>
          <w:rFonts w:eastAsia="Times New Roman" w:cs="Times New Roman"/>
          <w:szCs w:val="24"/>
        </w:rPr>
        <w:t xml:space="preserve"> Φίλη που θα μιλήσει για ορισμένο χρόνο οκτώ λεπτών. Οι υπόλοιποι μαζέψτε ό,τι έχετε να πείτε και να απαντήσετε σε λιγότερο χρόνο. Εξάλλου, φθάνουμε προς το τέλος. </w:t>
      </w:r>
    </w:p>
    <w:p w14:paraId="694A40B8" w14:textId="77777777" w:rsidR="00ED0117" w:rsidRDefault="009D214A">
      <w:pPr>
        <w:spacing w:after="0" w:line="600" w:lineRule="auto"/>
        <w:ind w:firstLine="720"/>
        <w:jc w:val="both"/>
        <w:rPr>
          <w:rFonts w:eastAsia="Times New Roman" w:cs="Times New Roman"/>
          <w:szCs w:val="24"/>
        </w:rPr>
      </w:pPr>
      <w:r>
        <w:rPr>
          <w:rFonts w:eastAsia="Times New Roman" w:cs="Times New Roman"/>
          <w:szCs w:val="24"/>
        </w:rPr>
        <w:t>Κύριε Δαβάκη, έχετε το</w:t>
      </w:r>
      <w:r>
        <w:rPr>
          <w:rFonts w:eastAsia="Times New Roman" w:cs="Times New Roman"/>
          <w:szCs w:val="24"/>
        </w:rPr>
        <w:t>ν</w:t>
      </w:r>
      <w:r>
        <w:rPr>
          <w:rFonts w:eastAsia="Times New Roman" w:cs="Times New Roman"/>
          <w:szCs w:val="24"/>
        </w:rPr>
        <w:t xml:space="preserve"> λόγο. </w:t>
      </w:r>
    </w:p>
    <w:p w14:paraId="694A40B9" w14:textId="77777777" w:rsidR="00ED0117" w:rsidRDefault="009D214A">
      <w:pPr>
        <w:spacing w:after="0" w:line="600" w:lineRule="auto"/>
        <w:ind w:firstLine="720"/>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Κυρίες και κύριοι συνάδελφοι, έχουν περάσ</w:t>
      </w:r>
      <w:r>
        <w:rPr>
          <w:rFonts w:eastAsia="Times New Roman" w:cs="Times New Roman"/>
          <w:szCs w:val="24"/>
        </w:rPr>
        <w:t xml:space="preserve">ει σαράντα πέντε ημέρες μετά τις πρόσφατες εκλογές και ο ελληνικός λαός μπορεί να συναγάγει εύκολα την απραξία ουσιαστικού κυβερνητικού έργου εκ μέρους της Κυβερνήσεως. </w:t>
      </w:r>
    </w:p>
    <w:p w14:paraId="694A40BA" w14:textId="77777777" w:rsidR="00ED0117" w:rsidRDefault="009D214A">
      <w:pPr>
        <w:spacing w:after="0" w:line="600" w:lineRule="auto"/>
        <w:ind w:firstLine="720"/>
        <w:jc w:val="both"/>
        <w:rPr>
          <w:rFonts w:eastAsia="Times New Roman" w:cs="Times New Roman"/>
          <w:szCs w:val="24"/>
        </w:rPr>
      </w:pPr>
      <w:r>
        <w:rPr>
          <w:rFonts w:eastAsia="Times New Roman" w:cs="Times New Roman"/>
          <w:szCs w:val="24"/>
        </w:rPr>
        <w:t xml:space="preserve">Έχουν περάσει σαράντα πέντε ημέρες, αλλά έχουν περάσει και σχεδόν δέκα μήνες από τότε </w:t>
      </w:r>
      <w:r>
        <w:rPr>
          <w:rFonts w:eastAsia="Times New Roman" w:cs="Times New Roman"/>
          <w:szCs w:val="24"/>
        </w:rPr>
        <w:t>που οι Έλληνες συμπολίτες μας εμπιστεύτηκαν σε εσάς τις τύχες τους, προκειμένου να αλλάξει εκείνη η «ζοφερή» και «ασφυκτική» ατμόσφαιρα, η οποία είχε δημιουργηθεί από τα μνημόνια, τα οποία έπνιγαν τον ελληνικό λαό και αποτελούσαν βρόγχο στο</w:t>
      </w:r>
      <w:r>
        <w:rPr>
          <w:rFonts w:eastAsia="Times New Roman" w:cs="Times New Roman"/>
          <w:szCs w:val="24"/>
        </w:rPr>
        <w:t>ν</w:t>
      </w:r>
      <w:r>
        <w:rPr>
          <w:rFonts w:eastAsia="Times New Roman" w:cs="Times New Roman"/>
          <w:szCs w:val="24"/>
        </w:rPr>
        <w:t xml:space="preserve"> λαιμό του. </w:t>
      </w:r>
    </w:p>
    <w:p w14:paraId="694A40BB" w14:textId="77777777" w:rsidR="00ED0117" w:rsidRDefault="009D214A">
      <w:pPr>
        <w:spacing w:after="0" w:line="600" w:lineRule="auto"/>
        <w:ind w:firstLine="720"/>
        <w:jc w:val="both"/>
        <w:rPr>
          <w:rFonts w:eastAsia="Times New Roman" w:cs="Times New Roman"/>
          <w:szCs w:val="24"/>
        </w:rPr>
      </w:pPr>
      <w:r>
        <w:rPr>
          <w:rFonts w:eastAsia="Times New Roman" w:cs="Times New Roman"/>
          <w:szCs w:val="24"/>
        </w:rPr>
        <w:t xml:space="preserve">Δυστυχώς η κατάσταση έχει χειροτερέψει. Όποιον και να ρωτήσουμε σήμερα στη χώρα, δεν υπάρχει περίπτωση να μην καταθέσει αλγεινές εντυπώσεις σχετικά με τον τρόπο διακυβέρνησης από εσάς. </w:t>
      </w:r>
    </w:p>
    <w:p w14:paraId="694A40BC" w14:textId="77777777" w:rsidR="00ED0117" w:rsidRDefault="009D214A">
      <w:pPr>
        <w:spacing w:after="0" w:line="600" w:lineRule="auto"/>
        <w:ind w:firstLine="720"/>
        <w:jc w:val="both"/>
        <w:rPr>
          <w:rFonts w:eastAsia="Times New Roman" w:cs="Times New Roman"/>
          <w:szCs w:val="24"/>
        </w:rPr>
      </w:pPr>
      <w:r>
        <w:rPr>
          <w:rFonts w:eastAsia="Times New Roman" w:cs="Times New Roman"/>
          <w:szCs w:val="24"/>
        </w:rPr>
        <w:t>Υπάρχει απραξία παντού. Αυτό για το οποίο διακρίνεται η Κυβέρνηση είνα</w:t>
      </w:r>
      <w:r>
        <w:rPr>
          <w:rFonts w:eastAsia="Times New Roman" w:cs="Times New Roman"/>
          <w:szCs w:val="24"/>
        </w:rPr>
        <w:t xml:space="preserve">ι τα πολλά λόγια, τα ευχολόγια, οι κατακρίσεις κατά παρατάξεων, η έκφραση ιδεοληψιών, χωρίς να υπάρχει μια ουσία, μια απόδοση έργου, μια απάλειψη -εάν θέλετε- της σοβούσης καταστάσεως, η οποία έχει δημιουργηθεί τα τελευταία  χρόνια. </w:t>
      </w:r>
    </w:p>
    <w:p w14:paraId="694A40BD" w14:textId="77777777" w:rsidR="00ED0117" w:rsidRDefault="009D214A">
      <w:pPr>
        <w:spacing w:after="0" w:line="600" w:lineRule="auto"/>
        <w:ind w:firstLine="720"/>
        <w:jc w:val="both"/>
        <w:rPr>
          <w:rFonts w:eastAsia="Times New Roman" w:cs="Times New Roman"/>
          <w:szCs w:val="24"/>
        </w:rPr>
      </w:pPr>
      <w:r>
        <w:rPr>
          <w:rFonts w:eastAsia="Times New Roman" w:cs="Times New Roman"/>
          <w:szCs w:val="24"/>
        </w:rPr>
        <w:t>Τα αεροδρόμια έχουν πα</w:t>
      </w:r>
      <w:r>
        <w:rPr>
          <w:rFonts w:eastAsia="Times New Roman" w:cs="Times New Roman"/>
          <w:szCs w:val="24"/>
        </w:rPr>
        <w:t xml:space="preserve">γώσει, το ΕΣΠΑ δεν κινείται, τα μεγάλα έργα έχουν σταματήσει, εξαιτίας -θα έλεγα- θέσεων και στάσεων του αρμόδιου Υπουργού απέναντι σε ζητήματα τα οποία ήδη είχαν ολοκληρωθεί, όπως για παράδειγμα η κατασκευή του έργου του δρόμου Λεύκτρων-Σπάρτης, το οποίο </w:t>
      </w:r>
      <w:r>
        <w:rPr>
          <w:rFonts w:eastAsia="Times New Roman" w:cs="Times New Roman"/>
          <w:szCs w:val="24"/>
        </w:rPr>
        <w:t xml:space="preserve">έχει ολοκληρωθεί και δυστυχώς κολλάμε τώρα στις διαγραμμίσεις και σε διάφορα άλλα μικρής φύσεως τεχνικά έργα. </w:t>
      </w:r>
    </w:p>
    <w:p w14:paraId="694A40BE" w14:textId="77777777" w:rsidR="00ED0117" w:rsidRDefault="009D214A">
      <w:pPr>
        <w:spacing w:after="0" w:line="600" w:lineRule="auto"/>
        <w:ind w:firstLine="720"/>
        <w:jc w:val="both"/>
        <w:rPr>
          <w:rFonts w:eastAsia="Times New Roman" w:cs="Times New Roman"/>
          <w:szCs w:val="24"/>
        </w:rPr>
      </w:pPr>
      <w:r>
        <w:rPr>
          <w:rFonts w:eastAsia="Times New Roman" w:cs="Times New Roman"/>
          <w:szCs w:val="24"/>
        </w:rPr>
        <w:t>Για κάτι το οποίο διακρίνεστε είναι οι δηλώσεις. Ο κ. Φίλης αποτελεί κοινοτυπία. Αισθάνομαι άσχημα να το επαναλαμβάνω, αλλά πρέπει να το πούμε. Ε</w:t>
      </w:r>
      <w:r>
        <w:rPr>
          <w:rFonts w:eastAsia="Times New Roman" w:cs="Times New Roman"/>
          <w:szCs w:val="24"/>
        </w:rPr>
        <w:t xml:space="preserve">ξέφρασε απόψεις περί γενοκτονίας και περί εθνοκαθάρσεως, σαν τα μοναδικά ζητήματα του ελληνικού λαού να είναι αυτά! </w:t>
      </w:r>
    </w:p>
    <w:p w14:paraId="694A40BF"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Το εάν είναι γενοκτονία ή εθνοκάθαρση το ζήτημα της εξαφάνισης του ποντιακού </w:t>
      </w:r>
      <w:r>
        <w:rPr>
          <w:rFonts w:eastAsia="Times New Roman" w:cs="Times New Roman"/>
          <w:szCs w:val="24"/>
        </w:rPr>
        <w:t>Ε</w:t>
      </w:r>
      <w:r>
        <w:rPr>
          <w:rFonts w:eastAsia="Times New Roman" w:cs="Times New Roman"/>
          <w:szCs w:val="24"/>
        </w:rPr>
        <w:t>λληνισμού μέσα σε λίγα χρόνια -εκατοντάδες χιλιάδες Έλληνες Π</w:t>
      </w:r>
      <w:r>
        <w:rPr>
          <w:rFonts w:eastAsia="Times New Roman" w:cs="Times New Roman"/>
          <w:szCs w:val="24"/>
        </w:rPr>
        <w:t xml:space="preserve">όντιοι εξαφανίστηκαν από τα στρατεύματα των </w:t>
      </w:r>
      <w:r>
        <w:rPr>
          <w:rFonts w:eastAsia="Times New Roman" w:cs="Times New Roman"/>
          <w:szCs w:val="24"/>
        </w:rPr>
        <w:t>ν</w:t>
      </w:r>
      <w:r>
        <w:rPr>
          <w:rFonts w:eastAsia="Times New Roman" w:cs="Times New Roman"/>
          <w:szCs w:val="24"/>
        </w:rPr>
        <w:t xml:space="preserve">εοτούρκων- είναι ζήτημα και ιστορικό και επιστημονικό, αλλά το κυριότερο είναι το πώς το εκλαμβάνει η διεθνής κοινότητα. Τα </w:t>
      </w:r>
      <w:r>
        <w:rPr>
          <w:rFonts w:eastAsia="Times New Roman" w:cs="Times New Roman"/>
          <w:szCs w:val="24"/>
        </w:rPr>
        <w:t>εί</w:t>
      </w:r>
      <w:r>
        <w:rPr>
          <w:rFonts w:eastAsia="Times New Roman" w:cs="Times New Roman"/>
          <w:szCs w:val="24"/>
        </w:rPr>
        <w:t>χαμε λύσει όλα τα ζητήματα και πιάσαμε κι αυτά!</w:t>
      </w:r>
    </w:p>
    <w:p w14:paraId="694A40C0"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 Δεν ξέρω την επιστημονική ιδιότητα τ</w:t>
      </w:r>
      <w:r>
        <w:rPr>
          <w:rFonts w:eastAsia="Times New Roman" w:cs="Times New Roman"/>
          <w:szCs w:val="24"/>
        </w:rPr>
        <w:t>ου κ. Φίλη. Γνωρίζω από το βιογραφικό του ότι είναι ένας δημοσιογράφος ο οποίος διηύθυνε το κομματικό σας όργανο. Εν πάση περιπτώσει, είναι άδικο, είναι απάνθρωπο -αλλά φταίει ο κ. Φίλης- να δέχεται αυτήν την επίθεση από δικαίους και αδίκους, από αυτούς πο</w:t>
      </w:r>
      <w:r>
        <w:rPr>
          <w:rFonts w:eastAsia="Times New Roman" w:cs="Times New Roman"/>
          <w:szCs w:val="24"/>
        </w:rPr>
        <w:t xml:space="preserve">υ εκμεταλλεύονται την ιστορική φάση, αλλά και από αυτούς οι οποίοι είναι ευαίσθητοι -και είναι πολλοί εκ των συμπατριωτών μας, όλοι μας είμαστε ευαίσθητοι- απέναντι στο δράμα των Ποντίων αδελφών μας και στις άλλες σφαγές που υπέστη αυτός ο τόπος, ο </w:t>
      </w:r>
      <w:r>
        <w:rPr>
          <w:rFonts w:eastAsia="Times New Roman" w:cs="Times New Roman"/>
          <w:szCs w:val="24"/>
        </w:rPr>
        <w:t>Ε</w:t>
      </w:r>
      <w:r>
        <w:rPr>
          <w:rFonts w:eastAsia="Times New Roman" w:cs="Times New Roman"/>
          <w:szCs w:val="24"/>
        </w:rPr>
        <w:t>λληνισ</w:t>
      </w:r>
      <w:r>
        <w:rPr>
          <w:rFonts w:eastAsia="Times New Roman" w:cs="Times New Roman"/>
          <w:szCs w:val="24"/>
        </w:rPr>
        <w:t>μός και το ελληνικό στοιχείο από τη γείτονα, και επί δύο εικοσιτετράωρα να ασχολούμεθα με αυτό.</w:t>
      </w:r>
    </w:p>
    <w:p w14:paraId="694A40C1"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Θέλω να αναφερθώ σε δύο σημεία του νομοσχεδίου. </w:t>
      </w:r>
    </w:p>
    <w:p w14:paraId="694A40C2"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Το πρόγραμμα «Εξοικονομώ κατ’ οίκον» είναι ένα πρόγραμμα το οποίο είχε προχωρήσει πάρα πολύ καλά μέχρι τον Ιανο</w:t>
      </w:r>
      <w:r>
        <w:rPr>
          <w:rFonts w:eastAsia="Times New Roman" w:cs="Times New Roman"/>
          <w:szCs w:val="24"/>
        </w:rPr>
        <w:t xml:space="preserve">υάριο του 2015. Χαρακτηριστικά σάς λέω ότι είχαμε </w:t>
      </w:r>
      <w:r>
        <w:rPr>
          <w:rFonts w:eastAsia="Times New Roman" w:cs="Times New Roman"/>
          <w:szCs w:val="24"/>
        </w:rPr>
        <w:t>εξήντα πέντε χιλιάδες</w:t>
      </w:r>
      <w:r>
        <w:rPr>
          <w:rFonts w:eastAsia="Times New Roman" w:cs="Times New Roman"/>
          <w:szCs w:val="24"/>
        </w:rPr>
        <w:t xml:space="preserve"> υπαγωγές στο πρόγραμμα και από τον Ιανουάριο, που αναλάβατε εσείς, μέχρι το Σεπτέμβριο είχαμε μόνο </w:t>
      </w:r>
      <w:r>
        <w:rPr>
          <w:rFonts w:eastAsia="Times New Roman" w:cs="Times New Roman"/>
          <w:szCs w:val="24"/>
        </w:rPr>
        <w:t>πεντακόσιες είκοσι επτά</w:t>
      </w:r>
      <w:r>
        <w:rPr>
          <w:rFonts w:eastAsia="Times New Roman" w:cs="Times New Roman"/>
          <w:szCs w:val="24"/>
        </w:rPr>
        <w:t xml:space="preserve">. </w:t>
      </w:r>
    </w:p>
    <w:p w14:paraId="694A40C3"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Τι συμβαίνει; Τι θα γίνει; Πώς προχωράει αυτό το πρόγραμμα;</w:t>
      </w:r>
      <w:r>
        <w:rPr>
          <w:rFonts w:eastAsia="Times New Roman" w:cs="Times New Roman"/>
          <w:szCs w:val="24"/>
        </w:rPr>
        <w:t xml:space="preserve"> Πρέπει να αφήσετε τις δηλώσεις και να κοιτάξετε την παραγωγή έργου. Ως παράδειγμα </w:t>
      </w:r>
      <w:r>
        <w:rPr>
          <w:rFonts w:eastAsia="Times New Roman" w:cs="Times New Roman"/>
          <w:szCs w:val="24"/>
        </w:rPr>
        <w:t>ανα</w:t>
      </w:r>
      <w:r>
        <w:rPr>
          <w:rFonts w:eastAsia="Times New Roman" w:cs="Times New Roman"/>
          <w:szCs w:val="24"/>
        </w:rPr>
        <w:t>φέρω το ότι ακόμα και η πιστοποίηση του ενεργειακού ελεγκτή δεν έχει προχωρήσει.</w:t>
      </w:r>
    </w:p>
    <w:p w14:paraId="694A40C4"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 Αντιλαμβάνεστε ότι ζητήματα τα οποία βάζουν σε μία τροχιά την οικονομία, τις κατασκευαστ</w:t>
      </w:r>
      <w:r>
        <w:rPr>
          <w:rFonts w:eastAsia="Times New Roman" w:cs="Times New Roman"/>
          <w:szCs w:val="24"/>
        </w:rPr>
        <w:t>ικές εταιρείες και κυρίως απαλύνουν ενεργειακά και οικολογικά, θα έλεγα, τα ελληνικά νοικοκυριά, έπρεπε να αποτελούν για μια κυβέρνηση της ελληνικής Αριστεράς μια πρώτη προτεραιότητα. Από αυτό δεν βλέπουμε τίποτα. Εξυπνάδες, χαρακτηρισμοί, καταγγελίες, «δε</w:t>
      </w:r>
      <w:r>
        <w:rPr>
          <w:rFonts w:eastAsia="Times New Roman" w:cs="Times New Roman"/>
          <w:szCs w:val="24"/>
        </w:rPr>
        <w:t xml:space="preserve">ν πρέπει να μιλάτε», «σαράντα χρόνια». </w:t>
      </w:r>
    </w:p>
    <w:p w14:paraId="694A40C5"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Τι σαράντα χρόνια; Σαράντα χρόνια εσείς ήσαστε βουβοί; Το βιογραφικό του καθενός εκ των συναδέλφων του ΣΥΡΙΖΑ δεν έχει μία θητεία συγκεκριμένη –και καλά κάνει φυσικά- στο</w:t>
      </w:r>
      <w:r>
        <w:rPr>
          <w:rFonts w:eastAsia="Times New Roman" w:cs="Times New Roman"/>
          <w:szCs w:val="24"/>
        </w:rPr>
        <w:t>ν</w:t>
      </w:r>
      <w:r>
        <w:rPr>
          <w:rFonts w:eastAsia="Times New Roman" w:cs="Times New Roman"/>
          <w:szCs w:val="24"/>
        </w:rPr>
        <w:t xml:space="preserve"> δικό σας κομματικό χώρο, όπου και αν ήταν ο </w:t>
      </w:r>
      <w:r>
        <w:rPr>
          <w:rFonts w:eastAsia="Times New Roman" w:cs="Times New Roman"/>
          <w:szCs w:val="24"/>
        </w:rPr>
        <w:t>καθένας; Δεν αποκαλούσατε «ψίχουλα» τις διεκδικήσεις και τις παροχές των όποιων εκείνων κυβερνήσεων των πρώην μεγάλων κομμάτων; Δεν διαμορφώσατε την όλη ιδεολογία του αιτήματος της ελληνικής κοινωνίας μέσω του συνδικαλισμού απέναντι στις κυβερνητικές θέσει</w:t>
      </w:r>
      <w:r>
        <w:rPr>
          <w:rFonts w:eastAsia="Times New Roman" w:cs="Times New Roman"/>
          <w:szCs w:val="24"/>
        </w:rPr>
        <w:t xml:space="preserve">ς; </w:t>
      </w:r>
    </w:p>
    <w:p w14:paraId="694A40C6"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Δεύτερο θέμα είναι τα περιφερειακά σχέδια διαχείρισης αποβλήτων. Το ΥΠΕΧΩΔΕ, κυρίες και κύριοι συνάδελφοι, έχει παγώσει τέσσερα σχέδια σύμπραξης δημόσιου και ιδιωτικού τομέα και δεν ξέρουμε τι γίνεται επ’ αυτού σχετικά με τα απόβλητα. Υπάρχουν 800 εκατ</w:t>
      </w:r>
      <w:r>
        <w:rPr>
          <w:rFonts w:eastAsia="Times New Roman" w:cs="Times New Roman"/>
          <w:szCs w:val="24"/>
        </w:rPr>
        <w:t>ομμύρια ευρώ στο νέο ΕΣΠΑ για το ζήτημα αυτό. Δυστυχώς, όμως, και αυτό, όπως και όλο το ΕΣΠΑ, είναι παγωμένο.</w:t>
      </w:r>
    </w:p>
    <w:p w14:paraId="694A40C7"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Θέλω να σας δώσω ένα χαρακτηριστικό παράδειγμα: Στο Ελεγκτικό Συνέδριο, </w:t>
      </w:r>
      <w:r>
        <w:rPr>
          <w:rFonts w:eastAsia="Times New Roman" w:cs="Times New Roman"/>
          <w:szCs w:val="24"/>
        </w:rPr>
        <w:t>στο οποίο</w:t>
      </w:r>
      <w:r>
        <w:rPr>
          <w:rFonts w:eastAsia="Times New Roman" w:cs="Times New Roman"/>
          <w:szCs w:val="24"/>
        </w:rPr>
        <w:t xml:space="preserve"> συνεζητείτο η υπόθεση των στερεών αποβλήτων της Πελοποννήσου, μι</w:t>
      </w:r>
      <w:r>
        <w:rPr>
          <w:rFonts w:eastAsia="Times New Roman" w:cs="Times New Roman"/>
          <w:szCs w:val="24"/>
        </w:rPr>
        <w:t>α περιοχή από την οποία προέρχομαι και η οποία πονάει» στο ζήτημα των στερεών αποβλήτων, άλλη ήταν η θέση του εκπροσώπου του Υπουργείου Ανάπτυξης και άλλη η θέση του εκπροσώπου του Υπουργείου Περιβάλλοντος. Καταλαβαίνετε τι αλαλούμ υπάρχει σε αυτήν την υπό</w:t>
      </w:r>
      <w:r>
        <w:rPr>
          <w:rFonts w:eastAsia="Times New Roman" w:cs="Times New Roman"/>
          <w:szCs w:val="24"/>
        </w:rPr>
        <w:t xml:space="preserve">θεση. </w:t>
      </w:r>
    </w:p>
    <w:p w14:paraId="694A40C8"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Πρέπει να τελειώνουμε με τα ζητήματα των στερεών αποβλήτων. Έχουμε θέματα τα οποία έχουν λυθεί δεκαετίες πριν στην Ευρώπη και σήμερα εμείς ασχολούμεθα και με αυτό. Πρέπει, επιτέλους, να τελειώσουμε. </w:t>
      </w:r>
    </w:p>
    <w:p w14:paraId="694A40C9"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w:t>
      </w:r>
      <w:r>
        <w:rPr>
          <w:rFonts w:eastAsia="Times New Roman" w:cs="Times New Roman"/>
          <w:szCs w:val="24"/>
        </w:rPr>
        <w:t>ρόνου ομιλίας του κυρίου Βουλευτού)</w:t>
      </w:r>
    </w:p>
    <w:p w14:paraId="694A40CA"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Δαβάκη, σας παρακαλώ.</w:t>
      </w:r>
    </w:p>
    <w:p w14:paraId="694A40CB"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Τελειώνω, κύριε Πρόεδρε. Δύο λεπτά.</w:t>
      </w:r>
    </w:p>
    <w:p w14:paraId="694A40CC"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Όχι. Τα δύο λεπτά ξεχάστε τα.</w:t>
      </w:r>
    </w:p>
    <w:p w14:paraId="694A40CD"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Για ελάχιστα δευτερόλε</w:t>
      </w:r>
      <w:r>
        <w:rPr>
          <w:rFonts w:eastAsia="Times New Roman" w:cs="Times New Roman"/>
          <w:szCs w:val="24"/>
        </w:rPr>
        <w:t>πτα.</w:t>
      </w:r>
    </w:p>
    <w:p w14:paraId="694A40CE"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Στο ζήτημα της φορολόγησης της μπίρας υπήρχαν μικρές επιχειρήσεις οι οποίες μας έκαναν υπερήφανους και αποτελούσαν ένα διαφορετικό τρόπο για να δούμε τα πράγματα όσον αφορά την οικονομία. Τις φορολογείτε χωρίς να καταλαβαίνουμε το γιατί. Λέτε για την </w:t>
      </w:r>
      <w:r>
        <w:rPr>
          <w:rFonts w:eastAsia="Times New Roman" w:cs="Times New Roman"/>
          <w:szCs w:val="24"/>
        </w:rPr>
        <w:t>εργαλειοθήκη του ΟΟΣΑ. Κα</w:t>
      </w:r>
      <w:r>
        <w:rPr>
          <w:rFonts w:eastAsia="Times New Roman" w:cs="Times New Roman"/>
          <w:szCs w:val="24"/>
        </w:rPr>
        <w:t>μ</w:t>
      </w:r>
      <w:r>
        <w:rPr>
          <w:rFonts w:eastAsia="Times New Roman" w:cs="Times New Roman"/>
          <w:szCs w:val="24"/>
        </w:rPr>
        <w:t xml:space="preserve">μία σχέση! Δεν είναι </w:t>
      </w:r>
      <w:r>
        <w:rPr>
          <w:rFonts w:eastAsia="Times New Roman" w:cs="Times New Roman"/>
          <w:szCs w:val="24"/>
        </w:rPr>
        <w:t>Ε</w:t>
      </w:r>
      <w:r>
        <w:rPr>
          <w:rFonts w:eastAsia="Times New Roman" w:cs="Times New Roman"/>
          <w:szCs w:val="24"/>
        </w:rPr>
        <w:t>υαγγέλιο η εργαλειοθήκη του ΟΟΣΑ, πολλώ δε μάλλον για εσάς.</w:t>
      </w:r>
    </w:p>
    <w:p w14:paraId="694A40CF" w14:textId="77777777" w:rsidR="00ED0117" w:rsidRDefault="009D214A">
      <w:pPr>
        <w:spacing w:line="600" w:lineRule="auto"/>
        <w:ind w:firstLine="720"/>
        <w:jc w:val="both"/>
        <w:rPr>
          <w:rFonts w:eastAsia="Times New Roman" w:cs="Times New Roman"/>
        </w:rPr>
      </w:pPr>
      <w:r>
        <w:rPr>
          <w:rFonts w:eastAsia="Times New Roman" w:cs="Times New Roman"/>
        </w:rPr>
        <w:t>Κλείνω με το ζήτημα της κατάργησης του ειδικού φόρου για το αγροτικό πετρέλαιο από τα 66 στα 200 ευρώ. Ο συνάδελφος από τη Λάρισα κατέβαλε φιλότιμες</w:t>
      </w:r>
      <w:r>
        <w:rPr>
          <w:rFonts w:eastAsia="Times New Roman" w:cs="Times New Roman"/>
        </w:rPr>
        <w:t xml:space="preserve"> προσπάθειες να το δικαιολογήσει. Πρέπει να καταλάβουμε όλοι -και απευθύνομαι σε εσάς, γιατί ξέρω ότι κι εσείς έχετε τον ίδιο πόνο, όπως όλοι μας, για τον αγροτικό τομέα</w:t>
      </w:r>
      <w:r>
        <w:rPr>
          <w:rFonts w:eastAsia="Times New Roman" w:cs="Times New Roman"/>
        </w:rPr>
        <w:t>.</w:t>
      </w:r>
    </w:p>
    <w:p w14:paraId="694A40D0" w14:textId="77777777" w:rsidR="00ED0117" w:rsidRDefault="009D214A">
      <w:pPr>
        <w:spacing w:line="600" w:lineRule="auto"/>
        <w:ind w:firstLine="720"/>
        <w:jc w:val="both"/>
        <w:rPr>
          <w:rFonts w:eastAsia="Times New Roman" w:cs="Times New Roman"/>
        </w:rPr>
      </w:pPr>
      <w:r>
        <w:rPr>
          <w:rFonts w:eastAsia="Times New Roman" w:cs="Times New Roman"/>
          <w:b/>
        </w:rPr>
        <w:t xml:space="preserve">ΠΡΟΕΔΡΕΥΩΝ (Νικήτας Κακλαμάνης): </w:t>
      </w:r>
      <w:r>
        <w:rPr>
          <w:rFonts w:eastAsia="Times New Roman" w:cs="Times New Roman"/>
        </w:rPr>
        <w:t>Κύριε Δαβάκη, σας παρακαλώ ολοκληρώστε.</w:t>
      </w:r>
    </w:p>
    <w:p w14:paraId="694A40D1" w14:textId="77777777" w:rsidR="00ED0117" w:rsidRDefault="009D214A">
      <w:pPr>
        <w:spacing w:line="600" w:lineRule="auto"/>
        <w:ind w:firstLine="720"/>
        <w:jc w:val="both"/>
        <w:rPr>
          <w:rFonts w:eastAsia="Times New Roman" w:cs="Times New Roman"/>
        </w:rPr>
      </w:pPr>
      <w:r>
        <w:rPr>
          <w:rFonts w:eastAsia="Times New Roman" w:cs="Times New Roman"/>
          <w:b/>
        </w:rPr>
        <w:t>ΑΘΑΝΑΣΙΟΣ ΔΑ</w:t>
      </w:r>
      <w:r>
        <w:rPr>
          <w:rFonts w:eastAsia="Times New Roman" w:cs="Times New Roman"/>
          <w:b/>
        </w:rPr>
        <w:t xml:space="preserve">ΒΑΚΗΣ: </w:t>
      </w:r>
      <w:r>
        <w:rPr>
          <w:rFonts w:eastAsia="Times New Roman" w:cs="Times New Roman"/>
        </w:rPr>
        <w:t>Τελείωσα, κύριε Πρόεδρε.</w:t>
      </w:r>
    </w:p>
    <w:p w14:paraId="694A40D2" w14:textId="77777777" w:rsidR="00ED0117" w:rsidRDefault="009D214A">
      <w:pPr>
        <w:spacing w:line="600" w:lineRule="auto"/>
        <w:ind w:firstLine="720"/>
        <w:jc w:val="both"/>
        <w:rPr>
          <w:rFonts w:eastAsia="Times New Roman" w:cs="Times New Roman"/>
        </w:rPr>
      </w:pPr>
      <w:r>
        <w:rPr>
          <w:rFonts w:eastAsia="Times New Roman" w:cs="Times New Roman"/>
        </w:rPr>
        <w:t xml:space="preserve">Πρέπει να καταλάβουμε όλοι ότι ο αγροτικός τομέας βρίσκεται στο τελευταίο σκαλοπάτι. Δεν μπορούμε να σφίγγουμε περαιτέρω τη θηλιά στον Έλληνα αγρότη, διότι με όλα αυτά τα μέτρα τα οποία παίρνουμε, κάνουμε τη ζωή του ζοφερή, </w:t>
      </w:r>
      <w:r>
        <w:rPr>
          <w:rFonts w:eastAsia="Times New Roman" w:cs="Times New Roman"/>
        </w:rPr>
        <w:t xml:space="preserve">με αποτέλεσμα πλέον να μην υπάρχει κανένα μέλλον για τον αγροτικό τομέα. </w:t>
      </w:r>
    </w:p>
    <w:p w14:paraId="694A40D3" w14:textId="77777777" w:rsidR="00ED0117" w:rsidRDefault="009D214A">
      <w:pPr>
        <w:spacing w:line="600" w:lineRule="auto"/>
        <w:ind w:firstLine="720"/>
        <w:jc w:val="both"/>
        <w:rPr>
          <w:rFonts w:eastAsia="Times New Roman" w:cs="Times New Roman"/>
        </w:rPr>
      </w:pPr>
      <w:r>
        <w:rPr>
          <w:rFonts w:eastAsia="Times New Roman" w:cs="Times New Roman"/>
        </w:rPr>
        <w:t>Ευχαριστώ.</w:t>
      </w:r>
    </w:p>
    <w:p w14:paraId="694A40D4" w14:textId="77777777" w:rsidR="00ED0117" w:rsidRDefault="009D214A">
      <w:pPr>
        <w:spacing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694A40D5" w14:textId="77777777" w:rsidR="00ED0117" w:rsidRDefault="009D214A">
      <w:pPr>
        <w:spacing w:line="600" w:lineRule="auto"/>
        <w:ind w:firstLine="720"/>
        <w:jc w:val="both"/>
        <w:rPr>
          <w:rFonts w:eastAsia="Times New Roman" w:cs="Times New Roman"/>
        </w:rPr>
      </w:pPr>
      <w:r>
        <w:rPr>
          <w:rFonts w:eastAsia="Times New Roman" w:cs="Times New Roman"/>
        </w:rPr>
        <w:t xml:space="preserve"> </w:t>
      </w:r>
      <w:r>
        <w:rPr>
          <w:rFonts w:eastAsia="Times New Roman" w:cs="Times New Roman"/>
          <w:b/>
        </w:rPr>
        <w:t xml:space="preserve">ΠΡΟΕΔΡΕΥΩΝ (Νικήτας Κακλαμάνης): </w:t>
      </w:r>
      <w:r>
        <w:rPr>
          <w:rFonts w:eastAsia="Times New Roman" w:cs="Times New Roman"/>
        </w:rPr>
        <w:t>Κύριοι συνάδελφοι, τον λόγο θα λάβει τώρα ο Κοινοβουλευτικός Εκπρόσωπος των ΑΝΕΛ κ.</w:t>
      </w:r>
      <w:r>
        <w:rPr>
          <w:rFonts w:eastAsia="Times New Roman" w:cs="Times New Roman"/>
        </w:rPr>
        <w:t xml:space="preserve"> Παπαχριστόπουλος. Θα ακολουθήσει ο κ. Καραθανασόπουλος από το Κομμουνιστικό Κόμμα. Έχει ζητήσει τον λόγο για δ</w:t>
      </w:r>
      <w:r>
        <w:rPr>
          <w:rFonts w:eastAsia="Times New Roman" w:cs="Times New Roman"/>
        </w:rPr>
        <w:t>ύ</w:t>
      </w:r>
      <w:r>
        <w:rPr>
          <w:rFonts w:eastAsia="Times New Roman" w:cs="Times New Roman"/>
        </w:rPr>
        <w:t xml:space="preserve">ο λεπτά ο κ. Καρράς, αλλά επειδή ξέρω το θέμα, ίσως να μη χρειαστεί. </w:t>
      </w:r>
    </w:p>
    <w:p w14:paraId="694A40D6" w14:textId="77777777" w:rsidR="00ED0117" w:rsidRDefault="009D214A">
      <w:pPr>
        <w:spacing w:line="600" w:lineRule="auto"/>
        <w:ind w:firstLine="720"/>
        <w:jc w:val="both"/>
        <w:rPr>
          <w:rFonts w:eastAsia="Times New Roman" w:cs="Times New Roman"/>
        </w:rPr>
      </w:pPr>
      <w:r>
        <w:rPr>
          <w:rFonts w:eastAsia="Times New Roman" w:cs="Times New Roman"/>
          <w:b/>
        </w:rPr>
        <w:t>ΓΕΩΡΓΙΟΣ – ΔΗΜΗΤΡΙΟΣ ΚΑΡΡΑΣ:</w:t>
      </w:r>
      <w:r>
        <w:rPr>
          <w:rFonts w:eastAsia="Times New Roman" w:cs="Times New Roman"/>
        </w:rPr>
        <w:t xml:space="preserve"> Κύριε Πρόεδρε, θα ήθελα να λάβω τον λόγο.</w:t>
      </w:r>
    </w:p>
    <w:p w14:paraId="694A40D7" w14:textId="77777777" w:rsidR="00ED0117" w:rsidRDefault="009D214A">
      <w:pPr>
        <w:spacing w:line="600" w:lineRule="auto"/>
        <w:ind w:firstLine="720"/>
        <w:jc w:val="both"/>
        <w:rPr>
          <w:rFonts w:eastAsia="Times New Roman" w:cs="Times New Roman"/>
        </w:rPr>
      </w:pPr>
      <w:r>
        <w:rPr>
          <w:rFonts w:eastAsia="Times New Roman" w:cs="Times New Roman"/>
          <w:b/>
        </w:rPr>
        <w:t>ΠΡΟ</w:t>
      </w:r>
      <w:r>
        <w:rPr>
          <w:rFonts w:eastAsia="Times New Roman" w:cs="Times New Roman"/>
          <w:b/>
        </w:rPr>
        <w:t>ΕΔΡΕΥΩΝ (Νικήτας Κακλαμάνης):</w:t>
      </w:r>
      <w:r>
        <w:rPr>
          <w:rFonts w:eastAsia="Times New Roman" w:cs="Times New Roman"/>
        </w:rPr>
        <w:t xml:space="preserve"> Θα σας δώσω τον λόγο. Μην ανησυχείτε.</w:t>
      </w:r>
    </w:p>
    <w:p w14:paraId="694A40D8" w14:textId="77777777" w:rsidR="00ED0117" w:rsidRDefault="009D214A">
      <w:pPr>
        <w:spacing w:line="600" w:lineRule="auto"/>
        <w:ind w:firstLine="720"/>
        <w:jc w:val="both"/>
        <w:rPr>
          <w:rFonts w:eastAsia="Times New Roman" w:cs="Times New Roman"/>
        </w:rPr>
      </w:pPr>
      <w:r>
        <w:rPr>
          <w:rFonts w:eastAsia="Times New Roman" w:cs="Times New Roman"/>
        </w:rPr>
        <w:t xml:space="preserve">Μετά θα δώσω τον λόγο στον κ. Φίλη, ο οποίος δεν έχει μιλήσει επί του νομοσχεδίου, για οκτώ λεπτά όπως λέει ο Κανονισμός. Θα ρωτήσω τους υπόλοιπους Υπουργούς και θα τους δώσω τον λόγο, αν </w:t>
      </w:r>
      <w:r>
        <w:rPr>
          <w:rFonts w:eastAsia="Times New Roman" w:cs="Times New Roman"/>
        </w:rPr>
        <w:t xml:space="preserve">έχουν να απαντήσουν κάτι στους συναδέλφους, για τρία λεπτά. </w:t>
      </w:r>
    </w:p>
    <w:p w14:paraId="694A40D9" w14:textId="77777777" w:rsidR="00ED0117" w:rsidRDefault="009D214A">
      <w:pPr>
        <w:spacing w:line="600" w:lineRule="auto"/>
        <w:ind w:firstLine="720"/>
        <w:jc w:val="both"/>
        <w:rPr>
          <w:rFonts w:eastAsia="Times New Roman" w:cs="Times New Roman"/>
        </w:rPr>
      </w:pPr>
      <w:r>
        <w:rPr>
          <w:rFonts w:eastAsia="Times New Roman" w:cs="Times New Roman"/>
        </w:rPr>
        <w:t>Έχει ληφθεί ήδη ομόφωνη απόφαση για τις 22.30</w:t>
      </w:r>
      <w:r>
        <w:rPr>
          <w:rFonts w:eastAsia="Times New Roman" w:cs="Times New Roman"/>
        </w:rPr>
        <w:t>΄</w:t>
      </w:r>
      <w:r>
        <w:rPr>
          <w:rFonts w:eastAsia="Times New Roman" w:cs="Times New Roman"/>
        </w:rPr>
        <w:t xml:space="preserve">, την οποία πάλι δεν θα τηρήσουμε επακριβώς. </w:t>
      </w:r>
    </w:p>
    <w:p w14:paraId="694A40DA" w14:textId="77777777" w:rsidR="00ED0117" w:rsidRDefault="009D214A">
      <w:pPr>
        <w:spacing w:line="600" w:lineRule="auto"/>
        <w:ind w:firstLine="720"/>
        <w:jc w:val="both"/>
        <w:rPr>
          <w:rFonts w:eastAsia="Times New Roman" w:cs="Times New Roman"/>
        </w:rPr>
      </w:pPr>
      <w:r>
        <w:rPr>
          <w:rFonts w:eastAsia="Times New Roman" w:cs="Times New Roman"/>
        </w:rPr>
        <w:t xml:space="preserve">Κύριε Παπαχριστόπουλε, σας φτάνουν έξι λεπτά; </w:t>
      </w:r>
    </w:p>
    <w:p w14:paraId="694A40DB" w14:textId="77777777" w:rsidR="00ED0117" w:rsidRDefault="009D214A">
      <w:pPr>
        <w:spacing w:line="600" w:lineRule="auto"/>
        <w:ind w:firstLine="720"/>
        <w:jc w:val="both"/>
        <w:rPr>
          <w:rFonts w:eastAsia="Times New Roman" w:cs="Times New Roman"/>
        </w:rPr>
      </w:pPr>
      <w:r>
        <w:rPr>
          <w:rFonts w:eastAsia="Times New Roman" w:cs="Times New Roman"/>
          <w:b/>
        </w:rPr>
        <w:t xml:space="preserve">ΑΘΑΝΑΣΙΟΣ ΠΑΠΑΧΡΙΣΤΟΠΟΥΛΟΣ: </w:t>
      </w:r>
      <w:r>
        <w:rPr>
          <w:rFonts w:eastAsia="Times New Roman" w:cs="Times New Roman"/>
        </w:rPr>
        <w:t>Μπορεί και λιγότερα, κύριε Π</w:t>
      </w:r>
      <w:r>
        <w:rPr>
          <w:rFonts w:eastAsia="Times New Roman" w:cs="Times New Roman"/>
        </w:rPr>
        <w:t>ρόεδρε.</w:t>
      </w:r>
    </w:p>
    <w:p w14:paraId="694A40DC" w14:textId="77777777" w:rsidR="00ED0117" w:rsidRDefault="009D214A">
      <w:pPr>
        <w:spacing w:line="600" w:lineRule="auto"/>
        <w:ind w:firstLine="720"/>
        <w:jc w:val="both"/>
        <w:rPr>
          <w:rFonts w:eastAsia="Times New Roman" w:cs="Times New Roman"/>
        </w:rPr>
      </w:pPr>
      <w:r>
        <w:rPr>
          <w:rFonts w:eastAsia="Times New Roman" w:cs="Times New Roman"/>
          <w:b/>
        </w:rPr>
        <w:t xml:space="preserve">ΠΡΟΕΔΡΕΥΩΝ (Νικήτας Κακλαμάνης): </w:t>
      </w:r>
      <w:r>
        <w:rPr>
          <w:rFonts w:eastAsia="Times New Roman" w:cs="Times New Roman"/>
        </w:rPr>
        <w:t xml:space="preserve">Λόγω ιατρικής συναδελφικότητας ο κ. Παπαχριστόπουλος θα δεχθεί τα έξι λεπτά ομιλίας. </w:t>
      </w:r>
    </w:p>
    <w:p w14:paraId="694A40DD" w14:textId="77777777" w:rsidR="00ED0117" w:rsidRDefault="009D214A">
      <w:pPr>
        <w:spacing w:line="600" w:lineRule="auto"/>
        <w:ind w:firstLine="720"/>
        <w:jc w:val="both"/>
        <w:rPr>
          <w:rFonts w:eastAsia="Times New Roman" w:cs="Times New Roman"/>
        </w:rPr>
      </w:pPr>
      <w:r>
        <w:rPr>
          <w:rFonts w:eastAsia="Times New Roman" w:cs="Times New Roman"/>
        </w:rPr>
        <w:t>Κύριε Παπαχριστόπουλε, έχετε τον λόγο.</w:t>
      </w:r>
    </w:p>
    <w:p w14:paraId="694A40DE" w14:textId="77777777" w:rsidR="00ED0117" w:rsidRDefault="009D214A">
      <w:pPr>
        <w:spacing w:line="600" w:lineRule="auto"/>
        <w:ind w:firstLine="720"/>
        <w:jc w:val="both"/>
        <w:rPr>
          <w:rFonts w:eastAsia="Times New Roman" w:cs="Times New Roman"/>
        </w:rPr>
      </w:pPr>
      <w:r>
        <w:rPr>
          <w:rFonts w:eastAsia="Times New Roman" w:cs="Times New Roman"/>
          <w:b/>
        </w:rPr>
        <w:t xml:space="preserve">ΑΘΑΝΑΣΙΟΣ ΠΑΠΑΧΡΙΣΤΟΠΟΥΛΟΣ: </w:t>
      </w:r>
      <w:r>
        <w:rPr>
          <w:rFonts w:eastAsia="Times New Roman" w:cs="Times New Roman"/>
        </w:rPr>
        <w:t>Ευχαριστώ, κύριε Πρόεδρε.</w:t>
      </w:r>
    </w:p>
    <w:p w14:paraId="694A40DF" w14:textId="77777777" w:rsidR="00ED0117" w:rsidRDefault="009D214A">
      <w:pPr>
        <w:spacing w:line="600" w:lineRule="auto"/>
        <w:ind w:firstLine="720"/>
        <w:jc w:val="both"/>
        <w:rPr>
          <w:rFonts w:eastAsia="Times New Roman" w:cs="Times New Roman"/>
        </w:rPr>
      </w:pPr>
      <w:r>
        <w:rPr>
          <w:rFonts w:eastAsia="Times New Roman" w:cs="Times New Roman"/>
        </w:rPr>
        <w:t>Εγώ θέλω να ξεκινήσω -επειδή η κινδυ</w:t>
      </w:r>
      <w:r>
        <w:rPr>
          <w:rFonts w:eastAsia="Times New Roman" w:cs="Times New Roman"/>
        </w:rPr>
        <w:t>νολογία, ο μηδενισμός και η καταστροφολογία έχουν πάρει διαστάσεις επιδημίας και μέσα σε αυτή</w:t>
      </w:r>
      <w:r>
        <w:rPr>
          <w:rFonts w:eastAsia="Times New Roman" w:cs="Times New Roman"/>
        </w:rPr>
        <w:t>ν</w:t>
      </w:r>
      <w:r>
        <w:rPr>
          <w:rFonts w:eastAsia="Times New Roman" w:cs="Times New Roman"/>
        </w:rPr>
        <w:t xml:space="preserve"> την Αίθουσα- με μια είδηση. Την υπογράφει όλο το οικονομικό επιτελείο της εφημερίδας </w:t>
      </w:r>
      <w:r>
        <w:rPr>
          <w:rFonts w:eastAsia="Times New Roman" w:cs="Times New Roman"/>
        </w:rPr>
        <w:t>«</w:t>
      </w:r>
      <w:r>
        <w:rPr>
          <w:rFonts w:eastAsia="Times New Roman" w:cs="Times New Roman"/>
        </w:rPr>
        <w:t>ΚΑΘΗΜΕΡΙΝΗ</w:t>
      </w:r>
      <w:r>
        <w:rPr>
          <w:rFonts w:eastAsia="Times New Roman" w:cs="Times New Roman"/>
        </w:rPr>
        <w:t>»</w:t>
      </w:r>
      <w:r>
        <w:rPr>
          <w:rFonts w:eastAsia="Times New Roman" w:cs="Times New Roman"/>
        </w:rPr>
        <w:t xml:space="preserve">. Είναι σημερινή είδηση. Δεν είναι ούτε χθεσινή ούτε προχθεσινή </w:t>
      </w:r>
      <w:r>
        <w:rPr>
          <w:rFonts w:eastAsia="Times New Roman" w:cs="Times New Roman"/>
        </w:rPr>
        <w:t xml:space="preserve">ούτε πριν από δέκα μήνες. Ένα εκατομμύριο νέες θέσεις σε όλες τις αεροπορικές εταιρείες -και στην </w:t>
      </w:r>
      <w:r>
        <w:rPr>
          <w:rFonts w:eastAsia="Times New Roman" w:cs="Times New Roman"/>
        </w:rPr>
        <w:t>«</w:t>
      </w:r>
      <w:r>
        <w:rPr>
          <w:rFonts w:eastAsia="Times New Roman" w:cs="Times New Roman"/>
          <w:lang w:val="en-US"/>
        </w:rPr>
        <w:t>AEGEAN</w:t>
      </w:r>
      <w:r>
        <w:rPr>
          <w:rFonts w:eastAsia="Times New Roman" w:cs="Times New Roman"/>
        </w:rPr>
        <w:t>»</w:t>
      </w:r>
      <w:r>
        <w:rPr>
          <w:rFonts w:eastAsia="Times New Roman" w:cs="Times New Roman"/>
        </w:rPr>
        <w:t>- σαν αποτέλεσμα της προβλεπόμενης καλής τουριστικής περιόδου του 2016. Οι χώρες οι οποίες πρόκειται να αυξήσουν τον αριθμό των επισκεπτών τους στην Ε</w:t>
      </w:r>
      <w:r>
        <w:rPr>
          <w:rFonts w:eastAsia="Times New Roman" w:cs="Times New Roman"/>
        </w:rPr>
        <w:t>λλάδα είναι πάνω από δέκα, ΗΠΑ, Γερμανία, Γαλλία κ</w:t>
      </w:r>
      <w:r>
        <w:rPr>
          <w:rFonts w:eastAsia="Times New Roman" w:cs="Times New Roman"/>
        </w:rPr>
        <w:t>.</w:t>
      </w:r>
      <w:r>
        <w:rPr>
          <w:rFonts w:eastAsia="Times New Roman" w:cs="Times New Roman"/>
        </w:rPr>
        <w:t xml:space="preserve">λπ.. </w:t>
      </w:r>
    </w:p>
    <w:p w14:paraId="694A40E0" w14:textId="77777777" w:rsidR="00ED0117" w:rsidRDefault="009D214A">
      <w:pPr>
        <w:spacing w:line="600" w:lineRule="auto"/>
        <w:ind w:firstLine="720"/>
        <w:jc w:val="both"/>
        <w:rPr>
          <w:rFonts w:eastAsia="Times New Roman" w:cs="Times New Roman"/>
        </w:rPr>
      </w:pPr>
      <w:r>
        <w:rPr>
          <w:rFonts w:eastAsia="Times New Roman" w:cs="Times New Roman"/>
        </w:rPr>
        <w:t>Ξεκινάω με αυτή</w:t>
      </w:r>
      <w:r>
        <w:rPr>
          <w:rFonts w:eastAsia="Times New Roman" w:cs="Times New Roman"/>
        </w:rPr>
        <w:t>ν</w:t>
      </w:r>
      <w:r>
        <w:rPr>
          <w:rFonts w:eastAsia="Times New Roman" w:cs="Times New Roman"/>
        </w:rPr>
        <w:t xml:space="preserve"> την είδηση, αγαπητοί συνάδελφοι, γιατί κινδυνεύει να πάθει κανείς κατάθλιψη από αυτά που ακούει καθημερινά και νομίζω άδικα. </w:t>
      </w:r>
    </w:p>
    <w:p w14:paraId="694A40E1" w14:textId="77777777" w:rsidR="00ED0117" w:rsidRDefault="009D214A">
      <w:pPr>
        <w:spacing w:line="600" w:lineRule="auto"/>
        <w:ind w:firstLine="720"/>
        <w:jc w:val="both"/>
        <w:rPr>
          <w:rFonts w:eastAsia="Times New Roman" w:cs="Times New Roman"/>
        </w:rPr>
      </w:pPr>
      <w:r>
        <w:rPr>
          <w:rFonts w:eastAsia="Times New Roman" w:cs="Times New Roman"/>
        </w:rPr>
        <w:t>Θέλω να βάλουμε μπροστά μερικά γεγονότα, τα οποία είπα κ</w:t>
      </w:r>
      <w:r>
        <w:rPr>
          <w:rFonts w:eastAsia="Times New Roman" w:cs="Times New Roman"/>
        </w:rPr>
        <w:t xml:space="preserve">αι χθες στην ομιλία μου και θέλω να τα επαναλάβω. Τα  προαπαιτούμενα ήταν σαράντα οκτώ. Είναι μια  βαριά πραγματικότητα. Λέω ξανά ότι είμαι ο τελευταίος που δεν θα δικαιώσω συνταξιούχο ή πολίτη αδύναμο που βάλλεται από αυτά τα μέτρα. Έχει όλα τα δίκια του </w:t>
      </w:r>
      <w:r>
        <w:rPr>
          <w:rFonts w:eastAsia="Times New Roman" w:cs="Times New Roman"/>
        </w:rPr>
        <w:t>κόσμου. Και έχει όλα τα δίκια του κόσμου να τα βάζει με εμάς, γιατί αυτή</w:t>
      </w:r>
      <w:r>
        <w:rPr>
          <w:rFonts w:eastAsia="Times New Roman" w:cs="Times New Roman"/>
        </w:rPr>
        <w:t>ν</w:t>
      </w:r>
      <w:r>
        <w:rPr>
          <w:rFonts w:eastAsia="Times New Roman" w:cs="Times New Roman"/>
        </w:rPr>
        <w:t xml:space="preserve"> τη στιγμή ο ΣΥΡΙΖΑ και οι Ανεξάρτητοι Έλληνες είναι στην Κυβέρνηση, με μια διαφορά, όμως. Τα 2 δισεκατομμύρια τα έχουμε μεγάλη ανάγκη. Και είναι η πρώτη φορά που αυτά τα 2 δισεκατομμ</w:t>
      </w:r>
      <w:r>
        <w:rPr>
          <w:rFonts w:eastAsia="Times New Roman" w:cs="Times New Roman"/>
        </w:rPr>
        <w:t xml:space="preserve">ύρια πηγαίνουν στην αγορά. Όσοι ασχολούνται με τα οικονομικά, το ξέρουν. </w:t>
      </w:r>
    </w:p>
    <w:p w14:paraId="694A40E2" w14:textId="77777777" w:rsidR="00ED0117" w:rsidRDefault="009D214A">
      <w:pPr>
        <w:spacing w:line="600" w:lineRule="auto"/>
        <w:ind w:firstLine="720"/>
        <w:jc w:val="both"/>
        <w:rPr>
          <w:rFonts w:eastAsia="Times New Roman" w:cs="Times New Roman"/>
        </w:rPr>
      </w:pPr>
      <w:r>
        <w:rPr>
          <w:rFonts w:eastAsia="Times New Roman" w:cs="Times New Roman"/>
        </w:rPr>
        <w:t xml:space="preserve">Θέλω, επίσης, να θέσω σαν πραγματικότητα όχι την είδηση του ΣτΕ, την είδηση μαϊμού ότι ο Σκουρλέτης δεν δικαιώθηκε, που είναι  ψευδής 100%, από τα </w:t>
      </w:r>
      <w:r>
        <w:rPr>
          <w:rFonts w:eastAsia="Times New Roman" w:cs="Times New Roman"/>
          <w:lang w:val="en-US"/>
        </w:rPr>
        <w:t>social</w:t>
      </w:r>
      <w:r>
        <w:rPr>
          <w:rFonts w:eastAsia="Times New Roman" w:cs="Times New Roman"/>
        </w:rPr>
        <w:t xml:space="preserve"> </w:t>
      </w:r>
      <w:r>
        <w:rPr>
          <w:rFonts w:eastAsia="Times New Roman" w:cs="Times New Roman"/>
          <w:lang w:val="en-US"/>
        </w:rPr>
        <w:t>media</w:t>
      </w:r>
      <w:r>
        <w:rPr>
          <w:rFonts w:eastAsia="Times New Roman" w:cs="Times New Roman"/>
        </w:rPr>
        <w:t xml:space="preserve"> ή δεν ξέρω από τι, αλλ</w:t>
      </w:r>
      <w:r>
        <w:rPr>
          <w:rFonts w:eastAsia="Times New Roman" w:cs="Times New Roman"/>
        </w:rPr>
        <w:t>ά την είδηση ότι αυτή</w:t>
      </w:r>
      <w:r>
        <w:rPr>
          <w:rFonts w:eastAsia="Times New Roman" w:cs="Times New Roman"/>
        </w:rPr>
        <w:t>ν</w:t>
      </w:r>
      <w:r>
        <w:rPr>
          <w:rFonts w:eastAsia="Times New Roman" w:cs="Times New Roman"/>
        </w:rPr>
        <w:t xml:space="preserve"> τη στιγμή που μιλάμε σχεδόν η ανακεφαλαιοποίηση των τραπεζών είναι δεδομένη, με θετικούς δείκτες από πάρα πολλούς και –το λένε όσοι ξέρουν από οικονομία, εγώ δεν είμαι ειδικός- με μεγάλη συμμετοχή ιδιωτών. Κάτι σημαίνει αυτό. Ανεξάρτητα η αξιολόγηση από τ</w:t>
      </w:r>
      <w:r>
        <w:rPr>
          <w:rFonts w:eastAsia="Times New Roman" w:cs="Times New Roman"/>
        </w:rPr>
        <w:t xml:space="preserve">ην ανακεφαλαιοποίηση παρά το γεγονός ότι κάποιοι επιμένουν. Όμως και αυτή η αξιολόγηση μέχρι τη Δευτέρα έχει τελειώσει. </w:t>
      </w:r>
    </w:p>
    <w:p w14:paraId="694A40E3" w14:textId="77777777" w:rsidR="00ED0117" w:rsidRDefault="009D214A">
      <w:pPr>
        <w:spacing w:line="600" w:lineRule="auto"/>
        <w:ind w:firstLine="720"/>
        <w:jc w:val="both"/>
        <w:rPr>
          <w:rFonts w:eastAsia="Times New Roman" w:cs="Times New Roman"/>
        </w:rPr>
      </w:pPr>
      <w:r>
        <w:rPr>
          <w:rFonts w:eastAsia="Times New Roman" w:cs="Times New Roman"/>
        </w:rPr>
        <w:t>Το θεωρώ θετικό βήμα. Κάποιοι με τα κομματικά γυαλιά που έχουν –δικαίωμά τους- το βλέπουν αλλιώς. Η πραγματικότητα, όμως, είναι άλλη. Κ</w:t>
      </w:r>
      <w:r>
        <w:rPr>
          <w:rFonts w:eastAsia="Times New Roman" w:cs="Times New Roman"/>
        </w:rPr>
        <w:t xml:space="preserve">αι τα αδύναμα στρώματα των Ελλήνων δεν έχουν να φοβηθούν τίποτα από πλειστηριασμούς πρώτης κατοικίας -περιμένετε μέχρι τη Δευτέρα και θα το δείτε- και το ισοδύναμο στην ιδιωτική εκπαίδευση, που τόσο πολύ μας ταλαιπώρησε, είναι σχεδόν λυμένο. </w:t>
      </w:r>
    </w:p>
    <w:p w14:paraId="694A40E4"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Αυτό σημαίνει</w:t>
      </w:r>
      <w:r>
        <w:rPr>
          <w:rFonts w:eastAsia="Times New Roman" w:cs="Times New Roman"/>
          <w:szCs w:val="24"/>
        </w:rPr>
        <w:t xml:space="preserve"> με απλά ελληνικά ότι μετά την ανακεφαλαιοποίηση πάμε σε ρύθμιση του χρέους. Καλά μαντάτα από τη ρύθμιση του χρέους. Ήδη αυτή τη στιγμή δύο ανώτατα στελέχη της Ευρωπαϊκής Κεντρικής Τράπεζας συνηγορούν υπέρ του διαχωρισμού της ανακεφαλαιοποίησης από την αξι</w:t>
      </w:r>
      <w:r>
        <w:rPr>
          <w:rFonts w:eastAsia="Times New Roman" w:cs="Times New Roman"/>
          <w:szCs w:val="24"/>
        </w:rPr>
        <w:t>ολόγηση, που εγώ τη θεωρώ δεδομένη. «Προχωρήστε», λέει. Και είναι πολύ σημαντικό για να μην κουρευτεί κα</w:t>
      </w:r>
      <w:r>
        <w:rPr>
          <w:rFonts w:eastAsia="Times New Roman" w:cs="Times New Roman"/>
          <w:szCs w:val="24"/>
        </w:rPr>
        <w:t>μ</w:t>
      </w:r>
      <w:r>
        <w:rPr>
          <w:rFonts w:eastAsia="Times New Roman" w:cs="Times New Roman"/>
          <w:szCs w:val="24"/>
        </w:rPr>
        <w:t>μία κατάθεση πάνω από 100.000 ευρώ. Διότι σκόπιμα κα</w:t>
      </w:r>
      <w:r>
        <w:rPr>
          <w:rFonts w:eastAsia="Times New Roman" w:cs="Times New Roman"/>
          <w:szCs w:val="24"/>
        </w:rPr>
        <w:t>μ</w:t>
      </w:r>
      <w:r>
        <w:rPr>
          <w:rFonts w:eastAsia="Times New Roman" w:cs="Times New Roman"/>
          <w:szCs w:val="24"/>
        </w:rPr>
        <w:t>μιά φορά το αφήνουμε ότι μπορεί να είναι και κάτω από 100.000 ευρώ, που δεν είναι υπάρχει τέτοια π</w:t>
      </w:r>
      <w:r>
        <w:rPr>
          <w:rFonts w:eastAsia="Times New Roman" w:cs="Times New Roman"/>
          <w:szCs w:val="24"/>
        </w:rPr>
        <w:t>ερίπτωση. Όλα αυτά γιατί προχωράμε στη ρύθμιση του χρέους.</w:t>
      </w:r>
    </w:p>
    <w:p w14:paraId="694A40E5"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Θα ξαναπώ για πολλοστή φορά –γιατί «για μένα η βία φέρνει βία», έτσι έλεγε ο Γκάντι- ότι θεωρώ σχεδόν περιττή την κουβέντα που έγινε εδώ πέρα, άλλα αντί άλλων κ</w:t>
      </w:r>
      <w:r>
        <w:rPr>
          <w:rFonts w:eastAsia="Times New Roman" w:cs="Times New Roman"/>
          <w:szCs w:val="24"/>
        </w:rPr>
        <w:t>.</w:t>
      </w:r>
      <w:r>
        <w:rPr>
          <w:rFonts w:eastAsia="Times New Roman" w:cs="Times New Roman"/>
          <w:szCs w:val="24"/>
        </w:rPr>
        <w:t>λπ., με ένα Κοινοβούλιο που μου θύμι</w:t>
      </w:r>
      <w:r>
        <w:rPr>
          <w:rFonts w:eastAsia="Times New Roman" w:cs="Times New Roman"/>
          <w:szCs w:val="24"/>
        </w:rPr>
        <w:t>ζε τη σχεδία που πήγαινε στον καταρράκτη και γλεντούσαν πάνω στη σχεδία.</w:t>
      </w:r>
    </w:p>
    <w:p w14:paraId="694A40E6"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Δεν έχει τελειώσει τίποτα για τη χώρα. Διαπραγμάτευση κάνουμε και είμαστε σε αυτή τη φοβερή προσπάθεια. Να μην το ξεχνάμε. Η ρύθμιση του χρέους για μας είναι κομβικό σημείο. Αν δεν φύ</w:t>
      </w:r>
      <w:r>
        <w:rPr>
          <w:rFonts w:eastAsia="Times New Roman" w:cs="Times New Roman"/>
          <w:szCs w:val="24"/>
        </w:rPr>
        <w:t>γουν από τη θηλιά του λαιμού μας πάνω από 100 δισεκατομμύρια, δεν έχουμε κα</w:t>
      </w:r>
      <w:r>
        <w:rPr>
          <w:rFonts w:eastAsia="Times New Roman" w:cs="Times New Roman"/>
          <w:szCs w:val="24"/>
        </w:rPr>
        <w:t>μ</w:t>
      </w:r>
      <w:r>
        <w:rPr>
          <w:rFonts w:eastAsia="Times New Roman" w:cs="Times New Roman"/>
          <w:szCs w:val="24"/>
        </w:rPr>
        <w:t>μία προοπτική. Με ακούτε; Έτσι είναι! Κα</w:t>
      </w:r>
      <w:r>
        <w:rPr>
          <w:rFonts w:eastAsia="Times New Roman" w:cs="Times New Roman"/>
          <w:szCs w:val="24"/>
        </w:rPr>
        <w:t>μ</w:t>
      </w:r>
      <w:r>
        <w:rPr>
          <w:rFonts w:eastAsia="Times New Roman" w:cs="Times New Roman"/>
          <w:szCs w:val="24"/>
        </w:rPr>
        <w:t>μία προοπτική!</w:t>
      </w:r>
    </w:p>
    <w:p w14:paraId="694A40E7"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Επικεντρώνω, λοιπόν, σε πραγματικά, σημαντικά σημεία αυτής της Κυβέρνησης. Να πω και κάτι; Θα δοκιμαστεί μετά αυτή η Κυβέρνη</w:t>
      </w:r>
      <w:r>
        <w:rPr>
          <w:rFonts w:eastAsia="Times New Roman" w:cs="Times New Roman"/>
          <w:szCs w:val="24"/>
        </w:rPr>
        <w:t>ση. Εγώ πιστεύω ότι και κούρεμα του χρέους θα γίνει με κάποιον τρόπο. Μετά ναι, να είστε αυστηροί μαζί μας, αν δεν μπορέσουμε να αξιοποιήσουμε το πακέτο Γιούνκερ που είναι 35 δισεκατομμύρια, αν δεν μπορέσουμε να αξιοποιήσουμε τη χαλάρωση του Ντράγκι που εί</w:t>
      </w:r>
      <w:r>
        <w:rPr>
          <w:rFonts w:eastAsia="Times New Roman" w:cs="Times New Roman"/>
          <w:szCs w:val="24"/>
        </w:rPr>
        <w:t>ναι πάνω από 20 δισεκατομμύρια, αν δεν μπορέσουμε να κάνουμε τίποτα από τα 20 δισεκατομμύρια από τα χαμηλά πλεονάσματα, αν δεν μπορέσουμε να κάνουμε τίποτα για πάνω από 20 δισεκατομμύρια του ΕΣΠΑ.</w:t>
      </w:r>
    </w:p>
    <w:p w14:paraId="694A40E8"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Τα λέω αυτά γιατί; Παράλληλα με το χτύπημα της φοροδιαφυγής</w:t>
      </w:r>
      <w:r>
        <w:rPr>
          <w:rFonts w:eastAsia="Times New Roman" w:cs="Times New Roman"/>
          <w:szCs w:val="24"/>
        </w:rPr>
        <w:t>, της διαπλοκής, της διαφθοράς, που κάποιοι το ξεχνάμε εδώ πέρα, ακούω για συγγνώμες, ότι πρέπει ζητήσουμε γονυπετείς συγγνώμη.</w:t>
      </w:r>
    </w:p>
    <w:p w14:paraId="694A40E9"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Όχι, κύριοι συνάδελφοι. Το μέτρο δεν πρέπει να λείπει σε αυτήν την Αίθουσα. Κάποιοι άλλοι θα έπρεπε να έχουν ζητήσει συγγνώμη γι</w:t>
      </w:r>
      <w:r>
        <w:rPr>
          <w:rFonts w:eastAsia="Times New Roman" w:cs="Times New Roman"/>
          <w:szCs w:val="24"/>
        </w:rPr>
        <w:t>α πάρα πολλά που έγιναν τα τελευταία σαράντα χρόνια. Δεν το έκαναν. Δεν πειράζει.</w:t>
      </w:r>
    </w:p>
    <w:p w14:paraId="694A40EA"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Ξαναλέω για πολλοστή φορά: Πεδίο δόξης λαμπρό να απογαλακτιστούμε από τη θηριώδη παντοδυναμία των ΜΜΕ. Δυο, τρεις τραπεζίτες και πέντε καναλάρχες έβαζαν το πολιτικό σύστημα γ</w:t>
      </w:r>
      <w:r>
        <w:rPr>
          <w:rFonts w:eastAsia="Times New Roman" w:cs="Times New Roman"/>
          <w:szCs w:val="24"/>
        </w:rPr>
        <w:t>ια χρόνια να νομοθετεί για πεντακόσιες οικογένειες. Αυτή είναι η αλήθεια! Εξαιρούνται πολλοί εδώ μέσα και το παραδέχομαι. Δεν είναι όλοι. Ήταν πραγματικά…</w:t>
      </w:r>
    </w:p>
    <w:p w14:paraId="694A40EB" w14:textId="77777777" w:rsidR="00ED0117" w:rsidRDefault="009D214A">
      <w:pPr>
        <w:spacing w:line="600" w:lineRule="auto"/>
        <w:ind w:firstLine="709"/>
        <w:jc w:val="center"/>
        <w:rPr>
          <w:rFonts w:eastAsia="Times New Roman"/>
          <w:bCs/>
        </w:rPr>
      </w:pPr>
      <w:r>
        <w:rPr>
          <w:rFonts w:eastAsia="Times New Roman"/>
          <w:bCs/>
        </w:rPr>
        <w:t>(Θόρυβος στην Αίθουσα από την πτέρυγα της Νέας Δημοκρατίας)</w:t>
      </w:r>
    </w:p>
    <w:p w14:paraId="694A40EC"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Δεν με έχει λ</w:t>
      </w:r>
      <w:r>
        <w:rPr>
          <w:rFonts w:eastAsia="Times New Roman" w:cs="Times New Roman"/>
          <w:szCs w:val="24"/>
        </w:rPr>
        <w:t>ογοκρίνει κανένας, συνάδελφοι. Δεν με έχει λογοκρίνει και ακούστε με και θα το καταλάβετε αυτό.</w:t>
      </w:r>
    </w:p>
    <w:p w14:paraId="694A40ED"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ΜΑΡΙΑ ΑΝΤΩΝΙΟΥ:</w:t>
      </w:r>
      <w:r>
        <w:rPr>
          <w:rFonts w:eastAsia="Times New Roman" w:cs="Times New Roman"/>
          <w:szCs w:val="24"/>
        </w:rPr>
        <w:t xml:space="preserve"> Εγώ δεν είμαι.</w:t>
      </w:r>
    </w:p>
    <w:p w14:paraId="694A40EE"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Μην έχετε παράπονο εσείς!</w:t>
      </w:r>
    </w:p>
    <w:p w14:paraId="694A40EF" w14:textId="77777777" w:rsidR="00ED0117" w:rsidRDefault="009D214A">
      <w:pPr>
        <w:spacing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Μην απαντάτε, σας παρακαλώ, κύριε Παπαχριστόπουλε.</w:t>
      </w:r>
    </w:p>
    <w:p w14:paraId="694A40F0"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Ναι, έχω.</w:t>
      </w:r>
    </w:p>
    <w:p w14:paraId="694A40F1"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ΝΙΚΟΛΑΟΣ ΠΑΝΑΓΙΩΤΟΠΟΥΛΟΣ:</w:t>
      </w:r>
      <w:r>
        <w:rPr>
          <w:rFonts w:eastAsia="Times New Roman" w:cs="Times New Roman"/>
          <w:szCs w:val="24"/>
        </w:rPr>
        <w:t xml:space="preserve"> Καλά!</w:t>
      </w:r>
    </w:p>
    <w:p w14:paraId="694A40F2"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Οι συχνότητες δεν είναι ιδιωτικές. Είναι συχνότητες που ανήκουν στον Έλληνα πολίτη…</w:t>
      </w:r>
    </w:p>
    <w:p w14:paraId="694A40F3"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ΝΙΚΟΛΑΟΣ ΠΑΝΑΓΙΩΤΟΠΟΥΛΟΣ:</w:t>
      </w:r>
      <w:r>
        <w:rPr>
          <w:rFonts w:eastAsia="Times New Roman" w:cs="Times New Roman"/>
          <w:szCs w:val="24"/>
        </w:rPr>
        <w:t xml:space="preserve"> Να τα λες και εκεί αυτά!</w:t>
      </w:r>
    </w:p>
    <w:p w14:paraId="694A40F4"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ΑΘΑΝΑΣΙΟΣ ΠΑΠΑΧΡΙΣΤΟΠΟΥ</w:t>
      </w:r>
      <w:r>
        <w:rPr>
          <w:rFonts w:eastAsia="Times New Roman" w:cs="Times New Roman"/>
          <w:b/>
          <w:szCs w:val="24"/>
        </w:rPr>
        <w:t>ΛΟΣ:</w:t>
      </w:r>
      <w:r>
        <w:rPr>
          <w:rFonts w:eastAsia="Times New Roman" w:cs="Times New Roman"/>
          <w:szCs w:val="24"/>
        </w:rPr>
        <w:t xml:space="preserve"> …και οφείλουν να συμπεριφέρονται με σοβαρότητα στην Κοινοβουλευτική Δημοκρατία.</w:t>
      </w:r>
    </w:p>
    <w:p w14:paraId="694A40F5"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Μην πας τουλάχιστον!</w:t>
      </w:r>
    </w:p>
    <w:p w14:paraId="694A40F6"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Αυτά είναι υποκρισία.</w:t>
      </w:r>
    </w:p>
    <w:p w14:paraId="694A40F7"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Όμως, αφήστε τώρα αυτό. Υπήρχε πραγματικά πρόκληση να δω </w:t>
      </w:r>
      <w:r>
        <w:rPr>
          <w:rFonts w:eastAsia="Times New Roman" w:cs="Times New Roman"/>
          <w:szCs w:val="24"/>
        </w:rPr>
        <w:t>τη Νέα Δημοκρατία, το Ποτάμι…</w:t>
      </w:r>
    </w:p>
    <w:p w14:paraId="694A40F8" w14:textId="77777777" w:rsidR="00ED0117" w:rsidRDefault="009D214A">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694A40F9"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ΝΙΚΟΛΑΟΣ ΠΑΝΑΓΙΩΤΟΠΟΥΛΟΣ:</w:t>
      </w:r>
      <w:r>
        <w:rPr>
          <w:rFonts w:eastAsia="Times New Roman" w:cs="Times New Roman"/>
          <w:szCs w:val="24"/>
        </w:rPr>
        <w:t xml:space="preserve"> Πρώτο τραπέζι είσαι στα κανάλια!</w:t>
      </w:r>
    </w:p>
    <w:p w14:paraId="694A40FA"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Και βρίζεις και πας και παρακαλάς!</w:t>
      </w:r>
    </w:p>
    <w:p w14:paraId="694A40FB"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Ακούστε με λίγο. Μη με διακόπτετε. Δεν σας προκαλώ.</w:t>
      </w:r>
    </w:p>
    <w:p w14:paraId="694A40FC" w14:textId="77777777" w:rsidR="00ED0117" w:rsidRDefault="009D214A">
      <w:pPr>
        <w:spacing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Κύριοι συνάδελφοι, αφήστε τον να τελειώσει.</w:t>
      </w:r>
    </w:p>
    <w:p w14:paraId="694A40FD"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Κύριε Παπαχριστόπουλε, συμφωνήσαμε έξι λεπτά. Επειδή σας διακόπτουν, εγώ σας δίνω άλλο ένα, αλλά κλείστε.</w:t>
      </w:r>
    </w:p>
    <w:p w14:paraId="694A40FE"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ΑΘΑΝΑΣΙΟΣ ΠΑΠΑΧΡΙΣΤΟ</w:t>
      </w:r>
      <w:r>
        <w:rPr>
          <w:rFonts w:eastAsia="Times New Roman" w:cs="Times New Roman"/>
          <w:b/>
          <w:szCs w:val="24"/>
        </w:rPr>
        <w:t>ΠΟΥΛΟΣ:</w:t>
      </w:r>
      <w:r>
        <w:rPr>
          <w:rFonts w:eastAsia="Times New Roman" w:cs="Times New Roman"/>
          <w:szCs w:val="24"/>
        </w:rPr>
        <w:t xml:space="preserve"> Στο νομοσχέδιο για τα ΜΜΕ, γράφει μια παλιά: «Με ποιους πας και ποιους αφήνεις». </w:t>
      </w:r>
    </w:p>
    <w:p w14:paraId="694A40FF"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Εγώ δεν θέλω να πω περισσότερα. Θέλω, όμως, κύριε Πρόεδρε, να μου επιτρέψετε, γιατί άκουσα ότι είμαι ακροδεξιός…</w:t>
      </w:r>
    </w:p>
    <w:p w14:paraId="694A4100" w14:textId="77777777" w:rsidR="00ED0117" w:rsidRDefault="009D214A">
      <w:pPr>
        <w:spacing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Όχι, γιατί τα επτά λ</w:t>
      </w:r>
      <w:r>
        <w:rPr>
          <w:rFonts w:eastAsia="Times New Roman" w:cs="Times New Roman"/>
          <w:szCs w:val="24"/>
        </w:rPr>
        <w:t>επτά έγιναν επτάμισι. Σας παρακαλώ, κύριε Παπαχριστόπουλε, κλείσ</w:t>
      </w:r>
      <w:r>
        <w:rPr>
          <w:rFonts w:eastAsia="Times New Roman" w:cs="Times New Roman"/>
          <w:szCs w:val="24"/>
        </w:rPr>
        <w:t>τ</w:t>
      </w:r>
      <w:r>
        <w:rPr>
          <w:rFonts w:eastAsia="Times New Roman" w:cs="Times New Roman"/>
          <w:szCs w:val="24"/>
        </w:rPr>
        <w:t>ε.</w:t>
      </w:r>
    </w:p>
    <w:p w14:paraId="694A4101"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Καλό το θέατρο! Καλή η πρόζα!</w:t>
      </w:r>
    </w:p>
    <w:p w14:paraId="694A4102"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Κύριε συνάδελφε, δεν έχω προκαλέσει ποτέ κανέναν. Και δεν έχω προκαλέσει προσωπικά.</w:t>
      </w:r>
    </w:p>
    <w:p w14:paraId="694A4103" w14:textId="77777777" w:rsidR="00ED0117" w:rsidRDefault="009D214A">
      <w:pPr>
        <w:spacing w:line="600" w:lineRule="auto"/>
        <w:ind w:firstLine="720"/>
        <w:jc w:val="both"/>
        <w:rPr>
          <w:rFonts w:eastAsia="Times New Roman" w:cs="Times New Roman"/>
          <w:szCs w:val="24"/>
        </w:rPr>
      </w:pPr>
      <w:r>
        <w:rPr>
          <w:rFonts w:eastAsia="Times New Roman"/>
          <w:b/>
          <w:bCs/>
        </w:rPr>
        <w:t>ΠΡΟΕΔΡΕΥΩΝ (Νικήτας Κακλαμά</w:t>
      </w:r>
      <w:r>
        <w:rPr>
          <w:rFonts w:eastAsia="Times New Roman"/>
          <w:b/>
          <w:bCs/>
        </w:rPr>
        <w:t>νης):</w:t>
      </w:r>
      <w:r>
        <w:rPr>
          <w:rFonts w:eastAsia="Times New Roman" w:cs="Times New Roman"/>
          <w:szCs w:val="24"/>
        </w:rPr>
        <w:t xml:space="preserve"> Κύριε Παπαχριστόπουλε, σας παρακαλώ, μην απαντάτε.</w:t>
      </w:r>
    </w:p>
    <w:p w14:paraId="694A4104"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Δεν έχω φωνασκήσει ποτέ, δεν έχω κάνει κριτική. Έχω πάρα πολλές ενστάσεις. Μην το κάνετε.</w:t>
      </w:r>
    </w:p>
    <w:p w14:paraId="694A4105"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Θέλω να πω το εξής…</w:t>
      </w:r>
    </w:p>
    <w:p w14:paraId="694A4106" w14:textId="77777777" w:rsidR="00ED0117" w:rsidRDefault="009D214A">
      <w:pPr>
        <w:spacing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Και κλείνετε με αυτό, έτσι;</w:t>
      </w:r>
    </w:p>
    <w:p w14:paraId="694A4107"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Αφήστε με μισό λεπτό, κύριε Πρόεδρε.</w:t>
      </w:r>
    </w:p>
    <w:p w14:paraId="694A4108" w14:textId="77777777" w:rsidR="00ED0117" w:rsidRDefault="009D214A">
      <w:pPr>
        <w:spacing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Σας αφήνω. Ορίστε.</w:t>
      </w:r>
    </w:p>
    <w:p w14:paraId="694A4109"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Έχω ακούσει και σήμερα σε αυτή</w:t>
      </w:r>
      <w:r>
        <w:rPr>
          <w:rFonts w:eastAsia="Times New Roman" w:cs="Times New Roman"/>
          <w:szCs w:val="24"/>
        </w:rPr>
        <w:t>ν</w:t>
      </w:r>
      <w:r>
        <w:rPr>
          <w:rFonts w:eastAsia="Times New Roman" w:cs="Times New Roman"/>
          <w:szCs w:val="24"/>
        </w:rPr>
        <w:t xml:space="preserve"> την Αίθουσα αναφορές στον Πάνο Καμμένο, τον Πρόεδρο των Ανεξαρτήτων Ελλήνων. Ακούω «ακροδεξιός», το ακούω ξανά, το ακούω ξανά και ξανά. Θέλω χωρίς ένταση και χωρίς τίποτα άλλο να πω ότι ο χαρακτηρισμός είναι εύκολος, τα επιχειρήματα είναι δύσκολα.</w:t>
      </w:r>
    </w:p>
    <w:p w14:paraId="694A410A"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Θέλω να</w:t>
      </w:r>
      <w:r>
        <w:rPr>
          <w:rFonts w:eastAsia="Times New Roman" w:cs="Times New Roman"/>
          <w:szCs w:val="24"/>
        </w:rPr>
        <w:t xml:space="preserve"> θυμίσω -και τελειώνω, κύριε Πρόεδρε- ότι ο Πρόεδρος των Ανεξαρτήτων Ελλήνων είναι αυτός που μίλησε με ονόματα και διευθύνσεις, είναι αυτός που και σήμερα έχει στείλει δεκαέξι υποθέσεις στον </w:t>
      </w:r>
      <w:r>
        <w:rPr>
          <w:rFonts w:eastAsia="Times New Roman" w:cs="Times New Roman"/>
          <w:szCs w:val="24"/>
        </w:rPr>
        <w:t>ε</w:t>
      </w:r>
      <w:r>
        <w:rPr>
          <w:rFonts w:eastAsia="Times New Roman" w:cs="Times New Roman"/>
          <w:szCs w:val="24"/>
        </w:rPr>
        <w:t>ισαγγελέα, είναι αυτός που έχει παίξει καθοριστικό ρόλο για να ε</w:t>
      </w:r>
      <w:r>
        <w:rPr>
          <w:rFonts w:eastAsia="Times New Roman" w:cs="Times New Roman"/>
          <w:szCs w:val="24"/>
        </w:rPr>
        <w:t>ίναι προφυλακισμένοι κάποιοι που δεν τους άγγιζε ποτέ το σύστημα.</w:t>
      </w:r>
    </w:p>
    <w:p w14:paraId="694A410B" w14:textId="77777777" w:rsidR="00ED0117" w:rsidRDefault="009D214A">
      <w:pPr>
        <w:spacing w:line="600" w:lineRule="auto"/>
        <w:ind w:firstLine="720"/>
        <w:jc w:val="both"/>
        <w:rPr>
          <w:rFonts w:eastAsia="Times New Roman" w:cs="Times New Roman"/>
          <w:szCs w:val="28"/>
        </w:rPr>
      </w:pPr>
      <w:r>
        <w:rPr>
          <w:rFonts w:eastAsia="Times New Roman" w:cs="Times New Roman"/>
          <w:szCs w:val="28"/>
        </w:rPr>
        <w:t>Θέλω να παρακαλέσω τους συναδέλφους που χρησιμοποιούν εύκολα αυτό το προσωνύμιο</w:t>
      </w:r>
      <w:r>
        <w:rPr>
          <w:rFonts w:eastAsia="Times New Roman" w:cs="Times New Roman"/>
          <w:szCs w:val="28"/>
        </w:rPr>
        <w:t>.</w:t>
      </w:r>
    </w:p>
    <w:p w14:paraId="694A410C" w14:textId="77777777" w:rsidR="00ED0117" w:rsidRDefault="009D214A">
      <w:pPr>
        <w:spacing w:line="600" w:lineRule="auto"/>
        <w:ind w:firstLine="720"/>
        <w:jc w:val="both"/>
        <w:rPr>
          <w:rFonts w:eastAsia="Times New Roman" w:cs="Times New Roman"/>
          <w:szCs w:val="28"/>
        </w:rPr>
      </w:pPr>
      <w:r>
        <w:rPr>
          <w:rFonts w:eastAsia="Times New Roman" w:cs="Times New Roman"/>
          <w:b/>
          <w:szCs w:val="28"/>
        </w:rPr>
        <w:t xml:space="preserve">ΠΡΟΕΔΡΕΥΩΝ (Νικήτας Κακλαμάνης): </w:t>
      </w:r>
      <w:r>
        <w:rPr>
          <w:rFonts w:eastAsia="Times New Roman" w:cs="Times New Roman"/>
          <w:szCs w:val="28"/>
        </w:rPr>
        <w:t>Κύριε Παπαχριστόπουλε, θέλω κι εγώ να παρακαλέσω εσάς.</w:t>
      </w:r>
    </w:p>
    <w:p w14:paraId="694A410D" w14:textId="77777777" w:rsidR="00ED0117" w:rsidRDefault="009D214A">
      <w:pPr>
        <w:spacing w:line="600" w:lineRule="auto"/>
        <w:ind w:firstLine="720"/>
        <w:jc w:val="both"/>
        <w:rPr>
          <w:rFonts w:eastAsia="Times New Roman" w:cs="Times New Roman"/>
          <w:szCs w:val="28"/>
        </w:rPr>
      </w:pPr>
      <w:r>
        <w:rPr>
          <w:rFonts w:eastAsia="Times New Roman" w:cs="Times New Roman"/>
          <w:b/>
          <w:szCs w:val="28"/>
        </w:rPr>
        <w:t>ΑΘΑΝΑΣΙΟΣ ΠΑΠΑΧΡΙΣΤΟΠ</w:t>
      </w:r>
      <w:r>
        <w:rPr>
          <w:rFonts w:eastAsia="Times New Roman" w:cs="Times New Roman"/>
          <w:b/>
          <w:szCs w:val="28"/>
        </w:rPr>
        <w:t xml:space="preserve">ΟΥΛΟΣ: </w:t>
      </w:r>
      <w:r>
        <w:rPr>
          <w:rFonts w:eastAsia="Times New Roman" w:cs="Times New Roman"/>
          <w:szCs w:val="28"/>
        </w:rPr>
        <w:t>Έχω τελειώσει, κύριε Πρόεδρε. Ήταν τελείως προσωπικό και δεν διέκοψα κανέναν. Κανέναν δεν διέκοψα!</w:t>
      </w:r>
    </w:p>
    <w:p w14:paraId="694A410E" w14:textId="77777777" w:rsidR="00ED0117" w:rsidRDefault="009D214A">
      <w:pPr>
        <w:spacing w:line="600" w:lineRule="auto"/>
        <w:ind w:firstLine="720"/>
        <w:jc w:val="both"/>
        <w:rPr>
          <w:rFonts w:eastAsia="Times New Roman" w:cs="Times New Roman"/>
          <w:szCs w:val="28"/>
        </w:rPr>
      </w:pPr>
      <w:r>
        <w:rPr>
          <w:rFonts w:eastAsia="Times New Roman" w:cs="Times New Roman"/>
          <w:szCs w:val="28"/>
        </w:rPr>
        <w:t>Σε αυτή</w:t>
      </w:r>
      <w:r>
        <w:rPr>
          <w:rFonts w:eastAsia="Times New Roman" w:cs="Times New Roman"/>
          <w:szCs w:val="28"/>
        </w:rPr>
        <w:t>ν</w:t>
      </w:r>
      <w:r>
        <w:rPr>
          <w:rFonts w:eastAsia="Times New Roman" w:cs="Times New Roman"/>
          <w:szCs w:val="28"/>
        </w:rPr>
        <w:t xml:space="preserve"> τη Βουλή είναι στο χέρι μας, με επιχειρηματολογία, να συνυπάρχουμε με αντίθετες απόψεις. Ο χαρακτηρισμός είναι εύκολος. Το επιχείρημα είναι π</w:t>
      </w:r>
      <w:r>
        <w:rPr>
          <w:rFonts w:eastAsia="Times New Roman" w:cs="Times New Roman"/>
          <w:szCs w:val="28"/>
        </w:rPr>
        <w:t xml:space="preserve">ολύ δύσκολο. Δεν θέλω να πω τίποτα άλλο. </w:t>
      </w:r>
    </w:p>
    <w:p w14:paraId="694A410F" w14:textId="77777777" w:rsidR="00ED0117" w:rsidRDefault="009D214A">
      <w:pPr>
        <w:spacing w:line="600" w:lineRule="auto"/>
        <w:ind w:firstLine="720"/>
        <w:jc w:val="both"/>
        <w:rPr>
          <w:rFonts w:eastAsia="Times New Roman" w:cs="Times New Roman"/>
          <w:szCs w:val="28"/>
        </w:rPr>
      </w:pPr>
      <w:r>
        <w:rPr>
          <w:rFonts w:eastAsia="Times New Roman" w:cs="Times New Roman"/>
          <w:szCs w:val="28"/>
        </w:rPr>
        <w:t>Ευχαριστώ, κύριε Πρόεδρε.</w:t>
      </w:r>
    </w:p>
    <w:p w14:paraId="694A4110" w14:textId="77777777" w:rsidR="00ED0117" w:rsidRDefault="009D214A">
      <w:pPr>
        <w:spacing w:line="600" w:lineRule="auto"/>
        <w:ind w:firstLine="720"/>
        <w:jc w:val="center"/>
        <w:rPr>
          <w:rFonts w:eastAsia="Times New Roman" w:cs="Times New Roman"/>
          <w:szCs w:val="28"/>
        </w:rPr>
      </w:pPr>
      <w:r>
        <w:rPr>
          <w:rFonts w:eastAsia="Times New Roman" w:cs="Times New Roman"/>
          <w:szCs w:val="28"/>
        </w:rPr>
        <w:t>(Χειροκροτήματα)</w:t>
      </w:r>
    </w:p>
    <w:p w14:paraId="694A4111" w14:textId="77777777" w:rsidR="00ED0117" w:rsidRDefault="009D214A">
      <w:pPr>
        <w:spacing w:line="600" w:lineRule="auto"/>
        <w:ind w:firstLine="720"/>
        <w:jc w:val="both"/>
        <w:rPr>
          <w:rFonts w:eastAsia="Times New Roman" w:cs="Times New Roman"/>
          <w:szCs w:val="28"/>
        </w:rPr>
      </w:pPr>
      <w:r>
        <w:rPr>
          <w:rFonts w:eastAsia="Times New Roman" w:cs="Times New Roman"/>
          <w:b/>
          <w:szCs w:val="28"/>
        </w:rPr>
        <w:t xml:space="preserve">ΠΡΟΕΔΡΕΥΩΝ (Νικήτας Κακλαμάνης): </w:t>
      </w:r>
      <w:r>
        <w:rPr>
          <w:rFonts w:eastAsia="Times New Roman" w:cs="Times New Roman"/>
          <w:szCs w:val="28"/>
        </w:rPr>
        <w:t xml:space="preserve">Πριν δώσω τον λόγο στον κ. Καραθανασόπουλο και επειδή είναι εδώ και ο κ. Αμυράς και ο κ. Ψαριανός και θα καταλάβουν τώρα τι θα πω γιατί </w:t>
      </w:r>
      <w:r>
        <w:rPr>
          <w:rFonts w:eastAsia="Times New Roman" w:cs="Times New Roman"/>
          <w:szCs w:val="28"/>
        </w:rPr>
        <w:t>ήθελα τη συγκατάθεση κάποιου από το Ποτάμι, διαγράψαμε τη φράση του συναδέλφου που ήταν προσβλητική για τον κ. Θεοδωράκη και νομίζω ότι έπρεπε να σβήσουμε και τους επόμενους διαλόγους, γιατί ο ιστορικός του μέλλοντος θα διαβάζει τους διαλόγους και δεν θα κ</w:t>
      </w:r>
      <w:r>
        <w:rPr>
          <w:rFonts w:eastAsia="Times New Roman" w:cs="Times New Roman"/>
          <w:szCs w:val="28"/>
        </w:rPr>
        <w:t>αταλαβαίνει γιατί έγιναν. Έτσι κι έγινε.</w:t>
      </w:r>
    </w:p>
    <w:p w14:paraId="694A4112" w14:textId="77777777" w:rsidR="00ED0117" w:rsidRDefault="009D214A">
      <w:pPr>
        <w:spacing w:line="600" w:lineRule="auto"/>
        <w:ind w:firstLine="720"/>
        <w:jc w:val="both"/>
        <w:rPr>
          <w:rFonts w:eastAsia="Times New Roman" w:cs="Times New Roman"/>
          <w:szCs w:val="28"/>
        </w:rPr>
      </w:pPr>
      <w:r>
        <w:rPr>
          <w:rFonts w:eastAsia="Times New Roman" w:cs="Times New Roman"/>
          <w:b/>
          <w:szCs w:val="28"/>
        </w:rPr>
        <w:t xml:space="preserve">ΘΕΟΧΑΡΗΣ (ΧΑΡΗΣ) ΘΕΟΧΑΡΗΣ: </w:t>
      </w:r>
      <w:r>
        <w:rPr>
          <w:rFonts w:eastAsia="Times New Roman" w:cs="Times New Roman"/>
          <w:szCs w:val="28"/>
        </w:rPr>
        <w:t>Ναι, κύριε Πρόεδρε.</w:t>
      </w:r>
    </w:p>
    <w:p w14:paraId="694A4113" w14:textId="77777777" w:rsidR="00ED0117" w:rsidRDefault="009D214A">
      <w:pPr>
        <w:spacing w:line="600" w:lineRule="auto"/>
        <w:ind w:firstLine="720"/>
        <w:jc w:val="both"/>
        <w:rPr>
          <w:rFonts w:eastAsia="Times New Roman" w:cs="Times New Roman"/>
          <w:szCs w:val="28"/>
        </w:rPr>
      </w:pPr>
      <w:r>
        <w:rPr>
          <w:rFonts w:eastAsia="Times New Roman" w:cs="Times New Roman"/>
          <w:b/>
          <w:szCs w:val="28"/>
        </w:rPr>
        <w:t xml:space="preserve">ΓΕΩΡΓΙΟΣ ΑΜΥΡΑΣ: </w:t>
      </w:r>
      <w:r>
        <w:rPr>
          <w:rFonts w:eastAsia="Times New Roman" w:cs="Times New Roman"/>
          <w:szCs w:val="28"/>
        </w:rPr>
        <w:t>Συμφωνούμε.</w:t>
      </w:r>
    </w:p>
    <w:p w14:paraId="694A4114" w14:textId="77777777" w:rsidR="00ED0117" w:rsidRDefault="009D214A">
      <w:pPr>
        <w:spacing w:line="600" w:lineRule="auto"/>
        <w:ind w:firstLine="720"/>
        <w:jc w:val="both"/>
        <w:rPr>
          <w:rFonts w:eastAsia="Times New Roman" w:cs="Times New Roman"/>
          <w:szCs w:val="28"/>
        </w:rPr>
      </w:pPr>
      <w:r>
        <w:rPr>
          <w:rFonts w:eastAsia="Times New Roman" w:cs="Times New Roman"/>
          <w:b/>
          <w:szCs w:val="28"/>
        </w:rPr>
        <w:t xml:space="preserve">ΠΡΟΕΔΡΕΥΩΝ (Νικήτας Κακλαμάνης): </w:t>
      </w:r>
      <w:r>
        <w:rPr>
          <w:rFonts w:eastAsia="Times New Roman" w:cs="Times New Roman"/>
          <w:szCs w:val="28"/>
        </w:rPr>
        <w:t>Ευχαριστώ πολύ.</w:t>
      </w:r>
    </w:p>
    <w:p w14:paraId="694A4115" w14:textId="77777777" w:rsidR="00ED0117" w:rsidRDefault="009D214A">
      <w:pPr>
        <w:spacing w:line="600" w:lineRule="auto"/>
        <w:ind w:firstLine="720"/>
        <w:jc w:val="both"/>
        <w:rPr>
          <w:rFonts w:eastAsia="Times New Roman" w:cs="Times New Roman"/>
          <w:szCs w:val="28"/>
        </w:rPr>
      </w:pPr>
      <w:r>
        <w:rPr>
          <w:rFonts w:eastAsia="Times New Roman" w:cs="Times New Roman"/>
          <w:szCs w:val="28"/>
        </w:rPr>
        <w:t>Κύριε Καραθανασόπουλε, ορίστε, έχετε τον λόγο.</w:t>
      </w:r>
    </w:p>
    <w:p w14:paraId="694A4116" w14:textId="77777777" w:rsidR="00ED0117" w:rsidRDefault="009D214A">
      <w:pPr>
        <w:spacing w:line="600" w:lineRule="auto"/>
        <w:ind w:firstLine="720"/>
        <w:jc w:val="both"/>
        <w:rPr>
          <w:rFonts w:eastAsia="Times New Roman" w:cs="Times New Roman"/>
          <w:szCs w:val="28"/>
        </w:rPr>
      </w:pPr>
      <w:r>
        <w:rPr>
          <w:rFonts w:eastAsia="Times New Roman" w:cs="Times New Roman"/>
          <w:b/>
          <w:szCs w:val="28"/>
        </w:rPr>
        <w:t xml:space="preserve">ΝΙΚΟΛΑΟΣ ΚΑΡΑΘΑΝΑΣΟΠΟΥΛΟΣ: </w:t>
      </w:r>
      <w:r>
        <w:rPr>
          <w:rFonts w:eastAsia="Times New Roman" w:cs="Times New Roman"/>
          <w:szCs w:val="28"/>
        </w:rPr>
        <w:t>Ευχαριστώ, κύριε</w:t>
      </w:r>
      <w:r>
        <w:rPr>
          <w:rFonts w:eastAsia="Times New Roman" w:cs="Times New Roman"/>
          <w:szCs w:val="28"/>
        </w:rPr>
        <w:t xml:space="preserve"> Πρόεδρε.</w:t>
      </w:r>
    </w:p>
    <w:p w14:paraId="694A4117" w14:textId="77777777" w:rsidR="00ED0117" w:rsidRDefault="009D214A">
      <w:pPr>
        <w:spacing w:line="600" w:lineRule="auto"/>
        <w:ind w:firstLine="720"/>
        <w:jc w:val="both"/>
        <w:rPr>
          <w:rFonts w:eastAsia="Times New Roman" w:cs="Times New Roman"/>
          <w:szCs w:val="28"/>
        </w:rPr>
      </w:pPr>
      <w:r>
        <w:rPr>
          <w:rFonts w:eastAsia="Times New Roman" w:cs="Times New Roman"/>
          <w:szCs w:val="28"/>
        </w:rPr>
        <w:t>Παρακολουθήσαμε από τις υπόλοιπες πτέρυγες της Βουλής μία άγονη αντιπαράθεση. Ένας κουρνιαχτός ξεδιπλώθηκε για να συγκαλύψει επί της ουσίας τη συμφωνία τους. Κυβέρνηση και λοιπά κόμματα της Αντιπολίτευσης συμφωνούν με τις βασικές επιλογές της Κυβ</w:t>
      </w:r>
      <w:r>
        <w:rPr>
          <w:rFonts w:eastAsia="Times New Roman" w:cs="Times New Roman"/>
          <w:szCs w:val="28"/>
        </w:rPr>
        <w:t xml:space="preserve">έρνησης, συμφωνούν με αυτήν την πολιτική. Την έχουν ψηφίσει. </w:t>
      </w:r>
    </w:p>
    <w:p w14:paraId="694A4118" w14:textId="77777777" w:rsidR="00ED0117" w:rsidRDefault="009D214A">
      <w:pPr>
        <w:spacing w:line="600" w:lineRule="auto"/>
        <w:ind w:firstLine="720"/>
        <w:jc w:val="both"/>
        <w:rPr>
          <w:rFonts w:eastAsia="Times New Roman" w:cs="Times New Roman"/>
          <w:szCs w:val="28"/>
        </w:rPr>
      </w:pPr>
      <w:r>
        <w:rPr>
          <w:rFonts w:eastAsia="Times New Roman" w:cs="Times New Roman"/>
          <w:szCs w:val="28"/>
        </w:rPr>
        <w:t>Αφορμή για να αναπτυχθεί αυτός ο κουρνιαχτός, αποτέλεσαν οι δηλώσεις του κ. Φίλη, δηλώσεις οι οποίες άνοιξαν το</w:t>
      </w:r>
      <w:r>
        <w:rPr>
          <w:rFonts w:eastAsia="Times New Roman" w:cs="Times New Roman"/>
          <w:szCs w:val="28"/>
        </w:rPr>
        <w:t>ν</w:t>
      </w:r>
      <w:r>
        <w:rPr>
          <w:rFonts w:eastAsia="Times New Roman" w:cs="Times New Roman"/>
          <w:szCs w:val="28"/>
        </w:rPr>
        <w:t xml:space="preserve"> δρόμο για να υλοποιηθεί ένα σχέδιο αποπροσανατολισμού, το οποίο το αναδείξαμε ως </w:t>
      </w:r>
      <w:r>
        <w:rPr>
          <w:rFonts w:eastAsia="Times New Roman" w:cs="Times New Roman"/>
          <w:szCs w:val="28"/>
        </w:rPr>
        <w:t>κόμμα από την πρώτη στιγμή. Είναι ένα σχέδιο αποπροσανατολισμού βολικό για την Κυβέρνηση, γιατί τη διευκολύνει, τη βοηθά να συγκαλύψει την κλιμάκωση της αντιλαϊκής επίθεσης, η οποία δρομολογεί και το συγκεκριμένο νομοσχέδιο, αλλά και συνολικότερα η πολιτικ</w:t>
      </w:r>
      <w:r>
        <w:rPr>
          <w:rFonts w:eastAsia="Times New Roman" w:cs="Times New Roman"/>
          <w:szCs w:val="28"/>
        </w:rPr>
        <w:t xml:space="preserve">ή της. </w:t>
      </w:r>
    </w:p>
    <w:p w14:paraId="694A4119" w14:textId="77777777" w:rsidR="00ED0117" w:rsidRDefault="009D214A">
      <w:pPr>
        <w:spacing w:line="600" w:lineRule="auto"/>
        <w:ind w:firstLine="720"/>
        <w:jc w:val="both"/>
        <w:rPr>
          <w:rFonts w:eastAsia="Times New Roman" w:cs="Times New Roman"/>
          <w:szCs w:val="28"/>
        </w:rPr>
      </w:pPr>
      <w:r>
        <w:rPr>
          <w:rFonts w:eastAsia="Times New Roman" w:cs="Times New Roman"/>
          <w:szCs w:val="28"/>
        </w:rPr>
        <w:t>Είναι βολικό για την Αξιωματική Αντιπολίτευση, το ΠΑΣΟΚ ή το Ποτάμι, γιατί τους εμφανίζετε ότι αντιπολιτεύονται στην Κυβέρνηση, ενώ επί της ουσίας συμφωνούν με την κυβερνητική πολιτική. Την έχουν ψηφίσει. Μάλιστα, όχι μόνο την έχουν ψηφίσει, αλλά ω</w:t>
      </w:r>
      <w:r>
        <w:rPr>
          <w:rFonts w:eastAsia="Times New Roman" w:cs="Times New Roman"/>
          <w:szCs w:val="28"/>
        </w:rPr>
        <w:t>ς κυβερνητικά κόμματα –τουλάχιστον η Νέα Δημοκρατία και το ΠΑΣΟΚ- το προηγούμενο διάστημα αυτά εφάρμοσαν. Άνοιξαν τον δρόμο στα μνημόνια και στις αντιλαϊκές πολιτικές.</w:t>
      </w:r>
    </w:p>
    <w:p w14:paraId="694A411A" w14:textId="77777777" w:rsidR="00ED0117" w:rsidRDefault="009D214A">
      <w:pPr>
        <w:spacing w:line="600" w:lineRule="auto"/>
        <w:ind w:firstLine="720"/>
        <w:jc w:val="both"/>
        <w:rPr>
          <w:rFonts w:eastAsia="Times New Roman" w:cs="Times New Roman"/>
          <w:szCs w:val="28"/>
        </w:rPr>
      </w:pPr>
      <w:r>
        <w:rPr>
          <w:rFonts w:eastAsia="Times New Roman" w:cs="Times New Roman"/>
          <w:szCs w:val="28"/>
        </w:rPr>
        <w:t>Πρόκειται για μία προσπάθεια αποπροσανατολισμού, η οποία αξιοποιήθηκε και από τα ιδεολογ</w:t>
      </w:r>
      <w:r>
        <w:rPr>
          <w:rFonts w:eastAsia="Times New Roman" w:cs="Times New Roman"/>
          <w:szCs w:val="28"/>
        </w:rPr>
        <w:t xml:space="preserve">ικά παιδιά της ναζιστικής θεωρίας, δηλαδή τη Χρυσή Αυγή, αυτής της θεωρίας που είναι υπεύθυνη για τις θηριωδίες και τις γενοκτονίες, γιατί μισεί τον άνθρωπο. Μάλιστα, είχαν το θράσος οι </w:t>
      </w:r>
      <w:r>
        <w:rPr>
          <w:rFonts w:eastAsia="Times New Roman" w:cs="Times New Roman"/>
          <w:szCs w:val="28"/>
        </w:rPr>
        <w:t>χ</w:t>
      </w:r>
      <w:r>
        <w:rPr>
          <w:rFonts w:eastAsia="Times New Roman" w:cs="Times New Roman"/>
          <w:szCs w:val="28"/>
        </w:rPr>
        <w:t>ρυσαυγίτες να εμφανιστούν και ως πατριωτική δύναμη. Ποιοι; Αυτοί οι ο</w:t>
      </w:r>
      <w:r>
        <w:rPr>
          <w:rFonts w:eastAsia="Times New Roman" w:cs="Times New Roman"/>
          <w:szCs w:val="28"/>
        </w:rPr>
        <w:t xml:space="preserve">ποίοι αποτελούν τους απογόνους, τους συνεχιστές των συνεργατών των κατακτητών, των </w:t>
      </w:r>
      <w:r>
        <w:rPr>
          <w:rFonts w:eastAsia="Times New Roman" w:cs="Times New Roman"/>
          <w:szCs w:val="28"/>
        </w:rPr>
        <w:t>ν</w:t>
      </w:r>
      <w:r>
        <w:rPr>
          <w:rFonts w:eastAsia="Times New Roman" w:cs="Times New Roman"/>
          <w:szCs w:val="28"/>
        </w:rPr>
        <w:t>αζί. Αυτοί εμφανίστηκαν και ως πατριωτική δύναμη. Αν είναι δυνατόν!</w:t>
      </w:r>
    </w:p>
    <w:p w14:paraId="694A411B" w14:textId="77777777" w:rsidR="00ED0117" w:rsidRDefault="009D214A">
      <w:pPr>
        <w:spacing w:line="600" w:lineRule="auto"/>
        <w:ind w:firstLine="720"/>
        <w:jc w:val="both"/>
        <w:rPr>
          <w:rFonts w:eastAsia="Times New Roman" w:cs="Times New Roman"/>
          <w:szCs w:val="28"/>
        </w:rPr>
      </w:pPr>
      <w:r>
        <w:rPr>
          <w:rFonts w:eastAsia="Times New Roman" w:cs="Times New Roman"/>
          <w:szCs w:val="28"/>
        </w:rPr>
        <w:t>Βεβαίως, ως ΚΚΕ καταγγείλαμε από την πρώτη στιγμή την επίθεση την οποία δέχθηκε ο Βουλευτής της Νέας Δημ</w:t>
      </w:r>
      <w:r>
        <w:rPr>
          <w:rFonts w:eastAsia="Times New Roman" w:cs="Times New Roman"/>
          <w:szCs w:val="28"/>
        </w:rPr>
        <w:t xml:space="preserve">οκρατίας από τους θαυμαστές αυτής της ναζιστικής ιδεολογίας. </w:t>
      </w:r>
    </w:p>
    <w:p w14:paraId="694A411C" w14:textId="77777777" w:rsidR="00ED0117" w:rsidRDefault="009D214A">
      <w:pPr>
        <w:spacing w:line="600" w:lineRule="auto"/>
        <w:ind w:firstLine="720"/>
        <w:jc w:val="both"/>
        <w:rPr>
          <w:rFonts w:eastAsia="Times New Roman" w:cs="Times New Roman"/>
          <w:szCs w:val="28"/>
        </w:rPr>
      </w:pPr>
      <w:r>
        <w:rPr>
          <w:rFonts w:eastAsia="Times New Roman" w:cs="Times New Roman"/>
          <w:szCs w:val="28"/>
        </w:rPr>
        <w:t>Ταυτόχρονα, παρ’ όλα αυτά, βλέπουμε ότι εκτός από το ζήτημα των άγονων πολιτικών αντιπαραθέσεων, εκτός από το ότι η Κυβέρνηση αντιγράφει με την πολιτική της, την πολιτική των προηγούμενων κυβερν</w:t>
      </w:r>
      <w:r>
        <w:rPr>
          <w:rFonts w:eastAsia="Times New Roman" w:cs="Times New Roman"/>
          <w:szCs w:val="28"/>
        </w:rPr>
        <w:t>ήσεων και τη συνεχίζει –μάλιστα, προχωρά κι ένα βήμα παραπέρα και αντιλαϊκά μέτρα τα οποία δυσκολεύονταν να τα υλοποιήσουν οι προηγούμενες κυβερνήσεις, σήμερα αυτή είναι πιο ικανή, πιο αποτελεσματική στο να τα υλοποιήσει- έχει αντιγράψει και την ένοχη τακτ</w:t>
      </w:r>
      <w:r>
        <w:rPr>
          <w:rFonts w:eastAsia="Times New Roman" w:cs="Times New Roman"/>
          <w:szCs w:val="28"/>
        </w:rPr>
        <w:t>ική των προηγούμενων κυβερνήσεων.</w:t>
      </w:r>
    </w:p>
    <w:p w14:paraId="694A411D" w14:textId="77777777" w:rsidR="00ED0117" w:rsidRDefault="009D214A">
      <w:pPr>
        <w:spacing w:line="600" w:lineRule="auto"/>
        <w:ind w:firstLine="720"/>
        <w:jc w:val="both"/>
        <w:rPr>
          <w:rFonts w:eastAsia="Times New Roman" w:cs="Times New Roman"/>
          <w:szCs w:val="28"/>
        </w:rPr>
      </w:pPr>
      <w:r>
        <w:rPr>
          <w:rFonts w:eastAsia="Times New Roman" w:cs="Times New Roman"/>
          <w:szCs w:val="28"/>
        </w:rPr>
        <w:t xml:space="preserve">Τι παρατηρούμε, λοιπόν; Παρατηρούμε μία πλημμυρίδα τροπολογιών άσχετων μεταξύ τους. Τους αντιγράφετε! Τους ακολουθείτε πιστά, κατά πόδας! Ακολουθείτε την ίδια τακτική. Αυτά που έκαναν και οι προηγούμενοι κάνετε κι εσείς. </w:t>
      </w:r>
    </w:p>
    <w:p w14:paraId="694A411E" w14:textId="77777777" w:rsidR="00ED0117" w:rsidRDefault="009D214A">
      <w:pPr>
        <w:spacing w:line="600" w:lineRule="auto"/>
        <w:ind w:firstLine="720"/>
        <w:jc w:val="both"/>
        <w:rPr>
          <w:rFonts w:eastAsia="Times New Roman" w:cs="Times New Roman"/>
          <w:szCs w:val="28"/>
        </w:rPr>
      </w:pPr>
      <w:r>
        <w:rPr>
          <w:rFonts w:eastAsia="Times New Roman" w:cs="Times New Roman"/>
          <w:szCs w:val="28"/>
        </w:rPr>
        <w:t>Μάλιστα, εμείς καταγγέλλουμε αυτές τις μεθοδεύσεις ως αυταρχικές επί της ουσίας. Και γιατί είναι αυταρχικές μεθοδεύσεις; Γιατί δεν έχουμε τη δυνατότητα και να τις εξετάσουμε, αλλά και να τοποθετηθούμε επί της ουσίας επ’ αυτών των τροπολογιών.</w:t>
      </w:r>
    </w:p>
    <w:p w14:paraId="694A411F" w14:textId="77777777" w:rsidR="00ED0117" w:rsidRDefault="009D214A">
      <w:pPr>
        <w:spacing w:line="600" w:lineRule="auto"/>
        <w:ind w:firstLine="720"/>
        <w:jc w:val="both"/>
        <w:rPr>
          <w:rFonts w:eastAsia="Times New Roman" w:cs="Times New Roman"/>
          <w:szCs w:val="28"/>
        </w:rPr>
      </w:pPr>
      <w:r>
        <w:rPr>
          <w:rFonts w:eastAsia="Times New Roman" w:cs="Times New Roman"/>
          <w:szCs w:val="28"/>
        </w:rPr>
        <w:t xml:space="preserve">Είναι φανερό </w:t>
      </w:r>
      <w:r>
        <w:rPr>
          <w:rFonts w:eastAsia="Times New Roman" w:cs="Times New Roman"/>
          <w:szCs w:val="28"/>
        </w:rPr>
        <w:t>ότι το συγκεκριμένο νομοσχέδιο αποτυπώνει πολύ εύκολα τις ανάγκες του κεφαλαίου, των μονοπωλιακών ομίλων, αλλά συμπεριλαμβάνει και τα μνημονιακά προαπαιτούμενα.</w:t>
      </w:r>
    </w:p>
    <w:p w14:paraId="694A4120" w14:textId="77777777" w:rsidR="00ED0117" w:rsidRDefault="009D214A">
      <w:pPr>
        <w:spacing w:line="600" w:lineRule="auto"/>
        <w:ind w:firstLine="709"/>
        <w:jc w:val="both"/>
        <w:rPr>
          <w:rFonts w:eastAsia="Times New Roman"/>
          <w:szCs w:val="24"/>
        </w:rPr>
      </w:pPr>
      <w:r>
        <w:rPr>
          <w:rFonts w:eastAsia="Times New Roman"/>
          <w:szCs w:val="24"/>
        </w:rPr>
        <w:t>Για παράδειγμα, υλοποιεί ένα μικρό τμήμα της εργαλειοθήκης του ΟΟΣΑ. Τα επόμενα μέτρα, που προβ</w:t>
      </w:r>
      <w:r>
        <w:rPr>
          <w:rFonts w:eastAsia="Times New Roman"/>
          <w:szCs w:val="24"/>
        </w:rPr>
        <w:t xml:space="preserve">λέπονται, θα έρθουν στα επόμενα προαπαιτούμενα που θα ακολουθήσουν τις επόμενες μέρες. Επίσης, εμπεριέχει, συμπεριλαμβάνει –άλλωστε, αυτός είναι ο βασικός κορμός- την ευρωπαϊκή </w:t>
      </w:r>
      <w:r>
        <w:rPr>
          <w:rFonts w:eastAsia="Times New Roman"/>
          <w:szCs w:val="24"/>
        </w:rPr>
        <w:t>ο</w:t>
      </w:r>
      <w:r>
        <w:rPr>
          <w:rFonts w:eastAsia="Times New Roman"/>
          <w:szCs w:val="24"/>
        </w:rPr>
        <w:t xml:space="preserve">δηγία που αφορά την εξοικονόμηση ενέργειας. </w:t>
      </w:r>
    </w:p>
    <w:p w14:paraId="694A4121" w14:textId="77777777" w:rsidR="00ED0117" w:rsidRDefault="009D214A">
      <w:pPr>
        <w:spacing w:line="600" w:lineRule="auto"/>
        <w:ind w:firstLine="720"/>
        <w:jc w:val="both"/>
        <w:rPr>
          <w:rFonts w:eastAsia="Times New Roman"/>
          <w:szCs w:val="24"/>
        </w:rPr>
      </w:pPr>
      <w:r>
        <w:rPr>
          <w:rFonts w:eastAsia="Times New Roman"/>
          <w:szCs w:val="24"/>
        </w:rPr>
        <w:t>Μάλιστα, ακούσαμε κριτική και από</w:t>
      </w:r>
      <w:r>
        <w:rPr>
          <w:rFonts w:eastAsia="Times New Roman"/>
          <w:szCs w:val="24"/>
        </w:rPr>
        <w:t xml:space="preserve"> την Κυβέρνηση και από τον Υπουργό: «Γιατί δεν αποδέχεται το ΚΚΕ τη συγκεκριμένη </w:t>
      </w:r>
      <w:r>
        <w:rPr>
          <w:rFonts w:eastAsia="Times New Roman"/>
          <w:szCs w:val="24"/>
        </w:rPr>
        <w:t>ο</w:t>
      </w:r>
      <w:r>
        <w:rPr>
          <w:rFonts w:eastAsia="Times New Roman"/>
          <w:szCs w:val="24"/>
        </w:rPr>
        <w:t>δηγία; Είναι αντίθετο με την εξοικονόμηση ενέργειας; Δεν θα δώσει δουλειά σε εργαζόμενους, εργατοτεχνίτες και οικοδόμους;».</w:t>
      </w:r>
    </w:p>
    <w:p w14:paraId="694A4122" w14:textId="77777777" w:rsidR="00ED0117" w:rsidRDefault="009D214A">
      <w:pPr>
        <w:spacing w:line="600" w:lineRule="auto"/>
        <w:ind w:firstLine="720"/>
        <w:jc w:val="both"/>
        <w:rPr>
          <w:rFonts w:eastAsia="Times New Roman"/>
          <w:szCs w:val="24"/>
        </w:rPr>
      </w:pPr>
      <w:r>
        <w:rPr>
          <w:rFonts w:eastAsia="Times New Roman"/>
          <w:szCs w:val="24"/>
        </w:rPr>
        <w:t xml:space="preserve">Ποιο είναι, όμως, το βασικό ζήτημα, κύριε Υπουργέ, και μάλιστα σε μια περιοχή που έχει τεράστιο πλούτο ενεργειακών πηγών και σε μια περίοδο που η τεχνολογία μπορεί να αξιοποιήσει το σύνολο αυτών των ενεργειακών πηγών; </w:t>
      </w:r>
    </w:p>
    <w:p w14:paraId="694A4123" w14:textId="77777777" w:rsidR="00ED0117" w:rsidRDefault="009D214A">
      <w:pPr>
        <w:spacing w:line="600" w:lineRule="auto"/>
        <w:ind w:firstLine="720"/>
        <w:jc w:val="both"/>
        <w:rPr>
          <w:rFonts w:eastAsia="Times New Roman"/>
          <w:szCs w:val="24"/>
        </w:rPr>
      </w:pPr>
      <w:r>
        <w:rPr>
          <w:rFonts w:eastAsia="Times New Roman"/>
          <w:szCs w:val="24"/>
        </w:rPr>
        <w:t>Το βασικό ζήτημα είναι ότι ενώ υπάρχε</w:t>
      </w:r>
      <w:r>
        <w:rPr>
          <w:rFonts w:eastAsia="Times New Roman"/>
          <w:szCs w:val="24"/>
        </w:rPr>
        <w:t>ι αυτός ο πλούτος ενεργειακών πηγών, ενώ αυτές οι ενεργειακές πηγές μπορούν να αξιοποιηθούν, υπάρχουν ταυτόχρονα και εκτεταμένα λαϊκά στρώματα που διαβιούν σε συνθήκες ενεργειακής φτώχειας. Θα μιλήσουμε επί της ουσίας γι’ αυτό; Θα μιλήσουμε για το ποιος ευ</w:t>
      </w:r>
      <w:r>
        <w:rPr>
          <w:rFonts w:eastAsia="Times New Roman"/>
          <w:szCs w:val="24"/>
        </w:rPr>
        <w:t>θύνεται; Είναι το κυρίαρχο και το πρωτεύον αυτό, δηλαδή ότι το χειμώνα δεν μπορούν εκτεταμένα λαϊκά στρώματα να αντιμετωπίσουν το κρύο; Θα το βάλουμε ως ζήτημα ότι κόβεται το ρεύμα, γιατί δεν μπορούν να το πληρώσουν, ότι δεν μπορούν να καλύψουν βασικές ανά</w:t>
      </w:r>
      <w:r>
        <w:rPr>
          <w:rFonts w:eastAsia="Times New Roman"/>
          <w:szCs w:val="24"/>
        </w:rPr>
        <w:t xml:space="preserve">γκες; </w:t>
      </w:r>
    </w:p>
    <w:p w14:paraId="694A4124" w14:textId="77777777" w:rsidR="00ED0117" w:rsidRDefault="009D214A">
      <w:pPr>
        <w:spacing w:line="600" w:lineRule="auto"/>
        <w:ind w:firstLine="720"/>
        <w:jc w:val="both"/>
        <w:rPr>
          <w:rFonts w:eastAsia="Times New Roman"/>
          <w:szCs w:val="24"/>
        </w:rPr>
      </w:pPr>
      <w:r>
        <w:rPr>
          <w:rFonts w:eastAsia="Times New Roman"/>
          <w:szCs w:val="24"/>
        </w:rPr>
        <w:t>Ποιος ευθύνεται, λοιπόν, γι’ αυτό; Βεβαίως και ευθύνονται οι πολιτικές. Όμως, πάνω και πρώτα απ’ όλα ευθύνεται το γεγονός ότι στον καπιταλισμό η ενέργεια, ένα κοινωνικό αγαθό, μετατρέπεται σε εμπόρευμα. Και αυτή ακριβώς η υπόθεση δεν επιτρέπει στη λ</w:t>
      </w:r>
      <w:r>
        <w:rPr>
          <w:rFonts w:eastAsia="Times New Roman"/>
          <w:szCs w:val="24"/>
        </w:rPr>
        <w:t>αϊκή οικογένεια να καλύψει τις ανάγκες της. Αυτή μετατρέπει αυτό το εμπόρευμα σε κέρδος. Αυτό είναι το ένα κρατούμενο.</w:t>
      </w:r>
    </w:p>
    <w:p w14:paraId="694A4125" w14:textId="77777777" w:rsidR="00ED0117" w:rsidRDefault="009D214A">
      <w:pPr>
        <w:spacing w:line="600" w:lineRule="auto"/>
        <w:ind w:firstLine="720"/>
        <w:jc w:val="both"/>
        <w:rPr>
          <w:rFonts w:eastAsia="Times New Roman"/>
          <w:szCs w:val="24"/>
        </w:rPr>
      </w:pPr>
      <w:r>
        <w:rPr>
          <w:rFonts w:eastAsia="Times New Roman"/>
          <w:szCs w:val="24"/>
        </w:rPr>
        <w:t>Το δεύτερο είναι η πολιτική απελευθέρωσης της Ευρωπαϊκής Ένωσης που επιδεινώνει ακόμα περισσότερο την κατάσταση. Είναι η εισαγωγή των ΑΠΕ</w:t>
      </w:r>
      <w:r>
        <w:rPr>
          <w:rFonts w:eastAsia="Times New Roman"/>
          <w:szCs w:val="24"/>
        </w:rPr>
        <w:t xml:space="preserve"> και η εκμετάλλευσή τους από τους μονοπωλιακούς ομίλους, γεγονός που αύξησε υπέρογκα το ενεργειακό κόστος για τη λαϊκή οικογένεια. </w:t>
      </w:r>
    </w:p>
    <w:p w14:paraId="694A4126" w14:textId="77777777" w:rsidR="00ED0117" w:rsidRDefault="009D214A">
      <w:pPr>
        <w:spacing w:line="600" w:lineRule="auto"/>
        <w:ind w:firstLine="720"/>
        <w:jc w:val="both"/>
        <w:rPr>
          <w:rFonts w:eastAsia="Times New Roman"/>
          <w:szCs w:val="24"/>
        </w:rPr>
      </w:pPr>
      <w:r>
        <w:rPr>
          <w:rFonts w:eastAsia="Times New Roman"/>
          <w:szCs w:val="24"/>
        </w:rPr>
        <w:t>Έτσι, λοιπόν, ενώ η αξιοποίηση των πράσινων τεχνολογιών και η εξοικονόμηση ενέργειας θα μπορούσαν πραγματικά να συμβάλουν στ</w:t>
      </w:r>
      <w:r>
        <w:rPr>
          <w:rFonts w:eastAsia="Times New Roman"/>
          <w:szCs w:val="24"/>
        </w:rPr>
        <w:t xml:space="preserve">η βελτίωση των συνθηκών διαβίωσης του λαού, στις σημερινές συνθήκες αποτελούν εργαλείο για να μπορέσει να τονωθεί η καπιταλιστική ανάπτυξη και να ενισχυθεί το καπιταλιστικό κέρδος. </w:t>
      </w:r>
    </w:p>
    <w:p w14:paraId="694A4127" w14:textId="77777777" w:rsidR="00ED0117" w:rsidRDefault="009D214A">
      <w:pPr>
        <w:spacing w:line="600" w:lineRule="auto"/>
        <w:ind w:firstLine="720"/>
        <w:jc w:val="both"/>
        <w:rPr>
          <w:rFonts w:eastAsia="Times New Roman"/>
          <w:szCs w:val="24"/>
        </w:rPr>
      </w:pPr>
      <w:r>
        <w:rPr>
          <w:rFonts w:eastAsia="Times New Roman"/>
          <w:szCs w:val="24"/>
        </w:rPr>
        <w:t>Γι’ αυτόν ακριβώς τον λόγο και έχουν ως προτεραιότητα στόχους με γνώμονα τ</w:t>
      </w:r>
      <w:r>
        <w:rPr>
          <w:rFonts w:eastAsia="Times New Roman"/>
          <w:szCs w:val="24"/>
        </w:rPr>
        <w:t>ην κερδοφορία και όχι την ικανοποίηση των λαϊκών αναγκών. Διότι αν είχατε αυτό ως προτεραιότητα, δηλαδή το να ικανοποιηθούν οι λαϊκές ανάγκες, θα βάζατε άλλα ζητήματα ως πρωτεύοντα. Για παράδειγμα, θα βάζατε την αντισεισμική θωράκιση ή την αντιπλημμυρική π</w:t>
      </w:r>
      <w:r>
        <w:rPr>
          <w:rFonts w:eastAsia="Times New Roman"/>
          <w:szCs w:val="24"/>
        </w:rPr>
        <w:t xml:space="preserve">ροστασία. </w:t>
      </w:r>
    </w:p>
    <w:p w14:paraId="694A4128" w14:textId="77777777" w:rsidR="00ED0117" w:rsidRDefault="009D214A">
      <w:pPr>
        <w:spacing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κ</w:t>
      </w:r>
      <w:r>
        <w:rPr>
          <w:rFonts w:eastAsia="Times New Roman"/>
          <w:szCs w:val="24"/>
        </w:rPr>
        <w:t>τυπάει το κουδούνι λήξεως του χρόνου ομιλίας του κυρίου Βουλευτή)</w:t>
      </w:r>
    </w:p>
    <w:p w14:paraId="694A4129" w14:textId="77777777" w:rsidR="00ED0117" w:rsidRDefault="009D214A">
      <w:pPr>
        <w:spacing w:line="600" w:lineRule="auto"/>
        <w:ind w:firstLine="720"/>
        <w:jc w:val="both"/>
        <w:rPr>
          <w:rFonts w:eastAsia="Times New Roman"/>
          <w:szCs w:val="24"/>
        </w:rPr>
      </w:pPr>
      <w:r>
        <w:rPr>
          <w:rFonts w:eastAsia="Times New Roman"/>
          <w:szCs w:val="24"/>
        </w:rPr>
        <w:t>Αυτά τα μέτρα, αυτές οι νομοθεσίες και οι οδηγίες είναι προτεραιότητες του κεφαλαίου και γίνονται κατ’ απαίτηση του κεφαλαίου. Γι’ αυτόν ακριβώς τον λόγο και εξα</w:t>
      </w:r>
      <w:r>
        <w:rPr>
          <w:rFonts w:eastAsia="Times New Roman"/>
          <w:szCs w:val="24"/>
        </w:rPr>
        <w:t xml:space="preserve">ιρείτε τις αερομεταφορές ή τη ναυτιλία, λες και αυτοί δεν μολύνουν το περιβάλλον, λες και αυτοί επιτρέπεται να επιβαρύνουν το περιβάλλον. </w:t>
      </w:r>
    </w:p>
    <w:p w14:paraId="694A412A" w14:textId="77777777" w:rsidR="00ED0117" w:rsidRDefault="009D214A">
      <w:pPr>
        <w:spacing w:line="600" w:lineRule="auto"/>
        <w:ind w:firstLine="720"/>
        <w:jc w:val="both"/>
        <w:rPr>
          <w:rFonts w:eastAsia="Times New Roman"/>
          <w:szCs w:val="24"/>
        </w:rPr>
      </w:pPr>
      <w:r>
        <w:rPr>
          <w:rFonts w:eastAsia="Times New Roman"/>
          <w:szCs w:val="24"/>
        </w:rPr>
        <w:t>Μάλιστα, στους εφοπλιστές δώσατε το δικαίωμα, με τροπολογία του Υπουργού Ναυτιλίας, να συνεχίσουν να έχουν στα ακτοπλ</w:t>
      </w:r>
      <w:r>
        <w:rPr>
          <w:rFonts w:eastAsia="Times New Roman"/>
          <w:szCs w:val="24"/>
        </w:rPr>
        <w:t>οϊκά δρομολόγια και «σαπάκια» για έναν ακόμα χρόνο. Και αυτοί οι εφοπλιστές μπορούν να έχουν και αφορολόγητο πετρέλαιο, ενώ φέρνετε άρθρο για τους αγρότες, με το οποίο αυξάνετε τον ειδικό φόρο στο πετρέλαιο, το αγροτικό, από τα 66 ευρώ στα 200 ευρώ και στο</w:t>
      </w:r>
      <w:r>
        <w:rPr>
          <w:rFonts w:eastAsia="Times New Roman"/>
          <w:szCs w:val="24"/>
        </w:rPr>
        <w:t xml:space="preserve"> επόμενο διάστημα, μετά από έναν χρόνο, θα πάει στα 330 ευρώ. Για ποιον το κάνετε αυτό; Για να εξυπηρετήσετε τους αγρότες και την παραγωγή ή για να οδηγήσετε στην επιτάχυνση του ξεκληρίσματος της φτωχομεσαίας αγροτιάς και τη συγκέντρωση της αγροτικής παραγ</w:t>
      </w:r>
      <w:r>
        <w:rPr>
          <w:rFonts w:eastAsia="Times New Roman"/>
          <w:szCs w:val="24"/>
        </w:rPr>
        <w:t xml:space="preserve">ωγής σε ελάχιστους καπιταλιστικούς ομίλους; </w:t>
      </w:r>
    </w:p>
    <w:p w14:paraId="694A412B" w14:textId="77777777" w:rsidR="00ED0117" w:rsidRDefault="009D214A">
      <w:pPr>
        <w:spacing w:line="600" w:lineRule="auto"/>
        <w:ind w:firstLine="720"/>
        <w:jc w:val="both"/>
        <w:rPr>
          <w:rFonts w:eastAsia="Times New Roman"/>
          <w:szCs w:val="24"/>
        </w:rPr>
      </w:pPr>
      <w:r>
        <w:rPr>
          <w:rFonts w:eastAsia="Times New Roman"/>
          <w:szCs w:val="24"/>
        </w:rPr>
        <w:t>Από αυτήν την άποψη –και ευχαριστώ, κύριε Πρόεδρε, για την ανοχή σας- εμείς ως ΚΚΕ και επί της αρχής και επί των άρθρων έχουμε τη συγκεκριμένη στάση και θα καταψηφίσουμε τα περισσότερα από αυτά τα άρθρα, το σύνο</w:t>
      </w:r>
      <w:r>
        <w:rPr>
          <w:rFonts w:eastAsia="Times New Roman"/>
          <w:szCs w:val="24"/>
        </w:rPr>
        <w:t>λο των λογικών που αυτά προβά</w:t>
      </w:r>
      <w:r>
        <w:rPr>
          <w:rFonts w:eastAsia="Times New Roman"/>
          <w:szCs w:val="24"/>
        </w:rPr>
        <w:t>λ</w:t>
      </w:r>
      <w:r>
        <w:rPr>
          <w:rFonts w:eastAsia="Times New Roman"/>
          <w:szCs w:val="24"/>
        </w:rPr>
        <w:t xml:space="preserve">λουν, και θα εκφραστούμε πολύ συγκεκριμένα με αυτή τη διαδικασία. </w:t>
      </w:r>
    </w:p>
    <w:p w14:paraId="694A412C" w14:textId="77777777" w:rsidR="00ED0117" w:rsidRDefault="009D214A">
      <w:pPr>
        <w:spacing w:line="600" w:lineRule="auto"/>
        <w:ind w:firstLine="720"/>
        <w:jc w:val="both"/>
        <w:rPr>
          <w:rFonts w:eastAsia="Times New Roman"/>
          <w:szCs w:val="24"/>
        </w:rPr>
      </w:pPr>
      <w:r>
        <w:rPr>
          <w:rFonts w:eastAsia="Times New Roman"/>
          <w:b/>
          <w:szCs w:val="24"/>
        </w:rPr>
        <w:t>ΘΕΟΧΑΡΗΣ (ΧΑΡΗΣ) ΘΕΟΧΑΡΗΣ:</w:t>
      </w:r>
      <w:r>
        <w:rPr>
          <w:rFonts w:eastAsia="Times New Roman"/>
          <w:szCs w:val="24"/>
        </w:rPr>
        <w:t xml:space="preserve"> Κύριε Πρόεδρε, θα ήθελα τον λόγο. </w:t>
      </w:r>
    </w:p>
    <w:p w14:paraId="694A412D" w14:textId="77777777" w:rsidR="00ED0117" w:rsidRDefault="009D214A">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Κύριε Πρόεδρε, και εγώ θα ήθελα τον λόγο. </w:t>
      </w:r>
    </w:p>
    <w:p w14:paraId="694A412E" w14:textId="77777777" w:rsidR="00ED0117" w:rsidRDefault="009D214A">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Ένα λεπτό, κύριοι συνάδελφοι. </w:t>
      </w:r>
    </w:p>
    <w:p w14:paraId="694A412F" w14:textId="77777777" w:rsidR="00ED0117" w:rsidRDefault="009D214A">
      <w:pPr>
        <w:spacing w:line="600" w:lineRule="auto"/>
        <w:ind w:firstLine="720"/>
        <w:jc w:val="both"/>
        <w:rPr>
          <w:rFonts w:eastAsia="Times New Roman"/>
          <w:szCs w:val="24"/>
        </w:rPr>
      </w:pPr>
      <w:r>
        <w:rPr>
          <w:rFonts w:eastAsia="Times New Roman"/>
          <w:szCs w:val="24"/>
        </w:rPr>
        <w:t>Θα δώσω για ένα, δύο λεπτά τον λόγο στον κ. Καρρά, γιατί έχει μιλήσει και δεν θα χρειαστεί περισσότερο χρόνο. Στη συνέχεια, ο Υπουργός Περιβάλλοντος θα μας ενημερώσει για την τροπολογία. Μάλιστα, εδέχθη την έκκληση και τη δι</w:t>
      </w:r>
      <w:r>
        <w:rPr>
          <w:rFonts w:eastAsia="Times New Roman"/>
          <w:szCs w:val="24"/>
        </w:rPr>
        <w:t xml:space="preserve">κή μου και του Προέδρου και θα έρθει κανονικά την ερχόμενη εβδομάδα. Όμως, θα του δώσω τον λόγο για να ενημερώσει το Σώμα. </w:t>
      </w:r>
    </w:p>
    <w:p w14:paraId="694A4130" w14:textId="77777777" w:rsidR="00ED0117" w:rsidRDefault="009D214A">
      <w:pPr>
        <w:spacing w:line="600" w:lineRule="auto"/>
        <w:ind w:firstLine="720"/>
        <w:jc w:val="both"/>
        <w:rPr>
          <w:rFonts w:eastAsia="Times New Roman"/>
          <w:szCs w:val="24"/>
        </w:rPr>
      </w:pPr>
      <w:r>
        <w:rPr>
          <w:rFonts w:eastAsia="Times New Roman"/>
          <w:szCs w:val="24"/>
        </w:rPr>
        <w:t xml:space="preserve">Επομένως, κύριε Καρρά, έχετε τον λόγο για δύο λεπτά. </w:t>
      </w:r>
    </w:p>
    <w:p w14:paraId="694A4131"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Κύριε Πρόεδρε, θα ήθελα κι εγώ τον λόγο ως </w:t>
      </w:r>
      <w:r>
        <w:rPr>
          <w:rFonts w:eastAsia="Times New Roman" w:cs="Times New Roman"/>
          <w:szCs w:val="24"/>
        </w:rPr>
        <w:t>Κ</w:t>
      </w:r>
      <w:r>
        <w:rPr>
          <w:rFonts w:eastAsia="Times New Roman" w:cs="Times New Roman"/>
          <w:szCs w:val="24"/>
        </w:rPr>
        <w:t>οινοβουλευτικός</w:t>
      </w:r>
      <w:r>
        <w:rPr>
          <w:rFonts w:eastAsia="Times New Roman" w:cs="Times New Roman"/>
          <w:szCs w:val="24"/>
        </w:rPr>
        <w:t xml:space="preserve"> </w:t>
      </w:r>
      <w:r>
        <w:rPr>
          <w:rFonts w:eastAsia="Times New Roman" w:cs="Times New Roman"/>
          <w:szCs w:val="24"/>
        </w:rPr>
        <w:t>Εκπρόσωπος</w:t>
      </w:r>
      <w:r>
        <w:rPr>
          <w:rFonts w:eastAsia="Times New Roman" w:cs="Times New Roman"/>
          <w:szCs w:val="24"/>
        </w:rPr>
        <w:t>.</w:t>
      </w:r>
    </w:p>
    <w:p w14:paraId="694A4132"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Ευχαριστώ, κύριε Πρόεδρε.</w:t>
      </w:r>
    </w:p>
    <w:p w14:paraId="694A4133"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Δεν ήταν στις προθέσεις μου να τοποθετηθώ και να δευτερολογήσω. Προ μιας ώρας, όμως, διανεμήθηκε ένα κείμενο υπό τον τίτλο «Νομοτεχνική βελτίωση» τριών σελίδων που συμπληρώνει χθεσινή τροπολο</w:t>
      </w:r>
      <w:r>
        <w:rPr>
          <w:rFonts w:eastAsia="Times New Roman" w:cs="Times New Roman"/>
          <w:szCs w:val="24"/>
        </w:rPr>
        <w:t>γία του κ. Αλεξιάδη με αντικείμενο την επιλογή υποθέσεων προς φορολογικό έλεγχο.</w:t>
      </w:r>
    </w:p>
    <w:p w14:paraId="694A4134"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Κατ’ αρχ</w:t>
      </w:r>
      <w:r>
        <w:rPr>
          <w:rFonts w:eastAsia="Times New Roman" w:cs="Times New Roman"/>
          <w:szCs w:val="24"/>
        </w:rPr>
        <w:t>άς</w:t>
      </w:r>
      <w:r>
        <w:rPr>
          <w:rFonts w:eastAsia="Times New Roman" w:cs="Times New Roman"/>
          <w:szCs w:val="24"/>
        </w:rPr>
        <w:t xml:space="preserve"> οφείλω να παρατηρήσω πως όταν λέμε «νομοτεχνική βελτίωση» αναφερόμεθα είτε σε αναρρύθμιση άρθρων είτε σε διόρθωση λεκτικών, φραστικών σφαλμάτων είτε σε λεκτικές απλ</w:t>
      </w:r>
      <w:r>
        <w:rPr>
          <w:rFonts w:eastAsia="Times New Roman" w:cs="Times New Roman"/>
          <w:szCs w:val="24"/>
        </w:rPr>
        <w:t>ές συμπληρώσεις. Ένα κείμενο το οποίο προσθέτει εννέα παραγράφους σε ένα προηγούμενο άρθρο, δεν είναι νομοτεχνική βελτίωση, αλλά τροπολογία, η οποία έπρεπε να ακολουθήσει την κανονική οδό του Κανονισμού.</w:t>
      </w:r>
    </w:p>
    <w:p w14:paraId="694A4135"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Ανεξάρτητα, όμως, από αυτό, μου δημιουργεί τεράστιο </w:t>
      </w:r>
      <w:r>
        <w:rPr>
          <w:rFonts w:eastAsia="Times New Roman" w:cs="Times New Roman"/>
          <w:szCs w:val="24"/>
        </w:rPr>
        <w:t>προβληματισμό διότι με τις διατάξεις του αφ</w:t>
      </w:r>
      <w:r>
        <w:rPr>
          <w:rFonts w:eastAsia="Times New Roman" w:cs="Times New Roman"/>
          <w:szCs w:val="24"/>
        </w:rPr>
        <w:t xml:space="preserve">’ </w:t>
      </w:r>
      <w:r>
        <w:rPr>
          <w:rFonts w:eastAsia="Times New Roman" w:cs="Times New Roman"/>
          <w:szCs w:val="24"/>
        </w:rPr>
        <w:t xml:space="preserve">ενός μεν φέρεται να φέρουν ευθύνη οι υπάλληλοι της φορολογικής </w:t>
      </w:r>
      <w:r>
        <w:rPr>
          <w:rFonts w:eastAsia="Times New Roman" w:cs="Times New Roman"/>
          <w:szCs w:val="24"/>
        </w:rPr>
        <w:t>α</w:t>
      </w:r>
      <w:r>
        <w:rPr>
          <w:rFonts w:eastAsia="Times New Roman" w:cs="Times New Roman"/>
          <w:szCs w:val="24"/>
        </w:rPr>
        <w:t>ρχής, κύριε Πρόεδρε, για ζητήματα παραγραφής, από κάτω, όμως, αίρει την παραγραφή -και προφανώς υπάρχουν υποκρυπτόμενες υποθέσεις- και λέει ότι υπέ</w:t>
      </w:r>
      <w:r>
        <w:rPr>
          <w:rFonts w:eastAsia="Times New Roman" w:cs="Times New Roman"/>
          <w:szCs w:val="24"/>
        </w:rPr>
        <w:t xml:space="preserve">χουν αστική ή πειθαρχική ή ποινική ευθύνη για παραγραφή, εφόσον δεν έχει διακοπεί η παραγραφή αυτών με κοινοποίηση </w:t>
      </w:r>
      <w:r>
        <w:rPr>
          <w:rFonts w:eastAsia="Times New Roman" w:cs="Times New Roman"/>
          <w:szCs w:val="24"/>
        </w:rPr>
        <w:t>φ</w:t>
      </w:r>
      <w:r>
        <w:rPr>
          <w:rFonts w:eastAsia="Times New Roman" w:cs="Times New Roman"/>
          <w:szCs w:val="24"/>
        </w:rPr>
        <w:t xml:space="preserve">ύλλου </w:t>
      </w:r>
      <w:r>
        <w:rPr>
          <w:rFonts w:eastAsia="Times New Roman" w:cs="Times New Roman"/>
          <w:szCs w:val="24"/>
        </w:rPr>
        <w:t>ε</w:t>
      </w:r>
      <w:r>
        <w:rPr>
          <w:rFonts w:eastAsia="Times New Roman" w:cs="Times New Roman"/>
          <w:szCs w:val="24"/>
        </w:rPr>
        <w:t>λέγχου κ</w:t>
      </w:r>
      <w:r>
        <w:rPr>
          <w:rFonts w:eastAsia="Times New Roman" w:cs="Times New Roman"/>
          <w:szCs w:val="24"/>
        </w:rPr>
        <w:t>.</w:t>
      </w:r>
      <w:r>
        <w:rPr>
          <w:rFonts w:eastAsia="Times New Roman" w:cs="Times New Roman"/>
          <w:szCs w:val="24"/>
        </w:rPr>
        <w:t>λπ..</w:t>
      </w:r>
    </w:p>
    <w:p w14:paraId="694A4136"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Συνεπώς με την έννοια που δίνει μία ασυλία σε υποθέσεις και στο προσωπικό της φορολογικής </w:t>
      </w:r>
      <w:r>
        <w:rPr>
          <w:rFonts w:eastAsia="Times New Roman" w:cs="Times New Roman"/>
          <w:szCs w:val="24"/>
        </w:rPr>
        <w:t>α</w:t>
      </w:r>
      <w:r>
        <w:rPr>
          <w:rFonts w:eastAsia="Times New Roman" w:cs="Times New Roman"/>
          <w:szCs w:val="24"/>
        </w:rPr>
        <w:t>ρχής, διότι προτεραιοποιεί -</w:t>
      </w:r>
      <w:r>
        <w:rPr>
          <w:rFonts w:eastAsia="Times New Roman" w:cs="Times New Roman"/>
          <w:szCs w:val="24"/>
        </w:rPr>
        <w:t>μια λέξη την οποία δεν γνωρίζω, λέει «θα προτεραιοποιηθούν υποθέσεις προς έλεγχο»- υποθέσεις προς έλεγχο, οι υπόλοιπες τι γίνονται; Πέραν του γεγονότος ότι δεν είναι τροπολογία, οι επόμενες αφήνονται να παραγραφούν;</w:t>
      </w:r>
    </w:p>
    <w:p w14:paraId="694A4137"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Είναι ένα ερώτημα μείζον. Ταλανίζει την </w:t>
      </w:r>
      <w:r>
        <w:rPr>
          <w:rFonts w:eastAsia="Times New Roman" w:cs="Times New Roman"/>
          <w:szCs w:val="24"/>
        </w:rPr>
        <w:t>Ελλάδα το θέμα της φοροδιαφυγής, κύριε Πρόεδρε, και πρέπει ο κ. Αλεξιάδης ή άλλος Υπουργός να απαντήσει επ’ αυτού του θέματος.</w:t>
      </w:r>
    </w:p>
    <w:p w14:paraId="694A4138"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Τελειώνοντας, διότι δεν καταχρώμαι τον χρόνο, θέλω να πω πως ενώνουμε και η Ένωση Κεντρώων τη φωνή μας με τις λοιπές παρατάξεις τ</w:t>
      </w:r>
      <w:r>
        <w:rPr>
          <w:rFonts w:eastAsia="Times New Roman" w:cs="Times New Roman"/>
          <w:szCs w:val="24"/>
        </w:rPr>
        <w:t>ης Βουλής και καταδικάζουμε την επίθεση στον συνάδελφο Κουμουτσάκο.</w:t>
      </w:r>
    </w:p>
    <w:p w14:paraId="694A4139"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694A413A" w14:textId="77777777" w:rsidR="00ED0117" w:rsidRDefault="009D214A">
      <w:pPr>
        <w:spacing w:line="600" w:lineRule="auto"/>
        <w:ind w:firstLine="720"/>
        <w:jc w:val="both"/>
        <w:rPr>
          <w:rFonts w:eastAsia="Times New Roman" w:cs="Times New Roman"/>
          <w:b/>
          <w:szCs w:val="24"/>
        </w:rPr>
      </w:pPr>
      <w:r>
        <w:rPr>
          <w:rFonts w:eastAsia="Times New Roman" w:cs="Times New Roman"/>
          <w:b/>
          <w:szCs w:val="24"/>
        </w:rPr>
        <w:t>ΠΡΟΕΔΡΕΥΩΝ (Νικήτας Κακλαμάνης):</w:t>
      </w:r>
      <w:r>
        <w:rPr>
          <w:rFonts w:eastAsia="Times New Roman" w:cs="Times New Roman"/>
          <w:szCs w:val="24"/>
        </w:rPr>
        <w:t xml:space="preserve"> Ευχαριστούμε, κύριε Καρρά.</w:t>
      </w:r>
    </w:p>
    <w:p w14:paraId="694A413B"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Κύριε Πρόεδρε, θα ήθελα τον λόγο.  </w:t>
      </w:r>
    </w:p>
    <w:p w14:paraId="694A413C"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Κύριε Πρόεδρε, θα ήθε</w:t>
      </w:r>
      <w:r>
        <w:rPr>
          <w:rFonts w:eastAsia="Times New Roman" w:cs="Times New Roman"/>
          <w:szCs w:val="24"/>
        </w:rPr>
        <w:t>λα κι εγώ τον λόγο ως Κοινοβουλευτικός Εκπρόσωπος.</w:t>
      </w:r>
    </w:p>
    <w:p w14:paraId="694A413D"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Θεοχάρη, για ποιο πράγμα ζητάτε τον λόγο;</w:t>
      </w:r>
    </w:p>
    <w:p w14:paraId="694A413E"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Έχω δευτερολογία.</w:t>
      </w:r>
    </w:p>
    <w:p w14:paraId="694A413F"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Όχι. Δευτερολογία, κύριε Θεοχάρη...</w:t>
      </w:r>
    </w:p>
    <w:p w14:paraId="694A4140"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ΘΕΟΧΑΡΗΣ </w:t>
      </w:r>
      <w:r>
        <w:rPr>
          <w:rFonts w:eastAsia="Times New Roman" w:cs="Times New Roman"/>
          <w:b/>
          <w:szCs w:val="24"/>
        </w:rPr>
        <w:t>(ΧΑΡΗΣ) ΘΕΟΧΑΡΗΣ:</w:t>
      </w:r>
      <w:r>
        <w:rPr>
          <w:rFonts w:eastAsia="Times New Roman" w:cs="Times New Roman"/>
          <w:szCs w:val="24"/>
        </w:rPr>
        <w:t xml:space="preserve"> Θα ήθελα δύο λεπτά για τις τροπολογίες.</w:t>
      </w:r>
    </w:p>
    <w:p w14:paraId="694A4141"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Ένα λεπτό, κύριε Θεοχάρη. Θα έρθει η ώρα για τις τροπολογίες. Να κλείσουμε με τον Υπουργό και αμέσως μετά επί των τροπολογιών θα δώσω τον λόγο στους εκπροσώπους των </w:t>
      </w:r>
      <w:r>
        <w:rPr>
          <w:rFonts w:eastAsia="Times New Roman" w:cs="Times New Roman"/>
          <w:szCs w:val="24"/>
        </w:rPr>
        <w:t>κομμάτων. Μην ανησυχείτε.</w:t>
      </w:r>
    </w:p>
    <w:p w14:paraId="694A4142"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Κύριε Φίλη, έχετε τον λόγο για οκτώ λεπτά, όπως λέει ο Κανονισμός. </w:t>
      </w:r>
    </w:p>
    <w:p w14:paraId="694A4143"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Επί του νομοσχεδίου, κύριε Πρόεδρε;</w:t>
      </w:r>
    </w:p>
    <w:p w14:paraId="694A4144"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Επί του νομοσχεδίου. Τώρα είναι κανονική ομιλία. Μετά θα έχουν τον λόγο για δύο, τρία λεπτά οι Υπουργοί.</w:t>
      </w:r>
    </w:p>
    <w:p w14:paraId="694A4145"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ΝΙΚΟΛΑΟΣ ΦΙΛΗΣ (Υπουργός Παιδείας, Έρευνας και Θρησκευμάτων):</w:t>
      </w:r>
      <w:r>
        <w:rPr>
          <w:rFonts w:eastAsia="Times New Roman" w:cs="Times New Roman"/>
          <w:szCs w:val="24"/>
        </w:rPr>
        <w:t xml:space="preserve"> Ευχαριστώ, κύριε Πρόεδρε.</w:t>
      </w:r>
    </w:p>
    <w:p w14:paraId="694A4146"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Άκουσα με προσοχή τις παρεμβάσεις των εκπροσώπων των κομμάτων </w:t>
      </w:r>
      <w:r>
        <w:rPr>
          <w:rFonts w:eastAsia="Times New Roman" w:cs="Times New Roman"/>
          <w:szCs w:val="24"/>
        </w:rPr>
        <w:t>και όλων των συναδέλφων για τις διατάξεις που υπάρχουν σχετικά με την εκπαίδευση στο συζητούμενο νομοσχέδιο. Πρέπει να διευκρινίσω ότι είναι διατάξεις που υπαγορεύονται από επείγοντα προβλήματα λειτουργίας στη μέση και στη δημοτική εκπαίδευση. Δεν πρόκειτα</w:t>
      </w:r>
      <w:r>
        <w:rPr>
          <w:rFonts w:eastAsia="Times New Roman" w:cs="Times New Roman"/>
          <w:szCs w:val="24"/>
        </w:rPr>
        <w:t xml:space="preserve">ι για ένα συνολικό πλαίσιο λειτουργίας. </w:t>
      </w:r>
    </w:p>
    <w:p w14:paraId="694A4147"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Συντόμως θα έχουμε τη δυνατότητα μέσω του εθνικού και κοινωνικού διαλόγου να κουβεντιάσουμε την ανάγκη μεγάλων μεταρρυθμίσεων και τομών στην εκπαίδευση είτε, πριν τα Χριστούγεννα, να κουβεντιάσουμε ζητήματα που αφορ</w:t>
      </w:r>
      <w:r>
        <w:rPr>
          <w:rFonts w:eastAsia="Times New Roman" w:cs="Times New Roman"/>
          <w:szCs w:val="24"/>
        </w:rPr>
        <w:t>ούν διοικητικές εκκρεμότητες, προκειμένου να προχωρήσουμε με πιο αποφασιστικά βήματα σε ένα σχολείο δημόσιο, αντίστοιχο με τις απαιτήσεις της κοινωνίας, σε ένα σχολείο δημόσιο  και δημοκρατικό.</w:t>
      </w:r>
    </w:p>
    <w:p w14:paraId="694A4148"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Με τις προτεινόμενες ρυθμίσεις επιδιώκουμε να λειτουργήσουν με</w:t>
      </w:r>
      <w:r>
        <w:rPr>
          <w:rFonts w:eastAsia="Times New Roman" w:cs="Times New Roman"/>
          <w:szCs w:val="24"/>
        </w:rPr>
        <w:t xml:space="preserve"> αποτελεσματικότερο τρόπο τα </w:t>
      </w:r>
      <w:r>
        <w:rPr>
          <w:rFonts w:eastAsia="Times New Roman" w:cs="Times New Roman"/>
          <w:szCs w:val="24"/>
        </w:rPr>
        <w:t>π</w:t>
      </w:r>
      <w:r>
        <w:rPr>
          <w:rFonts w:eastAsia="Times New Roman" w:cs="Times New Roman"/>
          <w:szCs w:val="24"/>
        </w:rPr>
        <w:t xml:space="preserve">εριφερειακά </w:t>
      </w:r>
      <w:r>
        <w:rPr>
          <w:rFonts w:eastAsia="Times New Roman" w:cs="Times New Roman"/>
          <w:szCs w:val="24"/>
        </w:rPr>
        <w:t>υ</w:t>
      </w:r>
      <w:r>
        <w:rPr>
          <w:rFonts w:eastAsia="Times New Roman" w:cs="Times New Roman"/>
          <w:szCs w:val="24"/>
        </w:rPr>
        <w:t xml:space="preserve">πηρεσιακά </w:t>
      </w:r>
      <w:r>
        <w:rPr>
          <w:rFonts w:eastAsia="Times New Roman" w:cs="Times New Roman"/>
          <w:szCs w:val="24"/>
        </w:rPr>
        <w:t>σ</w:t>
      </w:r>
      <w:r>
        <w:rPr>
          <w:rFonts w:eastAsia="Times New Roman" w:cs="Times New Roman"/>
          <w:szCs w:val="24"/>
        </w:rPr>
        <w:t xml:space="preserve">υμβούλια. Τα νέα μέλη θα επιλεγούν με διαφάνεια και αξιοκρατία μετά από πρόσκληση δημόσιου ενδιαφέροντος. Θα υπάρξει </w:t>
      </w:r>
      <w:r>
        <w:rPr>
          <w:rFonts w:eastAsia="Times New Roman" w:cs="Times New Roman"/>
          <w:szCs w:val="24"/>
        </w:rPr>
        <w:t>υ</w:t>
      </w:r>
      <w:r>
        <w:rPr>
          <w:rFonts w:eastAsia="Times New Roman" w:cs="Times New Roman"/>
          <w:szCs w:val="24"/>
        </w:rPr>
        <w:t xml:space="preserve">πουργική </w:t>
      </w:r>
      <w:r>
        <w:rPr>
          <w:rFonts w:eastAsia="Times New Roman" w:cs="Times New Roman"/>
          <w:szCs w:val="24"/>
        </w:rPr>
        <w:t>α</w:t>
      </w:r>
      <w:r>
        <w:rPr>
          <w:rFonts w:eastAsia="Times New Roman" w:cs="Times New Roman"/>
          <w:szCs w:val="24"/>
        </w:rPr>
        <w:t>πόφαση. Είναι προφανές ότι δεν θίγεται ο θεσμός των αιρετών. Απλώς τα διορ</w:t>
      </w:r>
      <w:r>
        <w:rPr>
          <w:rFonts w:eastAsia="Times New Roman" w:cs="Times New Roman"/>
          <w:szCs w:val="24"/>
        </w:rPr>
        <w:t xml:space="preserve">ισμένα μέλη θα κριθούν μέσα από διαδικασίες -επαναλαμβάνω- διαφανείς και αξιοκρατικές. </w:t>
      </w:r>
    </w:p>
    <w:p w14:paraId="694A4149" w14:textId="77777777" w:rsidR="00ED0117" w:rsidRDefault="009D214A">
      <w:pPr>
        <w:spacing w:line="600" w:lineRule="auto"/>
        <w:ind w:firstLine="720"/>
        <w:jc w:val="both"/>
        <w:rPr>
          <w:rFonts w:eastAsia="Times New Roman"/>
          <w:szCs w:val="24"/>
        </w:rPr>
      </w:pPr>
      <w:r>
        <w:rPr>
          <w:rFonts w:eastAsia="Times New Roman"/>
          <w:szCs w:val="24"/>
        </w:rPr>
        <w:t>Διατυπώθηκε η άποψη ότι πηγαίνει η Κυβέρνηση, ο μηχανισμός, η πολιτική ηγεσία του Υπουργείου να επιλέξει κομματικά πρόσωπα, ενώ μέχρι τώρα οι διοριζόμενοι από τις προηγ</w:t>
      </w:r>
      <w:r>
        <w:rPr>
          <w:rFonts w:eastAsia="Times New Roman"/>
          <w:szCs w:val="24"/>
        </w:rPr>
        <w:t>ούμενες διοικήσεις του Υπουργείου ήταν πρόσωπα υπεράνω κομματικής υποψίας. Είναι μια επιχειρηματολογία…</w:t>
      </w:r>
    </w:p>
    <w:p w14:paraId="694A414A" w14:textId="77777777" w:rsidR="00ED0117" w:rsidRDefault="009D214A">
      <w:pPr>
        <w:spacing w:line="600" w:lineRule="auto"/>
        <w:ind w:firstLine="720"/>
        <w:jc w:val="both"/>
        <w:rPr>
          <w:rFonts w:eastAsia="Times New Roman" w:cs="Times New Roman"/>
          <w:szCs w:val="24"/>
        </w:rPr>
      </w:pPr>
      <w:r>
        <w:rPr>
          <w:rFonts w:eastAsia="Times New Roman"/>
          <w:b/>
          <w:szCs w:val="24"/>
        </w:rPr>
        <w:t>ΠΑΡΑΣΚΕΥΗ ΧΡΙΣΤΟΦΙΛΟΠΟΥΛΟΥ:</w:t>
      </w:r>
      <w:r>
        <w:rPr>
          <w:rFonts w:eastAsia="Times New Roman" w:cs="Times New Roman"/>
          <w:szCs w:val="24"/>
        </w:rPr>
        <w:t xml:space="preserve"> Μπορείτε να μας πείτε ποια είναι τα κριτήρια;</w:t>
      </w:r>
    </w:p>
    <w:p w14:paraId="694A414B"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ΝΙΚΟΛΑΟΣ ΦΙΛΗΣ (Υπουργός Παιδείας, Έρευνας και Θρησκευμάτων): </w:t>
      </w:r>
      <w:r>
        <w:rPr>
          <w:rFonts w:eastAsia="Times New Roman" w:cs="Times New Roman"/>
          <w:szCs w:val="24"/>
        </w:rPr>
        <w:t xml:space="preserve">Παρακαλώ, κυρία </w:t>
      </w:r>
      <w:r>
        <w:rPr>
          <w:rFonts w:eastAsia="Times New Roman" w:cs="Times New Roman"/>
          <w:szCs w:val="24"/>
        </w:rPr>
        <w:t>Χριστοφιλοπούλου.</w:t>
      </w:r>
    </w:p>
    <w:p w14:paraId="694A414C" w14:textId="77777777" w:rsidR="00ED0117" w:rsidRDefault="009D214A">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Κυρία Χριστοφιλοπούλου, αφήστε να τελειώνουμε!</w:t>
      </w:r>
    </w:p>
    <w:p w14:paraId="694A414D" w14:textId="77777777" w:rsidR="00ED0117" w:rsidRDefault="009D214A">
      <w:pPr>
        <w:spacing w:line="600" w:lineRule="auto"/>
        <w:ind w:firstLine="720"/>
        <w:jc w:val="both"/>
        <w:rPr>
          <w:rFonts w:eastAsia="Times New Roman" w:cs="Times New Roman"/>
          <w:szCs w:val="24"/>
        </w:rPr>
      </w:pPr>
      <w:r>
        <w:rPr>
          <w:rFonts w:eastAsia="Times New Roman"/>
          <w:b/>
          <w:szCs w:val="24"/>
        </w:rPr>
        <w:t>ΠΑΡΑΣΚΕΥΗ ΧΡΙΣΤΟΦΙΛΟΠΟΥΛΟΥ:</w:t>
      </w:r>
      <w:r>
        <w:rPr>
          <w:rFonts w:eastAsia="Times New Roman" w:cs="Times New Roman"/>
          <w:szCs w:val="24"/>
        </w:rPr>
        <w:t xml:space="preserve"> Ποια είναι τα κριτήρια, κύριε Πρόεδρε;</w:t>
      </w:r>
    </w:p>
    <w:p w14:paraId="694A414E"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ΝΙΚΟΛΑΟΣ ΦΙΛΗΣ (Υπουργός Παιδείας, Έρευνας και Θρησκευμάτων): </w:t>
      </w:r>
      <w:r>
        <w:rPr>
          <w:rFonts w:eastAsia="Times New Roman" w:cs="Times New Roman"/>
          <w:szCs w:val="24"/>
        </w:rPr>
        <w:t>Είναι δυνατόν, κυρία Χριστοφι</w:t>
      </w:r>
      <w:r>
        <w:rPr>
          <w:rFonts w:eastAsia="Times New Roman" w:cs="Times New Roman"/>
          <w:szCs w:val="24"/>
        </w:rPr>
        <w:t>λοπούλου, να είστε και με τη Χρυσή Αυγή και με το θέμα αυτό, εν εξάλλω καταστάσει;</w:t>
      </w:r>
    </w:p>
    <w:p w14:paraId="694A414F" w14:textId="77777777" w:rsidR="00ED0117" w:rsidRDefault="009D214A">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Στο τέλος.</w:t>
      </w:r>
    </w:p>
    <w:p w14:paraId="694A4150"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ΝΙΚΟΛΑΟΣ ΦΙΛΗΣ (Υπουργός Παιδείας, Έρευνας και Θρησκευμάτων): </w:t>
      </w:r>
      <w:r>
        <w:rPr>
          <w:rFonts w:eastAsia="Times New Roman" w:cs="Times New Roman"/>
          <w:szCs w:val="24"/>
        </w:rPr>
        <w:t>Είναι δυνατόν; Σας παρακαλώ!</w:t>
      </w:r>
    </w:p>
    <w:p w14:paraId="694A4151" w14:textId="77777777" w:rsidR="00ED0117" w:rsidRDefault="009D214A">
      <w:pPr>
        <w:spacing w:line="600" w:lineRule="auto"/>
        <w:ind w:firstLine="720"/>
        <w:jc w:val="both"/>
        <w:rPr>
          <w:rFonts w:eastAsia="Times New Roman" w:cs="Times New Roman"/>
          <w:szCs w:val="24"/>
        </w:rPr>
      </w:pPr>
      <w:r>
        <w:rPr>
          <w:rFonts w:eastAsia="Times New Roman"/>
          <w:b/>
          <w:szCs w:val="24"/>
        </w:rPr>
        <w:t>ΠΑΡΑΣΚΕΥΗ ΧΡΙΣΤΟΦΙΛΟΠΟΥΛΟΥ:</w:t>
      </w:r>
      <w:r>
        <w:rPr>
          <w:rFonts w:eastAsia="Times New Roman" w:cs="Times New Roman"/>
          <w:szCs w:val="24"/>
        </w:rPr>
        <w:t xml:space="preserve"> Ποια είναι</w:t>
      </w:r>
      <w:r>
        <w:rPr>
          <w:rFonts w:eastAsia="Times New Roman" w:cs="Times New Roman"/>
          <w:szCs w:val="24"/>
        </w:rPr>
        <w:t xml:space="preserve"> τα κριτήρια;</w:t>
      </w:r>
    </w:p>
    <w:p w14:paraId="694A4152" w14:textId="77777777" w:rsidR="00ED0117" w:rsidRDefault="009D214A">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Έχετε Κοινοβουλευτικό Εκπρόσωπο, μπορεί να ζητήσει τον λόγο.</w:t>
      </w:r>
    </w:p>
    <w:p w14:paraId="694A4153" w14:textId="77777777" w:rsidR="00ED0117" w:rsidRDefault="009D214A">
      <w:pPr>
        <w:spacing w:line="600" w:lineRule="auto"/>
        <w:ind w:firstLine="720"/>
        <w:jc w:val="both"/>
        <w:rPr>
          <w:rFonts w:eastAsia="Times New Roman" w:cs="Times New Roman"/>
          <w:szCs w:val="24"/>
        </w:rPr>
      </w:pPr>
      <w:r>
        <w:rPr>
          <w:rFonts w:eastAsia="Times New Roman"/>
          <w:b/>
          <w:szCs w:val="24"/>
        </w:rPr>
        <w:t>ΠΑΡΑΣΚΕΥΗ ΧΡΙΣΤΟΦΙΛΟΠΟΥΛΟΥ:</w:t>
      </w:r>
      <w:r>
        <w:rPr>
          <w:rFonts w:eastAsia="Times New Roman" w:cs="Times New Roman"/>
          <w:szCs w:val="24"/>
        </w:rPr>
        <w:t xml:space="preserve"> Δεν θέλει να απαντήσει!</w:t>
      </w:r>
    </w:p>
    <w:p w14:paraId="694A4154"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ΝΙΚΟΛΑΟΣ ΦΙΛΗΣ (Υπουργός Παιδείας, Έρευνας και Θρησκευμάτων): </w:t>
      </w:r>
      <w:r>
        <w:rPr>
          <w:rFonts w:eastAsia="Times New Roman" w:cs="Times New Roman"/>
          <w:szCs w:val="24"/>
        </w:rPr>
        <w:t>Αν είναι δυνατόν! Σας παρακαλώ.</w:t>
      </w:r>
    </w:p>
    <w:p w14:paraId="694A4155" w14:textId="77777777" w:rsidR="00ED0117" w:rsidRDefault="009D214A">
      <w:pPr>
        <w:spacing w:line="600" w:lineRule="auto"/>
        <w:ind w:firstLine="720"/>
        <w:jc w:val="both"/>
        <w:rPr>
          <w:rFonts w:eastAsia="Times New Roman" w:cs="Times New Roman"/>
          <w:szCs w:val="24"/>
        </w:rPr>
      </w:pPr>
      <w:r>
        <w:rPr>
          <w:rFonts w:eastAsia="Times New Roman"/>
          <w:b/>
          <w:szCs w:val="24"/>
        </w:rPr>
        <w:t>ΠΑ</w:t>
      </w:r>
      <w:r>
        <w:rPr>
          <w:rFonts w:eastAsia="Times New Roman"/>
          <w:b/>
          <w:szCs w:val="24"/>
        </w:rPr>
        <w:t>ΡΑΣΚΕΥΗ ΧΡΙΣΤΟΦΙΛΟΠΟΥΛΟΥ:</w:t>
      </w:r>
      <w:r>
        <w:rPr>
          <w:rFonts w:eastAsia="Times New Roman" w:cs="Times New Roman"/>
          <w:szCs w:val="24"/>
        </w:rPr>
        <w:t xml:space="preserve"> Ποιο είναι το κριτήριο;</w:t>
      </w:r>
    </w:p>
    <w:p w14:paraId="694A4156"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ΝΙΚΟΛΑΟΣ ΦΙΛΗΣ (Υπουργός Παιδείας, Έρευνας και Θρησκευμάτων): </w:t>
      </w:r>
      <w:r>
        <w:rPr>
          <w:rFonts w:eastAsia="Times New Roman" w:cs="Times New Roman"/>
          <w:szCs w:val="24"/>
        </w:rPr>
        <w:t>Το κριτήριο είναι η δεκαπενταετία.</w:t>
      </w:r>
    </w:p>
    <w:p w14:paraId="694A4157" w14:textId="77777777" w:rsidR="00ED0117" w:rsidRDefault="009D214A">
      <w:pPr>
        <w:spacing w:line="600" w:lineRule="auto"/>
        <w:ind w:firstLine="720"/>
        <w:jc w:val="both"/>
        <w:rPr>
          <w:rFonts w:eastAsia="Times New Roman" w:cs="Times New Roman"/>
          <w:szCs w:val="24"/>
        </w:rPr>
      </w:pPr>
      <w:r>
        <w:rPr>
          <w:rFonts w:eastAsia="Times New Roman"/>
          <w:b/>
          <w:szCs w:val="24"/>
        </w:rPr>
        <w:t>ΠΑΡΑΣΚΕΥΗ ΧΡΙΣΤΟΦΙΛΟΠΟΥΛΟΥ:</w:t>
      </w:r>
      <w:r>
        <w:rPr>
          <w:rFonts w:eastAsia="Times New Roman" w:cs="Times New Roman"/>
          <w:szCs w:val="24"/>
        </w:rPr>
        <w:t xml:space="preserve"> Υπάρχει νόμος!</w:t>
      </w:r>
    </w:p>
    <w:p w14:paraId="694A4158"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ΝΙΚΟΛΑΟΣ ΦΙΛΗΣ (Υπουργός Παιδείας, Έρευνας και Θρησκευμάτων): </w:t>
      </w:r>
      <w:r>
        <w:rPr>
          <w:rFonts w:eastAsia="Times New Roman" w:cs="Times New Roman"/>
          <w:szCs w:val="24"/>
        </w:rPr>
        <w:t xml:space="preserve">Δεν </w:t>
      </w:r>
      <w:r>
        <w:rPr>
          <w:rFonts w:eastAsia="Times New Roman" w:cs="Times New Roman"/>
          <w:szCs w:val="24"/>
        </w:rPr>
        <w:t>θέλω να απαντήσω. Η κ. Χριστοφιλοπούλου μιλάει…</w:t>
      </w:r>
    </w:p>
    <w:p w14:paraId="694A4159" w14:textId="77777777" w:rsidR="00ED0117" w:rsidRDefault="009D214A">
      <w:pPr>
        <w:spacing w:line="600" w:lineRule="auto"/>
        <w:ind w:firstLine="720"/>
        <w:jc w:val="both"/>
        <w:rPr>
          <w:rFonts w:eastAsia="Times New Roman" w:cs="Times New Roman"/>
          <w:szCs w:val="24"/>
        </w:rPr>
      </w:pPr>
      <w:r>
        <w:rPr>
          <w:rFonts w:eastAsia="Times New Roman"/>
          <w:b/>
          <w:szCs w:val="24"/>
        </w:rPr>
        <w:t>ΠΑΡΑΣΚΕΥΗ ΧΡΙΣΤΟΦΙΛΟΠΟΥΛΟΥ:</w:t>
      </w:r>
      <w:r>
        <w:rPr>
          <w:rFonts w:eastAsia="Times New Roman" w:cs="Times New Roman"/>
          <w:szCs w:val="24"/>
        </w:rPr>
        <w:t xml:space="preserve"> Υπάρχουν κριτήρια!</w:t>
      </w:r>
    </w:p>
    <w:p w14:paraId="694A415A"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ΝΙΚΟΛΑΟΣ ΦΙΛΗΣ (Υπουργός Παιδείας, Έρευνας και Θρησκευμάτων): </w:t>
      </w:r>
      <w:r>
        <w:rPr>
          <w:rFonts w:eastAsia="Times New Roman" w:cs="Times New Roman"/>
          <w:szCs w:val="24"/>
        </w:rPr>
        <w:t>Η κ. Χριστοφιλοπούλου μιλάει ως το βαθύ κράτος του ΠΑΣΟΚ στην εκπαίδευση!</w:t>
      </w:r>
    </w:p>
    <w:p w14:paraId="694A415B" w14:textId="77777777" w:rsidR="00ED0117" w:rsidRDefault="009D214A">
      <w:pPr>
        <w:spacing w:line="600" w:lineRule="auto"/>
        <w:ind w:firstLine="720"/>
        <w:jc w:val="both"/>
        <w:rPr>
          <w:rFonts w:eastAsia="Times New Roman"/>
          <w:b/>
          <w:szCs w:val="24"/>
        </w:rPr>
      </w:pPr>
      <w:r>
        <w:rPr>
          <w:rFonts w:eastAsia="Times New Roman"/>
          <w:b/>
          <w:szCs w:val="24"/>
        </w:rPr>
        <w:t xml:space="preserve">ΠΡΟΕΔΡΕΥΩΝ (Νικήτας </w:t>
      </w:r>
      <w:r>
        <w:rPr>
          <w:rFonts w:eastAsia="Times New Roman"/>
          <w:b/>
          <w:szCs w:val="24"/>
        </w:rPr>
        <w:t>Κακλαμάνης):</w:t>
      </w:r>
      <w:r>
        <w:rPr>
          <w:rFonts w:eastAsia="Times New Roman"/>
          <w:szCs w:val="24"/>
        </w:rPr>
        <w:t xml:space="preserve"> Κυρία Χριστοφιλοπούλου, είστε παλιά Βουλευτής και σας παρακαλώ μην κάνετε αυτή</w:t>
      </w:r>
      <w:r>
        <w:rPr>
          <w:rFonts w:eastAsia="Times New Roman"/>
          <w:szCs w:val="24"/>
        </w:rPr>
        <w:t>ν</w:t>
      </w:r>
      <w:r>
        <w:rPr>
          <w:rFonts w:eastAsia="Times New Roman"/>
          <w:szCs w:val="24"/>
        </w:rPr>
        <w:t xml:space="preserve"> τη σκηνή.</w:t>
      </w:r>
    </w:p>
    <w:p w14:paraId="694A415C" w14:textId="77777777" w:rsidR="00ED0117" w:rsidRDefault="009D214A">
      <w:pPr>
        <w:spacing w:line="600" w:lineRule="auto"/>
        <w:ind w:firstLine="720"/>
        <w:jc w:val="both"/>
        <w:rPr>
          <w:rFonts w:eastAsia="Times New Roman" w:cs="Times New Roman"/>
          <w:szCs w:val="24"/>
        </w:rPr>
      </w:pPr>
      <w:r>
        <w:rPr>
          <w:rFonts w:eastAsia="Times New Roman"/>
          <w:b/>
          <w:szCs w:val="24"/>
        </w:rPr>
        <w:t>ΠΑΡΑΣΚΕΥΗ ΧΡΙΣΤΟΦΙΛΟΠΟΥΛΟΥ:</w:t>
      </w:r>
      <w:r>
        <w:rPr>
          <w:rFonts w:eastAsia="Times New Roman" w:cs="Times New Roman"/>
          <w:szCs w:val="24"/>
        </w:rPr>
        <w:t xml:space="preserve"> Υπάρχει νόμος! Υπάρχουν κριτήρια!</w:t>
      </w:r>
    </w:p>
    <w:p w14:paraId="694A415D"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ΝΙΚΟΛΑΟΣ ΦΙΛΗΣ (Υπουργός Παιδείας, Έρευνας και Θρησκευμάτων): </w:t>
      </w:r>
      <w:r>
        <w:rPr>
          <w:rFonts w:eastAsia="Times New Roman" w:cs="Times New Roman"/>
          <w:szCs w:val="24"/>
        </w:rPr>
        <w:t>Έχετε, κυρία Χριστοφιλοπούλου</w:t>
      </w:r>
      <w:r>
        <w:rPr>
          <w:rFonts w:eastAsia="Times New Roman" w:cs="Times New Roman"/>
          <w:szCs w:val="24"/>
        </w:rPr>
        <w:t>, χάσει την ψυχραιμία σας. Ηρεμήστε, παρακαλώ.</w:t>
      </w:r>
    </w:p>
    <w:p w14:paraId="694A415E" w14:textId="77777777" w:rsidR="00ED0117" w:rsidRDefault="009D214A">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Κυρία Χριστοφιλοπούλου, ακούστηκε η φράση που ρωτάτε ποια είναι τα κριτήρια και κατεγράφησε και στα Πρακτικά.</w:t>
      </w:r>
    </w:p>
    <w:p w14:paraId="694A415F"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ΝΙΚΟΛΑΟΣ ΦΙΛΗΣ (Υπουργός Παιδείας, Έρευνας και Θρησκευμάτων): </w:t>
      </w:r>
      <w:r>
        <w:rPr>
          <w:rFonts w:eastAsia="Times New Roman" w:cs="Times New Roman"/>
          <w:szCs w:val="24"/>
        </w:rPr>
        <w:t>Το κ</w:t>
      </w:r>
      <w:r>
        <w:rPr>
          <w:rFonts w:eastAsia="Times New Roman" w:cs="Times New Roman"/>
          <w:szCs w:val="24"/>
        </w:rPr>
        <w:t>ριτήριο το οποίο υπάρχει είναι…</w:t>
      </w:r>
    </w:p>
    <w:p w14:paraId="694A4160" w14:textId="77777777" w:rsidR="00ED0117" w:rsidRDefault="009D214A">
      <w:pPr>
        <w:spacing w:line="600" w:lineRule="auto"/>
        <w:ind w:firstLine="720"/>
        <w:jc w:val="both"/>
        <w:rPr>
          <w:rFonts w:eastAsia="Times New Roman" w:cs="Times New Roman"/>
          <w:szCs w:val="24"/>
        </w:rPr>
      </w:pPr>
      <w:r>
        <w:rPr>
          <w:rFonts w:eastAsia="Times New Roman"/>
          <w:b/>
          <w:szCs w:val="24"/>
        </w:rPr>
        <w:t>ΠΑΡΑΣΚΕΥΗ ΧΡΙΣΤΟΦΙΛΟΠΟΥΛΟΥ:</w:t>
      </w:r>
      <w:r>
        <w:rPr>
          <w:rFonts w:eastAsia="Times New Roman" w:cs="Times New Roman"/>
          <w:szCs w:val="24"/>
        </w:rPr>
        <w:t xml:space="preserve"> Να πει τα κριτήρια!</w:t>
      </w:r>
    </w:p>
    <w:p w14:paraId="694A4161" w14:textId="77777777" w:rsidR="00ED0117" w:rsidRDefault="009D214A">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Ωραία! Με το ζόρι δεν μπορούμε να τον υποχρεώσουμε!</w:t>
      </w:r>
    </w:p>
    <w:p w14:paraId="694A4162"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ΝΙΚΟΛΑΟΣ ΦΙΛΗΣ (Υπουργός Παιδείας, Έρευνας και Θρησκευμάτων): </w:t>
      </w:r>
      <w:r>
        <w:rPr>
          <w:rFonts w:eastAsia="Times New Roman" w:cs="Times New Roman"/>
          <w:szCs w:val="24"/>
        </w:rPr>
        <w:t xml:space="preserve">…η δεκαπενταετής τουλάχιστον </w:t>
      </w:r>
      <w:r>
        <w:rPr>
          <w:rFonts w:eastAsia="Times New Roman" w:cs="Times New Roman"/>
          <w:szCs w:val="24"/>
        </w:rPr>
        <w:t>υπηρεσία.</w:t>
      </w:r>
    </w:p>
    <w:p w14:paraId="694A4163"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Δεν βάζουμε άλλα κριτήρια που περιορίζουν το εύρος των υποψηφιοτήτων. Δεν θέλουμε δηλαδή να επαναλάβουμε αυτό που συνέβαινε στο παρελθόν, να αποκλείσουμε μεγάλη πλειοψηφία στελεχών της εκπαίδευσης, ικανών εκπαιδευτικών. Θέλουμε να υπάρξει μια ευρ</w:t>
      </w:r>
      <w:r>
        <w:rPr>
          <w:rFonts w:eastAsia="Times New Roman" w:cs="Times New Roman"/>
          <w:szCs w:val="24"/>
        </w:rPr>
        <w:t>ύτερη δυνατή επιλογή.</w:t>
      </w:r>
    </w:p>
    <w:p w14:paraId="694A4164"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Διατυπώθηκε και η άποψη από την πλευρά του Ποταμιού –τη σημειώνω- που δέχεται την ανάγκη, απ’ ό,τι βλέπω, να αλλάξει αυτό που σήμερα υπάρχει στα υπηρεσιακά συμβούλια, σε αντίθεση με την κ. Χριστοφιλοπούλου η οποία δεν το δέχεται. Είνα</w:t>
      </w:r>
      <w:r>
        <w:rPr>
          <w:rFonts w:eastAsia="Times New Roman" w:cs="Times New Roman"/>
          <w:szCs w:val="24"/>
        </w:rPr>
        <w:t xml:space="preserve">ι υπέρ του καθεστώτος, όπως καταλαβαίνω. </w:t>
      </w:r>
    </w:p>
    <w:p w14:paraId="694A4165"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Το Ποτάμι, όμως, διατύπωσε μια πρόταση, η οποία είναι αξιόλογη. Λέει ότι αντί να είναι η επιλογή αυτή από το σύνολο των εκπαιδευτικών της κάθε περιφέρειας, που έχουν τουλάχιστον δεκαπενταετή προϋπηρεσία -που είναι </w:t>
      </w:r>
      <w:r>
        <w:rPr>
          <w:rFonts w:eastAsia="Times New Roman" w:cs="Times New Roman"/>
          <w:szCs w:val="24"/>
        </w:rPr>
        <w:t>ένας μεγάλος αριθμός ανθρώπων και έχεις μεγάλες δυνατότητες επιλογής-, να το προσδιορίσουμε και να πούμε να γίνει με κλήρωση από τους είκοσι αρχαιότερους εκπαιδευτικούς της περιοχής.</w:t>
      </w:r>
    </w:p>
    <w:p w14:paraId="694A4166"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Δημόσια.</w:t>
      </w:r>
    </w:p>
    <w:p w14:paraId="694A4167"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ΝΙΚΟΛΑΟΣ ΦΙΛΗΣ (Υπουργός Παιδείας, Έρευνας και </w:t>
      </w:r>
      <w:r>
        <w:rPr>
          <w:rFonts w:eastAsia="Times New Roman" w:cs="Times New Roman"/>
          <w:b/>
          <w:szCs w:val="24"/>
        </w:rPr>
        <w:t xml:space="preserve">Θρησκευμάτων): </w:t>
      </w:r>
      <w:r>
        <w:rPr>
          <w:rFonts w:eastAsia="Times New Roman" w:cs="Times New Roman"/>
          <w:szCs w:val="24"/>
        </w:rPr>
        <w:t>Δημόσια, όχι ιδιωτική. Προφανώς, με την πρόταση που κάνει το Ποτάμι…</w:t>
      </w:r>
    </w:p>
    <w:p w14:paraId="694A4168" w14:textId="77777777" w:rsidR="00ED0117" w:rsidRDefault="009D214A">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694A4169"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Κυρία Χριστοφιλοπούλου, τέτοια μάχη για το κατεστημένο στην εκπαίδευση; Είναι δυνατόν;</w:t>
      </w:r>
    </w:p>
    <w:p w14:paraId="694A416A" w14:textId="77777777" w:rsidR="00ED0117" w:rsidRDefault="009D214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94A416B"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Μα δεν το καταλαβα</w:t>
      </w:r>
      <w:r>
        <w:rPr>
          <w:rFonts w:eastAsia="Times New Roman" w:cs="Times New Roman"/>
          <w:szCs w:val="24"/>
        </w:rPr>
        <w:t>ίνετε; Είναι δυνατόν; Έχετε ξεσαλώσει τόση ώρα! Σταματήστε, επιτέλους!</w:t>
      </w:r>
    </w:p>
    <w:p w14:paraId="694A416C"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Ποιο είναι το κατεστημένο στην εκπαίδευση;</w:t>
      </w:r>
    </w:p>
    <w:p w14:paraId="694A416D" w14:textId="77777777" w:rsidR="00ED0117" w:rsidRDefault="009D214A">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694A416E" w14:textId="77777777" w:rsidR="00ED0117" w:rsidRDefault="009D214A">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Κυρία Χριστοφιλοπούλου, δεν σας αναγνωρίζω! Είστε παλιά συνάδελφος.</w:t>
      </w:r>
    </w:p>
    <w:p w14:paraId="694A416F"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ΝΙΚΟΛΑΟΣ ΦΙΛΗΣ (Υπουργός Παιδείας, Έρευνας και Θρησκευμάτων): </w:t>
      </w:r>
      <w:r>
        <w:rPr>
          <w:rFonts w:eastAsia="Times New Roman" w:cs="Times New Roman"/>
          <w:szCs w:val="24"/>
        </w:rPr>
        <w:t>Το Ποτάμι διετύπωσε μια πολύ ενδιαφέρουσα πρόταση.</w:t>
      </w:r>
    </w:p>
    <w:p w14:paraId="694A4170" w14:textId="77777777" w:rsidR="00ED0117" w:rsidRDefault="009D214A">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694A4171" w14:textId="77777777" w:rsidR="00ED0117" w:rsidRDefault="009D214A">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Σας παρακαλώ!</w:t>
      </w:r>
    </w:p>
    <w:p w14:paraId="694A4172"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ΝΙΚΟΛΑΟΣ ΦΙΛΗΣ (Υπουργός Παιδείας, Έρευνας και Θρησκευμάτων): </w:t>
      </w:r>
      <w:r>
        <w:rPr>
          <w:rFonts w:eastAsia="Times New Roman" w:cs="Times New Roman"/>
          <w:szCs w:val="24"/>
        </w:rPr>
        <w:t xml:space="preserve">Το Ποτάμι </w:t>
      </w:r>
      <w:r>
        <w:rPr>
          <w:rFonts w:eastAsia="Times New Roman" w:cs="Times New Roman"/>
          <w:szCs w:val="24"/>
        </w:rPr>
        <w:t>διετύπωσε μια ενδιαφέρουσα πρόταση: Να μην εκλεγούν, αλλά να κληρωθούν τα δύο μέλη των συμβουλίων από μια λίστα των είκοσι αρχαιότερων εκπαιδευτικών ανά περιφέρεια. Προφανώς, με την πρόταση αυτή του Ποταμιού -που επαναλαμβάνω θέλει μια σκέψη-, σχετικοποιεί</w:t>
      </w:r>
      <w:r>
        <w:rPr>
          <w:rFonts w:eastAsia="Times New Roman" w:cs="Times New Roman"/>
          <w:szCs w:val="24"/>
        </w:rPr>
        <w:t>ται η αρχή της αξιοκρατίας. Διότι αντί να κάνουμε επιλογή προσώπων με βάση τα κριτήριά τους και την αξία τους, με δημόσια, επαναλαμβάνω, διαδικασία κι όχι χωρίς να λέμε ποιοι είναι οι υποψήφιοι, εν κρυπτώ και παραβύστω, μας προτείνει τη διαδικασία να τραβά</w:t>
      </w:r>
      <w:r>
        <w:rPr>
          <w:rFonts w:eastAsia="Times New Roman" w:cs="Times New Roman"/>
          <w:szCs w:val="24"/>
        </w:rPr>
        <w:t>με κλήρωση από τους είκοσι που τυχαίνει να είναι οι αρχαιότεροι. Προφανώς αυτό είναι μια παλινδρόμηση στη διαδικασία της κατ’ αρχαιότητας επιλογής κι όχι όπως λέει και το Ποτάμι -και συμφωνούμε σε άλλες περιπτώσεις- στη διαδικασία της με αξιοκρατικά κριτήρ</w:t>
      </w:r>
      <w:r>
        <w:rPr>
          <w:rFonts w:eastAsia="Times New Roman" w:cs="Times New Roman"/>
          <w:szCs w:val="24"/>
        </w:rPr>
        <w:t>ια επιλογής.</w:t>
      </w:r>
    </w:p>
    <w:p w14:paraId="694A4173"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ΓΡΗΓΟΡΙΟΣ ΨΑΡΙΑΝΟΣ:</w:t>
      </w:r>
      <w:r>
        <w:rPr>
          <w:rFonts w:eastAsia="Times New Roman" w:cs="Times New Roman"/>
          <w:szCs w:val="24"/>
        </w:rPr>
        <w:t xml:space="preserve"> Με ποια αξιοκρατία;</w:t>
      </w:r>
    </w:p>
    <w:p w14:paraId="694A4174"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ΝΙΚΟΛΑΟΣ ΦΙΛΗΣ (Υπουργός Παιδείας, Έρευνας και Θρησκευμάτων): </w:t>
      </w:r>
      <w:r>
        <w:rPr>
          <w:rFonts w:eastAsia="Times New Roman" w:cs="Times New Roman"/>
          <w:szCs w:val="24"/>
        </w:rPr>
        <w:t xml:space="preserve">Τώρα θα κριθούμε όλοι από τις επιλογές. Και επαναλαμβάνω ότι θα είναι δημόσιες οι διαδικασίες και η πρόσκληση και η ανακοίνωση και τα </w:t>
      </w:r>
      <w:r>
        <w:rPr>
          <w:rFonts w:eastAsia="Times New Roman" w:cs="Times New Roman"/>
          <w:szCs w:val="24"/>
        </w:rPr>
        <w:t>προσόντα των υποψηφίων.</w:t>
      </w:r>
    </w:p>
    <w:p w14:paraId="694A4175" w14:textId="77777777" w:rsidR="00ED0117" w:rsidRDefault="009D214A">
      <w:pPr>
        <w:spacing w:line="600" w:lineRule="auto"/>
        <w:ind w:firstLine="720"/>
        <w:jc w:val="both"/>
        <w:rPr>
          <w:rFonts w:eastAsia="Times New Roman"/>
          <w:szCs w:val="24"/>
        </w:rPr>
      </w:pPr>
      <w:r>
        <w:rPr>
          <w:rFonts w:eastAsia="Times New Roman" w:cs="Times New Roman"/>
          <w:szCs w:val="24"/>
        </w:rPr>
        <w:t>Σχετικώς τώρα με το ζήτημα της κομματικοποίησης, το οποίο είναι αλήθεια ότι χωρίς να έχει την πρότερη καλή μαρτυρία το ΠΑΣΟΚ, το φέρνει συνέχεια εδώ -και η Νέα Δημοκρατία-, οι πρωτομάστορες του κομματικού κράτους στη χώρα μας, οι οπ</w:t>
      </w:r>
      <w:r>
        <w:rPr>
          <w:rFonts w:eastAsia="Times New Roman" w:cs="Times New Roman"/>
          <w:szCs w:val="24"/>
        </w:rPr>
        <w:t>οίοι χύνουν κροκοδείλια δάκρυα με ανέκδοτα του τύπου ότι ο ΣΥΡΙΖΑ κομματικοποιεί το δημόσιο και ειδικότερα την εκπαίδευση.</w:t>
      </w:r>
    </w:p>
    <w:p w14:paraId="694A4176"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Ακούστε κάτι. Εμείς δεν διορίσαμε διευθυντές σχολείων. Εμείς εμπιστευτήκαμε την κρίση των εκπαιδευτικών. Έγινε ψηφοφορία και επελέγησ</w:t>
      </w:r>
      <w:r>
        <w:rPr>
          <w:rFonts w:eastAsia="Times New Roman" w:cs="Times New Roman"/>
          <w:szCs w:val="24"/>
        </w:rPr>
        <w:t xml:space="preserve">αν οι διευθυντές των σχολείων, των πρωτοβάθμιων σχολικών μονάδων. Αυτό δεν είναι κομματικοποίηση. Και μάλιστα οι εκπαιδευτικοί επελέγησαν χωρίς αμφισβητήσεις. </w:t>
      </w:r>
    </w:p>
    <w:p w14:paraId="694A4177"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Φωνάζατε ότι αυτό το πράγμα θα διέλυε την εκπαίδευση. Δεν την διέλυσε. Αντιθέτως, δημιούργησε θε</w:t>
      </w:r>
      <w:r>
        <w:rPr>
          <w:rFonts w:eastAsia="Times New Roman" w:cs="Times New Roman"/>
          <w:szCs w:val="24"/>
        </w:rPr>
        <w:t>τικού τύπου συναινέσεις και συνεργασίες σε κάθε σχολική μονάδα και επαναλαμβάνω, σε κάθε περίπτωση αποδιοργανώνει και αποδεικνύει πόσο υποκριτική είναι η περί κομματικοποίησης ρητορεία του ΠΑΣΟΚ και της Νέας Δημοκρατίας.</w:t>
      </w:r>
    </w:p>
    <w:p w14:paraId="694A4178"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Ο ΣΥΡΙΖΑ, επίσης, έχει ψηφίσει </w:t>
      </w:r>
      <w:r>
        <w:rPr>
          <w:rFonts w:eastAsia="Times New Roman" w:cs="Times New Roman"/>
          <w:szCs w:val="24"/>
        </w:rPr>
        <w:t>νομοσχέδιο, με το οποίο προβλέπει ότι ανάλογη διαδικασία θα ακολουθηθεί για την εκλογή των διευθυντών εκπαίδευσης, πενήντα οκτώ πρωτοβάθμιας και πενήντα οκτώ δευτεροβάθμιας εκπαίδευσης, σε όλη την χώρα. Και εκεί είναι εναντίον το ΠΑΣΟΚ και η Νέα Δημοκρατία</w:t>
      </w:r>
      <w:r>
        <w:rPr>
          <w:rFonts w:eastAsia="Times New Roman" w:cs="Times New Roman"/>
          <w:szCs w:val="24"/>
        </w:rPr>
        <w:t xml:space="preserve"> και θεωρούν τι; Για ποιον λόγο; Θα ψηφίσουν οι εκλεγέντες από όλους τους εκπαιδευτικούς διευθυντές και υποδιευθυντές των σχολείων για να εκλέξουν τους διευθυντές εκπαίδευσης. Άρα δεχόμαστε βελτιώσεις, καμμία αντίρρηση, αλλά δεν </w:t>
      </w:r>
      <w:r>
        <w:rPr>
          <w:rFonts w:eastAsia="Times New Roman" w:cs="Times New Roman"/>
          <w:szCs w:val="24"/>
        </w:rPr>
        <w:t xml:space="preserve">είναι </w:t>
      </w:r>
      <w:r>
        <w:rPr>
          <w:rFonts w:eastAsia="Times New Roman" w:cs="Times New Roman"/>
          <w:szCs w:val="24"/>
        </w:rPr>
        <w:t>το βασικό μας στοιχεί</w:t>
      </w:r>
      <w:r>
        <w:rPr>
          <w:rFonts w:eastAsia="Times New Roman" w:cs="Times New Roman"/>
          <w:szCs w:val="24"/>
        </w:rPr>
        <w:t xml:space="preserve">ο, η βασική μας επιδίωξη, όπως είπατε εσείς, η κομματική άλωση. Ψηφίζουν όλοι. Ποια κομματική άλωση; </w:t>
      </w:r>
    </w:p>
    <w:p w14:paraId="694A4179"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ΓΕΩΡΓΙΟΣ ΚΑΣΑΠΙΔΗΣ: </w:t>
      </w:r>
      <w:r>
        <w:rPr>
          <w:rFonts w:eastAsia="Times New Roman" w:cs="Times New Roman"/>
          <w:szCs w:val="24"/>
        </w:rPr>
        <w:t>Να ζητήσεις συγνώμη από τους Ποντίους!</w:t>
      </w:r>
    </w:p>
    <w:p w14:paraId="694A417A"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ΝΙΚΟΛΑΟΣ ΦΙΛΗΣ (Υπουργός Παιδείας, Έρευνας και Θρησκευμάτων):</w:t>
      </w:r>
      <w:r>
        <w:rPr>
          <w:rFonts w:eastAsia="Times New Roman" w:cs="Times New Roman"/>
          <w:szCs w:val="24"/>
        </w:rPr>
        <w:t xml:space="preserve"> Ακούστε, είναι σαφές ότι δίνουμε </w:t>
      </w:r>
      <w:r>
        <w:rPr>
          <w:rFonts w:eastAsia="Times New Roman" w:cs="Times New Roman"/>
          <w:szCs w:val="24"/>
        </w:rPr>
        <w:t>μεγάλη μάχη για να αποκτήσει μεγαλύτερη εγκυρότητα, αξιοπιστία το δημόσιο σχολείο. Αυτό δεν αρέσει σε μερικούς, οι οποίοι κατά το παρελθόν είχαν πρωτοστατήσει στο να καταρρεύσει η εκπαίδευση, να υπάρχουν συμπτώματα αναξιοκρατικής επιλογής, να δημιουργήσουν</w:t>
      </w:r>
      <w:r>
        <w:rPr>
          <w:rFonts w:eastAsia="Times New Roman" w:cs="Times New Roman"/>
          <w:szCs w:val="24"/>
        </w:rPr>
        <w:t xml:space="preserve"> δηλαδή μια λανθασμένη εικόνα για την εκπαίδευση και να οδηγήσουν πολλές φορές σε απαξίωση το δημόσιο σχολείο και τον εκπαιδευτικό. </w:t>
      </w:r>
    </w:p>
    <w:p w14:paraId="694A417B"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Σε αυτές τις πολιτικές δυνάμεις, καταλαβαίνουμε ότι δεν αρέσει η μάχη που δίνουμε για να υπάρξει ακόμη περισσότερο αξιόπιστ</w:t>
      </w:r>
      <w:r>
        <w:rPr>
          <w:rFonts w:eastAsia="Times New Roman" w:cs="Times New Roman"/>
          <w:szCs w:val="24"/>
        </w:rPr>
        <w:t>ο δημόσιο σχολείο. Και αυτή η μάχη ξεκίνησε από την πρώτη μέρα φέτος. Διότι κληρονομήσαμε διαλυμένα σχολεία σε σχέση με τους διορισμούς. Επί τόσα χρόνια φεύγουν, συνταξιοδοτούνται περίπου τριάντα χιλιάδες εκπαιδευτικοί και δεν υπάρχει καμμία πρόσληψη στα δ</w:t>
      </w:r>
      <w:r>
        <w:rPr>
          <w:rFonts w:eastAsia="Times New Roman" w:cs="Times New Roman"/>
          <w:szCs w:val="24"/>
        </w:rPr>
        <w:t xml:space="preserve">ημόσια σχολεία. Προσπαθήσαμε να αντιμετωπίσουμε το φαινόμενο των κενών, εξομαλύναμε την κατάσταση. Φέτος, σε σχέση με πέρυσι, προσλαμβάνουμε </w:t>
      </w:r>
      <w:r>
        <w:rPr>
          <w:rFonts w:eastAsia="Times New Roman" w:cs="Times New Roman"/>
          <w:szCs w:val="24"/>
        </w:rPr>
        <w:t>είκοσι δύο χιλιάδες τριακόσιους εβδομήντα τέσσερις</w:t>
      </w:r>
      <w:r>
        <w:rPr>
          <w:rFonts w:eastAsia="Times New Roman" w:cs="Times New Roman"/>
          <w:szCs w:val="24"/>
        </w:rPr>
        <w:t xml:space="preserve"> εκπαιδευτικούς αναπληρωτές, έναντι </w:t>
      </w:r>
      <w:r>
        <w:rPr>
          <w:rFonts w:eastAsia="Times New Roman" w:cs="Times New Roman"/>
          <w:szCs w:val="24"/>
        </w:rPr>
        <w:t>δεκαοκτώ χιλιάδων τετρακοσίων</w:t>
      </w:r>
      <w:r>
        <w:rPr>
          <w:rFonts w:eastAsia="Times New Roman" w:cs="Times New Roman"/>
          <w:szCs w:val="24"/>
        </w:rPr>
        <w:t xml:space="preserve"> δεκαεννέα</w:t>
      </w:r>
      <w:r>
        <w:rPr>
          <w:rFonts w:eastAsia="Times New Roman" w:cs="Times New Roman"/>
          <w:szCs w:val="24"/>
        </w:rPr>
        <w:t xml:space="preserve"> πέρυσι, δηλαδή </w:t>
      </w:r>
      <w:r>
        <w:rPr>
          <w:rFonts w:eastAsia="Times New Roman" w:cs="Times New Roman"/>
          <w:szCs w:val="24"/>
        </w:rPr>
        <w:t>τρείς χιλιάδες εννιακόσιους πέντε</w:t>
      </w:r>
      <w:r>
        <w:rPr>
          <w:rFonts w:eastAsia="Times New Roman" w:cs="Times New Roman"/>
          <w:szCs w:val="24"/>
        </w:rPr>
        <w:t xml:space="preserve"> αναπληρωτές περισσότερους, δηλαδή 21,4% περισσότερους.</w:t>
      </w:r>
    </w:p>
    <w:p w14:paraId="694A417C" w14:textId="77777777" w:rsidR="00ED0117" w:rsidRDefault="009D214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94A417D"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Σε συνθήκες, μάλιστα, δημοσιονομικής δυσπραγίας, ήταν προτεραιότητα το σχολείο, θα είναι προτεραι</w:t>
      </w:r>
      <w:r>
        <w:rPr>
          <w:rFonts w:eastAsia="Times New Roman" w:cs="Times New Roman"/>
          <w:szCs w:val="24"/>
        </w:rPr>
        <w:t>ότητα η εκπαίδευση, θα είναι προτεραιότητα η υγεία, θα είναι προτεραιότητα η δημόσια διοίκηση. Αυτό σημαίνει ανάπτυξη με κοινωνικό πρόσημο, φιλολαϊκό και δημοκρατικό. Και όχι ανάπτυξη υπέρ των ιδιωτικών συμφερόντων.</w:t>
      </w:r>
    </w:p>
    <w:p w14:paraId="694A417E" w14:textId="77777777" w:rsidR="00ED0117" w:rsidRDefault="009D214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w:t>
      </w:r>
      <w:r>
        <w:rPr>
          <w:rFonts w:eastAsia="Times New Roman" w:cs="Times New Roman"/>
          <w:szCs w:val="24"/>
        </w:rPr>
        <w:t>ΖΑ)</w:t>
      </w:r>
    </w:p>
    <w:p w14:paraId="694A417F"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Υπουργέ, πρέπει να κλείσετε.</w:t>
      </w:r>
    </w:p>
    <w:p w14:paraId="694A4180"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ΝΙΚΟΛΑΟΣ ΦΙΛΗΣ (Υπουργός Παιδείας, Έρευνας και Θρησκευμάτων):</w:t>
      </w:r>
      <w:r>
        <w:rPr>
          <w:rFonts w:eastAsia="Times New Roman" w:cs="Times New Roman"/>
          <w:szCs w:val="24"/>
        </w:rPr>
        <w:t xml:space="preserve"> Δεν σας αρέσει αυτή η πολιτική που ακολουθούμε στον χώρο της εκπαίδευσης και γι’ αυτόν τον λόγο έχετε καταστήσει στόχο των</w:t>
      </w:r>
      <w:r>
        <w:rPr>
          <w:rFonts w:eastAsia="Times New Roman" w:cs="Times New Roman"/>
          <w:szCs w:val="24"/>
        </w:rPr>
        <w:t xml:space="preserve"> επιθέσεών σας το Υπουργείο Παιδείας και την πολιτική της Κυβέρνησης στον χώρο της εκπαίδευσης. Δεν θα σας περάσει. Τα δημόσια σχολεία θα αποκτήσουν μεγαλύτερο κύρος, μέσα από τη συμβολή του Έλληνα πολίτη…</w:t>
      </w:r>
    </w:p>
    <w:p w14:paraId="694A4181" w14:textId="77777777" w:rsidR="00ED0117" w:rsidRDefault="009D214A">
      <w:pPr>
        <w:spacing w:line="600" w:lineRule="auto"/>
        <w:ind w:firstLine="720"/>
        <w:jc w:val="center"/>
        <w:rPr>
          <w:rFonts w:eastAsia="Times New Roman" w:cs="Times New Roman"/>
          <w:szCs w:val="24"/>
        </w:rPr>
      </w:pPr>
      <w:r>
        <w:rPr>
          <w:rFonts w:eastAsia="Times New Roman" w:cs="Times New Roman"/>
          <w:szCs w:val="24"/>
        </w:rPr>
        <w:t>(Θόρυβος – διαμαρτυρίες στην Αίθουσα)</w:t>
      </w:r>
    </w:p>
    <w:p w14:paraId="694A4182"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ΝΙΚΟΛΑΟΣ ΠΑΝ</w:t>
      </w:r>
      <w:r>
        <w:rPr>
          <w:rFonts w:eastAsia="Times New Roman" w:cs="Times New Roman"/>
          <w:b/>
          <w:szCs w:val="24"/>
        </w:rPr>
        <w:t>ΑΓΙΩΤΟΠΟΥΛΟΣ:</w:t>
      </w:r>
      <w:r>
        <w:rPr>
          <w:rFonts w:eastAsia="Times New Roman" w:cs="Times New Roman"/>
          <w:szCs w:val="24"/>
        </w:rPr>
        <w:t xml:space="preserve"> Γίγαντα!</w:t>
      </w:r>
    </w:p>
    <w:p w14:paraId="694A4183"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ΓΕΩΡΓΙΟΣ ΚΑΣΑΠΙΔΗΣ: </w:t>
      </w:r>
      <w:r>
        <w:rPr>
          <w:rFonts w:eastAsia="Times New Roman" w:cs="Times New Roman"/>
          <w:szCs w:val="24"/>
        </w:rPr>
        <w:t>Να ζητήσεις συγνώμη από τους Ποντίους.</w:t>
      </w:r>
    </w:p>
    <w:p w14:paraId="694A4184"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Φίλη είμαι αναγκασμένος να σας το ξαναπώ. </w:t>
      </w:r>
    </w:p>
    <w:p w14:paraId="694A4185"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ΝΙΚΟΛΑΟΣ ΦΙΛΗΣ (Υπουργός Παιδείας, Έρευνας και Θρησκευμάτων): </w:t>
      </w:r>
      <w:r>
        <w:rPr>
          <w:rFonts w:eastAsia="Times New Roman" w:cs="Times New Roman"/>
          <w:szCs w:val="24"/>
        </w:rPr>
        <w:t>Τελειώνω αμέσως.</w:t>
      </w:r>
    </w:p>
    <w:p w14:paraId="694A4186"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ΠΡΟΕΔΡΕΥΩΝ (Ν</w:t>
      </w:r>
      <w:r>
        <w:rPr>
          <w:rFonts w:eastAsia="Times New Roman" w:cs="Times New Roman"/>
          <w:b/>
          <w:szCs w:val="24"/>
        </w:rPr>
        <w:t>ικήτας Κακλαμάνης):</w:t>
      </w:r>
      <w:r>
        <w:rPr>
          <w:rFonts w:eastAsia="Times New Roman" w:cs="Times New Roman"/>
          <w:szCs w:val="24"/>
        </w:rPr>
        <w:t xml:space="preserve"> Κύριε Φίλη, ο χρόνος υπερκαλύφθηκε κατά τρία λεπτά. Παρακαλώ κλείστε.</w:t>
      </w:r>
    </w:p>
    <w:p w14:paraId="694A4187"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ΝΙΚΟΛΑΟΣ ΦΙΛΗΣ (Υπουργός Παιδείας, Έρευνας και Θρησκευμάτων): </w:t>
      </w:r>
      <w:r>
        <w:rPr>
          <w:rFonts w:eastAsia="Times New Roman" w:cs="Times New Roman"/>
          <w:szCs w:val="24"/>
        </w:rPr>
        <w:t xml:space="preserve">Κυρίες και κύριοι συνάδελφοι, έγιναν μερικές προτάσεις, τροπολογίες. </w:t>
      </w:r>
    </w:p>
    <w:p w14:paraId="694A4188" w14:textId="77777777" w:rsidR="00ED0117" w:rsidRDefault="009D214A">
      <w:pPr>
        <w:spacing w:line="600" w:lineRule="auto"/>
        <w:ind w:firstLine="720"/>
        <w:jc w:val="center"/>
        <w:rPr>
          <w:rFonts w:eastAsia="Times New Roman" w:cs="Times New Roman"/>
          <w:szCs w:val="24"/>
        </w:rPr>
      </w:pPr>
      <w:r>
        <w:rPr>
          <w:rFonts w:eastAsia="Times New Roman" w:cs="Times New Roman"/>
          <w:szCs w:val="24"/>
        </w:rPr>
        <w:t>(Θόρυβος – διαμαρτυρίες στην Αίθου</w:t>
      </w:r>
      <w:r>
        <w:rPr>
          <w:rFonts w:eastAsia="Times New Roman" w:cs="Times New Roman"/>
          <w:szCs w:val="24"/>
        </w:rPr>
        <w:t>σα)</w:t>
      </w:r>
    </w:p>
    <w:p w14:paraId="694A4189"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Καθίστε λίγο σας παρακαλώ, να ακούσουμε σχετικά με τις τροπολογίες, μήπως γίνει κάποια δεκτή και από αυτήν την πλευρά.</w:t>
      </w:r>
    </w:p>
    <w:p w14:paraId="694A418A"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ΝΙΚΟΛΑΟΣ ΦΙΛΗΣ (Υπουργός Παιδείας, Έρευνας και Θρησκευμάτων):</w:t>
      </w:r>
      <w:r>
        <w:rPr>
          <w:rFonts w:eastAsia="Times New Roman" w:cs="Times New Roman"/>
          <w:szCs w:val="24"/>
        </w:rPr>
        <w:t xml:space="preserve"> Άκουσα τον κ. Φορτσάκη που αναφέρθηκε </w:t>
      </w:r>
      <w:r>
        <w:rPr>
          <w:rFonts w:eastAsia="Times New Roman" w:cs="Times New Roman"/>
          <w:szCs w:val="24"/>
        </w:rPr>
        <w:t xml:space="preserve">στην τροπολογία με γενικό αριθμό 17 και ειδικό 3, σχετικά με την πρόσληψη </w:t>
      </w:r>
      <w:r>
        <w:rPr>
          <w:rFonts w:eastAsia="Times New Roman" w:cs="Times New Roman"/>
          <w:szCs w:val="24"/>
        </w:rPr>
        <w:t>μάνατζερ</w:t>
      </w:r>
      <w:r>
        <w:rPr>
          <w:rFonts w:eastAsia="Times New Roman" w:cs="Times New Roman"/>
          <w:szCs w:val="24"/>
        </w:rPr>
        <w:t xml:space="preserve"> του τουριστικού κλάδου, που προέρχονται από ομοταγή πανεπιστήμια της αλλοδαπής με ισότιμα πτυχία, </w:t>
      </w:r>
      <w:r>
        <w:rPr>
          <w:rFonts w:eastAsia="Times New Roman" w:cs="Times New Roman"/>
          <w:szCs w:val="24"/>
        </w:rPr>
        <w:t>τα οποία</w:t>
      </w:r>
      <w:r>
        <w:rPr>
          <w:rFonts w:eastAsia="Times New Roman" w:cs="Times New Roman"/>
          <w:szCs w:val="24"/>
        </w:rPr>
        <w:t xml:space="preserve"> έχει αναγνωρίσει το ΔΟΑΤΑΠ. </w:t>
      </w:r>
    </w:p>
    <w:p w14:paraId="694A418B"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Είναι σωστή η πρότασή σας, κύριε Φορτ</w:t>
      </w:r>
      <w:r>
        <w:rPr>
          <w:rFonts w:eastAsia="Times New Roman" w:cs="Times New Roman"/>
          <w:szCs w:val="24"/>
        </w:rPr>
        <w:t>σάκη και την αποδεχόμαστε.</w:t>
      </w:r>
    </w:p>
    <w:p w14:paraId="694A418C"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Δεύτερον, υπάρχει μια πρόταση για να αυξήσουμε τα κριτήρια για τις μετ</w:t>
      </w:r>
      <w:r>
        <w:rPr>
          <w:rFonts w:eastAsia="Times New Roman" w:cs="Times New Roman"/>
          <w:szCs w:val="24"/>
        </w:rPr>
        <w:t>εγ</w:t>
      </w:r>
      <w:r>
        <w:rPr>
          <w:rFonts w:eastAsia="Times New Roman" w:cs="Times New Roman"/>
          <w:szCs w:val="24"/>
        </w:rPr>
        <w:t xml:space="preserve">γραφές και τα κριτήρια αυτά να αφορούν με μια μεγαλύτερη ευαισθησία, το νησιωτικό χώρο. </w:t>
      </w:r>
    </w:p>
    <w:p w14:paraId="694A418D" w14:textId="77777777" w:rsidR="00ED0117" w:rsidRDefault="009D214A">
      <w:pPr>
        <w:spacing w:line="600" w:lineRule="auto"/>
        <w:jc w:val="both"/>
        <w:rPr>
          <w:rFonts w:eastAsia="Times New Roman" w:cs="Times New Roman"/>
          <w:szCs w:val="24"/>
        </w:rPr>
      </w:pPr>
      <w:r>
        <w:rPr>
          <w:rFonts w:eastAsia="Times New Roman" w:cs="Times New Roman"/>
          <w:szCs w:val="24"/>
        </w:rPr>
        <w:t>Ξέρουμε τι σημαίνει νησιωτικός χώρος, ξέρουμε τι σημαίνουν στην κρίσ</w:t>
      </w:r>
      <w:r>
        <w:rPr>
          <w:rFonts w:eastAsia="Times New Roman" w:cs="Times New Roman"/>
          <w:szCs w:val="24"/>
        </w:rPr>
        <w:t>η που ζούμε τα προβλήματα που έχουν τα παιδιά στα νησιά. Θα την αντιμετωπίσουμε, θα την μελετήσουμε με ευαισθησία. Δεν μπορούμε να την κάνουμε αποδεκτή αυτή</w:t>
      </w:r>
      <w:r>
        <w:rPr>
          <w:rFonts w:eastAsia="Times New Roman" w:cs="Times New Roman"/>
          <w:szCs w:val="24"/>
        </w:rPr>
        <w:t>ν</w:t>
      </w:r>
      <w:r>
        <w:rPr>
          <w:rFonts w:eastAsia="Times New Roman" w:cs="Times New Roman"/>
          <w:szCs w:val="24"/>
        </w:rPr>
        <w:t xml:space="preserve"> τη στιγμή. Δεν έχουμε μελετήσει το θέμα. Τα ζητήματα που αφορούν την εκπαίδευση στα νησιά, αυτήν τ</w:t>
      </w:r>
      <w:r>
        <w:rPr>
          <w:rFonts w:eastAsia="Times New Roman" w:cs="Times New Roman"/>
          <w:szCs w:val="24"/>
        </w:rPr>
        <w:t>ην ευλογημένη ιδιομορφία που έχει η πατρίδα μας, τα αντιμετωπίζουμε με κόστος και καλά κάνουμε.</w:t>
      </w:r>
    </w:p>
    <w:p w14:paraId="694A418E" w14:textId="77777777" w:rsidR="00ED0117" w:rsidRDefault="009D214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Υπουργέ, σας παρακαλώ.</w:t>
      </w:r>
    </w:p>
    <w:p w14:paraId="694A418F" w14:textId="77777777" w:rsidR="00ED0117" w:rsidRDefault="009D214A">
      <w:pPr>
        <w:spacing w:after="0" w:line="600" w:lineRule="auto"/>
        <w:ind w:firstLine="720"/>
        <w:jc w:val="both"/>
        <w:rPr>
          <w:rFonts w:eastAsia="Times New Roman" w:cs="Times New Roman"/>
          <w:b/>
          <w:szCs w:val="24"/>
        </w:rPr>
      </w:pPr>
      <w:r>
        <w:rPr>
          <w:rFonts w:eastAsia="Times New Roman" w:cs="Times New Roman"/>
          <w:b/>
          <w:szCs w:val="24"/>
        </w:rPr>
        <w:t xml:space="preserve">ΝΙΚΟΛΑΟΣ ΦΙΛΗΣ (Υπουργός Παιδείας, Έρευνας και Θρησκευμάτων): </w:t>
      </w:r>
      <w:r>
        <w:rPr>
          <w:rFonts w:eastAsia="Times New Roman" w:cs="Times New Roman"/>
          <w:szCs w:val="24"/>
        </w:rPr>
        <w:t>Τελειώνω.</w:t>
      </w:r>
      <w:r>
        <w:rPr>
          <w:rFonts w:eastAsia="Times New Roman" w:cs="Times New Roman"/>
          <w:b/>
          <w:szCs w:val="24"/>
        </w:rPr>
        <w:t xml:space="preserve"> </w:t>
      </w:r>
    </w:p>
    <w:p w14:paraId="694A4190" w14:textId="77777777" w:rsidR="00ED0117" w:rsidRDefault="009D214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Τελειώνετε, αλλά… </w:t>
      </w:r>
    </w:p>
    <w:p w14:paraId="694A4191" w14:textId="77777777" w:rsidR="00ED0117" w:rsidRDefault="009D214A">
      <w:pPr>
        <w:spacing w:after="0" w:line="600" w:lineRule="auto"/>
        <w:ind w:firstLine="720"/>
        <w:jc w:val="both"/>
        <w:rPr>
          <w:rFonts w:eastAsia="Times New Roman" w:cs="Times New Roman"/>
          <w:szCs w:val="24"/>
        </w:rPr>
      </w:pPr>
      <w:r>
        <w:rPr>
          <w:rFonts w:eastAsia="Times New Roman" w:cs="Times New Roman"/>
          <w:b/>
          <w:szCs w:val="24"/>
        </w:rPr>
        <w:t xml:space="preserve">ΝΙΚΟΛΑΟΣ ΦΙΛΗΣ (Υπουργός Παιδείας, Έρευνας και Θρησκευμάτων): </w:t>
      </w:r>
      <w:r>
        <w:rPr>
          <w:rFonts w:eastAsia="Times New Roman" w:cs="Times New Roman"/>
          <w:szCs w:val="24"/>
        </w:rPr>
        <w:t>Τελειώνω, κύριε Πρόεδρε.</w:t>
      </w:r>
    </w:p>
    <w:p w14:paraId="694A4192" w14:textId="77777777" w:rsidR="00ED0117" w:rsidRDefault="009D214A">
      <w:pPr>
        <w:spacing w:after="0" w:line="600" w:lineRule="auto"/>
        <w:ind w:firstLine="720"/>
        <w:jc w:val="both"/>
        <w:rPr>
          <w:rFonts w:eastAsia="Times New Roman" w:cs="Times New Roman"/>
          <w:szCs w:val="24"/>
        </w:rPr>
      </w:pPr>
      <w:r>
        <w:rPr>
          <w:rFonts w:eastAsia="Times New Roman" w:cs="Times New Roman"/>
          <w:szCs w:val="24"/>
        </w:rPr>
        <w:t>Υπήρξε μία πρόταση σχετικά με το θέμα της αξιολόγησης των πανεπιστημίων. Πράγματι, ορισμένα επεισόδια που έγιναν προχ</w:t>
      </w:r>
      <w:r>
        <w:rPr>
          <w:rFonts w:eastAsia="Times New Roman" w:cs="Times New Roman"/>
          <w:szCs w:val="24"/>
        </w:rPr>
        <w:t xml:space="preserve">θές στο Πανεπιστήμιο Αθηνών είναι καταδικαστέα. Δεν είμαστε κατά τού να λειτουργεί με τη δική του ευθύνη το </w:t>
      </w:r>
      <w:r>
        <w:rPr>
          <w:rFonts w:eastAsia="Times New Roman" w:cs="Times New Roman"/>
          <w:szCs w:val="24"/>
        </w:rPr>
        <w:t>π</w:t>
      </w:r>
      <w:r>
        <w:rPr>
          <w:rFonts w:eastAsia="Times New Roman" w:cs="Times New Roman"/>
          <w:szCs w:val="24"/>
        </w:rPr>
        <w:t xml:space="preserve">ανεπιστήμιο σε θέματα αξιολόγησης ή άλλα θέματα λειτουργίας. Κανείς δεν μπορεί να εμποδίζει αυτές τις διαδικασίες όταν το ίδιο το </w:t>
      </w:r>
      <w:r>
        <w:rPr>
          <w:rFonts w:eastAsia="Times New Roman" w:cs="Times New Roman"/>
          <w:szCs w:val="24"/>
        </w:rPr>
        <w:t>π</w:t>
      </w:r>
      <w:r>
        <w:rPr>
          <w:rFonts w:eastAsia="Times New Roman" w:cs="Times New Roman"/>
          <w:szCs w:val="24"/>
        </w:rPr>
        <w:t>ανεπιστήμιο επιλ</w:t>
      </w:r>
      <w:r>
        <w:rPr>
          <w:rFonts w:eastAsia="Times New Roman" w:cs="Times New Roman"/>
          <w:szCs w:val="24"/>
        </w:rPr>
        <w:t xml:space="preserve">έγει να τις προχωρήσει. </w:t>
      </w:r>
    </w:p>
    <w:p w14:paraId="694A4193" w14:textId="77777777" w:rsidR="00ED0117" w:rsidRDefault="009D214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Φίλη, παρακαλώ πολύ. Δεν μπορώ να κάνω άλλη υπομονή. Κλείστε.</w:t>
      </w:r>
    </w:p>
    <w:p w14:paraId="694A4194" w14:textId="77777777" w:rsidR="00ED0117" w:rsidRDefault="009D214A">
      <w:pPr>
        <w:spacing w:after="0" w:line="600" w:lineRule="auto"/>
        <w:ind w:firstLine="720"/>
        <w:jc w:val="both"/>
        <w:rPr>
          <w:rFonts w:eastAsia="Times New Roman" w:cs="Times New Roman"/>
          <w:szCs w:val="24"/>
        </w:rPr>
      </w:pPr>
      <w:r>
        <w:rPr>
          <w:rFonts w:eastAsia="Times New Roman" w:cs="Times New Roman"/>
          <w:b/>
          <w:szCs w:val="24"/>
        </w:rPr>
        <w:t xml:space="preserve">ΝΙΚΟΛΑΟΣ ΦΙΛΗΣ (Υπουργός Παιδείας, Έρευνας και Θρησκευμάτων): </w:t>
      </w:r>
      <w:r>
        <w:rPr>
          <w:rFonts w:eastAsia="Times New Roman" w:cs="Times New Roman"/>
          <w:szCs w:val="24"/>
        </w:rPr>
        <w:t>Τελειώνω αμέσως.</w:t>
      </w:r>
    </w:p>
    <w:p w14:paraId="694A4195" w14:textId="77777777" w:rsidR="00ED0117" w:rsidRDefault="009D214A">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το νομοσχέδιο για την εκπαίδευση θα </w:t>
      </w:r>
      <w:r>
        <w:rPr>
          <w:rFonts w:eastAsia="Times New Roman" w:cs="Times New Roman"/>
          <w:szCs w:val="24"/>
        </w:rPr>
        <w:t>έλθει συντόμως, όπως και το νομοσχέδιο για την έρευνα. Υπάρχει έργο το οποίο έχουμε αρχίσει στο</w:t>
      </w:r>
      <w:r>
        <w:rPr>
          <w:rFonts w:eastAsia="Times New Roman" w:cs="Times New Roman"/>
          <w:szCs w:val="24"/>
        </w:rPr>
        <w:t>ν</w:t>
      </w:r>
      <w:r>
        <w:rPr>
          <w:rFonts w:eastAsia="Times New Roman" w:cs="Times New Roman"/>
          <w:szCs w:val="24"/>
        </w:rPr>
        <w:t xml:space="preserve"> χώρο της εκπαίδευσης. Στην ειδική εκπαίδευση φέτος παίρνουμε διπλάσιο σε σχέση με πέρ</w:t>
      </w:r>
      <w:r>
        <w:rPr>
          <w:rFonts w:eastAsia="Times New Roman" w:cs="Times New Roman"/>
          <w:szCs w:val="24"/>
        </w:rPr>
        <w:t>υ</w:t>
      </w:r>
      <w:r>
        <w:rPr>
          <w:rFonts w:eastAsia="Times New Roman" w:cs="Times New Roman"/>
          <w:szCs w:val="24"/>
        </w:rPr>
        <w:t>σι αριθμό αναπληρωτών. Θα είναι προτεραιότητα στην εκπαίδευση. Μία αν γίν</w:t>
      </w:r>
      <w:r>
        <w:rPr>
          <w:rFonts w:eastAsia="Times New Roman" w:cs="Times New Roman"/>
          <w:szCs w:val="24"/>
        </w:rPr>
        <w:t>ει φέτος πρόσληψη μόνιμου προσωπικού, θα είναι στην ειδική εκπαίδευση. Θα είναι προτεραιότητα οι προσλήψεις στην ειδική εκπαίδευση, γιατί γνωρίζουμε τη μεγάλη κοινωνική αδικία που προκαλείται εις βάρος των παιδιών με ειδικές ανάγκες, εις βάρος των οικογενε</w:t>
      </w:r>
      <w:r>
        <w:rPr>
          <w:rFonts w:eastAsia="Times New Roman" w:cs="Times New Roman"/>
          <w:szCs w:val="24"/>
        </w:rPr>
        <w:t>ιών τους. Γνωρίζουμε τον ηρωισμό των καθηγητών, των εκπαιδευτικών, του βοηθητικού προσωπικού σ</w:t>
      </w:r>
      <w:r>
        <w:rPr>
          <w:rFonts w:eastAsia="Times New Roman" w:cs="Times New Roman"/>
          <w:szCs w:val="24"/>
        </w:rPr>
        <w:t>ε</w:t>
      </w:r>
      <w:r>
        <w:rPr>
          <w:rFonts w:eastAsia="Times New Roman" w:cs="Times New Roman"/>
          <w:szCs w:val="24"/>
        </w:rPr>
        <w:t xml:space="preserve"> αυτούς τους τομείς.</w:t>
      </w:r>
    </w:p>
    <w:p w14:paraId="694A4196" w14:textId="77777777" w:rsidR="00ED0117" w:rsidRDefault="009D214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Υπουργέ…</w:t>
      </w:r>
    </w:p>
    <w:p w14:paraId="694A4197" w14:textId="77777777" w:rsidR="00ED0117" w:rsidRDefault="009D214A">
      <w:pPr>
        <w:spacing w:after="0" w:line="600" w:lineRule="auto"/>
        <w:ind w:firstLine="720"/>
        <w:jc w:val="both"/>
        <w:rPr>
          <w:rFonts w:eastAsia="Times New Roman" w:cs="Times New Roman"/>
          <w:szCs w:val="24"/>
        </w:rPr>
      </w:pPr>
      <w:r>
        <w:rPr>
          <w:rFonts w:eastAsia="Times New Roman" w:cs="Times New Roman"/>
          <w:b/>
          <w:szCs w:val="24"/>
        </w:rPr>
        <w:t xml:space="preserve">ΝΙΚΟΛΑΟΣ ΦΙΛΗΣ (Υπουργός Παιδείας, Έρευνας και Θρησκευμάτων): </w:t>
      </w:r>
      <w:r>
        <w:rPr>
          <w:rFonts w:eastAsia="Times New Roman" w:cs="Times New Roman"/>
          <w:szCs w:val="24"/>
        </w:rPr>
        <w:t xml:space="preserve">Σας ευχαριστώ πολύ. </w:t>
      </w:r>
    </w:p>
    <w:p w14:paraId="694A4198"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Θα ήθελα </w:t>
      </w:r>
      <w:r>
        <w:rPr>
          <w:rFonts w:eastAsia="Times New Roman" w:cs="Times New Roman"/>
          <w:szCs w:val="24"/>
        </w:rPr>
        <w:t xml:space="preserve">απλώς να επισημάνω ότι εμείς δεν πολιτικολογούμε, όπως κάνετε εσείς, ούτε θρηνολογούμε πάνω στα ερείπια του κομματικού σας κράτους. </w:t>
      </w:r>
    </w:p>
    <w:p w14:paraId="694A4199"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Είστε θρασύς!</w:t>
      </w:r>
    </w:p>
    <w:p w14:paraId="694A419A"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ΝΙΚΟΛΑΟΣ ΠΑΝΑΓΙΩΤΟΠΟΥΛΟΣ:</w:t>
      </w:r>
      <w:r>
        <w:rPr>
          <w:rFonts w:eastAsia="Times New Roman" w:cs="Times New Roman"/>
          <w:szCs w:val="24"/>
        </w:rPr>
        <w:t xml:space="preserve"> Δεν ντρέπεστε;</w:t>
      </w:r>
    </w:p>
    <w:p w14:paraId="694A419B" w14:textId="77777777" w:rsidR="00ED0117" w:rsidRDefault="009D214A">
      <w:pPr>
        <w:spacing w:line="600" w:lineRule="auto"/>
        <w:ind w:firstLine="720"/>
        <w:jc w:val="center"/>
        <w:rPr>
          <w:rFonts w:eastAsia="Times New Roman" w:cs="Times New Roman"/>
          <w:szCs w:val="24"/>
        </w:rPr>
      </w:pPr>
      <w:r>
        <w:rPr>
          <w:rFonts w:eastAsia="Times New Roman" w:cs="Times New Roman"/>
          <w:szCs w:val="24"/>
        </w:rPr>
        <w:t>(Θόρυβος- διαμαρτυρίες από την πτέρυγα της Νέας Δ</w:t>
      </w:r>
      <w:r>
        <w:rPr>
          <w:rFonts w:eastAsia="Times New Roman" w:cs="Times New Roman"/>
          <w:szCs w:val="24"/>
        </w:rPr>
        <w:t>ημοκρατίας)</w:t>
      </w:r>
    </w:p>
    <w:p w14:paraId="694A419C"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ΝΙΚΟΛΑΟΣ ΦΙΛΗΣ (Υπουργός Παιδείας, Έρευνας και Θρησκευμάτων): </w:t>
      </w:r>
      <w:r>
        <w:rPr>
          <w:rFonts w:eastAsia="Times New Roman" w:cs="Times New Roman"/>
          <w:szCs w:val="24"/>
        </w:rPr>
        <w:t>Εμείς έχουμε έργο, έχουμε αποστολή, έχουμε στόχο για την ανόρθωση, τη βελτίωση της δημόσιας εκπαίδευσης. Αυτό εσείς δεν το ανέχεστε.</w:t>
      </w:r>
    </w:p>
    <w:p w14:paraId="694A419D" w14:textId="77777777" w:rsidR="00ED0117" w:rsidRDefault="009D214A">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14:paraId="694A419E" w14:textId="77777777" w:rsidR="00ED0117" w:rsidRDefault="009D214A">
      <w:pPr>
        <w:spacing w:line="600" w:lineRule="auto"/>
        <w:ind w:firstLine="709"/>
        <w:jc w:val="both"/>
        <w:rPr>
          <w:rFonts w:eastAsia="Times New Roman" w:cs="Times New Roman"/>
          <w:szCs w:val="24"/>
        </w:rPr>
      </w:pPr>
      <w:r>
        <w:rPr>
          <w:rFonts w:eastAsia="Times New Roman" w:cs="Times New Roman"/>
          <w:b/>
          <w:szCs w:val="24"/>
        </w:rPr>
        <w:t>ΓΕΩΡΓ</w:t>
      </w:r>
      <w:r>
        <w:rPr>
          <w:rFonts w:eastAsia="Times New Roman" w:cs="Times New Roman"/>
          <w:b/>
          <w:szCs w:val="24"/>
        </w:rPr>
        <w:t>ΙΟΣ ΚΑΣΑΠΙΔΗΣ:</w:t>
      </w:r>
      <w:r>
        <w:rPr>
          <w:rFonts w:eastAsia="Times New Roman" w:cs="Times New Roman"/>
          <w:szCs w:val="24"/>
        </w:rPr>
        <w:t xml:space="preserve"> Να ζητήσεις συγγνώμη από τους Ποντίους!</w:t>
      </w:r>
    </w:p>
    <w:p w14:paraId="694A419F"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(Θόρυβος – διαμαρτυρίες από την πτέρυγα της Νέας Δημοκρατίας και </w:t>
      </w:r>
      <w:r>
        <w:rPr>
          <w:rFonts w:eastAsia="Times New Roman" w:cs="Times New Roman"/>
          <w:szCs w:val="24"/>
        </w:rPr>
        <w:t xml:space="preserve">της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694A41A0" w14:textId="77777777" w:rsidR="00ED0117" w:rsidRDefault="009D214A">
      <w:pPr>
        <w:spacing w:after="0" w:line="600" w:lineRule="auto"/>
        <w:ind w:firstLine="720"/>
        <w:jc w:val="both"/>
        <w:rPr>
          <w:rFonts w:eastAsia="Times New Roman" w:cs="Times New Roman"/>
          <w:szCs w:val="24"/>
        </w:rPr>
      </w:pPr>
      <w:r>
        <w:rPr>
          <w:rFonts w:eastAsia="Times New Roman" w:cs="Times New Roman"/>
          <w:b/>
          <w:szCs w:val="24"/>
        </w:rPr>
        <w:t>ΙΩΑΝΝΗΣ ΑΪΒΑΤΙΔΗΣ:</w:t>
      </w:r>
      <w:r>
        <w:rPr>
          <w:rFonts w:eastAsia="Times New Roman" w:cs="Times New Roman"/>
          <w:szCs w:val="24"/>
        </w:rPr>
        <w:t xml:space="preserve"> Ζήτα συγγνώμη από τους Ποντίους!</w:t>
      </w:r>
    </w:p>
    <w:p w14:paraId="694A41A1" w14:textId="77777777" w:rsidR="00ED0117" w:rsidRDefault="009D214A">
      <w:pPr>
        <w:spacing w:after="0" w:line="600" w:lineRule="auto"/>
        <w:ind w:firstLine="720"/>
        <w:jc w:val="both"/>
        <w:rPr>
          <w:rFonts w:eastAsia="Times New Roman" w:cs="Times New Roman"/>
          <w:szCs w:val="24"/>
        </w:rPr>
      </w:pPr>
      <w:r>
        <w:rPr>
          <w:rFonts w:eastAsia="Times New Roman" w:cs="Times New Roman"/>
          <w:b/>
          <w:szCs w:val="24"/>
        </w:rPr>
        <w:t>ΝΙΚΟΛΑΟΣ ΠΑΝΑΓΙΩΤΟΠΟΥΛΟΣ:</w:t>
      </w:r>
      <w:r>
        <w:rPr>
          <w:rFonts w:eastAsia="Times New Roman" w:cs="Times New Roman"/>
          <w:szCs w:val="24"/>
        </w:rPr>
        <w:t xml:space="preserve"> Να χαιρόμαστε την παιδεία του Υπουργού!</w:t>
      </w:r>
    </w:p>
    <w:p w14:paraId="694A41A2" w14:textId="77777777" w:rsidR="00ED0117" w:rsidRDefault="009D214A">
      <w:pPr>
        <w:spacing w:after="0" w:line="600" w:lineRule="auto"/>
        <w:ind w:firstLine="720"/>
        <w:jc w:val="both"/>
        <w:rPr>
          <w:rFonts w:eastAsia="Times New Roman" w:cs="Times New Roman"/>
          <w:szCs w:val="24"/>
        </w:rPr>
      </w:pPr>
      <w:r>
        <w:rPr>
          <w:rFonts w:eastAsia="Times New Roman" w:cs="Times New Roman"/>
          <w:b/>
          <w:szCs w:val="24"/>
        </w:rPr>
        <w:t>ΓΕΩΡΓΙΟΣ ΚΑΣΑΠΙΔΗΣ:</w:t>
      </w:r>
      <w:r>
        <w:rPr>
          <w:rFonts w:eastAsia="Times New Roman" w:cs="Times New Roman"/>
          <w:szCs w:val="24"/>
        </w:rPr>
        <w:t xml:space="preserve"> Ντροπή σου! Έχουμε σφαγμένους. Έσφαζαν τους Έλληνες. Δίνεις επιχειρήματα…</w:t>
      </w:r>
    </w:p>
    <w:p w14:paraId="694A41A3" w14:textId="77777777" w:rsidR="00ED0117" w:rsidRDefault="009D214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Κύριοι συνάδελφοι, καθίστε να ακούσετε. Κύριε Κασαπίδη, δεν μπορείτε να επιβάλετε ούτε εσείς ούτε κανένας μας σε κανέναν να ζητήσ</w:t>
      </w:r>
      <w:r>
        <w:rPr>
          <w:rFonts w:eastAsia="Times New Roman" w:cs="Times New Roman"/>
          <w:szCs w:val="24"/>
        </w:rPr>
        <w:t>ει συγγνώμη. Δεν θέλει να ζητήσει, τελειώσαμε. Τι να κάνουμε τώρα;</w:t>
      </w:r>
    </w:p>
    <w:p w14:paraId="694A41A4" w14:textId="77777777" w:rsidR="00ED0117" w:rsidRDefault="009D214A">
      <w:pPr>
        <w:spacing w:after="0" w:line="600" w:lineRule="auto"/>
        <w:ind w:firstLine="720"/>
        <w:jc w:val="both"/>
        <w:rPr>
          <w:rFonts w:eastAsia="Times New Roman" w:cs="Times New Roman"/>
          <w:szCs w:val="24"/>
        </w:rPr>
      </w:pPr>
      <w:r>
        <w:rPr>
          <w:rFonts w:eastAsia="Times New Roman" w:cs="Times New Roman"/>
          <w:szCs w:val="24"/>
        </w:rPr>
        <w:t xml:space="preserve">Προηγούνται οι Υπουργοί, σύμφωνα με τον Κανονισμό, αλλά έχουν ζητήσει τον λόγο –και θα τους δώσω τον λόγο μετά- ο κ. Παναγιώταρος για δύο λεπτά και ο κ. Βρούτσης για άλλα δύο λεπτά. </w:t>
      </w:r>
    </w:p>
    <w:p w14:paraId="694A41A5" w14:textId="77777777" w:rsidR="00ED0117" w:rsidRDefault="009D214A">
      <w:pPr>
        <w:spacing w:after="0" w:line="600" w:lineRule="auto"/>
        <w:ind w:firstLine="720"/>
        <w:jc w:val="both"/>
        <w:rPr>
          <w:rFonts w:eastAsia="Times New Roman" w:cs="Times New Roman"/>
          <w:szCs w:val="24"/>
        </w:rPr>
      </w:pPr>
      <w:r>
        <w:rPr>
          <w:rFonts w:eastAsia="Times New Roman" w:cs="Times New Roman"/>
          <w:szCs w:val="24"/>
        </w:rPr>
        <w:t xml:space="preserve">Κύριε </w:t>
      </w:r>
      <w:r>
        <w:rPr>
          <w:rFonts w:eastAsia="Times New Roman" w:cs="Times New Roman"/>
          <w:szCs w:val="24"/>
        </w:rPr>
        <w:t>Σκουρλέτη, θέλετε να μιλήσετε;</w:t>
      </w:r>
    </w:p>
    <w:p w14:paraId="694A41A6" w14:textId="77777777" w:rsidR="00ED0117" w:rsidRDefault="009D214A">
      <w:pPr>
        <w:spacing w:after="0" w:line="600" w:lineRule="auto"/>
        <w:ind w:firstLine="720"/>
        <w:jc w:val="both"/>
        <w:rPr>
          <w:rFonts w:eastAsia="Times New Roman" w:cs="Times New Roman"/>
          <w:szCs w:val="24"/>
        </w:rPr>
      </w:pPr>
      <w:r>
        <w:rPr>
          <w:rFonts w:eastAsia="Times New Roman" w:cs="Times New Roman"/>
          <w:b/>
          <w:szCs w:val="24"/>
        </w:rPr>
        <w:t>ΠΑΝΑΓΙΩΤΗΣ (ΠΑΝΟΣ) ΣΚΟΥΡΛΕΤΗΣ (Υπουργός Περιβάλλοντος και</w:t>
      </w:r>
      <w:r>
        <w:rPr>
          <w:rFonts w:eastAsia="Times New Roman" w:cs="Times New Roman"/>
          <w:szCs w:val="24"/>
        </w:rPr>
        <w:t xml:space="preserve"> </w:t>
      </w:r>
      <w:r>
        <w:rPr>
          <w:rFonts w:eastAsia="Times New Roman" w:cs="Times New Roman"/>
          <w:b/>
          <w:szCs w:val="24"/>
        </w:rPr>
        <w:t xml:space="preserve">Ενέργειας): </w:t>
      </w:r>
      <w:r>
        <w:rPr>
          <w:rFonts w:eastAsia="Times New Roman" w:cs="Times New Roman"/>
          <w:szCs w:val="24"/>
        </w:rPr>
        <w:t>Όχι.</w:t>
      </w:r>
    </w:p>
    <w:p w14:paraId="694A41A7" w14:textId="77777777" w:rsidR="00ED0117" w:rsidRDefault="009D214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Καλώς.</w:t>
      </w:r>
    </w:p>
    <w:p w14:paraId="694A41A8" w14:textId="77777777" w:rsidR="00ED0117" w:rsidRDefault="009D214A">
      <w:pPr>
        <w:spacing w:after="0" w:line="600" w:lineRule="auto"/>
        <w:ind w:firstLine="720"/>
        <w:jc w:val="both"/>
        <w:rPr>
          <w:rFonts w:eastAsia="Times New Roman" w:cs="Times New Roman"/>
          <w:szCs w:val="24"/>
        </w:rPr>
      </w:pPr>
      <w:r>
        <w:rPr>
          <w:rFonts w:eastAsia="Times New Roman" w:cs="Times New Roman"/>
          <w:szCs w:val="24"/>
        </w:rPr>
        <w:t>Για την τροπολογία έχω υποσχεθεί στον κ. Τσιρώνη να μιλήσει πρώτα.</w:t>
      </w:r>
    </w:p>
    <w:p w14:paraId="694A41A9" w14:textId="77777777" w:rsidR="00ED0117" w:rsidRDefault="009D214A">
      <w:pPr>
        <w:spacing w:after="0" w:line="600" w:lineRule="auto"/>
        <w:ind w:firstLine="720"/>
        <w:jc w:val="both"/>
        <w:rPr>
          <w:rFonts w:eastAsia="Times New Roman" w:cs="Times New Roman"/>
          <w:szCs w:val="24"/>
        </w:rPr>
      </w:pPr>
      <w:r>
        <w:rPr>
          <w:rFonts w:eastAsia="Times New Roman" w:cs="Times New Roman"/>
          <w:szCs w:val="24"/>
        </w:rPr>
        <w:t xml:space="preserve">Κύριε Τσιρώνη, έχετε τον λόγο για δύο </w:t>
      </w:r>
      <w:r>
        <w:rPr>
          <w:rFonts w:eastAsia="Times New Roman" w:cs="Times New Roman"/>
          <w:szCs w:val="24"/>
        </w:rPr>
        <w:t>λεπτά.</w:t>
      </w:r>
    </w:p>
    <w:p w14:paraId="694A41AA" w14:textId="77777777" w:rsidR="00ED0117" w:rsidRDefault="009D214A">
      <w:pPr>
        <w:spacing w:after="0" w:line="600" w:lineRule="auto"/>
        <w:ind w:firstLine="720"/>
        <w:jc w:val="both"/>
        <w:rPr>
          <w:rFonts w:eastAsia="Times New Roman" w:cs="Times New Roman"/>
          <w:szCs w:val="24"/>
        </w:rPr>
      </w:pPr>
      <w:r>
        <w:rPr>
          <w:rFonts w:eastAsia="Times New Roman" w:cs="Times New Roman"/>
          <w:b/>
          <w:szCs w:val="24"/>
        </w:rPr>
        <w:t>ΙΩΑΝΝΗΣ ΤΣΙΡΩΝΗΣ (Αναπληρωτής Υπουργός Περιβάλλοντος και</w:t>
      </w:r>
      <w:r>
        <w:rPr>
          <w:rFonts w:eastAsia="Times New Roman" w:cs="Times New Roman"/>
          <w:szCs w:val="24"/>
        </w:rPr>
        <w:t xml:space="preserve"> </w:t>
      </w:r>
      <w:r>
        <w:rPr>
          <w:rFonts w:eastAsia="Times New Roman" w:cs="Times New Roman"/>
          <w:b/>
          <w:szCs w:val="24"/>
        </w:rPr>
        <w:t xml:space="preserve">Ενέργειας): </w:t>
      </w:r>
      <w:r>
        <w:rPr>
          <w:rFonts w:eastAsia="Times New Roman" w:cs="Times New Roman"/>
          <w:szCs w:val="24"/>
        </w:rPr>
        <w:t>Ευχαριστώ, κύριε Πρόεδρε.</w:t>
      </w:r>
    </w:p>
    <w:p w14:paraId="694A41AB" w14:textId="77777777" w:rsidR="00ED0117" w:rsidRDefault="009D214A">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δεν νομίζω να υπάρχει κάποιος σ’ αυτήν την Αίθουσα που να μην κατανοεί ότι η τροπολογία που φέραμε ήταν κάτι παραπάνω από κα</w:t>
      </w:r>
      <w:r>
        <w:rPr>
          <w:rFonts w:eastAsia="Times New Roman" w:cs="Times New Roman"/>
          <w:szCs w:val="24"/>
        </w:rPr>
        <w:t>τεπείγουσα. Δεν είχα τον χρόνο να τοποθετηθώ επί της ουσίας. Είχα πρόθεση να το κάνω στην δευτερομιλία μου, αλλά κατόπιν παράκλησης του Προεδρείου για να τοποθετηθούν και οι άλλοι Κοινοβουλευτικοί Εκπρόσωποι, συμφωνήσαμε με τον Πρωθυπουργό να κατατεθεί η τ</w:t>
      </w:r>
      <w:r>
        <w:rPr>
          <w:rFonts w:eastAsia="Times New Roman" w:cs="Times New Roman"/>
          <w:szCs w:val="24"/>
        </w:rPr>
        <w:t xml:space="preserve">ροπολογία στο επόμενο νομοσχέδιο, ώστε να δοθεί η ευκαιρία για πιο ουσιαστικό διάλογο. Ελπίζω φυσικά να μην σημαίνει αυτό ότι κάποιος άνθρωπος θα χάσει το σπίτι του εξαιτίας αυτής της ολιγόμηνης καθυστέρησης. </w:t>
      </w:r>
    </w:p>
    <w:p w14:paraId="694A41AC"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ΑΘΑΝΑΣΙΟΣ ΜΠΟΥΡΑΣ:</w:t>
      </w:r>
      <w:r>
        <w:rPr>
          <w:rFonts w:eastAsia="Times New Roman" w:cs="Times New Roman"/>
          <w:szCs w:val="24"/>
        </w:rPr>
        <w:t xml:space="preserve"> Να περάσει αυτή σήμερα.</w:t>
      </w:r>
    </w:p>
    <w:p w14:paraId="694A41AD" w14:textId="77777777" w:rsidR="00ED0117" w:rsidRDefault="009D214A">
      <w:pPr>
        <w:spacing w:after="0" w:line="600" w:lineRule="auto"/>
        <w:ind w:firstLine="720"/>
        <w:jc w:val="both"/>
        <w:rPr>
          <w:rFonts w:eastAsia="Times New Roman" w:cs="Times New Roman"/>
          <w:szCs w:val="24"/>
        </w:rPr>
      </w:pPr>
      <w:r>
        <w:rPr>
          <w:rFonts w:eastAsia="Times New Roman" w:cs="Times New Roman"/>
          <w:b/>
          <w:szCs w:val="24"/>
        </w:rPr>
        <w:t>ΠΡΟ</w:t>
      </w:r>
      <w:r>
        <w:rPr>
          <w:rFonts w:eastAsia="Times New Roman" w:cs="Times New Roman"/>
          <w:b/>
          <w:szCs w:val="24"/>
        </w:rPr>
        <w:t xml:space="preserve">ΕΔΡΕΥΩΝ (Νικήτας Κακλαμάνης): </w:t>
      </w:r>
      <w:r>
        <w:rPr>
          <w:rFonts w:eastAsia="Times New Roman" w:cs="Times New Roman"/>
          <w:szCs w:val="24"/>
        </w:rPr>
        <w:t>Ευχαριστώ πολύ, κύριε Υπουργέ, οπότε αυτό το θέμα για απόψε δεν υφίσταται.</w:t>
      </w:r>
    </w:p>
    <w:p w14:paraId="694A41AE" w14:textId="77777777" w:rsidR="00ED0117" w:rsidRDefault="009D214A">
      <w:pPr>
        <w:spacing w:after="0"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Κύριε Πρόεδρε, έχω δευτερολογία.</w:t>
      </w:r>
    </w:p>
    <w:p w14:paraId="694A41AF" w14:textId="77777777" w:rsidR="00ED0117" w:rsidRDefault="009D214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Σας παρακαλώ, κύριε Μανιάτη. Απεσύρθη η τροπολογία, θα έλθει κανονι</w:t>
      </w:r>
      <w:r>
        <w:rPr>
          <w:rFonts w:eastAsia="Times New Roman" w:cs="Times New Roman"/>
          <w:szCs w:val="24"/>
        </w:rPr>
        <w:t>κά, θα μιλήσετε.</w:t>
      </w:r>
    </w:p>
    <w:p w14:paraId="694A41B0" w14:textId="77777777" w:rsidR="00ED0117" w:rsidRDefault="009D214A">
      <w:pPr>
        <w:spacing w:after="0" w:line="600" w:lineRule="auto"/>
        <w:ind w:firstLine="720"/>
        <w:jc w:val="both"/>
        <w:rPr>
          <w:rFonts w:eastAsia="Times New Roman" w:cs="Times New Roman"/>
          <w:szCs w:val="24"/>
        </w:rPr>
      </w:pPr>
      <w:r>
        <w:rPr>
          <w:rFonts w:eastAsia="Times New Roman" w:cs="Times New Roman"/>
          <w:szCs w:val="24"/>
        </w:rPr>
        <w:t>Ο κ. Αποστόλου έχει τον λόγο για τρία λεπτά.</w:t>
      </w:r>
    </w:p>
    <w:p w14:paraId="694A41B1" w14:textId="77777777" w:rsidR="00ED0117" w:rsidRDefault="009D214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Κύριε Πρόεδρε, παράκληση, σε κλίμα συναίνεσης, επειδή πάρα πολλοί συνάδελφοι ασχολούνται με τα αγροτικά, είναι πολύ θετικό αυτό κ</w:t>
      </w:r>
      <w:r>
        <w:rPr>
          <w:rFonts w:eastAsia="Times New Roman" w:cs="Times New Roman"/>
          <w:szCs w:val="24"/>
        </w:rPr>
        <w:t>αι πρέπει να το αντιληφθεί ο αγροτικός κόσμος ότι πλέον στη Βουλή υπάρχει ένα ενδιαφέρον για την αγροτική δραστηριότητα…</w:t>
      </w:r>
    </w:p>
    <w:p w14:paraId="694A41B2" w14:textId="77777777" w:rsidR="00ED0117" w:rsidRDefault="009D214A">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 xml:space="preserve">Και αυτό πρώτη φορά; Και αυτό εσείς πρώτη φορά; </w:t>
      </w:r>
    </w:p>
    <w:p w14:paraId="694A41B3" w14:textId="77777777" w:rsidR="00ED0117" w:rsidRDefault="009D214A">
      <w:pPr>
        <w:tabs>
          <w:tab w:val="left" w:pos="5369"/>
        </w:tabs>
        <w:spacing w:line="600" w:lineRule="auto"/>
        <w:ind w:firstLine="720"/>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Τώρα υπάρχει ενδιαφέρον για τα αγροτικά; Πάντα υ</w:t>
      </w:r>
      <w:r>
        <w:rPr>
          <w:rFonts w:eastAsia="Times New Roman" w:cs="Times New Roman"/>
          <w:szCs w:val="24"/>
        </w:rPr>
        <w:t xml:space="preserve">πήρχε! </w:t>
      </w:r>
    </w:p>
    <w:p w14:paraId="694A41B4" w14:textId="77777777" w:rsidR="00ED0117" w:rsidRDefault="009D214A">
      <w:pPr>
        <w:tabs>
          <w:tab w:val="left" w:pos="5369"/>
        </w:tabs>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 xml:space="preserve">Επειδή, λοιπόν, ουσιαστικά απευθύνομαι στις δυνάμεις που είναι υπέρ της ευρωπαϊκής πορείας, συναινέσαμε όλοι μαζί και ψηφίσαμε μία συμφωνία η οποία όντως έχει επώδυνα σημεία για τους </w:t>
      </w:r>
      <w:r>
        <w:rPr>
          <w:rFonts w:eastAsia="Times New Roman" w:cs="Times New Roman"/>
          <w:szCs w:val="24"/>
        </w:rPr>
        <w:t xml:space="preserve">αγρότες. </w:t>
      </w:r>
    </w:p>
    <w:p w14:paraId="694A41B5" w14:textId="77777777" w:rsidR="00ED0117" w:rsidRDefault="009D214A">
      <w:pPr>
        <w:tabs>
          <w:tab w:val="left" w:pos="5369"/>
        </w:tabs>
        <w:spacing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Τη συμφωνία την ψήφισες εσύ! Εμείς ψηφίσαμε την παραμονή της χώρας στην ευρωζώνη! </w:t>
      </w:r>
    </w:p>
    <w:p w14:paraId="694A41B6" w14:textId="77777777" w:rsidR="00ED0117" w:rsidRDefault="009D214A">
      <w:pPr>
        <w:tabs>
          <w:tab w:val="left" w:pos="5369"/>
        </w:tabs>
        <w:spacing w:line="600" w:lineRule="auto"/>
        <w:ind w:firstLine="720"/>
        <w:rPr>
          <w:rFonts w:eastAsia="Times New Roman" w:cs="Times New Roman"/>
          <w:szCs w:val="24"/>
        </w:rPr>
      </w:pPr>
      <w:r>
        <w:rPr>
          <w:rFonts w:eastAsia="Times New Roman" w:cs="Times New Roman"/>
          <w:b/>
          <w:szCs w:val="24"/>
        </w:rPr>
        <w:t xml:space="preserve">ΜΑΡΙΑ ΑΝΤΩΝΙΟΥ: </w:t>
      </w:r>
      <w:r>
        <w:rPr>
          <w:rFonts w:eastAsia="Times New Roman" w:cs="Times New Roman"/>
          <w:szCs w:val="24"/>
        </w:rPr>
        <w:t xml:space="preserve">Εσύ τα έφερες αυτά! Η συμφωνία είναι δικιά σου! Εσύ διαπραγματεύτηκες! </w:t>
      </w:r>
    </w:p>
    <w:p w14:paraId="694A41B7" w14:textId="77777777" w:rsidR="00ED0117" w:rsidRDefault="009D214A">
      <w:pPr>
        <w:tabs>
          <w:tab w:val="left" w:pos="5369"/>
        </w:tabs>
        <w:spacing w:line="600" w:lineRule="auto"/>
        <w:ind w:firstLine="720"/>
        <w:jc w:val="center"/>
        <w:rPr>
          <w:rFonts w:eastAsia="Times New Roman" w:cs="Times New Roman"/>
          <w:szCs w:val="24"/>
        </w:rPr>
      </w:pPr>
      <w:r>
        <w:rPr>
          <w:rFonts w:eastAsia="Times New Roman" w:cs="Times New Roman"/>
          <w:szCs w:val="24"/>
        </w:rPr>
        <w:t xml:space="preserve">(Θόρυβος-διαμαρτυρίες από την πτέρυγα της Νέας </w:t>
      </w:r>
      <w:r>
        <w:rPr>
          <w:rFonts w:eastAsia="Times New Roman" w:cs="Times New Roman"/>
          <w:szCs w:val="24"/>
        </w:rPr>
        <w:t>Δημοκρατίας)</w:t>
      </w:r>
    </w:p>
    <w:p w14:paraId="694A41B8" w14:textId="77777777" w:rsidR="00ED0117" w:rsidRDefault="009D214A">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Σας παρακαλώ! Θέλετε να φτάσουμε στις δύο τα μεσάνυχτα; </w:t>
      </w:r>
    </w:p>
    <w:p w14:paraId="694A41B9" w14:textId="77777777" w:rsidR="00ED0117" w:rsidRDefault="009D214A">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Συνεχίστε, κύριε Υπουργέ. </w:t>
      </w:r>
    </w:p>
    <w:p w14:paraId="694A41BA" w14:textId="77777777" w:rsidR="00ED0117" w:rsidRDefault="009D214A">
      <w:pPr>
        <w:tabs>
          <w:tab w:val="left" w:pos="5369"/>
        </w:tabs>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Εμείς, λοιπόν, από τη δική μας πλευρά, αγαπητοί συνάδελφοι, π</w:t>
      </w:r>
      <w:r>
        <w:rPr>
          <w:rFonts w:eastAsia="Times New Roman" w:cs="Times New Roman"/>
          <w:szCs w:val="24"/>
        </w:rPr>
        <w:t xml:space="preserve">αραμονές εκλογών και μετά τις εκλογές είπαμε στον αγροτικό κόσμο ότι θα προσπαθήσουμε να απαλύνουμε τις επιπτώσεις. </w:t>
      </w:r>
    </w:p>
    <w:p w14:paraId="694A41BB" w14:textId="77777777" w:rsidR="00ED0117" w:rsidRDefault="009D214A">
      <w:pPr>
        <w:tabs>
          <w:tab w:val="left" w:pos="5369"/>
        </w:tabs>
        <w:spacing w:line="600" w:lineRule="auto"/>
        <w:ind w:firstLine="720"/>
        <w:jc w:val="both"/>
        <w:rPr>
          <w:rFonts w:eastAsia="Times New Roman" w:cs="Times New Roman"/>
          <w:szCs w:val="24"/>
        </w:rPr>
      </w:pPr>
      <w:r>
        <w:rPr>
          <w:rFonts w:eastAsia="Times New Roman" w:cs="Times New Roman"/>
          <w:b/>
          <w:szCs w:val="24"/>
        </w:rPr>
        <w:t>ΜΑΞΙΜΟΣ ΧΑΡΑΚΟΠΟΥΛΟΣ:</w:t>
      </w:r>
      <w:r>
        <w:rPr>
          <w:rFonts w:eastAsia="Times New Roman" w:cs="Times New Roman"/>
          <w:szCs w:val="24"/>
        </w:rPr>
        <w:t xml:space="preserve"> Βάλτε τα ισοδύναμα να δούμε.</w:t>
      </w:r>
    </w:p>
    <w:p w14:paraId="694A41BC" w14:textId="77777777" w:rsidR="00ED0117" w:rsidRDefault="009D214A">
      <w:pPr>
        <w:tabs>
          <w:tab w:val="left" w:pos="5369"/>
        </w:tabs>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Αφήστε ένα λεπτό να μιλ</w:t>
      </w:r>
      <w:r>
        <w:rPr>
          <w:rFonts w:eastAsia="Times New Roman" w:cs="Times New Roman"/>
          <w:szCs w:val="24"/>
        </w:rPr>
        <w:t xml:space="preserve">ήσω, επιτέλους! </w:t>
      </w:r>
    </w:p>
    <w:p w14:paraId="694A41BD" w14:textId="77777777" w:rsidR="00ED0117" w:rsidRDefault="009D214A">
      <w:pPr>
        <w:tabs>
          <w:tab w:val="left" w:pos="5369"/>
        </w:tabs>
        <w:spacing w:line="600" w:lineRule="auto"/>
        <w:ind w:firstLine="720"/>
        <w:jc w:val="both"/>
        <w:rPr>
          <w:rFonts w:eastAsia="Times New Roman" w:cs="Times New Roman"/>
          <w:szCs w:val="24"/>
        </w:rPr>
      </w:pPr>
      <w:r>
        <w:rPr>
          <w:rFonts w:eastAsia="Times New Roman" w:cs="Times New Roman"/>
          <w:szCs w:val="24"/>
        </w:rPr>
        <w:t xml:space="preserve">Εμείς, λοιπόν, λέμε πολύ απλά στους αγρότες ότι θα χρησιμοποιήσουμε ως εργαλεία πρώτον, τα βιβλία εσόδων-εξόδων. Για παράδειγμα, συζητάμε τώρα τον ειδικό φόρο κατανάλωσης πετρελαίου για τομείς όπως είναι ειδικά η φυτική παραγωγή που είναι </w:t>
      </w:r>
      <w:r>
        <w:rPr>
          <w:rFonts w:eastAsia="Times New Roman" w:cs="Times New Roman"/>
          <w:szCs w:val="24"/>
        </w:rPr>
        <w:t xml:space="preserve">υψηλό το κόστος ενέργειας, το κόστος πετρελαίου. Αντιλαμβάνεστε ότι καταχωρώντας στις δαπάνες ένα μεγάλο του κόστους παραγωγής, αυτό την ίδια ώρα μειώνει τη φορολογητέα ύλη που μπορεί να υπάρξει μεταξύ εσόδων-εξόδων. </w:t>
      </w:r>
    </w:p>
    <w:p w14:paraId="694A41BE" w14:textId="77777777" w:rsidR="00ED0117" w:rsidRDefault="009D214A">
      <w:pPr>
        <w:tabs>
          <w:tab w:val="left" w:pos="5369"/>
        </w:tabs>
        <w:spacing w:line="600" w:lineRule="auto"/>
        <w:ind w:firstLine="720"/>
        <w:jc w:val="both"/>
        <w:rPr>
          <w:rFonts w:eastAsia="Times New Roman" w:cs="Times New Roman"/>
          <w:szCs w:val="24"/>
        </w:rPr>
      </w:pPr>
      <w:r>
        <w:rPr>
          <w:rFonts w:eastAsia="Times New Roman" w:cs="Times New Roman"/>
          <w:b/>
          <w:szCs w:val="24"/>
        </w:rPr>
        <w:t>ΚΩΝΣΤΑΝΤΙΝΟΣ ΣΚΡΕΚΑΣ:</w:t>
      </w:r>
      <w:r>
        <w:rPr>
          <w:rFonts w:eastAsia="Times New Roman" w:cs="Times New Roman"/>
          <w:szCs w:val="24"/>
        </w:rPr>
        <w:t xml:space="preserve"> Δεκαπλασίασε το </w:t>
      </w:r>
      <w:r>
        <w:rPr>
          <w:rFonts w:eastAsia="Times New Roman" w:cs="Times New Roman"/>
          <w:szCs w:val="24"/>
        </w:rPr>
        <w:t>φόρο τότε!</w:t>
      </w:r>
    </w:p>
    <w:p w14:paraId="694A41BF" w14:textId="77777777" w:rsidR="00ED0117" w:rsidRDefault="009D214A">
      <w:pPr>
        <w:tabs>
          <w:tab w:val="left" w:pos="5369"/>
        </w:tabs>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Από εκεί και πέρα, λοιπόν, εργαλεία μας επίσης είναι: Πρώτον, η εισπραξιμότητα του ΦΠΑ που θα υπάρξει με την τήρηση βιβλίων εσόδων- εξόδων ταυτόχρονα…</w:t>
      </w:r>
    </w:p>
    <w:p w14:paraId="694A41C0" w14:textId="77777777" w:rsidR="00ED0117" w:rsidRDefault="009D214A">
      <w:pPr>
        <w:tabs>
          <w:tab w:val="left" w:pos="5369"/>
        </w:tabs>
        <w:spacing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Τι σχ</w:t>
      </w:r>
      <w:r>
        <w:rPr>
          <w:rFonts w:eastAsia="Times New Roman" w:cs="Times New Roman"/>
          <w:szCs w:val="24"/>
        </w:rPr>
        <w:t xml:space="preserve">έση έχει αυτό; </w:t>
      </w:r>
    </w:p>
    <w:p w14:paraId="694A41C1" w14:textId="77777777" w:rsidR="00ED0117" w:rsidRDefault="009D214A">
      <w:pPr>
        <w:tabs>
          <w:tab w:val="left" w:pos="5369"/>
        </w:tabs>
        <w:spacing w:line="600" w:lineRule="auto"/>
        <w:ind w:firstLine="720"/>
        <w:jc w:val="both"/>
        <w:rPr>
          <w:rFonts w:eastAsia="Times New Roman" w:cs="Times New Roman"/>
          <w:szCs w:val="24"/>
        </w:rPr>
      </w:pPr>
      <w:r>
        <w:rPr>
          <w:rFonts w:eastAsia="Times New Roman" w:cs="Times New Roman"/>
          <w:b/>
          <w:szCs w:val="24"/>
        </w:rPr>
        <w:t xml:space="preserve">ΒΑΣΙΛΕΙΟΣ ΚΙΚΙΛΙΑΣ: </w:t>
      </w:r>
      <w:r>
        <w:rPr>
          <w:rFonts w:eastAsia="Times New Roman" w:cs="Times New Roman"/>
          <w:szCs w:val="24"/>
        </w:rPr>
        <w:t>Κύριε Πρόεδρε, τι σχέση έχει αυτό με το νομοσχέδιο;</w:t>
      </w:r>
    </w:p>
    <w:p w14:paraId="694A41C2" w14:textId="77777777" w:rsidR="00ED0117" w:rsidRDefault="009D214A">
      <w:pPr>
        <w:tabs>
          <w:tab w:val="left" w:pos="5369"/>
        </w:tabs>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 xml:space="preserve">Σας παρακαλώ, είναι αδιανόητο αυτό το πράγμα. Δεν προκάλεσα κανέναν, απλά πρέπει να πω τις απόψεις της </w:t>
      </w:r>
      <w:r>
        <w:rPr>
          <w:rFonts w:eastAsia="Times New Roman" w:cs="Times New Roman"/>
          <w:szCs w:val="24"/>
        </w:rPr>
        <w:t xml:space="preserve">Κυβέρνησης για ένα θέμα που περιμένει ο κόσμος. Σας δόθηκε η δυνατότητα. Επιτέλους! </w:t>
      </w:r>
    </w:p>
    <w:p w14:paraId="694A41C3" w14:textId="77777777" w:rsidR="00ED0117" w:rsidRDefault="009D214A">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Συνεχίστε.</w:t>
      </w:r>
    </w:p>
    <w:p w14:paraId="694A41C4" w14:textId="77777777" w:rsidR="00ED0117" w:rsidRDefault="009D214A">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 xml:space="preserve">Η εισπραξιμότητα, λοιπόν, του ΦΠΑ που θα υπάρξει μέσα από την </w:t>
      </w:r>
      <w:r>
        <w:rPr>
          <w:rFonts w:eastAsia="Times New Roman" w:cs="Times New Roman"/>
          <w:szCs w:val="24"/>
        </w:rPr>
        <w:t>τήρηση βιβλίων εσόδων-εξόδων…</w:t>
      </w:r>
    </w:p>
    <w:p w14:paraId="694A41C5" w14:textId="77777777" w:rsidR="00ED0117" w:rsidRDefault="009D214A">
      <w:pPr>
        <w:tabs>
          <w:tab w:val="left" w:pos="5369"/>
        </w:tabs>
        <w:spacing w:line="600" w:lineRule="auto"/>
        <w:ind w:firstLine="720"/>
        <w:jc w:val="center"/>
        <w:rPr>
          <w:rFonts w:eastAsia="Times New Roman" w:cs="Times New Roman"/>
          <w:szCs w:val="24"/>
        </w:rPr>
      </w:pPr>
      <w:r>
        <w:rPr>
          <w:rFonts w:eastAsia="Times New Roman" w:cs="Times New Roman"/>
          <w:szCs w:val="24"/>
        </w:rPr>
        <w:t xml:space="preserve"> (Θόρυβος-</w:t>
      </w:r>
      <w:r>
        <w:rPr>
          <w:rFonts w:eastAsia="Times New Roman" w:cs="Times New Roman"/>
          <w:szCs w:val="24"/>
        </w:rPr>
        <w:t>δ</w:t>
      </w:r>
      <w:r>
        <w:rPr>
          <w:rFonts w:eastAsia="Times New Roman" w:cs="Times New Roman"/>
          <w:szCs w:val="24"/>
        </w:rPr>
        <w:t>ιαμαρτυρίες από την πτέρυγα της Νέας Δημοκρατίας)</w:t>
      </w:r>
    </w:p>
    <w:p w14:paraId="694A41C6" w14:textId="77777777" w:rsidR="00ED0117" w:rsidRDefault="009D214A">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Έχετε την εντύπωση ότι όσοι παρακολουθούν από τους δέκτες καταλαβαίνουν τι γίνεται; Ούτε καταγράφονται στα Πρακτικά για τον ιστορικό του μέλλοντος ούτε καταλαβαίνει κανείς που μπορεί να μας παρακολουθεί από την τηλεόραση. Υπάρχει ο Κοινοβουλευτικός Εκπρόσω</w:t>
      </w:r>
      <w:r>
        <w:rPr>
          <w:rFonts w:eastAsia="Times New Roman" w:cs="Times New Roman"/>
          <w:szCs w:val="24"/>
        </w:rPr>
        <w:t xml:space="preserve">πος ο οποίος θα πάρει τον λόγο και θα μιλήσει! </w:t>
      </w:r>
    </w:p>
    <w:p w14:paraId="694A41C7" w14:textId="77777777" w:rsidR="00ED0117" w:rsidRDefault="009D214A">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Προχωράμε λοιπόν και λέμε ότι μία δεύτερη παράμετρος είναι ο προσδιορισμός του επαγγέλματος του αγρότη, δηλαδή αυτός που λέμε εμείς κατά κύριο </w:t>
      </w:r>
      <w:r>
        <w:rPr>
          <w:rFonts w:eastAsia="Times New Roman" w:cs="Times New Roman"/>
          <w:szCs w:val="24"/>
        </w:rPr>
        <w:t xml:space="preserve">επάγγελμα αγρότης να τύχει διαφορετικής φορολογικής μεταχείρισης. Δεύτερο, λοιπόν, ζήτημα το οποίο θα διαπραγματευτούμε, κάτι το οποίο εξάλλου μας ζητείται από τη συμφωνία. </w:t>
      </w:r>
    </w:p>
    <w:p w14:paraId="694A41C8" w14:textId="77777777" w:rsidR="00ED0117" w:rsidRDefault="009D214A">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Επειδή πραγματικά μπήκε ένα ζήτημα σχετικά με τις καθυστερήσεις πληρωμών, όλοι γνω</w:t>
      </w:r>
      <w:r>
        <w:rPr>
          <w:rFonts w:eastAsia="Times New Roman" w:cs="Times New Roman"/>
          <w:szCs w:val="24"/>
        </w:rPr>
        <w:t xml:space="preserve">ρίζετε ότι κάθε φορά που αλλάζει η Κοινή Αγροτική Πολιτική, επειδή τα δεδομένα είναι εντελώς διαφορετικά, υπάρχει μία καθυστέρηση. Ποτέ μέχρι σήμερα, σε όλες τις προηγούμενες περιπτώσεις δεν είχαν πληρωθεί οι προκαταβολές πριν τις 15 Δεκεμβρίου. </w:t>
      </w:r>
    </w:p>
    <w:p w14:paraId="694A41C9"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Λέμε πολύ</w:t>
      </w:r>
      <w:r>
        <w:rPr>
          <w:rFonts w:eastAsia="Times New Roman" w:cs="Times New Roman"/>
          <w:szCs w:val="24"/>
        </w:rPr>
        <w:t xml:space="preserve"> απλά ότι τέλος Νοεμβρίου θα πληρωθούν οι προκαταβολές…</w:t>
      </w:r>
    </w:p>
    <w:p w14:paraId="694A41CA"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Κύριε Αποστόλου, τελειώστε. </w:t>
      </w:r>
    </w:p>
    <w:p w14:paraId="694A41CB"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…και θα φτάνουν μέχρι και το 70%, 75% ίσως και 90%. </w:t>
      </w:r>
    </w:p>
    <w:p w14:paraId="694A41CC"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Επίσης, όλες οι εκκρ</w:t>
      </w:r>
      <w:r>
        <w:rPr>
          <w:rFonts w:eastAsia="Times New Roman" w:cs="Times New Roman"/>
          <w:szCs w:val="24"/>
        </w:rPr>
        <w:t>εμότητες από το 2009, 2010, 2011, 2012, 2013…</w:t>
      </w:r>
    </w:p>
    <w:p w14:paraId="694A41CD"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Κύριε Αποστόλου, δεν απαντάτε σε επίκαιρη επερώτηση. Παρακαλώ πολύ! Μου ζητήσατε τον λόγο για να δώσετε διευκρινιστικές απαντήσεις επί του κομματιού του νομοσχεδίου που σας αφορά και όχι επί παντός επιστητού του Υπουργείου σας. </w:t>
      </w:r>
    </w:p>
    <w:p w14:paraId="694A41CE"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ΕΥΑΓΓΕΛΟΣ ΑΠΟΣΤΟΛΟΥ (Υπουργ</w:t>
      </w:r>
      <w:r>
        <w:rPr>
          <w:rFonts w:eastAsia="Times New Roman" w:cs="Times New Roman"/>
          <w:b/>
          <w:szCs w:val="24"/>
        </w:rPr>
        <w:t>ός Αγροτικής Ανάπτυξης και Τροφίμων):</w:t>
      </w:r>
      <w:r>
        <w:rPr>
          <w:rFonts w:eastAsia="Times New Roman" w:cs="Times New Roman"/>
          <w:szCs w:val="24"/>
        </w:rPr>
        <w:t xml:space="preserve"> Κύριε Πρόεδρε, του μισού χρόνου έκανα χρήση. </w:t>
      </w:r>
    </w:p>
    <w:p w14:paraId="694A41CF"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Ωραία. Ένα λεπτό και κλείστε σας παρακαλώ. </w:t>
      </w:r>
    </w:p>
    <w:p w14:paraId="694A41D0"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 xml:space="preserve">Κλείνω, λοιπόν, λέγοντας </w:t>
      </w:r>
      <w:r>
        <w:rPr>
          <w:rFonts w:eastAsia="Times New Roman" w:cs="Times New Roman"/>
          <w:szCs w:val="24"/>
        </w:rPr>
        <w:t>ότι</w:t>
      </w:r>
      <w:r>
        <w:rPr>
          <w:rFonts w:eastAsia="Times New Roman" w:cs="Times New Roman"/>
          <w:szCs w:val="24"/>
        </w:rPr>
        <w:t xml:space="preserve">: </w:t>
      </w:r>
      <w:r>
        <w:rPr>
          <w:rFonts w:eastAsia="Times New Roman" w:cs="Times New Roman"/>
          <w:szCs w:val="24"/>
        </w:rPr>
        <w:t>ό</w:t>
      </w:r>
      <w:r>
        <w:rPr>
          <w:rFonts w:eastAsia="Times New Roman" w:cs="Times New Roman"/>
          <w:szCs w:val="24"/>
        </w:rPr>
        <w:t xml:space="preserve">λες αυτές οι πληρωμές θα γίνουν μέχρι τέλους του χρόνου και αφορούν εκκρεμότητες μέχρι τέλους του 2014. </w:t>
      </w:r>
    </w:p>
    <w:p w14:paraId="694A41D1"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Το τελευταίο που έχω να σας πω είναι ότι βρήκαμε πρόστιμα, καταλογισμούς πάνω από 3 δισεκατομμύρια. Σ</w:t>
      </w:r>
      <w:r>
        <w:rPr>
          <w:rFonts w:eastAsia="Times New Roman" w:cs="Times New Roman"/>
          <w:szCs w:val="24"/>
        </w:rPr>
        <w:t>ε</w:t>
      </w:r>
      <w:r>
        <w:rPr>
          <w:rFonts w:eastAsia="Times New Roman" w:cs="Times New Roman"/>
          <w:szCs w:val="24"/>
        </w:rPr>
        <w:t xml:space="preserve"> αυτό το έγγραφο που πήρα σήμερα λέει ότι αν το </w:t>
      </w:r>
      <w:r>
        <w:rPr>
          <w:rFonts w:eastAsia="Times New Roman" w:cs="Times New Roman"/>
          <w:szCs w:val="24"/>
        </w:rPr>
        <w:t xml:space="preserve">θέμα των καταλογισμών δεν το αντιμετωπίσουμε θα μεταβληθεί και ο αγροτικός τομέας σε Κορουπητό επιβάλλοντας πρόστιμα σε καθημερινή βάση. Αυτό πήραμε, αγαπητοί συνάδελφοι, και να έχετε υπ’ όψιν σας ότι δίνουμε μεγάλες μάχες. </w:t>
      </w:r>
    </w:p>
    <w:p w14:paraId="694A41D2" w14:textId="77777777" w:rsidR="00ED0117" w:rsidRDefault="009D214A">
      <w:pPr>
        <w:spacing w:line="600" w:lineRule="auto"/>
        <w:ind w:left="1440" w:firstLine="720"/>
        <w:jc w:val="both"/>
        <w:rPr>
          <w:rFonts w:eastAsia="Times New Roman" w:cs="Times New Roman"/>
          <w:szCs w:val="24"/>
        </w:rPr>
      </w:pPr>
      <w:r>
        <w:rPr>
          <w:rFonts w:eastAsia="Times New Roman" w:cs="Times New Roman"/>
          <w:szCs w:val="24"/>
        </w:rPr>
        <w:t>(Χειροκροτήματα από την πτέρυγα</w:t>
      </w:r>
      <w:r>
        <w:rPr>
          <w:rFonts w:eastAsia="Times New Roman" w:cs="Times New Roman"/>
          <w:szCs w:val="24"/>
        </w:rPr>
        <w:t xml:space="preserve"> του ΣΥΡΙΖΑ)</w:t>
      </w:r>
    </w:p>
    <w:p w14:paraId="694A41D3"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ΠΡΟΕΔΡΕΥΩΝ (Νικήτας Κακλαμάνης): </w:t>
      </w:r>
      <w:r>
        <w:rPr>
          <w:rFonts w:eastAsia="Times New Roman" w:cs="Times New Roman"/>
          <w:szCs w:val="24"/>
        </w:rPr>
        <w:t xml:space="preserve">Ευχαριστούμε πολύ. </w:t>
      </w:r>
    </w:p>
    <w:p w14:paraId="694A41D4"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Ο κ. Τσιρώνης, ο οποίος θα δώσει διευκρινίσεις επί της αρχής, θα έχει τον λόγο για τρία λεπτά. </w:t>
      </w:r>
    </w:p>
    <w:p w14:paraId="694A41D5"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Η Υπουργός Παιδείας, παρ</w:t>
      </w:r>
      <w:r>
        <w:rPr>
          <w:rFonts w:eastAsia="Times New Roman" w:cs="Times New Roman"/>
          <w:szCs w:val="24"/>
        </w:rPr>
        <w:t xml:space="preserve">’ </w:t>
      </w:r>
      <w:r>
        <w:rPr>
          <w:rFonts w:eastAsia="Times New Roman" w:cs="Times New Roman"/>
          <w:szCs w:val="24"/>
        </w:rPr>
        <w:t>ότι υποθέτω ότι θα έπρεπε να έχει καλυφθεί από τον κύριο Υπουργό, τ</w:t>
      </w:r>
      <w:r>
        <w:rPr>
          <w:rFonts w:eastAsia="Times New Roman" w:cs="Times New Roman"/>
          <w:szCs w:val="24"/>
        </w:rPr>
        <w:t>ον κ. Φίλη, θα έχει τρία λεπτά.</w:t>
      </w:r>
    </w:p>
    <w:p w14:paraId="694A41D6"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Κυρία Φωτίου, εσείς επί ποίου θέματος; Δεν είστε στον κατάλογο των Υπουργών που μου έχει δώσει η Κυβέρνηση για το σημερινό νομοσχέδιο. </w:t>
      </w:r>
    </w:p>
    <w:p w14:paraId="694A41D7"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ΘΕΑΝΩ ΦΩΤΙΟΥ (Αναπληρώτρια Υπουργός Εργασίας, Κοινωνικής Ασφάλισης και Κοινωνικής Αλληλε</w:t>
      </w:r>
      <w:r>
        <w:rPr>
          <w:rFonts w:eastAsia="Times New Roman" w:cs="Times New Roman"/>
          <w:b/>
          <w:szCs w:val="24"/>
        </w:rPr>
        <w:t xml:space="preserve">γγύης): </w:t>
      </w:r>
      <w:r>
        <w:rPr>
          <w:rFonts w:eastAsia="Times New Roman" w:cs="Times New Roman"/>
          <w:szCs w:val="24"/>
        </w:rPr>
        <w:t>Για το κεφάλαιο 6.</w:t>
      </w:r>
    </w:p>
    <w:p w14:paraId="694A41D8"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Καθήστε τελευταία. Θα μου πείτε επί ποίου θέματος. </w:t>
      </w:r>
    </w:p>
    <w:p w14:paraId="694A41D9"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Ο κ. Τσιρώνης για τρία λεπτά έχει τον λόγο. </w:t>
      </w:r>
    </w:p>
    <w:p w14:paraId="694A41DA"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ΙΩΑΝΝΗΣ ΤΣΙΡΩΝΗΣ (Αναπληρωτής Υπουργός Περιβάλλοντος και Ενέργειας): </w:t>
      </w:r>
      <w:r>
        <w:rPr>
          <w:rFonts w:eastAsia="Times New Roman" w:cs="Times New Roman"/>
          <w:szCs w:val="24"/>
        </w:rPr>
        <w:t>Ευχαριστώ, κύριε Πρόεδρε.</w:t>
      </w:r>
    </w:p>
    <w:p w14:paraId="694A41DB"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Θα α</w:t>
      </w:r>
      <w:r>
        <w:rPr>
          <w:rFonts w:eastAsia="Times New Roman" w:cs="Times New Roman"/>
          <w:szCs w:val="24"/>
        </w:rPr>
        <w:t>ναφερθώ στις παρατηρήσεις που άκουσα, κυρίως στο άρθρο 31 που αφορά την εναρμόνιση των περιφερειακών σχεδίων στο εθνικό σχέδιο, γιατί είναι το μόνο στο οποίο άκουσα κάποιες παρατηρήσεις.</w:t>
      </w:r>
    </w:p>
    <w:p w14:paraId="694A41DC"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 Μου έκαναν πραγματικά εξαιρετική εντύπωση δύο πράγματα. Πρώτον, κόλλ</w:t>
      </w:r>
      <w:r>
        <w:rPr>
          <w:rFonts w:eastAsia="Times New Roman" w:cs="Times New Roman"/>
          <w:szCs w:val="24"/>
        </w:rPr>
        <w:t>ησε η κασέτα στο ότι παραβιάζεται η αυτοτέλεια των περιφερειών. Ξεκαθαρίζω ότι στο θέμα αυτό, ήδη με τον ν. 4042, τον υπάρχοντα νόμο, δεν υπάρχει αυτοτέλεια των περιφερειών, γιατί λέει ρητά ο ν. 4042 ότι τα περιφερειακά σχέδια οφείλουν να εναρμονίζονται στ</w:t>
      </w:r>
      <w:r>
        <w:rPr>
          <w:rFonts w:eastAsia="Times New Roman" w:cs="Times New Roman"/>
          <w:szCs w:val="24"/>
        </w:rPr>
        <w:t xml:space="preserve">ο εθνικό σχέδιο. </w:t>
      </w:r>
    </w:p>
    <w:p w14:paraId="694A41DD"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w:t>
      </w:r>
      <w:r>
        <w:rPr>
          <w:rFonts w:eastAsia="Times New Roman" w:cs="Times New Roman"/>
          <w:szCs w:val="24"/>
        </w:rPr>
        <w:t>δ</w:t>
      </w:r>
      <w:r>
        <w:rPr>
          <w:rFonts w:eastAsia="Times New Roman" w:cs="Times New Roman"/>
          <w:szCs w:val="24"/>
        </w:rPr>
        <w:t>εν ακούστηκε)</w:t>
      </w:r>
    </w:p>
    <w:p w14:paraId="694A41DE"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ΙΩΑΝΝΗΣ ΤΣΙΡΩΝΗΣ (Αναπληρωτής Υπουργός Περιβάλλοντος και Ενέργειας): </w:t>
      </w:r>
      <w:r>
        <w:rPr>
          <w:rFonts w:eastAsia="Times New Roman" w:cs="Times New Roman"/>
          <w:szCs w:val="24"/>
        </w:rPr>
        <w:t>Να ξεκαθαρίσω κάτι. Δεν έχω διακόψει ποτέ ομιλητή και όποιος διακόπτει ομιλητή, απλώς υποδηλώνει την αγωγή του. Είναι ξεκάθα</w:t>
      </w:r>
      <w:r>
        <w:rPr>
          <w:rFonts w:eastAsia="Times New Roman" w:cs="Times New Roman"/>
          <w:szCs w:val="24"/>
        </w:rPr>
        <w:t>ρο αυτό και αυτό αντιλαμβάνεται ο ελληνικός λαός.</w:t>
      </w:r>
    </w:p>
    <w:p w14:paraId="694A41DF" w14:textId="77777777" w:rsidR="00ED0117" w:rsidRDefault="009D214A">
      <w:pPr>
        <w:spacing w:line="600" w:lineRule="auto"/>
        <w:ind w:left="1440" w:firstLine="720"/>
        <w:jc w:val="both"/>
        <w:rPr>
          <w:rFonts w:eastAsia="Times New Roman" w:cs="Times New Roman"/>
          <w:szCs w:val="24"/>
        </w:rPr>
      </w:pPr>
      <w:r>
        <w:rPr>
          <w:rFonts w:eastAsia="Times New Roman" w:cs="Times New Roman"/>
          <w:szCs w:val="24"/>
        </w:rPr>
        <w:t>(Χειροκροτήματα από την πτέρυγα του ΣΥΡΙΖΑ)</w:t>
      </w:r>
    </w:p>
    <w:p w14:paraId="694A41E0"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ΠΑΡΑΣΚΕΥΗ ΧΡΙΣΤΟΦΙΛΟΠΟΥΛΟΥ: </w:t>
      </w:r>
      <w:r>
        <w:rPr>
          <w:rFonts w:eastAsia="Times New Roman" w:cs="Times New Roman"/>
          <w:szCs w:val="24"/>
        </w:rPr>
        <w:t xml:space="preserve">Η Κωνσταντοπούλου τι έκανε; Ο Στρατούλης τι έκανε; </w:t>
      </w:r>
    </w:p>
    <w:p w14:paraId="694A41E1"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ΙΩΑΝΝΗΣ ΤΣΙΡΩΝΗΣ (Αναπληρωτής Υπουργός Περιβάλλοντος και Ενέργειας): </w:t>
      </w:r>
      <w:r>
        <w:rPr>
          <w:rFonts w:eastAsia="Times New Roman" w:cs="Times New Roman"/>
          <w:szCs w:val="24"/>
        </w:rPr>
        <w:t xml:space="preserve">Έχετε μιλήσει, κυρία μου, περισσότερο απ’ όλους τους ομιλητές. </w:t>
      </w:r>
    </w:p>
    <w:p w14:paraId="694A41E2"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Ο κ. Τσιρώνης τουλάχιστον σήμερα δεν μίλησε καθόλου. </w:t>
      </w:r>
    </w:p>
    <w:p w14:paraId="694A41E3"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Κυβερνήστε, λοιπόν! Κυβερνήστε! Έλεος!</w:t>
      </w:r>
    </w:p>
    <w:p w14:paraId="694A41E4"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ΙΩΑΝΝΗΣ ΤΣΙΡΩΝΗΣ (Αναπληρωτής Υπουργός</w:t>
      </w:r>
      <w:r>
        <w:rPr>
          <w:rFonts w:eastAsia="Times New Roman" w:cs="Times New Roman"/>
          <w:b/>
          <w:szCs w:val="24"/>
        </w:rPr>
        <w:t xml:space="preserve"> Περιβάλλοντος και Ενέργειας): </w:t>
      </w:r>
      <w:r>
        <w:rPr>
          <w:rFonts w:eastAsia="Times New Roman" w:cs="Times New Roman"/>
          <w:szCs w:val="24"/>
        </w:rPr>
        <w:t>Ξεκαθαρίζουμε, λοιπόν, ότι για το καυτό θέμα των απορριμμάτων υπάρχουν ευρωπαϊκές οδηγίες και υπάρχει εθνικό σχέδιο, στο οποίο οφείλουν να εναρμονίζονται τα περιφερειακά. Το μόνο που κάνουμε είναι να ξεκαθαρίζουμε τη νομική δ</w:t>
      </w:r>
      <w:r>
        <w:rPr>
          <w:rFonts w:eastAsia="Times New Roman" w:cs="Times New Roman"/>
          <w:szCs w:val="24"/>
        </w:rPr>
        <w:t xml:space="preserve">ιαδικασία με την οποία γίνεται η εναρμόνιση με μια ΚΥΑ. Και όσον αφορά μόνο την εναρμόνιση. Τα σχέδια εκπονούνται όπως και πριν και εγκρίνονται από τις περιφέρειες όπως και πριν. Δεν αλλάζει τίποτα. </w:t>
      </w:r>
    </w:p>
    <w:p w14:paraId="694A41E5"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Ένα δεύτερο ζήτημα θα θέσω και τελειώνω, κύριε Πρόεδρε, </w:t>
      </w:r>
      <w:r>
        <w:rPr>
          <w:rFonts w:eastAsia="Times New Roman" w:cs="Times New Roman"/>
          <w:szCs w:val="24"/>
        </w:rPr>
        <w:t>για να μην κουράσω. Ακούσαμε για τη χωροταξία ότι είναι πρωτάκουστο και αντισυνταγματικό ότι θα αλλάξουν σε μια περιοχή συντελεστές δόμησης ή χρήσης. Πού ακούστηκε αυτό, συνάδελφοι; Θέλετε να πείτε όσοι είστε επιστήμονες χωροτάκτες ή πολεοδόμοι ή αρχιτέκτο</w:t>
      </w:r>
      <w:r>
        <w:rPr>
          <w:rFonts w:eastAsia="Times New Roman" w:cs="Times New Roman"/>
          <w:szCs w:val="24"/>
        </w:rPr>
        <w:t>νες ότι δεν έχετε δει ποτέ ήδη στο λεκανοπέδιο της Αττικής να αλλάζουν συντελεστές δόμησης; Δεν το έχετε δει ποτέ; Δεν συνέβη ποτέ να αυξάνονται επιβαρύνοντας παλαιούς ιδιοκτήτες που έ</w:t>
      </w:r>
      <w:r>
        <w:rPr>
          <w:rFonts w:eastAsia="Times New Roman" w:cs="Times New Roman"/>
          <w:szCs w:val="24"/>
        </w:rPr>
        <w:t>κ</w:t>
      </w:r>
      <w:r>
        <w:rPr>
          <w:rFonts w:eastAsia="Times New Roman" w:cs="Times New Roman"/>
          <w:szCs w:val="24"/>
        </w:rPr>
        <w:t>τισαν με τους παλιούς συντελεστές, είτε να μειώνονται δεσμεύοντες; Πρώτ</w:t>
      </w:r>
      <w:r>
        <w:rPr>
          <w:rFonts w:eastAsia="Times New Roman" w:cs="Times New Roman"/>
          <w:szCs w:val="24"/>
        </w:rPr>
        <w:t>η φορά ακούω ότι είναι αντισυνταγματικό και θα εγείρει αποζημίωση. Να εγείρω κι εγώ αποζημίωση τότε</w:t>
      </w:r>
      <w:r>
        <w:rPr>
          <w:rFonts w:eastAsia="Times New Roman" w:cs="Times New Roman"/>
          <w:szCs w:val="24"/>
        </w:rPr>
        <w:t>,</w:t>
      </w:r>
      <w:r>
        <w:rPr>
          <w:rFonts w:eastAsia="Times New Roman" w:cs="Times New Roman"/>
          <w:szCs w:val="24"/>
        </w:rPr>
        <w:t xml:space="preserve"> γιατί έ</w:t>
      </w:r>
      <w:r>
        <w:rPr>
          <w:rFonts w:eastAsia="Times New Roman" w:cs="Times New Roman"/>
          <w:szCs w:val="24"/>
        </w:rPr>
        <w:t>κ</w:t>
      </w:r>
      <w:r>
        <w:rPr>
          <w:rFonts w:eastAsia="Times New Roman" w:cs="Times New Roman"/>
          <w:szCs w:val="24"/>
        </w:rPr>
        <w:t xml:space="preserve">τισα σπίτι με πολύ χαμηλό συντελεστή και μπροστά μου χτίστηκαν μεγαθήρια αργότερα. Τελειώνω, εδώ αλλά λίγη σοβαρότητα ως </w:t>
      </w:r>
      <w:r>
        <w:rPr>
          <w:rFonts w:eastAsia="Times New Roman" w:cs="Times New Roman"/>
          <w:szCs w:val="24"/>
        </w:rPr>
        <w:t>Α</w:t>
      </w:r>
      <w:r>
        <w:rPr>
          <w:rFonts w:eastAsia="Times New Roman" w:cs="Times New Roman"/>
          <w:szCs w:val="24"/>
        </w:rPr>
        <w:t xml:space="preserve">ντιπολίτευση. </w:t>
      </w:r>
    </w:p>
    <w:p w14:paraId="694A41E6"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Θα τελειώσ</w:t>
      </w:r>
      <w:r>
        <w:rPr>
          <w:rFonts w:eastAsia="Times New Roman" w:cs="Times New Roman"/>
          <w:szCs w:val="24"/>
        </w:rPr>
        <w:t xml:space="preserve">ω με ένα πράγμα. Στη διάθεση συναίνεσης που πάντα διακατέχει την κουλτούρα μου, όταν άκουσα τις αντιρρήσεις, παρακάλεσα την </w:t>
      </w:r>
      <w:r>
        <w:rPr>
          <w:rFonts w:eastAsia="Times New Roman" w:cs="Times New Roman"/>
          <w:szCs w:val="24"/>
        </w:rPr>
        <w:t>Α</w:t>
      </w:r>
      <w:r>
        <w:rPr>
          <w:rFonts w:eastAsia="Times New Roman" w:cs="Times New Roman"/>
          <w:szCs w:val="24"/>
        </w:rPr>
        <w:t>ντιπολίτευση, αν έχει κάποια καλύτερη πρόταση σ</w:t>
      </w:r>
      <w:r>
        <w:rPr>
          <w:rFonts w:eastAsia="Times New Roman" w:cs="Times New Roman"/>
          <w:szCs w:val="24"/>
        </w:rPr>
        <w:t>ε</w:t>
      </w:r>
      <w:r>
        <w:rPr>
          <w:rFonts w:eastAsia="Times New Roman" w:cs="Times New Roman"/>
          <w:szCs w:val="24"/>
        </w:rPr>
        <w:t xml:space="preserve"> αυτά που προτείναμε που είναι επί της ουσίας κι αν η αντίρρηση είναι εκεί, να μας </w:t>
      </w:r>
      <w:r>
        <w:rPr>
          <w:rFonts w:eastAsia="Times New Roman" w:cs="Times New Roman"/>
          <w:szCs w:val="24"/>
        </w:rPr>
        <w:t xml:space="preserve">το πει. </w:t>
      </w:r>
    </w:p>
    <w:p w14:paraId="694A41E7"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Και τι ακούσαμε; «Εμείς» λέει «ως Αντιπολίτευση, δεν θα κάνουμε τη δουλειά σας. Δεν θα φέρουμε κα</w:t>
      </w:r>
      <w:r>
        <w:rPr>
          <w:rFonts w:eastAsia="Times New Roman" w:cs="Times New Roman"/>
          <w:szCs w:val="24"/>
        </w:rPr>
        <w:t>μ</w:t>
      </w:r>
      <w:r>
        <w:rPr>
          <w:rFonts w:eastAsia="Times New Roman" w:cs="Times New Roman"/>
          <w:szCs w:val="24"/>
        </w:rPr>
        <w:t xml:space="preserve">μία πρόταση». </w:t>
      </w:r>
    </w:p>
    <w:p w14:paraId="694A41E8"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Ευχαριστούμε. Δείχνετε πόσο εποικοδομητικοί είσαστε.</w:t>
      </w:r>
    </w:p>
    <w:p w14:paraId="694A41E9" w14:textId="77777777" w:rsidR="00ED0117" w:rsidRDefault="009D214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94A41EA"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Λοιπόν, η κυρία Υπουργός Παιδείας έχει τον λόγο για δύο λεπτά.</w:t>
      </w:r>
    </w:p>
    <w:p w14:paraId="694A41EB"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ΑΘΑΝΑΣΙΑ ΑΝΑΓΝΩΣΤΟΠΟΥΛΟΥ (Αναπληρώτρια Υπουργός Παιδείας, Έρευνας και Θρησκευμάτων):</w:t>
      </w:r>
      <w:r>
        <w:rPr>
          <w:rFonts w:eastAsia="Times New Roman" w:cs="Times New Roman"/>
          <w:szCs w:val="24"/>
        </w:rPr>
        <w:t xml:space="preserve"> Δεν θα έπαιρνα τον λόγο, αν ο κ. Στύλιος δεν έκανε αναφορά σε επίκαιρη ερώτηση που μας έχει καταθέσει για τι</w:t>
      </w:r>
      <w:r>
        <w:rPr>
          <w:rFonts w:eastAsia="Times New Roman" w:cs="Times New Roman"/>
          <w:szCs w:val="24"/>
        </w:rPr>
        <w:t>ς μετεγγραφές. Δήλωσα κώλυμα την προηγούμενη Παρασκευή, γιατί απλώς είχα κώλυμα. Ήμουν στην Πάτρα, επειδή εχειρουργείτο ο πατέρας μου. Τη Δευτέρα θα απαντηθεί η ερώτησή του σε όλα της τα σημεία, για να μην πάρω χρόνο να την απαντήσω τώρα.</w:t>
      </w:r>
    </w:p>
    <w:p w14:paraId="694A41EC"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Ένα δεύτερο σημεί</w:t>
      </w:r>
      <w:r>
        <w:rPr>
          <w:rFonts w:eastAsia="Times New Roman" w:cs="Times New Roman"/>
          <w:szCs w:val="24"/>
        </w:rPr>
        <w:t>ο: Επειδή ακούστηκαν πολλά την ώρα που μίλαγε ο Υπουργός, ο κ. Φίλης, σε μεταβατικό νομοσχέδιο που θα καταθέσουμε θα φανούν διάφορα προβλήματα, τα οποία προσπαθούμε να επιλύσουμε: πώς η δημόσια εκπαίδευση χρησιμοποιήθηκε για πελατειακούς λόγους επί πάρα πο</w:t>
      </w:r>
      <w:r>
        <w:rPr>
          <w:rFonts w:eastAsia="Times New Roman" w:cs="Times New Roman"/>
          <w:szCs w:val="24"/>
        </w:rPr>
        <w:t>λλά χρόνια, πόσα προβλήματα φόρτωσε το σύστημα και πώς άφησε ανοι</w:t>
      </w:r>
      <w:r>
        <w:rPr>
          <w:rFonts w:eastAsia="Times New Roman" w:cs="Times New Roman"/>
          <w:szCs w:val="24"/>
        </w:rPr>
        <w:t>κ</w:t>
      </w:r>
      <w:r>
        <w:rPr>
          <w:rFonts w:eastAsia="Times New Roman" w:cs="Times New Roman"/>
          <w:szCs w:val="24"/>
        </w:rPr>
        <w:t xml:space="preserve">τές τις πόρτες για ιδιωτική εκπαίδευση απ’ όλες τις μεριές. </w:t>
      </w:r>
    </w:p>
    <w:p w14:paraId="694A41ED"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Ένα τρίτο σημείο και τελειώνω: Δεν περιποιεί τιμή σε κανέναν αυτή η Βουλή. Δεν περιποιεί τιμή σε κανέναν…</w:t>
      </w:r>
    </w:p>
    <w:p w14:paraId="694A41EE"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ΘΕΟΔΩΡΑ ΜΠΑΚΟΓΙΑΝΝΗ:</w:t>
      </w:r>
      <w:r>
        <w:rPr>
          <w:rFonts w:eastAsia="Times New Roman" w:cs="Times New Roman"/>
          <w:szCs w:val="24"/>
        </w:rPr>
        <w:t xml:space="preserve"> Όχ</w:t>
      </w:r>
      <w:r>
        <w:rPr>
          <w:rFonts w:eastAsia="Times New Roman" w:cs="Times New Roman"/>
          <w:szCs w:val="24"/>
        </w:rPr>
        <w:t xml:space="preserve">ι να κρίνετε όλη τη Βουλή! </w:t>
      </w:r>
    </w:p>
    <w:p w14:paraId="694A41EF"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ΑΘΑΝΑΣΙΑ ΑΝΑΓΝΩΣΤΟΠΟΥΛΟΥ (Αναπληρώτρια Υπουργός Παιδείας, Έρευνας και Θρησκευμάτων):</w:t>
      </w:r>
      <w:r>
        <w:rPr>
          <w:rFonts w:eastAsia="Times New Roman" w:cs="Times New Roman"/>
          <w:szCs w:val="24"/>
        </w:rPr>
        <w:t xml:space="preserve"> …με αφήνετε να τελειώσω;</w:t>
      </w:r>
    </w:p>
    <w:p w14:paraId="694A41F0"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ΘΕΟΔΩΡΑ ΜΠΑΚΟΓΙΑΝΝΗ:</w:t>
      </w:r>
      <w:r>
        <w:rPr>
          <w:rFonts w:eastAsia="Times New Roman" w:cs="Times New Roman"/>
          <w:szCs w:val="24"/>
        </w:rPr>
        <w:t xml:space="preserve"> Όχι! Δεν μπορείτε να προσβάλλετε όλη τη Βουλή!</w:t>
      </w:r>
    </w:p>
    <w:p w14:paraId="694A41F1"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ΑΘΑΝΑΣΙΑ ΑΝΑΓΝΩΣΤΟΠΟΥΛΟΥ (Αναπληρώτρια Υπουργός Πα</w:t>
      </w:r>
      <w:r>
        <w:rPr>
          <w:rFonts w:eastAsia="Times New Roman" w:cs="Times New Roman"/>
          <w:b/>
          <w:szCs w:val="24"/>
        </w:rPr>
        <w:t>ιδείας, Έρευνας και Θρησκευμάτων):</w:t>
      </w:r>
      <w:r>
        <w:rPr>
          <w:rFonts w:eastAsia="Times New Roman" w:cs="Times New Roman"/>
          <w:szCs w:val="24"/>
        </w:rPr>
        <w:t xml:space="preserve"> Με αφήνετε να τελειώσω; </w:t>
      </w:r>
    </w:p>
    <w:p w14:paraId="694A41F2"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ΘΕΟΔΩΡΑ ΜΠΑΚΟΓΙΑΝΝΗ:</w:t>
      </w:r>
      <w:r>
        <w:rPr>
          <w:rFonts w:eastAsia="Times New Roman" w:cs="Times New Roman"/>
          <w:szCs w:val="24"/>
        </w:rPr>
        <w:t xml:space="preserve"> Μάθετε ότι το Κοινοβούλιο δεν το προσβάλλουν!</w:t>
      </w:r>
    </w:p>
    <w:p w14:paraId="694A41F3"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ΑΘΑΝΑΣΙΑ ΑΝΑΓΝΩΣΤΟΠΟΥΛΟΥ (Αναπληρώτρια Υπουργός Παιδείας, Έρευνας και Θρησκευμάτων):</w:t>
      </w:r>
      <w:r>
        <w:rPr>
          <w:rFonts w:eastAsia="Times New Roman" w:cs="Times New Roman"/>
          <w:szCs w:val="24"/>
        </w:rPr>
        <w:t xml:space="preserve"> Όταν υπάρχουν εδώ μέσα κόμματα τα οποία λειτ</w:t>
      </w:r>
      <w:r>
        <w:rPr>
          <w:rFonts w:eastAsia="Times New Roman" w:cs="Times New Roman"/>
          <w:szCs w:val="24"/>
        </w:rPr>
        <w:t>ουργούν με φασιστικό τρόπο και των οποίων τη δύναμη είδαμε …</w:t>
      </w:r>
    </w:p>
    <w:p w14:paraId="694A41F4"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 xml:space="preserve">Ποια είναι; </w:t>
      </w:r>
    </w:p>
    <w:p w14:paraId="694A41F5"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ΘΕΟΔΩΡΑ ΜΠΑΚΟΓΙΑΝΝΗ:</w:t>
      </w:r>
      <w:r>
        <w:rPr>
          <w:rFonts w:eastAsia="Times New Roman" w:cs="Times New Roman"/>
          <w:szCs w:val="24"/>
        </w:rPr>
        <w:t xml:space="preserve"> Να προσέχετε, λοιπόν, τι λέτε για όλη τη Βουλή!</w:t>
      </w:r>
    </w:p>
    <w:p w14:paraId="694A41F6"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ΑΘΑΝΑΣΙΑ ΑΝΑΓΝΩΣΤΟΠΟΥΛΟΥ (Αναπληρώτρια Υπουργός Παιδείας, Έρευνας και Θρησκευμάτων):</w:t>
      </w:r>
      <w:r>
        <w:rPr>
          <w:rFonts w:eastAsia="Times New Roman" w:cs="Times New Roman"/>
          <w:szCs w:val="24"/>
        </w:rPr>
        <w:t xml:space="preserve"> …και σήμερα </w:t>
      </w:r>
      <w:r>
        <w:rPr>
          <w:rFonts w:eastAsia="Times New Roman" w:cs="Times New Roman"/>
          <w:szCs w:val="24"/>
        </w:rPr>
        <w:t>σε ανυπεράσπιστους ανθρώπους, όταν βλέπουμε την εθνοκαπηλεία και την πατριδολαγνεία σε ένα βαθμό…</w:t>
      </w:r>
    </w:p>
    <w:p w14:paraId="694A41F7"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ΘΕΟΔΩΡΑ ΜΠΑΚΟΓΙΑΝΝΗ:</w:t>
      </w:r>
      <w:r>
        <w:rPr>
          <w:rFonts w:eastAsia="Times New Roman" w:cs="Times New Roman"/>
          <w:szCs w:val="24"/>
        </w:rPr>
        <w:t xml:space="preserve"> Δεν είναι όλη η Βουλή!</w:t>
      </w:r>
    </w:p>
    <w:p w14:paraId="694A41F8"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ΑΘΑΝΑΣΙΑ ΑΝΑΓΝΩΣΤΟΠΟΥΛΟΥ (Αναπληρώτρια Υπουργός Παιδείας, Έρευνας και Θρησκευμάτων):</w:t>
      </w:r>
      <w:r>
        <w:rPr>
          <w:rFonts w:eastAsia="Times New Roman" w:cs="Times New Roman"/>
          <w:szCs w:val="24"/>
        </w:rPr>
        <w:t xml:space="preserve"> Αφήστε με να τελειώσω! Γιατί </w:t>
      </w:r>
      <w:r>
        <w:rPr>
          <w:rFonts w:eastAsia="Times New Roman" w:cs="Times New Roman"/>
          <w:szCs w:val="24"/>
        </w:rPr>
        <w:t>δεν με αφήνετε;</w:t>
      </w:r>
    </w:p>
    <w:p w14:paraId="694A41F9" w14:textId="77777777" w:rsidR="00ED0117" w:rsidRDefault="009D214A">
      <w:pPr>
        <w:spacing w:line="600" w:lineRule="auto"/>
        <w:ind w:firstLine="720"/>
        <w:jc w:val="both"/>
        <w:rPr>
          <w:rFonts w:eastAsia="Times New Roman" w:cs="Times New Roman"/>
          <w:b/>
          <w:szCs w:val="24"/>
        </w:rPr>
      </w:pPr>
      <w:r>
        <w:rPr>
          <w:rFonts w:eastAsia="Times New Roman" w:cs="Times New Roman"/>
          <w:b/>
          <w:szCs w:val="24"/>
        </w:rPr>
        <w:t xml:space="preserve">ΠΡΟΕΔΡΕΥΩΝ (Νικήτας Κακλαμάνης): </w:t>
      </w:r>
      <w:r>
        <w:rPr>
          <w:rFonts w:eastAsia="Times New Roman" w:cs="Times New Roman"/>
          <w:szCs w:val="24"/>
        </w:rPr>
        <w:t>Κυρία Υπουργέ, ζητήσατε τον λόγο επί του νομοσχεδίου και για να απαντήσετε στον κ. Στύλιο…</w:t>
      </w:r>
      <w:r>
        <w:rPr>
          <w:rFonts w:eastAsia="Times New Roman" w:cs="Times New Roman"/>
          <w:b/>
          <w:szCs w:val="24"/>
        </w:rPr>
        <w:t xml:space="preserve"> </w:t>
      </w:r>
    </w:p>
    <w:p w14:paraId="694A41FA" w14:textId="77777777" w:rsidR="00ED0117" w:rsidRDefault="009D214A">
      <w:pPr>
        <w:spacing w:line="600" w:lineRule="auto"/>
        <w:ind w:firstLine="720"/>
        <w:jc w:val="both"/>
        <w:rPr>
          <w:rFonts w:eastAsia="Times New Roman" w:cs="Times New Roman"/>
          <w:b/>
          <w:szCs w:val="24"/>
        </w:rPr>
      </w:pPr>
      <w:r>
        <w:rPr>
          <w:rFonts w:eastAsia="Times New Roman" w:cs="Times New Roman"/>
          <w:b/>
          <w:szCs w:val="24"/>
        </w:rPr>
        <w:t>ΘΕΟΔΩΡΑ ΜΠΑΚΟΓΙΑΝΝΗ:</w:t>
      </w:r>
      <w:r>
        <w:rPr>
          <w:rFonts w:eastAsia="Times New Roman" w:cs="Times New Roman"/>
          <w:szCs w:val="24"/>
        </w:rPr>
        <w:t xml:space="preserve"> Να προσέχετε, γιατί δεν ξέρετε τι λέτε!</w:t>
      </w:r>
    </w:p>
    <w:p w14:paraId="694A41FB"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ΑΘΑΝΑΣΙΑ</w:t>
      </w:r>
      <w:r>
        <w:rPr>
          <w:rFonts w:eastAsia="Times New Roman" w:cs="Times New Roman"/>
          <w:b/>
          <w:szCs w:val="24"/>
        </w:rPr>
        <w:t xml:space="preserve"> ΑΝΑΓΝΩΣΤΟΠΟΥΛΟΥ (Αναπληρώτρια Υπουργός Παιδείας, Έρευνας και Θρησκευμάτων):</w:t>
      </w:r>
      <w:r>
        <w:rPr>
          <w:rFonts w:eastAsia="Times New Roman" w:cs="Times New Roman"/>
          <w:szCs w:val="24"/>
        </w:rPr>
        <w:t xml:space="preserve"> Είπα δεν περιποιεί τιμή πρώην Υπουργός Παιδείας να λέει «τα σκέρτσα των επιστημόνων τα πληρώνουμε και μας δημιουργούν προβλήματα». </w:t>
      </w:r>
    </w:p>
    <w:p w14:paraId="694A41FC"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ΘΕΟΔΩΡ</w:t>
      </w:r>
      <w:r>
        <w:rPr>
          <w:rFonts w:eastAsia="Times New Roman" w:cs="Times New Roman"/>
          <w:b/>
          <w:szCs w:val="24"/>
        </w:rPr>
        <w:t>Α</w:t>
      </w:r>
      <w:r>
        <w:rPr>
          <w:rFonts w:eastAsia="Times New Roman" w:cs="Times New Roman"/>
          <w:b/>
          <w:szCs w:val="24"/>
        </w:rPr>
        <w:t xml:space="preserve"> ΜΠΑΚΟΓΙΑΝΝΗ:</w:t>
      </w:r>
      <w:r>
        <w:rPr>
          <w:rFonts w:eastAsia="Times New Roman" w:cs="Times New Roman"/>
          <w:szCs w:val="24"/>
        </w:rPr>
        <w:t xml:space="preserve"> Κύριε Πρόεδρε, με μέτρο γι</w:t>
      </w:r>
      <w:r>
        <w:rPr>
          <w:rFonts w:eastAsia="Times New Roman" w:cs="Times New Roman"/>
          <w:szCs w:val="24"/>
        </w:rPr>
        <w:t>’ αυτά που λέει για τη Βουλή των Ελλήνων! Έχει βρεθεί τώρα και μιλάει…</w:t>
      </w:r>
    </w:p>
    <w:p w14:paraId="694A41FD"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ΑΘΑΝΑΣΙΑ ΑΝΑΓΝΩΣΤΟΠΟΥΛΟΥ (Αναπληρώτρια Υπουργός Παιδείας, Έρευνας και Θρησκευμάτων):</w:t>
      </w:r>
      <w:r>
        <w:rPr>
          <w:rFonts w:eastAsia="Times New Roman" w:cs="Times New Roman"/>
          <w:szCs w:val="24"/>
        </w:rPr>
        <w:t xml:space="preserve"> Όταν μιλάμε έτσι μέσα σε αυτήν τη Βουλή, δημιουργούμε πρόβλημα </w:t>
      </w:r>
      <w:r>
        <w:rPr>
          <w:rFonts w:eastAsia="Times New Roman" w:cs="Times New Roman"/>
          <w:szCs w:val="24"/>
        </w:rPr>
        <w:t>δ</w:t>
      </w:r>
      <w:r>
        <w:rPr>
          <w:rFonts w:eastAsia="Times New Roman" w:cs="Times New Roman"/>
          <w:szCs w:val="24"/>
        </w:rPr>
        <w:t xml:space="preserve">ημοκρατίας. Τελείωσα. </w:t>
      </w:r>
    </w:p>
    <w:p w14:paraId="694A41FE"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Ευχαριστώ.</w:t>
      </w:r>
    </w:p>
    <w:p w14:paraId="694A41FF" w14:textId="77777777" w:rsidR="00ED0117" w:rsidRDefault="009D214A">
      <w:pPr>
        <w:spacing w:line="600" w:lineRule="auto"/>
        <w:ind w:firstLine="720"/>
        <w:jc w:val="center"/>
        <w:rPr>
          <w:rFonts w:eastAsia="Times New Roman" w:cs="Times New Roman"/>
          <w:szCs w:val="24"/>
        </w:rPr>
      </w:pPr>
      <w:r>
        <w:rPr>
          <w:rFonts w:eastAsia="Times New Roman" w:cs="Times New Roman"/>
          <w:szCs w:val="24"/>
        </w:rPr>
        <w:t>(Χ</w:t>
      </w:r>
      <w:r>
        <w:rPr>
          <w:rFonts w:eastAsia="Times New Roman" w:cs="Times New Roman"/>
          <w:szCs w:val="24"/>
        </w:rPr>
        <w:t>ειροκροτήματα από την πτέρυγα του ΣΥΡΙΖΑ)</w:t>
      </w:r>
    </w:p>
    <w:p w14:paraId="694A4200"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ΘΕΟΔΩΡΑ ΜΠΑΚΟΓΙΑΝΝΗ:</w:t>
      </w:r>
      <w:r>
        <w:rPr>
          <w:rFonts w:eastAsia="Times New Roman" w:cs="Times New Roman"/>
          <w:szCs w:val="24"/>
        </w:rPr>
        <w:t xml:space="preserve"> Μα, είναι δυνατόν να μιλάτε έτσι; Έλεος! Σοβαρευτείτε!</w:t>
      </w:r>
    </w:p>
    <w:p w14:paraId="694A4201"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ΝΙΚΟΛΑΟΣ ΦΙΛΗΣ (Υπουργός Παιδείας, Έρευνας και Θρησκευμάτων): </w:t>
      </w:r>
      <w:r>
        <w:rPr>
          <w:rFonts w:eastAsia="Times New Roman" w:cs="Times New Roman"/>
          <w:szCs w:val="24"/>
        </w:rPr>
        <w:t>Ελάτε τώρα, κυρία Μπακογιάννη. Τι είπε;</w:t>
      </w:r>
    </w:p>
    <w:p w14:paraId="694A4202"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ΘΕΟΔΩΡΑ ΜΠΑΚΟΓΙΑΝΝΗ: </w:t>
      </w:r>
      <w:r>
        <w:rPr>
          <w:rFonts w:eastAsia="Times New Roman" w:cs="Times New Roman"/>
          <w:szCs w:val="24"/>
        </w:rPr>
        <w:t xml:space="preserve">Εγώ την άκουσα πολύ καλά τι είπε. Χάσαμε το μέτρο μας πια; </w:t>
      </w:r>
    </w:p>
    <w:p w14:paraId="694A4203"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Έλα τώρα, Σία! Μπήκαμε στη Βουλή και δεν ξέρουμε τι λέμε; </w:t>
      </w:r>
    </w:p>
    <w:p w14:paraId="694A4204"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Κυρία Φωτίου,</w:t>
      </w:r>
      <w:r>
        <w:rPr>
          <w:rFonts w:eastAsia="Times New Roman" w:cs="Times New Roman"/>
          <w:b/>
          <w:szCs w:val="24"/>
        </w:rPr>
        <w:t xml:space="preserve"> </w:t>
      </w:r>
      <w:r>
        <w:rPr>
          <w:rFonts w:eastAsia="Times New Roman" w:cs="Times New Roman"/>
          <w:szCs w:val="24"/>
        </w:rPr>
        <w:t xml:space="preserve">έχετε τον λόγο για δύο λεπτά για να μας πείτε το θέμα. </w:t>
      </w:r>
    </w:p>
    <w:p w14:paraId="694A4205"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ΘΕΟΔΩΡΑ ΜΠΑΚΟΓΙΑΝΝΗ: </w:t>
      </w:r>
      <w:r>
        <w:rPr>
          <w:rFonts w:eastAsia="Times New Roman" w:cs="Times New Roman"/>
          <w:szCs w:val="24"/>
        </w:rPr>
        <w:t>Να δω τι άλλο</w:t>
      </w:r>
      <w:r>
        <w:rPr>
          <w:rFonts w:eastAsia="Times New Roman" w:cs="Times New Roman"/>
          <w:szCs w:val="24"/>
        </w:rPr>
        <w:t xml:space="preserve"> θα ακούσω τώρα. </w:t>
      </w:r>
    </w:p>
    <w:p w14:paraId="694A4206"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Μετά έχουν ζητήσει τον λόγο ο κ. Παναγιώταρος, ο κ. Βρούτσης, ο κ. Θεοχάρης…</w:t>
      </w:r>
    </w:p>
    <w:p w14:paraId="694A4207"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Κύριε Πρόεδρε, έχω ζητήσει κι εγώ τον λόγο.</w:t>
      </w:r>
    </w:p>
    <w:p w14:paraId="694A4208"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Μανιάτη, οι Κοινοβουλευτικο</w:t>
      </w:r>
      <w:r>
        <w:rPr>
          <w:rFonts w:eastAsia="Times New Roman" w:cs="Times New Roman"/>
          <w:szCs w:val="24"/>
        </w:rPr>
        <w:t>ί Εκπρόσωποι παίρνουν τον λόγο. Δεν μπορώ να σας δώσω τον λόγο, μόνο ο κ. Θεοχαρόπουλος μπορεί να μιλήσει αν θέλει. Δεν μπορώ να ανοίξω κατάλογο Βουλευτών. Το ξέρετε και δεν πρόκειται να το κάνω.</w:t>
      </w:r>
    </w:p>
    <w:p w14:paraId="694A4209"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Κυρία Φωτίου, έχετε τον λόγο για δύο λεπτά. </w:t>
      </w:r>
    </w:p>
    <w:p w14:paraId="694A420A"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ΘΕΑΝΩ ΦΩΤΙΟΥ (Α</w:t>
      </w:r>
      <w:r>
        <w:rPr>
          <w:rFonts w:eastAsia="Times New Roman" w:cs="Times New Roman"/>
          <w:b/>
          <w:szCs w:val="24"/>
        </w:rPr>
        <w:t>ναπληρώτρια Υπουργός Εργασίας, Κοινωνικής Ασφάλισης και Κοινωνικής Αλληλεγγύης):</w:t>
      </w:r>
      <w:r>
        <w:rPr>
          <w:rFonts w:eastAsia="Times New Roman" w:cs="Times New Roman"/>
          <w:szCs w:val="24"/>
        </w:rPr>
        <w:t xml:space="preserve"> Κύριε Πρόεδρε, αφορά το άρθρο 37, «Ζητήματα Κέντρου Εκπαίδευσης κι Αποκατάστασης Τυφλών, ΚΕΑΤ» και τις παρατηρήσεις πολλών Βουλευτών της Αξιωματικής </w:t>
      </w:r>
      <w:r>
        <w:rPr>
          <w:rFonts w:eastAsia="Times New Roman" w:cs="Times New Roman"/>
          <w:szCs w:val="24"/>
        </w:rPr>
        <w:t>Α</w:t>
      </w:r>
      <w:r>
        <w:rPr>
          <w:rFonts w:eastAsia="Times New Roman" w:cs="Times New Roman"/>
          <w:szCs w:val="24"/>
        </w:rPr>
        <w:t xml:space="preserve">ντιπολίτευσης και της μη </w:t>
      </w:r>
      <w:r>
        <w:rPr>
          <w:rFonts w:eastAsia="Times New Roman" w:cs="Times New Roman"/>
          <w:szCs w:val="24"/>
        </w:rPr>
        <w:t xml:space="preserve">ελάχιστης αντιπολίτευσης, οι οποίες επανειλημμένα αναφέρονται στο ότι εμείς αλλάζουμε τον τρόπο χρηματοδότησης της αμοιβής του </w:t>
      </w:r>
      <w:r>
        <w:rPr>
          <w:rFonts w:eastAsia="Times New Roman" w:cs="Times New Roman"/>
          <w:szCs w:val="24"/>
        </w:rPr>
        <w:t>π</w:t>
      </w:r>
      <w:r>
        <w:rPr>
          <w:rFonts w:eastAsia="Times New Roman" w:cs="Times New Roman"/>
          <w:szCs w:val="24"/>
        </w:rPr>
        <w:t xml:space="preserve">ροέδρου του ΚΕΑΤ και του </w:t>
      </w:r>
      <w:r>
        <w:rPr>
          <w:rFonts w:eastAsia="Times New Roman" w:cs="Times New Roman"/>
          <w:szCs w:val="24"/>
        </w:rPr>
        <w:t>δ</w:t>
      </w:r>
      <w:r>
        <w:rPr>
          <w:rFonts w:eastAsia="Times New Roman" w:cs="Times New Roman"/>
          <w:szCs w:val="24"/>
        </w:rPr>
        <w:t xml:space="preserve">ιοικητικού </w:t>
      </w:r>
      <w:r>
        <w:rPr>
          <w:rFonts w:eastAsia="Times New Roman" w:cs="Times New Roman"/>
          <w:szCs w:val="24"/>
        </w:rPr>
        <w:t>σ</w:t>
      </w:r>
      <w:r>
        <w:rPr>
          <w:rFonts w:eastAsia="Times New Roman" w:cs="Times New Roman"/>
          <w:szCs w:val="24"/>
        </w:rPr>
        <w:t xml:space="preserve">υμβουλίου. </w:t>
      </w:r>
    </w:p>
    <w:p w14:paraId="694A420B"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Σας λέω λοιπόν, αγαπητοί συνάδελφοι, ότι αυτός είναι νόμος του ΠΑΣΟΚ του ’98. </w:t>
      </w:r>
      <w:r>
        <w:rPr>
          <w:rFonts w:eastAsia="Times New Roman" w:cs="Times New Roman"/>
          <w:szCs w:val="24"/>
        </w:rPr>
        <w:t xml:space="preserve">Την παράγραφο αυτή δεν την πειράξαμε. Ένα το κρατούμενο, για να καταλάβουμε ποιος ακριβώς νομοθετούσε και πώς. </w:t>
      </w:r>
    </w:p>
    <w:p w14:paraId="694A420C"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Δεύτερον, δηλώνω κατηγορηματικά ότι δεν πρόκειται να την χρησιμοποιήσουμε καθόλου εμείς. Εμείς εκείνο που αλλάξαμε και το μόνο που τροπολογήσαμε</w:t>
      </w:r>
      <w:r>
        <w:rPr>
          <w:rFonts w:eastAsia="Times New Roman" w:cs="Times New Roman"/>
          <w:szCs w:val="24"/>
        </w:rPr>
        <w:t xml:space="preserve"> ήταν η σύσταση των τριών μελών του </w:t>
      </w:r>
      <w:r>
        <w:rPr>
          <w:rFonts w:eastAsia="Times New Roman" w:cs="Times New Roman"/>
          <w:szCs w:val="24"/>
        </w:rPr>
        <w:t>δ</w:t>
      </w:r>
      <w:r>
        <w:rPr>
          <w:rFonts w:eastAsia="Times New Roman" w:cs="Times New Roman"/>
          <w:szCs w:val="24"/>
        </w:rPr>
        <w:t xml:space="preserve">ιοικητικού </w:t>
      </w:r>
      <w:r>
        <w:rPr>
          <w:rFonts w:eastAsia="Times New Roman" w:cs="Times New Roman"/>
          <w:szCs w:val="24"/>
        </w:rPr>
        <w:t>σ</w:t>
      </w:r>
      <w:r>
        <w:rPr>
          <w:rFonts w:eastAsia="Times New Roman" w:cs="Times New Roman"/>
          <w:szCs w:val="24"/>
        </w:rPr>
        <w:t xml:space="preserve">υμβουλίου που ορίζει ο Υπουργός. Αυτό. </w:t>
      </w:r>
    </w:p>
    <w:p w14:paraId="694A420D"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Λοιπόν, ο κ. Θεοχαρόπουλος παραχωρεί τη θέση του στον κ. Μανιάτη κι επομένως τέταρτος στη σειρά θα μιλήσει εκ μέρους της Δημοκρατικής </w:t>
      </w:r>
      <w:r>
        <w:rPr>
          <w:rFonts w:eastAsia="Times New Roman" w:cs="Times New Roman"/>
          <w:szCs w:val="24"/>
        </w:rPr>
        <w:t xml:space="preserve">Συμπαράταξης ΠΑΣΟΚ-ΔΗΜΑΡ για το θέμα το συγκεκριμένο που θέλει ο κ. Μανιάτης, στον οποίο θα δώσω τον λόγο επίσης για δύο λεπτά. </w:t>
      </w:r>
    </w:p>
    <w:p w14:paraId="694A420E"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Το</w:t>
      </w:r>
      <w:r>
        <w:rPr>
          <w:rFonts w:eastAsia="Times New Roman" w:cs="Times New Roman"/>
          <w:szCs w:val="24"/>
        </w:rPr>
        <w:t>ν</w:t>
      </w:r>
      <w:r>
        <w:rPr>
          <w:rFonts w:eastAsia="Times New Roman" w:cs="Times New Roman"/>
          <w:szCs w:val="24"/>
        </w:rPr>
        <w:t xml:space="preserve"> λόγο έχει τώρα ο κ. Παναγιώταρος για δύο λεπτά.</w:t>
      </w:r>
    </w:p>
    <w:p w14:paraId="694A420F"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ΗΛΙΑΣ ΠΑΝΑΓΙΩΤΑΡΟΣ:</w:t>
      </w:r>
      <w:r>
        <w:rPr>
          <w:rFonts w:eastAsia="Times New Roman" w:cs="Times New Roman"/>
          <w:szCs w:val="24"/>
        </w:rPr>
        <w:t xml:space="preserve"> Ευχαριστώ, κύριε Πρόεδρε. </w:t>
      </w:r>
    </w:p>
    <w:p w14:paraId="694A4210"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Θέλω να καταγγείλω τον </w:t>
      </w:r>
      <w:r>
        <w:rPr>
          <w:rFonts w:eastAsia="Times New Roman" w:cs="Times New Roman"/>
          <w:szCs w:val="24"/>
        </w:rPr>
        <w:t>Υπουργό ΠΡΟΠΟ κ. Τόσκα ως ψεύτη και συκοφάντη, ο οποίος έκανε δηλώσεις και στοχοποίησε ένα ολόκληρο κόμμα, τη Χρυσή Αυγή για τα επεισόδια που έγιναν το απόγευμα. Και για να καλύψει αυτή</w:t>
      </w:r>
      <w:r>
        <w:rPr>
          <w:rFonts w:eastAsia="Times New Roman" w:cs="Times New Roman"/>
          <w:szCs w:val="24"/>
        </w:rPr>
        <w:t>ν</w:t>
      </w:r>
      <w:r>
        <w:rPr>
          <w:rFonts w:eastAsia="Times New Roman" w:cs="Times New Roman"/>
          <w:szCs w:val="24"/>
        </w:rPr>
        <w:t xml:space="preserve"> τη γκάφα του, ή μάλλον τη σταλινική του εμπάθεια απέναντι στη Χρυσή Α</w:t>
      </w:r>
      <w:r>
        <w:rPr>
          <w:rFonts w:eastAsia="Times New Roman" w:cs="Times New Roman"/>
          <w:szCs w:val="24"/>
        </w:rPr>
        <w:t xml:space="preserve">υγή, έδωσε εντολή στους υφιστάμενους του να αρχίσουν προσαγωγές, τηλεφωνικές κλήσεις επί γνωστών, αγνώστων, άσχετων και ασχέτων. Πήραν άνθρωπο που βρίσκεται στον Πύργο Ηλείας και τον κάλεσαν να πάει στη ΓΑΔΑ, γιατί –λέει- ήταν στο περιστατικό. </w:t>
      </w:r>
    </w:p>
    <w:p w14:paraId="694A4211" w14:textId="77777777" w:rsidR="00ED0117" w:rsidRDefault="009D214A">
      <w:pPr>
        <w:spacing w:line="600" w:lineRule="auto"/>
        <w:ind w:firstLine="720"/>
        <w:jc w:val="center"/>
        <w:rPr>
          <w:rFonts w:eastAsia="Times New Roman" w:cs="Times New Roman"/>
          <w:szCs w:val="24"/>
        </w:rPr>
      </w:pPr>
      <w:r>
        <w:rPr>
          <w:rFonts w:eastAsia="Times New Roman" w:cs="Times New Roman"/>
          <w:szCs w:val="24"/>
        </w:rPr>
        <w:t xml:space="preserve">(Θόρυβος - </w:t>
      </w:r>
      <w:r>
        <w:rPr>
          <w:rFonts w:eastAsia="Times New Roman" w:cs="Times New Roman"/>
          <w:szCs w:val="24"/>
        </w:rPr>
        <w:t>δ</w:t>
      </w:r>
      <w:r>
        <w:rPr>
          <w:rFonts w:eastAsia="Times New Roman" w:cs="Times New Roman"/>
          <w:szCs w:val="24"/>
        </w:rPr>
        <w:t>ιαμαρτυρίες από την πτέρυγα του ΣΥΡΙΖΑ)</w:t>
      </w:r>
    </w:p>
    <w:p w14:paraId="694A4212"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Αυτά είναι τα αίσχη, αυτή είναι η αριστερή δημοκρατία που τόσο σας αρέσει. Περαστικά σας!</w:t>
      </w:r>
    </w:p>
    <w:p w14:paraId="694A4213"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Τον λόγο έχει ο κ. Ιωάννης Βρούτσης για δύο λεπτά. </w:t>
      </w:r>
    </w:p>
    <w:p w14:paraId="694A4214"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Κύριε Πρόεδρε, αν μιλή</w:t>
      </w:r>
      <w:r>
        <w:rPr>
          <w:rFonts w:eastAsia="Times New Roman" w:cs="Times New Roman"/>
          <w:szCs w:val="24"/>
        </w:rPr>
        <w:t xml:space="preserve">σω και κάποια δευτερόλεπτα παραπάνω, ζητώ την επιείκειά σας. </w:t>
      </w:r>
    </w:p>
    <w:p w14:paraId="694A4215"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Κύριε Βρούτση, υπάρχει ομόφωνη απόφαση και ό,τι κάνω από εδώ και πέρα, είναι κατά παρέκκλιση της ομόφωνης απόφασης. </w:t>
      </w:r>
    </w:p>
    <w:p w14:paraId="694A4216"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Επομένως έχετε το</w:t>
      </w:r>
      <w:r>
        <w:rPr>
          <w:rFonts w:eastAsia="Times New Roman" w:cs="Times New Roman"/>
          <w:szCs w:val="24"/>
        </w:rPr>
        <w:t>ν</w:t>
      </w:r>
      <w:r>
        <w:rPr>
          <w:rFonts w:eastAsia="Times New Roman" w:cs="Times New Roman"/>
          <w:szCs w:val="24"/>
        </w:rPr>
        <w:t xml:space="preserve"> λόγο για δύο λεπτά, όπως </w:t>
      </w:r>
      <w:r>
        <w:rPr>
          <w:rFonts w:eastAsia="Times New Roman" w:cs="Times New Roman"/>
          <w:szCs w:val="24"/>
        </w:rPr>
        <w:t xml:space="preserve">και οι άλλοι. </w:t>
      </w:r>
    </w:p>
    <w:p w14:paraId="694A4217"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Πρώτον, κυρίες και κύριοι συνάδελφοι, ολοκληρώνεται η διαδικασία. Σε λίγο μπαίνουμε στην ονομαστική ψηφοφορία και η εκκρεμότητα εκ μέρους της Κυβέρνησης και συγκεκριμένα του Υπουργού Οικονομικών για το 23%, όσον αφορά την ε</w:t>
      </w:r>
      <w:r>
        <w:rPr>
          <w:rFonts w:eastAsia="Times New Roman" w:cs="Times New Roman"/>
          <w:szCs w:val="24"/>
        </w:rPr>
        <w:t>κπαίδευση, παραμένει ανοιχτή.</w:t>
      </w:r>
    </w:p>
    <w:p w14:paraId="694A4218"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 Επαναλαμβάνω, στην τροπολογία την οποία εισάγει σήμερα η Κυβέρνηση, κύριε Αλεξιάδη, και διαγράφονται τα πρόστιμα και συμφωνήσαμε, αλλάζουν οι προθεσμίες και συμφωνήσαμε, παραμένει ο κύριος φόρος. Ουσιαστικά, παρ</w:t>
      </w:r>
      <w:r>
        <w:rPr>
          <w:rFonts w:eastAsia="Times New Roman" w:cs="Times New Roman"/>
          <w:szCs w:val="24"/>
        </w:rPr>
        <w:t xml:space="preserve">’ </w:t>
      </w:r>
      <w:r>
        <w:rPr>
          <w:rFonts w:eastAsia="Times New Roman" w:cs="Times New Roman"/>
          <w:szCs w:val="24"/>
        </w:rPr>
        <w:t>ότι είναι επ</w:t>
      </w:r>
      <w:r>
        <w:rPr>
          <w:rFonts w:eastAsia="Times New Roman" w:cs="Times New Roman"/>
          <w:szCs w:val="24"/>
        </w:rPr>
        <w:t xml:space="preserve">ιστημονικά εξειδικευμένο –ενημερώνω- υποδηλώνει ότι ο ΦΠΑ 23% παραμένει, τη στιγμή που η Νέα Δημοκρατία, όλοι οι Βουλευτές, έχουμε δηλώσει με τροπολογία και ζητάμε τη στήριξη σας να καταργηθεί. </w:t>
      </w:r>
    </w:p>
    <w:p w14:paraId="694A4219"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Δεύτερον, καταθέσατε, κύριε Αλεξιάδη, μία τροπολογία με το όν</w:t>
      </w:r>
      <w:r>
        <w:rPr>
          <w:rFonts w:eastAsia="Times New Roman" w:cs="Times New Roman"/>
          <w:szCs w:val="24"/>
        </w:rPr>
        <w:t>ομα «</w:t>
      </w:r>
      <w:r>
        <w:rPr>
          <w:rFonts w:eastAsia="Times New Roman" w:cs="Times New Roman"/>
          <w:szCs w:val="24"/>
        </w:rPr>
        <w:t>Ν</w:t>
      </w:r>
      <w:r>
        <w:rPr>
          <w:rFonts w:eastAsia="Times New Roman" w:cs="Times New Roman"/>
          <w:szCs w:val="24"/>
        </w:rPr>
        <w:t>ομοτεχνική βελτίωση». Ουσιαστικά, πρόκειται για τροπολογία, κύριε Πρόεδρε και θα πρέπει να είστε πιο προσεκτικοί. Στο τελευταίο άρθρο -και εφιστώ την προσοχή σε όλες και όλους- έχει μία διάταξη πίσω από την οποία κρύβονται πολύ σημαντικά ζητήματα που</w:t>
      </w:r>
      <w:r>
        <w:rPr>
          <w:rFonts w:eastAsia="Times New Roman" w:cs="Times New Roman"/>
          <w:szCs w:val="24"/>
        </w:rPr>
        <w:t xml:space="preserve"> αφορούν την οικονομία της χώρας. </w:t>
      </w:r>
    </w:p>
    <w:p w14:paraId="694A421A"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Μέσα από τη διάταξη, κύριε Αλεξιάδη περί παραγραφών, ουσιαστικά σηματοδοτείται για πρώτη φορά και αυτό εκμαιεύω -και είναι εδώ ο κύριος Υπουργός να το πει- ότι θα παραγραφούν στο τέλος του χρόνου και οι πληροφορίες λένε γ</w:t>
      </w:r>
      <w:r>
        <w:rPr>
          <w:rFonts w:eastAsia="Times New Roman" w:cs="Times New Roman"/>
          <w:szCs w:val="24"/>
        </w:rPr>
        <w:t>ια δεκάδες χιλιάδες φορολογικές υποθέσεις, οι οποίες βρίσκονται σε εκκρεμότητα. Αυτό είναι το ένα.</w:t>
      </w:r>
    </w:p>
    <w:p w14:paraId="694A421B"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ΝΙΚΟΛΑΟΣ ΠΑΠΑΔΟΠΟΥΛΟΣ:</w:t>
      </w:r>
      <w:r>
        <w:rPr>
          <w:rFonts w:eastAsia="Times New Roman" w:cs="Times New Roman"/>
          <w:szCs w:val="24"/>
        </w:rPr>
        <w:t xml:space="preserve"> Από πότε είναι αυτές;</w:t>
      </w:r>
    </w:p>
    <w:p w14:paraId="694A421C"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Δεύτερον, η αποτίμηση των εκκρεμοτήτων αυτών είναι αρκετές εκατοντάδες εκατομμύρια ευρώ. </w:t>
      </w:r>
    </w:p>
    <w:p w14:paraId="694A421D"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Ζητάω από τον κύριο Υπουργό, ο οποίος είναι παρών, να απαντήσει στα εξής: Πρώτον, γιατί συμβαίνει πρώτη φορά; Δεύτερον, ποιος τους το επέβαλε; Τρίτον, γιατί το δέχτηκε; Τέταρτον, πόσες φορολογικές υποθέσεις είναι; Πέμπτο, πόσες εκατοντάδες εκατομμύρια θα χ</w:t>
      </w:r>
      <w:r>
        <w:rPr>
          <w:rFonts w:eastAsia="Times New Roman" w:cs="Times New Roman"/>
          <w:szCs w:val="24"/>
        </w:rPr>
        <w:t xml:space="preserve">άσει το </w:t>
      </w:r>
      <w:r>
        <w:rPr>
          <w:rFonts w:eastAsia="Times New Roman" w:cs="Times New Roman"/>
          <w:szCs w:val="24"/>
        </w:rPr>
        <w:t>δ</w:t>
      </w:r>
      <w:r>
        <w:rPr>
          <w:rFonts w:eastAsia="Times New Roman" w:cs="Times New Roman"/>
          <w:szCs w:val="24"/>
        </w:rPr>
        <w:t xml:space="preserve">ημόσιο; </w:t>
      </w:r>
    </w:p>
    <w:p w14:paraId="694A421E"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Κύριε Πρόεδρε, μιλάμε σε μια κρίσιμη οικονομική περίοδο για τη χώρα. Δεν μπορεί να έρχεται στο παρά πέντε μία τόσο σοβαρή τροπολογία κι όχι νομοτεχνική βελτίωση και να το δέχεστε έτσι απλά και να εγκαλείτε και να με κοιτάτε με αυτόν τον τ</w:t>
      </w:r>
      <w:r>
        <w:rPr>
          <w:rFonts w:eastAsia="Times New Roman" w:cs="Times New Roman"/>
          <w:szCs w:val="24"/>
        </w:rPr>
        <w:t xml:space="preserve">ρόπο και να μην μου επιτρέπετε να μιλήσω. </w:t>
      </w:r>
    </w:p>
    <w:p w14:paraId="694A421F" w14:textId="77777777" w:rsidR="00ED0117" w:rsidRDefault="009D214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94A4220"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Προχωρώ, κύριε Πρόεδρε. Είναι παρούσα η κ. Γεροβασίλη. Αν ήταν Βουλευτής, δεν θα απευθυνόμουν. Είστε όμως Υπουργός. Πριν από κάποιες ώρες κάνατε μία απρεπέστατ</w:t>
      </w:r>
      <w:r>
        <w:rPr>
          <w:rFonts w:eastAsia="Times New Roman" w:cs="Times New Roman"/>
          <w:szCs w:val="24"/>
        </w:rPr>
        <w:t>η, απαράδεκτη δήλωση εναντίον της Νέας Δημοκρατίας. Είστε πολύ μικρή για να βάλετε στο στόμα σας αυτήν την μεγάλη παράταξη, τη Νέα Δημοκρατία!</w:t>
      </w:r>
    </w:p>
    <w:p w14:paraId="694A4221" w14:textId="77777777" w:rsidR="00ED0117" w:rsidRDefault="009D214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94A4222"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ΟΛΓΑ ΓΕΡΟΒΑΣΙΛΗ (Υφυπουργός </w:t>
      </w:r>
      <w:r>
        <w:rPr>
          <w:rFonts w:eastAsia="Times New Roman" w:cs="Times New Roman"/>
          <w:b/>
          <w:szCs w:val="24"/>
        </w:rPr>
        <w:t xml:space="preserve">στον </w:t>
      </w:r>
      <w:r>
        <w:rPr>
          <w:rFonts w:eastAsia="Times New Roman" w:cs="Times New Roman"/>
          <w:b/>
          <w:szCs w:val="24"/>
        </w:rPr>
        <w:t>Πρωθυπουργ</w:t>
      </w:r>
      <w:r>
        <w:rPr>
          <w:rFonts w:eastAsia="Times New Roman" w:cs="Times New Roman"/>
          <w:b/>
          <w:szCs w:val="24"/>
        </w:rPr>
        <w:t>ό</w:t>
      </w:r>
      <w:r>
        <w:rPr>
          <w:rFonts w:eastAsia="Times New Roman" w:cs="Times New Roman"/>
          <w:b/>
          <w:szCs w:val="24"/>
        </w:rPr>
        <w:t>):</w:t>
      </w:r>
      <w:r>
        <w:rPr>
          <w:rFonts w:eastAsia="Times New Roman" w:cs="Times New Roman"/>
          <w:szCs w:val="24"/>
        </w:rPr>
        <w:t xml:space="preserve"> Κύριε Πρόεδρ</w:t>
      </w:r>
      <w:r>
        <w:rPr>
          <w:rFonts w:eastAsia="Times New Roman" w:cs="Times New Roman"/>
          <w:szCs w:val="24"/>
        </w:rPr>
        <w:t xml:space="preserve">ε, παρακαλώ τον λόγο. </w:t>
      </w:r>
    </w:p>
    <w:p w14:paraId="694A4223"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 xml:space="preserve">Απλώς, κύριε Πρόεδρε, η Νέα Δημοκρατία είναι το κόμμα που έφερε τη δημοκρατία στην Ελλάδα με αγώνες, με θυσίες. </w:t>
      </w:r>
    </w:p>
    <w:p w14:paraId="694A4224" w14:textId="77777777" w:rsidR="00ED0117" w:rsidRDefault="009D214A">
      <w:pPr>
        <w:spacing w:line="600" w:lineRule="auto"/>
        <w:ind w:firstLine="720"/>
        <w:jc w:val="center"/>
        <w:rPr>
          <w:rFonts w:eastAsia="Times New Roman" w:cs="Times New Roman"/>
          <w:szCs w:val="24"/>
        </w:rPr>
      </w:pPr>
      <w:r>
        <w:rPr>
          <w:rFonts w:eastAsia="Times New Roman" w:cs="Times New Roman"/>
          <w:szCs w:val="24"/>
        </w:rPr>
        <w:t>(Θόρυβος-</w:t>
      </w:r>
      <w:r>
        <w:rPr>
          <w:rFonts w:eastAsia="Times New Roman" w:cs="Times New Roman"/>
          <w:szCs w:val="24"/>
        </w:rPr>
        <w:t>δ</w:t>
      </w:r>
      <w:r>
        <w:rPr>
          <w:rFonts w:eastAsia="Times New Roman" w:cs="Times New Roman"/>
          <w:szCs w:val="24"/>
        </w:rPr>
        <w:t>ιαμαρτυρίες από την πτέρυγα του ΣΥΡΙΖΑ)</w:t>
      </w:r>
    </w:p>
    <w:p w14:paraId="694A4225"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ΝΕΚΤΑΡΙΟΣ ΣΑΝΤΟΡΙΝΙΟΣ:</w:t>
      </w:r>
      <w:r>
        <w:rPr>
          <w:rFonts w:eastAsia="Times New Roman" w:cs="Times New Roman"/>
          <w:szCs w:val="24"/>
        </w:rPr>
        <w:t xml:space="preserve"> Σας ξέρουμε! </w:t>
      </w:r>
    </w:p>
    <w:p w14:paraId="694A4226"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ΙΩΑΝΝΗΣ ΒΡΟΥΤΣΗ</w:t>
      </w:r>
      <w:r>
        <w:rPr>
          <w:rFonts w:eastAsia="Times New Roman" w:cs="Times New Roman"/>
          <w:b/>
          <w:szCs w:val="24"/>
        </w:rPr>
        <w:t>Σ:</w:t>
      </w:r>
      <w:r>
        <w:rPr>
          <w:rFonts w:eastAsia="Times New Roman" w:cs="Times New Roman"/>
          <w:szCs w:val="24"/>
        </w:rPr>
        <w:t xml:space="preserve"> Αυτό είναι το επίπεδό σας. </w:t>
      </w:r>
    </w:p>
    <w:p w14:paraId="694A4227"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Κλείστε, κύριε Βρούτση. </w:t>
      </w:r>
    </w:p>
    <w:p w14:paraId="694A4228"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Δύο λεπτά, κύριε Πρόεδρε. </w:t>
      </w:r>
    </w:p>
    <w:p w14:paraId="694A4229"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Το ατόπημα είναι μεγάλο. Ζητώ από την Υπουργό ή να ανακαλέσει ή να ζητήσει συγγνώμη. </w:t>
      </w:r>
    </w:p>
    <w:p w14:paraId="694A422A"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Δεν χρειάζεται να ζητήσετε, έχει ζητήσει το λόγο για να απαντήσει. </w:t>
      </w:r>
    </w:p>
    <w:p w14:paraId="694A422B"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Όσον αφορά τον κ. Φίλη, επειδή η παρουσία του εδώ από Βήματος Βουλής, αυτά που είπε, το χειροκρότημα από τους Βουλευτές του ΣΥΡΙΖΑ, δεν έκανε απλώς αυτά που ήταν ολίσθημα</w:t>
      </w:r>
      <w:r>
        <w:rPr>
          <w:rFonts w:eastAsia="Times New Roman" w:cs="Times New Roman"/>
          <w:szCs w:val="24"/>
        </w:rPr>
        <w:t>, αλλά επιβεβαιώνει ότι τα πιστεύει. Μία λέξη θα πω στην Κυβέρνηση…</w:t>
      </w:r>
    </w:p>
    <w:p w14:paraId="694A422C" w14:textId="77777777" w:rsidR="00ED0117" w:rsidRDefault="009D214A">
      <w:pPr>
        <w:spacing w:line="600" w:lineRule="auto"/>
        <w:ind w:firstLine="720"/>
        <w:jc w:val="center"/>
        <w:rPr>
          <w:rFonts w:eastAsia="Times New Roman" w:cs="Times New Roman"/>
          <w:szCs w:val="24"/>
        </w:rPr>
      </w:pPr>
      <w:r>
        <w:rPr>
          <w:rFonts w:eastAsia="Times New Roman" w:cs="Times New Roman"/>
          <w:szCs w:val="24"/>
        </w:rPr>
        <w:t>(Θόρυβος-</w:t>
      </w:r>
      <w:r>
        <w:rPr>
          <w:rFonts w:eastAsia="Times New Roman" w:cs="Times New Roman"/>
          <w:szCs w:val="24"/>
        </w:rPr>
        <w:t>δ</w:t>
      </w:r>
      <w:r>
        <w:rPr>
          <w:rFonts w:eastAsia="Times New Roman" w:cs="Times New Roman"/>
          <w:szCs w:val="24"/>
        </w:rPr>
        <w:t>ιαμαρτυρίες από την πτέρυγα του ΣΥΡΙΖΑ)</w:t>
      </w:r>
    </w:p>
    <w:p w14:paraId="694A422D"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ΑΛΕΞΑΝΔΡΟΣ ΤΡΙΑΝΤΑΦΥΛΛΙΔΗΣ: </w:t>
      </w:r>
      <w:r>
        <w:rPr>
          <w:rFonts w:eastAsia="Times New Roman" w:cs="Times New Roman"/>
          <w:szCs w:val="24"/>
        </w:rPr>
        <w:t>Επί του νομοσχεδίου, κύριε Πρόεδρε!</w:t>
      </w:r>
    </w:p>
    <w:p w14:paraId="694A422E"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Κανένας δεν μίλησε επί του νομοσχεδίου. Τ</w:t>
      </w:r>
      <w:r>
        <w:rPr>
          <w:rFonts w:eastAsia="Times New Roman" w:cs="Times New Roman"/>
          <w:szCs w:val="24"/>
        </w:rPr>
        <w:t xml:space="preserve">ο ξέρετε. </w:t>
      </w:r>
    </w:p>
    <w:p w14:paraId="694A422F"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ΑΛΕΞΑΝΔΡΟΣ ΤΡΙΑΝΤΑΦΥΛΛΙΔΗΣ: </w:t>
      </w:r>
      <w:r>
        <w:rPr>
          <w:rFonts w:eastAsia="Times New Roman" w:cs="Times New Roman"/>
          <w:szCs w:val="24"/>
        </w:rPr>
        <w:t xml:space="preserve">Τώρα το πήρες χαμπάρι; </w:t>
      </w:r>
    </w:p>
    <w:p w14:paraId="694A4230"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Οι λογαριασμοί της Νέας Δημοκρατίας για τον κ. Φίλη είναι ανοι</w:t>
      </w:r>
      <w:r>
        <w:rPr>
          <w:rFonts w:eastAsia="Times New Roman" w:cs="Times New Roman"/>
          <w:szCs w:val="24"/>
        </w:rPr>
        <w:t>κ</w:t>
      </w:r>
      <w:r>
        <w:rPr>
          <w:rFonts w:eastAsia="Times New Roman" w:cs="Times New Roman"/>
          <w:szCs w:val="24"/>
        </w:rPr>
        <w:t xml:space="preserve">τοί. </w:t>
      </w:r>
    </w:p>
    <w:p w14:paraId="694A4231"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94A4232" w14:textId="77777777" w:rsidR="00ED0117" w:rsidRDefault="009D214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94A4233"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Πρόεδρε μου, όχι</w:t>
      </w:r>
      <w:r>
        <w:rPr>
          <w:rFonts w:eastAsia="Times New Roman" w:cs="Times New Roman"/>
          <w:szCs w:val="24"/>
        </w:rPr>
        <w:t xml:space="preserve"> έτσι!</w:t>
      </w:r>
    </w:p>
    <w:p w14:paraId="694A4234" w14:textId="77777777" w:rsidR="00ED0117" w:rsidRDefault="009D214A">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Κατ’ αρχ</w:t>
      </w:r>
      <w:r>
        <w:rPr>
          <w:rFonts w:eastAsia="Times New Roman"/>
          <w:szCs w:val="24"/>
        </w:rPr>
        <w:t>άς</w:t>
      </w:r>
      <w:r>
        <w:rPr>
          <w:rFonts w:eastAsia="Times New Roman"/>
          <w:szCs w:val="24"/>
        </w:rPr>
        <w:t xml:space="preserve">, θα ρωτήσω τον κ. Αλεξιάδη, θα απαντήσετε όμως μετά. Πρώτο θέμα ήταν το δικό σας. Το θέμα της κ. Γεροβασίλη ήταν το τελευταίο. </w:t>
      </w:r>
    </w:p>
    <w:p w14:paraId="694A4235" w14:textId="77777777" w:rsidR="00ED0117" w:rsidRDefault="009D214A">
      <w:pPr>
        <w:spacing w:line="600" w:lineRule="auto"/>
        <w:ind w:firstLine="720"/>
        <w:jc w:val="both"/>
        <w:rPr>
          <w:rFonts w:eastAsia="Times New Roman"/>
          <w:szCs w:val="24"/>
        </w:rPr>
      </w:pPr>
      <w:r>
        <w:rPr>
          <w:rFonts w:eastAsia="Times New Roman"/>
          <w:szCs w:val="24"/>
        </w:rPr>
        <w:t>Θα απαντήσετε επί της ουσίας. Αν είναι πράγματι έτσι και το αποδέχεστε ότι είναι κάπως έτσι, θα ήθελα να σας κάνω έκκληση -με δεδομένο ότι την Τετάρτη και Πέμπτη έχουμε κοινοβουλευτικό έργο στη Βουλή- αν θέλατε, όπως ο κ. Τσιρώνης, να το αποσύρετε απόψε κα</w:t>
      </w:r>
      <w:r>
        <w:rPr>
          <w:rFonts w:eastAsia="Times New Roman"/>
          <w:szCs w:val="24"/>
        </w:rPr>
        <w:t xml:space="preserve">ι να το φέρετε είτε την Τετάρτη είτε την Πέμπτη και να το συζητήσετε και στις </w:t>
      </w:r>
      <w:r>
        <w:rPr>
          <w:rFonts w:eastAsia="Times New Roman"/>
          <w:szCs w:val="24"/>
        </w:rPr>
        <w:t>ε</w:t>
      </w:r>
      <w:r>
        <w:rPr>
          <w:rFonts w:eastAsia="Times New Roman"/>
          <w:szCs w:val="24"/>
        </w:rPr>
        <w:t>πιτροπές με μεγαλύτερη άνεση. Γιατί μπορεί να είναι και για καλό και δεν υπάρχει λόγος να υπάρχει ένταση και να μην υπερψηφιστεί. Σε εσάς είναι η πρωτοβουλία. Εγώ σας κάνω την έ</w:t>
      </w:r>
      <w:r>
        <w:rPr>
          <w:rFonts w:eastAsia="Times New Roman"/>
          <w:szCs w:val="24"/>
        </w:rPr>
        <w:t xml:space="preserve">κκληση. </w:t>
      </w:r>
    </w:p>
    <w:p w14:paraId="694A4236" w14:textId="77777777" w:rsidR="00ED0117" w:rsidRDefault="009D214A">
      <w:pPr>
        <w:spacing w:line="600" w:lineRule="auto"/>
        <w:ind w:firstLine="720"/>
        <w:jc w:val="both"/>
        <w:rPr>
          <w:rFonts w:eastAsia="Times New Roman"/>
          <w:szCs w:val="24"/>
        </w:rPr>
      </w:pPr>
      <w:r>
        <w:rPr>
          <w:rFonts w:eastAsia="Times New Roman"/>
          <w:b/>
          <w:szCs w:val="24"/>
        </w:rPr>
        <w:t xml:space="preserve">ΤΡΥΦΩΝ ΑΛΕΞΙΑΔΗΣ (Αναπληρωτής Υπουργός Οικονομικών): </w:t>
      </w:r>
      <w:r>
        <w:rPr>
          <w:rFonts w:eastAsia="Times New Roman"/>
          <w:szCs w:val="24"/>
        </w:rPr>
        <w:t>Κύριε Πρόεδρε, θέλω πρώτα απ’ όλα να ξεκαθαρίσουμε το θέμα του ΦΠΑ στην εκπαίδευση.</w:t>
      </w:r>
    </w:p>
    <w:p w14:paraId="694A4237" w14:textId="77777777" w:rsidR="00ED0117" w:rsidRDefault="009D214A">
      <w:pPr>
        <w:spacing w:line="600" w:lineRule="auto"/>
        <w:ind w:firstLine="720"/>
        <w:jc w:val="both"/>
        <w:rPr>
          <w:rFonts w:eastAsia="Times New Roman"/>
          <w:szCs w:val="24"/>
        </w:rPr>
      </w:pPr>
      <w:r>
        <w:rPr>
          <w:rFonts w:eastAsia="Times New Roman"/>
          <w:szCs w:val="24"/>
        </w:rPr>
        <w:t xml:space="preserve">Εγώ το είπα και προηγουμένως, αλλά επαναλαμβάνεται το ίδιο επιχείρημα. Θα επαναλάβω κι εγώ την ίδια απάντηση. </w:t>
      </w:r>
      <w:r>
        <w:rPr>
          <w:rFonts w:eastAsia="Times New Roman"/>
          <w:szCs w:val="24"/>
        </w:rPr>
        <w:t xml:space="preserve">Απορώ πώς η Νέα Δημοκρατία δεν έχει φέρει ακόμα τροπολογία για να καταργήσουμε τον ΕΝΦΙΑ και μια σειρά από άλλες φορολογικές διατάξεις που είχε φέρει τα προηγούμενα χρόνια. </w:t>
      </w:r>
    </w:p>
    <w:p w14:paraId="694A4238" w14:textId="77777777" w:rsidR="00ED0117" w:rsidRDefault="009D214A">
      <w:pPr>
        <w:spacing w:line="600" w:lineRule="auto"/>
        <w:ind w:firstLine="720"/>
        <w:jc w:val="center"/>
        <w:rPr>
          <w:rFonts w:eastAsia="Times New Roman"/>
          <w:szCs w:val="24"/>
        </w:rPr>
      </w:pPr>
      <w:r>
        <w:rPr>
          <w:rFonts w:eastAsia="Times New Roman"/>
          <w:szCs w:val="24"/>
        </w:rPr>
        <w:t>(Θόρυβος από την πτέρυγα της Νέας Δημοκρατίας)</w:t>
      </w:r>
    </w:p>
    <w:p w14:paraId="694A4239" w14:textId="77777777" w:rsidR="00ED0117" w:rsidRDefault="009D214A">
      <w:pPr>
        <w:spacing w:line="600" w:lineRule="auto"/>
        <w:ind w:firstLine="720"/>
        <w:jc w:val="both"/>
        <w:rPr>
          <w:rFonts w:eastAsia="Times New Roman"/>
          <w:szCs w:val="24"/>
        </w:rPr>
      </w:pPr>
      <w:r>
        <w:rPr>
          <w:rFonts w:eastAsia="Times New Roman"/>
          <w:b/>
          <w:szCs w:val="24"/>
        </w:rPr>
        <w:t xml:space="preserve">ΚΩΝΣΤΑΝΤΙΝΟΣ ΣΚΡΕΚΑΣ: </w:t>
      </w:r>
      <w:r>
        <w:rPr>
          <w:rFonts w:eastAsia="Times New Roman"/>
          <w:szCs w:val="24"/>
        </w:rPr>
        <w:t xml:space="preserve">Να το κάνετε </w:t>
      </w:r>
      <w:r>
        <w:rPr>
          <w:rFonts w:eastAsia="Times New Roman"/>
          <w:szCs w:val="24"/>
        </w:rPr>
        <w:t>εσείς αυτό, να τον καταργήσετε εσείς. Δεν θέλουμε να σας κλέψουμε τη δόξα.</w:t>
      </w:r>
    </w:p>
    <w:p w14:paraId="694A423A" w14:textId="77777777" w:rsidR="00ED0117" w:rsidRDefault="009D214A">
      <w:pPr>
        <w:spacing w:line="600" w:lineRule="auto"/>
        <w:ind w:firstLine="720"/>
        <w:jc w:val="both"/>
        <w:rPr>
          <w:rFonts w:eastAsia="Times New Roman"/>
          <w:szCs w:val="24"/>
        </w:rPr>
      </w:pPr>
      <w:r>
        <w:rPr>
          <w:rFonts w:eastAsia="Times New Roman"/>
          <w:b/>
          <w:szCs w:val="24"/>
        </w:rPr>
        <w:t>ΑΘΑΝΑΣΙΟΣ ΜΠΟΥΡΑΣ:</w:t>
      </w:r>
      <w:r>
        <w:rPr>
          <w:rFonts w:eastAsia="Times New Roman"/>
          <w:szCs w:val="24"/>
        </w:rPr>
        <w:t xml:space="preserve"> Αυτό το αφήσαμε για εσάς. </w:t>
      </w:r>
    </w:p>
    <w:p w14:paraId="694A423B" w14:textId="77777777" w:rsidR="00ED0117" w:rsidRDefault="009D214A">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Κύριε Υπουργέ, όταν δεν απαντάτε επί των ερωτημάτων και μιλάτε γενικά, δημιουργούνται πάντοτε τέτοια. </w:t>
      </w:r>
      <w:r>
        <w:rPr>
          <w:rFonts w:eastAsia="Times New Roman"/>
          <w:szCs w:val="24"/>
        </w:rPr>
        <w:t xml:space="preserve">Δεν είναι η πρώτη φορά που γίνεται. Και κάνετε τα ίδια, τα ανάποδα. </w:t>
      </w:r>
    </w:p>
    <w:p w14:paraId="694A423C" w14:textId="77777777" w:rsidR="00ED0117" w:rsidRDefault="009D214A">
      <w:pPr>
        <w:spacing w:line="600" w:lineRule="auto"/>
        <w:ind w:firstLine="720"/>
        <w:jc w:val="both"/>
        <w:rPr>
          <w:rFonts w:eastAsia="Times New Roman"/>
          <w:szCs w:val="24"/>
        </w:rPr>
      </w:pPr>
      <w:r>
        <w:rPr>
          <w:rFonts w:eastAsia="Times New Roman"/>
          <w:szCs w:val="24"/>
        </w:rPr>
        <w:t xml:space="preserve">Σας παρακαλώ. Πήγε καλά η διαδικασία. Ο κ. Σκουρλέτης είπε ότι δεν θα μιλήσει για να κερδίσουμε χρόνο. </w:t>
      </w:r>
    </w:p>
    <w:p w14:paraId="694A423D" w14:textId="77777777" w:rsidR="00ED0117" w:rsidRDefault="009D214A">
      <w:pPr>
        <w:spacing w:line="600" w:lineRule="auto"/>
        <w:ind w:firstLine="720"/>
        <w:jc w:val="both"/>
        <w:rPr>
          <w:rFonts w:eastAsia="Times New Roman"/>
          <w:szCs w:val="24"/>
        </w:rPr>
      </w:pPr>
      <w:r>
        <w:rPr>
          <w:rFonts w:eastAsia="Times New Roman"/>
          <w:b/>
          <w:szCs w:val="24"/>
        </w:rPr>
        <w:t xml:space="preserve">ΤΡΥΦΩΝ ΑΛΕΞΙΑΔΗΣ (Αναπληρωτής Υπουργός Οικονομικών): </w:t>
      </w:r>
      <w:r>
        <w:rPr>
          <w:rFonts w:eastAsia="Times New Roman"/>
          <w:szCs w:val="24"/>
        </w:rPr>
        <w:t>Θα απαντήσω επί της τροπολογία</w:t>
      </w:r>
      <w:r>
        <w:rPr>
          <w:rFonts w:eastAsia="Times New Roman"/>
          <w:szCs w:val="24"/>
        </w:rPr>
        <w:t xml:space="preserve">ς, αλλά ελπίζω να μην διακοπώ και να μην έχω πάλι τέτοια συμπεριφορά. </w:t>
      </w:r>
    </w:p>
    <w:p w14:paraId="694A423E" w14:textId="77777777" w:rsidR="00ED0117" w:rsidRDefault="009D214A">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Όχι. Και μην ξεχάσετε την έκκληση που σας έκανα. Μήπως είναι καλύτερα έτσι.</w:t>
      </w:r>
    </w:p>
    <w:p w14:paraId="694A423F" w14:textId="77777777" w:rsidR="00ED0117" w:rsidRDefault="009D214A">
      <w:pPr>
        <w:spacing w:line="600" w:lineRule="auto"/>
        <w:ind w:firstLine="720"/>
        <w:jc w:val="both"/>
        <w:rPr>
          <w:rFonts w:eastAsia="Times New Roman"/>
          <w:szCs w:val="24"/>
        </w:rPr>
      </w:pPr>
      <w:r>
        <w:rPr>
          <w:rFonts w:eastAsia="Times New Roman"/>
          <w:b/>
          <w:szCs w:val="24"/>
        </w:rPr>
        <w:t xml:space="preserve">ΤΡΥΦΩΝ ΑΛΕΞΙΑΔΗΣ (Αναπληρωτής Υπουργός Οικονομικών): </w:t>
      </w:r>
      <w:r>
        <w:rPr>
          <w:rFonts w:eastAsia="Times New Roman"/>
          <w:szCs w:val="24"/>
        </w:rPr>
        <w:t>Σε ό,τι αφορά το θέμα τ</w:t>
      </w:r>
      <w:r>
        <w:rPr>
          <w:rFonts w:eastAsia="Times New Roman"/>
          <w:szCs w:val="24"/>
        </w:rPr>
        <w:t xml:space="preserve">ου ΦΠΑ στην εκπαίδευση, σαφέστατα, η τροπολογία που φέρνουμε αντιμετωπίζει, πρώτον, το νομικό θέμα των όποιων παρατάσεων δώσαμε το προηγούμενο χρονικό διάστημα, διότι υπήρχε νομικό κενό και έπρεπε να το καλύψουμε. Πρώτον, λοιπόν, καλύπτουμε αυτό το κενό. </w:t>
      </w:r>
    </w:p>
    <w:p w14:paraId="694A4240" w14:textId="77777777" w:rsidR="00ED0117" w:rsidRDefault="009D214A">
      <w:pPr>
        <w:spacing w:line="600" w:lineRule="auto"/>
        <w:ind w:firstLine="720"/>
        <w:jc w:val="both"/>
        <w:rPr>
          <w:rFonts w:eastAsia="Times New Roman"/>
          <w:szCs w:val="24"/>
        </w:rPr>
      </w:pPr>
      <w:r>
        <w:rPr>
          <w:rFonts w:eastAsia="Times New Roman"/>
          <w:szCs w:val="24"/>
        </w:rPr>
        <w:t xml:space="preserve">Δεύτερον, καλύπτουμε το κενό που είχαμε. Διότι οι υπηρεσίες, πολύ σωστά, αφού υπήρχε κενό νόμου έβαλαν πρόστιμα, ενώ τώρα ερχόμαστε και διορθώνουμε αυτό το ζήτημα. </w:t>
      </w:r>
    </w:p>
    <w:p w14:paraId="694A4241" w14:textId="77777777" w:rsidR="00ED0117" w:rsidRDefault="009D214A">
      <w:pPr>
        <w:spacing w:line="600" w:lineRule="auto"/>
        <w:ind w:firstLine="720"/>
        <w:jc w:val="both"/>
        <w:rPr>
          <w:rFonts w:eastAsia="Times New Roman"/>
          <w:szCs w:val="24"/>
        </w:rPr>
      </w:pPr>
      <w:r>
        <w:rPr>
          <w:rFonts w:eastAsia="Times New Roman"/>
          <w:szCs w:val="24"/>
        </w:rPr>
        <w:t>Με τη διάταξη αυτή δεν καταργούμε και δεν αποδεχόμαστε την τροπολογία για κατάργηση του ΦΠΑ</w:t>
      </w:r>
      <w:r>
        <w:rPr>
          <w:rFonts w:eastAsia="Times New Roman"/>
          <w:szCs w:val="24"/>
        </w:rPr>
        <w:t>. Είναι σαφέστατο πού βρίσκεται αυτή</w:t>
      </w:r>
      <w:r>
        <w:rPr>
          <w:rFonts w:eastAsia="Times New Roman"/>
          <w:szCs w:val="24"/>
        </w:rPr>
        <w:t>ν</w:t>
      </w:r>
      <w:r>
        <w:rPr>
          <w:rFonts w:eastAsia="Times New Roman"/>
          <w:szCs w:val="24"/>
        </w:rPr>
        <w:t xml:space="preserve"> τη στιγμή αυτό το θέμα. Η Κυβέρνηση αυτή</w:t>
      </w:r>
      <w:r>
        <w:rPr>
          <w:rFonts w:eastAsia="Times New Roman"/>
          <w:szCs w:val="24"/>
        </w:rPr>
        <w:t>ν</w:t>
      </w:r>
      <w:r>
        <w:rPr>
          <w:rFonts w:eastAsia="Times New Roman"/>
          <w:szCs w:val="24"/>
        </w:rPr>
        <w:t xml:space="preserve"> τη στιγμή δεν φέρνει τέτοια διάταξη. </w:t>
      </w:r>
    </w:p>
    <w:p w14:paraId="694A4242" w14:textId="77777777" w:rsidR="00ED0117" w:rsidRDefault="009D214A">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Κατανοητό. Πάμε στο επόμενο. Τα δύο πρώτα, νομίζω, ομοφώνως στηρίζονται. Δεν χρειαζόταν να τα αναπτύξετε. </w:t>
      </w:r>
    </w:p>
    <w:p w14:paraId="694A4243" w14:textId="77777777" w:rsidR="00ED0117" w:rsidRDefault="009D214A">
      <w:pPr>
        <w:spacing w:line="600" w:lineRule="auto"/>
        <w:ind w:firstLine="720"/>
        <w:jc w:val="both"/>
        <w:rPr>
          <w:rFonts w:eastAsia="Times New Roman"/>
          <w:szCs w:val="24"/>
        </w:rPr>
      </w:pPr>
      <w:r>
        <w:rPr>
          <w:rFonts w:eastAsia="Times New Roman"/>
          <w:b/>
          <w:szCs w:val="24"/>
        </w:rPr>
        <w:t xml:space="preserve">ΤΡΥΦΩΝ ΑΛΕΞΙΑΔΗΣ (Αναπληρωτής Υπουργός Οικονομικών): </w:t>
      </w:r>
      <w:r>
        <w:rPr>
          <w:rFonts w:eastAsia="Times New Roman"/>
          <w:szCs w:val="24"/>
        </w:rPr>
        <w:t>Δεν χρειάζεται σε αυτό το σημείο κάτι άλλο να επαναλάβουμε, όσο κι αν επαναλαμβάνονται τα ίδια ε</w:t>
      </w:r>
      <w:r>
        <w:rPr>
          <w:rFonts w:eastAsia="Times New Roman"/>
          <w:szCs w:val="24"/>
        </w:rPr>
        <w:t xml:space="preserve">πιχειρήματα. </w:t>
      </w:r>
    </w:p>
    <w:p w14:paraId="694A4244" w14:textId="77777777" w:rsidR="00ED0117" w:rsidRDefault="009D214A">
      <w:pPr>
        <w:spacing w:line="600" w:lineRule="auto"/>
        <w:ind w:firstLine="720"/>
        <w:jc w:val="both"/>
        <w:rPr>
          <w:rFonts w:eastAsia="Times New Roman"/>
          <w:szCs w:val="24"/>
        </w:rPr>
      </w:pPr>
      <w:r>
        <w:rPr>
          <w:rFonts w:eastAsia="Times New Roman"/>
          <w:szCs w:val="24"/>
        </w:rPr>
        <w:t>Σε ό,τι αφορά το δεύτερο ζήτημα. Είναι η νομική θωράκιση των ελεγκτικών οργάνων από διώξεις που είχαν γι’ αυτά τα ζητήματα. Δεν υπάρχει θέμα παραγραφής για το 2015, διότι η Βουλή ψήφισε και παρατάθηκαν οι υποθέσεις, για τις οποίες έχουν εκδοθ</w:t>
      </w:r>
      <w:r>
        <w:rPr>
          <w:rFonts w:eastAsia="Times New Roman"/>
          <w:szCs w:val="24"/>
        </w:rPr>
        <w:t>εί εντολές ελέγχου ή εισαγγελικές παραγγελίες, μέχρι τις 31</w:t>
      </w:r>
      <w:r>
        <w:rPr>
          <w:rFonts w:eastAsia="Times New Roman"/>
          <w:szCs w:val="24"/>
        </w:rPr>
        <w:t>-</w:t>
      </w:r>
      <w:r>
        <w:rPr>
          <w:rFonts w:eastAsia="Times New Roman"/>
          <w:szCs w:val="24"/>
        </w:rPr>
        <w:t>12</w:t>
      </w:r>
      <w:r>
        <w:rPr>
          <w:rFonts w:eastAsia="Times New Roman"/>
          <w:szCs w:val="24"/>
        </w:rPr>
        <w:t>-</w:t>
      </w:r>
      <w:r>
        <w:rPr>
          <w:rFonts w:eastAsia="Times New Roman"/>
          <w:szCs w:val="24"/>
        </w:rPr>
        <w:t>2016. Όμως, εδώ -όπως συμφωνήσαμε στον ν. 4336- φέρνουμε την υλοποίηση των προαπαιτουμένων που έλεγαν ότι πρέπει να θωρακίσουμε νομικά τους ελεγκτές από τα ζητήματα των παραγραφών και από άλλες</w:t>
      </w:r>
      <w:r>
        <w:rPr>
          <w:rFonts w:eastAsia="Times New Roman"/>
          <w:szCs w:val="24"/>
        </w:rPr>
        <w:t xml:space="preserve"> κυρώσεις. </w:t>
      </w:r>
    </w:p>
    <w:p w14:paraId="694A4245" w14:textId="77777777" w:rsidR="00ED0117" w:rsidRDefault="009D214A">
      <w:pPr>
        <w:spacing w:line="600" w:lineRule="auto"/>
        <w:ind w:firstLine="720"/>
        <w:jc w:val="both"/>
        <w:rPr>
          <w:rFonts w:eastAsia="Times New Roman"/>
          <w:szCs w:val="24"/>
        </w:rPr>
      </w:pPr>
      <w:r>
        <w:rPr>
          <w:rFonts w:eastAsia="Times New Roman"/>
          <w:szCs w:val="24"/>
        </w:rPr>
        <w:t xml:space="preserve">Κι όπως ξέρετε πολύ καλά, σε άλλη διάταξη του νομοσχεδίου, υπάρχει πλέον διατυπωμένο σε πολύ καλύτερη μορφή από το παρελθόν το πώς θα γίνεται η προτεραιοποίηση των ελέγχων. Αντί δηλαδή να ασχολείται ο ελεγκτικός μηχανισμός με υποθέσεις που δεν </w:t>
      </w:r>
      <w:r>
        <w:rPr>
          <w:rFonts w:eastAsia="Times New Roman"/>
          <w:szCs w:val="24"/>
        </w:rPr>
        <w:t xml:space="preserve">απέδιδαν φόρους και δεν απέδιδαν ελεγκτικά, θα γίνεται προτεραιοποίηση με συγκεκριμένα κριτήρια και θα προχωράει κανονικά η όλη διαδικασία. Αυτό είναι όλο. Δεν υπάρχει επιστημονική φαντασία. </w:t>
      </w:r>
    </w:p>
    <w:p w14:paraId="694A4246" w14:textId="77777777" w:rsidR="00ED0117" w:rsidRDefault="009D214A">
      <w:pPr>
        <w:spacing w:line="600" w:lineRule="auto"/>
        <w:ind w:firstLine="720"/>
        <w:jc w:val="center"/>
        <w:rPr>
          <w:rFonts w:eastAsia="Times New Roman"/>
          <w:szCs w:val="24"/>
        </w:rPr>
      </w:pPr>
      <w:r>
        <w:rPr>
          <w:rFonts w:eastAsia="Times New Roman"/>
          <w:szCs w:val="24"/>
        </w:rPr>
        <w:t>(Θόρυβος από την πτέρυγα της Νέας Δημοκρατίας)</w:t>
      </w:r>
    </w:p>
    <w:p w14:paraId="694A4247" w14:textId="77777777" w:rsidR="00ED0117" w:rsidRDefault="009D214A">
      <w:pPr>
        <w:spacing w:line="600" w:lineRule="auto"/>
        <w:ind w:firstLine="720"/>
        <w:jc w:val="both"/>
        <w:rPr>
          <w:rFonts w:eastAsia="Times New Roman"/>
          <w:szCs w:val="24"/>
        </w:rPr>
      </w:pPr>
      <w:r>
        <w:rPr>
          <w:rFonts w:eastAsia="Times New Roman"/>
          <w:b/>
          <w:szCs w:val="24"/>
        </w:rPr>
        <w:t>ΓΕΩΡΓΙΟΣ ΓΕΩΡΓΑΝΤ</w:t>
      </w:r>
      <w:r>
        <w:rPr>
          <w:rFonts w:eastAsia="Times New Roman"/>
          <w:b/>
          <w:szCs w:val="24"/>
        </w:rPr>
        <w:t>ΑΣ:</w:t>
      </w:r>
      <w:r>
        <w:rPr>
          <w:rFonts w:eastAsia="Times New Roman"/>
          <w:szCs w:val="24"/>
        </w:rPr>
        <w:t xml:space="preserve"> Με αυτό καλύπτονται οι ελεγκτές! Δεν έχει ξαναγίνει αυτό!</w:t>
      </w:r>
    </w:p>
    <w:p w14:paraId="694A4248" w14:textId="77777777" w:rsidR="00ED0117" w:rsidRDefault="009D214A">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Κύριε συνάδελφε, παρακαλώ! </w:t>
      </w:r>
    </w:p>
    <w:p w14:paraId="694A4249" w14:textId="77777777" w:rsidR="00ED0117" w:rsidRDefault="009D214A">
      <w:pPr>
        <w:spacing w:line="600" w:lineRule="auto"/>
        <w:ind w:firstLine="720"/>
        <w:jc w:val="both"/>
        <w:rPr>
          <w:rFonts w:eastAsia="Times New Roman"/>
          <w:szCs w:val="24"/>
        </w:rPr>
      </w:pPr>
      <w:r>
        <w:rPr>
          <w:rFonts w:eastAsia="Times New Roman"/>
          <w:b/>
          <w:szCs w:val="24"/>
        </w:rPr>
        <w:t xml:space="preserve">ΤΡΥΦΩΝ ΑΛΕΞΙΑΔΗΣ (Αναπληρωτής Υπουργός Οικονομικών): </w:t>
      </w:r>
      <w:r>
        <w:rPr>
          <w:rFonts w:eastAsia="Times New Roman"/>
          <w:szCs w:val="24"/>
        </w:rPr>
        <w:t>Κύριε Πρόεδρε, τώρα απαντάω στην ερώτηση και είδατε συμπεριφορά κοινοβουλευτική.</w:t>
      </w:r>
      <w:r>
        <w:rPr>
          <w:rFonts w:eastAsia="Times New Roman"/>
          <w:szCs w:val="24"/>
        </w:rPr>
        <w:t xml:space="preserve"> Βλέπετε συμπεριφορά τώρα. </w:t>
      </w:r>
    </w:p>
    <w:p w14:paraId="694A424A" w14:textId="77777777" w:rsidR="00ED0117" w:rsidRDefault="009D214A">
      <w:pPr>
        <w:spacing w:line="600" w:lineRule="auto"/>
        <w:ind w:firstLine="720"/>
        <w:jc w:val="both"/>
        <w:rPr>
          <w:rFonts w:eastAsia="Times New Roman"/>
          <w:szCs w:val="24"/>
        </w:rPr>
      </w:pPr>
      <w:r>
        <w:rPr>
          <w:rFonts w:eastAsia="Times New Roman"/>
          <w:b/>
          <w:szCs w:val="24"/>
        </w:rPr>
        <w:t xml:space="preserve">ΓΕΩΡΓΙΟΣ ΓΕΩΡΓΑΝΤΑΣ: </w:t>
      </w:r>
      <w:r>
        <w:rPr>
          <w:rFonts w:eastAsia="Times New Roman"/>
          <w:szCs w:val="24"/>
        </w:rPr>
        <w:t>Πρώτη φορά γίνεται αυτό!</w:t>
      </w:r>
    </w:p>
    <w:p w14:paraId="694A424B" w14:textId="77777777" w:rsidR="00ED0117" w:rsidRDefault="009D214A">
      <w:pPr>
        <w:spacing w:line="600" w:lineRule="auto"/>
        <w:ind w:firstLine="720"/>
        <w:jc w:val="both"/>
        <w:rPr>
          <w:rFonts w:eastAsia="Times New Roman"/>
          <w:szCs w:val="24"/>
        </w:rPr>
      </w:pPr>
      <w:r>
        <w:rPr>
          <w:rFonts w:eastAsia="Times New Roman"/>
          <w:b/>
          <w:szCs w:val="24"/>
        </w:rPr>
        <w:t xml:space="preserve">ΤΡΥΦΩΝ ΑΛΕΞΙΑΔΗΣ (Αναπληρωτής Υπουργός Οικονομικών): </w:t>
      </w:r>
      <w:r>
        <w:rPr>
          <w:rFonts w:eastAsia="Times New Roman"/>
          <w:szCs w:val="24"/>
        </w:rPr>
        <w:t xml:space="preserve">Συνεχίστε, εσείς εκτίθεστε. </w:t>
      </w:r>
    </w:p>
    <w:p w14:paraId="694A424C" w14:textId="77777777" w:rsidR="00ED0117" w:rsidRDefault="009D214A">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Κύριε συνάδελφε, μην διακόπτετε. </w:t>
      </w:r>
    </w:p>
    <w:p w14:paraId="694A424D" w14:textId="77777777" w:rsidR="00ED0117" w:rsidRDefault="009D214A">
      <w:pPr>
        <w:spacing w:line="600" w:lineRule="auto"/>
        <w:ind w:firstLine="720"/>
        <w:jc w:val="both"/>
        <w:rPr>
          <w:rFonts w:eastAsia="Times New Roman"/>
          <w:szCs w:val="24"/>
        </w:rPr>
      </w:pPr>
      <w:r>
        <w:rPr>
          <w:rFonts w:eastAsia="Times New Roman"/>
          <w:b/>
          <w:szCs w:val="24"/>
        </w:rPr>
        <w:t>ΤΡΥΦΩΝ ΑΛΕΞΙΑΔΗΣ (Αναπληρωτής Υπο</w:t>
      </w:r>
      <w:r>
        <w:rPr>
          <w:rFonts w:eastAsia="Times New Roman"/>
          <w:b/>
          <w:szCs w:val="24"/>
        </w:rPr>
        <w:t xml:space="preserve">υργός Οικονομικών): </w:t>
      </w:r>
      <w:r>
        <w:rPr>
          <w:rFonts w:eastAsia="Times New Roman"/>
          <w:szCs w:val="24"/>
        </w:rPr>
        <w:t xml:space="preserve">Κλείνοντας, να πω ότι δεν υπάρχει θέμα παραγραφής…  </w:t>
      </w:r>
    </w:p>
    <w:p w14:paraId="694A424E" w14:textId="77777777" w:rsidR="00ED0117" w:rsidRDefault="009D214A">
      <w:pPr>
        <w:spacing w:line="600" w:lineRule="auto"/>
        <w:ind w:firstLine="720"/>
        <w:jc w:val="both"/>
        <w:rPr>
          <w:rFonts w:eastAsia="Times New Roman"/>
          <w:szCs w:val="24"/>
        </w:rPr>
      </w:pPr>
      <w:r>
        <w:rPr>
          <w:rFonts w:eastAsia="Times New Roman"/>
          <w:b/>
          <w:szCs w:val="24"/>
        </w:rPr>
        <w:t xml:space="preserve">ΓΕΩΡΓΙΟΣ ΓΕΩΡΓΑΝΤΑΣ: </w:t>
      </w:r>
      <w:r>
        <w:rPr>
          <w:rFonts w:eastAsia="Times New Roman"/>
          <w:szCs w:val="24"/>
        </w:rPr>
        <w:t xml:space="preserve">Αν δεν υπάρχει θέμα παραγραφής, γιατί το βάζετε; </w:t>
      </w:r>
    </w:p>
    <w:p w14:paraId="694A424F" w14:textId="77777777" w:rsidR="00ED0117" w:rsidRDefault="009D214A">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Σας παρακαλώ, κύριε συνάδελφε. </w:t>
      </w:r>
    </w:p>
    <w:p w14:paraId="694A4250" w14:textId="77777777" w:rsidR="00ED0117" w:rsidRDefault="009D214A">
      <w:pPr>
        <w:spacing w:line="600" w:lineRule="auto"/>
        <w:ind w:firstLine="720"/>
        <w:jc w:val="both"/>
        <w:rPr>
          <w:rFonts w:eastAsia="Times New Roman"/>
          <w:szCs w:val="24"/>
        </w:rPr>
      </w:pPr>
      <w:r>
        <w:rPr>
          <w:rFonts w:eastAsia="Times New Roman"/>
          <w:b/>
          <w:szCs w:val="24"/>
        </w:rPr>
        <w:t xml:space="preserve">ΤΡΥΦΩΝ ΑΛΕΞΙΑΔΗΣ (Αναπληρωτής Υπουργός Οικονομικών): </w:t>
      </w:r>
      <w:r>
        <w:rPr>
          <w:rFonts w:eastAsia="Times New Roman"/>
          <w:szCs w:val="24"/>
        </w:rPr>
        <w:t>Η Κυβέρνηση έβαλε το ζήτημα της παραγραφής των λιστών. Έδωσε παράταση παραγραφής και το επόμενο χρονικό διάστημα θα ολοκληρώσουμε τους ελέγχους αυτούς.</w:t>
      </w:r>
    </w:p>
    <w:p w14:paraId="694A4251" w14:textId="77777777" w:rsidR="00ED0117" w:rsidRDefault="009D214A">
      <w:pPr>
        <w:spacing w:line="600" w:lineRule="auto"/>
        <w:ind w:firstLine="720"/>
        <w:jc w:val="both"/>
        <w:rPr>
          <w:rFonts w:eastAsia="Times New Roman"/>
          <w:szCs w:val="24"/>
        </w:rPr>
      </w:pPr>
      <w:r>
        <w:rPr>
          <w:rFonts w:eastAsia="Times New Roman"/>
          <w:szCs w:val="24"/>
        </w:rPr>
        <w:t xml:space="preserve">Ευχαριστώ πολύ. </w:t>
      </w:r>
    </w:p>
    <w:p w14:paraId="694A4252" w14:textId="77777777" w:rsidR="00ED0117" w:rsidRDefault="009D214A">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Κ</w:t>
      </w:r>
      <w:r>
        <w:rPr>
          <w:rFonts w:eastAsia="Times New Roman"/>
          <w:szCs w:val="24"/>
        </w:rPr>
        <w:t xml:space="preserve">ύριε Αλεξιάδη, εγώ επανέρχομαι. Ακούστε με. </w:t>
      </w:r>
    </w:p>
    <w:p w14:paraId="694A4253" w14:textId="77777777" w:rsidR="00ED0117" w:rsidRDefault="009D214A">
      <w:pPr>
        <w:spacing w:line="600" w:lineRule="auto"/>
        <w:ind w:firstLine="720"/>
        <w:jc w:val="both"/>
        <w:rPr>
          <w:rFonts w:eastAsia="Times New Roman"/>
          <w:szCs w:val="24"/>
        </w:rPr>
      </w:pPr>
      <w:r>
        <w:rPr>
          <w:rFonts w:eastAsia="Times New Roman"/>
          <w:szCs w:val="24"/>
        </w:rPr>
        <w:t xml:space="preserve">Αν είναι ακριβώς έτσι -εγώ δεν το ξέρω, θέλω να πιστεύω ότι είναι έτσι- αντιλαμβάνεστε ότι θα υπήρχε ευρεία συναίνεση. Αυτό είναι το πρώτο.  </w:t>
      </w:r>
    </w:p>
    <w:p w14:paraId="694A4254" w14:textId="77777777" w:rsidR="00ED0117" w:rsidRDefault="009D214A">
      <w:pPr>
        <w:spacing w:line="600" w:lineRule="auto"/>
        <w:ind w:firstLine="720"/>
        <w:jc w:val="both"/>
        <w:rPr>
          <w:rFonts w:eastAsia="Times New Roman"/>
          <w:szCs w:val="24"/>
        </w:rPr>
      </w:pPr>
      <w:r>
        <w:rPr>
          <w:rFonts w:eastAsia="Times New Roman"/>
          <w:szCs w:val="24"/>
        </w:rPr>
        <w:t>Δεύτερον, αυτό με την εμπειρία είκοσι ετών μέσα στη Βουλή δεν λέγεται</w:t>
      </w:r>
      <w:r>
        <w:rPr>
          <w:rFonts w:eastAsia="Times New Roman"/>
          <w:szCs w:val="24"/>
        </w:rPr>
        <w:t xml:space="preserve"> νομοτεχνική βελτίωση, παρακαλώ πολύ! Είναι τροπολογία.</w:t>
      </w:r>
    </w:p>
    <w:p w14:paraId="694A4255" w14:textId="77777777" w:rsidR="00ED0117" w:rsidRDefault="009D214A">
      <w:pPr>
        <w:spacing w:line="600" w:lineRule="auto"/>
        <w:ind w:firstLine="720"/>
        <w:jc w:val="both"/>
        <w:rPr>
          <w:rFonts w:eastAsia="Times New Roman"/>
          <w:szCs w:val="24"/>
        </w:rPr>
      </w:pPr>
      <w:r>
        <w:rPr>
          <w:rFonts w:eastAsia="Times New Roman"/>
          <w:b/>
          <w:szCs w:val="24"/>
        </w:rPr>
        <w:t>ΙΩΑΝΝΗΣ ΒΡΟΥΤΣΗΣ:</w:t>
      </w:r>
      <w:r>
        <w:rPr>
          <w:rFonts w:eastAsia="Times New Roman"/>
          <w:szCs w:val="24"/>
        </w:rPr>
        <w:t xml:space="preserve"> Μπράβο, Πρόεδρε! Έτσι είναι! </w:t>
      </w:r>
    </w:p>
    <w:p w14:paraId="694A4256" w14:textId="77777777" w:rsidR="00ED0117" w:rsidRDefault="009D214A">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694A4257" w14:textId="77777777" w:rsidR="00ED0117" w:rsidRDefault="009D214A">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Εάν θέλετε, εάν δεν υπάρχει χρονικός περιορισμός από τους ασφυκτι</w:t>
      </w:r>
      <w:r>
        <w:rPr>
          <w:rFonts w:eastAsia="Times New Roman"/>
          <w:szCs w:val="24"/>
        </w:rPr>
        <w:t xml:space="preserve">κούς, σας παρακαλώ, φέρτε το την Τετάρτη να το συζητήσετε στην </w:t>
      </w:r>
      <w:r>
        <w:rPr>
          <w:rFonts w:eastAsia="Times New Roman"/>
          <w:szCs w:val="24"/>
        </w:rPr>
        <w:t>ε</w:t>
      </w:r>
      <w:r>
        <w:rPr>
          <w:rFonts w:eastAsia="Times New Roman"/>
          <w:szCs w:val="24"/>
        </w:rPr>
        <w:t>πιτροπή και εφόσον είναι έτσι τα πράγματα, νομίζω ότι θα ψηφιστεί απ’ όλες τις πτέρυγες. Αδικείτε την τροπολογία σας.</w:t>
      </w:r>
    </w:p>
    <w:p w14:paraId="694A4258" w14:textId="77777777" w:rsidR="00ED0117" w:rsidRDefault="009D214A">
      <w:pPr>
        <w:spacing w:line="600" w:lineRule="auto"/>
        <w:ind w:firstLine="720"/>
        <w:jc w:val="both"/>
        <w:rPr>
          <w:rFonts w:eastAsia="Times New Roman"/>
          <w:szCs w:val="24"/>
        </w:rPr>
      </w:pPr>
      <w:r>
        <w:rPr>
          <w:rFonts w:eastAsia="Times New Roman"/>
          <w:b/>
          <w:szCs w:val="24"/>
        </w:rPr>
        <w:t xml:space="preserve">ΣΩΚΡΑΤΗΣ ΦΑΜΕΛΛΟΣ: </w:t>
      </w:r>
      <w:r>
        <w:rPr>
          <w:rFonts w:eastAsia="Times New Roman"/>
          <w:szCs w:val="24"/>
        </w:rPr>
        <w:t xml:space="preserve">Κύριε Πρόεδρε, υπάρχει περιορισμός. </w:t>
      </w:r>
    </w:p>
    <w:p w14:paraId="694A4259" w14:textId="77777777" w:rsidR="00ED0117" w:rsidRDefault="009D214A">
      <w:pPr>
        <w:spacing w:line="600" w:lineRule="auto"/>
        <w:ind w:firstLine="720"/>
        <w:jc w:val="both"/>
        <w:rPr>
          <w:rFonts w:eastAsia="Times New Roman"/>
          <w:szCs w:val="24"/>
        </w:rPr>
      </w:pPr>
      <w:r>
        <w:rPr>
          <w:rFonts w:eastAsia="Times New Roman"/>
          <w:b/>
          <w:szCs w:val="24"/>
        </w:rPr>
        <w:t>ΤΡΥΦΩΝ ΑΛΕΞΙΑΔΗΣ (</w:t>
      </w:r>
      <w:r>
        <w:rPr>
          <w:rFonts w:eastAsia="Times New Roman"/>
          <w:b/>
          <w:szCs w:val="24"/>
        </w:rPr>
        <w:t xml:space="preserve">Αναπληρωτής Υπουργός Οικονομικών): </w:t>
      </w:r>
      <w:r>
        <w:rPr>
          <w:rFonts w:eastAsia="Times New Roman"/>
          <w:szCs w:val="24"/>
        </w:rPr>
        <w:t>Κύριε Πρόεδρε, δεν έχω να προσθέσω κάτι άλλο.</w:t>
      </w:r>
    </w:p>
    <w:p w14:paraId="694A425A" w14:textId="77777777" w:rsidR="00ED0117" w:rsidRDefault="009D214A">
      <w:pPr>
        <w:spacing w:line="600" w:lineRule="auto"/>
        <w:ind w:firstLine="720"/>
        <w:jc w:val="both"/>
        <w:rPr>
          <w:rFonts w:eastAsia="Times New Roman"/>
          <w:szCs w:val="24"/>
        </w:rPr>
      </w:pPr>
      <w:r>
        <w:rPr>
          <w:rFonts w:eastAsia="Times New Roman"/>
          <w:b/>
          <w:szCs w:val="24"/>
        </w:rPr>
        <w:t xml:space="preserve">ΙΩΑΝΝΗΣ ΒΡΟΥΤΣΗΣ: </w:t>
      </w:r>
      <w:r>
        <w:rPr>
          <w:rFonts w:eastAsia="Times New Roman"/>
          <w:szCs w:val="24"/>
        </w:rPr>
        <w:t>Βαφτίσατε την τροπολογία «νομοτεχνική βελτίωση»!</w:t>
      </w:r>
    </w:p>
    <w:p w14:paraId="694A425B" w14:textId="77777777" w:rsidR="00ED0117" w:rsidRDefault="009D214A">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Δεν θέλει να την αποσύρει ο Υπουργός. Θα ψηφίσει η Βουλή αναλόγως.</w:t>
      </w:r>
    </w:p>
    <w:p w14:paraId="694A425C" w14:textId="77777777" w:rsidR="00ED0117" w:rsidRDefault="009D214A">
      <w:pPr>
        <w:spacing w:line="600" w:lineRule="auto"/>
        <w:ind w:firstLine="720"/>
        <w:jc w:val="both"/>
        <w:rPr>
          <w:rFonts w:eastAsia="Times New Roman"/>
          <w:szCs w:val="24"/>
        </w:rPr>
      </w:pPr>
      <w:r>
        <w:rPr>
          <w:rFonts w:eastAsia="Times New Roman"/>
          <w:b/>
          <w:szCs w:val="24"/>
        </w:rPr>
        <w:t xml:space="preserve">ΙΩΑΝΝΗΣ </w:t>
      </w:r>
      <w:r>
        <w:rPr>
          <w:rFonts w:eastAsia="Times New Roman"/>
          <w:b/>
          <w:szCs w:val="24"/>
        </w:rPr>
        <w:t xml:space="preserve">ΒΡΟΥΤΣΗΣ: </w:t>
      </w:r>
      <w:r>
        <w:rPr>
          <w:rFonts w:eastAsia="Times New Roman"/>
          <w:szCs w:val="24"/>
        </w:rPr>
        <w:t>Έχετε καταλάβει τι ψηφίζετε, κύριοι;</w:t>
      </w:r>
    </w:p>
    <w:p w14:paraId="694A425D" w14:textId="77777777" w:rsidR="00ED0117" w:rsidRDefault="009D214A">
      <w:pPr>
        <w:spacing w:line="600" w:lineRule="auto"/>
        <w:ind w:firstLine="720"/>
        <w:jc w:val="both"/>
        <w:rPr>
          <w:rFonts w:eastAsia="Times New Roman"/>
          <w:szCs w:val="24"/>
        </w:rPr>
      </w:pPr>
      <w:r>
        <w:rPr>
          <w:rFonts w:eastAsia="Times New Roman"/>
          <w:b/>
          <w:szCs w:val="24"/>
        </w:rPr>
        <w:t xml:space="preserve">ΝΙΚΟΛΑΟΣ ΠΑΠΑΔΟΠΟΥΛΟΣ: </w:t>
      </w:r>
      <w:r>
        <w:rPr>
          <w:rFonts w:eastAsia="Times New Roman"/>
          <w:szCs w:val="24"/>
        </w:rPr>
        <w:t xml:space="preserve">Θα μας το πεις εσύ; </w:t>
      </w:r>
    </w:p>
    <w:p w14:paraId="694A425E" w14:textId="77777777" w:rsidR="00ED0117" w:rsidRDefault="009D214A">
      <w:pPr>
        <w:spacing w:line="600" w:lineRule="auto"/>
        <w:ind w:firstLine="720"/>
        <w:jc w:val="both"/>
        <w:rPr>
          <w:rFonts w:eastAsia="Times New Roman"/>
          <w:szCs w:val="24"/>
        </w:rPr>
      </w:pPr>
      <w:r>
        <w:rPr>
          <w:rFonts w:eastAsia="Times New Roman"/>
          <w:b/>
          <w:szCs w:val="24"/>
        </w:rPr>
        <w:t xml:space="preserve">ΣΩΚΡΑΤΗΣ ΦΑΜΕΛΛΟΣ: </w:t>
      </w:r>
      <w:r>
        <w:rPr>
          <w:rFonts w:eastAsia="Times New Roman"/>
          <w:szCs w:val="24"/>
        </w:rPr>
        <w:t xml:space="preserve">Εμείς δεν έχουμε ανάγκη. </w:t>
      </w:r>
    </w:p>
    <w:p w14:paraId="694A425F" w14:textId="77777777" w:rsidR="00ED0117" w:rsidRDefault="009D214A">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Τον λόγο έχει η κ. Γεροβασίλη.</w:t>
      </w:r>
    </w:p>
    <w:p w14:paraId="694A4260" w14:textId="77777777" w:rsidR="00ED0117" w:rsidRDefault="009D214A">
      <w:pPr>
        <w:spacing w:line="600" w:lineRule="auto"/>
        <w:ind w:firstLine="720"/>
        <w:jc w:val="both"/>
        <w:rPr>
          <w:rFonts w:eastAsia="Times New Roman"/>
          <w:szCs w:val="24"/>
        </w:rPr>
      </w:pPr>
      <w:r>
        <w:rPr>
          <w:rFonts w:eastAsia="Times New Roman" w:cs="Times New Roman"/>
          <w:b/>
          <w:szCs w:val="24"/>
        </w:rPr>
        <w:t xml:space="preserve">ΟΛΓΑ ΓΕΡΟΒΑΣΙΛΗ (Υφυπουργός </w:t>
      </w:r>
      <w:r>
        <w:rPr>
          <w:rFonts w:eastAsia="Times New Roman" w:cs="Times New Roman"/>
          <w:b/>
          <w:szCs w:val="24"/>
        </w:rPr>
        <w:t xml:space="preserve">στον </w:t>
      </w:r>
      <w:r>
        <w:rPr>
          <w:rFonts w:eastAsia="Times New Roman" w:cs="Times New Roman"/>
          <w:b/>
          <w:szCs w:val="24"/>
        </w:rPr>
        <w:t>Πρωθυπουργ</w:t>
      </w:r>
      <w:r>
        <w:rPr>
          <w:rFonts w:eastAsia="Times New Roman" w:cs="Times New Roman"/>
          <w:b/>
          <w:szCs w:val="24"/>
        </w:rPr>
        <w:t>ό</w:t>
      </w:r>
      <w:r>
        <w:rPr>
          <w:rFonts w:eastAsia="Times New Roman" w:cs="Times New Roman"/>
          <w:b/>
          <w:szCs w:val="24"/>
        </w:rPr>
        <w:t>):</w:t>
      </w:r>
      <w:r>
        <w:rPr>
          <w:rFonts w:eastAsia="Times New Roman" w:cs="Times New Roman"/>
          <w:szCs w:val="24"/>
        </w:rPr>
        <w:t xml:space="preserve"> </w:t>
      </w:r>
      <w:r>
        <w:rPr>
          <w:rFonts w:eastAsia="Times New Roman"/>
          <w:szCs w:val="24"/>
        </w:rPr>
        <w:t xml:space="preserve">Κυρίες και κύριοι συνάδελφοι, της Νέας Δημοκρατίας μια έκκληση, να συνέλθετε γρήγορα. </w:t>
      </w:r>
    </w:p>
    <w:p w14:paraId="694A4261" w14:textId="77777777" w:rsidR="00ED0117" w:rsidRDefault="009D214A">
      <w:pPr>
        <w:spacing w:line="600" w:lineRule="auto"/>
        <w:ind w:firstLine="720"/>
        <w:jc w:val="center"/>
        <w:rPr>
          <w:rFonts w:eastAsia="Times New Roman"/>
          <w:szCs w:val="24"/>
        </w:rPr>
      </w:pPr>
      <w:r>
        <w:rPr>
          <w:rFonts w:eastAsia="Times New Roman"/>
          <w:szCs w:val="24"/>
        </w:rPr>
        <w:t>(Θόρυβος από την πτέρυγα της Νέας Δημοκρατίας)</w:t>
      </w:r>
    </w:p>
    <w:p w14:paraId="694A4262" w14:textId="77777777" w:rsidR="00ED0117" w:rsidRDefault="009D214A">
      <w:pPr>
        <w:spacing w:line="600" w:lineRule="auto"/>
        <w:ind w:firstLine="720"/>
        <w:jc w:val="both"/>
        <w:rPr>
          <w:rFonts w:eastAsia="Times New Roman"/>
          <w:szCs w:val="24"/>
        </w:rPr>
      </w:pPr>
      <w:r>
        <w:rPr>
          <w:rFonts w:eastAsia="Times New Roman"/>
          <w:szCs w:val="24"/>
        </w:rPr>
        <w:t>Να ολοκληρώσω, σας παρακαλώ. Μην κάνετε αρένα τη Βουλή. Τον χαρακτηρισμό τον επιστρέφω, κύριε Βρούτση.</w:t>
      </w:r>
    </w:p>
    <w:p w14:paraId="694A4263" w14:textId="77777777" w:rsidR="00ED0117" w:rsidRDefault="009D214A">
      <w:pPr>
        <w:spacing w:line="600" w:lineRule="auto"/>
        <w:ind w:firstLine="720"/>
        <w:jc w:val="center"/>
        <w:rPr>
          <w:rFonts w:eastAsia="Times New Roman"/>
          <w:szCs w:val="24"/>
        </w:rPr>
      </w:pPr>
      <w:r>
        <w:rPr>
          <w:rFonts w:eastAsia="Times New Roman"/>
          <w:szCs w:val="24"/>
        </w:rPr>
        <w:t>(Θόρυβος-</w:t>
      </w:r>
      <w:r>
        <w:rPr>
          <w:rFonts w:eastAsia="Times New Roman"/>
          <w:szCs w:val="24"/>
        </w:rPr>
        <w:t>δ</w:t>
      </w:r>
      <w:r>
        <w:rPr>
          <w:rFonts w:eastAsia="Times New Roman"/>
          <w:szCs w:val="24"/>
        </w:rPr>
        <w:t>ιαμαρτυρί</w:t>
      </w:r>
      <w:r>
        <w:rPr>
          <w:rFonts w:eastAsia="Times New Roman"/>
          <w:szCs w:val="24"/>
        </w:rPr>
        <w:t>ες από την πτέρυγα της Νέας Δημοκρατίας)</w:t>
      </w:r>
    </w:p>
    <w:p w14:paraId="694A4264" w14:textId="77777777" w:rsidR="00ED0117" w:rsidRDefault="009D214A">
      <w:pPr>
        <w:spacing w:line="600" w:lineRule="auto"/>
        <w:ind w:firstLine="720"/>
        <w:jc w:val="both"/>
        <w:rPr>
          <w:rFonts w:eastAsia="Times New Roman"/>
          <w:szCs w:val="24"/>
        </w:rPr>
      </w:pPr>
      <w:r>
        <w:rPr>
          <w:rFonts w:eastAsia="Times New Roman"/>
          <w:b/>
          <w:szCs w:val="24"/>
        </w:rPr>
        <w:t xml:space="preserve">ΣΟΦΙΑ ΒΟΥΛΤΕΨΗ: </w:t>
      </w:r>
      <w:r>
        <w:rPr>
          <w:rFonts w:eastAsia="Times New Roman"/>
          <w:szCs w:val="24"/>
        </w:rPr>
        <w:t>Για ηρέμησε! Εσύ να συνέλθεις!</w:t>
      </w:r>
    </w:p>
    <w:p w14:paraId="694A4265" w14:textId="77777777" w:rsidR="00ED0117" w:rsidRDefault="009D214A">
      <w:pPr>
        <w:spacing w:line="600" w:lineRule="auto"/>
        <w:ind w:firstLine="720"/>
        <w:jc w:val="both"/>
        <w:rPr>
          <w:rFonts w:eastAsia="Times New Roman"/>
          <w:szCs w:val="24"/>
        </w:rPr>
      </w:pPr>
      <w:r>
        <w:rPr>
          <w:rFonts w:eastAsia="Times New Roman"/>
          <w:b/>
          <w:szCs w:val="24"/>
        </w:rPr>
        <w:t xml:space="preserve">ΑΘΑΝΑΣΙΟΣ ΔΑΒΑΚΗΣ: </w:t>
      </w:r>
      <w:r>
        <w:rPr>
          <w:rFonts w:eastAsia="Times New Roman"/>
          <w:szCs w:val="24"/>
        </w:rPr>
        <w:t xml:space="preserve">«Να συνέλθετε»; Τέτοιες εκφράσεις εσείς οι αριστεροί; </w:t>
      </w:r>
    </w:p>
    <w:p w14:paraId="694A4266" w14:textId="77777777" w:rsidR="00ED0117" w:rsidRDefault="009D214A">
      <w:pPr>
        <w:spacing w:line="600" w:lineRule="auto"/>
        <w:ind w:firstLine="720"/>
        <w:jc w:val="both"/>
        <w:rPr>
          <w:rFonts w:eastAsia="Times New Roman"/>
          <w:szCs w:val="24"/>
        </w:rPr>
      </w:pPr>
      <w:r>
        <w:rPr>
          <w:rFonts w:eastAsia="Times New Roman" w:cs="Times New Roman"/>
          <w:b/>
          <w:szCs w:val="24"/>
        </w:rPr>
        <w:t xml:space="preserve">ΟΛΓΑ ΓΕΡΟΒΑΣΙΛΗ (Υφυπουργός </w:t>
      </w:r>
      <w:r>
        <w:rPr>
          <w:rFonts w:eastAsia="Times New Roman" w:cs="Times New Roman"/>
          <w:b/>
          <w:szCs w:val="24"/>
        </w:rPr>
        <w:t xml:space="preserve">στον </w:t>
      </w:r>
      <w:r>
        <w:rPr>
          <w:rFonts w:eastAsia="Times New Roman" w:cs="Times New Roman"/>
          <w:b/>
          <w:szCs w:val="24"/>
        </w:rPr>
        <w:t>Πρωθυπουργ</w:t>
      </w:r>
      <w:r>
        <w:rPr>
          <w:rFonts w:eastAsia="Times New Roman" w:cs="Times New Roman"/>
          <w:b/>
          <w:szCs w:val="24"/>
        </w:rPr>
        <w:t>ό</w:t>
      </w:r>
      <w:r>
        <w:rPr>
          <w:rFonts w:eastAsia="Times New Roman" w:cs="Times New Roman"/>
          <w:b/>
          <w:szCs w:val="24"/>
        </w:rPr>
        <w:t xml:space="preserve">): </w:t>
      </w:r>
      <w:r>
        <w:rPr>
          <w:rFonts w:eastAsia="Times New Roman"/>
          <w:szCs w:val="24"/>
        </w:rPr>
        <w:t xml:space="preserve">Κύριε Πρόεδρε, σας παρακαλώ. </w:t>
      </w:r>
    </w:p>
    <w:p w14:paraId="694A4267" w14:textId="77777777" w:rsidR="00ED0117" w:rsidRDefault="009D214A">
      <w:pPr>
        <w:spacing w:line="600" w:lineRule="auto"/>
        <w:ind w:firstLine="720"/>
        <w:jc w:val="both"/>
        <w:rPr>
          <w:rFonts w:eastAsia="Times New Roman"/>
          <w:szCs w:val="24"/>
        </w:rPr>
      </w:pPr>
      <w:r>
        <w:rPr>
          <w:rFonts w:eastAsia="Times New Roman"/>
          <w:b/>
          <w:szCs w:val="24"/>
        </w:rPr>
        <w:t>ΠΡΟΕΔΡΕΥΩΝ (Νικήτ</w:t>
      </w:r>
      <w:r>
        <w:rPr>
          <w:rFonts w:eastAsia="Times New Roman"/>
          <w:b/>
          <w:szCs w:val="24"/>
        </w:rPr>
        <w:t>ας Κακλαμάνης):</w:t>
      </w:r>
      <w:r>
        <w:rPr>
          <w:rFonts w:eastAsia="Times New Roman"/>
          <w:szCs w:val="24"/>
        </w:rPr>
        <w:t xml:space="preserve"> Ναι, αλλά εσείς τώρα είστε καλή κοινοβουλευτικός, δεν χρειαζόταν η αρχή. Προχωρήστε επί της ουσίας και απαντήστε.</w:t>
      </w:r>
    </w:p>
    <w:p w14:paraId="694A4268" w14:textId="77777777" w:rsidR="00ED0117" w:rsidRDefault="009D214A">
      <w:pPr>
        <w:spacing w:line="600" w:lineRule="auto"/>
        <w:ind w:firstLine="720"/>
        <w:jc w:val="both"/>
        <w:rPr>
          <w:rFonts w:eastAsia="Times New Roman"/>
          <w:szCs w:val="24"/>
        </w:rPr>
      </w:pPr>
      <w:r>
        <w:rPr>
          <w:rFonts w:eastAsia="Times New Roman" w:cs="Times New Roman"/>
          <w:b/>
          <w:szCs w:val="24"/>
        </w:rPr>
        <w:t xml:space="preserve">ΟΛΓΑ ΓΕΡΟΒΑΣΙΛΗ (Υφυπουργός </w:t>
      </w:r>
      <w:r>
        <w:rPr>
          <w:rFonts w:eastAsia="Times New Roman" w:cs="Times New Roman"/>
          <w:b/>
          <w:szCs w:val="24"/>
        </w:rPr>
        <w:t xml:space="preserve">στον </w:t>
      </w:r>
      <w:r>
        <w:rPr>
          <w:rFonts w:eastAsia="Times New Roman" w:cs="Times New Roman"/>
          <w:b/>
          <w:szCs w:val="24"/>
        </w:rPr>
        <w:t>Πρωθυπουργ</w:t>
      </w:r>
      <w:r>
        <w:rPr>
          <w:rFonts w:eastAsia="Times New Roman" w:cs="Times New Roman"/>
          <w:b/>
          <w:szCs w:val="24"/>
        </w:rPr>
        <w:t>ό</w:t>
      </w:r>
      <w:r>
        <w:rPr>
          <w:rFonts w:eastAsia="Times New Roman" w:cs="Times New Roman"/>
          <w:b/>
          <w:szCs w:val="24"/>
        </w:rPr>
        <w:t>):</w:t>
      </w:r>
      <w:r>
        <w:rPr>
          <w:rFonts w:eastAsia="Times New Roman" w:cs="Times New Roman"/>
          <w:szCs w:val="24"/>
        </w:rPr>
        <w:t xml:space="preserve"> </w:t>
      </w:r>
      <w:r>
        <w:rPr>
          <w:rFonts w:eastAsia="Times New Roman"/>
          <w:szCs w:val="24"/>
        </w:rPr>
        <w:t>Έχω δεχθεί χαρακτηρισμούς, για τους οποίους πόσες καταδίκες θα έπρεπε να ζητάμε</w:t>
      </w:r>
      <w:r>
        <w:rPr>
          <w:rFonts w:eastAsia="Times New Roman"/>
          <w:szCs w:val="24"/>
        </w:rPr>
        <w:t xml:space="preserve">; Κοιτάξτε να δείτε αναφέρθηκα στη δήλωσή μου σε </w:t>
      </w:r>
      <w:r>
        <w:rPr>
          <w:rFonts w:eastAsia="Times New Roman"/>
          <w:szCs w:val="24"/>
          <w:lang w:val="en-US"/>
        </w:rPr>
        <w:t>tweet</w:t>
      </w:r>
      <w:r>
        <w:rPr>
          <w:rFonts w:eastAsia="Times New Roman"/>
          <w:szCs w:val="24"/>
        </w:rPr>
        <w:t xml:space="preserve"> του κ. Γεωργιάδη το οποίο έκανε και το οποίο έλεγε ότι οι Πόντιοι θα ζητήσουν το κεφάλι επί πίνακι του κ. Φίλη αύριο το απόγευμα στο Σύνταγμα.</w:t>
      </w:r>
    </w:p>
    <w:p w14:paraId="694A4269" w14:textId="77777777" w:rsidR="00ED0117" w:rsidRDefault="009D214A">
      <w:pPr>
        <w:spacing w:line="600" w:lineRule="auto"/>
        <w:ind w:firstLine="720"/>
        <w:jc w:val="both"/>
        <w:rPr>
          <w:rFonts w:eastAsia="Times New Roman"/>
          <w:szCs w:val="24"/>
        </w:rPr>
      </w:pPr>
      <w:r>
        <w:rPr>
          <w:rFonts w:eastAsia="Times New Roman"/>
          <w:b/>
          <w:szCs w:val="24"/>
        </w:rPr>
        <w:t>ΣΑΒΒΑΣ ΑΝΑΣΤΑΣΙΑΔΗΣ:</w:t>
      </w:r>
      <w:r>
        <w:rPr>
          <w:rFonts w:eastAsia="Times New Roman"/>
          <w:szCs w:val="24"/>
        </w:rPr>
        <w:t xml:space="preserve"> Δεν έλεγε αυτό. </w:t>
      </w:r>
    </w:p>
    <w:p w14:paraId="694A426A" w14:textId="77777777" w:rsidR="00ED0117" w:rsidRDefault="009D214A">
      <w:pPr>
        <w:spacing w:line="600" w:lineRule="auto"/>
        <w:ind w:firstLine="720"/>
        <w:jc w:val="both"/>
        <w:rPr>
          <w:rFonts w:eastAsia="Times New Roman"/>
          <w:szCs w:val="24"/>
        </w:rPr>
      </w:pPr>
      <w:r>
        <w:rPr>
          <w:rFonts w:eastAsia="Times New Roman" w:cs="Times New Roman"/>
          <w:b/>
          <w:szCs w:val="24"/>
        </w:rPr>
        <w:t xml:space="preserve">ΟΛΓΑ ΓΕΡΟΒΑΣΙΛΗ (Υφυπουργός </w:t>
      </w:r>
      <w:r>
        <w:rPr>
          <w:rFonts w:eastAsia="Times New Roman" w:cs="Times New Roman"/>
          <w:b/>
          <w:szCs w:val="24"/>
        </w:rPr>
        <w:t xml:space="preserve">στον </w:t>
      </w:r>
      <w:r>
        <w:rPr>
          <w:rFonts w:eastAsia="Times New Roman" w:cs="Times New Roman"/>
          <w:b/>
          <w:szCs w:val="24"/>
        </w:rPr>
        <w:t>Πρωθυπουργ</w:t>
      </w:r>
      <w:r>
        <w:rPr>
          <w:rFonts w:eastAsia="Times New Roman" w:cs="Times New Roman"/>
          <w:b/>
          <w:szCs w:val="24"/>
        </w:rPr>
        <w:t>ό</w:t>
      </w:r>
      <w:r>
        <w:rPr>
          <w:rFonts w:eastAsia="Times New Roman" w:cs="Times New Roman"/>
          <w:b/>
          <w:szCs w:val="24"/>
        </w:rPr>
        <w:t>):</w:t>
      </w:r>
      <w:r>
        <w:rPr>
          <w:rFonts w:eastAsia="Times New Roman" w:cs="Times New Roman"/>
          <w:szCs w:val="24"/>
        </w:rPr>
        <w:t xml:space="preserve"> </w:t>
      </w:r>
      <w:r>
        <w:rPr>
          <w:rFonts w:eastAsia="Times New Roman"/>
          <w:szCs w:val="24"/>
        </w:rPr>
        <w:t>Σας παρακαλώ μη με διακόπτετε.</w:t>
      </w:r>
    </w:p>
    <w:p w14:paraId="694A426B" w14:textId="77777777" w:rsidR="00ED0117" w:rsidRDefault="009D214A">
      <w:pPr>
        <w:spacing w:line="600" w:lineRule="auto"/>
        <w:ind w:firstLine="720"/>
        <w:jc w:val="both"/>
        <w:rPr>
          <w:rFonts w:eastAsia="Times New Roman"/>
          <w:szCs w:val="24"/>
        </w:rPr>
      </w:pPr>
      <w:r>
        <w:rPr>
          <w:rFonts w:eastAsia="Times New Roman"/>
          <w:b/>
          <w:szCs w:val="24"/>
        </w:rPr>
        <w:t xml:space="preserve">ΣΑΒΒΑΣ ΑΝΑΣΤΑΣΙΑΔΗΣ: </w:t>
      </w:r>
      <w:r>
        <w:rPr>
          <w:rFonts w:eastAsia="Times New Roman"/>
          <w:szCs w:val="24"/>
        </w:rPr>
        <w:t>Δεν έλεγε αυτό. Λέτε ψέματα!</w:t>
      </w:r>
    </w:p>
    <w:p w14:paraId="694A426C" w14:textId="77777777" w:rsidR="00ED0117" w:rsidRDefault="009D214A">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Κύριε Αναστασιάδη! Αφήστε θα απαντήσω εγώ μετά. Γιατί διακόπτετε; Αφού πρώτα όλοι Βουλευτές απ’</w:t>
      </w:r>
      <w:r>
        <w:rPr>
          <w:rFonts w:eastAsia="Times New Roman"/>
          <w:szCs w:val="24"/>
        </w:rPr>
        <w:t xml:space="preserve"> όλες τις πτέρυγες, ειδικώς της περιφέρειας, μας είπατε στο Προεδρείο να κλείσουμε νωρίς, τώρα δεν σας καταλαβαίνω.</w:t>
      </w:r>
    </w:p>
    <w:p w14:paraId="694A426D" w14:textId="77777777" w:rsidR="00ED0117" w:rsidRDefault="009D214A">
      <w:pPr>
        <w:spacing w:line="600" w:lineRule="auto"/>
        <w:ind w:firstLine="720"/>
        <w:jc w:val="both"/>
        <w:rPr>
          <w:rFonts w:eastAsia="Times New Roman"/>
          <w:szCs w:val="24"/>
        </w:rPr>
      </w:pPr>
      <w:r>
        <w:rPr>
          <w:rFonts w:eastAsia="Times New Roman" w:cs="Times New Roman"/>
          <w:b/>
          <w:szCs w:val="24"/>
        </w:rPr>
        <w:t xml:space="preserve">ΟΛΓΑ ΓΕΡΟΒΑΣΙΛΗ (Υφυπουργός </w:t>
      </w:r>
      <w:r>
        <w:rPr>
          <w:rFonts w:eastAsia="Times New Roman" w:cs="Times New Roman"/>
          <w:b/>
          <w:szCs w:val="24"/>
        </w:rPr>
        <w:t xml:space="preserve">στον </w:t>
      </w:r>
      <w:r>
        <w:rPr>
          <w:rFonts w:eastAsia="Times New Roman" w:cs="Times New Roman"/>
          <w:b/>
          <w:szCs w:val="24"/>
        </w:rPr>
        <w:t>Πρωθυπουργ</w:t>
      </w:r>
      <w:r>
        <w:rPr>
          <w:rFonts w:eastAsia="Times New Roman" w:cs="Times New Roman"/>
          <w:b/>
          <w:szCs w:val="24"/>
        </w:rPr>
        <w:t>ό</w:t>
      </w:r>
      <w:r>
        <w:rPr>
          <w:rFonts w:eastAsia="Times New Roman" w:cs="Times New Roman"/>
          <w:b/>
          <w:szCs w:val="24"/>
        </w:rPr>
        <w:t>):</w:t>
      </w:r>
      <w:r>
        <w:rPr>
          <w:rFonts w:eastAsia="Times New Roman" w:cs="Times New Roman"/>
          <w:szCs w:val="24"/>
        </w:rPr>
        <w:t xml:space="preserve"> </w:t>
      </w:r>
      <w:r>
        <w:rPr>
          <w:rFonts w:eastAsia="Times New Roman"/>
          <w:szCs w:val="24"/>
        </w:rPr>
        <w:t>Σχολίασα, λοιπόν…</w:t>
      </w:r>
    </w:p>
    <w:p w14:paraId="694A426E" w14:textId="77777777" w:rsidR="00ED0117" w:rsidRDefault="009D214A">
      <w:pPr>
        <w:spacing w:line="600" w:lineRule="auto"/>
        <w:ind w:firstLine="720"/>
        <w:jc w:val="both"/>
        <w:rPr>
          <w:rFonts w:eastAsia="Times New Roman"/>
          <w:szCs w:val="24"/>
        </w:rPr>
      </w:pPr>
      <w:r>
        <w:rPr>
          <w:rFonts w:eastAsia="Times New Roman"/>
          <w:b/>
          <w:szCs w:val="24"/>
        </w:rPr>
        <w:t>ΣΟΦΙΑ ΒΟΥΛΤΕΨΗ:</w:t>
      </w:r>
      <w:r>
        <w:rPr>
          <w:rFonts w:eastAsia="Times New Roman"/>
          <w:szCs w:val="24"/>
        </w:rPr>
        <w:t xml:space="preserve"> Στα </w:t>
      </w:r>
      <w:r>
        <w:rPr>
          <w:rFonts w:eastAsia="Times New Roman"/>
          <w:szCs w:val="24"/>
          <w:lang w:val="en-US"/>
        </w:rPr>
        <w:t>tweet</w:t>
      </w:r>
      <w:r>
        <w:rPr>
          <w:rFonts w:eastAsia="Times New Roman"/>
          <w:szCs w:val="24"/>
        </w:rPr>
        <w:t xml:space="preserve"> θα απαντά ο Κυβερνητικός Εκπρόσωπος; Άλλη δουλειά δεν έχει; Άκου, «απάντησα στο </w:t>
      </w:r>
      <w:r>
        <w:rPr>
          <w:rFonts w:eastAsia="Times New Roman"/>
          <w:szCs w:val="24"/>
          <w:lang w:val="en-US"/>
        </w:rPr>
        <w:t>tweet</w:t>
      </w:r>
      <w:r>
        <w:rPr>
          <w:rFonts w:eastAsia="Times New Roman"/>
          <w:szCs w:val="24"/>
        </w:rPr>
        <w:t>»!</w:t>
      </w:r>
    </w:p>
    <w:p w14:paraId="694A426F" w14:textId="77777777" w:rsidR="00ED0117" w:rsidRDefault="009D214A">
      <w:pPr>
        <w:spacing w:line="600" w:lineRule="auto"/>
        <w:ind w:firstLine="720"/>
        <w:jc w:val="both"/>
        <w:rPr>
          <w:rFonts w:eastAsia="Times New Roman"/>
          <w:szCs w:val="24"/>
        </w:rPr>
      </w:pPr>
      <w:r>
        <w:rPr>
          <w:rFonts w:eastAsia="Times New Roman" w:cs="Times New Roman"/>
          <w:b/>
          <w:szCs w:val="24"/>
        </w:rPr>
        <w:t xml:space="preserve">ΟΛΓΑ ΓΕΡΟΒΑΣΙΛΗ (Υφυπουργός </w:t>
      </w:r>
      <w:r>
        <w:rPr>
          <w:rFonts w:eastAsia="Times New Roman" w:cs="Times New Roman"/>
          <w:b/>
          <w:szCs w:val="24"/>
        </w:rPr>
        <w:t xml:space="preserve">στον </w:t>
      </w:r>
      <w:r>
        <w:rPr>
          <w:rFonts w:eastAsia="Times New Roman" w:cs="Times New Roman"/>
          <w:b/>
          <w:szCs w:val="24"/>
        </w:rPr>
        <w:t>Πρωθυπουργ</w:t>
      </w:r>
      <w:r>
        <w:rPr>
          <w:rFonts w:eastAsia="Times New Roman" w:cs="Times New Roman"/>
          <w:b/>
          <w:szCs w:val="24"/>
        </w:rPr>
        <w:t>ό</w:t>
      </w:r>
      <w:r>
        <w:rPr>
          <w:rFonts w:eastAsia="Times New Roman" w:cs="Times New Roman"/>
          <w:b/>
          <w:szCs w:val="24"/>
        </w:rPr>
        <w:t>):</w:t>
      </w:r>
      <w:r>
        <w:rPr>
          <w:rFonts w:eastAsia="Times New Roman" w:cs="Times New Roman"/>
          <w:szCs w:val="24"/>
        </w:rPr>
        <w:t xml:space="preserve"> </w:t>
      </w:r>
      <w:r>
        <w:rPr>
          <w:rFonts w:eastAsia="Times New Roman"/>
          <w:szCs w:val="24"/>
        </w:rPr>
        <w:t>Ό,τι θέλω θα απαντήσω, κυρία Βούλτεψη. Ό,τι θέλω και να είστε βέβαιη.</w:t>
      </w:r>
    </w:p>
    <w:p w14:paraId="694A4270" w14:textId="77777777" w:rsidR="00ED0117" w:rsidRDefault="009D214A">
      <w:pPr>
        <w:spacing w:line="600" w:lineRule="auto"/>
        <w:ind w:firstLine="720"/>
        <w:jc w:val="center"/>
        <w:rPr>
          <w:rFonts w:eastAsia="Times New Roman"/>
          <w:szCs w:val="24"/>
        </w:rPr>
      </w:pPr>
      <w:r>
        <w:rPr>
          <w:rFonts w:eastAsia="Times New Roman"/>
          <w:szCs w:val="24"/>
        </w:rPr>
        <w:t>(Θόρυβος από την πτέρυγα της Νέας Δημοκρατίας)</w:t>
      </w:r>
    </w:p>
    <w:p w14:paraId="694A4271" w14:textId="77777777" w:rsidR="00ED0117" w:rsidRDefault="009D214A">
      <w:pPr>
        <w:spacing w:line="600" w:lineRule="auto"/>
        <w:ind w:firstLine="720"/>
        <w:jc w:val="both"/>
        <w:rPr>
          <w:rFonts w:eastAsia="Times New Roman"/>
          <w:szCs w:val="24"/>
        </w:rPr>
      </w:pPr>
      <w:r>
        <w:rPr>
          <w:rFonts w:eastAsia="Times New Roman"/>
          <w:b/>
          <w:szCs w:val="24"/>
        </w:rPr>
        <w:t>ΠΡΟ</w:t>
      </w:r>
      <w:r>
        <w:rPr>
          <w:rFonts w:eastAsia="Times New Roman"/>
          <w:b/>
          <w:szCs w:val="24"/>
        </w:rPr>
        <w:t>ΕΔΡΕΥΩΝ (Νικήτας Κακλαμάνης):</w:t>
      </w:r>
      <w:r>
        <w:rPr>
          <w:rFonts w:eastAsia="Times New Roman"/>
          <w:szCs w:val="24"/>
        </w:rPr>
        <w:t xml:space="preserve"> Κυρία Γεροβασίλη, μην απαντάτε.</w:t>
      </w:r>
    </w:p>
    <w:p w14:paraId="694A4272" w14:textId="77777777" w:rsidR="00ED0117" w:rsidRDefault="009D214A">
      <w:pPr>
        <w:spacing w:line="600" w:lineRule="auto"/>
        <w:ind w:firstLine="720"/>
        <w:jc w:val="both"/>
        <w:rPr>
          <w:rFonts w:eastAsia="Times New Roman"/>
          <w:szCs w:val="24"/>
        </w:rPr>
      </w:pPr>
      <w:r>
        <w:rPr>
          <w:rFonts w:eastAsia="Times New Roman" w:cs="Times New Roman"/>
          <w:b/>
          <w:szCs w:val="24"/>
        </w:rPr>
        <w:t xml:space="preserve">ΟΛΓΑ ΓΕΡΟΒΑΣΙΛΗ (Υφυπουργός </w:t>
      </w:r>
      <w:r>
        <w:rPr>
          <w:rFonts w:eastAsia="Times New Roman" w:cs="Times New Roman"/>
          <w:b/>
          <w:szCs w:val="24"/>
        </w:rPr>
        <w:t xml:space="preserve">στον </w:t>
      </w:r>
      <w:r>
        <w:rPr>
          <w:rFonts w:eastAsia="Times New Roman" w:cs="Times New Roman"/>
          <w:b/>
          <w:szCs w:val="24"/>
        </w:rPr>
        <w:t>Πρωθυπουργ</w:t>
      </w:r>
      <w:r>
        <w:rPr>
          <w:rFonts w:eastAsia="Times New Roman" w:cs="Times New Roman"/>
          <w:b/>
          <w:szCs w:val="24"/>
        </w:rPr>
        <w:t>ό</w:t>
      </w:r>
      <w:r>
        <w:rPr>
          <w:rFonts w:eastAsia="Times New Roman" w:cs="Times New Roman"/>
          <w:b/>
          <w:szCs w:val="24"/>
        </w:rPr>
        <w:t>):</w:t>
      </w:r>
      <w:r>
        <w:rPr>
          <w:rFonts w:eastAsia="Times New Roman" w:cs="Times New Roman"/>
          <w:szCs w:val="24"/>
        </w:rPr>
        <w:t xml:space="preserve"> </w:t>
      </w:r>
      <w:r>
        <w:rPr>
          <w:rFonts w:eastAsia="Times New Roman"/>
          <w:szCs w:val="24"/>
        </w:rPr>
        <w:t>Εάν δεν τους διακόψετε…</w:t>
      </w:r>
    </w:p>
    <w:p w14:paraId="694A4273" w14:textId="77777777" w:rsidR="00ED0117" w:rsidRDefault="009D214A">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Μιλάτε επί της ουσίας. Μην απαντάτε!</w:t>
      </w:r>
    </w:p>
    <w:p w14:paraId="694A4274" w14:textId="77777777" w:rsidR="00ED0117" w:rsidRDefault="009D214A">
      <w:pPr>
        <w:spacing w:line="600" w:lineRule="auto"/>
        <w:ind w:firstLine="720"/>
        <w:jc w:val="both"/>
        <w:rPr>
          <w:rFonts w:eastAsia="Times New Roman"/>
          <w:szCs w:val="24"/>
        </w:rPr>
      </w:pPr>
      <w:r>
        <w:rPr>
          <w:rFonts w:eastAsia="Times New Roman" w:cs="Times New Roman"/>
          <w:b/>
          <w:szCs w:val="24"/>
        </w:rPr>
        <w:t xml:space="preserve">ΟΛΓΑ ΓΕΡΟΒΑΣΙΛΗ (Υφυπουργός </w:t>
      </w:r>
      <w:r>
        <w:rPr>
          <w:rFonts w:eastAsia="Times New Roman" w:cs="Times New Roman"/>
          <w:b/>
          <w:szCs w:val="24"/>
        </w:rPr>
        <w:t xml:space="preserve">στον </w:t>
      </w:r>
      <w:r>
        <w:rPr>
          <w:rFonts w:eastAsia="Times New Roman" w:cs="Times New Roman"/>
          <w:b/>
          <w:szCs w:val="24"/>
        </w:rPr>
        <w:t>Πρωθυπουργ</w:t>
      </w:r>
      <w:r>
        <w:rPr>
          <w:rFonts w:eastAsia="Times New Roman" w:cs="Times New Roman"/>
          <w:b/>
          <w:szCs w:val="24"/>
        </w:rPr>
        <w:t>ό</w:t>
      </w:r>
      <w:r>
        <w:rPr>
          <w:rFonts w:eastAsia="Times New Roman" w:cs="Times New Roman"/>
          <w:b/>
          <w:szCs w:val="24"/>
        </w:rPr>
        <w:t>):</w:t>
      </w:r>
      <w:r>
        <w:rPr>
          <w:rFonts w:eastAsia="Times New Roman" w:cs="Times New Roman"/>
          <w:szCs w:val="24"/>
        </w:rPr>
        <w:t xml:space="preserve"> </w:t>
      </w:r>
      <w:r>
        <w:rPr>
          <w:rFonts w:eastAsia="Times New Roman"/>
          <w:szCs w:val="24"/>
        </w:rPr>
        <w:t xml:space="preserve">Είπα, </w:t>
      </w:r>
      <w:r>
        <w:rPr>
          <w:rFonts w:eastAsia="Times New Roman"/>
          <w:szCs w:val="24"/>
        </w:rPr>
        <w:t>λοιπόν, στη δήλωσή μου αυτή -και θα την επαναλάβω- ότι το ακροδεξιό, οι άνθρωποι που δρουν ενάντια στη δημοκρατία, ενάντια στον κοινοβουλευτισμό, δεν κοιτάνε τι έχουν απέναντί τους. Δεν βρήκαν, λοιπόν, το κεφάλι του κ. Φίλη το απόγευμα στο Σύνταγμα και πήρ</w:t>
      </w:r>
      <w:r>
        <w:rPr>
          <w:rFonts w:eastAsia="Times New Roman"/>
          <w:szCs w:val="24"/>
        </w:rPr>
        <w:t>αν το κεφάλι του κ. Κουμουτσάκου. Αυτό είναι κίνδυνος για τη δημοκρατία…</w:t>
      </w:r>
    </w:p>
    <w:p w14:paraId="694A4275" w14:textId="77777777" w:rsidR="00ED0117" w:rsidRDefault="009D214A">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694A4276" w14:textId="77777777" w:rsidR="00ED0117" w:rsidRDefault="009D214A">
      <w:pPr>
        <w:spacing w:line="600" w:lineRule="auto"/>
        <w:ind w:firstLine="720"/>
        <w:jc w:val="both"/>
        <w:rPr>
          <w:rFonts w:eastAsia="Times New Roman"/>
          <w:szCs w:val="24"/>
        </w:rPr>
      </w:pPr>
      <w:r>
        <w:rPr>
          <w:rFonts w:eastAsia="Times New Roman"/>
          <w:szCs w:val="24"/>
        </w:rPr>
        <w:t>Πρέπει να θωρακίσετε τη δημοκρατία και να μην…</w:t>
      </w:r>
    </w:p>
    <w:p w14:paraId="694A4277" w14:textId="77777777" w:rsidR="00ED0117" w:rsidRDefault="009D214A">
      <w:pPr>
        <w:spacing w:line="600" w:lineRule="auto"/>
        <w:ind w:firstLine="720"/>
        <w:jc w:val="center"/>
        <w:rPr>
          <w:rFonts w:eastAsia="Times New Roman"/>
          <w:szCs w:val="24"/>
        </w:rPr>
      </w:pPr>
      <w:r>
        <w:rPr>
          <w:rFonts w:eastAsia="Times New Roman"/>
          <w:szCs w:val="24"/>
        </w:rPr>
        <w:t>(Θόρυβος-</w:t>
      </w:r>
      <w:r>
        <w:rPr>
          <w:rFonts w:eastAsia="Times New Roman"/>
          <w:szCs w:val="24"/>
        </w:rPr>
        <w:t>δ</w:t>
      </w:r>
      <w:r>
        <w:rPr>
          <w:rFonts w:eastAsia="Times New Roman"/>
          <w:szCs w:val="24"/>
        </w:rPr>
        <w:t>ιαμαρτυρίες από την πτέρυγα της Νέας Δημοκρατίας)</w:t>
      </w:r>
    </w:p>
    <w:p w14:paraId="694A4278" w14:textId="77777777" w:rsidR="00ED0117" w:rsidRDefault="009D214A">
      <w:pPr>
        <w:spacing w:line="600" w:lineRule="auto"/>
        <w:ind w:firstLine="720"/>
        <w:jc w:val="both"/>
        <w:rPr>
          <w:rFonts w:eastAsia="Times New Roman"/>
          <w:szCs w:val="24"/>
        </w:rPr>
      </w:pPr>
      <w:r>
        <w:rPr>
          <w:rFonts w:eastAsia="Times New Roman"/>
          <w:b/>
          <w:szCs w:val="24"/>
        </w:rPr>
        <w:t>ΒΑΣΙΛΕΙΟΣ ΚΙΚΙΛΙΑΣ:</w:t>
      </w:r>
      <w:r>
        <w:rPr>
          <w:rFonts w:eastAsia="Times New Roman"/>
          <w:szCs w:val="24"/>
        </w:rPr>
        <w:t xml:space="preserve"> Στην προηγού</w:t>
      </w:r>
      <w:r>
        <w:rPr>
          <w:rFonts w:eastAsia="Times New Roman"/>
          <w:szCs w:val="24"/>
        </w:rPr>
        <w:t>μενη Βουλή εσείς ήσασταν που μιλάγατε για κρεμάλες! Δεν ντρέπεστε λίγο;</w:t>
      </w:r>
    </w:p>
    <w:p w14:paraId="694A4279" w14:textId="77777777" w:rsidR="00ED0117" w:rsidRDefault="009D214A">
      <w:pPr>
        <w:spacing w:line="600" w:lineRule="auto"/>
        <w:ind w:firstLine="720"/>
        <w:jc w:val="both"/>
        <w:rPr>
          <w:rFonts w:eastAsia="Times New Roman"/>
          <w:szCs w:val="24"/>
        </w:rPr>
      </w:pPr>
      <w:r>
        <w:rPr>
          <w:rFonts w:eastAsia="Times New Roman"/>
          <w:b/>
          <w:szCs w:val="24"/>
        </w:rPr>
        <w:t>ΣΩΚΡΑΤΗΣ ΦΑΜΕΛΛΟΣ:</w:t>
      </w:r>
      <w:r>
        <w:rPr>
          <w:rFonts w:eastAsia="Times New Roman"/>
          <w:szCs w:val="24"/>
        </w:rPr>
        <w:t xml:space="preserve"> Κύριε Κικίλια, δεν σας βάλαμε χωροφύλακα στη Βουλή!</w:t>
      </w:r>
    </w:p>
    <w:p w14:paraId="694A427A" w14:textId="77777777" w:rsidR="00ED0117" w:rsidRDefault="009D214A">
      <w:pPr>
        <w:spacing w:line="600" w:lineRule="auto"/>
        <w:ind w:firstLine="720"/>
        <w:jc w:val="both"/>
        <w:rPr>
          <w:rFonts w:eastAsia="Times New Roman"/>
          <w:szCs w:val="24"/>
        </w:rPr>
      </w:pPr>
      <w:r>
        <w:rPr>
          <w:rFonts w:eastAsia="Times New Roman"/>
          <w:b/>
          <w:szCs w:val="24"/>
        </w:rPr>
        <w:t>ΒΑΣΙΛΕΙΟΣ ΚΙΚΙΛΙΑΣ:</w:t>
      </w:r>
      <w:r>
        <w:rPr>
          <w:rFonts w:eastAsia="Times New Roman"/>
          <w:szCs w:val="24"/>
        </w:rPr>
        <w:t xml:space="preserve"> Δεν ντρέπεστε λίγο;</w:t>
      </w:r>
    </w:p>
    <w:p w14:paraId="694A427B" w14:textId="77777777" w:rsidR="00ED0117" w:rsidRDefault="009D214A">
      <w:pPr>
        <w:spacing w:line="600" w:lineRule="auto"/>
        <w:ind w:firstLine="720"/>
        <w:jc w:val="both"/>
        <w:rPr>
          <w:rFonts w:eastAsia="Times New Roman"/>
          <w:szCs w:val="24"/>
        </w:rPr>
      </w:pPr>
      <w:r>
        <w:rPr>
          <w:rFonts w:eastAsia="Times New Roman" w:cs="Times New Roman"/>
          <w:b/>
          <w:szCs w:val="24"/>
        </w:rPr>
        <w:t xml:space="preserve">ΟΛΓΑ ΓΕΡΟΒΑΣΙΛΗ (Υφυπουργός </w:t>
      </w:r>
      <w:r>
        <w:rPr>
          <w:rFonts w:eastAsia="Times New Roman" w:cs="Times New Roman"/>
          <w:b/>
          <w:szCs w:val="24"/>
        </w:rPr>
        <w:t xml:space="preserve">στον </w:t>
      </w:r>
      <w:r>
        <w:rPr>
          <w:rFonts w:eastAsia="Times New Roman" w:cs="Times New Roman"/>
          <w:b/>
          <w:szCs w:val="24"/>
        </w:rPr>
        <w:t>Πρωθυπουργ</w:t>
      </w:r>
      <w:r>
        <w:rPr>
          <w:rFonts w:eastAsia="Times New Roman" w:cs="Times New Roman"/>
          <w:b/>
          <w:szCs w:val="24"/>
        </w:rPr>
        <w:t>ό</w:t>
      </w:r>
      <w:r>
        <w:rPr>
          <w:rFonts w:eastAsia="Times New Roman" w:cs="Times New Roman"/>
          <w:b/>
          <w:szCs w:val="24"/>
        </w:rPr>
        <w:t>):</w:t>
      </w:r>
      <w:r>
        <w:rPr>
          <w:rFonts w:eastAsia="Times New Roman" w:cs="Times New Roman"/>
          <w:szCs w:val="24"/>
        </w:rPr>
        <w:t xml:space="preserve"> </w:t>
      </w:r>
      <w:r>
        <w:rPr>
          <w:rFonts w:eastAsia="Times New Roman"/>
          <w:szCs w:val="24"/>
        </w:rPr>
        <w:t>Απελπισμένοι…</w:t>
      </w:r>
    </w:p>
    <w:p w14:paraId="694A427C" w14:textId="77777777" w:rsidR="00ED0117" w:rsidRDefault="009D214A">
      <w:pPr>
        <w:spacing w:line="600" w:lineRule="auto"/>
        <w:ind w:firstLine="720"/>
        <w:jc w:val="center"/>
        <w:rPr>
          <w:rFonts w:eastAsia="Times New Roman"/>
          <w:szCs w:val="24"/>
        </w:rPr>
      </w:pPr>
      <w:r>
        <w:rPr>
          <w:rFonts w:eastAsia="Times New Roman"/>
          <w:szCs w:val="24"/>
        </w:rPr>
        <w:t>(Θόρυβος-</w:t>
      </w:r>
      <w:r>
        <w:rPr>
          <w:rFonts w:eastAsia="Times New Roman"/>
          <w:szCs w:val="24"/>
        </w:rPr>
        <w:t>δ</w:t>
      </w:r>
      <w:r>
        <w:rPr>
          <w:rFonts w:eastAsia="Times New Roman"/>
          <w:szCs w:val="24"/>
        </w:rPr>
        <w:t>ια</w:t>
      </w:r>
      <w:r>
        <w:rPr>
          <w:rFonts w:eastAsia="Times New Roman"/>
          <w:szCs w:val="24"/>
        </w:rPr>
        <w:t>μαρτυρίες από την πτέρυγα της Νέας Δημοκρατίας)</w:t>
      </w:r>
    </w:p>
    <w:p w14:paraId="694A427D" w14:textId="77777777" w:rsidR="00ED0117" w:rsidRDefault="009D214A">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Κύριε Κικίλια, καθίστε κάτω!</w:t>
      </w:r>
    </w:p>
    <w:p w14:paraId="694A427E" w14:textId="77777777" w:rsidR="00ED0117" w:rsidRDefault="009D214A">
      <w:pPr>
        <w:spacing w:line="600" w:lineRule="auto"/>
        <w:ind w:firstLine="720"/>
        <w:jc w:val="both"/>
        <w:rPr>
          <w:rFonts w:eastAsia="Times New Roman"/>
          <w:szCs w:val="24"/>
        </w:rPr>
      </w:pPr>
      <w:r>
        <w:rPr>
          <w:rFonts w:eastAsia="Times New Roman" w:cs="Times New Roman"/>
          <w:b/>
          <w:szCs w:val="24"/>
        </w:rPr>
        <w:t xml:space="preserve">ΟΛΓΑ ΓΕΡΟΒΑΣΙΛΗ (Υφυπουργός </w:t>
      </w:r>
      <w:r>
        <w:rPr>
          <w:rFonts w:eastAsia="Times New Roman" w:cs="Times New Roman"/>
          <w:b/>
          <w:szCs w:val="24"/>
        </w:rPr>
        <w:t xml:space="preserve">στον </w:t>
      </w:r>
      <w:r>
        <w:rPr>
          <w:rFonts w:eastAsia="Times New Roman" w:cs="Times New Roman"/>
          <w:b/>
          <w:szCs w:val="24"/>
        </w:rPr>
        <w:t>Πρωθυπουργ</w:t>
      </w:r>
      <w:r>
        <w:rPr>
          <w:rFonts w:eastAsia="Times New Roman" w:cs="Times New Roman"/>
          <w:b/>
          <w:szCs w:val="24"/>
        </w:rPr>
        <w:t>ό</w:t>
      </w:r>
      <w:r>
        <w:rPr>
          <w:rFonts w:eastAsia="Times New Roman" w:cs="Times New Roman"/>
          <w:b/>
          <w:szCs w:val="24"/>
        </w:rPr>
        <w:t>):</w:t>
      </w:r>
      <w:r>
        <w:rPr>
          <w:rFonts w:eastAsia="Times New Roman" w:cs="Times New Roman"/>
          <w:szCs w:val="24"/>
        </w:rPr>
        <w:t xml:space="preserve"> </w:t>
      </w:r>
      <w:r>
        <w:rPr>
          <w:rFonts w:eastAsia="Times New Roman"/>
          <w:szCs w:val="24"/>
        </w:rPr>
        <w:t xml:space="preserve">Ο πολιτικός σας πολιτισμός αυτός είναι, έτσι; </w:t>
      </w:r>
    </w:p>
    <w:p w14:paraId="694A427F" w14:textId="77777777" w:rsidR="00ED0117" w:rsidRDefault="009D214A">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Κυρία Γεροβασίλη, παρακαλώ κλείστε.</w:t>
      </w:r>
    </w:p>
    <w:p w14:paraId="694A4280" w14:textId="77777777" w:rsidR="00ED0117" w:rsidRDefault="009D214A">
      <w:pPr>
        <w:spacing w:line="600" w:lineRule="auto"/>
        <w:ind w:firstLine="720"/>
        <w:jc w:val="both"/>
        <w:rPr>
          <w:rFonts w:eastAsia="Times New Roman"/>
          <w:szCs w:val="24"/>
        </w:rPr>
      </w:pPr>
      <w:r>
        <w:rPr>
          <w:rFonts w:eastAsia="Times New Roman" w:cs="Times New Roman"/>
          <w:b/>
          <w:szCs w:val="24"/>
        </w:rPr>
        <w:t xml:space="preserve">ΟΛΓΑ ΓΕΡΟΒΑΣΙΛΗ (Υφυπουργός </w:t>
      </w:r>
      <w:r>
        <w:rPr>
          <w:rFonts w:eastAsia="Times New Roman" w:cs="Times New Roman"/>
          <w:b/>
          <w:szCs w:val="24"/>
        </w:rPr>
        <w:t xml:space="preserve">στον </w:t>
      </w:r>
      <w:r>
        <w:rPr>
          <w:rFonts w:eastAsia="Times New Roman" w:cs="Times New Roman"/>
          <w:b/>
          <w:szCs w:val="24"/>
        </w:rPr>
        <w:t>Πρωθυπουργ</w:t>
      </w:r>
      <w:r>
        <w:rPr>
          <w:rFonts w:eastAsia="Times New Roman" w:cs="Times New Roman"/>
          <w:b/>
          <w:szCs w:val="24"/>
        </w:rPr>
        <w:t>ό</w:t>
      </w:r>
      <w:r>
        <w:rPr>
          <w:rFonts w:eastAsia="Times New Roman" w:cs="Times New Roman"/>
          <w:b/>
          <w:szCs w:val="24"/>
        </w:rPr>
        <w:t>):</w:t>
      </w:r>
      <w:r>
        <w:rPr>
          <w:rFonts w:eastAsia="Times New Roman" w:cs="Times New Roman"/>
          <w:szCs w:val="24"/>
        </w:rPr>
        <w:t xml:space="preserve"> </w:t>
      </w:r>
      <w:r>
        <w:rPr>
          <w:rFonts w:eastAsia="Times New Roman"/>
          <w:szCs w:val="24"/>
        </w:rPr>
        <w:t>Κλείνω.</w:t>
      </w:r>
    </w:p>
    <w:p w14:paraId="694A4281" w14:textId="77777777" w:rsidR="00ED0117" w:rsidRDefault="009D214A">
      <w:pPr>
        <w:spacing w:line="600" w:lineRule="auto"/>
        <w:ind w:firstLine="720"/>
        <w:jc w:val="both"/>
        <w:rPr>
          <w:rFonts w:eastAsia="Times New Roman"/>
          <w:szCs w:val="24"/>
        </w:rPr>
      </w:pPr>
      <w:r>
        <w:rPr>
          <w:rFonts w:eastAsia="Times New Roman"/>
          <w:szCs w:val="24"/>
        </w:rPr>
        <w:t>Θέλω να πω πάλι στους κυρίους συναδέλφους να μην παρασύρονται. Έχουν εκλογές, καταλαβαίνουμε αγωνίες, καταλαβαίνουμε αντιπαραθέσεις, αλλά…</w:t>
      </w:r>
    </w:p>
    <w:p w14:paraId="694A4282" w14:textId="77777777" w:rsidR="00ED0117" w:rsidRDefault="009D214A">
      <w:pPr>
        <w:spacing w:line="600" w:lineRule="auto"/>
        <w:ind w:firstLine="720"/>
        <w:jc w:val="center"/>
        <w:rPr>
          <w:rFonts w:eastAsia="Times New Roman"/>
          <w:szCs w:val="24"/>
        </w:rPr>
      </w:pPr>
      <w:r>
        <w:rPr>
          <w:rFonts w:eastAsia="Times New Roman"/>
          <w:szCs w:val="24"/>
        </w:rPr>
        <w:t>(Θόρυβος-</w:t>
      </w:r>
      <w:r>
        <w:rPr>
          <w:rFonts w:eastAsia="Times New Roman"/>
          <w:szCs w:val="24"/>
        </w:rPr>
        <w:t>δ</w:t>
      </w:r>
      <w:r>
        <w:rPr>
          <w:rFonts w:eastAsia="Times New Roman"/>
          <w:szCs w:val="24"/>
        </w:rPr>
        <w:t>ιαμαρτυρίες από</w:t>
      </w:r>
      <w:r>
        <w:rPr>
          <w:rFonts w:eastAsia="Times New Roman"/>
          <w:szCs w:val="24"/>
        </w:rPr>
        <w:t xml:space="preserve"> την πτέρυγα της Νέας Δημοκρατίας)</w:t>
      </w:r>
    </w:p>
    <w:p w14:paraId="694A4283" w14:textId="77777777" w:rsidR="00ED0117" w:rsidRDefault="009D214A">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Ακούστε, κυρία Υπουργέ. Κλείστε επί της ουσίας, διότι εσείς ήρθατε απόψε εδώ για να ψηφίσετε, αλλά όλοι οι υπόλοιποι είναι δύο μέρες εδώ. Απαντήστε, σας παρακαλώ, και κλείστε. Τα υπόλοιπα δεν χρειάζονται.</w:t>
      </w:r>
    </w:p>
    <w:p w14:paraId="694A4284" w14:textId="77777777" w:rsidR="00ED0117" w:rsidRDefault="009D214A">
      <w:pPr>
        <w:spacing w:line="600" w:lineRule="auto"/>
        <w:ind w:firstLine="720"/>
        <w:jc w:val="both"/>
        <w:rPr>
          <w:rFonts w:eastAsia="Times New Roman"/>
          <w:szCs w:val="24"/>
        </w:rPr>
      </w:pPr>
      <w:r>
        <w:rPr>
          <w:rFonts w:eastAsia="Times New Roman"/>
          <w:szCs w:val="24"/>
        </w:rPr>
        <w:t>Ορίστε, έχετε τον λόγο, για ένα λεπτό.</w:t>
      </w:r>
    </w:p>
    <w:p w14:paraId="694A4285" w14:textId="77777777" w:rsidR="00ED0117" w:rsidRDefault="009D214A">
      <w:pPr>
        <w:spacing w:line="600" w:lineRule="auto"/>
        <w:ind w:firstLine="720"/>
        <w:jc w:val="both"/>
        <w:rPr>
          <w:rFonts w:eastAsia="Times New Roman"/>
          <w:szCs w:val="24"/>
        </w:rPr>
      </w:pPr>
      <w:r>
        <w:rPr>
          <w:rFonts w:eastAsia="Times New Roman" w:cs="Times New Roman"/>
          <w:b/>
          <w:szCs w:val="24"/>
        </w:rPr>
        <w:t>ΟΛΓΑ ΓΕΡΟΒΑ</w:t>
      </w:r>
      <w:r>
        <w:rPr>
          <w:rFonts w:eastAsia="Times New Roman" w:cs="Times New Roman"/>
          <w:b/>
          <w:szCs w:val="24"/>
        </w:rPr>
        <w:t xml:space="preserve">ΣΙΛΗ (Υφυπουργός </w:t>
      </w:r>
      <w:r>
        <w:rPr>
          <w:rFonts w:eastAsia="Times New Roman" w:cs="Times New Roman"/>
          <w:b/>
          <w:szCs w:val="24"/>
        </w:rPr>
        <w:t xml:space="preserve">στον </w:t>
      </w:r>
      <w:r>
        <w:rPr>
          <w:rFonts w:eastAsia="Times New Roman" w:cs="Times New Roman"/>
          <w:b/>
          <w:szCs w:val="24"/>
        </w:rPr>
        <w:t>Πρωθυπουργ</w:t>
      </w:r>
      <w:r>
        <w:rPr>
          <w:rFonts w:eastAsia="Times New Roman" w:cs="Times New Roman"/>
          <w:b/>
          <w:szCs w:val="24"/>
        </w:rPr>
        <w:t>ό</w:t>
      </w:r>
      <w:r>
        <w:rPr>
          <w:rFonts w:eastAsia="Times New Roman" w:cs="Times New Roman"/>
          <w:b/>
          <w:szCs w:val="24"/>
        </w:rPr>
        <w:t>):</w:t>
      </w:r>
      <w:r>
        <w:rPr>
          <w:rFonts w:eastAsia="Times New Roman" w:cs="Times New Roman"/>
          <w:szCs w:val="24"/>
        </w:rPr>
        <w:t xml:space="preserve"> </w:t>
      </w:r>
      <w:r>
        <w:rPr>
          <w:rFonts w:eastAsia="Times New Roman"/>
          <w:szCs w:val="24"/>
        </w:rPr>
        <w:t>Επομένως καταλαβαίνω. Μία δικαιολογία μπορώ να δώσω. Έχετε δώσει μια υπερβολή στην αγανάκτησή σας και νομίζω ότι παρασυρθήκατε μέσα σε όλο αυτό και εγκλωβιστήκατε.</w:t>
      </w:r>
    </w:p>
    <w:p w14:paraId="694A4286" w14:textId="77777777" w:rsidR="00ED0117" w:rsidRDefault="009D214A">
      <w:pPr>
        <w:spacing w:line="600" w:lineRule="auto"/>
        <w:ind w:firstLine="720"/>
        <w:jc w:val="both"/>
        <w:rPr>
          <w:rFonts w:eastAsia="Times New Roman"/>
          <w:szCs w:val="24"/>
        </w:rPr>
      </w:pPr>
      <w:r>
        <w:rPr>
          <w:rFonts w:eastAsia="Times New Roman"/>
          <w:szCs w:val="24"/>
        </w:rPr>
        <w:t>Σας καλώ να το ξανασκεφθείτε.</w:t>
      </w:r>
    </w:p>
    <w:p w14:paraId="694A4287" w14:textId="77777777" w:rsidR="00ED0117" w:rsidRDefault="009D214A">
      <w:pPr>
        <w:spacing w:line="600" w:lineRule="auto"/>
        <w:ind w:firstLine="720"/>
        <w:jc w:val="center"/>
        <w:rPr>
          <w:rFonts w:eastAsia="Times New Roman"/>
          <w:szCs w:val="24"/>
        </w:rPr>
      </w:pPr>
      <w:r>
        <w:rPr>
          <w:rFonts w:eastAsia="Times New Roman"/>
          <w:szCs w:val="24"/>
        </w:rPr>
        <w:t>(Χειροκροτήματα από την πτ</w:t>
      </w:r>
      <w:r>
        <w:rPr>
          <w:rFonts w:eastAsia="Times New Roman"/>
          <w:szCs w:val="24"/>
        </w:rPr>
        <w:t>έρυγα του ΣΥΡΙΖΑ)</w:t>
      </w:r>
    </w:p>
    <w:p w14:paraId="694A4288" w14:textId="77777777" w:rsidR="00ED0117" w:rsidRDefault="009D214A">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Τον λόγο έχει ο κ. Χάρης Θεοχάρης.</w:t>
      </w:r>
    </w:p>
    <w:p w14:paraId="694A4289" w14:textId="77777777" w:rsidR="00ED0117" w:rsidRDefault="009D214A">
      <w:pPr>
        <w:spacing w:line="600" w:lineRule="auto"/>
        <w:ind w:firstLine="720"/>
        <w:jc w:val="both"/>
        <w:rPr>
          <w:rFonts w:eastAsia="Times New Roman"/>
          <w:szCs w:val="24"/>
        </w:rPr>
      </w:pPr>
      <w:r>
        <w:rPr>
          <w:rFonts w:eastAsia="Times New Roman"/>
          <w:b/>
          <w:szCs w:val="24"/>
        </w:rPr>
        <w:t>ΓΕΡΑΣΙΜΟΣ ΓΙΑΚΟΥΜΑΤΟΣ:</w:t>
      </w:r>
      <w:r>
        <w:rPr>
          <w:rFonts w:eastAsia="Times New Roman"/>
          <w:szCs w:val="24"/>
        </w:rPr>
        <w:t xml:space="preserve"> Κύριε Πρόεδρε, είναι 23.00’ η ώρα. Να τους κόψεις. Να μάθουν να τηρούν το ωράριο κάποτε!</w:t>
      </w:r>
    </w:p>
    <w:p w14:paraId="694A428A" w14:textId="77777777" w:rsidR="00ED0117" w:rsidRDefault="009D214A">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Κύριε Γιακουμάτο, αυτό να</w:t>
      </w:r>
      <w:r>
        <w:rPr>
          <w:rFonts w:eastAsia="Times New Roman"/>
          <w:szCs w:val="24"/>
        </w:rPr>
        <w:t xml:space="preserve"> μην το λέτε στο Προεδρείο, ανεξάρτητα ποιος κάθεται εδώ.</w:t>
      </w:r>
    </w:p>
    <w:p w14:paraId="694A428B" w14:textId="77777777" w:rsidR="00ED0117" w:rsidRDefault="009D214A">
      <w:pPr>
        <w:spacing w:line="600" w:lineRule="auto"/>
        <w:ind w:firstLine="720"/>
        <w:jc w:val="both"/>
        <w:rPr>
          <w:rFonts w:eastAsia="Times New Roman"/>
          <w:szCs w:val="24"/>
        </w:rPr>
      </w:pPr>
      <w:r>
        <w:rPr>
          <w:rFonts w:eastAsia="Times New Roman"/>
          <w:szCs w:val="24"/>
        </w:rPr>
        <w:t>Ορίστε, κύριε Θεοχάρη, έχετε τον λόγο.</w:t>
      </w:r>
    </w:p>
    <w:p w14:paraId="694A428C" w14:textId="77777777" w:rsidR="00ED0117" w:rsidRDefault="009D214A">
      <w:pPr>
        <w:spacing w:line="600" w:lineRule="auto"/>
        <w:ind w:firstLine="720"/>
        <w:jc w:val="both"/>
        <w:rPr>
          <w:rFonts w:eastAsia="Times New Roman"/>
          <w:szCs w:val="24"/>
        </w:rPr>
      </w:pPr>
      <w:r>
        <w:rPr>
          <w:rFonts w:eastAsia="Times New Roman"/>
          <w:b/>
          <w:szCs w:val="24"/>
        </w:rPr>
        <w:t>ΘΕΟΧΑΡΗΣ (ΧΑΡΗΣ) ΘΕΟΧΑΡΗΣ:</w:t>
      </w:r>
      <w:r>
        <w:rPr>
          <w:rFonts w:eastAsia="Times New Roman"/>
          <w:szCs w:val="24"/>
        </w:rPr>
        <w:t xml:space="preserve"> Ευχαριστώ, κύριε Πρόεδρε.</w:t>
      </w:r>
    </w:p>
    <w:p w14:paraId="694A428D" w14:textId="77777777" w:rsidR="00ED0117" w:rsidRDefault="009D214A">
      <w:pPr>
        <w:spacing w:line="600" w:lineRule="auto"/>
        <w:ind w:firstLine="720"/>
        <w:jc w:val="both"/>
        <w:rPr>
          <w:rFonts w:eastAsia="Times New Roman"/>
          <w:szCs w:val="24"/>
        </w:rPr>
      </w:pPr>
      <w:r>
        <w:rPr>
          <w:rFonts w:eastAsia="Times New Roman"/>
          <w:szCs w:val="24"/>
        </w:rPr>
        <w:t>Κύριε Πρόεδρε, αφού καταδικάσω απερίφραστα την άνανδρη επίθεση στον συνάδελφο κ. Κουμουτσάκο, θα κάνω τη δ</w:t>
      </w:r>
      <w:r>
        <w:rPr>
          <w:rFonts w:eastAsia="Times New Roman"/>
          <w:szCs w:val="24"/>
        </w:rPr>
        <w:t>ιαφορά και θα ασχοληθώ με θέματα του ανά χείρας νομοσχεδίου που έχουμε να ψηφίσουμε.</w:t>
      </w:r>
    </w:p>
    <w:p w14:paraId="694A428E"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Πρώτον, ζήσαμε να δούμε τον πρώτο οικολόγο Υπουργό Περιβάλλοντος να φέρει αναστολή στις κατεδαφίσεις των αυθαιρέτων. Απεσύρθη</w:t>
      </w:r>
      <w:r>
        <w:rPr>
          <w:rFonts w:eastAsia="Times New Roman" w:cs="Times New Roman"/>
          <w:szCs w:val="24"/>
        </w:rPr>
        <w:t>,</w:t>
      </w:r>
      <w:r>
        <w:rPr>
          <w:rFonts w:eastAsia="Times New Roman" w:cs="Times New Roman"/>
          <w:szCs w:val="24"/>
        </w:rPr>
        <w:t xml:space="preserve"> και αυτό το χαιρετίζουμε θετικά.</w:t>
      </w:r>
    </w:p>
    <w:p w14:paraId="694A428F"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ΑΘΑΝΑΣΙΟΣ Μ</w:t>
      </w:r>
      <w:r>
        <w:rPr>
          <w:rFonts w:eastAsia="Times New Roman" w:cs="Times New Roman"/>
          <w:b/>
          <w:szCs w:val="24"/>
        </w:rPr>
        <w:t>ΠΟΥΡΑΣ:</w:t>
      </w:r>
      <w:r>
        <w:rPr>
          <w:rFonts w:eastAsia="Times New Roman" w:cs="Times New Roman"/>
          <w:szCs w:val="24"/>
        </w:rPr>
        <w:t xml:space="preserve"> Όχι σε όλα, πήγαινε στη Λούτσα να δεις τι γίνεται.</w:t>
      </w:r>
    </w:p>
    <w:p w14:paraId="694A4290"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Όμως, να μην έρθει πάλι βιαστικά σε άσχετο νομοσχέδιο. Να έρθει στο νομοσχέδιο για τους δασικούς χάρτες όπου δίνει άπαξ και διά παντός οριστικά λύση στο πρόβλημα. Δεν λύν</w:t>
      </w:r>
      <w:r>
        <w:rPr>
          <w:rFonts w:eastAsia="Times New Roman" w:cs="Times New Roman"/>
          <w:szCs w:val="24"/>
        </w:rPr>
        <w:t xml:space="preserve">ουμε προβλήματα με παρατάσεις συνεχώς. </w:t>
      </w:r>
    </w:p>
    <w:p w14:paraId="694A4291"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Και επειδή είδα τον κύριο Υπουργό να ασχολείται και να ελπίζει να μην χάσει κάποιος το σπίτι του εν τω μεταξύ να σκεφτεί το ίδιο και η Κυβέρνηση για την τροπολογία που φέρνει για τα όρια απομάκρυνσης των πλοίων και ν</w:t>
      </w:r>
      <w:r>
        <w:rPr>
          <w:rFonts w:eastAsia="Times New Roman" w:cs="Times New Roman"/>
          <w:szCs w:val="24"/>
        </w:rPr>
        <w:t xml:space="preserve">α ευχηθεί ο κύριος Υπουργός να μην συμβεί κανένα ναυάγιο, όπως έχουμε δει στο παρελθόν, από πλοία στα οποία δίνεται περιθώριο και παράταση στο να συνεχίζουν να είναι σε δρομολόγια. </w:t>
      </w:r>
    </w:p>
    <w:p w14:paraId="694A4292"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Δεύτερον, φέρνει ο κ. Αλεξιάδης μία τροπολογία κανονική και όχι νομοτεχνικ</w:t>
      </w:r>
      <w:r>
        <w:rPr>
          <w:rFonts w:eastAsia="Times New Roman" w:cs="Times New Roman"/>
          <w:szCs w:val="24"/>
        </w:rPr>
        <w:t xml:space="preserve">ή βελτίωση και θα ψηφίσουν οι κύριοι συνάδελφοι και θα παρέχουν ασυλία. Θα παρέχετε ασυλία μέσω νομοτεχνικής βελτίωσης. </w:t>
      </w:r>
    </w:p>
    <w:p w14:paraId="694A4293"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Εγώ θα μπορούσα και να συμφωνήσω μαζί της. Ξέρετε ότι ήμουν σε αυτήν τη θέση και θεωρώ ότι, για να μπορέσει να γίνει σωστά η δουλειά τω</w:t>
      </w:r>
      <w:r>
        <w:rPr>
          <w:rFonts w:eastAsia="Times New Roman" w:cs="Times New Roman"/>
          <w:szCs w:val="24"/>
        </w:rPr>
        <w:t xml:space="preserve">ν λειτουργών της Γενικής Γραμματείας Δημοσίων Εσόδων, πρέπει να τυγχάνουν και κάποιας προστασίας βεβαίως. Το έχουμε δει στην πράξη να δυσκολεύει το έργο τους. </w:t>
      </w:r>
    </w:p>
    <w:p w14:paraId="694A4294"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Όμως, κύριε Υπουργέ, κάνω και εγώ έκκληση να την αποσύρετε και να τη φέρετε με μια κανονική διαδ</w:t>
      </w:r>
      <w:r>
        <w:rPr>
          <w:rFonts w:eastAsia="Times New Roman" w:cs="Times New Roman"/>
          <w:szCs w:val="24"/>
        </w:rPr>
        <w:t xml:space="preserve">ικασία για να συζητηθεί. Διπλά πρέπει να την αποσύρετε, διότι θα κατηγορηθείτε ότι έχετε σχέδιο εξόντωσης τη στιγμή που έφυγε η προηγούμενη </w:t>
      </w:r>
      <w:r>
        <w:rPr>
          <w:rFonts w:eastAsia="Times New Roman" w:cs="Times New Roman"/>
          <w:szCs w:val="24"/>
        </w:rPr>
        <w:t>γ</w:t>
      </w:r>
      <w:r>
        <w:rPr>
          <w:rFonts w:eastAsia="Times New Roman" w:cs="Times New Roman"/>
          <w:szCs w:val="24"/>
        </w:rPr>
        <w:t xml:space="preserve">ενική </w:t>
      </w:r>
      <w:r>
        <w:rPr>
          <w:rFonts w:eastAsia="Times New Roman" w:cs="Times New Roman"/>
          <w:szCs w:val="24"/>
        </w:rPr>
        <w:t>γ</w:t>
      </w:r>
      <w:r>
        <w:rPr>
          <w:rFonts w:eastAsia="Times New Roman" w:cs="Times New Roman"/>
          <w:szCs w:val="24"/>
        </w:rPr>
        <w:t xml:space="preserve">ραμματέας χωρίς να τυγχάνει αυτής της ασυλίας. Αδειάζετε τη θέση εσείς, φέρνετε τώρα την ασυλία για τον </w:t>
      </w:r>
      <w:r>
        <w:rPr>
          <w:rFonts w:eastAsia="Times New Roman" w:cs="Times New Roman"/>
          <w:szCs w:val="24"/>
        </w:rPr>
        <w:t>επόμενο ο οποίος θα είναι ο εκλεκτός σας;</w:t>
      </w:r>
    </w:p>
    <w:p w14:paraId="694A4295"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 xml:space="preserve">Σωστό αυτό. </w:t>
      </w:r>
    </w:p>
    <w:p w14:paraId="694A4296"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ΘΕΟΔΩΡΑ ΜΠΑΚΟΓΙΑΝΝΗ:</w:t>
      </w:r>
      <w:r>
        <w:rPr>
          <w:rFonts w:eastAsia="Times New Roman" w:cs="Times New Roman"/>
          <w:szCs w:val="24"/>
        </w:rPr>
        <w:t xml:space="preserve"> Δίκιο έχει.</w:t>
      </w:r>
    </w:p>
    <w:p w14:paraId="694A4297" w14:textId="77777777" w:rsidR="00ED0117" w:rsidRDefault="009D214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94A4298"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Είναι σχέδιο αυτό δηλαδή; Πρέπει επιτέλους να κάνετε τα πράγματα σωστ</w:t>
      </w:r>
      <w:r>
        <w:rPr>
          <w:rFonts w:eastAsia="Times New Roman" w:cs="Times New Roman"/>
          <w:szCs w:val="24"/>
        </w:rPr>
        <w:t xml:space="preserve">ά. Δεν φτάνουν μόνο οι προθέσεις. Και η διαδικασία και τα αποτελέσματα έχουν σημασία. </w:t>
      </w:r>
    </w:p>
    <w:p w14:paraId="694A4299" w14:textId="77777777" w:rsidR="00ED0117" w:rsidRDefault="009D214A">
      <w:pPr>
        <w:spacing w:line="600" w:lineRule="auto"/>
        <w:ind w:firstLine="720"/>
        <w:jc w:val="center"/>
        <w:rPr>
          <w:rFonts w:eastAsia="Times New Roman" w:cs="Times New Roman"/>
          <w:szCs w:val="24"/>
        </w:rPr>
      </w:pPr>
      <w:r>
        <w:rPr>
          <w:rFonts w:eastAsia="Times New Roman" w:cs="Times New Roman"/>
          <w:szCs w:val="24"/>
        </w:rPr>
        <w:t>(Θόρυβος-</w:t>
      </w:r>
      <w:r>
        <w:rPr>
          <w:rFonts w:eastAsia="Times New Roman" w:cs="Times New Roman"/>
          <w:szCs w:val="24"/>
        </w:rPr>
        <w:t>δ</w:t>
      </w:r>
      <w:r>
        <w:rPr>
          <w:rFonts w:eastAsia="Times New Roman" w:cs="Times New Roman"/>
          <w:szCs w:val="24"/>
        </w:rPr>
        <w:t>ιαμαρτυρίες από την πτέρυγα του ΣΥΡΙΖΑ)</w:t>
      </w:r>
    </w:p>
    <w:p w14:paraId="694A429A"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Να τα ελέγξετε όλα!</w:t>
      </w:r>
    </w:p>
    <w:p w14:paraId="694A429B"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Θεοχάρη, εντάξει, τελειώστε.</w:t>
      </w:r>
    </w:p>
    <w:p w14:paraId="694A429C"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Κλεί</w:t>
      </w:r>
      <w:r>
        <w:rPr>
          <w:rFonts w:eastAsia="Times New Roman" w:cs="Times New Roman"/>
          <w:szCs w:val="24"/>
        </w:rPr>
        <w:t xml:space="preserve">νω. Τρίτο και τελευταίο. </w:t>
      </w:r>
    </w:p>
    <w:p w14:paraId="694A429D" w14:textId="77777777" w:rsidR="00ED0117" w:rsidRDefault="009D214A">
      <w:pPr>
        <w:spacing w:line="600" w:lineRule="auto"/>
        <w:ind w:firstLine="720"/>
        <w:jc w:val="center"/>
        <w:rPr>
          <w:rFonts w:eastAsia="Times New Roman" w:cs="Times New Roman"/>
          <w:szCs w:val="24"/>
        </w:rPr>
      </w:pPr>
      <w:r>
        <w:rPr>
          <w:rFonts w:eastAsia="Times New Roman" w:cs="Times New Roman"/>
          <w:szCs w:val="24"/>
        </w:rPr>
        <w:t>(Θόρυβος-</w:t>
      </w:r>
      <w:r>
        <w:rPr>
          <w:rFonts w:eastAsia="Times New Roman" w:cs="Times New Roman"/>
          <w:szCs w:val="24"/>
        </w:rPr>
        <w:t>δ</w:t>
      </w:r>
      <w:r>
        <w:rPr>
          <w:rFonts w:eastAsia="Times New Roman" w:cs="Times New Roman"/>
          <w:szCs w:val="24"/>
        </w:rPr>
        <w:t>ιαμαρτυρίες από την πτέρυγα του ΣΥΡΙΖΑ)</w:t>
      </w:r>
    </w:p>
    <w:p w14:paraId="694A429E"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Ελέγξτε τα! Όχι τα διπλά και τα τριπλά.</w:t>
      </w:r>
    </w:p>
    <w:p w14:paraId="694A429F"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Κύριοι συνάδελφοι, τώρα διακόπτετε εσείς. </w:t>
      </w:r>
    </w:p>
    <w:p w14:paraId="694A42A0"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Κλείνω, κύριε Πρόεδρε, με αυτά που είπε ο κ. Αποστόλου για τους αγρότες.</w:t>
      </w:r>
    </w:p>
    <w:p w14:paraId="694A42A1"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Ο κ. Αποστόλου μ</w:t>
      </w:r>
      <w:r>
        <w:rPr>
          <w:rFonts w:eastAsia="Times New Roman" w:cs="Times New Roman"/>
          <w:szCs w:val="24"/>
        </w:rPr>
        <w:t>ά</w:t>
      </w:r>
      <w:r>
        <w:rPr>
          <w:rFonts w:eastAsia="Times New Roman" w:cs="Times New Roman"/>
          <w:szCs w:val="24"/>
        </w:rPr>
        <w:t xml:space="preserve">ς είπε ότι το εργαλείο της </w:t>
      </w:r>
      <w:r>
        <w:rPr>
          <w:rFonts w:eastAsia="Times New Roman" w:cs="Times New Roman"/>
          <w:szCs w:val="24"/>
        </w:rPr>
        <w:t>«</w:t>
      </w:r>
      <w:r>
        <w:rPr>
          <w:rFonts w:eastAsia="Times New Roman" w:cs="Times New Roman"/>
          <w:szCs w:val="24"/>
        </w:rPr>
        <w:t>Κυβέρνησης-Πινόκιο</w:t>
      </w:r>
      <w:r>
        <w:rPr>
          <w:rFonts w:eastAsia="Times New Roman" w:cs="Times New Roman"/>
          <w:szCs w:val="24"/>
        </w:rPr>
        <w:t>»</w:t>
      </w:r>
      <w:r>
        <w:rPr>
          <w:rFonts w:eastAsia="Times New Roman" w:cs="Times New Roman"/>
          <w:szCs w:val="24"/>
        </w:rPr>
        <w:t xml:space="preserve"> θα είναι τα έσοδα-έξοδα. Τα έσοδα-έξοδα, ας του πει κάποιος, ότι έχουν ήδη νομοθετηθεί για τους αγρότες από την προηγ</w:t>
      </w:r>
      <w:r>
        <w:rPr>
          <w:rFonts w:eastAsia="Times New Roman" w:cs="Times New Roman"/>
          <w:szCs w:val="24"/>
        </w:rPr>
        <w:t xml:space="preserve">ούμενη Κυβέρνηση της Νέας Δημοκρατίας και του ΠΑΣΟΚ. </w:t>
      </w:r>
    </w:p>
    <w:p w14:paraId="694A42A2" w14:textId="77777777" w:rsidR="00ED0117" w:rsidRDefault="009D214A">
      <w:pPr>
        <w:spacing w:line="600" w:lineRule="auto"/>
        <w:ind w:firstLine="720"/>
        <w:jc w:val="center"/>
        <w:rPr>
          <w:rFonts w:eastAsia="Times New Roman" w:cs="Times New Roman"/>
          <w:szCs w:val="24"/>
        </w:rPr>
      </w:pPr>
      <w:r>
        <w:rPr>
          <w:rFonts w:eastAsia="Times New Roman" w:cs="Times New Roman"/>
          <w:szCs w:val="24"/>
        </w:rPr>
        <w:t>(Θόρυβος-</w:t>
      </w:r>
      <w:r>
        <w:rPr>
          <w:rFonts w:eastAsia="Times New Roman" w:cs="Times New Roman"/>
          <w:szCs w:val="24"/>
        </w:rPr>
        <w:t>δ</w:t>
      </w:r>
      <w:r>
        <w:rPr>
          <w:rFonts w:eastAsia="Times New Roman" w:cs="Times New Roman"/>
          <w:szCs w:val="24"/>
        </w:rPr>
        <w:t>ιαμαρτυρίες από την πτέρυγα του ΣΥΡΙΖΑ)</w:t>
      </w:r>
    </w:p>
    <w:p w14:paraId="694A42A3"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Βεβαίως έτσι έπρεπε, αλλά έχει ήδη γίνει. Θα νομοθετείτε αυτά που έγιναν;</w:t>
      </w:r>
    </w:p>
    <w:p w14:paraId="694A42A4"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Στο Προεδρείο και στην Κυβέρνηση απευθύνεστε </w:t>
      </w:r>
      <w:r>
        <w:rPr>
          <w:rFonts w:eastAsia="Times New Roman" w:cs="Times New Roman"/>
          <w:szCs w:val="24"/>
        </w:rPr>
        <w:t>όχι στους συναδέλφους. Προχωρήστε.</w:t>
      </w:r>
    </w:p>
    <w:p w14:paraId="694A42A5"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Η </w:t>
      </w:r>
      <w:r>
        <w:rPr>
          <w:rFonts w:eastAsia="Times New Roman" w:cs="Times New Roman"/>
          <w:szCs w:val="24"/>
        </w:rPr>
        <w:t>«</w:t>
      </w:r>
      <w:r>
        <w:rPr>
          <w:rFonts w:eastAsia="Times New Roman" w:cs="Times New Roman"/>
          <w:szCs w:val="24"/>
        </w:rPr>
        <w:t>Κυβέρνηση-Πινόκιο</w:t>
      </w:r>
      <w:r>
        <w:rPr>
          <w:rFonts w:eastAsia="Times New Roman" w:cs="Times New Roman"/>
          <w:szCs w:val="24"/>
        </w:rPr>
        <w:t>»</w:t>
      </w:r>
      <w:r>
        <w:rPr>
          <w:rFonts w:eastAsia="Times New Roman" w:cs="Times New Roman"/>
          <w:szCs w:val="24"/>
        </w:rPr>
        <w:t xml:space="preserve"> και ο κ. Αποστόλου ένα εργαλείο έχει, το μόνο εργαλείο είναι οι αγρότες. Το μόνο τους εργαλείο είναι οι άνεργοι.</w:t>
      </w:r>
    </w:p>
    <w:p w14:paraId="694A42A6"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Μην φωνάζετε και πάθετε κα</w:t>
      </w:r>
      <w:r>
        <w:rPr>
          <w:rFonts w:eastAsia="Times New Roman" w:cs="Times New Roman"/>
          <w:szCs w:val="24"/>
        </w:rPr>
        <w:t>ι κάτι.</w:t>
      </w:r>
    </w:p>
    <w:p w14:paraId="694A42A7" w14:textId="77777777" w:rsidR="00ED0117" w:rsidRDefault="009D214A">
      <w:pPr>
        <w:spacing w:line="600" w:lineRule="auto"/>
        <w:ind w:firstLine="720"/>
        <w:jc w:val="center"/>
        <w:rPr>
          <w:rFonts w:eastAsia="Times New Roman" w:cs="Times New Roman"/>
          <w:szCs w:val="24"/>
        </w:rPr>
      </w:pPr>
      <w:r>
        <w:rPr>
          <w:rFonts w:eastAsia="Times New Roman" w:cs="Times New Roman"/>
          <w:szCs w:val="24"/>
        </w:rPr>
        <w:t>(Χειροκροτήματα-</w:t>
      </w:r>
      <w:r>
        <w:rPr>
          <w:rFonts w:eastAsia="Times New Roman" w:cs="Times New Roman"/>
          <w:szCs w:val="24"/>
        </w:rPr>
        <w:t>γ</w:t>
      </w:r>
      <w:r>
        <w:rPr>
          <w:rFonts w:eastAsia="Times New Roman" w:cs="Times New Roman"/>
          <w:szCs w:val="24"/>
        </w:rPr>
        <w:t>έλωτες στην Αίθουσα)</w:t>
      </w:r>
    </w:p>
    <w:p w14:paraId="694A42A8"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Ακουγόμαστε καλύτερα όλοι μας, όταν μιλάμε πιο ήρεμα. Γιατί σας είδα και έχετε κοκκινήσει και φοβήθηκα.</w:t>
      </w:r>
    </w:p>
    <w:p w14:paraId="694A42A9"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Ευχαριστώ.</w:t>
      </w:r>
    </w:p>
    <w:p w14:paraId="694A42AA"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Το μόνο εργαλείο, λοιπόν, της Κυβέρνησης είναι </w:t>
      </w:r>
      <w:r>
        <w:rPr>
          <w:rFonts w:eastAsia="Times New Roman" w:cs="Times New Roman"/>
          <w:szCs w:val="24"/>
        </w:rPr>
        <w:t xml:space="preserve">ο </w:t>
      </w:r>
      <w:r>
        <w:rPr>
          <w:rFonts w:eastAsia="Times New Roman" w:cs="Times New Roman"/>
          <w:szCs w:val="24"/>
        </w:rPr>
        <w:t>ελληνικός λαός, είν</w:t>
      </w:r>
      <w:r>
        <w:rPr>
          <w:rFonts w:eastAsia="Times New Roman" w:cs="Times New Roman"/>
          <w:szCs w:val="24"/>
        </w:rPr>
        <w:t xml:space="preserve">αι οι αγρότες, είναι </w:t>
      </w:r>
      <w:r>
        <w:rPr>
          <w:rFonts w:eastAsia="Times New Roman" w:cs="Times New Roman"/>
          <w:szCs w:val="24"/>
        </w:rPr>
        <w:t xml:space="preserve">οι </w:t>
      </w:r>
      <w:r>
        <w:rPr>
          <w:rFonts w:eastAsia="Times New Roman" w:cs="Times New Roman"/>
          <w:szCs w:val="24"/>
        </w:rPr>
        <w:t xml:space="preserve">άνεργοι, είναι οι συνταξιούχοι, τους οποίους κοροϊδεύατε επί δεκαετίες και ιδιαίτερα τα τελευταία πέντε χρόνια. Δυστυχώς,συνεχίζετε και τους κοροϊδεύετε. </w:t>
      </w:r>
    </w:p>
    <w:p w14:paraId="694A42AB"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Εάν δεν αλλάξει ρότα η Κυβέρνηση να αρχίσει να λέει αλήθειες στον ελληνικό λα</w:t>
      </w:r>
      <w:r>
        <w:rPr>
          <w:rFonts w:eastAsia="Times New Roman" w:cs="Times New Roman"/>
          <w:szCs w:val="24"/>
        </w:rPr>
        <w:t xml:space="preserve">ό, μετά την ύβρη έρχεται και η νέμεσις. </w:t>
      </w:r>
    </w:p>
    <w:p w14:paraId="694A42AC" w14:textId="77777777" w:rsidR="00ED0117" w:rsidRDefault="009D214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Ποταμιού)</w:t>
      </w:r>
    </w:p>
    <w:p w14:paraId="694A42AD"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Κλείνουμε. </w:t>
      </w:r>
    </w:p>
    <w:p w14:paraId="694A42AE"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Εκ μέρους της Δημοκρατικής Συμπαράταξης θα μιλήσει ο κ. Μανιάτης. Έγινε αλλαγή θέσης με τον κ. Θεοχαρόπουλο, έχει έρθει και </w:t>
      </w:r>
      <w:r>
        <w:rPr>
          <w:rFonts w:eastAsia="Times New Roman" w:cs="Times New Roman"/>
          <w:szCs w:val="24"/>
        </w:rPr>
        <w:t>το σχετικό χαρτί.</w:t>
      </w:r>
    </w:p>
    <w:p w14:paraId="694A42AF"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Τον λόγο έχει ο κ. Μανιάτης.</w:t>
      </w:r>
    </w:p>
    <w:p w14:paraId="694A42B0"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 xml:space="preserve">Κύριε Πρόεδρε, εκ μέρους της Δημοκρατικής Συμπαράταξης θα κάνω μία εξαίρεση. Δεν θα απευθυνθώ στην Κυβέρνηση, θα απευθυνθώ στο Προεδρείο και στους συναδέλφους της κυβερνώσας Πλειοψηφίας. Δεν </w:t>
      </w:r>
      <w:r>
        <w:rPr>
          <w:rFonts w:eastAsia="Times New Roman" w:cs="Times New Roman"/>
          <w:szCs w:val="24"/>
        </w:rPr>
        <w:t>απευθύνομαι στην Κυβέρνηση, διότι τα δύο θέματα στα οποία θα αναφερθώ ξεπερνούν, κατά την άποψή μου, τις δυνατότητες ενός ανθρώπου να αντιμετωπίσει δύο κορυφαία, πολύ σπουδαία θέματα με τη μορφή νομοτεχνικών διορθώσεων στη μία περίπτωση και με τη μορφή σχε</w:t>
      </w:r>
      <w:r>
        <w:rPr>
          <w:rFonts w:eastAsia="Times New Roman" w:cs="Times New Roman"/>
          <w:szCs w:val="24"/>
        </w:rPr>
        <w:t xml:space="preserve">δόν μεσονύχτιων τροπολογιών στην άλλη. </w:t>
      </w:r>
    </w:p>
    <w:p w14:paraId="694A42B1"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Στην τοποθέτησή μου και επί της αρχής και στην κατ’ άρθρον συζήτηση είπα κάτι πολύ απλό για τη διάταξη που δίνει το δικαίωμα στο Γενικό Γραμματέα Δημοσίων Εσόδων να αποφασίζει αυτός -διορισμένο πολιτικό πρόσωπο- και </w:t>
      </w:r>
      <w:r>
        <w:rPr>
          <w:rFonts w:eastAsia="Times New Roman" w:cs="Times New Roman"/>
          <w:szCs w:val="24"/>
        </w:rPr>
        <w:t>για τα κριτήρια με τα οποία θα δίδεται προτεραιότητα στους ελέγχους των φορολογικών υποθέσεων και όχι μόνο για τα κριτήρια, αλλά και για τις ίδιες τις υποθέσεις.</w:t>
      </w:r>
    </w:p>
    <w:p w14:paraId="694A42B2"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Κύριοι συνάδελφοι, αποδέχεστε το οποιοδήποτε διορισμένο πολιτικό πρόσωπο από οποιαδήποτε κυβέρ</w:t>
      </w:r>
      <w:r>
        <w:rPr>
          <w:rFonts w:eastAsia="Times New Roman" w:cs="Times New Roman"/>
          <w:szCs w:val="24"/>
        </w:rPr>
        <w:t>νηση κατά βούληση, κατά τη δική του βούληση, όχι να ορίζει κριτήρια προς τη διοίκηση και να ελέγχει τη διοίκηση, εάν πράττει ορθά τη δουλειά της και εφαρμόζει τα κριτήρια, αλλά να αποφασίζει αυθαιρέτως</w:t>
      </w:r>
      <w:r>
        <w:rPr>
          <w:rFonts w:eastAsia="Times New Roman" w:cs="Times New Roman"/>
          <w:szCs w:val="24"/>
        </w:rPr>
        <w:t>, αν και</w:t>
      </w:r>
      <w:r>
        <w:rPr>
          <w:rFonts w:eastAsia="Times New Roman" w:cs="Times New Roman"/>
          <w:szCs w:val="24"/>
        </w:rPr>
        <w:t xml:space="preserve"> μονοπρόσωπο όργανο, που δεν λογοδοτεί πουθενά,</w:t>
      </w:r>
      <w:r>
        <w:rPr>
          <w:rFonts w:eastAsia="Times New Roman" w:cs="Times New Roman"/>
          <w:szCs w:val="24"/>
        </w:rPr>
        <w:t xml:space="preserve"> για αποφάσεις φορολογικές ύψους εκατοντάδων εκατομμυρίων; Θα το ψηφίσετε αυτό; Σας ερωτώ ευθέως. Γιατί πια δεν συζητάμε για να δώσουμε τη δυνατότητα να προσδιορίζει μεθοδολογία και κριτήρια, αλλά να αποφασίζει μόνος του, υπερβαίνοντας τη διοίκηση, ο </w:t>
      </w:r>
      <w:r>
        <w:rPr>
          <w:rFonts w:eastAsia="Times New Roman" w:cs="Times New Roman"/>
          <w:szCs w:val="24"/>
        </w:rPr>
        <w:t>γ</w:t>
      </w:r>
      <w:r>
        <w:rPr>
          <w:rFonts w:eastAsia="Times New Roman" w:cs="Times New Roman"/>
          <w:szCs w:val="24"/>
        </w:rPr>
        <w:t>ενικ</w:t>
      </w:r>
      <w:r>
        <w:rPr>
          <w:rFonts w:eastAsia="Times New Roman" w:cs="Times New Roman"/>
          <w:szCs w:val="24"/>
        </w:rPr>
        <w:t xml:space="preserve">ός </w:t>
      </w:r>
      <w:r>
        <w:rPr>
          <w:rFonts w:eastAsia="Times New Roman" w:cs="Times New Roman"/>
          <w:szCs w:val="24"/>
        </w:rPr>
        <w:t>γ</w:t>
      </w:r>
      <w:r>
        <w:rPr>
          <w:rFonts w:eastAsia="Times New Roman" w:cs="Times New Roman"/>
          <w:szCs w:val="24"/>
        </w:rPr>
        <w:t xml:space="preserve">ραμματέας. </w:t>
      </w:r>
    </w:p>
    <w:p w14:paraId="694A42B3" w14:textId="77777777" w:rsidR="00ED0117" w:rsidRDefault="009D214A">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694A42B4"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Αφορά εσάς εάν θα το υπερψηφίσετε. Εμείς, κύριε Υπουργέ, τέτοιο πράγμα με τη μορφή νομοτεχνικής βελτίωσης αρνούμαστε να το συζητήσουμε, πολλώ δε μάλλον να το υπερψηφίσουμε.</w:t>
      </w:r>
    </w:p>
    <w:p w14:paraId="694A42B5"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Κύριε Πρόεδρε, θέλω να αναφερθ</w:t>
      </w:r>
      <w:r>
        <w:rPr>
          <w:rFonts w:eastAsia="Times New Roman" w:cs="Times New Roman"/>
          <w:szCs w:val="24"/>
        </w:rPr>
        <w:t xml:space="preserve">ώ και στο δεύτερο ζήτημα, το οποίο ξεπερνά κάθε διεστραμμένη φαντασία. Αναφέρομαι στο συνταγματικό πραξικόπημα, το έκτρωμα που λέει ότι σε δασικές εκτάσεις, </w:t>
      </w:r>
      <w:r>
        <w:rPr>
          <w:rFonts w:eastAsia="Times New Roman" w:cs="Times New Roman"/>
          <w:szCs w:val="24"/>
        </w:rPr>
        <w:t>στις οποίες</w:t>
      </w:r>
      <w:r>
        <w:rPr>
          <w:rFonts w:eastAsia="Times New Roman" w:cs="Times New Roman"/>
          <w:szCs w:val="24"/>
        </w:rPr>
        <w:t xml:space="preserve"> υπάρχουν τελεσίδικες δικαστικές αποφάσεις, δηλαδή όπου τελεσιδίκως η ελληνική </w:t>
      </w:r>
      <w:r>
        <w:rPr>
          <w:rFonts w:eastAsia="Times New Roman" w:cs="Times New Roman"/>
          <w:szCs w:val="24"/>
        </w:rPr>
        <w:t>δ</w:t>
      </w:r>
      <w:r>
        <w:rPr>
          <w:rFonts w:eastAsia="Times New Roman" w:cs="Times New Roman"/>
          <w:szCs w:val="24"/>
        </w:rPr>
        <w:t>ικαιοσύν</w:t>
      </w:r>
      <w:r>
        <w:rPr>
          <w:rFonts w:eastAsia="Times New Roman" w:cs="Times New Roman"/>
          <w:szCs w:val="24"/>
        </w:rPr>
        <w:t xml:space="preserve">η έχει αποφασίσει ότι ήταν δάσος εκεί που είναι το κτίσμα, το αυθαίρετο κτίσμα, άρα δεν χρειάζεται κανένας δασικός χάρτης, γιατί το συγκεκριμένο αυθαίρετο... </w:t>
      </w:r>
    </w:p>
    <w:p w14:paraId="694A42B6"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Απεσύρθη η τροπολογία, κύριε Μανιάτη.</w:t>
      </w:r>
    </w:p>
    <w:p w14:paraId="694A42B7"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 xml:space="preserve">Θα </w:t>
      </w:r>
      <w:r>
        <w:rPr>
          <w:rFonts w:eastAsia="Times New Roman" w:cs="Times New Roman"/>
          <w:szCs w:val="24"/>
        </w:rPr>
        <w:t>τελειώσω, κύριε Πρόεδρε, σε μισό λεπτό.</w:t>
      </w:r>
    </w:p>
    <w:p w14:paraId="694A42B8"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Μα, απεσύρθη. Γιατί μιλάτε επί της ουσίας;</w:t>
      </w:r>
    </w:p>
    <w:p w14:paraId="694A42B9"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ΑΘΑΝΑΣΙΟΣ ΜΠΟΥΡΑΣ: </w:t>
      </w:r>
      <w:r>
        <w:rPr>
          <w:rFonts w:eastAsia="Times New Roman" w:cs="Times New Roman"/>
          <w:szCs w:val="24"/>
        </w:rPr>
        <w:t xml:space="preserve">Μην βάζετε αυτό το θέμα, γιατί έχουμε και εμείς λόγο. </w:t>
      </w:r>
    </w:p>
    <w:p w14:paraId="694A42BA"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Θα τελειώσω.</w:t>
      </w:r>
    </w:p>
    <w:p w14:paraId="694A42BB"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ΑΘΑΝΑΣΙΟΣ ΜΠΟΥΡΑΣ: </w:t>
      </w:r>
      <w:r>
        <w:rPr>
          <w:rFonts w:eastAsia="Times New Roman" w:cs="Times New Roman"/>
          <w:szCs w:val="24"/>
        </w:rPr>
        <w:t>Κύριε Πρόεδρε, θ</w:t>
      </w:r>
      <w:r>
        <w:rPr>
          <w:rFonts w:eastAsia="Times New Roman" w:cs="Times New Roman"/>
          <w:szCs w:val="24"/>
        </w:rPr>
        <w:t>α πρέπει να μιλήσω και εγώ.</w:t>
      </w:r>
    </w:p>
    <w:p w14:paraId="694A42BC"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 xml:space="preserve">Έτσι κι αλλιώς, το συγκεκριμένο κτίσμα με τελεσίδικη απόφαση της ελληνικής </w:t>
      </w:r>
      <w:r>
        <w:rPr>
          <w:rFonts w:eastAsia="Times New Roman" w:cs="Times New Roman"/>
          <w:szCs w:val="24"/>
        </w:rPr>
        <w:t>δ</w:t>
      </w:r>
      <w:r>
        <w:rPr>
          <w:rFonts w:eastAsia="Times New Roman" w:cs="Times New Roman"/>
          <w:szCs w:val="24"/>
        </w:rPr>
        <w:t>ικαιοσύνης είναι αυθαίρετο, άρα δεν χρειάζεται η κύρωση κανενός δασικού χάρτη, μας ζητά μια Κυβέρνηση προοδευτική να…</w:t>
      </w:r>
    </w:p>
    <w:p w14:paraId="694A42BD"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ΠΡΟΕΔΡΕΥΩΝ (Νική</w:t>
      </w:r>
      <w:r>
        <w:rPr>
          <w:rFonts w:eastAsia="Times New Roman" w:cs="Times New Roman"/>
          <w:b/>
          <w:szCs w:val="24"/>
        </w:rPr>
        <w:t xml:space="preserve">τας Κακλαμάνης): </w:t>
      </w:r>
      <w:r>
        <w:rPr>
          <w:rFonts w:eastAsia="Times New Roman" w:cs="Times New Roman"/>
          <w:szCs w:val="24"/>
        </w:rPr>
        <w:t xml:space="preserve">Σας παρακαλώ! Θα τα πείτε όλα αυτά στην </w:t>
      </w:r>
      <w:r>
        <w:rPr>
          <w:rFonts w:eastAsia="Times New Roman" w:cs="Times New Roman"/>
          <w:szCs w:val="24"/>
        </w:rPr>
        <w:t>ε</w:t>
      </w:r>
      <w:r>
        <w:rPr>
          <w:rFonts w:eastAsia="Times New Roman" w:cs="Times New Roman"/>
          <w:szCs w:val="24"/>
        </w:rPr>
        <w:t xml:space="preserve">πιτροπή την Τετάρτη. </w:t>
      </w:r>
    </w:p>
    <w:p w14:paraId="694A42BE"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Κύριε Πρόεδρε, παρακαλώ πολύ, επειδή το 2013…</w:t>
      </w:r>
    </w:p>
    <w:p w14:paraId="694A42BF"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ΑΘΑΝΑΣΙΟΣ ΜΠΟΥΡΑΣ: </w:t>
      </w:r>
      <w:r>
        <w:rPr>
          <w:rFonts w:eastAsia="Times New Roman" w:cs="Times New Roman"/>
          <w:szCs w:val="24"/>
        </w:rPr>
        <w:t>Κάνει λάθος ο κ. Μανιάτης, κύριε Πρόεδρε.</w:t>
      </w:r>
    </w:p>
    <w:p w14:paraId="694A42C0"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Μανιάτη, την</w:t>
      </w:r>
      <w:r>
        <w:rPr>
          <w:rFonts w:eastAsia="Times New Roman" w:cs="Times New Roman"/>
          <w:szCs w:val="24"/>
        </w:rPr>
        <w:t xml:space="preserve"> Τετάρτη στην </w:t>
      </w:r>
      <w:r>
        <w:rPr>
          <w:rFonts w:eastAsia="Times New Roman" w:cs="Times New Roman"/>
          <w:szCs w:val="24"/>
        </w:rPr>
        <w:t>ε</w:t>
      </w:r>
      <w:r>
        <w:rPr>
          <w:rFonts w:eastAsia="Times New Roman" w:cs="Times New Roman"/>
          <w:szCs w:val="24"/>
        </w:rPr>
        <w:t>πιτροπή μπορείτε να πάτε να μιλήσετε.</w:t>
      </w:r>
    </w:p>
    <w:p w14:paraId="694A42C1"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ΑΘΑΝΑΣΙΟΣ ΜΠΟΥΡΑΣ: </w:t>
      </w:r>
      <w:r>
        <w:rPr>
          <w:rFonts w:eastAsia="Times New Roman" w:cs="Times New Roman"/>
          <w:szCs w:val="24"/>
        </w:rPr>
        <w:t>Σε αυτό το θέμα, εάν συνεχίσει, θέλω τον λόγο και εγώ.</w:t>
      </w:r>
    </w:p>
    <w:p w14:paraId="694A42C2"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Το 2013, κύριε Πρόεδρε, αυτό το κόμμα νομοθέτησε για τη δημιουργία υπηρεσίας κατεδαφίσεων αυθαιρέτων.</w:t>
      </w:r>
    </w:p>
    <w:p w14:paraId="694A42C3"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ΠΡΟΕΔΡΕΥΩ</w:t>
      </w:r>
      <w:r>
        <w:rPr>
          <w:rFonts w:eastAsia="Times New Roman" w:cs="Times New Roman"/>
          <w:b/>
          <w:szCs w:val="24"/>
        </w:rPr>
        <w:t xml:space="preserve">Ν (Νικήτας Κακλαμάνης): </w:t>
      </w:r>
      <w:r>
        <w:rPr>
          <w:rFonts w:eastAsia="Times New Roman" w:cs="Times New Roman"/>
          <w:szCs w:val="24"/>
        </w:rPr>
        <w:t>Κύριε Μανιάτη, κλείστε, σας παρακαλώ!</w:t>
      </w:r>
    </w:p>
    <w:p w14:paraId="694A42C4"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Ο</w:t>
      </w:r>
      <w:r>
        <w:rPr>
          <w:rFonts w:eastAsia="Times New Roman" w:cs="Times New Roman"/>
          <w:b/>
          <w:szCs w:val="24"/>
        </w:rPr>
        <w:t xml:space="preserve"> </w:t>
      </w:r>
      <w:r>
        <w:rPr>
          <w:rFonts w:eastAsia="Times New Roman" w:cs="Times New Roman"/>
          <w:szCs w:val="24"/>
        </w:rPr>
        <w:t>ΣΥΡΙΖΑ τότε κατήγγειλε την Κυβέρνηση ότι κλείνει το μάτι στους αυθαιρετούντες.</w:t>
      </w:r>
    </w:p>
    <w:p w14:paraId="694A42C5"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Ωραία, αυτά θα τα πείτε την Τετάρτη στην </w:t>
      </w:r>
      <w:r>
        <w:rPr>
          <w:rFonts w:eastAsia="Times New Roman" w:cs="Times New Roman"/>
          <w:szCs w:val="24"/>
        </w:rPr>
        <w:t>ε</w:t>
      </w:r>
      <w:r>
        <w:rPr>
          <w:rFonts w:eastAsia="Times New Roman" w:cs="Times New Roman"/>
          <w:szCs w:val="24"/>
        </w:rPr>
        <w:t>πιτροπή.</w:t>
      </w:r>
    </w:p>
    <w:p w14:paraId="694A42C6"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Αρνούμαστε να αποδεχθούμε οποιαδήποτε συζήτηση επί της τροπολογίας όπως και να έχει.</w:t>
      </w:r>
    </w:p>
    <w:p w14:paraId="694A42C7"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Μανιάτη, λυπούμαι πολύ, γιατί δεν καταλάβατε ότι κατά παρέκκλιση σας έδωσα το</w:t>
      </w:r>
      <w:r>
        <w:rPr>
          <w:rFonts w:eastAsia="Times New Roman" w:cs="Times New Roman"/>
          <w:szCs w:val="24"/>
        </w:rPr>
        <w:t>ν</w:t>
      </w:r>
      <w:r>
        <w:rPr>
          <w:rFonts w:eastAsia="Times New Roman" w:cs="Times New Roman"/>
          <w:szCs w:val="24"/>
        </w:rPr>
        <w:t xml:space="preserve"> λόγο. Λυπούμαι πολύ!</w:t>
      </w:r>
    </w:p>
    <w:p w14:paraId="694A42C8"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ΤΡΥΦΩΝ ΑΛΕΞΙΑΔ</w:t>
      </w:r>
      <w:r>
        <w:rPr>
          <w:rFonts w:eastAsia="Times New Roman" w:cs="Times New Roman"/>
          <w:b/>
          <w:szCs w:val="24"/>
        </w:rPr>
        <w:t xml:space="preserve">ΗΣ (Αναπληρωτής Υπουργός Οικονομικών): </w:t>
      </w:r>
      <w:r>
        <w:rPr>
          <w:rFonts w:eastAsia="Times New Roman" w:cs="Times New Roman"/>
          <w:szCs w:val="24"/>
        </w:rPr>
        <w:t>Κύριε Πρόεδρε, παρακαλώ τον λόγο.</w:t>
      </w:r>
    </w:p>
    <w:p w14:paraId="694A42C9"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Αλεξιάδη, ακούστε. Από τη στιγμή που δεν αποσύρετε την τροπολογία, απαντήσατε, τελειώσαμε.</w:t>
      </w:r>
    </w:p>
    <w:p w14:paraId="694A42CA" w14:textId="77777777" w:rsidR="00ED0117" w:rsidRDefault="009D214A">
      <w:pPr>
        <w:spacing w:line="600" w:lineRule="auto"/>
        <w:ind w:firstLine="720"/>
        <w:jc w:val="both"/>
        <w:rPr>
          <w:rFonts w:eastAsia="Times New Roman"/>
          <w:szCs w:val="24"/>
        </w:rPr>
      </w:pPr>
      <w:r>
        <w:rPr>
          <w:rFonts w:eastAsia="Times New Roman"/>
          <w:szCs w:val="24"/>
        </w:rPr>
        <w:t>Κυρίες και κύριοι συνάδελφοι, κηρύσσεται περαιωμένη η</w:t>
      </w:r>
      <w:r>
        <w:rPr>
          <w:rFonts w:eastAsia="Times New Roman"/>
          <w:szCs w:val="24"/>
        </w:rPr>
        <w:t xml:space="preserve"> συζήτηση επί των άρθρων και των τροπολογιών του σχεδίου νόμου του Υπουργείου Περιβάλλοντος και Ενέργειας</w:t>
      </w:r>
      <w:r>
        <w:rPr>
          <w:rFonts w:eastAsia="Times New Roman"/>
          <w:szCs w:val="24"/>
        </w:rPr>
        <w:t>:</w:t>
      </w:r>
      <w:r>
        <w:rPr>
          <w:rFonts w:eastAsia="Times New Roman"/>
          <w:color w:val="000000"/>
          <w:szCs w:val="24"/>
          <w:shd w:val="clear" w:color="auto" w:fill="FFFFFF"/>
        </w:rPr>
        <w:t xml:space="preserve"> «Συνταξιοδοτικές ρυθμίσεις, ενσωμάτωση στο Ελληνικό Δίκαιο της Οδηγίας 2012/27/ΕΕ του Ευρωπαϊκού Κοινοβουλίου και του Συμβουλίου της 25</w:t>
      </w:r>
      <w:r w:rsidRPr="00354A6E">
        <w:rPr>
          <w:rFonts w:eastAsia="Times New Roman"/>
          <w:color w:val="000000"/>
          <w:szCs w:val="24"/>
          <w:shd w:val="clear" w:color="auto" w:fill="FFFFFF"/>
          <w:vertAlign w:val="superscript"/>
        </w:rPr>
        <w:t>ης</w:t>
      </w:r>
      <w:r>
        <w:rPr>
          <w:rFonts w:eastAsia="Times New Roman"/>
          <w:color w:val="000000"/>
          <w:szCs w:val="24"/>
          <w:shd w:val="clear" w:color="auto" w:fill="FFFFFF"/>
        </w:rPr>
        <w:t xml:space="preserve"> Οκτωβρίου 2</w:t>
      </w:r>
      <w:r>
        <w:rPr>
          <w:rFonts w:eastAsia="Times New Roman"/>
          <w:color w:val="000000"/>
          <w:szCs w:val="24"/>
          <w:shd w:val="clear" w:color="auto" w:fill="FFFFFF"/>
        </w:rPr>
        <w:t>012, «Για την ενεργειακή απόδοση, την τροποποίηση των Οδηγιών 2009/125/ΕΚ και 2010/30/ΕΕ και την κατάργηση των Οδηγιών 2004/8/ΕΚ και 2006/32/ΕΚ», όπως τροποποιήθηκε από την Οδηγία 2013/12/ΕΕ του Συμβουλίου της 13</w:t>
      </w:r>
      <w:r w:rsidRPr="00354A6E">
        <w:rPr>
          <w:rFonts w:eastAsia="Times New Roman"/>
          <w:color w:val="000000"/>
          <w:szCs w:val="24"/>
          <w:shd w:val="clear" w:color="auto" w:fill="FFFFFF"/>
          <w:vertAlign w:val="superscript"/>
        </w:rPr>
        <w:t>ης</w:t>
      </w:r>
      <w:r>
        <w:rPr>
          <w:rFonts w:eastAsia="Times New Roman"/>
          <w:color w:val="000000"/>
          <w:szCs w:val="24"/>
          <w:shd w:val="clear" w:color="auto" w:fill="FFFFFF"/>
        </w:rPr>
        <w:t xml:space="preserve"> Μαΐου 2013, «Για την προσαρμογή της Οδηγί</w:t>
      </w:r>
      <w:r>
        <w:rPr>
          <w:rFonts w:eastAsia="Times New Roman"/>
          <w:color w:val="000000"/>
          <w:szCs w:val="24"/>
          <w:shd w:val="clear" w:color="auto" w:fill="FFFFFF"/>
        </w:rPr>
        <w:t>ας 2012/27/ΕΕ του Ευρωπαϊκού Κοινοβουλίου και του Συμβουλίου για την ενεργειακή απόδοση, λόγω της προσχώρησης της Δημοκρατίας της Κροατίας» και άλλες διατάξεις»</w:t>
      </w:r>
      <w:r>
        <w:rPr>
          <w:rFonts w:eastAsia="Times New Roman"/>
          <w:szCs w:val="24"/>
        </w:rPr>
        <w:t xml:space="preserve"> </w:t>
      </w:r>
    </w:p>
    <w:p w14:paraId="694A42CB" w14:textId="77777777" w:rsidR="00ED0117" w:rsidRDefault="009D214A">
      <w:pPr>
        <w:spacing w:line="600" w:lineRule="auto"/>
        <w:ind w:firstLine="720"/>
        <w:jc w:val="both"/>
        <w:rPr>
          <w:rFonts w:eastAsia="Times New Roman"/>
          <w:szCs w:val="24"/>
        </w:rPr>
      </w:pPr>
      <w:r>
        <w:rPr>
          <w:rFonts w:eastAsia="Times New Roman"/>
          <w:szCs w:val="24"/>
        </w:rPr>
        <w:t>Μέσα στις αλλαγές του Κανονισμού, κύριε Πρόεδρε, νομίζω πως πρέπει να μπει και ότι δεν χρειάζε</w:t>
      </w:r>
      <w:r>
        <w:rPr>
          <w:rFonts w:eastAsia="Times New Roman"/>
          <w:szCs w:val="24"/>
        </w:rPr>
        <w:t xml:space="preserve">ται δέκα φορές μέσα σε </w:t>
      </w:r>
      <w:r>
        <w:rPr>
          <w:rFonts w:eastAsia="Times New Roman"/>
          <w:bCs/>
        </w:rPr>
        <w:t>μία</w:t>
      </w:r>
      <w:r>
        <w:rPr>
          <w:rFonts w:eastAsia="Times New Roman"/>
          <w:szCs w:val="24"/>
        </w:rPr>
        <w:t xml:space="preserve"> μέρα να επαναλαμβάνουμε τον τίτλο του νομοσχεδίου.</w:t>
      </w:r>
    </w:p>
    <w:p w14:paraId="694A42CC" w14:textId="77777777" w:rsidR="00ED0117" w:rsidRDefault="009D214A">
      <w:pPr>
        <w:spacing w:line="600" w:lineRule="auto"/>
        <w:ind w:firstLine="720"/>
        <w:jc w:val="both"/>
        <w:rPr>
          <w:rFonts w:eastAsia="Times New Roman"/>
        </w:rPr>
      </w:pPr>
      <w:r>
        <w:rPr>
          <w:rFonts w:eastAsia="Times New Roman"/>
          <w:szCs w:val="24"/>
        </w:rPr>
        <w:t>Για την ψήφιση του νομοσχεδίου επί της αρχής και επί των άρθρων 21, 31,39, 42, 43, 44 και 51 του σχεδίου νόμου έχει υποβληθεί αίτηση διεξαγωγής ονομαστικής ψηφοφορίας Βουλευτ</w:t>
      </w:r>
      <w:r>
        <w:rPr>
          <w:rFonts w:eastAsia="Times New Roman"/>
          <w:szCs w:val="24"/>
        </w:rPr>
        <w:t>ών</w:t>
      </w:r>
      <w:r>
        <w:rPr>
          <w:rFonts w:eastAsia="Times New Roman"/>
          <w:szCs w:val="24"/>
        </w:rPr>
        <w:t xml:space="preserve"> τ</w:t>
      </w:r>
      <w:r>
        <w:rPr>
          <w:rFonts w:eastAsia="Times New Roman"/>
          <w:szCs w:val="24"/>
        </w:rPr>
        <w:t xml:space="preserve">ης </w:t>
      </w:r>
      <w:r>
        <w:rPr>
          <w:rFonts w:eastAsia="Times New Roman"/>
        </w:rPr>
        <w:t>Νέας Δημοκρατίας</w:t>
      </w:r>
      <w:r>
        <w:rPr>
          <w:rFonts w:eastAsia="Times New Roman"/>
        </w:rPr>
        <w:t xml:space="preserve"> της οποίας το κείμενο έχει ως εξής:</w:t>
      </w:r>
    </w:p>
    <w:p w14:paraId="694A42CD" w14:textId="77777777" w:rsidR="00ED0117" w:rsidRDefault="009D214A">
      <w:pPr>
        <w:spacing w:line="600" w:lineRule="auto"/>
        <w:ind w:firstLine="720"/>
        <w:jc w:val="center"/>
        <w:rPr>
          <w:rFonts w:eastAsia="Times New Roman"/>
        </w:rPr>
      </w:pPr>
      <w:r>
        <w:rPr>
          <w:rFonts w:eastAsia="Times New Roman"/>
        </w:rPr>
        <w:t>ΑΛΛΑΓΗ ΣΕΛΙΔΑΣ</w:t>
      </w:r>
    </w:p>
    <w:p w14:paraId="694A42CE" w14:textId="77777777" w:rsidR="00ED0117" w:rsidRDefault="009D214A">
      <w:pPr>
        <w:spacing w:line="600" w:lineRule="auto"/>
        <w:ind w:firstLine="720"/>
        <w:jc w:val="center"/>
        <w:rPr>
          <w:rFonts w:eastAsia="Times New Roman"/>
        </w:rPr>
      </w:pPr>
      <w:r>
        <w:rPr>
          <w:rFonts w:eastAsia="Times New Roman"/>
        </w:rPr>
        <w:t>(Να μπει η σελίδα 921α)</w:t>
      </w:r>
    </w:p>
    <w:p w14:paraId="694A42CF" w14:textId="77777777" w:rsidR="00ED0117" w:rsidRDefault="009D214A">
      <w:pPr>
        <w:spacing w:line="600" w:lineRule="auto"/>
        <w:ind w:firstLine="720"/>
        <w:jc w:val="center"/>
        <w:rPr>
          <w:rFonts w:eastAsia="Times New Roman"/>
          <w:szCs w:val="24"/>
        </w:rPr>
      </w:pPr>
      <w:r>
        <w:rPr>
          <w:rFonts w:eastAsia="Times New Roman"/>
        </w:rPr>
        <w:t>ΑΛΛΑΓΗ ΣΕΛΙΔΑΣ</w:t>
      </w:r>
    </w:p>
    <w:p w14:paraId="694A42D0" w14:textId="77777777" w:rsidR="00ED0117" w:rsidRDefault="009D214A">
      <w:pPr>
        <w:spacing w:line="600" w:lineRule="auto"/>
        <w:ind w:firstLine="720"/>
        <w:jc w:val="both"/>
        <w:rPr>
          <w:rFonts w:eastAsia="Times New Roman"/>
          <w:szCs w:val="24"/>
        </w:rPr>
      </w:pPr>
      <w:r>
        <w:rPr>
          <w:rFonts w:eastAsia="Times New Roman" w:cs="Times New Roman"/>
          <w:b/>
          <w:szCs w:val="24"/>
        </w:rPr>
        <w:t>ΠΡΟΕΔΡΕΥΩΝ (Νικήτας Κακλαμάνης):</w:t>
      </w:r>
      <w:r>
        <w:rPr>
          <w:rFonts w:eastAsia="Times New Roman"/>
          <w:szCs w:val="24"/>
        </w:rPr>
        <w:t xml:space="preserve">Θα αναγνώσω </w:t>
      </w:r>
      <w:r>
        <w:rPr>
          <w:rFonts w:eastAsia="Times New Roman"/>
          <w:szCs w:val="24"/>
        </w:rPr>
        <w:t>και</w:t>
      </w:r>
      <w:r>
        <w:rPr>
          <w:rFonts w:eastAsia="Times New Roman"/>
          <w:szCs w:val="24"/>
        </w:rPr>
        <w:t xml:space="preserve"> τον κατάλογο των υπογραφόντων την αίτηση ονομαστικής ψηφοφορίας Βουλευτών της </w:t>
      </w:r>
      <w:r>
        <w:rPr>
          <w:rFonts w:eastAsia="Times New Roman"/>
        </w:rPr>
        <w:t>Νέας Δημοκρατίας</w:t>
      </w:r>
      <w:r>
        <w:rPr>
          <w:rFonts w:eastAsia="Times New Roman"/>
          <w:szCs w:val="24"/>
        </w:rPr>
        <w:t xml:space="preserve">, </w:t>
      </w:r>
      <w:r>
        <w:rPr>
          <w:rFonts w:eastAsia="Times New Roman"/>
          <w:szCs w:val="24"/>
        </w:rPr>
        <w:t xml:space="preserve">για να διαπιστωθεί αν υπάρχει ο απαιτούμενος από τον Κανονισμό αριθμός για την υποβολή της. </w:t>
      </w:r>
    </w:p>
    <w:p w14:paraId="694A42D1" w14:textId="77777777" w:rsidR="00ED0117" w:rsidRDefault="009D214A">
      <w:pPr>
        <w:spacing w:line="600" w:lineRule="auto"/>
        <w:ind w:firstLine="720"/>
        <w:jc w:val="both"/>
        <w:rPr>
          <w:rFonts w:eastAsia="Times New Roman"/>
          <w:szCs w:val="24"/>
        </w:rPr>
      </w:pPr>
      <w:r>
        <w:rPr>
          <w:rFonts w:eastAsia="Times New Roman"/>
        </w:rPr>
        <w:t xml:space="preserve">Ο κ. Κωνσταντίνος Σκρέκας. </w:t>
      </w:r>
      <w:r>
        <w:rPr>
          <w:rFonts w:eastAsia="Times New Roman"/>
          <w:szCs w:val="24"/>
        </w:rPr>
        <w:t>Παρών.</w:t>
      </w:r>
    </w:p>
    <w:p w14:paraId="694A42D2" w14:textId="77777777" w:rsidR="00ED0117" w:rsidRDefault="009D214A">
      <w:pPr>
        <w:spacing w:line="600" w:lineRule="auto"/>
        <w:ind w:firstLine="720"/>
        <w:jc w:val="both"/>
        <w:rPr>
          <w:rFonts w:eastAsia="Times New Roman"/>
          <w:szCs w:val="24"/>
        </w:rPr>
      </w:pPr>
      <w:r>
        <w:rPr>
          <w:rFonts w:eastAsia="Times New Roman"/>
        </w:rPr>
        <w:t xml:space="preserve">Ο κ. Ιωάννης Βρούτσης. </w:t>
      </w:r>
      <w:r>
        <w:rPr>
          <w:rFonts w:eastAsia="Times New Roman"/>
          <w:szCs w:val="24"/>
        </w:rPr>
        <w:t>Παρών.</w:t>
      </w:r>
    </w:p>
    <w:p w14:paraId="694A42D3" w14:textId="77777777" w:rsidR="00ED0117" w:rsidRDefault="009D214A">
      <w:pPr>
        <w:spacing w:line="600" w:lineRule="auto"/>
        <w:ind w:firstLine="720"/>
        <w:jc w:val="both"/>
        <w:rPr>
          <w:rFonts w:eastAsia="Times New Roman"/>
          <w:szCs w:val="24"/>
        </w:rPr>
      </w:pPr>
      <w:r>
        <w:rPr>
          <w:rFonts w:eastAsia="Times New Roman"/>
        </w:rPr>
        <w:t xml:space="preserve">Ο κ. Ιωάννης Πλακιωτάκης. </w:t>
      </w:r>
      <w:r>
        <w:rPr>
          <w:rFonts w:eastAsia="Times New Roman"/>
          <w:szCs w:val="24"/>
        </w:rPr>
        <w:t>Παρών.</w:t>
      </w:r>
    </w:p>
    <w:p w14:paraId="694A42D4" w14:textId="77777777" w:rsidR="00ED0117" w:rsidRDefault="009D214A">
      <w:pPr>
        <w:spacing w:line="600" w:lineRule="auto"/>
        <w:ind w:firstLine="720"/>
        <w:jc w:val="both"/>
        <w:rPr>
          <w:rFonts w:eastAsia="Times New Roman"/>
          <w:szCs w:val="24"/>
        </w:rPr>
      </w:pPr>
      <w:r>
        <w:rPr>
          <w:rFonts w:eastAsia="Times New Roman"/>
          <w:szCs w:val="24"/>
        </w:rPr>
        <w:t>Ο κ. Απόστολος Βεσυρόπουλος. Παρών.</w:t>
      </w:r>
    </w:p>
    <w:p w14:paraId="694A42D5" w14:textId="77777777" w:rsidR="00ED0117" w:rsidRDefault="009D214A">
      <w:pPr>
        <w:spacing w:line="600" w:lineRule="auto"/>
        <w:ind w:firstLine="720"/>
        <w:jc w:val="both"/>
        <w:rPr>
          <w:rFonts w:eastAsia="Times New Roman"/>
          <w:szCs w:val="24"/>
        </w:rPr>
      </w:pPr>
      <w:r>
        <w:rPr>
          <w:rFonts w:eastAsia="Times New Roman"/>
          <w:szCs w:val="24"/>
        </w:rPr>
        <w:t xml:space="preserve">Ο κ. Εμμανουήλ Κόνσολας. </w:t>
      </w:r>
      <w:r>
        <w:rPr>
          <w:rFonts w:eastAsia="Times New Roman"/>
          <w:szCs w:val="24"/>
        </w:rPr>
        <w:t>Παρών.</w:t>
      </w:r>
    </w:p>
    <w:p w14:paraId="694A42D6" w14:textId="77777777" w:rsidR="00ED0117" w:rsidRDefault="009D214A">
      <w:pPr>
        <w:spacing w:line="600" w:lineRule="auto"/>
        <w:ind w:firstLine="720"/>
        <w:jc w:val="both"/>
        <w:rPr>
          <w:rFonts w:eastAsia="Times New Roman"/>
          <w:szCs w:val="24"/>
        </w:rPr>
      </w:pPr>
      <w:r>
        <w:rPr>
          <w:rFonts w:eastAsia="Times New Roman"/>
          <w:szCs w:val="24"/>
        </w:rPr>
        <w:t>Ο κ. Χρήστος Κέλλας. Παρών.</w:t>
      </w:r>
    </w:p>
    <w:p w14:paraId="694A42D7" w14:textId="77777777" w:rsidR="00ED0117" w:rsidRDefault="009D214A">
      <w:pPr>
        <w:spacing w:line="600" w:lineRule="auto"/>
        <w:ind w:firstLine="720"/>
        <w:jc w:val="both"/>
        <w:rPr>
          <w:rFonts w:eastAsia="Times New Roman"/>
          <w:szCs w:val="24"/>
        </w:rPr>
      </w:pPr>
      <w:r>
        <w:rPr>
          <w:rFonts w:eastAsia="Times New Roman"/>
          <w:szCs w:val="24"/>
        </w:rPr>
        <w:t>Ο κ. Ιωάννης Κεφαλογιάννης. Παρών.</w:t>
      </w:r>
    </w:p>
    <w:p w14:paraId="694A42D8" w14:textId="77777777" w:rsidR="00ED0117" w:rsidRDefault="009D214A">
      <w:pPr>
        <w:spacing w:line="600" w:lineRule="auto"/>
        <w:ind w:firstLine="720"/>
        <w:jc w:val="both"/>
        <w:rPr>
          <w:rFonts w:eastAsia="Times New Roman"/>
          <w:szCs w:val="24"/>
        </w:rPr>
      </w:pPr>
      <w:r>
        <w:rPr>
          <w:rFonts w:eastAsia="Times New Roman"/>
          <w:szCs w:val="24"/>
        </w:rPr>
        <w:t>Η κ. Γεωργία Μαρτίνου. Παρούσα.</w:t>
      </w:r>
    </w:p>
    <w:p w14:paraId="694A42D9" w14:textId="77777777" w:rsidR="00ED0117" w:rsidRDefault="009D214A">
      <w:pPr>
        <w:spacing w:line="600" w:lineRule="auto"/>
        <w:ind w:firstLine="720"/>
        <w:jc w:val="both"/>
        <w:rPr>
          <w:rFonts w:eastAsia="Times New Roman"/>
          <w:szCs w:val="24"/>
        </w:rPr>
      </w:pPr>
      <w:r>
        <w:rPr>
          <w:rFonts w:eastAsia="Times New Roman"/>
          <w:szCs w:val="24"/>
        </w:rPr>
        <w:t>Ο κ. Δημήτριος Κυριαζίδης. Παρών.</w:t>
      </w:r>
    </w:p>
    <w:p w14:paraId="694A42DA" w14:textId="77777777" w:rsidR="00ED0117" w:rsidRDefault="009D214A">
      <w:pPr>
        <w:spacing w:line="600" w:lineRule="auto"/>
        <w:ind w:firstLine="720"/>
        <w:jc w:val="both"/>
        <w:rPr>
          <w:rFonts w:eastAsia="Times New Roman"/>
          <w:szCs w:val="24"/>
        </w:rPr>
      </w:pPr>
      <w:r>
        <w:rPr>
          <w:rFonts w:eastAsia="Times New Roman"/>
          <w:szCs w:val="24"/>
        </w:rPr>
        <w:t>Ο κ. Στέργιος Γιαννάκης. Παρών.</w:t>
      </w:r>
    </w:p>
    <w:p w14:paraId="694A42DB" w14:textId="77777777" w:rsidR="00ED0117" w:rsidRDefault="009D214A">
      <w:pPr>
        <w:spacing w:line="600" w:lineRule="auto"/>
        <w:ind w:firstLine="720"/>
        <w:jc w:val="both"/>
        <w:rPr>
          <w:rFonts w:eastAsia="Times New Roman"/>
          <w:szCs w:val="24"/>
        </w:rPr>
      </w:pPr>
      <w:r>
        <w:rPr>
          <w:rFonts w:eastAsia="Times New Roman"/>
          <w:szCs w:val="24"/>
        </w:rPr>
        <w:t>Ο κ. Βασίλειος Γιόγιακας. Παρών.</w:t>
      </w:r>
    </w:p>
    <w:p w14:paraId="694A42DC" w14:textId="77777777" w:rsidR="00ED0117" w:rsidRDefault="009D214A">
      <w:pPr>
        <w:spacing w:line="600" w:lineRule="auto"/>
        <w:ind w:firstLine="720"/>
        <w:jc w:val="both"/>
        <w:rPr>
          <w:rFonts w:eastAsia="Times New Roman"/>
          <w:szCs w:val="24"/>
        </w:rPr>
      </w:pPr>
      <w:r>
        <w:rPr>
          <w:rFonts w:eastAsia="Times New Roman"/>
          <w:szCs w:val="24"/>
        </w:rPr>
        <w:t>Ο κ. Χρήστος Μπουκώρος. Παρών.</w:t>
      </w:r>
    </w:p>
    <w:p w14:paraId="694A42DD" w14:textId="77777777" w:rsidR="00ED0117" w:rsidRDefault="009D214A">
      <w:pPr>
        <w:spacing w:line="600" w:lineRule="auto"/>
        <w:ind w:firstLine="720"/>
        <w:jc w:val="both"/>
        <w:rPr>
          <w:rFonts w:eastAsia="Times New Roman"/>
          <w:szCs w:val="24"/>
        </w:rPr>
      </w:pPr>
      <w:r>
        <w:rPr>
          <w:rFonts w:eastAsia="Times New Roman"/>
          <w:szCs w:val="24"/>
        </w:rPr>
        <w:t>Η κ. Σοφία Βούλτεψη. Παρ</w:t>
      </w:r>
      <w:r>
        <w:rPr>
          <w:rFonts w:eastAsia="Times New Roman"/>
          <w:szCs w:val="24"/>
        </w:rPr>
        <w:t>ούσα.</w:t>
      </w:r>
    </w:p>
    <w:p w14:paraId="694A42DE" w14:textId="77777777" w:rsidR="00ED0117" w:rsidRDefault="009D214A">
      <w:pPr>
        <w:spacing w:line="600" w:lineRule="auto"/>
        <w:ind w:firstLine="720"/>
        <w:jc w:val="both"/>
        <w:rPr>
          <w:rFonts w:eastAsia="Times New Roman"/>
          <w:szCs w:val="24"/>
        </w:rPr>
      </w:pPr>
      <w:r>
        <w:rPr>
          <w:rFonts w:eastAsia="Times New Roman"/>
          <w:szCs w:val="24"/>
        </w:rPr>
        <w:t>Δ</w:t>
      </w:r>
      <w:r>
        <w:rPr>
          <w:rFonts w:eastAsia="Times New Roman"/>
          <w:szCs w:val="24"/>
        </w:rPr>
        <w:t xml:space="preserve">εν χρειάζεται να αναγνώσω τους παρακάτω, διότι συμπληρώθηκε ο απαιτούμενος από τον Κανονισμό αριθμός υπογραφόντων την αίτηση ονομαστικής ψηφοφορίας Βουλευτών της </w:t>
      </w:r>
      <w:r>
        <w:rPr>
          <w:rFonts w:eastAsia="Times New Roman"/>
        </w:rPr>
        <w:t>Νέας Δημοκρατίας.</w:t>
      </w:r>
    </w:p>
    <w:p w14:paraId="694A42DF" w14:textId="77777777" w:rsidR="00ED0117" w:rsidRDefault="009D214A">
      <w:pPr>
        <w:spacing w:line="600" w:lineRule="auto"/>
        <w:ind w:firstLine="720"/>
        <w:jc w:val="both"/>
        <w:rPr>
          <w:rFonts w:eastAsia="Times New Roman"/>
        </w:rPr>
      </w:pPr>
      <w:r>
        <w:rPr>
          <w:rFonts w:eastAsia="Times New Roman"/>
          <w:szCs w:val="24"/>
        </w:rPr>
        <w:t>Επίσης, κ</w:t>
      </w:r>
      <w:r>
        <w:rPr>
          <w:rFonts w:eastAsia="Times New Roman"/>
          <w:szCs w:val="24"/>
        </w:rPr>
        <w:t xml:space="preserve">υρίες και κύριοι συνάδελφοι, για την ψήφιση του νομοσχεδίου </w:t>
      </w:r>
      <w:r>
        <w:rPr>
          <w:rFonts w:eastAsia="Times New Roman"/>
          <w:szCs w:val="24"/>
        </w:rPr>
        <w:t>επί των άρθρων 51 και 53 έχει υποβληθεί αίτηση διεξαγωγής ονομαστικής ψηφοφορίας από Βουλευτές του Λαϊκού Συνδέσμου - Χρυσή Αυγή</w:t>
      </w:r>
      <w:r>
        <w:rPr>
          <w:rFonts w:eastAsia="Times New Roman"/>
        </w:rPr>
        <w:t>, της οποίας το κείμενο έχει ως εξής:</w:t>
      </w:r>
    </w:p>
    <w:p w14:paraId="694A42E0" w14:textId="77777777" w:rsidR="00ED0117" w:rsidRDefault="009D214A">
      <w:pPr>
        <w:spacing w:line="600" w:lineRule="auto"/>
        <w:ind w:firstLine="720"/>
        <w:jc w:val="center"/>
        <w:rPr>
          <w:rFonts w:eastAsia="Times New Roman"/>
        </w:rPr>
      </w:pPr>
      <w:r>
        <w:rPr>
          <w:rFonts w:eastAsia="Times New Roman"/>
        </w:rPr>
        <w:t>ΑΛΛΑΓΗ ΣΕΛΙΔΑΣ</w:t>
      </w:r>
    </w:p>
    <w:p w14:paraId="694A42E1" w14:textId="77777777" w:rsidR="00ED0117" w:rsidRDefault="009D214A">
      <w:pPr>
        <w:spacing w:line="600" w:lineRule="auto"/>
        <w:ind w:firstLine="720"/>
        <w:jc w:val="center"/>
        <w:rPr>
          <w:rFonts w:eastAsia="Times New Roman"/>
        </w:rPr>
      </w:pPr>
      <w:r>
        <w:rPr>
          <w:rFonts w:eastAsia="Times New Roman"/>
        </w:rPr>
        <w:t>(Να μπει η σελίδα 922 α)</w:t>
      </w:r>
      <w:r>
        <w:rPr>
          <w:rFonts w:eastAsia="Times New Roman"/>
        </w:rPr>
        <w:t xml:space="preserve"> </w:t>
      </w:r>
    </w:p>
    <w:p w14:paraId="694A42E2" w14:textId="77777777" w:rsidR="00ED0117" w:rsidRDefault="009D214A">
      <w:pPr>
        <w:spacing w:line="600" w:lineRule="auto"/>
        <w:ind w:firstLine="720"/>
        <w:jc w:val="center"/>
        <w:rPr>
          <w:rFonts w:eastAsia="Times New Roman"/>
        </w:rPr>
      </w:pPr>
      <w:r>
        <w:rPr>
          <w:rFonts w:eastAsia="Times New Roman"/>
        </w:rPr>
        <w:t>ΑΛΛΑΓΗ ΣΕΛΙΔΑΣ</w:t>
      </w:r>
    </w:p>
    <w:p w14:paraId="694A42E3" w14:textId="77777777" w:rsidR="00ED0117" w:rsidRDefault="009D214A">
      <w:pPr>
        <w:spacing w:line="600" w:lineRule="auto"/>
        <w:ind w:firstLine="720"/>
        <w:jc w:val="both"/>
        <w:rPr>
          <w:rFonts w:eastAsia="Times New Roman"/>
          <w:szCs w:val="24"/>
        </w:rPr>
      </w:pPr>
      <w:r>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szCs w:val="24"/>
        </w:rPr>
        <w:t>Θ</w:t>
      </w:r>
      <w:r>
        <w:rPr>
          <w:rFonts w:eastAsia="Times New Roman"/>
          <w:szCs w:val="24"/>
        </w:rPr>
        <w:t xml:space="preserve">α αναγνώσω τώρα και τον κατάλογο των υπογραφόντων την αίτηση ονομαστικής ψηφοφορίας Βουλευτών του Λαϊκού Συνδέσμου - Χρυσή Αυγή, για να διαπιστωθεί αν υπάρχει ο απαιτούμενος από τον Κανονισμό αριθμός για την υποβολή της. </w:t>
      </w:r>
    </w:p>
    <w:p w14:paraId="694A42E4" w14:textId="77777777" w:rsidR="00ED0117" w:rsidRDefault="009D214A">
      <w:pPr>
        <w:spacing w:line="600" w:lineRule="auto"/>
        <w:ind w:firstLine="720"/>
        <w:jc w:val="both"/>
        <w:rPr>
          <w:rFonts w:eastAsia="Times New Roman"/>
          <w:szCs w:val="24"/>
        </w:rPr>
      </w:pPr>
      <w:r>
        <w:rPr>
          <w:rFonts w:eastAsia="Times New Roman"/>
          <w:szCs w:val="24"/>
        </w:rPr>
        <w:t xml:space="preserve">Ο κ. Ιωάννης Αϊβατίδης. Παρών. </w:t>
      </w:r>
    </w:p>
    <w:p w14:paraId="694A42E5" w14:textId="77777777" w:rsidR="00ED0117" w:rsidRDefault="009D214A">
      <w:pPr>
        <w:spacing w:line="600" w:lineRule="auto"/>
        <w:ind w:firstLine="720"/>
        <w:jc w:val="both"/>
        <w:rPr>
          <w:rFonts w:eastAsia="Times New Roman"/>
          <w:szCs w:val="24"/>
        </w:rPr>
      </w:pPr>
      <w:r>
        <w:rPr>
          <w:rFonts w:eastAsia="Times New Roman"/>
          <w:szCs w:val="24"/>
        </w:rPr>
        <w:t xml:space="preserve">Η </w:t>
      </w:r>
      <w:r>
        <w:rPr>
          <w:rFonts w:eastAsia="Times New Roman"/>
          <w:szCs w:val="24"/>
        </w:rPr>
        <w:t>κ. Σωτηρία Βλάχου. Παρούσα.</w:t>
      </w:r>
    </w:p>
    <w:p w14:paraId="694A42E6" w14:textId="77777777" w:rsidR="00ED0117" w:rsidRDefault="009D214A">
      <w:pPr>
        <w:spacing w:line="600" w:lineRule="auto"/>
        <w:ind w:firstLine="720"/>
        <w:jc w:val="both"/>
        <w:rPr>
          <w:rFonts w:eastAsia="Times New Roman"/>
          <w:szCs w:val="24"/>
        </w:rPr>
      </w:pPr>
      <w:r>
        <w:rPr>
          <w:rFonts w:eastAsia="Times New Roman"/>
          <w:szCs w:val="24"/>
        </w:rPr>
        <w:t>Ο κ. Γεώργιος Γερμενής. Παρών.</w:t>
      </w:r>
    </w:p>
    <w:p w14:paraId="694A42E7" w14:textId="77777777" w:rsidR="00ED0117" w:rsidRDefault="009D214A">
      <w:pPr>
        <w:spacing w:line="600" w:lineRule="auto"/>
        <w:ind w:firstLine="720"/>
        <w:jc w:val="both"/>
        <w:rPr>
          <w:rFonts w:eastAsia="Times New Roman"/>
          <w:szCs w:val="24"/>
        </w:rPr>
      </w:pPr>
      <w:r>
        <w:rPr>
          <w:rFonts w:eastAsia="Times New Roman"/>
          <w:szCs w:val="24"/>
        </w:rPr>
        <w:t xml:space="preserve">Ο κ. Αντώνιος Γρέγος. Παρών. </w:t>
      </w:r>
    </w:p>
    <w:p w14:paraId="694A42E8" w14:textId="77777777" w:rsidR="00ED0117" w:rsidRDefault="009D214A">
      <w:pPr>
        <w:spacing w:line="600" w:lineRule="auto"/>
        <w:ind w:firstLine="720"/>
        <w:jc w:val="both"/>
        <w:rPr>
          <w:rFonts w:eastAsia="Times New Roman"/>
          <w:szCs w:val="24"/>
        </w:rPr>
      </w:pPr>
      <w:r>
        <w:rPr>
          <w:rFonts w:eastAsia="Times New Roman"/>
          <w:szCs w:val="24"/>
        </w:rPr>
        <w:t xml:space="preserve">Η κ. Ελένη Ζαρούλια. Παρούσα. </w:t>
      </w:r>
    </w:p>
    <w:p w14:paraId="694A42E9" w14:textId="77777777" w:rsidR="00ED0117" w:rsidRDefault="009D214A">
      <w:pPr>
        <w:spacing w:line="600" w:lineRule="auto"/>
        <w:ind w:firstLine="720"/>
        <w:jc w:val="both"/>
        <w:rPr>
          <w:rFonts w:eastAsia="Times New Roman"/>
          <w:szCs w:val="24"/>
        </w:rPr>
      </w:pPr>
      <w:r>
        <w:rPr>
          <w:rFonts w:eastAsia="Times New Roman"/>
          <w:szCs w:val="24"/>
        </w:rPr>
        <w:t xml:space="preserve">Ο κ. Παναγιώτης Ηλιόπουλος. Παρών. </w:t>
      </w:r>
    </w:p>
    <w:p w14:paraId="694A42EA" w14:textId="77777777" w:rsidR="00ED0117" w:rsidRDefault="009D214A">
      <w:pPr>
        <w:spacing w:line="600" w:lineRule="auto"/>
        <w:ind w:firstLine="720"/>
        <w:jc w:val="both"/>
        <w:rPr>
          <w:rFonts w:eastAsia="Times New Roman"/>
          <w:szCs w:val="24"/>
        </w:rPr>
      </w:pPr>
      <w:r>
        <w:rPr>
          <w:rFonts w:eastAsia="Times New Roman"/>
          <w:szCs w:val="24"/>
        </w:rPr>
        <w:t>Ο κ. Ευάγγελος Καρακώστας. Παρών.</w:t>
      </w:r>
    </w:p>
    <w:p w14:paraId="694A42EB" w14:textId="77777777" w:rsidR="00ED0117" w:rsidRDefault="009D214A">
      <w:pPr>
        <w:spacing w:line="600" w:lineRule="auto"/>
        <w:ind w:firstLine="720"/>
        <w:jc w:val="both"/>
        <w:rPr>
          <w:rFonts w:eastAsia="Times New Roman"/>
          <w:szCs w:val="24"/>
        </w:rPr>
      </w:pPr>
      <w:r>
        <w:rPr>
          <w:rFonts w:eastAsia="Times New Roman"/>
          <w:szCs w:val="24"/>
        </w:rPr>
        <w:t xml:space="preserve">Ο κ. Ηλίας Κασιδιάρης. Παρών. </w:t>
      </w:r>
    </w:p>
    <w:p w14:paraId="694A42EC" w14:textId="77777777" w:rsidR="00ED0117" w:rsidRDefault="009D214A">
      <w:pPr>
        <w:spacing w:line="600" w:lineRule="auto"/>
        <w:ind w:firstLine="720"/>
        <w:jc w:val="both"/>
        <w:rPr>
          <w:rFonts w:eastAsia="Times New Roman"/>
          <w:szCs w:val="24"/>
        </w:rPr>
      </w:pPr>
      <w:r>
        <w:rPr>
          <w:rFonts w:eastAsia="Times New Roman"/>
          <w:szCs w:val="24"/>
        </w:rPr>
        <w:t xml:space="preserve">Ο κ. Νικόλαος Κούζηλος. Παρών. </w:t>
      </w:r>
    </w:p>
    <w:p w14:paraId="694A42ED" w14:textId="77777777" w:rsidR="00ED0117" w:rsidRDefault="009D214A">
      <w:pPr>
        <w:spacing w:line="600" w:lineRule="auto"/>
        <w:ind w:firstLine="720"/>
        <w:jc w:val="both"/>
        <w:rPr>
          <w:rFonts w:eastAsia="Times New Roman"/>
          <w:szCs w:val="24"/>
        </w:rPr>
      </w:pPr>
      <w:r>
        <w:rPr>
          <w:rFonts w:eastAsia="Times New Roman"/>
          <w:szCs w:val="24"/>
        </w:rPr>
        <w:t xml:space="preserve">Ο </w:t>
      </w:r>
      <w:r>
        <w:rPr>
          <w:rFonts w:eastAsia="Times New Roman"/>
          <w:szCs w:val="24"/>
        </w:rPr>
        <w:t>κ. Δημήτριος Κουκούτσης. Παρών.</w:t>
      </w:r>
    </w:p>
    <w:p w14:paraId="694A42EE" w14:textId="77777777" w:rsidR="00ED0117" w:rsidRDefault="009D214A">
      <w:pPr>
        <w:spacing w:line="600" w:lineRule="auto"/>
        <w:ind w:firstLine="720"/>
        <w:jc w:val="both"/>
        <w:rPr>
          <w:rFonts w:eastAsia="Times New Roman"/>
          <w:szCs w:val="24"/>
        </w:rPr>
      </w:pPr>
      <w:r>
        <w:rPr>
          <w:rFonts w:eastAsia="Times New Roman"/>
          <w:szCs w:val="24"/>
        </w:rPr>
        <w:t>Ο κ. Ιωάννης Λαγός. Παρών.</w:t>
      </w:r>
    </w:p>
    <w:p w14:paraId="694A42EF" w14:textId="77777777" w:rsidR="00ED0117" w:rsidRDefault="009D214A">
      <w:pPr>
        <w:spacing w:line="600" w:lineRule="auto"/>
        <w:ind w:firstLine="720"/>
        <w:jc w:val="both"/>
        <w:rPr>
          <w:rFonts w:eastAsia="Times New Roman"/>
          <w:szCs w:val="24"/>
        </w:rPr>
      </w:pPr>
      <w:r>
        <w:rPr>
          <w:rFonts w:eastAsia="Times New Roman"/>
          <w:szCs w:val="24"/>
        </w:rPr>
        <w:t>Ο κ. Νικόλαος Μίχος. Παρών.</w:t>
      </w:r>
    </w:p>
    <w:p w14:paraId="694A42F0" w14:textId="77777777" w:rsidR="00ED0117" w:rsidRDefault="009D214A">
      <w:pPr>
        <w:spacing w:line="600" w:lineRule="auto"/>
        <w:ind w:firstLine="720"/>
        <w:jc w:val="both"/>
        <w:rPr>
          <w:rFonts w:eastAsia="Times New Roman"/>
          <w:szCs w:val="24"/>
        </w:rPr>
      </w:pPr>
      <w:r>
        <w:rPr>
          <w:rFonts w:eastAsia="Times New Roman"/>
          <w:szCs w:val="24"/>
        </w:rPr>
        <w:t>Ο κ. Κωνσταντίνος Μπαρμπαρούσης. Παρών.</w:t>
      </w:r>
    </w:p>
    <w:p w14:paraId="694A42F1" w14:textId="77777777" w:rsidR="00ED0117" w:rsidRDefault="009D214A">
      <w:pPr>
        <w:spacing w:line="600" w:lineRule="auto"/>
        <w:ind w:firstLine="720"/>
        <w:jc w:val="both"/>
        <w:rPr>
          <w:rFonts w:eastAsia="Times New Roman"/>
          <w:szCs w:val="24"/>
        </w:rPr>
      </w:pPr>
      <w:r>
        <w:rPr>
          <w:rFonts w:eastAsia="Times New Roman"/>
          <w:szCs w:val="24"/>
        </w:rPr>
        <w:t>Ο κ. Ηλίας Παναγιώταρος. Παρών.</w:t>
      </w:r>
    </w:p>
    <w:p w14:paraId="694A42F2" w14:textId="77777777" w:rsidR="00ED0117" w:rsidRDefault="009D214A">
      <w:pPr>
        <w:spacing w:line="600" w:lineRule="auto"/>
        <w:ind w:firstLine="720"/>
        <w:jc w:val="both"/>
        <w:rPr>
          <w:rFonts w:eastAsia="Times New Roman"/>
          <w:szCs w:val="24"/>
        </w:rPr>
      </w:pPr>
      <w:r>
        <w:rPr>
          <w:rFonts w:eastAsia="Times New Roman"/>
          <w:szCs w:val="24"/>
        </w:rPr>
        <w:t>Ο κ. Χρήστος Παππάς. Παρών.</w:t>
      </w:r>
    </w:p>
    <w:p w14:paraId="694A42F3" w14:textId="77777777" w:rsidR="00ED0117" w:rsidRDefault="009D214A">
      <w:pPr>
        <w:spacing w:line="600" w:lineRule="auto"/>
        <w:ind w:firstLine="720"/>
        <w:rPr>
          <w:rFonts w:eastAsia="Times New Roman"/>
          <w:szCs w:val="24"/>
        </w:rPr>
      </w:pPr>
      <w:r>
        <w:rPr>
          <w:rFonts w:eastAsia="Times New Roman"/>
          <w:szCs w:val="24"/>
        </w:rPr>
        <w:t xml:space="preserve">Δεν χρειάζονται οι υπόλοιποι. Συμπληρώθηκε ο απαιτούμενος από τον </w:t>
      </w:r>
      <w:r>
        <w:rPr>
          <w:rFonts w:eastAsia="Times New Roman"/>
          <w:szCs w:val="24"/>
        </w:rPr>
        <w:t>Κανονισμό αριθμός υπογραφόντων την αίτηση ονομαστικής ψηφοφορίας Βουλευτών του Λαϊκού Συνδέσμου - Χρυσή Αυγή.</w:t>
      </w:r>
    </w:p>
    <w:p w14:paraId="694A42F4" w14:textId="77777777" w:rsidR="00ED0117" w:rsidRDefault="009D214A">
      <w:pPr>
        <w:spacing w:line="600" w:lineRule="auto"/>
        <w:ind w:firstLine="720"/>
        <w:jc w:val="both"/>
        <w:rPr>
          <w:rFonts w:eastAsia="Times New Roman"/>
        </w:rPr>
      </w:pPr>
      <w:r>
        <w:rPr>
          <w:rFonts w:eastAsia="Times New Roman"/>
          <w:szCs w:val="24"/>
        </w:rPr>
        <w:t xml:space="preserve">Επίσης, για την ψήφιση του νομοσχεδίου επί των άρθρων 31, 35, 42 και 51 έχει υποβληθεί αίτηση διεξαγωγής ονομαστικής ψηφοφορίας από Βουλευτές της </w:t>
      </w:r>
      <w:r>
        <w:rPr>
          <w:rFonts w:eastAsia="Times New Roman"/>
        </w:rPr>
        <w:t>Δημοκρατικής Συμπαράταξης</w:t>
      </w:r>
      <w:r>
        <w:rPr>
          <w:rFonts w:eastAsia="Times New Roman"/>
        </w:rPr>
        <w:t>, της οποίας το κείμενο έχει ως εξής:</w:t>
      </w:r>
    </w:p>
    <w:p w14:paraId="694A42F5" w14:textId="77777777" w:rsidR="00ED0117" w:rsidRDefault="009D214A">
      <w:pPr>
        <w:spacing w:line="600" w:lineRule="auto"/>
        <w:ind w:firstLine="720"/>
        <w:jc w:val="center"/>
        <w:rPr>
          <w:rFonts w:eastAsia="Times New Roman"/>
        </w:rPr>
      </w:pPr>
      <w:r>
        <w:rPr>
          <w:rFonts w:eastAsia="Times New Roman"/>
        </w:rPr>
        <w:t>ΑΛΛΑΓΗ ΣΕΛΙΔΑΣ</w:t>
      </w:r>
    </w:p>
    <w:p w14:paraId="694A42F6" w14:textId="77777777" w:rsidR="00ED0117" w:rsidRDefault="009D214A">
      <w:pPr>
        <w:spacing w:line="600" w:lineRule="auto"/>
        <w:ind w:firstLine="720"/>
        <w:jc w:val="center"/>
        <w:rPr>
          <w:rFonts w:eastAsia="Times New Roman"/>
          <w:szCs w:val="24"/>
        </w:rPr>
      </w:pPr>
      <w:r>
        <w:rPr>
          <w:rFonts w:eastAsia="Times New Roman"/>
        </w:rPr>
        <w:t>(Να μπει η σελίδα 924 α)</w:t>
      </w:r>
      <w:r>
        <w:rPr>
          <w:rFonts w:eastAsia="Times New Roman"/>
        </w:rPr>
        <w:t xml:space="preserve"> </w:t>
      </w:r>
    </w:p>
    <w:p w14:paraId="694A42F7" w14:textId="77777777" w:rsidR="00ED0117" w:rsidRDefault="009D214A">
      <w:r>
        <w:rPr>
          <w:rFonts w:eastAsia="Times New Roman"/>
          <w:szCs w:val="24"/>
        </w:rPr>
        <w:t xml:space="preserve"> </w:t>
      </w:r>
    </w:p>
    <w:p w14:paraId="694A42F8" w14:textId="77777777" w:rsidR="00ED0117" w:rsidRDefault="009D214A">
      <w:pPr>
        <w:spacing w:line="600" w:lineRule="auto"/>
        <w:ind w:firstLine="720"/>
        <w:jc w:val="center"/>
        <w:rPr>
          <w:rFonts w:eastAsia="Times New Roman"/>
          <w:szCs w:val="24"/>
        </w:rPr>
      </w:pPr>
      <w:r>
        <w:rPr>
          <w:rFonts w:eastAsia="Times New Roman"/>
          <w:szCs w:val="24"/>
        </w:rPr>
        <w:t>ΑΛΛΑΓΗ ΣΕΛΙΔΑΣ</w:t>
      </w:r>
    </w:p>
    <w:p w14:paraId="694A42F9" w14:textId="77777777" w:rsidR="00ED0117" w:rsidRDefault="009D214A">
      <w:pPr>
        <w:spacing w:line="600" w:lineRule="auto"/>
        <w:ind w:firstLine="720"/>
        <w:jc w:val="both"/>
        <w:rPr>
          <w:rFonts w:eastAsia="Times New Roman"/>
          <w:szCs w:val="24"/>
        </w:rPr>
      </w:pPr>
      <w:r>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szCs w:val="24"/>
        </w:rPr>
        <w:t>Θα αναγνώσω τέλος</w:t>
      </w:r>
      <w:r>
        <w:rPr>
          <w:rFonts w:eastAsia="Times New Roman"/>
          <w:szCs w:val="24"/>
        </w:rPr>
        <w:t xml:space="preserve"> και</w:t>
      </w:r>
      <w:r>
        <w:rPr>
          <w:rFonts w:eastAsia="Times New Roman"/>
          <w:szCs w:val="24"/>
        </w:rPr>
        <w:t xml:space="preserve"> τον κατάλογο των υπογραφόντων την αίτηση ονομαστικής ψηφοφορίας Βουλευτών της Δη</w:t>
      </w:r>
      <w:r>
        <w:rPr>
          <w:rFonts w:eastAsia="Times New Roman"/>
          <w:szCs w:val="24"/>
        </w:rPr>
        <w:t xml:space="preserve">μοκρατικής Συμπαράταξης, για να διαπιστωθεί αν υπάρχει ο απαιτούμενος από τον Κανονισμό αριθμός για την υποβολή της. </w:t>
      </w:r>
    </w:p>
    <w:p w14:paraId="694A42FA" w14:textId="77777777" w:rsidR="00ED0117" w:rsidRDefault="009D214A">
      <w:pPr>
        <w:spacing w:line="600" w:lineRule="auto"/>
        <w:ind w:firstLine="720"/>
        <w:jc w:val="both"/>
        <w:rPr>
          <w:rFonts w:eastAsia="Times New Roman"/>
          <w:szCs w:val="24"/>
        </w:rPr>
      </w:pPr>
      <w:r>
        <w:rPr>
          <w:rFonts w:eastAsia="Times New Roman"/>
          <w:szCs w:val="24"/>
        </w:rPr>
        <w:t>Ο κ. Ιωάννης Μανιάτης. Παρών.</w:t>
      </w:r>
    </w:p>
    <w:p w14:paraId="694A42FB" w14:textId="77777777" w:rsidR="00ED0117" w:rsidRDefault="009D214A">
      <w:pPr>
        <w:spacing w:line="600" w:lineRule="auto"/>
        <w:ind w:firstLine="720"/>
        <w:jc w:val="both"/>
        <w:rPr>
          <w:rFonts w:eastAsia="Times New Roman"/>
          <w:szCs w:val="24"/>
        </w:rPr>
      </w:pPr>
      <w:r>
        <w:rPr>
          <w:rFonts w:eastAsia="Times New Roman"/>
          <w:szCs w:val="24"/>
        </w:rPr>
        <w:t>Ο κ. Βασίλειος Κεγκέρογλου. Παρών.</w:t>
      </w:r>
    </w:p>
    <w:p w14:paraId="694A42FC" w14:textId="77777777" w:rsidR="00ED0117" w:rsidRDefault="009D214A">
      <w:pPr>
        <w:spacing w:line="600" w:lineRule="auto"/>
        <w:ind w:firstLine="720"/>
        <w:jc w:val="both"/>
        <w:rPr>
          <w:rFonts w:eastAsia="Times New Roman"/>
          <w:szCs w:val="24"/>
        </w:rPr>
      </w:pPr>
      <w:r>
        <w:rPr>
          <w:rFonts w:eastAsia="Times New Roman"/>
          <w:szCs w:val="24"/>
        </w:rPr>
        <w:t>Ο κ. Δημήτριος Κωνσταντόπουλος. Παρών.</w:t>
      </w:r>
    </w:p>
    <w:p w14:paraId="694A42FD" w14:textId="77777777" w:rsidR="00ED0117" w:rsidRDefault="009D214A">
      <w:pPr>
        <w:spacing w:line="600" w:lineRule="auto"/>
        <w:ind w:firstLine="720"/>
        <w:jc w:val="both"/>
        <w:rPr>
          <w:rFonts w:eastAsia="Times New Roman"/>
          <w:szCs w:val="24"/>
        </w:rPr>
      </w:pPr>
      <w:r>
        <w:rPr>
          <w:rFonts w:eastAsia="Times New Roman"/>
          <w:szCs w:val="24"/>
        </w:rPr>
        <w:t>Ο κ. Ιωάννης Κουτσούκος. Παρών.</w:t>
      </w:r>
    </w:p>
    <w:p w14:paraId="694A42FE" w14:textId="77777777" w:rsidR="00ED0117" w:rsidRDefault="009D214A">
      <w:pPr>
        <w:spacing w:line="600" w:lineRule="auto"/>
        <w:ind w:firstLine="720"/>
        <w:jc w:val="both"/>
        <w:rPr>
          <w:rFonts w:eastAsia="Times New Roman"/>
          <w:szCs w:val="24"/>
        </w:rPr>
      </w:pPr>
      <w:r>
        <w:rPr>
          <w:rFonts w:eastAsia="Times New Roman"/>
          <w:szCs w:val="24"/>
        </w:rPr>
        <w:t xml:space="preserve">Η </w:t>
      </w:r>
      <w:r>
        <w:rPr>
          <w:rFonts w:eastAsia="Times New Roman"/>
          <w:szCs w:val="24"/>
        </w:rPr>
        <w:t>κ</w:t>
      </w:r>
      <w:r>
        <w:rPr>
          <w:rFonts w:eastAsia="Times New Roman"/>
          <w:szCs w:val="24"/>
        </w:rPr>
        <w:t>.</w:t>
      </w:r>
      <w:r>
        <w:rPr>
          <w:rFonts w:eastAsia="Times New Roman"/>
          <w:szCs w:val="24"/>
        </w:rPr>
        <w:t xml:space="preserve"> Παρασκευή Χριστοφιλοπούλου. Παρούσα. </w:t>
      </w:r>
    </w:p>
    <w:p w14:paraId="694A42FF" w14:textId="77777777" w:rsidR="00ED0117" w:rsidRDefault="009D214A">
      <w:pPr>
        <w:spacing w:line="600" w:lineRule="auto"/>
        <w:ind w:firstLine="720"/>
        <w:jc w:val="both"/>
        <w:rPr>
          <w:rFonts w:eastAsia="Times New Roman"/>
          <w:szCs w:val="24"/>
        </w:rPr>
      </w:pPr>
      <w:r>
        <w:rPr>
          <w:rFonts w:eastAsia="Times New Roman"/>
          <w:szCs w:val="24"/>
        </w:rPr>
        <w:t>Ο κ. Αθανάσιος Θεοχαρόπουλος. Παρών.</w:t>
      </w:r>
    </w:p>
    <w:p w14:paraId="694A4300" w14:textId="77777777" w:rsidR="00ED0117" w:rsidRDefault="009D214A">
      <w:pPr>
        <w:spacing w:line="600" w:lineRule="auto"/>
        <w:ind w:firstLine="720"/>
        <w:jc w:val="both"/>
        <w:rPr>
          <w:rFonts w:eastAsia="Times New Roman"/>
          <w:szCs w:val="24"/>
        </w:rPr>
      </w:pPr>
      <w:r>
        <w:rPr>
          <w:rFonts w:eastAsia="Times New Roman"/>
          <w:szCs w:val="24"/>
        </w:rPr>
        <w:t>Ο κ. Ανδρέας Λοβέρδος. Παρών.</w:t>
      </w:r>
    </w:p>
    <w:p w14:paraId="694A4301" w14:textId="77777777" w:rsidR="00ED0117" w:rsidRDefault="009D214A">
      <w:pPr>
        <w:spacing w:line="600" w:lineRule="auto"/>
        <w:ind w:firstLine="720"/>
        <w:jc w:val="both"/>
        <w:rPr>
          <w:rFonts w:eastAsia="Times New Roman"/>
          <w:szCs w:val="24"/>
        </w:rPr>
      </w:pPr>
      <w:r>
        <w:rPr>
          <w:rFonts w:eastAsia="Times New Roman"/>
          <w:szCs w:val="24"/>
        </w:rPr>
        <w:t>Ο κ. Γεώργιος Αρβανιτίδης. Παρών.</w:t>
      </w:r>
    </w:p>
    <w:p w14:paraId="694A4302" w14:textId="77777777" w:rsidR="00ED0117" w:rsidRDefault="009D214A">
      <w:pPr>
        <w:spacing w:line="600" w:lineRule="auto"/>
        <w:ind w:firstLine="720"/>
        <w:jc w:val="both"/>
        <w:rPr>
          <w:rFonts w:eastAsia="Times New Roman"/>
          <w:szCs w:val="24"/>
        </w:rPr>
      </w:pPr>
      <w:r>
        <w:rPr>
          <w:rFonts w:eastAsia="Times New Roman"/>
          <w:szCs w:val="24"/>
        </w:rPr>
        <w:t>Ο κ. Μιχαήλ Τζελέπης. Παρών.</w:t>
      </w:r>
    </w:p>
    <w:p w14:paraId="694A4303" w14:textId="77777777" w:rsidR="00ED0117" w:rsidRDefault="009D214A">
      <w:pPr>
        <w:spacing w:line="600" w:lineRule="auto"/>
        <w:ind w:firstLine="720"/>
        <w:jc w:val="both"/>
        <w:rPr>
          <w:rFonts w:eastAsia="Times New Roman"/>
          <w:szCs w:val="24"/>
        </w:rPr>
      </w:pPr>
      <w:r>
        <w:rPr>
          <w:rFonts w:eastAsia="Times New Roman"/>
          <w:szCs w:val="24"/>
        </w:rPr>
        <w:t xml:space="preserve">Η </w:t>
      </w:r>
      <w:r>
        <w:rPr>
          <w:rFonts w:eastAsia="Times New Roman"/>
          <w:szCs w:val="24"/>
        </w:rPr>
        <w:t>κ.</w:t>
      </w:r>
      <w:r>
        <w:rPr>
          <w:rFonts w:eastAsia="Times New Roman"/>
          <w:szCs w:val="24"/>
        </w:rPr>
        <w:t xml:space="preserve"> Χαρούλα Κεφαλίδου. Παρούσα. </w:t>
      </w:r>
    </w:p>
    <w:p w14:paraId="694A4304" w14:textId="77777777" w:rsidR="00ED0117" w:rsidRDefault="009D214A">
      <w:pPr>
        <w:spacing w:line="600" w:lineRule="auto"/>
        <w:ind w:firstLine="720"/>
        <w:jc w:val="both"/>
        <w:rPr>
          <w:rFonts w:eastAsia="Times New Roman"/>
          <w:szCs w:val="24"/>
        </w:rPr>
      </w:pPr>
      <w:r>
        <w:rPr>
          <w:rFonts w:eastAsia="Times New Roman"/>
          <w:szCs w:val="24"/>
        </w:rPr>
        <w:t>Ο κ. Θεόδωρος Παπαθεοδώρου. Παρών.</w:t>
      </w:r>
    </w:p>
    <w:p w14:paraId="694A4305" w14:textId="77777777" w:rsidR="00ED0117" w:rsidRDefault="009D214A">
      <w:pPr>
        <w:spacing w:line="600" w:lineRule="auto"/>
        <w:ind w:firstLine="720"/>
        <w:jc w:val="both"/>
        <w:rPr>
          <w:rFonts w:eastAsia="Times New Roman"/>
          <w:szCs w:val="24"/>
        </w:rPr>
      </w:pPr>
      <w:r>
        <w:rPr>
          <w:rFonts w:eastAsia="Times New Roman"/>
          <w:szCs w:val="24"/>
        </w:rPr>
        <w:t xml:space="preserve">Ο κ. Οδυσσέας </w:t>
      </w:r>
      <w:r>
        <w:rPr>
          <w:rFonts w:eastAsia="Times New Roman"/>
          <w:szCs w:val="24"/>
        </w:rPr>
        <w:t>Κωνσταντινόπουλος. Παρών.</w:t>
      </w:r>
    </w:p>
    <w:p w14:paraId="694A4306" w14:textId="77777777" w:rsidR="00ED0117" w:rsidRDefault="009D214A">
      <w:pPr>
        <w:spacing w:line="600" w:lineRule="auto"/>
        <w:ind w:firstLine="720"/>
        <w:jc w:val="both"/>
        <w:rPr>
          <w:rFonts w:eastAsia="Times New Roman"/>
          <w:szCs w:val="24"/>
        </w:rPr>
      </w:pPr>
      <w:r>
        <w:rPr>
          <w:rFonts w:eastAsia="Times New Roman"/>
          <w:szCs w:val="24"/>
        </w:rPr>
        <w:t>Ο κ. Κωνσταντίνος Σκανδαλίδης. Παρών.</w:t>
      </w:r>
    </w:p>
    <w:p w14:paraId="694A4307" w14:textId="77777777" w:rsidR="00ED0117" w:rsidRDefault="009D214A">
      <w:pPr>
        <w:spacing w:line="600" w:lineRule="auto"/>
        <w:ind w:firstLine="720"/>
        <w:jc w:val="both"/>
        <w:rPr>
          <w:rFonts w:eastAsia="Times New Roman"/>
          <w:szCs w:val="24"/>
        </w:rPr>
      </w:pPr>
      <w:r>
        <w:rPr>
          <w:rFonts w:eastAsia="Times New Roman"/>
          <w:szCs w:val="24"/>
        </w:rPr>
        <w:t>Ο κ. Λεωνίδας Γρηγοράκος. Παρών.</w:t>
      </w:r>
    </w:p>
    <w:p w14:paraId="694A4308" w14:textId="77777777" w:rsidR="00ED0117" w:rsidRDefault="009D214A">
      <w:pPr>
        <w:spacing w:line="600" w:lineRule="auto"/>
        <w:ind w:firstLine="720"/>
        <w:jc w:val="both"/>
        <w:rPr>
          <w:rFonts w:eastAsia="Times New Roman"/>
          <w:szCs w:val="24"/>
        </w:rPr>
      </w:pPr>
      <w:r>
        <w:rPr>
          <w:rFonts w:eastAsia="Times New Roman"/>
          <w:szCs w:val="24"/>
        </w:rPr>
        <w:t>Ο κ. Δημήτριος Κρεμαστινός. Παρών.</w:t>
      </w:r>
    </w:p>
    <w:p w14:paraId="694A4309" w14:textId="77777777" w:rsidR="00ED0117" w:rsidRDefault="009D214A">
      <w:pPr>
        <w:spacing w:line="600" w:lineRule="auto"/>
        <w:ind w:firstLine="720"/>
        <w:jc w:val="both"/>
        <w:rPr>
          <w:rFonts w:eastAsia="Times New Roman"/>
          <w:szCs w:val="24"/>
        </w:rPr>
      </w:pPr>
      <w:r>
        <w:rPr>
          <w:rFonts w:eastAsia="Times New Roman"/>
          <w:szCs w:val="24"/>
        </w:rPr>
        <w:t>Ο κ. Ευάγγελος Βενιζέλος. Παρών.</w:t>
      </w:r>
    </w:p>
    <w:p w14:paraId="694A430A" w14:textId="77777777" w:rsidR="00ED0117" w:rsidRDefault="009D214A">
      <w:pPr>
        <w:tabs>
          <w:tab w:val="left" w:pos="2820"/>
        </w:tabs>
        <w:spacing w:line="600" w:lineRule="auto"/>
        <w:ind w:firstLine="720"/>
        <w:jc w:val="both"/>
        <w:rPr>
          <w:rFonts w:eastAsia="Times New Roman"/>
          <w:szCs w:val="24"/>
        </w:rPr>
      </w:pPr>
      <w:r>
        <w:rPr>
          <w:rFonts w:eastAsia="Times New Roman"/>
          <w:szCs w:val="24"/>
        </w:rPr>
        <w:t xml:space="preserve">Κύριοι συνάδελφοι, υπάρχει ο απαιτούμενος από τον Κανονισμό αριθμός υπογραφόντων και </w:t>
      </w:r>
      <w:r>
        <w:rPr>
          <w:rFonts w:eastAsia="Times New Roman"/>
          <w:szCs w:val="24"/>
        </w:rPr>
        <w:t xml:space="preserve">για </w:t>
      </w:r>
      <w:r>
        <w:rPr>
          <w:rFonts w:eastAsia="Times New Roman"/>
          <w:szCs w:val="24"/>
        </w:rPr>
        <w:t>τι</w:t>
      </w:r>
      <w:r>
        <w:rPr>
          <w:rFonts w:eastAsia="Times New Roman"/>
          <w:szCs w:val="24"/>
        </w:rPr>
        <w:t>ς τρεις αιτήσεις ονομαστικής ψηφοφορίας Βουλευτών από τα τρία κόμματα, Δημοκρατική Συμπαράταξη, Λαϊκός Σύνδεσμος-Χρυσή Αυγή και Νέα Δημοκρατία.</w:t>
      </w:r>
    </w:p>
    <w:p w14:paraId="694A430B" w14:textId="77777777" w:rsidR="00ED0117" w:rsidRDefault="009D214A">
      <w:pPr>
        <w:tabs>
          <w:tab w:val="left" w:pos="2820"/>
        </w:tabs>
        <w:spacing w:line="600" w:lineRule="auto"/>
        <w:ind w:firstLine="720"/>
        <w:jc w:val="both"/>
        <w:rPr>
          <w:rFonts w:eastAsia="Times New Roman"/>
          <w:szCs w:val="24"/>
        </w:rPr>
      </w:pPr>
      <w:r>
        <w:rPr>
          <w:rFonts w:eastAsia="Times New Roman"/>
          <w:szCs w:val="24"/>
        </w:rPr>
        <w:t xml:space="preserve">Συνεπώς διακόπτουμε τη συνεδρίαση για δέκα </w:t>
      </w:r>
      <w:r>
        <w:rPr>
          <w:rFonts w:eastAsia="Times New Roman"/>
          <w:szCs w:val="24"/>
        </w:rPr>
        <w:t xml:space="preserve">(10΄) </w:t>
      </w:r>
      <w:r>
        <w:rPr>
          <w:rFonts w:eastAsia="Times New Roman"/>
          <w:szCs w:val="24"/>
        </w:rPr>
        <w:t>λεπτά, σύμφωνα με τον Κανονισμό.</w:t>
      </w:r>
    </w:p>
    <w:p w14:paraId="694A430C" w14:textId="77777777" w:rsidR="00ED0117" w:rsidRDefault="009D214A">
      <w:pPr>
        <w:tabs>
          <w:tab w:val="left" w:pos="2820"/>
        </w:tabs>
        <w:spacing w:line="600" w:lineRule="auto"/>
        <w:ind w:firstLine="720"/>
        <w:jc w:val="center"/>
        <w:rPr>
          <w:rFonts w:eastAsia="Times New Roman"/>
          <w:szCs w:val="24"/>
        </w:rPr>
      </w:pPr>
      <w:r>
        <w:rPr>
          <w:rFonts w:eastAsia="Times New Roman"/>
          <w:szCs w:val="24"/>
        </w:rPr>
        <w:t>(ΔΙΑΚΟΠΗ)</w:t>
      </w:r>
    </w:p>
    <w:p w14:paraId="694A430D" w14:textId="77777777" w:rsidR="00ED0117" w:rsidRDefault="009D214A">
      <w:pPr>
        <w:spacing w:after="0" w:line="600" w:lineRule="auto"/>
        <w:ind w:firstLine="720"/>
        <w:jc w:val="center"/>
        <w:rPr>
          <w:rFonts w:eastAsia="Times New Roman" w:cs="Times New Roman"/>
          <w:szCs w:val="24"/>
        </w:rPr>
      </w:pPr>
      <w:r>
        <w:rPr>
          <w:rFonts w:eastAsia="Times New Roman" w:cs="Times New Roman"/>
          <w:szCs w:val="24"/>
        </w:rPr>
        <w:t>(</w:t>
      </w:r>
      <w:r>
        <w:rPr>
          <w:rFonts w:eastAsia="Times New Roman" w:cs="Times New Roman"/>
          <w:szCs w:val="24"/>
          <w:lang w:val="en-US"/>
        </w:rPr>
        <w:t>META</w:t>
      </w:r>
      <w:r>
        <w:rPr>
          <w:rFonts w:eastAsia="Times New Roman" w:cs="Times New Roman"/>
          <w:szCs w:val="24"/>
        </w:rPr>
        <w:t xml:space="preserve"> </w:t>
      </w:r>
      <w:r>
        <w:rPr>
          <w:rFonts w:eastAsia="Times New Roman" w:cs="Times New Roman"/>
          <w:szCs w:val="24"/>
          <w:lang w:val="en-US"/>
        </w:rPr>
        <w:t>TH</w:t>
      </w:r>
      <w:r>
        <w:rPr>
          <w:rFonts w:eastAsia="Times New Roman" w:cs="Times New Roman"/>
          <w:szCs w:val="24"/>
        </w:rPr>
        <w:t xml:space="preserve"> ΔΙΑΚΟΠΗ)</w:t>
      </w:r>
    </w:p>
    <w:p w14:paraId="694A430E" w14:textId="77777777" w:rsidR="00ED0117" w:rsidRDefault="009D214A">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Κυρίες και κύριοι συνάδελφοι, επαναλαμβάνεται η διακοπείσα συνεδρίαση. </w:t>
      </w:r>
    </w:p>
    <w:p w14:paraId="694A430F" w14:textId="77777777" w:rsidR="00ED0117" w:rsidRDefault="009D214A">
      <w:pPr>
        <w:spacing w:after="0" w:line="600" w:lineRule="auto"/>
        <w:ind w:firstLine="720"/>
        <w:jc w:val="both"/>
        <w:rPr>
          <w:rFonts w:eastAsia="Times New Roman" w:cs="Times New Roman"/>
          <w:szCs w:val="24"/>
        </w:rPr>
      </w:pPr>
      <w:r>
        <w:rPr>
          <w:rFonts w:eastAsia="Times New Roman" w:cs="Times New Roman"/>
          <w:szCs w:val="24"/>
        </w:rPr>
        <w:t>Δέχεστε να συμπτύξουμε τις προβλεπόμενες από τον Κανονισμό ψηφοφορίες σε μία;</w:t>
      </w:r>
    </w:p>
    <w:p w14:paraId="694A4310" w14:textId="77777777" w:rsidR="00ED0117" w:rsidRDefault="009D214A">
      <w:pPr>
        <w:spacing w:after="0"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Δεκτό, δεκτό.</w:t>
      </w:r>
    </w:p>
    <w:p w14:paraId="694A4311" w14:textId="77777777" w:rsidR="00ED0117" w:rsidRDefault="009D214A">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 Σώμα</w:t>
      </w:r>
      <w:r>
        <w:rPr>
          <w:rFonts w:eastAsia="Times New Roman" w:cs="Times New Roman"/>
          <w:szCs w:val="24"/>
        </w:rPr>
        <w:t xml:space="preserve"> συμφωνεί ομοφώνως. </w:t>
      </w:r>
    </w:p>
    <w:p w14:paraId="694A4312" w14:textId="77777777" w:rsidR="00ED0117" w:rsidRDefault="009D214A">
      <w:pPr>
        <w:spacing w:after="0" w:line="600" w:lineRule="auto"/>
        <w:ind w:firstLine="720"/>
        <w:jc w:val="both"/>
        <w:rPr>
          <w:rFonts w:eastAsia="Times New Roman"/>
          <w:color w:val="000000"/>
          <w:szCs w:val="24"/>
          <w:shd w:val="clear" w:color="auto" w:fill="FFFFFF"/>
        </w:rPr>
      </w:pPr>
      <w:r>
        <w:rPr>
          <w:rFonts w:eastAsia="Times New Roman" w:cs="Times New Roman"/>
          <w:szCs w:val="24"/>
        </w:rPr>
        <w:t>Θα διεξαχθεί ονομαστική ψηφοφορία επί της αρχής και επί των άρθρων 21, 31, 35, 39, 42, 43, 44, 51 και 53 του σχεδίου νόμου του Υπουργείου Περιβάλλοντος και Ενέργειας</w:t>
      </w:r>
      <w:r>
        <w:rPr>
          <w:rFonts w:eastAsia="Times New Roman"/>
          <w:color w:val="000000"/>
          <w:szCs w:val="24"/>
          <w:shd w:val="clear" w:color="auto" w:fill="FFFFFF"/>
        </w:rPr>
        <w:t xml:space="preserve">: «Συνταξιοδοτικές ρυθμίσεις, ενσωμάτωση στο Ελληνικό Δίκαιο της </w:t>
      </w:r>
      <w:r>
        <w:rPr>
          <w:rFonts w:eastAsia="Times New Roman"/>
          <w:color w:val="000000"/>
          <w:szCs w:val="24"/>
          <w:shd w:val="clear" w:color="auto" w:fill="FFFFFF"/>
        </w:rPr>
        <w:t>Ο</w:t>
      </w:r>
      <w:r>
        <w:rPr>
          <w:rFonts w:eastAsia="Times New Roman"/>
          <w:color w:val="000000"/>
          <w:szCs w:val="24"/>
          <w:shd w:val="clear" w:color="auto" w:fill="FFFFFF"/>
        </w:rPr>
        <w:t>δηγί</w:t>
      </w:r>
      <w:r>
        <w:rPr>
          <w:rFonts w:eastAsia="Times New Roman"/>
          <w:color w:val="000000"/>
          <w:szCs w:val="24"/>
          <w:shd w:val="clear" w:color="auto" w:fill="FFFFFF"/>
        </w:rPr>
        <w:t>ας 2012/27/ΕΕ του Ευρωπαϊκού Κοινοβουλίου και του Συμβουλίου της 25</w:t>
      </w:r>
      <w:r w:rsidRPr="00902972">
        <w:rPr>
          <w:rFonts w:eastAsia="Times New Roman"/>
          <w:color w:val="000000"/>
          <w:szCs w:val="24"/>
          <w:shd w:val="clear" w:color="auto" w:fill="FFFFFF"/>
          <w:vertAlign w:val="superscript"/>
        </w:rPr>
        <w:t>ης</w:t>
      </w:r>
      <w:r>
        <w:rPr>
          <w:rFonts w:eastAsia="Times New Roman"/>
          <w:color w:val="000000"/>
          <w:szCs w:val="24"/>
          <w:shd w:val="clear" w:color="auto" w:fill="FFFFFF"/>
        </w:rPr>
        <w:t xml:space="preserve"> Οκτωβρίου 2012, «Για την ενεργειακή απόδοση, την τροποποίηση των </w:t>
      </w:r>
      <w:r>
        <w:rPr>
          <w:rFonts w:eastAsia="Times New Roman"/>
          <w:color w:val="000000"/>
          <w:szCs w:val="24"/>
          <w:shd w:val="clear" w:color="auto" w:fill="FFFFFF"/>
        </w:rPr>
        <w:t>Ο</w:t>
      </w:r>
      <w:r>
        <w:rPr>
          <w:rFonts w:eastAsia="Times New Roman"/>
          <w:color w:val="000000"/>
          <w:szCs w:val="24"/>
          <w:shd w:val="clear" w:color="auto" w:fill="FFFFFF"/>
        </w:rPr>
        <w:t xml:space="preserve">δηγιών 2009/125/ΕΚ και 2010/30/ΕΕ και την κατάργηση των </w:t>
      </w:r>
      <w:r>
        <w:rPr>
          <w:rFonts w:eastAsia="Times New Roman"/>
          <w:color w:val="000000"/>
          <w:szCs w:val="24"/>
          <w:shd w:val="clear" w:color="auto" w:fill="FFFFFF"/>
        </w:rPr>
        <w:t>Ο</w:t>
      </w:r>
      <w:r>
        <w:rPr>
          <w:rFonts w:eastAsia="Times New Roman"/>
          <w:color w:val="000000"/>
          <w:szCs w:val="24"/>
          <w:shd w:val="clear" w:color="auto" w:fill="FFFFFF"/>
        </w:rPr>
        <w:t xml:space="preserve">δηγιών 2004/8/ΕΚ και 2006/32/ΕΚ», όπως τροποποιήθηκε από την </w:t>
      </w:r>
      <w:r>
        <w:rPr>
          <w:rFonts w:eastAsia="Times New Roman"/>
          <w:color w:val="000000"/>
          <w:szCs w:val="24"/>
          <w:shd w:val="clear" w:color="auto" w:fill="FFFFFF"/>
        </w:rPr>
        <w:t>Ο</w:t>
      </w:r>
      <w:r>
        <w:rPr>
          <w:rFonts w:eastAsia="Times New Roman"/>
          <w:color w:val="000000"/>
          <w:szCs w:val="24"/>
          <w:shd w:val="clear" w:color="auto" w:fill="FFFFFF"/>
        </w:rPr>
        <w:t>δ</w:t>
      </w:r>
      <w:r>
        <w:rPr>
          <w:rFonts w:eastAsia="Times New Roman"/>
          <w:color w:val="000000"/>
          <w:szCs w:val="24"/>
          <w:shd w:val="clear" w:color="auto" w:fill="FFFFFF"/>
        </w:rPr>
        <w:t>ηγία 2013/12/ΕΕ του Συμβουλίου της 13</w:t>
      </w:r>
      <w:r w:rsidRPr="0087744E">
        <w:rPr>
          <w:rFonts w:eastAsia="Times New Roman"/>
          <w:color w:val="000000"/>
          <w:szCs w:val="24"/>
          <w:shd w:val="clear" w:color="auto" w:fill="FFFFFF"/>
          <w:vertAlign w:val="superscript"/>
        </w:rPr>
        <w:t>ης</w:t>
      </w:r>
      <w:r>
        <w:rPr>
          <w:rFonts w:eastAsia="Times New Roman"/>
          <w:color w:val="000000"/>
          <w:szCs w:val="24"/>
          <w:shd w:val="clear" w:color="auto" w:fill="FFFFFF"/>
        </w:rPr>
        <w:t xml:space="preserve"> Μαΐου 2013, «Για την προσαρμογή της </w:t>
      </w:r>
      <w:r>
        <w:rPr>
          <w:rFonts w:eastAsia="Times New Roman"/>
          <w:color w:val="000000"/>
          <w:szCs w:val="24"/>
          <w:shd w:val="clear" w:color="auto" w:fill="FFFFFF"/>
        </w:rPr>
        <w:t>Ο</w:t>
      </w:r>
      <w:r>
        <w:rPr>
          <w:rFonts w:eastAsia="Times New Roman"/>
          <w:color w:val="000000"/>
          <w:szCs w:val="24"/>
          <w:shd w:val="clear" w:color="auto" w:fill="FFFFFF"/>
        </w:rPr>
        <w:t>δηγίας 2012/27/ΕΕ του Ευρωπαϊκού Κοινοβουλίου και του Συμβουλίου για την ενεργειακή απόδοση, λόγω της προσχώρησης της Δημοκρατίας της Κροατίας» και άλλες διατάξεις».</w:t>
      </w:r>
    </w:p>
    <w:p w14:paraId="694A4313" w14:textId="77777777" w:rsidR="00ED0117" w:rsidRDefault="009D214A">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Οι αποδεχόμεν</w:t>
      </w:r>
      <w:r>
        <w:rPr>
          <w:rFonts w:eastAsia="Times New Roman"/>
          <w:color w:val="000000"/>
          <w:szCs w:val="24"/>
          <w:shd w:val="clear" w:color="auto" w:fill="FFFFFF"/>
        </w:rPr>
        <w:t xml:space="preserve">οι την αρχή του νομοσχεδίου και τα άρθρα </w:t>
      </w:r>
      <w:r>
        <w:rPr>
          <w:rFonts w:eastAsia="Times New Roman" w:cs="Times New Roman"/>
          <w:szCs w:val="24"/>
        </w:rPr>
        <w:t xml:space="preserve">21, 31, 35, 39, 42, 43, 44, 51 και 53 </w:t>
      </w:r>
      <w:r>
        <w:rPr>
          <w:rFonts w:eastAsia="Times New Roman"/>
          <w:color w:val="000000"/>
          <w:szCs w:val="24"/>
          <w:shd w:val="clear" w:color="auto" w:fill="FFFFFF"/>
        </w:rPr>
        <w:t>λέγουν «ΝΑΙ».</w:t>
      </w:r>
    </w:p>
    <w:p w14:paraId="694A4314" w14:textId="77777777" w:rsidR="00ED0117" w:rsidRDefault="009D214A">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Οι μη αποδεχόμενοι την αρχή του νομοσχεδίου και τα άρθρα </w:t>
      </w:r>
      <w:r>
        <w:rPr>
          <w:rFonts w:eastAsia="Times New Roman" w:cs="Times New Roman"/>
          <w:szCs w:val="24"/>
        </w:rPr>
        <w:t xml:space="preserve">21, 31, 35, 39, 42, 43, 44, 51 και 53 </w:t>
      </w:r>
      <w:r>
        <w:rPr>
          <w:rFonts w:eastAsia="Times New Roman"/>
          <w:color w:val="000000"/>
          <w:szCs w:val="24"/>
          <w:shd w:val="clear" w:color="auto" w:fill="FFFFFF"/>
        </w:rPr>
        <w:t>λέγουν «ΟΧΙ».</w:t>
      </w:r>
    </w:p>
    <w:p w14:paraId="694A4315" w14:textId="77777777" w:rsidR="00ED0117" w:rsidRDefault="009D214A">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Οι αρνούμενοι ψήφο λέγουν «ΠΑΡΩΝ».</w:t>
      </w:r>
    </w:p>
    <w:p w14:paraId="694A4316" w14:textId="77777777" w:rsidR="00ED0117" w:rsidRDefault="009D214A">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Καλούνται επί του κ</w:t>
      </w:r>
      <w:r>
        <w:rPr>
          <w:rFonts w:eastAsia="Times New Roman"/>
          <w:color w:val="000000"/>
          <w:szCs w:val="24"/>
          <w:shd w:val="clear" w:color="auto" w:fill="FFFFFF"/>
        </w:rPr>
        <w:t xml:space="preserve">αταλόγου η κυρία Παναγιώτα Δριτσέλη από τον ΣΥΡΙΖΑ και ο κ. Ιωάννης Κεφαλογιάννης από τη Νέα Δημοκρατία. </w:t>
      </w:r>
    </w:p>
    <w:p w14:paraId="694A4317" w14:textId="77777777" w:rsidR="00ED0117" w:rsidRDefault="009D214A">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Σας ενημερώνω, επίσης, ότι έχουν έρθει στο Προεδρείο τηλεομοιοτυπίες-φαξ συναδέλφων, σύμφωνα με το άρθρο 70Α΄ του Κανονισμού της Βουλής, με τις οποίες γνωστοποιούν την ψήφο τους επί της αρχής και επί των άρθρων </w:t>
      </w:r>
      <w:r>
        <w:rPr>
          <w:rFonts w:eastAsia="Times New Roman" w:cs="Times New Roman"/>
          <w:szCs w:val="24"/>
        </w:rPr>
        <w:t>21, 31, 35, 39, 42, 43, 44, 51 και 53</w:t>
      </w:r>
      <w:r>
        <w:rPr>
          <w:rFonts w:eastAsia="Times New Roman"/>
          <w:color w:val="000000"/>
          <w:szCs w:val="24"/>
          <w:shd w:val="clear" w:color="auto" w:fill="FFFFFF"/>
        </w:rPr>
        <w:t xml:space="preserve"> του νομ</w:t>
      </w:r>
      <w:r>
        <w:rPr>
          <w:rFonts w:eastAsia="Times New Roman"/>
          <w:color w:val="000000"/>
          <w:szCs w:val="24"/>
          <w:shd w:val="clear" w:color="auto" w:fill="FFFFFF"/>
        </w:rPr>
        <w:t>οσχεδίου. Οι ψήφοι αυτές θα ανακοινωθούν και θα συνυπολογιστούν στην καταμέτρηση, η οποία θα ακολουθήσει.</w:t>
      </w:r>
    </w:p>
    <w:p w14:paraId="694A4318" w14:textId="77777777" w:rsidR="00ED0117" w:rsidRDefault="009D214A">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Παρακαλώ να αρχίσει η ανάγνωση του καταλόγου. </w:t>
      </w:r>
    </w:p>
    <w:p w14:paraId="694A4319" w14:textId="77777777" w:rsidR="00ED0117" w:rsidRDefault="009D214A">
      <w:pPr>
        <w:spacing w:after="0" w:line="600" w:lineRule="auto"/>
        <w:ind w:firstLine="720"/>
        <w:jc w:val="center"/>
        <w:rPr>
          <w:rFonts w:eastAsia="Times New Roman"/>
          <w:color w:val="000000"/>
          <w:szCs w:val="24"/>
          <w:shd w:val="clear" w:color="auto" w:fill="FFFFFF"/>
        </w:rPr>
      </w:pPr>
      <w:r>
        <w:rPr>
          <w:rFonts w:eastAsia="Times New Roman"/>
          <w:color w:val="000000"/>
          <w:szCs w:val="24"/>
          <w:shd w:val="clear" w:color="auto" w:fill="FFFFFF"/>
        </w:rPr>
        <w:t>(ΨΗΦΟΦΟΡΙΑ)</w:t>
      </w:r>
    </w:p>
    <w:p w14:paraId="694A431A" w14:textId="77777777" w:rsidR="00ED0117" w:rsidRDefault="009D214A">
      <w:pPr>
        <w:spacing w:line="600" w:lineRule="auto"/>
        <w:ind w:firstLine="720"/>
        <w:jc w:val="center"/>
        <w:rPr>
          <w:rFonts w:eastAsia="Times New Roman" w:cs="Times New Roman"/>
          <w:szCs w:val="24"/>
        </w:rPr>
      </w:pPr>
      <w:r>
        <w:rPr>
          <w:rFonts w:eastAsia="Times New Roman" w:cs="Times New Roman"/>
          <w:szCs w:val="24"/>
        </w:rPr>
        <w:t>(ΜΕΤΑ ΚΑΙ ΤΗ ΔΕΥΤΕΡΗ ΑΝΑΓΝΩΣΗ ΤΟΥ ΚΑΤΑΛΟΓΟΥ)</w:t>
      </w:r>
    </w:p>
    <w:p w14:paraId="694A431B"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Υπάρχει </w:t>
      </w:r>
      <w:r>
        <w:rPr>
          <w:rFonts w:eastAsia="Times New Roman" w:cs="Times New Roman"/>
          <w:szCs w:val="24"/>
        </w:rPr>
        <w:t>συνάδελφος, ο οποίος δεν άκουσε το όνομά του; Κανείς.</w:t>
      </w:r>
    </w:p>
    <w:p w14:paraId="694A431C"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Οι επιστολές, οι οποίες απεστάλησαν στο Προεδρείο από τους συναδέλφους κ</w:t>
      </w:r>
      <w:r>
        <w:rPr>
          <w:rFonts w:eastAsia="Times New Roman" w:cs="Times New Roman"/>
          <w:szCs w:val="24"/>
        </w:rPr>
        <w:t>υρίους</w:t>
      </w:r>
      <w:r>
        <w:rPr>
          <w:rFonts w:eastAsia="Times New Roman" w:cs="Times New Roman"/>
          <w:szCs w:val="24"/>
        </w:rPr>
        <w:t xml:space="preserve"> Νικόλαο Κοτζιά, Συμεών Κεδίκογλου, Ιωάννη Αμανατίδη, Θεόδωρο Δρίτσα, σύμφωνα με το άρθρο 70</w:t>
      </w:r>
      <w:r>
        <w:rPr>
          <w:rFonts w:eastAsia="Times New Roman" w:cs="Times New Roman"/>
          <w:szCs w:val="24"/>
          <w:vertAlign w:val="superscript"/>
        </w:rPr>
        <w:t xml:space="preserve"> </w:t>
      </w:r>
      <w:r>
        <w:rPr>
          <w:rFonts w:eastAsia="Times New Roman" w:cs="Times New Roman"/>
          <w:szCs w:val="24"/>
        </w:rPr>
        <w:t>Α΄ του Κανονισμού της Βουλής, κ</w:t>
      </w:r>
      <w:r>
        <w:rPr>
          <w:rFonts w:eastAsia="Times New Roman" w:cs="Times New Roman"/>
          <w:szCs w:val="24"/>
        </w:rPr>
        <w:t>αταχωρίζονται στα Πρακτικά.</w:t>
      </w:r>
    </w:p>
    <w:p w14:paraId="694A431D"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(Οι προαναφερθείσες επιστολές έχουν ως εξής:</w:t>
      </w:r>
    </w:p>
    <w:p w14:paraId="694A431E" w14:textId="77777777" w:rsidR="00ED0117" w:rsidRDefault="009D214A">
      <w:pPr>
        <w:spacing w:line="600" w:lineRule="auto"/>
        <w:ind w:firstLine="720"/>
        <w:jc w:val="center"/>
        <w:rPr>
          <w:rFonts w:eastAsia="Times New Roman" w:cs="Times New Roman"/>
          <w:szCs w:val="24"/>
        </w:rPr>
      </w:pPr>
      <w:r>
        <w:rPr>
          <w:rFonts w:eastAsia="Times New Roman" w:cs="Times New Roman"/>
          <w:szCs w:val="24"/>
        </w:rPr>
        <w:t>ΑΛΛΑΓΗ ΣΕΛΙΔΑΣ</w:t>
      </w:r>
    </w:p>
    <w:p w14:paraId="694A431F" w14:textId="77777777" w:rsidR="00ED0117" w:rsidRDefault="009D214A">
      <w:pPr>
        <w:spacing w:line="600" w:lineRule="auto"/>
        <w:ind w:firstLine="720"/>
        <w:jc w:val="center"/>
        <w:rPr>
          <w:rFonts w:eastAsia="Times New Roman" w:cs="Times New Roman"/>
          <w:szCs w:val="24"/>
        </w:rPr>
      </w:pPr>
      <w:r>
        <w:rPr>
          <w:rFonts w:eastAsia="Times New Roman" w:cs="Times New Roman"/>
          <w:szCs w:val="24"/>
        </w:rPr>
        <w:t>(Να μπουν οι σελίδες 930-933)</w:t>
      </w:r>
    </w:p>
    <w:p w14:paraId="694A4320" w14:textId="77777777" w:rsidR="00ED0117" w:rsidRDefault="009D214A">
      <w:pPr>
        <w:spacing w:line="600" w:lineRule="auto"/>
        <w:ind w:firstLine="720"/>
        <w:jc w:val="center"/>
        <w:rPr>
          <w:rFonts w:eastAsia="Times New Roman" w:cs="Times New Roman"/>
          <w:szCs w:val="24"/>
        </w:rPr>
      </w:pPr>
      <w:r>
        <w:rPr>
          <w:rFonts w:eastAsia="Times New Roman" w:cs="Times New Roman"/>
          <w:szCs w:val="24"/>
        </w:rPr>
        <w:t>ΑΛΛΑΓΗ ΣΕΛΙΔΑΣ</w:t>
      </w:r>
    </w:p>
    <w:p w14:paraId="694A4321" w14:textId="77777777" w:rsidR="00ED0117" w:rsidRDefault="00ED0117">
      <w:pPr>
        <w:jc w:val="center"/>
        <w:rPr>
          <w:rFonts w:eastAsia="Times New Roman" w:cs="Times New Roman"/>
          <w:szCs w:val="24"/>
        </w:rPr>
      </w:pPr>
    </w:p>
    <w:p w14:paraId="694A4322"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Κυρίες και κύριοι συνάδελφοι, σας ενημερώνω ότι έχουν έλθει στο Προεδρείο επιστολές των σ</w:t>
      </w:r>
      <w:r>
        <w:rPr>
          <w:rFonts w:eastAsia="Times New Roman" w:cs="Times New Roman"/>
          <w:szCs w:val="24"/>
        </w:rPr>
        <w:t>υναδέλφων κ</w:t>
      </w:r>
      <w:r>
        <w:rPr>
          <w:rFonts w:eastAsia="Times New Roman" w:cs="Times New Roman"/>
          <w:szCs w:val="24"/>
        </w:rPr>
        <w:t>.</w:t>
      </w:r>
      <w:r>
        <w:rPr>
          <w:rFonts w:eastAsia="Times New Roman" w:cs="Times New Roman"/>
          <w:szCs w:val="24"/>
        </w:rPr>
        <w:t xml:space="preserve"> Νίκης Κεραμέως, κ. Ευάγγελου-Βασίλειου Μεϊμαράκη, κ. Γεωργίου Βλάχου, κ</w:t>
      </w:r>
      <w:r>
        <w:rPr>
          <w:rFonts w:eastAsia="Times New Roman" w:cs="Times New Roman"/>
          <w:szCs w:val="24"/>
        </w:rPr>
        <w:t>.</w:t>
      </w:r>
      <w:r>
        <w:rPr>
          <w:rFonts w:eastAsia="Times New Roman" w:cs="Times New Roman"/>
          <w:szCs w:val="24"/>
        </w:rPr>
        <w:t xml:space="preserve"> Φωτεινής Αραμπατζή και κ. Αδώνιδος-Σπυρίδωνος Γεωργιάδη, οι οποίοι μας γνωρίζουν ότι απουσιάζουν από την ψηφοφορία και ότι αν ήταν παρόντες, θα ψήφιζαν «ΟΧΙ».</w:t>
      </w:r>
    </w:p>
    <w:p w14:paraId="694A4323"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Οι επιστολέ</w:t>
      </w:r>
      <w:r>
        <w:rPr>
          <w:rFonts w:eastAsia="Times New Roman" w:cs="Times New Roman"/>
          <w:szCs w:val="24"/>
        </w:rPr>
        <w:t>ς αυτές εκφράζουν πρόθεση ψήφου, θα καταχωριστούν στα Πρακτικά της σημερινής συνεδρίασης, αλλά δεν συνυπολογίζονται στην καταμέτρηση των ψήφων.</w:t>
      </w:r>
    </w:p>
    <w:p w14:paraId="694A4324"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(Οι προαναφερθείσες επιστολές καταχωρίζονται στα Πρακτικά και έχουν ως εξής:</w:t>
      </w:r>
    </w:p>
    <w:p w14:paraId="694A4325" w14:textId="77777777" w:rsidR="00ED0117" w:rsidRDefault="009D214A">
      <w:pPr>
        <w:spacing w:line="600" w:lineRule="auto"/>
        <w:ind w:firstLine="720"/>
        <w:jc w:val="center"/>
        <w:rPr>
          <w:rFonts w:eastAsia="Times New Roman" w:cs="Times New Roman"/>
          <w:szCs w:val="24"/>
        </w:rPr>
      </w:pPr>
      <w:r>
        <w:rPr>
          <w:rFonts w:eastAsia="Times New Roman" w:cs="Times New Roman"/>
          <w:szCs w:val="24"/>
        </w:rPr>
        <w:t>ΑΛΛΑΓΗ ΣΕΛΙΔΑΣ</w:t>
      </w:r>
    </w:p>
    <w:p w14:paraId="694A4326" w14:textId="77777777" w:rsidR="00ED0117" w:rsidRDefault="009D214A">
      <w:pPr>
        <w:jc w:val="center"/>
        <w:rPr>
          <w:rFonts w:eastAsia="Times New Roman" w:cs="Times New Roman"/>
          <w:szCs w:val="24"/>
        </w:rPr>
      </w:pPr>
      <w:r>
        <w:rPr>
          <w:rFonts w:eastAsia="Times New Roman" w:cs="Times New Roman"/>
          <w:szCs w:val="24"/>
        </w:rPr>
        <w:t>(Να μπουν οι σελίδες</w:t>
      </w:r>
      <w:r>
        <w:rPr>
          <w:rFonts w:eastAsia="Times New Roman" w:cs="Times New Roman"/>
          <w:szCs w:val="24"/>
        </w:rPr>
        <w:t xml:space="preserve"> 935-939</w:t>
      </w:r>
      <w:r>
        <w:rPr>
          <w:rFonts w:eastAsia="Times New Roman" w:cs="Times New Roman"/>
          <w:szCs w:val="24"/>
        </w:rPr>
        <w:t>)</w:t>
      </w:r>
    </w:p>
    <w:p w14:paraId="694A4327" w14:textId="77777777" w:rsidR="00ED0117" w:rsidRDefault="009D214A">
      <w:pPr>
        <w:jc w:val="center"/>
        <w:rPr>
          <w:rFonts w:eastAsia="Times New Roman" w:cs="Times New Roman"/>
          <w:szCs w:val="24"/>
        </w:rPr>
      </w:pPr>
      <w:r>
        <w:rPr>
          <w:rFonts w:eastAsia="Times New Roman" w:cs="Times New Roman"/>
          <w:szCs w:val="24"/>
        </w:rPr>
        <w:t>ΑΛΛΑΓΗ ΣΕΛΙΔΑΣ</w:t>
      </w:r>
    </w:p>
    <w:p w14:paraId="694A4328" w14:textId="77777777" w:rsidR="00ED0117" w:rsidRDefault="00ED0117">
      <w:pPr>
        <w:jc w:val="center"/>
        <w:rPr>
          <w:rFonts w:eastAsia="Times New Roman" w:cs="Times New Roman"/>
          <w:szCs w:val="24"/>
        </w:rPr>
      </w:pPr>
    </w:p>
    <w:p w14:paraId="694A4329"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Κυρίες και κύριοι συνάδελφοι, κηρύσσεται περαιωμένη η ψηφοφορία και παρακαλώ τους κύριους ψηφολέκτες να προβούν στην καταμέτρηση των ψήφων και την εξαγωγή του αποτελέσματος.</w:t>
      </w:r>
    </w:p>
    <w:p w14:paraId="694A432A" w14:textId="77777777" w:rsidR="00ED0117" w:rsidRDefault="009D214A">
      <w:pPr>
        <w:spacing w:line="600" w:lineRule="auto"/>
        <w:ind w:firstLine="720"/>
        <w:jc w:val="center"/>
        <w:rPr>
          <w:rFonts w:eastAsia="Times New Roman" w:cs="Times New Roman"/>
          <w:szCs w:val="24"/>
        </w:rPr>
      </w:pPr>
      <w:r>
        <w:rPr>
          <w:rFonts w:eastAsia="Times New Roman" w:cs="Times New Roman"/>
          <w:szCs w:val="24"/>
        </w:rPr>
        <w:t>(ΚΑΤΑΜΕΤΡΗΣΗ)</w:t>
      </w:r>
    </w:p>
    <w:p w14:paraId="694A432B" w14:textId="77777777" w:rsidR="00ED0117" w:rsidRDefault="009D214A">
      <w:pPr>
        <w:spacing w:line="600" w:lineRule="auto"/>
        <w:ind w:firstLine="720"/>
        <w:jc w:val="both"/>
        <w:rPr>
          <w:rFonts w:eastAsia="Times New Roman" w:cs="Times New Roman"/>
        </w:rPr>
      </w:pPr>
      <w:r>
        <w:rPr>
          <w:rFonts w:eastAsia="Times New Roman" w:cs="Times New Roman"/>
        </w:rPr>
        <w:t>Για να κε</w:t>
      </w:r>
      <w:r>
        <w:rPr>
          <w:rFonts w:eastAsia="Times New Roman" w:cs="Times New Roman"/>
        </w:rPr>
        <w:t xml:space="preserve">ρδίσουμε χρόνο, την ώρα που οι συνάδελφοι θα κάνουν </w:t>
      </w:r>
      <w:r>
        <w:rPr>
          <w:rFonts w:eastAsia="Times New Roman" w:cs="Times New Roman"/>
        </w:rPr>
        <w:t xml:space="preserve">την </w:t>
      </w:r>
      <w:r>
        <w:rPr>
          <w:rFonts w:eastAsia="Times New Roman" w:cs="Times New Roman"/>
        </w:rPr>
        <w:t xml:space="preserve">καταμέτρηση, θα προχωρήσουμε στην ψήφιση των άρθρων που δεν περιλαμβάνονταν στην ονομαστική ψηφοφορία. </w:t>
      </w:r>
    </w:p>
    <w:p w14:paraId="694A432C"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 ως έχει;</w:t>
      </w:r>
    </w:p>
    <w:p w14:paraId="694A432D"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Δεκτό, δεκτό. </w:t>
      </w:r>
    </w:p>
    <w:p w14:paraId="694A432E"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ΕΛΕΝΗ </w:t>
      </w:r>
      <w:r>
        <w:rPr>
          <w:rFonts w:eastAsia="Times New Roman" w:cs="Times New Roman"/>
          <w:b/>
          <w:szCs w:val="24"/>
        </w:rPr>
        <w:t>ΖΑΡΟΥΛΙΑ:</w:t>
      </w:r>
      <w:r>
        <w:rPr>
          <w:rFonts w:eastAsia="Times New Roman" w:cs="Times New Roman"/>
          <w:szCs w:val="24"/>
        </w:rPr>
        <w:t xml:space="preserve"> Παρών.</w:t>
      </w:r>
    </w:p>
    <w:p w14:paraId="694A432F"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Κατά πλειοψηφία.</w:t>
      </w:r>
    </w:p>
    <w:p w14:paraId="694A4330" w14:textId="77777777" w:rsidR="00ED0117" w:rsidRDefault="009D214A">
      <w:pPr>
        <w:spacing w:line="600" w:lineRule="auto"/>
        <w:ind w:firstLine="720"/>
        <w:jc w:val="both"/>
        <w:rPr>
          <w:rFonts w:eastAsia="Times New Roman" w:cs="Times New Roman"/>
          <w:szCs w:val="24"/>
        </w:rPr>
      </w:pPr>
      <w:r>
        <w:rPr>
          <w:rFonts w:eastAsia="Times New Roman"/>
          <w:b/>
        </w:rPr>
        <w:t xml:space="preserve">ΠΡΟΕΔΡΕΥΩΝ (Νικήτας Κακλαμάνης): </w:t>
      </w:r>
      <w:r>
        <w:rPr>
          <w:rFonts w:eastAsia="Times New Roman" w:cs="Times New Roman"/>
          <w:szCs w:val="24"/>
        </w:rPr>
        <w:t xml:space="preserve">Συνεπώς το άρθρο 1 έγινε δεκτό ως έχει κατά πλειοψηφία. </w:t>
      </w:r>
    </w:p>
    <w:p w14:paraId="694A4331"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 ως έχει;</w:t>
      </w:r>
    </w:p>
    <w:p w14:paraId="694A4332"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Δεκτό, δεκτό. </w:t>
      </w:r>
    </w:p>
    <w:p w14:paraId="694A4333"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Κατά πλειοψηφία.</w:t>
      </w:r>
    </w:p>
    <w:p w14:paraId="694A4334"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Κατά πλειοψηφία.</w:t>
      </w:r>
    </w:p>
    <w:p w14:paraId="694A4335" w14:textId="77777777" w:rsidR="00ED0117" w:rsidRDefault="009D214A">
      <w:pPr>
        <w:spacing w:line="600" w:lineRule="auto"/>
        <w:ind w:firstLine="720"/>
        <w:jc w:val="both"/>
        <w:rPr>
          <w:rFonts w:eastAsia="Times New Roman" w:cs="Times New Roman"/>
          <w:szCs w:val="24"/>
        </w:rPr>
      </w:pPr>
      <w:r>
        <w:rPr>
          <w:rFonts w:eastAsia="Times New Roman"/>
          <w:b/>
        </w:rPr>
        <w:t xml:space="preserve">ΠΡΟΕΔΡΕΥΩΝ (Νικήτας Κακλαμάνης): </w:t>
      </w:r>
      <w:r>
        <w:rPr>
          <w:rFonts w:eastAsia="Times New Roman" w:cs="Times New Roman"/>
          <w:szCs w:val="24"/>
        </w:rPr>
        <w:t>Συνεπώς το άρθρο 2 έγινε δεκτό ως έχει κατά πλειοψηφία.</w:t>
      </w:r>
    </w:p>
    <w:p w14:paraId="694A4336"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 όπως τροποποιήθηκε από τον κύριο Υπουργό;</w:t>
      </w:r>
    </w:p>
    <w:p w14:paraId="694A4337"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Δεκτό, δ</w:t>
      </w:r>
      <w:r>
        <w:rPr>
          <w:rFonts w:eastAsia="Times New Roman" w:cs="Times New Roman"/>
          <w:szCs w:val="24"/>
        </w:rPr>
        <w:t xml:space="preserve">εκτό. </w:t>
      </w:r>
    </w:p>
    <w:p w14:paraId="694A4338"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Κατά πλειοψηφία.</w:t>
      </w:r>
    </w:p>
    <w:p w14:paraId="694A4339"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Κατά πλειοψηφία.</w:t>
      </w:r>
    </w:p>
    <w:p w14:paraId="694A433A" w14:textId="77777777" w:rsidR="00ED0117" w:rsidRDefault="009D214A">
      <w:pPr>
        <w:spacing w:line="600" w:lineRule="auto"/>
        <w:ind w:firstLine="720"/>
        <w:jc w:val="both"/>
        <w:rPr>
          <w:rFonts w:eastAsia="Times New Roman" w:cs="Times New Roman"/>
          <w:szCs w:val="24"/>
        </w:rPr>
      </w:pPr>
      <w:r>
        <w:rPr>
          <w:rFonts w:eastAsia="Times New Roman"/>
          <w:b/>
        </w:rPr>
        <w:t xml:space="preserve">ΠΡΟΕΔΡΕΥΩΝ (Νικήτας Κακλαμάνης): </w:t>
      </w:r>
      <w:r>
        <w:rPr>
          <w:rFonts w:eastAsia="Times New Roman" w:cs="Times New Roman"/>
          <w:szCs w:val="24"/>
        </w:rPr>
        <w:t>Συνεπώς το άρθρο 3 έγινε δεκτό, όπως τροποποιήθηκε από τον κύριο Υπουργό, κατά πλειοψηφία.</w:t>
      </w:r>
    </w:p>
    <w:p w14:paraId="694A433B"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 ως έχει;</w:t>
      </w:r>
    </w:p>
    <w:p w14:paraId="694A433C"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ΠΟΛ</w:t>
      </w:r>
      <w:r>
        <w:rPr>
          <w:rFonts w:eastAsia="Times New Roman" w:cs="Times New Roman"/>
          <w:b/>
          <w:szCs w:val="24"/>
        </w:rPr>
        <w:t xml:space="preserve">ΛΟΙ ΒΟΥΛΕΥΤΕΣ: </w:t>
      </w:r>
      <w:r>
        <w:rPr>
          <w:rFonts w:eastAsia="Times New Roman" w:cs="Times New Roman"/>
          <w:szCs w:val="24"/>
        </w:rPr>
        <w:t xml:space="preserve">Δεκτό, δεκτό. </w:t>
      </w:r>
    </w:p>
    <w:p w14:paraId="694A433D"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Κατά πλειοψηφία.</w:t>
      </w:r>
    </w:p>
    <w:p w14:paraId="694A433E"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Κατά πλειοψηφία.</w:t>
      </w:r>
    </w:p>
    <w:p w14:paraId="694A433F" w14:textId="77777777" w:rsidR="00ED0117" w:rsidRDefault="009D214A">
      <w:pPr>
        <w:spacing w:line="600" w:lineRule="auto"/>
        <w:ind w:firstLine="720"/>
        <w:jc w:val="both"/>
        <w:rPr>
          <w:rFonts w:eastAsia="Times New Roman" w:cs="Times New Roman"/>
          <w:szCs w:val="24"/>
        </w:rPr>
      </w:pPr>
      <w:r>
        <w:rPr>
          <w:rFonts w:eastAsia="Times New Roman"/>
          <w:b/>
        </w:rPr>
        <w:t xml:space="preserve">ΠΡΟΕΔΡΕΥΩΝ (Νικήτας Κακλαμάνης): </w:t>
      </w:r>
      <w:r>
        <w:rPr>
          <w:rFonts w:eastAsia="Times New Roman" w:cs="Times New Roman"/>
          <w:szCs w:val="24"/>
        </w:rPr>
        <w:t>Συνεπώς το άρθρο 4 έγινε δεκτό ως έχει κατά πλειοψηφία.</w:t>
      </w:r>
    </w:p>
    <w:p w14:paraId="694A4340"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5 ως έχει;</w:t>
      </w:r>
    </w:p>
    <w:p w14:paraId="694A4341"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ΠΟΛΛΟΙ ΒΟΥΛΕΥΤΕ</w:t>
      </w:r>
      <w:r>
        <w:rPr>
          <w:rFonts w:eastAsia="Times New Roman" w:cs="Times New Roman"/>
          <w:b/>
          <w:szCs w:val="24"/>
        </w:rPr>
        <w:t xml:space="preserve">Σ: </w:t>
      </w:r>
      <w:r>
        <w:rPr>
          <w:rFonts w:eastAsia="Times New Roman" w:cs="Times New Roman"/>
          <w:szCs w:val="24"/>
        </w:rPr>
        <w:t xml:space="preserve">Δεκτό, δεκτό. </w:t>
      </w:r>
    </w:p>
    <w:p w14:paraId="694A4342"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Κατά πλειοψηφία.</w:t>
      </w:r>
    </w:p>
    <w:p w14:paraId="694A4343"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Κατά πλειοψηφία.</w:t>
      </w:r>
    </w:p>
    <w:p w14:paraId="694A4344" w14:textId="77777777" w:rsidR="00ED0117" w:rsidRDefault="009D214A">
      <w:pPr>
        <w:spacing w:line="600" w:lineRule="auto"/>
        <w:ind w:firstLine="720"/>
        <w:jc w:val="both"/>
        <w:rPr>
          <w:rFonts w:eastAsia="Times New Roman" w:cs="Times New Roman"/>
          <w:szCs w:val="24"/>
        </w:rPr>
      </w:pPr>
      <w:r>
        <w:rPr>
          <w:rFonts w:eastAsia="Times New Roman"/>
          <w:b/>
        </w:rPr>
        <w:t xml:space="preserve">ΠΡΟΕΔΡΕΥΩΝ (Νικήτας Κακλαμάνης): </w:t>
      </w:r>
      <w:r>
        <w:rPr>
          <w:rFonts w:eastAsia="Times New Roman" w:cs="Times New Roman"/>
          <w:szCs w:val="24"/>
        </w:rPr>
        <w:t>Συνεπώς το άρθρο 5 έγινε δεκτό ως έχει κατά πλειοψηφία.</w:t>
      </w:r>
    </w:p>
    <w:p w14:paraId="694A4345"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6 ως έχει;</w:t>
      </w:r>
    </w:p>
    <w:p w14:paraId="694A4346"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Δεκτό, δε</w:t>
      </w:r>
      <w:r>
        <w:rPr>
          <w:rFonts w:eastAsia="Times New Roman" w:cs="Times New Roman"/>
          <w:szCs w:val="24"/>
        </w:rPr>
        <w:t xml:space="preserve">κτό. </w:t>
      </w:r>
    </w:p>
    <w:p w14:paraId="694A4347"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Κατά πλειοψηφία.</w:t>
      </w:r>
    </w:p>
    <w:p w14:paraId="694A4348"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Κατά πλειοψηφία.</w:t>
      </w:r>
    </w:p>
    <w:p w14:paraId="694A4349" w14:textId="77777777" w:rsidR="00ED0117" w:rsidRDefault="009D214A">
      <w:pPr>
        <w:spacing w:line="600" w:lineRule="auto"/>
        <w:ind w:firstLine="720"/>
        <w:jc w:val="both"/>
        <w:rPr>
          <w:rFonts w:eastAsia="Times New Roman" w:cs="Times New Roman"/>
          <w:szCs w:val="24"/>
        </w:rPr>
      </w:pPr>
      <w:r>
        <w:rPr>
          <w:rFonts w:eastAsia="Times New Roman"/>
          <w:b/>
        </w:rPr>
        <w:t xml:space="preserve">ΠΡΟΕΔΡΕΥΩΝ (Νικήτας Κακλαμάνης): </w:t>
      </w:r>
      <w:r>
        <w:rPr>
          <w:rFonts w:eastAsia="Times New Roman" w:cs="Times New Roman"/>
          <w:szCs w:val="24"/>
        </w:rPr>
        <w:t>Συνεπώς το άρθρο 6 έγινε δεκτό ως έχει κατά πλειοψηφία.</w:t>
      </w:r>
    </w:p>
    <w:p w14:paraId="694A434A"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7 ως έχει;</w:t>
      </w:r>
    </w:p>
    <w:p w14:paraId="694A434B"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Δεκτό, δεκτό. </w:t>
      </w:r>
    </w:p>
    <w:p w14:paraId="694A434C"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ΕΛΕΝΗ </w:t>
      </w:r>
      <w:r>
        <w:rPr>
          <w:rFonts w:eastAsia="Times New Roman" w:cs="Times New Roman"/>
          <w:b/>
          <w:szCs w:val="24"/>
        </w:rPr>
        <w:t>ΖΑΡΟΥΛΙΑ:</w:t>
      </w:r>
      <w:r>
        <w:rPr>
          <w:rFonts w:eastAsia="Times New Roman" w:cs="Times New Roman"/>
          <w:szCs w:val="24"/>
        </w:rPr>
        <w:t xml:space="preserve"> Κατά πλειοψηφία.</w:t>
      </w:r>
    </w:p>
    <w:p w14:paraId="694A434D"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Κατά πλειοψηφία.</w:t>
      </w:r>
    </w:p>
    <w:p w14:paraId="694A434E" w14:textId="77777777" w:rsidR="00ED0117" w:rsidRDefault="009D214A">
      <w:pPr>
        <w:spacing w:line="600" w:lineRule="auto"/>
        <w:ind w:firstLine="720"/>
        <w:jc w:val="both"/>
        <w:rPr>
          <w:rFonts w:eastAsia="Times New Roman" w:cs="Times New Roman"/>
          <w:szCs w:val="24"/>
        </w:rPr>
      </w:pPr>
      <w:r>
        <w:rPr>
          <w:rFonts w:eastAsia="Times New Roman"/>
          <w:b/>
        </w:rPr>
        <w:t xml:space="preserve">ΠΡΟΕΔΡΕΥΩΝ (Νικήτας Κακλαμάνης): </w:t>
      </w:r>
      <w:r>
        <w:rPr>
          <w:rFonts w:eastAsia="Times New Roman" w:cs="Times New Roman"/>
          <w:szCs w:val="24"/>
        </w:rPr>
        <w:t>Συνεπώς το άρθρο 7 έγινε δεκτό ως έχει κατά πλειοψηφία.</w:t>
      </w:r>
    </w:p>
    <w:p w14:paraId="694A434F"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8 ως έχει;</w:t>
      </w:r>
    </w:p>
    <w:p w14:paraId="694A4350"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Δεκτό, δεκτό. </w:t>
      </w:r>
    </w:p>
    <w:p w14:paraId="694A4351"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Κατά πλειοψηφία.</w:t>
      </w:r>
    </w:p>
    <w:p w14:paraId="694A4352"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Κατά πλειοψηφία.</w:t>
      </w:r>
    </w:p>
    <w:p w14:paraId="694A4353" w14:textId="77777777" w:rsidR="00ED0117" w:rsidRDefault="009D214A">
      <w:pPr>
        <w:spacing w:line="600" w:lineRule="auto"/>
        <w:ind w:firstLine="720"/>
        <w:jc w:val="both"/>
        <w:rPr>
          <w:rFonts w:eastAsia="Times New Roman" w:cs="Times New Roman"/>
          <w:szCs w:val="24"/>
        </w:rPr>
      </w:pPr>
      <w:r>
        <w:rPr>
          <w:rFonts w:eastAsia="Times New Roman"/>
          <w:b/>
        </w:rPr>
        <w:t xml:space="preserve">ΠΡΟΕΔΡΕΥΩΝ (Νικήτας Κακλαμάνης): </w:t>
      </w:r>
      <w:r>
        <w:rPr>
          <w:rFonts w:eastAsia="Times New Roman" w:cs="Times New Roman"/>
          <w:szCs w:val="24"/>
        </w:rPr>
        <w:t>Συνεπώς το άρθρο 8 έγινε δεκτό ως έχει κατά πλειοψηφία.</w:t>
      </w:r>
    </w:p>
    <w:p w14:paraId="694A4354"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9, όπως τροποποιήθηκε από τον κύριο Υπουργό;</w:t>
      </w:r>
    </w:p>
    <w:p w14:paraId="694A4355"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Δεκτό, δ</w:t>
      </w:r>
      <w:r>
        <w:rPr>
          <w:rFonts w:eastAsia="Times New Roman" w:cs="Times New Roman"/>
          <w:szCs w:val="24"/>
        </w:rPr>
        <w:t xml:space="preserve">εκτό. </w:t>
      </w:r>
    </w:p>
    <w:p w14:paraId="694A4356"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Κατά πλειοψηφία.</w:t>
      </w:r>
    </w:p>
    <w:p w14:paraId="694A4357"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Κατά πλειοψηφία.</w:t>
      </w:r>
    </w:p>
    <w:p w14:paraId="694A4358" w14:textId="77777777" w:rsidR="00ED0117" w:rsidRDefault="009D214A">
      <w:pPr>
        <w:spacing w:line="600" w:lineRule="auto"/>
        <w:ind w:firstLine="720"/>
        <w:jc w:val="both"/>
        <w:rPr>
          <w:rFonts w:eastAsia="Times New Roman" w:cs="Times New Roman"/>
          <w:szCs w:val="24"/>
        </w:rPr>
      </w:pPr>
      <w:r>
        <w:rPr>
          <w:rFonts w:eastAsia="Times New Roman"/>
          <w:b/>
        </w:rPr>
        <w:t xml:space="preserve">ΠΡΟΕΔΡΕΥΩΝ (Νικήτας Κακλαμάνης): </w:t>
      </w:r>
      <w:r>
        <w:rPr>
          <w:rFonts w:eastAsia="Times New Roman" w:cs="Times New Roman"/>
          <w:szCs w:val="24"/>
        </w:rPr>
        <w:t>Συνεπώς το άρθρο 9 έγινε δεκτό, όπως τροποποιήθηκε από τον κύριο Υπουργό, κατά πλειοψηφία.</w:t>
      </w:r>
    </w:p>
    <w:p w14:paraId="694A4359"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10, όπως τροπο</w:t>
      </w:r>
      <w:r>
        <w:rPr>
          <w:rFonts w:eastAsia="Times New Roman" w:cs="Times New Roman"/>
          <w:szCs w:val="24"/>
        </w:rPr>
        <w:t>ποιήθηκε από τον κύριο Υπουργό;</w:t>
      </w:r>
    </w:p>
    <w:p w14:paraId="694A435A"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Δεκτό, δεκτό. </w:t>
      </w:r>
    </w:p>
    <w:p w14:paraId="694A435B"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Κατά πλειοψηφία.</w:t>
      </w:r>
    </w:p>
    <w:p w14:paraId="694A435C" w14:textId="77777777" w:rsidR="00ED0117" w:rsidRDefault="009D214A">
      <w:pPr>
        <w:spacing w:line="600" w:lineRule="auto"/>
        <w:ind w:firstLine="720"/>
        <w:jc w:val="both"/>
        <w:rPr>
          <w:rFonts w:eastAsia="Times New Roman" w:cs="Times New Roman"/>
          <w:b/>
          <w:szCs w:val="24"/>
        </w:rPr>
      </w:pPr>
      <w:r w:rsidRPr="00200EDD">
        <w:rPr>
          <w:rFonts w:eastAsia="Times New Roman" w:cs="Times New Roman"/>
          <w:b/>
          <w:szCs w:val="24"/>
        </w:rPr>
        <w:t>ΓΙΑΝΝΗΣ ΜΑΝΙΑΤΗΣ:</w:t>
      </w:r>
      <w:r>
        <w:rPr>
          <w:rFonts w:eastAsia="Times New Roman" w:cs="Times New Roman"/>
          <w:b/>
          <w:szCs w:val="24"/>
        </w:rPr>
        <w:t xml:space="preserve"> </w:t>
      </w:r>
      <w:r>
        <w:rPr>
          <w:rFonts w:eastAsia="Times New Roman" w:cs="Times New Roman"/>
          <w:szCs w:val="24"/>
        </w:rPr>
        <w:t>Κατά πλειοψηφία.</w:t>
      </w:r>
    </w:p>
    <w:p w14:paraId="694A435D"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Κατά πλειοψηφία.</w:t>
      </w:r>
    </w:p>
    <w:p w14:paraId="694A435E" w14:textId="77777777" w:rsidR="00ED0117" w:rsidRDefault="009D214A">
      <w:pPr>
        <w:spacing w:line="600" w:lineRule="auto"/>
        <w:ind w:firstLine="720"/>
        <w:jc w:val="both"/>
        <w:rPr>
          <w:rFonts w:eastAsia="Times New Roman" w:cs="Times New Roman"/>
          <w:szCs w:val="24"/>
        </w:rPr>
      </w:pPr>
      <w:r>
        <w:rPr>
          <w:rFonts w:eastAsia="Times New Roman"/>
          <w:b/>
        </w:rPr>
        <w:t xml:space="preserve">ΠΡΟΕΔΡΕΥΩΝ (Νικήτας Κακλαμάνης): </w:t>
      </w:r>
      <w:r>
        <w:rPr>
          <w:rFonts w:eastAsia="Times New Roman" w:cs="Times New Roman"/>
          <w:szCs w:val="24"/>
        </w:rPr>
        <w:t>Συνεπώς το άρθρο 10 έγινε δεκτό, όπως τροποποιήθηκε α</w:t>
      </w:r>
      <w:r>
        <w:rPr>
          <w:rFonts w:eastAsia="Times New Roman" w:cs="Times New Roman"/>
          <w:szCs w:val="24"/>
        </w:rPr>
        <w:t>πό τον κύριο Υπουργό, κατά πλειοψηφία.</w:t>
      </w:r>
    </w:p>
    <w:p w14:paraId="694A435F"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11 ως έχει;</w:t>
      </w:r>
    </w:p>
    <w:p w14:paraId="694A4360"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Δεκτό, δεκτό. </w:t>
      </w:r>
    </w:p>
    <w:p w14:paraId="694A4361"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Κατά πλειοψηφία.</w:t>
      </w:r>
    </w:p>
    <w:p w14:paraId="694A4362"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Κατά πλειοψηφία.</w:t>
      </w:r>
    </w:p>
    <w:p w14:paraId="694A4363" w14:textId="77777777" w:rsidR="00ED0117" w:rsidRDefault="009D214A">
      <w:pPr>
        <w:spacing w:line="600" w:lineRule="auto"/>
        <w:ind w:firstLine="720"/>
        <w:jc w:val="both"/>
        <w:rPr>
          <w:rFonts w:eastAsia="Times New Roman" w:cs="Times New Roman"/>
          <w:szCs w:val="24"/>
        </w:rPr>
      </w:pPr>
      <w:r>
        <w:rPr>
          <w:rFonts w:eastAsia="Times New Roman"/>
          <w:b/>
        </w:rPr>
        <w:t xml:space="preserve">ΠΡΟΕΔΡΕΥΩΝ (Νικήτας Κακλαμάνης): </w:t>
      </w:r>
      <w:r>
        <w:rPr>
          <w:rFonts w:eastAsia="Times New Roman" w:cs="Times New Roman"/>
          <w:szCs w:val="24"/>
        </w:rPr>
        <w:t>Συνεπώς το άρθρο 11 έγινε δε</w:t>
      </w:r>
      <w:r>
        <w:rPr>
          <w:rFonts w:eastAsia="Times New Roman" w:cs="Times New Roman"/>
          <w:szCs w:val="24"/>
        </w:rPr>
        <w:t>κτό ως έχει κατά πλειοψηφία.</w:t>
      </w:r>
    </w:p>
    <w:p w14:paraId="694A4364"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12 ως έχει;</w:t>
      </w:r>
    </w:p>
    <w:p w14:paraId="694A4365"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Δεκτό, δεκτό. </w:t>
      </w:r>
    </w:p>
    <w:p w14:paraId="694A4366"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Κατά πλειοψηφία.</w:t>
      </w:r>
    </w:p>
    <w:p w14:paraId="694A4367"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Κατά πλειοψηφία.</w:t>
      </w:r>
    </w:p>
    <w:p w14:paraId="694A4368" w14:textId="77777777" w:rsidR="00ED0117" w:rsidRDefault="009D214A">
      <w:pPr>
        <w:spacing w:line="600" w:lineRule="auto"/>
        <w:ind w:firstLine="720"/>
        <w:jc w:val="both"/>
        <w:rPr>
          <w:rFonts w:eastAsia="Times New Roman" w:cs="Times New Roman"/>
          <w:szCs w:val="24"/>
        </w:rPr>
      </w:pPr>
      <w:r>
        <w:rPr>
          <w:rFonts w:eastAsia="Times New Roman"/>
          <w:b/>
        </w:rPr>
        <w:t xml:space="preserve">ΠΡΟΕΔΡΕΥΩΝ (Νικήτας Κακλαμάνης): </w:t>
      </w:r>
      <w:r>
        <w:rPr>
          <w:rFonts w:eastAsia="Times New Roman" w:cs="Times New Roman"/>
          <w:szCs w:val="24"/>
        </w:rPr>
        <w:t>Συνεπώς το άρθρο 12 έγινε δεκτό ως έχε</w:t>
      </w:r>
      <w:r>
        <w:rPr>
          <w:rFonts w:eastAsia="Times New Roman" w:cs="Times New Roman"/>
          <w:szCs w:val="24"/>
        </w:rPr>
        <w:t>ι κατά πλειοψηφία.</w:t>
      </w:r>
    </w:p>
    <w:p w14:paraId="694A4369"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13 ως έχει;</w:t>
      </w:r>
    </w:p>
    <w:p w14:paraId="694A436A"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Δεκτό, δεκτό. </w:t>
      </w:r>
    </w:p>
    <w:p w14:paraId="694A436B"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Κατά πλειοψηφία.</w:t>
      </w:r>
    </w:p>
    <w:p w14:paraId="694A436C"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Κατά πλειοψηφία.</w:t>
      </w:r>
    </w:p>
    <w:p w14:paraId="694A436D" w14:textId="77777777" w:rsidR="00ED0117" w:rsidRDefault="009D214A">
      <w:pPr>
        <w:spacing w:line="600" w:lineRule="auto"/>
        <w:ind w:firstLine="720"/>
        <w:jc w:val="both"/>
        <w:rPr>
          <w:rFonts w:eastAsia="Times New Roman" w:cs="Times New Roman"/>
          <w:szCs w:val="24"/>
        </w:rPr>
      </w:pPr>
      <w:r>
        <w:rPr>
          <w:rFonts w:eastAsia="Times New Roman"/>
          <w:b/>
        </w:rPr>
        <w:t xml:space="preserve">ΠΡΟΕΔΡΕΥΩΝ (Νικήτας Κακλαμάνης): </w:t>
      </w:r>
      <w:r>
        <w:rPr>
          <w:rFonts w:eastAsia="Times New Roman" w:cs="Times New Roman"/>
          <w:szCs w:val="24"/>
        </w:rPr>
        <w:t>Συνεπώς</w:t>
      </w:r>
      <w:r>
        <w:rPr>
          <w:rFonts w:eastAsia="Times New Roman" w:cs="Times New Roman"/>
          <w:szCs w:val="24"/>
        </w:rPr>
        <w:t xml:space="preserve"> το άρθρο 13 έγινε δεκτό ως έχει κατά πλειοψηφία.</w:t>
      </w:r>
    </w:p>
    <w:p w14:paraId="694A436E"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14 ως έχει;</w:t>
      </w:r>
    </w:p>
    <w:p w14:paraId="694A436F"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Δεκτό, δεκτό. </w:t>
      </w:r>
    </w:p>
    <w:p w14:paraId="694A4370"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Κατά πλειοψηφία.</w:t>
      </w:r>
    </w:p>
    <w:p w14:paraId="694A4371"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Κατά πλειοψηφία.</w:t>
      </w:r>
    </w:p>
    <w:p w14:paraId="694A4372"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Παρών. </w:t>
      </w:r>
    </w:p>
    <w:p w14:paraId="694A4373" w14:textId="77777777" w:rsidR="00ED0117" w:rsidRDefault="009D214A">
      <w:pPr>
        <w:spacing w:line="600" w:lineRule="auto"/>
        <w:ind w:firstLine="720"/>
        <w:jc w:val="both"/>
        <w:rPr>
          <w:rFonts w:eastAsia="Times New Roman" w:cs="Times New Roman"/>
          <w:szCs w:val="24"/>
        </w:rPr>
      </w:pPr>
      <w:r>
        <w:rPr>
          <w:rFonts w:eastAsia="Times New Roman"/>
          <w:b/>
        </w:rPr>
        <w:t>ΠΡΟΕΔΡΕΥΩΝ (Νικ</w:t>
      </w:r>
      <w:r>
        <w:rPr>
          <w:rFonts w:eastAsia="Times New Roman"/>
          <w:b/>
        </w:rPr>
        <w:t xml:space="preserve">ήτας Κακλαμάνης): </w:t>
      </w:r>
      <w:r>
        <w:rPr>
          <w:rFonts w:eastAsia="Times New Roman" w:cs="Times New Roman"/>
          <w:szCs w:val="24"/>
        </w:rPr>
        <w:t>Συνεπώς το άρθρο 14 έγινε δεκτό ως έχει κατά πλειοψηφία.</w:t>
      </w:r>
    </w:p>
    <w:p w14:paraId="694A4374"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15 ως έχει;</w:t>
      </w:r>
    </w:p>
    <w:p w14:paraId="694A4375"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Δεκτό, δεκτό. </w:t>
      </w:r>
    </w:p>
    <w:p w14:paraId="694A4376"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Κατά πλειοψηφία.</w:t>
      </w:r>
    </w:p>
    <w:p w14:paraId="694A4377"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Κατά πλειοψηφία.</w:t>
      </w:r>
    </w:p>
    <w:p w14:paraId="694A4378" w14:textId="77777777" w:rsidR="00ED0117" w:rsidRDefault="009D214A">
      <w:pPr>
        <w:spacing w:line="600" w:lineRule="auto"/>
        <w:ind w:firstLine="720"/>
        <w:jc w:val="both"/>
        <w:rPr>
          <w:rFonts w:eastAsia="Times New Roman" w:cs="Times New Roman"/>
          <w:szCs w:val="24"/>
        </w:rPr>
      </w:pPr>
      <w:r>
        <w:rPr>
          <w:rFonts w:eastAsia="Times New Roman"/>
          <w:b/>
        </w:rPr>
        <w:t>ΠΡΟΕΔΡΕΥΩΝ (Νικήτας Κακλα</w:t>
      </w:r>
      <w:r>
        <w:rPr>
          <w:rFonts w:eastAsia="Times New Roman"/>
          <w:b/>
        </w:rPr>
        <w:t xml:space="preserve">μάνης): </w:t>
      </w:r>
      <w:r>
        <w:rPr>
          <w:rFonts w:eastAsia="Times New Roman" w:cs="Times New Roman"/>
          <w:szCs w:val="24"/>
        </w:rPr>
        <w:t>Συνεπώς το άρθρο 15 έγινε δεκτό ως έχει κατά πλειοψηφία.</w:t>
      </w:r>
    </w:p>
    <w:p w14:paraId="694A4379"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16 ως έχει;</w:t>
      </w:r>
    </w:p>
    <w:p w14:paraId="694A437A"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Δεκτό, δεκτό. </w:t>
      </w:r>
    </w:p>
    <w:p w14:paraId="694A437B"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Κατά πλειοψηφία.</w:t>
      </w:r>
    </w:p>
    <w:p w14:paraId="694A437C"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Κατά πλειοψηφία.</w:t>
      </w:r>
    </w:p>
    <w:p w14:paraId="694A437D" w14:textId="77777777" w:rsidR="00ED0117" w:rsidRDefault="009D214A">
      <w:pPr>
        <w:spacing w:line="600" w:lineRule="auto"/>
        <w:ind w:firstLine="720"/>
        <w:jc w:val="both"/>
        <w:rPr>
          <w:rFonts w:eastAsia="Times New Roman" w:cs="Times New Roman"/>
          <w:szCs w:val="24"/>
        </w:rPr>
      </w:pPr>
      <w:r>
        <w:rPr>
          <w:rFonts w:eastAsia="Times New Roman"/>
          <w:b/>
        </w:rPr>
        <w:t xml:space="preserve">ΠΡΟΕΔΡΕΥΩΝ (Νικήτας Κακλαμάνης): </w:t>
      </w:r>
      <w:r>
        <w:rPr>
          <w:rFonts w:eastAsia="Times New Roman" w:cs="Times New Roman"/>
          <w:szCs w:val="24"/>
        </w:rPr>
        <w:t>Συ</w:t>
      </w:r>
      <w:r>
        <w:rPr>
          <w:rFonts w:eastAsia="Times New Roman" w:cs="Times New Roman"/>
          <w:szCs w:val="24"/>
        </w:rPr>
        <w:t>νεπώς το άρθρο 16 έγινε δεκτό ως έχει κατά πλειοψηφία.</w:t>
      </w:r>
    </w:p>
    <w:p w14:paraId="694A437E"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17 ως έχει;</w:t>
      </w:r>
    </w:p>
    <w:p w14:paraId="694A437F"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Δεκτό, δεκτό. </w:t>
      </w:r>
    </w:p>
    <w:p w14:paraId="694A4380"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Κατά πλειοψηφία.</w:t>
      </w:r>
    </w:p>
    <w:p w14:paraId="694A4381"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Κατά πλειοψηφία.</w:t>
      </w:r>
    </w:p>
    <w:p w14:paraId="694A4382" w14:textId="77777777" w:rsidR="00ED0117" w:rsidRDefault="009D214A">
      <w:pPr>
        <w:spacing w:line="600" w:lineRule="auto"/>
        <w:ind w:firstLine="720"/>
        <w:jc w:val="both"/>
        <w:rPr>
          <w:rFonts w:eastAsia="Times New Roman" w:cs="Times New Roman"/>
          <w:szCs w:val="24"/>
        </w:rPr>
      </w:pPr>
      <w:r>
        <w:rPr>
          <w:rFonts w:eastAsia="Times New Roman"/>
          <w:b/>
        </w:rPr>
        <w:t xml:space="preserve">ΠΡΟΕΔΡΕΥΩΝ (Νικήτας Κακλαμάνης): </w:t>
      </w:r>
      <w:r>
        <w:rPr>
          <w:rFonts w:eastAsia="Times New Roman" w:cs="Times New Roman"/>
          <w:szCs w:val="24"/>
        </w:rPr>
        <w:t>Συνεπώς το ά</w:t>
      </w:r>
      <w:r>
        <w:rPr>
          <w:rFonts w:eastAsia="Times New Roman" w:cs="Times New Roman"/>
          <w:szCs w:val="24"/>
        </w:rPr>
        <w:t>ρθρο 17 έγινε δεκτό ως έχει κατά πλειοψηφία.</w:t>
      </w:r>
    </w:p>
    <w:p w14:paraId="694A4383"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18, όπως τροποποιήθηκε από τον κύριο Υπουργό;</w:t>
      </w:r>
    </w:p>
    <w:p w14:paraId="694A4384"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694A4385"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Παρών.</w:t>
      </w:r>
    </w:p>
    <w:p w14:paraId="694A4386"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Κατά πλειοψηφία.</w:t>
      </w:r>
    </w:p>
    <w:p w14:paraId="694A4387" w14:textId="77777777" w:rsidR="00ED0117" w:rsidRDefault="009D214A">
      <w:pPr>
        <w:spacing w:line="600" w:lineRule="auto"/>
        <w:ind w:firstLine="720"/>
        <w:jc w:val="both"/>
        <w:rPr>
          <w:rFonts w:eastAsia="Times New Roman" w:cs="Times New Roman"/>
          <w:szCs w:val="24"/>
        </w:rPr>
      </w:pPr>
      <w:r>
        <w:rPr>
          <w:rFonts w:eastAsia="Times New Roman"/>
          <w:b/>
        </w:rPr>
        <w:t>ΠΡΟΕΔΡΕΥΩΝ (Νικήτας Κακλαμάνης):</w:t>
      </w:r>
      <w:r>
        <w:rPr>
          <w:rFonts w:eastAsia="Times New Roman"/>
        </w:rPr>
        <w:t xml:space="preserve"> </w:t>
      </w:r>
      <w:r>
        <w:rPr>
          <w:rFonts w:eastAsia="Times New Roman" w:cs="Times New Roman"/>
          <w:szCs w:val="24"/>
        </w:rPr>
        <w:t>Συνεπώς το άρθρο 18 έγινε δεκτό, όπως τροποποιήθηκε από τον κύριο Υπουργό, κατά πλειοψηφία.</w:t>
      </w:r>
    </w:p>
    <w:p w14:paraId="694A4388"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19 ως έχει;</w:t>
      </w:r>
    </w:p>
    <w:p w14:paraId="694A4389"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694A438A"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Κατά πλειοψηφία.</w:t>
      </w:r>
    </w:p>
    <w:p w14:paraId="694A438B"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Κατά πλειοψηφία.</w:t>
      </w:r>
    </w:p>
    <w:p w14:paraId="694A438C" w14:textId="77777777" w:rsidR="00ED0117" w:rsidRDefault="009D214A">
      <w:pPr>
        <w:spacing w:line="600" w:lineRule="auto"/>
        <w:ind w:firstLine="720"/>
        <w:jc w:val="both"/>
        <w:rPr>
          <w:rFonts w:eastAsia="Times New Roman" w:cs="Times New Roman"/>
          <w:szCs w:val="24"/>
        </w:rPr>
      </w:pPr>
      <w:r>
        <w:rPr>
          <w:rFonts w:eastAsia="Times New Roman"/>
          <w:b/>
        </w:rPr>
        <w:t>ΠΡΟΕΔΡΕΥΩΝ (Νικήτας Κακλαμάνης):</w:t>
      </w:r>
      <w:r>
        <w:rPr>
          <w:rFonts w:eastAsia="Times New Roman"/>
        </w:rPr>
        <w:t xml:space="preserve"> </w:t>
      </w:r>
      <w:r>
        <w:rPr>
          <w:rFonts w:eastAsia="Times New Roman" w:cs="Times New Roman"/>
          <w:szCs w:val="24"/>
        </w:rPr>
        <w:t>Συνεπώς το άρθρο 19 έγινε δεκτό ως έχει κατά πλειοψηφία.</w:t>
      </w:r>
    </w:p>
    <w:p w14:paraId="694A438D"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20 ως έχει;</w:t>
      </w:r>
    </w:p>
    <w:p w14:paraId="694A438E"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694A438F"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Κατά πλειοψηφία.</w:t>
      </w:r>
    </w:p>
    <w:p w14:paraId="694A4390"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Κατά πλειοψηφία.</w:t>
      </w:r>
    </w:p>
    <w:p w14:paraId="694A4391" w14:textId="77777777" w:rsidR="00ED0117" w:rsidRDefault="009D214A">
      <w:pPr>
        <w:spacing w:line="600" w:lineRule="auto"/>
        <w:ind w:firstLine="720"/>
        <w:jc w:val="both"/>
        <w:rPr>
          <w:rFonts w:eastAsia="Times New Roman" w:cs="Times New Roman"/>
          <w:szCs w:val="24"/>
        </w:rPr>
      </w:pPr>
      <w:r>
        <w:rPr>
          <w:rFonts w:eastAsia="Times New Roman"/>
          <w:b/>
        </w:rPr>
        <w:t xml:space="preserve">ΠΡΟΕΔΡΕΥΩΝ </w:t>
      </w:r>
      <w:r>
        <w:rPr>
          <w:rFonts w:eastAsia="Times New Roman"/>
          <w:b/>
        </w:rPr>
        <w:t>(Νικήτας Κακλαμάνης):</w:t>
      </w:r>
      <w:r>
        <w:rPr>
          <w:rFonts w:eastAsia="Times New Roman"/>
        </w:rPr>
        <w:t xml:space="preserve"> </w:t>
      </w:r>
      <w:r>
        <w:rPr>
          <w:rFonts w:eastAsia="Times New Roman" w:cs="Times New Roman"/>
          <w:szCs w:val="24"/>
        </w:rPr>
        <w:t>Συνεπώς το άρθρο 20 έγινε δεκτό ως έχει κατά πλειοψηφία.</w:t>
      </w:r>
    </w:p>
    <w:p w14:paraId="694A4392"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22 ως έχει;</w:t>
      </w:r>
    </w:p>
    <w:p w14:paraId="694A4393"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694A4394"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Κατά πλειοψηφία.</w:t>
      </w:r>
    </w:p>
    <w:p w14:paraId="694A4395"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Κατά πλειοψηφία.</w:t>
      </w:r>
    </w:p>
    <w:p w14:paraId="694A4396" w14:textId="77777777" w:rsidR="00ED0117" w:rsidRDefault="009D214A">
      <w:pPr>
        <w:spacing w:line="600" w:lineRule="auto"/>
        <w:ind w:firstLine="720"/>
        <w:jc w:val="both"/>
        <w:rPr>
          <w:rFonts w:eastAsia="Times New Roman" w:cs="Times New Roman"/>
          <w:szCs w:val="24"/>
        </w:rPr>
      </w:pPr>
      <w:r>
        <w:rPr>
          <w:rFonts w:eastAsia="Times New Roman"/>
          <w:b/>
        </w:rPr>
        <w:t>ΠΡΟΕΔΡΕΥΩΝ (Νικήτας Κα</w:t>
      </w:r>
      <w:r>
        <w:rPr>
          <w:rFonts w:eastAsia="Times New Roman"/>
          <w:b/>
        </w:rPr>
        <w:t>κλαμάνης):</w:t>
      </w:r>
      <w:r>
        <w:rPr>
          <w:rFonts w:eastAsia="Times New Roman"/>
        </w:rPr>
        <w:t xml:space="preserve"> </w:t>
      </w:r>
      <w:r>
        <w:rPr>
          <w:rFonts w:eastAsia="Times New Roman" w:cs="Times New Roman"/>
          <w:szCs w:val="24"/>
        </w:rPr>
        <w:t>Συνεπώς το άρθρο 22 έγινε δεκτό ως έχει κατά πλειοψηφία.</w:t>
      </w:r>
    </w:p>
    <w:p w14:paraId="694A4397"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23 ως έχει;</w:t>
      </w:r>
    </w:p>
    <w:p w14:paraId="694A4398"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694A4399"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Κατά πλειοψηφία.</w:t>
      </w:r>
    </w:p>
    <w:p w14:paraId="694A439A"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Κατά πλειοψηφία.</w:t>
      </w:r>
    </w:p>
    <w:p w14:paraId="694A439B" w14:textId="77777777" w:rsidR="00ED0117" w:rsidRDefault="009D214A">
      <w:pPr>
        <w:spacing w:line="600" w:lineRule="auto"/>
        <w:ind w:firstLine="720"/>
        <w:jc w:val="both"/>
        <w:rPr>
          <w:rFonts w:eastAsia="Times New Roman" w:cs="Times New Roman"/>
          <w:szCs w:val="24"/>
        </w:rPr>
      </w:pPr>
      <w:r>
        <w:rPr>
          <w:rFonts w:eastAsia="Times New Roman"/>
          <w:b/>
        </w:rPr>
        <w:t>ΠΡΟΕΔΡΕΥΩΝ (Νικήτας Κακλαμάνης):</w:t>
      </w:r>
      <w:r>
        <w:rPr>
          <w:rFonts w:eastAsia="Times New Roman"/>
        </w:rPr>
        <w:t xml:space="preserve"> </w:t>
      </w:r>
      <w:r>
        <w:rPr>
          <w:rFonts w:eastAsia="Times New Roman" w:cs="Times New Roman"/>
          <w:szCs w:val="24"/>
        </w:rPr>
        <w:t>Συνεπώς το άρθρο 23 έγινε δεκτό ως έχει κατά πλειοψηφία.</w:t>
      </w:r>
    </w:p>
    <w:p w14:paraId="694A439C"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24 ως έχει;</w:t>
      </w:r>
    </w:p>
    <w:p w14:paraId="694A439D"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694A439E"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Κατά πλειοψηφία.</w:t>
      </w:r>
    </w:p>
    <w:p w14:paraId="694A439F"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Κατά πλειοψηφία.</w:t>
      </w:r>
    </w:p>
    <w:p w14:paraId="694A43A0" w14:textId="77777777" w:rsidR="00ED0117" w:rsidRDefault="009D214A">
      <w:pPr>
        <w:spacing w:line="600" w:lineRule="auto"/>
        <w:ind w:firstLine="720"/>
        <w:jc w:val="both"/>
        <w:rPr>
          <w:rFonts w:eastAsia="Times New Roman" w:cs="Times New Roman"/>
          <w:szCs w:val="24"/>
        </w:rPr>
      </w:pPr>
      <w:r>
        <w:rPr>
          <w:rFonts w:eastAsia="Times New Roman"/>
          <w:b/>
        </w:rPr>
        <w:t>ΠΡΟΕΔΡΕΥΩΝ (Νικήτας Κακλαμάνης):</w:t>
      </w:r>
      <w:r>
        <w:rPr>
          <w:rFonts w:eastAsia="Times New Roman"/>
        </w:rPr>
        <w:t xml:space="preserve"> </w:t>
      </w:r>
      <w:r>
        <w:rPr>
          <w:rFonts w:eastAsia="Times New Roman" w:cs="Times New Roman"/>
          <w:szCs w:val="24"/>
        </w:rPr>
        <w:t xml:space="preserve">Συνεπώς το </w:t>
      </w:r>
      <w:r>
        <w:rPr>
          <w:rFonts w:eastAsia="Times New Roman" w:cs="Times New Roman"/>
          <w:szCs w:val="24"/>
        </w:rPr>
        <w:t>άρθρο 24 έγινε δεκτό ως έχει κατά πλειοψηφία.</w:t>
      </w:r>
    </w:p>
    <w:p w14:paraId="694A43A1"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25 ως έχει;</w:t>
      </w:r>
    </w:p>
    <w:p w14:paraId="694A43A2"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694A43A3"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Κατά πλειοψηφία.</w:t>
      </w:r>
    </w:p>
    <w:p w14:paraId="694A43A4"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Κατά πλειοψηφία.</w:t>
      </w:r>
    </w:p>
    <w:p w14:paraId="694A43A5" w14:textId="77777777" w:rsidR="00ED0117" w:rsidRDefault="009D214A">
      <w:pPr>
        <w:spacing w:line="600" w:lineRule="auto"/>
        <w:ind w:firstLine="720"/>
        <w:jc w:val="both"/>
        <w:rPr>
          <w:rFonts w:eastAsia="Times New Roman" w:cs="Times New Roman"/>
          <w:szCs w:val="24"/>
        </w:rPr>
      </w:pPr>
      <w:r>
        <w:rPr>
          <w:rFonts w:eastAsia="Times New Roman"/>
          <w:b/>
        </w:rPr>
        <w:t>ΠΡΟΕΔΡΕΥΩΝ (Νικήτας Κακλαμάνης):</w:t>
      </w:r>
      <w:r>
        <w:rPr>
          <w:rFonts w:eastAsia="Times New Roman"/>
        </w:rPr>
        <w:t xml:space="preserve"> </w:t>
      </w:r>
      <w:r>
        <w:rPr>
          <w:rFonts w:eastAsia="Times New Roman" w:cs="Times New Roman"/>
          <w:szCs w:val="24"/>
        </w:rPr>
        <w:t>Συνεπώς</w:t>
      </w:r>
      <w:r>
        <w:rPr>
          <w:rFonts w:eastAsia="Times New Roman" w:cs="Times New Roman"/>
          <w:szCs w:val="24"/>
        </w:rPr>
        <w:t xml:space="preserve"> το άρθρο 25 έγινε δεκτό ως έχει κατά πλειοψηφία.</w:t>
      </w:r>
    </w:p>
    <w:p w14:paraId="694A43A6"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26 ως έχει;</w:t>
      </w:r>
    </w:p>
    <w:p w14:paraId="694A43A7"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694A43A8"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Κατά πλειοψηφία.</w:t>
      </w:r>
    </w:p>
    <w:p w14:paraId="694A43A9"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Παρών.</w:t>
      </w:r>
    </w:p>
    <w:p w14:paraId="694A43AA" w14:textId="77777777" w:rsidR="00ED0117" w:rsidRDefault="009D214A">
      <w:pPr>
        <w:spacing w:line="600" w:lineRule="auto"/>
        <w:ind w:firstLine="720"/>
        <w:jc w:val="both"/>
        <w:rPr>
          <w:rFonts w:eastAsia="Times New Roman" w:cs="Times New Roman"/>
          <w:szCs w:val="24"/>
        </w:rPr>
      </w:pPr>
      <w:r>
        <w:rPr>
          <w:rFonts w:eastAsia="Times New Roman"/>
          <w:b/>
        </w:rPr>
        <w:t>ΠΡΟΕΔΡΕΥΩΝ (Νικήτας Κακλαμάνης):</w:t>
      </w:r>
      <w:r>
        <w:rPr>
          <w:rFonts w:eastAsia="Times New Roman"/>
        </w:rPr>
        <w:t xml:space="preserve"> </w:t>
      </w:r>
      <w:r>
        <w:rPr>
          <w:rFonts w:eastAsia="Times New Roman" w:cs="Times New Roman"/>
          <w:szCs w:val="24"/>
        </w:rPr>
        <w:t>Συνεπώς</w:t>
      </w:r>
      <w:r>
        <w:rPr>
          <w:rFonts w:eastAsia="Times New Roman" w:cs="Times New Roman"/>
          <w:szCs w:val="24"/>
        </w:rPr>
        <w:t xml:space="preserve"> το άρθρο 26 έγινε δεκτό ως έχει κατά πλειοψηφία.</w:t>
      </w:r>
    </w:p>
    <w:p w14:paraId="694A43AB"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27 ως έχει;</w:t>
      </w:r>
    </w:p>
    <w:p w14:paraId="694A43AC"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694A43AD"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Κατά πλειοψηφία.</w:t>
      </w:r>
    </w:p>
    <w:p w14:paraId="694A43AE"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Κατά πλειοψηφία.</w:t>
      </w:r>
    </w:p>
    <w:p w14:paraId="694A43AF"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Παρών.</w:t>
      </w:r>
    </w:p>
    <w:p w14:paraId="694A43B0" w14:textId="77777777" w:rsidR="00ED0117" w:rsidRDefault="009D214A">
      <w:pPr>
        <w:spacing w:line="600" w:lineRule="auto"/>
        <w:ind w:firstLine="720"/>
        <w:jc w:val="both"/>
        <w:rPr>
          <w:rFonts w:eastAsia="Times New Roman" w:cs="Times New Roman"/>
          <w:szCs w:val="24"/>
        </w:rPr>
      </w:pPr>
      <w:r>
        <w:rPr>
          <w:rFonts w:eastAsia="Times New Roman"/>
          <w:b/>
        </w:rPr>
        <w:t>ΠΡΟΕΔΡΕΥΩΝ (Νικήτ</w:t>
      </w:r>
      <w:r>
        <w:rPr>
          <w:rFonts w:eastAsia="Times New Roman"/>
          <w:b/>
        </w:rPr>
        <w:t>ας Κακλαμάνης):</w:t>
      </w:r>
      <w:r>
        <w:rPr>
          <w:rFonts w:eastAsia="Times New Roman"/>
        </w:rPr>
        <w:t xml:space="preserve"> </w:t>
      </w:r>
      <w:r>
        <w:rPr>
          <w:rFonts w:eastAsia="Times New Roman" w:cs="Times New Roman"/>
          <w:szCs w:val="24"/>
        </w:rPr>
        <w:t>Συνεπώς το άρθρο 27 έγινε δεκτό ως έχει κατά πλειοψηφία.</w:t>
      </w:r>
    </w:p>
    <w:p w14:paraId="694A43B1"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28 ως έχει;</w:t>
      </w:r>
    </w:p>
    <w:p w14:paraId="694A43B2"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694A43B3"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ΚΩΝΣΤΑΝΤΙΝΟΣ ΣΚΡΕΚΑΣ:</w:t>
      </w:r>
      <w:r>
        <w:rPr>
          <w:rFonts w:eastAsia="Times New Roman" w:cs="Times New Roman"/>
          <w:szCs w:val="24"/>
        </w:rPr>
        <w:t xml:space="preserve"> Παρών.</w:t>
      </w:r>
    </w:p>
    <w:p w14:paraId="694A43B4"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Κατά πλειοψηφία.</w:t>
      </w:r>
    </w:p>
    <w:p w14:paraId="694A43B5"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Παρών.</w:t>
      </w:r>
    </w:p>
    <w:p w14:paraId="694A43B6"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ΔΙΑΜΑΝΤΩ ΜΑ</w:t>
      </w:r>
      <w:r>
        <w:rPr>
          <w:rFonts w:eastAsia="Times New Roman" w:cs="Times New Roman"/>
          <w:b/>
          <w:szCs w:val="24"/>
        </w:rPr>
        <w:t>ΝΩΛΑΚΟΥ:</w:t>
      </w:r>
      <w:r>
        <w:rPr>
          <w:rFonts w:eastAsia="Times New Roman" w:cs="Times New Roman"/>
          <w:szCs w:val="24"/>
        </w:rPr>
        <w:t xml:space="preserve"> Παρών.</w:t>
      </w:r>
    </w:p>
    <w:p w14:paraId="694A43B7" w14:textId="77777777" w:rsidR="00ED0117" w:rsidRDefault="009D214A">
      <w:pPr>
        <w:spacing w:line="600" w:lineRule="auto"/>
        <w:ind w:firstLine="720"/>
        <w:jc w:val="both"/>
        <w:rPr>
          <w:rFonts w:eastAsia="Times New Roman" w:cs="Times New Roman"/>
          <w:szCs w:val="24"/>
        </w:rPr>
      </w:pPr>
      <w:r>
        <w:rPr>
          <w:rFonts w:eastAsia="Times New Roman"/>
          <w:b/>
        </w:rPr>
        <w:t>ΠΡΟΕΔΡΕΥΩΝ (Νικήτας Κακλαμάνης):</w:t>
      </w:r>
      <w:r>
        <w:rPr>
          <w:rFonts w:eastAsia="Times New Roman"/>
        </w:rPr>
        <w:t xml:space="preserve"> </w:t>
      </w:r>
      <w:r>
        <w:rPr>
          <w:rFonts w:eastAsia="Times New Roman" w:cs="Times New Roman"/>
          <w:szCs w:val="24"/>
        </w:rPr>
        <w:t>Συνεπώς το άρθρο 28 έγινε δεκτό ως έχει κατά πλειοψηφία.</w:t>
      </w:r>
    </w:p>
    <w:p w14:paraId="694A43B8"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29 ως έχει;</w:t>
      </w:r>
    </w:p>
    <w:p w14:paraId="694A43B9"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694A43BA"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Παρών.</w:t>
      </w:r>
    </w:p>
    <w:p w14:paraId="694A43BB"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Παρών.</w:t>
      </w:r>
    </w:p>
    <w:p w14:paraId="694A43BC" w14:textId="77777777" w:rsidR="00ED0117" w:rsidRDefault="009D214A">
      <w:pPr>
        <w:spacing w:line="600" w:lineRule="auto"/>
        <w:ind w:firstLine="720"/>
        <w:jc w:val="both"/>
        <w:rPr>
          <w:rFonts w:eastAsia="Times New Roman" w:cs="Times New Roman"/>
          <w:szCs w:val="24"/>
        </w:rPr>
      </w:pPr>
      <w:r>
        <w:rPr>
          <w:rFonts w:eastAsia="Times New Roman"/>
          <w:b/>
        </w:rPr>
        <w:t>ΠΡΟΕΔΡΕΥΩΝ (Νικ</w:t>
      </w:r>
      <w:r>
        <w:rPr>
          <w:rFonts w:eastAsia="Times New Roman"/>
          <w:b/>
        </w:rPr>
        <w:t>ήτας Κακλαμάνης):</w:t>
      </w:r>
      <w:r>
        <w:rPr>
          <w:rFonts w:eastAsia="Times New Roman"/>
        </w:rPr>
        <w:t xml:space="preserve"> </w:t>
      </w:r>
      <w:r>
        <w:rPr>
          <w:rFonts w:eastAsia="Times New Roman" w:cs="Times New Roman"/>
          <w:szCs w:val="24"/>
        </w:rPr>
        <w:t>Συνεπώς το άρθρο 29 έγινε δεκτό ως έχει κατά πλειοψηφία.</w:t>
      </w:r>
    </w:p>
    <w:p w14:paraId="694A43BD"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30 ως έχει;</w:t>
      </w:r>
    </w:p>
    <w:p w14:paraId="694A43BE"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694A43BF"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Παρών.</w:t>
      </w:r>
    </w:p>
    <w:p w14:paraId="694A43C0"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Παρών.</w:t>
      </w:r>
    </w:p>
    <w:p w14:paraId="694A43C1"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Κατά πλειοψηφία.</w:t>
      </w:r>
    </w:p>
    <w:p w14:paraId="694A43C2"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Κατά πλειοψηφία.</w:t>
      </w:r>
    </w:p>
    <w:p w14:paraId="694A43C3" w14:textId="77777777" w:rsidR="00ED0117" w:rsidRDefault="009D214A">
      <w:pPr>
        <w:spacing w:line="600" w:lineRule="auto"/>
        <w:ind w:firstLine="720"/>
        <w:jc w:val="both"/>
        <w:rPr>
          <w:rFonts w:eastAsia="Times New Roman" w:cs="Times New Roman"/>
          <w:szCs w:val="24"/>
        </w:rPr>
      </w:pPr>
      <w:r>
        <w:rPr>
          <w:rFonts w:eastAsia="Times New Roman"/>
          <w:b/>
        </w:rPr>
        <w:t>ΠΡΟΕΔΡΕΥΩΝ (Νικήτας Κακλαμάνης):</w:t>
      </w:r>
      <w:r>
        <w:rPr>
          <w:rFonts w:eastAsia="Times New Roman"/>
        </w:rPr>
        <w:t xml:space="preserve"> </w:t>
      </w:r>
      <w:r>
        <w:rPr>
          <w:rFonts w:eastAsia="Times New Roman" w:cs="Times New Roman"/>
          <w:szCs w:val="24"/>
        </w:rPr>
        <w:t xml:space="preserve">Συνεπώς </w:t>
      </w:r>
      <w:r>
        <w:rPr>
          <w:rFonts w:eastAsia="Times New Roman" w:cs="Times New Roman"/>
          <w:szCs w:val="24"/>
        </w:rPr>
        <w:t>το άρθρο 30 έγινε δεκτό ως έχει κατά πλειοψηφία.</w:t>
      </w:r>
    </w:p>
    <w:p w14:paraId="694A43C4"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32 ως έχει;</w:t>
      </w:r>
    </w:p>
    <w:p w14:paraId="694A43C5"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694A43C6"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Κατά πλειοψηφία.</w:t>
      </w:r>
    </w:p>
    <w:p w14:paraId="694A43C7"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Κατά πλειοψηφία.</w:t>
      </w:r>
    </w:p>
    <w:p w14:paraId="694A43C8"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Κατά πλειοψηφία.</w:t>
      </w:r>
    </w:p>
    <w:p w14:paraId="694A43C9" w14:textId="77777777" w:rsidR="00ED0117" w:rsidRDefault="009D214A">
      <w:pPr>
        <w:spacing w:line="600" w:lineRule="auto"/>
        <w:ind w:firstLine="720"/>
        <w:jc w:val="both"/>
        <w:rPr>
          <w:rFonts w:eastAsia="Times New Roman" w:cs="Times New Roman"/>
          <w:szCs w:val="24"/>
        </w:rPr>
      </w:pPr>
      <w:r>
        <w:rPr>
          <w:rFonts w:eastAsia="Times New Roman"/>
          <w:b/>
        </w:rPr>
        <w:t>ΠΡΟΕΔΡΕΥΩΝ (Νικήτας Κακλαμάνης):</w:t>
      </w:r>
      <w:r>
        <w:rPr>
          <w:rFonts w:eastAsia="Times New Roman"/>
        </w:rPr>
        <w:t xml:space="preserve"> </w:t>
      </w:r>
      <w:r>
        <w:rPr>
          <w:rFonts w:eastAsia="Times New Roman" w:cs="Times New Roman"/>
          <w:szCs w:val="24"/>
        </w:rPr>
        <w:t xml:space="preserve">Συνεπώς </w:t>
      </w:r>
      <w:r>
        <w:rPr>
          <w:rFonts w:eastAsia="Times New Roman" w:cs="Times New Roman"/>
          <w:szCs w:val="24"/>
        </w:rPr>
        <w:t>το άρθρο 32 έγινε δεκτό ως έχει κατά πλειοψηφία.</w:t>
      </w:r>
    </w:p>
    <w:p w14:paraId="694A43CA"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33 ως έχει;</w:t>
      </w:r>
    </w:p>
    <w:p w14:paraId="694A43CB"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694A43CC"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ΕΛΕΝΗ ΖΑΡ</w:t>
      </w:r>
      <w:r>
        <w:rPr>
          <w:rFonts w:eastAsia="Times New Roman" w:cs="Times New Roman"/>
          <w:b/>
          <w:szCs w:val="24"/>
        </w:rPr>
        <w:t>ΟΥΛΙΑ:</w:t>
      </w:r>
      <w:r>
        <w:rPr>
          <w:rFonts w:eastAsia="Times New Roman" w:cs="Times New Roman"/>
          <w:szCs w:val="24"/>
        </w:rPr>
        <w:t xml:space="preserve"> Παρών.</w:t>
      </w:r>
    </w:p>
    <w:p w14:paraId="694A43CD"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Κατά πλειοψηφία.</w:t>
      </w:r>
    </w:p>
    <w:p w14:paraId="694A43CE" w14:textId="77777777" w:rsidR="00ED0117" w:rsidRDefault="009D214A">
      <w:pPr>
        <w:spacing w:line="600" w:lineRule="auto"/>
        <w:ind w:firstLine="720"/>
        <w:jc w:val="both"/>
        <w:rPr>
          <w:rFonts w:eastAsia="Times New Roman" w:cs="Times New Roman"/>
          <w:szCs w:val="24"/>
        </w:rPr>
      </w:pPr>
      <w:r>
        <w:rPr>
          <w:rFonts w:eastAsia="Times New Roman"/>
          <w:b/>
        </w:rPr>
        <w:t>ΠΡΟΕΔΡΕΥΩΝ (Νικήτας Κακλαμάνης):</w:t>
      </w:r>
      <w:r>
        <w:rPr>
          <w:rFonts w:eastAsia="Times New Roman"/>
        </w:rPr>
        <w:t xml:space="preserve"> </w:t>
      </w:r>
      <w:r>
        <w:rPr>
          <w:rFonts w:eastAsia="Times New Roman" w:cs="Times New Roman"/>
          <w:szCs w:val="24"/>
        </w:rPr>
        <w:t xml:space="preserve">Συνεπώς </w:t>
      </w:r>
      <w:r>
        <w:rPr>
          <w:rFonts w:eastAsia="Times New Roman" w:cs="Times New Roman"/>
          <w:szCs w:val="24"/>
        </w:rPr>
        <w:t>το άρθρο 33 έγινε δεκτό ως έχει κατά πλειοψηφία.</w:t>
      </w:r>
    </w:p>
    <w:p w14:paraId="694A43CF"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34 ως έχει;</w:t>
      </w:r>
    </w:p>
    <w:p w14:paraId="694A43D0"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694A43D1"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Παρών.</w:t>
      </w:r>
    </w:p>
    <w:p w14:paraId="694A43D2"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ΔΙΑΜΑΝΤ</w:t>
      </w:r>
      <w:r>
        <w:rPr>
          <w:rFonts w:eastAsia="Times New Roman" w:cs="Times New Roman"/>
          <w:b/>
          <w:szCs w:val="24"/>
        </w:rPr>
        <w:t>Ω ΜΑΝΩΛΑΚΟΥ:</w:t>
      </w:r>
      <w:r>
        <w:rPr>
          <w:rFonts w:eastAsia="Times New Roman" w:cs="Times New Roman"/>
          <w:szCs w:val="24"/>
        </w:rPr>
        <w:t xml:space="preserve"> Κατά πλειοψηφία.</w:t>
      </w:r>
    </w:p>
    <w:p w14:paraId="694A43D3"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Παρών.</w:t>
      </w:r>
    </w:p>
    <w:p w14:paraId="694A43D4" w14:textId="77777777" w:rsidR="00ED0117" w:rsidRDefault="009D214A">
      <w:pPr>
        <w:spacing w:line="600" w:lineRule="auto"/>
        <w:ind w:firstLine="720"/>
        <w:jc w:val="both"/>
        <w:rPr>
          <w:rFonts w:eastAsia="Times New Roman" w:cs="Times New Roman"/>
          <w:szCs w:val="24"/>
        </w:rPr>
      </w:pPr>
      <w:r>
        <w:rPr>
          <w:rFonts w:eastAsia="Times New Roman"/>
          <w:b/>
        </w:rPr>
        <w:t>ΠΡΟΕΔΡΕΥΩΝ (Νικήτας Κακλαμάνης):</w:t>
      </w:r>
      <w:r>
        <w:rPr>
          <w:rFonts w:eastAsia="Times New Roman"/>
        </w:rPr>
        <w:t xml:space="preserve"> </w:t>
      </w:r>
      <w:r>
        <w:rPr>
          <w:rFonts w:eastAsia="Times New Roman" w:cs="Times New Roman"/>
          <w:szCs w:val="24"/>
        </w:rPr>
        <w:t xml:space="preserve">Συνεπώς </w:t>
      </w:r>
      <w:r>
        <w:rPr>
          <w:rFonts w:eastAsia="Times New Roman" w:cs="Times New Roman"/>
          <w:szCs w:val="24"/>
        </w:rPr>
        <w:t>το άρθρο 34 έγινε δεκτό ως έχει κατά πλειοψηφία.</w:t>
      </w:r>
    </w:p>
    <w:p w14:paraId="694A43D5"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36 ως έχει;</w:t>
      </w:r>
    </w:p>
    <w:p w14:paraId="694A43D6"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694A43D7"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Π</w:t>
      </w:r>
      <w:r>
        <w:rPr>
          <w:rFonts w:eastAsia="Times New Roman" w:cs="Times New Roman"/>
          <w:szCs w:val="24"/>
        </w:rPr>
        <w:t>αρών.</w:t>
      </w:r>
    </w:p>
    <w:p w14:paraId="694A43D8"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Κατά πλειοψηφία.</w:t>
      </w:r>
    </w:p>
    <w:p w14:paraId="694A43D9" w14:textId="77777777" w:rsidR="00ED0117" w:rsidRDefault="009D214A">
      <w:pPr>
        <w:spacing w:line="600" w:lineRule="auto"/>
        <w:ind w:firstLine="720"/>
        <w:jc w:val="both"/>
        <w:rPr>
          <w:rFonts w:eastAsia="Times New Roman" w:cs="Times New Roman"/>
          <w:szCs w:val="24"/>
        </w:rPr>
      </w:pPr>
      <w:r>
        <w:rPr>
          <w:rFonts w:eastAsia="Times New Roman"/>
          <w:b/>
        </w:rPr>
        <w:t>ΠΡΟΕΔΡΕΥΩΝ (Νικήτας Κακλαμάνης):</w:t>
      </w:r>
      <w:r>
        <w:rPr>
          <w:rFonts w:eastAsia="Times New Roman"/>
        </w:rPr>
        <w:t xml:space="preserve"> </w:t>
      </w:r>
      <w:r>
        <w:rPr>
          <w:rFonts w:eastAsia="Times New Roman" w:cs="Times New Roman"/>
          <w:szCs w:val="24"/>
        </w:rPr>
        <w:t xml:space="preserve">Συνεπώς </w:t>
      </w:r>
      <w:r>
        <w:rPr>
          <w:rFonts w:eastAsia="Times New Roman" w:cs="Times New Roman"/>
          <w:szCs w:val="24"/>
        </w:rPr>
        <w:t>το άρθρο 36 έγινε δεκτό ως έχει κατά πλειοψηφία.</w:t>
      </w:r>
    </w:p>
    <w:p w14:paraId="694A43DA"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37 ως έχει;</w:t>
      </w:r>
    </w:p>
    <w:p w14:paraId="694A43DB"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694A43DC"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Κατά πλειοψηφία.</w:t>
      </w:r>
    </w:p>
    <w:p w14:paraId="694A43DD"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Κατά πλειοψηφία.</w:t>
      </w:r>
    </w:p>
    <w:p w14:paraId="694A43DE"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Παρών.</w:t>
      </w:r>
    </w:p>
    <w:p w14:paraId="694A43DF"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Κατά πλειοψηφία.</w:t>
      </w:r>
    </w:p>
    <w:p w14:paraId="694A43E0" w14:textId="77777777" w:rsidR="00ED0117" w:rsidRDefault="009D214A">
      <w:pPr>
        <w:spacing w:line="600" w:lineRule="auto"/>
        <w:ind w:firstLine="720"/>
        <w:jc w:val="both"/>
        <w:rPr>
          <w:rFonts w:eastAsia="Times New Roman" w:cs="Times New Roman"/>
          <w:szCs w:val="24"/>
        </w:rPr>
      </w:pPr>
      <w:r>
        <w:rPr>
          <w:rFonts w:eastAsia="Times New Roman"/>
          <w:b/>
        </w:rPr>
        <w:t>ΠΡΟΕΔΡΕΥΩΝ (Νικήτας Κακλαμάνης):</w:t>
      </w:r>
      <w:r>
        <w:rPr>
          <w:rFonts w:eastAsia="Times New Roman"/>
        </w:rPr>
        <w:t xml:space="preserve"> </w:t>
      </w:r>
      <w:r>
        <w:rPr>
          <w:rFonts w:eastAsia="Times New Roman" w:cs="Times New Roman"/>
          <w:szCs w:val="24"/>
        </w:rPr>
        <w:t xml:space="preserve">Συνεπώς </w:t>
      </w:r>
      <w:r>
        <w:rPr>
          <w:rFonts w:eastAsia="Times New Roman" w:cs="Times New Roman"/>
          <w:szCs w:val="24"/>
        </w:rPr>
        <w:t>το άρθρο 37 έγινε δεκτό ως έχει κατά πλειοψηφία.</w:t>
      </w:r>
    </w:p>
    <w:p w14:paraId="694A43E1"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38 ως έχει;</w:t>
      </w:r>
    </w:p>
    <w:p w14:paraId="694A43E2"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ΟΛΟΙ ΟΙ</w:t>
      </w:r>
      <w:r>
        <w:rPr>
          <w:rFonts w:eastAsia="Times New Roman" w:cs="Times New Roman"/>
          <w:b/>
          <w:szCs w:val="24"/>
        </w:rPr>
        <w:t xml:space="preserve"> ΒΟΥΛΕΥΤΕΣ:</w:t>
      </w:r>
      <w:r>
        <w:rPr>
          <w:rFonts w:eastAsia="Times New Roman" w:cs="Times New Roman"/>
          <w:szCs w:val="24"/>
        </w:rPr>
        <w:t xml:space="preserve"> Δεκτό, δεκτό.</w:t>
      </w:r>
    </w:p>
    <w:p w14:paraId="694A43E3" w14:textId="77777777" w:rsidR="00ED0117" w:rsidRDefault="009D214A">
      <w:pPr>
        <w:spacing w:line="600" w:lineRule="auto"/>
        <w:ind w:firstLine="720"/>
        <w:jc w:val="both"/>
        <w:rPr>
          <w:rFonts w:eastAsia="Times New Roman" w:cs="Times New Roman"/>
          <w:szCs w:val="24"/>
        </w:rPr>
      </w:pPr>
      <w:r>
        <w:rPr>
          <w:rFonts w:eastAsia="Times New Roman"/>
          <w:b/>
        </w:rPr>
        <w:t>ΠΡΟΕΔΡΕΥΩΝ (Νικήτας Κακλαμάνης):</w:t>
      </w:r>
      <w:r>
        <w:rPr>
          <w:rFonts w:eastAsia="Times New Roman"/>
        </w:rPr>
        <w:t xml:space="preserve"> </w:t>
      </w:r>
      <w:r>
        <w:rPr>
          <w:rFonts w:eastAsia="Times New Roman" w:cs="Times New Roman"/>
          <w:szCs w:val="24"/>
        </w:rPr>
        <w:t xml:space="preserve">Συνεπώς </w:t>
      </w:r>
      <w:r>
        <w:rPr>
          <w:rFonts w:eastAsia="Times New Roman" w:cs="Times New Roman"/>
          <w:szCs w:val="24"/>
        </w:rPr>
        <w:t>το άρθρο 38 έγινε δεκτό ως έχει ομοφώνως.</w:t>
      </w:r>
    </w:p>
    <w:p w14:paraId="694A43E4"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40 ως έχει;</w:t>
      </w:r>
    </w:p>
    <w:p w14:paraId="694A43E5"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w:t>
      </w:r>
    </w:p>
    <w:p w14:paraId="694A43E6"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Κατά πλειοψηφία.</w:t>
      </w:r>
    </w:p>
    <w:p w14:paraId="694A43E7"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b/>
          <w:szCs w:val="24"/>
        </w:rPr>
        <w:t>:</w:t>
      </w:r>
      <w:r>
        <w:rPr>
          <w:rFonts w:eastAsia="Times New Roman" w:cs="Times New Roman"/>
          <w:szCs w:val="24"/>
        </w:rPr>
        <w:t xml:space="preserve"> Παρών.</w:t>
      </w:r>
    </w:p>
    <w:p w14:paraId="694A43E8" w14:textId="77777777" w:rsidR="00ED0117" w:rsidRDefault="009D214A">
      <w:pPr>
        <w:spacing w:line="600" w:lineRule="auto"/>
        <w:ind w:firstLine="720"/>
        <w:jc w:val="both"/>
        <w:rPr>
          <w:rFonts w:eastAsia="Times New Roman" w:cs="Times New Roman"/>
          <w:szCs w:val="24"/>
        </w:rPr>
      </w:pPr>
      <w:r>
        <w:rPr>
          <w:rFonts w:eastAsia="Times New Roman"/>
          <w:b/>
        </w:rPr>
        <w:t>ΠΡΟΕΔΡΕΥΩΝ (Νικήτας Κακλαμάνης):</w:t>
      </w:r>
      <w:r>
        <w:rPr>
          <w:rFonts w:eastAsia="Times New Roman"/>
        </w:rPr>
        <w:t xml:space="preserve"> </w:t>
      </w:r>
      <w:r>
        <w:rPr>
          <w:rFonts w:eastAsia="Times New Roman" w:cs="Times New Roman"/>
          <w:szCs w:val="24"/>
        </w:rPr>
        <w:t xml:space="preserve">Συνεπώς </w:t>
      </w:r>
      <w:r>
        <w:rPr>
          <w:rFonts w:eastAsia="Times New Roman" w:cs="Times New Roman"/>
          <w:szCs w:val="24"/>
        </w:rPr>
        <w:t>το άρθρο 40 έγινε δεκτό ως έχει κατά πλειοψηφία.</w:t>
      </w:r>
    </w:p>
    <w:p w14:paraId="694A43E9"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41 ως έχει;</w:t>
      </w:r>
    </w:p>
    <w:p w14:paraId="694A43EA"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Δεκτό, δεκτό. </w:t>
      </w:r>
    </w:p>
    <w:p w14:paraId="694A43EB"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Παρών.</w:t>
      </w:r>
    </w:p>
    <w:p w14:paraId="694A43EC" w14:textId="77777777" w:rsidR="00ED0117" w:rsidRDefault="009D214A">
      <w:pPr>
        <w:spacing w:line="600" w:lineRule="auto"/>
        <w:ind w:firstLine="720"/>
        <w:jc w:val="both"/>
        <w:rPr>
          <w:rFonts w:eastAsia="Times New Roman" w:cs="Times New Roman"/>
          <w:szCs w:val="24"/>
        </w:rPr>
      </w:pPr>
      <w:r>
        <w:rPr>
          <w:rFonts w:eastAsia="Times New Roman"/>
          <w:b/>
        </w:rPr>
        <w:t xml:space="preserve">ΠΡΟΕΔΡΕΥΩΝ (Νικήτας Κακλαμάνης): </w:t>
      </w:r>
      <w:r>
        <w:rPr>
          <w:rFonts w:eastAsia="Times New Roman" w:cs="Times New Roman"/>
          <w:szCs w:val="24"/>
        </w:rPr>
        <w:t xml:space="preserve">Συνεπώς </w:t>
      </w:r>
      <w:r>
        <w:rPr>
          <w:rFonts w:eastAsia="Times New Roman" w:cs="Times New Roman"/>
          <w:szCs w:val="24"/>
        </w:rPr>
        <w:t xml:space="preserve">το </w:t>
      </w:r>
      <w:r>
        <w:rPr>
          <w:rFonts w:eastAsia="Times New Roman" w:cs="Times New Roman"/>
          <w:szCs w:val="24"/>
        </w:rPr>
        <w:t>άρθρο 41 έγινε δεκτό ως έχει κατά πλειοψηφία.</w:t>
      </w:r>
    </w:p>
    <w:p w14:paraId="694A43ED"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45 ως έχει;</w:t>
      </w:r>
    </w:p>
    <w:p w14:paraId="694A43EE"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 xml:space="preserve">Δεκτό, δεκτό. </w:t>
      </w:r>
    </w:p>
    <w:p w14:paraId="694A43EF" w14:textId="77777777" w:rsidR="00ED0117" w:rsidRDefault="009D214A">
      <w:pPr>
        <w:spacing w:line="600" w:lineRule="auto"/>
        <w:ind w:firstLine="720"/>
        <w:jc w:val="both"/>
        <w:rPr>
          <w:rFonts w:eastAsia="Times New Roman" w:cs="Times New Roman"/>
          <w:szCs w:val="24"/>
        </w:rPr>
      </w:pPr>
      <w:r>
        <w:rPr>
          <w:rFonts w:eastAsia="Times New Roman"/>
          <w:b/>
        </w:rPr>
        <w:t xml:space="preserve">ΠΡΟΕΔΡΕΥΩΝ (Νικήτας Κακλαμάνης): </w:t>
      </w:r>
      <w:r>
        <w:rPr>
          <w:rFonts w:eastAsia="Times New Roman" w:cs="Times New Roman"/>
          <w:szCs w:val="24"/>
        </w:rPr>
        <w:t xml:space="preserve">Συνεπώς </w:t>
      </w:r>
      <w:r>
        <w:rPr>
          <w:rFonts w:eastAsia="Times New Roman" w:cs="Times New Roman"/>
          <w:szCs w:val="24"/>
        </w:rPr>
        <w:t>το άρθρο 45 έγινε δεκτό ως έχει ομοφώνως.</w:t>
      </w:r>
    </w:p>
    <w:p w14:paraId="694A43F0"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w:t>
      </w:r>
      <w:r>
        <w:rPr>
          <w:rFonts w:eastAsia="Times New Roman" w:cs="Times New Roman"/>
          <w:szCs w:val="24"/>
        </w:rPr>
        <w:t xml:space="preserve"> 46 ως έχει;</w:t>
      </w:r>
    </w:p>
    <w:p w14:paraId="694A43F1"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Δεκτό, δεκτό. </w:t>
      </w:r>
    </w:p>
    <w:p w14:paraId="694A43F2"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Κατά πλειοψηφία.</w:t>
      </w:r>
    </w:p>
    <w:p w14:paraId="694A43F3"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Κατά πλειοψηφία. </w:t>
      </w:r>
    </w:p>
    <w:p w14:paraId="694A43F4"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Κατά πλειοψηφία.</w:t>
      </w:r>
    </w:p>
    <w:p w14:paraId="694A43F5"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Κατά πλειοψηφία. </w:t>
      </w:r>
    </w:p>
    <w:p w14:paraId="694A43F6"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Κατά πλειοψηφία. </w:t>
      </w:r>
    </w:p>
    <w:p w14:paraId="694A43F7" w14:textId="77777777" w:rsidR="00ED0117" w:rsidRDefault="009D214A">
      <w:pPr>
        <w:spacing w:line="600" w:lineRule="auto"/>
        <w:ind w:firstLine="720"/>
        <w:jc w:val="both"/>
        <w:rPr>
          <w:rFonts w:eastAsia="Times New Roman" w:cs="Times New Roman"/>
          <w:szCs w:val="24"/>
        </w:rPr>
      </w:pPr>
      <w:r>
        <w:rPr>
          <w:rFonts w:eastAsia="Times New Roman"/>
          <w:b/>
        </w:rPr>
        <w:t xml:space="preserve">ΠΡΟΕΔΡΕΥΩΝ (Νικήτας Κακλαμάνης): </w:t>
      </w:r>
      <w:r>
        <w:rPr>
          <w:rFonts w:eastAsia="Times New Roman" w:cs="Times New Roman"/>
          <w:szCs w:val="24"/>
        </w:rPr>
        <w:t xml:space="preserve">Συνεπώς </w:t>
      </w:r>
      <w:r>
        <w:rPr>
          <w:rFonts w:eastAsia="Times New Roman" w:cs="Times New Roman"/>
          <w:szCs w:val="24"/>
        </w:rPr>
        <w:t>το άρθρο 46 έγινε δεκτό ως έχει κατά πλειοψηφία.</w:t>
      </w:r>
    </w:p>
    <w:p w14:paraId="694A43F8"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47 ως έχει;</w:t>
      </w:r>
    </w:p>
    <w:p w14:paraId="694A43F9"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Δεκτό, δεκτό. </w:t>
      </w:r>
    </w:p>
    <w:p w14:paraId="694A43FA"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Κατά πλειοψηφία.</w:t>
      </w:r>
    </w:p>
    <w:p w14:paraId="694A43FB"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Κατά πλειοψηφία.</w:t>
      </w:r>
    </w:p>
    <w:p w14:paraId="694A43FC" w14:textId="77777777" w:rsidR="00ED0117" w:rsidRDefault="009D214A">
      <w:pPr>
        <w:spacing w:line="600" w:lineRule="auto"/>
        <w:ind w:firstLine="720"/>
        <w:jc w:val="both"/>
        <w:rPr>
          <w:rFonts w:eastAsia="Times New Roman" w:cs="Times New Roman"/>
          <w:szCs w:val="24"/>
        </w:rPr>
      </w:pPr>
      <w:r>
        <w:rPr>
          <w:rFonts w:eastAsia="Times New Roman"/>
          <w:b/>
        </w:rPr>
        <w:t xml:space="preserve">ΠΡΟΕΔΡΕΥΩΝ (Νικήτας Κακλαμάνης): </w:t>
      </w:r>
      <w:r>
        <w:rPr>
          <w:rFonts w:eastAsia="Times New Roman" w:cs="Times New Roman"/>
          <w:szCs w:val="24"/>
        </w:rPr>
        <w:t xml:space="preserve">Συνεπώς </w:t>
      </w:r>
      <w:r>
        <w:rPr>
          <w:rFonts w:eastAsia="Times New Roman" w:cs="Times New Roman"/>
          <w:szCs w:val="24"/>
        </w:rPr>
        <w:t>το άρθρο 47 έγινε δεκτό ως έχει κατά πλειοψηφία.</w:t>
      </w:r>
    </w:p>
    <w:p w14:paraId="694A43FD"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48 ως έχει;</w:t>
      </w:r>
    </w:p>
    <w:p w14:paraId="694A43FE"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Δεκτό, δεκτό. </w:t>
      </w:r>
    </w:p>
    <w:p w14:paraId="694A43FF"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Κατά πλειοψηφία.</w:t>
      </w:r>
    </w:p>
    <w:p w14:paraId="694A4400"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Παρών.</w:t>
      </w:r>
    </w:p>
    <w:p w14:paraId="694A4401"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ΘΕΟΧΑΡΗΣ (ΧΑΡΗΣ) ΘΕΟ</w:t>
      </w:r>
      <w:r>
        <w:rPr>
          <w:rFonts w:eastAsia="Times New Roman" w:cs="Times New Roman"/>
          <w:b/>
          <w:szCs w:val="24"/>
        </w:rPr>
        <w:t>ΧΑΡΗΣ:</w:t>
      </w:r>
      <w:r>
        <w:rPr>
          <w:rFonts w:eastAsia="Times New Roman" w:cs="Times New Roman"/>
          <w:szCs w:val="24"/>
        </w:rPr>
        <w:t xml:space="preserve"> Κατά πλειοψηφία. </w:t>
      </w:r>
    </w:p>
    <w:p w14:paraId="694A4402"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Παρών.</w:t>
      </w:r>
    </w:p>
    <w:p w14:paraId="694A4403" w14:textId="77777777" w:rsidR="00ED0117" w:rsidRDefault="009D214A">
      <w:pPr>
        <w:spacing w:line="600" w:lineRule="auto"/>
        <w:ind w:firstLine="720"/>
        <w:jc w:val="both"/>
        <w:rPr>
          <w:rFonts w:eastAsia="Times New Roman" w:cs="Times New Roman"/>
          <w:szCs w:val="24"/>
        </w:rPr>
      </w:pPr>
      <w:r>
        <w:rPr>
          <w:rFonts w:eastAsia="Times New Roman"/>
          <w:b/>
        </w:rPr>
        <w:t xml:space="preserve">ΠΡΟΕΔΡΕΥΩΝ (Νικήτας Κακλαμάνης): </w:t>
      </w:r>
      <w:r>
        <w:rPr>
          <w:rFonts w:eastAsia="Times New Roman" w:cs="Times New Roman"/>
          <w:szCs w:val="24"/>
        </w:rPr>
        <w:t xml:space="preserve">Συνεπώς </w:t>
      </w:r>
      <w:r>
        <w:rPr>
          <w:rFonts w:eastAsia="Times New Roman" w:cs="Times New Roman"/>
          <w:szCs w:val="24"/>
        </w:rPr>
        <w:t>το άρθρο 48 έγινε δεκτό ως έχει κατά πλειοψηφία.</w:t>
      </w:r>
    </w:p>
    <w:p w14:paraId="694A4404"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49 ως έχει;</w:t>
      </w:r>
    </w:p>
    <w:p w14:paraId="694A4405"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Δεκτό, δεκτό. </w:t>
      </w:r>
    </w:p>
    <w:p w14:paraId="694A4406"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Παρών</w:t>
      </w:r>
      <w:r>
        <w:rPr>
          <w:rFonts w:eastAsia="Times New Roman" w:cs="Times New Roman"/>
          <w:szCs w:val="24"/>
        </w:rPr>
        <w:t>.</w:t>
      </w:r>
    </w:p>
    <w:p w14:paraId="694A4407"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Παρών.</w:t>
      </w:r>
    </w:p>
    <w:p w14:paraId="694A4408" w14:textId="77777777" w:rsidR="00ED0117" w:rsidRDefault="009D214A">
      <w:pPr>
        <w:spacing w:line="600" w:lineRule="auto"/>
        <w:ind w:firstLine="720"/>
        <w:jc w:val="both"/>
        <w:rPr>
          <w:rFonts w:eastAsia="Times New Roman" w:cs="Times New Roman"/>
          <w:szCs w:val="24"/>
        </w:rPr>
      </w:pPr>
      <w:r>
        <w:rPr>
          <w:rFonts w:eastAsia="Times New Roman"/>
          <w:b/>
        </w:rPr>
        <w:t xml:space="preserve">ΠΡΟΕΔΡΕΥΩΝ (Νικήτας Κακλαμάνης): </w:t>
      </w:r>
      <w:r>
        <w:rPr>
          <w:rFonts w:eastAsia="Times New Roman" w:cs="Times New Roman"/>
          <w:szCs w:val="24"/>
        </w:rPr>
        <w:t xml:space="preserve">Συνεπώς </w:t>
      </w:r>
      <w:r>
        <w:rPr>
          <w:rFonts w:eastAsia="Times New Roman" w:cs="Times New Roman"/>
          <w:szCs w:val="24"/>
        </w:rPr>
        <w:t>το άρθρο 49 έγινε δεκτό ως έχει κατά πλειοψηφία.</w:t>
      </w:r>
    </w:p>
    <w:p w14:paraId="694A4409"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50 ως έχει;</w:t>
      </w:r>
    </w:p>
    <w:p w14:paraId="694A440A"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Δεκτό, δεκτό. </w:t>
      </w:r>
    </w:p>
    <w:p w14:paraId="694A440B"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Παρών.</w:t>
      </w:r>
    </w:p>
    <w:p w14:paraId="694A440C"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Κατά πλε</w:t>
      </w:r>
      <w:r>
        <w:rPr>
          <w:rFonts w:eastAsia="Times New Roman" w:cs="Times New Roman"/>
          <w:szCs w:val="24"/>
        </w:rPr>
        <w:t>ιοψηφία.</w:t>
      </w:r>
    </w:p>
    <w:p w14:paraId="694A440D"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Παρών. </w:t>
      </w:r>
    </w:p>
    <w:p w14:paraId="694A440E" w14:textId="77777777" w:rsidR="00ED0117" w:rsidRDefault="009D214A">
      <w:pPr>
        <w:spacing w:line="600" w:lineRule="auto"/>
        <w:ind w:firstLine="720"/>
        <w:jc w:val="both"/>
        <w:rPr>
          <w:rFonts w:eastAsia="Times New Roman" w:cs="Times New Roman"/>
          <w:szCs w:val="24"/>
        </w:rPr>
      </w:pPr>
      <w:r>
        <w:rPr>
          <w:rFonts w:eastAsia="Times New Roman"/>
          <w:b/>
        </w:rPr>
        <w:t xml:space="preserve">ΠΡΟΕΔΡΕΥΩΝ (Νικήτας Κακλαμάνης): </w:t>
      </w:r>
      <w:r>
        <w:rPr>
          <w:rFonts w:eastAsia="Times New Roman" w:cs="Times New Roman"/>
          <w:szCs w:val="24"/>
        </w:rPr>
        <w:t xml:space="preserve">Συνεπώς </w:t>
      </w:r>
      <w:r>
        <w:rPr>
          <w:rFonts w:eastAsia="Times New Roman" w:cs="Times New Roman"/>
          <w:szCs w:val="24"/>
        </w:rPr>
        <w:t>το άρθρο 50 έγινε δεκτό ως έχει κατά πλειοψηφία.</w:t>
      </w:r>
    </w:p>
    <w:p w14:paraId="694A440F"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52 ως έχει;</w:t>
      </w:r>
    </w:p>
    <w:p w14:paraId="694A4410"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Δεκτό, δεκτό. </w:t>
      </w:r>
    </w:p>
    <w:p w14:paraId="694A4411"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Κατά πλειοψηφία.</w:t>
      </w:r>
    </w:p>
    <w:p w14:paraId="694A4412"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 xml:space="preserve">Παρών. </w:t>
      </w:r>
    </w:p>
    <w:p w14:paraId="694A4413"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Κατά πλειοψηφία.</w:t>
      </w:r>
    </w:p>
    <w:p w14:paraId="694A4414"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Παρών. </w:t>
      </w:r>
    </w:p>
    <w:p w14:paraId="694A4415" w14:textId="77777777" w:rsidR="00ED0117" w:rsidRDefault="009D214A">
      <w:pPr>
        <w:spacing w:line="600" w:lineRule="auto"/>
        <w:ind w:firstLine="720"/>
        <w:jc w:val="both"/>
        <w:rPr>
          <w:rFonts w:eastAsia="Times New Roman" w:cs="Times New Roman"/>
          <w:szCs w:val="24"/>
        </w:rPr>
      </w:pPr>
      <w:r>
        <w:rPr>
          <w:rFonts w:eastAsia="Times New Roman"/>
          <w:b/>
        </w:rPr>
        <w:t xml:space="preserve">ΠΡΟΕΔΡΕΥΩΝ (Νικήτας Κακλαμάνης): </w:t>
      </w:r>
      <w:r>
        <w:rPr>
          <w:rFonts w:eastAsia="Times New Roman" w:cs="Times New Roman"/>
          <w:szCs w:val="24"/>
        </w:rPr>
        <w:t xml:space="preserve">Συνεπώς </w:t>
      </w:r>
      <w:r>
        <w:rPr>
          <w:rFonts w:eastAsia="Times New Roman" w:cs="Times New Roman"/>
          <w:szCs w:val="24"/>
        </w:rPr>
        <w:t>το άρθρο 52 έγινε δεκτό ως έχει κατά πλειοψηφία.</w:t>
      </w:r>
    </w:p>
    <w:p w14:paraId="694A4416"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54 ως έχει;</w:t>
      </w:r>
    </w:p>
    <w:p w14:paraId="694A4417"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Δεκτό, δεκτό. </w:t>
      </w:r>
    </w:p>
    <w:p w14:paraId="694A4418"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Κατά πλειοψηφία.</w:t>
      </w:r>
    </w:p>
    <w:p w14:paraId="694A4419"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Παρών.</w:t>
      </w:r>
    </w:p>
    <w:p w14:paraId="694A441A"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Κατά πλειοψηφία. </w:t>
      </w:r>
    </w:p>
    <w:p w14:paraId="694A441B" w14:textId="77777777" w:rsidR="00ED0117" w:rsidRDefault="009D214A">
      <w:pPr>
        <w:spacing w:line="600" w:lineRule="auto"/>
        <w:ind w:firstLine="720"/>
        <w:jc w:val="both"/>
        <w:rPr>
          <w:rFonts w:eastAsia="Times New Roman" w:cs="Times New Roman"/>
          <w:szCs w:val="24"/>
        </w:rPr>
      </w:pPr>
      <w:r>
        <w:rPr>
          <w:rFonts w:eastAsia="Times New Roman"/>
          <w:b/>
        </w:rPr>
        <w:t xml:space="preserve">ΠΡΟΕΔΡΕΥΩΝ (Νικήτας Κακλαμάνης): </w:t>
      </w:r>
      <w:r>
        <w:rPr>
          <w:rFonts w:eastAsia="Times New Roman" w:cs="Times New Roman"/>
          <w:szCs w:val="24"/>
        </w:rPr>
        <w:t xml:space="preserve">Συνεπώς </w:t>
      </w:r>
      <w:r>
        <w:rPr>
          <w:rFonts w:eastAsia="Times New Roman" w:cs="Times New Roman"/>
          <w:szCs w:val="24"/>
        </w:rPr>
        <w:t>το άρθρο 54 έγινε δεκτό ως έχει κατά πλειοψηφία.</w:t>
      </w:r>
    </w:p>
    <w:p w14:paraId="694A441C"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w:t>
      </w:r>
      <w:r>
        <w:rPr>
          <w:rFonts w:eastAsia="Times New Roman" w:cs="Times New Roman"/>
          <w:szCs w:val="24"/>
        </w:rPr>
        <w:t>κτό το άρθρο 55 ως έχει;</w:t>
      </w:r>
    </w:p>
    <w:p w14:paraId="694A441D"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Δεκτό, δεκτό. </w:t>
      </w:r>
    </w:p>
    <w:p w14:paraId="694A441E"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Παρών.</w:t>
      </w:r>
    </w:p>
    <w:p w14:paraId="694A441F"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Κατά πλειοψηφία. </w:t>
      </w:r>
    </w:p>
    <w:p w14:paraId="694A4420"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Παρών.</w:t>
      </w:r>
    </w:p>
    <w:p w14:paraId="694A4421"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Κατά πλειοψηφία. </w:t>
      </w:r>
    </w:p>
    <w:p w14:paraId="694A4422"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Κατά πλειοψηφία. </w:t>
      </w:r>
    </w:p>
    <w:p w14:paraId="694A4423" w14:textId="77777777" w:rsidR="00ED0117" w:rsidRDefault="009D214A">
      <w:pPr>
        <w:spacing w:line="600" w:lineRule="auto"/>
        <w:ind w:firstLine="720"/>
        <w:jc w:val="both"/>
        <w:rPr>
          <w:rFonts w:eastAsia="Times New Roman" w:cs="Times New Roman"/>
          <w:szCs w:val="24"/>
        </w:rPr>
      </w:pPr>
      <w:r>
        <w:rPr>
          <w:rFonts w:eastAsia="Times New Roman"/>
          <w:b/>
        </w:rPr>
        <w:t>ΠΡΟΕΔΡΕΥΩΝ (Νικήτας Κα</w:t>
      </w:r>
      <w:r>
        <w:rPr>
          <w:rFonts w:eastAsia="Times New Roman"/>
          <w:b/>
        </w:rPr>
        <w:t xml:space="preserve">κλαμάνης): </w:t>
      </w:r>
      <w:r>
        <w:rPr>
          <w:rFonts w:eastAsia="Times New Roman" w:cs="Times New Roman"/>
          <w:szCs w:val="24"/>
        </w:rPr>
        <w:t xml:space="preserve">Συνεπώς </w:t>
      </w:r>
      <w:r>
        <w:rPr>
          <w:rFonts w:eastAsia="Times New Roman" w:cs="Times New Roman"/>
          <w:szCs w:val="24"/>
        </w:rPr>
        <w:t>το άρθρο 55 έγινε δεκτό ως έχει κατά πλειοψηφία.</w:t>
      </w:r>
    </w:p>
    <w:p w14:paraId="694A4424"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56 ως έχει;</w:t>
      </w:r>
    </w:p>
    <w:p w14:paraId="694A4425"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Δεκτό, δεκτό. </w:t>
      </w:r>
    </w:p>
    <w:p w14:paraId="694A4426"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Παρών.</w:t>
      </w:r>
    </w:p>
    <w:p w14:paraId="694A4427"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Παρών.</w:t>
      </w:r>
    </w:p>
    <w:p w14:paraId="694A4428"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Κατά πλειοψηφία. </w:t>
      </w:r>
    </w:p>
    <w:p w14:paraId="694A4429" w14:textId="77777777" w:rsidR="00ED0117" w:rsidRDefault="009D214A">
      <w:pPr>
        <w:spacing w:line="600" w:lineRule="auto"/>
        <w:ind w:firstLine="720"/>
        <w:jc w:val="both"/>
        <w:rPr>
          <w:rFonts w:eastAsia="Times New Roman" w:cs="Times New Roman"/>
          <w:szCs w:val="24"/>
        </w:rPr>
      </w:pPr>
      <w:r>
        <w:rPr>
          <w:rFonts w:eastAsia="Times New Roman"/>
          <w:b/>
        </w:rPr>
        <w:t>ΠΡΟΕΔΡΕ</w:t>
      </w:r>
      <w:r>
        <w:rPr>
          <w:rFonts w:eastAsia="Times New Roman"/>
          <w:b/>
        </w:rPr>
        <w:t xml:space="preserve">ΥΩΝ (Νικήτας Κακλαμάνης): </w:t>
      </w:r>
      <w:r>
        <w:rPr>
          <w:rFonts w:eastAsia="Times New Roman" w:cs="Times New Roman"/>
          <w:szCs w:val="24"/>
        </w:rPr>
        <w:t xml:space="preserve">Συνεπώς </w:t>
      </w:r>
      <w:r>
        <w:rPr>
          <w:rFonts w:eastAsia="Times New Roman" w:cs="Times New Roman"/>
          <w:szCs w:val="24"/>
        </w:rPr>
        <w:t>το άρθρο 56 έγινε δεκτό ως έχει κατά πλειοψηφία.</w:t>
      </w:r>
    </w:p>
    <w:p w14:paraId="694A442A"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57 ως έχει;</w:t>
      </w:r>
    </w:p>
    <w:p w14:paraId="694A442B"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Δεκτό, δεκτό. </w:t>
      </w:r>
    </w:p>
    <w:p w14:paraId="694A442C"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Παρών.</w:t>
      </w:r>
    </w:p>
    <w:p w14:paraId="694A442D"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Κατά πλειοψηφία.</w:t>
      </w:r>
    </w:p>
    <w:p w14:paraId="694A442E"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Κατά πλειοψηφία. </w:t>
      </w:r>
    </w:p>
    <w:p w14:paraId="694A442F"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Κατά πλειοψηφία. </w:t>
      </w:r>
    </w:p>
    <w:p w14:paraId="694A4430" w14:textId="77777777" w:rsidR="00ED0117" w:rsidRDefault="009D214A">
      <w:pPr>
        <w:spacing w:line="600" w:lineRule="auto"/>
        <w:ind w:firstLine="720"/>
        <w:jc w:val="both"/>
        <w:rPr>
          <w:rFonts w:eastAsia="Times New Roman" w:cs="Times New Roman"/>
          <w:szCs w:val="24"/>
        </w:rPr>
      </w:pPr>
      <w:r>
        <w:rPr>
          <w:rFonts w:eastAsia="Times New Roman"/>
          <w:b/>
        </w:rPr>
        <w:t xml:space="preserve">ΠΡΟΕΔΡΕΥΩΝ (Νικήτας Κακλαμάνης): </w:t>
      </w:r>
      <w:r>
        <w:rPr>
          <w:rFonts w:eastAsia="Times New Roman" w:cs="Times New Roman"/>
          <w:szCs w:val="24"/>
        </w:rPr>
        <w:t xml:space="preserve">Συνεπώς </w:t>
      </w:r>
      <w:r>
        <w:rPr>
          <w:rFonts w:eastAsia="Times New Roman" w:cs="Times New Roman"/>
          <w:szCs w:val="24"/>
        </w:rPr>
        <w:t>το άρθρο 57 έγινε δεκτό ως έχει κατά πλειοψηφία.</w:t>
      </w:r>
    </w:p>
    <w:p w14:paraId="694A4431"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Ερωτά</w:t>
      </w:r>
      <w:r>
        <w:rPr>
          <w:rFonts w:eastAsia="Times New Roman" w:cs="Times New Roman"/>
          <w:szCs w:val="24"/>
        </w:rPr>
        <w:t>ται</w:t>
      </w:r>
      <w:r>
        <w:rPr>
          <w:rFonts w:eastAsia="Times New Roman" w:cs="Times New Roman"/>
          <w:szCs w:val="24"/>
        </w:rPr>
        <w:t xml:space="preserve"> το Σώμα: Γίνεται δεκτό το άρθρο 58 ως έχει;</w:t>
      </w:r>
    </w:p>
    <w:p w14:paraId="694A4432"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Δεκτό, δεκτό. </w:t>
      </w:r>
    </w:p>
    <w:p w14:paraId="694A4433"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Κατά πλειοψηφία.</w:t>
      </w:r>
    </w:p>
    <w:p w14:paraId="694A4434"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Κατά πλειοψηφία.</w:t>
      </w:r>
    </w:p>
    <w:p w14:paraId="694A4435"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Κατά πλειοψηφία. </w:t>
      </w:r>
    </w:p>
    <w:p w14:paraId="694A4436" w14:textId="77777777" w:rsidR="00ED0117" w:rsidRDefault="009D214A">
      <w:pPr>
        <w:spacing w:line="600" w:lineRule="auto"/>
        <w:ind w:firstLine="720"/>
        <w:jc w:val="both"/>
        <w:rPr>
          <w:rFonts w:eastAsia="Times New Roman" w:cs="Times New Roman"/>
          <w:szCs w:val="24"/>
        </w:rPr>
      </w:pPr>
      <w:r>
        <w:rPr>
          <w:rFonts w:eastAsia="Times New Roman"/>
          <w:b/>
        </w:rPr>
        <w:t xml:space="preserve">ΠΡΟΕΔΡΕΥΩΝ (Νικήτας Κακλαμάνης): </w:t>
      </w:r>
      <w:r>
        <w:rPr>
          <w:rFonts w:eastAsia="Times New Roman" w:cs="Times New Roman"/>
          <w:szCs w:val="24"/>
        </w:rPr>
        <w:t xml:space="preserve">Συνεπώς </w:t>
      </w:r>
      <w:r>
        <w:rPr>
          <w:rFonts w:eastAsia="Times New Roman" w:cs="Times New Roman"/>
          <w:szCs w:val="24"/>
        </w:rPr>
        <w:t>το άρθρο 58 έγινε δεκτό ως έχει κατά πλειοψηφία.</w:t>
      </w:r>
    </w:p>
    <w:p w14:paraId="694A4437"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59 ως έχει; </w:t>
      </w:r>
    </w:p>
    <w:p w14:paraId="694A4438"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ΠΟΛΛΟΙ ΒΟΥΛΕ</w:t>
      </w:r>
      <w:r>
        <w:rPr>
          <w:rFonts w:eastAsia="Times New Roman" w:cs="Times New Roman"/>
          <w:b/>
          <w:szCs w:val="24"/>
        </w:rPr>
        <w:t xml:space="preserve">ΥΤΕΣ: </w:t>
      </w:r>
      <w:r>
        <w:rPr>
          <w:rFonts w:eastAsia="Times New Roman" w:cs="Times New Roman"/>
          <w:szCs w:val="24"/>
        </w:rPr>
        <w:t xml:space="preserve">Δεκτό, δεκτό. </w:t>
      </w:r>
    </w:p>
    <w:p w14:paraId="694A4439"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Κατά πλειοψηφία.</w:t>
      </w:r>
    </w:p>
    <w:p w14:paraId="694A443A"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Κατά πλειοψηφία.</w:t>
      </w:r>
    </w:p>
    <w:p w14:paraId="694A443B"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Κατά πλειοψηφία. </w:t>
      </w:r>
    </w:p>
    <w:p w14:paraId="694A443C" w14:textId="77777777" w:rsidR="00ED0117" w:rsidRDefault="009D214A">
      <w:pPr>
        <w:spacing w:line="600" w:lineRule="auto"/>
        <w:ind w:firstLine="720"/>
        <w:jc w:val="both"/>
        <w:rPr>
          <w:rFonts w:eastAsia="Times New Roman" w:cs="Times New Roman"/>
          <w:szCs w:val="24"/>
        </w:rPr>
      </w:pPr>
      <w:r>
        <w:rPr>
          <w:rFonts w:eastAsia="Times New Roman"/>
          <w:b/>
        </w:rPr>
        <w:t xml:space="preserve">ΠΡΟΕΔΡΕΥΩΝ (Νικήτας Κακλαμάνης): </w:t>
      </w:r>
      <w:r>
        <w:rPr>
          <w:rFonts w:eastAsia="Times New Roman" w:cs="Times New Roman"/>
          <w:szCs w:val="24"/>
        </w:rPr>
        <w:t xml:space="preserve">Συνεπώς </w:t>
      </w:r>
      <w:r>
        <w:rPr>
          <w:rFonts w:eastAsia="Times New Roman" w:cs="Times New Roman"/>
          <w:szCs w:val="24"/>
        </w:rPr>
        <w:t>το άρθρο 59 έγινε δεκτό ως έχει κατά πλειοψηφία.</w:t>
      </w:r>
    </w:p>
    <w:p w14:paraId="694A443D"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w:t>
      </w:r>
      <w:r>
        <w:rPr>
          <w:rFonts w:eastAsia="Times New Roman" w:cs="Times New Roman"/>
          <w:szCs w:val="24"/>
        </w:rPr>
        <w:t xml:space="preserve">ή η τροπολογία με γενικό αριθμό 37 και ειδικό 23; </w:t>
      </w:r>
    </w:p>
    <w:p w14:paraId="694A443E"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Δεκτή, δεκτή. </w:t>
      </w:r>
    </w:p>
    <w:p w14:paraId="694A443F"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ΚΩΝΣΤΑΝΤΙΝΟΣ ΣΚΡΕΚΑΣ:</w:t>
      </w:r>
      <w:r>
        <w:rPr>
          <w:rFonts w:eastAsia="Times New Roman" w:cs="Times New Roman"/>
          <w:szCs w:val="24"/>
        </w:rPr>
        <w:t xml:space="preserve"> Κατά πλειοψηφία. </w:t>
      </w:r>
    </w:p>
    <w:p w14:paraId="694A4440"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Κατά πλειοψηφία.</w:t>
      </w:r>
    </w:p>
    <w:p w14:paraId="694A4441"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Παρών. </w:t>
      </w:r>
    </w:p>
    <w:p w14:paraId="694A4442"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Παρών.</w:t>
      </w:r>
    </w:p>
    <w:p w14:paraId="694A4443"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Παρών. </w:t>
      </w:r>
    </w:p>
    <w:p w14:paraId="694A4444"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ΓΕΩΡΓΙΟΣ-ΔΗ</w:t>
      </w:r>
      <w:r>
        <w:rPr>
          <w:rFonts w:eastAsia="Times New Roman" w:cs="Times New Roman"/>
          <w:b/>
          <w:szCs w:val="24"/>
        </w:rPr>
        <w:t>ΜΗΤΡΙΟΣ ΚΑΡΡΑΣ:</w:t>
      </w:r>
      <w:r>
        <w:rPr>
          <w:rFonts w:eastAsia="Times New Roman" w:cs="Times New Roman"/>
          <w:szCs w:val="24"/>
        </w:rPr>
        <w:t xml:space="preserve"> Παρών. </w:t>
      </w:r>
    </w:p>
    <w:p w14:paraId="694A4445" w14:textId="77777777" w:rsidR="00ED0117" w:rsidRDefault="009D214A">
      <w:pPr>
        <w:spacing w:line="600" w:lineRule="auto"/>
        <w:ind w:firstLine="720"/>
        <w:jc w:val="both"/>
        <w:rPr>
          <w:rFonts w:eastAsia="Times New Roman" w:cs="Times New Roman"/>
          <w:szCs w:val="24"/>
        </w:rPr>
      </w:pPr>
      <w:r>
        <w:rPr>
          <w:rFonts w:eastAsia="Times New Roman"/>
          <w:b/>
        </w:rPr>
        <w:t xml:space="preserve">ΠΡΟΕΔΡΕΥΩΝ (Νικήτας Κακλαμάνης): </w:t>
      </w:r>
      <w:r>
        <w:rPr>
          <w:rFonts w:eastAsia="Times New Roman" w:cs="Times New Roman"/>
          <w:szCs w:val="24"/>
        </w:rPr>
        <w:t xml:space="preserve">Συνεπώς </w:t>
      </w:r>
      <w:r>
        <w:rPr>
          <w:rFonts w:eastAsia="Times New Roman" w:cs="Times New Roman"/>
          <w:szCs w:val="24"/>
        </w:rPr>
        <w:t>η τροπολογία με γενικό αριθμό 37 και ειδικό 23 έγινε δεκτή κατά πλειοψηφία και εντάσσεται στο νομοσχέδιο ως ίδιο άρθρο.</w:t>
      </w:r>
    </w:p>
    <w:p w14:paraId="694A4446"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δεκτή η τροπολογία με γενικό αριθμό 38 και ει</w:t>
      </w:r>
      <w:r>
        <w:rPr>
          <w:rFonts w:eastAsia="Times New Roman" w:cs="Times New Roman"/>
          <w:szCs w:val="24"/>
        </w:rPr>
        <w:t xml:space="preserve">δικό 24, όπως τροποποιήθηκε από τον κύριο Υπουργό; </w:t>
      </w:r>
    </w:p>
    <w:p w14:paraId="694A4447"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Δεκτή, δεκτή. </w:t>
      </w:r>
    </w:p>
    <w:p w14:paraId="694A4448"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ΚΩΝΣΤΑΝΤΙΝΟΣ ΣΚΡΕΚΑΣ:</w:t>
      </w:r>
      <w:r>
        <w:rPr>
          <w:rFonts w:eastAsia="Times New Roman" w:cs="Times New Roman"/>
          <w:szCs w:val="24"/>
        </w:rPr>
        <w:t xml:space="preserve"> Κατά πλειοψηφία. </w:t>
      </w:r>
    </w:p>
    <w:p w14:paraId="694A4449"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Κατά πλειοψηφία.</w:t>
      </w:r>
    </w:p>
    <w:p w14:paraId="694A444A"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Κατά πλειοψηφία. </w:t>
      </w:r>
    </w:p>
    <w:p w14:paraId="694A444B"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Κατά πλειοψηφία. </w:t>
      </w:r>
    </w:p>
    <w:p w14:paraId="694A444C"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ΘΕΟΧΑΡΗΣ (ΧΑΡΗΣ) </w:t>
      </w:r>
      <w:r>
        <w:rPr>
          <w:rFonts w:eastAsia="Times New Roman" w:cs="Times New Roman"/>
          <w:b/>
          <w:szCs w:val="24"/>
        </w:rPr>
        <w:t>ΘΕΟΧΑΡΗΣ:</w:t>
      </w:r>
      <w:r>
        <w:rPr>
          <w:rFonts w:eastAsia="Times New Roman" w:cs="Times New Roman"/>
          <w:szCs w:val="24"/>
        </w:rPr>
        <w:t xml:space="preserve"> Κατά πλειοψηφία. </w:t>
      </w:r>
    </w:p>
    <w:p w14:paraId="694A444D"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Κατά πλειοψηφία. </w:t>
      </w:r>
    </w:p>
    <w:p w14:paraId="694A444E" w14:textId="77777777" w:rsidR="00ED0117" w:rsidRDefault="009D214A">
      <w:pPr>
        <w:spacing w:line="600" w:lineRule="auto"/>
        <w:ind w:firstLine="720"/>
        <w:jc w:val="both"/>
        <w:rPr>
          <w:rFonts w:eastAsia="Times New Roman" w:cs="Times New Roman"/>
          <w:szCs w:val="24"/>
        </w:rPr>
      </w:pPr>
      <w:r>
        <w:rPr>
          <w:rFonts w:eastAsia="Times New Roman"/>
          <w:b/>
        </w:rPr>
        <w:t xml:space="preserve">ΠΡΟΕΔΡΕΥΩΝ (Νικήτας Κακλαμάνης): </w:t>
      </w:r>
      <w:r>
        <w:rPr>
          <w:rFonts w:eastAsia="Times New Roman" w:cs="Times New Roman"/>
          <w:szCs w:val="24"/>
        </w:rPr>
        <w:t xml:space="preserve">Συνεπώς </w:t>
      </w:r>
      <w:r>
        <w:rPr>
          <w:rFonts w:eastAsia="Times New Roman" w:cs="Times New Roman"/>
          <w:szCs w:val="24"/>
        </w:rPr>
        <w:t xml:space="preserve">η τροπολογία με γενικό αριθμό 38 και ειδικό 24 έγινε δεκτή, όπως τροποποιήθηκε από τον κύριο Υπουργό, κατά πλειοψηφία και εντάσσεται στο </w:t>
      </w:r>
      <w:r>
        <w:rPr>
          <w:rFonts w:eastAsia="Times New Roman" w:cs="Times New Roman"/>
          <w:szCs w:val="24"/>
        </w:rPr>
        <w:t>νομοσχέδιο ως ίδιο άρθρο.</w:t>
      </w:r>
    </w:p>
    <w:p w14:paraId="694A444F"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δεκτή η τροπολογία με γενικό αριθμό 39 και ειδικό 25; </w:t>
      </w:r>
    </w:p>
    <w:p w14:paraId="694A4450"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Δεκτή, δεκτή. </w:t>
      </w:r>
    </w:p>
    <w:p w14:paraId="694A4451"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ΚΩΝΣΤΑΝΤΙΝΟΣ ΣΚΡΕΚΑΣ:</w:t>
      </w:r>
      <w:r>
        <w:rPr>
          <w:rFonts w:eastAsia="Times New Roman" w:cs="Times New Roman"/>
          <w:szCs w:val="24"/>
        </w:rPr>
        <w:t xml:space="preserve"> Κατά πλειοψηφία. </w:t>
      </w:r>
    </w:p>
    <w:p w14:paraId="694A4452"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Κατά πλειοψηφία.</w:t>
      </w:r>
    </w:p>
    <w:p w14:paraId="694A4453"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Παρών. </w:t>
      </w:r>
    </w:p>
    <w:p w14:paraId="694A4454"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ΔΙΑΜΑΝΤΩ ΜΑΝΩΛΑΚΟ</w:t>
      </w:r>
      <w:r>
        <w:rPr>
          <w:rFonts w:eastAsia="Times New Roman" w:cs="Times New Roman"/>
          <w:b/>
          <w:szCs w:val="24"/>
        </w:rPr>
        <w:t>Υ:</w:t>
      </w:r>
      <w:r>
        <w:rPr>
          <w:rFonts w:eastAsia="Times New Roman" w:cs="Times New Roman"/>
          <w:szCs w:val="24"/>
        </w:rPr>
        <w:t xml:space="preserve"> Παρών.</w:t>
      </w:r>
    </w:p>
    <w:p w14:paraId="694A4455"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Κατά πλειοψηφία. </w:t>
      </w:r>
    </w:p>
    <w:p w14:paraId="694A4456"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Κατά πλειοψηφία. </w:t>
      </w:r>
    </w:p>
    <w:p w14:paraId="694A4457" w14:textId="77777777" w:rsidR="00ED0117" w:rsidRDefault="009D214A">
      <w:pPr>
        <w:spacing w:line="600" w:lineRule="auto"/>
        <w:ind w:firstLine="720"/>
        <w:jc w:val="both"/>
        <w:rPr>
          <w:rFonts w:eastAsia="Times New Roman" w:cs="Times New Roman"/>
          <w:szCs w:val="24"/>
        </w:rPr>
      </w:pPr>
      <w:r>
        <w:rPr>
          <w:rFonts w:eastAsia="Times New Roman"/>
          <w:b/>
        </w:rPr>
        <w:t xml:space="preserve">ΠΡΟΕΔΡΕΥΩΝ (Νικήτας Κακλαμάνης): </w:t>
      </w:r>
      <w:r>
        <w:rPr>
          <w:rFonts w:eastAsia="Times New Roman" w:cs="Times New Roman"/>
          <w:szCs w:val="24"/>
        </w:rPr>
        <w:t xml:space="preserve">Συνεπώς </w:t>
      </w:r>
      <w:r>
        <w:rPr>
          <w:rFonts w:eastAsia="Times New Roman" w:cs="Times New Roman"/>
          <w:szCs w:val="24"/>
        </w:rPr>
        <w:t>η τροπολογία με γενικό αριθμό 39 και ειδικό 25 έγινε δεκτή κατά πλειοψηφία και εντάσσεται στο νομοσχέδιο ως ίδιο άρ</w:t>
      </w:r>
      <w:r>
        <w:rPr>
          <w:rFonts w:eastAsia="Times New Roman" w:cs="Times New Roman"/>
          <w:szCs w:val="24"/>
        </w:rPr>
        <w:t>θρο.</w:t>
      </w:r>
    </w:p>
    <w:p w14:paraId="694A4458"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δεκτή η τροπολογία με γενικό αριθμό 42 και ειδικό 28; </w:t>
      </w:r>
    </w:p>
    <w:p w14:paraId="694A4459"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Δεκτή, δεκτή. </w:t>
      </w:r>
    </w:p>
    <w:p w14:paraId="694A445A"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ΚΩΝΣΤΑΝΤΙΝΟΣ ΣΚΡΕΚΑΣ:</w:t>
      </w:r>
      <w:r>
        <w:rPr>
          <w:rFonts w:eastAsia="Times New Roman" w:cs="Times New Roman"/>
          <w:szCs w:val="24"/>
        </w:rPr>
        <w:t xml:space="preserve"> Κατά πλειοψηφία. </w:t>
      </w:r>
    </w:p>
    <w:p w14:paraId="694A445B"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Παρών.</w:t>
      </w:r>
    </w:p>
    <w:p w14:paraId="694A445C"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Παρών. </w:t>
      </w:r>
    </w:p>
    <w:p w14:paraId="694A445D"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Παρών.</w:t>
      </w:r>
    </w:p>
    <w:p w14:paraId="694A445E"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ΓΕΩΡΓΙΟΣ-ΔΗΜΗΤΡΙΟΣ ΚΑ</w:t>
      </w:r>
      <w:r>
        <w:rPr>
          <w:rFonts w:eastAsia="Times New Roman" w:cs="Times New Roman"/>
          <w:b/>
          <w:szCs w:val="24"/>
        </w:rPr>
        <w:t>ΡΡΑΣ:</w:t>
      </w:r>
      <w:r>
        <w:rPr>
          <w:rFonts w:eastAsia="Times New Roman" w:cs="Times New Roman"/>
          <w:szCs w:val="24"/>
        </w:rPr>
        <w:t xml:space="preserve"> Παρών. </w:t>
      </w:r>
    </w:p>
    <w:p w14:paraId="694A445F" w14:textId="77777777" w:rsidR="00ED0117" w:rsidRDefault="009D214A">
      <w:pPr>
        <w:spacing w:line="600" w:lineRule="auto"/>
        <w:ind w:firstLine="720"/>
        <w:jc w:val="both"/>
        <w:rPr>
          <w:rFonts w:eastAsia="Times New Roman" w:cs="Times New Roman"/>
          <w:szCs w:val="24"/>
        </w:rPr>
      </w:pPr>
      <w:r>
        <w:rPr>
          <w:rFonts w:eastAsia="Times New Roman"/>
          <w:b/>
        </w:rPr>
        <w:t xml:space="preserve">ΠΡΟΕΔΡΕΥΩΝ (Νικήτας Κακλαμάνης): </w:t>
      </w:r>
      <w:r>
        <w:rPr>
          <w:rFonts w:eastAsia="Times New Roman" w:cs="Times New Roman"/>
          <w:szCs w:val="24"/>
        </w:rPr>
        <w:t xml:space="preserve">Συνεπώς </w:t>
      </w:r>
      <w:r>
        <w:rPr>
          <w:rFonts w:eastAsia="Times New Roman" w:cs="Times New Roman"/>
          <w:szCs w:val="24"/>
        </w:rPr>
        <w:t>η τροπολογία με γενικό αριθμό 42 και ειδικό 28 έγινε δεκτή κατά πλειοψηφία και εντάσσεται στο νομοσχέδιο ως ίδιο άρθρο.</w:t>
      </w:r>
    </w:p>
    <w:p w14:paraId="694A4460"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δεκτή η τροπολογία με γενικό αριθμό 43 και ειδικό 29 ως</w:t>
      </w:r>
      <w:r>
        <w:rPr>
          <w:rFonts w:eastAsia="Times New Roman" w:cs="Times New Roman"/>
          <w:szCs w:val="24"/>
        </w:rPr>
        <w:t xml:space="preserve"> έχει; </w:t>
      </w:r>
    </w:p>
    <w:p w14:paraId="694A4461"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Δεκτή, δεκτή. </w:t>
      </w:r>
    </w:p>
    <w:p w14:paraId="694A4462"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ΚΩΝΣΤΑΝΤΙΝΟΣ ΣΚΡΕΚΑΣ:</w:t>
      </w:r>
      <w:r>
        <w:rPr>
          <w:rFonts w:eastAsia="Times New Roman" w:cs="Times New Roman"/>
          <w:szCs w:val="24"/>
        </w:rPr>
        <w:t xml:space="preserve"> Παρών. </w:t>
      </w:r>
    </w:p>
    <w:p w14:paraId="694A4463"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Κατά πλειοψηφία. </w:t>
      </w:r>
    </w:p>
    <w:p w14:paraId="694A4464"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Παρών.</w:t>
      </w:r>
    </w:p>
    <w:p w14:paraId="694A4465"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Κατά πλειοψηφία. </w:t>
      </w:r>
    </w:p>
    <w:p w14:paraId="694A4466"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Κατά πλειοψηφία. </w:t>
      </w:r>
    </w:p>
    <w:p w14:paraId="694A4467" w14:textId="77777777" w:rsidR="00ED0117" w:rsidRDefault="009D214A">
      <w:pPr>
        <w:spacing w:line="600" w:lineRule="auto"/>
        <w:ind w:firstLine="720"/>
        <w:jc w:val="both"/>
        <w:rPr>
          <w:rFonts w:eastAsia="Times New Roman" w:cs="Times New Roman"/>
          <w:szCs w:val="24"/>
        </w:rPr>
      </w:pPr>
      <w:r>
        <w:rPr>
          <w:rFonts w:eastAsia="Times New Roman"/>
          <w:b/>
        </w:rPr>
        <w:t xml:space="preserve">ΠΡΟΕΔΡΕΥΩΝ (Νικήτας Κακλαμάνης): </w:t>
      </w:r>
      <w:r>
        <w:rPr>
          <w:rFonts w:eastAsia="Times New Roman" w:cs="Times New Roman"/>
          <w:szCs w:val="24"/>
        </w:rPr>
        <w:t xml:space="preserve">Συνεπώς </w:t>
      </w:r>
      <w:r>
        <w:rPr>
          <w:rFonts w:eastAsia="Times New Roman" w:cs="Times New Roman"/>
          <w:szCs w:val="24"/>
        </w:rPr>
        <w:t>η τροπολογία με γενικό αριθμό 43 και ειδικό 29 έγινε δεκτή κατά πλειοψηφία και εντάσσεται στο νομοσχέδιο ως ίδιο άρθρο.</w:t>
      </w:r>
    </w:p>
    <w:p w14:paraId="694A4468"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δεκτή η τροπολογία με γενικό αριθμό 44 και ειδικό 30; </w:t>
      </w:r>
    </w:p>
    <w:p w14:paraId="694A4469"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Δεκτή, δεκτή. </w:t>
      </w:r>
    </w:p>
    <w:p w14:paraId="694A446A"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ΚΩΝΣΤΑΝΤΙΝΟΣ ΣΚΡΕΚΑΣ:</w:t>
      </w:r>
      <w:r>
        <w:rPr>
          <w:rFonts w:eastAsia="Times New Roman" w:cs="Times New Roman"/>
          <w:szCs w:val="24"/>
        </w:rPr>
        <w:t xml:space="preserve"> Κατά πλειοψηφία. </w:t>
      </w:r>
    </w:p>
    <w:p w14:paraId="694A446B"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Κατά πλειοψηφία.</w:t>
      </w:r>
    </w:p>
    <w:p w14:paraId="694A446C"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Παρών. </w:t>
      </w:r>
    </w:p>
    <w:p w14:paraId="694A446D"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Κατά πλειοψηφία. </w:t>
      </w:r>
    </w:p>
    <w:p w14:paraId="694A446E"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Κατά πλειοψηφία. </w:t>
      </w:r>
    </w:p>
    <w:p w14:paraId="694A446F" w14:textId="77777777" w:rsidR="00ED0117" w:rsidRDefault="009D214A">
      <w:pPr>
        <w:spacing w:line="600" w:lineRule="auto"/>
        <w:ind w:firstLine="720"/>
        <w:jc w:val="both"/>
        <w:rPr>
          <w:rFonts w:eastAsia="Times New Roman" w:cs="Times New Roman"/>
          <w:szCs w:val="24"/>
        </w:rPr>
      </w:pPr>
      <w:r>
        <w:rPr>
          <w:rFonts w:eastAsia="Times New Roman"/>
          <w:b/>
        </w:rPr>
        <w:t xml:space="preserve">ΠΡΟΕΔΡΕΥΩΝ (Νικήτας Κακλαμάνης): </w:t>
      </w:r>
      <w:r>
        <w:rPr>
          <w:rFonts w:eastAsia="Times New Roman" w:cs="Times New Roman"/>
          <w:szCs w:val="24"/>
        </w:rPr>
        <w:t>Σ</w:t>
      </w:r>
      <w:r>
        <w:rPr>
          <w:rFonts w:eastAsia="Times New Roman" w:cs="Times New Roman"/>
          <w:szCs w:val="24"/>
        </w:rPr>
        <w:t xml:space="preserve">υνεπώς </w:t>
      </w:r>
      <w:r>
        <w:rPr>
          <w:rFonts w:eastAsia="Times New Roman" w:cs="Times New Roman"/>
          <w:szCs w:val="24"/>
        </w:rPr>
        <w:t>η τροπολογία με γενικό αριθμό 44 και ειδικό 30 έγινε δεκτή κατά πλειοψηφία και εντάσσεται στο νομοσχέδιο ως ίδιο άρθρο.</w:t>
      </w:r>
    </w:p>
    <w:p w14:paraId="694A4470"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δεκτή η τροπολογία με γενικό αριθμό 45 και ειδικό 31; </w:t>
      </w:r>
    </w:p>
    <w:p w14:paraId="694A4471"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Δεκτή, δεκτή. </w:t>
      </w:r>
    </w:p>
    <w:p w14:paraId="694A4472"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ΚΩΝΣΤΑΝΤΙΝΟΣ ΣΚ</w:t>
      </w:r>
      <w:r>
        <w:rPr>
          <w:rFonts w:eastAsia="Times New Roman" w:cs="Times New Roman"/>
          <w:b/>
          <w:szCs w:val="24"/>
        </w:rPr>
        <w:t>ΡΕΚΑΣ:</w:t>
      </w:r>
      <w:r>
        <w:rPr>
          <w:rFonts w:eastAsia="Times New Roman" w:cs="Times New Roman"/>
          <w:szCs w:val="24"/>
        </w:rPr>
        <w:t xml:space="preserve"> Παρών. </w:t>
      </w:r>
    </w:p>
    <w:p w14:paraId="694A4473"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Κατά πλειοψηφία.</w:t>
      </w:r>
    </w:p>
    <w:p w14:paraId="694A4474"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Παρών. </w:t>
      </w:r>
    </w:p>
    <w:p w14:paraId="694A4475"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Κατά πλειοψηφία.</w:t>
      </w:r>
    </w:p>
    <w:p w14:paraId="694A4476"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Κατά πλειοψηφία. </w:t>
      </w:r>
    </w:p>
    <w:p w14:paraId="694A4477"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Παρών. </w:t>
      </w:r>
    </w:p>
    <w:p w14:paraId="694A4478" w14:textId="77777777" w:rsidR="00ED0117" w:rsidRDefault="009D214A">
      <w:pPr>
        <w:spacing w:line="600" w:lineRule="auto"/>
        <w:ind w:firstLine="720"/>
        <w:jc w:val="both"/>
        <w:rPr>
          <w:rFonts w:eastAsia="Times New Roman" w:cs="Times New Roman"/>
          <w:szCs w:val="24"/>
        </w:rPr>
      </w:pPr>
      <w:r>
        <w:rPr>
          <w:rFonts w:eastAsia="Times New Roman"/>
          <w:b/>
        </w:rPr>
        <w:t xml:space="preserve">ΠΡΟΕΔΡΕΥΩΝ (Νικήτας Κακλαμάνης): </w:t>
      </w:r>
      <w:r>
        <w:rPr>
          <w:rFonts w:eastAsia="Times New Roman" w:cs="Times New Roman"/>
          <w:szCs w:val="24"/>
        </w:rPr>
        <w:t xml:space="preserve">Συνεπώς </w:t>
      </w:r>
      <w:r>
        <w:rPr>
          <w:rFonts w:eastAsia="Times New Roman" w:cs="Times New Roman"/>
          <w:szCs w:val="24"/>
        </w:rPr>
        <w:t>η τροπολογία με γενικό α</w:t>
      </w:r>
      <w:r>
        <w:rPr>
          <w:rFonts w:eastAsia="Times New Roman" w:cs="Times New Roman"/>
          <w:szCs w:val="24"/>
        </w:rPr>
        <w:t>ριθμό 45 και ειδικό 31 έγινε δεκτή κατά πλειοψηφία και εντάσσεται στο νομοσχέδιο ως ίδιο άρθρο.</w:t>
      </w:r>
    </w:p>
    <w:p w14:paraId="694A4479"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δεκτή η τροπολογία με γενικό αριθμό 29 και ειδικό 15; </w:t>
      </w:r>
    </w:p>
    <w:p w14:paraId="694A447A"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Δεκτή, δεκτή. </w:t>
      </w:r>
    </w:p>
    <w:p w14:paraId="694A447B"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Κατά πλειοψηφία.</w:t>
      </w:r>
    </w:p>
    <w:p w14:paraId="694A447C"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ΘΕΟΧΑΡΗΣ </w:t>
      </w:r>
      <w:r>
        <w:rPr>
          <w:rFonts w:eastAsia="Times New Roman" w:cs="Times New Roman"/>
          <w:b/>
          <w:szCs w:val="24"/>
        </w:rPr>
        <w:t>(ΧΑΡΗΣ) ΘΕΟΧΑΡΗΣ:</w:t>
      </w:r>
      <w:r>
        <w:rPr>
          <w:rFonts w:eastAsia="Times New Roman" w:cs="Times New Roman"/>
          <w:szCs w:val="24"/>
        </w:rPr>
        <w:t xml:space="preserve"> Κατά πλειοψηφία. </w:t>
      </w:r>
    </w:p>
    <w:p w14:paraId="694A447D" w14:textId="77777777" w:rsidR="00ED0117" w:rsidRDefault="009D214A">
      <w:pPr>
        <w:spacing w:line="600" w:lineRule="auto"/>
        <w:ind w:firstLine="720"/>
        <w:jc w:val="both"/>
        <w:rPr>
          <w:rFonts w:eastAsia="Times New Roman" w:cs="Times New Roman"/>
          <w:szCs w:val="24"/>
        </w:rPr>
      </w:pPr>
      <w:r>
        <w:rPr>
          <w:rFonts w:eastAsia="Times New Roman"/>
          <w:b/>
        </w:rPr>
        <w:t xml:space="preserve">ΠΡΟΕΔΡΕΥΩΝ (Νικήτας Κακλαμάνης): </w:t>
      </w:r>
      <w:r>
        <w:rPr>
          <w:rFonts w:eastAsia="Times New Roman" w:cs="Times New Roman"/>
          <w:szCs w:val="24"/>
        </w:rPr>
        <w:t xml:space="preserve">Συνεπώς </w:t>
      </w:r>
      <w:r>
        <w:rPr>
          <w:rFonts w:eastAsia="Times New Roman" w:cs="Times New Roman"/>
          <w:szCs w:val="24"/>
        </w:rPr>
        <w:t>η τροπολογία με γενικό αριθμό 29 και ειδικό 15 έγινε δεκτή κατά πλειοψηφία και εντάσσεται στο νομοσχέδιο ως ίδιο άρθρο.</w:t>
      </w:r>
    </w:p>
    <w:p w14:paraId="694A447E"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δεκτή η τροπολογία με γενικό αριθ</w:t>
      </w:r>
      <w:r>
        <w:rPr>
          <w:rFonts w:eastAsia="Times New Roman" w:cs="Times New Roman"/>
          <w:szCs w:val="24"/>
        </w:rPr>
        <w:t xml:space="preserve">μό 41 και ειδικό 27; </w:t>
      </w:r>
    </w:p>
    <w:p w14:paraId="694A447F"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Δεκτή, δεκτή. </w:t>
      </w:r>
    </w:p>
    <w:p w14:paraId="694A4480"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Κατά πλειοψηφία.</w:t>
      </w:r>
    </w:p>
    <w:p w14:paraId="694A4481" w14:textId="77777777" w:rsidR="00ED0117" w:rsidRDefault="009D214A">
      <w:pPr>
        <w:spacing w:line="600" w:lineRule="auto"/>
        <w:ind w:firstLine="720"/>
        <w:jc w:val="both"/>
        <w:rPr>
          <w:rFonts w:eastAsia="Times New Roman" w:cs="Times New Roman"/>
          <w:szCs w:val="24"/>
        </w:rPr>
      </w:pPr>
      <w:r>
        <w:rPr>
          <w:rFonts w:eastAsia="Times New Roman"/>
          <w:b/>
        </w:rPr>
        <w:t xml:space="preserve">ΠΡΟΕΔΡΕΥΩΝ (Νικήτας Κακλαμάνης): </w:t>
      </w:r>
      <w:r>
        <w:rPr>
          <w:rFonts w:eastAsia="Times New Roman" w:cs="Times New Roman"/>
          <w:szCs w:val="24"/>
        </w:rPr>
        <w:t xml:space="preserve">Συνεπώς </w:t>
      </w:r>
      <w:r>
        <w:rPr>
          <w:rFonts w:eastAsia="Times New Roman" w:cs="Times New Roman"/>
          <w:szCs w:val="24"/>
        </w:rPr>
        <w:t>η τροπολογία με γενικό αριθμό 41 και ειδικό 27 έγινε δεκτή κατά πλειοψηφία και εντάσσεται στο νομοσχέδιο ως ίδιο άρθρο.</w:t>
      </w:r>
    </w:p>
    <w:p w14:paraId="694A4482"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δεκτή η τροπολογία με γενικό αριθμό 21 και ειδικό 7; </w:t>
      </w:r>
    </w:p>
    <w:p w14:paraId="694A4483"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Δεκτή, δεκτή. </w:t>
      </w:r>
    </w:p>
    <w:p w14:paraId="694A4484"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ΚΩΝΣΤΑΝΤΙΝΟΣ ΣΚΡΕΚΑΣ:</w:t>
      </w:r>
      <w:r>
        <w:rPr>
          <w:rFonts w:eastAsia="Times New Roman" w:cs="Times New Roman"/>
          <w:szCs w:val="24"/>
        </w:rPr>
        <w:t xml:space="preserve"> Παρών. </w:t>
      </w:r>
    </w:p>
    <w:p w14:paraId="694A4485"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Παρών. </w:t>
      </w:r>
    </w:p>
    <w:p w14:paraId="694A4486"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Κατά πλειοψηφία.</w:t>
      </w:r>
    </w:p>
    <w:p w14:paraId="694A4487"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Κατά πλειοψηφία. </w:t>
      </w:r>
    </w:p>
    <w:p w14:paraId="694A4488"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Παρών. </w:t>
      </w:r>
    </w:p>
    <w:p w14:paraId="694A4489" w14:textId="77777777" w:rsidR="00ED0117" w:rsidRDefault="009D214A">
      <w:pPr>
        <w:spacing w:line="600" w:lineRule="auto"/>
        <w:ind w:firstLine="720"/>
        <w:jc w:val="both"/>
        <w:rPr>
          <w:rFonts w:eastAsia="Times New Roman" w:cs="Times New Roman"/>
          <w:szCs w:val="24"/>
        </w:rPr>
      </w:pPr>
      <w:r>
        <w:rPr>
          <w:rFonts w:eastAsia="Times New Roman"/>
          <w:b/>
        </w:rPr>
        <w:t xml:space="preserve">ΠΡΟΕΔΡΕΥΩΝ (Νικήτας Κακλαμάνης): </w:t>
      </w:r>
      <w:r>
        <w:rPr>
          <w:rFonts w:eastAsia="Times New Roman" w:cs="Times New Roman"/>
          <w:szCs w:val="24"/>
        </w:rPr>
        <w:t xml:space="preserve">Συνεπώς </w:t>
      </w:r>
      <w:r>
        <w:rPr>
          <w:rFonts w:eastAsia="Times New Roman" w:cs="Times New Roman"/>
          <w:szCs w:val="24"/>
        </w:rPr>
        <w:t>η τροπολογία με γενικό αριθμό 21 και ειδικό 7 έγινε δεκτή κατά πλειοψηφία και εντάσσεται στο νομοσχέδιο ως ίδιο άρθρο.</w:t>
      </w:r>
    </w:p>
    <w:p w14:paraId="694A448A"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δεκτή η τροπολογία με γενικό αριθμό</w:t>
      </w:r>
      <w:r>
        <w:rPr>
          <w:rFonts w:eastAsia="Times New Roman" w:cs="Times New Roman"/>
          <w:szCs w:val="24"/>
        </w:rPr>
        <w:t xml:space="preserve"> 18 και ειδικό 4; </w:t>
      </w:r>
    </w:p>
    <w:p w14:paraId="694A448B"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Δεκτή, δεκτή. </w:t>
      </w:r>
    </w:p>
    <w:p w14:paraId="694A448C"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ΚΩΝΣΤΑΝΤΙΝΟΣ ΣΚΡΕΚΑΣ:</w:t>
      </w:r>
      <w:r>
        <w:rPr>
          <w:rFonts w:eastAsia="Times New Roman" w:cs="Times New Roman"/>
          <w:szCs w:val="24"/>
        </w:rPr>
        <w:t xml:space="preserve"> Παρών. </w:t>
      </w:r>
    </w:p>
    <w:p w14:paraId="694A448D"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Κατά πλειοψηφία.</w:t>
      </w:r>
    </w:p>
    <w:p w14:paraId="694A448E"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Κατά πλειοψηφία. </w:t>
      </w:r>
    </w:p>
    <w:p w14:paraId="694A448F" w14:textId="77777777" w:rsidR="00ED0117" w:rsidRDefault="009D214A">
      <w:pPr>
        <w:spacing w:line="600" w:lineRule="auto"/>
        <w:ind w:firstLine="720"/>
        <w:jc w:val="both"/>
        <w:rPr>
          <w:rFonts w:eastAsia="Times New Roman" w:cs="Times New Roman"/>
          <w:szCs w:val="24"/>
        </w:rPr>
      </w:pPr>
      <w:r>
        <w:rPr>
          <w:rFonts w:eastAsia="Times New Roman"/>
          <w:b/>
        </w:rPr>
        <w:t xml:space="preserve">ΠΡΟΕΔΡΕΥΩΝ (Νικήτας Κακλαμάνης): </w:t>
      </w:r>
      <w:r>
        <w:rPr>
          <w:rFonts w:eastAsia="Times New Roman" w:cs="Times New Roman"/>
          <w:szCs w:val="24"/>
        </w:rPr>
        <w:t xml:space="preserve">Συνεπώς </w:t>
      </w:r>
      <w:r>
        <w:rPr>
          <w:rFonts w:eastAsia="Times New Roman" w:cs="Times New Roman"/>
          <w:szCs w:val="24"/>
        </w:rPr>
        <w:t>η τροπολογία με γενικό αριθμό 18 και ειδικό 4 έγινε</w:t>
      </w:r>
      <w:r>
        <w:rPr>
          <w:rFonts w:eastAsia="Times New Roman" w:cs="Times New Roman"/>
          <w:szCs w:val="24"/>
        </w:rPr>
        <w:t xml:space="preserve"> δεκτή κατά πλειοψηφία και εντάσσεται στο νομοσχέδιο ως ίδιο άρθρο.</w:t>
      </w:r>
    </w:p>
    <w:p w14:paraId="694A4490"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δεκτή η τροπολογία με γενικό αριθμό 19 και ειδικό 5; </w:t>
      </w:r>
    </w:p>
    <w:p w14:paraId="694A4491"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Δεκτή, δεκτή. </w:t>
      </w:r>
    </w:p>
    <w:p w14:paraId="694A4492"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Παρών. </w:t>
      </w:r>
    </w:p>
    <w:p w14:paraId="694A4493"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Κατά πλειοψηφία.</w:t>
      </w:r>
    </w:p>
    <w:p w14:paraId="694A4494"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ΘΕΟΧΑΡΗΣ (ΧΑ</w:t>
      </w:r>
      <w:r>
        <w:rPr>
          <w:rFonts w:eastAsia="Times New Roman" w:cs="Times New Roman"/>
          <w:b/>
          <w:szCs w:val="24"/>
        </w:rPr>
        <w:t>ΡΗΣ) ΘΕΟΧΑΡΗΣ:</w:t>
      </w:r>
      <w:r>
        <w:rPr>
          <w:rFonts w:eastAsia="Times New Roman" w:cs="Times New Roman"/>
          <w:szCs w:val="24"/>
        </w:rPr>
        <w:t xml:space="preserve"> Παρών. </w:t>
      </w:r>
    </w:p>
    <w:p w14:paraId="694A4495"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Κατά πλειοψηφία. </w:t>
      </w:r>
    </w:p>
    <w:p w14:paraId="694A4496" w14:textId="77777777" w:rsidR="00ED0117" w:rsidRDefault="009D214A">
      <w:pPr>
        <w:spacing w:line="600" w:lineRule="auto"/>
        <w:ind w:firstLine="720"/>
        <w:jc w:val="both"/>
        <w:rPr>
          <w:rFonts w:eastAsia="Times New Roman" w:cs="Times New Roman"/>
          <w:szCs w:val="24"/>
        </w:rPr>
      </w:pPr>
      <w:r>
        <w:rPr>
          <w:rFonts w:eastAsia="Times New Roman"/>
          <w:b/>
        </w:rPr>
        <w:t xml:space="preserve">ΠΡΟΕΔΡΕΥΩΝ (Νικήτας Κακλαμάνης): </w:t>
      </w:r>
      <w:r>
        <w:rPr>
          <w:rFonts w:eastAsia="Times New Roman" w:cs="Times New Roman"/>
          <w:szCs w:val="24"/>
        </w:rPr>
        <w:t xml:space="preserve">Συνεπώς </w:t>
      </w:r>
      <w:r>
        <w:rPr>
          <w:rFonts w:eastAsia="Times New Roman" w:cs="Times New Roman"/>
          <w:szCs w:val="24"/>
        </w:rPr>
        <w:t>η τροπολογία με γενικό αριθμό 19 και ειδικό 5 έγινε δεκτή κατά πλειοψηφία και εντάσσεται στο νομοσχέδιο ως ίδιο άρθρο.</w:t>
      </w:r>
    </w:p>
    <w:p w14:paraId="694A4497"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w:t>
      </w:r>
      <w:r>
        <w:rPr>
          <w:rFonts w:eastAsia="Times New Roman" w:cs="Times New Roman"/>
          <w:szCs w:val="24"/>
        </w:rPr>
        <w:t xml:space="preserve">κτή η τροπολογία με γενικό αριθμό 28 και ειδικό 14; </w:t>
      </w:r>
    </w:p>
    <w:p w14:paraId="694A4498"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 xml:space="preserve">Δεκτή, δεκτή. </w:t>
      </w:r>
    </w:p>
    <w:p w14:paraId="694A4499" w14:textId="77777777" w:rsidR="00ED0117" w:rsidRDefault="009D214A">
      <w:pPr>
        <w:spacing w:line="600" w:lineRule="auto"/>
        <w:ind w:firstLine="720"/>
        <w:jc w:val="both"/>
        <w:rPr>
          <w:rFonts w:eastAsia="Times New Roman" w:cs="Times New Roman"/>
          <w:szCs w:val="24"/>
        </w:rPr>
      </w:pPr>
      <w:r>
        <w:rPr>
          <w:rFonts w:eastAsia="Times New Roman"/>
          <w:b/>
        </w:rPr>
        <w:t xml:space="preserve">ΠΡΟΕΔΡΕΥΩΝ (Νικήτας Κακλαμάνης): </w:t>
      </w:r>
      <w:r>
        <w:rPr>
          <w:rFonts w:eastAsia="Times New Roman" w:cs="Times New Roman"/>
          <w:szCs w:val="24"/>
        </w:rPr>
        <w:t xml:space="preserve">Συνεπώς </w:t>
      </w:r>
      <w:r>
        <w:rPr>
          <w:rFonts w:eastAsia="Times New Roman" w:cs="Times New Roman"/>
          <w:szCs w:val="24"/>
        </w:rPr>
        <w:t>η τροπολογία με γενικό αριθμό 28 και ειδικό 14 έγινε δεκτή ομοφώνως και εντάσσεται στο νομοσχέδιο ως ίδιο άρθρο.</w:t>
      </w:r>
    </w:p>
    <w:p w14:paraId="694A449A"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Ερωτάται το Σώμ</w:t>
      </w:r>
      <w:r>
        <w:rPr>
          <w:rFonts w:eastAsia="Times New Roman" w:cs="Times New Roman"/>
          <w:szCs w:val="24"/>
        </w:rPr>
        <w:t xml:space="preserve">α: Γίνεται δεκτή η τροπολογία με γενικό αριθμό 46 και ειδικό 32; </w:t>
      </w:r>
    </w:p>
    <w:p w14:paraId="694A449B"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Δεκτή, δεκτή. </w:t>
      </w:r>
    </w:p>
    <w:p w14:paraId="694A449C"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Παρών. </w:t>
      </w:r>
    </w:p>
    <w:p w14:paraId="694A449D"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Παρών. </w:t>
      </w:r>
    </w:p>
    <w:p w14:paraId="694A449E"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Παρών. </w:t>
      </w:r>
    </w:p>
    <w:p w14:paraId="694A449F" w14:textId="77777777" w:rsidR="00ED0117" w:rsidRDefault="009D214A">
      <w:pPr>
        <w:spacing w:line="600" w:lineRule="auto"/>
        <w:ind w:firstLine="720"/>
        <w:jc w:val="both"/>
        <w:rPr>
          <w:rFonts w:eastAsia="Times New Roman" w:cs="Times New Roman"/>
          <w:szCs w:val="24"/>
        </w:rPr>
      </w:pPr>
      <w:r>
        <w:rPr>
          <w:rFonts w:eastAsia="Times New Roman"/>
          <w:b/>
        </w:rPr>
        <w:t xml:space="preserve">ΠΡΟΕΔΡΕΥΩΝ (Νικήτας Κακλαμάνης): </w:t>
      </w:r>
      <w:r>
        <w:rPr>
          <w:rFonts w:eastAsia="Times New Roman" w:cs="Times New Roman"/>
          <w:szCs w:val="24"/>
        </w:rPr>
        <w:t xml:space="preserve">Συνεπώς </w:t>
      </w:r>
      <w:r>
        <w:rPr>
          <w:rFonts w:eastAsia="Times New Roman" w:cs="Times New Roman"/>
          <w:szCs w:val="24"/>
        </w:rPr>
        <w:t xml:space="preserve">η τροπολογία με </w:t>
      </w:r>
      <w:r>
        <w:rPr>
          <w:rFonts w:eastAsia="Times New Roman" w:cs="Times New Roman"/>
          <w:szCs w:val="24"/>
        </w:rPr>
        <w:t>γενικό αριθμό 46 και ειδικό 32 έγινε δεκτή κατά πλειοψηφία και εντάσσεται στο άρθρο 52.</w:t>
      </w:r>
    </w:p>
    <w:p w14:paraId="694A44A0"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δεκτή η τροπολογία με γενικό αριθμό 48 και ειδικό 34; </w:t>
      </w:r>
    </w:p>
    <w:p w14:paraId="694A44A1"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 xml:space="preserve">Δεκτή, δεκτή. </w:t>
      </w:r>
    </w:p>
    <w:p w14:paraId="694A44A2" w14:textId="77777777" w:rsidR="00ED0117" w:rsidRDefault="009D214A">
      <w:pPr>
        <w:spacing w:line="600" w:lineRule="auto"/>
        <w:ind w:firstLine="720"/>
        <w:jc w:val="both"/>
        <w:rPr>
          <w:rFonts w:eastAsia="Times New Roman" w:cs="Times New Roman"/>
          <w:szCs w:val="24"/>
        </w:rPr>
      </w:pPr>
      <w:r>
        <w:rPr>
          <w:rFonts w:eastAsia="Times New Roman"/>
          <w:b/>
        </w:rPr>
        <w:t xml:space="preserve">ΠΡΟΕΔΡΕΥΩΝ (Νικήτας Κακλαμάνης): </w:t>
      </w:r>
      <w:r>
        <w:rPr>
          <w:rFonts w:eastAsia="Times New Roman" w:cs="Times New Roman"/>
          <w:szCs w:val="24"/>
        </w:rPr>
        <w:t xml:space="preserve">Συνεπώς </w:t>
      </w:r>
      <w:r>
        <w:rPr>
          <w:rFonts w:eastAsia="Times New Roman" w:cs="Times New Roman"/>
          <w:szCs w:val="24"/>
        </w:rPr>
        <w:t>η τροπολογία</w:t>
      </w:r>
      <w:r>
        <w:rPr>
          <w:rFonts w:eastAsia="Times New Roman" w:cs="Times New Roman"/>
          <w:szCs w:val="24"/>
        </w:rPr>
        <w:t xml:space="preserve"> με γενικό αριθμό 48 και ειδικό 34 έγινε δεκτή ομοφώνως και εντάσσεται στο νομοσχέδιο ως ίδιο άρθρο.</w:t>
      </w:r>
    </w:p>
    <w:p w14:paraId="694A44A3"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δεκτή η τροπολογία με γενικό αριθμό 17 και ειδικό 3;</w:t>
      </w:r>
    </w:p>
    <w:p w14:paraId="694A44A4"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Δεκτή, δεκτή. </w:t>
      </w:r>
    </w:p>
    <w:p w14:paraId="694A44A5"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Παρών. </w:t>
      </w:r>
    </w:p>
    <w:p w14:paraId="694A44A6"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ΔΙΑΜΑΝΤΩ ΜΑΝΩΛΑΚΟ</w:t>
      </w:r>
      <w:r>
        <w:rPr>
          <w:rFonts w:eastAsia="Times New Roman" w:cs="Times New Roman"/>
          <w:b/>
          <w:szCs w:val="24"/>
        </w:rPr>
        <w:t>Υ:</w:t>
      </w:r>
      <w:r>
        <w:rPr>
          <w:rFonts w:eastAsia="Times New Roman" w:cs="Times New Roman"/>
          <w:szCs w:val="24"/>
        </w:rPr>
        <w:t xml:space="preserve"> Παρών.</w:t>
      </w:r>
    </w:p>
    <w:p w14:paraId="694A44A7"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Παρών. </w:t>
      </w:r>
    </w:p>
    <w:p w14:paraId="694A44A8" w14:textId="77777777" w:rsidR="00ED0117" w:rsidRDefault="009D214A">
      <w:pPr>
        <w:spacing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Παρών. </w:t>
      </w:r>
    </w:p>
    <w:p w14:paraId="694A44A9" w14:textId="77777777" w:rsidR="00ED0117" w:rsidRDefault="009D214A">
      <w:pPr>
        <w:spacing w:line="600" w:lineRule="auto"/>
        <w:ind w:firstLine="720"/>
        <w:jc w:val="both"/>
        <w:rPr>
          <w:rFonts w:eastAsia="Times New Roman" w:cs="Times New Roman"/>
          <w:szCs w:val="24"/>
        </w:rPr>
      </w:pPr>
      <w:r>
        <w:rPr>
          <w:rFonts w:eastAsia="Times New Roman"/>
          <w:b/>
        </w:rPr>
        <w:t xml:space="preserve">ΠΡΟΕΔΡΕΥΩΝ (Νικήτας Κακλαμάνης): </w:t>
      </w:r>
      <w:r>
        <w:rPr>
          <w:rFonts w:eastAsia="Times New Roman" w:cs="Times New Roman"/>
          <w:szCs w:val="24"/>
        </w:rPr>
        <w:t xml:space="preserve">Συνεπώς </w:t>
      </w:r>
      <w:r>
        <w:rPr>
          <w:rFonts w:eastAsia="Times New Roman" w:cs="Times New Roman"/>
          <w:szCs w:val="24"/>
        </w:rPr>
        <w:t>η τροπολογία με γενικό αριθμό 17 και ειδικό 3 έγινε δεκτή κατά πλειοψηφία και εντάσσεται στο νομοσχέδιο ως ίδιο άρθρο.</w:t>
      </w:r>
    </w:p>
    <w:p w14:paraId="694A44AA" w14:textId="77777777" w:rsidR="00ED0117" w:rsidRDefault="009D214A">
      <w:pPr>
        <w:spacing w:line="600" w:lineRule="auto"/>
        <w:ind w:firstLine="720"/>
        <w:jc w:val="center"/>
        <w:rPr>
          <w:rFonts w:eastAsia="Times New Roman" w:cs="Times New Roman"/>
          <w:szCs w:val="24"/>
        </w:rPr>
      </w:pPr>
      <w:r>
        <w:rPr>
          <w:rFonts w:eastAsia="Times New Roman" w:cs="Times New Roman"/>
          <w:szCs w:val="24"/>
        </w:rPr>
        <w:t>(ΜΕΤΑ ΤΗΝ ΚΑΤΑΜΕ</w:t>
      </w:r>
      <w:r>
        <w:rPr>
          <w:rFonts w:eastAsia="Times New Roman" w:cs="Times New Roman"/>
          <w:szCs w:val="24"/>
        </w:rPr>
        <w:t>ΤΡΗΣΗ)</w:t>
      </w:r>
    </w:p>
    <w:p w14:paraId="694A44AB" w14:textId="77777777" w:rsidR="00ED0117" w:rsidRDefault="009D214A">
      <w:pPr>
        <w:spacing w:line="600" w:lineRule="auto"/>
        <w:ind w:firstLine="720"/>
        <w:jc w:val="both"/>
        <w:rPr>
          <w:rFonts w:eastAsia="Times New Roman" w:cs="Times New Roman"/>
          <w:szCs w:val="24"/>
        </w:rPr>
      </w:pPr>
      <w:r>
        <w:rPr>
          <w:rFonts w:eastAsia="Times New Roman"/>
          <w:b/>
        </w:rPr>
        <w:t>ΠΡΟΕΔΡΕΥΩΝ (Νικήτας Κακλαμάνης):</w:t>
      </w:r>
      <w:r>
        <w:rPr>
          <w:rFonts w:eastAsia="Times New Roman"/>
          <w:b/>
        </w:rPr>
        <w:t xml:space="preserve"> </w:t>
      </w:r>
      <w:r>
        <w:rPr>
          <w:rFonts w:eastAsia="Times New Roman" w:cs="Times New Roman"/>
          <w:szCs w:val="24"/>
        </w:rPr>
        <w:t>Κυρίες και κύριοι συνάδελφοι, έχω την τιμή να ανακοινώσω στο Σώμα το αποτέλεσμα της διεξαχθείσης ονομαστικής ψηφοφορίας επί της αρχής.</w:t>
      </w:r>
    </w:p>
    <w:p w14:paraId="694A44AC"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Εψήφισαν συνολικά 280 Βουλευτές.</w:t>
      </w:r>
    </w:p>
    <w:p w14:paraId="694A44AD"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Υπέρ της αρχής, δηλαδή «ΝΑΙ», ψήφισαν 153 Βουλευ</w:t>
      </w:r>
      <w:r>
        <w:rPr>
          <w:rFonts w:eastAsia="Times New Roman" w:cs="Times New Roman"/>
          <w:szCs w:val="24"/>
        </w:rPr>
        <w:t>τές.</w:t>
      </w:r>
    </w:p>
    <w:p w14:paraId="694A44AE"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Κατά της αρχής, δηλαδή «ΟΧΙ», ψήφισαν 118 Βουλευτές.</w:t>
      </w:r>
    </w:p>
    <w:p w14:paraId="694A44AF"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Ψήφισαν «ΠΑΡΩΝ» 9 Βουλευτές.</w:t>
      </w:r>
    </w:p>
    <w:p w14:paraId="694A44B0"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 xml:space="preserve">Συνεπώς </w:t>
      </w:r>
      <w:r>
        <w:rPr>
          <w:rFonts w:eastAsia="Times New Roman" w:cs="Times New Roman"/>
          <w:szCs w:val="24"/>
        </w:rPr>
        <w:t>το νομοσχέδιο του Υπουργείου Περιβάλλοντος και Ενέργειας</w:t>
      </w:r>
      <w:r>
        <w:rPr>
          <w:rFonts w:eastAsia="Times New Roman" w:cs="Times New Roman"/>
          <w:szCs w:val="24"/>
        </w:rPr>
        <w:t>:</w:t>
      </w:r>
      <w:r>
        <w:rPr>
          <w:rFonts w:eastAsia="Times New Roman" w:cs="Times New Roman"/>
          <w:szCs w:val="24"/>
        </w:rPr>
        <w:t xml:space="preserve"> «Συνταξιοδοτικές ρυθμίσεις, ενσωμάτωση στο ελληνικό δίκαιο της Οδηγίας 2012/27/ΕΕ του Ευρωπαϊκού Κοινοβ</w:t>
      </w:r>
      <w:r>
        <w:rPr>
          <w:rFonts w:eastAsia="Times New Roman" w:cs="Times New Roman"/>
          <w:szCs w:val="24"/>
        </w:rPr>
        <w:t>ουλίου και του Συμβουλίου της 25</w:t>
      </w:r>
      <w:r>
        <w:rPr>
          <w:rFonts w:eastAsia="Times New Roman" w:cs="Times New Roman"/>
          <w:szCs w:val="24"/>
          <w:vertAlign w:val="superscript"/>
        </w:rPr>
        <w:t>ης</w:t>
      </w:r>
      <w:r>
        <w:rPr>
          <w:rFonts w:eastAsia="Times New Roman" w:cs="Times New Roman"/>
          <w:szCs w:val="24"/>
        </w:rPr>
        <w:t xml:space="preserve"> Οκτωβρίου 2012, «για την Ενεργειακή Απόδοση, την τροποποίηση τον Οδηγιών 2009/125/ΕΚ και 2010/30/ΕΕ και την κατάργηση των Οδηγιών 2004/8/ΕΚ και 2006/32/ΕΚ», όπως τροποποιήθηκε από την Οδηγία 2013/12/ΕΕ του Συμβουλίου της </w:t>
      </w:r>
      <w:r>
        <w:rPr>
          <w:rFonts w:eastAsia="Times New Roman" w:cs="Times New Roman"/>
          <w:szCs w:val="24"/>
        </w:rPr>
        <w:t>13</w:t>
      </w:r>
      <w:r>
        <w:rPr>
          <w:rFonts w:eastAsia="Times New Roman" w:cs="Times New Roman"/>
          <w:szCs w:val="24"/>
          <w:vertAlign w:val="superscript"/>
        </w:rPr>
        <w:t>ης</w:t>
      </w:r>
      <w:r>
        <w:rPr>
          <w:rFonts w:eastAsia="Times New Roman" w:cs="Times New Roman"/>
          <w:szCs w:val="24"/>
        </w:rPr>
        <w:t xml:space="preserve"> Μαΐου 2013 «για την προσαρμογή της Οδηγίας 2012/27/ΕΕ του Ευρωπαϊκού Κοινοβουλίου και του Συμβουλίου για την Ενεργειακή Απόδοση, λόγω της προσχώρησης της Δημοκρατίας της Κροατίας» και άλλες διατάξεις» έγινε δεκτό επί της αρχής κατά πλειοψηφία.</w:t>
      </w:r>
    </w:p>
    <w:p w14:paraId="694A44B1" w14:textId="77777777" w:rsidR="00ED0117" w:rsidRDefault="009D214A">
      <w:pPr>
        <w:spacing w:line="600" w:lineRule="auto"/>
        <w:ind w:firstLine="720"/>
        <w:jc w:val="both"/>
        <w:rPr>
          <w:rFonts w:eastAsia="Times New Roman" w:cs="Times New Roman"/>
          <w:szCs w:val="24"/>
        </w:rPr>
      </w:pPr>
      <w:r>
        <w:rPr>
          <w:rFonts w:eastAsia="Times New Roman" w:cs="Times New Roman"/>
          <w:szCs w:val="24"/>
        </w:rPr>
        <w:t>Στο σημ</w:t>
      </w:r>
      <w:r>
        <w:rPr>
          <w:rFonts w:eastAsia="Times New Roman" w:cs="Times New Roman"/>
          <w:szCs w:val="24"/>
        </w:rPr>
        <w:t>είο αυτό θα διακόψουμε και θα περιμένουμε το αποτέλεσμα της ονομαστικής ψηφοφορίας επί των άρθρων.</w:t>
      </w:r>
    </w:p>
    <w:p w14:paraId="694A44B2" w14:textId="77777777" w:rsidR="00ED0117" w:rsidRDefault="009D214A">
      <w:pPr>
        <w:spacing w:line="600" w:lineRule="auto"/>
        <w:ind w:firstLine="720"/>
        <w:jc w:val="center"/>
        <w:rPr>
          <w:rFonts w:eastAsia="Times New Roman" w:cs="Times New Roman"/>
          <w:szCs w:val="24"/>
        </w:rPr>
      </w:pPr>
      <w:r>
        <w:rPr>
          <w:rFonts w:eastAsia="Times New Roman" w:cs="Times New Roman"/>
          <w:szCs w:val="24"/>
        </w:rPr>
        <w:t>(ΔΙΑΚΟΠΗ)</w:t>
      </w:r>
    </w:p>
    <w:p w14:paraId="694A44B3" w14:textId="77777777" w:rsidR="00ED0117" w:rsidRDefault="009D214A">
      <w:pPr>
        <w:spacing w:line="600" w:lineRule="auto"/>
        <w:ind w:firstLine="720"/>
        <w:jc w:val="center"/>
        <w:rPr>
          <w:rFonts w:eastAsia="Times New Roman" w:cs="Times New Roman"/>
          <w:szCs w:val="24"/>
        </w:rPr>
      </w:pPr>
      <w:r>
        <w:rPr>
          <w:rFonts w:eastAsia="Times New Roman" w:cs="Times New Roman"/>
          <w:szCs w:val="24"/>
        </w:rPr>
        <w:t>(ΜΕΤΑ ΤΗ ΔΙΑΚΟΠΗ)</w:t>
      </w:r>
    </w:p>
    <w:p w14:paraId="694A44B4" w14:textId="77777777" w:rsidR="00ED0117" w:rsidRDefault="009D214A">
      <w:pPr>
        <w:spacing w:line="600" w:lineRule="auto"/>
        <w:ind w:firstLine="709"/>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Κυρίες και κύριοι συνάδελφοι, έχω την τιμή να ανακοινώσω στο Σώμα το αποτέλεσμα της διεξαχθείσης</w:t>
      </w:r>
      <w:r>
        <w:rPr>
          <w:rFonts w:eastAsia="Times New Roman" w:cs="Times New Roman"/>
          <w:szCs w:val="24"/>
        </w:rPr>
        <w:t xml:space="preserve"> ονομαστικής ψηφοφορίας επί των άρθρων 21, 31, 35, 39, 42, 43, 44, 51 και 53.</w:t>
      </w:r>
    </w:p>
    <w:p w14:paraId="694A44B5" w14:textId="77777777" w:rsidR="00ED0117" w:rsidRDefault="009D214A">
      <w:pPr>
        <w:spacing w:line="600" w:lineRule="auto"/>
        <w:ind w:firstLine="709"/>
        <w:jc w:val="both"/>
        <w:rPr>
          <w:rFonts w:eastAsia="Times New Roman" w:cs="Times New Roman"/>
          <w:szCs w:val="24"/>
        </w:rPr>
      </w:pPr>
      <w:r>
        <w:rPr>
          <w:rFonts w:eastAsia="Times New Roman" w:cs="Times New Roman"/>
          <w:szCs w:val="24"/>
        </w:rPr>
        <w:t>Εψήφισαν συνολικά 280 Βουλευτές.</w:t>
      </w:r>
    </w:p>
    <w:p w14:paraId="694A44B6" w14:textId="77777777" w:rsidR="00ED0117" w:rsidRDefault="009D214A">
      <w:pPr>
        <w:spacing w:line="600" w:lineRule="auto"/>
        <w:ind w:firstLine="709"/>
        <w:jc w:val="both"/>
        <w:rPr>
          <w:rFonts w:eastAsia="Times New Roman" w:cs="Times New Roman"/>
          <w:szCs w:val="24"/>
        </w:rPr>
      </w:pPr>
      <w:r>
        <w:rPr>
          <w:rFonts w:eastAsia="Times New Roman" w:cs="Times New Roman"/>
          <w:szCs w:val="24"/>
        </w:rPr>
        <w:t>Υπέρ του άρθρου 21, δηλαδή «ΝΑΙ», εψήφισαν 153 Βουλευτές.</w:t>
      </w:r>
    </w:p>
    <w:p w14:paraId="694A44B7" w14:textId="77777777" w:rsidR="00ED0117" w:rsidRDefault="009D214A">
      <w:pPr>
        <w:spacing w:line="600" w:lineRule="auto"/>
        <w:ind w:firstLine="709"/>
        <w:jc w:val="both"/>
        <w:rPr>
          <w:rFonts w:eastAsia="Times New Roman" w:cs="Times New Roman"/>
          <w:szCs w:val="24"/>
        </w:rPr>
      </w:pPr>
      <w:r>
        <w:rPr>
          <w:rFonts w:eastAsia="Times New Roman" w:cs="Times New Roman"/>
          <w:szCs w:val="24"/>
        </w:rPr>
        <w:t>Κατά του άρθρου 21, δηλαδή «ΟΧΙ», εψήφισαν 127 Βουλευτές.</w:t>
      </w:r>
    </w:p>
    <w:p w14:paraId="694A44B8" w14:textId="77777777" w:rsidR="00ED0117" w:rsidRDefault="009D214A">
      <w:pPr>
        <w:spacing w:line="600" w:lineRule="auto"/>
        <w:ind w:firstLine="709"/>
        <w:jc w:val="both"/>
        <w:rPr>
          <w:rFonts w:eastAsia="Times New Roman" w:cs="Times New Roman"/>
          <w:szCs w:val="24"/>
        </w:rPr>
      </w:pPr>
      <w:r>
        <w:rPr>
          <w:rFonts w:eastAsia="Times New Roman" w:cs="Times New Roman"/>
          <w:szCs w:val="24"/>
        </w:rPr>
        <w:t xml:space="preserve">Συνεπώς </w:t>
      </w:r>
      <w:r>
        <w:rPr>
          <w:rFonts w:eastAsia="Times New Roman" w:cs="Times New Roman"/>
          <w:szCs w:val="24"/>
        </w:rPr>
        <w:t xml:space="preserve">το άρθρο 21 έγινε </w:t>
      </w:r>
      <w:r>
        <w:rPr>
          <w:rFonts w:eastAsia="Times New Roman" w:cs="Times New Roman"/>
          <w:szCs w:val="24"/>
        </w:rPr>
        <w:t>δεκτό κατά πλειοψηφία.</w:t>
      </w:r>
    </w:p>
    <w:p w14:paraId="694A44B9" w14:textId="77777777" w:rsidR="00ED0117" w:rsidRDefault="009D214A">
      <w:pPr>
        <w:spacing w:line="600" w:lineRule="auto"/>
        <w:ind w:firstLine="709"/>
        <w:jc w:val="both"/>
        <w:rPr>
          <w:rFonts w:eastAsia="Times New Roman" w:cs="Times New Roman"/>
          <w:szCs w:val="24"/>
        </w:rPr>
      </w:pPr>
      <w:r>
        <w:rPr>
          <w:rFonts w:eastAsia="Times New Roman" w:cs="Times New Roman"/>
          <w:szCs w:val="24"/>
        </w:rPr>
        <w:t>Υπέρ του άρθρου 31, δηλαδή «ΝΑΙ», εψήφισαν 162 Βουλευτές.</w:t>
      </w:r>
    </w:p>
    <w:p w14:paraId="694A44BA" w14:textId="77777777" w:rsidR="00ED0117" w:rsidRDefault="009D214A">
      <w:pPr>
        <w:spacing w:line="600" w:lineRule="auto"/>
        <w:ind w:firstLine="709"/>
        <w:jc w:val="both"/>
        <w:rPr>
          <w:rFonts w:eastAsia="Times New Roman" w:cs="Times New Roman"/>
          <w:szCs w:val="24"/>
        </w:rPr>
      </w:pPr>
      <w:r>
        <w:rPr>
          <w:rFonts w:eastAsia="Times New Roman" w:cs="Times New Roman"/>
          <w:szCs w:val="24"/>
        </w:rPr>
        <w:t>Κατά του άρθρου 31, δηλαδή «ΟΧΙ», εψήφισαν 107 Βουλευτές.</w:t>
      </w:r>
    </w:p>
    <w:p w14:paraId="694A44BB" w14:textId="77777777" w:rsidR="00ED0117" w:rsidRDefault="009D214A">
      <w:pPr>
        <w:spacing w:line="600" w:lineRule="auto"/>
        <w:ind w:firstLine="709"/>
        <w:jc w:val="both"/>
        <w:rPr>
          <w:rFonts w:eastAsia="Times New Roman" w:cs="Times New Roman"/>
          <w:szCs w:val="24"/>
        </w:rPr>
      </w:pPr>
      <w:r>
        <w:rPr>
          <w:rFonts w:eastAsia="Times New Roman" w:cs="Times New Roman"/>
          <w:szCs w:val="24"/>
        </w:rPr>
        <w:t>Ψήφισαν «ΠΑΡΩΝ» 11 Βουλευτές.</w:t>
      </w:r>
    </w:p>
    <w:p w14:paraId="694A44BC" w14:textId="77777777" w:rsidR="00ED0117" w:rsidRDefault="009D214A">
      <w:pPr>
        <w:spacing w:line="600" w:lineRule="auto"/>
        <w:ind w:firstLine="709"/>
        <w:jc w:val="both"/>
        <w:rPr>
          <w:rFonts w:eastAsia="Times New Roman" w:cs="Times New Roman"/>
          <w:szCs w:val="24"/>
        </w:rPr>
      </w:pPr>
      <w:r>
        <w:rPr>
          <w:rFonts w:eastAsia="Times New Roman" w:cs="Times New Roman"/>
          <w:szCs w:val="24"/>
        </w:rPr>
        <w:t xml:space="preserve">Συνεπώς </w:t>
      </w:r>
      <w:r>
        <w:rPr>
          <w:rFonts w:eastAsia="Times New Roman" w:cs="Times New Roman"/>
          <w:szCs w:val="24"/>
        </w:rPr>
        <w:t>το άρθρο 31 έγινε δεκτό κατά πλειοψηφία.</w:t>
      </w:r>
    </w:p>
    <w:p w14:paraId="694A44BD" w14:textId="77777777" w:rsidR="00ED0117" w:rsidRDefault="009D214A">
      <w:pPr>
        <w:spacing w:line="600" w:lineRule="auto"/>
        <w:ind w:firstLine="709"/>
        <w:jc w:val="both"/>
        <w:rPr>
          <w:rFonts w:eastAsia="Times New Roman" w:cs="Times New Roman"/>
          <w:szCs w:val="24"/>
        </w:rPr>
      </w:pPr>
      <w:r>
        <w:rPr>
          <w:rFonts w:eastAsia="Times New Roman" w:cs="Times New Roman"/>
          <w:szCs w:val="24"/>
        </w:rPr>
        <w:t xml:space="preserve">Υπέρ του άρθρου 35, δηλαδή «ΝΑΙ», </w:t>
      </w:r>
      <w:r>
        <w:rPr>
          <w:rFonts w:eastAsia="Times New Roman" w:cs="Times New Roman"/>
          <w:szCs w:val="24"/>
        </w:rPr>
        <w:t>εψήφισαν 16</w:t>
      </w:r>
      <w:r>
        <w:rPr>
          <w:rFonts w:eastAsia="Times New Roman" w:cs="Times New Roman"/>
          <w:szCs w:val="24"/>
        </w:rPr>
        <w:t>1</w:t>
      </w:r>
      <w:r>
        <w:rPr>
          <w:rFonts w:eastAsia="Times New Roman" w:cs="Times New Roman"/>
          <w:szCs w:val="24"/>
        </w:rPr>
        <w:t xml:space="preserve"> Βουλευτές.</w:t>
      </w:r>
    </w:p>
    <w:p w14:paraId="694A44BE" w14:textId="77777777" w:rsidR="00ED0117" w:rsidRDefault="009D214A">
      <w:pPr>
        <w:spacing w:line="600" w:lineRule="auto"/>
        <w:ind w:firstLine="709"/>
        <w:jc w:val="both"/>
        <w:rPr>
          <w:rFonts w:eastAsia="Times New Roman" w:cs="Times New Roman"/>
          <w:szCs w:val="24"/>
        </w:rPr>
      </w:pPr>
      <w:r>
        <w:rPr>
          <w:rFonts w:eastAsia="Times New Roman" w:cs="Times New Roman"/>
          <w:szCs w:val="24"/>
        </w:rPr>
        <w:t>Κατά του άρθρου 35, δηλαδή «ΟΧΙ», εψήφισαν 10</w:t>
      </w:r>
      <w:r>
        <w:rPr>
          <w:rFonts w:eastAsia="Times New Roman" w:cs="Times New Roman"/>
          <w:szCs w:val="24"/>
        </w:rPr>
        <w:t>2</w:t>
      </w:r>
      <w:r>
        <w:rPr>
          <w:rFonts w:eastAsia="Times New Roman" w:cs="Times New Roman"/>
          <w:szCs w:val="24"/>
        </w:rPr>
        <w:t xml:space="preserve"> Βουλευτές.</w:t>
      </w:r>
    </w:p>
    <w:p w14:paraId="694A44BF" w14:textId="77777777" w:rsidR="00ED0117" w:rsidRDefault="009D214A">
      <w:pPr>
        <w:spacing w:line="600" w:lineRule="auto"/>
        <w:ind w:firstLine="709"/>
        <w:jc w:val="both"/>
        <w:rPr>
          <w:rFonts w:eastAsia="Times New Roman" w:cs="Times New Roman"/>
          <w:szCs w:val="24"/>
        </w:rPr>
      </w:pPr>
      <w:r>
        <w:rPr>
          <w:rFonts w:eastAsia="Times New Roman" w:cs="Times New Roman"/>
          <w:szCs w:val="24"/>
        </w:rPr>
        <w:t>Ψήφισαν «ΠΑΡΩΝ» 17 Βουλευτές.</w:t>
      </w:r>
    </w:p>
    <w:p w14:paraId="694A44C0" w14:textId="77777777" w:rsidR="00ED0117" w:rsidRDefault="009D214A">
      <w:pPr>
        <w:spacing w:line="600" w:lineRule="auto"/>
        <w:ind w:firstLine="709"/>
        <w:jc w:val="both"/>
        <w:rPr>
          <w:rFonts w:eastAsia="Times New Roman" w:cs="Times New Roman"/>
          <w:szCs w:val="24"/>
        </w:rPr>
      </w:pPr>
      <w:r>
        <w:rPr>
          <w:rFonts w:eastAsia="Times New Roman" w:cs="Times New Roman"/>
          <w:szCs w:val="24"/>
        </w:rPr>
        <w:t xml:space="preserve">Συνεπώς </w:t>
      </w:r>
      <w:r>
        <w:rPr>
          <w:rFonts w:eastAsia="Times New Roman" w:cs="Times New Roman"/>
          <w:szCs w:val="24"/>
        </w:rPr>
        <w:t>το άρθρο 35 έγινε δεκτό κατά πλειοψηφία.</w:t>
      </w:r>
    </w:p>
    <w:p w14:paraId="694A44C1" w14:textId="77777777" w:rsidR="00ED0117" w:rsidRDefault="009D214A">
      <w:pPr>
        <w:spacing w:line="600" w:lineRule="auto"/>
        <w:ind w:firstLine="709"/>
        <w:jc w:val="both"/>
        <w:rPr>
          <w:rFonts w:eastAsia="Times New Roman" w:cs="Times New Roman"/>
          <w:szCs w:val="24"/>
        </w:rPr>
      </w:pPr>
      <w:r>
        <w:rPr>
          <w:rFonts w:eastAsia="Times New Roman" w:cs="Times New Roman"/>
          <w:szCs w:val="24"/>
        </w:rPr>
        <w:t>Υπέρ του άρθρου 39, δηλαδή «ΝΑΙ», εψήφισαν 19</w:t>
      </w:r>
      <w:r>
        <w:rPr>
          <w:rFonts w:eastAsia="Times New Roman" w:cs="Times New Roman"/>
          <w:szCs w:val="24"/>
        </w:rPr>
        <w:t>8</w:t>
      </w:r>
      <w:r>
        <w:rPr>
          <w:rFonts w:eastAsia="Times New Roman" w:cs="Times New Roman"/>
          <w:szCs w:val="24"/>
        </w:rPr>
        <w:t xml:space="preserve"> Βουλευτές.</w:t>
      </w:r>
    </w:p>
    <w:p w14:paraId="694A44C2" w14:textId="77777777" w:rsidR="00ED0117" w:rsidRDefault="009D214A">
      <w:pPr>
        <w:spacing w:line="600" w:lineRule="auto"/>
        <w:ind w:firstLine="709"/>
        <w:jc w:val="both"/>
        <w:rPr>
          <w:rFonts w:eastAsia="Times New Roman" w:cs="Times New Roman"/>
          <w:szCs w:val="24"/>
        </w:rPr>
      </w:pPr>
      <w:r>
        <w:rPr>
          <w:rFonts w:eastAsia="Times New Roman" w:cs="Times New Roman"/>
          <w:szCs w:val="24"/>
        </w:rPr>
        <w:t>Κατά του άρθρου 39, δηλαδή «ΟΧΙ», εψή</w:t>
      </w:r>
      <w:r>
        <w:rPr>
          <w:rFonts w:eastAsia="Times New Roman" w:cs="Times New Roman"/>
          <w:szCs w:val="24"/>
        </w:rPr>
        <w:t>φισαν 6</w:t>
      </w:r>
      <w:r>
        <w:rPr>
          <w:rFonts w:eastAsia="Times New Roman" w:cs="Times New Roman"/>
          <w:szCs w:val="24"/>
        </w:rPr>
        <w:t>5</w:t>
      </w:r>
      <w:r>
        <w:rPr>
          <w:rFonts w:eastAsia="Times New Roman" w:cs="Times New Roman"/>
          <w:szCs w:val="24"/>
        </w:rPr>
        <w:t xml:space="preserve"> Βουλευτές.</w:t>
      </w:r>
    </w:p>
    <w:p w14:paraId="694A44C3" w14:textId="77777777" w:rsidR="00ED0117" w:rsidRDefault="009D214A">
      <w:pPr>
        <w:spacing w:line="600" w:lineRule="auto"/>
        <w:ind w:firstLine="709"/>
        <w:jc w:val="both"/>
        <w:rPr>
          <w:rFonts w:eastAsia="Times New Roman" w:cs="Times New Roman"/>
          <w:szCs w:val="24"/>
        </w:rPr>
      </w:pPr>
      <w:r>
        <w:rPr>
          <w:rFonts w:eastAsia="Times New Roman" w:cs="Times New Roman"/>
          <w:szCs w:val="24"/>
        </w:rPr>
        <w:t>Ψήφισαν «ΠΑΡΩΝ» 17 Βουλευτές.</w:t>
      </w:r>
    </w:p>
    <w:p w14:paraId="694A44C4" w14:textId="77777777" w:rsidR="00ED0117" w:rsidRDefault="009D214A">
      <w:pPr>
        <w:spacing w:line="600" w:lineRule="auto"/>
        <w:ind w:firstLine="709"/>
        <w:jc w:val="both"/>
        <w:rPr>
          <w:rFonts w:eastAsia="Times New Roman" w:cs="Times New Roman"/>
          <w:szCs w:val="24"/>
        </w:rPr>
      </w:pPr>
      <w:r>
        <w:rPr>
          <w:rFonts w:eastAsia="Times New Roman" w:cs="Times New Roman"/>
          <w:szCs w:val="24"/>
        </w:rPr>
        <w:t xml:space="preserve">Συνεπώς </w:t>
      </w:r>
      <w:r>
        <w:rPr>
          <w:rFonts w:eastAsia="Times New Roman" w:cs="Times New Roman"/>
          <w:szCs w:val="24"/>
        </w:rPr>
        <w:t>το άρθρο 39 έγινε δεκτό κατά πλειοψηφία.</w:t>
      </w:r>
    </w:p>
    <w:p w14:paraId="694A44C5" w14:textId="77777777" w:rsidR="00ED0117" w:rsidRDefault="009D214A">
      <w:pPr>
        <w:spacing w:line="600" w:lineRule="auto"/>
        <w:ind w:firstLine="709"/>
        <w:jc w:val="both"/>
        <w:rPr>
          <w:rFonts w:eastAsia="Times New Roman" w:cs="Times New Roman"/>
          <w:szCs w:val="24"/>
        </w:rPr>
      </w:pPr>
      <w:r>
        <w:rPr>
          <w:rFonts w:eastAsia="Times New Roman" w:cs="Times New Roman"/>
          <w:szCs w:val="24"/>
        </w:rPr>
        <w:t>Υπέρ του άρθρου 42, δηλαδή «ΝΑΙ», εψήφισαν 153 Βουλευτές.</w:t>
      </w:r>
    </w:p>
    <w:p w14:paraId="694A44C6" w14:textId="77777777" w:rsidR="00ED0117" w:rsidRDefault="009D214A">
      <w:pPr>
        <w:spacing w:line="600" w:lineRule="auto"/>
        <w:ind w:firstLine="709"/>
        <w:jc w:val="both"/>
        <w:rPr>
          <w:rFonts w:eastAsia="Times New Roman" w:cs="Times New Roman"/>
          <w:szCs w:val="24"/>
        </w:rPr>
      </w:pPr>
      <w:r>
        <w:rPr>
          <w:rFonts w:eastAsia="Times New Roman" w:cs="Times New Roman"/>
          <w:szCs w:val="24"/>
        </w:rPr>
        <w:t>Κατά του άρθρου 42, δηλαδή «ΟΧΙ», εψήφισαν 115 Βουλευτές.</w:t>
      </w:r>
    </w:p>
    <w:p w14:paraId="694A44C7" w14:textId="77777777" w:rsidR="00ED0117" w:rsidRDefault="009D214A">
      <w:pPr>
        <w:spacing w:line="600" w:lineRule="auto"/>
        <w:ind w:firstLine="709"/>
        <w:jc w:val="both"/>
        <w:rPr>
          <w:rFonts w:eastAsia="Times New Roman" w:cs="Times New Roman"/>
          <w:szCs w:val="24"/>
        </w:rPr>
      </w:pPr>
      <w:r>
        <w:rPr>
          <w:rFonts w:eastAsia="Times New Roman" w:cs="Times New Roman"/>
          <w:szCs w:val="24"/>
        </w:rPr>
        <w:t>Ψήφισαν «ΠΑΡΩΝ» 12 Βουλευτές.</w:t>
      </w:r>
    </w:p>
    <w:p w14:paraId="694A44C8" w14:textId="77777777" w:rsidR="00ED0117" w:rsidRDefault="009D214A">
      <w:pPr>
        <w:spacing w:line="600" w:lineRule="auto"/>
        <w:ind w:firstLine="709"/>
        <w:jc w:val="both"/>
        <w:rPr>
          <w:rFonts w:eastAsia="Times New Roman" w:cs="Times New Roman"/>
          <w:szCs w:val="24"/>
        </w:rPr>
      </w:pPr>
      <w:r>
        <w:rPr>
          <w:rFonts w:eastAsia="Times New Roman" w:cs="Times New Roman"/>
          <w:szCs w:val="24"/>
        </w:rPr>
        <w:t xml:space="preserve">Συνεπώς </w:t>
      </w:r>
      <w:r>
        <w:rPr>
          <w:rFonts w:eastAsia="Times New Roman" w:cs="Times New Roman"/>
          <w:szCs w:val="24"/>
        </w:rPr>
        <w:t xml:space="preserve">το </w:t>
      </w:r>
      <w:r>
        <w:rPr>
          <w:rFonts w:eastAsia="Times New Roman" w:cs="Times New Roman"/>
          <w:szCs w:val="24"/>
        </w:rPr>
        <w:t>άρθρο 42 έγινε δεκτό κατά πλειοψηφία.</w:t>
      </w:r>
    </w:p>
    <w:p w14:paraId="694A44C9" w14:textId="77777777" w:rsidR="00ED0117" w:rsidRDefault="009D214A">
      <w:pPr>
        <w:spacing w:line="600" w:lineRule="auto"/>
        <w:ind w:firstLine="709"/>
        <w:jc w:val="both"/>
        <w:rPr>
          <w:rFonts w:eastAsia="Times New Roman" w:cs="Times New Roman"/>
          <w:szCs w:val="24"/>
        </w:rPr>
      </w:pPr>
      <w:r>
        <w:rPr>
          <w:rFonts w:eastAsia="Times New Roman" w:cs="Times New Roman"/>
          <w:szCs w:val="24"/>
        </w:rPr>
        <w:t>Υπέρ του άρθρου 43, δηλαδή «ΝΑΙ», εψήφισαν 165 Βουλευτές.</w:t>
      </w:r>
    </w:p>
    <w:p w14:paraId="694A44CA" w14:textId="77777777" w:rsidR="00ED0117" w:rsidRDefault="009D214A">
      <w:pPr>
        <w:spacing w:line="600" w:lineRule="auto"/>
        <w:ind w:firstLine="709"/>
        <w:jc w:val="both"/>
        <w:rPr>
          <w:rFonts w:eastAsia="Times New Roman" w:cs="Times New Roman"/>
          <w:szCs w:val="24"/>
        </w:rPr>
      </w:pPr>
      <w:r>
        <w:rPr>
          <w:rFonts w:eastAsia="Times New Roman" w:cs="Times New Roman"/>
          <w:szCs w:val="24"/>
        </w:rPr>
        <w:t>Κατά του άρθρου 43, δηλαδή «ΟΧΙ», εψήφισαν 125 Βουλευτές.</w:t>
      </w:r>
    </w:p>
    <w:p w14:paraId="694A44CB" w14:textId="77777777" w:rsidR="00ED0117" w:rsidRDefault="009D214A">
      <w:pPr>
        <w:spacing w:line="600" w:lineRule="auto"/>
        <w:ind w:firstLine="709"/>
        <w:jc w:val="both"/>
        <w:rPr>
          <w:rFonts w:eastAsia="Times New Roman" w:cs="Times New Roman"/>
          <w:szCs w:val="24"/>
        </w:rPr>
      </w:pPr>
      <w:r>
        <w:rPr>
          <w:rFonts w:eastAsia="Times New Roman" w:cs="Times New Roman"/>
          <w:szCs w:val="24"/>
        </w:rPr>
        <w:t xml:space="preserve">Συνεπώς </w:t>
      </w:r>
      <w:r>
        <w:rPr>
          <w:rFonts w:eastAsia="Times New Roman" w:cs="Times New Roman"/>
          <w:szCs w:val="24"/>
        </w:rPr>
        <w:t>το άρθρο 43 έγινε δεκτό κατά πλειοψηφία.</w:t>
      </w:r>
    </w:p>
    <w:p w14:paraId="694A44CC" w14:textId="77777777" w:rsidR="00ED0117" w:rsidRDefault="009D214A">
      <w:pPr>
        <w:spacing w:line="600" w:lineRule="auto"/>
        <w:ind w:firstLine="709"/>
        <w:jc w:val="both"/>
        <w:rPr>
          <w:rFonts w:eastAsia="Times New Roman" w:cs="Times New Roman"/>
          <w:szCs w:val="24"/>
        </w:rPr>
      </w:pPr>
      <w:r>
        <w:rPr>
          <w:rFonts w:eastAsia="Times New Roman" w:cs="Times New Roman"/>
          <w:szCs w:val="24"/>
        </w:rPr>
        <w:t>Υπέρ του άρθρου 44, δηλαδή «ΝΑΙ», εψήφισαν 178 Βουλευ</w:t>
      </w:r>
      <w:r>
        <w:rPr>
          <w:rFonts w:eastAsia="Times New Roman" w:cs="Times New Roman"/>
          <w:szCs w:val="24"/>
        </w:rPr>
        <w:t>τές.</w:t>
      </w:r>
    </w:p>
    <w:p w14:paraId="694A44CD" w14:textId="77777777" w:rsidR="00ED0117" w:rsidRDefault="009D214A">
      <w:pPr>
        <w:spacing w:line="600" w:lineRule="auto"/>
        <w:ind w:firstLine="709"/>
        <w:jc w:val="both"/>
        <w:rPr>
          <w:rFonts w:eastAsia="Times New Roman" w:cs="Times New Roman"/>
          <w:szCs w:val="24"/>
        </w:rPr>
      </w:pPr>
      <w:r>
        <w:rPr>
          <w:rFonts w:eastAsia="Times New Roman" w:cs="Times New Roman"/>
          <w:szCs w:val="24"/>
        </w:rPr>
        <w:t>Κατά του άρθρου 44, δηλαδή «ΟΧΙ», εψήφισαν 90 Βουλευτές.</w:t>
      </w:r>
    </w:p>
    <w:p w14:paraId="694A44CE" w14:textId="77777777" w:rsidR="00ED0117" w:rsidRDefault="009D214A">
      <w:pPr>
        <w:spacing w:line="600" w:lineRule="auto"/>
        <w:ind w:firstLine="709"/>
        <w:jc w:val="both"/>
        <w:rPr>
          <w:rFonts w:eastAsia="Times New Roman" w:cs="Times New Roman"/>
          <w:szCs w:val="24"/>
        </w:rPr>
      </w:pPr>
      <w:r>
        <w:rPr>
          <w:rFonts w:eastAsia="Times New Roman" w:cs="Times New Roman"/>
          <w:szCs w:val="24"/>
        </w:rPr>
        <w:t>Ψήφισαν «ΠΑΡΩΝ» 12 Βουλευτές.</w:t>
      </w:r>
    </w:p>
    <w:p w14:paraId="694A44CF" w14:textId="77777777" w:rsidR="00ED0117" w:rsidRDefault="009D214A">
      <w:pPr>
        <w:spacing w:line="600" w:lineRule="auto"/>
        <w:ind w:firstLine="709"/>
        <w:jc w:val="both"/>
        <w:rPr>
          <w:rFonts w:eastAsia="Times New Roman" w:cs="Times New Roman"/>
          <w:szCs w:val="24"/>
        </w:rPr>
      </w:pPr>
      <w:r>
        <w:rPr>
          <w:rFonts w:eastAsia="Times New Roman" w:cs="Times New Roman"/>
          <w:szCs w:val="24"/>
        </w:rPr>
        <w:t xml:space="preserve">Συνεπώς </w:t>
      </w:r>
      <w:r>
        <w:rPr>
          <w:rFonts w:eastAsia="Times New Roman" w:cs="Times New Roman"/>
          <w:szCs w:val="24"/>
        </w:rPr>
        <w:t>το άρθρο 44 έγινε δεκτό κατά πλειοψηφία.</w:t>
      </w:r>
    </w:p>
    <w:p w14:paraId="694A44D0" w14:textId="77777777" w:rsidR="00ED0117" w:rsidRDefault="009D214A">
      <w:pPr>
        <w:spacing w:line="600" w:lineRule="auto"/>
        <w:ind w:firstLine="709"/>
        <w:jc w:val="both"/>
        <w:rPr>
          <w:rFonts w:eastAsia="Times New Roman" w:cs="Times New Roman"/>
          <w:szCs w:val="24"/>
        </w:rPr>
      </w:pPr>
      <w:r>
        <w:rPr>
          <w:rFonts w:eastAsia="Times New Roman" w:cs="Times New Roman"/>
          <w:szCs w:val="24"/>
        </w:rPr>
        <w:t>Υπέρ του άρθρου 51, δηλαδή «ΝΑΙ», εψήφισαν 153 Βουλευτές.</w:t>
      </w:r>
    </w:p>
    <w:p w14:paraId="694A44D1" w14:textId="77777777" w:rsidR="00ED0117" w:rsidRDefault="009D214A">
      <w:pPr>
        <w:spacing w:line="600" w:lineRule="auto"/>
        <w:ind w:firstLine="709"/>
        <w:jc w:val="both"/>
        <w:rPr>
          <w:rFonts w:eastAsia="Times New Roman" w:cs="Times New Roman"/>
          <w:szCs w:val="24"/>
        </w:rPr>
      </w:pPr>
      <w:r>
        <w:rPr>
          <w:rFonts w:eastAsia="Times New Roman" w:cs="Times New Roman"/>
          <w:szCs w:val="24"/>
        </w:rPr>
        <w:t>Κατά του άρθρου 51, δηλαδή «ΟΧΙ», εψήφισαν 127 Βουλευτές.</w:t>
      </w:r>
    </w:p>
    <w:p w14:paraId="694A44D2" w14:textId="77777777" w:rsidR="00ED0117" w:rsidRDefault="009D214A">
      <w:pPr>
        <w:spacing w:line="600" w:lineRule="auto"/>
        <w:ind w:firstLine="709"/>
        <w:jc w:val="both"/>
        <w:rPr>
          <w:rFonts w:eastAsia="Times New Roman" w:cs="Times New Roman"/>
          <w:szCs w:val="24"/>
        </w:rPr>
      </w:pPr>
      <w:r>
        <w:rPr>
          <w:rFonts w:eastAsia="Times New Roman" w:cs="Times New Roman"/>
          <w:szCs w:val="24"/>
        </w:rPr>
        <w:t xml:space="preserve">Συνεπώς </w:t>
      </w:r>
      <w:r>
        <w:rPr>
          <w:rFonts w:eastAsia="Times New Roman" w:cs="Times New Roman"/>
          <w:szCs w:val="24"/>
        </w:rPr>
        <w:t>το άρθρο 51 έγινε δεκτό κατά πλειοψηφία.</w:t>
      </w:r>
    </w:p>
    <w:p w14:paraId="694A44D3" w14:textId="77777777" w:rsidR="00ED0117" w:rsidRDefault="009D214A">
      <w:pPr>
        <w:spacing w:line="600" w:lineRule="auto"/>
        <w:ind w:firstLine="709"/>
        <w:jc w:val="both"/>
        <w:rPr>
          <w:rFonts w:eastAsia="Times New Roman" w:cs="Times New Roman"/>
          <w:szCs w:val="24"/>
        </w:rPr>
      </w:pPr>
      <w:r>
        <w:rPr>
          <w:rFonts w:eastAsia="Times New Roman" w:cs="Times New Roman"/>
          <w:szCs w:val="24"/>
        </w:rPr>
        <w:t>Υπέρ του άρθρου 53, δηλαδή «ΝΑΙ», εψήφισαν 25</w:t>
      </w:r>
      <w:r>
        <w:rPr>
          <w:rFonts w:eastAsia="Times New Roman" w:cs="Times New Roman"/>
          <w:szCs w:val="24"/>
        </w:rPr>
        <w:t>5</w:t>
      </w:r>
      <w:r>
        <w:rPr>
          <w:rFonts w:eastAsia="Times New Roman" w:cs="Times New Roman"/>
          <w:szCs w:val="24"/>
        </w:rPr>
        <w:t xml:space="preserve"> Βουλευτές.</w:t>
      </w:r>
    </w:p>
    <w:p w14:paraId="694A44D4" w14:textId="77777777" w:rsidR="00ED0117" w:rsidRDefault="009D214A">
      <w:pPr>
        <w:spacing w:line="600" w:lineRule="auto"/>
        <w:ind w:firstLine="709"/>
        <w:jc w:val="both"/>
        <w:rPr>
          <w:rFonts w:eastAsia="Times New Roman" w:cs="Times New Roman"/>
          <w:szCs w:val="24"/>
        </w:rPr>
      </w:pPr>
      <w:r>
        <w:rPr>
          <w:rFonts w:eastAsia="Times New Roman" w:cs="Times New Roman"/>
          <w:szCs w:val="24"/>
        </w:rPr>
        <w:t>Κατά του άρθρου 53, δηλαδή «ΟΧΙ», εψήφισαν 2</w:t>
      </w:r>
      <w:r>
        <w:rPr>
          <w:rFonts w:eastAsia="Times New Roman" w:cs="Times New Roman"/>
          <w:szCs w:val="24"/>
        </w:rPr>
        <w:t>5</w:t>
      </w:r>
      <w:r>
        <w:rPr>
          <w:rFonts w:eastAsia="Times New Roman" w:cs="Times New Roman"/>
          <w:szCs w:val="24"/>
        </w:rPr>
        <w:t xml:space="preserve"> Βουλευτές.</w:t>
      </w:r>
    </w:p>
    <w:p w14:paraId="694A44D5" w14:textId="77777777" w:rsidR="00ED0117" w:rsidRDefault="009D214A">
      <w:pPr>
        <w:spacing w:line="600" w:lineRule="auto"/>
        <w:ind w:firstLine="709"/>
        <w:jc w:val="both"/>
        <w:rPr>
          <w:rFonts w:eastAsia="Times New Roman" w:cs="Times New Roman"/>
          <w:szCs w:val="24"/>
        </w:rPr>
      </w:pPr>
      <w:r>
        <w:rPr>
          <w:rFonts w:eastAsia="Times New Roman" w:cs="Times New Roman"/>
          <w:szCs w:val="24"/>
        </w:rPr>
        <w:t xml:space="preserve">Συνεπώς </w:t>
      </w:r>
      <w:r>
        <w:rPr>
          <w:rFonts w:eastAsia="Times New Roman" w:cs="Times New Roman"/>
          <w:szCs w:val="24"/>
        </w:rPr>
        <w:t>το άρθρο 53 έγινε δεκτό κατά πλειοψηφία.</w:t>
      </w:r>
    </w:p>
    <w:p w14:paraId="694A44D6" w14:textId="77777777" w:rsidR="00ED0117" w:rsidRDefault="009D214A">
      <w:pPr>
        <w:spacing w:after="0" w:line="600" w:lineRule="auto"/>
        <w:ind w:firstLine="709"/>
        <w:jc w:val="both"/>
        <w:rPr>
          <w:rFonts w:eastAsia="Times New Roman" w:cs="Times New Roman"/>
          <w:szCs w:val="24"/>
        </w:rPr>
      </w:pPr>
      <w:r>
        <w:rPr>
          <w:rFonts w:eastAsia="Times New Roman" w:cs="Times New Roman"/>
          <w:szCs w:val="24"/>
        </w:rPr>
        <w:t xml:space="preserve">(Το πρωτόκολλο της </w:t>
      </w:r>
      <w:r>
        <w:rPr>
          <w:rFonts w:eastAsia="Times New Roman" w:cs="Times New Roman"/>
          <w:szCs w:val="24"/>
        </w:rPr>
        <w:t>παραπάνω διεξαχθείσης ονομαστικής ψηφοφορίας καταχωρίζεται στα Πρακτικά και έχει ως εξής:</w:t>
      </w:r>
    </w:p>
    <w:p w14:paraId="694A44D7" w14:textId="77777777" w:rsidR="00ED0117" w:rsidRDefault="009D214A">
      <w:pPr>
        <w:spacing w:after="0" w:line="600" w:lineRule="auto"/>
        <w:ind w:firstLine="709"/>
        <w:jc w:val="center"/>
        <w:rPr>
          <w:rFonts w:eastAsia="Times New Roman" w:cs="Times New Roman"/>
          <w:szCs w:val="24"/>
        </w:rPr>
      </w:pPr>
      <w:r>
        <w:rPr>
          <w:rFonts w:eastAsia="Times New Roman" w:cs="Times New Roman"/>
          <w:szCs w:val="24"/>
        </w:rPr>
        <w:t>ΑΛΛΑΓΗ ΣΕΛΙΔΑΣ</w:t>
      </w:r>
    </w:p>
    <w:p w14:paraId="694A44D8" w14:textId="77777777" w:rsidR="00ED0117" w:rsidRDefault="009D214A">
      <w:pPr>
        <w:spacing w:after="0" w:line="600" w:lineRule="auto"/>
        <w:ind w:firstLine="709"/>
        <w:jc w:val="center"/>
        <w:rPr>
          <w:rFonts w:eastAsia="Times New Roman" w:cs="Times New Roman"/>
          <w:szCs w:val="24"/>
        </w:rPr>
      </w:pPr>
      <w:r>
        <w:rPr>
          <w:rFonts w:eastAsia="Times New Roman" w:cs="Times New Roman"/>
          <w:szCs w:val="24"/>
        </w:rPr>
        <w:t>(Να μπει το πρωτόκολλο σελ.971 α)</w:t>
      </w:r>
    </w:p>
    <w:p w14:paraId="694A44D9" w14:textId="77777777" w:rsidR="00ED0117" w:rsidRDefault="009D214A">
      <w:pPr>
        <w:spacing w:after="0" w:line="600" w:lineRule="auto"/>
        <w:ind w:firstLine="709"/>
        <w:jc w:val="center"/>
        <w:rPr>
          <w:rFonts w:eastAsia="Times New Roman" w:cs="Times New Roman"/>
          <w:szCs w:val="24"/>
        </w:rPr>
      </w:pPr>
      <w:r>
        <w:rPr>
          <w:rFonts w:eastAsia="Times New Roman" w:cs="Times New Roman"/>
          <w:szCs w:val="24"/>
        </w:rPr>
        <w:t>ΑΛΛΑΓΗ ΣΕΛΙΔΑΣ</w:t>
      </w:r>
    </w:p>
    <w:p w14:paraId="694A44DA" w14:textId="77777777" w:rsidR="00ED0117" w:rsidRDefault="009D214A">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Εισερχόμαστε στην ψήφιση του ακροτελεύτιου άρθρου.</w:t>
      </w:r>
    </w:p>
    <w:p w14:paraId="694A44DB" w14:textId="77777777" w:rsidR="00ED0117" w:rsidRDefault="009D214A">
      <w:pPr>
        <w:spacing w:after="0" w:line="600" w:lineRule="auto"/>
        <w:ind w:firstLine="720"/>
        <w:jc w:val="both"/>
        <w:rPr>
          <w:rFonts w:eastAsia="Times New Roman" w:cs="Times New Roman"/>
          <w:szCs w:val="24"/>
        </w:rPr>
      </w:pPr>
      <w:r>
        <w:rPr>
          <w:rFonts w:eastAsia="Times New Roman" w:cs="Times New Roman"/>
          <w:szCs w:val="24"/>
        </w:rPr>
        <w:t xml:space="preserve">Ερωτάται το Σώμα: </w:t>
      </w:r>
      <w:r>
        <w:rPr>
          <w:rFonts w:eastAsia="Times New Roman" w:cs="Times New Roman"/>
          <w:szCs w:val="24"/>
        </w:rPr>
        <w:t>Γίνεται δεκτό το ακροτελεύτιο άρθρο;</w:t>
      </w:r>
    </w:p>
    <w:p w14:paraId="694A44DC" w14:textId="77777777" w:rsidR="00ED0117" w:rsidRDefault="009D214A">
      <w:pPr>
        <w:spacing w:after="0"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Δεκτό, δεκτό.</w:t>
      </w:r>
    </w:p>
    <w:p w14:paraId="694A44DD" w14:textId="77777777" w:rsidR="00ED0117" w:rsidRDefault="009D214A">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w:t>
      </w:r>
      <w:r>
        <w:rPr>
          <w:rFonts w:eastAsia="Times New Roman" w:cs="Times New Roman"/>
          <w:szCs w:val="24"/>
          <w:lang w:val="en-US"/>
        </w:rPr>
        <w:t>To</w:t>
      </w:r>
      <w:r>
        <w:rPr>
          <w:rFonts w:eastAsia="Times New Roman" w:cs="Times New Roman"/>
          <w:szCs w:val="24"/>
        </w:rPr>
        <w:t xml:space="preserve"> ακροτελεύτιο άρθρο έγινε δεκτό ομοφώνως.</w:t>
      </w:r>
    </w:p>
    <w:p w14:paraId="694A44DE" w14:textId="77777777" w:rsidR="00ED0117" w:rsidRDefault="009D214A">
      <w:pPr>
        <w:spacing w:after="0" w:line="600" w:lineRule="auto"/>
        <w:ind w:firstLine="720"/>
        <w:jc w:val="both"/>
        <w:rPr>
          <w:rFonts w:eastAsia="Times New Roman" w:cs="Times New Roman"/>
          <w:szCs w:val="24"/>
        </w:rPr>
      </w:pPr>
      <w:r>
        <w:rPr>
          <w:rFonts w:eastAsia="Times New Roman" w:cs="Times New Roman"/>
          <w:szCs w:val="24"/>
        </w:rPr>
        <w:t xml:space="preserve">Συνεπώς </w:t>
      </w:r>
      <w:r>
        <w:rPr>
          <w:rFonts w:eastAsia="Times New Roman" w:cs="Times New Roman"/>
          <w:szCs w:val="24"/>
        </w:rPr>
        <w:t>το νομοσχέδιο του Υπουργείου Περιβάλλοντος και Ενέργειας «Συνταξιοδοτικές ρυθμίσεις, ενσωμάτωση στο ε</w:t>
      </w:r>
      <w:r>
        <w:rPr>
          <w:rFonts w:eastAsia="Times New Roman" w:cs="Times New Roman"/>
          <w:szCs w:val="24"/>
        </w:rPr>
        <w:t>λληνικό δίκαιο της Οδηγίας 2012/27/ΕΕ του Ευρωπαϊκού Κοινοβουλίου και του Συμβουλίου της 25</w:t>
      </w:r>
      <w:r>
        <w:rPr>
          <w:rFonts w:eastAsia="Times New Roman" w:cs="Times New Roman"/>
          <w:szCs w:val="24"/>
          <w:vertAlign w:val="superscript"/>
        </w:rPr>
        <w:t>ης</w:t>
      </w:r>
      <w:r>
        <w:rPr>
          <w:rFonts w:eastAsia="Times New Roman" w:cs="Times New Roman"/>
          <w:szCs w:val="24"/>
        </w:rPr>
        <w:t xml:space="preserve"> Οκτωβρίου 2012, «για την Ενεργειακή Απόδοση, την τροποποίηση τον Οδηγιών 2009/125/ΕΚ και 2010/30/ΕΕ και την κατάργηση των Οδηγιών 2004/8/ΕΚ και 2006/32/ΕΚ», όπως </w:t>
      </w:r>
      <w:r>
        <w:rPr>
          <w:rFonts w:eastAsia="Times New Roman" w:cs="Times New Roman"/>
          <w:szCs w:val="24"/>
        </w:rPr>
        <w:t>τροποποιήθηκε από την Οδηγία 2013/12/ΕΕ του Συμβουλίου της 13</w:t>
      </w:r>
      <w:r>
        <w:rPr>
          <w:rFonts w:eastAsia="Times New Roman" w:cs="Times New Roman"/>
          <w:szCs w:val="24"/>
          <w:vertAlign w:val="superscript"/>
        </w:rPr>
        <w:t>ης</w:t>
      </w:r>
      <w:r>
        <w:rPr>
          <w:rFonts w:eastAsia="Times New Roman" w:cs="Times New Roman"/>
          <w:szCs w:val="24"/>
        </w:rPr>
        <w:t xml:space="preserve"> Μαΐου 2013 «για την προσαρμογή της Οδηγίας 2012/27/ΕΕ του Ευρωπαϊκού Κοινοβουλίου και του Συμβουλίου για την Ενεργειακή Απόδοση, λόγω της προσχώρησης της Δημοκρατίας της Κροατίας» και άλλες δι</w:t>
      </w:r>
      <w:r>
        <w:rPr>
          <w:rFonts w:eastAsia="Times New Roman" w:cs="Times New Roman"/>
          <w:szCs w:val="24"/>
        </w:rPr>
        <w:t>ατάξεις» έγινε δεκτό επί της αρχής και επί των άρθρων.</w:t>
      </w:r>
    </w:p>
    <w:p w14:paraId="694A44DF" w14:textId="77777777" w:rsidR="00ED0117" w:rsidRDefault="009D214A">
      <w:pPr>
        <w:spacing w:after="0"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νομοσχέδιο και στο σύνολο;</w:t>
      </w:r>
    </w:p>
    <w:p w14:paraId="694A44E0" w14:textId="77777777" w:rsidR="00ED0117" w:rsidRDefault="009D214A">
      <w:pPr>
        <w:spacing w:after="0"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Δεκτό, δεκτό.</w:t>
      </w:r>
    </w:p>
    <w:p w14:paraId="694A44E1" w14:textId="77777777" w:rsidR="00ED0117" w:rsidRDefault="009D214A">
      <w:pPr>
        <w:spacing w:after="0" w:line="600" w:lineRule="auto"/>
        <w:ind w:firstLine="720"/>
        <w:jc w:val="both"/>
        <w:rPr>
          <w:rFonts w:eastAsia="Times New Roman" w:cs="Times New Roman"/>
          <w:b/>
          <w:szCs w:val="24"/>
        </w:rPr>
      </w:pPr>
      <w:r w:rsidRPr="006269C6">
        <w:rPr>
          <w:rFonts w:eastAsia="Times New Roman" w:cs="Times New Roman"/>
          <w:b/>
          <w:szCs w:val="24"/>
        </w:rPr>
        <w:t>ΙΩΑΝΝΗΣ ΣΗΦΑΚΗΣ:</w:t>
      </w:r>
      <w:r>
        <w:rPr>
          <w:rFonts w:eastAsia="Times New Roman" w:cs="Times New Roman"/>
          <w:b/>
          <w:szCs w:val="24"/>
        </w:rPr>
        <w:t xml:space="preserve"> </w:t>
      </w:r>
      <w:r>
        <w:rPr>
          <w:rFonts w:eastAsia="Times New Roman" w:cs="Times New Roman"/>
          <w:szCs w:val="24"/>
        </w:rPr>
        <w:t>Δεκτό.</w:t>
      </w:r>
    </w:p>
    <w:p w14:paraId="694A44E2" w14:textId="77777777" w:rsidR="00ED0117" w:rsidRDefault="009D214A">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ΣΚΡΕΚΑΣ: </w:t>
      </w:r>
      <w:r>
        <w:rPr>
          <w:rFonts w:eastAsia="Times New Roman" w:cs="Times New Roman"/>
          <w:szCs w:val="24"/>
        </w:rPr>
        <w:t>Κατά πλειοψηφία.</w:t>
      </w:r>
    </w:p>
    <w:p w14:paraId="694A44E3" w14:textId="77777777" w:rsidR="00ED0117" w:rsidRDefault="009D214A">
      <w:pPr>
        <w:spacing w:after="0"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Κατά πλειοψηφία.</w:t>
      </w:r>
    </w:p>
    <w:p w14:paraId="694A44E4" w14:textId="77777777" w:rsidR="00ED0117" w:rsidRDefault="009D214A">
      <w:pPr>
        <w:spacing w:after="0" w:line="600" w:lineRule="auto"/>
        <w:ind w:firstLine="720"/>
        <w:jc w:val="both"/>
        <w:rPr>
          <w:rFonts w:eastAsia="Times New Roman" w:cs="Times New Roman"/>
          <w:b/>
          <w:szCs w:val="24"/>
        </w:rPr>
      </w:pPr>
      <w:r>
        <w:rPr>
          <w:rFonts w:eastAsia="Times New Roman" w:cs="Times New Roman"/>
          <w:b/>
          <w:szCs w:val="24"/>
        </w:rPr>
        <w:t xml:space="preserve">ΔΙΑΜΑΝΤΩ </w:t>
      </w:r>
      <w:r>
        <w:rPr>
          <w:rFonts w:eastAsia="Times New Roman" w:cs="Times New Roman"/>
          <w:b/>
          <w:szCs w:val="24"/>
        </w:rPr>
        <w:t xml:space="preserve">ΜΑΝΩΛΑΚΟΥ: </w:t>
      </w:r>
      <w:r>
        <w:rPr>
          <w:rFonts w:eastAsia="Times New Roman" w:cs="Times New Roman"/>
          <w:szCs w:val="24"/>
        </w:rPr>
        <w:t>Κατά πλειοψηφία.</w:t>
      </w:r>
      <w:r w:rsidRPr="006269C6">
        <w:rPr>
          <w:rFonts w:eastAsia="Times New Roman" w:cs="Times New Roman"/>
          <w:b/>
          <w:szCs w:val="24"/>
        </w:rPr>
        <w:t xml:space="preserve"> </w:t>
      </w:r>
    </w:p>
    <w:p w14:paraId="694A44E5" w14:textId="77777777" w:rsidR="00ED0117" w:rsidRDefault="009D214A">
      <w:pPr>
        <w:spacing w:after="0" w:line="600" w:lineRule="auto"/>
        <w:ind w:firstLine="720"/>
        <w:jc w:val="both"/>
        <w:rPr>
          <w:rFonts w:eastAsia="Times New Roman" w:cs="Times New Roman"/>
          <w:szCs w:val="24"/>
        </w:rPr>
      </w:pPr>
      <w:r w:rsidRPr="004E678A">
        <w:rPr>
          <w:rFonts w:eastAsia="Times New Roman" w:cs="Times New Roman"/>
          <w:b/>
          <w:szCs w:val="24"/>
        </w:rPr>
        <w:t>ΓΕΩΡΓΙΟΣ ΛΑΖΑΡΙΔΗΣ:</w:t>
      </w:r>
      <w:r>
        <w:rPr>
          <w:rFonts w:eastAsia="Times New Roman" w:cs="Times New Roman"/>
          <w:szCs w:val="24"/>
        </w:rPr>
        <w:t xml:space="preserve"> Δεκτό.</w:t>
      </w:r>
    </w:p>
    <w:p w14:paraId="694A44E6" w14:textId="77777777" w:rsidR="00ED0117" w:rsidRDefault="009D214A">
      <w:pPr>
        <w:spacing w:after="0" w:line="600" w:lineRule="auto"/>
        <w:ind w:firstLine="720"/>
        <w:jc w:val="both"/>
        <w:rPr>
          <w:rFonts w:eastAsia="Times New Roman" w:cs="Times New Roman"/>
          <w:szCs w:val="24"/>
        </w:rPr>
      </w:pPr>
      <w:r>
        <w:rPr>
          <w:rFonts w:eastAsia="Times New Roman" w:cs="Times New Roman"/>
          <w:b/>
          <w:szCs w:val="24"/>
        </w:rPr>
        <w:t xml:space="preserve">ΘΕΟΧΑΡΗΣ (ΧΑΡΗΣ) ΘΕΟΧΑΡΗΣ: </w:t>
      </w:r>
      <w:r>
        <w:rPr>
          <w:rFonts w:eastAsia="Times New Roman" w:cs="Times New Roman"/>
          <w:szCs w:val="24"/>
        </w:rPr>
        <w:t>Παρών.</w:t>
      </w:r>
    </w:p>
    <w:p w14:paraId="694A44E7" w14:textId="77777777" w:rsidR="00ED0117" w:rsidRDefault="009D214A">
      <w:pPr>
        <w:spacing w:after="0" w:line="600" w:lineRule="auto"/>
        <w:ind w:firstLine="720"/>
        <w:jc w:val="both"/>
        <w:rPr>
          <w:rFonts w:eastAsia="Times New Roman" w:cs="Times New Roman"/>
          <w:szCs w:val="24"/>
        </w:rPr>
      </w:pPr>
      <w:r>
        <w:rPr>
          <w:rFonts w:eastAsia="Times New Roman" w:cs="Times New Roman"/>
          <w:b/>
          <w:szCs w:val="24"/>
        </w:rPr>
        <w:t xml:space="preserve">ΓΕΩΡΓΙΟΣ-ΔΗΜΗΤΡΙΟΣ ΚΑΡΡΑΣ: </w:t>
      </w:r>
      <w:r>
        <w:rPr>
          <w:rFonts w:eastAsia="Times New Roman" w:cs="Times New Roman"/>
          <w:szCs w:val="24"/>
        </w:rPr>
        <w:t>Κατά πλειοψηφία.</w:t>
      </w:r>
    </w:p>
    <w:p w14:paraId="694A44E8" w14:textId="77777777" w:rsidR="00ED0117" w:rsidRDefault="009D214A">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lang w:val="en-US"/>
        </w:rPr>
        <w:t>To</w:t>
      </w:r>
      <w:r>
        <w:rPr>
          <w:rFonts w:eastAsia="Times New Roman" w:cs="Times New Roman"/>
          <w:szCs w:val="24"/>
        </w:rPr>
        <w:t xml:space="preserve"> νομοσχέδιο έγινε δεκτό και στο σύνολο κατά πλειοψηφία.</w:t>
      </w:r>
    </w:p>
    <w:p w14:paraId="694A44E9" w14:textId="77777777" w:rsidR="00ED0117" w:rsidRDefault="009D214A">
      <w:pPr>
        <w:spacing w:after="0" w:line="600" w:lineRule="auto"/>
        <w:ind w:firstLine="720"/>
        <w:jc w:val="both"/>
        <w:rPr>
          <w:rFonts w:eastAsia="Times New Roman" w:cs="Times New Roman"/>
          <w:szCs w:val="24"/>
        </w:rPr>
      </w:pPr>
      <w:r>
        <w:rPr>
          <w:rFonts w:eastAsia="Times New Roman" w:cs="Times New Roman"/>
          <w:szCs w:val="24"/>
        </w:rPr>
        <w:t xml:space="preserve">Συνεπώς </w:t>
      </w:r>
      <w:r>
        <w:rPr>
          <w:rFonts w:eastAsia="Times New Roman" w:cs="Times New Roman"/>
          <w:szCs w:val="24"/>
        </w:rPr>
        <w:t xml:space="preserve">το νομοσχέδιο του </w:t>
      </w:r>
      <w:r>
        <w:rPr>
          <w:rFonts w:eastAsia="Times New Roman" w:cs="Times New Roman"/>
          <w:szCs w:val="24"/>
        </w:rPr>
        <w:t>Υπουργείου Περιβάλλοντος και Ενέργειας «Συνταξιοδοτικές ρυθμίσεις, ενσωμάτωση στο ελληνικό δίκαιο της Οδηγίας 2012/27/ΕΕ του Ευρωπαϊκού Κοινοβουλίου και του Συμβουλίου της 25</w:t>
      </w:r>
      <w:r>
        <w:rPr>
          <w:rFonts w:eastAsia="Times New Roman" w:cs="Times New Roman"/>
          <w:szCs w:val="24"/>
          <w:vertAlign w:val="superscript"/>
        </w:rPr>
        <w:t>ης</w:t>
      </w:r>
      <w:r>
        <w:rPr>
          <w:rFonts w:eastAsia="Times New Roman" w:cs="Times New Roman"/>
          <w:szCs w:val="24"/>
        </w:rPr>
        <w:t xml:space="preserve"> Οκτωβρίου 2012, «για την Ενεργειακή Απόδοση, την τροποποίηση τον Οδηγιών 2009/1</w:t>
      </w:r>
      <w:r>
        <w:rPr>
          <w:rFonts w:eastAsia="Times New Roman" w:cs="Times New Roman"/>
          <w:szCs w:val="24"/>
        </w:rPr>
        <w:t>25/ΕΚ και 2010/30/ΕΕ και την κατάργηση των Οδηγιών 2004/8/ΕΚ και 2006/32/ΕΚ», όπως τροποποιήθηκε από την Οδηγία 2013/12/ΕΕ του Συμβουλίου της 13</w:t>
      </w:r>
      <w:r>
        <w:rPr>
          <w:rFonts w:eastAsia="Times New Roman" w:cs="Times New Roman"/>
          <w:szCs w:val="24"/>
          <w:vertAlign w:val="superscript"/>
        </w:rPr>
        <w:t>ης</w:t>
      </w:r>
      <w:r>
        <w:rPr>
          <w:rFonts w:eastAsia="Times New Roman" w:cs="Times New Roman"/>
          <w:szCs w:val="24"/>
        </w:rPr>
        <w:t xml:space="preserve"> Μαΐου 2013 «για την προσαρμογή της Οδηγίας 2012/27/ΕΕ του Ευρωπαϊκού Κοινοβουλίου και του Συμβουλίου για την </w:t>
      </w:r>
      <w:r>
        <w:rPr>
          <w:rFonts w:eastAsia="Times New Roman" w:cs="Times New Roman"/>
          <w:szCs w:val="24"/>
        </w:rPr>
        <w:t xml:space="preserve">Ενεργειακή Απόδοση, λόγω της προσχώρησης της Δημοκρατίας της Κροατίας» και άλλες διατάξεις» έγινε δεκτό κατά πλειοψηφία σε μόνη συζήτηση επί της αρχής, των άρθρων και του συνόλου και έχει ως εξής: </w:t>
      </w:r>
    </w:p>
    <w:p w14:paraId="694A44EA" w14:textId="77777777" w:rsidR="00ED0117" w:rsidRDefault="009D214A">
      <w:pPr>
        <w:spacing w:line="600" w:lineRule="auto"/>
        <w:jc w:val="center"/>
        <w:rPr>
          <w:rFonts w:eastAsia="Times New Roman" w:cs="Times New Roman"/>
          <w:szCs w:val="24"/>
        </w:rPr>
      </w:pPr>
      <w:r>
        <w:rPr>
          <w:rFonts w:eastAsia="Times New Roman" w:cs="Times New Roman"/>
          <w:szCs w:val="24"/>
        </w:rPr>
        <w:t xml:space="preserve">(Να </w:t>
      </w:r>
      <w:r>
        <w:rPr>
          <w:rFonts w:eastAsia="Times New Roman" w:cs="Times New Roman"/>
          <w:szCs w:val="24"/>
        </w:rPr>
        <w:t xml:space="preserve">μπει </w:t>
      </w:r>
      <w:r>
        <w:rPr>
          <w:rFonts w:eastAsia="Times New Roman" w:cs="Times New Roman"/>
          <w:szCs w:val="24"/>
        </w:rPr>
        <w:t>το νομοσχ</w:t>
      </w:r>
      <w:r>
        <w:rPr>
          <w:rFonts w:eastAsia="Times New Roman" w:cs="Times New Roman"/>
          <w:szCs w:val="24"/>
        </w:rPr>
        <w:t>έ</w:t>
      </w:r>
      <w:r>
        <w:rPr>
          <w:rFonts w:eastAsia="Times New Roman" w:cs="Times New Roman"/>
          <w:szCs w:val="24"/>
        </w:rPr>
        <w:t>δ</w:t>
      </w:r>
      <w:r>
        <w:rPr>
          <w:rFonts w:eastAsia="Times New Roman" w:cs="Times New Roman"/>
          <w:szCs w:val="24"/>
        </w:rPr>
        <w:t>ι</w:t>
      </w:r>
      <w:r>
        <w:rPr>
          <w:rFonts w:eastAsia="Times New Roman" w:cs="Times New Roman"/>
          <w:szCs w:val="24"/>
        </w:rPr>
        <w:t>ο</w:t>
      </w:r>
      <w:r>
        <w:rPr>
          <w:rFonts w:eastAsia="Times New Roman" w:cs="Times New Roman"/>
          <w:szCs w:val="24"/>
        </w:rPr>
        <w:t xml:space="preserve"> σελ. 973 α)</w:t>
      </w:r>
    </w:p>
    <w:p w14:paraId="694A44EB" w14:textId="77777777" w:rsidR="00ED0117" w:rsidRDefault="009D214A">
      <w:pPr>
        <w:tabs>
          <w:tab w:val="left" w:pos="297"/>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w:t>
      </w:r>
      <w:r>
        <w:rPr>
          <w:rFonts w:eastAsia="Times New Roman" w:cs="Times New Roman"/>
          <w:b/>
          <w:szCs w:val="24"/>
        </w:rPr>
        <w:t>Κακλαμάνης):</w:t>
      </w:r>
      <w:r>
        <w:rPr>
          <w:rFonts w:eastAsia="Times New Roman" w:cs="Times New Roman"/>
          <w:szCs w:val="24"/>
        </w:rPr>
        <w:t xml:space="preserve"> 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w:t>
      </w:r>
    </w:p>
    <w:p w14:paraId="694A44EC" w14:textId="77777777" w:rsidR="00ED0117" w:rsidRDefault="009D214A">
      <w:pPr>
        <w:tabs>
          <w:tab w:val="left" w:pos="297"/>
        </w:tabs>
        <w:spacing w:after="0"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Μάλιστα, μάλιστα.</w:t>
      </w:r>
    </w:p>
    <w:p w14:paraId="694A44ED" w14:textId="77777777" w:rsidR="00ED0117" w:rsidRDefault="009D214A">
      <w:pPr>
        <w:tabs>
          <w:tab w:val="left" w:pos="297"/>
        </w:tabs>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w:t>
      </w:r>
      <w:r>
        <w:rPr>
          <w:rFonts w:eastAsia="Times New Roman" w:cs="Times New Roman"/>
          <w:b/>
          <w:szCs w:val="24"/>
        </w:rPr>
        <w:t>άνης):</w:t>
      </w:r>
      <w:r>
        <w:rPr>
          <w:rFonts w:eastAsia="Times New Roman" w:cs="Times New Roman"/>
          <w:szCs w:val="24"/>
        </w:rPr>
        <w:t xml:space="preserve"> Το Σώμα παρέσχε τη ζητηθείσα εξουσιοδότηση.</w:t>
      </w:r>
    </w:p>
    <w:p w14:paraId="694A44EE" w14:textId="77777777" w:rsidR="00ED0117" w:rsidRDefault="009D214A">
      <w:pPr>
        <w:tabs>
          <w:tab w:val="left" w:pos="297"/>
        </w:tabs>
        <w:spacing w:after="0"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ύριοι συνάδελφοι, δέχεστε στο σημείο αυτό να λύσουμε τη συνεδρίαση;</w:t>
      </w:r>
    </w:p>
    <w:p w14:paraId="694A44EF" w14:textId="77777777" w:rsidR="00ED0117" w:rsidRDefault="009D214A">
      <w:pPr>
        <w:tabs>
          <w:tab w:val="left" w:pos="297"/>
        </w:tabs>
        <w:spacing w:after="0"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14:paraId="694A44F0" w14:textId="77777777" w:rsidR="00ED0117" w:rsidRDefault="009D214A">
      <w:pPr>
        <w:tabs>
          <w:tab w:val="left" w:pos="297"/>
        </w:tabs>
        <w:spacing w:after="0" w:line="600" w:lineRule="auto"/>
        <w:ind w:firstLine="720"/>
        <w:jc w:val="both"/>
        <w:rPr>
          <w:rFonts w:eastAsia="Times New Roman" w:cs="Times New Roman"/>
          <w:szCs w:val="24"/>
        </w:rPr>
      </w:pPr>
      <w:r>
        <w:rPr>
          <w:rFonts w:eastAsia="Times New Roman" w:cs="Times New Roman"/>
          <w:szCs w:val="24"/>
        </w:rPr>
        <w:t>Με τη συναίνεση του Σώματος και ώρα 1.54΄ λύεται η συνεδρίαση για σήμερα, ημέρα Παρασκευ</w:t>
      </w:r>
      <w:r>
        <w:rPr>
          <w:rFonts w:eastAsia="Times New Roman" w:cs="Times New Roman"/>
          <w:szCs w:val="24"/>
        </w:rPr>
        <w:t>ή 6 Νοεμβρίου 2015 και ώρα 10.00΄, με αντικείμενο εργασιών του Σώματος κοινοβουλευτικό έλεγχο, συζήτηση επίκαιρων ερωτήσεων, σύμφωνα με την ημερήσια διάταξη που έχει διανεμηθεί.</w:t>
      </w:r>
    </w:p>
    <w:p w14:paraId="694A44F1" w14:textId="77777777" w:rsidR="00ED0117" w:rsidRDefault="00ED0117">
      <w:pPr>
        <w:tabs>
          <w:tab w:val="left" w:pos="297"/>
        </w:tabs>
        <w:spacing w:line="600" w:lineRule="auto"/>
        <w:jc w:val="both"/>
        <w:rPr>
          <w:rFonts w:eastAsia="Times New Roman" w:cs="Times New Roman"/>
          <w:szCs w:val="24"/>
        </w:rPr>
      </w:pPr>
    </w:p>
    <w:p w14:paraId="694A44F2" w14:textId="77777777" w:rsidR="00ED0117" w:rsidRDefault="009D214A">
      <w:pPr>
        <w:tabs>
          <w:tab w:val="left" w:pos="297"/>
        </w:tabs>
        <w:spacing w:line="600" w:lineRule="auto"/>
        <w:jc w:val="center"/>
        <w:rPr>
          <w:rFonts w:eastAsia="Times New Roman" w:cs="Times New Roman"/>
          <w:b/>
          <w:szCs w:val="24"/>
        </w:rPr>
      </w:pPr>
      <w:r>
        <w:rPr>
          <w:rFonts w:eastAsia="Times New Roman" w:cs="Times New Roman"/>
          <w:b/>
          <w:szCs w:val="24"/>
        </w:rPr>
        <w:t xml:space="preserve">Ο ΠΡΟΕΔΡΟΣ                                           </w:t>
      </w:r>
      <w:r>
        <w:rPr>
          <w:rFonts w:eastAsia="Times New Roman" w:cs="Times New Roman"/>
          <w:b/>
          <w:szCs w:val="24"/>
        </w:rPr>
        <w:t xml:space="preserve">ΟΙ </w:t>
      </w:r>
      <w:r>
        <w:rPr>
          <w:rFonts w:eastAsia="Times New Roman" w:cs="Times New Roman"/>
          <w:b/>
          <w:szCs w:val="24"/>
        </w:rPr>
        <w:t>ΓΡΑΜΜΑΤΕΙΣ</w:t>
      </w:r>
    </w:p>
    <w:p w14:paraId="694A44F3" w14:textId="77777777" w:rsidR="00ED0117" w:rsidRDefault="00ED0117">
      <w:pPr>
        <w:spacing w:line="600" w:lineRule="auto"/>
        <w:jc w:val="both"/>
        <w:rPr>
          <w:rFonts w:eastAsia="Times New Roman" w:cs="Times New Roman"/>
          <w:szCs w:val="24"/>
        </w:rPr>
      </w:pPr>
    </w:p>
    <w:sectPr w:rsidR="00ED01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117"/>
    <w:rsid w:val="009D214A"/>
    <w:rsid w:val="00ED011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A3560"/>
  <w15:docId w15:val="{C85C5B05-EE25-4EEF-B32C-FC51397F9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318C9"/>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B318C9"/>
    <w:rPr>
      <w:rFonts w:ascii="Segoe UI" w:hAnsi="Segoe UI" w:cs="Segoe UI"/>
      <w:sz w:val="18"/>
      <w:szCs w:val="18"/>
    </w:rPr>
  </w:style>
  <w:style w:type="paragraph" w:styleId="a4">
    <w:name w:val="Revision"/>
    <w:hidden/>
    <w:uiPriority w:val="99"/>
    <w:semiHidden/>
    <w:rsid w:val="009923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106</MetadataID>
    <Session xmlns="641f345b-441b-4b81-9152-adc2e73ba5e1">Α´</Session>
    <Date xmlns="641f345b-441b-4b81-9152-adc2e73ba5e1">2015-11-04T22:00:00+00:00</Date>
    <Status xmlns="641f345b-441b-4b81-9152-adc2e73ba5e1">
      <Url>http://srv-sp1/praktika/Lists/Incoming_Metadata/EditForm.aspx?ID=106&amp;Source=/praktika/Recordings_Library/Forms/AllItems.aspx</Url>
      <Description>Δημοσιεύτηκε</Description>
    </Status>
    <Meeting xmlns="641f345b-441b-4b81-9152-adc2e73ba5e1">ΙΘ´</Meeting>
  </documentManagement>
</p:properties>
</file>

<file path=customXml/itemProps1.xml><?xml version="1.0" encoding="utf-8"?>
<ds:datastoreItem xmlns:ds="http://schemas.openxmlformats.org/officeDocument/2006/customXml" ds:itemID="{87EED9C0-79C7-4466-A96A-F5E2596475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580841-EC44-4300-9F7B-49FC59ACE241}">
  <ds:schemaRefs>
    <ds:schemaRef ds:uri="http://schemas.microsoft.com/sharepoint/v3/contenttype/forms"/>
  </ds:schemaRefs>
</ds:datastoreItem>
</file>

<file path=customXml/itemProps3.xml><?xml version="1.0" encoding="utf-8"?>
<ds:datastoreItem xmlns:ds="http://schemas.openxmlformats.org/officeDocument/2006/customXml" ds:itemID="{27301869-570D-434D-AB23-0CFC2EC1D394}">
  <ds:schemaRefs>
    <ds:schemaRef ds:uri="641f345b-441b-4b81-9152-adc2e73ba5e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3EBE026A.dotm</Template>
  <TotalTime>0</TotalTime>
  <Pages>713</Pages>
  <Words>121097</Words>
  <Characters>653927</Characters>
  <Application>Microsoft Office Word</Application>
  <DocSecurity>4</DocSecurity>
  <Lines>5449</Lines>
  <Paragraphs>1546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773478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Φαμέλη Αδαμαντία</dc:creator>
  <cp:lastModifiedBy>Φαμέλη Αδαμαντία</cp:lastModifiedBy>
  <cp:revision>2</cp:revision>
  <dcterms:created xsi:type="dcterms:W3CDTF">2015-12-03T20:15:00Z</dcterms:created>
  <dcterms:modified xsi:type="dcterms:W3CDTF">2015-12-03T20:15:00Z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