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F3051" w14:textId="77777777" w:rsidR="003C048F" w:rsidRDefault="003F4184">
      <w:pPr>
        <w:spacing w:line="600" w:lineRule="auto"/>
        <w:ind w:firstLine="720"/>
        <w:jc w:val="center"/>
        <w:rPr>
          <w:rFonts w:eastAsia="Times New Roman" w:cs="Times New Roman"/>
          <w:szCs w:val="24"/>
        </w:rPr>
      </w:pPr>
      <w:bookmarkStart w:id="0" w:name="_GoBack"/>
      <w:bookmarkEnd w:id="0"/>
      <w:r>
        <w:rPr>
          <w:rFonts w:eastAsia="Times New Roman"/>
          <w:szCs w:val="24"/>
        </w:rPr>
        <w:t>ΠΡΑΚΤΙΚΑ ΒΟΥΛΗΣ</w:t>
      </w:r>
    </w:p>
    <w:p w14:paraId="4B8F3052" w14:textId="77777777" w:rsidR="003C048F" w:rsidRDefault="003F4184">
      <w:pPr>
        <w:spacing w:line="600" w:lineRule="auto"/>
        <w:ind w:firstLine="720"/>
        <w:jc w:val="center"/>
        <w:rPr>
          <w:rFonts w:eastAsia="Times New Roman" w:cs="Times New Roman"/>
          <w:szCs w:val="24"/>
        </w:rPr>
      </w:pPr>
      <w:r>
        <w:rPr>
          <w:rFonts w:eastAsia="Times New Roman"/>
          <w:szCs w:val="24"/>
        </w:rPr>
        <w:t>ΙΖ΄ ΠΕΡΙΟΔΟΣ</w:t>
      </w:r>
    </w:p>
    <w:p w14:paraId="4B8F3053" w14:textId="77777777" w:rsidR="003C048F" w:rsidRDefault="003F4184">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4B8F3054" w14:textId="77777777" w:rsidR="003C048F" w:rsidRDefault="003F4184">
      <w:pPr>
        <w:spacing w:line="600" w:lineRule="auto"/>
        <w:ind w:firstLine="720"/>
        <w:jc w:val="center"/>
        <w:rPr>
          <w:rFonts w:eastAsia="Times New Roman" w:cs="Times New Roman"/>
          <w:szCs w:val="24"/>
        </w:rPr>
      </w:pPr>
      <w:r>
        <w:rPr>
          <w:rFonts w:eastAsia="Times New Roman"/>
          <w:szCs w:val="24"/>
        </w:rPr>
        <w:t>ΣΥΝΟΔΟΣ Α΄</w:t>
      </w:r>
    </w:p>
    <w:p w14:paraId="4B8F3055" w14:textId="77777777" w:rsidR="003C048F" w:rsidRDefault="003F4184">
      <w:pPr>
        <w:spacing w:line="600" w:lineRule="auto"/>
        <w:ind w:firstLine="720"/>
        <w:jc w:val="center"/>
        <w:rPr>
          <w:rFonts w:eastAsia="Times New Roman" w:cs="Times New Roman"/>
          <w:szCs w:val="24"/>
        </w:rPr>
      </w:pPr>
      <w:r>
        <w:rPr>
          <w:rFonts w:eastAsia="Times New Roman"/>
          <w:szCs w:val="24"/>
        </w:rPr>
        <w:t>ΣΥΝΕΔΡΙΑΣΗ ΙΗ΄</w:t>
      </w:r>
    </w:p>
    <w:p w14:paraId="4B8F3056" w14:textId="77777777" w:rsidR="003C048F" w:rsidRDefault="003F4184">
      <w:pPr>
        <w:spacing w:line="600" w:lineRule="auto"/>
        <w:ind w:firstLine="720"/>
        <w:jc w:val="center"/>
        <w:rPr>
          <w:rFonts w:eastAsia="Times New Roman"/>
          <w:szCs w:val="24"/>
        </w:rPr>
      </w:pPr>
      <w:r>
        <w:rPr>
          <w:rFonts w:eastAsia="Times New Roman"/>
          <w:szCs w:val="24"/>
        </w:rPr>
        <w:t>Τετάρτη 4 Νοεμβρίου 2015</w:t>
      </w:r>
      <w:r>
        <w:rPr>
          <w:rFonts w:eastAsia="Times New Roman"/>
          <w:szCs w:val="24"/>
        </w:rPr>
        <w:t xml:space="preserve"> (απόγευμα)</w:t>
      </w:r>
    </w:p>
    <w:p w14:paraId="4B8F305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4 Νοεμβρίου 2015, ημέρα Τετάρτη και ώρα 17.12΄ συνήλθε στην Αίθουσα των συνεδριάσεων του Βουλευτηρίου η Βουλή σε ολομέλεια για να συνεδριάσει υπό την προεδρία του Δ΄ Αντιπροέδρου αυτής κ. </w:t>
      </w:r>
      <w:r w:rsidRPr="007641F3">
        <w:rPr>
          <w:rFonts w:eastAsia="Times New Roman" w:cs="Times New Roman"/>
          <w:b/>
          <w:szCs w:val="24"/>
        </w:rPr>
        <w:t>ΝΙΚΗΤΑ ΚΑΚΛΑΜΑΝΗ</w:t>
      </w:r>
      <w:r>
        <w:rPr>
          <w:rFonts w:eastAsia="Times New Roman" w:cs="Times New Roman"/>
          <w:szCs w:val="24"/>
        </w:rPr>
        <w:t>.</w:t>
      </w:r>
    </w:p>
    <w:p w14:paraId="4B8F3058"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4B8F305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4</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εξουσιοδότηση του Σώματος, επικυρώθηκαν με ευθύνη του Προεδρείου τα Πρακτικά της ΙΖ΄ συνεδριάσεως της Τετάρτης 4 Νοεμβρίου 2015 (πρωί) σε ό,τι αφορά τη</w:t>
      </w:r>
      <w:r>
        <w:rPr>
          <w:rFonts w:eastAsia="Times New Roman" w:cs="Times New Roman"/>
          <w:szCs w:val="24"/>
        </w:rPr>
        <w:t>ν ψήφιση στο σύνολο του σχεδίου νόμου</w:t>
      </w:r>
      <w:r>
        <w:rPr>
          <w:rFonts w:eastAsia="Times New Roman" w:cs="Times New Roman"/>
          <w:szCs w:val="24"/>
        </w:rPr>
        <w:t>:</w:t>
      </w:r>
      <w:r>
        <w:rPr>
          <w:rFonts w:eastAsia="Times New Roman" w:cs="Times New Roman"/>
          <w:szCs w:val="24"/>
        </w:rPr>
        <w:t xml:space="preserve"> «Κύρωση της Συμφωνίας μεταξύ της Ελληνικής Δημοκρατίας και της Ευρωπαϊκής Τράπεζας Ανασυγκρότησης και Ανάπτυξης </w:t>
      </w:r>
      <w:r>
        <w:rPr>
          <w:rFonts w:eastAsia="Times New Roman" w:cs="Times New Roman"/>
          <w:szCs w:val="24"/>
        </w:rPr>
        <w:lastRenderedPageBreak/>
        <w:t>σχετικά με τη συνεργασία και τις δραστηριότητες της Ευρωπαϊκής Τράπεζας Ανασυγκρότησης και Ανάπτυξης στην</w:t>
      </w:r>
      <w:r>
        <w:rPr>
          <w:rFonts w:eastAsia="Times New Roman" w:cs="Times New Roman"/>
          <w:szCs w:val="24"/>
        </w:rPr>
        <w:t xml:space="preserve"> Ελληνική Δημοκρατία»)</w:t>
      </w:r>
    </w:p>
    <w:p w14:paraId="4B8F305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Διαπιστωθείσης της απαρτίας, εισερχόμαστε στην ημερήσια διάταξη της </w:t>
      </w:r>
    </w:p>
    <w:p w14:paraId="4B8F305B" w14:textId="77777777" w:rsidR="003C048F" w:rsidRDefault="003F4184">
      <w:pPr>
        <w:spacing w:line="600" w:lineRule="auto"/>
        <w:ind w:left="2160" w:firstLine="720"/>
        <w:jc w:val="both"/>
        <w:rPr>
          <w:rFonts w:eastAsia="Times New Roman" w:cs="Times New Roman"/>
          <w:b/>
          <w:szCs w:val="24"/>
        </w:rPr>
      </w:pPr>
      <w:r>
        <w:rPr>
          <w:rFonts w:eastAsia="Times New Roman" w:cs="Times New Roman"/>
          <w:b/>
          <w:szCs w:val="24"/>
        </w:rPr>
        <w:t>ΝΟΜΟΘΕΤΙΚΗΣ ΕΡΓΑΣΙΑΣ</w:t>
      </w:r>
    </w:p>
    <w:p w14:paraId="4B8F305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Μόνη συζήτηση επί της αρχής, των άρθρων και του συνόλου του σχεδίου νόμου του Υπουργείου Περιβάλλοντος και Ενέργειας: «Συνταξιοδοτικές ρυθμίσει</w:t>
      </w:r>
      <w:r>
        <w:rPr>
          <w:rFonts w:eastAsia="Times New Roman" w:cs="Times New Roman"/>
          <w:szCs w:val="24"/>
        </w:rPr>
        <w:t xml:space="preserve">ς, ενσωμάτωση στο </w:t>
      </w:r>
      <w:r>
        <w:rPr>
          <w:rFonts w:eastAsia="Times New Roman" w:cs="Times New Roman"/>
          <w:szCs w:val="24"/>
        </w:rPr>
        <w:t>Ελληνικό Δ</w:t>
      </w:r>
      <w:r>
        <w:rPr>
          <w:rFonts w:eastAsia="Times New Roman" w:cs="Times New Roman"/>
          <w:szCs w:val="24"/>
        </w:rPr>
        <w:t>ίκαιο της Οδηγίας 2012/27/ΕΕ του Ευρωπαϊκού Κοινοβουλίου και του Συμβουλίου της 25</w:t>
      </w:r>
      <w:r>
        <w:rPr>
          <w:rFonts w:eastAsia="Times New Roman" w:cs="Times New Roman"/>
          <w:szCs w:val="24"/>
          <w:vertAlign w:val="superscript"/>
        </w:rPr>
        <w:t>ης</w:t>
      </w:r>
      <w:r>
        <w:rPr>
          <w:rFonts w:eastAsia="Times New Roman" w:cs="Times New Roman"/>
          <w:szCs w:val="24"/>
        </w:rPr>
        <w:t xml:space="preserve"> Οκτωβρίου 2012, «</w:t>
      </w:r>
      <w:r>
        <w:rPr>
          <w:rFonts w:eastAsia="Times New Roman" w:cs="Times New Roman"/>
          <w:szCs w:val="24"/>
        </w:rPr>
        <w:t>Γ</w:t>
      </w:r>
      <w:r>
        <w:rPr>
          <w:rFonts w:eastAsia="Times New Roman" w:cs="Times New Roman"/>
          <w:szCs w:val="24"/>
        </w:rPr>
        <w:t xml:space="preserve">ια την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α</w:t>
      </w:r>
      <w:r>
        <w:rPr>
          <w:rFonts w:eastAsia="Times New Roman" w:cs="Times New Roman"/>
          <w:szCs w:val="24"/>
        </w:rPr>
        <w:t>πόδοση, την τροποποίηση τον Οδηγιών 2009/125/ΕΚ και 2010/30/ΕΕ και την κατάργηση των Οδηγιών 2004/8/ΕΚ και</w:t>
      </w:r>
      <w:r>
        <w:rPr>
          <w:rFonts w:eastAsia="Times New Roman" w:cs="Times New Roman"/>
          <w:szCs w:val="24"/>
        </w:rPr>
        <w:t xml:space="preserve"> 2006/32/ΕΚ», όπως τροποποιήθηκε από την Οδηγία 2013/12/ΕΕ του Συμβουλίου της 13</w:t>
      </w:r>
      <w:r>
        <w:rPr>
          <w:rFonts w:eastAsia="Times New Roman" w:cs="Times New Roman"/>
          <w:szCs w:val="24"/>
          <w:vertAlign w:val="superscript"/>
        </w:rPr>
        <w:t>ης</w:t>
      </w:r>
      <w:r>
        <w:rPr>
          <w:rFonts w:eastAsia="Times New Roman" w:cs="Times New Roman"/>
          <w:szCs w:val="24"/>
        </w:rPr>
        <w:t xml:space="preserve"> Μαΐου 2013</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t xml:space="preserve">την προσαρμογή της Οδηγίας 2012/27/ΕΕ του Ευρωπαϊκού Κοινοβουλίου και του Συμβουλίου για την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α</w:t>
      </w:r>
      <w:r>
        <w:rPr>
          <w:rFonts w:eastAsia="Times New Roman" w:cs="Times New Roman"/>
          <w:szCs w:val="24"/>
        </w:rPr>
        <w:t>πόδοση, λόγω της προσχώρησης της Δημοκρατίας της Κρ</w:t>
      </w:r>
      <w:r>
        <w:rPr>
          <w:rFonts w:eastAsia="Times New Roman" w:cs="Times New Roman"/>
          <w:szCs w:val="24"/>
        </w:rPr>
        <w:t>οατίας» και άλλες διατάξεις».</w:t>
      </w:r>
    </w:p>
    <w:p w14:paraId="4B8F305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29</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2015 τη συζήτηση του νομοσχεδίου σε δύο συνεδριάσεις. Στη σημερινή συνεδρίαση θα συζητηθεί το νομοσχέδιο επί της αρχής. Στην αυριανή συνεδρίαση θα συζητηθούν τα </w:t>
      </w:r>
      <w:r>
        <w:rPr>
          <w:rFonts w:eastAsia="Times New Roman" w:cs="Times New Roman"/>
          <w:szCs w:val="24"/>
        </w:rPr>
        <w:t>άρθρα και οι τροπολογίες του νομοσχεδίου ως μία ενότητα.</w:t>
      </w:r>
    </w:p>
    <w:p w14:paraId="4B8F305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ενημερώσω ότι αν υποβληθεί ονομαστική ψηφοφορία επί της αρχής μόνο, αυτή θα γίνει αύριο στις 12.00΄, πριν ξεκινήσουμε τη συζήτηση επί των άρθρων.</w:t>
      </w:r>
    </w:p>
    <w:p w14:paraId="4B8F305F" w14:textId="77777777" w:rsidR="003C048F" w:rsidRDefault="003F4184">
      <w:pPr>
        <w:spacing w:line="600" w:lineRule="auto"/>
        <w:ind w:firstLine="720"/>
        <w:jc w:val="both"/>
        <w:rPr>
          <w:rFonts w:eastAsia="Times New Roman"/>
          <w:szCs w:val="24"/>
        </w:rPr>
      </w:pPr>
      <w:r>
        <w:rPr>
          <w:rFonts w:eastAsia="Times New Roman"/>
          <w:szCs w:val="24"/>
        </w:rPr>
        <w:t>Εάν γίνει και αίτημα ονομαστικής ψηφο</w:t>
      </w:r>
      <w:r>
        <w:rPr>
          <w:rFonts w:eastAsia="Times New Roman"/>
          <w:szCs w:val="24"/>
        </w:rPr>
        <w:t xml:space="preserve">φορίας για τα άρθρα –που ήδη έχω ενημερωθεί από τον </w:t>
      </w:r>
      <w:r>
        <w:rPr>
          <w:rFonts w:eastAsia="Times New Roman"/>
          <w:szCs w:val="24"/>
        </w:rPr>
        <w:t xml:space="preserve">εκπρόσωπο </w:t>
      </w:r>
      <w:r>
        <w:rPr>
          <w:rFonts w:eastAsia="Times New Roman"/>
          <w:szCs w:val="24"/>
        </w:rPr>
        <w:t>ενός κόμματος ότι θα υπάρξει- τότε θα ενώσουμε τις δύο ψηφοφορίες, για να μην ταλαιπωρούνται οι συνάδελφοι, και θα γίνει αύριο το βράδυ στις 21:00΄-22:00΄, που θα λήξει η συνεδρίαση. Χονδρικά το</w:t>
      </w:r>
      <w:r>
        <w:rPr>
          <w:rFonts w:eastAsia="Times New Roman"/>
          <w:szCs w:val="24"/>
        </w:rPr>
        <w:t xml:space="preserve"> λέμε, θα δούμε πόσοι συνάδελφοι θα εγγραφούν.</w:t>
      </w:r>
    </w:p>
    <w:p w14:paraId="4B8F3060" w14:textId="77777777" w:rsidR="003C048F" w:rsidRDefault="003F4184">
      <w:pPr>
        <w:spacing w:line="600" w:lineRule="auto"/>
        <w:ind w:firstLine="720"/>
        <w:jc w:val="both"/>
        <w:rPr>
          <w:rFonts w:eastAsia="Times New Roman"/>
          <w:szCs w:val="24"/>
        </w:rPr>
      </w:pPr>
      <w:r>
        <w:rPr>
          <w:rFonts w:eastAsia="Times New Roman"/>
          <w:szCs w:val="24"/>
        </w:rPr>
        <w:t xml:space="preserve">Δεύτερον, ο κύριος Υπουργός θα μιλήσει μετά τους </w:t>
      </w:r>
      <w:r>
        <w:rPr>
          <w:rFonts w:eastAsia="Times New Roman"/>
          <w:szCs w:val="24"/>
        </w:rPr>
        <w:t>εισηγητές</w:t>
      </w:r>
      <w:r>
        <w:rPr>
          <w:rFonts w:eastAsia="Times New Roman"/>
          <w:szCs w:val="24"/>
        </w:rPr>
        <w:t xml:space="preserve">. Θα θέλαμε, όμως, κύριε Υπουργέ, εγκαίρως σήμερα, να ενημερώσετε από τις βουλευτικές τροπολογίες αν κάνετε κάποιες δεκτές και ποιες, για να ξέρουν οι </w:t>
      </w:r>
      <w:r>
        <w:rPr>
          <w:rFonts w:eastAsia="Times New Roman"/>
          <w:szCs w:val="24"/>
        </w:rPr>
        <w:t>συνάδελφοι αύριο, όταν τοποθετηθούν επί των άρθρων, να μιλήσουν για τις τροπολογίες που κάνατε δεκτές ή που δεν θα κάνετε δεκτές.</w:t>
      </w:r>
    </w:p>
    <w:p w14:paraId="4B8F3061" w14:textId="77777777" w:rsidR="003C048F" w:rsidRDefault="003F4184">
      <w:pPr>
        <w:spacing w:line="600" w:lineRule="auto"/>
        <w:ind w:firstLine="720"/>
        <w:jc w:val="both"/>
        <w:rPr>
          <w:rFonts w:eastAsia="Times New Roman"/>
          <w:szCs w:val="24"/>
        </w:rPr>
      </w:pPr>
      <w:r>
        <w:rPr>
          <w:rFonts w:eastAsia="Times New Roman"/>
          <w:szCs w:val="24"/>
        </w:rPr>
        <w:t>Επίσης, σας ενημερώνω ότι έχει κατατεθεί μία εκπρόθεσμος υπουργική τροπολογία του Υπουργείου Υγείας πριν από λίγο –αύριο θα συ</w:t>
      </w:r>
      <w:r>
        <w:rPr>
          <w:rFonts w:eastAsia="Times New Roman"/>
          <w:szCs w:val="24"/>
        </w:rPr>
        <w:t xml:space="preserve">ζητηθεί-, που αφορά τους </w:t>
      </w:r>
      <w:r>
        <w:rPr>
          <w:rFonts w:eastAsia="Times New Roman"/>
          <w:szCs w:val="24"/>
        </w:rPr>
        <w:t xml:space="preserve">διοικητές </w:t>
      </w:r>
      <w:r>
        <w:rPr>
          <w:rFonts w:eastAsia="Times New Roman"/>
          <w:szCs w:val="24"/>
        </w:rPr>
        <w:t>των νοσοκομείων.</w:t>
      </w:r>
    </w:p>
    <w:p w14:paraId="4B8F3062" w14:textId="77777777" w:rsidR="003C048F" w:rsidRDefault="003F4184">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Δύο κυβερνητικές τροπολογίες έχουν μπει.</w:t>
      </w:r>
    </w:p>
    <w:p w14:paraId="4B8F3063"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Τώρα με ενημερώνει η κ. Περιφάνου ότι καθ’ οδόν μπήκαν άλλες δύο. Θα τα ξέρουμε αύριο το πρωί.</w:t>
      </w:r>
    </w:p>
    <w:p w14:paraId="4B8F3064" w14:textId="77777777" w:rsidR="003C048F" w:rsidRDefault="003F4184">
      <w:pPr>
        <w:spacing w:line="600" w:lineRule="auto"/>
        <w:ind w:firstLine="720"/>
        <w:jc w:val="both"/>
        <w:rPr>
          <w:rFonts w:eastAsia="Times New Roman"/>
          <w:szCs w:val="24"/>
        </w:rPr>
      </w:pPr>
      <w:r>
        <w:rPr>
          <w:rFonts w:eastAsia="Times New Roman"/>
          <w:szCs w:val="24"/>
        </w:rPr>
        <w:lastRenderedPageBreak/>
        <w:t xml:space="preserve">Έχουν έρθει οι </w:t>
      </w:r>
      <w:r>
        <w:rPr>
          <w:rFonts w:eastAsia="Times New Roman"/>
          <w:szCs w:val="24"/>
        </w:rPr>
        <w:t xml:space="preserve">αντίστοιχες επιστολές για τους Κοινοβουλευτικούς Εκπροσώπους. Από τον ΣΥΡΙΖΑ ορίζεται ο κ. Φάμελλος Σωκράτης, από τη Νέα Δημοκρατία ο κ. Βρούτσης, από τη Χρυσή Αυγή ο κ. Παππάς, από τη Δημοκρατική Συμπαράταξη ο κ. Θεοχαρόπουλος, από το Κομμουνιστικό Κόμμα </w:t>
      </w:r>
      <w:r>
        <w:rPr>
          <w:rFonts w:eastAsia="Times New Roman"/>
          <w:szCs w:val="24"/>
        </w:rPr>
        <w:t xml:space="preserve">ο κ. Καραθανασόπουλος, από το Ποτάμι ο κ. Θεοχάρης Χάρης, από τους ΑΝΕΛ ο κ. Παπαχριστόπουλος και από την Ένωση Κεντρώων ο κ. Καρράς Γεώργιος. Για να μη χάνω χρόνο, έχουν οριστεί από τα κόμματα και οι </w:t>
      </w:r>
      <w:r>
        <w:rPr>
          <w:rFonts w:eastAsia="Times New Roman"/>
          <w:szCs w:val="24"/>
        </w:rPr>
        <w:t xml:space="preserve">εισηγητές </w:t>
      </w:r>
      <w:r>
        <w:rPr>
          <w:rFonts w:eastAsia="Times New Roman"/>
          <w:szCs w:val="24"/>
        </w:rPr>
        <w:t xml:space="preserve">και οι </w:t>
      </w:r>
      <w:r>
        <w:rPr>
          <w:rFonts w:eastAsia="Times New Roman"/>
          <w:szCs w:val="24"/>
        </w:rPr>
        <w:t>ειδικοί αγορητές</w:t>
      </w:r>
      <w:r>
        <w:rPr>
          <w:rFonts w:eastAsia="Times New Roman"/>
          <w:szCs w:val="24"/>
        </w:rPr>
        <w:t>.</w:t>
      </w:r>
    </w:p>
    <w:p w14:paraId="4B8F3065" w14:textId="77777777" w:rsidR="003C048F" w:rsidRDefault="003F4184">
      <w:pPr>
        <w:spacing w:line="600" w:lineRule="auto"/>
        <w:ind w:firstLine="720"/>
        <w:jc w:val="both"/>
        <w:rPr>
          <w:rFonts w:eastAsia="Times New Roman"/>
          <w:szCs w:val="24"/>
        </w:rPr>
      </w:pPr>
      <w:r>
        <w:rPr>
          <w:rFonts w:eastAsia="Times New Roman"/>
          <w:szCs w:val="24"/>
        </w:rPr>
        <w:t>Η πρωτολογία των Κοι</w:t>
      </w:r>
      <w:r>
        <w:rPr>
          <w:rFonts w:eastAsia="Times New Roman"/>
          <w:szCs w:val="24"/>
        </w:rPr>
        <w:t xml:space="preserve">νοβουλευτικών Εκπροσώπων είναι δώδεκα λεπτά, των </w:t>
      </w:r>
      <w:r>
        <w:rPr>
          <w:rFonts w:eastAsia="Times New Roman"/>
          <w:szCs w:val="24"/>
        </w:rPr>
        <w:t xml:space="preserve">εισηγητών </w:t>
      </w:r>
      <w:r>
        <w:rPr>
          <w:rFonts w:eastAsia="Times New Roman"/>
          <w:szCs w:val="24"/>
        </w:rPr>
        <w:t xml:space="preserve">και των </w:t>
      </w:r>
      <w:r>
        <w:rPr>
          <w:rFonts w:eastAsia="Times New Roman"/>
          <w:szCs w:val="24"/>
        </w:rPr>
        <w:t xml:space="preserve">ειδικών αγορητών </w:t>
      </w:r>
      <w:r>
        <w:rPr>
          <w:rFonts w:eastAsia="Times New Roman"/>
          <w:szCs w:val="24"/>
        </w:rPr>
        <w:t>είναι δεκαπέντε λεπτά.</w:t>
      </w:r>
    </w:p>
    <w:p w14:paraId="4B8F3066" w14:textId="77777777" w:rsidR="003C048F" w:rsidRDefault="003F4184">
      <w:pPr>
        <w:spacing w:line="600" w:lineRule="auto"/>
        <w:ind w:firstLine="720"/>
        <w:jc w:val="both"/>
        <w:rPr>
          <w:rFonts w:eastAsia="Times New Roman"/>
          <w:szCs w:val="24"/>
        </w:rPr>
      </w:pPr>
      <w:r>
        <w:rPr>
          <w:rFonts w:eastAsia="Times New Roman"/>
          <w:szCs w:val="24"/>
        </w:rPr>
        <w:t>Εάν για όσα ανέφερα δεν υπάρχει αντίρρηση από κα</w:t>
      </w:r>
      <w:r>
        <w:rPr>
          <w:rFonts w:eastAsia="Times New Roman"/>
          <w:szCs w:val="24"/>
        </w:rPr>
        <w:t>μ</w:t>
      </w:r>
      <w:r>
        <w:rPr>
          <w:rFonts w:eastAsia="Times New Roman"/>
          <w:szCs w:val="24"/>
        </w:rPr>
        <w:t>μία πτέρυγα, να ξεκινήσουμε.</w:t>
      </w:r>
    </w:p>
    <w:p w14:paraId="4B8F3067" w14:textId="77777777" w:rsidR="003C048F" w:rsidRDefault="003F4184">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Είπατε ότι ο κατάλογος ομιλητών είναι ενιαίος;</w:t>
      </w:r>
    </w:p>
    <w:p w14:paraId="4B8F3068"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Όχι. Επί της αρχής. Αν δεν εξαντληθεί απόψε μέχρι </w:t>
      </w:r>
      <w:r>
        <w:rPr>
          <w:rFonts w:eastAsia="Times New Roman"/>
          <w:szCs w:val="24"/>
        </w:rPr>
        <w:t>τη δωδεκάτη νυχτερινή</w:t>
      </w:r>
      <w:r>
        <w:rPr>
          <w:rFonts w:eastAsia="Times New Roman"/>
          <w:szCs w:val="24"/>
        </w:rPr>
        <w:t>, όπως είθισται, θα προταχθούν αύριο.</w:t>
      </w:r>
    </w:p>
    <w:p w14:paraId="4B8F3069" w14:textId="77777777" w:rsidR="003C048F" w:rsidRDefault="003F4184">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Θα προστεθούν αύριο.</w:t>
      </w:r>
    </w:p>
    <w:p w14:paraId="4B8F306A" w14:textId="77777777" w:rsidR="003C048F" w:rsidRDefault="003F4184">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Ναι, θα προστεθούν όσοι θέλουν επί των </w:t>
      </w:r>
      <w:r>
        <w:rPr>
          <w:rFonts w:eastAsia="Times New Roman"/>
          <w:szCs w:val="24"/>
        </w:rPr>
        <w:t>άρθρων και θα προταχθούν όσοι δεν μιλήσουν σήμερα και θα μιλάνε και επί της αρχής και επί των άρθρων, όπως γίνεται πάντοτε.</w:t>
      </w:r>
    </w:p>
    <w:p w14:paraId="4B8F306B" w14:textId="77777777" w:rsidR="003C048F" w:rsidRDefault="003F4184">
      <w:pPr>
        <w:spacing w:line="600" w:lineRule="auto"/>
        <w:ind w:firstLine="720"/>
        <w:jc w:val="both"/>
        <w:rPr>
          <w:rFonts w:eastAsia="Times New Roman"/>
          <w:szCs w:val="24"/>
        </w:rPr>
      </w:pPr>
      <w:r>
        <w:rPr>
          <w:rFonts w:eastAsia="Times New Roman"/>
          <w:szCs w:val="24"/>
        </w:rPr>
        <w:t xml:space="preserve">Να ξεκινήσουμε με τον </w:t>
      </w:r>
      <w:r>
        <w:rPr>
          <w:rFonts w:eastAsia="Times New Roman"/>
          <w:szCs w:val="24"/>
        </w:rPr>
        <w:t xml:space="preserve">εισηγητή </w:t>
      </w:r>
      <w:r>
        <w:rPr>
          <w:rFonts w:eastAsia="Times New Roman"/>
          <w:szCs w:val="24"/>
        </w:rPr>
        <w:t>του ΣΥΡΙΖΑ, τον κ. Ιωάννη Σηφάκη.</w:t>
      </w:r>
    </w:p>
    <w:p w14:paraId="4B8F306C"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μπορώ να έχω τον λόγο επί της διαδ</w:t>
      </w:r>
      <w:r>
        <w:rPr>
          <w:rFonts w:eastAsia="Times New Roman"/>
          <w:szCs w:val="24"/>
        </w:rPr>
        <w:t>ικασίας;</w:t>
      </w:r>
    </w:p>
    <w:p w14:paraId="4B8F306D"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Βρούτση, έχετε τον λόγο. </w:t>
      </w:r>
    </w:p>
    <w:p w14:paraId="4B8F306E"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Θέλω να πω </w:t>
      </w:r>
      <w:r>
        <w:rPr>
          <w:rFonts w:eastAsia="Times New Roman"/>
          <w:szCs w:val="24"/>
        </w:rPr>
        <w:t>ότι</w:t>
      </w:r>
      <w:r>
        <w:rPr>
          <w:rFonts w:eastAsia="Times New Roman"/>
          <w:szCs w:val="24"/>
        </w:rPr>
        <w:t xml:space="preserve"> </w:t>
      </w:r>
      <w:r>
        <w:rPr>
          <w:rFonts w:eastAsia="Times New Roman"/>
          <w:szCs w:val="24"/>
        </w:rPr>
        <w:t>σ</w:t>
      </w:r>
      <w:r>
        <w:rPr>
          <w:rFonts w:eastAsia="Times New Roman"/>
          <w:szCs w:val="24"/>
        </w:rPr>
        <w:t>ας άκουσα πριν από λίγο να λέτε ότι κατατέθηκε μία τροπολογία εκ μέρους του Υπουργείου Υγείας. Θα ήταν καλό να έρθει ο ίδιος ο Υπουργός να μ</w:t>
      </w:r>
      <w:r>
        <w:rPr>
          <w:rFonts w:eastAsia="Times New Roman"/>
          <w:szCs w:val="24"/>
        </w:rPr>
        <w:t>ας εξηγήσει τι είναι. Διότι φήμες λένε ότι αφορά την έξωση από τη διοίκηση όλων των διοικήσεων των νοσοκομείων. Ως εκ τούτου, είναι αναγκαίο να έρθει ο Υπουργός να δώσει εξηγήσεις.</w:t>
      </w:r>
    </w:p>
    <w:p w14:paraId="4B8F306F"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Βρούτση, είναι τρεις τροπολογίες. Θα</w:t>
      </w:r>
      <w:r>
        <w:rPr>
          <w:rFonts w:eastAsia="Times New Roman"/>
          <w:szCs w:val="24"/>
        </w:rPr>
        <w:t xml:space="preserve"> τις δούμε. Εγώ είπα μία, αλλά καθ’ οδόν κατατέθηκαν άλλες δύο. Έχετε δίκιο σε αυτό που λέτε κι έτσι θα γίνει.</w:t>
      </w:r>
    </w:p>
    <w:p w14:paraId="4B8F3070"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Δεύτερον, διανύσαμε όλη την περίοδο της </w:t>
      </w:r>
      <w:r>
        <w:rPr>
          <w:rFonts w:eastAsia="Times New Roman"/>
          <w:szCs w:val="24"/>
        </w:rPr>
        <w:t xml:space="preserve">επιτροπής </w:t>
      </w:r>
      <w:r>
        <w:rPr>
          <w:rFonts w:eastAsia="Times New Roman"/>
          <w:szCs w:val="24"/>
        </w:rPr>
        <w:t>χωρίς να παρουσιαστεί ο Υπουργός Ναυτιλίας, ο οποίος έχει σημαντικές και κρίσ</w:t>
      </w:r>
      <w:r>
        <w:rPr>
          <w:rFonts w:eastAsia="Times New Roman"/>
          <w:szCs w:val="24"/>
        </w:rPr>
        <w:t xml:space="preserve">ιμες διατάξεις στο παρόν νομοσχέδιο και δεν ήρθε να εξηγήσει στην </w:t>
      </w:r>
      <w:r>
        <w:rPr>
          <w:rFonts w:eastAsia="Times New Roman"/>
          <w:szCs w:val="24"/>
        </w:rPr>
        <w:t xml:space="preserve">επιτροπή </w:t>
      </w:r>
      <w:r>
        <w:rPr>
          <w:rFonts w:eastAsia="Times New Roman"/>
          <w:szCs w:val="24"/>
        </w:rPr>
        <w:t>τι διατάξεις είναι αυτές και γιατί τις εισηγείται.</w:t>
      </w:r>
    </w:p>
    <w:p w14:paraId="4B8F3071" w14:textId="77777777" w:rsidR="003C048F" w:rsidRDefault="003F4184">
      <w:pPr>
        <w:spacing w:line="600" w:lineRule="auto"/>
        <w:ind w:firstLine="720"/>
        <w:jc w:val="both"/>
        <w:rPr>
          <w:rFonts w:eastAsia="Times New Roman"/>
          <w:szCs w:val="24"/>
        </w:rPr>
      </w:pPr>
      <w:r>
        <w:rPr>
          <w:rFonts w:eastAsia="Times New Roman"/>
          <w:szCs w:val="24"/>
        </w:rPr>
        <w:t>Θα παρακαλούσα, λοιπόν, τώρα, έστω και με καθυστέρηση, ο Υπουργός Ναυτιλίας να καταδεχθεί το Κοινοβούλιο και την κοινοβουλευτική δ</w:t>
      </w:r>
      <w:r>
        <w:rPr>
          <w:rFonts w:eastAsia="Times New Roman"/>
          <w:szCs w:val="24"/>
        </w:rPr>
        <w:t>ιαδικασία και να έρθει να δώσει εξηγήσεις για τις διατάξεις τις οποίες εισάγει.</w:t>
      </w:r>
    </w:p>
    <w:p w14:paraId="4B8F3072" w14:textId="77777777" w:rsidR="003C048F" w:rsidRDefault="003F4184">
      <w:pPr>
        <w:spacing w:line="600" w:lineRule="auto"/>
        <w:ind w:firstLine="720"/>
        <w:jc w:val="both"/>
        <w:rPr>
          <w:rFonts w:eastAsia="Times New Roman"/>
          <w:szCs w:val="24"/>
        </w:rPr>
      </w:pPr>
      <w:r>
        <w:rPr>
          <w:rFonts w:eastAsia="Times New Roman"/>
          <w:szCs w:val="24"/>
        </w:rPr>
        <w:t>Ευχαριστώ.</w:t>
      </w:r>
    </w:p>
    <w:p w14:paraId="4B8F3073"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Όπως γνωρίζετε, ο Προεδρεύων δεν μπορεί να επιβάλλει. Καλό θα ήταν πάντως να έρθει ο κ. Δρίτσας. Κοιτάζοντας τον κατάλογο, </w:t>
      </w:r>
      <w:r>
        <w:rPr>
          <w:rFonts w:eastAsia="Times New Roman"/>
          <w:szCs w:val="24"/>
        </w:rPr>
        <w:t>δεν βλέπω το όνομά του στους Υπουργούς που έχουν γραφτεί, εκ μέρους της Κυβέρνησης, για να μιλήσουν. Ελπίζω ότι μέχρι αύριο ο κ. Δρίτσας θα έρθει. Είναι παλιός κοινοβουλευτικός.</w:t>
      </w:r>
    </w:p>
    <w:p w14:paraId="4B8F3074" w14:textId="77777777" w:rsidR="003C048F" w:rsidRDefault="003F4184">
      <w:pPr>
        <w:spacing w:line="600" w:lineRule="auto"/>
        <w:ind w:firstLine="720"/>
        <w:jc w:val="both"/>
        <w:rPr>
          <w:rFonts w:eastAsia="Times New Roman"/>
          <w:szCs w:val="24"/>
        </w:rPr>
      </w:pPr>
      <w:r>
        <w:rPr>
          <w:rFonts w:eastAsia="Times New Roman"/>
          <w:szCs w:val="24"/>
        </w:rPr>
        <w:t xml:space="preserve">Κύριε Σηφάκη, συγνώμη για την καθυστέρηση, έχετε τον λόγο. </w:t>
      </w:r>
    </w:p>
    <w:p w14:paraId="4B8F3075"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Κ</w:t>
      </w:r>
      <w:r>
        <w:rPr>
          <w:rFonts w:eastAsia="Times New Roman"/>
          <w:szCs w:val="24"/>
        </w:rPr>
        <w:t>ύριε Πρόεδρε, κύριοι Υπουργοί, κυρίες και κύριοι συνάδελφοι, εισηγούμαστε σήμερα για ψήφιση σχέδιο νόμου, στο οποίο περιλαμβάνονται σωρεία διατάξεων προαπαιτούμενων της συμφωνίας της 14</w:t>
      </w:r>
      <w:r>
        <w:rPr>
          <w:rFonts w:eastAsia="Times New Roman"/>
          <w:szCs w:val="24"/>
          <w:vertAlign w:val="superscript"/>
        </w:rPr>
        <w:t>ης</w:t>
      </w:r>
      <w:r>
        <w:rPr>
          <w:rFonts w:eastAsia="Times New Roman"/>
          <w:szCs w:val="24"/>
        </w:rPr>
        <w:t xml:space="preserve"> Αυγούστου και μη, που αφορούν τα Υπουργεία Περιβάλλοντος και Ενέργει</w:t>
      </w:r>
      <w:r>
        <w:rPr>
          <w:rFonts w:eastAsia="Times New Roman"/>
          <w:szCs w:val="24"/>
        </w:rPr>
        <w:t>ας, Εργασίας, Κοινωνικής Ασφάλισης και Κοινωνικής Αλληλεγγύης, Παιδείας, Έρευνας και Θρησκευμάτων, Οικονομίας, Ανάπτυξης και Τουρισμού, Πολιτισμού και Αθλητισμού, Ναυτιλίας και Νησιωτικής Πολιτικής, Δικαιοσύνης, Διαφάνειας και Ανθρωπίνων Δικαιωμάτων, καθώς</w:t>
      </w:r>
      <w:r>
        <w:rPr>
          <w:rFonts w:eastAsia="Times New Roman"/>
          <w:szCs w:val="24"/>
        </w:rPr>
        <w:t xml:space="preserve"> και ρυθμίσεις δημοσιονομικού και διαρθρωτικού χαρακτήρα.</w:t>
      </w:r>
    </w:p>
    <w:p w14:paraId="4B8F307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ψήφιση των εν λόγω μέτρων θα συμβάλει στην απολύτως αναγκαία άμεση ολοκλήρωση την πρώτης αξιολόγησης, την εκταμίευση της υποδόσης των 2 δισεκατομμυρίων, την πληρωμή ληξιπρόθεσμων οφειλών του </w:t>
      </w:r>
      <w:r>
        <w:rPr>
          <w:rFonts w:eastAsia="Times New Roman" w:cs="Times New Roman"/>
          <w:szCs w:val="24"/>
        </w:rPr>
        <w:t>δημοσ</w:t>
      </w:r>
      <w:r>
        <w:rPr>
          <w:rFonts w:eastAsia="Times New Roman" w:cs="Times New Roman"/>
          <w:szCs w:val="24"/>
        </w:rPr>
        <w:t xml:space="preserve">ίου </w:t>
      </w:r>
      <w:r>
        <w:rPr>
          <w:rFonts w:eastAsia="Times New Roman" w:cs="Times New Roman"/>
          <w:szCs w:val="24"/>
        </w:rPr>
        <w:t>και εν τέλει στη σταθεροποίηση της οικονομίας.</w:t>
      </w:r>
    </w:p>
    <w:p w14:paraId="4B8F307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Η αποκατάσταση της σταθερότητας αποτελεί προϋπόθεση για την επανεκκίνηση της οικονομίας, για έξοδο από την παρατεταμένη κρίση, στον αγώνα του λαού και της χώρας για κοινωνική προστασία, κοινωνική δικαιοσύν</w:t>
      </w:r>
      <w:r>
        <w:rPr>
          <w:rFonts w:eastAsia="Times New Roman" w:cs="Times New Roman"/>
          <w:szCs w:val="24"/>
        </w:rPr>
        <w:t>η, ανάπτυξη με νέο παραγωγικό πρότυπο και αναδιανομή προς όφελος των φτωχών και των μεσαίων στρωμάτων.</w:t>
      </w:r>
    </w:p>
    <w:p w14:paraId="4B8F307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Όσον αφορά στο Υπουργείο Περιβάλλοντος και Ενέργειας, η κύρια νομοθετική ρύθμιση που εισάγεται με το παρόν νομοσχέδιο αφορά στην εναρμόνιση της ελληνικής</w:t>
      </w:r>
      <w:r>
        <w:rPr>
          <w:rFonts w:eastAsia="Times New Roman" w:cs="Times New Roman"/>
          <w:szCs w:val="24"/>
        </w:rPr>
        <w:t xml:space="preserve"> νομοθεσίας με την </w:t>
      </w:r>
      <w:r>
        <w:rPr>
          <w:rFonts w:eastAsia="Times New Roman" w:cs="Times New Roman"/>
          <w:szCs w:val="24"/>
        </w:rPr>
        <w:t xml:space="preserve">οδηγία </w:t>
      </w:r>
      <w:r>
        <w:rPr>
          <w:rFonts w:eastAsia="Times New Roman" w:cs="Times New Roman"/>
          <w:szCs w:val="24"/>
        </w:rPr>
        <w:t>27/2012 του Ευρωπαϊκού Κοινοβουλίου και του Συμβουλίου της 25</w:t>
      </w:r>
      <w:r>
        <w:rPr>
          <w:rFonts w:eastAsia="Times New Roman" w:cs="Times New Roman"/>
          <w:szCs w:val="24"/>
          <w:vertAlign w:val="superscript"/>
        </w:rPr>
        <w:t xml:space="preserve">ης </w:t>
      </w:r>
      <w:r>
        <w:rPr>
          <w:rFonts w:eastAsia="Times New Roman" w:cs="Times New Roman"/>
          <w:szCs w:val="24"/>
        </w:rPr>
        <w:t>Οκτωβρίου 2012 και σε βελτίωση του ισχύοντος νομοθετικού πλαισίου για την ενεργειακή απόδοση.</w:t>
      </w:r>
    </w:p>
    <w:p w14:paraId="4B8F307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Ειδικότερα με το προτεινόμενο σχέδιο νόμου καθορίζεται ενδεικτικός στόχο</w:t>
      </w:r>
      <w:r>
        <w:rPr>
          <w:rFonts w:eastAsia="Times New Roman" w:cs="Times New Roman"/>
          <w:szCs w:val="24"/>
        </w:rPr>
        <w:t>ς ενεργειακής απόδοσης, ενώ προβλέπονται μέτρα και δράσεις για βελτίωσή της σε όλους τους τομείς οικονομικής δραστηριότητας, ώστε να επιτευχθεί εξοικονόμηση 20% στην τελική κατανάλωση ενέργειας έως το 2020, σε σχέση με την τελική κατανάλωση αν δεν ελαμβάνε</w:t>
      </w:r>
      <w:r>
        <w:rPr>
          <w:rFonts w:eastAsia="Times New Roman" w:cs="Times New Roman"/>
          <w:szCs w:val="24"/>
        </w:rPr>
        <w:t>το κανένα μέτρο προς την κατεύθυνση αυτή.</w:t>
      </w:r>
    </w:p>
    <w:p w14:paraId="4B8F307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η </w:t>
      </w:r>
      <w:r>
        <w:rPr>
          <w:rFonts w:eastAsia="Times New Roman" w:cs="Times New Roman"/>
          <w:szCs w:val="24"/>
        </w:rPr>
        <w:t xml:space="preserve">οδηγία </w:t>
      </w:r>
      <w:r>
        <w:rPr>
          <w:rFonts w:eastAsia="Times New Roman" w:cs="Times New Roman"/>
          <w:szCs w:val="24"/>
        </w:rPr>
        <w:t xml:space="preserve">27/2012 αποτελεί στην ουσία την εφαρμογή της γενικότερης περιβαλλοντικής και ενεργειακής στοχοθεσίας που έχει θέσει η Ευρωπαϊκή Ένωση, η οποία συνοψίζεται στο γνωστό 20-20-20, δηλαδή στη </w:t>
      </w:r>
      <w:r>
        <w:rPr>
          <w:rFonts w:eastAsia="Times New Roman" w:cs="Times New Roman"/>
          <w:szCs w:val="24"/>
        </w:rPr>
        <w:t>μείωση κατά 20% των εκπομπών αερίων του θερμοκηπίου, στη διείσδυση των ΑΠΕ στο ενεργειακό μείγμα κατά 20% και στην εξοικονόμηση ενέργειας κατά 20% έως το 2020.</w:t>
      </w:r>
    </w:p>
    <w:p w14:paraId="4B8F307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 σχέδιο νόμου για την ενσωμάτωση της </w:t>
      </w:r>
      <w:r>
        <w:rPr>
          <w:rFonts w:eastAsia="Times New Roman" w:cs="Times New Roman"/>
          <w:szCs w:val="24"/>
        </w:rPr>
        <w:t xml:space="preserve">οδηγίας </w:t>
      </w:r>
      <w:r>
        <w:rPr>
          <w:rFonts w:eastAsia="Times New Roman" w:cs="Times New Roman"/>
          <w:szCs w:val="24"/>
        </w:rPr>
        <w:t>τέθηκε σε δημόσια διαβούλευση για δεύτερη φορά απ</w:t>
      </w:r>
      <w:r>
        <w:rPr>
          <w:rFonts w:eastAsia="Times New Roman" w:cs="Times New Roman"/>
          <w:szCs w:val="24"/>
        </w:rPr>
        <w:t>ό το Υπουργείο Παραγωγικής Ανασυγκρότησης, Περιβάλλοντος και Ενέργειας στις 26 Ιουνίου του 2015 και έγιναν οι απαραίτητες βελτιωτικές αλλαγές.</w:t>
      </w:r>
    </w:p>
    <w:p w14:paraId="4B8F307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Μετά τις συνεδριάσεις των </w:t>
      </w:r>
      <w:r>
        <w:rPr>
          <w:rFonts w:eastAsia="Times New Roman" w:cs="Times New Roman"/>
          <w:szCs w:val="24"/>
        </w:rPr>
        <w:t>κοινοβουλευτικών επιτροπών</w:t>
      </w:r>
      <w:r>
        <w:rPr>
          <w:rFonts w:eastAsia="Times New Roman" w:cs="Times New Roman"/>
          <w:szCs w:val="24"/>
        </w:rPr>
        <w:t>, τη διαβούλευση με τους φορείς και την κατ’ άρθρο</w:t>
      </w:r>
      <w:r>
        <w:rPr>
          <w:rFonts w:eastAsia="Times New Roman" w:cs="Times New Roman"/>
          <w:szCs w:val="24"/>
        </w:rPr>
        <w:t>ν</w:t>
      </w:r>
      <w:r>
        <w:rPr>
          <w:rFonts w:eastAsia="Times New Roman" w:cs="Times New Roman"/>
          <w:szCs w:val="24"/>
        </w:rPr>
        <w:t xml:space="preserve"> συζήτηση,</w:t>
      </w:r>
      <w:r>
        <w:rPr>
          <w:rFonts w:eastAsia="Times New Roman" w:cs="Times New Roman"/>
          <w:szCs w:val="24"/>
        </w:rPr>
        <w:t xml:space="preserve"> είναι φανερό ότι στο κύριο αντικείμενο του σχεδίου νόμου, όσον αφορά την ενσωμάτωση της </w:t>
      </w:r>
      <w:r>
        <w:rPr>
          <w:rFonts w:eastAsia="Times New Roman" w:cs="Times New Roman"/>
          <w:szCs w:val="24"/>
        </w:rPr>
        <w:t xml:space="preserve">οδηγίας </w:t>
      </w:r>
      <w:r>
        <w:rPr>
          <w:rFonts w:eastAsia="Times New Roman" w:cs="Times New Roman"/>
          <w:szCs w:val="24"/>
        </w:rPr>
        <w:t>27/2012 για την ενεργειακή αποδοτικότητα, υπάρχει συναίνεση τόσο όσον αφορά την ανάγκη της ενσωμάτωσης μετά τη μεγάλη καθυστέρηση που παρατηρήθηκε, καθ’ όσον η</w:t>
      </w:r>
      <w:r>
        <w:rPr>
          <w:rFonts w:eastAsia="Times New Roman" w:cs="Times New Roman"/>
          <w:szCs w:val="24"/>
        </w:rPr>
        <w:t xml:space="preserve"> </w:t>
      </w:r>
      <w:r>
        <w:rPr>
          <w:rFonts w:eastAsia="Times New Roman" w:cs="Times New Roman"/>
          <w:szCs w:val="24"/>
        </w:rPr>
        <w:t xml:space="preserve">οδηγία </w:t>
      </w:r>
      <w:r>
        <w:rPr>
          <w:rFonts w:eastAsia="Times New Roman" w:cs="Times New Roman"/>
          <w:szCs w:val="24"/>
        </w:rPr>
        <w:t xml:space="preserve">έπρεπε να έχει ενσωματωθεί από τον Ιούνιο του 2014, όσο και στις ρυθμίσεις που προβλέπει για τον τρόπο που θα επιτευχθεί η εξοικονόμηση. </w:t>
      </w:r>
    </w:p>
    <w:p w14:paraId="4B8F307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Συγκεκριμένα στον δημόσιο τομέα προβλέπεται να γίνει ενεργειακή ανακαίνιση και να επιτευχθεί η εξοικονόμηση το</w:t>
      </w:r>
      <w:r>
        <w:rPr>
          <w:rFonts w:eastAsia="Times New Roman" w:cs="Times New Roman"/>
          <w:szCs w:val="24"/>
        </w:rPr>
        <w:t xml:space="preserve">υ 3% επί της επιφάνειας των ιδιόκτητων κτηρίων του </w:t>
      </w:r>
      <w:r>
        <w:rPr>
          <w:rFonts w:eastAsia="Times New Roman" w:cs="Times New Roman"/>
          <w:szCs w:val="24"/>
        </w:rPr>
        <w:t xml:space="preserve">δημοσίου </w:t>
      </w:r>
      <w:r>
        <w:rPr>
          <w:rFonts w:eastAsia="Times New Roman" w:cs="Times New Roman"/>
          <w:szCs w:val="24"/>
        </w:rPr>
        <w:t xml:space="preserve">με ωφέλιμη επιφάνεια άνω των </w:t>
      </w:r>
      <w:r>
        <w:rPr>
          <w:rFonts w:eastAsia="Times New Roman" w:cs="Times New Roman"/>
          <w:szCs w:val="24"/>
        </w:rPr>
        <w:t xml:space="preserve">διακοσίων πενήντα </w:t>
      </w:r>
      <w:r>
        <w:rPr>
          <w:rFonts w:eastAsia="Times New Roman" w:cs="Times New Roman"/>
          <w:szCs w:val="24"/>
        </w:rPr>
        <w:t xml:space="preserve">τετραγωνικών μέτρων και υποχρέωση των περιφερειών και δήμων να εκπονούν σχέδια δράσης για την ενεργειακή ανακαίνιση των κτηρίων τους, ακόμα το </w:t>
      </w:r>
      <w:r>
        <w:rPr>
          <w:rFonts w:eastAsia="Times New Roman" w:cs="Times New Roman"/>
          <w:szCs w:val="24"/>
        </w:rPr>
        <w:t>δημόσι</w:t>
      </w:r>
      <w:r>
        <w:rPr>
          <w:rFonts w:eastAsia="Times New Roman" w:cs="Times New Roman"/>
          <w:szCs w:val="24"/>
        </w:rPr>
        <w:t xml:space="preserve">ο </w:t>
      </w:r>
      <w:r>
        <w:rPr>
          <w:rFonts w:eastAsia="Times New Roman" w:cs="Times New Roman"/>
          <w:szCs w:val="24"/>
        </w:rPr>
        <w:t>να αγοράζει ή να ενοικιάζει κτήρια ενεργειακής κλάσης τουλάχιστον Γ΄.</w:t>
      </w:r>
    </w:p>
    <w:p w14:paraId="4B8F307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Όσον αφορά στον ιδιωτικό τομέα θεσπίζεται καθεστώς επιβολής στους διανομείς ενέργειας και επιχειρήσεις λιανικής πώλησης ενέργειας σε συνδυασμό με μέτρα πολιτικής, με στόχο να μην αναλά</w:t>
      </w:r>
      <w:r>
        <w:rPr>
          <w:rFonts w:eastAsia="Times New Roman" w:cs="Times New Roman"/>
          <w:szCs w:val="24"/>
        </w:rPr>
        <w:t xml:space="preserve">βει το </w:t>
      </w:r>
      <w:r>
        <w:rPr>
          <w:rFonts w:eastAsia="Times New Roman" w:cs="Times New Roman"/>
          <w:szCs w:val="24"/>
        </w:rPr>
        <w:t xml:space="preserve">δημόσιο </w:t>
      </w:r>
      <w:r>
        <w:rPr>
          <w:rFonts w:eastAsia="Times New Roman" w:cs="Times New Roman"/>
          <w:szCs w:val="24"/>
        </w:rPr>
        <w:t>όλο το κόστος της εξοικονόμησης.</w:t>
      </w:r>
    </w:p>
    <w:p w14:paraId="4B8F307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Συγκεκριμένα επιβάλλεται στους διανομείς ενέργειας και τις επιχειρήσεις πώλησης ενέργειας η υποχρέωση να προβαίνουν σε εξοικονόμηση 1,5% της κατ’ όγκον αιτήσεων πωλήσεων ενέργειας στους τελικούς καταναλωτές ό</w:t>
      </w:r>
      <w:r>
        <w:rPr>
          <w:rFonts w:eastAsia="Times New Roman" w:cs="Times New Roman"/>
          <w:szCs w:val="24"/>
        </w:rPr>
        <w:t>λων των διανομέων ενέργειας είτε όλων των επιχειρήσεων λιανικής πώλησης ενέργειας του μέσου όρου των ετών 2010, 2011 και 2012, δηλαδή να επιτευχθεί εξοικονόμηση έως το έτος 2020 3.332,7 τόνων ισοδύναμου πετρελαίου.</w:t>
      </w:r>
    </w:p>
    <w:p w14:paraId="4B8F308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σχέδιο νόμου ουσιαστικά προτρέπει τους</w:t>
      </w:r>
      <w:r>
        <w:rPr>
          <w:rFonts w:eastAsia="Times New Roman" w:cs="Times New Roman"/>
          <w:szCs w:val="24"/>
        </w:rPr>
        <w:t xml:space="preserve"> διανομείς και τις επιχειρήσεις λιανικής να εισέλθουν οι ίδιες στις ενεργειακές υπηρεσίες, επιτυγχάνοντας εξισορρόπηση της απώλειας που θα υποστούν από τη μειωμένη κατανάλωση λόγω της εξοικονόμησης. Σε όποια περίπτωση, τα υπόχρεα μέρη έχουν τη δυνατότητα ν</w:t>
      </w:r>
      <w:r>
        <w:rPr>
          <w:rFonts w:eastAsia="Times New Roman" w:cs="Times New Roman"/>
          <w:szCs w:val="24"/>
        </w:rPr>
        <w:t>α συμβάλλουν στο Ειδικό Ταμείο Ενεργειακής Απόδοσης, που ιδρύεται για τη χρηματοδότηση μέτρων ενεργειακής απόδοσης, με ποσό ισοδύναμο προς τις επενδύσεις που απαιτούνται για την υλοποίηση των υποχρεώσεών τους.</w:t>
      </w:r>
    </w:p>
    <w:p w14:paraId="4B8F308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Οι πόροι του νέου </w:t>
      </w:r>
      <w:r>
        <w:rPr>
          <w:rFonts w:eastAsia="Times New Roman" w:cs="Times New Roman"/>
          <w:szCs w:val="24"/>
        </w:rPr>
        <w:t xml:space="preserve">ταμείου </w:t>
      </w:r>
      <w:r>
        <w:rPr>
          <w:rFonts w:eastAsia="Times New Roman" w:cs="Times New Roman"/>
          <w:szCs w:val="24"/>
        </w:rPr>
        <w:t>θα προέρχονται κυρίω</w:t>
      </w:r>
      <w:r>
        <w:rPr>
          <w:rFonts w:eastAsia="Times New Roman" w:cs="Times New Roman"/>
          <w:szCs w:val="24"/>
        </w:rPr>
        <w:t xml:space="preserve">ς από εισφορές των διανομέων ενέργειας, των διαχειριστών δικτύων διανομής και των επιχειρήσεων λιανικής πώλησης ενέργειας, καθώς και από έσοδα που θα προκύπτουν από την εφαρμογή του νόμου. Ακόμα δίνεται η δυνατότητα στο </w:t>
      </w:r>
      <w:r>
        <w:rPr>
          <w:rFonts w:eastAsia="Times New Roman" w:cs="Times New Roman"/>
          <w:szCs w:val="24"/>
        </w:rPr>
        <w:t xml:space="preserve">ταμείο </w:t>
      </w:r>
      <w:r>
        <w:rPr>
          <w:rFonts w:eastAsia="Times New Roman" w:cs="Times New Roman"/>
          <w:szCs w:val="24"/>
        </w:rPr>
        <w:t>αυτό να κατευθυνθούν πόροι απ</w:t>
      </w:r>
      <w:r>
        <w:rPr>
          <w:rFonts w:eastAsia="Times New Roman" w:cs="Times New Roman"/>
          <w:szCs w:val="24"/>
        </w:rPr>
        <w:t>ό τα ετήσια δικαιώματα εκπομπής ρύπων.</w:t>
      </w:r>
    </w:p>
    <w:p w14:paraId="4B8F308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Όσον αφορά τη μέτρηση, οι διανομείς και οι επιχειρήσεις λιανικής υποχρεούνται να προμηθεύουν τους καταναλωτές σε ανταγωνιστικές τιμές με ατομικούς μετρητές κατά την αντικατάσταση μετρητή ή νέας σύνδεσης σε νέο κτήριο </w:t>
      </w:r>
      <w:r>
        <w:rPr>
          <w:rFonts w:eastAsia="Times New Roman" w:cs="Times New Roman"/>
          <w:szCs w:val="24"/>
        </w:rPr>
        <w:t>ή ριζική ανακαίνιση κτηρίου. Επίσης, υποχρεώνονται να αναρτούν κάθε εξάμηνο στο διαδίκτυο τα αποτελέσματα των δράσεων τους για τη βελτίωση της ενεργειακής απόδοσης και ακόμα να παράγουν στοιχεία στους καταναλωτές και τις εταιρείες ενεργειακών υπηρεσιών όσο</w:t>
      </w:r>
      <w:r>
        <w:rPr>
          <w:rFonts w:eastAsia="Times New Roman" w:cs="Times New Roman"/>
          <w:szCs w:val="24"/>
        </w:rPr>
        <w:t>ν αφορά τις καταναλώσεις.</w:t>
      </w:r>
    </w:p>
    <w:p w14:paraId="4B8F3083" w14:textId="77777777" w:rsidR="003C048F" w:rsidRDefault="003F4184">
      <w:pPr>
        <w:spacing w:line="600" w:lineRule="auto"/>
        <w:ind w:firstLine="720"/>
        <w:jc w:val="both"/>
        <w:rPr>
          <w:rFonts w:eastAsia="Times New Roman"/>
          <w:szCs w:val="24"/>
        </w:rPr>
      </w:pPr>
      <w:r>
        <w:rPr>
          <w:rFonts w:eastAsia="Times New Roman"/>
          <w:szCs w:val="24"/>
        </w:rPr>
        <w:t>Ιδρύεται μητρώο εταιρειών ενεργειακών υπηρεσιών και καθορίζονται τύποι συμβάσεων ενεργειακής απόδοσης. Το σχέδιο νόμου βοηθά στην προώθηση της ίδρυσης και αποδοτικής λειτουργίας εταιρειών-</w:t>
      </w:r>
      <w:r>
        <w:rPr>
          <w:rFonts w:eastAsia="Times New Roman"/>
          <w:szCs w:val="24"/>
          <w:lang w:val="en-US"/>
        </w:rPr>
        <w:t>ESCOs</w:t>
      </w:r>
      <w:r>
        <w:rPr>
          <w:rFonts w:eastAsia="Times New Roman"/>
          <w:szCs w:val="24"/>
        </w:rPr>
        <w:t xml:space="preserve">. Στόχος είναι η επίτευξη </w:t>
      </w:r>
      <w:r>
        <w:rPr>
          <w:rFonts w:eastAsia="Times New Roman"/>
          <w:szCs w:val="24"/>
        </w:rPr>
        <w:t>εξοικονόμησης, αλλά και η τόνωση της απασχόλησης σε οικοδομικούς</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κλάδους που θα αναλάβουν την κατασκευή των μέτρων ενεργειακής αναβάθμισης, αλλά και σε πολλούς ακόμα κλάδους που θα διαχειριστούν τις εργασίες αυτές.</w:t>
      </w:r>
    </w:p>
    <w:p w14:paraId="4B8F3084" w14:textId="77777777" w:rsidR="003C048F" w:rsidRDefault="003F4184">
      <w:pPr>
        <w:spacing w:line="600" w:lineRule="auto"/>
        <w:ind w:firstLine="720"/>
        <w:jc w:val="both"/>
        <w:rPr>
          <w:rFonts w:eastAsia="Times New Roman"/>
          <w:szCs w:val="24"/>
        </w:rPr>
      </w:pPr>
      <w:r>
        <w:rPr>
          <w:rFonts w:eastAsia="Times New Roman"/>
          <w:szCs w:val="24"/>
        </w:rPr>
        <w:t>Καθιερώνεται σύστημα ενεργειακών</w:t>
      </w:r>
      <w:r>
        <w:rPr>
          <w:rFonts w:eastAsia="Times New Roman"/>
          <w:szCs w:val="24"/>
        </w:rPr>
        <w:t xml:space="preserve"> ελέγχων από ανεξάρτητους πιστοποιημένους ενεργειακούς ελεγκτές, για τους οποίους περιγράφονται οι κλάδοι από τους οποίους προέρχονται, τα επαγγελματικά δικαιώματά τους και η διαδικασία της πιστοποίησής τους.</w:t>
      </w:r>
    </w:p>
    <w:p w14:paraId="4B8F3085" w14:textId="77777777" w:rsidR="003C048F" w:rsidRDefault="003F4184">
      <w:pPr>
        <w:spacing w:line="600" w:lineRule="auto"/>
        <w:ind w:firstLine="720"/>
        <w:jc w:val="both"/>
        <w:rPr>
          <w:rFonts w:eastAsia="Times New Roman"/>
          <w:szCs w:val="24"/>
        </w:rPr>
      </w:pPr>
      <w:r>
        <w:rPr>
          <w:rFonts w:eastAsia="Times New Roman"/>
          <w:szCs w:val="24"/>
        </w:rPr>
        <w:t>Προωθείται κάθε δυνατή στήριξη στην συμπαραγωγή</w:t>
      </w:r>
      <w:r>
        <w:rPr>
          <w:rFonts w:eastAsia="Times New Roman"/>
          <w:szCs w:val="24"/>
        </w:rPr>
        <w:t xml:space="preserve"> και στην αποδοτική θέρμανση και ψύξη για την ανάπτυξη αποδοτικών υποδομών τηλεθέρμανσης, τηλεψύξης ή και ΣΗΘΥΑ και χρήσης θέρμανσης και ψύξης από απορριπτόμενη θερμότητα και </w:t>
      </w:r>
      <w:r>
        <w:rPr>
          <w:rFonts w:eastAsia="Times New Roman"/>
          <w:szCs w:val="24"/>
        </w:rPr>
        <w:t>ανανεώσιμες πηγές ενέργειας</w:t>
      </w:r>
      <w:r>
        <w:rPr>
          <w:rFonts w:eastAsia="Times New Roman"/>
          <w:szCs w:val="24"/>
        </w:rPr>
        <w:t>.</w:t>
      </w:r>
    </w:p>
    <w:p w14:paraId="4B8F3086" w14:textId="77777777" w:rsidR="003C048F" w:rsidRDefault="003F4184">
      <w:pPr>
        <w:spacing w:line="600" w:lineRule="auto"/>
        <w:ind w:firstLine="720"/>
        <w:jc w:val="both"/>
        <w:rPr>
          <w:rFonts w:eastAsia="Times New Roman"/>
          <w:szCs w:val="24"/>
        </w:rPr>
      </w:pPr>
      <w:r>
        <w:rPr>
          <w:rFonts w:eastAsia="Times New Roman"/>
          <w:szCs w:val="24"/>
        </w:rPr>
        <w:t xml:space="preserve">Καθιερώνεται η υποχρέωση των φορέων λειτουργίας των </w:t>
      </w:r>
      <w:r>
        <w:rPr>
          <w:rFonts w:eastAsia="Times New Roman"/>
          <w:szCs w:val="24"/>
        </w:rPr>
        <w:t>θερμικών εγκαταστάσεων στη διενέργεια ανάλυσης κόστους οφέλους και στο</w:t>
      </w:r>
      <w:r>
        <w:rPr>
          <w:rFonts w:eastAsia="Times New Roman"/>
          <w:szCs w:val="24"/>
        </w:rPr>
        <w:t>ν</w:t>
      </w:r>
      <w:r>
        <w:rPr>
          <w:rFonts w:eastAsia="Times New Roman"/>
          <w:szCs w:val="24"/>
        </w:rPr>
        <w:t xml:space="preserve"> σχεδιασμό ή και την ανακαίνιση θερμικών εγκαταστάσεων με ισχύ άνω των 20Μ</w:t>
      </w:r>
      <w:r>
        <w:rPr>
          <w:rFonts w:eastAsia="Times New Roman"/>
          <w:szCs w:val="24"/>
          <w:lang w:val="en-US"/>
        </w:rPr>
        <w:t>W</w:t>
      </w:r>
      <w:r>
        <w:rPr>
          <w:rFonts w:eastAsia="Times New Roman"/>
          <w:szCs w:val="24"/>
        </w:rPr>
        <w:t xml:space="preserve"> για τον εντοπισμό δυνατοτήτων υλοποίησης της συμπαραγωγής υψηλής απόδοσης ή της αποδοτικής τηλεθέρμανσης ή τη</w:t>
      </w:r>
      <w:r>
        <w:rPr>
          <w:rFonts w:eastAsia="Times New Roman"/>
          <w:szCs w:val="24"/>
        </w:rPr>
        <w:t>λεψύξης.</w:t>
      </w:r>
    </w:p>
    <w:p w14:paraId="4B8F3087" w14:textId="77777777" w:rsidR="003C048F" w:rsidRDefault="003F4184">
      <w:pPr>
        <w:spacing w:line="600" w:lineRule="auto"/>
        <w:ind w:firstLine="720"/>
        <w:jc w:val="both"/>
        <w:rPr>
          <w:rFonts w:eastAsia="Times New Roman"/>
          <w:szCs w:val="24"/>
        </w:rPr>
      </w:pPr>
      <w:r>
        <w:rPr>
          <w:rFonts w:eastAsia="Times New Roman"/>
          <w:szCs w:val="24"/>
        </w:rPr>
        <w:t>Στο σχέδιο νόμου προωθείται η εκπόνηση σχεδίου εντός των επόμενων έξι μηνών για την αντιμετώπιση της ενεργειακής πενίας, στο οποίο θα αποτυπώνονται δράσεις που σχετίζονται με τη βελτίωση της ενεργειακής αποδοτικότητας καθώς και άλλα μέτρα κοινωνικ</w:t>
      </w:r>
      <w:r>
        <w:rPr>
          <w:rFonts w:eastAsia="Times New Roman"/>
          <w:szCs w:val="24"/>
        </w:rPr>
        <w:t xml:space="preserve">ής πολιτικής ή τιμολόγησης της ενέργειας. </w:t>
      </w:r>
    </w:p>
    <w:p w14:paraId="4B8F3088" w14:textId="77777777" w:rsidR="003C048F" w:rsidRDefault="003F4184">
      <w:pPr>
        <w:spacing w:line="600" w:lineRule="auto"/>
        <w:ind w:firstLine="720"/>
        <w:jc w:val="both"/>
        <w:rPr>
          <w:rFonts w:eastAsia="Times New Roman"/>
          <w:szCs w:val="24"/>
        </w:rPr>
      </w:pPr>
      <w:r>
        <w:rPr>
          <w:rFonts w:eastAsia="Times New Roman"/>
          <w:szCs w:val="24"/>
        </w:rPr>
        <w:t xml:space="preserve">Το ζήτημα, κύριοι συνάδελφοι, της ενεργειακής πενίας αποτελεί ένα μείζον κοινωνικό ζήτημα της χώρας, καθώς η οικονομική κρίση των τελευταίων ετών έχει προκαλέσει σε πολλά νοικοκυριά δυσκολία διατήρησης κατάλληλων </w:t>
      </w:r>
      <w:r>
        <w:rPr>
          <w:rFonts w:eastAsia="Times New Roman"/>
          <w:szCs w:val="24"/>
        </w:rPr>
        <w:t>συνθηκών θέρμανσης ή κάλυψης και άλλων βασικών ενεργειακών αναγκών σε λογική τιμή.</w:t>
      </w:r>
    </w:p>
    <w:p w14:paraId="4B8F3089" w14:textId="77777777" w:rsidR="003C048F" w:rsidRDefault="003F4184">
      <w:pPr>
        <w:spacing w:line="600" w:lineRule="auto"/>
        <w:ind w:firstLine="720"/>
        <w:jc w:val="both"/>
        <w:rPr>
          <w:rFonts w:eastAsia="Times New Roman"/>
          <w:szCs w:val="24"/>
        </w:rPr>
      </w:pPr>
      <w:r>
        <w:rPr>
          <w:rFonts w:eastAsia="Times New Roman"/>
          <w:szCs w:val="24"/>
        </w:rPr>
        <w:t>Με την προτεινόμενη διάταξη επιχειρείται η αντιμετώπιση του φαινομένου, εντοπίζοντας τις ενεργειακά ευάλωτες κοινωνικές ομάδες και προτείνοντας μέτρα για την ανακούφισή τους</w:t>
      </w:r>
      <w:r>
        <w:rPr>
          <w:rFonts w:eastAsia="Times New Roman"/>
          <w:szCs w:val="24"/>
        </w:rPr>
        <w:t>.</w:t>
      </w:r>
    </w:p>
    <w:p w14:paraId="4B8F308A" w14:textId="77777777" w:rsidR="003C048F" w:rsidRDefault="003F4184">
      <w:pPr>
        <w:spacing w:line="600" w:lineRule="auto"/>
        <w:ind w:firstLine="720"/>
        <w:jc w:val="both"/>
        <w:rPr>
          <w:rFonts w:eastAsia="Times New Roman"/>
          <w:szCs w:val="24"/>
        </w:rPr>
      </w:pPr>
      <w:r>
        <w:rPr>
          <w:rFonts w:eastAsia="Times New Roman"/>
          <w:szCs w:val="24"/>
        </w:rPr>
        <w:t xml:space="preserve">Το κέντρο </w:t>
      </w:r>
      <w:r>
        <w:rPr>
          <w:rFonts w:eastAsia="Times New Roman"/>
          <w:szCs w:val="24"/>
        </w:rPr>
        <w:t xml:space="preserve">ανανεώσιμων πηγών ενέργειας </w:t>
      </w:r>
      <w:r>
        <w:rPr>
          <w:rFonts w:eastAsia="Times New Roman"/>
          <w:szCs w:val="24"/>
        </w:rPr>
        <w:t xml:space="preserve">ορίζεται ως </w:t>
      </w:r>
      <w:r>
        <w:rPr>
          <w:rFonts w:eastAsia="Times New Roman"/>
          <w:szCs w:val="24"/>
        </w:rPr>
        <w:t xml:space="preserve">εθνικό συντονιστικό κέντρο </w:t>
      </w:r>
      <w:r>
        <w:rPr>
          <w:rFonts w:eastAsia="Times New Roman"/>
          <w:szCs w:val="24"/>
        </w:rPr>
        <w:t>των δραστηριοτήτων που αφορούν στην εξοικονόμηση και στην ορθολογική χρήση της ενέργειας.</w:t>
      </w:r>
    </w:p>
    <w:p w14:paraId="4B8F308B" w14:textId="77777777" w:rsidR="003C048F" w:rsidRDefault="003F4184">
      <w:pPr>
        <w:spacing w:line="600" w:lineRule="auto"/>
        <w:ind w:firstLine="720"/>
        <w:jc w:val="both"/>
        <w:rPr>
          <w:rFonts w:eastAsia="Times New Roman"/>
          <w:szCs w:val="24"/>
        </w:rPr>
      </w:pPr>
      <w:r>
        <w:rPr>
          <w:rFonts w:eastAsia="Times New Roman"/>
          <w:szCs w:val="24"/>
        </w:rPr>
        <w:t>Ακόμη προβλέπονται διατάξεις που αφορούν ρυθμίσεις του τέλους διατήρησης αδειών παραγωγ</w:t>
      </w:r>
      <w:r>
        <w:rPr>
          <w:rFonts w:eastAsia="Times New Roman"/>
          <w:szCs w:val="24"/>
        </w:rPr>
        <w:t>ής ηλεκτρικής ενέργειας, ικανοποίησης αιτήματος των κατά κύριο επάγγελμα αγροτών-παραγωγών ηλεκτρικής ενέργειας, παράταση χρόνων εγγυοδοσίας για τη διατήρηση ηλεκτρικού χώρου σε έργα ΑΠΕ, παράταση μισθώσεων προς τη ΔΕΗ ανανεώσιμων, προκειμένου να ολοκληρωθ</w:t>
      </w:r>
      <w:r>
        <w:rPr>
          <w:rFonts w:eastAsia="Times New Roman"/>
          <w:szCs w:val="24"/>
        </w:rPr>
        <w:t>ούν οι ερευνητικές εργασίες και να εγκατασταθούν γεωθερμοηλεκτρικοί σταθμοί παραγωγής στα γεωθερμικά πεδία Μήλου, Κιμώλου, Πολυαίγου, Νισύρου, Λέσβου και Μεθάνων, καθώς και άλλες ρυθμίσεις του Υπουργείου Περιβάλλοντος και Ενέργειας.</w:t>
      </w:r>
    </w:p>
    <w:p w14:paraId="4B8F308C" w14:textId="77777777" w:rsidR="003C048F" w:rsidRDefault="003F4184">
      <w:pPr>
        <w:spacing w:line="600" w:lineRule="auto"/>
        <w:ind w:firstLine="720"/>
        <w:jc w:val="both"/>
        <w:rPr>
          <w:rFonts w:eastAsia="Times New Roman"/>
          <w:szCs w:val="24"/>
        </w:rPr>
      </w:pPr>
      <w:r>
        <w:rPr>
          <w:rFonts w:eastAsia="Times New Roman"/>
          <w:szCs w:val="24"/>
        </w:rPr>
        <w:t xml:space="preserve">Στο παρόν σχέδιο νόμου </w:t>
      </w:r>
      <w:r>
        <w:rPr>
          <w:rFonts w:eastAsia="Times New Roman"/>
          <w:szCs w:val="24"/>
        </w:rPr>
        <w:t xml:space="preserve">περιλαμβάνεται μια πολύ σημαντική ρύθμιση που αποτελεί υλοποίηση δέσμευσης του Πρωθυπουργού και της Κυβέρνησης μετά την εξαίρεση της παραλιακής ζώνης των πρώην λιπασμάτων της Δραπετσώνας από τη σύμβαση παραχώρησης του </w:t>
      </w:r>
      <w:r>
        <w:rPr>
          <w:rFonts w:eastAsia="Times New Roman"/>
          <w:szCs w:val="24"/>
        </w:rPr>
        <w:t xml:space="preserve">δημοσίου </w:t>
      </w:r>
      <w:r>
        <w:rPr>
          <w:rFonts w:eastAsia="Times New Roman"/>
          <w:szCs w:val="24"/>
        </w:rPr>
        <w:t>στον ΟΛΠ. Προβλέπεται τροποπο</w:t>
      </w:r>
      <w:r>
        <w:rPr>
          <w:rFonts w:eastAsia="Times New Roman"/>
          <w:szCs w:val="24"/>
        </w:rPr>
        <w:t xml:space="preserve">ίηση του </w:t>
      </w:r>
      <w:r>
        <w:rPr>
          <w:rFonts w:eastAsia="Times New Roman"/>
          <w:szCs w:val="24"/>
        </w:rPr>
        <w:t xml:space="preserve">Ρυθμιστικού Σχεδίου </w:t>
      </w:r>
      <w:r>
        <w:rPr>
          <w:rFonts w:eastAsia="Times New Roman"/>
          <w:szCs w:val="24"/>
        </w:rPr>
        <w:t>Αθήνας-Αττικής και του γενικού πολεοδομικού σχεδίου του Δήμου Κερατσινίου-Δραπετσώνας στην κατεύθυνση της αναθεώρησης των προβλεπόμενων απ’ αυτά χρήσεων γης και όρων δόμησης.</w:t>
      </w:r>
    </w:p>
    <w:p w14:paraId="4B8F308D" w14:textId="77777777" w:rsidR="003C048F" w:rsidRDefault="003F4184">
      <w:pPr>
        <w:spacing w:line="600" w:lineRule="auto"/>
        <w:ind w:firstLine="720"/>
        <w:jc w:val="both"/>
        <w:rPr>
          <w:rFonts w:eastAsia="Times New Roman"/>
          <w:szCs w:val="24"/>
        </w:rPr>
      </w:pPr>
      <w:r>
        <w:rPr>
          <w:rFonts w:eastAsia="Times New Roman"/>
          <w:szCs w:val="24"/>
        </w:rPr>
        <w:t xml:space="preserve">Θα δημιουργηθεί ένας πόλος υπερτοπικής εμβέλειας με </w:t>
      </w:r>
      <w:r>
        <w:rPr>
          <w:rFonts w:eastAsia="Times New Roman"/>
          <w:szCs w:val="24"/>
        </w:rPr>
        <w:t xml:space="preserve">δραστηριότητες πολιτισμού, εκπαίδευσης, υγείας, αθλητισμού, πράσινου και αναψυχής. Με αυτόν τον τρόπο αποδίδεται ένα θαλάσσιο μέτωπο </w:t>
      </w:r>
      <w:r>
        <w:rPr>
          <w:rFonts w:eastAsia="Times New Roman"/>
          <w:szCs w:val="24"/>
        </w:rPr>
        <w:t xml:space="preserve">εξακοσίων σαράντα </w:t>
      </w:r>
      <w:r>
        <w:rPr>
          <w:rFonts w:eastAsia="Times New Roman"/>
          <w:szCs w:val="24"/>
        </w:rPr>
        <w:t xml:space="preserve">στρεμμάτων στους κατοίκους της περιοχής και όλου του </w:t>
      </w:r>
      <w:r>
        <w:rPr>
          <w:rFonts w:eastAsia="Times New Roman"/>
          <w:szCs w:val="24"/>
        </w:rPr>
        <w:t xml:space="preserve">δυτικού </w:t>
      </w:r>
      <w:r>
        <w:rPr>
          <w:rFonts w:eastAsia="Times New Roman"/>
          <w:szCs w:val="24"/>
        </w:rPr>
        <w:t>Πειραιά, αποκαθιστώντας την ελεύθερη πρόσβασ</w:t>
      </w:r>
      <w:r>
        <w:rPr>
          <w:rFonts w:eastAsia="Times New Roman"/>
          <w:szCs w:val="24"/>
        </w:rPr>
        <w:t>η τους στη θάλασσα, δικαιώνοντας τους επί δεκαετία αγώνες τους.</w:t>
      </w:r>
    </w:p>
    <w:p w14:paraId="4B8F308E" w14:textId="77777777" w:rsidR="003C048F" w:rsidRDefault="003F4184">
      <w:pPr>
        <w:spacing w:line="600" w:lineRule="auto"/>
        <w:ind w:firstLine="720"/>
        <w:jc w:val="both"/>
        <w:rPr>
          <w:rFonts w:eastAsia="Times New Roman"/>
          <w:szCs w:val="24"/>
        </w:rPr>
      </w:pPr>
      <w:r>
        <w:rPr>
          <w:rFonts w:eastAsia="Times New Roman"/>
          <w:szCs w:val="24"/>
        </w:rPr>
        <w:t xml:space="preserve">Η Κυβέρνηση θα συνεχίσει τον αγώνα για να αντιστρέψει την υποβάθμιση των </w:t>
      </w:r>
      <w:r>
        <w:rPr>
          <w:rFonts w:eastAsia="Times New Roman"/>
          <w:szCs w:val="24"/>
        </w:rPr>
        <w:t xml:space="preserve">δήμων </w:t>
      </w:r>
      <w:r>
        <w:rPr>
          <w:rFonts w:eastAsia="Times New Roman"/>
          <w:szCs w:val="24"/>
        </w:rPr>
        <w:t>και των γειτονιών της Β΄ Πειραιά και να βελτιώσει την ποιότητα ζωής των κατοίκων τους.</w:t>
      </w:r>
    </w:p>
    <w:p w14:paraId="4B8F308F" w14:textId="77777777" w:rsidR="003C048F" w:rsidRDefault="003F4184">
      <w:pPr>
        <w:spacing w:line="600" w:lineRule="auto"/>
        <w:ind w:firstLine="720"/>
        <w:jc w:val="both"/>
        <w:rPr>
          <w:rFonts w:eastAsia="Times New Roman"/>
          <w:szCs w:val="24"/>
        </w:rPr>
      </w:pPr>
      <w:r>
        <w:rPr>
          <w:rFonts w:eastAsia="Times New Roman"/>
          <w:szCs w:val="24"/>
        </w:rPr>
        <w:t>Με το παρόν σχέδιο νόμου π</w:t>
      </w:r>
      <w:r>
        <w:rPr>
          <w:rFonts w:eastAsia="Times New Roman"/>
          <w:szCs w:val="24"/>
        </w:rPr>
        <w:t>ροβλέπεται ακόμη ότι το Εθνικό Σχέδιο Διαχείρισης Αποβλήτων, το ΕΣΔΑ, ακυρώνεται με υπουργική απόφαση η οποία εγκρίνεται από το υπουργικό συμβούλιο. Τα Περιφερειακά Σχέδια Διαχείρισης Αποβλήτων, τα ΠΕΣΔΑ, αποτελούν αποφάσεις των περιφερειακών συμβουλίων με</w:t>
      </w:r>
      <w:r>
        <w:rPr>
          <w:rFonts w:eastAsia="Times New Roman"/>
          <w:szCs w:val="24"/>
        </w:rPr>
        <w:t xml:space="preserve">τά από γνώμη της αρμόδιας ένωσης περιφέρειας και γνώμη της περιφερειακής επιτροπής διαβούλευσης, καθώς και γνώμη των αρμόδιων Γενικών Γραμματέων Εσωτερικών και Περιβάλλοντος και Ενέργειας, η οποία εγκρίνεται όσον αφορά τη συμμόρφωσή τους στο ΕΣΔΑ από τους </w:t>
      </w:r>
      <w:r>
        <w:rPr>
          <w:rFonts w:eastAsia="Times New Roman"/>
          <w:szCs w:val="24"/>
        </w:rPr>
        <w:t>αντίστοιχους Υπουργούς.</w:t>
      </w:r>
    </w:p>
    <w:p w14:paraId="4B8F3090" w14:textId="77777777" w:rsidR="003C048F" w:rsidRDefault="003F4184">
      <w:pPr>
        <w:spacing w:line="600" w:lineRule="auto"/>
        <w:ind w:firstLine="720"/>
        <w:jc w:val="both"/>
        <w:rPr>
          <w:rFonts w:eastAsia="Times New Roman"/>
          <w:szCs w:val="24"/>
        </w:rPr>
      </w:pPr>
      <w:r>
        <w:rPr>
          <w:rFonts w:eastAsia="Times New Roman"/>
          <w:szCs w:val="24"/>
        </w:rPr>
        <w:t xml:space="preserve">Το άρθρο αυτό τροποποιήθηκε από τον Υπουργό σε συζήτηση στις επιτροπές, μετά την έκφραση των απόψεων και των φορέων, με τρόπο που να κατοχυρώνεται η αυτοτέλεια της </w:t>
      </w:r>
      <w:r>
        <w:rPr>
          <w:rFonts w:eastAsia="Times New Roman"/>
          <w:szCs w:val="24"/>
        </w:rPr>
        <w:t>τοπικής αυτοδιοίκησης</w:t>
      </w:r>
      <w:r>
        <w:rPr>
          <w:rFonts w:eastAsia="Times New Roman"/>
          <w:szCs w:val="24"/>
        </w:rPr>
        <w:t>.</w:t>
      </w:r>
    </w:p>
    <w:p w14:paraId="4B8F3091" w14:textId="77777777" w:rsidR="003C048F" w:rsidRDefault="003F4184">
      <w:pPr>
        <w:spacing w:line="600" w:lineRule="auto"/>
        <w:ind w:firstLine="720"/>
        <w:jc w:val="both"/>
        <w:rPr>
          <w:rFonts w:eastAsia="Times New Roman"/>
          <w:szCs w:val="24"/>
        </w:rPr>
      </w:pPr>
      <w:r>
        <w:rPr>
          <w:rFonts w:eastAsia="Times New Roman"/>
          <w:szCs w:val="24"/>
        </w:rPr>
        <w:t xml:space="preserve">Επίσης, στη ρύθμιση για τις δασικές εκτάσεις </w:t>
      </w:r>
      <w:r>
        <w:rPr>
          <w:rFonts w:eastAsia="Times New Roman"/>
          <w:szCs w:val="24"/>
        </w:rPr>
        <w:t xml:space="preserve">υπήρξε υπουργική τροπολογία στις </w:t>
      </w:r>
      <w:r>
        <w:rPr>
          <w:rFonts w:eastAsia="Times New Roman"/>
          <w:szCs w:val="24"/>
        </w:rPr>
        <w:t xml:space="preserve">επιτροπές </w:t>
      </w:r>
      <w:r>
        <w:rPr>
          <w:rFonts w:eastAsia="Times New Roman"/>
          <w:szCs w:val="24"/>
        </w:rPr>
        <w:t>προς την κατεύθυνση της περαιτέρω προστασίας του δασικού πλούτου και της δυνατότητας υλοποίησης έργων που είχαν λάβει έγκριση επέμβασης σε δημόσιες δασικές εκτάσεις πριν την καταστροφή από πυρκαγιά.</w:t>
      </w:r>
    </w:p>
    <w:p w14:paraId="4B8F3092" w14:textId="77777777" w:rsidR="003C048F" w:rsidRDefault="003F4184">
      <w:pPr>
        <w:spacing w:line="600" w:lineRule="auto"/>
        <w:ind w:firstLine="720"/>
        <w:jc w:val="both"/>
        <w:rPr>
          <w:rFonts w:eastAsia="Times New Roman"/>
          <w:szCs w:val="24"/>
        </w:rPr>
      </w:pPr>
      <w:r>
        <w:rPr>
          <w:rFonts w:eastAsia="Times New Roman"/>
          <w:szCs w:val="24"/>
        </w:rPr>
        <w:t>Με το σχέδιο ν</w:t>
      </w:r>
      <w:r>
        <w:rPr>
          <w:rFonts w:eastAsia="Times New Roman"/>
          <w:szCs w:val="24"/>
        </w:rPr>
        <w:t>όμου ρυθμίζονται σειρά θεμάτων του Υπουργείου Παιδείας Έρευνας και Θρησκευμάτων όσον αφορά θέματα εισαγωγής στην τριτοβάθμια εκπαίδευση, εγγραφής αποφοίτων λυκείων που είχαν βραβευτεί σε ολυμπιάδες, υπηρεσιακά συμβούλια εκπαιδευτικού προσωπικού, οργανισμού</w:t>
      </w:r>
      <w:r>
        <w:rPr>
          <w:rFonts w:eastAsia="Times New Roman"/>
          <w:szCs w:val="24"/>
        </w:rPr>
        <w:t xml:space="preserve"> του Υπουργείου και στελεχών εκπαίδευσης, ακόμη θέματα του Υπουργείου Οικονομίας, Ανάπτυξης και Τουρισμού για τις εκλογές στα επιμελητήρια, παρατάσεις εξουσιοδότησης για ενσωμάτωση κοινοτικών οδηγιών καθώς και άλλα θέματα δημοσιονομικού και διαρθρωτικού χα</w:t>
      </w:r>
      <w:r>
        <w:rPr>
          <w:rFonts w:eastAsia="Times New Roman"/>
          <w:szCs w:val="24"/>
        </w:rPr>
        <w:t>ρακτήρα.</w:t>
      </w:r>
    </w:p>
    <w:p w14:paraId="4B8F309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Αποσαφηνίζεται το χρονικό διάστημα του αναπροσαρμοζόμενου συντελεστή ειδικού φόρου κατανάλωσης -200 ευρώ ανά χιλιόλιτρο του πετρελαίου καύσης ντίζελ για τη γεωργία– που άρχισε από 1-10-2015 και λήγει την 30-9-2017. Μετά απ’ αυτήν την ημερομηνία δε</w:t>
      </w:r>
      <w:r>
        <w:rPr>
          <w:rFonts w:eastAsia="Times New Roman" w:cs="Times New Roman"/>
          <w:szCs w:val="24"/>
        </w:rPr>
        <w:t xml:space="preserve">ν θα υπάρχει ειδικό καθεστώς για τους αγρότες. Υπενθυμίζουμε ότι η διάταξη αυτή στην ουσία της έχει ήδη ψηφιστεί στις 14 Αυγούστου στη </w:t>
      </w:r>
      <w:r>
        <w:rPr>
          <w:rFonts w:eastAsia="Times New Roman" w:cs="Times New Roman"/>
          <w:szCs w:val="24"/>
        </w:rPr>
        <w:t>συμφωνία</w:t>
      </w:r>
      <w:r>
        <w:rPr>
          <w:rFonts w:eastAsia="Times New Roman" w:cs="Times New Roman"/>
          <w:szCs w:val="24"/>
        </w:rPr>
        <w:t>. Εδώ διευκρινίζεται μόνο η ημερομηνία λήξης του πρώτου καθεστώτος και μετάβασης στο δεύτερο.</w:t>
      </w:r>
    </w:p>
    <w:p w14:paraId="4B8F309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Ακόμη ρυθμίζονται δ</w:t>
      </w:r>
      <w:r>
        <w:rPr>
          <w:rFonts w:eastAsia="Times New Roman" w:cs="Times New Roman"/>
          <w:szCs w:val="24"/>
        </w:rPr>
        <w:t>ιατάξεις μεταφοράς προσωπικού από το ΣΔΟΕ στη Γενική Γραμματεία Δημοσίων Εσόδων και αυξάνεται ο αριθμός των υποθέσεων προτεραιότητας που μεταφέρονται στη Γενική Γραμματεία Δημοσίων Εσόδων, καλύπτοντας όλες τις περιπτώσεις της λίστας Λαγκάρντ και άλλων αντί</w:t>
      </w:r>
      <w:r>
        <w:rPr>
          <w:rFonts w:eastAsia="Times New Roman" w:cs="Times New Roman"/>
          <w:szCs w:val="24"/>
        </w:rPr>
        <w:t>στοιχων.</w:t>
      </w:r>
    </w:p>
    <w:p w14:paraId="4B8F309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Ακόμη ρυθμίζονται θέματα Υπουργείου Πολιτισμού και Αθλητισμού, όπως </w:t>
      </w:r>
      <w:r>
        <w:rPr>
          <w:rFonts w:eastAsia="Times New Roman" w:cs="Times New Roman"/>
          <w:szCs w:val="24"/>
        </w:rPr>
        <w:t xml:space="preserve">επίσης </w:t>
      </w:r>
      <w:r>
        <w:rPr>
          <w:rFonts w:eastAsia="Times New Roman" w:cs="Times New Roman"/>
          <w:szCs w:val="24"/>
        </w:rPr>
        <w:t>και Ναυτιλίας και Νησιωτικής Πολιτικής.</w:t>
      </w:r>
    </w:p>
    <w:p w14:paraId="4B8F309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φύση του παρόντος νομοσχεδίου είναι τέτοια που θα επέτρεπε συγκλίσεις απ’ όλες τις πτέρυγες της Βουλ</w:t>
      </w:r>
      <w:r>
        <w:rPr>
          <w:rFonts w:eastAsia="Times New Roman" w:cs="Times New Roman"/>
          <w:szCs w:val="24"/>
        </w:rPr>
        <w:t xml:space="preserve">ής. Παρ’ όλα αυτά και παρά το γεγονός ότι η μεγάλη πλειοψηφία των άρθρων του παρόντος αφορούν την ενσωμάτωση της </w:t>
      </w:r>
      <w:r>
        <w:rPr>
          <w:rFonts w:eastAsia="Times New Roman" w:cs="Times New Roman"/>
          <w:szCs w:val="24"/>
        </w:rPr>
        <w:t xml:space="preserve">οδηγίας </w:t>
      </w:r>
      <w:r>
        <w:rPr>
          <w:rFonts w:eastAsia="Times New Roman" w:cs="Times New Roman"/>
          <w:szCs w:val="24"/>
        </w:rPr>
        <w:t xml:space="preserve">για την ενεργειακή αποδοτικότητα, </w:t>
      </w:r>
      <w:r>
        <w:rPr>
          <w:rFonts w:eastAsia="Times New Roman" w:cs="Times New Roman"/>
          <w:szCs w:val="24"/>
        </w:rPr>
        <w:t xml:space="preserve">η οποία </w:t>
      </w:r>
      <w:r>
        <w:rPr>
          <w:rFonts w:eastAsia="Times New Roman" w:cs="Times New Roman"/>
          <w:szCs w:val="24"/>
        </w:rPr>
        <w:t xml:space="preserve">έτυχε της γενικής αποδοχής απ’ όλες τις πτέρυγες στη συζήτηση στις </w:t>
      </w:r>
      <w:r>
        <w:rPr>
          <w:rFonts w:eastAsia="Times New Roman" w:cs="Times New Roman"/>
          <w:szCs w:val="24"/>
        </w:rPr>
        <w:t>επιτροπές</w:t>
      </w:r>
      <w:r>
        <w:rPr>
          <w:rFonts w:eastAsia="Times New Roman" w:cs="Times New Roman"/>
          <w:szCs w:val="24"/>
        </w:rPr>
        <w:t>, η Αντιπολίτευση</w:t>
      </w:r>
      <w:r>
        <w:rPr>
          <w:rFonts w:eastAsia="Times New Roman" w:cs="Times New Roman"/>
          <w:szCs w:val="24"/>
        </w:rPr>
        <w:t xml:space="preserve"> επέλεξε τον δρόμο της άρνησης της ψήφισης επί της αρχής κατά τη διάρκεια της συζήτησης στις </w:t>
      </w:r>
      <w:r>
        <w:rPr>
          <w:rFonts w:eastAsia="Times New Roman" w:cs="Times New Roman"/>
          <w:szCs w:val="24"/>
        </w:rPr>
        <w:t>επιτροπές</w:t>
      </w:r>
      <w:r>
        <w:rPr>
          <w:rFonts w:eastAsia="Times New Roman" w:cs="Times New Roman"/>
          <w:szCs w:val="24"/>
        </w:rPr>
        <w:t>.</w:t>
      </w:r>
    </w:p>
    <w:p w14:paraId="4B8F309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Μετά τις τροποποιήσεις των Υπουργών και με τη μη ύπαρξη του άρθρου για τη μικρή ζυθοποιία, καλούμε τα κόμματα σε αναθεώρηση της αρχικής θέσης τους. Να </w:t>
      </w:r>
      <w:r>
        <w:rPr>
          <w:rFonts w:eastAsia="Times New Roman" w:cs="Times New Roman"/>
          <w:szCs w:val="24"/>
        </w:rPr>
        <w:t>το υπερψηφίσουν επί της αρχής και να δούμε τις όποιες παρατηρήσεις τους στη συζήτηση επί των άρθρων.</w:t>
      </w:r>
    </w:p>
    <w:p w14:paraId="4B8F309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 σχέδιο νόμου ενσωματώνει την πολύ χρήσιμη </w:t>
      </w:r>
      <w:r>
        <w:rPr>
          <w:rFonts w:eastAsia="Times New Roman" w:cs="Times New Roman"/>
          <w:szCs w:val="24"/>
        </w:rPr>
        <w:t xml:space="preserve">οδηγία </w:t>
      </w:r>
      <w:r>
        <w:rPr>
          <w:rFonts w:eastAsia="Times New Roman" w:cs="Times New Roman"/>
          <w:szCs w:val="24"/>
        </w:rPr>
        <w:t>για την ενεργειακή αποδοτικότητα και ρυθμίζει διάφορα θέματα υπουργείων, συμβάλλοντας στην ταχύτερη επι</w:t>
      </w:r>
      <w:r>
        <w:rPr>
          <w:rFonts w:eastAsia="Times New Roman" w:cs="Times New Roman"/>
          <w:szCs w:val="24"/>
        </w:rPr>
        <w:t>στροφή της αναγκαίας σταθερότητας, ανοίγοντας τον δρόμο για τη χρηματοδότηση της χώρας, τη συζήτηση για τη μείωση του δημοσίου χρέους, την επανεκκίνηση της οικονομίας με στόχο την παραγωγική ανασυγκρότηση κα την ανάπτυξη προσανατολισμένη στις κοινωνικές αν</w:t>
      </w:r>
      <w:r>
        <w:rPr>
          <w:rFonts w:eastAsia="Times New Roman" w:cs="Times New Roman"/>
          <w:szCs w:val="24"/>
        </w:rPr>
        <w:t>άγκες, την κοινωνική προστασία και την αναδιανομή.</w:t>
      </w:r>
    </w:p>
    <w:p w14:paraId="4B8F309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Σας ευχαριστώ.</w:t>
      </w:r>
    </w:p>
    <w:p w14:paraId="4B8F309A"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8F309B"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σας ευχαριστώ για την εξοικονόμηση του χρόνου.</w:t>
      </w:r>
    </w:p>
    <w:p w14:paraId="4B8F309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 Βουλευτής κ. Θεόδωρος Φορτσάκης ζητεί άδεια ολιγοήμερης </w:t>
      </w:r>
      <w:r>
        <w:rPr>
          <w:rFonts w:eastAsia="Times New Roman" w:cs="Times New Roman"/>
          <w:szCs w:val="24"/>
        </w:rPr>
        <w:t>απουσίας στο εξωτερικό από 15-11-2015 ως 18-11-2015. Η Βουλή εγκρίνει;</w:t>
      </w:r>
    </w:p>
    <w:p w14:paraId="4B8F309D"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4B8F309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 Βουλή ενέκρινε τη ζητηθείσα άδεια.</w:t>
      </w:r>
    </w:p>
    <w:p w14:paraId="4B8F309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η Διαρκής Επιτροπή Μορφωτικών Υποθέ</w:t>
      </w:r>
      <w:r>
        <w:rPr>
          <w:rFonts w:eastAsia="Times New Roman" w:cs="Times New Roman"/>
          <w:szCs w:val="24"/>
        </w:rPr>
        <w:t xml:space="preserve">σεων και η Διαρκής Επιτροπή Οικονομικών Υποθέσεων καταθέτουν την έκθεσή τους στο σχέδιο νόμου του Υπουργείου Περιβάλλοντος και Ενέργειας «Συνταξιοδοτικές ρυθμίσεις, ενσωμάτωση στο </w:t>
      </w:r>
      <w:r>
        <w:rPr>
          <w:rFonts w:eastAsia="Times New Roman" w:cs="Times New Roman"/>
          <w:szCs w:val="24"/>
        </w:rPr>
        <w:t xml:space="preserve">ελληνικό δίκαιο </w:t>
      </w:r>
      <w:r>
        <w:rPr>
          <w:rFonts w:eastAsia="Times New Roman" w:cs="Times New Roman"/>
          <w:szCs w:val="24"/>
        </w:rPr>
        <w:t xml:space="preserve">της </w:t>
      </w:r>
      <w:r>
        <w:rPr>
          <w:rFonts w:eastAsia="Times New Roman" w:cs="Times New Roman"/>
          <w:szCs w:val="24"/>
        </w:rPr>
        <w:t xml:space="preserve">οδηγίας </w:t>
      </w:r>
      <w:r>
        <w:rPr>
          <w:rFonts w:eastAsia="Times New Roman" w:cs="Times New Roman"/>
          <w:szCs w:val="24"/>
        </w:rPr>
        <w:t>2012/27/ΕΕ του Ευρωπαϊκού Κοινοβουλίου και του Σ</w:t>
      </w:r>
      <w:r>
        <w:rPr>
          <w:rFonts w:eastAsia="Times New Roman" w:cs="Times New Roman"/>
          <w:szCs w:val="24"/>
        </w:rPr>
        <w:t>υμβουλίου της 25</w:t>
      </w:r>
      <w:r w:rsidRPr="008C2B51">
        <w:rPr>
          <w:rFonts w:eastAsia="Times New Roman" w:cs="Times New Roman"/>
          <w:szCs w:val="24"/>
          <w:vertAlign w:val="superscript"/>
        </w:rPr>
        <w:t>ης</w:t>
      </w:r>
      <w:r>
        <w:rPr>
          <w:rFonts w:eastAsia="Times New Roman" w:cs="Times New Roman"/>
          <w:szCs w:val="24"/>
        </w:rPr>
        <w:t xml:space="preserve"> Οκτωβρίου 2012, «</w:t>
      </w:r>
      <w:r>
        <w:rPr>
          <w:rFonts w:eastAsia="Times New Roman" w:cs="Times New Roman"/>
          <w:szCs w:val="24"/>
        </w:rPr>
        <w:t>Γ</w:t>
      </w:r>
      <w:r>
        <w:rPr>
          <w:rFonts w:eastAsia="Times New Roman" w:cs="Times New Roman"/>
          <w:szCs w:val="24"/>
        </w:rPr>
        <w:t xml:space="preserve">ια </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α</w:t>
      </w:r>
      <w:r>
        <w:rPr>
          <w:rFonts w:eastAsia="Times New Roman" w:cs="Times New Roman"/>
          <w:szCs w:val="24"/>
        </w:rPr>
        <w:t>πόδοση</w:t>
      </w:r>
      <w:r>
        <w:rPr>
          <w:rFonts w:eastAsia="Times New Roman" w:cs="Times New Roman"/>
          <w:szCs w:val="24"/>
        </w:rPr>
        <w:t xml:space="preserve">, την τροποποίηση των </w:t>
      </w:r>
      <w:r>
        <w:rPr>
          <w:rFonts w:eastAsia="Times New Roman" w:cs="Times New Roman"/>
          <w:szCs w:val="24"/>
        </w:rPr>
        <w:t xml:space="preserve">οδηγιών </w:t>
      </w:r>
      <w:r>
        <w:rPr>
          <w:rFonts w:eastAsia="Times New Roman" w:cs="Times New Roman"/>
          <w:szCs w:val="24"/>
        </w:rPr>
        <w:t xml:space="preserve">2009/125/ΕΚ και 2010/30/ΕΕ και την κατάργηση των </w:t>
      </w:r>
      <w:r>
        <w:rPr>
          <w:rFonts w:eastAsia="Times New Roman" w:cs="Times New Roman"/>
          <w:szCs w:val="24"/>
        </w:rPr>
        <w:t xml:space="preserve">οδηγιών </w:t>
      </w:r>
      <w:r>
        <w:rPr>
          <w:rFonts w:eastAsia="Times New Roman" w:cs="Times New Roman"/>
          <w:szCs w:val="24"/>
        </w:rPr>
        <w:t xml:space="preserve">2004/8/ΕΚ και 2006/32/ΕΚ», όπως τροποποιήθηκε από την </w:t>
      </w:r>
      <w:r>
        <w:rPr>
          <w:rFonts w:eastAsia="Times New Roman" w:cs="Times New Roman"/>
          <w:szCs w:val="24"/>
        </w:rPr>
        <w:t xml:space="preserve">οδηγία </w:t>
      </w:r>
      <w:r>
        <w:rPr>
          <w:rFonts w:eastAsia="Times New Roman" w:cs="Times New Roman"/>
          <w:szCs w:val="24"/>
        </w:rPr>
        <w:t>2013/12/ΕΕ του Συμβουλίου της 13</w:t>
      </w:r>
      <w:r w:rsidRPr="008C2B51">
        <w:rPr>
          <w:rFonts w:eastAsia="Times New Roman" w:cs="Times New Roman"/>
          <w:szCs w:val="24"/>
          <w:vertAlign w:val="superscript"/>
        </w:rPr>
        <w:t>ης</w:t>
      </w:r>
      <w:r>
        <w:rPr>
          <w:rFonts w:eastAsia="Times New Roman" w:cs="Times New Roman"/>
          <w:szCs w:val="24"/>
        </w:rPr>
        <w:t xml:space="preserve"> Μαΐου 2013,</w:t>
      </w:r>
      <w:r>
        <w:rPr>
          <w:rFonts w:eastAsia="Times New Roman" w:cs="Times New Roman"/>
          <w:szCs w:val="24"/>
        </w:rPr>
        <w:t xml:space="preserve"> «Για την προσαρμογή της </w:t>
      </w:r>
      <w:r>
        <w:rPr>
          <w:rFonts w:eastAsia="Times New Roman" w:cs="Times New Roman"/>
          <w:szCs w:val="24"/>
        </w:rPr>
        <w:t xml:space="preserve">οδηγίας </w:t>
      </w:r>
      <w:r>
        <w:rPr>
          <w:rFonts w:eastAsia="Times New Roman" w:cs="Times New Roman"/>
          <w:szCs w:val="24"/>
        </w:rPr>
        <w:t xml:space="preserve">2012/27/ΕΕ του Ευρωπαϊκού Κοινοβουλίου και του Συμβουλίου για την </w:t>
      </w:r>
      <w:r>
        <w:rPr>
          <w:rFonts w:eastAsia="Times New Roman" w:cs="Times New Roman"/>
          <w:szCs w:val="24"/>
        </w:rPr>
        <w:t>ε</w:t>
      </w:r>
      <w:r>
        <w:rPr>
          <w:rFonts w:eastAsia="Times New Roman" w:cs="Times New Roman"/>
          <w:szCs w:val="24"/>
        </w:rPr>
        <w:t xml:space="preserve">νεργειακή </w:t>
      </w:r>
      <w:r>
        <w:rPr>
          <w:rFonts w:eastAsia="Times New Roman" w:cs="Times New Roman"/>
          <w:szCs w:val="24"/>
        </w:rPr>
        <w:t>α</w:t>
      </w:r>
      <w:r>
        <w:rPr>
          <w:rFonts w:eastAsia="Times New Roman" w:cs="Times New Roman"/>
          <w:szCs w:val="24"/>
        </w:rPr>
        <w:t>πόδοση</w:t>
      </w:r>
      <w:r>
        <w:rPr>
          <w:rFonts w:eastAsia="Times New Roman" w:cs="Times New Roman"/>
          <w:szCs w:val="24"/>
        </w:rPr>
        <w:t>, λόγω της προσχώρησης της Δημοκρατίας της Κροατίας» και άλλες διατάξεις».</w:t>
      </w:r>
    </w:p>
    <w:p w14:paraId="4B8F30A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Τον λόγο έχει ο κ. Σκρέκας.</w:t>
      </w:r>
    </w:p>
    <w:p w14:paraId="4B8F30A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w:t>
      </w:r>
    </w:p>
    <w:p w14:paraId="4B8F30A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τελικά αποδεικνύεται και με τον τρόπο νομοθέτησης του παρόντος νομοσχεδίου ότι δυστυχώς το βασικό πρόβλημα του Πρωθυπουργού της χώρας, του κ. Τσίπρα, και της Κυβέρνησής του είναι η προχειρότητα. Παντε</w:t>
      </w:r>
      <w:r>
        <w:rPr>
          <w:rFonts w:eastAsia="Times New Roman" w:cs="Times New Roman"/>
          <w:szCs w:val="24"/>
        </w:rPr>
        <w:t>λής έλλειψη σχεδίου σε υπερθετικό βαθμό. Κανένα σχέδιο –και δεν μιλάμε για ολοκληρωμένη στρατηγική- για κανέναν τομέα της οικονομικής, της κοινωνικής ή της πολιτικής δραστηριότητας στη χώρα.</w:t>
      </w:r>
    </w:p>
    <w:p w14:paraId="4B8F30A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Απόδειξη της προχειρότητας και της παντελούς έλλειψης σχεδίου απο</w:t>
      </w:r>
      <w:r>
        <w:rPr>
          <w:rFonts w:eastAsia="Times New Roman" w:cs="Times New Roman"/>
          <w:szCs w:val="24"/>
        </w:rPr>
        <w:t>τελούν δυστυχώς και οι παλινωδίες κορυφαίων Υπουργών της Κυβέρνησης, με τελευταίο τρανταχτό παράδειγμα το παράδειγμα του γνωστού κ. Φίλη. Δυστυχώς, μέσα σε όλα τα προβλήματα τα οποία αντιμετωπίζει η χώρα, κυρίες και κύριοι Βουλευτές, έχουμε και την εμπλοκή</w:t>
      </w:r>
      <w:r>
        <w:rPr>
          <w:rFonts w:eastAsia="Times New Roman" w:cs="Times New Roman"/>
          <w:szCs w:val="24"/>
        </w:rPr>
        <w:t xml:space="preserve"> κάποιων Υπουργών, που ως μαθητευόμενοι μάγοι εμπλέκονται σε κρίσιμα ζητήματα εξωτερικής πολιτικής, τα οποία πέραν των άλλων αγγίζουν και τις ευαίσθητες χορδές όλων των Ελλήνων και ιδιαίτερα των Ελλήνων με καταγωγή τον Πόντο.</w:t>
      </w:r>
    </w:p>
    <w:p w14:paraId="4B8F30A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Μετά από την απορία του Πρωθυπ</w:t>
      </w:r>
      <w:r>
        <w:rPr>
          <w:rFonts w:eastAsia="Times New Roman" w:cs="Times New Roman"/>
          <w:szCs w:val="24"/>
        </w:rPr>
        <w:t xml:space="preserve">ουργού, κύριοι συνάδελφοι, σχετικά με την ύπαρξη θαλάσσιων συνόρων, έρχεται τώρα ο κ. Φίλης και δίνει τον δικό του επιστημονικό ορισμό για τη </w:t>
      </w:r>
      <w:r>
        <w:rPr>
          <w:rFonts w:eastAsia="Times New Roman" w:cs="Times New Roman"/>
          <w:szCs w:val="24"/>
        </w:rPr>
        <w:t xml:space="preserve">Γενοκτονία </w:t>
      </w:r>
      <w:r>
        <w:rPr>
          <w:rFonts w:eastAsia="Times New Roman" w:cs="Times New Roman"/>
          <w:szCs w:val="24"/>
        </w:rPr>
        <w:t>των Ελλήνων του Πόντου, χαρακτηρίζοντάς την –ακούστε!- ως αιματηρή εθνοκάθαρση. Αναρωτιόμαστε πραγματικ</w:t>
      </w:r>
      <w:r>
        <w:rPr>
          <w:rFonts w:eastAsia="Times New Roman" w:cs="Times New Roman"/>
          <w:szCs w:val="24"/>
        </w:rPr>
        <w:t>ά -είναι απορίας άξιο- αν αποτελεί μια γκάφα από τις πολλές τώρα τελευταία που κάνουν κορυφαίοι Υπουργοί της Κυβέρνησης -ασυγχώρητο για την ιδιότητα τέτοιων Υπουργών- ή μήπως, αγαπητοί συνάδελφοι, εμπεριέχει κάποια σκοπιμότητα. Μήπως ο κ. Φίλης ακολουθεί κ</w:t>
      </w:r>
      <w:r>
        <w:rPr>
          <w:rFonts w:eastAsia="Times New Roman" w:cs="Times New Roman"/>
          <w:szCs w:val="24"/>
        </w:rPr>
        <w:t>άποιου είδους πολιτική κατευνασμού απέναντι στην Τουρκία; Έχει αντιληφθεί ότι η Τουρκία αρπάζει, αγαπητοί συνάδελφοι του ΣΥΡΙΖΑ και των ΑΝΕΛ, τέτοιες δηλώσεις και τέτοιες ευκαιρίες, για να νομιμοποιήσει το ένοχο παρελθόν της στη διεθνή κοινότητα και να συν</w:t>
      </w:r>
      <w:r>
        <w:rPr>
          <w:rFonts w:eastAsia="Times New Roman" w:cs="Times New Roman"/>
          <w:szCs w:val="24"/>
        </w:rPr>
        <w:t xml:space="preserve">εχίσει έτσι να προσθέτει στην ατζέντα των διμερών διαφορών και νέες διεκδικήσεις, λαμβάνοντας αφορμή από δηλώσεις δικών μας Ελλήνων Υπουργών της </w:t>
      </w:r>
      <w:r>
        <w:rPr>
          <w:rFonts w:eastAsia="Times New Roman" w:cs="Times New Roman"/>
          <w:szCs w:val="24"/>
        </w:rPr>
        <w:t xml:space="preserve">ελληνικής </w:t>
      </w:r>
      <w:r>
        <w:rPr>
          <w:rFonts w:eastAsia="Times New Roman" w:cs="Times New Roman"/>
          <w:szCs w:val="24"/>
        </w:rPr>
        <w:t>Κυβέρνησης; Είναι, όμως, ακόμη πιο προφανές ότι οι εμμονές, που δυστυχώς του έχουν αφαιρέσει ακόμη κα</w:t>
      </w:r>
      <w:r>
        <w:rPr>
          <w:rFonts w:eastAsia="Times New Roman" w:cs="Times New Roman"/>
          <w:szCs w:val="24"/>
        </w:rPr>
        <w:t xml:space="preserve">ι τη στοιχειώδη λογική, αποδεικνύουν ότι και ο ίδιος, αλλά και αυτή η Κυβέρνηση χαρακτηρίζονται, αγαπητοί συνάδελφοι, από έλλειψη ηθικής και πολιτικής αρετής. </w:t>
      </w:r>
    </w:p>
    <w:p w14:paraId="4B8F30A5"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B8F30A6" w14:textId="77777777" w:rsidR="003C048F" w:rsidRDefault="003C048F">
      <w:pPr>
        <w:spacing w:line="600" w:lineRule="auto"/>
        <w:ind w:firstLine="720"/>
        <w:jc w:val="both"/>
        <w:rPr>
          <w:rFonts w:eastAsia="Times New Roman" w:cs="Times New Roman"/>
          <w:szCs w:val="24"/>
        </w:rPr>
      </w:pPr>
    </w:p>
    <w:p w14:paraId="4B8F30A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Άλλο παράδειγμα προχειρότητας και περίεργης σκοπιμότητας αποτελεί το παρόν νομοσχέδιο, για το οποίο συζητάμε, το οποίο εισήλθε στη Βουλή με τη διαδικασία του επείγοντος, επειδή, όπως ανέφερε ο </w:t>
      </w:r>
      <w:r>
        <w:rPr>
          <w:rFonts w:eastAsia="Times New Roman" w:cs="Times New Roman"/>
          <w:szCs w:val="24"/>
        </w:rPr>
        <w:t xml:space="preserve">εισηγητής </w:t>
      </w:r>
      <w:r>
        <w:rPr>
          <w:rFonts w:eastAsia="Times New Roman" w:cs="Times New Roman"/>
          <w:szCs w:val="24"/>
        </w:rPr>
        <w:t xml:space="preserve">της Συμπολίτευσης, αλλά και ο αρμόδιος Υπουργός στην </w:t>
      </w:r>
      <w:r>
        <w:rPr>
          <w:rFonts w:eastAsia="Times New Roman" w:cs="Times New Roman"/>
          <w:szCs w:val="24"/>
        </w:rPr>
        <w:t>επιτροπή</w:t>
      </w:r>
      <w:r>
        <w:rPr>
          <w:rFonts w:eastAsia="Times New Roman" w:cs="Times New Roman"/>
          <w:szCs w:val="24"/>
        </w:rPr>
        <w:t xml:space="preserve">, είναι, λέει, δήθεν προαπαιτούμενο για την ολοκλήρωση της αξιολόγησης και την εκταμίευση της δόσης. Όμως, από την πρώτη </w:t>
      </w:r>
      <w:r>
        <w:rPr>
          <w:rFonts w:eastAsia="Times New Roman" w:cs="Times New Roman"/>
          <w:szCs w:val="24"/>
        </w:rPr>
        <w:t xml:space="preserve">επιτροπή </w:t>
      </w:r>
      <w:r>
        <w:rPr>
          <w:rFonts w:eastAsia="Times New Roman" w:cs="Times New Roman"/>
          <w:szCs w:val="24"/>
        </w:rPr>
        <w:t>και την πρώτη συνεδρίαση ρωτώ, φίλες και φίλοι, αγαπητοί συνάδελφοι, τον κύριο Υπουργό και ακόμη δεν έχει απαντήσει στ</w:t>
      </w:r>
      <w:r>
        <w:rPr>
          <w:rFonts w:eastAsia="Times New Roman" w:cs="Times New Roman"/>
          <w:szCs w:val="24"/>
        </w:rPr>
        <w:t xml:space="preserve">ο εξής: Ποιο από τα εξήντα ένα άρθρα είναι προαπαιτούμενο; Είναι το άρθρο 51 που αυξάνει τον ειδικό φόρο στο πετρέλαιο, από τα 66 στα 200 ευρώ, το πετρέλαιο των αγροτών, των κτηνοτρόφων και των ψαράδων; </w:t>
      </w:r>
    </w:p>
    <w:p w14:paraId="4B8F30A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Μήπως, αγαπητοί συνάδελφοι, είναι το άρθρο 52, που α</w:t>
      </w:r>
      <w:r>
        <w:rPr>
          <w:rFonts w:eastAsia="Times New Roman" w:cs="Times New Roman"/>
          <w:szCs w:val="24"/>
        </w:rPr>
        <w:t>ύξανε τον φόρο στη μπύρα κατά περίεργο τρόπο μόνο στις ελληνικές μικρομεσαίες ζυθοποιίες, που καταψηφίστηκε μετά από τη σθεναρή αντίδραση της Νέας Δημοκρατίας και των κομμάτων της Αντιπολίτευσης; Ήταν αυτό προαπαιτούμενο; Βλέπετε, όμως, αγαπητοί συνάδελφοι</w:t>
      </w:r>
      <w:r>
        <w:rPr>
          <w:rFonts w:eastAsia="Times New Roman" w:cs="Times New Roman"/>
          <w:szCs w:val="24"/>
        </w:rPr>
        <w:t xml:space="preserve">, ότι οι συνέταιροί σας στην Κυβέρνηση, οι ΑΝΕΛ, το καταψήφισαν και φεύγουν μακριά σας με μικρά πηδηματάκια σε τέτοια σημαντικά θέματα. </w:t>
      </w:r>
    </w:p>
    <w:p w14:paraId="4B8F30A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Μήπως είναι προαπαιτούμενο το άρθρο 28 για τη Δραπετσώνα και το Κερατσίνι, που υποτίθεται ότι σε </w:t>
      </w:r>
      <w:r>
        <w:rPr>
          <w:rFonts w:eastAsia="Times New Roman" w:cs="Times New Roman"/>
          <w:szCs w:val="24"/>
        </w:rPr>
        <w:t xml:space="preserve">δύο </w:t>
      </w:r>
      <w:r>
        <w:rPr>
          <w:rFonts w:eastAsia="Times New Roman" w:cs="Times New Roman"/>
          <w:szCs w:val="24"/>
        </w:rPr>
        <w:t>παραγράφους δίνετε</w:t>
      </w:r>
      <w:r>
        <w:rPr>
          <w:rFonts w:eastAsia="Times New Roman" w:cs="Times New Roman"/>
          <w:szCs w:val="24"/>
        </w:rPr>
        <w:t xml:space="preserve"> λύση στο μεγάλο πρόβλημα που πραγματικά έχουν οι κάτοικοι εκεί, δηλαδή της υποβάθμισης της περιοχής, αλλά που αποτελεί μόνο ένα επικοινωνιακό τερτίπι μέσα σ</w:t>
      </w:r>
      <w:r>
        <w:rPr>
          <w:rFonts w:eastAsia="Times New Roman" w:cs="Times New Roman"/>
          <w:szCs w:val="24"/>
        </w:rPr>
        <w:t>ε</w:t>
      </w:r>
      <w:r>
        <w:rPr>
          <w:rFonts w:eastAsia="Times New Roman" w:cs="Times New Roman"/>
          <w:szCs w:val="24"/>
        </w:rPr>
        <w:t xml:space="preserve"> αυτές τις τριακόσιες πενήντα σελίδες, για να κοροϊδέψετε για άλλη μ</w:t>
      </w:r>
      <w:r>
        <w:rPr>
          <w:rFonts w:eastAsia="Times New Roman" w:cs="Times New Roman"/>
          <w:szCs w:val="24"/>
        </w:rPr>
        <w:t>ί</w:t>
      </w:r>
      <w:r>
        <w:rPr>
          <w:rFonts w:eastAsia="Times New Roman" w:cs="Times New Roman"/>
          <w:szCs w:val="24"/>
        </w:rPr>
        <w:t xml:space="preserve">α φορά τους πολίτες και τους </w:t>
      </w:r>
      <w:r>
        <w:rPr>
          <w:rFonts w:eastAsia="Times New Roman" w:cs="Times New Roman"/>
          <w:szCs w:val="24"/>
        </w:rPr>
        <w:t xml:space="preserve">κατοίκους εκείνων των υποβαθμισμένων περιοχών; </w:t>
      </w:r>
    </w:p>
    <w:p w14:paraId="4B8F30A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Προειδοποιώ, κύριε Υπουργέ, και σας το ανέφερα και στην </w:t>
      </w:r>
      <w:r>
        <w:rPr>
          <w:rFonts w:eastAsia="Times New Roman" w:cs="Times New Roman"/>
          <w:szCs w:val="24"/>
        </w:rPr>
        <w:t>επιτροπή</w:t>
      </w:r>
      <w:r>
        <w:rPr>
          <w:rFonts w:eastAsia="Times New Roman" w:cs="Times New Roman"/>
          <w:szCs w:val="24"/>
        </w:rPr>
        <w:t>: Μη φέρετε τελευταία στιγμή στην παρούσα συνεδρίαση ή στην αυριανή τίποτα περίεργες τροπολογίες με έξτρα φορολογικά χαράτσια που επιβαρύνουν γι</w:t>
      </w:r>
      <w:r>
        <w:rPr>
          <w:rFonts w:eastAsia="Times New Roman" w:cs="Times New Roman"/>
          <w:szCs w:val="24"/>
        </w:rPr>
        <w:t xml:space="preserve">α άλλη </w:t>
      </w:r>
      <w:r>
        <w:rPr>
          <w:rFonts w:eastAsia="Times New Roman" w:cs="Times New Roman"/>
          <w:szCs w:val="24"/>
        </w:rPr>
        <w:t xml:space="preserve">μία </w:t>
      </w:r>
      <w:r>
        <w:rPr>
          <w:rFonts w:eastAsia="Times New Roman" w:cs="Times New Roman"/>
          <w:szCs w:val="24"/>
        </w:rPr>
        <w:t xml:space="preserve">φορά τους αδύναμους με δήθεν κοινωνικά πρόσημα. </w:t>
      </w:r>
    </w:p>
    <w:p w14:paraId="4B8F30A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Πάντως, κυρίες και κύριοι Βουλευτές, από την έναρξη της παρούσας </w:t>
      </w:r>
      <w:r>
        <w:rPr>
          <w:rFonts w:eastAsia="Times New Roman" w:cs="Times New Roman"/>
          <w:szCs w:val="24"/>
        </w:rPr>
        <w:t xml:space="preserve">κοινοβουλευτικής περιόδου </w:t>
      </w:r>
      <w:r>
        <w:rPr>
          <w:rFonts w:eastAsia="Times New Roman" w:cs="Times New Roman"/>
          <w:szCs w:val="24"/>
        </w:rPr>
        <w:t xml:space="preserve">και μέχρι σήμερα όλα τα νομοσχέδια, τα οποία έχουν έρθει προς συζήτηση, έχουν έρθει με </w:t>
      </w:r>
      <w:r>
        <w:rPr>
          <w:rFonts w:eastAsia="Times New Roman" w:cs="Times New Roman"/>
          <w:szCs w:val="24"/>
        </w:rPr>
        <w:t xml:space="preserve">δύο </w:t>
      </w:r>
      <w:r>
        <w:rPr>
          <w:rFonts w:eastAsia="Times New Roman" w:cs="Times New Roman"/>
          <w:szCs w:val="24"/>
        </w:rPr>
        <w:t>διαδικασίες: ε</w:t>
      </w:r>
      <w:r>
        <w:rPr>
          <w:rFonts w:eastAsia="Times New Roman" w:cs="Times New Roman"/>
          <w:szCs w:val="24"/>
        </w:rPr>
        <w:t>ίτε με τη διαδικασία του επείγοντος είτε με τη διαδικασία του κατεπείγοντος.</w:t>
      </w:r>
    </w:p>
    <w:p w14:paraId="4B8F30A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Κανένα νομοσχέδιο δεν έχει έρθει με την κανονική διαδικασία, για να έχουμε τον χρόνο να το συζητήσουμε και να καταλάβει ο κόσμος και οι πολίτες τι κάνετε και πώς κυβερνάτε και να </w:t>
      </w:r>
      <w:r>
        <w:rPr>
          <w:rFonts w:eastAsia="Times New Roman" w:cs="Times New Roman"/>
          <w:szCs w:val="24"/>
        </w:rPr>
        <w:t>μην καταλάβουν ότι μέρα με τη μέρα πραγματοποιείται μία τραγωδία στη χώρα, καθώς καταστρέφεται η χώρα και η οικονομία της. Και αυτό βέβαια αποδεικνύεται και φαίνεται και από τα δημοσιονομικά αποτελέσματα του οκταμήνου-εννεαμήνου, τα οποία δεν έχουν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σχέση με αυτά τα οποία παραλάβατε. Τα αποτελέσματα δείχνουν ύφεση, αύξηση της ανεργίας, δημοσιονομικά κενά. Υπολείπεστε κατά 2,5 δισεκατομμύρια έσοδα το εννιάμηνο, σε σχέση με το περσινό αντίστοιχο εννιάμηνο και κατά τα άλλα φέρνετε έξτρα φόρους, για να κα</w:t>
      </w:r>
      <w:r>
        <w:rPr>
          <w:rFonts w:eastAsia="Times New Roman" w:cs="Times New Roman"/>
          <w:szCs w:val="24"/>
        </w:rPr>
        <w:t xml:space="preserve">λύψετε αυτές τις τρύπες, νέα μέτρα, υποτίθεται με κοινωνικό πρόσημο, αλλά ως διά μαγείας επιβαρύνονται οι πιο αδύναμες κοινωνικές ομάδες, οι συνταξιούχοι, οι μισθωτοί και οι άνεργοι. </w:t>
      </w:r>
    </w:p>
    <w:p w14:paraId="4B8F30A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Τι καλό έχετε κάνει αυτό το διάστημα, αυτούς τους εννέα μήνες; Τι έχει π</w:t>
      </w:r>
      <w:r>
        <w:rPr>
          <w:rFonts w:eastAsia="Times New Roman" w:cs="Times New Roman"/>
          <w:szCs w:val="24"/>
        </w:rPr>
        <w:t>άει καλά στη χώρα; Πείτε, κυρίες και κύριοι συνάδελφοι, ένα πράγμα που πήγε καλά αυτό το εννιάμηνο της δικής σας «προοδευτικής» διακυβέρνησης. Επαγγέλλεστε υποτίθεται την κοινωνική ευαισθησία και την προστασία των αδυνάμων και κατά τα άλλα καταργείτε τη σύ</w:t>
      </w:r>
      <w:r>
        <w:rPr>
          <w:rFonts w:eastAsia="Times New Roman" w:cs="Times New Roman"/>
          <w:szCs w:val="24"/>
        </w:rPr>
        <w:t>νταξη και τα προνοιακά επιδόματα στους υπερήλικες, αυξάνετε τον ΦΠΑ στα γηροκομεία, μειώνετε τους δικαιούχους –καινούργιο αυτό, πρωινό!- αλλά και την επιδότηση του πετρελαίου θέρμανσης, την οποία παρεμπιπτόντως τη χρωστάτε από τις αρχές της χρονιάς να τη δ</w:t>
      </w:r>
      <w:r>
        <w:rPr>
          <w:rFonts w:eastAsia="Times New Roman" w:cs="Times New Roman"/>
          <w:szCs w:val="24"/>
        </w:rPr>
        <w:t xml:space="preserve">ώσετε. Αυτά υποσχεθήκατε στον λαό που σας ψήφισε και που παρέλαβε προ ολίγων ημερών τα ραβασάκια του δήθεν καταργηθέντος ΕΝΦΙΑ; </w:t>
      </w:r>
    </w:p>
    <w:p w14:paraId="4B8F30A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Όμως δεν είναι μόνο το ότι φέρνετε ένα νομοσχέδιο άρον-άρον, με τη διαδικασία του επείγοντος, είναι και το ότι όλα τα νομοσχέδι</w:t>
      </w:r>
      <w:r>
        <w:rPr>
          <w:rFonts w:eastAsia="Times New Roman" w:cs="Times New Roman"/>
          <w:szCs w:val="24"/>
        </w:rPr>
        <w:t xml:space="preserve">α που έχετε φέρει είναι και πρόχειρα και βιαστικά και αναποτελεσματικά. </w:t>
      </w:r>
    </w:p>
    <w:p w14:paraId="4B8F30A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Αποδεικνύεται στο άρθρο 1, το αναφέρετε εσείς, ότι διορθώνετε λάθη ενός νομοσχεδίου</w:t>
      </w:r>
      <w:r>
        <w:rPr>
          <w:rFonts w:eastAsia="Times New Roman" w:cs="Times New Roman"/>
          <w:szCs w:val="24"/>
        </w:rPr>
        <w:t>,</w:t>
      </w:r>
      <w:r>
        <w:rPr>
          <w:rFonts w:eastAsia="Times New Roman" w:cs="Times New Roman"/>
          <w:szCs w:val="24"/>
        </w:rPr>
        <w:t xml:space="preserve"> το οποίο φέρατε και ψηφίσατε δέκα μέρες πριν.</w:t>
      </w:r>
    </w:p>
    <w:p w14:paraId="4B8F30B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όλο αυτό το διάστημα </w:t>
      </w:r>
      <w:r>
        <w:rPr>
          <w:rFonts w:eastAsia="Times New Roman" w:cs="Times New Roman"/>
          <w:szCs w:val="24"/>
        </w:rPr>
        <w:t>τελικά και τους επτά -οκτώ μήνες, αλλά και μετά τις εκλογές, ακούμε λόγια και μόνο λόγια. Μεγάλα λόγια, ωραία λόγια, όμορφα λόγια, αλλά μετά τα πολλά λόγια παρατηρούμε ότι και η χώρα, αλλά και οι πολίτες, φτωχαίνουν μέρα με τη μέρα.</w:t>
      </w:r>
    </w:p>
    <w:p w14:paraId="4B8F30B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Από την άλλη, πρέπει να</w:t>
      </w:r>
      <w:r>
        <w:rPr>
          <w:rFonts w:eastAsia="Times New Roman" w:cs="Times New Roman"/>
          <w:szCs w:val="24"/>
        </w:rPr>
        <w:t xml:space="preserve"> σας πω ότι δεν επιδιώκετε κα</w:t>
      </w:r>
      <w:r>
        <w:rPr>
          <w:rFonts w:eastAsia="Times New Roman" w:cs="Times New Roman"/>
          <w:szCs w:val="24"/>
        </w:rPr>
        <w:t>μ</w:t>
      </w:r>
      <w:r>
        <w:rPr>
          <w:rFonts w:eastAsia="Times New Roman" w:cs="Times New Roman"/>
          <w:szCs w:val="24"/>
        </w:rPr>
        <w:t xml:space="preserve">μία συναίνεση, γιατί αν επιδιώκατε κάποια συναίνεση σε αυτές τις </w:t>
      </w:r>
      <w:r>
        <w:rPr>
          <w:rFonts w:eastAsia="Times New Roman" w:cs="Times New Roman"/>
          <w:szCs w:val="24"/>
        </w:rPr>
        <w:t>τριακόσιες πενήντα</w:t>
      </w:r>
      <w:r>
        <w:rPr>
          <w:rFonts w:eastAsia="Times New Roman" w:cs="Times New Roman"/>
          <w:szCs w:val="24"/>
        </w:rPr>
        <w:t xml:space="preserve"> σελίδες και τα 61 άρθρα του νομοσχεδίου, </w:t>
      </w:r>
      <w:r>
        <w:rPr>
          <w:rFonts w:eastAsia="Times New Roman" w:cs="Times New Roman"/>
          <w:szCs w:val="24"/>
        </w:rPr>
        <w:t xml:space="preserve">του οποίου </w:t>
      </w:r>
      <w:r>
        <w:rPr>
          <w:rFonts w:eastAsia="Times New Roman" w:cs="Times New Roman"/>
          <w:szCs w:val="24"/>
        </w:rPr>
        <w:t xml:space="preserve">το κύριο σώμα του είναι η εναρμόνιση κοινοτικής </w:t>
      </w:r>
      <w:r>
        <w:rPr>
          <w:rFonts w:eastAsia="Times New Roman" w:cs="Times New Roman"/>
          <w:szCs w:val="24"/>
        </w:rPr>
        <w:t xml:space="preserve">οδηγίας </w:t>
      </w:r>
      <w:r>
        <w:rPr>
          <w:rFonts w:eastAsia="Times New Roman" w:cs="Times New Roman"/>
          <w:szCs w:val="24"/>
        </w:rPr>
        <w:t>που θα μπορούσαμε να συνομολογήσου</w:t>
      </w:r>
      <w:r>
        <w:rPr>
          <w:rFonts w:eastAsia="Times New Roman" w:cs="Times New Roman"/>
          <w:szCs w:val="24"/>
        </w:rPr>
        <w:t xml:space="preserve">με και να ψηφίσουμε, θα το φέρνατε μόνο του. Όμως, μέσα σε αυτό έρχεστε και πολύ πονηρά χώνετε τρία -τέσσερα άρθρα, μόνο και μόνο για να τα περάσετε. Γιατί ουσιαστικά αυτό είναι που σας ενδιαφέρει, δεν είναι η εναρμόνιση της </w:t>
      </w:r>
      <w:r>
        <w:rPr>
          <w:rFonts w:eastAsia="Times New Roman" w:cs="Times New Roman"/>
          <w:szCs w:val="24"/>
        </w:rPr>
        <w:t>οδηγίας</w:t>
      </w:r>
      <w:r>
        <w:rPr>
          <w:rFonts w:eastAsia="Times New Roman" w:cs="Times New Roman"/>
          <w:szCs w:val="24"/>
        </w:rPr>
        <w:t>.</w:t>
      </w:r>
    </w:p>
    <w:p w14:paraId="4B8F30B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Αυτό θα μπορούσατε να</w:t>
      </w:r>
      <w:r>
        <w:rPr>
          <w:rFonts w:eastAsia="Times New Roman" w:cs="Times New Roman"/>
          <w:szCs w:val="24"/>
        </w:rPr>
        <w:t xml:space="preserve"> το είχατε φέρει και να το έχουμε ψηφίσει εννέα μήνες τώρα. Ήταν έτοιμο νομοσχέδιο. Το είχε προετοιμάσει η προηγούμενη Κυβέρνηση με Υπουργό τον κ. Μανιάτη, ο οποίος για να μην πληρώνει και ποινή η χώρα είχε καταθέσει και το Εθνικό Σχέδιο Δράσης Ενεργειακής</w:t>
      </w:r>
      <w:r>
        <w:rPr>
          <w:rFonts w:eastAsia="Times New Roman" w:cs="Times New Roman"/>
          <w:szCs w:val="24"/>
        </w:rPr>
        <w:t xml:space="preserve"> Απόδοσης της χώρας, ώστε να μην πληρώνει πρόστιμο η χώρα μέρα με τη μέρα. Και εν τω μεταξύ, -ξαναλέω- από τότε που ρίξατε εσείς την Κυβέρνηση, μη ψηφίζοντας και μη συμφωνώντας στην εκλογή Προέδρου της Δημοκρατίας, έχουν περάσει εννέα μήνες.</w:t>
      </w:r>
    </w:p>
    <w:p w14:paraId="4B8F30B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Κατά τα άλλα,</w:t>
      </w:r>
      <w:r>
        <w:rPr>
          <w:rFonts w:eastAsia="Times New Roman" w:cs="Times New Roman"/>
          <w:szCs w:val="24"/>
        </w:rPr>
        <w:t xml:space="preserve"> κυρίες και κύριοι συνάδελφοι, το παρόν σχέδιο αποτελείται από ενεργειακά θέματα τα οποία είναι εστιασμένα σε ένα πλαίσιο μέτρων για την προώθηση της ενεργειακής απόδοσης, προκειμένου και η δική μας χώρα να συνεισφέρει στον στόχο της Ευρωπαϊκής Ένωσης για </w:t>
      </w:r>
      <w:r>
        <w:rPr>
          <w:rFonts w:eastAsia="Times New Roman" w:cs="Times New Roman"/>
          <w:szCs w:val="24"/>
        </w:rPr>
        <w:t>εξοικονόμηση περίπου 20% της πρωτογενούς ενέργειας ως το 2020, σε σχέση με το 2007, και ουσιαστικά αυτό υλοποιείται με βελτίωση της ενεργειακής επάρκειας του κτηριακού συνόλου της χώρας μας -κατοικίες, εμπορικά κτήρια, δημόσια και ιδιωτικά- με προϋπόθεση τ</w:t>
      </w:r>
      <w:r>
        <w:rPr>
          <w:rFonts w:eastAsia="Times New Roman" w:cs="Times New Roman"/>
          <w:szCs w:val="24"/>
        </w:rPr>
        <w:t xml:space="preserve">η βελτίωση της ενεργειακής απόδοσής τους. </w:t>
      </w:r>
    </w:p>
    <w:p w14:paraId="4B8F30B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Είναι, λοιπόν, τα άρθρα του νομοσχεδίου εστιασμένα στο κτηριακό απόθεμα, στη λογική ενός υποδειγματικού ρόλου των κτηρίων αυτών, σύμφωνα με το Εθνικό Σχέδιο Δράσης Ενεργειακής Απόδοσης που κατατέθηκε τον Ιούνιο το</w:t>
      </w:r>
      <w:r>
        <w:rPr>
          <w:rFonts w:eastAsia="Times New Roman" w:cs="Times New Roman"/>
          <w:szCs w:val="24"/>
        </w:rPr>
        <w:t>υ 2014 από την προηγούμενη Κυβέρνηση.</w:t>
      </w:r>
    </w:p>
    <w:p w14:paraId="4B8F30B5" w14:textId="77777777" w:rsidR="003C048F" w:rsidRDefault="003F4184">
      <w:pPr>
        <w:spacing w:line="600" w:lineRule="auto"/>
        <w:ind w:firstLine="720"/>
        <w:jc w:val="both"/>
        <w:rPr>
          <w:rFonts w:eastAsia="Times New Roman"/>
          <w:szCs w:val="24"/>
        </w:rPr>
      </w:pPr>
      <w:r>
        <w:rPr>
          <w:rFonts w:eastAsia="Times New Roman"/>
          <w:szCs w:val="24"/>
        </w:rPr>
        <w:t xml:space="preserve">Εδώ, όμως, εσείς σε αυτό το νομοσχέδιο δεν παρέχετε και δεν περιλαμβάνετε ούτε χρονικά ορόσημα ούτε χρονοδιαγράμματα για τη συμμετοχή και των λοιπών τομέων στην εκπλήρωση των στόχων της ενεργειακής απόδοσης. </w:t>
      </w:r>
    </w:p>
    <w:p w14:paraId="4B8F30B6" w14:textId="77777777" w:rsidR="003C048F" w:rsidRDefault="003F4184">
      <w:pPr>
        <w:spacing w:line="600" w:lineRule="auto"/>
        <w:ind w:firstLine="720"/>
        <w:jc w:val="both"/>
        <w:rPr>
          <w:rFonts w:eastAsia="Times New Roman"/>
          <w:szCs w:val="24"/>
        </w:rPr>
      </w:pPr>
      <w:r>
        <w:rPr>
          <w:rFonts w:eastAsia="Times New Roman"/>
          <w:szCs w:val="24"/>
        </w:rPr>
        <w:t>Επίσης, ε</w:t>
      </w:r>
      <w:r>
        <w:rPr>
          <w:rFonts w:eastAsia="Times New Roman"/>
          <w:szCs w:val="24"/>
        </w:rPr>
        <w:t xml:space="preserve">ισάγετε την έννοια του ενεργειακού ελέγχου, ο οποίος αν και δεν είναι υποχρεωτικός, έτσι όπως τον ορίζετε δίνει την αίσθηση επιβολής των πορισμάτων ακόμα κι αν είναι προαιρετικός. </w:t>
      </w:r>
    </w:p>
    <w:p w14:paraId="4B8F30B7" w14:textId="77777777" w:rsidR="003C048F" w:rsidRDefault="003F4184">
      <w:pPr>
        <w:spacing w:line="600" w:lineRule="auto"/>
        <w:ind w:firstLine="720"/>
        <w:jc w:val="both"/>
        <w:rPr>
          <w:rFonts w:eastAsia="Times New Roman"/>
          <w:szCs w:val="24"/>
        </w:rPr>
      </w:pPr>
      <w:r>
        <w:rPr>
          <w:rFonts w:eastAsia="Times New Roman"/>
          <w:szCs w:val="24"/>
        </w:rPr>
        <w:t xml:space="preserve">Άξιο να σημειωθεί είναι και </w:t>
      </w:r>
      <w:r>
        <w:rPr>
          <w:rFonts w:eastAsia="Times New Roman"/>
          <w:szCs w:val="24"/>
        </w:rPr>
        <w:t>ότι</w:t>
      </w:r>
      <w:r>
        <w:rPr>
          <w:rFonts w:eastAsia="Times New Roman"/>
          <w:szCs w:val="24"/>
        </w:rPr>
        <w:t xml:space="preserve"> </w:t>
      </w:r>
      <w:r>
        <w:rPr>
          <w:rFonts w:eastAsia="Times New Roman"/>
          <w:szCs w:val="24"/>
        </w:rPr>
        <w:t xml:space="preserve">δεν </w:t>
      </w:r>
      <w:r>
        <w:rPr>
          <w:rFonts w:eastAsia="Times New Roman"/>
          <w:szCs w:val="24"/>
        </w:rPr>
        <w:t>περιλαμβάνεται σ</w:t>
      </w:r>
      <w:r>
        <w:rPr>
          <w:rFonts w:eastAsia="Times New Roman"/>
          <w:szCs w:val="24"/>
        </w:rPr>
        <w:t>ε</w:t>
      </w:r>
      <w:r>
        <w:rPr>
          <w:rFonts w:eastAsia="Times New Roman"/>
          <w:szCs w:val="24"/>
        </w:rPr>
        <w:t xml:space="preserve"> αυτό το νομοσχέδιο κα</w:t>
      </w:r>
      <w:r>
        <w:rPr>
          <w:rFonts w:eastAsia="Times New Roman"/>
          <w:szCs w:val="24"/>
        </w:rPr>
        <w:t>μ</w:t>
      </w:r>
      <w:r>
        <w:rPr>
          <w:rFonts w:eastAsia="Times New Roman"/>
          <w:szCs w:val="24"/>
        </w:rPr>
        <w:t>μία αναπτυξιακή πρωτοβουλία, καθώς δεν αναφέρονται πουθενά μακροπρόθεσμες στρατηγικές για την κινητοποίηση επενδύσεων. Το άρθρο 6 απλώς καθορίζει τη Διεύθυνση Ενεργειακών Πολιτικών και Ενεργειακής Αποδοτικότητας της Γενικής Γραμματείας Ενέργειας και Ορυκτ</w:t>
      </w:r>
      <w:r>
        <w:rPr>
          <w:rFonts w:eastAsia="Times New Roman"/>
          <w:szCs w:val="24"/>
        </w:rPr>
        <w:t>ών Πρώτων Υλών του ΥΠΕΚΑ ως υπεύθυνη για τη σύνταξη μιας έκθεσης μακροπρόθεσμης στρατηγικής για την κινητοποίηση επενδύσεων και την ανακαίνιση του κτηριακού αποθέματος, χωρίς να συνδέετε αυτά με κάποιες συγκεκριμένες προτάσεις.</w:t>
      </w:r>
    </w:p>
    <w:p w14:paraId="4B8F30B8" w14:textId="77777777" w:rsidR="003C048F" w:rsidRDefault="003F4184">
      <w:pPr>
        <w:spacing w:line="600" w:lineRule="auto"/>
        <w:ind w:firstLine="720"/>
        <w:jc w:val="both"/>
        <w:rPr>
          <w:rFonts w:eastAsia="Times New Roman"/>
          <w:szCs w:val="24"/>
        </w:rPr>
      </w:pPr>
      <w:r>
        <w:rPr>
          <w:rFonts w:eastAsia="Times New Roman"/>
          <w:szCs w:val="24"/>
        </w:rPr>
        <w:t>Δημιουργείτε πρόβλημα στην α</w:t>
      </w:r>
      <w:r>
        <w:rPr>
          <w:rFonts w:eastAsia="Times New Roman"/>
          <w:szCs w:val="24"/>
        </w:rPr>
        <w:t xml:space="preserve">γορά με τον τρόπο που προσπαθείτε να εφαρμόσετε και να υλοποιήσετε την ευρωπαϊκή </w:t>
      </w:r>
      <w:r>
        <w:rPr>
          <w:rFonts w:eastAsia="Times New Roman"/>
          <w:szCs w:val="24"/>
        </w:rPr>
        <w:t>οδηγία</w:t>
      </w:r>
      <w:r>
        <w:rPr>
          <w:rFonts w:eastAsia="Times New Roman"/>
          <w:szCs w:val="24"/>
        </w:rPr>
        <w:t>. Για παράδειγμα, λέτε στο άρθρο 8 παράγραφος 6 ότι κατά τη σύναψη νέας σύμβασης μίσθωσης ή αγοράς κτηρίου από δημόσιους φορείς, απαιτείται το κτήριο να ανήκει τουλάχιστ</w:t>
      </w:r>
      <w:r>
        <w:rPr>
          <w:rFonts w:eastAsia="Times New Roman"/>
          <w:szCs w:val="24"/>
        </w:rPr>
        <w:t xml:space="preserve">ον στην ενεργειακή κατηγορία Γ΄, με την υποχρέωση αυτή να εφαρμόζεται σταδιακή μεν για την ανανέωση των υφιστάμενων συμβάσεων μίσθωσης, ώστε το 2020 όλα τα κτήρια που στεγάζουν δημόσιες υπηρεσίες και φορείς να είναι τουλάχιστον ενεργειακής κατηγορίας Γ΄. </w:t>
      </w:r>
    </w:p>
    <w:p w14:paraId="4B8F30B9" w14:textId="77777777" w:rsidR="003C048F" w:rsidRDefault="003F4184">
      <w:pPr>
        <w:spacing w:line="600" w:lineRule="auto"/>
        <w:ind w:firstLine="720"/>
        <w:jc w:val="both"/>
        <w:rPr>
          <w:rFonts w:eastAsia="Times New Roman"/>
          <w:szCs w:val="24"/>
        </w:rPr>
      </w:pPr>
      <w:r>
        <w:rPr>
          <w:rFonts w:eastAsia="Times New Roman"/>
          <w:szCs w:val="24"/>
        </w:rPr>
        <w:t xml:space="preserve">Όμως πείτε μου κάτι: Σε </w:t>
      </w:r>
      <w:r>
        <w:rPr>
          <w:rFonts w:eastAsia="Times New Roman"/>
          <w:szCs w:val="24"/>
        </w:rPr>
        <w:t xml:space="preserve">μία </w:t>
      </w:r>
      <w:r>
        <w:rPr>
          <w:rFonts w:eastAsia="Times New Roman"/>
          <w:szCs w:val="24"/>
        </w:rPr>
        <w:t>χώρα με ύφεση που ο τραπεζικός δανεισμός είναι αδύνατος σε Έλληνα ιδιώτη, πώς θα επενδύσει αυτός ο ιδιώτης για να βελτιώσει τα κτήρια, όταν δεν συνδέετ</w:t>
      </w:r>
      <w:r>
        <w:rPr>
          <w:rFonts w:eastAsia="Times New Roman"/>
          <w:szCs w:val="24"/>
        </w:rPr>
        <w:t>αι</w:t>
      </w:r>
      <w:r>
        <w:rPr>
          <w:rFonts w:eastAsia="Times New Roman"/>
          <w:szCs w:val="24"/>
        </w:rPr>
        <w:t xml:space="preserve"> αυτή η δράση με το ΕΣΠΑ και με τη νέα προγραμματική περίοδο, όταν δεν συνδ</w:t>
      </w:r>
      <w:r>
        <w:rPr>
          <w:rFonts w:eastAsia="Times New Roman"/>
          <w:szCs w:val="24"/>
        </w:rPr>
        <w:t xml:space="preserve">έεται με τα ταμεία συνοχής και με τα χρήματα τα οποία είναι εκεί και θα μπορούσαν να βοηθήσουν, να κινητροδοτήσουν τους ιδιώτες για να προχωρήσουν σε αυτές τις βελτιώσεις; </w:t>
      </w:r>
    </w:p>
    <w:p w14:paraId="4B8F30BA" w14:textId="77777777" w:rsidR="003C048F" w:rsidRDefault="003F4184">
      <w:pPr>
        <w:spacing w:line="600" w:lineRule="auto"/>
        <w:ind w:firstLine="720"/>
        <w:jc w:val="both"/>
        <w:rPr>
          <w:rFonts w:eastAsia="Times New Roman"/>
          <w:szCs w:val="24"/>
        </w:rPr>
      </w:pPr>
      <w:r>
        <w:rPr>
          <w:rFonts w:eastAsia="Times New Roman"/>
          <w:szCs w:val="24"/>
        </w:rPr>
        <w:t>Δεν κάνετε κα</w:t>
      </w:r>
      <w:r>
        <w:rPr>
          <w:rFonts w:eastAsia="Times New Roman"/>
          <w:szCs w:val="24"/>
        </w:rPr>
        <w:t>μ</w:t>
      </w:r>
      <w:r>
        <w:rPr>
          <w:rFonts w:eastAsia="Times New Roman"/>
          <w:szCs w:val="24"/>
        </w:rPr>
        <w:t>μία αναφορά για το «</w:t>
      </w:r>
      <w:r>
        <w:rPr>
          <w:rFonts w:eastAsia="Times New Roman"/>
          <w:szCs w:val="24"/>
        </w:rPr>
        <w:t>Εξοικονομώ</w:t>
      </w:r>
      <w:r>
        <w:rPr>
          <w:rFonts w:eastAsia="Times New Roman"/>
          <w:szCs w:val="24"/>
        </w:rPr>
        <w:t xml:space="preserve">», ένα αναπτυξιακό εργαλείο το οποίο χρησιμοποιήθηκε από την προηγούμενη Κυβέρνηση κι εσείς εννέα μήνες τώρα δεν κάνετε τίποτα. Το έχετε αφήσει παγωμένο. </w:t>
      </w:r>
    </w:p>
    <w:p w14:paraId="4B8F30BB" w14:textId="77777777" w:rsidR="003C048F" w:rsidRDefault="003F4184">
      <w:pPr>
        <w:spacing w:line="600" w:lineRule="auto"/>
        <w:ind w:firstLine="720"/>
        <w:jc w:val="both"/>
        <w:rPr>
          <w:rFonts w:eastAsia="Times New Roman"/>
          <w:szCs w:val="24"/>
        </w:rPr>
      </w:pPr>
      <w:r>
        <w:rPr>
          <w:rFonts w:eastAsia="Times New Roman"/>
          <w:szCs w:val="24"/>
        </w:rPr>
        <w:t>Σας παραδώσαμε παραμονές Χριστουγέννων, παραμονές του προηγούμενου χρόνου, δεκαοκτώ προγράμματα και τ</w:t>
      </w:r>
      <w:r>
        <w:rPr>
          <w:rFonts w:eastAsia="Times New Roman"/>
          <w:szCs w:val="24"/>
        </w:rPr>
        <w:t xml:space="preserve">αμειακά και περιφερειακά, εγκεκριμένα από την Ευρωπαϊκή Επιτροπή -η Ελλάδα ήταν στις τρεις πρώτες χώρες, </w:t>
      </w:r>
      <w:r>
        <w:rPr>
          <w:rFonts w:eastAsia="Times New Roman"/>
          <w:szCs w:val="24"/>
        </w:rPr>
        <w:t xml:space="preserve">στις οποίες </w:t>
      </w:r>
      <w:r>
        <w:rPr>
          <w:rFonts w:eastAsia="Times New Roman"/>
          <w:szCs w:val="24"/>
        </w:rPr>
        <w:t>όλα τα προγράμματα είχαν εγκριθεί-, ένα ΕΣΠΑ το οποίο το παραλάβαμε το 2012 με 35% απορροφητικότητα και σας το παραδώσαμε με 85% απορροφητι</w:t>
      </w:r>
      <w:r>
        <w:rPr>
          <w:rFonts w:eastAsia="Times New Roman"/>
          <w:szCs w:val="24"/>
        </w:rPr>
        <w:t>κότητα και την Ελλάδα στις τρεις πρώτες χώρες της Ευρώπης σε απορροφητικότητα. Πέρυσι στο αντίστοιχο διάστημα είχαμε απορροφήσει 3,5 περίπου δισεκατομμύρια και φέτος εσείς στο αντίστοιχο διάστημα, τώρα που ακόμα περισσότερο το έχει ανάγκη η χώρα, έχετε απο</w:t>
      </w:r>
      <w:r>
        <w:rPr>
          <w:rFonts w:eastAsia="Times New Roman"/>
          <w:szCs w:val="24"/>
        </w:rPr>
        <w:t>ρροφήσει μόλις 1,7 δισεκατομμύρια, περίπου 2 δισεκατομμύρια, δηλαδή 1,5 δισεκατομμύριο λιγότερο από πέρυσι, και κινδυνεύουν να χαθούν και χρήματα στο τέλος της ημέρας.</w:t>
      </w:r>
    </w:p>
    <w:p w14:paraId="4B8F30BC" w14:textId="77777777" w:rsidR="003C048F" w:rsidRDefault="003F4184">
      <w:pPr>
        <w:spacing w:line="600" w:lineRule="auto"/>
        <w:ind w:firstLine="720"/>
        <w:jc w:val="both"/>
        <w:rPr>
          <w:rFonts w:eastAsia="Times New Roman"/>
          <w:szCs w:val="24"/>
        </w:rPr>
      </w:pPr>
      <w:r>
        <w:rPr>
          <w:rFonts w:eastAsia="Times New Roman"/>
          <w:szCs w:val="24"/>
        </w:rPr>
        <w:t>Βέβαια, κυρίες και κύριοι Βουλευτές, για να επιτύχει σε έναν στόχο κάποιος, πρέπει να εί</w:t>
      </w:r>
      <w:r>
        <w:rPr>
          <w:rFonts w:eastAsia="Times New Roman"/>
          <w:szCs w:val="24"/>
        </w:rPr>
        <w:t>ναι και οργανωμένος, πρέπει να είναι και συγκροτημένος, πρέπει να είναι και σοβαρά προετοιμασμένος, με στρατηγικό σχέδιο που απαιτεί προετοιμασία και γνώση. Αλλιώς θα έρχεται στη Βουλή, όπως κάνει η Κυβέρνηση,…</w:t>
      </w:r>
    </w:p>
    <w:p w14:paraId="4B8F30B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w:t>
      </w:r>
      <w:r>
        <w:rPr>
          <w:rFonts w:eastAsia="Times New Roman" w:cs="Times New Roman"/>
          <w:szCs w:val="24"/>
        </w:rPr>
        <w:t>ου χρόνου ομιλίας του κυρίου Βουλευτή)</w:t>
      </w:r>
    </w:p>
    <w:p w14:paraId="4B8F30BE" w14:textId="77777777" w:rsidR="003C048F" w:rsidRDefault="003F4184">
      <w:pPr>
        <w:spacing w:line="600" w:lineRule="auto"/>
        <w:ind w:firstLine="720"/>
        <w:jc w:val="both"/>
        <w:rPr>
          <w:rFonts w:eastAsia="Times New Roman"/>
          <w:szCs w:val="24"/>
        </w:rPr>
      </w:pPr>
      <w:r>
        <w:rPr>
          <w:rFonts w:eastAsia="Times New Roman"/>
          <w:szCs w:val="24"/>
        </w:rPr>
        <w:t>Σε ένα λεπτό, κύριε Πρόεδρε, τελειώνω.</w:t>
      </w:r>
    </w:p>
    <w:p w14:paraId="4B8F30BF" w14:textId="77777777" w:rsidR="003C048F" w:rsidRDefault="003F418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προχωρήστε.</w:t>
      </w:r>
    </w:p>
    <w:p w14:paraId="4B8F30C0" w14:textId="77777777" w:rsidR="003C048F" w:rsidRDefault="003F4184">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Ειδάλλως θα έρχεται εδώ η Κυβέρνηση και οι αξιότιμοι κατά τα άλλα Βουλευτές της Συμπολίτευσης, στην Αί</w:t>
      </w:r>
      <w:r>
        <w:rPr>
          <w:rFonts w:eastAsia="Times New Roman"/>
          <w:szCs w:val="24"/>
        </w:rPr>
        <w:t>θουσα της Βουλής, και θα φιλοσοφούν την αποτυχία, ουσιαστικά, όπως κάνουν ήδη, και θα ζητούν συγγνώμη και την καλή πίστη.</w:t>
      </w:r>
    </w:p>
    <w:p w14:paraId="4B8F30C1" w14:textId="77777777" w:rsidR="003C048F" w:rsidRDefault="003F4184">
      <w:pPr>
        <w:spacing w:line="600" w:lineRule="auto"/>
        <w:ind w:firstLine="720"/>
        <w:jc w:val="both"/>
        <w:rPr>
          <w:rFonts w:eastAsia="Times New Roman"/>
          <w:szCs w:val="24"/>
        </w:rPr>
      </w:pPr>
      <w:r>
        <w:rPr>
          <w:rFonts w:eastAsia="Times New Roman"/>
          <w:szCs w:val="24"/>
        </w:rPr>
        <w:t>Αλλάξτε γρήγορα και σταματήστε τον τρόπο με τον οποίο συμπεριφέρεστε και κυβερνάτε, γιατί πολύ φοβάμαι ότι όλο το επόμενο διάστημα της</w:t>
      </w:r>
      <w:r>
        <w:rPr>
          <w:rFonts w:eastAsia="Times New Roman"/>
          <w:szCs w:val="24"/>
        </w:rPr>
        <w:t xml:space="preserve"> διακυβέρνησής σας αντί να δώσετε τις λύσεις που απαιτούνται για να επανέλθει η ελπίδα και το χαμόγελο στους Έλληνες πολίτες, θα είναι ένας δρόμος αποκλειστικά στρωμένος με συγγνώμες!</w:t>
      </w:r>
    </w:p>
    <w:p w14:paraId="4B8F30C2" w14:textId="77777777" w:rsidR="003C048F" w:rsidRDefault="003F4184">
      <w:pPr>
        <w:spacing w:line="600" w:lineRule="auto"/>
        <w:ind w:firstLine="720"/>
        <w:jc w:val="both"/>
        <w:rPr>
          <w:rFonts w:eastAsia="Times New Roman"/>
          <w:szCs w:val="24"/>
        </w:rPr>
      </w:pPr>
      <w:r>
        <w:rPr>
          <w:rFonts w:eastAsia="Times New Roman"/>
          <w:szCs w:val="24"/>
        </w:rPr>
        <w:t xml:space="preserve">Σας ευχαριστώ πολύ. </w:t>
      </w:r>
    </w:p>
    <w:p w14:paraId="4B8F30C3" w14:textId="77777777" w:rsidR="003C048F" w:rsidRDefault="003F418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w:t>
      </w:r>
      <w:r>
        <w:rPr>
          <w:rFonts w:eastAsia="Times New Roman"/>
          <w:szCs w:val="24"/>
        </w:rPr>
        <w:t>ς)</w:t>
      </w:r>
    </w:p>
    <w:p w14:paraId="4B8F30C4" w14:textId="77777777" w:rsidR="003C048F" w:rsidRDefault="003F4184">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Κι εμείς, κύριε Σκρέκα. </w:t>
      </w:r>
    </w:p>
    <w:p w14:paraId="4B8F30C5" w14:textId="77777777" w:rsidR="003C048F" w:rsidRDefault="003F4184">
      <w:pPr>
        <w:spacing w:line="600" w:lineRule="auto"/>
        <w:ind w:firstLine="720"/>
        <w:jc w:val="both"/>
        <w:rPr>
          <w:rFonts w:eastAsia="Times New Roman"/>
          <w:szCs w:val="24"/>
        </w:rPr>
      </w:pPr>
      <w:r>
        <w:rPr>
          <w:rFonts w:eastAsia="Times New Roman"/>
          <w:szCs w:val="24"/>
        </w:rPr>
        <w:t xml:space="preserve">Ξεκινάμε με τους </w:t>
      </w:r>
      <w:r>
        <w:rPr>
          <w:rFonts w:eastAsia="Times New Roman"/>
          <w:szCs w:val="24"/>
        </w:rPr>
        <w:t>ειδικούς αγορητές</w:t>
      </w:r>
      <w:r>
        <w:rPr>
          <w:rFonts w:eastAsia="Times New Roman"/>
          <w:szCs w:val="24"/>
        </w:rPr>
        <w:t xml:space="preserve">, με τη συνάδελφο κ. Ελένη Ζαρούλια από τη Χρυσή Αυγή. </w:t>
      </w:r>
    </w:p>
    <w:p w14:paraId="4B8F30C6" w14:textId="77777777" w:rsidR="003C048F" w:rsidRDefault="003F4184">
      <w:pPr>
        <w:spacing w:line="600" w:lineRule="auto"/>
        <w:ind w:firstLine="720"/>
        <w:jc w:val="both"/>
        <w:rPr>
          <w:rFonts w:eastAsia="Times New Roman"/>
          <w:szCs w:val="24"/>
        </w:rPr>
      </w:pPr>
      <w:r>
        <w:rPr>
          <w:rFonts w:eastAsia="Times New Roman"/>
          <w:szCs w:val="24"/>
        </w:rPr>
        <w:t>Έκλεισε πλέον ο κατάλογος και θέλω να σας ενημερώσω ότι έχουν εγγραφεί γύρω στους εξήντα πέντε συναδέλφου</w:t>
      </w:r>
      <w:r>
        <w:rPr>
          <w:rFonts w:eastAsia="Times New Roman"/>
          <w:szCs w:val="24"/>
        </w:rPr>
        <w:t>ς. Θερμή παράκληση να τηρούμε τους χρόνους, για να μιλήσουν όσο το δυνατόν περισσότεροι συνάδελφοι.</w:t>
      </w:r>
    </w:p>
    <w:p w14:paraId="4B8F30C7" w14:textId="77777777" w:rsidR="003C048F" w:rsidRDefault="003F4184">
      <w:pPr>
        <w:spacing w:line="600" w:lineRule="auto"/>
        <w:ind w:firstLine="720"/>
        <w:jc w:val="both"/>
        <w:rPr>
          <w:rFonts w:eastAsia="Times New Roman"/>
          <w:szCs w:val="24"/>
        </w:rPr>
      </w:pPr>
      <w:r>
        <w:rPr>
          <w:rFonts w:eastAsia="Times New Roman"/>
          <w:szCs w:val="24"/>
        </w:rPr>
        <w:t xml:space="preserve">Κυρία Ζαρούλια, έχετε τον λόγο. </w:t>
      </w:r>
    </w:p>
    <w:p w14:paraId="4B8F30C8"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Να αποχωρήσουν πρώτα οι συνάδελφοι, γιατί γίνεται οχλαγωγία. </w:t>
      </w:r>
    </w:p>
    <w:p w14:paraId="4B8F30C9"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του</w:t>
      </w:r>
      <w:r>
        <w:rPr>
          <w:rFonts w:eastAsia="Times New Roman"/>
          <w:szCs w:val="24"/>
        </w:rPr>
        <w:t>ς συναδέλφους όσοι είναι να βγουν εκτός  της Αιθούσης ας βγουν.</w:t>
      </w:r>
    </w:p>
    <w:p w14:paraId="4B8F30CA"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Κι όποιοι δεν επιθυμούν να ακούσουν, να μην κάνουν πηγαδάκια. Μπορούν να βγουν έξω να τα πούνε.</w:t>
      </w:r>
    </w:p>
    <w:p w14:paraId="4B8F30CB"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ξεκινήστε.</w:t>
      </w:r>
    </w:p>
    <w:p w14:paraId="4B8F30CC"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Δεν αντιλαμ</w:t>
      </w:r>
      <w:r>
        <w:rPr>
          <w:rFonts w:eastAsia="Times New Roman"/>
          <w:szCs w:val="24"/>
        </w:rPr>
        <w:t>βάνομαι τα παράπονα του προλαλήσαντος για τα επείγοντα και κατεπείγοντα νομοσχέδια του ΣΥΡΙΖΑ. Αυτοί έχουν δώσει το καλό παράδειγμα και ο ΣΥΡΙΖΑ ακολουθεί. Μόνο θυμηδία προκαλούν αυτά τα παραπονάκια.</w:t>
      </w:r>
    </w:p>
    <w:p w14:paraId="4B8F30CD"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Καλούμαστε, λοιπόν, για άλλο ένα επείγον ή κατεπείγον νο</w:t>
      </w:r>
      <w:r>
        <w:rPr>
          <w:rFonts w:eastAsia="Times New Roman"/>
          <w:szCs w:val="24"/>
        </w:rPr>
        <w:t xml:space="preserve">μοσχέδιο, το σχέδιο νόμου για την ενσωμάτωση της </w:t>
      </w:r>
      <w:r>
        <w:rPr>
          <w:rFonts w:eastAsia="Times New Roman"/>
          <w:szCs w:val="24"/>
        </w:rPr>
        <w:t xml:space="preserve">οδηγίας </w:t>
      </w:r>
      <w:r>
        <w:rPr>
          <w:rFonts w:eastAsia="Times New Roman"/>
          <w:szCs w:val="24"/>
        </w:rPr>
        <w:t>περί ενεργειακής απόδοσης και λοιπές διατάξεις, να τοποθετηθούμε. Εντυπωσιακό είναι άλλωστε το γεγονός ότι σήμερα το πρωί είχαμε σύγκληση της Επιτροπής Παραγωγής και Εμπορίου για την εξέταση του παρό</w:t>
      </w:r>
      <w:r>
        <w:rPr>
          <w:rFonts w:eastAsia="Times New Roman"/>
          <w:szCs w:val="24"/>
        </w:rPr>
        <w:t xml:space="preserve">ντος νομοσχεδίου και λίγες ώρες μετά καλούμαστε στην Ολομέλεια να τοποθετηθούμε για το ίδιο ζήτημα. </w:t>
      </w:r>
    </w:p>
    <w:p w14:paraId="4B8F30CE"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Θέλω να απευθυνθώ στον ΣΥΡΙΖΑ και να ρωτήσω</w:t>
      </w:r>
      <w:r>
        <w:rPr>
          <w:rFonts w:eastAsia="Times New Roman"/>
          <w:szCs w:val="24"/>
        </w:rPr>
        <w:t>,</w:t>
      </w:r>
      <w:r>
        <w:rPr>
          <w:rFonts w:eastAsia="Times New Roman"/>
          <w:szCs w:val="24"/>
        </w:rPr>
        <w:t xml:space="preserve"> </w:t>
      </w:r>
      <w:r>
        <w:rPr>
          <w:rFonts w:eastAsia="Times New Roman"/>
          <w:szCs w:val="24"/>
        </w:rPr>
        <w:t xml:space="preserve">εσείς </w:t>
      </w:r>
      <w:r>
        <w:rPr>
          <w:rFonts w:eastAsia="Times New Roman"/>
          <w:szCs w:val="24"/>
        </w:rPr>
        <w:t>δεν ήσασταν αυτοί που ως Αντιπολίτευση κατηγορούσατε τους προκατόχους σας για ασφυκτικά χρονοδιαγράμματα</w:t>
      </w:r>
      <w:r>
        <w:rPr>
          <w:rFonts w:eastAsia="Times New Roman"/>
          <w:szCs w:val="24"/>
        </w:rPr>
        <w:t xml:space="preserve">, πιεστικούς χρόνους, αλλεπάλληλες συνεδριάσεις; Τελικά έχω την αίσθηση ότι έχετε ξεπεράσει κατά πολύ τη </w:t>
      </w:r>
      <w:r>
        <w:rPr>
          <w:rFonts w:eastAsia="Times New Roman"/>
          <w:szCs w:val="24"/>
        </w:rPr>
        <w:t xml:space="preserve">συγκυβέρνηση </w:t>
      </w:r>
      <w:r>
        <w:rPr>
          <w:rFonts w:eastAsia="Times New Roman"/>
          <w:szCs w:val="24"/>
        </w:rPr>
        <w:t xml:space="preserve">της Νέας Δημοκρατίας με το ΠΑΣΟΚ εις ό,τι αφορά τις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των μνημονιακών απαιτήσεων. Έχει καταστεί σαφές ότι θέλετε κι ε</w:t>
      </w:r>
      <w:r>
        <w:rPr>
          <w:rFonts w:eastAsia="Times New Roman"/>
          <w:szCs w:val="24"/>
        </w:rPr>
        <w:t xml:space="preserve">σείς να ψηφιστούν αυτά τα προαπαιτούμενα κατ’ εντολήν των δανειστών, αλλά γιατί τόση πρεμούρα, αλήθεια; </w:t>
      </w:r>
    </w:p>
    <w:p w14:paraId="4B8F30CF"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Το νομοσχέδιο περιλαμβάνει τα νέα προαπαιτούμενα με τα οποία τσακίζεται ο πρωτογενής τομέας, αφού καταργούνται οι φοροαπαλλαγές για το πετρέλαιο των αγ</w:t>
      </w:r>
      <w:r>
        <w:rPr>
          <w:rFonts w:eastAsia="Times New Roman"/>
          <w:szCs w:val="24"/>
        </w:rPr>
        <w:t>ροτών. Οι συντάξεις όσων δεν πρόλαβαν να καταθέσουν αίτηση συνταξιοδότησης μέχρι τις 31 Αυγούστου, συμπιέζονται. Κι επιπροσθέτως, υπάρχει ένα τρανταχτό σκάνδαλο σ</w:t>
      </w:r>
      <w:r>
        <w:rPr>
          <w:rFonts w:eastAsia="Times New Roman"/>
          <w:szCs w:val="24"/>
        </w:rPr>
        <w:t>ε</w:t>
      </w:r>
      <w:r>
        <w:rPr>
          <w:rFonts w:eastAsia="Times New Roman"/>
          <w:szCs w:val="24"/>
        </w:rPr>
        <w:t xml:space="preserve"> αυτόν τον νόμο που θέλετε να περάσετε. Προσφέρετε ένα δώρο προς τους μετόχους του Μεγάρου Μουσικής, για το οποίο θα αναφερθώ στη συνέχεια. </w:t>
      </w:r>
    </w:p>
    <w:p w14:paraId="4B8F30D0"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Για το θέμα της ενεργειακής απόδοσης είναι ξεκάθαρο ότι η Ευρωπαϊκή Επιτροπή με την </w:t>
      </w:r>
      <w:r>
        <w:rPr>
          <w:rFonts w:eastAsia="Times New Roman"/>
          <w:szCs w:val="24"/>
        </w:rPr>
        <w:t xml:space="preserve">οδηγία </w:t>
      </w:r>
      <w:r>
        <w:rPr>
          <w:rFonts w:eastAsia="Times New Roman"/>
          <w:szCs w:val="24"/>
        </w:rPr>
        <w:t>για την ενσωμάτωση της ε</w:t>
      </w:r>
      <w:r>
        <w:rPr>
          <w:rFonts w:eastAsia="Times New Roman"/>
          <w:szCs w:val="24"/>
        </w:rPr>
        <w:t>νεργειακής αναβάθμισης των κτηρίων και την εξοικονόμηση ενέργειας στην ελληνική νομοθεσία, επιχειρεί να δημιουργήσει και στην Ελλάδα μία αγορά αρκετών δισεκατομμυρίων ευρώ για τα επόμενα χρόνια. Οι κερδισμένοι της αγοράς αυτής θα είναι οι πολυεθνικές εταιρ</w:t>
      </w:r>
      <w:r>
        <w:rPr>
          <w:rFonts w:eastAsia="Times New Roman"/>
          <w:szCs w:val="24"/>
        </w:rPr>
        <w:t xml:space="preserve">είες, κυρίως γερμανικών συμφερόντων. </w:t>
      </w:r>
    </w:p>
    <w:p w14:paraId="4B8F30D1"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Μπαίνει φραγμός στην πρακτική ανάπτυξη της εθνικής μας οικονομίας. Επιπλέον, τίθεται και ζήτημα εθνικής κυριαρχίας αφού οι διατάξεις αυτές υποτάσσουν την ενεργειακή πολιτική της χώρας μας στις απαιτήσεις των δανειστών.</w:t>
      </w:r>
      <w:r>
        <w:rPr>
          <w:rFonts w:eastAsia="Times New Roman"/>
          <w:szCs w:val="24"/>
        </w:rPr>
        <w:t xml:space="preserve"> </w:t>
      </w:r>
    </w:p>
    <w:p w14:paraId="4B8F30D2"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Έχετε παραλείψει, όμως, ορισμένα θέματα. Ενδεικτικά, στην εξοικονόμηση ενέργειας κατ’ έτος εξαιρούνται οι μεταφορές. Αποτελούν, όμως, ένα σημαντικό ποσοστό επί της συνολικής κατανάλωσης ενέργειας. Χρήσιμο θα ήταν να μαθαίναμε τον λόγο εξαίρεσής τους. </w:t>
      </w:r>
    </w:p>
    <w:p w14:paraId="4B8F30D3"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Η συμπερίληψη μέτρων ενεργειακής απόδοσης στα νοικοκυριά που πλήττονται από την ενεργειακή ένδεια και στην κοινωνική κατοικία θα μπορούσε να θεωρηθεί κάτι θετικό, αλλά και πάλι υπάρχει ελλιπής πληροφόρηση για τον τρόπο υλοποίησης και το τι θα περιλαμβάνουν</w:t>
      </w:r>
      <w:r>
        <w:rPr>
          <w:rFonts w:eastAsia="Times New Roman"/>
          <w:szCs w:val="24"/>
        </w:rPr>
        <w:t xml:space="preserve">. </w:t>
      </w:r>
    </w:p>
    <w:p w14:paraId="4B8F30D4"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Ιδρύεται το Ειδικό Ταμείο Ενεργειακής Απόδοσης, το οποίο αποτελεί κατά κάποιον τρόπο συνέχεια του Πράσινου Ταμείου. Κανένας μας, όμως, δεν κατάλαβε γιατί ιδρύεται ένας ακόμα δημόσιος φορέας από τη στιγμή που υπάρχει το Πράσινο Ταμείο. Γιατί έπρεπε να δη</w:t>
      </w:r>
      <w:r>
        <w:rPr>
          <w:rFonts w:eastAsia="Times New Roman"/>
          <w:szCs w:val="24"/>
        </w:rPr>
        <w:t xml:space="preserve">μιουργηθεί ένα νέο; Υπάρχουν οι δομές, το περιεχόμενο, το Δ.Σ. Δεν έχετε μάθει τίποτα από τα λάθη του παρελθόντος; </w:t>
      </w:r>
    </w:p>
    <w:p w14:paraId="4B8F30D5"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Η περιουσία του Πράσινου Ταμείου έχει λεηλατηθεί δύο φορές από τις προηγούμενες κυβερνήσεις και τελικά κατέληξε να είναι η μαύρη τρύπα του </w:t>
      </w:r>
      <w:r>
        <w:rPr>
          <w:rFonts w:eastAsia="Times New Roman"/>
          <w:szCs w:val="24"/>
        </w:rPr>
        <w:t>π</w:t>
      </w:r>
      <w:r>
        <w:rPr>
          <w:rFonts w:eastAsia="Times New Roman"/>
          <w:szCs w:val="24"/>
        </w:rPr>
        <w:t>ροϋπολογισμού</w:t>
      </w:r>
      <w:r>
        <w:rPr>
          <w:rFonts w:eastAsia="Times New Roman"/>
          <w:szCs w:val="24"/>
        </w:rPr>
        <w:t xml:space="preserve">. Τα χρήματα που θα δοθούν στον νέο αυτό φορέα μήπως μακροπρόθεσμα ή και -γιατί όχι;- μεσοπρόθεσμα χρησιμοποιηθούν για την αποπληρωμή του επαχθούς χρέους της </w:t>
      </w:r>
      <w:r>
        <w:rPr>
          <w:rFonts w:eastAsia="Times New Roman"/>
          <w:szCs w:val="24"/>
        </w:rPr>
        <w:t>Ελλάδος</w:t>
      </w:r>
      <w:r>
        <w:rPr>
          <w:rFonts w:eastAsia="Times New Roman"/>
          <w:szCs w:val="24"/>
        </w:rPr>
        <w:t xml:space="preserve">; </w:t>
      </w:r>
    </w:p>
    <w:p w14:paraId="4B8F30D6"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Ο </w:t>
      </w:r>
      <w:r>
        <w:rPr>
          <w:rFonts w:eastAsia="Times New Roman"/>
          <w:szCs w:val="24"/>
        </w:rPr>
        <w:t xml:space="preserve">εισηγητής </w:t>
      </w:r>
      <w:r>
        <w:rPr>
          <w:rFonts w:eastAsia="Times New Roman"/>
          <w:szCs w:val="24"/>
        </w:rPr>
        <w:t>του νομοσχεδίου κ. Σηφάκης αναφερόμενος στο Ειδικό Ταμείο Ενεργ</w:t>
      </w:r>
      <w:r>
        <w:rPr>
          <w:rFonts w:eastAsia="Times New Roman"/>
          <w:szCs w:val="24"/>
        </w:rPr>
        <w:t>ειακής Απόδοσης είπε ότι θα έχει θετική συμβολή στη μείωση της γάγγραινας της ανεργίας. Ένας και μόνο φορέας δεν θα κάνει τη διαφορά. Το μόνο που καταφέρνετε είναι να συνεχίσετε τις κακές πρακτικές των προηγούμενων κυβερνήσεων.</w:t>
      </w:r>
    </w:p>
    <w:p w14:paraId="4B8F30D7"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Τους στόχους που θέτει το Εθ</w:t>
      </w:r>
      <w:r>
        <w:rPr>
          <w:rFonts w:eastAsia="Times New Roman"/>
          <w:szCs w:val="24"/>
        </w:rPr>
        <w:t>νικό Σχέδιο Διαχείρισης Αποβλήτων θα μπορούσαμε να τους χαρακτηρίσουμε μάλλον αισιόδοξους. Ο Περιφερειάρχης Πελοποννήσου κ. Τατούλης, ως εκπρόσωπος της Ένωσης Περιφερειών Ελλάδας αναφερόμενος στη ρύθμιση για τα περιφερειακά σχέδια διαχείρισης αποβλήτων είπ</w:t>
      </w:r>
      <w:r>
        <w:rPr>
          <w:rFonts w:eastAsia="Times New Roman"/>
          <w:szCs w:val="24"/>
        </w:rPr>
        <w:t xml:space="preserve">ε πως η ρύθμιση αυτή αποτελεί ωμή παρέμβαση σε βάρος των </w:t>
      </w:r>
      <w:r>
        <w:rPr>
          <w:rFonts w:eastAsia="Times New Roman"/>
          <w:szCs w:val="24"/>
        </w:rPr>
        <w:t>περιφερειών</w:t>
      </w:r>
      <w:r>
        <w:rPr>
          <w:rFonts w:eastAsia="Times New Roman"/>
          <w:szCs w:val="24"/>
        </w:rPr>
        <w:t>, επιχειρώντας να ελέγξει και να κηδεμονεύσει τη διαδικασία αναθεώρησης των περιφερειακών σχεδιασμών διαχείρισης αποβλήτων.</w:t>
      </w:r>
    </w:p>
    <w:p w14:paraId="4B8F30D8"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Αντίστοιχη ανακοίνωση εξέδωσε η Περιφέρεια Αττικής, αναφέροντας </w:t>
      </w:r>
      <w:r>
        <w:rPr>
          <w:rFonts w:eastAsia="Times New Roman" w:cs="Times New Roman"/>
          <w:szCs w:val="24"/>
        </w:rPr>
        <w:t xml:space="preserve">ότι η αυτή η ρύθμιση υποβαθμίζει τον ρόλο της αυτοδιοίκησης έναντι της κεντρικής εξουσίας σε ένα κρίσιμο ζήτημα. </w:t>
      </w:r>
    </w:p>
    <w:p w14:paraId="4B8F30D9"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Και όλα αυτά ενώ η Κομισιόν μάς περνά από ιερά εξέταση σε οτιδήποτε σχετίζεται με τη διαχείριση των αποβλήτων και των αστικών λυμάτων. Ας μην </w:t>
      </w:r>
      <w:r>
        <w:rPr>
          <w:rFonts w:eastAsia="Times New Roman" w:cs="Times New Roman"/>
          <w:szCs w:val="24"/>
        </w:rPr>
        <w:t xml:space="preserve">ξεχνάμε ότι έχουμε παραπεμφθεί ήδη δύο φορές στο Ευρωπαϊκό Δικαστήριο. </w:t>
      </w:r>
    </w:p>
    <w:p w14:paraId="4B8F30DA"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Η Χρυσή Αυγή προτείνει ένα μοντέλο διαχείρισης απορριμμάτων σύγχρονο και φιλικό στο περιβάλλον, το οποίο έχει ως άξονες προτεραιότητας την αποκέντρωση των δραστηριοτήτων, τη μικρή κλίμ</w:t>
      </w:r>
      <w:r>
        <w:rPr>
          <w:rFonts w:eastAsia="Times New Roman" w:cs="Times New Roman"/>
          <w:szCs w:val="24"/>
        </w:rPr>
        <w:t xml:space="preserve">ακα, την ενθάρρυνση της κοινωνικής συμμετοχής, την αξιοποίηση του εγχώριου παραγωγικού δυναμικού και τη διατήρηση του δημόσιου χαρακτήρα στη διαχείριση των απορριμμάτων. </w:t>
      </w:r>
    </w:p>
    <w:p w14:paraId="4B8F30DB"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Η Χρυσή Αυγή </w:t>
      </w:r>
      <w:r>
        <w:rPr>
          <w:rFonts w:eastAsia="Times New Roman" w:cs="Times New Roman"/>
          <w:szCs w:val="24"/>
        </w:rPr>
        <w:t xml:space="preserve">για τη διαχείριση των απορριμμάτων </w:t>
      </w:r>
      <w:r>
        <w:rPr>
          <w:rFonts w:eastAsia="Times New Roman" w:cs="Times New Roman"/>
          <w:szCs w:val="24"/>
        </w:rPr>
        <w:t>προτείνει να μην υπάρχει καμ</w:t>
      </w:r>
      <w:r>
        <w:rPr>
          <w:rFonts w:eastAsia="Times New Roman" w:cs="Times New Roman"/>
          <w:szCs w:val="24"/>
        </w:rPr>
        <w:t>μ</w:t>
      </w:r>
      <w:r>
        <w:rPr>
          <w:rFonts w:eastAsia="Times New Roman" w:cs="Times New Roman"/>
          <w:szCs w:val="24"/>
        </w:rPr>
        <w:t>ία επιχε</w:t>
      </w:r>
      <w:r>
        <w:rPr>
          <w:rFonts w:eastAsia="Times New Roman" w:cs="Times New Roman"/>
          <w:szCs w:val="24"/>
        </w:rPr>
        <w:t>ιρηματική αξιοποίηση ή ιδιωτικοποίηση στη διαχείριση των απορριμμάτων. Επίσης, προτείνει τη δημιουργία δημόσιου φορέα διαχείρισης στερεών αποβλήτων με κοινωνικό έλεγχο. Με γνώμονα την εμπειρία και γνώση του όλου διαχρονικού προβλήματος διαχείρισης απορριμμ</w:t>
      </w:r>
      <w:r>
        <w:rPr>
          <w:rFonts w:eastAsia="Times New Roman" w:cs="Times New Roman"/>
          <w:szCs w:val="24"/>
        </w:rPr>
        <w:t xml:space="preserve">άτων κρίνεται απολύτως αναγκαία η εφαρμογή κατά προτεραιότητα της ιεράρχησης των δράσεων και των εργασιών διαχείρισης, σύμφωνα με την αντεστραμμένη πυραμίδα προτεραιοτήτων της Ευρωπαϊκής Ενώσεως. </w:t>
      </w:r>
    </w:p>
    <w:p w14:paraId="4B8F30DC"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Την ώρα, λοιπόν, που οι μικρομεσαίες επιχειρήσεις καταρρέου</w:t>
      </w:r>
      <w:r>
        <w:rPr>
          <w:rFonts w:eastAsia="Times New Roman" w:cs="Times New Roman"/>
          <w:szCs w:val="24"/>
        </w:rPr>
        <w:t>ν, οι οικογένειες λιμοκτονούν και οι Έλληνες δεν μπορούν να σηκώσουν στους ώμους τους το βάρος της οικονομικής και γενικότερης κρίσης, κάνετε ένα πολύ ωραίο και γενναιόδωρο δώρο στο Μέγαρο Μουσικής. Ποιο είναι αυτό; Η απαλλαγή προσκόμισης αποδεικτικού φορο</w:t>
      </w:r>
      <w:r>
        <w:rPr>
          <w:rFonts w:eastAsia="Times New Roman" w:cs="Times New Roman"/>
          <w:szCs w:val="24"/>
        </w:rPr>
        <w:t>λογικής και ασφαλιστικής ενημερότητας για τα χρέη του προς το δημόσιο. Αλήθεια, αυτό μπορεί να το κάνει μια οποιαδήποτε μικρομεσαία επιχείρηση; Δεν νομίζω!</w:t>
      </w:r>
    </w:p>
    <w:p w14:paraId="4B8F30DD"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Τι σημαίνει αυτό; Πρακτικά σημαίνει τη διαγραφή των χρεών του. Επιβεβαιώνετε για ακόμη μια φορά τα π</w:t>
      </w:r>
      <w:r>
        <w:rPr>
          <w:rFonts w:eastAsia="Times New Roman" w:cs="Times New Roman"/>
          <w:szCs w:val="24"/>
        </w:rPr>
        <w:t xml:space="preserve">ρονόμια και τις διευκολύνσεις που παρέχει το ελληνικό κράτος σε μεγαλοεπιχειρηματίες και υπερχρεωμένους βαρόνους. </w:t>
      </w:r>
    </w:p>
    <w:p w14:paraId="4B8F30DE"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Άλλωστε, γνωρίζουμε όλοι πού ανήκει το Μέγαρο Μουσικής. Μαζί με τους </w:t>
      </w:r>
      <w:r>
        <w:rPr>
          <w:rFonts w:eastAsia="Times New Roman" w:cs="Times New Roman"/>
          <w:szCs w:val="24"/>
        </w:rPr>
        <w:t>ομίλους «</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ΠΗΓΑΣΟΣ</w:t>
      </w:r>
      <w:r>
        <w:rPr>
          <w:rFonts w:eastAsia="Times New Roman" w:cs="Times New Roman"/>
          <w:szCs w:val="24"/>
        </w:rPr>
        <w:t>»</w:t>
      </w:r>
      <w:r>
        <w:rPr>
          <w:rFonts w:eastAsia="Times New Roman" w:cs="Times New Roman"/>
          <w:szCs w:val="24"/>
        </w:rPr>
        <w:t xml:space="preserve"> αποτελούν τα αγαπημένα παιδιά του συστήματος</w:t>
      </w:r>
      <w:r>
        <w:rPr>
          <w:rFonts w:eastAsia="Times New Roman" w:cs="Times New Roman"/>
          <w:szCs w:val="24"/>
        </w:rPr>
        <w:t>. Δηλαδή, δεν θα αλλάξει τίποτα σε αυτόν τον τόπο!</w:t>
      </w:r>
    </w:p>
    <w:p w14:paraId="4B8F30DF"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Να θυμίσω μερικούς τίτλους του ηλεκτρονικού και έντυπου Τύπου, που έχουν κυκλοφορήσει κατά καιρούς για το επίμαχο θέμα: «Τα θαλασσοδάνεια του Μεγάρου Μουσικής με εγγυητές τους φορολογούμενους», «Το σκάνδαλ</w:t>
      </w:r>
      <w:r>
        <w:rPr>
          <w:rFonts w:eastAsia="Times New Roman" w:cs="Times New Roman"/>
          <w:szCs w:val="24"/>
        </w:rPr>
        <w:t>ο δεν έχει τέλος», «Παράταση ζωής στο Μέγαρο Μουσικής Αθηνών με σφραγίδα ΣΥΡΙΖΑ». Πρώτη φορά Αριστερά!</w:t>
      </w:r>
    </w:p>
    <w:p w14:paraId="4B8F30E0"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Ας δούμε λίγο τα μεγέθη</w:t>
      </w:r>
      <w:r>
        <w:rPr>
          <w:rFonts w:eastAsia="Times New Roman" w:cs="Times New Roman"/>
          <w:szCs w:val="24"/>
        </w:rPr>
        <w:t>.</w:t>
      </w:r>
      <w:r>
        <w:rPr>
          <w:rFonts w:eastAsia="Times New Roman" w:cs="Times New Roman"/>
          <w:szCs w:val="24"/>
        </w:rPr>
        <w:t xml:space="preserve"> Το Μέγαρο Μουσικής έχει συνάψει τρία δάνεια συνολικού ύψους 245 εκατομμυρίων ευρώ: Ένα με την Εθνική Τράπεζα, ύψους 95 εκατομμυρ</w:t>
      </w:r>
      <w:r>
        <w:rPr>
          <w:rFonts w:eastAsia="Times New Roman" w:cs="Times New Roman"/>
          <w:szCs w:val="24"/>
        </w:rPr>
        <w:t>ίων ευρώ και δύο με την Ευρωπαϊκή Τράπεζα Επενδύσεων, ύψους 78.857.936 ευρώ και 55.419.314 ευρώ αντιστοίχως. Τα χρέη του φτάνουν τα 230 εκατομμύρια ευρώ. Ενώ, λοιπόν, η Κυβέρνηση πετσοκόβει τις συντάξεις, επιχορηγεί την επιχείρηση ετησίως με μεγάλα ποσά! Π</w:t>
      </w:r>
      <w:r>
        <w:rPr>
          <w:rFonts w:eastAsia="Times New Roman" w:cs="Times New Roman"/>
          <w:szCs w:val="24"/>
        </w:rPr>
        <w:t xml:space="preserve">ώς είναι δυνατόν από εσάς  που είστε αριστεροί άνθρωποι, που είστε ευαίσθητοι κοινωνικά, να γίνεται αυτό το πράγμα; Δεν το αντιλαμβάνομαι. </w:t>
      </w:r>
    </w:p>
    <w:p w14:paraId="4B8F30E1"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Ο ν. 3943/2011, δηλαδή ο «νόμος Παπακωνσταντίνου», έσωσε για πρώτη φορά το Μέγαρο Μουσικής. Με ποιον τρόπο; Το </w:t>
      </w:r>
      <w:r>
        <w:rPr>
          <w:rFonts w:eastAsia="Times New Roman" w:cs="Times New Roman"/>
          <w:szCs w:val="24"/>
        </w:rPr>
        <w:t>ελλην</w:t>
      </w:r>
      <w:r>
        <w:rPr>
          <w:rFonts w:eastAsia="Times New Roman" w:cs="Times New Roman"/>
          <w:szCs w:val="24"/>
        </w:rPr>
        <w:t>ικό δημόσιο</w:t>
      </w:r>
      <w:r>
        <w:rPr>
          <w:rFonts w:eastAsia="Times New Roman" w:cs="Times New Roman"/>
          <w:szCs w:val="24"/>
        </w:rPr>
        <w:t xml:space="preserve">, το οποίο ήταν ο  εγγυητής των δανείων, κλήθηκε να αποπληρώσει το χρέος του και να αναλάβει όλες τις οφειλές του, λόγω οικονομικής αδυναμίας και προβλημάτων. </w:t>
      </w:r>
    </w:p>
    <w:p w14:paraId="4B8F30E2"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Το 2014 η Κυβέρνηση της Νέας Δημοκρατίας κατέθεσε τροπολογία αντίστοιχη με τη σημεριν</w:t>
      </w:r>
      <w:r>
        <w:rPr>
          <w:rFonts w:eastAsia="Times New Roman" w:cs="Times New Roman"/>
          <w:szCs w:val="24"/>
        </w:rPr>
        <w:t xml:space="preserve">ή. Τότε την είχαν καταψηφίσει οι Βουλευτές του ΣΥΡΙΖΑ, λέγοντας πως αποδεικνύει ότι οι πολιτικές των κυβερνήσεων για το Μέγαρο </w:t>
      </w:r>
      <w:r>
        <w:rPr>
          <w:rFonts w:eastAsia="Times New Roman" w:cs="Times New Roman"/>
          <w:szCs w:val="24"/>
        </w:rPr>
        <w:t xml:space="preserve">Μουσικής </w:t>
      </w:r>
      <w:r>
        <w:rPr>
          <w:rFonts w:eastAsia="Times New Roman" w:cs="Times New Roman"/>
          <w:szCs w:val="24"/>
        </w:rPr>
        <w:t xml:space="preserve">και αδιαφανείς είναι και έχουν οδηγήσει την κατάσταση σε οριακό σημείο. </w:t>
      </w:r>
    </w:p>
    <w:p w14:paraId="4B8F30E3"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Αλήθεια, τι ακριβώς άλλαξε από τότε μέχρι τον Μ</w:t>
      </w:r>
      <w:r>
        <w:rPr>
          <w:rFonts w:eastAsia="Times New Roman" w:cs="Times New Roman"/>
          <w:szCs w:val="24"/>
        </w:rPr>
        <w:t xml:space="preserve">άιο του 2015 που φέρατε την αντίστοιχη τροπολογία; Δηλαδή, η συγκεκριμένη διάταξη έρχεται και ξαναέρχεται προς ψήφιση, ανεξαρτήτως κυβέρνησης. Αυτό αποδεικνύει την παθογένεια του συστήματος αλλά και τη διαφθορά που επικρατεί. </w:t>
      </w:r>
    </w:p>
    <w:p w14:paraId="4B8F30E4"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Η Χρυσή Αυγή καταψήφισε την τ</w:t>
      </w:r>
      <w:r>
        <w:rPr>
          <w:rFonts w:eastAsia="Times New Roman" w:cs="Times New Roman"/>
          <w:szCs w:val="24"/>
        </w:rPr>
        <w:t xml:space="preserve">ροπολογία εκείνη και το ίδιο θα κάνει και τώρα. Εμείς καταγγέλλουμε τα κακώς κείμενα. </w:t>
      </w:r>
    </w:p>
    <w:p w14:paraId="4B8F30E5" w14:textId="77777777" w:rsidR="003C048F" w:rsidRDefault="003F4184">
      <w:pPr>
        <w:spacing w:line="600" w:lineRule="auto"/>
        <w:ind w:firstLine="720"/>
        <w:jc w:val="both"/>
        <w:rPr>
          <w:rFonts w:eastAsia="Times New Roman"/>
          <w:szCs w:val="24"/>
        </w:rPr>
      </w:pPr>
      <w:r>
        <w:rPr>
          <w:rFonts w:eastAsia="Times New Roman"/>
          <w:szCs w:val="24"/>
        </w:rPr>
        <w:t>Το κράτος πρέπει, επιτέλους, για μία φορά να αναλάβει το χρέος του απέναντι στους πολίτες και όχι να ευνοεί το κεφάλαιο και να μεροληπτεί υπέρ των καπιταλιστών.</w:t>
      </w:r>
    </w:p>
    <w:p w14:paraId="4B8F30E6" w14:textId="77777777" w:rsidR="003C048F" w:rsidRDefault="003F4184">
      <w:pPr>
        <w:spacing w:line="600" w:lineRule="auto"/>
        <w:ind w:firstLine="720"/>
        <w:jc w:val="both"/>
        <w:rPr>
          <w:rFonts w:eastAsia="Times New Roman"/>
          <w:szCs w:val="24"/>
        </w:rPr>
      </w:pPr>
      <w:r>
        <w:rPr>
          <w:rFonts w:eastAsia="Times New Roman"/>
          <w:szCs w:val="24"/>
        </w:rPr>
        <w:t>Υπάρχουν</w:t>
      </w:r>
      <w:r>
        <w:rPr>
          <w:rFonts w:eastAsia="Times New Roman"/>
          <w:szCs w:val="24"/>
        </w:rPr>
        <w:t xml:space="preserve"> ηθικά ζητήματα πλέον. Σε μία περίοδο σκληρής λιτότητας για έναν ολόκληρο λαό φεσώνετε τους φορολογούμενους, έτσι ώστε να καλύψετε το έλλειμμα του δημοσίου και να είστε τα «καλά» παιδιά απέναντι στους δανειστές. Οι περισσότεροι κάνετε ότι δεν βλέπετε αυτό </w:t>
      </w:r>
      <w:r>
        <w:rPr>
          <w:rFonts w:eastAsia="Times New Roman"/>
          <w:szCs w:val="24"/>
        </w:rPr>
        <w:t xml:space="preserve">το σκάνδαλο και τα μέσα της διαπλοκής τηρούν ομερτά επί του ζητήματος. </w:t>
      </w:r>
    </w:p>
    <w:p w14:paraId="4B8F30E7" w14:textId="77777777" w:rsidR="003C048F" w:rsidRDefault="003F4184">
      <w:pPr>
        <w:spacing w:line="600" w:lineRule="auto"/>
        <w:ind w:firstLine="720"/>
        <w:jc w:val="both"/>
        <w:rPr>
          <w:rFonts w:eastAsia="Times New Roman"/>
          <w:szCs w:val="24"/>
        </w:rPr>
      </w:pPr>
      <w:r>
        <w:rPr>
          <w:rFonts w:eastAsia="Times New Roman"/>
          <w:szCs w:val="24"/>
        </w:rPr>
        <w:t>Εύλογο είναι το ερώτημα γιατί δεν έγινε ποτέ οικονομικός και διαχειριστικός έλεγχος για το πού πήγαν τα 230 εκατομμύρια ευρώ. Έχει δοθεί η εξής απάντηση: Δεν έχει διενεργηθεί έλεγχος α</w:t>
      </w:r>
      <w:r>
        <w:rPr>
          <w:rFonts w:eastAsia="Times New Roman"/>
          <w:szCs w:val="24"/>
        </w:rPr>
        <w:t>πό τη Γενική Διεύθυνση Δημοσιονομικών Ελέγχων με το αιτιολογικό πως δεν περιλαμβάνεται στον κατάλογο των ελεγχόμενων από αυτή φορέων για την επιλογή του δείγματος, καθόσον δεν τηρούσε τις ορισθείσες από την Επιτροπή Συντονισμού Ελέγχων προϋποθέσεις. Σας κα</w:t>
      </w:r>
      <w:r>
        <w:rPr>
          <w:rFonts w:eastAsia="Times New Roman"/>
          <w:szCs w:val="24"/>
        </w:rPr>
        <w:t xml:space="preserve">λύπτει αυτή η απάντηση; Εμάς όχι. </w:t>
      </w:r>
    </w:p>
    <w:p w14:paraId="4B8F30E8" w14:textId="77777777" w:rsidR="003C048F" w:rsidRDefault="003F4184">
      <w:pPr>
        <w:spacing w:line="600" w:lineRule="auto"/>
        <w:ind w:firstLine="720"/>
        <w:jc w:val="both"/>
        <w:rPr>
          <w:rFonts w:eastAsia="Times New Roman"/>
          <w:szCs w:val="24"/>
        </w:rPr>
      </w:pPr>
      <w:r>
        <w:rPr>
          <w:rFonts w:eastAsia="Times New Roman"/>
          <w:szCs w:val="24"/>
        </w:rPr>
        <w:t xml:space="preserve">Πριν προχωρήσετε στις ευνοϊκές ρυθμίσεις για την εν λόγω επιχείρηση, μήπως θα έπρεπε να έχετε ξεδιαλύνει αυτό το θολό τοπίο; </w:t>
      </w:r>
    </w:p>
    <w:p w14:paraId="4B8F30E9" w14:textId="77777777" w:rsidR="003C048F" w:rsidRDefault="003F4184">
      <w:pPr>
        <w:spacing w:line="600" w:lineRule="auto"/>
        <w:ind w:firstLine="720"/>
        <w:jc w:val="both"/>
        <w:rPr>
          <w:rFonts w:eastAsia="Times New Roman"/>
          <w:szCs w:val="24"/>
        </w:rPr>
      </w:pPr>
      <w:r>
        <w:rPr>
          <w:rFonts w:eastAsia="Times New Roman"/>
          <w:szCs w:val="24"/>
        </w:rPr>
        <w:t xml:space="preserve">Προεκλογική θέση του ΣΥΡΙΖΑ ήταν η κρατικοποίηση του Μεγάρου </w:t>
      </w:r>
      <w:r>
        <w:rPr>
          <w:rFonts w:eastAsia="Times New Roman"/>
          <w:szCs w:val="24"/>
        </w:rPr>
        <w:t xml:space="preserve">Μουσικής </w:t>
      </w:r>
      <w:r>
        <w:rPr>
          <w:rFonts w:eastAsia="Times New Roman"/>
          <w:szCs w:val="24"/>
        </w:rPr>
        <w:t xml:space="preserve">και μάλιστα λέγατε «με κυβέρνηση της Αριστεράς το πρώτο βήμα πρέπει να είναι η λειτουργία του Μεγάρου Μουσικής ως δημόσιου φορέα πολιτισμού». </w:t>
      </w:r>
    </w:p>
    <w:p w14:paraId="4B8F30EA" w14:textId="77777777" w:rsidR="003C048F" w:rsidRDefault="003F4184">
      <w:pPr>
        <w:spacing w:line="600" w:lineRule="auto"/>
        <w:ind w:firstLine="720"/>
        <w:jc w:val="both"/>
        <w:rPr>
          <w:rFonts w:eastAsia="Times New Roman"/>
          <w:szCs w:val="24"/>
        </w:rPr>
      </w:pPr>
      <w:r>
        <w:rPr>
          <w:rFonts w:eastAsia="Times New Roman"/>
          <w:szCs w:val="24"/>
        </w:rPr>
        <w:t xml:space="preserve">Με αυτήν την τροπολογία διαιωνίζετε μία άρρωστη κατάσταση. Δεν προσφέρετε λύση παρά μόνο ένα ακόμη ημίμετρο προς </w:t>
      </w:r>
      <w:r>
        <w:rPr>
          <w:rFonts w:eastAsia="Times New Roman"/>
          <w:szCs w:val="24"/>
        </w:rPr>
        <w:t xml:space="preserve">ικανοποίηση των ολιγαρχών και σίγουρα όχι του σκληρά δοκιμαζόμενου λαού, του συνταξιούχου, του ανέργου. </w:t>
      </w:r>
    </w:p>
    <w:p w14:paraId="4B8F30EB" w14:textId="77777777" w:rsidR="003C048F" w:rsidRDefault="003F4184">
      <w:pPr>
        <w:spacing w:line="600" w:lineRule="auto"/>
        <w:ind w:firstLine="720"/>
        <w:jc w:val="both"/>
        <w:rPr>
          <w:rFonts w:eastAsia="Times New Roman"/>
          <w:szCs w:val="24"/>
        </w:rPr>
      </w:pPr>
      <w:r>
        <w:rPr>
          <w:rFonts w:eastAsia="Times New Roman"/>
          <w:szCs w:val="24"/>
        </w:rPr>
        <w:t>Έτσι, λοιπόν, και εσείς, οι βολεμένοι του συστήματος, ακολουθείτε πιστά τα βήματα των προκατόχων σας. Εκμεταλ</w:t>
      </w:r>
      <w:r>
        <w:rPr>
          <w:rFonts w:eastAsia="Times New Roman"/>
          <w:szCs w:val="24"/>
        </w:rPr>
        <w:t xml:space="preserve">λεύεστε τους πόρους και τον πλούτο της πατρίδας μας και δίνετε τις ευλογίες σας σε προβληματικές καταστάσεις ως άλλη μία διεφθαρμένη ηγεσία του τόπου μας. Δεν μένει παρά να δούμε άλλη μία επιβάρυνση στην τσέπη του Έλληνα πολίτη. Μετά το </w:t>
      </w:r>
      <w:r>
        <w:rPr>
          <w:rFonts w:eastAsia="Times New Roman"/>
          <w:szCs w:val="24"/>
        </w:rPr>
        <w:t>έκτακτο ε</w:t>
      </w:r>
      <w:r>
        <w:rPr>
          <w:rFonts w:eastAsia="Times New Roman"/>
          <w:szCs w:val="24"/>
        </w:rPr>
        <w:t xml:space="preserve">ιδικό </w:t>
      </w:r>
      <w:r>
        <w:rPr>
          <w:rFonts w:eastAsia="Times New Roman"/>
          <w:szCs w:val="24"/>
        </w:rPr>
        <w:t>τ</w:t>
      </w:r>
      <w:r>
        <w:rPr>
          <w:rFonts w:eastAsia="Times New Roman"/>
          <w:szCs w:val="24"/>
        </w:rPr>
        <w:t>έλο</w:t>
      </w:r>
      <w:r>
        <w:rPr>
          <w:rFonts w:eastAsia="Times New Roman"/>
          <w:szCs w:val="24"/>
        </w:rPr>
        <w:t xml:space="preserve">ς </w:t>
      </w:r>
      <w:r>
        <w:rPr>
          <w:rFonts w:eastAsia="Times New Roman"/>
          <w:szCs w:val="24"/>
        </w:rPr>
        <w:t>η</w:t>
      </w:r>
      <w:r>
        <w:rPr>
          <w:rFonts w:eastAsia="Times New Roman"/>
          <w:szCs w:val="24"/>
        </w:rPr>
        <w:t xml:space="preserve">λεκτροδοτημένων </w:t>
      </w:r>
      <w:r>
        <w:rPr>
          <w:rFonts w:eastAsia="Times New Roman"/>
          <w:szCs w:val="24"/>
        </w:rPr>
        <w:t>δ</w:t>
      </w:r>
      <w:r>
        <w:rPr>
          <w:rFonts w:eastAsia="Times New Roman"/>
          <w:szCs w:val="24"/>
        </w:rPr>
        <w:t xml:space="preserve">ομημένων </w:t>
      </w:r>
      <w:r>
        <w:rPr>
          <w:rFonts w:eastAsia="Times New Roman"/>
          <w:szCs w:val="24"/>
        </w:rPr>
        <w:t>ε</w:t>
      </w:r>
      <w:r>
        <w:rPr>
          <w:rFonts w:eastAsia="Times New Roman"/>
          <w:szCs w:val="24"/>
        </w:rPr>
        <w:t xml:space="preserve">πιφανειών, το χαράτσι στη ΔΕΗ, τον ΕΝΦΙΑ, να δούμε ένα τέλος ενεργειακής αναβάθμισης και ένα τέλος προς σωτηρία του Μεγάρου Μουσικής. </w:t>
      </w:r>
    </w:p>
    <w:p w14:paraId="4B8F30EC" w14:textId="77777777" w:rsidR="003C048F" w:rsidRDefault="003F4184">
      <w:pPr>
        <w:spacing w:line="600" w:lineRule="auto"/>
        <w:ind w:firstLine="720"/>
        <w:jc w:val="both"/>
        <w:rPr>
          <w:rFonts w:eastAsia="Times New Roman"/>
          <w:szCs w:val="24"/>
        </w:rPr>
      </w:pPr>
      <w:r>
        <w:rPr>
          <w:rFonts w:eastAsia="Times New Roman"/>
          <w:szCs w:val="24"/>
        </w:rPr>
        <w:t xml:space="preserve">Ευχαριστώ. </w:t>
      </w:r>
    </w:p>
    <w:p w14:paraId="4B8F30ED" w14:textId="77777777" w:rsidR="003C048F" w:rsidRDefault="003F4184">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Χρυσής Αυγής</w:t>
      </w:r>
      <w:r>
        <w:rPr>
          <w:rFonts w:eastAsia="Times New Roman"/>
          <w:szCs w:val="24"/>
        </w:rPr>
        <w:t>)</w:t>
      </w:r>
    </w:p>
    <w:p w14:paraId="4B8F30EE" w14:textId="77777777" w:rsidR="003C048F" w:rsidRDefault="003F4184">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 xml:space="preserve">ς): </w:t>
      </w:r>
      <w:r>
        <w:rPr>
          <w:rFonts w:eastAsia="Times New Roman"/>
          <w:szCs w:val="24"/>
        </w:rPr>
        <w:t xml:space="preserve">Και εγώ, κυρία Ζαρούλια και για την εξοικονόμηση χρόνου. </w:t>
      </w:r>
    </w:p>
    <w:p w14:paraId="4B8F30EF" w14:textId="77777777" w:rsidR="003C048F" w:rsidRDefault="003F4184">
      <w:pPr>
        <w:spacing w:line="600" w:lineRule="auto"/>
        <w:ind w:firstLine="720"/>
        <w:jc w:val="both"/>
        <w:rPr>
          <w:rFonts w:eastAsia="Times New Roman"/>
          <w:szCs w:val="24"/>
        </w:rPr>
      </w:pPr>
      <w:r>
        <w:rPr>
          <w:rFonts w:eastAsia="Times New Roman"/>
          <w:szCs w:val="24"/>
        </w:rPr>
        <w:t xml:space="preserve">Ο κ. Ιωάννης Μανιάτης έχει τον λόγο. </w:t>
      </w:r>
    </w:p>
    <w:p w14:paraId="4B8F30F0" w14:textId="77777777" w:rsidR="003C048F" w:rsidRDefault="003F4184">
      <w:pPr>
        <w:spacing w:line="600" w:lineRule="auto"/>
        <w:ind w:firstLine="720"/>
        <w:jc w:val="both"/>
        <w:rPr>
          <w:rFonts w:eastAsia="Times New Roman"/>
          <w:szCs w:val="24"/>
        </w:rPr>
      </w:pPr>
      <w:r>
        <w:rPr>
          <w:rFonts w:eastAsia="Times New Roman"/>
          <w:szCs w:val="24"/>
        </w:rPr>
        <w:t xml:space="preserve">Ορίστε, κύριε Μανιάτη, έχετε τον λόγο. </w:t>
      </w:r>
    </w:p>
    <w:p w14:paraId="4B8F30F1"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Ευχαριστώ, κύριε Πρόεδρε. </w:t>
      </w:r>
    </w:p>
    <w:p w14:paraId="4B8F30F2" w14:textId="77777777" w:rsidR="003C048F" w:rsidRDefault="003F4184">
      <w:pPr>
        <w:spacing w:line="600" w:lineRule="auto"/>
        <w:ind w:firstLine="720"/>
        <w:jc w:val="both"/>
        <w:rPr>
          <w:rFonts w:eastAsia="Times New Roman"/>
          <w:szCs w:val="24"/>
        </w:rPr>
      </w:pPr>
      <w:r>
        <w:rPr>
          <w:rFonts w:eastAsia="Times New Roman"/>
          <w:szCs w:val="24"/>
        </w:rPr>
        <w:t>Κυρίες και κύριοι συνάδελφοι, θέλω να ξεκινήσω με μία πολιτική προειδοπ</w:t>
      </w:r>
      <w:r>
        <w:rPr>
          <w:rFonts w:eastAsia="Times New Roman"/>
          <w:szCs w:val="24"/>
        </w:rPr>
        <w:t xml:space="preserve">οίηση προς την Κυβέρνηση, να ξεχάσει αυτά που έχει μάθει μέχρι τώρα, να ξεχάσει τον απαράδεκτο τρόπο με τον οποίο νομοθετεί όλο αυτό το χρονικό διάστημα, όλους αυτούς τους μήνες που ασκεί τη διοίκηση της χώρας. </w:t>
      </w:r>
    </w:p>
    <w:p w14:paraId="4B8F30F3" w14:textId="77777777" w:rsidR="003C048F" w:rsidRDefault="003F4184">
      <w:pPr>
        <w:spacing w:line="600" w:lineRule="auto"/>
        <w:ind w:firstLine="720"/>
        <w:jc w:val="both"/>
        <w:rPr>
          <w:rFonts w:eastAsia="Times New Roman"/>
          <w:szCs w:val="24"/>
        </w:rPr>
      </w:pPr>
      <w:r>
        <w:rPr>
          <w:rFonts w:eastAsia="Times New Roman"/>
          <w:szCs w:val="24"/>
        </w:rPr>
        <w:t>Και απευθύνομαι στον Υπουργό</w:t>
      </w:r>
      <w:r>
        <w:rPr>
          <w:rFonts w:eastAsia="Times New Roman"/>
          <w:szCs w:val="24"/>
        </w:rPr>
        <w:t>.</w:t>
      </w:r>
      <w:r>
        <w:rPr>
          <w:rFonts w:eastAsia="Times New Roman"/>
          <w:szCs w:val="24"/>
        </w:rPr>
        <w:t xml:space="preserve"> Κύριε Υπουργέ,</w:t>
      </w:r>
      <w:r>
        <w:rPr>
          <w:rFonts w:eastAsia="Times New Roman"/>
          <w:szCs w:val="24"/>
        </w:rPr>
        <w:t xml:space="preserve"> μπορείτε να μου πείτε ένα έστω νομοσχέδιο που η Κυβέρνησή σας έφερε αυτούς τους εννιά μήνες που κυβερνάτε και το οποίο συζητήθηκε και ψηφίστηκε με τη διαδικασία την κανονική και όχι τη διαδικασία του κατεπείγοντος; Και αν δεν μπορείτε να βρείτε, μπορείτε </w:t>
      </w:r>
      <w:r>
        <w:rPr>
          <w:rFonts w:eastAsia="Times New Roman"/>
          <w:szCs w:val="24"/>
        </w:rPr>
        <w:t xml:space="preserve">να μου πείτε πώς πρέπει όλη η Αντιπολίτευση να σας αποκαλέσει εσάς, ενθυμούμενη πώς εσείς ως αντιπολίτευση αποκαλούσατε την τότε </w:t>
      </w:r>
      <w:r>
        <w:rPr>
          <w:rFonts w:eastAsia="Times New Roman"/>
          <w:szCs w:val="24"/>
        </w:rPr>
        <w:t>κυβέρνηση</w:t>
      </w:r>
      <w:r>
        <w:rPr>
          <w:rFonts w:eastAsia="Times New Roman"/>
          <w:szCs w:val="24"/>
        </w:rPr>
        <w:t xml:space="preserve">, «Γερμανοτσολιάδες, προδότες, στο Γουδί, στα τέσσερα, δεν υπάρχουν έκτακτες ανάγκες»; </w:t>
      </w:r>
    </w:p>
    <w:p w14:paraId="4B8F30F4" w14:textId="77777777" w:rsidR="003C048F" w:rsidRDefault="003F4184">
      <w:pPr>
        <w:spacing w:line="600" w:lineRule="auto"/>
        <w:ind w:firstLine="720"/>
        <w:jc w:val="both"/>
        <w:rPr>
          <w:rFonts w:eastAsia="Times New Roman"/>
          <w:szCs w:val="24"/>
        </w:rPr>
      </w:pPr>
      <w:r>
        <w:rPr>
          <w:rFonts w:eastAsia="Times New Roman"/>
          <w:szCs w:val="24"/>
        </w:rPr>
        <w:t>Όλα αυτά, κυρίες και κύριοι συ</w:t>
      </w:r>
      <w:r>
        <w:rPr>
          <w:rFonts w:eastAsia="Times New Roman"/>
          <w:szCs w:val="24"/>
        </w:rPr>
        <w:t>νάδελφοι, υπάρχουν ή δεν υπάρχουν στη σημερινή διακυβέρνηση της χώρας; Έχει ή δεν έχει ευθύνες η Κυβέρνηση; Εάν τώρα νομοθετεί η Κυβέρνηση υπό έκτακτες συνθήκες, την περυσινή ή την προπέρσινη χρονιά οι τότε κυβερνήσεις πώς νομοθετούσαν; Σε συνθήκες θερμοκη</w:t>
      </w:r>
      <w:r>
        <w:rPr>
          <w:rFonts w:eastAsia="Times New Roman"/>
          <w:szCs w:val="24"/>
        </w:rPr>
        <w:t xml:space="preserve">πίου; Όλα πήγαιναν ωραία και καλά; </w:t>
      </w:r>
    </w:p>
    <w:p w14:paraId="4B8F30F5" w14:textId="77777777" w:rsidR="003C048F" w:rsidRDefault="003F4184">
      <w:pPr>
        <w:spacing w:line="600" w:lineRule="auto"/>
        <w:ind w:firstLine="720"/>
        <w:jc w:val="both"/>
        <w:rPr>
          <w:rFonts w:eastAsia="Times New Roman"/>
          <w:szCs w:val="24"/>
        </w:rPr>
      </w:pPr>
      <w:r>
        <w:rPr>
          <w:rFonts w:eastAsia="Times New Roman"/>
          <w:szCs w:val="24"/>
        </w:rPr>
        <w:t xml:space="preserve">Τα λέω αυτά, για να σας προειδοποιήσω πολιτικά να μη διανοηθείτε να φέρετε στην Ολομέλεια νομοσχέδια ή τροπολογίες που δεν τα έχετε περάσει από συζήτηση στις </w:t>
      </w:r>
      <w:r>
        <w:rPr>
          <w:rFonts w:eastAsia="Times New Roman"/>
          <w:szCs w:val="24"/>
        </w:rPr>
        <w:t>επιτροπές</w:t>
      </w:r>
      <w:r>
        <w:rPr>
          <w:rFonts w:eastAsia="Times New Roman"/>
          <w:szCs w:val="24"/>
        </w:rPr>
        <w:t>. Θα βρείτε όλη την Αντιπολίτευση απέναντί σας!</w:t>
      </w:r>
    </w:p>
    <w:p w14:paraId="4B8F30F6" w14:textId="77777777" w:rsidR="003C048F" w:rsidRDefault="003F4184">
      <w:pPr>
        <w:spacing w:line="600" w:lineRule="auto"/>
        <w:ind w:firstLine="720"/>
        <w:jc w:val="both"/>
        <w:rPr>
          <w:rFonts w:eastAsia="Times New Roman"/>
          <w:szCs w:val="24"/>
        </w:rPr>
      </w:pPr>
      <w:r>
        <w:rPr>
          <w:rFonts w:eastAsia="Times New Roman"/>
          <w:szCs w:val="24"/>
        </w:rPr>
        <w:t>Δεύτε</w:t>
      </w:r>
      <w:r>
        <w:rPr>
          <w:rFonts w:eastAsia="Times New Roman"/>
          <w:szCs w:val="24"/>
        </w:rPr>
        <w:t xml:space="preserve">ρη παρατήρηση: Είχαμε χθες άλλα κόλπα, τον κ. Φίλη. Κανένας δεν ρώτησε τον κ. Φίλη ποια είναι η επιστημονική του άποψη για το θέμα της </w:t>
      </w:r>
      <w:r>
        <w:rPr>
          <w:rFonts w:eastAsia="Times New Roman"/>
          <w:szCs w:val="24"/>
        </w:rPr>
        <w:t xml:space="preserve">Γενοκτονίας </w:t>
      </w:r>
      <w:r>
        <w:rPr>
          <w:rFonts w:eastAsia="Times New Roman"/>
          <w:szCs w:val="24"/>
        </w:rPr>
        <w:t xml:space="preserve">των Ποντίων. Είχε καταγραφεί κάποια στιγμή στην </w:t>
      </w:r>
      <w:r>
        <w:rPr>
          <w:rFonts w:eastAsia="Times New Roman"/>
          <w:szCs w:val="24"/>
        </w:rPr>
        <w:t>«ΑΥΓΗ»</w:t>
      </w:r>
      <w:r>
        <w:rPr>
          <w:rFonts w:eastAsia="Times New Roman"/>
          <w:szCs w:val="24"/>
        </w:rPr>
        <w:t xml:space="preserve">, είχε περάσει, τέλος. </w:t>
      </w:r>
    </w:p>
    <w:p w14:paraId="4B8F30F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Ο κ. Φίλης, ως «διδάκτορας» νομ</w:t>
      </w:r>
      <w:r>
        <w:rPr>
          <w:rFonts w:eastAsia="Times New Roman" w:cs="Times New Roman"/>
          <w:szCs w:val="24"/>
        </w:rPr>
        <w:t xml:space="preserve">ικής επί των γενοκτονιών, θεώρησε ότι είχε χρέος να γνωστοποιήσει στον ελληνικό λαό την «επιστημονική» του άποψη περί της </w:t>
      </w:r>
      <w:r>
        <w:rPr>
          <w:rFonts w:eastAsia="Times New Roman" w:cs="Times New Roman"/>
          <w:szCs w:val="24"/>
        </w:rPr>
        <w:t xml:space="preserve">Γενοκτονίας </w:t>
      </w:r>
      <w:r>
        <w:rPr>
          <w:rFonts w:eastAsia="Times New Roman" w:cs="Times New Roman"/>
          <w:szCs w:val="24"/>
        </w:rPr>
        <w:t xml:space="preserve">των Ποντίων! </w:t>
      </w:r>
    </w:p>
    <w:p w14:paraId="4B8F30F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Πρόκειται για μια δήλωση επικίνδυνη, απαράδεκτη, αδιανόητη, την οποία πρέπει να διορθώσει ο ίδιος ο Πρωθυπου</w:t>
      </w:r>
      <w:r>
        <w:rPr>
          <w:rFonts w:eastAsia="Times New Roman" w:cs="Times New Roman"/>
          <w:szCs w:val="24"/>
        </w:rPr>
        <w:t xml:space="preserve">ργός και όχι κάποιος Υφυπουργός, για παράδειγμα ο Υφυπουργός Εξωτερικών, που τον βάζει η Κυβέρνηση να «αδειάσει» τον Υπουργό Παιδείας. Εξωτερική πολιτική της χώρας δεν δικαιούται να ασκεί ο Υπουργός Παιδείας. Εδώ, λοιπόν, απαιτείται ο ίδιος ο Πρωθυπουργός </w:t>
      </w:r>
      <w:r>
        <w:rPr>
          <w:rFonts w:eastAsia="Times New Roman" w:cs="Times New Roman"/>
          <w:szCs w:val="24"/>
        </w:rPr>
        <w:t xml:space="preserve">της χώρας να αναλάβει τις ευθύνες του. </w:t>
      </w:r>
    </w:p>
    <w:p w14:paraId="4B8F30F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Ξέρετε, ξεκινήσαμε με τον ΦΠΑ στα μακαρόνια με τον κ. Φίλη και συνεχίζουμε στο νομοσχέδιο που έχουμε τώρα με τις ακρότητες και τις κομματικές επιλογές στα υπηρεσιακά συμβούλια της εκπαίδευσης. Ο κ. Φίλης βρήκε χρόνο </w:t>
      </w:r>
      <w:r>
        <w:rPr>
          <w:rFonts w:eastAsia="Times New Roman" w:cs="Times New Roman"/>
          <w:szCs w:val="24"/>
        </w:rPr>
        <w:t xml:space="preserve">να ασχοληθεί με τον τρόπο με τον οποίο μπορούμε να κομματικοποιήσουμε απολύτως τα υπηρεσιακά συμβούλια της εκπαίδευσης. </w:t>
      </w:r>
    </w:p>
    <w:p w14:paraId="4B8F30F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Ξέρετε, όμως, για τι δεν βρήκε χρόνο; Δεν βρήκε χρόνο για να κάνει μια δήλωση που να καταδικάζει τα χθεσινά γεγονότα στο Καποδιστριακό </w:t>
      </w:r>
      <w:r>
        <w:rPr>
          <w:rFonts w:eastAsia="Times New Roman" w:cs="Times New Roman"/>
          <w:szCs w:val="24"/>
        </w:rPr>
        <w:t xml:space="preserve">Πανεπιστήμιο, </w:t>
      </w:r>
      <w:r>
        <w:rPr>
          <w:rFonts w:eastAsia="Times New Roman" w:cs="Times New Roman"/>
          <w:szCs w:val="24"/>
        </w:rPr>
        <w:t xml:space="preserve">στο οποίο </w:t>
      </w:r>
      <w:r>
        <w:rPr>
          <w:rFonts w:eastAsia="Times New Roman" w:cs="Times New Roman"/>
          <w:szCs w:val="24"/>
        </w:rPr>
        <w:t>μια ομάδα φοιτητών έδιωξε κακήν κακώς τους ξένους αξιολογητές του Καποδιστριακού Πανεπιστημίου. Δεν βρήκε τον χρόνο ο αξιότιμος κύριος Υπουργός Παιδείας να πει μία λέξη για το ότι σήμερα ανακοινώνεται επισήμως ότι κινδυνεύουν οι τρε</w:t>
      </w:r>
      <w:r>
        <w:rPr>
          <w:rFonts w:eastAsia="Times New Roman" w:cs="Times New Roman"/>
          <w:szCs w:val="24"/>
        </w:rPr>
        <w:t xml:space="preserve">ις χιλιάδες υποτροφίες του Ιδρύματος Κρατικών Υποτροφιών, με τις οποίες τρεις χιλιάδες νέα παιδιά της χώρας ενισχύονται οικονομικά για να συνεχίσουν τις σπουδές τους. Για τη </w:t>
      </w:r>
      <w:r>
        <w:rPr>
          <w:rFonts w:eastAsia="Times New Roman" w:cs="Times New Roman"/>
          <w:szCs w:val="24"/>
        </w:rPr>
        <w:t xml:space="preserve">Γενοκτονία </w:t>
      </w:r>
      <w:r>
        <w:rPr>
          <w:rFonts w:eastAsia="Times New Roman" w:cs="Times New Roman"/>
          <w:szCs w:val="24"/>
        </w:rPr>
        <w:t>των Ποντίων όμως «επιστημονικά» βρήκε τον χρόνο να τοποθετηθεί. Αυτό πώ</w:t>
      </w:r>
      <w:r>
        <w:rPr>
          <w:rFonts w:eastAsia="Times New Roman" w:cs="Times New Roman"/>
          <w:szCs w:val="24"/>
        </w:rPr>
        <w:t>ς το αξιολογούμε πολιτικά;</w:t>
      </w:r>
    </w:p>
    <w:p w14:paraId="4B8F30F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Ένα επόμενο ζήτημα είναι αυτό που ακούω πάρα πολλές φορές, με ενοχλητική επαναληπτικότητα, ότι «ξέρετε, ψηφίσατε στις 14 Αυγούστου το μνημόνιο Τσίπρα». Να ξεκαθαρίσουμε μεταξύ μας τις καταστάσεις.</w:t>
      </w:r>
    </w:p>
    <w:p w14:paraId="4B8F30F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Εμείς δεν ψηφίσαμε το «μνημόνιο </w:t>
      </w:r>
      <w:r>
        <w:rPr>
          <w:rFonts w:eastAsia="Times New Roman" w:cs="Times New Roman"/>
          <w:szCs w:val="24"/>
        </w:rPr>
        <w:t>Τσίπρα», το μνημόνιο που μόνοι σας διαπραγματευτήκατε και υπογράψατε. Εμείς στηρίξαμε με αίσθημα εθνικής ευθύνης τη χώρα και δηλώσαμε από εκείνη τη στιγμή -και η Πρόεδρος του ΠΑΣΟΚ η Φώφη Γεννηματά το δήλωσε και στη Διάσκεψη με τον Πρόεδρο της Δημοκρατίας-</w:t>
      </w:r>
      <w:r>
        <w:rPr>
          <w:rFonts w:eastAsia="Times New Roman" w:cs="Times New Roman"/>
          <w:szCs w:val="24"/>
        </w:rPr>
        <w:t xml:space="preserve"> ότι δεν θα στηρίξουμε μέτρα που αυξάνουν την ανεργία, μέτρα υφεσιακά. Θα στηρίξουμε μόνο τα μέτρα των μεταρρυθμίσεων. </w:t>
      </w:r>
    </w:p>
    <w:p w14:paraId="4B8F30F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Κατά συνέπεια η γνωστή δικαιολογία «μα, τα ψηφίσατε το καλοκαίρι» δεν ευσταθεί. Δεν ψηφίσαμε ΦΠΑ 23% στην ιδιωτική εκπαίδευση. Δεν ψηφίσ</w:t>
      </w:r>
      <w:r>
        <w:rPr>
          <w:rFonts w:eastAsia="Times New Roman" w:cs="Times New Roman"/>
          <w:szCs w:val="24"/>
        </w:rPr>
        <w:t xml:space="preserve">αμε να αυξήσετε τον φόρο στους αγρότες από το 13% στο 26%. Δεν ψηφίσαμε όλα αυτά τα αδιανόητα που τα πετάτε στη δημοσιότητα ως δήθεν δημοσιεύματα, ψαρεύοντας αντιδράσεις της Αντιπολίτευσης. </w:t>
      </w:r>
    </w:p>
    <w:p w14:paraId="4B8F30F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πρωί, κυρίες και κύριοι συνάδελφοι, είχαμε μία πρώτη μικρή</w:t>
      </w:r>
      <w:r>
        <w:rPr>
          <w:rFonts w:eastAsia="Times New Roman" w:cs="Times New Roman"/>
          <w:szCs w:val="24"/>
        </w:rPr>
        <w:t>,</w:t>
      </w:r>
      <w:r>
        <w:rPr>
          <w:rFonts w:eastAsia="Times New Roman" w:cs="Times New Roman"/>
          <w:szCs w:val="24"/>
        </w:rPr>
        <w:t xml:space="preserve"> αλλά σημαντική νίκη σύσσωμης της Αντιπολίτευσης του συνταγματικού τόξου.</w:t>
      </w:r>
    </w:p>
    <w:p w14:paraId="4B8F30F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Μπροστά στην κατακραυγή όλων μας για το περίφημο άρθρο 52 με το οποίο εξαφανίζεται η μικρή αποκεντρωμένη ελληνική ζυθοποιία και χαίρεται -τρίβουν τα χέρια τους- το καρτέλ των δύο μεγ</w:t>
      </w:r>
      <w:r>
        <w:rPr>
          <w:rFonts w:eastAsia="Times New Roman" w:cs="Times New Roman"/>
          <w:szCs w:val="24"/>
        </w:rPr>
        <w:t>άλων κολοσσών, του ολιγοπωλίου της μπίρας, η Κυβέρνηση υποχώρησε.</w:t>
      </w:r>
    </w:p>
    <w:p w14:paraId="4B8F310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Καταψηφίστηκε. Δεν υποχώρησε.</w:t>
      </w:r>
    </w:p>
    <w:p w14:paraId="4B8F310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Είναι η πρώτη φορά που καταψηφίστηκε και το απέσυρε αμέσως μετά ως αποτέλεσμα της καταψήφισης η Κυβέρνηση. Αυτό ας είναι παρ</w:t>
      </w:r>
      <w:r>
        <w:rPr>
          <w:rFonts w:eastAsia="Times New Roman" w:cs="Times New Roman"/>
          <w:szCs w:val="24"/>
        </w:rPr>
        <w:t xml:space="preserve">άδειγμα προς μίμησιν για την Αντιπολίτευση και παράδειγμα προς αποφυγή για την Κυβέρνηση. </w:t>
      </w:r>
    </w:p>
    <w:p w14:paraId="4B8F310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Θέλω, επίσης, να ενημερώσω το Σώμα ότι έχουμε καταθέσει κάποιες τροπολογίες που τις θεωρούμε εξαιρετικά σημαντικές. Με τη μία από αυτές τις τροπολογίες ζητούμε να απ</w:t>
      </w:r>
      <w:r>
        <w:rPr>
          <w:rFonts w:eastAsia="Times New Roman" w:cs="Times New Roman"/>
          <w:szCs w:val="24"/>
        </w:rPr>
        <w:t>οσυρθεί ο ΦΠΑ 23% στην ιδιωτική εκπαίδευση: φροντιστήρια, φροντιστήρια ξένων γλωσσών, ιδιωτικά ΙΕΚ, ιδιωτικά σχολεία.</w:t>
      </w:r>
      <w:r>
        <w:rPr>
          <w:rFonts w:eastAsia="Times New Roman" w:cs="Times New Roman"/>
        </w:rPr>
        <w:t xml:space="preserve"> Ας βρουν άλλα ισοδύναμα. Ας τα βρουν όπου θέλουν, πάντως όχι στην παιδεία.</w:t>
      </w:r>
    </w:p>
    <w:p w14:paraId="4B8F3103" w14:textId="77777777" w:rsidR="003C048F" w:rsidRDefault="003F4184">
      <w:pPr>
        <w:spacing w:line="600" w:lineRule="auto"/>
        <w:ind w:firstLine="720"/>
        <w:jc w:val="both"/>
        <w:rPr>
          <w:rFonts w:eastAsia="Times New Roman" w:cs="Times New Roman"/>
        </w:rPr>
      </w:pPr>
      <w:r>
        <w:rPr>
          <w:rFonts w:eastAsia="Times New Roman" w:cs="Times New Roman"/>
        </w:rPr>
        <w:t>Με το δεύτερο άρθρο της τροπολογίας ζητούμε αυτή η απανθρωπιά –</w:t>
      </w:r>
      <w:r>
        <w:rPr>
          <w:rFonts w:eastAsia="Times New Roman" w:cs="Times New Roman"/>
        </w:rPr>
        <w:t xml:space="preserve">δεν ξέρω πως αλλιώς να το χαρακτηρίσω- που διαπνέει την ευφυή ιδέα να αυξήσουμε το ΦΠΑ στα γηροκομεία από το 13% στο 23%, να πάψει να ισχύει και να επανέλθει ο ΦΠΑ σε αυτές τις μονάδες κοινωνικής αλληλεγγύης όπως ήταν παλιά, στο 13%. </w:t>
      </w:r>
    </w:p>
    <w:p w14:paraId="4B8F3104" w14:textId="77777777" w:rsidR="003C048F" w:rsidRDefault="003F4184">
      <w:pPr>
        <w:spacing w:line="600" w:lineRule="auto"/>
        <w:ind w:firstLine="720"/>
        <w:jc w:val="both"/>
        <w:rPr>
          <w:rFonts w:eastAsia="Times New Roman" w:cs="Times New Roman"/>
        </w:rPr>
      </w:pPr>
      <w:r>
        <w:rPr>
          <w:rFonts w:eastAsia="Times New Roman" w:cs="Times New Roman"/>
        </w:rPr>
        <w:t>Με μια δεύτερη τροπολ</w:t>
      </w:r>
      <w:r>
        <w:rPr>
          <w:rFonts w:eastAsia="Times New Roman" w:cs="Times New Roman"/>
        </w:rPr>
        <w:t>ογία ζητούμε να υπάρξει μια πολύ σημαντική μεταρρύθμιση στον αγροτικό τομέα. Από 1</w:t>
      </w:r>
      <w:r>
        <w:rPr>
          <w:rFonts w:eastAsia="Times New Roman" w:cs="Times New Roman"/>
        </w:rPr>
        <w:t>-</w:t>
      </w:r>
      <w:r>
        <w:rPr>
          <w:rFonts w:eastAsia="Times New Roman" w:cs="Times New Roman"/>
        </w:rPr>
        <w:t>1</w:t>
      </w:r>
      <w:r>
        <w:rPr>
          <w:rFonts w:eastAsia="Times New Roman" w:cs="Times New Roman"/>
        </w:rPr>
        <w:t>-</w:t>
      </w:r>
      <w:r>
        <w:rPr>
          <w:rFonts w:eastAsia="Times New Roman" w:cs="Times New Roman"/>
        </w:rPr>
        <w:t>2016 να υπάρξει ηλεκτρονική κάρτα αγροτικού πετρελαίου που θα αφορά, θα αναφέρεται στους αγρότες παραγωγούς, γεωργούς, κτηνοτρόφους και αλιείς, μια κάρτα που θα στηρίζεται</w:t>
      </w:r>
      <w:r>
        <w:rPr>
          <w:rFonts w:eastAsia="Times New Roman" w:cs="Times New Roman"/>
        </w:rPr>
        <w:t xml:space="preserve"> σε ηλεκτρονικό μητρώο με βάση τις δηλώσεις του ΟΣΔΕ και η οποία θα τηρείται και θα ελέγχεται από τον ΟΠΕΚΕΠΕ. Απόλυτη διαφάνεια, κανένα παιχνίδι από κανέναν προς κανέναν και απόλυτη αξιοκρατία στο πώς θα στηριχθούν οι Έλληνες αγρότες.</w:t>
      </w:r>
    </w:p>
    <w:p w14:paraId="4B8F3105" w14:textId="77777777" w:rsidR="003C048F" w:rsidRDefault="003F4184">
      <w:pPr>
        <w:spacing w:line="600" w:lineRule="auto"/>
        <w:ind w:firstLine="720"/>
        <w:jc w:val="both"/>
        <w:rPr>
          <w:rFonts w:eastAsia="Times New Roman" w:cs="Times New Roman"/>
        </w:rPr>
      </w:pPr>
      <w:r>
        <w:rPr>
          <w:rFonts w:eastAsia="Times New Roman" w:cs="Times New Roman"/>
        </w:rPr>
        <w:t>Επίσης, με τροπολογία που καταθέσαμε, ζητούμε να επανέλθει το ακατάσχετο στα 1.500 ευρώ, αυτή η αναιτιολόγητη, απρόσμενη κοινωνικά ανάλγητη πράξη με την οποία το ακατάσχετο από τα 1.500 πήγε στα 1.000 ευρώ για μισθούς και συντάξεις και στα 1.250 ευρώ για τ</w:t>
      </w:r>
      <w:r>
        <w:rPr>
          <w:rFonts w:eastAsia="Times New Roman" w:cs="Times New Roman"/>
        </w:rPr>
        <w:t xml:space="preserve">ις μικρές καταθέσεις. </w:t>
      </w:r>
    </w:p>
    <w:p w14:paraId="4B8F3106" w14:textId="77777777" w:rsidR="003C048F" w:rsidRDefault="003F4184">
      <w:pPr>
        <w:spacing w:line="600" w:lineRule="auto"/>
        <w:ind w:firstLine="720"/>
        <w:jc w:val="both"/>
        <w:rPr>
          <w:rFonts w:eastAsia="Times New Roman" w:cs="Times New Roman"/>
        </w:rPr>
      </w:pPr>
      <w:r>
        <w:rPr>
          <w:rFonts w:eastAsia="Times New Roman" w:cs="Times New Roman"/>
        </w:rPr>
        <w:t>Ζητούμε να επανέλθει στο παλιό, στα 1.500 ευρώ και, βεβαίως, να είναι ακατάσχετο και να μην μπορεί κανείς να ακουμπήσει τα προνοιακά επιδόματα, τα επιδόματα των αναπήρων ή τα 300 ή 500 ευρώ που παίρνουν οι κάτοικοι των περιοχών που π</w:t>
      </w:r>
      <w:r>
        <w:rPr>
          <w:rFonts w:eastAsia="Times New Roman" w:cs="Times New Roman"/>
        </w:rPr>
        <w:t>λήττονται από πλημμύρες ή άλλες φυσικές καταστροφές.</w:t>
      </w:r>
    </w:p>
    <w:p w14:paraId="4B8F3107" w14:textId="77777777" w:rsidR="003C048F" w:rsidRDefault="003F4184">
      <w:pPr>
        <w:spacing w:line="600" w:lineRule="auto"/>
        <w:ind w:firstLine="720"/>
        <w:jc w:val="both"/>
        <w:rPr>
          <w:rFonts w:eastAsia="Times New Roman" w:cs="Times New Roman"/>
        </w:rPr>
      </w:pPr>
      <w:r>
        <w:rPr>
          <w:rFonts w:eastAsia="Times New Roman" w:cs="Times New Roman"/>
        </w:rPr>
        <w:t>Κυρίες και κύριοι συνάδελφοι, εμείς δηλώσαμε από την αρχή ότι καταψηφίζουμε το νομοσχέδιο επί της αρχής, γιατί πρόκειται για μια συρραφή πρόχειρων διατάξεων, ένα πλυντήριο λαθών και κυρίως το καταψηφίζου</w:t>
      </w:r>
      <w:r>
        <w:rPr>
          <w:rFonts w:eastAsia="Times New Roman" w:cs="Times New Roman"/>
        </w:rPr>
        <w:t xml:space="preserve">με γιατί είμαστε συνεπείς προς τη βασική μας πολιτική θέση, πως ό,τι ψηφίζουμε δεν το ξεψηφίζουμε! </w:t>
      </w:r>
    </w:p>
    <w:p w14:paraId="4B8F3108" w14:textId="77777777" w:rsidR="003C048F" w:rsidRDefault="003F4184">
      <w:pPr>
        <w:spacing w:line="600" w:lineRule="auto"/>
        <w:ind w:firstLine="720"/>
        <w:jc w:val="both"/>
        <w:rPr>
          <w:rFonts w:eastAsia="Times New Roman" w:cs="Times New Roman"/>
        </w:rPr>
      </w:pPr>
      <w:r>
        <w:rPr>
          <w:rFonts w:eastAsia="Times New Roman" w:cs="Times New Roman"/>
        </w:rPr>
        <w:t xml:space="preserve">Εδώ, από το πρώτο άρθρο, μας ζητάει η Κυβέρνηση να ξεψηφιστεί κάτι που ψηφίστηκε με ευθύνη της Κυβέρνησης πριν από λιγότερο από ένα μήνα. Έχουμε καταθέσει, </w:t>
      </w:r>
      <w:r>
        <w:rPr>
          <w:rFonts w:eastAsia="Times New Roman" w:cs="Times New Roman"/>
        </w:rPr>
        <w:t>επίσης, σχετική τροπολογία για τα συνταξιοδοτικά δικαιώματα των Ελλήνων πολιτών που έχουν θεμελιωθεί μέχρι την 18</w:t>
      </w:r>
      <w:r w:rsidRPr="00873C5F">
        <w:rPr>
          <w:rFonts w:eastAsia="Times New Roman" w:cs="Times New Roman"/>
          <w:vertAlign w:val="superscript"/>
        </w:rPr>
        <w:t>η</w:t>
      </w:r>
      <w:r>
        <w:rPr>
          <w:rFonts w:eastAsia="Times New Roman" w:cs="Times New Roman"/>
        </w:rPr>
        <w:t xml:space="preserve"> Αυγούστου 2015 και ζητούμε να μη θιχτούν από τις διάφορες συνταξιοδοτικές μεταβολές.</w:t>
      </w:r>
    </w:p>
    <w:p w14:paraId="4B8F3109" w14:textId="77777777" w:rsidR="003C048F" w:rsidRDefault="003F4184">
      <w:pPr>
        <w:spacing w:line="600" w:lineRule="auto"/>
        <w:ind w:firstLine="720"/>
        <w:jc w:val="both"/>
        <w:rPr>
          <w:rFonts w:eastAsia="Times New Roman" w:cs="Times New Roman"/>
        </w:rPr>
      </w:pPr>
      <w:r>
        <w:rPr>
          <w:rFonts w:eastAsia="Times New Roman" w:cs="Times New Roman"/>
        </w:rPr>
        <w:t xml:space="preserve">Προχθές το απόγευμα στην </w:t>
      </w:r>
      <w:r>
        <w:rPr>
          <w:rFonts w:eastAsia="Times New Roman" w:cs="Times New Roman"/>
        </w:rPr>
        <w:t xml:space="preserve">επιτροπή </w:t>
      </w:r>
      <w:r>
        <w:rPr>
          <w:rFonts w:eastAsia="Times New Roman" w:cs="Times New Roman"/>
        </w:rPr>
        <w:t>μας έγινε ένας ενδιαφέ</w:t>
      </w:r>
      <w:r>
        <w:rPr>
          <w:rFonts w:eastAsia="Times New Roman" w:cs="Times New Roman"/>
        </w:rPr>
        <w:t xml:space="preserve">ρων διάλογος ανάμεσα σε εμένα ως ειδικό αγορητή της Δημοκρατικής Συμπαράταξης ΠΑΣΟΚ –ΔΗΜΑΡ και τον αρμόδιο Υφυπουργό Κοινωνικών Ασφαλίσεων, τον κ. Αναστάσιο Πετρόπουλο. Θα δείτε, λοιπόν, γιατί δεν μπορούμε να ψηφίσουμε το νομοσχέδιό σας και να σβήσουμε με </w:t>
      </w:r>
      <w:r>
        <w:rPr>
          <w:rFonts w:eastAsia="Times New Roman" w:cs="Times New Roman"/>
        </w:rPr>
        <w:t xml:space="preserve">σφουγγάρι αυτά τα απίστευτα «είπα-ξείπα». Απευθύνομαι στον Υφυπουργό: </w:t>
      </w:r>
    </w:p>
    <w:p w14:paraId="4B8F310A" w14:textId="77777777" w:rsidR="003C048F" w:rsidRDefault="003F4184">
      <w:pPr>
        <w:spacing w:line="600" w:lineRule="auto"/>
        <w:ind w:firstLine="720"/>
        <w:jc w:val="both"/>
        <w:rPr>
          <w:rFonts w:eastAsia="Times New Roman" w:cs="Times New Roman"/>
        </w:rPr>
      </w:pPr>
      <w:r>
        <w:rPr>
          <w:rFonts w:eastAsia="Times New Roman" w:cs="Times New Roman"/>
        </w:rPr>
        <w:t>«</w:t>
      </w:r>
      <w:r>
        <w:rPr>
          <w:rFonts w:eastAsia="Times New Roman" w:cs="Times New Roman"/>
        </w:rPr>
        <w:t>ΜΑΝΙΑΤΗΣ: Είναι η τροπολογία που έχουμε καταθέσει, κύριε Υπουργέ. Την αποδέχεστε; Είναι η τροπολογία που αναγνώσαμε.</w:t>
      </w:r>
    </w:p>
    <w:p w14:paraId="4B8F310B" w14:textId="77777777" w:rsidR="003C048F" w:rsidRDefault="003F4184">
      <w:pPr>
        <w:spacing w:line="600" w:lineRule="auto"/>
        <w:ind w:firstLine="720"/>
        <w:jc w:val="both"/>
        <w:rPr>
          <w:rFonts w:eastAsia="Times New Roman" w:cs="Times New Roman"/>
        </w:rPr>
      </w:pPr>
      <w:r>
        <w:rPr>
          <w:rFonts w:eastAsia="Times New Roman" w:cs="Times New Roman"/>
        </w:rPr>
        <w:t>ΠΕΤΡΟΠΟΥΛΟΣ(Υφυπουργός): Δεν χρειάζεται να συζητήσουμε για την τροπ</w:t>
      </w:r>
      <w:r>
        <w:rPr>
          <w:rFonts w:eastAsia="Times New Roman" w:cs="Times New Roman"/>
        </w:rPr>
        <w:t>ολογία σας, γιατί είναι περιττή οποιαδήποτε εισαγωγή της στη συζήτηση.</w:t>
      </w:r>
    </w:p>
    <w:p w14:paraId="4B8F310C" w14:textId="77777777" w:rsidR="003C048F" w:rsidRDefault="003F4184">
      <w:pPr>
        <w:spacing w:line="600" w:lineRule="auto"/>
        <w:ind w:firstLine="720"/>
        <w:jc w:val="both"/>
        <w:rPr>
          <w:rFonts w:eastAsia="Times New Roman" w:cs="Times New Roman"/>
        </w:rPr>
      </w:pPr>
      <w:r>
        <w:rPr>
          <w:rFonts w:eastAsia="Times New Roman" w:cs="Times New Roman"/>
        </w:rPr>
        <w:t>ΜΑΝΙΑΤΗΣ: Άρα την υπερκαλύπτετε;</w:t>
      </w:r>
    </w:p>
    <w:p w14:paraId="4B8F310D" w14:textId="77777777" w:rsidR="003C048F" w:rsidRDefault="003F4184">
      <w:pPr>
        <w:spacing w:line="600" w:lineRule="auto"/>
        <w:ind w:firstLine="720"/>
        <w:jc w:val="both"/>
        <w:rPr>
          <w:rFonts w:eastAsia="Times New Roman" w:cs="Times New Roman"/>
        </w:rPr>
      </w:pPr>
      <w:r>
        <w:rPr>
          <w:rFonts w:eastAsia="Times New Roman" w:cs="Times New Roman"/>
        </w:rPr>
        <w:t>ΠΕΤΡΟΠΟΥΛΟΣ: Ναι, ακριβώς έτσι.</w:t>
      </w:r>
    </w:p>
    <w:p w14:paraId="4B8F310E" w14:textId="77777777" w:rsidR="003C048F" w:rsidRDefault="003F4184">
      <w:pPr>
        <w:spacing w:line="600" w:lineRule="auto"/>
        <w:ind w:firstLine="720"/>
        <w:jc w:val="both"/>
        <w:rPr>
          <w:rFonts w:eastAsia="Times New Roman" w:cs="Times New Roman"/>
        </w:rPr>
      </w:pPr>
      <w:r>
        <w:rPr>
          <w:rFonts w:eastAsia="Times New Roman" w:cs="Times New Roman"/>
        </w:rPr>
        <w:t>ΜΑΝΙΑΤΗΣ: Ευχαριστούμε πολύ που την εγκρίνετε, κύριε Υπουργέ.»</w:t>
      </w:r>
      <w:r>
        <w:rPr>
          <w:rFonts w:eastAsia="Times New Roman" w:cs="Times New Roman"/>
        </w:rPr>
        <w:t>.</w:t>
      </w:r>
    </w:p>
    <w:p w14:paraId="4B8F310F" w14:textId="77777777" w:rsidR="003C048F" w:rsidRDefault="003F4184">
      <w:pPr>
        <w:spacing w:line="600" w:lineRule="auto"/>
        <w:ind w:firstLine="720"/>
        <w:jc w:val="both"/>
        <w:rPr>
          <w:rFonts w:eastAsia="Times New Roman" w:cs="Times New Roman"/>
        </w:rPr>
      </w:pPr>
      <w:r>
        <w:rPr>
          <w:rFonts w:eastAsia="Times New Roman" w:cs="Times New Roman"/>
        </w:rPr>
        <w:t xml:space="preserve">Πέρασαν μόλις </w:t>
      </w:r>
      <w:r>
        <w:rPr>
          <w:rFonts w:eastAsia="Times New Roman" w:cs="Times New Roman"/>
        </w:rPr>
        <w:t xml:space="preserve">δύο </w:t>
      </w:r>
      <w:r>
        <w:rPr>
          <w:rFonts w:eastAsia="Times New Roman" w:cs="Times New Roman"/>
        </w:rPr>
        <w:t>ώρες και στο τέλος της συνεδρίασης της</w:t>
      </w:r>
      <w:r>
        <w:rPr>
          <w:rFonts w:eastAsia="Times New Roman" w:cs="Times New Roman"/>
        </w:rPr>
        <w:t xml:space="preserve"> </w:t>
      </w:r>
      <w:r>
        <w:rPr>
          <w:rFonts w:eastAsia="Times New Roman" w:cs="Times New Roman"/>
        </w:rPr>
        <w:t xml:space="preserve">επιτροπής </w:t>
      </w:r>
      <w:r>
        <w:rPr>
          <w:rFonts w:eastAsia="Times New Roman" w:cs="Times New Roman"/>
        </w:rPr>
        <w:t xml:space="preserve">μας ο </w:t>
      </w:r>
      <w:r>
        <w:rPr>
          <w:rFonts w:eastAsia="Times New Roman" w:cs="Times New Roman"/>
        </w:rPr>
        <w:t xml:space="preserve">προεδρεύων </w:t>
      </w:r>
      <w:r>
        <w:rPr>
          <w:rFonts w:eastAsia="Times New Roman" w:cs="Times New Roman"/>
        </w:rPr>
        <w:t xml:space="preserve">της </w:t>
      </w:r>
      <w:r>
        <w:rPr>
          <w:rFonts w:eastAsia="Times New Roman" w:cs="Times New Roman"/>
        </w:rPr>
        <w:t xml:space="preserve">επιτροπής </w:t>
      </w:r>
      <w:r>
        <w:rPr>
          <w:rFonts w:eastAsia="Times New Roman" w:cs="Times New Roman"/>
        </w:rPr>
        <w:t xml:space="preserve">μάς ανάγνωσε σημείωμα του αρμόδιου Υφυπουργού κ. Πετρόπουλου ότι δεν ισχύουν αυτά που είπε </w:t>
      </w:r>
      <w:r>
        <w:rPr>
          <w:rFonts w:eastAsia="Times New Roman" w:cs="Times New Roman"/>
        </w:rPr>
        <w:t xml:space="preserve">δύο </w:t>
      </w:r>
      <w:r>
        <w:rPr>
          <w:rFonts w:eastAsia="Times New Roman" w:cs="Times New Roman"/>
        </w:rPr>
        <w:t xml:space="preserve">ώρες νωρίτερα και η διάταξη συνεχίζει να παραμένει ως έχει και χωρίς την έγκριση της τροπολογίας που είχαμε συζητήσει. </w:t>
      </w:r>
      <w:r>
        <w:rPr>
          <w:rFonts w:eastAsia="Times New Roman" w:cs="Times New Roman"/>
        </w:rPr>
        <w:t>Αυτοί είναι κάποιοι από τους λόγους που δεν μπορούμε να υπερψηφίσουμε.</w:t>
      </w:r>
    </w:p>
    <w:p w14:paraId="4B8F3110" w14:textId="77777777" w:rsidR="003C048F" w:rsidRDefault="003F4184">
      <w:pPr>
        <w:spacing w:line="600" w:lineRule="auto"/>
        <w:ind w:firstLine="720"/>
        <w:jc w:val="both"/>
        <w:rPr>
          <w:rFonts w:eastAsia="Times New Roman" w:cs="Times New Roman"/>
        </w:rPr>
      </w:pPr>
      <w:r>
        <w:rPr>
          <w:rFonts w:eastAsia="Times New Roman" w:cs="Times New Roman"/>
        </w:rPr>
        <w:t xml:space="preserve">Έρχομαι τώρα σε μερικά από τα άρθρα του νομοσχεδίου. </w:t>
      </w:r>
    </w:p>
    <w:p w14:paraId="4B8F3111" w14:textId="77777777" w:rsidR="003C048F" w:rsidRDefault="003C048F">
      <w:pPr>
        <w:spacing w:line="600" w:lineRule="auto"/>
        <w:ind w:firstLine="720"/>
        <w:jc w:val="both"/>
        <w:rPr>
          <w:rFonts w:eastAsia="Times New Roman" w:cs="Times New Roman"/>
        </w:rPr>
      </w:pPr>
    </w:p>
    <w:p w14:paraId="4B8F3112" w14:textId="77777777" w:rsidR="003C048F" w:rsidRDefault="003F4184">
      <w:pPr>
        <w:spacing w:line="600" w:lineRule="auto"/>
        <w:ind w:firstLine="720"/>
        <w:jc w:val="both"/>
        <w:rPr>
          <w:rFonts w:eastAsia="Times New Roman" w:cs="Times New Roman"/>
          <w:szCs w:val="24"/>
        </w:rPr>
      </w:pPr>
      <w:r>
        <w:rPr>
          <w:rFonts w:eastAsia="Times New Roman" w:cs="Times New Roman"/>
        </w:rPr>
        <w:t xml:space="preserve">Άρθρο 31. Διαχείριση των απορριμμάτων της χώρας, ένα βαρύ θέμα. </w:t>
      </w:r>
      <w:r>
        <w:rPr>
          <w:rFonts w:eastAsia="Times New Roman" w:cs="Times New Roman"/>
          <w:szCs w:val="24"/>
        </w:rPr>
        <w:t>Είναι ένα θέμα για το οποίο οι τοπικές κοινωνίες και οι περιφερεια</w:t>
      </w:r>
      <w:r>
        <w:rPr>
          <w:rFonts w:eastAsia="Times New Roman" w:cs="Times New Roman"/>
          <w:szCs w:val="24"/>
        </w:rPr>
        <w:t>κές αυτοδιοικήσεις, όπως σε όλη την Ευρώπη, έχουν και πρέπει να έχουν την απόλυτη εξουσιοδότηση. Το κράτος το μόνο που πρέπει να κάνει είναι να τους δίνει τα χρήματα, ώστε με υπευθυνότητα να διαχειριστούν τα ζητήματα αυτά.</w:t>
      </w:r>
    </w:p>
    <w:p w14:paraId="4B8F311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Μετά την επίθεση της Κυβέρνησης σ</w:t>
      </w:r>
      <w:r>
        <w:rPr>
          <w:rFonts w:eastAsia="Times New Roman" w:cs="Times New Roman"/>
          <w:szCs w:val="24"/>
        </w:rPr>
        <w:t xml:space="preserve">τις ανεξάρτητες αρχές -και ήδη έχουμε δει πάνω από πέντε τέτοιες επιθέσεις σε ανεξάρτητες αρχές- έρχεται και η επίθεση στην αυτοδιοίκηση, να καπελώσουμε την αυτοδιοίκηση μέσα από τις αποφάσεις των </w:t>
      </w:r>
      <w:r>
        <w:rPr>
          <w:rFonts w:eastAsia="Times New Roman" w:cs="Times New Roman"/>
          <w:szCs w:val="24"/>
        </w:rPr>
        <w:t xml:space="preserve">γενικών γραμματέων </w:t>
      </w:r>
      <w:r>
        <w:rPr>
          <w:rFonts w:eastAsia="Times New Roman" w:cs="Times New Roman"/>
          <w:szCs w:val="24"/>
        </w:rPr>
        <w:t>των συναρμόδιων Υπουργείων που θα εγκρίνουν τις αποφάσεις των περιφερειακών συμβουλίων. Παρά τη διόρθωση που έκανε το Υπουργείο, εμείς δεν ικανοποιούμαστε και καταψηφίζουμε και αυτό το άρθρο.</w:t>
      </w:r>
    </w:p>
    <w:p w14:paraId="4B8F311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άρθρο 35 υπάρχει μ</w:t>
      </w:r>
      <w:r>
        <w:rPr>
          <w:rFonts w:eastAsia="Times New Roman" w:cs="Times New Roman"/>
          <w:szCs w:val="24"/>
        </w:rPr>
        <w:t>ί</w:t>
      </w:r>
      <w:r>
        <w:rPr>
          <w:rFonts w:eastAsia="Times New Roman" w:cs="Times New Roman"/>
          <w:szCs w:val="24"/>
        </w:rPr>
        <w:t>α διάταξη</w:t>
      </w:r>
      <w:r>
        <w:rPr>
          <w:rFonts w:eastAsia="Times New Roman" w:cs="Times New Roman"/>
          <w:szCs w:val="24"/>
        </w:rPr>
        <w:t>,</w:t>
      </w:r>
      <w:r>
        <w:rPr>
          <w:rFonts w:eastAsia="Times New Roman" w:cs="Times New Roman"/>
          <w:szCs w:val="24"/>
        </w:rPr>
        <w:t xml:space="preserve"> την οποία είμαι βέβαιος ότι δε</w:t>
      </w:r>
      <w:r>
        <w:rPr>
          <w:rFonts w:eastAsia="Times New Roman" w:cs="Times New Roman"/>
          <w:szCs w:val="24"/>
        </w:rPr>
        <w:t>ν θέλει να ψηφίσει κανένας συνάδελφος της Συμπολίτευσης. Είμαι απολύτως βέβαιος γι’ αυτό. Πρόκειται για μια διάταξη που υποκρύπτει αδιαφάνεια και σε κα</w:t>
      </w:r>
      <w:r>
        <w:rPr>
          <w:rFonts w:eastAsia="Times New Roman" w:cs="Times New Roman"/>
          <w:szCs w:val="24"/>
        </w:rPr>
        <w:t>μ</w:t>
      </w:r>
      <w:r>
        <w:rPr>
          <w:rFonts w:eastAsia="Times New Roman" w:cs="Times New Roman"/>
          <w:szCs w:val="24"/>
        </w:rPr>
        <w:t xml:space="preserve">μία περίπτωση δεν μπορεί να θεωρηθεί προοδευτική και αριστερή. Εξηγούμαι: </w:t>
      </w:r>
    </w:p>
    <w:p w14:paraId="4B8F311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 νομοθέτημα του καλοκαιριού</w:t>
      </w:r>
      <w:r>
        <w:rPr>
          <w:rFonts w:eastAsia="Times New Roman" w:cs="Times New Roman"/>
          <w:szCs w:val="24"/>
        </w:rPr>
        <w:t xml:space="preserve"> αποφάσισε -κακώς, αλλά αποφάσισε- η κυβερνητική πλειοψηφία να δημιουργήσουμε μια ακόμα ενεργειακή εταιρεία στη χώρα, παρά το γεγονός ότι έχουμε και τη ΔΕΠΑ και τον ΔΕΣΦΑ και τον Φορέα Έρευνας Υδρογονανθράκων και παρά τη διαφωνία του Γενικού Λογιστηρίου το</w:t>
      </w:r>
      <w:r>
        <w:rPr>
          <w:rFonts w:eastAsia="Times New Roman" w:cs="Times New Roman"/>
          <w:szCs w:val="24"/>
        </w:rPr>
        <w:t>υ Κράτους, που είπε ότι δεν χρειάζεται να κάνουμε και άλλα διοικητικά κόστη, να διορίσουμε και άλλα διοικητικά συμβούλια, διότι αυτό που ζητάτε να γίνει μπορεί να το κάνει μία από τις υφιστάμενες εταιρείες, παρ</w:t>
      </w:r>
      <w:r>
        <w:rPr>
          <w:rFonts w:eastAsia="Times New Roman" w:cs="Times New Roman"/>
          <w:szCs w:val="24"/>
        </w:rPr>
        <w:t xml:space="preserve">’ </w:t>
      </w:r>
      <w:r>
        <w:rPr>
          <w:rFonts w:eastAsia="Times New Roman" w:cs="Times New Roman"/>
          <w:szCs w:val="24"/>
        </w:rPr>
        <w:t>όλα αυτά η Κυβέρνηση αποφάσισε και έφτιαξε μ</w:t>
      </w:r>
      <w:r>
        <w:rPr>
          <w:rFonts w:eastAsia="Times New Roman" w:cs="Times New Roman"/>
          <w:szCs w:val="24"/>
        </w:rPr>
        <w:t>ια ακόμα εταιρεία. Πώς; Προβλέποντας στην πρώτη παράγραφο του σχετικού άρθρου ότι η εταιρεία αυτή ιδρύεται με προεδρικό διάταγμα, δηλαδή υπό τον έλεγχο νομιμότητας του Συμβουλίου Επικρατείας.</w:t>
      </w:r>
    </w:p>
    <w:p w14:paraId="4B8F311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Και τι έρχεται και κάνει τώρα η Κυβέρνηση στο άρθρο 35; Μας ζητά</w:t>
      </w:r>
      <w:r>
        <w:rPr>
          <w:rFonts w:eastAsia="Times New Roman" w:cs="Times New Roman"/>
          <w:szCs w:val="24"/>
        </w:rPr>
        <w:t xml:space="preserve"> το προεδρικό διάταγμα να το αλλάξουμε και να το κάνουμε κοινή υπουργική απόφαση. Να αποφασίζουν, δηλαδή, οι Υπουργοί πώς θα ασκείται η πολιτική στις υποδομές ενέργειες της χώρας σε μια εταιρεία που θα προικοδοτηθεί με 1 εκατομμύριο ευρώ από χρήματα του ελ</w:t>
      </w:r>
      <w:r>
        <w:rPr>
          <w:rFonts w:eastAsia="Times New Roman" w:cs="Times New Roman"/>
          <w:szCs w:val="24"/>
        </w:rPr>
        <w:t>ληνικού δημοσίου και που η Κυβέρνηση δεν θέλει να υφίσταται ο έλεγχος, σύμφωνα με το προεδρικό διάταγμα, από το Συμβούλιο της Επικρατείας, αλλά να κάνουν ό,τι θέλουν οι Υπουργοί. Ε, όχι!</w:t>
      </w:r>
    </w:p>
    <w:p w14:paraId="4B8F3117" w14:textId="77777777" w:rsidR="003C048F" w:rsidRDefault="003F418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w:t>
      </w:r>
      <w:r>
        <w:rPr>
          <w:rFonts w:eastAsia="Times New Roman"/>
          <w:bCs/>
        </w:rPr>
        <w:t>ρίου Βουλευτή)</w:t>
      </w:r>
    </w:p>
    <w:p w14:paraId="4B8F311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Τελειώνω, κύριε Πρόεδρε, σε λιγότερο από δύο λεπτά.</w:t>
      </w:r>
    </w:p>
    <w:p w14:paraId="4B8F311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Άρθρο 37: Κέντρο Εκπαίδευσης και Αποκατάστασης Τυφλών. Γιατί δίνετε ειδικές αμοιβές στον </w:t>
      </w:r>
      <w:r>
        <w:rPr>
          <w:rFonts w:eastAsia="Times New Roman" w:cs="Times New Roman"/>
          <w:szCs w:val="24"/>
        </w:rPr>
        <w:t xml:space="preserve">πρόεδρό </w:t>
      </w:r>
      <w:r>
        <w:rPr>
          <w:rFonts w:eastAsia="Times New Roman" w:cs="Times New Roman"/>
          <w:szCs w:val="24"/>
        </w:rPr>
        <w:t xml:space="preserve">του, πέραν όλων των προβλεπομένων ισχυουσών διατάξεων; Σε ποιον έχετε υποσχεθεί παραπανίσιο </w:t>
      </w:r>
      <w:r>
        <w:rPr>
          <w:rFonts w:eastAsia="Times New Roman" w:cs="Times New Roman"/>
          <w:szCs w:val="24"/>
        </w:rPr>
        <w:t>μισθό;</w:t>
      </w:r>
    </w:p>
    <w:p w14:paraId="4B8F311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Άρθρο 42: Υπηρεσιακά Συμβούλια. Δεν νομίζω ότι χρειάζεται οποιοσδήποτε σχολιασμός. Η ΑΔΕΔΥ και οι εκπρόσωποι της ΟΛΜΕ και της ΔΟΕ στη διάρκεια της συζήτησης ανέδειξαν πόσο απαράδεκτο είναι.</w:t>
      </w:r>
    </w:p>
    <w:p w14:paraId="4B8F311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Άρθρο 51: Αγροτικό πετρέλαιο. Ο </w:t>
      </w:r>
      <w:r>
        <w:rPr>
          <w:rFonts w:eastAsia="Times New Roman" w:cs="Times New Roman"/>
          <w:szCs w:val="24"/>
        </w:rPr>
        <w:t xml:space="preserve">ειδικός φόρος κατανάλωσης </w:t>
      </w:r>
      <w:r>
        <w:rPr>
          <w:rFonts w:eastAsia="Times New Roman" w:cs="Times New Roman"/>
          <w:szCs w:val="24"/>
        </w:rPr>
        <w:t>σ</w:t>
      </w:r>
      <w:r>
        <w:rPr>
          <w:rFonts w:eastAsia="Times New Roman" w:cs="Times New Roman"/>
          <w:szCs w:val="24"/>
        </w:rPr>
        <w:t>το αγροτικό πετρέλαιο από 66 ευρώ το χιλιόλιτρο γίνεται 200 ευρώ το χιλιόλιτρο και ο ΦΠΑ στα αγροτικά εφόδια από 13% που ήταν είναι τώρα 23%.</w:t>
      </w:r>
    </w:p>
    <w:p w14:paraId="4B8F311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Συνάδελφοι της περιφέρειας, πώς θα δείτε τους αγρότες του τόπου σας, πολύ περισσότερο όταν αρχίσουν πια φήμες; Η φ</w:t>
      </w:r>
      <w:r>
        <w:rPr>
          <w:rFonts w:eastAsia="Times New Roman" w:cs="Times New Roman"/>
          <w:szCs w:val="24"/>
        </w:rPr>
        <w:t>ορολογία εισοδήματος από 13% τώρα θα γίνει μέσα στο 2015, με επόμενες νομοθετικές ρυθμίσεις, 20% και σε λίγο, το 2016, 26%. Φορολογία όλων των επιδοτήσεων, τριπλασιασμός των ασφαλιστικών εισφορών στον ΟΓΑ, δηλαδή ένα ζευγάρι αγροτών που πληρώνει σήμερα 125</w:t>
      </w:r>
      <w:r>
        <w:rPr>
          <w:rFonts w:eastAsia="Times New Roman" w:cs="Times New Roman"/>
          <w:szCs w:val="24"/>
        </w:rPr>
        <w:t xml:space="preserve"> ευρώ τον μήνα, θα πληρώνει 385 ευρώ τον μήνα στον ΟΓΑ. Αναρωτιέμαι πώς οι αγρότες του τόπου σας θα αντέξουν.</w:t>
      </w:r>
    </w:p>
    <w:p w14:paraId="4B8F311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την ενσωμάτωση της </w:t>
      </w:r>
      <w:r>
        <w:rPr>
          <w:rFonts w:eastAsia="Times New Roman" w:cs="Times New Roman"/>
          <w:szCs w:val="24"/>
        </w:rPr>
        <w:t xml:space="preserve">οδηγίας </w:t>
      </w:r>
      <w:r>
        <w:rPr>
          <w:rFonts w:eastAsia="Times New Roman" w:cs="Times New Roman"/>
          <w:szCs w:val="24"/>
        </w:rPr>
        <w:t>για την εξοικονόμηση ενέργειας. Έχω πει πάρα πολλές φορές -και το πιστεύω βαθιά- ότι η εξοι</w:t>
      </w:r>
      <w:r>
        <w:rPr>
          <w:rFonts w:eastAsia="Times New Roman" w:cs="Times New Roman"/>
          <w:szCs w:val="24"/>
        </w:rPr>
        <w:t>κονόμηση ενέργειας αποτελεί έναν απίστευτο, τεράστιο, ανεκμετάλλευτο εθνικό πλούτο. Είναι το μεγαλύτερο ενεργειακό κοίτασμα της χώρας.</w:t>
      </w:r>
    </w:p>
    <w:p w14:paraId="4B8F311E"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Σχεδόν όλα τα άρθρα που αναφέρονται στην ενσωμάτωση της </w:t>
      </w:r>
      <w:r>
        <w:rPr>
          <w:rFonts w:eastAsia="Times New Roman" w:cs="Times New Roman"/>
          <w:szCs w:val="28"/>
        </w:rPr>
        <w:t>οδηγίας</w:t>
      </w:r>
      <w:r>
        <w:rPr>
          <w:rFonts w:eastAsia="Times New Roman" w:cs="Times New Roman"/>
          <w:szCs w:val="28"/>
        </w:rPr>
        <w:t xml:space="preserve">, θα τα στηρίξουμε. </w:t>
      </w:r>
    </w:p>
    <w:p w14:paraId="4B8F311F"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Όμως, κύριε Υπουργέ, υπάρχει ένα ερώτ</w:t>
      </w:r>
      <w:r>
        <w:rPr>
          <w:rFonts w:eastAsia="Times New Roman" w:cs="Times New Roman"/>
          <w:szCs w:val="28"/>
        </w:rPr>
        <w:t xml:space="preserve">ημα. Αυτό είναι ενσωμάτωση μίας </w:t>
      </w:r>
      <w:r>
        <w:rPr>
          <w:rFonts w:eastAsia="Times New Roman" w:cs="Times New Roman"/>
          <w:szCs w:val="28"/>
        </w:rPr>
        <w:t>οδηγίας</w:t>
      </w:r>
      <w:r>
        <w:rPr>
          <w:rFonts w:eastAsia="Times New Roman" w:cs="Times New Roman"/>
          <w:szCs w:val="28"/>
        </w:rPr>
        <w:t xml:space="preserve">. Μπορείτε να μας απαντήσετε σε ένα κορυφαίο ερώτημα; Στο ΕΣΠΑ, η προηγούμενη «κακή κυβέρνηση» είχε διαθέσει 500 εκατομμύρια ευρώ για το πρόγραμμα «Εξοικονόμηση κατ’ οίκον» και πενήντα χιλιάδες φτωχά σπίτια ενίσχυσαν </w:t>
      </w:r>
      <w:r>
        <w:rPr>
          <w:rFonts w:eastAsia="Times New Roman" w:cs="Times New Roman"/>
          <w:szCs w:val="28"/>
        </w:rPr>
        <w:t>ενεργειακά τη θερμομόνωσή τους. Μπορείτε να μας πείτε στο καινούργιο ΕΣΠΑ, σ</w:t>
      </w:r>
      <w:r>
        <w:rPr>
          <w:rFonts w:eastAsia="Times New Roman" w:cs="Times New Roman"/>
          <w:szCs w:val="28"/>
        </w:rPr>
        <w:t>ε</w:t>
      </w:r>
      <w:r>
        <w:rPr>
          <w:rFonts w:eastAsia="Times New Roman" w:cs="Times New Roman"/>
          <w:szCs w:val="28"/>
        </w:rPr>
        <w:t xml:space="preserve"> αυτό που διαχειρίζεστε και διαπραγματεύεστε εσείς, σε σχέση με τα 500 εκατομμύρια ευρώ των προηγούμενων «κακών κυβερνήσεων», εσείς πόσα προτίθεστε να βάλετε;</w:t>
      </w:r>
    </w:p>
    <w:p w14:paraId="4B8F3120"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Κυρίες και κύριοι συ</w:t>
      </w:r>
      <w:r>
        <w:rPr>
          <w:rFonts w:eastAsia="Times New Roman" w:cs="Times New Roman"/>
          <w:szCs w:val="28"/>
        </w:rPr>
        <w:t>νάδελφοι, μ</w:t>
      </w:r>
      <w:r>
        <w:rPr>
          <w:rFonts w:eastAsia="Times New Roman" w:cs="Times New Roman"/>
          <w:szCs w:val="28"/>
        </w:rPr>
        <w:t>ε</w:t>
      </w:r>
      <w:r>
        <w:rPr>
          <w:rFonts w:eastAsia="Times New Roman" w:cs="Times New Roman"/>
          <w:szCs w:val="28"/>
        </w:rPr>
        <w:t xml:space="preserve"> αυτές τις σκέψεις επαναλαμβάνω την πρόθεσή μας να καταψηφίσουμε το νομοσχέδιο επί της αρχής, αλλά σε άρθρα που σχετίζονται με την ενσωμάτωση της </w:t>
      </w:r>
      <w:r>
        <w:rPr>
          <w:rFonts w:eastAsia="Times New Roman" w:cs="Times New Roman"/>
          <w:szCs w:val="28"/>
        </w:rPr>
        <w:t xml:space="preserve">οδηγίας </w:t>
      </w:r>
      <w:r>
        <w:rPr>
          <w:rFonts w:eastAsia="Times New Roman" w:cs="Times New Roman"/>
          <w:szCs w:val="28"/>
        </w:rPr>
        <w:t>θα είμαστε εξαιρετικά θετικοί.</w:t>
      </w:r>
    </w:p>
    <w:p w14:paraId="4B8F3121"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Ευχαριστώ πάρα πολύ, κύριε Πρόεδρε και για την ανοχή σας.</w:t>
      </w:r>
    </w:p>
    <w:p w14:paraId="4B8F3122"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(Χειροκροτήματα από την πτέρυγα της Δημοκρατικής Συμπαράταξης ΠΑΣΟΚ-ΔΗΜΑΡ)</w:t>
      </w:r>
    </w:p>
    <w:p w14:paraId="4B8F3123"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Η </w:t>
      </w:r>
      <w:r>
        <w:rPr>
          <w:rFonts w:eastAsia="Times New Roman" w:cs="Times New Roman"/>
          <w:szCs w:val="28"/>
        </w:rPr>
        <w:t xml:space="preserve">κ. </w:t>
      </w:r>
      <w:r>
        <w:rPr>
          <w:rFonts w:eastAsia="Times New Roman" w:cs="Times New Roman"/>
          <w:szCs w:val="28"/>
        </w:rPr>
        <w:t>Διαμάντω Μανωλάκου από το Κομμουνιστικό Κόμμα Ελλάδας έχει τον λόγο.</w:t>
      </w:r>
    </w:p>
    <w:p w14:paraId="4B8F3124"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Ορίστε, κυρία Μανωλάκου, έχετε τον λόγο.</w:t>
      </w:r>
    </w:p>
    <w:p w14:paraId="4B8F3125"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ΔΙΑΜΑΝΤΩ ΜΑΝΩΛΑΚΟΥ: </w:t>
      </w:r>
      <w:r>
        <w:rPr>
          <w:rFonts w:eastAsia="Times New Roman" w:cs="Times New Roman"/>
          <w:szCs w:val="28"/>
        </w:rPr>
        <w:t>Ευχαριστώ, κύ</w:t>
      </w:r>
      <w:r>
        <w:rPr>
          <w:rFonts w:eastAsia="Times New Roman" w:cs="Times New Roman"/>
          <w:szCs w:val="28"/>
        </w:rPr>
        <w:t>ριε Πρόεδρε.</w:t>
      </w:r>
    </w:p>
    <w:p w14:paraId="4B8F3126"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Πρόκειται για ένα ακόμα αντιλαϊκό νομοθέτημα που αναδεικνύει τους στόχους της κρατικής πολιτικής, δηλαδή να υπάρχουν νόμοι που να εφαρμόζονται με γνώμονα την κερδοφορία των επιχειρηματικών ομίλων. Έτσι είναι οι αστικές κυβερνήσεις και εσείς εί</w:t>
      </w:r>
      <w:r>
        <w:rPr>
          <w:rFonts w:eastAsia="Times New Roman" w:cs="Times New Roman"/>
          <w:szCs w:val="28"/>
        </w:rPr>
        <w:t>στε μία απ’ αυτές. Εξάλλου, τα περισσότερα άρθρα τα ψηφίζουν και τα κόμματα που μαζί ψηφίσατε το τρίτο μνημόνιο. Μπορεί, βέβαια, να καταψηφίζουν επί της αρχής, αλλά προσπαθούν κι αυτά να βρουν τη γραμμή διαφοράς, που δεν υπάρχει.</w:t>
      </w:r>
    </w:p>
    <w:p w14:paraId="4B8F3127"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Ήδη από το πρώτο άρθρο γεν</w:t>
      </w:r>
      <w:r>
        <w:rPr>
          <w:rFonts w:eastAsia="Times New Roman" w:cs="Times New Roman"/>
          <w:szCs w:val="28"/>
        </w:rPr>
        <w:t xml:space="preserve">ικεύετε τη σκληρότητα και αγριότητα των νέων μέτρων για το συνταξιοδοτικό. Εφαρμόζετε τον νόμο Λοβέρδου στο χειρότερό του, αφού θα μειωθούν οι συντάξεις και όσων εργάζονται στο </w:t>
      </w:r>
      <w:r>
        <w:rPr>
          <w:rFonts w:eastAsia="Times New Roman" w:cs="Times New Roman"/>
          <w:szCs w:val="28"/>
        </w:rPr>
        <w:t xml:space="preserve">δημόσιο </w:t>
      </w:r>
      <w:r>
        <w:rPr>
          <w:rFonts w:eastAsia="Times New Roman" w:cs="Times New Roman"/>
          <w:szCs w:val="28"/>
        </w:rPr>
        <w:t>και αποχωρούν από την 1</w:t>
      </w:r>
      <w:r>
        <w:rPr>
          <w:rFonts w:eastAsia="Times New Roman" w:cs="Times New Roman"/>
          <w:szCs w:val="28"/>
          <w:vertAlign w:val="superscript"/>
        </w:rPr>
        <w:t>η</w:t>
      </w:r>
      <w:r>
        <w:rPr>
          <w:rFonts w:eastAsia="Times New Roman" w:cs="Times New Roman"/>
          <w:szCs w:val="28"/>
        </w:rPr>
        <w:t xml:space="preserve"> Σεπτεμβρίου. Το ίδιο συμβαίνει και με τους άλλους εργαζόμενους.</w:t>
      </w:r>
    </w:p>
    <w:p w14:paraId="4B8F3128"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Όμως, είναι βάρβαρο και απάνθρωπο αυτό που περιέχεται στην τρίτη παράγραφο, όπου οι μειώσεις γενικεύονται και σε εργαζόμενους με ειδικές παθήσεις. Η ανάγκη του κεφαλαίου να μειώσει το κόστος </w:t>
      </w:r>
      <w:r>
        <w:rPr>
          <w:rFonts w:eastAsia="Times New Roman" w:cs="Times New Roman"/>
          <w:szCs w:val="28"/>
        </w:rPr>
        <w:t>δεν σταματά ούτε απέναντι σε τέτοιους εργαζόμενους.</w:t>
      </w:r>
    </w:p>
    <w:p w14:paraId="4B8F3129"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Δίκαια, λοιπόν, το Πανελλαδικό Παναναπηρικό Συλλαλητήριο που έγινε πριν από λίγες ώρες καταγγέλλει ότι ουσιαστικά καταργούνται οι αναπηρικές συντάξεις, αφού η κατώτατη θα είναι μόλις 87 ευρώ. Κι αυτοί οι </w:t>
      </w:r>
      <w:r>
        <w:rPr>
          <w:rFonts w:eastAsia="Times New Roman" w:cs="Times New Roman"/>
          <w:szCs w:val="28"/>
        </w:rPr>
        <w:t>άνθρωποι πηγαίνουν στα εξήντα επτά έτη –μιλάμε για ανάπηρους εργαζόμενους, πάσχοντες από μεσογειακή αναιμία, παραπληγικούς, τυφλούς- όταν για κάποιες κατηγορίες το προσδόκιμο ζωής δεν φθάνει ούτε στα πενήντα πέντε χρόνια.</w:t>
      </w:r>
    </w:p>
    <w:p w14:paraId="4B8F312A"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Καταθέτουμε, λοιπόν, στα Πρακτικά </w:t>
      </w:r>
      <w:r>
        <w:rPr>
          <w:rFonts w:eastAsia="Times New Roman" w:cs="Times New Roman"/>
          <w:szCs w:val="28"/>
        </w:rPr>
        <w:t>το υπόμνημα με τα προβλήματα και τα αιτήματά τους και κυρίως το πόσο βάναυσα έχουν πληγεί οι ανάπηροι της χώρας από την πολιτική σας.</w:t>
      </w:r>
      <w:r>
        <w:rPr>
          <w:rFonts w:eastAsia="Times New Roman" w:cs="Times New Roman"/>
          <w:szCs w:val="24"/>
        </w:rPr>
        <w:t xml:space="preserve"> Όταν λέω «από την πολιτική σας», εννοώ την πολιτική και των σημερινών και των προηγούμενων.</w:t>
      </w:r>
      <w:r>
        <w:rPr>
          <w:rFonts w:eastAsia="Times New Roman" w:cs="Times New Roman"/>
          <w:szCs w:val="28"/>
        </w:rPr>
        <w:t xml:space="preserve"> Ουσιαστικά, γενικεύετε το αντι</w:t>
      </w:r>
      <w:r>
        <w:rPr>
          <w:rFonts w:eastAsia="Times New Roman" w:cs="Times New Roman"/>
          <w:szCs w:val="28"/>
        </w:rPr>
        <w:t>δραστικό δόγμα «δουλεύεις περισσότερο και αμείβεσαι λιγότερο».</w:t>
      </w:r>
    </w:p>
    <w:p w14:paraId="4B8F312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Pr>
          <w:rFonts w:eastAsia="Times New Roman" w:cs="Times New Roman"/>
          <w:szCs w:val="24"/>
        </w:rPr>
        <w:t xml:space="preserve">κ. </w:t>
      </w:r>
      <w:r>
        <w:rPr>
          <w:rFonts w:eastAsia="Times New Roman" w:cs="Times New Roman"/>
          <w:szCs w:val="24"/>
        </w:rPr>
        <w:t xml:space="preserve">Διαμάντω Μανωλάκου καταθέτει για τα Πρακτικά το προαναφερθέν υπόμνημα,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w:t>
      </w:r>
      <w:r>
        <w:rPr>
          <w:rFonts w:eastAsia="Times New Roman" w:cs="Times New Roman"/>
          <w:szCs w:val="24"/>
        </w:rPr>
        <w:t>κτικών της Βουλής)</w:t>
      </w:r>
    </w:p>
    <w:p w14:paraId="4B8F312C"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Σε ό,τι αφορά το νομοσχέδιο, τα περισσότερα από τα μισά του άρθρα αφορούν ενεργειακά θέματα, κυρίως την ενσωμάτωση ευρωπαϊκών </w:t>
      </w:r>
      <w:r>
        <w:rPr>
          <w:rFonts w:eastAsia="Times New Roman" w:cs="Times New Roman"/>
          <w:szCs w:val="28"/>
        </w:rPr>
        <w:t xml:space="preserve">οδηγιών </w:t>
      </w:r>
      <w:r>
        <w:rPr>
          <w:rFonts w:eastAsia="Times New Roman" w:cs="Times New Roman"/>
          <w:szCs w:val="28"/>
        </w:rPr>
        <w:t>για μέτρα σχετικά με την προώθηση εξοικονόμησης ενέργειας και τη βελτίωση της ενεργειακής αποδοτικότητα</w:t>
      </w:r>
      <w:r>
        <w:rPr>
          <w:rFonts w:eastAsia="Times New Roman" w:cs="Times New Roman"/>
          <w:szCs w:val="28"/>
        </w:rPr>
        <w:t xml:space="preserve">ς. Ενσωματώνεται, δηλαδή, η κοινοτική </w:t>
      </w:r>
      <w:r>
        <w:rPr>
          <w:rFonts w:eastAsia="Times New Roman" w:cs="Times New Roman"/>
          <w:szCs w:val="28"/>
        </w:rPr>
        <w:t xml:space="preserve">οδηγία </w:t>
      </w:r>
      <w:r>
        <w:rPr>
          <w:rFonts w:eastAsia="Times New Roman" w:cs="Times New Roman"/>
          <w:szCs w:val="28"/>
        </w:rPr>
        <w:t xml:space="preserve">2012/27 για την ενεργειακή απόδοση. </w:t>
      </w:r>
    </w:p>
    <w:p w14:paraId="4B8F312D"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Αυτή η επιβολή θα έρχεται να απαντήσει στις αγωνίες των ευρωενωσιακών μονοπωλίων για την επάρκεια των ενεργειακών πόρων της Ευρωπαϊκής Ένωσης και το ενεργειακό κόστος στα κρά</w:t>
      </w:r>
      <w:r>
        <w:rPr>
          <w:rFonts w:eastAsia="Times New Roman" w:cs="Times New Roman"/>
          <w:szCs w:val="28"/>
        </w:rPr>
        <w:t>τη-μέλη. Αυτές οι αγωνίες επιτείνονται από την όξυνση των ενδο</w:t>
      </w:r>
      <w:r>
        <w:rPr>
          <w:rFonts w:eastAsia="Times New Roman" w:cs="Times New Roman"/>
          <w:szCs w:val="28"/>
        </w:rPr>
        <w:t>ϊ</w:t>
      </w:r>
      <w:r>
        <w:rPr>
          <w:rFonts w:eastAsia="Times New Roman" w:cs="Times New Roman"/>
          <w:szCs w:val="28"/>
        </w:rPr>
        <w:t>μπεριαλιστικών αντιθέσεων, με πλέον χαρακτηριστικό παράδειγμα τις εξελίξεις στην Ουκρανία.</w:t>
      </w:r>
    </w:p>
    <w:p w14:paraId="4B8F312E" w14:textId="77777777" w:rsidR="003C048F" w:rsidRDefault="003F4184">
      <w:pPr>
        <w:spacing w:line="600" w:lineRule="auto"/>
        <w:ind w:firstLine="720"/>
        <w:jc w:val="both"/>
        <w:rPr>
          <w:rFonts w:eastAsia="Times New Roman" w:cs="Times New Roman"/>
          <w:szCs w:val="24"/>
        </w:rPr>
      </w:pPr>
      <w:r>
        <w:rPr>
          <w:rFonts w:eastAsia="Times New Roman" w:cs="Times New Roman"/>
          <w:szCs w:val="28"/>
        </w:rPr>
        <w:t xml:space="preserve">Η Ευρωπαϊκή Ένωση εισάγει το 53% της ενέργειας που καταναλώνει. Οι εξωτερικές ενεργειακές της δαπάνες </w:t>
      </w:r>
      <w:r>
        <w:rPr>
          <w:rFonts w:eastAsia="Times New Roman" w:cs="Times New Roman"/>
          <w:szCs w:val="28"/>
        </w:rPr>
        <w:t>υπερβαίνουν το ένα δισεκατομμύριο ευρώ ημερησίως. Σε ένα τέτοιο περιβάλλον, οι αστικές τάξεις της Ευρωπαϊκής Ένωσης αφ</w:t>
      </w:r>
      <w:r>
        <w:rPr>
          <w:rFonts w:eastAsia="Times New Roman" w:cs="Times New Roman"/>
          <w:szCs w:val="28"/>
        </w:rPr>
        <w:t xml:space="preserve">’ </w:t>
      </w:r>
      <w:r>
        <w:rPr>
          <w:rFonts w:eastAsia="Times New Roman" w:cs="Times New Roman"/>
          <w:szCs w:val="28"/>
        </w:rPr>
        <w:t>ενός μεν παίρνουν ενεργό μέρος στα παζάρια και στις επικίνδυνες συγκρούσεις για την εξασφάλιση στρατηγικού πλεονεκτήματος στις πηγές και</w:t>
      </w:r>
      <w:r>
        <w:rPr>
          <w:rFonts w:eastAsia="Times New Roman" w:cs="Times New Roman"/>
          <w:szCs w:val="28"/>
        </w:rPr>
        <w:t xml:space="preserve"> τους δρόμους μεταφοράς της ενέργειας, όπου βεβαίως συγκαταλέγεται και η Συρία και το βιώνουμε με το δράμα των προσφύγων.</w:t>
      </w:r>
      <w:r>
        <w:rPr>
          <w:rFonts w:eastAsia="Times New Roman" w:cs="Times New Roman"/>
          <w:szCs w:val="24"/>
        </w:rPr>
        <w:t xml:space="preserve"> Και α</w:t>
      </w:r>
      <w:r>
        <w:rPr>
          <w:rFonts w:eastAsia="Times New Roman" w:cs="Times New Roman"/>
          <w:szCs w:val="24"/>
        </w:rPr>
        <w:t>φ</w:t>
      </w:r>
      <w:r>
        <w:rPr>
          <w:rFonts w:eastAsia="Times New Roman" w:cs="Times New Roman"/>
          <w:szCs w:val="24"/>
        </w:rPr>
        <w:t xml:space="preserve">’ </w:t>
      </w:r>
      <w:r>
        <w:rPr>
          <w:rFonts w:eastAsia="Times New Roman" w:cs="Times New Roman"/>
          <w:szCs w:val="24"/>
        </w:rPr>
        <w:t>ετέρου στρέφονται και σε άλλες συνταγές, όπως η διασφάλιση της ενεργειακής απόδοσης ή οι ανανεώσιμες πηγές ενέργειας, το μερίδ</w:t>
      </w:r>
      <w:r>
        <w:rPr>
          <w:rFonts w:eastAsia="Times New Roman" w:cs="Times New Roman"/>
          <w:szCs w:val="24"/>
        </w:rPr>
        <w:t>ιο των οποίων φτάνει σήμερα στο 14% και μιλάω για το ενεργειακό μ</w:t>
      </w:r>
      <w:r>
        <w:rPr>
          <w:rFonts w:eastAsia="Times New Roman" w:cs="Times New Roman"/>
          <w:szCs w:val="24"/>
        </w:rPr>
        <w:t>ε</w:t>
      </w:r>
      <w:r>
        <w:rPr>
          <w:rFonts w:eastAsia="Times New Roman" w:cs="Times New Roman"/>
          <w:szCs w:val="24"/>
        </w:rPr>
        <w:t>ίγμα της Ευρωπαϊκής Ένωσης. Στόχος είναι να φτάσει το 20% το 2020 και το 27% το 2020-2030.</w:t>
      </w:r>
    </w:p>
    <w:p w14:paraId="4B8F312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Τι κάνει, λοιπόν, το </w:t>
      </w:r>
      <w:r>
        <w:rPr>
          <w:rFonts w:eastAsia="Times New Roman" w:cs="Times New Roman"/>
          <w:szCs w:val="24"/>
        </w:rPr>
        <w:t>δημόσιο</w:t>
      </w:r>
      <w:r>
        <w:rPr>
          <w:rFonts w:eastAsia="Times New Roman" w:cs="Times New Roman"/>
          <w:szCs w:val="24"/>
        </w:rPr>
        <w:t xml:space="preserve">; Αναλαμβάνει την υποχρέωση κάθε χρόνο να αναβαθμίζει ενεργειακά το 3% </w:t>
      </w:r>
      <w:r>
        <w:rPr>
          <w:rFonts w:eastAsia="Times New Roman" w:cs="Times New Roman"/>
          <w:szCs w:val="24"/>
        </w:rPr>
        <w:t>του συνολικού εμβαδού δαπέδου θερμαινόμενων ή και ψυχόμενων κτηρίων ιδιοκτησίας του. Προβλέπεται ακόμα παροχή κινήτρων για την κινητοποίηση επενδύσεων για την ενεργειακή αναβάθμιση του κτηριακού αποθέματος της χώρας για προσανατολισμό μελλοντικών επενδυτικ</w:t>
      </w:r>
      <w:r>
        <w:rPr>
          <w:rFonts w:eastAsia="Times New Roman" w:cs="Times New Roman"/>
          <w:szCs w:val="24"/>
        </w:rPr>
        <w:t xml:space="preserve">ών αποφάσεων των ιδιωτών του κατασκευαστικού τομέα και των χρηματοπιστωτικών ιδρυμάτων, ανοίγοντας έτσι πεδία κερδοφορίας για τα μονοπώλια του κλάδου. </w:t>
      </w:r>
    </w:p>
    <w:p w14:paraId="4B8F313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Εξάλλου, αύξηση της χρηματοδότησης από την Ευρωπαϊκή Ένωση με στόχο τη βελτίωση της ενεργειακής απόδοσης</w:t>
      </w:r>
      <w:r>
        <w:rPr>
          <w:rFonts w:eastAsia="Times New Roman" w:cs="Times New Roman"/>
          <w:szCs w:val="24"/>
        </w:rPr>
        <w:t xml:space="preserve"> ή ένα νέο πακέτο για τις ανανεώσιμες πηγές ενέργειας που θα ενισχύσει τους μονοπωλιακούς ομίλους, ουσιαστικά, το έχει προαναγγείλει ο </w:t>
      </w:r>
      <w:r>
        <w:rPr>
          <w:rFonts w:eastAsia="Times New Roman" w:cs="Times New Roman"/>
          <w:szCs w:val="24"/>
        </w:rPr>
        <w:t xml:space="preserve">επίτροπος </w:t>
      </w:r>
      <w:r>
        <w:rPr>
          <w:rFonts w:eastAsia="Times New Roman" w:cs="Times New Roman"/>
          <w:szCs w:val="24"/>
        </w:rPr>
        <w:t xml:space="preserve">για τη </w:t>
      </w:r>
      <w:r>
        <w:rPr>
          <w:rFonts w:eastAsia="Times New Roman" w:cs="Times New Roman"/>
          <w:szCs w:val="24"/>
        </w:rPr>
        <w:t xml:space="preserve">δράση </w:t>
      </w:r>
      <w:r>
        <w:rPr>
          <w:rFonts w:eastAsia="Times New Roman" w:cs="Times New Roman"/>
          <w:szCs w:val="24"/>
        </w:rPr>
        <w:t xml:space="preserve">για το </w:t>
      </w:r>
      <w:r>
        <w:rPr>
          <w:rFonts w:eastAsia="Times New Roman" w:cs="Times New Roman"/>
          <w:szCs w:val="24"/>
        </w:rPr>
        <w:t xml:space="preserve">κλίμα </w:t>
      </w:r>
      <w:r>
        <w:rPr>
          <w:rFonts w:eastAsia="Times New Roman" w:cs="Times New Roman"/>
          <w:szCs w:val="24"/>
        </w:rPr>
        <w:t xml:space="preserve">και την </w:t>
      </w:r>
      <w:r>
        <w:rPr>
          <w:rFonts w:eastAsia="Times New Roman" w:cs="Times New Roman"/>
          <w:szCs w:val="24"/>
        </w:rPr>
        <w:t>ενέργεια</w:t>
      </w:r>
      <w:r>
        <w:rPr>
          <w:rFonts w:eastAsia="Times New Roman" w:cs="Times New Roman"/>
          <w:szCs w:val="24"/>
        </w:rPr>
        <w:t>, αναφέροντας χαρακτηριστικά: «Η ενεργειακή ένωση θα οικοδομηθεί μερι</w:t>
      </w:r>
      <w:r>
        <w:rPr>
          <w:rFonts w:eastAsia="Times New Roman" w:cs="Times New Roman"/>
          <w:szCs w:val="24"/>
        </w:rPr>
        <w:t>κώς από τις γραμμές της ιδιωτικής χρηματοδότησης με εγγύηση του δημοσίου χρήματος. Ένας τέτοιος μεικτός μηχανισμός θεωρείται κεντρικής σημασίας για την κινητοποίηση 315 δι</w:t>
      </w:r>
      <w:r>
        <w:rPr>
          <w:rFonts w:eastAsia="Times New Roman" w:cs="Times New Roman"/>
          <w:szCs w:val="24"/>
        </w:rPr>
        <w:t>σ.</w:t>
      </w:r>
      <w:r>
        <w:rPr>
          <w:rFonts w:eastAsia="Times New Roman" w:cs="Times New Roman"/>
          <w:szCs w:val="24"/>
        </w:rPr>
        <w:t xml:space="preserve"> σε επενδύσεις», μιλάμε για το επενδυτικό πρόγραμμα Γιούνκερ, με λεφτά των λαών που</w:t>
      </w:r>
      <w:r>
        <w:rPr>
          <w:rFonts w:eastAsia="Times New Roman" w:cs="Times New Roman"/>
          <w:szCs w:val="24"/>
        </w:rPr>
        <w:t xml:space="preserve"> βεβαίως θα απολαύσουν οι μεγάλοι όμιλοι. </w:t>
      </w:r>
    </w:p>
    <w:p w14:paraId="4B8F313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Κεντρικός στόχος, λοιπόν, η προώθηση και η αξιοποίηση των πράσινων τεχνολογιών, προώθηση που θα γίνεται για να αξιοποιηθούν όσα εργαλεία για την τόνωση της καπιταλιστικής ανάπτυξης. Συγχρόνως, αξιοποιούνται τέτοιε</w:t>
      </w:r>
      <w:r>
        <w:rPr>
          <w:rFonts w:eastAsia="Times New Roman" w:cs="Times New Roman"/>
          <w:szCs w:val="24"/>
        </w:rPr>
        <w:t>ς τεχνολογίες από μονοπωλιακούς ομίλους με την ομπρέλα του προστατευτισμού, έναντι διεθνών ανταγωνιστών, διασφαλίζοντας το μερίδιό τους στην ευρωπαϊκή αγορά.</w:t>
      </w:r>
    </w:p>
    <w:p w14:paraId="4B8F313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Έτσι είναι στον καπιταλισμό οι νέες τεχνολογίες γενικά. Ειδικότερα οι πράσινες τεχνολογίες και η α</w:t>
      </w:r>
      <w:r>
        <w:rPr>
          <w:rFonts w:eastAsia="Times New Roman" w:cs="Times New Roman"/>
          <w:szCs w:val="24"/>
        </w:rPr>
        <w:t>ποδοτικότητα προωθούνται για την κερδοφορία των μονοπωλιακών ομίλων και όχι για τη διευρυμένη ικανοποίηση των λαϊκών αναγκών και την κοινωνική ευημερία.</w:t>
      </w:r>
    </w:p>
    <w:p w14:paraId="4B8F313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Όσο, λοιπόν, η ενέργεια είναι εμπόρευμα η συνδυασμένη ικανοποίηση των λαϊκών αναγκών είναι αδύνατη και </w:t>
      </w:r>
      <w:r>
        <w:rPr>
          <w:rFonts w:eastAsia="Times New Roman" w:cs="Times New Roman"/>
          <w:szCs w:val="24"/>
        </w:rPr>
        <w:t>η ενεργειακή πενία θα αυξάνει. Μάλιστα, θα πεθαίνουν και άνθρωποι που δεν την έχουν. Τέτοια παραδείγματα έχουμε όταν προσπαθούσαν φτωχοί σπουδαστές ή και λαϊκές οικογένειες με παιδιά να ζεσταθούν με μεθόδους περασμένων αιώνων και έβρισκαν το</w:t>
      </w:r>
      <w:r>
        <w:rPr>
          <w:rFonts w:eastAsia="Times New Roman" w:cs="Times New Roman"/>
          <w:szCs w:val="24"/>
        </w:rPr>
        <w:t>ν</w:t>
      </w:r>
      <w:r>
        <w:rPr>
          <w:rFonts w:eastAsia="Times New Roman" w:cs="Times New Roman"/>
          <w:szCs w:val="24"/>
        </w:rPr>
        <w:t xml:space="preserve"> θάνατο από τι</w:t>
      </w:r>
      <w:r>
        <w:rPr>
          <w:rFonts w:eastAsia="Times New Roman" w:cs="Times New Roman"/>
          <w:szCs w:val="24"/>
        </w:rPr>
        <w:t>ς αναθυμιάσεις. Όσοι έζησαν, όμως, σε σοσιαλιστικές χώρες πάντα θυμούνται και λένε για το ζεστό νερό, τα ζεστά σπίτια και στους κοινόχρηστους χώρους που ήταν εξασφαλισμένα και δωρεάν γιατί η ενέργεια ήταν αγαθό και όχι πανάκριβο εμπόρευμα.</w:t>
      </w:r>
    </w:p>
    <w:p w14:paraId="4B8F313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Στον </w:t>
      </w:r>
      <w:r>
        <w:rPr>
          <w:rFonts w:eastAsia="Times New Roman" w:cs="Times New Roman"/>
          <w:szCs w:val="24"/>
        </w:rPr>
        <w:t>καπιταλιστικό τρόπο παραγωγής οι τεχνολογικές εξελίξεις αξιοποιούνται για να αυξήσουν το</w:t>
      </w:r>
      <w:r>
        <w:rPr>
          <w:rFonts w:eastAsia="Times New Roman" w:cs="Times New Roman"/>
          <w:szCs w:val="24"/>
        </w:rPr>
        <w:t>ν</w:t>
      </w:r>
      <w:r>
        <w:rPr>
          <w:rFonts w:eastAsia="Times New Roman" w:cs="Times New Roman"/>
          <w:szCs w:val="24"/>
        </w:rPr>
        <w:t xml:space="preserve"> βαθμό εκμετάλλευσης, να διευρύνουν τη σχετική και απόλυτη εξαθλίωση των λαϊκών στρωμάτων. Το παράδειγμα της ενέργειας είναι χαρακτηριστικό.</w:t>
      </w:r>
    </w:p>
    <w:p w14:paraId="4B8F313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μείγμα καυσίμου, οι τεχ</w:t>
      </w:r>
      <w:r>
        <w:rPr>
          <w:rFonts w:eastAsia="Times New Roman" w:cs="Times New Roman"/>
          <w:szCs w:val="24"/>
        </w:rPr>
        <w:t>νολογίες που επιλέγονται κάθε φορά είναι σύμφωνα με το κριτήριο της κερδοφορίας. Οι νέες τεχνολογίες, όπως οι ΑΠΕ, δεν έχουν οδηγήσει σε φθηνή και επαρκή ενέργεια διασφαλίζοντας ταυτόχρονα την ελάχιστη φθορά του περιβάλλοντος, έχουν οδηγήσει σε περιβαλλοντ</w:t>
      </w:r>
      <w:r>
        <w:rPr>
          <w:rFonts w:eastAsia="Times New Roman" w:cs="Times New Roman"/>
          <w:szCs w:val="24"/>
        </w:rPr>
        <w:t>ική καταστροφή, βιομηχανοποίηση της υπαίθρου και σε εκτίναξη του κόστους για τη λαϊκή οικογένεια. Σε αυτό η περιβόητη προστασία του περιβάλλοντος και η ενεργειακή αποδοτικότητας δεν αποτελούν εξαίρεση</w:t>
      </w:r>
      <w:r>
        <w:rPr>
          <w:rFonts w:eastAsia="Times New Roman" w:cs="Times New Roman"/>
          <w:szCs w:val="24"/>
        </w:rPr>
        <w:t>.</w:t>
      </w:r>
    </w:p>
    <w:p w14:paraId="4B8F3136" w14:textId="77777777" w:rsidR="003C048F" w:rsidRDefault="003F4184">
      <w:pPr>
        <w:spacing w:line="600" w:lineRule="auto"/>
        <w:ind w:firstLine="720"/>
        <w:jc w:val="both"/>
        <w:rPr>
          <w:rFonts w:eastAsia="Times New Roman"/>
          <w:szCs w:val="24"/>
        </w:rPr>
      </w:pPr>
      <w:r>
        <w:rPr>
          <w:rFonts w:eastAsia="Times New Roman"/>
          <w:szCs w:val="24"/>
        </w:rPr>
        <w:t xml:space="preserve">Το σκάνδαλο της </w:t>
      </w:r>
      <w:r>
        <w:rPr>
          <w:rFonts w:eastAsia="Times New Roman"/>
          <w:szCs w:val="24"/>
        </w:rPr>
        <w:t>«</w:t>
      </w:r>
      <w:r>
        <w:rPr>
          <w:rFonts w:eastAsia="Times New Roman"/>
          <w:szCs w:val="24"/>
          <w:lang w:val="en-US"/>
        </w:rPr>
        <w:t>V</w:t>
      </w:r>
      <w:r>
        <w:rPr>
          <w:rFonts w:eastAsia="Times New Roman"/>
          <w:szCs w:val="24"/>
          <w:lang w:val="en-US"/>
        </w:rPr>
        <w:t>OLKSWAGEN</w:t>
      </w:r>
      <w:r>
        <w:rPr>
          <w:rFonts w:eastAsia="Times New Roman"/>
          <w:szCs w:val="24"/>
        </w:rPr>
        <w:t xml:space="preserve">» </w:t>
      </w:r>
      <w:r>
        <w:rPr>
          <w:rFonts w:eastAsia="Times New Roman"/>
          <w:szCs w:val="24"/>
        </w:rPr>
        <w:t>σχετικά με τις εκπομπές σ</w:t>
      </w:r>
      <w:r>
        <w:rPr>
          <w:rFonts w:eastAsia="Times New Roman"/>
          <w:szCs w:val="24"/>
        </w:rPr>
        <w:t xml:space="preserve">τα αυτοκίνητα νέας τεχνολογίας δεν ήταν κρυφό. Το ήξερε και η Ευρωπαϊκή Ένωση. Όμως, και άλλα σκάνδαλα που υπήρξαν παλιότερα στις ΗΠΑ αποδεικνύουν ότι το κεφάλαιο έχει θεό το κέρδος και το αστικό κράτος διασφαλίζει την κερδοφορία του. </w:t>
      </w:r>
    </w:p>
    <w:p w14:paraId="4B8F3137" w14:textId="77777777" w:rsidR="003C048F" w:rsidRDefault="003F4184">
      <w:pPr>
        <w:spacing w:line="600" w:lineRule="auto"/>
        <w:ind w:firstLine="720"/>
        <w:jc w:val="both"/>
        <w:rPr>
          <w:rFonts w:eastAsia="Times New Roman"/>
          <w:szCs w:val="24"/>
        </w:rPr>
      </w:pPr>
      <w:r>
        <w:rPr>
          <w:rFonts w:eastAsia="Times New Roman"/>
          <w:szCs w:val="24"/>
        </w:rPr>
        <w:t>Το ερώτημα είναι ποι</w:t>
      </w:r>
      <w:r>
        <w:rPr>
          <w:rFonts w:eastAsia="Times New Roman"/>
          <w:szCs w:val="24"/>
        </w:rPr>
        <w:t>ος θα πληρώσει και ποιος θα ωφεληθεί από τις πράσινες αποδοτικές ενεργειακές τεχνολογίες. Στην ουσία εισάγεται μια σειρά μέτρων που αυξάνουν το κόστος της ενέργειας για τα λαϊκά στρώματα και συγχρόνως αναδιατάσσεται η πίτα υπέρ των μεγάλων ομίλων που θα κε</w:t>
      </w:r>
      <w:r>
        <w:rPr>
          <w:rFonts w:eastAsia="Times New Roman"/>
          <w:szCs w:val="24"/>
        </w:rPr>
        <w:t xml:space="preserve">ρδίσουν τη μερίδα του λέοντος από την αξιοποίηση αυτών των τεχνολογιών από την εγκατάστασή τους, από τον αποκλεισμό των μικρότερων επιχειρήσεων και αυτοαπασχολούμενων που δεν είναι ενεργειακά αποδοτική. </w:t>
      </w:r>
    </w:p>
    <w:p w14:paraId="4B8F3138" w14:textId="77777777" w:rsidR="003C048F" w:rsidRDefault="003F4184">
      <w:pPr>
        <w:spacing w:line="600" w:lineRule="auto"/>
        <w:ind w:firstLine="720"/>
        <w:jc w:val="both"/>
        <w:rPr>
          <w:rFonts w:eastAsia="Times New Roman"/>
          <w:szCs w:val="24"/>
        </w:rPr>
      </w:pPr>
      <w:r>
        <w:rPr>
          <w:rFonts w:eastAsia="Times New Roman"/>
          <w:szCs w:val="24"/>
        </w:rPr>
        <w:t>Στόχος, λοιπόν, της ανακαίνισης του κτιριακού αποθέμ</w:t>
      </w:r>
      <w:r>
        <w:rPr>
          <w:rFonts w:eastAsia="Times New Roman"/>
          <w:szCs w:val="24"/>
        </w:rPr>
        <w:t xml:space="preserve">ατος, ξεκινώντας από τα </w:t>
      </w:r>
      <w:r>
        <w:rPr>
          <w:rFonts w:eastAsia="Times New Roman"/>
          <w:szCs w:val="24"/>
        </w:rPr>
        <w:t xml:space="preserve">κτήρια </w:t>
      </w:r>
      <w:r>
        <w:rPr>
          <w:rFonts w:eastAsia="Times New Roman"/>
          <w:szCs w:val="24"/>
        </w:rPr>
        <w:t>του δημοσίου, είναι ότι οι μεγάλοι όμιλοι θα κερδοφορήσουν αφού έχουν τη σχετική τεχνογνωσία και τα διαθέσιμα κεφάλαια –πάνε αγκαλιά, μαζί- για να κάνουν τεράστιες επενδύσεις, χρησιμοποιώντας βεβαίως τα κατάλληλα υλικά αντίστ</w:t>
      </w:r>
      <w:r>
        <w:rPr>
          <w:rFonts w:eastAsia="Times New Roman"/>
          <w:szCs w:val="24"/>
        </w:rPr>
        <w:t xml:space="preserve">οιχης τεχνολογίας που παράγονται από ελάχιστες επιχειρήσεις. Έτσι, επιταχύνεται η συγκέντρωση και η συγκεντροποίηση στον τομέα. </w:t>
      </w:r>
    </w:p>
    <w:p w14:paraId="4B8F3139" w14:textId="77777777" w:rsidR="003C048F" w:rsidRDefault="003F4184">
      <w:pPr>
        <w:spacing w:line="600" w:lineRule="auto"/>
        <w:ind w:firstLine="720"/>
        <w:jc w:val="both"/>
        <w:rPr>
          <w:rFonts w:eastAsia="Times New Roman"/>
          <w:szCs w:val="24"/>
        </w:rPr>
      </w:pPr>
      <w:r>
        <w:rPr>
          <w:rFonts w:eastAsia="Times New Roman"/>
          <w:szCs w:val="24"/>
        </w:rPr>
        <w:t xml:space="preserve">Συγχρόνως, με τις διατάξεις του νομοσχεδίου ανοίγει ο δρόμος για την υποχρεωτική ενεργειακή αναβάθμιση του συνόλου των κτιρίων </w:t>
      </w:r>
      <w:r>
        <w:rPr>
          <w:rFonts w:eastAsia="Times New Roman"/>
          <w:szCs w:val="24"/>
        </w:rPr>
        <w:t xml:space="preserve">που στεγάζουν κρατικές υπηρεσίες. Όσον αφορά το κόστος ανακαίνισης, βεβαίως και θα επιβαρύνει τα λαϊκά στρώματα μέσα από τον κρατικό </w:t>
      </w:r>
      <w:r>
        <w:rPr>
          <w:rFonts w:eastAsia="Times New Roman"/>
          <w:szCs w:val="24"/>
        </w:rPr>
        <w:t>προϋπολογισμό</w:t>
      </w:r>
      <w:r>
        <w:rPr>
          <w:rFonts w:eastAsia="Times New Roman"/>
          <w:szCs w:val="24"/>
        </w:rPr>
        <w:t>. Ο λαός θα τα πληρώσει. Και το λέω με την εξής έννοια: Βεβαίως και είναι καλό να κάνεις εξοικονόμηση ενέργεια</w:t>
      </w:r>
      <w:r>
        <w:rPr>
          <w:rFonts w:eastAsia="Times New Roman"/>
          <w:szCs w:val="24"/>
        </w:rPr>
        <w:t>ς. Αλίμονο! Όμως, ποιος ιεραρχεί τις ανάγκες της χώρας σήμερα και του κάθε νοικοκυριού; Στον καπιταλισμό τόσο το κριτήριο της ανάπτυξης και το κέρδος των ομίλων όσο και ο άναρχος χαρακτήρας και ο ενδοκαπιταλιστικός ανταγωνισμός αποκλείουν τη φιλολαϊκή αξιο</w:t>
      </w:r>
      <w:r>
        <w:rPr>
          <w:rFonts w:eastAsia="Times New Roman"/>
          <w:szCs w:val="24"/>
        </w:rPr>
        <w:t xml:space="preserve">ποίηση και ανάπτυξη της παραγωγής. </w:t>
      </w:r>
    </w:p>
    <w:p w14:paraId="4B8F313A" w14:textId="77777777" w:rsidR="003C048F" w:rsidRDefault="003F4184">
      <w:pPr>
        <w:spacing w:line="600" w:lineRule="auto"/>
        <w:ind w:firstLine="720"/>
        <w:jc w:val="both"/>
        <w:rPr>
          <w:rFonts w:eastAsia="Times New Roman"/>
          <w:szCs w:val="24"/>
        </w:rPr>
      </w:pPr>
      <w:r>
        <w:rPr>
          <w:rFonts w:eastAsia="Times New Roman"/>
          <w:szCs w:val="24"/>
        </w:rPr>
        <w:t xml:space="preserve">Για μας, προϋπόθεση για τη φιλολαϊκή αξιοποίηση των ενεργειακών πόρων και των νέων τεχνολογιών είναι η δημιουργία ενιαίου κρατικού φορέα ενέργειας, </w:t>
      </w:r>
      <w:r>
        <w:rPr>
          <w:rFonts w:eastAsia="Times New Roman"/>
          <w:szCs w:val="24"/>
        </w:rPr>
        <w:t xml:space="preserve">ο οποίος </w:t>
      </w:r>
      <w:r>
        <w:rPr>
          <w:rFonts w:eastAsia="Times New Roman"/>
          <w:szCs w:val="24"/>
        </w:rPr>
        <w:t xml:space="preserve">θα μπορεί να διασφαλίσει φθηνή και επαρκή ενέργεια, αξιοποίηση </w:t>
      </w:r>
      <w:r>
        <w:rPr>
          <w:rFonts w:eastAsia="Times New Roman"/>
          <w:szCs w:val="24"/>
        </w:rPr>
        <w:t>των εγχώριων ενεργειακών πόρων, ενεργειακή αποδοτικότητα, προστασία του περιβάλλοντος, εργασιακές σχέσεις μόνιμης και σταθερής δουλειάς σ</w:t>
      </w:r>
      <w:r>
        <w:rPr>
          <w:rFonts w:eastAsia="Times New Roman"/>
          <w:szCs w:val="24"/>
        </w:rPr>
        <w:t>ε</w:t>
      </w:r>
      <w:r>
        <w:rPr>
          <w:rFonts w:eastAsia="Times New Roman"/>
          <w:szCs w:val="24"/>
        </w:rPr>
        <w:t xml:space="preserve"> αυτόν τον τομέα.</w:t>
      </w:r>
    </w:p>
    <w:p w14:paraId="4B8F313B" w14:textId="77777777" w:rsidR="003C048F" w:rsidRDefault="003F4184">
      <w:pPr>
        <w:spacing w:line="600" w:lineRule="auto"/>
        <w:ind w:firstLine="720"/>
        <w:jc w:val="both"/>
        <w:rPr>
          <w:rFonts w:eastAsia="Times New Roman"/>
          <w:szCs w:val="24"/>
        </w:rPr>
      </w:pPr>
      <w:r>
        <w:rPr>
          <w:rFonts w:eastAsia="Times New Roman"/>
          <w:szCs w:val="24"/>
        </w:rPr>
        <w:t xml:space="preserve">Βέβαια, αυτός ο δρόμος ανάπτυξης προϋποθέτει εργατική λαϊκή εξουσία και κοινωνικοποίηση του συνόλου </w:t>
      </w:r>
      <w:r>
        <w:rPr>
          <w:rFonts w:eastAsia="Times New Roman"/>
          <w:szCs w:val="24"/>
        </w:rPr>
        <w:t>των συγκεντρωμένων μέσων παραγωγής. Μόνο σε τέτοιες συνθήκες είναι δυνατή η επιλογή τεχνολογίας, μ</w:t>
      </w:r>
      <w:r>
        <w:rPr>
          <w:rFonts w:eastAsia="Times New Roman"/>
          <w:szCs w:val="24"/>
        </w:rPr>
        <w:t>ε</w:t>
      </w:r>
      <w:r>
        <w:rPr>
          <w:rFonts w:eastAsia="Times New Roman"/>
          <w:szCs w:val="24"/>
        </w:rPr>
        <w:t>ίγματος καυσίμου και ο τρόπος μεταφοράς που θα γίνεται κεντρικά και σχεδιασμένα, συνυπολογίζοντας το σύνολο των επιδράσεων με γνώμονα την ικανοποίηση των λαϊ</w:t>
      </w:r>
      <w:r>
        <w:rPr>
          <w:rFonts w:eastAsia="Times New Roman"/>
          <w:szCs w:val="24"/>
        </w:rPr>
        <w:t xml:space="preserve">κών αναγκών. </w:t>
      </w:r>
    </w:p>
    <w:p w14:paraId="4B8F313C" w14:textId="77777777" w:rsidR="003C048F" w:rsidRDefault="003F4184">
      <w:pPr>
        <w:spacing w:line="600" w:lineRule="auto"/>
        <w:ind w:firstLine="720"/>
        <w:jc w:val="both"/>
        <w:rPr>
          <w:rFonts w:eastAsia="Times New Roman"/>
          <w:szCs w:val="24"/>
        </w:rPr>
      </w:pPr>
      <w:r>
        <w:rPr>
          <w:rFonts w:eastAsia="Times New Roman"/>
          <w:szCs w:val="24"/>
        </w:rPr>
        <w:t>Σε ό,τι αφορά τα άλλα άρθρα με διαφορετική θεματολογία, θα επικεντρωθώ στα βασικότερα και τα υπόλοιπα θα τα καλύψουμε στην κατ’ άρθρο</w:t>
      </w:r>
      <w:r>
        <w:rPr>
          <w:rFonts w:eastAsia="Times New Roman"/>
          <w:szCs w:val="24"/>
        </w:rPr>
        <w:t>ν</w:t>
      </w:r>
      <w:r>
        <w:rPr>
          <w:rFonts w:eastAsia="Times New Roman"/>
          <w:szCs w:val="24"/>
        </w:rPr>
        <w:t xml:space="preserve"> συζήτηση. </w:t>
      </w:r>
    </w:p>
    <w:p w14:paraId="4B8F313D" w14:textId="77777777" w:rsidR="003C048F" w:rsidRDefault="003F4184">
      <w:pPr>
        <w:spacing w:line="600" w:lineRule="auto"/>
        <w:ind w:firstLine="720"/>
        <w:jc w:val="both"/>
        <w:rPr>
          <w:rFonts w:eastAsia="Times New Roman"/>
          <w:szCs w:val="24"/>
        </w:rPr>
      </w:pPr>
      <w:r>
        <w:rPr>
          <w:rFonts w:eastAsia="Times New Roman"/>
          <w:szCs w:val="24"/>
        </w:rPr>
        <w:t xml:space="preserve">Στο άρθρο 28, η Κυβέρνηση προχωρά ταχύτατα στην παραπέρα ιδιωτικοποίηση του </w:t>
      </w:r>
      <w:r>
        <w:rPr>
          <w:rFonts w:eastAsia="Times New Roman"/>
          <w:szCs w:val="24"/>
        </w:rPr>
        <w:t xml:space="preserve">λιμανιού </w:t>
      </w:r>
      <w:r>
        <w:rPr>
          <w:rFonts w:eastAsia="Times New Roman"/>
          <w:szCs w:val="24"/>
        </w:rPr>
        <w:t xml:space="preserve">του Πειραιά. Εξάλλου, αυτό αποτελούσε δέσμευση και του </w:t>
      </w:r>
      <w:r>
        <w:rPr>
          <w:rFonts w:eastAsia="Times New Roman"/>
          <w:szCs w:val="24"/>
        </w:rPr>
        <w:t>τρίτου</w:t>
      </w:r>
      <w:r>
        <w:rPr>
          <w:rFonts w:eastAsia="Times New Roman"/>
          <w:szCs w:val="24"/>
        </w:rPr>
        <w:t xml:space="preserve"> </w:t>
      </w:r>
      <w:r>
        <w:rPr>
          <w:rFonts w:eastAsia="Times New Roman"/>
          <w:szCs w:val="24"/>
        </w:rPr>
        <w:t>μνημονίου</w:t>
      </w:r>
      <w:r>
        <w:rPr>
          <w:rFonts w:eastAsia="Times New Roman"/>
          <w:szCs w:val="24"/>
        </w:rPr>
        <w:t xml:space="preserve">. Υπόσχεται ότι θα δώσει ανάπτυξη και απασχόληση για να απορροφήσει τις λαϊκές αντιδράσεις και να θολώσει αυτό που είναι ολοφάνερο, ότι δεν διαφέρει από τις προηγούμενες κυβερνήσεις. </w:t>
      </w:r>
    </w:p>
    <w:p w14:paraId="4B8F313E" w14:textId="77777777" w:rsidR="003C048F" w:rsidRDefault="003F4184">
      <w:pPr>
        <w:spacing w:line="600" w:lineRule="auto"/>
        <w:ind w:firstLine="720"/>
        <w:jc w:val="both"/>
        <w:rPr>
          <w:rFonts w:eastAsia="Times New Roman"/>
          <w:szCs w:val="24"/>
        </w:rPr>
      </w:pPr>
      <w:r>
        <w:rPr>
          <w:rFonts w:eastAsia="Times New Roman"/>
          <w:szCs w:val="24"/>
        </w:rPr>
        <w:t>Σ</w:t>
      </w:r>
      <w:r>
        <w:rPr>
          <w:rFonts w:eastAsia="Times New Roman"/>
          <w:szCs w:val="24"/>
        </w:rPr>
        <w:t xml:space="preserve">ε </w:t>
      </w:r>
      <w:r>
        <w:rPr>
          <w:rFonts w:eastAsia="Times New Roman"/>
          <w:szCs w:val="24"/>
        </w:rPr>
        <w:t xml:space="preserve">αυτό </w:t>
      </w:r>
      <w:r>
        <w:rPr>
          <w:rFonts w:eastAsia="Times New Roman"/>
          <w:szCs w:val="24"/>
        </w:rPr>
        <w:t>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παρουσιάζει μέσα από αυτό το άρθρο ότι δίνεται στο Δήμο Κερατσινίου η περιοχή των </w:t>
      </w:r>
      <w:r>
        <w:rPr>
          <w:rFonts w:eastAsia="Times New Roman"/>
          <w:szCs w:val="24"/>
        </w:rPr>
        <w:t>λιπασμάτων</w:t>
      </w:r>
      <w:r>
        <w:rPr>
          <w:rFonts w:eastAsia="Times New Roman"/>
          <w:szCs w:val="24"/>
        </w:rPr>
        <w:t xml:space="preserve">. Όμως, τα </w:t>
      </w:r>
      <w:r>
        <w:rPr>
          <w:rFonts w:eastAsia="Times New Roman"/>
          <w:szCs w:val="24"/>
        </w:rPr>
        <w:t xml:space="preserve">εξακόσια σαράντα </w:t>
      </w:r>
      <w:r>
        <w:rPr>
          <w:rFonts w:eastAsia="Times New Roman"/>
          <w:szCs w:val="24"/>
        </w:rPr>
        <w:t xml:space="preserve">στρέμματα δεν ανήκουν σε χρήσεις του Δήμου Κερατσινίου, αφού το μεγαλύτερο μέρος ανήκει στην Εθνική Τράπεζα και στη </w:t>
      </w:r>
      <w:r>
        <w:rPr>
          <w:rFonts w:eastAsia="Times New Roman"/>
          <w:szCs w:val="24"/>
        </w:rPr>
        <w:t>«</w:t>
      </w:r>
      <w:r>
        <w:rPr>
          <w:rFonts w:eastAsia="Times New Roman"/>
          <w:szCs w:val="24"/>
          <w:lang w:val="en-US"/>
        </w:rPr>
        <w:t>L</w:t>
      </w:r>
      <w:r>
        <w:rPr>
          <w:rFonts w:eastAsia="Times New Roman"/>
          <w:szCs w:val="24"/>
          <w:lang w:val="en-US"/>
        </w:rPr>
        <w:t>AFARGE</w:t>
      </w:r>
      <w:r>
        <w:rPr>
          <w:rFonts w:eastAsia="Times New Roman"/>
          <w:szCs w:val="24"/>
        </w:rPr>
        <w:t>»</w:t>
      </w:r>
      <w:r>
        <w:rPr>
          <w:rFonts w:eastAsia="Times New Roman"/>
          <w:szCs w:val="24"/>
        </w:rPr>
        <w:t xml:space="preserve">. </w:t>
      </w:r>
    </w:p>
    <w:p w14:paraId="4B8F313F" w14:textId="77777777" w:rsidR="003C048F" w:rsidRDefault="003F4184">
      <w:pPr>
        <w:spacing w:line="600" w:lineRule="auto"/>
        <w:ind w:firstLine="720"/>
        <w:jc w:val="both"/>
        <w:rPr>
          <w:rFonts w:eastAsia="Times New Roman"/>
          <w:szCs w:val="24"/>
        </w:rPr>
      </w:pPr>
      <w:r>
        <w:rPr>
          <w:rFonts w:eastAsia="Times New Roman"/>
          <w:szCs w:val="24"/>
        </w:rPr>
        <w:t>Με την τροποποίηση, λοιπόν, γίνεται επανακαθορισμός χρήσεων, δηλαδή επανέρχεται στην κατάσταση πριν από το νόμο Μανιάτη. Όμως, δεν εξασφαλίζει αυτό που ζητούν οι κάτοικοι, δηλαδή την απαλλοτρίωση από τους ιδιώτες και την ανάπλαση με κρατική χρημ</w:t>
      </w:r>
      <w:r>
        <w:rPr>
          <w:rFonts w:eastAsia="Times New Roman"/>
          <w:szCs w:val="24"/>
        </w:rPr>
        <w:t xml:space="preserve">ατοδότηση, για να εξυπηρετήσει έτσι τα λαϊκά συμφέροντα και να είναι σε όφελος της κοινωνίας. Στο Δήμο Κερατσινίου μόνο εκατόν δέκα στρέμματα ανήκουν. </w:t>
      </w:r>
    </w:p>
    <w:p w14:paraId="4B8F314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ΚΚΕ, λοιπόν, καταθέτει τροπολογία για την οριστική επίλυση του ιδιοκτησιακού καθεστώτος του παραλιακο</w:t>
      </w:r>
      <w:r>
        <w:rPr>
          <w:rFonts w:eastAsia="Times New Roman" w:cs="Times New Roman"/>
          <w:szCs w:val="24"/>
        </w:rPr>
        <w:t>ύ μετώπου των εξακοσίων σαράντα στρεμμάτων του Δήμου Κερατσινίου-Δραπετσώνας και για αξιοποίηση υπέρ των λαϊκών στρωμάτων.</w:t>
      </w:r>
    </w:p>
    <w:p w14:paraId="4B8F314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Ωστόσο, να πούμε και να ξεκαθαρίσουμε ότι δεν αναιρεί το έγκλημα της ιδιωτικοποίησης ότι είκοσι τέσσερις χιλιάδες στρέμματα ακτογραμμ</w:t>
      </w:r>
      <w:r>
        <w:rPr>
          <w:rFonts w:eastAsia="Times New Roman" w:cs="Times New Roman"/>
          <w:szCs w:val="24"/>
        </w:rPr>
        <w:t>ής και εκατομμύρια στρέμματα παραλίας γίνονται βορά στα δόντια των επιχειρηματικών ομίλων και καταδικάζονται εκατομμύρια κατοίκων του Λεκανοπεδίου να στερηθούν το δικαίωμα πρόσβασης στη θάλασσα, παρά μόνο αν έχουν να πληρώσουν.</w:t>
      </w:r>
    </w:p>
    <w:p w14:paraId="4B8F314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 το άρθρο 51, καταργείτε κ</w:t>
      </w:r>
      <w:r>
        <w:rPr>
          <w:rFonts w:eastAsia="Times New Roman" w:cs="Times New Roman"/>
          <w:szCs w:val="24"/>
        </w:rPr>
        <w:t>αι τα ψίχουλα που δίνατε. Επιβάλλετε την επιστροφή του ειδικού φόρου κατανάλωσης στο αγροτικό πετρέλαιο και ετοιμάζετε άγρια φοροεπιδρομή. Ξεκινήσατε και προετοιμάζετε το έδαφος με συκοφαντία και ύβρεις, λέγοντας ότι οι αγρότες είναι φοροφυγάδες μέσα από δ</w:t>
      </w:r>
      <w:r>
        <w:rPr>
          <w:rFonts w:eastAsia="Times New Roman" w:cs="Times New Roman"/>
          <w:szCs w:val="24"/>
        </w:rPr>
        <w:t>ιαρροές υπηρεσιακών παραγόντων. Θα σας γυρίσει μπούμερανγκ. Σας το λέω, γιατί έχουν εξαγριωθεί οι αγρότες, το ξέρουν καλά και το ξέρετε κι εσείς. Εδώ δεν τους αναγνωρίζετε στα έξοδά τους ούτε και τα μεροκάματα που κάνουν στα χωράφια και στα κοπάδια τους.</w:t>
      </w:r>
    </w:p>
    <w:p w14:paraId="4B8F314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αυτόχρονα, ετοιμάζετε τριπλασιασμό της εισφοράς στον ΟΓΑ και το ξεκλήρισμα των μικρομεσαίων αγροτών που έχουν απομείνει, μέσα από την άγρια φοροκαταιγίδα. Στρώνετε με συκοφαντίες και ψέματα ότι δεν πληρώνουν φόρους, όταν μόνο στα αγροτικά εφόδια, δηλαδή αυ</w:t>
      </w:r>
      <w:r>
        <w:rPr>
          <w:rFonts w:eastAsia="Times New Roman" w:cs="Times New Roman"/>
          <w:szCs w:val="24"/>
        </w:rPr>
        <w:t>τά που πρέπει να αγοράσουν για να καλλιεργήσουν, πήγατε τον ΦΠΑ στο 23%. Ένας αγρότης ακόμα και με μηδέν εισόδημα έχει τα τεκμήρια. Έτσι, αν έχει ένα σπίτι και ένα αυτοκίνητο, πληρώνει πάνω από 2.000 ευρώ.</w:t>
      </w:r>
    </w:p>
    <w:p w14:paraId="4B8F314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Προφανώς, έχετε φοβηθεί από τις κινητοποιήσεις που</w:t>
      </w:r>
      <w:r>
        <w:rPr>
          <w:rFonts w:eastAsia="Times New Roman" w:cs="Times New Roman"/>
          <w:szCs w:val="24"/>
        </w:rPr>
        <w:t xml:space="preserve"> ξεκινούν και κλιμακώνονται. Βρίσκουν απήχηση και θέλετε να εμποδίσετε τις συμμαχίες που δημιουργούνται με την εργατική τάξη και τα λαϊκά στρώματα ενάντια στην αγριότητα των μέτρων και της πολιτικής σας.</w:t>
      </w:r>
    </w:p>
    <w:p w14:paraId="4B8F314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Εξοντώνετε φτωχά και μικρομεσαία εισοδήματα για να γιγαντώσετε τους μεγάλους. Ανησυχείτε -και καλά κάνετε να ανησυχείτε- γιατί η πανελλαδική απεργία στις 12 του Νοέμβρη ενάντια στη βάρβαρη ταξική πολιτική σας παίρνει τα χαρακτηριστικά της μαζικής καθολικής</w:t>
      </w:r>
      <w:r>
        <w:rPr>
          <w:rFonts w:eastAsia="Times New Roman" w:cs="Times New Roman"/>
          <w:szCs w:val="24"/>
        </w:rPr>
        <w:t xml:space="preserve"> απάντησης σε συγκυβέρνηση, κεφάλαιο, τρόικα και δείχνει ότι ανεξάρτητα από το τι ψήφισαν στις τελευταίες εκλογές, σε κα</w:t>
      </w:r>
      <w:r>
        <w:rPr>
          <w:rFonts w:eastAsia="Times New Roman" w:cs="Times New Roman"/>
          <w:szCs w:val="24"/>
        </w:rPr>
        <w:t>μ</w:t>
      </w:r>
      <w:r>
        <w:rPr>
          <w:rFonts w:eastAsia="Times New Roman" w:cs="Times New Roman"/>
          <w:szCs w:val="24"/>
        </w:rPr>
        <w:t>μιά περίπτωση δεν είναι διατεθειμένοι να συναινέσουν στη βαρβαρότητα και αγριότητα των μέτρων και της πολιτικής σας που εκφράζει και αυ</w:t>
      </w:r>
      <w:r>
        <w:rPr>
          <w:rFonts w:eastAsia="Times New Roman" w:cs="Times New Roman"/>
          <w:szCs w:val="24"/>
        </w:rPr>
        <w:t>τό το νομοσχέδιο.</w:t>
      </w:r>
    </w:p>
    <w:p w14:paraId="4B8F314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Βεβαίως, καταψηφίζουμε το νομοσχέδιο επί της αρχής.</w:t>
      </w:r>
    </w:p>
    <w:p w14:paraId="4B8F314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8F3148"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κι εμείς.</w:t>
      </w:r>
    </w:p>
    <w:p w14:paraId="4B8F314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Λυκούδης από </w:t>
      </w:r>
      <w:r>
        <w:rPr>
          <w:rFonts w:eastAsia="Times New Roman" w:cs="Times New Roman"/>
          <w:szCs w:val="24"/>
        </w:rPr>
        <w:t xml:space="preserve">το </w:t>
      </w:r>
      <w:r>
        <w:rPr>
          <w:rFonts w:eastAsia="Times New Roman" w:cs="Times New Roman"/>
          <w:szCs w:val="24"/>
        </w:rPr>
        <w:t>Ποτάμι.</w:t>
      </w:r>
    </w:p>
    <w:p w14:paraId="4B8F314A"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Ευχαριστώ, κύριε Πρόεδρε.</w:t>
      </w:r>
    </w:p>
    <w:p w14:paraId="4B8F314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 xml:space="preserve">οι, συνεχίζουμε σήμερα στην Ολομέλεια μετά τις </w:t>
      </w:r>
      <w:r>
        <w:rPr>
          <w:rFonts w:eastAsia="Times New Roman" w:cs="Times New Roman"/>
          <w:szCs w:val="24"/>
        </w:rPr>
        <w:t xml:space="preserve">επιτροπές </w:t>
      </w:r>
      <w:r>
        <w:rPr>
          <w:rFonts w:eastAsia="Times New Roman" w:cs="Times New Roman"/>
          <w:szCs w:val="24"/>
        </w:rPr>
        <w:t>τη συζήτηση του πολυνομοσχεδίου, έχοντας στο μεταξύ παρεμβάλει με τη διαδικασία του κατεπείγοντος το νομοσχέδιο για την ανακεφαλαιοποίηση των τραπεζών.</w:t>
      </w:r>
    </w:p>
    <w:p w14:paraId="4B8F314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όση καλή πίστη κα</w:t>
      </w:r>
      <w:r>
        <w:rPr>
          <w:rFonts w:eastAsia="Times New Roman" w:cs="Times New Roman"/>
          <w:szCs w:val="24"/>
        </w:rPr>
        <w:t xml:space="preserve">ι αν διαθέτει κανείς, όσο καλή διάθεση ή κατανόηση και αν ήθελε να επιδείξει κάποιος, δεν μπορεί παρά δικαίως να αναρωτηθεί: «Είναι τελικά αυτή διαδικασία νομοθέτησης; Θα μας βοηθήσει άραγε η Κυβέρνηση να λειτουργήσουμε κάποια στιγμή κανονικά ως Βουλή και </w:t>
      </w:r>
      <w:r>
        <w:rPr>
          <w:rFonts w:eastAsia="Times New Roman" w:cs="Times New Roman"/>
          <w:szCs w:val="24"/>
        </w:rPr>
        <w:t xml:space="preserve">να επιτελέσουμε κανονικά τα καθήκοντά μας ως Βουλευτές και ως κόμματα της </w:t>
      </w:r>
      <w:r>
        <w:rPr>
          <w:rFonts w:eastAsia="Times New Roman" w:cs="Times New Roman"/>
          <w:szCs w:val="24"/>
        </w:rPr>
        <w:t xml:space="preserve">Αντιπολίτευσης </w:t>
      </w:r>
      <w:r>
        <w:rPr>
          <w:rFonts w:eastAsia="Times New Roman" w:cs="Times New Roman"/>
          <w:szCs w:val="24"/>
        </w:rPr>
        <w:t>απέναντι στους εκλογείς και τον ελληνικό λαό;»</w:t>
      </w:r>
    </w:p>
    <w:p w14:paraId="4B8F314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Διότι αν δεν με απατά η μνήμη μου, η σημερινή Κυβέρνηση ως αντιπολίτευση δεν έχανε ευκαιρία να στηλιτεύει την τότε κυβέρ</w:t>
      </w:r>
      <w:r>
        <w:rPr>
          <w:rFonts w:eastAsia="Times New Roman" w:cs="Times New Roman"/>
          <w:szCs w:val="24"/>
        </w:rPr>
        <w:t xml:space="preserve">νηση για τον τρόπο νομοθεσίας, χρησιμοποιώντας μάλιστα βαρύτατες εκφράσεις και εμφανιζόμενη ως υπερασπιστής της </w:t>
      </w:r>
      <w:r>
        <w:rPr>
          <w:rFonts w:eastAsia="Times New Roman" w:cs="Times New Roman"/>
          <w:szCs w:val="24"/>
        </w:rPr>
        <w:t>δημοκρατίας</w:t>
      </w:r>
      <w:r>
        <w:rPr>
          <w:rFonts w:eastAsia="Times New Roman" w:cs="Times New Roman"/>
          <w:szCs w:val="24"/>
        </w:rPr>
        <w:t>.</w:t>
      </w:r>
    </w:p>
    <w:p w14:paraId="4B8F314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Σήμερα, όμως, όντας εννέα μήνες στο κυβερνητικό πηδάλιο με την ίδια ακριβώς τακτική και τα ίδια ακριβώς προσχήματα, έρχεται να ακολ</w:t>
      </w:r>
      <w:r>
        <w:rPr>
          <w:rFonts w:eastAsia="Times New Roman" w:cs="Times New Roman"/>
          <w:szCs w:val="24"/>
        </w:rPr>
        <w:t xml:space="preserve">ουθήσει την πεπατημένη. Έχει αναγορεύσει την εξαίρεση σε κανόνα. Καταφεύγει κυρίως σε </w:t>
      </w:r>
      <w:r>
        <w:rPr>
          <w:rFonts w:eastAsia="Times New Roman" w:cs="Times New Roman"/>
          <w:szCs w:val="24"/>
        </w:rPr>
        <w:t>πράξεις νομοθετικού περιεχομένου</w:t>
      </w:r>
      <w:r>
        <w:rPr>
          <w:rFonts w:eastAsia="Times New Roman" w:cs="Times New Roman"/>
          <w:szCs w:val="24"/>
        </w:rPr>
        <w:t>, σε επείγοντα και κατεπείγοντα νομοσχέδια.</w:t>
      </w:r>
    </w:p>
    <w:p w14:paraId="4B8F314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Κινδυνεύει, κυρίες και κύριοι συνάδελφοι, η Αίθουσα αυτή να μεταβληθεί σε ένα μόνιμο μεταμεσον</w:t>
      </w:r>
      <w:r>
        <w:rPr>
          <w:rFonts w:eastAsia="Times New Roman" w:cs="Times New Roman"/>
          <w:szCs w:val="24"/>
        </w:rPr>
        <w:t xml:space="preserve">ύκτιο εντευκτήριο. Νομοθετούμε με καταιγιστικό τρόπο. «Διαδικασία-λαιμητόμος» αποκαλείται σε άλλα </w:t>
      </w:r>
      <w:r>
        <w:rPr>
          <w:rFonts w:eastAsia="Times New Roman" w:cs="Times New Roman"/>
          <w:szCs w:val="24"/>
        </w:rPr>
        <w:t>κοινοβούλια</w:t>
      </w:r>
      <w:r>
        <w:rPr>
          <w:rFonts w:eastAsia="Times New Roman" w:cs="Times New Roman"/>
          <w:szCs w:val="24"/>
        </w:rPr>
        <w:t xml:space="preserve">, γιατί πράγματι ελάχιστος χρόνος διατίθεται για σοβαρή μελέτη, επεξεργασία και υπεύθυνη τοποθέτηση και το ξέρετε όλοι οι συνάδελφοι. </w:t>
      </w:r>
    </w:p>
    <w:p w14:paraId="4B8F315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συνάδελφοι, νομίζω ότι τέτοιες διαδικασίες δεν τιμούν το </w:t>
      </w:r>
      <w:r>
        <w:rPr>
          <w:rFonts w:eastAsia="Times New Roman" w:cs="Times New Roman"/>
          <w:szCs w:val="24"/>
        </w:rPr>
        <w:t xml:space="preserve">νομοθετικό </w:t>
      </w:r>
      <w:r>
        <w:rPr>
          <w:rFonts w:eastAsia="Times New Roman" w:cs="Times New Roman"/>
          <w:szCs w:val="24"/>
        </w:rPr>
        <w:t>Σώμα, αλλά δεν τιμούν και την Κυβέρνηση. Δεν είναι δυνατόν να συνεχιστούν και εμείς θέλουμε να τις αποκρούσουμε απερίφραστα. Είναι βέβαια, φανεροί οι λόγοι για τους οποίους η Κυβέρνη</w:t>
      </w:r>
      <w:r>
        <w:rPr>
          <w:rFonts w:eastAsia="Times New Roman" w:cs="Times New Roman"/>
          <w:szCs w:val="24"/>
        </w:rPr>
        <w:t>ση, όπως φυσικά και οι προηγούμενες, σπεύδει με τέτοια ταχύτητα να τελειώνει με τη νομοθετική διαδικασία, λες και είναι κάτι το αναγκαστικά περιττό. Εγώ, αντιλαμβάνομαι τη μη κανονικότητα της κατάστασης, τις έκτακτες συνθήκες που επικαλείται η ίδια η Κυβέρ</w:t>
      </w:r>
      <w:r>
        <w:rPr>
          <w:rFonts w:eastAsia="Times New Roman" w:cs="Times New Roman"/>
          <w:szCs w:val="24"/>
        </w:rPr>
        <w:t xml:space="preserve">νηση. Μας είναι πολύ οικείες τέτοιες επικλήσεις. Επαναλαμβάνονται με κανονικότητα φυσικού φαινομένου. </w:t>
      </w:r>
    </w:p>
    <w:p w14:paraId="4B8F315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δεν είμαι από αυτούς, όπως γνωρίζετε, που ασκούν ισοπεδωτική αντιπολίτευση προς άγραν εντυπώσεων. Δεν είναι δύσκολο να </w:t>
      </w:r>
      <w:r>
        <w:rPr>
          <w:rFonts w:eastAsia="Times New Roman" w:cs="Times New Roman"/>
          <w:szCs w:val="24"/>
        </w:rPr>
        <w:t>διαπιστώσει κανείς ότι η Κυβέρνηση, βεβαίως, λειτουργεί υπό ασφυκτικές χρονικά προθεσμίες και άλλες πιέσεις για τις οποίες, όμως, κι αυτή φέρει ευθύνη. Δεν είναι, όμως, μόνο αυτό. Δεν είναι μόνο οι ασφυκτικές διαδικασίες. Καλούμαστε στην ουσία να συζητήσου</w:t>
      </w:r>
      <w:r>
        <w:rPr>
          <w:rFonts w:eastAsia="Times New Roman" w:cs="Times New Roman"/>
          <w:szCs w:val="24"/>
        </w:rPr>
        <w:t>με νομοσχέδια με πανσπερμία διατάξεων που θα ζήλευε ακόμα και η καλύτερη μακεδονική σαλάτα. Φύρδην μίγδην και ατάκτως ερριμμένες διατάξεις, επί παντός Υπουργείου και επί πάσης εκκρεμότητας, δείγμα, νομίζω, προχειρότητας και βεβιασμένων ενεργειών και προφαν</w:t>
      </w:r>
      <w:r>
        <w:rPr>
          <w:rFonts w:eastAsia="Times New Roman" w:cs="Times New Roman"/>
          <w:szCs w:val="24"/>
        </w:rPr>
        <w:t>ών σκοπιμοτήτων.</w:t>
      </w:r>
    </w:p>
    <w:p w14:paraId="4B8F315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πασιφανές ότι όλες αυτές οι διαδικασίες επιστρατεύονται ενώπιον της προφανούς ανάγκης για την εκταμίευση της δόσης των δύο δισεκατομμυρίων ευρώ. Τι να κάνουμε, έτσι είναι αυτά. Δεν αφορά μόνο την Κυβέρνη</w:t>
      </w:r>
      <w:r>
        <w:rPr>
          <w:rFonts w:eastAsia="Times New Roman" w:cs="Times New Roman"/>
          <w:szCs w:val="24"/>
        </w:rPr>
        <w:t xml:space="preserve">ση αυτή η επίσπευση των διαδικασιών, ούτε η ανάγκη της χρηματοδότησης. Όλους μας αφορά. Ας το επαναλάβω, όλους μας αφορά. Σας καταλαβαίνουμε, όμως, κυρίες και κύριοι συνάδελφοι, γιατί είναι επώδυνη -και πρέπει εδώ να το αναγνωρίσουμε- η εφαρμογή πολιτικών </w:t>
      </w:r>
      <w:r>
        <w:rPr>
          <w:rFonts w:eastAsia="Times New Roman" w:cs="Times New Roman"/>
          <w:szCs w:val="24"/>
        </w:rPr>
        <w:t>για την ταξική, όπως τη δηλώνετε, πολιτική σας πελατεία που τώρα καλείται να πληρώσει τα σπασμένα της δήθεν σκληρής διαπραγμάτευσης. Διότι, η τέλεια καταιγίδα της φοροεπιδρομής του ασφαλιστικού και των άλλων επαχθών μέτρων είναι ήδη μαζί μας και συμπαρασύρ</w:t>
      </w:r>
      <w:r>
        <w:rPr>
          <w:rFonts w:eastAsia="Times New Roman" w:cs="Times New Roman"/>
          <w:szCs w:val="24"/>
        </w:rPr>
        <w:t>ει στο πέρασμά της την απάτη αυτής της αντιμνημονιακής χίμαιρας και της αυταπάτης. Βγαίνει πλέον στο φως υπό τα πιο επίσημα κοινοτικά χείλη, ακούσατε προ ημερών τις δηλώσεις του κ. Γιουνκέρ, το τραγικό παρασκήνιο μιας ανύπαρκτης, κατά τη γνώμη μας, στην ου</w:t>
      </w:r>
      <w:r>
        <w:rPr>
          <w:rFonts w:eastAsia="Times New Roman" w:cs="Times New Roman"/>
          <w:szCs w:val="24"/>
        </w:rPr>
        <w:t xml:space="preserve">σία διαπραγμάτευσης με τραγικές συνέπειες για την ελληνική κοινωνία. </w:t>
      </w:r>
    </w:p>
    <w:p w14:paraId="4B8F315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Πρέπει να θυμηθούμε τις κόκκινες γραμμές για το χρέος, τις συντάξεις και όλα τα άλλα επιτεύγματα, που νομίζω ότι δεν είχαν άλλη υπόσταση πέρα από την απίστευτη ιδεοληψία των εμπνευστών τ</w:t>
      </w:r>
      <w:r>
        <w:rPr>
          <w:rFonts w:eastAsia="Times New Roman" w:cs="Times New Roman"/>
          <w:szCs w:val="24"/>
        </w:rPr>
        <w:t xml:space="preserve">ους. Μάταια, λοιπόν, η Κυβέρνηση προσπάθησε και προσπαθεί εναγωνίως να συγκαλύψει το γεγονός ότι στην πραγματικότητα βρισκόμαστε ξανά ενώπιον των ίδιων διαδικασιών, ίδιων και απαράλλακτων, όπως και των προηγούμενων μνημονίων. </w:t>
      </w:r>
    </w:p>
    <w:p w14:paraId="4B8F315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Όσα ξενοδοχεία κι αν άλλαξε η</w:t>
      </w:r>
      <w:r>
        <w:rPr>
          <w:rFonts w:eastAsia="Times New Roman" w:cs="Times New Roman"/>
          <w:szCs w:val="24"/>
        </w:rPr>
        <w:t xml:space="preserve"> τρόικα, είτε στο κέντρο της πόλης είτε στα περίχωρα, επανήλθε δριμύτερη και θα επανέρχεται για τα επόμενα τρία χρόνια και η διαδικασία θα παραμένει ίδια: Εφαρμογή των προαπαιτούμενων, αξιολόγηση και κατόπιν, αν η αξιολόγηση είναι επαρκής, εκταμίευση των δ</w:t>
      </w:r>
      <w:r>
        <w:rPr>
          <w:rFonts w:eastAsia="Times New Roman" w:cs="Times New Roman"/>
          <w:szCs w:val="24"/>
        </w:rPr>
        <w:t>ανειακών δόσεων από τις οποίες εξαρτάται απολύτως η λειτουργία του κράτους και η επιβίωση της οικονομίας μας. Το είπε και ο κ. Μοσκοβισί άλλωστε, το λένε σε όλους τους τόνους όλα τα εμπλεκόμενα μέρη, το επαναλαμβάνει και σε κάθε περίπτωση η ηχηρή μουσική υ</w:t>
      </w:r>
      <w:r>
        <w:rPr>
          <w:rFonts w:eastAsia="Times New Roman" w:cs="Times New Roman"/>
          <w:szCs w:val="24"/>
        </w:rPr>
        <w:t>πόκρουση του κουαρτέτου. Μόνο η Κυβέρνηση, μου φαίνεται, που έχει εξασθενημένη ακοή, την εκλαμβάνει ως απαλή μουσική δωματίου. Σπαταλήθηκαν μήνες για την ονομαστική αναβάπτιση της τρόικας. Αλίμονο, όμως. Όλα αλλάζουν για να παραμείνουν τα ίδια, όπως λέει κ</w:t>
      </w:r>
      <w:r>
        <w:rPr>
          <w:rFonts w:eastAsia="Times New Roman" w:cs="Times New Roman"/>
          <w:szCs w:val="24"/>
        </w:rPr>
        <w:t>αι μια γαλλική ρήση η οποία, όμως, δυστυχώς δεν ευσταθεί στην περίπτωσή μας, γιατί νομίζω ότι δυστυχώς τα πράγματα χειροτερεύουν.</w:t>
      </w:r>
    </w:p>
    <w:p w14:paraId="4B8F3155" w14:textId="77777777" w:rsidR="003C048F" w:rsidRDefault="003F4184">
      <w:pPr>
        <w:spacing w:line="600" w:lineRule="auto"/>
        <w:ind w:firstLine="851"/>
        <w:jc w:val="both"/>
        <w:rPr>
          <w:rFonts w:eastAsia="Times New Roman" w:cs="Times New Roman"/>
          <w:szCs w:val="24"/>
        </w:rPr>
      </w:pPr>
      <w:r>
        <w:rPr>
          <w:rFonts w:eastAsia="Times New Roman" w:cs="Times New Roman"/>
          <w:szCs w:val="24"/>
        </w:rPr>
        <w:t xml:space="preserve">Κυρίες και κύριοι συνάδελφοι, βρισκόμαστε –όχι μόνο η Κυβέρνηση, ξαναλέω, αλλά όλοι μας- σε πραγματικό αδιέξοδο. Άλλες χώρες, </w:t>
      </w:r>
      <w:r>
        <w:rPr>
          <w:rFonts w:eastAsia="Times New Roman" w:cs="Times New Roman"/>
          <w:szCs w:val="24"/>
        </w:rPr>
        <w:t>όπως πρόσφατα η Κύπρος, δρέπουν εύσημα και κλείνουν την παρένθεση των μνημονίων με την αναγκαία τους αυτοκριτική, δεχόμενοι δηλαδή ότι και τα δικά τους λάθη οδήγησαν στο μνημόνιο και στη δική τους ευθύνη είναι η διέξοδος από την κρίση. Επωμίστηκαν, δηλαδή,</w:t>
      </w:r>
      <w:r>
        <w:rPr>
          <w:rFonts w:eastAsia="Times New Roman" w:cs="Times New Roman"/>
          <w:szCs w:val="24"/>
        </w:rPr>
        <w:t xml:space="preserve"> και την ευθύνη και το φορτίο και τα κατάφεραν. Εμείς, έχουμε να διανύσουμε μια επώδυνη πορεία άλλων τριών αχρείαστων ετών του νέου μνημονίου. Θα κλείσουμε, δηλαδή, σχεδόν μία δεκαετία μέσα στον φαύλο κύκλο. </w:t>
      </w:r>
    </w:p>
    <w:p w14:paraId="4B8F315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Είναι αμφίβολο αν η σημερινή Κυβέρνηση μπορεί ν</w:t>
      </w:r>
      <w:r>
        <w:rPr>
          <w:rFonts w:eastAsia="Times New Roman" w:cs="Times New Roman"/>
          <w:szCs w:val="24"/>
        </w:rPr>
        <w:t>α τα καταφέρει όσο εξακολουθεί να επιδίδεται σε μετέωρες, κατά τη γνώμη μου, επικοινωνιακές ασκήσεις για να συγκαλύψει μία ακόμα μεγάλη πολιτική απάτη ή και αυταπάτη, θα έλεγα, γιατί μπορεί να είναι και της ίδιας αυταπάτη, ότι δηλαδή εξαναγκάζεται να εφαρμ</w:t>
      </w:r>
      <w:r>
        <w:rPr>
          <w:rFonts w:eastAsia="Times New Roman" w:cs="Times New Roman"/>
          <w:szCs w:val="24"/>
        </w:rPr>
        <w:t>όσει τα συμφωνηθέντα με τους εταίρους για να σώσει τη χώρα από την καταστροφή που εξακολουθεί να βρίσκεται προ των θυρών, καταστροφή, όμως, κυρίες και κύριοι συνάδελφοι, στην οποία και η ίδια συνέβαλε, ζητώντας σήμερα την υπερψήφισή της αποτυχημένης πολιτι</w:t>
      </w:r>
      <w:r>
        <w:rPr>
          <w:rFonts w:eastAsia="Times New Roman" w:cs="Times New Roman"/>
          <w:szCs w:val="24"/>
        </w:rPr>
        <w:t>κής από ολόκληρο το Κοινοβούλιο, απ’ όλους μας, κάτι που θυμίζει δυστυχώς –για να αστειευτώ και λίγο- εκείνη την περίπτωση που ο δολοφόνος των γονιών του ζητούσε επιείκεια από το δικαστήριο ως ορφανός.</w:t>
      </w:r>
    </w:p>
    <w:p w14:paraId="4B8F3157" w14:textId="77777777" w:rsidR="003C048F" w:rsidRDefault="003F4184">
      <w:pPr>
        <w:spacing w:line="600" w:lineRule="auto"/>
        <w:ind w:firstLine="851"/>
        <w:jc w:val="both"/>
        <w:rPr>
          <w:rFonts w:eastAsia="Times New Roman" w:cs="Times New Roman"/>
          <w:szCs w:val="24"/>
        </w:rPr>
      </w:pPr>
      <w:r>
        <w:rPr>
          <w:rFonts w:eastAsia="Times New Roman" w:cs="Times New Roman"/>
          <w:szCs w:val="24"/>
        </w:rPr>
        <w:t xml:space="preserve">Κυρίες και κύριοι συνάδελφοι, θεώρησα απαραίτητη αυτήν την εισαγωγή, παρά το γεγονός ότι σπανίως επιτρέπω στον εαυτό μου, όταν συζητάμε μέσα στις κοινοβουλευτικές διαδικασίες ένα συγκεκριμένο θέμα, να καταφεύγω σε γενικές πολιτικές παρατηρήσεις, πράγμα το </w:t>
      </w:r>
      <w:r>
        <w:rPr>
          <w:rFonts w:eastAsia="Times New Roman" w:cs="Times New Roman"/>
          <w:szCs w:val="24"/>
        </w:rPr>
        <w:t>οποίο συνηθίζεται στη Βουλή. Εγώ ειλικρινά δεν το επιτρέπω αυτό στον εαυτό μου, αλλά θεώρησα απαραίτητη αυτήν την εισαγωγή πριν μπω στο θέμα της σημερινής μας συζήτησης, επειδή τη θεωρώ επίκαιρη, γιατί η Κυβέρνηση δεν αποφασίζει να πει στους πολίτες την αλ</w:t>
      </w:r>
      <w:r>
        <w:rPr>
          <w:rFonts w:eastAsia="Times New Roman" w:cs="Times New Roman"/>
          <w:szCs w:val="24"/>
        </w:rPr>
        <w:t>ήθεια και να αναλάβει τις ευθύνες της, να εναρμονιστεί δηλαδή όχι μόνο με το κοινωνικό κεκτημένο, ενσωματώνοντας στην εθνική νομοθεσία κοινοτικές οδηγίες, αυτό που καλούμαστε να σταθμίσουμε και να αξιολογήσουμε σήμερα, αλλά κυρίως να εναρμονιστεί με την πρ</w:t>
      </w:r>
      <w:r>
        <w:rPr>
          <w:rFonts w:eastAsia="Times New Roman" w:cs="Times New Roman"/>
          <w:szCs w:val="24"/>
        </w:rPr>
        <w:t>αγματικότητα και με τις ευθύνες της απέναντι σ</w:t>
      </w:r>
      <w:r>
        <w:rPr>
          <w:rFonts w:eastAsia="Times New Roman" w:cs="Times New Roman"/>
          <w:szCs w:val="24"/>
        </w:rPr>
        <w:t>ε</w:t>
      </w:r>
      <w:r>
        <w:rPr>
          <w:rFonts w:eastAsia="Times New Roman" w:cs="Times New Roman"/>
          <w:szCs w:val="24"/>
        </w:rPr>
        <w:t xml:space="preserve"> έναν λαό, σε ολόκληρο τον ελληνικό λαό ο οποίος συνειδητά νομίζω ότι πλανήθηκε και παραπλανήθηκε. Είναι η ώρα η Κυβέρνηση να ζητήσει τελικά μία συγγνώμη με ταπεινότητα και συναίσθηση της κρίσιμης συγκυρίας.</w:t>
      </w:r>
    </w:p>
    <w:p w14:paraId="4B8F3158"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θα κάνω μερικές κρίσεις για το μέγιστο τμήμα του νομοσχεδίου που αφορά στην ευρωπαϊκή οδηγία, δηλαδή στην ανάγκη του εκσυγχρονισμού των ενεργειακών μας υποδομών, για να προχωρήσουμε αύριο στην επιμέρους συζήτηση επί των άρθρων.</w:t>
      </w:r>
      <w:r>
        <w:rPr>
          <w:rFonts w:eastAsia="Times New Roman" w:cs="Times New Roman"/>
          <w:szCs w:val="24"/>
        </w:rPr>
        <w:t xml:space="preserve"> Εμείς θα το δεχθούμε και θα συναινέσουμε σ</w:t>
      </w:r>
      <w:r>
        <w:rPr>
          <w:rFonts w:eastAsia="Times New Roman" w:cs="Times New Roman"/>
          <w:szCs w:val="24"/>
        </w:rPr>
        <w:t>ε</w:t>
      </w:r>
      <w:r>
        <w:rPr>
          <w:rFonts w:eastAsia="Times New Roman" w:cs="Times New Roman"/>
          <w:szCs w:val="24"/>
        </w:rPr>
        <w:t xml:space="preserve"> αυτό το κομμάτι του νομοσχεδίου με ελάχιστες εξαιρέσεις. </w:t>
      </w:r>
    </w:p>
    <w:p w14:paraId="4B8F315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Απλώς θέλω να τονίσω ότι σε συνθήκες οικονομικής κρίσης, φοβάμαι ότι είναι εύκολο να αγνοηθούν οι πράσινοι στόχοι για δράσεις. Εάν συμβεί κάτι τέτοιο, θα</w:t>
      </w:r>
      <w:r>
        <w:rPr>
          <w:rFonts w:eastAsia="Times New Roman" w:cs="Times New Roman"/>
          <w:szCs w:val="24"/>
        </w:rPr>
        <w:t xml:space="preserve"> πρόκειται αναμφισβήτητα για ένα μεγάλο στρατηγικό λάθος που θα προξενήσει πλήγμα όχι μόνο στο φυσικό περιβάλλον, αλλά πολύ περισσότερο και στην οικονομία και στην κοινωνική συνοχή. </w:t>
      </w:r>
    </w:p>
    <w:p w14:paraId="4B8F315A"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 xml:space="preserve">Ποια χώρα, κυρίες και κύριοι συνάδελφοι, είναι διατεθειμένη να καταβάλει </w:t>
      </w:r>
      <w:r>
        <w:rPr>
          <w:rFonts w:eastAsia="Times New Roman" w:cs="Times New Roman"/>
          <w:szCs w:val="24"/>
        </w:rPr>
        <w:t xml:space="preserve">περισσότερα από δύο δισεκατομμύρια ευρώ ετησίως απλά και μόνο για αγορά δικαιωμάτων εκπομπών, χωρίς κανένα πλεονέκτημα για την ίδια; Κι όμως, αυτό πρόκειται να συμβεί εάν η Ελλάδα αγνοήσει τις πράσινες δεσμεύσεις της και χάσει την ευκαιρία να δρομολογήσει </w:t>
      </w:r>
      <w:r>
        <w:rPr>
          <w:rFonts w:eastAsia="Times New Roman" w:cs="Times New Roman"/>
          <w:szCs w:val="24"/>
        </w:rPr>
        <w:t>μία νέα πορεία περιβαλλοντικά βιώσιμης πράσινης ανάπτυξης με νέες, καινοτόμες υπηρεσίες, βιομηχανίες και προϊόντα.</w:t>
      </w:r>
    </w:p>
    <w:p w14:paraId="4B8F315B"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Επισημαίνεται ότι ένας ανεπαρκής σχεδιασμός, χωρίς σωστή ποσοτικοποίηση των ωφελειών και του κόστους, χωρίς ορθή τιμολόγηση των δράσεων και χ</w:t>
      </w:r>
      <w:r>
        <w:rPr>
          <w:rFonts w:eastAsia="Times New Roman" w:cs="Times New Roman"/>
          <w:szCs w:val="24"/>
        </w:rPr>
        <w:t>ωρίς θεσμική θωράκιση, είναι βέβαιο ότι θα έχει ως αποτέλεσμα τη μερική μόνο εφαρμογή των μέτρων και ως εκ τούτου σαφώς μικρότερα ή και αρνητικά αποτελέσματα για το περιβάλλον και την οικονομία.</w:t>
      </w:r>
    </w:p>
    <w:p w14:paraId="4B8F315C"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 xml:space="preserve">Συνήθως η λήψη πράσινων μέτρων αποτελεί μία επωφελή λύση για </w:t>
      </w:r>
      <w:r>
        <w:rPr>
          <w:rFonts w:eastAsia="Times New Roman" w:cs="Times New Roman"/>
          <w:szCs w:val="24"/>
        </w:rPr>
        <w:t xml:space="preserve">όλους, μία λύση </w:t>
      </w:r>
      <w:r>
        <w:rPr>
          <w:rFonts w:eastAsia="Times New Roman" w:cs="Times New Roman"/>
          <w:szCs w:val="24"/>
          <w:lang w:val="en-US"/>
        </w:rPr>
        <w:t>win</w:t>
      </w:r>
      <w:r>
        <w:rPr>
          <w:rFonts w:eastAsia="Times New Roman" w:cs="Times New Roman"/>
          <w:szCs w:val="24"/>
        </w:rPr>
        <w:t xml:space="preserve"> </w:t>
      </w:r>
      <w:r>
        <w:rPr>
          <w:rFonts w:eastAsia="Times New Roman" w:cs="Times New Roman"/>
          <w:szCs w:val="24"/>
          <w:lang w:val="en-US"/>
        </w:rPr>
        <w:t>win</w:t>
      </w:r>
      <w:r>
        <w:rPr>
          <w:rFonts w:eastAsia="Times New Roman" w:cs="Times New Roman"/>
          <w:szCs w:val="24"/>
        </w:rPr>
        <w:t xml:space="preserve">, όπως λέμε, όμως υπό συνθήκες οικονομικής ύφεσης η έμφαση δίνεται στην υλοποίηση μέτρων που αποσβένουν γρήγορα και δημιουργούν πολλαπλές θέσεις απασχόλησης. </w:t>
      </w:r>
    </w:p>
    <w:p w14:paraId="4B8F315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Προϋπόθεση, όμως, για να συμβεί αυτό είναι η θέσπιση προτεραιοτήτων στην α</w:t>
      </w:r>
      <w:r>
        <w:rPr>
          <w:rFonts w:eastAsia="Times New Roman" w:cs="Times New Roman"/>
          <w:szCs w:val="24"/>
        </w:rPr>
        <w:t xml:space="preserve">ναπτυξιακή πολιτική της χώρας και βεβαίως η απόρριψη αμφιβόλου ποιότητας επενδύσεων που οδηγούν μαθηματικά σε περαιτέρω παγίδευση της οικονομίας και σε έμπρακτη ακύρωση των δεσμεύσεων για πράσινη ανάπτυξη. </w:t>
      </w:r>
    </w:p>
    <w:p w14:paraId="4B8F315E"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σεβόμενος τον διαθέ</w:t>
      </w:r>
      <w:r>
        <w:rPr>
          <w:rFonts w:eastAsia="Times New Roman" w:cs="Times New Roman"/>
          <w:szCs w:val="24"/>
        </w:rPr>
        <w:t>σιμο χρόνο μου, είμαι υποχρεωμένος στη συνέχεια να γίνω αναγκαστικά επιλεκτικός και γι’ αυτό θα σταθώ σε ορισμένα μόνο σημεία του πολυνομοσχεδίου επί των οποίων και παρεμβαίνουμε, έχοντας, κατά τη γνώμη μου, καταθέσει ενδιαφέρουσες συγκεκριμένες τροπολογίε</w:t>
      </w:r>
      <w:r>
        <w:rPr>
          <w:rFonts w:eastAsia="Times New Roman" w:cs="Times New Roman"/>
          <w:szCs w:val="24"/>
        </w:rPr>
        <w:t>ς και την συμπλήρωση μ</w:t>
      </w:r>
      <w:r>
        <w:rPr>
          <w:rFonts w:eastAsia="Times New Roman" w:cs="Times New Roman"/>
          <w:szCs w:val="24"/>
        </w:rPr>
        <w:t>ε</w:t>
      </w:r>
      <w:r>
        <w:rPr>
          <w:rFonts w:eastAsia="Times New Roman" w:cs="Times New Roman"/>
          <w:szCs w:val="24"/>
        </w:rPr>
        <w:t xml:space="preserve"> ένα συγκεκριμένο άρθρο,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 τη συγκρότηση περιφερειακών υπηρεσιακών συμβουλίων πρωτοβάθμιας και δευτεροβάθμιας εκπαίδευσης στις παραγράφους 2β και 3β του άρθρου 42.  </w:t>
      </w:r>
    </w:p>
    <w:p w14:paraId="4B8F315F"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Εμείς προτείνουμε να προχωρήσουμε με κλήρωση σε δημόσια διαδικασία. Νομίζουμε ότι είναι προφανής η σκοπιμότητα της πρότασής μας μετά την απροκάλυπτη περίπτωση του διορισμού των περιφερειακών διευθυντών εκπαίδευσης την προηγούμενη περίοδο με απόλυτα κομματι</w:t>
      </w:r>
      <w:r>
        <w:rPr>
          <w:rFonts w:eastAsia="Times New Roman" w:cs="Times New Roman"/>
          <w:szCs w:val="24"/>
        </w:rPr>
        <w:t xml:space="preserve">κά κριτήρια. </w:t>
      </w:r>
    </w:p>
    <w:p w14:paraId="4B8F316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Κάνουμε αυτή</w:t>
      </w:r>
      <w:r>
        <w:rPr>
          <w:rFonts w:eastAsia="Times New Roman" w:cs="Times New Roman"/>
          <w:szCs w:val="24"/>
        </w:rPr>
        <w:t>ν</w:t>
      </w:r>
      <w:r>
        <w:rPr>
          <w:rFonts w:eastAsia="Times New Roman" w:cs="Times New Roman"/>
          <w:szCs w:val="24"/>
        </w:rPr>
        <w:t xml:space="preserve"> την παρέμβαση για να μη χαθεί κάθε ίχνος αξιοπιστίας. </w:t>
      </w:r>
    </w:p>
    <w:p w14:paraId="4B8F316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 την προτεινόμενη τροποποίηση, η στελέχωση των ΠΥΣΠΕ και ΠΥΣΔΕ γίνεται με πιο αντικειμενικό τρόπο. Ταυτόχρονα, εξασφαλίζονται ορισμένα εχέγγυα διοικητικής εμπειρίας, καθότ</w:t>
      </w:r>
      <w:r>
        <w:rPr>
          <w:rFonts w:eastAsia="Times New Roman" w:cs="Times New Roman"/>
          <w:szCs w:val="24"/>
        </w:rPr>
        <w:t xml:space="preserve">ι η επιλογή με κλήρωση γίνεται από τα κατά τεκμήριο πιο έμπειρα διοικητικά στελέχη της εκπαίδευσης σε κάθε περιφέρεια. </w:t>
      </w:r>
    </w:p>
    <w:p w14:paraId="4B8F316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Επ’ αυτής της τροπολογίας θα μιλήσουμε και στην αυριανή συνεδρίαση. </w:t>
      </w:r>
    </w:p>
    <w:p w14:paraId="4B8F316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προχωρήσω τώρα σε μ</w:t>
      </w:r>
      <w:r>
        <w:rPr>
          <w:rFonts w:eastAsia="Times New Roman" w:cs="Times New Roman"/>
          <w:szCs w:val="24"/>
        </w:rPr>
        <w:t>ί</w:t>
      </w:r>
      <w:r>
        <w:rPr>
          <w:rFonts w:eastAsia="Times New Roman" w:cs="Times New Roman"/>
          <w:szCs w:val="24"/>
        </w:rPr>
        <w:t>α άλλη τροπολογία. Εμείς καταθέτουμε, κυρίες</w:t>
      </w:r>
      <w:r>
        <w:rPr>
          <w:rFonts w:eastAsia="Times New Roman" w:cs="Times New Roman"/>
          <w:szCs w:val="24"/>
        </w:rPr>
        <w:t xml:space="preserve"> και κύριοι συνάδελφοι, </w:t>
      </w:r>
      <w:r>
        <w:rPr>
          <w:rFonts w:eastAsia="Times New Roman" w:cs="Times New Roman"/>
          <w:szCs w:val="24"/>
        </w:rPr>
        <w:t xml:space="preserve">μία </w:t>
      </w:r>
      <w:r>
        <w:rPr>
          <w:rFonts w:eastAsia="Times New Roman" w:cs="Times New Roman"/>
          <w:szCs w:val="24"/>
        </w:rPr>
        <w:t>τροπολογία προσθήκη σχετικά με την επαναφορά της απαλλαγής ΦΠΑ στην ιδιωτική εκπαίδευση. Την καταθέτουμε, κατά τη γνώμη μας, πλήρως αιτιολογημένη, γιατί έχει τρία σκέλη και τρεις επιλογές που διασφαλίζουν σωρευτικά το δημοσιονομ</w:t>
      </w:r>
      <w:r>
        <w:rPr>
          <w:rFonts w:eastAsia="Times New Roman" w:cs="Times New Roman"/>
          <w:szCs w:val="24"/>
        </w:rPr>
        <w:t xml:space="preserve">ικό ισόποσο των 240 εκατομμυρίων ευρώ, μιας και η Κυβέρνηση αναζητεί παντού τα ισοδύναμα επί εβδομάδες χωρίς κάποια συγκεκριμένη πρόταση. </w:t>
      </w:r>
    </w:p>
    <w:p w14:paraId="4B8F316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θέλω να αναφερθώ σήμερα σε ένα άλλο σημείο, στο άρθρο 37 σχετικά με το Κέντρο Ε</w:t>
      </w:r>
      <w:r>
        <w:rPr>
          <w:rFonts w:eastAsia="Times New Roman" w:cs="Times New Roman"/>
          <w:szCs w:val="24"/>
        </w:rPr>
        <w:t>κπαίδευσης και Αποκατάστασης των Τυφλών. Μεγάλο το ερωτηματικό γύρω από το συγκεκριμένο άρθρο, κυρίες και κύριοι συνάδελφοι. Είναι μεγάλο το ερωτηματικό. Είναι καθαρό πως το καταψηφίζουμε εξαρχής, γιατί θυμίζει τις παλιές κι αμαρτωλές εποχές των ρουσφετολο</w:t>
      </w:r>
      <w:r>
        <w:rPr>
          <w:rFonts w:eastAsia="Times New Roman" w:cs="Times New Roman"/>
          <w:szCs w:val="24"/>
        </w:rPr>
        <w:t xml:space="preserve">γικών ρυθμίσεων, των εκλογικών, ανταποδοτικών και προαπαιτούμενων, που απ’ ό,τι φαίνεται δεν είναι τόσο παλιές εφόσον τις ξανασυναντάμε σήμερα. </w:t>
      </w:r>
    </w:p>
    <w:p w14:paraId="4B8F316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διάταξη αφορά στη σύνθεση του </w:t>
      </w:r>
      <w:r>
        <w:rPr>
          <w:rFonts w:eastAsia="Times New Roman" w:cs="Times New Roman"/>
          <w:szCs w:val="24"/>
        </w:rPr>
        <w:t xml:space="preserve">διοικητικού συμβουλίου </w:t>
      </w:r>
      <w:r>
        <w:rPr>
          <w:rFonts w:eastAsia="Times New Roman" w:cs="Times New Roman"/>
          <w:szCs w:val="24"/>
        </w:rPr>
        <w:t>του Κέντρου Εκπαίδευσης και Αποκατάστασης Τυφλών. Η επίβ</w:t>
      </w:r>
      <w:r>
        <w:rPr>
          <w:rFonts w:eastAsia="Times New Roman" w:cs="Times New Roman"/>
          <w:szCs w:val="24"/>
        </w:rPr>
        <w:t xml:space="preserve">λεψη του </w:t>
      </w:r>
      <w:r>
        <w:rPr>
          <w:rFonts w:eastAsia="Times New Roman" w:cs="Times New Roman"/>
          <w:szCs w:val="24"/>
        </w:rPr>
        <w:t xml:space="preserve">κέντρου </w:t>
      </w:r>
      <w:r>
        <w:rPr>
          <w:rFonts w:eastAsia="Times New Roman" w:cs="Times New Roman"/>
          <w:szCs w:val="24"/>
        </w:rPr>
        <w:t xml:space="preserve">μεταφέρεται από το Υπουργείο Υγείας, στο Υπουργείο Κοινωνικής Ασφάλισης και μαζί πηγαίνει στον καινούριο Υπουργό και με μια θεσούλα δώρο. Εξηγούμαι: </w:t>
      </w:r>
    </w:p>
    <w:p w14:paraId="4B8F316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Όλες οι θέσεις του επταμελούς </w:t>
      </w:r>
      <w:r>
        <w:rPr>
          <w:rFonts w:eastAsia="Times New Roman" w:cs="Times New Roman"/>
          <w:szCs w:val="24"/>
        </w:rPr>
        <w:t xml:space="preserve">διοικητικού συμβουλίου </w:t>
      </w:r>
      <w:r>
        <w:rPr>
          <w:rFonts w:eastAsia="Times New Roman" w:cs="Times New Roman"/>
          <w:szCs w:val="24"/>
        </w:rPr>
        <w:t>ορίζονται με τον ίδιο τρόπο όπως και</w:t>
      </w:r>
      <w:r>
        <w:rPr>
          <w:rFonts w:eastAsia="Times New Roman" w:cs="Times New Roman"/>
          <w:szCs w:val="24"/>
        </w:rPr>
        <w:t xml:space="preserve"> στον παλιό νόμο με την εξής διαφοροποίηση: Ενώ προβλεπόταν ο διορισμός, κατά την απόλυτη κρίση του Υπουργού, μεταξύ άλλων ενός οφθαλμίατρου κι ενός εγνωσμένου κύρους και αξιοπιστίας προσώπου, με την παρούσα διάταξη εξαφανίζεται ο οφθαλμίατρος και γίνονται</w:t>
      </w:r>
      <w:r>
        <w:rPr>
          <w:rFonts w:eastAsia="Times New Roman" w:cs="Times New Roman"/>
          <w:szCs w:val="24"/>
        </w:rPr>
        <w:t xml:space="preserve"> </w:t>
      </w:r>
      <w:r>
        <w:rPr>
          <w:rFonts w:eastAsia="Times New Roman" w:cs="Times New Roman"/>
          <w:szCs w:val="24"/>
        </w:rPr>
        <w:t xml:space="preserve">δύο </w:t>
      </w:r>
      <w:r>
        <w:rPr>
          <w:rFonts w:eastAsia="Times New Roman" w:cs="Times New Roman"/>
          <w:szCs w:val="24"/>
        </w:rPr>
        <w:t xml:space="preserve">τα εγνωσμένου κύρους πρόσωπα. Δεν ξέρω, ίσως να υπάρχει κάποιο δίκιο στη ρύθμιση. Παραδείγματος χάριν, τι θέλουμε στο </w:t>
      </w:r>
      <w:r>
        <w:rPr>
          <w:rFonts w:eastAsia="Times New Roman" w:cs="Times New Roman"/>
          <w:szCs w:val="24"/>
        </w:rPr>
        <w:t xml:space="preserve">διοικητικό συμβούλιο </w:t>
      </w:r>
      <w:r>
        <w:rPr>
          <w:rFonts w:eastAsia="Times New Roman" w:cs="Times New Roman"/>
          <w:szCs w:val="24"/>
        </w:rPr>
        <w:t>ενός Κέντρου Αποκατάστασης Τυφλών έναν οφθαλμίατρο, δεν μας χρειάζεται, να τον αντικαταστήσουμε με ένα εγνωσμένο</w:t>
      </w:r>
      <w:r>
        <w:rPr>
          <w:rFonts w:eastAsia="Times New Roman" w:cs="Times New Roman"/>
          <w:szCs w:val="24"/>
        </w:rPr>
        <w:t xml:space="preserve">υ κύρους πρόσωπο που το επιλέγει ο Υπουργός. </w:t>
      </w:r>
    </w:p>
    <w:p w14:paraId="4B8F316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Νομίζουμε, όμως, ότι με αυτόν τον τρόπο βάλλεται ακόμα περισσότερο η αξιοπιστία και εμφανίζεται ανάγλυφα η έλλειψη κάθε είδους σοβαρότητας και ευθύνης στον τρόπο με τον οποίον νομοθετούμε. </w:t>
      </w:r>
    </w:p>
    <w:p w14:paraId="4B8F3168" w14:textId="77777777" w:rsidR="003C048F" w:rsidRDefault="003C048F">
      <w:pPr>
        <w:spacing w:line="600" w:lineRule="auto"/>
        <w:ind w:firstLine="720"/>
        <w:jc w:val="both"/>
        <w:rPr>
          <w:rFonts w:eastAsia="Times New Roman" w:cs="Times New Roman"/>
          <w:szCs w:val="24"/>
        </w:rPr>
      </w:pPr>
    </w:p>
    <w:p w14:paraId="4B8F316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8F316A"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του Ποτ</w:t>
      </w:r>
      <w:r>
        <w:rPr>
          <w:rFonts w:eastAsia="Times New Roman" w:cs="Times New Roman"/>
          <w:szCs w:val="24"/>
        </w:rPr>
        <w:t>α</w:t>
      </w:r>
      <w:r>
        <w:rPr>
          <w:rFonts w:eastAsia="Times New Roman" w:cs="Times New Roman"/>
          <w:szCs w:val="24"/>
        </w:rPr>
        <w:t>μι</w:t>
      </w:r>
      <w:r>
        <w:rPr>
          <w:rFonts w:eastAsia="Times New Roman" w:cs="Times New Roman"/>
          <w:szCs w:val="24"/>
        </w:rPr>
        <w:t>ού</w:t>
      </w:r>
      <w:r>
        <w:rPr>
          <w:rFonts w:eastAsia="Times New Roman" w:cs="Times New Roman"/>
          <w:szCs w:val="24"/>
        </w:rPr>
        <w:t>)</w:t>
      </w:r>
    </w:p>
    <w:p w14:paraId="4B8F316B"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κύριε Λυκούδη.</w:t>
      </w:r>
    </w:p>
    <w:p w14:paraId="4B8F316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Σας ανακοινώνω ότι με επιστολή που έστειλε ο Γραμματέας της Κοινοβουλευτικής Ομάδας έχει γίνει μια αλλαγή στον </w:t>
      </w:r>
      <w:r>
        <w:rPr>
          <w:rFonts w:eastAsia="Times New Roman" w:cs="Times New Roman"/>
          <w:szCs w:val="24"/>
        </w:rPr>
        <w:t xml:space="preserve">Κοινοβουλευτικό Εκπρόσωπο </w:t>
      </w:r>
      <w:r>
        <w:rPr>
          <w:rFonts w:eastAsia="Times New Roman" w:cs="Times New Roman"/>
          <w:szCs w:val="24"/>
        </w:rPr>
        <w:t>της Χρυσής Αυγής και</w:t>
      </w:r>
      <w:r>
        <w:rPr>
          <w:rFonts w:eastAsia="Times New Roman" w:cs="Times New Roman"/>
          <w:szCs w:val="24"/>
        </w:rPr>
        <w:t xml:space="preserve"> αντί του κ. Παππά θα είναι ο κ. Γερμενής.</w:t>
      </w:r>
    </w:p>
    <w:p w14:paraId="4B8F316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Τον λόγο έχει ο κ. Γεώργιος Λαζαρίδης.</w:t>
      </w:r>
    </w:p>
    <w:p w14:paraId="4B8F316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Ευχαριστώ, κύριε Πρόεδρε.</w:t>
      </w:r>
    </w:p>
    <w:p w14:paraId="4B8F316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Θα ήθελα κι εγώ να σταθώ με θλίψη απέναντι στις ανιστόρητες δηλώσεις του κ. Φίλη. Είμαι </w:t>
      </w:r>
      <w:r>
        <w:rPr>
          <w:rFonts w:eastAsia="Times New Roman" w:cs="Times New Roman"/>
          <w:szCs w:val="24"/>
        </w:rPr>
        <w:t xml:space="preserve">ποντιακής </w:t>
      </w:r>
      <w:r>
        <w:rPr>
          <w:rFonts w:eastAsia="Times New Roman" w:cs="Times New Roman"/>
          <w:szCs w:val="24"/>
        </w:rPr>
        <w:t xml:space="preserve">καταγωγής και θα </w:t>
      </w:r>
      <w:r>
        <w:rPr>
          <w:rFonts w:eastAsia="Times New Roman" w:cs="Times New Roman"/>
          <w:szCs w:val="24"/>
        </w:rPr>
        <w:t xml:space="preserve">ήθελα να θυμίσω στον κ. Φίλη ότι αυτό το Κοινοβούλιο αναγνώρισε τη </w:t>
      </w:r>
      <w:r>
        <w:rPr>
          <w:rFonts w:eastAsia="Times New Roman" w:cs="Times New Roman"/>
          <w:szCs w:val="24"/>
        </w:rPr>
        <w:t>γενοκτονία</w:t>
      </w:r>
      <w:r>
        <w:rPr>
          <w:rFonts w:eastAsia="Times New Roman" w:cs="Times New Roman"/>
          <w:szCs w:val="24"/>
        </w:rPr>
        <w:t xml:space="preserve">. Επομένως οφείλουμε να σεβόμαστε όλοι τις αποφάσεις. Επίσης, η Γενοκτονία των Ποντίων έχει αναγνωριστεί από πολλά </w:t>
      </w:r>
      <w:r>
        <w:rPr>
          <w:rFonts w:eastAsia="Times New Roman" w:cs="Times New Roman"/>
          <w:szCs w:val="24"/>
        </w:rPr>
        <w:t>κοινοβούλια</w:t>
      </w:r>
      <w:r>
        <w:rPr>
          <w:rFonts w:eastAsia="Times New Roman" w:cs="Times New Roman"/>
          <w:szCs w:val="24"/>
        </w:rPr>
        <w:t>. Μάλιστα, ο Πρωθυπουργός της Αυστραλίας δάκρυσε όταν</w:t>
      </w:r>
      <w:r>
        <w:rPr>
          <w:rFonts w:eastAsia="Times New Roman" w:cs="Times New Roman"/>
          <w:szCs w:val="24"/>
        </w:rPr>
        <w:t xml:space="preserve"> περιέγραφαν στους Αυστραλούς Βουλευτές -στο Κοινοβούλιό τους- τι έχει συμβεί. </w:t>
      </w:r>
    </w:p>
    <w:p w14:paraId="4B8F317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ότι ο ακμάζων ο </w:t>
      </w:r>
      <w:r>
        <w:rPr>
          <w:rFonts w:eastAsia="Times New Roman" w:cs="Times New Roman"/>
          <w:szCs w:val="24"/>
        </w:rPr>
        <w:t xml:space="preserve">ελληνικός </w:t>
      </w:r>
      <w:r>
        <w:rPr>
          <w:rFonts w:eastAsia="Times New Roman" w:cs="Times New Roman"/>
          <w:szCs w:val="24"/>
        </w:rPr>
        <w:t xml:space="preserve">πληθυσμός του Πόντου έφτανε τις επτακόσιες χιλιάδες. Οι Τούρκοι με τους διωγμούς και τις σφαγές εξόντωσαν τριακόσιες πενήντα τρεις </w:t>
      </w:r>
      <w:r>
        <w:rPr>
          <w:rFonts w:eastAsia="Times New Roman" w:cs="Times New Roman"/>
          <w:szCs w:val="24"/>
        </w:rPr>
        <w:t xml:space="preserve">χιλιάδες ψυχές, δηλαδή πάνω από το μισό του πληθυσμού. Επομένως αυτό κι αν δεν συνιστά γενοκτονία. </w:t>
      </w:r>
    </w:p>
    <w:p w14:paraId="4B8F317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υπάρχουν πολλές ιστορικές πηγές τις οποίες καλό είναι κάποιος να τις χρησιμοποιήσει προκειμένου να ενημερωθεί. </w:t>
      </w:r>
    </w:p>
    <w:p w14:paraId="4B8F3172" w14:textId="77777777" w:rsidR="003C048F" w:rsidRDefault="003F4184">
      <w:pPr>
        <w:spacing w:line="600" w:lineRule="auto"/>
        <w:ind w:firstLine="720"/>
        <w:jc w:val="both"/>
        <w:rPr>
          <w:rFonts w:eastAsia="Times New Roman"/>
          <w:szCs w:val="24"/>
        </w:rPr>
      </w:pPr>
      <w:r>
        <w:rPr>
          <w:rFonts w:eastAsia="Times New Roman"/>
          <w:szCs w:val="24"/>
        </w:rPr>
        <w:t>Υπάρχουν τα βιβλία του Π</w:t>
      </w:r>
      <w:r>
        <w:rPr>
          <w:rFonts w:eastAsia="Times New Roman"/>
          <w:szCs w:val="24"/>
        </w:rPr>
        <w:t xml:space="preserve">ολυχρόνη Ενεπεκίδη και το ημερολόγιο της Μητροπόλεως Τραπεζούντος, </w:t>
      </w:r>
      <w:r>
        <w:rPr>
          <w:rFonts w:eastAsia="Times New Roman"/>
          <w:szCs w:val="24"/>
        </w:rPr>
        <w:t xml:space="preserve">στα οποία </w:t>
      </w:r>
      <w:r>
        <w:rPr>
          <w:rFonts w:eastAsia="Times New Roman"/>
          <w:szCs w:val="24"/>
        </w:rPr>
        <w:t xml:space="preserve">ο Μητροπολίτης Χρύσανθος –όπως και ο Πολυχρόνης Ενεπεκίδης- περιγράφει με ανατριχιαστικές λεπτομέρειες το τι συνέβαινε τότε στον Πόντο. Εν πάση περιπτώσει, «κλίνω το γόνυ με </w:t>
      </w:r>
      <w:r>
        <w:rPr>
          <w:rFonts w:eastAsia="Times New Roman"/>
          <w:szCs w:val="24"/>
        </w:rPr>
        <w:t>σεβασμό στη μνήμη όλων αυτών των ψυχών».</w:t>
      </w:r>
    </w:p>
    <w:p w14:paraId="4B8F3173" w14:textId="77777777" w:rsidR="003C048F" w:rsidRDefault="003F4184">
      <w:pPr>
        <w:spacing w:line="600" w:lineRule="auto"/>
        <w:ind w:firstLine="720"/>
        <w:jc w:val="both"/>
        <w:rPr>
          <w:rFonts w:eastAsia="Times New Roman"/>
          <w:szCs w:val="24"/>
        </w:rPr>
      </w:pPr>
      <w:r>
        <w:rPr>
          <w:rFonts w:eastAsia="Times New Roman"/>
          <w:szCs w:val="24"/>
        </w:rPr>
        <w:t xml:space="preserve">Θα ήθελα να πω για το νομοσχέδιο ότι είναι προς τη σωστή κατεύθυνση. Η εξοικονόμηση ενέργειας είναι επιβεβλημένη λόγω περιβάλλοντος, αλλά και εξαιτίας της οικονομικής κρίσης. Μην ξεχνούμε, βέβαια, και την υποχρέωσή </w:t>
      </w:r>
      <w:r>
        <w:rPr>
          <w:rFonts w:eastAsia="Times New Roman"/>
          <w:szCs w:val="24"/>
        </w:rPr>
        <w:t xml:space="preserve">μας να συμμορφωθούμε στην ενεργειακή πολιτική της Ευρωπαϊκής Ένωσης. Το νομοσχέδιο ενσωματώνει στην ελληνική νομοθεσία την </w:t>
      </w:r>
      <w:r>
        <w:rPr>
          <w:rFonts w:eastAsia="Times New Roman"/>
          <w:szCs w:val="24"/>
        </w:rPr>
        <w:t xml:space="preserve">κοινοτική οδηγία </w:t>
      </w:r>
      <w:r>
        <w:rPr>
          <w:rFonts w:eastAsia="Times New Roman"/>
          <w:szCs w:val="24"/>
        </w:rPr>
        <w:t>για την ενεργειακή απόδοση 2012/27ΕΕ.</w:t>
      </w:r>
    </w:p>
    <w:p w14:paraId="4B8F3174" w14:textId="77777777" w:rsidR="003C048F" w:rsidRDefault="003F4184">
      <w:pPr>
        <w:spacing w:line="600" w:lineRule="auto"/>
        <w:ind w:firstLine="720"/>
        <w:jc w:val="both"/>
        <w:rPr>
          <w:rFonts w:eastAsia="Times New Roman"/>
          <w:szCs w:val="24"/>
        </w:rPr>
      </w:pPr>
      <w:r>
        <w:rPr>
          <w:rFonts w:eastAsia="Times New Roman"/>
          <w:szCs w:val="24"/>
        </w:rPr>
        <w:t>Θεσπίζεται ενδεικτικός εθνικός στόχος ενεργειακής απόδοσης για την τελική κατα</w:t>
      </w:r>
      <w:r>
        <w:rPr>
          <w:rFonts w:eastAsia="Times New Roman"/>
          <w:szCs w:val="24"/>
        </w:rPr>
        <w:t>νάλωση ενέργειας το 2020, για τον καθορισμό του οποίου συνεκτιμώνται η πρόβλεψη για κατανάλωση ενέργειας στην Ευρωπαϊκή Ένωση το 2020, τα μέτρα που περιλαμβάνονται στο</w:t>
      </w:r>
      <w:r>
        <w:rPr>
          <w:rFonts w:eastAsia="Times New Roman"/>
          <w:szCs w:val="24"/>
        </w:rPr>
        <w:t>ν</w:t>
      </w:r>
      <w:r>
        <w:rPr>
          <w:rFonts w:eastAsia="Times New Roman"/>
          <w:szCs w:val="24"/>
        </w:rPr>
        <w:t xml:space="preserve"> νόμο, τα μέτρα που ελήφθησαν για την ενσωμάτωση προηγούμενων οδηγιών, καθώς και τα μέτρ</w:t>
      </w:r>
      <w:r>
        <w:rPr>
          <w:rFonts w:eastAsia="Times New Roman"/>
          <w:szCs w:val="24"/>
        </w:rPr>
        <w:t xml:space="preserve">α προώθησης της ενεργειακής απόδοσης σε άλλα κράτη μέλη. Για την επίτευξη του εθνικού ενδεικτικού στόχου θα εκπονείται ετήσια έκθεση προόδου. </w:t>
      </w:r>
    </w:p>
    <w:p w14:paraId="4B8F3175" w14:textId="77777777" w:rsidR="003C048F" w:rsidRDefault="003F4184">
      <w:pPr>
        <w:spacing w:line="600" w:lineRule="auto"/>
        <w:ind w:firstLine="720"/>
        <w:jc w:val="both"/>
        <w:rPr>
          <w:rFonts w:eastAsia="Times New Roman"/>
          <w:szCs w:val="24"/>
        </w:rPr>
      </w:pPr>
      <w:r>
        <w:rPr>
          <w:rFonts w:eastAsia="Times New Roman"/>
          <w:szCs w:val="24"/>
        </w:rPr>
        <w:t>Παράλληλα, το νομοσχέδιο προβλέπει την ανά τριετία εκπόνηση από το ΥΠΕΝ Εθνικών Σχεδίων Δράσης Ενεργειακής Απόδοσ</w:t>
      </w:r>
      <w:r>
        <w:rPr>
          <w:rFonts w:eastAsia="Times New Roman"/>
          <w:szCs w:val="24"/>
        </w:rPr>
        <w:t xml:space="preserve">ης σε συνεργασία με συναρμόδια Υπουργεία και φορείς. </w:t>
      </w:r>
    </w:p>
    <w:p w14:paraId="4B8F3176" w14:textId="77777777" w:rsidR="003C048F" w:rsidRDefault="003F4184">
      <w:pPr>
        <w:spacing w:line="600" w:lineRule="auto"/>
        <w:ind w:firstLine="720"/>
        <w:jc w:val="both"/>
        <w:rPr>
          <w:rFonts w:eastAsia="Times New Roman"/>
          <w:szCs w:val="24"/>
        </w:rPr>
      </w:pPr>
      <w:r>
        <w:rPr>
          <w:rFonts w:eastAsia="Times New Roman"/>
          <w:szCs w:val="24"/>
        </w:rPr>
        <w:t>Επίσης, προβλέπεται η σύνταξη έκθεσης μακροπρόθεσμης στρατηγικής για την κινητοποίηση επενδύσεων, για την ανακαίνιση του κτηριακού αποθέματος που αποτελείται από κατοικίες και εμπορικά κτήρια, δημόσια κ</w:t>
      </w:r>
      <w:r>
        <w:rPr>
          <w:rFonts w:eastAsia="Times New Roman"/>
          <w:szCs w:val="24"/>
        </w:rPr>
        <w:t>αι ιδιωτικά.</w:t>
      </w:r>
    </w:p>
    <w:p w14:paraId="4B8F3177" w14:textId="77777777" w:rsidR="003C048F" w:rsidRDefault="003F4184">
      <w:pPr>
        <w:spacing w:line="600" w:lineRule="auto"/>
        <w:ind w:firstLine="720"/>
        <w:jc w:val="both"/>
        <w:rPr>
          <w:rFonts w:eastAsia="Times New Roman"/>
          <w:szCs w:val="24"/>
        </w:rPr>
      </w:pPr>
      <w:r>
        <w:rPr>
          <w:rFonts w:eastAsia="Times New Roman"/>
          <w:szCs w:val="24"/>
        </w:rPr>
        <w:t xml:space="preserve">Αναγκαία είναι η χρήση και η αξιοποίηση ενεργητικά αποδοτικότερων υλικών στα κτήρια. Μάλιστα, αξίζει να επισημάνουμε ότι πολλά απ’ αυτά κατασκευάζονται στην Ελλάδα και είναι, μάλιστα, υψηλής ποιότητας. </w:t>
      </w:r>
    </w:p>
    <w:p w14:paraId="4B8F3178" w14:textId="77777777" w:rsidR="003C048F" w:rsidRDefault="003F4184">
      <w:pPr>
        <w:spacing w:line="600" w:lineRule="auto"/>
        <w:ind w:firstLine="720"/>
        <w:jc w:val="both"/>
        <w:rPr>
          <w:rFonts w:eastAsia="Times New Roman"/>
          <w:szCs w:val="24"/>
        </w:rPr>
      </w:pPr>
      <w:r>
        <w:rPr>
          <w:rFonts w:eastAsia="Times New Roman"/>
          <w:szCs w:val="24"/>
        </w:rPr>
        <w:t>Η βελτίωση της ενεργειακής απόδοσης έχει</w:t>
      </w:r>
      <w:r>
        <w:rPr>
          <w:rFonts w:eastAsia="Times New Roman"/>
          <w:szCs w:val="24"/>
        </w:rPr>
        <w:t xml:space="preserve"> να κάνει και με την ποιότητα ζωής των πολιτών. Η ανακαίνιση των ιδιωτικών κτηρίων με κίνητρα είναι στη σωστή κατεύθυνση, όπως επίσης και η αναγκαστική ανακαίνιση των δημόσιων και δημοτικών κτηρίων, οι ενεργειακοί έλεγχοι στις επιχειρήσεις και η προστασία </w:t>
      </w:r>
      <w:r>
        <w:rPr>
          <w:rFonts w:eastAsia="Times New Roman"/>
          <w:szCs w:val="24"/>
        </w:rPr>
        <w:t>των μικρομεσαίων επιχειρήσεων που τις αφήνουν εκτός ελέγχων. Εδώ χρειάζεται κάποια προσοχή στους ελέγχους που θα γίνονται, προκειμένου να μην επιβαρυνθούν περαιτέρω οικονομικά οι επιχειρήσεις.</w:t>
      </w:r>
    </w:p>
    <w:p w14:paraId="4B8F3179" w14:textId="77777777" w:rsidR="003C048F" w:rsidRDefault="003F4184">
      <w:pPr>
        <w:spacing w:line="600" w:lineRule="auto"/>
        <w:ind w:firstLine="720"/>
        <w:jc w:val="both"/>
        <w:rPr>
          <w:rFonts w:eastAsia="Times New Roman"/>
          <w:szCs w:val="24"/>
        </w:rPr>
      </w:pPr>
      <w:r>
        <w:rPr>
          <w:rFonts w:eastAsia="Times New Roman"/>
          <w:szCs w:val="24"/>
        </w:rPr>
        <w:t>Αυτό που θα ήθελα, επίσης, να επισημάνω –και το είχα επισημάνει</w:t>
      </w:r>
      <w:r>
        <w:rPr>
          <w:rFonts w:eastAsia="Times New Roman"/>
          <w:szCs w:val="24"/>
        </w:rPr>
        <w:t xml:space="preserve"> και στην </w:t>
      </w:r>
      <w:r>
        <w:rPr>
          <w:rFonts w:eastAsia="Times New Roman"/>
          <w:szCs w:val="24"/>
        </w:rPr>
        <w:t>επιτροπή</w:t>
      </w:r>
      <w:r>
        <w:rPr>
          <w:rFonts w:eastAsia="Times New Roman"/>
          <w:szCs w:val="24"/>
        </w:rPr>
        <w:t>- είναι η επιβάρυνση των καταναλωτών είτε με τους μετρητές της ηλεκτρικής ενέργειας είτε της παροχής νερού κ</w:t>
      </w:r>
      <w:r>
        <w:rPr>
          <w:rFonts w:eastAsia="Times New Roman"/>
          <w:szCs w:val="24"/>
        </w:rPr>
        <w:t>.</w:t>
      </w:r>
      <w:r>
        <w:rPr>
          <w:rFonts w:eastAsia="Times New Roman"/>
          <w:szCs w:val="24"/>
        </w:rPr>
        <w:t>λπ.. Θα πρέπει να ξεκαθαρίσουμε εάν το κόστος των μετρητών επιβαρύνει τον οργανισμό ή τους καταναλωτές.</w:t>
      </w:r>
    </w:p>
    <w:p w14:paraId="4B8F317A" w14:textId="77777777" w:rsidR="003C048F" w:rsidRDefault="003F4184">
      <w:pPr>
        <w:spacing w:line="600" w:lineRule="auto"/>
        <w:ind w:firstLine="720"/>
        <w:jc w:val="both"/>
        <w:rPr>
          <w:rFonts w:eastAsia="Times New Roman"/>
          <w:szCs w:val="24"/>
        </w:rPr>
      </w:pPr>
      <w:r>
        <w:rPr>
          <w:rFonts w:eastAsia="Times New Roman"/>
          <w:szCs w:val="24"/>
        </w:rPr>
        <w:t>Επίσης, πρέπει να διαδοθε</w:t>
      </w:r>
      <w:r>
        <w:rPr>
          <w:rFonts w:eastAsia="Times New Roman"/>
          <w:szCs w:val="24"/>
        </w:rPr>
        <w:t xml:space="preserve">ί η τηλεθέρμανση, γιατί όπου εφαρμόστηκε, είχε θετικές συνέπειες. </w:t>
      </w:r>
    </w:p>
    <w:p w14:paraId="4B8F317B" w14:textId="77777777" w:rsidR="003C048F" w:rsidRDefault="003F4184">
      <w:pPr>
        <w:spacing w:line="600" w:lineRule="auto"/>
        <w:ind w:firstLine="720"/>
        <w:jc w:val="both"/>
        <w:rPr>
          <w:rFonts w:eastAsia="Times New Roman"/>
          <w:szCs w:val="24"/>
        </w:rPr>
      </w:pPr>
      <w:r>
        <w:rPr>
          <w:rFonts w:eastAsia="Times New Roman"/>
          <w:szCs w:val="24"/>
        </w:rPr>
        <w:t xml:space="preserve">Οι ενεργειακοί ελεγκτές και η αναβάθμιση του ρόλου τους, καθώς και της κατάρτισής τους, είναι κάτι που μας βρίσκει σύμφωνους. </w:t>
      </w:r>
    </w:p>
    <w:p w14:paraId="4B8F317C" w14:textId="77777777" w:rsidR="003C048F" w:rsidRDefault="003F4184">
      <w:pPr>
        <w:spacing w:line="600" w:lineRule="auto"/>
        <w:ind w:firstLine="720"/>
        <w:jc w:val="both"/>
        <w:rPr>
          <w:rFonts w:eastAsia="Times New Roman"/>
          <w:szCs w:val="24"/>
        </w:rPr>
      </w:pPr>
      <w:r>
        <w:rPr>
          <w:rFonts w:eastAsia="Times New Roman"/>
          <w:szCs w:val="24"/>
        </w:rPr>
        <w:t>Ακόμη, πρέπει να σταθούμε με ιδιαίτερη ευαισθησία στο άρθρο 25</w:t>
      </w:r>
      <w:r>
        <w:rPr>
          <w:rFonts w:eastAsia="Times New Roman"/>
          <w:szCs w:val="24"/>
        </w:rPr>
        <w:t xml:space="preserve"> όπου γίνεται αναφορά στην ενεργειακή πενία των ευάλωτων κοινωνικά ομάδα, τις οποίες πρέπει να αντιμετωπίσουμε με ιδιαίτερη ευαισθησία. </w:t>
      </w:r>
    </w:p>
    <w:p w14:paraId="4B8F317D" w14:textId="77777777" w:rsidR="003C048F" w:rsidRDefault="003F4184">
      <w:pPr>
        <w:spacing w:line="600" w:lineRule="auto"/>
        <w:ind w:firstLine="720"/>
        <w:jc w:val="both"/>
        <w:rPr>
          <w:rFonts w:eastAsia="Times New Roman"/>
          <w:szCs w:val="24"/>
        </w:rPr>
      </w:pPr>
      <w:r>
        <w:rPr>
          <w:rFonts w:eastAsia="Times New Roman"/>
          <w:szCs w:val="24"/>
        </w:rPr>
        <w:t>Επίσης, η αναφορά στη διαχείριση του γεωθερμικού δυναμικού της χώρας είναι και αυτή πολύ ορθή, γιατί έχουμε πολλές πηγέ</w:t>
      </w:r>
      <w:r>
        <w:rPr>
          <w:rFonts w:eastAsia="Times New Roman"/>
          <w:szCs w:val="24"/>
        </w:rPr>
        <w:t>ς τις οποίες μπορούμε να τις αξιοποιήσουμε και οι οποίες θα μας αποδώσουν ενέργεια και φιλική προς το περιβάλλον, αλλά και με χαμηλό κόστος.</w:t>
      </w:r>
    </w:p>
    <w:p w14:paraId="4B8F317E" w14:textId="77777777" w:rsidR="003C048F" w:rsidRDefault="003F4184">
      <w:pPr>
        <w:spacing w:line="600" w:lineRule="auto"/>
        <w:ind w:firstLine="720"/>
        <w:jc w:val="both"/>
        <w:rPr>
          <w:rFonts w:eastAsia="Times New Roman"/>
          <w:szCs w:val="24"/>
        </w:rPr>
      </w:pPr>
      <w:r>
        <w:rPr>
          <w:rFonts w:eastAsia="Times New Roman"/>
          <w:szCs w:val="24"/>
        </w:rPr>
        <w:t>Στο άρθρο 31, που αφορά τη διαχείριση των αποβλήτων, η φιλοσοφία αλλά και η διατύπωση είναι ορθή. Προσοχή, όμως, να</w:t>
      </w:r>
      <w:r>
        <w:rPr>
          <w:rFonts w:eastAsia="Times New Roman"/>
          <w:szCs w:val="24"/>
        </w:rPr>
        <w:t xml:space="preserve"> μην αφήσουμε χώρο σε κάποιους διεθνείς επιτήδειους οι οποίοι ψάχνουν χώρους για να μεταφέρουν απόβλητα από βιομηχανικές χώρες της Ευρωπαϊκής Ένωσης, αλλά και από χώρες εκτός Ευρωπαϊκής Ένωσης, με σκοπό να τα ξεφορτωθούν και να τα επεξεργαστούν σε πρόθυμες</w:t>
      </w:r>
      <w:r>
        <w:rPr>
          <w:rFonts w:eastAsia="Times New Roman"/>
          <w:szCs w:val="24"/>
        </w:rPr>
        <w:t xml:space="preserve"> χώρες. Προσοχή, λοιπόν!  Εμείς διαχειριζόμαστε μόνο τα δικά μας και μάλιστα με πολύ προσοχή.</w:t>
      </w:r>
    </w:p>
    <w:p w14:paraId="4B8F317F" w14:textId="77777777" w:rsidR="003C048F" w:rsidRDefault="003F4184">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674DE6">
        <w:rPr>
          <w:rFonts w:eastAsia="Times New Roman"/>
          <w:b/>
          <w:szCs w:val="24"/>
        </w:rPr>
        <w:t>ΔΗΜΗΤΡΙΟΣ ΚΡΕΜΑΣΤΙΝΟΣ</w:t>
      </w:r>
      <w:r>
        <w:rPr>
          <w:rFonts w:eastAsia="Times New Roman"/>
          <w:szCs w:val="24"/>
        </w:rPr>
        <w:t>)</w:t>
      </w:r>
    </w:p>
    <w:p w14:paraId="4B8F3180" w14:textId="77777777" w:rsidR="003C048F" w:rsidRDefault="003F4184">
      <w:pPr>
        <w:spacing w:line="600" w:lineRule="auto"/>
        <w:ind w:firstLine="720"/>
        <w:jc w:val="both"/>
        <w:rPr>
          <w:rFonts w:eastAsia="Times New Roman"/>
          <w:szCs w:val="24"/>
        </w:rPr>
      </w:pPr>
      <w:r>
        <w:rPr>
          <w:rFonts w:eastAsia="Times New Roman"/>
          <w:szCs w:val="24"/>
        </w:rPr>
        <w:t>Κλείνοντας, θα ήθελα να σας ζητήσω να δώσετε ιδιαίτερη πρ</w:t>
      </w:r>
      <w:r>
        <w:rPr>
          <w:rFonts w:eastAsia="Times New Roman"/>
          <w:szCs w:val="24"/>
        </w:rPr>
        <w:t>οσοχή στην αναβάθμιση των κτηρίων, γιατί εκτός από το ότι θα βοηθήσουν στην προστασία του περιβάλλοντος, θα βοηθήσουν την ελληνική βιομηχανία και τις ελληνικές βιοτεχνίες που έχουν να κάνουν με τα υλικά οικοδομών και θα δημιουργήσουν νέες θέσεις εργασίας π</w:t>
      </w:r>
      <w:r>
        <w:rPr>
          <w:rFonts w:eastAsia="Times New Roman"/>
          <w:szCs w:val="24"/>
        </w:rPr>
        <w:t>ου έχουν να κάνουν με τους τεχνίτες, τους οικοδόμους οι οποίοι θα ασχοληθούν με αυτά.</w:t>
      </w:r>
    </w:p>
    <w:p w14:paraId="4B8F3181" w14:textId="77777777" w:rsidR="003C048F" w:rsidRDefault="003F4184">
      <w:pPr>
        <w:spacing w:line="600" w:lineRule="auto"/>
        <w:ind w:firstLine="720"/>
        <w:jc w:val="both"/>
        <w:rPr>
          <w:rFonts w:eastAsia="Times New Roman"/>
          <w:szCs w:val="24"/>
        </w:rPr>
      </w:pPr>
      <w:r>
        <w:rPr>
          <w:rFonts w:eastAsia="Times New Roman"/>
          <w:szCs w:val="24"/>
        </w:rPr>
        <w:t xml:space="preserve"> Σας ευχαριστώ πολύ.</w:t>
      </w:r>
    </w:p>
    <w:p w14:paraId="4B8F3182" w14:textId="77777777" w:rsidR="003C048F" w:rsidRDefault="003F418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Λαζαρίδη.</w:t>
      </w:r>
    </w:p>
    <w:p w14:paraId="4B8F3183" w14:textId="77777777" w:rsidR="003C048F" w:rsidRDefault="003F4184">
      <w:pPr>
        <w:spacing w:line="600" w:lineRule="auto"/>
        <w:ind w:firstLine="720"/>
        <w:jc w:val="both"/>
        <w:rPr>
          <w:rFonts w:eastAsia="Times New Roman"/>
          <w:szCs w:val="24"/>
        </w:rPr>
      </w:pPr>
      <w:r>
        <w:rPr>
          <w:rFonts w:eastAsia="Times New Roman"/>
          <w:szCs w:val="24"/>
        </w:rPr>
        <w:t>Τον λόγο έχει ο κ. Μεγαλομύστακας.</w:t>
      </w:r>
    </w:p>
    <w:p w14:paraId="4B8F3184" w14:textId="77777777" w:rsidR="003C048F" w:rsidRDefault="003F4184">
      <w:pPr>
        <w:spacing w:line="600" w:lineRule="auto"/>
        <w:ind w:firstLine="720"/>
        <w:jc w:val="both"/>
        <w:rPr>
          <w:rFonts w:eastAsia="Times New Roman"/>
          <w:szCs w:val="24"/>
        </w:rPr>
      </w:pPr>
      <w:r>
        <w:rPr>
          <w:rFonts w:eastAsia="Times New Roman"/>
          <w:b/>
          <w:szCs w:val="24"/>
        </w:rPr>
        <w:t>ΑΝΑΣΤΑΣΙΟΣ ΜΕΓΑΛΟΜΥΣΤΑΚΑΣ:</w:t>
      </w:r>
      <w:r>
        <w:rPr>
          <w:rFonts w:eastAsia="Times New Roman"/>
          <w:szCs w:val="24"/>
        </w:rPr>
        <w:t xml:space="preserve"> Κύριε Πρόεδρε, κυρίες κα</w:t>
      </w:r>
      <w:r>
        <w:rPr>
          <w:rFonts w:eastAsia="Times New Roman"/>
          <w:szCs w:val="24"/>
        </w:rPr>
        <w:t xml:space="preserve">ι κύριοι συνάδελφοι, θέλω να είμαι σύντομος και περιεκτικός. </w:t>
      </w:r>
    </w:p>
    <w:p w14:paraId="4B8F3185" w14:textId="77777777" w:rsidR="003C048F" w:rsidRDefault="003F4184">
      <w:pPr>
        <w:spacing w:line="600" w:lineRule="auto"/>
        <w:ind w:firstLine="720"/>
        <w:jc w:val="both"/>
        <w:rPr>
          <w:rFonts w:eastAsia="Times New Roman"/>
          <w:szCs w:val="24"/>
        </w:rPr>
      </w:pPr>
      <w:r>
        <w:rPr>
          <w:rFonts w:eastAsia="Times New Roman"/>
          <w:szCs w:val="24"/>
        </w:rPr>
        <w:t>Η διαδικασία με την οποία έρχεται και πάλι το νομοσχέδιο, ακολουθεί, δυστυχώς, την πεπατημένη του κατεπείγοντος, κάτι που –να σας υπενθυμίσω- όταν ήσασταν αντιπολίτευση συνεχώς το κατακρίνατε. Α</w:t>
      </w:r>
      <w:r>
        <w:rPr>
          <w:rFonts w:eastAsia="Times New Roman"/>
          <w:szCs w:val="24"/>
        </w:rPr>
        <w:t>υτό είναι το νέο που θα φέρετε; Είναι μια τακτική που είναι καταδικασμένη να οδηγεί συνεχώς σε λάθη.</w:t>
      </w:r>
    </w:p>
    <w:p w14:paraId="4B8F3186" w14:textId="77777777" w:rsidR="003C048F" w:rsidRDefault="003F4184">
      <w:pPr>
        <w:spacing w:line="600" w:lineRule="auto"/>
        <w:ind w:firstLine="720"/>
        <w:jc w:val="both"/>
        <w:rPr>
          <w:rFonts w:eastAsia="Times New Roman"/>
          <w:szCs w:val="24"/>
        </w:rPr>
      </w:pPr>
      <w:r>
        <w:rPr>
          <w:rFonts w:eastAsia="Times New Roman"/>
          <w:szCs w:val="24"/>
        </w:rPr>
        <w:t>Το παρόν νομοσχέδιο χαρακτηρίζεται από έλλειψη συνοχής και συνάφειας.</w:t>
      </w:r>
    </w:p>
    <w:p w14:paraId="4B8F3187" w14:textId="77777777" w:rsidR="003C048F" w:rsidRDefault="003F4184">
      <w:pPr>
        <w:spacing w:line="600" w:lineRule="auto"/>
        <w:ind w:firstLine="720"/>
        <w:jc w:val="both"/>
        <w:rPr>
          <w:rFonts w:eastAsia="Times New Roman"/>
          <w:szCs w:val="24"/>
        </w:rPr>
      </w:pPr>
      <w:r>
        <w:rPr>
          <w:rFonts w:eastAsia="Times New Roman"/>
          <w:szCs w:val="24"/>
        </w:rPr>
        <w:t xml:space="preserve">Στο πρώτο μέρος του νομοσχεδίου </w:t>
      </w:r>
      <w:r>
        <w:rPr>
          <w:rFonts w:eastAsia="Times New Roman"/>
          <w:szCs w:val="24"/>
        </w:rPr>
        <w:t xml:space="preserve">μάς </w:t>
      </w:r>
      <w:r>
        <w:rPr>
          <w:rFonts w:eastAsia="Times New Roman"/>
          <w:szCs w:val="24"/>
        </w:rPr>
        <w:t>ζητάτε να ψηφίσουμε υπέρ συνταξιοδοτικών ρυθμίσεω</w:t>
      </w:r>
      <w:r>
        <w:rPr>
          <w:rFonts w:eastAsia="Times New Roman"/>
          <w:szCs w:val="24"/>
        </w:rPr>
        <w:t>ν, τις οποίες εσείς οι ίδιοι είχατε ψηφίσει και τώρα ζητάτε να ξεψηφίσετε. Αυτό κάνει φανερή την προχειρότητα με την οποία συντάσσετε τα νομοσχέδια. Θέλετε να ψηφίσουμε νομοσχέδια που στην ουσία είναι φτιαγμένα στο πόδι, επιβεβαιώνοντας τις παραπάνω ανησυχ</w:t>
      </w:r>
      <w:r>
        <w:rPr>
          <w:rFonts w:eastAsia="Times New Roman"/>
          <w:szCs w:val="24"/>
        </w:rPr>
        <w:t>ίες μας για τις διαδικασίες που ακολουθείτε. Καταλάβετέ το, αυτό δηλώνει ανευθυνότητα!</w:t>
      </w:r>
    </w:p>
    <w:p w14:paraId="4B8F3188" w14:textId="77777777" w:rsidR="003C048F" w:rsidRDefault="003F4184">
      <w:pPr>
        <w:spacing w:line="600" w:lineRule="auto"/>
        <w:ind w:firstLine="720"/>
        <w:jc w:val="both"/>
        <w:rPr>
          <w:rFonts w:eastAsia="Times New Roman"/>
          <w:szCs w:val="24"/>
        </w:rPr>
      </w:pPr>
      <w:r>
        <w:rPr>
          <w:rFonts w:eastAsia="Times New Roman"/>
          <w:szCs w:val="24"/>
        </w:rPr>
        <w:t>Όσον αφορά τα θέματα ενέργειας, αυτά είναι σε πάρα πολύ καλή κατεύθυνση και είμαστε θετικοί στο να υπερψηφίσουμε όσα απ’ αυτά ακολουθούν τις ευρωπαϊκές οδηγίες. Ήταν, άλ</w:t>
      </w:r>
      <w:r>
        <w:rPr>
          <w:rFonts w:eastAsia="Times New Roman"/>
          <w:szCs w:val="24"/>
        </w:rPr>
        <w:t xml:space="preserve">λωστε, κάτι που έπρεπε να γίνει εδώ και πολύ καιρό. Θέλουμε, επιτέλους, να μπει μία τάξη στην εξοικονόμηση ενέργειας τόσο για οικονομικούς, αλλά κυρίως για περιβαλλοντικούς λόγους. </w:t>
      </w:r>
    </w:p>
    <w:p w14:paraId="4B8F3189" w14:textId="77777777" w:rsidR="003C048F" w:rsidRDefault="003F4184">
      <w:pPr>
        <w:spacing w:line="600" w:lineRule="auto"/>
        <w:ind w:firstLine="720"/>
        <w:jc w:val="both"/>
        <w:rPr>
          <w:rFonts w:eastAsia="Times New Roman"/>
          <w:szCs w:val="24"/>
        </w:rPr>
      </w:pPr>
      <w:r>
        <w:rPr>
          <w:rFonts w:eastAsia="Times New Roman"/>
          <w:szCs w:val="24"/>
        </w:rPr>
        <w:t>Δεν μπορούμε, όμως, να μην σταθούμε και να μην κατακρίνουμε την πρόθεσή σα</w:t>
      </w:r>
      <w:r>
        <w:rPr>
          <w:rFonts w:eastAsia="Times New Roman"/>
          <w:szCs w:val="24"/>
        </w:rPr>
        <w:t xml:space="preserve">ς να δημιουργήσετε έναν ακόμη φορέα, ένα ειδικό ταμείο. Γιατί; Τι ακριβώς θα κάνει; Είμαστε σίγουροι ότι το ήδη υπάρχον πράσινο </w:t>
      </w:r>
      <w:r>
        <w:rPr>
          <w:rFonts w:eastAsia="Times New Roman"/>
          <w:szCs w:val="24"/>
        </w:rPr>
        <w:t>ταμείο</w:t>
      </w:r>
      <w:r>
        <w:rPr>
          <w:rFonts w:eastAsia="Times New Roman"/>
          <w:szCs w:val="24"/>
        </w:rPr>
        <w:t xml:space="preserve"> μπορεί να αντ</w:t>
      </w:r>
      <w:r>
        <w:rPr>
          <w:rFonts w:eastAsia="Times New Roman"/>
          <w:szCs w:val="24"/>
        </w:rPr>
        <w:t>ε</w:t>
      </w:r>
      <w:r>
        <w:rPr>
          <w:rFonts w:eastAsia="Times New Roman"/>
          <w:szCs w:val="24"/>
        </w:rPr>
        <w:t>πεξέλθει στις ανάγκες που προκύπτουν τόσο σε θέματα τεχνογνωσίας όσο και από οικονομικούς πόρους.</w:t>
      </w:r>
    </w:p>
    <w:p w14:paraId="4B8F318A" w14:textId="77777777" w:rsidR="003C048F" w:rsidRDefault="003F4184">
      <w:pPr>
        <w:spacing w:line="600" w:lineRule="auto"/>
        <w:ind w:firstLine="720"/>
        <w:jc w:val="both"/>
        <w:rPr>
          <w:rFonts w:eastAsia="Times New Roman"/>
          <w:szCs w:val="24"/>
        </w:rPr>
      </w:pPr>
      <w:r>
        <w:rPr>
          <w:rFonts w:eastAsia="Times New Roman"/>
          <w:szCs w:val="24"/>
        </w:rPr>
        <w:t>Φοβάμαι π</w:t>
      </w:r>
      <w:r>
        <w:rPr>
          <w:rFonts w:eastAsia="Times New Roman"/>
          <w:szCs w:val="24"/>
        </w:rPr>
        <w:t xml:space="preserve">ολύ πως θέλετε να ακολουθήσετε παλαιοκομματικές πρακτικές τις οποίες και αυτές κατακρίνατε και λέγατε ότι θα φέρετε το νέο. Θέλετε να ακολουθήσετε τις πρακτικές του βολέματος, να ανοίξετε νέες θέσεις εργασίας και να βολέψετε τους δικούς σας. Ελπίζω να μην </w:t>
      </w:r>
      <w:r>
        <w:rPr>
          <w:rFonts w:eastAsia="Times New Roman"/>
          <w:szCs w:val="24"/>
        </w:rPr>
        <w:t>είναι αυτό που θέλετε να εξυπηρετήσετε. Ελπίζω να έχετε ξεμπερδέψει με το παλιό, γιατί ο κόσμος δεν σας εξέλεξε γι’ αυτό το</w:t>
      </w:r>
      <w:r>
        <w:rPr>
          <w:rFonts w:eastAsia="Times New Roman"/>
          <w:szCs w:val="24"/>
        </w:rPr>
        <w:t>ν</w:t>
      </w:r>
      <w:r>
        <w:rPr>
          <w:rFonts w:eastAsia="Times New Roman"/>
          <w:szCs w:val="24"/>
        </w:rPr>
        <w:t xml:space="preserve"> λόγο.</w:t>
      </w:r>
    </w:p>
    <w:p w14:paraId="4B8F318B" w14:textId="77777777" w:rsidR="003C048F" w:rsidRDefault="003F4184">
      <w:pPr>
        <w:spacing w:line="600" w:lineRule="auto"/>
        <w:ind w:firstLine="720"/>
        <w:jc w:val="both"/>
        <w:rPr>
          <w:rFonts w:eastAsia="Times New Roman"/>
          <w:szCs w:val="24"/>
        </w:rPr>
      </w:pPr>
      <w:r>
        <w:rPr>
          <w:rFonts w:eastAsia="Times New Roman"/>
          <w:szCs w:val="24"/>
        </w:rPr>
        <w:t xml:space="preserve">Ανάλογο θετικό πρόσημο έχουν και τα άρθρα που αφορούν την </w:t>
      </w:r>
      <w:r>
        <w:rPr>
          <w:rFonts w:eastAsia="Times New Roman"/>
          <w:szCs w:val="24"/>
        </w:rPr>
        <w:t>παιδεία</w:t>
      </w:r>
      <w:r>
        <w:rPr>
          <w:rFonts w:eastAsia="Times New Roman"/>
          <w:szCs w:val="24"/>
        </w:rPr>
        <w:t xml:space="preserve">. </w:t>
      </w:r>
    </w:p>
    <w:p w14:paraId="4B8F318C" w14:textId="77777777" w:rsidR="003C048F" w:rsidRDefault="003F4184">
      <w:pPr>
        <w:spacing w:line="600" w:lineRule="auto"/>
        <w:ind w:firstLine="720"/>
        <w:jc w:val="both"/>
        <w:rPr>
          <w:rFonts w:eastAsia="Times New Roman"/>
          <w:szCs w:val="24"/>
        </w:rPr>
      </w:pPr>
      <w:r>
        <w:rPr>
          <w:rFonts w:eastAsia="Times New Roman"/>
          <w:szCs w:val="24"/>
        </w:rPr>
        <w:t xml:space="preserve">Κάτι το οποίο, όμως, δεν μας βρίσκει καθόλου σύμφωνους </w:t>
      </w:r>
      <w:r>
        <w:rPr>
          <w:rFonts w:eastAsia="Times New Roman"/>
          <w:szCs w:val="24"/>
        </w:rPr>
        <w:t>είναι οι διατάξεις των άρθρων 42 και 43 που δίνουν έντονο αυταρχισμό και συγκεντρωτισμό στο Υπουργείο Παιδείας.</w:t>
      </w:r>
    </w:p>
    <w:p w14:paraId="4B8F318D" w14:textId="77777777" w:rsidR="003C048F" w:rsidRDefault="003F4184">
      <w:pPr>
        <w:spacing w:line="600" w:lineRule="auto"/>
        <w:ind w:firstLine="720"/>
        <w:jc w:val="both"/>
        <w:rPr>
          <w:rFonts w:eastAsia="Times New Roman"/>
          <w:szCs w:val="24"/>
        </w:rPr>
      </w:pPr>
      <w:r>
        <w:rPr>
          <w:rFonts w:eastAsia="Times New Roman"/>
          <w:szCs w:val="24"/>
        </w:rPr>
        <w:t>Με το άρθρο 53 -όπου αποψιλώνετε στην ουσία το πρώην ΣΔΟΕ- χάνουμε ένα εργαλείο εξασφάλισης χρηματικών πόρων. Πρότασή μας είναι να παραμείνουν α</w:t>
      </w:r>
      <w:r>
        <w:rPr>
          <w:rFonts w:eastAsia="Times New Roman"/>
          <w:szCs w:val="24"/>
        </w:rPr>
        <w:t>υτοί οι υπάλληλοι εκεί για κάποιο χρονικό διάστημα, έτσι ώστε να διεκδικήσουν χρήματα που σε διαφορετική περίπτωση δεν πρόκειται να εισπραχθούν.</w:t>
      </w:r>
    </w:p>
    <w:p w14:paraId="4B8F318E" w14:textId="77777777" w:rsidR="003C048F" w:rsidRDefault="003F4184">
      <w:pPr>
        <w:spacing w:line="600" w:lineRule="auto"/>
        <w:ind w:firstLine="720"/>
        <w:jc w:val="both"/>
        <w:rPr>
          <w:rFonts w:eastAsia="Times New Roman"/>
          <w:szCs w:val="24"/>
        </w:rPr>
      </w:pPr>
      <w:r>
        <w:rPr>
          <w:rFonts w:eastAsia="Times New Roman"/>
          <w:szCs w:val="24"/>
        </w:rPr>
        <w:t>Εν συνεχεία θα ήθελα να αναφερθώ και στο άρθρο 54, το οποίο αφορά το Μέγαρο Μουσικής. Φυσικά και πρέπει να το σ</w:t>
      </w:r>
      <w:r>
        <w:rPr>
          <w:rFonts w:eastAsia="Times New Roman"/>
          <w:szCs w:val="24"/>
        </w:rPr>
        <w:t>ώσουμε. Ο πολιτισμός αποτελεί προτεραιότητά μας. Πολιτισμός και Ελλάδα είναι συνυφασμένα, είναι ένα. Γνωρίζουμε ότι οι εργαζόμενοι είναι απλήρωτοι καιρό τώρα. Αυτοί δεν πρέπει να μείνουν έτσι. Πρέπει να μεριμνήσουμε γι’ αυτούς. Σε κα</w:t>
      </w:r>
      <w:r>
        <w:rPr>
          <w:rFonts w:eastAsia="Times New Roman"/>
          <w:szCs w:val="24"/>
        </w:rPr>
        <w:t>μ</w:t>
      </w:r>
      <w:r>
        <w:rPr>
          <w:rFonts w:eastAsia="Times New Roman"/>
          <w:szCs w:val="24"/>
        </w:rPr>
        <w:t>μία περίπτωση δεν θέλο</w:t>
      </w:r>
      <w:r>
        <w:rPr>
          <w:rFonts w:eastAsia="Times New Roman"/>
          <w:szCs w:val="24"/>
        </w:rPr>
        <w:t>υμε να κλείσει. Ωστόσο, πρέπει να υπάρξει αυστηρός έλεγχος και άμεση δράση</w:t>
      </w:r>
      <w:r>
        <w:rPr>
          <w:rFonts w:eastAsia="Times New Roman"/>
          <w:szCs w:val="24"/>
        </w:rPr>
        <w:t>,</w:t>
      </w:r>
      <w:r>
        <w:rPr>
          <w:rFonts w:eastAsia="Times New Roman"/>
          <w:szCs w:val="24"/>
        </w:rPr>
        <w:t xml:space="preserve"> έτσι ώστε να κλείσουν ένα ένα όλα τα μέτωπα.</w:t>
      </w:r>
    </w:p>
    <w:p w14:paraId="4B8F318F" w14:textId="77777777" w:rsidR="003C048F" w:rsidRDefault="003F4184">
      <w:pPr>
        <w:spacing w:line="600" w:lineRule="auto"/>
        <w:ind w:firstLine="720"/>
        <w:jc w:val="both"/>
        <w:rPr>
          <w:rFonts w:eastAsia="Times New Roman"/>
          <w:szCs w:val="24"/>
        </w:rPr>
      </w:pPr>
      <w:r>
        <w:rPr>
          <w:rFonts w:eastAsia="Times New Roman"/>
          <w:szCs w:val="24"/>
        </w:rPr>
        <w:t>Θέλω, επίσης, να μιλήσω για το διαβόητο άρθρο 52, που αφορά τη ζυθοποιία -ευτυχώς καταψηφίστηκε και αποσύρθηκε, φυσικά- το οποίο αποτελ</w:t>
      </w:r>
      <w:r>
        <w:rPr>
          <w:rFonts w:eastAsia="Times New Roman"/>
          <w:szCs w:val="24"/>
        </w:rPr>
        <w:t>εί άλλο ένα παράδειγμα της χαρακτηριστικής προχειρότητας με την οποία συντάσσετε τα νομοσχέδια, καθώς ούτε καν τα μέλη της Κυβέρνησής σας το ψήφισαν. Γι’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λόγο κιόλας αποσύρθηκε. </w:t>
      </w:r>
    </w:p>
    <w:p w14:paraId="4B8F3190" w14:textId="77777777" w:rsidR="003C048F" w:rsidRDefault="003F4184">
      <w:pPr>
        <w:spacing w:line="600" w:lineRule="auto"/>
        <w:ind w:firstLine="720"/>
        <w:jc w:val="both"/>
        <w:rPr>
          <w:rFonts w:eastAsia="Times New Roman"/>
          <w:szCs w:val="24"/>
        </w:rPr>
      </w:pPr>
      <w:r>
        <w:rPr>
          <w:rFonts w:eastAsia="Times New Roman"/>
          <w:szCs w:val="24"/>
        </w:rPr>
        <w:t xml:space="preserve">Με αυτό το άρθρο θα βάζατε ταφόπλακα σε έναν κλάδο της ελληνικής </w:t>
      </w:r>
      <w:r>
        <w:rPr>
          <w:rFonts w:eastAsia="Times New Roman"/>
          <w:szCs w:val="24"/>
        </w:rPr>
        <w:t>οικονομίας, ο οποίος τα τελευταία χρόνια παρατηρούσαμε να έχει ανάπτυξη. Δεν θέλω να πιστέψω ότι όλα αυτά τα κάνατε για να εξυπηρετήσετε ξένα επιχειρηματικά συμφέροντα. Για να ενισχύσουμε την ελληνική οικονομία και να στηρίξουμε την ανάπτυξη της εγχώριας π</w:t>
      </w:r>
      <w:r>
        <w:rPr>
          <w:rFonts w:eastAsia="Times New Roman"/>
          <w:szCs w:val="24"/>
        </w:rPr>
        <w:t xml:space="preserve">αραγωγής, σίγουρα δεν πρέπει να φέρνουμε τέτοια μέτρα. </w:t>
      </w:r>
    </w:p>
    <w:p w14:paraId="4B8F3191" w14:textId="77777777" w:rsidR="003C048F" w:rsidRDefault="003F4184">
      <w:pPr>
        <w:spacing w:line="600" w:lineRule="auto"/>
        <w:ind w:firstLine="720"/>
        <w:jc w:val="both"/>
        <w:rPr>
          <w:rFonts w:eastAsia="Times New Roman"/>
          <w:szCs w:val="24"/>
        </w:rPr>
      </w:pPr>
      <w:r>
        <w:rPr>
          <w:rFonts w:eastAsia="Times New Roman"/>
          <w:szCs w:val="24"/>
        </w:rPr>
        <w:t>Αφήνω στο τέλος το άρθρο 51, που αφορά, όπως όλοι ξέρουμε, το αγροτικό πετρέλαιο. Αυξάνεται το αγροτικό πετρέλαιο από 66 ευρώ σε 200 ευρώ το χιλιόλιτρο για το 2016, ενώ το 2017 θέλετε να το καταργήσετ</w:t>
      </w:r>
      <w:r>
        <w:rPr>
          <w:rFonts w:eastAsia="Times New Roman"/>
          <w:szCs w:val="24"/>
        </w:rPr>
        <w:t xml:space="preserve">ε. Και αυτό το κάνετε όταν χρωστάμε ήδη στους αγρότες το πετρέλαιο της προηγούμενης χρονιάς. </w:t>
      </w:r>
    </w:p>
    <w:p w14:paraId="4B8F3192" w14:textId="77777777" w:rsidR="003C048F" w:rsidRDefault="003F4184">
      <w:pPr>
        <w:spacing w:line="600" w:lineRule="auto"/>
        <w:ind w:firstLine="720"/>
        <w:jc w:val="both"/>
        <w:rPr>
          <w:rFonts w:eastAsia="Times New Roman"/>
          <w:szCs w:val="24"/>
        </w:rPr>
      </w:pPr>
      <w:r>
        <w:rPr>
          <w:rFonts w:eastAsia="Times New Roman"/>
          <w:szCs w:val="24"/>
        </w:rPr>
        <w:t>Με αυτές τις κινήσεις καταστρέφετε τον πρωτογενή τομέα. Οδηγείτε στην εξαθλίωση τους ψαράδες, τους αγρότες, τους κτηνοτρόφους εσείς οι ίδιοι που μας δίνατε μαθήμα</w:t>
      </w:r>
      <w:r>
        <w:rPr>
          <w:rFonts w:eastAsia="Times New Roman"/>
          <w:szCs w:val="24"/>
        </w:rPr>
        <w:t xml:space="preserve">τα κοινωνικής ευαισθησίας. Αυτό είναι το λεγόμενο, κατ’ εσάς, «ηθικό πλεονέκτημα» της Αριστεράς; </w:t>
      </w:r>
    </w:p>
    <w:p w14:paraId="4B8F3193" w14:textId="77777777" w:rsidR="003C048F" w:rsidRDefault="003F4184">
      <w:pPr>
        <w:spacing w:line="600" w:lineRule="auto"/>
        <w:ind w:firstLine="720"/>
        <w:jc w:val="both"/>
        <w:rPr>
          <w:rFonts w:eastAsia="Times New Roman"/>
          <w:szCs w:val="24"/>
        </w:rPr>
      </w:pPr>
      <w:r>
        <w:rPr>
          <w:rFonts w:eastAsia="Times New Roman"/>
          <w:szCs w:val="24"/>
        </w:rPr>
        <w:t>Όλοι ξέρουμε ότι ο αγροτικός τομέας είναι ένας από τους πυλώνες -μαζί με την ναυτιλία και τον τουρισμό- στον οποίο πρέπει να στηριχθούμε για να ανυψώσουμε την</w:t>
      </w:r>
      <w:r>
        <w:rPr>
          <w:rFonts w:eastAsia="Times New Roman"/>
          <w:szCs w:val="24"/>
        </w:rPr>
        <w:t xml:space="preserve"> Ελλάδα. Κι εσείς τι κάνετε; Αυξάνετε τη φορολογία από 13% σε 23% στα αγροτικά εφόδια, αυξάνετε τις ασφαλιστικές εισφορές των αγροτών στο τριπλάσιο, καθυστερείτε τις αποζημιώσεις και σε πολλές περιπτώσεις δεν τις δίνετε καν, ετοιμάζεστε να φέρετε αύξηση τη</w:t>
      </w:r>
      <w:r>
        <w:rPr>
          <w:rFonts w:eastAsia="Times New Roman"/>
          <w:szCs w:val="24"/>
        </w:rPr>
        <w:t xml:space="preserve">ς φορολογία, όπως ανακοίνωσε ο κ. Αποστόλου προχθές και μαζί με αυτό να εισάγετε και προκαταβολή για τον πρώτο χρόνο 75% και στη συνέχεια 100%. </w:t>
      </w:r>
    </w:p>
    <w:p w14:paraId="4B8F3194" w14:textId="77777777" w:rsidR="003C048F" w:rsidRDefault="003F4184">
      <w:pPr>
        <w:spacing w:line="600" w:lineRule="auto"/>
        <w:ind w:firstLine="720"/>
        <w:jc w:val="both"/>
        <w:rPr>
          <w:rFonts w:eastAsia="Times New Roman"/>
          <w:szCs w:val="24"/>
        </w:rPr>
      </w:pPr>
      <w:r>
        <w:rPr>
          <w:rFonts w:eastAsia="Times New Roman"/>
          <w:szCs w:val="24"/>
        </w:rPr>
        <w:t>Πώς θα το κάνετε αυτό; Δεν γνωρίζετε ότι δεν μπορείτε να προβλέψετε ούτε τον καιρό ούτε περιστάσεις που καθορίζ</w:t>
      </w:r>
      <w:r>
        <w:rPr>
          <w:rFonts w:eastAsia="Times New Roman"/>
          <w:szCs w:val="24"/>
        </w:rPr>
        <w:t>ουν την αγροτική παραγωγή; Θα γίνουμε προφήτες τώρα; Θα ζητήσετε προκαταβολή από τους αγρότες; Είναι οι μόνοι τους οποίους δεν θα έπρεπε σε κα</w:t>
      </w:r>
      <w:r>
        <w:rPr>
          <w:rFonts w:eastAsia="Times New Roman"/>
          <w:szCs w:val="24"/>
        </w:rPr>
        <w:t>μ</w:t>
      </w:r>
      <w:r>
        <w:rPr>
          <w:rFonts w:eastAsia="Times New Roman"/>
          <w:szCs w:val="24"/>
        </w:rPr>
        <w:t>μία περίπτωση να τους αγγίξει η προκαταβολή. Πώς ζητάτε, άλλωστε, να προκαταβάλουν χρήματα οι αγρότες, αφού τα χρ</w:t>
      </w:r>
      <w:r>
        <w:rPr>
          <w:rFonts w:eastAsia="Times New Roman"/>
          <w:szCs w:val="24"/>
        </w:rPr>
        <w:t xml:space="preserve">ήματα αυτά εκείνοι τα διαθέτουν ως εργαλείο επένδυσης; Ποιο νομίζετε ότι είναι το περιθώριο κέρδους; Αγρότες είναι όχι εφοπλιστές! </w:t>
      </w:r>
    </w:p>
    <w:p w14:paraId="4B8F3195" w14:textId="77777777" w:rsidR="003C048F" w:rsidRDefault="003F4184">
      <w:pPr>
        <w:spacing w:line="600" w:lineRule="auto"/>
        <w:ind w:firstLine="720"/>
        <w:jc w:val="both"/>
        <w:rPr>
          <w:rFonts w:eastAsia="Times New Roman"/>
          <w:szCs w:val="24"/>
        </w:rPr>
      </w:pPr>
      <w:r>
        <w:rPr>
          <w:rFonts w:eastAsia="Times New Roman"/>
          <w:szCs w:val="24"/>
        </w:rPr>
        <w:t>Έχετε χάσει κάθε επαφή με την πραγματικότητα, με την κοινωνία μας. Ζούμε σε άλλον κόσμο εδώ μέσα, απ’ ό,τι έχω καταλάβει. Οι</w:t>
      </w:r>
      <w:r>
        <w:rPr>
          <w:rFonts w:eastAsia="Times New Roman"/>
          <w:szCs w:val="24"/>
        </w:rPr>
        <w:t xml:space="preserve"> αγρότες θα αντιδράσουν δυναμικά απέναντι σε αυτά τα νέα μέτρα. Να τους περιμένετε. Είναι σίγουρο αυτό. Σας το έχουν πει. Και τι θα κάνουμε γι’ αυτό; Είμαι σίγουρος ότι κι εσείς δεν το πιστεύετε αυτό που ψηφίζετε. Είμαι σίγουρος. Το βλέπω στα μάτια σας. Να</w:t>
      </w:r>
      <w:r>
        <w:rPr>
          <w:rFonts w:eastAsia="Times New Roman"/>
          <w:szCs w:val="24"/>
        </w:rPr>
        <w:t xml:space="preserve"> τους περιμένουμε, λοιπόν, τους αγρότες. </w:t>
      </w:r>
    </w:p>
    <w:p w14:paraId="4B8F3196" w14:textId="77777777" w:rsidR="003C048F" w:rsidRDefault="003F4184">
      <w:pPr>
        <w:spacing w:line="600" w:lineRule="auto"/>
        <w:ind w:firstLine="720"/>
        <w:jc w:val="both"/>
        <w:rPr>
          <w:rFonts w:eastAsia="Times New Roman"/>
          <w:szCs w:val="24"/>
        </w:rPr>
      </w:pPr>
      <w:r>
        <w:rPr>
          <w:rFonts w:eastAsia="Times New Roman"/>
          <w:szCs w:val="24"/>
        </w:rPr>
        <w:t>Κυρίες και κύριοι συνάδελφοι, αυτό που πρέπει κάνουμε δεν είναι να κόψουμε τα κίνητρα, αλλά να τα ενισχύσουμε. Είναι κίνητρα τα οποία -να μη γελιόμαστε- υπάρχουν σε όλη την Ευρώπη. Και η Σουηδία παίρνει επιδοτήσεις</w:t>
      </w:r>
      <w:r>
        <w:rPr>
          <w:rFonts w:eastAsia="Times New Roman"/>
          <w:szCs w:val="24"/>
        </w:rPr>
        <w:t xml:space="preserve"> και η Γερμανία παίρνει επιδοτήσεις και η Γαλλία και η Ρουμανία και όλοι τους. Δεν πρέπει να φορτώνουμε με τύψεις τους αγρότες μας, «ζείτε εις βάρος των άλλων και παίρνετε επιδοτήσεις», ούτε να τους κατηγορούμε στην κοινωνία μας. Έχουν γίνει το μαύρο πρόβα</w:t>
      </w:r>
      <w:r>
        <w:rPr>
          <w:rFonts w:eastAsia="Times New Roman"/>
          <w:szCs w:val="24"/>
        </w:rPr>
        <w:t xml:space="preserve">το. Ποιος; Οι αγρότες. Οι αγρότες, αυτοί που θα μας βγάλουν από την κρίση. </w:t>
      </w:r>
    </w:p>
    <w:p w14:paraId="4B8F3197" w14:textId="77777777" w:rsidR="003C048F" w:rsidRDefault="003F4184">
      <w:pPr>
        <w:spacing w:line="600" w:lineRule="auto"/>
        <w:ind w:firstLine="720"/>
        <w:jc w:val="both"/>
        <w:rPr>
          <w:rFonts w:eastAsia="Times New Roman"/>
          <w:szCs w:val="24"/>
        </w:rPr>
      </w:pPr>
      <w:r>
        <w:rPr>
          <w:rFonts w:eastAsia="Times New Roman"/>
          <w:szCs w:val="24"/>
        </w:rPr>
        <w:t>Δεν είναι σοβαρή στάση αυτή. Βγάλατε στην τηλεόραση ότι οι αγρότες δηλώνουν 2.000 ευρώ. Οι γιατροί πόσα δηλώνουν; Πόσα δηλώνουν οι γιατροί; Έχω δει γιατρούς οι οποίοι έχουν 2.000 κ</w:t>
      </w:r>
      <w:r>
        <w:rPr>
          <w:rFonts w:eastAsia="Times New Roman"/>
          <w:szCs w:val="24"/>
        </w:rPr>
        <w:t>αι 3.000 ευρώ εισόδημα. Δεν θέλω να κατηγορήσω κανέναν κλάδο, αλλά δεν ξεχωρίζετε τους αγρότες κατ’ επάγγελμα και τους αγρότες που απλώς συμπληρώνουν το εισόδημά τους. Δεν σκέφτεστε ότι για να δουλέψει ο αγρότης έχει μεροκάματο; Πού; Το λαμβάνετε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w:t>
      </w:r>
      <w:r>
        <w:rPr>
          <w:rFonts w:eastAsia="Times New Roman"/>
          <w:szCs w:val="24"/>
        </w:rPr>
        <w:t xml:space="preserve">αυτό πουθενά; Δεν το λαμβάνετε. </w:t>
      </w:r>
    </w:p>
    <w:p w14:paraId="4B8F3198" w14:textId="77777777" w:rsidR="003C048F" w:rsidRDefault="003F4184">
      <w:pPr>
        <w:spacing w:line="600" w:lineRule="auto"/>
        <w:ind w:firstLine="720"/>
        <w:jc w:val="both"/>
        <w:rPr>
          <w:rFonts w:eastAsia="Times New Roman"/>
          <w:szCs w:val="24"/>
        </w:rPr>
      </w:pPr>
      <w:r>
        <w:rPr>
          <w:rFonts w:eastAsia="Times New Roman"/>
          <w:szCs w:val="24"/>
        </w:rPr>
        <w:t xml:space="preserve">Αυτό που πρέπει να κάνουμε είναι να τους δώσουμε κίνητρα, όχι να τα αφαιρέσουμε. </w:t>
      </w:r>
      <w:r>
        <w:rPr>
          <w:rFonts w:eastAsia="Times New Roman"/>
          <w:szCs w:val="24"/>
        </w:rPr>
        <w:t xml:space="preserve">Μία </w:t>
      </w:r>
      <w:r>
        <w:rPr>
          <w:rFonts w:eastAsia="Times New Roman"/>
          <w:szCs w:val="24"/>
        </w:rPr>
        <w:t>λύση είναι να εφαρμόσουμε, επιτέλους, την κάρτα των αγροτών. Να τους δίνουμε τα κίνητρα ανάλογα με την παραγωγή τους, με την έκταση την οπ</w:t>
      </w:r>
      <w:r>
        <w:rPr>
          <w:rFonts w:eastAsia="Times New Roman"/>
          <w:szCs w:val="24"/>
        </w:rPr>
        <w:t xml:space="preserve">οία καλλιεργούν, να βάλουμε κάποιες δικλίδες ασφαλείας που θα τους ελέγχουν. Δεν μπορούμε να κάνουμε αυτό που θέλετε να κάνετε. Θα τους καταστρέψουμε.         </w:t>
      </w:r>
    </w:p>
    <w:p w14:paraId="4B8F319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Άκουσα τον κ. Αποστόλου να λέει, τι; Ότι θα το εφαρμόσουμε κι αν δούμε ότι δεν έχει απόδοση, τότ</w:t>
      </w:r>
      <w:r>
        <w:rPr>
          <w:rFonts w:eastAsia="Times New Roman" w:cs="Times New Roman"/>
          <w:szCs w:val="24"/>
        </w:rPr>
        <w:t xml:space="preserve">ε θα το καταργήσουμε. Δηλαδή, νομίζετε ότι μπορούν να αντέξουν έναν χρόνο οι αγρότες; Έχετε αυτήν την εντύπωση; Εγώ προέρχομαι από αγροτική οικογένεια και ξέρω ότι δεν μπορούν να το αντιμετωπίσουν αυτό. </w:t>
      </w:r>
    </w:p>
    <w:p w14:paraId="4B8F319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 την πολιτική αυτή θα ευνοήσουμε μόνο τους μεγαλογ</w:t>
      </w:r>
      <w:r>
        <w:rPr>
          <w:rFonts w:eastAsia="Times New Roman" w:cs="Times New Roman"/>
          <w:szCs w:val="24"/>
        </w:rPr>
        <w:t>αιοκτήμονες, αυτούς που έχουν την οικονομική δυνατότητα και μπορούν να ανταποκριθούν και σε έναν χρόνο που θα μπουν μέσα. Οι υπόλοιποι δεν μπορούν. Έτσι όπως τα παίρνουν, έτσι τα δίνουν, για να θρέψουν την οικογένειά τους, για να πληρώσουν τους φόρους με τ</w:t>
      </w:r>
      <w:r>
        <w:rPr>
          <w:rFonts w:eastAsia="Times New Roman" w:cs="Times New Roman"/>
          <w:szCs w:val="24"/>
        </w:rPr>
        <w:t xml:space="preserve">ους οποίους τους έχουμε τόσο επιβαρύνει. Απλά, δεν μπορούν να </w:t>
      </w:r>
      <w:r>
        <w:rPr>
          <w:rFonts w:eastAsia="Times New Roman" w:cs="Times New Roman"/>
          <w:szCs w:val="24"/>
        </w:rPr>
        <w:t>αντεπεξέλθουν</w:t>
      </w:r>
      <w:r>
        <w:rPr>
          <w:rFonts w:eastAsia="Times New Roman" w:cs="Times New Roman"/>
          <w:szCs w:val="24"/>
        </w:rPr>
        <w:t xml:space="preserve">. Να το ξέρετε αυτό. </w:t>
      </w:r>
    </w:p>
    <w:p w14:paraId="4B8F319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Οι αγρότες είναι αγανακτισμένοι. Οι αγρότες δεν θα τα πληρώσουν αυτά που θέλετε να πληρώσουν όχι επειδή δεν θέλουν, αλλά επειδή δεν μπορούν. Αυτό που φοβούνται</w:t>
      </w:r>
      <w:r>
        <w:rPr>
          <w:rFonts w:eastAsia="Times New Roman" w:cs="Times New Roman"/>
          <w:szCs w:val="24"/>
        </w:rPr>
        <w:t xml:space="preserve"> οι αγρότες είναι ο φόρος. Δεν τους βάλατε ποτέ να κρατάνε βιβλία, όχι μόνο εσείς, αλλά και οι προηγούμενοι. Δεν κατηγορώ εσάς τώρα. Ο αγρότης φοβάται. Θα σας τα δώσει αυτά που ζητάτε εάν τους εξασφαλίσετε τα προς το ζην. Κανένας αγρότης δεν βγαίνει να πάρ</w:t>
      </w:r>
      <w:r>
        <w:rPr>
          <w:rFonts w:eastAsia="Times New Roman" w:cs="Times New Roman"/>
          <w:szCs w:val="24"/>
        </w:rPr>
        <w:t xml:space="preserve">ει την </w:t>
      </w:r>
      <w:r>
        <w:rPr>
          <w:rFonts w:eastAsia="Times New Roman" w:cs="Times New Roman"/>
          <w:szCs w:val="24"/>
          <w:lang w:val="en-US"/>
        </w:rPr>
        <w:t>Cayenne</w:t>
      </w:r>
      <w:r>
        <w:rPr>
          <w:rFonts w:eastAsia="Times New Roman" w:cs="Times New Roman"/>
          <w:szCs w:val="24"/>
        </w:rPr>
        <w:t>, να πάρει το σπίτι στη θάλασσα. Άμα τους δείτε, δεν ζουν με τα λούσα. Είναι απλοί άνθρωποι. Και εμείς τι θέλουμε να τους κάνουμε; Να τους διαλύσουμε.</w:t>
      </w:r>
    </w:p>
    <w:p w14:paraId="4B8F319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Οι παθογένειες, λοιπόν, στον αγροτικό τομέα υπήρχαν και ακόμη υπάρχουν, αυτό είναι δεδομένο</w:t>
      </w:r>
      <w:r>
        <w:rPr>
          <w:rFonts w:eastAsia="Times New Roman" w:cs="Times New Roman"/>
          <w:szCs w:val="24"/>
        </w:rPr>
        <w:t>. Εμείς τις αφήσαμε τις παθογένειες αυτές να αναπτύσσονται τόσα χρόνια. Εμείς τους βολεύαμε. Εμείς αφήναμε να υπάρχουν «τριώροφα χωράφια». Εμείς βάζαμε τα πολυτελή τζιπ ως αγροτικά. Και αυτό δεν το έκαναν μόνο οι αγρότες. Το έκαναν και κάποιοι πολιτικοί. Δ</w:t>
      </w:r>
      <w:r>
        <w:rPr>
          <w:rFonts w:eastAsia="Times New Roman" w:cs="Times New Roman"/>
          <w:szCs w:val="24"/>
        </w:rPr>
        <w:t xml:space="preserve">ηλαδή, πολυτελή τζιπ δηλωμένα ως αγροτικά. </w:t>
      </w:r>
    </w:p>
    <w:p w14:paraId="4B8F319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μπορούμε να ακολουθήσουμε την τακτική, «πονάει το κεφάλι και θα το κόψουμε». Αυτό που πρέπει να κάνουμε είναι να σοβαρευτούμε. Και εννοώ όλοι μας. Όχι μόνο η Κυβέρνηση, αλλά όλοι μας! Πρέπει να πιστέψουμε στι</w:t>
      </w:r>
      <w:r>
        <w:rPr>
          <w:rFonts w:eastAsia="Times New Roman" w:cs="Times New Roman"/>
          <w:szCs w:val="24"/>
        </w:rPr>
        <w:t xml:space="preserve">ς δυνάμεις του λαού μας -ο λαός μας είναι ένας υπερήφανος λαός, ένας δυνατός λαός- και να ενισχύσουμε το επιχειρηματικό δαιμόνιο του Έλληνα. Αυτό που μπορεί να καταφέρει ο Έλληνας, δεν μπορεί να το κάνει κανένας άλλος. Δεν θέλω να ακούγομαι εθνικιστής και </w:t>
      </w:r>
      <w:r>
        <w:rPr>
          <w:rFonts w:eastAsia="Times New Roman" w:cs="Times New Roman"/>
          <w:szCs w:val="24"/>
        </w:rPr>
        <w:t>γραφικός, αλλά το πιστεύω.</w:t>
      </w:r>
    </w:p>
    <w:p w14:paraId="4B8F319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Κύριοι Υπουργοί, με τα νομοσχέδια που φέρνετε εδώ, έχω την εντύπωση ότι μας ζητάτε να γίνουμε συνεργοί στη διάλυση της χώρας. Γιατί; Γιατί μας ζητάτε να γκρεμίσουμε ό,τι έχει απομείνει όρθιο από τον παραγωγικό ιστό της χώρας. Μας</w:t>
      </w:r>
      <w:r>
        <w:rPr>
          <w:rFonts w:eastAsia="Times New Roman" w:cs="Times New Roman"/>
          <w:szCs w:val="24"/>
        </w:rPr>
        <w:t xml:space="preserve"> ζητάτε με λίγα λόγια να την ξεπουλήσουμε τη χώρα μας. Πώς να το κάνουμε αυτό; Δεν είμαστε γι’ αυτόν τον λόγο εδώ. Είμαστε για να δώσουμε λύσεις, όχι να τους φορτώσουμε και με άλλα προβλήματα. </w:t>
      </w:r>
    </w:p>
    <w:p w14:paraId="4B8F319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Δυστυχώς καταλαβαίνω ότι βρίσκεστε σε δύσκολη θέση, ότι έχετε </w:t>
      </w:r>
      <w:r>
        <w:rPr>
          <w:rFonts w:eastAsia="Times New Roman" w:cs="Times New Roman"/>
          <w:szCs w:val="24"/>
        </w:rPr>
        <w:t>υπογράψει προαπαιτούμενα όχι μόνο εσείς, αλλά και οι υπόλοιποι τον Αύγουστο. Όμως, θα έπρεπε να ακολουθήσουμε μια πολιτική</w:t>
      </w:r>
      <w:r>
        <w:rPr>
          <w:rFonts w:eastAsia="Times New Roman" w:cs="Times New Roman"/>
          <w:szCs w:val="24"/>
        </w:rPr>
        <w:t>,</w:t>
      </w:r>
      <w:r>
        <w:rPr>
          <w:rFonts w:eastAsia="Times New Roman" w:cs="Times New Roman"/>
          <w:szCs w:val="24"/>
        </w:rPr>
        <w:t xml:space="preserve"> η οποία θα μας βγάλει από την κρίση, όχι που θα μας χώσει πιο βαθιά. Γιατί αυτό καταφέρνουμε με αυτό το άρθρο. Αυτό καταφέρνουμε και</w:t>
      </w:r>
      <w:r>
        <w:rPr>
          <w:rFonts w:eastAsia="Times New Roman" w:cs="Times New Roman"/>
          <w:szCs w:val="24"/>
        </w:rPr>
        <w:t xml:space="preserve"> μόνο. Τίποτα άλλο.</w:t>
      </w:r>
    </w:p>
    <w:p w14:paraId="4B8F31A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Πολεμάμε τον αγρότη! Πρέπει να αλλάξουμε άμεσα τακτική. Αυτό που λέει ο λαό</w:t>
      </w:r>
      <w:r>
        <w:rPr>
          <w:rFonts w:eastAsia="Times New Roman" w:cs="Times New Roman"/>
          <w:szCs w:val="24"/>
        </w:rPr>
        <w:t>ς</w:t>
      </w:r>
      <w:r>
        <w:rPr>
          <w:rFonts w:eastAsia="Times New Roman" w:cs="Times New Roman"/>
          <w:szCs w:val="24"/>
        </w:rPr>
        <w:t xml:space="preserve"> μας, ότι μαζί με τα ξερά καίγονται και τα χλωρά. Περπατάω στον δρόμο και ντρέπομαι. Γιατί; Γιατί ψηφίζουμε αυτά που ψηφίζονται εδώ μέσα, σε αυτήν την Αίθουσα. </w:t>
      </w:r>
      <w:r>
        <w:rPr>
          <w:rFonts w:eastAsia="Times New Roman" w:cs="Times New Roman"/>
          <w:szCs w:val="24"/>
        </w:rPr>
        <w:t>Είμαι σίγουρος πως αν συνεχίσουμε να ψηφίζουμε αυτά τα μέτρα, δεν θα μπορούμε να κυκλοφορήσουμε στις γειτονιές μας. Ο κόσμος θα μας αποπάρει. Το βλέπετε και εσείς. Δεν το βλέπετε; Θα μας πάρουν με τα γιαούρτια. Και εμείς δεν κάναμε τίποτα. Είμαστε νέοι εδώ</w:t>
      </w:r>
      <w:r>
        <w:rPr>
          <w:rFonts w:eastAsia="Times New Roman" w:cs="Times New Roman"/>
          <w:szCs w:val="24"/>
        </w:rPr>
        <w:t xml:space="preserve">. </w:t>
      </w:r>
    </w:p>
    <w:p w14:paraId="4B8F31A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Εγώ το αντιμετωπίζω. Ο κόσμος με βλέπει και με βρίζει. Φανταστείτε τους υπόλοιπους που ήταν χρόνια εδώ πως τους αντιμετωπίζουν. Αντιμετωπίζουν με αυτόν τον τρόπο εμένα, έναν νέο άνθρωποι που από τα δεκαοκτώ μου δουλεύω, έχω στήσει κάποιες δουλειές και ή</w:t>
      </w:r>
      <w:r>
        <w:rPr>
          <w:rFonts w:eastAsia="Times New Roman" w:cs="Times New Roman"/>
          <w:szCs w:val="24"/>
        </w:rPr>
        <w:t xml:space="preserve">ρθα εδώ με τις δυνάμεις μου, όχι στηριζόμενος μέσα από ένα κόμμα. Δεν αναπτύχθηκα μέσα σε έναν κομματικό σωλήνα. Φαντάζομαι εσάς πώς σας αντιμετωπίζει ο κόσμος, δυστυχώς. </w:t>
      </w:r>
    </w:p>
    <w:p w14:paraId="4B8F31A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έπρεπε να είμαστε υπερήφανοι. Είμαστε οι τριακόσιοι που εκλέγει ο λαός. Θα έπρεπε</w:t>
      </w:r>
      <w:r>
        <w:rPr>
          <w:rFonts w:eastAsia="Times New Roman" w:cs="Times New Roman"/>
          <w:szCs w:val="24"/>
        </w:rPr>
        <w:t xml:space="preserve"> να περπατάμε με το κεφάλι ψηλά. Αυτό έπρεπε να κάνουμε,  όχι να σκύβουμε και να έχουμε και δύο αστυνομικούς δίπλα μας για να μην μας πετάξουν γιαούρτια. Αυτό θα γίνει! Και σε αυτό συμβάλλει ακόμα περισσότερο η ανευθυνότητα κάποιων Υπουργών. Κατακρίνατε τη</w:t>
      </w:r>
      <w:r>
        <w:rPr>
          <w:rFonts w:eastAsia="Times New Roman" w:cs="Times New Roman"/>
          <w:szCs w:val="24"/>
        </w:rPr>
        <w:t>ν προηγούμενη κυβέρνηση ότι αδίκως έδιωξε τις καθαρίστριες. Τις επαναπροσλαμβάνετε -και μπράβο σας- και στη συνέχεια τις βάζετε σε θέσεις γραμματέων!</w:t>
      </w:r>
    </w:p>
    <w:p w14:paraId="4B8F31A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Την καθαρίστρια σε θέση γραμματέως! Κάποια μπορεί να έχει τις γνώσεις, κάποια μπορεί να μην βρήκε άλλη θέσ</w:t>
      </w:r>
      <w:r>
        <w:rPr>
          <w:rFonts w:eastAsia="Times New Roman" w:cs="Times New Roman"/>
          <w:szCs w:val="24"/>
        </w:rPr>
        <w:t xml:space="preserve">η και να πήγε καθαρίστρια, μπορεί να έχει το πτυχίο της, να μπορεί να </w:t>
      </w:r>
      <w:r>
        <w:rPr>
          <w:rFonts w:eastAsia="Times New Roman" w:cs="Times New Roman"/>
          <w:szCs w:val="24"/>
        </w:rPr>
        <w:t xml:space="preserve">αντεπεξέλθει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θέση. Δεν νομίζω ότι όλες μπορούν να </w:t>
      </w:r>
      <w:r>
        <w:rPr>
          <w:rFonts w:eastAsia="Times New Roman" w:cs="Times New Roman"/>
          <w:szCs w:val="24"/>
        </w:rPr>
        <w:t xml:space="preserve">αντεπεξέλθουν </w:t>
      </w:r>
      <w:r>
        <w:rPr>
          <w:rFonts w:eastAsia="Times New Roman" w:cs="Times New Roman"/>
          <w:szCs w:val="24"/>
        </w:rPr>
        <w:t>και το λέω, χωρίς να θέλω να προσβάλω κανέναν. Στη συνέχεια προκηρύσσετε διαγωνισμούς, για να προσλάβετε καθαρ</w:t>
      </w:r>
      <w:r>
        <w:rPr>
          <w:rFonts w:eastAsia="Times New Roman" w:cs="Times New Roman"/>
          <w:szCs w:val="24"/>
        </w:rPr>
        <w:t>ίστριες σε καθεστώς ημιαπασχόλησης. Πώς γίνεται αυτό, να βάζουμε τις καθαρίστριες, τις οποίες εμείς επαναπροσλάβαμε, γραμματείς και να κάνουμε διαγωνισμό, για να τις πάρουμε με ημιαπασχόληση –αυτό που εσείς κατηγορείτε σαν Αριστερά και καλά κάνετε- στη συν</w:t>
      </w:r>
      <w:r>
        <w:rPr>
          <w:rFonts w:eastAsia="Times New Roman" w:cs="Times New Roman"/>
          <w:szCs w:val="24"/>
        </w:rPr>
        <w:t xml:space="preserve">έχεια με 350 ευρώ το μήνα; </w:t>
      </w:r>
    </w:p>
    <w:p w14:paraId="4B8F31A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είναι αυτά πράγματα σοβαρά! Θα έρθουν οι ντομάτες πάνω μας. Και όχι ντομάτες, γιατί ο λαός δεν μπορεί να πετάξει ντομάτα, αλλά θα μας αρχίσουν στα μπουγέλα και φοβάμαι μην κάνουν και κάτι άλλο. Έτσι είναι.</w:t>
      </w:r>
    </w:p>
    <w:p w14:paraId="4B8F31A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Και το άλλο το απα</w:t>
      </w:r>
      <w:r>
        <w:rPr>
          <w:rFonts w:eastAsia="Times New Roman" w:cs="Times New Roman"/>
          <w:szCs w:val="24"/>
        </w:rPr>
        <w:t>ράδεκτο είναι οι απαράδεκτες δηλώσεις του κ. Φίλη. Είμαστε σοβαροί; Εγώ είμαι Πόντιος.</w:t>
      </w:r>
    </w:p>
    <w:p w14:paraId="4B8F31A6"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Εσείς είστε σοβαρός; </w:t>
      </w:r>
    </w:p>
    <w:p w14:paraId="4B8F31A7"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Είμαι σοβαρός, ναι. Το 1994 η Βουλή δεν ψήφισε ότι ήταν γενοκτονία; Η Βουλή το έκανε, όχι εγώ, όχι ο φίλος μου ο μπακάλης. Η Βουλή το 1994 δεν αποφάσισε ότι τα δεινά που υπέστησαν οι Πόντιοι ήταν γενοκτονία; Πώς βγαίνει τώρα ο Υπουργός Παιδείας και λέει ότ</w:t>
      </w:r>
      <w:r>
        <w:rPr>
          <w:rFonts w:eastAsia="Times New Roman" w:cs="Times New Roman"/>
          <w:szCs w:val="24"/>
        </w:rPr>
        <w:t xml:space="preserve">ι ήταν εθνοκάθαρση; Πώς; Με ποιο δικαίωμα; </w:t>
      </w:r>
    </w:p>
    <w:p w14:paraId="4B8F31A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4B8F31A9"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Δεν ξέρετε τη διαφορά; </w:t>
      </w:r>
    </w:p>
    <w:p w14:paraId="4B8F31AA"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Ποια είναι η διαφορά; Ναι, την ξέρω. Μπορούμε να τη συζητήσουμε μετά, </w:t>
      </w:r>
      <w:r>
        <w:rPr>
          <w:rFonts w:eastAsia="Times New Roman" w:cs="Times New Roman"/>
          <w:szCs w:val="24"/>
        </w:rPr>
        <w:t xml:space="preserve">γιατί ο χρόνος τελείωσε. </w:t>
      </w:r>
    </w:p>
    <w:p w14:paraId="4B8F31AB"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4B8F31AC"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Άρα δεν θεωρούν ότι είναι γενοκτονία. Αυτό λένε. </w:t>
      </w:r>
    </w:p>
    <w:p w14:paraId="4B8F31AD"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Ξέρετε τη διαφορά; </w:t>
      </w:r>
    </w:p>
    <w:p w14:paraId="4B8F31A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Εσείς, δηλαδή, τι μου λέτε; Μου λέτε ότι δεν ήταν γενοκτονί</w:t>
      </w:r>
      <w:r>
        <w:rPr>
          <w:rFonts w:eastAsia="Times New Roman" w:cs="Times New Roman"/>
          <w:szCs w:val="24"/>
        </w:rPr>
        <w:t xml:space="preserve">α, ότι ήταν εθνοκάθαρση; Αυτό θέλετε να μου πείτε; </w:t>
      </w:r>
    </w:p>
    <w:p w14:paraId="4B8F31AF"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Λέω αν ξέρετε τη διαφορά. </w:t>
      </w:r>
    </w:p>
    <w:p w14:paraId="4B8F31B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4B8F31B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Ναι, εγώ τη γνωρίζω τη διαφορά. </w:t>
      </w:r>
    </w:p>
    <w:p w14:paraId="4B8F31B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Ποια είναι;</w:t>
      </w:r>
      <w:r>
        <w:rPr>
          <w:rFonts w:eastAsia="Times New Roman" w:cs="Times New Roman"/>
          <w:szCs w:val="24"/>
        </w:rPr>
        <w:t xml:space="preserve"> </w:t>
      </w:r>
    </w:p>
    <w:p w14:paraId="4B8F31B3"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Θα σας την πούμε. Όμως, έχουμε περάσει τα δεκαπέντε λεπτά και στην αρχή είπα ότι θα είμαι σύντομος και περιεκτικός. </w:t>
      </w:r>
    </w:p>
    <w:p w14:paraId="4B8F31B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 Πρωθυπουργός πρέπει να αναλάβει τις ευθύνες των επιλογών του. Είναι ντροπή ένας άνθρωπος σαν τον κ. Φίλη να </w:t>
      </w:r>
      <w:r>
        <w:rPr>
          <w:rFonts w:eastAsia="Times New Roman" w:cs="Times New Roman"/>
          <w:szCs w:val="24"/>
        </w:rPr>
        <w:t xml:space="preserve">έχει στα χέρια του το μέλλον των παιδιών μας. Είναι ντροπή για μένα! Σαν παιδαγωγός μιλώ. Τι είναι αυτό που μας κρατά ζωντανούς τους Έλληνες; Η ιστορία μας, αυτό είναι. </w:t>
      </w:r>
    </w:p>
    <w:p w14:paraId="4B8F31B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του κυρίου Βουλευτή) </w:t>
      </w:r>
    </w:p>
    <w:p w14:paraId="4B8F31B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να πω τώρα; Να μην καταχραστώ το</w:t>
      </w:r>
      <w:r>
        <w:rPr>
          <w:rFonts w:eastAsia="Times New Roman" w:cs="Times New Roman"/>
          <w:szCs w:val="24"/>
        </w:rPr>
        <w:t>ν</w:t>
      </w:r>
      <w:r>
        <w:rPr>
          <w:rFonts w:eastAsia="Times New Roman" w:cs="Times New Roman"/>
          <w:szCs w:val="24"/>
        </w:rPr>
        <w:t xml:space="preserve"> χρόνο. Για τους παραπάνω λόγους εμείς επιφυλασσόμαστε για το τι θα ψηφίσουμε. </w:t>
      </w:r>
    </w:p>
    <w:p w14:paraId="4B8F31B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B8F31B8"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4B8F31B9"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κύριε Μεγαλομύστακα. </w:t>
      </w:r>
    </w:p>
    <w:p w14:paraId="4B8F31B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ρία Καφαντάρη, έχετε το λόγο για επτά λεπτά. </w:t>
      </w:r>
    </w:p>
    <w:p w14:paraId="4B8F31BB"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Μετά τον χειμαρρώδη προλαλήσαντα συνάδελφο, εγώ δεν θα τοποθετηθώ επί γενικού πολιτικού, θα υπενθυμίσω όμως, κυρίες και κύριοι Βουλευτές, ότι με το</w:t>
      </w:r>
      <w:r>
        <w:rPr>
          <w:rFonts w:eastAsia="Times New Roman" w:cs="Times New Roman"/>
          <w:szCs w:val="24"/>
        </w:rPr>
        <w:t>ν</w:t>
      </w:r>
      <w:r>
        <w:rPr>
          <w:rFonts w:eastAsia="Times New Roman" w:cs="Times New Roman"/>
          <w:szCs w:val="24"/>
        </w:rPr>
        <w:t xml:space="preserve"> ν.4336/2015, τον Αύγουστο δηλαδή, ψ</w:t>
      </w:r>
      <w:r>
        <w:rPr>
          <w:rFonts w:eastAsia="Times New Roman" w:cs="Times New Roman"/>
          <w:szCs w:val="24"/>
        </w:rPr>
        <w:t>ηφίστηκε η συμφωνία με τους εταίρους και αυτά τα οποία καλούμαστε σήμερα να ψηφίσουμε μέσα από το πολυνομοσχέδιο που συζητάμε, ουσιαστικά έχουν ψηφιστεί ως προαπαιτούμενα από πολύ μεγάλο μέρος της Αντιπολίτευσης. Γι’ αυτό το</w:t>
      </w:r>
      <w:r>
        <w:rPr>
          <w:rFonts w:eastAsia="Times New Roman" w:cs="Times New Roman"/>
          <w:szCs w:val="24"/>
        </w:rPr>
        <w:t>ν</w:t>
      </w:r>
      <w:r>
        <w:rPr>
          <w:rFonts w:eastAsia="Times New Roman" w:cs="Times New Roman"/>
          <w:szCs w:val="24"/>
        </w:rPr>
        <w:t xml:space="preserve"> λόγο και εγώ θεωρώ ότι η στάση</w:t>
      </w:r>
      <w:r>
        <w:rPr>
          <w:rFonts w:eastAsia="Times New Roman" w:cs="Times New Roman"/>
          <w:szCs w:val="24"/>
        </w:rPr>
        <w:t xml:space="preserve"> κομματιού της Αντιπολίτευσης, η οποία ακολουθείται κατά το χρονικό διάστημα της συζήτησης του πολυνομοσχεδίου, είναι υποκριτική και δεν τιμά την ψήφο την οποία έδωσαν τον Αύγουστο, όταν με μεγάλη πλειοψηφία ψηφίστηκε ο ν. 4336. </w:t>
      </w:r>
    </w:p>
    <w:p w14:paraId="4B8F31B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Στη δύσκολη φάση στην οποί</w:t>
      </w:r>
      <w:r>
        <w:rPr>
          <w:rFonts w:eastAsia="Times New Roman" w:cs="Times New Roman"/>
          <w:szCs w:val="24"/>
        </w:rPr>
        <w:t>α βρίσκεται η χώρα μας -γιατί όντως βρίσκεται- δεν έχει ανάγκη μόνο από μια ισχυρή και διεκδικητική Κυβέρνηση, πράγμα που έχει φυσικά, η οποία συνεχώς διαπραγματεύεται και το θέμα των κόκκινων δανείων είναι μια ένδειξη αυτού που είπα, αλλά έχει εξίσου ανάγ</w:t>
      </w:r>
      <w:r>
        <w:rPr>
          <w:rFonts w:eastAsia="Times New Roman" w:cs="Times New Roman"/>
          <w:szCs w:val="24"/>
        </w:rPr>
        <w:t>κη από μια υπεύθυνη Αντιπολίτευση, κυρίως θα έλεγα υπεύθυνη Αξιωματική Αντιπολίτευση, η οποία, ξεπερνώντας τα εσωτερικά και εσωκομματικά της προβλήματα, πρέπει να προτείνει και να συμβάλλει υπεύθυνα με προτάσεις, ώστε η χώρα μας να σταθεί πάλι στα πόδια τη</w:t>
      </w:r>
      <w:r>
        <w:rPr>
          <w:rFonts w:eastAsia="Times New Roman" w:cs="Times New Roman"/>
          <w:szCs w:val="24"/>
        </w:rPr>
        <w:t xml:space="preserve">ς και να οδηγηθεί στη δημιουργική ανηφόρα του μέλλοντος. Πρέπει να πάψει, λοιπόν, να λαϊκίζει και να αφήσει στην άκρη όλες τις ιδεοληπτικές εμμονές της. </w:t>
      </w:r>
    </w:p>
    <w:p w14:paraId="4B8F31B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Με το εν λόγω νομοσχέδιο περί ενεργειακής απόδοσης, την ενσωμάτωση της </w:t>
      </w:r>
      <w:r>
        <w:rPr>
          <w:rFonts w:eastAsia="Times New Roman" w:cs="Times New Roman"/>
          <w:szCs w:val="24"/>
        </w:rPr>
        <w:t>οδ</w:t>
      </w:r>
      <w:r>
        <w:rPr>
          <w:rFonts w:eastAsia="Times New Roman" w:cs="Times New Roman"/>
          <w:szCs w:val="24"/>
        </w:rPr>
        <w:t xml:space="preserve">ηγίας </w:t>
      </w:r>
      <w:r>
        <w:rPr>
          <w:rFonts w:eastAsia="Times New Roman" w:cs="Times New Roman"/>
          <w:szCs w:val="24"/>
        </w:rPr>
        <w:t xml:space="preserve">27/2012, υλοποιούμε μια υποχρέωση της χώρας μας, ώστε πρώτα απ’ όλα να μην επιβάλλονται πρόστιμα λόγω μη εφαρμογής και ενσωμάτωσης, αλλά το κυριότερο και πολύ σημαντικό είναι ότι επενδύουμε στο μεγάλο κομμάτι που λέγεται «εξοικονόμηση ενέργειας». </w:t>
      </w:r>
    </w:p>
    <w:p w14:paraId="4B8F31B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ταξύ των άλλων, λοιπόν, προβλέπεται η ενεργειακή αναβάθμιση με την ενσωμάτωση της Ευρωπαϊκής Οδηγίας και πρόκειται ουσιαστικά για μια υποχρεωτική διαδικασία, μιας και είμαστε μέλη της Ευρωπαϊκής Ένωσης. </w:t>
      </w:r>
    </w:p>
    <w:p w14:paraId="4B8F31B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ήθελα εδώ να τονίσω ότι η τακτική που ακολουθήθηκ</w:t>
      </w:r>
      <w:r>
        <w:rPr>
          <w:rFonts w:eastAsia="Times New Roman" w:cs="Times New Roman"/>
          <w:szCs w:val="24"/>
        </w:rPr>
        <w:t>ε από τις προηγούμενες κυβερνήσεις της Νέας Δημοκρατίας και του ΠΑΣΟΚ κατά κόρον το προηγούμενο διάστημα, ήταν καθυστερήσεις γενικότερα στην ενσωμάτωση ευρωπαϊκών οδηγιών στην ελληνική νομοθεσία, θάβοντας ουσιαστικά τα νομοσχέδια και μη εισάγοντας τα έγκαι</w:t>
      </w:r>
      <w:r>
        <w:rPr>
          <w:rFonts w:eastAsia="Times New Roman" w:cs="Times New Roman"/>
          <w:szCs w:val="24"/>
        </w:rPr>
        <w:t xml:space="preserve">ρα στη Βουλή και αυτό δεν εξυπηρετούσε καθόλου τη χώρα, παρά μικροκομματικούς πιθανόν σκοπούς. Η προηγούμενη συγκυβέρνηση Νέας Δημοκρατίας και ΠΑΣΟΚ, αυτό το έκανε -θα έλεγα- επάγγελμα, με συνέπεια πολλές φορές επιβολή προστίμων στη χώρα μας. </w:t>
      </w:r>
    </w:p>
    <w:p w14:paraId="4B8F31C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ήθελα εδώ</w:t>
      </w:r>
      <w:r>
        <w:rPr>
          <w:rFonts w:eastAsia="Times New Roman" w:cs="Times New Roman"/>
          <w:szCs w:val="24"/>
        </w:rPr>
        <w:t xml:space="preserve"> να αναφέρω ότι σύμφωνα με την κλιματική πολιτική της Ευρωπαϊκής Ένωσης, ως γνωστόν, οι στόχοι για το 2020 είναι 20, 20, 20. Είκοσι για τη μείωση εκπομπών αερίων θερμοκηπίου, 20 για τη διείσδυση των ΑΠΕ, 20 για την εξοικονόμηση ενέργειας. </w:t>
      </w:r>
    </w:p>
    <w:p w14:paraId="4B8F31C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Οι στόχοι αυτοί </w:t>
      </w:r>
      <w:r>
        <w:rPr>
          <w:rFonts w:eastAsia="Times New Roman" w:cs="Times New Roman"/>
          <w:szCs w:val="24"/>
        </w:rPr>
        <w:t>για το 2030 έχουν γίνει 40%, 27% και 30% αντίστοιχα. Από τους τεθέντες με τις κλιματικές πολιτικές της Ευρωπαϊκής Ένωσης στόχους, η εκπλήρωση του στόχου για τη μείωση εκπομπών αερίων θερμοκηπίου, κατά 20%, μέχρι το 2020, φαίνεται να πλησιάζει, αφού σύμφωνα</w:t>
      </w:r>
      <w:r>
        <w:rPr>
          <w:rFonts w:eastAsia="Times New Roman" w:cs="Times New Roman"/>
          <w:szCs w:val="24"/>
        </w:rPr>
        <w:t xml:space="preserve"> με την Ευρωπαϊκή Επιτροπή Περιβάλλοντος η ύφεση, η μείωση της κατανάλωσης, η στασιμότητα στη χαλυβουργία, τα δημόσια έργα και την οικοδομή βοήθησαν στο πιάσιμο αυτού του στόχου, με μείωση κατά 19,2% έως το τέλος του 2013.</w:t>
      </w:r>
    </w:p>
    <w:p w14:paraId="4B8F31C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Η διείσδυση, όμως, των ΑΠΕ έχει α</w:t>
      </w:r>
      <w:r>
        <w:rPr>
          <w:rFonts w:eastAsia="Times New Roman" w:cs="Times New Roman"/>
          <w:szCs w:val="24"/>
        </w:rPr>
        <w:t>ρκετό χρόνο να διανύσει –έχουμε μόνο 12% διείσδυση ΑΠΕ- η δε εξοικονόμηση ενέργειας και η αύξηση της ενεργειακής αποδοτικότητας βρίσκεται στο ναδίρ, αφού υπολογίζεται μόνο στο 4% σε επίπεδο των είκοσι οκτώ της Ευρωπαϊκής Ένωσης.</w:t>
      </w:r>
    </w:p>
    <w:p w14:paraId="4B8F31C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Μια αναφορά μόνο: Τέλη Νοέ</w:t>
      </w:r>
      <w:r>
        <w:rPr>
          <w:rFonts w:eastAsia="Times New Roman" w:cs="Times New Roman"/>
          <w:szCs w:val="24"/>
        </w:rPr>
        <w:t xml:space="preserve">μβρη, αρχές Δεκέμβρη έχουμε στο Παρίσι το μεγάλο γεγονός της Παγκόσμιας Συνδιάσκεψης για την </w:t>
      </w:r>
      <w:r>
        <w:rPr>
          <w:rFonts w:eastAsia="Times New Roman" w:cs="Times New Roman"/>
          <w:szCs w:val="24"/>
        </w:rPr>
        <w:t>Κλιματική Α</w:t>
      </w:r>
      <w:r>
        <w:rPr>
          <w:rFonts w:eastAsia="Times New Roman" w:cs="Times New Roman"/>
          <w:szCs w:val="24"/>
        </w:rPr>
        <w:t>λλαγή</w:t>
      </w:r>
      <w:r>
        <w:rPr>
          <w:rFonts w:eastAsia="Times New Roman" w:cs="Times New Roman"/>
          <w:szCs w:val="24"/>
        </w:rPr>
        <w:t>,</w:t>
      </w:r>
      <w:r>
        <w:rPr>
          <w:rFonts w:eastAsia="Times New Roman" w:cs="Times New Roman"/>
          <w:szCs w:val="24"/>
        </w:rPr>
        <w:t xml:space="preserve"> όπου θα πρέπει να εκπονηθεί μια νομικά δεσμευτική συνθήκη, καινούργιο πρωτόκολλο που θα αντικαταστήσει το Πρωτόκολλο του Κιότο και πρέπει αυτό το θέμα να το κάνει κυρίαρχο και η Βουλή των Ελλήνων.</w:t>
      </w:r>
    </w:p>
    <w:p w14:paraId="4B8F31C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έλεγα, ότι εισάγεται –συγκ</w:t>
      </w:r>
      <w:r>
        <w:rPr>
          <w:rFonts w:eastAsia="Times New Roman" w:cs="Times New Roman"/>
          <w:szCs w:val="24"/>
        </w:rPr>
        <w:t>εκριμένα μιλάω για το πολυνομοσχέδιο- η υποχρέωση της πολιτείας να μετατρέπει σε ενεργειακά κτήρια τουλάχιστον το 3% του συνολικού εμβαδού δημοσίων κτηρίων κατ’ έτος με ωφέλιμη επιφάνεια πάνω από διακόσια πενήντα τετραγωνικά μέτρα. Το θέμα εδώ βέβαια είναι</w:t>
      </w:r>
      <w:r>
        <w:rPr>
          <w:rFonts w:eastAsia="Times New Roman" w:cs="Times New Roman"/>
          <w:szCs w:val="24"/>
        </w:rPr>
        <w:t xml:space="preserve"> τα κονδύλια και οι δημόσιες επενδύσεις. Η προηγούμενη συγκυβέρνηση Νέας Δημοκρατίας και ΠΑΣΟΚ τα είχε φορτώσει όλα στο ΕΣΠΑ</w:t>
      </w:r>
      <w:r>
        <w:rPr>
          <w:rFonts w:eastAsia="Times New Roman" w:cs="Times New Roman"/>
          <w:szCs w:val="24"/>
        </w:rPr>
        <w:t>,</w:t>
      </w:r>
      <w:r>
        <w:rPr>
          <w:rFonts w:eastAsia="Times New Roman" w:cs="Times New Roman"/>
          <w:szCs w:val="24"/>
        </w:rPr>
        <w:t xml:space="preserve"> από το οποίο, όμως, δεν απορροφήθηκαν πολλά κονδύλια, ελάχιστα απορροφήθηκαν γι’ αυτό το</w:t>
      </w:r>
      <w:r>
        <w:rPr>
          <w:rFonts w:eastAsia="Times New Roman" w:cs="Times New Roman"/>
          <w:szCs w:val="24"/>
        </w:rPr>
        <w:t>ν</w:t>
      </w:r>
      <w:r>
        <w:rPr>
          <w:rFonts w:eastAsia="Times New Roman" w:cs="Times New Roman"/>
          <w:szCs w:val="24"/>
        </w:rPr>
        <w:t xml:space="preserve"> λόγο. Πώς είναι δυνατόν να προχωρήσει έν</w:t>
      </w:r>
      <w:r>
        <w:rPr>
          <w:rFonts w:eastAsia="Times New Roman" w:cs="Times New Roman"/>
          <w:szCs w:val="24"/>
        </w:rPr>
        <w:t xml:space="preserve">α τέτοιο θέμα που ναι μεν θα προσφέρει και εξοικονόμηση χρημάτων, λόγω μείωσης της καταναλωμένης ενέργειας και θα έχει πολλαπλά οφέλη, λόγω της σχετικής αύξησης απασχόλησης και λόγω των δημοσίων έργων; Πώς θα γινόταν αυτό χωρίς δημόσιες επενδύσεις; </w:t>
      </w:r>
    </w:p>
    <w:p w14:paraId="4B8F31C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Σε υπο</w:t>
      </w:r>
      <w:r>
        <w:rPr>
          <w:rFonts w:eastAsia="Times New Roman" w:cs="Times New Roman"/>
          <w:szCs w:val="24"/>
        </w:rPr>
        <w:t xml:space="preserve">βοήθηση της διάταξης αυτής είχε αναρτηθεί και υπάρχει κατάλογος ογδόντα δύο κτηρίων του δημοσίου. Όλα τα παραπάνω ανήκουν στην </w:t>
      </w:r>
      <w:r>
        <w:rPr>
          <w:rFonts w:eastAsia="Times New Roman" w:cs="Times New Roman"/>
          <w:szCs w:val="24"/>
        </w:rPr>
        <w:t>κεντρική κυβέρνηση</w:t>
      </w:r>
      <w:r>
        <w:rPr>
          <w:rFonts w:eastAsia="Times New Roman" w:cs="Times New Roman"/>
          <w:szCs w:val="24"/>
        </w:rPr>
        <w:t xml:space="preserve">. Στην </w:t>
      </w:r>
      <w:r>
        <w:rPr>
          <w:rFonts w:eastAsia="Times New Roman" w:cs="Times New Roman"/>
          <w:szCs w:val="24"/>
        </w:rPr>
        <w:t xml:space="preserve">οδηγία, </w:t>
      </w:r>
      <w:r>
        <w:rPr>
          <w:rFonts w:eastAsia="Times New Roman" w:cs="Times New Roman"/>
          <w:szCs w:val="24"/>
        </w:rPr>
        <w:t>βέβαια</w:t>
      </w:r>
      <w:r>
        <w:rPr>
          <w:rFonts w:eastAsia="Times New Roman" w:cs="Times New Roman"/>
          <w:szCs w:val="24"/>
        </w:rPr>
        <w:t>,</w:t>
      </w:r>
      <w:r>
        <w:rPr>
          <w:rFonts w:eastAsia="Times New Roman" w:cs="Times New Roman"/>
          <w:szCs w:val="24"/>
        </w:rPr>
        <w:t xml:space="preserve"> δεν είναι καθαρό αν στην υποχρέωση που επιβά</w:t>
      </w:r>
      <w:r>
        <w:rPr>
          <w:rFonts w:eastAsia="Times New Roman" w:cs="Times New Roman"/>
          <w:szCs w:val="24"/>
        </w:rPr>
        <w:t>λ</w:t>
      </w:r>
      <w:r>
        <w:rPr>
          <w:rFonts w:eastAsia="Times New Roman" w:cs="Times New Roman"/>
          <w:szCs w:val="24"/>
        </w:rPr>
        <w:t xml:space="preserve">λει η </w:t>
      </w:r>
      <w:r>
        <w:rPr>
          <w:rFonts w:eastAsia="Times New Roman" w:cs="Times New Roman"/>
          <w:szCs w:val="24"/>
        </w:rPr>
        <w:t xml:space="preserve">οδηγία </w:t>
      </w:r>
      <w:r>
        <w:rPr>
          <w:rFonts w:eastAsia="Times New Roman" w:cs="Times New Roman"/>
          <w:szCs w:val="24"/>
        </w:rPr>
        <w:t>περιλαμβάνονται κτήρια, όπως σ</w:t>
      </w:r>
      <w:r>
        <w:rPr>
          <w:rFonts w:eastAsia="Times New Roman" w:cs="Times New Roman"/>
          <w:szCs w:val="24"/>
        </w:rPr>
        <w:t>χολεία, νοσοκομεία, πολλά από τα οποία είναι και πάνω από τα εκατό έτη -αναφέρω ενδεικτικά τον «Ευαγγελισμό» και το Οφθαλμιατρείο.</w:t>
      </w:r>
    </w:p>
    <w:p w14:paraId="4B8F31C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πολιτική της προηγούμενης </w:t>
      </w:r>
      <w:r>
        <w:rPr>
          <w:rFonts w:eastAsia="Times New Roman" w:cs="Times New Roman"/>
          <w:szCs w:val="24"/>
        </w:rPr>
        <w:t xml:space="preserve">κυβέρνησης </w:t>
      </w:r>
      <w:r>
        <w:rPr>
          <w:rFonts w:eastAsia="Times New Roman" w:cs="Times New Roman"/>
          <w:szCs w:val="24"/>
        </w:rPr>
        <w:t xml:space="preserve">ήταν σαφής: Όχι επιβολή κανονισμών ή κανονιστικών διατάξεων, ώστε να μην επιβαρυνθούν </w:t>
      </w:r>
      <w:r>
        <w:rPr>
          <w:rFonts w:eastAsia="Times New Roman" w:cs="Times New Roman"/>
          <w:szCs w:val="24"/>
        </w:rPr>
        <w:t>έστω κατά</w:t>
      </w:r>
      <w:r>
        <w:rPr>
          <w:rFonts w:eastAsia="Times New Roman" w:cs="Times New Roman"/>
          <w:szCs w:val="24"/>
        </w:rPr>
        <w:t xml:space="preserve"> </w:t>
      </w:r>
      <w:r>
        <w:rPr>
          <w:rFonts w:eastAsia="Times New Roman" w:cs="Times New Roman"/>
          <w:szCs w:val="24"/>
        </w:rPr>
        <w:t>τι οι ιδιωτικές επιχειρήσεις και οι υποψήφιοι επενδυτές. Με βάση την επιλογή αυτή, το κόστος της ενεργειακής αναβάθμισης και της αύξησης της ενεργειακής απόδοσης σε όλους τους τομείς, κατοικίες και βιομηχανίες, βάρυνε το ελληνικό δημόσιο. Ορθή πο</w:t>
      </w:r>
      <w:r>
        <w:rPr>
          <w:rFonts w:eastAsia="Times New Roman" w:cs="Times New Roman"/>
          <w:szCs w:val="24"/>
        </w:rPr>
        <w:t>λιτική θα ήταν η έκδοση κανονισμών ή στην ελάχιστη περίπτωση ένα μεικτό σύστημα με κανονισμούς και μέτρα επιβολής.</w:t>
      </w:r>
    </w:p>
    <w:p w14:paraId="4B8F31C7" w14:textId="77777777" w:rsidR="003C048F" w:rsidRDefault="003F4184">
      <w:pPr>
        <w:spacing w:line="600" w:lineRule="auto"/>
        <w:ind w:firstLine="720"/>
        <w:jc w:val="both"/>
        <w:rPr>
          <w:rFonts w:eastAsia="Times New Roman"/>
          <w:szCs w:val="24"/>
        </w:rPr>
      </w:pPr>
      <w:r>
        <w:rPr>
          <w:rFonts w:eastAsia="Times New Roman" w:cs="Times New Roman"/>
          <w:szCs w:val="24"/>
        </w:rPr>
        <w:t>Σύμφωνα με το νομοσχέδιο που συζητάμε, συστήνεται σε εταιρ</w:t>
      </w:r>
      <w:r>
        <w:rPr>
          <w:rFonts w:eastAsia="Times New Roman" w:cs="Times New Roman"/>
          <w:szCs w:val="24"/>
        </w:rPr>
        <w:t>ε</w:t>
      </w:r>
      <w:r>
        <w:rPr>
          <w:rFonts w:eastAsia="Times New Roman" w:cs="Times New Roman"/>
          <w:szCs w:val="24"/>
        </w:rPr>
        <w:t xml:space="preserve">ίες να αυξήσουν την ενεργειακή τους απόδοση με διάφορα μέτρα, όπως την αξιοποίηση </w:t>
      </w:r>
      <w:r>
        <w:rPr>
          <w:rFonts w:eastAsia="Times New Roman" w:cs="Times New Roman"/>
          <w:szCs w:val="24"/>
        </w:rPr>
        <w:t>της απορριπτόμενης θερμότητας, αύξηση της απόδοσης θερμικών μηχανών κ.λπ.</w:t>
      </w:r>
      <w:r>
        <w:rPr>
          <w:rFonts w:eastAsia="Times New Roman" w:cs="Times New Roman"/>
          <w:szCs w:val="24"/>
        </w:rPr>
        <w:t>.</w:t>
      </w:r>
      <w:r>
        <w:rPr>
          <w:rFonts w:eastAsia="Times New Roman" w:cs="Times New Roman"/>
          <w:szCs w:val="24"/>
        </w:rPr>
        <w:t xml:space="preserve"> Και ενώ είναι σχετικά εύκολο να πείσεις εταιρ</w:t>
      </w:r>
      <w:r>
        <w:rPr>
          <w:rFonts w:eastAsia="Times New Roman" w:cs="Times New Roman"/>
          <w:szCs w:val="24"/>
        </w:rPr>
        <w:t>ε</w:t>
      </w:r>
      <w:r>
        <w:rPr>
          <w:rFonts w:eastAsia="Times New Roman" w:cs="Times New Roman"/>
          <w:szCs w:val="24"/>
        </w:rPr>
        <w:t>ίες του δημοσίου -π.χ. ΔΕΗ, ΕΛΠΕ- να επενδύσουν σε τέτοιες καινοτόμες λύσεις, είναι σχεδόν απίθανο να πείσεις με ευχολόγια ιδιωτικές εν</w:t>
      </w:r>
      <w:r>
        <w:rPr>
          <w:rFonts w:eastAsia="Times New Roman" w:cs="Times New Roman"/>
          <w:szCs w:val="24"/>
        </w:rPr>
        <w:t xml:space="preserve">εργοβόρες βιομηχανίες να προβούν στη λήψη τέτοιων μέτρων. </w:t>
      </w:r>
      <w:r>
        <w:rPr>
          <w:rFonts w:eastAsia="Times New Roman"/>
          <w:szCs w:val="24"/>
        </w:rPr>
        <w:t>Αντίθετα, εξυπακούεται η ανάγκη έκδοσης κανονισμών.</w:t>
      </w:r>
    </w:p>
    <w:p w14:paraId="4B8F31C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B8F31C9"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Κύριε Πρόεδρε, ένα λεπτό, σας παρακαλώ.</w:t>
      </w:r>
    </w:p>
    <w:p w14:paraId="4B8F31CA"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Όσον αφορά τον ιδιωτι</w:t>
      </w:r>
      <w:r>
        <w:rPr>
          <w:rFonts w:eastAsia="Times New Roman"/>
          <w:szCs w:val="24"/>
        </w:rPr>
        <w:t>κό τομέα η ορθή πολιτική είναι ο συνδυασμός, όπως είπαμε, καθεστώτος επιβολής και μέτρων πολιτικής. Το σχέδιο νόμου επιβάλλει στους διανομείς ενέργειας και στις επιχειρήσεις λιανικής να εξοικονομούν και ποσό ενέργειας από τους πελάτες τους κάθε χρόνο. Στην</w:t>
      </w:r>
      <w:r>
        <w:rPr>
          <w:rFonts w:eastAsia="Times New Roman"/>
          <w:szCs w:val="24"/>
        </w:rPr>
        <w:t xml:space="preserve"> ουσία τους παροτρύνει να ασχοληθούν πρακτικά με την εξοικονόμηση για να μειωθεί η απώλεια εσόδων λόγω της εξοικονόμησης. Έτσι θα μπορέσουμε να πετύχουμε στον σοβαρό κλάδο ενεργειακών υπηρεσιών στη χώρα μας.</w:t>
      </w:r>
    </w:p>
    <w:p w14:paraId="4B8F31CB"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Θα ήθελα να πω ότι η βελτίωση της ενεργειακής απ</w:t>
      </w:r>
      <w:r>
        <w:rPr>
          <w:rFonts w:eastAsia="Times New Roman"/>
          <w:szCs w:val="24"/>
        </w:rPr>
        <w:t xml:space="preserve">όδοσης συμβάλλει στη διασφάλιση του ενεργειακού εφοδιασμού της χώρας, στη μείωση της ενεργειακής εξάρτησης, στη μείωση του κόστους ενέργειας, στον περιορισμό εισαγωγών ενεργειακών πόρων. </w:t>
      </w:r>
    </w:p>
    <w:p w14:paraId="4B8F31CC"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Τέλος, επειδή ο χρόνος είναι λίγος, θα έλεγα ότι το προς συζήτηση νο</w:t>
      </w:r>
      <w:r>
        <w:rPr>
          <w:rFonts w:eastAsia="Times New Roman"/>
          <w:szCs w:val="24"/>
        </w:rPr>
        <w:t xml:space="preserve">μοσχέδιο περιλαμβάνει και μια διάταξη σημαντική για την επέκταση δικαιωμάτων έρευνας και διαχείρισης γεωθερμικού δυναμικού υψηλών θερμοκρασιών. Είναι μια διάταξη πολλά υποσχόμενη, αφού πρέπει επιτέλους να μελετηθούν και να αξιοποιηθούν τα γεωθερμικά πεδία </w:t>
      </w:r>
      <w:r>
        <w:rPr>
          <w:rFonts w:eastAsia="Times New Roman"/>
          <w:szCs w:val="24"/>
        </w:rPr>
        <w:t>υψηλής ενθαλπίας ή θερμοκρασίας, όπως αναφέρεται στο νομοσχέδιο.</w:t>
      </w:r>
    </w:p>
    <w:p w14:paraId="4B8F31C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επαναληπτικό κουδούνι λήξεως του χρόνου ομιλίας της κυρίας Βουλευτού)</w:t>
      </w:r>
    </w:p>
    <w:p w14:paraId="4B8F31C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Ένα λεπτό, κύριε Πρόεδρε, ολοκληρώνω.</w:t>
      </w:r>
    </w:p>
    <w:p w14:paraId="4B8F31CF"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κυρία Καφ</w:t>
      </w:r>
      <w:r>
        <w:rPr>
          <w:rFonts w:eastAsia="Times New Roman" w:cs="Times New Roman"/>
          <w:szCs w:val="24"/>
        </w:rPr>
        <w:t>αντάρη.</w:t>
      </w:r>
    </w:p>
    <w:p w14:paraId="4B8F31D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Τέτοια αναφέρονται στη σχετική αξιολογική μελέτη του ΙΓΜΕ του 2007 για τη Μήλο και για άλλα νησιά του Αιγαίου, βέβαια, πάντα κάτω από το πρίσμα της περιβαλλοντικής προστασίας τόσο του νησιωτικού όσο και του θαλάσσιου περιβ</w:t>
      </w:r>
      <w:r>
        <w:rPr>
          <w:rFonts w:eastAsia="Times New Roman" w:cs="Times New Roman"/>
          <w:szCs w:val="24"/>
        </w:rPr>
        <w:t xml:space="preserve">άλλοντος με την παράλληλη εκμετάλλευση και ανάπτυξη άλλων αναπτυξιακών μορφών. </w:t>
      </w:r>
    </w:p>
    <w:p w14:paraId="4B8F31D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Εδώ, θα ήθελα κλείνοντας να σημειώσω ότι η γεωθερμία αποτελεί μια αέναη μορφή </w:t>
      </w:r>
      <w:r>
        <w:rPr>
          <w:rFonts w:eastAsia="Times New Roman" w:cs="Times New Roman"/>
          <w:szCs w:val="24"/>
        </w:rPr>
        <w:t>ανανεώσιμης πηγής ενέργειας</w:t>
      </w:r>
      <w:r>
        <w:rPr>
          <w:rFonts w:eastAsia="Times New Roman" w:cs="Times New Roman"/>
          <w:szCs w:val="24"/>
        </w:rPr>
        <w:t>, που είναι μοναδική με τη σημερινή τεχνολογία, η οποία επιτρέπει την ύ</w:t>
      </w:r>
      <w:r>
        <w:rPr>
          <w:rFonts w:eastAsia="Times New Roman" w:cs="Times New Roman"/>
          <w:szCs w:val="24"/>
        </w:rPr>
        <w:t xml:space="preserve">παρξη μονάδων βάσης για τη στήριξη των δικτύων. </w:t>
      </w:r>
    </w:p>
    <w:p w14:paraId="4B8F31D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B8F31D3"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8F31D4"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πολύ, κυρία Καφαντάρη.</w:t>
      </w:r>
    </w:p>
    <w:p w14:paraId="4B8F31D5"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Ο κ. Βαρβιτσιώτης έχει τον λόγο για επτά λεπτά.</w:t>
      </w:r>
    </w:p>
    <w:p w14:paraId="4B8F31D6"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ΜΙΛΤΙΑΔΗΣ ΒΑΡΒΙ</w:t>
      </w:r>
      <w:r>
        <w:rPr>
          <w:rFonts w:eastAsia="Times New Roman"/>
          <w:b/>
          <w:szCs w:val="24"/>
        </w:rPr>
        <w:t xml:space="preserve">ΤΣΙΩΤΗΣ: </w:t>
      </w:r>
      <w:r>
        <w:rPr>
          <w:rFonts w:eastAsia="Times New Roman"/>
          <w:szCs w:val="24"/>
        </w:rPr>
        <w:t>Ευχαριστώ, κύριε Πρόεδρε.</w:t>
      </w:r>
    </w:p>
    <w:p w14:paraId="4B8F31D7"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αποτελεί κοινοβουλευτική πρωτοτυπία το να συζητάμε διατάξεις για τις οποίες οι αρμόδιοι Υπουργοί δεν μας έχουν κάνει ακόμα την τιμή να έρθουν να μας τις παρουσιάσουν και να μας τις εξηγήσουν </w:t>
      </w:r>
      <w:r>
        <w:rPr>
          <w:rFonts w:eastAsia="Times New Roman"/>
          <w:szCs w:val="24"/>
        </w:rPr>
        <w:t>γιατί τις χρειάζονται. Είναι διατάξεις οι οποίες δεν έχουν σχέση με τα προαπαιτούμενα, για να μη γελιόμαστε, γιατί τα προαπαιτούμενα σ’ αυτό το νομοσχέδιο είναι ελάχιστα. Η αιτιολόγηση του επείγοντος είναι προσχηματική. Εδώ διαφαίνεται ότι θα κατατεθούν κα</w:t>
      </w:r>
      <w:r>
        <w:rPr>
          <w:rFonts w:eastAsia="Times New Roman"/>
          <w:szCs w:val="24"/>
        </w:rPr>
        <w:t xml:space="preserve">ι μία σειρά από τροπολογίες υπουργικές αύριο. </w:t>
      </w:r>
    </w:p>
    <w:p w14:paraId="4B8F31D8"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Κύριε Πρόεδρε, αυτό το παραμύθι κάποια στιγμή πρέπει να τελειώνει και χαίρομαι που είσαστε στην Αίθουσα, σας τιμά ότι καθόσαστε στα έδρανα του Βουλευτή, αλλά πρέπει σιγά-σιγά να μπει μία τάξη στον κοινοβουλευτ</w:t>
      </w:r>
      <w:r>
        <w:rPr>
          <w:rFonts w:eastAsia="Times New Roman"/>
          <w:szCs w:val="24"/>
        </w:rPr>
        <w:t xml:space="preserve">ισμό. </w:t>
      </w:r>
    </w:p>
    <w:p w14:paraId="4B8F31D9"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Κατατέθηκαν ήδη τροπολογίες άσχετες με το νομοσχέδιο, άσχετες με τα προαπαιτούμενα, τα οποία θα εφαρμόσουν μία κομματική πολιτική στο</w:t>
      </w:r>
      <w:r>
        <w:rPr>
          <w:rFonts w:eastAsia="Times New Roman"/>
          <w:szCs w:val="24"/>
        </w:rPr>
        <w:t>ν</w:t>
      </w:r>
      <w:r>
        <w:rPr>
          <w:rFonts w:eastAsia="Times New Roman"/>
          <w:szCs w:val="24"/>
        </w:rPr>
        <w:t xml:space="preserve"> χώρο της υγείας ή αλλού, θα ξηλώσουν ανθρώπους, θα αλλάξουν διοικήσεις. Θα τα κάνουν και δεν θα συζητηθούν καθόλου</w:t>
      </w:r>
      <w:r>
        <w:rPr>
          <w:rFonts w:eastAsia="Times New Roman"/>
          <w:szCs w:val="24"/>
        </w:rPr>
        <w:t xml:space="preserve">. </w:t>
      </w:r>
    </w:p>
    <w:p w14:paraId="4B8F31DA"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Οφείλει, κύριε Πρόεδρε, το Προεδρείο να προστατεύσει τον κοινοβουλευτισμό πάνω από όλα και μετά την πλειοψηφία που το στήριξε.</w:t>
      </w:r>
    </w:p>
    <w:p w14:paraId="4B8F31DB"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Και έρχομαι και αντιδρώ γιατί δεν είδα στα έδρανα να έρχεται ο κ. Φίλης. Δεν ήρθε στα έδρανα ο κ. Φίλης σήμερα να υπερασπιστεί</w:t>
      </w:r>
      <w:r>
        <w:rPr>
          <w:rFonts w:eastAsia="Times New Roman"/>
          <w:szCs w:val="24"/>
        </w:rPr>
        <w:t xml:space="preserve"> τις διατάξεις</w:t>
      </w:r>
      <w:r>
        <w:rPr>
          <w:rFonts w:eastAsia="Times New Roman"/>
          <w:szCs w:val="24"/>
        </w:rPr>
        <w:t>,</w:t>
      </w:r>
      <w:r>
        <w:rPr>
          <w:rFonts w:eastAsia="Times New Roman"/>
          <w:szCs w:val="24"/>
        </w:rPr>
        <w:t xml:space="preserve"> τις οποίες εισηγείται. Μετά το προχθεσινό του πολιτικό και εθνικό ολίσθημα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μπορεί να έρθει στη Βουλή. Είναι πάρα πολύ δύσκολο να εμφανιστεί και είναι πάρα πολύ δύσκολο να εμφανιστεί, όχι γιατί έχει κάποιες απόψεις μειοψηφικές</w:t>
      </w:r>
      <w:r>
        <w:rPr>
          <w:rFonts w:eastAsia="Times New Roman"/>
          <w:szCs w:val="24"/>
        </w:rPr>
        <w:t>,</w:t>
      </w:r>
      <w:r>
        <w:rPr>
          <w:rFonts w:eastAsia="Times New Roman"/>
          <w:szCs w:val="24"/>
        </w:rPr>
        <w:t xml:space="preserve"> οι οποίες μπορεί να φτάνουν και στα όρια του γραφικού για το θέμα της </w:t>
      </w:r>
      <w:r>
        <w:rPr>
          <w:rFonts w:eastAsia="Times New Roman"/>
          <w:szCs w:val="24"/>
        </w:rPr>
        <w:t xml:space="preserve">Γενοκτονίας </w:t>
      </w:r>
      <w:r>
        <w:rPr>
          <w:rFonts w:eastAsia="Times New Roman"/>
          <w:szCs w:val="24"/>
        </w:rPr>
        <w:t>των Ποντίων, αλλά γιατί σήμερα έχει δημιουργήσει μείζον εθνικό θέμα.</w:t>
      </w:r>
    </w:p>
    <w:p w14:paraId="4B8F31DC"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αυτό είναι το πρωτοσέλιδο της μεγαλύτερης τουρκικής εφημερίδας, της «</w:t>
      </w:r>
      <w:r>
        <w:rPr>
          <w:rFonts w:eastAsia="Times New Roman"/>
          <w:szCs w:val="24"/>
          <w:lang w:val="en-US"/>
        </w:rPr>
        <w:t>SABAH</w:t>
      </w:r>
      <w:r>
        <w:rPr>
          <w:rFonts w:eastAsia="Times New Roman"/>
          <w:szCs w:val="24"/>
        </w:rPr>
        <w:t>», το οποίο σήμερα κυκλοφορεί στην πρώτη του σελίδα με τον κ. Φίλη, την αναγνώριση την οποία κάνει στο γεγονός ότι δεν υπάρχει ποντιακή γενοκτονία και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συνδέει άμεσα αυτό το γεγονός με την επίσκεψη του Πρωθυπουργού στην Άγκυρα την επόμενη βδομάδα. </w:t>
      </w:r>
    </w:p>
    <w:p w14:paraId="4B8F31DD" w14:textId="77777777" w:rsidR="003C048F" w:rsidRDefault="003F4184">
      <w:pPr>
        <w:tabs>
          <w:tab w:val="left" w:pos="2820"/>
        </w:tabs>
        <w:spacing w:line="600" w:lineRule="auto"/>
        <w:ind w:firstLine="720"/>
        <w:jc w:val="both"/>
        <w:rPr>
          <w:rFonts w:eastAsia="Times New Roman" w:cs="Times New Roman"/>
          <w:szCs w:val="24"/>
        </w:rPr>
      </w:pPr>
      <w:r>
        <w:rPr>
          <w:rFonts w:eastAsia="Times New Roman"/>
          <w:szCs w:val="24"/>
        </w:rPr>
        <w:t xml:space="preserve">Το καταθέτω στα Πρακτικά για να καταλάβουμε ότι δεν κινδυνολογούν κάποιοι όταν λένε ότι θα πρέπει να είσαστε πιο φειδωλοί στις δηλώσεις και ότι θα πρέπει </w:t>
      </w:r>
      <w:r>
        <w:rPr>
          <w:rFonts w:eastAsia="Times New Roman" w:cs="Times New Roman"/>
          <w:szCs w:val="24"/>
        </w:rPr>
        <w:t>να ασχολείστε με τα θέματα της ευθύνης που σας έχει ανατεθεί με σοβαρότητα και όχι με τη λογική της δ</w:t>
      </w:r>
      <w:r>
        <w:rPr>
          <w:rFonts w:eastAsia="Times New Roman" w:cs="Times New Roman"/>
          <w:szCs w:val="24"/>
        </w:rPr>
        <w:t xml:space="preserve">ιαρκούς παρουσίας στα μέσα, λέγοντας ακατάσχετα απόψεις, οι οποίες έρχονται από το παρελθόν, όταν ο ΣΥΡΙΖΑ ήταν στο 3% και κανείς δεν έδινε σημασία σε αυτά που έλεγε. </w:t>
      </w:r>
    </w:p>
    <w:p w14:paraId="4B8F31D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Μιλτιάδης Βαρβιτσιώτης καταθέτει για τα Πρακτικά το προα</w:t>
      </w:r>
      <w:r>
        <w:rPr>
          <w:rFonts w:eastAsia="Times New Roman" w:cs="Times New Roman"/>
          <w:szCs w:val="24"/>
        </w:rPr>
        <w:t>ναφερθέν δημοσίευμα, το οποίο βρίσκεται στο αρχείο του Τμήματος Γραμματείας της Διεύθυνσης Στενογραφίας και Πρακτικών της Βουλής)</w:t>
      </w:r>
    </w:p>
    <w:p w14:paraId="4B8F31DF"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Θέλω όμως να σας παρουσιάσω κάτι, που δυστυχώς ο Πρόεδρος της Βουλής να σας το κάνει δώρο: Το βιβλίο που έχει εκδώσει το Ίδρυμ</w:t>
      </w:r>
      <w:r>
        <w:rPr>
          <w:rFonts w:eastAsia="Times New Roman" w:cs="Times New Roman"/>
          <w:szCs w:val="24"/>
        </w:rPr>
        <w:t xml:space="preserve">α της Βουλής των Ελλήνων το 2004 με τίτλο «Η </w:t>
      </w:r>
      <w:r>
        <w:rPr>
          <w:rFonts w:eastAsia="Times New Roman" w:cs="Times New Roman"/>
          <w:szCs w:val="24"/>
        </w:rPr>
        <w:t xml:space="preserve">Γενοκτονία </w:t>
      </w:r>
      <w:r>
        <w:rPr>
          <w:rFonts w:eastAsia="Times New Roman" w:cs="Times New Roman"/>
          <w:szCs w:val="24"/>
        </w:rPr>
        <w:t xml:space="preserve">των Ελλήνων του Πόντου» </w:t>
      </w:r>
      <w:r>
        <w:rPr>
          <w:rFonts w:eastAsia="Times New Roman" w:cs="Times New Roman"/>
          <w:szCs w:val="24"/>
        </w:rPr>
        <w:t xml:space="preserve">στο πλαίσιο </w:t>
      </w:r>
      <w:r>
        <w:rPr>
          <w:rFonts w:eastAsia="Times New Roman" w:cs="Times New Roman"/>
          <w:szCs w:val="24"/>
        </w:rPr>
        <w:t>μιας εκστρατείας διεθνοποίησης αυτού του ζητήματος.</w:t>
      </w:r>
    </w:p>
    <w:p w14:paraId="4B8F31E0" w14:textId="77777777" w:rsidR="003C048F" w:rsidRDefault="003F4184">
      <w:pPr>
        <w:spacing w:after="0" w:line="600" w:lineRule="auto"/>
        <w:jc w:val="both"/>
        <w:rPr>
          <w:rFonts w:eastAsia="Times New Roman" w:cs="Times New Roman"/>
          <w:szCs w:val="24"/>
        </w:rPr>
      </w:pPr>
      <w:r>
        <w:rPr>
          <w:rFonts w:eastAsia="Times New Roman" w:cs="Times New Roman"/>
          <w:szCs w:val="24"/>
        </w:rPr>
        <w:t>Και εάν έχετε πραγματικά τη διάθεση να απαλύνετε αυτό το ολίσθημα που έγινε προχθές, θα πρέπει να ανατυπώσετε αυ</w:t>
      </w:r>
      <w:r>
        <w:rPr>
          <w:rFonts w:eastAsia="Times New Roman" w:cs="Times New Roman"/>
          <w:szCs w:val="24"/>
        </w:rPr>
        <w:t>τό το βιβλίο, να το μεταφράσετε έτσι όπως έχει μεταφραστεί και να το διανείμετε στις πρεσβείες και στα καινούρ</w:t>
      </w:r>
      <w:r>
        <w:rPr>
          <w:rFonts w:eastAsia="Times New Roman" w:cs="Times New Roman"/>
          <w:szCs w:val="24"/>
        </w:rPr>
        <w:t>γ</w:t>
      </w:r>
      <w:r>
        <w:rPr>
          <w:rFonts w:eastAsia="Times New Roman" w:cs="Times New Roman"/>
          <w:szCs w:val="24"/>
        </w:rPr>
        <w:t>ια γραφεία Τύπου που φτιάξατε την προηγούμενη εβδομάδα με κομματικούς εγκαθέτους και άλλους φίλους. Να κάνουν και κα</w:t>
      </w:r>
      <w:r>
        <w:rPr>
          <w:rFonts w:eastAsia="Times New Roman" w:cs="Times New Roman"/>
          <w:szCs w:val="24"/>
        </w:rPr>
        <w:t>μ</w:t>
      </w:r>
      <w:r>
        <w:rPr>
          <w:rFonts w:eastAsia="Times New Roman" w:cs="Times New Roman"/>
          <w:szCs w:val="24"/>
        </w:rPr>
        <w:t xml:space="preserve">μία δουλειά προς όφελος της </w:t>
      </w:r>
      <w:r>
        <w:rPr>
          <w:rFonts w:eastAsia="Times New Roman" w:cs="Times New Roman"/>
          <w:szCs w:val="24"/>
        </w:rPr>
        <w:t>χώρας!</w:t>
      </w:r>
    </w:p>
    <w:p w14:paraId="4B8F31E1" w14:textId="77777777" w:rsidR="003C048F" w:rsidRDefault="003F4184">
      <w:pPr>
        <w:spacing w:after="0" w:line="600" w:lineRule="auto"/>
        <w:ind w:firstLine="851"/>
        <w:jc w:val="both"/>
        <w:rPr>
          <w:rFonts w:eastAsia="Times New Roman" w:cs="Times New Roman"/>
          <w:szCs w:val="24"/>
        </w:rPr>
      </w:pPr>
      <w:r>
        <w:rPr>
          <w:rFonts w:eastAsia="Times New Roman" w:cs="Times New Roman"/>
          <w:szCs w:val="24"/>
        </w:rPr>
        <w:t xml:space="preserve">Διότι, αυτά τα εθνικά ζητήματα δεν είναι μόνο για να τα λέμε εμείς και να κάνουμε εθνικές κορώνες. Αποτελούν ισχυρά διαπραγματευτικά όπλα σε μια εφ’ όλης της ύλης συζήτηση που πρέπει να γίνεται. Και η αναζήτηση του </w:t>
      </w:r>
      <w:r>
        <w:rPr>
          <w:rFonts w:eastAsia="Times New Roman" w:cs="Times New Roman"/>
          <w:szCs w:val="24"/>
        </w:rPr>
        <w:t xml:space="preserve">Εθνικού Δικαίου </w:t>
      </w:r>
      <w:r>
        <w:rPr>
          <w:rFonts w:eastAsia="Times New Roman" w:cs="Times New Roman"/>
          <w:szCs w:val="24"/>
        </w:rPr>
        <w:t xml:space="preserve">ή της αναγνώρισης </w:t>
      </w:r>
      <w:r>
        <w:rPr>
          <w:rFonts w:eastAsia="Times New Roman" w:cs="Times New Roman"/>
          <w:szCs w:val="24"/>
        </w:rPr>
        <w:t>των θυσιών που έχουν κάνει οι Έλληνες διαχρονικά, προασπίζοντας Θερμοπύλες του δυτικού πολιτισμού σε αυτήν εδώ την περιοχή του πλανήτη, δεν γίνεται μόνο με ανταλλαγή όπως μαθαίνω ή προσπαθεί τουλάχιστον ο Πρωθυπουργός να κάνει σήμερα και να συνδέσει τα κόκ</w:t>
      </w:r>
      <w:r>
        <w:rPr>
          <w:rFonts w:eastAsia="Times New Roman" w:cs="Times New Roman"/>
          <w:szCs w:val="24"/>
        </w:rPr>
        <w:t>κινα δάνεια με τους πρόσφυγες. Να γίνουμε εμείς, η Ελλάδα, η αποθήκη ψυχών του πλανήτη, να δεχθούμε όλους τους πρόσφυγες που θέλουν, για να μας κάνουν μια ευνοϊκή ρύθμιση στα κόκκινα δάνεια!</w:t>
      </w:r>
    </w:p>
    <w:p w14:paraId="4B8F31E2"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 xml:space="preserve">Κανένας στο παρελθόν δεν συνέδεσε το ένα με το άλλο. Κανένας δεν </w:t>
      </w:r>
      <w:r>
        <w:rPr>
          <w:rFonts w:eastAsia="Times New Roman" w:cs="Times New Roman"/>
          <w:szCs w:val="24"/>
        </w:rPr>
        <w:t>συνέδεσε τη θέση, την οποία πρέπει να έχει η Ελλάδα στα σύνορα της Ευρώπης, υπερασπίζοντας τα σύνορα της Ευρώπης και προστατεύοντας τα σύνορα της Ευρώπης, από την αρχαία εποχή μέχρι σήμερα με οποιοδήποτε οικονομικό αντάλλαγμα και τόσο εφήμερο.</w:t>
      </w:r>
    </w:p>
    <w:p w14:paraId="4B8F31E3"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Να κάνετε μι</w:t>
      </w:r>
      <w:r>
        <w:rPr>
          <w:rFonts w:eastAsia="Times New Roman" w:cs="Times New Roman"/>
          <w:szCs w:val="24"/>
        </w:rPr>
        <w:t xml:space="preserve">α σοβαρή διαπραγμάτευση για τα οικονομικά θέματα. Να κάνετε και να προχωρήσετε τις μεταρρυθμίσεις γρήγορα. Χαίρομαι που σήμερα επιτέλους προχωρήσατε στην ολοκλήρωση της αποκρατικοποίησης των αεροδρομίων. Εάν το είχατε κάνει από την αρχή, δεν θα είχαν μπει </w:t>
      </w:r>
      <w:r>
        <w:rPr>
          <w:rFonts w:eastAsia="Times New Roman" w:cs="Times New Roman"/>
          <w:szCs w:val="24"/>
        </w:rPr>
        <w:t>αυτά τα χρήματα που πρέπει να εκταμιευτούν στον κρατικό προϋπολογισμό; Θα ήμασταν σε αυτή την πίεση να πούμε εάν θα προσφέρουμε στον ελληνικό λαό με χαμηλό ΦΠΑ είτε το μοσχάρι είτε την εκπαίδευση;</w:t>
      </w:r>
    </w:p>
    <w:p w14:paraId="4B8F31E4"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Εάν είχατε προχωρήσει τις αποκρατικοποιήσεις, έτσι όπως έπρ</w:t>
      </w:r>
      <w:r>
        <w:rPr>
          <w:rFonts w:eastAsia="Times New Roman" w:cs="Times New Roman"/>
          <w:szCs w:val="24"/>
        </w:rPr>
        <w:t>επε, θα είχαμε φθάσει σε αυτά τα διλήμματα; Περίπου ένα δισεκατομμύριο θα είχε μπει στον κρατικό προϋπολογισμό φέτος και δεν θα αναγκαζόμασταν να λέμε στον χειμαζόμενο από την υπερφορολόγηση λαό τι άλλα μέτρα θα επινοήσουν οι εγκέφαλοι του Υπουργείου Οικον</w:t>
      </w:r>
      <w:r>
        <w:rPr>
          <w:rFonts w:eastAsia="Times New Roman" w:cs="Times New Roman"/>
          <w:szCs w:val="24"/>
        </w:rPr>
        <w:t>ομικών και του οικονομικού επιτελείου να του επιβάλουν έως τα Χριστούγεννα</w:t>
      </w:r>
      <w:r>
        <w:rPr>
          <w:rFonts w:eastAsia="Times New Roman" w:cs="Times New Roman"/>
          <w:szCs w:val="24"/>
        </w:rPr>
        <w:t>,</w:t>
      </w:r>
      <w:r>
        <w:rPr>
          <w:rFonts w:eastAsia="Times New Roman" w:cs="Times New Roman"/>
          <w:szCs w:val="24"/>
        </w:rPr>
        <w:t xml:space="preserve"> γιατί δεν βγαίνουν τα νούμερα. </w:t>
      </w:r>
    </w:p>
    <w:p w14:paraId="4B8F31E5"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Σήμερα προσέκρουσε στις αντιδράσεις της Αντιπολίτευσης και ευτυχώς και της Συμπολίτευσης η επιβολή ενός καινούρ</w:t>
      </w:r>
      <w:r>
        <w:rPr>
          <w:rFonts w:eastAsia="Times New Roman" w:cs="Times New Roman"/>
          <w:szCs w:val="24"/>
        </w:rPr>
        <w:t>γ</w:t>
      </w:r>
      <w:r>
        <w:rPr>
          <w:rFonts w:eastAsia="Times New Roman" w:cs="Times New Roman"/>
          <w:szCs w:val="24"/>
        </w:rPr>
        <w:t>ιου φόρου προς τη μικρή ελληνική βιο</w:t>
      </w:r>
      <w:r>
        <w:rPr>
          <w:rFonts w:eastAsia="Times New Roman" w:cs="Times New Roman"/>
          <w:szCs w:val="24"/>
        </w:rPr>
        <w:t xml:space="preserve">μηχανία ζύθου, που έκανε λαμπρά βήματα το τελευταίο διάστημα. </w:t>
      </w:r>
    </w:p>
    <w:p w14:paraId="4B8F31E6"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Όμως, παραμένει στην κορωνίδα της πολιτικής σας η υπερφορολόγηση. Και όσο παραμένει η υπερφορολόγηση, να ξέρετε ότι δεν υπάρχει περίπτωση να βρείτε ούτε ισοδύναμα ούτε ανάπτυξη. Και θα αποτύχου</w:t>
      </w:r>
      <w:r>
        <w:rPr>
          <w:rFonts w:eastAsia="Times New Roman" w:cs="Times New Roman"/>
          <w:szCs w:val="24"/>
        </w:rPr>
        <w:t xml:space="preserve">ν και θα προσκρούσουν σε αυτή τη λογική της υπερφορολόγησης όλες οι πολιτικές σας. </w:t>
      </w:r>
    </w:p>
    <w:p w14:paraId="4B8F31E7"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Πάρετε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θάρρος να αντιμετωπίσετε και τις εσωτερικές σας αντιφάσεις και διαφωνίες και να καταδικάσετε τα περιστατικά τύπου Φίλη και πάρετε και το θάρρος να αποκτή</w:t>
      </w:r>
      <w:r>
        <w:rPr>
          <w:rFonts w:eastAsia="Times New Roman" w:cs="Times New Roman"/>
          <w:szCs w:val="24"/>
        </w:rPr>
        <w:t>σετε επιτέλους μια ευρωπαϊκή αναπτυξιακή πολιτική και να μη μας καταδικάζετε σε έναν περιθωριακό νότο και να φέρνετε σήμερα ως μόνο πλεονέκτημα της χώρας μας ότι έχουν πλημμυρίσει τα νησιά της από πρόσφυγες που δεν μπορούν να φύγουν, γιατί η ΠΝΟ κάνει απερ</w:t>
      </w:r>
      <w:r>
        <w:rPr>
          <w:rFonts w:eastAsia="Times New Roman" w:cs="Times New Roman"/>
          <w:szCs w:val="24"/>
        </w:rPr>
        <w:t>γία. Και βγαίνουν οι δήμαρχοι οι δικοί σας των νησιών και λένε «επιτέλους σπάστε την απεργία, να φύγουν οι πρόσφυγες από τα νησιά.</w:t>
      </w:r>
    </w:p>
    <w:p w14:paraId="4B8F31E8" w14:textId="77777777" w:rsidR="003C048F" w:rsidRDefault="003F4184">
      <w:pPr>
        <w:spacing w:after="0" w:line="600" w:lineRule="auto"/>
        <w:ind w:firstLine="567"/>
        <w:jc w:val="both"/>
        <w:rPr>
          <w:rFonts w:eastAsia="Times New Roman" w:cs="Times New Roman"/>
          <w:szCs w:val="24"/>
        </w:rPr>
      </w:pPr>
      <w:r>
        <w:rPr>
          <w:rFonts w:eastAsia="Times New Roman" w:cs="Times New Roman"/>
          <w:szCs w:val="24"/>
        </w:rPr>
        <w:t>Η κατάσταση και το μ</w:t>
      </w:r>
      <w:r>
        <w:rPr>
          <w:rFonts w:eastAsia="Times New Roman" w:cs="Times New Roman"/>
          <w:szCs w:val="24"/>
        </w:rPr>
        <w:t>ε</w:t>
      </w:r>
      <w:r>
        <w:rPr>
          <w:rFonts w:eastAsia="Times New Roman" w:cs="Times New Roman"/>
          <w:szCs w:val="24"/>
        </w:rPr>
        <w:t>ίγμα που δημιουργείτε είναι εκρηκτικά και θα έχουν οδυνηρά αποτελέσματα και για τη χώρα και για τον τόπο</w:t>
      </w:r>
      <w:r>
        <w:rPr>
          <w:rFonts w:eastAsia="Times New Roman" w:cs="Times New Roman"/>
          <w:szCs w:val="24"/>
        </w:rPr>
        <w:t>.</w:t>
      </w:r>
    </w:p>
    <w:p w14:paraId="4B8F31E9" w14:textId="77777777" w:rsidR="003C048F" w:rsidRDefault="003F418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F31EA" w14:textId="77777777" w:rsidR="003C048F" w:rsidRDefault="003C048F">
      <w:pPr>
        <w:spacing w:after="0" w:line="240" w:lineRule="auto"/>
        <w:rPr>
          <w:rFonts w:eastAsia="Times New Roman" w:cs="Times New Roman"/>
          <w:szCs w:val="24"/>
        </w:rPr>
      </w:pPr>
    </w:p>
    <w:p w14:paraId="4B8F31EB"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κύριε Βαρβιτσιώτη. </w:t>
      </w:r>
    </w:p>
    <w:p w14:paraId="4B8F31EC" w14:textId="77777777" w:rsidR="003C048F" w:rsidRDefault="003F4184">
      <w:pPr>
        <w:spacing w:line="600" w:lineRule="auto"/>
        <w:ind w:firstLine="720"/>
        <w:jc w:val="both"/>
        <w:rPr>
          <w:rFonts w:eastAsia="Times New Roman"/>
          <w:szCs w:val="24"/>
        </w:rPr>
      </w:pPr>
      <w:r>
        <w:rPr>
          <w:rFonts w:eastAsia="Times New Roman"/>
          <w:szCs w:val="24"/>
        </w:rPr>
        <w:t>Ο κ. Σκουρλέτης, Υπουργός Περιβάλλοντος και Ενέργειας, έχει τον λόγο για δεκατρία λεπτά βάσει του Κανονισμού.</w:t>
      </w:r>
    </w:p>
    <w:p w14:paraId="4B8F31ED" w14:textId="77777777" w:rsidR="003C048F" w:rsidRDefault="003F4184">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Κυρίες και κύριοι συνάδελφοι, απίστευτος λαϊκισμός!</w:t>
      </w:r>
    </w:p>
    <w:p w14:paraId="4B8F31EE" w14:textId="77777777" w:rsidR="003C048F" w:rsidRDefault="003F418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Κύριε Σκουρλέτη, σε εμένα;</w:t>
      </w:r>
    </w:p>
    <w:p w14:paraId="4B8F31EF" w14:textId="77777777" w:rsidR="003C048F" w:rsidRDefault="003F4184">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Ναι, σε εσάς.</w:t>
      </w:r>
      <w:r>
        <w:rPr>
          <w:rFonts w:eastAsia="Times New Roman"/>
          <w:szCs w:val="24"/>
        </w:rPr>
        <w:t xml:space="preserve"> </w:t>
      </w:r>
    </w:p>
    <w:p w14:paraId="4B8F31F0" w14:textId="77777777" w:rsidR="003C048F" w:rsidRDefault="003F4184">
      <w:pPr>
        <w:spacing w:line="600" w:lineRule="auto"/>
        <w:ind w:firstLine="720"/>
        <w:jc w:val="both"/>
        <w:rPr>
          <w:rFonts w:eastAsia="Times New Roman"/>
          <w:szCs w:val="24"/>
        </w:rPr>
      </w:pPr>
      <w:r>
        <w:rPr>
          <w:rFonts w:eastAsia="Times New Roman"/>
          <w:szCs w:val="24"/>
        </w:rPr>
        <w:t>Και καλά, να τον κάνει κάποιος που δεν έχει βάψει τα χέρια του σε μνημονιακές αποφάσεις, εντάξει, έχει κάθε δικαίωμα! Εσείς, όμως;</w:t>
      </w:r>
    </w:p>
    <w:p w14:paraId="4B8F31F1" w14:textId="77777777" w:rsidR="003C048F" w:rsidRDefault="003F4184">
      <w:pPr>
        <w:spacing w:line="600" w:lineRule="auto"/>
        <w:ind w:firstLine="720"/>
        <w:jc w:val="both"/>
        <w:rPr>
          <w:rFonts w:eastAsia="Times New Roman"/>
          <w:b/>
          <w:szCs w:val="24"/>
        </w:rPr>
      </w:pPr>
      <w:r>
        <w:rPr>
          <w:rFonts w:eastAsia="Times New Roman"/>
          <w:szCs w:val="24"/>
        </w:rPr>
        <w:t>Η ιστορία του αγροτικού πετρελαίου -για να έρθουμε στο συγκεκριμένο- της ειδικής έκπτωσης για την ακρίβεια, που αντιμετωπίζ</w:t>
      </w:r>
      <w:r>
        <w:rPr>
          <w:rFonts w:eastAsia="Times New Roman"/>
          <w:szCs w:val="24"/>
        </w:rPr>
        <w:t>εται σε αυτό το νομοσχέδιο με τη μείωσή της, ήταν κάτι το οποίο το γνωρίζατε τον Αύγουστο; Ήταν. Το ψηφίσατε; Το ψηφίσατε.</w:t>
      </w:r>
      <w:r>
        <w:rPr>
          <w:rFonts w:eastAsia="Times New Roman"/>
          <w:b/>
          <w:szCs w:val="24"/>
        </w:rPr>
        <w:t xml:space="preserve"> </w:t>
      </w:r>
    </w:p>
    <w:p w14:paraId="4B8F31F2"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ΠΛΑΚΙΩΤΑΚΗΣ: </w:t>
      </w:r>
      <w:r>
        <w:rPr>
          <w:rFonts w:eastAsia="Times New Roman"/>
          <w:szCs w:val="24"/>
        </w:rPr>
        <w:t xml:space="preserve">Όχι, δεν το ψηφίσαμε. </w:t>
      </w:r>
    </w:p>
    <w:p w14:paraId="4B8F31F3" w14:textId="77777777" w:rsidR="003C048F" w:rsidRDefault="003F4184">
      <w:pPr>
        <w:spacing w:line="600" w:lineRule="auto"/>
        <w:ind w:firstLine="720"/>
        <w:jc w:val="both"/>
        <w:rPr>
          <w:rFonts w:eastAsia="Times New Roman"/>
          <w:b/>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Άρα, δεν είναι μόν</w:t>
      </w:r>
      <w:r>
        <w:rPr>
          <w:rFonts w:eastAsia="Times New Roman"/>
          <w:szCs w:val="24"/>
        </w:rPr>
        <w:t>ο λαϊκισμός, είναι και κοροϊδία. Σας ακούν, όμως, σας γνωρίζουν, σας ξέρουν καλά.</w:t>
      </w:r>
      <w:r>
        <w:rPr>
          <w:rFonts w:eastAsia="Times New Roman"/>
          <w:b/>
          <w:szCs w:val="24"/>
        </w:rPr>
        <w:t xml:space="preserve"> </w:t>
      </w:r>
    </w:p>
    <w:p w14:paraId="4B8F31F4" w14:textId="77777777" w:rsidR="003C048F" w:rsidRDefault="003F4184">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Θα σας απαντήσει ο κ. Βρούτσης.</w:t>
      </w:r>
    </w:p>
    <w:p w14:paraId="4B8F31F5" w14:textId="77777777" w:rsidR="003C048F" w:rsidRDefault="003F4184">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Ακόμα –να το πάρουμε με μία μπακαλίστικη λογική</w:t>
      </w:r>
      <w:r>
        <w:rPr>
          <w:rFonts w:eastAsia="Times New Roman"/>
          <w:szCs w:val="24"/>
        </w:rPr>
        <w:t xml:space="preserve">- πέντε χρόνια εφαρμόσατε μία σκληρότατη μνημονιακή πολιτική. Από τον </w:t>
      </w:r>
      <w:r>
        <w:rPr>
          <w:rFonts w:eastAsia="Times New Roman"/>
          <w:szCs w:val="24"/>
        </w:rPr>
        <w:t xml:space="preserve">Σεπτέμβριο </w:t>
      </w:r>
      <w:r>
        <w:rPr>
          <w:rFonts w:eastAsia="Times New Roman"/>
          <w:szCs w:val="24"/>
        </w:rPr>
        <w:t xml:space="preserve">με τη σύμφωνη γνώμη του </w:t>
      </w:r>
      <w:r>
        <w:rPr>
          <w:rFonts w:eastAsia="Times New Roman"/>
          <w:szCs w:val="24"/>
        </w:rPr>
        <w:t xml:space="preserve">λαού </w:t>
      </w:r>
      <w:r>
        <w:rPr>
          <w:rFonts w:eastAsia="Times New Roman"/>
          <w:szCs w:val="24"/>
        </w:rPr>
        <w:t xml:space="preserve">μας </w:t>
      </w:r>
      <w:r>
        <w:rPr>
          <w:rFonts w:eastAsia="Times New Roman"/>
          <w:szCs w:val="24"/>
        </w:rPr>
        <w:t xml:space="preserve">επιλεγήκαμε </w:t>
      </w:r>
      <w:r>
        <w:rPr>
          <w:rFonts w:eastAsia="Times New Roman"/>
          <w:szCs w:val="24"/>
        </w:rPr>
        <w:t>να διαχειριστούμε τα αποτελέσματα της δικής σας πολιτικής. Ο λαός επέλεξε εμάς να δώσουμε τη μάχη να βγούμε από την κρίση. Κατά συ</w:t>
      </w:r>
      <w:r>
        <w:rPr>
          <w:rFonts w:eastAsia="Times New Roman"/>
          <w:szCs w:val="24"/>
        </w:rPr>
        <w:t>νέπεια, οι κορώνες, οι νουθεσίες και τα κροκοδείλια δάκρυα πρέπει να περισσεύουν, γιατί μας ακούν και εκτίθεστε εσείς πρώτα από όλα.</w:t>
      </w:r>
    </w:p>
    <w:p w14:paraId="4B8F31F6" w14:textId="77777777" w:rsidR="003C048F" w:rsidRDefault="003F4184">
      <w:pPr>
        <w:spacing w:line="600" w:lineRule="auto"/>
        <w:ind w:firstLine="720"/>
        <w:jc w:val="both"/>
        <w:rPr>
          <w:rFonts w:eastAsia="Times New Roman"/>
          <w:szCs w:val="24"/>
        </w:rPr>
      </w:pPr>
      <w:r>
        <w:rPr>
          <w:rFonts w:eastAsia="Times New Roman"/>
          <w:szCs w:val="24"/>
        </w:rPr>
        <w:t xml:space="preserve">Κυρίες και κύριοι συνάδελφοι, η ενσωμάτωση της συγκεκριμένης </w:t>
      </w:r>
      <w:r>
        <w:rPr>
          <w:rFonts w:eastAsia="Times New Roman"/>
          <w:szCs w:val="24"/>
        </w:rPr>
        <w:t xml:space="preserve">οδηγίας </w:t>
      </w:r>
      <w:r>
        <w:rPr>
          <w:rFonts w:eastAsia="Times New Roman"/>
          <w:szCs w:val="24"/>
        </w:rPr>
        <w:t>θα έπρεπε να έχει γίνει από τον Ιούνιο του 2014. Δεν έ</w:t>
      </w:r>
      <w:r>
        <w:rPr>
          <w:rFonts w:eastAsia="Times New Roman"/>
          <w:szCs w:val="24"/>
        </w:rPr>
        <w:t xml:space="preserve">γινε με ευθύνη της προηγούμενης κυβέρνησης και παρά την αξιέπαινη προσπάθεια και του κ. Μανιάτη να μας πει «εγώ τα είχα όλα έτοιμα και τα λοιπά», δεν μπόρεσε να απαντήσει γιατί δεν έγινε. </w:t>
      </w:r>
    </w:p>
    <w:p w14:paraId="4B8F31F7" w14:textId="77777777" w:rsidR="003C048F" w:rsidRDefault="003F4184">
      <w:pPr>
        <w:spacing w:line="600" w:lineRule="auto"/>
        <w:ind w:firstLine="720"/>
        <w:jc w:val="both"/>
        <w:rPr>
          <w:rFonts w:eastAsia="Times New Roman"/>
          <w:szCs w:val="24"/>
        </w:rPr>
      </w:pPr>
      <w:r>
        <w:rPr>
          <w:rFonts w:eastAsia="Times New Roman"/>
          <w:szCs w:val="24"/>
        </w:rPr>
        <w:t>Και όχι μόνο αυτό, έβαλε και ένα άλλο θέμα ο κ. Μανιάτης. Μας έθεσε</w:t>
      </w:r>
      <w:r>
        <w:rPr>
          <w:rFonts w:eastAsia="Times New Roman"/>
          <w:szCs w:val="24"/>
        </w:rPr>
        <w:t xml:space="preserve"> ένα ερώτημα: «Πού θα βρείτε το ισόποσο των εκατομμυρίων που είχαν διατεθεί μέσω των προγραμμάτων ΕΣΠΑ για το «Εξοικονομώ κατ’ Οίκον» -νούμερο 1- σε αυτήν τη δεύτερη φάση; Καλό το ερώτημα και για αυτό εργαζόμαστε, αλλά θέλω να του υπενθυμίσω ότι εδώ και δύ</w:t>
      </w:r>
      <w:r>
        <w:rPr>
          <w:rFonts w:eastAsia="Times New Roman"/>
          <w:szCs w:val="24"/>
        </w:rPr>
        <w:t xml:space="preserve">ο χρόνια είχαν την υποχρέωση να συντάξουν νέες μελέτες για την τροποποίηση του ΚΕΝΑΚ, του Κανονισμού Ενεργειακής Απόδοσης Κτηρίων. Και αυτήν τη στιγμή αυτό είναι το πρόβλημά μας. Έχουμε πρόβλημα αιρεσιμότητας, για να μπορέσουμε να καταστρώσουμε, </w:t>
      </w:r>
      <w:r>
        <w:rPr>
          <w:rFonts w:eastAsia="Times New Roman"/>
          <w:szCs w:val="24"/>
        </w:rPr>
        <w:t>στο πλαίσι</w:t>
      </w:r>
      <w:r>
        <w:rPr>
          <w:rFonts w:eastAsia="Times New Roman"/>
          <w:szCs w:val="24"/>
        </w:rPr>
        <w:t xml:space="preserve">ο </w:t>
      </w:r>
      <w:r>
        <w:rPr>
          <w:rFonts w:eastAsia="Times New Roman"/>
          <w:szCs w:val="24"/>
        </w:rPr>
        <w:t>της φάσης του ΕΣΠΑ που περνάμε τώρα, τις δικές μας προτάσεις. Έχουν, λοιπόν και γι</w:t>
      </w:r>
      <w:r>
        <w:rPr>
          <w:rFonts w:eastAsia="Times New Roman"/>
          <w:szCs w:val="24"/>
        </w:rPr>
        <w:t>’</w:t>
      </w:r>
      <w:r>
        <w:rPr>
          <w:rFonts w:eastAsia="Times New Roman"/>
          <w:szCs w:val="24"/>
        </w:rPr>
        <w:t xml:space="preserve"> αυτό την ευθύνη τους οι προηγούμενοι κυβερνώντες. </w:t>
      </w:r>
    </w:p>
    <w:p w14:paraId="4B8F31F8" w14:textId="77777777" w:rsidR="003C048F" w:rsidRDefault="003F4184">
      <w:pPr>
        <w:spacing w:line="600" w:lineRule="auto"/>
        <w:ind w:firstLine="720"/>
        <w:jc w:val="both"/>
        <w:rPr>
          <w:rFonts w:eastAsia="Times New Roman"/>
          <w:szCs w:val="24"/>
        </w:rPr>
      </w:pPr>
      <w:r>
        <w:rPr>
          <w:rFonts w:eastAsia="Times New Roman"/>
          <w:szCs w:val="24"/>
        </w:rPr>
        <w:t xml:space="preserve">Ωστόσο, πρέπει να σημειώσω ότι το συγκεκριμένο νομοσχέδιο δεν αποτελεί απλά μία υποχρέωση ενσωμάτωσης μίας </w:t>
      </w:r>
      <w:r>
        <w:rPr>
          <w:rFonts w:eastAsia="Times New Roman"/>
          <w:szCs w:val="24"/>
        </w:rPr>
        <w:t>οδηγίας</w:t>
      </w:r>
      <w:r>
        <w:rPr>
          <w:rFonts w:eastAsia="Times New Roman"/>
          <w:szCs w:val="24"/>
        </w:rPr>
        <w:t>. Πρό</w:t>
      </w:r>
      <w:r>
        <w:rPr>
          <w:rFonts w:eastAsia="Times New Roman"/>
          <w:szCs w:val="24"/>
        </w:rPr>
        <w:t xml:space="preserve">κειται για ένα ουσιαστικό νομοσχέδιο, το οποίο εντάσσεται σε ένα πακέτο ρυθμίσεων που προωθεί το Υπουργείο προς την κατεύθυνση εξοικονόμησης ενέργειας, στο πλαίσιο μίας γενικότερης ενεργειακής πολιτικής. Πρόκειται για ένα νομοσχέδιο που μπορεί να αποδώσει </w:t>
      </w:r>
      <w:r>
        <w:rPr>
          <w:rFonts w:eastAsia="Times New Roman"/>
          <w:szCs w:val="24"/>
        </w:rPr>
        <w:t xml:space="preserve">έναν έντονα αναπτυξιακό χαρακτήρα στην οικονομία μας και να δημιουργήσει νέες θέσεις εργασίας. </w:t>
      </w:r>
    </w:p>
    <w:p w14:paraId="4B8F31F9" w14:textId="77777777" w:rsidR="003C048F" w:rsidRDefault="003F4184">
      <w:pPr>
        <w:spacing w:line="600" w:lineRule="auto"/>
        <w:ind w:firstLine="720"/>
        <w:jc w:val="both"/>
        <w:rPr>
          <w:rFonts w:eastAsia="Times New Roman"/>
          <w:szCs w:val="24"/>
        </w:rPr>
      </w:pPr>
      <w:r>
        <w:rPr>
          <w:rFonts w:eastAsia="Times New Roman"/>
          <w:szCs w:val="24"/>
        </w:rPr>
        <w:t>Επίσης, επεξεργαστήκαμε το συγκεκριμένο νομοσχέδιο με έναν τέτοιο τρόπο, ώστε παράλληλα να υπάρχει ένα κοινωνικό προφίλ με τρόπο που να δημιουργεί άμεσα και αντ</w:t>
      </w:r>
      <w:r>
        <w:rPr>
          <w:rFonts w:eastAsia="Times New Roman"/>
          <w:szCs w:val="24"/>
        </w:rPr>
        <w:t xml:space="preserve">αποδοτικά οφέλη στον πολίτη. </w:t>
      </w:r>
    </w:p>
    <w:p w14:paraId="4B8F31FA" w14:textId="77777777" w:rsidR="003C048F" w:rsidRDefault="003F4184">
      <w:pPr>
        <w:spacing w:line="600" w:lineRule="auto"/>
        <w:ind w:firstLine="720"/>
        <w:jc w:val="both"/>
        <w:rPr>
          <w:rFonts w:eastAsia="Times New Roman"/>
          <w:szCs w:val="24"/>
        </w:rPr>
      </w:pPr>
      <w:r>
        <w:rPr>
          <w:rFonts w:eastAsia="Times New Roman"/>
          <w:szCs w:val="24"/>
        </w:rPr>
        <w:t xml:space="preserve">Θέλω να αναφέρω κάτι που ακούσαμε στη συζήτηση στην </w:t>
      </w:r>
      <w:r>
        <w:rPr>
          <w:rFonts w:eastAsia="Times New Roman"/>
          <w:szCs w:val="24"/>
        </w:rPr>
        <w:t xml:space="preserve">επιτροπή </w:t>
      </w:r>
      <w:r>
        <w:rPr>
          <w:rFonts w:eastAsia="Times New Roman"/>
          <w:szCs w:val="24"/>
        </w:rPr>
        <w:t xml:space="preserve">και το θεωρώ την πιο κρίσιμη φράση γύρω από τη συγκεκριμένη ενσωμάτωση της </w:t>
      </w:r>
      <w:r>
        <w:rPr>
          <w:rFonts w:eastAsia="Times New Roman"/>
          <w:szCs w:val="24"/>
        </w:rPr>
        <w:t xml:space="preserve">οδηγίας </w:t>
      </w:r>
      <w:r>
        <w:rPr>
          <w:rFonts w:eastAsia="Times New Roman"/>
          <w:szCs w:val="24"/>
        </w:rPr>
        <w:t xml:space="preserve">-αναφέρθηκε από την </w:t>
      </w:r>
      <w:r>
        <w:rPr>
          <w:rFonts w:eastAsia="Times New Roman"/>
          <w:szCs w:val="24"/>
        </w:rPr>
        <w:t xml:space="preserve">κ </w:t>
      </w:r>
      <w:r>
        <w:rPr>
          <w:rFonts w:eastAsia="Times New Roman"/>
          <w:szCs w:val="24"/>
        </w:rPr>
        <w:t xml:space="preserve">Θεοδώρα Νάντσου από τη </w:t>
      </w:r>
      <w:r>
        <w:rPr>
          <w:rFonts w:eastAsia="Times New Roman"/>
          <w:szCs w:val="24"/>
          <w:lang w:val="en-US"/>
        </w:rPr>
        <w:t>WWF</w:t>
      </w:r>
      <w:r>
        <w:rPr>
          <w:rFonts w:eastAsia="Times New Roman"/>
          <w:szCs w:val="24"/>
        </w:rPr>
        <w:t>- «το ουσιαστικό δεν είναι η ενσωμ</w:t>
      </w:r>
      <w:r>
        <w:rPr>
          <w:rFonts w:eastAsia="Times New Roman"/>
          <w:szCs w:val="24"/>
        </w:rPr>
        <w:t xml:space="preserve">άτωση, αλλά η εφαρμογή της». Και εδώ είναι που πρέπει να κριθούμε όλοι. Είναι –θεωρώ- μία φράση η οποία συμπυκνώνει ακριβώς τα προβλήματα που έχουμε από εδώ και πέρα. </w:t>
      </w:r>
    </w:p>
    <w:p w14:paraId="4B8F31FB" w14:textId="77777777" w:rsidR="003C048F" w:rsidRDefault="003F4184">
      <w:pPr>
        <w:spacing w:line="600" w:lineRule="auto"/>
        <w:ind w:firstLine="720"/>
        <w:jc w:val="both"/>
        <w:rPr>
          <w:rFonts w:eastAsia="Times New Roman"/>
          <w:szCs w:val="24"/>
        </w:rPr>
      </w:pPr>
      <w:r>
        <w:rPr>
          <w:rFonts w:eastAsia="Times New Roman"/>
          <w:szCs w:val="24"/>
        </w:rPr>
        <w:t>Η εξοικονόμηση ενέργειας είναι ένας τομέας με τεράστιο δυναμικό, με πολλά περιθώρια αξιο</w:t>
      </w:r>
      <w:r>
        <w:rPr>
          <w:rFonts w:eastAsia="Times New Roman"/>
          <w:szCs w:val="24"/>
        </w:rPr>
        <w:t>ποίησης και με άμεσα αποτελέσματα για τους πολίτες, τις επιχειρήσεις, την εθνική οικονομία και τα νοικοκυριά. Παράλληλα, χαρακτηρίζεται από μία μεγάλη διάχυση και γι’ αυτό απαιτείται δραστηριοποίηση όλων μας, μικρών και μεγαλύτερων καταναλωτών, για να επιτ</w:t>
      </w:r>
      <w:r>
        <w:rPr>
          <w:rFonts w:eastAsia="Times New Roman"/>
          <w:szCs w:val="24"/>
        </w:rPr>
        <w:t xml:space="preserve">ευχθεί ένα σημαντικό αποτέλεσμα. Παρά το γεγονός ότι η εξοικονόμηση ενέργειας σε όλους τους τομείς θα έπρεπε να θεωρείται αυτονόητη, δεν έχουν σημειωθεί σημαντικά βήματα μέχρι τώρα. </w:t>
      </w:r>
    </w:p>
    <w:p w14:paraId="4B8F31FC" w14:textId="77777777" w:rsidR="003C048F" w:rsidRDefault="003F4184">
      <w:pPr>
        <w:spacing w:line="600" w:lineRule="auto"/>
        <w:ind w:firstLine="720"/>
        <w:jc w:val="both"/>
        <w:rPr>
          <w:rFonts w:eastAsia="Times New Roman"/>
          <w:szCs w:val="24"/>
        </w:rPr>
      </w:pPr>
      <w:r>
        <w:rPr>
          <w:rFonts w:eastAsia="Times New Roman"/>
          <w:szCs w:val="24"/>
        </w:rPr>
        <w:t xml:space="preserve">Η εναρμόνιση της συγκεκριμένης </w:t>
      </w:r>
      <w:r>
        <w:rPr>
          <w:rFonts w:eastAsia="Times New Roman"/>
          <w:szCs w:val="24"/>
        </w:rPr>
        <w:t>οδηγίας</w:t>
      </w:r>
      <w:r>
        <w:rPr>
          <w:rFonts w:eastAsia="Times New Roman"/>
          <w:szCs w:val="24"/>
        </w:rPr>
        <w:t>, αλλά κυρίως η ουσιαστική εφαρμογή</w:t>
      </w:r>
      <w:r>
        <w:rPr>
          <w:rFonts w:eastAsia="Times New Roman"/>
          <w:szCs w:val="24"/>
        </w:rPr>
        <w:t xml:space="preserve"> της, σε συνδυασμό με άλλα μέτρα, κίνητρα και πολιτικές μπορούν πραγματικά να επιφέρουν ένα θετικό ενεργειακό και οικονομικό πρόσημο στη χώρα και κυρίως να εδραιώσουν την απαραίτητη ενεργειακή συνείδηση, η έλλειψη της οποίας αποτελεί τροχοπέδη για τις ουσι</w:t>
      </w:r>
      <w:r>
        <w:rPr>
          <w:rFonts w:eastAsia="Times New Roman"/>
          <w:szCs w:val="24"/>
        </w:rPr>
        <w:t xml:space="preserve">αστικές ενεργειακές μεταρρυθμίσεις. </w:t>
      </w:r>
    </w:p>
    <w:p w14:paraId="4B8F31FD" w14:textId="77777777" w:rsidR="003C048F" w:rsidRDefault="003F4184">
      <w:pPr>
        <w:spacing w:line="600" w:lineRule="auto"/>
        <w:ind w:firstLine="720"/>
        <w:jc w:val="both"/>
        <w:rPr>
          <w:rFonts w:eastAsia="Times New Roman" w:cs="Times New Roman"/>
          <w:szCs w:val="24"/>
        </w:rPr>
      </w:pPr>
      <w:r>
        <w:rPr>
          <w:rFonts w:eastAsia="Times New Roman"/>
          <w:szCs w:val="24"/>
        </w:rPr>
        <w:t>Το στοίχημα της δικής μας Κυβέρνησης είναι η εξοικονόμηση ενέργειας να αποτελέσει στην πράξη έναν αναπτυξιακό πυλώνα και η προσπάθειά μας στο Υπουργείο θα εστιαστεί όχι απλά στη συνέχιση των όποιων καλών πρακτικών έχουν</w:t>
      </w:r>
      <w:r>
        <w:rPr>
          <w:rFonts w:eastAsia="Times New Roman"/>
          <w:szCs w:val="24"/>
        </w:rPr>
        <w:t xml:space="preserve"> υλοποιηθεί στο παρελθόν αλλά στην ανάδειξη και στη διάχυση της εξοικονόμησης σε όλους τους τομείς της οικονομίας γενικότερα</w:t>
      </w:r>
      <w:r>
        <w:rPr>
          <w:rFonts w:eastAsia="Times New Roman"/>
          <w:szCs w:val="24"/>
        </w:rPr>
        <w:t xml:space="preserve">. </w:t>
      </w:r>
      <w:r>
        <w:rPr>
          <w:rFonts w:eastAsia="Times New Roman" w:cs="Times New Roman"/>
          <w:szCs w:val="24"/>
        </w:rPr>
        <w:t>Κυ</w:t>
      </w:r>
      <w:r>
        <w:rPr>
          <w:rFonts w:eastAsia="Times New Roman" w:cs="Times New Roman"/>
          <w:szCs w:val="24"/>
        </w:rPr>
        <w:t xml:space="preserve">ρίως θα έλεγα ότι θα πρέπει ουσιαστικά να εγκαταλείψουμε τη λογική της κατασπατάλησης της ενέργειας. </w:t>
      </w:r>
    </w:p>
    <w:p w14:paraId="4B8F31F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λοιπόν, τίθεται ένας συγκεκριμένος εθνικός ενδεικτικός στόχος εξοικονόμησης ενέργειας μέχρι το 2020. Ο στόχος αυτός, που έχει αναλυθεί από τις αρμόδιες υπηρεσίες του Υπουργείου με την υποστήριξη του Κέντρου Ανανεώσιμων Πηγών </w:t>
      </w:r>
      <w:r>
        <w:rPr>
          <w:rFonts w:eastAsia="Times New Roman" w:cs="Times New Roman"/>
          <w:szCs w:val="24"/>
        </w:rPr>
        <w:t>Ενέργειας, του ΚΑΠΕ, με βάση τις εκτιμήσεις για την εξέλιξη της οικονομίας, είναι ότι η τελική κατανάλωση ενέργειας της χώρας πρέπει να είναι στις 18,4 μεγαβατώρες το 2020. Με μια σειρά, δηλαδή, από οικονομικά και αποδοτικά μέτρα και δράσεις πρέπει να περι</w:t>
      </w:r>
      <w:r>
        <w:rPr>
          <w:rFonts w:eastAsia="Times New Roman" w:cs="Times New Roman"/>
          <w:szCs w:val="24"/>
        </w:rPr>
        <w:t>ορίσουμε την κατανάλωσή μας, χωρίς όμως να μειώσουμε το επίπεδο της διαβίωσης.</w:t>
      </w:r>
    </w:p>
    <w:p w14:paraId="4B8F31F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Ο στόχος, δηλαδή, δεν είναι να σταματήσουμε να καταναλώνουμε ενέργεια, αλλά να σταματήσουμε να τη σπαταλάμε. Πρέπει να ξεκαθαρίσουμε ότι το βασικό δεν είναι μόνο να πιάσουμε τον</w:t>
      </w:r>
      <w:r>
        <w:rPr>
          <w:rFonts w:eastAsia="Times New Roman" w:cs="Times New Roman"/>
          <w:szCs w:val="24"/>
        </w:rPr>
        <w:t xml:space="preserve"> στόχο, αλλά να εφαρμόσουμε τα μέτρα εξοικονόμησης ενέργειας, καθώς τα μέτρα αυτά είναι που θα οδηγήσουν ουσιαστικά σε μια αλλαγή νοοτροπίας.</w:t>
      </w:r>
    </w:p>
    <w:p w14:paraId="4B8F320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Σε κάθε περίπτωση για την παρακολούθηση της πορείας επίτευξης του στόχου, αλλά και για τα επιμέρους μέτρα και πολι</w:t>
      </w:r>
      <w:r>
        <w:rPr>
          <w:rFonts w:eastAsia="Times New Roman" w:cs="Times New Roman"/>
          <w:szCs w:val="24"/>
        </w:rPr>
        <w:t>τικές, απαιτείται συντονισμός και συνεργασία όλων των αρμοδίων υπηρεσιών και φορέων του κράτους. Όλα τα μέτρα βελτίωσης της ενεργειακής απόδοσης πρέπει να αποτυπώνονται στο πλαίσιο εκπόνησης και υλοποίησης εθνικών σχεδίων δράσης ενεργειακής απόδοσης, τα οπ</w:t>
      </w:r>
      <w:r>
        <w:rPr>
          <w:rFonts w:eastAsia="Times New Roman" w:cs="Times New Roman"/>
          <w:szCs w:val="24"/>
        </w:rPr>
        <w:t>οία υποβάλλονται στην Ενεργειακή Επιτροπή.</w:t>
      </w:r>
    </w:p>
    <w:p w14:paraId="4B8F320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Είπε προηγουμένως ο κ. Μανιάτης ότι «ξέρετε, εμείς καταθέσαμε τη δική μας έκθεση και γλιτώσαμε τα πρόστιμα». Δεν είναι αληθές. Είναι ένα διαφορετικό, αυτονομημένο ζήτημα αυτό. Το γεγονός ότι τα πρόστιμα ακόμη δεν </w:t>
      </w:r>
      <w:r>
        <w:rPr>
          <w:rFonts w:eastAsia="Times New Roman" w:cs="Times New Roman"/>
          <w:szCs w:val="24"/>
        </w:rPr>
        <w:t>έχουν επιβληθεί έχει να κάνει με λειτουργίες της ίδιας της Ευρωπαϊκής Επιτροπής. Ελπίζουμε –γι’ αυτό επιλέξαμε και τον επείγοντα χαρακτήρα του νομοσχεδίου- με την κατάθεση, τη συζήτηση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την ολοκλήρωσή της και την ψήφιση του νομοσχεδίου, τελι</w:t>
      </w:r>
      <w:r>
        <w:rPr>
          <w:rFonts w:eastAsia="Times New Roman" w:cs="Times New Roman"/>
          <w:szCs w:val="24"/>
        </w:rPr>
        <w:t>κώς να τα γλιτώσουμε.</w:t>
      </w:r>
    </w:p>
    <w:p w14:paraId="4B8F320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Τα σχέδια δράσης ενεργειακής απόδοσης προβλέπονται ήδη από την </w:t>
      </w:r>
      <w:r>
        <w:rPr>
          <w:rFonts w:eastAsia="Times New Roman" w:cs="Times New Roman"/>
          <w:szCs w:val="24"/>
        </w:rPr>
        <w:t xml:space="preserve">οδηγία </w:t>
      </w:r>
      <w:r>
        <w:rPr>
          <w:rFonts w:eastAsia="Times New Roman" w:cs="Times New Roman"/>
          <w:szCs w:val="24"/>
        </w:rPr>
        <w:t>του 2008/32. Το πρώτο σχέδιο δράσης εκπονήθηκε το 2008, το δεύτερο το 2011, ενώ το 2014 εκπονήθηκε το Εθνικό Σχέδιο Δράσης Ενεργειακής Απόδοσης σύμφωνα με τις κατευ</w:t>
      </w:r>
      <w:r>
        <w:rPr>
          <w:rFonts w:eastAsia="Times New Roman" w:cs="Times New Roman"/>
          <w:szCs w:val="24"/>
        </w:rPr>
        <w:t xml:space="preserve">θύνσεις της </w:t>
      </w:r>
      <w:r>
        <w:rPr>
          <w:rFonts w:eastAsia="Times New Roman" w:cs="Times New Roman"/>
          <w:szCs w:val="24"/>
        </w:rPr>
        <w:t xml:space="preserve">οδηγίας </w:t>
      </w:r>
      <w:r>
        <w:rPr>
          <w:rFonts w:eastAsia="Times New Roman" w:cs="Times New Roman"/>
          <w:szCs w:val="24"/>
        </w:rPr>
        <w:t>2012/27.</w:t>
      </w:r>
    </w:p>
    <w:p w14:paraId="4B8F320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Σε ό,τι αφορά τώρα την εφαρμογή, ιδιαίτερη έμφαση δίνεται στο</w:t>
      </w:r>
      <w:r>
        <w:rPr>
          <w:rFonts w:eastAsia="Times New Roman" w:cs="Times New Roman"/>
          <w:szCs w:val="24"/>
        </w:rPr>
        <w:t>ν</w:t>
      </w:r>
      <w:r>
        <w:rPr>
          <w:rFonts w:eastAsia="Times New Roman" w:cs="Times New Roman"/>
          <w:szCs w:val="24"/>
        </w:rPr>
        <w:t xml:space="preserve"> ρόλο του δημόσιου τομέα. Παρ’ ότι ο υποδειγματικός ρόλος του δημόσιου τομέα περιγράφεται και σε άλλα σχετικά νομοθετήματα, στην πράξη δεν έχουν γίνει πολλά. Με το σ</w:t>
      </w:r>
      <w:r>
        <w:rPr>
          <w:rFonts w:eastAsia="Times New Roman" w:cs="Times New Roman"/>
          <w:szCs w:val="24"/>
        </w:rPr>
        <w:t>υγκεκριμένο νομοσχέδιο αποσαφηνίζονται τα προβλήματα του δημόσιου τομέα και τίθενται</w:t>
      </w:r>
      <w:r>
        <w:rPr>
          <w:rFonts w:eastAsia="Times New Roman" w:cs="Times New Roman"/>
          <w:b/>
          <w:szCs w:val="24"/>
        </w:rPr>
        <w:t xml:space="preserve"> </w:t>
      </w:r>
      <w:r>
        <w:rPr>
          <w:rFonts w:eastAsia="Times New Roman" w:cs="Times New Roman"/>
          <w:szCs w:val="24"/>
        </w:rPr>
        <w:t xml:space="preserve">συγκεκριμένα μέτρα. </w:t>
      </w:r>
    </w:p>
    <w:p w14:paraId="4B8F320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Συγκεκριμένα, αναφέρω επιγραμματικά κάποια βασικά σημεία που αναφέρονται μέσα στο νομοσχέδιο και αξίζει να τα εντοπίσουμε:</w:t>
      </w:r>
    </w:p>
    <w:p w14:paraId="4B8F320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Κάθε χρόνο πρέπει να αναβαθ</w:t>
      </w:r>
      <w:r>
        <w:rPr>
          <w:rFonts w:eastAsia="Times New Roman" w:cs="Times New Roman"/>
          <w:szCs w:val="24"/>
        </w:rPr>
        <w:t>μίζεται ενεργειακά το 3% της επιφάνειας των ιδιόκτητων κτηρίων της κεντρικής δημόσιας διοίκησης με επιφάνεια πάνω από 250 τετραγωνικά. Η ενεργειακή αναβάθμιση των δημοσίων κτηρίων είναι πολύ σημαντική υπόθεση, που προφανώς απαιτεί πόρους. Στόχος είναι η αξ</w:t>
      </w:r>
      <w:r>
        <w:rPr>
          <w:rFonts w:eastAsia="Times New Roman" w:cs="Times New Roman"/>
          <w:szCs w:val="24"/>
        </w:rPr>
        <w:t>ιοποίηση των κοινοτικών κονδυλίων από τα ταμειακά και περιφερειακά επιχειρησιακά προγράμματα με διαφανή πάντοτε τρόπο, που θα διασφαλίζει την αναβάθμιση των κτηρίων, ιδιαίτερα στα πιο ενεργοβόρα από αυτά.</w:t>
      </w:r>
    </w:p>
    <w:p w14:paraId="4B8F320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Για την ορθή εφαρμογή της αναβάθμισης των δημόσιων </w:t>
      </w:r>
      <w:r>
        <w:rPr>
          <w:rFonts w:eastAsia="Times New Roman" w:cs="Times New Roman"/>
          <w:szCs w:val="24"/>
        </w:rPr>
        <w:t>κτηρίων πρέπει πρώτα απ’ όλα να εντοπιστούν οι πραγματικές ανάγκες και μετά να σχεδιαστούν τα ανάλογα προγράμματα. Νομίζω πως όλοι πρέπει να συμφωνήσουμε ότι επιτέλους πρέπει να θέσουμε ένα ορθολογικό και διαφανές πλαίσιο που εξυπηρετεί τα συμφέροντα και τ</w:t>
      </w:r>
      <w:r>
        <w:rPr>
          <w:rFonts w:eastAsia="Times New Roman" w:cs="Times New Roman"/>
          <w:szCs w:val="24"/>
        </w:rPr>
        <w:t xml:space="preserve">ις ανάγκες της χώρας. </w:t>
      </w:r>
    </w:p>
    <w:p w14:paraId="4B8F320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Πρώτα πρέπει να αναβαθμιστούν τα πιο ενεργοβόρα κτήρια, όπως τα νοσοκομεία, τα κτήρια με υψηλές καταναλώσεις. Επίσης, εκτός από τη στοχευμένη ριζική ανακαίνιση κάποιων ενεργοβόρων κτηρίων, πρέπει να εξεταστεί και η περίπτωση υλοποίησ</w:t>
      </w:r>
      <w:r>
        <w:rPr>
          <w:rFonts w:eastAsia="Times New Roman" w:cs="Times New Roman"/>
          <w:szCs w:val="24"/>
        </w:rPr>
        <w:t>ης οριζόντιων παρεμβάσεων ευρείας και μαζικής κλίμακας, ώστε να εμπλακεί το σύνολο του δημόσιου τομέα. Για τον σκοπό αυτόν προτείνουμε στο σχέδιο νόμου οι περιφέρειες και οι δήμοι να εκπονήσουν σχέδια δράσης για την ανακαίνιση των κτηρίων τους και να καθιε</w:t>
      </w:r>
      <w:r>
        <w:rPr>
          <w:rFonts w:eastAsia="Times New Roman" w:cs="Times New Roman"/>
          <w:szCs w:val="24"/>
        </w:rPr>
        <w:t>ρώσουν συστήματα ενεργειακής διαχείρισης.</w:t>
      </w:r>
    </w:p>
    <w:p w14:paraId="4B8F320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Ένα άλλο σημαντικό σημείο είναι αυτό που αφορά τις δημόσιες προμήθειες. Τα Υπουργεία και οι </w:t>
      </w:r>
      <w:r>
        <w:rPr>
          <w:rFonts w:eastAsia="Times New Roman" w:cs="Times New Roman"/>
          <w:szCs w:val="24"/>
        </w:rPr>
        <w:t xml:space="preserve">ανεξάρτητες αρχές </w:t>
      </w:r>
      <w:r>
        <w:rPr>
          <w:rFonts w:eastAsia="Times New Roman" w:cs="Times New Roman"/>
          <w:szCs w:val="24"/>
        </w:rPr>
        <w:t>πρέπει να αγοράζουν προϊόντα, υπηρεσίες και κτήρια υψηλής ενεργειακής απόδοσης, εφόσον αυτό συνάδει προς</w:t>
      </w:r>
      <w:r>
        <w:rPr>
          <w:rFonts w:eastAsia="Times New Roman" w:cs="Times New Roman"/>
          <w:szCs w:val="24"/>
        </w:rPr>
        <w:t xml:space="preserve"> την οικονομική αποδοτικότητα.</w:t>
      </w:r>
    </w:p>
    <w:p w14:paraId="4B8F320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Τέλος, ιδιαίτερη σημασία έχουν οι δημόσιες συμβάσεις. Πρόκειται για μια ουσιαστική τομή που γίνεται με το συγκεκριμένο νομοσχέδιο. Συντονίζει πια οριζόντια η Γενική Γραμματεία Εμπορίου σε συνδυασμό με την προώθηση των λεγόμεν</w:t>
      </w:r>
      <w:r>
        <w:rPr>
          <w:rFonts w:eastAsia="Times New Roman" w:cs="Times New Roman"/>
          <w:szCs w:val="24"/>
        </w:rPr>
        <w:t>ων «πράσινων» δημόσιων συμβάσεων.</w:t>
      </w:r>
    </w:p>
    <w:p w14:paraId="4B8F320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Σημαντικό σημείο του νομοσχεδίου είναι αυτό που αφορά την υιοθέτηση συστήματος ενεργειακών ελέγχων, που θα είναι υποχρεωτικός σε όλες τις μεγάλες επιχειρήσεις. Πρόκειται για ένα μέτρο</w:t>
      </w:r>
      <w:r>
        <w:rPr>
          <w:rFonts w:eastAsia="Times New Roman" w:cs="Times New Roman"/>
          <w:szCs w:val="24"/>
        </w:rPr>
        <w:t>,</w:t>
      </w:r>
      <w:r>
        <w:rPr>
          <w:rFonts w:eastAsia="Times New Roman" w:cs="Times New Roman"/>
          <w:szCs w:val="24"/>
        </w:rPr>
        <w:t xml:space="preserve"> το οποίο βέβαια προϋποθέτει τη δημιου</w:t>
      </w:r>
      <w:r>
        <w:rPr>
          <w:rFonts w:eastAsia="Times New Roman" w:cs="Times New Roman"/>
          <w:szCs w:val="24"/>
        </w:rPr>
        <w:t>ργία μητρώου πιστοποιημένων ενεργειακών ελεγκτών, τη δημιουργία μηχανισμού ελέγχου τόσο από τους ενεργειακούς ελεγκτές όσο και για τις ελεγχόμενες επιχειρήσεις, την παροχή κατάλληλων οδηγιών και κατευθύνσεων προς τον επιχειρηματικό κόσμο, την υιοθέτηση κιν</w:t>
      </w:r>
      <w:r>
        <w:rPr>
          <w:rFonts w:eastAsia="Times New Roman" w:cs="Times New Roman"/>
          <w:szCs w:val="24"/>
        </w:rPr>
        <w:t>ήτρων προκειμένου να διευρυνθούν οι ενεργειακοί έλεγχοι και να υλοποιηθούν τα μέτρα που θα προταθούν.</w:t>
      </w:r>
    </w:p>
    <w:p w14:paraId="4B8F320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που φάνηκε από τη συζήτηση στις </w:t>
      </w:r>
      <w:r>
        <w:rPr>
          <w:rFonts w:eastAsia="Times New Roman" w:cs="Times New Roman"/>
          <w:szCs w:val="24"/>
        </w:rPr>
        <w:t xml:space="preserve">επιτροπές </w:t>
      </w:r>
      <w:r>
        <w:rPr>
          <w:rFonts w:eastAsia="Times New Roman" w:cs="Times New Roman"/>
          <w:szCs w:val="24"/>
        </w:rPr>
        <w:t xml:space="preserve">είναι ότι τουλάχιστον το κομμάτι του νομοσχεδίου που συζητάμε, όσον αφορά τα </w:t>
      </w:r>
      <w:r>
        <w:rPr>
          <w:rFonts w:eastAsia="Times New Roman" w:cs="Times New Roman"/>
          <w:szCs w:val="24"/>
        </w:rPr>
        <w:t>ενεργειακά ζητήματα, εξασφαλίζει μια ευρύτερη συναίνεση και αυτό είναι κάτι αρκετά θετικό.</w:t>
      </w:r>
    </w:p>
    <w:p w14:paraId="4B8F320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ήθελα όμως να αναφερθώ και σε άλλα σημεία τα οποία θεωρώ εξαιρετικά κρίσιμα. Για παράδειγμα, δεν κατάλαβα γιατί αυτή η απέχθεια απέναντι στην τροπολογία που έρχετ</w:t>
      </w:r>
      <w:r>
        <w:rPr>
          <w:rFonts w:eastAsia="Times New Roman" w:cs="Times New Roman"/>
          <w:szCs w:val="24"/>
        </w:rPr>
        <w:t>αι για τη Δραπετσώνα και το Κερατσίνι. Για ποιον λόγο; Τι σας ενοχλεί; Τι είδους συμφέροντα θέλετε να εξυπηρετήσετε αυτή τη στιγμή; Εδώ πρόκειται για μια ρύθμιση η οποία λαμβάνει υπ’ όψιν της τις ανάγκες της ευρύτερης περιοχής, της Β΄ Πειραιά. Θα προχωρήσε</w:t>
      </w:r>
      <w:r>
        <w:rPr>
          <w:rFonts w:eastAsia="Times New Roman" w:cs="Times New Roman"/>
          <w:szCs w:val="24"/>
        </w:rPr>
        <w:t>ι παρά τις πιέσεις από εδώ και από εκεί και να είστε βέβαιοι ότι τελικά θα δώσει ανάσες ζωής σ’ αυτή την ταλαιπωρημένη περιοχή.</w:t>
      </w:r>
    </w:p>
    <w:p w14:paraId="4B8F320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Τέλος, θέλω να κάνω μια αναφορά και στους συναδέλφους του ΚΚΕ. Κάνατε μια κριτική</w:t>
      </w:r>
      <w:r>
        <w:rPr>
          <w:rFonts w:eastAsia="Times New Roman" w:cs="Times New Roman"/>
          <w:szCs w:val="24"/>
        </w:rPr>
        <w:t>,</w:t>
      </w:r>
      <w:r>
        <w:rPr>
          <w:rFonts w:eastAsia="Times New Roman" w:cs="Times New Roman"/>
          <w:szCs w:val="24"/>
        </w:rPr>
        <w:t xml:space="preserve"> την οποία ειλικρινά δεν καταλαβαίνω. Λέτε ότι</w:t>
      </w:r>
      <w:r>
        <w:rPr>
          <w:rFonts w:eastAsia="Times New Roman" w:cs="Times New Roman"/>
          <w:szCs w:val="24"/>
        </w:rPr>
        <w:t xml:space="preserve"> για την εξοικονόμηση ενέργειας που θα γίνει στα δημόσια κτήρια ποιος θα το πληρώσει το κόστος – και πάλι ο λαός.</w:t>
      </w:r>
    </w:p>
    <w:p w14:paraId="4B8F320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Προσέξτε αυτή τη λογική, διότι αν οποιοδήποτε θετικό έστω μέτρο το βάζετε κάτω από αυτό το πρίσμα, φοβάμαι πάρα πολύ ότι οδηγείστε σε μια πλήρ</w:t>
      </w:r>
      <w:r>
        <w:rPr>
          <w:rFonts w:eastAsia="Times New Roman" w:cs="Times New Roman"/>
          <w:szCs w:val="24"/>
        </w:rPr>
        <w:t>η κατάσταση αφασίας. Τι τελικά θεωρείτε ότι μπορεί να γίνει στις παρούσες συνθήκες –στον σύγχρονο καπιταλισμό, εν πάση περιπτώσει – το οποίο να επιτρέπεται να κάνουμε;</w:t>
      </w:r>
    </w:p>
    <w:p w14:paraId="4B8F320F"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Τίποτα δεν μπορεί να γίνει.</w:t>
      </w:r>
    </w:p>
    <w:p w14:paraId="4B8F321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w:t>
      </w:r>
      <w:r>
        <w:rPr>
          <w:rFonts w:eastAsia="Times New Roman" w:cs="Times New Roman"/>
          <w:b/>
          <w:szCs w:val="24"/>
        </w:rPr>
        <w:t xml:space="preserve">άλλοντος και Ενέργειας): </w:t>
      </w:r>
      <w:r>
        <w:rPr>
          <w:rFonts w:eastAsia="Times New Roman" w:cs="Times New Roman"/>
          <w:szCs w:val="24"/>
        </w:rPr>
        <w:t>Τίποτα;</w:t>
      </w:r>
    </w:p>
    <w:p w14:paraId="4B8F321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Για τον λαό δεν μπορεί να γίνει τίποτα.</w:t>
      </w:r>
    </w:p>
    <w:p w14:paraId="4B8F321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Βέβαια, προσέξτε: Όταν γίνεται ένα έργο</w:t>
      </w:r>
      <w:r>
        <w:rPr>
          <w:rFonts w:eastAsia="Times New Roman" w:cs="Times New Roman"/>
          <w:szCs w:val="24"/>
        </w:rPr>
        <w:t>,</w:t>
      </w:r>
      <w:r>
        <w:rPr>
          <w:rFonts w:eastAsia="Times New Roman" w:cs="Times New Roman"/>
          <w:szCs w:val="24"/>
        </w:rPr>
        <w:t xml:space="preserve"> υπάρχουν προμηθευτές, υπάρχουν αλουμινάδες, μπογιατζήδες,</w:t>
      </w:r>
      <w:r>
        <w:rPr>
          <w:rFonts w:eastAsia="Times New Roman" w:cs="Times New Roman"/>
          <w:szCs w:val="24"/>
        </w:rPr>
        <w:t xml:space="preserve"> άνθρωποι που βάζουν τις μονώσεις κ.λπ.. Όλα αυτά λέτε ότι δεν έχουν αντίκτυπο στις θέσεις εργασίας; Ειλικρινά, υπάρχει ανάγκη να προχωρήσετε λίγο τη σκέψη σας.</w:t>
      </w:r>
    </w:p>
    <w:p w14:paraId="4B8F321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Τέλος, κύριε Βαρβιτσιώτη</w:t>
      </w:r>
      <w:r>
        <w:rPr>
          <w:rFonts w:eastAsia="Times New Roman" w:cs="Times New Roman"/>
          <w:szCs w:val="24"/>
        </w:rPr>
        <w:t>,</w:t>
      </w:r>
      <w:r>
        <w:rPr>
          <w:rFonts w:eastAsia="Times New Roman" w:cs="Times New Roman"/>
          <w:szCs w:val="24"/>
        </w:rPr>
        <w:t xml:space="preserve"> και οι υπόλοιποι που το είπατε, θα ήθελα να αναφερθώ στον κ. Φίλη. Τώ</w:t>
      </w:r>
      <w:r>
        <w:rPr>
          <w:rFonts w:eastAsia="Times New Roman" w:cs="Times New Roman"/>
          <w:szCs w:val="24"/>
        </w:rPr>
        <w:t>ρα βλέπω ηρεμήσατε, τώρα ακούτε.</w:t>
      </w:r>
    </w:p>
    <w:p w14:paraId="4B8F3214" w14:textId="77777777" w:rsidR="003C048F" w:rsidRDefault="003F4184">
      <w:pPr>
        <w:tabs>
          <w:tab w:val="left" w:pos="6497"/>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δεν ηρεμήσαμε. Βαριόμαστε.</w:t>
      </w:r>
    </w:p>
    <w:p w14:paraId="4B8F3215"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Η είδηση δεν είναι τι είπε ο κ. </w:t>
      </w:r>
      <w:r>
        <w:rPr>
          <w:rFonts w:eastAsia="Times New Roman" w:cs="Times New Roman"/>
          <w:szCs w:val="24"/>
        </w:rPr>
        <w:t xml:space="preserve">Φίλης ερωτώμενος για μια θέση που είχε γράψει ως δημοσιογράφος έναν χρόνο πριν. Η είδηση είναι η πατριδοκαπηλία και όλη αυτή η συστηματική στημένη επιχείρηση στοχοποίησης… </w:t>
      </w:r>
    </w:p>
    <w:p w14:paraId="4B8F3216" w14:textId="77777777" w:rsidR="003C048F" w:rsidRDefault="003F4184">
      <w:pPr>
        <w:spacing w:line="600" w:lineRule="auto"/>
        <w:ind w:firstLine="720"/>
        <w:jc w:val="center"/>
        <w:rPr>
          <w:rFonts w:eastAsia="Times New Roman"/>
          <w:bCs/>
        </w:rPr>
      </w:pPr>
      <w:r>
        <w:rPr>
          <w:rFonts w:eastAsia="Times New Roman"/>
          <w:bCs/>
        </w:rPr>
        <w:t>(Χειροκροτήματα από την πτέρυγα του ΣΥΡΙΖΑ)</w:t>
      </w:r>
    </w:p>
    <w:p w14:paraId="4B8F321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…όχι μόνο του κ. Φίλη, αλλά του ενός Υπ</w:t>
      </w:r>
      <w:r>
        <w:rPr>
          <w:rFonts w:eastAsia="Times New Roman" w:cs="Times New Roman"/>
          <w:szCs w:val="24"/>
        </w:rPr>
        <w:t xml:space="preserve">ουργού μετά τον άλλον, με τη βοήθεια των συστημικών μέσων μαζικής ενημέρωσης. </w:t>
      </w:r>
    </w:p>
    <w:p w14:paraId="4B8F3218"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B8F3219"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Σα δεν ντρέπεστε! Σα δεν ντρέπεστε λίγο!</w:t>
      </w:r>
    </w:p>
    <w:p w14:paraId="4B8F321A"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Να ξέρετε κάτι, ότι αντέχουμε σε αυτού του είδους τον πόλεμο. </w:t>
      </w:r>
    </w:p>
    <w:p w14:paraId="4B8F321B" w14:textId="77777777" w:rsidR="003C048F" w:rsidRDefault="003F4184">
      <w:pPr>
        <w:spacing w:line="600" w:lineRule="auto"/>
        <w:ind w:firstLine="720"/>
        <w:jc w:val="both"/>
        <w:rPr>
          <w:rFonts w:eastAsia="Times New Roman" w:cs="Times New Roman"/>
          <w:szCs w:val="24"/>
        </w:rPr>
      </w:pPr>
      <w:r>
        <w:rPr>
          <w:rFonts w:eastAsia="Times New Roman"/>
          <w:b/>
          <w:bCs/>
          <w:szCs w:val="24"/>
        </w:rPr>
        <w:t>ΜΙΛΤΙΑΔΗΣ ΒΑΡΒΙΤΣΙΩΤΗΣ:</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SABAH</w:t>
      </w:r>
      <w:r>
        <w:rPr>
          <w:rFonts w:eastAsia="Times New Roman" w:cs="Times New Roman"/>
          <w:szCs w:val="24"/>
        </w:rPr>
        <w:t>»</w:t>
      </w:r>
      <w:r>
        <w:rPr>
          <w:rFonts w:eastAsia="Times New Roman" w:cs="Times New Roman"/>
          <w:szCs w:val="24"/>
        </w:rPr>
        <w:t xml:space="preserve"> συστημικό μέσο είναι;</w:t>
      </w:r>
    </w:p>
    <w:p w14:paraId="4B8F321C"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Η ελληνική Βουλή έχει θέση, είναι γνωστή, είναι σεβαστή. Η Κυβέ</w:t>
      </w:r>
      <w:r>
        <w:rPr>
          <w:rFonts w:eastAsia="Times New Roman" w:cs="Times New Roman"/>
          <w:szCs w:val="24"/>
        </w:rPr>
        <w:t>ρνηση έχει θέση. Πάψτε, λοιπόν, να κάνετε επικίνδυνα παιχνίδια.</w:t>
      </w:r>
    </w:p>
    <w:p w14:paraId="4B8F321D" w14:textId="77777777" w:rsidR="003C048F" w:rsidRDefault="003F4184">
      <w:pPr>
        <w:spacing w:line="600" w:lineRule="auto"/>
        <w:ind w:firstLine="720"/>
        <w:jc w:val="both"/>
        <w:rPr>
          <w:rFonts w:eastAsia="Times New Roman" w:cs="Times New Roman"/>
          <w:szCs w:val="24"/>
        </w:rPr>
      </w:pPr>
      <w:r>
        <w:rPr>
          <w:rFonts w:eastAsia="Times New Roman"/>
          <w:b/>
          <w:bCs/>
          <w:szCs w:val="24"/>
        </w:rPr>
        <w:t>ΜΙΛΤΙΑΔΗΣ ΒΑΡΒΙΤΣΙΩΤΗΣ:</w:t>
      </w:r>
      <w:r>
        <w:rPr>
          <w:rFonts w:eastAsia="Times New Roman" w:cs="Times New Roman"/>
          <w:szCs w:val="24"/>
        </w:rPr>
        <w:t xml:space="preserve"> Και η </w:t>
      </w:r>
      <w:r>
        <w:rPr>
          <w:rFonts w:eastAsia="Times New Roman" w:cs="Times New Roman"/>
          <w:szCs w:val="24"/>
        </w:rPr>
        <w:t>«</w:t>
      </w:r>
      <w:r>
        <w:rPr>
          <w:rFonts w:eastAsia="Times New Roman" w:cs="Times New Roman"/>
          <w:szCs w:val="24"/>
          <w:lang w:val="en-US"/>
        </w:rPr>
        <w:t>SABAH</w:t>
      </w:r>
      <w:r>
        <w:rPr>
          <w:rFonts w:eastAsia="Times New Roman" w:cs="Times New Roman"/>
          <w:szCs w:val="24"/>
        </w:rPr>
        <w:t>»</w:t>
      </w:r>
      <w:r>
        <w:rPr>
          <w:rFonts w:eastAsia="Times New Roman" w:cs="Times New Roman"/>
          <w:szCs w:val="24"/>
        </w:rPr>
        <w:t xml:space="preserve"> και οι τουρκικές εφημερίδες είναι συστημικές;</w:t>
      </w:r>
    </w:p>
    <w:p w14:paraId="4B8F321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Εμείς κάνουμε επικίνδυνα παιχνίδια;</w:t>
      </w:r>
    </w:p>
    <w:p w14:paraId="4B8F321F"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w:t>
      </w:r>
      <w:r>
        <w:rPr>
          <w:rFonts w:eastAsia="Times New Roman" w:cs="Times New Roman"/>
          <w:b/>
          <w:szCs w:val="24"/>
        </w:rPr>
        <w:t xml:space="preserve">τος και Ενέργειας): </w:t>
      </w:r>
      <w:r>
        <w:rPr>
          <w:rFonts w:eastAsia="Times New Roman" w:cs="Times New Roman"/>
          <w:szCs w:val="24"/>
        </w:rPr>
        <w:t>Ναι, επικίνδυνα παιχνίδια. Ο λαϊκισμός έχει τα όριά του.</w:t>
      </w:r>
    </w:p>
    <w:p w14:paraId="4B8F3220" w14:textId="77777777" w:rsidR="003C048F" w:rsidRDefault="003F4184">
      <w:pPr>
        <w:spacing w:line="600" w:lineRule="auto"/>
        <w:ind w:firstLine="720"/>
        <w:jc w:val="both"/>
        <w:rPr>
          <w:rFonts w:eastAsia="Times New Roman" w:cs="Times New Roman"/>
          <w:szCs w:val="24"/>
        </w:rPr>
      </w:pPr>
      <w:r>
        <w:rPr>
          <w:rFonts w:eastAsia="Times New Roman"/>
          <w:b/>
          <w:bCs/>
          <w:szCs w:val="24"/>
        </w:rPr>
        <w:t>ΜΙΛΤΙΑΔΗΣ ΒΑΡΒΙΤΣΙΩΤΗΣ:</w:t>
      </w:r>
      <w:r>
        <w:rPr>
          <w:rFonts w:eastAsia="Times New Roman" w:cs="Times New Roman"/>
          <w:szCs w:val="24"/>
        </w:rPr>
        <w:t xml:space="preserve"> Είπατε για το μείζον θέμα που δημιούργησε ο Υπουργός σας;</w:t>
      </w:r>
    </w:p>
    <w:p w14:paraId="4B8F322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Οι αντιπολιτευτικές σας διαθέσεις έχουν τα όριά τους. Έλεος!</w:t>
      </w:r>
    </w:p>
    <w:p w14:paraId="4B8F3222" w14:textId="77777777" w:rsidR="003C048F" w:rsidRDefault="003F4184">
      <w:pPr>
        <w:spacing w:line="600" w:lineRule="auto"/>
        <w:ind w:firstLine="720"/>
        <w:jc w:val="both"/>
        <w:rPr>
          <w:rFonts w:eastAsia="Times New Roman" w:cs="Times New Roman"/>
          <w:szCs w:val="24"/>
        </w:rPr>
      </w:pPr>
      <w:r>
        <w:rPr>
          <w:rFonts w:eastAsia="Times New Roman"/>
          <w:b/>
          <w:bCs/>
          <w:szCs w:val="24"/>
        </w:rPr>
        <w:t>ΜΙΛΤΙΑΔΗΣ ΒΑΡΒΙΤΣΙΩΤΗΣ:</w:t>
      </w:r>
      <w:r>
        <w:rPr>
          <w:rFonts w:eastAsia="Times New Roman" w:cs="Times New Roman"/>
          <w:szCs w:val="24"/>
        </w:rPr>
        <w:t xml:space="preserve"> Ζητήστε συ</w:t>
      </w:r>
      <w:r>
        <w:rPr>
          <w:rFonts w:eastAsia="Times New Roman" w:cs="Times New Roman"/>
          <w:szCs w:val="24"/>
        </w:rPr>
        <w:t>γ</w:t>
      </w:r>
      <w:r>
        <w:rPr>
          <w:rFonts w:eastAsia="Times New Roman" w:cs="Times New Roman"/>
          <w:szCs w:val="24"/>
        </w:rPr>
        <w:t xml:space="preserve">γνώμη! </w:t>
      </w:r>
    </w:p>
    <w:p w14:paraId="4B8F3223" w14:textId="77777777" w:rsidR="003C048F" w:rsidRDefault="003F418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Σας παρακαλώ. </w:t>
      </w:r>
    </w:p>
    <w:p w14:paraId="4B8F3224"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 παραιτηθεί ο κ. Φίλης.</w:t>
      </w:r>
    </w:p>
    <w:p w14:paraId="4B8F3225" w14:textId="77777777" w:rsidR="003C048F" w:rsidRDefault="003F4184">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σας </w:t>
      </w:r>
      <w:r>
        <w:rPr>
          <w:rFonts w:eastAsia="Times New Roman" w:cs="Times New Roman"/>
          <w:szCs w:val="24"/>
        </w:rPr>
        <w:t>παρακαλώ, όχι διάλογο.</w:t>
      </w:r>
    </w:p>
    <w:p w14:paraId="4B8F3226"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Δεν κάνω διάλογο εγώ.</w:t>
      </w:r>
    </w:p>
    <w:p w14:paraId="4B8F3227"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Εσείς συμφωνείτε με αυτά που είπε ο κ. Φίλης;</w:t>
      </w:r>
    </w:p>
    <w:p w14:paraId="4B8F3228"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Έχω</w:t>
      </w:r>
      <w:r>
        <w:rPr>
          <w:rFonts w:eastAsia="Times New Roman" w:cs="Times New Roman"/>
          <w:szCs w:val="24"/>
        </w:rPr>
        <w:t xml:space="preserve"> τελειώσει. Θέλω μόνο να αναφέρω ότι κατατίθενται κάποιες νομοτεχνικές βελτιώσεις. Αφορούν κυρίως ζητήματα ελεγκτικά και επαναρίθμησης του νομοσχεδίου. Τα καταθέτω για τα Πρακτικά.</w:t>
      </w:r>
    </w:p>
    <w:p w14:paraId="4B8F3229" w14:textId="77777777" w:rsidR="003C048F" w:rsidRDefault="003F4184">
      <w:pPr>
        <w:spacing w:line="600" w:lineRule="auto"/>
        <w:ind w:firstLine="720"/>
        <w:jc w:val="both"/>
        <w:rPr>
          <w:rFonts w:eastAsia="Times New Roman" w:cs="Times New Roman"/>
        </w:rPr>
      </w:pPr>
      <w:r>
        <w:rPr>
          <w:rFonts w:eastAsia="Times New Roman" w:cs="Times New Roman"/>
        </w:rPr>
        <w:t>(Στο σημείο αυτό ο Υπουργός Περιβάλλοντος και Ενέργειας κ. Παναγιώτης (Πάνο</w:t>
      </w:r>
      <w:r>
        <w:rPr>
          <w:rFonts w:eastAsia="Times New Roman" w:cs="Times New Roman"/>
        </w:rPr>
        <w:t xml:space="preserve">ς) Σκουρλέτης καταθέτει για τα Πρακτικά τις προαναφερθείσες νομοτεχνικές βελτιώσεις, οι οποίες έχουν ως εξής: </w:t>
      </w:r>
    </w:p>
    <w:p w14:paraId="4B8F322A" w14:textId="77777777" w:rsidR="003C048F" w:rsidRDefault="003F4184">
      <w:pPr>
        <w:spacing w:line="600" w:lineRule="auto"/>
        <w:ind w:firstLine="720"/>
        <w:jc w:val="center"/>
        <w:rPr>
          <w:rFonts w:eastAsia="Times New Roman" w:cs="Times New Roman"/>
        </w:rPr>
      </w:pPr>
      <w:r>
        <w:rPr>
          <w:rFonts w:eastAsia="Times New Roman" w:cs="Times New Roman"/>
        </w:rPr>
        <w:t>ΑΛΛΑΓΗ ΣΕΛΙΔΑΣ</w:t>
      </w:r>
    </w:p>
    <w:p w14:paraId="4B8F322B" w14:textId="77777777" w:rsidR="003C048F" w:rsidRDefault="003F4184">
      <w:pPr>
        <w:spacing w:line="600" w:lineRule="auto"/>
        <w:ind w:firstLine="720"/>
        <w:jc w:val="center"/>
        <w:rPr>
          <w:rFonts w:eastAsia="Times New Roman" w:cs="Times New Roman"/>
        </w:rPr>
      </w:pPr>
      <w:r>
        <w:rPr>
          <w:rFonts w:eastAsia="Times New Roman" w:cs="Times New Roman"/>
        </w:rPr>
        <w:t>(Να μπουν οι σελίδες 118, 119)</w:t>
      </w:r>
    </w:p>
    <w:p w14:paraId="4B8F322C" w14:textId="77777777" w:rsidR="003C048F" w:rsidRDefault="003F4184">
      <w:pPr>
        <w:spacing w:line="600" w:lineRule="auto"/>
        <w:ind w:firstLine="720"/>
        <w:jc w:val="center"/>
        <w:rPr>
          <w:rFonts w:eastAsia="Times New Roman" w:cs="Times New Roman"/>
          <w:szCs w:val="24"/>
        </w:rPr>
      </w:pPr>
      <w:r>
        <w:rPr>
          <w:rFonts w:eastAsia="Times New Roman" w:cs="Times New Roman"/>
        </w:rPr>
        <w:t>ΑΛΛΑΓΗ ΣΕΛΙΔΑΣ</w:t>
      </w:r>
    </w:p>
    <w:p w14:paraId="4B8F322D"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Θα ήθελα να αναφερθώ σε κάποιες τροπολογίες που γίνονται δεκτές. Η μία αφορά τον υπολογισμό διάρκειας ισχύος αδειών εγκαταστάσεις σταθμών και οριστικών προσφορών σύνδεσης ηλεκτροπαραγωγής από ΑΠΕ. Είναι η τροπολογία του κ. Σηφάκη με γενικό αριθμό 29 και ε</w:t>
      </w:r>
      <w:r>
        <w:rPr>
          <w:rFonts w:eastAsia="Times New Roman" w:cs="Times New Roman"/>
          <w:szCs w:val="24"/>
        </w:rPr>
        <w:t>ιδικό 15.</w:t>
      </w:r>
    </w:p>
    <w:p w14:paraId="4B8F322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Άλλη τροπολογία έχει θέμα την προσθήκη στις μεταβατικές διατάξεις ειδικού πλαισίου χωροταξικού σχεδιασμού και αειφόρου ανάπτυξης για λειτουργούντα έργα ΑΠΕ προ της έναρξης ισχύος. Είναι τροπολογία του κ. Σηφάκη πάλι, με γενικό αριθμό 41 και ειδικ</w:t>
      </w:r>
      <w:r>
        <w:rPr>
          <w:rFonts w:eastAsia="Times New Roman" w:cs="Times New Roman"/>
          <w:szCs w:val="24"/>
        </w:rPr>
        <w:t>ό 27.</w:t>
      </w:r>
    </w:p>
    <w:p w14:paraId="4B8F322F" w14:textId="77777777" w:rsidR="003C048F" w:rsidRDefault="003F4184">
      <w:pPr>
        <w:spacing w:line="600" w:lineRule="auto"/>
        <w:ind w:firstLine="720"/>
        <w:jc w:val="both"/>
        <w:rPr>
          <w:rFonts w:eastAsia="Times New Roman" w:cs="Times New Roman"/>
        </w:rPr>
      </w:pPr>
      <w:r>
        <w:rPr>
          <w:rFonts w:eastAsia="Times New Roman" w:cs="Times New Roman"/>
        </w:rPr>
        <w:t>Επόμενη τροπολογία</w:t>
      </w:r>
      <w:r>
        <w:rPr>
          <w:rFonts w:eastAsia="Times New Roman" w:cs="Times New Roman"/>
        </w:rPr>
        <w:t>,</w:t>
      </w:r>
      <w:r>
        <w:rPr>
          <w:rFonts w:eastAsia="Times New Roman" w:cs="Times New Roman"/>
        </w:rPr>
        <w:t xml:space="preserve"> η οποία γίνεται δεκτή</w:t>
      </w:r>
      <w:r>
        <w:rPr>
          <w:rFonts w:eastAsia="Times New Roman" w:cs="Times New Roman"/>
        </w:rPr>
        <w:t>,</w:t>
      </w:r>
      <w:r>
        <w:rPr>
          <w:rFonts w:eastAsia="Times New Roman" w:cs="Times New Roman"/>
        </w:rPr>
        <w:t xml:space="preserve"> είναι η με θέμα: «Εκ νέου επιβολή ανακληθείσας ή αρθείσας ρυμοτομικής απαλλοτρίωσης ή δέσμευσης». Πρόκειται για τροπολογία που έχει καταθέσει η κ. Θεοπεφτάτου, με γενικό αριθμό 21 και ειδικό 7.</w:t>
      </w:r>
    </w:p>
    <w:p w14:paraId="4B8F3230" w14:textId="77777777" w:rsidR="003C048F" w:rsidRDefault="003F4184">
      <w:pPr>
        <w:spacing w:line="600" w:lineRule="auto"/>
        <w:ind w:firstLine="720"/>
        <w:jc w:val="both"/>
        <w:rPr>
          <w:rFonts w:eastAsia="Times New Roman" w:cs="Times New Roman"/>
        </w:rPr>
      </w:pPr>
      <w:r>
        <w:rPr>
          <w:rFonts w:eastAsia="Times New Roman" w:cs="Times New Roman"/>
        </w:rPr>
        <w:t>Είναι άλλες δ</w:t>
      </w:r>
      <w:r>
        <w:rPr>
          <w:rFonts w:eastAsia="Times New Roman" w:cs="Times New Roman"/>
        </w:rPr>
        <w:t>ύο τροπολογίες και ολοκληρώνω. Είναι η τροπολογία πάλι της κ. Αφροδίτης Θεοπεφτάτου, που αφορά διατάξεις πολεοδομικού χαρακτήρα, με γενικό αριθμό 19 και ειδικό 5.</w:t>
      </w:r>
    </w:p>
    <w:p w14:paraId="4B8F3231" w14:textId="77777777" w:rsidR="003C048F" w:rsidRDefault="003F4184">
      <w:pPr>
        <w:spacing w:line="600" w:lineRule="auto"/>
        <w:ind w:firstLine="720"/>
        <w:jc w:val="both"/>
        <w:rPr>
          <w:rFonts w:eastAsia="Times New Roman" w:cs="Times New Roman"/>
        </w:rPr>
      </w:pPr>
      <w:r>
        <w:rPr>
          <w:rFonts w:eastAsia="Times New Roman" w:cs="Times New Roman"/>
        </w:rPr>
        <w:t>Τέλος, είναι η τροπολογία πάλι της κ. Θεοπεφτάτου με γενικό αριθμό 18 και ειδικό 4, που αφορά</w:t>
      </w:r>
      <w:r>
        <w:rPr>
          <w:rFonts w:eastAsia="Times New Roman" w:cs="Times New Roman"/>
        </w:rPr>
        <w:t xml:space="preserve"> διατάξεις πολεοδομικού χαρακτήρα. Πρόκειται για παράταση οικοδομικών αδειών δημοσίων κτηρίων.</w:t>
      </w:r>
    </w:p>
    <w:p w14:paraId="4B8F3232" w14:textId="77777777" w:rsidR="003C048F" w:rsidRDefault="003F4184">
      <w:pPr>
        <w:spacing w:line="600" w:lineRule="auto"/>
        <w:ind w:firstLine="720"/>
        <w:jc w:val="both"/>
        <w:rPr>
          <w:rFonts w:eastAsia="Times New Roman" w:cs="Times New Roman"/>
        </w:rPr>
      </w:pPr>
      <w:r>
        <w:rPr>
          <w:rFonts w:eastAsia="Times New Roman" w:cs="Times New Roman"/>
        </w:rPr>
        <w:t>Ευχαριστώ.</w:t>
      </w:r>
    </w:p>
    <w:p w14:paraId="4B8F3233" w14:textId="77777777" w:rsidR="003C048F" w:rsidRDefault="003F4184">
      <w:pPr>
        <w:spacing w:line="600" w:lineRule="auto"/>
        <w:jc w:val="center"/>
        <w:rPr>
          <w:rFonts w:eastAsia="Times New Roman"/>
          <w:bCs/>
        </w:rPr>
      </w:pPr>
      <w:r>
        <w:rPr>
          <w:rFonts w:eastAsia="Times New Roman"/>
          <w:bCs/>
        </w:rPr>
        <w:t>(Χειροκροτήματα από την πτέρυγα του ΣΥΡΙΖΑ)</w:t>
      </w:r>
    </w:p>
    <w:p w14:paraId="4B8F3234" w14:textId="77777777" w:rsidR="003C048F" w:rsidRDefault="003F4184">
      <w:pPr>
        <w:spacing w:line="600" w:lineRule="auto"/>
        <w:ind w:firstLine="720"/>
        <w:jc w:val="both"/>
        <w:rPr>
          <w:rFonts w:eastAsia="Times New Roman" w:cs="Times New Roman"/>
        </w:rPr>
      </w:pPr>
      <w:r>
        <w:rPr>
          <w:rFonts w:eastAsia="Times New Roman" w:cs="Times New Roman"/>
          <w:b/>
        </w:rPr>
        <w:t>ΠΡΟΕΔΡΕΥΩΝ (Δημήτριος Κρεμαστινός):</w:t>
      </w:r>
      <w:r>
        <w:rPr>
          <w:rFonts w:eastAsia="Times New Roman" w:cs="Times New Roman"/>
        </w:rPr>
        <w:t xml:space="preserve"> Αυτές οι τροπολογίες έχουν διανεμηθεί.</w:t>
      </w:r>
    </w:p>
    <w:p w14:paraId="4B8F3235" w14:textId="77777777" w:rsidR="003C048F" w:rsidRDefault="003F4184">
      <w:pPr>
        <w:spacing w:line="600" w:lineRule="auto"/>
        <w:ind w:firstLine="720"/>
        <w:jc w:val="both"/>
        <w:rPr>
          <w:rFonts w:eastAsia="Times New Roman" w:cs="Times New Roman"/>
        </w:rPr>
      </w:pPr>
      <w:r>
        <w:rPr>
          <w:rFonts w:eastAsia="Times New Roman" w:cs="Times New Roman"/>
        </w:rPr>
        <w:t>Ευχαριστώ πολύ, κύριε Υπουργέ.</w:t>
      </w:r>
    </w:p>
    <w:p w14:paraId="4B8F3236" w14:textId="77777777" w:rsidR="003C048F" w:rsidRDefault="003F4184">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Κύριε Πρόεδρε, ζητώ τον λόγο επί προσωπικού.</w:t>
      </w:r>
    </w:p>
    <w:p w14:paraId="4B8F3237" w14:textId="77777777" w:rsidR="003C048F" w:rsidRDefault="003F4184">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Κύριε Μανιάτη, ζητάτε τον λόγο επί προσωπικού. Σε τι συνίσταται το προσωπικό;</w:t>
      </w:r>
    </w:p>
    <w:p w14:paraId="4B8F3238" w14:textId="77777777" w:rsidR="003C048F" w:rsidRDefault="003F4184">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Το προσωπικό συνίσταται, κύριε Πρόεδρε, στο ότι ο αξιότιμος κ</w:t>
      </w:r>
      <w:r>
        <w:rPr>
          <w:rFonts w:eastAsia="Times New Roman" w:cs="Times New Roman"/>
        </w:rPr>
        <w:t>ύριος Υπουργός μου έκανε την τιμή να αναφερθεί τρεις φορές σε εμένα και ζητώ το</w:t>
      </w:r>
      <w:r>
        <w:rPr>
          <w:rFonts w:eastAsia="Times New Roman" w:cs="Times New Roman"/>
        </w:rPr>
        <w:t>ν</w:t>
      </w:r>
      <w:r>
        <w:rPr>
          <w:rFonts w:eastAsia="Times New Roman" w:cs="Times New Roman"/>
        </w:rPr>
        <w:t xml:space="preserve"> λόγο για ένα λεπτό, για να έχει την απάντηση.</w:t>
      </w:r>
    </w:p>
    <w:p w14:paraId="4B8F3239" w14:textId="77777777" w:rsidR="003C048F" w:rsidRDefault="003F4184">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Ορίστε, έχετε ένα λεπτό να αναπτύξετε το προσωπικό.</w:t>
      </w:r>
    </w:p>
    <w:p w14:paraId="4B8F323A" w14:textId="77777777" w:rsidR="003C048F" w:rsidRDefault="003F4184">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Κύριε Υπουργέ, εγώ για </w:t>
      </w:r>
      <w:r>
        <w:rPr>
          <w:rFonts w:eastAsia="Times New Roman" w:cs="Times New Roman"/>
        </w:rPr>
        <w:t xml:space="preserve">ενάμισι </w:t>
      </w:r>
      <w:r>
        <w:rPr>
          <w:rFonts w:eastAsia="Times New Roman" w:cs="Times New Roman"/>
        </w:rPr>
        <w:t>με δύο χρόνια δούλευα το νομοσχέδιο αυτό που βρήκατε εσείς έτοιμο…</w:t>
      </w:r>
    </w:p>
    <w:p w14:paraId="4B8F323B" w14:textId="77777777" w:rsidR="003C048F" w:rsidRDefault="003F4184">
      <w:pPr>
        <w:spacing w:line="600" w:lineRule="auto"/>
        <w:ind w:firstLine="720"/>
        <w:jc w:val="both"/>
        <w:rPr>
          <w:rFonts w:eastAsia="Times New Roman" w:cs="Times New Roman"/>
        </w:rPr>
      </w:pPr>
      <w:r>
        <w:rPr>
          <w:rFonts w:eastAsia="Times New Roman" w:cs="Times New Roman"/>
          <w:b/>
        </w:rPr>
        <w:t>ΠΑΝΑΓΙΩΤΗΣ (ΠΑΝΟΣ) ΣΚΟΥΡΛΕΤΗΣ (Υπουργός Περιβάλλοντος και Ενέργειας):</w:t>
      </w:r>
      <w:r>
        <w:rPr>
          <w:rFonts w:eastAsia="Times New Roman" w:cs="Times New Roman"/>
        </w:rPr>
        <w:t xml:space="preserve"> Την ευρωπαϊκή </w:t>
      </w:r>
      <w:r>
        <w:rPr>
          <w:rFonts w:eastAsia="Times New Roman" w:cs="Times New Roman"/>
        </w:rPr>
        <w:t>οδηγία</w:t>
      </w:r>
      <w:r>
        <w:rPr>
          <w:rFonts w:eastAsia="Times New Roman" w:cs="Times New Roman"/>
        </w:rPr>
        <w:t>.</w:t>
      </w:r>
    </w:p>
    <w:p w14:paraId="4B8F323C" w14:textId="77777777" w:rsidR="003C048F" w:rsidRDefault="003F4184">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Και το δούλευα, μάλιστα, έχοντας και μια πολύ σκληρή και πολύ σοβαρή διαβούλευση με τους πολίτες και το τέλειωσα το</w:t>
      </w:r>
      <w:r>
        <w:rPr>
          <w:rFonts w:eastAsia="Times New Roman" w:cs="Times New Roman"/>
        </w:rPr>
        <w:t>ν</w:t>
      </w:r>
      <w:r>
        <w:rPr>
          <w:rFonts w:eastAsia="Times New Roman" w:cs="Times New Roman"/>
        </w:rPr>
        <w:t xml:space="preserve"> Σεπτέμβρη.</w:t>
      </w:r>
    </w:p>
    <w:p w14:paraId="4B8F323D" w14:textId="77777777" w:rsidR="003C048F" w:rsidRDefault="003F4184">
      <w:pPr>
        <w:spacing w:line="600" w:lineRule="auto"/>
        <w:ind w:firstLine="720"/>
        <w:jc w:val="both"/>
        <w:rPr>
          <w:rFonts w:eastAsia="Times New Roman" w:cs="Times New Roman"/>
        </w:rPr>
      </w:pPr>
      <w:r>
        <w:rPr>
          <w:rFonts w:eastAsia="Times New Roman" w:cs="Times New Roman"/>
        </w:rPr>
        <w:t>Ζούσατε στην Ελλάδα το</w:t>
      </w:r>
      <w:r>
        <w:rPr>
          <w:rFonts w:eastAsia="Times New Roman" w:cs="Times New Roman"/>
        </w:rPr>
        <w:t>ν</w:t>
      </w:r>
      <w:r>
        <w:rPr>
          <w:rFonts w:eastAsia="Times New Roman" w:cs="Times New Roman"/>
        </w:rPr>
        <w:t xml:space="preserve"> Σεπτέμβρη του 2014, κύριε Υπουργέ; Διότι όποιος ζούσε σε αυτόν τον τόπο αντιλαμβάνεται ότι οι νομοθετικ</w:t>
      </w:r>
      <w:r>
        <w:rPr>
          <w:rFonts w:eastAsia="Times New Roman" w:cs="Times New Roman"/>
        </w:rPr>
        <w:t xml:space="preserve">ές προτεραιότητες της Κυβέρνησης, όταν τα πεζοδρόμια τα σηκώνατε όρθια, ήταν άλλες και κανένας δεν είχε τον χρόνο να περάσει την ενσωμάτωση μιας </w:t>
      </w:r>
      <w:r>
        <w:rPr>
          <w:rFonts w:eastAsia="Times New Roman" w:cs="Times New Roman"/>
        </w:rPr>
        <w:t>οδηγίας</w:t>
      </w:r>
      <w:r>
        <w:rPr>
          <w:rFonts w:eastAsia="Times New Roman" w:cs="Times New Roman"/>
        </w:rPr>
        <w:t>.</w:t>
      </w:r>
    </w:p>
    <w:p w14:paraId="4B8F323E" w14:textId="77777777" w:rsidR="003C048F" w:rsidRDefault="003F4184">
      <w:pPr>
        <w:spacing w:line="600" w:lineRule="auto"/>
        <w:ind w:firstLine="720"/>
        <w:jc w:val="both"/>
        <w:rPr>
          <w:rFonts w:eastAsia="Times New Roman" w:cs="Times New Roman"/>
        </w:rPr>
      </w:pPr>
      <w:r>
        <w:rPr>
          <w:rFonts w:eastAsia="Times New Roman" w:cs="Times New Roman"/>
        </w:rPr>
        <w:t xml:space="preserve">Όμως, κύριε Υπουργέ, ας πούμε ότι εγώ καθυστέρησα τρεις μήνες, γιατί άλλους τρεις μήνες υπήρξε εκείνη </w:t>
      </w:r>
      <w:r>
        <w:rPr>
          <w:rFonts w:eastAsia="Times New Roman" w:cs="Times New Roman"/>
        </w:rPr>
        <w:t>η Κυβέρνηση. Όμως, το ετοίμασα και σας το παρέδωσα τον Γενάρη. Εσείς εννέα μήνες που κυβερνάτε τι ακριβώς κάνατε, για να το φέρετε πολύ νωρίτερα; Αυτή είναι η πρώτη ερώτηση.</w:t>
      </w:r>
    </w:p>
    <w:p w14:paraId="4B8F323F" w14:textId="77777777" w:rsidR="003C048F" w:rsidRDefault="003F4184">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r>
        <w:rPr>
          <w:rFonts w:eastAsia="Times New Roman"/>
          <w:bCs/>
        </w:rPr>
        <w:t>)</w:t>
      </w:r>
    </w:p>
    <w:p w14:paraId="4B8F3240" w14:textId="77777777" w:rsidR="003C048F" w:rsidRDefault="003F4184">
      <w:pPr>
        <w:spacing w:line="600" w:lineRule="auto"/>
        <w:ind w:firstLine="720"/>
        <w:jc w:val="both"/>
        <w:rPr>
          <w:rFonts w:eastAsia="Times New Roman" w:cs="Times New Roman"/>
        </w:rPr>
      </w:pPr>
      <w:r>
        <w:rPr>
          <w:rFonts w:eastAsia="Times New Roman" w:cs="Times New Roman"/>
          <w:b/>
        </w:rPr>
        <w:t>ΠΑΝΑΓΙΩΤΗΣ (ΠΑΝΟΣ) ΣΚΟΥΡΛΕΤΗΣ (Υπουργός Περιβάλλοντος και Ενέργειας):</w:t>
      </w:r>
      <w:r>
        <w:rPr>
          <w:rFonts w:eastAsia="Times New Roman" w:cs="Times New Roman"/>
        </w:rPr>
        <w:t xml:space="preserve"> Από το 2012 ήταν.</w:t>
      </w:r>
    </w:p>
    <w:p w14:paraId="4B8F3241" w14:textId="77777777" w:rsidR="003C048F" w:rsidRDefault="003F4184">
      <w:pPr>
        <w:spacing w:line="600" w:lineRule="auto"/>
        <w:ind w:firstLine="720"/>
        <w:jc w:val="both"/>
        <w:rPr>
          <w:rFonts w:eastAsia="Times New Roman" w:cs="Times New Roman"/>
        </w:rPr>
      </w:pPr>
      <w:r>
        <w:rPr>
          <w:rFonts w:eastAsia="Times New Roman" w:cs="Times New Roman"/>
          <w:b/>
        </w:rPr>
        <w:t>ΙΩΑΝΝΗΣ ΜΑΝΙΑΤΗΣ:</w:t>
      </w:r>
      <w:r>
        <w:rPr>
          <w:rFonts w:eastAsia="Times New Roman" w:cs="Times New Roman"/>
        </w:rPr>
        <w:t xml:space="preserve"> Τελειώνω, κύριε Πρόεδρε.</w:t>
      </w:r>
    </w:p>
    <w:p w14:paraId="4B8F3242" w14:textId="77777777" w:rsidR="003C048F" w:rsidRDefault="003F4184">
      <w:pPr>
        <w:spacing w:line="600" w:lineRule="auto"/>
        <w:ind w:firstLine="720"/>
        <w:jc w:val="both"/>
        <w:rPr>
          <w:rFonts w:eastAsia="Times New Roman" w:cs="Times New Roman"/>
        </w:rPr>
      </w:pPr>
      <w:r>
        <w:rPr>
          <w:rFonts w:eastAsia="Times New Roman" w:cs="Times New Roman"/>
        </w:rPr>
        <w:t xml:space="preserve">Η δεύτερη ερώτηση, κύριε Υπουργέ, είναι η εξής: Έχει πολύ ενδιαφέρον που σχολιάζετε –δεν ξέρω ποιον σχολιάζετε, </w:t>
      </w:r>
      <w:r>
        <w:rPr>
          <w:rFonts w:eastAsia="Times New Roman" w:cs="Times New Roman"/>
        </w:rPr>
        <w:t xml:space="preserve">προφανώς τον εαυτό σας- το ότι όταν ενσωματώνουμε μια </w:t>
      </w:r>
      <w:r>
        <w:rPr>
          <w:rFonts w:eastAsia="Times New Roman" w:cs="Times New Roman"/>
        </w:rPr>
        <w:t>οδηγία</w:t>
      </w:r>
      <w:r>
        <w:rPr>
          <w:rFonts w:eastAsia="Times New Roman" w:cs="Times New Roman"/>
        </w:rPr>
        <w:t xml:space="preserve">, πρέπει να λαμβάνουμε πρόνοιες για την υλοποίηση της </w:t>
      </w:r>
      <w:r>
        <w:rPr>
          <w:rFonts w:eastAsia="Times New Roman" w:cs="Times New Roman"/>
        </w:rPr>
        <w:t>οδηγίας</w:t>
      </w:r>
      <w:r>
        <w:rPr>
          <w:rFonts w:eastAsia="Times New Roman" w:cs="Times New Roman"/>
        </w:rPr>
        <w:t>.</w:t>
      </w:r>
    </w:p>
    <w:p w14:paraId="4B8F3243" w14:textId="77777777" w:rsidR="003C048F" w:rsidRDefault="003F4184">
      <w:pPr>
        <w:spacing w:line="600" w:lineRule="auto"/>
        <w:ind w:firstLine="720"/>
        <w:jc w:val="both"/>
        <w:rPr>
          <w:rFonts w:eastAsia="Times New Roman" w:cs="Times New Roman"/>
        </w:rPr>
      </w:pPr>
      <w:r>
        <w:rPr>
          <w:rFonts w:eastAsia="Times New Roman" w:cs="Times New Roman"/>
        </w:rPr>
        <w:t>Κύριε Υπουργέ, στις δικές μας μέρες επενδύθηκαν 500 εκατομμύρια ευρώ από το «Εξοικονομώ κατ’ Οίκον» για πενήντα χιλιάδες φτωχές οικογ</w:t>
      </w:r>
      <w:r>
        <w:rPr>
          <w:rFonts w:eastAsia="Times New Roman" w:cs="Times New Roman"/>
        </w:rPr>
        <w:t>ένειες και δώσαμε δουλειά σε δώδεκα χιλιάδες εργαζόμενους στον χειμαζόμενο κλάδο των οικοδομών.</w:t>
      </w:r>
    </w:p>
    <w:p w14:paraId="4B8F3244" w14:textId="77777777" w:rsidR="003C048F" w:rsidRDefault="003F4184">
      <w:pPr>
        <w:spacing w:line="600" w:lineRule="auto"/>
        <w:ind w:firstLine="720"/>
        <w:jc w:val="both"/>
        <w:rPr>
          <w:rFonts w:eastAsia="Times New Roman" w:cs="Times New Roman"/>
        </w:rPr>
      </w:pPr>
      <w:r>
        <w:rPr>
          <w:rFonts w:eastAsia="Times New Roman" w:cs="Times New Roman"/>
        </w:rPr>
        <w:t>Εσείς, που έχετε την ευθύνη για τη νέα προγραμματική περίοδο, το ΣΕΣ, εδώ και δέκα μήνες, μπορείτε να ενημερώσετε το Σώμα πόσα λεφτά θα επενδύσετε στο νέο «Εξοι</w:t>
      </w:r>
      <w:r>
        <w:rPr>
          <w:rFonts w:eastAsia="Times New Roman" w:cs="Times New Roman"/>
        </w:rPr>
        <w:t>κονομώ» και πότε θα ξεκινήσετε να ρίχνετε αυτά τα λεφτά στην πραγματική οικονομία, αφού τα χρήματα αυτά επίσης σας τα έχουμε διασφαλίσει εμείς από το ΣΕΣ;</w:t>
      </w:r>
    </w:p>
    <w:p w14:paraId="4B8F3245" w14:textId="77777777" w:rsidR="003C048F" w:rsidRDefault="003F4184">
      <w:pPr>
        <w:spacing w:line="600" w:lineRule="auto"/>
        <w:ind w:firstLine="720"/>
        <w:jc w:val="both"/>
        <w:rPr>
          <w:rFonts w:eastAsia="Times New Roman" w:cs="Times New Roman"/>
        </w:rPr>
      </w:pPr>
      <w:r>
        <w:rPr>
          <w:rFonts w:eastAsia="Times New Roman" w:cs="Times New Roman"/>
        </w:rPr>
        <w:t>Αυτά τα δύο ήθελα να θέσω, κύριε Πρόεδρε.</w:t>
      </w:r>
    </w:p>
    <w:p w14:paraId="4B8F3246" w14:textId="77777777" w:rsidR="003C048F" w:rsidRDefault="003F4184">
      <w:pPr>
        <w:spacing w:line="600" w:lineRule="auto"/>
        <w:ind w:firstLine="720"/>
        <w:jc w:val="both"/>
        <w:rPr>
          <w:rFonts w:eastAsia="Times New Roman" w:cs="Times New Roman"/>
        </w:rPr>
      </w:pPr>
      <w:r>
        <w:rPr>
          <w:rFonts w:eastAsia="Times New Roman" w:cs="Times New Roman"/>
        </w:rPr>
        <w:t>Ευχαριστώ.</w:t>
      </w:r>
    </w:p>
    <w:p w14:paraId="4B8F3247" w14:textId="77777777" w:rsidR="003C048F" w:rsidRDefault="003F4184">
      <w:pPr>
        <w:spacing w:line="600" w:lineRule="auto"/>
        <w:ind w:firstLine="720"/>
        <w:jc w:val="both"/>
        <w:rPr>
          <w:rFonts w:eastAsia="Times New Roman" w:cs="Times New Roman"/>
        </w:rPr>
      </w:pPr>
      <w:r>
        <w:rPr>
          <w:rFonts w:eastAsia="Times New Roman" w:cs="Times New Roman"/>
          <w:b/>
        </w:rPr>
        <w:t>ΔΗΜΗΤΡΙΟΣ ΜΠΑΞΕΒΑΝΑΚΗΣ:</w:t>
      </w:r>
      <w:r>
        <w:rPr>
          <w:rFonts w:eastAsia="Times New Roman" w:cs="Times New Roman"/>
        </w:rPr>
        <w:t xml:space="preserve"> Το προσωπικό πού συνίστα</w:t>
      </w:r>
      <w:r>
        <w:rPr>
          <w:rFonts w:eastAsia="Times New Roman" w:cs="Times New Roman"/>
        </w:rPr>
        <w:t>το, κύριε Πρόεδρε;</w:t>
      </w:r>
    </w:p>
    <w:p w14:paraId="4B8F3248" w14:textId="77777777" w:rsidR="003C048F" w:rsidRDefault="003F4184">
      <w:pPr>
        <w:spacing w:line="600" w:lineRule="auto"/>
        <w:ind w:firstLine="720"/>
        <w:jc w:val="both"/>
        <w:rPr>
          <w:rFonts w:eastAsia="Times New Roman" w:cs="Times New Roman"/>
        </w:rPr>
      </w:pPr>
      <w:r>
        <w:rPr>
          <w:rFonts w:eastAsia="Times New Roman" w:cs="Times New Roman"/>
          <w:b/>
        </w:rPr>
        <w:t>ΓΕΩΡΓΙΟΣ ΟΥΡΣΟΥΖΙΔΗΣ:</w:t>
      </w:r>
      <w:r>
        <w:rPr>
          <w:rFonts w:eastAsia="Times New Roman" w:cs="Times New Roman"/>
        </w:rPr>
        <w:t xml:space="preserve"> Το προσωπικό πού ήταν, κύριε Πρόεδρε;</w:t>
      </w:r>
    </w:p>
    <w:p w14:paraId="4B8F3249" w14:textId="77777777" w:rsidR="003C048F" w:rsidRDefault="003F4184">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Ευχαριστώ, κύριε Μανιάτη.</w:t>
      </w:r>
    </w:p>
    <w:p w14:paraId="4B8F324A" w14:textId="77777777" w:rsidR="003C048F" w:rsidRDefault="003F4184">
      <w:pPr>
        <w:spacing w:line="600" w:lineRule="auto"/>
        <w:ind w:firstLine="720"/>
        <w:jc w:val="both"/>
        <w:rPr>
          <w:rFonts w:eastAsia="Times New Roman"/>
          <w:bCs/>
        </w:rPr>
      </w:pPr>
      <w:r>
        <w:rPr>
          <w:rFonts w:eastAsia="Times New Roman"/>
          <w:b/>
          <w:bCs/>
        </w:rPr>
        <w:t>ΠΑΝΑΓΙΩΤΗΣ (ΠΑΝΟΣ) ΣΚΟΥΡΛΕΤΗΣ (Υπουργός Περιβάλλοντος και Ενέργειας):</w:t>
      </w:r>
      <w:r>
        <w:rPr>
          <w:rFonts w:eastAsia="Times New Roman"/>
          <w:bCs/>
        </w:rPr>
        <w:t xml:space="preserve"> Κύριε Πρόεδρε, θα ήθελα τον λόγο.</w:t>
      </w:r>
    </w:p>
    <w:p w14:paraId="4B8F324B" w14:textId="77777777" w:rsidR="003C048F" w:rsidRDefault="003F4184">
      <w:pPr>
        <w:spacing w:line="600" w:lineRule="auto"/>
        <w:ind w:firstLine="720"/>
        <w:jc w:val="both"/>
        <w:rPr>
          <w:rFonts w:eastAsia="Times New Roman"/>
          <w:bCs/>
        </w:rPr>
      </w:pPr>
      <w:r>
        <w:rPr>
          <w:rFonts w:eastAsia="Times New Roman"/>
          <w:b/>
          <w:bCs/>
        </w:rPr>
        <w:t xml:space="preserve">ΠΡΟΕΔΡΕΥΩΝ </w:t>
      </w:r>
      <w:r>
        <w:rPr>
          <w:rFonts w:eastAsia="Times New Roman"/>
          <w:b/>
          <w:bCs/>
        </w:rPr>
        <w:t>(Δημήτριος Κρεμαστινός):</w:t>
      </w:r>
      <w:r>
        <w:rPr>
          <w:rFonts w:eastAsia="Times New Roman"/>
          <w:bCs/>
        </w:rPr>
        <w:t xml:space="preserve"> Θα σας παρακαλέσω, κύριε Υπουργέ, να μην κάνουμε διάλογο.</w:t>
      </w:r>
    </w:p>
    <w:p w14:paraId="4B8F324C" w14:textId="77777777" w:rsidR="003C048F" w:rsidRDefault="003F4184">
      <w:pPr>
        <w:spacing w:line="600" w:lineRule="auto"/>
        <w:ind w:firstLine="720"/>
        <w:jc w:val="both"/>
        <w:rPr>
          <w:rFonts w:eastAsia="Times New Roman"/>
          <w:bCs/>
        </w:rPr>
      </w:pPr>
      <w:r>
        <w:rPr>
          <w:rFonts w:eastAsia="Times New Roman"/>
          <w:b/>
          <w:bCs/>
        </w:rPr>
        <w:t>ΠΑΝΑΓΙΩΤΗΣ (ΠΑΝΟΣ) ΣΚΟΥΡΛΕΤΗΣ (Υπουργός Περιβάλλοντος και Ενέργειας):</w:t>
      </w:r>
      <w:r>
        <w:rPr>
          <w:rFonts w:eastAsia="Times New Roman"/>
          <w:bCs/>
        </w:rPr>
        <w:t xml:space="preserve"> Έθεσε κάτι ο κ. Μανιάτης. Για ένα λεπτό θέλω τον λόγο, κύριε Πρόεδρε, επειδή δεν ήταν μέσα στην Αίθουσα</w:t>
      </w:r>
      <w:r>
        <w:rPr>
          <w:rFonts w:eastAsia="Times New Roman"/>
          <w:bCs/>
        </w:rPr>
        <w:t xml:space="preserve"> ο κ. Μανιάτης. Του ανέφερα ότι μας κληροδότησε μια καθυστέρηση διετή σε σχέση με αναγκαίες μελέτες</w:t>
      </w:r>
      <w:r>
        <w:rPr>
          <w:rFonts w:eastAsia="Times New Roman"/>
          <w:bCs/>
        </w:rPr>
        <w:t>,</w:t>
      </w:r>
      <w:r>
        <w:rPr>
          <w:rFonts w:eastAsia="Times New Roman"/>
          <w:bCs/>
        </w:rPr>
        <w:t xml:space="preserve"> που έπρεπε να είχαν κατατεθεί</w:t>
      </w:r>
      <w:r>
        <w:rPr>
          <w:rFonts w:eastAsia="Times New Roman"/>
          <w:bCs/>
        </w:rPr>
        <w:t>,</w:t>
      </w:r>
      <w:r>
        <w:rPr>
          <w:rFonts w:eastAsia="Times New Roman"/>
          <w:bCs/>
        </w:rPr>
        <w:t xml:space="preserve"> για την τροποποίηση του ΚΕΝΑΚ, που είναι προϋπόθεση για να προχωρήσουμε τη νέα φάση του ΕΣΠΑ. Και βαρύνεστε και με αυτό. Μην</w:t>
      </w:r>
      <w:r>
        <w:rPr>
          <w:rFonts w:eastAsia="Times New Roman"/>
          <w:bCs/>
        </w:rPr>
        <w:t xml:space="preserve"> κάνετε τώρα πως δεν το καταλαβαίνετε.</w:t>
      </w:r>
    </w:p>
    <w:p w14:paraId="4B8F324D" w14:textId="77777777" w:rsidR="003C048F" w:rsidRDefault="003F4184">
      <w:pPr>
        <w:spacing w:line="600" w:lineRule="auto"/>
        <w:ind w:firstLine="720"/>
        <w:jc w:val="both"/>
        <w:rPr>
          <w:rFonts w:eastAsia="Times New Roman"/>
          <w:bCs/>
        </w:rPr>
      </w:pPr>
      <w:r>
        <w:rPr>
          <w:rFonts w:eastAsia="Times New Roman"/>
          <w:bCs/>
        </w:rPr>
        <w:t>Ευχαριστώ.</w:t>
      </w:r>
    </w:p>
    <w:p w14:paraId="4B8F324E" w14:textId="77777777" w:rsidR="003C048F" w:rsidRDefault="003F4184">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Ο Κοινοβουλευτικός Εκπρόσωπος της Νέας Δημοκρατίας κ. Βρούτσης έχει τον λόγο για δώδεκα λεπτά.</w:t>
      </w:r>
    </w:p>
    <w:p w14:paraId="4B8F324F" w14:textId="77777777" w:rsidR="003C048F" w:rsidRDefault="003F4184">
      <w:pPr>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Ευχαριστώ, κύριε Πρόεδρε.</w:t>
      </w:r>
    </w:p>
    <w:p w14:paraId="4B8F3250" w14:textId="77777777" w:rsidR="003C048F" w:rsidRDefault="003F4184">
      <w:pPr>
        <w:spacing w:line="600" w:lineRule="auto"/>
        <w:ind w:firstLine="720"/>
        <w:jc w:val="both"/>
        <w:rPr>
          <w:rFonts w:eastAsia="Times New Roman" w:cs="Times New Roman"/>
          <w:szCs w:val="28"/>
        </w:rPr>
      </w:pPr>
      <w:r>
        <w:rPr>
          <w:rFonts w:eastAsia="Times New Roman"/>
          <w:bCs/>
        </w:rPr>
        <w:t>Κύριε Πρόεδρε, κυρίες και κύριο</w:t>
      </w:r>
      <w:r>
        <w:rPr>
          <w:rFonts w:eastAsia="Times New Roman"/>
          <w:bCs/>
        </w:rPr>
        <w:t>ι συνάδελφοι, λένε ότι όπου περισσεύει η υποκρισία γεννιέται το θράσος.</w:t>
      </w:r>
      <w:r>
        <w:rPr>
          <w:rFonts w:eastAsia="Times New Roman" w:cs="Times New Roman"/>
          <w:szCs w:val="28"/>
        </w:rPr>
        <w:t xml:space="preserve"> </w:t>
      </w:r>
      <w:r>
        <w:rPr>
          <w:rFonts w:eastAsia="Times New Roman" w:cs="Times New Roman"/>
          <w:szCs w:val="28"/>
        </w:rPr>
        <w:t>Και το λέω αυτό, γιατί πριν από λίγο ακούσαμε όλοι τον Υπουργό, συγκεκριμένα τον κ. Σκουρλέτη, που είχε το θράσος να εγκαλέσει τη Νέα Δημοκρατία και το σύνολο της Αντιπολίτευσης της Βο</w:t>
      </w:r>
      <w:r>
        <w:rPr>
          <w:rFonts w:eastAsia="Times New Roman" w:cs="Times New Roman"/>
          <w:szCs w:val="28"/>
        </w:rPr>
        <w:t>υλής για πράγματα για τα οποία έπρεπε ο ίδιος να ντρέπεται, γιατί κατ’ επανάληψη εξαπάτησε τον ελληνικό λαό και τους εργαζόμενους και τους συνταξιούχους και όλους τους ανέργους της χώρας.</w:t>
      </w:r>
    </w:p>
    <w:p w14:paraId="4B8F3251"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Κύριε Σκουρλέτη, εσείς –και το </w:t>
      </w:r>
      <w:r>
        <w:rPr>
          <w:rFonts w:eastAsia="Times New Roman" w:cs="Times New Roman"/>
          <w:szCs w:val="28"/>
        </w:rPr>
        <w:t xml:space="preserve">κόμμα </w:t>
      </w:r>
      <w:r>
        <w:rPr>
          <w:rFonts w:eastAsia="Times New Roman" w:cs="Times New Roman"/>
          <w:szCs w:val="28"/>
        </w:rPr>
        <w:t>σας- δεν είστε ο Υπουργός του 7</w:t>
      </w:r>
      <w:r>
        <w:rPr>
          <w:rFonts w:eastAsia="Times New Roman" w:cs="Times New Roman"/>
          <w:szCs w:val="28"/>
        </w:rPr>
        <w:t>51 ευρώ κατώτατου μισθού;</w:t>
      </w:r>
    </w:p>
    <w:p w14:paraId="4B8F3252"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ΠΑΝΑΓΙΩΤΗΣ (ΠΑΝΟΣ) ΣΚΟΥΡΛΕΤΗΣ (Υπουργός Περιβάλλοντος και Ενέργειας): </w:t>
      </w:r>
      <w:r>
        <w:rPr>
          <w:rFonts w:eastAsia="Times New Roman" w:cs="Times New Roman"/>
          <w:szCs w:val="28"/>
        </w:rPr>
        <w:t>Εσείς είστε του 751, του τον μειώσατε!</w:t>
      </w:r>
    </w:p>
    <w:p w14:paraId="4B8F3253"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ΙΩΑΝΝΗΣ ΒΡΟΥΤΣΗΣ:</w:t>
      </w:r>
      <w:r>
        <w:rPr>
          <w:rFonts w:eastAsia="Times New Roman" w:cs="Times New Roman"/>
          <w:szCs w:val="28"/>
        </w:rPr>
        <w:t xml:space="preserve"> Κύριε Σκουρλέτη, εσείς και το κόμμα σας δεν είστε αυτοί που θα σκίζατε τον ΕΝΦΙΑ;</w:t>
      </w:r>
    </w:p>
    <w:p w14:paraId="4B8F3254"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ΠΑΝΑΓΙΩΤΗΣ (ΠΑΝΟΣ) </w:t>
      </w:r>
      <w:r>
        <w:rPr>
          <w:rFonts w:eastAsia="Times New Roman" w:cs="Times New Roman"/>
          <w:b/>
          <w:szCs w:val="28"/>
        </w:rPr>
        <w:t>ΣΚΟΥΡΛΕΤΗΣ (Υπουργός Περιβάλλοντος και Ενέργειας):</w:t>
      </w:r>
      <w:r>
        <w:rPr>
          <w:rFonts w:eastAsia="Times New Roman" w:cs="Times New Roman"/>
          <w:szCs w:val="28"/>
        </w:rPr>
        <w:t xml:space="preserve"> Έλεος! Το 751 πρέπει να το βλέπετε σαν εφιάλτη στον ύπνο σας!</w:t>
      </w:r>
    </w:p>
    <w:p w14:paraId="4B8F3255"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Έχετε το θράσος να μιλάτε; Σας παρακαλώ να σεβαστείτε τη διαδικασία.</w:t>
      </w:r>
    </w:p>
    <w:p w14:paraId="4B8F3256"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ΠΑΝΑΓΙΩΤΗΣ (ΠΑΝΟΣ) ΣΚΟΥΡΛΕΤΗΣ (Υπουργός Περιβάλλοντος κα</w:t>
      </w:r>
      <w:r>
        <w:rPr>
          <w:rFonts w:eastAsia="Times New Roman" w:cs="Times New Roman"/>
          <w:b/>
          <w:szCs w:val="28"/>
        </w:rPr>
        <w:t xml:space="preserve">ι Ενέργειας): </w:t>
      </w:r>
      <w:r>
        <w:rPr>
          <w:rFonts w:eastAsia="Times New Roman" w:cs="Times New Roman"/>
          <w:szCs w:val="28"/>
        </w:rPr>
        <w:t>Εσείς να τη σεβαστείτε, που κοροϊδεύετε τον κόσμο.</w:t>
      </w:r>
    </w:p>
    <w:p w14:paraId="4B8F3257"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Δεν γίνεται να μιλά ο Υπουργός και να διακόπτει τον ομιλητή.</w:t>
      </w:r>
    </w:p>
    <w:p w14:paraId="4B8F3258"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Σας παρακαλώ.</w:t>
      </w:r>
    </w:p>
    <w:p w14:paraId="4B8F3259"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Προσωπικά έπρεπε να ντρέπεστε.</w:t>
      </w:r>
    </w:p>
    <w:p w14:paraId="4B8F325A"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ΠΑΝΑΓΙΩΤΗΣ (ΠΑΝΟΣ) ΣΚΟΥΡΛΕΤΗΣ (Υπουργός Περιβάλλοντος και Ενέργειας): </w:t>
      </w:r>
      <w:r>
        <w:rPr>
          <w:rFonts w:eastAsia="Times New Roman" w:cs="Times New Roman"/>
          <w:szCs w:val="28"/>
        </w:rPr>
        <w:t>Εσείς πρέπει να ντρέπεστε.</w:t>
      </w:r>
    </w:p>
    <w:p w14:paraId="4B8F325B"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Ήσασταν στο Σύνταγμα μαζί με ανέργους και εργαζόμενους και τους τάζατε 751 ευρώ μισθό και έχουν περάσει δέκα μήνες, τους έχετε εξαπατήσει και</w:t>
      </w:r>
      <w:r>
        <w:rPr>
          <w:rFonts w:eastAsia="Times New Roman" w:cs="Times New Roman"/>
          <w:szCs w:val="28"/>
        </w:rPr>
        <w:t xml:space="preserve"> εγκαλείτε την Αντιπολίτευση.</w:t>
      </w:r>
    </w:p>
    <w:p w14:paraId="4B8F325C"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Θα σας παρακαλούσα να μην κάνετε διάλογο. Προχωρήστε στην ομιλία σας.</w:t>
      </w:r>
    </w:p>
    <w:p w14:paraId="4B8F325D"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Εμένα, κύριε Πρόεδρε; Μα, διακόπτει ο Υπουργός τον ομιλητή Κοινοβουλευτικό Εκπρόσωπο;</w:t>
      </w:r>
    </w:p>
    <w:p w14:paraId="4B8F325E"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ΑΘΑΝΑΣΙΟΣ ΜΠΟΥΡΑ</w:t>
      </w:r>
      <w:r>
        <w:rPr>
          <w:rFonts w:eastAsia="Times New Roman" w:cs="Times New Roman"/>
          <w:b/>
          <w:szCs w:val="28"/>
        </w:rPr>
        <w:t>Σ:</w:t>
      </w:r>
      <w:r>
        <w:rPr>
          <w:rFonts w:eastAsia="Times New Roman" w:cs="Times New Roman"/>
          <w:szCs w:val="28"/>
        </w:rPr>
        <w:t xml:space="preserve"> Διεκόπη από τον Υπουργό.</w:t>
      </w:r>
    </w:p>
    <w:p w14:paraId="4B8F325F"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Σας παρακαλώ να μην κάνετε διάλογο και να προχωρήσετε στην ομιλία σας.</w:t>
      </w:r>
    </w:p>
    <w:p w14:paraId="4B8F3260"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ΚΩΝΣΤΑΝΤΙΝΟΣ ΣΚΡΕΚΑΣ: </w:t>
      </w:r>
      <w:r>
        <w:rPr>
          <w:rFonts w:eastAsia="Times New Roman" w:cs="Times New Roman"/>
          <w:szCs w:val="28"/>
        </w:rPr>
        <w:t>Κύριε Πρόεδρε, διακόπτει ο Υπουργός και φταίει ο ομιλητής;</w:t>
      </w:r>
    </w:p>
    <w:p w14:paraId="4B8F3261"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Εμένα εγκαλείτε, κύριε</w:t>
      </w:r>
      <w:r>
        <w:rPr>
          <w:rFonts w:eastAsia="Times New Roman" w:cs="Times New Roman"/>
          <w:szCs w:val="28"/>
        </w:rPr>
        <w:t xml:space="preserve"> Πρόεδρε;</w:t>
      </w:r>
    </w:p>
    <w:p w14:paraId="4B8F3262"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Σας παρακάλεσα να μην κάνετε διάλογο. Η παράκληση είναι να μην κάνετε διάλογο.</w:t>
      </w:r>
    </w:p>
    <w:p w14:paraId="4B8F3263"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Συνεχίζω, κύριε Πρόεδρε.</w:t>
      </w:r>
    </w:p>
    <w:p w14:paraId="4B8F3264"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Ο κ. Σκουρλέτης, λοιπόν</w:t>
      </w:r>
      <w:r>
        <w:rPr>
          <w:rFonts w:eastAsia="Times New Roman" w:cs="Times New Roman"/>
          <w:szCs w:val="28"/>
        </w:rPr>
        <w:t>,</w:t>
      </w:r>
      <w:r>
        <w:rPr>
          <w:rFonts w:eastAsia="Times New Roman" w:cs="Times New Roman"/>
          <w:szCs w:val="28"/>
        </w:rPr>
        <w:t xml:space="preserve"> και το </w:t>
      </w:r>
      <w:r>
        <w:rPr>
          <w:rFonts w:eastAsia="Times New Roman" w:cs="Times New Roman"/>
          <w:szCs w:val="28"/>
        </w:rPr>
        <w:t xml:space="preserve">κόμμα </w:t>
      </w:r>
      <w:r>
        <w:rPr>
          <w:rFonts w:eastAsia="Times New Roman" w:cs="Times New Roman"/>
          <w:szCs w:val="28"/>
        </w:rPr>
        <w:t xml:space="preserve">του, που εκπροσωπεί ως Υπουργός, είναι ο Υπουργός </w:t>
      </w:r>
      <w:r>
        <w:rPr>
          <w:rFonts w:eastAsia="Times New Roman" w:cs="Times New Roman"/>
          <w:szCs w:val="28"/>
        </w:rPr>
        <w:t>που έλεγε ότι θα σκίσει το μνημόνιο και δεν θα υπάρξει ΕΝΦΙΑ. Σήμερα, ο Έλληνας, το ελληνικό νοικοκυριό, πληρώνει ΕΝΦΙΑ υψηλότερο από πέρυσι, καθώς μπήκαν μέσα και τα καταλύματα και τα ξενοδοχεία.</w:t>
      </w:r>
    </w:p>
    <w:p w14:paraId="4B8F3265"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 xml:space="preserve">Τι ψέματα λέτε τώρα; </w:t>
      </w:r>
    </w:p>
    <w:p w14:paraId="4B8F3266"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Είναι ο Υπουργός που ήταν δίπλα στους αγρότες μαζί με τον Πρωθυπουργό, όταν έκαναν τις απεργιακές κινητοποιήσεις, και τους έταζε λαγούς με πετραχήλια. Σήμερα, σε αυτό το νομοσχέδιο φέρνει για πρώτη φορά την κατάργηση του μειωμένου φόρου της κατανάλωσης για</w:t>
      </w:r>
      <w:r>
        <w:rPr>
          <w:rFonts w:eastAsia="Times New Roman" w:cs="Times New Roman"/>
          <w:szCs w:val="28"/>
        </w:rPr>
        <w:t xml:space="preserve"> τους αγρότες, τους αλιείς και τους κτηνοτρόφους.</w:t>
      </w:r>
    </w:p>
    <w:p w14:paraId="4B8F3267" w14:textId="77777777" w:rsidR="003C048F" w:rsidRDefault="003F4184">
      <w:pPr>
        <w:spacing w:line="600" w:lineRule="auto"/>
        <w:ind w:firstLine="720"/>
        <w:jc w:val="center"/>
        <w:rPr>
          <w:rFonts w:eastAsia="Times New Roman" w:cs="Times New Roman"/>
          <w:szCs w:val="28"/>
        </w:rPr>
      </w:pPr>
      <w:r>
        <w:rPr>
          <w:rFonts w:eastAsia="Times New Roman" w:cs="Times New Roman"/>
          <w:szCs w:val="28"/>
        </w:rPr>
        <w:t>(Θόρυβος από την πτέρυγα του ΣΥΡΙΖΑ)</w:t>
      </w:r>
    </w:p>
    <w:p w14:paraId="4B8F3268"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Δεν θυμάστε τι ψηφίσατε τον Αύγουστο; Τέτοια καραγκιοζιλίκια μέσα στη Βουλή;</w:t>
      </w:r>
    </w:p>
    <w:p w14:paraId="4B8F3269" w14:textId="77777777" w:rsidR="003C048F" w:rsidRDefault="003F4184">
      <w:pPr>
        <w:spacing w:line="600" w:lineRule="auto"/>
        <w:ind w:firstLine="720"/>
        <w:jc w:val="center"/>
        <w:rPr>
          <w:rFonts w:eastAsia="Times New Roman" w:cs="Times New Roman"/>
          <w:szCs w:val="28"/>
        </w:rPr>
      </w:pPr>
      <w:r>
        <w:rPr>
          <w:rFonts w:eastAsia="Times New Roman" w:cs="Times New Roman"/>
          <w:szCs w:val="28"/>
        </w:rPr>
        <w:t>(Θόρυβος από την πτέρυγα του ΣΥΡΙΖΑ)</w:t>
      </w:r>
    </w:p>
    <w:p w14:paraId="4B8F326A"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ΚΩΝΣΤΑΝΤΙΝΟΣ ΣΚΡΕΚΑΣ: </w:t>
      </w:r>
      <w:r>
        <w:rPr>
          <w:rFonts w:eastAsia="Times New Roman" w:cs="Times New Roman"/>
          <w:szCs w:val="28"/>
        </w:rPr>
        <w:t>Δεν λέει για τ</w:t>
      </w:r>
      <w:r>
        <w:rPr>
          <w:rFonts w:eastAsia="Times New Roman" w:cs="Times New Roman"/>
          <w:szCs w:val="28"/>
        </w:rPr>
        <w:t>ον Αύγουστο. Δεν ξέρετε τι ψηφίζετε.</w:t>
      </w:r>
    </w:p>
    <w:p w14:paraId="4B8F326B"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 xml:space="preserve">Είναι ο Υπουργός που εκπροσωπεί ένα κόμμα που κατηγορούσε τα κοινωνικά επιδόματα της προηγούμενης </w:t>
      </w:r>
      <w:r>
        <w:rPr>
          <w:rFonts w:eastAsia="Times New Roman" w:cs="Times New Roman"/>
          <w:szCs w:val="28"/>
        </w:rPr>
        <w:t xml:space="preserve">κυβέρνησης </w:t>
      </w:r>
      <w:r>
        <w:rPr>
          <w:rFonts w:eastAsia="Times New Roman" w:cs="Times New Roman"/>
          <w:szCs w:val="28"/>
        </w:rPr>
        <w:t>για εξακόσιες σαράντα χιλιάδες οικογένειες, οι οποίες είχαν οικονομικό πρόβλημα, το ονομαζόμ</w:t>
      </w:r>
      <w:r>
        <w:rPr>
          <w:rFonts w:eastAsia="Times New Roman" w:cs="Times New Roman"/>
          <w:szCs w:val="28"/>
        </w:rPr>
        <w:t xml:space="preserve">ενο «άρθρο 21», που ξεκίνησε από την </w:t>
      </w:r>
      <w:r>
        <w:rPr>
          <w:rFonts w:eastAsia="Times New Roman" w:cs="Times New Roman"/>
          <w:szCs w:val="28"/>
        </w:rPr>
        <w:t xml:space="preserve">κυβέρνηση </w:t>
      </w:r>
      <w:r>
        <w:rPr>
          <w:rFonts w:eastAsia="Times New Roman" w:cs="Times New Roman"/>
          <w:szCs w:val="28"/>
        </w:rPr>
        <w:t>Σαμαρά. Την 1</w:t>
      </w:r>
      <w:r>
        <w:rPr>
          <w:rFonts w:eastAsia="Times New Roman" w:cs="Times New Roman"/>
          <w:szCs w:val="28"/>
          <w:vertAlign w:val="superscript"/>
        </w:rPr>
        <w:t>η</w:t>
      </w:r>
      <w:r>
        <w:rPr>
          <w:rFonts w:eastAsia="Times New Roman" w:cs="Times New Roman"/>
          <w:szCs w:val="28"/>
        </w:rPr>
        <w:t xml:space="preserve"> Ιανουαρίου του 2013 δόθηκαν 755 εκατομμύρια ευρώ για εξακόσιες σαράντα χιλιάδες οικογένειες. Όταν το φέραμε αυτό το υπερσύγχρονο μέτρο, που έβαζε σε μια τάξη όλο το σύστημα της κοινωνικής πολιτι</w:t>
      </w:r>
      <w:r>
        <w:rPr>
          <w:rFonts w:eastAsia="Times New Roman" w:cs="Times New Roman"/>
          <w:szCs w:val="28"/>
        </w:rPr>
        <w:t>κής του κράτους, το κατηγορούσαν και το κατήγγειλαν ως ψίχουλα. Και σήμερα δεν πληρώνουν ούτε τα ψίχουλα. Αυτό είναι θράσος!</w:t>
      </w:r>
    </w:p>
    <w:p w14:paraId="4B8F326C"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Για να διευκολύνουμε, λοιπόν, και τους Βουλευτές του ΣΥΡΙΖΑ και να ξεμπλοκάρουμε λίγο και τη διαδικασία, εμείς της Νέας Δημοκρατίας</w:t>
      </w:r>
      <w:r>
        <w:rPr>
          <w:rFonts w:eastAsia="Times New Roman" w:cs="Times New Roman"/>
          <w:szCs w:val="28"/>
        </w:rPr>
        <w:t xml:space="preserve"> με επικεφαλής τον Πρόεδρο του </w:t>
      </w:r>
      <w:r>
        <w:rPr>
          <w:rFonts w:eastAsia="Times New Roman" w:cs="Times New Roman"/>
          <w:szCs w:val="28"/>
        </w:rPr>
        <w:t xml:space="preserve">κόμματος </w:t>
      </w:r>
      <w:r>
        <w:rPr>
          <w:rFonts w:eastAsia="Times New Roman" w:cs="Times New Roman"/>
          <w:szCs w:val="28"/>
        </w:rPr>
        <w:t>Βαγγέλη Μεϊμαράκη, όλοι οι Βουλευτές καταθέσαμε σήμερα μία τροπολογία, που θέλουμε να γίνει δεκτή από όλους τους Βουλευτές. Η τροπολογία έχει να κάνει με την κατάργηση του 23% ΦΠΑ στην εκπαίδευση και την επαναφορά στ</w:t>
      </w:r>
      <w:r>
        <w:rPr>
          <w:rFonts w:eastAsia="Times New Roman" w:cs="Times New Roman"/>
          <w:szCs w:val="28"/>
        </w:rPr>
        <w:t>ο 13% του ΦΠΑ στα γηροκομεία, στην τρίτη ηλικία.</w:t>
      </w:r>
    </w:p>
    <w:p w14:paraId="4B8F326D" w14:textId="77777777" w:rsidR="003C048F" w:rsidRDefault="003F4184">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4B8F326E" w14:textId="77777777" w:rsidR="003C048F" w:rsidRDefault="003F4184">
      <w:pPr>
        <w:spacing w:line="600" w:lineRule="auto"/>
        <w:ind w:firstLine="720"/>
        <w:jc w:val="both"/>
        <w:rPr>
          <w:rFonts w:eastAsia="Times New Roman" w:cs="Times New Roman"/>
          <w:szCs w:val="24"/>
        </w:rPr>
      </w:pPr>
      <w:r>
        <w:rPr>
          <w:rFonts w:eastAsia="Times New Roman" w:cs="Times New Roman"/>
          <w:szCs w:val="28"/>
        </w:rPr>
        <w:t xml:space="preserve">Θα την καταθέσω για τα Πρακτικά. </w:t>
      </w:r>
      <w:r>
        <w:rPr>
          <w:rFonts w:eastAsia="Times New Roman" w:cs="Times New Roman"/>
          <w:szCs w:val="24"/>
        </w:rPr>
        <w:t xml:space="preserve">Θα την ψηφίσετε; </w:t>
      </w:r>
    </w:p>
    <w:p w14:paraId="4B8F326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Εάν τώρα κάποιος μου πει –όχι από τους Βουλευτές, γιατί δεν ευθύνονται το ίδιο, αλλά από την Κυβέρνηση- «φέρτε μας ισοδύναμα», θα του απαντήσω με ισοδύναμα που εσείς τα λέγατε. Είναι αυτά με τα οποία κερδίσατε και εξαπατήσατε το</w:t>
      </w:r>
      <w:r>
        <w:rPr>
          <w:rFonts w:eastAsia="Times New Roman" w:cs="Times New Roman"/>
          <w:szCs w:val="24"/>
        </w:rPr>
        <w:t>ν</w:t>
      </w:r>
      <w:r>
        <w:rPr>
          <w:rFonts w:eastAsia="Times New Roman" w:cs="Times New Roman"/>
          <w:szCs w:val="24"/>
        </w:rPr>
        <w:t xml:space="preserve"> λαό, αλλά δεν κάνατε τίποτ</w:t>
      </w:r>
      <w:r>
        <w:rPr>
          <w:rFonts w:eastAsia="Times New Roman" w:cs="Times New Roman"/>
          <w:szCs w:val="24"/>
        </w:rPr>
        <w:t xml:space="preserve">α για να τα υλοποιήσετε. </w:t>
      </w:r>
    </w:p>
    <w:p w14:paraId="4B8F327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Είναι, λοιπόν, η λίστα Λαγκάρντ. Ως ισοδύναμο, ήταν 3 δισεκατομμύρια ευρώ το ποσό το οποίο είχατε πει στις προγραμματικές σας δηλώσεις ότι θα πάρετε από τη λίστα Λαγκάρντ. Πέρασαν δέκα μήνες. Πόσα φέρατε; Μηδέν! Πάρτε, λοιπόν, ισο</w:t>
      </w:r>
      <w:r>
        <w:rPr>
          <w:rFonts w:eastAsia="Times New Roman" w:cs="Times New Roman"/>
          <w:szCs w:val="24"/>
        </w:rPr>
        <w:t>δύναμα.</w:t>
      </w:r>
    </w:p>
    <w:p w14:paraId="4B8F327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Στα ισοδύναμα είναι η φοροδιαφυγή. Το λαθρεμπόριο είναι στα ισοδύναμα. Γεμάτα ισοδύναμα. Τι κάνατε; Εξαπατάτε ή έχετε κατεβάσει τα χέρια και δεν εργάζεστε;</w:t>
      </w:r>
    </w:p>
    <w:p w14:paraId="4B8F3272"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ΚΩΝΣΤΑΝΤΙΝΟΣ ΣΚΡΕΚΑΣ: </w:t>
      </w:r>
      <w:r>
        <w:rPr>
          <w:rFonts w:eastAsia="Times New Roman" w:cs="Times New Roman"/>
          <w:szCs w:val="28"/>
        </w:rPr>
        <w:t>Και έχουμε και λιγότερα έσοδα.</w:t>
      </w:r>
    </w:p>
    <w:p w14:paraId="4B8F3273"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 xml:space="preserve">Καταθέτουμε, λοιπόν, την τροπολογία και ζητάμε σήμερα να γίνει αποδεκτή και από τους Βουλευτές του ΣΥΡΙΖΑ, γιατί την υποσχέθηκε προεκλογικά και στο </w:t>
      </w:r>
      <w:r>
        <w:rPr>
          <w:rFonts w:eastAsia="Times New Roman" w:cs="Times New Roman"/>
          <w:szCs w:val="28"/>
          <w:lang w:val="en-US"/>
        </w:rPr>
        <w:t>debate</w:t>
      </w:r>
      <w:r>
        <w:rPr>
          <w:rFonts w:eastAsia="Times New Roman" w:cs="Times New Roman"/>
          <w:szCs w:val="28"/>
        </w:rPr>
        <w:t xml:space="preserve"> ο κύριος Πρωθυπουργός. Θυμάστε τι είπε. Είπε ότι δεν θα υπάρξει 23% στην εκπαίδευση.</w:t>
      </w:r>
    </w:p>
    <w:p w14:paraId="4B8F3274"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Όσον αφορά τα υπ</w:t>
      </w:r>
      <w:r>
        <w:rPr>
          <w:rFonts w:eastAsia="Times New Roman" w:cs="Times New Roman"/>
          <w:szCs w:val="28"/>
        </w:rPr>
        <w:t>όλοιπα ζητήματα, περί του κ. Φίλη, είδα τώρα ξαφνικά ένα όψιμο ενδιαφέρον από τον Υπουργό να θέλει να τον υποστηρίξει.</w:t>
      </w:r>
    </w:p>
    <w:p w14:paraId="4B8F3275"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ΚΩΝΣΤΑΝΤΙΝΟΣ ΣΚΡΕΚΑΣ: </w:t>
      </w:r>
      <w:r>
        <w:rPr>
          <w:rFonts w:eastAsia="Times New Roman" w:cs="Times New Roman"/>
          <w:szCs w:val="28"/>
        </w:rPr>
        <w:t>Συμφωνεί, φαίνεται.</w:t>
      </w:r>
    </w:p>
    <w:p w14:paraId="4B8F3276"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 xml:space="preserve">Ακούστε, πριν λίγο είδατε τον κ. Βαρβιτσιώτη να καταθέτει το πρωτοσέλιδο της </w:t>
      </w:r>
      <w:r>
        <w:rPr>
          <w:rFonts w:eastAsia="Times New Roman" w:cs="Times New Roman"/>
          <w:szCs w:val="28"/>
        </w:rPr>
        <w:t xml:space="preserve">πιο μεγάλης σε κυκλοφορία τουρκικής εφημερίδας. Μπορεί στο εσωτερικό να υπάρχει μια δυσαρέσκεια –και καλά κάνει- για τον ΣΥΡΙΖΑ από τους πολίτες, τις ποντιακές ενώσεις, τα κόμματα γι’ αυτό το ατόπημα και ολίσθημα του κ. Φίλη, αλλά και για τον Πρωθυπουργό, </w:t>
      </w:r>
      <w:r>
        <w:rPr>
          <w:rFonts w:eastAsia="Times New Roman" w:cs="Times New Roman"/>
          <w:szCs w:val="28"/>
        </w:rPr>
        <w:t>ο οποίος με έναν πρωτοφανή τρόπο, την εκκωφαντική σιωπή, δεν πήρε θέση, για να ξεκαθαρίσει ποια είναι η θέση της Κυβέρνησης για το συγκεκριμένο ζήτημα.</w:t>
      </w:r>
    </w:p>
    <w:p w14:paraId="4B8F327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Συνέβη και κάτι άλλο, το οποίο πλέον με βάζει σε υποψίες, και εμένα και όλη την κοινωνία. Το ξέρετε –με </w:t>
      </w:r>
      <w:r>
        <w:rPr>
          <w:rFonts w:eastAsia="Times New Roman" w:cs="Times New Roman"/>
          <w:szCs w:val="24"/>
        </w:rPr>
        <w:t xml:space="preserve">ερώτηση που κατατέθηκε από τον εκλεκτό συνάδελφο κ. Βαρβιτσιώτη- ότι ο προκάτοχος του κ. Φίλη στο Υπουργείο Παιδείας αφαίρεσε από την εξεταστέα ύλη της Γ΄ </w:t>
      </w:r>
      <w:r>
        <w:rPr>
          <w:rFonts w:eastAsia="Times New Roman" w:cs="Times New Roman"/>
          <w:szCs w:val="24"/>
        </w:rPr>
        <w:t xml:space="preserve">λυκείου </w:t>
      </w:r>
      <w:r>
        <w:rPr>
          <w:rFonts w:eastAsia="Times New Roman" w:cs="Times New Roman"/>
          <w:szCs w:val="24"/>
        </w:rPr>
        <w:t>την ιστορία του ποντιακού ελληνισμού; Το ξέρετε; Σήμερα είναι σε όλα τα μέσα κοινωνικής δικτύ</w:t>
      </w:r>
      <w:r>
        <w:rPr>
          <w:rFonts w:eastAsia="Times New Roman" w:cs="Times New Roman"/>
          <w:szCs w:val="24"/>
        </w:rPr>
        <w:t>ωσης πρώτη είδηση.</w:t>
      </w:r>
    </w:p>
    <w:p w14:paraId="4B8F327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Είναι αθώο, λοιπόν, το ατόπημα και το ολίσθημα του κ. Φίλη και η υπεράσπιση του κ. Σκουρλέτη ή εμπλέκεστε όλοι μαζί σε μια καταβαράθρωση της ελληνικής ιστορίας, της ιστορικής μνήμης του </w:t>
      </w:r>
      <w:r>
        <w:rPr>
          <w:rFonts w:eastAsia="Times New Roman" w:cs="Times New Roman"/>
          <w:szCs w:val="24"/>
        </w:rPr>
        <w:t>Ελληνισμού</w:t>
      </w:r>
      <w:r>
        <w:rPr>
          <w:rFonts w:eastAsia="Times New Roman" w:cs="Times New Roman"/>
          <w:szCs w:val="24"/>
        </w:rPr>
        <w:t xml:space="preserve">; </w:t>
      </w:r>
    </w:p>
    <w:p w14:paraId="4B8F3279" w14:textId="77777777" w:rsidR="003C048F" w:rsidRDefault="003F4184">
      <w:pPr>
        <w:spacing w:line="600" w:lineRule="auto"/>
        <w:ind w:firstLine="720"/>
        <w:jc w:val="center"/>
        <w:rPr>
          <w:rFonts w:eastAsia="Times New Roman"/>
          <w:bCs/>
        </w:rPr>
      </w:pPr>
      <w:r>
        <w:rPr>
          <w:rFonts w:eastAsia="Times New Roman"/>
          <w:bCs/>
        </w:rPr>
        <w:t>(Χειροκροτήματα από την πτέρυγα της Νέ</w:t>
      </w:r>
      <w:r>
        <w:rPr>
          <w:rFonts w:eastAsia="Times New Roman"/>
          <w:bCs/>
        </w:rPr>
        <w:t>ας Δημοκρατίας)</w:t>
      </w:r>
    </w:p>
    <w:p w14:paraId="4B8F327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σας άκουσε ο ελληνικός λαός. Θα βγάλει σίγουρα τα συμπεράσματά του. Κάνετε τη μία γκάφα μετά την άλλη. Δικαίωμά σας. Όμως, δεν έχετε δικαίωμα να παίζετε με την </w:t>
      </w:r>
      <w:r>
        <w:rPr>
          <w:rFonts w:eastAsia="Times New Roman" w:cs="Times New Roman"/>
          <w:szCs w:val="24"/>
        </w:rPr>
        <w:t>ιστορία</w:t>
      </w:r>
      <w:r>
        <w:rPr>
          <w:rFonts w:eastAsia="Times New Roman" w:cs="Times New Roman"/>
          <w:szCs w:val="24"/>
        </w:rPr>
        <w:t xml:space="preserve">, με τον </w:t>
      </w:r>
      <w:r>
        <w:rPr>
          <w:rFonts w:eastAsia="Times New Roman" w:cs="Times New Roman"/>
          <w:szCs w:val="24"/>
        </w:rPr>
        <w:t>Ελληνισμό</w:t>
      </w:r>
      <w:r>
        <w:rPr>
          <w:rFonts w:eastAsia="Times New Roman" w:cs="Times New Roman"/>
          <w:szCs w:val="24"/>
        </w:rPr>
        <w:t>, με τα εθνικά μας</w:t>
      </w:r>
      <w:r>
        <w:rPr>
          <w:rFonts w:eastAsia="Times New Roman" w:cs="Times New Roman"/>
          <w:szCs w:val="24"/>
        </w:rPr>
        <w:t xml:space="preserve"> ζητήματα.</w:t>
      </w:r>
    </w:p>
    <w:p w14:paraId="4B8F327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Εγώ θα σας έλεγα –ειπώθηκε και πριν από τον κ. Λυκούδη και συμφωνώ- ότι πρέπει να είμαστε με ένα</w:t>
      </w:r>
      <w:r>
        <w:rPr>
          <w:rFonts w:eastAsia="Times New Roman" w:cs="Times New Roman"/>
          <w:szCs w:val="24"/>
        </w:rPr>
        <w:t>ν</w:t>
      </w:r>
      <w:r>
        <w:rPr>
          <w:rFonts w:eastAsia="Times New Roman" w:cs="Times New Roman"/>
          <w:szCs w:val="24"/>
        </w:rPr>
        <w:t xml:space="preserve"> τρόπο συμπόνοιας απέναντί σας, διότι σήμερα βρίσκεστε αντιμέτωποι με τα ψέματά σας, με το παρελθόν σας, με τη συμπεριφορά σας, με την ασυνέπειά σας</w:t>
      </w:r>
      <w:r>
        <w:rPr>
          <w:rFonts w:eastAsia="Times New Roman" w:cs="Times New Roman"/>
          <w:szCs w:val="24"/>
        </w:rPr>
        <w:t>, όσον αφορά την κοινοβουλευτική διαδικασία.</w:t>
      </w:r>
    </w:p>
    <w:p w14:paraId="4B8F327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Θυμηθείτε τι λέγατε! Όλα τα νομοσχέδια σε αυτούς τους δέκα μήνες είναι με τη διαδικασία του κατεπείγοντος ή του επείγοντος. Όμως, εισάγετε και νέα κοινοβουλευτικά ήθη. Νέα κοινοβουλευτικά ήθη είναι αυτά που κάνο</w:t>
      </w:r>
      <w:r>
        <w:rPr>
          <w:rFonts w:eastAsia="Times New Roman" w:cs="Times New Roman"/>
          <w:szCs w:val="24"/>
        </w:rPr>
        <w:t>υν οι Υπουργοί σας που απαξιούν τη Βουλή και τους Βουλευτές και ενώ έχουν μια σειρά διατάξεις μέσα στο νομοσχέδιο δεν έρχονται να εξηγήσουν στους Βουλευτές και στο Κοινοβούλιο τι είναι αυτές οι διατάξεις. Σίγουρα, λοιπόν, το κλίμα στο οποίο διεξάγεται αυτή</w:t>
      </w:r>
      <w:r>
        <w:rPr>
          <w:rFonts w:eastAsia="Times New Roman" w:cs="Times New Roman"/>
          <w:szCs w:val="24"/>
        </w:rPr>
        <w:t xml:space="preserve"> η συζήτηση στη Βουλή είναι και βαρύ, γιατί είναι βαριά και τα ζητήματα που αφορούν την οικονομία και την κοινωνία.</w:t>
      </w:r>
    </w:p>
    <w:p w14:paraId="4B8F327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πολύ απλά θα σας πω για ζητήματα τα οποία αφορούν την τρέχουσα πολιτική επικαιρότητα, ζητήματα τα οποία α</w:t>
      </w:r>
      <w:r>
        <w:rPr>
          <w:rFonts w:eastAsia="Times New Roman" w:cs="Times New Roman"/>
          <w:szCs w:val="24"/>
        </w:rPr>
        <w:t>νοίγουν μπροστά μας. Θέλω να σας πω ότι τα ατοπήματα των δηλώσεων των Υπουργών σας έχουν οδηγήσει την οικονομία, την κοινωνία, τους ανθρώπους σε σύγχυση, σε αβεβαιότητα. Όλοι πλέον νιώθουμε να χάνουμε τη γη κάτω από τα πόδια μας. Κανείς δεν αισθάνεται τη σ</w:t>
      </w:r>
      <w:r>
        <w:rPr>
          <w:rFonts w:eastAsia="Times New Roman" w:cs="Times New Roman"/>
          <w:szCs w:val="24"/>
        </w:rPr>
        <w:t>ιγουριά μιας Κυβέρνησης που έχει πυξίδα προσανατολισμού και αποφασιστικότητα για το πού θα πάει η ελληνική οικονομία.</w:t>
      </w:r>
    </w:p>
    <w:p w14:paraId="4B8F327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Ανοίγετε τα ζητήματα των πλειστηριασμών της πρώτης κατοικίας. Υπάρχει διάχυτη αβεβαιότητα, όταν –σας θυμίζω- μέχρι σήμερα δεν έχει γίνει κ</w:t>
      </w:r>
      <w:r>
        <w:rPr>
          <w:rFonts w:eastAsia="Times New Roman" w:cs="Times New Roman"/>
          <w:szCs w:val="24"/>
        </w:rPr>
        <w:t xml:space="preserve">ατάσχεση ούτε σε ένα σπίτι. Και ανοίγει πλέον διάπλατα το θέμα και δεν έχετε πάρει θέση ως Κυβέρνηση για το τι θα γίνει και πού θα οριοθετηθεί το πλαίσιο των πλειστηριασμών. </w:t>
      </w:r>
    </w:p>
    <w:p w14:paraId="4B8F327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έχετε μιλήσει για τις εκατό δόσεις, τις περίφημες εκατό δόσεις που έχουν μετα</w:t>
      </w:r>
      <w:r>
        <w:rPr>
          <w:rFonts w:eastAsia="Times New Roman" w:cs="Times New Roman"/>
          <w:szCs w:val="24"/>
        </w:rPr>
        <w:t>τραπεί σε φιάσκο και σήμερα πηγαίνουν οι πολίτες που σας πίστεψαν και σας ψήφισαν και τον Σεπτέμβριο και δεν μπορούν να βρουν άκρη, διότι υπάρχει ακόμα υποκειμενική κρίση και δεν έχει καθοριστεί με υπουργική απόφαση –που είναι αναγκαία να βγει- το πώς θα γ</w:t>
      </w:r>
      <w:r>
        <w:rPr>
          <w:rFonts w:eastAsia="Times New Roman" w:cs="Times New Roman"/>
          <w:szCs w:val="24"/>
        </w:rPr>
        <w:t>ίνει πλέον ο νέος συμβιβασμός, αν υπάρχει. Έτσι, κατά χιλιάδες αποχωρούν από την περίφημη ρύθμιση των εκατό δόσεων, που είχατε υποστηρίξει τόσο πολύ και τελικά μετατράπηκε σε φιάσκο και παγίδα για εκατοντάδες χιλιάδες επιχειρηματίες και πολίτες.</w:t>
      </w:r>
    </w:p>
    <w:p w14:paraId="4B8F328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το ζήτ</w:t>
      </w:r>
      <w:r>
        <w:rPr>
          <w:rFonts w:eastAsia="Times New Roman" w:cs="Times New Roman"/>
          <w:szCs w:val="24"/>
        </w:rPr>
        <w:t xml:space="preserve">ημα των ανέργων: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του Οκτωβρίου, δυστυχώς για την πατρίδα μας, εκτοξεύεται πάλι σε νέο ρεκόρ. Πρέπει να βγάλετε τα στοιχεία στο επόμενο διάστημα. Είναι 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την οποία στο πρώτο στάδιο τη διαφημίζατε, γιατί έβγαζε καλά αποτελέσματα. Και όταν</w:t>
      </w:r>
      <w:r>
        <w:rPr>
          <w:rFonts w:eastAsia="Times New Roman" w:cs="Times New Roman"/>
          <w:szCs w:val="24"/>
        </w:rPr>
        <w:t xml:space="preserve"> άρχισε να βγάζει αρνητικά αποτελέσματα, σταματήσατε να τη δείχνετε. Είναι το εργαλείο το οποίο δείχνει, δυστυχώς, ότι η ανεργία εκτοξεύεται. Είναι η γνωστή σας δήλωση ως Κυβέρνηση ότι θα εξαφανίσετε την ανεργία και ότι φταίει αυτή η «κακή» Κυβέρνηση, η πρ</w:t>
      </w:r>
      <w:r>
        <w:rPr>
          <w:rFonts w:eastAsia="Times New Roman" w:cs="Times New Roman"/>
          <w:szCs w:val="24"/>
        </w:rPr>
        <w:t xml:space="preserve">οηγούμενη, για το ύψος της ανεργίας. </w:t>
      </w:r>
    </w:p>
    <w:p w14:paraId="4B8F328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Είναι το επίδομα του πετρελαίου, που διαβάζουμε –γιατί εκκρεμεί ακόμα η υπουργική απόφαση και έπρεπε να το διευκρινίσετε, γιατί μπαίνει ο χειμώνας- ότι τετρακόσιες χιλιάδες επιδοματούχοι, που θα έπαιρναν το επίδομα του</w:t>
      </w:r>
      <w:r>
        <w:rPr>
          <w:rFonts w:eastAsia="Times New Roman" w:cs="Times New Roman"/>
          <w:szCs w:val="24"/>
        </w:rPr>
        <w:t xml:space="preserve"> πετρελαίου, που το πήραν πέρσι από την προηγούμενη </w:t>
      </w:r>
      <w:r>
        <w:rPr>
          <w:rFonts w:eastAsia="Times New Roman" w:cs="Times New Roman"/>
          <w:szCs w:val="24"/>
        </w:rPr>
        <w:t xml:space="preserve">κυβέρνηση </w:t>
      </w:r>
      <w:r>
        <w:rPr>
          <w:rFonts w:eastAsia="Times New Roman" w:cs="Times New Roman"/>
          <w:szCs w:val="24"/>
        </w:rPr>
        <w:t>και πρόπερσι, δεν θα το πάρουν φέτος από την κοινωνικά ευαίσθητη Κυβέρνηση του ΣΥΡΙΖΑ.</w:t>
      </w:r>
    </w:p>
    <w:p w14:paraId="4B8F328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Υπάρχει ακόμα και μεγάλη σύγχυση με το συνταξιοδοτικό. Πριν από τέσσερις ώρες περίπου είχαμε συζήτηση στην </w:t>
      </w:r>
      <w:r>
        <w:rPr>
          <w:rFonts w:eastAsia="Times New Roman" w:cs="Times New Roman"/>
          <w:szCs w:val="24"/>
        </w:rPr>
        <w:t>Επιτροπή Κοινωνικής Ασφάλισης και ρώτησα τον παριστάμενο Υπουργό Υγείας για το περίφημο 6% περικοπής στις επικουρικές συντάξεις, που βαπτίστηκε ότι γίνεται για να πάει στην υγεία.</w:t>
      </w:r>
    </w:p>
    <w:p w14:paraId="4B8F3283" w14:textId="77777777" w:rsidR="003C048F" w:rsidRDefault="003F4184">
      <w:pPr>
        <w:spacing w:line="600" w:lineRule="auto"/>
        <w:ind w:firstLine="720"/>
        <w:jc w:val="both"/>
        <w:rPr>
          <w:rFonts w:eastAsia="Times New Roman"/>
          <w:szCs w:val="24"/>
        </w:rPr>
      </w:pPr>
      <w:r>
        <w:rPr>
          <w:rFonts w:eastAsia="Times New Roman"/>
          <w:szCs w:val="24"/>
        </w:rPr>
        <w:t xml:space="preserve">Και υπήρξε απάντηση. Η απάντηση ήταν καμμία απάντηση! Δεν πήγε ούτε </w:t>
      </w:r>
      <w:r>
        <w:rPr>
          <w:rFonts w:eastAsia="Times New Roman"/>
          <w:szCs w:val="24"/>
        </w:rPr>
        <w:t xml:space="preserve">1 </w:t>
      </w:r>
      <w:r>
        <w:rPr>
          <w:rFonts w:eastAsia="Times New Roman"/>
          <w:szCs w:val="24"/>
        </w:rPr>
        <w:t>ευρώ σ</w:t>
      </w:r>
      <w:r>
        <w:rPr>
          <w:rFonts w:eastAsia="Times New Roman"/>
          <w:szCs w:val="24"/>
        </w:rPr>
        <w:t>την υγεία…</w:t>
      </w:r>
    </w:p>
    <w:p w14:paraId="4B8F3284" w14:textId="77777777" w:rsidR="003C048F" w:rsidRDefault="003F4184">
      <w:pPr>
        <w:spacing w:line="600" w:lineRule="auto"/>
        <w:ind w:firstLine="720"/>
        <w:jc w:val="both"/>
        <w:rPr>
          <w:rFonts w:eastAsia="Times New Roman"/>
          <w:szCs w:val="24"/>
        </w:rPr>
      </w:pPr>
      <w:r>
        <w:rPr>
          <w:rFonts w:eastAsia="Times New Roman"/>
          <w:b/>
          <w:szCs w:val="24"/>
        </w:rPr>
        <w:t xml:space="preserve">ΕΛΙΣΣΑΒΕΤ </w:t>
      </w:r>
      <w:r>
        <w:rPr>
          <w:rFonts w:eastAsia="Times New Roman"/>
          <w:b/>
          <w:szCs w:val="24"/>
        </w:rPr>
        <w:t xml:space="preserve">(ΜΠΕΤΤΥ) </w:t>
      </w:r>
      <w:r>
        <w:rPr>
          <w:rFonts w:eastAsia="Times New Roman"/>
          <w:b/>
          <w:szCs w:val="24"/>
        </w:rPr>
        <w:t>ΣΚΟΥΦΑ:</w:t>
      </w:r>
      <w:r>
        <w:rPr>
          <w:rFonts w:eastAsia="Times New Roman"/>
          <w:szCs w:val="24"/>
        </w:rPr>
        <w:t xml:space="preserve"> Ψεύδεστε!</w:t>
      </w:r>
    </w:p>
    <w:p w14:paraId="4B8F3285" w14:textId="77777777" w:rsidR="003C048F" w:rsidRDefault="003F4184">
      <w:pPr>
        <w:spacing w:line="600" w:lineRule="auto"/>
        <w:ind w:firstLine="720"/>
        <w:jc w:val="both"/>
        <w:rPr>
          <w:rFonts w:eastAsia="Times New Roman"/>
          <w:szCs w:val="24"/>
        </w:rPr>
      </w:pPr>
      <w:r>
        <w:rPr>
          <w:rFonts w:eastAsia="Times New Roman"/>
          <w:b/>
          <w:szCs w:val="24"/>
        </w:rPr>
        <w:t>ΙΩΑΝΝΗΣ ΒΡΟΥΤΣΗΣ:</w:t>
      </w:r>
      <w:r>
        <w:rPr>
          <w:rFonts w:eastAsia="Times New Roman"/>
          <w:b/>
          <w:szCs w:val="24"/>
        </w:rPr>
        <w:t xml:space="preserve"> </w:t>
      </w:r>
      <w:r>
        <w:rPr>
          <w:rFonts w:eastAsia="Times New Roman"/>
          <w:szCs w:val="24"/>
        </w:rPr>
        <w:t xml:space="preserve">...από τη μείωση των επικουρικών συντάξεων που κόπηκαν τον Αύγουστο μήνα κατά 6% και εμπαίξατε για πολλοστή φορά τον ελληνικό λαό. </w:t>
      </w:r>
    </w:p>
    <w:p w14:paraId="4B8F3286" w14:textId="77777777" w:rsidR="003C048F" w:rsidRDefault="003F4184">
      <w:pPr>
        <w:spacing w:line="600" w:lineRule="auto"/>
        <w:ind w:firstLine="720"/>
        <w:jc w:val="both"/>
        <w:rPr>
          <w:rFonts w:eastAsia="Times New Roman"/>
          <w:szCs w:val="24"/>
        </w:rPr>
      </w:pPr>
      <w:r>
        <w:rPr>
          <w:rFonts w:eastAsia="Times New Roman"/>
          <w:b/>
          <w:szCs w:val="24"/>
        </w:rPr>
        <w:t xml:space="preserve">ΕΛΙΣΣΑΒΕΤ </w:t>
      </w:r>
      <w:r>
        <w:rPr>
          <w:rFonts w:eastAsia="Times New Roman"/>
          <w:b/>
          <w:szCs w:val="24"/>
        </w:rPr>
        <w:t xml:space="preserve">(ΜΠΕΤΤΥ) </w:t>
      </w:r>
      <w:r>
        <w:rPr>
          <w:rFonts w:eastAsia="Times New Roman"/>
          <w:b/>
          <w:szCs w:val="24"/>
        </w:rPr>
        <w:t>ΣΚΟΥΦΑ:</w:t>
      </w:r>
      <w:r>
        <w:rPr>
          <w:rFonts w:eastAsia="Times New Roman"/>
          <w:szCs w:val="24"/>
        </w:rPr>
        <w:t xml:space="preserve"> Λέτε ψέματα!</w:t>
      </w:r>
    </w:p>
    <w:p w14:paraId="4B8F3287" w14:textId="77777777" w:rsidR="003C048F" w:rsidRDefault="003F4184">
      <w:pPr>
        <w:spacing w:line="600" w:lineRule="auto"/>
        <w:ind w:firstLine="720"/>
        <w:jc w:val="both"/>
        <w:rPr>
          <w:rFonts w:eastAsia="Times New Roman"/>
          <w:szCs w:val="24"/>
        </w:rPr>
      </w:pPr>
      <w:r>
        <w:rPr>
          <w:rFonts w:eastAsia="Times New Roman"/>
          <w:b/>
          <w:szCs w:val="24"/>
        </w:rPr>
        <w:t>ΜΕΡΟΠΗ ΤΖΟΥΦΗ:</w:t>
      </w:r>
      <w:r>
        <w:rPr>
          <w:rFonts w:eastAsia="Times New Roman"/>
          <w:szCs w:val="24"/>
        </w:rPr>
        <w:t xml:space="preserve"> Δεν</w:t>
      </w:r>
      <w:r>
        <w:rPr>
          <w:rFonts w:eastAsia="Times New Roman"/>
          <w:szCs w:val="24"/>
        </w:rPr>
        <w:t xml:space="preserve"> ακούσατε την απάντηση, κύριε Βρούτση! Δεν την ακούσατε! </w:t>
      </w:r>
    </w:p>
    <w:p w14:paraId="4B8F3288" w14:textId="77777777" w:rsidR="003C048F" w:rsidRDefault="003F4184">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διαμαρτυρίες </w:t>
      </w:r>
      <w:r>
        <w:rPr>
          <w:rFonts w:eastAsia="Times New Roman"/>
          <w:szCs w:val="24"/>
        </w:rPr>
        <w:t>από την πτέρυγα του ΣΥΡΙΖΑ)</w:t>
      </w:r>
    </w:p>
    <w:p w14:paraId="4B8F3289" w14:textId="77777777" w:rsidR="003C048F" w:rsidRDefault="003F418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Σας παρακαλώ, κυρίες μου, μη διακόπτετε! </w:t>
      </w:r>
    </w:p>
    <w:p w14:paraId="4B8F328A" w14:textId="77777777" w:rsidR="003C048F" w:rsidRDefault="003F4184">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Να μη φωνάζουν, κύριε Πρόεδρε, οι ψεύτες για ψέμ</w:t>
      </w:r>
      <w:r>
        <w:rPr>
          <w:rFonts w:eastAsia="Times New Roman"/>
          <w:szCs w:val="24"/>
        </w:rPr>
        <w:t>ατα! Οι ψεύτες για ψέματα δεν μπορούν να φωνάζουν!</w:t>
      </w:r>
    </w:p>
    <w:p w14:paraId="4B8F328B" w14:textId="77777777" w:rsidR="003C048F" w:rsidRDefault="003F4184">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Δεν είναι κερκίδα εδώ, κύριε Πρόεδρε! Το βράδυ αρχίζει το ματς! Διακόπτουν συστηματικά, κύριε Πρόεδρε! </w:t>
      </w:r>
    </w:p>
    <w:p w14:paraId="4B8F328C" w14:textId="77777777" w:rsidR="003C048F" w:rsidRDefault="003F4184">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Φωνάζουν για να φοβηθεί ο νοικοκύρης!</w:t>
      </w:r>
    </w:p>
    <w:p w14:paraId="4B8F328D"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Κρεμαστινός):</w:t>
      </w:r>
      <w:r>
        <w:rPr>
          <w:rFonts w:eastAsia="Times New Roman"/>
          <w:szCs w:val="24"/>
        </w:rPr>
        <w:t xml:space="preserve"> Συνεχίστε, κύριε Βρούτση, σας παρακαλώ. </w:t>
      </w:r>
    </w:p>
    <w:p w14:paraId="4B8F328E" w14:textId="77777777" w:rsidR="003C048F" w:rsidRDefault="003F4184">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Εντάξει, καταλαβαίνω τη σύγχυση του ΣΥΡΙΖΑ. Καταλαβαίνω ότι βρίσκεται αντιμέτωπος –και γι’ αυτό έχετε και αυτήν την αντίδραση- με τα ψέματα και την κοροϊδία προς τον ελληνικό λαό! Και</w:t>
      </w:r>
      <w:r>
        <w:rPr>
          <w:rFonts w:eastAsia="Times New Roman"/>
          <w:szCs w:val="24"/>
        </w:rPr>
        <w:t xml:space="preserve"> επειδή πλέον αυτό το εισπράττετε από τον ελληνικό λαό που δεν μπορείτε να πάτε, όπως πηγαίνατε παλιά, να του λέτε παραμύθια, έρχεστε στη Βουλή να ξιφουλκήσετε και πάλι αντιδράσεις. </w:t>
      </w:r>
    </w:p>
    <w:p w14:paraId="4B8F328F" w14:textId="77777777" w:rsidR="003C048F" w:rsidRDefault="003F418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B8F3290" w14:textId="77777777" w:rsidR="003C048F" w:rsidRDefault="003F4184">
      <w:pPr>
        <w:spacing w:line="600" w:lineRule="auto"/>
        <w:ind w:firstLine="720"/>
        <w:jc w:val="both"/>
        <w:rPr>
          <w:rFonts w:eastAsia="Times New Roman"/>
          <w:szCs w:val="24"/>
        </w:rPr>
      </w:pPr>
      <w:r>
        <w:rPr>
          <w:rFonts w:eastAsia="Times New Roman"/>
          <w:szCs w:val="24"/>
        </w:rPr>
        <w:t>Όμως, την αντίδραση</w:t>
      </w:r>
      <w:r>
        <w:rPr>
          <w:rFonts w:eastAsia="Times New Roman"/>
          <w:szCs w:val="24"/>
        </w:rPr>
        <w:t xml:space="preserve"> θα τη δείτε στην κοινωνία, εκεί που είπατε τα ψέματα και εξαπατήσατε τρεις φορές τον ελληνικό λαό! </w:t>
      </w:r>
    </w:p>
    <w:p w14:paraId="4B8F3291" w14:textId="77777777" w:rsidR="003C048F" w:rsidRDefault="003F4184">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Έτσι, έτσι! </w:t>
      </w:r>
    </w:p>
    <w:p w14:paraId="4B8F3292" w14:textId="77777777" w:rsidR="003C048F" w:rsidRDefault="003F4184">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Τρεις φορές! Τον Ιανουάριο, με το δημοψήφισμα και τον Σεπτέμβριο με το παράλληλο πρόγραμμα και τα ανώδ</w:t>
      </w:r>
      <w:r>
        <w:rPr>
          <w:rFonts w:eastAsia="Times New Roman"/>
          <w:szCs w:val="24"/>
        </w:rPr>
        <w:t xml:space="preserve">υνα ισοδύναμα! Είμαστε εδώ και περιμένουμε! </w:t>
      </w:r>
    </w:p>
    <w:p w14:paraId="4B8F3293" w14:textId="77777777" w:rsidR="003C048F" w:rsidRDefault="003F4184">
      <w:pPr>
        <w:spacing w:line="600" w:lineRule="auto"/>
        <w:ind w:firstLine="720"/>
        <w:jc w:val="both"/>
        <w:rPr>
          <w:rFonts w:eastAsia="Times New Roman"/>
          <w:szCs w:val="24"/>
        </w:rPr>
      </w:pPr>
      <w:r>
        <w:rPr>
          <w:rFonts w:eastAsia="Times New Roman"/>
          <w:szCs w:val="24"/>
        </w:rPr>
        <w:t>Όμως, ακόμα κι όταν νομοθετείτε, θα πρέπει να είστε πιο προσεκτικοί. Να μη νομοθετείτε ούτε στο γόνατο ούτε πρόχειρα, διότι αρχίζουν και τα ρήγματα στο εσωτερικό σας. Και σε λίγο διάστημα –μαντεύω ότι πολιτικά θ</w:t>
      </w:r>
      <w:r>
        <w:rPr>
          <w:rFonts w:eastAsia="Times New Roman"/>
          <w:szCs w:val="24"/>
        </w:rPr>
        <w:t xml:space="preserve">α γίνει αυτό- θα τρέχει η μια πλευρά της Κυβέρνησης εναντίον της άλλης να προλάβει την κακοτοπιά. </w:t>
      </w:r>
    </w:p>
    <w:p w14:paraId="4B8F3294" w14:textId="77777777" w:rsidR="003C048F" w:rsidRDefault="003F4184">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4B8F3295" w14:textId="77777777" w:rsidR="003C048F" w:rsidRDefault="003F4184">
      <w:pPr>
        <w:spacing w:line="600" w:lineRule="auto"/>
        <w:ind w:firstLine="720"/>
        <w:jc w:val="both"/>
        <w:rPr>
          <w:rFonts w:eastAsia="Times New Roman"/>
          <w:szCs w:val="24"/>
        </w:rPr>
      </w:pPr>
      <w:r>
        <w:rPr>
          <w:rFonts w:eastAsia="Times New Roman"/>
          <w:szCs w:val="24"/>
        </w:rPr>
        <w:t>Αυτό ξεκίνησε σήμερα. Η αντίδραση της Αντιπολίτευσης αφ</w:t>
      </w:r>
      <w:r>
        <w:rPr>
          <w:rFonts w:eastAsia="Times New Roman"/>
          <w:szCs w:val="24"/>
        </w:rPr>
        <w:t xml:space="preserve">’ </w:t>
      </w:r>
      <w:r>
        <w:rPr>
          <w:rFonts w:eastAsia="Times New Roman"/>
          <w:szCs w:val="24"/>
        </w:rPr>
        <w:t>ενός, αλλά και τ</w:t>
      </w:r>
      <w:r>
        <w:rPr>
          <w:rFonts w:eastAsia="Times New Roman"/>
          <w:szCs w:val="24"/>
        </w:rPr>
        <w:t>ο μεγάλο, άδικο θέμα εναντίον των μικροζυθοποιών της ελληνικής βιομηχανίας έφεραν το πρώτο ρήγμα. Σας «πούλησε» η μισή πλευρά της Κυβέρνησης, αυτή που σας στηρίζει. Κοινώς, «σας άδειασε»! Πήρατε πάνω σας ένα πολιτικό κόστος, κάτι που είναι δικαίωμά σας! Όμ</w:t>
      </w:r>
      <w:r>
        <w:rPr>
          <w:rFonts w:eastAsia="Times New Roman"/>
          <w:szCs w:val="24"/>
        </w:rPr>
        <w:t>ως, προσέξτε! Μην κάνετε πειράματα γενικά με την οικονομία και την επιχειρηματικότητα. Είναι δικαίωμά σας και θα εισπράξετε το πολιτικό κόστος, όπως δική σας είναι και η εσωτερική ισορροπία της Κυβέρνησης και η ευστάθειά της. Όμως, δεν είναι δικαίωμά σας τ</w:t>
      </w:r>
      <w:r>
        <w:rPr>
          <w:rFonts w:eastAsia="Times New Roman"/>
          <w:szCs w:val="24"/>
        </w:rPr>
        <w:t xml:space="preserve">ο μέλλον της ελληνικής οικονομίας και το μέλλον της πατρίδας μας. </w:t>
      </w:r>
    </w:p>
    <w:p w14:paraId="4B8F3296" w14:textId="77777777" w:rsidR="003C048F" w:rsidRDefault="003F4184">
      <w:pPr>
        <w:spacing w:line="600" w:lineRule="auto"/>
        <w:ind w:firstLine="720"/>
        <w:jc w:val="both"/>
        <w:rPr>
          <w:rFonts w:eastAsia="Times New Roman"/>
          <w:szCs w:val="24"/>
        </w:rPr>
      </w:pPr>
      <w:r>
        <w:rPr>
          <w:rFonts w:eastAsia="Times New Roman"/>
          <w:szCs w:val="24"/>
        </w:rPr>
        <w:t xml:space="preserve">Σας ευχαριστώ πολύ. </w:t>
      </w:r>
    </w:p>
    <w:p w14:paraId="4B8F3297" w14:textId="77777777" w:rsidR="003C048F" w:rsidRDefault="003F418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B8F3298" w14:textId="77777777" w:rsidR="003C048F" w:rsidRDefault="003F4184">
      <w:pPr>
        <w:spacing w:line="600" w:lineRule="auto"/>
        <w:ind w:firstLine="720"/>
        <w:jc w:val="both"/>
        <w:rPr>
          <w:rFonts w:eastAsia="Times New Roman"/>
          <w:szCs w:val="24"/>
        </w:rPr>
      </w:pPr>
      <w:r>
        <w:rPr>
          <w:rFonts w:eastAsia="Times New Roman"/>
          <w:szCs w:val="24"/>
        </w:rPr>
        <w:t xml:space="preserve">(Στο σημείο αυτό ο Βουλευτής κ. Ιωάννης Βρούτσης καταθέτει για τα Πρακτικά την προαναφερθείσα τροπολογία, η οποία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4B8F3299" w14:textId="77777777" w:rsidR="003C048F" w:rsidRDefault="003F418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w:t>
      </w:r>
      <w:r>
        <w:rPr>
          <w:rFonts w:eastAsia="Times New Roman"/>
          <w:szCs w:val="24"/>
        </w:rPr>
        <w:t xml:space="preserve">στώ πολύ, κύριε Βρούτση. </w:t>
      </w:r>
    </w:p>
    <w:p w14:paraId="4B8F329A" w14:textId="77777777" w:rsidR="003C048F" w:rsidRDefault="003F4184">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Δημοκρατικής Συμπαράταξης ΠΑΣΟΚ-ΔΗΜΑΡ κ. Θεοχαρόπουλος. </w:t>
      </w:r>
    </w:p>
    <w:p w14:paraId="4B8F329B" w14:textId="77777777" w:rsidR="003C048F" w:rsidRDefault="003F4184">
      <w:pPr>
        <w:spacing w:line="600" w:lineRule="auto"/>
        <w:ind w:firstLine="720"/>
        <w:jc w:val="both"/>
        <w:rPr>
          <w:rFonts w:eastAsia="Times New Roman"/>
          <w:szCs w:val="24"/>
        </w:rPr>
      </w:pPr>
      <w:r>
        <w:rPr>
          <w:rFonts w:eastAsia="Times New Roman"/>
          <w:b/>
          <w:szCs w:val="24"/>
        </w:rPr>
        <w:t>ΗΛΙΑΣ ΚΑΜΑΤΕΡΟΣ:</w:t>
      </w:r>
      <w:r>
        <w:rPr>
          <w:rFonts w:eastAsia="Times New Roman"/>
          <w:szCs w:val="24"/>
        </w:rPr>
        <w:t xml:space="preserve"> Κύριε Πρόεδρε, με τη σειρά δεν πάμε; Δεν μιλούν οι Βουλευτές; </w:t>
      </w:r>
    </w:p>
    <w:p w14:paraId="4B8F329C" w14:textId="77777777" w:rsidR="003C048F" w:rsidRDefault="003F4184">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Πηγαίνει καμμιά φορά και </w:t>
      </w:r>
      <w:r>
        <w:rPr>
          <w:rFonts w:eastAsia="Times New Roman"/>
          <w:szCs w:val="24"/>
        </w:rPr>
        <w:t xml:space="preserve">εναλλάξ. </w:t>
      </w:r>
    </w:p>
    <w:p w14:paraId="4B8F329D" w14:textId="77777777" w:rsidR="003C048F" w:rsidRDefault="003F4184">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Ζήτησε τον λόγο. Γι’ αυτό και τον έδωσα. </w:t>
      </w:r>
    </w:p>
    <w:p w14:paraId="4B8F329E" w14:textId="77777777" w:rsidR="003C048F" w:rsidRDefault="003F4184">
      <w:pPr>
        <w:spacing w:line="600" w:lineRule="auto"/>
        <w:ind w:firstLine="720"/>
        <w:jc w:val="both"/>
        <w:rPr>
          <w:rFonts w:eastAsia="Times New Roman"/>
          <w:szCs w:val="24"/>
        </w:rPr>
      </w:pPr>
      <w:r>
        <w:rPr>
          <w:rFonts w:eastAsia="Times New Roman"/>
          <w:szCs w:val="24"/>
        </w:rPr>
        <w:t>Κοιτάξτε! Όταν ζητούν τον λόγο οι Κοινοβουλευτικοί Εκπρόσωποι και οι Υπουργοί, τον παίρνουν υποχρεωτικά. Αυτό λέει ο Κανονισμός. Δεν εξαρτάται από τον Πρόεδρο να παραβι</w:t>
      </w:r>
      <w:r>
        <w:rPr>
          <w:rFonts w:eastAsia="Times New Roman"/>
          <w:szCs w:val="24"/>
        </w:rPr>
        <w:t xml:space="preserve">άσει τον Κανονισμό. </w:t>
      </w:r>
    </w:p>
    <w:p w14:paraId="4B8F329F" w14:textId="77777777" w:rsidR="003C048F" w:rsidRDefault="003F4184">
      <w:pPr>
        <w:spacing w:line="600" w:lineRule="auto"/>
        <w:ind w:firstLine="720"/>
        <w:jc w:val="both"/>
        <w:rPr>
          <w:rFonts w:eastAsia="Times New Roman"/>
          <w:szCs w:val="24"/>
        </w:rPr>
      </w:pPr>
      <w:r>
        <w:rPr>
          <w:rFonts w:eastAsia="Times New Roman"/>
          <w:szCs w:val="24"/>
        </w:rPr>
        <w:t>Ορίστε, κύριε Θεοχαρόπουλε, έχετε τον λόγο.</w:t>
      </w:r>
    </w:p>
    <w:p w14:paraId="4B8F32A0" w14:textId="77777777" w:rsidR="003C048F" w:rsidRDefault="003F4184">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Κυρίες και κύριοι Βουλευτές, το νομοσχέδιο που συζητάμε σήμερα πέρα από την ενσωμάτωση στο </w:t>
      </w:r>
      <w:r>
        <w:rPr>
          <w:rFonts w:eastAsia="Times New Roman"/>
          <w:szCs w:val="24"/>
        </w:rPr>
        <w:t>Ελληνικό Δίκαιο</w:t>
      </w:r>
      <w:r>
        <w:rPr>
          <w:rFonts w:eastAsia="Times New Roman"/>
          <w:szCs w:val="24"/>
        </w:rPr>
        <w:t xml:space="preserve"> της κοινοτικής </w:t>
      </w:r>
      <w:r>
        <w:rPr>
          <w:rFonts w:eastAsia="Times New Roman"/>
          <w:szCs w:val="24"/>
        </w:rPr>
        <w:t xml:space="preserve">οδηγίας </w:t>
      </w:r>
      <w:r>
        <w:rPr>
          <w:rFonts w:eastAsia="Times New Roman"/>
          <w:szCs w:val="24"/>
        </w:rPr>
        <w:t>για την ενεργειακή απόδοση, περιλαμβ</w:t>
      </w:r>
      <w:r>
        <w:rPr>
          <w:rFonts w:eastAsia="Times New Roman"/>
          <w:szCs w:val="24"/>
        </w:rPr>
        <w:t xml:space="preserve">άνει πλήθος άλλων ετερόκλητων και αποσπασματικών διατάξεων. </w:t>
      </w:r>
    </w:p>
    <w:p w14:paraId="4B8F32A1" w14:textId="77777777" w:rsidR="003C048F" w:rsidRDefault="003F4184">
      <w:pPr>
        <w:spacing w:line="600" w:lineRule="auto"/>
        <w:ind w:firstLine="720"/>
        <w:jc w:val="both"/>
        <w:rPr>
          <w:rFonts w:eastAsia="Times New Roman"/>
          <w:szCs w:val="24"/>
        </w:rPr>
      </w:pPr>
      <w:r>
        <w:rPr>
          <w:rFonts w:eastAsia="Times New Roman"/>
          <w:szCs w:val="24"/>
        </w:rPr>
        <w:t>Το κυριότερο, όμως, είναι ότι συνεχίζετε να νομοθετείτε πρόχειρα, αποσπασματικά, χωρίς στόχο για αξιοκρατία και ένα κράτος δικαίου, αλλά με τάσεις συγκεντρωτισμού –και θα εξηγήσω γιατί- με υποβάθ</w:t>
      </w:r>
      <w:r>
        <w:rPr>
          <w:rFonts w:eastAsia="Times New Roman"/>
          <w:szCs w:val="24"/>
        </w:rPr>
        <w:t xml:space="preserve">μιση του ρόλου των θεσμικών φορέων της αυτοδιοίκησης και χωρίς ουσιαστικό διάλογο με την κοινωνία. </w:t>
      </w:r>
    </w:p>
    <w:p w14:paraId="4B8F32A2" w14:textId="77777777" w:rsidR="003C048F" w:rsidRDefault="003F4184">
      <w:pPr>
        <w:spacing w:line="600" w:lineRule="auto"/>
        <w:ind w:firstLine="720"/>
        <w:jc w:val="both"/>
        <w:rPr>
          <w:rFonts w:eastAsia="Times New Roman"/>
          <w:szCs w:val="24"/>
        </w:rPr>
      </w:pPr>
      <w:r>
        <w:rPr>
          <w:rFonts w:eastAsia="Times New Roman"/>
          <w:szCs w:val="24"/>
        </w:rPr>
        <w:t xml:space="preserve">Το πρώτο μέρος του νομοσχεδίου μας φέρνει, δυστυχώς, αντιμέτωπους με την παραβίαση της έννοιας του «ορθώς νομοθετείν», καθώς αποτελείται από το πρώτο άρθρο </w:t>
      </w:r>
      <w:r>
        <w:rPr>
          <w:rFonts w:eastAsia="Times New Roman"/>
          <w:szCs w:val="24"/>
        </w:rPr>
        <w:t>που περιλαμβάνει συνταξιοδοτικές ρυθμίσεις και καλεί το Κοινοβούλιο να ξε-ψηφίσει διατάξεις τις οποίες είχε υπερψηφίσει λίγες μόνο μέρες πριν. Μιλάω για τη διάταξη εκείνη σύμφωνα με την οποία ο ν. 3865/2010 που αφορά στον τρόπο υπολογισμού συντάξεων στον δ</w:t>
      </w:r>
      <w:r>
        <w:rPr>
          <w:rFonts w:eastAsia="Times New Roman"/>
          <w:szCs w:val="24"/>
        </w:rPr>
        <w:t>ημόσιο τομέα θα εφαρμόζεται και για όσους θεμελίωσαν συνταξιοδοτικό δικαίωμα και αποχώρησαν από την υπηρεσία από 1</w:t>
      </w:r>
      <w:r>
        <w:rPr>
          <w:rFonts w:eastAsia="Times New Roman"/>
          <w:szCs w:val="24"/>
        </w:rPr>
        <w:t>-</w:t>
      </w:r>
      <w:r>
        <w:rPr>
          <w:rFonts w:eastAsia="Times New Roman"/>
          <w:szCs w:val="24"/>
        </w:rPr>
        <w:t>1</w:t>
      </w:r>
      <w:r>
        <w:rPr>
          <w:rFonts w:eastAsia="Times New Roman"/>
          <w:szCs w:val="24"/>
        </w:rPr>
        <w:t>-2</w:t>
      </w:r>
      <w:r>
        <w:rPr>
          <w:rFonts w:eastAsia="Times New Roman"/>
          <w:szCs w:val="24"/>
        </w:rPr>
        <w:t>015 έως και 31</w:t>
      </w:r>
      <w:r>
        <w:rPr>
          <w:rFonts w:eastAsia="Times New Roman"/>
          <w:szCs w:val="24"/>
        </w:rPr>
        <w:t>-</w:t>
      </w:r>
      <w:r>
        <w:rPr>
          <w:rFonts w:eastAsia="Times New Roman"/>
          <w:szCs w:val="24"/>
        </w:rPr>
        <w:t>8</w:t>
      </w:r>
      <w:r>
        <w:rPr>
          <w:rFonts w:eastAsia="Times New Roman"/>
          <w:szCs w:val="24"/>
        </w:rPr>
        <w:t>-</w:t>
      </w:r>
      <w:r>
        <w:rPr>
          <w:rFonts w:eastAsia="Times New Roman"/>
          <w:szCs w:val="24"/>
        </w:rPr>
        <w:t xml:space="preserve">2015. </w:t>
      </w:r>
    </w:p>
    <w:p w14:paraId="4B8F32A3" w14:textId="77777777" w:rsidR="003C048F" w:rsidRDefault="003F4184">
      <w:pPr>
        <w:spacing w:line="600" w:lineRule="auto"/>
        <w:ind w:firstLine="720"/>
        <w:jc w:val="both"/>
        <w:rPr>
          <w:rFonts w:eastAsia="Times New Roman"/>
          <w:szCs w:val="24"/>
        </w:rPr>
      </w:pPr>
      <w:r>
        <w:rPr>
          <w:rFonts w:eastAsia="Times New Roman"/>
          <w:szCs w:val="24"/>
        </w:rPr>
        <w:t>Η Κυβέρνηση αναφερόμενη σε αναντιστοιχία που προφανώς πραγματοποιήθηκε εκ παραδρομής, όπως αναφέρει χαρακτηριστικά</w:t>
      </w:r>
      <w:r>
        <w:rPr>
          <w:rFonts w:eastAsia="Times New Roman"/>
          <w:szCs w:val="24"/>
        </w:rPr>
        <w:t xml:space="preserve">, και καθιστά τις οικείες διατάξεις ανεφάρμοστες, παραδέχθηκε ότι ο επισπεύδων Υπουργός είχε άγνοια ότι η διάταξη για την οποία ζήτησε γνωμοδότηση από το Ελεγκτικό Συνέδριο αλλοιώθηκε και εντάχθηκε διαφορετική στο νομοσχέδιο. </w:t>
      </w:r>
    </w:p>
    <w:p w14:paraId="4B8F32A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Κατά συνέπεια Υπουργός και Κυ</w:t>
      </w:r>
      <w:r>
        <w:rPr>
          <w:rFonts w:eastAsia="Times New Roman" w:cs="Times New Roman"/>
          <w:szCs w:val="24"/>
        </w:rPr>
        <w:t>βέρνηση παραπλάνησαν, κατά λάθος ή σκοπίμως -ας πούμε κατά λάθος- ολόκληρο το νομοθετικό Σώμα να ψηφίσει ένα λάθος κείμενο, εντείνοντας την ανασφάλεια των πολιτών, τους οποίους αγγίζει η εν λόγω ρύθμιση. Στην καλύτερη περίπτωση, προχειρότητα μπορούμε να πο</w:t>
      </w:r>
      <w:r>
        <w:rPr>
          <w:rFonts w:eastAsia="Times New Roman" w:cs="Times New Roman"/>
          <w:szCs w:val="24"/>
        </w:rPr>
        <w:t>ύμε για αυτήν τη διαδικασία.</w:t>
      </w:r>
    </w:p>
    <w:p w14:paraId="4B8F32A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Όμως, κύριες και κύριοι Βουλευτές της Κυβέρνησης, δεν τιμά αυτό το ελληνικό Κοινοβούλιο και πρέπει όλοι μας και όλες οι Κοινοβουλευτικές Ομάδες να το τονίσουν. Η Κυβέρνηση πρέπει να είναι πιο σοβαρή σε αυτά τα ζητήματα. Είναι </w:t>
      </w:r>
      <w:r>
        <w:rPr>
          <w:rFonts w:eastAsia="Times New Roman" w:cs="Times New Roman"/>
          <w:szCs w:val="24"/>
        </w:rPr>
        <w:t>πράγματι για εμάς ανεπίτρεπτο να καταργούνται θεμελιωμένα συνταξιοδοτικά δικαιώματα και για πρώτη φορά να τιμωρούνται εκείνοι που επέλεξαν να μείνουν στην εργασία τους αντί να αποχωρήσουν.</w:t>
      </w:r>
    </w:p>
    <w:p w14:paraId="4B8F32A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τον λόγο αυτό, η Δημοκρατική Συμπαράταξη έχει ζητήσει μία συγκε</w:t>
      </w:r>
      <w:r>
        <w:rPr>
          <w:rFonts w:eastAsia="Times New Roman" w:cs="Times New Roman"/>
          <w:szCs w:val="24"/>
        </w:rPr>
        <w:t xml:space="preserve">κριμένη αλλαγή, για την οποία δεσμεύτηκε προφορικά αρχικά ο Υφυπουργός Κοινωνικών Ασφαλίσεων κ. Πετρόπουλος στην </w:t>
      </w:r>
      <w:r>
        <w:rPr>
          <w:rFonts w:eastAsia="Times New Roman" w:cs="Times New Roman"/>
          <w:szCs w:val="24"/>
        </w:rPr>
        <w:t>επιτροπή</w:t>
      </w:r>
      <w:r>
        <w:rPr>
          <w:rFonts w:eastAsia="Times New Roman" w:cs="Times New Roman"/>
          <w:szCs w:val="24"/>
        </w:rPr>
        <w:t>. Γι’ αυτό έχουμε φέρει και συγκεκριμένη τροπολογία, με την οποία ζητάμε τα μέχρι 18 Αυγούστου 2015 θεμελιωμένα δικαιώματα να μη θίγοντ</w:t>
      </w:r>
      <w:r>
        <w:rPr>
          <w:rFonts w:eastAsia="Times New Roman" w:cs="Times New Roman"/>
          <w:szCs w:val="24"/>
        </w:rPr>
        <w:t>αι και το δικαίωμα της συνταξιοδότησης να μπορεί να ασκηθεί οποτεδήποτε.</w:t>
      </w:r>
    </w:p>
    <w:p w14:paraId="4B8F32A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Δυστυχώς δεν είναι εδώ ο αρμόδιος Υφυπουργός, ο οποίος αποδέχθηκε –και έχει καταγραφεί στα Πρακτικά- αρχικά αυτήν την αλλαγή. Ανέφερε ότι θα υπάρξει τροπολογία που θα την υπερκαλύπτει</w:t>
      </w:r>
      <w:r>
        <w:rPr>
          <w:rFonts w:eastAsia="Times New Roman" w:cs="Times New Roman"/>
          <w:szCs w:val="24"/>
        </w:rPr>
        <w:t xml:space="preserve"> μάλιστα και βέβαια όχι μόνο δεν ξεκαθάρισε το επόμενο χρονικό διάστημα τι ακριβώς εννοεί, αλλά με σημείωμά του –όπως ακούσαμε- μετά από δύο ώρες, είπε ότι δεν την υπερκαλύπτει τελικά, δείχνοντας μία κατάσταση η οποία μόνο σοβαρότητα δεν μπορεί να δείξει γ</w:t>
      </w:r>
      <w:r>
        <w:rPr>
          <w:rFonts w:eastAsia="Times New Roman" w:cs="Times New Roman"/>
          <w:szCs w:val="24"/>
        </w:rPr>
        <w:t>ια τον τρόπο που νομοθετούμε και τον τρόπο που νομοθετεί αυτή τη στιγμή το Κοινοβούλιο.</w:t>
      </w:r>
    </w:p>
    <w:p w14:paraId="4B8F32A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Επιτρέψτε να κάνω μου κάποιες σημαντικές επισημάνσεις για το δεύτερο μέρος του νομοσχεδίου, για τα άρθρα από το 2 έως το 23, που εναρμονίζει με την ελληνική  νομοθεσία </w:t>
      </w:r>
      <w:r>
        <w:rPr>
          <w:rFonts w:eastAsia="Times New Roman" w:cs="Times New Roman"/>
          <w:szCs w:val="24"/>
        </w:rPr>
        <w:t xml:space="preserve">την </w:t>
      </w:r>
      <w:r>
        <w:rPr>
          <w:rFonts w:eastAsia="Times New Roman" w:cs="Times New Roman"/>
          <w:szCs w:val="24"/>
        </w:rPr>
        <w:t xml:space="preserve">οδηγία </w:t>
      </w:r>
      <w:r>
        <w:rPr>
          <w:rFonts w:eastAsia="Times New Roman" w:cs="Times New Roman"/>
          <w:szCs w:val="24"/>
        </w:rPr>
        <w:t>2012/27 για την ενεργειακή απόδοση. Αφήνει βέβαια κενά ως προς τον τρόπο με τον οποίο θα στηριχθούν οι προβλεπόμενες διατάξεις.</w:t>
      </w:r>
    </w:p>
    <w:p w14:paraId="4B8F32A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πρώτη σοβαρή επισήμανση αφορά τη δημιουργία Ειδικού Ταμείου Ενεργειακής Απόδοσης για τη χρηματοδότηση προγραμμάτων </w:t>
      </w:r>
      <w:r>
        <w:rPr>
          <w:rFonts w:eastAsia="Times New Roman" w:cs="Times New Roman"/>
          <w:szCs w:val="24"/>
        </w:rPr>
        <w:t xml:space="preserve">και άλλων μέτρων βελτίωσης ενεργειακής απόδοσης, την ανάπτυξη της αγοράς παροχής ενεργειακών υπηρεσιών και την υλοποίηση ενεργειών κοινωνικού χαρακτήρα. Και εδώ τίθεται εύλογα το ερώτημα της σκοπιμότητας της δημιουργίας αυτού του </w:t>
      </w:r>
      <w:r>
        <w:rPr>
          <w:rFonts w:eastAsia="Times New Roman" w:cs="Times New Roman"/>
          <w:szCs w:val="24"/>
        </w:rPr>
        <w:t>ταμείου</w:t>
      </w:r>
      <w:r>
        <w:rPr>
          <w:rFonts w:eastAsia="Times New Roman" w:cs="Times New Roman"/>
          <w:szCs w:val="24"/>
        </w:rPr>
        <w:t>. Όσο και να ρωτήσα</w:t>
      </w:r>
      <w:r>
        <w:rPr>
          <w:rFonts w:eastAsia="Times New Roman" w:cs="Times New Roman"/>
          <w:szCs w:val="24"/>
        </w:rPr>
        <w:t>με δεν πήραμε συγκεκριμένες απαντήσεις. Ποιοι είναι οι λόγοι που οδηγούν στη δημιουργία ενός ακόμα δημόσιου φορέα και στην ανάγκη να επωμισθεί το κράτος νέα διοικητικά έξοδα; Δεδομένης εξάλλου της ύπαρξης του Πράσινου Ταμείου, με ποιον τρόπο θα διασφαλισθε</w:t>
      </w:r>
      <w:r>
        <w:rPr>
          <w:rFonts w:eastAsia="Times New Roman" w:cs="Times New Roman"/>
          <w:szCs w:val="24"/>
        </w:rPr>
        <w:t xml:space="preserve">ί ότι η δημιουργία αυτού του νέου </w:t>
      </w:r>
      <w:r>
        <w:rPr>
          <w:rFonts w:eastAsia="Times New Roman" w:cs="Times New Roman"/>
          <w:szCs w:val="24"/>
        </w:rPr>
        <w:t xml:space="preserve">ταμείου </w:t>
      </w:r>
      <w:r>
        <w:rPr>
          <w:rFonts w:eastAsia="Times New Roman" w:cs="Times New Roman"/>
          <w:szCs w:val="24"/>
        </w:rPr>
        <w:t xml:space="preserve">δεν θα οδηγήσει σε καθυστέρηση αλλά ούτε και σε κατακερματισμό των οικονομικών πηγών για το περιβάλλον; </w:t>
      </w:r>
    </w:p>
    <w:p w14:paraId="4B8F32A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μπορώ, επίσης, να μην εκφράσω και τη διαφωνία της Δημοκρατικής Συμπαράταξης, διότι όπως προβλέπεται στο ν</w:t>
      </w:r>
      <w:r>
        <w:rPr>
          <w:rFonts w:eastAsia="Times New Roman" w:cs="Times New Roman"/>
          <w:szCs w:val="24"/>
        </w:rPr>
        <w:t>ομοσχέδιο, οι ενεργειακοί έλεγχοι θα διενεργούνται από άτομα χωρίς επιμόρφωση, αλλά μόνο με συγκεκριμένη εμπειρία. Εδώ ρωτάμε: με ποιον τρόπο θα διασφαλιστεί η δουλειά των ελεγκτών και θα εξασφαλιστεί η αξιοπιστία της; Η ρύθμιση αυτή μπορεί εύκολα να ανοίξ</w:t>
      </w:r>
      <w:r>
        <w:rPr>
          <w:rFonts w:eastAsia="Times New Roman" w:cs="Times New Roman"/>
          <w:szCs w:val="24"/>
        </w:rPr>
        <w:t>ει την πόρτα σε λαϊκισμούς και συντεχνίες. Και επειδή ακούσαμε για λαϊκισμούς, να μην ξεχνάμε τον λαϊκισμό που πρόσφατα έχουμε ζήσει σε σχέση με πάρα πολλά θέματα και πάρα πολλές αλλαγές απόψεων και θέσεων για όλα τα ζητήματα, από τη διαπραγμάτευση ως το δ</w:t>
      </w:r>
      <w:r>
        <w:rPr>
          <w:rFonts w:eastAsia="Times New Roman" w:cs="Times New Roman"/>
          <w:szCs w:val="24"/>
        </w:rPr>
        <w:t>ημόσιο χρέος. Δεν θέλω να μιλήσω για τα γενικά θέματα αυτή τη στιγμή, αλλά νομίζω ότι πρέπει να είμαστε πολύ προσεκτικοί, ιδίως σε αυτήν τη χρονική στιγμή, όταν αναφερόμαστε σε λαϊκισμό.</w:t>
      </w:r>
    </w:p>
    <w:p w14:paraId="4B8F32A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λοιπόν, έχει επανειλημμένα επισημάνει την </w:t>
      </w:r>
      <w:r>
        <w:rPr>
          <w:rFonts w:eastAsia="Times New Roman" w:cs="Times New Roman"/>
          <w:szCs w:val="24"/>
        </w:rPr>
        <w:t>ανάγκη να περνούν οι ενεργειακοί ελεγκτές από το Εθνικό Σύστημα Διαπίστευσης.</w:t>
      </w:r>
    </w:p>
    <w:p w14:paraId="4B8F32A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αυτά τα άρθρα, αυτή την κριτική την κάνουμε με καλόπιστη διάθεση και έχουμε ξεκαθαρίσει ότι τα άρθρα αυτά τα οποία εναρμονίζουν την ελληνική με</w:t>
      </w:r>
      <w:r>
        <w:rPr>
          <w:rFonts w:eastAsia="Times New Roman" w:cs="Times New Roman"/>
          <w:szCs w:val="24"/>
        </w:rPr>
        <w:t xml:space="preserve"> την κοινοτική νομοθεσία, τα περισσότερα, όσα βρίσκονται στη σωστή κατεύθυνση, τα περισσότερα από αυτά θα τα στηρίξουμε, όμως αυτά δεν συγκροτούν την πλειοψηφία αυτού του νομοσχεδίου.</w:t>
      </w:r>
    </w:p>
    <w:p w14:paraId="4B8F32A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Δυστυχώς, το τρίτο μέρος αυτού του νομοσχεδίου, στο οποίο θα αναφερθώ τώ</w:t>
      </w:r>
      <w:r>
        <w:rPr>
          <w:rFonts w:eastAsia="Times New Roman" w:cs="Times New Roman"/>
          <w:szCs w:val="24"/>
        </w:rPr>
        <w:t>ρα, υπερκαλύπτει οποιοδήποτε θετικό γεγονός, οποιαδήποτε θετική ρύθμιση υπάρχει. Και θα αναφερθώ συγκεκριμένα. Μείναμε πραγματικά κατάπληκτοι με τη συρροή διατάξεων αρμοδιότητας διάφορων Υπουργείων. Θα σταθώ μόνο σε τέσσερα βασικά σημεία και στην αυριανή σ</w:t>
      </w:r>
      <w:r>
        <w:rPr>
          <w:rFonts w:eastAsia="Times New Roman" w:cs="Times New Roman"/>
          <w:szCs w:val="24"/>
        </w:rPr>
        <w:t xml:space="preserve">υζήτηση θα αναφερθούμε αναλυτικότερα επί των άρθρων. </w:t>
      </w:r>
    </w:p>
    <w:p w14:paraId="4B8F32AE" w14:textId="77777777" w:rsidR="003C048F" w:rsidRDefault="003F4184">
      <w:pPr>
        <w:spacing w:line="600" w:lineRule="auto"/>
        <w:ind w:firstLine="720"/>
        <w:jc w:val="both"/>
        <w:rPr>
          <w:rFonts w:eastAsia="Times New Roman"/>
          <w:szCs w:val="24"/>
        </w:rPr>
      </w:pPr>
      <w:r>
        <w:rPr>
          <w:rFonts w:eastAsia="Times New Roman"/>
          <w:szCs w:val="24"/>
        </w:rPr>
        <w:t>Κυρίες και κύριοι Βουλευτές, αντιλαμβάνεστε στ</w:t>
      </w:r>
      <w:r>
        <w:rPr>
          <w:rFonts w:eastAsia="Times New Roman"/>
          <w:szCs w:val="24"/>
        </w:rPr>
        <w:t>’</w:t>
      </w:r>
      <w:r>
        <w:rPr>
          <w:rFonts w:eastAsia="Times New Roman"/>
          <w:szCs w:val="24"/>
        </w:rPr>
        <w:t xml:space="preserve"> αλήθεια τι πραγματικά θα επιφέρουν οι διατάξεις του τρίτου μέρους του νομοσχεδίου; Πλήττουν σημαντικά τον πρωτογενή τομέα, τη μικρομεσαία επιχειρηματικότη</w:t>
      </w:r>
      <w:r>
        <w:rPr>
          <w:rFonts w:eastAsia="Times New Roman"/>
          <w:szCs w:val="24"/>
        </w:rPr>
        <w:t xml:space="preserve">τα. Και όσον αφορά την </w:t>
      </w:r>
      <w:r>
        <w:rPr>
          <w:rFonts w:eastAsia="Times New Roman"/>
          <w:szCs w:val="24"/>
        </w:rPr>
        <w:t>παιδεία</w:t>
      </w:r>
      <w:r>
        <w:rPr>
          <w:rFonts w:eastAsia="Times New Roman"/>
          <w:szCs w:val="24"/>
        </w:rPr>
        <w:t xml:space="preserve">, δεν μπορούμε να καταλάβουμε γιατί, ενώ η χώρα χρειάζεται ένα ολοκληρωμένο νομοσχέδιο, μια αλλαγή, μια μεταρρύθμιση στην </w:t>
      </w:r>
      <w:r>
        <w:rPr>
          <w:rFonts w:eastAsia="Times New Roman"/>
          <w:szCs w:val="24"/>
        </w:rPr>
        <w:t>παιδεία</w:t>
      </w:r>
      <w:r>
        <w:rPr>
          <w:rFonts w:eastAsia="Times New Roman"/>
          <w:szCs w:val="24"/>
        </w:rPr>
        <w:t>, έρχεται μια αποσπασματική ρύθμιση</w:t>
      </w:r>
      <w:r>
        <w:rPr>
          <w:rFonts w:eastAsia="Times New Roman"/>
          <w:szCs w:val="24"/>
        </w:rPr>
        <w:t>,</w:t>
      </w:r>
      <w:r>
        <w:rPr>
          <w:rFonts w:eastAsia="Times New Roman"/>
          <w:szCs w:val="24"/>
        </w:rPr>
        <w:t xml:space="preserve"> την οποία σας έχουμε ζητήσει να την αποσύρετε για </w:t>
      </w:r>
      <w:r>
        <w:rPr>
          <w:rFonts w:eastAsia="Times New Roman"/>
          <w:szCs w:val="24"/>
        </w:rPr>
        <w:t>συγκεκριμένους λόγους.</w:t>
      </w:r>
    </w:p>
    <w:p w14:paraId="4B8F32AF" w14:textId="77777777" w:rsidR="003C048F" w:rsidRDefault="003F4184">
      <w:pPr>
        <w:spacing w:line="600" w:lineRule="auto"/>
        <w:ind w:firstLine="720"/>
        <w:jc w:val="both"/>
        <w:rPr>
          <w:rFonts w:eastAsia="Times New Roman"/>
          <w:szCs w:val="24"/>
        </w:rPr>
      </w:pPr>
      <w:r>
        <w:rPr>
          <w:rFonts w:eastAsia="Times New Roman"/>
          <w:szCs w:val="24"/>
        </w:rPr>
        <w:t xml:space="preserve">Αυτό που χρειαζόμαστε είναι να προχωρήσουμε σε βαθιές τομές, να καθιερώσουμε αξιοκρατικές διαδικασίες. Μόνο αυτό δεν κάνετε στο τρίτο μέρος αυτού του νομοσχεδίου. </w:t>
      </w:r>
    </w:p>
    <w:p w14:paraId="4B8F32B0" w14:textId="77777777" w:rsidR="003C048F" w:rsidRDefault="003F4184">
      <w:pPr>
        <w:spacing w:line="600" w:lineRule="auto"/>
        <w:ind w:firstLine="720"/>
        <w:jc w:val="both"/>
        <w:rPr>
          <w:rFonts w:eastAsia="Times New Roman"/>
          <w:szCs w:val="24"/>
        </w:rPr>
      </w:pPr>
      <w:r>
        <w:rPr>
          <w:rFonts w:eastAsia="Times New Roman"/>
          <w:szCs w:val="24"/>
        </w:rPr>
        <w:t>Για να γίνω σαφέστερος, λοιπόν, το άρθρο 51 καταργεί τις φοροαπαλλαγέ</w:t>
      </w:r>
      <w:r>
        <w:rPr>
          <w:rFonts w:eastAsia="Times New Roman"/>
          <w:szCs w:val="24"/>
        </w:rPr>
        <w:t xml:space="preserve">ς των αγροτών στο πετρέλαιο ντίζελ και αυξάνεται ο </w:t>
      </w:r>
      <w:r>
        <w:rPr>
          <w:rFonts w:eastAsia="Times New Roman"/>
          <w:szCs w:val="24"/>
        </w:rPr>
        <w:t>ειδικός φόρος</w:t>
      </w:r>
      <w:r>
        <w:rPr>
          <w:rFonts w:eastAsia="Times New Roman"/>
          <w:szCs w:val="24"/>
        </w:rPr>
        <w:t xml:space="preserve"> </w:t>
      </w:r>
      <w:r>
        <w:rPr>
          <w:rFonts w:eastAsia="Times New Roman"/>
          <w:szCs w:val="24"/>
        </w:rPr>
        <w:t xml:space="preserve">κατανάλωσης </w:t>
      </w:r>
      <w:r>
        <w:rPr>
          <w:rFonts w:eastAsia="Times New Roman"/>
          <w:szCs w:val="24"/>
        </w:rPr>
        <w:t xml:space="preserve">από τα 66 ευρώ στα 200 ευρώ ανά χιλιόλιτρο. Μάλιστα το μέτρο αυτό έχει αναδρομική ισχύ. Σας ρωτάμε, λοιπόν -και σας ρωτήσαμε και στις </w:t>
      </w:r>
      <w:r>
        <w:rPr>
          <w:rFonts w:eastAsia="Times New Roman"/>
          <w:szCs w:val="24"/>
        </w:rPr>
        <w:t>επιτροπές</w:t>
      </w:r>
      <w:r>
        <w:rPr>
          <w:rFonts w:eastAsia="Times New Roman"/>
          <w:szCs w:val="24"/>
        </w:rPr>
        <w:t>- κάτι το οποίο ήταν και δική σας εξ</w:t>
      </w:r>
      <w:r>
        <w:rPr>
          <w:rFonts w:eastAsia="Times New Roman"/>
          <w:szCs w:val="24"/>
        </w:rPr>
        <w:t>αγγελία μέχρι τον Ιανουάριο του 2015: Γιατί δεν προχωράμε εδώ, σήμερα, όλοι μαζί σε αγροτικό πετρέλαιο κίνησης, με βάση στρέμματα και είδος της καλλιέργειας; Γιατί δεν θεσπίζουμε για το επόμενο έτος αγροτικό πετρέλαιο κίνησης;</w:t>
      </w:r>
    </w:p>
    <w:p w14:paraId="4B8F32B1" w14:textId="77777777" w:rsidR="003C048F" w:rsidRDefault="003F4184">
      <w:pPr>
        <w:spacing w:line="600" w:lineRule="auto"/>
        <w:ind w:firstLine="720"/>
        <w:jc w:val="both"/>
        <w:rPr>
          <w:rFonts w:eastAsia="Times New Roman"/>
          <w:szCs w:val="24"/>
        </w:rPr>
      </w:pPr>
      <w:r>
        <w:rPr>
          <w:rFonts w:eastAsia="Times New Roman"/>
          <w:szCs w:val="24"/>
        </w:rPr>
        <w:t>Εμείς καταθέσαμε συγκεκριμένη</w:t>
      </w:r>
      <w:r>
        <w:rPr>
          <w:rFonts w:eastAsia="Times New Roman"/>
          <w:szCs w:val="24"/>
        </w:rPr>
        <w:t xml:space="preserve"> τροπολογία γι</w:t>
      </w:r>
      <w:r>
        <w:rPr>
          <w:rFonts w:eastAsia="Times New Roman"/>
          <w:szCs w:val="24"/>
        </w:rPr>
        <w:t>’</w:t>
      </w:r>
      <w:r>
        <w:rPr>
          <w:rFonts w:eastAsia="Times New Roman"/>
          <w:szCs w:val="24"/>
        </w:rPr>
        <w:t xml:space="preserve"> αυτό το ζήτημα</w:t>
      </w:r>
      <w:r>
        <w:rPr>
          <w:rFonts w:eastAsia="Times New Roman"/>
          <w:szCs w:val="24"/>
        </w:rPr>
        <w:t>,</w:t>
      </w:r>
      <w:r>
        <w:rPr>
          <w:rFonts w:eastAsia="Times New Roman"/>
          <w:szCs w:val="24"/>
        </w:rPr>
        <w:t xml:space="preserve"> στο οποίο ζητούμε να ισχύσει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2016 η καθιέρωση της κάρτας αγροτικού πετρελαίου, με δεδομένη την ανάγκη για στήριξη της αγροτικής παραγωγής, των εξαγωγών και της ενίσχυσης του εισοδήματος όσον ασχολούνται με τη γεωργία</w:t>
      </w:r>
      <w:r>
        <w:rPr>
          <w:rFonts w:eastAsia="Times New Roman"/>
          <w:szCs w:val="24"/>
        </w:rPr>
        <w:t xml:space="preserve"> και την κτηνοτροφία. Καλούμε όλες τις πτέρυγες της Βουλής να στηρίξουν αυτήν την προσπάθεια.</w:t>
      </w:r>
    </w:p>
    <w:p w14:paraId="4B8F32B2" w14:textId="77777777" w:rsidR="003C048F" w:rsidRDefault="003F4184">
      <w:pPr>
        <w:spacing w:line="600" w:lineRule="auto"/>
        <w:ind w:firstLine="720"/>
        <w:jc w:val="both"/>
        <w:rPr>
          <w:rFonts w:eastAsia="Times New Roman"/>
          <w:szCs w:val="24"/>
        </w:rPr>
      </w:pPr>
      <w:r>
        <w:rPr>
          <w:rFonts w:eastAsia="Times New Roman"/>
          <w:szCs w:val="24"/>
        </w:rPr>
        <w:t>Η ανταγωνιστικότητα των προϊόντων με το άρθρο, τη ρύθμιση την οποία φέρνετε, μειώνεται σε σχέση με τα προϊόντα άλλων χωρών της Ευρωπαϊκής Ένωσης που έχουν καθιερώ</w:t>
      </w:r>
      <w:r>
        <w:rPr>
          <w:rFonts w:eastAsia="Times New Roman"/>
          <w:szCs w:val="24"/>
        </w:rPr>
        <w:t>σει τη χρήση αγροτικού πετρελαίου. Αυτό το μέτρο, μάλιστα, το οποίο φέρνετε -και καταθέτουμε τροπολογία, η οποία πρέπει να ψηφιστεί- έρχεται σε συνδυασμό με άλλες ρυθμίσεις που αναμένονται να έρθουν το αμέσως επόμενο χρονικό διάστημα, αλλά έχουν ήδη ανακοι</w:t>
      </w:r>
      <w:r>
        <w:rPr>
          <w:rFonts w:eastAsia="Times New Roman"/>
          <w:szCs w:val="24"/>
        </w:rPr>
        <w:t>νωθεί κι έχουν φέρει τεράστια αναστάτωση στους αγρότες αυτήν τη στιγμή. Με τη φορολόγηση των κοινοτικών ενισχύσεων με 26%, ένα στοιχείο το οποίο δεν ισχύει πουθενά στην Ευρωπαϊκή Ένωση αυτήν τη στιγμή, με την αύξηση του ΦΠΑ στα γεωργικά εφόδια από το 13% σ</w:t>
      </w:r>
      <w:r>
        <w:rPr>
          <w:rFonts w:eastAsia="Times New Roman"/>
          <w:szCs w:val="24"/>
        </w:rPr>
        <w:t xml:space="preserve">το 23%, ενώ ο ΦΠΑ σε όλες τις χώρες της </w:t>
      </w:r>
      <w:r>
        <w:rPr>
          <w:rFonts w:eastAsia="Times New Roman"/>
          <w:szCs w:val="24"/>
        </w:rPr>
        <w:t xml:space="preserve">Ευρωζώνης </w:t>
      </w:r>
      <w:r>
        <w:rPr>
          <w:rFonts w:eastAsia="Times New Roman"/>
          <w:szCs w:val="24"/>
        </w:rPr>
        <w:t xml:space="preserve">είναι κάτω κι από το 13% αυτήν τη χρονική στιγμή, με τον τριπλασιασμό των ασφαλιστικών εισφορών, με την προκαταβολή φόρου 100%, δεν θα μείνει κανένας να παράγει. Πρέπει να το ξεκαθαρίσουμε. </w:t>
      </w:r>
    </w:p>
    <w:p w14:paraId="4B8F32B3" w14:textId="77777777" w:rsidR="003C048F" w:rsidRDefault="003F4184">
      <w:pPr>
        <w:spacing w:line="600" w:lineRule="auto"/>
        <w:ind w:firstLine="720"/>
        <w:jc w:val="both"/>
        <w:rPr>
          <w:rFonts w:eastAsia="Times New Roman"/>
          <w:szCs w:val="24"/>
        </w:rPr>
      </w:pPr>
      <w:r>
        <w:rPr>
          <w:rFonts w:eastAsia="Times New Roman"/>
          <w:szCs w:val="24"/>
        </w:rPr>
        <w:t>Δεν είναι εδώ ο</w:t>
      </w:r>
      <w:r>
        <w:rPr>
          <w:rFonts w:eastAsia="Times New Roman"/>
          <w:szCs w:val="24"/>
        </w:rPr>
        <w:t xml:space="preserve"> αρμόδιος Υπουργός για να απαντήσει σ’ αυτά τα ερωτήματα. Υπάρχει αναστάτωση στον αγροτικό πληθυσμό. Στις </w:t>
      </w:r>
      <w:r>
        <w:rPr>
          <w:rFonts w:eastAsia="Times New Roman"/>
          <w:szCs w:val="24"/>
        </w:rPr>
        <w:t xml:space="preserve">επιτροπές </w:t>
      </w:r>
      <w:r>
        <w:rPr>
          <w:rFonts w:eastAsia="Times New Roman"/>
          <w:szCs w:val="24"/>
        </w:rPr>
        <w:t>ζητήσαμε να έρθουν όλοι οι αγροτικοί φορείς. Δυστυχώς</w:t>
      </w:r>
      <w:r>
        <w:rPr>
          <w:rFonts w:eastAsia="Times New Roman"/>
          <w:szCs w:val="24"/>
        </w:rPr>
        <w:t>,</w:t>
      </w:r>
      <w:r>
        <w:rPr>
          <w:rFonts w:eastAsia="Times New Roman"/>
          <w:szCs w:val="24"/>
        </w:rPr>
        <w:t xml:space="preserve"> αν και οι Κοινοβουλευτικές Ομάδες ζητήσαμε να έρθουν πολλοί αγροτικοί φορείς, δεν κλή</w:t>
      </w:r>
      <w:r>
        <w:rPr>
          <w:rFonts w:eastAsia="Times New Roman"/>
          <w:szCs w:val="24"/>
        </w:rPr>
        <w:t xml:space="preserve">θηκαν αυτοί στη διαδικασία της ακρόασης, με αποτέλεσμα να μην υπάρχει αυτήν τη στιγμή η πλήρης ενημέρωση. </w:t>
      </w:r>
    </w:p>
    <w:p w14:paraId="4B8F32B4" w14:textId="77777777" w:rsidR="003C048F" w:rsidRDefault="003F4184">
      <w:pPr>
        <w:spacing w:line="600" w:lineRule="auto"/>
        <w:ind w:firstLine="720"/>
        <w:jc w:val="both"/>
        <w:rPr>
          <w:rFonts w:eastAsia="Times New Roman"/>
          <w:szCs w:val="24"/>
        </w:rPr>
      </w:pPr>
      <w:r>
        <w:rPr>
          <w:rFonts w:eastAsia="Times New Roman"/>
          <w:szCs w:val="24"/>
        </w:rPr>
        <w:t xml:space="preserve">Έχουμε ένα μέτρο μπροστά μας, το οποίο το έχετε δεχθεί, απ’ ό,τι έχουμε μάθει, στη διαπραγμάτευση. Ζητούμε, λοιπόν, να καθιερωθεί αγροτικό πετρέλαιο </w:t>
      </w:r>
      <w:r>
        <w:rPr>
          <w:rFonts w:eastAsia="Times New Roman"/>
          <w:szCs w:val="24"/>
        </w:rPr>
        <w:t>κίνησης άμεσα από το επόμενο έτος, με βάση τα στρέμματα και το είδος της καλλιέργειας.</w:t>
      </w:r>
    </w:p>
    <w:p w14:paraId="4B8F32B5" w14:textId="77777777" w:rsidR="003C048F" w:rsidRDefault="003F4184">
      <w:pPr>
        <w:spacing w:line="600" w:lineRule="auto"/>
        <w:ind w:firstLine="720"/>
        <w:jc w:val="both"/>
        <w:rPr>
          <w:rFonts w:eastAsia="Times New Roman"/>
          <w:szCs w:val="24"/>
        </w:rPr>
      </w:pPr>
      <w:r>
        <w:rPr>
          <w:rFonts w:eastAsia="Times New Roman"/>
          <w:szCs w:val="24"/>
        </w:rPr>
        <w:t xml:space="preserve">Όσον αφορά στα άλλα άρθρα, θα αναφερθώ πάλι μόνο στα πιο σημαντικά. Έχετε ένα άρθρο, το άρθρο 53, που προβλέπει τη μεταφορά τεσσάρων χιλιάδων είκοσι μεγάλων φορολογικών </w:t>
      </w:r>
      <w:r>
        <w:rPr>
          <w:rFonts w:eastAsia="Times New Roman"/>
          <w:szCs w:val="24"/>
        </w:rPr>
        <w:t>υποθέσεων από το ΣΔΟΕ στη Γενική Γραμματεία Δημοσίων Εσόδων και τη δημιουργία πεντακοσίων οργανικών θέσεων στη Γενική Γραμματεία. Θεωρούμε ότι η πάταξη της φοροδιαφυγής είναι αναγκαία, αλλά δεν είναι μόνο θέμα εσόδων. Πρέπει να ικανοποιήσει το αίσθημα δικα</w:t>
      </w:r>
      <w:r>
        <w:rPr>
          <w:rFonts w:eastAsia="Times New Roman"/>
          <w:szCs w:val="24"/>
        </w:rPr>
        <w:t>ίου αυτήν τη στιγμή των πολιτών. Ακόμη όμως δεν γνωρίζουμε τι γίνεται με τις υπόλοιπες περίπου τριάντα τέσσερις χιλιάδες υποθέσεις που βρίσκονται σε εκκρεμότητα, καθώς το ΣΔΟΕ έχει περίπου συνολικά τριάντα οκτώ χιλιάδες υποθέσεις που ελέγχει, ενώ στο νομοσ</w:t>
      </w:r>
      <w:r>
        <w:rPr>
          <w:rFonts w:eastAsia="Times New Roman"/>
          <w:szCs w:val="24"/>
        </w:rPr>
        <w:t>χέδιο προβλέπεται να μεταφερθούν τέσσερις χιλιάδες είκοσι μεγάλες υποθέσεις.</w:t>
      </w:r>
    </w:p>
    <w:p w14:paraId="4B8F32B6" w14:textId="77777777" w:rsidR="003C048F" w:rsidRDefault="003F4184">
      <w:pPr>
        <w:spacing w:line="600" w:lineRule="auto"/>
        <w:ind w:firstLine="720"/>
        <w:jc w:val="both"/>
        <w:rPr>
          <w:rFonts w:eastAsia="Times New Roman"/>
          <w:szCs w:val="24"/>
        </w:rPr>
      </w:pPr>
      <w:r>
        <w:rPr>
          <w:rFonts w:eastAsia="Times New Roman"/>
          <w:szCs w:val="24"/>
        </w:rPr>
        <w:t xml:space="preserve">Ρωτάμε, λοιπόν: Γι’ αυτές τις τέσσερις χιλιάδες είκοσι υποθέσεις θα ξεκινήσει ο φορολογικός έλεγχος από το μηδέν ή θα ληφθεί υπ’ όψιν η προεργασία που έχει γίνει; Ζητήσαμε στις </w:t>
      </w:r>
      <w:r>
        <w:rPr>
          <w:rFonts w:eastAsia="Times New Roman"/>
          <w:szCs w:val="24"/>
        </w:rPr>
        <w:t>επ</w:t>
      </w:r>
      <w:r>
        <w:rPr>
          <w:rFonts w:eastAsia="Times New Roman"/>
          <w:szCs w:val="24"/>
        </w:rPr>
        <w:t xml:space="preserve">ιτροπές </w:t>
      </w:r>
      <w:r>
        <w:rPr>
          <w:rFonts w:eastAsia="Times New Roman"/>
          <w:szCs w:val="24"/>
        </w:rPr>
        <w:t>να έρθει ο αρμόδιος Υπουργός Οικονομικών για να απαντήσει τι γίνεται με τις τριάντα τέσσερις χιλιάδες υποθέσεις. Δεν ήρθε. Ελπίζουμε να έρθει στην Ολομέλεια να απαντήσει στο συγκεκριμένο ερώτημα η Κυβέρνηση, δηλαδή στο τι γίνεται και πώς θα γίνει ο</w:t>
      </w:r>
      <w:r>
        <w:rPr>
          <w:rFonts w:eastAsia="Times New Roman"/>
          <w:szCs w:val="24"/>
        </w:rPr>
        <w:t xml:space="preserve"> έλεγχος όλων αυτών των υποθέσεων.</w:t>
      </w:r>
    </w:p>
    <w:p w14:paraId="4B8F32B7" w14:textId="77777777" w:rsidR="003C048F" w:rsidRDefault="003F4184">
      <w:pPr>
        <w:spacing w:line="600" w:lineRule="auto"/>
        <w:ind w:firstLine="720"/>
        <w:jc w:val="both"/>
        <w:rPr>
          <w:rFonts w:eastAsia="Times New Roman" w:cs="Times New Roman"/>
          <w:szCs w:val="24"/>
        </w:rPr>
      </w:pPr>
      <w:r>
        <w:rPr>
          <w:rFonts w:eastAsia="Times New Roman"/>
          <w:szCs w:val="24"/>
        </w:rPr>
        <w:t>Με το άρθρο 31, κυρίες και κύριοι, τροποποιείτε διατάξεις σχετικά με το Εθνικό Σχέδιο Διαχείρισης Αποβλήτων και τα Περιφερειακά Σχέδια Διαχείρισης Αποβλήτων και επανακαθορίζετε τη σχετική διαδικασία εκπόνησης.</w:t>
      </w:r>
      <w:r>
        <w:rPr>
          <w:rFonts w:eastAsia="Times New Roman"/>
          <w:sz w:val="20"/>
        </w:rPr>
        <w:t xml:space="preserve"> </w:t>
      </w:r>
      <w:r>
        <w:rPr>
          <w:rFonts w:eastAsia="Times New Roman" w:cs="Times New Roman"/>
          <w:szCs w:val="24"/>
        </w:rPr>
        <w:t>Επί της ουσ</w:t>
      </w:r>
      <w:r>
        <w:rPr>
          <w:rFonts w:eastAsia="Times New Roman" w:cs="Times New Roman"/>
          <w:szCs w:val="24"/>
        </w:rPr>
        <w:t xml:space="preserve">ίας, όμως, δημιουργείται σοβαρό πρόβλημα, τυπικό και ουσιαστικό ως προς το σκέλος που αναφέρεται στην έγκριση των Περιφερειακών Σχεδίων Διαχείρισης Αποβλήτων. Εισάγεται μια ακόμη φάση έγκρισης, σε κυβερνητικό επίπεδο, προσθέτοντας γραφειοκρατία, με όποιες </w:t>
      </w:r>
      <w:r>
        <w:rPr>
          <w:rFonts w:eastAsia="Times New Roman" w:cs="Times New Roman"/>
          <w:szCs w:val="24"/>
        </w:rPr>
        <w:t xml:space="preserve">αρνητικές συνέπειες αυτό συνεπάγεται. </w:t>
      </w:r>
    </w:p>
    <w:p w14:paraId="4B8F32B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Σε ό,τι αφορά το τυπικό πρόβλημα, η προτεινόμενη ρύθμιση έρχεται ως επείγουσα, ενώ δεν έχει ζητηθεί από κάποιον αιρετό φορέα και ενώ βρίσκεται σε εξέλιξη η διαδικασία αναθεώρησης των ΠΕΣΔΑ των περιφερειών. Αυτά, κύριο</w:t>
      </w:r>
      <w:r>
        <w:rPr>
          <w:rFonts w:eastAsia="Times New Roman" w:cs="Times New Roman"/>
          <w:szCs w:val="24"/>
        </w:rPr>
        <w:t xml:space="preserve">ι της Κυβέρνησης, δεν τα λέμε εμείς. Τα λέει η </w:t>
      </w:r>
      <w:r>
        <w:rPr>
          <w:rFonts w:eastAsia="Times New Roman" w:cs="Times New Roman"/>
          <w:szCs w:val="24"/>
        </w:rPr>
        <w:t xml:space="preserve">κ </w:t>
      </w:r>
      <w:r>
        <w:rPr>
          <w:rFonts w:eastAsia="Times New Roman" w:cs="Times New Roman"/>
          <w:szCs w:val="24"/>
        </w:rPr>
        <w:t>Δούρου. Και δεν έχει αναιρεθεί το γεγονός ότι δεν έχει ζητηθεί από κάποιον αιρετό φορέα και ότι έχει έλθει ενώ βρίσκεται σε εξέλιξη η διαδικασία αναθεώρησης των ΠΕΣΔΑ των περιφερειών, όπως είπατε. Συνεπώς, α</w:t>
      </w:r>
      <w:r>
        <w:rPr>
          <w:rFonts w:eastAsia="Times New Roman" w:cs="Times New Roman"/>
          <w:szCs w:val="24"/>
        </w:rPr>
        <w:t xml:space="preserve">ν δεν θέλετε να απαντήσετε σε μας, πρέπει να απαντήσετε στους περιφερειάρχες που σας έχουν θέσει αυτά τα συγκεκριμένα ζητήματα. </w:t>
      </w:r>
    </w:p>
    <w:p w14:paraId="4B8F32B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Επιχειρήσατε για εμάς μια ακατανόητη ρύθμιση: να χρειάζεται αρχικά η σύμφωνη γνώμη του Γενικού Γραμματέα του Υπουργείου, ώστε η</w:t>
      </w:r>
      <w:r>
        <w:rPr>
          <w:rFonts w:eastAsia="Times New Roman" w:cs="Times New Roman"/>
          <w:szCs w:val="24"/>
        </w:rPr>
        <w:t xml:space="preserve"> Κυβέρνηση να εγκρίνει ή να απορρίπτει την απόφαση ενός περιφερειακού συμβουλίου για τη διαχείριση απορριμμάτων. Για να καταλάβει κάποιος προθέσεις, αρκεί να σημειώσω το εξής: όταν ζητήσαμε στο νομοσχέδιο για τις ραδιοτηλεοπτικές άδειες να υπάρχει σύμφωνη </w:t>
      </w:r>
      <w:r>
        <w:rPr>
          <w:rFonts w:eastAsia="Times New Roman" w:cs="Times New Roman"/>
          <w:szCs w:val="24"/>
        </w:rPr>
        <w:t xml:space="preserve">γνώμη μιας </w:t>
      </w:r>
      <w:r>
        <w:rPr>
          <w:rFonts w:eastAsia="Times New Roman" w:cs="Times New Roman"/>
          <w:szCs w:val="24"/>
        </w:rPr>
        <w:t>ανεξάρτητης αρχής</w:t>
      </w:r>
      <w:r>
        <w:rPr>
          <w:rFonts w:eastAsia="Times New Roman" w:cs="Times New Roman"/>
          <w:szCs w:val="24"/>
        </w:rPr>
        <w:t>, του Εθνικού Συμβουλίου Ραδιοτηλεόρασης, το αρνηθήκατε και επιμείνατε στο να είναι ο εκάστοτε αρμόδιος Υπουργός Επικρατείας ο μοναδικός υπεύθυνος για τον αριθμό των αδειών.</w:t>
      </w:r>
    </w:p>
    <w:p w14:paraId="4B8F32B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w:t>
      </w:r>
      <w:r>
        <w:rPr>
          <w:rFonts w:eastAsia="Times New Roman" w:cs="Times New Roman"/>
          <w:szCs w:val="24"/>
        </w:rPr>
        <w:t xml:space="preserve"> ομιλίας του κυρίου Βουλευτή)</w:t>
      </w:r>
    </w:p>
    <w:p w14:paraId="4B8F32B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B8F32B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Σε αυτό το νομοσχέδιο, όμως, επιχειρήσατε το ακριβώς αντίθετο: Εκεί που η δικαιοδοσία ανήκει στις περιφέρειες, να υπάρχει σύμφωνη γνώμη του Υπουργείου. Το ακριβώς αντίθετο. Μήπως να καταργήσουμε πέρα α</w:t>
      </w:r>
      <w:r>
        <w:rPr>
          <w:rFonts w:eastAsia="Times New Roman" w:cs="Times New Roman"/>
          <w:szCs w:val="24"/>
        </w:rPr>
        <w:t xml:space="preserve">πό τις </w:t>
      </w:r>
      <w:r>
        <w:rPr>
          <w:rFonts w:eastAsia="Times New Roman" w:cs="Times New Roman"/>
          <w:szCs w:val="24"/>
        </w:rPr>
        <w:t xml:space="preserve">ανεξάρτητες αρχές </w:t>
      </w:r>
      <w:r>
        <w:rPr>
          <w:rFonts w:eastAsia="Times New Roman" w:cs="Times New Roman"/>
          <w:szCs w:val="24"/>
        </w:rPr>
        <w:t xml:space="preserve">και την </w:t>
      </w:r>
      <w:r>
        <w:rPr>
          <w:rFonts w:eastAsia="Times New Roman" w:cs="Times New Roman"/>
          <w:szCs w:val="24"/>
        </w:rPr>
        <w:t xml:space="preserve">τοπική αυτοδιοίκηση </w:t>
      </w:r>
      <w:r>
        <w:rPr>
          <w:rFonts w:eastAsia="Times New Roman" w:cs="Times New Roman"/>
          <w:szCs w:val="24"/>
        </w:rPr>
        <w:t xml:space="preserve">και την </w:t>
      </w:r>
      <w:r>
        <w:rPr>
          <w:rFonts w:eastAsia="Times New Roman" w:cs="Times New Roman"/>
          <w:szCs w:val="24"/>
        </w:rPr>
        <w:t>περιφερειακή</w:t>
      </w:r>
      <w:r>
        <w:rPr>
          <w:rFonts w:eastAsia="Times New Roman" w:cs="Times New Roman"/>
          <w:szCs w:val="24"/>
        </w:rPr>
        <w:t xml:space="preserve">; </w:t>
      </w:r>
    </w:p>
    <w:p w14:paraId="4B8F32B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Ιδιαίτερη αναφορά θα ήθελα να κάνω για την </w:t>
      </w:r>
      <w:r>
        <w:rPr>
          <w:rFonts w:eastAsia="Times New Roman" w:cs="Times New Roman"/>
          <w:szCs w:val="24"/>
        </w:rPr>
        <w:t xml:space="preserve">παιδεία </w:t>
      </w:r>
      <w:r>
        <w:rPr>
          <w:rFonts w:eastAsia="Times New Roman" w:cs="Times New Roman"/>
          <w:szCs w:val="24"/>
        </w:rPr>
        <w:t>-θα τα πούμε στα άρθρα- και στα δυσεπίλυτα προβλήματα που αντιμετωπίζει. Είδαμε το προηγούμενο χρονικό διάστημα το ζήτημα των περ</w:t>
      </w:r>
      <w:r>
        <w:rPr>
          <w:rFonts w:eastAsia="Times New Roman" w:cs="Times New Roman"/>
          <w:szCs w:val="24"/>
        </w:rPr>
        <w:t xml:space="preserve">ιφερειακών διευθυντών εκπαίδευσης, των δεκατριών περιφερειών, που τοποθετήθηκαν έντεκα </w:t>
      </w:r>
      <w:r>
        <w:rPr>
          <w:rFonts w:eastAsia="Times New Roman" w:cs="Times New Roman"/>
          <w:szCs w:val="24"/>
        </w:rPr>
        <w:t>από τον ΣΥΡΙΖΑ</w:t>
      </w:r>
      <w:r>
        <w:rPr>
          <w:rFonts w:eastAsia="Times New Roman" w:cs="Times New Roman"/>
          <w:szCs w:val="24"/>
        </w:rPr>
        <w:t xml:space="preserve"> </w:t>
      </w:r>
      <w:r>
        <w:rPr>
          <w:rFonts w:eastAsia="Times New Roman" w:cs="Times New Roman"/>
          <w:szCs w:val="24"/>
        </w:rPr>
        <w:t>- δύο</w:t>
      </w:r>
      <w:r>
        <w:rPr>
          <w:rFonts w:eastAsia="Times New Roman" w:cs="Times New Roman"/>
          <w:szCs w:val="24"/>
        </w:rPr>
        <w:t xml:space="preserve"> από τους ΑΝΕΛ.</w:t>
      </w:r>
      <w:r>
        <w:rPr>
          <w:rFonts w:eastAsia="Times New Roman" w:cs="Times New Roman"/>
          <w:szCs w:val="24"/>
        </w:rPr>
        <w:t xml:space="preserve">. Το είδαμε και το ζήσαμε. Τώρα έχουμε το άρθρο 42 </w:t>
      </w:r>
      <w:r>
        <w:rPr>
          <w:rFonts w:eastAsia="Times New Roman" w:cs="Times New Roman"/>
          <w:szCs w:val="24"/>
        </w:rPr>
        <w:t xml:space="preserve">με το οποίο </w:t>
      </w:r>
      <w:r>
        <w:rPr>
          <w:rFonts w:eastAsia="Times New Roman" w:cs="Times New Roman"/>
          <w:szCs w:val="24"/>
        </w:rPr>
        <w:t xml:space="preserve">καταργούνται τα υπηρεσιακά συμβούλια πριν τη λήξη της θητείας τους. </w:t>
      </w:r>
      <w:r>
        <w:rPr>
          <w:rFonts w:eastAsia="Times New Roman" w:cs="Times New Roman"/>
          <w:szCs w:val="24"/>
        </w:rPr>
        <w:t xml:space="preserve">Ζητήσαμε διευκρινίσεις γιατί καταργείτε τα υπηρεσιακά συμβούλια πριν τη λήξη της θητείας. Συνιστά αυτό πρόοδο; Να συμφωνήσουμε, κυρίες και κύριοι, ότι χρειάζεται μια συνολική εκπαιδευτική μεταρρύθμιση. Είναι ώρα να συζητήσουμε ένα ολοκληρωμένο νομοσχέδιο. </w:t>
      </w:r>
      <w:r>
        <w:rPr>
          <w:rFonts w:eastAsia="Times New Roman" w:cs="Times New Roman"/>
          <w:szCs w:val="24"/>
        </w:rPr>
        <w:t xml:space="preserve">Δεν τιμά κανέναν να συζητούμε αυτό εδώ το άρθρο, το οποίο σας αναφέρω συγκεκριμένα μόνο για την </w:t>
      </w:r>
      <w:r>
        <w:rPr>
          <w:rFonts w:eastAsia="Times New Roman" w:cs="Times New Roman"/>
          <w:szCs w:val="24"/>
        </w:rPr>
        <w:t>παιδεία</w:t>
      </w:r>
      <w:r>
        <w:rPr>
          <w:rFonts w:eastAsia="Times New Roman" w:cs="Times New Roman"/>
          <w:szCs w:val="24"/>
        </w:rPr>
        <w:t>.</w:t>
      </w:r>
    </w:p>
    <w:p w14:paraId="4B8F32BE" w14:textId="77777777" w:rsidR="003C048F" w:rsidRDefault="003F4184">
      <w:pPr>
        <w:spacing w:line="600" w:lineRule="auto"/>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4B8F32B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Αν, λοιπόν, πιστεύετε</w:t>
      </w:r>
      <w:r>
        <w:rPr>
          <w:rFonts w:eastAsia="Times New Roman" w:cs="Times New Roman"/>
          <w:szCs w:val="24"/>
        </w:rPr>
        <w:t>,</w:t>
      </w:r>
      <w:r>
        <w:rPr>
          <w:rFonts w:eastAsia="Times New Roman" w:cs="Times New Roman"/>
          <w:szCs w:val="24"/>
        </w:rPr>
        <w:t xml:space="preserve"> έστω κατ’ ελάχιστον</w:t>
      </w:r>
      <w:r>
        <w:rPr>
          <w:rFonts w:eastAsia="Times New Roman" w:cs="Times New Roman"/>
          <w:szCs w:val="24"/>
        </w:rPr>
        <w:t>,</w:t>
      </w:r>
      <w:r>
        <w:rPr>
          <w:rFonts w:eastAsia="Times New Roman" w:cs="Times New Roman"/>
          <w:szCs w:val="24"/>
        </w:rPr>
        <w:t xml:space="preserve"> στις εξαγ</w:t>
      </w:r>
      <w:r>
        <w:rPr>
          <w:rFonts w:eastAsia="Times New Roman" w:cs="Times New Roman"/>
          <w:szCs w:val="24"/>
        </w:rPr>
        <w:t>γελίες για κοινωνική συνοχή, δεν μπορείτε παρά να δεχτείτε τις προτάσεις μας. Έχουμε κάνει έξι τροπολογίες. Κάθε άλλη ενέργεια θα έχει ως αποτέλεσμα να πλήττεται η κοινωνική συνοχή. Η στήριξη της ελληνικής οικογένειας είναι σήμερα περισσότερο απαραίτητη απ</w:t>
      </w:r>
      <w:r>
        <w:rPr>
          <w:rFonts w:eastAsia="Times New Roman" w:cs="Times New Roman"/>
          <w:szCs w:val="24"/>
        </w:rPr>
        <w:t>ό ποτέ και όχι η επιβολή νέων δυσβάστακτων μέτρων. Γι’ αυτό έστω και τώρα, ζητάμε να δεχθείτε τις προτάσεις μας. Εμείς προσπαθούμε να κάνουμε εποικοδομητική αντιπολίτευση. Έχουμε φέρει συγκεκριμένες τροπολογίες, τις οποίες σας αναφέραμε, και νομίζω ότι αυτ</w:t>
      </w:r>
      <w:r>
        <w:rPr>
          <w:rFonts w:eastAsia="Times New Roman" w:cs="Times New Roman"/>
          <w:szCs w:val="24"/>
        </w:rPr>
        <w:t xml:space="preserve">ές οι τροπολογίες μπορούν να γίνουν αποδεκτές. </w:t>
      </w:r>
    </w:p>
    <w:p w14:paraId="4B8F32C0"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 xml:space="preserve">Το νομοσχέδιο αυτό θα μπορούσε για εμάς να χαρακτηριστεί ως ένα τρανταχτό παράδειγμα ανεπάρκειας σε πολλά ζητήματα. Ενσωματώνει μεν στην ελληνική νομοθεσία την κοινοτική </w:t>
      </w:r>
      <w:r>
        <w:rPr>
          <w:rFonts w:eastAsia="Times New Roman" w:cs="Times New Roman"/>
          <w:szCs w:val="24"/>
        </w:rPr>
        <w:t>οδηγία</w:t>
      </w:r>
      <w:r>
        <w:rPr>
          <w:rFonts w:eastAsia="Times New Roman" w:cs="Times New Roman"/>
          <w:szCs w:val="24"/>
        </w:rPr>
        <w:t xml:space="preserve">, κάτι που πράγματι είναι απαραίτητο, αλλά αφήνει πολλά νομοθετικά κενά. Πλήττει σημαντικά τον πρωτογενή τομέα και τη μικρομεσαία επιχειρηματικότητα. </w:t>
      </w:r>
    </w:p>
    <w:p w14:paraId="4B8F32C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 κύριε Θεοχαρόπουλε. </w:t>
      </w:r>
    </w:p>
    <w:p w14:paraId="4B8F32C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w:t>
      </w:r>
      <w:r>
        <w:rPr>
          <w:rFonts w:eastAsia="Times New Roman" w:cs="Times New Roman"/>
          <w:szCs w:val="24"/>
        </w:rPr>
        <w:t xml:space="preserve">αι βέβαια δεν τιμά κανέναν ότι στο ζήτημα με τη ζυθοποιία και αυτό που αναδείχθηκε ως ζήτημα, οι Βουλευτές του κυβερνώντος κόμματος, του ΣΥΡΙΖΑ, το ψήφισαν στην </w:t>
      </w:r>
      <w:r>
        <w:rPr>
          <w:rFonts w:eastAsia="Times New Roman" w:cs="Times New Roman"/>
          <w:szCs w:val="24"/>
        </w:rPr>
        <w:t xml:space="preserve">επιτροπή </w:t>
      </w:r>
      <w:r>
        <w:rPr>
          <w:rFonts w:eastAsia="Times New Roman" w:cs="Times New Roman"/>
          <w:szCs w:val="24"/>
        </w:rPr>
        <w:t>για να έλθει στην Ολομέλεια. Παρά την αντίδραση όλης της Αντιπολίτευσης, χρειάστηκε το</w:t>
      </w:r>
      <w:r>
        <w:rPr>
          <w:rFonts w:eastAsia="Times New Roman" w:cs="Times New Roman"/>
          <w:szCs w:val="24"/>
        </w:rPr>
        <w:t xml:space="preserve"> κόμμα των Ανεξαρτήτων Ελλήνων από τη Συμπολίτευση και χρειάστηκε, δυστυχώς, ο συγκυβερνήτης σας, της λαϊκίστικης Δεξιάς, να προσπαθήσει να σας επηρεάσει για να μην έλθει τελικά αυτό στο νομοσχέδιο. Στο τέλος το ψηφίσατε για να έλθει στην Ολομέλεια. Δεν το</w:t>
      </w:r>
      <w:r>
        <w:rPr>
          <w:rFonts w:eastAsia="Times New Roman" w:cs="Times New Roman"/>
          <w:szCs w:val="24"/>
        </w:rPr>
        <w:t xml:space="preserve"> συζητούμε σήμερα, παρά τη δική σας ψήφο.</w:t>
      </w:r>
    </w:p>
    <w:p w14:paraId="4B8F32C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 κυριότερο, όμως, είναι ότι το νομοσχέδιο αυτό αποδεικνύει ότι δεν έχετε καταλάβει τι πρέπει να γίνει για να υπερβεί η χώρα την κρίση. </w:t>
      </w:r>
    </w:p>
    <w:p w14:paraId="4B8F32C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όλους, λοιπόν, τους παραπάνω λόγους η Δημοκρατική Συμπαράταξη θα καταψηφ</w:t>
      </w:r>
      <w:r>
        <w:rPr>
          <w:rFonts w:eastAsia="Times New Roman" w:cs="Times New Roman"/>
          <w:szCs w:val="24"/>
        </w:rPr>
        <w:t>ίσει επί της αρχής το νομοσχέδιο. Θα ψηφίσει βέβαια εκείνα τα άρθρα και τις ρυθμίσεις</w:t>
      </w:r>
      <w:r>
        <w:rPr>
          <w:rFonts w:eastAsia="Times New Roman" w:cs="Times New Roman"/>
          <w:szCs w:val="24"/>
        </w:rPr>
        <w:t>,</w:t>
      </w:r>
      <w:r>
        <w:rPr>
          <w:rFonts w:eastAsia="Times New Roman" w:cs="Times New Roman"/>
          <w:szCs w:val="24"/>
        </w:rPr>
        <w:t xml:space="preserve"> τα οποία είναι απαραίτητα για να γίνει μια ουσιαστική εναρμόνιση της ελληνικής νομοθεσίας στις κοινοτικές </w:t>
      </w:r>
      <w:r>
        <w:rPr>
          <w:rFonts w:eastAsia="Times New Roman" w:cs="Times New Roman"/>
          <w:szCs w:val="24"/>
        </w:rPr>
        <w:t>οδηγίες</w:t>
      </w:r>
      <w:r>
        <w:rPr>
          <w:rFonts w:eastAsia="Times New Roman" w:cs="Times New Roman"/>
          <w:szCs w:val="24"/>
        </w:rPr>
        <w:t xml:space="preserve">, γιατί αυτό επιτάσσει η λογική μας. </w:t>
      </w:r>
    </w:p>
    <w:p w14:paraId="4B8F32C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θέλαμε να δείτε</w:t>
      </w:r>
      <w:r>
        <w:rPr>
          <w:rFonts w:eastAsia="Times New Roman" w:cs="Times New Roman"/>
          <w:szCs w:val="24"/>
        </w:rPr>
        <w:t xml:space="preserve"> σοβαρά τις τροπολογίες τις οποίες έχουμε καταθέσει. Οι τροπολογίες αυτές δείχνουν το πώς χρειάζεται να υπάρχει συναίνεση. Συναίνεση ζητάτε. Δείξτε το πραγματικά στις τροπολογίες τις οποίες έχουμε φέρει!</w:t>
      </w:r>
    </w:p>
    <w:p w14:paraId="4B8F32C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Σας ευχαριστώ.</w:t>
      </w:r>
    </w:p>
    <w:p w14:paraId="4B8F32C7"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w:t>
      </w:r>
      <w:r>
        <w:rPr>
          <w:rFonts w:eastAsia="Times New Roman" w:cs="Times New Roman"/>
          <w:szCs w:val="24"/>
        </w:rPr>
        <w:t>ημοκρατικής Συμπαράταξης ΠΑΣΟΚ-ΔΗΜΑΡ)</w:t>
      </w:r>
    </w:p>
    <w:p w14:paraId="4B8F32C8"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Θεοχαρόπουλε.</w:t>
      </w:r>
    </w:p>
    <w:p w14:paraId="4B8F32C9"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Κύριε Πρόεδρε, μπορώ να έχω τον λόγο;</w:t>
      </w:r>
    </w:p>
    <w:p w14:paraId="4B8F32CA"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Έχουμε κ</w:t>
      </w:r>
      <w:r>
        <w:rPr>
          <w:rFonts w:eastAsia="Times New Roman" w:cs="Times New Roman"/>
          <w:szCs w:val="24"/>
        </w:rPr>
        <w:t>ανονίσει να πάρετε τον λόγο λίγο πιο μετά.</w:t>
      </w:r>
    </w:p>
    <w:p w14:paraId="4B8F32CB"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Για να μην πάρω τον λόγο δύο φορές.</w:t>
      </w:r>
    </w:p>
    <w:p w14:paraId="4B8F32CC"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Ακριβώς μετά τον Κοινοβουλευτικό Εκπρόσωπο της Χρυσής Αυγής θα σας δώσω </w:t>
      </w:r>
      <w:r>
        <w:rPr>
          <w:rFonts w:eastAsia="Times New Roman" w:cs="Times New Roman"/>
          <w:szCs w:val="24"/>
        </w:rPr>
        <w:t>τον λόγο.</w:t>
      </w:r>
    </w:p>
    <w:p w14:paraId="4B8F32CD"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Να μιλήσουν κι οι Βουλευτές, κύριε Πρόεδρε.</w:t>
      </w:r>
    </w:p>
    <w:p w14:paraId="4B8F32CE"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Μπορώ να έχω τον λόγο τώρα;</w:t>
      </w:r>
    </w:p>
    <w:p w14:paraId="4B8F32CF"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Τώρα μου το είπατε. Έχει τον λόγο ο Κοινοβουλευτικός</w:t>
      </w:r>
      <w:r>
        <w:rPr>
          <w:rFonts w:eastAsia="Times New Roman" w:cs="Times New Roman"/>
          <w:szCs w:val="24"/>
        </w:rPr>
        <w:t xml:space="preserve"> Εκπρόσωπος της Χρυσής Αυγής, κ. Παναγιώταρος. </w:t>
      </w:r>
    </w:p>
    <w:p w14:paraId="4B8F32D0"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Άρχισα να ανακοινώνω τον κ. Παναγιώταρο και μου ζητήσατε τον λόγο, κύριε Τσιρώνη. Είχε, όμως, προγραμματιστεί να μιλήσετε μετά από δύο Βουλευτές.</w:t>
      </w:r>
    </w:p>
    <w:p w14:paraId="4B8F32D1"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w:t>
      </w:r>
      <w:r>
        <w:rPr>
          <w:rFonts w:eastAsia="Times New Roman" w:cs="Times New Roman"/>
          <w:szCs w:val="24"/>
        </w:rPr>
        <w:t xml:space="preserve"> </w:t>
      </w:r>
      <w:r>
        <w:rPr>
          <w:rFonts w:eastAsia="Times New Roman" w:cs="Times New Roman"/>
          <w:b/>
          <w:szCs w:val="24"/>
        </w:rPr>
        <w:t>Ενέργ</w:t>
      </w:r>
      <w:r>
        <w:rPr>
          <w:rFonts w:eastAsia="Times New Roman" w:cs="Times New Roman"/>
          <w:b/>
          <w:szCs w:val="24"/>
        </w:rPr>
        <w:t xml:space="preserve">ειας): </w:t>
      </w:r>
      <w:r>
        <w:rPr>
          <w:rFonts w:eastAsia="Times New Roman" w:cs="Times New Roman"/>
          <w:szCs w:val="24"/>
        </w:rPr>
        <w:t>Για να μην πάρω δύο φορές τον λόγο.</w:t>
      </w:r>
    </w:p>
    <w:p w14:paraId="4B8F32D2"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Όχι. Μία θα τον πάρετε.</w:t>
      </w:r>
    </w:p>
    <w:p w14:paraId="4B8F32D3"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w:t>
      </w:r>
      <w:r>
        <w:rPr>
          <w:rFonts w:eastAsia="Times New Roman" w:cs="Times New Roman"/>
          <w:szCs w:val="24"/>
        </w:rPr>
        <w:t xml:space="preserve"> </w:t>
      </w:r>
      <w:r>
        <w:rPr>
          <w:rFonts w:eastAsia="Times New Roman" w:cs="Times New Roman"/>
          <w:b/>
          <w:szCs w:val="24"/>
        </w:rPr>
        <w:t>Ενέργειας):</w:t>
      </w:r>
      <w:r>
        <w:rPr>
          <w:rFonts w:eastAsia="Times New Roman" w:cs="Times New Roman"/>
          <w:szCs w:val="24"/>
        </w:rPr>
        <w:t xml:space="preserve"> Θα μπορούσα να τον ζητήσω επί προσωπικού.</w:t>
      </w:r>
    </w:p>
    <w:p w14:paraId="4B8F32D4"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Θέλετε</w:t>
      </w:r>
      <w:r>
        <w:rPr>
          <w:rFonts w:eastAsia="Times New Roman" w:cs="Times New Roman"/>
          <w:szCs w:val="24"/>
        </w:rPr>
        <w:t xml:space="preserve"> τον λόγο επί προσωπικού; </w:t>
      </w:r>
    </w:p>
    <w:p w14:paraId="4B8F32D5"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w:t>
      </w:r>
      <w:r>
        <w:rPr>
          <w:rFonts w:eastAsia="Times New Roman" w:cs="Times New Roman"/>
          <w:szCs w:val="24"/>
        </w:rPr>
        <w:t xml:space="preserve"> </w:t>
      </w:r>
      <w:r>
        <w:rPr>
          <w:rFonts w:eastAsia="Times New Roman" w:cs="Times New Roman"/>
          <w:b/>
          <w:szCs w:val="24"/>
        </w:rPr>
        <w:t xml:space="preserve">Ενέργειας): </w:t>
      </w:r>
      <w:r>
        <w:rPr>
          <w:rFonts w:eastAsia="Times New Roman" w:cs="Times New Roman"/>
          <w:szCs w:val="24"/>
        </w:rPr>
        <w:t>Για να μην πάρω τον λόγο επί προσωπικού…</w:t>
      </w:r>
    </w:p>
    <w:p w14:paraId="4B8F32D6"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Τότε θα μιλήσετε κανονικά.</w:t>
      </w:r>
    </w:p>
    <w:p w14:paraId="4B8F32D7"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Τον λόγο έχει ο κ. Παναγιώταρος.</w:t>
      </w:r>
    </w:p>
    <w:p w14:paraId="4B8F32D8"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w:t>
      </w:r>
    </w:p>
    <w:p w14:paraId="4B8F32D9"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Θα συμφωνήσω με τον κ. Σκουρλέτη</w:t>
      </w:r>
      <w:r>
        <w:rPr>
          <w:rFonts w:eastAsia="Times New Roman" w:cs="Times New Roman"/>
          <w:szCs w:val="24"/>
        </w:rPr>
        <w:t>,</w:t>
      </w:r>
      <w:r>
        <w:rPr>
          <w:rFonts w:eastAsia="Times New Roman" w:cs="Times New Roman"/>
          <w:szCs w:val="24"/>
        </w:rPr>
        <w:t xml:space="preserve"> όταν απευθύνθηκε προς τον εισηγητή της Νέας Δημοκρατίας και είπε ότι η Νέα Δημοκρατία ξεχειλίζει από λαϊκισμό, όχι βέβαια για τον λόγο για τον οποίο ανεφέρθη, περί μνημονίων, ότι ο κ. Σκουρλέτης </w:t>
      </w:r>
      <w:r>
        <w:rPr>
          <w:rFonts w:eastAsia="Times New Roman" w:cs="Times New Roman"/>
          <w:szCs w:val="24"/>
        </w:rPr>
        <w:t xml:space="preserve">κατηγορούσε τον κ. Βαρβιτσιώτη. Μα, εσείς που ψηφίσατε τα μνημόνια και τον Αύγουστο και το τρίτο </w:t>
      </w:r>
      <w:r>
        <w:rPr>
          <w:rFonts w:eastAsia="Times New Roman" w:cs="Times New Roman"/>
          <w:szCs w:val="24"/>
        </w:rPr>
        <w:t>μνημόνιο</w:t>
      </w:r>
      <w:r>
        <w:rPr>
          <w:rFonts w:eastAsia="Times New Roman" w:cs="Times New Roman"/>
          <w:szCs w:val="24"/>
        </w:rPr>
        <w:t xml:space="preserve">, τώρα έρχεστε και μας λέτε άλλα. </w:t>
      </w:r>
    </w:p>
    <w:p w14:paraId="4B8F32D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Εμείς θα κατηγορήσουμε τη Νέα Δημοκρατία για λαϊκισμό και σπέκουλα για πολύ πιο σοβαρά θέματα, για τα εθνικά ζητήματα. Ποιος μπορεί να ξεχάσει το βιβλίο της </w:t>
      </w:r>
      <w:r>
        <w:rPr>
          <w:rFonts w:eastAsia="Times New Roman" w:cs="Times New Roman"/>
          <w:szCs w:val="24"/>
        </w:rPr>
        <w:t xml:space="preserve">κ. </w:t>
      </w:r>
      <w:r>
        <w:rPr>
          <w:rFonts w:eastAsia="Times New Roman" w:cs="Times New Roman"/>
          <w:szCs w:val="24"/>
        </w:rPr>
        <w:t xml:space="preserve">Ρεπούση το οποίο γράφτηκε με την έγκριση της Νέας Δημοκρατίας και της Υπουργού </w:t>
      </w:r>
      <w:r>
        <w:rPr>
          <w:rFonts w:eastAsia="Times New Roman" w:cs="Times New Roman"/>
          <w:szCs w:val="24"/>
        </w:rPr>
        <w:t xml:space="preserve">κ. </w:t>
      </w:r>
      <w:r>
        <w:rPr>
          <w:rFonts w:eastAsia="Times New Roman" w:cs="Times New Roman"/>
          <w:szCs w:val="24"/>
        </w:rPr>
        <w:t>Γιαννάκου, όπο</w:t>
      </w:r>
      <w:r>
        <w:rPr>
          <w:rFonts w:eastAsia="Times New Roman" w:cs="Times New Roman"/>
          <w:szCs w:val="24"/>
        </w:rPr>
        <w:t xml:space="preserve">υ εκεί μιλούσε για </w:t>
      </w:r>
      <w:r>
        <w:rPr>
          <w:rFonts w:eastAsia="Times New Roman" w:cs="Times New Roman"/>
          <w:szCs w:val="24"/>
        </w:rPr>
        <w:t>«</w:t>
      </w:r>
      <w:r>
        <w:rPr>
          <w:rFonts w:eastAsia="Times New Roman" w:cs="Times New Roman"/>
          <w:szCs w:val="24"/>
        </w:rPr>
        <w:t>συνωστισμό</w:t>
      </w:r>
      <w:r>
        <w:rPr>
          <w:rFonts w:eastAsia="Times New Roman" w:cs="Times New Roman"/>
          <w:szCs w:val="24"/>
        </w:rPr>
        <w:t>»</w:t>
      </w:r>
      <w:r>
        <w:rPr>
          <w:rFonts w:eastAsia="Times New Roman" w:cs="Times New Roman"/>
          <w:szCs w:val="24"/>
        </w:rPr>
        <w:t xml:space="preserve"> στην προκυμαία της Σμύρνης, έτσι απλά και γενικά; </w:t>
      </w:r>
    </w:p>
    <w:p w14:paraId="4B8F32D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Να υπενθυμίσω στον κ. Βαρβιτσιώτη, που ξαφνικά αγάπησε την Ελλάδα και την πατρίδα, τις δηλώσεις του για τις σημαίες που καίγονταν ότι ένα κομμάτι πανί είναι, ότι δεν είναι κ</w:t>
      </w:r>
      <w:r>
        <w:rPr>
          <w:rFonts w:eastAsia="Times New Roman" w:cs="Times New Roman"/>
          <w:szCs w:val="24"/>
        </w:rPr>
        <w:t xml:space="preserve">άτι φοβερό για το οποίο θα πρέπει να κάνουμε θέμα; </w:t>
      </w:r>
    </w:p>
    <w:p w14:paraId="4B8F32D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Να υπενθυμίσουμε στη Νέα Δημοκρατία την παρουσία του κ. Γεροντόπουλου ως Υφυπουργού Εξωτερικών στα εγκαίνια του μουσείου του Κεμάλ Ατατούρκ, ξέρετε, αυτού που λένε ότι ήταν η κατοικία του που δεν ήταν η κ</w:t>
      </w:r>
      <w:r>
        <w:rPr>
          <w:rFonts w:eastAsia="Times New Roman" w:cs="Times New Roman"/>
          <w:szCs w:val="24"/>
        </w:rPr>
        <w:t>ατοικία του, αλλά που πολύ έντεχνα οι Τούρκοι το έχουν εκμεταλλευθεί και το χρησιμοποιούν κατά τέτοιον τρόπο; Φτάσαμε στο σημείο στις 26 Οκτωβρίου, ανήμερα της γιορτής του Αγίου Δημητρίου, της απελευθέρωσης της Θεσσαλονίκης, χιλιάδες Τούρκοι με τουρκικές σ</w:t>
      </w:r>
      <w:r>
        <w:rPr>
          <w:rFonts w:eastAsia="Times New Roman" w:cs="Times New Roman"/>
          <w:szCs w:val="24"/>
        </w:rPr>
        <w:t xml:space="preserve">ημαίες, με λουλούδια έξω από την ψευτοκατοικία του Κεμάλ Ατατούρκ, να πανηγυρίζουν και να κάνουν τα δικά τους. </w:t>
      </w:r>
    </w:p>
    <w:p w14:paraId="4B8F32D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Υπενθυμίζουμε επίσης την αναφορά κάποιου Βουλευτή της Νέας Δημοκρατίας πριν από πολύ λίγο καιρό, ο οποίος ανεφέρθη στους Πόντιους ως Ρωσοπόντιου</w:t>
      </w:r>
      <w:r>
        <w:rPr>
          <w:rFonts w:eastAsia="Times New Roman" w:cs="Times New Roman"/>
          <w:szCs w:val="24"/>
        </w:rPr>
        <w:t>ς και μετά τις έντονες αντιδράσεις της πτέρυγας της Χρυσής Αυγής, το πήρε πίσω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B8F32DE" w14:textId="77777777" w:rsidR="003C048F" w:rsidRDefault="003F4184">
      <w:pPr>
        <w:spacing w:line="600" w:lineRule="auto"/>
        <w:jc w:val="both"/>
        <w:rPr>
          <w:rFonts w:eastAsia="Times New Roman" w:cs="Times New Roman"/>
          <w:szCs w:val="24"/>
        </w:rPr>
      </w:pPr>
      <w:r>
        <w:rPr>
          <w:rFonts w:eastAsia="Times New Roman" w:cs="Times New Roman"/>
          <w:szCs w:val="24"/>
        </w:rPr>
        <w:t xml:space="preserve">Κάτι ακόμα: Πολύ ωραίο όντως το βιβλίο που έχει εκδώσει η Βουλή των Ελλήνων το 2004 σχετικά με τη </w:t>
      </w:r>
      <w:r>
        <w:rPr>
          <w:rFonts w:eastAsia="Times New Roman" w:cs="Times New Roman"/>
          <w:szCs w:val="24"/>
        </w:rPr>
        <w:t xml:space="preserve">Γενοκτονία </w:t>
      </w:r>
      <w:r>
        <w:rPr>
          <w:rFonts w:eastAsia="Times New Roman" w:cs="Times New Roman"/>
          <w:szCs w:val="24"/>
        </w:rPr>
        <w:t>των Ποντίων, αλλά το θυμηθήκατε πολύ αργά, κύριε Βαρβιτσιώτη</w:t>
      </w:r>
      <w:r>
        <w:rPr>
          <w:rFonts w:eastAsia="Times New Roman" w:cs="Times New Roman"/>
          <w:szCs w:val="24"/>
        </w:rPr>
        <w:t>. Εδώ βλέπω ότι υπάρχει μία ερώτηση της Χρυσής Αυγής μόλις από τον Φεβρουάριο του 2013 που αναφέρεται στους λόγους για τους οποίους δεν εκδίδεται αυτό το βιβλίο ξανά, ενώ άλλα εκδίδονται συνεχώς και συνεχώς. Φαίνεται ότι ήταν πολύ καλή έκδοση, είχε ενδιαφέ</w:t>
      </w:r>
      <w:r>
        <w:rPr>
          <w:rFonts w:eastAsia="Times New Roman" w:cs="Times New Roman"/>
          <w:szCs w:val="24"/>
        </w:rPr>
        <w:t xml:space="preserve">ρον, πονούσε κάποιους και γι’ αυτό δεν την επανεκδίδουν. </w:t>
      </w:r>
    </w:p>
    <w:p w14:paraId="4B8F32DF"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16342">
        <w:rPr>
          <w:rFonts w:eastAsia="Times New Roman"/>
          <w:b/>
        </w:rPr>
        <w:t>ΓΕΩΡΓΙΟΣ ΒΑΡΕΜΕΝΟΣ</w:t>
      </w:r>
      <w:r>
        <w:rPr>
          <w:rFonts w:eastAsia="Times New Roman" w:cs="Times New Roman"/>
          <w:szCs w:val="24"/>
        </w:rPr>
        <w:t>)</w:t>
      </w:r>
    </w:p>
    <w:p w14:paraId="4B8F32E0"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Δεν μπορούμε να μιλήσουμε για λαϊκισμό από την πλευρά του ΣΥΡΙΖΑ και για τις δηλώσεις του κ. Φίλη</w:t>
      </w:r>
      <w:r>
        <w:rPr>
          <w:rFonts w:eastAsia="Times New Roman" w:cs="Times New Roman"/>
          <w:szCs w:val="24"/>
        </w:rPr>
        <w:t xml:space="preserve"> και για την επίσημη συμπαράσταση που είχε από τον ΣΥΡΙΖΑ μέσω του κ. Αμανατίδη που είπε ότι ο κ. Φίλης εξέφραζε προσωπικές επιστημονικές απόψεις, πολύ απλά γιατί αυτές ήταν πάντοτε οι θέσεις του ΣΥΡΙΖΑ, αντεθνικές, από ένα κόμμα αρνησιπάτριδων, που ήταν π</w:t>
      </w:r>
      <w:r>
        <w:rPr>
          <w:rFonts w:eastAsia="Times New Roman" w:cs="Times New Roman"/>
          <w:szCs w:val="24"/>
        </w:rPr>
        <w:t xml:space="preserve">άντα στην πρώτη γραμμή για οτιδήποτε αντεθνικό και ανθελληνικό. Αυτό, όμως, το οποίο δεν σχολιάστηκε επαρκώς, είναι αυτό που ανέφεραν και προλαλήσαντες σχετικά με το πρωτοσέλιδο της </w:t>
      </w:r>
      <w:r>
        <w:rPr>
          <w:rFonts w:eastAsia="Times New Roman" w:cs="Times New Roman"/>
          <w:szCs w:val="24"/>
        </w:rPr>
        <w:t>«</w:t>
      </w:r>
      <w:r>
        <w:rPr>
          <w:rFonts w:eastAsia="Times New Roman" w:cs="Times New Roman"/>
          <w:szCs w:val="24"/>
          <w:lang w:val="en-US"/>
        </w:rPr>
        <w:t>SABAH</w:t>
      </w:r>
      <w:r>
        <w:rPr>
          <w:rFonts w:eastAsia="Times New Roman" w:cs="Times New Roman"/>
          <w:szCs w:val="24"/>
        </w:rPr>
        <w:t>»</w:t>
      </w:r>
      <w:r>
        <w:rPr>
          <w:rFonts w:eastAsia="Times New Roman" w:cs="Times New Roman"/>
          <w:szCs w:val="24"/>
        </w:rPr>
        <w:t xml:space="preserve"> που δεν είναι μόνο </w:t>
      </w:r>
      <w:r>
        <w:rPr>
          <w:rFonts w:eastAsia="Times New Roman" w:cs="Times New Roman"/>
          <w:szCs w:val="24"/>
        </w:rPr>
        <w:t>αυτή</w:t>
      </w:r>
      <w:r>
        <w:rPr>
          <w:rFonts w:eastAsia="Times New Roman" w:cs="Times New Roman"/>
          <w:szCs w:val="24"/>
        </w:rPr>
        <w:t xml:space="preserve">, είναι και η </w:t>
      </w:r>
      <w:r>
        <w:rPr>
          <w:rFonts w:eastAsia="Times New Roman" w:cs="Times New Roman"/>
          <w:szCs w:val="24"/>
        </w:rPr>
        <w:t>«</w:t>
      </w:r>
      <w:r>
        <w:rPr>
          <w:rFonts w:eastAsia="Times New Roman" w:cs="Times New Roman"/>
          <w:szCs w:val="24"/>
          <w:lang w:val="en-US"/>
        </w:rPr>
        <w:t>BIRLIK</w:t>
      </w:r>
      <w:r>
        <w:rPr>
          <w:rFonts w:eastAsia="Times New Roman" w:cs="Times New Roman"/>
          <w:szCs w:val="24"/>
        </w:rPr>
        <w:t>»</w:t>
      </w:r>
      <w:r>
        <w:rPr>
          <w:rFonts w:eastAsia="Times New Roman" w:cs="Times New Roman"/>
          <w:szCs w:val="24"/>
        </w:rPr>
        <w:t>, είναι και όλες οι ε</w:t>
      </w:r>
      <w:r>
        <w:rPr>
          <w:rFonts w:eastAsia="Times New Roman" w:cs="Times New Roman"/>
          <w:szCs w:val="24"/>
        </w:rPr>
        <w:t xml:space="preserve">φημερίδες, είναι και όλα τα σχόλια του τουρκικού Τύπου και όχι μόνο. </w:t>
      </w:r>
    </w:p>
    <w:p w14:paraId="4B8F32E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Καταθέτω για τα Πρακτικά τα αποκόμματα από τις τουρκικές εφημερίδες και την ερώτηση που είχε κάνει ο κ. Γρέγος το 2013.</w:t>
      </w:r>
    </w:p>
    <w:p w14:paraId="4B8F32E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w:t>
      </w:r>
      <w:r>
        <w:rPr>
          <w:rFonts w:eastAsia="Times New Roman" w:cs="Times New Roman"/>
          <w:szCs w:val="24"/>
        </w:rPr>
        <w:t xml:space="preserve">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B8F32E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πολύ πιο σοβαρό και σημαντικότερο όλων είναι ότι όταν κάποια στιγμή θα υπάρχει μία πραγματικά εθνική κυβέ</w:t>
      </w:r>
      <w:r>
        <w:rPr>
          <w:rFonts w:eastAsia="Times New Roman" w:cs="Times New Roman"/>
          <w:szCs w:val="24"/>
        </w:rPr>
        <w:t xml:space="preserve">ρνηση και θα θέλει να θέσει το ζήτημα της </w:t>
      </w:r>
      <w:r>
        <w:rPr>
          <w:rFonts w:eastAsia="Times New Roman" w:cs="Times New Roman"/>
          <w:szCs w:val="24"/>
        </w:rPr>
        <w:t xml:space="preserve">Γενοκτονίας </w:t>
      </w:r>
      <w:r>
        <w:rPr>
          <w:rFonts w:eastAsia="Times New Roman" w:cs="Times New Roman"/>
          <w:szCs w:val="24"/>
        </w:rPr>
        <w:t xml:space="preserve">των Ποντίων σε παγκόσμιο επίπεδο, να αναγνωριστεί όπως καταφέρνουν οι Αρμένιοι, οι οποίοι λειτουργούν ενωμένοι, μεθοδικά, χωρίς να </w:t>
      </w:r>
      <w:r>
        <w:rPr>
          <w:rFonts w:eastAsia="Times New Roman" w:cs="Times New Roman"/>
          <w:szCs w:val="24"/>
        </w:rPr>
        <w:t xml:space="preserve">σταματούν </w:t>
      </w:r>
      <w:r>
        <w:rPr>
          <w:rFonts w:eastAsia="Times New Roman" w:cs="Times New Roman"/>
          <w:szCs w:val="24"/>
        </w:rPr>
        <w:t xml:space="preserve">ποτέ και επιτυγχάνουν να αναγνωρίζουν η μία χώρα της υφηλίου </w:t>
      </w:r>
      <w:r>
        <w:rPr>
          <w:rFonts w:eastAsia="Times New Roman" w:cs="Times New Roman"/>
          <w:szCs w:val="24"/>
        </w:rPr>
        <w:t xml:space="preserve">μετά την άλλη τη γενοκτονία των Αρμενίων, όταν θα υπάρξει μία εθνική κυβέρνηση και θα θέλει να φέρει παντού αυτό το θέμα, έτσι ώστε να αναγνωριστεί και η </w:t>
      </w:r>
      <w:r>
        <w:rPr>
          <w:rFonts w:eastAsia="Times New Roman" w:cs="Times New Roman"/>
          <w:szCs w:val="24"/>
        </w:rPr>
        <w:t xml:space="preserve">Γενοκτονία </w:t>
      </w:r>
      <w:r>
        <w:rPr>
          <w:rFonts w:eastAsia="Times New Roman" w:cs="Times New Roman"/>
          <w:szCs w:val="24"/>
        </w:rPr>
        <w:t>των Ποντίων, θα μας κουνάνε τις δηλώσεις του κ. Φίλη και άλλων στελεχών του ΣΥΡΙΖΑ όχι μόνο</w:t>
      </w:r>
      <w:r>
        <w:rPr>
          <w:rFonts w:eastAsia="Times New Roman" w:cs="Times New Roman"/>
          <w:szCs w:val="24"/>
        </w:rPr>
        <w:t xml:space="preserve"> οι Τούρκοι που δεν μας ενδιαφέρει η άποψή τους, αλλά από τον ΟΗΕ, από την Ευρωπαϊκή Ένωση, από αλλού και θα λένε: «Μα καλά, εδώ Υπουργοί των κυβερνήσεών σας λένε άλλα κι εσείς έρχεστε εδώ και μας ζητάτε αναγνώριση της </w:t>
      </w:r>
      <w:r>
        <w:rPr>
          <w:rFonts w:eastAsia="Times New Roman" w:cs="Times New Roman"/>
          <w:szCs w:val="24"/>
        </w:rPr>
        <w:t xml:space="preserve">Γενοκτονίας </w:t>
      </w:r>
      <w:r>
        <w:rPr>
          <w:rFonts w:eastAsia="Times New Roman" w:cs="Times New Roman"/>
          <w:szCs w:val="24"/>
        </w:rPr>
        <w:t xml:space="preserve">των Ποντίων»; Αυτό είναι </w:t>
      </w:r>
      <w:r>
        <w:rPr>
          <w:rFonts w:eastAsia="Times New Roman" w:cs="Times New Roman"/>
          <w:szCs w:val="24"/>
        </w:rPr>
        <w:t xml:space="preserve">το ζητούμενο. </w:t>
      </w:r>
    </w:p>
    <w:p w14:paraId="4B8F32E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Ας μη μιλήσουμε για τον ρόλο των Ανεξαρτήτων Ελλήνων, ενός πατριωτικού, εντός ή εκτός εισαγωγικών, κόμματος –βάλτε εσείς τα εισαγωγικά, αν θέλετε- που με μια απλή, «λάιτ» δήλωση έβγαλαν την ουρά τους απ</w:t>
      </w:r>
      <w:r>
        <w:rPr>
          <w:rFonts w:eastAsia="Times New Roman" w:cs="Times New Roman"/>
          <w:szCs w:val="24"/>
        </w:rPr>
        <w:t xml:space="preserve">’ </w:t>
      </w:r>
      <w:r>
        <w:rPr>
          <w:rFonts w:eastAsia="Times New Roman" w:cs="Times New Roman"/>
          <w:szCs w:val="24"/>
        </w:rPr>
        <w:t>έξω, όπως την είχαν βγάλει προ ολίγων</w:t>
      </w:r>
      <w:r>
        <w:rPr>
          <w:rFonts w:eastAsia="Times New Roman" w:cs="Times New Roman"/>
          <w:szCs w:val="24"/>
        </w:rPr>
        <w:t xml:space="preserve"> μηνών όταν ήρθε το νομοσχέδιο για την απόδοση της ιθαγένειας. Σκέφτηκαν πως αφού θα ψηφιστεί από τους άλλους, εμείς ας το καταψηφίσουμε κι είναι όλα καλά. Θα είμαστε όλοι ευχαριστημένοι. Κι εμείς στους υπουργικούς θώκους, στη </w:t>
      </w:r>
      <w:r>
        <w:rPr>
          <w:rFonts w:eastAsia="Times New Roman" w:cs="Times New Roman"/>
          <w:szCs w:val="24"/>
        </w:rPr>
        <w:t>συγκυβέρνηση</w:t>
      </w:r>
      <w:r>
        <w:rPr>
          <w:rFonts w:eastAsia="Times New Roman" w:cs="Times New Roman"/>
          <w:szCs w:val="24"/>
        </w:rPr>
        <w:t xml:space="preserve">, και θα </w:t>
      </w:r>
      <w:r>
        <w:rPr>
          <w:rFonts w:eastAsia="Times New Roman" w:cs="Times New Roman"/>
          <w:szCs w:val="24"/>
        </w:rPr>
        <w:t>διαλύεται η πατρίδα και δεν θα τρέχει μια απολύτως. Επαναλαμβάνω ότι δε</w:t>
      </w:r>
      <w:r>
        <w:rPr>
          <w:rFonts w:eastAsia="Times New Roman" w:cs="Times New Roman"/>
          <w:szCs w:val="24"/>
        </w:rPr>
        <w:t>ν</w:t>
      </w:r>
      <w:r>
        <w:rPr>
          <w:rFonts w:eastAsia="Times New Roman" w:cs="Times New Roman"/>
          <w:szCs w:val="24"/>
        </w:rPr>
        <w:t xml:space="preserve"> θα μπορούσαμε να περιμένουμε κάτι διαφορετικό από τον κ. Φίλη και από άθεους και αρνησιπάτριδες. </w:t>
      </w:r>
    </w:p>
    <w:p w14:paraId="4B8F32E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Ακούσαμε τον εισηγητή του ΣΥΡΙΖΑ πιο πριν που αναφέρθηκε, εκτός των άλλων ανακουφιστι</w:t>
      </w:r>
      <w:r>
        <w:rPr>
          <w:rFonts w:eastAsia="Times New Roman" w:cs="Times New Roman"/>
          <w:szCs w:val="24"/>
        </w:rPr>
        <w:t>κών μέτρων για την ελληνική κοινωνία που έρχονται τώρα ως προαπαιτούμενα και όχι μόνο, στην πολύ θετική πράξη, τη λεγόμενη «αξιοποίηση» –κρατήστε αυτή τη λέξη- του παραλιακού μετώπου Κερατσινίου- Δραπετσώνας. Θα δημιουργηθεί ένα μνημείο βιομηχανικής αρχαιο</w:t>
      </w:r>
      <w:r>
        <w:rPr>
          <w:rFonts w:eastAsia="Times New Roman" w:cs="Times New Roman"/>
          <w:szCs w:val="24"/>
        </w:rPr>
        <w:t xml:space="preserve">λογίας. </w:t>
      </w:r>
    </w:p>
    <w:p w14:paraId="4B8F32E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Ένας που δεν ξέρει, όταν θα ακούσει για την αξιοποίηση του παραλιακού μετώπου, θα νομίζει τίποτα φοβερές πλαζ. Οργανώστε και τουριστικά διήμερα και τριήμερα στην Ψυττάλεια με βουτιές στα κολοβακτηρίδια ή στις χαβούζες! </w:t>
      </w:r>
    </w:p>
    <w:p w14:paraId="4B8F32E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πρόβλημα είναι άλλο, κύρ</w:t>
      </w:r>
      <w:r>
        <w:rPr>
          <w:rFonts w:eastAsia="Times New Roman" w:cs="Times New Roman"/>
          <w:szCs w:val="24"/>
        </w:rPr>
        <w:t>ιοι, που μιλάτε συνεχώς για ανάπτυξη αλλά δεν ξέρετε λέξη επ’ αυτού. Όχι να γίνουν μνημείο βιομηχανικής αρχαιολογίας τα διάφορα εργοστάσια</w:t>
      </w:r>
      <w:r>
        <w:rPr>
          <w:rFonts w:eastAsia="Times New Roman" w:cs="Times New Roman"/>
          <w:szCs w:val="24"/>
        </w:rPr>
        <w:t>,</w:t>
      </w:r>
      <w:r>
        <w:rPr>
          <w:rFonts w:eastAsia="Times New Roman" w:cs="Times New Roman"/>
          <w:szCs w:val="24"/>
        </w:rPr>
        <w:t xml:space="preserve"> των οποίων τα φουγάρα κάποτε κάπνιζαν και δούλευαν εκεί εκατοντάδες χιλιάδες εργαζόμενοι. Υπήρχε παραγωγή. Έτσι δημι</w:t>
      </w:r>
      <w:r>
        <w:rPr>
          <w:rFonts w:eastAsia="Times New Roman" w:cs="Times New Roman"/>
          <w:szCs w:val="24"/>
        </w:rPr>
        <w:t>ουργείται ανάπτυξη. Όχι να γίνει μουσείο, παραδείγματος χάριν</w:t>
      </w:r>
      <w:r>
        <w:rPr>
          <w:rFonts w:eastAsia="Times New Roman" w:cs="Times New Roman"/>
          <w:szCs w:val="24"/>
        </w:rPr>
        <w:t>,</w:t>
      </w:r>
      <w:r>
        <w:rPr>
          <w:rFonts w:eastAsia="Times New Roman" w:cs="Times New Roman"/>
          <w:szCs w:val="24"/>
        </w:rPr>
        <w:t xml:space="preserve"> το Μουσείο Λιπασμάτων και άλλα. Τα κλείσατε τεχνηέντως και τώρα εισάγετε τα λιπάσματα. Τα πληρώνει ο Έλληνας αγρότης χρυσάφι και εξαρτάται από τις εισαγωγές. </w:t>
      </w:r>
    </w:p>
    <w:p w14:paraId="4B8F32E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έπρεπε να φέρνετε νομοσχέδια, ά</w:t>
      </w:r>
      <w:r>
        <w:rPr>
          <w:rFonts w:eastAsia="Times New Roman" w:cs="Times New Roman"/>
          <w:szCs w:val="24"/>
        </w:rPr>
        <w:t>ρθρα, νόμους</w:t>
      </w:r>
      <w:r>
        <w:rPr>
          <w:rFonts w:eastAsia="Times New Roman" w:cs="Times New Roman"/>
          <w:szCs w:val="24"/>
        </w:rPr>
        <w:t>,</w:t>
      </w:r>
      <w:r>
        <w:rPr>
          <w:rFonts w:eastAsia="Times New Roman" w:cs="Times New Roman"/>
          <w:szCs w:val="24"/>
        </w:rPr>
        <w:t xml:space="preserve"> τα οποία θα έχουν να κάνουν με τη δημιουργία θέσεων εργασίας κι όχι με τις δήθεν αξιοποιήσεις χώρων. Είδαμε κι από τις άλλες αξιοποιήσεις τι γίνεται, είτε από το κράτος είτε από ιδιώτες. Οι μόνοι που θα βγουν ωφελημένοι θα είναι οι γνωστοί με</w:t>
      </w:r>
      <w:r>
        <w:rPr>
          <w:rFonts w:eastAsia="Times New Roman" w:cs="Times New Roman"/>
          <w:szCs w:val="24"/>
        </w:rPr>
        <w:t>γαλοεργολάβοι που θα πάρουν τις δουλειές αυτές και πάλι με ΕΣΠΑ, συγχρηματοδότηση που μόνο αυτοί παίρνουν. Φυσικά το υπόλοιπο 50%-60% το πληρώνει ο ελληνικός λαός. Και άλλα δάνεια και άλλα χρέη για να αξιοποιήσουμε κάτι το οποίο θα έπρεπε να είναι ενεργή β</w:t>
      </w:r>
      <w:r>
        <w:rPr>
          <w:rFonts w:eastAsia="Times New Roman" w:cs="Times New Roman"/>
          <w:szCs w:val="24"/>
        </w:rPr>
        <w:t>ιομηχανική ζώνη και να παράγει. Δουλειές θέλει ο κόσμος.</w:t>
      </w:r>
    </w:p>
    <w:p w14:paraId="4B8F32E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Βλέπουμε ότι για πολλοστή φορά έρχεται τροπολογία σχετικά με το Μέγαρο Μουσικής. Να δώσουμε μια αλά καρτ ασφαλιστική φορολογική ενημερότητα σε ένα μνημείο χρεοκοπίας. Πάνω από 240 εκατομμύρια ευρώ χρ</w:t>
      </w:r>
      <w:r>
        <w:rPr>
          <w:rFonts w:eastAsia="Times New Roman" w:cs="Times New Roman"/>
          <w:szCs w:val="24"/>
        </w:rPr>
        <w:t>ωστάει το Μέγαρο Μουσικής στα είκοσι δύο χρόνια λειτουργίας του. Κάποιοι κουλτουριάρηδες το λένε «πηγή δημιουργίας» και «πηγή πολιτισμού», για να πηγαίνουν μόνοι τους, οι εξής συγκεκριμένοι εδώ και είκοσι δύο χρόνια, οι ίδιοι. Δεν είχε, σε γενικές γραμμές,</w:t>
      </w:r>
      <w:r>
        <w:rPr>
          <w:rFonts w:eastAsia="Times New Roman" w:cs="Times New Roman"/>
          <w:szCs w:val="24"/>
        </w:rPr>
        <w:t xml:space="preserve"> τη δυνατότητα το ευρύ κοινό να πάει να παρακολουθήσει. </w:t>
      </w:r>
    </w:p>
    <w:p w14:paraId="4B8F32E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Όμως, αυτό δεν είχε να κάνει με το αν είχε το ευρύ κοινό ή το λιγότερο ευρύ κοινό. Δώσατε 240 εκατομμύρια με την εγγύηση του ελληνικού δημοσίου δανεικά κι αγύριστα, όπως πολλά άλλα, και την ίδια ώρα </w:t>
      </w:r>
      <w:r>
        <w:rPr>
          <w:rFonts w:eastAsia="Times New Roman" w:cs="Times New Roman"/>
          <w:szCs w:val="24"/>
        </w:rPr>
        <w:t xml:space="preserve">ζητάτε και παίρνετε μέτρα για πολύ λιγότερα εκατομμύρια από τα 240 που δώσατε στο Μέγαρο Μουσικής. </w:t>
      </w:r>
    </w:p>
    <w:p w14:paraId="4B8F32E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Αλήθεια, αφού θέλετε τόσο πολύ την ανάπτυξη και αφού θέλετε να βοηθήσετε τον πρωτογενή τομέα –το λέτε, το λέτε, αλλά φυσικά δεν το πιστεύετε- δώστε κι ασφαλ</w:t>
      </w:r>
      <w:r>
        <w:rPr>
          <w:rFonts w:eastAsia="Times New Roman" w:cs="Times New Roman"/>
          <w:szCs w:val="24"/>
        </w:rPr>
        <w:t>ιστικές φορολογικές ενημερότητες στους εκατοντάδες χιλιάδες Ελλήνων μικρομεσαίων, οι οποίοι όχι για 240 εκατομμύρια αλλά για λίγες χιλιάδες ευρώ δεν μπορούν να βγάλουν μια ενημερότητα. Όπου και να απευθυνθούν βλέπουν τείχος. Τείχος από τις τράπεζες που χρη</w:t>
      </w:r>
      <w:r>
        <w:rPr>
          <w:rFonts w:eastAsia="Times New Roman" w:cs="Times New Roman"/>
          <w:szCs w:val="24"/>
        </w:rPr>
        <w:t xml:space="preserve">ματοδοτούσαν μόνο απατεώνες, ως επί το πλείστον, φίλους πολιτικών ή και πολιτικούς, μίζες, λοβιτούρες, που χρηματοδοτούσαν </w:t>
      </w:r>
      <w:r>
        <w:rPr>
          <w:rFonts w:eastAsia="Times New Roman" w:cs="Times New Roman"/>
          <w:szCs w:val="24"/>
        </w:rPr>
        <w:t>μέγαρα μουσικής</w:t>
      </w:r>
      <w:r>
        <w:rPr>
          <w:rFonts w:eastAsia="Times New Roman" w:cs="Times New Roman"/>
          <w:szCs w:val="24"/>
        </w:rPr>
        <w:t>, που χρηματοδοτούσαν διάφορα άσχετα πράγματα</w:t>
      </w:r>
      <w:r>
        <w:rPr>
          <w:rFonts w:eastAsia="Times New Roman" w:cs="Times New Roman"/>
          <w:szCs w:val="24"/>
        </w:rPr>
        <w:t>,</w:t>
      </w:r>
      <w:r>
        <w:rPr>
          <w:rFonts w:eastAsia="Times New Roman" w:cs="Times New Roman"/>
          <w:szCs w:val="24"/>
        </w:rPr>
        <w:t xml:space="preserve"> που δεν είχαν να κάνουν με την ανάπτυξη</w:t>
      </w:r>
      <w:r>
        <w:rPr>
          <w:rFonts w:eastAsia="Times New Roman" w:cs="Times New Roman"/>
          <w:szCs w:val="24"/>
        </w:rPr>
        <w:t>,</w:t>
      </w:r>
      <w:r>
        <w:rPr>
          <w:rFonts w:eastAsia="Times New Roman" w:cs="Times New Roman"/>
          <w:szCs w:val="24"/>
        </w:rPr>
        <w:t xml:space="preserve"> αλλά τίποτα για τον πρωτογενή </w:t>
      </w:r>
      <w:r>
        <w:rPr>
          <w:rFonts w:eastAsia="Times New Roman" w:cs="Times New Roman"/>
          <w:szCs w:val="24"/>
        </w:rPr>
        <w:t xml:space="preserve">τομέα. </w:t>
      </w:r>
    </w:p>
    <w:p w14:paraId="4B8F32E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Αφού θέλετε τόσο πολύ να βοηθήσετε, δώστε ασφαλιστικές φορολογικές ενημερότητες και στους αγρότες. Όχι να τους τριπλασιάζετε την τιμή του πετρελαίου, που είναι το βασικό τους όπλο, προκειμένου να μπορέσουν να παραγάγουν. Και το τρακτέρ θέλει πετρέλ</w:t>
      </w:r>
      <w:r>
        <w:rPr>
          <w:rFonts w:eastAsia="Times New Roman" w:cs="Times New Roman"/>
          <w:szCs w:val="24"/>
        </w:rPr>
        <w:t>αιο και τα μηχανήματα θέλουν πετρέλαιο και στα θερμοκήπια χρειάζεται πετρέλαιο, παντού χρειάζεται πετρέλαιο για να γίνουν όλες οι εργασίες. Κάντε το, για να τους καταστήσετε ανταγωνιστικούς όχι ως προς τους Ασιάτες ή τους Κινέζους ή τους Αφρικανούς –δεν μπ</w:t>
      </w:r>
      <w:r>
        <w:rPr>
          <w:rFonts w:eastAsia="Times New Roman" w:cs="Times New Roman"/>
          <w:szCs w:val="24"/>
        </w:rPr>
        <w:t xml:space="preserve">ορούμε να είμαστε ανταγωνιστικοί προς αυτούς- αλλά ως προς τους γείτονές μας Ιταλούς. Δίπλα είναι. </w:t>
      </w:r>
    </w:p>
    <w:p w14:paraId="4B8F32ED"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Γιατί </w:t>
      </w:r>
      <w:r>
        <w:rPr>
          <w:rFonts w:eastAsia="Times New Roman" w:cs="Times New Roman"/>
          <w:bCs/>
          <w:shd w:val="clear" w:color="auto" w:fill="FFFFFF"/>
        </w:rPr>
        <w:t>εάν</w:t>
      </w:r>
      <w:r>
        <w:rPr>
          <w:rFonts w:eastAsia="Times New Roman" w:cs="Times New Roman"/>
          <w:bCs/>
          <w:shd w:val="clear" w:color="auto" w:fill="FFFFFF"/>
        </w:rPr>
        <w:t xml:space="preserve"> δείτε πόσο πωλείται το αγροτικό πετρέλαιο στην Ιταλία, πόσος </w:t>
      </w:r>
      <w:r>
        <w:rPr>
          <w:rFonts w:eastAsia="Times New Roman"/>
          <w:bCs/>
          <w:shd w:val="clear" w:color="auto" w:fill="FFFFFF"/>
        </w:rPr>
        <w:t>είναι</w:t>
      </w:r>
      <w:r>
        <w:rPr>
          <w:rFonts w:eastAsia="Times New Roman" w:cs="Times New Roman"/>
          <w:bCs/>
          <w:shd w:val="clear" w:color="auto" w:fill="FFFFFF"/>
        </w:rPr>
        <w:t xml:space="preserve"> ο ΦΠΑ στα αγροτικά προϊόντα στην Ιταλία, πόσα </w:t>
      </w:r>
      <w:r>
        <w:rPr>
          <w:rFonts w:eastAsia="Times New Roman"/>
          <w:bCs/>
          <w:shd w:val="clear" w:color="auto" w:fill="FFFFFF"/>
        </w:rPr>
        <w:t>είναι</w:t>
      </w:r>
      <w:r>
        <w:rPr>
          <w:rFonts w:eastAsia="Times New Roman" w:cs="Times New Roman"/>
          <w:bCs/>
          <w:shd w:val="clear" w:color="auto" w:fill="FFFFFF"/>
        </w:rPr>
        <w:t xml:space="preserve"> όλα τα έξοδα του αγρότη στη</w:t>
      </w:r>
      <w:r>
        <w:rPr>
          <w:rFonts w:eastAsia="Times New Roman" w:cs="Times New Roman"/>
          <w:bCs/>
          <w:shd w:val="clear" w:color="auto" w:fill="FFFFFF"/>
        </w:rPr>
        <w:t xml:space="preserve">ν Ιταλία, θα καταλάβετε γιατί έχουν γεμίσει όλα τα ελληνικά σούπερ μάρκετ, μέχρι και τα μανάβικα, με ιταλικά προϊόντα, τα οποία </w:t>
      </w:r>
      <w:r>
        <w:rPr>
          <w:rFonts w:eastAsia="Times New Roman"/>
          <w:bCs/>
          <w:shd w:val="clear" w:color="auto" w:fill="FFFFFF"/>
        </w:rPr>
        <w:t>είναι</w:t>
      </w:r>
      <w:r>
        <w:rPr>
          <w:rFonts w:eastAsia="Times New Roman" w:cs="Times New Roman"/>
          <w:bCs/>
          <w:shd w:val="clear" w:color="auto" w:fill="FFFFFF"/>
        </w:rPr>
        <w:t xml:space="preserve"> πιο φθηνά από τα ελληνικά. Και αναρωτιόμαστε όλοι γιατί. Να, γιατί! </w:t>
      </w:r>
    </w:p>
    <w:p w14:paraId="4B8F32EE"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Ακούμε συνεχώς εδώ και πολλά χρόνια αυτό που είχε λαν</w:t>
      </w:r>
      <w:r>
        <w:rPr>
          <w:rFonts w:eastAsia="Times New Roman" w:cs="Times New Roman"/>
          <w:bCs/>
          <w:shd w:val="clear" w:color="auto" w:fill="FFFFFF"/>
        </w:rPr>
        <w:t>σάρει πρώτος ο Γιωργάκης Παπανδρέου -νομίζω το 2001 περίπου- για την πράσινη ανάπτυξη. Μιλούσε παντού, όπου βρισκόταν, κι έλεγε σε όλους ότι θα πρέπει να σταματήσετε τα πάντα και να ασχοληθείτε με την πράσινη ανάπτυξη, να κάνετε φωτοβολταϊκά και αιολικά πά</w:t>
      </w:r>
      <w:r>
        <w:rPr>
          <w:rFonts w:eastAsia="Times New Roman" w:cs="Times New Roman"/>
          <w:bCs/>
          <w:shd w:val="clear" w:color="auto" w:fill="FFFFFF"/>
        </w:rPr>
        <w:t xml:space="preserve">ρκα. </w:t>
      </w:r>
    </w:p>
    <w:p w14:paraId="4B8F32EF"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βλέπουμε τα αποτελέσματα. Παίρνουμε τον λογαριασμό της ΔΕΗ και το 50% και πλέον του λογαριασμού </w:t>
      </w:r>
      <w:r>
        <w:rPr>
          <w:rFonts w:eastAsia="Times New Roman"/>
          <w:bCs/>
          <w:shd w:val="clear" w:color="auto" w:fill="FFFFFF"/>
        </w:rPr>
        <w:t>είναι</w:t>
      </w:r>
      <w:r>
        <w:rPr>
          <w:rFonts w:eastAsia="Times New Roman" w:cs="Times New Roman"/>
          <w:bCs/>
          <w:shd w:val="clear" w:color="auto" w:fill="FFFFFF"/>
        </w:rPr>
        <w:t xml:space="preserve"> ρυθμιζόμενες χρεώσεις και το μεγαλύτερο τμήμα τους έχει να κάνει με την πράσινη ανάπτυξη. Αυτή την πράσινη ανάπτυξη την έχουμε πληρώσει χρυσάφι.</w:t>
      </w:r>
      <w:r>
        <w:rPr>
          <w:rFonts w:eastAsia="Times New Roman" w:cs="Times New Roman"/>
          <w:bCs/>
          <w:shd w:val="clear" w:color="auto" w:fill="FFFFFF"/>
        </w:rPr>
        <w:t xml:space="preserve"> Και με αυτά τα οποία μας φέρνετε τώρα και θέλετε να κάνετε, θα την πληρώσουμε δυο φορές χρυσάφι και πιο ακριβά. Αυτό δεν </w:t>
      </w:r>
      <w:r>
        <w:rPr>
          <w:rFonts w:eastAsia="Times New Roman"/>
          <w:bCs/>
          <w:shd w:val="clear" w:color="auto" w:fill="FFFFFF"/>
        </w:rPr>
        <w:t>είναι</w:t>
      </w:r>
      <w:r>
        <w:rPr>
          <w:rFonts w:eastAsia="Times New Roman" w:cs="Times New Roman"/>
          <w:bCs/>
          <w:shd w:val="clear" w:color="auto" w:fill="FFFFFF"/>
        </w:rPr>
        <w:t xml:space="preserve"> πράσινη ανάπτυξη. Αυτό είναι «πράσινα άλογα» και κοροϊδίες εις βάρος του ελληνικού λαού, ο οποίος δεν μπορεί να πληρώσει.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 xml:space="preserve">2,5 δισεκατομμύρια ευρώ οι απλήρωτοι λογαριασμοί προς τη ΔΕΗ. Τα βλέπετε; </w:t>
      </w:r>
    </w:p>
    <w:p w14:paraId="4B8F32F0"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Δείτε πρώτα την πραγματικότητα, δείτε τι γίνεται, και μετά να ασχολείστε με πράγματα, για τα οποία δεν </w:t>
      </w:r>
      <w:r>
        <w:rPr>
          <w:rFonts w:eastAsia="Times New Roman"/>
          <w:bCs/>
          <w:shd w:val="clear" w:color="auto" w:fill="FFFFFF"/>
        </w:rPr>
        <w:t>έ</w:t>
      </w:r>
      <w:r>
        <w:rPr>
          <w:rFonts w:eastAsia="Times New Roman" w:cs="Times New Roman"/>
          <w:bCs/>
          <w:shd w:val="clear" w:color="auto" w:fill="FFFFFF"/>
        </w:rPr>
        <w:t xml:space="preserve">χετε και ιδέα, φυσικά, ούτε για την πράσινη ανάπτυξη ούτε για τίποτα από όλα </w:t>
      </w:r>
      <w:r>
        <w:rPr>
          <w:rFonts w:eastAsia="Times New Roman" w:cs="Times New Roman"/>
          <w:bCs/>
          <w:shd w:val="clear" w:color="auto" w:fill="FFFFFF"/>
        </w:rPr>
        <w:t xml:space="preserve">αυτά. </w:t>
      </w:r>
    </w:p>
    <w:p w14:paraId="4B8F32F1"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Κύριοι της </w:t>
      </w:r>
      <w:r>
        <w:rPr>
          <w:rFonts w:eastAsia="Times New Roman"/>
          <w:bCs/>
          <w:shd w:val="clear" w:color="auto" w:fill="FFFFFF"/>
        </w:rPr>
        <w:t>Κυβέρνησης,</w:t>
      </w:r>
      <w:r>
        <w:rPr>
          <w:rFonts w:eastAsia="Times New Roman" w:cs="Times New Roman"/>
          <w:bCs/>
          <w:shd w:val="clear" w:color="auto" w:fill="FFFFFF"/>
        </w:rPr>
        <w:t xml:space="preserve"> παραμείνατε συνεπείς, παραμείνατε πιστοί, μόνο στις </w:t>
      </w:r>
      <w:r>
        <w:rPr>
          <w:rFonts w:eastAsia="Times New Roman"/>
          <w:bCs/>
          <w:shd w:val="clear" w:color="auto" w:fill="FFFFFF"/>
        </w:rPr>
        <w:t>συγκεκριμένες</w:t>
      </w:r>
      <w:r>
        <w:rPr>
          <w:rFonts w:eastAsia="Times New Roman" w:cs="Times New Roman"/>
          <w:bCs/>
          <w:shd w:val="clear" w:color="auto" w:fill="FFFFFF"/>
        </w:rPr>
        <w:t xml:space="preserve"> αντεθνικές σας θέσεις, που είχατε πάρα πολλά χρόνια, τότε που ήσασταν στο 3% και όχι τώρα που είσαστε στο 33% ή δεν ξέρω ’γω πού αλλού. </w:t>
      </w:r>
    </w:p>
    <w:p w14:paraId="4B8F32F2"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Ενώ δεν κάνατε το ίδιο </w:t>
      </w:r>
      <w:r>
        <w:rPr>
          <w:rFonts w:eastAsia="Times New Roman" w:cs="Times New Roman"/>
          <w:bCs/>
          <w:shd w:val="clear" w:color="auto" w:fill="FFFFFF"/>
        </w:rPr>
        <w:t xml:space="preserve">για όλα τα υπόλοιπα τα οποία λεγάτε όταν ήσασταν στην </w:t>
      </w:r>
      <w:r>
        <w:rPr>
          <w:rFonts w:eastAsia="Times New Roman" w:cs="Times New Roman"/>
          <w:bCs/>
          <w:shd w:val="clear" w:color="auto" w:fill="FFFFFF"/>
        </w:rPr>
        <w:t>αντιπολίτευση</w:t>
      </w:r>
      <w:r>
        <w:rPr>
          <w:rFonts w:eastAsia="Times New Roman" w:cs="Times New Roman"/>
          <w:bCs/>
          <w:shd w:val="clear" w:color="auto" w:fill="FFFFFF"/>
        </w:rPr>
        <w:t xml:space="preserve">, είτε για το σκίσιμο των μνημονίων με ένα </w:t>
      </w:r>
      <w:r>
        <w:rPr>
          <w:rFonts w:eastAsia="Times New Roman"/>
          <w:bCs/>
          <w:shd w:val="clear" w:color="auto" w:fill="FFFFFF"/>
        </w:rPr>
        <w:t>άρθρο</w:t>
      </w:r>
      <w:r>
        <w:rPr>
          <w:rFonts w:eastAsia="Times New Roman" w:cs="Times New Roman"/>
          <w:bCs/>
          <w:shd w:val="clear" w:color="auto" w:fill="FFFFFF"/>
        </w:rPr>
        <w:t xml:space="preserve"> είτε για λογιστικό </w:t>
      </w:r>
      <w:r>
        <w:rPr>
          <w:rFonts w:eastAsia="Times New Roman"/>
          <w:bCs/>
          <w:shd w:val="clear" w:color="auto" w:fill="FFFFFF"/>
        </w:rPr>
        <w:t>έ</w:t>
      </w:r>
      <w:r>
        <w:rPr>
          <w:rFonts w:eastAsia="Times New Roman" w:cs="Times New Roman"/>
          <w:bCs/>
          <w:shd w:val="clear" w:color="auto" w:fill="FFFFFF"/>
        </w:rPr>
        <w:t xml:space="preserve">λεγχο του χρέους, </w:t>
      </w:r>
      <w:r>
        <w:rPr>
          <w:rFonts w:eastAsia="Times New Roman" w:cs="Times New Roman"/>
          <w:bCs/>
          <w:shd w:val="clear" w:color="auto" w:fill="FFFFFF"/>
        </w:rPr>
        <w:t>για διαγραφή του μεγαλύτερου τμήματος του χρέους ως επονείδιστου, ως παράνομου, ως επαχθούς κ.λπ., για την κατάργηση του ΕΝΦΙΑ, ο οποίος σας οδήγησε εν πολλοίς στην εξουσία, για το ότι δεν θα μειώνατε τις συντάξεις, ότι δεν θα μειώνατε τους μισθούς -751 ευ</w:t>
      </w:r>
      <w:r>
        <w:rPr>
          <w:rFonts w:eastAsia="Times New Roman" w:cs="Times New Roman"/>
          <w:bCs/>
          <w:shd w:val="clear" w:color="auto" w:fill="FFFFFF"/>
        </w:rPr>
        <w:t>ρώ θα ήταν ο κατώτερος μισθός- όταν ήσασταν στα κάγκελα για το κατοχικό δάνειο, αυτά τα εκατοντάδες δισεκατομμύρια ευρώ που οφείλει η Γερμανία στην Ελλάδα, αλλά που τελικά δεν τολμάει κανείς σας να τα φέρει επί τάπητος και να τα εγγράψετε σε κάποιον προϋπο</w:t>
      </w:r>
      <w:r>
        <w:rPr>
          <w:rFonts w:eastAsia="Times New Roman" w:cs="Times New Roman"/>
          <w:bCs/>
          <w:shd w:val="clear" w:color="auto" w:fill="FFFFFF"/>
        </w:rPr>
        <w:t xml:space="preserve">λογισμό επιτέλους και μετά να δείτε τι έχει να γίνει. Είσαστε το ίδιο και χειρότεροι με τους προκατόχους σας. </w:t>
      </w:r>
    </w:p>
    <w:p w14:paraId="4B8F32F3"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Σαφώς και καταψηφίζουμε επί της αρχής το εν λόγω νομοσχέδιο και αύριο επί των </w:t>
      </w:r>
      <w:r>
        <w:rPr>
          <w:rFonts w:eastAsia="Times New Roman"/>
          <w:bCs/>
          <w:shd w:val="clear" w:color="auto" w:fill="FFFFFF"/>
        </w:rPr>
        <w:t>άρθρων</w:t>
      </w:r>
      <w:r>
        <w:rPr>
          <w:rFonts w:eastAsia="Times New Roman" w:cs="Times New Roman"/>
          <w:bCs/>
          <w:shd w:val="clear" w:color="auto" w:fill="FFFFFF"/>
        </w:rPr>
        <w:t xml:space="preserve"> θα τοποθετηθούμε λεπτομερώς για όλα τα ζητήματα. </w:t>
      </w:r>
    </w:p>
    <w:p w14:paraId="4B8F32F4"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4B8F32F5" w14:textId="77777777" w:rsidR="003C048F" w:rsidRDefault="003F4184">
      <w:pPr>
        <w:spacing w:line="600" w:lineRule="auto"/>
        <w:jc w:val="center"/>
        <w:rPr>
          <w:rFonts w:eastAsia="Times New Roman" w:cs="Times New Roman"/>
        </w:rPr>
      </w:pPr>
      <w:r>
        <w:rPr>
          <w:rFonts w:eastAsia="Times New Roman" w:cs="Times New Roman"/>
        </w:rPr>
        <w:t xml:space="preserve">(Χειροκροτήματα από την πτέρυγα </w:t>
      </w:r>
      <w:r>
        <w:rPr>
          <w:rFonts w:eastAsia="Times New Roman" w:cs="Times New Roman"/>
        </w:rPr>
        <w:t xml:space="preserve">της </w:t>
      </w:r>
      <w:r>
        <w:rPr>
          <w:rFonts w:eastAsia="Times New Roman" w:cs="Times New Roman"/>
        </w:rPr>
        <w:t>Χρυσή</w:t>
      </w:r>
      <w:r>
        <w:rPr>
          <w:rFonts w:eastAsia="Times New Roman" w:cs="Times New Roman"/>
        </w:rPr>
        <w:t>ς</w:t>
      </w:r>
      <w:r>
        <w:rPr>
          <w:rFonts w:eastAsia="Times New Roman" w:cs="Times New Roman"/>
        </w:rPr>
        <w:t xml:space="preserve"> Αυγή</w:t>
      </w:r>
      <w:r>
        <w:rPr>
          <w:rFonts w:eastAsia="Times New Roman" w:cs="Times New Roman"/>
        </w:rPr>
        <w:t>ς</w:t>
      </w:r>
      <w:r>
        <w:rPr>
          <w:rFonts w:eastAsia="Times New Roman" w:cs="Times New Roman"/>
        </w:rPr>
        <w:t>)</w:t>
      </w:r>
    </w:p>
    <w:p w14:paraId="4B8F32F6" w14:textId="77777777" w:rsidR="003C048F" w:rsidRDefault="003F4184">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 xml:space="preserve">Τον λόγο έχει ο Υπουργός κ. Τσιρώνης. </w:t>
      </w:r>
    </w:p>
    <w:p w14:paraId="4B8F32F7" w14:textId="77777777" w:rsidR="003C048F" w:rsidRDefault="003F4184">
      <w:pPr>
        <w:spacing w:line="600" w:lineRule="auto"/>
        <w:ind w:firstLine="720"/>
        <w:jc w:val="both"/>
        <w:rPr>
          <w:rFonts w:eastAsia="Times New Roman" w:cs="Times New Roman"/>
        </w:rPr>
      </w:pPr>
      <w:r>
        <w:rPr>
          <w:rFonts w:eastAsia="Times New Roman" w:cs="Times New Roman"/>
          <w:b/>
        </w:rPr>
        <w:t>ΙΩΑΝΝΗΣ ΤΣΙΡΩΝΗΣ (Αναπληρωτής Υπουργός Περιβάλλοντος και Ενέργειας):</w:t>
      </w:r>
      <w:r>
        <w:rPr>
          <w:rFonts w:eastAsia="Times New Roman" w:cs="Times New Roman"/>
        </w:rPr>
        <w:t xml:space="preserve"> Ευχαριστώ, κύριε Πρόεδρε. </w:t>
      </w:r>
    </w:p>
    <w:p w14:paraId="4B8F32F8" w14:textId="77777777" w:rsidR="003C048F" w:rsidRDefault="003F4184">
      <w:pPr>
        <w:spacing w:line="600" w:lineRule="auto"/>
        <w:ind w:firstLine="720"/>
        <w:jc w:val="both"/>
        <w:rPr>
          <w:rFonts w:eastAsia="Times New Roman" w:cs="Times New Roman"/>
        </w:rPr>
      </w:pPr>
      <w:r>
        <w:rPr>
          <w:rFonts w:eastAsia="Times New Roman"/>
        </w:rPr>
        <w:t>Κυρίες και κύριοι συνάδελφ</w:t>
      </w:r>
      <w:r>
        <w:rPr>
          <w:rFonts w:eastAsia="Times New Roman"/>
        </w:rPr>
        <w:t>οι</w:t>
      </w:r>
      <w:r>
        <w:rPr>
          <w:rFonts w:eastAsia="Times New Roman" w:cs="Times New Roman"/>
        </w:rPr>
        <w:t xml:space="preserve">, είμαι υποχρεωμένος κι εγώ να ξεκινήσω από το επίκαιρο θέμα της </w:t>
      </w:r>
      <w:r>
        <w:rPr>
          <w:rFonts w:eastAsia="Times New Roman" w:cs="Times New Roman"/>
        </w:rPr>
        <w:t xml:space="preserve">Γενοκτονίας </w:t>
      </w:r>
      <w:r>
        <w:rPr>
          <w:rFonts w:eastAsia="Times New Roman" w:cs="Times New Roman"/>
        </w:rPr>
        <w:t>των Ποντίων για έναν και μοναδικό λόγο: Γιατί είπαν πολλά οι προλαλήσαντες, γιατί είμαι μισός Πόντιος, και ο παππούς μου σώθηκε ως εκ θαύματος κάτω από τα δώδεκα πτώματα των αδε</w:t>
      </w:r>
      <w:r>
        <w:rPr>
          <w:rFonts w:eastAsia="Times New Roman" w:cs="Times New Roman"/>
        </w:rPr>
        <w:t xml:space="preserve">ρφών του. </w:t>
      </w:r>
    </w:p>
    <w:p w14:paraId="4B8F32F9" w14:textId="77777777" w:rsidR="003C048F" w:rsidRDefault="003F4184">
      <w:pPr>
        <w:spacing w:line="600" w:lineRule="auto"/>
        <w:ind w:firstLine="720"/>
        <w:jc w:val="both"/>
        <w:rPr>
          <w:rFonts w:eastAsia="Times New Roman" w:cs="Times New Roman"/>
        </w:rPr>
      </w:pPr>
      <w:r>
        <w:rPr>
          <w:rFonts w:eastAsia="Times New Roman" w:cs="Times New Roman"/>
        </w:rPr>
        <w:t xml:space="preserve">Επειδή, λοιπόν, μεγάλωσα σε </w:t>
      </w:r>
      <w:r>
        <w:rPr>
          <w:rFonts w:eastAsia="Times New Roman"/>
          <w:bCs/>
        </w:rPr>
        <w:t>μία</w:t>
      </w:r>
      <w:r>
        <w:rPr>
          <w:rFonts w:eastAsia="Times New Roman" w:cs="Times New Roman"/>
        </w:rPr>
        <w:t xml:space="preserve"> οικογένεια από τη μητέρα μου με χαμένη πατρίδα, έχω </w:t>
      </w:r>
      <w:r>
        <w:rPr>
          <w:rFonts w:eastAsia="Times New Roman" w:cs="Times New Roman"/>
          <w:bCs/>
          <w:shd w:val="clear" w:color="auto" w:fill="FFFFFF"/>
        </w:rPr>
        <w:t>ιδιαίτερα</w:t>
      </w:r>
      <w:r>
        <w:rPr>
          <w:rFonts w:eastAsia="Times New Roman" w:cs="Times New Roman"/>
        </w:rPr>
        <w:t xml:space="preserve"> ευαισθησία για το θέμα και ξέρω πάρα πολύ καλά τι συνέβη στον Πόντο. Και το ξέρω από τους δικούς μου. Δεν το ξέρω από τα βιβλία. Δεν χρειάζομαι τα βιβλ</w:t>
      </w:r>
      <w:r>
        <w:rPr>
          <w:rFonts w:eastAsia="Times New Roman" w:cs="Times New Roman"/>
        </w:rPr>
        <w:t xml:space="preserve">ία. </w:t>
      </w:r>
    </w:p>
    <w:p w14:paraId="4B8F32FA" w14:textId="77777777" w:rsidR="003C048F" w:rsidRDefault="003F4184">
      <w:pPr>
        <w:spacing w:line="600" w:lineRule="auto"/>
        <w:ind w:firstLine="720"/>
        <w:jc w:val="both"/>
        <w:rPr>
          <w:rFonts w:eastAsia="Times New Roman" w:cs="Times New Roman"/>
        </w:rPr>
      </w:pPr>
      <w:r>
        <w:rPr>
          <w:rFonts w:eastAsia="Times New Roman" w:cs="Times New Roman"/>
        </w:rPr>
        <w:t xml:space="preserve">Αν, </w:t>
      </w:r>
      <w:r>
        <w:rPr>
          <w:rFonts w:eastAsia="Times New Roman" w:cs="Times New Roman"/>
          <w:bCs/>
          <w:shd w:val="clear" w:color="auto" w:fill="FFFFFF"/>
        </w:rPr>
        <w:t>όμως,</w:t>
      </w:r>
      <w:r>
        <w:rPr>
          <w:rFonts w:eastAsia="Times New Roman" w:cs="Times New Roman"/>
        </w:rPr>
        <w:t xml:space="preserve"> θέλουμε να δούμε το θέμα σοβαρά, πρέπει να δούμε τι συνέβη εκεί. Κι επειδή τό ’ψαξα και πήγα στην Ευρώπη και μίλησα με θεσμούς, θα σας εξηγήσω -για να μάθουν επιτέλους οι Έλληνες πολίτες- σε τι διαφέρει η γενοκτονία από την εθνοκάθαρση, τουλ</w:t>
      </w:r>
      <w:r>
        <w:rPr>
          <w:rFonts w:eastAsia="Times New Roman" w:cs="Times New Roman"/>
        </w:rPr>
        <w:t xml:space="preserve">άχιστον όπως το ορίζουν μερικοί οργανισμοί, χωρίς να χρειάζεται να κάνουμε ιστορία. </w:t>
      </w:r>
    </w:p>
    <w:p w14:paraId="4B8F32FB" w14:textId="77777777" w:rsidR="003C048F" w:rsidRDefault="003F4184">
      <w:pPr>
        <w:spacing w:line="600" w:lineRule="auto"/>
        <w:ind w:firstLine="720"/>
        <w:jc w:val="both"/>
        <w:rPr>
          <w:rFonts w:eastAsia="Times New Roman" w:cs="Times New Roman"/>
        </w:rPr>
      </w:pPr>
      <w:r>
        <w:rPr>
          <w:rFonts w:eastAsia="Times New Roman" w:cs="Times New Roman"/>
        </w:rPr>
        <w:t xml:space="preserve">Η εθνοκάθαρση </w:t>
      </w:r>
      <w:r>
        <w:rPr>
          <w:rFonts w:eastAsia="Times New Roman"/>
          <w:bCs/>
        </w:rPr>
        <w:t>είναι</w:t>
      </w:r>
      <w:r>
        <w:rPr>
          <w:rFonts w:eastAsia="Times New Roman" w:cs="Times New Roman"/>
        </w:rPr>
        <w:t xml:space="preserve"> ειδεχθέστατο έγκλημα ισότιμο της γενοκτονίας. Η διάφορά </w:t>
      </w:r>
      <w:r>
        <w:rPr>
          <w:rFonts w:eastAsia="Times New Roman"/>
          <w:bCs/>
        </w:rPr>
        <w:t>είναι</w:t>
      </w:r>
      <w:r>
        <w:rPr>
          <w:rFonts w:eastAsia="Times New Roman" w:cs="Times New Roman"/>
        </w:rPr>
        <w:t xml:space="preserve"> στη σκοπιμότητα. Στην εθνοκάθαρση το </w:t>
      </w:r>
      <w:r>
        <w:rPr>
          <w:rFonts w:eastAsia="Times New Roman"/>
          <w:bCs/>
        </w:rPr>
        <w:t>έ</w:t>
      </w:r>
      <w:r>
        <w:rPr>
          <w:rFonts w:eastAsia="Times New Roman" w:cs="Times New Roman"/>
        </w:rPr>
        <w:t>γκλημα γίνεται και διαπράττεται μαζικά για να εξανα</w:t>
      </w:r>
      <w:r>
        <w:rPr>
          <w:rFonts w:eastAsia="Times New Roman" w:cs="Times New Roman"/>
        </w:rPr>
        <w:t xml:space="preserve">γκαστεί ένας πληθυσμός να εγκαταλείψει τις εστίες του, ενώ στη γενοκτονία το </w:t>
      </w:r>
      <w:r>
        <w:rPr>
          <w:rFonts w:eastAsia="Times New Roman"/>
          <w:bCs/>
        </w:rPr>
        <w:t>έ</w:t>
      </w:r>
      <w:r>
        <w:rPr>
          <w:rFonts w:eastAsia="Times New Roman" w:cs="Times New Roman"/>
        </w:rPr>
        <w:t xml:space="preserve">γκλημα γίνεται για να εξοντώσεις </w:t>
      </w:r>
      <w:r>
        <w:rPr>
          <w:rFonts w:eastAsia="Times New Roman"/>
          <w:bCs/>
        </w:rPr>
        <w:t>έ</w:t>
      </w:r>
      <w:r>
        <w:rPr>
          <w:rFonts w:eastAsia="Times New Roman" w:cs="Times New Roman"/>
        </w:rPr>
        <w:t xml:space="preserve">να γένος. </w:t>
      </w:r>
    </w:p>
    <w:p w14:paraId="4B8F32FC" w14:textId="77777777" w:rsidR="003C048F" w:rsidRDefault="003F4184">
      <w:pPr>
        <w:spacing w:line="600" w:lineRule="auto"/>
        <w:ind w:firstLine="720"/>
        <w:jc w:val="both"/>
        <w:rPr>
          <w:rFonts w:eastAsia="Times New Roman" w:cs="Times New Roman"/>
        </w:rPr>
      </w:pPr>
      <w:r>
        <w:rPr>
          <w:rFonts w:eastAsia="Times New Roman" w:cs="Times New Roman"/>
        </w:rPr>
        <w:t xml:space="preserve">Και εδώ </w:t>
      </w:r>
      <w:r>
        <w:rPr>
          <w:rFonts w:eastAsia="Times New Roman" w:cs="Times New Roman"/>
          <w:bCs/>
          <w:shd w:val="clear" w:color="auto" w:fill="FFFFFF"/>
        </w:rPr>
        <w:t>υπάρχουν</w:t>
      </w:r>
      <w:r>
        <w:rPr>
          <w:rFonts w:eastAsia="Times New Roman" w:cs="Times New Roman"/>
        </w:rPr>
        <w:t xml:space="preserve"> τα ιστορικά παραδείγματα που κάποιοι δεν τα αναγνωρίζουν, ότι στη γενοκτονία των Εβραίων, τουλάχιστον τα πρώτα χρόνι</w:t>
      </w:r>
      <w:r>
        <w:rPr>
          <w:rFonts w:eastAsia="Times New Roman" w:cs="Times New Roman"/>
        </w:rPr>
        <w:t xml:space="preserve">α της ναζιστικής διακυβέρνησης, συντελείτο εθνοκάθαρση. Η τρομοκρατία, η καταλήστευση και οι συστηματικές δολοφονίες </w:t>
      </w:r>
      <w:r>
        <w:rPr>
          <w:rFonts w:eastAsia="Times New Roman" w:cs="Times New Roman"/>
        </w:rPr>
        <w:t xml:space="preserve">γίνονταν </w:t>
      </w:r>
      <w:r>
        <w:rPr>
          <w:rFonts w:eastAsia="Times New Roman" w:cs="Times New Roman"/>
        </w:rPr>
        <w:t>για να εκτοπιστούν οι πληθυσμοί. Αυτό αναγνωρίζεται στη Δίκη της Νυρεμβέργης. Αργότερα -αρκετά αργότερα- επέλεξε το ναζιστικό καθε</w:t>
      </w:r>
      <w:r>
        <w:rPr>
          <w:rFonts w:eastAsia="Times New Roman" w:cs="Times New Roman"/>
        </w:rPr>
        <w:t xml:space="preserve">στώς πλέον να εγκλωβίζει τους Εβραίους, αντί να τους διώχνει, και να τους εξοντώνει συστηματικά σε στρατόπεδα </w:t>
      </w:r>
      <w:r>
        <w:rPr>
          <w:rFonts w:eastAsia="Times New Roman"/>
          <w:bCs/>
        </w:rPr>
        <w:t>συγκέντρωσης,</w:t>
      </w:r>
      <w:r>
        <w:rPr>
          <w:rFonts w:eastAsia="Times New Roman" w:cs="Times New Roman"/>
        </w:rPr>
        <w:t xml:space="preserve"> το οποίο αποκλήθηκε γενοκτονία. </w:t>
      </w:r>
    </w:p>
    <w:p w14:paraId="4B8F32F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ίδιο, λοιπόν, καθεστώς στους ίδιους λαούς εκτέλεσε και τα δύο εγκλήματα. Εγώ ομολογώ ότι δεν είμ</w:t>
      </w:r>
      <w:r>
        <w:rPr>
          <w:rFonts w:eastAsia="Times New Roman" w:cs="Times New Roman"/>
          <w:szCs w:val="24"/>
        </w:rPr>
        <w:t xml:space="preserve">αι ιστορικός. Δεν μπορώ να γνωρίζω αν τα αδέρφια του παππού μου τα σκότωσαν για να εξοντώσουν τον Ελληνισμό του Πόντου ή τα σκότωναν για να τους κλέψουν τις περιουσίες και να εξαναγκάσουν τους ζωντανούς να το σκάσουν τρομοκρατημένοι. </w:t>
      </w:r>
    </w:p>
    <w:p w14:paraId="4B8F32F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Όμως, να σας πω και κάτι; Η γιαγιά μου που ήξερε λίγα γράμματα ούτε γενοκτονία ούτε εθνοκάθαρση το έλεγε. </w:t>
      </w:r>
    </w:p>
    <w:p w14:paraId="4B8F32FF"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Ξέρει τι υπέστη, όμως. </w:t>
      </w:r>
    </w:p>
    <w:p w14:paraId="4B8F330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Έλεγε «μας έσφαξαν γιόκα μου». Αυτό έ</w:t>
      </w:r>
      <w:r>
        <w:rPr>
          <w:rFonts w:eastAsia="Times New Roman" w:cs="Times New Roman"/>
          <w:szCs w:val="24"/>
        </w:rPr>
        <w:t xml:space="preserve">λεγε! Αυτό την ενδιέφερε τη γυναίκα! Αυτό το έγκλημα δεν πρέπει να ξεχάσουμε. </w:t>
      </w:r>
    </w:p>
    <w:p w14:paraId="4B8F330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Αν σας άκουγε τώρα, θα έτριζαν τα κόκκαλά της. </w:t>
      </w:r>
    </w:p>
    <w:p w14:paraId="4B8F330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Ησυχία παρακαλώ! </w:t>
      </w:r>
    </w:p>
    <w:p w14:paraId="4B8F3303"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w:t>
      </w:r>
      <w:r>
        <w:rPr>
          <w:rFonts w:eastAsia="Times New Roman" w:cs="Times New Roman"/>
          <w:b/>
          <w:szCs w:val="24"/>
        </w:rPr>
        <w:t>νέργειας):</w:t>
      </w:r>
      <w:r>
        <w:rPr>
          <w:rFonts w:eastAsia="Times New Roman" w:cs="Times New Roman"/>
          <w:szCs w:val="24"/>
        </w:rPr>
        <w:t xml:space="preserve"> Αυτό το έγκλημα δεν πρέπει να ξεχάσουμε. Έχει μικρή σημασία για τη δική μου οικογένεια</w:t>
      </w:r>
      <w:r>
        <w:rPr>
          <w:rFonts w:eastAsia="Times New Roman" w:cs="Times New Roman"/>
          <w:szCs w:val="24"/>
        </w:rPr>
        <w:t>,</w:t>
      </w:r>
      <w:r>
        <w:rPr>
          <w:rFonts w:eastAsia="Times New Roman" w:cs="Times New Roman"/>
          <w:szCs w:val="24"/>
        </w:rPr>
        <w:t xml:space="preserve"> που έχασε τους δικούς </w:t>
      </w:r>
      <w:r>
        <w:rPr>
          <w:rFonts w:eastAsia="Times New Roman" w:cs="Times New Roman"/>
          <w:szCs w:val="24"/>
        </w:rPr>
        <w:t>της,</w:t>
      </w:r>
      <w:r>
        <w:rPr>
          <w:rFonts w:eastAsia="Times New Roman" w:cs="Times New Roman"/>
          <w:szCs w:val="24"/>
        </w:rPr>
        <w:t xml:space="preserve"> το αν αυτό έγινε για εθνοκάθαρση ή για γενοκτονία. </w:t>
      </w:r>
    </w:p>
    <w:p w14:paraId="4B8F330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Αυτό που δεν πρέπει, λοιπόν, στα διεθνή </w:t>
      </w:r>
      <w:r>
        <w:rPr>
          <w:rFonts w:eastAsia="Times New Roman" w:cs="Times New Roman"/>
          <w:szCs w:val="24"/>
          <w:lang w:val="en-US"/>
        </w:rPr>
        <w:t>fora</w:t>
      </w:r>
      <w:r>
        <w:rPr>
          <w:rFonts w:eastAsia="Times New Roman" w:cs="Times New Roman"/>
          <w:szCs w:val="24"/>
        </w:rPr>
        <w:t xml:space="preserve"> </w:t>
      </w:r>
      <w:r>
        <w:rPr>
          <w:rFonts w:eastAsia="Times New Roman" w:cs="Times New Roman"/>
          <w:szCs w:val="24"/>
        </w:rPr>
        <w:t>να ξεχάσουμε ποτέ είναι ότι συντε</w:t>
      </w:r>
      <w:r>
        <w:rPr>
          <w:rFonts w:eastAsia="Times New Roman" w:cs="Times New Roman"/>
          <w:szCs w:val="24"/>
        </w:rPr>
        <w:t xml:space="preserve">λέστηκε το έγκλημα, χάθηκαν αυτοί οι άνθρωποι, χάθηκαν οι πατρίδες μας. </w:t>
      </w:r>
    </w:p>
    <w:p w14:paraId="4B8F330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Επομένως γι’ αυτό που γίνεται σήμερα εδώ από διάφορους -διότι κάποιοι αγορητές ομολόγησαν ότι δεν ξέρουν τη διαφορά- να σας θυμίσω ότι ο Μιλόσεβιτς καταδικάστηκε σε δικαστήριο για εθν</w:t>
      </w:r>
      <w:r>
        <w:rPr>
          <w:rFonts w:eastAsia="Times New Roman" w:cs="Times New Roman"/>
          <w:szCs w:val="24"/>
        </w:rPr>
        <w:t xml:space="preserve">οκάθαρση. Δεν είναι λιγότερο ειδεχθές το ένα έγκλημα από το άλλο. </w:t>
      </w:r>
    </w:p>
    <w:p w14:paraId="4B8F330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Θα φύγω από αυτό το θέμα. Όμως, απορώ που υπερασπίζεστε τη σπέκουλα που έγινε και αυτό που επιχειρούν και οι Τούρκοι και αυτές οι εφημερίδες. Δεν είναι το εάν έγινε ή δεν έγινε το έγκλημα. </w:t>
      </w:r>
      <w:r>
        <w:rPr>
          <w:rFonts w:eastAsia="Times New Roman" w:cs="Times New Roman"/>
          <w:szCs w:val="24"/>
        </w:rPr>
        <w:t xml:space="preserve">Αυτοί αμφισβητούν το έγκλημα αυτό καθαυτό και όχι τη μορφή του. Αυτό είναι το κρίσιμο ζήτημα. Τα άλλα είναι επιστημονικά ζητήματα, τα οποία λίγο ενδιαφέρουν τους πολίτες και φυσικά λίγο ενδιαφέρουν τους ανθρώπους που έχασαν τις πατρίδες τους. </w:t>
      </w:r>
    </w:p>
    <w:p w14:paraId="4B8F3307"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ΑΝΔΡ</w:t>
      </w:r>
      <w:r>
        <w:rPr>
          <w:rFonts w:eastAsia="Times New Roman" w:cs="Times New Roman"/>
          <w:b/>
          <w:szCs w:val="24"/>
        </w:rPr>
        <w:t>ΙΑΝΟΣ:</w:t>
      </w:r>
      <w:r>
        <w:rPr>
          <w:rFonts w:eastAsia="Times New Roman" w:cs="Times New Roman"/>
          <w:szCs w:val="24"/>
        </w:rPr>
        <w:t xml:space="preserve"> Αυτό το «υπερασπίζεστε» τι είναι;</w:t>
      </w:r>
    </w:p>
    <w:p w14:paraId="4B8F3308"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Πηγαίνω, λοιπόν, τώρα στην ουσία…</w:t>
      </w:r>
    </w:p>
    <w:p w14:paraId="4B8F3309"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Να σας πω, κύριε Υπουργέ, δεν είναι κουβέντες αυτές!</w:t>
      </w:r>
    </w:p>
    <w:p w14:paraId="4B8F330A"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w:t>
      </w:r>
      <w:r>
        <w:rPr>
          <w:rFonts w:eastAsia="Times New Roman" w:cs="Times New Roman"/>
          <w:szCs w:val="24"/>
        </w:rPr>
        <w:t xml:space="preserve">ακαλώ, κύριε Ανδριανέ. </w:t>
      </w:r>
    </w:p>
    <w:p w14:paraId="4B8F330B"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Στην ουσία, λοιπόν, του νομοσχεδίου, ελάχιστα πράγματα ακούσαμε. Θα σταθώ σ</w:t>
      </w:r>
      <w:r>
        <w:rPr>
          <w:rFonts w:eastAsia="Times New Roman" w:cs="Times New Roman"/>
          <w:szCs w:val="24"/>
        </w:rPr>
        <w:t>ε</w:t>
      </w:r>
      <w:r>
        <w:rPr>
          <w:rFonts w:eastAsia="Times New Roman" w:cs="Times New Roman"/>
          <w:szCs w:val="24"/>
        </w:rPr>
        <w:t xml:space="preserve"> αυτά που είναι της δικής μου αρμοδιότητας, γιατί άκουσα πλείστους όσους Βουλευτές να μ</w:t>
      </w:r>
      <w:r>
        <w:rPr>
          <w:rFonts w:eastAsia="Times New Roman" w:cs="Times New Roman"/>
          <w:szCs w:val="24"/>
        </w:rPr>
        <w:t xml:space="preserve">ου λένε ότι κάνουν εποικοδομητική αντιπολίτευση. </w:t>
      </w:r>
    </w:p>
    <w:p w14:paraId="4B8F330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Λοιπόν, εδώ έχουμε μια πραγματικότητα. Η Κυβέρνησή μας –και παραδόξως αυτοί που μας εγκαλούν ότι είμαστε μία από τα ίδια, εδώ σιωπούν- μέσα σε χρόνο ρεκόρ άλλαξε, έκανε στροφή εκατόν ογδόντα μοιρών στη διαχ</w:t>
      </w:r>
      <w:r>
        <w:rPr>
          <w:rFonts w:eastAsia="Times New Roman" w:cs="Times New Roman"/>
          <w:szCs w:val="24"/>
        </w:rPr>
        <w:t xml:space="preserve">είριση των απορριμμάτων. Φτιάξαμε ένα καινούργιο εθνικό σχέδιο, ενώ το παλιό ήταν δομημένο στη βάση της γραμμικής οικονομίας «παράγω, καταναλώνω, πετάω». </w:t>
      </w:r>
    </w:p>
    <w:p w14:paraId="4B8F330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Σύμμ</w:t>
      </w:r>
      <w:r>
        <w:rPr>
          <w:rFonts w:eastAsia="Times New Roman" w:cs="Times New Roman"/>
          <w:szCs w:val="24"/>
        </w:rPr>
        <w:t>ε</w:t>
      </w:r>
      <w:r>
        <w:rPr>
          <w:rFonts w:eastAsia="Times New Roman" w:cs="Times New Roman"/>
          <w:szCs w:val="24"/>
        </w:rPr>
        <w:t>ικτα απορρίμματα, εκατομμύρια τόνους, δεσμευτικά θα πήγαιναν σε εργοστάσια επεξεργασίας, «φαραων</w:t>
      </w:r>
      <w:r>
        <w:rPr>
          <w:rFonts w:eastAsia="Times New Roman" w:cs="Times New Roman"/>
          <w:szCs w:val="24"/>
        </w:rPr>
        <w:t>ικά», τα οποία οι πολίτες σήμερα πληρώνουν εύλογα γύρω στα 25 ευρώ με 50 ευρώ τον τόνο, ανάλογα με το είδος επεξεργασίας. Αντί, λοιπόν, να μειώσουμε αυτά τα απορρίμματα, θα πληρώναμε και 70 και 100 και 110 ευρώ τον τόνο οι πολίτες και με εγγυημένες ποσότητ</w:t>
      </w:r>
      <w:r>
        <w:rPr>
          <w:rFonts w:eastAsia="Times New Roman" w:cs="Times New Roman"/>
          <w:szCs w:val="24"/>
        </w:rPr>
        <w:t xml:space="preserve">ες. </w:t>
      </w:r>
    </w:p>
    <w:p w14:paraId="4B8F330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Αυτή, λοιπόν, την πραγματικότητα που ανέτρεψε η Κυβέρνησή μας δεν μπορώ να αντιληφθώ γιατί κόμματα της Αντιπολίτευσης την αντιστρατεύονται. Ειλικρινά σας λέω, νομικός δεν είμαι, όταν το καλοκαίρι μου είπαν ότι στον ν. 4042 δεν προβλέπεται το ΕΣΔΑ να έ</w:t>
      </w:r>
      <w:r>
        <w:rPr>
          <w:rFonts w:eastAsia="Times New Roman" w:cs="Times New Roman"/>
          <w:szCs w:val="24"/>
        </w:rPr>
        <w:t xml:space="preserve">χει μορφή ΚΥΑ, είτε μορφή νόμου, εγώ το απεδέχθην. Διότι αυτό έλεγε νόμος προηγουμένων κυβερνήσεων, ο ν.4042. </w:t>
      </w:r>
    </w:p>
    <w:p w14:paraId="4B8F330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Αναρτήσαμε, λοιπόν, το εθνικό σχέδιο, αλλά, προσέξτε, ενώ το αγκάλιασε η πλειοψηφία της τοπικής αυτοδιοίκησης</w:t>
      </w:r>
      <w:r>
        <w:rPr>
          <w:rFonts w:eastAsia="Times New Roman" w:cs="Times New Roman"/>
          <w:szCs w:val="24"/>
        </w:rPr>
        <w:t>,</w:t>
      </w:r>
      <w:r>
        <w:rPr>
          <w:rFonts w:eastAsia="Times New Roman" w:cs="Times New Roman"/>
          <w:szCs w:val="24"/>
        </w:rPr>
        <w:t xml:space="preserve"> δημάρχων και άλλων αυτοδιοικητικών και περιφερειαρχών, στην πράξη ελάχιστοι τι λένε; Και εδώ αναγκαζόμαστε να νομοθετήσουμε σήμερα. Παρακαλώ, θα ασκήσετε εδώ εποικοδομητική αντιπολίτευση; Τι είπαν; Α, δεν υπάρχει το καινούργιο εθνικό σχέδιο, γιατί δεν είν</w:t>
      </w:r>
      <w:r>
        <w:rPr>
          <w:rFonts w:eastAsia="Times New Roman" w:cs="Times New Roman"/>
          <w:szCs w:val="24"/>
        </w:rPr>
        <w:t xml:space="preserve">αι ΚΥΑ κι αφού δεν είναι ΚΥΑ δεν είμαστε υποχρεωμένοι να το εκτελούμε. </w:t>
      </w:r>
    </w:p>
    <w:p w14:paraId="4B8F331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και νομοθετούμε το πρώτο άρθρο. Επιλέξαμε απ’ όλες τις μορφές την πιο πολιτική: </w:t>
      </w:r>
      <w:r>
        <w:rPr>
          <w:rFonts w:eastAsia="Times New Roman" w:cs="Times New Roman"/>
          <w:szCs w:val="24"/>
        </w:rPr>
        <w:t>πράξη υπουργικού συμβουλίου</w:t>
      </w:r>
      <w:r>
        <w:rPr>
          <w:rFonts w:eastAsia="Times New Roman" w:cs="Times New Roman"/>
          <w:szCs w:val="24"/>
        </w:rPr>
        <w:t>. Άρα, από αύριο και μετά, εφόσον υπερψηφιστεί -και σας κα</w:t>
      </w:r>
      <w:r>
        <w:rPr>
          <w:rFonts w:eastAsia="Times New Roman" w:cs="Times New Roman"/>
          <w:szCs w:val="24"/>
        </w:rPr>
        <w:t xml:space="preserve">λώ να το υπερψηφίσετε- το καινούργιο εθνικό σχέδιο θα είναι </w:t>
      </w:r>
      <w:r>
        <w:rPr>
          <w:rFonts w:eastAsia="Times New Roman" w:cs="Times New Roman"/>
          <w:szCs w:val="24"/>
        </w:rPr>
        <w:t xml:space="preserve">πράξη υπουργικού συμβουλίου </w:t>
      </w:r>
      <w:r>
        <w:rPr>
          <w:rFonts w:eastAsia="Times New Roman" w:cs="Times New Roman"/>
          <w:szCs w:val="24"/>
        </w:rPr>
        <w:t xml:space="preserve">και κατά τον νόμο θα υποχρεωθούν τα ΠΕΣΔΑ να εναρμονιστούν σε αυτό. Βέβαια, η λέξη «εναρμόνιση» είναι σχετική, γιατί ο προηγούμενος νόμος και εδώ είχε κενό. </w:t>
      </w:r>
    </w:p>
    <w:p w14:paraId="4B8F331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Ποιος ορίζ</w:t>
      </w:r>
      <w:r>
        <w:rPr>
          <w:rFonts w:eastAsia="Times New Roman" w:cs="Times New Roman"/>
          <w:szCs w:val="24"/>
        </w:rPr>
        <w:t>ει την εναρμόνιση; Ποιος καθορίζει αν εναρμονίστηκε; Αν έρθουν δεκατρείς περιφέρειες και μας φέρουν συνολικό προϋπολογισμό 2 δισεκατομμύρια, ενώ το ΕΣΠΑ προβλέπει 900 εκατομμύρια, ποιος θα ορίσει ποια απ’ αυτά είναι εναρμονισμένα ή όχι; Κυρίως και το σπουδ</w:t>
      </w:r>
      <w:r>
        <w:rPr>
          <w:rFonts w:eastAsia="Times New Roman" w:cs="Times New Roman"/>
          <w:szCs w:val="24"/>
        </w:rPr>
        <w:t xml:space="preserve">αιότερο -και αυτό κρατήστε το- στο καινούργιο εθνικό σχέδιο προβλέπουμε δομές, οι οποίες μάλιστα είναι αποδεκτές ως </w:t>
      </w:r>
      <w:r>
        <w:rPr>
          <w:rFonts w:eastAsia="Times New Roman" w:cs="Times New Roman"/>
          <w:szCs w:val="24"/>
          <w:lang w:val="en-US"/>
        </w:rPr>
        <w:t>safe</w:t>
      </w:r>
      <w:r>
        <w:rPr>
          <w:rFonts w:eastAsia="Times New Roman" w:cs="Times New Roman"/>
          <w:szCs w:val="24"/>
        </w:rPr>
        <w:t xml:space="preserve"> </w:t>
      </w:r>
      <w:r>
        <w:rPr>
          <w:rFonts w:eastAsia="Times New Roman" w:cs="Times New Roman"/>
          <w:szCs w:val="24"/>
          <w:lang w:val="en-US"/>
        </w:rPr>
        <w:t>projects</w:t>
      </w:r>
      <w:r>
        <w:rPr>
          <w:rFonts w:eastAsia="Times New Roman" w:cs="Times New Roman"/>
          <w:szCs w:val="24"/>
        </w:rPr>
        <w:t xml:space="preserve"> από τους Ευρωπαίους, δομές οι οποίες είναι αποκεντρωμένες και μικρές, δομές που δίνουν δεκαέξι χιλιάδες νέες θέσεις εργασίας κ</w:t>
      </w:r>
      <w:r>
        <w:rPr>
          <w:rFonts w:eastAsia="Times New Roman" w:cs="Times New Roman"/>
          <w:szCs w:val="24"/>
        </w:rPr>
        <w:t xml:space="preserve">αι επιπλέον 2 δισεκατομμύρια τζίρο. </w:t>
      </w:r>
    </w:p>
    <w:p w14:paraId="4B8F3312" w14:textId="77777777" w:rsidR="003C048F" w:rsidRDefault="003F4184">
      <w:pPr>
        <w:spacing w:line="600" w:lineRule="auto"/>
        <w:ind w:firstLine="720"/>
        <w:jc w:val="both"/>
        <w:rPr>
          <w:rFonts w:eastAsia="Times New Roman"/>
          <w:szCs w:val="24"/>
        </w:rPr>
      </w:pPr>
      <w:r>
        <w:rPr>
          <w:rFonts w:eastAsia="Times New Roman"/>
          <w:szCs w:val="24"/>
        </w:rPr>
        <w:t>Είναι φυσικό ότι, εφόσον αυτά τα πράγματα δεν είναι πλέον απορρίμματα και είναι πόροι -πλαστικό, γυαλί, χαρτί, κομπόστ- αυτός ο τζίρος φεύγει από τα μεγάλα «φαραωνικά» εργοστάσια. Δηλαδή, αυτές οι υποδομές που θα χρηματ</w:t>
      </w:r>
      <w:r>
        <w:rPr>
          <w:rFonts w:eastAsia="Times New Roman"/>
          <w:szCs w:val="24"/>
        </w:rPr>
        <w:t>οδοτηθούν, θα αφαιρεθούν, προφανώς, από τα κόστη να φτιάξουμε εργοστάσια συν αυτά των απορριμμάτων.</w:t>
      </w:r>
    </w:p>
    <w:p w14:paraId="4B8F3313" w14:textId="77777777" w:rsidR="003C048F" w:rsidRDefault="003F4184">
      <w:pPr>
        <w:spacing w:line="600" w:lineRule="auto"/>
        <w:ind w:firstLine="720"/>
        <w:jc w:val="both"/>
        <w:rPr>
          <w:rFonts w:eastAsia="Times New Roman"/>
          <w:szCs w:val="24"/>
        </w:rPr>
      </w:pPr>
      <w:r>
        <w:rPr>
          <w:rFonts w:eastAsia="Times New Roman"/>
          <w:szCs w:val="24"/>
        </w:rPr>
        <w:t>Και ρωτάω, λοιπόν, πάρα πολύ απλά. Όταν αυτή</w:t>
      </w:r>
      <w:r>
        <w:rPr>
          <w:rFonts w:eastAsia="Times New Roman"/>
          <w:szCs w:val="24"/>
        </w:rPr>
        <w:t>ν</w:t>
      </w:r>
      <w:r>
        <w:rPr>
          <w:rFonts w:eastAsia="Times New Roman"/>
          <w:szCs w:val="24"/>
        </w:rPr>
        <w:t xml:space="preserve"> τη στιγμή έχουμε ελάχιστους, ευτυχώς, αυτοδιοικητικούς</w:t>
      </w:r>
      <w:r>
        <w:rPr>
          <w:rFonts w:eastAsia="Times New Roman"/>
          <w:szCs w:val="24"/>
        </w:rPr>
        <w:t>,</w:t>
      </w:r>
      <w:r>
        <w:rPr>
          <w:rFonts w:eastAsia="Times New Roman"/>
          <w:szCs w:val="24"/>
        </w:rPr>
        <w:t xml:space="preserve"> οι οποίοι επιμένουν να εναρμονίζονται στο παλιό εθνικό σχέδιο, γιατί αυτό μόνον αναγνωρίζουν, και θέλουν να συνεχίσουν τα ίδια «φαραωνικά» έργα, ποιος είναι ο κριτής που θα κρίνει εάν αυτό το περιφερειακό σχέδιο, που θα περάσει με μια σεβαστή πλειοψηφία σ</w:t>
      </w:r>
      <w:r>
        <w:rPr>
          <w:rFonts w:eastAsia="Times New Roman"/>
          <w:szCs w:val="24"/>
        </w:rPr>
        <w:t>το περιφερειακό συμβούλιο, είναι ή δεν είναι συμβατό; Η απάντηση είναι πάρα πολύ απλή: Ή θα το κρίνει ο πάπας ή θα το κρίνει η Αρχιεπισκοπή Αθηνών ή θα το κρίνει ο Πρωθυπουργός ή να το φέρουμε μήπως στη Βουλή;</w:t>
      </w:r>
    </w:p>
    <w:p w14:paraId="4B8F3314" w14:textId="77777777" w:rsidR="003C048F" w:rsidRDefault="003F4184">
      <w:pPr>
        <w:spacing w:line="600" w:lineRule="auto"/>
        <w:ind w:firstLine="720"/>
        <w:jc w:val="both"/>
        <w:rPr>
          <w:rFonts w:eastAsia="Times New Roman"/>
          <w:szCs w:val="24"/>
        </w:rPr>
      </w:pPr>
      <w:r>
        <w:rPr>
          <w:rFonts w:eastAsia="Times New Roman"/>
          <w:szCs w:val="24"/>
        </w:rPr>
        <w:t>Εμείς είπαμε κάτι πάρα πολύ απλό. Μόνο όσον αφ</w:t>
      </w:r>
      <w:r>
        <w:rPr>
          <w:rFonts w:eastAsia="Times New Roman"/>
          <w:szCs w:val="24"/>
        </w:rPr>
        <w:t xml:space="preserve">ορά την τυπική νομιμότητα και την εναρμόνιση, να γίνει μία πράξη ΚΥΑ. Να υπάρχει μία πράξη. Αν βρείτε εσείς μια άλλη διαδικασία, που να πάμε στους Ευρωπαίους, να ξεκλειδώσουμε τις αιρεσιμότητες και να πούμε ότι το εθνικό μας σχέδιο, αυτό το οποίο έρχεται, </w:t>
      </w:r>
      <w:r>
        <w:rPr>
          <w:rFonts w:eastAsia="Times New Roman"/>
          <w:szCs w:val="24"/>
        </w:rPr>
        <w:t xml:space="preserve">είναι συμβατό με το ένα, το δύο, το τρία, το οκτώ, το εννιά, να την θέσετε κι εγώ να την ακούσω όλος αυτιά. Γιατί εδώ περιμένουμε την εποικοδομητική αντιπολίτευση. </w:t>
      </w:r>
    </w:p>
    <w:p w14:paraId="4B8F3315" w14:textId="77777777" w:rsidR="003C048F" w:rsidRDefault="003F4184">
      <w:pPr>
        <w:spacing w:line="600" w:lineRule="auto"/>
        <w:ind w:firstLine="720"/>
        <w:jc w:val="both"/>
        <w:rPr>
          <w:rFonts w:eastAsia="Times New Roman"/>
          <w:szCs w:val="24"/>
        </w:rPr>
      </w:pPr>
      <w:r>
        <w:rPr>
          <w:rFonts w:eastAsia="Times New Roman"/>
          <w:szCs w:val="24"/>
        </w:rPr>
        <w:t>Εμείς, λοιπόν, λέμε κάτι πάρα πολύ απλό. Αλλάζουμε –και αυτή είναι η ουσία για τους πολίτες</w:t>
      </w:r>
      <w:r>
        <w:rPr>
          <w:rFonts w:eastAsia="Times New Roman"/>
          <w:szCs w:val="24"/>
        </w:rPr>
        <w:t xml:space="preserve">- το καινούργιο Εθνικό Σχέδιο Διαχείρισης Απορριμμάτων. Πηγαίνουμε στην πρόληψη, στην επαναχρησιμοποίηση, στη διαλογή στην πηγή. Πηγαίνουμε τα χρήματα και τους πόρους στους δήμους. Αυτό είναι ένα έργο. Είναι αυτό που κάνει, πλέον, όλη η Ευρώπη. Το θέλετε; </w:t>
      </w:r>
      <w:r>
        <w:rPr>
          <w:rFonts w:eastAsia="Times New Roman"/>
          <w:szCs w:val="24"/>
        </w:rPr>
        <w:t xml:space="preserve">Αντιπολιτεύεστε αυτό το πράγμα; Το στηρίζετε ή δεν το στηρίζετε; </w:t>
      </w:r>
    </w:p>
    <w:p w14:paraId="4B8F3316" w14:textId="77777777" w:rsidR="003C048F" w:rsidRDefault="003F4184">
      <w:pPr>
        <w:spacing w:line="600" w:lineRule="auto"/>
        <w:ind w:firstLine="720"/>
        <w:jc w:val="both"/>
        <w:rPr>
          <w:rFonts w:eastAsia="Times New Roman"/>
          <w:szCs w:val="24"/>
        </w:rPr>
      </w:pPr>
      <w:r>
        <w:rPr>
          <w:rFonts w:eastAsia="Times New Roman"/>
          <w:szCs w:val="24"/>
        </w:rPr>
        <w:t xml:space="preserve">Αυτή είναι η ουσία της συζήτησης. Εδώ περιμένω διάλογο, κυρίες και κύριοι της </w:t>
      </w:r>
      <w:r>
        <w:rPr>
          <w:rFonts w:eastAsia="Times New Roman"/>
          <w:szCs w:val="24"/>
        </w:rPr>
        <w:t>Α</w:t>
      </w:r>
      <w:r>
        <w:rPr>
          <w:rFonts w:eastAsia="Times New Roman"/>
          <w:szCs w:val="24"/>
        </w:rPr>
        <w:t>ντιπολίτευσης. Εδώ να το δούμε. Να δούμε την ουσία. Τι θέλουμε, επιτέλους;</w:t>
      </w:r>
    </w:p>
    <w:p w14:paraId="4B8F3317" w14:textId="77777777" w:rsidR="003C048F" w:rsidRDefault="003F4184">
      <w:pPr>
        <w:spacing w:line="600" w:lineRule="auto"/>
        <w:ind w:firstLine="720"/>
        <w:jc w:val="both"/>
        <w:rPr>
          <w:rFonts w:eastAsia="Times New Roman"/>
          <w:szCs w:val="24"/>
        </w:rPr>
      </w:pPr>
      <w:r>
        <w:rPr>
          <w:rFonts w:eastAsia="Times New Roman"/>
          <w:szCs w:val="24"/>
        </w:rPr>
        <w:t>Τελειώνω με το άρθρο 32. Το είπα και</w:t>
      </w:r>
      <w:r>
        <w:rPr>
          <w:rFonts w:eastAsia="Times New Roman"/>
          <w:szCs w:val="24"/>
        </w:rPr>
        <w:t xml:space="preserve"> το παραδέχθηκα. Να ξεκαθαρίσουμε. Ο ν. 4280 και ο ν. 4315 είναι «δασοκτόνοι» νόμοι. Ήταν νόμοι που δεν υπάρχει επιστήμονας δασολόγος που να τους υπερασπίζεται, ανεξαρτήτως πολιτικής τοποθέτησης. </w:t>
      </w:r>
    </w:p>
    <w:p w14:paraId="4B8F3318" w14:textId="77777777" w:rsidR="003C048F" w:rsidRDefault="003F4184">
      <w:pPr>
        <w:spacing w:line="600" w:lineRule="auto"/>
        <w:ind w:firstLine="720"/>
        <w:jc w:val="both"/>
        <w:rPr>
          <w:rFonts w:eastAsia="Times New Roman"/>
          <w:szCs w:val="24"/>
        </w:rPr>
      </w:pPr>
      <w:r>
        <w:rPr>
          <w:rFonts w:eastAsia="Times New Roman"/>
          <w:szCs w:val="24"/>
        </w:rPr>
        <w:t>Αυτοί οι νόμοι θα αλλάξουν. Είναι προφανές ότι έπρεπε στα ζ</w:t>
      </w:r>
      <w:r>
        <w:rPr>
          <w:rFonts w:eastAsia="Times New Roman"/>
          <w:szCs w:val="24"/>
        </w:rPr>
        <w:t xml:space="preserve">ητήματα των αναδασωτέων να στενέψουμε τα περιθώρια να γίνουν εγκλήματα κατά του δάσους. Αυτό κάνουμε με το άρθρο 32. Δεν είναι, προφανώς –το κατανοώ, δέχομαι την κριτική που μας κάνει το </w:t>
      </w:r>
      <w:r>
        <w:rPr>
          <w:rFonts w:eastAsia="Times New Roman"/>
          <w:szCs w:val="24"/>
          <w:lang w:val="en-US"/>
        </w:rPr>
        <w:t>WWF</w:t>
      </w:r>
      <w:r>
        <w:rPr>
          <w:rFonts w:eastAsia="Times New Roman"/>
          <w:szCs w:val="24"/>
        </w:rPr>
        <w:t>- αυτό το ιδανικό που θα μπορούσαμε να κάνουμε, αλλά ούτως ή άλλως</w:t>
      </w:r>
      <w:r>
        <w:rPr>
          <w:rFonts w:eastAsia="Times New Roman"/>
          <w:szCs w:val="24"/>
        </w:rPr>
        <w:t xml:space="preserve"> δεσμευόμαστε ότι ο νόμος θα αλλάξει στο σύνολό του. </w:t>
      </w:r>
    </w:p>
    <w:p w14:paraId="4B8F3319" w14:textId="77777777" w:rsidR="003C048F" w:rsidRDefault="003F4184">
      <w:pPr>
        <w:spacing w:line="600" w:lineRule="auto"/>
        <w:ind w:firstLine="720"/>
        <w:jc w:val="both"/>
        <w:rPr>
          <w:rFonts w:eastAsia="Times New Roman"/>
          <w:szCs w:val="24"/>
        </w:rPr>
      </w:pPr>
      <w:r>
        <w:rPr>
          <w:rFonts w:eastAsia="Times New Roman"/>
          <w:szCs w:val="24"/>
        </w:rPr>
        <w:t xml:space="preserve">Σας ευχαριστώ πολύ. </w:t>
      </w:r>
    </w:p>
    <w:p w14:paraId="4B8F331A" w14:textId="77777777" w:rsidR="003C048F" w:rsidRDefault="003F418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B8F331B"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Θα δώσουμε τον λόγο σε κάποιους Βουλευτές. </w:t>
      </w:r>
    </w:p>
    <w:p w14:paraId="4B8F331C" w14:textId="77777777" w:rsidR="003C048F" w:rsidRDefault="003F4184">
      <w:pPr>
        <w:spacing w:line="600" w:lineRule="auto"/>
        <w:ind w:firstLine="720"/>
        <w:jc w:val="both"/>
        <w:rPr>
          <w:rFonts w:eastAsia="Times New Roman"/>
          <w:szCs w:val="24"/>
        </w:rPr>
      </w:pPr>
      <w:r>
        <w:rPr>
          <w:rFonts w:eastAsia="Times New Roman"/>
          <w:szCs w:val="24"/>
        </w:rPr>
        <w:t xml:space="preserve">Ο κ. Γρέγος έχει τον λόγο. </w:t>
      </w:r>
    </w:p>
    <w:p w14:paraId="4B8F331D" w14:textId="77777777" w:rsidR="003C048F" w:rsidRDefault="003F4184">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Ευχαριστώ, κύρι</w:t>
      </w:r>
      <w:r>
        <w:rPr>
          <w:rFonts w:eastAsia="Times New Roman"/>
          <w:szCs w:val="24"/>
        </w:rPr>
        <w:t>ε Πρόεδρε.</w:t>
      </w:r>
    </w:p>
    <w:p w14:paraId="4B8F331E" w14:textId="77777777" w:rsidR="003C048F" w:rsidRDefault="003F4184">
      <w:pPr>
        <w:spacing w:line="600" w:lineRule="auto"/>
        <w:ind w:firstLine="720"/>
        <w:jc w:val="both"/>
        <w:rPr>
          <w:rFonts w:eastAsia="Times New Roman"/>
          <w:szCs w:val="24"/>
        </w:rPr>
      </w:pPr>
      <w:r>
        <w:rPr>
          <w:rFonts w:eastAsia="Times New Roman"/>
          <w:szCs w:val="24"/>
        </w:rPr>
        <w:t>Βεβαίως, περνάει σε δεύτερο ρόλο η συζήτηση του νομοσχεδίου. Θα μπορούσαμε να τοποθετηθούμε επί των άρθρων -θα το κάνουν οι υπόλοιποι Βουλευτές της Χρυσής Αυγής αύριο- αλλά μετά από όλα αυτά που συμβαίνουν, πρέπει να τοποθετηθούμε για το θέμα πο</w:t>
      </w:r>
      <w:r>
        <w:rPr>
          <w:rFonts w:eastAsia="Times New Roman"/>
          <w:szCs w:val="24"/>
        </w:rPr>
        <w:t xml:space="preserve">υ δεν είναι, φυσικά, τωρινό και δεν είναι μόνο οι δηλώσεις του κ. Φίλη. </w:t>
      </w:r>
    </w:p>
    <w:p w14:paraId="4B8F331F" w14:textId="77777777" w:rsidR="003C048F" w:rsidRDefault="003F4184">
      <w:pPr>
        <w:spacing w:line="600" w:lineRule="auto"/>
        <w:ind w:firstLine="720"/>
        <w:jc w:val="both"/>
        <w:rPr>
          <w:rFonts w:eastAsia="Times New Roman"/>
          <w:szCs w:val="24"/>
        </w:rPr>
      </w:pPr>
      <w:r>
        <w:rPr>
          <w:rFonts w:eastAsia="Times New Roman"/>
          <w:szCs w:val="24"/>
        </w:rPr>
        <w:t xml:space="preserve">Δυστυχώς σαν τον κ. Φίλη υπάρχουν και κάποιοι άλλοι. Υπάρχει αυτός που εκτελεί χρέη </w:t>
      </w:r>
      <w:r>
        <w:rPr>
          <w:rFonts w:eastAsia="Times New Roman"/>
          <w:szCs w:val="24"/>
        </w:rPr>
        <w:t>δ</w:t>
      </w:r>
      <w:r>
        <w:rPr>
          <w:rFonts w:eastAsia="Times New Roman"/>
          <w:szCs w:val="24"/>
        </w:rPr>
        <w:t>ημάρχου στη Θεσσαλονίκη, ο «τουρκολάγνος» Μπουτάρης, υπήρχε και εκείνη η γραφική, ανιστόρητη και α</w:t>
      </w:r>
      <w:r>
        <w:rPr>
          <w:rFonts w:eastAsia="Times New Roman"/>
          <w:szCs w:val="24"/>
        </w:rPr>
        <w:t xml:space="preserve">μόρφωτη </w:t>
      </w:r>
      <w:r>
        <w:rPr>
          <w:rFonts w:eastAsia="Times New Roman"/>
          <w:szCs w:val="24"/>
        </w:rPr>
        <w:t>κ.</w:t>
      </w:r>
      <w:r>
        <w:rPr>
          <w:rFonts w:eastAsia="Times New Roman"/>
          <w:szCs w:val="24"/>
        </w:rPr>
        <w:t xml:space="preserve"> Ρεπούση και έρχεται τώρα ο κ. Φίλης με αυτές τις δηλώσεις του, οι οποίες είναι εξοργιστικές. Και δεν ξέρω εάν αύριο θα μπορούσε ο κ. Φίλης να βγει στην </w:t>
      </w:r>
      <w:r>
        <w:rPr>
          <w:rFonts w:eastAsia="Times New Roman"/>
          <w:szCs w:val="24"/>
        </w:rPr>
        <w:t>π</w:t>
      </w:r>
      <w:r>
        <w:rPr>
          <w:rFonts w:eastAsia="Times New Roman"/>
          <w:szCs w:val="24"/>
        </w:rPr>
        <w:t>λατεία Συντάγματος όπου στις 16:00΄ έχουν συγκέντρωση οι ομοσπονδίες και τα σωματεία των Πον</w:t>
      </w:r>
      <w:r>
        <w:rPr>
          <w:rFonts w:eastAsia="Times New Roman"/>
          <w:szCs w:val="24"/>
        </w:rPr>
        <w:t xml:space="preserve">τίων και να μιλήσει μαζί τους. </w:t>
      </w:r>
    </w:p>
    <w:p w14:paraId="4B8F3320" w14:textId="77777777" w:rsidR="003C048F" w:rsidRDefault="003F4184">
      <w:pPr>
        <w:spacing w:line="600" w:lineRule="auto"/>
        <w:ind w:firstLine="720"/>
        <w:jc w:val="both"/>
        <w:rPr>
          <w:rFonts w:eastAsia="Times New Roman"/>
          <w:szCs w:val="24"/>
        </w:rPr>
      </w:pPr>
      <w:r>
        <w:rPr>
          <w:rFonts w:eastAsia="Times New Roman"/>
          <w:szCs w:val="24"/>
        </w:rPr>
        <w:t>Να ενημερώσω τους Έλληνες που μας ακούν ότι η μήνυση κατατέθηκε σήμερα από τους Βουλευτές κ</w:t>
      </w:r>
      <w:r>
        <w:rPr>
          <w:rFonts w:eastAsia="Times New Roman"/>
          <w:szCs w:val="24"/>
        </w:rPr>
        <w:t>υρίους</w:t>
      </w:r>
      <w:r>
        <w:rPr>
          <w:rFonts w:eastAsia="Times New Roman"/>
          <w:szCs w:val="24"/>
        </w:rPr>
        <w:t xml:space="preserve"> Σαχινίδη, Αϊβατίδη και Χατζησάββα. Μπορούν να επισκεφθούν την ιστοσελίδα της Χρυσής Αυγής για να δουν το περιεχόμενο της μήνυσ</w:t>
      </w:r>
      <w:r>
        <w:rPr>
          <w:rFonts w:eastAsia="Times New Roman"/>
          <w:szCs w:val="24"/>
        </w:rPr>
        <w:t xml:space="preserve">ης σε βάρος του κ. Φίλη και τις δηλώσεις του, γιατί φυσικά κανένα μέσο ενημέρωσης δεν τις έχει παίξει. </w:t>
      </w:r>
    </w:p>
    <w:p w14:paraId="4B8F3321" w14:textId="77777777" w:rsidR="003C048F" w:rsidRDefault="003F4184">
      <w:pPr>
        <w:spacing w:line="600" w:lineRule="auto"/>
        <w:ind w:firstLine="720"/>
        <w:jc w:val="both"/>
        <w:rPr>
          <w:rFonts w:eastAsia="Times New Roman"/>
          <w:szCs w:val="24"/>
        </w:rPr>
      </w:pPr>
      <w:r>
        <w:rPr>
          <w:rFonts w:eastAsia="Times New Roman"/>
          <w:szCs w:val="24"/>
        </w:rPr>
        <w:t>Ακούσαμε τον κ</w:t>
      </w:r>
      <w:r>
        <w:rPr>
          <w:rFonts w:eastAsia="Times New Roman"/>
          <w:szCs w:val="24"/>
        </w:rPr>
        <w:t>ύριο</w:t>
      </w:r>
      <w:r>
        <w:rPr>
          <w:rFonts w:eastAsia="Times New Roman"/>
          <w:szCs w:val="24"/>
        </w:rPr>
        <w:t xml:space="preserve"> Υπουργό πριν -και λυπάμαι πάρα πολύ- να μιλάει για «χαμένες πατρίδες». Το έχουμε πει επανειλημμένως, κύριε Υπουργέ, ότι δεν υπάρχουν </w:t>
      </w:r>
      <w:r>
        <w:rPr>
          <w:rFonts w:eastAsia="Times New Roman"/>
          <w:szCs w:val="24"/>
        </w:rPr>
        <w:t xml:space="preserve">«χαμένες πατρίδες». Για τη Χρυσή Αυγή είναι αλύτρωτες πατρίδες. </w:t>
      </w:r>
    </w:p>
    <w:p w14:paraId="4B8F3322" w14:textId="77777777" w:rsidR="003C048F" w:rsidRDefault="003F4184">
      <w:pPr>
        <w:spacing w:line="600" w:lineRule="auto"/>
        <w:ind w:firstLine="720"/>
        <w:jc w:val="both"/>
        <w:rPr>
          <w:rFonts w:eastAsia="Times New Roman"/>
          <w:szCs w:val="24"/>
        </w:rPr>
      </w:pPr>
      <w:r>
        <w:rPr>
          <w:rFonts w:eastAsia="Times New Roman"/>
          <w:szCs w:val="24"/>
        </w:rPr>
        <w:t>Να πω και κάτι άλλο. Αυτές οι δηλώσεις του κ. Φίλη και όποιοι κάνουν τέτοιες δηλώσεις μ</w:t>
      </w:r>
      <w:r>
        <w:rPr>
          <w:rFonts w:eastAsia="Times New Roman"/>
          <w:szCs w:val="24"/>
        </w:rPr>
        <w:t>ά</w:t>
      </w:r>
      <w:r>
        <w:rPr>
          <w:rFonts w:eastAsia="Times New Roman"/>
          <w:szCs w:val="24"/>
        </w:rPr>
        <w:t>ς θυμίζουν τις θέσεις και τις δηλώσεις που κάνουν οι Γκρίζοι Λύκοι στην Τουρκία.</w:t>
      </w:r>
    </w:p>
    <w:p w14:paraId="4B8F3323" w14:textId="77777777" w:rsidR="003C048F" w:rsidRDefault="003F4184">
      <w:pPr>
        <w:spacing w:line="600" w:lineRule="auto"/>
        <w:ind w:firstLine="720"/>
        <w:jc w:val="both"/>
        <w:rPr>
          <w:rFonts w:eastAsia="Times New Roman"/>
          <w:szCs w:val="24"/>
        </w:rPr>
      </w:pPr>
      <w:r>
        <w:rPr>
          <w:rFonts w:eastAsia="Times New Roman"/>
          <w:szCs w:val="24"/>
        </w:rPr>
        <w:t>Θα κάνω μια σύντομη αν</w:t>
      </w:r>
      <w:r>
        <w:rPr>
          <w:rFonts w:eastAsia="Times New Roman"/>
          <w:szCs w:val="24"/>
        </w:rPr>
        <w:t>αφορά επί των άρθρων. Πραγματικά έχω έναν έντονο τόνο στη φωνή, γιατί κι εγώ και οι συναγωνιστές της Χρυσής Αυγής είμαστε εξοργισμένοι και έχουμε εκφράσει την οργή μας για όλα αυτά που συμβαίνουν. Να πω και στη Νέα Δημοκρατία ότι δεν δικαιούται να ομιλεί γ</w:t>
      </w:r>
      <w:r>
        <w:rPr>
          <w:rFonts w:eastAsia="Times New Roman"/>
          <w:szCs w:val="24"/>
        </w:rPr>
        <w:t>ιατί, όπως είπε ο κ. Παναγιώταρος πριν και παρέθεσε στοιχεία, έχει εκφραστεί με ανάλογο τρόπο σε άλλες περιπτώσεις.</w:t>
      </w:r>
    </w:p>
    <w:p w14:paraId="4B8F3324" w14:textId="77777777" w:rsidR="003C048F" w:rsidRDefault="003F4184">
      <w:pPr>
        <w:spacing w:line="600" w:lineRule="auto"/>
        <w:ind w:firstLine="720"/>
        <w:jc w:val="both"/>
        <w:rPr>
          <w:rFonts w:eastAsia="Times New Roman"/>
          <w:szCs w:val="24"/>
        </w:rPr>
      </w:pPr>
      <w:r>
        <w:rPr>
          <w:rFonts w:eastAsia="Times New Roman"/>
          <w:szCs w:val="24"/>
        </w:rPr>
        <w:t>Εν τάχει να αναφερθώ στα άρθρα 39 έως 45. Είναι τα άρθρα αρμοδιότητας του Υπουργείου Παιδείας</w:t>
      </w:r>
      <w:r>
        <w:rPr>
          <w:rFonts w:eastAsia="Times New Roman"/>
          <w:szCs w:val="24"/>
        </w:rPr>
        <w:t>,</w:t>
      </w:r>
      <w:r>
        <w:rPr>
          <w:rFonts w:eastAsia="Times New Roman"/>
          <w:szCs w:val="24"/>
        </w:rPr>
        <w:t xml:space="preserve"> στα οποία περιλαμβάνονται στο εν λόγω σχέδιο </w:t>
      </w:r>
      <w:r>
        <w:rPr>
          <w:rFonts w:eastAsia="Times New Roman"/>
          <w:szCs w:val="24"/>
        </w:rPr>
        <w:t xml:space="preserve">νόμου. Θα μπορούσαν να χαρακτηριστούν ως διαδικαστικά, τακτοποιητικά, θα έλεγα. Είναι απόρροια του νόμου Μπαλτά. Στο ίδιο πνεύμα κινούνται και οι ρυθμίσεις που αφορούν στη δυνατότητα δεύτερης ευκαιρίας στους απόφοιτους παλαιότερων ετών. </w:t>
      </w:r>
    </w:p>
    <w:p w14:paraId="4B8F3325" w14:textId="77777777" w:rsidR="003C048F" w:rsidRDefault="003F4184">
      <w:pPr>
        <w:spacing w:line="600" w:lineRule="auto"/>
        <w:ind w:firstLine="720"/>
        <w:jc w:val="both"/>
        <w:rPr>
          <w:rFonts w:eastAsia="Times New Roman"/>
          <w:szCs w:val="24"/>
        </w:rPr>
      </w:pPr>
      <w:r>
        <w:rPr>
          <w:rFonts w:eastAsia="Times New Roman"/>
          <w:szCs w:val="24"/>
        </w:rPr>
        <w:t>Σε γενικές γραμμές</w:t>
      </w:r>
      <w:r>
        <w:rPr>
          <w:rFonts w:eastAsia="Times New Roman"/>
          <w:szCs w:val="24"/>
        </w:rPr>
        <w:t xml:space="preserve"> η προκείμενη νομοθετική εισαγωγή επτά σχετικών άρθρων του Υπουργείου Παιδείας σε αυτό το σχέδιο νόμου δείχνει κάποια προχειρότητα, όπως προχειρότητα δείχνουν συνήθως και νομοσχέδια που φέρνετε με τη διαδικασία του κατεπείγοντος. Είναι μια συνήθεια που την</w:t>
      </w:r>
      <w:r>
        <w:rPr>
          <w:rFonts w:eastAsia="Times New Roman"/>
          <w:szCs w:val="24"/>
        </w:rPr>
        <w:t xml:space="preserve"> κληρονομήσατε από τη Νέα Δημοκρατία.</w:t>
      </w:r>
    </w:p>
    <w:p w14:paraId="4B8F3326" w14:textId="77777777" w:rsidR="003C048F" w:rsidRDefault="003F4184">
      <w:pPr>
        <w:spacing w:line="600" w:lineRule="auto"/>
        <w:ind w:firstLine="720"/>
        <w:jc w:val="both"/>
        <w:rPr>
          <w:rFonts w:eastAsia="Times New Roman"/>
          <w:szCs w:val="24"/>
        </w:rPr>
      </w:pPr>
      <w:r>
        <w:rPr>
          <w:rFonts w:eastAsia="Times New Roman"/>
          <w:szCs w:val="24"/>
        </w:rPr>
        <w:t>Στο άρθρο 39 δίνεται παράταση στην πιστοποίηση της εκπαιδευτικής επάρκειας των εκπαιδευτών ενηλίκων, ώστε να είναι δυνατή η συνέχιση της λειτουργίας των σχετικών δομών και προγραμμάτων Γενικής Γραμματείας Διά Βίου Μάθη</w:t>
      </w:r>
      <w:r>
        <w:rPr>
          <w:rFonts w:eastAsia="Times New Roman"/>
          <w:szCs w:val="24"/>
        </w:rPr>
        <w:t>σης και Νέας Γενιάς μέχρι τον Σεπτέμβρη του 2017.</w:t>
      </w:r>
    </w:p>
    <w:p w14:paraId="4B8F3327" w14:textId="77777777" w:rsidR="003C048F" w:rsidRDefault="003F4184">
      <w:pPr>
        <w:spacing w:line="600" w:lineRule="auto"/>
        <w:ind w:firstLine="720"/>
        <w:jc w:val="both"/>
        <w:rPr>
          <w:rFonts w:eastAsia="Times New Roman"/>
          <w:szCs w:val="24"/>
        </w:rPr>
      </w:pPr>
      <w:r>
        <w:rPr>
          <w:rFonts w:eastAsia="Times New Roman"/>
          <w:szCs w:val="24"/>
        </w:rPr>
        <w:t>Το άρθρο 40 είναι μια αναγκαία τροπολογία ώστε να διευκρινιστεί ο τρόπος συμμετοχής απόφοιτων παλαιοτέρων ετών</w:t>
      </w:r>
      <w:r>
        <w:rPr>
          <w:rFonts w:eastAsia="Times New Roman"/>
          <w:szCs w:val="24"/>
        </w:rPr>
        <w:t>,</w:t>
      </w:r>
      <w:r>
        <w:rPr>
          <w:rFonts w:eastAsia="Times New Roman"/>
          <w:szCs w:val="24"/>
        </w:rPr>
        <w:t xml:space="preserve"> οι οποίοι προετοιμάστηκαν για ένα διαφορετικό σύστημα εισαγωγής στην τριτοβάθμια εκπαίδευση, τ</w:t>
      </w:r>
      <w:r>
        <w:rPr>
          <w:rFonts w:eastAsia="Times New Roman"/>
          <w:szCs w:val="24"/>
        </w:rPr>
        <w:t>ο οποίο δεν υφίσταται πλέον. Άλλαξε και αυτό με τον νόμο Μπαλτά.</w:t>
      </w:r>
    </w:p>
    <w:p w14:paraId="4B8F3328" w14:textId="77777777" w:rsidR="003C048F" w:rsidRDefault="003F4184">
      <w:pPr>
        <w:spacing w:line="600" w:lineRule="auto"/>
        <w:ind w:firstLine="720"/>
        <w:jc w:val="both"/>
        <w:rPr>
          <w:rFonts w:eastAsia="Times New Roman"/>
          <w:szCs w:val="24"/>
        </w:rPr>
      </w:pPr>
      <w:r>
        <w:rPr>
          <w:rFonts w:eastAsia="Times New Roman"/>
          <w:szCs w:val="24"/>
        </w:rPr>
        <w:t>Πρέπει ωστόσο να επισημανθεί ότι η ρύθμιση του άρθρου 40 αποτελεί απλώς ένα ημίμετρο στην προσπάθεια αντιμετώπισης των δυσμενών συνεπειών και της σύγχυσης που προκαλούσε στους υποψηφίους οι σ</w:t>
      </w:r>
      <w:r>
        <w:rPr>
          <w:rFonts w:eastAsia="Times New Roman"/>
          <w:szCs w:val="24"/>
        </w:rPr>
        <w:t>υνεχείς νομοθετικές αλλαγές στο σύστημα εισαγωγής στην τριτοβάθμια εκπαίδευση. Στόχος πρέπει να είναι η σε βάθος χρόνου σταθερότητα και βιωσιμότητα του συστήματος εισαγωγής στην τριτοβάθμια εκπαίδευση, πράγμα που είναι προφανές ότι η τωρινή ηγεσία του Υπου</w:t>
      </w:r>
      <w:r>
        <w:rPr>
          <w:rFonts w:eastAsia="Times New Roman"/>
          <w:szCs w:val="24"/>
        </w:rPr>
        <w:t>ργείου αδυνατεί να επιτύχει λόγω ανεπάρκειας και ανικανότητας.</w:t>
      </w:r>
    </w:p>
    <w:p w14:paraId="4B8F3329" w14:textId="77777777" w:rsidR="003C048F" w:rsidRDefault="003F4184">
      <w:pPr>
        <w:spacing w:line="600" w:lineRule="auto"/>
        <w:ind w:firstLine="720"/>
        <w:jc w:val="both"/>
        <w:rPr>
          <w:rFonts w:eastAsia="Times New Roman"/>
          <w:szCs w:val="24"/>
        </w:rPr>
      </w:pPr>
      <w:r>
        <w:rPr>
          <w:rFonts w:eastAsia="Times New Roman"/>
          <w:szCs w:val="24"/>
        </w:rPr>
        <w:t xml:space="preserve">Με το άρθρο 41 θεσμοθετείται η καθ’ υπέρβαση εισαγωγή στην τριτοβάθμια εκπαίδευση όσων πρώτευσαν σε μαθητικές ολυμπιάδες σε </w:t>
      </w:r>
      <w:r>
        <w:rPr>
          <w:rFonts w:eastAsia="Times New Roman"/>
          <w:szCs w:val="24"/>
        </w:rPr>
        <w:t>Μ</w:t>
      </w:r>
      <w:r>
        <w:rPr>
          <w:rFonts w:eastAsia="Times New Roman"/>
          <w:szCs w:val="24"/>
        </w:rPr>
        <w:t xml:space="preserve">αθηματικά, </w:t>
      </w:r>
      <w:r>
        <w:rPr>
          <w:rFonts w:eastAsia="Times New Roman"/>
          <w:szCs w:val="24"/>
        </w:rPr>
        <w:t>Φ</w:t>
      </w:r>
      <w:r>
        <w:rPr>
          <w:rFonts w:eastAsia="Times New Roman"/>
          <w:szCs w:val="24"/>
        </w:rPr>
        <w:t xml:space="preserve">υσική, </w:t>
      </w:r>
      <w:r>
        <w:rPr>
          <w:rFonts w:eastAsia="Times New Roman"/>
          <w:szCs w:val="24"/>
        </w:rPr>
        <w:t>Π</w:t>
      </w:r>
      <w:r>
        <w:rPr>
          <w:rFonts w:eastAsia="Times New Roman"/>
          <w:szCs w:val="24"/>
        </w:rPr>
        <w:t xml:space="preserve">ληροφορική, </w:t>
      </w:r>
      <w:r>
        <w:rPr>
          <w:rFonts w:eastAsia="Times New Roman"/>
          <w:szCs w:val="24"/>
        </w:rPr>
        <w:t>Χ</w:t>
      </w:r>
      <w:r>
        <w:rPr>
          <w:rFonts w:eastAsia="Times New Roman"/>
          <w:szCs w:val="24"/>
        </w:rPr>
        <w:t xml:space="preserve">ημεία, </w:t>
      </w:r>
      <w:r>
        <w:rPr>
          <w:rFonts w:eastAsia="Times New Roman"/>
          <w:szCs w:val="24"/>
        </w:rPr>
        <w:t>Β</w:t>
      </w:r>
      <w:r>
        <w:rPr>
          <w:rFonts w:eastAsia="Times New Roman"/>
          <w:szCs w:val="24"/>
        </w:rPr>
        <w:t>ιολογία και στον αθλητισμό,</w:t>
      </w:r>
      <w:r>
        <w:rPr>
          <w:rFonts w:eastAsia="Times New Roman"/>
          <w:szCs w:val="24"/>
        </w:rPr>
        <w:t xml:space="preserve"> αναγνωρίζοντας επί της ουσίας την αριστεία. Σε αυτό είμαστε σύμφωνοι, φυσικά.</w:t>
      </w:r>
    </w:p>
    <w:p w14:paraId="4B8F332A" w14:textId="77777777" w:rsidR="003C048F" w:rsidRDefault="003F4184">
      <w:pPr>
        <w:spacing w:line="600" w:lineRule="auto"/>
        <w:ind w:firstLine="720"/>
        <w:jc w:val="both"/>
        <w:rPr>
          <w:rFonts w:eastAsia="Times New Roman"/>
          <w:szCs w:val="24"/>
        </w:rPr>
      </w:pPr>
      <w:r>
        <w:rPr>
          <w:rFonts w:eastAsia="Times New Roman"/>
          <w:szCs w:val="24"/>
        </w:rPr>
        <w:t>Το άρθρο 42 αφορά τη θητεία των υπηρεσιακών συμβουλίων. Εδώ είναι μια καθαρά κομματική τοποθέτηση. Καταψηφίζουμε αυτό το άρθρο.</w:t>
      </w:r>
    </w:p>
    <w:p w14:paraId="4B8F332B" w14:textId="77777777" w:rsidR="003C048F" w:rsidRDefault="003F4184">
      <w:pPr>
        <w:spacing w:line="600" w:lineRule="auto"/>
        <w:ind w:firstLine="720"/>
        <w:jc w:val="both"/>
        <w:rPr>
          <w:rFonts w:eastAsia="Times New Roman"/>
          <w:szCs w:val="24"/>
        </w:rPr>
      </w:pPr>
      <w:r>
        <w:rPr>
          <w:rFonts w:eastAsia="Times New Roman"/>
          <w:szCs w:val="24"/>
        </w:rPr>
        <w:t xml:space="preserve">Το άρθρο 43 αναφέρεται στη διοίκηση των τμημάτων </w:t>
      </w:r>
      <w:r>
        <w:rPr>
          <w:rFonts w:eastAsia="Times New Roman"/>
          <w:szCs w:val="24"/>
        </w:rPr>
        <w:t>του Υπουργείου Παιδείας και σε σχέση με το άρθρο 66 που αντικαθιστά, προστίθεται η δυνατότητα της τοποθέτησης εκπαιδευτικών πρωτοβάθμιας και δευτεροβάθμιας εκπαίδευσης στις διευθύνσεις και στα τμήματα που υπάγονται στη Γενική Διεύθυνση Σπουδών πρωτοβάθμιας</w:t>
      </w:r>
      <w:r>
        <w:rPr>
          <w:rFonts w:eastAsia="Times New Roman"/>
          <w:szCs w:val="24"/>
        </w:rPr>
        <w:t xml:space="preserve"> και δευτεροβάθμιας εκπαίδευσης. Επειδή, όμως, οι εκπαιδευτικοί αυτοί είναι ήδη κατηγορίας ΠΕ, πανεπιστημιακής εκπαίδευσης, και άρα εμπίπτουν στις περιπτώσεις α΄, β΄ και γ΄ της παραγράφου 1 του άρθρου, δεν γίνεται σαφές για ποιο</w:t>
      </w:r>
      <w:r>
        <w:rPr>
          <w:rFonts w:eastAsia="Times New Roman"/>
          <w:szCs w:val="24"/>
        </w:rPr>
        <w:t>ν</w:t>
      </w:r>
      <w:r>
        <w:rPr>
          <w:rFonts w:eastAsia="Times New Roman"/>
          <w:szCs w:val="24"/>
        </w:rPr>
        <w:t xml:space="preserve"> λόγο υπάρχει ειδική μνεία </w:t>
      </w:r>
      <w:r>
        <w:rPr>
          <w:rFonts w:eastAsia="Times New Roman"/>
          <w:szCs w:val="24"/>
        </w:rPr>
        <w:t>για τις διευθύνσεις και τα τμήματα αυτά.</w:t>
      </w:r>
    </w:p>
    <w:p w14:paraId="4B8F332C" w14:textId="77777777" w:rsidR="003C048F" w:rsidRDefault="003F4184">
      <w:pPr>
        <w:spacing w:line="600" w:lineRule="auto"/>
        <w:ind w:firstLine="720"/>
        <w:jc w:val="both"/>
        <w:rPr>
          <w:rFonts w:eastAsia="Times New Roman"/>
          <w:szCs w:val="24"/>
        </w:rPr>
      </w:pPr>
      <w:r>
        <w:rPr>
          <w:rFonts w:eastAsia="Times New Roman"/>
          <w:szCs w:val="24"/>
        </w:rPr>
        <w:t>Στο άρθρο 44 αναφέρομαι μόνο στα άρθρα που αφορούν το Υπουργείο Παιδείας. Με το άρθρο αυτό παρατείνεται εκ νέου η θητεία των σχολικών συμβούλων -έληγε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2015, σύμφωνα με το άρθρο 28 παράγραφος 3- μέχρι τον </w:t>
      </w:r>
      <w:r>
        <w:rPr>
          <w:rFonts w:eastAsia="Times New Roman"/>
          <w:szCs w:val="24"/>
        </w:rPr>
        <w:t>Αύγουστο του 2016. Αυτό το καταψηφίζουμε.</w:t>
      </w:r>
    </w:p>
    <w:p w14:paraId="4B8F332D" w14:textId="77777777" w:rsidR="003C048F" w:rsidRDefault="003F4184">
      <w:pPr>
        <w:spacing w:line="600" w:lineRule="auto"/>
        <w:ind w:firstLine="720"/>
        <w:jc w:val="both"/>
        <w:rPr>
          <w:rFonts w:eastAsia="Times New Roman"/>
          <w:szCs w:val="24"/>
        </w:rPr>
      </w:pPr>
      <w:r>
        <w:rPr>
          <w:rFonts w:eastAsia="Times New Roman"/>
          <w:szCs w:val="24"/>
        </w:rPr>
        <w:t>Τέλος, το άρθρο 45 ρυθμίζει την καταβολή των δεδουλευμένων στο προσωπικό των περιφερειακών διευθύνσεων εκπαίδευσης κατά τις πανελλαδικές εξετάσεις του 2015 -είναι η παράγραφος 1- και των υπερωριακών αμοιβών των εκπ</w:t>
      </w:r>
      <w:r>
        <w:rPr>
          <w:rFonts w:eastAsia="Times New Roman"/>
          <w:szCs w:val="24"/>
        </w:rPr>
        <w:t>αιδευτικών δευτεροβάθμιας εκπαίδευσης, που εργάστηκαν υπερωριακά στο Κέντρο Απεξάρτησης «18 ΑΝΩ» του Ψυχιατρικού Νοσοκομείου Αττικής. Πρόκειται για ένα ποσό της τάξης –απ’ ό,τι βλέπω εδώ- των 165.000 ευρώ και 8.000 ευρώ αντίστοιχα. Και αυτό κινείται προς τ</w:t>
      </w:r>
      <w:r>
        <w:rPr>
          <w:rFonts w:eastAsia="Times New Roman"/>
          <w:szCs w:val="24"/>
        </w:rPr>
        <w:t xml:space="preserve">η θετική κατεύθυνση. Ωστόσο, όπως είπε ο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 και η ειδική εισηγήτρια της Χρυσής Αυγής, θα καταψηφίσουμε το άρθρο.</w:t>
      </w:r>
    </w:p>
    <w:p w14:paraId="4B8F332E" w14:textId="77777777" w:rsidR="003C048F" w:rsidRDefault="003F4184">
      <w:pPr>
        <w:spacing w:line="600" w:lineRule="auto"/>
        <w:ind w:firstLine="720"/>
        <w:jc w:val="both"/>
        <w:rPr>
          <w:rFonts w:eastAsia="Times New Roman"/>
          <w:szCs w:val="24"/>
        </w:rPr>
      </w:pPr>
      <w:r>
        <w:rPr>
          <w:rFonts w:eastAsia="Times New Roman"/>
          <w:szCs w:val="24"/>
        </w:rPr>
        <w:t>Σας ευχαριστώ.</w:t>
      </w:r>
    </w:p>
    <w:p w14:paraId="4B8F332F" w14:textId="77777777" w:rsidR="003C048F" w:rsidRDefault="003F4184">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B8F3330" w14:textId="77777777" w:rsidR="003C048F" w:rsidRDefault="003F418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κ. Τ</w:t>
      </w:r>
      <w:r>
        <w:rPr>
          <w:rFonts w:eastAsia="Times New Roman"/>
          <w:szCs w:val="24"/>
        </w:rPr>
        <w:t>ζελέπης από τη Δημοκρατική Συμπαράταξη.</w:t>
      </w:r>
    </w:p>
    <w:p w14:paraId="4B8F333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Κυρίες και κύριοι συνάδελφοι, τα εθνικά θέματα δεν προσφέρονται σε πρόχειρες και επιστημονικοφανείς προσεγγίσεις ή σκόπιμες κομματικές αντιπαραθέσεις. Όσες φορές αυτό αγνοήθηκε στο παρελθόν, αλλά και</w:t>
      </w:r>
      <w:r>
        <w:rPr>
          <w:rFonts w:eastAsia="Times New Roman" w:cs="Times New Roman"/>
          <w:szCs w:val="24"/>
        </w:rPr>
        <w:t xml:space="preserve"> στη νεότερη ιστορία του </w:t>
      </w:r>
      <w:r>
        <w:rPr>
          <w:rFonts w:eastAsia="Times New Roman" w:cs="Times New Roman"/>
          <w:szCs w:val="24"/>
        </w:rPr>
        <w:t>Ε</w:t>
      </w:r>
      <w:r>
        <w:rPr>
          <w:rFonts w:eastAsia="Times New Roman" w:cs="Times New Roman"/>
          <w:szCs w:val="24"/>
        </w:rPr>
        <w:t>λληνισμού όσο και στη σύγχρονη το πληρώσαμε ακριβά και ανεπανόρθωτα. Σήμερα με τόσα ανοικτά θέματα και σε τόσο κρίσιμη κατάσταση που βρίσκεται η χώρα μας θεωρώ ότι η ατυχής τοποθέτηση του κ. Φίλη θα πρέπει να τερματιστεί εδώ και ν</w:t>
      </w:r>
      <w:r>
        <w:rPr>
          <w:rFonts w:eastAsia="Times New Roman" w:cs="Times New Roman"/>
          <w:szCs w:val="24"/>
        </w:rPr>
        <w:t xml:space="preserve">α σταματήσει αυτός ο διάλογος. </w:t>
      </w:r>
    </w:p>
    <w:p w14:paraId="4B8F333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Άκουσα σε τοποθετήσεις από προλαλήσαντες ομιλητές της πλειοψηφίας για υπεύθυνη αντιπολίτευση, για λαϊκισμούς και πραγματικά μου έκανε μεγάλη εντύπωση. Μήπως θεωρείτε, κύριοι συνάδελφοι της </w:t>
      </w:r>
      <w:r>
        <w:rPr>
          <w:rFonts w:eastAsia="Times New Roman" w:cs="Times New Roman"/>
          <w:szCs w:val="24"/>
        </w:rPr>
        <w:t>Π</w:t>
      </w:r>
      <w:r>
        <w:rPr>
          <w:rFonts w:eastAsia="Times New Roman" w:cs="Times New Roman"/>
          <w:szCs w:val="24"/>
        </w:rPr>
        <w:t>λειοψηφίας, ότι ο ελληνικός λαός έ</w:t>
      </w:r>
      <w:r>
        <w:rPr>
          <w:rFonts w:eastAsia="Times New Roman" w:cs="Times New Roman"/>
          <w:szCs w:val="24"/>
        </w:rPr>
        <w:t>χει μνήμη χρυσόψαρου, ότι δεν θυμάται ποιος δίχασε τον ελληνικό λαό σε μνημονιακούς και αντιμνημονιακούς, ότι δεν θυμάται ποιοι του έχουν τάξει ότι θα σκίσουν μνημόνια, με έναν νόμο θα καταργήσουν αντιμνημονιακούς νόμους, ότι θα αποκαταστήσουν μισθούς, ότι</w:t>
      </w:r>
      <w:r>
        <w:rPr>
          <w:rFonts w:eastAsia="Times New Roman" w:cs="Times New Roman"/>
          <w:szCs w:val="24"/>
        </w:rPr>
        <w:t xml:space="preserve"> θα αποκαταστήσουν συντάξεις, ότι θα καταργήσουν τον ΕΝΦΙΑ; Ποιος δημιούργησε το κίνημα του «Δεν πληρώνω»; Αλήθεια, πού είναι οι αγανακτισμένοι; Πρόσφατα γιορτάσαμε την εθνική επέτειο. Εξαφανίστηκαν, λύθηκαν όλα; Τότε για ποιο λόγο διαμαρτύρονταν; </w:t>
      </w:r>
    </w:p>
    <w:p w14:paraId="4B8F333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Ακούσαμ</w:t>
      </w:r>
      <w:r>
        <w:rPr>
          <w:rFonts w:eastAsia="Times New Roman" w:cs="Times New Roman"/>
          <w:szCs w:val="24"/>
        </w:rPr>
        <w:t xml:space="preserve">ε από την άλλη την πλευρά ότι «ο ελληνικός λαός», λέει, «μας ξαναέδωσε την εντολή εξαιτίας των πολιτικών που οδηγηθήκαμε εδώ». Κυρίες και κύριοι συνάδελφοι, επιτέλους η πραγματικότητα εκδικείται. Ο κύκλος των ψευδαισθήσεων πρέπει να κλείσει κάποτε και για </w:t>
      </w:r>
      <w:r>
        <w:rPr>
          <w:rFonts w:eastAsia="Times New Roman" w:cs="Times New Roman"/>
          <w:szCs w:val="24"/>
        </w:rPr>
        <w:t xml:space="preserve">εσάς. Αναγκάστηκε η </w:t>
      </w:r>
      <w:r>
        <w:rPr>
          <w:rFonts w:eastAsia="Times New Roman" w:cs="Times New Roman"/>
          <w:szCs w:val="24"/>
        </w:rPr>
        <w:t>κ</w:t>
      </w:r>
      <w:r>
        <w:rPr>
          <w:rFonts w:eastAsia="Times New Roman" w:cs="Times New Roman"/>
          <w:szCs w:val="24"/>
        </w:rPr>
        <w:t>υβέρνηση ΠΑΣΟΚ το 2010 να ακολουθήσει έναν δρόμο υπευθυνότητας τότε για να μείνει η χώρα όρθια απέναντι στον λαϊκισμό και στην ανευθυνότητα τότε τη δική σας και στον διχασμό που επιβάλατε στον ελληνικό λαό για μικροκομματικά και πολιτι</w:t>
      </w:r>
      <w:r>
        <w:rPr>
          <w:rFonts w:eastAsia="Times New Roman" w:cs="Times New Roman"/>
          <w:szCs w:val="24"/>
        </w:rPr>
        <w:t xml:space="preserve">κά οφέλη. Και σήμερα έρχεστε να πείτε εμάς λαϊκιστές διότι κάνουμε ανεύθυνη αντιπολίτευση. </w:t>
      </w:r>
    </w:p>
    <w:p w14:paraId="4B8F333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Αλλά, ο ελληνικός λαός δεν έχει πληρώσει ούτε </w:t>
      </w:r>
      <w:r>
        <w:rPr>
          <w:rFonts w:eastAsia="Times New Roman" w:cs="Times New Roman"/>
          <w:szCs w:val="24"/>
        </w:rPr>
        <w:t xml:space="preserve">1 </w:t>
      </w:r>
      <w:r>
        <w:rPr>
          <w:rFonts w:eastAsia="Times New Roman" w:cs="Times New Roman"/>
          <w:szCs w:val="24"/>
        </w:rPr>
        <w:t>ευρώ μέχρι και τις εκλογές της 20 Σεπτεμβρίου. Γιατί στους τακτικισμούς είστε πολύ καλοί. Ούτε καν τον ΕΝΦΙΑ δεν στε</w:t>
      </w:r>
      <w:r>
        <w:rPr>
          <w:rFonts w:eastAsia="Times New Roman" w:cs="Times New Roman"/>
          <w:szCs w:val="24"/>
        </w:rPr>
        <w:t xml:space="preserve">ίλατε για να πληρώσει που ξέρατε ότι δεν θα τον καταργήσετε στο επτάμηνο αυτό. Τώρα τα στείλατε όλα μαζεμένα. Ακόμα και στους αγρότες, που από το καλοκαίρι ψηφίσατε την προκαταβολή φόρου, τον διπλασιασμό από το 27% στο 55%, στείλατε εδώ και είκοσι ημέρες, </w:t>
      </w:r>
      <w:r>
        <w:rPr>
          <w:rFonts w:eastAsia="Times New Roman" w:cs="Times New Roman"/>
          <w:szCs w:val="24"/>
        </w:rPr>
        <w:t xml:space="preserve">τώρα τα ραβασάκια. Τώρα θα σας μάθει πολύ καλά ο ελληνικός λαός και θα δείτε τα αποτελέσματα από εδώ και πέρα στις επαφές που θα έχετε καθημερινά μαζί του. </w:t>
      </w:r>
    </w:p>
    <w:p w14:paraId="4B8F333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Σε σχέση τώρα με το παρόν νομοσχέδιο, κυρίες και κύριοι συνάδελφοι, έχουμε ένα νομοσχέδιο πάλι όπου</w:t>
      </w:r>
      <w:r>
        <w:rPr>
          <w:rFonts w:eastAsia="Times New Roman" w:cs="Times New Roman"/>
          <w:szCs w:val="24"/>
        </w:rPr>
        <w:t xml:space="preserve"> τρέχετε να προλάβετε τα προαπαιτούμενα, την εργαλειοθήκη του ΟΟΣΑ και μάλιστα μία εργαλειοθήκη που εσείς τη λέγατε κατά παραγγελία κάποτε, για την εκταμίευση της δόσης και την αξιολόγηση. Και φέρνετε στη Βουλή ένα νομοσχέδιο εννέα συναρμόδιων Υπουργείων γ</w:t>
      </w:r>
      <w:r>
        <w:rPr>
          <w:rFonts w:eastAsia="Times New Roman" w:cs="Times New Roman"/>
          <w:szCs w:val="24"/>
        </w:rPr>
        <w:t xml:space="preserve">ια να μελετηθεί από τους Βουλευτές σε ολίγες ώρες στις επιτροπές και να το ψηφίσουμε σε δύο ημέρες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στη Βουλή. Αυτά που εσείς μετά μανίας καταγγέλλατε όταν ήσασταν αντιπολίτευση τώρα τα πράττετε με αποτέλεσμα να ευτελίζετε τη νομοθ</w:t>
      </w:r>
      <w:r>
        <w:rPr>
          <w:rFonts w:eastAsia="Times New Roman" w:cs="Times New Roman"/>
          <w:szCs w:val="24"/>
        </w:rPr>
        <w:t xml:space="preserve">ετική διαδικασία, να αποκαλύπτετε την προχειρότητά σας και την έλλειψη πολιτικού σχεδιασμού. </w:t>
      </w:r>
    </w:p>
    <w:p w14:paraId="4B8F333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αντικατοπτρίζει ξεκάθαρα την πολιτική βούληση της </w:t>
      </w:r>
      <w:r>
        <w:rPr>
          <w:rFonts w:eastAsia="Times New Roman" w:cs="Times New Roman"/>
          <w:szCs w:val="24"/>
        </w:rPr>
        <w:t>σ</w:t>
      </w:r>
      <w:r>
        <w:rPr>
          <w:rFonts w:eastAsia="Times New Roman" w:cs="Times New Roman"/>
          <w:szCs w:val="24"/>
        </w:rPr>
        <w:t>υγκυβέρνησης ΣΥΡΙΖΑ-ΑΝΕΛ να αναμετρηθεί πραγματικά με τις αντοχές των πολιτών. Η πολιτική τ</w:t>
      </w:r>
      <w:r>
        <w:rPr>
          <w:rFonts w:eastAsia="Times New Roman" w:cs="Times New Roman"/>
          <w:szCs w:val="24"/>
        </w:rPr>
        <w:t xml:space="preserve">ου «άλλα υπόσχομαι, άλλα διαβεβαιώνω, αλλά εφαρμόζω εντελώς τα αντίθετα» έχει εξοργίσει ακόμα και αυτούς τους πολίτες οι οποίοι μέχρι πρόσφατα υπέδειξαν ιδιαίτερη επιείκεια και μεγάλη κατανόηση στην απειρία της Κυβέρνησης να ασχοληθεί με τα δύσκολα θέματα </w:t>
      </w:r>
      <w:r>
        <w:rPr>
          <w:rFonts w:eastAsia="Times New Roman" w:cs="Times New Roman"/>
          <w:szCs w:val="24"/>
        </w:rPr>
        <w:t>που η κρισιμότητα της κατάστασης της χώρας είχε προτάξει.</w:t>
      </w:r>
    </w:p>
    <w:p w14:paraId="4B8F333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Καθημερινά ψάχνετε να βρείτε ισοδύναμα στην παιδεία, στον τζόγο, στο κρέας. Αλήθεια, θα ήθελα να ρωτήσω: Εσείς λέγατε τότε ότι τα ισοδύναμα σημαίνουν ισοδύναμο πόνο για τον ελληνικό λαό. Τώρα αυτά τ</w:t>
      </w:r>
      <w:r>
        <w:rPr>
          <w:rFonts w:eastAsia="Times New Roman" w:cs="Times New Roman"/>
          <w:szCs w:val="24"/>
        </w:rPr>
        <w:t xml:space="preserve">α ισοδύναμα που ψάχνετε ποιον ελληνικό λαό θα πειράξουν; Μήπως θα πειράξουν τους γείτονες στα όμορα κράτη που συνορεύουμε και όχι τον ελληνικό λαό όλα αυτά τα ισοδύναμα τα οποία ψάχνετε; </w:t>
      </w:r>
    </w:p>
    <w:p w14:paraId="4B8F333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Αυτοί που δεν σας πιστεύουν, όμως, γιατί τα πολιτικά τεχνάσματά σας </w:t>
      </w:r>
      <w:r>
        <w:rPr>
          <w:rFonts w:eastAsia="Times New Roman" w:cs="Times New Roman"/>
          <w:szCs w:val="24"/>
        </w:rPr>
        <w:t>πλέον τα βιώνουν και άρχισαν να τα πληρώνουν, είναι οι αγρότες. Ήδη έχουν δει τα πρώτα μέτρα τα οποία ήρθαν μετά τις εκλογές στις 20 Σεπτεμβρίου, τα μπιλιετάκια της προκαταβολής φόρου, τη μείωση των συντάξεων των 330 ευρώ για πρώτη φορά στους αγρότες και α</w:t>
      </w:r>
      <w:r>
        <w:rPr>
          <w:rFonts w:eastAsia="Times New Roman" w:cs="Times New Roman"/>
          <w:szCs w:val="24"/>
        </w:rPr>
        <w:t xml:space="preserve">πό την άλλη πλευρά, στο παρόν νομοσχέδιο, φέρνετε τη σταδιακή μείωση του ειδικού φόρου κατανάλωσης πετρελαίου και αυξάνετε το πετρέλαιο από τα 66 ευρώ στα 200 ευρώ ανά χίλια λίτρα. Και έπεται συνέχεια, μία συνέχεια η οποία σηματοδοτεί ότι αποστρέφεστε τον </w:t>
      </w:r>
      <w:r>
        <w:rPr>
          <w:rFonts w:eastAsia="Times New Roman" w:cs="Times New Roman"/>
          <w:szCs w:val="24"/>
        </w:rPr>
        <w:t xml:space="preserve">αγροτικό τομέα. Αλλιώς, αυτή η φοροεισπρακτική, η εισφοροεισπρακτική καταιγίδα που φέρνετε εις βάρος της αγροτικής τάξης δεν εξηγείται διαφορετικά. </w:t>
      </w:r>
    </w:p>
    <w:p w14:paraId="4B8F333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Έχω πει επανειλημμένα ότι είναι κάτω του νεκρού σημείου όλα αυτά τα οποία έχετε κατά νου, τα οποία έχετε αφ</w:t>
      </w:r>
      <w:r>
        <w:rPr>
          <w:rFonts w:eastAsia="Times New Roman" w:cs="Times New Roman"/>
          <w:szCs w:val="24"/>
        </w:rPr>
        <w:t>ήσει να διαρρεύσουν ότι θα φέρετε εις βάρος ενός τομέα της οικονομίας, που θέλουμε όλοι να λέμε εδώ ότι μαζί με τον τομέα της αγροτικής οικονομίας είναι η άλλη κολώνα της οικονομίας για να στηριχθεί η χώρα και να φύγει μπροστά. Γιατί; Γιατί έχει κοινωνική,</w:t>
      </w:r>
      <w:r>
        <w:rPr>
          <w:rFonts w:eastAsia="Times New Roman" w:cs="Times New Roman"/>
          <w:szCs w:val="24"/>
        </w:rPr>
        <w:t xml:space="preserve"> οικονομική, αναπτυξιακή, εθνική διάσταση, γιατί μπορεί να παράξει πλούτο σε ένα χρόνο και να δώσει θέσεις εργασίας και αντικείμενο εργασίας και στο δευτερογενή και στον τριτογενή τομέα και εσείς τον οδηγείτε κάτω του νεκρού σημείου. Δηλαδή, δεν θα συμφέρε</w:t>
      </w:r>
      <w:r>
        <w:rPr>
          <w:rFonts w:eastAsia="Times New Roman" w:cs="Times New Roman"/>
          <w:szCs w:val="24"/>
        </w:rPr>
        <w:t>ι πλέον τον Έλληνα αγρότη παραγωγό να παράξει, για να μπορέσει να μείνει στην περιφέρεια, για να μην διαρραγεί και η κοινωνική συνοχή.</w:t>
      </w:r>
    </w:p>
    <w:p w14:paraId="4B8F333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Εμείς, ως Δημοκρατική Συμπαράταξη ΠΑΣΟΚ-ΔΗΜΑΡ, έχουμε κάνει μία τροπολογία σχετικά με αυτό που προβλέπεται εδώ για την αύ</w:t>
      </w:r>
      <w:r>
        <w:rPr>
          <w:rFonts w:eastAsia="Times New Roman" w:cs="Times New Roman"/>
          <w:szCs w:val="24"/>
        </w:rPr>
        <w:t>ξηση του αγροτικού πετρελαίου. Επιτέλους, να θεσμοθετήσουμε το αγροτικό πετρέλαιο. Δεν ανακαλύπτουμε τώρα ούτε την Αμερική ούτε τον τροχό. Να γίνει αυτό που εφαρμόζεται και στην Ιταλία και στη Γαλλία, η κάρτα αγρότη για το αγροτικό πετρέλαιο, με ηλεκτρονικ</w:t>
      </w:r>
      <w:r>
        <w:rPr>
          <w:rFonts w:eastAsia="Times New Roman" w:cs="Times New Roman"/>
          <w:szCs w:val="24"/>
        </w:rPr>
        <w:t>ό μητρώο, μέσω του ΟΣΔΕ, μέσω της καλλιέργειας, ανά καλλιέργεια που έχει ο κάθε παραγωγός, ανάλογα με τον τρόπο που χρησιμοποιεί μέχρι σήμερα τα μηχανήματα ως προς την καλλιέργεια ή την άρδευση των αγρών, για να τελειώνει αυτό το θέμα, εάν θέλουμε να έχουμ</w:t>
      </w:r>
      <w:r>
        <w:rPr>
          <w:rFonts w:eastAsia="Times New Roman" w:cs="Times New Roman"/>
          <w:szCs w:val="24"/>
        </w:rPr>
        <w:t>ε μία γεωργία ανταγωνιστική, εάν θέλουμε να έχουμε αγροτική παραγωγή, εάν θέλουμε να έχουμε διατροφική επάρκεια για τη χώρα.</w:t>
      </w:r>
    </w:p>
    <w:p w14:paraId="4B8F333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Σας ευχαριστώ.</w:t>
      </w:r>
    </w:p>
    <w:p w14:paraId="4B8F333C" w14:textId="77777777" w:rsidR="003C048F" w:rsidRDefault="003F4184">
      <w:pPr>
        <w:spacing w:line="600" w:lineRule="auto"/>
        <w:ind w:firstLine="720"/>
        <w:jc w:val="both"/>
        <w:rPr>
          <w:rFonts w:eastAsia="Times New Roman" w:cs="Times New Roman"/>
          <w:szCs w:val="24"/>
        </w:rPr>
      </w:pPr>
      <w:r>
        <w:rPr>
          <w:rFonts w:eastAsia="Times New Roman"/>
          <w:bCs/>
        </w:rPr>
        <w:t>(Χειροκροτήματα από την πτέρυγα της Δημοκρατικής Συμπαράταξης ΠΑΣΟΚ-ΔΗΜΑΡ)</w:t>
      </w:r>
    </w:p>
    <w:p w14:paraId="4B8F333D" w14:textId="77777777" w:rsidR="003C048F" w:rsidRDefault="003F4184">
      <w:pPr>
        <w:spacing w:line="600" w:lineRule="auto"/>
        <w:ind w:firstLine="720"/>
        <w:jc w:val="both"/>
        <w:rPr>
          <w:rFonts w:eastAsia="Times New Roman"/>
          <w:bCs/>
        </w:rPr>
      </w:pPr>
      <w:r>
        <w:rPr>
          <w:rFonts w:eastAsia="Times New Roman"/>
          <w:b/>
          <w:bCs/>
        </w:rPr>
        <w:t xml:space="preserve">ΧΡΗΣΤΟΣ ΜΠΓΙΑΛΑΣ: </w:t>
      </w:r>
      <w:r>
        <w:rPr>
          <w:rFonts w:eastAsia="Times New Roman"/>
          <w:bCs/>
        </w:rPr>
        <w:t xml:space="preserve">Γιατί δεν το κάνατε </w:t>
      </w:r>
      <w:r>
        <w:rPr>
          <w:rFonts w:eastAsia="Times New Roman"/>
          <w:bCs/>
        </w:rPr>
        <w:t>τόσο καιρό;</w:t>
      </w:r>
    </w:p>
    <w:p w14:paraId="4B8F333E" w14:textId="77777777" w:rsidR="003C048F" w:rsidRDefault="003F4184">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Θα παρεμβληθεί δι’ ολίγ</w:t>
      </w:r>
      <w:r>
        <w:rPr>
          <w:rFonts w:eastAsia="Times New Roman"/>
          <w:bCs/>
        </w:rPr>
        <w:t>ω</w:t>
      </w:r>
      <w:r>
        <w:rPr>
          <w:rFonts w:eastAsia="Times New Roman"/>
          <w:bCs/>
        </w:rPr>
        <w:t>ν ο φειδωλός κ. Παπαχριστόπουλος, Κοινοβουλευτικός Εκπρόσωπος των ΑΝΕΛ και θα συνεχίσουμε με Βουλευτές.</w:t>
      </w:r>
    </w:p>
    <w:p w14:paraId="4B8F333F" w14:textId="77777777" w:rsidR="003C048F" w:rsidRDefault="003F4184">
      <w:pPr>
        <w:spacing w:line="600" w:lineRule="auto"/>
        <w:ind w:firstLine="720"/>
        <w:jc w:val="both"/>
        <w:rPr>
          <w:rFonts w:eastAsia="Times New Roman"/>
          <w:bCs/>
        </w:rPr>
      </w:pPr>
      <w:r>
        <w:rPr>
          <w:rFonts w:eastAsia="Times New Roman"/>
          <w:b/>
          <w:bCs/>
        </w:rPr>
        <w:t xml:space="preserve">ΑΘΑΝΑΣΙΟΣ ΠΑΠΑΧΡΙΣΤΟΠΟΥΛΟΣ: </w:t>
      </w:r>
      <w:r>
        <w:rPr>
          <w:rFonts w:eastAsia="Times New Roman"/>
          <w:bCs/>
        </w:rPr>
        <w:t>Ευχαριστώ, κύριε Πρόεδρε.</w:t>
      </w:r>
    </w:p>
    <w:p w14:paraId="4B8F3340" w14:textId="77777777" w:rsidR="003C048F" w:rsidRDefault="003F4184">
      <w:pPr>
        <w:spacing w:line="600" w:lineRule="auto"/>
        <w:ind w:firstLine="720"/>
        <w:jc w:val="both"/>
        <w:rPr>
          <w:rFonts w:eastAsia="Times New Roman"/>
          <w:bCs/>
        </w:rPr>
      </w:pPr>
      <w:r>
        <w:rPr>
          <w:rFonts w:eastAsia="Times New Roman"/>
          <w:bCs/>
        </w:rPr>
        <w:t>Συνάδελφοι, υπάρχει μία αλληλ</w:t>
      </w:r>
      <w:r>
        <w:rPr>
          <w:rFonts w:eastAsia="Times New Roman"/>
          <w:bCs/>
        </w:rPr>
        <w:t>ουχία γεγονότων στη σημερινή πραγματικότητα που δεν μπορεί να την αγνοήσει κανείς. Αξιολόγηση, ανακεφαλαιοποίηση τραπεζών, ρύθμιση χρέους. Κάποιοι έχουμε ξεχάσει εδώ ότι εάν δεν ρυθμιστεί αυτό το χρέος, εάν με τον α΄ ή β΄ τρόπο δεν απαλλαγούμε πάνω από 100</w:t>
      </w:r>
      <w:r>
        <w:rPr>
          <w:rFonts w:eastAsia="Times New Roman"/>
          <w:bCs/>
        </w:rPr>
        <w:t xml:space="preserve"> δισεκατομμύρια, η αλήθεια είναι πικρή, δεν έχουμε καμ</w:t>
      </w:r>
      <w:r>
        <w:rPr>
          <w:rFonts w:eastAsia="Times New Roman"/>
          <w:bCs/>
        </w:rPr>
        <w:t>μ</w:t>
      </w:r>
      <w:r>
        <w:rPr>
          <w:rFonts w:eastAsia="Times New Roman"/>
          <w:bCs/>
        </w:rPr>
        <w:t>ία προοπτική.</w:t>
      </w:r>
    </w:p>
    <w:p w14:paraId="4B8F3341" w14:textId="77777777" w:rsidR="003C048F" w:rsidRDefault="003F4184">
      <w:pPr>
        <w:spacing w:line="600" w:lineRule="auto"/>
        <w:ind w:firstLine="720"/>
        <w:jc w:val="both"/>
        <w:rPr>
          <w:rFonts w:eastAsia="Times New Roman"/>
          <w:bCs/>
        </w:rPr>
      </w:pPr>
      <w:r>
        <w:rPr>
          <w:rFonts w:eastAsia="Times New Roman"/>
          <w:bCs/>
        </w:rPr>
        <w:t xml:space="preserve">Θέλω να θυμίσω ότι μετά τον </w:t>
      </w:r>
      <w:r>
        <w:rPr>
          <w:rFonts w:eastAsia="Times New Roman"/>
          <w:bCs/>
        </w:rPr>
        <w:t>Β</w:t>
      </w:r>
      <w:r>
        <w:rPr>
          <w:rFonts w:eastAsia="Times New Roman"/>
          <w:bCs/>
        </w:rPr>
        <w:t xml:space="preserve">’ Παγκόσμιο Πόλεμο το χρέος της Γερμανίας ρυθμίστηκε με ρήτρα ανάπτυξης. Της χαρίστηκε το 50% και το υπόλοιπο 50% το πλήρωνε όταν είχε ανάπτυξη. </w:t>
      </w:r>
    </w:p>
    <w:p w14:paraId="4B8F3342"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Θέλω να πιστεύω ότι κάτι αντίστοιχο θα ισχύσει και για μας. </w:t>
      </w:r>
    </w:p>
    <w:p w14:paraId="4B8F3343"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Ζούμε μια δαιμονισμένη, σκληρή εποχή. Δεν νομίζω ότι μπορεί κανείς να την αγνοήσει κι όποιος πει ότι είναι εύκολα τα πράγματα, προφανώς, ζει κάπου αλλού. Δεν μπορεί να το αμφισβητήσει αυτό. Έχουν</w:t>
      </w:r>
      <w:r>
        <w:rPr>
          <w:rFonts w:eastAsia="Times New Roman" w:cs="Times New Roman"/>
          <w:szCs w:val="24"/>
        </w:rPr>
        <w:t xml:space="preserve"> απόλυτο δίκιο να διαμαρτύρονται οι πολίτες και οι συνταξιούχοι. Κι ένα ευρώ να κόψεις στους συνταξιούχους, έχουν δίκιο να διαμαρτύρονται. Κι αυτήν τη στιγμή η Κυβέρνηση είναι συγκεκριμένη και διαμαρτύρονται σ’ αυτήν την Κυβέρνηση και καλά κάνουν. </w:t>
      </w:r>
    </w:p>
    <w:p w14:paraId="4B8F3344"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Το ασφα</w:t>
      </w:r>
      <w:r>
        <w:rPr>
          <w:rFonts w:eastAsia="Times New Roman" w:cs="Times New Roman"/>
          <w:szCs w:val="24"/>
        </w:rPr>
        <w:t>λιστικό που δεν συζητιέται σήμερα, πιστεύω ότι είναι μια υδρογονοβόμβα εν δυνάμει. Η πρώτη κατοικία που θέλω να πιστεύω ότι θα λήξει θετικά τη Δευτέρα, όπως και τα ισοδύναμα –εγώ ρισκάρω και λέω ότι θα λήξει θετικά, αλλά θα το δούμε- θα είναι το έναυσμα γι</w:t>
      </w:r>
      <w:r>
        <w:rPr>
          <w:rFonts w:eastAsia="Times New Roman" w:cs="Times New Roman"/>
          <w:szCs w:val="24"/>
        </w:rPr>
        <w:t xml:space="preserve">α τη θετική αξιολόγηση. </w:t>
      </w:r>
    </w:p>
    <w:p w14:paraId="4B8F3345"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Η ανακεφαλαιοποίηση των τραπεζών έχει πάει καλά και το ξέρουμε όλοι. Πολλά περισσότερα υπολογίζαμε, είναι λιγότερα. Θα δούμε πού θα κάτσει η μπίλια στο τέλος. Και ξαναλέω, η θηλιά που λέγεται δημόσιο χρέος και που δεν ευθύνεται αυτ</w:t>
      </w:r>
      <w:r>
        <w:rPr>
          <w:rFonts w:eastAsia="Times New Roman" w:cs="Times New Roman"/>
          <w:szCs w:val="24"/>
        </w:rPr>
        <w:t xml:space="preserve">ή η συγκεκριμένη Κυβέρνηση για τη δημιουργία του -να μη λέμε πάλι τα παλιά- αν δεν φύγει από το λαιμό της χώρας, η κουβέντα αυτή εδώ δεν έχει κανένα νόημα. </w:t>
      </w:r>
    </w:p>
    <w:p w14:paraId="4B8F3346"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Τα λέω όλα αυτά, συνάδελφοι, γιατί μας δόθηκε μια λαμπρή ευκαιρία. Βραχνάς όλα αυτά τα χρόνια ήταν </w:t>
      </w:r>
      <w:r>
        <w:rPr>
          <w:rFonts w:eastAsia="Times New Roman" w:cs="Times New Roman"/>
          <w:szCs w:val="24"/>
        </w:rPr>
        <w:t>η φοροδιαφυγή, ήταν η διαφθορά και η διαπλοκή και ήταν και η θηριώδης παντοδυναμία των ΜΜΕ. Εκεί δοκιμάστηκαν κάποια κόμματα και ξεκαθάρισε η ήρα από το στάρι. Αναφαίρετο δικαίωμα είναι της Νέας Δημοκρατίας, του Ποταμιού και της Δημοκρατικής Συμπαράταξης ν</w:t>
      </w:r>
      <w:r>
        <w:rPr>
          <w:rFonts w:eastAsia="Times New Roman" w:cs="Times New Roman"/>
          <w:szCs w:val="24"/>
        </w:rPr>
        <w:t xml:space="preserve">α κάνουν την επιλογή τους. Ήταν μοναδική ευκαιρία, όμως, να απαλλαγούμε από έναν από τους τέσσερις βραχνάδες αυτής της πραγματικότητας. Να συμφωνούσαμε στα ΜΜΕ. Είδαμε ότι δεν έγινε και μου κάνει εντύπωση γιατί βλέπω περισσευούμενη υποκρισία και επιθετική </w:t>
      </w:r>
      <w:r>
        <w:rPr>
          <w:rFonts w:eastAsia="Times New Roman" w:cs="Times New Roman"/>
          <w:szCs w:val="24"/>
        </w:rPr>
        <w:t xml:space="preserve">συμπεριφορά από ανθρώπους που θα έπρεπε να είναι πιο προσεκτικοί. </w:t>
      </w:r>
    </w:p>
    <w:p w14:paraId="4B8F3347"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Θέλω, επίσης, να θυμίσω ότι αυτές τις μέρες ξεκινάει η δίκη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E16342">
        <w:rPr>
          <w:rFonts w:eastAsia="Times New Roman"/>
        </w:rPr>
        <w:t xml:space="preserve"> </w:t>
      </w:r>
      <w:r>
        <w:rPr>
          <w:rFonts w:eastAsia="Times New Roman" w:cs="Times New Roman"/>
          <w:szCs w:val="24"/>
        </w:rPr>
        <w:t>, λίγο αργότερα. Θέλω να θυμίσω ότι για πρώτη φορά κάποιος παντοδύναμος καναλάρχης που χρώσταγε γύρω στα 198 εκα</w:t>
      </w:r>
      <w:r>
        <w:rPr>
          <w:rFonts w:eastAsia="Times New Roman" w:cs="Times New Roman"/>
          <w:szCs w:val="24"/>
        </w:rPr>
        <w:t xml:space="preserve">τομμύρια προσέρχεται στον </w:t>
      </w:r>
      <w:r>
        <w:rPr>
          <w:rFonts w:eastAsia="Times New Roman" w:cs="Times New Roman"/>
          <w:szCs w:val="24"/>
        </w:rPr>
        <w:t>ε</w:t>
      </w:r>
      <w:r>
        <w:rPr>
          <w:rFonts w:eastAsia="Times New Roman" w:cs="Times New Roman"/>
          <w:szCs w:val="24"/>
        </w:rPr>
        <w:t>ισαγγελέα. Θέλω ακόμα να θυμίσω ότι παραπέμπονται τριάντα πέντε άτομα γι’ αυτά που γινόντουσαν στο Ταχυδρομικό Ταμιευτήριο. Δεν θέλω να επεκταθώ και να θυμίσω πάρα πολλά και πόσες τροπολογίες πέρναγαν νύχτα για να ευνοήσουν συγκε</w:t>
      </w:r>
      <w:r>
        <w:rPr>
          <w:rFonts w:eastAsia="Times New Roman" w:cs="Times New Roman"/>
          <w:szCs w:val="24"/>
        </w:rPr>
        <w:t xml:space="preserve">κριμένα συμφέροντα. </w:t>
      </w:r>
    </w:p>
    <w:p w14:paraId="4B8F3348"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Και μου έκανε αρνητική εντύπωση η ένσταση που είδα από πάρα πολλούς, που για πρώτη φορά μια κυβέρνηση πήρε έστω μια μικρή απόφαση για τις πιο υποβαθμισμένες περιοχές της χώρας -το Κερατσίνι και τη Δραπετσώνα- και είδα ότι αντιμετωπίστη</w:t>
      </w:r>
      <w:r>
        <w:rPr>
          <w:rFonts w:eastAsia="Times New Roman" w:cs="Times New Roman"/>
          <w:szCs w:val="24"/>
        </w:rPr>
        <w:t xml:space="preserve">καν λίγο αρνητικά. Γιατί; </w:t>
      </w:r>
    </w:p>
    <w:p w14:paraId="4B8F3349"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Συνάδελφοι, πιστεύω ότι θα μπορούσε να έχει πολλά καλύτερα αυτή η νομοθετική ρύθμιση που γίνεται σήμερα. Αμφισβητεί κανείς ότι μέχρι τη Δευτέρα θα πρέπει να έχουμε τελειώσει, γιατί η αξιολόγηση είναι επί θύραις γι’ αυτά που είπαμ</w:t>
      </w:r>
      <w:r>
        <w:rPr>
          <w:rFonts w:eastAsia="Times New Roman" w:cs="Times New Roman"/>
          <w:szCs w:val="24"/>
        </w:rPr>
        <w:t xml:space="preserve">ε; Ναι, κι εγώ συμφωνώ να είχαμε την άνεση να μιλήσουμε δέκα μέρες. Και λάθη έγιναν. Είναι, όμως, προς θετική κατεύθυνση αυτό το νομοσχέδιο. </w:t>
      </w:r>
    </w:p>
    <w:p w14:paraId="4B8F334A"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Θα ήθελα, όμως, σε ό,τι αφορά εμάς τους Ανεξάρτητους Έλληνες να θυμίσω πέντε πράγματα.</w:t>
      </w:r>
    </w:p>
    <w:p w14:paraId="4B8F334B"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Πρώτον, ότι δεν είμαστε η μ</w:t>
      </w:r>
      <w:r>
        <w:rPr>
          <w:rFonts w:eastAsia="Times New Roman" w:cs="Times New Roman"/>
          <w:szCs w:val="24"/>
        </w:rPr>
        <w:t xml:space="preserve">οναδική χώρα -όπως η ανάλυση που έγινε από Έλληνες αναλυτές και αναφέρομαι στο άρθρο 52- για τον κλιμακωτό φόρο, είναι άλλες πέντε, έξι. Θέλω να θυμίσω ότι η αξιολόγηση έγινε όταν η </w:t>
      </w:r>
      <w:r>
        <w:rPr>
          <w:rFonts w:eastAsia="Times New Roman" w:cs="Times New Roman"/>
          <w:szCs w:val="24"/>
        </w:rPr>
        <w:t>«</w:t>
      </w:r>
      <w:r>
        <w:rPr>
          <w:rFonts w:eastAsia="Times New Roman" w:cs="Times New Roman"/>
          <w:szCs w:val="24"/>
          <w:lang w:val="en-US"/>
        </w:rPr>
        <w:t>FIX</w:t>
      </w:r>
      <w:r>
        <w:rPr>
          <w:rFonts w:eastAsia="Times New Roman" w:cs="Times New Roman"/>
          <w:szCs w:val="24"/>
        </w:rPr>
        <w:t>»</w:t>
      </w:r>
      <w:r>
        <w:rPr>
          <w:rFonts w:eastAsia="Times New Roman" w:cs="Times New Roman"/>
          <w:szCs w:val="24"/>
        </w:rPr>
        <w:t xml:space="preserve"> πουλήθηκε αργότερα στην </w:t>
      </w:r>
      <w:r>
        <w:rPr>
          <w:rFonts w:eastAsia="Times New Roman" w:cs="Times New Roman"/>
          <w:szCs w:val="24"/>
        </w:rPr>
        <w:t>«</w:t>
      </w:r>
      <w:r>
        <w:rPr>
          <w:rFonts w:eastAsia="Times New Roman" w:cs="Times New Roman"/>
          <w:szCs w:val="24"/>
          <w:lang w:val="en-US"/>
        </w:rPr>
        <w:t>CARLSBERG</w:t>
      </w:r>
      <w:r>
        <w:rPr>
          <w:rFonts w:eastAsia="Times New Roman" w:cs="Times New Roman"/>
          <w:szCs w:val="24"/>
        </w:rPr>
        <w:t>»</w:t>
      </w:r>
      <w:r>
        <w:rPr>
          <w:rFonts w:eastAsia="Times New Roman" w:cs="Times New Roman"/>
          <w:szCs w:val="24"/>
        </w:rPr>
        <w:t>.</w:t>
      </w:r>
    </w:p>
    <w:p w14:paraId="4B8F334C"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 Θέλω ακόμα να θυμίσω ότι τα 3,</w:t>
      </w:r>
      <w:r>
        <w:rPr>
          <w:rFonts w:eastAsia="Times New Roman" w:cs="Times New Roman"/>
          <w:szCs w:val="24"/>
        </w:rPr>
        <w:t>5 εκατομμύρια τα πληρώνουν μόνο ελληνικές εταιρ</w:t>
      </w:r>
      <w:r>
        <w:rPr>
          <w:rFonts w:eastAsia="Times New Roman" w:cs="Times New Roman"/>
          <w:szCs w:val="24"/>
        </w:rPr>
        <w:t>ε</w:t>
      </w:r>
      <w:r>
        <w:rPr>
          <w:rFonts w:eastAsia="Times New Roman" w:cs="Times New Roman"/>
          <w:szCs w:val="24"/>
        </w:rPr>
        <w:t>ίες, μικρές ζυθοποιίες, δηλαδή στα σπάργανα μερικές, και κάνα δυο λίγο πιο μεγάλες. Κι ακόμα να πω ότι βασίστηκε σε ένα άρθρο που δεν είναι απαραίτητα προαπαιτούμενο. Αναφέρεται μόνο σε σημαντικά άρθρα και όχ</w:t>
      </w:r>
      <w:r>
        <w:rPr>
          <w:rFonts w:eastAsia="Times New Roman" w:cs="Times New Roman"/>
          <w:szCs w:val="24"/>
        </w:rPr>
        <w:t>ι σε όλα.</w:t>
      </w:r>
    </w:p>
    <w:p w14:paraId="4B8F334D"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 Δεν είχαμε αντιπολιτευτική διάθεση –ειλικρινά σας το λέω- για το άρθρο 52, αλλά ξεκαθαρίζω και τη στάση των Ανεξαρτήτων Ελλήνων. Είναι μια χειροπιαστή απόδειξη αυτό, ότι η </w:t>
      </w:r>
      <w:r>
        <w:rPr>
          <w:rFonts w:eastAsia="Times New Roman" w:cs="Times New Roman"/>
          <w:szCs w:val="24"/>
        </w:rPr>
        <w:t>δ</w:t>
      </w:r>
      <w:r>
        <w:rPr>
          <w:rFonts w:eastAsia="Times New Roman" w:cs="Times New Roman"/>
          <w:szCs w:val="24"/>
        </w:rPr>
        <w:t>ημοκρατία έτσι λειτουργεί, δεν είναι κατευθυνόμενη. Όπου νομίζουμε ότι μ</w:t>
      </w:r>
      <w:r>
        <w:rPr>
          <w:rFonts w:eastAsia="Times New Roman" w:cs="Times New Roman"/>
          <w:szCs w:val="24"/>
        </w:rPr>
        <w:t xml:space="preserve">πορεί να γίνει μια διόρθωση, μπορεί να γίνει. Δεν είπαμε σε κανέναν τίποτα. </w:t>
      </w:r>
    </w:p>
    <w:p w14:paraId="4B8F334E"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Θέλω ακόμη να πω το εξής και δεν μπορώ να αντισταθώ σε έναν πειρασμό γιατί άκουσα μεγάλη κουβέντα και πολύ επιθετική συμπεριφορά. Έχω γυρίσει σχεδόν όλα τα μοναστήρια </w:t>
      </w:r>
      <w:r>
        <w:rPr>
          <w:rFonts w:eastAsia="Times New Roman"/>
          <w:szCs w:val="24"/>
        </w:rPr>
        <w:t xml:space="preserve">της χώρας, γιατί η μάνα μου ήταν θεούσα, η μακαρίτισσα. Έτυχε να κάνω παρέα με Πόντιους από παιδί. Αυτά που έχουνε γραφτεί είναι λιγότερα από αυτά που ξέρουμε. Έχω, δηλαδή, γνώση από πρώτο χέρι. </w:t>
      </w:r>
    </w:p>
    <w:p w14:paraId="4B8F334F"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Θεωρώ ότι πράγματι τη στιγμή που η Βουλή έχει πάρει θέση, επ</w:t>
      </w:r>
      <w:r>
        <w:rPr>
          <w:rFonts w:eastAsia="Times New Roman"/>
          <w:szCs w:val="24"/>
        </w:rPr>
        <w:t xml:space="preserve">ίσημη κιόλας, ήταν μια αστοχία του φίλου και σεβαστού σε μένα Υπουργού Παιδείας, Νίκου Φίλη. Ωστόσο, πολιτική καριέρα με υπερβάλλουσα εθνικοφροσύνη, όχι, αρνούμαι εγώ να χτίσω. Και λέω το εξής: Άπειροι είμαστε όλοι. </w:t>
      </w:r>
      <w:r>
        <w:rPr>
          <w:rFonts w:eastAsia="Times New Roman"/>
          <w:szCs w:val="24"/>
          <w:lang w:val="en-US"/>
        </w:rPr>
        <w:t>K</w:t>
      </w:r>
      <w:r>
        <w:rPr>
          <w:rFonts w:eastAsia="Times New Roman"/>
          <w:szCs w:val="24"/>
        </w:rPr>
        <w:t>ι έχουμε κάνει λάθη κι εγώ και -πιστεύω</w:t>
      </w:r>
      <w:r>
        <w:rPr>
          <w:rFonts w:eastAsia="Times New Roman"/>
          <w:szCs w:val="24"/>
        </w:rPr>
        <w:t>- και εσείς. Το να ακούω «φάτε τον, σκοτώστε τον, ρίξτε τον κάτω», με συγχωρείτε, αλλά μου θυμίζει άλλες εποχές. Αυτή είναι η θέση η δικιά μου. Είναι προσωπική και δεν είναι των Ανεξαρτήτων Ελλήνων.</w:t>
      </w:r>
    </w:p>
    <w:p w14:paraId="4B8F3350"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Τελειώνοντας, εννοείται ότι εμείς υπερψηφίζουμε αυτό το ν</w:t>
      </w:r>
      <w:r>
        <w:rPr>
          <w:rFonts w:eastAsia="Times New Roman"/>
          <w:szCs w:val="24"/>
        </w:rPr>
        <w:t>ομοσχέδιο και επί της αρχής και επί των άρθρων.</w:t>
      </w:r>
    </w:p>
    <w:p w14:paraId="4B8F3351"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Ευχαριστώ πολύ.</w:t>
      </w:r>
    </w:p>
    <w:p w14:paraId="4B8F3352" w14:textId="77777777" w:rsidR="003C048F" w:rsidRDefault="003F4184">
      <w:pPr>
        <w:tabs>
          <w:tab w:val="left" w:pos="282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4B8F3353"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κύριε Παπαχριστόπουλε.</w:t>
      </w:r>
    </w:p>
    <w:p w14:paraId="4B8F3354"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Ο κ. Δανέλλης από το Ποτάμι έχει το</w:t>
      </w:r>
      <w:r>
        <w:rPr>
          <w:rFonts w:eastAsia="Times New Roman"/>
          <w:szCs w:val="24"/>
        </w:rPr>
        <w:t>ν</w:t>
      </w:r>
      <w:r>
        <w:rPr>
          <w:rFonts w:eastAsia="Times New Roman"/>
          <w:szCs w:val="24"/>
        </w:rPr>
        <w:t xml:space="preserve"> λόγο.</w:t>
      </w:r>
    </w:p>
    <w:p w14:paraId="4B8F3355"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w:t>
      </w:r>
      <w:r>
        <w:rPr>
          <w:rFonts w:eastAsia="Times New Roman"/>
          <w:szCs w:val="24"/>
        </w:rPr>
        <w:t xml:space="preserve">χαριστώ, κύριε Πρόεδρε. </w:t>
      </w:r>
    </w:p>
    <w:p w14:paraId="4B8F3356"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Κυρίες και κύριοι της Κυβέρνησης, το νομοσχέδιο που συζητάμε σήμερα είναι αντιπροσωπευτικό μιας προχειρότητας και μιας βιασύνης που χαρακτηρίζει το νομοθετικό σας έργο. </w:t>
      </w:r>
    </w:p>
    <w:p w14:paraId="4B8F3357"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Τι ακριβώς καλούμαστε να ψηφίσουμε; Πόσο ανταποκρίνεται ο τίτ</w:t>
      </w:r>
      <w:r>
        <w:rPr>
          <w:rFonts w:eastAsia="Times New Roman"/>
          <w:szCs w:val="24"/>
        </w:rPr>
        <w:t>λος του νομοσχεδίου με το περιεχόμενό του; Ποια είναι η συνάφεια των διατάξεων που καλούμαστε να νομοθετήσουμε; Τι ακριβώς μας ζητάτε, παραδείγματος χάριν, να ψηφίσουμε στο πρώτο άρθρο; Πάλι να ξε-ψηφίσουμε κάτι που μόλις είχαμε ψηφίσει.</w:t>
      </w:r>
    </w:p>
    <w:p w14:paraId="4B8F3358"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Ο κύριος κορμός το</w:t>
      </w:r>
      <w:r>
        <w:rPr>
          <w:rFonts w:eastAsia="Times New Roman"/>
          <w:szCs w:val="24"/>
        </w:rPr>
        <w:t xml:space="preserve">υ νομοσχεδίου αφορά την ενεργειακή αποδοτικότητα εναρμονιζόμενη επιτέλους με την </w:t>
      </w:r>
      <w:r>
        <w:rPr>
          <w:rFonts w:eastAsia="Times New Roman"/>
          <w:szCs w:val="24"/>
        </w:rPr>
        <w:t>ε</w:t>
      </w:r>
      <w:r>
        <w:rPr>
          <w:rFonts w:eastAsia="Times New Roman"/>
          <w:szCs w:val="24"/>
        </w:rPr>
        <w:t xml:space="preserve">υρωπαϊκή </w:t>
      </w:r>
      <w:r>
        <w:rPr>
          <w:rFonts w:eastAsia="Times New Roman"/>
          <w:szCs w:val="24"/>
        </w:rPr>
        <w:t>ο</w:t>
      </w:r>
      <w:r>
        <w:rPr>
          <w:rFonts w:eastAsia="Times New Roman"/>
          <w:szCs w:val="24"/>
        </w:rPr>
        <w:t>δηγία. Και παράλληλα, περνάμε διάφορες άσχετες διατάξεις που αφορούν τη Σχολή Τυφλών, το Μέγαρο Μουσικής, πάλι όπως παλιά με τρόπο αποσπασματικό και άρα αναποτελεσμ</w:t>
      </w:r>
      <w:r>
        <w:rPr>
          <w:rFonts w:eastAsia="Times New Roman"/>
          <w:szCs w:val="24"/>
        </w:rPr>
        <w:t>ατικό. Φέρνετε διατάξεις για τη διαχείριση των απορριμμάτων, για την εγγραφή στα πανεπιστήμια αθλητών, για το Συνήγορο του Καταναλωτή, για τις αναδασωτέες εκτάσεις, για τους τουριστικούς λιμένες και πλήθος άλλων άσχετων μεταξύ τους θεμάτων. Αφήνετε να διαμ</w:t>
      </w:r>
      <w:r>
        <w:rPr>
          <w:rFonts w:eastAsia="Times New Roman"/>
          <w:szCs w:val="24"/>
        </w:rPr>
        <w:t xml:space="preserve">ορφώνεται στην κοινή πεποίθηση ότι το σύνολο του νομοσχεδίου αφορά σε προαπαιτούμενα, ενώ παράλληλα, με διατάξεις περί προαπαιτουμένων, κλείνετε και διάφορες εκκρεμότητες. </w:t>
      </w:r>
    </w:p>
    <w:p w14:paraId="4B8F3359"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Δίνετε με αυτόν τον τρόπο την αίσθηση πως πραγματικά δεν υπάρχει ένας σοβαρός σχεδι</w:t>
      </w:r>
      <w:r>
        <w:rPr>
          <w:rFonts w:eastAsia="Times New Roman"/>
          <w:szCs w:val="24"/>
        </w:rPr>
        <w:t>ασμός και μια στοιχειώδης ιεράρχηση στο κυβερνητικό έργο. Δημιουργείτε κλίμα πανικού που δεν βοηθά το τόσο ασταθές και ταλαιπωρημένο οικονομικό περιβάλλον της χώρας και βεβαίως, θα πρέπει να αντιληφθείτε και εσείς, όπως αντιλαμβανόμαστε όλοι σ’ αυτή</w:t>
      </w:r>
      <w:r>
        <w:rPr>
          <w:rFonts w:eastAsia="Times New Roman"/>
          <w:szCs w:val="24"/>
        </w:rPr>
        <w:t>ν</w:t>
      </w:r>
      <w:r>
        <w:rPr>
          <w:rFonts w:eastAsia="Times New Roman"/>
          <w:szCs w:val="24"/>
        </w:rPr>
        <w:t xml:space="preserve"> την Α</w:t>
      </w:r>
      <w:r>
        <w:rPr>
          <w:rFonts w:eastAsia="Times New Roman"/>
          <w:szCs w:val="24"/>
        </w:rPr>
        <w:t xml:space="preserve">ίθουσα, το χρέος μας να αναβαθμίσουμε επιτέλους τη λειτουργία του Κοινοβουλίου. </w:t>
      </w:r>
    </w:p>
    <w:p w14:paraId="4B8F335A"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Θα σταθώ επιλεκτικά πολύ σύντομα σε κάποιες από τις διατάξεις του νομοσχεδίου. Στο άρθρο 42 -για το οποίο ήδη το Ποτάμι έχει καταθέσει μια τροπολογία και ελπίζουμε να την κάνετε αποδεκτή- προκαλεί πραγματικά έκπληξη, κυρίες και κύριοι συνάδελφοι, αυτή η εμ</w:t>
      </w:r>
      <w:r>
        <w:rPr>
          <w:rFonts w:eastAsia="Times New Roman"/>
          <w:szCs w:val="24"/>
        </w:rPr>
        <w:t xml:space="preserve">μονή στο να κομματικοποιείται πλήρως η </w:t>
      </w:r>
      <w:r>
        <w:rPr>
          <w:rFonts w:eastAsia="Times New Roman"/>
          <w:szCs w:val="24"/>
        </w:rPr>
        <w:t>π</w:t>
      </w:r>
      <w:r>
        <w:rPr>
          <w:rFonts w:eastAsia="Times New Roman"/>
          <w:szCs w:val="24"/>
        </w:rPr>
        <w:t xml:space="preserve">αιδεία. </w:t>
      </w:r>
    </w:p>
    <w:p w14:paraId="4B8F335B"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Η μεταρρυθμιστική σας ατζέντα, κύριοι Υπουργοί, στην παιδεία συνοψίζεται δυστυχώς, στην τακτοποίηση των κομματικών σας φίλων μέχρι τώρα. Αυτό θεωρείτε προοδευτικό; Αυτό ζητούσε τόσα χρόνια η Αριστερά; </w:t>
      </w:r>
    </w:p>
    <w:p w14:paraId="4B8F335C"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Είναι</w:t>
      </w:r>
      <w:r>
        <w:rPr>
          <w:rFonts w:eastAsia="Times New Roman"/>
          <w:szCs w:val="24"/>
        </w:rPr>
        <w:t xml:space="preserve"> σαφές πως ο διορισμός των περιφερειακών υπηρεσιακών συμβουλίων της πρωτοβάθμιας και της δευτεροβάθμιας εκπαίδευσης από τον απευθείας διορισμένο από την </w:t>
      </w:r>
      <w:r>
        <w:rPr>
          <w:rFonts w:eastAsia="Times New Roman"/>
          <w:szCs w:val="24"/>
        </w:rPr>
        <w:t>Κ</w:t>
      </w:r>
      <w:r>
        <w:rPr>
          <w:rFonts w:eastAsia="Times New Roman"/>
          <w:szCs w:val="24"/>
        </w:rPr>
        <w:t xml:space="preserve">υβέρνηση </w:t>
      </w:r>
      <w:r>
        <w:rPr>
          <w:rFonts w:eastAsia="Times New Roman"/>
          <w:szCs w:val="24"/>
        </w:rPr>
        <w:t>π</w:t>
      </w:r>
      <w:r>
        <w:rPr>
          <w:rFonts w:eastAsia="Times New Roman"/>
          <w:szCs w:val="24"/>
        </w:rPr>
        <w:t xml:space="preserve">εριφερειακό </w:t>
      </w:r>
      <w:r>
        <w:rPr>
          <w:rFonts w:eastAsia="Times New Roman"/>
          <w:szCs w:val="24"/>
        </w:rPr>
        <w:t>δ</w:t>
      </w:r>
      <w:r>
        <w:rPr>
          <w:rFonts w:eastAsia="Times New Roman"/>
          <w:szCs w:val="24"/>
        </w:rPr>
        <w:t>ιευθυντή δεν μπορεί να εξασφαλίσει κανένα εχέγγυο αντικειμενικότητας. Θέλουμε ν</w:t>
      </w:r>
      <w:r>
        <w:rPr>
          <w:rFonts w:eastAsia="Times New Roman"/>
          <w:szCs w:val="24"/>
        </w:rPr>
        <w:t>α εξασφαλίσουμε το ελάχιστο μιας αντικειμενικότητας στο τρόπο στελέχωσης των ΠΥΠΣΕ και ΠΥΣΔΕ και γι’ αυτό σας προτείνω την κλήρωση ως εργαλείο επιλογής των μελών της, κλήρωση που θα γίνεται δημόσια μεταξύ των είκοσι οι οποίοι κατά την ημερομηνία συγκρότηση</w:t>
      </w:r>
      <w:r>
        <w:rPr>
          <w:rFonts w:eastAsia="Times New Roman"/>
          <w:szCs w:val="24"/>
        </w:rPr>
        <w:t xml:space="preserve">ς κατέχουν τη μεγαλύτερη πραγματική διοικητική εμπειρία. </w:t>
      </w:r>
    </w:p>
    <w:p w14:paraId="4B8F335D"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Σας προτείνουμε να τολμήσετε μια πιο αξιοκρατική και αδιάβλητη στελέχωση των οργάνων διοίκησης. Εξάλλου αυτό υπαγορεύεται και από τη </w:t>
      </w:r>
      <w:r>
        <w:rPr>
          <w:rFonts w:eastAsia="Times New Roman"/>
          <w:szCs w:val="24"/>
        </w:rPr>
        <w:t>σ</w:t>
      </w:r>
      <w:r>
        <w:rPr>
          <w:rFonts w:eastAsia="Times New Roman"/>
          <w:szCs w:val="24"/>
        </w:rPr>
        <w:t>υμφωνία του Αυγούστου και από το ν. 4336/2015 περί αποκομματικοπ</w:t>
      </w:r>
      <w:r>
        <w:rPr>
          <w:rFonts w:eastAsia="Times New Roman"/>
          <w:szCs w:val="24"/>
        </w:rPr>
        <w:t>οίησης της ελληνικής διοίκησης. Τολμήστε το!</w:t>
      </w:r>
    </w:p>
    <w:p w14:paraId="4B8F335E"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Με το άρθρο 51 φέρνετε την άρση της έκπτωσης στο αγροτικό πετρέλαιο. Αυτό είναι το πρώτο από μια σειρά φορολογικών μέτρων, που έρχονται να πλήξουν μια τάξη που πασχίζει να επιβιώσει μέσα σε ένα ιδιαίτερα δυσμενέ</w:t>
      </w:r>
      <w:r>
        <w:rPr>
          <w:rFonts w:eastAsia="Times New Roman" w:cs="Times New Roman"/>
          <w:szCs w:val="24"/>
        </w:rPr>
        <w:t xml:space="preserve">ς φορολογικό περιβάλλον. </w:t>
      </w:r>
    </w:p>
    <w:p w14:paraId="4B8F335F"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Η φοροεπιδρομή και η εισφοροεπιδρομή που αναμένονται, γνωρίζετε πολύ καλά ότι θα πλήξουν άμεσα τον αγροτικό κλάδο και θα οδηγήσουν, ή κινδυνεύουν να οδηγήσουν, τους αγρότες σε εξαφάνιση. </w:t>
      </w:r>
    </w:p>
    <w:p w14:paraId="4B8F3360"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σαφές </w:t>
      </w:r>
      <w:r>
        <w:rPr>
          <w:rFonts w:eastAsia="Times New Roman" w:cs="Times New Roman"/>
          <w:szCs w:val="24"/>
        </w:rPr>
        <w:t xml:space="preserve">πια ότι κανένας δεν αρνείται την υποχρέωσή του να συμβάλει στα φορολογικά έσοδα. Αρκεί να φορολογείται δίκαια και σύμφωνα πάντα με τη φοροδοτική του ικανότητα. </w:t>
      </w:r>
    </w:p>
    <w:p w14:paraId="4B8F3361"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Ο γεωργικός κλάδος βρίσκεται πραγματικά σε απόγνωση. Αφ</w:t>
      </w:r>
      <w:r>
        <w:rPr>
          <w:rFonts w:eastAsia="Times New Roman" w:cs="Times New Roman"/>
          <w:szCs w:val="24"/>
        </w:rPr>
        <w:t xml:space="preserve">’ </w:t>
      </w:r>
      <w:r>
        <w:rPr>
          <w:rFonts w:eastAsia="Times New Roman" w:cs="Times New Roman"/>
          <w:szCs w:val="24"/>
        </w:rPr>
        <w:t>ενός αδυνατεί να επωμιστεί αυτό το δυσ</w:t>
      </w:r>
      <w:r>
        <w:rPr>
          <w:rFonts w:eastAsia="Times New Roman" w:cs="Times New Roman"/>
          <w:szCs w:val="24"/>
        </w:rPr>
        <w:t>βάσταχτο φορτίο και αφ</w:t>
      </w:r>
      <w:r>
        <w:rPr>
          <w:rFonts w:eastAsia="Times New Roman" w:cs="Times New Roman"/>
          <w:szCs w:val="24"/>
        </w:rPr>
        <w:t xml:space="preserve">’ </w:t>
      </w:r>
      <w:r>
        <w:rPr>
          <w:rFonts w:eastAsia="Times New Roman" w:cs="Times New Roman"/>
          <w:szCs w:val="24"/>
        </w:rPr>
        <w:t xml:space="preserve">ετέρου η πολιτεία δεν του παρέχει τις προϋποθέσεις παραγωγής εισοδήματος. </w:t>
      </w:r>
    </w:p>
    <w:p w14:paraId="4B8F3362"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Είναι χαρακτηριστικό ότι μετά την έναρξη ισχύος της Κοινής Γεωργικής  Πολιτικής, μόνη η Ελλάδα στους είκοσι οκτώ, δεν έχει καταλήξει ποιοι είναι οι ενεργοί α</w:t>
      </w:r>
      <w:r>
        <w:rPr>
          <w:rFonts w:eastAsia="Times New Roman" w:cs="Times New Roman"/>
          <w:szCs w:val="24"/>
        </w:rPr>
        <w:t xml:space="preserve">γρότες, αυτοί δηλαδή που είναι πραγματικοί δικαιούχοι των προνομίων της ΚΑΠ και θα έπρεπε να έχουν διαφορετική φορολογική αντιμετώπιση. </w:t>
      </w:r>
    </w:p>
    <w:p w14:paraId="4B8F3363"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Δεν έχουμε περάσει ακόμη ως τώρα από το άδικο ιστορικό μοντέλο στο περιφερειακό μοντέλο κατανομής των άμεσων ενισχύσεων</w:t>
      </w:r>
      <w:r>
        <w:rPr>
          <w:rFonts w:eastAsia="Times New Roman" w:cs="Times New Roman"/>
          <w:szCs w:val="24"/>
        </w:rPr>
        <w:t>. Δεν έχουμε οδηγήσει τους αγρότες σε ισχυρές ομάδες παραγωγών, που είναι κλειδί για τη βιώσιμη ανάπτυξή τους και δεν έχουμε εξυγιάνει το συνεταιριστικό τοπίο. Και μέσα σε αυτό το θολό και προβληματικό πλαίσιο φέρνετε αποσπασματικά την άρση της έκπτωσης στ</w:t>
      </w:r>
      <w:r>
        <w:rPr>
          <w:rFonts w:eastAsia="Times New Roman" w:cs="Times New Roman"/>
          <w:szCs w:val="24"/>
        </w:rPr>
        <w:t>ο αγροτικό πετρέλαιο.</w:t>
      </w:r>
    </w:p>
    <w:p w14:paraId="4B8F3364"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άρθρο 52, μπορεί να το αποσύρατε, μιας και ο λογαριασμός δεν σας βγαίνει με την άρνηση των ΑΝΕΛ να το ψηφίσουν. Όμως, η πολιτική αντίληψη και η επιλογή να επιμείνετε και να προτείνετε τη φορολόγηση ενός μικρού δυναμικού </w:t>
      </w:r>
      <w:r>
        <w:rPr>
          <w:rFonts w:eastAsia="Times New Roman" w:cs="Times New Roman"/>
          <w:szCs w:val="24"/>
        </w:rPr>
        <w:t>και παραγωγικού κλάδου, υποστηρίζοντας έτσι ένα πολύ μικρό ολιγοπώλιο που λειτουργεί με συνθήκες καρτέλ, ελέγχοντας το 90% της αγοράς, χωρίς μάλιστα το μέτρο αυτό να έχει ένα ουσιαστικό δημοσιονομικό αποτέλεσμα –μιλάμε για 3 εκατομμύρια ευρώ μόλις το χρόνο</w:t>
      </w:r>
      <w:r>
        <w:rPr>
          <w:rFonts w:eastAsia="Times New Roman" w:cs="Times New Roman"/>
          <w:szCs w:val="24"/>
        </w:rPr>
        <w:t xml:space="preserve">- συνιστά ένα σημαντικό πρόβλημα. </w:t>
      </w:r>
    </w:p>
    <w:p w14:paraId="4B8F3365"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Η αποκλιμάκωση του φόρου αλκοόλ σε μικρές ζυθοποιίες είναι ένα ευρωπαϊκό κεκτημένο. Είναι ένα απαραίτητο εργαλείο σε έναν νέο κλάδο και όπως είπα και λίγο πριν δυναμικό και ποιοτικό κλάδο, να σταθεί βρίσκοντας ένα πολύ μι</w:t>
      </w:r>
      <w:r>
        <w:rPr>
          <w:rFonts w:eastAsia="Times New Roman" w:cs="Times New Roman"/>
          <w:szCs w:val="24"/>
        </w:rPr>
        <w:t xml:space="preserve">κρό μερίδιο αγοράς σε ολόκληρη την Ευρώπη, ανάμεσα σε κολοσσούς του όλο και ασθενέστερου ολιγοπωλίου της ζυθοποιίας. </w:t>
      </w:r>
    </w:p>
    <w:p w14:paraId="4B8F3366"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Εξάλλου, η εργαλειοθήκη του ΟΟΣΑ, κυρίες και κύριοι της Κυβέρνησης, είναι ένα αναπτυξιακό εργαλείο. Δεν σας υποχρεώνει η εργαλειοθήκη να π</w:t>
      </w:r>
      <w:r>
        <w:rPr>
          <w:rFonts w:eastAsia="Times New Roman" w:cs="Times New Roman"/>
          <w:szCs w:val="24"/>
        </w:rPr>
        <w:t xml:space="preserve">αρέμβετε στη φορολόγηση των μικρών ζυθοποιών. Και σε τελευταία ανάλυση, αφού δεν μπορείτε να διαπραγματευτείτε τα μεγάλα, αυτά τα μικρά ζητήματα ανάπτυξης μπορείτε κάλλιστα να τα διαπραγματευτείτε. </w:t>
      </w:r>
    </w:p>
    <w:p w14:paraId="4B8F3367" w14:textId="77777777" w:rsidR="003C048F" w:rsidRDefault="003F4184">
      <w:pPr>
        <w:spacing w:after="0" w:line="600" w:lineRule="auto"/>
        <w:jc w:val="both"/>
        <w:rPr>
          <w:rFonts w:eastAsia="Times New Roman" w:cs="Times New Roman"/>
          <w:szCs w:val="24"/>
        </w:rPr>
      </w:pPr>
      <w:r>
        <w:rPr>
          <w:rFonts w:eastAsia="Times New Roman" w:cs="Times New Roman"/>
          <w:szCs w:val="24"/>
        </w:rPr>
        <w:t>Κυρίες και κύριοι συνάδελφοι, ο οραματικός στόχος δεκαετι</w:t>
      </w:r>
      <w:r>
        <w:rPr>
          <w:rFonts w:eastAsia="Times New Roman" w:cs="Times New Roman"/>
          <w:szCs w:val="24"/>
        </w:rPr>
        <w:t xml:space="preserve">ών και υπόσχεση διαχρονική, εδώ και πολλά χρόνια, στους πολύπαθους κατοίκους της Δραπετσώνας και του Κερατσινίου, ήταν η περίφημη «ανάπλαση του Παραλιακού Μετώπου». </w:t>
      </w:r>
    </w:p>
    <w:p w14:paraId="4B8F3368"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Όμως, για να μην τους κοροϊδέψουμε για άλλη μια φορά, πείτε μας, πώς σκοπεύετε να αντιμετωπίσετε το ιδιοκτησιακό καθεστώς, αφού σημαντικό τμήμα αυτής της έκτασης ανήκει στην Εθνική Τράπεζα, στους Γάλλους της </w:t>
      </w:r>
      <w:r>
        <w:rPr>
          <w:rFonts w:eastAsia="Times New Roman" w:cs="Times New Roman"/>
          <w:szCs w:val="24"/>
        </w:rPr>
        <w:t>«</w:t>
      </w:r>
      <w:r>
        <w:rPr>
          <w:rFonts w:eastAsia="Times New Roman" w:cs="Times New Roman"/>
          <w:szCs w:val="24"/>
          <w:lang w:val="en-US"/>
        </w:rPr>
        <w:t>LAFARGE</w:t>
      </w:r>
      <w:r>
        <w:rPr>
          <w:rFonts w:eastAsia="Times New Roman" w:cs="Times New Roman"/>
          <w:szCs w:val="24"/>
        </w:rPr>
        <w:t>»</w:t>
      </w:r>
      <w:r>
        <w:rPr>
          <w:rFonts w:eastAsia="Times New Roman" w:cs="Times New Roman"/>
          <w:szCs w:val="24"/>
        </w:rPr>
        <w:t xml:space="preserve"> και σε ιδιώτες επενδυτές. Και δεν αρκε</w:t>
      </w:r>
      <w:r>
        <w:rPr>
          <w:rFonts w:eastAsia="Times New Roman" w:cs="Times New Roman"/>
          <w:szCs w:val="24"/>
        </w:rPr>
        <w:t>ί μόνο να διασφαλίσουμε την έκταση αυτή, αλλά βεβαίως πώς θα διασφαλίσουμε τους πόρους στην αυτοδιοίκηση, για να οδηγηθεί σε αυτή</w:t>
      </w:r>
      <w:r>
        <w:rPr>
          <w:rFonts w:eastAsia="Times New Roman" w:cs="Times New Roman"/>
          <w:szCs w:val="24"/>
        </w:rPr>
        <w:t>ν</w:t>
      </w:r>
      <w:r>
        <w:rPr>
          <w:rFonts w:eastAsia="Times New Roman" w:cs="Times New Roman"/>
          <w:szCs w:val="24"/>
        </w:rPr>
        <w:t xml:space="preserve"> την ανάπτυξη. </w:t>
      </w:r>
    </w:p>
    <w:p w14:paraId="4B8F3369"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Εμείς, βεβαίως, θα πούμε «ναι» σε αυτό το άρθρο. Φροντίστε, όμως, να διαψεύσετε όσους αληθοφανώς θεωρούν πως ε</w:t>
      </w:r>
      <w:r>
        <w:rPr>
          <w:rFonts w:eastAsia="Times New Roman" w:cs="Times New Roman"/>
          <w:szCs w:val="24"/>
        </w:rPr>
        <w:t xml:space="preserve">ίναι ακόμα μια δημαγωγική, ψηφοθηρική σας υπόσχεση. </w:t>
      </w:r>
    </w:p>
    <w:p w14:paraId="4B8F336A"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Τελειώνοντας, θα αναφερθώ επί του πιεστηρίου. Επειδή αδυνατώ να το πιστέψω, ισχύει, κύριοι Υπουργοί, αυτό που γράφεται τώρα, τις τελευταίες ώρες ότι επί αριστερής Κυβέρνησης, επιστρέφουμε στο φάντασμα τη</w:t>
      </w:r>
      <w:r>
        <w:rPr>
          <w:rFonts w:eastAsia="Times New Roman" w:cs="Times New Roman"/>
          <w:szCs w:val="24"/>
        </w:rPr>
        <w:t>ς αναγραφής του θρησκεύματος, όχι αυτή τη φορά στις ταυτότητες των πολιτών αλλά στις στολές των Σωμάτων Ασφαλείας;</w:t>
      </w:r>
    </w:p>
    <w:p w14:paraId="4B8F336B"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B8F336C" w14:textId="77777777" w:rsidR="003C048F" w:rsidRDefault="003F4184">
      <w:pPr>
        <w:spacing w:after="0" w:line="600" w:lineRule="auto"/>
        <w:ind w:firstLine="720"/>
        <w:jc w:val="center"/>
        <w:rPr>
          <w:rFonts w:eastAsia="Times New Roman"/>
          <w:bCs/>
        </w:rPr>
      </w:pPr>
      <w:r>
        <w:rPr>
          <w:rFonts w:eastAsia="Times New Roman"/>
          <w:bCs/>
        </w:rPr>
        <w:t>(Χειροκροτήματα από την πτέρυγα του Ποταμιού)</w:t>
      </w:r>
    </w:p>
    <w:p w14:paraId="4B8F336D" w14:textId="77777777" w:rsidR="003C048F" w:rsidRDefault="003F418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Καματερός από τον ΣΥΡΙΖΑ. </w:t>
      </w:r>
    </w:p>
    <w:p w14:paraId="4B8F336E" w14:textId="77777777" w:rsidR="003C048F" w:rsidRDefault="003F4184">
      <w:pPr>
        <w:spacing w:after="0" w:line="600" w:lineRule="auto"/>
        <w:ind w:firstLine="720"/>
        <w:jc w:val="both"/>
        <w:rPr>
          <w:rFonts w:eastAsia="Times New Roman" w:cs="Times New Roman"/>
          <w:szCs w:val="24"/>
        </w:rPr>
      </w:pPr>
      <w:r>
        <w:rPr>
          <w:rFonts w:eastAsia="Times New Roman" w:cs="Times New Roman"/>
          <w:b/>
          <w:szCs w:val="24"/>
        </w:rPr>
        <w:t xml:space="preserve"> ΗΛΙΑΣ ΚΑΜΑΤΕΡΟΣ:</w:t>
      </w:r>
      <w:r>
        <w:rPr>
          <w:rFonts w:eastAsia="Times New Roman" w:cs="Times New Roman"/>
          <w:szCs w:val="24"/>
        </w:rPr>
        <w:t xml:space="preserve"> Ευχαριστώ, κύριε Πρόεδρε. </w:t>
      </w:r>
    </w:p>
    <w:p w14:paraId="4B8F336F"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θα κάνω αναφορά στο νομοσχέδιο, όπως πρέπει, αλλά δεν θα αποφύγω και μια γενικότερη αναφορά, αφού όπως είδαμε και στη συζήτηση στις </w:t>
      </w:r>
      <w:r>
        <w:rPr>
          <w:rFonts w:eastAsia="Times New Roman" w:cs="Times New Roman"/>
          <w:szCs w:val="24"/>
        </w:rPr>
        <w:t>ε</w:t>
      </w:r>
      <w:r>
        <w:rPr>
          <w:rFonts w:eastAsia="Times New Roman" w:cs="Times New Roman"/>
          <w:szCs w:val="24"/>
        </w:rPr>
        <w:t>πιτροπές αλλά και σήμερα, μπορώ να πω ότι περισσότερο χρόνο</w:t>
      </w:r>
      <w:r>
        <w:rPr>
          <w:rFonts w:eastAsia="Times New Roman" w:cs="Times New Roman"/>
          <w:szCs w:val="24"/>
        </w:rPr>
        <w:t xml:space="preserve"> αφιερώνουμε σε γενικότερες αναφορές και στα γενικότερα πολιτικά ζητήματα της επικαιρότητας και λιγότερο στο νομοσχέδιο. </w:t>
      </w:r>
    </w:p>
    <w:p w14:paraId="4B8F3370" w14:textId="77777777" w:rsidR="003C048F" w:rsidRDefault="003C048F">
      <w:pPr>
        <w:spacing w:after="0" w:line="240" w:lineRule="auto"/>
        <w:rPr>
          <w:rFonts w:eastAsia="Times New Roman" w:cs="Times New Roman"/>
          <w:szCs w:val="24"/>
        </w:rPr>
      </w:pPr>
    </w:p>
    <w:p w14:paraId="4B8F3371" w14:textId="77777777" w:rsidR="003C048F" w:rsidRDefault="003F4184">
      <w:pPr>
        <w:spacing w:line="600" w:lineRule="auto"/>
        <w:ind w:firstLine="720"/>
        <w:jc w:val="both"/>
        <w:rPr>
          <w:rFonts w:eastAsia="Times New Roman"/>
          <w:szCs w:val="24"/>
        </w:rPr>
      </w:pPr>
      <w:r>
        <w:rPr>
          <w:rFonts w:eastAsia="Times New Roman"/>
          <w:szCs w:val="24"/>
        </w:rPr>
        <w:t>Επί του νομοσχεδίου, λοιπόν, ήθελα να κάνω μία παρατήρηση στο άρθρο 30, κύριοι Υπουργοί, που αφορά στη γεωθερμία. Καλά κάνετε -συμφωνούμε όλοι- και λέτε να δοθεί μία παράταση στην επιχείρηση, η οποία έχει αναλάβει τις έρευνες και την αξιοποίηση της γεωθερμ</w:t>
      </w:r>
      <w:r>
        <w:rPr>
          <w:rFonts w:eastAsia="Times New Roman"/>
          <w:szCs w:val="24"/>
        </w:rPr>
        <w:t>ίας στη χώρα μας, γιατί τριάντα χρόνια τώρα -όπως προβλεπόταν- δεν έχει κάνει τίποτα. Δίνουμε, λοιπόν, άλλα πέντε χρόνια. Όμως, αν απλά μείνετε σε αυτό, κύριοι Υπουργοί, δεν κάνουμε τίποτα, γιατί δεν είναι τυχαίο που αυτά τα τριάντα χρόνια δεν έγινε τίποτα</w:t>
      </w:r>
      <w:r>
        <w:rPr>
          <w:rFonts w:eastAsia="Times New Roman"/>
          <w:szCs w:val="24"/>
        </w:rPr>
        <w:t xml:space="preserve">. Δεν είναι μόνο οι λόγοι οι οποίοι αναφέρονται στην αιτιολογική έκθεση. Έχει ξεκινήσει λανθασμένα, κατά τη γνώμη μου, όλο το πρόγραμμα -τουλάχιστον από ό,τι ξέρω- και δεν πρόκειται να ολοκληρωθεί αν παραμείνει ως έχει. </w:t>
      </w:r>
    </w:p>
    <w:p w14:paraId="4B8F3372" w14:textId="77777777" w:rsidR="003C048F" w:rsidRDefault="003F4184">
      <w:pPr>
        <w:spacing w:line="600" w:lineRule="auto"/>
        <w:ind w:firstLine="720"/>
        <w:jc w:val="both"/>
        <w:rPr>
          <w:rFonts w:eastAsia="Times New Roman"/>
          <w:szCs w:val="24"/>
        </w:rPr>
      </w:pPr>
      <w:r>
        <w:rPr>
          <w:rFonts w:eastAsia="Times New Roman"/>
          <w:szCs w:val="24"/>
        </w:rPr>
        <w:t xml:space="preserve">Εγώ έχω το παράδειγμα της Νισύρου. </w:t>
      </w:r>
      <w:r>
        <w:rPr>
          <w:rFonts w:eastAsia="Times New Roman"/>
          <w:szCs w:val="24"/>
        </w:rPr>
        <w:t>Δεν πρόκειται να γίνει γεωθερμία στη Νίσυρο. Κατ’ αρχ</w:t>
      </w:r>
      <w:r>
        <w:rPr>
          <w:rFonts w:eastAsia="Times New Roman"/>
          <w:szCs w:val="24"/>
        </w:rPr>
        <w:t>άς</w:t>
      </w:r>
      <w:r>
        <w:rPr>
          <w:rFonts w:eastAsia="Times New Roman"/>
          <w:szCs w:val="24"/>
        </w:rPr>
        <w:t>, δεν θα το επιτρέψουμε. Δεν μπορεί να γίνει γεωθερμία μέσα στον κρατήρα του ηφαιστείου, που είναι το μεγαλύτερο αξιοθέατο του νησιού. Δηλαδή, αν βρίσκαμε πετρέλαιο στην Αρχαία Αγορά, θα πηγαίναμε να κ</w:t>
      </w:r>
      <w:r>
        <w:rPr>
          <w:rFonts w:eastAsia="Times New Roman"/>
          <w:szCs w:val="24"/>
        </w:rPr>
        <w:t xml:space="preserve">άνουμε εγκατάσταση άντλησης πετρελαίου; Λάβετέ τo υπ’ όψιν σας. Πρέπει να τα δείτε από την αρχή, αν θέλουμε να έχουμε γεωθερμία στη χώρα μας κι αν θέλουμε να την αξιοποιήσουμε. Αν το αφήσετε έτσι, με μία απλή παράταση, δεν θα γίνει τίποτα. </w:t>
      </w:r>
    </w:p>
    <w:p w14:paraId="4B8F3373" w14:textId="77777777" w:rsidR="003C048F" w:rsidRDefault="003F4184">
      <w:pPr>
        <w:spacing w:line="600" w:lineRule="auto"/>
        <w:ind w:firstLine="720"/>
        <w:jc w:val="both"/>
        <w:rPr>
          <w:rFonts w:eastAsia="Times New Roman"/>
          <w:szCs w:val="24"/>
        </w:rPr>
      </w:pPr>
      <w:r>
        <w:rPr>
          <w:rFonts w:eastAsia="Times New Roman"/>
          <w:szCs w:val="24"/>
        </w:rPr>
        <w:t>Συναδέλφισσες κ</w:t>
      </w:r>
      <w:r>
        <w:rPr>
          <w:rFonts w:eastAsia="Times New Roman"/>
          <w:szCs w:val="24"/>
        </w:rPr>
        <w:t xml:space="preserve">αι συνάδελφοι, με αυτό το νομοσχέδιο ψηφίζουμε προαπαιτούμενα, όπως και με το προηγούμενο. Αυτά είναι αποσπασματικά. Το έχουν πει και Υπουργοί, το έχουν πει και πολλοί συνάδελφοι. Ούτε αντιμετωπίζουμε συνολικά το ασφαλιστικό πρόβλημα, ούτε αντιμετωπίζουμε </w:t>
      </w:r>
      <w:r>
        <w:rPr>
          <w:rFonts w:eastAsia="Times New Roman"/>
          <w:szCs w:val="24"/>
        </w:rPr>
        <w:t>το φορολογικό, για τα οποία υπάρχει δέσμευση από την Κυβέρνηση ότι θα έρθουν ολοκληρωμένα σε επόμενα νομοσχέδια. Είναι προαπαιτούμενα. Τα ψηφίσαμε το καλοκαίρι. Είμαστε αναγκασμένοι να τα εφαρμόσουμε και προχωρούμε τώρα στους εφαρμοστικούς νόμους. Οι παρεμ</w:t>
      </w:r>
      <w:r>
        <w:rPr>
          <w:rFonts w:eastAsia="Times New Roman"/>
          <w:szCs w:val="24"/>
        </w:rPr>
        <w:t>βάσεις που μπορούμε να κάνουμε είναι ελάχιστες, να παίξουμε με κάποια ποσοστά σε κάποια πράγματα, όπως για παράδειγμα για την μπύρα, η οποία προβλέπεται στην εργαλειοθήκη του ΟΟΣΑ, για όσους λένε ότι δεν έχουμε ψηφίσει τίποτα τέτοιο. Δυστυχώς, ήμασταν αναγ</w:t>
      </w:r>
      <w:r>
        <w:rPr>
          <w:rFonts w:eastAsia="Times New Roman"/>
          <w:szCs w:val="24"/>
        </w:rPr>
        <w:t xml:space="preserve">κασμένοι να τα ψηφίσουμε. </w:t>
      </w:r>
    </w:p>
    <w:p w14:paraId="4B8F3374" w14:textId="77777777" w:rsidR="003C048F" w:rsidRDefault="003F4184">
      <w:pPr>
        <w:spacing w:line="600" w:lineRule="auto"/>
        <w:ind w:firstLine="720"/>
        <w:jc w:val="both"/>
        <w:rPr>
          <w:rFonts w:eastAsia="Times New Roman"/>
          <w:szCs w:val="24"/>
        </w:rPr>
      </w:pPr>
      <w:r>
        <w:rPr>
          <w:rFonts w:eastAsia="Times New Roman"/>
          <w:szCs w:val="24"/>
        </w:rPr>
        <w:t xml:space="preserve">Όμως, λόγω αυτής της κατάστασης, βλέπουμε μία Αντιπολίτευση η οποία είναι αμήχανη. Φυσικά, τι να πει; Αφού και τα ψήφισε όλα αυτά και είναι μέσα στην ιδεολογία της. Τα έχουμε πει πολλές φορές αυτά. </w:t>
      </w:r>
    </w:p>
    <w:p w14:paraId="4B8F3375" w14:textId="77777777" w:rsidR="003C048F" w:rsidRDefault="003F4184">
      <w:pPr>
        <w:spacing w:line="600" w:lineRule="auto"/>
        <w:ind w:firstLine="720"/>
        <w:jc w:val="both"/>
        <w:rPr>
          <w:rFonts w:eastAsia="Times New Roman"/>
          <w:szCs w:val="24"/>
        </w:rPr>
      </w:pPr>
      <w:r>
        <w:rPr>
          <w:rFonts w:eastAsia="Times New Roman"/>
          <w:szCs w:val="24"/>
        </w:rPr>
        <w:t>Γι’ αυτό, εμείς, κύριοι Βουλευ</w:t>
      </w:r>
      <w:r>
        <w:rPr>
          <w:rFonts w:eastAsia="Times New Roman"/>
          <w:szCs w:val="24"/>
        </w:rPr>
        <w:t>τές και κύριοι Υπουργοί, δεν πρέπει να μείνουμε σε έναν διάλογο με αυτήν την Αντιπολίτευση -και αναφέρομαι στην Αξιωματική- γιατί ούτε πρόκειται να τους πείσουμε ούτε έχουμε να πάρουμε τίποτα. Μην περιμένετε εποικοδομητικό διάλογο. Εμείς πρέπει να συζητάμε</w:t>
      </w:r>
      <w:r>
        <w:rPr>
          <w:rFonts w:eastAsia="Times New Roman"/>
          <w:szCs w:val="24"/>
        </w:rPr>
        <w:t xml:space="preserve"> με την κοινωνία και με τον κόσμο που αυτήν τη στιγμή ασφυκτιά, πονά και υποφέρει και να μην μας φοβίζουν –και δεν μας φοβίζουν- οι κινητοποιήσεις. Αντίθετα, οι κινητοποιήσεις και όλα τα κινήματα ενισχύουν τον δικό μας αγώνα και τη διαπραγματευτική μας θέσ</w:t>
      </w:r>
      <w:r>
        <w:rPr>
          <w:rFonts w:eastAsia="Times New Roman"/>
          <w:szCs w:val="24"/>
        </w:rPr>
        <w:t xml:space="preserve">η. </w:t>
      </w:r>
    </w:p>
    <w:p w14:paraId="4B8F3376" w14:textId="77777777" w:rsidR="003C048F" w:rsidRDefault="003F4184">
      <w:pPr>
        <w:spacing w:line="600" w:lineRule="auto"/>
        <w:ind w:firstLine="720"/>
        <w:jc w:val="both"/>
        <w:rPr>
          <w:rFonts w:eastAsia="Times New Roman"/>
          <w:szCs w:val="24"/>
        </w:rPr>
      </w:pPr>
      <w:r>
        <w:rPr>
          <w:rFonts w:eastAsia="Times New Roman"/>
          <w:szCs w:val="24"/>
        </w:rPr>
        <w:t>Πρέπει, λοιπόν, σε αυτόν τον κόσμο εμείς πρώτα-πρώτα να εξηγούμε καθημερινά ότι πρέπει να περάσουμε αυτόν τον κάβο. Θα κάνουμε όλοι υπομονή για να τον περάσουμε. Γιατί αν δεν τον περάσουμε, αν δεν πάμε σε αξιολόγηση, αν δεν πάμε στην ανακεφαλαιοποίηση,</w:t>
      </w:r>
      <w:r>
        <w:rPr>
          <w:rFonts w:eastAsia="Times New Roman"/>
          <w:szCs w:val="24"/>
        </w:rPr>
        <w:t xml:space="preserve"> δεν θα συζητήσουμε για το χρέος, δεν θα συζητήσουμε για αναπτυξιακό πρόγραμμα και θα γυρίσουμε όχι πίσω μονάχα, αλλά και παραπίσω.  </w:t>
      </w:r>
    </w:p>
    <w:p w14:paraId="4B8F3377" w14:textId="77777777" w:rsidR="003C048F" w:rsidRDefault="003F4184">
      <w:pPr>
        <w:spacing w:line="600" w:lineRule="auto"/>
        <w:ind w:firstLine="720"/>
        <w:jc w:val="both"/>
        <w:rPr>
          <w:rFonts w:eastAsia="Times New Roman"/>
          <w:szCs w:val="24"/>
        </w:rPr>
      </w:pPr>
      <w:r>
        <w:rPr>
          <w:rFonts w:eastAsia="Times New Roman"/>
          <w:szCs w:val="24"/>
        </w:rPr>
        <w:t>Και ο κόσμος, ξέρετε, κύριοι Υπουργοί, παρ’ όλο που υποφέρει, μπορεί να το καταλάβει και να κάνει υπομονή. Για να το καταλ</w:t>
      </w:r>
      <w:r>
        <w:rPr>
          <w:rFonts w:eastAsia="Times New Roman"/>
          <w:szCs w:val="24"/>
        </w:rPr>
        <w:t>άβει, όμως, για να κάνει υπομονή και να αντέξει, πρέπει να τον πείθουμε καθημερινά και όχι μόνο με αυτά που έχουμε κάνει ως τώρα, τα οποία τα είπαμε και στις εκλογές. Τα είπαμε προεκλογικά, μας έδειξε εμπιστοσύνη ο κόσμος και γι’ αυτό μας ξαναέδωσε τη διακ</w:t>
      </w:r>
      <w:r>
        <w:rPr>
          <w:rFonts w:eastAsia="Times New Roman"/>
          <w:szCs w:val="24"/>
        </w:rPr>
        <w:t>υβέρνηση. Και αναφέρομαι σε όλα αυτά που είπαμε, τα οποία ανακουφίζουν τους πιο αδύναμους, από τις κάρτες, από την ασφάλιση σε όλους, από τη στέγη, από το ρεύμα, το σταμάτημα των πλειστηριασμών –έστω μέχρι τώρα- την κατάργηση της προσωποκράτησης, την προστ</w:t>
      </w:r>
      <w:r>
        <w:rPr>
          <w:rFonts w:eastAsia="Times New Roman"/>
          <w:szCs w:val="24"/>
        </w:rPr>
        <w:t>ασία των συντάξεων έως τώρα και του ΕΚΑΣ κ</w:t>
      </w:r>
      <w:r>
        <w:rPr>
          <w:rFonts w:eastAsia="Times New Roman"/>
          <w:szCs w:val="24"/>
        </w:rPr>
        <w:t>.</w:t>
      </w:r>
      <w:r>
        <w:rPr>
          <w:rFonts w:eastAsia="Times New Roman"/>
          <w:szCs w:val="24"/>
        </w:rPr>
        <w:t xml:space="preserve">λπ.. Όμως, δεν φθάνουν αυτά. Έγιναν οι εκλογές, μας εμπιστεύθηκε ο κόσμος και περιμένει. Δεν θα περιμένει πολύ. </w:t>
      </w:r>
    </w:p>
    <w:p w14:paraId="4B8F3378" w14:textId="77777777" w:rsidR="003C048F" w:rsidRDefault="003F4184">
      <w:pPr>
        <w:spacing w:line="600" w:lineRule="auto"/>
        <w:ind w:firstLine="720"/>
        <w:jc w:val="both"/>
        <w:rPr>
          <w:rFonts w:eastAsia="Times New Roman"/>
          <w:szCs w:val="24"/>
        </w:rPr>
      </w:pPr>
      <w:r>
        <w:rPr>
          <w:rFonts w:eastAsia="Times New Roman"/>
          <w:szCs w:val="24"/>
        </w:rPr>
        <w:t>Τι προοπτική υπάρχει; Μίλησα πριν για την ανακεφαλαιοποίηση, την αναδιάρθρωση, το αναπτυξιακό πρόγρα</w:t>
      </w:r>
      <w:r>
        <w:rPr>
          <w:rFonts w:eastAsia="Times New Roman"/>
          <w:szCs w:val="24"/>
        </w:rPr>
        <w:t>μμα κ</w:t>
      </w:r>
      <w:r>
        <w:rPr>
          <w:rFonts w:eastAsia="Times New Roman"/>
          <w:szCs w:val="24"/>
        </w:rPr>
        <w:t>.</w:t>
      </w:r>
      <w:r>
        <w:rPr>
          <w:rFonts w:eastAsia="Times New Roman"/>
          <w:szCs w:val="24"/>
        </w:rPr>
        <w:t xml:space="preserve">λπ.. Όμως, παρακολουθούμε μία προσπάθεια από τους εταίρους, από τους δανειστές να υπονομεύσουν όλη αυτήν τη διαδικασία, γιατί δεν τους άρεσε που πετύχαμε αυτήν τη </w:t>
      </w:r>
      <w:r>
        <w:rPr>
          <w:rFonts w:eastAsia="Times New Roman"/>
          <w:szCs w:val="24"/>
        </w:rPr>
        <w:t>σ</w:t>
      </w:r>
      <w:r>
        <w:rPr>
          <w:rFonts w:eastAsia="Times New Roman"/>
          <w:szCs w:val="24"/>
        </w:rPr>
        <w:t xml:space="preserve">υμφωνία και σταθήκαμε όρθιοι το καλοκαίρι. </w:t>
      </w:r>
    </w:p>
    <w:p w14:paraId="4B8F3379" w14:textId="77777777" w:rsidR="003C048F" w:rsidRDefault="003C048F">
      <w:pPr>
        <w:spacing w:line="600" w:lineRule="auto"/>
        <w:ind w:firstLine="720"/>
        <w:jc w:val="center"/>
        <w:rPr>
          <w:rFonts w:eastAsia="Times New Roman"/>
          <w:szCs w:val="24"/>
        </w:rPr>
      </w:pPr>
    </w:p>
    <w:p w14:paraId="4B8F337A" w14:textId="77777777" w:rsidR="003C048F" w:rsidRDefault="003F4184">
      <w:pPr>
        <w:spacing w:line="600" w:lineRule="auto"/>
        <w:jc w:val="both"/>
        <w:rPr>
          <w:rFonts w:eastAsia="Times New Roman" w:cs="Times New Roman"/>
          <w:szCs w:val="24"/>
        </w:rPr>
      </w:pPr>
      <w:r>
        <w:rPr>
          <w:rFonts w:eastAsia="Times New Roman" w:cs="Times New Roman"/>
          <w:szCs w:val="24"/>
        </w:rPr>
        <w:t>Προσπαθούν μέσα από διαδικασίες ή «λεπτομ</w:t>
      </w:r>
      <w:r>
        <w:rPr>
          <w:rFonts w:eastAsia="Times New Roman" w:cs="Times New Roman"/>
          <w:szCs w:val="24"/>
        </w:rPr>
        <w:t xml:space="preserve">έρειες» να υπονομεύσουν όλη αυτήν τη διαδικασία. Γι’ αυτό πρέπει να είμαστε προσεκτικοί! </w:t>
      </w:r>
    </w:p>
    <w:p w14:paraId="4B8F337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Παράδειγμα: Ξέρουμε τις προσπάθειες που έκαναν για να καταργήσουμε όλο το νομοθετικό έργο που έγινε κατά την προηγούμενη κυβερνητική θητεία μας και για την ανθρωπιστι</w:t>
      </w:r>
      <w:r>
        <w:rPr>
          <w:rFonts w:eastAsia="Times New Roman" w:cs="Times New Roman"/>
          <w:szCs w:val="24"/>
        </w:rPr>
        <w:t>κή κρίση και πολύ περισσότερο για τις εκατό δόσεις. Δεν τους πέρασε και προσπαθούν μέσα από πιέσεις να το καταφέρουν, να ακυρώσουν όλη αυτήν τη διαδικασία των εκατό δόσεων. Και πρέπει, κύριοι Υπουργοί, να προσέξουμε να μην το καταφέρουν γιατί είμαστε σε πο</w:t>
      </w:r>
      <w:r>
        <w:rPr>
          <w:rFonts w:eastAsia="Times New Roman" w:cs="Times New Roman"/>
          <w:szCs w:val="24"/>
        </w:rPr>
        <w:t xml:space="preserve">λύ δύσκολο σημείο. </w:t>
      </w:r>
    </w:p>
    <w:p w14:paraId="4B8F337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Ξέρουμε πολύ καλά πως εξαιτίας του ότι δυσκολέψαμε όλη τη διαδικασία, πολύς κόσμος, πολλά νοικοκυριά βγαίνουν εκτός ρύθμισης. Θα ήταν πολύ ενδιαφέρον εάν μας δίνατε στοιχεία. Η εκτίμηση που έχω τουλάχιστον εγώ, είναι ότι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 xml:space="preserve"> μπορεί να είναι το 50% και παραπάνω όσων ρύθμισαν τα χρέη τους έξω από τη ρύθμιση. Είναι ο τελευταίος μήνας όσων πλήρωσαν. Και ήταν συσσωρευμένες οι εισφορές. Γι’ αυτό θα δείτε ότι τα έσοδα το μήνα Νοέμβριο και πολύ περισσότερο το Δεκέμβριο θα είναι πολύ </w:t>
      </w:r>
      <w:r>
        <w:rPr>
          <w:rFonts w:eastAsia="Times New Roman" w:cs="Times New Roman"/>
          <w:szCs w:val="24"/>
        </w:rPr>
        <w:t>λιγότερα. Εάν δεν κάνουμε κάτι για αυτό, που μπορεί σε πολλούς να φαίνεται μικρό, κινδυνεύουμε το πρόγραμμα των εκατό δόσεων να τιναχτεί στον αέρα. Πρέπει να πάρουμε πρωτοβουλίες.</w:t>
      </w:r>
    </w:p>
    <w:p w14:paraId="4B8F337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είναι τυχαίο που ανέφερα ως παράδειγμα το τι κάνουμε απέναντι στις πιέσε</w:t>
      </w:r>
      <w:r>
        <w:rPr>
          <w:rFonts w:eastAsia="Times New Roman" w:cs="Times New Roman"/>
          <w:szCs w:val="24"/>
        </w:rPr>
        <w:t>ις των δανειστών. Απέναντι σε αυτές τις πιέσεις εμείς πρέπει να αντισταθούμε. Και δεν αρκεί να ψηφίζουμε κάθε φορά και να εκφράζουμε τη στήριξή μας στην Κυβέρνηση. Θα ενισχύσουμε τον Πρωθυπουργό και τη διαπραγματευτική ομάδα, όλο το Υπουργικό Συμβούλιο, σε</w:t>
      </w:r>
      <w:r>
        <w:rPr>
          <w:rFonts w:eastAsia="Times New Roman" w:cs="Times New Roman"/>
          <w:szCs w:val="24"/>
        </w:rPr>
        <w:t xml:space="preserve"> αυτήν τους την προσπάθεια αν μπορούν να κάνουν χρήση και του όρου «Αυτά δεν περνάνε από τη Βουλή». Κάποια πράγματα πρέπει να τους δώσουμε να καταλάβουν ότι δεν περνάνε από τη Βουλή. Ένα από αυτά είναι και οι εκατό δόσεις. Πρέπει να το καταλάβουν!</w:t>
      </w:r>
    </w:p>
    <w:p w14:paraId="4B8F337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Το επόμενο διάστημα, δηλαδή, μπορεί να ψηφίζουμε ένα σωρό άλλα πράγματα -και μπορεί ο κόσμος να τα αντέξει- ό,τι θέλετε και ό,τι προβλέπεται σε αυτό το νομοσχέδιο και άλλα που θα έρθουν ακόμα την επόμενη περίοδο. Δεν μπορούμε να πούμε σε όλα «</w:t>
      </w:r>
      <w:r>
        <w:rPr>
          <w:rFonts w:eastAsia="Times New Roman" w:cs="Times New Roman"/>
          <w:szCs w:val="24"/>
        </w:rPr>
        <w:t>οχι</w:t>
      </w:r>
      <w:r>
        <w:rPr>
          <w:rFonts w:eastAsia="Times New Roman" w:cs="Times New Roman"/>
          <w:szCs w:val="24"/>
        </w:rPr>
        <w:t xml:space="preserve">», γιατί </w:t>
      </w:r>
      <w:r>
        <w:rPr>
          <w:rFonts w:eastAsia="Times New Roman" w:cs="Times New Roman"/>
          <w:szCs w:val="24"/>
        </w:rPr>
        <w:t>έχουμε δεσμευτεί ότι θα τα εφαρμόσουμε. Πρέπει, όμως, τρία, τέσσερα πράγματα να είναι διαπραγματευτικά όπλα στα χέρια του Πρωθυπουργού και της Κυβέρνησής μας, όπως είναι τα κόκκινα δάνεια, όπως είναι το ασφαλιστικό. Ανάμεσα σε αυτά πρέπει να είναι και οι ε</w:t>
      </w:r>
      <w:r>
        <w:rPr>
          <w:rFonts w:eastAsia="Times New Roman" w:cs="Times New Roman"/>
          <w:szCs w:val="24"/>
        </w:rPr>
        <w:t>κατό δόσεις, γιατί θα τιναχτούμε στον αέρα. Ας δείξουμε ότι δεν τα ψηφίζουμε άκριτα όλα. Να μπορεί να πει και ο Πρωθυπουργός μας, «Αυτά δεν περνάνε από τη Βουλή.»!</w:t>
      </w:r>
    </w:p>
    <w:p w14:paraId="4B8F337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Σας ευχαριστώ.</w:t>
      </w:r>
    </w:p>
    <w:p w14:paraId="4B8F3380" w14:textId="77777777" w:rsidR="003C048F" w:rsidRDefault="003F4184">
      <w:pPr>
        <w:tabs>
          <w:tab w:val="left" w:pos="623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B8F338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Μάξιμος Χαρακόπουλος.</w:t>
      </w:r>
    </w:p>
    <w:p w14:paraId="4B8F338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κύριε Πρόεδρε.</w:t>
      </w:r>
    </w:p>
    <w:p w14:paraId="4B8F338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παρόντος νομοσχεδίου γίνεται στη σκιά των προκλητικών δηλώσεων του αρνητή της Γενοκτονίας των Ποντίων Υπουργού Παιδείας. Ο</w:t>
      </w:r>
      <w:r>
        <w:rPr>
          <w:rFonts w:eastAsia="Times New Roman" w:cs="Times New Roman"/>
          <w:szCs w:val="24"/>
        </w:rPr>
        <w:t>ι δηλώσεις αυτές συνιστούν αναμφίβολα ύβρη για τα εκατοντάδες χιλιάδες θύματα της τουρκικής θηριωδίας, που στόχο είχε την εξαφάνιση των χριστιανικών πληθυσμών της Μικράς Ασίας.</w:t>
      </w:r>
    </w:p>
    <w:p w14:paraId="4B8F338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Ο κ. Φίλης που εζήλωσε τη δόξα της </w:t>
      </w:r>
      <w:r>
        <w:rPr>
          <w:rFonts w:eastAsia="Times New Roman" w:cs="Times New Roman"/>
          <w:szCs w:val="24"/>
        </w:rPr>
        <w:t xml:space="preserve">κ. </w:t>
      </w:r>
      <w:r>
        <w:rPr>
          <w:rFonts w:eastAsia="Times New Roman" w:cs="Times New Roman"/>
          <w:szCs w:val="24"/>
        </w:rPr>
        <w:t>Ρεπούση, δεν μπορεί να έχει θέση στην ελ</w:t>
      </w:r>
      <w:r>
        <w:rPr>
          <w:rFonts w:eastAsia="Times New Roman" w:cs="Times New Roman"/>
          <w:szCs w:val="24"/>
        </w:rPr>
        <w:t>ληνική Κυβέρνηση.</w:t>
      </w:r>
    </w:p>
    <w:p w14:paraId="4B8F338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Και επειδή η Κυβέρνηση ψελλίζει κάτι δικαιολογίες περί διαφορετικών επιστημονικών προσεγγίσεων, τις οποίες ακούσαμε και προ ολίγου από τον κ. Σκουρλέτη, καλό θα είναι η Βουλή, επιτέλους, να επανεκδώσει το μνημειώδη τόμο για τη Γενοκτονία</w:t>
      </w:r>
      <w:r>
        <w:rPr>
          <w:rFonts w:eastAsia="Times New Roman" w:cs="Times New Roman"/>
          <w:szCs w:val="24"/>
        </w:rPr>
        <w:t xml:space="preserve"> των Ποντίων του καθηγητή Κώστα Φωτιάδη, για να διαβάσουν τα ντοκουμέντα όσοι δεν έχουν ακούσματα από τους παππούδες τους για τις σφαγές και τους διωγμούς, όπως εμείς που έχουμε προσφυγική καταγωγή.</w:t>
      </w:r>
    </w:p>
    <w:p w14:paraId="4B8F338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Και επειδή -πιστεύω καλόπιστα- ο Υπουργός, ο κ. Τσιρώνης,</w:t>
      </w:r>
      <w:r>
        <w:rPr>
          <w:rFonts w:eastAsia="Times New Roman" w:cs="Times New Roman"/>
          <w:szCs w:val="24"/>
        </w:rPr>
        <w:t xml:space="preserve"> είπε ότι η σφαγή δεν έχει σημασία αν λέγεται «γενοκτονία» ή «εθνοκάθαρση», υπενθυμίζω το ψήφισμα της Διεθνούς Ένωσης Μελετητών Γενοκτονιών που λέει ότι η εθνική εκκαθάριση που υπέστησαν οι ελληνικοί πληθυσμοί της Οθωμανικής Αυτοκρατορίας από τους </w:t>
      </w:r>
      <w:r>
        <w:rPr>
          <w:rFonts w:eastAsia="Times New Roman" w:cs="Times New Roman"/>
          <w:szCs w:val="24"/>
        </w:rPr>
        <w:t>ν</w:t>
      </w:r>
      <w:r>
        <w:rPr>
          <w:rFonts w:eastAsia="Times New Roman" w:cs="Times New Roman"/>
          <w:szCs w:val="24"/>
        </w:rPr>
        <w:t>εότουρκ</w:t>
      </w:r>
      <w:r>
        <w:rPr>
          <w:rFonts w:eastAsia="Times New Roman" w:cs="Times New Roman"/>
          <w:szCs w:val="24"/>
        </w:rPr>
        <w:t xml:space="preserve">ους και τους κεμαλικούς, ανήκει στη νομική κατηγορία των εγκλημάτων γενοκτονίας, όπως αυτή ορίστηκε από τον ΟΗΕ το 1948. </w:t>
      </w:r>
    </w:p>
    <w:p w14:paraId="4B8F338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Ερχόμενος, κύριε Πρόεδρε, στα του νομοσχεδίου, δεν μπορώ παρά να σχολιάσω τον τρόπο που νομοθετεί η Κυβέρνηση. Όλοι θυμόμαστε ότι ως Αντιπολίτευση οι συνάδελφοι του ΣΥΡΙΖΑ διερρήγνυαν τα ιμάτια τους όταν έρχονταν νομοσχέδια ως επείγοντα ή ως κατεπείγοντα. </w:t>
      </w:r>
    </w:p>
    <w:p w14:paraId="4B8F338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Τι βλέπουμε επί των ημερών της «πρώτης και της δεύτερης φοράς Αριστερά»; Σχεδόν το σύνολο των νομοσχέδιων έρχονται ως επείγοντα ή κατεπείγοντα, πάντοτε με τη δικαιολογία των έκτακτων συνθηκών. Αλήθεια, τώρα προέκυψαν οι έκτακτες συνθήκες; </w:t>
      </w:r>
    </w:p>
    <w:p w14:paraId="4B8F338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Κατά κανόνα, επ</w:t>
      </w:r>
      <w:r>
        <w:rPr>
          <w:rFonts w:eastAsia="Times New Roman" w:cs="Times New Roman"/>
          <w:szCs w:val="24"/>
        </w:rPr>
        <w:t xml:space="preserve">ίσης, τα νομοσχέδια εμφανίζονται ως «κουρελού», με άσχετες διατάξεις - μπαλώματα και τροπολογίες. Και από αυτόν τον κανόνα δεν ξεφεύγει και το υπό συζήτηση σχέδιο νόμου. Και με το πρόσχημα της επείγουσας ενσωμάτωσης μιας κοινοτικής </w:t>
      </w:r>
      <w:r>
        <w:rPr>
          <w:rFonts w:eastAsia="Times New Roman" w:cs="Times New Roman"/>
          <w:szCs w:val="24"/>
        </w:rPr>
        <w:t>ο</w:t>
      </w:r>
      <w:r>
        <w:rPr>
          <w:rFonts w:eastAsia="Times New Roman" w:cs="Times New Roman"/>
          <w:szCs w:val="24"/>
        </w:rPr>
        <w:t>δηγίας, φέρνετε στη Βου</w:t>
      </w:r>
      <w:r>
        <w:rPr>
          <w:rFonts w:eastAsia="Times New Roman" w:cs="Times New Roman"/>
          <w:szCs w:val="24"/>
        </w:rPr>
        <w:t xml:space="preserve">λή επώδυνα φορολογικά μέτρα. </w:t>
      </w:r>
    </w:p>
    <w:p w14:paraId="4B8F338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Πώς, όμως, κατέστη επείγουσα η εναρμόνιση με το </w:t>
      </w:r>
      <w:r>
        <w:rPr>
          <w:rFonts w:eastAsia="Times New Roman" w:cs="Times New Roman"/>
          <w:szCs w:val="24"/>
        </w:rPr>
        <w:t>Κ</w:t>
      </w:r>
      <w:r>
        <w:rPr>
          <w:rFonts w:eastAsia="Times New Roman" w:cs="Times New Roman"/>
          <w:szCs w:val="24"/>
        </w:rPr>
        <w:t xml:space="preserve">οινοτικό </w:t>
      </w:r>
      <w:r>
        <w:rPr>
          <w:rFonts w:eastAsia="Times New Roman" w:cs="Times New Roman"/>
          <w:szCs w:val="24"/>
        </w:rPr>
        <w:t>Δ</w:t>
      </w:r>
      <w:r>
        <w:rPr>
          <w:rFonts w:eastAsia="Times New Roman" w:cs="Times New Roman"/>
          <w:szCs w:val="24"/>
        </w:rPr>
        <w:t xml:space="preserve">ίκαιο; Εσείς δεν αφήσατε να σέρνεται επί μήνες η ενσωμάτωση της </w:t>
      </w:r>
      <w:r>
        <w:rPr>
          <w:rFonts w:eastAsia="Times New Roman" w:cs="Times New Roman"/>
          <w:szCs w:val="24"/>
        </w:rPr>
        <w:t>ο</w:t>
      </w:r>
      <w:r>
        <w:rPr>
          <w:rFonts w:eastAsia="Times New Roman" w:cs="Times New Roman"/>
          <w:szCs w:val="24"/>
        </w:rPr>
        <w:t xml:space="preserve">δηγίας για τα ενεργειακά, ενώ ήταν ήδη έτοιμη από την προηγούμενη </w:t>
      </w:r>
      <w:r>
        <w:rPr>
          <w:rFonts w:eastAsia="Times New Roman" w:cs="Times New Roman"/>
          <w:szCs w:val="24"/>
        </w:rPr>
        <w:t>κ</w:t>
      </w:r>
      <w:r>
        <w:rPr>
          <w:rFonts w:eastAsia="Times New Roman" w:cs="Times New Roman"/>
          <w:szCs w:val="24"/>
        </w:rPr>
        <w:t xml:space="preserve">υβέρνηση που εσείς ανατρέψατε; </w:t>
      </w:r>
    </w:p>
    <w:p w14:paraId="4B8F338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Η α</w:t>
      </w:r>
      <w:r>
        <w:rPr>
          <w:rFonts w:eastAsia="Times New Roman" w:cs="Times New Roman"/>
          <w:szCs w:val="24"/>
        </w:rPr>
        <w:t>λήθεια, κυρίες και κύριοι συνάδελφοι, είναι ότι ο νόμος που καλούμαστε να ψηφίσουμε, πλήττει καίρια παραγωγικούς τομείς, από αυτούς που έμειναν όρθιοι από την οικονομική κρίση. Αφού πρώτα παραπλανήσατε τον ελληνικό λαό με παραμύθια της Χαλιμάς, πάτε να ξεθ</w:t>
      </w:r>
      <w:r>
        <w:rPr>
          <w:rFonts w:eastAsia="Times New Roman" w:cs="Times New Roman"/>
          <w:szCs w:val="24"/>
        </w:rPr>
        <w:t xml:space="preserve">εμελιώσετε ό,τι έχει μείνει όρθιο. </w:t>
      </w:r>
    </w:p>
    <w:p w14:paraId="4B8F338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Σήμερα δίνετε ένα πρώτο χτύπημα στον αγροτικό κόσμο, που δυστυχώς σε ένα μεγάλο μέρος του σας πίστεψε και σας έδωσε την πρώτη θέση και στις εκλογές του Σεπτέμβρη, όταν υποσχόσασταν ότι έχετε έτοιμα ισοδύναμα. Για μια ακό</w:t>
      </w:r>
      <w:r>
        <w:rPr>
          <w:rFonts w:eastAsia="Times New Roman" w:cs="Times New Roman"/>
          <w:szCs w:val="24"/>
        </w:rPr>
        <w:t xml:space="preserve">μη φορά είπατε ψέματα! Δεν είχατε τίποτα. Δεν βρήκατε τίποτα. Ο στόχος σας, όπως αποδεικνύεται, ήταν η παραμονή στην εξουσία. </w:t>
      </w:r>
    </w:p>
    <w:p w14:paraId="4B8F338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Τώρα, λοιπόν, ξεκινά η επίθεση εναντίον των αγροτών με την κατάργηση της επιστροφής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 πετρελαίου, που</w:t>
      </w:r>
      <w:r>
        <w:rPr>
          <w:rFonts w:eastAsia="Times New Roman" w:cs="Times New Roman"/>
          <w:szCs w:val="24"/>
        </w:rPr>
        <w:t xml:space="preserve"> θα ολοκληρωθεί το επόμενο έτος. Και έπεται μακρά συνέχεια, με τη μεγάλη αύξηση της φορολογίας και της προκαταβολής φόρου, με τον τριπλασιασμό των ασφαλιστικών εισφορών στον ΟΓΑ, με τη φορολογία των επιδοτήσεων, με την κατάργηση των όποιων φοροαπαλλαγών, μ</w:t>
      </w:r>
      <w:r>
        <w:rPr>
          <w:rFonts w:eastAsia="Times New Roman" w:cs="Times New Roman"/>
          <w:szCs w:val="24"/>
        </w:rPr>
        <w:t xml:space="preserve">ε, με, με κλπ. </w:t>
      </w:r>
    </w:p>
    <w:p w14:paraId="4B8F338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Και μην επικαλείστε την ψήφο της Νέας Δημοκρατίας στη </w:t>
      </w:r>
      <w:r>
        <w:rPr>
          <w:rFonts w:eastAsia="Times New Roman" w:cs="Times New Roman"/>
          <w:szCs w:val="24"/>
        </w:rPr>
        <w:t>σ</w:t>
      </w:r>
      <w:r>
        <w:rPr>
          <w:rFonts w:eastAsia="Times New Roman" w:cs="Times New Roman"/>
          <w:szCs w:val="24"/>
        </w:rPr>
        <w:t xml:space="preserve">υμφωνία, κύριε Σκουρλέτη. Η κακή </w:t>
      </w:r>
      <w:r>
        <w:rPr>
          <w:rFonts w:eastAsia="Times New Roman" w:cs="Times New Roman"/>
          <w:szCs w:val="24"/>
        </w:rPr>
        <w:t>σ</w:t>
      </w:r>
      <w:r>
        <w:rPr>
          <w:rFonts w:eastAsia="Times New Roman" w:cs="Times New Roman"/>
          <w:szCs w:val="24"/>
        </w:rPr>
        <w:t xml:space="preserve">υμφωνία είναι έργο των χειρών σας. Η Νέα Δημοκρατία έδωσε ψήφο στην παραμονή της χώρας στην Ευρωπαϊκή Ένωση. </w:t>
      </w:r>
    </w:p>
    <w:p w14:paraId="4B8F338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Στις εκλογές υποκλέψατε την ψήφο των πολι</w:t>
      </w:r>
      <w:r>
        <w:rPr>
          <w:rFonts w:eastAsia="Times New Roman" w:cs="Times New Roman"/>
          <w:szCs w:val="24"/>
        </w:rPr>
        <w:t>τών και ιδιαίτερα των αγροτών, τάζοντάς τους ισοδύναμα. Και επειδή το παραμύθι με τα ισοδύναμα έλαβε τέλος, αποφασίσατε να αντεπιτεθείτε και διαδίδετε ότι οι αγρότες δεν πληρώνουν φόρους και επενδύετε στον κοινωνικό αυτοματισμό, ένα έργο που έχουμε ξαναδεί</w:t>
      </w:r>
      <w:r>
        <w:rPr>
          <w:rFonts w:eastAsia="Times New Roman" w:cs="Times New Roman"/>
          <w:szCs w:val="24"/>
        </w:rPr>
        <w:t xml:space="preserve">. Το Κολωνάκι απέναντι στην περιφέρεια. Σήμερα, όμως, βλέπουμε την πρεμιέρα του έργου «Όταν οι μάσκες πέφτουν». </w:t>
      </w:r>
    </w:p>
    <w:p w14:paraId="4B8F339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Επιπλέον, είναι τέτοιος ο πόνος σας για την υγιή ανάπτυξη της οικονομίας, που στο νομοσχέδιο «κουρελού» που φέρατε στην </w:t>
      </w:r>
      <w:r>
        <w:rPr>
          <w:rFonts w:eastAsia="Times New Roman" w:cs="Times New Roman"/>
          <w:szCs w:val="24"/>
        </w:rPr>
        <w:t>ε</w:t>
      </w:r>
      <w:r>
        <w:rPr>
          <w:rFonts w:eastAsia="Times New Roman" w:cs="Times New Roman"/>
          <w:szCs w:val="24"/>
        </w:rPr>
        <w:t>πιτροπή, εξοντώνατε το</w:t>
      </w:r>
      <w:r>
        <w:rPr>
          <w:rFonts w:eastAsia="Times New Roman" w:cs="Times New Roman"/>
          <w:szCs w:val="24"/>
        </w:rPr>
        <w:t xml:space="preserve">ν κλάδο της μικρής ελληνικής ζυθοποιίας. Εσείς, οι κήνσορες, που λοιδορούσατε τους πολιτικούς σας αντιπάλους ως προσκυνημένους, τώρα ακολουθείτε με θρησκευτική ευλάβεια τις οδηγίες, την εργαλειοθήκη του ΟΟΣΑ. </w:t>
      </w:r>
    </w:p>
    <w:p w14:paraId="4B8F339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Τα ίδια κάνατε με τη διάρκεια ζωής του φρέσκου</w:t>
      </w:r>
      <w:r>
        <w:rPr>
          <w:rFonts w:eastAsia="Times New Roman" w:cs="Times New Roman"/>
          <w:szCs w:val="24"/>
        </w:rPr>
        <w:t xml:space="preserve"> γάλακτος. Εσείς που χύνατε κροκοδείλια δάκρυα στο παρελθόν, συμμορφώνεστε πλήρως με τις εντολές του ΟΟΣΑ για να διευκολυνθούν αθρόες εισαγωγές γάλακτος από την Κεντρική και Βόρεια Ευρώπη, αδιαφορώντας αν αυτή η απόφαση θα δώσει ένα χαριστικό χτύπημα στους</w:t>
      </w:r>
      <w:r>
        <w:rPr>
          <w:rFonts w:eastAsia="Times New Roman" w:cs="Times New Roman"/>
          <w:szCs w:val="24"/>
        </w:rPr>
        <w:t xml:space="preserve"> Έλληνες αγελαδοτρόφους. </w:t>
      </w:r>
    </w:p>
    <w:p w14:paraId="4B8F339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Τέλος, κύριε Πρόεδρε, θα ήθελα να καλέσω την Κυβέρνηση να δείξει την αυτονόητη κατανόηση και ευαισθησία στο αίτημα της Ανωτάτης Συνομοσπονδίας Πολυτέκνων Ελλάδος για τις μετεγγραφές των παιδιών τους στα ΑΕΙ και ΤΕΙ. Την ώρα που στ</w:t>
      </w:r>
      <w:r>
        <w:rPr>
          <w:rFonts w:eastAsia="Times New Roman" w:cs="Times New Roman"/>
          <w:szCs w:val="24"/>
        </w:rPr>
        <w:t xml:space="preserve">ην Κίνα αίρουν την απαγόρευση γεννήσεων δεύτερου παιδιού για να προλάβουν τις συνέπειες της γήρανσης του πληθυσμού, εδώ, που ήδη τις ζούμε, είναι αδιανόητο να μη θεσπίζουμε μέτρα στήριξης των πολυτέκνων, που δεν έχουν μάλιστα δημοσιονομικό κόστος. </w:t>
      </w:r>
    </w:p>
    <w:p w14:paraId="4B8F339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Καταθέτ</w:t>
      </w:r>
      <w:r>
        <w:rPr>
          <w:rFonts w:eastAsia="Times New Roman" w:cs="Times New Roman"/>
          <w:szCs w:val="24"/>
        </w:rPr>
        <w:t>ω το σχετικό υπόμνημα για τα Πρακτικά.</w:t>
      </w:r>
    </w:p>
    <w:p w14:paraId="4B8F3394" w14:textId="77777777" w:rsidR="003C048F" w:rsidRDefault="003F4184">
      <w:pPr>
        <w:spacing w:line="600" w:lineRule="auto"/>
        <w:ind w:firstLine="720"/>
        <w:jc w:val="both"/>
        <w:rPr>
          <w:rFonts w:eastAsia="Times New Roman" w:cs="Times New Roman"/>
        </w:rPr>
      </w:pPr>
      <w:r>
        <w:rPr>
          <w:rFonts w:eastAsia="Times New Roman" w:cs="Times New Roman"/>
        </w:rPr>
        <w:t>(Στο σημείο αυτό ο Βουλευτής κ. Μάξιμος Χαρακόπουλος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14:paraId="4B8F339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ο κατήφορος που έχει πάρει η Κυβέρνηση είναι χωρίς γυρισμό. Δυστυχώς, τις δικές σας ανεπάρκειες, τον δικό σας λαϊκισμό, τη δική σας ανευθυνότητα τα πληρώνει ακριβά η ελληνική κοινωνία.</w:t>
      </w:r>
    </w:p>
    <w:p w14:paraId="4B8F339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Σας ευχαριστώ.</w:t>
      </w:r>
    </w:p>
    <w:p w14:paraId="4B8F3397" w14:textId="77777777" w:rsidR="003C048F" w:rsidRDefault="003F4184">
      <w:pPr>
        <w:spacing w:line="600" w:lineRule="auto"/>
        <w:jc w:val="center"/>
        <w:rPr>
          <w:rFonts w:eastAsia="Times New Roman"/>
          <w:bCs/>
        </w:rPr>
      </w:pPr>
      <w:r>
        <w:rPr>
          <w:rFonts w:eastAsia="Times New Roman"/>
          <w:bCs/>
        </w:rPr>
        <w:t xml:space="preserve">(Χειροκροτήματα από την </w:t>
      </w:r>
      <w:r>
        <w:rPr>
          <w:rFonts w:eastAsia="Times New Roman"/>
          <w:bCs/>
        </w:rPr>
        <w:t>πτέρυγα της Νέας Δημοκρατίας)</w:t>
      </w:r>
    </w:p>
    <w:p w14:paraId="4B8F3398"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μπορώ να έχω τον λόγο;</w:t>
      </w:r>
    </w:p>
    <w:p w14:paraId="4B8F3399"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Κεγκέρογλου, έχετε για δυο λεπτά τον λόγο. </w:t>
      </w:r>
      <w:r>
        <w:rPr>
          <w:rFonts w:eastAsia="Times New Roman" w:cs="Times New Roman"/>
          <w:szCs w:val="24"/>
        </w:rPr>
        <w:t>Κ</w:t>
      </w:r>
      <w:r>
        <w:rPr>
          <w:rFonts w:eastAsia="Times New Roman" w:cs="Times New Roman"/>
          <w:szCs w:val="24"/>
        </w:rPr>
        <w:t>αι να μιλήσετε, ούτως ή άλλως, σύντομα.</w:t>
      </w:r>
    </w:p>
    <w:p w14:paraId="4B8F339A"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Πρώτη φορά τόσα χρό</w:t>
      </w:r>
      <w:r>
        <w:rPr>
          <w:rFonts w:eastAsia="Times New Roman" w:cs="Times New Roman"/>
          <w:szCs w:val="24"/>
        </w:rPr>
        <w:t>νια που είμαι Βουλευτής ζητάω τον λόγο, κύριε Πρόεδρε, γιατί έγινε μια κατάφωρη παραβίαση του Κανονισμού, όχι βέβαια επί Προεδρίας σας, αλλά πριν, η οποία, όμως, συνεχίζεται. Θα πρέπει, λοιπόν, ή να τροποποιηθεί ο Κανονισμός, αν δεν θέλουμε να τον τηρούμε,</w:t>
      </w:r>
      <w:r>
        <w:rPr>
          <w:rFonts w:eastAsia="Times New Roman" w:cs="Times New Roman"/>
          <w:szCs w:val="24"/>
        </w:rPr>
        <w:t xml:space="preserve"> ή να τον τηρούμε.</w:t>
      </w:r>
    </w:p>
    <w:p w14:paraId="4B8F339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Λέει, λοιπόν, ο Κανονισμός στο άρθρο 64, παράγραφος 2 ότι στις συζητήσεις των νομοσχεδίων και των προτάσεων νόμων ο λόγος δίνεται πρώτα στους αρμόδιους Υπουργούς, αν το ζητήσουν, διαφορετικά, προτάσσονται οι εισηγητές και οι ειδικοί αγορ</w:t>
      </w:r>
      <w:r>
        <w:rPr>
          <w:rFonts w:eastAsia="Times New Roman" w:cs="Times New Roman"/>
          <w:szCs w:val="24"/>
        </w:rPr>
        <w:t>ητές και έξι Βουλευτές κατά σειρά εγγραφής κ</w:t>
      </w:r>
      <w:r>
        <w:rPr>
          <w:rFonts w:eastAsia="Times New Roman" w:cs="Times New Roman"/>
          <w:szCs w:val="24"/>
        </w:rPr>
        <w:t>.</w:t>
      </w:r>
      <w:r>
        <w:rPr>
          <w:rFonts w:eastAsia="Times New Roman" w:cs="Times New Roman"/>
          <w:szCs w:val="24"/>
        </w:rPr>
        <w:t>λπ.. Κατά τη διάρκεια των έξι ομιλητών Βουλευτών μπορούν να παρέμβουν οι Υπουργοί μόνο για τέσσερα λεπτά της ώρας και οι Κοινοβουλευτικοί για δύο.</w:t>
      </w:r>
    </w:p>
    <w:p w14:paraId="4B8F339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Εδώ δεν τηρήθηκε αυτό και από τον δεύτερο ομιλητή και μετά δόθηκ</w:t>
      </w:r>
      <w:r>
        <w:rPr>
          <w:rFonts w:eastAsia="Times New Roman" w:cs="Times New Roman"/>
          <w:szCs w:val="24"/>
        </w:rPr>
        <w:t>ε ο λόγος σε Υπουργό. Δεν είναι τώρα το θέμα για τον κ. Δρίτσα, γιατί τόση ώρα έχουμε «φάει την ουρά». Όμως, θέλω να σημειωθεί για να το συζητήσετε στην Επιτροπή Κανονισμού ή στο Προεδρείο. Ή θα τηρείται ο Κανονισμός ή να τον αλλάξουμε όλοι μαζί. Φέρτε εισ</w:t>
      </w:r>
      <w:r>
        <w:rPr>
          <w:rFonts w:eastAsia="Times New Roman" w:cs="Times New Roman"/>
          <w:szCs w:val="24"/>
        </w:rPr>
        <w:t xml:space="preserve">ήγηση να τον αλλάξουμε. Όμως, μέχρι να φέρετε την εισήγηση, να τηρείται παρακαλώ, κύριε Πρόεδρε, διότι είναι απαράδεκτο. Αυτό αφορά και τους </w:t>
      </w:r>
      <w:r>
        <w:rPr>
          <w:rFonts w:eastAsia="Times New Roman" w:cs="Times New Roman"/>
          <w:szCs w:val="24"/>
        </w:rPr>
        <w:t>κ</w:t>
      </w:r>
      <w:r>
        <w:rPr>
          <w:rFonts w:eastAsia="Times New Roman" w:cs="Times New Roman"/>
          <w:szCs w:val="24"/>
        </w:rPr>
        <w:t xml:space="preserve">οινοβουλευτικούς. Μίλησαν και οι </w:t>
      </w:r>
      <w:r>
        <w:rPr>
          <w:rFonts w:eastAsia="Times New Roman" w:cs="Times New Roman"/>
          <w:szCs w:val="24"/>
        </w:rPr>
        <w:t>κ</w:t>
      </w:r>
      <w:r>
        <w:rPr>
          <w:rFonts w:eastAsia="Times New Roman" w:cs="Times New Roman"/>
          <w:szCs w:val="24"/>
        </w:rPr>
        <w:t>οινοβουλευτικοί με αφορμή την τοποθέτηση του Υπουργού, ενώ θα πρέπει να μιλήσουν</w:t>
      </w:r>
      <w:r>
        <w:rPr>
          <w:rFonts w:eastAsia="Times New Roman" w:cs="Times New Roman"/>
          <w:szCs w:val="24"/>
        </w:rPr>
        <w:t xml:space="preserve"> μετά τους έξι Βουλευτές. Έτσι μετατρέπεται η Βουλή των Βουλευτών, των αντιπροσώπων των πολιτών σε Βουλή των αξιωματούχων, δυστυχώς.</w:t>
      </w:r>
    </w:p>
    <w:p w14:paraId="4B8F339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w:t>
      </w:r>
    </w:p>
    <w:p w14:paraId="4B8F339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Συμφωνώ με την κατάληξή σας, αλλά πρέπει να αναγνωρίσετε κι εσείς ότι γίνεται π</w:t>
      </w:r>
      <w:r>
        <w:rPr>
          <w:rFonts w:eastAsia="Times New Roman" w:cs="Times New Roman"/>
          <w:szCs w:val="24"/>
        </w:rPr>
        <w:t>ροσπάθεια για να γίνει η Βουλή των Βουλευτών.</w:t>
      </w:r>
    </w:p>
    <w:p w14:paraId="4B8F339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Ο κ. Φάμελλος έχει τον λόγο.</w:t>
      </w:r>
    </w:p>
    <w:p w14:paraId="4B8F33A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4B8F33A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να συνεχίσω τα επί του Κανονισμού του κ. Κεγκέρογλου, θέλω να πω ότι μετά από επτά ομιλητές παίρνουμε εμείς τον λόγο.</w:t>
      </w:r>
    </w:p>
    <w:p w14:paraId="4B8F33A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Πρέπει να </w:t>
      </w:r>
      <w:r>
        <w:rPr>
          <w:rFonts w:eastAsia="Times New Roman" w:cs="Times New Roman"/>
          <w:szCs w:val="24"/>
        </w:rPr>
        <w:t>προσέξετε, όμως, γιατί το κόμμα σας τον παραβίασε.</w:t>
      </w:r>
    </w:p>
    <w:p w14:paraId="4B8F33A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όπως έχω αναφέρει ξανά, με γρήγορους ρυθμούς συνεχίζουμε το νομοθετικό έργο της Κυβέρνησής μας, συνδυάζοντας τα προαπαιτούμενα της </w:t>
      </w:r>
      <w:r>
        <w:rPr>
          <w:rFonts w:eastAsia="Times New Roman" w:cs="Times New Roman"/>
          <w:szCs w:val="24"/>
        </w:rPr>
        <w:t>σ</w:t>
      </w:r>
      <w:r>
        <w:rPr>
          <w:rFonts w:eastAsia="Times New Roman" w:cs="Times New Roman"/>
          <w:szCs w:val="24"/>
        </w:rPr>
        <w:t>υμφωνίας μαζί με μέτρα ταυτ</w:t>
      </w:r>
      <w:r>
        <w:rPr>
          <w:rFonts w:eastAsia="Times New Roman" w:cs="Times New Roman"/>
          <w:szCs w:val="24"/>
        </w:rPr>
        <w:t>όχρονα αναπτυξιακά, κοινωνικά δίκαια και ωφέλιμα, αλλά και δημοκρατικά.</w:t>
      </w:r>
    </w:p>
    <w:p w14:paraId="4B8F33A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Ήδη μέσα σε έναν μήνα ολοκληρώσαμε πολλά από τα προαπαιτούμενα, τον νόμο για την αδειοδότηση των τηλεοπτικών συχνοτήτων και τα κανάλια, αλλά και τον νόμο για την ανακεφαλαιοποίηση που </w:t>
      </w:r>
      <w:r>
        <w:rPr>
          <w:rFonts w:eastAsia="Times New Roman" w:cs="Times New Roman"/>
          <w:szCs w:val="24"/>
        </w:rPr>
        <w:t>ενισχύει την πραγματική οικονομία. Σήμερα συζητάμε για την ενέργεια, για τη χρήση της, για την εξοικονόμησή της, αλλά και για την ενίσχυση του τομέα των κατασκευών, της μεταποίησης, αλλά και τη διαχείριση αποβλήτων και πάρα πολλά άλλα θέματα, κρίσιμα για τ</w:t>
      </w:r>
      <w:r>
        <w:rPr>
          <w:rFonts w:eastAsia="Times New Roman" w:cs="Times New Roman"/>
          <w:szCs w:val="24"/>
        </w:rPr>
        <w:t>ην ελληνική κοινωνία.</w:t>
      </w:r>
    </w:p>
    <w:p w14:paraId="4B8F33A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Είναι προφανές ότι έχουμε αναλάβει την ευθύνη να βάλουμε την Ελλάδα σε κίνηση, να σηκώσουμε την Ελλάδα στα πόδια της. Αυτή</w:t>
      </w:r>
      <w:r>
        <w:rPr>
          <w:rFonts w:eastAsia="Times New Roman" w:cs="Times New Roman"/>
          <w:szCs w:val="24"/>
        </w:rPr>
        <w:t>ν</w:t>
      </w:r>
      <w:r>
        <w:rPr>
          <w:rFonts w:eastAsia="Times New Roman" w:cs="Times New Roman"/>
          <w:szCs w:val="24"/>
        </w:rPr>
        <w:t xml:space="preserve"> την ευθύνη υπηρετούμε. Την υπηρετούμε και είμαστε συνεπείς. Δεν φοβηθήκαμε την ευθύνη.</w:t>
      </w:r>
    </w:p>
    <w:p w14:paraId="4B8F33A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Φαίνεται, όμως, πως το </w:t>
      </w:r>
      <w:r>
        <w:rPr>
          <w:rFonts w:eastAsia="Times New Roman" w:cs="Times New Roman"/>
          <w:szCs w:val="24"/>
        </w:rPr>
        <w:t>ότι αναλάβαμε την ευθύνη ενοχλεί πάρα πολύ την Αντιπολίτευση. Προφανώς, σας ενοχλεί να έχει επικυρωθεί και να έχει ενισχυθεί η διεθνής θέση της χώρας. Ενοχλεί το ότι η αναφορά στην Ελλάδα πληθαίνει. Ενοχλεί η σημασία πλέον που έχει ο λόγος της Ελλάδας στην</w:t>
      </w:r>
      <w:r>
        <w:rPr>
          <w:rFonts w:eastAsia="Times New Roman" w:cs="Times New Roman"/>
          <w:szCs w:val="24"/>
        </w:rPr>
        <w:t xml:space="preserve"> Ευρώπη. Ενοχλούν οι δηλώσεις των Ευρωπαίων αξιωματούχων. Ενοχλούν, φαίνεται και οι αλλαγές στην Ευρώπη αλλά και η διάψευση της δική σας πολιτικής.</w:t>
      </w:r>
    </w:p>
    <w:p w14:paraId="4B8F33A7"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Εμείς, κυρίες και κύριοι Βουλευτές, υπηρετούμε την ευρωπαϊκή λύση. Κρατάμε την Ελλάδα στον πυρήνα της Ευρωζώ</w:t>
      </w:r>
      <w:r>
        <w:rPr>
          <w:rFonts w:eastAsia="Times New Roman" w:cs="Times New Roman"/>
          <w:szCs w:val="28"/>
        </w:rPr>
        <w:t>νης. Μας κάνει εντύπωση η μήνιν σας κατά της Κυβέρνησης, αλλά και κατά της χώρας μας. Ξέραμε την άνοιξη ότι κάνατε τα πάντα για την «Αριστερή παρένθεση». Παρακαλούσατε το Ευρωπαϊκό Λαϊκό Κόμμα να μας κόψει τη χρηματοδότηση. Ο ίδιος ο πρώην Πρωθυπουργός μαζ</w:t>
      </w:r>
      <w:r>
        <w:rPr>
          <w:rFonts w:eastAsia="Times New Roman" w:cs="Times New Roman"/>
          <w:szCs w:val="28"/>
        </w:rPr>
        <w:t xml:space="preserve">ί με τον κ. Ραχόι προσπαθούσαν να κόψουν τη </w:t>
      </w:r>
      <w:r>
        <w:rPr>
          <w:rFonts w:eastAsia="Times New Roman" w:cs="Times New Roman"/>
          <w:szCs w:val="28"/>
        </w:rPr>
        <w:t>σ</w:t>
      </w:r>
      <w:r>
        <w:rPr>
          <w:rFonts w:eastAsia="Times New Roman" w:cs="Times New Roman"/>
          <w:szCs w:val="28"/>
        </w:rPr>
        <w:t>υμφωνία. Όμως, ακόμα και τώρα, μετά από τόσους μήνες, επιμένετε να σταματήσει η πορεία της Ελλάδας προς την πρόοδο;</w:t>
      </w:r>
    </w:p>
    <w:p w14:paraId="4B8F33A8"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θα καταθέσω στα Πρακτικά τη συνέντευξη του πρώην Πρωθυπουργού στη</w:t>
      </w:r>
      <w:r>
        <w:rPr>
          <w:rFonts w:eastAsia="Times New Roman" w:cs="Times New Roman"/>
          <w:szCs w:val="28"/>
        </w:rPr>
        <w:t>ν ισπανική εφημερίδα «</w:t>
      </w:r>
      <w:r>
        <w:rPr>
          <w:rFonts w:eastAsia="Times New Roman" w:cs="Times New Roman"/>
          <w:szCs w:val="28"/>
          <w:lang w:val="en-US"/>
        </w:rPr>
        <w:t>LA</w:t>
      </w:r>
      <w:r>
        <w:rPr>
          <w:rFonts w:eastAsia="Times New Roman" w:cs="Times New Roman"/>
          <w:szCs w:val="28"/>
        </w:rPr>
        <w:t xml:space="preserve"> </w:t>
      </w:r>
      <w:r>
        <w:rPr>
          <w:rFonts w:eastAsia="Times New Roman" w:cs="Times New Roman"/>
          <w:szCs w:val="28"/>
          <w:lang w:val="en-US"/>
        </w:rPr>
        <w:t>RAZON</w:t>
      </w:r>
      <w:r>
        <w:rPr>
          <w:rFonts w:eastAsia="Times New Roman" w:cs="Times New Roman"/>
          <w:szCs w:val="28"/>
        </w:rPr>
        <w:t>». Τι είπε, λοιπόν, για την Ευρώπη ο κ. Σαμαράς; Θα διαβάσω ακριβώς τι είπε, γιατί μας κάνει ιδιαίτερη εντύπωση πώς μπορεί να στρέφεται κατά της χώρας ένας πρώην Πρωθυπουργός.</w:t>
      </w:r>
    </w:p>
    <w:p w14:paraId="4B8F33A9"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Αναφερόμενος, λοιπόν, στην Ευρώπη, λέει: «Η Ευρώπη</w:t>
      </w:r>
      <w:r>
        <w:rPr>
          <w:rFonts w:eastAsia="Times New Roman" w:cs="Times New Roman"/>
          <w:szCs w:val="28"/>
        </w:rPr>
        <w:t xml:space="preserve"> οφείλει να υποστηρίζει κυβερνήσεις…» -εννοώντας τη δική του- «…με δημοσιονομικά και μεταρρυθμιστικά επιτεύγματα. Όταν δίνει την εντύπωση ότι διευκολύνει τους λαϊκιστές και τραβά το χαλί κάτω από πόδια μεταρρυθμιστικών κυβερνήσεων, αυτό μπορεί να στείλει λ</w:t>
      </w:r>
      <w:r>
        <w:rPr>
          <w:rFonts w:eastAsia="Times New Roman" w:cs="Times New Roman"/>
          <w:szCs w:val="28"/>
        </w:rPr>
        <w:t>άθος μηνύματα.».</w:t>
      </w:r>
    </w:p>
    <w:p w14:paraId="4B8F33AA"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 Έτσι υποστηρίζετε την εθνική υπόθεση; Έτσι υποστηρίζετε τη χώρα; Έτσι υποστηρίζετε τη σύμβαση χρηματοδοτικής </w:t>
      </w:r>
      <w:r>
        <w:rPr>
          <w:rFonts w:eastAsia="Times New Roman" w:cs="Times New Roman"/>
          <w:szCs w:val="28"/>
        </w:rPr>
        <w:t xml:space="preserve">ενίσχυσης </w:t>
      </w:r>
      <w:r>
        <w:rPr>
          <w:rFonts w:eastAsia="Times New Roman" w:cs="Times New Roman"/>
          <w:szCs w:val="28"/>
        </w:rPr>
        <w:t>που και ο ίδιος ο κ. Σαμαράς ψήφισε στην ελληνική Βουλή;</w:t>
      </w:r>
    </w:p>
    <w:p w14:paraId="4B8F33AB"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Είστε λαϊκιστές.</w:t>
      </w:r>
    </w:p>
    <w:p w14:paraId="4B8F33AC"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 xml:space="preserve">Όμως, </w:t>
      </w:r>
      <w:r>
        <w:rPr>
          <w:rFonts w:eastAsia="Times New Roman" w:cs="Times New Roman"/>
          <w:szCs w:val="28"/>
        </w:rPr>
        <w:t>αυτό, κύριε Βρούτση, είναι πραγματικά υποκρισία και θράσος μαζί, όπως μας εγκαλέσατε προηγουμένως. Διότι εκτός από υποκρισία, σας χαρακτηρίζει ταυτόχρονα και η αδυναμία ανάγνωσης, αλλά και η πολύ μικρή μνήμη.</w:t>
      </w:r>
    </w:p>
    <w:p w14:paraId="4B8F33AD"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Ας ξεκαθαρίσουμε, λοιπόν, τα εξής: Έχει προαπαι</w:t>
      </w:r>
      <w:r>
        <w:rPr>
          <w:rFonts w:eastAsia="Times New Roman" w:cs="Times New Roman"/>
          <w:szCs w:val="28"/>
        </w:rPr>
        <w:t>τούμενα το σημερινό νομοσχέδιο; Και βέβαια έχει. Έχει προαπαιτούμενα που ψηφίσατε τον Αύγουστο. Δεν είναι προαπαιτούμενο η ενίσχυση της Γενικής Γραμματείας Δημοσίων Εσόδων με πεντακόσιους επιπλέον υπαλλήλους από το ΣΔΟΕ; Δεν είναι προαπαιτούμενο η μεταφορά</w:t>
      </w:r>
      <w:r>
        <w:rPr>
          <w:rFonts w:eastAsia="Times New Roman" w:cs="Times New Roman"/>
          <w:szCs w:val="28"/>
        </w:rPr>
        <w:t xml:space="preserve"> υποθέσεων του ΣΔΟΕ στη Γενική Γραμματεία Δημοσίων Εσόδων; Δεν είναι προαπαιτούμενο το θέμα του φόρου στο αγροτικό πετρέλαιο; </w:t>
      </w:r>
    </w:p>
    <w:p w14:paraId="4B8F33AE"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Δεν το θυμούνται. Δεν θυμούνται ότι το ψήφισαν. Μάλιστα, κάποιοι παραποιούν και τις ημερομηνίες. </w:t>
      </w:r>
    </w:p>
    <w:p w14:paraId="4B8F33AF"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Ας τα θυμίσουμε, λοιπόν: Στο ν.</w:t>
      </w:r>
      <w:r>
        <w:rPr>
          <w:rFonts w:eastAsia="Times New Roman" w:cs="Times New Roman"/>
          <w:szCs w:val="28"/>
        </w:rPr>
        <w:t xml:space="preserve"> 4336, στο ΦΕΚ 94 Α΄ στις 14</w:t>
      </w:r>
      <w:r>
        <w:rPr>
          <w:rFonts w:eastAsia="Times New Roman" w:cs="Times New Roman"/>
          <w:szCs w:val="28"/>
        </w:rPr>
        <w:t>-</w:t>
      </w:r>
      <w:r>
        <w:rPr>
          <w:rFonts w:eastAsia="Times New Roman" w:cs="Times New Roman"/>
          <w:szCs w:val="28"/>
        </w:rPr>
        <w:t>08</w:t>
      </w:r>
      <w:r>
        <w:rPr>
          <w:rFonts w:eastAsia="Times New Roman" w:cs="Times New Roman"/>
          <w:szCs w:val="28"/>
        </w:rPr>
        <w:t>-</w:t>
      </w:r>
      <w:r>
        <w:rPr>
          <w:rFonts w:eastAsia="Times New Roman" w:cs="Times New Roman"/>
          <w:szCs w:val="28"/>
        </w:rPr>
        <w:t xml:space="preserve">2015, στην παράγραφο Δ.5 αναφέρεται συγκεκριμένα ότι οι διατάξεις της παραγράφου 1 που αφορούν την αύξηση του </w:t>
      </w:r>
      <w:r>
        <w:rPr>
          <w:rFonts w:eastAsia="Times New Roman" w:cs="Times New Roman"/>
          <w:szCs w:val="28"/>
        </w:rPr>
        <w:t>φ</w:t>
      </w:r>
      <w:r>
        <w:rPr>
          <w:rFonts w:eastAsia="Times New Roman" w:cs="Times New Roman"/>
          <w:szCs w:val="28"/>
        </w:rPr>
        <w:t xml:space="preserve">όρου </w:t>
      </w:r>
      <w:r>
        <w:rPr>
          <w:rFonts w:eastAsia="Times New Roman" w:cs="Times New Roman"/>
          <w:szCs w:val="28"/>
        </w:rPr>
        <w:t>κ</w:t>
      </w:r>
      <w:r>
        <w:rPr>
          <w:rFonts w:eastAsia="Times New Roman" w:cs="Times New Roman"/>
          <w:szCs w:val="28"/>
        </w:rPr>
        <w:t xml:space="preserve">ατανάλωσης </w:t>
      </w:r>
      <w:r>
        <w:rPr>
          <w:rFonts w:eastAsia="Times New Roman" w:cs="Times New Roman"/>
          <w:szCs w:val="28"/>
        </w:rPr>
        <w:t>π</w:t>
      </w:r>
      <w:r>
        <w:rPr>
          <w:rFonts w:eastAsia="Times New Roman" w:cs="Times New Roman"/>
          <w:szCs w:val="28"/>
        </w:rPr>
        <w:t>ετρελαίου, ισχύουν από 1</w:t>
      </w:r>
      <w:r>
        <w:rPr>
          <w:rFonts w:eastAsia="Times New Roman" w:cs="Times New Roman"/>
          <w:szCs w:val="28"/>
        </w:rPr>
        <w:t>-</w:t>
      </w:r>
      <w:r>
        <w:rPr>
          <w:rFonts w:eastAsia="Times New Roman" w:cs="Times New Roman"/>
          <w:szCs w:val="28"/>
        </w:rPr>
        <w:t>1</w:t>
      </w:r>
      <w:r>
        <w:rPr>
          <w:rFonts w:eastAsia="Times New Roman" w:cs="Times New Roman"/>
          <w:szCs w:val="28"/>
        </w:rPr>
        <w:t>0-</w:t>
      </w:r>
      <w:r>
        <w:rPr>
          <w:rFonts w:eastAsia="Times New Roman" w:cs="Times New Roman"/>
          <w:szCs w:val="28"/>
        </w:rPr>
        <w:t xml:space="preserve">2015, κάτι το οποίο επακριβώς αναφέρει και το σημερινό νομοσχέδιο, </w:t>
      </w:r>
      <w:r>
        <w:rPr>
          <w:rFonts w:eastAsia="Times New Roman" w:cs="Times New Roman"/>
          <w:szCs w:val="28"/>
        </w:rPr>
        <w:t>το οποίο αρνείστε να ψηφίσετε.</w:t>
      </w:r>
    </w:p>
    <w:p w14:paraId="4B8F33B0"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Για τα Πρακτικά, λοιπόν, θα καταθέσω το νόμο τον οποίο ψήφισε και η Νέα Δημοκρατία και το ΠΑΣΟΚ και το Ποτάμι –κι ας αρνούνται ότι το ψήφισαν, ας αρνούνται ότι είναι προαπαιτούμενο- με την ίδια ημερομηνία που έχει και το σημε</w:t>
      </w:r>
      <w:r>
        <w:rPr>
          <w:rFonts w:eastAsia="Times New Roman" w:cs="Times New Roman"/>
          <w:szCs w:val="28"/>
        </w:rPr>
        <w:t>ρινό νομοσχέδιο. Αυτό είναι υποκρισία! Αυτό είναι θρασύτητα!</w:t>
      </w:r>
    </w:p>
    <w:p w14:paraId="4B8F33B1"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Βέβαια, ασχολούνται όχι απλώς με το να υποσκάψουν την ελληνική πολιτική λειτουργία και την ελληνική οικονομική λειτουργία, αλλά και με το να δημιουργήσουν προβλήματα στη διεθνή θέση της χώρας, στ</w:t>
      </w:r>
      <w:r>
        <w:rPr>
          <w:rFonts w:eastAsia="Times New Roman" w:cs="Times New Roman"/>
          <w:szCs w:val="28"/>
        </w:rPr>
        <w:t>ην εξωτερική της πολιτική, κάνοντας κριτική στους θεσμούς γιατί έκαναν συμφωνία με τη χώρα μας.</w:t>
      </w:r>
    </w:p>
    <w:p w14:paraId="4B8F33B2"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Ειλικρινά, με κάνει να απορώ: Τολμάτε να μιλάτε για πρόβλημα στην εξωτερική πολιτική από τις δηλώσεις του Υπουργού Παιδείας; Τοποθετηθήκαμε και το πρωί γι’ αυτέ</w:t>
      </w:r>
      <w:r>
        <w:rPr>
          <w:rFonts w:eastAsia="Times New Roman" w:cs="Times New Roman"/>
          <w:szCs w:val="28"/>
        </w:rPr>
        <w:t>ς τις δηλώσεις. Για θυμηθείτε, όμως, ποιοι ευθύνονται για τη συμφορά εκείνη. Ποια πολιτικά κόμματα ευθύνονται για τη συμφορά εκείνη και τη Μικρασιατική Καταστροφή; Ποιοι πολιτικοί χώροι συμπεριφέρθηκαν …</w:t>
      </w:r>
    </w:p>
    <w:p w14:paraId="4B8F33B3" w14:textId="77777777" w:rsidR="003C048F" w:rsidRDefault="003F4184">
      <w:pPr>
        <w:spacing w:line="600" w:lineRule="auto"/>
        <w:ind w:firstLine="720"/>
        <w:jc w:val="center"/>
        <w:rPr>
          <w:rFonts w:eastAsia="Times New Roman" w:cs="Times New Roman"/>
          <w:szCs w:val="28"/>
        </w:rPr>
      </w:pPr>
      <w:r>
        <w:rPr>
          <w:rFonts w:eastAsia="Times New Roman" w:cs="Times New Roman"/>
          <w:szCs w:val="28"/>
        </w:rPr>
        <w:t>(Θόρυβος από την πτέρυγα της Νέας Δημοκρατίας)</w:t>
      </w:r>
    </w:p>
    <w:p w14:paraId="4B8F33B4"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ΙΩΑΝΝ</w:t>
      </w:r>
      <w:r>
        <w:rPr>
          <w:rFonts w:eastAsia="Times New Roman" w:cs="Times New Roman"/>
          <w:b/>
          <w:szCs w:val="28"/>
        </w:rPr>
        <w:t xml:space="preserve">ΗΣ ΒΡΟΥΤΣΗΣ: </w:t>
      </w:r>
      <w:r>
        <w:rPr>
          <w:rFonts w:eastAsia="Times New Roman" w:cs="Times New Roman"/>
          <w:szCs w:val="28"/>
        </w:rPr>
        <w:t>Έλεος πια! Για τη Μικρασιατική Καταστροφή φταίει η Νέα Δημοκρατία;</w:t>
      </w:r>
    </w:p>
    <w:p w14:paraId="4B8F33B5"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ΓΕΩΡΓΙΟΣ ΓΕΩΡΓΑΝΤΑΣ: </w:t>
      </w:r>
      <w:r>
        <w:rPr>
          <w:rFonts w:eastAsia="Times New Roman" w:cs="Times New Roman"/>
          <w:szCs w:val="28"/>
        </w:rPr>
        <w:t>Ντροπή σας!</w:t>
      </w:r>
    </w:p>
    <w:p w14:paraId="4B8F33B6"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Ποιοι δεν τους προστάτεψαν;</w:t>
      </w:r>
    </w:p>
    <w:p w14:paraId="4B8F33B7"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ΑΝΔΡΙΑΝΟΣ: </w:t>
      </w:r>
      <w:r>
        <w:rPr>
          <w:rFonts w:eastAsia="Times New Roman" w:cs="Times New Roman"/>
          <w:szCs w:val="28"/>
        </w:rPr>
        <w:t>Εμείς φταίμε, δηλαδή, για τη Γενοκτονία;</w:t>
      </w:r>
    </w:p>
    <w:p w14:paraId="4B8F33B8"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ΙΩΑΝΝΗΣ ΒΡΟΥΤΣΗΣ: </w:t>
      </w:r>
      <w:r>
        <w:rPr>
          <w:rFonts w:eastAsia="Times New Roman" w:cs="Times New Roman"/>
          <w:szCs w:val="28"/>
        </w:rPr>
        <w:t>Έλεος! Εμείς φταίμ</w:t>
      </w:r>
      <w:r>
        <w:rPr>
          <w:rFonts w:eastAsia="Times New Roman" w:cs="Times New Roman"/>
          <w:szCs w:val="28"/>
        </w:rPr>
        <w:t>ε για τη Μικρασιατική Καταστροφή;</w:t>
      </w:r>
    </w:p>
    <w:p w14:paraId="4B8F33B9"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ΓΕΩΡΓΙΟΣ ΓΕΩΡΓΑΝΤΑΣ: </w:t>
      </w:r>
      <w:r>
        <w:rPr>
          <w:rFonts w:eastAsia="Times New Roman" w:cs="Times New Roman"/>
          <w:szCs w:val="28"/>
        </w:rPr>
        <w:t>Ντροπή!</w:t>
      </w:r>
    </w:p>
    <w:p w14:paraId="4B8F33BA"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ΣΩΚΡΑΤΗΣ ΦΑΜΕΛΛΟΣ: </w:t>
      </w:r>
      <w:r>
        <w:rPr>
          <w:rFonts w:eastAsia="Times New Roman" w:cs="Times New Roman"/>
          <w:szCs w:val="28"/>
        </w:rPr>
        <w:t xml:space="preserve">Θυμηθείτε, σας παρακαλώ πολύ, τι έκανε η Αριστερά, όταν ήρθαν οι πρόσφυγες στην Ελλάδα, τι έκανε το εργατικό κίνημα. Θυμηθείτε πώς συνδέθηκαν οι Πόντιες και οι Πόντιοι με το </w:t>
      </w:r>
      <w:r>
        <w:rPr>
          <w:rFonts w:eastAsia="Times New Roman" w:cs="Times New Roman"/>
          <w:szCs w:val="28"/>
        </w:rPr>
        <w:t>εργατικό κίνημα, με την Αριστερά και τους αγώνες. Δεν σας χαρίζουμε αυτήν την ιστορία. Δεν σας χαρίζουμε τη σύνδεση του εργατικού κινήματος με τα αδέλφια μας, γιατί το έχουμε κατοχυρώσει στην κοινωνία!</w:t>
      </w:r>
    </w:p>
    <w:p w14:paraId="4B8F33BB"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Σήμερα ακούστηκαν πάρα πολλά ψέματα. Ήταν ψέμα ότι δεν</w:t>
      </w:r>
      <w:r>
        <w:rPr>
          <w:rFonts w:eastAsia="Times New Roman" w:cs="Times New Roman"/>
          <w:szCs w:val="28"/>
        </w:rPr>
        <w:t xml:space="preserve"> ήρθε ο Υπουργός Παιδείας στη συζήτηση. Ο Υπουργός Παιδείας ήταν στην </w:t>
      </w:r>
      <w:r>
        <w:rPr>
          <w:rFonts w:eastAsia="Times New Roman" w:cs="Times New Roman"/>
          <w:szCs w:val="28"/>
        </w:rPr>
        <w:t>ε</w:t>
      </w:r>
      <w:r>
        <w:rPr>
          <w:rFonts w:eastAsia="Times New Roman" w:cs="Times New Roman"/>
          <w:szCs w:val="28"/>
        </w:rPr>
        <w:t xml:space="preserve">πιτροπή, άκουσε τις τοποθετήσεις που αφορούσαν στα δικά του κομμάτια και τοποθετήθηκε. Ψέμα είπατε, λοιπόν, στο ελληνικό Κοινοβούλιο. </w:t>
      </w:r>
    </w:p>
    <w:p w14:paraId="4B8F33BC"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Όμως, υποκρισία και ψέμα είναι η συζήτηση που </w:t>
      </w:r>
      <w:r>
        <w:rPr>
          <w:rFonts w:eastAsia="Times New Roman" w:cs="Times New Roman"/>
          <w:szCs w:val="28"/>
        </w:rPr>
        <w:t>γίνεται για το επίδομα θέρμανσης. Δεν ήταν η Νέα Δημοκρατία και το ΠΑΣΟΚ αυτοί οι οποίοι συνέταξαν τον προϋπολογισμό στον οποίο είχε περικοπεί κατά 50% το επίδομα θέρμανσης; Και σήμερα προσπαθούν να το παίξουν ότι δεν ήξεραν τίποτα και χύνουν κροκοδείλια δ</w:t>
      </w:r>
      <w:r>
        <w:rPr>
          <w:rFonts w:eastAsia="Times New Roman" w:cs="Times New Roman"/>
          <w:szCs w:val="28"/>
        </w:rPr>
        <w:t>άκρυα, όταν οι ίδιοι καθόρισαν ποιο είναι το ύψος του ποσού για το επίδομα θέρμανσης.</w:t>
      </w:r>
    </w:p>
    <w:p w14:paraId="4B8F33BD"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Όμως, γιατί χάνετε τη γη κάτω από τα πόδια σας; Γιατί ανησυχείτε; Μήπως γιατί ανοίγουν ένας-ένας οι φάκελοι της διαφθοράς; Μήπως γιατί αρχίζουν να πηγαίνουν στον εισαγγελ</w:t>
      </w:r>
      <w:r>
        <w:rPr>
          <w:rFonts w:eastAsia="Times New Roman" w:cs="Times New Roman"/>
          <w:szCs w:val="28"/>
        </w:rPr>
        <w:t>έα όλα τα εξοπλιστικά προγράμματα; Μήπως γιατί κλήθηκαν οι τραπεζίτες για τα δάνεια των μέσων μαζικής ενημέρωσης ή μήπως γιατί ακόμα και το δικαστικό κύκλωμα καλείται προς διερεύνηση;</w:t>
      </w:r>
    </w:p>
    <w:p w14:paraId="4B8F33B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Μήπως, επίσης, γιατί αποφασίσαμε να συνεχίσουμε το πρόγραμμα ανθρωπιστικ</w:t>
      </w:r>
      <w:r>
        <w:rPr>
          <w:rFonts w:eastAsia="Times New Roman" w:cs="Times New Roman"/>
          <w:szCs w:val="24"/>
        </w:rPr>
        <w:t xml:space="preserve">ής κρίσης; Μήπως γιατί εφαρμόζονται θεσμοί -το ανακοινώσαμε αυτό ήδη από χθες- ώστε να υπάρχει πρόσβαση των ανασφάλιστων στο δημόσιο σύστημα υγείας και σε όλες τις παροχές πρόνοιας; </w:t>
      </w:r>
    </w:p>
    <w:p w14:paraId="4B8F33B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Αυτό σημαίνει κοινωνική δικαιοσύνη, κύριοι συνάδελφοι. Αυτό θα εφαρμόζετα</w:t>
      </w:r>
      <w:r>
        <w:rPr>
          <w:rFonts w:eastAsia="Times New Roman" w:cs="Times New Roman"/>
          <w:szCs w:val="24"/>
        </w:rPr>
        <w:t>ι στην Ελλάδα από αυτή</w:t>
      </w:r>
      <w:r>
        <w:rPr>
          <w:rFonts w:eastAsia="Times New Roman" w:cs="Times New Roman"/>
          <w:szCs w:val="24"/>
        </w:rPr>
        <w:t>ν</w:t>
      </w:r>
      <w:r>
        <w:rPr>
          <w:rFonts w:eastAsia="Times New Roman" w:cs="Times New Roman"/>
          <w:szCs w:val="24"/>
        </w:rPr>
        <w:t xml:space="preserve"> την Κυβέρνηση που πρώτα από όλα κοιτάει τα λαϊκά συμφέροντα. Θα συνεχίσουμε αυτή</w:t>
      </w:r>
      <w:r>
        <w:rPr>
          <w:rFonts w:eastAsia="Times New Roman" w:cs="Times New Roman"/>
          <w:szCs w:val="24"/>
        </w:rPr>
        <w:t>ν</w:t>
      </w:r>
      <w:r>
        <w:rPr>
          <w:rFonts w:eastAsia="Times New Roman" w:cs="Times New Roman"/>
          <w:szCs w:val="24"/>
        </w:rPr>
        <w:t xml:space="preserve"> την πολιτική και θα τ</w:t>
      </w:r>
      <w:r>
        <w:rPr>
          <w:rFonts w:eastAsia="Times New Roman" w:cs="Times New Roman"/>
          <w:szCs w:val="24"/>
        </w:rPr>
        <w:t>α</w:t>
      </w:r>
      <w:r>
        <w:rPr>
          <w:rFonts w:eastAsia="Times New Roman" w:cs="Times New Roman"/>
          <w:szCs w:val="24"/>
        </w:rPr>
        <w:t xml:space="preserve"> καταφέρουμε.</w:t>
      </w:r>
    </w:p>
    <w:p w14:paraId="4B8F33C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Όμως, θεωρούμε ότι αξίζει και πρέπει να αναφερθούμε και στο νομοσχέδιο το οποίο έχουμε σήμερα προς συζήτηση στην </w:t>
      </w:r>
      <w:r>
        <w:rPr>
          <w:rFonts w:eastAsia="Times New Roman" w:cs="Times New Roman"/>
          <w:szCs w:val="24"/>
        </w:rPr>
        <w:t xml:space="preserve">Ολομέλεια. Το νομοσχέδιο προφανώς και αφορά σε ένα πάρα πολύ σημαντικό κομμάτι που μας ενδιαφέρει, στο θέμα του ενεργειακού ισοζυγίου της χώρας και στην εφαρμογή μιας </w:t>
      </w:r>
      <w:r>
        <w:rPr>
          <w:rFonts w:eastAsia="Times New Roman" w:cs="Times New Roman"/>
          <w:szCs w:val="24"/>
        </w:rPr>
        <w:t>ο</w:t>
      </w:r>
      <w:r>
        <w:rPr>
          <w:rFonts w:eastAsia="Times New Roman" w:cs="Times New Roman"/>
          <w:szCs w:val="24"/>
        </w:rPr>
        <w:t xml:space="preserve">δηγίας, που καθυστέρησε πάρα πολύ η προηγούμενη </w:t>
      </w:r>
      <w:r>
        <w:rPr>
          <w:rFonts w:eastAsia="Times New Roman" w:cs="Times New Roman"/>
          <w:szCs w:val="24"/>
        </w:rPr>
        <w:t>κ</w:t>
      </w:r>
      <w:r>
        <w:rPr>
          <w:rFonts w:eastAsia="Times New Roman" w:cs="Times New Roman"/>
          <w:szCs w:val="24"/>
        </w:rPr>
        <w:t>υβέρνηση να εφαρμόσει με κόστος, αν θέλ</w:t>
      </w:r>
      <w:r>
        <w:rPr>
          <w:rFonts w:eastAsia="Times New Roman" w:cs="Times New Roman"/>
          <w:szCs w:val="24"/>
        </w:rPr>
        <w:t xml:space="preserve">ετε, και </w:t>
      </w:r>
      <w:r>
        <w:rPr>
          <w:rFonts w:eastAsia="Times New Roman" w:cs="Times New Roman"/>
          <w:szCs w:val="24"/>
        </w:rPr>
        <w:t xml:space="preserve">οικονομικής </w:t>
      </w:r>
      <w:r>
        <w:rPr>
          <w:rFonts w:eastAsia="Times New Roman" w:cs="Times New Roman"/>
          <w:szCs w:val="24"/>
        </w:rPr>
        <w:t xml:space="preserve">ποινής. Γιατί, όμως, μας ενδιαφέρει; Μας ενδιαφέρει γιατί έχουμε μια κοινωνία η οποία είναι ενεργοβόρα και εξαρτώμενη ενεργειακά από το εξωτερικό. Και γιατί έχουμε μια κοινωνία και μια οικονομία που έχει πολύ μεγάλο ενεργειακό κόστος, </w:t>
      </w:r>
      <w:r>
        <w:rPr>
          <w:rFonts w:eastAsia="Times New Roman" w:cs="Times New Roman"/>
          <w:szCs w:val="24"/>
        </w:rPr>
        <w:t>έχει πολύ μεγάλες απώλειες ενέργειας και έχει απαξιωμένες δημόσιες υποδομές.</w:t>
      </w:r>
    </w:p>
    <w:p w14:paraId="4B8F33C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Γιατί άραγε συμβαίνουν όλα αυτά στην Ελλάδα; Μήπως γιατί αυτό είναι το μοντέλο ανάπτυξης το οποίο ακολουθήσατε όλα τα τελευταία χρόνια που δεν σας ενδιέφερε η ουσία της παραγωγής,</w:t>
      </w:r>
      <w:r>
        <w:rPr>
          <w:rFonts w:eastAsia="Times New Roman" w:cs="Times New Roman"/>
          <w:szCs w:val="24"/>
        </w:rPr>
        <w:t xml:space="preserve"> η λειτουργία της οικονομίας και η απασχόληση, αλλά σας ενδιέφεραν μόνο τα θαλασσοδάνεια και οι αρπαχτές; Αυτά ήταν μια πολιτική επιλογή. </w:t>
      </w:r>
    </w:p>
    <w:p w14:paraId="4B8F33C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Τα ερωτήματα αυτά, βέβαια, δεν αφορούν μόνο την Ελλάδα, γιατί εμείς ξέρουμε πάρα πολύ καλά ότι το πολιτικό σύστημα στ</w:t>
      </w:r>
      <w:r>
        <w:rPr>
          <w:rFonts w:eastAsia="Times New Roman" w:cs="Times New Roman"/>
          <w:szCs w:val="24"/>
        </w:rPr>
        <w:t>ην Ελλάδα κράτησε, υπ</w:t>
      </w:r>
      <w:r>
        <w:rPr>
          <w:rFonts w:eastAsia="Times New Roman" w:cs="Times New Roman"/>
          <w:szCs w:val="24"/>
        </w:rPr>
        <w:t>έ</w:t>
      </w:r>
      <w:r>
        <w:rPr>
          <w:rFonts w:eastAsia="Times New Roman" w:cs="Times New Roman"/>
          <w:szCs w:val="24"/>
        </w:rPr>
        <w:t>ταξε -αν θέλετε- και υπέταξε πολύ πιο χαμηλά στην παραγωγή, στη λειτουργία και στην ανάπτυξη τη χώρα. Τα ερωτήματα αυτά αφορούν και τις κοινωνίες της Ευρώπης. Η Ευρώπη παίρνει κάποια μέτρα τα οποία εμείς σήμερα ερχόμαστε να συζητήσουμ</w:t>
      </w:r>
      <w:r>
        <w:rPr>
          <w:rFonts w:eastAsia="Times New Roman" w:cs="Times New Roman"/>
          <w:szCs w:val="24"/>
        </w:rPr>
        <w:t xml:space="preserve">ε. Και η Ευρώπη έχει να λύσει σημαντικά θέματα αειφορίας. Και στην Ευρώπη η βιομηχανική ανάπτυξη κατανάλωσε τους πόρους πέρα από τα όρια της αειφορίας. </w:t>
      </w:r>
    </w:p>
    <w:p w14:paraId="4B8F33C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Πρέπει να επιστρέψει πολύ γρήγορα μια συζήτηση για την αειφορία και την καινοτομία και στην Ευρώπη, διό</w:t>
      </w:r>
      <w:r>
        <w:rPr>
          <w:rFonts w:eastAsia="Times New Roman" w:cs="Times New Roman"/>
          <w:szCs w:val="24"/>
        </w:rPr>
        <w:t>τι αλλιώς ο στόχος της καταπολέμησης και της αντιμετώπισης του φαινομένου του θερμοκηπίου θα φαίνεται ένα μακρινό όνειρο. Η ποιότητα ζωής των λαών, το προσδόκιμο υγείας, αλλά και η δυνατότητα -αν θέλετε- ανταγωνισμού, άρα διατήρησης της απασχόλησης και ενί</w:t>
      </w:r>
      <w:r>
        <w:rPr>
          <w:rFonts w:eastAsia="Times New Roman" w:cs="Times New Roman"/>
          <w:szCs w:val="24"/>
        </w:rPr>
        <w:t>σχυσής της, θα μείνει ένα πολύ μακρινό όνειρο. Για αυτό χρειάζονται άμεσα μέτρα στο τομέα αυτό.</w:t>
      </w:r>
    </w:p>
    <w:p w14:paraId="4B8F33C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 στόχος, λοιπόν, της μείωσης της κατανάλωσης της ενέργειας, της αύξησης της χρήσης των </w:t>
      </w:r>
      <w:r>
        <w:rPr>
          <w:rFonts w:eastAsia="Times New Roman" w:cs="Times New Roman"/>
          <w:szCs w:val="24"/>
        </w:rPr>
        <w:t>α</w:t>
      </w:r>
      <w:r>
        <w:rPr>
          <w:rFonts w:eastAsia="Times New Roman" w:cs="Times New Roman"/>
          <w:szCs w:val="24"/>
        </w:rPr>
        <w:t xml:space="preserve">νανεώσιμων </w:t>
      </w:r>
      <w:r>
        <w:rPr>
          <w:rFonts w:eastAsia="Times New Roman" w:cs="Times New Roman"/>
          <w:szCs w:val="24"/>
        </w:rPr>
        <w:t>π</w:t>
      </w:r>
      <w:r>
        <w:rPr>
          <w:rFonts w:eastAsia="Times New Roman" w:cs="Times New Roman"/>
          <w:szCs w:val="24"/>
        </w:rPr>
        <w:t xml:space="preserve">ηγών </w:t>
      </w:r>
      <w:r>
        <w:rPr>
          <w:rFonts w:eastAsia="Times New Roman" w:cs="Times New Roman"/>
          <w:szCs w:val="24"/>
        </w:rPr>
        <w:t>ε</w:t>
      </w:r>
      <w:r>
        <w:rPr>
          <w:rFonts w:eastAsia="Times New Roman" w:cs="Times New Roman"/>
          <w:szCs w:val="24"/>
        </w:rPr>
        <w:t>νέργειας, αλλά και της λειτουργείας του κράτους ως υπ</w:t>
      </w:r>
      <w:r>
        <w:rPr>
          <w:rFonts w:eastAsia="Times New Roman" w:cs="Times New Roman"/>
          <w:szCs w:val="24"/>
        </w:rPr>
        <w:t>όδειγμα, είναι ένας στόχος ο οποίος παρεμβαίνει στην οικονομία, αλλάζει τη λειτουργία της. Είναι στόχος τον οποίο πρέπει εμείς να εντάξουμε μέσα στο πλαίσιο της παραγωγικής ανασυγκρότησης.</w:t>
      </w:r>
    </w:p>
    <w:p w14:paraId="4B8F33C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Σημαντικές διοικητικές αλλαγές, αλλά και καινοτομίες προκύπτουν από</w:t>
      </w:r>
      <w:r>
        <w:rPr>
          <w:rFonts w:eastAsia="Times New Roman" w:cs="Times New Roman"/>
          <w:szCs w:val="24"/>
        </w:rPr>
        <w:t xml:space="preserve"> τη συζήτηση για την ενέργεια. Ποιο είναι, όμως, το διαφορετικό χαρακτηριστικό αυτής της συζήτησης; Είναι ότι δημιουργούν εγχώρια προστιθέμενη αξία. Δίνουν τη δυνατότητα παραγωγής νέου ακαθάριστου προϊόντος με αναφορά στη χώρα μας, προϊόντος που μένει στη </w:t>
      </w:r>
      <w:r>
        <w:rPr>
          <w:rFonts w:eastAsia="Times New Roman" w:cs="Times New Roman"/>
          <w:szCs w:val="24"/>
        </w:rPr>
        <w:t>χώρα μας και που δεν το «μαζεύουν» -αν θέλετε- οι πολυεθνικές στις χώρες τους. Δίνει τη δυνατότητα να συνδυαστεί με το ελληνικό επιστημονικό δυναμικό, δηλαδή με μία απασχόληση που θα κρατήσει τα ελληνικά μυαλά στη Ελλάδα και θα δημιουργήσει νέα εργασία και</w:t>
      </w:r>
      <w:r>
        <w:rPr>
          <w:rFonts w:eastAsia="Times New Roman" w:cs="Times New Roman"/>
          <w:szCs w:val="24"/>
        </w:rPr>
        <w:t xml:space="preserve"> πολλαπλασιαστικά αποτελέσματα στην κοινωνία. Αυτό είναι το ζητούμενο, να κρατήσουμε τους νέους επιστήμονες εδώ, αλλά να δημιουργήσουμε και εγχώρια προστιθέμενη αξία. Για όλα αυτά, βέβαια, τα ζητήματα χρειάζεται ένα διαφορετικό κράτος, μια διαφορετική κοιν</w:t>
      </w:r>
      <w:r>
        <w:rPr>
          <w:rFonts w:eastAsia="Times New Roman" w:cs="Times New Roman"/>
          <w:szCs w:val="24"/>
        </w:rPr>
        <w:t xml:space="preserve">ωνική συμφωνία, αλλιώς δεν μπορούν να γίνουν πραγματικότητα. </w:t>
      </w:r>
    </w:p>
    <w:p w14:paraId="4B8F33C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Τα τελευταία δεκαπέντε χρόνια στην Ελλάδα η μόνη συμφωνία ήταν «ξεπουλήστε ό,τι μπορείτε να ξεπουλήσετε», «πουλήστε τα πάντα και διώξτε τους νέους και άξιους Έλληνες στο εξωτερικό», «δώστε τα κα</w:t>
      </w:r>
      <w:r>
        <w:rPr>
          <w:rFonts w:eastAsia="Times New Roman" w:cs="Times New Roman"/>
          <w:szCs w:val="24"/>
        </w:rPr>
        <w:t>λύτερα συμβόλαια στις πολυεθνικές των φίλων σας».</w:t>
      </w:r>
    </w:p>
    <w:p w14:paraId="4B8F33C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Απέναντι, λοιπόν, σε αυτή</w:t>
      </w:r>
      <w:r>
        <w:rPr>
          <w:rFonts w:eastAsia="Times New Roman" w:cs="Times New Roman"/>
          <w:szCs w:val="24"/>
        </w:rPr>
        <w:t>ν</w:t>
      </w:r>
      <w:r>
        <w:rPr>
          <w:rFonts w:eastAsia="Times New Roman" w:cs="Times New Roman"/>
          <w:szCs w:val="24"/>
        </w:rPr>
        <w:t xml:space="preserve"> την παράλογη αποδιάρθρωση της οικονομίας και της αγοράς εμείς πρέπει να καταθέσουμε σήμερα μια πρόταση για ένα κράτος που θα είναι υπόδειγμα και στα ενεργειακά, για ένα κράτος που</w:t>
      </w:r>
      <w:r>
        <w:rPr>
          <w:rFonts w:eastAsia="Times New Roman" w:cs="Times New Roman"/>
          <w:szCs w:val="24"/>
        </w:rPr>
        <w:t xml:space="preserve"> θα έχει καλές κτηριακές υποδομές που θα εξοικονομούν ενέργεια, για ένα κράτος που θα κάνει πράσινες περιβαλλοντικές συμβάσεις, αλλά και για ένα κράτος που θα είναι αποτελεσματικό στη συνομιλία του και στη συνεργασία του και με τον παραγωγό και με τον πολί</w:t>
      </w:r>
      <w:r>
        <w:rPr>
          <w:rFonts w:eastAsia="Times New Roman" w:cs="Times New Roman"/>
          <w:szCs w:val="24"/>
        </w:rPr>
        <w:t xml:space="preserve">τη. Γιατί αυτό που συνέβαινε μέχρι τώρα ήταν ένα κράτος άναρχο, ένα κράτος ρουσφετολογικό, ένα κράτος μεγάλο και σπάταλο, που δεν έκανε τίποτα άλλο παρά να τροφοδοτεί την πολιτική εξουσία και τους συνδαιτημόνες του ίδιου τραπεζιού και δεν τροφοδοτούσε την </w:t>
      </w:r>
      <w:r>
        <w:rPr>
          <w:rFonts w:eastAsia="Times New Roman" w:cs="Times New Roman"/>
          <w:szCs w:val="24"/>
        </w:rPr>
        <w:t>ιδιωτική οικονομία.</w:t>
      </w:r>
    </w:p>
    <w:p w14:paraId="4B8F33C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Θέλετε μια απόδειξη γιατί γινόταν αυτό; Θέλετε να σας πω τι βρήκαμε στη διαχείριση του αναπτυξιακού νόμου με την ανάληψη της Κυβέρνησης από τον ΣΥΡΙΖΑ, τους Ανεξάρτητους Έλληνες και τους Οικολόγους Πράσινους; Γιατί άραγε τα κροκοδείλια </w:t>
      </w:r>
      <w:r>
        <w:rPr>
          <w:rFonts w:eastAsia="Times New Roman" w:cs="Times New Roman"/>
          <w:szCs w:val="24"/>
        </w:rPr>
        <w:t xml:space="preserve">δάκρυα; </w:t>
      </w:r>
    </w:p>
    <w:p w14:paraId="4B8F33C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σας πω, λοιπόν, πολύ συγκεκριμένα. Είκοσι εννιά μήνες κάνει για να ελεγχθεί μια ελληνική επένδυση ώστε να δώσει απασχόληση και εθνικό προϊόν. Έξι χιλιάδες τριακόσιες επενδύσεις ήταν παγωμένες γιατί δεν πήγαιναν να τις ελέγξουν. Περίμεναν να επε</w:t>
      </w:r>
      <w:r>
        <w:rPr>
          <w:rFonts w:eastAsia="Times New Roman" w:cs="Times New Roman"/>
          <w:szCs w:val="24"/>
        </w:rPr>
        <w:t>νδυθούν 5,6 δισεκατομμύρια ευρώ, γιατί είχατε παγώσει όλο το σύστημα των ιδιωτικών επενδύσεων. Απέναντι σε όλα αυτά παρήγγειλε τη δεύτερη εργαλειοθήκη του ΟΟΣΑ ο κ. Χατζηδάκης.</w:t>
      </w:r>
    </w:p>
    <w:p w14:paraId="4B8F33CA" w14:textId="77777777" w:rsidR="003C048F" w:rsidRDefault="003F4184">
      <w:pPr>
        <w:spacing w:line="600" w:lineRule="auto"/>
        <w:ind w:firstLine="720"/>
        <w:jc w:val="both"/>
        <w:rPr>
          <w:rFonts w:eastAsia="Times New Roman"/>
          <w:szCs w:val="24"/>
        </w:rPr>
      </w:pPr>
      <w:r>
        <w:rPr>
          <w:rFonts w:eastAsia="Times New Roman"/>
          <w:szCs w:val="24"/>
        </w:rPr>
        <w:t>Αυτή η εργαλειοθήκη κουβαλάει συγκεκριμένα -και είναι παραδοτέο- το θέμα της με</w:t>
      </w:r>
      <w:r>
        <w:rPr>
          <w:rFonts w:eastAsia="Times New Roman"/>
          <w:szCs w:val="24"/>
        </w:rPr>
        <w:t>ίωσης-ελάφρυνσης φόρου στις ελληνικές ζυθοποιίες, οι οποίες έχουν προσφύγει από το 2005 στην Επιτροπή Ανταγωνισμού. Και προφανώς ο κ. Σκρέκας, προφανώς ο κ. Χατζηδάκης και πάρα πολλοί άλλοι Υπουργοί δεν έλυσαν το πρόβλημα στην Επιτροπή Ανταγωνισμού, ώστε ν</w:t>
      </w:r>
      <w:r>
        <w:rPr>
          <w:rFonts w:eastAsia="Times New Roman"/>
          <w:szCs w:val="24"/>
        </w:rPr>
        <w:t xml:space="preserve">α ξεκαθαρίσει αυτό που κατέθεσαν οι ζυθοποιοί στην </w:t>
      </w:r>
      <w:r>
        <w:rPr>
          <w:rFonts w:eastAsia="Times New Roman"/>
          <w:szCs w:val="24"/>
        </w:rPr>
        <w:t>ε</w:t>
      </w:r>
      <w:r>
        <w:rPr>
          <w:rFonts w:eastAsia="Times New Roman"/>
          <w:szCs w:val="24"/>
        </w:rPr>
        <w:t>πιτροπή, δηλαδή το καρτέλ που λυμαίνεται και κάνει κατάχρηση της προνομιακής θέσης στην αγορά. Αυτή είναι η υποστήριξη στην οικονομία και την απασχόληση; Αυτό είναι το ενδιαφέρον σας; Ψέματα ήταν όλα! Είν</w:t>
      </w:r>
      <w:r>
        <w:rPr>
          <w:rFonts w:eastAsia="Times New Roman"/>
          <w:szCs w:val="24"/>
        </w:rPr>
        <w:t xml:space="preserve">αι ξεκάθαρο ότι είναι ψέμα. </w:t>
      </w:r>
    </w:p>
    <w:p w14:paraId="4B8F33CB" w14:textId="77777777" w:rsidR="003C048F" w:rsidRDefault="003F4184">
      <w:pPr>
        <w:spacing w:line="600" w:lineRule="auto"/>
        <w:ind w:firstLine="720"/>
        <w:jc w:val="both"/>
        <w:rPr>
          <w:rFonts w:eastAsia="Times New Roman"/>
          <w:szCs w:val="24"/>
        </w:rPr>
      </w:pPr>
      <w:r>
        <w:rPr>
          <w:rFonts w:eastAsia="Times New Roman"/>
          <w:szCs w:val="24"/>
        </w:rPr>
        <w:t>Εμείς όμως, αγαπητές κυρίες και κύριοι συνάδελφοι, πρέπει να προχωρήσουμε με πάρα πολύ σημαντικές αλλαγές και διαφοροποιήσεις. Οι συσχετισμοί και η αναλογία παραγωγής του ΑΕΠ είναι αυτό που μας ενδιαφέρει πρώτα απ’ όλα και μπορ</w:t>
      </w:r>
      <w:r>
        <w:rPr>
          <w:rFonts w:eastAsia="Times New Roman"/>
          <w:szCs w:val="24"/>
        </w:rPr>
        <w:t xml:space="preserve">ούμε να το δούμε και μέσα σ’ αυτό το νομοσχέδιο. Είναι πάρα πολύ σημαντικό οι ενεργειακές παρεμβάσεις, οι τεχνολογικές παρεμβάσεις και η καινοτομία να τροποποιήσουν τους συντελεστές του πρωτογενούς και δευτερογενούς τομέα στην οικονομία. Δεν είναι δυνατόν </w:t>
      </w:r>
      <w:r>
        <w:rPr>
          <w:rFonts w:eastAsia="Times New Roman"/>
          <w:szCs w:val="24"/>
        </w:rPr>
        <w:t xml:space="preserve">η χώρα μας να στηρίζεται μόνο κατά 18% στην αγροτική παραγωγή, τη βιομηχανία, τη μεταποίηση και τη βιοτεχνία και να έχει 82% υπηρεσίες. </w:t>
      </w:r>
    </w:p>
    <w:p w14:paraId="4B8F33CC" w14:textId="77777777" w:rsidR="003C048F" w:rsidRDefault="003F4184">
      <w:pPr>
        <w:spacing w:line="600" w:lineRule="auto"/>
        <w:ind w:firstLine="720"/>
        <w:jc w:val="both"/>
        <w:rPr>
          <w:rFonts w:eastAsia="Times New Roman"/>
          <w:szCs w:val="24"/>
        </w:rPr>
      </w:pPr>
      <w:r>
        <w:rPr>
          <w:rFonts w:eastAsia="Times New Roman"/>
          <w:szCs w:val="24"/>
        </w:rPr>
        <w:t>(Στο σημείο αυτό χτυπάει το κουδούνι λήξεως του χρόνου ομιλίας του κυρίου Βουλευτή)</w:t>
      </w:r>
    </w:p>
    <w:p w14:paraId="4B8F33CD" w14:textId="77777777" w:rsidR="003C048F" w:rsidRDefault="003F4184">
      <w:pPr>
        <w:spacing w:line="600" w:lineRule="auto"/>
        <w:ind w:firstLine="720"/>
        <w:jc w:val="both"/>
        <w:rPr>
          <w:rFonts w:eastAsia="Times New Roman"/>
          <w:szCs w:val="24"/>
        </w:rPr>
      </w:pPr>
      <w:r>
        <w:rPr>
          <w:rFonts w:eastAsia="Times New Roman"/>
          <w:szCs w:val="24"/>
        </w:rPr>
        <w:t>Με την εισαγωγή των νέων τεχνολογιώ</w:t>
      </w:r>
      <w:r>
        <w:rPr>
          <w:rFonts w:eastAsia="Times New Roman"/>
          <w:szCs w:val="24"/>
        </w:rPr>
        <w:t xml:space="preserve">ν και στον ενεργειακό τομέα, με την εισαγωγή της καινοτομίας και στην κατασκευή, με τη ρύθμιση και τον έλεγχο των ενεργειακών επιδόσεων έχουμε τη δυνατότητα να τροφοδοτήσουμε την ελληνική μεταποιητική βιομηχανία και να της δώσουμε και εξαγωγικό χαρακτήρα, </w:t>
      </w:r>
      <w:r>
        <w:rPr>
          <w:rFonts w:eastAsia="Times New Roman"/>
          <w:szCs w:val="24"/>
        </w:rPr>
        <w:t xml:space="preserve">γιατί έχουμε προνομιακή θέση στη διεθνή αγορά στις κατασκευές, την καινοτομία και τη γνώση. Έτσι, μπορούμε να τροφοδοτήσουμε και να χρηματοδοτήσουμε δράσεις που θα ενισχύσουν και την ενέργεια και την οικονομία. </w:t>
      </w:r>
    </w:p>
    <w:p w14:paraId="4B8F33CE" w14:textId="77777777" w:rsidR="003C048F" w:rsidRDefault="003F4184">
      <w:pPr>
        <w:spacing w:line="600" w:lineRule="auto"/>
        <w:ind w:firstLine="720"/>
        <w:jc w:val="both"/>
        <w:rPr>
          <w:rFonts w:eastAsia="Times New Roman"/>
          <w:szCs w:val="24"/>
        </w:rPr>
      </w:pPr>
      <w:r>
        <w:rPr>
          <w:rFonts w:eastAsia="Times New Roman"/>
          <w:szCs w:val="24"/>
        </w:rPr>
        <w:t>Και ένα τελευταίο σχόλιο για τη χρηματοδότησ</w:t>
      </w:r>
      <w:r>
        <w:rPr>
          <w:rFonts w:eastAsia="Times New Roman"/>
          <w:szCs w:val="24"/>
        </w:rPr>
        <w:t>η αυτών των δράσεων. Μου κάνει πολύ μεγάλη εντύπωση η πολλαπλή παρατήρηση του κ. Μανιάτη σχετικά με το «Εξοικονομώ». Να τον ενημερώσω, λοιπόν -γιατί μάλλον δεν ξέρει να διαβάζει- για το εξής: Στο νέο ΕΣΠΑ το «Εξοικονομώ» για τις ιδιωτικές επενδύσεις και τη</w:t>
      </w:r>
      <w:r>
        <w:rPr>
          <w:rFonts w:eastAsia="Times New Roman"/>
          <w:szCs w:val="24"/>
        </w:rPr>
        <w:t xml:space="preserve">ν κατοικία έχει ακριβώς τον ίδιο προϋπολογισμό με τον προηγούμενο. Επαναλαμβάνεται το μέτρο και μάλιστα είναι εμπροσθοβαρές. </w:t>
      </w:r>
    </w:p>
    <w:p w14:paraId="4B8F33CF" w14:textId="77777777" w:rsidR="003C048F" w:rsidRDefault="003F4184">
      <w:pPr>
        <w:spacing w:line="600" w:lineRule="auto"/>
        <w:ind w:firstLine="720"/>
        <w:jc w:val="both"/>
        <w:rPr>
          <w:rFonts w:eastAsia="Times New Roman"/>
          <w:szCs w:val="24"/>
        </w:rPr>
      </w:pPr>
      <w:r>
        <w:rPr>
          <w:rFonts w:eastAsia="Times New Roman"/>
          <w:szCs w:val="24"/>
        </w:rPr>
        <w:t>Όμως, δεν διάβασε ακόμα κάτι. Ότι υπάρχει και δράση «Εξοικονομώ» στο νέο ΕΣΠΑ για τις δημόσιες υποδομές. Ενισχύονται, λοιπόν, οι π</w:t>
      </w:r>
      <w:r>
        <w:rPr>
          <w:rFonts w:eastAsia="Times New Roman"/>
          <w:szCs w:val="24"/>
        </w:rPr>
        <w:t xml:space="preserve">αρεμβάσεις και στον ενεργειακό τομέα και στον τεχνολογικό τομέα. </w:t>
      </w:r>
    </w:p>
    <w:p w14:paraId="4B8F33D0" w14:textId="77777777" w:rsidR="003C048F" w:rsidRDefault="003F418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Βάλτε μια τελεία, κύριε συνάδελφε, σας παρακαλώ. </w:t>
      </w:r>
    </w:p>
    <w:p w14:paraId="4B8F33D1" w14:textId="77777777" w:rsidR="003C048F" w:rsidRDefault="003F4184">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Ενισχύεται η ελληνική παραγωγή και οικονομία. Αυτή είναι η πρόταση την οποία καταθέτει η</w:t>
      </w:r>
      <w:r>
        <w:rPr>
          <w:rFonts w:eastAsia="Times New Roman"/>
          <w:szCs w:val="24"/>
        </w:rPr>
        <w:t xml:space="preserve"> Κυβέρνηση του ΣΥΡΙΖΑ, αυτή είναι η πρόταση που μπορεί να μας βγάλει από την κρίση. Αυτήν την πρόταση θα υπηρετήσουμε. </w:t>
      </w:r>
    </w:p>
    <w:p w14:paraId="4B8F33D2" w14:textId="77777777" w:rsidR="003C048F" w:rsidRDefault="003F4184">
      <w:pPr>
        <w:spacing w:line="600" w:lineRule="auto"/>
        <w:ind w:firstLine="720"/>
        <w:jc w:val="both"/>
        <w:rPr>
          <w:rFonts w:eastAsia="Times New Roman"/>
          <w:szCs w:val="24"/>
        </w:rPr>
      </w:pPr>
      <w:r>
        <w:rPr>
          <w:rFonts w:eastAsia="Times New Roman"/>
          <w:szCs w:val="24"/>
        </w:rPr>
        <w:t xml:space="preserve">Σας ευχαριστώ πολύ. </w:t>
      </w:r>
    </w:p>
    <w:p w14:paraId="4B8F33D3" w14:textId="77777777" w:rsidR="003C048F" w:rsidRDefault="003F4184">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B8F33D4" w14:textId="77777777" w:rsidR="003C048F" w:rsidRDefault="003F4184">
      <w:pPr>
        <w:spacing w:line="600" w:lineRule="auto"/>
        <w:ind w:firstLine="720"/>
        <w:jc w:val="both"/>
        <w:rPr>
          <w:rFonts w:eastAsia="Times New Roman"/>
          <w:szCs w:val="24"/>
        </w:rPr>
      </w:pPr>
      <w:r>
        <w:rPr>
          <w:rFonts w:eastAsia="Times New Roman"/>
          <w:szCs w:val="24"/>
        </w:rPr>
        <w:t>(Στο σημείο αυτό ο Βουλευτής κ. Σωκράτης Φάμελλος καταθέτει για τα Πρακ</w:t>
      </w:r>
      <w:r>
        <w:rPr>
          <w:rFonts w:eastAsia="Times New Roman"/>
          <w:szCs w:val="24"/>
        </w:rPr>
        <w:t xml:space="preserve">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B8F33D5" w14:textId="77777777" w:rsidR="003C048F" w:rsidRDefault="003F418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Τον λόγο έχει ο Κοινοβουλευτικός Εκπρόσωπος του Ποταμιού κ. Θεοχάρης. </w:t>
      </w:r>
    </w:p>
    <w:p w14:paraId="4B8F33D6" w14:textId="77777777" w:rsidR="003C048F" w:rsidRDefault="003F4184">
      <w:pPr>
        <w:spacing w:line="600" w:lineRule="auto"/>
        <w:ind w:firstLine="720"/>
        <w:jc w:val="both"/>
        <w:rPr>
          <w:rFonts w:eastAsia="Times New Roman"/>
          <w:szCs w:val="24"/>
        </w:rPr>
      </w:pPr>
      <w:r>
        <w:rPr>
          <w:rFonts w:eastAsia="Times New Roman"/>
          <w:b/>
          <w:szCs w:val="24"/>
        </w:rPr>
        <w:t>ΑΙΚΑΤΕΡΙΝΗ</w:t>
      </w:r>
      <w:r>
        <w:rPr>
          <w:rFonts w:eastAsia="Times New Roman"/>
          <w:b/>
          <w:szCs w:val="24"/>
        </w:rPr>
        <w:t xml:space="preserve"> ΠΑΠΑΚΩΣΤΑ-ΣΙΔΗΡΟΠΟΥΛΟΥ:</w:t>
      </w:r>
      <w:r>
        <w:rPr>
          <w:rFonts w:eastAsia="Times New Roman"/>
          <w:szCs w:val="24"/>
        </w:rPr>
        <w:t xml:space="preserve"> Ξεχάσατε τον κανόνα, κύριε Πρόεδρε!</w:t>
      </w:r>
    </w:p>
    <w:p w14:paraId="4B8F33D7" w14:textId="77777777" w:rsidR="003C048F" w:rsidRDefault="003F418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Κύριε Πρόεδρε, δώστε μου, σας παρακαλώ, ένα λεπτό για να καταθέσω μια τροπολογία. </w:t>
      </w:r>
    </w:p>
    <w:p w14:paraId="4B8F33D8" w14:textId="77777777" w:rsidR="003C048F" w:rsidRDefault="003F418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w:t>
      </w:r>
      <w:r>
        <w:rPr>
          <w:rFonts w:eastAsia="Times New Roman"/>
          <w:szCs w:val="24"/>
        </w:rPr>
        <w:t xml:space="preserve">ύριε Υπουργέ, έχετε τον λόγο. </w:t>
      </w:r>
    </w:p>
    <w:p w14:paraId="4B8F33D9" w14:textId="77777777" w:rsidR="003C048F" w:rsidRDefault="003F418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Κατ’ αρχάς, θα ήθελα να καταθέσω μια νομοτεχνική βελτίωση, η οποία είναι φραστικού περιεχομένου. </w:t>
      </w:r>
    </w:p>
    <w:p w14:paraId="4B8F33DA" w14:textId="77777777" w:rsidR="003C048F" w:rsidRDefault="003F4184">
      <w:pPr>
        <w:spacing w:line="600" w:lineRule="auto"/>
        <w:ind w:firstLine="720"/>
        <w:jc w:val="both"/>
        <w:rPr>
          <w:rFonts w:eastAsia="Times New Roman"/>
          <w:szCs w:val="24"/>
        </w:rPr>
      </w:pPr>
      <w:r>
        <w:rPr>
          <w:rFonts w:eastAsia="Times New Roman"/>
          <w:szCs w:val="24"/>
        </w:rPr>
        <w:t xml:space="preserve">Στην παράγραφο 5 του άρθρου 12 αντικαθίστανται οι λέξεις «άρθρο 10» από τις λέξεις «άρθρο 11». </w:t>
      </w:r>
    </w:p>
    <w:p w14:paraId="4B8F33DB" w14:textId="77777777" w:rsidR="003C048F" w:rsidRDefault="003F4184">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Παναγιώτης Σκουρλέτης καταθέτει για τα Πρακτικά την προαναφερθείσα νομοτεχνική βελτίωση, η οποία έχει</w:t>
      </w:r>
      <w:r>
        <w:rPr>
          <w:rFonts w:eastAsia="Times New Roman"/>
          <w:szCs w:val="24"/>
        </w:rPr>
        <w:t xml:space="preserve"> ως εξής</w:t>
      </w:r>
      <w:r>
        <w:rPr>
          <w:rFonts w:eastAsia="Times New Roman"/>
          <w:szCs w:val="24"/>
        </w:rPr>
        <w:t>:</w:t>
      </w:r>
    </w:p>
    <w:p w14:paraId="4B8F33DC" w14:textId="77777777" w:rsidR="003C048F" w:rsidRDefault="003F4184">
      <w:pPr>
        <w:spacing w:line="600" w:lineRule="auto"/>
        <w:ind w:firstLine="720"/>
        <w:jc w:val="center"/>
        <w:rPr>
          <w:rFonts w:eastAsia="Times New Roman"/>
          <w:szCs w:val="24"/>
        </w:rPr>
      </w:pPr>
      <w:r>
        <w:rPr>
          <w:rFonts w:eastAsia="Times New Roman"/>
          <w:szCs w:val="24"/>
        </w:rPr>
        <w:t>ΑΛΛΑΓΗ ΣΕΛΙΔΑΣ</w:t>
      </w:r>
    </w:p>
    <w:p w14:paraId="4B8F33DD" w14:textId="77777777" w:rsidR="003C048F" w:rsidRDefault="003F4184">
      <w:pPr>
        <w:spacing w:line="600" w:lineRule="auto"/>
        <w:ind w:firstLine="720"/>
        <w:jc w:val="center"/>
        <w:rPr>
          <w:rFonts w:eastAsia="Times New Roman"/>
          <w:szCs w:val="24"/>
        </w:rPr>
      </w:pPr>
      <w:r>
        <w:rPr>
          <w:rFonts w:eastAsia="Times New Roman"/>
          <w:szCs w:val="24"/>
        </w:rPr>
        <w:t>(Να προστεθεί η σελ.220)</w:t>
      </w:r>
    </w:p>
    <w:p w14:paraId="4B8F33DE" w14:textId="77777777" w:rsidR="003C048F" w:rsidRDefault="003F4184">
      <w:pPr>
        <w:spacing w:line="600" w:lineRule="auto"/>
        <w:ind w:firstLine="720"/>
        <w:jc w:val="center"/>
        <w:rPr>
          <w:rFonts w:eastAsia="Times New Roman"/>
          <w:szCs w:val="24"/>
        </w:rPr>
      </w:pPr>
      <w:r>
        <w:rPr>
          <w:rFonts w:eastAsia="Times New Roman"/>
          <w:szCs w:val="24"/>
        </w:rPr>
        <w:t>ΑΛΛΑΓΗ ΣΕΛΙΔΑΣ</w:t>
      </w:r>
    </w:p>
    <w:p w14:paraId="4B8F33DF" w14:textId="77777777" w:rsidR="003C048F" w:rsidRDefault="003F418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Επίσης, κατατίθεται και μια βουλευτική τροπολογία με θέμα τη συνέχιση λειτουργίας δομών για την υποστήριξη γυναικών θυμάτ</w:t>
      </w:r>
      <w:r>
        <w:rPr>
          <w:rFonts w:eastAsia="Times New Roman"/>
          <w:szCs w:val="24"/>
        </w:rPr>
        <w:t xml:space="preserve">ων βίας. </w:t>
      </w:r>
    </w:p>
    <w:p w14:paraId="4B8F33E0" w14:textId="77777777" w:rsidR="003C048F" w:rsidRDefault="003F4184">
      <w:pPr>
        <w:spacing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 xml:space="preserve">Σε τι αφορά το θέμα της τροπολογίας, κύριε Υπουργέ; </w:t>
      </w:r>
    </w:p>
    <w:p w14:paraId="4B8F33E1" w14:textId="77777777" w:rsidR="003C048F" w:rsidRDefault="003F4184">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Επαναλαμβάνω ότι αφορά τη συνέχιση λειτουργίας δομών για την υποστήριξη γυναικών θυμάτων</w:t>
      </w:r>
      <w:r>
        <w:rPr>
          <w:rFonts w:eastAsia="Times New Roman"/>
          <w:szCs w:val="24"/>
        </w:rPr>
        <w:t xml:space="preserve"> βίας. Κατατίθεται από την </w:t>
      </w:r>
      <w:r>
        <w:rPr>
          <w:rFonts w:eastAsia="Times New Roman"/>
          <w:szCs w:val="24"/>
        </w:rPr>
        <w:t xml:space="preserve">κ. </w:t>
      </w:r>
      <w:r>
        <w:rPr>
          <w:rFonts w:eastAsia="Times New Roman"/>
          <w:szCs w:val="24"/>
        </w:rPr>
        <w:t xml:space="preserve">Κατριβάνου, την </w:t>
      </w:r>
      <w:r>
        <w:rPr>
          <w:rFonts w:eastAsia="Times New Roman"/>
          <w:szCs w:val="24"/>
        </w:rPr>
        <w:t xml:space="preserve">κ. </w:t>
      </w:r>
      <w:r>
        <w:rPr>
          <w:rFonts w:eastAsia="Times New Roman"/>
          <w:szCs w:val="24"/>
        </w:rPr>
        <w:t xml:space="preserve">Βάκη, την </w:t>
      </w:r>
      <w:r>
        <w:rPr>
          <w:rFonts w:eastAsia="Times New Roman"/>
          <w:szCs w:val="24"/>
        </w:rPr>
        <w:t xml:space="preserve">κ. </w:t>
      </w:r>
      <w:r>
        <w:rPr>
          <w:rFonts w:eastAsia="Times New Roman"/>
          <w:szCs w:val="24"/>
        </w:rPr>
        <w:t xml:space="preserve">Καφαντάρη και την </w:t>
      </w:r>
      <w:r>
        <w:rPr>
          <w:rFonts w:eastAsia="Times New Roman"/>
          <w:szCs w:val="24"/>
        </w:rPr>
        <w:t xml:space="preserve">κ. </w:t>
      </w:r>
      <w:r>
        <w:rPr>
          <w:rFonts w:eastAsia="Times New Roman"/>
          <w:szCs w:val="24"/>
        </w:rPr>
        <w:t xml:space="preserve">Σταμπουλή. Πρόκειται για την τροπολογία με γενικό αριθμό 28 και ειδικό 14. </w:t>
      </w:r>
    </w:p>
    <w:p w14:paraId="4B8F33E2" w14:textId="77777777" w:rsidR="003C048F" w:rsidRDefault="003F4184">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Παναγιώτης Σκουρλέτης καταθέτει για τα</w:t>
      </w:r>
      <w:r>
        <w:rPr>
          <w:rFonts w:eastAsia="Times New Roman"/>
          <w:szCs w:val="24"/>
        </w:rPr>
        <w:t xml:space="preserve"> Πρακτικά την προαναφερθείσα τροπολογία, η οποία έχει ως εξής:</w:t>
      </w:r>
    </w:p>
    <w:p w14:paraId="4B8F33E3" w14:textId="77777777" w:rsidR="003C048F" w:rsidRDefault="003F4184">
      <w:pPr>
        <w:spacing w:line="600" w:lineRule="auto"/>
        <w:ind w:firstLine="720"/>
        <w:jc w:val="center"/>
        <w:rPr>
          <w:rFonts w:eastAsia="Times New Roman"/>
          <w:szCs w:val="24"/>
        </w:rPr>
      </w:pPr>
      <w:r>
        <w:rPr>
          <w:rFonts w:eastAsia="Times New Roman"/>
          <w:szCs w:val="24"/>
        </w:rPr>
        <w:t>ΑΛΛΑΓΗ ΣΕΛΙΔΑΣ</w:t>
      </w:r>
    </w:p>
    <w:p w14:paraId="4B8F33E4" w14:textId="77777777" w:rsidR="003C048F" w:rsidRDefault="003F4184">
      <w:pPr>
        <w:spacing w:line="600" w:lineRule="auto"/>
        <w:ind w:firstLine="720"/>
        <w:jc w:val="center"/>
        <w:rPr>
          <w:rFonts w:eastAsia="Times New Roman"/>
          <w:szCs w:val="24"/>
        </w:rPr>
      </w:pPr>
      <w:r>
        <w:rPr>
          <w:rFonts w:eastAsia="Times New Roman"/>
          <w:szCs w:val="24"/>
        </w:rPr>
        <w:t>(Να προστθεί οι σελ. 222-225)</w:t>
      </w:r>
    </w:p>
    <w:p w14:paraId="4B8F33E5" w14:textId="77777777" w:rsidR="003C048F" w:rsidRDefault="003F4184">
      <w:pPr>
        <w:spacing w:line="600" w:lineRule="auto"/>
        <w:ind w:firstLine="720"/>
        <w:jc w:val="center"/>
        <w:rPr>
          <w:rFonts w:eastAsia="Times New Roman"/>
          <w:szCs w:val="24"/>
        </w:rPr>
      </w:pPr>
      <w:r>
        <w:rPr>
          <w:rFonts w:eastAsia="Times New Roman"/>
          <w:szCs w:val="24"/>
        </w:rPr>
        <w:t>ΑΛΛΑΓΗ ΣΕΛΙΔΑΣ</w:t>
      </w:r>
    </w:p>
    <w:p w14:paraId="4B8F33E6" w14:textId="77777777" w:rsidR="003C048F" w:rsidRDefault="003F418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Θεοχάρη, έχετε τον λόγο. </w:t>
      </w:r>
    </w:p>
    <w:p w14:paraId="4B8F33E7" w14:textId="77777777" w:rsidR="003C048F" w:rsidRDefault="003F4184">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κύριε Πρόεδρε. </w:t>
      </w:r>
    </w:p>
    <w:p w14:paraId="4B8F33E8" w14:textId="77777777" w:rsidR="003C048F" w:rsidRDefault="003F4184">
      <w:pPr>
        <w:spacing w:line="600" w:lineRule="auto"/>
        <w:ind w:firstLine="720"/>
        <w:jc w:val="both"/>
        <w:rPr>
          <w:rFonts w:eastAsia="Times New Roman"/>
          <w:szCs w:val="24"/>
        </w:rPr>
      </w:pPr>
      <w:r>
        <w:rPr>
          <w:rFonts w:eastAsia="Times New Roman"/>
          <w:szCs w:val="24"/>
        </w:rPr>
        <w:t>Κυρίες και κύ</w:t>
      </w:r>
      <w:r>
        <w:rPr>
          <w:rFonts w:eastAsia="Times New Roman"/>
          <w:szCs w:val="24"/>
        </w:rPr>
        <w:t>ριοι συνάδελφοι, όσο περνάει ο καιρός γίνεστε και χειρότεροι. Μαζέψατε διατάξεις στην τύχη, τις δέσατε σε έναν τόμο και μας τις ονομάσατε «νομοσχέδιο». Έχουμε προαπαιτούμενα, έχουμε διορθώσεις των εκ παραδρομής λαθών, έχουμε και τα ρουσφέτια μας. Έχουμε δι</w:t>
      </w:r>
      <w:r>
        <w:rPr>
          <w:rFonts w:eastAsia="Times New Roman"/>
          <w:szCs w:val="24"/>
        </w:rPr>
        <w:t>ατάξεις του Υπουργείου Παιδείας, του Περιβάλλοντος, του Εργασίας, του Οικονομίας, του Πολιτισμού, του Ναυτιλίας, του Δικαιοσύνης. Αναιρείτε τις διατάξεις που μόλις ψηφίσατε, δίνετε παρατάσεις αχρείαστες, εξαιρείτε, εξαιρείτε, εξαιρείτε. Α, και κοροϊδεύετε!</w:t>
      </w:r>
      <w:r>
        <w:rPr>
          <w:rFonts w:eastAsia="Times New Roman"/>
          <w:szCs w:val="24"/>
        </w:rPr>
        <w:t xml:space="preserve"> </w:t>
      </w:r>
    </w:p>
    <w:p w14:paraId="4B8F33E9" w14:textId="77777777" w:rsidR="003C048F" w:rsidRDefault="003F4184">
      <w:pPr>
        <w:spacing w:line="600" w:lineRule="auto"/>
        <w:ind w:firstLine="720"/>
        <w:jc w:val="both"/>
        <w:rPr>
          <w:rFonts w:eastAsia="Times New Roman"/>
          <w:szCs w:val="24"/>
        </w:rPr>
      </w:pPr>
      <w:r>
        <w:rPr>
          <w:rFonts w:eastAsia="Times New Roman"/>
          <w:szCs w:val="24"/>
        </w:rPr>
        <w:t>Διότι αυτό κάνατε, κυρίες και κύριοι συνάδελφοι της Συμπολίτευσης, με το άρθρο 28 για την ανάπλαση του Κερατσινίου και της Δραπετσώνας. Κοροϊδεύετε τους κατοίκους μιας από τις πιο υποβαθμισμένες περιοχές της Αττικής. Διότι ξέρετε πως βάζοντας μέσα στο «μ</w:t>
      </w:r>
      <w:r>
        <w:rPr>
          <w:rFonts w:eastAsia="Times New Roman"/>
          <w:szCs w:val="24"/>
        </w:rPr>
        <w:t>η σχέδιο» –γιατί «μη σχέδιο» είναι αυτό που παρουσιάζετε- και τις περιουσίες της ΑΓΕΤ και της Εθνικής, αλλά και άλλες, εγγυάστε πως θα πάνε μέχρι τελικής αναιρέσεως σε μακροχρόνιες δικαστικές διαμάχες. Θα κωλυσιεργήσουν επί δεκαετίες, θα κερδίσουν τις αποζ</w:t>
      </w:r>
      <w:r>
        <w:rPr>
          <w:rFonts w:eastAsia="Times New Roman"/>
          <w:szCs w:val="24"/>
        </w:rPr>
        <w:t>ημιώσεις, θα αφήσουν συντρίμμια. Στην πραγματικότητα εσείς αφήνετε συντρίμμια</w:t>
      </w:r>
      <w:r w:rsidRPr="00E426E7">
        <w:rPr>
          <w:rFonts w:eastAsia="Times New Roman"/>
          <w:szCs w:val="24"/>
        </w:rPr>
        <w:t>!</w:t>
      </w:r>
    </w:p>
    <w:p w14:paraId="4B8F33E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Κρατήστε, όμως, δύο πράγματα. Πρώτον, πως υπάρχει ήδη εκπονημένο σχέδιο από τις δύο εταιρείες αλλά και πλείστα άλλα για μικτή χρήση βιομηχανική και με πάρκα, που θα έφερνε σημαν</w:t>
      </w:r>
      <w:r>
        <w:rPr>
          <w:rFonts w:eastAsia="Times New Roman" w:cs="Times New Roman"/>
          <w:szCs w:val="24"/>
        </w:rPr>
        <w:t xml:space="preserve">τική αναβάθμιση. Δεν το παίρνετε το σχέδιο αυτό έστω ως βάση για να φτιάξετε κάτι καλύτερο δικό σας, γιατί δεν σας ενδιαφέρει. </w:t>
      </w:r>
    </w:p>
    <w:p w14:paraId="4B8F33E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Δεύτερον, πως δεν θα δεχτούμε να ψηφίσουμε τροπολογίες γαλλικές. Διότι γράφτηκε ήδη πως το αφεντικό της </w:t>
      </w:r>
      <w:r>
        <w:rPr>
          <w:rFonts w:eastAsia="Times New Roman" w:cs="Times New Roman"/>
          <w:szCs w:val="24"/>
        </w:rPr>
        <w:t>«</w:t>
      </w:r>
      <w:r>
        <w:rPr>
          <w:rFonts w:eastAsia="Times New Roman" w:cs="Times New Roman"/>
          <w:szCs w:val="24"/>
        </w:rPr>
        <w:t>ΑΓΕΤ</w:t>
      </w:r>
      <w:r>
        <w:rPr>
          <w:rFonts w:eastAsia="Times New Roman" w:cs="Times New Roman"/>
          <w:szCs w:val="24"/>
        </w:rPr>
        <w:t>»</w:t>
      </w:r>
      <w:r>
        <w:rPr>
          <w:rFonts w:eastAsia="Times New Roman" w:cs="Times New Roman"/>
          <w:szCs w:val="24"/>
        </w:rPr>
        <w:t xml:space="preserve">, η γαλλική </w:t>
      </w:r>
      <w:r>
        <w:rPr>
          <w:rFonts w:eastAsia="Times New Roman" w:cs="Times New Roman"/>
          <w:szCs w:val="24"/>
        </w:rPr>
        <w:t>«</w:t>
      </w:r>
      <w:r>
        <w:rPr>
          <w:rFonts w:eastAsia="Times New Roman" w:cs="Times New Roman"/>
          <w:szCs w:val="24"/>
          <w:lang w:val="en-US"/>
        </w:rPr>
        <w:t>LAFAR</w:t>
      </w:r>
      <w:r>
        <w:rPr>
          <w:rFonts w:eastAsia="Times New Roman" w:cs="Times New Roman"/>
          <w:szCs w:val="24"/>
          <w:lang w:val="en-US"/>
        </w:rPr>
        <w:t>GE</w:t>
      </w:r>
      <w:r>
        <w:rPr>
          <w:rFonts w:eastAsia="Times New Roman" w:cs="Times New Roman"/>
          <w:szCs w:val="24"/>
        </w:rPr>
        <w:t>»</w:t>
      </w:r>
      <w:r>
        <w:rPr>
          <w:rFonts w:eastAsia="Times New Roman" w:cs="Times New Roman"/>
          <w:szCs w:val="24"/>
        </w:rPr>
        <w:t>, την επένδυση της οποίας ξαφνικά υποβαθμίζετε, έχει αποτανθεί στον κ. Ολάντ για να σας πιέσει. Εμείς –ξαναλέω- γαλλικές τροπολογίες δεν ψηφίζουμε ούτε τώρα ούτε σε επόμενα νομοσχέδια, όπως έγινε και με την τροπολογία για το μοσχαρίσιο κρέας, που σας πα</w:t>
      </w:r>
      <w:r>
        <w:rPr>
          <w:rFonts w:eastAsia="Times New Roman" w:cs="Times New Roman"/>
          <w:szCs w:val="24"/>
        </w:rPr>
        <w:t xml:space="preserve">ρήγγειλε ο Γάλλος Υφυπουργός Ευρωπαϊκών Υποθέσεων κ. Ντεζίρ να πάρετε πίσω το 23%, όπως γράφουν σήμερα δημοσιεύματα αλλά και όπως βλέπουμε από την επίσημη ατζέντα των συνομιλιών και την ξεψηφίσατε με το ν. 4336/2015. Προσέξτε τις ημερομηνίες: ψηφίζουμε το </w:t>
      </w:r>
      <w:r>
        <w:rPr>
          <w:rFonts w:eastAsia="Times New Roman" w:cs="Times New Roman"/>
          <w:szCs w:val="24"/>
        </w:rPr>
        <w:t xml:space="preserve">23% στο μοσχάρι στις 15 Ιουλίου, γίνεται η επίσκεψη του κ. Ντεζίρ στις 23 Ιουλίου, ξεψηφίζετε το 23% και βάζετε 23% στην ιδιωτική εκπαίδευση στις 14 Αυγούστου. </w:t>
      </w:r>
    </w:p>
    <w:p w14:paraId="4B8F33E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Ή τη διάταξη που ετοιμάζετε, όπως μου λένε οι υπηρεσίες, για να αποποινικοποιήσετε τις καταλήψε</w:t>
      </w:r>
      <w:r>
        <w:rPr>
          <w:rFonts w:eastAsia="Times New Roman" w:cs="Times New Roman"/>
          <w:szCs w:val="24"/>
        </w:rPr>
        <w:t xml:space="preserve">ις στα σχολεία και σας την έκοψε η τρόικα. Θα ήταν μία κατάπτυστη διάταξη που δείχνει τον σεβασμό σας στην περιουσία του ελληνικού λαού και στη νομιμότητα, αλλά που δεν τη βγάλατε μόνοι σας. Σας την έβγαλαν, γιατί έτσι διαπραγματεύεστε, υπερήφανα, όρθιοι. </w:t>
      </w:r>
      <w:r>
        <w:rPr>
          <w:rFonts w:eastAsia="Times New Roman" w:cs="Times New Roman"/>
          <w:szCs w:val="24"/>
        </w:rPr>
        <w:t>Αρκεί να τα δεχτούν και οι έξω.</w:t>
      </w:r>
    </w:p>
    <w:p w14:paraId="4B8F33E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Κοροϊδεύετε, λοιπόν, τους κατοίκους της Δραπετσώνας και του Κερατσινίου, τους τελευταίους στη μακρά σειρά, γιατί  ως τώρα είχατε κοροϊδέψει όλη την υπόλοιπη Ελλάδα, όπως τους Χανιώτες για το αεροδρόμιό τους. Θα ανοίξω μία πα</w:t>
      </w:r>
      <w:r>
        <w:rPr>
          <w:rFonts w:eastAsia="Times New Roman" w:cs="Times New Roman"/>
          <w:szCs w:val="24"/>
        </w:rPr>
        <w:t>ρένθεση και θα πω πως κάνατε τη χάρη στον κ. Σταθάκη με τη σημερινή Πράξη Υπουργικού Συμβουλίου, ώστε να μην υπογράψει μπας και τον αφήσουν οι συντοπίτες του να γυρίσει στο νησί. Δεν τρώνε, όμως, κουτόχορτο οι Κρητικοί. Και κλείνω την παρένθεση.</w:t>
      </w:r>
    </w:p>
    <w:p w14:paraId="4B8F33E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Κοροϊδέψατ</w:t>
      </w:r>
      <w:r>
        <w:rPr>
          <w:rFonts w:eastAsia="Times New Roman" w:cs="Times New Roman"/>
          <w:szCs w:val="24"/>
        </w:rPr>
        <w:t>ε τους φαρμακοβιομηχάνους που σας υποστήριζαν, τους αγρότες που ήλπιζαν, τους μικροζυθοποιούς που αιφνιδιάστηκαν, τους ιδιοκτήτες ακινήτων που στέναζαν, τους συνταξιούχους που υπέμεναν, τους νέους που δεν έβλεπαν φως. Ακόμη δεν βλέπουν φως μαζί σας οι νέοι</w:t>
      </w:r>
      <w:r>
        <w:rPr>
          <w:rFonts w:eastAsia="Times New Roman" w:cs="Times New Roman"/>
          <w:szCs w:val="24"/>
        </w:rPr>
        <w:t>, γιατί η πολιτική σας σβήνει κάθε μέρα το φως, την ελπίδα και το χαμόγελο όλων, αλλά κυρίως των νέων.</w:t>
      </w:r>
    </w:p>
    <w:p w14:paraId="4B8F33E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βρήκατε τον χρόνο να «πετάξετε» μέσα στις διατάξεις την παράταση της διοίκησης του Μεγάρου Μουσικής, την παύση των διοικήσε</w:t>
      </w:r>
      <w:r>
        <w:rPr>
          <w:rFonts w:eastAsia="Times New Roman" w:cs="Times New Roman"/>
          <w:szCs w:val="24"/>
        </w:rPr>
        <w:t>ων των νοσοκομείων. Αλήθεια, έναν κανόνα θα δούμε μέσα σε όλα αυτά; Παρατάσεις από εδώ, παύσεις από εκεί, ανάλογα με το αν σας κάνουν τα χατίρια οι διοικήσεις.</w:t>
      </w:r>
    </w:p>
    <w:p w14:paraId="4B8F33F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βρήκατε, όμως, τον χρόνο να πάρετε πίσω την ντροπιαστική διάταξη να πληρώνονται έξοδα δαπανών διαμονής οι Υπουργοί σας που δεν είναι Βουλευτές, το άρθρο 25 του ν. 4336/2015. Μία διάταξη αναδρομική που περάσατε μαζί με το μνημόνιό σας. Μία διάταξη που ν</w:t>
      </w:r>
      <w:r>
        <w:rPr>
          <w:rFonts w:eastAsia="Times New Roman" w:cs="Times New Roman"/>
          <w:szCs w:val="24"/>
        </w:rPr>
        <w:t xml:space="preserve">τροπιάζει το ελληνικό Κοινοβούλιο γενικά, αλλά εσάς ειδικότερα. Την ίδια ώρα που ψηφίζαμε επώδυνα μέτρα για τους Έλληνες πολίτες, την ίδια ώρα που μας λέγατε δακρύβρεχτα για τα προνόμια των Βουλευτών, την ίδια ώρα δίνατε έξοδα στους Υπουργούς σας. Και δεν </w:t>
      </w:r>
      <w:r>
        <w:rPr>
          <w:rFonts w:eastAsia="Times New Roman" w:cs="Times New Roman"/>
          <w:szCs w:val="24"/>
        </w:rPr>
        <w:t>βρίσκετε τον χρόνο τώρα να την πάρετε, έστω και τώρα, πίσω.</w:t>
      </w:r>
    </w:p>
    <w:p w14:paraId="4B8F33F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Φέρτε, έστω και τώρα, μια τροπολογία κατάργησης και θα τη στηρίξουμε. Τι πρέπει να γίνει; Να τη βάλει ο Μοσκοβισί στα προαπαιτούμενα της Δευτέρας; Νοιαστείτε και για τον Έλληνα που παλεύει με την </w:t>
      </w:r>
      <w:r>
        <w:rPr>
          <w:rFonts w:eastAsia="Times New Roman" w:cs="Times New Roman"/>
          <w:szCs w:val="24"/>
        </w:rPr>
        <w:t>κρίση, έστω και τώρα.</w:t>
      </w:r>
    </w:p>
    <w:p w14:paraId="4B8F33F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Συμπολίτευσης, ποιος είναι ο ιστορικός σας ρόλος; Τι κληθήκατε να κάνετε; Γιατί ζητήσατε ξανά και ξανά να διακυβερνήσετε τη χώρα; Θα σας πω γιατί. Για να περάσετε ως οδοστρωτήρας πάνω από όλα τα δικαιώ</w:t>
      </w:r>
      <w:r>
        <w:rPr>
          <w:rFonts w:eastAsia="Times New Roman" w:cs="Times New Roman"/>
          <w:szCs w:val="24"/>
        </w:rPr>
        <w:t>ματα των συντεχνιών που εκθρέψατε τόσα χρόνια. Δεν ξέρω να σας πω επιστημονικά αν αυτό είναι γενοκτονία ή εθνοκάθαρση των κεκτημένων. Θα σας γελάσω. Να ρωτήσουμε τον ΟΗΕ, κάποιο Κοινοβούλιο και τον κ. Φίλη. Ξέρω μόνο πως όσο ανίκανοι είστε στη διακυβέρνηση</w:t>
      </w:r>
      <w:r>
        <w:rPr>
          <w:rFonts w:eastAsia="Times New Roman" w:cs="Times New Roman"/>
          <w:szCs w:val="24"/>
        </w:rPr>
        <w:t xml:space="preserve"> της χώρας –και εδώ έχετε σπάσει κάθε ρεκόρ ανικανότητας- τόσο ικανοί είστε στο να περνάτε τα αντιλαϊκά μέτρα –που θα έλεγε και η κ. Μανωλάκου- χωρίς να ανοίξει μύτη.</w:t>
      </w:r>
    </w:p>
    <w:p w14:paraId="4B8F33F3" w14:textId="77777777" w:rsidR="003C048F" w:rsidRDefault="003F4184">
      <w:pPr>
        <w:spacing w:line="600" w:lineRule="auto"/>
        <w:ind w:firstLine="720"/>
        <w:jc w:val="both"/>
        <w:rPr>
          <w:rFonts w:eastAsia="Times New Roman"/>
          <w:szCs w:val="24"/>
        </w:rPr>
      </w:pPr>
      <w:r>
        <w:rPr>
          <w:rFonts w:eastAsia="Times New Roman" w:cs="Times New Roman"/>
          <w:szCs w:val="24"/>
        </w:rPr>
        <w:t>Κυρίες και κύριοι συνάδελφοι, στο ρόλο σας αυτόν έχετε πετύχει. Είμαι απόλυτα πεπεισμένος</w:t>
      </w:r>
      <w:r>
        <w:rPr>
          <w:rFonts w:eastAsia="Times New Roman" w:cs="Times New Roman"/>
          <w:szCs w:val="24"/>
        </w:rPr>
        <w:t xml:space="preserve"> πως δεν θα χύσετε ούτε ένα δάκρυ για τα δικαιώματα που, σωστά ή λανθασμένα, κατακρεουργείτε. </w:t>
      </w:r>
      <w:r>
        <w:rPr>
          <w:rFonts w:eastAsia="Times New Roman"/>
          <w:szCs w:val="24"/>
        </w:rPr>
        <w:t>Προσέξτε, όμως, γιατί έχετε ήδη αποτύχει. Αποτύχατε να συντάξετε ένα σχέδιο για τη χώρα, αποτύχατε να λύσετε έστω ένα πρόβλημα, αποτύχατε να βγάλετε τη χώρα από τ</w:t>
      </w:r>
      <w:r>
        <w:rPr>
          <w:rFonts w:eastAsia="Times New Roman"/>
          <w:szCs w:val="24"/>
        </w:rPr>
        <w:t>ην κρίση. Γιατί δεν υπάρχει χώρα που βγήκε από την κρίση διχασμένη. Και εσείς είστε δύναμη διχασμού. Αυτό μπορεί να σας έκανε κυβέρνηση, μπορεί να σας πήρε από το 4% και να σας πήγε στο 35%, όμως δεν σας επιτρέπει να αφήσετε ιστορικό στίγμα.</w:t>
      </w:r>
    </w:p>
    <w:p w14:paraId="4B8F33F4" w14:textId="77777777" w:rsidR="003C048F" w:rsidRDefault="003F4184">
      <w:pPr>
        <w:spacing w:line="600" w:lineRule="auto"/>
        <w:ind w:firstLine="720"/>
        <w:jc w:val="both"/>
        <w:rPr>
          <w:rFonts w:eastAsia="Times New Roman"/>
          <w:szCs w:val="24"/>
        </w:rPr>
      </w:pPr>
      <w:r>
        <w:rPr>
          <w:rFonts w:eastAsia="Times New Roman"/>
          <w:szCs w:val="24"/>
        </w:rPr>
        <w:t>Κυρίες και κύρ</w:t>
      </w:r>
      <w:r>
        <w:rPr>
          <w:rFonts w:eastAsia="Times New Roman"/>
          <w:szCs w:val="24"/>
        </w:rPr>
        <w:t>ιοι συνάδελφοι, η Αριστερά υπήρξε η αδικημένη της ιστορίας της χώρας μας. Ως αποτέλεσμα, έχετε σφετεριστεί το δικαίωμα του ορισμού του τι είναι δίκαιο και τι όχι. Ακόμη κι όσοι κάθονται στις δεξιές πτέρυγες των εδράνων, στην πραγματικότητα αποδέχονται τους</w:t>
      </w:r>
      <w:r>
        <w:rPr>
          <w:rFonts w:eastAsia="Times New Roman"/>
          <w:szCs w:val="24"/>
        </w:rPr>
        <w:t xml:space="preserve"> όρους της Αριστεράς για το τι είναι δίκαιο και το τι είναι άδικο. </w:t>
      </w:r>
    </w:p>
    <w:p w14:paraId="4B8F33F5" w14:textId="77777777" w:rsidR="003C048F" w:rsidRDefault="003F4184">
      <w:pPr>
        <w:spacing w:line="600" w:lineRule="auto"/>
        <w:ind w:firstLine="720"/>
        <w:jc w:val="both"/>
        <w:rPr>
          <w:rFonts w:eastAsia="Times New Roman"/>
          <w:szCs w:val="24"/>
        </w:rPr>
      </w:pPr>
      <w:r>
        <w:rPr>
          <w:rFonts w:eastAsia="Times New Roman"/>
          <w:szCs w:val="24"/>
        </w:rPr>
        <w:t>Δυστυχώς, όσο περνούσε ο χρόνος και οι δεκαετίες ισοπεδώσατε την έννοια της δικαιοσύνης σε ένα και μόνο κριτήριο: Αφαιρεί η αλλαγή από το εισόδημα ή προσθέτει; Αν αφαιρεί είναι άδικη, αν π</w:t>
      </w:r>
      <w:r>
        <w:rPr>
          <w:rFonts w:eastAsia="Times New Roman"/>
          <w:szCs w:val="24"/>
        </w:rPr>
        <w:t xml:space="preserve">ροσθέτει είναι δίκαιη. Αυτό είναι το ελληνικό κοινωνικό συμβόλαιο. Έτσι, όμως, ταυτίσατε το δίκαιο με το συμφέρον και κάνατε ανεπανόρθωτη ζημιά στη χώρα. Γιατί σε μια χώρα μόνο συμφερόντων και τίποτα άλλο δεν υπάρχει χώρος για συνεργασία, υπάρχει μόνο για </w:t>
      </w:r>
      <w:r>
        <w:rPr>
          <w:rFonts w:eastAsia="Times New Roman"/>
          <w:szCs w:val="24"/>
        </w:rPr>
        <w:t xml:space="preserve">σύγκρουση. Κι έτσι φτιάξατε ψεύτικους εχθρούς για να συντηρήσετε τη μάχη, οι ξένοι και οι Έλληνες, οι παλιοί και οι νέοι, οι διεφθαρμένοι και οι έντιμοι, οι δεξιοί και οι αριστεροί, οι αποδεχόμενοι και οι διαπραγματευόμενοι, οι δωσίλογοι και οι πατριώτες. </w:t>
      </w:r>
    </w:p>
    <w:p w14:paraId="4B8F33F6" w14:textId="77777777" w:rsidR="003C048F" w:rsidRDefault="003F4184">
      <w:pPr>
        <w:spacing w:line="600" w:lineRule="auto"/>
        <w:ind w:firstLine="720"/>
        <w:jc w:val="both"/>
        <w:rPr>
          <w:rFonts w:eastAsia="Times New Roman"/>
          <w:szCs w:val="24"/>
        </w:rPr>
      </w:pPr>
      <w:r>
        <w:rPr>
          <w:rFonts w:eastAsia="Times New Roman"/>
          <w:szCs w:val="24"/>
        </w:rPr>
        <w:t>Είστε φορείς διχασμού, γι’ αυτό αποτύχατε ήδη. Γιατί η χώρα μας έχει ανάγκη από σύνθεση, συναίνεση και δράση. Χωρίς αυτά δεν βγαίνει κανένα μνημόνιο. Κανένα! Χωρίς αυτά δεν βγαίνουμε από καμμία κρίση. Και τώρα που όψιμα χάσατε τους ξένους από εχθρούς, τώρ</w:t>
      </w:r>
      <w:r>
        <w:rPr>
          <w:rFonts w:eastAsia="Times New Roman"/>
          <w:szCs w:val="24"/>
        </w:rPr>
        <w:t xml:space="preserve">α που γίνατε φίλοι με τη Μέρκελ και τον Ολάντ έμειναν μόνο οι Έλληνες να μάχεστε. </w:t>
      </w:r>
    </w:p>
    <w:p w14:paraId="4B8F33F7" w14:textId="77777777" w:rsidR="003C048F" w:rsidRDefault="003F4184">
      <w:pPr>
        <w:spacing w:line="600" w:lineRule="auto"/>
        <w:ind w:firstLine="720"/>
        <w:jc w:val="both"/>
        <w:rPr>
          <w:rFonts w:eastAsia="Times New Roman"/>
          <w:szCs w:val="24"/>
        </w:rPr>
      </w:pPr>
      <w:r>
        <w:rPr>
          <w:rFonts w:eastAsia="Times New Roman"/>
          <w:szCs w:val="24"/>
        </w:rPr>
        <w:t xml:space="preserve">Ένας είναι ο αγώνας που αξίζει σήμερα. Ο αγώνας για να ξαναδώσουμε νόημα στη δικαιοσύνη. Αυτόν τον αγώνα θέλουμε να δώσουμε και θα δώσουμε καθημερινά. Πρέπει να καταλάβουμε </w:t>
      </w:r>
      <w:r>
        <w:rPr>
          <w:rFonts w:eastAsia="Times New Roman"/>
          <w:szCs w:val="24"/>
        </w:rPr>
        <w:t>όλοι πως είναι αγώνας με νόημα. Για παράδειγμα, για σας είναι δίκαιο να είναι αφορολόγητη η επιδότηση των αγροτών, το ίδιο για τη Νέα Δημοκρατία και το ΠΑΣΟΚ, ίσως και για τα άλλα κόμματα. Και σας ρωτάω, γιατί; Γιατί ο αγρότης που ιδρώνει το χωράφι του και</w:t>
      </w:r>
      <w:r>
        <w:rPr>
          <w:rFonts w:eastAsia="Times New Roman"/>
          <w:szCs w:val="24"/>
        </w:rPr>
        <w:t xml:space="preserve"> βγάζει 20.000 ευρώ τον χρόνο φορολογείται περισσότερο απ’ τον αγρότη που ιδρώνει το χωράφι του το ίδιο, βγάζει 10.000 ευρώ τον χρόνο και του δίνουμε και 10.000 ευρώ επιδότηση; Σωστά την παίρνει, για να μείνει στον τόπο του και να προκόψει. Όμως, κοιτάξτε </w:t>
      </w:r>
      <w:r>
        <w:rPr>
          <w:rFonts w:eastAsia="Times New Roman"/>
          <w:szCs w:val="24"/>
        </w:rPr>
        <w:t>τους δύο στα μάτια και πείτε γιατί τους φέρεστε διαφορετικά.</w:t>
      </w:r>
    </w:p>
    <w:p w14:paraId="4B8F33F8" w14:textId="77777777" w:rsidR="003C048F" w:rsidRDefault="003F4184">
      <w:pPr>
        <w:spacing w:line="600" w:lineRule="auto"/>
        <w:ind w:firstLine="720"/>
        <w:jc w:val="both"/>
        <w:rPr>
          <w:rFonts w:eastAsia="Times New Roman"/>
          <w:szCs w:val="24"/>
        </w:rPr>
      </w:pPr>
      <w:r>
        <w:rPr>
          <w:rFonts w:eastAsia="Times New Roman"/>
          <w:szCs w:val="24"/>
        </w:rPr>
        <w:t>Κλέψατε τη δικαιοσύνη και τη βαφτίσατε κοινωνικό αυτοματισμό. Φέρνετε πάλι αποσπασματικά διάταξη για την αύξηση του φόρου στο αγροτικό πετρέλαιο. Πού είναι η λογική, η δικαιοσύνη, η ολοκλήρωση, ο</w:t>
      </w:r>
      <w:r>
        <w:rPr>
          <w:rFonts w:eastAsia="Times New Roman"/>
          <w:szCs w:val="24"/>
        </w:rPr>
        <w:t xml:space="preserve"> σχεδιασμός στις προσπάθειές σας; </w:t>
      </w:r>
    </w:p>
    <w:p w14:paraId="4B8F33F9" w14:textId="77777777" w:rsidR="003C048F" w:rsidRDefault="003F4184">
      <w:pPr>
        <w:spacing w:line="600" w:lineRule="auto"/>
        <w:ind w:firstLine="720"/>
        <w:jc w:val="both"/>
        <w:rPr>
          <w:rFonts w:eastAsia="Times New Roman"/>
          <w:szCs w:val="24"/>
        </w:rPr>
      </w:pPr>
      <w:r>
        <w:rPr>
          <w:rFonts w:eastAsia="Times New Roman"/>
          <w:szCs w:val="24"/>
        </w:rPr>
        <w:t xml:space="preserve">Ας δούμε αντίστοιχα και παραδειγματικά τι προτείνουμε εμείς για τους αγρότες. </w:t>
      </w:r>
    </w:p>
    <w:p w14:paraId="4B8F33FA" w14:textId="77777777" w:rsidR="003C048F" w:rsidRDefault="003F4184">
      <w:pPr>
        <w:spacing w:line="600" w:lineRule="auto"/>
        <w:ind w:firstLine="720"/>
        <w:jc w:val="both"/>
        <w:rPr>
          <w:rFonts w:eastAsia="Times New Roman"/>
          <w:szCs w:val="24"/>
        </w:rPr>
      </w:pPr>
      <w:r>
        <w:rPr>
          <w:rFonts w:eastAsia="Times New Roman"/>
          <w:szCs w:val="24"/>
        </w:rPr>
        <w:t>Πρώτον, προστασία άμεσα με αφορολόγητο όριο των πολύ μικρών εισοδημάτων και ειδικά σε ορεινές μειονεκτικές περιοχές, ανεξάρτητα αν αυτά προέρχ</w:t>
      </w:r>
      <w:r>
        <w:rPr>
          <w:rFonts w:eastAsia="Times New Roman"/>
          <w:szCs w:val="24"/>
        </w:rPr>
        <w:t>ονται από επιδοτήσεις ή από την παραγωγή.</w:t>
      </w:r>
    </w:p>
    <w:p w14:paraId="4B8F33FB" w14:textId="77777777" w:rsidR="003C048F" w:rsidRDefault="003F4184">
      <w:pPr>
        <w:spacing w:line="600" w:lineRule="auto"/>
        <w:ind w:firstLine="720"/>
        <w:jc w:val="both"/>
        <w:rPr>
          <w:rFonts w:eastAsia="Times New Roman"/>
          <w:szCs w:val="24"/>
        </w:rPr>
      </w:pPr>
      <w:r>
        <w:rPr>
          <w:rFonts w:eastAsia="Times New Roman"/>
          <w:szCs w:val="24"/>
        </w:rPr>
        <w:t>Δεύτερον, διατήρηση του 13% για τα εισοδήματα που τεκμαίρονται από εκκαθαρίσεις αναγνωρισμένων οργανώσεων παραγωγών. Μέτρο αποτελεσματικό και δίκαιο, αφού τα εισοδήματα αυτά είναι απολύτως ελεγχόμενα, αλλά και αναπ</w:t>
      </w:r>
      <w:r>
        <w:rPr>
          <w:rFonts w:eastAsia="Times New Roman"/>
          <w:szCs w:val="24"/>
        </w:rPr>
        <w:t>τυξιακό αφού ενισχύει την οργανωμένη παραγωγή.</w:t>
      </w:r>
    </w:p>
    <w:p w14:paraId="4B8F33FC" w14:textId="77777777" w:rsidR="003C048F" w:rsidRDefault="003F4184">
      <w:pPr>
        <w:spacing w:line="600" w:lineRule="auto"/>
        <w:ind w:firstLine="720"/>
        <w:jc w:val="both"/>
        <w:rPr>
          <w:rFonts w:eastAsia="Times New Roman"/>
          <w:szCs w:val="24"/>
        </w:rPr>
      </w:pPr>
      <w:r>
        <w:rPr>
          <w:rFonts w:eastAsia="Times New Roman"/>
          <w:szCs w:val="24"/>
        </w:rPr>
        <w:t>Τρίτον, ενίσχυση της υπαίθρου με χιλιάδες νέους επιστήμονες, γεωτεχνικούς, οικονομολόγους, μηχανικούς, που θα επανδρώσουν σύγχρονες, ισχυρές και εξωστρεφείς οργανώσεις παραγωγών, χωρίς κόστος για τα δημόσια τα</w:t>
      </w:r>
      <w:r>
        <w:rPr>
          <w:rFonts w:eastAsia="Times New Roman"/>
          <w:szCs w:val="24"/>
        </w:rPr>
        <w:t>μεία, αξιοποιώντας σωστά τους υπάρχοντες κοινοτικούς κανονισμούς και τα μέτρα του Προγράμματος Αγροτικής Ανάπτυξης 2014-2020.</w:t>
      </w:r>
    </w:p>
    <w:p w14:paraId="4B8F33FD" w14:textId="77777777" w:rsidR="003C048F" w:rsidRDefault="003F4184">
      <w:pPr>
        <w:spacing w:line="600" w:lineRule="auto"/>
        <w:ind w:firstLine="720"/>
        <w:jc w:val="both"/>
        <w:rPr>
          <w:rFonts w:eastAsia="Times New Roman" w:cs="Times New Roman"/>
          <w:szCs w:val="24"/>
        </w:rPr>
      </w:pPr>
      <w:r>
        <w:rPr>
          <w:rFonts w:eastAsia="Times New Roman"/>
          <w:szCs w:val="24"/>
        </w:rPr>
        <w:t>Οι σύγχρονες και ισχυρές οργανώσεις παραγωγών είναι το κλειδί για την ανάπτυξη του αγροδιατροφικού τομέα. Πρέπει, όμως, να χαρακτη</w:t>
      </w:r>
      <w:r>
        <w:rPr>
          <w:rFonts w:eastAsia="Times New Roman"/>
          <w:szCs w:val="24"/>
        </w:rPr>
        <w:t>ρίζονται από εστίαση σε συγκεκριμένη κατηγορία προϊόντων για να υπάρχει έλεγχος από το κάθε μέλος, ισχυρό επιστημονικό μάνατζμεντ, ελεγχόμενο από τη δημοκρατικά εκλεγμένη διοίκηση, υποχρεωτική διαχείριση του συνόλου ή έστω του 90% της παραγωγής των μελών τ</w:t>
      </w:r>
      <w:r>
        <w:rPr>
          <w:rFonts w:eastAsia="Times New Roman"/>
          <w:szCs w:val="24"/>
        </w:rPr>
        <w:t>ους και την προσθήκη υπεραξίας στο προϊόν τους, ελάχιστο μέγεθος που να εξασφαλίζει τη</w:t>
      </w:r>
      <w:r>
        <w:rPr>
          <w:rFonts w:eastAsia="Times New Roman"/>
          <w:szCs w:val="24"/>
        </w:rPr>
        <w:t>ν</w:t>
      </w:r>
      <w:r>
        <w:rPr>
          <w:rFonts w:eastAsia="Times New Roman"/>
          <w:szCs w:val="24"/>
        </w:rPr>
        <w:t xml:space="preserve"> ικανότητά τους να αποκρίνονται στις απαιτήσεις των καιρών, όχι με τα σημερινά απαράδεκτα κριτήρια αναγνώρισης</w:t>
      </w:r>
      <w:r>
        <w:rPr>
          <w:rFonts w:eastAsia="Times New Roman" w:cs="Times New Roman"/>
          <w:szCs w:val="24"/>
        </w:rPr>
        <w:t xml:space="preserve">, συμμετοχή σε συμπράξεις και διεπαγγελματικές οργανώσεις, </w:t>
      </w:r>
      <w:r>
        <w:rPr>
          <w:rFonts w:eastAsia="Times New Roman" w:cs="Times New Roman"/>
          <w:szCs w:val="24"/>
        </w:rPr>
        <w:t>αλλά με βασική προϋπόθεση η κύρια δραστηριότητα να παραμένει στην πρωτοβάθμια οργάνωση, σταθερή σχέση συνεργασίας με τα πανεπιστήμια και τους φορείς της έρευνας.</w:t>
      </w:r>
    </w:p>
    <w:p w14:paraId="4B8F33FE"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Τέταρτον, αναθεώρηση το συντομότερο δυνατόν του τρόπου κατανομής των άμεσων ενισχύσεων, ώστε ν</w:t>
      </w:r>
      <w:r>
        <w:rPr>
          <w:rFonts w:eastAsia="Times New Roman" w:cs="Times New Roman"/>
          <w:szCs w:val="24"/>
        </w:rPr>
        <w:t>α δίνονται σε αυτούς που παράγουν και με στόχευση στην ποιότητα και την προστασία του περιβάλλοντος. Βλέπετε, λοιπόν, πως η πάλη για την οργάνωση, για την εργασία, για την καινοτομία και τη δικαιοσύνη είναι πάλη που έχει νόημα για όλες τις τάξεις, αλλά και</w:t>
      </w:r>
      <w:r>
        <w:rPr>
          <w:rFonts w:eastAsia="Times New Roman" w:cs="Times New Roman"/>
          <w:szCs w:val="24"/>
        </w:rPr>
        <w:t xml:space="preserve"> για κάθε μία ξεχωριστά.</w:t>
      </w:r>
    </w:p>
    <w:p w14:paraId="4B8F33FF"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επαναπαύεστε στις δάφνες των πρόσφατων εκλογικών αναμετρήσεων. Το μπορείτε όσο κυριαρχεί στους άλλους χώρους η εσωστρέφεια. Όμως, μόλις ολοκληρώσετε το έγκλημα της αποτυχημένης διαπραγμάτευσής σας, θα </w:t>
      </w:r>
      <w:r>
        <w:rPr>
          <w:rFonts w:eastAsia="Times New Roman" w:cs="Times New Roman"/>
          <w:szCs w:val="24"/>
        </w:rPr>
        <w:t>καταλάβετε πόσο μακριά είστε από το να δώσετε λύσεις στα προβλήματα της χώρας, πόσο μακριά είστε από το να δώσετε δουλειά στους ανέργους. Και τότε, δεν σας σώζει η εσωστρέφεια των άλλων.</w:t>
      </w:r>
    </w:p>
    <w:p w14:paraId="4B8F3400"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Ευχαριστώ.</w:t>
      </w:r>
    </w:p>
    <w:p w14:paraId="4B8F3401" w14:textId="77777777" w:rsidR="003C048F" w:rsidRDefault="003F4184">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Ποταμιού)</w:t>
      </w:r>
    </w:p>
    <w:p w14:paraId="4B8F3402" w14:textId="77777777" w:rsidR="003C048F" w:rsidRDefault="003F4184">
      <w:pPr>
        <w:spacing w:line="600" w:lineRule="auto"/>
        <w:ind w:firstLine="851"/>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Γεώργιος Βαρεμένος):</w:t>
      </w:r>
      <w:r>
        <w:rPr>
          <w:rFonts w:eastAsia="Times New Roman" w:cs="Times New Roman"/>
          <w:szCs w:val="24"/>
        </w:rPr>
        <w:t xml:space="preserve"> Ευχαριστούμε.</w:t>
      </w:r>
    </w:p>
    <w:p w14:paraId="4B8F3403" w14:textId="77777777" w:rsidR="003C048F" w:rsidRDefault="003F4184">
      <w:pPr>
        <w:spacing w:line="600" w:lineRule="auto"/>
        <w:ind w:firstLine="851"/>
        <w:jc w:val="both"/>
        <w:rPr>
          <w:rFonts w:eastAsia="Times New Roman" w:cs="Times New Roman"/>
          <w:szCs w:val="24"/>
        </w:rPr>
      </w:pPr>
      <w:r>
        <w:rPr>
          <w:rFonts w:eastAsia="Times New Roman" w:cs="Times New Roman"/>
          <w:szCs w:val="24"/>
        </w:rPr>
        <w:t>Να ανακοινώσω στο Σώμα ότι σύμφωνα με το άρθρο 72 του Κανονισμού, έχει κατατεθεί από τον απαραίτητο αριθμό Βουλευτών της Νέας Δημοκρατίας, αίτημα για ονομαστική ψηφοφορία επί της αρχής και επί των άρθρων 21, 31, 39, 42, 4</w:t>
      </w:r>
      <w:r>
        <w:rPr>
          <w:rFonts w:eastAsia="Times New Roman" w:cs="Times New Roman"/>
          <w:szCs w:val="24"/>
        </w:rPr>
        <w:t>3, 44 και 51 η οποία θα διεξαχθεί κατά το πέρας της αυριανής συζήτησης, περίπου στις 21.00΄.</w:t>
      </w:r>
    </w:p>
    <w:p w14:paraId="4B8F3404" w14:textId="77777777" w:rsidR="003C048F" w:rsidRDefault="003F4184">
      <w:pPr>
        <w:spacing w:line="600" w:lineRule="auto"/>
        <w:ind w:firstLine="851"/>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Παπακώστα.</w:t>
      </w:r>
    </w:p>
    <w:p w14:paraId="4B8F3405"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Ευχαριστώ πολύ, κύριε Πρόεδρε.</w:t>
      </w:r>
    </w:p>
    <w:p w14:paraId="4B8F3406"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Κύριε Πρόεδρε και αγαπητοί συνάδελφοι, συζητούμε ένα πολυνομοσχέδιο</w:t>
      </w:r>
      <w:r>
        <w:rPr>
          <w:rFonts w:eastAsia="Times New Roman" w:cs="Times New Roman"/>
          <w:szCs w:val="24"/>
        </w:rPr>
        <w:t>, το οποίο υποτίθεται ότι εμπεριέχει προαπαιτούμενα μέτρα και μάλιστα, με τον χαρακτήρα του κατεπείγοντος. Βεβαίως, ελέχθησαν πολλά από τους προλαλήσαντες, αλλά θέλω να πω ότι από την πλευρά της Κυβέρνησης και της κυβερνώσας πλειοψηφίας ελέχθησαν τόσα προκ</w:t>
      </w:r>
      <w:r>
        <w:rPr>
          <w:rFonts w:eastAsia="Times New Roman" w:cs="Times New Roman"/>
          <w:szCs w:val="24"/>
        </w:rPr>
        <w:t>λητικά, που πραγματικά με κάνετε να σκέπτομαι ότι είστε ο ορισμός του λαϊκισμού. Πλέον, το λεξικό στον όρο «λαϊκισμός», όταν θα το ανοίγει κάποιος για να αναζητήσει τι ακριβώς σημαίνει αυτός ο όρος, δίπλα θα αναγράφει «ΣΥΡΙΖΑ» κυρίως και δευτερευόντως «Ανε</w:t>
      </w:r>
      <w:r>
        <w:rPr>
          <w:rFonts w:eastAsia="Times New Roman" w:cs="Times New Roman"/>
          <w:szCs w:val="24"/>
        </w:rPr>
        <w:t xml:space="preserve">ξάρτητοι Έλληνες», οι συγκυβερνώντες εταίροι σας, οι οποίοι σημειωτέον σιγά-σιγά, τώρα που βλέπουν τα δύσκολα, αρχίζουν να αφήνουν το σκάφος, να το εγκαταλείπουν. </w:t>
      </w:r>
    </w:p>
    <w:p w14:paraId="4B8F340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Και αυτό βεβαίως, είναι δικό σας ζήτημα, αλλά αφορά και την χώρα. Αφορά την χώρα, η οποία με</w:t>
      </w:r>
      <w:r>
        <w:rPr>
          <w:rFonts w:eastAsia="Times New Roman" w:cs="Times New Roman"/>
          <w:szCs w:val="24"/>
        </w:rPr>
        <w:t>τά από αλλεπάλληλες εκλογικές αναμετρήσεις, βλέπει σήμερα -την ώρα που κουβεντιάζουμε στην Βουλή των Ελλήνων ένα πολυνομοσχέδιο, υποτίθεται, από προαπαιτούμενα μέτρα- να αναρωτιόμαστε οι Βουλευτές, ακόμα και οι πιο καλόπιστοι, αγαπητοί συνάδελφοι, ποια από</w:t>
      </w:r>
      <w:r>
        <w:rPr>
          <w:rFonts w:eastAsia="Times New Roman" w:cs="Times New Roman"/>
          <w:szCs w:val="24"/>
        </w:rPr>
        <w:t xml:space="preserve"> τα μέτρα συνιστούν πραγματικά προαπαιτούμενα. </w:t>
      </w:r>
    </w:p>
    <w:p w14:paraId="4B8F340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Επίσης, αναρωτιόμαστε, γιατί έχετε φοβικότητα με τον κοινοβουλευτισμό. Γιατί υπάρχει φοβικότητα με τη δημοκρατική </w:t>
      </w:r>
      <w:r>
        <w:rPr>
          <w:rFonts w:eastAsia="Times New Roman" w:cs="Times New Roman"/>
          <w:szCs w:val="24"/>
        </w:rPr>
        <w:t>έκφραση της Βουλής των Ελλήνων, διότι αρνείστε την κριτική, φοβάστε τον έλεγχο και εμφανίζεστε φοβικοί, αποστασιοποιημένοι από την κοινοβουλευτική διαδικασία. Πώς να εξηγήσω το γεγονός για παράδειγμα ότι ασκείται κοινοβουλευτικός έλεγχος και οι Υπουργοί δε</w:t>
      </w:r>
      <w:r>
        <w:rPr>
          <w:rFonts w:eastAsia="Times New Roman" w:cs="Times New Roman"/>
          <w:szCs w:val="24"/>
        </w:rPr>
        <w:t xml:space="preserve">ν απαντούν; Έχουμε διατελέσει μέλη της Κυβέρνησης και ήμασταν εδώ πάντοτε για να δώσουμε απαντήσεις κατά προτεραιότητα στους συναδέλφους Βουλευτές στα ερωτήματά τους και αυτό δεν βλέπουμε να συμβαίνει δυστυχώς από εσάς. </w:t>
      </w:r>
    </w:p>
    <w:p w14:paraId="4B8F340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Από την άλλη, ακούσαμε μια πολύ δίκ</w:t>
      </w:r>
      <w:r>
        <w:rPr>
          <w:rFonts w:eastAsia="Times New Roman" w:cs="Times New Roman"/>
          <w:szCs w:val="24"/>
        </w:rPr>
        <w:t xml:space="preserve">αιη και εύλογη αντίδραση των συναδέλφων σχεδόν όλων των πτερύγων, σε σχέση με εκείνα τα οποία ο κύριος Υπουργός της Παιδείας, της ελληνικής κυβέρνησης, της ελληνικής δημοκρατίας σε σχέση με τη </w:t>
      </w:r>
      <w:r>
        <w:rPr>
          <w:rFonts w:eastAsia="Times New Roman" w:cs="Times New Roman"/>
          <w:szCs w:val="24"/>
        </w:rPr>
        <w:t>Γ</w:t>
      </w:r>
      <w:r>
        <w:rPr>
          <w:rFonts w:eastAsia="Times New Roman" w:cs="Times New Roman"/>
          <w:szCs w:val="24"/>
        </w:rPr>
        <w:t>ενοκτονία των Ποντίων είπε. Περίπου σε όλους όσους αντιδράσαμε</w:t>
      </w:r>
      <w:r>
        <w:rPr>
          <w:rFonts w:eastAsia="Times New Roman" w:cs="Times New Roman"/>
          <w:szCs w:val="24"/>
        </w:rPr>
        <w:t xml:space="preserve"> -και μάλιστα μετά από μια ειλημμένη απόφαση της Βουλής η οποία είχε καθαρίσει το ζήτημα αυτό, δηλαδή για την ορολογία της συγκεκριμένης πράξης- υπάρχει μια επίθεση προς την πλευρά μας, η οποία εμφορείται από μια εμπάθεια και περίπου μας εγκαλείτε ως «εθνι</w:t>
      </w:r>
      <w:r>
        <w:rPr>
          <w:rFonts w:eastAsia="Times New Roman" w:cs="Times New Roman"/>
          <w:szCs w:val="24"/>
        </w:rPr>
        <w:t xml:space="preserve">κολαϊκιστές». </w:t>
      </w:r>
    </w:p>
    <w:p w14:paraId="4B8F340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Ως νομικός επιστήμονας -επειδή άκουσα τον κύριο Υπουργό Παιδείας ότι είναι θέμα επιστημονικής προσέγγισης του θέματος- θα πω ότι ο κύριος Υπουργός Παιδείας, πολύ συνειδητά, πολύ προσεκτικά ως προς τη διατύπωση επέλεξε τον όρο «εθνοκάθαρση». </w:t>
      </w:r>
      <w:r>
        <w:rPr>
          <w:rFonts w:eastAsia="Times New Roman" w:cs="Times New Roman"/>
          <w:szCs w:val="24"/>
        </w:rPr>
        <w:t>Ξέρετε, αγαπητοί συνάδελφοι, γιατί; Γιατί, βεβαίως, νομικά δεν υπάρχει αναγνωρισμένη νομική ορολογία εθνοκάθαρσης και υπό την έννοια αυτήν δεν παράγει νομικές συνέπειες. Και αφού δεν παράγει νομικές συνέπειες, δεν παράγει κυρώσεις σε βάρος του κράτους εκεί</w:t>
      </w:r>
      <w:r>
        <w:rPr>
          <w:rFonts w:eastAsia="Times New Roman" w:cs="Times New Roman"/>
          <w:szCs w:val="24"/>
        </w:rPr>
        <w:t>νου το οποίο απλώς έκανε εθνοκάθαρση. Αντιθέτως, η γενοκτονία είναι νομικά αναγνωρισμένος όρος, παράγει νομικές συνέπειες και άρα νομικές κυρώσεις.</w:t>
      </w:r>
    </w:p>
    <w:p w14:paraId="4B8F340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Άρα, ο κ</w:t>
      </w:r>
      <w:r>
        <w:rPr>
          <w:rFonts w:eastAsia="Times New Roman" w:cs="Times New Roman"/>
          <w:szCs w:val="24"/>
        </w:rPr>
        <w:t>ύριος</w:t>
      </w:r>
      <w:r>
        <w:rPr>
          <w:rFonts w:eastAsia="Times New Roman" w:cs="Times New Roman"/>
          <w:szCs w:val="24"/>
        </w:rPr>
        <w:t xml:space="preserve"> Υπουργός Παιδείας πολύ συνειδητά χρησιμοποίησε αυτόν τον όρο «εθνοκάθαρση», διότι δεν παράγει </w:t>
      </w:r>
      <w:r>
        <w:rPr>
          <w:rFonts w:eastAsia="Times New Roman" w:cs="Times New Roman"/>
          <w:szCs w:val="24"/>
        </w:rPr>
        <w:t>κα</w:t>
      </w:r>
      <w:r>
        <w:rPr>
          <w:rFonts w:eastAsia="Times New Roman" w:cs="Times New Roman"/>
          <w:szCs w:val="24"/>
        </w:rPr>
        <w:t>μ</w:t>
      </w:r>
      <w:r>
        <w:rPr>
          <w:rFonts w:eastAsia="Times New Roman" w:cs="Times New Roman"/>
          <w:szCs w:val="24"/>
        </w:rPr>
        <w:t xml:space="preserve">μία απολύτως νομική συνέπεια απέναντι στην πλευρά η οποία διέπραξε τη γενοκτονία. </w:t>
      </w:r>
    </w:p>
    <w:p w14:paraId="4B8F340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Τώρα θέλω να σας ρωτήσω το εξής: Αισθάνεστε ευτυχείς, κύριοι Υπουργοί και αγαπητοί συνάδελφοι της κυβερνητικής </w:t>
      </w:r>
      <w:r>
        <w:rPr>
          <w:rFonts w:eastAsia="Times New Roman" w:cs="Times New Roman"/>
          <w:szCs w:val="24"/>
        </w:rPr>
        <w:t>π</w:t>
      </w:r>
      <w:r>
        <w:rPr>
          <w:rFonts w:eastAsia="Times New Roman" w:cs="Times New Roman"/>
          <w:szCs w:val="24"/>
        </w:rPr>
        <w:t>λειοψηφίας, που ήλθε προχθές εδώ ο Γάλλος Πρόεδρος κ. Ολάν</w:t>
      </w:r>
      <w:r>
        <w:rPr>
          <w:rFonts w:eastAsia="Times New Roman" w:cs="Times New Roman"/>
          <w:szCs w:val="24"/>
        </w:rPr>
        <w:t>τ, ο οποίος ουσιαστικά φρόντισε –και καλώς έκανε από την πλευρά του- να προστατεύσει το γαλλικό βοδινό κρέας; Εσείς τι κάνατε για το ελληνικό βοδινό κρέας και για τους Έλληνες κτηνοτρόφους ως ελληνική Κυβέρνηση; Πώς προστατεύετε τους Έλληνες κτηνοτρόφους κ</w:t>
      </w:r>
      <w:r>
        <w:rPr>
          <w:rFonts w:eastAsia="Times New Roman" w:cs="Times New Roman"/>
          <w:szCs w:val="24"/>
        </w:rPr>
        <w:t xml:space="preserve">αι το ελληνικό βοδινό κρέας, την ώρα που σας έδωσε μάθημα ο Γάλλος Πρόεδρος για το πώς προστατεύονται το γαλλικό βοδινό κρέας και τα γαλλικά συμφέροντα; Για απαντήστε μας. Για απαντήστε στη Βουλή των Ελλήνων. </w:t>
      </w:r>
    </w:p>
    <w:p w14:paraId="4B8F340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πείτε μου λίγο, σας παρακαλώ πολύ, γιατί π</w:t>
      </w:r>
      <w:r>
        <w:rPr>
          <w:rFonts w:eastAsia="Times New Roman" w:cs="Times New Roman"/>
          <w:szCs w:val="24"/>
        </w:rPr>
        <w:t xml:space="preserve">ολύ μεγάλη συζήτηση άκουσα και δριμεία κριτική σε βάρος της προηγούμενης </w:t>
      </w:r>
      <w:r>
        <w:rPr>
          <w:rFonts w:eastAsia="Times New Roman" w:cs="Times New Roman"/>
          <w:szCs w:val="24"/>
        </w:rPr>
        <w:t>κ</w:t>
      </w:r>
      <w:r>
        <w:rPr>
          <w:rFonts w:eastAsia="Times New Roman" w:cs="Times New Roman"/>
          <w:szCs w:val="24"/>
        </w:rPr>
        <w:t>υβέρνησης και των προηγούμενων κυβερνήσεων, για πείτε μου τι και σε τι συνίσταται η ρύθμιση την οποίαν άρον-άρον αποσύρατε λόγω και της αντίδρασης του κυβερνητικού εταίρου επειδή δεν</w:t>
      </w:r>
      <w:r>
        <w:rPr>
          <w:rFonts w:eastAsia="Times New Roman" w:cs="Times New Roman"/>
          <w:szCs w:val="24"/>
        </w:rPr>
        <w:t xml:space="preserve"> πέρναγε, δηλαδή αθροιστικά δεν έφταναν οι ψήφοι για να το περάσετε αυτό για τις μικρομεσαίες ζυθοποιίες; Για πείτε μου.</w:t>
      </w:r>
    </w:p>
    <w:p w14:paraId="4B8F340E" w14:textId="77777777" w:rsidR="003C048F" w:rsidRDefault="003F4184">
      <w:pPr>
        <w:spacing w:line="600" w:lineRule="auto"/>
        <w:ind w:firstLine="720"/>
        <w:jc w:val="both"/>
        <w:rPr>
          <w:rFonts w:eastAsia="Times New Roman" w:cs="Times New Roman"/>
          <w:b/>
          <w:szCs w:val="24"/>
        </w:rPr>
      </w:pPr>
      <w:r>
        <w:rPr>
          <w:rFonts w:eastAsia="Times New Roman" w:cs="Times New Roman"/>
          <w:b/>
          <w:szCs w:val="24"/>
        </w:rPr>
        <w:t>ΙΩΑΝΝΗΣ ΒΡΟΥΤΣΗΣ:</w:t>
      </w:r>
      <w:r>
        <w:rPr>
          <w:rFonts w:eastAsia="Times New Roman" w:cs="Times New Roman"/>
          <w:szCs w:val="24"/>
        </w:rPr>
        <w:t xml:space="preserve"> Καταψηφίστηκε αυτό.</w:t>
      </w:r>
    </w:p>
    <w:p w14:paraId="4B8F340F"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Καταψηφίστηκε, βεβαίως, και αποσύρθηκε εξ αυτού του λόγου.</w:t>
      </w:r>
    </w:p>
    <w:p w14:paraId="4B8F341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Καταψηφίστηκε. Δεν απεσύρθη.</w:t>
      </w:r>
    </w:p>
    <w:p w14:paraId="4B8F341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Καταψηφίστηκε, έχετε δίκιο.</w:t>
      </w:r>
    </w:p>
    <w:p w14:paraId="4B8F341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Άρα, λοιπόν, πείτε μου, σας παρακαλώ πολύ: Ο ΟΟΣΑ στην «εργαλειοθήκη» υπ’ αριθμόν 2 -επειδή πολλή συζήτηση έγινε για τον ΟΟΣΑ- συνιστά στην Ε</w:t>
      </w:r>
      <w:r>
        <w:rPr>
          <w:rFonts w:eastAsia="Times New Roman" w:cs="Times New Roman"/>
          <w:szCs w:val="24"/>
        </w:rPr>
        <w:t>λλάδα να υιοθετήσει έναν σταδιακό φόρο που θα λειτουργεί και προτείνει κίνητρα στους μικρούς παραγωγούς να εισέλθουν στην αγορά. Εσείς αυτό κάνατε; Όχι βέβαια. Πήγατε και χτυπήσατε την ελληνική μικρή ζυθοποιία και αφήνετε στο απυρόβλητο το σκληρό εισαγόμεν</w:t>
      </w:r>
      <w:r>
        <w:rPr>
          <w:rFonts w:eastAsia="Times New Roman" w:cs="Times New Roman"/>
          <w:szCs w:val="24"/>
        </w:rPr>
        <w:t>ο αλκοόλ.</w:t>
      </w:r>
    </w:p>
    <w:p w14:paraId="4B8F341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Ερώτημα: Επιτέλους, ποια συμφέροντα υπηρετείτε εσείς, η «δεύτερη φορά» Κυβέρνηση της Αριστεράς;</w:t>
      </w:r>
    </w:p>
    <w:p w14:paraId="4B8F341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Έπειτα, πείτε μου τι σχέση έχουν οι ρυθμίσεις του Υπουργείου Παιδείας με τα προαπαιτούμενα. Ο τρόπος που νομοθετούμε και που νομοθετείτε στην προκειμέ</w:t>
      </w:r>
      <w:r>
        <w:rPr>
          <w:rFonts w:eastAsia="Times New Roman" w:cs="Times New Roman"/>
          <w:szCs w:val="24"/>
        </w:rPr>
        <w:t>νη περίπτωση δείχνει και τον τρόπο της πολιτικής σας συμπεριφοράς και το πώς αντιλαμβάνεστε τον εθνικό σχεδιασμό της χώρας.</w:t>
      </w:r>
    </w:p>
    <w:p w14:paraId="4B8F341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πείτε μου: Δηλαδή οι ρυθμίσεις του Υπουργείου Παιδείας, όπου δίνετε μεγαλύτερη δυνατότητα κομματικής επιρροής, η νομοθετική πρωτ</w:t>
      </w:r>
      <w:r>
        <w:rPr>
          <w:rFonts w:eastAsia="Times New Roman" w:cs="Times New Roman"/>
          <w:szCs w:val="24"/>
        </w:rPr>
        <w:t>οβουλία δηλαδή του κ</w:t>
      </w:r>
      <w:r>
        <w:rPr>
          <w:rFonts w:eastAsia="Times New Roman" w:cs="Times New Roman"/>
          <w:szCs w:val="24"/>
        </w:rPr>
        <w:t>υρίου</w:t>
      </w:r>
      <w:r>
        <w:rPr>
          <w:rFonts w:eastAsia="Times New Roman" w:cs="Times New Roman"/>
          <w:szCs w:val="24"/>
        </w:rPr>
        <w:t xml:space="preserve"> Υπουργού Παιδείας εξυπηρετεί σε κάτι τα προαπαιτούμενα και εξυπηρετεί σε κάτι ή προάγει το εκπαιδευτικό μας σύστημα;</w:t>
      </w:r>
    </w:p>
    <w:p w14:paraId="4B8F341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Για πείτε μου, σας παρακαλώ πάρα πολύ: Εμείς καταθέσαμε μια τροπολογία η οποία αφορά τον ΦΠΑ στην εκπαίδευση και </w:t>
      </w:r>
      <w:r>
        <w:rPr>
          <w:rFonts w:eastAsia="Times New Roman" w:cs="Times New Roman"/>
          <w:szCs w:val="24"/>
        </w:rPr>
        <w:t>στα γηροκομεία. Εσείς επιτίθεστε –προσέξτε- στις πιο ευάλωτες, στις πιο ευαίσθητες κοινωνικές ομάδες, στα παιδιά τα οποία σπουδάζουν, στους ηλικιωμένους οι οποίοι πηγαίνουν στους οίκους ευγηρίας, στα γηροκομεία, και στα άτομα με αναπηρία.</w:t>
      </w:r>
    </w:p>
    <w:p w14:paraId="4B8F341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Δεν είδα να μου α</w:t>
      </w:r>
      <w:r>
        <w:rPr>
          <w:rFonts w:eastAsia="Times New Roman" w:cs="Times New Roman"/>
          <w:szCs w:val="24"/>
        </w:rPr>
        <w:t>παντάει ο κύριος Υπουργός Παιδείας τι γίνεται με τα ζητήματα της ειδικής αγωγής, όπου έχει σε κατ’ οίκον περιορισμό τα παιδιά εκείνα τα οποία πρέπει να πάρουν στα σχολειά της ειδικής αγωγής την εκπαίδευση που πρέπει και επειδή εστάθη ανίκανος να διαχειριστ</w:t>
      </w:r>
      <w:r>
        <w:rPr>
          <w:rFonts w:eastAsia="Times New Roman" w:cs="Times New Roman"/>
          <w:szCs w:val="24"/>
        </w:rPr>
        <w:t xml:space="preserve">εί το θέμα, τα παιδιά είναι σε κατ’ οίκον περιορισμό. </w:t>
      </w:r>
    </w:p>
    <w:p w14:paraId="4B8F341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Πείτε μου, σας παρακαλώ πάρα πολύ: Δεν είναι κακονομία και άρα ζημία για τον τόπο το να νομοθετήσετε «στο γόνατο» και εκ του προχείρου το μέτωπο Δραπετσώνας-Κερατσινίου με τόσα ανοικτά και εκκρεμή ζητή</w:t>
      </w:r>
      <w:r>
        <w:rPr>
          <w:rFonts w:eastAsia="Times New Roman" w:cs="Times New Roman"/>
          <w:szCs w:val="24"/>
        </w:rPr>
        <w:t xml:space="preserve">ματα; Η κακονομία στοιχίζει στον ελληνικό λαό, δημιουργεί προβλήματα και βεβαίως αυτό δεν περιποιεί τιμή. </w:t>
      </w:r>
    </w:p>
    <w:p w14:paraId="4B8F341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B8F341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B8F341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Ποια είναι η πολιτική σας, κύριοι της Κ</w:t>
      </w:r>
      <w:r>
        <w:rPr>
          <w:rFonts w:eastAsia="Times New Roman" w:cs="Times New Roman"/>
          <w:szCs w:val="24"/>
        </w:rPr>
        <w:t>υβέρνησης, σε σχέση με τους αγρότες; Παρ’ ότι δεν εκλέγομαι σε αγροτική περιφέρεια, με ενδιαφέρει το θέμα, γιατί η αγροτική οικονομία της χώρας είναι πολύ σημαντικό κομμάτι της εθνικής μας οικονομίας. Γιατί δεν εφαρμόζετε ό,τι γίνεται στη Γερμανία; Γιατί δ</w:t>
      </w:r>
      <w:r>
        <w:rPr>
          <w:rFonts w:eastAsia="Times New Roman" w:cs="Times New Roman"/>
          <w:szCs w:val="24"/>
        </w:rPr>
        <w:t>εν εφαρμόζετε ό,τι γίνεται στη Γαλλία για τους Γάλλους αγρότες; Γιατί δεν εφαρμόζετε τις φοροελαφρύνσεις και τις ετήσιες επιστροφές που γίνονται στη Γαλλία, στην Ολλανδία, στην Πορτογαλία, στη Νορβηγία, στην Ουγγαρία, στη Σουηδία; Ξέρετε γιατί; Διότι θέλετ</w:t>
      </w:r>
      <w:r>
        <w:rPr>
          <w:rFonts w:eastAsia="Times New Roman" w:cs="Times New Roman"/>
          <w:szCs w:val="24"/>
        </w:rPr>
        <w:t>ε να ξεπουλήσετε τον ελληνικό κλήρο και να δημιουργήσετε νέους ολιγάρχες γαιοκτήμονες, παίρνοντας από τα χέρια των Ελλήνων αγροτών τον κλήρο τους, χωρίς να τους δίνετε κανένα ουσιαστικό κίνητρο.</w:t>
      </w:r>
    </w:p>
    <w:p w14:paraId="4B8F341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Εν πάση περιπτώσει ό,τι νομοθετείτε είναι πρόχειρο, είναι επι</w:t>
      </w:r>
      <w:r>
        <w:rPr>
          <w:rFonts w:eastAsia="Times New Roman" w:cs="Times New Roman"/>
          <w:szCs w:val="24"/>
        </w:rPr>
        <w:t>κίνδυνο, δεν προάγει τον τόπο. Δεν προάγει την εθνική μας οικονομία. Και νομίζω ότι κάθε μέρα που περνάει ο ελληνικός λαός αντιλαμβάνεται πόσο ζημιογόνα κυβέρνηση είστε τελικώς.</w:t>
      </w:r>
    </w:p>
    <w:p w14:paraId="4B8F341D"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Κεγκέρογλου έχει τον λόγο. </w:t>
      </w:r>
    </w:p>
    <w:p w14:paraId="4B8F341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ΒΑΣΙΛΕΙΟΣ ΚΕ</w:t>
      </w:r>
      <w:r>
        <w:rPr>
          <w:rFonts w:eastAsia="Times New Roman" w:cs="Times New Roman"/>
          <w:b/>
          <w:szCs w:val="24"/>
        </w:rPr>
        <w:t xml:space="preserve">ΓΚΕΡΟΓΛΟΥ: </w:t>
      </w:r>
      <w:r>
        <w:rPr>
          <w:rFonts w:eastAsia="Times New Roman" w:cs="Times New Roman"/>
          <w:szCs w:val="24"/>
        </w:rPr>
        <w:t>Ευχαριστώ, κύριε Πρόεδρε.</w:t>
      </w:r>
    </w:p>
    <w:p w14:paraId="4B8F341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Κύριε Υπουργέ, μιλήσατε για μια βουλευτική τροπολογία την οποία αποδέχεστε. Σας λέω εξαρχής ότι την στηρίζουμε. Θέλω να μου πείτε αν είναι η μόνη τροπολογία την οποία αποδέχεστε και οι άλλες απορρίπτονται ή αν θα υπάρξε</w:t>
      </w:r>
      <w:r>
        <w:rPr>
          <w:rFonts w:eastAsia="Times New Roman" w:cs="Times New Roman"/>
          <w:szCs w:val="24"/>
        </w:rPr>
        <w:t xml:space="preserve">ι και δεύτερη ανάγνωση –ας το πούμε έτσι- από την πλευρά σας και θα ανακοινώσετε κι άλλες τροπολογίες. Έχει λήξει η εξέταση; Γιατί συνήθως ο Υπουργός λέει ποιες αποδέχεται και ποιες όχι. Αποδέχεστε μόνο αυτήν; </w:t>
      </w:r>
    </w:p>
    <w:p w14:paraId="4B8F342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w:t>
      </w:r>
      <w:r>
        <w:rPr>
          <w:rFonts w:eastAsia="Times New Roman" w:cs="Times New Roman"/>
          <w:b/>
          <w:szCs w:val="24"/>
        </w:rPr>
        <w:t xml:space="preserve">άλλοντος και Ενέργειας): </w:t>
      </w:r>
      <w:r>
        <w:rPr>
          <w:rFonts w:eastAsia="Times New Roman" w:cs="Times New Roman"/>
          <w:szCs w:val="24"/>
        </w:rPr>
        <w:t>Όσες έχω ανακοινώσει ότι αποδέχομαι, αυτές είναι. Οι άλλες δεν έχουν ανακοινωθεί. Υπάρχουν πολύ περισσότερες.</w:t>
      </w:r>
    </w:p>
    <w:p w14:paraId="4B8F3421"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Άρα, δεν έχει άλλες ανακοινώσεις για την τροπολογία για να μην τοποθετηθούμε άδικα πάνω σ’ αυτές. </w:t>
      </w:r>
    </w:p>
    <w:p w14:paraId="4B8F342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Υπάρχει και η αυριανή μέρα. </w:t>
      </w:r>
    </w:p>
    <w:p w14:paraId="4B8F3423"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Άρα, λοιπόν, δεν έχει ολοκληρωθεί η εξέταση των τροπολογιών και θα γίνει σταδιακά.</w:t>
      </w:r>
    </w:p>
    <w:p w14:paraId="4B8F342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έχουν ακουστεί </w:t>
      </w:r>
      <w:r>
        <w:rPr>
          <w:rFonts w:eastAsia="Times New Roman" w:cs="Times New Roman"/>
          <w:szCs w:val="24"/>
        </w:rPr>
        <w:t>διάφορες απόψεις και αγωνιούν οι συνάδελφοι της Πλειοψηφίας στην προσπάθειά τους να στηρίξουν δύσκολες αποφάσεις, άδικες αποφάσεις για τους πολίτες, αδιέξοδες αποφάσεις σε σχέση με όλα αυτά τα οποία άλλες φορές επικαλούνται ή στα κανάλια και τον δημόσιο λό</w:t>
      </w:r>
      <w:r>
        <w:rPr>
          <w:rFonts w:eastAsia="Times New Roman" w:cs="Times New Roman"/>
          <w:szCs w:val="24"/>
        </w:rPr>
        <w:t>γο.</w:t>
      </w:r>
    </w:p>
    <w:p w14:paraId="4B8F342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παράδειγμα έχουμε αυτή την περίφημη φράση της παραγωγικής ανασυγκρότησης και της ανάπτυξης, για την οποία όλοι μας μιλάμε. Η Κυβέρνηση με συγκεκριμένα νομοσχέδια, συγκεκριμένες διατάξεις κάνει οτιδήποτε είναι αντίθετο στην προοπτική της παραγωγικής</w:t>
      </w:r>
      <w:r>
        <w:rPr>
          <w:rFonts w:eastAsia="Times New Roman" w:cs="Times New Roman"/>
          <w:szCs w:val="24"/>
        </w:rPr>
        <w:t xml:space="preserve"> ανασυγκρότησης, της ενίσχυσης της ανάπτυξης της χώρας. Και αυτό φαίνεται μέσα από τις διατάξεις του νομοσχεδίου.</w:t>
      </w:r>
    </w:p>
    <w:p w14:paraId="4B8F342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Άκουσα τον κ. Φάμελλο πριν από λίγο να προσπαθεί να βρει στοιχεία να τεκμηριώσει τις θέσεις που δεν υπάρχουν. Κι όταν δεν υπάρχουν στοιχεία κά</w:t>
      </w:r>
      <w:r>
        <w:rPr>
          <w:rFonts w:eastAsia="Times New Roman" w:cs="Times New Roman"/>
          <w:szCs w:val="24"/>
        </w:rPr>
        <w:t>νεις υπερβάσεις και προσπαθείς να πεις κάτι, για να εμψυχωθείς ο ίδιος, να εμψυχώσεις τους άλλους συναδέλφους Βουλευτές και βέβαια να απολογηθείς στους πολίτες.</w:t>
      </w:r>
    </w:p>
    <w:p w14:paraId="4B8F342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Εγώ θα έλεγα ότι αρκεί μια απλή παράθεση όσων λέγατε όχι μόνον πριν το Γενάρη, την προεκλογική </w:t>
      </w:r>
      <w:r>
        <w:rPr>
          <w:rFonts w:eastAsia="Times New Roman" w:cs="Times New Roman"/>
          <w:szCs w:val="24"/>
        </w:rPr>
        <w:t>περίοδο, αλλά και πριν τον Ιούνη στους πολίτες, πριν τις εκλογές του Σεπτέμβρη: «Ναι μεν ψηφίστηκαν κάποιες διατάξεις και υπάρχουν δεσμεύσεις, αλλά εμείς θα βρούμε τον τρόπο υιοθετώντας μάλιστα και την περίφημη θεωρία των ισοδυνάμων να λύσουμε τα θέματα κα</w:t>
      </w:r>
      <w:r>
        <w:rPr>
          <w:rFonts w:eastAsia="Times New Roman" w:cs="Times New Roman"/>
          <w:szCs w:val="24"/>
        </w:rPr>
        <w:t>ι να μην επιβαρύνουμε, να στρογγυλέψουμε τις ακμές, να κάνουμε το μαχαίρι πιο μαλακό».</w:t>
      </w:r>
    </w:p>
    <w:p w14:paraId="4B8F342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Μα, όταν επιλέγετε να έχετε και να κρατάτε μαχαίρι είτε για τις περικοπές είτε για τις αυξήσεις των φόρων, είτε για οτιδήποτε άλλο, όπως και να κάνετε τις ακμές, με όποι</w:t>
      </w:r>
      <w:r>
        <w:rPr>
          <w:rFonts w:eastAsia="Times New Roman" w:cs="Times New Roman"/>
          <w:szCs w:val="24"/>
        </w:rPr>
        <w:t xml:space="preserve">ον τρόπο κι αν το καρφώσετε, το ίδιο αποτέλεσμα έχει. Άρα, λοιπόν, θα πρέπει λίγο να δείτε τον τρόπο με τον οποίον αντιμετωπίζετε τα πράγματα και απευθύνεστε και σε μας και στους πολίτες. </w:t>
      </w:r>
    </w:p>
    <w:p w14:paraId="4B8F342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Κάνετε ακριβώς τα αντίθετα απ’ αυτά που υποστηρίζατε μέχρι πρόσφατα</w:t>
      </w:r>
      <w:r>
        <w:rPr>
          <w:rFonts w:eastAsia="Times New Roman" w:cs="Times New Roman"/>
          <w:szCs w:val="24"/>
        </w:rPr>
        <w:t>. Κι αυτό δεν το έχετε εξηγήσει ούτε στον εαυτό σας. Φαίνεται εξάλλου από τις εκφράσεις σας ότι είναι πράγματα τα οποία δεν τα υιοθετείτε, δεν τα πιστεύετε, παρά το ότι λέγεται ότι το πάθος για την εξουσία, η απόφαση για να υπάρχει κυβερνησιμότητα –με αυτή</w:t>
      </w:r>
      <w:r>
        <w:rPr>
          <w:rFonts w:eastAsia="Times New Roman" w:cs="Times New Roman"/>
          <w:szCs w:val="24"/>
        </w:rPr>
        <w:t xml:space="preserve"> την ωραία έκφραση- συνδυάζεται και με την απόφαση να γίνουμε περισσότερο αποτελεσματικοί μνημονιακοί από τους προηγούμενους. Και σε αυτό εντάσσεται πιστεύω και η έκφραση του Πρωθυπουργού: «Έχουμε </w:t>
      </w:r>
      <w:r>
        <w:rPr>
          <w:rFonts w:eastAsia="Times New Roman" w:cs="Times New Roman"/>
          <w:szCs w:val="24"/>
        </w:rPr>
        <w:t xml:space="preserve">σαράντα έξι </w:t>
      </w:r>
      <w:r>
        <w:rPr>
          <w:rFonts w:eastAsia="Times New Roman" w:cs="Times New Roman"/>
          <w:szCs w:val="24"/>
        </w:rPr>
        <w:t xml:space="preserve">προαπαιτούμενα στα </w:t>
      </w:r>
      <w:r>
        <w:rPr>
          <w:rFonts w:eastAsia="Times New Roman" w:cs="Times New Roman"/>
          <w:szCs w:val="24"/>
        </w:rPr>
        <w:t>σαράντα οκτώ</w:t>
      </w:r>
      <w:r>
        <w:rPr>
          <w:rFonts w:eastAsia="Times New Roman" w:cs="Times New Roman"/>
          <w:szCs w:val="24"/>
        </w:rPr>
        <w:t>. Είμαστε αποτελ</w:t>
      </w:r>
      <w:r>
        <w:rPr>
          <w:rFonts w:eastAsia="Times New Roman" w:cs="Times New Roman"/>
          <w:szCs w:val="24"/>
        </w:rPr>
        <w:t>εσματικοί και ικανοί. Δεν υπήρχε τέτοια πρόοδος άλλοτε».</w:t>
      </w:r>
    </w:p>
    <w:p w14:paraId="4B8F342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Έχουμε λοιπόν, για το ασφαλιστικό μια διάταξη, το εισηγητικό της οποίας εξευτελίζει την </w:t>
      </w:r>
      <w:r>
        <w:rPr>
          <w:rFonts w:eastAsia="Times New Roman" w:cs="Times New Roman"/>
          <w:szCs w:val="24"/>
        </w:rPr>
        <w:t xml:space="preserve">Κυβέρνηση </w:t>
      </w:r>
      <w:r>
        <w:rPr>
          <w:rFonts w:eastAsia="Times New Roman" w:cs="Times New Roman"/>
          <w:szCs w:val="24"/>
        </w:rPr>
        <w:t xml:space="preserve">τον τρόπο που σκέφτεται, λειτουργεί και νομοθετεί. Άλλο, λέει, κείμενο που πήγε στο Ελεγκτικό </w:t>
      </w:r>
      <w:r>
        <w:rPr>
          <w:rFonts w:eastAsia="Times New Roman" w:cs="Times New Roman"/>
          <w:szCs w:val="24"/>
        </w:rPr>
        <w:t>Συνέδριο κι άλλο κείμενο ήρθε εδώ. Ελέγχθηκε από την Κυβέρνηση ή από το Προεδρείο της Βουλής ποιος ήταν ο ένοχος γι’ αυτό που λέει η εισηγητική έκθεση;Είναι δυνατόν να εξαπατήσετε τη Βουλή φέρνοντας άλλη διάταξη, να εξαπατήσετε τον ίδιο τον Υπουργό; Ποιοι;</w:t>
      </w:r>
      <w:r>
        <w:rPr>
          <w:rFonts w:eastAsia="Times New Roman" w:cs="Times New Roman"/>
          <w:szCs w:val="24"/>
        </w:rPr>
        <w:t xml:space="preserve"> Αυτό έπρεπε να μας το πει η Κυβέρνηση. Εμείς είμαστε, λοιπόν, αντίθετοι με τη διάταξη, η οποία καταργεί για πρώτη φορά θεμελιωμένα δικαιώματα. Έχουμε προτείνει τροπολογία και θέλουμε απόκριση επί της τροπολογίας μας από τον Υπουργό.</w:t>
      </w:r>
    </w:p>
    <w:p w14:paraId="4B8F342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Για το πετρέλαιο, που </w:t>
      </w:r>
      <w:r>
        <w:rPr>
          <w:rFonts w:eastAsia="Times New Roman" w:cs="Times New Roman"/>
          <w:szCs w:val="24"/>
        </w:rPr>
        <w:t>έγινε τόση συζήτηση και ο κ. Φάμελλος το απέρριψε. Λέει: «Πρέπει υποχρεωτικά, είναι προαπαιτούμενο». Κοιτάξτε, το θέμα της κατάργησης της επιστροφής του φόρου πετρελαίου δεν βάζει φραγμό στην πολιτική στήριξη του αγροτικού τομέα μέσω διαφορετικού τρόπου εν</w:t>
      </w:r>
      <w:r>
        <w:rPr>
          <w:rFonts w:eastAsia="Times New Roman" w:cs="Times New Roman"/>
          <w:szCs w:val="24"/>
        </w:rPr>
        <w:t>ίσχυσης.</w:t>
      </w:r>
    </w:p>
    <w:p w14:paraId="4B8F342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 αυτό εμείς λέμε ότι αν επιμένετε να καταργήσετε την έκπτωση και να ανεβάσετε το φόρο από τα 66 ευρώ στα 200 ευρώ ανά χιλιόλιτρο, τότε θα πρέπει ταυτόχρονα να δεχθείτε τη θεσμική, την καινοτόμο πρόταση που κάνουμε για τη θέσπιση της κάρτας αγρο</w:t>
      </w:r>
      <w:r>
        <w:rPr>
          <w:rFonts w:eastAsia="Times New Roman" w:cs="Times New Roman"/>
          <w:szCs w:val="24"/>
        </w:rPr>
        <w:t xml:space="preserve">τικού πετρελαίου. Με τη θέσπιση αυτής της κάρτας που θα ενσωματώνει το δικαίωμα του αγρότη, παραγωγού, κτηνοτρόφου, γεωργού, αλιέα ανάλογα με τη δήλωση του ΟΣΔΕ, με τα στρέμματα, με το είδος της καλλιέργειας, με τον αριθμό ζώων κ.λπ. και με την καταχώριση </w:t>
      </w:r>
      <w:r>
        <w:rPr>
          <w:rFonts w:eastAsia="Times New Roman" w:cs="Times New Roman"/>
          <w:szCs w:val="24"/>
        </w:rPr>
        <w:t>σε ηλεκτρονικό μητρώο από τον ΟΠΕΚΕΠΕ που να αντιστοιχεί και να έχει πλήρη διαφάνεια με τα δικαιώματά του, δίνουμε ξανά τη στήριξη στον αγρότη σε σχέση με το λειτουργικό κόστος. Αυτό δεν αντίκειται σε κα</w:t>
      </w:r>
      <w:r>
        <w:rPr>
          <w:rFonts w:eastAsia="Times New Roman" w:cs="Times New Roman"/>
          <w:szCs w:val="24"/>
        </w:rPr>
        <w:t>μ</w:t>
      </w:r>
      <w:r>
        <w:rPr>
          <w:rFonts w:eastAsia="Times New Roman" w:cs="Times New Roman"/>
          <w:szCs w:val="24"/>
        </w:rPr>
        <w:t>μία οδηγία, σε κα</w:t>
      </w:r>
      <w:r>
        <w:rPr>
          <w:rFonts w:eastAsia="Times New Roman" w:cs="Times New Roman"/>
          <w:szCs w:val="24"/>
        </w:rPr>
        <w:t>μ</w:t>
      </w:r>
      <w:r>
        <w:rPr>
          <w:rFonts w:eastAsia="Times New Roman" w:cs="Times New Roman"/>
          <w:szCs w:val="24"/>
        </w:rPr>
        <w:t>μία συμφωνία με την Ευρωπαϊκή Ένωσ</w:t>
      </w:r>
      <w:r>
        <w:rPr>
          <w:rFonts w:eastAsia="Times New Roman" w:cs="Times New Roman"/>
          <w:szCs w:val="24"/>
        </w:rPr>
        <w:t>η, σε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τρόικα</w:t>
      </w:r>
      <w:r>
        <w:rPr>
          <w:rFonts w:eastAsia="Times New Roman" w:cs="Times New Roman"/>
          <w:szCs w:val="24"/>
        </w:rPr>
        <w:t>. Παρακαλώ να μας αιτιολογήσετε γιατί απορρίπτετε αυτήν τη θεσμική πρόταση και την τροπολογία, όταν έρθει η ώρα φυσικά.</w:t>
      </w:r>
    </w:p>
    <w:p w14:paraId="4B8F342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Για τις μικρές επιχειρήσεις της ζυθοποιίας είπαμε πάρα πολλά. Εντάξει βάλατε τους Βουλευτές σας –κι εδώ είναι μια αδι</w:t>
      </w:r>
      <w:r>
        <w:rPr>
          <w:rFonts w:eastAsia="Times New Roman" w:cs="Times New Roman"/>
          <w:szCs w:val="24"/>
        </w:rPr>
        <w:t>κία γι’ αυτούς- να επιμένουν μέχρι την τελευταία στιγμή να υπερασπίζονται μια διάταξη, η οποία ξέρατε εκ των προτέρων ή ήσαστε και σε συνεννόηση ότι θα καταψηφιστεί ή σε τελευταία ανάλυση θα αποσυρθεί. Δεν χρειάστηκε να αποσυρθεί, γιατί καταψηφίστηκε. Αν ή</w:t>
      </w:r>
      <w:r>
        <w:rPr>
          <w:rFonts w:eastAsia="Times New Roman" w:cs="Times New Roman"/>
          <w:szCs w:val="24"/>
        </w:rPr>
        <w:t xml:space="preserve">ταν αυτό το παιχνίδι, μόνο και μόνο για να έχει επικοινωνιακό χαρτί ο κυβερνητικός συνέταιρος, τότε πραγματικά λυπάμαι για τη συμπεριφορά απέναντι στους Βουλευτές της Πλειοψηφίας και βέβαια κατ’ επέκταση στο Κοινοβούλιο. </w:t>
      </w:r>
    </w:p>
    <w:p w14:paraId="4B8F342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του κυρίου Βουλευτή)</w:t>
      </w:r>
    </w:p>
    <w:p w14:paraId="4B8F342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4B8F343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ΦΠΑ στην εκπαίδευση: Έχουμε καταθέσει την τροπολογία για την κατάργηση. Κατέθεσε και η Νέα Δημοκρατία στη συνέχεια πανομοιότυπη και για το θέμα του ΦΠΑ στα γηροκομεία, τους οίκου</w:t>
      </w:r>
      <w:r>
        <w:rPr>
          <w:rFonts w:eastAsia="Times New Roman" w:cs="Times New Roman"/>
          <w:szCs w:val="24"/>
        </w:rPr>
        <w:t>ς ευγηρίας. Αλλοίμονο, εκεί φτάσατε; Να πάρετε ΦΠΑ από τη σύνταξη που εκχωρεί στο γηροκομείο, στη μονάδα προστασίας ηλικιωμένου, ώστε να βλέπουν τον γέροντα συνταξιούχο, τον ανήμπορο, που δεν θα φτάνει η σύνταξη με την αύξηση αυτή του ΦΠΑ και θα έχουμε φαι</w:t>
      </w:r>
      <w:r>
        <w:rPr>
          <w:rFonts w:eastAsia="Times New Roman" w:cs="Times New Roman"/>
          <w:szCs w:val="24"/>
        </w:rPr>
        <w:t>νόμενα όπου θα λένε «ελάτε να τον πάρετε»; Ποιοι; Αν δεν υπάρχουν συγγενείς μόνο μια μικρή σύνταξη θα έχει. Αν είναι δυνατόν. Παρακαλώ, τουλάχιστον για τους ηλικιωμένους –και βλέπουμε για την εκπαίδευση- αποδεχτείτε τη διάταξη που σας προτείνουμε, να μείνε</w:t>
      </w:r>
      <w:r>
        <w:rPr>
          <w:rFonts w:eastAsia="Times New Roman" w:cs="Times New Roman"/>
          <w:szCs w:val="24"/>
        </w:rPr>
        <w:t>ι έστω στο 13%.</w:t>
      </w:r>
    </w:p>
    <w:p w14:paraId="4B8F343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Τέλος, καταθέσαμε μια πρόταση, μια τροπολογία για την επαναφορά του ακατάσχετου στα 1.500 ευρώ, κύριε Πρόεδρε. Είναι πάρα πολύ σημαντικό. Δυστυχώς, η διάταξη η οποία ψηφίστηκε, η οποία μειώνει το ακατάσχετο ύψος, είναι εντελώς αρνητική για </w:t>
      </w:r>
      <w:r>
        <w:rPr>
          <w:rFonts w:eastAsia="Times New Roman" w:cs="Times New Roman"/>
          <w:szCs w:val="24"/>
        </w:rPr>
        <w:t xml:space="preserve">πλειάδα συμπολιτών μας, για πολλές χιλιάδες συμπολιτών μας που πραγματικά βρίσκονται σε αδιέξοδο μετά απ’ αυτήν τη ρύθμιση. Προτείνουμε την επαναφορά στα 1.500 ευρώ. </w:t>
      </w:r>
    </w:p>
    <w:p w14:paraId="4B8F343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Επιπλέον, προτείνουμε, για να ξεκαθαριστεί μια κι έξω η εξαίρεση από κατάσχεση, συμψηφισμ</w:t>
      </w:r>
      <w:r>
        <w:rPr>
          <w:rFonts w:eastAsia="Times New Roman" w:cs="Times New Roman"/>
          <w:szCs w:val="24"/>
        </w:rPr>
        <w:t>ό ή παρακράτηση των προνοιακών αναπηρικών επιδομάτων, των βοηθημάτων κάθε μορφής που έχουν να κάνουν με τις ευπαθείς ομάδες, αστέγους, το εγγυημένο κοινωνικό εισόδημα και βεβαίως, τα εφάπαξ βοηθήματα που δίδονται στους πλημμυροπαθείς –που είναι και επίκαιρ</w:t>
      </w:r>
      <w:r>
        <w:rPr>
          <w:rFonts w:eastAsia="Times New Roman" w:cs="Times New Roman"/>
          <w:szCs w:val="24"/>
        </w:rPr>
        <w:t>ο-, να μην πηγαίνουν να τους τα δεσμεύουν οι τράπεζες και να μην υπολογίζονται όλα αυτά στο ύψος των 1.500 ευρώ. Νομίζω ότι πρέπει να αναδειχθεί…</w:t>
      </w:r>
    </w:p>
    <w:p w14:paraId="4B8F3433"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Βάλτε μια τελεία, κύριε συνάδελφε. </w:t>
      </w:r>
    </w:p>
    <w:p w14:paraId="4B8F3434"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Τελειώνω, λέγοντας</w:t>
      </w:r>
      <w:r>
        <w:rPr>
          <w:rFonts w:eastAsia="Times New Roman" w:cs="Times New Roman"/>
          <w:szCs w:val="24"/>
        </w:rPr>
        <w:t>: Τη διάταξη για το ΚΕΑΚ πάρτε τη, βγάλτε τη γιατί είναι μία ξεφτίλα.</w:t>
      </w:r>
    </w:p>
    <w:p w14:paraId="4B8F3435" w14:textId="77777777" w:rsidR="003C048F" w:rsidRDefault="003F4184">
      <w:pPr>
        <w:spacing w:line="600" w:lineRule="auto"/>
        <w:ind w:firstLine="720"/>
        <w:jc w:val="both"/>
        <w:rPr>
          <w:rFonts w:eastAsia="Times New Roman"/>
          <w:szCs w:val="24"/>
        </w:rPr>
      </w:pPr>
      <w:r>
        <w:rPr>
          <w:rFonts w:eastAsia="Times New Roman"/>
          <w:szCs w:val="24"/>
        </w:rPr>
        <w:t>Το να λέτε ότι ο Υπουργός μπορεί, πάνω από αυτό που καθορίζουν οι νόμοι και οι διατάξεις για όλους τους άλλους προέδρους, να δίνει στο συγκεκριμένο μόνο ίδρυμα παραπάνω μηνιάτικο – ρε πα</w:t>
      </w:r>
      <w:r>
        <w:rPr>
          <w:rFonts w:eastAsia="Times New Roman"/>
          <w:szCs w:val="24"/>
        </w:rPr>
        <w:t xml:space="preserve">ιδιά, αν το έφερνε μια κυβέρνηση της Νέας Δημοκρατίας ή του ΠΑΣΟΚ, τώρα θα είχε γίνει εδώ επανάσταση. Και δεν έχετε τσίπα να την πάρετε πίσω, τουλάχιστον, αυτή; Έχετε βρει τον </w:t>
      </w:r>
      <w:r w:rsidRPr="00A21FE7">
        <w:rPr>
          <w:rFonts w:eastAsia="Times New Roman"/>
          <w:szCs w:val="24"/>
        </w:rPr>
        <w:t>”</w:t>
      </w:r>
      <w:r>
        <w:rPr>
          <w:rFonts w:eastAsia="Times New Roman"/>
          <w:szCs w:val="24"/>
        </w:rPr>
        <w:t>ξάδελφο</w:t>
      </w:r>
      <w:r w:rsidRPr="00A21FE7">
        <w:rPr>
          <w:rFonts w:eastAsia="Times New Roman"/>
          <w:szCs w:val="24"/>
        </w:rPr>
        <w:t>“</w:t>
      </w:r>
      <w:r>
        <w:rPr>
          <w:rFonts w:eastAsia="Times New Roman"/>
          <w:szCs w:val="24"/>
        </w:rPr>
        <w:t xml:space="preserve"> </w:t>
      </w:r>
      <w:r>
        <w:rPr>
          <w:rFonts w:eastAsia="Times New Roman"/>
          <w:szCs w:val="24"/>
        </w:rPr>
        <w:t xml:space="preserve">που θα βάλετε και του τάζετε και μηνιάτικο μεγάλο, για να τον </w:t>
      </w:r>
      <w:r w:rsidRPr="00A21FE7">
        <w:rPr>
          <w:rFonts w:eastAsia="Times New Roman"/>
          <w:szCs w:val="24"/>
        </w:rPr>
        <w:t>”</w:t>
      </w:r>
      <w:r>
        <w:rPr>
          <w:rFonts w:eastAsia="Times New Roman"/>
          <w:szCs w:val="24"/>
        </w:rPr>
        <w:t>ψήσετε</w:t>
      </w:r>
      <w:r w:rsidRPr="00A21FE7">
        <w:rPr>
          <w:rFonts w:eastAsia="Times New Roman"/>
          <w:szCs w:val="24"/>
        </w:rPr>
        <w:t>“</w:t>
      </w:r>
      <w:r>
        <w:rPr>
          <w:rFonts w:eastAsia="Times New Roman"/>
          <w:szCs w:val="24"/>
        </w:rPr>
        <w:t xml:space="preserve"> </w:t>
      </w:r>
      <w:r>
        <w:rPr>
          <w:rFonts w:eastAsia="Times New Roman"/>
          <w:szCs w:val="24"/>
        </w:rPr>
        <w:t>να μπει;</w:t>
      </w:r>
    </w:p>
    <w:p w14:paraId="4B8F3436" w14:textId="77777777" w:rsidR="003C048F" w:rsidRDefault="003F4184">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Εσείς τα λέτε αυτά.</w:t>
      </w:r>
    </w:p>
    <w:p w14:paraId="4B8F3437" w14:textId="77777777" w:rsidR="003C048F" w:rsidRDefault="003F418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Παρακαλώ πάρα πολύ να αποσυρθεί. Θα έχει συνέχεια. Πέρα από το γεγονός ότι είναι και αντισυνταγματική. Είναι δυνατόν να κάνετε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ρύθμιση για το μηνιάτικο ενός προέδρου ενός </w:t>
      </w:r>
      <w:r>
        <w:rPr>
          <w:rFonts w:eastAsia="Times New Roman"/>
          <w:szCs w:val="24"/>
        </w:rPr>
        <w:t>ιδρύματος;</w:t>
      </w:r>
    </w:p>
    <w:p w14:paraId="4B8F3438" w14:textId="77777777" w:rsidR="003C048F" w:rsidRDefault="003F4184">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Σωστό. Σωστό, ρε παιδιά, έχει δίκιο σ’ αυτό.</w:t>
      </w:r>
    </w:p>
    <w:p w14:paraId="4B8F3439" w14:textId="77777777" w:rsidR="003C048F" w:rsidRDefault="003F4184">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Σας παρακαλώ πάρα πολύ. Μην εξευτελίζεστε άλλο, κύριε συνάδελφε, στηρίζοντας τέτοιες διατάξεις. </w:t>
      </w:r>
    </w:p>
    <w:p w14:paraId="4B8F343A" w14:textId="77777777" w:rsidR="003C048F" w:rsidRDefault="003F4184">
      <w:pPr>
        <w:spacing w:line="600" w:lineRule="auto"/>
        <w:ind w:firstLine="720"/>
        <w:jc w:val="both"/>
        <w:rPr>
          <w:rFonts w:eastAsia="Times New Roman"/>
          <w:szCs w:val="24"/>
        </w:rPr>
      </w:pPr>
      <w:r>
        <w:rPr>
          <w:rFonts w:eastAsia="Times New Roman"/>
          <w:szCs w:val="24"/>
        </w:rPr>
        <w:t xml:space="preserve">Ευχαριστώ, κύριε Πρόεδρε. </w:t>
      </w:r>
    </w:p>
    <w:p w14:paraId="4B8F343B" w14:textId="77777777" w:rsidR="003C048F" w:rsidRDefault="003F4184">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Μπράβο, Βασίλη.</w:t>
      </w:r>
    </w:p>
    <w:p w14:paraId="4B8F343C" w14:textId="77777777" w:rsidR="003C048F" w:rsidRDefault="003F4184">
      <w:pPr>
        <w:spacing w:line="600" w:lineRule="auto"/>
        <w:ind w:firstLine="720"/>
        <w:jc w:val="both"/>
        <w:rPr>
          <w:rFonts w:eastAsia="Times New Roman"/>
          <w:szCs w:val="24"/>
        </w:rPr>
      </w:pPr>
      <w:r>
        <w:rPr>
          <w:rFonts w:eastAsia="Times New Roman"/>
          <w:szCs w:val="24"/>
        </w:rPr>
        <w:t>(</w:t>
      </w:r>
      <w:r>
        <w:rPr>
          <w:rFonts w:eastAsia="Times New Roman"/>
          <w:szCs w:val="24"/>
        </w:rPr>
        <w:t>Χειροκροτήματα από την πτέρυγα της Δημοκρατικής Συμπαράταξης ΠΑΣΟΚ-ΔΗΜΑΡ)</w:t>
      </w:r>
    </w:p>
    <w:p w14:paraId="4B8F343D"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 Υπουργός Ναυτιλίας και Νησιωτικής Πολιτικής, κ. Δρίτσας, έχει τον λόγο.</w:t>
      </w:r>
    </w:p>
    <w:p w14:paraId="4B8F343E" w14:textId="77777777" w:rsidR="003C048F" w:rsidRDefault="003F4184">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Ευχαριστώ, κύριε Πρόεδρε. </w:t>
      </w:r>
    </w:p>
    <w:p w14:paraId="4B8F343F" w14:textId="77777777" w:rsidR="003C048F" w:rsidRDefault="003F4184">
      <w:pPr>
        <w:spacing w:line="600" w:lineRule="auto"/>
        <w:ind w:firstLine="720"/>
        <w:jc w:val="both"/>
        <w:rPr>
          <w:rFonts w:eastAsia="Times New Roman"/>
          <w:szCs w:val="24"/>
        </w:rPr>
      </w:pPr>
      <w:r>
        <w:rPr>
          <w:rFonts w:eastAsia="Times New Roman"/>
          <w:szCs w:val="24"/>
        </w:rPr>
        <w:t xml:space="preserve">Κυρίες και κύριοι Βουλευτές, θέλω πρώτα απ’ όλα να ζητήσω την κατανόηση του Σώματος και του Προεδρείου και των φίλων Υπουργών, γιατί, παρά το γεγονός ότι σε αυτό το νομοσχέδιο το Υπουργείο Ναυτιλίας έχει δύο άρθρα όχι επιτελικής </w:t>
      </w:r>
      <w:r>
        <w:rPr>
          <w:rFonts w:eastAsia="Times New Roman"/>
          <w:szCs w:val="24"/>
        </w:rPr>
        <w:t>πολιτικής, αλλά επί μέρους ρυθμίσεων, μικρής κλίμακας θα τα έλεγα, σημαντικά, όμως και αναγκαία, εν</w:t>
      </w:r>
      <w:r>
        <w:rPr>
          <w:rFonts w:eastAsia="Times New Roman"/>
          <w:szCs w:val="24"/>
        </w:rPr>
        <w:t xml:space="preserve"> </w:t>
      </w:r>
      <w:r>
        <w:rPr>
          <w:rFonts w:eastAsia="Times New Roman"/>
          <w:szCs w:val="24"/>
        </w:rPr>
        <w:t xml:space="preserve">τούτοις δεν δόθηκε η δυνατότητα, δεν μπόρεσα να παραστώ στην </w:t>
      </w:r>
      <w:r>
        <w:rPr>
          <w:rFonts w:eastAsia="Times New Roman"/>
          <w:szCs w:val="24"/>
        </w:rPr>
        <w:t xml:space="preserve">επιτροπή </w:t>
      </w:r>
      <w:r>
        <w:rPr>
          <w:rFonts w:eastAsia="Times New Roman"/>
          <w:szCs w:val="24"/>
        </w:rPr>
        <w:t>και να τα παρουσιάσω.</w:t>
      </w:r>
    </w:p>
    <w:p w14:paraId="4B8F3440" w14:textId="77777777" w:rsidR="003C048F" w:rsidRDefault="003F4184">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Α΄ Αντιπρόεδρος της Βουλής, κ. </w:t>
      </w:r>
      <w:r w:rsidRPr="00A21FE7">
        <w:rPr>
          <w:rFonts w:eastAsia="Times New Roman"/>
          <w:b/>
        </w:rPr>
        <w:t>ΑΝΑΣΤΑΣΙΟΣ ΚΟΥΡΑΚΗΣ</w:t>
      </w:r>
      <w:r>
        <w:rPr>
          <w:rFonts w:eastAsia="Times New Roman"/>
          <w:szCs w:val="24"/>
        </w:rPr>
        <w:t>)</w:t>
      </w:r>
    </w:p>
    <w:p w14:paraId="4B8F3441" w14:textId="77777777" w:rsidR="003C048F" w:rsidRDefault="003F4184">
      <w:pPr>
        <w:spacing w:line="600" w:lineRule="auto"/>
        <w:ind w:firstLine="720"/>
        <w:jc w:val="both"/>
        <w:rPr>
          <w:rFonts w:eastAsia="Times New Roman"/>
          <w:szCs w:val="24"/>
        </w:rPr>
      </w:pPr>
      <w:r>
        <w:rPr>
          <w:rFonts w:eastAsia="Times New Roman"/>
          <w:szCs w:val="24"/>
        </w:rPr>
        <w:t>Γιατί, αυτές τις μέρες και η απεργία των ναυτικών και των άλλων εργαζομένων στις δραστηριότητες του λιμανιού και το μεταναστευτικό-προσφυγικό και πολλά ά</w:t>
      </w:r>
      <w:r>
        <w:rPr>
          <w:rFonts w:eastAsia="Times New Roman"/>
          <w:szCs w:val="24"/>
        </w:rPr>
        <w:t>λλα ζητήματα και η προετοιμασία μου για το ταξίδι που πρόκειται να κάνω αύριο στην Κίνα, για να συμμετάσχω στις εκδηλώσεις και να κηρύξω τη λήξη του «έτους θαλάσσιας συνεργασίας Ελλάδας-Κίνας» και πολλά άλλα ζητήματα, δεν μου έδωσαν αυτήν την δυνατότητα.</w:t>
      </w:r>
    </w:p>
    <w:p w14:paraId="4B8F3442" w14:textId="77777777" w:rsidR="003C048F" w:rsidRDefault="003F4184">
      <w:pPr>
        <w:spacing w:line="600" w:lineRule="auto"/>
        <w:ind w:firstLine="720"/>
        <w:jc w:val="both"/>
        <w:rPr>
          <w:rFonts w:eastAsia="Times New Roman"/>
          <w:szCs w:val="24"/>
        </w:rPr>
      </w:pPr>
      <w:r>
        <w:rPr>
          <w:rFonts w:eastAsia="Times New Roman"/>
          <w:szCs w:val="24"/>
        </w:rPr>
        <w:t>Π</w:t>
      </w:r>
      <w:r>
        <w:rPr>
          <w:rFonts w:eastAsia="Times New Roman"/>
          <w:szCs w:val="24"/>
        </w:rPr>
        <w:t>ιστεύω και από τη θητεία μου στη Βουλή τα προηγούμενα χρόνια ότι αυτό είναι υποχρέωση των Υπουργών και πρέπει να ανταποκρίνονται. Ζητώ την κατανόησή σας.</w:t>
      </w:r>
    </w:p>
    <w:p w14:paraId="4B8F3443" w14:textId="77777777" w:rsidR="003C048F" w:rsidRDefault="003F4184">
      <w:pPr>
        <w:spacing w:line="600" w:lineRule="auto"/>
        <w:ind w:firstLine="720"/>
        <w:jc w:val="both"/>
        <w:rPr>
          <w:rFonts w:eastAsia="Times New Roman"/>
          <w:szCs w:val="24"/>
        </w:rPr>
      </w:pPr>
      <w:r>
        <w:rPr>
          <w:rFonts w:eastAsia="Times New Roman"/>
          <w:szCs w:val="24"/>
        </w:rPr>
        <w:t>Θα παρουσιάσω αυτά τα δύο άρθρα, προηγουμένως, όμως, θεωρώ απολύτως αναγκαίο να κάνω μια αναφορά στο ά</w:t>
      </w:r>
      <w:r>
        <w:rPr>
          <w:rFonts w:eastAsia="Times New Roman"/>
          <w:szCs w:val="24"/>
        </w:rPr>
        <w:t xml:space="preserve">ρθρο 28. Άκουσα και στις προηγούμενες διαδικασίες και από δημοσιεύματα, αλλά και τώρα, στο διάστημα που παρακολούθησα τη συζήτηση, κάποια σχόλια και κάποιες κριτικές, οι οποίες ή μπορεί να αποτελούν προϊόν άγνοιας ή </w:t>
      </w:r>
      <w:r>
        <w:rPr>
          <w:rFonts w:eastAsia="Times New Roman"/>
          <w:szCs w:val="24"/>
        </w:rPr>
        <w:t xml:space="preserve">προϊόν </w:t>
      </w:r>
      <w:r>
        <w:rPr>
          <w:rFonts w:eastAsia="Times New Roman"/>
          <w:szCs w:val="24"/>
        </w:rPr>
        <w:t>συγκεκριμένων επιλογών ταύτισης μ</w:t>
      </w:r>
      <w:r>
        <w:rPr>
          <w:rFonts w:eastAsia="Times New Roman"/>
          <w:szCs w:val="24"/>
        </w:rPr>
        <w:t xml:space="preserve">ε επιδιώξεις ολιγαρχικές, επιμέρους συμφερόντων και όχι του συνόλου των συμφερόντων μιας κοινωνίας, όπως είναι η κοινωνία του Πειραιά και ιδιαίτερα, στην προκειμένη περίπτωση, η κοινωνία της Δραπετσώνας και του Κερατσινίου. </w:t>
      </w:r>
    </w:p>
    <w:p w14:paraId="4B8F3444" w14:textId="77777777" w:rsidR="003C048F" w:rsidRDefault="003F4184">
      <w:pPr>
        <w:spacing w:line="600" w:lineRule="auto"/>
        <w:ind w:firstLine="720"/>
        <w:jc w:val="both"/>
        <w:rPr>
          <w:rFonts w:eastAsia="Times New Roman"/>
          <w:szCs w:val="24"/>
        </w:rPr>
      </w:pPr>
      <w:r>
        <w:rPr>
          <w:rFonts w:eastAsia="Times New Roman"/>
          <w:szCs w:val="24"/>
        </w:rPr>
        <w:t>Όλοι γνωρίζουν –όσοι, εν πάση π</w:t>
      </w:r>
      <w:r>
        <w:rPr>
          <w:rFonts w:eastAsia="Times New Roman"/>
          <w:szCs w:val="24"/>
        </w:rPr>
        <w:t>εριπτώσει, έχουν ενασχόληση με αυτά τα θέματα, όλος ο Πειραιάς και όλο το Κερατσίνι και όλη η Δραπετσώνα κυρίως- ότι τα παλιά εργοστάσια των λιπασμάτων έκλεισαν με αγώνες της τοπικής κοινωνίας, διεκδικώντας ζωή. Γιατί η τεχνολογία εκείνης της εποχής έκαναν</w:t>
      </w:r>
      <w:r>
        <w:rPr>
          <w:rFonts w:eastAsia="Times New Roman"/>
          <w:szCs w:val="24"/>
        </w:rPr>
        <w:t xml:space="preserve"> αυτά τα εργοστάσια να λειτουργούν με πολύ καταστρεπτικές συνέπειες για την υγεία των κατοίκων της Δραπετσώνας, παρότι ήταν μια βιομηχανία με πολύ μεγάλη ιστορική διαδρομή και έχει παίξει σημαντικό ρόλο στην αγροτική παραγωγή σε προηγούμενες δεκαετίες, πρι</w:t>
      </w:r>
      <w:r>
        <w:rPr>
          <w:rFonts w:eastAsia="Times New Roman"/>
          <w:szCs w:val="24"/>
        </w:rPr>
        <w:t>ν φτάσει στην παρακμή της.</w:t>
      </w:r>
    </w:p>
    <w:p w14:paraId="4B8F3445" w14:textId="77777777" w:rsidR="003C048F" w:rsidRDefault="003F4184">
      <w:pPr>
        <w:spacing w:line="600" w:lineRule="auto"/>
        <w:ind w:firstLine="720"/>
        <w:jc w:val="both"/>
        <w:rPr>
          <w:rFonts w:eastAsia="Times New Roman"/>
          <w:szCs w:val="24"/>
        </w:rPr>
      </w:pPr>
      <w:r>
        <w:rPr>
          <w:rFonts w:eastAsia="Times New Roman"/>
          <w:szCs w:val="24"/>
        </w:rPr>
        <w:t xml:space="preserve">Αυτοί οι αγώνες, λοιπόν, του λαού της Δραπετσώνας συνοδεύτηκαν και από το όραμα και τη διεκδίκηση μιας νέας χρήσης αυτού του χώρου, μετά το κλείσιμο των εργοστασίων των λιπασμάτων. Πέρασαν πολλά χρόνια από τότε. Η Δραπετσώνα δεν </w:t>
      </w:r>
      <w:r>
        <w:rPr>
          <w:rFonts w:eastAsia="Times New Roman"/>
          <w:szCs w:val="24"/>
        </w:rPr>
        <w:t>ξέχασε ποτέ αυτή</w:t>
      </w:r>
      <w:r>
        <w:rPr>
          <w:rFonts w:eastAsia="Times New Roman"/>
          <w:szCs w:val="24"/>
        </w:rPr>
        <w:t>ν</w:t>
      </w:r>
      <w:r>
        <w:rPr>
          <w:rFonts w:eastAsia="Times New Roman"/>
          <w:szCs w:val="24"/>
        </w:rPr>
        <w:t xml:space="preserve"> τη διεκδίκηση. Είναι πάντα παρούσα και όχι μόνο με κινητοποιήσεις, με πρωτοβουλία των </w:t>
      </w:r>
      <w:r>
        <w:rPr>
          <w:rFonts w:eastAsia="Times New Roman"/>
          <w:szCs w:val="24"/>
        </w:rPr>
        <w:t>δημοτικών αρχών</w:t>
      </w:r>
      <w:r>
        <w:rPr>
          <w:rFonts w:eastAsia="Times New Roman"/>
          <w:szCs w:val="24"/>
        </w:rPr>
        <w:t>, επιτροπών κατοίκων, αλλά και παπειραϊκών επιτροπών, που έχει περάσει από διάφορες φάσεις, αλλά και με μελέτες, στις οποίες έχει βοηθήσε</w:t>
      </w:r>
      <w:r>
        <w:rPr>
          <w:rFonts w:eastAsia="Times New Roman"/>
          <w:szCs w:val="24"/>
        </w:rPr>
        <w:t>ι πάρα πολύ το Εθνικό Μετσόβιο Πολυτεχνείο, για την ανάπλαση και τη χρήση του χώρου.</w:t>
      </w:r>
    </w:p>
    <w:p w14:paraId="4B8F3446" w14:textId="77777777" w:rsidR="003C048F" w:rsidRDefault="003F4184">
      <w:pPr>
        <w:spacing w:line="600" w:lineRule="auto"/>
        <w:ind w:firstLine="720"/>
        <w:jc w:val="both"/>
        <w:rPr>
          <w:rFonts w:eastAsia="Times New Roman"/>
          <w:szCs w:val="24"/>
        </w:rPr>
      </w:pPr>
      <w:r>
        <w:rPr>
          <w:rFonts w:eastAsia="Times New Roman"/>
          <w:szCs w:val="24"/>
        </w:rPr>
        <w:t>Σε όλη αυτή τη διαδρομή –ενημερώνω το Σώμα- η κοινωνία ήταν παρούσα. Οι δημοτικές αρχές ήταν παρούσες. Πάρα πολλοί παράγοντες, η πανεπιστημιακή κοινότητα και ειδικά το Εθν</w:t>
      </w:r>
      <w:r>
        <w:rPr>
          <w:rFonts w:eastAsia="Times New Roman"/>
          <w:szCs w:val="24"/>
        </w:rPr>
        <w:t>ικό Μετσόβιο Πολυτεχνείο ήταν παρών. Σε όλη αυτή τη διαδικασία απουσίαζε δραματικά η Εθνική Τράπεζα, η οποία πέταγε τη μπάλα στην εξέδρα πάντα. Ποτέ δεν ανέλαβε μια σοβαρή πρωτοβουλία, παρ’ όλο που οι ιδέες ήταν πάρα πολλές, όπως το να γίνει το Πανεπιστήμι</w:t>
      </w:r>
      <w:r>
        <w:rPr>
          <w:rFonts w:eastAsia="Times New Roman"/>
          <w:szCs w:val="24"/>
        </w:rPr>
        <w:t xml:space="preserve">ο Πειραιά, να είναι ναυτιλιακό κέντρο, να είναι χώρος πρασίνου, αναψυχής και όλα αυτά. Αυτές οι συζητήσεις έχουν γίνει επί είκοσι χρόνια! Ούτε η </w:t>
      </w:r>
      <w:r w:rsidRPr="00744B82">
        <w:rPr>
          <w:rFonts w:eastAsia="Times New Roman"/>
        </w:rPr>
        <w:t>“</w:t>
      </w:r>
      <w:r>
        <w:rPr>
          <w:rFonts w:eastAsia="Times New Roman"/>
          <w:szCs w:val="24"/>
          <w:lang w:val="en-US"/>
        </w:rPr>
        <w:t>LAFARGE</w:t>
      </w:r>
      <w:r w:rsidRPr="00744B82">
        <w:rPr>
          <w:rFonts w:eastAsia="Times New Roman"/>
        </w:rPr>
        <w:t>”</w:t>
      </w:r>
      <w:r>
        <w:rPr>
          <w:rFonts w:eastAsia="Times New Roman"/>
          <w:szCs w:val="24"/>
        </w:rPr>
        <w:t xml:space="preserve"> </w:t>
      </w:r>
      <w:r>
        <w:rPr>
          <w:rFonts w:eastAsia="Times New Roman"/>
          <w:szCs w:val="24"/>
        </w:rPr>
        <w:t xml:space="preserve">παρενέβη ποτέ ούτε η </w:t>
      </w:r>
      <w:r w:rsidRPr="00744B82">
        <w:rPr>
          <w:rFonts w:eastAsia="Times New Roman"/>
          <w:szCs w:val="24"/>
        </w:rPr>
        <w:t>“</w:t>
      </w:r>
      <w:r>
        <w:rPr>
          <w:rFonts w:eastAsia="Times New Roman"/>
          <w:szCs w:val="24"/>
          <w:lang w:val="en-US"/>
        </w:rPr>
        <w:t>BP</w:t>
      </w:r>
      <w:r w:rsidRPr="00744B82">
        <w:rPr>
          <w:rFonts w:eastAsia="Times New Roman"/>
          <w:szCs w:val="24"/>
        </w:rPr>
        <w:t>”</w:t>
      </w:r>
      <w:r>
        <w:rPr>
          <w:rFonts w:eastAsia="Times New Roman"/>
          <w:szCs w:val="24"/>
        </w:rPr>
        <w:t xml:space="preserve">, ούτε η Εθνική Τράπεζα. </w:t>
      </w:r>
    </w:p>
    <w:p w14:paraId="4B8F3447" w14:textId="77777777" w:rsidR="003C048F" w:rsidRDefault="003F4184">
      <w:pPr>
        <w:spacing w:line="600" w:lineRule="auto"/>
        <w:ind w:firstLine="720"/>
        <w:jc w:val="both"/>
        <w:rPr>
          <w:rFonts w:eastAsia="Times New Roman"/>
          <w:szCs w:val="24"/>
        </w:rPr>
      </w:pPr>
      <w:r>
        <w:rPr>
          <w:rFonts w:eastAsia="Times New Roman"/>
          <w:szCs w:val="24"/>
        </w:rPr>
        <w:t xml:space="preserve">Δεν καταλαβαίνω τώρα πού βρήκαν το ενδιαφέρον για </w:t>
      </w:r>
      <w:r>
        <w:rPr>
          <w:rFonts w:eastAsia="Times New Roman"/>
          <w:szCs w:val="24"/>
        </w:rPr>
        <w:t>αυτή</w:t>
      </w:r>
      <w:r>
        <w:rPr>
          <w:rFonts w:eastAsia="Times New Roman"/>
          <w:szCs w:val="24"/>
        </w:rPr>
        <w:t>ν</w:t>
      </w:r>
      <w:r>
        <w:rPr>
          <w:rFonts w:eastAsia="Times New Roman"/>
          <w:szCs w:val="24"/>
        </w:rPr>
        <w:t xml:space="preserve"> την περιοχή, όταν έρχεται και προσεγγίζει η πρωτοβουλία του Υπουργού και της Κυβέρνησης, σε συνδυασμό με την εξαίρεση από τη σύμβαση παραχώρησης του ΟΛΠ του παράκτιου μετώπου, όταν ανοίγει ένας δρόμος και ένα όραμα είκοσι ετών και πάνω και αρχίζει να</w:t>
      </w:r>
      <w:r>
        <w:rPr>
          <w:rFonts w:eastAsia="Times New Roman"/>
          <w:szCs w:val="24"/>
        </w:rPr>
        <w:t xml:space="preserve"> μπαίνει σε μια σειρά. Είναι η ζωντανή διεκδίκηση μιας ολόκληρης κοινωνίας, όχι εφεύρημα κάποιων ολίγων. Υπήρξε απουσία όλων αυτών των παραγόντων, που θα μπορούσαν να είχαν συνεισφέρει με τη γόνιμη ανοιχτόκαρδη προσέγγισή τους και δεν το έκαναν ποτέ.</w:t>
      </w:r>
    </w:p>
    <w:p w14:paraId="4B8F3448" w14:textId="77777777" w:rsidR="003C048F" w:rsidRDefault="003F4184">
      <w:pPr>
        <w:spacing w:line="600" w:lineRule="auto"/>
        <w:ind w:firstLine="720"/>
        <w:jc w:val="both"/>
        <w:rPr>
          <w:rFonts w:eastAsia="Times New Roman"/>
          <w:szCs w:val="24"/>
        </w:rPr>
      </w:pPr>
      <w:r>
        <w:rPr>
          <w:rFonts w:eastAsia="Times New Roman"/>
          <w:szCs w:val="24"/>
        </w:rPr>
        <w:t xml:space="preserve">Τώρα </w:t>
      </w:r>
      <w:r>
        <w:rPr>
          <w:rFonts w:eastAsia="Times New Roman"/>
          <w:szCs w:val="24"/>
        </w:rPr>
        <w:t>πού είναι το ενδιαφέρον; Πώς προκύπτει το ενδιαφέρον; Για να περιφρουρήσουν τι; Μια χέρσα γη, που με αγώνες καταφέραμε και σώσαμε δυόμισι κτήρια, από τα υπέροχα κτήρια που είχε ο χώρος αυτός, ως διατηρητέα; Αυτοί, που άφησαν το γυαλάδικο, ένα μνημείο βιομη</w:t>
      </w:r>
      <w:r>
        <w:rPr>
          <w:rFonts w:eastAsia="Times New Roman"/>
          <w:szCs w:val="24"/>
        </w:rPr>
        <w:t xml:space="preserve">χανικής ιστορίας, να συληθεί και δεν προστάτεψαν τίποτα; Με ποιο κύρος, με ποιο ανάστημα μπορούν να θέτουν αυτή τη στιγμή τέτοιου είδους ζητήματα; </w:t>
      </w:r>
    </w:p>
    <w:p w14:paraId="4B8F3449" w14:textId="77777777" w:rsidR="003C048F" w:rsidRDefault="003F4184">
      <w:pPr>
        <w:spacing w:line="600" w:lineRule="auto"/>
        <w:ind w:firstLine="720"/>
        <w:jc w:val="both"/>
        <w:rPr>
          <w:rFonts w:eastAsia="Times New Roman"/>
          <w:szCs w:val="24"/>
        </w:rPr>
      </w:pPr>
      <w:r>
        <w:rPr>
          <w:rFonts w:eastAsia="Times New Roman"/>
          <w:szCs w:val="24"/>
        </w:rPr>
        <w:t xml:space="preserve">Και βλέπω πρόθυμους εκπροσώπους κομμάτων και κόμματα ολόκληρα να χλευάζουν αυτή την πολύ συνεπή πρωτοβουλία </w:t>
      </w:r>
      <w:r>
        <w:rPr>
          <w:rFonts w:eastAsia="Times New Roman"/>
          <w:szCs w:val="24"/>
        </w:rPr>
        <w:t xml:space="preserve">του Πάνου Σκουρλέτη και του Υπουργείου, που ακριβώς έρχεται να κουμπώσει με την εξαίρεση του παράκτιου μετώπου και να ανοίξει έναν πολύ σπουδαίο δρόμο για μια νέα εποχή στον Πειραιά, στη Δραπετσώνα και το Κερατσίνι. </w:t>
      </w:r>
    </w:p>
    <w:p w14:paraId="4B8F344A" w14:textId="77777777" w:rsidR="003C048F" w:rsidRDefault="003F4184">
      <w:pPr>
        <w:spacing w:line="600" w:lineRule="auto"/>
        <w:ind w:firstLine="720"/>
        <w:jc w:val="both"/>
        <w:rPr>
          <w:rFonts w:eastAsia="Times New Roman"/>
          <w:szCs w:val="24"/>
        </w:rPr>
      </w:pPr>
      <w:r>
        <w:rPr>
          <w:rFonts w:eastAsia="Times New Roman"/>
          <w:szCs w:val="24"/>
        </w:rPr>
        <w:t>Ας σοβαρευτούμε. Μπορεί κανείς να επιλέ</w:t>
      </w:r>
      <w:r>
        <w:rPr>
          <w:rFonts w:eastAsia="Times New Roman"/>
          <w:szCs w:val="24"/>
        </w:rPr>
        <w:t>γει συμφέροντα ή να επιλέγει μια αναπτυξιακή ιδεοληψία, αλλά η πραγματικότητα δεν το δείχνει. Ποτέ κα</w:t>
      </w:r>
      <w:r>
        <w:rPr>
          <w:rFonts w:eastAsia="Times New Roman"/>
          <w:szCs w:val="24"/>
        </w:rPr>
        <w:t>μ</w:t>
      </w:r>
      <w:r>
        <w:rPr>
          <w:rFonts w:eastAsia="Times New Roman"/>
          <w:szCs w:val="24"/>
        </w:rPr>
        <w:t>μιά απ’ αυτές τις βιομηχανίες δεν έχουν καταθέσει όλα αυτά τα χρόνια αίτημα επέκτασης των κτηριακών τους εγκαταστάσεων ή νέων επενδύσεων ή οτιδήποτε άλλο.</w:t>
      </w:r>
      <w:r>
        <w:rPr>
          <w:rFonts w:eastAsia="Times New Roman"/>
          <w:szCs w:val="24"/>
        </w:rPr>
        <w:t xml:space="preserve"> Τώρα πώς γεννήθηκε όλη αυτή η έπαρση και η έξαρση για νέες επενδύσεις, που ο Πάνος Σκουρλέτης, εμείς, δήθεν τις σταματάμε. </w:t>
      </w:r>
    </w:p>
    <w:p w14:paraId="4B8F344B" w14:textId="77777777" w:rsidR="003C048F" w:rsidRDefault="003F4184">
      <w:pPr>
        <w:spacing w:line="600" w:lineRule="auto"/>
        <w:ind w:firstLine="720"/>
        <w:jc w:val="both"/>
        <w:rPr>
          <w:rFonts w:eastAsia="Times New Roman"/>
          <w:szCs w:val="24"/>
        </w:rPr>
      </w:pPr>
      <w:r>
        <w:rPr>
          <w:rFonts w:eastAsia="Times New Roman"/>
          <w:szCs w:val="24"/>
        </w:rPr>
        <w:t>Καταθέτω, λοιπόν, αυτή</w:t>
      </w:r>
      <w:r>
        <w:rPr>
          <w:rFonts w:eastAsia="Times New Roman"/>
          <w:szCs w:val="24"/>
        </w:rPr>
        <w:t>ν</w:t>
      </w:r>
      <w:r>
        <w:rPr>
          <w:rFonts w:eastAsia="Times New Roman"/>
          <w:szCs w:val="24"/>
        </w:rPr>
        <w:t xml:space="preserve"> την εμπειρία, γιατί είναι και προσωπικό βίωμα ζωής, και καλώ όλους να στηρίξουν αυτή την πρωτοβουλία, γιατί</w:t>
      </w:r>
      <w:r>
        <w:rPr>
          <w:rFonts w:eastAsia="Times New Roman"/>
          <w:szCs w:val="24"/>
        </w:rPr>
        <w:t xml:space="preserve"> πραγματικά με βάση αυτήν μπορεί να ξεκινήσει μια πολύ εποικοδομητική διαδικασία επανασχεδιασμού της περιοχής, που θα δώσει τεράστια ώθηση στην ευρύτερη περιοχή του Πειραιά.</w:t>
      </w:r>
    </w:p>
    <w:p w14:paraId="4B8F344C" w14:textId="77777777" w:rsidR="003C048F" w:rsidRDefault="003F4184">
      <w:pPr>
        <w:spacing w:line="600" w:lineRule="auto"/>
        <w:ind w:firstLine="720"/>
        <w:jc w:val="both"/>
        <w:rPr>
          <w:rFonts w:eastAsia="Times New Roman"/>
          <w:szCs w:val="24"/>
        </w:rPr>
      </w:pPr>
      <w:r>
        <w:rPr>
          <w:rFonts w:eastAsia="Times New Roman"/>
          <w:szCs w:val="24"/>
        </w:rPr>
        <w:t>Κανέναν, λοιπόν, δεν κοροϊδεύει η Κυβέρνηση και πολύ περισσότερο ο Πάνος Σκουρλέτη</w:t>
      </w:r>
      <w:r>
        <w:rPr>
          <w:rFonts w:eastAsia="Times New Roman"/>
          <w:szCs w:val="24"/>
        </w:rPr>
        <w:t>ς.</w:t>
      </w:r>
    </w:p>
    <w:p w14:paraId="4B8F344D" w14:textId="77777777" w:rsidR="003C048F" w:rsidRDefault="003F4184">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προειδοποιητικά το κουδούνι λήξεως του χρόνου ομιλίας του κυρίου Υπουργού)</w:t>
      </w:r>
    </w:p>
    <w:p w14:paraId="4B8F344E" w14:textId="77777777" w:rsidR="003C048F" w:rsidRDefault="003F4184">
      <w:pPr>
        <w:spacing w:line="600" w:lineRule="auto"/>
        <w:ind w:firstLine="720"/>
        <w:jc w:val="both"/>
        <w:rPr>
          <w:rFonts w:eastAsia="Times New Roman"/>
          <w:szCs w:val="24"/>
        </w:rPr>
      </w:pPr>
      <w:r>
        <w:rPr>
          <w:rFonts w:eastAsia="Times New Roman"/>
          <w:szCs w:val="24"/>
        </w:rPr>
        <w:t xml:space="preserve">Θα μου δώσετε δύο λεπτά, κύριε Πρόεδρε. Θα μιλήσω πολύ συνοπτικά. </w:t>
      </w:r>
    </w:p>
    <w:p w14:paraId="4B8F344F" w14:textId="77777777" w:rsidR="003C048F" w:rsidRDefault="003F4184">
      <w:pPr>
        <w:spacing w:line="600" w:lineRule="auto"/>
        <w:ind w:firstLine="720"/>
        <w:jc w:val="both"/>
        <w:rPr>
          <w:rFonts w:eastAsia="Times New Roman"/>
          <w:szCs w:val="24"/>
        </w:rPr>
      </w:pPr>
      <w:r>
        <w:rPr>
          <w:rFonts w:eastAsia="Times New Roman"/>
          <w:szCs w:val="24"/>
        </w:rPr>
        <w:t>Υπάρχει σε εξέλιξη η απεργία της Πανελλήνιας Ναυτικής Ομοσπονδίας και των άλλων σωματείων. Βρισκόμαστε σε ένα κρίσιμο σημείο. Τα ζητήματα είναι πάρα πολύ σημαντικά. Η απεργία είναι προφανώς νόμιμη και τα αιτήματά της πολύ σοβαρά. Η Κυβέρνηση τα έχει στο τρ</w:t>
      </w:r>
      <w:r>
        <w:rPr>
          <w:rFonts w:eastAsia="Times New Roman"/>
          <w:szCs w:val="24"/>
        </w:rPr>
        <w:t>απέζι. Έχουν γίνει πρόοδοι και υπάρχει ένας διαρκής διάλογος. Σε κάθε περίπτωση ευελπιστούμε ότι όλη αυτή η προσπάθεια θα έχει την καλύτερη δυνατή διέξοδο.</w:t>
      </w:r>
    </w:p>
    <w:p w14:paraId="4B8F3450"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Όμως, αυτήν τη στιγμή οι απεργιακές κινητοποιήσεις, που ολοκληρώνουν δύο σαρανταοκτάωρα, γεννούν και</w:t>
      </w:r>
      <w:r>
        <w:rPr>
          <w:rFonts w:eastAsia="Times New Roman" w:cs="Times New Roman"/>
          <w:szCs w:val="24"/>
        </w:rPr>
        <w:t xml:space="preserve"> πάρα πολλά προβλήματα. Δεν θα παρέμβουμε εμείς στους απεργιακούς αγώνες των εργαζομένων. Ωστόσο έχω καλέσει σε συνεχή επικοινωνία και διαβούλευση και τους καλώ και από το Βήμα της Βουλής να συνεκτιμήσουμε το σύνολο των δεδομένων, γιατί πραγματικά είναι μι</w:t>
      </w:r>
      <w:r>
        <w:rPr>
          <w:rFonts w:eastAsia="Times New Roman" w:cs="Times New Roman"/>
          <w:szCs w:val="24"/>
        </w:rPr>
        <w:t xml:space="preserve">α δυνατότητα αυτή η πορεία να καταλήξει με πολλά θετικά υπέρ των εργαζομένων ναυτικών, των συνταξιούχων -γιατί όλα ακόμα είναι ανοικτά- και υπέρ της αυτοτέλειας του Ναυτικού Απομαχικού Ταμείου. </w:t>
      </w:r>
    </w:p>
    <w:p w14:paraId="4B8F345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Προχωρώ στα δύο άρθρα. Το άρθρο 55 αφορά μια ρύθμιση που έχου</w:t>
      </w:r>
      <w:r>
        <w:rPr>
          <w:rFonts w:eastAsia="Times New Roman" w:cs="Times New Roman"/>
          <w:szCs w:val="24"/>
        </w:rPr>
        <w:t>με ήδη κάνει με το άρθρο 67 του ν.4331/2015. Είναι αποκατάσταση της δικαιοσύνης για εργαζομένους μιας ναυτιλιακής εταιρείας που τα πλοία της κατασχέθηκαν, οι ναυτικοί εργαζόμενοι αποζημιώθηκαν και έμειναν απλήρωτοι, όχι μόνο χωρίς αποζημίωση, εργαζόμενοι τ</w:t>
      </w:r>
      <w:r>
        <w:rPr>
          <w:rFonts w:eastAsia="Times New Roman" w:cs="Times New Roman"/>
          <w:szCs w:val="24"/>
        </w:rPr>
        <w:t>ων ναυτιλιακών γραφείων αυτής της εταιρείας. Είναι μια ιστορία πολύχρονη, πολλών αγώνων, έχει έρθει πολλές φορές στη Βουλή. Κάθε φορά για κάποιους λόγους δεν ολοκληρωνόταν. Την έχουν στηρίξει κατά καιρούς πολλά κόμματα. Ψηφίστηκε αυτό με τον ν.4331/2015, δ</w:t>
      </w:r>
      <w:r>
        <w:rPr>
          <w:rFonts w:eastAsia="Times New Roman" w:cs="Times New Roman"/>
          <w:szCs w:val="24"/>
        </w:rPr>
        <w:t>ιαπιστώθηκε ότι χρειάζεται μια βελτίωση για την τελική υλοποίησή της, κι αυτό ρυθμίζει το άρθρο 55.</w:t>
      </w:r>
    </w:p>
    <w:p w14:paraId="4B8F345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Με την πρώτη παράγραφο του άρθρου 56 εξειδικεύεται η εφαρμογή στο πεδίο των συμβάσεων ανάθεσης δημόσιας υπηρεσίας, αυτό που λέμε τις επιδοτήσεις των λεγόμεν</w:t>
      </w:r>
      <w:r>
        <w:rPr>
          <w:rFonts w:eastAsia="Times New Roman" w:cs="Times New Roman"/>
          <w:szCs w:val="24"/>
        </w:rPr>
        <w:t>ων άγονων γραμμών. Ρυθμίζει, λοιπόν, στο πεδίο των συμβάσεων αυτών διατάξεις δικαίου δημοσίων συμβάσεων που αφορούν σε λόγους ανωτέρας βίας και αντικειμενικής αδυναμίας εκτέλεσης συμβατικών υποχρεώσεων. Πρόκειται για κάποιες λίγες περιπτώσεις που πρέπει να</w:t>
      </w:r>
      <w:r>
        <w:rPr>
          <w:rFonts w:eastAsia="Times New Roman" w:cs="Times New Roman"/>
          <w:szCs w:val="24"/>
        </w:rPr>
        <w:t xml:space="preserve"> σώσουμε και αυτοδιοικητικές προσπάθειες και να διατηρήσουμε μια ισορροπία για την εξυπηρέτηση νησιών. </w:t>
      </w:r>
    </w:p>
    <w:p w14:paraId="4B8F345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Αυτό όμως, για να το διευκρινίσω, δεν γίνεται </w:t>
      </w:r>
      <w:r w:rsidRPr="00744B82">
        <w:rPr>
          <w:rFonts w:eastAsia="Times New Roman" w:cs="Times New Roman"/>
          <w:szCs w:val="24"/>
        </w:rPr>
        <w:t>”</w:t>
      </w:r>
      <w:r>
        <w:rPr>
          <w:rFonts w:eastAsia="Times New Roman" w:cs="Times New Roman"/>
          <w:szCs w:val="24"/>
        </w:rPr>
        <w:t>στον αέρα</w:t>
      </w:r>
      <w:r w:rsidRPr="00744B8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Προβλέπεται η νόμιμη δυνατότητα τροποποίησης συμβατικών όρων με τα άρθρα 24 και 26 του </w:t>
      </w:r>
      <w:r>
        <w:rPr>
          <w:rFonts w:eastAsia="Times New Roman" w:cs="Times New Roman"/>
          <w:szCs w:val="24"/>
        </w:rPr>
        <w:t>π.δ.</w:t>
      </w:r>
      <w:r>
        <w:rPr>
          <w:rFonts w:eastAsia="Times New Roman" w:cs="Times New Roman"/>
          <w:szCs w:val="24"/>
        </w:rPr>
        <w:t xml:space="preserve"> 1</w:t>
      </w:r>
      <w:r>
        <w:rPr>
          <w:rFonts w:eastAsia="Times New Roman" w:cs="Times New Roman"/>
          <w:szCs w:val="24"/>
        </w:rPr>
        <w:t>18/2007. Εδώ αυτό που κάνει αυτή η πρώτη παράγραφος είναι να αυστηροποιήσει τους όρους εφαρμογής, για να είναι απολύτως διαφανείς σε οποιαδήποτε ρύθμιση προς το καλό των νησιών, προσθέτοντας υποχρεωτική γνώμη του Συμβουλίου Ακτοπλοϊκών Συγκοινωνιών που λαμ</w:t>
      </w:r>
      <w:r>
        <w:rPr>
          <w:rFonts w:eastAsia="Times New Roman" w:cs="Times New Roman"/>
          <w:szCs w:val="24"/>
        </w:rPr>
        <w:t>βάνεται ύστερα από δημόσια συνεδρίαση στην οποία εκπροσωπούνται όλοι οι αρμόδιοι φορείς. Το αίτημα του οποιουδήποτε, πλοιοκτήτη επί του προκειμένου, για γνωμοδότηση πάει στη γνωμοδότηση του ΣΑΣ αν συντρέχει λόγος που προκύπτει από το νομοθετικό πλαίσιο, αυ</w:t>
      </w:r>
      <w:r>
        <w:rPr>
          <w:rFonts w:eastAsia="Times New Roman" w:cs="Times New Roman"/>
          <w:szCs w:val="24"/>
        </w:rPr>
        <w:t>τή αξιολογείται, η αντικειμενική αδυναμία αξιολογείται. Από εκεί και πέρα, η απόφαση του Υπουργού δεν είναι απόφαση γενική, αλλά είναι απόφαση-τροποποίηση όρων ώστε να λυθεί η αντικειμενική αδυναμία, όταν θα είναι στοιχειοθετημένη, για να μην έχει αυτό επι</w:t>
      </w:r>
      <w:r>
        <w:rPr>
          <w:rFonts w:eastAsia="Times New Roman" w:cs="Times New Roman"/>
          <w:szCs w:val="24"/>
        </w:rPr>
        <w:t>πτώσεις στην ακτοπλοϊκή σύνδεση των νησιών στο άμεσο μέλλον.</w:t>
      </w:r>
    </w:p>
    <w:p w14:paraId="4B8F3454"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κύριε Υπουργέ.</w:t>
      </w:r>
    </w:p>
    <w:p w14:paraId="4B8F3455"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Τελειώνω, κύριε Πρόεδρε, με τη δεύτερη παράγραφο η οποία</w:t>
      </w:r>
      <w:r>
        <w:rPr>
          <w:rFonts w:eastAsia="Times New Roman" w:cs="Times New Roman"/>
          <w:szCs w:val="24"/>
        </w:rPr>
        <w:t xml:space="preserve"> και αυτή συμπληρώνει το άρθρο 50 του ν.4331/2015. </w:t>
      </w:r>
    </w:p>
    <w:p w14:paraId="4B8F345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Είναι μια πολύ σημαντική παρέμβαση που έχει κάνει το Υπουργείο με την αξιοποίηση της κατάπτωσης εγγυητικών επιστολών που εισέπραξε το κράτος μετά από την κατάπτωση συμβάσεων ακτοπλοϊκών εταιρειών με το δη</w:t>
      </w:r>
      <w:r>
        <w:rPr>
          <w:rFonts w:eastAsia="Times New Roman" w:cs="Times New Roman"/>
          <w:szCs w:val="24"/>
        </w:rPr>
        <w:t>μόσιο. Εδώ αυτές οι εγγυητικές επιστολές χρησιμοποιούνται για να πληρωθούν οι απλήρωτοι ναυτικοί.</w:t>
      </w:r>
    </w:p>
    <w:p w14:paraId="4B8F3457" w14:textId="77777777" w:rsidR="003C048F" w:rsidRDefault="003F4184">
      <w:pPr>
        <w:spacing w:line="600" w:lineRule="auto"/>
        <w:ind w:firstLine="720"/>
        <w:jc w:val="both"/>
        <w:rPr>
          <w:rFonts w:eastAsia="Times New Roman" w:cs="Times New Roman"/>
        </w:rPr>
      </w:pPr>
      <w:r>
        <w:rPr>
          <w:rFonts w:eastAsia="Times New Roman" w:cs="Times New Roman"/>
        </w:rPr>
        <w:t xml:space="preserve">Πρόκειται για τη δραματική περιπέτεια των ναυτικών της εταιρείας </w:t>
      </w:r>
      <w:r w:rsidRPr="0092306F">
        <w:rPr>
          <w:rFonts w:eastAsia="Times New Roman" w:cs="Times New Roman"/>
        </w:rPr>
        <w:t>“</w:t>
      </w:r>
      <w:r>
        <w:rPr>
          <w:rFonts w:eastAsia="Times New Roman" w:cs="Times New Roman"/>
        </w:rPr>
        <w:t>ΝΕΛ</w:t>
      </w:r>
      <w:r w:rsidRPr="0092306F">
        <w:rPr>
          <w:rFonts w:eastAsia="Times New Roman" w:cs="Times New Roman"/>
        </w:rPr>
        <w:t>”</w:t>
      </w:r>
      <w:r>
        <w:rPr>
          <w:rFonts w:eastAsia="Times New Roman" w:cs="Times New Roman"/>
        </w:rPr>
        <w:t>. Καταφέραμε να το ρυθμίσουμε αυτό το ζήτημα, να ανοίξουμε τον δρόμο και ήδη είμαστε, με</w:t>
      </w:r>
      <w:r>
        <w:rPr>
          <w:rFonts w:eastAsia="Times New Roman" w:cs="Times New Roman"/>
        </w:rPr>
        <w:t xml:space="preserve">τά από αιτήματα του Γενικού Λογιστηρίου του Κράτους, στην τελική ρύθμιση με αυτή την παράγραφο, ώστε να ολοκληρωθεί αυτή η διαδικασία και φυσικά με εγγυήσεις ότι το </w:t>
      </w:r>
      <w:r>
        <w:rPr>
          <w:rFonts w:eastAsia="Times New Roman" w:cs="Times New Roman"/>
        </w:rPr>
        <w:t xml:space="preserve">δημόσιο </w:t>
      </w:r>
      <w:r>
        <w:rPr>
          <w:rFonts w:eastAsia="Times New Roman" w:cs="Times New Roman"/>
        </w:rPr>
        <w:t>δεν θα χάσει τίποτα, θα εξασφαλιστεί με όλες τις δυνατότητες, με όλες τις ρυθμίσεις</w:t>
      </w:r>
      <w:r>
        <w:rPr>
          <w:rFonts w:eastAsia="Times New Roman" w:cs="Times New Roman"/>
        </w:rPr>
        <w:t xml:space="preserve"> που έχουν ήδη προηγηθεί.</w:t>
      </w:r>
    </w:p>
    <w:p w14:paraId="4B8F345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Υπουργού)</w:t>
      </w:r>
    </w:p>
    <w:p w14:paraId="4B8F3459"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Κλείστε την ομιλία σας, παρακαλώ.</w:t>
      </w:r>
    </w:p>
    <w:p w14:paraId="4B8F345A"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ΘΕΟΔΩΡΟΣ ΔΡΙΤΣΑΣ (Υπουργός Ναυτιλίας και Νησιωτικής Πολιτικής): </w:t>
      </w:r>
      <w:r>
        <w:rPr>
          <w:rFonts w:eastAsia="Times New Roman" w:cs="Times New Roman"/>
        </w:rPr>
        <w:t>Τέλος, η τρίτη παράγραφος είναι και αυτή μια υποβοηθητική, ισχύοντος νομοθετικού πλαισίου. Δίνει τη δυνατότητα πρόσληψης επιτυχόντων στον διαγωνισμό του Λιμενικού Σώματος, παρατείνοντας ένα έτος από την κατάταξη των επιτυχόντων αντί για ένα έτος από την ολ</w:t>
      </w:r>
      <w:r>
        <w:rPr>
          <w:rFonts w:eastAsia="Times New Roman" w:cs="Times New Roman"/>
        </w:rPr>
        <w:t xml:space="preserve">οκλήρωση του διαγωνισμού, που ισχύει σήμερα. Είναι ρύθμιση με την οποία πετύχαμε να εντάξουμε επιλαχόντες που είχαν μεγαλύτερο βαθμό απ’ αυτούς που είχαν εισαχθεί στις </w:t>
      </w:r>
      <w:r>
        <w:rPr>
          <w:rFonts w:eastAsia="Times New Roman" w:cs="Times New Roman"/>
        </w:rPr>
        <w:t xml:space="preserve">σχολές </w:t>
      </w:r>
      <w:r>
        <w:rPr>
          <w:rFonts w:eastAsia="Times New Roman" w:cs="Times New Roman"/>
        </w:rPr>
        <w:t xml:space="preserve">του Λιμενικού Σώματος και να αποκαταστήσουμε και εδώ τη δικαιοσύνη, μετά και από </w:t>
      </w:r>
      <w:r>
        <w:rPr>
          <w:rFonts w:eastAsia="Times New Roman" w:cs="Times New Roman"/>
        </w:rPr>
        <w:t>μεγάλες διεκδικήσεις αυτών των ανθρώπων. Τώρα, με αυτόν τον τελικό τρόπο κάνουμε αυτή</w:t>
      </w:r>
      <w:r>
        <w:rPr>
          <w:rFonts w:eastAsia="Times New Roman" w:cs="Times New Roman"/>
        </w:rPr>
        <w:t>ν</w:t>
      </w:r>
      <w:r>
        <w:rPr>
          <w:rFonts w:eastAsia="Times New Roman" w:cs="Times New Roman"/>
        </w:rPr>
        <w:t xml:space="preserve"> τη ρύθμιση, ώστε να προλάβουμε τον χρόνο και να ολοκληρωθεί αυτή η διαδικασία. Σ’ αυτή την κατεύθυνση, σ’ αυτή την τρίτη παράγραφο του άρθρου 56 η λέξη «ορκωμοσία» αντικ</w:t>
      </w:r>
      <w:r>
        <w:rPr>
          <w:rFonts w:eastAsia="Times New Roman" w:cs="Times New Roman"/>
        </w:rPr>
        <w:t xml:space="preserve">αθίσταται από τη λέξη «κατάταξη», γιατί αυτό είναι πιο σωστό. Ήταν μια αβλεψία και αυτή είναι η νομοτεχνική βελτίωση που καταθέτω. </w:t>
      </w:r>
    </w:p>
    <w:p w14:paraId="4B8F345B" w14:textId="77777777" w:rsidR="003C048F" w:rsidRDefault="003F4184">
      <w:pPr>
        <w:spacing w:line="600" w:lineRule="auto"/>
        <w:ind w:firstLine="720"/>
        <w:jc w:val="both"/>
        <w:rPr>
          <w:rFonts w:eastAsia="Times New Roman" w:cs="Times New Roman"/>
        </w:rPr>
      </w:pPr>
      <w:r>
        <w:rPr>
          <w:rFonts w:eastAsia="Times New Roman" w:cs="Times New Roman"/>
        </w:rPr>
        <w:t>(Στο σημείο αυτό ο Υπουργός Ναυτιλίας και Νησιωτικής Πολιτικής κ. Θεόδωρος Δρίτσας καταθέτει στα Πρακτικά την προαναφερθείσα</w:t>
      </w:r>
      <w:r>
        <w:rPr>
          <w:rFonts w:eastAsia="Times New Roman" w:cs="Times New Roman"/>
        </w:rPr>
        <w:t xml:space="preserve"> νομοτεχνική βελτίωση, η οποία έχει ως εξής:</w:t>
      </w:r>
    </w:p>
    <w:p w14:paraId="4B8F345C" w14:textId="77777777" w:rsidR="003C048F" w:rsidRDefault="003F4184">
      <w:pPr>
        <w:spacing w:line="600" w:lineRule="auto"/>
        <w:ind w:firstLine="720"/>
        <w:jc w:val="center"/>
        <w:rPr>
          <w:rFonts w:eastAsia="Times New Roman" w:cs="Times New Roman"/>
        </w:rPr>
      </w:pPr>
      <w:r>
        <w:rPr>
          <w:rFonts w:eastAsia="Times New Roman" w:cs="Times New Roman"/>
        </w:rPr>
        <w:t>ΑΛΑΛΓΗ ΣΕΛΙΔΑΣ</w:t>
      </w:r>
    </w:p>
    <w:p w14:paraId="4B8F345D" w14:textId="77777777" w:rsidR="003C048F" w:rsidRDefault="003F4184">
      <w:pPr>
        <w:spacing w:line="600" w:lineRule="auto"/>
        <w:ind w:firstLine="720"/>
        <w:jc w:val="center"/>
        <w:rPr>
          <w:rFonts w:eastAsia="Times New Roman" w:cs="Times New Roman"/>
        </w:rPr>
      </w:pPr>
      <w:r>
        <w:rPr>
          <w:rFonts w:eastAsia="Times New Roman" w:cs="Times New Roman"/>
        </w:rPr>
        <w:t>(Να προστεθεί η σελ. 262)</w:t>
      </w:r>
    </w:p>
    <w:p w14:paraId="4B8F345E" w14:textId="77777777" w:rsidR="003C048F" w:rsidRDefault="003F4184">
      <w:pPr>
        <w:spacing w:line="600" w:lineRule="auto"/>
        <w:ind w:firstLine="720"/>
        <w:jc w:val="center"/>
        <w:rPr>
          <w:rFonts w:eastAsia="Times New Roman" w:cs="Times New Roman"/>
        </w:rPr>
      </w:pPr>
      <w:r>
        <w:rPr>
          <w:rFonts w:eastAsia="Times New Roman" w:cs="Times New Roman"/>
        </w:rPr>
        <w:t>ΑΛΛΑΓΗ ΣΕΛΙΔΑΣ</w:t>
      </w:r>
    </w:p>
    <w:p w14:paraId="4B8F345F"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ΘΕΟΔΩΡΟΣ ΔΡΙΤΣΑΣ (Υπουργός Ναυτιλίας και Νησιωτικής Πολιτικής): </w:t>
      </w:r>
      <w:r>
        <w:rPr>
          <w:rFonts w:eastAsia="Times New Roman" w:cs="Times New Roman"/>
        </w:rPr>
        <w:t>Συγγνώμη για το χρόνο και ευχαριστώ, κύριε Πρόεδρε.</w:t>
      </w:r>
    </w:p>
    <w:p w14:paraId="4B8F3460"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Σας </w:t>
      </w:r>
      <w:r>
        <w:rPr>
          <w:rFonts w:eastAsia="Times New Roman" w:cs="Times New Roman"/>
        </w:rPr>
        <w:t>ευχαριστούμε...</w:t>
      </w:r>
    </w:p>
    <w:p w14:paraId="4B8F3461"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ΜΙΛΤΙΑΔΗΣ ΒΑΡΒΙΤΣΙΩΤΗΣ: </w:t>
      </w:r>
      <w:r>
        <w:rPr>
          <w:rFonts w:eastAsia="Times New Roman" w:cs="Times New Roman"/>
        </w:rPr>
        <w:t>Κύριε Πρόεδρε, τον λόγο επί της διαδικασίας.</w:t>
      </w:r>
    </w:p>
    <w:p w14:paraId="4B8F3462"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ΑΘΑΝΑΣΙΟΣ ΘΕΟΧΑΡΟΠΟΥΛΟΣ: </w:t>
      </w:r>
      <w:r>
        <w:rPr>
          <w:rFonts w:eastAsia="Times New Roman" w:cs="Times New Roman"/>
        </w:rPr>
        <w:t>Κύριε Πρόεδρε, ζητώ τον λόγο ως Κοινοβουλευτικός Εκπρόσωπος.</w:t>
      </w:r>
    </w:p>
    <w:p w14:paraId="4B8F3463"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 xml:space="preserve">Να μην ολοκληρώσω την πρότασή μου; </w:t>
      </w:r>
    </w:p>
    <w:p w14:paraId="4B8F3464" w14:textId="77777777" w:rsidR="003C048F" w:rsidRDefault="003F4184">
      <w:pPr>
        <w:spacing w:line="600" w:lineRule="auto"/>
        <w:ind w:firstLine="720"/>
        <w:jc w:val="both"/>
        <w:rPr>
          <w:rFonts w:eastAsia="Times New Roman" w:cs="Times New Roman"/>
        </w:rPr>
      </w:pPr>
      <w:r>
        <w:rPr>
          <w:rFonts w:eastAsia="Times New Roman" w:cs="Times New Roman"/>
          <w:b/>
        </w:rPr>
        <w:t>ΑΘΑΝΑΣΙΟΣ ΘΕΟΧΑ</w:t>
      </w:r>
      <w:r>
        <w:rPr>
          <w:rFonts w:eastAsia="Times New Roman" w:cs="Times New Roman"/>
          <w:b/>
        </w:rPr>
        <w:t xml:space="preserve">ΡΟΠΟΥΛΟΣ: </w:t>
      </w:r>
      <w:r>
        <w:rPr>
          <w:rFonts w:eastAsia="Times New Roman" w:cs="Times New Roman"/>
        </w:rPr>
        <w:t>Ναι, κύριε Πρόεδρε.</w:t>
      </w:r>
    </w:p>
    <w:p w14:paraId="4B8F3465"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Ευχαριστούμε τον Υπουργό Ναυτιλίας και Νησιωτικής Πολιτικής κ. Θεόδωρο Δρίτσα.</w:t>
      </w:r>
    </w:p>
    <w:p w14:paraId="4B8F3466" w14:textId="77777777" w:rsidR="003C048F" w:rsidRDefault="003F4184">
      <w:pPr>
        <w:spacing w:line="600" w:lineRule="auto"/>
        <w:ind w:firstLine="720"/>
        <w:jc w:val="both"/>
        <w:rPr>
          <w:rFonts w:eastAsia="Times New Roman" w:cs="Times New Roman"/>
        </w:rPr>
      </w:pPr>
      <w:r>
        <w:rPr>
          <w:rFonts w:eastAsia="Times New Roman" w:cs="Times New Roman"/>
        </w:rPr>
        <w:t>Κάναμε υπερβολική κατάχρηση του χρόνου.</w:t>
      </w:r>
    </w:p>
    <w:p w14:paraId="4B8F3467"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ΜΙΛΤΙΑΔΗΣ ΒΑΡΒΙΤΣΙΩΤΗΣ: </w:t>
      </w:r>
      <w:r>
        <w:rPr>
          <w:rFonts w:eastAsia="Times New Roman" w:cs="Times New Roman"/>
        </w:rPr>
        <w:t>Κύριε Πρόεδρε, παρακαλώ τον λόγο επί της διαδικασ</w:t>
      </w:r>
      <w:r>
        <w:rPr>
          <w:rFonts w:eastAsia="Times New Roman" w:cs="Times New Roman"/>
        </w:rPr>
        <w:t>ίας.</w:t>
      </w:r>
    </w:p>
    <w:p w14:paraId="4B8F3468"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Κύριε Βαρβιτσιώτη, έχετε τον λόγο.</w:t>
      </w:r>
    </w:p>
    <w:p w14:paraId="4B8F3469"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ΜΙΛΤΙΑΔΗΣ ΒΑΡΒΙΤΣΙΩΤΗΣ: </w:t>
      </w:r>
      <w:r>
        <w:rPr>
          <w:rFonts w:eastAsia="Times New Roman" w:cs="Times New Roman"/>
        </w:rPr>
        <w:t>Κύριε Πρόεδρε, κατ’ αρχάς χαίρομαι που ο Υπουργός Ναυτιλίας ήρθε, σε αντίθεση με τον Υπουργό Οικονομικών που απαξιοί να εμφανιστεί στη Βουλή, παρ’ ότι υπάρχει</w:t>
      </w:r>
      <w:r>
        <w:rPr>
          <w:rFonts w:eastAsia="Times New Roman" w:cs="Times New Roman"/>
        </w:rPr>
        <w:t xml:space="preserve"> πληθώρα ρυθμίσεων του νομοσχεδίου που αφορούν το Υπουργείο του, όπως και τον Υπουργό Παιδείας, όπως προανέφερα.</w:t>
      </w:r>
    </w:p>
    <w:p w14:paraId="4B8F346A" w14:textId="77777777" w:rsidR="003C048F" w:rsidRDefault="003F4184">
      <w:pPr>
        <w:spacing w:line="600" w:lineRule="auto"/>
        <w:ind w:firstLine="720"/>
        <w:jc w:val="both"/>
        <w:rPr>
          <w:rFonts w:eastAsia="Times New Roman" w:cs="Times New Roman"/>
        </w:rPr>
      </w:pPr>
      <w:r>
        <w:rPr>
          <w:rFonts w:eastAsia="Times New Roman" w:cs="Times New Roman"/>
        </w:rPr>
        <w:t>Θέλω να επισημάνω το εξής. Ο κύριος Υπουργός εδώ μας ανέλυσε τις διατάξεις που αφορούν το νομοσχέδιό του. Δεν μας ανέλυσε, όμως, τι σκοπεύει να</w:t>
      </w:r>
      <w:r>
        <w:rPr>
          <w:rFonts w:eastAsia="Times New Roman" w:cs="Times New Roman"/>
        </w:rPr>
        <w:t xml:space="preserve"> κάνει. Αποκτά ένα δικαίωμα πρωτοφανές για οποιονδήποτε άλλον Υπουργό. Μπορεί κατά το δοκούν και μόνος του να τροποποιεί συμβάσεις δημόσιας υπηρεσίας. Ας είναι ειλικρινής, να μας πει ποιες αφορούν, ποια συμφέροντα θέλει να εξυπηρετήσει, νησιωτών, εταιρειών</w:t>
      </w:r>
      <w:r>
        <w:rPr>
          <w:rFonts w:eastAsia="Times New Roman" w:cs="Times New Roman"/>
        </w:rPr>
        <w:t xml:space="preserve">, συμβάσεων που έχουν κακοφορμίσει; Δεν έχω καμία αντίρρηση, δεν θέτω κανένα θέμα ηθικής μομφής, αλλά θέλω εδώ, στα Πρακτικά της Βουλής, να κατατεθεί η άποψή του. </w:t>
      </w:r>
    </w:p>
    <w:p w14:paraId="4B8F346B" w14:textId="77777777" w:rsidR="003C048F" w:rsidRDefault="003F4184">
      <w:pPr>
        <w:spacing w:line="600" w:lineRule="auto"/>
        <w:ind w:firstLine="720"/>
        <w:jc w:val="both"/>
        <w:rPr>
          <w:rFonts w:eastAsia="Times New Roman" w:cs="Times New Roman"/>
        </w:rPr>
      </w:pPr>
      <w:r>
        <w:rPr>
          <w:rFonts w:eastAsia="Times New Roman" w:cs="Times New Roman"/>
        </w:rPr>
        <w:t>Είχε το θάρρος, επιτέλους, μετά από τρεις μέρες συζήτησης να έρθει να τοποθετηθεί στη Βουλή.</w:t>
      </w:r>
      <w:r>
        <w:rPr>
          <w:rFonts w:eastAsia="Times New Roman" w:cs="Times New Roman"/>
        </w:rPr>
        <w:t xml:space="preserve"> Ας μας τα εξηγήσει όλα. Δεν υπάρχει κανένας λόγος από την Αντιπολίτευση να εγείρει οποιοδήποτε θέμα, αλλά δεν μπορούμε να παίζουμε κρυφτό. Δέκα λεπτά μίλησε για τη Δραπετσώνα, για μια ρύθμιση που εγείρει αποζημιώσεις και είναι νομοτεχνικά ελλιπής, πέρα απ</w:t>
      </w:r>
      <w:r>
        <w:rPr>
          <w:rFonts w:eastAsia="Times New Roman" w:cs="Times New Roman"/>
        </w:rPr>
        <w:t>ό το λαϊκίστικο της ρύθμισης, αλλά δεν μας μίλησε για τις ρυθμίσεις του Υπουργείου του ενδελεχώς.</w:t>
      </w:r>
    </w:p>
    <w:p w14:paraId="4B8F346C"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Ευχαριστούμε πολύ.</w:t>
      </w:r>
    </w:p>
    <w:p w14:paraId="4B8F346D" w14:textId="77777777" w:rsidR="003C048F" w:rsidRDefault="003F4184">
      <w:pPr>
        <w:spacing w:line="600" w:lineRule="auto"/>
        <w:ind w:firstLine="720"/>
        <w:jc w:val="both"/>
        <w:rPr>
          <w:rFonts w:eastAsia="Times New Roman" w:cs="Times New Roman"/>
        </w:rPr>
      </w:pPr>
      <w:r>
        <w:rPr>
          <w:rFonts w:eastAsia="Times New Roman" w:cs="Times New Roman"/>
        </w:rPr>
        <w:t>Ο κύριος Υπουργός έχει τον λόγο.</w:t>
      </w:r>
    </w:p>
    <w:p w14:paraId="4B8F346E"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ΑΘΑΝΑΣΙΟΣ ΘΕΟΧΑΡΟΠΟΥΛΟΣ: </w:t>
      </w:r>
      <w:r>
        <w:rPr>
          <w:rFonts w:eastAsia="Times New Roman" w:cs="Times New Roman"/>
        </w:rPr>
        <w:t>Κύριε Πρόεδρε, να μιλήσω κι εγώ και να απαντήσε</w:t>
      </w:r>
      <w:r>
        <w:rPr>
          <w:rFonts w:eastAsia="Times New Roman" w:cs="Times New Roman"/>
        </w:rPr>
        <w:t>ι συνολικά ο Υπουργός.</w:t>
      </w:r>
    </w:p>
    <w:p w14:paraId="4B8F346F"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ΠΡΟΕΔΡΕΥΩΝ (Αναστάσιος Κουράκης): </w:t>
      </w:r>
      <w:r>
        <w:rPr>
          <w:rFonts w:eastAsia="Times New Roman" w:cs="Times New Roman"/>
        </w:rPr>
        <w:t>Κύριε Θεοχαρόπουλε, έχετε τον λόγο, για να απαντήσει συνολικά ο Υπουργός.</w:t>
      </w:r>
    </w:p>
    <w:p w14:paraId="4B8F3470"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ΑΘΑΝΑΣΙΟΣ ΘΕΟΧΑΡΟΠΟΥΛΟΣ: </w:t>
      </w:r>
      <w:r>
        <w:rPr>
          <w:rFonts w:eastAsia="Times New Roman" w:cs="Times New Roman"/>
        </w:rPr>
        <w:t>Ευχαριστώ πολύ.</w:t>
      </w:r>
    </w:p>
    <w:p w14:paraId="4B8F3471" w14:textId="77777777" w:rsidR="003C048F" w:rsidRDefault="003F4184">
      <w:pPr>
        <w:spacing w:line="600" w:lineRule="auto"/>
        <w:ind w:firstLine="720"/>
        <w:jc w:val="both"/>
        <w:rPr>
          <w:rFonts w:eastAsia="Times New Roman" w:cs="Times New Roman"/>
        </w:rPr>
      </w:pPr>
      <w:r>
        <w:rPr>
          <w:rFonts w:eastAsia="Times New Roman" w:cs="Times New Roman"/>
        </w:rPr>
        <w:t>Κύριε Υπουργέ, σας ακούσαμε για το συγκεκριμένο θέμα του άρθρου 56. Έχουμε τις επιφυ</w:t>
      </w:r>
      <w:r>
        <w:rPr>
          <w:rFonts w:eastAsia="Times New Roman" w:cs="Times New Roman"/>
        </w:rPr>
        <w:t>λάξεις μας, για το ότι παρέχεται εν λευκώ η εξουσιοδότηση στον εκάστοτε Υπουργό Ναυτιλίας να τροποποιεί τις συμβάσεις δημόσιας υπηρεσίας, όμως θα κάνω συγκεκριμένη πρόταση με βάση αυτά που άκουσα από εσάς πριν από λίγο, γιατί καταλάβαμε ένα σκεπτικό. Καταλ</w:t>
      </w:r>
      <w:r>
        <w:rPr>
          <w:rFonts w:eastAsia="Times New Roman" w:cs="Times New Roman"/>
        </w:rPr>
        <w:t>άβαμε ένα σκεπτικό πριν από λίγο, οπότε να κάνουμε μια συγκεκριμένη πρόταση, για να προφυλάξει και εσάς σ’ αυτή τη διαδικασία, τον εκάστοτε Υπουργό.</w:t>
      </w:r>
    </w:p>
    <w:p w14:paraId="4B8F3472" w14:textId="77777777" w:rsidR="003C048F" w:rsidRDefault="003F4184">
      <w:pPr>
        <w:spacing w:line="600" w:lineRule="auto"/>
        <w:ind w:firstLine="720"/>
        <w:jc w:val="both"/>
        <w:rPr>
          <w:rFonts w:eastAsia="Times New Roman" w:cs="Times New Roman"/>
        </w:rPr>
      </w:pPr>
      <w:r>
        <w:rPr>
          <w:rFonts w:eastAsia="Times New Roman" w:cs="Times New Roman"/>
        </w:rPr>
        <w:t>Το πρόβλημα ποιο είναι; Ότι πρέπει να αποτραπούν εξυπηρετήσεις συμφερόντων εφοπλιστών εις βάρος της εξυπηρέ</w:t>
      </w:r>
      <w:r>
        <w:rPr>
          <w:rFonts w:eastAsia="Times New Roman" w:cs="Times New Roman"/>
        </w:rPr>
        <w:t xml:space="preserve">τησης δημοσίου συμφέροντος. </w:t>
      </w:r>
    </w:p>
    <w:p w14:paraId="4B8F3473" w14:textId="77777777" w:rsidR="003C048F" w:rsidRDefault="003F4184">
      <w:pPr>
        <w:spacing w:line="600" w:lineRule="auto"/>
        <w:ind w:firstLine="720"/>
        <w:jc w:val="both"/>
        <w:rPr>
          <w:rFonts w:eastAsia="Times New Roman" w:cs="Times New Roman"/>
        </w:rPr>
      </w:pPr>
      <w:r>
        <w:rPr>
          <w:rFonts w:eastAsia="Times New Roman" w:cs="Times New Roman"/>
        </w:rPr>
        <w:t xml:space="preserve">Νομίζω ότι αυτό πρέπει να είναι κοινός στόχος εδώ. Να δούμε, λοιπόν, εάν εξασφαλίζεται. Πώς θα γλιτώσεις την αδιαφάνεια, όταν είναι ο εφοπλιστής από την άλλη πλευρά; Και σ’ αυτή τη διαδικασία είπατε ότι θέλετε και το Συμβούλιο </w:t>
      </w:r>
      <w:r>
        <w:rPr>
          <w:rFonts w:eastAsia="Times New Roman" w:cs="Times New Roman"/>
        </w:rPr>
        <w:t>Ακτοπλοϊκών Συγκοινωνιών, το ΣΑΣ, να παίζει τον ρόλο του. Εδώ, λοιπόν, για να προφυλαχτείτε και εσείς, πρέπει να βάλετε τον όρο να υπάρχει σύμφωνη γνώμη του ΣΑΣ σ’ αυτή τη διαδικασία. Δεχθείτε αυτή</w:t>
      </w:r>
      <w:r>
        <w:rPr>
          <w:rFonts w:eastAsia="Times New Roman" w:cs="Times New Roman"/>
        </w:rPr>
        <w:t>ν</w:t>
      </w:r>
      <w:r>
        <w:rPr>
          <w:rFonts w:eastAsia="Times New Roman" w:cs="Times New Roman"/>
        </w:rPr>
        <w:t xml:space="preserve"> τη στιγμή, συνεπώς, με βάση το σκεπτικό που αναλύσατε πρι</w:t>
      </w:r>
      <w:r>
        <w:rPr>
          <w:rFonts w:eastAsia="Times New Roman" w:cs="Times New Roman"/>
        </w:rPr>
        <w:t>ν από λίγο, να υπάρχει σύμφωνη γνώμη του ΣΑΣ.</w:t>
      </w:r>
    </w:p>
    <w:p w14:paraId="4B8F3474" w14:textId="77777777" w:rsidR="003C048F" w:rsidRDefault="003F4184">
      <w:pPr>
        <w:spacing w:line="600" w:lineRule="auto"/>
        <w:ind w:firstLine="720"/>
        <w:jc w:val="both"/>
        <w:rPr>
          <w:rFonts w:eastAsia="Times New Roman" w:cs="Times New Roman"/>
        </w:rPr>
      </w:pPr>
      <w:r>
        <w:rPr>
          <w:rFonts w:eastAsia="Times New Roman" w:cs="Times New Roman"/>
          <w:b/>
        </w:rPr>
        <w:t xml:space="preserve">ΧΑΡΑΛΑΜΠΟΣ ΑΘΑΝΑΣΙΟΥ: </w:t>
      </w:r>
      <w:r>
        <w:rPr>
          <w:rFonts w:eastAsia="Times New Roman" w:cs="Times New Roman"/>
        </w:rPr>
        <w:t xml:space="preserve">Για το 55 δεν λέτε για τη σύμφωνη γνώμη; </w:t>
      </w:r>
    </w:p>
    <w:p w14:paraId="4B8F3475" w14:textId="77777777" w:rsidR="003C048F" w:rsidRDefault="003F4184">
      <w:pPr>
        <w:spacing w:line="600" w:lineRule="auto"/>
        <w:ind w:firstLine="720"/>
        <w:jc w:val="both"/>
        <w:rPr>
          <w:rFonts w:eastAsia="Times New Roman" w:cs="Times New Roman"/>
        </w:rPr>
      </w:pPr>
      <w:r>
        <w:rPr>
          <w:rFonts w:eastAsia="Times New Roman" w:cs="Times New Roman"/>
          <w:b/>
        </w:rPr>
        <w:t xml:space="preserve">ΑΘΑΝΑΣΙΟΣ ΘΕΟΧΑΡΟΠΟΥΛΟΣ: </w:t>
      </w:r>
      <w:r>
        <w:rPr>
          <w:rFonts w:eastAsia="Times New Roman" w:cs="Times New Roman"/>
        </w:rPr>
        <w:t>Για το 56</w:t>
      </w:r>
      <w:r>
        <w:rPr>
          <w:rFonts w:eastAsia="Times New Roman" w:cs="Times New Roman"/>
        </w:rPr>
        <w:t>, που έγινε 55.</w:t>
      </w:r>
    </w:p>
    <w:p w14:paraId="4B8F3476" w14:textId="77777777" w:rsidR="003C048F" w:rsidRDefault="003F4184">
      <w:pPr>
        <w:spacing w:line="600" w:lineRule="auto"/>
        <w:ind w:firstLine="720"/>
        <w:jc w:val="both"/>
        <w:rPr>
          <w:rFonts w:eastAsia="Times New Roman" w:cs="Times New Roman"/>
        </w:rPr>
      </w:pPr>
      <w:r>
        <w:rPr>
          <w:rFonts w:eastAsia="Times New Roman" w:cs="Times New Roman"/>
        </w:rPr>
        <w:t xml:space="preserve">Όσον αφορά το άρθρο 28, ακούσαμε ένα σκεπτικό, το οποίο τονίσαμε και εμείς στις ομιλίες μας. </w:t>
      </w:r>
      <w:r>
        <w:rPr>
          <w:rFonts w:eastAsia="Times New Roman" w:cs="Times New Roman"/>
        </w:rPr>
        <w:t>Πραγματικά θέλουμε ο χώρος εκεί -και δεν είναι μόνο το πράσινο- περιβαλλοντικά να προστατευθεί, να δημιουργηθούν καινοτόμες ζώνες, θεματικά πάρκα και όλη αυτή η διαδικασία. Το ζήτημα είναι εάν όλα αυτά τα θεματικά πάρκα έρευνας και καινοτομίας εξασφαλίζοντ</w:t>
      </w:r>
      <w:r>
        <w:rPr>
          <w:rFonts w:eastAsia="Times New Roman" w:cs="Times New Roman"/>
        </w:rPr>
        <w:t>αι σ’ αυτή</w:t>
      </w:r>
      <w:r>
        <w:rPr>
          <w:rFonts w:eastAsia="Times New Roman" w:cs="Times New Roman"/>
        </w:rPr>
        <w:t>ν</w:t>
      </w:r>
      <w:r>
        <w:rPr>
          <w:rFonts w:eastAsia="Times New Roman" w:cs="Times New Roman"/>
        </w:rPr>
        <w:t xml:space="preserve"> τη διαδικασία την οποία έχετε αυτή τη στιγμή φέρει.</w:t>
      </w:r>
    </w:p>
    <w:p w14:paraId="4B8F347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Και μιλάμε συγκεκριμένα, πέρα από το γεγονός ότι</w:t>
      </w:r>
      <w:r>
        <w:rPr>
          <w:rFonts w:eastAsia="Times New Roman" w:cs="Times New Roman"/>
          <w:szCs w:val="24"/>
        </w:rPr>
        <w:t xml:space="preserve"> είναι</w:t>
      </w:r>
      <w:r>
        <w:rPr>
          <w:rFonts w:eastAsia="Times New Roman" w:cs="Times New Roman"/>
          <w:szCs w:val="24"/>
        </w:rPr>
        <w:t xml:space="preserve"> πιθανόν να μπλέξετε με δικαστικές περιπέτειες. Στο συγκεκριμένο ζήτημα, λοιπόν, αν ο στόχος μας είναι η συνολική αξιοποίηση, την οποία όλ</w:t>
      </w:r>
      <w:r>
        <w:rPr>
          <w:rFonts w:eastAsia="Times New Roman" w:cs="Times New Roman"/>
          <w:szCs w:val="24"/>
        </w:rPr>
        <w:t>οι θέλουμε και για την οποία είπατε συγκεκριμένες ενστάσεις για ποιον λόγο δεν είχε γίνει κάποια χρονική στιγμή, τώρα εξασφαλίζεται; Εμείς λέμε ότι αυτή τη στιγμή δεν υπάρχει αυτός ο συνολικός σχεδιασμός και υπάρχει πιθανότητα να μπλέξουμε. Συνεπώς, αν έχο</w:t>
      </w:r>
      <w:r>
        <w:rPr>
          <w:rFonts w:eastAsia="Times New Roman" w:cs="Times New Roman"/>
          <w:szCs w:val="24"/>
        </w:rPr>
        <w:t xml:space="preserve">υμε συνολικό στόχο, πρέπει να γίνει αλλαγή και βεβαίως να διασφαλιστεί το ελληνικό </w:t>
      </w:r>
      <w:r>
        <w:rPr>
          <w:rFonts w:eastAsia="Times New Roman" w:cs="Times New Roman"/>
          <w:szCs w:val="24"/>
        </w:rPr>
        <w:t>δημόσιο</w:t>
      </w:r>
      <w:r>
        <w:rPr>
          <w:rFonts w:eastAsia="Times New Roman" w:cs="Times New Roman"/>
          <w:szCs w:val="24"/>
        </w:rPr>
        <w:t xml:space="preserve">, για να μην μπλέξει με δικαστικές διαμάχες. </w:t>
      </w:r>
    </w:p>
    <w:p w14:paraId="4B8F3478" w14:textId="77777777" w:rsidR="003C048F" w:rsidRDefault="003F4184">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Ο κύριος Υπουργός έχει τον λόγο.</w:t>
      </w:r>
    </w:p>
    <w:p w14:paraId="4B8F3479"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w:t>
      </w:r>
      <w:r>
        <w:rPr>
          <w:rFonts w:eastAsia="Times New Roman" w:cs="Times New Roman"/>
          <w:b/>
          <w:szCs w:val="24"/>
        </w:rPr>
        <w:t>Πολιτικής):</w:t>
      </w:r>
      <w:r>
        <w:rPr>
          <w:rFonts w:eastAsia="Times New Roman" w:cs="Times New Roman"/>
          <w:szCs w:val="24"/>
        </w:rPr>
        <w:t xml:space="preserve"> Ο αρμόδιος Υπουργός κ. Σκουρλέτης θα απαντήσει και για τη Δραπετσώνα, για οτιδήποτε πείτε στη συνέχεια, αλλά οφείλω να σας πω ότι αυτά είναι κυριαρχικά δικαιώματα κάθε πολιτείας και δεν μπορούν να προαναγγέλλονται δικαστικές διεκδικήσεις και μά</w:t>
      </w:r>
      <w:r>
        <w:rPr>
          <w:rFonts w:eastAsia="Times New Roman" w:cs="Times New Roman"/>
          <w:szCs w:val="24"/>
        </w:rPr>
        <w:t xml:space="preserve">λιστα να θεωρείται ότι έχουν και βάσιμο έρεισμα. Δεν πρέπει αυτά να λέγονται στη Βουλή. </w:t>
      </w:r>
    </w:p>
    <w:p w14:paraId="4B8F347A"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Δεν προαναγγέλλονται, πρέπει να τις προβλέπετε εσείς. </w:t>
      </w:r>
    </w:p>
    <w:p w14:paraId="4B8F347B"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Από εκεί και πέρα η ρύθ</w:t>
      </w:r>
      <w:r>
        <w:rPr>
          <w:rFonts w:eastAsia="Times New Roman" w:cs="Times New Roman"/>
          <w:szCs w:val="24"/>
        </w:rPr>
        <w:t xml:space="preserve">μιση αυτή δίνει πολλές δυνατότητες για πολλαπλούς σχεδιασμούς. Απλώς εκείνο που δεν δίνει είναι τη δυνατότητα για να κρυφτεί πάλι η Δραπετσώνα από τη θάλασσα και να αποκοπεί από τον φυσικό της χώρο. </w:t>
      </w:r>
    </w:p>
    <w:p w14:paraId="4B8F347C"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Κοιτάξτε, απαντώ και στον κ. Βαρβιτσιώτη και σε εσάς. Τη</w:t>
      </w:r>
      <w:r>
        <w:rPr>
          <w:rFonts w:eastAsia="Times New Roman" w:cs="Times New Roman"/>
          <w:szCs w:val="24"/>
        </w:rPr>
        <w:t xml:space="preserve"> ρύθμιση αυτή όπου θέτουμε στην κρίση του ΣΑΣ τη διαδικασία για τη διαπίστωση τού αν συντρέχουν λόγοι ανωτέρας βίας ή αντικειμενικής αδυναμίας, δεν την εφευρίσκουμε εμείς στη διαδικασία αυτών των συμβάσεων. Υπάρχουν στα άρθρα 24 και 26 του </w:t>
      </w:r>
      <w:r>
        <w:rPr>
          <w:rFonts w:eastAsia="Times New Roman" w:cs="Times New Roman"/>
          <w:szCs w:val="24"/>
        </w:rPr>
        <w:t>π.δ.</w:t>
      </w:r>
      <w:r>
        <w:rPr>
          <w:rFonts w:eastAsia="Times New Roman" w:cs="Times New Roman"/>
          <w:szCs w:val="24"/>
        </w:rPr>
        <w:t xml:space="preserve"> 118/2007 πο</w:t>
      </w:r>
      <w:r>
        <w:rPr>
          <w:rFonts w:eastAsia="Times New Roman" w:cs="Times New Roman"/>
          <w:szCs w:val="24"/>
        </w:rPr>
        <w:t>υ είναι γενική ρύθμιση συμβατικών όρων. Δεν πάμε να διαμορφώσουμε ένα προνόμιο του Υπουργού. Υπάρχει αυτό το ζήτημα, γιατί η ζωή το αναδεικνύει, και θέλω να σας πω ένα παράδειγμα όπου προέκυψε αυτή η ανάγκη, το νησί του Τάσου Αλιφέρη, η Τήλος. Υπάρχει κίνδ</w:t>
      </w:r>
      <w:r>
        <w:rPr>
          <w:rFonts w:eastAsia="Times New Roman" w:cs="Times New Roman"/>
          <w:szCs w:val="24"/>
        </w:rPr>
        <w:t xml:space="preserve">υνος, ακριβώς για λόγους ανωτέρας βίας ή αντικειμενικής αδυναμίας, που δεν θα την κρίνει ο Υπουργός, θα την κρίνει το ΣΑΣ, κατόπιν αιτήσεως… </w:t>
      </w:r>
    </w:p>
    <w:p w14:paraId="4B8F347D"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w:t>
      </w:r>
      <w:r>
        <w:rPr>
          <w:rFonts w:eastAsia="Times New Roman" w:cs="Times New Roman"/>
          <w:szCs w:val="24"/>
        </w:rPr>
        <w:t xml:space="preserve">Με τη σύμφωνη γνώμη. </w:t>
      </w:r>
      <w:r>
        <w:rPr>
          <w:rFonts w:eastAsia="Times New Roman" w:cs="Times New Roman"/>
          <w:szCs w:val="24"/>
        </w:rPr>
        <w:t xml:space="preserve">Να βάλετε </w:t>
      </w:r>
      <w:r>
        <w:rPr>
          <w:rFonts w:eastAsia="Times New Roman" w:cs="Times New Roman"/>
          <w:szCs w:val="24"/>
        </w:rPr>
        <w:t>τη σύμφωνη γνώμη.</w:t>
      </w:r>
    </w:p>
    <w:p w14:paraId="4B8F347E"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ΘΕΟΔΩΡΟΣ ΔΡΙΤΣΑΣ (Υπουργός Ναυτιλίας και</w:t>
      </w:r>
      <w:r>
        <w:rPr>
          <w:rFonts w:eastAsia="Times New Roman" w:cs="Times New Roman"/>
          <w:b/>
          <w:szCs w:val="24"/>
        </w:rPr>
        <w:t xml:space="preserve"> Νησιωτικής Πολιτικής):</w:t>
      </w:r>
      <w:r>
        <w:rPr>
          <w:rFonts w:eastAsia="Times New Roman" w:cs="Times New Roman"/>
          <w:szCs w:val="24"/>
        </w:rPr>
        <w:t xml:space="preserve"> Θα την κρίνει, ακριβώς, για να μην καταστραφεί ένα νησί σαν την Τήλο που είναι υπόδειγμα και αυτοδιοικητικό και κοινωνικό. Αυτό δεν μπορεί να το αγνοήσει κανείς. Ούτε τίποτα πονηρό υπάρχει σ’ αυτήν την ιστορία ούτε τίποτε άλλο. </w:t>
      </w:r>
    </w:p>
    <w:p w14:paraId="4B8F347F"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ΜΙΛ</w:t>
      </w:r>
      <w:r>
        <w:rPr>
          <w:rFonts w:eastAsia="Times New Roman" w:cs="Times New Roman"/>
          <w:b/>
          <w:szCs w:val="24"/>
        </w:rPr>
        <w:t>ΤΙΑΔΗΣ ΒΑΡΒΙΤΣΙΩΤΗΣ:</w:t>
      </w:r>
      <w:r>
        <w:rPr>
          <w:rFonts w:eastAsia="Times New Roman" w:cs="Times New Roman"/>
          <w:szCs w:val="24"/>
        </w:rPr>
        <w:t xml:space="preserve"> Τη σύμφωνη γνώμη, βάλτε, κύριε Υπουργέ.</w:t>
      </w:r>
    </w:p>
    <w:p w14:paraId="4B8F3480"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Να βάλετε τη σύμφωνη γνώμη, γιατί αλλιώς…</w:t>
      </w:r>
    </w:p>
    <w:p w14:paraId="4B8F3481"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Προσέξτε. Εγώ την πρότασή σας για τη </w:t>
      </w:r>
      <w:r w:rsidRPr="007809C4">
        <w:rPr>
          <w:rFonts w:eastAsia="Times New Roman" w:cs="Times New Roman"/>
          <w:szCs w:val="24"/>
        </w:rPr>
        <w:t>”</w:t>
      </w:r>
      <w:r>
        <w:rPr>
          <w:rFonts w:eastAsia="Times New Roman" w:cs="Times New Roman"/>
          <w:szCs w:val="24"/>
        </w:rPr>
        <w:t>σύμφωνη γνώμη</w:t>
      </w:r>
      <w:r w:rsidRPr="00596F3C">
        <w:rPr>
          <w:rFonts w:eastAsia="Times New Roman" w:cs="Times New Roman"/>
          <w:szCs w:val="24"/>
        </w:rPr>
        <w:t>“</w:t>
      </w:r>
      <w:r>
        <w:rPr>
          <w:rFonts w:eastAsia="Times New Roman" w:cs="Times New Roman"/>
          <w:szCs w:val="24"/>
        </w:rPr>
        <w:t xml:space="preserve"> </w:t>
      </w:r>
      <w:r>
        <w:rPr>
          <w:rFonts w:eastAsia="Times New Roman" w:cs="Times New Roman"/>
          <w:szCs w:val="24"/>
        </w:rPr>
        <w:t>θα τη μελετήσ</w:t>
      </w:r>
      <w:r>
        <w:rPr>
          <w:rFonts w:eastAsia="Times New Roman" w:cs="Times New Roman"/>
          <w:szCs w:val="24"/>
        </w:rPr>
        <w:t xml:space="preserve">ω και μέχρι αύριο θα έχω προχωρήσει στην τελική απόφαση. Δεν έχω κατ’ </w:t>
      </w:r>
      <w:r>
        <w:rPr>
          <w:rFonts w:eastAsia="Times New Roman" w:cs="Times New Roman"/>
          <w:szCs w:val="24"/>
        </w:rPr>
        <w:t xml:space="preserve">αρχάς </w:t>
      </w:r>
      <w:r>
        <w:rPr>
          <w:rFonts w:eastAsia="Times New Roman" w:cs="Times New Roman"/>
          <w:szCs w:val="24"/>
        </w:rPr>
        <w:t xml:space="preserve">κανέναν ιδιαίτερο ενδοιασμό, απλώς θέλω λίγο να τη μελετήσω για να δω ακριβώς μήπως υπάρχει κάποιο κενό επ’ αυτού. </w:t>
      </w:r>
    </w:p>
    <w:p w14:paraId="4B8F3482"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Εγώ θα ήθελα γενικώς -και τελειώνω με αυτό- το Συμβούλιο Ακτοπλο</w:t>
      </w:r>
      <w:r>
        <w:rPr>
          <w:rFonts w:eastAsia="Times New Roman" w:cs="Times New Roman"/>
          <w:szCs w:val="24"/>
        </w:rPr>
        <w:t xml:space="preserve">ϊκών Συγκοινωνιών στις περισσότερες των περιπτώσεων να δίνει σύμφωνη γνώμη. </w:t>
      </w:r>
    </w:p>
    <w:p w14:paraId="4B8F3483"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Σας ενημερώνω ότι επί της θητείας της Κυβέρνησης αυτής το Συμβούλιο Ακτοπλοϊκών Συγκοινωνιών έχει αναβαθμίσει την ποιότητα της λειτουργίας του πάρα πολύ και λειτουργεί άψογα, με δ</w:t>
      </w:r>
      <w:r>
        <w:rPr>
          <w:rFonts w:eastAsia="Times New Roman" w:cs="Times New Roman"/>
          <w:szCs w:val="24"/>
        </w:rPr>
        <w:t xml:space="preserve">ιαφάνεια και χωρίς εξαναγκασμούς. </w:t>
      </w:r>
    </w:p>
    <w:p w14:paraId="4B8F3484"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Ευχαριστώ. </w:t>
      </w:r>
    </w:p>
    <w:p w14:paraId="4B8F3485" w14:textId="77777777" w:rsidR="003C048F" w:rsidRDefault="003F4184">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Υπουργό Ναυτιλίας και Νησιωτικής Πολιτικής κ. Θεόδωρο Δρίτσα. </w:t>
      </w:r>
    </w:p>
    <w:p w14:paraId="4B8F3486"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 xml:space="preserve">Προχωρούμε στον κατάλογο των ομιλητών. </w:t>
      </w:r>
    </w:p>
    <w:p w14:paraId="4B8F3487" w14:textId="77777777" w:rsidR="003C048F" w:rsidRDefault="003F4184">
      <w:pPr>
        <w:spacing w:line="600" w:lineRule="auto"/>
        <w:ind w:firstLine="567"/>
        <w:jc w:val="both"/>
        <w:rPr>
          <w:rFonts w:eastAsia="Times New Roman" w:cs="Times New Roman"/>
          <w:szCs w:val="24"/>
        </w:rPr>
      </w:pPr>
      <w:r>
        <w:rPr>
          <w:rFonts w:eastAsia="Times New Roman" w:cs="Times New Roman"/>
          <w:szCs w:val="24"/>
        </w:rPr>
        <w:t>Τον λόγο έχει ο κ. Γεώργιος Γεωργαντάς από τη Νέα Δημοκ</w:t>
      </w:r>
      <w:r>
        <w:rPr>
          <w:rFonts w:eastAsia="Times New Roman" w:cs="Times New Roman"/>
          <w:szCs w:val="24"/>
        </w:rPr>
        <w:t xml:space="preserve">ρατία, για επτά λεπτά. </w:t>
      </w:r>
    </w:p>
    <w:p w14:paraId="4B8F3488" w14:textId="77777777" w:rsidR="003C048F" w:rsidRDefault="003F4184">
      <w:pPr>
        <w:spacing w:line="600" w:lineRule="auto"/>
        <w:ind w:firstLine="567"/>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Καταφέραμε, κύριε Πρόεδρε, για μια ακόμα φορά, έντεκα η ώρα το βράδυ, σε μια συνεδρίαση που ξεκίνησε στις πέντε, να είμαι ο ενδέκατος ομιλητής από τους Βουλευτές. Νομίζω ότι γι’ αυτό το ζήτημα, το οποίο απασχολε</w:t>
      </w:r>
      <w:r>
        <w:rPr>
          <w:rFonts w:eastAsia="Times New Roman" w:cs="Times New Roman"/>
          <w:szCs w:val="24"/>
        </w:rPr>
        <w:t xml:space="preserve">ί όλους τους συναδέλφους κάτι πρέπει να κάνει το Προεδρείο και βασικά, σε σχέση με την τήρηση του χρόνου από τον καθένα που παίρνει τον λόγο. </w:t>
      </w:r>
    </w:p>
    <w:p w14:paraId="4B8F3489"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Παρακολούθησα, κύριε Πρόεδρε, όλο το απόγευμα τις τοποθετήσεις των Υπουργών του ΣΥΡΙΖΑ, αλλά και τις τοποθετήσεις</w:t>
      </w:r>
      <w:r>
        <w:rPr>
          <w:rFonts w:eastAsia="Times New Roman" w:cs="Times New Roman"/>
          <w:bCs/>
          <w:shd w:val="clear" w:color="auto" w:fill="FFFFFF"/>
        </w:rPr>
        <w:t xml:space="preserve"> των Βουλευτών της Συμπολίτευσης, ελπίζοντας ότι κάποιος εξ αυτών θα πάρει </w:t>
      </w:r>
      <w:r>
        <w:rPr>
          <w:rFonts w:eastAsia="Times New Roman"/>
          <w:bCs/>
          <w:shd w:val="clear" w:color="auto" w:fill="FFFFFF"/>
        </w:rPr>
        <w:t>μία</w:t>
      </w:r>
      <w:r>
        <w:rPr>
          <w:rFonts w:eastAsia="Times New Roman" w:cs="Times New Roman"/>
          <w:bCs/>
          <w:shd w:val="clear" w:color="auto" w:fill="FFFFFF"/>
        </w:rPr>
        <w:t xml:space="preserve"> απόσταση από τις δηλώσεις του Υπουργού Παιδείας, ότι κάποιος εξ αυτών θα εκφράσει </w:t>
      </w:r>
      <w:r>
        <w:rPr>
          <w:rFonts w:eastAsia="Times New Roman"/>
          <w:bCs/>
          <w:shd w:val="clear" w:color="auto" w:fill="FFFFFF"/>
        </w:rPr>
        <w:t>μια</w:t>
      </w:r>
      <w:r>
        <w:rPr>
          <w:rFonts w:eastAsia="Times New Roman" w:cs="Times New Roman"/>
          <w:bCs/>
          <w:shd w:val="clear" w:color="auto" w:fill="FFFFFF"/>
        </w:rPr>
        <w:t xml:space="preserve"> αποδοκιμασία για τις δηλώσεις αυτές. Το έκανε, για να είμαι ειλικρινής, μόνο ένας Βουλευτής από τους ΑΝΕΛ. Κανείς άλλος. </w:t>
      </w:r>
    </w:p>
    <w:p w14:paraId="4B8F348A"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Αντί να πράξουν αυτό το αυτονόητο -και δεν είπα να καταδικάσουν, αλλά να πάρουν απόσταση, να αποδοκιμάσουν- επέλεξαν, κυρίως οι Υπουρ</w:t>
      </w:r>
      <w:r>
        <w:rPr>
          <w:rFonts w:eastAsia="Times New Roman" w:cs="Times New Roman"/>
          <w:bCs/>
          <w:shd w:val="clear" w:color="auto" w:fill="FFFFFF"/>
        </w:rPr>
        <w:t>γοί του ΣΥΡΙΖΑ, εκφράσεις όπως «πατριδοκαπηλεία», «λαϊκισμός», «σπέκουλα», «παιχνίδι των συστημικών μέσων ενημέρωσης» για να κατηγορήσουν την Αντιπολίτευση, η οποία αντέδρασε επί του θέματος που ανέκυψε, λες και το ζήτημα δημιουργήθηκε από την Αντιπολίτευσ</w:t>
      </w:r>
      <w:r>
        <w:rPr>
          <w:rFonts w:eastAsia="Times New Roman" w:cs="Times New Roman"/>
          <w:bCs/>
          <w:shd w:val="clear" w:color="auto" w:fill="FFFFFF"/>
        </w:rPr>
        <w:t xml:space="preserve">η, λες και για όλον αυτόν τον θόρυβο, για όλο αυτό το θέμα το οποίο έχει εκθέσει τη χώρα, </w:t>
      </w:r>
      <w:r>
        <w:rPr>
          <w:rFonts w:eastAsia="Times New Roman"/>
          <w:bCs/>
          <w:shd w:val="clear" w:color="auto" w:fill="FFFFFF"/>
        </w:rPr>
        <w:t>είναι</w:t>
      </w:r>
      <w:r>
        <w:rPr>
          <w:rFonts w:eastAsia="Times New Roman" w:cs="Times New Roman"/>
          <w:bCs/>
          <w:shd w:val="clear" w:color="auto" w:fill="FFFFFF"/>
        </w:rPr>
        <w:t xml:space="preserve"> υπεύθυνη η Αντιπολίτευση, η οποία -ως όφειλε- το ανέδειξε. Άλλωστε, </w:t>
      </w:r>
      <w:r>
        <w:rPr>
          <w:rFonts w:eastAsia="Times New Roman"/>
          <w:bCs/>
          <w:shd w:val="clear" w:color="auto" w:fill="FFFFFF"/>
        </w:rPr>
        <w:t>είναι</w:t>
      </w:r>
      <w:r>
        <w:rPr>
          <w:rFonts w:eastAsia="Times New Roman" w:cs="Times New Roman"/>
          <w:bCs/>
          <w:shd w:val="clear" w:color="auto" w:fill="FFFFFF"/>
        </w:rPr>
        <w:t xml:space="preserve"> ένα ζήτημα που δεν χρειαζόταν η Αντιπολίτευση για να αναδειχθεί. </w:t>
      </w:r>
    </w:p>
    <w:p w14:paraId="4B8F348B"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εκεί που περιμέν</w:t>
      </w:r>
      <w:r>
        <w:rPr>
          <w:rFonts w:eastAsia="Times New Roman" w:cs="Times New Roman"/>
          <w:bCs/>
          <w:shd w:val="clear" w:color="auto" w:fill="FFFFFF"/>
        </w:rPr>
        <w:t>αμε μια τέτοια δήλωση, ήρθε ο Κοινοβουλευτικός Εκπρόσωπος του ΣΥΡΙΖΑ</w:t>
      </w:r>
      <w:r>
        <w:rPr>
          <w:rFonts w:eastAsia="Times New Roman" w:cs="Times New Roman"/>
          <w:bCs/>
          <w:shd w:val="clear" w:color="auto" w:fill="FFFFFF"/>
        </w:rPr>
        <w:t>,</w:t>
      </w:r>
      <w:r>
        <w:rPr>
          <w:rFonts w:eastAsia="Times New Roman" w:cs="Times New Roman"/>
          <w:bCs/>
          <w:shd w:val="clear" w:color="auto" w:fill="FFFFFF"/>
        </w:rPr>
        <w:t xml:space="preserve"> πριν από </w:t>
      </w:r>
      <w:r>
        <w:rPr>
          <w:rFonts w:eastAsia="Times New Roman"/>
          <w:bCs/>
          <w:shd w:val="clear" w:color="auto" w:fill="FFFFFF"/>
        </w:rPr>
        <w:t>μία</w:t>
      </w:r>
      <w:r>
        <w:rPr>
          <w:rFonts w:eastAsia="Times New Roman" w:cs="Times New Roman"/>
          <w:bCs/>
          <w:shd w:val="clear" w:color="auto" w:fill="FFFFFF"/>
        </w:rPr>
        <w:t xml:space="preserve"> ώρα περίπου</w:t>
      </w:r>
      <w:r>
        <w:rPr>
          <w:rFonts w:eastAsia="Times New Roman" w:cs="Times New Roman"/>
          <w:bCs/>
          <w:shd w:val="clear" w:color="auto" w:fill="FFFFFF"/>
        </w:rPr>
        <w:t>,</w:t>
      </w:r>
      <w:r>
        <w:rPr>
          <w:rFonts w:eastAsia="Times New Roman" w:cs="Times New Roman"/>
          <w:bCs/>
          <w:shd w:val="clear" w:color="auto" w:fill="FFFFFF"/>
        </w:rPr>
        <w:t xml:space="preserve"> να ξεπεράσει πραγματικά κάθε όριο στην σημερινή </w:t>
      </w:r>
      <w:r>
        <w:rPr>
          <w:rFonts w:eastAsia="Times New Roman"/>
          <w:bCs/>
          <w:shd w:val="clear" w:color="auto" w:fill="FFFFFF"/>
        </w:rPr>
        <w:t>συζήτηση</w:t>
      </w:r>
      <w:r>
        <w:rPr>
          <w:rFonts w:eastAsia="Times New Roman" w:cs="Times New Roman"/>
          <w:bCs/>
          <w:shd w:val="clear" w:color="auto" w:fill="FFFFFF"/>
        </w:rPr>
        <w:t xml:space="preserve"> επί του ζητήματος το οποίο ανέκυψε. Ούτε λίγο ούτε πολύ ανέφερε ουσιαστικά ότι η </w:t>
      </w:r>
      <w:r>
        <w:rPr>
          <w:rFonts w:eastAsia="Times New Roman" w:cs="Times New Roman"/>
          <w:bCs/>
          <w:shd w:val="clear" w:color="auto" w:fill="FFFFFF"/>
        </w:rPr>
        <w:t xml:space="preserve">παράταξη </w:t>
      </w:r>
      <w:r>
        <w:rPr>
          <w:rFonts w:eastAsia="Times New Roman" w:cs="Times New Roman"/>
          <w:bCs/>
          <w:shd w:val="clear" w:color="auto" w:fill="FFFFFF"/>
        </w:rPr>
        <w:t>της Νέας Δημο</w:t>
      </w:r>
      <w:r>
        <w:rPr>
          <w:rFonts w:eastAsia="Times New Roman" w:cs="Times New Roman"/>
          <w:bCs/>
          <w:shd w:val="clear" w:color="auto" w:fill="FFFFFF"/>
        </w:rPr>
        <w:t xml:space="preserve">κρατίας, όχι η ίδια η </w:t>
      </w:r>
      <w:r>
        <w:rPr>
          <w:rFonts w:eastAsia="Times New Roman" w:cs="Times New Roman"/>
          <w:bCs/>
          <w:shd w:val="clear" w:color="auto" w:fill="FFFFFF"/>
        </w:rPr>
        <w:t>παράταξη</w:t>
      </w:r>
      <w:r>
        <w:rPr>
          <w:rFonts w:eastAsia="Times New Roman" w:cs="Times New Roman"/>
          <w:bCs/>
          <w:shd w:val="clear" w:color="auto" w:fill="FFFFFF"/>
        </w:rPr>
        <w:t xml:space="preserve">, αλλά οι προηγούμενες </w:t>
      </w:r>
      <w:r>
        <w:rPr>
          <w:rFonts w:eastAsia="Times New Roman" w:cs="Times New Roman"/>
          <w:bCs/>
          <w:shd w:val="clear" w:color="auto" w:fill="FFFFFF"/>
        </w:rPr>
        <w:t xml:space="preserve">παρατάξεις </w:t>
      </w:r>
      <w:r>
        <w:rPr>
          <w:rFonts w:eastAsia="Times New Roman" w:cs="Times New Roman"/>
          <w:bCs/>
          <w:shd w:val="clear" w:color="auto" w:fill="FFFFFF"/>
        </w:rPr>
        <w:t>της Δεξιάς στην Ελλάδα ε</w:t>
      </w:r>
      <w:r>
        <w:rPr>
          <w:rFonts w:eastAsia="Times New Roman"/>
          <w:bCs/>
          <w:shd w:val="clear" w:color="auto" w:fill="FFFFFF"/>
        </w:rPr>
        <w:t>ίναι</w:t>
      </w:r>
      <w:r>
        <w:rPr>
          <w:rFonts w:eastAsia="Times New Roman" w:cs="Times New Roman"/>
          <w:bCs/>
          <w:shd w:val="clear" w:color="auto" w:fill="FFFFFF"/>
        </w:rPr>
        <w:t xml:space="preserve"> υπεύθυνες για την Μικρασιατική Καταστροφή! Ακούσαμε κι αυτό! Υπάρχει στα Πρακτικά καταγραμμένο. «Μιλάτε εσείς;», έτσι απευθύνθηκε -και χαίρομαι που </w:t>
      </w:r>
      <w:r>
        <w:rPr>
          <w:rFonts w:eastAsia="Times New Roman"/>
          <w:bCs/>
          <w:shd w:val="clear" w:color="auto" w:fill="FFFFFF"/>
        </w:rPr>
        <w:t>είναι</w:t>
      </w:r>
      <w:r>
        <w:rPr>
          <w:rFonts w:eastAsia="Times New Roman" w:cs="Times New Roman"/>
          <w:bCs/>
          <w:shd w:val="clear" w:color="auto" w:fill="FFFFFF"/>
        </w:rPr>
        <w:t xml:space="preserve"> εδώ- ο Κο</w:t>
      </w:r>
      <w:r>
        <w:rPr>
          <w:rFonts w:eastAsia="Times New Roman" w:cs="Times New Roman"/>
          <w:bCs/>
          <w:shd w:val="clear" w:color="auto" w:fill="FFFFFF"/>
        </w:rPr>
        <w:t xml:space="preserve">ινοβουλευτικός Εκπρόσωπος του ΣΥΡΙΖΑ προς τους Βουλευτές της Νέας Δημοκρατίας, αποδίδοντάς μας την ευθύνη για την Μικρασιατική Καταστροφή. </w:t>
      </w:r>
    </w:p>
    <w:p w14:paraId="4B8F348C"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τότε -ξέρετε- φαίνεται και η στόχευση. Η στόχευση ξέρετε ποια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ο διχασμός και ο αποπροσανατολισμός. </w:t>
      </w:r>
      <w:r>
        <w:rPr>
          <w:rFonts w:eastAsia="Times New Roman" w:cs="Times New Roman"/>
          <w:bCs/>
          <w:shd w:val="clear" w:color="auto" w:fill="FFFFFF"/>
        </w:rPr>
        <w:t xml:space="preserve">Αυτή </w:t>
      </w:r>
      <w:r>
        <w:rPr>
          <w:rFonts w:eastAsia="Times New Roman"/>
          <w:bCs/>
          <w:shd w:val="clear" w:color="auto" w:fill="FFFFFF"/>
        </w:rPr>
        <w:t>είναι</w:t>
      </w:r>
      <w:r>
        <w:rPr>
          <w:rFonts w:eastAsia="Times New Roman" w:cs="Times New Roman"/>
          <w:bCs/>
          <w:shd w:val="clear" w:color="auto" w:fill="FFFFFF"/>
        </w:rPr>
        <w:t xml:space="preserve"> η στόχευση από την πλευρά του ΣΥΡΙΖΑ. </w:t>
      </w:r>
    </w:p>
    <w:p w14:paraId="4B8F348D"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Εγώ για τη δήλωση του κάθε </w:t>
      </w:r>
      <w:r w:rsidRPr="007716EE">
        <w:rPr>
          <w:rFonts w:eastAsia="Times New Roman" w:cs="Times New Roman"/>
          <w:bCs/>
          <w:shd w:val="clear" w:color="auto" w:fill="FFFFFF"/>
        </w:rPr>
        <w:t>“</w:t>
      </w:r>
      <w:r>
        <w:rPr>
          <w:rFonts w:eastAsia="Times New Roman" w:cs="Times New Roman"/>
          <w:bCs/>
          <w:shd w:val="clear" w:color="auto" w:fill="FFFFFF"/>
        </w:rPr>
        <w:t>επιστήμονα</w:t>
      </w:r>
      <w:r w:rsidRPr="007716EE">
        <w:rPr>
          <w:rFonts w:eastAsia="Times New Roman" w:cs="Times New Roman"/>
          <w:bCs/>
          <w:shd w:val="clear" w:color="auto" w:fill="FFFFFF"/>
        </w:rPr>
        <w:t>”</w:t>
      </w:r>
      <w:r>
        <w:rPr>
          <w:rFonts w:eastAsia="Times New Roman" w:cs="Times New Roman"/>
          <w:bCs/>
          <w:shd w:val="clear" w:color="auto" w:fill="FFFFFF"/>
        </w:rPr>
        <w:t xml:space="preserve"> κυρίου Φίλη δεν θα είχα καμ</w:t>
      </w:r>
      <w:r>
        <w:rPr>
          <w:rFonts w:eastAsia="Times New Roman" w:cs="Times New Roman"/>
          <w:bCs/>
          <w:shd w:val="clear" w:color="auto" w:fill="FFFFFF"/>
        </w:rPr>
        <w:t>μ</w:t>
      </w:r>
      <w:r>
        <w:rPr>
          <w:rFonts w:eastAsia="Times New Roman" w:cs="Times New Roman"/>
          <w:bCs/>
          <w:shd w:val="clear" w:color="auto" w:fill="FFFFFF"/>
        </w:rPr>
        <w:t xml:space="preserve">ία αντίρρηση να εκφραστεί σε όποιον χώρο επιστημονικό θα έπρεπε να εκφραστεί. Όμως, όταν πρόκειται για </w:t>
      </w:r>
      <w:r>
        <w:rPr>
          <w:rFonts w:eastAsia="Times New Roman"/>
          <w:bCs/>
          <w:shd w:val="clear" w:color="auto" w:fill="FFFFFF"/>
        </w:rPr>
        <w:t>μία</w:t>
      </w:r>
      <w:r>
        <w:rPr>
          <w:rFonts w:eastAsia="Times New Roman" w:cs="Times New Roman"/>
          <w:bCs/>
          <w:shd w:val="clear" w:color="auto" w:fill="FFFFFF"/>
        </w:rPr>
        <w:t xml:space="preserve"> δήλωση του Υπουργού Παιδείας, π</w:t>
      </w:r>
      <w:r>
        <w:rPr>
          <w:rFonts w:eastAsia="Times New Roman" w:cs="Times New Roman"/>
          <w:bCs/>
          <w:shd w:val="clear" w:color="auto" w:fill="FFFFFF"/>
        </w:rPr>
        <w:t xml:space="preserve">ροκύπτουν ζητήματα από τη δήλωσή του αυτή, τα οποία προκαλούν σύγχυση στην εκπαιδευτική κοινότητα και διχασμό στον λαό. </w:t>
      </w:r>
    </w:p>
    <w:p w14:paraId="4B8F348E"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Αυτή τη στιγμή, οι μισοί Έλληνες ή μάλλον όχι οι μισοί, </w:t>
      </w:r>
      <w:r>
        <w:rPr>
          <w:rFonts w:eastAsia="Times New Roman"/>
          <w:bCs/>
          <w:shd w:val="clear" w:color="auto" w:fill="FFFFFF"/>
        </w:rPr>
        <w:t>μία</w:t>
      </w:r>
      <w:r>
        <w:rPr>
          <w:rFonts w:eastAsia="Times New Roman" w:cs="Times New Roman"/>
          <w:bCs/>
          <w:shd w:val="clear" w:color="auto" w:fill="FFFFFF"/>
        </w:rPr>
        <w:t xml:space="preserve"> μικρή μερίδα Ελλήνων με </w:t>
      </w:r>
      <w:r>
        <w:rPr>
          <w:rFonts w:eastAsia="Times New Roman"/>
          <w:bCs/>
          <w:shd w:val="clear" w:color="auto" w:fill="FFFFFF"/>
        </w:rPr>
        <w:t>μία</w:t>
      </w:r>
      <w:r>
        <w:rPr>
          <w:rFonts w:eastAsia="Times New Roman" w:cs="Times New Roman"/>
          <w:bCs/>
          <w:shd w:val="clear" w:color="auto" w:fill="FFFFFF"/>
        </w:rPr>
        <w:t xml:space="preserve"> μεγαλύτερη μερίδα Ελλήνων κάθονται και συζητούν τι </w:t>
      </w:r>
      <w:r>
        <w:rPr>
          <w:rFonts w:eastAsia="Times New Roman"/>
          <w:bCs/>
          <w:shd w:val="clear" w:color="auto" w:fill="FFFFFF"/>
        </w:rPr>
        <w:t>είναι</w:t>
      </w:r>
      <w:r>
        <w:rPr>
          <w:rFonts w:eastAsia="Times New Roman" w:cs="Times New Roman"/>
          <w:bCs/>
          <w:shd w:val="clear" w:color="auto" w:fill="FFFFFF"/>
        </w:rPr>
        <w:t xml:space="preserve"> γενοκτονία και τι </w:t>
      </w:r>
      <w:r>
        <w:rPr>
          <w:rFonts w:eastAsia="Times New Roman"/>
          <w:bCs/>
          <w:shd w:val="clear" w:color="auto" w:fill="FFFFFF"/>
        </w:rPr>
        <w:t>είναι</w:t>
      </w:r>
      <w:r>
        <w:rPr>
          <w:rFonts w:eastAsia="Times New Roman" w:cs="Times New Roman"/>
          <w:bCs/>
          <w:shd w:val="clear" w:color="auto" w:fill="FFFFFF"/>
        </w:rPr>
        <w:t xml:space="preserve"> εθνοκάθαρση. Και τα παιδιά που θα πάνε στην έκτη </w:t>
      </w:r>
      <w:r>
        <w:rPr>
          <w:rFonts w:eastAsia="Times New Roman" w:cs="Times New Roman"/>
          <w:bCs/>
          <w:shd w:val="clear" w:color="auto" w:fill="FFFFFF"/>
        </w:rPr>
        <w:t xml:space="preserve">δημοτικού </w:t>
      </w:r>
      <w:r>
        <w:rPr>
          <w:rFonts w:eastAsia="Times New Roman" w:cs="Times New Roman"/>
          <w:bCs/>
          <w:shd w:val="clear" w:color="auto" w:fill="FFFFFF"/>
        </w:rPr>
        <w:t xml:space="preserve">ή στην τρίτη </w:t>
      </w:r>
      <w:r>
        <w:rPr>
          <w:rFonts w:eastAsia="Times New Roman" w:cs="Times New Roman"/>
          <w:bCs/>
          <w:shd w:val="clear" w:color="auto" w:fill="FFFFFF"/>
        </w:rPr>
        <w:t xml:space="preserve">λυκείου </w:t>
      </w:r>
      <w:r>
        <w:rPr>
          <w:rFonts w:eastAsia="Times New Roman" w:cs="Times New Roman"/>
          <w:bCs/>
          <w:shd w:val="clear" w:color="auto" w:fill="FFFFFF"/>
        </w:rPr>
        <w:t xml:space="preserve">-και έχω εδώ τα αποσπάσματα από τα βιβλία της Ιστορίας τους στα οποία αναφέρεται η </w:t>
      </w:r>
      <w:r>
        <w:rPr>
          <w:rFonts w:eastAsia="Times New Roman" w:cs="Times New Roman"/>
          <w:bCs/>
          <w:shd w:val="clear" w:color="auto" w:fill="FFFFFF"/>
        </w:rPr>
        <w:t>Γενοκτονία</w:t>
      </w:r>
      <w:r>
        <w:rPr>
          <w:rFonts w:eastAsia="Times New Roman" w:cs="Times New Roman"/>
          <w:bCs/>
          <w:shd w:val="clear" w:color="auto" w:fill="FFFFFF"/>
        </w:rPr>
        <w:t xml:space="preserve">- δεν θα ξέρουν τι να πιστέψουν: </w:t>
      </w:r>
      <w:r>
        <w:rPr>
          <w:rFonts w:eastAsia="Times New Roman" w:cs="Times New Roman"/>
          <w:bCs/>
          <w:shd w:val="clear" w:color="auto" w:fill="FFFFFF"/>
        </w:rPr>
        <w:t xml:space="preserve">Το </w:t>
      </w:r>
      <w:r>
        <w:rPr>
          <w:rFonts w:eastAsia="Times New Roman" w:cs="Times New Roman"/>
          <w:bCs/>
          <w:shd w:val="clear" w:color="auto" w:fill="FFFFFF"/>
        </w:rPr>
        <w:t xml:space="preserve">βιβλίο τους ή τον Υπουργό Παιδείας; </w:t>
      </w:r>
    </w:p>
    <w:p w14:paraId="4B8F348F"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καταθέσω στα Πρακτικά τα αντίγραφα από το βιβλίο Ιστορίας της έκτης δημοτικού και της τρίτης </w:t>
      </w:r>
      <w:r>
        <w:rPr>
          <w:rFonts w:eastAsia="Times New Roman" w:cs="Times New Roman"/>
          <w:bCs/>
          <w:shd w:val="clear" w:color="auto" w:fill="FFFFFF"/>
        </w:rPr>
        <w:t>λυκείου</w:t>
      </w:r>
      <w:r>
        <w:rPr>
          <w:rFonts w:eastAsia="Times New Roman" w:cs="Times New Roman"/>
          <w:bCs/>
          <w:shd w:val="clear" w:color="auto" w:fill="FFFFFF"/>
        </w:rPr>
        <w:t>, όπου αναφέρεται πολύ ορθώς η λέξη «</w:t>
      </w:r>
      <w:r>
        <w:rPr>
          <w:rFonts w:eastAsia="Times New Roman" w:cs="Times New Roman"/>
          <w:bCs/>
          <w:shd w:val="clear" w:color="auto" w:fill="FFFFFF"/>
        </w:rPr>
        <w:t>Γενοκτονία</w:t>
      </w:r>
      <w:r>
        <w:rPr>
          <w:rFonts w:eastAsia="Times New Roman" w:cs="Times New Roman"/>
          <w:bCs/>
          <w:shd w:val="clear" w:color="auto" w:fill="FFFFFF"/>
        </w:rPr>
        <w:t xml:space="preserve">». </w:t>
      </w:r>
    </w:p>
    <w:p w14:paraId="4B8F3490"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ο Βουλευτής </w:t>
      </w:r>
      <w:r>
        <w:rPr>
          <w:rFonts w:eastAsia="Times New Roman" w:cs="Times New Roman"/>
          <w:bCs/>
          <w:shd w:val="clear" w:color="auto" w:fill="FFFFFF"/>
        </w:rPr>
        <w:t xml:space="preserve">κ. Γεώργιος Γεωργαντάς καταθέτει για τα Πρακτικά τα προαναφερθέντα έγγραφα, τα οποία βρίσκονται στο </w:t>
      </w:r>
      <w:r>
        <w:rPr>
          <w:rFonts w:eastAsia="Times New Roman" w:cs="Times New Roman"/>
          <w:bCs/>
          <w:shd w:val="clear" w:color="auto" w:fill="FFFFFF"/>
        </w:rPr>
        <w:t>α</w:t>
      </w:r>
      <w:r>
        <w:rPr>
          <w:rFonts w:eastAsia="Times New Roman" w:cs="Times New Roman"/>
          <w:bCs/>
          <w:shd w:val="clear" w:color="auto" w:fill="FFFFFF"/>
        </w:rPr>
        <w:t>ρχείο του Τμήματος Γραμματείας της Διεύθυνσης Στενογραφίας και Πρακτικών της Βουλής)</w:t>
      </w:r>
    </w:p>
    <w:p w14:paraId="4B8F3491"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κάθε ένας, λοιπόν, που </w:t>
      </w:r>
      <w:r>
        <w:rPr>
          <w:rFonts w:eastAsia="Times New Roman"/>
          <w:bCs/>
          <w:shd w:val="clear" w:color="auto" w:fill="FFFFFF"/>
        </w:rPr>
        <w:t>είναι</w:t>
      </w:r>
      <w:r>
        <w:rPr>
          <w:rFonts w:eastAsia="Times New Roman" w:cs="Times New Roman"/>
          <w:bCs/>
          <w:shd w:val="clear" w:color="auto" w:fill="FFFFFF"/>
        </w:rPr>
        <w:t xml:space="preserve"> Υπουργός θα πρέπει να καταλαβαίνει ότι </w:t>
      </w:r>
      <w:r>
        <w:rPr>
          <w:rFonts w:eastAsia="Times New Roman" w:cs="Times New Roman"/>
          <w:bCs/>
          <w:shd w:val="clear" w:color="auto" w:fill="FFFFFF"/>
        </w:rPr>
        <w:t>κα</w:t>
      </w:r>
      <w:r>
        <w:rPr>
          <w:rFonts w:eastAsia="Times New Roman" w:cs="Times New Roman"/>
          <w:bCs/>
          <w:shd w:val="clear" w:color="auto" w:fill="FFFFFF"/>
        </w:rPr>
        <w:t>μ</w:t>
      </w:r>
      <w:r>
        <w:rPr>
          <w:rFonts w:eastAsia="Times New Roman" w:cs="Times New Roman"/>
          <w:bCs/>
          <w:shd w:val="clear" w:color="auto" w:fill="FFFFFF"/>
        </w:rPr>
        <w:t>μία προσωπική άποψη δεν μπορεί να εκφράζει επί τέτοιων ζητημάτων και να ξέρει ότι ακριβώς αυτή η έκφρασή του έχει συνέπειες. Αυτές τις συνέπειες, αυτόν τον διχασμό, αυτή την απομείωση της διπλωματικής δύναμης της χώρας στο εξωτερικό επί των ζητημάτων αυ</w:t>
      </w:r>
      <w:r>
        <w:rPr>
          <w:rFonts w:eastAsia="Times New Roman" w:cs="Times New Roman"/>
          <w:bCs/>
          <w:shd w:val="clear" w:color="auto" w:fill="FFFFFF"/>
        </w:rPr>
        <w:t xml:space="preserve">τών πληρώνουμε με αυτή την -να μην πω την απρονοησία- θέση του κ. Φίλη, την οποία δυστυχώς κανείς σήμερα ούτε από τους Υπουργούς του ΣΥΡΙΖΑ ούτε από τους Βουλευτές του ΣΥΡΙΖΑ, δεν αποδοκίμασε και αυτό νομίζω ότι </w:t>
      </w:r>
      <w:r>
        <w:rPr>
          <w:rFonts w:eastAsia="Times New Roman"/>
          <w:bCs/>
          <w:shd w:val="clear" w:color="auto" w:fill="FFFFFF"/>
        </w:rPr>
        <w:t>είναι</w:t>
      </w:r>
      <w:r>
        <w:rPr>
          <w:rFonts w:eastAsia="Times New Roman" w:cs="Times New Roman"/>
          <w:bCs/>
          <w:shd w:val="clear" w:color="auto" w:fill="FFFFFF"/>
        </w:rPr>
        <w:t xml:space="preserve"> το σημαντικότερο για τη σημερινή συνεδ</w:t>
      </w:r>
      <w:r>
        <w:rPr>
          <w:rFonts w:eastAsia="Times New Roman" w:cs="Times New Roman"/>
          <w:bCs/>
          <w:shd w:val="clear" w:color="auto" w:fill="FFFFFF"/>
        </w:rPr>
        <w:t xml:space="preserve">ρίαση. </w:t>
      </w:r>
    </w:p>
    <w:p w14:paraId="4B8F3492"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 του νομοσχεδίου, για να τελειώνει ένα παραμύθι, αν ψηφίσαμε τα μέτρα τα οποία λέτε συνέχεια ότι ψηφίσαμε</w:t>
      </w:r>
      <w:r>
        <w:rPr>
          <w:rFonts w:eastAsia="Times New Roman" w:cs="Times New Roman"/>
          <w:bCs/>
          <w:shd w:val="clear" w:color="auto" w:fill="FFFFFF"/>
        </w:rPr>
        <w:t>,</w:t>
      </w:r>
      <w:r>
        <w:rPr>
          <w:rFonts w:eastAsia="Times New Roman" w:cs="Times New Roman"/>
          <w:bCs/>
          <w:shd w:val="clear" w:color="auto" w:fill="FFFFFF"/>
        </w:rPr>
        <w:t xml:space="preserve"> γιατί τα ξαναφέρνετε; Να τα ξαναψηφίσουμε; Πείτε μου. «Τα ψηφίσατε» λέει. Αν τα ψηφίσαμε, γιατί τα ξαναφέρνετε; Εξηγήστε μου τι ψηφίσαμε κ</w:t>
      </w:r>
      <w:r>
        <w:rPr>
          <w:rFonts w:eastAsia="Times New Roman" w:cs="Times New Roman"/>
          <w:bCs/>
          <w:shd w:val="clear" w:color="auto" w:fill="FFFFFF"/>
        </w:rPr>
        <w:t xml:space="preserve">αι τι ξαναφέρνετε. Πρέπει να τα ψηφίσουμε δυο φορές; Μας είπαν ότι πρέπει να </w:t>
      </w:r>
      <w:r>
        <w:rPr>
          <w:rFonts w:eastAsia="Times New Roman"/>
          <w:bCs/>
          <w:shd w:val="clear" w:color="auto" w:fill="FFFFFF"/>
        </w:rPr>
        <w:t>είναι</w:t>
      </w:r>
      <w:r>
        <w:rPr>
          <w:rFonts w:eastAsia="Times New Roman" w:cs="Times New Roman"/>
          <w:bCs/>
          <w:shd w:val="clear" w:color="auto" w:fill="FFFFFF"/>
        </w:rPr>
        <w:t xml:space="preserve"> εις διπλούν; Αυτό </w:t>
      </w:r>
      <w:r>
        <w:rPr>
          <w:rFonts w:eastAsia="Times New Roman"/>
          <w:bCs/>
          <w:shd w:val="clear" w:color="auto" w:fill="FFFFFF"/>
        </w:rPr>
        <w:t>είναι</w:t>
      </w:r>
      <w:r>
        <w:rPr>
          <w:rFonts w:eastAsia="Times New Roman" w:cs="Times New Roman"/>
          <w:bCs/>
          <w:shd w:val="clear" w:color="auto" w:fill="FFFFFF"/>
        </w:rPr>
        <w:t xml:space="preserve"> καινούριο. </w:t>
      </w:r>
    </w:p>
    <w:p w14:paraId="4B8F3493"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Λοιπόν, ακούστε λίγο</w:t>
      </w:r>
      <w:r>
        <w:rPr>
          <w:rFonts w:eastAsia="Times New Roman" w:cs="Times New Roman"/>
          <w:bCs/>
          <w:shd w:val="clear" w:color="auto" w:fill="FFFFFF"/>
        </w:rPr>
        <w:t xml:space="preserve">. Εμείς </w:t>
      </w:r>
      <w:r>
        <w:rPr>
          <w:rFonts w:eastAsia="Times New Roman" w:cs="Times New Roman"/>
          <w:bCs/>
          <w:shd w:val="clear" w:color="auto" w:fill="FFFFFF"/>
        </w:rPr>
        <w:t xml:space="preserve">στις 14 Αυγούστου ψηφίσαμε το πλαίσιο της </w:t>
      </w:r>
      <w:r>
        <w:rPr>
          <w:rFonts w:eastAsia="Times New Roman" w:cs="Times New Roman"/>
          <w:bCs/>
          <w:shd w:val="clear" w:color="auto" w:fill="FFFFFF"/>
        </w:rPr>
        <w:t>συμφωνίας</w:t>
      </w:r>
      <w:r>
        <w:rPr>
          <w:rFonts w:eastAsia="Times New Roman" w:cs="Times New Roman"/>
          <w:bCs/>
          <w:shd w:val="clear" w:color="auto" w:fill="FFFFFF"/>
        </w:rPr>
        <w:t>, ψηφίσαμε την στόχευση, τους στόχους που ήταν αναγκαίοι γ</w:t>
      </w:r>
      <w:r>
        <w:rPr>
          <w:rFonts w:eastAsia="Times New Roman" w:cs="Times New Roman"/>
          <w:bCs/>
          <w:shd w:val="clear" w:color="auto" w:fill="FFFFFF"/>
        </w:rPr>
        <w:t xml:space="preserve">ια τη χώρα, έτσι ώστε να μπορέσει να γίνει συμφωνία. Δηλώσαμε από τις 14 Αυγούστου διά του Προέδρου μας, του Βαγγέλη Μεϊμαράκη, από αυτό το Βήμα ότι δεν δεχόμαστε τα επιμέρους μέτρα. Θα τα βλέπουμε ένα-ένα. </w:t>
      </w:r>
    </w:p>
    <w:p w14:paraId="4B8F3494" w14:textId="77777777" w:rsidR="003C048F" w:rsidRDefault="003F4184">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μάλιστα, δηλώσαμε προφητικά τότε ότι θα είμ</w:t>
      </w:r>
      <w:r>
        <w:rPr>
          <w:rFonts w:eastAsia="Times New Roman" w:cs="Times New Roman"/>
          <w:bCs/>
          <w:shd w:val="clear" w:color="auto" w:fill="FFFFFF"/>
        </w:rPr>
        <w:t xml:space="preserve">αστε ενάντια και στη φορολόγηση των αγροτών και σε οποιοδήποτε μέτρο </w:t>
      </w:r>
      <w:r>
        <w:rPr>
          <w:rFonts w:eastAsia="Times New Roman"/>
          <w:bCs/>
          <w:shd w:val="clear" w:color="auto" w:fill="FFFFFF"/>
        </w:rPr>
        <w:t>είναι</w:t>
      </w:r>
      <w:r>
        <w:rPr>
          <w:rFonts w:eastAsia="Times New Roman" w:cs="Times New Roman"/>
          <w:bCs/>
          <w:shd w:val="clear" w:color="auto" w:fill="FFFFFF"/>
        </w:rPr>
        <w:t xml:space="preserve"> εναντίον τους, καθώς και στην επιβολή ΦΠΑ 23% στην εκπαίδευση.</w:t>
      </w:r>
    </w:p>
    <w:p w14:paraId="4B8F3495" w14:textId="77777777" w:rsidR="003C048F" w:rsidRDefault="003F4184">
      <w:pPr>
        <w:spacing w:line="600" w:lineRule="auto"/>
        <w:ind w:firstLine="720"/>
        <w:jc w:val="both"/>
        <w:rPr>
          <w:rFonts w:eastAsia="Times New Roman"/>
          <w:szCs w:val="24"/>
        </w:rPr>
      </w:pPr>
      <w:r>
        <w:rPr>
          <w:rFonts w:eastAsia="Times New Roman" w:cs="Times New Roman"/>
          <w:bCs/>
          <w:shd w:val="clear" w:color="auto" w:fill="FFFFFF"/>
        </w:rPr>
        <w:t>Γιατί μας λέτε, λοιπόν, σήμερα ότι εμείς ψηφίσαμε για τους αγρότες; Γιατί το ξαναφέρνετε; Μέσα σε δυο μήνες θα ψηφίζου</w:t>
      </w:r>
      <w:r>
        <w:rPr>
          <w:rFonts w:eastAsia="Times New Roman" w:cs="Times New Roman"/>
          <w:bCs/>
          <w:shd w:val="clear" w:color="auto" w:fill="FFFFFF"/>
        </w:rPr>
        <w:t>με το ίδιο νομοσχέδιο δυο φορές; Δεν ψηφίσαμε τον νόμο. Ψηφίσαμε το πλαίσιο και καταλάβετέ το. Το λέω για να το καταλάβει κι ο κόσμος</w:t>
      </w:r>
      <w:r>
        <w:rPr>
          <w:rFonts w:eastAsia="Times New Roman" w:cs="Times New Roman"/>
          <w:bCs/>
          <w:shd w:val="clear" w:color="auto" w:fill="FFFFFF"/>
        </w:rPr>
        <w:t>:</w:t>
      </w:r>
      <w:r>
        <w:rPr>
          <w:rFonts w:eastAsia="Times New Roman"/>
          <w:szCs w:val="24"/>
        </w:rPr>
        <w:t xml:space="preserve"> </w:t>
      </w:r>
      <w:r>
        <w:rPr>
          <w:rFonts w:eastAsia="Times New Roman"/>
          <w:szCs w:val="24"/>
        </w:rPr>
        <w:t>Αν ήταν ψηφισμένα σήμερα δεν θα έρχονταν εδώ. Έρχονται εδώ και εσείς ουσιαστικά δεν το λέτε για μας «Τα ψηφίσατε», το λέτ</w:t>
      </w:r>
      <w:r>
        <w:rPr>
          <w:rFonts w:eastAsia="Times New Roman"/>
          <w:szCs w:val="24"/>
        </w:rPr>
        <w:t xml:space="preserve">ε για να το ακούει ο κόσμος. Ξέρετε τι να ακούει ο κόσμος; «Γιατί αντιδράτε; Μας ψηφίσατε στις 20 Σεπτεμβρίου και αφού μας ψηφίσατε στις 20 Σεπτεμβρίου, αυτό το πλαίσιο ήταν γνωστό, άρα μην αντιδράτε». </w:t>
      </w:r>
    </w:p>
    <w:p w14:paraId="4B8F3496"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Και για να ακούνε κάποιοι Βουλευτές του ΣΥΡΙΖΑ, που ά</w:t>
      </w:r>
      <w:r>
        <w:rPr>
          <w:rFonts w:eastAsia="Times New Roman"/>
          <w:szCs w:val="24"/>
        </w:rPr>
        <w:t xml:space="preserve">ρχισαν σήμερα λίγο να δυσανασχετούν για το περιεχόμενο των μέτρων, είναι σαν να τους λέτε: «Γιατί γκρινιάζετε; Στις 20 Σεπτεμβρίου ο κόσμος επιδοκίμασε αυτό που </w:t>
      </w:r>
      <w:r>
        <w:rPr>
          <w:rFonts w:eastAsia="Times New Roman"/>
          <w:szCs w:val="24"/>
        </w:rPr>
        <w:t xml:space="preserve">εσείς </w:t>
      </w:r>
      <w:r>
        <w:rPr>
          <w:rFonts w:eastAsia="Times New Roman"/>
          <w:szCs w:val="24"/>
        </w:rPr>
        <w:t>οι ίδιοι ψηφίσατε στις 14 Αυγούστου».</w:t>
      </w:r>
    </w:p>
    <w:p w14:paraId="4B8F3497"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Αυτό το παραμύθι ότι η Νέα Δημοκρατία ψήφισε αυτά τ</w:t>
      </w:r>
      <w:r>
        <w:rPr>
          <w:rFonts w:eastAsia="Times New Roman"/>
          <w:szCs w:val="24"/>
        </w:rPr>
        <w:t xml:space="preserve">α μέτρα που εσείς φέρνετε, που είναι δικό σας αποτέλεσμα, δεν υπάρχει. Η Νέα Δημοκρατία ψήφισε τη </w:t>
      </w:r>
      <w:r>
        <w:rPr>
          <w:rFonts w:eastAsia="Times New Roman"/>
          <w:szCs w:val="24"/>
        </w:rPr>
        <w:t>συμφωνία</w:t>
      </w:r>
      <w:r>
        <w:rPr>
          <w:rFonts w:eastAsia="Times New Roman"/>
          <w:szCs w:val="24"/>
        </w:rPr>
        <w:t xml:space="preserve">, για να μπορέσει να μείνει η χώρα στην πορεία της την ευρωπαϊκή, αλλά σας είπαμε από τότε ότι το αποτέλεσμα της διαπραγμάτευσης και τα μέτρα είναι δικό σας αποτέλεσμα και τώρα θα υποστείτε τις συνέπειες. </w:t>
      </w:r>
    </w:p>
    <w:p w14:paraId="4B8F3498"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Επί του νομοσχεδίου θα πω μόνο δύο κουβέντες ακόμα</w:t>
      </w:r>
      <w:r>
        <w:rPr>
          <w:rFonts w:eastAsia="Times New Roman"/>
          <w:szCs w:val="24"/>
        </w:rPr>
        <w:t>. Η πρώτη είναι ότι δεν λάβατε καθόλου υπ’ όψιν την αντίδραση της Ένωσης Περιφερειών και της ΚΕΔΕ, σε σχέση με τις διατάξεις</w:t>
      </w:r>
      <w:r>
        <w:rPr>
          <w:rFonts w:eastAsia="Times New Roman"/>
          <w:szCs w:val="24"/>
        </w:rPr>
        <w:t>,</w:t>
      </w:r>
      <w:r>
        <w:rPr>
          <w:rFonts w:eastAsia="Times New Roman"/>
          <w:szCs w:val="24"/>
        </w:rPr>
        <w:t xml:space="preserve"> σε σχέση με τα απορρίμματα, όπου περιορίζετε πραγματικά τους ρόλους των περιφερειακών συμβουλίων.</w:t>
      </w:r>
    </w:p>
    <w:p w14:paraId="4B8F3499"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Και κάτι ακόμα. Περίμενα σήμερα </w:t>
      </w:r>
      <w:r>
        <w:rPr>
          <w:rFonts w:eastAsia="Times New Roman"/>
          <w:szCs w:val="24"/>
        </w:rPr>
        <w:t>εδώ να ακούσω μία κουβέντα από κάποιον Βουλευτή ή από κάποιον Υπουργό για την αποδοκιμασία των εξωτερικών αξιολογητών που πήγανε σήμερα στο Πανεπιστήμιο των Αθηνών. Μιλούσε ο Κοινοβουλευτικός Εκπρόσωπος του ΣΥΡΙΖΑ για την ανάγκη να κρατήσουμε τους νέους στ</w:t>
      </w:r>
      <w:r>
        <w:rPr>
          <w:rFonts w:eastAsia="Times New Roman"/>
          <w:szCs w:val="24"/>
        </w:rPr>
        <w:t>η χώρα, για την ανάγκη να κάνουμε μεταρρυθμίσεις.</w:t>
      </w:r>
    </w:p>
    <w:p w14:paraId="4B8F349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B8F349B"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Τελειώνω σε δέκα δευτερόλεπτα, κύριε Πρόεδρε. </w:t>
      </w:r>
    </w:p>
    <w:p w14:paraId="4B8F349C"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Κανείς, όμως, από τους Βουλευτές του ΣΥΡΙΖΑ δεν είχε μια λέξη αποδοκιμασίας</w:t>
      </w:r>
      <w:r>
        <w:rPr>
          <w:rFonts w:eastAsia="Times New Roman"/>
          <w:szCs w:val="24"/>
        </w:rPr>
        <w:t xml:space="preserve"> για τον διασυρμό που υπέστησαν οι πέντε εξωτερικοί αξιολογητές στα πανεπιστήμια, λες και το πανεπιστήμιο είναι ένα άβατο, λες και το πανεπιστήμιο δεν μπορεί να έχει ελέγχους, δεν μπορεί να έχει εκεί πέρα ελεύθερη κυκλοφορία οποιουδήποτε έρχεται για το καλ</w:t>
      </w:r>
      <w:r>
        <w:rPr>
          <w:rFonts w:eastAsia="Times New Roman"/>
          <w:szCs w:val="24"/>
        </w:rPr>
        <w:t xml:space="preserve">ό του ίδιου του πανεπιστημίου. </w:t>
      </w:r>
    </w:p>
    <w:p w14:paraId="4B8F349D"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 xml:space="preserve">Με τέτοιες ενέργειες, με τέτοιες κινήσεις πείθετε ακόμη περισσότερο τον ελληνικό λαό ότι πραγματικά δεν υπάρχει σχέδιο και ότι, δυστυχώς </w:t>
      </w:r>
      <w:r>
        <w:rPr>
          <w:rFonts w:eastAsia="Times New Roman"/>
          <w:szCs w:val="24"/>
        </w:rPr>
        <w:t xml:space="preserve">γι’ </w:t>
      </w:r>
      <w:r>
        <w:rPr>
          <w:rFonts w:eastAsia="Times New Roman"/>
          <w:szCs w:val="24"/>
        </w:rPr>
        <w:t xml:space="preserve">αυτούς, η «δεύτερη φορά </w:t>
      </w:r>
      <w:r>
        <w:rPr>
          <w:rFonts w:eastAsia="Times New Roman"/>
          <w:szCs w:val="24"/>
        </w:rPr>
        <w:t>αριστερά</w:t>
      </w:r>
      <w:r>
        <w:rPr>
          <w:rFonts w:eastAsia="Times New Roman"/>
          <w:szCs w:val="24"/>
        </w:rPr>
        <w:t>» μπορεί να είναι η τελευταία, αλλά δεν ξέρω, δυστυ</w:t>
      </w:r>
      <w:r>
        <w:rPr>
          <w:rFonts w:eastAsia="Times New Roman"/>
          <w:szCs w:val="24"/>
        </w:rPr>
        <w:t>χώς, πραγματικά σε τι κατάσταση θα αφήσετε τη χώρα.</w:t>
      </w:r>
    </w:p>
    <w:p w14:paraId="4B8F349E"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Ευχαριστώ πολύ, κύριοι συνάδελφοι.</w:t>
      </w:r>
    </w:p>
    <w:p w14:paraId="4B8F349F" w14:textId="77777777" w:rsidR="003C048F" w:rsidRDefault="003F4184">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B8F34A0"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Γιώργο Γεωργαντά, Βουλευτή της Νέας Δημοκρατίας.</w:t>
      </w:r>
    </w:p>
    <w:p w14:paraId="4B8F34A1"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Τον λόγο έχε</w:t>
      </w:r>
      <w:r>
        <w:rPr>
          <w:rFonts w:eastAsia="Times New Roman"/>
          <w:szCs w:val="24"/>
        </w:rPr>
        <w:t>ι ο κ. Χαράλαμπος Αθανασίου, επίσης Βουλευτής της Νέας Δημοκρατίας, για επτά λεπτά.</w:t>
      </w:r>
    </w:p>
    <w:p w14:paraId="4B8F34A2" w14:textId="77777777" w:rsidR="003C048F" w:rsidRDefault="003F4184">
      <w:pPr>
        <w:tabs>
          <w:tab w:val="left" w:pos="2820"/>
        </w:tabs>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Ευχαριστώ, κύριε Πρόεδρε.</w:t>
      </w:r>
    </w:p>
    <w:p w14:paraId="4B8F34A3"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έχει συμπληρωθεί ήδη ενάμιση</w:t>
      </w:r>
      <w:r>
        <w:rPr>
          <w:rFonts w:eastAsia="Times New Roman"/>
          <w:szCs w:val="24"/>
        </w:rPr>
        <w:t>ς</w:t>
      </w:r>
      <w:r>
        <w:rPr>
          <w:rFonts w:eastAsia="Times New Roman"/>
          <w:szCs w:val="24"/>
        </w:rPr>
        <w:t xml:space="preserve"> μήνας από τότε που ο λαός εμπιστεύτηκε για δεύτερη φορά τη διακυ</w:t>
      </w:r>
      <w:r>
        <w:rPr>
          <w:rFonts w:eastAsia="Times New Roman"/>
          <w:szCs w:val="24"/>
        </w:rPr>
        <w:t xml:space="preserve">βέρνησή του στον ΣΥΡΙΖΑ και στους ΑΝΕΛ. Ακόμη, όμως, αναμένουμε μια καλή είδηση, μια μικρή ένδειξη έστω ότι κάτι πάει καλά για την πατρίδα μας, ότι υπάρχει κάποιο υποτυπώδες σχέδιο για την ανασυγκρότηση της χώρας. </w:t>
      </w:r>
    </w:p>
    <w:p w14:paraId="4B8F34A4"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Αντ’ αυτού τι βιώνουμε; Τις μεγαλύτερες π</w:t>
      </w:r>
      <w:r>
        <w:rPr>
          <w:rFonts w:eastAsia="Times New Roman"/>
          <w:szCs w:val="24"/>
        </w:rPr>
        <w:t>ολιτικές υπαναχωρήσεις, τις κωλοτούμπες της σύγχρονής ιστορίας</w:t>
      </w:r>
      <w:r w:rsidRPr="00794970">
        <w:rPr>
          <w:rFonts w:eastAsia="Times New Roman"/>
          <w:szCs w:val="24"/>
        </w:rPr>
        <w:t xml:space="preserve"> </w:t>
      </w:r>
      <w:r>
        <w:rPr>
          <w:rFonts w:eastAsia="Times New Roman"/>
          <w:szCs w:val="24"/>
        </w:rPr>
        <w:t>μας</w:t>
      </w:r>
      <w:r>
        <w:rPr>
          <w:rFonts w:eastAsia="Times New Roman"/>
          <w:szCs w:val="24"/>
        </w:rPr>
        <w:t xml:space="preserve">. Το κυριότερο είναι ότι βιώνουμε την αύξηση των προβλημάτων και τη διόγκωση αυτών που ήδη προϋπήρχαν. </w:t>
      </w:r>
    </w:p>
    <w:p w14:paraId="4B8F34A5"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Πώς τα αντιμετωπίζει αυτά ο ΣΥΡΙΖΑ; Μα, προφανώς με πρωτοφανείς όσο και προκλητικές δη</w:t>
      </w:r>
      <w:r>
        <w:rPr>
          <w:rFonts w:eastAsia="Times New Roman"/>
          <w:szCs w:val="24"/>
        </w:rPr>
        <w:t>λώσεις των στελεχών του, που φυσικά έχουν σκοπό να στρέψουν την προσοχή της κοινής γνώμης σε θέματα άσχετα με τη συγκυρία.</w:t>
      </w:r>
    </w:p>
    <w:p w14:paraId="4B8F34A6" w14:textId="77777777" w:rsidR="003C048F" w:rsidRDefault="003F4184">
      <w:pPr>
        <w:tabs>
          <w:tab w:val="left" w:pos="2820"/>
        </w:tabs>
        <w:spacing w:line="600" w:lineRule="auto"/>
        <w:ind w:firstLine="720"/>
        <w:jc w:val="both"/>
        <w:rPr>
          <w:rFonts w:eastAsia="Times New Roman"/>
          <w:szCs w:val="24"/>
        </w:rPr>
      </w:pPr>
      <w:r>
        <w:rPr>
          <w:rFonts w:eastAsia="Times New Roman"/>
          <w:szCs w:val="24"/>
        </w:rPr>
        <w:t>Γιατί το λέω αυτό; Και αναφέρομαι στο ζήτημα της Γενοκτονίας των Ποντίων και τις δηλώσεις του Υπουργού Παιδείας. Ο κ. Φίλης</w:t>
      </w:r>
      <w:r>
        <w:rPr>
          <w:rFonts w:eastAsia="Times New Roman"/>
          <w:szCs w:val="24"/>
        </w:rPr>
        <w:t>,</w:t>
      </w:r>
      <w:r>
        <w:rPr>
          <w:rFonts w:eastAsia="Times New Roman"/>
          <w:szCs w:val="24"/>
        </w:rPr>
        <w:t xml:space="preserve"> όταν μιλάει ως κ. Φίλης</w:t>
      </w:r>
      <w:r>
        <w:rPr>
          <w:rFonts w:eastAsia="Times New Roman"/>
          <w:szCs w:val="24"/>
        </w:rPr>
        <w:t>,</w:t>
      </w:r>
      <w:r>
        <w:rPr>
          <w:rFonts w:eastAsia="Times New Roman"/>
          <w:szCs w:val="24"/>
        </w:rPr>
        <w:t xml:space="preserve"> δικαιούται να διατυπώνει τις απόψεις του για όποιο θέμα θέλει. Ως Υπουργός Παιδείας, όμως, δεν δικαιούται να εκφέρει τέτοιες απόψεις. Δεν του το επιτρέπουν οι χιλιάδες των συμπολιτών μας που προσβάλλει χωρίς αιδώ, τους οποίους πλέ</w:t>
      </w:r>
      <w:r>
        <w:rPr>
          <w:rFonts w:eastAsia="Times New Roman"/>
          <w:szCs w:val="24"/>
        </w:rPr>
        <w:t xml:space="preserve">ον εκπροσωπεί ως Υπουργός όλων των Ελλήνων και όχι απλώς ως Βουλευτής. Δεν του το επιτρέπει η κυρίαρχη επιστημονική άποψη, καθώς ο πλέον αρμόδιος φορέας, η Διεθνής Ένωση Μελετητών Γενοκτονιών, έχει από το 2007 αναγνωρίσει ως </w:t>
      </w:r>
      <w:r>
        <w:rPr>
          <w:rFonts w:eastAsia="Times New Roman"/>
          <w:szCs w:val="24"/>
        </w:rPr>
        <w:t xml:space="preserve">Γενοκτονία </w:t>
      </w:r>
      <w:r>
        <w:rPr>
          <w:rFonts w:eastAsia="Times New Roman"/>
          <w:szCs w:val="24"/>
        </w:rPr>
        <w:t>τη βάναυση και ηθελη</w:t>
      </w:r>
      <w:r>
        <w:rPr>
          <w:rFonts w:eastAsia="Times New Roman"/>
          <w:szCs w:val="24"/>
        </w:rPr>
        <w:t>μένη σφαγή του Ποντιακού Ελληνισμού. Δεν του το επιτρέπει η Εθνική μας Εθνοσυνέλευση</w:t>
      </w:r>
      <w:r>
        <w:rPr>
          <w:rFonts w:eastAsia="Times New Roman"/>
          <w:szCs w:val="24"/>
        </w:rPr>
        <w:t>,</w:t>
      </w:r>
      <w:r>
        <w:rPr>
          <w:rFonts w:eastAsia="Times New Roman"/>
          <w:szCs w:val="24"/>
        </w:rPr>
        <w:t xml:space="preserve"> που το 1994 πανηγυρικά αναγνώρισε τη σφαγή των Ποντίων ως Γενοκτονία. Δεν του το επιτρέπει και ο ν. 4285 που ψήφισε πρόσφατα η Βουλή των Ελλήνων και τον οποίο είχα την τι</w:t>
      </w:r>
      <w:r>
        <w:rPr>
          <w:rFonts w:eastAsia="Times New Roman"/>
          <w:szCs w:val="24"/>
        </w:rPr>
        <w:t xml:space="preserve">μή να εισηγηθώ. Βέβαια, τον νόμο αυτόν δεν τον ψήφισε ο ΣΥΡΙΖΑ, κυρίες και κύριοι συνάδελφοι. </w:t>
      </w:r>
    </w:p>
    <w:p w14:paraId="4B8F34A7" w14:textId="77777777" w:rsidR="003C048F" w:rsidRDefault="003F4184">
      <w:pPr>
        <w:tabs>
          <w:tab w:val="left" w:pos="2820"/>
        </w:tabs>
        <w:spacing w:line="600" w:lineRule="auto"/>
        <w:ind w:firstLine="720"/>
        <w:jc w:val="both"/>
        <w:rPr>
          <w:rFonts w:eastAsia="Times New Roman" w:cs="Times New Roman"/>
          <w:szCs w:val="24"/>
        </w:rPr>
      </w:pPr>
      <w:r>
        <w:rPr>
          <w:rFonts w:eastAsia="Times New Roman"/>
          <w:szCs w:val="24"/>
        </w:rPr>
        <w:t>Δεν του επιτρέπει, επίσης, και η συγκυρία να κάνει τέτοιες δηλώσεις</w:t>
      </w:r>
      <w:r>
        <w:rPr>
          <w:rFonts w:eastAsia="Times New Roman"/>
          <w:szCs w:val="24"/>
        </w:rPr>
        <w:t>,</w:t>
      </w:r>
      <w:r>
        <w:rPr>
          <w:rFonts w:eastAsia="Times New Roman"/>
          <w:szCs w:val="24"/>
        </w:rPr>
        <w:t xml:space="preserve"> όταν επίκειται επίσκεψη του Πρωθυπουργού στην Άγκυρα. Αυτό που λέω δεν είναι κα</w:t>
      </w:r>
      <w:r>
        <w:rPr>
          <w:rFonts w:eastAsia="Times New Roman"/>
          <w:szCs w:val="24"/>
        </w:rPr>
        <w:t>μ</w:t>
      </w:r>
      <w:r>
        <w:rPr>
          <w:rFonts w:eastAsia="Times New Roman"/>
          <w:szCs w:val="24"/>
        </w:rPr>
        <w:t>μιά εξειδικε</w:t>
      </w:r>
      <w:r>
        <w:rPr>
          <w:rFonts w:eastAsia="Times New Roman"/>
          <w:szCs w:val="24"/>
        </w:rPr>
        <w:t xml:space="preserve">υμένη θεωρία ή άποψη. </w:t>
      </w:r>
      <w:r>
        <w:rPr>
          <w:rFonts w:eastAsia="Times New Roman" w:cs="Times New Roman"/>
          <w:szCs w:val="24"/>
        </w:rPr>
        <w:t xml:space="preserve">Είναι, κυρίες και κύριοι του ΣΥΡΙΖΑ, τα βασικά της πολιτικής. Αυτά τα βασικά είτε δεν τα γνωρίζετε είτε επίτηδες τα αγνοείτε, για να αποκομίσετε μικροκομματικά οφέλη σε βάρος της πατρίδας. </w:t>
      </w:r>
    </w:p>
    <w:p w14:paraId="4B8F34A8"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 xml:space="preserve">Ο κύριος Υπουργός Παιδείας αποδεικνύεται το </w:t>
      </w:r>
      <w:r>
        <w:rPr>
          <w:rFonts w:eastAsia="Times New Roman" w:cs="Times New Roman"/>
          <w:szCs w:val="24"/>
        </w:rPr>
        <w:t xml:space="preserve">αλεξικέραυνο αυτής της Κυβέρνησης. Μόλις τα πράγματα ζορίσουν, να μια δήλωση Φίλη και όλοι ασχολούμαστε με αυτήν και όχι με τα πραγματικά προβλήματα. </w:t>
      </w:r>
      <w:r>
        <w:rPr>
          <w:rFonts w:eastAsia="Times New Roman" w:cs="Times New Roman"/>
          <w:szCs w:val="24"/>
        </w:rPr>
        <w:t>Έτσι, σταματάει η συζήτηση για τον ΦΠΑ στην εκπαίδευση, τίθεται στην άκρη η συζήτηση για το προσφυγικό και</w:t>
      </w:r>
      <w:r>
        <w:rPr>
          <w:rFonts w:eastAsia="Times New Roman" w:cs="Times New Roman"/>
          <w:szCs w:val="24"/>
        </w:rPr>
        <w:t xml:space="preserve"> το μεταναστευτικό. Κα</w:t>
      </w:r>
      <w:r>
        <w:rPr>
          <w:rFonts w:eastAsia="Times New Roman" w:cs="Times New Roman"/>
          <w:szCs w:val="24"/>
        </w:rPr>
        <w:t>μ</w:t>
      </w:r>
      <w:r>
        <w:rPr>
          <w:rFonts w:eastAsia="Times New Roman" w:cs="Times New Roman"/>
          <w:szCs w:val="24"/>
        </w:rPr>
        <w:t xml:space="preserve">μία συζήτηση δεν γίνεται για τις πράξεις του Υπουργικού Συμβουλίου για την παραχώρηση των αεροδρομίων. </w:t>
      </w:r>
    </w:p>
    <w:p w14:paraId="4B8F34A9"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Θυμίζω μόνο τι έλεγε ο ΣΥΡΙΖΑ τόσο για την πράξη Υπουργικού Συμβουλίου όσο και για τις ιδιωτικοποιήσεις, όχι πριν μερικά χρόνια</w:t>
      </w:r>
      <w:r>
        <w:rPr>
          <w:rFonts w:eastAsia="Times New Roman" w:cs="Times New Roman"/>
          <w:szCs w:val="24"/>
        </w:rPr>
        <w:t>,</w:t>
      </w:r>
      <w:r>
        <w:rPr>
          <w:rFonts w:eastAsia="Times New Roman" w:cs="Times New Roman"/>
          <w:szCs w:val="24"/>
        </w:rPr>
        <w:t xml:space="preserve"> αλλά πριν λίγους μήνες. Εγώ ερωτώ: Γιατί, κυρίες και κύριοι της Κυβέρνησης δεν εντάξατε τις ρυθμίσεις αυτές στο νομοσχέδιο που συζητάμε σήμερα, όπως εντάξατε την παραχώρηση του ιπποδρόμου, αλλά νομοθετείτε με προδήλως αντισυνταγματικό τρόπο; </w:t>
      </w:r>
    </w:p>
    <w:p w14:paraId="4B8F34AA"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 xml:space="preserve">Με τον ίδιο </w:t>
      </w:r>
      <w:r>
        <w:rPr>
          <w:rFonts w:eastAsia="Times New Roman" w:cs="Times New Roman"/>
          <w:szCs w:val="24"/>
        </w:rPr>
        <w:t xml:space="preserve">τρόπο που μόλις περιέγραψα, σήμερα όλοι ασχολούνται με τη δήλωση του Υπουργού και όχι με το νομοσχέδιο αυτό. Είναι ένα νομοσχέδιο, που με το πρόσχημα της ενσωμάτωσης </w:t>
      </w:r>
      <w:r>
        <w:rPr>
          <w:rFonts w:eastAsia="Times New Roman" w:cs="Times New Roman"/>
          <w:szCs w:val="24"/>
        </w:rPr>
        <w:t>κοινοτικής οδηγίας</w:t>
      </w:r>
      <w:r>
        <w:rPr>
          <w:rFonts w:eastAsia="Times New Roman" w:cs="Times New Roman"/>
          <w:szCs w:val="24"/>
        </w:rPr>
        <w:t>, έρχεται να συνεισφέρει στην περαιτέρω διάλυση της πραγματικής οικονομί</w:t>
      </w:r>
      <w:r>
        <w:rPr>
          <w:rFonts w:eastAsia="Times New Roman" w:cs="Times New Roman"/>
          <w:szCs w:val="24"/>
        </w:rPr>
        <w:t xml:space="preserve">ας, στην οποία επιδίδεται με μεγάλη επιτυχία η Κυβέρνηση. </w:t>
      </w:r>
    </w:p>
    <w:p w14:paraId="4B8F34AB"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 xml:space="preserve">Με το παρόν νομοσχέδιο ολοκληρώνεται η αύξηση του </w:t>
      </w:r>
      <w:r>
        <w:rPr>
          <w:rFonts w:eastAsia="Times New Roman" w:cs="Times New Roman"/>
          <w:szCs w:val="24"/>
        </w:rPr>
        <w:t xml:space="preserve">ειδικού φόρου κατανάλωσης </w:t>
      </w:r>
      <w:r>
        <w:rPr>
          <w:rFonts w:eastAsia="Times New Roman" w:cs="Times New Roman"/>
          <w:szCs w:val="24"/>
        </w:rPr>
        <w:t>στους αγρότες από τα 66 ευρώ στα 200 ευρώ ανά χιλιόλιτρο, ώστε να συνεχιστεί η φτωχοποίησή τους, αλλά και να είναι λιγότε</w:t>
      </w:r>
      <w:r>
        <w:rPr>
          <w:rFonts w:eastAsia="Times New Roman" w:cs="Times New Roman"/>
          <w:szCs w:val="24"/>
        </w:rPr>
        <w:t>ρο ανταγωνιστικά τα ελληνικά προϊόντα. Μάλιστα, το μέτρο αυτό θα ισχύσει και αναδρομικά, από 1-10-2015 έως τις 30-9-2016.</w:t>
      </w:r>
    </w:p>
    <w:p w14:paraId="4B8F34AC"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Με το άρθρο 52 του ίδιου νόμου, η Κυβέρνηση επιχείρησε να διαλύσει την ελληνική ζυθοποιία, έναν τομέα που τα τελευταία χρόνια καινοτόμ</w:t>
      </w:r>
      <w:r>
        <w:rPr>
          <w:rFonts w:eastAsia="Times New Roman" w:cs="Times New Roman"/>
          <w:szCs w:val="24"/>
        </w:rPr>
        <w:t xml:space="preserve">ησε με επιτυχία, παράγοντας προϊόντα με διεθνή αναγνώριση, έναν τομέα που έδωσε δουλειά σε πολλούς άνεργους επιστήμονες στην επαρχία και ιδίως σε ακριτικές περιοχές, που τόσο τις είχαν ανάγκη. </w:t>
      </w:r>
    </w:p>
    <w:p w14:paraId="4B8F34AD"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 xml:space="preserve">Χάρη στον χαμηλό συντελεστή του </w:t>
      </w:r>
      <w:r>
        <w:rPr>
          <w:rFonts w:eastAsia="Times New Roman" w:cs="Times New Roman"/>
          <w:szCs w:val="24"/>
        </w:rPr>
        <w:t xml:space="preserve">ειδικού φόρου κατανάλωσης </w:t>
      </w:r>
      <w:r>
        <w:rPr>
          <w:rFonts w:eastAsia="Times New Roman" w:cs="Times New Roman"/>
          <w:szCs w:val="24"/>
        </w:rPr>
        <w:t>μπόρ</w:t>
      </w:r>
      <w:r>
        <w:rPr>
          <w:rFonts w:eastAsia="Times New Roman" w:cs="Times New Roman"/>
          <w:szCs w:val="24"/>
        </w:rPr>
        <w:t xml:space="preserve">εσαν μικρές ελληνικές εταιρίες να κοιτάξουν στα μάτια τους δύο πολυεθνικούς γίγαντες στη ζυθοποιία, που σήμερα, ακόμα και με μειωμένα ποσοστά σε σχέση με παλαιότερα, ελέγχουν πάνω από τα 4/5 της αγοράς. </w:t>
      </w:r>
    </w:p>
    <w:p w14:paraId="4B8F34AE"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Αυτό το 1/5 που απομένει με πολύ αγωνία, αγώνα, μερά</w:t>
      </w:r>
      <w:r>
        <w:rPr>
          <w:rFonts w:eastAsia="Times New Roman" w:cs="Times New Roman"/>
          <w:szCs w:val="24"/>
        </w:rPr>
        <w:t>κι και δουλειά κέρδισαν οι Έλληνες ζυθοποιοί στην Αργολίδα, στην πατρίδα σας κύριε Ανδριανέ, στη Χίο, στη Ροδόπη, στο Ρέθυμνο, στη Ρόδο, στην Εύβοια και όχι μόνο. Αυτό το ποσοστό η Κυβέρνηση θέλει να το επιστρέψει στους δύο μεγάλους παίκτες.</w:t>
      </w:r>
    </w:p>
    <w:p w14:paraId="4B8F34AF"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Κάποιος από τη</w:t>
      </w:r>
      <w:r>
        <w:rPr>
          <w:rFonts w:eastAsia="Times New Roman" w:cs="Times New Roman"/>
          <w:szCs w:val="24"/>
        </w:rPr>
        <w:t xml:space="preserve">ν Κυβέρνηση οφείλει να μας εξηγήσει, επιτέλους, με ποιο τρόπο το μέτρο αυτό συμβάλλει στην ανάπτυξη της χώρας ή έστω στην αύξηση του ανταγωνισμού στην αγορά του ζύθου, όταν ο ισχύων </w:t>
      </w:r>
      <w:r>
        <w:rPr>
          <w:rFonts w:eastAsia="Times New Roman" w:cs="Times New Roman"/>
          <w:szCs w:val="24"/>
        </w:rPr>
        <w:t xml:space="preserve">ειδικός φόρος κατανάλωσης </w:t>
      </w:r>
      <w:r>
        <w:rPr>
          <w:rFonts w:eastAsia="Times New Roman" w:cs="Times New Roman"/>
          <w:szCs w:val="24"/>
        </w:rPr>
        <w:t>ήταν από τους βασικούς λόγους που έσπασε το μονο</w:t>
      </w:r>
      <w:r>
        <w:rPr>
          <w:rFonts w:eastAsia="Times New Roman" w:cs="Times New Roman"/>
          <w:szCs w:val="24"/>
        </w:rPr>
        <w:t>πώλιο στην αγορά αυτή. Λόγω της μη ψήφισης της σχετικής διάταξης από τον κυβερνητικό εταίρο</w:t>
      </w:r>
      <w:r>
        <w:rPr>
          <w:rFonts w:eastAsia="Times New Roman" w:cs="Times New Roman"/>
          <w:szCs w:val="24"/>
        </w:rPr>
        <w:t>,</w:t>
      </w:r>
      <w:r>
        <w:rPr>
          <w:rFonts w:eastAsia="Times New Roman" w:cs="Times New Roman"/>
          <w:szCs w:val="24"/>
        </w:rPr>
        <w:t xml:space="preserve"> αυτό το μέτρο σήμερα αποσύρθηκε. </w:t>
      </w:r>
    </w:p>
    <w:p w14:paraId="4B8F34B0" w14:textId="77777777" w:rsidR="003C048F" w:rsidRDefault="003F4184">
      <w:pPr>
        <w:spacing w:after="0" w:line="600" w:lineRule="auto"/>
        <w:ind w:firstLine="709"/>
        <w:jc w:val="both"/>
        <w:rPr>
          <w:rFonts w:eastAsia="Times New Roman" w:cs="Times New Roman"/>
          <w:szCs w:val="24"/>
        </w:rPr>
      </w:pPr>
      <w:r>
        <w:rPr>
          <w:rFonts w:eastAsia="Times New Roman" w:cs="Times New Roman"/>
          <w:szCs w:val="24"/>
        </w:rPr>
        <w:t xml:space="preserve">Μόλις πριν λίγες μέρες αποδείξαμε ότι τα χρήσιμα και αναγκαία νομοσχέδια τα υπερψηφίζουμε και τα στηρίζουμε. Οι διατάξεις, όμως, </w:t>
      </w:r>
      <w:r>
        <w:rPr>
          <w:rFonts w:eastAsia="Times New Roman" w:cs="Times New Roman"/>
          <w:szCs w:val="24"/>
        </w:rPr>
        <w:t xml:space="preserve">που προανέφερα στιγματίζουν αυτό το νομοσχέδιο. </w:t>
      </w:r>
    </w:p>
    <w:p w14:paraId="4B8F34B1" w14:textId="77777777" w:rsidR="003C048F" w:rsidRDefault="003F4184">
      <w:pPr>
        <w:spacing w:after="0" w:line="600" w:lineRule="auto"/>
        <w:ind w:firstLine="720"/>
        <w:jc w:val="both"/>
        <w:rPr>
          <w:rFonts w:eastAsia="Times New Roman"/>
          <w:bCs/>
        </w:rPr>
      </w:pPr>
      <w:r>
        <w:rPr>
          <w:rFonts w:eastAsia="Times New Roman"/>
          <w:bCs/>
        </w:rPr>
        <w:t>(Στο σημείο αυτό κτυπάει προειδοποιητικά το κουδούνι λήξεως του χρόνου ομιλίας του κυρίου Βουλευτή)</w:t>
      </w:r>
    </w:p>
    <w:p w14:paraId="4B8F34B2" w14:textId="77777777" w:rsidR="003C048F" w:rsidRDefault="003F4184">
      <w:pPr>
        <w:spacing w:after="0" w:line="600" w:lineRule="auto"/>
        <w:jc w:val="both"/>
        <w:rPr>
          <w:rFonts w:eastAsia="Times New Roman" w:cs="Times New Roman"/>
          <w:szCs w:val="24"/>
        </w:rPr>
      </w:pPr>
      <w:r>
        <w:rPr>
          <w:rFonts w:eastAsia="Times New Roman" w:cs="Times New Roman"/>
          <w:szCs w:val="24"/>
        </w:rPr>
        <w:t xml:space="preserve">Κλείνω, κύριε Πρόεδρε. </w:t>
      </w:r>
    </w:p>
    <w:p w14:paraId="4B8F34B3"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Στο ένα λεπτό που μου απομένει θα πω ότι ο κ. Σκουρλέτης, που λείπει αυτή τη στιγμή</w:t>
      </w:r>
      <w:r>
        <w:rPr>
          <w:rFonts w:eastAsia="Times New Roman" w:cs="Times New Roman"/>
          <w:szCs w:val="24"/>
        </w:rPr>
        <w:t xml:space="preserve"> από εδώ, μας είπε ότι ο ΣΥΡΙΖΑ εκλήθη να εφαρμόσει πολιτικές της Νέας Δημοκρατίας και ο κ. Φάμελλος, που επίσης δεν είναι εδώ, μας είπε ότι με τις τροπολογίες που έφερε η Νέα Δημοκρατία έγιναν φωτογραφικές και χαριστικές συμβάσεις και ότι αυτές οι τροπολο</w:t>
      </w:r>
      <w:r>
        <w:rPr>
          <w:rFonts w:eastAsia="Times New Roman" w:cs="Times New Roman"/>
          <w:szCs w:val="24"/>
        </w:rPr>
        <w:t>γίες ήταν αναγκαίες.</w:t>
      </w:r>
    </w:p>
    <w:p w14:paraId="4B8F34B4"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Τελειώνοντας, θέλω να σας διαβάσω κάτι, κυρίες και κύριοι συνάδελφοι και παρακαλώ</w:t>
      </w:r>
      <w:r>
        <w:rPr>
          <w:rFonts w:eastAsia="Times New Roman" w:cs="Times New Roman"/>
          <w:szCs w:val="24"/>
        </w:rPr>
        <w:t>,</w:t>
      </w:r>
      <w:r>
        <w:rPr>
          <w:rFonts w:eastAsia="Times New Roman" w:cs="Times New Roman"/>
          <w:szCs w:val="24"/>
        </w:rPr>
        <w:t xml:space="preserve"> ειδικά οι συνάδελφοι του ΣΥΡΙΖΑ να δώσετε προσοχή: «Σε μια χώρα χτυπημένη από τα μνημόνια και την πολιτική τους, τολμούν να φέρουν εκτάκτως στη Βουλή «ν</w:t>
      </w:r>
      <w:r>
        <w:rPr>
          <w:rFonts w:eastAsia="Times New Roman" w:cs="Times New Roman"/>
          <w:szCs w:val="24"/>
        </w:rPr>
        <w:t xml:space="preserve">ομοσχέδια-σκούπα», κάτι που θεσμοθετεί έναν νέο γύρο βαρβαρότητας και που αποτελεί το προοίμιο για το νέο μνημόνιο, που σταδιακά θα επιβληθεί μετά τις εκλογές, εάν τους αφήσουμε να ολοκληρώσουν το καταστροφικό τους έργο. </w:t>
      </w:r>
    </w:p>
    <w:p w14:paraId="4B8F34B5" w14:textId="77777777" w:rsidR="003C048F" w:rsidRDefault="003F4184">
      <w:pPr>
        <w:spacing w:after="0" w:line="600" w:lineRule="auto"/>
        <w:ind w:firstLine="720"/>
        <w:jc w:val="both"/>
        <w:rPr>
          <w:rFonts w:eastAsia="Times New Roman" w:cs="Times New Roman"/>
          <w:szCs w:val="24"/>
        </w:rPr>
      </w:pPr>
      <w:r>
        <w:rPr>
          <w:rFonts w:eastAsia="Times New Roman" w:cs="Times New Roman"/>
          <w:szCs w:val="24"/>
        </w:rPr>
        <w:t>Ο ΣΥΡΙΖΑ, στηριζόμενος στην θέληση</w:t>
      </w:r>
      <w:r>
        <w:rPr>
          <w:rFonts w:eastAsia="Times New Roman" w:cs="Times New Roman"/>
          <w:szCs w:val="24"/>
        </w:rPr>
        <w:t xml:space="preserve"> και στην ενεργή παρέμβαση της κοινωνίας, θα ξηλώσει μια μια τις διατάξεις του αίσχους, της εκποίησης και της κοινωνικής διάλυσης. Και μόνο η μεθόδευσή τους αυτή αποδεικνύει ότι το έγκλημά τους είναι προμελετημένο». </w:t>
      </w:r>
    </w:p>
    <w:p w14:paraId="4B8F34B6" w14:textId="77777777" w:rsidR="003C048F" w:rsidRDefault="003F4184">
      <w:pPr>
        <w:spacing w:line="600" w:lineRule="auto"/>
        <w:ind w:firstLine="720"/>
        <w:jc w:val="both"/>
        <w:rPr>
          <w:rFonts w:eastAsia="Times New Roman"/>
          <w:szCs w:val="24"/>
        </w:rPr>
      </w:pPr>
      <w:r>
        <w:rPr>
          <w:rFonts w:eastAsia="Times New Roman"/>
          <w:szCs w:val="24"/>
        </w:rPr>
        <w:t>(Στο σημείο αυτό κτυπάει το κουδούνι λή</w:t>
      </w:r>
      <w:r>
        <w:rPr>
          <w:rFonts w:eastAsia="Times New Roman"/>
          <w:szCs w:val="24"/>
        </w:rPr>
        <w:t>ξεως του χρόνου ομιλίας του κυρίου Βουλευτή)</w:t>
      </w:r>
    </w:p>
    <w:p w14:paraId="4B8F34B7" w14:textId="77777777" w:rsidR="003C048F" w:rsidRDefault="003F4184">
      <w:pPr>
        <w:spacing w:line="600" w:lineRule="auto"/>
        <w:ind w:firstLine="720"/>
        <w:jc w:val="both"/>
        <w:rPr>
          <w:rFonts w:eastAsia="Times New Roman"/>
          <w:szCs w:val="24"/>
        </w:rPr>
      </w:pPr>
      <w:r>
        <w:rPr>
          <w:rFonts w:eastAsia="Times New Roman"/>
          <w:szCs w:val="24"/>
        </w:rPr>
        <w:t xml:space="preserve">Και τελειώνω, κύριε Πρόεδρε, με τις τροπολογίες: «Η κατάθεση των αιφνιδιαστικών τροπολογιών –ενίοτε μάλιστα στο παρά ένα της ψήφισης νομοσχεδίων ή σε άσχετα νομοσχέδια- είναι η κορυφή του παγόβουνου, φαινομένου </w:t>
      </w:r>
      <w:r>
        <w:rPr>
          <w:rFonts w:eastAsia="Times New Roman"/>
          <w:szCs w:val="24"/>
        </w:rPr>
        <w:t>που πλέον έχει παροξυνθεί. Αναφέρομαι στη συνειδητή απαξίωση της Βουλής από την Κυβέρνηση στην προσπάθεια να υπαχθεί η Βουλή απευθείας στον Πρωθυπουργό και το Υπουργικό Συμβούλιο και τελικά στην ακύρωση ακόμα και της τυπικής διαβούλευσης, προκειμένου να επ</w:t>
      </w:r>
      <w:r>
        <w:rPr>
          <w:rFonts w:eastAsia="Times New Roman"/>
          <w:szCs w:val="24"/>
        </w:rPr>
        <w:t xml:space="preserve">ιβληθεί χωρίς προσκόμματα η θέληση της Κυβέρνησης επί της Βουλής». </w:t>
      </w:r>
    </w:p>
    <w:p w14:paraId="4B8F34B8" w14:textId="77777777" w:rsidR="003C048F" w:rsidRDefault="003F4184">
      <w:pPr>
        <w:spacing w:line="600" w:lineRule="auto"/>
        <w:ind w:firstLine="720"/>
        <w:jc w:val="both"/>
        <w:rPr>
          <w:rFonts w:eastAsia="Times New Roman"/>
          <w:szCs w:val="24"/>
        </w:rPr>
      </w:pPr>
      <w:r>
        <w:rPr>
          <w:rFonts w:eastAsia="Times New Roman"/>
          <w:szCs w:val="24"/>
        </w:rPr>
        <w:t xml:space="preserve">Δεν τα λέμε εμείς αυτά. Τα λέει ο κύριος Πρωθυπουργός εν μέρει και άλλοι Υπουργοί σας στη </w:t>
      </w:r>
      <w:r>
        <w:rPr>
          <w:rFonts w:eastAsia="Times New Roman"/>
          <w:szCs w:val="24"/>
        </w:rPr>
        <w:t xml:space="preserve">μαύρη βίβλο </w:t>
      </w:r>
      <w:r>
        <w:rPr>
          <w:rFonts w:eastAsia="Times New Roman"/>
          <w:szCs w:val="24"/>
        </w:rPr>
        <w:t xml:space="preserve">της </w:t>
      </w:r>
      <w:r>
        <w:rPr>
          <w:rFonts w:eastAsia="Times New Roman"/>
          <w:szCs w:val="24"/>
        </w:rPr>
        <w:t>ντροπής</w:t>
      </w:r>
      <w:r>
        <w:rPr>
          <w:rFonts w:eastAsia="Times New Roman"/>
          <w:szCs w:val="24"/>
        </w:rPr>
        <w:t>, την οποία είχατε εκδώσει και σήμερα έχετε ξεπεράσει. Εμείς θα τα μαζέψουμ</w:t>
      </w:r>
      <w:r>
        <w:rPr>
          <w:rFonts w:eastAsia="Times New Roman"/>
          <w:szCs w:val="24"/>
        </w:rPr>
        <w:t xml:space="preserve">ε αυτά, θα τα εκδώσουμε στην </w:t>
      </w:r>
      <w:r>
        <w:rPr>
          <w:rFonts w:eastAsia="Times New Roman"/>
          <w:szCs w:val="24"/>
        </w:rPr>
        <w:t>κ</w:t>
      </w:r>
      <w:r>
        <w:rPr>
          <w:rFonts w:eastAsia="Times New Roman"/>
          <w:szCs w:val="24"/>
        </w:rPr>
        <w:t xml:space="preserve">ίτρινη </w:t>
      </w:r>
      <w:r>
        <w:rPr>
          <w:rFonts w:eastAsia="Times New Roman"/>
          <w:szCs w:val="24"/>
        </w:rPr>
        <w:t xml:space="preserve">βίβλο </w:t>
      </w:r>
      <w:r>
        <w:rPr>
          <w:rFonts w:eastAsia="Times New Roman"/>
          <w:szCs w:val="24"/>
        </w:rPr>
        <w:t xml:space="preserve">της </w:t>
      </w:r>
      <w:r>
        <w:rPr>
          <w:rFonts w:eastAsia="Times New Roman"/>
          <w:szCs w:val="24"/>
        </w:rPr>
        <w:t>ντροπής</w:t>
      </w:r>
      <w:r>
        <w:rPr>
          <w:rFonts w:eastAsia="Times New Roman"/>
          <w:szCs w:val="24"/>
        </w:rPr>
        <w:t xml:space="preserve">. Αυτά λέγατε μέχρι τώρα. Να την, αυτή είναι η </w:t>
      </w:r>
      <w:r>
        <w:rPr>
          <w:rFonts w:eastAsia="Times New Roman"/>
          <w:szCs w:val="24"/>
        </w:rPr>
        <w:t>μ</w:t>
      </w:r>
      <w:r>
        <w:rPr>
          <w:rFonts w:eastAsia="Times New Roman"/>
          <w:szCs w:val="24"/>
        </w:rPr>
        <w:t xml:space="preserve">αύρη </w:t>
      </w:r>
      <w:r>
        <w:rPr>
          <w:rFonts w:eastAsia="Times New Roman"/>
          <w:szCs w:val="24"/>
        </w:rPr>
        <w:t>βίβλος</w:t>
      </w:r>
      <w:r>
        <w:rPr>
          <w:rFonts w:eastAsia="Times New Roman"/>
          <w:szCs w:val="24"/>
        </w:rPr>
        <w:t>!</w:t>
      </w:r>
    </w:p>
    <w:p w14:paraId="4B8F34B9" w14:textId="77777777" w:rsidR="003C048F" w:rsidRDefault="003F4184">
      <w:pPr>
        <w:spacing w:line="600" w:lineRule="auto"/>
        <w:ind w:firstLine="720"/>
        <w:jc w:val="both"/>
        <w:rPr>
          <w:rFonts w:eastAsia="Times New Roman"/>
          <w:szCs w:val="24"/>
        </w:rPr>
      </w:pPr>
      <w:r>
        <w:rPr>
          <w:rFonts w:eastAsia="Times New Roman"/>
          <w:szCs w:val="24"/>
        </w:rPr>
        <w:t>Όσον αφορά τον κ. Δρίτσα -έχω σημειώσει και εγώ- συμφωνώ με τον συνάδελφο που είπε προηγουμένως ότι πρέπει, κύριε Υπουργέ, να βάλετε αυτήν τη</w:t>
      </w:r>
      <w:r>
        <w:rPr>
          <w:rFonts w:eastAsia="Times New Roman"/>
          <w:szCs w:val="24"/>
        </w:rPr>
        <w:t xml:space="preserve"> διάταξη για σύμφωνη γνώμη. Νομίζω ότι είναι σωστό. </w:t>
      </w:r>
    </w:p>
    <w:p w14:paraId="4B8F34BA" w14:textId="77777777" w:rsidR="003C048F" w:rsidRDefault="003F4184">
      <w:pPr>
        <w:spacing w:line="600" w:lineRule="auto"/>
        <w:ind w:firstLine="720"/>
        <w:jc w:val="both"/>
        <w:rPr>
          <w:rFonts w:eastAsia="Times New Roman"/>
          <w:szCs w:val="24"/>
        </w:rPr>
      </w:pPr>
      <w:r>
        <w:rPr>
          <w:rFonts w:eastAsia="Times New Roman"/>
          <w:szCs w:val="24"/>
        </w:rPr>
        <w:t>Βεβαίως, πρέπει να σας αναγνωρίσουμε και τις προσπάθειες τις οποίες έχετε κάνει για την ακτοπλοΐα των νησιών, ειδικά των ακριτικών, γιατί δεν πρέπει να λέμε μόνο τα αρνητικά. Πρέπει να χαιρετίζουμε και τ</w:t>
      </w:r>
      <w:r>
        <w:rPr>
          <w:rFonts w:eastAsia="Times New Roman"/>
          <w:szCs w:val="24"/>
        </w:rPr>
        <w:t xml:space="preserve">α θετικά τα οποία γίνονται. </w:t>
      </w:r>
    </w:p>
    <w:p w14:paraId="4B8F34BB" w14:textId="77777777" w:rsidR="003C048F" w:rsidRDefault="003F4184">
      <w:pPr>
        <w:spacing w:line="600" w:lineRule="auto"/>
        <w:ind w:firstLine="720"/>
        <w:jc w:val="both"/>
        <w:rPr>
          <w:rFonts w:eastAsia="Times New Roman"/>
          <w:szCs w:val="24"/>
        </w:rPr>
      </w:pPr>
      <w:r>
        <w:rPr>
          <w:rFonts w:eastAsia="Times New Roman"/>
          <w:szCs w:val="24"/>
        </w:rPr>
        <w:t xml:space="preserve">Ευχαριστώ πολύ, κύριοι συνάδελφοι. </w:t>
      </w:r>
    </w:p>
    <w:p w14:paraId="4B8F34BC" w14:textId="77777777" w:rsidR="003C048F" w:rsidRDefault="003F4184">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B8F34BD"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Χαράλαμπο Αθανασίου, Βουλευτή της Νέας Δημοκρατίας. </w:t>
      </w:r>
    </w:p>
    <w:p w14:paraId="4B8F34BE" w14:textId="77777777" w:rsidR="003C048F" w:rsidRDefault="003F4184">
      <w:pPr>
        <w:spacing w:line="600" w:lineRule="auto"/>
        <w:ind w:firstLine="720"/>
        <w:jc w:val="both"/>
        <w:rPr>
          <w:rFonts w:eastAsia="Times New Roman"/>
          <w:szCs w:val="24"/>
        </w:rPr>
      </w:pPr>
      <w:r>
        <w:rPr>
          <w:rFonts w:eastAsia="Times New Roman"/>
          <w:szCs w:val="24"/>
        </w:rPr>
        <w:t xml:space="preserve">Τον λόγο έχει ο κ. Ιωάννης Ανδριανός, Βουλευτής της Νέας Δημοκρατίας. </w:t>
      </w:r>
    </w:p>
    <w:p w14:paraId="4B8F34BF" w14:textId="77777777" w:rsidR="003C048F" w:rsidRDefault="003F4184">
      <w:pPr>
        <w:spacing w:line="600" w:lineRule="auto"/>
        <w:ind w:firstLine="720"/>
        <w:jc w:val="both"/>
        <w:rPr>
          <w:rFonts w:eastAsia="Times New Roman"/>
          <w:szCs w:val="24"/>
        </w:rPr>
      </w:pPr>
      <w:r>
        <w:rPr>
          <w:rFonts w:eastAsia="Times New Roman"/>
          <w:szCs w:val="24"/>
        </w:rPr>
        <w:t xml:space="preserve">Ορίστε, κύριε Ανδριανέ, έχετε τον λόγο για επτά λεπτά. </w:t>
      </w:r>
    </w:p>
    <w:p w14:paraId="4B8F34C0" w14:textId="77777777" w:rsidR="003C048F" w:rsidRDefault="003F4184">
      <w:pPr>
        <w:spacing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Ευχαριστώ, κύριε Πρόεδρε. </w:t>
      </w:r>
    </w:p>
    <w:p w14:paraId="4B8F34C1" w14:textId="77777777" w:rsidR="003C048F" w:rsidRDefault="003F4184">
      <w:pPr>
        <w:spacing w:line="600" w:lineRule="auto"/>
        <w:ind w:firstLine="720"/>
        <w:jc w:val="both"/>
        <w:rPr>
          <w:rFonts w:eastAsia="Times New Roman"/>
          <w:szCs w:val="24"/>
        </w:rPr>
      </w:pPr>
      <w:r>
        <w:rPr>
          <w:rFonts w:eastAsia="Times New Roman"/>
          <w:szCs w:val="24"/>
        </w:rPr>
        <w:t xml:space="preserve">Κυρίες και κύριοι συνάδελφοι, συζητάμε για μία ακόμη φορά ένα νομοσχέδιο που </w:t>
      </w:r>
      <w:r>
        <w:rPr>
          <w:rFonts w:eastAsia="Times New Roman"/>
          <w:szCs w:val="24"/>
        </w:rPr>
        <w:t>συνέταξε η Κυβέρνηση ΣΥΡΙΖΑ-ΑΝΕΛ με απόλυτη προχειρότητα, μια προχειρότητα που καταδεικνύεται, πρώτα και πάνω από όλα, από την ίδια την αιτιολογική έκθεση και το κείμενο στο οποίο αυτή αναφέρεται, το οποίο λίγη σχέση με το κείμενο που καλείται το Σώμα να ψ</w:t>
      </w:r>
      <w:r>
        <w:rPr>
          <w:rFonts w:eastAsia="Times New Roman"/>
          <w:szCs w:val="24"/>
        </w:rPr>
        <w:t xml:space="preserve">ηφίσει σήμερα. </w:t>
      </w:r>
    </w:p>
    <w:p w14:paraId="4B8F34C2" w14:textId="77777777" w:rsidR="003C048F" w:rsidRDefault="003F4184">
      <w:pPr>
        <w:spacing w:line="600" w:lineRule="auto"/>
        <w:ind w:firstLine="720"/>
        <w:jc w:val="both"/>
        <w:rPr>
          <w:rFonts w:eastAsia="Times New Roman"/>
          <w:szCs w:val="24"/>
        </w:rPr>
      </w:pPr>
      <w:r>
        <w:rPr>
          <w:rFonts w:eastAsia="Times New Roman"/>
          <w:szCs w:val="24"/>
        </w:rPr>
        <w:t>Σε θέματα, όμως, ιδιαίτερης κρισιμότητας και σημασίας για την αντιμετώπιση της κρίσης και της ανάσχεσης της ύφεσης, στην οποία επιστρέψαμε εξαιτίας των χειρισμών αυτής της Κυβέρνησης, η βιασύνη, η προχειρότητα και η απουσία συγκροτημένης οι</w:t>
      </w:r>
      <w:r>
        <w:rPr>
          <w:rFonts w:eastAsia="Times New Roman"/>
          <w:szCs w:val="24"/>
        </w:rPr>
        <w:t>κονομικής στρατηγικής είναι πάρα πολύ κακοί σύμβουλοι. Βλέπουμε έτσι την Πλειοψηφία να φέρνει προς ψήφιση το ένα πολυνομοσχέδιο μετά το άλλο, κείμενα όπου οι νέες επιβαρύνσεις περισσεύουν, ενώ απουσιάζει τελείως έστω και κάποια υπόνοια αναπτυξιακής στόχευσ</w:t>
      </w:r>
      <w:r>
        <w:rPr>
          <w:rFonts w:eastAsia="Times New Roman"/>
          <w:szCs w:val="24"/>
        </w:rPr>
        <w:t xml:space="preserve">ης. </w:t>
      </w:r>
    </w:p>
    <w:p w14:paraId="4B8F34C3" w14:textId="77777777" w:rsidR="003C048F" w:rsidRDefault="003F4184">
      <w:pPr>
        <w:spacing w:line="600" w:lineRule="auto"/>
        <w:ind w:firstLine="720"/>
        <w:jc w:val="both"/>
        <w:rPr>
          <w:rFonts w:eastAsia="Times New Roman"/>
          <w:szCs w:val="24"/>
        </w:rPr>
      </w:pPr>
      <w:r>
        <w:rPr>
          <w:rFonts w:eastAsia="Times New Roman"/>
          <w:szCs w:val="24"/>
        </w:rPr>
        <w:t xml:space="preserve">Το ζητούμενο, όμως, παραμένει το ίδιο. Από την αρχή της κρίσης μέχρι και σήμερα οι πολίτες, ανεξάρτητα από το τι ψηφίζουν, ζητούν τρία πράγματα: </w:t>
      </w:r>
      <w:r>
        <w:rPr>
          <w:rFonts w:eastAsia="Times New Roman"/>
          <w:szCs w:val="24"/>
        </w:rPr>
        <w:t xml:space="preserve">Δίκαιη </w:t>
      </w:r>
      <w:r>
        <w:rPr>
          <w:rFonts w:eastAsia="Times New Roman"/>
          <w:szCs w:val="24"/>
        </w:rPr>
        <w:t>κατανομή των βαρών, αποτελεσματικότητα, διασφάλιση της προοπτικής εξόδου από την κρίση. Δυστυχώς, τ</w:t>
      </w:r>
      <w:r>
        <w:rPr>
          <w:rFonts w:eastAsia="Times New Roman"/>
          <w:szCs w:val="24"/>
        </w:rPr>
        <w:t xml:space="preserve">ίποτα απ’ αυτά τα τρία δεν βλέπουμε στις νομοθετικές πρωτοβουλίες της Κυβέρνησης. </w:t>
      </w:r>
    </w:p>
    <w:p w14:paraId="4B8F34C4" w14:textId="77777777" w:rsidR="003C048F" w:rsidRDefault="003F4184">
      <w:pPr>
        <w:spacing w:line="600" w:lineRule="auto"/>
        <w:ind w:firstLine="720"/>
        <w:jc w:val="both"/>
        <w:rPr>
          <w:rFonts w:eastAsia="Times New Roman"/>
          <w:szCs w:val="24"/>
        </w:rPr>
      </w:pPr>
      <w:r>
        <w:rPr>
          <w:rFonts w:eastAsia="Times New Roman"/>
          <w:szCs w:val="24"/>
        </w:rPr>
        <w:t>Κυρίες και κύριοι συνάδελφοι, ο εισηγητής της Νέας Δημοκρατίας ανέλυσε εκτενώς τις θέσεις του κόμματος και τις πολύ συγκεκριμένες ενστάσεις μας ως προς τις επιμέρους προβλέψ</w:t>
      </w:r>
      <w:r>
        <w:rPr>
          <w:rFonts w:eastAsia="Times New Roman"/>
          <w:szCs w:val="24"/>
        </w:rPr>
        <w:t xml:space="preserve">εις και τη συνολική φιλοσοφία του νομοσχεδίου. </w:t>
      </w:r>
    </w:p>
    <w:p w14:paraId="4B8F34C5" w14:textId="77777777" w:rsidR="003C048F" w:rsidRDefault="003F4184">
      <w:pPr>
        <w:spacing w:line="600" w:lineRule="auto"/>
        <w:ind w:firstLine="720"/>
        <w:jc w:val="both"/>
        <w:rPr>
          <w:rFonts w:eastAsia="Times New Roman"/>
          <w:szCs w:val="24"/>
        </w:rPr>
      </w:pPr>
      <w:r>
        <w:rPr>
          <w:rFonts w:eastAsia="Times New Roman"/>
          <w:szCs w:val="24"/>
        </w:rPr>
        <w:t xml:space="preserve">Επιτρέψτε μου, όμως, να αναδείξω τρία από τα πλέον προβληματικά σημεία: Πρώτο από όλα είναι η πρόβλεψη για τη νέα επιβάρυνση στους αγρότες. Οι συνάδελφοι που εκλέγονται στην περιφέρεια γνωρίζουν πολύ καλά τη </w:t>
      </w:r>
      <w:r>
        <w:rPr>
          <w:rFonts w:eastAsia="Times New Roman"/>
          <w:szCs w:val="24"/>
        </w:rPr>
        <w:t>μάχη επιβίωσης που δίνουν σήμερα οι αγρότες, οι κτηνοτρόφοι και οι αλιείς. Γνωρίζουν τον καθημερινό αγώνα που δίνουν οι αγρότες, για να παραμείνουν στη γη τους, για να μην εγκαταλείψουν οριστικά τον τόπο τους, έναν αγώνα με το υψηλό κόστος παραγωγής, με τι</w:t>
      </w:r>
      <w:r>
        <w:rPr>
          <w:rFonts w:eastAsia="Times New Roman"/>
          <w:szCs w:val="24"/>
        </w:rPr>
        <w:t>ς χαμηλές τιμές παραγωγού, με τα υψηλά ασφάλιστρα, με την κλιματική αλλαγή που φέρνει ολοένα και συχνότερα καταστροφές στις σοδειές και στις καλλιέργειες, με τις καθυστερήσεις στις αποζημιώσεις του ΕΛΓΑ, με τη γραφειοκρατία που αντί να βοηθά συχνά δυσκολεύ</w:t>
      </w:r>
      <w:r>
        <w:rPr>
          <w:rFonts w:eastAsia="Times New Roman"/>
          <w:szCs w:val="24"/>
        </w:rPr>
        <w:t xml:space="preserve">ει ακόμη περισσότερο τα πράγματα. </w:t>
      </w:r>
    </w:p>
    <w:p w14:paraId="4B8F34C6" w14:textId="77777777" w:rsidR="003C048F" w:rsidRDefault="003F4184">
      <w:pPr>
        <w:spacing w:line="600" w:lineRule="auto"/>
        <w:ind w:firstLine="720"/>
        <w:jc w:val="both"/>
        <w:rPr>
          <w:rFonts w:eastAsia="Times New Roman"/>
          <w:szCs w:val="24"/>
        </w:rPr>
      </w:pPr>
      <w:r>
        <w:rPr>
          <w:rFonts w:eastAsia="Times New Roman"/>
          <w:szCs w:val="24"/>
        </w:rPr>
        <w:t xml:space="preserve">Δεν είναι, λοιπόν, δυνατόν σε αυτό το περιβάλλον να συζητάμε για επιπλέον αύξηση του κόστους παραγωγής μέσα από την αύξηση του </w:t>
      </w:r>
      <w:r>
        <w:rPr>
          <w:rFonts w:eastAsia="Times New Roman"/>
          <w:szCs w:val="24"/>
        </w:rPr>
        <w:t xml:space="preserve">φόρου κατανάλωσης </w:t>
      </w:r>
      <w:r>
        <w:rPr>
          <w:rFonts w:eastAsia="Times New Roman"/>
          <w:szCs w:val="24"/>
        </w:rPr>
        <w:t>στα καύσιμα. Δείτε τι κάνει η Γαλλία, η Γερμανία, όλες οι άλλες ευρωπαϊκές χ</w:t>
      </w:r>
      <w:r>
        <w:rPr>
          <w:rFonts w:eastAsia="Times New Roman"/>
          <w:szCs w:val="24"/>
        </w:rPr>
        <w:t xml:space="preserve">ώρες που επιστρέφουν στους αγρότες τους φόρους για τα καύσιμα, στηρίζοντας έτσι τον πρωτογενή τομέα και αναγνωρίζοντας την εθνική του σημασία. </w:t>
      </w:r>
    </w:p>
    <w:p w14:paraId="4B8F34C7" w14:textId="77777777" w:rsidR="003C048F" w:rsidRDefault="003F4184">
      <w:pPr>
        <w:spacing w:line="600" w:lineRule="auto"/>
        <w:ind w:firstLine="720"/>
        <w:jc w:val="both"/>
        <w:rPr>
          <w:rFonts w:eastAsia="Times New Roman"/>
          <w:szCs w:val="24"/>
        </w:rPr>
      </w:pPr>
      <w:r>
        <w:rPr>
          <w:rFonts w:eastAsia="Times New Roman"/>
          <w:szCs w:val="24"/>
        </w:rPr>
        <w:t>Εδώ, αντιθέτως, έχουμε στους σχεδιασμούς της Κυβέρνησης ολοένα και μεγαλύτερη αύξηση της φορολογικής επιβάρυνσης</w:t>
      </w:r>
      <w:r>
        <w:rPr>
          <w:rFonts w:eastAsia="Times New Roman"/>
          <w:szCs w:val="24"/>
        </w:rPr>
        <w:t xml:space="preserve">. Όπως διαρρέεται ήδη, ετοιμάζεται η αύξηση της φορολογίας στο 20% και στο 26% το 2017 από το πρώτο ευρώ, που μαζί με την αύξηση –σχεδόν τον τριπλασιασμό- στις εισφορές των ασφαλίστρων του ΟΓΑ οδηγεί τους αγρότες πλέον στην πλήρη εξαθλίωση.  </w:t>
      </w:r>
    </w:p>
    <w:p w14:paraId="4B8F34C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Όταν ένα ζευγ</w:t>
      </w:r>
      <w:r>
        <w:rPr>
          <w:rFonts w:eastAsia="Times New Roman" w:cs="Times New Roman"/>
          <w:szCs w:val="24"/>
        </w:rPr>
        <w:t>άρι αγροτών καλείται να πληρώσει 400 περίπου ευρώ τον μήνα για να ασφαλιστεί στον ΟΓΑ, καταλαβαίνουμε ότι πολλές φορές οι περισσότεροι δεν θα μπορούν να ανταποκριθούν και θα είναι ανασφάλιστοι. Αν προσθέσουμε την αύξηση του ΦΠΑ από το 13% στο 23% στα λιπάσ</w:t>
      </w:r>
      <w:r>
        <w:rPr>
          <w:rFonts w:eastAsia="Times New Roman" w:cs="Times New Roman"/>
          <w:szCs w:val="24"/>
        </w:rPr>
        <w:t>ματα και τα αγροτικά εφόδια, καταλαβαίνουμε τη δύσκολη θέση στην οποία έρχονται οι αγρότες και η αγροτική παραγωγή.</w:t>
      </w:r>
    </w:p>
    <w:p w14:paraId="4B8F34C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Επίσης, όσον αφορά την προκαταβολή για την επόμενη χρονιά, γνωρίζουμε όλοι όσοι καταγόμαστε από αγροτικές περιοχές και από αγροτικές οικογέν</w:t>
      </w:r>
      <w:r>
        <w:rPr>
          <w:rFonts w:eastAsia="Times New Roman" w:cs="Times New Roman"/>
          <w:szCs w:val="24"/>
        </w:rPr>
        <w:t>ειες ότι η παραγωγή της επόμενης χρονιάς δεν μπορεί να προβλεφθεί, γιατί δεν εξαρτάται από εμάς</w:t>
      </w:r>
      <w:r>
        <w:rPr>
          <w:rFonts w:eastAsia="Times New Roman" w:cs="Times New Roman"/>
          <w:szCs w:val="24"/>
        </w:rPr>
        <w:t>,</w:t>
      </w:r>
      <w:r>
        <w:rPr>
          <w:rFonts w:eastAsia="Times New Roman" w:cs="Times New Roman"/>
          <w:szCs w:val="24"/>
        </w:rPr>
        <w:t xml:space="preserve"> αλλά σε μεγάλο βαθμό από τις καιρικές συνθήκες. Δεν είναι, λοιπόν, δυνατόν, αντί να δίνουμε κίνητρα στην αγροτική παραγωγή, να την καταδικάζουμε με κάθε νομοσχ</w:t>
      </w:r>
      <w:r>
        <w:rPr>
          <w:rFonts w:eastAsia="Times New Roman" w:cs="Times New Roman"/>
          <w:szCs w:val="24"/>
        </w:rPr>
        <w:t>έδιο ακόμα πιο βαθιά στην πλήρη απαξίωση. Να υπάρξει, λοιπόν, πρόβλεψη για επιστροφή του φόρου στα καύσιμα, με βάση το ΟΣΔΕ του κάθε αγρότη, του κάθε κτηνοτρόφου</w:t>
      </w:r>
      <w:r>
        <w:rPr>
          <w:rFonts w:eastAsia="Times New Roman" w:cs="Times New Roman"/>
          <w:szCs w:val="24"/>
        </w:rPr>
        <w:t>,</w:t>
      </w:r>
      <w:r>
        <w:rPr>
          <w:rFonts w:eastAsia="Times New Roman" w:cs="Times New Roman"/>
          <w:szCs w:val="24"/>
        </w:rPr>
        <w:t xml:space="preserve"> αλλά και πρόβλεψη για τους ψαράδες.</w:t>
      </w:r>
    </w:p>
    <w:p w14:paraId="4B8F34C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Δεύτερον, έχουμε τις προβλέψεις για τις μικρές ζυθοποιίες</w:t>
      </w:r>
      <w:r>
        <w:rPr>
          <w:rFonts w:eastAsia="Times New Roman" w:cs="Times New Roman"/>
          <w:szCs w:val="24"/>
        </w:rPr>
        <w:t>, έναν από τους ελάχιστους παραγωγικούς κλάδους που μέσα στην κρίση έδειξε δυναμική ανάπτυξη και εξαγωγικές προοπτικές, όπως στην πατρίδα μου την Αργολίδα. Η Κυβέρνηση, λοιπόν, εχθρική σε κάθε έννοια επιχειρηματικότητας</w:t>
      </w:r>
      <w:r>
        <w:rPr>
          <w:rFonts w:eastAsia="Times New Roman" w:cs="Times New Roman"/>
          <w:szCs w:val="24"/>
        </w:rPr>
        <w:t>,</w:t>
      </w:r>
      <w:r>
        <w:rPr>
          <w:rFonts w:eastAsia="Times New Roman" w:cs="Times New Roman"/>
          <w:szCs w:val="24"/>
        </w:rPr>
        <w:t xml:space="preserve"> θέλησε να τιμωρήσει αυτήν την επιτυ</w:t>
      </w:r>
      <w:r>
        <w:rPr>
          <w:rFonts w:eastAsia="Times New Roman" w:cs="Times New Roman"/>
          <w:szCs w:val="24"/>
        </w:rPr>
        <w:t>χία με τις διατάξεις που αφορούσαν αυτόν τον κλάδο -και ευτυχώς καταψηφίστηκαν από όλα σχεδόν τα κόμματα της Αντιπολίτευσης</w:t>
      </w:r>
      <w:r>
        <w:rPr>
          <w:rFonts w:eastAsia="Times New Roman" w:cs="Times New Roman"/>
          <w:szCs w:val="24"/>
        </w:rPr>
        <w:t>,</w:t>
      </w:r>
      <w:r>
        <w:rPr>
          <w:rFonts w:eastAsia="Times New Roman" w:cs="Times New Roman"/>
          <w:szCs w:val="24"/>
        </w:rPr>
        <w:t xml:space="preserve"> εκτός από το κυβερνών κόμμα του ΣΥΡΙΖΑ- στην αρμόδια </w:t>
      </w:r>
      <w:r>
        <w:rPr>
          <w:rFonts w:eastAsia="Times New Roman" w:cs="Times New Roman"/>
          <w:szCs w:val="24"/>
        </w:rPr>
        <w:t>επιτροπή</w:t>
      </w:r>
      <w:r>
        <w:rPr>
          <w:rFonts w:eastAsia="Times New Roman" w:cs="Times New Roman"/>
          <w:szCs w:val="24"/>
        </w:rPr>
        <w:t xml:space="preserve">. Θέλησε να προωθήσει μέτρα που ουσιαστικά σφραγίζουν κάθε δυνατότητα </w:t>
      </w:r>
      <w:r>
        <w:rPr>
          <w:rFonts w:eastAsia="Times New Roman" w:cs="Times New Roman"/>
          <w:szCs w:val="24"/>
        </w:rPr>
        <w:t>περαιτέρω ανάπτυξης των επιχειρήσεων αυτών, διατάξεις με τις οποίες θα καταδίκαζε τις ζυθοποιίες αυτές</w:t>
      </w:r>
      <w:r>
        <w:rPr>
          <w:rFonts w:eastAsia="Times New Roman" w:cs="Times New Roman"/>
          <w:szCs w:val="24"/>
        </w:rPr>
        <w:t>,</w:t>
      </w:r>
      <w:r>
        <w:rPr>
          <w:rFonts w:eastAsia="Times New Roman" w:cs="Times New Roman"/>
          <w:szCs w:val="24"/>
        </w:rPr>
        <w:t xml:space="preserve"> χτυπώντας βάναυσα τις μικρομεσαίες ελληνικές επιχειρήσεις και θα προστάτευε με τον πλέον κατάφωρο τρόπο τα ξένα ολιγοπώλια</w:t>
      </w:r>
      <w:r>
        <w:rPr>
          <w:rFonts w:eastAsia="Times New Roman" w:cs="Times New Roman"/>
          <w:szCs w:val="24"/>
        </w:rPr>
        <w:t>,</w:t>
      </w:r>
      <w:r>
        <w:rPr>
          <w:rFonts w:eastAsia="Times New Roman" w:cs="Times New Roman"/>
          <w:szCs w:val="24"/>
        </w:rPr>
        <w:t xml:space="preserve"> τα οποία ελέγχουν το 70% της</w:t>
      </w:r>
      <w:r>
        <w:rPr>
          <w:rFonts w:eastAsia="Times New Roman" w:cs="Times New Roman"/>
          <w:szCs w:val="24"/>
        </w:rPr>
        <w:t xml:space="preserve"> εγχώριας αγοράς, ένα ποσοστό-ρεκόρ που καταδεικνύει τη στρέβλωση που έχουν επιφέρει οι λανθασμένες ρυθμιστικές πολιτικές. </w:t>
      </w:r>
    </w:p>
    <w:p w14:paraId="4B8F34C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Εμείς, λοιπόν, λέμε ότι όταν έχεις έναν κλάδο που αναπτύσσεται, ιδιαίτερα μέσα στις εντελώς αντίξοες συνθήκες της κρίσης, οφείλεις ν</w:t>
      </w:r>
      <w:r>
        <w:rPr>
          <w:rFonts w:eastAsia="Times New Roman" w:cs="Times New Roman"/>
          <w:szCs w:val="24"/>
        </w:rPr>
        <w:t>α τον στηρίξεις, έστω με το να μην του βάζεις εμπόδια.</w:t>
      </w:r>
    </w:p>
    <w:p w14:paraId="4B8F34C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Τρίτον, έχουμε τις προβλέψεις για την ενεργειακή εξοικονόμηση. Δυστυχώς</w:t>
      </w:r>
      <w:r>
        <w:rPr>
          <w:rFonts w:eastAsia="Times New Roman" w:cs="Times New Roman"/>
          <w:szCs w:val="24"/>
        </w:rPr>
        <w:t>,</w:t>
      </w:r>
      <w:r>
        <w:rPr>
          <w:rFonts w:eastAsia="Times New Roman" w:cs="Times New Roman"/>
          <w:szCs w:val="24"/>
        </w:rPr>
        <w:t xml:space="preserve"> από το νομοσχέδιο απουσιάζει κάθε πρόβλεψη που θα μπορούσε, ενθαρρύνοντας τις παρεμβάσεις εξοικονόμησης, να στηρίξει τους δοκιμα</w:t>
      </w:r>
      <w:r>
        <w:rPr>
          <w:rFonts w:eastAsia="Times New Roman" w:cs="Times New Roman"/>
          <w:szCs w:val="24"/>
        </w:rPr>
        <w:t xml:space="preserve">ζόμενους σήμερα κλάδους διαφόρων επαγγελμάτων, όπως τεχνίτες οικοδομής, </w:t>
      </w:r>
      <w:r>
        <w:rPr>
          <w:rFonts w:eastAsia="Times New Roman" w:cs="Times New Roman"/>
          <w:szCs w:val="24"/>
        </w:rPr>
        <w:t>ξυλουργούς</w:t>
      </w:r>
      <w:r>
        <w:rPr>
          <w:rFonts w:eastAsia="Times New Roman" w:cs="Times New Roman"/>
          <w:szCs w:val="24"/>
        </w:rPr>
        <w:t xml:space="preserve">, σιδεράδες, αλουμινάδες, </w:t>
      </w:r>
      <w:r>
        <w:rPr>
          <w:rFonts w:eastAsia="Times New Roman" w:cs="Times New Roman"/>
          <w:szCs w:val="24"/>
        </w:rPr>
        <w:t xml:space="preserve">υδραυλικούς </w:t>
      </w:r>
      <w:r>
        <w:rPr>
          <w:rFonts w:eastAsia="Times New Roman" w:cs="Times New Roman"/>
          <w:szCs w:val="24"/>
        </w:rPr>
        <w:t xml:space="preserve">και </w:t>
      </w:r>
      <w:r>
        <w:rPr>
          <w:rFonts w:eastAsia="Times New Roman" w:cs="Times New Roman"/>
          <w:szCs w:val="24"/>
        </w:rPr>
        <w:t>ηλεκτρολόγους</w:t>
      </w:r>
      <w:r>
        <w:rPr>
          <w:rFonts w:eastAsia="Times New Roman" w:cs="Times New Roman"/>
          <w:szCs w:val="24"/>
        </w:rPr>
        <w:t>. Την ώρα που η οικοδομή έχει παγώσει εδώ και χρόνια, την ώρα που έχουμε ήδη την εμπειρία από τα προγράμματα, όπως το «</w:t>
      </w:r>
      <w:r>
        <w:rPr>
          <w:rFonts w:eastAsia="Times New Roman" w:cs="Times New Roman"/>
          <w:szCs w:val="24"/>
        </w:rPr>
        <w:t xml:space="preserve">Εξοικονομώ», που θα μπορούσαν και να βελτιωθούν και να υπάρξουν άλλα ανάλογα, ώστε να εξοικονομήσουμε ενέργεια, αλλά και να δώσουμε δουλειά σε διάφορους κλάδους, η Κυβέρνηση και εδώ επιδεικνύει -τουλάχιστον μέχρι σήμερα- αδράνεια. </w:t>
      </w:r>
    </w:p>
    <w:p w14:paraId="4B8F34C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Και στα τρία, λοιπόν, αυ</w:t>
      </w:r>
      <w:r>
        <w:rPr>
          <w:rFonts w:eastAsia="Times New Roman" w:cs="Times New Roman"/>
          <w:szCs w:val="24"/>
        </w:rPr>
        <w:t>τά παραδείγματα αυτό που καταδεικνύεται</w:t>
      </w:r>
      <w:r>
        <w:rPr>
          <w:rFonts w:eastAsia="Times New Roman" w:cs="Times New Roman"/>
          <w:szCs w:val="24"/>
        </w:rPr>
        <w:t>,</w:t>
      </w:r>
      <w:r>
        <w:rPr>
          <w:rFonts w:eastAsia="Times New Roman" w:cs="Times New Roman"/>
          <w:szCs w:val="24"/>
        </w:rPr>
        <w:t xml:space="preserve"> με τον πλέον παραστατικό τρόπο</w:t>
      </w:r>
      <w:r>
        <w:rPr>
          <w:rFonts w:eastAsia="Times New Roman" w:cs="Times New Roman"/>
          <w:szCs w:val="24"/>
        </w:rPr>
        <w:t>,</w:t>
      </w:r>
      <w:r>
        <w:rPr>
          <w:rFonts w:eastAsia="Times New Roman" w:cs="Times New Roman"/>
          <w:szCs w:val="24"/>
        </w:rPr>
        <w:t xml:space="preserve"> είναι η αδυναμία της Κυβέρνησης</w:t>
      </w:r>
      <w:r>
        <w:rPr>
          <w:rFonts w:eastAsia="Times New Roman" w:cs="Times New Roman"/>
          <w:szCs w:val="24"/>
        </w:rPr>
        <w:t>,</w:t>
      </w:r>
      <w:r>
        <w:rPr>
          <w:rFonts w:eastAsia="Times New Roman" w:cs="Times New Roman"/>
          <w:szCs w:val="24"/>
        </w:rPr>
        <w:t xml:space="preserve"> έστω και να σκεφτεί τρόπους για την τόνωση της ανάπτυξης. </w:t>
      </w:r>
    </w:p>
    <w:p w14:paraId="4B8F34C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Καταδεικνύεται ότι η </w:t>
      </w:r>
      <w:r>
        <w:rPr>
          <w:rFonts w:eastAsia="Times New Roman" w:cs="Times New Roman"/>
          <w:szCs w:val="24"/>
        </w:rPr>
        <w:t xml:space="preserve">συγκυβέρνηση </w:t>
      </w:r>
      <w:r>
        <w:rPr>
          <w:rFonts w:eastAsia="Times New Roman" w:cs="Times New Roman"/>
          <w:szCs w:val="24"/>
        </w:rPr>
        <w:t xml:space="preserve">ΣΥΡΙΖΑ-ΑΝΕΛ είναι εγκλωβισμένη σε μία ιδεοληπτική εμμονή </w:t>
      </w:r>
      <w:r>
        <w:rPr>
          <w:rFonts w:eastAsia="Times New Roman" w:cs="Times New Roman"/>
          <w:szCs w:val="24"/>
        </w:rPr>
        <w:t>που δεν της επιτρέπει να κατανοήσει ότι ιδιαίτερα σε αυτήν τη στιγμή η ανάπτυξη, η τόνωση της παραγωγής, η δημιουργία θέσεων εργασίας στον ιδιωτικό τομέα είναι προτεραιότητα και προϋπόθεση, που θα επιτρέψει και την πορεία εξόδου από την κρίση και τη σταδια</w:t>
      </w:r>
      <w:r>
        <w:rPr>
          <w:rFonts w:eastAsia="Times New Roman" w:cs="Times New Roman"/>
          <w:szCs w:val="24"/>
        </w:rPr>
        <w:t>κή επούλωση των πληγών που έχουν ανοίξει στην κοινωνία μας και την άσκηση αποτελεσματικής κοινωνικής πολιτικής.</w:t>
      </w:r>
    </w:p>
    <w:p w14:paraId="4B8F34C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Το βλέπουμε με το 23% ΦΠΑ στην εκπαίδευση, για τον οποίο ακόμα δεν έχει βρεθεί η λύση. Το βλέπουμε με τον αυξημένο ΦΠΑ στους οίκους ευγηρίας, στ</w:t>
      </w:r>
      <w:r>
        <w:rPr>
          <w:rFonts w:eastAsia="Times New Roman" w:cs="Times New Roman"/>
          <w:szCs w:val="24"/>
        </w:rPr>
        <w:t xml:space="preserve">α γηροκομεία, καθώς δεν υπάρχουν ικανές, δημόσιες δομές για τους ηλικιωμένους. Πρέπει να το πάρετε πίσω. Ήδη η Νέα Δημοκρατία και γι’ αυτά τα δύο θέματα έχει καταθέσει σχετική τροπολογία. </w:t>
      </w:r>
    </w:p>
    <w:p w14:paraId="4B8F34D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κυρίου Βουλευτού)</w:t>
      </w:r>
    </w:p>
    <w:p w14:paraId="4B8F34D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Ένα λεπτό, κύριε Πρόεδρε, επιτρέψτε μου, όπως δείξατε ανοχή και στους προηγούμενους συναδέλφους μου.</w:t>
      </w:r>
    </w:p>
    <w:p w14:paraId="4B8F34D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Και αυτό το νομοσχέδιο, όπως και τα προηγούμενα που έφερε αυτή η Κυβέρνηση, δεν διασφαλίζει ούτε δικαιοσύνη στην κατανομή των βαρών ούτε </w:t>
      </w:r>
      <w:r>
        <w:rPr>
          <w:rFonts w:eastAsia="Times New Roman" w:cs="Times New Roman"/>
          <w:szCs w:val="24"/>
        </w:rPr>
        <w:t xml:space="preserve">προοπτική εξόδου από την κρίση. Γι’ αυτό και δεν απαντούν στις ανάγκες της κοινωνίας και της οικονομίας. </w:t>
      </w:r>
    </w:p>
    <w:p w14:paraId="4B8F34D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Εμείς καταψηφίζουμε</w:t>
      </w:r>
      <w:r>
        <w:rPr>
          <w:rFonts w:eastAsia="Times New Roman" w:cs="Times New Roman"/>
          <w:szCs w:val="24"/>
        </w:rPr>
        <w:t>,</w:t>
      </w:r>
      <w:r>
        <w:rPr>
          <w:rFonts w:eastAsia="Times New Roman" w:cs="Times New Roman"/>
          <w:szCs w:val="24"/>
        </w:rPr>
        <w:t xml:space="preserve"> κρούοντας τον κώδωνα του κινδύνου. Ήδη αρχίζουν να συσσωρεύονται πάλι βαριά σύννεφα πάνω από την Ελλάδα. </w:t>
      </w:r>
    </w:p>
    <w:p w14:paraId="4B8F34D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Καλούμε, λοιπόν, την Κυ</w:t>
      </w:r>
      <w:r>
        <w:rPr>
          <w:rFonts w:eastAsia="Times New Roman" w:cs="Times New Roman"/>
          <w:szCs w:val="24"/>
        </w:rPr>
        <w:t>βέρνηση, όσο υπάρχει ακόμα καιρός, να εγκαταλείψει τις ιδεοληψίες και τις προκαταλήψεις της και να στραφεί στην ανάπτυξη, στην απασχόληση, στην πραγματική κοινωνική δικαιοσύνη. Να στραφεί στην κατεύθυνση που όλοι, ανεξάρτητα από την ιδεολογική μας ταυτότητ</w:t>
      </w:r>
      <w:r>
        <w:rPr>
          <w:rFonts w:eastAsia="Times New Roman" w:cs="Times New Roman"/>
          <w:szCs w:val="24"/>
        </w:rPr>
        <w:t xml:space="preserve">α, γνωρίζουμε ότι είναι αυτή που χρειάζεται η πατρίδα μας σήμερα. </w:t>
      </w:r>
    </w:p>
    <w:p w14:paraId="4B8F34D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Κλείνω, κύριε Πρόεδρε, με μία επισήμανση: Πρέπει να ξεκαθαρίσουμε προς την πλευρά της κυβερνώσας παράταξης ότι εμείς ψηφίσαμε</w:t>
      </w:r>
      <w:r>
        <w:rPr>
          <w:rFonts w:eastAsia="Times New Roman" w:cs="Times New Roman"/>
          <w:szCs w:val="24"/>
        </w:rPr>
        <w:t>,</w:t>
      </w:r>
      <w:r>
        <w:rPr>
          <w:rFonts w:eastAsia="Times New Roman" w:cs="Times New Roman"/>
          <w:szCs w:val="24"/>
        </w:rPr>
        <w:t xml:space="preserve"> τηρώντας υπεύθυνη στάση. Το καλοκαίρι ψηφίσαμε για να παραμείνει η χώρα μας στην Ευρωπαϊκή Ένωση. Ψηφίσαμε για να μην πέσει η χώρα μας στα βράχια. Αυτό επέβαλε η υπευθυνότητα αυτής της παράταξης, που την έχει επιδείξει σε όλες τις κρίσιμες καμπές της ιστο</w:t>
      </w:r>
      <w:r>
        <w:rPr>
          <w:rFonts w:eastAsia="Times New Roman" w:cs="Times New Roman"/>
          <w:szCs w:val="24"/>
        </w:rPr>
        <w:t>ρίας της πατρίδας μας.</w:t>
      </w:r>
    </w:p>
    <w:p w14:paraId="4B8F34D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Αυτό, λοιπόν, έπρεπε και πρέπει να το εκτιμήσει η κυβερνώσα παράταξη και η Κυβέρνηση. Το αποτέλεσμα της διαπραγμάτευσης, όπως και τα μέτρα που προέκυψαν από αυτήν, είναι δικά σας. Αυτό είναι ξεκάθαρο. Αυτό πρέπει να γίνει ξεκάθαρο και να το καταλάβει ο ελλ</w:t>
      </w:r>
      <w:r>
        <w:rPr>
          <w:rFonts w:eastAsia="Times New Roman" w:cs="Times New Roman"/>
          <w:szCs w:val="24"/>
        </w:rPr>
        <w:t xml:space="preserve">ηνικός λαός. </w:t>
      </w:r>
    </w:p>
    <w:p w14:paraId="4B8F34D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Όπως είπε και ο συνάδελφος προηγουμένως, αν ψηφίσαμε εμείς τα μέτρα που λέτε</w:t>
      </w:r>
      <w:r>
        <w:rPr>
          <w:rFonts w:eastAsia="Times New Roman" w:cs="Times New Roman"/>
          <w:szCs w:val="24"/>
        </w:rPr>
        <w:t>,</w:t>
      </w:r>
      <w:r>
        <w:rPr>
          <w:rFonts w:eastAsia="Times New Roman" w:cs="Times New Roman"/>
          <w:szCs w:val="24"/>
        </w:rPr>
        <w:t xml:space="preserve"> γιατί δεν τα ξαναψηφίζουμε σήμερα; Γιατί τα ξαναφέρνετε, λοιπόν; Πρέπει να τελειώσει αυτό το παραμύθι. </w:t>
      </w:r>
    </w:p>
    <w:p w14:paraId="4B8F34D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Εμείς υπεύθυνα, αισθανόμενοι πού πάει η χώρα, στηρίξαμε με ε</w:t>
      </w:r>
      <w:r>
        <w:rPr>
          <w:rFonts w:eastAsia="Times New Roman" w:cs="Times New Roman"/>
          <w:szCs w:val="24"/>
        </w:rPr>
        <w:t>υσυνειδησία την ευρωπαϊκή προοπτική και το να παραμείνει η χώρα μας στην Ευρωπαϊκή Ένωση. Αυτό πρέπει να το εκτιμήσετε και όχι να λαϊκίζετε λέγοντας «εσείς ψηφίσατε κ.λπ.». Εμείς δεν ψηφίσαμε. Το μόνο που ψηφίσαμε ήταν να παραμείνει η χώρα στην Ευρωπαϊκή Έ</w:t>
      </w:r>
      <w:r>
        <w:rPr>
          <w:rFonts w:eastAsia="Times New Roman" w:cs="Times New Roman"/>
          <w:szCs w:val="24"/>
        </w:rPr>
        <w:t xml:space="preserve">νωση. </w:t>
      </w:r>
    </w:p>
    <w:p w14:paraId="4B8F34D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Ο ελληνικός λαός βλέπει, επίσης, ότι η στάση της Κυβέρνησης δεν είναι υπεύθυνη, όπως και των Υπουργών και των Βουλευτών που μίλησαν για το σημαντικό πολιτικό θέμα που προέκυψε με το εθνικό ολίσθημα του κ. Φίλη. </w:t>
      </w:r>
    </w:p>
    <w:p w14:paraId="4B8F34D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Πρέπει να ξεκαθαρίσουμε και να μην κα</w:t>
      </w:r>
      <w:r>
        <w:rPr>
          <w:rFonts w:eastAsia="Times New Roman" w:cs="Times New Roman"/>
          <w:szCs w:val="24"/>
        </w:rPr>
        <w:t xml:space="preserve">λύπτετε αυτό το ολίσθημα, αυτή την πρόκληση απέναντι στον μαρτυρικό ποντιακό ελληνισμό ούτε να εγκαλείτε τη Νέα Δημοκρατία. Ακούσαμε από συνάδελφο του ΣΥΡΙΖΑ πριν ότι εμείς ευθυνόμαστε και για την Μικρασιατική Καταστροφή και για τη </w:t>
      </w:r>
      <w:r>
        <w:rPr>
          <w:rFonts w:eastAsia="Times New Roman" w:cs="Times New Roman"/>
          <w:szCs w:val="24"/>
        </w:rPr>
        <w:t xml:space="preserve">Γενοκτονία </w:t>
      </w:r>
      <w:r>
        <w:rPr>
          <w:rFonts w:eastAsia="Times New Roman" w:cs="Times New Roman"/>
          <w:szCs w:val="24"/>
        </w:rPr>
        <w:t>του Ποντιακού</w:t>
      </w:r>
      <w:r>
        <w:rPr>
          <w:rFonts w:eastAsia="Times New Roman" w:cs="Times New Roman"/>
          <w:szCs w:val="24"/>
        </w:rPr>
        <w:t xml:space="preserve"> Ελληνισμού. </w:t>
      </w:r>
    </w:p>
    <w:p w14:paraId="4B8F34DB"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όμως, τη σκέψη σας, κύριε Ανδριανέ. </w:t>
      </w:r>
    </w:p>
    <w:p w14:paraId="4B8F34DC"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Τελειώνω, κύριε Πρόεδρε. </w:t>
      </w:r>
    </w:p>
    <w:p w14:paraId="4B8F34D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Αυτά είναι απαράδεκτα πράγματα. Νομίζω ότι όλοι κρινόμαστε. Ο ελληνικός λαός κρίνει. Ο Κοινοβουλευτικός Εκπρόσωπο</w:t>
      </w:r>
      <w:r>
        <w:rPr>
          <w:rFonts w:eastAsia="Times New Roman" w:cs="Times New Roman"/>
          <w:szCs w:val="24"/>
        </w:rPr>
        <w:t xml:space="preserve">ς του ΣΥΡΙΖΑ έθεσε ρητορικό ερώτημα του τι μας ενοχλεί. Αυτό που μας ενοχλεί είναι να βλέπουμε </w:t>
      </w:r>
      <w:r>
        <w:rPr>
          <w:rFonts w:eastAsia="Times New Roman" w:cs="Times New Roman"/>
          <w:szCs w:val="24"/>
        </w:rPr>
        <w:t xml:space="preserve">σε </w:t>
      </w:r>
      <w:r>
        <w:rPr>
          <w:rFonts w:eastAsia="Times New Roman" w:cs="Times New Roman"/>
          <w:szCs w:val="24"/>
        </w:rPr>
        <w:t xml:space="preserve">πρωτοσέλιδο τις σχετικές δηλώσεις του Υπουργού Παιδείας -όχι του κ. Φίλη αλλά του Έλληνα Υπουργού Παιδείας- στις τουρκικές εφημερίδες. </w:t>
      </w:r>
    </w:p>
    <w:p w14:paraId="4B8F34D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 κύριε Πρόεδ</w:t>
      </w:r>
      <w:r>
        <w:rPr>
          <w:rFonts w:eastAsia="Times New Roman" w:cs="Times New Roman"/>
          <w:szCs w:val="24"/>
        </w:rPr>
        <w:t>ρε.</w:t>
      </w:r>
    </w:p>
    <w:p w14:paraId="4B8F34DF" w14:textId="77777777" w:rsidR="003C048F" w:rsidRDefault="003F418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B8F34E0"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Ανδριανό. </w:t>
      </w:r>
    </w:p>
    <w:p w14:paraId="4B8F34E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Άννα Καραμανλή, </w:t>
      </w:r>
      <w:r>
        <w:rPr>
          <w:rFonts w:eastAsia="Times New Roman" w:cs="Times New Roman"/>
        </w:rPr>
        <w:t>Βουλευτής</w:t>
      </w:r>
      <w:r>
        <w:rPr>
          <w:rFonts w:eastAsia="Times New Roman" w:cs="Times New Roman"/>
          <w:szCs w:val="24"/>
        </w:rPr>
        <w:t xml:space="preserve"> της </w:t>
      </w:r>
      <w:r>
        <w:rPr>
          <w:rFonts w:eastAsia="Times New Roman" w:cs="Times New Roman"/>
        </w:rPr>
        <w:t>Νέας Δημοκρατίας</w:t>
      </w:r>
      <w:r>
        <w:rPr>
          <w:rFonts w:eastAsia="Times New Roman" w:cs="Times New Roman"/>
          <w:szCs w:val="24"/>
        </w:rPr>
        <w:t xml:space="preserve">, για επτά λεπτά. </w:t>
      </w:r>
    </w:p>
    <w:p w14:paraId="4B8F34E2"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 xml:space="preserve">Ευχαριστώ, κύριε Πρόεδρε. </w:t>
      </w:r>
    </w:p>
    <w:p w14:paraId="4B8F34E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η Κυβέρνηση της Αριστεράς εισάγει ένα ακόμη νομοσχέδιο με επείγουσα διαδικασία, μαζί με εκείνο για την ανακεφαλαιοποίηση των τραπεζών. Κανόνας έγινε πια, όλα στο πόδι! «Δεν βρισκόμαστε σε συνθήκες κανονικότητας» είπε ο κ. Σκουρλέτης</w:t>
      </w:r>
      <w:r>
        <w:rPr>
          <w:rFonts w:eastAsia="Times New Roman" w:cs="Times New Roman"/>
          <w:szCs w:val="24"/>
        </w:rPr>
        <w:t xml:space="preserve"> για να δικαιολογηθεί. Ο λαός μας λέει «αλλιώς μας τα έλεγες παπά, πριν σε χειροτονήσουν». </w:t>
      </w:r>
    </w:p>
    <w:p w14:paraId="4B8F34E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Πάντως και λίγη αυτοκριτική, κύριε Υπουργέ, δεν βλάπτει, όταν η ίδια η Κυβέρνηση έσφιξε τη θηλιά στον λαιμό της, δημιουργώντας με τους λανθασμένους χειρισμούς της έ</w:t>
      </w:r>
      <w:r>
        <w:rPr>
          <w:rFonts w:eastAsia="Times New Roman" w:cs="Times New Roman"/>
          <w:szCs w:val="24"/>
        </w:rPr>
        <w:t>να ασφυκτικό πλαίσιο. Και με την ευκαιρία αυτή -δεν είναι εδώ ο κ. Σκουρλέτης, απουσιάζει εδώ και ώρα- να ζητήσει και μια συ</w:t>
      </w:r>
      <w:r>
        <w:rPr>
          <w:rFonts w:eastAsia="Times New Roman" w:cs="Times New Roman"/>
          <w:szCs w:val="24"/>
        </w:rPr>
        <w:t>γ</w:t>
      </w:r>
      <w:r>
        <w:rPr>
          <w:rFonts w:eastAsia="Times New Roman" w:cs="Times New Roman"/>
          <w:szCs w:val="24"/>
        </w:rPr>
        <w:t xml:space="preserve">γνώμη από τους εργαζόμενους στις Σκουριές. Είναι άνθρωποι που τους χρησιμοποιήσατε ως πιόνια της πολιτικής σας σκακιέρας. </w:t>
      </w:r>
    </w:p>
    <w:p w14:paraId="4B8F34E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Ποιο είν</w:t>
      </w:r>
      <w:r>
        <w:rPr>
          <w:rFonts w:eastAsia="Times New Roman" w:cs="Times New Roman"/>
          <w:szCs w:val="24"/>
        </w:rPr>
        <w:t xml:space="preserve">αι, όμως, το εξαιρετικά επείγον του νομοσχεδίου; Η εναρμόνιση της ελληνικής νομοθεσίας με μια σημαντική κατά τα άλλα ευρωπαϊκή </w:t>
      </w:r>
      <w:r>
        <w:rPr>
          <w:rFonts w:eastAsia="Times New Roman" w:cs="Times New Roman"/>
          <w:szCs w:val="24"/>
        </w:rPr>
        <w:t xml:space="preserve">οδηγία </w:t>
      </w:r>
      <w:r>
        <w:rPr>
          <w:rFonts w:eastAsia="Times New Roman" w:cs="Times New Roman"/>
          <w:szCs w:val="24"/>
        </w:rPr>
        <w:t>για την ενέργεια; Μα, είστε εννέα μήνες Κυβέρνηση. Τώρα ξαφνικά ανακαλύψατε ότι κινδυνεύουμε με πρόστιμο για τη μη συμμόρφ</w:t>
      </w:r>
      <w:r>
        <w:rPr>
          <w:rFonts w:eastAsia="Times New Roman" w:cs="Times New Roman"/>
          <w:szCs w:val="24"/>
        </w:rPr>
        <w:t xml:space="preserve">ωση της χώρας, όταν μάλιστα βρήκατε έτοιμο το σχετικό νομοσχέδιο από τη δική μας Κυβέρνηση; </w:t>
      </w:r>
    </w:p>
    <w:p w14:paraId="4B8F34E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Pr>
          <w:rFonts w:eastAsia="Times New Roman" w:cs="Times New Roman"/>
          <w:szCs w:val="24"/>
        </w:rPr>
        <w:t>οδηγίας</w:t>
      </w:r>
      <w:r>
        <w:rPr>
          <w:rFonts w:eastAsia="Times New Roman" w:cs="Times New Roman"/>
          <w:szCs w:val="24"/>
        </w:rPr>
        <w:t xml:space="preserve">, όμως, δεν αποτελεί παρά το περιτύλιγμα, μέσα στο οποίο επιχειρείτε να κρύψετε άρθρα που πλήττουν ζωτικά τμήματα της ελληνικής οικονομίας </w:t>
      </w:r>
      <w:r>
        <w:rPr>
          <w:rFonts w:eastAsia="Times New Roman" w:cs="Times New Roman"/>
          <w:szCs w:val="24"/>
        </w:rPr>
        <w:t xml:space="preserve">και δίνουν τη χαριστική βολή σε παραγωγικούς κλάδους που παλεύουν με νύχια και με δόντια να επιβιώσουν. </w:t>
      </w:r>
    </w:p>
    <w:p w14:paraId="4B8F34E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του ΣΥΡΙΖΑ, πώς θα το έλεγε αυτό ο κ. Λαφαζάνης; «Πραξικόπημα», άρθρα που, αν είχαν έρθει από άλλη κυβέρνηση, θα ε</w:t>
      </w:r>
      <w:r>
        <w:rPr>
          <w:rFonts w:eastAsia="Times New Roman" w:cs="Times New Roman"/>
          <w:szCs w:val="24"/>
        </w:rPr>
        <w:t xml:space="preserve">ίχαν πέσει και τα τσιμέντα της Βουλής! </w:t>
      </w:r>
    </w:p>
    <w:p w14:paraId="4B8F34E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Καταργείτε την έκπτωση στο αγροτικό πετρέλαιο και οδηγείτε τους αγρότες σε καταστάσεις απελπιστικές. Γιατί δεν είναι μόνο η επιβάρυνσή τους από το πετρέλαιο. Έχουμε την αύξηση του ΦΠΑ στα αγροτικά εφόδια και έχει προ</w:t>
      </w:r>
      <w:r>
        <w:rPr>
          <w:rFonts w:eastAsia="Times New Roman" w:cs="Times New Roman"/>
          <w:szCs w:val="24"/>
        </w:rPr>
        <w:t>αναγγελθεί αύξηση της φορολογίας των αγροτών</w:t>
      </w:r>
      <w:r>
        <w:rPr>
          <w:rFonts w:eastAsia="Times New Roman" w:cs="Times New Roman"/>
          <w:szCs w:val="24"/>
        </w:rPr>
        <w:t>,</w:t>
      </w:r>
      <w:r>
        <w:rPr>
          <w:rFonts w:eastAsia="Times New Roman" w:cs="Times New Roman"/>
          <w:szCs w:val="24"/>
        </w:rPr>
        <w:t xml:space="preserve"> αλλά και των ασφαλιστικών τους εισφορών. </w:t>
      </w:r>
    </w:p>
    <w:p w14:paraId="4B8F34E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Πρόκειται για μετωπική επίθεση σε βάρος ενός τομέα αιχμής της ελληνικής οικονομίας. Αυτά είχατε στο μυαλό σας, όταν μιλούσατε για σχέδια παραγωγικής ανασυγκρότησης της </w:t>
      </w:r>
      <w:r>
        <w:rPr>
          <w:rFonts w:eastAsia="Times New Roman" w:cs="Times New Roman"/>
          <w:szCs w:val="24"/>
        </w:rPr>
        <w:t xml:space="preserve">χώρας, κύριε Υπουργέ; Την εξόντωση των αγροτών; </w:t>
      </w:r>
    </w:p>
    <w:p w14:paraId="4B8F34E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Κανείς δεν ισχυρίζεται ότι το βάρος δεν πρέπει να επιμεριστεί και στους αγρότες. Όμως, εδώ μιλάμε για στοχοποίηση. Η οριζόντια φορολόγηση της πρωτογενούς παραγωγής, χωρίς κα</w:t>
      </w:r>
      <w:r>
        <w:rPr>
          <w:rFonts w:eastAsia="Times New Roman" w:cs="Times New Roman"/>
          <w:szCs w:val="24"/>
        </w:rPr>
        <w:t>μ</w:t>
      </w:r>
      <w:r>
        <w:rPr>
          <w:rFonts w:eastAsia="Times New Roman" w:cs="Times New Roman"/>
          <w:szCs w:val="24"/>
        </w:rPr>
        <w:t xml:space="preserve">μία παράμετρο, μόνο την ανάπτυξη </w:t>
      </w:r>
      <w:r>
        <w:rPr>
          <w:rFonts w:eastAsia="Times New Roman" w:cs="Times New Roman"/>
          <w:szCs w:val="24"/>
        </w:rPr>
        <w:t xml:space="preserve">δεν ευνοεί. Αντίθετα, η ραγδαία αύξηση του κόστους παραγωγής μοιραία θα περάσει στον καταναλωτή, καθώς θα προκαλέσει νέο κύμα ανατιμήσεων για ελληνικά αγροτικά προϊόντα. </w:t>
      </w:r>
    </w:p>
    <w:p w14:paraId="4B8F34EB"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Είναι θετικό το γεγονός ότι τελικά</w:t>
      </w:r>
      <w:r>
        <w:rPr>
          <w:rFonts w:eastAsia="Times New Roman" w:cs="Times New Roman"/>
          <w:szCs w:val="28"/>
        </w:rPr>
        <w:t>,</w:t>
      </w:r>
      <w:r>
        <w:rPr>
          <w:rFonts w:eastAsia="Times New Roman" w:cs="Times New Roman"/>
          <w:szCs w:val="28"/>
        </w:rPr>
        <w:t xml:space="preserve"> κάτω από ασφυκτικές πιέσεις και κοινή κατακραυγή</w:t>
      </w:r>
      <w:r>
        <w:rPr>
          <w:rFonts w:eastAsia="Times New Roman" w:cs="Times New Roman"/>
          <w:szCs w:val="28"/>
        </w:rPr>
        <w:t>,</w:t>
      </w:r>
      <w:r>
        <w:rPr>
          <w:rFonts w:eastAsia="Times New Roman" w:cs="Times New Roman"/>
          <w:szCs w:val="28"/>
        </w:rPr>
        <w:t xml:space="preserve"> υποχρεωθήκατε να αποσύρετε το άρθρο για τη μείωση της φορολογικής έκπτωσης στις μικρές ζυθοποιίες. Επρόκειτο για μία διάταξη που θα συνέθλιβε τις μικρομεσαίες επιχειρήσεις του κλάδου και θα ενίσχυε τους μεγάλους και ισχυρούς</w:t>
      </w:r>
      <w:r>
        <w:rPr>
          <w:rFonts w:eastAsia="Times New Roman" w:cs="Times New Roman"/>
          <w:szCs w:val="28"/>
        </w:rPr>
        <w:t>,</w:t>
      </w:r>
      <w:r>
        <w:rPr>
          <w:rFonts w:eastAsia="Times New Roman" w:cs="Times New Roman"/>
          <w:szCs w:val="28"/>
        </w:rPr>
        <w:t xml:space="preserve"> με τρόπο που προκαλεί τουλάχι</w:t>
      </w:r>
      <w:r>
        <w:rPr>
          <w:rFonts w:eastAsia="Times New Roman" w:cs="Times New Roman"/>
          <w:szCs w:val="28"/>
        </w:rPr>
        <w:t>στον προβληματισμό για τις προθέσεις σας και που, βεβαίως, αποτελεί χαρακτηριστικό δείγμα της αντίληψής σας για την ελληνική επιχειρηματικότητα.</w:t>
      </w:r>
    </w:p>
    <w:p w14:paraId="4B8F34EC"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Από το κεφάλαιο που αφορά στην εκπαίδευση θα ήθελα να σταθώ στη μεταβολή της σύνθεσης των Περιφερειακών Υπηρεσι</w:t>
      </w:r>
      <w:r>
        <w:rPr>
          <w:rFonts w:eastAsia="Times New Roman" w:cs="Times New Roman"/>
          <w:szCs w:val="28"/>
        </w:rPr>
        <w:t xml:space="preserve">ακών Συμβουλίων Πρωτοβάθμιας και Δευτεροβάθμιας Εκπαίδευσης. Θέτει ως προϋπόθεση την εκπαιδευτική και όχι τη διοικητική προϋπηρεσία των μελών τους, παρ’ ότι τα υπηρεσιακά συμβούλια έχουν διοικητικά καθήκοντα, για να εξασφαλίζεται η απαραίτητη προσφορά και </w:t>
      </w:r>
      <w:r>
        <w:rPr>
          <w:rFonts w:eastAsia="Times New Roman" w:cs="Times New Roman"/>
          <w:szCs w:val="28"/>
        </w:rPr>
        <w:t xml:space="preserve">ζήτηση. Είναι προφανές ότι στόχος είναι ο πλήρης κομματικός έλεγχος της διοίκησης της εκπαίδευσης κατά τα πρότυπα της επιλογής των </w:t>
      </w:r>
      <w:r>
        <w:rPr>
          <w:rFonts w:eastAsia="Times New Roman" w:cs="Times New Roman"/>
          <w:szCs w:val="28"/>
        </w:rPr>
        <w:t>περιφερειακών διευθυντών</w:t>
      </w:r>
      <w:r>
        <w:rPr>
          <w:rFonts w:eastAsia="Times New Roman" w:cs="Times New Roman"/>
          <w:szCs w:val="28"/>
        </w:rPr>
        <w:t xml:space="preserve">. </w:t>
      </w:r>
    </w:p>
    <w:p w14:paraId="4B8F34ED"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Είναι κάτι για το οποίο πραγματικά επείγεστε, κύριε Υπουργέ, γιατί οι κομματικοί </w:t>
      </w:r>
      <w:r w:rsidRPr="00323C1C">
        <w:rPr>
          <w:rFonts w:eastAsia="Times New Roman" w:cs="Times New Roman"/>
          <w:szCs w:val="28"/>
        </w:rPr>
        <w:t>“</w:t>
      </w:r>
      <w:r>
        <w:rPr>
          <w:rFonts w:eastAsia="Times New Roman" w:cs="Times New Roman"/>
          <w:szCs w:val="28"/>
        </w:rPr>
        <w:t>ημέτεροι</w:t>
      </w:r>
      <w:r w:rsidRPr="00323C1C">
        <w:rPr>
          <w:rFonts w:eastAsia="Times New Roman" w:cs="Times New Roman"/>
          <w:szCs w:val="28"/>
        </w:rPr>
        <w:t>”</w:t>
      </w:r>
      <w:r>
        <w:rPr>
          <w:rFonts w:eastAsia="Times New Roman" w:cs="Times New Roman"/>
          <w:szCs w:val="28"/>
        </w:rPr>
        <w:t xml:space="preserve"> έχουν </w:t>
      </w:r>
      <w:r>
        <w:rPr>
          <w:rFonts w:eastAsia="Times New Roman" w:cs="Times New Roman"/>
          <w:szCs w:val="28"/>
        </w:rPr>
        <w:t>μπει σε σειρά αναμονής και αδημονούν για το δικό τους κομμάτι εξουσίας. Εσείς, βεβαίως, σπεύδετε να τους το προσφέρετε.</w:t>
      </w:r>
    </w:p>
    <w:p w14:paraId="4B8F34EE"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Το Περιφερειακό Σχέδιο Διαχείρισης Αποβλήτων θα υιοθετείται από τα </w:t>
      </w:r>
      <w:r>
        <w:rPr>
          <w:rFonts w:eastAsia="Times New Roman" w:cs="Times New Roman"/>
          <w:szCs w:val="28"/>
        </w:rPr>
        <w:t>περιφερειακά συμβούλια</w:t>
      </w:r>
      <w:r>
        <w:rPr>
          <w:rFonts w:eastAsia="Times New Roman" w:cs="Times New Roman"/>
          <w:szCs w:val="28"/>
        </w:rPr>
        <w:t xml:space="preserve">, αφού έχει προηγηθεί η σύμφωνη γνώμη των </w:t>
      </w:r>
      <w:r>
        <w:rPr>
          <w:rFonts w:eastAsia="Times New Roman" w:cs="Times New Roman"/>
          <w:szCs w:val="28"/>
        </w:rPr>
        <w:t>γενικ</w:t>
      </w:r>
      <w:r>
        <w:rPr>
          <w:rFonts w:eastAsia="Times New Roman" w:cs="Times New Roman"/>
          <w:szCs w:val="28"/>
        </w:rPr>
        <w:t xml:space="preserve">ών γραμματέων </w:t>
      </w:r>
      <w:r>
        <w:rPr>
          <w:rFonts w:eastAsia="Times New Roman" w:cs="Times New Roman"/>
          <w:szCs w:val="28"/>
        </w:rPr>
        <w:t xml:space="preserve">των Υπουργείων Εσωτερικών και Περιβάλλοντος. Βλέπουμε ότι υπάρχει συγκεντρωτισμός και απαξίωση των </w:t>
      </w:r>
      <w:r>
        <w:rPr>
          <w:rFonts w:eastAsia="Times New Roman" w:cs="Times New Roman"/>
          <w:szCs w:val="28"/>
        </w:rPr>
        <w:t>περιφερειακών συμβουλίων</w:t>
      </w:r>
      <w:r>
        <w:rPr>
          <w:rFonts w:eastAsia="Times New Roman" w:cs="Times New Roman"/>
          <w:szCs w:val="28"/>
        </w:rPr>
        <w:t>, στα οποία ουσιαστικά καταργεί την αποφασιστική αρμοδιότητα και τα περιορίζει σε ρόλο κομπάρσου σε ένα θέμα που θα έπρ</w:t>
      </w:r>
      <w:r>
        <w:rPr>
          <w:rFonts w:eastAsia="Times New Roman" w:cs="Times New Roman"/>
          <w:szCs w:val="28"/>
        </w:rPr>
        <w:t>επε να έχουν τον πρώτο λόγο. Στο βάθος, βέβαια, υπάρχει ο απόλυτος έλεγχος των έργων διαχείρισης απορριμμάτων, που είναι ο βασικός στόχος της Κυβέρνησης.</w:t>
      </w:r>
    </w:p>
    <w:p w14:paraId="4B8F34EF"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Η Ένωση Περιφερειών και η ΚΕΔΕ έχουν ήδη θέσει θέμα αντισυνταγματικότητας του άρθρου και είναι ορατός </w:t>
      </w:r>
      <w:r>
        <w:rPr>
          <w:rFonts w:eastAsia="Times New Roman" w:cs="Times New Roman"/>
          <w:szCs w:val="28"/>
        </w:rPr>
        <w:t>ο κίνδυνος να μπούμε σε μία ατέρμονη διαμάχη μεταξύ αυτοδιοίκησης και κεντρικής εξουσίας για το τι θα κάνουμε με τα σκουπίδια.</w:t>
      </w:r>
    </w:p>
    <w:p w14:paraId="4B8F34F0"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Κύριε Υπουργέ, τι λέει η συντρόφισσα κυρία Δούρου για την αφαίρεση αρμοδιοτήτων; Δεν θα πρέπει να είναι πολύ χαρούμενη.</w:t>
      </w:r>
    </w:p>
    <w:p w14:paraId="4B8F34F1"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Κυρίες </w:t>
      </w:r>
      <w:r>
        <w:rPr>
          <w:rFonts w:eastAsia="Times New Roman" w:cs="Times New Roman"/>
          <w:szCs w:val="28"/>
        </w:rPr>
        <w:t>και κύριοι συνάδελφοι της Κυβέρνησης, ισχυριζόσασταν πριν από τις εκλογές ότι έρχεστε να εκφράσετε το νέο. Η ατζέντα σας, όμως, είναι πλέον φανερή και την αποδεικνύετε και σ’ αυτό το νομοσχέδιο σε πολλά του σημεία</w:t>
      </w:r>
      <w:r>
        <w:rPr>
          <w:rFonts w:eastAsia="Times New Roman" w:cs="Times New Roman"/>
          <w:szCs w:val="28"/>
        </w:rPr>
        <w:t>,</w:t>
      </w:r>
      <w:r>
        <w:rPr>
          <w:rFonts w:eastAsia="Times New Roman" w:cs="Times New Roman"/>
          <w:szCs w:val="28"/>
        </w:rPr>
        <w:t xml:space="preserve"> με την αποστροφή για μεταρρυθμίσεις και τ</w:t>
      </w:r>
      <w:r>
        <w:rPr>
          <w:rFonts w:eastAsia="Times New Roman" w:cs="Times New Roman"/>
          <w:szCs w:val="28"/>
        </w:rPr>
        <w:t>ην υπερφορολόγηση του συνόλου της κοινωνίας, με την υπερσυγκέντρωση εξουσιών και την εγκαθίδρυση κομματικού κράτους.</w:t>
      </w:r>
    </w:p>
    <w:p w14:paraId="4B8F34F2"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Όλα αυτά</w:t>
      </w:r>
      <w:r>
        <w:rPr>
          <w:rFonts w:eastAsia="Times New Roman" w:cs="Times New Roman"/>
          <w:szCs w:val="28"/>
        </w:rPr>
        <w:t>,</w:t>
      </w:r>
      <w:r>
        <w:rPr>
          <w:rFonts w:eastAsia="Times New Roman" w:cs="Times New Roman"/>
          <w:szCs w:val="28"/>
        </w:rPr>
        <w:t xml:space="preserve"> όχι απλώς δεν είναι το νέο, αλλά είναι ό,τι πιο ξεπερασμένο και αναχρονιστικό υπάρχει. Εκτός αν λογίζονται ως νέο οι προσβλητικές</w:t>
      </w:r>
      <w:r>
        <w:rPr>
          <w:rFonts w:eastAsia="Times New Roman" w:cs="Times New Roman"/>
          <w:szCs w:val="28"/>
        </w:rPr>
        <w:t xml:space="preserve"> απόψεις του Υπουργού Παιδείας, του αμετανόητου κ. Φίλη, για τη Γενοκτονία των Ποντίων, ο οποίος, όπως διαβάζουμε, εμμένει στις ιδέες του. Δεν έχει πατήσει το πόδι του στην Ολομέλεια και δεν μπαίνει στον κόπο να ζητήσει μία συγγνώμη. Αυτές είναι ιδέες που </w:t>
      </w:r>
      <w:r>
        <w:rPr>
          <w:rFonts w:eastAsia="Times New Roman" w:cs="Times New Roman"/>
          <w:szCs w:val="28"/>
        </w:rPr>
        <w:t xml:space="preserve">συναντούμε στην επιχειρηματολογία των Γκρίζων Λύκων. Αυτό δεν το λέω εγώ, αλλά ο Πρόεδρος της Παμποντιακής Ομοσπονδίας Ελλάδας. </w:t>
      </w:r>
    </w:p>
    <w:p w14:paraId="4B8F34F3"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Ο κ. Φίλης ξεχνά ότι πλέον δεν δημοσιογραφεί, δεν διευθύνει την </w:t>
      </w:r>
      <w:r w:rsidRPr="00323C1C">
        <w:rPr>
          <w:rFonts w:eastAsia="Times New Roman" w:cs="Times New Roman"/>
          <w:szCs w:val="28"/>
        </w:rPr>
        <w:t>“</w:t>
      </w:r>
      <w:r>
        <w:rPr>
          <w:rFonts w:eastAsia="Times New Roman" w:cs="Times New Roman"/>
          <w:szCs w:val="28"/>
        </w:rPr>
        <w:t>ΑΥΓΗ</w:t>
      </w:r>
      <w:r w:rsidRPr="00323C1C">
        <w:rPr>
          <w:rFonts w:eastAsia="Times New Roman" w:cs="Times New Roman"/>
          <w:szCs w:val="28"/>
        </w:rPr>
        <w:t>”</w:t>
      </w:r>
      <w:r>
        <w:rPr>
          <w:rFonts w:eastAsia="Times New Roman" w:cs="Times New Roman"/>
          <w:szCs w:val="28"/>
        </w:rPr>
        <w:t>, αλλά είναι Υπουργός και εκπροσωπεί ολόκληρο τον ελληνικ</w:t>
      </w:r>
      <w:r>
        <w:rPr>
          <w:rFonts w:eastAsia="Times New Roman" w:cs="Times New Roman"/>
          <w:szCs w:val="28"/>
        </w:rPr>
        <w:t>ό λαό. Θα πρέπει να είναι ιδιαίτερα προσεκτικός και δεν πρέπει να εκφράζει προσωπικές απόψεις για εθνικά θέματα. Αν τώρα ο ίδιος θέλει πού και πού να λέει και κάτι που να θυμίζει νεοκομμουνιστικό διεθνισμό, μπας και συγκινηθούν όσοι πιστεύουν ακόμα σ’ αυτά</w:t>
      </w:r>
      <w:r>
        <w:rPr>
          <w:rFonts w:eastAsia="Times New Roman" w:cs="Times New Roman"/>
          <w:szCs w:val="28"/>
        </w:rPr>
        <w:t>, μπορεί να το κάνει και από το σπίτι του.</w:t>
      </w:r>
    </w:p>
    <w:p w14:paraId="4B8F34F4"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της κυρίας Βουλευτού)</w:t>
      </w:r>
    </w:p>
    <w:p w14:paraId="4B8F34F5"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Όμως, αυτή είναι δουλειά ενός Πρωθυπουργού που να αναγνωρίζει ότι η ιστορική ταυτότητα, η μνήμη και η κληρονομιά του ποντιακού ε</w:t>
      </w:r>
      <w:r>
        <w:rPr>
          <w:rFonts w:eastAsia="Times New Roman" w:cs="Times New Roman"/>
          <w:szCs w:val="28"/>
        </w:rPr>
        <w:t>λληνισμού απαιτούν σεβασμό απ’ όλους και προπαντός από τον Υπουργό Παιδείας.</w:t>
      </w:r>
    </w:p>
    <w:p w14:paraId="4B8F34F6"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Κύριε Υπουργέ, κλείνω με μία ευχή. Ευχόμαστε να μην έρθουν αύριο κα</w:t>
      </w:r>
      <w:r>
        <w:rPr>
          <w:rFonts w:eastAsia="Times New Roman" w:cs="Times New Roman"/>
          <w:szCs w:val="28"/>
        </w:rPr>
        <w:t>μ</w:t>
      </w:r>
      <w:r>
        <w:rPr>
          <w:rFonts w:eastAsia="Times New Roman" w:cs="Times New Roman"/>
          <w:szCs w:val="28"/>
        </w:rPr>
        <w:t>μιά δεκαριά υπουργικές τροπολογίες, για να τακτοποιήσετε τις εκκρεμότητές σας. Θα το περιμένουμε με αγωνία.</w:t>
      </w:r>
    </w:p>
    <w:p w14:paraId="4B8F34F7"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Ευχ</w:t>
      </w:r>
      <w:r>
        <w:rPr>
          <w:rFonts w:eastAsia="Times New Roman" w:cs="Times New Roman"/>
          <w:szCs w:val="28"/>
        </w:rPr>
        <w:t>αριστώ πολύ.</w:t>
      </w:r>
    </w:p>
    <w:p w14:paraId="4B8F34F8" w14:textId="77777777" w:rsidR="003C048F" w:rsidRDefault="003F4184">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4B8F34F9"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 xml:space="preserve">Ευχαριστούμε την </w:t>
      </w:r>
      <w:r>
        <w:rPr>
          <w:rFonts w:eastAsia="Times New Roman" w:cs="Times New Roman"/>
          <w:szCs w:val="28"/>
        </w:rPr>
        <w:t xml:space="preserve">κ. </w:t>
      </w:r>
      <w:r>
        <w:rPr>
          <w:rFonts w:eastAsia="Times New Roman" w:cs="Times New Roman"/>
          <w:szCs w:val="28"/>
        </w:rPr>
        <w:t>Άννα Καραμανλή, Βουλευτή της Νέας Δημοκρατίας.</w:t>
      </w:r>
    </w:p>
    <w:p w14:paraId="4B8F34FA"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Τον λόγο έχει η κ</w:t>
      </w:r>
      <w:r>
        <w:rPr>
          <w:rFonts w:eastAsia="Times New Roman" w:cs="Times New Roman"/>
          <w:szCs w:val="28"/>
        </w:rPr>
        <w:t>.</w:t>
      </w:r>
      <w:r>
        <w:rPr>
          <w:rFonts w:eastAsia="Times New Roman" w:cs="Times New Roman"/>
          <w:szCs w:val="28"/>
        </w:rPr>
        <w:t xml:space="preserve"> Χαρά Κεφαλίδου από τη Δημοκρατική Συμπαράταξη.</w:t>
      </w:r>
    </w:p>
    <w:p w14:paraId="4B8F34FB"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Ορίστε, κυρία Κεφαλίδο</w:t>
      </w:r>
      <w:r>
        <w:rPr>
          <w:rFonts w:eastAsia="Times New Roman" w:cs="Times New Roman"/>
          <w:szCs w:val="28"/>
        </w:rPr>
        <w:t>υ, έχετε τον λόγο.</w:t>
      </w:r>
    </w:p>
    <w:p w14:paraId="4B8F34FC" w14:textId="77777777" w:rsidR="003C048F" w:rsidRDefault="003F4184">
      <w:pPr>
        <w:spacing w:line="600" w:lineRule="auto"/>
        <w:ind w:firstLine="720"/>
        <w:jc w:val="both"/>
        <w:rPr>
          <w:rFonts w:eastAsia="Times New Roman" w:cs="Times New Roman"/>
          <w:szCs w:val="28"/>
        </w:rPr>
      </w:pPr>
      <w:r>
        <w:rPr>
          <w:rFonts w:eastAsia="Times New Roman" w:cs="Times New Roman"/>
          <w:b/>
          <w:szCs w:val="28"/>
        </w:rPr>
        <w:t xml:space="preserve">ΧΑΡΟΥΛΑ (ΧΑΡΑ) ΚΕΦΑΛΙΔΟΥ: </w:t>
      </w:r>
      <w:r>
        <w:rPr>
          <w:rFonts w:eastAsia="Times New Roman" w:cs="Times New Roman"/>
          <w:szCs w:val="28"/>
        </w:rPr>
        <w:t>Ευχαριστώ, κύριε Πρόεδρε.</w:t>
      </w:r>
    </w:p>
    <w:p w14:paraId="4B8F34FD"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συνάδελφοι, </w:t>
      </w:r>
      <w:r>
        <w:rPr>
          <w:rFonts w:eastAsia="Times New Roman" w:cs="Times New Roman"/>
          <w:szCs w:val="28"/>
        </w:rPr>
        <w:t xml:space="preserve">όντως </w:t>
      </w:r>
      <w:r>
        <w:rPr>
          <w:rFonts w:eastAsia="Times New Roman" w:cs="Times New Roman"/>
          <w:szCs w:val="28"/>
        </w:rPr>
        <w:t xml:space="preserve">έχουμε μπροστά μας σοβαρά θέματα που συνδέονται με την εκταμίευση της υποδόσης των 2 δισεκατομμυρίων ευρώ, </w:t>
      </w:r>
      <w:r>
        <w:rPr>
          <w:rFonts w:eastAsia="Times New Roman" w:cs="Times New Roman"/>
          <w:szCs w:val="28"/>
        </w:rPr>
        <w:t xml:space="preserve">η </w:t>
      </w:r>
      <w:r>
        <w:rPr>
          <w:rFonts w:eastAsia="Times New Roman" w:cs="Times New Roman"/>
          <w:szCs w:val="28"/>
        </w:rPr>
        <w:t xml:space="preserve">οποία με τη σειρά </w:t>
      </w:r>
      <w:r>
        <w:rPr>
          <w:rFonts w:eastAsia="Times New Roman" w:cs="Times New Roman"/>
          <w:szCs w:val="28"/>
        </w:rPr>
        <w:t xml:space="preserve">της συνδέεται </w:t>
      </w:r>
      <w:r>
        <w:rPr>
          <w:rFonts w:eastAsia="Times New Roman" w:cs="Times New Roman"/>
          <w:szCs w:val="28"/>
        </w:rPr>
        <w:t>με την π</w:t>
      </w:r>
      <w:r>
        <w:rPr>
          <w:rFonts w:eastAsia="Times New Roman" w:cs="Times New Roman"/>
          <w:szCs w:val="28"/>
        </w:rPr>
        <w:t>ληρωμή ληξιπρόθεσμων οφειλών του δημοσίου προς την αγορά. Αυτά τα σοβαρά θέματα πρέπει να αντιμετωπίζονται με τη σοβαρότητα και με την περίσκεψη που τους αναλογεί.</w:t>
      </w:r>
    </w:p>
    <w:p w14:paraId="4B8F34FE" w14:textId="77777777" w:rsidR="003C048F" w:rsidRDefault="003F4184">
      <w:pPr>
        <w:spacing w:line="600" w:lineRule="auto"/>
        <w:ind w:firstLine="720"/>
        <w:jc w:val="both"/>
        <w:rPr>
          <w:rFonts w:eastAsia="Times New Roman" w:cs="Times New Roman"/>
          <w:szCs w:val="28"/>
        </w:rPr>
      </w:pPr>
      <w:r>
        <w:rPr>
          <w:rFonts w:eastAsia="Times New Roman" w:cs="Times New Roman"/>
          <w:szCs w:val="28"/>
        </w:rPr>
        <w:t xml:space="preserve">Πού είναι, λοιπόν, η δική σας σοβαρότητα, κυρίες και κύριοι της Κυβέρνησης; Αντιπαρέρχομαι το γεγονός ότι σήμερα έρχεται στη Βουλή ένα </w:t>
      </w:r>
      <w:r>
        <w:rPr>
          <w:rFonts w:eastAsia="Times New Roman" w:cs="Times New Roman"/>
          <w:szCs w:val="28"/>
        </w:rPr>
        <w:t xml:space="preserve">ακόμη </w:t>
      </w:r>
      <w:r>
        <w:rPr>
          <w:rFonts w:eastAsia="Times New Roman" w:cs="Times New Roman"/>
          <w:szCs w:val="28"/>
        </w:rPr>
        <w:t xml:space="preserve">νομοσχέδιο, </w:t>
      </w:r>
      <w:r>
        <w:rPr>
          <w:rFonts w:eastAsia="Times New Roman" w:cs="Times New Roman"/>
          <w:szCs w:val="28"/>
        </w:rPr>
        <w:t>όπου</w:t>
      </w:r>
      <w:r>
        <w:rPr>
          <w:rFonts w:eastAsia="Times New Roman" w:cs="Times New Roman"/>
          <w:szCs w:val="28"/>
        </w:rPr>
        <w:t xml:space="preserve"> κάτω από συνταξιοδοτικές ρυθμίσεις και ενσωμάτωση μίας κοινοτικής </w:t>
      </w:r>
      <w:r>
        <w:rPr>
          <w:rFonts w:eastAsia="Times New Roman" w:cs="Times New Roman"/>
          <w:szCs w:val="28"/>
        </w:rPr>
        <w:t xml:space="preserve">οδηγίας </w:t>
      </w:r>
      <w:r>
        <w:rPr>
          <w:rFonts w:eastAsia="Times New Roman" w:cs="Times New Roman"/>
          <w:szCs w:val="28"/>
        </w:rPr>
        <w:t>κρύβονται προαπαιτούμενα</w:t>
      </w:r>
      <w:r>
        <w:rPr>
          <w:rFonts w:eastAsia="Times New Roman" w:cs="Times New Roman"/>
          <w:szCs w:val="28"/>
        </w:rPr>
        <w:t xml:space="preserve"> που αφορούν τη Συμφωνία της 14</w:t>
      </w:r>
      <w:r>
        <w:rPr>
          <w:rFonts w:eastAsia="Times New Roman" w:cs="Times New Roman"/>
          <w:szCs w:val="28"/>
          <w:vertAlign w:val="superscript"/>
        </w:rPr>
        <w:t>ης</w:t>
      </w:r>
      <w:r>
        <w:rPr>
          <w:rFonts w:eastAsia="Times New Roman" w:cs="Times New Roman"/>
          <w:szCs w:val="28"/>
        </w:rPr>
        <w:t xml:space="preserve"> Αυγούστου.</w:t>
      </w:r>
    </w:p>
    <w:p w14:paraId="4B8F34F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Είναι, όμως, ένδειξη σοβαρότητας να φέρνετε άρον-άρον και στο </w:t>
      </w:r>
      <w:r w:rsidRPr="00280E63">
        <w:rPr>
          <w:rFonts w:eastAsia="Times New Roman" w:cs="Times New Roman"/>
          <w:szCs w:val="24"/>
        </w:rPr>
        <w:t>“</w:t>
      </w:r>
      <w:r>
        <w:rPr>
          <w:rFonts w:eastAsia="Times New Roman" w:cs="Times New Roman"/>
          <w:szCs w:val="24"/>
        </w:rPr>
        <w:t>παρά ένα</w:t>
      </w:r>
      <w:r w:rsidRPr="00280E63">
        <w:rPr>
          <w:rFonts w:eastAsia="Times New Roman" w:cs="Times New Roman"/>
          <w:szCs w:val="24"/>
        </w:rPr>
        <w:t>”</w:t>
      </w:r>
      <w:r>
        <w:rPr>
          <w:rFonts w:eastAsia="Times New Roman" w:cs="Times New Roman"/>
          <w:szCs w:val="24"/>
        </w:rPr>
        <w:t xml:space="preserve"> στη Βουλή ένα βαρύ νομοσχέδιο σκούπα, που αφορά ζητήματα που τα γνωρίζατε από τον Αύγουστο; Είναι ένδειξη σοβαρότητας να καλείτε το Σώμα ν</w:t>
      </w:r>
      <w:r>
        <w:rPr>
          <w:rFonts w:eastAsia="Times New Roman" w:cs="Times New Roman"/>
          <w:szCs w:val="24"/>
        </w:rPr>
        <w:t xml:space="preserve">α </w:t>
      </w:r>
      <w:r>
        <w:rPr>
          <w:rFonts w:eastAsia="Times New Roman" w:cs="Times New Roman"/>
          <w:szCs w:val="24"/>
        </w:rPr>
        <w:t xml:space="preserve">ψηφίσει </w:t>
      </w:r>
      <w:r>
        <w:rPr>
          <w:rFonts w:eastAsia="Times New Roman" w:cs="Times New Roman"/>
          <w:szCs w:val="24"/>
        </w:rPr>
        <w:t>νόμο, ουσιαστικά ξεψηφίζοντας θέματα που ψήφισε πριν λίγες μέρες;</w:t>
      </w:r>
    </w:p>
    <w:p w14:paraId="4B8F350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Αναφέρομαι στο άρθρο 1 για τις συνταξιοδοτικές ρυθμίσεις, που είναι κατάληξη μιας ακόμα </w:t>
      </w:r>
      <w:r w:rsidRPr="00280E63">
        <w:rPr>
          <w:rFonts w:eastAsia="Times New Roman" w:cs="Times New Roman"/>
          <w:szCs w:val="24"/>
        </w:rPr>
        <w:t>“</w:t>
      </w:r>
      <w:r>
        <w:rPr>
          <w:rFonts w:eastAsia="Times New Roman" w:cs="Times New Roman"/>
          <w:szCs w:val="24"/>
        </w:rPr>
        <w:t>δουλειάς του ποδαριού</w:t>
      </w:r>
      <w:r w:rsidRPr="00280E63">
        <w:rPr>
          <w:rFonts w:eastAsia="Times New Roman" w:cs="Times New Roman"/>
          <w:szCs w:val="24"/>
        </w:rPr>
        <w:t>”</w:t>
      </w:r>
      <w:r>
        <w:rPr>
          <w:rFonts w:eastAsia="Times New Roman" w:cs="Times New Roman"/>
          <w:szCs w:val="24"/>
        </w:rPr>
        <w:t>, μιας ακόμα περίπτωσης όπου η βεβιασμένη ψήφιση νομοσχεδίων παραπλαν</w:t>
      </w:r>
      <w:r>
        <w:rPr>
          <w:rFonts w:eastAsia="Times New Roman" w:cs="Times New Roman"/>
          <w:szCs w:val="24"/>
        </w:rPr>
        <w:t>ά εν τέλει τη Βουλή.</w:t>
      </w:r>
    </w:p>
    <w:p w14:paraId="4B8F350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Επείγον δεν σημαίνει ούτε στο πόδι ούτε στο καφενείο. Η έννοια του επείγοντος αναφέρεται στην επείγουσα ανάγκη για λήψη μέτρων, αλλά και στη σοβαρότητα των σχετικών ζητημάτων. Εσείς, </w:t>
      </w:r>
      <w:r>
        <w:rPr>
          <w:rFonts w:eastAsia="Times New Roman" w:cs="Times New Roman"/>
          <w:szCs w:val="24"/>
        </w:rPr>
        <w:t>όμως</w:t>
      </w:r>
      <w:r>
        <w:rPr>
          <w:rFonts w:eastAsia="Times New Roman" w:cs="Times New Roman"/>
          <w:szCs w:val="24"/>
        </w:rPr>
        <w:t xml:space="preserve">, δεν μαθαίνετε από τα λάθη σας </w:t>
      </w:r>
      <w:r>
        <w:rPr>
          <w:rFonts w:eastAsia="Times New Roman" w:cs="Times New Roman"/>
          <w:szCs w:val="24"/>
        </w:rPr>
        <w:t xml:space="preserve">γιατί </w:t>
      </w:r>
      <w:r>
        <w:rPr>
          <w:rFonts w:eastAsia="Times New Roman" w:cs="Times New Roman"/>
          <w:szCs w:val="24"/>
        </w:rPr>
        <w:t>η έπαρσή σ</w:t>
      </w:r>
      <w:r>
        <w:rPr>
          <w:rFonts w:eastAsia="Times New Roman" w:cs="Times New Roman"/>
          <w:szCs w:val="24"/>
        </w:rPr>
        <w:t xml:space="preserve">ας </w:t>
      </w:r>
      <w:r>
        <w:rPr>
          <w:rFonts w:eastAsia="Times New Roman" w:cs="Times New Roman"/>
          <w:szCs w:val="24"/>
        </w:rPr>
        <w:t xml:space="preserve">θολώνει </w:t>
      </w:r>
      <w:r>
        <w:rPr>
          <w:rFonts w:eastAsia="Times New Roman" w:cs="Times New Roman"/>
          <w:szCs w:val="24"/>
        </w:rPr>
        <w:t>τη σκέψη.</w:t>
      </w:r>
    </w:p>
    <w:p w14:paraId="4B8F350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Πάμε στο Β’ Μέρος αυτού του νομοσχεδίου που αφορά την ενσωμάτωση στο εθνικό δίκαιο της </w:t>
      </w:r>
      <w:r>
        <w:rPr>
          <w:rFonts w:eastAsia="Times New Roman" w:cs="Times New Roman"/>
          <w:szCs w:val="24"/>
        </w:rPr>
        <w:t xml:space="preserve">οδηγίας </w:t>
      </w:r>
      <w:r>
        <w:rPr>
          <w:rFonts w:eastAsia="Times New Roman" w:cs="Times New Roman"/>
          <w:szCs w:val="24"/>
        </w:rPr>
        <w:t>2012/27 για την ενεργειακή απόδοση. Γνωρίζετε πολύ καλά ότι η χώρα βρίσκεται απολογούμενη και με απειλή προστίμου 30.000 ευρώ την ημέρα εξαι</w:t>
      </w:r>
      <w:r>
        <w:rPr>
          <w:rFonts w:eastAsia="Times New Roman" w:cs="Times New Roman"/>
          <w:szCs w:val="24"/>
        </w:rPr>
        <w:t>τίας της απραξίας της Κυβέρνησης. Επί οκτώ μήνες έτοιμο νομοσχέδιο στα συρτάρια του Υπουργείου. Τι έκανε η Κυβέρνηση; Απολύτως τίποτα.</w:t>
      </w:r>
    </w:p>
    <w:p w14:paraId="4B8F350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Έρχεται σήμερα με ένα συνονθύλευμα άσχετων μεταξύ τους διατάξεων για να ψηφίσουμε άλλη μια φορά </w:t>
      </w:r>
      <w:r w:rsidRPr="0065416E">
        <w:rPr>
          <w:rFonts w:eastAsia="Times New Roman" w:cs="Times New Roman"/>
          <w:szCs w:val="24"/>
        </w:rPr>
        <w:t>“</w:t>
      </w:r>
      <w:r>
        <w:rPr>
          <w:rFonts w:eastAsia="Times New Roman" w:cs="Times New Roman"/>
          <w:szCs w:val="24"/>
        </w:rPr>
        <w:t>στα γρήγορα</w:t>
      </w:r>
      <w:r w:rsidRPr="0065416E">
        <w:rPr>
          <w:rFonts w:eastAsia="Times New Roman" w:cs="Times New Roman"/>
          <w:szCs w:val="24"/>
        </w:rPr>
        <w:t>”</w:t>
      </w:r>
      <w:r>
        <w:rPr>
          <w:rFonts w:eastAsia="Times New Roman" w:cs="Times New Roman"/>
          <w:szCs w:val="24"/>
        </w:rPr>
        <w:t xml:space="preserve"> όλα αυτά πο</w:t>
      </w:r>
      <w:r>
        <w:rPr>
          <w:rFonts w:eastAsia="Times New Roman" w:cs="Times New Roman"/>
          <w:szCs w:val="24"/>
        </w:rPr>
        <w:t>υ αμέλησε να ρυθμίσει στην προηγούμενη θητεία της.</w:t>
      </w:r>
    </w:p>
    <w:p w14:paraId="4B8F350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Ποιος δεν θα ήθελε, κυρίες και κύριοι συνάδελφοι, λειτουργικά κτήρια του ευρύτερου δημόσιου τομέα στα πρότυπα της ενεργειακής απόδοσης; Είναι καλά τα λόγια, αλλά πού θα βρεθούν τα χρήματα για όλα αυτά τα ε</w:t>
      </w:r>
      <w:r>
        <w:rPr>
          <w:rFonts w:eastAsia="Times New Roman" w:cs="Times New Roman"/>
          <w:szCs w:val="24"/>
        </w:rPr>
        <w:t>ύηχα που νομοθετούμε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ού θα βρει στην Ελλάδα του ΣΥΡΙΖΑ ο ιδιώτης χρήματα για την ενεργειακή βελτίωση του κτηρίου του</w:t>
      </w:r>
      <w:r>
        <w:rPr>
          <w:rFonts w:eastAsia="Times New Roman" w:cs="Times New Roman"/>
          <w:szCs w:val="24"/>
        </w:rPr>
        <w:t>,</w:t>
      </w:r>
      <w:r>
        <w:rPr>
          <w:rFonts w:eastAsia="Times New Roman" w:cs="Times New Roman"/>
          <w:szCs w:val="24"/>
        </w:rPr>
        <w:t xml:space="preserve"> που έχει εκμισθώσει στο δημόσιο, σε μια Ελλάδα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αδυναμία τραπεζικού δανεισμού;</w:t>
      </w:r>
    </w:p>
    <w:p w14:paraId="4B8F350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Θέλω να σταθώ σε ορισμένα άρθρα κα</w:t>
      </w:r>
      <w:r>
        <w:rPr>
          <w:rFonts w:eastAsia="Times New Roman" w:cs="Times New Roman"/>
          <w:szCs w:val="24"/>
        </w:rPr>
        <w:t>ι ξεκινώ από το άρθρο 21 που αναφέρεται στη σύσταση του Ειδικού Ταμείου Ενεργειακής Απόδοσης.</w:t>
      </w:r>
    </w:p>
    <w:p w14:paraId="4B8F350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πράσινο ταμείο</w:t>
      </w:r>
      <w:r>
        <w:rPr>
          <w:rFonts w:eastAsia="Times New Roman" w:cs="Times New Roman"/>
          <w:szCs w:val="24"/>
        </w:rPr>
        <w:t xml:space="preserve">, κύριοι συνάδελφοι, που ήδη υπάρχει δεν σας αρέσει ούτε σας φτάνει και γι’ αυτό φτιάχνετε άλλον έναν δημόσιο φορέα. Το δημόσιο είναι μικρό και </w:t>
      </w:r>
      <w:r>
        <w:rPr>
          <w:rFonts w:eastAsia="Times New Roman" w:cs="Times New Roman"/>
          <w:szCs w:val="24"/>
        </w:rPr>
        <w:t>πρέπει να το μεγαλώσουμε λίγο ακόμα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τσι αντιλαμβάνεστε την ανάγκη περιστολής των κρατικών δαπανών</w:t>
      </w:r>
      <w:r>
        <w:rPr>
          <w:rFonts w:eastAsia="Times New Roman" w:cs="Times New Roman"/>
          <w:szCs w:val="24"/>
        </w:rPr>
        <w:t>! Και ό</w:t>
      </w:r>
      <w:r>
        <w:rPr>
          <w:rFonts w:eastAsia="Times New Roman" w:cs="Times New Roman"/>
          <w:szCs w:val="24"/>
        </w:rPr>
        <w:t>ταν</w:t>
      </w:r>
      <w:r>
        <w:rPr>
          <w:rFonts w:eastAsia="Times New Roman" w:cs="Times New Roman"/>
          <w:szCs w:val="24"/>
        </w:rPr>
        <w:t xml:space="preserve"> ξανά</w:t>
      </w:r>
      <w:r>
        <w:rPr>
          <w:rFonts w:eastAsia="Times New Roman" w:cs="Times New Roman"/>
          <w:szCs w:val="24"/>
        </w:rPr>
        <w:t xml:space="preserve"> ο λογαριασμός δεν θα βγαίνει, την έχετε τη λύση: Τρέμετε ιδιωτικά σχολεία, μοσχαρίσια κρέατα, ιδιώτες, ακίνητα, συντάξεις</w:t>
      </w:r>
      <w:r>
        <w:rPr>
          <w:rFonts w:eastAsia="Times New Roman" w:cs="Times New Roman"/>
          <w:szCs w:val="24"/>
        </w:rPr>
        <w:t>…</w:t>
      </w:r>
    </w:p>
    <w:p w14:paraId="4B8F350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Άρθρο 31 και συγκε</w:t>
      </w:r>
      <w:r>
        <w:rPr>
          <w:rFonts w:eastAsia="Times New Roman" w:cs="Times New Roman"/>
          <w:szCs w:val="24"/>
        </w:rPr>
        <w:t xml:space="preserve">κριμένα παράγραφος 2. Με ποια λογική η Κυβέρνηση στραγγαλίζει την αυτοδιοίκηση, αφαιρώντας με το </w:t>
      </w:r>
      <w:r w:rsidRPr="0065416E">
        <w:rPr>
          <w:rFonts w:eastAsia="Times New Roman" w:cs="Times New Roman"/>
          <w:szCs w:val="24"/>
        </w:rPr>
        <w:t>“</w:t>
      </w:r>
      <w:r>
        <w:rPr>
          <w:rFonts w:eastAsia="Times New Roman" w:cs="Times New Roman"/>
          <w:szCs w:val="24"/>
        </w:rPr>
        <w:t>έτσι θέλω</w:t>
      </w:r>
      <w:r w:rsidRPr="0065416E">
        <w:rPr>
          <w:rFonts w:eastAsia="Times New Roman" w:cs="Times New Roman"/>
          <w:szCs w:val="24"/>
        </w:rPr>
        <w:t>”</w:t>
      </w:r>
      <w:r>
        <w:rPr>
          <w:rFonts w:eastAsia="Times New Roman" w:cs="Times New Roman"/>
          <w:szCs w:val="24"/>
        </w:rPr>
        <w:t xml:space="preserve"> εύκολα και βιαστικά αρμοδιότητες από την περιφέρεια; Σε ζητήματα κατ’ εξοχήν αρμοδιότητας των τοπικών κοινωνιών</w:t>
      </w:r>
      <w:r>
        <w:rPr>
          <w:rFonts w:eastAsia="Times New Roman" w:cs="Times New Roman"/>
          <w:szCs w:val="24"/>
        </w:rPr>
        <w:t xml:space="preserve"> γιατί</w:t>
      </w:r>
      <w:r>
        <w:rPr>
          <w:rFonts w:eastAsia="Times New Roman" w:cs="Times New Roman"/>
          <w:szCs w:val="24"/>
        </w:rPr>
        <w:t xml:space="preserve"> ο Γενικός Γραμματέας του Υπου</w:t>
      </w:r>
      <w:r>
        <w:rPr>
          <w:rFonts w:eastAsia="Times New Roman" w:cs="Times New Roman"/>
          <w:szCs w:val="24"/>
        </w:rPr>
        <w:t xml:space="preserve">ργείου Περιβάλλοντος και του Υπουργείου Εσωτερικών, ουσιαστικά η Κυβέρνηση, </w:t>
      </w:r>
      <w:r>
        <w:rPr>
          <w:rFonts w:eastAsia="Times New Roman" w:cs="Times New Roman"/>
          <w:szCs w:val="24"/>
        </w:rPr>
        <w:t xml:space="preserve">να </w:t>
      </w:r>
      <w:r>
        <w:rPr>
          <w:rFonts w:eastAsia="Times New Roman" w:cs="Times New Roman"/>
          <w:szCs w:val="24"/>
        </w:rPr>
        <w:t>πρέπει να εγκρίνει την απόφαση του περιφερειακού συμβουλίου για τον τρόπο διαχείρισης των απορριμμάτων</w:t>
      </w:r>
      <w:r>
        <w:rPr>
          <w:rFonts w:eastAsia="Times New Roman" w:cs="Times New Roman"/>
          <w:szCs w:val="24"/>
        </w:rPr>
        <w:t xml:space="preserve">; </w:t>
      </w:r>
      <w:r>
        <w:rPr>
          <w:rFonts w:eastAsia="Times New Roman" w:cs="Times New Roman"/>
          <w:szCs w:val="24"/>
        </w:rPr>
        <w:t xml:space="preserve">Τι είναι </w:t>
      </w:r>
      <w:r>
        <w:rPr>
          <w:rFonts w:eastAsia="Times New Roman" w:cs="Times New Roman"/>
          <w:szCs w:val="24"/>
        </w:rPr>
        <w:t>αυτό</w:t>
      </w:r>
      <w:r>
        <w:rPr>
          <w:rFonts w:eastAsia="Times New Roman" w:cs="Times New Roman"/>
          <w:szCs w:val="24"/>
        </w:rPr>
        <w:t xml:space="preserve">, αν </w:t>
      </w:r>
      <w:r>
        <w:rPr>
          <w:rFonts w:eastAsia="Times New Roman" w:cs="Times New Roman"/>
          <w:szCs w:val="24"/>
        </w:rPr>
        <w:t xml:space="preserve">όχι ένα </w:t>
      </w:r>
      <w:r>
        <w:rPr>
          <w:rFonts w:eastAsia="Times New Roman" w:cs="Times New Roman"/>
          <w:szCs w:val="24"/>
        </w:rPr>
        <w:t xml:space="preserve">ακόμη δείγμα δημοκρατικού συγκεντρωτισμού α λα </w:t>
      </w:r>
      <w:r>
        <w:rPr>
          <w:rFonts w:eastAsia="Times New Roman" w:cs="Times New Roman"/>
          <w:szCs w:val="24"/>
        </w:rPr>
        <w:t>ΣΥΡΙΖΑ;</w:t>
      </w:r>
    </w:p>
    <w:p w14:paraId="4B8F350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Σκανδαλώδες το άρθρο 37 για τον επικεφαλής του ΚΕΑΤ και την αμοιβή του. Αποσύρετέ το. Γεννά πολλά ερωτηματικά για τις πραγματικές προθέσεις της Κυβέρνησης. Έναντι ποιου, άραγε, έχει αναλάβει δεσμεύσεις, ώστε να απαιτεί κοινή απόφαση συναρμοδίων Υπο</w:t>
      </w:r>
      <w:r>
        <w:rPr>
          <w:rFonts w:eastAsia="Times New Roman" w:cs="Times New Roman"/>
          <w:szCs w:val="24"/>
        </w:rPr>
        <w:t>υργών για τον ορισμό του; Ποιο σκοπό εξυπηρετεί η προκλητική αυτή εξαίρεση από τις ισχύουσες διατάξεις;</w:t>
      </w:r>
    </w:p>
    <w:p w14:paraId="4B8F350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Άρθρο 35. Η Κυβέρνηση προσπαθεί να διορθώσει ένα λάθος, δημιουργώντας μεγαλύτερο. Αντικαθιστά προεδρικό διάταγμα με κοινή υπουργική απόφαση, στερώντας έ</w:t>
      </w:r>
      <w:r>
        <w:rPr>
          <w:rFonts w:eastAsia="Times New Roman" w:cs="Times New Roman"/>
          <w:szCs w:val="24"/>
        </w:rPr>
        <w:t>τσι τη στοιχειώδη διασφάλιση νομιμότητας που παρέχει το προεδρικό διάταγμα</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φού </w:t>
      </w:r>
      <w:r>
        <w:rPr>
          <w:rFonts w:eastAsia="Times New Roman" w:cs="Times New Roman"/>
          <w:szCs w:val="24"/>
        </w:rPr>
        <w:t>υπόκειται σε προληπτικό έλεγχο του ΣτΕ</w:t>
      </w:r>
      <w:r>
        <w:rPr>
          <w:rFonts w:eastAsia="Times New Roman" w:cs="Times New Roman"/>
          <w:szCs w:val="24"/>
        </w:rPr>
        <w:t>-</w:t>
      </w:r>
      <w:r>
        <w:rPr>
          <w:rFonts w:eastAsia="Times New Roman" w:cs="Times New Roman"/>
          <w:szCs w:val="24"/>
        </w:rPr>
        <w:t xml:space="preserve"> σε μια εταιρεία που σκοπό έχει την κατασκευή και διαχείριση αγωγών φυσικού αερίου και λοιπών αναπτυξιακών υποδομών και αυτά με μετοχικό</w:t>
      </w:r>
      <w:r>
        <w:rPr>
          <w:rFonts w:eastAsia="Times New Roman" w:cs="Times New Roman"/>
          <w:szCs w:val="24"/>
        </w:rPr>
        <w:t xml:space="preserve"> κεφάλαιο ενός εκατομμυρίου ευρώ που καταβάλλεται από το ελληνικό δημόσιο. Είναι μια εταιρεία, δηλαδή, με κοινωφελείς σκοπούς, φτιαγμένη με λεφτά των αλύπητα φορολογούμενων Ελλήνων, που θα λειτουργεί χωρίς διασφαλίσεις, σχεδόν σαν να είναι ιδιωτικό μαγαζί.</w:t>
      </w:r>
      <w:r>
        <w:rPr>
          <w:rFonts w:eastAsia="Times New Roman" w:cs="Times New Roman"/>
          <w:szCs w:val="24"/>
        </w:rPr>
        <w:t xml:space="preserve"> Για τέτοια διαφάνεια κόπτεται η Κυβέρνηση;</w:t>
      </w:r>
    </w:p>
    <w:p w14:paraId="4B8F350A"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είναι πολύ περιορισμένος για να αναφερθούμε σε ρυθμίσεις απαράμιλλης αφροσύνης που έχει αυτό το νομοσχέδιο.</w:t>
      </w:r>
    </w:p>
    <w:p w14:paraId="4B8F350B"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Άρθρο 51</w:t>
      </w:r>
      <w:r>
        <w:rPr>
          <w:rFonts w:eastAsia="Times New Roman" w:cs="Times New Roman"/>
          <w:szCs w:val="24"/>
        </w:rPr>
        <w:t>.</w:t>
      </w:r>
      <w:r>
        <w:rPr>
          <w:rFonts w:eastAsia="Times New Roman" w:cs="Times New Roman"/>
          <w:szCs w:val="24"/>
        </w:rPr>
        <w:t xml:space="preserve"> Έχει κατατεθεί </w:t>
      </w:r>
      <w:r>
        <w:rPr>
          <w:rFonts w:eastAsia="Times New Roman" w:cs="Times New Roman"/>
          <w:bCs/>
          <w:szCs w:val="24"/>
        </w:rPr>
        <w:t>τροπολογία</w:t>
      </w:r>
      <w:r>
        <w:rPr>
          <w:rFonts w:eastAsia="Times New Roman" w:cs="Times New Roman"/>
          <w:szCs w:val="24"/>
        </w:rPr>
        <w:t xml:space="preserve"> από τη Δημοκρατική Συμπαράταξη, σ' ό,τι αφορά το αγροτικό πετρέλαιο, για την καθιέρωση κάρτας αγροτικού πετρελαίου. Άρθρο 52, για τις μικρές ζυθοποιίες, ευτυχώς μετά </w:t>
      </w:r>
      <w:r>
        <w:rPr>
          <w:rFonts w:eastAsia="Times New Roman" w:cs="Times New Roman"/>
          <w:szCs w:val="24"/>
        </w:rPr>
        <w:t xml:space="preserve">τη </w:t>
      </w:r>
      <w:r>
        <w:rPr>
          <w:rFonts w:eastAsia="Times New Roman" w:cs="Times New Roman"/>
          <w:szCs w:val="24"/>
        </w:rPr>
        <w:t xml:space="preserve">γενική κατακραυγή </w:t>
      </w:r>
      <w:r>
        <w:rPr>
          <w:rFonts w:eastAsia="Times New Roman" w:cs="Times New Roman"/>
          <w:szCs w:val="24"/>
        </w:rPr>
        <w:t>απεσύρθει</w:t>
      </w:r>
      <w:r>
        <w:rPr>
          <w:rFonts w:eastAsia="Times New Roman" w:cs="Times New Roman"/>
          <w:szCs w:val="24"/>
        </w:rPr>
        <w:t xml:space="preserve">. </w:t>
      </w:r>
    </w:p>
    <w:p w14:paraId="4B8F350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Ξέρετε και κάτι; Αυτές οι </w:t>
      </w:r>
      <w:r>
        <w:rPr>
          <w:rFonts w:eastAsia="Times New Roman" w:cs="Times New Roman"/>
          <w:szCs w:val="24"/>
          <w:lang w:val="en-US"/>
        </w:rPr>
        <w:t>startups</w:t>
      </w:r>
      <w:r>
        <w:rPr>
          <w:rFonts w:eastAsia="Times New Roman" w:cs="Times New Roman"/>
          <w:szCs w:val="24"/>
        </w:rPr>
        <w:t xml:space="preserve"> μικρές ζυθοποιίες που</w:t>
      </w:r>
      <w:r>
        <w:rPr>
          <w:rFonts w:eastAsia="Times New Roman" w:cs="Times New Roman"/>
          <w:szCs w:val="24"/>
        </w:rPr>
        <w:t xml:space="preserve"> δείχνουν να έχουν μέλλον, εν μία νυκτί θα γίνονταν </w:t>
      </w:r>
      <w:r>
        <w:rPr>
          <w:rFonts w:eastAsia="Times New Roman" w:cs="Times New Roman"/>
          <w:szCs w:val="24"/>
          <w:lang w:val="en-US"/>
        </w:rPr>
        <w:t>shutdowns</w:t>
      </w:r>
      <w:r>
        <w:rPr>
          <w:rFonts w:eastAsia="Times New Roman" w:cs="Times New Roman"/>
          <w:szCs w:val="24"/>
        </w:rPr>
        <w:t xml:space="preserve"> με σφραγίδα ΣΥΡΙΖΑ. Ευτυχώς, </w:t>
      </w:r>
      <w:r>
        <w:rPr>
          <w:rFonts w:eastAsia="Times New Roman" w:cs="Times New Roman"/>
          <w:szCs w:val="24"/>
        </w:rPr>
        <w:t xml:space="preserve">προς </w:t>
      </w:r>
      <w:r>
        <w:rPr>
          <w:rFonts w:eastAsia="Times New Roman" w:cs="Times New Roman"/>
          <w:szCs w:val="24"/>
        </w:rPr>
        <w:t>το</w:t>
      </w:r>
      <w:r>
        <w:rPr>
          <w:rFonts w:eastAsia="Times New Roman" w:cs="Times New Roman"/>
          <w:szCs w:val="24"/>
        </w:rPr>
        <w:t xml:space="preserve"> παρόν</w:t>
      </w:r>
      <w:r>
        <w:rPr>
          <w:rFonts w:eastAsia="Times New Roman" w:cs="Times New Roman"/>
          <w:szCs w:val="24"/>
        </w:rPr>
        <w:t xml:space="preserve"> γ</w:t>
      </w:r>
      <w:r>
        <w:rPr>
          <w:rFonts w:eastAsia="Times New Roman" w:cs="Times New Roman"/>
          <w:szCs w:val="24"/>
        </w:rPr>
        <w:t>λύτωσαν</w:t>
      </w:r>
      <w:r>
        <w:rPr>
          <w:rFonts w:eastAsia="Times New Roman" w:cs="Times New Roman"/>
          <w:szCs w:val="24"/>
        </w:rPr>
        <w:t>.</w:t>
      </w:r>
      <w:r w:rsidDel="005E7F56">
        <w:rPr>
          <w:rFonts w:eastAsia="Times New Roman" w:cs="Times New Roman"/>
          <w:szCs w:val="24"/>
        </w:rPr>
        <w:t xml:space="preserve"> </w:t>
      </w:r>
    </w:p>
    <w:p w14:paraId="4B8F350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lang w:val="en-US"/>
        </w:rPr>
        <w:t>N</w:t>
      </w:r>
      <w:r>
        <w:rPr>
          <w:rFonts w:eastAsia="Times New Roman" w:cs="Times New Roman"/>
          <w:szCs w:val="24"/>
        </w:rPr>
        <w:t xml:space="preserve">α πω και δύο λόγια για την </w:t>
      </w:r>
      <w:r>
        <w:rPr>
          <w:rFonts w:eastAsia="Times New Roman" w:cs="Times New Roman"/>
          <w:bCs/>
          <w:szCs w:val="24"/>
        </w:rPr>
        <w:t>τροπολογία</w:t>
      </w:r>
      <w:r>
        <w:rPr>
          <w:rFonts w:eastAsia="Times New Roman" w:cs="Times New Roman"/>
          <w:szCs w:val="24"/>
        </w:rPr>
        <w:t xml:space="preserve"> που κατατέθηκε στην </w:t>
      </w:r>
      <w:r>
        <w:rPr>
          <w:rFonts w:eastAsia="Times New Roman" w:cs="Times New Roman"/>
          <w:szCs w:val="24"/>
        </w:rPr>
        <w:t xml:space="preserve">επιτροπή </w:t>
      </w:r>
      <w:r>
        <w:rPr>
          <w:rFonts w:eastAsia="Times New Roman" w:cs="Times New Roman"/>
          <w:szCs w:val="24"/>
        </w:rPr>
        <w:t xml:space="preserve">το πρωί και με ικανοποίηση είδα τον Υπουργό </w:t>
      </w:r>
      <w:r>
        <w:rPr>
          <w:rFonts w:eastAsia="Times New Roman" w:cs="Times New Roman"/>
          <w:szCs w:val="24"/>
        </w:rPr>
        <w:t xml:space="preserve">να την αποδέχεται. Ευχαριστώ προκαταβολικά για τη θετική, τουλάχιστον, τοποθέτησή σας, κύριε Υπουργέ. </w:t>
      </w:r>
    </w:p>
    <w:p w14:paraId="4B8F350E"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αυτή αφορά ένα θέμα μεγάλης σημασίας, γιατί αίρει στρεβλώσεις που υπάρχουν στον κλάδο των σύγχρονων θερμοκηπιακών μονάδων υδροπονίας με συμπ</w:t>
      </w:r>
      <w:r>
        <w:rPr>
          <w:rFonts w:eastAsia="Times New Roman" w:cs="Times New Roman"/>
          <w:szCs w:val="24"/>
        </w:rPr>
        <w:t>αραγωγή ηλεκτρισμού και θερμότητας υψηλής απόδοσης. Ο τρόπος τιμολόγησης της ηλεκτρικής ενέργειας από αυτές τις μονάδες αναπροσαρμόστηκε με τον ν. 4254/2014. Η αναπροσαρμογή αυτή περιέλαβε μόνο τις μονάδες που λειτουργούσαν κατά την ημερομηνία έναρξης ισχύ</w:t>
      </w:r>
      <w:r>
        <w:rPr>
          <w:rFonts w:eastAsia="Times New Roman" w:cs="Times New Roman"/>
          <w:szCs w:val="24"/>
        </w:rPr>
        <w:t xml:space="preserve">ος του νόμου και όχι τις </w:t>
      </w:r>
      <w:r>
        <w:rPr>
          <w:rFonts w:eastAsia="Times New Roman" w:cs="Times New Roman"/>
          <w:szCs w:val="24"/>
        </w:rPr>
        <w:t>νέες. Α</w:t>
      </w:r>
      <w:r>
        <w:rPr>
          <w:rFonts w:eastAsia="Times New Roman" w:cs="Times New Roman"/>
          <w:szCs w:val="24"/>
        </w:rPr>
        <w:t>ποτέλεσμα οι νέοι σταθμοί που τίθενται σε λειτουργία να μην περιλαμβάνονται στην αναπροσαρμογή του τρόπου τιμολόγησης και να υπάρχει αθέμιτος ανταγωνισμός μεταξύ παλιών και νέων μονάδων.</w:t>
      </w:r>
    </w:p>
    <w:p w14:paraId="4B8F350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της κυρίας Βουλευτού)</w:t>
      </w:r>
    </w:p>
    <w:p w14:paraId="4B8F351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 Θα χρειαστώ μισό λεπτό, κύριε Πρόεδρε. Ευχαριστώ.</w:t>
      </w:r>
    </w:p>
    <w:p w14:paraId="4B8F351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w:t>
      </w:r>
      <w:r>
        <w:rPr>
          <w:rFonts w:eastAsia="Times New Roman" w:cs="Times New Roman"/>
          <w:bCs/>
          <w:szCs w:val="24"/>
        </w:rPr>
        <w:t>τροπολογία</w:t>
      </w:r>
      <w:r>
        <w:rPr>
          <w:rFonts w:eastAsia="Times New Roman" w:cs="Times New Roman"/>
          <w:szCs w:val="24"/>
        </w:rPr>
        <w:t xml:space="preserve"> αποκαθίσταται η δικαιοσύνη, αποκαθίσταται η ισότητα, τονώνεται το επενδυτικό ενδιαφέρον σε έναν κλάδο πρωτογενούς παραγωγής πο</w:t>
      </w:r>
      <w:r>
        <w:rPr>
          <w:rFonts w:eastAsia="Times New Roman" w:cs="Times New Roman"/>
          <w:szCs w:val="24"/>
        </w:rPr>
        <w:t>υ έχει έντονο εξαγωγικό χαρακτήρα και δυνατότητες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ου</w:t>
      </w:r>
      <w:r>
        <w:rPr>
          <w:rFonts w:eastAsia="Times New Roman" w:cs="Times New Roman"/>
          <w:szCs w:val="24"/>
        </w:rPr>
        <w:t xml:space="preserve"> έχει πολύ μεγάλη ανάγκη η χώρα μας</w:t>
      </w:r>
      <w:r>
        <w:rPr>
          <w:rFonts w:eastAsia="Times New Roman" w:cs="Times New Roman"/>
          <w:szCs w:val="24"/>
        </w:rPr>
        <w:t>.</w:t>
      </w:r>
    </w:p>
    <w:p w14:paraId="4B8F351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θέλω μόνο </w:t>
      </w:r>
      <w:r>
        <w:rPr>
          <w:rFonts w:eastAsia="Times New Roman" w:cs="Times New Roman"/>
          <w:szCs w:val="24"/>
        </w:rPr>
        <w:t xml:space="preserve">να πω τούτο: </w:t>
      </w:r>
      <w:r>
        <w:rPr>
          <w:rFonts w:eastAsia="Times New Roman" w:cs="Times New Roman"/>
          <w:szCs w:val="24"/>
        </w:rPr>
        <w:t>Αυτό που περιμένει ο κόσμος από την Κυβέρνηση της νωπής δεύτερης ευκαιρίας της Αριστεράς, ειδικά τώρ</w:t>
      </w:r>
      <w:r>
        <w:rPr>
          <w:rFonts w:eastAsia="Times New Roman" w:cs="Times New Roman"/>
          <w:szCs w:val="24"/>
        </w:rPr>
        <w:t>α που προσγειώθηκε στην σκληρή πραγματικότητα, είναι να κυβερνήσει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Κυβερνήστε λοιπόν</w:t>
      </w:r>
      <w:r>
        <w:rPr>
          <w:rFonts w:eastAsia="Times New Roman" w:cs="Times New Roman"/>
          <w:szCs w:val="24"/>
        </w:rPr>
        <w:t xml:space="preserve"> με σοβαρότητα, με υπευθυνότητα και αποτελέσματα. </w:t>
      </w:r>
    </w:p>
    <w:p w14:paraId="4B8F351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Ροκανίζοντας το χρόνο, πριονίζετε την τελευταία ευκαιρία της χώρας. Τρέχοντας τελευταία στιγμή και ψηφίζοντας νόμους που</w:t>
      </w:r>
      <w:r>
        <w:rPr>
          <w:rFonts w:eastAsia="Times New Roman" w:cs="Times New Roman"/>
          <w:szCs w:val="24"/>
        </w:rPr>
        <w:t xml:space="preserve"> γράψατε </w:t>
      </w:r>
      <w:r w:rsidRPr="00C97185">
        <w:rPr>
          <w:rFonts w:eastAsia="Times New Roman" w:cs="Times New Roman"/>
          <w:szCs w:val="24"/>
        </w:rPr>
        <w:t>“</w:t>
      </w:r>
      <w:r>
        <w:rPr>
          <w:rFonts w:eastAsia="Times New Roman" w:cs="Times New Roman"/>
          <w:szCs w:val="24"/>
        </w:rPr>
        <w:t>στο πόδι</w:t>
      </w:r>
      <w:r w:rsidRPr="00C97185">
        <w:rPr>
          <w:rFonts w:eastAsia="Times New Roman" w:cs="Times New Roman"/>
          <w:szCs w:val="24"/>
        </w:rPr>
        <w:t>”</w:t>
      </w:r>
      <w:r>
        <w:rPr>
          <w:rFonts w:eastAsia="Times New Roman" w:cs="Times New Roman"/>
          <w:szCs w:val="24"/>
        </w:rPr>
        <w:t>, αδικείτε τον εαυτό σας και παίρνετε στο λαιμό σας όλους τους Έλληνες</w:t>
      </w:r>
      <w:r w:rsidRPr="00C97185">
        <w:rPr>
          <w:rFonts w:eastAsia="Times New Roman" w:cs="Times New Roman"/>
          <w:szCs w:val="24"/>
        </w:rPr>
        <w:t xml:space="preserve">. </w:t>
      </w:r>
      <w:r>
        <w:rPr>
          <w:rFonts w:eastAsia="Times New Roman" w:cs="Times New Roman"/>
          <w:szCs w:val="24"/>
        </w:rPr>
        <w:t>Όλους τους Έλλληνες – όχι μόνο αυτούς που σας ψήφισαν!</w:t>
      </w:r>
    </w:p>
    <w:p w14:paraId="4B8F351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 πολύ.</w:t>
      </w:r>
    </w:p>
    <w:p w14:paraId="4B8F3515"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 Χαρά Κεφαλίδου</w:t>
      </w:r>
      <w:r>
        <w:rPr>
          <w:rFonts w:eastAsia="Times New Roman" w:cs="Times New Roman"/>
          <w:szCs w:val="24"/>
        </w:rPr>
        <w:t>,</w:t>
      </w:r>
      <w:r>
        <w:rPr>
          <w:rFonts w:eastAsia="Times New Roman" w:cs="Times New Roman"/>
          <w:szCs w:val="24"/>
        </w:rPr>
        <w:t xml:space="preserve"> Βουλευτή της Δημοκρατική</w:t>
      </w:r>
      <w:r>
        <w:rPr>
          <w:rFonts w:eastAsia="Times New Roman" w:cs="Times New Roman"/>
          <w:szCs w:val="24"/>
        </w:rPr>
        <w:t>ς Συμπαράταξης.</w:t>
      </w:r>
    </w:p>
    <w:p w14:paraId="4B8F3516"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Κύριε Πρόεδρε, μπορώ να έχω το λόγο για δύο δεύτερα;</w:t>
      </w:r>
    </w:p>
    <w:p w14:paraId="4B8F3517"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Ναι, κύριε Υπουργέ. Για πόση ώρα θέλετε το λόγο;</w:t>
      </w:r>
    </w:p>
    <w:p w14:paraId="4B8F3518"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w:t>
      </w:r>
      <w:r>
        <w:rPr>
          <w:rFonts w:eastAsia="Times New Roman" w:cs="Times New Roman"/>
          <w:b/>
          <w:szCs w:val="24"/>
        </w:rPr>
        <w:t xml:space="preserve">γός Περιβάλλοντος και Ενέργειας): </w:t>
      </w:r>
      <w:r>
        <w:rPr>
          <w:rFonts w:eastAsia="Times New Roman" w:cs="Times New Roman"/>
          <w:szCs w:val="24"/>
        </w:rPr>
        <w:t>Για είκοσι δευτερόλεπτα.</w:t>
      </w:r>
    </w:p>
    <w:p w14:paraId="4B8F3519"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το</w:t>
      </w:r>
      <w:r>
        <w:rPr>
          <w:rFonts w:eastAsia="Times New Roman" w:cs="Times New Roman"/>
          <w:szCs w:val="24"/>
        </w:rPr>
        <w:t>ν</w:t>
      </w:r>
      <w:r>
        <w:rPr>
          <w:rFonts w:eastAsia="Times New Roman" w:cs="Times New Roman"/>
          <w:szCs w:val="24"/>
        </w:rPr>
        <w:t xml:space="preserve"> λόγο.</w:t>
      </w:r>
    </w:p>
    <w:p w14:paraId="4B8F351A"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Ζήτησα το λόγο, για να καταγραφεί στα Πρακτικά. Σε πόσους τόνους και πόσο </w:t>
      </w:r>
      <w:r>
        <w:rPr>
          <w:rFonts w:eastAsia="Times New Roman" w:cs="Times New Roman"/>
          <w:szCs w:val="24"/>
        </w:rPr>
        <w:t>ξεκάθαρα θα πούμε –το έχουμε πει ήδη από χθες στην πρώτη ακρόαση- ότι αυτό με τους γραμματείς το έχουμε αλλάξει; Δεχόμαστε συνέχεια κριτική γι’ αυτό το ζήτημα. Θα το πούμε ξανά ότι δεν υπάρχει αυτή η διάταξη στην οποία αναφέρονται.</w:t>
      </w:r>
    </w:p>
    <w:p w14:paraId="4B8F351B"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ΠΡΟΕΔΡΕΥΩΝ (Αναστάσιος Κ</w:t>
      </w:r>
      <w:r>
        <w:rPr>
          <w:rFonts w:eastAsia="Times New Roman" w:cs="Times New Roman"/>
          <w:b/>
          <w:szCs w:val="24"/>
        </w:rPr>
        <w:t>ουράκης):</w:t>
      </w:r>
      <w:r>
        <w:rPr>
          <w:rFonts w:eastAsia="Times New Roman" w:cs="Times New Roman"/>
          <w:szCs w:val="24"/>
        </w:rPr>
        <w:t xml:space="preserve"> Ευχαριστούμε τον Αναπληρωτή Υπουργό Περιβάλλοντος και Ενέργειας. </w:t>
      </w:r>
    </w:p>
    <w:p w14:paraId="4B8F351C"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Θα μιλήσουν άλλοι δύο ομιλητές, ο κ. Αθανάσιος Μιχελής από το ΣΥΡΙΖΑ μετά ο κ. Σκουρολιάκος και ολοκληρώνεται η συνεδρίαση.</w:t>
      </w:r>
    </w:p>
    <w:p w14:paraId="4B8F351D"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Κύριε Μιχελή, έχετε το</w:t>
      </w:r>
      <w:r>
        <w:rPr>
          <w:rFonts w:eastAsia="Times New Roman" w:cs="Times New Roman"/>
          <w:szCs w:val="24"/>
        </w:rPr>
        <w:t>ν</w:t>
      </w:r>
      <w:r>
        <w:rPr>
          <w:rFonts w:eastAsia="Times New Roman" w:cs="Times New Roman"/>
          <w:szCs w:val="24"/>
        </w:rPr>
        <w:t xml:space="preserve"> λόγο.</w:t>
      </w:r>
    </w:p>
    <w:p w14:paraId="4B8F351E" w14:textId="77777777" w:rsidR="003C048F" w:rsidRDefault="003F4184">
      <w:pPr>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Ευχαρισ</w:t>
      </w:r>
      <w:r>
        <w:rPr>
          <w:rFonts w:eastAsia="Times New Roman" w:cs="Times New Roman"/>
          <w:szCs w:val="24"/>
        </w:rPr>
        <w:t>τώ, κύριε Πρόεδρε.</w:t>
      </w:r>
    </w:p>
    <w:p w14:paraId="4B8F351F"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πολλά και ενδιαφέροντα τα γενικά και τα εκτός σχεδίου νόμου. Δεν θα σταθώ ανάλογα. Θα αναφερθώ σε συγκεκριμένα άρθρα του σχεδίου νόμου που αφορούν στην εκπαίδευση. </w:t>
      </w:r>
    </w:p>
    <w:p w14:paraId="4B8F3520"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Πρώτον, υπηρεσιακά συμβούλια. Με το σχέδιο</w:t>
      </w:r>
      <w:r>
        <w:rPr>
          <w:rFonts w:eastAsia="Times New Roman" w:cs="Times New Roman"/>
          <w:szCs w:val="24"/>
        </w:rPr>
        <w:t xml:space="preserve"> νόμου τι ακριβώς γίνεται. Λήγει η θητεία των δύο υπηρεσιακών μελών των συμβουλίων και ορίζεται η διαδικασία επιλογής τους. Η θητεία των αιρετών μελών παραμένει έως τη λήξη της. Να σημειώσω ότι παρατείνεται η θητεία των διευθυντών εκπαίδευσης που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w:t>
      </w:r>
      <w:r>
        <w:rPr>
          <w:rFonts w:eastAsia="Times New Roman" w:cs="Times New Roman"/>
          <w:szCs w:val="24"/>
          <w:lang w:val="en-US"/>
        </w:rPr>
        <w:t>o</w:t>
      </w:r>
      <w:r>
        <w:rPr>
          <w:rFonts w:eastAsia="Times New Roman" w:cs="Times New Roman"/>
          <w:szCs w:val="24"/>
        </w:rPr>
        <w:t xml:space="preserve"> είναι και πρόεδροι των συμβουλίων</w:t>
      </w:r>
      <w:r>
        <w:rPr>
          <w:rFonts w:eastAsia="Times New Roman" w:cs="Times New Roman"/>
          <w:szCs w:val="24"/>
        </w:rPr>
        <w:t>,</w:t>
      </w:r>
      <w:r>
        <w:rPr>
          <w:rFonts w:eastAsia="Times New Roman" w:cs="Times New Roman"/>
          <w:szCs w:val="24"/>
        </w:rPr>
        <w:t xml:space="preserve"> όταν αυτή έχει λήξει 31 Αυγούστου του 2015.</w:t>
      </w:r>
    </w:p>
    <w:p w14:paraId="4B8F3521"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Επί του θέματος αυτού κατά τη συζήτηση ακούστηκαν από τα υπερβολικά όπως «καταργούνται τα υπηρεσιακά συμβούλια» έως «ενδιαφέροντα, αλλά ενδεχομένως μη λειτουργικά», «να ορίζον</w:t>
      </w:r>
      <w:r>
        <w:rPr>
          <w:rFonts w:eastAsia="Times New Roman" w:cs="Times New Roman"/>
          <w:szCs w:val="24"/>
        </w:rPr>
        <w:t xml:space="preserve">ται τα μέλη με κλήρωση». </w:t>
      </w:r>
    </w:p>
    <w:p w14:paraId="4B8F352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Επ’ αυτού σημειώνω ότι συζητάμε για υπηρεσιακά συμβούλια και δεν ξέρω πότε, πού και πώς υπηρεσιακά συμβούλια οριζόμενα με κλήρωση μπορούν να ασκούν διοίκηση. Δεν είναι διεκπεραιωτικά, είναι όργανα διοίκησης.</w:t>
      </w:r>
    </w:p>
    <w:p w14:paraId="4B8F3523" w14:textId="77777777" w:rsidR="003C048F" w:rsidRDefault="003F4184">
      <w:pPr>
        <w:spacing w:line="600" w:lineRule="auto"/>
        <w:ind w:firstLine="720"/>
        <w:jc w:val="both"/>
        <w:rPr>
          <w:rFonts w:eastAsia="Times New Roman"/>
          <w:szCs w:val="24"/>
        </w:rPr>
      </w:pPr>
      <w:r>
        <w:rPr>
          <w:rFonts w:eastAsia="Times New Roman"/>
          <w:szCs w:val="24"/>
        </w:rPr>
        <w:t>Πάντως, η έως σήμερα ι</w:t>
      </w:r>
      <w:r>
        <w:rPr>
          <w:rFonts w:eastAsia="Times New Roman"/>
          <w:szCs w:val="24"/>
        </w:rPr>
        <w:t xml:space="preserve">στορική διαδρομή των υπηρεσιακών συμβουλίων καταγράφει απλά και μόνο τη συμμετοχή των αιρετών των εργαζομένων σ’ αυτά. Ένας θεσμοθετήθηκε το 1975 και δύο αιρετοί στα πέντε μέλη των υπηρεσιακών συμβουλίων το 1986. Την πλειοψηφία διατηρούσε πάντα η </w:t>
      </w:r>
      <w:r>
        <w:rPr>
          <w:rFonts w:eastAsia="Times New Roman"/>
          <w:szCs w:val="24"/>
        </w:rPr>
        <w:t xml:space="preserve">διοίκηση </w:t>
      </w:r>
      <w:r>
        <w:rPr>
          <w:rFonts w:eastAsia="Times New Roman"/>
          <w:szCs w:val="24"/>
        </w:rPr>
        <w:t>και τα υπηρεσιακά συμβούλια επιλέγονταν πάντα από τους προϊσταμένους τους είτε Υπουργούς είτε περιφερειακούς διευθυντές, τους οποίους όριζε ο Υπουργός με νομοθέτημα του 2000, ενώ για πρώτη φορά ορίστηκαν το 2002. Και αυτό το λέω, διότι ειπώθηκαν και ανακρί</w:t>
      </w:r>
      <w:r>
        <w:rPr>
          <w:rFonts w:eastAsia="Times New Roman"/>
          <w:szCs w:val="24"/>
        </w:rPr>
        <w:t xml:space="preserve">βειες, θεωρώ εκ παραδρομής. Μέσω αυτών των συμβουλίων, το Υπουργείο στα πλαίσια του νόμου προσπαθεί να εφαρμόσει την πολιτική του. </w:t>
      </w:r>
    </w:p>
    <w:p w14:paraId="4B8F3524" w14:textId="77777777" w:rsidR="003C048F" w:rsidRDefault="003F4184">
      <w:pPr>
        <w:spacing w:line="600" w:lineRule="auto"/>
        <w:ind w:firstLine="720"/>
        <w:jc w:val="both"/>
        <w:rPr>
          <w:rFonts w:eastAsia="Times New Roman"/>
          <w:szCs w:val="24"/>
        </w:rPr>
      </w:pPr>
      <w:r>
        <w:rPr>
          <w:rFonts w:eastAsia="Times New Roman"/>
          <w:szCs w:val="24"/>
        </w:rPr>
        <w:t>Κλείνω επί του θέματος με μια επισήμανση. Θεωρώ ότι το ζήτημα της συγκρότησης των συμβουλίων ουσιαστικά εμπλέκεται -χωρίς πά</w:t>
      </w:r>
      <w:r>
        <w:rPr>
          <w:rFonts w:eastAsia="Times New Roman"/>
          <w:szCs w:val="24"/>
        </w:rPr>
        <w:t>ντα αυτό να ομολογείται- με πιθανές αυθαιρεσίες των αποφάσεών τους.</w:t>
      </w:r>
    </w:p>
    <w:p w14:paraId="4B8F3525" w14:textId="77777777" w:rsidR="003C048F" w:rsidRDefault="003F4184">
      <w:pPr>
        <w:spacing w:line="600" w:lineRule="auto"/>
        <w:ind w:firstLine="720"/>
        <w:jc w:val="both"/>
        <w:rPr>
          <w:rFonts w:eastAsia="Times New Roman"/>
          <w:szCs w:val="24"/>
        </w:rPr>
      </w:pPr>
      <w:r>
        <w:rPr>
          <w:rFonts w:eastAsia="Times New Roman"/>
          <w:szCs w:val="24"/>
        </w:rPr>
        <w:t>Κατά συνέπεια, πέραν της προσεκτικής και ορθολογικής συγκρότησής τους, θα πρέπει να θεσμοθετηθούν πρώτον, η απολύτως σαφής αρμοδιότητά τους –αυτό ισχύει σε μεγάλο βαθμό- και δεύτερον, η απ</w:t>
      </w:r>
      <w:r>
        <w:rPr>
          <w:rFonts w:eastAsia="Times New Roman"/>
          <w:szCs w:val="24"/>
        </w:rPr>
        <w:t xml:space="preserve">αίτηση τεκμηριωμένων και επαρκώς αιτιολογημένων αποφάσεων. Αυτό δεν ισχύει σε μεγάλο βαθμό. Και εδώ είναι η καρδιά του προβλήματος και γι’ αυτό θα πρέπει να σταθούμε. </w:t>
      </w:r>
    </w:p>
    <w:p w14:paraId="4B8F3526" w14:textId="77777777" w:rsidR="003C048F" w:rsidRDefault="003F4184">
      <w:pPr>
        <w:spacing w:line="600" w:lineRule="auto"/>
        <w:ind w:firstLine="720"/>
        <w:jc w:val="both"/>
        <w:rPr>
          <w:rFonts w:eastAsia="Times New Roman"/>
          <w:szCs w:val="24"/>
        </w:rPr>
      </w:pPr>
      <w:r>
        <w:rPr>
          <w:rFonts w:eastAsia="Times New Roman"/>
          <w:szCs w:val="24"/>
        </w:rPr>
        <w:t>Το δεύτερο θέμα είναι η θητεία και οι επιλογές στελεχών στην εκπαίδευση. Θα σταθώ λίγο ιστορικά. Από το 1982 που έπαψε να εφαρμόζεται στη διοίκηση της χώρας το κλασικό ιεραρχικό μοντέλο ανάδειξης και εξέλιξης στελεχών -αυτό που στην επιστημονική ορολογία κ</w:t>
      </w:r>
      <w:r>
        <w:rPr>
          <w:rFonts w:eastAsia="Times New Roman"/>
          <w:szCs w:val="24"/>
        </w:rPr>
        <w:t xml:space="preserve">αταγράφεται ως «γραφειοκρατικό μοντέλο διοίκησης», </w:t>
      </w:r>
      <w:r>
        <w:rPr>
          <w:rFonts w:eastAsia="Times New Roman"/>
          <w:szCs w:val="24"/>
          <w:lang w:val="en-US"/>
        </w:rPr>
        <w:t>bureaucra</w:t>
      </w:r>
      <w:r>
        <w:rPr>
          <w:rFonts w:eastAsia="Times New Roman"/>
          <w:szCs w:val="24"/>
          <w:lang w:val="en-US"/>
        </w:rPr>
        <w:t>tie</w:t>
      </w:r>
      <w:r>
        <w:rPr>
          <w:rFonts w:eastAsia="Times New Roman"/>
          <w:szCs w:val="24"/>
        </w:rPr>
        <w:t xml:space="preserve"> στα γαλλικά- και ακολουθήθηκε το μοντέλο της επιλογής στελεχών με θητεία και αξιολόγηση συγκεκριμένων προσόντων, παρατηρούνται τα εξής: </w:t>
      </w:r>
    </w:p>
    <w:p w14:paraId="4B8F3527" w14:textId="77777777" w:rsidR="003C048F" w:rsidRDefault="003F4184">
      <w:pPr>
        <w:spacing w:line="600" w:lineRule="auto"/>
        <w:ind w:firstLine="720"/>
        <w:jc w:val="both"/>
        <w:rPr>
          <w:rFonts w:eastAsia="Times New Roman"/>
          <w:szCs w:val="24"/>
        </w:rPr>
      </w:pPr>
      <w:r>
        <w:rPr>
          <w:rFonts w:eastAsia="Times New Roman"/>
          <w:szCs w:val="24"/>
        </w:rPr>
        <w:t xml:space="preserve">Πρώτον, ουδέποτε τηρήθηκε η προβλεπόμενη θητεία. Πάντα </w:t>
      </w:r>
      <w:r>
        <w:rPr>
          <w:rFonts w:eastAsia="Times New Roman"/>
          <w:szCs w:val="24"/>
        </w:rPr>
        <w:t>αυτήν την έληγαν οι κυβερνήσεις</w:t>
      </w:r>
      <w:r>
        <w:rPr>
          <w:rFonts w:eastAsia="Times New Roman"/>
          <w:szCs w:val="24"/>
        </w:rPr>
        <w:t>,</w:t>
      </w:r>
      <w:r>
        <w:rPr>
          <w:rFonts w:eastAsia="Times New Roman"/>
          <w:szCs w:val="24"/>
        </w:rPr>
        <w:t xml:space="preserve"> όταν άλλαζαν και μ’ αυτόν τον τρόπο άλλαζαν και τα στελέχη. </w:t>
      </w:r>
    </w:p>
    <w:p w14:paraId="4B8F3528" w14:textId="77777777" w:rsidR="003C048F" w:rsidRDefault="003F4184">
      <w:pPr>
        <w:spacing w:line="600" w:lineRule="auto"/>
        <w:ind w:firstLine="720"/>
        <w:jc w:val="both"/>
        <w:rPr>
          <w:rFonts w:eastAsia="Times New Roman"/>
          <w:szCs w:val="24"/>
        </w:rPr>
      </w:pPr>
      <w:r>
        <w:rPr>
          <w:rFonts w:eastAsia="Times New Roman"/>
          <w:szCs w:val="24"/>
        </w:rPr>
        <w:t>Δεύτερον, με τις αλλαγές κυβερνήσεων κατά κανόνα άλλαζε και η σχετική νομοθεσία. Κύριο χαρακτηριστικό ήταν μέσω της αλλαγής της νομοθεσίας η αναδιάταξη της βαρύτη</w:t>
      </w:r>
      <w:r>
        <w:rPr>
          <w:rFonts w:eastAsia="Times New Roman"/>
          <w:szCs w:val="24"/>
        </w:rPr>
        <w:t xml:space="preserve">τας των προσόντων και των διαδικασιών αξιολόγησης. Μερικά από αυτά τα προσόντα ήταν τα εξής: </w:t>
      </w:r>
      <w:r>
        <w:rPr>
          <w:rFonts w:eastAsia="Times New Roman"/>
          <w:szCs w:val="24"/>
        </w:rPr>
        <w:t xml:space="preserve">Τυπικά </w:t>
      </w:r>
      <w:r>
        <w:rPr>
          <w:rFonts w:eastAsia="Times New Roman"/>
          <w:szCs w:val="24"/>
        </w:rPr>
        <w:t>προσόντα, επιστημονικά προσόντα, συνέντευξη, διαγωνισμός του ΑΣΕΠ -που έγινε μόνο μια φορά το 2007-και ψηφοφορία εκπαιδευτικών για ανάδειξη στελεχών που έγι</w:t>
      </w:r>
      <w:r>
        <w:rPr>
          <w:rFonts w:eastAsia="Times New Roman"/>
          <w:szCs w:val="24"/>
        </w:rPr>
        <w:t xml:space="preserve">νε μόνο μια φορά πρόσφατα. Όλα αυτά τα προσόντα εναλλάσσονταν σε βαρύτητα ως κριτήρια επιλογής. </w:t>
      </w:r>
    </w:p>
    <w:p w14:paraId="4B8F3529" w14:textId="77777777" w:rsidR="003C048F" w:rsidRDefault="003F4184">
      <w:pPr>
        <w:spacing w:line="600" w:lineRule="auto"/>
        <w:ind w:firstLine="720"/>
        <w:jc w:val="both"/>
        <w:rPr>
          <w:rFonts w:eastAsia="Times New Roman"/>
          <w:szCs w:val="24"/>
        </w:rPr>
      </w:pPr>
      <w:r>
        <w:rPr>
          <w:rFonts w:eastAsia="Times New Roman"/>
          <w:szCs w:val="24"/>
        </w:rPr>
        <w:t>Κατά τη γνώμη μου, η παραπάνω τακτική ουδόλως αποτελεί εποικοδομητική τακτική ανάδειξης στελεχών που έχει ανάγκη κάθε διοικούμενος οργανισμός και ιδιαίτερα η ε</w:t>
      </w:r>
      <w:r>
        <w:rPr>
          <w:rFonts w:eastAsia="Times New Roman"/>
          <w:szCs w:val="24"/>
        </w:rPr>
        <w:t xml:space="preserve">κπαίδευση. Αυτή φρονώ πως πρέπει να είναι η επιδίωξη ενός ευρύτατου διαλόγου, όπως τον προανήγγειλε ο Υπουργός Παιδείας και πιστεύω ότι θα αρχίσει σύντομα. </w:t>
      </w:r>
    </w:p>
    <w:p w14:paraId="4B8F352A" w14:textId="77777777" w:rsidR="003C048F" w:rsidRDefault="003F4184">
      <w:pPr>
        <w:spacing w:line="600" w:lineRule="auto"/>
        <w:ind w:firstLine="720"/>
        <w:jc w:val="both"/>
        <w:rPr>
          <w:rFonts w:eastAsia="Times New Roman"/>
          <w:szCs w:val="24"/>
        </w:rPr>
      </w:pPr>
      <w:r>
        <w:rPr>
          <w:rFonts w:eastAsia="Times New Roman"/>
          <w:szCs w:val="24"/>
        </w:rPr>
        <w:t xml:space="preserve">Και επειδή, κύριε Πρόεδρε, «ουκ εν τω πολλώ το ευ», σας ευχαριστώ και σταματώ εδώ. </w:t>
      </w:r>
    </w:p>
    <w:p w14:paraId="4B8F352B" w14:textId="77777777" w:rsidR="003C048F" w:rsidRDefault="003F4184">
      <w:pPr>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του ΣΥΡΙΖΑ)</w:t>
      </w:r>
    </w:p>
    <w:p w14:paraId="4B8F352C" w14:textId="77777777" w:rsidR="003C048F" w:rsidRDefault="003F4184">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και εμείς θερμώς, κύριε Μιχελή, για την κατανόηση της ώρας και της κόπωσης. </w:t>
      </w:r>
    </w:p>
    <w:p w14:paraId="4B8F352D" w14:textId="77777777" w:rsidR="003C048F" w:rsidRDefault="003F4184">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για επτά λεπτά ο Βουλευτής του ΣΥΡΙΖΑ </w:t>
      </w:r>
      <w:r>
        <w:rPr>
          <w:rFonts w:eastAsia="Times New Roman"/>
          <w:szCs w:val="24"/>
        </w:rPr>
        <w:t xml:space="preserve">κ. </w:t>
      </w:r>
      <w:r>
        <w:rPr>
          <w:rFonts w:eastAsia="Times New Roman"/>
          <w:szCs w:val="24"/>
        </w:rPr>
        <w:t>Παναγιώτης Σκουρολιάκος, που είναι και ο τελευτα</w:t>
      </w:r>
      <w:r>
        <w:rPr>
          <w:rFonts w:eastAsia="Times New Roman"/>
          <w:szCs w:val="24"/>
        </w:rPr>
        <w:t xml:space="preserve">ίος ομιλητής για σήμερα. </w:t>
      </w:r>
    </w:p>
    <w:p w14:paraId="4B8F352E" w14:textId="77777777" w:rsidR="003C048F" w:rsidRDefault="003F4184">
      <w:pPr>
        <w:spacing w:line="600" w:lineRule="auto"/>
        <w:ind w:firstLine="720"/>
        <w:jc w:val="both"/>
        <w:rPr>
          <w:rFonts w:eastAsia="Times New Roman"/>
          <w:szCs w:val="24"/>
        </w:rPr>
      </w:pPr>
      <w:r>
        <w:rPr>
          <w:rFonts w:eastAsia="Times New Roman"/>
          <w:b/>
          <w:szCs w:val="24"/>
        </w:rPr>
        <w:t>ΠΑΝΑΓΙΩΤΗΣ ΣΚΟΥΡΟΛΙΑΚΟΣ:</w:t>
      </w:r>
      <w:r>
        <w:rPr>
          <w:rFonts w:eastAsia="Times New Roman"/>
          <w:szCs w:val="24"/>
        </w:rPr>
        <w:t xml:space="preserve"> Ευχαριστώ, κύριε Πρόεδρε. </w:t>
      </w:r>
    </w:p>
    <w:p w14:paraId="4B8F352F" w14:textId="77777777" w:rsidR="003C048F" w:rsidRDefault="003F4184">
      <w:pPr>
        <w:spacing w:line="600" w:lineRule="auto"/>
        <w:ind w:firstLine="720"/>
        <w:jc w:val="both"/>
        <w:rPr>
          <w:rFonts w:eastAsia="Times New Roman"/>
          <w:szCs w:val="24"/>
        </w:rPr>
      </w:pPr>
      <w:r>
        <w:rPr>
          <w:rFonts w:eastAsia="Times New Roman"/>
          <w:szCs w:val="24"/>
        </w:rPr>
        <w:t>Κύριοι Υπουργοί, κυρίες και κύριοι Βουλευτές, κατά δυστυχίαν, οι προηγούμενες κυβερνήσεις βαθιά οπισθοδρομικές και σε θέματα εκσυγχρονισμού δομών -παρ’ όλες τις δηλώσεις τους για</w:t>
      </w:r>
      <w:r>
        <w:rPr>
          <w:rFonts w:eastAsia="Times New Roman"/>
          <w:szCs w:val="24"/>
        </w:rPr>
        <w:t xml:space="preserve"> το αντίθετο- κράτησαν τη χώρα μας σε στασιμότητα σε καίριους τομείς, καθυστερώντας να τακτοποιήσουν θέματα που είναι σημαντικά</w:t>
      </w:r>
      <w:r>
        <w:rPr>
          <w:rFonts w:eastAsia="Times New Roman"/>
          <w:szCs w:val="24"/>
        </w:rPr>
        <w:t>,</w:t>
      </w:r>
      <w:r>
        <w:rPr>
          <w:rFonts w:eastAsia="Times New Roman"/>
          <w:szCs w:val="24"/>
        </w:rPr>
        <w:t xml:space="preserve"> όχι μόνο τεχνολογικά, αλλά και κοινωνικά και οικονομικά, όπως η ενεργειακή εξοικονόμηση. </w:t>
      </w:r>
    </w:p>
    <w:p w14:paraId="4B8F3530" w14:textId="77777777" w:rsidR="003C048F" w:rsidRDefault="003F4184">
      <w:pPr>
        <w:spacing w:line="600" w:lineRule="auto"/>
        <w:ind w:firstLine="720"/>
        <w:jc w:val="both"/>
        <w:rPr>
          <w:rFonts w:eastAsia="Times New Roman"/>
          <w:szCs w:val="24"/>
        </w:rPr>
      </w:pPr>
      <w:r>
        <w:rPr>
          <w:rFonts w:eastAsia="Times New Roman"/>
          <w:szCs w:val="24"/>
        </w:rPr>
        <w:t>Η ενέργεια, ως καθοριστικός παράγων γ</w:t>
      </w:r>
      <w:r>
        <w:rPr>
          <w:rFonts w:eastAsia="Times New Roman"/>
          <w:szCs w:val="24"/>
        </w:rPr>
        <w:t>ια την επιβίωση, αλλά και την ποιότητα ζωής των πολιτών, είναι ένα αγαθό που το έχουμε ανάγκη ολοένα και περισσότερο. Όμως, δεν φτάνουν τα φυσικά αποθέματα. Δεν επαρκούν οι παλιοί τρόποι διαχείρισης. Δεν καλύπτουν τις σύγχρονες ανάγκες οι παλιές τεχνολογίε</w:t>
      </w:r>
      <w:r>
        <w:rPr>
          <w:rFonts w:eastAsia="Times New Roman"/>
          <w:szCs w:val="24"/>
        </w:rPr>
        <w:t xml:space="preserve">ς. Παντού οι σύγχρονες κοινωνίες λαμβάνουν μέτρα, ώστε να εξασφαλίζουν τη μέγιστη ενεργειακή απόδοση με το χαμηλότερο δυνατό κόστος. </w:t>
      </w:r>
    </w:p>
    <w:p w14:paraId="4B8F3531" w14:textId="77777777" w:rsidR="003C048F" w:rsidRDefault="003F4184">
      <w:pPr>
        <w:spacing w:line="600" w:lineRule="auto"/>
        <w:ind w:firstLine="720"/>
        <w:jc w:val="both"/>
        <w:rPr>
          <w:rFonts w:eastAsia="Times New Roman" w:cs="Times New Roman"/>
          <w:szCs w:val="24"/>
        </w:rPr>
      </w:pPr>
      <w:r>
        <w:rPr>
          <w:rFonts w:eastAsia="Times New Roman"/>
          <w:szCs w:val="24"/>
        </w:rPr>
        <w:t>Εδώ</w:t>
      </w:r>
      <w:r>
        <w:rPr>
          <w:rFonts w:eastAsia="Times New Roman"/>
          <w:szCs w:val="24"/>
        </w:rPr>
        <w:t>,</w:t>
      </w:r>
      <w:r>
        <w:rPr>
          <w:rFonts w:eastAsia="Times New Roman"/>
          <w:szCs w:val="24"/>
        </w:rPr>
        <w:t xml:space="preserve"> όλα αυτά τα χρόνια</w:t>
      </w:r>
      <w:r>
        <w:rPr>
          <w:rFonts w:eastAsia="Times New Roman"/>
          <w:szCs w:val="24"/>
        </w:rPr>
        <w:t>,</w:t>
      </w:r>
      <w:r>
        <w:rPr>
          <w:rFonts w:eastAsia="Times New Roman"/>
          <w:szCs w:val="24"/>
        </w:rPr>
        <w:t xml:space="preserve"> αντιμετωπίσαμε με μακαριότητα και ραθυμία το θέμα</w:t>
      </w:r>
      <w:r>
        <w:rPr>
          <w:rFonts w:eastAsia="Times New Roman"/>
          <w:szCs w:val="24"/>
        </w:rPr>
        <w:t>,</w:t>
      </w:r>
      <w:r>
        <w:rPr>
          <w:rFonts w:eastAsia="Times New Roman"/>
          <w:szCs w:val="24"/>
        </w:rPr>
        <w:t xml:space="preserve"> παραπέμποντάς το στο απώτερο μέλλον. Να, λοιπό</w:t>
      </w:r>
      <w:r>
        <w:rPr>
          <w:rFonts w:eastAsia="Times New Roman"/>
          <w:szCs w:val="24"/>
        </w:rPr>
        <w:t xml:space="preserve">ν που αυτό το μέλλον έφτασε και η Κυβέρνηση ΣΥΡΙΖΑ-ΑΝΕΛ έρχεται να καλύψει ένα κενό που έπρεπε να είχαν φροντίσει οι προηγούμενες κυβερνήσεις για την τακτοποίησή του. </w:t>
      </w:r>
      <w:r>
        <w:rPr>
          <w:rFonts w:eastAsia="Times New Roman" w:cs="Times New Roman"/>
          <w:szCs w:val="24"/>
        </w:rPr>
        <w:t>Αυτή η αδιαφορία για το μέγιστο θέμα της ενεργειακής εξοικονόμησης είναι άλλος ένας τομέα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είναι πασιφανές ότι οι προηγούμενες κυβερνήσεις δεν έκαναν τίποτα, γιατί ήταν απασχολημένες με το να κόβουν αδιακρίτως μισθούς και συντάξεις.</w:t>
      </w:r>
    </w:p>
    <w:p w14:paraId="4B8F3532"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Είναι οι ίδιοι που παριστάνουν αυτήν τη στιγμή τους έκπληκτους ωσάν να έφτασαν τώρα στη χώρα, ωσάν η γη να </w:t>
      </w:r>
      <w:r>
        <w:rPr>
          <w:rFonts w:eastAsia="Times New Roman" w:cs="Times New Roman"/>
          <w:szCs w:val="24"/>
        </w:rPr>
        <w:t>άρχισε να γυρίζει στις 25 Ιανουαρίου 2015 και δεν είχε προηγηθεί τίποτα. Δεν ήταν εδώ, δεν είχαν συμμετάσχει σε αυτό το γκρέμισμα της χώρας, στη δημιουργία των εκατοντάδων χιλιάδων ανέργων. Λένε ότι ψήφισαν ένα πλαίσιο, συμφωνούν με αυτό το πλαίσιο, αλλά δ</w:t>
      </w:r>
      <w:r>
        <w:rPr>
          <w:rFonts w:eastAsia="Times New Roman" w:cs="Times New Roman"/>
          <w:szCs w:val="24"/>
        </w:rPr>
        <w:t>εν ψηφίζουν τους νόμους που θα εφαρμόσουν αυτό το πλαίσιο. Είναι αδιανόητο αυτό και ο ελληνικός λαός ακούει, βλέπει και κρίνει.</w:t>
      </w:r>
    </w:p>
    <w:p w14:paraId="4B8F3533"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Παράλληλα, γκρεμίζοντας τη χώρα όλα αυτά τα χρόνια, δημιούργησαν ένα τοπίο ναρκοθετημένο</w:t>
      </w:r>
      <w:r>
        <w:rPr>
          <w:rFonts w:eastAsia="Times New Roman" w:cs="Times New Roman"/>
          <w:szCs w:val="24"/>
        </w:rPr>
        <w:t>,</w:t>
      </w:r>
      <w:r>
        <w:rPr>
          <w:rFonts w:eastAsia="Times New Roman" w:cs="Times New Roman"/>
          <w:szCs w:val="24"/>
        </w:rPr>
        <w:t xml:space="preserve"> για την όποια κυβέρνηση κοινωνικής σωτ</w:t>
      </w:r>
      <w:r>
        <w:rPr>
          <w:rFonts w:eastAsia="Times New Roman" w:cs="Times New Roman"/>
          <w:szCs w:val="24"/>
        </w:rPr>
        <w:t>ηρίας θα ερχόταν κάποια στιγμή. Αυτή η Κυβέρνηση ήρθε, λοιπόν, και απασφαλίζει με το παρόν νομοσχέδιο μία επικίνδυνη νάρκη στα θεμέλια της κοινωνικής και οικονομικής μας ζωής. Ενσωματώνει στο ελληνικό δίκαιο την Ευρωπαϊκή Οδηγία για την ενεργειακή απόδοση,</w:t>
      </w:r>
      <w:r>
        <w:rPr>
          <w:rFonts w:eastAsia="Times New Roman" w:cs="Times New Roman"/>
          <w:szCs w:val="24"/>
        </w:rPr>
        <w:t xml:space="preserve"> ώστε να μην θεωρείται η χώρα μας ουραγός πανευρωπαϊκά σε θέματα εξοικονόμησης ενέργειας.</w:t>
      </w:r>
    </w:p>
    <w:p w14:paraId="4B8F3534"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Νοσοκομεία, σχολεία, κολυμβητήρια, φωτισμός εθνικών οδών, νοικοκυριά, επιχειρήσεις εξασφαλίζονται με τρόπους όπου η ενέργεια θα κοστίζει λιγότερο και θα αποδίδει περι</w:t>
      </w:r>
      <w:r>
        <w:rPr>
          <w:rFonts w:eastAsia="Times New Roman" w:cs="Times New Roman"/>
          <w:szCs w:val="24"/>
        </w:rPr>
        <w:t>σσότερο. Είναι πολλά αυτά που πρέπει να γίνουν ως το 2020 σε αυτόν τον τομέα. Η τεχνολογία εξελίσσεται διαρκώς. Θα πρέπει, λοιπόν, να εκπονούνται τακτικά προγράμματα ενημέρωσης των ιδιωτών, των επιχειρήσεων</w:t>
      </w:r>
      <w:r>
        <w:rPr>
          <w:rFonts w:eastAsia="Times New Roman" w:cs="Times New Roman"/>
          <w:szCs w:val="24"/>
        </w:rPr>
        <w:t>,</w:t>
      </w:r>
      <w:r>
        <w:rPr>
          <w:rFonts w:eastAsia="Times New Roman" w:cs="Times New Roman"/>
          <w:szCs w:val="24"/>
        </w:rPr>
        <w:t xml:space="preserve"> αλλά και του δημόσιου τομέα για τις μελλοντικές </w:t>
      </w:r>
      <w:r>
        <w:rPr>
          <w:rFonts w:eastAsia="Times New Roman" w:cs="Times New Roman"/>
          <w:szCs w:val="24"/>
        </w:rPr>
        <w:t>εξελίξεις, προτείνοντας βέλτιστες πρακτικές για τα νέα αυριανά συστήματα ενεργειακής διαχείρισης και να επισημαίνεται το όφελος που προκύπτει από την υιοθέτησή τους.</w:t>
      </w:r>
    </w:p>
    <w:p w14:paraId="4B8F3535"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1929 ο πληθυσμός της γης ήταν </w:t>
      </w:r>
      <w:r>
        <w:rPr>
          <w:rFonts w:eastAsia="Times New Roman" w:cs="Times New Roman"/>
          <w:szCs w:val="24"/>
        </w:rPr>
        <w:t xml:space="preserve">δύο </w:t>
      </w:r>
      <w:r>
        <w:rPr>
          <w:rFonts w:eastAsia="Times New Roman" w:cs="Times New Roman"/>
          <w:szCs w:val="24"/>
        </w:rPr>
        <w:t>δισεκατομμύρια άνθρωποι.</w:t>
      </w:r>
      <w:r>
        <w:rPr>
          <w:rFonts w:eastAsia="Times New Roman" w:cs="Times New Roman"/>
          <w:szCs w:val="24"/>
        </w:rPr>
        <w:t xml:space="preserve"> Ο καθένας τους, κατά μέσον όρο, δαπανούσε ενέργεια δώδεκα ανθρώπων της προβιομηχανικής εποχής. Το 1979 ο πληθυσμός ήταν τέσσερα δισεκατομμύρια και κατά μέσον όρο ένας άνθρωπος δαπανούσε ενέργεια είκοσι επτά ανθρώπων της προβιομηχανικής εποχής. Το 2020 ο π</w:t>
      </w:r>
      <w:r>
        <w:rPr>
          <w:rFonts w:eastAsia="Times New Roman" w:cs="Times New Roman"/>
          <w:szCs w:val="24"/>
        </w:rPr>
        <w:t>ληθυσμός προβλέπεται να είναι εννέα δισεκατομμύρια περίπου και η δαπάνη για τον καθένα θα είναι ίση όση για σαράντα τρεις πια προβιομηχανικούς ανθρώπους.</w:t>
      </w:r>
    </w:p>
    <w:p w14:paraId="4B8F3536"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Έχουμε καθυστερήσει δραματικά. Οι προηγούμενες κυβερνήσεις καθυστέρησαν δραματικά. Η ψήφιση του παρόντ</w:t>
      </w:r>
      <w:r>
        <w:rPr>
          <w:rFonts w:eastAsia="Times New Roman" w:cs="Times New Roman"/>
          <w:szCs w:val="24"/>
        </w:rPr>
        <w:t>ος νομοσχεδίου, λοιπόν, αλλά και η παρακολούθηση των εξελίξεων στο μέλλον είναι ανάγκη κατεπείγουσα.</w:t>
      </w:r>
    </w:p>
    <w:p w14:paraId="4B8F3537"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 xml:space="preserve">Η υπόδειξη ενσωμάτωσης στο ελληνικό δίκαιο της </w:t>
      </w:r>
      <w:r>
        <w:rPr>
          <w:rFonts w:eastAsia="Times New Roman" w:cs="Times New Roman"/>
          <w:szCs w:val="24"/>
        </w:rPr>
        <w:t xml:space="preserve">κοινοτικής οδηγίας </w:t>
      </w:r>
      <w:r>
        <w:rPr>
          <w:rFonts w:eastAsia="Times New Roman" w:cs="Times New Roman"/>
          <w:szCs w:val="24"/>
        </w:rPr>
        <w:t>υπάρχει από το 2012. Πριν από λίγο ο ομιλητής μάς είπε τι κάνουμε επτά μήνες. Από το 2012</w:t>
      </w:r>
      <w:r>
        <w:rPr>
          <w:rFonts w:eastAsia="Times New Roman" w:cs="Times New Roman"/>
          <w:szCs w:val="24"/>
        </w:rPr>
        <w:t xml:space="preserve"> είχαν οι προηγούμενες κυβερνήσεις στα χέρια τους αυτήν την υπόδειξη. Δεν έκαναν τίποτα. Η τότε </w:t>
      </w:r>
      <w:r>
        <w:rPr>
          <w:rFonts w:eastAsia="Times New Roman" w:cs="Times New Roman"/>
          <w:szCs w:val="24"/>
        </w:rPr>
        <w:t>κυβέρνηση</w:t>
      </w:r>
      <w:r>
        <w:rPr>
          <w:rFonts w:eastAsia="Times New Roman" w:cs="Times New Roman"/>
          <w:szCs w:val="24"/>
        </w:rPr>
        <w:t>, λοιπόν, ολιγώρησε. Δεν πρόκειται για μια Οδηγία όπου απλώς τονώνει την επιχειρηματικότητα και δημιουργεί θέσεις εργασίας, πράγματα πολύ σημαντικά και</w:t>
      </w:r>
      <w:r>
        <w:rPr>
          <w:rFonts w:eastAsia="Times New Roman" w:cs="Times New Roman"/>
          <w:szCs w:val="24"/>
        </w:rPr>
        <w:t xml:space="preserve"> αυτά. Είναι μία </w:t>
      </w:r>
      <w:r>
        <w:rPr>
          <w:rFonts w:eastAsia="Times New Roman" w:cs="Times New Roman"/>
          <w:szCs w:val="24"/>
        </w:rPr>
        <w:t>οδηγία</w:t>
      </w:r>
      <w:r>
        <w:rPr>
          <w:rFonts w:eastAsia="Times New Roman" w:cs="Times New Roman"/>
          <w:szCs w:val="24"/>
        </w:rPr>
        <w:t>, ένας νόμος αύριο, που διασώζει το  μέλλον. Η παρούσα Κυβέρνηση φροντίζει για ένα καλύτερο παρόν, προετοιμάζοντας ένα πιο φωτεινό –μεταφορικά αλλά και κυριολεκτικά- μέλλον, απέναντι σε αυτήν την άθλια κατάσταση, στην οποία μας παραδ</w:t>
      </w:r>
      <w:r>
        <w:rPr>
          <w:rFonts w:eastAsia="Times New Roman" w:cs="Times New Roman"/>
          <w:szCs w:val="24"/>
        </w:rPr>
        <w:t>όθηκε η χώρα.</w:t>
      </w:r>
    </w:p>
    <w:p w14:paraId="4B8F3538"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Σας καλώ, λοιπόν, να υπερψηφίσετε το παρόν νομοσχέδιο, δίνοντας στη χώρα εργαλεία δυνατά για το κοινό μας αύριο.</w:t>
      </w:r>
    </w:p>
    <w:p w14:paraId="4B8F3539" w14:textId="77777777" w:rsidR="003C048F" w:rsidRDefault="003F4184">
      <w:pPr>
        <w:spacing w:line="600" w:lineRule="auto"/>
        <w:ind w:firstLine="720"/>
        <w:jc w:val="both"/>
        <w:rPr>
          <w:rFonts w:eastAsia="Times New Roman" w:cs="Times New Roman"/>
          <w:szCs w:val="24"/>
        </w:rPr>
      </w:pPr>
      <w:r>
        <w:rPr>
          <w:rFonts w:eastAsia="Times New Roman" w:cs="Times New Roman"/>
          <w:szCs w:val="24"/>
        </w:rPr>
        <w:t>Ευχαριστώ.</w:t>
      </w:r>
    </w:p>
    <w:p w14:paraId="4B8F353A" w14:textId="77777777" w:rsidR="003C048F" w:rsidRDefault="003F4184">
      <w:pPr>
        <w:spacing w:line="600" w:lineRule="auto"/>
        <w:ind w:firstLine="709"/>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Παναγιώτη Σκουρολιάκο, Βουλευτή του ΣΥΡΙΖΑ, τελευταίο ομιλητή γι</w:t>
      </w:r>
      <w:r>
        <w:rPr>
          <w:rFonts w:eastAsia="Times New Roman" w:cs="Times New Roman"/>
          <w:szCs w:val="24"/>
        </w:rPr>
        <w:t>α σήμερα.</w:t>
      </w:r>
    </w:p>
    <w:p w14:paraId="4B8F353B"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B8F353C" w14:textId="77777777" w:rsidR="003C048F" w:rsidRDefault="003F4184">
      <w:pPr>
        <w:spacing w:line="600" w:lineRule="auto"/>
        <w:ind w:firstLine="709"/>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B8F353D" w14:textId="77777777" w:rsidR="003C048F" w:rsidRDefault="003F4184">
      <w:pPr>
        <w:spacing w:line="600" w:lineRule="auto"/>
        <w:ind w:firstLine="709"/>
        <w:jc w:val="both"/>
        <w:rPr>
          <w:rFonts w:eastAsia="Times New Roman" w:cs="Times New Roman"/>
          <w:szCs w:val="24"/>
        </w:rPr>
      </w:pPr>
      <w:r>
        <w:rPr>
          <w:rFonts w:eastAsia="Times New Roman" w:cs="Times New Roman"/>
          <w:szCs w:val="24"/>
        </w:rPr>
        <w:t>Με τη συναίνεση του Σώματος και ώρα 23.45’ λύεται η συνεδρίαση για αύριο Πέμπτη 5 Νοεμβρίου 2015 και ώρα 9.30΄, με αντικείμενο ερ</w:t>
      </w:r>
      <w:r>
        <w:rPr>
          <w:rFonts w:eastAsia="Times New Roman" w:cs="Times New Roman"/>
          <w:szCs w:val="24"/>
        </w:rPr>
        <w:t>γασιών του Σώματος: α) κοινοβουλευτικό έλεγχο, συζήτηση επικαίρων ερωτήσεων και β) νομοθετική εργασία, συνέχιση της συζήτησης και ψήφιση του σχεδίου νόμου</w:t>
      </w:r>
      <w:r>
        <w:rPr>
          <w:rFonts w:eastAsia="Times New Roman" w:cs="Times New Roman"/>
          <w:szCs w:val="24"/>
        </w:rPr>
        <w:t xml:space="preserve"> του Υπουργείου Περιβάλλοντος και Ενέργειας</w:t>
      </w:r>
      <w:r>
        <w:rPr>
          <w:rFonts w:eastAsia="Times New Roman" w:cs="Times New Roman"/>
          <w:szCs w:val="24"/>
        </w:rPr>
        <w:t>: «Συνταξιοδοτικές ρυθμίσεις, ενσωμάτωση στο Ελληνικό Δίκαι</w:t>
      </w:r>
      <w:r>
        <w:rPr>
          <w:rFonts w:eastAsia="Times New Roman" w:cs="Times New Roman"/>
          <w:szCs w:val="24"/>
        </w:rPr>
        <w:t>ο της Οδηγίας 2012/27/ΕΕ του Ευρωπαϊκού Κοινοβουλίου και του Συμβουλίου της 25ης Οκτωβρίου 2012, «Για την ενεργειακή απόδοση, την τροποποίηση των Οδηγιών 2009/125/ΕΚ και 2010/30/ΕΕ και την κατάργηση των Οδηγιών 2004/8/ΕΚ και 2006/32/ΕΚ», όπως τροποποιήθηκε</w:t>
      </w:r>
      <w:r>
        <w:rPr>
          <w:rFonts w:eastAsia="Times New Roman" w:cs="Times New Roman"/>
          <w:szCs w:val="24"/>
        </w:rPr>
        <w:t xml:space="preserve"> από την Οδηγία 2013/12/ΕΕ του Συμβουλίου της 13ης Μαΐου 2013, «Για την προσαρμογή της Οδηγίας 2012/27/ΕΕ του Ευρωπαϊκού Κοινοβουλίου και του Συμβουλίου για την ενεργειακή απόδοση, λόγω της προσχώρησης της Δημοκρατίας της Κροατίας» και άλλες διατάξεις».</w:t>
      </w:r>
    </w:p>
    <w:p w14:paraId="4B8F353E" w14:textId="77777777" w:rsidR="003C048F" w:rsidRDefault="003C048F">
      <w:pPr>
        <w:spacing w:line="600" w:lineRule="auto"/>
        <w:ind w:firstLine="709"/>
        <w:jc w:val="both"/>
        <w:rPr>
          <w:rFonts w:eastAsia="Times New Roman" w:cs="Times New Roman"/>
          <w:szCs w:val="24"/>
        </w:rPr>
      </w:pPr>
    </w:p>
    <w:p w14:paraId="4B8F353F" w14:textId="77777777" w:rsidR="003C048F" w:rsidRDefault="003F4184">
      <w:pPr>
        <w:spacing w:line="600" w:lineRule="auto"/>
        <w:ind w:firstLine="709"/>
        <w:jc w:val="both"/>
        <w:rPr>
          <w:rFonts w:eastAsia="Times New Roman" w:cs="Times New Roman"/>
          <w:szCs w:val="24"/>
        </w:rPr>
      </w:pPr>
      <w:r>
        <w:rPr>
          <w:rFonts w:eastAsia="Times New Roman" w:cs="Times New Roman"/>
          <w:b/>
          <w:bCs/>
          <w:szCs w:val="24"/>
          <w:lang w:val="en-US"/>
        </w:rPr>
        <w:t xml:space="preserve">O </w:t>
      </w:r>
      <w:r>
        <w:rPr>
          <w:rFonts w:eastAsia="Times New Roman" w:cs="Times New Roman"/>
          <w:b/>
          <w:bCs/>
          <w:szCs w:val="24"/>
        </w:rPr>
        <w:t>ΠΡΟΕΔΡΟΣ                                                        ΟΙ ΓΡΑΜΜΑΤΕΙΣ</w:t>
      </w:r>
      <w:r>
        <w:rPr>
          <w:rFonts w:eastAsia="Times New Roman" w:cs="Times New Roman"/>
          <w:szCs w:val="24"/>
        </w:rPr>
        <w:t xml:space="preserve"> </w:t>
      </w:r>
    </w:p>
    <w:sectPr w:rsidR="003C0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8F"/>
    <w:rsid w:val="003C048F"/>
    <w:rsid w:val="003F41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F3051"/>
  <w15:docId w15:val="{567CE2CF-5277-4BDC-9830-E0F6109D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26E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426E7"/>
    <w:rPr>
      <w:rFonts w:ascii="Segoe UI" w:hAnsi="Segoe UI" w:cs="Segoe UI"/>
      <w:sz w:val="18"/>
      <w:szCs w:val="18"/>
    </w:rPr>
  </w:style>
  <w:style w:type="paragraph" w:styleId="a4">
    <w:name w:val="header"/>
    <w:basedOn w:val="a"/>
    <w:link w:val="Char0"/>
    <w:uiPriority w:val="99"/>
    <w:unhideWhenUsed/>
    <w:rsid w:val="008107AF"/>
    <w:pPr>
      <w:tabs>
        <w:tab w:val="center" w:pos="4153"/>
        <w:tab w:val="right" w:pos="8306"/>
      </w:tabs>
      <w:spacing w:after="0" w:line="240" w:lineRule="auto"/>
    </w:pPr>
  </w:style>
  <w:style w:type="character" w:customStyle="1" w:styleId="Char0">
    <w:name w:val="Κεφαλίδα Char"/>
    <w:basedOn w:val="a0"/>
    <w:link w:val="a4"/>
    <w:uiPriority w:val="99"/>
    <w:rsid w:val="008107AF"/>
  </w:style>
  <w:style w:type="paragraph" w:styleId="a5">
    <w:name w:val="footer"/>
    <w:basedOn w:val="a"/>
    <w:link w:val="Char1"/>
    <w:uiPriority w:val="99"/>
    <w:unhideWhenUsed/>
    <w:rsid w:val="008107AF"/>
    <w:pPr>
      <w:tabs>
        <w:tab w:val="center" w:pos="4153"/>
        <w:tab w:val="right" w:pos="8306"/>
      </w:tabs>
      <w:spacing w:after="0" w:line="240" w:lineRule="auto"/>
    </w:pPr>
  </w:style>
  <w:style w:type="character" w:customStyle="1" w:styleId="Char1">
    <w:name w:val="Υποσέλιδο Char"/>
    <w:basedOn w:val="a0"/>
    <w:link w:val="a5"/>
    <w:uiPriority w:val="99"/>
    <w:rsid w:val="0081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105</MetadataID>
    <Session xmlns="641f345b-441b-4b81-9152-adc2e73ba5e1">Α´</Session>
    <Date xmlns="641f345b-441b-4b81-9152-adc2e73ba5e1">2015-11-03T22:00:00+00:00</Date>
    <Status xmlns="641f345b-441b-4b81-9152-adc2e73ba5e1">
      <Url>http://srv-sp1/praktika/Lists/Incoming_Metadata/EditForm.aspx?ID=105&amp;Source=/praktika/Recordings_Library/Forms/AllItems.aspx</Url>
      <Description>Δημοσιεύτηκε</Description>
    </Status>
    <Meeting xmlns="641f345b-441b-4b81-9152-adc2e73ba5e1">ΙΗ´</Meeting>
  </documentManagement>
</p:properties>
</file>

<file path=customXml/itemProps1.xml><?xml version="1.0" encoding="utf-8"?>
<ds:datastoreItem xmlns:ds="http://schemas.openxmlformats.org/officeDocument/2006/customXml" ds:itemID="{4B7BFDAC-31CB-413B-A5E7-8831D28B6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B5005-D4D2-4B4D-936E-3F8AD7FCE35C}">
  <ds:schemaRefs>
    <ds:schemaRef ds:uri="http://schemas.microsoft.com/sharepoint/v3/contenttype/forms"/>
  </ds:schemaRefs>
</ds:datastoreItem>
</file>

<file path=customXml/itemProps3.xml><?xml version="1.0" encoding="utf-8"?>
<ds:datastoreItem xmlns:ds="http://schemas.openxmlformats.org/officeDocument/2006/customXml" ds:itemID="{CBC610EE-59F2-4E97-BCB5-E024EFF7E6D5}">
  <ds:schemaRefs>
    <ds:schemaRef ds:uri="http://purl.org/dc/dcmitype/"/>
    <ds:schemaRef ds:uri="http://schemas.microsoft.com/office/infopath/2007/PartnerControls"/>
    <ds:schemaRef ds:uri="http://purl.org/dc/elements/1.1/"/>
    <ds:schemaRef ds:uri="http://schemas.microsoft.com/office/2006/metadata/properties"/>
    <ds:schemaRef ds:uri="641f345b-441b-4b81-9152-adc2e73ba5e1"/>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62403D7B.dotm</Template>
  <TotalTime>1</TotalTime>
  <Pages>293</Pages>
  <Words>53421</Words>
  <Characters>288479</Characters>
  <Application>Microsoft Office Word</Application>
  <DocSecurity>4</DocSecurity>
  <Lines>2403</Lines>
  <Paragraphs>682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2015-12-03T20:19:00Z</dcterms:created>
  <dcterms:modified xsi:type="dcterms:W3CDTF">2015-12-03T20:19:00Z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