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6587" w14:textId="77777777" w:rsidR="00533D68" w:rsidRDefault="00B14811">
      <w:pPr>
        <w:spacing w:line="600" w:lineRule="auto"/>
        <w:ind w:firstLine="720"/>
        <w:jc w:val="center"/>
        <w:rPr>
          <w:rFonts w:eastAsia="Times New Roman"/>
          <w:szCs w:val="24"/>
        </w:rPr>
      </w:pPr>
      <w:bookmarkStart w:id="0" w:name="_GoBack"/>
      <w:bookmarkEnd w:id="0"/>
      <w:r>
        <w:rPr>
          <w:rFonts w:eastAsia="Times New Roman"/>
          <w:szCs w:val="24"/>
        </w:rPr>
        <w:t>ΠΡΑΚΤΙΚΑ ΒΟΥΛΗΣ</w:t>
      </w:r>
    </w:p>
    <w:p w14:paraId="0C506588" w14:textId="77777777" w:rsidR="00533D68" w:rsidRDefault="00B14811">
      <w:pPr>
        <w:spacing w:line="600" w:lineRule="auto"/>
        <w:ind w:firstLine="720"/>
        <w:jc w:val="center"/>
        <w:rPr>
          <w:rFonts w:eastAsia="Times New Roman"/>
          <w:szCs w:val="24"/>
        </w:rPr>
      </w:pPr>
      <w:r>
        <w:rPr>
          <w:rFonts w:eastAsia="Times New Roman"/>
          <w:szCs w:val="24"/>
        </w:rPr>
        <w:t xml:space="preserve">ΙΖ΄ ΠΕΡΙΟΔΟΣ </w:t>
      </w:r>
    </w:p>
    <w:p w14:paraId="0C506589" w14:textId="77777777" w:rsidR="00533D68" w:rsidRDefault="00B1481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C50658A" w14:textId="77777777" w:rsidR="00533D68" w:rsidRDefault="00B14811">
      <w:pPr>
        <w:spacing w:line="600" w:lineRule="auto"/>
        <w:ind w:firstLine="720"/>
        <w:jc w:val="center"/>
        <w:rPr>
          <w:rFonts w:eastAsia="Times New Roman"/>
          <w:szCs w:val="24"/>
        </w:rPr>
      </w:pPr>
      <w:r>
        <w:rPr>
          <w:rFonts w:eastAsia="Times New Roman"/>
          <w:szCs w:val="24"/>
        </w:rPr>
        <w:t>ΣΥΝΟΔΟΣ Α΄</w:t>
      </w:r>
    </w:p>
    <w:p w14:paraId="0C50658B" w14:textId="77777777" w:rsidR="00533D68" w:rsidRDefault="00B14811">
      <w:pPr>
        <w:spacing w:line="600" w:lineRule="auto"/>
        <w:ind w:firstLine="720"/>
        <w:jc w:val="center"/>
        <w:rPr>
          <w:rFonts w:eastAsia="Times New Roman"/>
          <w:szCs w:val="24"/>
        </w:rPr>
      </w:pPr>
      <w:r>
        <w:rPr>
          <w:rFonts w:eastAsia="Times New Roman"/>
          <w:szCs w:val="24"/>
        </w:rPr>
        <w:t>ΣΥΝΕΔΡΙΑΣΗ ΙΣΤ΄</w:t>
      </w:r>
    </w:p>
    <w:p w14:paraId="0C50658C" w14:textId="77777777" w:rsidR="00533D68" w:rsidRDefault="00B14811">
      <w:pPr>
        <w:spacing w:line="600" w:lineRule="auto"/>
        <w:ind w:firstLine="720"/>
        <w:jc w:val="center"/>
        <w:rPr>
          <w:rFonts w:eastAsia="Times New Roman"/>
          <w:szCs w:val="24"/>
        </w:rPr>
      </w:pPr>
      <w:r>
        <w:rPr>
          <w:rFonts w:eastAsia="Times New Roman"/>
          <w:szCs w:val="24"/>
        </w:rPr>
        <w:t>Δευτέρα 2 Νοεμβρίου 2015</w:t>
      </w:r>
    </w:p>
    <w:p w14:paraId="0C50658D" w14:textId="77777777" w:rsidR="00533D68" w:rsidRDefault="00533D68">
      <w:pPr>
        <w:spacing w:line="600" w:lineRule="auto"/>
        <w:ind w:firstLine="720"/>
        <w:jc w:val="center"/>
        <w:rPr>
          <w:rFonts w:eastAsia="Times New Roman"/>
          <w:szCs w:val="24"/>
        </w:rPr>
      </w:pPr>
    </w:p>
    <w:p w14:paraId="0C50658E" w14:textId="77777777" w:rsidR="00533D68" w:rsidRDefault="00B14811">
      <w:pPr>
        <w:spacing w:line="600" w:lineRule="auto"/>
        <w:ind w:firstLine="720"/>
        <w:jc w:val="both"/>
        <w:rPr>
          <w:rFonts w:eastAsia="Times New Roman"/>
          <w:szCs w:val="24"/>
        </w:rPr>
      </w:pPr>
      <w:r>
        <w:rPr>
          <w:rFonts w:eastAsia="Times New Roman"/>
          <w:szCs w:val="24"/>
        </w:rPr>
        <w:t xml:space="preserve">Αθήνα, σήμερα στις 2 Νοεμβρίου 2015, ημέρα Δευτέρα και ώρα 18.04΄ συνήλθε στην Αίθουσα των συνεδριάσεων του Βουλευτηρίου η Βουλή σε ολομέλεια για να συνεδριάσει υπό την προεδρία της </w:t>
      </w:r>
      <w:r>
        <w:rPr>
          <w:rFonts w:eastAsia="Times New Roman"/>
          <w:szCs w:val="24"/>
        </w:rPr>
        <w:t xml:space="preserve">Γ΄ </w:t>
      </w:r>
      <w:r>
        <w:rPr>
          <w:rFonts w:eastAsia="Times New Roman"/>
          <w:szCs w:val="24"/>
        </w:rPr>
        <w:t xml:space="preserve">Αντιπροέδρου αυτής κ. </w:t>
      </w:r>
      <w:r>
        <w:rPr>
          <w:rFonts w:eastAsia="Times New Roman"/>
          <w:b/>
          <w:szCs w:val="24"/>
        </w:rPr>
        <w:t>ΑΝΑΣΤΑΣΙΑΣ ΧΡΙΣΤΟΔΟΥΛΟΠΟΥΛΟΥ.</w:t>
      </w:r>
    </w:p>
    <w:p w14:paraId="0C50658F" w14:textId="77777777" w:rsidR="00533D68" w:rsidRDefault="00B14811">
      <w:pPr>
        <w:spacing w:line="600" w:lineRule="auto"/>
        <w:ind w:firstLine="720"/>
        <w:jc w:val="both"/>
        <w:rPr>
          <w:rFonts w:eastAsia="Times New Roman"/>
          <w:szCs w:val="24"/>
        </w:rPr>
      </w:pPr>
      <w:r>
        <w:rPr>
          <w:rFonts w:eastAsia="Times New Roman"/>
          <w:b/>
          <w:bCs/>
        </w:rPr>
        <w:t>ΠΡΟΕΔΡΕΥΟΥΣΑ (Αναστ</w:t>
      </w:r>
      <w:r>
        <w:rPr>
          <w:rFonts w:eastAsia="Times New Roman"/>
          <w:b/>
          <w:bCs/>
        </w:rPr>
        <w:t>ασία Χριστοδουλοπούλου):</w:t>
      </w:r>
      <w:r>
        <w:rPr>
          <w:rFonts w:eastAsia="Times New Roman"/>
          <w:b/>
          <w:bCs/>
          <w:szCs w:val="24"/>
        </w:rPr>
        <w:t xml:space="preserve"> </w:t>
      </w:r>
      <w:r>
        <w:rPr>
          <w:rFonts w:eastAsia="Times New Roman"/>
          <w:szCs w:val="24"/>
        </w:rPr>
        <w:t>Κυρίες και κύριοι συνάδελφοι, αρχίζει η συνεδρίαση.</w:t>
      </w:r>
    </w:p>
    <w:p w14:paraId="0C506590" w14:textId="77777777" w:rsidR="00533D68" w:rsidRDefault="00B14811">
      <w:pPr>
        <w:spacing w:line="600" w:lineRule="auto"/>
        <w:ind w:firstLine="720"/>
        <w:jc w:val="both"/>
        <w:rPr>
          <w:rFonts w:eastAsia="Times New Roman"/>
          <w:szCs w:val="24"/>
        </w:rPr>
      </w:pPr>
      <w:r>
        <w:rPr>
          <w:rFonts w:eastAsia="Times New Roman"/>
          <w:szCs w:val="24"/>
        </w:rPr>
        <w:t>(ΕΠΙΚΥΡΩΣΗ ΠΡΑΚΤΙΚΩΝ: Σύμφωνα με την από 31</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2015 εξουσιοδότηση του Σώματος επικυρώθηκαν με ευθύνη του Προεδρείου τα Πρακτικά της </w:t>
      </w:r>
      <w:r>
        <w:rPr>
          <w:rFonts w:eastAsia="Times New Roman"/>
          <w:szCs w:val="24"/>
        </w:rPr>
        <w:t xml:space="preserve">ΙΕ΄ </w:t>
      </w:r>
      <w:r>
        <w:rPr>
          <w:rFonts w:eastAsia="Times New Roman"/>
          <w:szCs w:val="24"/>
        </w:rPr>
        <w:t>συνεδριάσεως του Σαββάτου 31 Οκτωβρίου 2015</w:t>
      </w:r>
      <w:r>
        <w:rPr>
          <w:rFonts w:eastAsia="Times New Roman"/>
          <w:szCs w:val="24"/>
        </w:rPr>
        <w:t xml:space="preserve"> σε ό,τι αφορά την ψήφιση στο σύνολο του σχεδίου νόμου</w:t>
      </w:r>
      <w:r>
        <w:rPr>
          <w:rFonts w:eastAsia="Times New Roman"/>
          <w:szCs w:val="24"/>
        </w:rPr>
        <w:t>:</w:t>
      </w:r>
      <w:r>
        <w:rPr>
          <w:rFonts w:eastAsia="Times New Roman"/>
          <w:szCs w:val="24"/>
        </w:rPr>
        <w:t xml:space="preserve"> «Για το πλαίσιο ανακεφαλαιοποίησης των πιστωτικών ιδρυμάτων και άλλες διατάξεις» του Υπουργείου Οικονομικών).</w:t>
      </w:r>
    </w:p>
    <w:p w14:paraId="0C506591" w14:textId="77777777" w:rsidR="00533D68" w:rsidRDefault="00B14811">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εισερχόμαστε στη συζήτηση των </w:t>
      </w:r>
    </w:p>
    <w:p w14:paraId="0C506592" w14:textId="77777777" w:rsidR="00533D68" w:rsidRDefault="00B14811">
      <w:pPr>
        <w:spacing w:line="600" w:lineRule="auto"/>
        <w:ind w:firstLine="720"/>
        <w:jc w:val="center"/>
        <w:rPr>
          <w:rFonts w:eastAsia="Times New Roman"/>
          <w:b/>
          <w:szCs w:val="24"/>
        </w:rPr>
      </w:pPr>
      <w:r>
        <w:rPr>
          <w:rFonts w:eastAsia="Times New Roman"/>
          <w:b/>
          <w:szCs w:val="24"/>
        </w:rPr>
        <w:t>ΕΠΙΚΑΙΡΩΝ ΕΡΩΤΗΣΕΩΝ</w:t>
      </w:r>
    </w:p>
    <w:p w14:paraId="0C506593" w14:textId="77777777" w:rsidR="00533D68" w:rsidRDefault="00B148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Όποιος Υπ</w:t>
      </w:r>
      <w:r>
        <w:rPr>
          <w:rFonts w:eastAsia="Times New Roman"/>
          <w:color w:val="000000"/>
          <w:szCs w:val="24"/>
          <w:shd w:val="clear" w:color="auto" w:fill="FFFFFF"/>
        </w:rPr>
        <w:t xml:space="preserve">ουργός έχει περισσότερες από μία ερωτήσεις, θα απαντάει σε όλες με τη σειρά και θα ακολουθεί ο επόμενος Υπουργός. Πρώτος είναι ο Αναπληρωτής Υπουργός Οικονομικών κ. Τρύφων Αλεξιάδης. </w:t>
      </w:r>
    </w:p>
    <w:p w14:paraId="0C506594" w14:textId="77777777" w:rsidR="00533D68" w:rsidRDefault="00B148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συζητηθεί η δεύτερη με αριθμό 38/26-10-2015 </w:t>
      </w:r>
      <w:r>
        <w:rPr>
          <w:rFonts w:eastAsia="Times New Roman"/>
          <w:color w:val="000000"/>
          <w:szCs w:val="24"/>
          <w:shd w:val="clear" w:color="auto" w:fill="FFFFFF"/>
        </w:rPr>
        <w:t>είναι η με αριθμό 38/26-1</w:t>
      </w:r>
      <w:r>
        <w:rPr>
          <w:rFonts w:eastAsia="Times New Roman"/>
          <w:color w:val="000000"/>
          <w:szCs w:val="24"/>
          <w:shd w:val="clear" w:color="auto" w:fill="FFFFFF"/>
        </w:rPr>
        <w:t xml:space="preserve">0-2015 επίκαιρη ερώτηση </w:t>
      </w:r>
      <w:r>
        <w:rPr>
          <w:rFonts w:eastAsia="Times New Roman"/>
          <w:color w:val="000000"/>
          <w:szCs w:val="24"/>
          <w:shd w:val="clear" w:color="auto" w:fill="FFFFFF"/>
        </w:rPr>
        <w:t xml:space="preserve">πρώτου κύκλου </w:t>
      </w:r>
      <w:r>
        <w:rPr>
          <w:rFonts w:eastAsia="Times New Roman"/>
          <w:color w:val="000000"/>
          <w:szCs w:val="24"/>
          <w:shd w:val="clear" w:color="auto" w:fill="FFFFFF"/>
        </w:rPr>
        <w:t xml:space="preserve">του Βουλευτή Β΄ Αθηνών της Νέας Δημοκρατίας κ. Γεράσιμου Γιακουμάτου προς τον Υπουργό Οικονομικών, σχετικά με την καταβολή ΦΠΑ 23% από τις </w:t>
      </w:r>
      <w:r>
        <w:rPr>
          <w:rFonts w:eastAsia="Times New Roman"/>
          <w:color w:val="000000"/>
          <w:szCs w:val="24"/>
          <w:shd w:val="clear" w:color="auto" w:fill="FFFFFF"/>
        </w:rPr>
        <w:t xml:space="preserve">ιδιωτικές κλινικές </w:t>
      </w:r>
      <w:r>
        <w:rPr>
          <w:rFonts w:eastAsia="Times New Roman"/>
          <w:color w:val="000000"/>
          <w:szCs w:val="24"/>
          <w:shd w:val="clear" w:color="auto" w:fill="FFFFFF"/>
        </w:rPr>
        <w:t xml:space="preserve">και τις </w:t>
      </w:r>
      <w:r>
        <w:rPr>
          <w:rFonts w:eastAsia="Times New Roman"/>
          <w:color w:val="000000"/>
          <w:szCs w:val="24"/>
          <w:shd w:val="clear" w:color="auto" w:fill="FFFFFF"/>
        </w:rPr>
        <w:t>μονάδες φροντίδας ηλικιωμένων</w:t>
      </w:r>
      <w:r>
        <w:rPr>
          <w:rFonts w:eastAsia="Times New Roman"/>
          <w:color w:val="000000"/>
          <w:szCs w:val="24"/>
          <w:shd w:val="clear" w:color="auto" w:fill="FFFFFF"/>
        </w:rPr>
        <w:t>. </w:t>
      </w:r>
    </w:p>
    <w:p w14:paraId="0C506595" w14:textId="77777777" w:rsidR="00533D68" w:rsidRDefault="00B1481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Γιακουμάτε, έχ</w:t>
      </w:r>
      <w:r>
        <w:rPr>
          <w:rFonts w:eastAsia="Times New Roman"/>
          <w:color w:val="000000"/>
          <w:szCs w:val="24"/>
          <w:shd w:val="clear" w:color="auto" w:fill="FFFFFF"/>
        </w:rPr>
        <w:t>ετε τον λόγο.</w:t>
      </w:r>
    </w:p>
    <w:p w14:paraId="0C506596"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Κυρία Πρόεδρε, κύριε Υπουργέ, για μένα είναι ακατανόητο το εξής: Βγάλτε ένα φιρμάνι οι ιδιωτικές κλινικές στην Ελλάδα να κλείσουν όλες, να μην υπάρχει ιδιωτική κλινική. Διότι, όπως προχωράτε, όταν ο ΕΟΠΥΥ δεν πληρώνει τις κλινικές και πρέπει ο κλινικάρχης</w:t>
      </w:r>
      <w:r>
        <w:rPr>
          <w:rFonts w:eastAsia="Times New Roman" w:cs="Times New Roman"/>
          <w:szCs w:val="24"/>
        </w:rPr>
        <w:t xml:space="preserve"> κάθε τέλη του μηνός, στις 31 του μηνός να πληρώσει ΦΠΑ -εάν έχει τζίρο 200.000 να πληρώσει 46.000 στις 31 του μήνα ως ΦΠΑ- και έχει να εισπράξει ένα και δύο χρόνια από τον ΕΟΠΥΥ, αυτός θα πάει φυλακή.</w:t>
      </w:r>
    </w:p>
    <w:p w14:paraId="0C506597"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lastRenderedPageBreak/>
        <w:t>Ήδη, κύριε Υπουργέ, ο «Κυανούς Σταυρός», μία παλιά ιστ</w:t>
      </w:r>
      <w:r>
        <w:rPr>
          <w:rFonts w:eastAsia="Times New Roman" w:cs="Times New Roman"/>
          <w:szCs w:val="24"/>
        </w:rPr>
        <w:t>ορική κλινική, αλλά και άλλες, συνολικά εφτά, κλινικές έχουν κλείσει μέχρι τώρα. Μέχρι τον Δεκέμβρη θα κλείσουν όλες. Εγώ να σας πω κάτι; Ταξική κυβέρνηση είστε, ποσώς σας ενδιαφέρει το κλινικάκι. Ούτε εμένα με ενδιαφέρει. Δεν ενδιαφέρεστε, όμως, για το πρ</w:t>
      </w:r>
      <w:r>
        <w:rPr>
          <w:rFonts w:eastAsia="Times New Roman" w:cs="Times New Roman"/>
          <w:szCs w:val="24"/>
        </w:rPr>
        <w:t>οσωπικό, για τον νοσοκόμο, για τον τραυματιοφορέα, για την καθαρίστρια, που έχουμε ανεργία; Πάνω από εξήντα με εβδομήντα χιλιάδες μέχρι τέλη του χρόνου θα φθάσουν οι άνεργοι από αυτό.</w:t>
      </w:r>
    </w:p>
    <w:p w14:paraId="0C506598"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Τι ζητώ; Αφού ο ΕΟΠΥΥ χρωστά στις κλινικές, να συμψηφίζεται ο ΦΠΑ με αυτ</w:t>
      </w:r>
      <w:r>
        <w:rPr>
          <w:rFonts w:eastAsia="Times New Roman" w:cs="Times New Roman"/>
          <w:szCs w:val="24"/>
        </w:rPr>
        <w:t>ό που χρωστά ο ΕΟΠΥΥ. Δεν έχει ξαναγίνει αυτό. Εγώ δουλεύω για σένα, μου χρωστάς και μετά με βάζεις και φυλακή! Αυτό είναι παγκόσμια πρωτοτυπία!</w:t>
      </w:r>
    </w:p>
    <w:p w14:paraId="0C506599"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Κάντε, λοιπόν, συμψηφισμό, κύριε Υπουργέ, για τις κλινικές.</w:t>
      </w:r>
    </w:p>
    <w:p w14:paraId="0C50659A"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Το δεύτερο θέμα είναι ότι συνεχώς κόβετε και πετσοκ</w:t>
      </w:r>
      <w:r>
        <w:rPr>
          <w:rFonts w:eastAsia="Times New Roman" w:cs="Times New Roman"/>
          <w:szCs w:val="24"/>
        </w:rPr>
        <w:t>όβετε συντάξεις. Το κάναμε και εμείς, όχι μόνο εσείς. Οι ηλικιωμένοι έχουν φθάσει σε σημείο εξαθλίωσης. Όταν λέμε ηλικιωμένοι, εννοούμε αλτσχάιμερ, άνοιες, εγκεφαλικά, τα οποία αν πήγαιναν σε μια κρατική μονάδα, κύριε Υπουργέ, είτε προνοιακή είτε νοσοκομει</w:t>
      </w:r>
      <w:r>
        <w:rPr>
          <w:rFonts w:eastAsia="Times New Roman" w:cs="Times New Roman"/>
          <w:szCs w:val="24"/>
        </w:rPr>
        <w:t>ακή, θα στοίχιζαν τουλάχιστον 300 ευρώ την ημέρα. Είναι πέντε χιλιάδες ηλικιωμένοι στις ιδιωτικές μονάδες. Βάζετε ΦΠΑ 23%. Δηλαδή, τι να εισπράξετε; Για να εισπράξετε 5 εκατομμύρια ευρώ το χρόνο. Έλεος! Πέντε εκατομμύρια! Και τι κάνετε με αυτό; Καταστρέφετ</w:t>
      </w:r>
      <w:r>
        <w:rPr>
          <w:rFonts w:eastAsia="Times New Roman" w:cs="Times New Roman"/>
          <w:szCs w:val="24"/>
        </w:rPr>
        <w:t>ε μία κατηγορία ηλικιωμένων, οι οποίοι πραγματικά δεν μπορούν να σταθούν πουθενά. Ούτε να πεθάνουν δεν μπορούν. Είναι αδιανόητο!</w:t>
      </w:r>
    </w:p>
    <w:p w14:paraId="0C50659B"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lastRenderedPageBreak/>
        <w:t>Πέρα από εκεί, όμως, για να δούμε και τα προαπαιτούμενα, θα σας καταθέσω στα Πρακτικά, κύριε Υπουργέ, μία ερώτηση που έκανε Ευρ</w:t>
      </w:r>
      <w:r>
        <w:rPr>
          <w:rFonts w:eastAsia="Times New Roman" w:cs="Times New Roman"/>
          <w:szCs w:val="24"/>
        </w:rPr>
        <w:t>ωβουλευτής στον κ. Μοσκοβισί και έχω την απάντηση του κ. Μοσκοβισί.</w:t>
      </w:r>
    </w:p>
    <w:p w14:paraId="0C50659C"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Είναι δυνατόν, κύριε Υπουργέ, μόνο στην Ελλάδα, στην Κύπρο, στην Αυστρία και στην Ουγγαρία δεν απαλλάσσονται. Σε όλες τις άλλες χώρες της Ευρώπης είναι 0%. Λέει ο Μοσκοβισί ότι είναι θέμα </w:t>
      </w:r>
      <w:r>
        <w:rPr>
          <w:rFonts w:eastAsia="Times New Roman" w:cs="Times New Roman"/>
          <w:szCs w:val="24"/>
        </w:rPr>
        <w:t xml:space="preserve">της Εθνικής Κυβέρνησης να το πάει στο 0%. Εμείς δεν λέμε στο 0%, αλλά αφήστε το στο 13%. Τι ζητάμε, δηλαδή; Είναι μεγάλο το ποσό; Χρειάζεται αντίδοτο; Χρειάζεται ισόποσο για 5 εκατομμύρια το χρόνο; Τους καταστρέφετε, θα κλείσουν όλοι. Δεν είναι μόνο αυτό, </w:t>
      </w:r>
      <w:r>
        <w:rPr>
          <w:rFonts w:eastAsia="Times New Roman" w:cs="Times New Roman"/>
          <w:szCs w:val="24"/>
        </w:rPr>
        <w:t>αλλά πού θα πάνε οι ηλικιωμένοι; Μία μονάδα έκλεισε και δεν έχουν πού να τους πάνε. Δεν υπάρχει κρατική φροντίδα.</w:t>
      </w:r>
    </w:p>
    <w:p w14:paraId="0C50659D"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Άρα, λοιπόν -και εδώ σας παρακαλώ- δείτε το θέμα αυτό και από το 23% ας πάει στο 13%. Έλεος! Όμως, να εξαντλείς όλη την οικονομική δύναμη πάνω</w:t>
      </w:r>
      <w:r>
        <w:rPr>
          <w:rFonts w:eastAsia="Times New Roman" w:cs="Times New Roman"/>
          <w:szCs w:val="24"/>
        </w:rPr>
        <w:t xml:space="preserve"> σε ανήμπορους ηλικιωμένους, για μένα είναι όχι κράτος πρόνοιας, όχι ευνομούμενη κοινωνία, αλλά μία ανάλγητη, σκληρή κυβέρνηση που τα έβαλε με τους ανήμπορους, με αλτσχάιμερ, με άνοια, με εγκεφαλικά ηλικιωμένους. Ντροπή! Τουλάχιστον ντροπή!</w:t>
      </w:r>
    </w:p>
    <w:p w14:paraId="0C50659E"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Καταθέτω στα Πρ</w:t>
      </w:r>
      <w:r>
        <w:rPr>
          <w:rFonts w:eastAsia="Times New Roman" w:cs="Times New Roman"/>
          <w:szCs w:val="24"/>
        </w:rPr>
        <w:t>ακτικά την απάντηση του Μοσκοβισί, για να μη μου λέτε για προαπαιτούμενα. Εδώ είναι η απάντηση του Μοσκοβισί με την υπογραφή του. Λέει 0% σε όλες τις χώρες εκτός από τις χώρες που είναι 7%. Και εδώ 23%; Έλεος!</w:t>
      </w:r>
    </w:p>
    <w:p w14:paraId="0C50659F" w14:textId="77777777" w:rsidR="00533D68" w:rsidRDefault="00B14811">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Γεράσιμος Γιακ</w:t>
      </w:r>
      <w:r>
        <w:rPr>
          <w:rFonts w:eastAsia="Times New Roman" w:cs="Times New Roman"/>
        </w:rPr>
        <w:t>ουμάτος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5065A0"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Αλεξιάδη, έχετε τρία λεπτά για να απαν</w:t>
      </w:r>
      <w:r>
        <w:rPr>
          <w:rFonts w:eastAsia="Times New Roman" w:cs="Times New Roman"/>
          <w:szCs w:val="24"/>
        </w:rPr>
        <w:t>τήσετε.</w:t>
      </w:r>
    </w:p>
    <w:p w14:paraId="0C5065A1"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προσπαθήσω να απαντήσω σε τρία λεπτά. Είναι η πρώτη μου απάντηση σε επίκαιρη ερώτηση στη Βουλή, γι’ αυτό συγχωρείστε μου όποιο λάθος κάνω.</w:t>
      </w:r>
    </w:p>
    <w:p w14:paraId="0C5065A2"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Πρέπει να πω από την αρχή, κύριε Γιακουμάτο, ότι έχετε απόλυτο δίκιο σε αυτό που λέτε στην ερώτησή σας. Βάζετε δύο θέματα και έχετε δίκιο και στα δύο. Το πρώτο που βάζετε είναι η αυτονόητη υποχρέωση του δημοσίου και το δικαίωμα των επιχειρήσεων να συμψηφίζ</w:t>
      </w:r>
      <w:r>
        <w:rPr>
          <w:rFonts w:eastAsia="Times New Roman" w:cs="Times New Roman"/>
          <w:szCs w:val="24"/>
        </w:rPr>
        <w:t>ουν υποχρεώσεις του ενός προς τον άλλο. Αυτό, δυστυχώς, δεν γίνεται με τα χρέη που υπάρχουν από τον ΕΟΠΥΥ προς αυτές τις ιδιωτικές κλινικές. Και δεν γίνεται, γιατί σύμφωνα με τα όσα ισχύουν στο δίκαιο το οποίο ακολουθεί το Υπουργείο Οικονομικών στις πληρωμ</w:t>
      </w:r>
      <w:r>
        <w:rPr>
          <w:rFonts w:eastAsia="Times New Roman" w:cs="Times New Roman"/>
          <w:szCs w:val="24"/>
        </w:rPr>
        <w:t>ές του, δηλαδή στους συμψηφισμούς, δεν θεωρείται στενός δημόσιος τομέας με τη στενή έννοια. Θεωρείται νομικό πρόσωπο, ευρύτερος δημόσιος τομέας και έτσι δεν μπορεί να συμψηφιστεί ο ΦΠΑ που οφείλει η κλινική, όταν κόβει ένα τιμολόγιο προς τον ΕΟΠΥΥ με τα χρ</w:t>
      </w:r>
      <w:r>
        <w:rPr>
          <w:rFonts w:eastAsia="Times New Roman" w:cs="Times New Roman"/>
          <w:szCs w:val="24"/>
        </w:rPr>
        <w:t>ήματα που της χρωστά ο ΕΟΠΥΥ. Είναι ένα πρόβλημα που έχουμε και είναι κάτι που μας απασχολεί και το επίμαχο χρονικό διάστημα, όπως έχουμε δεσμευτεί και στις προγραμματικές δηλώσεις, θα φέρουμε τέτοια νομοθετήματα που να λύνουμε αυτό το πρόβλημα, για να μπο</w:t>
      </w:r>
      <w:r>
        <w:rPr>
          <w:rFonts w:eastAsia="Times New Roman" w:cs="Times New Roman"/>
          <w:szCs w:val="24"/>
        </w:rPr>
        <w:t>ρεί να συμψηφιστεί η μία υποχρέωση με την άλλη.</w:t>
      </w:r>
    </w:p>
    <w:p w14:paraId="0C5065A3"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Είναι παράλογο το δημόσιο να χρωστά, η επιχείρηση να οφείλει και να μην μπορεί να γίνει αυτός ο συμψηφισμός. Είναι κάτι που μας απασχολεί και θα το αντιμετωπίσουμε.</w:t>
      </w:r>
    </w:p>
    <w:p w14:paraId="0C5065A4"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 xml:space="preserve">Για την ώρα, το μόνο που μπορεί να κάνει η </w:t>
      </w:r>
      <w:r>
        <w:rPr>
          <w:rFonts w:eastAsia="Times New Roman" w:cs="Times New Roman"/>
          <w:szCs w:val="28"/>
        </w:rPr>
        <w:t xml:space="preserve">επιχείρηση είναι όταν πάρει φορολογική ενημερότητα, στη φορολογική ενημερότητα να γραφτεί το ποσό που χρωστά στο </w:t>
      </w:r>
      <w:r>
        <w:rPr>
          <w:rFonts w:eastAsia="Times New Roman" w:cs="Times New Roman"/>
          <w:szCs w:val="28"/>
        </w:rPr>
        <w:t xml:space="preserve">δημόσιο </w:t>
      </w:r>
      <w:r>
        <w:rPr>
          <w:rFonts w:eastAsia="Times New Roman" w:cs="Times New Roman"/>
          <w:szCs w:val="28"/>
        </w:rPr>
        <w:t>και όταν πάει να πληρωθεί από τον ΕΟΠΥΥ, να γίνει παρακράτηση με τις διαδικασίες ως το 10% και τα υπόλοιπα για να αντιμετωπιστεί αυτό τ</w:t>
      </w:r>
      <w:r>
        <w:rPr>
          <w:rFonts w:eastAsia="Times New Roman" w:cs="Times New Roman"/>
          <w:szCs w:val="28"/>
        </w:rPr>
        <w:t>ο θέμα.</w:t>
      </w:r>
    </w:p>
    <w:p w14:paraId="0C5065A5"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 xml:space="preserve">Είναι, λοιπόν, ένα λογιστικό πρόβλημα για το </w:t>
      </w:r>
      <w:r>
        <w:rPr>
          <w:rFonts w:eastAsia="Times New Roman" w:cs="Times New Roman"/>
          <w:szCs w:val="28"/>
        </w:rPr>
        <w:t>δημόσιο</w:t>
      </w:r>
      <w:r>
        <w:rPr>
          <w:rFonts w:eastAsia="Times New Roman" w:cs="Times New Roman"/>
          <w:szCs w:val="28"/>
        </w:rPr>
        <w:t>, ένα ουσιαστικό πρόβλημα για τις επιχειρήσεις και εμείς θέλουμε πραγματικά να προχωρήσουμε σε συμψηφισμούς, διότι αυτή</w:t>
      </w:r>
      <w:r>
        <w:rPr>
          <w:rFonts w:eastAsia="Times New Roman" w:cs="Times New Roman"/>
          <w:szCs w:val="28"/>
        </w:rPr>
        <w:t>ν</w:t>
      </w:r>
      <w:r>
        <w:rPr>
          <w:rFonts w:eastAsia="Times New Roman" w:cs="Times New Roman"/>
          <w:szCs w:val="28"/>
        </w:rPr>
        <w:t xml:space="preserve"> τη στιγμή επιχειρήσεις και πολίτες χρωστούν περίπου 82 δισεκατομμύρια ευρώ </w:t>
      </w:r>
      <w:r>
        <w:rPr>
          <w:rFonts w:eastAsia="Times New Roman" w:cs="Times New Roman"/>
          <w:szCs w:val="28"/>
        </w:rPr>
        <w:t xml:space="preserve">ληξιπρόθεσμες οφειλές προς το </w:t>
      </w:r>
      <w:r>
        <w:rPr>
          <w:rFonts w:eastAsia="Times New Roman" w:cs="Times New Roman"/>
          <w:szCs w:val="28"/>
        </w:rPr>
        <w:t>δημόσιο</w:t>
      </w:r>
      <w:r>
        <w:rPr>
          <w:rFonts w:eastAsia="Times New Roman" w:cs="Times New Roman"/>
          <w:szCs w:val="28"/>
        </w:rPr>
        <w:t xml:space="preserve">. Το </w:t>
      </w:r>
      <w:r>
        <w:rPr>
          <w:rFonts w:eastAsia="Times New Roman" w:cs="Times New Roman"/>
          <w:szCs w:val="28"/>
        </w:rPr>
        <w:t xml:space="preserve">δημόσιο </w:t>
      </w:r>
      <w:r>
        <w:rPr>
          <w:rFonts w:eastAsia="Times New Roman" w:cs="Times New Roman"/>
          <w:szCs w:val="28"/>
        </w:rPr>
        <w:t>χρωστά περίπου 5,1 - 5,2 δισεκατομμύρια ευρώ. Αυτή η κατάσταση είναι ένας τραγέλαφος που πρέπει να κλείσει.</w:t>
      </w:r>
    </w:p>
    <w:p w14:paraId="0C5065A6"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 xml:space="preserve">Το δεύτερο θέμα που θέτετε είναι το θέμα του ΦΠΑ σ’ αυτές τις κλινικές, στις επιχειρήσεις παροχής </w:t>
      </w:r>
      <w:r>
        <w:rPr>
          <w:rFonts w:eastAsia="Times New Roman" w:cs="Times New Roman"/>
          <w:szCs w:val="28"/>
        </w:rPr>
        <w:t xml:space="preserve">στέγασης και φιλοξενίας υπερηλίκων. Όπως θα γνωρίζετε καλύτερα από εμένα με την κοινοβουλευτική σας πείρα, αυτό είναι μία διαδικασία που έγινε με το ν. 4334 από 20 Ιουλίου 2015, όπου υπάρχει αυτή η υποχρέωση του 23%. </w:t>
      </w:r>
    </w:p>
    <w:p w14:paraId="0C5065A7"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Έχουμε πει πάρα πολλές φορές ότι δεν ε</w:t>
      </w:r>
      <w:r>
        <w:rPr>
          <w:rFonts w:eastAsia="Times New Roman" w:cs="Times New Roman"/>
          <w:szCs w:val="28"/>
        </w:rPr>
        <w:t>ίμαστε ευτυχείς γι’ αυτές τις διατάξεις. Όμως, είμαστε υποχρεωμένοι σ’ αυτές τις διατάξεις και υπ’ αυτήν την έννοια τις έχουμε επιβά</w:t>
      </w:r>
      <w:r>
        <w:rPr>
          <w:rFonts w:eastAsia="Times New Roman" w:cs="Times New Roman"/>
          <w:szCs w:val="28"/>
        </w:rPr>
        <w:t>λ</w:t>
      </w:r>
      <w:r>
        <w:rPr>
          <w:rFonts w:eastAsia="Times New Roman" w:cs="Times New Roman"/>
          <w:szCs w:val="28"/>
        </w:rPr>
        <w:t>λει. Γνωρίζετε, όμως κι εσείς ότι όλοι αυτοί οι συντελεστές του ΦΠΑ που αυξήσαμε μέσα στο 2015, θα μπορέσουν να επανεξεταστ</w:t>
      </w:r>
      <w:r>
        <w:rPr>
          <w:rFonts w:eastAsia="Times New Roman" w:cs="Times New Roman"/>
          <w:szCs w:val="28"/>
        </w:rPr>
        <w:t>ούν μέσα στο 2016 με την προϋπόθεση που έχει μπει από τη συμφωνία που έγινε τον Ιούλιο για να προχωρήσουμε μετά με το ν. 4336 στην επόμενη συμφωνία.</w:t>
      </w:r>
    </w:p>
    <w:p w14:paraId="0C5065A8"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Ευχαριστώ.</w:t>
      </w:r>
    </w:p>
    <w:p w14:paraId="0C5065A9" w14:textId="77777777" w:rsidR="00533D68" w:rsidRDefault="00B14811">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Ορίστε, κύριε Γιακουμάτο, έχετε τον λόγο για τρία λε</w:t>
      </w:r>
      <w:r>
        <w:rPr>
          <w:rFonts w:eastAsia="Times New Roman" w:cs="Times New Roman"/>
          <w:szCs w:val="28"/>
        </w:rPr>
        <w:t>πτά.</w:t>
      </w:r>
    </w:p>
    <w:p w14:paraId="0C5065AA" w14:textId="77777777" w:rsidR="00533D68" w:rsidRDefault="00B14811">
      <w:pPr>
        <w:spacing w:line="600" w:lineRule="auto"/>
        <w:ind w:firstLine="720"/>
        <w:jc w:val="both"/>
        <w:rPr>
          <w:rFonts w:eastAsia="Times New Roman" w:cs="Times New Roman"/>
          <w:szCs w:val="28"/>
        </w:rPr>
      </w:pPr>
      <w:r>
        <w:rPr>
          <w:rFonts w:eastAsia="Times New Roman" w:cs="Times New Roman"/>
          <w:b/>
          <w:szCs w:val="28"/>
        </w:rPr>
        <w:t xml:space="preserve">ΓΕΡΑΣΙΜΟΣ ΓΙΑΚΟΥΜΑΤΟΣ: </w:t>
      </w:r>
      <w:r>
        <w:rPr>
          <w:rFonts w:eastAsia="Times New Roman" w:cs="Times New Roman"/>
          <w:szCs w:val="28"/>
        </w:rPr>
        <w:t xml:space="preserve">Κύριε Υπουργέ, έχει χορτάσει ο ελληνικός λαός από «θα», «θα», «θα». Από την πρώτη μέρα που μπήκε αυτό το ανάλγητο χαράτσι, ο κ. Τσακαλώτος, ο κ. Χουλιαράκης και εσείς τώρα λέτε «ναι, θα επανεξεταστεί, θα το δούμε, έχετε δίκιο». </w:t>
      </w:r>
      <w:r>
        <w:rPr>
          <w:rFonts w:eastAsia="Times New Roman" w:cs="Times New Roman"/>
          <w:szCs w:val="28"/>
        </w:rPr>
        <w:t xml:space="preserve">Έτσι λέτε συνέχεια. Όμως, το χαράτσι υπάρχει. </w:t>
      </w:r>
    </w:p>
    <w:p w14:paraId="0C5065AB"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Πρώτον, μήπως θα έπρεπε να εξετάσουν οι κλινικές –και θα τους σπρώξω προς τα εκεί- να καταγγείλουν τις συμβάσεις με τον ΕΟΠΥΥ, να μην έχουν καθόλου ΕΟΠΥΥ; Εκεί θα πάνε οι κλινικές. Εκεί που είναι να πάνε φυλακ</w:t>
      </w:r>
      <w:r>
        <w:rPr>
          <w:rFonts w:eastAsia="Times New Roman" w:cs="Times New Roman"/>
          <w:szCs w:val="28"/>
        </w:rPr>
        <w:t>ή, καλύτερα να καταγγείλουν τη σύμβαση. Αυτό θα τους προτείνω ως απάντηση σ’ αυτήν την επίκαιρη ερώτηση στο θέμα που τους απασχολεί.</w:t>
      </w:r>
    </w:p>
    <w:p w14:paraId="0C5065AC"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Έλεος! Η ανεργία θα πάει στο 28%, μήπως πάει και στο 29% ή στο 30%, όπως πάνε τα πράγματα. Δεν μπορεί ο ένας επιχειρηματίας</w:t>
      </w:r>
      <w:r>
        <w:rPr>
          <w:rFonts w:eastAsia="Times New Roman" w:cs="Times New Roman"/>
          <w:szCs w:val="28"/>
        </w:rPr>
        <w:t xml:space="preserve"> να χάνει τα λεφτά του και να πηγαίνει και φυλακή, επειδή το κράτος το ίδιο αδυνατεί να του πληρώσει τις υποχρεώσεις του και αυτός πρέπει να τις πληρώσει.</w:t>
      </w:r>
    </w:p>
    <w:p w14:paraId="0C5065AD"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Μάλιστα, κύριε Υπουργέ, δεν είναι μόνο οι κλινικές. Είναι και οι καρκινοπαθείς. Για να δείτε τι συμβα</w:t>
      </w:r>
      <w:r>
        <w:rPr>
          <w:rFonts w:eastAsia="Times New Roman" w:cs="Times New Roman"/>
          <w:szCs w:val="28"/>
        </w:rPr>
        <w:t xml:space="preserve">ίνει στον </w:t>
      </w:r>
      <w:r>
        <w:rPr>
          <w:rFonts w:eastAsia="Times New Roman" w:cs="Times New Roman"/>
          <w:szCs w:val="28"/>
        </w:rPr>
        <w:t>«</w:t>
      </w:r>
      <w:r>
        <w:rPr>
          <w:rFonts w:eastAsia="Times New Roman" w:cs="Times New Roman"/>
          <w:szCs w:val="28"/>
        </w:rPr>
        <w:t>Άγιο Σάββα</w:t>
      </w:r>
      <w:r>
        <w:rPr>
          <w:rFonts w:eastAsia="Times New Roman" w:cs="Times New Roman"/>
          <w:szCs w:val="28"/>
        </w:rPr>
        <w:t>»</w:t>
      </w:r>
      <w:r>
        <w:rPr>
          <w:rFonts w:eastAsia="Times New Roman" w:cs="Times New Roman"/>
          <w:szCs w:val="28"/>
        </w:rPr>
        <w:t xml:space="preserve"> –όχι εσείς, χτυπάμε ξύλο- όπου κάποιος που πρέπει να κάνει χημειοθεραπεία θέλει έξι μήνες. Πηγαίνει, λοιπόν, σε ένα ιδιωτικό διαγνωστικό κέντρο ή κλινική, για να κάνει χημειοθεραπεία. Υπάρχει το 23%. Έλεος! Υπάρχει ΦΠΑ 23% στη χημειο</w:t>
      </w:r>
      <w:r>
        <w:rPr>
          <w:rFonts w:eastAsia="Times New Roman" w:cs="Times New Roman"/>
          <w:szCs w:val="28"/>
        </w:rPr>
        <w:t xml:space="preserve">θεραπεία; Πού έγινε ξανά αυτό; </w:t>
      </w:r>
    </w:p>
    <w:p w14:paraId="0C5065AE"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 xml:space="preserve">Από εκεί και πέρα, λέτε να παίρνει από τον ΕΟΠΥΥ τι του χρωστά και να γράφει στη φορολογική ενημερότητα από κάτω ότι του χρωστά τόσα ο ΕΟΠΥΥ. Το ΦΠΑ τον ξέρετε καλύτερα από εμένα. Είστε τόσο καλός γνώστης, όσο κανείς άλλος. </w:t>
      </w:r>
      <w:r>
        <w:rPr>
          <w:rFonts w:eastAsia="Times New Roman" w:cs="Times New Roman"/>
          <w:szCs w:val="28"/>
        </w:rPr>
        <w:t>Για το ΦΠΑ δεν αστειευόμαστε. Δεν τον πλήρωσες, είναι κακούργημα, παράβαση, παρανομία. Πώς να το κάνουμε; Αφού δεν έχει, δεν τον πληρώνει. Άρα, δεν μπορεί να γίνει τίποτα.</w:t>
      </w:r>
    </w:p>
    <w:p w14:paraId="0C5065AF"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 xml:space="preserve">Σας λέω, λοιπόν, ότι 5 εκατομμύρια ευρώ το χρόνο είναι το ΦΠΑ στις </w:t>
      </w:r>
      <w:r>
        <w:rPr>
          <w:rFonts w:eastAsia="Times New Roman" w:cs="Times New Roman"/>
          <w:szCs w:val="28"/>
        </w:rPr>
        <w:t xml:space="preserve">μονάδες </w:t>
      </w:r>
      <w:r>
        <w:rPr>
          <w:rFonts w:eastAsia="Times New Roman" w:cs="Times New Roman"/>
          <w:szCs w:val="28"/>
        </w:rPr>
        <w:t>φροντίδας ηλικιωμένων</w:t>
      </w:r>
      <w:r>
        <w:rPr>
          <w:rFonts w:eastAsia="Times New Roman" w:cs="Times New Roman"/>
          <w:szCs w:val="28"/>
        </w:rPr>
        <w:t>. Έλεος!</w:t>
      </w:r>
    </w:p>
    <w:p w14:paraId="0C5065B0" w14:textId="77777777" w:rsidR="00533D68" w:rsidRDefault="00B14811">
      <w:pPr>
        <w:spacing w:line="600" w:lineRule="auto"/>
        <w:ind w:firstLine="720"/>
        <w:jc w:val="both"/>
        <w:rPr>
          <w:rFonts w:eastAsia="Times New Roman" w:cs="Times New Roman"/>
          <w:szCs w:val="28"/>
        </w:rPr>
      </w:pPr>
      <w:r>
        <w:rPr>
          <w:rFonts w:eastAsia="Times New Roman" w:cs="Times New Roman"/>
          <w:szCs w:val="28"/>
        </w:rPr>
        <w:t>Τώρα ήρθε και ο Υπουργός Υγείας που λέει ότι το ένα ευρώ που παίρνει για τη συνταγή, του δίνει το χρόνο 56 εκατομμύρια…</w:t>
      </w:r>
    </w:p>
    <w:p w14:paraId="0C5065B1" w14:textId="77777777" w:rsidR="00533D68" w:rsidRDefault="00B14811">
      <w:pPr>
        <w:spacing w:line="600" w:lineRule="auto"/>
        <w:ind w:firstLine="720"/>
        <w:jc w:val="both"/>
        <w:rPr>
          <w:rFonts w:eastAsia="Times New Roman" w:cs="Times New Roman"/>
          <w:szCs w:val="28"/>
        </w:rPr>
      </w:pPr>
      <w:r>
        <w:rPr>
          <w:rFonts w:eastAsia="Times New Roman" w:cs="Times New Roman"/>
          <w:b/>
          <w:szCs w:val="28"/>
        </w:rPr>
        <w:t xml:space="preserve">ΑΝΔΡΕΑΣ ΞΑΝΘΟΣ (Υπουργός Υγείας): </w:t>
      </w:r>
      <w:r>
        <w:rPr>
          <w:rFonts w:eastAsia="Times New Roman" w:cs="Times New Roman"/>
          <w:szCs w:val="28"/>
        </w:rPr>
        <w:t>Δίνει 55 εκατομμύρια ευρώ.</w:t>
      </w:r>
    </w:p>
    <w:p w14:paraId="0C5065B2" w14:textId="77777777" w:rsidR="00533D68" w:rsidRDefault="00B14811">
      <w:pPr>
        <w:spacing w:line="600" w:lineRule="auto"/>
        <w:ind w:firstLine="720"/>
        <w:jc w:val="both"/>
        <w:rPr>
          <w:rFonts w:eastAsia="Times New Roman" w:cs="Times New Roman"/>
          <w:b/>
          <w:szCs w:val="28"/>
        </w:rPr>
      </w:pPr>
      <w:r>
        <w:rPr>
          <w:rFonts w:eastAsia="Times New Roman" w:cs="Times New Roman"/>
          <w:b/>
          <w:szCs w:val="28"/>
        </w:rPr>
        <w:t xml:space="preserve">ΓΕΡΑΣΙΜΟΣ ΓΙΑΚΟΥΜΑΤΟΣ: </w:t>
      </w:r>
      <w:r>
        <w:rPr>
          <w:rFonts w:eastAsia="Times New Roman" w:cs="Times New Roman"/>
          <w:szCs w:val="28"/>
        </w:rPr>
        <w:t>Δίνει 55 εκατομμύρια ε</w:t>
      </w:r>
      <w:r>
        <w:rPr>
          <w:rFonts w:eastAsia="Times New Roman" w:cs="Times New Roman"/>
          <w:szCs w:val="28"/>
        </w:rPr>
        <w:t>υρώ. Έλεος! Τα 5 εκατομμύρια ευρώ στα γεροντάκια με Αλτσχάιμερ και άνοια; Αυτά σας λείπουν; Αν σας λείπουν αυτά, βγείτε και πείτε το, διότι εδώ δεν είναι προαπαιτούμενο για να πω «ναι, υπάρχει υποχρέωση στην Ευρωπαϊκή Ένωση». Σας κατέθεσα κάτι στα Πρακτικά</w:t>
      </w:r>
      <w:r>
        <w:rPr>
          <w:rFonts w:eastAsia="Times New Roman" w:cs="Times New Roman"/>
          <w:szCs w:val="28"/>
        </w:rPr>
        <w:t xml:space="preserve"> που πρέπει να το διαβάσετε. Είναι χαρτί από τον Μοσκοβισί, ο οποίος είναι επί των Οικονομικών της Ευρώπης. Λέει ότι σε όλη την Ευρώπη είναι «0%». Εάν οι </w:t>
      </w:r>
      <w:r>
        <w:rPr>
          <w:rFonts w:eastAsia="Times New Roman" w:cs="Times New Roman"/>
          <w:szCs w:val="28"/>
        </w:rPr>
        <w:t xml:space="preserve">φροντίδες ηλικιωμένων </w:t>
      </w:r>
      <w:r>
        <w:rPr>
          <w:rFonts w:eastAsia="Times New Roman" w:cs="Times New Roman"/>
          <w:szCs w:val="28"/>
        </w:rPr>
        <w:t>έπαιρναν τους ηλικιωμένους και τους πήγαιναν στον κ. Ξανθό, θα πλήρωνε –ας διαβά</w:t>
      </w:r>
      <w:r>
        <w:rPr>
          <w:rFonts w:eastAsia="Times New Roman" w:cs="Times New Roman"/>
          <w:szCs w:val="28"/>
        </w:rPr>
        <w:t>σει την έκθεση του Σπράους να δει τι γράφει μέσα- 300 ευρώ έως 500 ευρώ την ημέρα.</w:t>
      </w:r>
    </w:p>
    <w:p w14:paraId="0C5065B3" w14:textId="77777777" w:rsidR="00533D68" w:rsidRDefault="00B14811">
      <w:pPr>
        <w:spacing w:line="600" w:lineRule="auto"/>
        <w:ind w:firstLine="720"/>
        <w:jc w:val="both"/>
        <w:rPr>
          <w:rFonts w:eastAsia="Times New Roman"/>
          <w:bCs/>
        </w:rPr>
      </w:pPr>
      <w:r>
        <w:rPr>
          <w:rFonts w:eastAsia="Times New Roman" w:cs="Times New Roman"/>
          <w:szCs w:val="24"/>
        </w:rPr>
        <w:t xml:space="preserve">Το νοσοκομείο εδώ στο κέντρο, η «Αγία Ελένη», είναι πάρκινγκ γερόντων. Αν ρωτήσετε, κύριε Υπουργέ -αν πάρετε τον </w:t>
      </w:r>
      <w:r>
        <w:rPr>
          <w:rFonts w:eastAsia="Times New Roman"/>
          <w:bCs/>
        </w:rPr>
        <w:t>προϋπολογισμό της «Αγίας Ελένης», εσείς που είστε στα οικονο</w:t>
      </w:r>
      <w:r>
        <w:rPr>
          <w:rFonts w:eastAsia="Times New Roman"/>
          <w:bCs/>
        </w:rPr>
        <w:t>μικά, με τριάντα, σαράντα μονάδες, στις οποίες παρκάρουν τους ηλικιωμένους για να γηροκομηθούν- πόσο στοιχίζει στον κ. Ξανθό, στον Υπουργό θα καταλάβετε ότι στοιχίζουν εκατομμύρια πολλαπλάσια από αυτούς τους πέντε χιλιάδες που περιθάλπουμε εμείς. Τι θα πρέ</w:t>
      </w:r>
      <w:r>
        <w:rPr>
          <w:rFonts w:eastAsia="Times New Roman"/>
          <w:bCs/>
        </w:rPr>
        <w:t>πει να κάνουμε; Πρέπει να τους στείλουμε στον κ. Ξανθό, να τους πάρει στα νοσοκομεία για να βγάλετε τα δεκαπλάσια και χιλιαπλάσια κόστη από αυτό που πάτε να εισπράξετε.</w:t>
      </w:r>
    </w:p>
    <w:p w14:paraId="0C5065B4" w14:textId="77777777" w:rsidR="00533D68" w:rsidRDefault="00B14811">
      <w:pPr>
        <w:spacing w:line="600" w:lineRule="auto"/>
        <w:ind w:firstLine="720"/>
        <w:jc w:val="both"/>
        <w:rPr>
          <w:rFonts w:eastAsia="Times New Roman"/>
          <w:bCs/>
        </w:rPr>
      </w:pPr>
      <w:r>
        <w:rPr>
          <w:rFonts w:eastAsia="Times New Roman"/>
          <w:bCs/>
        </w:rPr>
        <w:t>Σας εξορκίζω. Αυτά τα περήφανα γηρατειά έχουν πολύ ταλαιπωρηθεί. Τα περήφανα γηρατειά έ</w:t>
      </w:r>
      <w:r>
        <w:rPr>
          <w:rFonts w:eastAsia="Times New Roman"/>
          <w:bCs/>
        </w:rPr>
        <w:t>φαγαν ξύλο μπροστά από του Μαξίμου παλαιότερα. Μετά περιπαίχτηκαν με τον χειρότερο τρόπο. Και έρχεται η Κυβέρνηση τώρα που υποτίθεται ότι είναι Κυβέρνηση του λαού –ανάθεμά με!- και βγάζει όλο της το άχτι επάνω σε ανήμπορα γεροντάκια.</w:t>
      </w:r>
    </w:p>
    <w:p w14:paraId="0C5065B5"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Pr>
          <w:rFonts w:eastAsia="Times New Roman" w:cs="Times New Roman"/>
          <w:szCs w:val="24"/>
        </w:rPr>
        <w:t xml:space="preserve">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0C5065B6" w14:textId="77777777" w:rsidR="00533D68" w:rsidRDefault="00B14811">
      <w:pPr>
        <w:spacing w:line="600" w:lineRule="auto"/>
        <w:ind w:firstLine="720"/>
        <w:jc w:val="both"/>
        <w:rPr>
          <w:rFonts w:eastAsia="Times New Roman" w:cs="Times New Roman"/>
          <w:szCs w:val="24"/>
        </w:rPr>
      </w:pPr>
      <w:r>
        <w:rPr>
          <w:rFonts w:eastAsia="Times New Roman"/>
          <w:bCs/>
        </w:rPr>
        <w:t>Έχετε υπ</w:t>
      </w:r>
      <w:r>
        <w:rPr>
          <w:rFonts w:eastAsia="Times New Roman"/>
          <w:bCs/>
        </w:rPr>
        <w:t xml:space="preserve">’ όψιν </w:t>
      </w:r>
      <w:r>
        <w:rPr>
          <w:rFonts w:eastAsia="Times New Roman"/>
          <w:bCs/>
        </w:rPr>
        <w:t xml:space="preserve">από το περιβάλλον σας τι σημαίνει Αλτσχάιμερ, τι σημαίνει άνοια, τι σημαίνει εγκεφαλικό με </w:t>
      </w:r>
      <w:r>
        <w:rPr>
          <w:rFonts w:eastAsia="Times New Roman"/>
          <w:bCs/>
        </w:rPr>
        <w:t>Λεβί</w:t>
      </w:r>
      <w:r>
        <w:rPr>
          <w:rFonts w:eastAsia="Times New Roman"/>
          <w:bCs/>
        </w:rPr>
        <w:t>. Να τον έχεις πού, όταν δεν υπάρχουν κρατικές μονάδες; Όταν πας, λο</w:t>
      </w:r>
      <w:r>
        <w:rPr>
          <w:rFonts w:eastAsia="Times New Roman"/>
          <w:bCs/>
        </w:rPr>
        <w:t xml:space="preserve">ιπόν, και του λες 1000 ευρώ τον μήνα και να πληρώνει με ΦΠΑ 1230 ευρώ ή 1100 ευρώ ή 1353 ευρώ, αντιλαμβάνεστε ότι είναι απαγορευτικό. </w:t>
      </w:r>
      <w:r>
        <w:rPr>
          <w:rFonts w:eastAsia="Times New Roman" w:cs="Times New Roman"/>
          <w:szCs w:val="24"/>
        </w:rPr>
        <w:t>Έλεος! Δείξτε έμπρακτα ότι υπάρχει από εσάς μια ευαισθησία ειδικότερα στην τρίτη ηλικία, ειδικότερα σε αυτούς τους αναξιοπ</w:t>
      </w:r>
      <w:r>
        <w:rPr>
          <w:rFonts w:eastAsia="Times New Roman" w:cs="Times New Roman"/>
          <w:szCs w:val="24"/>
        </w:rPr>
        <w:t>αθούντες που δεν μπορούν να αντιδράσουν όταν η σύνταξή τους έχει φτάσει στο ναδίρ.</w:t>
      </w:r>
    </w:p>
    <w:p w14:paraId="0C5065B7"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Κύριε Υπουργέ, εγώ δεν θα επανέλθω σε ερώτηση και στα «θα» και «θα» στη Βουλή. Όταν θα γίνουν και από τις κλινικές και από τις φροντίδες ηλικιωμένων πράξη, τότε θα αναλάβετε</w:t>
      </w:r>
      <w:r>
        <w:rPr>
          <w:rFonts w:eastAsia="Times New Roman" w:cs="Times New Roman"/>
          <w:szCs w:val="24"/>
        </w:rPr>
        <w:t xml:space="preserve"> τις ευθύνες σας.</w:t>
      </w:r>
    </w:p>
    <w:p w14:paraId="0C5065B8"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Αλεξιάδη, έχετε τον λόγο να απαντήσετε για τρία λεπτά.</w:t>
      </w:r>
    </w:p>
    <w:p w14:paraId="0C5065B9"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Με το θάρρος που είχα να αναλάβω τις ευθύνες και να σας πω ότι έχετε δίκιο στις </w:t>
      </w:r>
      <w:r>
        <w:rPr>
          <w:rFonts w:eastAsia="Times New Roman" w:cs="Times New Roman"/>
          <w:szCs w:val="24"/>
        </w:rPr>
        <w:t>ερωτήσεις σας, επιτρέψτε μου τώρα να πω ότι συμφωνώ απολύτως στα όσα είπατε για το Αλτσχάιμερ και για την άνοια, αλλά για αυτό το πράγμα δεν πάσχει ο ελληνικός λαός. Ο ελληνικός λαός ξέρει πολύ καλά τι οδήγησε τα θέματα της υγείας εδώ, τι οδήγησε τα θέματα</w:t>
      </w:r>
      <w:r>
        <w:rPr>
          <w:rFonts w:eastAsia="Times New Roman" w:cs="Times New Roman"/>
          <w:szCs w:val="24"/>
        </w:rPr>
        <w:t xml:space="preserve"> των συντάξεων, τι οδήγησε την οικονομική κατάσταση και την οικονομική κρίση. Άρα, φτάσαμε εδώ μέσα από μία κατάσταση.</w:t>
      </w:r>
    </w:p>
    <w:p w14:paraId="0C5065BA"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Και τη διαδρομή του Κολοκοτρώνη τι γνωρίζει. Για το 23%, γι’ αυτό μιλάμε. </w:t>
      </w:r>
    </w:p>
    <w:p w14:paraId="0C5065BB"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w:t>
      </w:r>
      <w:r>
        <w:rPr>
          <w:rFonts w:eastAsia="Times New Roman" w:cs="Times New Roman"/>
          <w:b/>
          <w:szCs w:val="24"/>
        </w:rPr>
        <w:t xml:space="preserve">Οικονομικών): </w:t>
      </w:r>
      <w:r>
        <w:rPr>
          <w:rFonts w:eastAsia="Times New Roman" w:cs="Times New Roman"/>
          <w:szCs w:val="24"/>
        </w:rPr>
        <w:t>Βεβαίως, το 23%. Το 13% από το 23% έγιναν με τον ν. 4334 και τον ν. 4336.</w:t>
      </w:r>
    </w:p>
    <w:p w14:paraId="0C5065BC"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Κυβέρνηση ΣΥΡΙΖΑ-Τσίπρα! Δεν μιλάμε για τον Καραϊσκάκη και τον Κολοκοτρώνη.</w:t>
      </w:r>
    </w:p>
    <w:p w14:paraId="0C5065BD"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Κυβέρνηση ΣΥΡΙΖΑ-ΑΝΕΛ και νομοσχέδια τα οποία ψήφισαν και άλλα κόμματα εκτός από ΣΥΡΙΖΑ, ΑΝΕΛ. Να σας θυμίσω ότι ο ν. 4334 και ο ν. 4336 έχουν ψηφιστεί από ευρύτατη κοινοβουλευτική </w:t>
      </w:r>
      <w:r>
        <w:rPr>
          <w:rFonts w:eastAsia="Times New Roman" w:cs="Times New Roman"/>
          <w:szCs w:val="24"/>
        </w:rPr>
        <w:t>Πλειοψηφία</w:t>
      </w:r>
      <w:r>
        <w:rPr>
          <w:rFonts w:eastAsia="Times New Roman" w:cs="Times New Roman"/>
          <w:szCs w:val="24"/>
        </w:rPr>
        <w:t>.</w:t>
      </w:r>
    </w:p>
    <w:p w14:paraId="0C5065BE"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Όχι, όχι! Εμείς δεν τους ψηφίσαμε. Κάνετ</w:t>
      </w:r>
      <w:r>
        <w:rPr>
          <w:rFonts w:eastAsia="Times New Roman" w:cs="Times New Roman"/>
          <w:szCs w:val="24"/>
        </w:rPr>
        <w:t>ε λάθος. Κατηγορηματικά σας λέω όχι.</w:t>
      </w:r>
    </w:p>
    <w:p w14:paraId="0C5065BF"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Δεν θα διαφωνήσουμε σε αυτό. </w:t>
      </w:r>
    </w:p>
    <w:p w14:paraId="0C5065C0"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Σε ό,τι αφορά, όμως -και κλείνω με αυτό για να μην πάρω το χρόνο των υπολοίπων- τα θέματα ευαισθησίας, καταλαβαίνουμε τις ευαισθησίες σα</w:t>
      </w:r>
      <w:r>
        <w:rPr>
          <w:rFonts w:eastAsia="Times New Roman" w:cs="Times New Roman"/>
          <w:szCs w:val="24"/>
        </w:rPr>
        <w:t xml:space="preserve">ς. Έχουμε, όμως, και εμείς ευαισθησίες. Να είστε σίγουροι </w:t>
      </w:r>
      <w:r>
        <w:rPr>
          <w:rFonts w:eastAsia="Times New Roman" w:cs="Times New Roman"/>
          <w:szCs w:val="24"/>
        </w:rPr>
        <w:t xml:space="preserve">πως </w:t>
      </w:r>
      <w:r>
        <w:rPr>
          <w:rFonts w:eastAsia="Times New Roman" w:cs="Times New Roman"/>
          <w:szCs w:val="24"/>
        </w:rPr>
        <w:t>κάνουμε ό,τι είναι δυνατόν και για να βοηθήσουμε την τρίτη ηλικία και για να βοηθήσουμε γενικά τον ελληνικό λαό και στα θέματα φορολογίας και στα υπόλοιπα ζητήματα.</w:t>
      </w:r>
    </w:p>
    <w:p w14:paraId="0C5065C1"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Πώς, κύριε  Αλεξιάδη; Είναι 5 εκατομμύρια το χρόνο. Έλεος! Αυτά λείπουν από το ελληνικό </w:t>
      </w:r>
      <w:r>
        <w:rPr>
          <w:rFonts w:eastAsia="Times New Roman" w:cs="Times New Roman"/>
          <w:szCs w:val="24"/>
        </w:rPr>
        <w:t>δημόσιο</w:t>
      </w:r>
      <w:r>
        <w:rPr>
          <w:rFonts w:eastAsia="Times New Roman" w:cs="Times New Roman"/>
          <w:szCs w:val="24"/>
        </w:rPr>
        <w:t>; Τα 5 εκατομμύρια; Λυπάμαι!</w:t>
      </w:r>
    </w:p>
    <w:p w14:paraId="0C5065C2"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θα συζητηθεί η </w:t>
      </w:r>
      <w:r>
        <w:rPr>
          <w:rFonts w:eastAsia="Times New Roman" w:cs="Times New Roman"/>
          <w:szCs w:val="24"/>
        </w:rPr>
        <w:t xml:space="preserve">έκτη </w:t>
      </w:r>
      <w:r>
        <w:rPr>
          <w:rFonts w:eastAsia="Times New Roman" w:cs="Times New Roman"/>
          <w:szCs w:val="24"/>
        </w:rPr>
        <w:t xml:space="preserve">με αριθμό 34/26-10-2015 επίκαιρη ερώτηση </w:t>
      </w:r>
      <w:r>
        <w:rPr>
          <w:rFonts w:eastAsia="Times New Roman" w:cs="Times New Roman"/>
          <w:szCs w:val="24"/>
        </w:rPr>
        <w:t xml:space="preserve">πρώτου κύκλου </w:t>
      </w:r>
      <w:r>
        <w:rPr>
          <w:rFonts w:eastAsia="Times New Roman" w:cs="Times New Roman"/>
          <w:szCs w:val="24"/>
        </w:rPr>
        <w:t>του Βουλ</w:t>
      </w:r>
      <w:r>
        <w:rPr>
          <w:rFonts w:eastAsia="Times New Roman" w:cs="Times New Roman"/>
          <w:szCs w:val="24"/>
        </w:rPr>
        <w:t>ευτή Αχαΐας των Ανεξαρτήτων Ελλήνων κ. Νικολάου Νικολόπουλου προς τον Υπουργό  Οικονομικών, σχετικά με την εθελοντική αποκάλυψη εκ μέρους Ελλήνων πολιτών των καταθέσεών τους στο εξωτερικό.</w:t>
      </w:r>
    </w:p>
    <w:p w14:paraId="0C5065C3"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Κύριε Νικολόπουλε, έχετε για δύο λεπτά τον λόγο.</w:t>
      </w:r>
    </w:p>
    <w:p w14:paraId="0C5065C4"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ΝΙΚΟΛΑΟΣ ΝΙΚΟΛΟΠΟΥ</w:t>
      </w:r>
      <w:r>
        <w:rPr>
          <w:rFonts w:eastAsia="Times New Roman" w:cs="Times New Roman"/>
          <w:b/>
          <w:szCs w:val="24"/>
        </w:rPr>
        <w:t xml:space="preserve">ΛΟΣ: </w:t>
      </w:r>
      <w:r>
        <w:rPr>
          <w:rFonts w:eastAsia="Times New Roman" w:cs="Times New Roman"/>
          <w:szCs w:val="24"/>
        </w:rPr>
        <w:t>Ευχαριστώ πολύ, κυρία Πρόεδρε.</w:t>
      </w:r>
    </w:p>
    <w:p w14:paraId="0C5065C5"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Πράγματι, </w:t>
      </w:r>
      <w:r>
        <w:rPr>
          <w:rFonts w:eastAsia="Times New Roman" w:cs="Times New Roman"/>
          <w:szCs w:val="24"/>
        </w:rPr>
        <w:t xml:space="preserve">όσα </w:t>
      </w:r>
      <w:r>
        <w:rPr>
          <w:rFonts w:eastAsia="Times New Roman" w:cs="Times New Roman"/>
          <w:szCs w:val="24"/>
        </w:rPr>
        <w:t>ακούστηκαν πριν από τον κ. Γιακουμάτο είναι ελάχιστα. Είχα την ευκαιρία μόλις προχθές να αποκαλύψω κάτι. Και καλό είναι ο κύριος Υπουργός δοθείσης της ευκαιρίας να το δει.</w:t>
      </w:r>
    </w:p>
    <w:p w14:paraId="0C5065C6"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Κύριε Υπουργέ και κύριε Γιακουμάτε</w:t>
      </w:r>
      <w:r>
        <w:rPr>
          <w:rFonts w:eastAsia="Times New Roman" w:cs="Times New Roman"/>
          <w:szCs w:val="24"/>
        </w:rPr>
        <w:t>, υπάρχει μια κλινική όπου ο ΕΟΠΥΥ πληρώνει για επτακόσιες εξήντα μέρες το χρόνο. Πήγαν οι έλεγχοι, αλλά δεν βαριέστε!</w:t>
      </w:r>
    </w:p>
    <w:p w14:paraId="0C5065C7"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Στον εισαγγελέα. Να το πάτε στον εισαγγελέα.</w:t>
      </w:r>
    </w:p>
    <w:p w14:paraId="0C5065C8"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Ναι, για αυτό το λέω για να δούμε αν η Κυβέρνη</w:t>
      </w:r>
      <w:r>
        <w:rPr>
          <w:rFonts w:eastAsia="Times New Roman" w:cs="Times New Roman"/>
          <w:szCs w:val="24"/>
        </w:rPr>
        <w:t>ση ακούει. Με χαρά ακούσαμε στο αγωνιώδες ερώτημα «αν το Μαξίμου ακούει», την κ. Γεροβασίλη σήμερα να λέει ότι μέχρι τέλος της χρονιάς -και ελπίζω να το επιβεβαιώσει εδώ και ο κύριος Υπουργός- δεν θα πρέπει να αγωνιούν –λέει- οι δανειολήπτες της πρώτης κατ</w:t>
      </w:r>
      <w:r>
        <w:rPr>
          <w:rFonts w:eastAsia="Times New Roman" w:cs="Times New Roman"/>
          <w:szCs w:val="24"/>
        </w:rPr>
        <w:t>οικίας. Βέβαια, χρειάζεται και νομοθετική ρύθμιση. Μόνο μια δήλωση της κ. Γεροβασίλη δεν φτάνει. Όμως, η δέσμευση πιστεύω ότι θα έχει αντίκρισμα.</w:t>
      </w:r>
    </w:p>
    <w:p w14:paraId="0C5065C9" w14:textId="77777777" w:rsidR="00533D68" w:rsidRDefault="00B14811">
      <w:pPr>
        <w:spacing w:line="600" w:lineRule="auto"/>
        <w:ind w:firstLine="720"/>
        <w:jc w:val="both"/>
        <w:rPr>
          <w:rFonts w:eastAsia="Times New Roman"/>
          <w:szCs w:val="24"/>
        </w:rPr>
      </w:pPr>
      <w:r>
        <w:rPr>
          <w:rFonts w:eastAsia="Times New Roman"/>
          <w:szCs w:val="24"/>
        </w:rPr>
        <w:t>Κύριε Υπουργέ, σήμερα έρχεστε να απαντήσετε στις πληροφορίες που λένε ότι έχετε μια έτοιμη νομοθετική πρωτοβου</w:t>
      </w:r>
      <w:r>
        <w:rPr>
          <w:rFonts w:eastAsia="Times New Roman"/>
          <w:szCs w:val="24"/>
        </w:rPr>
        <w:t xml:space="preserve">λία που αφορά την εθελοντική αποκάλυψη εκ μέρους Ελλήνων πολιτών που έχουν καταθέσεις στο εξωτερικό. </w:t>
      </w:r>
    </w:p>
    <w:p w14:paraId="0C5065CA" w14:textId="77777777" w:rsidR="00533D68" w:rsidRDefault="00B14811">
      <w:pPr>
        <w:spacing w:line="600" w:lineRule="auto"/>
        <w:ind w:firstLine="720"/>
        <w:jc w:val="both"/>
        <w:rPr>
          <w:rFonts w:eastAsia="Times New Roman"/>
          <w:szCs w:val="24"/>
        </w:rPr>
      </w:pPr>
      <w:r>
        <w:rPr>
          <w:rFonts w:eastAsia="Times New Roman"/>
          <w:szCs w:val="24"/>
        </w:rPr>
        <w:t xml:space="preserve">Έτσι, αναζητώντας, αν θέλετε, παραπάνω έσοδα, αλλά προπαντός θέλοντας να επιβάλλεται και σ’ αυτό το κομμάτι η φορολογική </w:t>
      </w:r>
      <w:r>
        <w:rPr>
          <w:rFonts w:eastAsia="Times New Roman"/>
          <w:szCs w:val="24"/>
        </w:rPr>
        <w:t>δικαιοσύνη</w:t>
      </w:r>
      <w:r>
        <w:rPr>
          <w:rFonts w:eastAsia="Times New Roman"/>
          <w:szCs w:val="24"/>
        </w:rPr>
        <w:t>, οι πληροφορίες λένε ό</w:t>
      </w:r>
      <w:r>
        <w:rPr>
          <w:rFonts w:eastAsia="Times New Roman"/>
          <w:szCs w:val="24"/>
        </w:rPr>
        <w:t xml:space="preserve">τι η Κυβέρνηση έχει καταρτίσει νομοσχέδιο που προβλέπει τη νομιμοποίηση των αδήλωτων εισοδημάτων που έχουν κατατεθεί τις τελευταίες δεκαετίες στις τράπεζες. </w:t>
      </w:r>
    </w:p>
    <w:p w14:paraId="0C5065CB" w14:textId="77777777" w:rsidR="00533D68" w:rsidRDefault="00B14811">
      <w:pPr>
        <w:spacing w:line="600" w:lineRule="auto"/>
        <w:ind w:firstLine="720"/>
        <w:jc w:val="both"/>
        <w:rPr>
          <w:rFonts w:eastAsia="Times New Roman"/>
          <w:szCs w:val="24"/>
        </w:rPr>
      </w:pPr>
      <w:r>
        <w:rPr>
          <w:rFonts w:eastAsia="Times New Roman"/>
          <w:szCs w:val="24"/>
        </w:rPr>
        <w:t xml:space="preserve">Σήμερα, λοιπόν, θέλουμε να μας πείτε αν είναι αλήθεια ότι υπάρχει τέτοιο νομοσχέδιο που προβλέπει </w:t>
      </w:r>
      <w:r>
        <w:rPr>
          <w:rFonts w:eastAsia="Times New Roman"/>
          <w:szCs w:val="24"/>
        </w:rPr>
        <w:t xml:space="preserve">αυτήν τη νομιμοποίηση των αδήλωτων χρημάτων και αν αυτό μπορεί να συμβεί και για όσα χρήματα είναι σε ελληνικές τράπεζες. </w:t>
      </w:r>
    </w:p>
    <w:p w14:paraId="0C5065CC" w14:textId="77777777" w:rsidR="00533D68" w:rsidRDefault="00B14811">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0C5065CD" w14:textId="77777777" w:rsidR="00533D68" w:rsidRDefault="00B14811">
      <w:pPr>
        <w:spacing w:line="600" w:lineRule="auto"/>
        <w:ind w:firstLine="720"/>
        <w:jc w:val="both"/>
        <w:rPr>
          <w:rFonts w:eastAsia="Times New Roman"/>
          <w:szCs w:val="24"/>
        </w:rPr>
      </w:pPr>
      <w:r>
        <w:rPr>
          <w:rFonts w:eastAsia="Times New Roman"/>
          <w:szCs w:val="24"/>
        </w:rPr>
        <w:t>Επίσης, θέλουμε να μας πείτε αν έχετε καταλήξει π</w:t>
      </w:r>
      <w:r>
        <w:rPr>
          <w:rFonts w:eastAsia="Times New Roman"/>
          <w:szCs w:val="24"/>
        </w:rPr>
        <w:t>οια θα είναι αυτή η φορολογία των αδήλωτων χρημάτων στο εξωτερικό και στις ελληνικές τράπεζες, αν είναι αλήθεια ότι η φορολογία θα είναι μεταξύ του 20%-21%, αν οι καταθέτες-κάτοχοι αυτών των χρημάτων δεν θα είναι απαραίτητο να επαναπατρίσουν τα χρήματά του</w:t>
      </w:r>
      <w:r>
        <w:rPr>
          <w:rFonts w:eastAsia="Times New Roman"/>
          <w:szCs w:val="24"/>
        </w:rPr>
        <w:t xml:space="preserve">ς, αλλά απλώς να τα δηλώσουν στην εφορία και αν όσοι εξ αυτών έχουν μαύρο χρήμα, με ποια λογική μπορεί κατ’ αυτόν τον τρόπο να γίνει λευκό το χρήμα τους. Είναι και αυτό μέσα στις πρόνοιές σας, στις σκέψεις σας; </w:t>
      </w:r>
    </w:p>
    <w:p w14:paraId="0C5065CE" w14:textId="77777777" w:rsidR="00533D68" w:rsidRDefault="00B14811">
      <w:pPr>
        <w:spacing w:line="600" w:lineRule="auto"/>
        <w:ind w:firstLine="720"/>
        <w:jc w:val="both"/>
        <w:rPr>
          <w:rFonts w:eastAsia="Times New Roman"/>
          <w:szCs w:val="24"/>
        </w:rPr>
      </w:pPr>
      <w:r>
        <w:rPr>
          <w:rFonts w:eastAsia="Times New Roman"/>
          <w:szCs w:val="24"/>
        </w:rPr>
        <w:t>Τέλος, αν όλοι αυτοί επιλέξουν αυτήν την πρό</w:t>
      </w:r>
      <w:r>
        <w:rPr>
          <w:rFonts w:eastAsia="Times New Roman"/>
          <w:szCs w:val="24"/>
        </w:rPr>
        <w:t>κληση, τη διαδικασία που ενδεχομένως τους προβάλλετε, θα τύχουν της διαγραφής των προστίμων, των προσαυξήσεων ή και της απαλλαγής ακόμα των ποινικών ευθυνών; Μάλιστα, αν αυτοί φέρουν τα χρήματά τους από το εξωτερικό στην Ελλάδα, θα έχουν παραπάνω φορολογικ</w:t>
      </w:r>
      <w:r>
        <w:rPr>
          <w:rFonts w:eastAsia="Times New Roman"/>
          <w:szCs w:val="24"/>
        </w:rPr>
        <w:t xml:space="preserve">ή έκπτωση; Μήπως σκοπεύετε να πάρετε και κάποια άλλα μέτρα εκτός από όσα ενδεικτικώς είπαμε, αυτό που όντως έχει πάρει κιόλας τη μορφή νομοσχεδίου; </w:t>
      </w:r>
    </w:p>
    <w:p w14:paraId="0C5065CF" w14:textId="77777777" w:rsidR="00533D68" w:rsidRDefault="00B14811">
      <w:pPr>
        <w:spacing w:line="600" w:lineRule="auto"/>
        <w:ind w:firstLine="720"/>
        <w:jc w:val="both"/>
        <w:rPr>
          <w:rFonts w:eastAsia="Times New Roman"/>
          <w:szCs w:val="24"/>
        </w:rPr>
      </w:pPr>
      <w:r>
        <w:rPr>
          <w:rFonts w:eastAsia="Times New Roman"/>
          <w:szCs w:val="24"/>
        </w:rPr>
        <w:t xml:space="preserve">Περιμένω με ενδιαφέρον τις πρώτες απαντήσεις και θα επανέλθω. </w:t>
      </w:r>
    </w:p>
    <w:p w14:paraId="0C5065D0" w14:textId="77777777" w:rsidR="00533D68" w:rsidRDefault="00B1481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 xml:space="preserve">Τον λόγο έχει για τρία λεπτά ο Αναπληρωτής Υπουργός Οικονομικών κ. Αλεξιάδης. </w:t>
      </w:r>
    </w:p>
    <w:p w14:paraId="0C5065D1" w14:textId="77777777" w:rsidR="00533D68" w:rsidRDefault="00B14811">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Νικολόπουλε, φέρνετε ένα σημαντικό θέμα στο Κοινοβούλιο και με χαρά θέλω να απαντήσω. </w:t>
      </w:r>
    </w:p>
    <w:p w14:paraId="0C5065D2" w14:textId="77777777" w:rsidR="00533D68" w:rsidRDefault="00B14811">
      <w:pPr>
        <w:spacing w:line="600" w:lineRule="auto"/>
        <w:ind w:firstLine="720"/>
        <w:jc w:val="both"/>
        <w:rPr>
          <w:rFonts w:eastAsia="Times New Roman"/>
          <w:szCs w:val="24"/>
        </w:rPr>
      </w:pPr>
      <w:r>
        <w:rPr>
          <w:rFonts w:eastAsia="Times New Roman"/>
          <w:szCs w:val="24"/>
        </w:rPr>
        <w:t>Πραγματικά το Υπουργείο Οικονομ</w:t>
      </w:r>
      <w:r>
        <w:rPr>
          <w:rFonts w:eastAsia="Times New Roman"/>
          <w:szCs w:val="24"/>
        </w:rPr>
        <w:t xml:space="preserve">ικών ετοιμάζει να φέρει σχετικές διατάξεις στην ελληνική Βουλή. Άλλωστε, είναι και υποχρέωσή μας με βάση τη </w:t>
      </w:r>
      <w:r>
        <w:rPr>
          <w:rFonts w:eastAsia="Times New Roman"/>
          <w:szCs w:val="24"/>
        </w:rPr>
        <w:t>συμφωνία</w:t>
      </w:r>
      <w:r>
        <w:rPr>
          <w:rFonts w:eastAsia="Times New Roman"/>
          <w:szCs w:val="24"/>
        </w:rPr>
        <w:t xml:space="preserve">. Αυτό θα το κάνουμε γιατί το επόμενο χρονικό διάστημα θα ξεκινήσουν οι διαδικασίες δημιουργίας, σύνταξης, λειτουργίας του περιουσιολογίου. </w:t>
      </w:r>
      <w:r>
        <w:rPr>
          <w:rFonts w:eastAsia="Times New Roman"/>
          <w:szCs w:val="24"/>
        </w:rPr>
        <w:t xml:space="preserve">Με το περιουσιολόγιο πρέπει να δηλωθούν όλα τα περιουσιακά στοιχεία. </w:t>
      </w:r>
    </w:p>
    <w:p w14:paraId="0C5065D3" w14:textId="77777777" w:rsidR="00533D68" w:rsidRDefault="00B14811">
      <w:pPr>
        <w:spacing w:line="600" w:lineRule="auto"/>
        <w:ind w:firstLine="720"/>
        <w:jc w:val="both"/>
        <w:rPr>
          <w:rFonts w:eastAsia="Times New Roman"/>
          <w:szCs w:val="24"/>
        </w:rPr>
      </w:pPr>
      <w:r>
        <w:rPr>
          <w:rFonts w:eastAsia="Times New Roman"/>
          <w:szCs w:val="24"/>
        </w:rPr>
        <w:t>Θέλουμε, λοιπόν, να δώσουμε μια τελευταία ευκαιρία σε όσους συμπολίτες μας έχουν χρήματα στο εξωτερικό ή στο εσωτερικό και δεν δικαιολογούνται από τις φορολογικές τους δηλώσεις. Διότι μό</w:t>
      </w:r>
      <w:r>
        <w:rPr>
          <w:rFonts w:eastAsia="Times New Roman"/>
          <w:szCs w:val="24"/>
        </w:rPr>
        <w:t>νο σ’ αυτούς αναφερόμαστε. Όσοι δηλαδή έχουν βρει χρήματα με άλλους τρόπους που δεν τους τιμούν –όμως, δυστυχώς, αυτή είναι η κατάσταση στην Ελλάδα- και έχουν τεράστια ποσά, θέλουμε πριν ξεκινήσει το περιουσιολόγιο να τους δώσουμε μια τελευταία ευκαιρία να</w:t>
      </w:r>
      <w:r>
        <w:rPr>
          <w:rFonts w:eastAsia="Times New Roman"/>
          <w:szCs w:val="24"/>
        </w:rPr>
        <w:t xml:space="preserve"> τα δηλώσουν. Και αυτό το κάνουμε, διότι το περιουσιολόγιο δεν θα υλοποιηθεί με ευχές. Το περιουσιολόγιο θα υλοποιηθεί με μια δέσμη μέτρων. Και όσοι δεν δηλώσουν περιουσιακά στοιχεία οποιασδήποτε μορφής, οποτεδήποτε και οπουδήποτε εντοπιστούν μετά το περιο</w:t>
      </w:r>
      <w:r>
        <w:rPr>
          <w:rFonts w:eastAsia="Times New Roman"/>
          <w:szCs w:val="24"/>
        </w:rPr>
        <w:t xml:space="preserve">υσιολόγιο, θα έχουν σοβαρότατες φορολογικές, ποινικές, και άλλες κυρώσεις. </w:t>
      </w:r>
    </w:p>
    <w:p w14:paraId="0C5065D4" w14:textId="77777777" w:rsidR="00533D68" w:rsidRDefault="00B14811">
      <w:pPr>
        <w:spacing w:line="600" w:lineRule="auto"/>
        <w:ind w:firstLine="720"/>
        <w:jc w:val="both"/>
        <w:rPr>
          <w:rFonts w:eastAsia="Times New Roman"/>
          <w:szCs w:val="24"/>
        </w:rPr>
      </w:pPr>
      <w:r>
        <w:rPr>
          <w:rFonts w:eastAsia="Times New Roman"/>
          <w:szCs w:val="24"/>
        </w:rPr>
        <w:t xml:space="preserve">Το τι ακριβώς θα λέει το νομοσχέδιο, όπως καταλαβαίνετε, θα το φέρουμε και θα το συζητήσουμε αναλυτικά στη Βουλή με τους εταίρους, με τους κοινωνικούς φορείς. </w:t>
      </w:r>
    </w:p>
    <w:p w14:paraId="0C5065D5" w14:textId="77777777" w:rsidR="00533D68" w:rsidRDefault="00B14811">
      <w:pPr>
        <w:spacing w:line="600" w:lineRule="auto"/>
        <w:ind w:firstLine="720"/>
        <w:jc w:val="both"/>
        <w:rPr>
          <w:rFonts w:eastAsia="Times New Roman"/>
          <w:szCs w:val="24"/>
        </w:rPr>
      </w:pPr>
      <w:r>
        <w:rPr>
          <w:rFonts w:eastAsia="Times New Roman"/>
          <w:szCs w:val="24"/>
        </w:rPr>
        <w:t>Το πλαίσιο στο οποίο</w:t>
      </w:r>
      <w:r>
        <w:rPr>
          <w:rFonts w:eastAsia="Times New Roman"/>
          <w:szCs w:val="24"/>
        </w:rPr>
        <w:t xml:space="preserve"> κινούμαστε είναι οι διατάξεις αυτές να είναι από τη μια μεριά ελκυστικές, ώστε να έχουμε αποτέλεσμα. Διότι έχουμε παρακολουθήσει και στην Ελλάδα και στο εξωτερικό παρόμοιες πρωτοβουλίες στο παρελθόν που δεν είχαν αποτέλεσμα. Άρα, πρέπει να έχουν αποτέλεσμ</w:t>
      </w:r>
      <w:r>
        <w:rPr>
          <w:rFonts w:eastAsia="Times New Roman"/>
          <w:szCs w:val="24"/>
        </w:rPr>
        <w:t xml:space="preserve">α και να δηλωθούν χρήματα. </w:t>
      </w:r>
    </w:p>
    <w:p w14:paraId="0C5065D6" w14:textId="77777777" w:rsidR="00533D68" w:rsidRDefault="00B14811">
      <w:pPr>
        <w:spacing w:line="600" w:lineRule="auto"/>
        <w:ind w:firstLine="720"/>
        <w:jc w:val="both"/>
        <w:rPr>
          <w:rFonts w:eastAsia="Times New Roman"/>
          <w:szCs w:val="24"/>
        </w:rPr>
      </w:pPr>
      <w:r>
        <w:rPr>
          <w:rFonts w:eastAsia="Times New Roman"/>
          <w:szCs w:val="24"/>
        </w:rPr>
        <w:t>Από την άλλη βέβαια, από το άλλο άκρο, είναι αυτές οι διατάξεις να μην είναι χαριστικές και να μην επιτρέψουν ένα ξέπλυμα, μια διαδικασία περαίωσης ή χαριστικών ρυθμίσεων, όπως έχουμε συνηθίσει πάρα πολύ, όλα αυτά τα χρόνια. Κιν</w:t>
      </w:r>
      <w:r>
        <w:rPr>
          <w:rFonts w:eastAsia="Times New Roman"/>
          <w:szCs w:val="24"/>
        </w:rPr>
        <w:t xml:space="preserve">ούμαστε ανάμεσα σ’ αυτά τα δύο όρια. </w:t>
      </w:r>
    </w:p>
    <w:p w14:paraId="0C5065D7" w14:textId="77777777" w:rsidR="00533D68" w:rsidRDefault="00B14811">
      <w:pPr>
        <w:spacing w:line="600" w:lineRule="auto"/>
        <w:ind w:firstLine="720"/>
        <w:jc w:val="both"/>
        <w:rPr>
          <w:rFonts w:eastAsia="Times New Roman" w:cs="Times New Roman"/>
          <w:szCs w:val="24"/>
        </w:rPr>
      </w:pPr>
      <w:r>
        <w:rPr>
          <w:rFonts w:eastAsia="Times New Roman"/>
          <w:szCs w:val="24"/>
        </w:rPr>
        <w:t>Δεν είναι σαφές ακόμα το αν θα υπαχθούν σε έναν συντελεστή ή αν θα πρέπει να προστεθούν στις φορολογικές δηλώσεις των αντίστοιχων ετών. Αυτό είναι κάτι που εξετάζουμε. Ακόμα, δεν είναι σαφές ποια θα είναι τα κίνητρα γι</w:t>
      </w:r>
      <w:r>
        <w:rPr>
          <w:rFonts w:eastAsia="Times New Roman"/>
          <w:szCs w:val="24"/>
        </w:rPr>
        <w:t>α να δηλωθούν αυτά τα χρήματα. Δεν είναι σαφές, δηλαδή, αν θα απαλλαχθούν από όλες τις ποινικές διαδικασίες και τα πρόστιμα που αφορούν τη φορολογική διαδικασία. Διότι αν είναι χρήματα που προέρχονται από εμπόριο ναρκωτικών, όπλων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δεν θα μπορέσουν ν</w:t>
      </w:r>
      <w:r>
        <w:rPr>
          <w:rFonts w:eastAsia="Times New Roman"/>
          <w:szCs w:val="24"/>
        </w:rPr>
        <w:t>α νομιμοποιηθούν, ακόμα κι αν δηλωθούν.</w:t>
      </w:r>
    </w:p>
    <w:p w14:paraId="0C5065D8"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Έχουμε, λοιπόν, εκεί μία διαδικασία και εξετάζουμε να δοθούν κίνητρα, αλλά να μην είναι τα κίνητρα τέτοια που να είναι προκλητικά και έχουμε και μία διαδικασία που σκεφτόμαστε και εξετάζουμε την υπαγωγή χρημάτων και </w:t>
      </w:r>
      <w:r>
        <w:rPr>
          <w:rFonts w:eastAsia="Times New Roman" w:cs="Times New Roman"/>
          <w:szCs w:val="24"/>
        </w:rPr>
        <w:t>από το εξωτερικό και από το εσωτερικό.</w:t>
      </w:r>
    </w:p>
    <w:p w14:paraId="0C5065D9"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Επίσης, εξετάζουμε το να δοθούν επιπλέον κίνητρα για όσα χρήματα είναι στο εξωτερικό και δεν έχουν δηλωθεί και επιστρέψουν στο εσωτερικό, όπως να δοθούν και επιπλέον κίνητρα σε περιπτώσεις που αυτά τα χρήματα είναι σε</w:t>
      </w:r>
      <w:r>
        <w:rPr>
          <w:rFonts w:eastAsia="Times New Roman" w:cs="Times New Roman"/>
          <w:szCs w:val="24"/>
        </w:rPr>
        <w:t xml:space="preserve"> υποθέσεις που είναι για έλεγχο, γιατί πάρα πολλές τέτοιες υποθέσεις είναι ήδη για έλεγχο, όπως η λίστα Λαγκάρντ, εμβάσματα εξωτερικού και υπόλοιπες δηλώσεις.</w:t>
      </w:r>
    </w:p>
    <w:p w14:paraId="0C5065DA"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5065DB"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Νικολόπουλος για τ</w:t>
      </w:r>
      <w:r>
        <w:rPr>
          <w:rFonts w:eastAsia="Times New Roman" w:cs="Times New Roman"/>
          <w:szCs w:val="24"/>
        </w:rPr>
        <w:t>ρία λεπτά.</w:t>
      </w:r>
    </w:p>
    <w:p w14:paraId="0C5065DC"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Ευχαριστώ, κυρία Πρόεδρε.</w:t>
      </w:r>
    </w:p>
    <w:p w14:paraId="0C5065DD"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Κύριε Υπουργέ, τι θα κάνετε με αυτά τα χρήματα που βρίσκονται στις διάφορες λίστες που αναφερθήκατε στο τέλος; Δεν μας είπατε περισσότερα. Ήθελα να μας πείτε σε ποια φάση βρίσκεστε. Έχετε πάρει χα</w:t>
      </w:r>
      <w:r>
        <w:rPr>
          <w:rFonts w:eastAsia="Times New Roman" w:cs="Times New Roman"/>
          <w:szCs w:val="24"/>
        </w:rPr>
        <w:t>ρτί και μολύβι; Τα έχετε γράψει;</w:t>
      </w:r>
    </w:p>
    <w:p w14:paraId="0C5065DE"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Ο Νίκος Χατζηνικολάου έγραφε την Κυριακή ότι πάσχουμε από το ισοδύναμο -και χρησιμοποίησε μια έκφραση όχι και τόσο κολακευτική- της γενικολογίας, εγώ θα έλεγα, εκείνος το είπε λίγο βαριά.</w:t>
      </w:r>
    </w:p>
    <w:p w14:paraId="0C5065DF"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Έχουμε κάτι συγκεκριμένο; Είναι ενδ</w:t>
      </w:r>
      <w:r>
        <w:rPr>
          <w:rFonts w:eastAsia="Times New Roman" w:cs="Times New Roman"/>
          <w:szCs w:val="24"/>
        </w:rPr>
        <w:t xml:space="preserve">ιαφέροντα όλα αυτά που είπατε, αλλά αποφύγατε –θέλω να πιστεύω εσκεμμένα- να μας πείτε ποια θα είναι η φορολόγηση. Εγώ αναφέρθηκα σε όσες πληροφορίες έχω για να σας δώσω αφορμή, αλλά δεν μας είπατε. Αν θέλετε, πείτε μας κάτι περισσότερο. Θα έρθει γρήγορα; </w:t>
      </w:r>
      <w:r>
        <w:rPr>
          <w:rFonts w:eastAsia="Times New Roman" w:cs="Times New Roman"/>
          <w:szCs w:val="24"/>
        </w:rPr>
        <w:t>Έχετε φτιάξει κάποια επιτροπή; Βρήκατε «σοφούς» και εσείς όπως βρήκε ο κ. Κατρούγκαλος; Φτάνουν οι άνθρωποι του Υπουργείου. Εσείς άλλωστε ξέρετε καλά εκεί και μαθαίνω ότι τους αξιολογείτε όπως πρέπει και έχει όντως στελέχη το Υπουργείο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χρειάζονται «σο</w:t>
      </w:r>
      <w:r>
        <w:rPr>
          <w:rFonts w:eastAsia="Times New Roman" w:cs="Times New Roman"/>
          <w:szCs w:val="24"/>
        </w:rPr>
        <w:t xml:space="preserve">φοί». </w:t>
      </w:r>
    </w:p>
    <w:p w14:paraId="0C5065E0"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Ήθελα, όμως, να μας πείτε, θα υπάρχει ειδική πρόνοια για τους Βουλευτές που έχουν τα λεφτά τους στο εξωτερικό ή θα πάνε με τους κοινούς θνητούς; Αυτοί πώς θα πάνε, </w:t>
      </w:r>
      <w:r>
        <w:rPr>
          <w:rFonts w:eastAsia="Times New Roman" w:cs="Times New Roman"/>
          <w:szCs w:val="24"/>
        </w:rPr>
        <w:t>κανονικά</w:t>
      </w:r>
      <w:r>
        <w:rPr>
          <w:rFonts w:eastAsia="Times New Roman" w:cs="Times New Roman"/>
          <w:szCs w:val="24"/>
        </w:rPr>
        <w:t>;</w:t>
      </w:r>
    </w:p>
    <w:p w14:paraId="0C5065E1"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Επίσης, με την ευκαιρία θα ήθελα να μας πείτε, μιας και ψαχνόμαστε όλοι –η </w:t>
      </w:r>
      <w:r>
        <w:rPr>
          <w:rFonts w:eastAsia="Times New Roman" w:cs="Times New Roman"/>
          <w:szCs w:val="24"/>
        </w:rPr>
        <w:t xml:space="preserve">Κυβέρνηση </w:t>
      </w:r>
      <w:r>
        <w:rPr>
          <w:rFonts w:eastAsia="Times New Roman" w:cs="Times New Roman"/>
          <w:szCs w:val="24"/>
        </w:rPr>
        <w:t xml:space="preserve">έχει κυρίως αυτήν την ευθύνη- για περιστολές δαπανών, τον κ. Στεργιώτη τον ξέρετε; Ξεφάντωσε –λέει- άλλη </w:t>
      </w:r>
      <w:r>
        <w:rPr>
          <w:rFonts w:eastAsia="Times New Roman" w:cs="Times New Roman"/>
          <w:szCs w:val="24"/>
        </w:rPr>
        <w:t>ανεξάρτητη αρχή</w:t>
      </w:r>
      <w:r>
        <w:rPr>
          <w:rFonts w:eastAsia="Times New Roman" w:cs="Times New Roman"/>
          <w:szCs w:val="24"/>
        </w:rPr>
        <w:t xml:space="preserve">. Ναι, κύριε Μπαλάφα, </w:t>
      </w:r>
      <w:r>
        <w:rPr>
          <w:rFonts w:eastAsia="Times New Roman" w:cs="Times New Roman"/>
          <w:szCs w:val="24"/>
        </w:rPr>
        <w:t>ανεξάρτητες αρχές</w:t>
      </w:r>
      <w:r>
        <w:rPr>
          <w:rFonts w:eastAsia="Times New Roman" w:cs="Times New Roman"/>
          <w:szCs w:val="24"/>
        </w:rPr>
        <w:t xml:space="preserve">. Πήρε λέει εβδομήντα εργαζόμενους από τις </w:t>
      </w:r>
      <w:r>
        <w:rPr>
          <w:rFonts w:eastAsia="Times New Roman" w:cs="Times New Roman"/>
          <w:szCs w:val="24"/>
        </w:rPr>
        <w:t xml:space="preserve">ανεξάρτητες αρχές </w:t>
      </w:r>
      <w:r>
        <w:rPr>
          <w:rFonts w:eastAsia="Times New Roman" w:cs="Times New Roman"/>
          <w:szCs w:val="24"/>
        </w:rPr>
        <w:t xml:space="preserve">ο κ. Στεργιώτης, ο οποίος </w:t>
      </w:r>
      <w:r>
        <w:rPr>
          <w:rFonts w:eastAsia="Times New Roman" w:cs="Times New Roman"/>
          <w:szCs w:val="24"/>
        </w:rPr>
        <w:t>κάνει δώρο με τη συμπεριφορά του 6 εκατομμύρια ευρώ στον παράνομο τζόγο.</w:t>
      </w:r>
    </w:p>
    <w:p w14:paraId="0C5065E2"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Θα σας το καταθέσω, κύριε Υπουργέ, με την ευκαιρία, γιατί πιστεύω ότι δεν θα μείνουν στα Πρακτικά, αλλά θα το κοιτάξετε πράγματι όλο αυτό το πάρτι σε πεντάστερο ξενοδοχείο </w:t>
      </w:r>
      <w:r>
        <w:rPr>
          <w:rFonts w:eastAsia="Times New Roman" w:cs="Times New Roman"/>
          <w:szCs w:val="24"/>
        </w:rPr>
        <w:t xml:space="preserve">που </w:t>
      </w:r>
      <w:r>
        <w:rPr>
          <w:rFonts w:eastAsia="Times New Roman" w:cs="Times New Roman"/>
          <w:szCs w:val="24"/>
        </w:rPr>
        <w:t>τους πή</w:t>
      </w:r>
      <w:r>
        <w:rPr>
          <w:rFonts w:eastAsia="Times New Roman" w:cs="Times New Roman"/>
          <w:szCs w:val="24"/>
        </w:rPr>
        <w:t xml:space="preserve">γε –λέει- για να συσφιχθούν οι σχέσεις. Δεν ξέρω τι επαφές ήθελε ο κ. Στεργιώτης να αποκτήσουν εκεί της </w:t>
      </w:r>
      <w:r>
        <w:rPr>
          <w:rFonts w:eastAsia="Times New Roman" w:cs="Times New Roman"/>
          <w:szCs w:val="24"/>
        </w:rPr>
        <w:t xml:space="preserve">ανεξάρτητης αρχής </w:t>
      </w:r>
      <w:r>
        <w:rPr>
          <w:rFonts w:eastAsia="Times New Roman" w:cs="Times New Roman"/>
          <w:szCs w:val="24"/>
        </w:rPr>
        <w:t>του ελέγχου των παιγνίων, αλλά αξίζει τον κόπο να το δείτε.</w:t>
      </w:r>
    </w:p>
    <w:p w14:paraId="0C5065E3"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Νικολόπουλος καταθέτει για τα Πρα</w:t>
      </w:r>
      <w:r>
        <w:rPr>
          <w:rFonts w:eastAsia="Times New Roman" w:cs="Times New Roman"/>
          <w:szCs w:val="24"/>
        </w:rPr>
        <w:t xml:space="preserve">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C5065E4"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Κλείνοντας, θα ήθελα να σας παρακαλέσω να μας πείτε, με όλες αυτές τις λίστες έχει υπάρξει καμ</w:t>
      </w:r>
      <w:r>
        <w:rPr>
          <w:rFonts w:eastAsia="Times New Roman" w:cs="Times New Roman"/>
          <w:szCs w:val="24"/>
        </w:rPr>
        <w:t>μ</w:t>
      </w:r>
      <w:r>
        <w:rPr>
          <w:rFonts w:eastAsia="Times New Roman" w:cs="Times New Roman"/>
          <w:szCs w:val="24"/>
        </w:rPr>
        <w:t>ιά πρόοδος τον τελευτ</w:t>
      </w:r>
      <w:r>
        <w:rPr>
          <w:rFonts w:eastAsia="Times New Roman" w:cs="Times New Roman"/>
          <w:szCs w:val="24"/>
        </w:rPr>
        <w:t>αίο καιρό; Από την τελευταία φορά δηλαδή που μάθαμε ότι δυο-τρεις εκατοντάδες από τους χιλιάδες έχουν ελεγχθεί, έχει σημειωθεί καμμία πρόοδος, κύριε Υπουργέ; Θα είχε ενδιαφέρον να το ακούσουμε.</w:t>
      </w:r>
    </w:p>
    <w:p w14:paraId="0C5065E5"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5065E6"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r>
        <w:rPr>
          <w:rFonts w:eastAsia="Times New Roman" w:cs="Times New Roman"/>
          <w:szCs w:val="24"/>
        </w:rPr>
        <w:t>Αλεξιάδη, έχετε τον λόγο για τρία λεπτά.</w:t>
      </w:r>
    </w:p>
    <w:p w14:paraId="0C5065E7"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κυρία Πρόεδρε.</w:t>
      </w:r>
    </w:p>
    <w:p w14:paraId="0C5065E8"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Πολύ σωστά το θέτετε, κύριε Νικολόπουλε, σε σχέση με τις λίστες. Δεν είμαστε περήφανοι στο Υπουργείο Οικονομικών με την ελεγκτική πορεία</w:t>
      </w:r>
      <w:r>
        <w:rPr>
          <w:rFonts w:eastAsia="Times New Roman" w:cs="Times New Roman"/>
          <w:szCs w:val="24"/>
        </w:rPr>
        <w:t xml:space="preserve"> και τη διαδικασία για όλες αυτές τις λίστες που έχουμε.</w:t>
      </w:r>
    </w:p>
    <w:p w14:paraId="0C5065E9"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Όμως, θα ήθελα να ξεκινήσω πρώτα απ’ όλα από το ζήτημα που βάλατε για τα πολιτικά πρόσωπα που υπάρχουν σε αυτές τις λίστες. Όπως είπαμε και στις </w:t>
      </w:r>
      <w:r>
        <w:rPr>
          <w:rFonts w:eastAsia="Times New Roman" w:cs="Times New Roman"/>
          <w:szCs w:val="24"/>
        </w:rPr>
        <w:t>προγραμματικές δηλώσεις</w:t>
      </w:r>
      <w:r>
        <w:rPr>
          <w:rFonts w:eastAsia="Times New Roman" w:cs="Times New Roman"/>
          <w:szCs w:val="24"/>
        </w:rPr>
        <w:t>, στη στοχοθεσία που θα ξεκινήσ</w:t>
      </w:r>
      <w:r>
        <w:rPr>
          <w:rFonts w:eastAsia="Times New Roman" w:cs="Times New Roman"/>
          <w:szCs w:val="24"/>
        </w:rPr>
        <w:t xml:space="preserve">ουμε τους ελέγχους από 1-1-2016 -γιατί για το 2015 υπάρχει συγκεκριμένος στρατηγικός σχεδιασμός για το τι έλεγχοι γίνονται- θα προτάξουμε τις υποθέσεις, για τις οποίες έχουν εκδοθεί εντολές ελέγχου και αφορούν πολιτικά πρόσωπα, </w:t>
      </w:r>
      <w:r>
        <w:rPr>
          <w:rFonts w:eastAsia="Times New Roman" w:cs="Times New Roman"/>
          <w:szCs w:val="24"/>
        </w:rPr>
        <w:t xml:space="preserve">μέσα μαζικής ενημέρωσης </w:t>
      </w:r>
      <w:r>
        <w:rPr>
          <w:rFonts w:eastAsia="Times New Roman" w:cs="Times New Roman"/>
          <w:szCs w:val="24"/>
        </w:rPr>
        <w:t>συγκ</w:t>
      </w:r>
      <w:r>
        <w:rPr>
          <w:rFonts w:eastAsia="Times New Roman" w:cs="Times New Roman"/>
          <w:szCs w:val="24"/>
        </w:rPr>
        <w:t xml:space="preserve">εκριμένες κατηγορίες δηλαδή, για λόγους που αντιλαμβάνεστε γιατί. Θέλουμε αυτές οι υποθέσεις να τελειώσουν κατά προτεραιότητα, με δεδομένο το τεκμήριο αθωότητας… </w:t>
      </w:r>
    </w:p>
    <w:p w14:paraId="0C5065EA"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Οι καταθέσεις που είναι από θαλασσοδάνεια;</w:t>
      </w:r>
    </w:p>
    <w:p w14:paraId="0C5065EB"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w:t>
      </w:r>
      <w:r>
        <w:rPr>
          <w:rFonts w:eastAsia="Times New Roman" w:cs="Times New Roman"/>
          <w:b/>
          <w:szCs w:val="24"/>
        </w:rPr>
        <w:t>ής Υπουργός Οικονομικών):</w:t>
      </w:r>
      <w:r>
        <w:rPr>
          <w:rFonts w:eastAsia="Times New Roman" w:cs="Times New Roman"/>
          <w:szCs w:val="24"/>
        </w:rPr>
        <w:t xml:space="preserve"> Ό,τι τέτοιες υποθέσεις υπάρχουν σε εντολές ελέγχου –διότι έχουμε πολλές περιπτώσεις σε πολιτικά πρόσωπα και σε μέσα μαζικής ενημέρωσης που, ενώ υπάρχουν οι εντολές ελέγχου, οι έλεγχοι δεν έχουν ξεκινήσει και αυτά δεν θα τα ακούσου</w:t>
      </w:r>
      <w:r>
        <w:rPr>
          <w:rFonts w:eastAsia="Times New Roman" w:cs="Times New Roman"/>
          <w:szCs w:val="24"/>
        </w:rPr>
        <w:t>με σε κανένα δελτίο ειδήσεων ούτε σε κα</w:t>
      </w:r>
      <w:r>
        <w:rPr>
          <w:rFonts w:eastAsia="Times New Roman" w:cs="Times New Roman"/>
          <w:szCs w:val="24"/>
        </w:rPr>
        <w:t>μ</w:t>
      </w:r>
      <w:r>
        <w:rPr>
          <w:rFonts w:eastAsia="Times New Roman" w:cs="Times New Roman"/>
          <w:szCs w:val="24"/>
        </w:rPr>
        <w:t xml:space="preserve">μιά αναμετάδοση, όπως καταλαβαίνετε, εδώ μεταξύ μας θα μείνουν- ούτε έχουν ξεκινήσει σε ορισμένες περιπτώσεις. Σε άλλες δε περιπτώσεις καρκινοβατούν και καθυστερούν. </w:t>
      </w:r>
    </w:p>
    <w:p w14:paraId="0C5065EC"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Είναι, λοιπόν, πρωταρχική έννοια και στόχος του Υ</w:t>
      </w:r>
      <w:r>
        <w:rPr>
          <w:rFonts w:eastAsia="Times New Roman" w:cs="Times New Roman"/>
          <w:szCs w:val="24"/>
        </w:rPr>
        <w:t>πουργείου Οικονομικών αυτές οι εντολές ελέγχου που έχουν εκδοθεί από το παρελθόν, πριν πάει ο Αλεξιάδης στη θέση που πήγε στο Υπουργείο Οικονομικών, να προταχθούν και να διαλευκανθούν πλήρως, με δεδομένο –το λέω ξανά- το τεκμήριο αθωότητας.</w:t>
      </w:r>
    </w:p>
    <w:p w14:paraId="0C5065ED"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Σε ότι αφορά το</w:t>
      </w:r>
      <w:r>
        <w:rPr>
          <w:rFonts w:eastAsia="Times New Roman" w:cs="Times New Roman"/>
          <w:szCs w:val="24"/>
        </w:rPr>
        <w:t xml:space="preserve"> θέμα των διαφόρων λιστών του Υπουργείου Οικονομικών, έχουμε ελεγκτικό πρόβλημα στη διαχείριση αυτών των υποθέσεων, όμως με την παράταση που δώσαμε κατά ένα έτος, γλιτώσαμε χιλιάδες υποθέσεις της λίστας Λαγκάρντ από παραγραφή στις 31/12 και θα μπορέσουμε, </w:t>
      </w:r>
      <w:r>
        <w:rPr>
          <w:rFonts w:eastAsia="Times New Roman" w:cs="Times New Roman"/>
          <w:szCs w:val="24"/>
        </w:rPr>
        <w:t>μ’ έναν συγκεκριμένο στρατηγικό σχεδιασμό που έχουμε, να ελέγξουμε τον μεγαλύτερο βαθμό και με συγκεκριμένη ελεγκτική διαδικασία το επόμενο χρονικό διάστημα. Προχωρούν οι έλεγχοι στα εμβάσματα εξωτερικού και θα επιταχυνθούν και θα γίνουν πιο γρήγορα. Προχω</w:t>
      </w:r>
      <w:r>
        <w:rPr>
          <w:rFonts w:eastAsia="Times New Roman" w:cs="Times New Roman"/>
          <w:szCs w:val="24"/>
        </w:rPr>
        <w:t>ρούν οι έλεγχοι και στις άλλες λίστες. Να είστε σίγουροι ότι αποτελέσματα έχουμε και θα έχουμε πολύ άμεσα και θα ανακοινωθούν και στο Ελληνικό Κοινοβούλιο.</w:t>
      </w:r>
    </w:p>
    <w:p w14:paraId="0C5065EE"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w:t>
      </w:r>
      <w:r>
        <w:rPr>
          <w:rFonts w:eastAsia="Times New Roman" w:cs="Times New Roman"/>
          <w:szCs w:val="24"/>
        </w:rPr>
        <w:t>αυτό</w:t>
      </w:r>
      <w:r>
        <w:rPr>
          <w:rFonts w:eastAsia="Times New Roman" w:cs="Times New Roman"/>
          <w:szCs w:val="24"/>
        </w:rPr>
        <w:t xml:space="preserve"> θα έλθει το επόμενο χρονικό διάστημα. Δεν το συντάσσουν τίποτα εξωγ</w:t>
      </w:r>
      <w:r>
        <w:rPr>
          <w:rFonts w:eastAsia="Times New Roman" w:cs="Times New Roman"/>
          <w:szCs w:val="24"/>
        </w:rPr>
        <w:t>ήινοι ή εξωθεσμικοί παράγοντες. Δεν το συντάσσουμε στα αγγλικά. Συντάσσεται στο Υπουργείο Οικονομικών. Έχουμε πάρει τεχνική βοήθεια και από τη Γαλλία γι’ αυτό το ζήτημα. Συντάσσεται το νομοσχέδιο. Σ’ έναν-δύο μήνες το πολύ θα έλθει στη Βουλή</w:t>
      </w:r>
      <w:r>
        <w:rPr>
          <w:rFonts w:eastAsia="Times New Roman" w:cs="Times New Roman"/>
          <w:szCs w:val="24"/>
        </w:rPr>
        <w:t>,</w:t>
      </w:r>
      <w:r>
        <w:rPr>
          <w:rFonts w:eastAsia="Times New Roman" w:cs="Times New Roman"/>
          <w:szCs w:val="24"/>
        </w:rPr>
        <w:t xml:space="preserve"> για να μπορέσ</w:t>
      </w:r>
      <w:r>
        <w:rPr>
          <w:rFonts w:eastAsia="Times New Roman" w:cs="Times New Roman"/>
          <w:szCs w:val="24"/>
        </w:rPr>
        <w:t>ει να συζητηθεί αναλυτικά πριν ξεκινήσει το περιουσιολόγιο.</w:t>
      </w:r>
    </w:p>
    <w:p w14:paraId="0C5065EF"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Κλείνοντας, θέλω να πω ότι στο θέμα του κ. Στεργιώτη δεν μπορώ να κάνω κα</w:t>
      </w:r>
      <w:r>
        <w:rPr>
          <w:rFonts w:eastAsia="Times New Roman" w:cs="Times New Roman"/>
          <w:szCs w:val="24"/>
        </w:rPr>
        <w:t>μ</w:t>
      </w:r>
      <w:r>
        <w:rPr>
          <w:rFonts w:eastAsia="Times New Roman" w:cs="Times New Roman"/>
          <w:szCs w:val="24"/>
        </w:rPr>
        <w:t>μία αναφορά</w:t>
      </w:r>
      <w:r>
        <w:rPr>
          <w:rFonts w:eastAsia="Times New Roman" w:cs="Times New Roman"/>
          <w:szCs w:val="24"/>
        </w:rPr>
        <w:t>,</w:t>
      </w:r>
      <w:r>
        <w:rPr>
          <w:rFonts w:eastAsia="Times New Roman" w:cs="Times New Roman"/>
          <w:szCs w:val="24"/>
        </w:rPr>
        <w:t xml:space="preserve"> γιατί είναι αρμοδιότητα άλλου Υπουργού.</w:t>
      </w:r>
    </w:p>
    <w:p w14:paraId="0C5065F0"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5065F1"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συζητηθεί η </w:t>
      </w:r>
      <w:r>
        <w:rPr>
          <w:rFonts w:eastAsia="Times New Roman" w:cs="Times New Roman"/>
          <w:szCs w:val="24"/>
        </w:rPr>
        <w:t>τ</w:t>
      </w:r>
      <w:r>
        <w:rPr>
          <w:rFonts w:eastAsia="Times New Roman" w:cs="Times New Roman"/>
          <w:szCs w:val="24"/>
        </w:rPr>
        <w:t xml:space="preserve">ρίτη </w:t>
      </w:r>
      <w:r>
        <w:rPr>
          <w:rFonts w:eastAsia="Times New Roman" w:cs="Times New Roman"/>
          <w:szCs w:val="24"/>
        </w:rPr>
        <w:t xml:space="preserve">με αριθμό 42/26-10-2015 επίκαιρη ερώτηση </w:t>
      </w:r>
      <w:r>
        <w:rPr>
          <w:rFonts w:eastAsia="Times New Roman" w:cs="Times New Roman"/>
          <w:szCs w:val="24"/>
        </w:rPr>
        <w:t xml:space="preserve">πρώτου κύκλου </w:t>
      </w:r>
      <w:r>
        <w:rPr>
          <w:rFonts w:eastAsia="Times New Roman" w:cs="Times New Roman"/>
          <w:szCs w:val="24"/>
        </w:rPr>
        <w:t>του Βουλευτή Ηλείας της Δημοκρατικής Συμπαράταξης ΠΑΣΟΚ-ΔΗΜΑΡ κ. Ιωάννη Κουτσούκου προς τον Υπουργό Εσωτερικών και Διοικητικής Ανασυγκρότησης, σχετικά με την αποκατάσταση των ζημι</w:t>
      </w:r>
      <w:r>
        <w:rPr>
          <w:rFonts w:eastAsia="Times New Roman" w:cs="Times New Roman"/>
          <w:szCs w:val="24"/>
        </w:rPr>
        <w:t>ών και την καταβολή των αποζημιώσεων στους πληγέντες από τη θεομηνία στις 21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2015 στο </w:t>
      </w:r>
      <w:r>
        <w:rPr>
          <w:rFonts w:eastAsia="Times New Roman" w:cs="Times New Roman"/>
          <w:szCs w:val="24"/>
        </w:rPr>
        <w:t xml:space="preserve">Νομό </w:t>
      </w:r>
      <w:r>
        <w:rPr>
          <w:rFonts w:eastAsia="Times New Roman" w:cs="Times New Roman"/>
          <w:szCs w:val="24"/>
        </w:rPr>
        <w:t>Ηλείας.</w:t>
      </w:r>
    </w:p>
    <w:p w14:paraId="0C5065F2"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Κύριε Κουτσούκο, έχετε τον λόγο για δύο λεπτά.</w:t>
      </w:r>
    </w:p>
    <w:p w14:paraId="0C5065F3"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κυρία Πρόεδρε.</w:t>
      </w:r>
    </w:p>
    <w:p w14:paraId="0C5065F4"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Κύριε Υπουργέ, είμαι βέβαιος ότι τόσο εσείς όσο και ο κ. Κουρ</w:t>
      </w:r>
      <w:r>
        <w:rPr>
          <w:rFonts w:eastAsia="Times New Roman" w:cs="Times New Roman"/>
          <w:szCs w:val="24"/>
        </w:rPr>
        <w:t>ουμπλής θα γνωρίζετε τις δραματικές επιπτώσεις που είχε η θεομηνία που έπληξε τη δυτική Ελλάδα, την Αχαΐα, αλλά κυρίως τη βόρεια Ηλεία, την περιοχή του Δήμου Ανδραβίδας-Κυλλήνης, τη Βουπρασία, τα Λεχαινά, την Κυλλήνη στις 21, ξημερώνοντας 22 του μήνα που μ</w:t>
      </w:r>
      <w:r>
        <w:rPr>
          <w:rFonts w:eastAsia="Times New Roman" w:cs="Times New Roman"/>
          <w:szCs w:val="24"/>
        </w:rPr>
        <w:t>ας πέρασε. Πιστεύω ότι επίσης θα σας είναι γνωστό ότι είχαμε πλημμύρες σε σπίτια, σε καταστήματα. Είχαμε καταστροφές δημόσιων και δημοτικών υποδομών και αγροτικών εγκαταστάσεων</w:t>
      </w:r>
      <w:r>
        <w:rPr>
          <w:rFonts w:eastAsia="Times New Roman" w:cs="Times New Roman"/>
          <w:szCs w:val="24"/>
        </w:rPr>
        <w:t>,</w:t>
      </w:r>
      <w:r>
        <w:rPr>
          <w:rFonts w:eastAsia="Times New Roman" w:cs="Times New Roman"/>
          <w:szCs w:val="24"/>
        </w:rPr>
        <w:t xml:space="preserve"> όπως θερμοκήπια. Πλημμύρισαν αγροτικές καλλιέργειες, έπεσαν γεφύρια, μελίσσια </w:t>
      </w:r>
      <w:r>
        <w:rPr>
          <w:rFonts w:eastAsia="Times New Roman" w:cs="Times New Roman"/>
          <w:szCs w:val="24"/>
        </w:rPr>
        <w:t xml:space="preserve">βγήκαν στη θάλασσα. Ευτυχώς δεν είχαμε ανθρώπινα θύματα. </w:t>
      </w:r>
    </w:p>
    <w:p w14:paraId="0C5065F5"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Οι τοπικές υπηρεσίες του δήμου και της περιφέρειας ενεργοποιήθηκαν άμεσα. Η περιφέρεια σάς ζήτησε την κήρυξη της περιοχής σε κατάσταση έκτακτης ανάγκης και ανταποκριθήκατε.</w:t>
      </w:r>
    </w:p>
    <w:p w14:paraId="0C5065F6"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Η επίκαιρη ερώτηση </w:t>
      </w:r>
      <w:r>
        <w:rPr>
          <w:rFonts w:eastAsia="Times New Roman" w:cs="Times New Roman"/>
          <w:szCs w:val="24"/>
        </w:rPr>
        <w:t>απευθύνεται σε σας ως συναρμόδιο Υπουργείο–γιατί είναι και άλλα Υπουργεία, αλλά είστε το επισπεύδον Υπουργείο- για να μας πείτε, να ενημερώσετε τη Βουλή και διά της Βουλής τους πληγέντες, πού βρίσκεται η διαδικασία καταγραφής των ζημιών, ποιο είναι το χρον</w:t>
      </w:r>
      <w:r>
        <w:rPr>
          <w:rFonts w:eastAsia="Times New Roman" w:cs="Times New Roman"/>
          <w:szCs w:val="24"/>
        </w:rPr>
        <w:t>οδιάγραμμα καταβολής των αποζημιώσεων, τι μέτρα θα πάρετε για να υποστηρίξετε και να ανακουφίσετε τους πληγέντες να ανταποκριθούν στις ανάγκες της παραγωγής και της επιβίωσης, καθώς, όπως πληροφορούμαι και θα το ξέρετε κι εσείς, είναι πάνω από τριακόσιες ο</w:t>
      </w:r>
      <w:r>
        <w:rPr>
          <w:rFonts w:eastAsia="Times New Roman" w:cs="Times New Roman"/>
          <w:szCs w:val="24"/>
        </w:rPr>
        <w:t>ι αιτήσεις που έχουν συγκεντρωθεί και κυρίως αυτά είναι καταστήματα στην περιοχή της Βουπρασίας, αλλά και στα Λεχαινά, είναι σπίτια και αγροτικές εγκαταστάσεις. Δεν αναφέρομαι στις αιτήσεις που γίνονται στον ΕΛΓΑ</w:t>
      </w:r>
      <w:r w:rsidRPr="00DD1A52">
        <w:rPr>
          <w:rFonts w:eastAsia="Times New Roman" w:cs="Times New Roman"/>
          <w:szCs w:val="24"/>
        </w:rPr>
        <w:t>,</w:t>
      </w:r>
      <w:r>
        <w:rPr>
          <w:rFonts w:eastAsia="Times New Roman" w:cs="Times New Roman"/>
          <w:szCs w:val="24"/>
        </w:rPr>
        <w:t xml:space="preserve"> γιατί η προθεσμία λήγει στις 5 Νοεμβρίου. </w:t>
      </w:r>
    </w:p>
    <w:p w14:paraId="0C5065F7"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Γι’ αυτό το θέμα θα σας παρακαλούσαμε να μας πείτε τι ακριβώς γίνεται.</w:t>
      </w:r>
    </w:p>
    <w:p w14:paraId="0C5065F8"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Σας ευχαριστώ.</w:t>
      </w:r>
    </w:p>
    <w:p w14:paraId="0C5065F9"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Μπαλάφα, έχετε τον λόγο για τρία λεπτά.</w:t>
      </w:r>
    </w:p>
    <w:p w14:paraId="0C5065FA"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Κύριε </w:t>
      </w:r>
      <w:r>
        <w:rPr>
          <w:rFonts w:eastAsia="Times New Roman" w:cs="Times New Roman"/>
          <w:szCs w:val="24"/>
        </w:rPr>
        <w:t>Κουτσούκο, θεωρώ πολύ θετικό το γεγονός ότι με αφορμή την ερώτησή σας έχουμε τη δυνατότητα να φωτίσουμε το θέμα και να συμβάλουμε με ένα δημοκρατικό τρόπο, με ένα δημιουργικό τρόπο, με την κριτική αλλά και με τις απαντήσεις, στην αντιμετώπιση του σοβαρού π</w:t>
      </w:r>
      <w:r>
        <w:rPr>
          <w:rFonts w:eastAsia="Times New Roman" w:cs="Times New Roman"/>
          <w:szCs w:val="24"/>
        </w:rPr>
        <w:t>ροβλήματος στο οποίο αναφέρεστε. Και μάλιστα</w:t>
      </w:r>
      <w:r>
        <w:rPr>
          <w:rFonts w:eastAsia="Times New Roman" w:cs="Times New Roman"/>
          <w:szCs w:val="24"/>
        </w:rPr>
        <w:t>,</w:t>
      </w:r>
      <w:r>
        <w:rPr>
          <w:rFonts w:eastAsia="Times New Roman" w:cs="Times New Roman"/>
          <w:szCs w:val="24"/>
        </w:rPr>
        <w:t xml:space="preserve"> θέλω να τονίσω την ταχύτητα –από θετική άποψη το λέω- με την οποία κι εσείς –νομίζω- υποβάλλατε την ερώτησή σας, αλλά θεωρώ ότι και απαντάμε σήμερα στην ερώτησή σας.</w:t>
      </w:r>
    </w:p>
    <w:p w14:paraId="0C5065FB"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Απαντάμε σαν Υπουργείο Εσωτερικών και Διοικη</w:t>
      </w:r>
      <w:r>
        <w:rPr>
          <w:rFonts w:eastAsia="Times New Roman" w:cs="Times New Roman"/>
          <w:szCs w:val="24"/>
        </w:rPr>
        <w:t>τικής Ανασυγκρότησης, που όπως γνωρίζετε</w:t>
      </w:r>
      <w:r>
        <w:rPr>
          <w:rFonts w:eastAsia="Times New Roman" w:cs="Times New Roman"/>
          <w:szCs w:val="24"/>
        </w:rPr>
        <w:t>,</w:t>
      </w:r>
      <w:r>
        <w:rPr>
          <w:rFonts w:eastAsia="Times New Roman" w:cs="Times New Roman"/>
          <w:szCs w:val="24"/>
        </w:rPr>
        <w:t xml:space="preserve"> η ευθύνη του συνίσταται στο συντονισμό των συναρμόδιων Υπουργείων σε ένα βαθμό κι από εκεί και πέρα, επίσης, στην υποβοήθηση της χρηματοδότησης των πληγέντων από τις καταστροφές της 21</w:t>
      </w:r>
      <w:r>
        <w:rPr>
          <w:rFonts w:eastAsia="Times New Roman" w:cs="Times New Roman"/>
          <w:szCs w:val="24"/>
          <w:vertAlign w:val="superscript"/>
        </w:rPr>
        <w:t>ης</w:t>
      </w:r>
      <w:r>
        <w:rPr>
          <w:rFonts w:eastAsia="Times New Roman" w:cs="Times New Roman"/>
          <w:szCs w:val="24"/>
        </w:rPr>
        <w:t xml:space="preserve"> Οκτωβρίου στην περιοχή σας,</w:t>
      </w:r>
      <w:r>
        <w:rPr>
          <w:rFonts w:eastAsia="Times New Roman" w:cs="Times New Roman"/>
          <w:szCs w:val="24"/>
        </w:rPr>
        <w:t xml:space="preserve"> με επίκεντρο την περιοχή της βόρειας Ηλείας -όπως είπατε- και ειδικότερα επίκεντρο το Δήμο Ανδραβίδας και Κυλλήνης. </w:t>
      </w:r>
    </w:p>
    <w:p w14:paraId="0C5065FC"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Θεωρώ -κι αυτό ας το σχολιάσουμε, δεν υπάρχει κανένα πρόβλημα από την πλευρά μας- ότι η πολιτεία σε όλες τις εκφάνσεις κινήθηκε σχετικά γρ</w:t>
      </w:r>
      <w:r>
        <w:rPr>
          <w:rFonts w:eastAsia="Times New Roman" w:cs="Times New Roman"/>
          <w:szCs w:val="24"/>
        </w:rPr>
        <w:t>ήγορα και πάντα, σχετικά, αποτελεσματικά στη συγκεκριμένη περίπτωση. Αν υπάρχει κάποια άλλη τοποθέτηση ή αν υπάρχουν παρατηρήσεις ως προς αυτό, πραγματικά να το δούμε.</w:t>
      </w:r>
    </w:p>
    <w:p w14:paraId="0C5065FD"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Παραδείγματος χάριν, ας ξεκινήσουμε από το συγκεκριμένο Δήμο Ανδραβίδας-Κυλλήνης όπου -ό</w:t>
      </w:r>
      <w:r>
        <w:rPr>
          <w:rFonts w:eastAsia="Times New Roman" w:cs="Times New Roman"/>
          <w:szCs w:val="24"/>
        </w:rPr>
        <w:t>πως κι εσείς είπατε- από την επόμενη μέρα έγινε αποτύπωση, άρχισε η καταγραφή των ζημιών και σχεδόν, απ’ ό,τι φαίνεται -δεν είχαμε τα τελικά στοιχεία, ακόμα έχουμε τα στοιχεία της 30</w:t>
      </w:r>
      <w:r>
        <w:rPr>
          <w:rFonts w:eastAsia="Times New Roman" w:cs="Times New Roman"/>
          <w:szCs w:val="24"/>
          <w:vertAlign w:val="superscript"/>
        </w:rPr>
        <w:t>ης</w:t>
      </w:r>
      <w:r>
        <w:rPr>
          <w:rFonts w:eastAsia="Times New Roman" w:cs="Times New Roman"/>
          <w:szCs w:val="24"/>
        </w:rPr>
        <w:t xml:space="preserve"> Οκτωβρίου- ολοκληρώνεται αυτή η διαδικασία –όσον αφορά το </w:t>
      </w:r>
      <w:r>
        <w:rPr>
          <w:rFonts w:eastAsia="Times New Roman" w:cs="Times New Roman"/>
          <w:szCs w:val="24"/>
        </w:rPr>
        <w:t xml:space="preserve">δήμο </w:t>
      </w:r>
      <w:r>
        <w:rPr>
          <w:rFonts w:eastAsia="Times New Roman" w:cs="Times New Roman"/>
          <w:szCs w:val="24"/>
        </w:rPr>
        <w:t>εννοώ τώ</w:t>
      </w:r>
      <w:r>
        <w:rPr>
          <w:rFonts w:eastAsia="Times New Roman" w:cs="Times New Roman"/>
          <w:szCs w:val="24"/>
        </w:rPr>
        <w:t>ρα- η οποία αφορά ζημιές σε καταστήματα σε κατοικίες, σε αγροτικές καλλιέργειες, σε σχολεία, δημόσια κτήρια κι άλλες υποδομές, και σε αιτήματα για αυτοκίνητα</w:t>
      </w:r>
      <w:r>
        <w:rPr>
          <w:rFonts w:eastAsia="Times New Roman" w:cs="Times New Roman"/>
          <w:szCs w:val="24"/>
        </w:rPr>
        <w:t>,</w:t>
      </w:r>
      <w:r>
        <w:rPr>
          <w:rFonts w:eastAsia="Times New Roman" w:cs="Times New Roman"/>
          <w:szCs w:val="24"/>
        </w:rPr>
        <w:t xml:space="preserve"> τα οποία κατεστράφησαν κατά τη θεομηνία.</w:t>
      </w:r>
    </w:p>
    <w:p w14:paraId="0C5065FE"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Νομίζω ότι ανταποκρίθηκε και η Περιφέρεια Δυτικής Ελλάδα</w:t>
      </w:r>
      <w:r>
        <w:rPr>
          <w:rFonts w:eastAsia="Times New Roman" w:cs="Times New Roman"/>
          <w:szCs w:val="24"/>
        </w:rPr>
        <w:t>ς ικανοποιητικά. Βρέθηκε παντού και μεταξύ άλλων διαβίβασε την ίδια μέρα το αίτημα για κήρυξη του Δήμου Ανδραβίδας-Κυλλήνης σε κατάσταση έκτακτης ανάγκης και την ήδη επόμενη μέρα, στις 22 του μήνα, υπήρξε η απόφαση της Γενικής Γραμματείας Πολιτικής Προστασ</w:t>
      </w:r>
      <w:r>
        <w:rPr>
          <w:rFonts w:eastAsia="Times New Roman" w:cs="Times New Roman"/>
          <w:szCs w:val="24"/>
        </w:rPr>
        <w:t xml:space="preserve">ίας για την κήρυξη αυτή. </w:t>
      </w:r>
    </w:p>
    <w:p w14:paraId="0C5065FF"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Επίσης, διατύπωσε το αίτημα χρηματοδότησης προς το Υπουργείο Υποδομών, Μεταφορών και Δικτύων για την εκταμίευση τριάντα χιλιάδων ευρώ για την αντιμετώπιση των άμεσων ζημιών στο </w:t>
      </w:r>
      <w:r>
        <w:rPr>
          <w:rFonts w:eastAsia="Times New Roman" w:cs="Times New Roman"/>
          <w:szCs w:val="24"/>
        </w:rPr>
        <w:t>δήμο</w:t>
      </w:r>
      <w:r>
        <w:rPr>
          <w:rFonts w:eastAsia="Times New Roman" w:cs="Times New Roman"/>
          <w:szCs w:val="24"/>
        </w:rPr>
        <w:t>, διαδικασία η οποία προχωράει και πιστεύω ότι γρ</w:t>
      </w:r>
      <w:r>
        <w:rPr>
          <w:rFonts w:eastAsia="Times New Roman" w:cs="Times New Roman"/>
          <w:szCs w:val="24"/>
        </w:rPr>
        <w:t>ήγορα από την πλευρά αυτή θα καταφέρουμε να έχουμε συγκεκριμένα αποτελέσματα. Αυτά όσον αφορά το δικό μας Υπουργείο με τις συγκεκριμένες αρμοδιότητες που έχει, διότι δεν καλύπτει όλο το φάσμα των αρμοδιοτήτων ως προς το θέμα, το οποίο συζητάμε.</w:t>
      </w:r>
    </w:p>
    <w:p w14:paraId="0C506600"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Το Υπουργείο Εσωτερικών και Διοικητικής Ανασυγκρότησης με τη Γενική Γραμματεία Πολιτικής Προστασίας από τη μια μεριά, έδωσε οδηγίες συντονιστικές στην κυριολεξία από την πρώτη στιγμή προς όλους τους εμπλεκόμενους φορείς κι αυτό είχε σαν αποτέλεσμα να υπάρχ</w:t>
      </w:r>
      <w:r>
        <w:rPr>
          <w:rFonts w:eastAsia="Times New Roman" w:cs="Times New Roman"/>
          <w:szCs w:val="24"/>
        </w:rPr>
        <w:t xml:space="preserve">ουν και σχετικά ικανοποιητικά αποτελέσματα. </w:t>
      </w:r>
    </w:p>
    <w:p w14:paraId="0C506601"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Ειδικά σε αυτό το ζήτημα, σε αυτό το θέμα, σε αυτόν τον τομέα, θα ήθελα να εξάρω τη στάση του Πυροσβεστικού Σώματος, των πυροσβεστών, οι οποίοι θα έλεγα με επάρκεια επαγγελματική</w:t>
      </w:r>
      <w:r>
        <w:rPr>
          <w:rFonts w:eastAsia="Times New Roman" w:cs="Times New Roman"/>
          <w:szCs w:val="24"/>
        </w:rPr>
        <w:t>,</w:t>
      </w:r>
      <w:r>
        <w:rPr>
          <w:rFonts w:eastAsia="Times New Roman" w:cs="Times New Roman"/>
          <w:szCs w:val="24"/>
        </w:rPr>
        <w:t xml:space="preserve"> αλλά σε ορισμένες περιπτώσεις κ</w:t>
      </w:r>
      <w:r>
        <w:rPr>
          <w:rFonts w:eastAsia="Times New Roman" w:cs="Times New Roman"/>
          <w:szCs w:val="24"/>
        </w:rPr>
        <w:t xml:space="preserve">αι με αυταπάρνηση ενεπλάκησαν άμεσα στα συμβαίνοντα. Είχαμε εξήντα έξι περιστατικά στο συγκεκριμένο </w:t>
      </w:r>
      <w:r>
        <w:rPr>
          <w:rFonts w:eastAsia="Times New Roman" w:cs="Times New Roman"/>
          <w:szCs w:val="24"/>
        </w:rPr>
        <w:t>δήμο</w:t>
      </w:r>
      <w:r>
        <w:rPr>
          <w:rFonts w:eastAsia="Times New Roman" w:cs="Times New Roman"/>
          <w:szCs w:val="24"/>
        </w:rPr>
        <w:t>, περιστατικά απεγκλωβισμού και άντλησης υδάτων κι αυτό ανακούφισε καταστάσεις.</w:t>
      </w:r>
    </w:p>
    <w:p w14:paraId="0C506602"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Από εκεί και πέρα, επίσης, το δικό μας Υπουργείο, συνεργάστηκε και συνερ</w:t>
      </w:r>
      <w:r>
        <w:rPr>
          <w:rFonts w:eastAsia="Times New Roman" w:cs="Times New Roman"/>
          <w:szCs w:val="24"/>
        </w:rPr>
        <w:t xml:space="preserve">γάζεται κι έχει και το συντονισμό με τα συναρμόδια Υπουργεία Υποδομών, Μεταφορών και Δικτύων, Εργασίας, Οικονομικών και τους εμπλεκόμενους φορείς αυτοδιοίκησης σε δυο κατευθύνσεις: </w:t>
      </w:r>
      <w:r>
        <w:rPr>
          <w:rFonts w:eastAsia="Times New Roman" w:cs="Times New Roman"/>
          <w:szCs w:val="24"/>
        </w:rPr>
        <w:t>Α</w:t>
      </w:r>
      <w:r>
        <w:rPr>
          <w:rFonts w:eastAsia="Times New Roman" w:cs="Times New Roman"/>
          <w:szCs w:val="24"/>
        </w:rPr>
        <w:t>πό</w:t>
      </w:r>
      <w:r>
        <w:rPr>
          <w:rFonts w:eastAsia="Times New Roman" w:cs="Times New Roman"/>
          <w:szCs w:val="24"/>
        </w:rPr>
        <w:t xml:space="preserve"> τη μια πλευρά αυτά τα άμεσα μέτρα ανακούφισης των πληγέντων -είτε </w:t>
      </w:r>
      <w:r>
        <w:rPr>
          <w:rFonts w:eastAsia="Times New Roman" w:cs="Times New Roman"/>
          <w:szCs w:val="24"/>
        </w:rPr>
        <w:t>δ</w:t>
      </w:r>
      <w:r>
        <w:rPr>
          <w:rFonts w:eastAsia="Times New Roman" w:cs="Times New Roman"/>
          <w:szCs w:val="24"/>
        </w:rPr>
        <w:t>ήμοι</w:t>
      </w:r>
      <w:r>
        <w:rPr>
          <w:rFonts w:eastAsia="Times New Roman" w:cs="Times New Roman"/>
          <w:szCs w:val="24"/>
        </w:rPr>
        <w:t xml:space="preserve"> είναι αυτοί είτε οι πολίτες- και από την άλλη πλευρά δράσεις για πρόληψη παρόμοιων φαινομένων</w:t>
      </w:r>
      <w:r>
        <w:rPr>
          <w:rFonts w:eastAsia="Times New Roman" w:cs="Times New Roman"/>
          <w:szCs w:val="24"/>
        </w:rPr>
        <w:t>,</w:t>
      </w:r>
      <w:r>
        <w:rPr>
          <w:rFonts w:eastAsia="Times New Roman" w:cs="Times New Roman"/>
          <w:szCs w:val="24"/>
        </w:rPr>
        <w:t xml:space="preserve"> στο μέτρο του δυνατού φυσικά.</w:t>
      </w:r>
    </w:p>
    <w:p w14:paraId="0C506603" w14:textId="77777777" w:rsidR="00533D68" w:rsidRDefault="00B14811">
      <w:pPr>
        <w:spacing w:line="600" w:lineRule="auto"/>
        <w:ind w:firstLine="720"/>
        <w:jc w:val="both"/>
        <w:rPr>
          <w:rFonts w:eastAsia="Times New Roman"/>
          <w:szCs w:val="24"/>
        </w:rPr>
      </w:pPr>
      <w:r>
        <w:rPr>
          <w:rFonts w:eastAsia="Times New Roman" w:cs="Times New Roman"/>
          <w:szCs w:val="24"/>
        </w:rPr>
        <w:t>Είμαστε σε στενή συνεργασία με το Υπουργείο Υποδομών, Μεταφορών και Δικτύων</w:t>
      </w:r>
      <w:r>
        <w:rPr>
          <w:rFonts w:eastAsia="Times New Roman" w:cs="Times New Roman"/>
          <w:szCs w:val="24"/>
        </w:rPr>
        <w:t>,</w:t>
      </w:r>
      <w:r>
        <w:rPr>
          <w:rFonts w:eastAsia="Times New Roman" w:cs="Times New Roman"/>
          <w:szCs w:val="24"/>
        </w:rPr>
        <w:t xml:space="preserve"> γιατί αυτό έχει την ευθύνη για την καταγραφή των ζημι</w:t>
      </w:r>
      <w:r>
        <w:rPr>
          <w:rFonts w:eastAsia="Times New Roman" w:cs="Times New Roman"/>
          <w:szCs w:val="24"/>
        </w:rPr>
        <w:t>ών σε κτήρια και ευρύτερες υποδομές.</w:t>
      </w:r>
      <w:r>
        <w:rPr>
          <w:rFonts w:eastAsia="Times New Roman"/>
          <w:szCs w:val="24"/>
        </w:rPr>
        <w:t xml:space="preserve"> </w:t>
      </w:r>
      <w:r>
        <w:rPr>
          <w:rFonts w:eastAsia="Times New Roman"/>
          <w:szCs w:val="24"/>
        </w:rPr>
        <w:t>Πιέζουμε, θα έλεγα, θέλουμε να συμβάλλουμε στην προώθηση, από μέρους του συγκεκριμένου αυτού Υπουργείου, του έργου που ονομάζεται «Επείγοντα Μέτρα, Επείγουσες Μελέτες και Επείγοντα Έργα Συντήρησης για την Αντιμετώπιση Ε</w:t>
      </w:r>
      <w:r>
        <w:rPr>
          <w:rFonts w:eastAsia="Times New Roman"/>
          <w:szCs w:val="24"/>
        </w:rPr>
        <w:t>κτάκτων Καιρικών Φαινομένων» που προβλέπεται από το Πρόγραμμα Δημοσίων Επενδύσεων και ανέρχεται στο ποσό των 10 εκατομμυρίων ευρώ.</w:t>
      </w:r>
    </w:p>
    <w:p w14:paraId="0C506604" w14:textId="77777777" w:rsidR="00533D68" w:rsidRDefault="00B14811">
      <w:pPr>
        <w:spacing w:line="600" w:lineRule="auto"/>
        <w:ind w:firstLine="720"/>
        <w:jc w:val="both"/>
        <w:rPr>
          <w:rFonts w:eastAsia="Times New Roman"/>
          <w:szCs w:val="24"/>
        </w:rPr>
      </w:pPr>
      <w:r>
        <w:rPr>
          <w:rFonts w:eastAsia="Times New Roman"/>
          <w:szCs w:val="24"/>
        </w:rPr>
        <w:t>Ως προς την τακτική και έκτακτη χρηματοδότηση του Υπουργείου Εσωτερικών και Διοικητικής Ανασυγκρότησης θα ήθελα να πω ότι συν</w:t>
      </w:r>
      <w:r>
        <w:rPr>
          <w:rFonts w:eastAsia="Times New Roman"/>
          <w:szCs w:val="24"/>
        </w:rPr>
        <w:t>ολικά οι δήμοι της περιφερειακής ενότητας Ηλείας για το 2015, από την αρχή μέχρι σήμερα, έχουν χρηματοδοτηθεί με ένα ποσόν 816.550 ευρώ για έργα προστατευτικά και επενδυτικές δραστηριότητες στους τομείς των έργων. Επιπλέον</w:t>
      </w:r>
      <w:r>
        <w:rPr>
          <w:rFonts w:eastAsia="Times New Roman"/>
          <w:szCs w:val="24"/>
        </w:rPr>
        <w:t>,</w:t>
      </w:r>
      <w:r>
        <w:rPr>
          <w:rFonts w:eastAsia="Times New Roman"/>
          <w:szCs w:val="24"/>
        </w:rPr>
        <w:t xml:space="preserve"> υπάρχει μια πρόσθετη ενίσχυση –τ</w:t>
      </w:r>
      <w:r>
        <w:rPr>
          <w:rFonts w:eastAsia="Times New Roman"/>
          <w:szCs w:val="24"/>
        </w:rPr>
        <w:t xml:space="preserve">ην αναφέρω κι αυτή- έχει υπογραφεί μάλιστα αυτή η χορήγηση στον Δήμο Ήλιδας της περιφερειακής ενότητας Ηλείας, 150.000 ευρώ για το πρόγραμμα «Έκτακτες Καταστάσεις Φυσικών Καταστροφών για Πρόληψη και Αντιμετώπιση Ζημίων και Καταστροφών στους ΟΤΑ». </w:t>
      </w:r>
    </w:p>
    <w:p w14:paraId="0C506605" w14:textId="77777777" w:rsidR="00533D68" w:rsidRDefault="00B14811">
      <w:pPr>
        <w:spacing w:line="600" w:lineRule="auto"/>
        <w:ind w:firstLine="720"/>
        <w:jc w:val="both"/>
        <w:rPr>
          <w:rFonts w:eastAsia="Times New Roman"/>
          <w:szCs w:val="24"/>
        </w:rPr>
      </w:pPr>
      <w:r>
        <w:rPr>
          <w:rFonts w:eastAsia="Times New Roman"/>
          <w:szCs w:val="24"/>
        </w:rPr>
        <w:t>(Στο σημ</w:t>
      </w:r>
      <w:r>
        <w:rPr>
          <w:rFonts w:eastAsia="Times New Roman"/>
          <w:szCs w:val="24"/>
        </w:rPr>
        <w:t>είο αυτό κτυπάει το κουδούνι λήξεως του χρόνου ομιλίας του κυρίου Υφυπουργού)</w:t>
      </w:r>
    </w:p>
    <w:p w14:paraId="0C506606" w14:textId="77777777" w:rsidR="00533D68" w:rsidRDefault="00B14811">
      <w:pPr>
        <w:spacing w:line="600" w:lineRule="auto"/>
        <w:ind w:firstLine="720"/>
        <w:jc w:val="both"/>
        <w:rPr>
          <w:rFonts w:eastAsia="Times New Roman"/>
          <w:szCs w:val="24"/>
        </w:rPr>
      </w:pPr>
      <w:r>
        <w:rPr>
          <w:rFonts w:eastAsia="Times New Roman"/>
          <w:szCs w:val="24"/>
        </w:rPr>
        <w:t>Επιτρέψτε μου να ολοκληρώσω. Θα μιλήσω πολύ λίγο στη δεύτερη φάση. Να αναφερθώ και στα συναρμόδια Υπουργεία, γιατί υπάρχει στενή συνεργασία, όπως είπαμε.</w:t>
      </w:r>
    </w:p>
    <w:p w14:paraId="0C506607" w14:textId="77777777" w:rsidR="00533D68" w:rsidRDefault="00B14811">
      <w:pPr>
        <w:spacing w:line="600" w:lineRule="auto"/>
        <w:ind w:firstLine="720"/>
        <w:jc w:val="both"/>
        <w:rPr>
          <w:rFonts w:eastAsia="Times New Roman"/>
          <w:szCs w:val="24"/>
        </w:rPr>
      </w:pPr>
      <w:r>
        <w:rPr>
          <w:rFonts w:eastAsia="Times New Roman"/>
          <w:szCs w:val="24"/>
        </w:rPr>
        <w:t>Το Υπουργείο Υποδομών, Μ</w:t>
      </w:r>
      <w:r>
        <w:rPr>
          <w:rFonts w:eastAsia="Times New Roman"/>
          <w:szCs w:val="24"/>
        </w:rPr>
        <w:t xml:space="preserve">εταφορών και Δικτύων στις 30 του μηνός είχε διενεργήσει εκατόν είκοσι δύο αυτοψίες σε κτήρια του </w:t>
      </w:r>
      <w:r>
        <w:rPr>
          <w:rFonts w:eastAsia="Times New Roman"/>
          <w:szCs w:val="24"/>
        </w:rPr>
        <w:t>δήμου</w:t>
      </w:r>
      <w:r>
        <w:rPr>
          <w:rFonts w:eastAsia="Times New Roman"/>
          <w:szCs w:val="24"/>
        </w:rPr>
        <w:t>.</w:t>
      </w:r>
      <w:r>
        <w:rPr>
          <w:rFonts w:eastAsia="Times New Roman"/>
          <w:szCs w:val="24"/>
        </w:rPr>
        <w:t xml:space="preserve"> Αυτή η διαδικασία, σύμφωνα με τις διαβεβαιώσεις τους, θα ολοκληρωθεί άμεσα. Η ολοκλήρωση αυτής της διαδικασίας κι αυτής της καταγραφής θα οδηγήσει στη σ</w:t>
      </w:r>
      <w:r>
        <w:rPr>
          <w:rFonts w:eastAsia="Times New Roman"/>
          <w:szCs w:val="24"/>
        </w:rPr>
        <w:t>ύνταξη της απαραίτητης και προβλεπόμενης κοινής υπουργικής αποφάσεως, με την οποία θα ληφθούν σχετικά πιστωτικά μέτρα για την παροχή στεγαστικής συνδρομής στους πληγέντες, δηλαδή κτήρια, υποδομές κ.λπ</w:t>
      </w:r>
      <w:r>
        <w:rPr>
          <w:rFonts w:eastAsia="Times New Roman"/>
          <w:szCs w:val="24"/>
        </w:rPr>
        <w:t>.</w:t>
      </w:r>
      <w:r>
        <w:rPr>
          <w:rFonts w:eastAsia="Times New Roman"/>
          <w:szCs w:val="24"/>
        </w:rPr>
        <w:t>.</w:t>
      </w:r>
      <w:r>
        <w:rPr>
          <w:rFonts w:eastAsia="Times New Roman"/>
          <w:szCs w:val="24"/>
        </w:rPr>
        <w:t xml:space="preserve"> Αναλαμβάνουμε δηλαδή να πιέσουμε, να επισπεύσουμε τη </w:t>
      </w:r>
      <w:r>
        <w:rPr>
          <w:rFonts w:eastAsia="Times New Roman"/>
          <w:szCs w:val="24"/>
        </w:rPr>
        <w:t>σύνταξη και έκδοση αυτής της κοινής υπουργικής απόφασης, με την οποία θα οριοθετηθεί επίσης η συγκεκριμένη περιοχή.</w:t>
      </w:r>
    </w:p>
    <w:p w14:paraId="0C506608" w14:textId="77777777" w:rsidR="00533D68" w:rsidRDefault="00B14811">
      <w:pPr>
        <w:spacing w:line="600" w:lineRule="auto"/>
        <w:ind w:firstLine="720"/>
        <w:jc w:val="both"/>
        <w:rPr>
          <w:rFonts w:eastAsia="Times New Roman"/>
          <w:szCs w:val="24"/>
        </w:rPr>
      </w:pPr>
      <w:r>
        <w:rPr>
          <w:rFonts w:eastAsia="Times New Roman"/>
          <w:szCs w:val="24"/>
        </w:rPr>
        <w:t>Τέλος, το Υπουργείο Αγροτικής Ανάπτυξης και Τροφίμων, Υπουργείο με το οποίο συνεργαζόμαστε στα πλαίσια της συνολικής αντιμετώπισης και Υπουρ</w:t>
      </w:r>
      <w:r>
        <w:rPr>
          <w:rFonts w:eastAsia="Times New Roman"/>
          <w:szCs w:val="24"/>
        </w:rPr>
        <w:t>γείο το οποίο έχει την ευθύνη για τις ζημιές στο φυτικό και ζωικό κεφάλαιο βασικά, έχει προχωρήσει σε ενέργειες αποτίμησης των ζημιών από τις αρμόδιες υπηρεσίες του ΕΛΓΑ και ξεκίνησαν ήδη να υποβάλλονται οι δηλώσεις που αναφέρονται στις ζημιές που έχουν πρ</w:t>
      </w:r>
      <w:r>
        <w:rPr>
          <w:rFonts w:eastAsia="Times New Roman"/>
          <w:szCs w:val="24"/>
        </w:rPr>
        <w:t>οκληθεί στους παραγωγούς, σε μια προσπάθεια της ταχύτατης δυνατής αποζημίωσης αυτών των παραγωγών.</w:t>
      </w:r>
    </w:p>
    <w:p w14:paraId="0C506609" w14:textId="77777777" w:rsidR="00533D68" w:rsidRDefault="00B14811">
      <w:pPr>
        <w:spacing w:line="600" w:lineRule="auto"/>
        <w:ind w:firstLine="720"/>
        <w:jc w:val="both"/>
        <w:rPr>
          <w:rFonts w:eastAsia="Times New Roman"/>
          <w:szCs w:val="24"/>
        </w:rPr>
      </w:pPr>
      <w:r>
        <w:rPr>
          <w:rFonts w:eastAsia="Times New Roman"/>
          <w:szCs w:val="24"/>
        </w:rPr>
        <w:t xml:space="preserve">Συνολικά δεν λέω ότι όλα έγιναν άριστα, αλλά με έναν ικανοποιητικό τρόπο -σχετικά πάντα και είμαστε έτοιμοι να δεχτούμε την όποια κριτική για να βελτιώσουμε </w:t>
      </w:r>
      <w:r>
        <w:rPr>
          <w:rFonts w:eastAsia="Times New Roman"/>
          <w:szCs w:val="24"/>
        </w:rPr>
        <w:t xml:space="preserve">τις καταστάσεις και στο επόμενο διάστημα- αντιμετωπίστηκαν από τη μεριά της πολιτείας τα σοβαρά προβλήματα που προέκυψαν στο </w:t>
      </w:r>
      <w:r>
        <w:rPr>
          <w:rFonts w:eastAsia="Times New Roman"/>
          <w:szCs w:val="24"/>
        </w:rPr>
        <w:t xml:space="preserve">νομό </w:t>
      </w:r>
      <w:r>
        <w:rPr>
          <w:rFonts w:eastAsia="Times New Roman"/>
          <w:szCs w:val="24"/>
        </w:rPr>
        <w:t>σας.</w:t>
      </w:r>
    </w:p>
    <w:p w14:paraId="0C50660A" w14:textId="77777777" w:rsidR="00533D68" w:rsidRDefault="00B14811">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Κουτσούκο, έχετε τρία λεπτά. Παρακαλώ να κρατήσουμε τον χρόνο.</w:t>
      </w:r>
    </w:p>
    <w:p w14:paraId="0C50660B" w14:textId="77777777" w:rsidR="00533D68" w:rsidRDefault="00B14811">
      <w:pPr>
        <w:spacing w:line="600" w:lineRule="auto"/>
        <w:ind w:firstLine="720"/>
        <w:jc w:val="both"/>
        <w:rPr>
          <w:rFonts w:eastAsia="Times New Roman"/>
          <w:szCs w:val="24"/>
        </w:rPr>
      </w:pPr>
      <w:r>
        <w:rPr>
          <w:rFonts w:eastAsia="Times New Roman"/>
          <w:b/>
          <w:szCs w:val="24"/>
        </w:rPr>
        <w:t xml:space="preserve">ΓΙΑΝΝΗΣ </w:t>
      </w:r>
      <w:r>
        <w:rPr>
          <w:rFonts w:eastAsia="Times New Roman"/>
          <w:b/>
          <w:szCs w:val="24"/>
        </w:rPr>
        <w:t>ΚΟΥΤΣΟΥΚΟΣ:</w:t>
      </w:r>
      <w:r>
        <w:rPr>
          <w:rFonts w:eastAsia="Times New Roman"/>
          <w:szCs w:val="24"/>
        </w:rPr>
        <w:t xml:space="preserve"> Κύριε Υπουργέ, δεν είχα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πρόθεση να σας ασκήσω κριτική, τουλάχιστον ακόμα. Είναι νωρίς. Έχουν περάσει μόνο δέκα μέρες κι όπως είπατε κι εσείς -το ανέφερα κι εγώ στην τοποθέτησή μου- οι τοπικές τουλάχιστον υπηρεσίες ανταποκρίθηκαν άμεσα κα</w:t>
      </w:r>
      <w:r>
        <w:rPr>
          <w:rFonts w:eastAsia="Times New Roman"/>
          <w:szCs w:val="24"/>
        </w:rPr>
        <w:t xml:space="preserve">ι της τοπικής αυτοδιοίκησης και του κράτους. </w:t>
      </w:r>
    </w:p>
    <w:p w14:paraId="0C50660C" w14:textId="77777777" w:rsidR="00533D68" w:rsidRDefault="00B14811">
      <w:pPr>
        <w:spacing w:line="600" w:lineRule="auto"/>
        <w:ind w:firstLine="720"/>
        <w:jc w:val="both"/>
        <w:rPr>
          <w:rFonts w:eastAsia="Times New Roman"/>
          <w:szCs w:val="24"/>
        </w:rPr>
      </w:pPr>
      <w:r>
        <w:rPr>
          <w:rFonts w:eastAsia="Times New Roman"/>
          <w:szCs w:val="24"/>
        </w:rPr>
        <w:t>Ο στόχος της ερώτησής μου αυτής είναι να σας ενεργοποιήσω και να σας υποκινήσω όσο το δυνατόν να επισπεύσετε τις διαδικασίες. Γιατί, κύριε Υπουργέ, θα γνωρίζετε ότι η Ηλεία, από την οποία κατάγομαι και στην οπο</w:t>
      </w:r>
      <w:r>
        <w:rPr>
          <w:rFonts w:eastAsia="Times New Roman"/>
          <w:szCs w:val="24"/>
        </w:rPr>
        <w:t>ία εκλέγομαι, είναι δυστυχώς ένας θεομηνιόπληκτος νομός. Σεισμοί, λοιμοί και καταποντισμοί. Ξέρουμε ακριβώς πόσο δύσκολο είναι, από την άποψη τουλάχιστον της γραφειοκρατίας, ακόμα και να υπάρχει πολιτική θέληση να υλοποιηθούν όλα αυτά</w:t>
      </w:r>
      <w:r>
        <w:rPr>
          <w:rFonts w:eastAsia="Times New Roman"/>
          <w:szCs w:val="24"/>
        </w:rPr>
        <w:t>,</w:t>
      </w:r>
      <w:r>
        <w:rPr>
          <w:rFonts w:eastAsia="Times New Roman"/>
          <w:szCs w:val="24"/>
        </w:rPr>
        <w:t xml:space="preserve"> τα οποία απαιτούνται</w:t>
      </w:r>
      <w:r>
        <w:rPr>
          <w:rFonts w:eastAsia="Times New Roman"/>
          <w:szCs w:val="24"/>
        </w:rPr>
        <w:t xml:space="preserve"> για να αποζημιωθούν οι πληγέντες και να ανακουφιστούν, να ενισχυθούν και να συνεχίσουν την οικονομική τους δραστηριότητα</w:t>
      </w:r>
      <w:r>
        <w:rPr>
          <w:rFonts w:eastAsia="Times New Roman"/>
          <w:szCs w:val="24"/>
        </w:rPr>
        <w:t>,</w:t>
      </w:r>
      <w:r>
        <w:rPr>
          <w:rFonts w:eastAsia="Times New Roman"/>
          <w:szCs w:val="24"/>
        </w:rPr>
        <w:t xml:space="preserve"> αλλά και μερικές φορές για να επιβιώσουν.</w:t>
      </w:r>
    </w:p>
    <w:p w14:paraId="0C50660D" w14:textId="77777777" w:rsidR="00533D68" w:rsidRDefault="00B14811">
      <w:pPr>
        <w:spacing w:line="600" w:lineRule="auto"/>
        <w:ind w:firstLine="720"/>
        <w:jc w:val="both"/>
        <w:rPr>
          <w:rFonts w:eastAsia="Times New Roman" w:cs="Times New Roman"/>
          <w:szCs w:val="24"/>
        </w:rPr>
      </w:pPr>
      <w:r>
        <w:rPr>
          <w:rFonts w:eastAsia="Times New Roman"/>
          <w:szCs w:val="24"/>
        </w:rPr>
        <w:t xml:space="preserve">Να σας πω χαρακτηριστικά ότι </w:t>
      </w:r>
      <w:r>
        <w:rPr>
          <w:rFonts w:eastAsia="Times New Roman"/>
          <w:szCs w:val="24"/>
        </w:rPr>
        <w:t xml:space="preserve">από την </w:t>
      </w:r>
      <w:r>
        <w:rPr>
          <w:rFonts w:eastAsia="Times New Roman"/>
          <w:szCs w:val="24"/>
        </w:rPr>
        <w:t>πλημμύρα που έγινε στον Πύργο, όταν πλημμύρισε το νοσο</w:t>
      </w:r>
      <w:r>
        <w:rPr>
          <w:rFonts w:eastAsia="Times New Roman"/>
          <w:szCs w:val="24"/>
        </w:rPr>
        <w:t>κομείο και σπίτια και μαγαζιά, οι μισοί ακόμα δεν έχουν αποζημιωθεί. Αυτό έγινε το 2012. Και να σας πω, επίσης, ότι για τις περσινές βροχοπτώσεις ο ΕΛΓΑ δεν έχει αποζημιώσει τους πληγέντες.</w:t>
      </w:r>
      <w:r>
        <w:rPr>
          <w:rFonts w:eastAsia="Times New Roman" w:cs="Times New Roman"/>
          <w:szCs w:val="24"/>
        </w:rPr>
        <w:t xml:space="preserve"> </w:t>
      </w:r>
      <w:r>
        <w:rPr>
          <w:rFonts w:eastAsia="Times New Roman" w:cs="Times New Roman"/>
          <w:szCs w:val="24"/>
        </w:rPr>
        <w:t>Έχουμε πικρά πείρα και γι’ αυτό θέλουμε να σας ωθήσουμε και να σας</w:t>
      </w:r>
      <w:r>
        <w:rPr>
          <w:rFonts w:eastAsia="Times New Roman" w:cs="Times New Roman"/>
          <w:szCs w:val="24"/>
        </w:rPr>
        <w:t xml:space="preserve"> ενεργοποιήσουμε στην επίσπευση αυτών των διαδικασιών. </w:t>
      </w:r>
    </w:p>
    <w:p w14:paraId="0C50660E"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Ξέρετε πολύ καλά ότι πρέπει να βγει η ΚΥΑ που θα κηρύσσει την περιοχή ως πλημμυρόπληκτη κι εκεί έχει σημαντική συμβολή το Υπουργείο σας. Αφού οριοθετηθεί, λοιπόν, η περιοχή, μετά τα επιμέρους Υπουργεία πρέπει να ανακοινώσουν τα μέτρα. Είναι τα μέτρα του Υπ</w:t>
      </w:r>
      <w:r>
        <w:rPr>
          <w:rFonts w:eastAsia="Times New Roman" w:cs="Times New Roman"/>
          <w:szCs w:val="24"/>
        </w:rPr>
        <w:t>ουργείου Υποδομών για τις ζημιές που έχουν υποστεί οι κατοικίες, είναι τα μέτρα που έχουν να κάνουν με την αποζημίωση των επιχειρήσεων -σχετικά με το τι ποσοστό θα αποζημιώσετε και πότε θα αποζημιωθούν- είναι τα μέτρα που έχουν να κάνουν με την αντιμετώπισ</w:t>
      </w:r>
      <w:r>
        <w:rPr>
          <w:rFonts w:eastAsia="Times New Roman" w:cs="Times New Roman"/>
          <w:szCs w:val="24"/>
        </w:rPr>
        <w:t xml:space="preserve">η των ζημιών που υπέστησαν δημόσιες υποδομές και για τα οποία χρειάζεται μια δική σας ενίσχυση, είναι τα αντιπλημμυρικά, γιατί είχαμε πάλι το 2011 πλημμύρες, όχι τέτοιας έκτασης και δεν πρέπει να επαναληφθούν. Σας θυμίζω ότι ο Βέργας ποταμός προστατεύεται </w:t>
      </w:r>
      <w:r>
        <w:rPr>
          <w:rFonts w:eastAsia="Times New Roman" w:cs="Times New Roman"/>
          <w:szCs w:val="24"/>
        </w:rPr>
        <w:t>από τη συνθήκη Ραμσάρ και θέλει μελέτες. Χρειάζονται αποστραγγιστικά έργα, παράλληλα της εθνικής οδού</w:t>
      </w:r>
      <w:r>
        <w:rPr>
          <w:rFonts w:eastAsia="Times New Roman" w:cs="Times New Roman"/>
          <w:szCs w:val="24"/>
        </w:rPr>
        <w:t>,</w:t>
      </w:r>
      <w:r>
        <w:rPr>
          <w:rFonts w:eastAsia="Times New Roman" w:cs="Times New Roman"/>
          <w:szCs w:val="24"/>
        </w:rPr>
        <w:t xml:space="preserve"> για να μην έχουμε τέτοια φαινόμενα. </w:t>
      </w:r>
    </w:p>
    <w:p w14:paraId="0C50660F"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Η ερώτησή μου -και θέλω εδώ να πάτε ένα βήμα πιο πέρα, αν μπορείτε- είναι η εξής: Θα υπάρξει αναστολή, όπως ζητούν ο</w:t>
      </w:r>
      <w:r>
        <w:rPr>
          <w:rFonts w:eastAsia="Times New Roman" w:cs="Times New Roman"/>
          <w:szCs w:val="24"/>
        </w:rPr>
        <w:t>ι κάτοικοι; Γιατί μέχρι τώρα πρέπει να σας πω, κύριε Υπουργέ, ότι από άποψη επικοινωνίας καλά πάμε, με την έννοια ότι έχει κατέβει κυβερνητικό κλιμάκιο, όπως η σύσκεψη στη Βάρδα</w:t>
      </w:r>
      <w:r>
        <w:rPr>
          <w:rFonts w:eastAsia="Times New Roman" w:cs="Times New Roman"/>
          <w:szCs w:val="24"/>
        </w:rPr>
        <w:t>. Ο</w:t>
      </w:r>
      <w:r>
        <w:rPr>
          <w:rFonts w:eastAsia="Times New Roman" w:cs="Times New Roman"/>
          <w:szCs w:val="24"/>
        </w:rPr>
        <w:t xml:space="preserve"> κ. Πετρόπουλος κι ο κ. Μπόλαρης ήταν σήμερα. Θα υπάρξει, λοιπόν, αναστολή τ</w:t>
      </w:r>
      <w:r>
        <w:rPr>
          <w:rFonts w:eastAsia="Times New Roman" w:cs="Times New Roman"/>
          <w:szCs w:val="24"/>
        </w:rPr>
        <w:t xml:space="preserve">ων φορολογικών υποχρεώσεων του ΕΝΦΙΑ, της φορολογίας εισοδήματος, του ΦΠΑ στις πληγείσες επιχειρήσεις; Θα υπάρχει αναστολή καταβολής ασφαλιστικών εισφορών; </w:t>
      </w:r>
    </w:p>
    <w:p w14:paraId="0C506610"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Είναι μέτρα που προβλέπονται. Είναι πάγιες διαδικασίες -τις ξέρω πάρα πολύ καλά- προβλεπόμενες και </w:t>
      </w:r>
      <w:r>
        <w:rPr>
          <w:rFonts w:eastAsia="Times New Roman" w:cs="Times New Roman"/>
          <w:szCs w:val="24"/>
        </w:rPr>
        <w:t>θέλω τουλάχιστον, αν δεν είστε σε θέση σήμερα να τις ανακοινώσετε, να εκδηλώσετε την πολιτική σας βούληση, ώστε να ξέρουν οι άνθρωποι να κάνουν το κουμάντο τους και να οργανώσουν με τέτοιο τρόπο την επαγγελματική και οικογενειακή τους ζωή, για να σταθούν ό</w:t>
      </w:r>
      <w:r>
        <w:rPr>
          <w:rFonts w:eastAsia="Times New Roman" w:cs="Times New Roman"/>
          <w:szCs w:val="24"/>
        </w:rPr>
        <w:t>ρθιοι. Αυτό ζητάμε από εσάς.</w:t>
      </w:r>
    </w:p>
    <w:p w14:paraId="0C506611"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Ευχαριστώ.</w:t>
      </w:r>
    </w:p>
    <w:p w14:paraId="0C506612"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Μπαλάφα, έχετε τον λόγο. </w:t>
      </w:r>
    </w:p>
    <w:p w14:paraId="0C506613"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Κρατώ ότι είπατε </w:t>
      </w:r>
      <w:r>
        <w:rPr>
          <w:rFonts w:eastAsia="Times New Roman" w:cs="Times New Roman"/>
          <w:szCs w:val="24"/>
        </w:rPr>
        <w:t xml:space="preserve">πως </w:t>
      </w:r>
      <w:r>
        <w:rPr>
          <w:rFonts w:eastAsia="Times New Roman" w:cs="Times New Roman"/>
          <w:szCs w:val="24"/>
        </w:rPr>
        <w:t>θα είστε πιο σύντομος στη δευτερολογία σας.</w:t>
      </w:r>
    </w:p>
    <w:p w14:paraId="0C506614"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Κυρία Πρόεδρε, θα είμαι πάρα πολύ σύντομος. </w:t>
      </w:r>
    </w:p>
    <w:p w14:paraId="0C506615"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Το πρώτο είναι η επίσπευση των διαδικασιών. Δηλαδή</w:t>
      </w:r>
      <w:r>
        <w:rPr>
          <w:rFonts w:eastAsia="Times New Roman" w:cs="Times New Roman"/>
          <w:szCs w:val="24"/>
        </w:rPr>
        <w:t>,</w:t>
      </w:r>
      <w:r>
        <w:rPr>
          <w:rFonts w:eastAsia="Times New Roman" w:cs="Times New Roman"/>
          <w:szCs w:val="24"/>
        </w:rPr>
        <w:t xml:space="preserve"> σύμφωνα με την τοποθέτηση που κάνατε, αν υπάρχουν ακόμα χρωστούμενα από το 2012 και τώρα έχουμε 2015, τα τρία χρόνια να γίνουν τρεις μήνες. Πιστεύω και νωρίτε</w:t>
      </w:r>
      <w:r>
        <w:rPr>
          <w:rFonts w:eastAsia="Times New Roman" w:cs="Times New Roman"/>
          <w:szCs w:val="24"/>
        </w:rPr>
        <w:t>ρα μπορούμε, αλλά εν πάση περιπτώσει</w:t>
      </w:r>
      <w:r>
        <w:rPr>
          <w:rFonts w:eastAsia="Times New Roman" w:cs="Times New Roman"/>
          <w:szCs w:val="24"/>
        </w:rPr>
        <w:t>,</w:t>
      </w:r>
      <w:r>
        <w:rPr>
          <w:rFonts w:eastAsia="Times New Roman" w:cs="Times New Roman"/>
          <w:szCs w:val="24"/>
        </w:rPr>
        <w:t xml:space="preserve"> έστω και εν είδει ευφυολογήματος ας μείνουμε σε αυτό σήμερα. Σίγουρα, είμαστε ως Υπουργείο υπεύθυνοι το να επισπεύσουμε τις διαδικασίες, αλλά δεν αφορά εμάς απόλυτα. </w:t>
      </w:r>
    </w:p>
    <w:p w14:paraId="0C506616"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Κι εδώ θα ήθελα να τονίσω το εξής: Υπάρχει αυτή η υ</w:t>
      </w:r>
      <w:r>
        <w:rPr>
          <w:rFonts w:eastAsia="Times New Roman" w:cs="Times New Roman"/>
          <w:szCs w:val="24"/>
        </w:rPr>
        <w:t>πόθεση των συναρμοδιοτήτων, η οποία πολλές φορές δυσκολεύει τα πράγματα, όπως επίσης και η γραφειοκρατία</w:t>
      </w:r>
      <w:r>
        <w:rPr>
          <w:rFonts w:eastAsia="Times New Roman" w:cs="Times New Roman"/>
          <w:szCs w:val="24"/>
        </w:rPr>
        <w:t>,</w:t>
      </w:r>
      <w:r>
        <w:rPr>
          <w:rFonts w:eastAsia="Times New Roman" w:cs="Times New Roman"/>
          <w:szCs w:val="24"/>
        </w:rPr>
        <w:t xml:space="preserve"> που δυστυχώς ζει και βασιλεύει. Όμως, δεν είναι η συζήτησή μας αυτήν τη στιγμή. Εμείς πρέπει να πιέσουμε να ολοκληρώσει τη διαδικασία -που αυτό δεν θα</w:t>
      </w:r>
      <w:r>
        <w:rPr>
          <w:rFonts w:eastAsia="Times New Roman" w:cs="Times New Roman"/>
          <w:szCs w:val="24"/>
        </w:rPr>
        <w:t xml:space="preserve"> αργήσει- της καταγραφής ούτως ώστε διά της κοινής </w:t>
      </w:r>
      <w:r>
        <w:rPr>
          <w:rFonts w:eastAsia="Times New Roman" w:cs="Times New Roman"/>
          <w:szCs w:val="24"/>
        </w:rPr>
        <w:t xml:space="preserve">υπουργικής </w:t>
      </w:r>
      <w:r>
        <w:rPr>
          <w:rFonts w:eastAsia="Times New Roman" w:cs="Times New Roman"/>
          <w:szCs w:val="24"/>
        </w:rPr>
        <w:t>αποφάσεως να έχουμε την κήρυξη της περιοχής ως πλημμυροπαθή και να ολοκληρωθεί το ταχύτερο δυνατόν η διαδικασία για τις πιστωτικές δράσεις προς όφελος των πολιτών, των δήμων από πλευράς Υπουργεί</w:t>
      </w:r>
      <w:r>
        <w:rPr>
          <w:rFonts w:eastAsia="Times New Roman" w:cs="Times New Roman"/>
          <w:szCs w:val="24"/>
        </w:rPr>
        <w:t xml:space="preserve">ου Υποδομών, αλλά και από πλευράς Υπουργείου Οικονομίας ως προς τις επιχειρήσεις. </w:t>
      </w:r>
    </w:p>
    <w:p w14:paraId="0C506617"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Τέλος, θα δούμε το ζήτημα -δεν μπορώ εγώ να πω τίποτα σε αυτό- της αναστολής των φορολογικών επιβαρύνσεων -και θα ήθελα να είμαι ειλικρινής- το οποίο δεν περιλαμβάνεται στα </w:t>
      </w:r>
      <w:r>
        <w:rPr>
          <w:rFonts w:eastAsia="Times New Roman" w:cs="Times New Roman"/>
          <w:szCs w:val="24"/>
        </w:rPr>
        <w:t>αιτήματα που μας έχουν διατυπωθεί από την πλευρά του δήμου, αλλά εν πάση περιπτώσει είναι ένα λογικό, εύλογο και προβλεπόμενο γενικά ανακουφιστικό μέτρο.</w:t>
      </w:r>
    </w:p>
    <w:p w14:paraId="0C506618"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0C506619"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 </w:t>
      </w:r>
    </w:p>
    <w:p w14:paraId="0C50661A"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Υπά</w:t>
      </w:r>
      <w:r>
        <w:rPr>
          <w:rFonts w:eastAsia="Times New Roman" w:cs="Times New Roman"/>
          <w:szCs w:val="24"/>
        </w:rPr>
        <w:t>ρχει μια ανακοίνωση της 2</w:t>
      </w:r>
      <w:r>
        <w:rPr>
          <w:rFonts w:eastAsia="Times New Roman" w:cs="Times New Roman"/>
          <w:szCs w:val="24"/>
          <w:vertAlign w:val="superscript"/>
        </w:rPr>
        <w:t>ης</w:t>
      </w:r>
      <w:r>
        <w:rPr>
          <w:rFonts w:eastAsia="Times New Roman" w:cs="Times New Roman"/>
          <w:szCs w:val="24"/>
        </w:rPr>
        <w:t xml:space="preserve"> Νοεμβρίου του 2015 προς το Σώμα.</w:t>
      </w:r>
    </w:p>
    <w:p w14:paraId="0C50661B"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Έχω την τιμή να σας ανακοινώσω ότι με την υπ’ αριθμόν 15233/9828/2.11.2015 απόφαση του Προέδρου της Βουλής συγκροτήθηκαν οι προβλεπόμενες από το άρθρο 43Α του Κανονισμού της Βουλής Υποεπιτροπές τ</w:t>
      </w:r>
      <w:r>
        <w:rPr>
          <w:rFonts w:eastAsia="Times New Roman" w:cs="Times New Roman"/>
          <w:szCs w:val="24"/>
        </w:rPr>
        <w:t xml:space="preserve">ων Ειδικών Μόνιμων Επιτροπών: α) Υποεπιτροπή Υδατικών Πόρων της Ειδικής Μόνιμης Επιτροπής Προστασίας Περιβάλλοντος, β) Υποεπιτροπή για τα </w:t>
      </w:r>
      <w:r>
        <w:rPr>
          <w:rFonts w:eastAsia="Times New Roman" w:cs="Times New Roman"/>
          <w:szCs w:val="24"/>
        </w:rPr>
        <w:t>Θ</w:t>
      </w:r>
      <w:r>
        <w:rPr>
          <w:rFonts w:eastAsia="Times New Roman" w:cs="Times New Roman"/>
          <w:szCs w:val="24"/>
        </w:rPr>
        <w:t>έματα</w:t>
      </w:r>
      <w:r>
        <w:rPr>
          <w:rFonts w:eastAsia="Times New Roman" w:cs="Times New Roman"/>
          <w:szCs w:val="24"/>
        </w:rPr>
        <w:t xml:space="preserve"> των Ατόμων με Αναπηρία της Ειδικής Μόνιμης Επιτροπής Ισότητας, Νεολαίας και Δικαιωμάτων του Ανθρώπου και γ) Υπο</w:t>
      </w:r>
      <w:r>
        <w:rPr>
          <w:rFonts w:eastAsia="Times New Roman" w:cs="Times New Roman"/>
          <w:szCs w:val="24"/>
        </w:rPr>
        <w:t xml:space="preserve">επιτροπή Νησιωτικών και Ορεινών Περιοχών της Ειδικής Μόνιμης Επιτροπής Περιφερειών. </w:t>
      </w:r>
    </w:p>
    <w:p w14:paraId="0C50661C"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Η σχετική απόφαση έχει αναρτηθεί στην Κοινοβουλευτική Διαφάνεια και θα καταχωρηθεί στα Πρακτικά της σημερινής συνεδρίασης.</w:t>
      </w:r>
    </w:p>
    <w:p w14:paraId="0C50661D"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(Η προαναφερθείσα απόφαση έχει ως εξής:</w:t>
      </w:r>
    </w:p>
    <w:p w14:paraId="0C50661E" w14:textId="77777777" w:rsidR="00533D68" w:rsidRDefault="00B14811">
      <w:pPr>
        <w:spacing w:line="600" w:lineRule="auto"/>
        <w:ind w:firstLine="720"/>
        <w:jc w:val="center"/>
        <w:rPr>
          <w:rFonts w:eastAsia="Times New Roman" w:cs="Times New Roman"/>
          <w:szCs w:val="24"/>
        </w:rPr>
      </w:pPr>
      <w:r>
        <w:rPr>
          <w:rFonts w:eastAsia="Times New Roman" w:cs="Times New Roman"/>
          <w:szCs w:val="24"/>
        </w:rPr>
        <w:t>ΑΛΛΑΓΗ Σ</w:t>
      </w:r>
      <w:r>
        <w:rPr>
          <w:rFonts w:eastAsia="Times New Roman" w:cs="Times New Roman"/>
          <w:szCs w:val="24"/>
        </w:rPr>
        <w:t>ΕΛΙΔΑΣ</w:t>
      </w:r>
    </w:p>
    <w:p w14:paraId="0C50661F" w14:textId="77777777" w:rsidR="00533D68" w:rsidRDefault="00B14811">
      <w:pPr>
        <w:spacing w:line="600" w:lineRule="auto"/>
        <w:ind w:firstLine="720"/>
        <w:jc w:val="center"/>
        <w:rPr>
          <w:rFonts w:eastAsia="Times New Roman" w:cs="Times New Roman"/>
          <w:szCs w:val="24"/>
        </w:rPr>
      </w:pPr>
      <w:r>
        <w:rPr>
          <w:rFonts w:eastAsia="Times New Roman" w:cs="Times New Roman"/>
          <w:szCs w:val="24"/>
        </w:rPr>
        <w:t>(Να μπουν οι σελ. 39-42)</w:t>
      </w:r>
    </w:p>
    <w:p w14:paraId="0C506620" w14:textId="77777777" w:rsidR="00533D68" w:rsidRDefault="00B14811">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0C506621" w14:textId="77777777" w:rsidR="00533D68" w:rsidRDefault="00B14811">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b/>
          <w:bCs/>
          <w:szCs w:val="24"/>
        </w:rPr>
        <w:t xml:space="preserve"> </w:t>
      </w:r>
      <w:r>
        <w:rPr>
          <w:rFonts w:eastAsia="Times New Roman"/>
          <w:szCs w:val="24"/>
        </w:rPr>
        <w:t xml:space="preserve">Τώρα θα συζητηθεί η </w:t>
      </w:r>
      <w:r>
        <w:rPr>
          <w:rFonts w:eastAsia="Times New Roman"/>
          <w:szCs w:val="24"/>
        </w:rPr>
        <w:t>τέταρτη</w:t>
      </w:r>
      <w:r>
        <w:rPr>
          <w:rFonts w:eastAsia="Times New Roman"/>
          <w:szCs w:val="24"/>
        </w:rPr>
        <w:t xml:space="preserve"> </w:t>
      </w:r>
      <w:r>
        <w:rPr>
          <w:rFonts w:eastAsia="Times New Roman" w:cs="Times New Roman"/>
          <w:szCs w:val="24"/>
        </w:rPr>
        <w:t xml:space="preserve">με αριθμό 52/27-10-2015 επίκαιρη ερώτηση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 xml:space="preserve">του Βουλευτή Β΄ Αθηνών του Κομμουνιστικού Κόμματος Ελλάδος κ. </w:t>
      </w:r>
      <w:r>
        <w:rPr>
          <w:rFonts w:eastAsia="Times New Roman" w:cs="Times New Roman"/>
          <w:bCs/>
          <w:szCs w:val="24"/>
        </w:rPr>
        <w:t>Χρήστου Κατσώτη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τη λήψη άμεσων μέτρων για την ανακούφιση των πληγέντων από τις πλημμύρες της Αττικής. </w:t>
      </w:r>
    </w:p>
    <w:p w14:paraId="0C506622" w14:textId="77777777" w:rsidR="00533D68" w:rsidRDefault="00B14811">
      <w:pPr>
        <w:spacing w:line="600" w:lineRule="auto"/>
        <w:ind w:firstLine="720"/>
        <w:jc w:val="both"/>
        <w:rPr>
          <w:rFonts w:eastAsia="Times New Roman"/>
          <w:szCs w:val="24"/>
        </w:rPr>
      </w:pPr>
      <w:r>
        <w:rPr>
          <w:rFonts w:eastAsia="Times New Roman" w:cs="Times New Roman"/>
          <w:szCs w:val="24"/>
        </w:rPr>
        <w:t>Κύριε Κατσώτη, έχετε τον λόγο για δύο λεπτά.</w:t>
      </w:r>
    </w:p>
    <w:p w14:paraId="0C506623" w14:textId="77777777" w:rsidR="00533D68" w:rsidRDefault="00B14811">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Ευχαριστώ, κυρία Πρόεδρε.</w:t>
      </w:r>
    </w:p>
    <w:p w14:paraId="0C506624" w14:textId="77777777" w:rsidR="00533D68" w:rsidRDefault="00B14811">
      <w:pPr>
        <w:spacing w:line="600" w:lineRule="auto"/>
        <w:ind w:firstLine="720"/>
        <w:jc w:val="both"/>
        <w:rPr>
          <w:rFonts w:eastAsia="Times New Roman"/>
          <w:szCs w:val="24"/>
        </w:rPr>
      </w:pPr>
      <w:r>
        <w:rPr>
          <w:rFonts w:eastAsia="Times New Roman"/>
          <w:szCs w:val="24"/>
        </w:rPr>
        <w:t>Κύριε Υπ</w:t>
      </w:r>
      <w:r>
        <w:rPr>
          <w:rFonts w:eastAsia="Times New Roman"/>
          <w:szCs w:val="24"/>
        </w:rPr>
        <w:t>ουργέ, ως ΚΚΕ έχουμε θέσει κατ’ επανάληψη το θέμα της αντισεισμικής θωράκισης και των αντιπλημμυρικών έργων που απαιτούνται για τη χώρα μας. Η έλλειψη υποδομών και αντιπλημμυρικών έργων στην Αττική είχε ως αποτέλεσμα τεράστιες ζημιές, όπως γνωρίζετε, και κ</w:t>
      </w:r>
      <w:r>
        <w:rPr>
          <w:rFonts w:eastAsia="Times New Roman"/>
          <w:szCs w:val="24"/>
        </w:rPr>
        <w:t>υρίως την απώλεια ανθρώπινων ζωών. Άλλοι μιλούν για πέντε νεκρούς -οι τέσσερις είναι διαπιστωμένοι.</w:t>
      </w:r>
    </w:p>
    <w:p w14:paraId="0C506625" w14:textId="77777777" w:rsidR="00533D68" w:rsidRDefault="00B14811">
      <w:pPr>
        <w:spacing w:line="600" w:lineRule="auto"/>
        <w:ind w:firstLine="720"/>
        <w:jc w:val="both"/>
        <w:rPr>
          <w:rFonts w:eastAsia="Times New Roman"/>
          <w:szCs w:val="24"/>
        </w:rPr>
      </w:pPr>
      <w:r>
        <w:rPr>
          <w:rFonts w:eastAsia="Times New Roman"/>
          <w:szCs w:val="24"/>
        </w:rPr>
        <w:t xml:space="preserve">Δεν είναι τυχαίο, κύριε Υπουργέ, ότι οι καταστροφές συγκεντρώνονται για μια ακόμα φορά στις λαϊκές συνοικίες της </w:t>
      </w:r>
      <w:r>
        <w:rPr>
          <w:rFonts w:eastAsia="Times New Roman"/>
          <w:szCs w:val="24"/>
        </w:rPr>
        <w:t xml:space="preserve">δυτικής </w:t>
      </w:r>
      <w:r>
        <w:rPr>
          <w:rFonts w:eastAsia="Times New Roman"/>
          <w:szCs w:val="24"/>
        </w:rPr>
        <w:t>Αθήνας (Χαϊδάρι, Μενίδι, Πετρούπολη</w:t>
      </w:r>
      <w:r>
        <w:rPr>
          <w:rFonts w:eastAsia="Times New Roman"/>
          <w:szCs w:val="24"/>
        </w:rPr>
        <w:t xml:space="preserve">, Άγιοι Ανάργυροι, Καματερό και Ίλιον), συνοικίες όπου υπάρχει απουσία ολοκληρωμένου αντιπλημμυρικού σχεδιασμού και όπου επίσης έχουμε αποσπασματικές παρεμβάσεις και έργα σε εξέλιξη που χρονοτριβούν και εξελίσσονται σε </w:t>
      </w:r>
      <w:r>
        <w:rPr>
          <w:rFonts w:eastAsia="Times New Roman"/>
          <w:szCs w:val="24"/>
        </w:rPr>
        <w:t xml:space="preserve">ανοικτές </w:t>
      </w:r>
      <w:r>
        <w:rPr>
          <w:rFonts w:eastAsia="Times New Roman"/>
          <w:szCs w:val="24"/>
        </w:rPr>
        <w:t>πληγές για την περιοχή.</w:t>
      </w:r>
    </w:p>
    <w:p w14:paraId="0C506626" w14:textId="77777777" w:rsidR="00533D68" w:rsidRDefault="00B14811">
      <w:pPr>
        <w:spacing w:line="600" w:lineRule="auto"/>
        <w:ind w:firstLine="720"/>
        <w:jc w:val="both"/>
        <w:rPr>
          <w:rFonts w:eastAsia="Times New Roman"/>
          <w:szCs w:val="24"/>
        </w:rPr>
      </w:pPr>
      <w:r>
        <w:rPr>
          <w:rFonts w:eastAsia="Times New Roman"/>
          <w:szCs w:val="24"/>
        </w:rPr>
        <w:t xml:space="preserve">Για </w:t>
      </w:r>
      <w:r>
        <w:rPr>
          <w:rFonts w:eastAsia="Times New Roman"/>
          <w:szCs w:val="24"/>
        </w:rPr>
        <w:t xml:space="preserve">πολλοστή φορά, κύριε Υπουργέ, σπίτια και μαγαζιά πλημμύρισαν και γέμισαν λάσπη. Υπέστησαν ζημιές εκατοντάδες οχήματα, καθώς επίσης και πολλές υποδομές, όπως το </w:t>
      </w:r>
      <w:r>
        <w:rPr>
          <w:rFonts w:eastAsia="Times New Roman"/>
          <w:szCs w:val="24"/>
        </w:rPr>
        <w:t>κ</w:t>
      </w:r>
      <w:r>
        <w:rPr>
          <w:rFonts w:eastAsia="Times New Roman"/>
          <w:szCs w:val="24"/>
        </w:rPr>
        <w:t>ολυμβητήριο</w:t>
      </w:r>
      <w:r>
        <w:rPr>
          <w:rFonts w:eastAsia="Times New Roman"/>
          <w:szCs w:val="24"/>
        </w:rPr>
        <w:t xml:space="preserve"> και το </w:t>
      </w:r>
      <w:r>
        <w:rPr>
          <w:rFonts w:eastAsia="Times New Roman"/>
          <w:szCs w:val="24"/>
        </w:rPr>
        <w:t>α</w:t>
      </w:r>
      <w:r>
        <w:rPr>
          <w:rFonts w:eastAsia="Times New Roman"/>
          <w:szCs w:val="24"/>
        </w:rPr>
        <w:t xml:space="preserve">θλητικό </w:t>
      </w:r>
      <w:r>
        <w:rPr>
          <w:rFonts w:eastAsia="Times New Roman"/>
          <w:szCs w:val="24"/>
        </w:rPr>
        <w:t>κ</w:t>
      </w:r>
      <w:r>
        <w:rPr>
          <w:rFonts w:eastAsia="Times New Roman"/>
          <w:szCs w:val="24"/>
        </w:rPr>
        <w:t>έντρο</w:t>
      </w:r>
      <w:r>
        <w:rPr>
          <w:rFonts w:eastAsia="Times New Roman"/>
          <w:szCs w:val="24"/>
        </w:rPr>
        <w:t xml:space="preserve"> στο Χαϊδάρι, σχολεία και δρόμοι. Η απουσία εργασιών συγκράτη</w:t>
      </w:r>
      <w:r>
        <w:rPr>
          <w:rFonts w:eastAsia="Times New Roman"/>
          <w:szCs w:val="24"/>
        </w:rPr>
        <w:t>σης των υδάτων στο Ποικίλο Όρος και η μη διευθέτηση των παραρεμάτιων της Εσχατιάς γέμισαν ολόκληρες περιοχές με νερά, λάσπες και φερτά υλικά, μετέτρεψαν κεντρικούς δρόμους σε χειμάρρους, όπως οι οδοί Ρίμινι και Ιερού Λόχου. Οι οδοί Αγ</w:t>
      </w:r>
      <w:r>
        <w:rPr>
          <w:rFonts w:eastAsia="Times New Roman"/>
          <w:szCs w:val="24"/>
        </w:rPr>
        <w:t xml:space="preserve">ίου </w:t>
      </w:r>
      <w:r>
        <w:rPr>
          <w:rFonts w:eastAsia="Times New Roman"/>
          <w:szCs w:val="24"/>
        </w:rPr>
        <w:t>Νικολάου και Ελαιώ</w:t>
      </w:r>
      <w:r>
        <w:rPr>
          <w:rFonts w:eastAsia="Times New Roman"/>
          <w:szCs w:val="24"/>
        </w:rPr>
        <w:t xml:space="preserve">ν ήταν απροσπέλαστοι λόγω μεγάλου όγκου υδάτων και αντικειμένων. Στους Αγίους Αναργύρους η κεντρική πλατεία μετατράπηκε ξανά σε λίμνη. Ο Κηφισός σε ορισμένα σημεία υπερχείλισε. Η χρόνια αποσάθρωση των πρανών του Κηφισού, </w:t>
      </w:r>
      <w:r>
        <w:rPr>
          <w:rFonts w:eastAsia="Times New Roman"/>
          <w:szCs w:val="24"/>
        </w:rPr>
        <w:t xml:space="preserve">η οποία </w:t>
      </w:r>
      <w:r>
        <w:rPr>
          <w:rFonts w:eastAsia="Times New Roman"/>
          <w:szCs w:val="24"/>
        </w:rPr>
        <w:t>επιδεινώθηκε από τις βροχές</w:t>
      </w:r>
      <w:r>
        <w:rPr>
          <w:rFonts w:eastAsia="Times New Roman"/>
          <w:szCs w:val="24"/>
        </w:rPr>
        <w:t xml:space="preserve">, εγκυμονεί υψηλό κίνδυνο κατάρρευσης του οδοστρώματος τόσο στη Λάμπρου Κατσώνη όσο και τμήματος της </w:t>
      </w:r>
      <w:r>
        <w:rPr>
          <w:rFonts w:eastAsia="Times New Roman"/>
          <w:szCs w:val="24"/>
        </w:rPr>
        <w:t>εθνικής οδού</w:t>
      </w:r>
      <w:r>
        <w:rPr>
          <w:rFonts w:eastAsia="Times New Roman"/>
          <w:szCs w:val="24"/>
        </w:rPr>
        <w:t xml:space="preserve"> Αθηνών – Λαμίας.</w:t>
      </w:r>
    </w:p>
    <w:p w14:paraId="0C506627" w14:textId="77777777" w:rsidR="00533D68" w:rsidRDefault="00B14811">
      <w:pPr>
        <w:spacing w:line="600" w:lineRule="auto"/>
        <w:ind w:firstLine="720"/>
        <w:jc w:val="both"/>
        <w:rPr>
          <w:rFonts w:eastAsia="Times New Roman"/>
          <w:szCs w:val="24"/>
        </w:rPr>
      </w:pPr>
      <w:r>
        <w:rPr>
          <w:rFonts w:eastAsia="Times New Roman"/>
          <w:szCs w:val="24"/>
        </w:rPr>
        <w:t>Ρωτάμε λοιπόν κύριε Υπουργέ: Τι μέτρα θα πάρει η Κυβέρνηση για άμεση καταγραφή των ζημιών και έκτακτη χρηματοδότηση για την α</w:t>
      </w:r>
      <w:r>
        <w:rPr>
          <w:rFonts w:eastAsia="Times New Roman"/>
          <w:szCs w:val="24"/>
        </w:rPr>
        <w:t xml:space="preserve">ποκατάσταση και αποζημίωση των πληγέντων νοικοκυριών και επιχειρήσεων, για το σύνολο της ζημιάς και την αποκατάσταση των ζημιών σε δημόσιες υποδομές; </w:t>
      </w:r>
    </w:p>
    <w:p w14:paraId="0C506628" w14:textId="77777777" w:rsidR="00533D68" w:rsidRDefault="00B14811">
      <w:pPr>
        <w:spacing w:line="600" w:lineRule="auto"/>
        <w:ind w:firstLine="720"/>
        <w:jc w:val="both"/>
        <w:rPr>
          <w:rFonts w:eastAsia="Times New Roman"/>
          <w:szCs w:val="24"/>
        </w:rPr>
      </w:pPr>
      <w:r>
        <w:rPr>
          <w:rFonts w:eastAsia="Times New Roman"/>
          <w:szCs w:val="24"/>
        </w:rPr>
        <w:t>Πρέπει να γίνει συνολικός σχεδιασμός και άμεση έναρξη έργων για την αντιπλημμυρική θωράκιση του Λεκανοπεδ</w:t>
      </w:r>
      <w:r>
        <w:rPr>
          <w:rFonts w:eastAsia="Times New Roman"/>
          <w:szCs w:val="24"/>
        </w:rPr>
        <w:t>ίου, για την προστασία της ζωής και της περιουσίας των λαϊκών οικογενειών.</w:t>
      </w:r>
    </w:p>
    <w:p w14:paraId="0C506629" w14:textId="77777777" w:rsidR="00533D68" w:rsidRDefault="00B14811">
      <w:pPr>
        <w:spacing w:line="600" w:lineRule="auto"/>
        <w:ind w:firstLine="720"/>
        <w:jc w:val="both"/>
        <w:rPr>
          <w:rFonts w:eastAsia="Times New Roman"/>
          <w:szCs w:val="24"/>
        </w:rPr>
      </w:pPr>
      <w:r>
        <w:rPr>
          <w:rFonts w:eastAsia="Times New Roman"/>
          <w:szCs w:val="24"/>
        </w:rPr>
        <w:t>Σε αυτά τα ερωτήματα θα θέλαμε τις απαντήσεις σας.</w:t>
      </w:r>
    </w:p>
    <w:p w14:paraId="0C50662A" w14:textId="77777777" w:rsidR="00533D68" w:rsidRDefault="00B14811">
      <w:pPr>
        <w:spacing w:line="600" w:lineRule="auto"/>
        <w:ind w:firstLine="720"/>
        <w:jc w:val="both"/>
        <w:rPr>
          <w:rFonts w:eastAsia="Times New Roman"/>
          <w:b/>
          <w:bCs/>
        </w:rPr>
      </w:pPr>
      <w:r>
        <w:rPr>
          <w:rFonts w:eastAsia="Times New Roman"/>
          <w:b/>
          <w:bCs/>
        </w:rPr>
        <w:t xml:space="preserve">ΠΡΟΕΔΡΕΥΟΥΣΑ (Αναστασία Χριστοδουλοπούλου): </w:t>
      </w:r>
      <w:r>
        <w:rPr>
          <w:rFonts w:eastAsia="Times New Roman"/>
          <w:bCs/>
        </w:rPr>
        <w:t>Κύριε Μπαλάφα, έχετε τον λόγο για τρία λεπτά.</w:t>
      </w:r>
    </w:p>
    <w:p w14:paraId="0C50662B" w14:textId="77777777" w:rsidR="00533D68" w:rsidRDefault="00B14811">
      <w:pPr>
        <w:spacing w:line="600" w:lineRule="auto"/>
        <w:ind w:firstLine="720"/>
        <w:jc w:val="both"/>
        <w:rPr>
          <w:rFonts w:eastAsia="Times New Roman"/>
          <w:bCs/>
        </w:rPr>
      </w:pPr>
      <w:r>
        <w:rPr>
          <w:rFonts w:eastAsia="Times New Roman"/>
          <w:b/>
          <w:bCs/>
        </w:rPr>
        <w:t xml:space="preserve">ΙΩΑΝΝΗΣ ΜΠΑΛΑΦΑΣ (Υφυπουργός Εσωτερικών </w:t>
      </w:r>
      <w:r>
        <w:rPr>
          <w:rFonts w:eastAsia="Times New Roman"/>
          <w:b/>
          <w:bCs/>
        </w:rPr>
        <w:t>και Διοικητικής Ανασυγκρότησης):</w:t>
      </w:r>
      <w:r>
        <w:rPr>
          <w:rFonts w:eastAsia="Times New Roman"/>
          <w:bCs/>
        </w:rPr>
        <w:t xml:space="preserve"> Και αυτή η ερώτηση για το πολύ σοβαρό θέμα που θίγετε, κύριε Κατσώτη, ουσιαστικά οδηγεί σε μια συζήτηση που είναι χρονικά «σε απόσταση αναπνοής» από τα πολύ σοβαρά καταστροφικά συμβάντα στην περιοχή στην οποία αναφέρεστε, σ</w:t>
      </w:r>
      <w:r>
        <w:rPr>
          <w:rFonts w:eastAsia="Times New Roman"/>
          <w:bCs/>
        </w:rPr>
        <w:t xml:space="preserve">την περιοχή της Αττικής ευρύτερα και νομίζω ότι μπορεί να συμβάλει και αυτή η συζήτηση, όπως είπαμε προηγουμένως, στην αναζήτηση λύσεων, στην προώθηση και στην επιτάχυνση διαδικασιών, πάντα </w:t>
      </w:r>
      <w:r>
        <w:rPr>
          <w:rFonts w:eastAsia="Times New Roman"/>
          <w:bCs/>
        </w:rPr>
        <w:t>στο πλαίσιο</w:t>
      </w:r>
      <w:r>
        <w:rPr>
          <w:rFonts w:eastAsia="Times New Roman"/>
          <w:bCs/>
        </w:rPr>
        <w:t xml:space="preserve"> του ρόλου του Υπουργείου Εσωτερικών και Διοικητικής Αν</w:t>
      </w:r>
      <w:r>
        <w:rPr>
          <w:rFonts w:eastAsia="Times New Roman"/>
          <w:bCs/>
        </w:rPr>
        <w:t>ασυγκρότησης, το οποίο, όπως γνωρίζετε, δεν είναι το μόνο το οποίο ασχολείται με τα θέματα τα οποία σήμερα αναδεικνύουμε.</w:t>
      </w:r>
    </w:p>
    <w:p w14:paraId="0C50662C" w14:textId="77777777" w:rsidR="00533D68" w:rsidRDefault="00B14811">
      <w:pPr>
        <w:spacing w:line="600" w:lineRule="auto"/>
        <w:ind w:firstLine="720"/>
        <w:jc w:val="both"/>
        <w:rPr>
          <w:rFonts w:eastAsia="Times New Roman" w:cs="Times New Roman"/>
          <w:szCs w:val="24"/>
        </w:rPr>
      </w:pPr>
      <w:r>
        <w:rPr>
          <w:rFonts w:eastAsia="Times New Roman"/>
          <w:bCs/>
        </w:rPr>
        <w:t xml:space="preserve">Θα ήθελα να γίνω λίγο πιο συγκεκριμένος από εδώ και πέρα. Κατ’ </w:t>
      </w:r>
      <w:r>
        <w:rPr>
          <w:rFonts w:eastAsia="Times New Roman"/>
          <w:bCs/>
        </w:rPr>
        <w:t>αρχάς</w:t>
      </w:r>
      <w:r>
        <w:rPr>
          <w:rFonts w:eastAsia="Times New Roman"/>
          <w:bCs/>
        </w:rPr>
        <w:t>, γνωρίζετε ότι το πρώτο βήμα έγινε, δηλαδή έχουν κηρυχθεί σε κατάσταση έκτακτης ανάγκης οι Δήμοι Χαϊδαρίου, Αγίων Αναργύρων και Καματερού, Αχαρνών, Φυλής και Ύδρας. Σε σύσκεψη που έγινε αμέσως στην Περιφέρεια Αττικής για τον συντονισμό της όλης προσπάθεια</w:t>
      </w:r>
      <w:r>
        <w:rPr>
          <w:rFonts w:eastAsia="Times New Roman"/>
          <w:bCs/>
        </w:rPr>
        <w:t xml:space="preserve">ς είχαμε και διατύπωση του αιτήματος για την όσο γίνεται πιο γρήγορη έκδοση της </w:t>
      </w:r>
      <w:r>
        <w:rPr>
          <w:rFonts w:eastAsia="Times New Roman"/>
          <w:bCs/>
        </w:rPr>
        <w:t>κ</w:t>
      </w:r>
      <w:r>
        <w:rPr>
          <w:rFonts w:eastAsia="Times New Roman"/>
          <w:bCs/>
        </w:rPr>
        <w:t xml:space="preserve">οινής </w:t>
      </w:r>
      <w:r>
        <w:rPr>
          <w:rFonts w:eastAsia="Times New Roman"/>
          <w:bCs/>
        </w:rPr>
        <w:t>υ</w:t>
      </w:r>
      <w:r>
        <w:rPr>
          <w:rFonts w:eastAsia="Times New Roman"/>
          <w:bCs/>
        </w:rPr>
        <w:t xml:space="preserve">πουργικής </w:t>
      </w:r>
      <w:r>
        <w:rPr>
          <w:rFonts w:eastAsia="Times New Roman"/>
          <w:bCs/>
        </w:rPr>
        <w:t>α</w:t>
      </w:r>
      <w:r>
        <w:rPr>
          <w:rFonts w:eastAsia="Times New Roman"/>
          <w:bCs/>
        </w:rPr>
        <w:t>ποφάσεως</w:t>
      </w:r>
      <w:r>
        <w:rPr>
          <w:rFonts w:eastAsia="Times New Roman"/>
          <w:bCs/>
        </w:rPr>
        <w:t xml:space="preserve"> για κήρυξη της περιοχής σε πλημμυροπαθή, όπως επίσης και για την παροχή οδηγιών προς τους πολίτες και τους δήμους για τους ελέγχους, για τις καταγρα</w:t>
      </w:r>
      <w:r>
        <w:rPr>
          <w:rFonts w:eastAsia="Times New Roman"/>
          <w:bCs/>
        </w:rPr>
        <w:t xml:space="preserve">φές, για τις αποτιμήσεις, </w:t>
      </w:r>
      <w:r>
        <w:rPr>
          <w:rFonts w:eastAsia="Times New Roman"/>
          <w:bCs/>
        </w:rPr>
        <w:t>κ</w:t>
      </w:r>
      <w:r>
        <w:rPr>
          <w:rFonts w:eastAsia="Times New Roman"/>
          <w:bCs/>
        </w:rPr>
        <w:t>.</w:t>
      </w:r>
      <w:r>
        <w:rPr>
          <w:rFonts w:eastAsia="Times New Roman"/>
          <w:bCs/>
        </w:rPr>
        <w:t>λπ.</w:t>
      </w:r>
      <w:r>
        <w:rPr>
          <w:rFonts w:eastAsia="Times New Roman"/>
          <w:bCs/>
        </w:rPr>
        <w:t xml:space="preserve"> και τέλος, για την ανάγκη η καταγραφή και η αποτίμηση των ζημιών να αρχίσει άμεσα, πράγμα το οποίο έγινε.</w:t>
      </w:r>
      <w:r>
        <w:rPr>
          <w:rFonts w:eastAsia="Times New Roman"/>
          <w:szCs w:val="24"/>
        </w:rPr>
        <w:t xml:space="preserve"> </w:t>
      </w:r>
      <w:r>
        <w:rPr>
          <w:rFonts w:eastAsia="Times New Roman" w:cs="Times New Roman"/>
          <w:szCs w:val="24"/>
        </w:rPr>
        <w:t xml:space="preserve">Συνεχίζεται αυτή η καταγραφή και η αποτίμηση από τα αρμόδια Υπουργεία. </w:t>
      </w:r>
    </w:p>
    <w:p w14:paraId="0C50662D" w14:textId="77777777" w:rsidR="00533D68" w:rsidRDefault="00B1481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εδώ θα ήθελα να πω ειδικά για την Αττική ό</w:t>
      </w:r>
      <w:r>
        <w:rPr>
          <w:rFonts w:eastAsia="Times New Roman" w:cs="Times New Roman"/>
          <w:szCs w:val="24"/>
        </w:rPr>
        <w:t>τι έχει ιδιαίτερη σημασία και ευθύνη, από τα πράγματα, το Υπουργείο Υποδομών, Μεταφορών και Δικτύων με το οποίο έχουμε καλό συντονισμό και καλή συνεργασία. Εκεί ανήκει η ευθύνη για την καταγραφή και αποτίμηση στην περίπτωση των υποδομών και των κτηριακών ε</w:t>
      </w:r>
      <w:r>
        <w:rPr>
          <w:rFonts w:eastAsia="Times New Roman" w:cs="Times New Roman"/>
          <w:szCs w:val="24"/>
        </w:rPr>
        <w:t>γκαταστάσεων. Μόλις ολοκληρωθεί αυτή η διαδικασία καταγραφής, όπως είπα και προηγουμένως –</w:t>
      </w:r>
      <w:r>
        <w:rPr>
          <w:rFonts w:eastAsia="Times New Roman" w:cs="Times New Roman"/>
          <w:szCs w:val="24"/>
        </w:rPr>
        <w:t xml:space="preserve">μία </w:t>
      </w:r>
      <w:r>
        <w:rPr>
          <w:rFonts w:eastAsia="Times New Roman" w:cs="Times New Roman"/>
          <w:szCs w:val="24"/>
        </w:rPr>
        <w:t xml:space="preserve">διαδικασία που δεν θα καθυστερήσει, κατά τη γνώμη μας και κατά τις πληροφορίες και την ενημέρωση που έχουμε- θα συνταχθεί η σχετική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 xml:space="preserve"> που θα</w:t>
      </w:r>
      <w:r>
        <w:rPr>
          <w:rFonts w:eastAsia="Times New Roman" w:cs="Times New Roman"/>
          <w:szCs w:val="24"/>
        </w:rPr>
        <w:t xml:space="preserve"> οριοθετήσει και θα αποκαταστήσει τις ζημιές σε κτήρια και υποδομές, με τη λήψη των σχετικών πιστωτικών μέτρων για αυτήν τη συγκεκριμένη παροχή στεγαστικής συνδρομής προς τους πληγέντες. </w:t>
      </w:r>
    </w:p>
    <w:p w14:paraId="0C50662E"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 xml:space="preserve">Να μην αγνοήσουμε επίσης και τον ρόλο των </w:t>
      </w:r>
      <w:r>
        <w:rPr>
          <w:rFonts w:eastAsia="Times New Roman" w:cs="Times New Roman"/>
          <w:szCs w:val="24"/>
        </w:rPr>
        <w:t>δ</w:t>
      </w:r>
      <w:r>
        <w:rPr>
          <w:rFonts w:eastAsia="Times New Roman" w:cs="Times New Roman"/>
          <w:szCs w:val="24"/>
        </w:rPr>
        <w:t>ήμων</w:t>
      </w:r>
      <w:r>
        <w:rPr>
          <w:rFonts w:eastAsia="Times New Roman" w:cs="Times New Roman"/>
          <w:szCs w:val="24"/>
        </w:rPr>
        <w:t xml:space="preserve"> σε αυτήν την υπόθεση</w:t>
      </w:r>
      <w:r>
        <w:rPr>
          <w:rFonts w:eastAsia="Times New Roman" w:cs="Times New Roman"/>
          <w:szCs w:val="24"/>
        </w:rPr>
        <w:t xml:space="preserve">, ο οποίος ήταν θετικός με τη συγκρότηση άμεσα επιτροπών αλλά και τη λήψη άμεσων μέτρων για την αντιμετώπιση των προβλημάτων. </w:t>
      </w:r>
    </w:p>
    <w:p w14:paraId="0C50662F"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Από την πλευρά του Υπουργείου, όπως είπα και στην προηγούμενη συζήτηση, έχουμε από τη Γενική Γραμματεία Πολιτικής Προστασίας, ιδι</w:t>
      </w:r>
      <w:r>
        <w:rPr>
          <w:rFonts w:eastAsia="Times New Roman" w:cs="Times New Roman"/>
          <w:szCs w:val="24"/>
        </w:rPr>
        <w:t>αίτερα από το Πυροσβεστικό Σώμα άμεση επέμβαση σε χίλιες διακόσιες πενήντα έξι περιπτώσεις</w:t>
      </w:r>
      <w:r>
        <w:rPr>
          <w:rFonts w:eastAsia="Times New Roman" w:cs="Times New Roman"/>
          <w:szCs w:val="24"/>
        </w:rPr>
        <w:t>,</w:t>
      </w:r>
      <w:r>
        <w:rPr>
          <w:rFonts w:eastAsia="Times New Roman" w:cs="Times New Roman"/>
          <w:szCs w:val="24"/>
        </w:rPr>
        <w:t xml:space="preserve"> πραγματοποιώντας επτακόσιες τριάντα δύο αντλήσεις υδάτων και αυτό είναι πάρα πολύ θετικό και αναμφισβήτητα πρέπει να το εξάρουμε. </w:t>
      </w:r>
    </w:p>
    <w:p w14:paraId="0C506630"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Το δε Υπουργείο κινήθηκε και κινε</w:t>
      </w:r>
      <w:r>
        <w:rPr>
          <w:rFonts w:eastAsia="Times New Roman" w:cs="Times New Roman"/>
          <w:szCs w:val="24"/>
        </w:rPr>
        <w:t xml:space="preserve">ίται για τη λήψη άμεσων μέτρων -πολλά από αυτά έχουν ήδη παρθεί- σε συνεργασία με τα συναρμόδια Υπουργεία και τους εμπλεκόμενους φορείς τοπικής αυτοδιοίκησης, την Περιφέρεια Αττικής και κυρίως με τους πληγέντες </w:t>
      </w:r>
      <w:r>
        <w:rPr>
          <w:rFonts w:eastAsia="Times New Roman" w:cs="Times New Roman"/>
          <w:szCs w:val="24"/>
        </w:rPr>
        <w:t>δήμους</w:t>
      </w:r>
      <w:r>
        <w:rPr>
          <w:rFonts w:eastAsia="Times New Roman" w:cs="Times New Roman"/>
          <w:szCs w:val="24"/>
        </w:rPr>
        <w:t>, ούτως ώστε από τη μια μεριά να αποτρέ</w:t>
      </w:r>
      <w:r>
        <w:rPr>
          <w:rFonts w:eastAsia="Times New Roman" w:cs="Times New Roman"/>
          <w:szCs w:val="24"/>
        </w:rPr>
        <w:t xml:space="preserve">ψουμε δυσμενείς επιπτώσεις και από την άλλη μεριά να δούμε ζητήματα –θα αναφερθούμε και αμέσως παρακάτω- πρόληψης παρόμοιων καταστάσεων στο μέλλον. </w:t>
      </w:r>
    </w:p>
    <w:p w14:paraId="0C506631"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 xml:space="preserve">Να πω μια κουβέντα για την αντιπλημμυρική θωράκιση, </w:t>
      </w:r>
      <w:r>
        <w:rPr>
          <w:rFonts w:eastAsia="Times New Roman" w:cs="Times New Roman"/>
          <w:szCs w:val="24"/>
        </w:rPr>
        <w:t xml:space="preserve">η οποία </w:t>
      </w:r>
      <w:r>
        <w:rPr>
          <w:rFonts w:eastAsia="Times New Roman" w:cs="Times New Roman"/>
          <w:szCs w:val="24"/>
        </w:rPr>
        <w:t>είναι τεράστιο θέμα για την περιοχή της Αττικής</w:t>
      </w:r>
      <w:r>
        <w:rPr>
          <w:rFonts w:eastAsia="Times New Roman" w:cs="Times New Roman"/>
          <w:szCs w:val="24"/>
        </w:rPr>
        <w:t xml:space="preserve"> που αναφερθήκατε. Εδώ θα γίνω ακόμα πιο συγκεκριμένος. Έχουν ενταχθεί στο πρόγραμμα έργων της Περιφέρειας Αττικής αντιπλημμυρικά έργα που εκτελούνται ήδη ή έχουν προγραμματιστεί να εκτελεστούν –τονίζω «που εκτελούνται»- από τις υπηρεσίες της Περιφέρειας Α</w:t>
      </w:r>
      <w:r>
        <w:rPr>
          <w:rFonts w:eastAsia="Times New Roman" w:cs="Times New Roman"/>
          <w:szCs w:val="24"/>
        </w:rPr>
        <w:t xml:space="preserve">ττικής αλλά και από τους </w:t>
      </w:r>
      <w:r>
        <w:rPr>
          <w:rFonts w:eastAsia="Times New Roman" w:cs="Times New Roman"/>
          <w:szCs w:val="24"/>
        </w:rPr>
        <w:t>δήμους</w:t>
      </w:r>
      <w:r>
        <w:rPr>
          <w:rFonts w:eastAsia="Times New Roman" w:cs="Times New Roman"/>
          <w:szCs w:val="24"/>
        </w:rPr>
        <w:t xml:space="preserve">, με χρηματοδότηση από το Πρόγραμμα Δημοσίων Επενδύσεων συνολικού ύψους 34 εκατομμυρίων ευρώ κι από πόρους του ΕΣΠΑ ένα κονδύλι ύψους 218 εκατομμυρίων ευρώ. Και τέλος, η Διεύθυνση Αναπτυξιακού Προγραμματισμού της Περιφέρειας </w:t>
      </w:r>
      <w:r>
        <w:rPr>
          <w:rFonts w:eastAsia="Times New Roman" w:cs="Times New Roman"/>
          <w:szCs w:val="24"/>
        </w:rPr>
        <w:t>Αττικής, με βάση το πρόγραμμα εκτελεστέων έργων του 2015, έχει εντάξει έργα για αντιπλημμυρική προστασία με ίδια χρηματοδότηση, συνολικού ποσού της τάξεως των 154 εκατομμυρίων ευρώ. Και δεν μιλάμε για ένα ή δύο έργα, αλλά συνολικά για όλη την Αττική –πρόκε</w:t>
      </w:r>
      <w:r>
        <w:rPr>
          <w:rFonts w:eastAsia="Times New Roman" w:cs="Times New Roman"/>
          <w:szCs w:val="24"/>
        </w:rPr>
        <w:t xml:space="preserve">ιται για μια τεράστια- για εκατόν δεκαπέντε έργα. </w:t>
      </w:r>
    </w:p>
    <w:p w14:paraId="0C506632"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Από την πλευρά του το Υπουργείο Υποδομών, Μεταφορών και Δικτύων για την ενίσχυση προσπάθειας των περιφερειών να αντιμετωπίσουν τα έκτακτα φαινόμενα, τις έκτακτες πλημμυρικές καταστροφές, έχει προτείνει την</w:t>
      </w:r>
      <w:r>
        <w:rPr>
          <w:rFonts w:eastAsia="Times New Roman" w:cs="Times New Roman"/>
          <w:szCs w:val="24"/>
        </w:rPr>
        <w:t xml:space="preserve"> ένταξη στο Πρόγραμμα Δημοσίων Επενδύσεων συγκεκριμένου έργου που καλύπτει ένα ύψος 10 εκατομμυρίων ευρώ. </w:t>
      </w:r>
    </w:p>
    <w:p w14:paraId="0C506633"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Για τα μεγάλης κλίμακας έργα στην περιοχή που επλήγη, κύριε Κατσώτη, και είναι η περιοχή στην οποία αναφέρεστε, πρέπει να πούμε ότι υπάρχουν και τρέχ</w:t>
      </w:r>
      <w:r>
        <w:rPr>
          <w:rFonts w:eastAsia="Times New Roman" w:cs="Times New Roman"/>
          <w:szCs w:val="24"/>
        </w:rPr>
        <w:t>ουν τρεις διαγωνισμοί για τις μελέτες. Συγκεκριμένα, η Γενική Γραμματεία Υποδομών του Υπουργείου Υποδομών προχώρησε ήδη σε προκήρυξη διεθνούς διαγωνισμού από τις αρχές Σεπτεμβρίου του παρόντος έτους, για να αναθέσει τη μελέτη για την οριοθέτηση του ποταμού</w:t>
      </w:r>
      <w:r>
        <w:rPr>
          <w:rFonts w:eastAsia="Times New Roman" w:cs="Times New Roman"/>
          <w:szCs w:val="24"/>
        </w:rPr>
        <w:t xml:space="preserve"> Κηφισού και να επικαιροποιήσει τις μελέτες διευθέτησης στο γνωστό ρέμα της Εσχατιάς, το οποίο και σε αυτήν τη μεγάλη πλημμύρα παρουσίασε προβλήματα. Η μελέτη αυτή είναι προϋπολογισμού περίπου 1,5 εκατομμυρίου ευρώ και αναμένεται η ανάδειξη αναδόχου μέχρι </w:t>
      </w:r>
      <w:r>
        <w:rPr>
          <w:rFonts w:eastAsia="Times New Roman" w:cs="Times New Roman"/>
          <w:szCs w:val="24"/>
        </w:rPr>
        <w:t xml:space="preserve">τέλος του έτους. </w:t>
      </w:r>
    </w:p>
    <w:p w14:paraId="0C506634"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 xml:space="preserve">Υπάρχει και </w:t>
      </w:r>
      <w:r>
        <w:rPr>
          <w:rFonts w:eastAsia="Times New Roman" w:cs="Times New Roman"/>
          <w:szCs w:val="24"/>
        </w:rPr>
        <w:t xml:space="preserve">μία </w:t>
      </w:r>
      <w:r>
        <w:rPr>
          <w:rFonts w:eastAsia="Times New Roman" w:cs="Times New Roman"/>
          <w:szCs w:val="24"/>
        </w:rPr>
        <w:t xml:space="preserve">άλλη παρέμβαση. Έχει ήδη ανατεθεί μελέτη που αφορά το ρέμα Αχαρνών, τη γνωστή και μη εξαιρετέα Καναπίτσα -ως προς τις πλημμύρες, θα έλεγα- ύψους 1.100.000 ευρώ περίπου και μήκους δώδεκα χιλιομέτρων. </w:t>
      </w:r>
    </w:p>
    <w:p w14:paraId="0C506635"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Υπάρχουν ακόμα δύο σημ</w:t>
      </w:r>
      <w:r>
        <w:rPr>
          <w:rFonts w:eastAsia="Times New Roman" w:cs="Times New Roman"/>
          <w:szCs w:val="24"/>
        </w:rPr>
        <w:t xml:space="preserve">αντικά έργα, τα οποία είναι έργα διευθέτησης, όπως η εκβολή στον </w:t>
      </w:r>
      <w:r>
        <w:rPr>
          <w:rFonts w:eastAsia="Times New Roman" w:cs="Times New Roman"/>
          <w:szCs w:val="24"/>
        </w:rPr>
        <w:t>π</w:t>
      </w:r>
      <w:r>
        <w:rPr>
          <w:rFonts w:eastAsia="Times New Roman" w:cs="Times New Roman"/>
          <w:szCs w:val="24"/>
        </w:rPr>
        <w:t>οταμό</w:t>
      </w:r>
      <w:r>
        <w:rPr>
          <w:rFonts w:eastAsia="Times New Roman" w:cs="Times New Roman"/>
          <w:szCs w:val="24"/>
        </w:rPr>
        <w:t xml:space="preserve"> Κηφισό, </w:t>
      </w:r>
      <w:r>
        <w:rPr>
          <w:rFonts w:eastAsia="Times New Roman" w:cs="Times New Roman"/>
          <w:szCs w:val="24"/>
        </w:rPr>
        <w:t xml:space="preserve">ο οποίος </w:t>
      </w:r>
      <w:r>
        <w:rPr>
          <w:rFonts w:eastAsia="Times New Roman" w:cs="Times New Roman"/>
          <w:szCs w:val="24"/>
        </w:rPr>
        <w:t xml:space="preserve">στα σημεία αυτά της συμβολής είχαμε ιδιαίτερα προβλήματα. Εκεί θα γίνει υδραυλικός έλεγχος επάρκειας. </w:t>
      </w:r>
    </w:p>
    <w:p w14:paraId="0C506636" w14:textId="77777777" w:rsidR="00533D68" w:rsidRDefault="00B14811">
      <w:pPr>
        <w:tabs>
          <w:tab w:val="left" w:pos="5369"/>
        </w:tabs>
        <w:spacing w:line="600" w:lineRule="auto"/>
        <w:ind w:firstLine="720"/>
        <w:jc w:val="both"/>
        <w:rPr>
          <w:rFonts w:eastAsia="Times New Roman" w:cs="Times New Roman"/>
          <w:szCs w:val="24"/>
        </w:rPr>
      </w:pPr>
      <w:r>
        <w:rPr>
          <w:rFonts w:eastAsia="Times New Roman" w:cs="Times New Roman"/>
          <w:szCs w:val="24"/>
        </w:rPr>
        <w:t>Και τέλος, συνολικά για την ορθολογική αλλά και ολοκληρωμένη αντ</w:t>
      </w:r>
      <w:r>
        <w:rPr>
          <w:rFonts w:eastAsia="Times New Roman" w:cs="Times New Roman"/>
          <w:szCs w:val="24"/>
        </w:rPr>
        <w:t>ιπλημμυρική θωράκιση περιοχών της Αττικής έχει προταθεί στο Πρόγραμμα Δημοσίων Επενδύσεων του έτους 2015 η δημοπράτηση συνολικής διαχειριστικής μελέτης για τα αντιπλημμυρικά έργα της Αττικής που αφορούν μεγάλο χρονικό ορίζοντα και θα αφορά –επαναλαμβάνω- σ</w:t>
      </w:r>
      <w:r>
        <w:rPr>
          <w:rFonts w:eastAsia="Times New Roman" w:cs="Times New Roman"/>
          <w:szCs w:val="24"/>
        </w:rPr>
        <w:t xml:space="preserve">την ευρύτερη περιοχή του λεκανοπεδίου Αττικής. </w:t>
      </w:r>
    </w:p>
    <w:p w14:paraId="0C506637" w14:textId="77777777" w:rsidR="00533D68" w:rsidRDefault="00B14811">
      <w:pPr>
        <w:spacing w:line="600" w:lineRule="auto"/>
        <w:ind w:firstLine="720"/>
        <w:jc w:val="both"/>
        <w:rPr>
          <w:rFonts w:eastAsia="Times New Roman"/>
          <w:szCs w:val="24"/>
        </w:rPr>
      </w:pPr>
      <w:r>
        <w:rPr>
          <w:rFonts w:eastAsia="Times New Roman"/>
          <w:szCs w:val="24"/>
        </w:rPr>
        <w:t xml:space="preserve">Τέλος, ως προς την τακτική χρηματοδότηση του Υπουργείου Εσωτερικών και Διοικητικής Ανασυγκρότησης, πρέπει να πω συγκεκριμένα ότι οι δήμοι του Νομού Αττικής επιχορηγήθηκαν από τους </w:t>
      </w:r>
      <w:r>
        <w:rPr>
          <w:rFonts w:eastAsia="Times New Roman"/>
          <w:szCs w:val="24"/>
        </w:rPr>
        <w:t>κ</w:t>
      </w:r>
      <w:r>
        <w:rPr>
          <w:rFonts w:eastAsia="Times New Roman"/>
          <w:szCs w:val="24"/>
        </w:rPr>
        <w:t xml:space="preserve">εντρικούς </w:t>
      </w:r>
      <w:r>
        <w:rPr>
          <w:rFonts w:eastAsia="Times New Roman"/>
          <w:szCs w:val="24"/>
        </w:rPr>
        <w:t>α</w:t>
      </w:r>
      <w:r>
        <w:rPr>
          <w:rFonts w:eastAsia="Times New Roman"/>
          <w:szCs w:val="24"/>
        </w:rPr>
        <w:t xml:space="preserve">υτοτελείς </w:t>
      </w:r>
      <w:r>
        <w:rPr>
          <w:rFonts w:eastAsia="Times New Roman"/>
          <w:szCs w:val="24"/>
        </w:rPr>
        <w:t>π</w:t>
      </w:r>
      <w:r>
        <w:rPr>
          <w:rFonts w:eastAsia="Times New Roman"/>
          <w:szCs w:val="24"/>
        </w:rPr>
        <w:t>όρους</w:t>
      </w:r>
      <w:r>
        <w:rPr>
          <w:rFonts w:eastAsia="Times New Roman"/>
          <w:szCs w:val="24"/>
        </w:rPr>
        <w:t>, για τη συγκεκριμένη δράση με την επωνυμία</w:t>
      </w:r>
      <w:r>
        <w:rPr>
          <w:rFonts w:eastAsia="Times New Roman"/>
          <w:szCs w:val="24"/>
        </w:rPr>
        <w:t>:</w:t>
      </w:r>
      <w:r>
        <w:rPr>
          <w:rFonts w:eastAsia="Times New Roman"/>
          <w:szCs w:val="24"/>
        </w:rPr>
        <w:t xml:space="preserve"> «Έργα και </w:t>
      </w:r>
      <w:r>
        <w:rPr>
          <w:rFonts w:eastAsia="Times New Roman"/>
          <w:szCs w:val="24"/>
        </w:rPr>
        <w:t>ε</w:t>
      </w:r>
      <w:r>
        <w:rPr>
          <w:rFonts w:eastAsia="Times New Roman"/>
          <w:szCs w:val="24"/>
        </w:rPr>
        <w:t xml:space="preserve">πενδυτικές </w:t>
      </w:r>
      <w:r>
        <w:rPr>
          <w:rFonts w:eastAsia="Times New Roman"/>
          <w:szCs w:val="24"/>
        </w:rPr>
        <w:t>δ</w:t>
      </w:r>
      <w:r>
        <w:rPr>
          <w:rFonts w:eastAsia="Times New Roman"/>
          <w:szCs w:val="24"/>
        </w:rPr>
        <w:t>ραστηριότητες</w:t>
      </w:r>
      <w:r>
        <w:rPr>
          <w:rFonts w:eastAsia="Times New Roman"/>
          <w:szCs w:val="24"/>
        </w:rPr>
        <w:t xml:space="preserve"> ΟΤΑ» κατά το παρόν έτος, με το ποσό των 7.533.000 ευρώ. </w:t>
      </w:r>
    </w:p>
    <w:p w14:paraId="0C506638" w14:textId="77777777" w:rsidR="00533D68" w:rsidRDefault="00B14811">
      <w:pPr>
        <w:spacing w:line="600" w:lineRule="auto"/>
        <w:ind w:firstLine="720"/>
        <w:jc w:val="both"/>
        <w:rPr>
          <w:rFonts w:eastAsia="Times New Roman"/>
          <w:szCs w:val="24"/>
        </w:rPr>
      </w:pPr>
      <w:r>
        <w:rPr>
          <w:rFonts w:eastAsia="Times New Roman"/>
          <w:szCs w:val="24"/>
        </w:rPr>
        <w:t xml:space="preserve">Ταυτόχρονα, ενημερώνω -και σας ενημερώνω, γιατί είναι υπό μίαν έννοια ευτυχής, θα έλεγα, θετική σύμπτωση- όσον αφορά </w:t>
      </w:r>
      <w:r>
        <w:rPr>
          <w:rFonts w:eastAsia="Times New Roman"/>
          <w:szCs w:val="24"/>
        </w:rPr>
        <w:t xml:space="preserve">το Υπουργείο Εσωτερικών και Διοικητικής Ανασυγκρότησης, με την ετοιμασία που έκανε και την προώθηση αποφάσεων για την επιχορήγηση, </w:t>
      </w:r>
      <w:r>
        <w:rPr>
          <w:rFonts w:eastAsia="Times New Roman"/>
          <w:szCs w:val="24"/>
        </w:rPr>
        <w:t xml:space="preserve">οι οποίες </w:t>
      </w:r>
      <w:r>
        <w:rPr>
          <w:rFonts w:eastAsia="Times New Roman"/>
          <w:szCs w:val="24"/>
        </w:rPr>
        <w:t>αφορούν σε συγκεκριμένο πρόγραμμα και αφορούν δήμους που επλήγησαν ιδιαίτερα, και μπορώ να σας πω ότι σήμερα υπεγρά</w:t>
      </w:r>
      <w:r>
        <w:rPr>
          <w:rFonts w:eastAsia="Times New Roman"/>
          <w:szCs w:val="24"/>
        </w:rPr>
        <w:t xml:space="preserve">φη η επιχορήγηση για τους Δήμους Αγίων Αναργύρων-Καματερού, Αχαρνών και Ύδρας, ποσών 90.000 ευρώ, 90.000 ευρώ και 60.000 ευρώ, αντιστοίχως. </w:t>
      </w:r>
    </w:p>
    <w:p w14:paraId="0C506639" w14:textId="77777777" w:rsidR="00533D68" w:rsidRDefault="00B14811">
      <w:pPr>
        <w:spacing w:line="600" w:lineRule="auto"/>
        <w:ind w:firstLine="720"/>
        <w:jc w:val="both"/>
        <w:rPr>
          <w:rFonts w:eastAsia="Times New Roman"/>
          <w:szCs w:val="24"/>
        </w:rPr>
      </w:pPr>
      <w:r>
        <w:rPr>
          <w:rFonts w:eastAsia="Times New Roman"/>
          <w:szCs w:val="24"/>
        </w:rPr>
        <w:t xml:space="preserve">Νομίζω ότι ορισμένα πράγματα που ίσως τα παρέλειψα, θα μπορούσα να τα αναφέρω στη δεύτερη τοποθέτησή μου. </w:t>
      </w:r>
    </w:p>
    <w:p w14:paraId="0C50663A" w14:textId="77777777" w:rsidR="00533D68" w:rsidRDefault="00B14811">
      <w:pPr>
        <w:spacing w:line="600" w:lineRule="auto"/>
        <w:ind w:firstLine="720"/>
        <w:jc w:val="both"/>
        <w:rPr>
          <w:rFonts w:eastAsia="Times New Roman"/>
          <w:szCs w:val="24"/>
        </w:rPr>
      </w:pPr>
      <w:r>
        <w:rPr>
          <w:rFonts w:eastAsia="Times New Roman"/>
          <w:szCs w:val="24"/>
        </w:rPr>
        <w:t>Ευχαριστ</w:t>
      </w:r>
      <w:r>
        <w:rPr>
          <w:rFonts w:eastAsia="Times New Roman"/>
          <w:szCs w:val="24"/>
        </w:rPr>
        <w:t xml:space="preserve">ώ πολύ, κυρία Πρόεδρε.   </w:t>
      </w:r>
    </w:p>
    <w:p w14:paraId="0C50663B" w14:textId="77777777" w:rsidR="00533D68" w:rsidRDefault="00B14811">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Έχετε τον λόγο, κύριε Κατσώτη. </w:t>
      </w:r>
    </w:p>
    <w:p w14:paraId="0C50663C" w14:textId="77777777" w:rsidR="00533D68" w:rsidRDefault="00B14811">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Κύριε Υπουργέ, είπαμε ότι η </w:t>
      </w:r>
      <w:r>
        <w:rPr>
          <w:rFonts w:eastAsia="Times New Roman"/>
          <w:szCs w:val="24"/>
        </w:rPr>
        <w:t xml:space="preserve">δυτική </w:t>
      </w:r>
      <w:r>
        <w:rPr>
          <w:rFonts w:eastAsia="Times New Roman"/>
          <w:szCs w:val="24"/>
        </w:rPr>
        <w:t>Αττική είναι πολύπαθη. Καταστροφές δεν έγιναν μόνο φέτος, έγιναν και πέρυσι και πρόπερσι και γίνονται</w:t>
      </w:r>
      <w:r>
        <w:rPr>
          <w:rFonts w:eastAsia="Times New Roman"/>
          <w:szCs w:val="24"/>
        </w:rPr>
        <w:t xml:space="preserve"> κάθε χρόνο. Συμπίπτει, βέβαια, να είναι μήνας Οκτώβρης. Και πέρυσι έτυχε να κάνω πάλι εγώ την ερώτηση στην κυβέρνηση που ήταν πέρυσι τον Οκτώβριο μήνα. Οι αποζημιώσεις ακόμα δεν έχουν δοθεί στους πληγέντες από πέρυσι. </w:t>
      </w:r>
    </w:p>
    <w:p w14:paraId="0C50663D" w14:textId="77777777" w:rsidR="00533D68" w:rsidRDefault="00B14811">
      <w:pPr>
        <w:spacing w:line="600" w:lineRule="auto"/>
        <w:ind w:firstLine="720"/>
        <w:jc w:val="both"/>
        <w:rPr>
          <w:rFonts w:eastAsia="Times New Roman"/>
          <w:szCs w:val="24"/>
        </w:rPr>
      </w:pPr>
      <w:r>
        <w:rPr>
          <w:rFonts w:eastAsia="Times New Roman"/>
          <w:szCs w:val="24"/>
        </w:rPr>
        <w:t>Λέω, λοιπόν, ότι δεν είναι μοιραίο α</w:t>
      </w:r>
      <w:r>
        <w:rPr>
          <w:rFonts w:eastAsia="Times New Roman"/>
          <w:szCs w:val="24"/>
        </w:rPr>
        <w:t>ποτέλεσμα αυτής της κακοκαιρίας οι καταστροφές που σημειώνονται στην περιοχή. Είναι το φυσικό επακόλουθο μιας πολιτικής, κύριε Υπουργέ, που υποτάσσει, όπως φαίνεται, τη ζωή και το συλλογικό συμφέρον του λαού μας στους νόμους του κέρδους. Γιατί μεγάλα αντιπ</w:t>
      </w:r>
      <w:r>
        <w:rPr>
          <w:rFonts w:eastAsia="Times New Roman"/>
          <w:szCs w:val="24"/>
        </w:rPr>
        <w:t>λημμυρικά έργα που θα έπρεπε να έχουν ολοκληρωθεί -και δεν είναι μόνο ευθύνη δική σας- εδώ και δεκαετίες στην Αττική και αλλού, βρίσκονται ακόμα στη φάση των εξαγγελιών ή των μελετών. Το είπατε κι εσείς προηγουμένως, ότι όσον αφορά κάποια έργα εκκρεμεί ακό</w:t>
      </w:r>
      <w:r>
        <w:rPr>
          <w:rFonts w:eastAsia="Times New Roman"/>
          <w:szCs w:val="24"/>
        </w:rPr>
        <w:t xml:space="preserve">μη το να κατοχυρωθούν οι μελέτες τους. </w:t>
      </w:r>
    </w:p>
    <w:p w14:paraId="0C50663E" w14:textId="77777777" w:rsidR="00533D68" w:rsidRDefault="00B14811">
      <w:pPr>
        <w:spacing w:line="600" w:lineRule="auto"/>
        <w:ind w:firstLine="720"/>
        <w:jc w:val="both"/>
        <w:rPr>
          <w:rFonts w:eastAsia="Times New Roman"/>
          <w:szCs w:val="24"/>
        </w:rPr>
      </w:pPr>
      <w:r>
        <w:rPr>
          <w:rFonts w:eastAsia="Times New Roman"/>
          <w:szCs w:val="24"/>
        </w:rPr>
        <w:t>Όλες οι κυβερνήσεις μέχρι τώρα, καθώς και η δική σας, ως πολιτικό προσωπικό του κεφαλαίου, με την πολιτική σας παρέχετε προκλητική χρηματοδότηση στο κεφάλαιο, εμπορευματοποιείτε τη γη, χρηματοδοτείτε μόνο τα λεγόμενα</w:t>
      </w:r>
      <w:r>
        <w:rPr>
          <w:rFonts w:eastAsia="Times New Roman"/>
          <w:szCs w:val="24"/>
        </w:rPr>
        <w:t xml:space="preserve"> «επιλέξιμα» έργα, καθώς και έργα που φαίνονται, δηλαδή «βιτρίνας». </w:t>
      </w:r>
    </w:p>
    <w:p w14:paraId="0C50663F" w14:textId="77777777" w:rsidR="00533D68" w:rsidRDefault="00B14811">
      <w:pPr>
        <w:spacing w:line="600" w:lineRule="auto"/>
        <w:ind w:firstLine="720"/>
        <w:jc w:val="both"/>
        <w:rPr>
          <w:rFonts w:eastAsia="Times New Roman"/>
          <w:szCs w:val="24"/>
        </w:rPr>
      </w:pPr>
      <w:r>
        <w:rPr>
          <w:rFonts w:eastAsia="Times New Roman"/>
          <w:szCs w:val="24"/>
        </w:rPr>
        <w:t>Τα αντιπλημμυρικά έργα, απαραίτητα για την ασφάλεια και τη ζωή του λαού μας, δεν χρηματοδοτούνται. Αυτή είναι η πολιτική που οδηγεί στις πλημμύρες, στις καταστροφές περιουσιών και στην απ</w:t>
      </w:r>
      <w:r>
        <w:rPr>
          <w:rFonts w:eastAsia="Times New Roman"/>
          <w:szCs w:val="24"/>
        </w:rPr>
        <w:t xml:space="preserve">ώλεια ζωών. </w:t>
      </w:r>
    </w:p>
    <w:p w14:paraId="0C506640" w14:textId="77777777" w:rsidR="00533D68" w:rsidRDefault="00B14811">
      <w:pPr>
        <w:spacing w:line="600" w:lineRule="auto"/>
        <w:ind w:firstLine="720"/>
        <w:jc w:val="both"/>
        <w:rPr>
          <w:rFonts w:eastAsia="Times New Roman"/>
          <w:szCs w:val="24"/>
        </w:rPr>
      </w:pPr>
      <w:r>
        <w:rPr>
          <w:rFonts w:eastAsia="Times New Roman"/>
          <w:szCs w:val="24"/>
        </w:rPr>
        <w:t>Είναι τεράστιες οι ευθύνες, διαχρονικά, των κυβερνήσεων, αλλά και της Περιφέρειας Αττικής που και εδώ έχει ολιγωρήσει. Και η ολιγωρία σημαίνει καταστροφή. Σημαίνει θάνατος. Ο χειμώνας είναι μπροστά μας, κύριε Υπουργέ. Δεν είναι, δηλαδή, κάτι π</w:t>
      </w:r>
      <w:r>
        <w:rPr>
          <w:rFonts w:eastAsia="Times New Roman"/>
          <w:szCs w:val="24"/>
        </w:rPr>
        <w:t xml:space="preserve">ου πέρασε και δεν θα ξαναγίνει. </w:t>
      </w:r>
    </w:p>
    <w:p w14:paraId="0C506641" w14:textId="77777777" w:rsidR="00533D68" w:rsidRDefault="00B14811">
      <w:pPr>
        <w:spacing w:line="600" w:lineRule="auto"/>
        <w:ind w:firstLine="720"/>
        <w:jc w:val="both"/>
        <w:rPr>
          <w:rFonts w:eastAsia="Times New Roman"/>
          <w:szCs w:val="24"/>
        </w:rPr>
      </w:pPr>
      <w:r>
        <w:rPr>
          <w:rFonts w:eastAsia="Times New Roman"/>
          <w:szCs w:val="24"/>
        </w:rPr>
        <w:t xml:space="preserve">Τα αντιπλημμυρικά έργα στη </w:t>
      </w:r>
      <w:r>
        <w:rPr>
          <w:rFonts w:eastAsia="Times New Roman"/>
          <w:szCs w:val="24"/>
        </w:rPr>
        <w:t>δ</w:t>
      </w:r>
      <w:r>
        <w:rPr>
          <w:rFonts w:eastAsia="Times New Roman"/>
          <w:szCs w:val="24"/>
        </w:rPr>
        <w:t>υτική</w:t>
      </w:r>
      <w:r>
        <w:rPr>
          <w:rFonts w:eastAsia="Times New Roman"/>
          <w:szCs w:val="24"/>
        </w:rPr>
        <w:t xml:space="preserve"> Αττική είναι, όπως λέω, ζήτημα ζωής και θανάτου για τους κατοίκους. Η δυναμική διεκδίκηση πιστεύουμε ότι είναι μονόδρομος. Υπάρχουν έργα που χρήζουν άμεσης υλοποίησης, για να μπορέσουν να σ</w:t>
      </w:r>
      <w:r>
        <w:rPr>
          <w:rFonts w:eastAsia="Times New Roman"/>
          <w:szCs w:val="24"/>
        </w:rPr>
        <w:t xml:space="preserve">υγκρατήσουν κάποια νερά, να μην υπάρχει καταστροφή. Γνωρίζετε ότι για τις περσινές πλημμύρες, όπως είπα και προηγουμένως, οι αποζημιώσεις ακόμα δεν έχουν δοθεί. </w:t>
      </w:r>
    </w:p>
    <w:p w14:paraId="0C506642" w14:textId="77777777" w:rsidR="00533D68" w:rsidRDefault="00B14811">
      <w:pPr>
        <w:spacing w:line="600" w:lineRule="auto"/>
        <w:ind w:firstLine="720"/>
        <w:jc w:val="both"/>
        <w:rPr>
          <w:rFonts w:eastAsia="Times New Roman"/>
          <w:szCs w:val="24"/>
        </w:rPr>
      </w:pPr>
      <w:r>
        <w:rPr>
          <w:rFonts w:eastAsia="Times New Roman"/>
          <w:szCs w:val="24"/>
        </w:rPr>
        <w:t>Εμείς λέμε</w:t>
      </w:r>
      <w:r>
        <w:rPr>
          <w:rFonts w:eastAsia="Times New Roman"/>
          <w:szCs w:val="24"/>
        </w:rPr>
        <w:t>,</w:t>
      </w:r>
      <w:r>
        <w:rPr>
          <w:rFonts w:eastAsia="Times New Roman"/>
          <w:szCs w:val="24"/>
        </w:rPr>
        <w:t xml:space="preserve"> να μην επαναληφθεί αυτό, να δοθούν οι αποζημιώσεις στους ανθρώπους που πέρυσι έπαθ</w:t>
      </w:r>
      <w:r>
        <w:rPr>
          <w:rFonts w:eastAsia="Times New Roman"/>
          <w:szCs w:val="24"/>
        </w:rPr>
        <w:t>αν τις καταστροφές</w:t>
      </w:r>
      <w:r>
        <w:rPr>
          <w:rFonts w:eastAsia="Times New Roman"/>
          <w:szCs w:val="24"/>
        </w:rPr>
        <w:t>,</w:t>
      </w:r>
      <w:r>
        <w:rPr>
          <w:rFonts w:eastAsia="Times New Roman"/>
          <w:szCs w:val="24"/>
        </w:rPr>
        <w:t xml:space="preserve"> και βεβαίως τώρα να μην καθυστερήσουν. Οι καταγραφές συνεχίζονται, όπως λέτε. Το θετικό είναι ότι υπάρχει μία γρήγορη διαδικασία. Η εκταμίευση, όμως, των ποσών είναι αυτό που καθυστερεί, καθώς έχουμε έναν χρόνο τώρα που δεν έχουν δοθεί </w:t>
      </w:r>
      <w:r>
        <w:rPr>
          <w:rFonts w:eastAsia="Times New Roman"/>
          <w:szCs w:val="24"/>
        </w:rPr>
        <w:t xml:space="preserve">οι αποζημιώσεις στους ανθρώπους που καταστράφηκαν εντελώς από τις πλημμύρες.    </w:t>
      </w:r>
    </w:p>
    <w:p w14:paraId="0C506643" w14:textId="77777777" w:rsidR="00533D68" w:rsidRDefault="00B14811">
      <w:pPr>
        <w:spacing w:line="600" w:lineRule="auto"/>
        <w:ind w:firstLine="720"/>
        <w:jc w:val="both"/>
        <w:rPr>
          <w:rFonts w:eastAsia="Times New Roman"/>
          <w:szCs w:val="24"/>
        </w:rPr>
      </w:pPr>
      <w:r>
        <w:rPr>
          <w:rFonts w:eastAsia="Times New Roman"/>
          <w:szCs w:val="24"/>
        </w:rPr>
        <w:t xml:space="preserve">Πάνω σε αυτά και βεβαίως στο κύριο ζήτημα, τα αντιπλημμυρικά έργα, </w:t>
      </w:r>
      <w:r>
        <w:rPr>
          <w:rFonts w:eastAsia="Times New Roman"/>
          <w:szCs w:val="24"/>
        </w:rPr>
        <w:t>οι</w:t>
      </w:r>
      <w:r>
        <w:rPr>
          <w:rFonts w:eastAsia="Times New Roman"/>
          <w:szCs w:val="24"/>
        </w:rPr>
        <w:t xml:space="preserve"> ευθύνες είναι τεράστιες και επειδή δεν πρέπει να έρθουμε πάλι του χρόνου και να μιλούμε για ευθύνες, θα πρέπει να τις αναλάβετε από τώρα και να προχωρήσετε πολύ πιο γρήγορα στην ολοκλήρωση των αναγκαίων έργων στην περιοχή.     </w:t>
      </w:r>
    </w:p>
    <w:p w14:paraId="0C506644" w14:textId="77777777" w:rsidR="00533D68" w:rsidRDefault="00B14811">
      <w:pPr>
        <w:spacing w:line="600" w:lineRule="auto"/>
        <w:ind w:firstLine="720"/>
        <w:jc w:val="both"/>
        <w:rPr>
          <w:rFonts w:eastAsia="Times New Roman"/>
          <w:szCs w:val="24"/>
        </w:rPr>
      </w:pPr>
      <w:r>
        <w:rPr>
          <w:rFonts w:eastAsia="Times New Roman"/>
          <w:b/>
          <w:szCs w:val="24"/>
        </w:rPr>
        <w:t>ΠΡΟΕΔΡΕΥΟΥΣΑ (Αναστασία Χρι</w:t>
      </w:r>
      <w:r>
        <w:rPr>
          <w:rFonts w:eastAsia="Times New Roman"/>
          <w:b/>
          <w:szCs w:val="24"/>
        </w:rPr>
        <w:t>στοδουλοπούλου):</w:t>
      </w:r>
      <w:r>
        <w:rPr>
          <w:rFonts w:eastAsia="Times New Roman"/>
          <w:szCs w:val="24"/>
        </w:rPr>
        <w:t xml:space="preserve"> Τον λόγο έχει ο Υπουργός κ. Μπαλάφας, αυστηρά για τρία λεπτά.</w:t>
      </w:r>
    </w:p>
    <w:p w14:paraId="0C506645" w14:textId="77777777" w:rsidR="00533D68" w:rsidRDefault="00B14811">
      <w:pPr>
        <w:spacing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 Ανασυγκρότησης):</w:t>
      </w:r>
      <w:r>
        <w:rPr>
          <w:rFonts w:eastAsia="Times New Roman"/>
          <w:szCs w:val="24"/>
        </w:rPr>
        <w:t xml:space="preserve"> Άκουσα αυτά που είπε και ο κ. Κατσώτης και θα πω λίγα πράγματα και εγώ πολύ σύντομα.</w:t>
      </w:r>
    </w:p>
    <w:p w14:paraId="0C506646" w14:textId="77777777" w:rsidR="00533D68" w:rsidRDefault="00B14811">
      <w:pPr>
        <w:spacing w:line="600" w:lineRule="auto"/>
        <w:ind w:firstLine="720"/>
        <w:jc w:val="both"/>
        <w:rPr>
          <w:rFonts w:eastAsia="Times New Roman"/>
          <w:szCs w:val="24"/>
        </w:rPr>
      </w:pPr>
      <w:r>
        <w:rPr>
          <w:rFonts w:eastAsia="Times New Roman"/>
          <w:szCs w:val="24"/>
        </w:rPr>
        <w:t>Καταλαβαίνετε και ε</w:t>
      </w:r>
      <w:r>
        <w:rPr>
          <w:rFonts w:eastAsia="Times New Roman"/>
          <w:szCs w:val="24"/>
        </w:rPr>
        <w:t xml:space="preserve">σείς ότι δεν θα μπορούσε σε ένα δεκαήμερο –στην κυριολεξία, όχι σχήμα λόγου- να έχει επέλθει αυτή η καταστροφή, να έχουμε κάνει την καταγραφή και την εκταμίευση κ.λπ. των αποζημιώσεων. </w:t>
      </w:r>
    </w:p>
    <w:p w14:paraId="0C506647" w14:textId="77777777" w:rsidR="00533D68" w:rsidRDefault="00B14811">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Για την πρόληψη λέμε.</w:t>
      </w:r>
    </w:p>
    <w:p w14:paraId="0C506648" w14:textId="77777777" w:rsidR="00533D68" w:rsidRDefault="00B14811">
      <w:pPr>
        <w:spacing w:line="600" w:lineRule="auto"/>
        <w:ind w:firstLine="720"/>
        <w:jc w:val="both"/>
        <w:rPr>
          <w:rFonts w:eastAsia="Times New Roman"/>
          <w:szCs w:val="24"/>
        </w:rPr>
      </w:pPr>
      <w:r>
        <w:rPr>
          <w:rFonts w:eastAsia="Times New Roman"/>
          <w:b/>
          <w:szCs w:val="24"/>
        </w:rPr>
        <w:t>ΙΩΑΝΝΗΣ ΜΠΑΛΑΦΑΣ (Υφυπουργός Ε</w:t>
      </w:r>
      <w:r>
        <w:rPr>
          <w:rFonts w:eastAsia="Times New Roman"/>
          <w:b/>
          <w:szCs w:val="24"/>
        </w:rPr>
        <w:t>σωτερικών και Διοικητικής Ανασυγκρότησης):</w:t>
      </w:r>
      <w:r>
        <w:rPr>
          <w:rFonts w:eastAsia="Times New Roman"/>
          <w:szCs w:val="24"/>
        </w:rPr>
        <w:t xml:space="preserve"> Καταλαβαίνω ότι πρέπει να βιαστούμε. Δεν μπορούμε να μείνουμε στα τρία χρόνια, όπως λέχθηκε προηγουμένως. Πρέπει πολύ γρήγορα να γίνουν αυτά τα πράγματα. Σας διαβεβαιώ ότι θα γίνουν.</w:t>
      </w:r>
    </w:p>
    <w:p w14:paraId="0C506649" w14:textId="77777777" w:rsidR="00533D68" w:rsidRDefault="00B14811">
      <w:pPr>
        <w:spacing w:line="600" w:lineRule="auto"/>
        <w:ind w:firstLine="720"/>
        <w:jc w:val="both"/>
        <w:rPr>
          <w:rFonts w:eastAsia="Times New Roman"/>
          <w:szCs w:val="24"/>
        </w:rPr>
      </w:pPr>
      <w:r>
        <w:rPr>
          <w:rFonts w:eastAsia="Times New Roman"/>
          <w:szCs w:val="24"/>
        </w:rPr>
        <w:t>Ένα πρώτο δείγμα γραφής –γιατί</w:t>
      </w:r>
      <w:r>
        <w:rPr>
          <w:rFonts w:eastAsia="Times New Roman"/>
          <w:szCs w:val="24"/>
        </w:rPr>
        <w:t xml:space="preserve"> δεν χρειάζεται να τα μηδενίζουμε όλα- έγινε στους τρεις </w:t>
      </w:r>
      <w:r>
        <w:rPr>
          <w:rFonts w:eastAsia="Times New Roman"/>
          <w:szCs w:val="24"/>
        </w:rPr>
        <w:t>κατ</w:t>
      </w:r>
      <w:r>
        <w:rPr>
          <w:rFonts w:eastAsia="Times New Roman"/>
          <w:szCs w:val="24"/>
        </w:rPr>
        <w:t xml:space="preserve">’ </w:t>
      </w:r>
      <w:r>
        <w:rPr>
          <w:rFonts w:eastAsia="Times New Roman"/>
          <w:szCs w:val="24"/>
        </w:rPr>
        <w:t>εξοχήν</w:t>
      </w:r>
      <w:r>
        <w:rPr>
          <w:rFonts w:eastAsia="Times New Roman"/>
          <w:szCs w:val="24"/>
        </w:rPr>
        <w:t xml:space="preserve"> πληγέντες δήμους της περιοχής που αναφέρεστε. Οι δύο είναι δήμοι της Β΄ Περιφέρειας Αθηνών, ο Δήμος Αγίων Αναργύρων -Καματερού, δύο είναι της Ανατολικής Αττικής,  ο Δήμος Αχαρνών κ.λπ., κ</w:t>
      </w:r>
      <w:r>
        <w:rPr>
          <w:rFonts w:eastAsia="Times New Roman"/>
          <w:szCs w:val="24"/>
        </w:rPr>
        <w:t xml:space="preserve">αι είναι και η νήσος Ύδρα, </w:t>
      </w:r>
      <w:r>
        <w:rPr>
          <w:rFonts w:eastAsia="Times New Roman"/>
          <w:szCs w:val="24"/>
        </w:rPr>
        <w:t xml:space="preserve">στους οποίους </w:t>
      </w:r>
      <w:r>
        <w:rPr>
          <w:rFonts w:eastAsia="Times New Roman"/>
          <w:szCs w:val="24"/>
        </w:rPr>
        <w:t>δόθηκαν άμεσα κάποιες επιχορηγήσεις.</w:t>
      </w:r>
    </w:p>
    <w:p w14:paraId="0C50664A" w14:textId="77777777" w:rsidR="00533D68" w:rsidRDefault="00B14811">
      <w:pPr>
        <w:spacing w:line="600" w:lineRule="auto"/>
        <w:ind w:firstLine="720"/>
        <w:jc w:val="both"/>
        <w:rPr>
          <w:rFonts w:eastAsia="Times New Roman"/>
          <w:szCs w:val="24"/>
        </w:rPr>
      </w:pPr>
      <w:r>
        <w:rPr>
          <w:rFonts w:eastAsia="Times New Roman"/>
          <w:szCs w:val="24"/>
        </w:rPr>
        <w:t>Τώρα, όσον αφορά το γενικότερο ζήτημα -που αναφερθήκατε διά μακρών- της αντιπλημμυρικής θωράκισης, είναι ένα πολύ σημαντικό θέμα αυτό το οποίο θίγετε. Έχουν γίνει έργα στην περιο</w:t>
      </w:r>
      <w:r>
        <w:rPr>
          <w:rFonts w:eastAsia="Times New Roman"/>
          <w:szCs w:val="24"/>
        </w:rPr>
        <w:t xml:space="preserve">χή αυτή όλα αυτά τα χρόνια; Προφανώς έχουν γίνει. Δεν είμαστε παιδιά. Θυμόμαστε και τα παλαιότερα χρόνια ότι στις περιοχές αυτές γινόντουσαν τρομερές καταστροφές και με πολύ μεγάλες απώλειες. Δεν θέλω να γυρίσουμε σε αυτή την εποχή. Ευτυχώς δεν είμαστε σε </w:t>
      </w:r>
      <w:r>
        <w:rPr>
          <w:rFonts w:eastAsia="Times New Roman"/>
          <w:szCs w:val="24"/>
        </w:rPr>
        <w:t>εκείνη τη εποχή.</w:t>
      </w:r>
    </w:p>
    <w:p w14:paraId="0C50664B" w14:textId="77777777" w:rsidR="00533D68" w:rsidRDefault="00B14811">
      <w:pPr>
        <w:spacing w:line="600" w:lineRule="auto"/>
        <w:ind w:firstLine="720"/>
        <w:jc w:val="both"/>
        <w:rPr>
          <w:rFonts w:eastAsia="Times New Roman"/>
          <w:szCs w:val="24"/>
        </w:rPr>
      </w:pPr>
      <w:r>
        <w:rPr>
          <w:rFonts w:eastAsia="Times New Roman"/>
          <w:szCs w:val="24"/>
        </w:rPr>
        <w:t>Σας είπα επίσης πολύ συγκεκριμένα, με συγκεκριμένους κωδικούς, με συγκεκριμένα χρονικά περιθώρια, για το τέλος του χρόνου, ότι ανατίθενται οι συγκεκριμένες μελέτες για πολύ κρίσιμα σημεία</w:t>
      </w:r>
      <w:r>
        <w:rPr>
          <w:rFonts w:eastAsia="Times New Roman"/>
          <w:szCs w:val="24"/>
        </w:rPr>
        <w:t>, στα οποία</w:t>
      </w:r>
      <w:r>
        <w:rPr>
          <w:rFonts w:eastAsia="Times New Roman"/>
          <w:szCs w:val="24"/>
        </w:rPr>
        <w:t xml:space="preserve"> παρατηρήθηκαν πολύ σοβαρά ζητήματα. Δηλα</w:t>
      </w:r>
      <w:r>
        <w:rPr>
          <w:rFonts w:eastAsia="Times New Roman"/>
          <w:szCs w:val="24"/>
        </w:rPr>
        <w:t>δή, τα ρέματα της Εσχατιάς, της Καναπίτσας, ο Κηφισός ο ίδιος. Εκεί, λοιπόν, θα ρίξουμε το βάρος της μελέτης, στη θωράκιση.</w:t>
      </w:r>
    </w:p>
    <w:p w14:paraId="0C50664C" w14:textId="77777777" w:rsidR="00533D68" w:rsidRDefault="00B14811">
      <w:pPr>
        <w:spacing w:line="600" w:lineRule="auto"/>
        <w:ind w:firstLine="720"/>
        <w:jc w:val="both"/>
        <w:rPr>
          <w:rFonts w:eastAsia="Times New Roman"/>
          <w:szCs w:val="24"/>
        </w:rPr>
      </w:pPr>
      <w:r>
        <w:rPr>
          <w:rFonts w:eastAsia="Times New Roman"/>
          <w:szCs w:val="24"/>
        </w:rPr>
        <w:t>Θέλω να πω και ένα τελευταίο ζήτημα, για να το κουβεντιάσουμε. Γιατί στην Αττική είναι τόσο έντονα τα φαινόμενα; Γιατί; Αναφέρατε κά</w:t>
      </w:r>
      <w:r>
        <w:rPr>
          <w:rFonts w:eastAsia="Times New Roman"/>
          <w:szCs w:val="24"/>
        </w:rPr>
        <w:t>ποιους λόγους. Εγώ τους συμμερίζομαι αυτούς. Μήπως, όμως, είναι και κάποιοι άλλοι λόγοι; Πρώτον, οι πυρκαγιές στα ανάντη, στους ορεινούς όγκους γύρω από το Λεκανοπέδιό μας. Μήπως οι πυρκαγιές αυτές –που δεν είναι τυχαίες πολλές φορές- οφείλονται σε διάφορα</w:t>
      </w:r>
      <w:r>
        <w:rPr>
          <w:rFonts w:eastAsia="Times New Roman"/>
          <w:szCs w:val="24"/>
        </w:rPr>
        <w:t xml:space="preserve"> ζητήματα ή και αμέλειες; Είναι τεράστιο το ζήτημα που δημιουργείται από τις πυρκαγιές αυτές, καθώς είναι μετά γυμνά τα βουνά και όλος ο υδάτινος όγκος κατεβαίνει προς τα κατάντη, στον αστικό ιστό και προς τα κάτω. </w:t>
      </w:r>
    </w:p>
    <w:p w14:paraId="0C50664D" w14:textId="77777777" w:rsidR="00533D68" w:rsidRDefault="00B14811">
      <w:pPr>
        <w:spacing w:line="600" w:lineRule="auto"/>
        <w:ind w:firstLine="720"/>
        <w:jc w:val="both"/>
        <w:rPr>
          <w:rFonts w:eastAsia="Times New Roman"/>
          <w:szCs w:val="24"/>
        </w:rPr>
      </w:pPr>
      <w:r>
        <w:rPr>
          <w:rFonts w:eastAsia="Times New Roman"/>
          <w:szCs w:val="24"/>
        </w:rPr>
        <w:t>Ένα ζήτημα, λοιπόν, είναι αυτό. Είναι θέ</w:t>
      </w:r>
      <w:r>
        <w:rPr>
          <w:rFonts w:eastAsia="Times New Roman"/>
          <w:szCs w:val="24"/>
        </w:rPr>
        <w:t>ματα που έχουν να κάνουν με την αναδάσωση και την προστασία των δασών που έχουν παραμείνει στους ορεινούς όγκους του Λεκανοπεδίου.</w:t>
      </w:r>
    </w:p>
    <w:p w14:paraId="0C50664E" w14:textId="77777777" w:rsidR="00533D68" w:rsidRDefault="00B14811">
      <w:pPr>
        <w:spacing w:line="600" w:lineRule="auto"/>
        <w:ind w:firstLine="720"/>
        <w:jc w:val="both"/>
        <w:rPr>
          <w:rFonts w:eastAsia="Times New Roman"/>
          <w:szCs w:val="24"/>
        </w:rPr>
      </w:pPr>
      <w:r>
        <w:rPr>
          <w:rFonts w:eastAsia="Times New Roman"/>
          <w:szCs w:val="24"/>
        </w:rPr>
        <w:t>Δεύτερον, εκεί όπου υπάρχει ευρύτατη ευθύνη –θα έλεγα- κύριε Κατσώτη, είναι όσον αφορά τα ρέματα. Ξέρετε, έχω μελετήσει από π</w:t>
      </w:r>
      <w:r>
        <w:rPr>
          <w:rFonts w:eastAsia="Times New Roman"/>
          <w:szCs w:val="24"/>
        </w:rPr>
        <w:t>αλαιότερα την πολύ παλιά ιστορία της Αττικής, αυτού του θαυμάσιου Λεκανοπεδίου, που από τα βουνά κατέβαιναν τα νερά και διοχετεύονταν στον Κηφισό, στον Ιλισό μέσα από δεκάδες -να μην πω εκατοντάδες ίσως- παραποτάμους και ρέματα.</w:t>
      </w:r>
    </w:p>
    <w:p w14:paraId="0C50664F" w14:textId="77777777" w:rsidR="00533D68" w:rsidRDefault="00B14811">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Είναι οι δρόμοι του νερού. Τα κλείσανε.</w:t>
      </w:r>
    </w:p>
    <w:p w14:paraId="0C506650" w14:textId="77777777" w:rsidR="00533D68" w:rsidRDefault="00B14811">
      <w:pPr>
        <w:spacing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 Ανασυγκρότησης):</w:t>
      </w:r>
      <w:r>
        <w:rPr>
          <w:rFonts w:eastAsia="Times New Roman"/>
          <w:szCs w:val="24"/>
        </w:rPr>
        <w:t xml:space="preserve"> Αφήστε να ακούσετε κάτι. Ένα λεπτό και θα πάρετε μετά τον λόγο. Αφήστε να πω τη γνώμη μου σε αυτό το ζήτημα. </w:t>
      </w:r>
    </w:p>
    <w:p w14:paraId="0C506651" w14:textId="77777777" w:rsidR="00533D68" w:rsidRDefault="00B14811">
      <w:pPr>
        <w:spacing w:line="600" w:lineRule="auto"/>
        <w:ind w:firstLine="720"/>
        <w:jc w:val="both"/>
        <w:rPr>
          <w:rFonts w:eastAsia="Times New Roman"/>
          <w:szCs w:val="24"/>
        </w:rPr>
      </w:pPr>
      <w:r>
        <w:rPr>
          <w:rFonts w:eastAsia="Times New Roman"/>
          <w:szCs w:val="24"/>
        </w:rPr>
        <w:t>Ήταν μια φυσιολογική κατάσταση.</w:t>
      </w:r>
    </w:p>
    <w:p w14:paraId="0C506652" w14:textId="77777777" w:rsidR="00533D68" w:rsidRDefault="00B14811">
      <w:pPr>
        <w:spacing w:line="600" w:lineRule="auto"/>
        <w:ind w:firstLine="720"/>
        <w:jc w:val="both"/>
        <w:rPr>
          <w:rFonts w:eastAsia="Times New Roman"/>
          <w:szCs w:val="24"/>
        </w:rPr>
      </w:pPr>
      <w:r>
        <w:rPr>
          <w:rFonts w:eastAsia="Times New Roman"/>
          <w:szCs w:val="24"/>
        </w:rPr>
        <w:t xml:space="preserve">Πώς μπαζώθηκαν τα ρέματα; Γιατί έκλεισαν τα ρέματα; Μόνο το μεγάλο κεφάλαιο ήρθε και τα έκλεισε; Ή μήπως και διάφορα άλλα τμήματα του πληθυσμού; Μήπως πολλές φορές κάνουμε τα στραβά μάτια ακόμα και στον δικό μας </w:t>
      </w:r>
      <w:r>
        <w:rPr>
          <w:rFonts w:eastAsia="Times New Roman"/>
          <w:szCs w:val="24"/>
        </w:rPr>
        <w:t>δ</w:t>
      </w:r>
      <w:r>
        <w:rPr>
          <w:rFonts w:eastAsia="Times New Roman"/>
          <w:szCs w:val="24"/>
        </w:rPr>
        <w:t>ήμο</w:t>
      </w:r>
      <w:r>
        <w:rPr>
          <w:rFonts w:eastAsia="Times New Roman"/>
          <w:szCs w:val="24"/>
        </w:rPr>
        <w:t xml:space="preserve"> ή στην </w:t>
      </w:r>
      <w:r>
        <w:rPr>
          <w:rFonts w:eastAsia="Times New Roman"/>
          <w:szCs w:val="24"/>
        </w:rPr>
        <w:t>π</w:t>
      </w:r>
      <w:r>
        <w:rPr>
          <w:rFonts w:eastAsia="Times New Roman"/>
          <w:szCs w:val="24"/>
        </w:rPr>
        <w:t>εριφέρεια</w:t>
      </w:r>
      <w:r>
        <w:rPr>
          <w:rFonts w:eastAsia="Times New Roman"/>
          <w:szCs w:val="24"/>
        </w:rPr>
        <w:t xml:space="preserve"> -ανεξάρτητα τού ποιος</w:t>
      </w:r>
      <w:r>
        <w:rPr>
          <w:rFonts w:eastAsia="Times New Roman"/>
          <w:szCs w:val="24"/>
        </w:rPr>
        <w:t xml:space="preserve"> έχει την ευθύνη στον </w:t>
      </w:r>
      <w:r>
        <w:rPr>
          <w:rFonts w:eastAsia="Times New Roman"/>
          <w:szCs w:val="24"/>
        </w:rPr>
        <w:t>δ</w:t>
      </w:r>
      <w:r>
        <w:rPr>
          <w:rFonts w:eastAsia="Times New Roman"/>
          <w:szCs w:val="24"/>
        </w:rPr>
        <w:t>ήμο</w:t>
      </w:r>
      <w:r>
        <w:rPr>
          <w:rFonts w:eastAsia="Times New Roman"/>
          <w:szCs w:val="24"/>
        </w:rPr>
        <w:t xml:space="preserve"> ή στην </w:t>
      </w:r>
      <w:r>
        <w:rPr>
          <w:rFonts w:eastAsia="Times New Roman"/>
          <w:szCs w:val="24"/>
        </w:rPr>
        <w:t>π</w:t>
      </w:r>
      <w:r>
        <w:rPr>
          <w:rFonts w:eastAsia="Times New Roman"/>
          <w:szCs w:val="24"/>
        </w:rPr>
        <w:t>εριφέρεια</w:t>
      </w:r>
      <w:r>
        <w:rPr>
          <w:rFonts w:eastAsia="Times New Roman"/>
          <w:szCs w:val="24"/>
        </w:rPr>
        <w:t>, δεν είναι εκεί το πρόβλημα- και οδηγούμαστε σε τέτοιες καταστροφές; Μήπως πάνω στα κλειστά ρέματα χτίζουμε και κάνουμε τα στραβά μάτια στον εργολάβο φίλο μας ή στο συνεργείο αυτοκινήτων; Και αυτά που λέω δεν εί</w:t>
      </w:r>
      <w:r>
        <w:rPr>
          <w:rFonts w:eastAsia="Times New Roman"/>
          <w:szCs w:val="24"/>
        </w:rPr>
        <w:t>ναι στον αέρα. Εξαιτίας της επαγγελματικής μου σχέσης ξέρω τι γίνεται. Ξέρουμε όλοι τι γίνεται. Εκεί, λοιπόν, χρειάζεται να το δούμε και αυτό, όταν βάζουμε θέματα κατεδαφίσεων εγκαταστάσεων παρανόμων χτισμένων πάνω ή δίπλα σε ρέματα, γιατί κατεβαίνει το νε</w:t>
      </w:r>
      <w:r>
        <w:rPr>
          <w:rFonts w:eastAsia="Times New Roman"/>
          <w:szCs w:val="24"/>
        </w:rPr>
        <w:t>ράκι, υποσκάπτει το θεμέλιο και ρίχνει το σπιτάκι. Το λέω με πολλή έγνοια, όπως έχουμε όλοι μας.</w:t>
      </w:r>
    </w:p>
    <w:p w14:paraId="0C506653" w14:textId="77777777" w:rsidR="00533D68" w:rsidRDefault="00B14811">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Πολύ απλά τα λέτε. Δεν πάνε οι ευθύνες στον λαό!</w:t>
      </w:r>
    </w:p>
    <w:p w14:paraId="0C506654" w14:textId="77777777" w:rsidR="00533D68" w:rsidRDefault="00B14811">
      <w:pPr>
        <w:spacing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 Ανασυγκρότησης):</w:t>
      </w:r>
      <w:r>
        <w:rPr>
          <w:rFonts w:eastAsia="Times New Roman"/>
          <w:szCs w:val="24"/>
        </w:rPr>
        <w:t xml:space="preserve"> Ένα λεπτό. Δεν χρει</w:t>
      </w:r>
      <w:r>
        <w:rPr>
          <w:rFonts w:eastAsia="Times New Roman"/>
          <w:szCs w:val="24"/>
        </w:rPr>
        <w:t>άζεται να παρεμβαίνετε. Εγώ σας άκουσα με θρησκευτική ευλάβεια. Εσείς ακούστε με ευλάβεια σκέτη, όχι θρησκευτική. Να με ακούτε όπως σας ακούω και εγώ. Φωνές και αγανακτισμένους πολίτες εγώ  προσωπικά δεν ανέχομαι. Θα μιλήσετε μετά. Ζητήστε τον λόγο και μιλ</w:t>
      </w:r>
      <w:r>
        <w:rPr>
          <w:rFonts w:eastAsia="Times New Roman"/>
          <w:szCs w:val="24"/>
        </w:rPr>
        <w:t>ήστε. Σας παρακαλώ, λοιπόν. Δεν έχει ανάγκη ο ελληνικός λαός να μιλάει ο ένας πάνω στον άλλον.</w:t>
      </w:r>
    </w:p>
    <w:p w14:paraId="0C506655"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Εγώ λέω, λοιπόν, ότι υπάρχει και μια ευθύνη -μικρότερη θέλετε;- μικρότερη, αλλά πάντως υπάρχει και μια ευθύνη σε αμέλειες, μικροκομματικά οφέλη, μικροσυμφέροντα </w:t>
      </w:r>
      <w:r>
        <w:rPr>
          <w:rFonts w:eastAsia="Times New Roman" w:cs="Times New Roman"/>
          <w:szCs w:val="24"/>
        </w:rPr>
        <w:t>τα οποία έχουν να κάνουν με όσα προηγούμενα είπα.</w:t>
      </w:r>
    </w:p>
    <w:p w14:paraId="0C506656"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Όλα αυτά προστίθενται σε όσα είπα και στην πρωτολογία μου για τα ζητήματα της αντιπλημμυρικής θωράκισης γενικά, την ανάθεση μελετών με συγκεκριμένα χρονοδιαγράμματα και συγκεκριμένα ποσά που έχουν εκταμιευθ</w:t>
      </w:r>
      <w:r>
        <w:rPr>
          <w:rFonts w:eastAsia="Times New Roman" w:cs="Times New Roman"/>
          <w:szCs w:val="24"/>
        </w:rPr>
        <w:t>εί και την άμεση επιτάχυνση για την παροχή των αποζημιώσεων στους πληγέντες δήμους και στις πληγείσες οικογένειες και πολίτες της συγκεκριμένης αυτής περιοχής.</w:t>
      </w:r>
    </w:p>
    <w:p w14:paraId="0C506657"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506658"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Κυρία Πρόεδρε, ζητώ τον λόγο για ένα λεπτό.</w:t>
      </w:r>
    </w:p>
    <w:p w14:paraId="0C506659"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szCs w:val="24"/>
        </w:rPr>
        <w:t xml:space="preserve"> Δεν επιτρέπεται, κύριε Κατσώτη.</w:t>
      </w:r>
    </w:p>
    <w:p w14:paraId="0C50665A"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Ένα λεπτό, κυρία Πρόεδρε.</w:t>
      </w:r>
    </w:p>
    <w:p w14:paraId="0C50665B"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έχει νόημα, κύριε Κατσώτη. Ορίστε, σας δίνω πάντως ένα λεπτό.</w:t>
      </w:r>
    </w:p>
    <w:p w14:paraId="0C50665C"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Ούτε ένα λεπτό δεν θα </w:t>
      </w:r>
      <w:r>
        <w:rPr>
          <w:rFonts w:eastAsia="Times New Roman" w:cs="Times New Roman"/>
          <w:szCs w:val="24"/>
        </w:rPr>
        <w:t>χρειαστώ.</w:t>
      </w:r>
    </w:p>
    <w:p w14:paraId="0C50665D"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Δεν εμπορευματοποιεί τη γη ο λαός, αλλά το σύστημα αυτό που υποτάσσει τα πάντα στη λογική του κέρδους. Δεν χτίζει στο ρέμα ο Μποδοσάκης, ο Βαρδινογιάννης, ο Λάτσης. Χτίζει ένας φτωχός που δεν μπορεί να χτίσει πουθενά αλλού, που κοστίζει πάρα πολύ</w:t>
      </w:r>
      <w:r>
        <w:rPr>
          <w:rFonts w:eastAsia="Times New Roman" w:cs="Times New Roman"/>
          <w:szCs w:val="24"/>
        </w:rPr>
        <w:t xml:space="preserve"> η γη για να αγοράσει, να βάλει το κεφάλι του κάτω από ένα κεραμίδι. Δεν μπορεί, λοιπόν, να ρίχνουμε τις ευθύνες στον λαό. Τα ρέματα δεν τα κλείνει ο λαός, τα κλείνει αυτή η πολιτική, κύριε Υπουργέ. Οι δρόμοι του νερού δεν κλείνουν από τον λαό!</w:t>
      </w:r>
    </w:p>
    <w:p w14:paraId="0C50665E"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Α (Αναστασία Χριστοδουλοπούλου):</w:t>
      </w:r>
      <w:r>
        <w:rPr>
          <w:rFonts w:eastAsia="Times New Roman" w:cs="Times New Roman"/>
          <w:szCs w:val="24"/>
        </w:rPr>
        <w:t xml:space="preserve"> Εντάξει, κύριε Κατσώτη, είναι γνωστά.</w:t>
      </w:r>
    </w:p>
    <w:p w14:paraId="0C50665F"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Εντάξει, μας πείσατε. Καλή η ανάλυσή σας, αλλά είναι εκτός τόπου και χρόνου και δεν προσφέρει τίποτα.</w:t>
      </w:r>
    </w:p>
    <w:p w14:paraId="0C506660"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ΚΑΤΣΩΤΗΣ:</w:t>
      </w:r>
      <w:r>
        <w:rPr>
          <w:rFonts w:eastAsia="Times New Roman" w:cs="Times New Roman"/>
          <w:szCs w:val="24"/>
        </w:rPr>
        <w:t xml:space="preserve"> Ε</w:t>
      </w:r>
      <w:r>
        <w:rPr>
          <w:rFonts w:eastAsia="Times New Roman" w:cs="Times New Roman"/>
          <w:szCs w:val="24"/>
        </w:rPr>
        <w:t>,</w:t>
      </w:r>
      <w:r>
        <w:rPr>
          <w:rFonts w:eastAsia="Times New Roman" w:cs="Times New Roman"/>
          <w:szCs w:val="24"/>
        </w:rPr>
        <w:t xml:space="preserve"> πώς θα γίνει; Έτσι είναι.</w:t>
      </w:r>
    </w:p>
    <w:p w14:paraId="0C506661"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Ας πάμε τώρα στα έργα που είναι αναγκαία και που δεν γίνονται ποτέ. Έγινε συζήτηση στην Περιφέρεια Αττικής, την παρακολουθήσατε; Η κ. Δούρου, που είναι στην Περιφέρεια Αττικής, έλεγε ότι αμέσως, σε έξι μήνες, θα είχε </w:t>
      </w:r>
      <w:r>
        <w:rPr>
          <w:rFonts w:eastAsia="Times New Roman" w:cs="Times New Roman"/>
          <w:szCs w:val="24"/>
        </w:rPr>
        <w:t>λύσει το θέμα των αντιπλημμυρικών έργων στην περιοχή. Πού είναι, λοιπόν;</w:t>
      </w:r>
    </w:p>
    <w:p w14:paraId="0C506662"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Κατσώτη, είπαμε μισό λεπτό και κοντεύετε τα δύο.</w:t>
      </w:r>
    </w:p>
    <w:p w14:paraId="0C506663"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Θέλετε όξυν</w:t>
      </w:r>
      <w:r>
        <w:rPr>
          <w:rFonts w:eastAsia="Times New Roman" w:cs="Times New Roman"/>
          <w:szCs w:val="24"/>
        </w:rPr>
        <w:t>ση. Δεν αντέχετε την ήρεμη συζήτηση. Μου λέτε να δώσω αποζημιώσεις σε δέκα ημέρες!</w:t>
      </w:r>
    </w:p>
    <w:p w14:paraId="0C506664"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Εδώ είναι η Βουλή, δεν είμαστε η </w:t>
      </w:r>
      <w:r>
        <w:rPr>
          <w:rFonts w:eastAsia="Times New Roman" w:cs="Times New Roman"/>
          <w:szCs w:val="24"/>
        </w:rPr>
        <w:t>ν</w:t>
      </w:r>
      <w:r>
        <w:rPr>
          <w:rFonts w:eastAsia="Times New Roman" w:cs="Times New Roman"/>
          <w:szCs w:val="24"/>
        </w:rPr>
        <w:t>ομαρχία</w:t>
      </w:r>
      <w:r>
        <w:rPr>
          <w:rFonts w:eastAsia="Times New Roman" w:cs="Times New Roman"/>
          <w:szCs w:val="24"/>
        </w:rPr>
        <w:t>.</w:t>
      </w:r>
    </w:p>
    <w:p w14:paraId="0C506665"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45/27-10-2015 επίκαιρη ερώτηση </w:t>
      </w:r>
      <w:r>
        <w:rPr>
          <w:rFonts w:eastAsia="Times New Roman" w:cs="Times New Roman"/>
          <w:szCs w:val="24"/>
        </w:rPr>
        <w:t xml:space="preserve">πρώτου κύκλου </w:t>
      </w:r>
      <w:r>
        <w:rPr>
          <w:rFonts w:eastAsia="Times New Roman" w:cs="Times New Roman"/>
          <w:szCs w:val="24"/>
        </w:rPr>
        <w:t xml:space="preserve">της Βουλευτού Α΄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του Συνασπισμού Ριζοσπαστικής Αριστεράς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Ελένης Σταματάκη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τις καθυστερήσεις των έργων του «Τραμ» στον Πειραιά, δεν θα συζητηθεί λόγω κωλύματος του αρμοδίου Υπουργού</w:t>
      </w:r>
      <w:r>
        <w:rPr>
          <w:rFonts w:eastAsia="Times New Roman" w:cs="Times New Roman"/>
          <w:szCs w:val="24"/>
        </w:rPr>
        <w:t xml:space="preserve"> και διαγράφεται</w:t>
      </w:r>
      <w:r>
        <w:rPr>
          <w:rFonts w:eastAsia="Times New Roman" w:cs="Times New Roman"/>
          <w:szCs w:val="24"/>
        </w:rPr>
        <w:t>.</w:t>
      </w:r>
    </w:p>
    <w:p w14:paraId="0C506666"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με αριθμό 44/27-10-2015 επίκαιρη ερώτηση</w:t>
      </w:r>
      <w:r>
        <w:rPr>
          <w:rFonts w:eastAsia="Times New Roman" w:cs="Times New Roman"/>
          <w:szCs w:val="24"/>
        </w:rPr>
        <w:t xml:space="preserve"> </w:t>
      </w:r>
      <w:r>
        <w:rPr>
          <w:rFonts w:eastAsia="Times New Roman" w:cs="Times New Roman"/>
          <w:szCs w:val="24"/>
        </w:rPr>
        <w:t>δεύτερου κύκλου</w:t>
      </w:r>
      <w:r>
        <w:rPr>
          <w:rFonts w:eastAsia="Times New Roman" w:cs="Times New Roman"/>
          <w:szCs w:val="24"/>
        </w:rPr>
        <w:t xml:space="preserve"> του Βουλευτή Σάμου του Συνασπισμού Ριζοσπαστικής Αριστεράς κ. </w:t>
      </w:r>
      <w:r>
        <w:rPr>
          <w:rFonts w:eastAsia="Times New Roman" w:cs="Times New Roman"/>
          <w:bCs/>
          <w:szCs w:val="24"/>
        </w:rPr>
        <w:t>Δημήτριου Σεβαστάκη</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την ανάγκη άμεσης απομάκρυνσης του Ε/Γ – Ο/Γ πλοίου «</w:t>
      </w:r>
      <w:r>
        <w:rPr>
          <w:rFonts w:eastAsia="Times New Roman" w:cs="Times New Roman"/>
          <w:szCs w:val="24"/>
        </w:rPr>
        <w:t>Μυτιλήνη» από τον λιμένα Καρλοβασίου Σάμου, δεν θα συζητηθεί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0C506667"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39/26-10-2015 επίκαιρη ερώτηση</w:t>
      </w:r>
      <w:r>
        <w:rPr>
          <w:rFonts w:eastAsia="Times New Roman" w:cs="Times New Roman"/>
          <w:szCs w:val="24"/>
        </w:rPr>
        <w:t xml:space="preserve"> </w:t>
      </w:r>
      <w:r>
        <w:rPr>
          <w:rFonts w:eastAsia="Times New Roman" w:cs="Times New Roman"/>
          <w:szCs w:val="24"/>
        </w:rPr>
        <w:t>δεύτερου κύκλου</w:t>
      </w:r>
      <w:r>
        <w:rPr>
          <w:rFonts w:eastAsia="Times New Roman" w:cs="Times New Roman"/>
          <w:szCs w:val="24"/>
        </w:rPr>
        <w:t xml:space="preserve"> του Βουλευτή Άρτας της Νέας Δημοκρατίας κ. </w:t>
      </w:r>
      <w:r>
        <w:rPr>
          <w:rFonts w:eastAsia="Times New Roman" w:cs="Times New Roman"/>
          <w:bCs/>
          <w:szCs w:val="24"/>
        </w:rPr>
        <w:t>Γεωργίου Στύλιου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τον αποκλεισμό των Τεχνολογικών Εκπαιδευτικών Ιδρυμάτων από την πρόσκληση του Υπουργείου για συμμετοχή στο σεμινάριο με τίτλο «Επιμόρφωση εκπαιδευτικών για την αξιοποίηση και εφαρμογή των ψηφιακών τεχνολογιών</w:t>
      </w:r>
      <w:r>
        <w:rPr>
          <w:rFonts w:eastAsia="Times New Roman" w:cs="Times New Roman"/>
          <w:szCs w:val="24"/>
        </w:rPr>
        <w:t xml:space="preserve"> στη διδακτική πράξη», δεν θα συζητηθεί λόγω κωλύματος του αρμόδιου Υπουργού</w:t>
      </w:r>
      <w:r>
        <w:rPr>
          <w:rFonts w:eastAsia="Times New Roman" w:cs="Times New Roman"/>
          <w:szCs w:val="24"/>
        </w:rPr>
        <w:t xml:space="preserve"> και διαγράφεται</w:t>
      </w:r>
      <w:r>
        <w:rPr>
          <w:rFonts w:eastAsia="Times New Roman" w:cs="Times New Roman"/>
          <w:szCs w:val="24"/>
        </w:rPr>
        <w:t>.</w:t>
      </w:r>
    </w:p>
    <w:p w14:paraId="0C506668"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τρίτη</w:t>
      </w:r>
      <w:r>
        <w:rPr>
          <w:rFonts w:eastAsia="Times New Roman" w:cs="Times New Roman"/>
          <w:szCs w:val="24"/>
        </w:rPr>
        <w:t xml:space="preserve"> με αριθμό 49/27-10-2015 επίκαιρη ερώτηση</w:t>
      </w:r>
      <w:r>
        <w:rPr>
          <w:rFonts w:eastAsia="Times New Roman" w:cs="Times New Roman"/>
          <w:szCs w:val="24"/>
        </w:rPr>
        <w:t xml:space="preserve"> </w:t>
      </w:r>
      <w:r>
        <w:rPr>
          <w:rFonts w:eastAsia="Times New Roman" w:cs="Times New Roman"/>
          <w:szCs w:val="24"/>
        </w:rPr>
        <w:t>δεύτερου κύκλου</w:t>
      </w:r>
      <w:r>
        <w:rPr>
          <w:rFonts w:eastAsia="Times New Roman" w:cs="Times New Roman"/>
          <w:szCs w:val="24"/>
        </w:rPr>
        <w:t xml:space="preserve"> του Βουλευτή Λαρίσης του Κομμουνιστικού Κόμματος Ελλάδος κ. </w:t>
      </w:r>
      <w:r>
        <w:rPr>
          <w:rFonts w:eastAsia="Times New Roman" w:cs="Times New Roman"/>
          <w:bCs/>
          <w:szCs w:val="24"/>
        </w:rPr>
        <w:t>Γεωργίου Λαμπρούλη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Α</w:t>
      </w:r>
      <w:r>
        <w:rPr>
          <w:rFonts w:eastAsia="Times New Roman" w:cs="Times New Roman"/>
          <w:bCs/>
          <w:szCs w:val="24"/>
        </w:rPr>
        <w:t>γροτικής Ανάπτυξης και Τροφίμων,</w:t>
      </w:r>
      <w:r>
        <w:rPr>
          <w:rFonts w:eastAsia="Times New Roman" w:cs="Times New Roman"/>
          <w:szCs w:val="24"/>
        </w:rPr>
        <w:t xml:space="preserve"> σχετικά με τη μείωση στην παραγωγή βαμβακιού λόγω έντονων βροχοπτώσεων σε όλους τους νομούς της Θεσσαλίας, δεν θα συζητηθεί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0C506669"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w:t>
      </w:r>
      <w:r>
        <w:rPr>
          <w:rFonts w:eastAsia="Times New Roman" w:cs="Times New Roman"/>
          <w:szCs w:val="24"/>
        </w:rPr>
        <w:t xml:space="preserve">πέμπτη </w:t>
      </w:r>
      <w:r>
        <w:rPr>
          <w:rFonts w:eastAsia="Times New Roman" w:cs="Times New Roman"/>
          <w:szCs w:val="24"/>
        </w:rPr>
        <w:t xml:space="preserve">με αριθμό 48/27-10-2015 επίκαιρη ερώτηση </w:t>
      </w:r>
      <w:r>
        <w:rPr>
          <w:rFonts w:eastAsia="Times New Roman" w:cs="Times New Roman"/>
          <w:szCs w:val="24"/>
        </w:rPr>
        <w:t xml:space="preserve">πρώτο κύκλου </w:t>
      </w:r>
      <w:r>
        <w:rPr>
          <w:rFonts w:eastAsia="Times New Roman" w:cs="Times New Roman"/>
          <w:szCs w:val="24"/>
        </w:rPr>
        <w:t xml:space="preserve">του Βουλευτή </w:t>
      </w:r>
      <w:r>
        <w:rPr>
          <w:rFonts w:eastAsia="Times New Roman" w:cs="Times New Roman"/>
          <w:szCs w:val="24"/>
        </w:rPr>
        <w:t>Λ</w:t>
      </w:r>
      <w:r>
        <w:rPr>
          <w:rFonts w:eastAsia="Times New Roman" w:cs="Times New Roman"/>
          <w:szCs w:val="24"/>
        </w:rPr>
        <w:t>α</w:t>
      </w:r>
      <w:r>
        <w:rPr>
          <w:rFonts w:eastAsia="Times New Roman" w:cs="Times New Roman"/>
          <w:szCs w:val="24"/>
        </w:rPr>
        <w:t>ρ</w:t>
      </w:r>
      <w:r>
        <w:rPr>
          <w:rFonts w:eastAsia="Times New Roman" w:cs="Times New Roman"/>
          <w:szCs w:val="24"/>
        </w:rPr>
        <w:t>ίσης</w:t>
      </w:r>
      <w:r>
        <w:rPr>
          <w:rFonts w:eastAsia="Times New Roman" w:cs="Times New Roman"/>
          <w:szCs w:val="24"/>
        </w:rPr>
        <w:t xml:space="preserve"> του Ποταμιού κ. </w:t>
      </w:r>
      <w:r>
        <w:rPr>
          <w:rFonts w:eastAsia="Times New Roman" w:cs="Times New Roman"/>
          <w:bCs/>
          <w:szCs w:val="24"/>
        </w:rPr>
        <w:t>Κωνσταντίνου Μπαργιώτα</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οριστική λύση στο πρόβλημα των νοσηλευτών των Μονάδων Εντατικής Θεραπείας (ΜΕΘ).</w:t>
      </w:r>
    </w:p>
    <w:p w14:paraId="0C50666A"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Τον λόγο έχει ο κ. Μπ</w:t>
      </w:r>
      <w:r>
        <w:rPr>
          <w:rFonts w:eastAsia="Times New Roman" w:cs="Times New Roman"/>
          <w:szCs w:val="24"/>
        </w:rPr>
        <w:t>αργιώτας για δύο λεπτά.</w:t>
      </w:r>
    </w:p>
    <w:p w14:paraId="0C50666B"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κυρία Πρόεδρε.</w:t>
      </w:r>
    </w:p>
    <w:p w14:paraId="0C50666C"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Κύριε Υπουργέ, πολύ φοβάμαι ότι απομείναμε μονάχοι!</w:t>
      </w:r>
    </w:p>
    <w:p w14:paraId="0C50666D"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Το θέμα είναι γνωστό και δεν νομίζω ότι χρειάζεται να επιχειρηματολογήσω για το πρόβλημα των ΜΕΘ ή για τη σπουδαιότητά τους. Η δυ</w:t>
      </w:r>
      <w:r>
        <w:rPr>
          <w:rFonts w:eastAsia="Times New Roman" w:cs="Times New Roman"/>
          <w:szCs w:val="24"/>
        </w:rPr>
        <w:t>σλειτουργία τους προκαλεί μια αλυσιδωτή αντίδραση στο σύστημα, επιβαρύνοντας την εξυπηρέτηση του τραύματος, καθυστερώντας χειρουργικές επεμβάσεις και -</w:t>
      </w: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οι μέρες είναι τέτοιες και συζητάμε για τις μεταμοσχεύσεις- κάνει μεταμοσχεύσεις να χαθούν, που </w:t>
      </w:r>
      <w:r>
        <w:rPr>
          <w:rFonts w:eastAsia="Times New Roman" w:cs="Times New Roman"/>
          <w:szCs w:val="24"/>
        </w:rPr>
        <w:t>είναι ένα άλλο τεράστιο πρόβλημα και μια άλλη τεράστια πληγή.</w:t>
      </w:r>
    </w:p>
    <w:p w14:paraId="0C50666E"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που δεν είναι μόνο η έλλειψη προσωπικού, είναι πολλά τα προβλήματα που σχετίζονται με τις ΜΕΘ. Έχουμε χτίσει πολλά κρεβάτια ΜΕΘ, έχουμε επενδύσει ως λαός πολλά εκατομμύρια στις ΜΕΘ και </w:t>
      </w:r>
      <w:r>
        <w:rPr>
          <w:rFonts w:eastAsia="Times New Roman" w:cs="Times New Roman"/>
          <w:szCs w:val="24"/>
        </w:rPr>
        <w:t xml:space="preserve">το αποτέλεσμα είναι ότι διακόσια από τα οκτακόσια πενήντα περίπου </w:t>
      </w:r>
      <w:r>
        <w:rPr>
          <w:rFonts w:eastAsia="Times New Roman" w:cs="Times New Roman"/>
          <w:szCs w:val="24"/>
        </w:rPr>
        <w:t xml:space="preserve">κρεβάτια </w:t>
      </w:r>
      <w:r>
        <w:rPr>
          <w:rFonts w:eastAsia="Times New Roman" w:cs="Times New Roman"/>
          <w:szCs w:val="24"/>
        </w:rPr>
        <w:t>είναι αυτή τη στιγμή κλειστά, κάποια κινδυνεύουν να κλείσουν άμεσα και γενικώς πολλές φορές έχω την αίσθηση ότι μιλάμε στο Σύστημα Υγείας και όχι μόνο στις ΜΕΘ για πεταμένα λεφτά σε</w:t>
      </w:r>
      <w:r>
        <w:rPr>
          <w:rFonts w:eastAsia="Times New Roman" w:cs="Times New Roman"/>
          <w:szCs w:val="24"/>
        </w:rPr>
        <w:t xml:space="preserve"> </w:t>
      </w:r>
      <w:r>
        <w:rPr>
          <w:rFonts w:eastAsia="Times New Roman" w:cs="Times New Roman"/>
          <w:szCs w:val="24"/>
        </w:rPr>
        <w:t>κτ</w:t>
      </w:r>
      <w:r>
        <w:rPr>
          <w:rFonts w:eastAsia="Times New Roman" w:cs="Times New Roman"/>
          <w:szCs w:val="24"/>
        </w:rPr>
        <w:t>ή</w:t>
      </w:r>
      <w:r>
        <w:rPr>
          <w:rFonts w:eastAsia="Times New Roman" w:cs="Times New Roman"/>
          <w:szCs w:val="24"/>
        </w:rPr>
        <w:t>ρια</w:t>
      </w:r>
      <w:r>
        <w:rPr>
          <w:rFonts w:eastAsia="Times New Roman" w:cs="Times New Roman"/>
          <w:szCs w:val="24"/>
        </w:rPr>
        <w:t xml:space="preserve"> και μηχανήματα</w:t>
      </w:r>
      <w:r>
        <w:rPr>
          <w:rFonts w:eastAsia="Times New Roman" w:cs="Times New Roman"/>
          <w:szCs w:val="24"/>
        </w:rPr>
        <w:t>,</w:t>
      </w:r>
      <w:r>
        <w:rPr>
          <w:rFonts w:eastAsia="Times New Roman" w:cs="Times New Roman"/>
          <w:szCs w:val="24"/>
        </w:rPr>
        <w:t xml:space="preserve"> τα οποία απαξιώνονται λόγω αχρησίας. </w:t>
      </w:r>
    </w:p>
    <w:p w14:paraId="0C50666F"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Το πρόβλημα -που το γνωρίζετε άλλωστε- πολύ σύντομα είναι ότι οι συμβάσεις των εκατόν εβδομήντα εννέα νοσηλευτών που είχαν προσληφθεί μέσω του ΚΕΕΛΠΝΟ, για να καλύψουν τις οξείες όντως ανάγκες τ</w:t>
      </w:r>
      <w:r>
        <w:rPr>
          <w:rFonts w:eastAsia="Times New Roman" w:cs="Times New Roman"/>
          <w:szCs w:val="24"/>
        </w:rPr>
        <w:t xml:space="preserve">ων ΜΕΘ, έληξαν τις προηγούμενες μέρες και επειδή από τη νομοθεσία δεν μπορούν να ανανεωθούν άμεσα, αλλά χρειάζεται ένα τρίμηνο κενό, υπάρχει αυτή τη στιγμή η επαπειλούμενη κατάσταση να κλείσουν κάποια κρεβάτια, ενώ σύμφωνα με πληροφορίες μου έχουν κλείσει </w:t>
      </w:r>
      <w:r>
        <w:rPr>
          <w:rFonts w:eastAsia="Times New Roman" w:cs="Times New Roman"/>
          <w:szCs w:val="24"/>
        </w:rPr>
        <w:t>ήδη κάποια.</w:t>
      </w:r>
    </w:p>
    <w:p w14:paraId="0C506670"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το θέμα έχει επισημανθεί από παλιά. Ο Διευθυντής του ΚΕΕΛΠΝΟ κ. Γιαννόπουλος είχε ανακοινώσει ότι θα κάνει μία «γέφυρα» προσλαμβάνοντας αυτούς τους νοσηλευτές μέχρι να επαναπροκηρυχθούν οι θέσεις με μπλοκάκι. Δυστυχώς, όμως,</w:t>
      </w:r>
      <w:r>
        <w:rPr>
          <w:rFonts w:eastAsia="Times New Roman" w:cs="Times New Roman"/>
          <w:szCs w:val="24"/>
        </w:rPr>
        <w:t xml:space="preserve"> μετά από λίγες μέρες μάθαμε από τον κ. Πολάκη ότι δεν θα επιλεγεί αυτή η λύση, ότι δεν θα γίνει. </w:t>
      </w:r>
    </w:p>
    <w:p w14:paraId="0C506671"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Υποθέσαμε όλοι βασίμως, μιας και ο κ. Πολάκης και η ΠΟΕΔΗΝ, με την οποία μόλις είχε συναντηθεί, ήταν στο παρελθόν πολέμιοι της λύσης «μπλοκάκι» γενικώς στο Σ</w:t>
      </w:r>
      <w:r>
        <w:rPr>
          <w:rFonts w:eastAsia="Times New Roman" w:cs="Times New Roman"/>
          <w:szCs w:val="24"/>
        </w:rPr>
        <w:t xml:space="preserve">ύστημα Υγείας, διότι ήταν εξανδραποδισμοί και είχαμε ακούσει διάφορα τέτοια, φανταστήκαμε, λοιπόν, ότι θα υπάρχει μια άλλη λύση. </w:t>
      </w:r>
    </w:p>
    <w:p w14:paraId="0C506672"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Τελικά καταλήξαμε σε μία μέση λύση, απ’ ό,τι φαίνεται. Υπάρχει μία εικοσαήμερη</w:t>
      </w:r>
      <w:r>
        <w:rPr>
          <w:rFonts w:eastAsia="Times New Roman" w:cs="Times New Roman"/>
          <w:szCs w:val="24"/>
        </w:rPr>
        <w:t xml:space="preserve"> </w:t>
      </w:r>
      <w:r>
        <w:rPr>
          <w:rFonts w:eastAsia="Times New Roman" w:cs="Times New Roman"/>
          <w:szCs w:val="24"/>
        </w:rPr>
        <w:t>παράταση</w:t>
      </w:r>
      <w:r>
        <w:rPr>
          <w:rFonts w:eastAsia="Times New Roman" w:cs="Times New Roman"/>
          <w:szCs w:val="24"/>
        </w:rPr>
        <w:t xml:space="preserve"> από τη μεριά του ΚΕΕΛΠΝΟ, η οποία βρίσ</w:t>
      </w:r>
      <w:r>
        <w:rPr>
          <w:rFonts w:eastAsia="Times New Roman" w:cs="Times New Roman"/>
          <w:szCs w:val="24"/>
        </w:rPr>
        <w:t>κεται σε εξέλιξη μέχρι τις 20 Νοεμβρίου και τελικά το μπλοκάκι δεν θα το κάνει το ΚΕΕΛΠΝΟ, θα το κάνουν τα νοσοκομεία, αφού και εάν ετοιμαστούν, μιας και, όπως ξέρουμε και εγώ και εσείς, σε είκοσι μέρες τα ελληνικά νοσοκομεία</w:t>
      </w:r>
      <w:r>
        <w:rPr>
          <w:rFonts w:eastAsia="Times New Roman" w:cs="Times New Roman"/>
          <w:szCs w:val="24"/>
        </w:rPr>
        <w:t>,</w:t>
      </w:r>
      <w:r>
        <w:rPr>
          <w:rFonts w:eastAsia="Times New Roman" w:cs="Times New Roman"/>
          <w:szCs w:val="24"/>
        </w:rPr>
        <w:t xml:space="preserve"> όσες αποφάσεις και αν προλάβε</w:t>
      </w:r>
      <w:r>
        <w:rPr>
          <w:rFonts w:eastAsia="Times New Roman" w:cs="Times New Roman"/>
          <w:szCs w:val="24"/>
        </w:rPr>
        <w:t xml:space="preserve">τε </w:t>
      </w:r>
      <w:r>
        <w:rPr>
          <w:rFonts w:eastAsia="Times New Roman" w:cs="Times New Roman"/>
          <w:szCs w:val="24"/>
        </w:rPr>
        <w:t xml:space="preserve">να υπογράψετε </w:t>
      </w:r>
      <w:r>
        <w:rPr>
          <w:rFonts w:eastAsia="Times New Roman" w:cs="Times New Roman"/>
          <w:szCs w:val="24"/>
        </w:rPr>
        <w:t>για την αναθεώρηση του προϋπολογισμού</w:t>
      </w:r>
      <w:r>
        <w:rPr>
          <w:rFonts w:eastAsia="Times New Roman" w:cs="Times New Roman"/>
          <w:szCs w:val="24"/>
        </w:rPr>
        <w:t>,</w:t>
      </w:r>
      <w:r>
        <w:rPr>
          <w:rFonts w:eastAsia="Times New Roman" w:cs="Times New Roman"/>
          <w:szCs w:val="24"/>
        </w:rPr>
        <w:t xml:space="preserve"> ούτε τη διοικητική ούτε τη νομική υποστήριξη έχουν και κατά πάσα πιθανότητα δεν θα προλάβουν να κάνουν συμβάσεις με μπλοκάκι, γιατί δεν τις έχουν κάνει και στο παρελθόν και δεν έχουν ούτε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μηχανισμ</w:t>
      </w:r>
      <w:r>
        <w:rPr>
          <w:rFonts w:eastAsia="Times New Roman" w:cs="Times New Roman"/>
          <w:szCs w:val="24"/>
        </w:rPr>
        <w:t>ό ούτε τη γνώση.</w:t>
      </w:r>
    </w:p>
    <w:p w14:paraId="0C506673"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οι πληροφορίες –και ελπίζω να με διαψεύσετε- λένε ότι ήδη πολλά κρεβάτια έχουν κλείσει. Είμαι σίγουρος ότι σποραδικά έχουν κλείσει μερικά στην επαρχία. Έκλεισαν, σύμφωνα με πληροφορίες που έχω -και ελπίζω να μην είναι α</w:t>
      </w:r>
      <w:r>
        <w:rPr>
          <w:rFonts w:eastAsia="Times New Roman" w:cs="Times New Roman"/>
          <w:szCs w:val="24"/>
        </w:rPr>
        <w:t xml:space="preserve">ληθείς- τα μισά κρεβάτια στο </w:t>
      </w:r>
      <w:r>
        <w:rPr>
          <w:rFonts w:eastAsia="Times New Roman" w:cs="Times New Roman"/>
          <w:szCs w:val="24"/>
        </w:rPr>
        <w:t xml:space="preserve">νοσοκομείο </w:t>
      </w:r>
      <w:r>
        <w:rPr>
          <w:rFonts w:eastAsia="Times New Roman" w:cs="Times New Roman"/>
          <w:szCs w:val="24"/>
        </w:rPr>
        <w:t xml:space="preserve">«Σωτηρία». Δηλαδή, από τα είκοσι κρεβάτια της </w:t>
      </w:r>
      <w:r>
        <w:rPr>
          <w:rFonts w:eastAsia="Times New Roman" w:cs="Times New Roman"/>
          <w:szCs w:val="24"/>
        </w:rPr>
        <w:t>μ</w:t>
      </w:r>
      <w:r>
        <w:rPr>
          <w:rFonts w:eastAsia="Times New Roman" w:cs="Times New Roman"/>
          <w:szCs w:val="24"/>
        </w:rPr>
        <w:t>ονάδας</w:t>
      </w:r>
      <w:r>
        <w:rPr>
          <w:rFonts w:eastAsia="Times New Roman" w:cs="Times New Roman"/>
          <w:szCs w:val="24"/>
        </w:rPr>
        <w:t>,</w:t>
      </w:r>
      <w:r>
        <w:rPr>
          <w:rFonts w:eastAsia="Times New Roman" w:cs="Times New Roman"/>
          <w:szCs w:val="24"/>
        </w:rPr>
        <w:t xml:space="preserve"> που ήταν εν λειτουργία</w:t>
      </w:r>
      <w:r>
        <w:rPr>
          <w:rFonts w:eastAsia="Times New Roman" w:cs="Times New Roman"/>
          <w:szCs w:val="24"/>
        </w:rPr>
        <w:t>,</w:t>
      </w:r>
      <w:r>
        <w:rPr>
          <w:rFonts w:eastAsia="Times New Roman" w:cs="Times New Roman"/>
          <w:szCs w:val="24"/>
        </w:rPr>
        <w:t xml:space="preserve"> έμειναν δέκα, ακριβώς γιατί πολλοί από τους νοσηλευτές λόγω της λύσης που επιλέχθηκε, αυτής της «σαλαμοποίησης» ουσιαστικά -είκοσι μέρες </w:t>
      </w:r>
      <w:r>
        <w:rPr>
          <w:rFonts w:eastAsia="Times New Roman" w:cs="Times New Roman"/>
          <w:szCs w:val="24"/>
        </w:rPr>
        <w:t>παράταση, μπορεί μπλοκάκι, μπορεί και όχι- δεν υπέγραψαν τις παρατάσεις και δεν σκοπεύουν να συνεχίσουν με αυτόν τον ρυθμό, με αποτέλεσμα να δημιουργούνται κενά.</w:t>
      </w:r>
    </w:p>
    <w:p w14:paraId="0C506674"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Θα ήθελα, όμως, πέρα απ’ αυτό το πρόβλημα, που είναι ένα πολύ σημαντικό πρόβλημα, να μας πείτε</w:t>
      </w:r>
      <w:r>
        <w:rPr>
          <w:rFonts w:eastAsia="Times New Roman" w:cs="Times New Roman"/>
          <w:szCs w:val="24"/>
        </w:rPr>
        <w:t xml:space="preserve"> πώς θα γίνει τελικά, με ποιον τρόπο θα αντιμετωπιστεί οριστικά ή έστω μεσοπρόθεσμα το πρόβλημα των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w:t>
      </w:r>
      <w:r>
        <w:rPr>
          <w:rFonts w:eastAsia="Times New Roman" w:cs="Times New Roman"/>
          <w:szCs w:val="24"/>
        </w:rPr>
        <w:t xml:space="preserve">, καθώς οι θέσεις που προκηρύχθηκαν, όπως θα δούμε, είναι λίγες, για τις ΜΕΘ υπάρχουν ακόμη λιγότερες και το πρόβλημα αναμένεται να γίνει ακόμη πιο οξύ τις επόμενες λίγες εβδομάδες. </w:t>
      </w:r>
    </w:p>
    <w:p w14:paraId="0C506675"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Είπαμε ότι είναι ένα πολύ σημαντικό πρόβλημα και θα ήθελα να ακούσω γιατί</w:t>
      </w:r>
      <w:r>
        <w:rPr>
          <w:rFonts w:eastAsia="Times New Roman" w:cs="Times New Roman"/>
          <w:szCs w:val="24"/>
        </w:rPr>
        <w:t xml:space="preserve"> επιλέχθηκε η λύση που επιλέχθηκε και γιατί δεν συνέχισε η φαινομενικά απλή λύση να κάνει το ΚΕΕΛΠΝΟ αυτό για το οποίο υποτίθεται ότι υπάρχει, δηλαδή να κάνει συμβάσεις, για να μπορέσει </w:t>
      </w:r>
      <w:r>
        <w:rPr>
          <w:rFonts w:eastAsia="Times New Roman" w:cs="Times New Roman"/>
          <w:szCs w:val="24"/>
        </w:rPr>
        <w:t xml:space="preserve">να </w:t>
      </w:r>
      <w:r>
        <w:rPr>
          <w:rFonts w:eastAsia="Times New Roman" w:cs="Times New Roman"/>
          <w:szCs w:val="24"/>
        </w:rPr>
        <w:t>ξεπεράσει τα γραφειοκρατικά προβλήματα, που είναι δεδομένα και τα ξ</w:t>
      </w:r>
      <w:r>
        <w:rPr>
          <w:rFonts w:eastAsia="Times New Roman" w:cs="Times New Roman"/>
          <w:szCs w:val="24"/>
        </w:rPr>
        <w:t xml:space="preserve">έρουμε όλοι και τα βρήκατε όπως τα βρήκατε. </w:t>
      </w:r>
    </w:p>
    <w:p w14:paraId="0C506676"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Γιατί, λοιπόν, δεν επιλέχθηκε η σχετικά απλή λύση του ΚΕΕΛΠΝΟ και έγινε όλο αυτό το κομφούζιο –επιτρέψτε μου να πω- με παρατάσεις, λύσεις</w:t>
      </w:r>
      <w:r>
        <w:rPr>
          <w:rFonts w:eastAsia="Times New Roman" w:cs="Times New Roman"/>
          <w:szCs w:val="24"/>
        </w:rPr>
        <w:t>,</w:t>
      </w:r>
      <w:r>
        <w:rPr>
          <w:rFonts w:eastAsia="Times New Roman" w:cs="Times New Roman"/>
          <w:szCs w:val="24"/>
        </w:rPr>
        <w:t xml:space="preserve"> οι οποίες θα ήταν έτσι αλλά δεν ήταν και άλλαξαν, με αποτέλεσμα, όπως φα</w:t>
      </w:r>
      <w:r>
        <w:rPr>
          <w:rFonts w:eastAsia="Times New Roman" w:cs="Times New Roman"/>
          <w:szCs w:val="24"/>
        </w:rPr>
        <w:t>ίνεται, να υπάρχει επίπτωση στις ΜΕΘ και να υπάρχει και μεσοπρόθεσμη και μακροπρόθεσμη αβεβαιότητα για το μέλλον των κρεβατιών που λειτουργούν με τους συμβασιούχους;</w:t>
      </w:r>
    </w:p>
    <w:p w14:paraId="0C506677"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506678"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b/>
          <w:szCs w:val="24"/>
        </w:rPr>
        <w:t>ΠΡΟΕΔΡΕΟΥΣΑ (Αναστασία Χριστοδουλοπούλου):</w:t>
      </w:r>
      <w:r>
        <w:rPr>
          <w:rFonts w:eastAsia="Times New Roman" w:cs="Times New Roman"/>
          <w:szCs w:val="24"/>
        </w:rPr>
        <w:t xml:space="preserve"> Κύριε Υπουργέ Υγείας, κύριε Ξαν</w:t>
      </w:r>
      <w:r>
        <w:rPr>
          <w:rFonts w:eastAsia="Times New Roman" w:cs="Times New Roman"/>
          <w:szCs w:val="24"/>
        </w:rPr>
        <w:t>θέ, έχετε τον λόγο για τρία λεπτά.</w:t>
      </w:r>
    </w:p>
    <w:p w14:paraId="0C506679" w14:textId="77777777" w:rsidR="00533D68" w:rsidRDefault="00B14811">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ευχαριστώ για την ερώτηση και νομίζω ότι είναι ευκαιρία να δοθούν κάποιες απαντήσεις, όχι τόσο για το πώς προέκυψε το πρόβλημα, αλλά για το πώς έχουμε διασφαλίσει ότι </w:t>
      </w:r>
      <w:r>
        <w:rPr>
          <w:rFonts w:eastAsia="Times New Roman" w:cs="Times New Roman"/>
          <w:szCs w:val="24"/>
        </w:rPr>
        <w:t>δεν θα απειληθούν λειτουργούντα κρεβάτια ΜΕΘ. Αυτό νομίζω ότι ενδιαφέρει τον κόσμο.</w:t>
      </w:r>
    </w:p>
    <w:p w14:paraId="0C50667A" w14:textId="77777777" w:rsidR="00533D68" w:rsidRDefault="00B14811">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Η εικόνα που έχω είναι ότι αυτήν την περίοδο, που όντως ήταν μία περίοδος ρευστή και επισφαλής, διότι έληξαν οι συμβάσεις κλιμακωτά αρκετών εργαζομένων, περίπου εκατόν ενεν</w:t>
      </w:r>
      <w:r>
        <w:rPr>
          <w:rFonts w:eastAsia="Times New Roman" w:cs="Times New Roman"/>
          <w:szCs w:val="24"/>
        </w:rPr>
        <w:t xml:space="preserve">ήντα νοσηλευτών και σαράντα γιατρών που είχαν συμβληθεί μέσω ΚΕΕΛΠΝΟ από το 2013 –κάποιοι από αυτούς βέβαια, όπως ξέρετε, δεν υπηρετούσαν σε μονάδες εντατικής θεραπείας, ήταν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Περιστερίου ή σε άλλες ειδικές μονάδες- υπήρχε ένα πρακτικό πρό</w:t>
      </w:r>
      <w:r>
        <w:rPr>
          <w:rFonts w:eastAsia="Times New Roman" w:cs="Times New Roman"/>
          <w:szCs w:val="24"/>
        </w:rPr>
        <w:t xml:space="preserve">βλημα. </w:t>
      </w:r>
    </w:p>
    <w:p w14:paraId="0C50667B" w14:textId="77777777" w:rsidR="00533D68" w:rsidRDefault="00B14811">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πολύ σωστά επισημάνατε τον πολύ κρίσιμο ρόλο των μονάδων εντατικής θεραπείας, των μονάδων αυξημένης φροντίδας και των μονάδων εντατικής νοσηλείας των νεογνών, γιατί νομίζω ότι είναι όλο το φάσμα αυτό, στη λειτουργία, στην αποτελεσματικότ</w:t>
      </w:r>
      <w:r>
        <w:rPr>
          <w:rFonts w:eastAsia="Times New Roman" w:cs="Times New Roman"/>
          <w:szCs w:val="24"/>
        </w:rPr>
        <w:t>ητα του συστήματος υγείας. Είναι μία πολύ εξειδικευμένη υπηρεσία αυτή, που πραγματικά προσφέρει υποστήριξη σε αρρώστους, σε ασθενείς που δίνουν μάχη για τη ζωή. Άρα, νομίζω ότι κάθε Υπουργείο Υγείας και κάθε Κυβέρνηση ενδιαφέρεται να μην τεθεί σε διακινδύν</w:t>
      </w:r>
      <w:r>
        <w:rPr>
          <w:rFonts w:eastAsia="Times New Roman" w:cs="Times New Roman"/>
          <w:szCs w:val="24"/>
        </w:rPr>
        <w:t xml:space="preserve">ευση αυτή η λειτουργία. </w:t>
      </w:r>
    </w:p>
    <w:p w14:paraId="0C50667C" w14:textId="77777777" w:rsidR="00533D68" w:rsidRDefault="00B14811">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Η λύση που επιλέχθηκε, επιλέχθηκε ακριβώς επειδή δεν υπήρχε η δυνατότητα παράτασης συμβάσεων χωρίς να υπάρχει ένα κενό τρίμηνο</w:t>
      </w:r>
      <w:r>
        <w:rPr>
          <w:rFonts w:eastAsia="Times New Roman" w:cs="Times New Roman"/>
          <w:szCs w:val="24"/>
        </w:rPr>
        <w:t>,</w:t>
      </w:r>
      <w:r>
        <w:rPr>
          <w:rFonts w:eastAsia="Times New Roman" w:cs="Times New Roman"/>
          <w:szCs w:val="24"/>
        </w:rPr>
        <w:t xml:space="preserve"> στο οποίο θα μπορούσαν οι υπηρετούντες εργαζόμενοι να διεκδικήσουν εκ νέου την επαναπρόσληψή τους, με β</w:t>
      </w:r>
      <w:r>
        <w:rPr>
          <w:rFonts w:eastAsia="Times New Roman" w:cs="Times New Roman"/>
          <w:szCs w:val="24"/>
        </w:rPr>
        <w:t>άση την ισχύουσα νομοθεσία και τις κείμενες -εν πάση περιπτώσει- διατάξεις.</w:t>
      </w:r>
    </w:p>
    <w:p w14:paraId="0C50667D" w14:textId="77777777" w:rsidR="00533D68" w:rsidRDefault="00B14811">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Η ενδιάμεση λύση νομίζουμε ότι ήταν η μόνη ρεαλιστική που διασφάλιζε το να μην αποχωρήσει το υπηρετούν προσωπικό. Υπήρξε μία ολιγοήμερη παράταση με κάλυψη του ΚΕΕΛΠΝΟ, δηλαδή ήδη σ</w:t>
      </w:r>
      <w:r>
        <w:rPr>
          <w:rFonts w:eastAsia="Times New Roman" w:cs="Times New Roman"/>
          <w:szCs w:val="24"/>
        </w:rPr>
        <w:t>ε αρκετούς από αυτούς έχει παραταθεί η παραμονή τους στα νοσοκομεία -στους περισσότερους σχεδόν- και θα δοθεί η δυνατότητα μέσω τροποποίησης των προϋπολογισμών των νοσοκομείων, που έγινε από την αύξηση του ορίου δαπανών, να προκηρυχθούν οι θέσεις αυτές στι</w:t>
      </w:r>
      <w:r>
        <w:rPr>
          <w:rFonts w:eastAsia="Times New Roman" w:cs="Times New Roman"/>
          <w:szCs w:val="24"/>
        </w:rPr>
        <w:t xml:space="preserve">ς αντίστοιχες μονάδες για ένα τρίμηνο και στο μεσοδιάστημα το ΚΕΕΛΠΝΟ θα έχει ολοκληρώσει τη διαδικασία για τη νέα προκήρυξη και με το τέλος του τριμήνου θα προσληφθούν και δεν θα υπάρξει στην ουσία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ασυνέχεια σε αυτήν την πορεία.</w:t>
      </w:r>
    </w:p>
    <w:p w14:paraId="0C50667E" w14:textId="77777777" w:rsidR="00533D68" w:rsidRDefault="00B14811">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Νομίζω ότι με αυτόν</w:t>
      </w:r>
      <w:r>
        <w:rPr>
          <w:rFonts w:eastAsia="Times New Roman" w:cs="Times New Roman"/>
          <w:szCs w:val="24"/>
        </w:rPr>
        <w:t xml:space="preserve"> τον τρόπο διασφαλίζουμε ότι έμπειρο προσωπικό, το οποίο έχει ήδη μία υπερδιετή θητεία στο σύστημα και ειδικά σε αυτά τα τμήματα τα κρίσιμα, θα συνεχίσει να προσφέρει τις υπηρεσίες του και δεν θα χρειάζεται στην πλειονότητά τους αυτοί οι άνθρωποι να επανεκ</w:t>
      </w:r>
      <w:r>
        <w:rPr>
          <w:rFonts w:eastAsia="Times New Roman" w:cs="Times New Roman"/>
          <w:szCs w:val="24"/>
        </w:rPr>
        <w:t>παιδευτούν για να μπορέσουν να είναι αποδοτικοί και αποτελεσματικοί.</w:t>
      </w:r>
    </w:p>
    <w:p w14:paraId="0C50667F" w14:textId="77777777" w:rsidR="00533D68" w:rsidRDefault="00B14811">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Το σύστημα υγείας ξέρουμε ότι είναι σε πολύ οριακή κατάσταση. Πραγματικά, δίνουμε μία μάχη εμείς ως πολιτική ηγεσία αλλά κυρίως οι εργαζόμενοι στο σύστημα για να διασφαλίσουν την ευστάθει</w:t>
      </w:r>
      <w:r>
        <w:rPr>
          <w:rFonts w:eastAsia="Times New Roman" w:cs="Times New Roman"/>
          <w:szCs w:val="24"/>
        </w:rPr>
        <w:t>ά του -αυτό είναι το μεγάλο στοίχημα αυτής της περιόδου- για να γίνει η κρίσιμη ενίσχυση με ανθρώπινο δυναμικό που θα του επιτρέψει να παρέχει αξιόπιστες υπηρεσίες δημόσιας περίθαλψης στους πολίτες μίας χώρας που περνάει μία πολύ σοβαρή και παρατεινόμενη ο</w:t>
      </w:r>
      <w:r>
        <w:rPr>
          <w:rFonts w:eastAsia="Times New Roman" w:cs="Times New Roman"/>
          <w:szCs w:val="24"/>
        </w:rPr>
        <w:t>ικονομική και κοινωνική κρίση.</w:t>
      </w:r>
    </w:p>
    <w:p w14:paraId="0C506680" w14:textId="77777777" w:rsidR="00533D68" w:rsidRDefault="00B14811">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Στο πρώτο πακέτο των προσλήψεων που έχουμε ήδη δρομολογήσει ολοκληρώθηκε η πρώτη δέσμη από τον ΑΣΕΠ εννιακοσίων ογδόντα πέντε θέσεων μόνιμου προσωπικού και για πρώτη φορά –το τονίζουμε αυτό γιατί νομίζουμε ότι έχει τη σημασία</w:t>
      </w:r>
      <w:r>
        <w:rPr>
          <w:rFonts w:eastAsia="Times New Roman" w:cs="Times New Roman"/>
          <w:szCs w:val="24"/>
        </w:rPr>
        <w:t xml:space="preserve"> του- προκηρύσσονται μόνιμες θέσεις εργαζομένων στο δημόσιο σύστημα υγείας μετά από έξι χρόνια. Και ακολουθεί μία δεύτερη δέσμη δύο χιλιάδων τετρακοσίων σαράντα που ευελπιστούμε ότι θα προκηρυχθούν αρχές του 2016. Είναι ένα σήμα ότι η πορεία αφαίμαξης ανθρ</w:t>
      </w:r>
      <w:r>
        <w:rPr>
          <w:rFonts w:eastAsia="Times New Roman" w:cs="Times New Roman"/>
          <w:szCs w:val="24"/>
        </w:rPr>
        <w:t>ώπινου δυναμικού από το σύστημα και αποδιοργάνωσης των δημόσιων δομών σταματά, ανακόπτεται και θα γίνει μία πολύ μεγάλη προσπάθεια να αναβαθμιστεί συνολικά το Εθνικό Σύστημα Υγείας.</w:t>
      </w:r>
    </w:p>
    <w:p w14:paraId="0C506681" w14:textId="77777777" w:rsidR="00533D68" w:rsidRDefault="00B14811">
      <w:pPr>
        <w:tabs>
          <w:tab w:val="left" w:pos="4813"/>
          <w:tab w:val="left" w:pos="6150"/>
        </w:tabs>
        <w:spacing w:line="600" w:lineRule="auto"/>
        <w:ind w:firstLine="720"/>
        <w:jc w:val="both"/>
        <w:rPr>
          <w:rFonts w:eastAsia="Times New Roman" w:cs="Times New Roman"/>
          <w:szCs w:val="24"/>
        </w:rPr>
      </w:pPr>
      <w:r>
        <w:rPr>
          <w:rFonts w:eastAsia="Times New Roman" w:cs="Times New Roman"/>
          <w:szCs w:val="24"/>
        </w:rPr>
        <w:t xml:space="preserve">Θεωρώ ότι μέσα από στοχευμένες προσλήψεις που θα χαρακτηρίζουν τη δεύτερη </w:t>
      </w:r>
      <w:r>
        <w:rPr>
          <w:rFonts w:eastAsia="Times New Roman" w:cs="Times New Roman"/>
          <w:szCs w:val="24"/>
        </w:rPr>
        <w:t>δέσμη και θα αφορούν συγκεκριμένες μονάδες, θα αφορούν ειδικά τμήματα, ΜΕΘ, ΜΕΝ, μονάδες τεχνητού νεφρού, ογκολογικά τμήματα, ψυχιατρικά τμήματα, ΤΕΠ θα μπορέσουμε να βελτιώσουμε πολύ συγκεκριμένα τις υπηρεσίες και να ξέρουν και οι πολίτες ότι το δημόσιο σ</w:t>
      </w:r>
      <w:r>
        <w:rPr>
          <w:rFonts w:eastAsia="Times New Roman" w:cs="Times New Roman"/>
          <w:szCs w:val="24"/>
        </w:rPr>
        <w:t>ύστημα υγείας είναι ικανό χάρη στο φιλότιμο των εργαζομένων.</w:t>
      </w:r>
    </w:p>
    <w:p w14:paraId="0C506682"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Εδώ, θα πρέπει να πούμε ότι ειδικά οι εργαζόμενοι, οι γιατροί και το υπόλοιπο προσωπικό στις ΜΕΘ δουλεύουν κάτω από συνθήκες εξαιρετικού στρες. Ένα πολύ μεγάλο ποσοστό από αυτούς τους εργαζόμενου</w:t>
      </w:r>
      <w:r>
        <w:rPr>
          <w:rFonts w:eastAsia="Times New Roman" w:cs="Times New Roman"/>
          <w:szCs w:val="24"/>
        </w:rPr>
        <w:t xml:space="preserve">ς –το λέει και η βιβλιογραφία- έχουν σύνδρομο επαγγελματικής εξουθένωσης, σύνδρομο </w:t>
      </w:r>
      <w:r>
        <w:rPr>
          <w:rFonts w:eastAsia="Times New Roman" w:cs="Times New Roman"/>
          <w:szCs w:val="24"/>
          <w:lang w:val="en-US"/>
        </w:rPr>
        <w:t>burn</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w:t>
      </w:r>
      <w:r>
        <w:rPr>
          <w:rFonts w:eastAsia="Times New Roman" w:cs="Times New Roman"/>
          <w:szCs w:val="24"/>
        </w:rPr>
        <w:t xml:space="preserve"> Η πολιτεία, πραγματικά, με πολύ μεγάλη ευγνωμοσύνη πρέπει να αντιμετωπίζει αυτούς τους εργαζόμενους και να προσπαθεί, όσο είναι δυνατόν, να είναι εντάξει στις βασι</w:t>
      </w:r>
      <w:r>
        <w:rPr>
          <w:rFonts w:eastAsia="Times New Roman" w:cs="Times New Roman"/>
          <w:szCs w:val="24"/>
        </w:rPr>
        <w:t xml:space="preserve">κές οικονομικές υποχρεώσεις απέναντί τους. </w:t>
      </w:r>
    </w:p>
    <w:p w14:paraId="0C506683"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Υπουργέ. </w:t>
      </w:r>
    </w:p>
    <w:p w14:paraId="0C506684"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Κύριε Μπαργιώτα, έχετε τον λόγο. Σας παρακαλώ να είστε ακριβής στον χρόνο σας. </w:t>
      </w:r>
    </w:p>
    <w:p w14:paraId="0C506685"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κυρία Πρόεδρε. </w:t>
      </w:r>
    </w:p>
    <w:p w14:paraId="0C506686"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Δεν δ</w:t>
      </w:r>
      <w:r>
        <w:rPr>
          <w:rFonts w:eastAsia="Times New Roman" w:cs="Times New Roman"/>
          <w:szCs w:val="24"/>
        </w:rPr>
        <w:t xml:space="preserve">ιαφωνώ,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με αυτό που λέτε τις τελευταίες μέρες, αν και μου δημιουργεί κάποια ερωτήματα, όταν το λέει ο ίδιος ο Υπουργός ότι το σύστημα είναι στα πρόθυρα του </w:t>
      </w:r>
      <w:r>
        <w:rPr>
          <w:rFonts w:eastAsia="Times New Roman" w:cs="Times New Roman"/>
          <w:szCs w:val="24"/>
          <w:lang w:val="en-US"/>
        </w:rPr>
        <w:t>blackout</w:t>
      </w:r>
      <w:r>
        <w:rPr>
          <w:rFonts w:eastAsia="Times New Roman" w:cs="Times New Roman"/>
          <w:szCs w:val="24"/>
        </w:rPr>
        <w:t xml:space="preserve"> και μπορεί να αφανιστεί. Χαίρομαι που το λέτε κι εσείς. Εγώ το βλέπω πολύ καιρό. Αυτή είναι η αλήθεια. </w:t>
      </w:r>
    </w:p>
    <w:p w14:paraId="0C506687"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Μιας και πήγατε στις εννιακόσιες ογδόντα πέντε θέσεις, θέλω να επισημάνω ότι οι εννιακόσιες ογδόντα πέντε θέσεις που προκηρύχθηκαν μετά από –όπως είπατ</w:t>
      </w:r>
      <w:r>
        <w:rPr>
          <w:rFonts w:eastAsia="Times New Roman" w:cs="Times New Roman"/>
          <w:szCs w:val="24"/>
        </w:rPr>
        <w:t xml:space="preserve">ε- έξι χρόνια και μετά ένα μπαράζ εξαγγελιών –εξαγγέλλονταν, σας θυμίζω, από την εποχή της Μαριλίζας και εξαγγέλλονται κάθε </w:t>
      </w:r>
      <w:r>
        <w:rPr>
          <w:rFonts w:eastAsia="Times New Roman" w:cs="Times New Roman"/>
          <w:szCs w:val="24"/>
        </w:rPr>
        <w:t>δ</w:t>
      </w:r>
      <w:r>
        <w:rPr>
          <w:rFonts w:eastAsia="Times New Roman" w:cs="Times New Roman"/>
          <w:szCs w:val="24"/>
        </w:rPr>
        <w:t>ε</w:t>
      </w:r>
      <w:r>
        <w:rPr>
          <w:rFonts w:eastAsia="Times New Roman" w:cs="Times New Roman"/>
          <w:szCs w:val="24"/>
        </w:rPr>
        <w:t>κα</w:t>
      </w:r>
      <w:r>
        <w:rPr>
          <w:rFonts w:eastAsia="Times New Roman" w:cs="Times New Roman"/>
          <w:szCs w:val="24"/>
        </w:rPr>
        <w:t>πέντε μέρες- μετά βίας καλύπτουν τις αποχωρήσεις, συνταξιοδοτήσεις του 2015. Έχουμε ένα αρνητικότατο ισοζύγιο προσωπικού. Θα ήτα</w:t>
      </w:r>
      <w:r>
        <w:rPr>
          <w:rFonts w:eastAsia="Times New Roman" w:cs="Times New Roman"/>
          <w:szCs w:val="24"/>
        </w:rPr>
        <w:t xml:space="preserve">ν, όμως, λάθος να μείνουμε μόνο στο προσωπικό, επί της ουσίας μιλώντας. </w:t>
      </w:r>
    </w:p>
    <w:p w14:paraId="0C506688"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Ξέρουμε και οι δύο ότι το πρόβλημα του συστήματος υγείας δεν είναι ο αριθμός του προσωπικού, ούτε καν η χρηματοδότηση. Είναι δύο σημαντικοί πυλώνες. Το σύστημα, όμως, χρειάζεται πολύ </w:t>
      </w:r>
      <w:r>
        <w:rPr>
          <w:rFonts w:eastAsia="Times New Roman" w:cs="Times New Roman"/>
          <w:szCs w:val="24"/>
        </w:rPr>
        <w:t>μεγαλύτερες μεταρρυθμίσεις και πολύ πιο σοβαρές αλλαγές από την κάλυψη των οργανικών θέσεων, αυτών και μόνο αυτών. Ακόμα, όμως και οι θέσεις δημιουργούν ερωτήματα, μιας και τις θίξατε και θα ήθελα να το θίξω κι εγώ: Τα κριτήρια με τα οποία γίνονται οι επιλ</w:t>
      </w:r>
      <w:r>
        <w:rPr>
          <w:rFonts w:eastAsia="Times New Roman" w:cs="Times New Roman"/>
          <w:szCs w:val="24"/>
        </w:rPr>
        <w:t>ογές.</w:t>
      </w:r>
    </w:p>
    <w:p w14:paraId="0C506689"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Χάρηκα που αναφέρεστε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δεύτερο γύρο. Να τον δούμε τον δεύτερο γύρο, γιατί όπως σας είπα η εξαγγελία επί εξαγγελίας και ξανά εξαγγελία με έχει κάνει πολύ επιφυλακτικό. Εσείς μόνο έχετε δέκα μήνες ιστορικό εξαγγελιών διαφόρων αριθμών θέσεων. Ο Πρωθ</w:t>
      </w:r>
      <w:r>
        <w:rPr>
          <w:rFonts w:eastAsia="Times New Roman" w:cs="Times New Roman"/>
          <w:szCs w:val="24"/>
        </w:rPr>
        <w:t xml:space="preserve">υπουργός είχε πει για </w:t>
      </w:r>
      <w:r>
        <w:rPr>
          <w:rFonts w:eastAsia="Times New Roman" w:cs="Times New Roman"/>
          <w:szCs w:val="24"/>
        </w:rPr>
        <w:t>τεσσερ</w:t>
      </w:r>
      <w:r>
        <w:rPr>
          <w:rFonts w:eastAsia="Times New Roman" w:cs="Times New Roman"/>
          <w:szCs w:val="24"/>
        </w:rPr>
        <w:t>ισήμισ</w:t>
      </w:r>
      <w:r>
        <w:rPr>
          <w:rFonts w:eastAsia="Times New Roman" w:cs="Times New Roman"/>
          <w:szCs w:val="24"/>
        </w:rPr>
        <w:t>ι</w:t>
      </w:r>
      <w:r>
        <w:rPr>
          <w:rFonts w:eastAsia="Times New Roman" w:cs="Times New Roman"/>
          <w:szCs w:val="24"/>
        </w:rPr>
        <w:t xml:space="preserve"> χιλιάδες, όταν επισκέφθηκε το Υπουργείο την άνοιξη. Προχθές, είπατε </w:t>
      </w:r>
      <w:r>
        <w:rPr>
          <w:rFonts w:eastAsia="Times New Roman" w:cs="Times New Roman"/>
          <w:szCs w:val="24"/>
        </w:rPr>
        <w:t>τρε</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χιλιάδες διακόσιες θέσεις. Είναι το άθροισμα που ξαναείπατε σήμερα. </w:t>
      </w:r>
    </w:p>
    <w:p w14:paraId="0C50668A"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Τρεισήμισι χιλιάδες. </w:t>
      </w:r>
    </w:p>
    <w:p w14:paraId="0C50668B" w14:textId="77777777" w:rsidR="00533D68" w:rsidRDefault="00B14811">
      <w:pPr>
        <w:spacing w:line="600" w:lineRule="auto"/>
        <w:ind w:firstLine="720"/>
        <w:jc w:val="both"/>
        <w:rPr>
          <w:rFonts w:eastAsia="Times New Roman" w:cs="Times New Roman"/>
          <w:szCs w:val="24"/>
        </w:rPr>
      </w:pPr>
      <w:r>
        <w:rPr>
          <w:rFonts w:eastAsia="Times New Roman" w:cs="Times New Roman"/>
          <w:b/>
          <w:szCs w:val="24"/>
        </w:rPr>
        <w:t>ΚΩΝΣΤΑΝΤΙΝΟΣ ΜΠΑΡΓΙΩΤ</w:t>
      </w:r>
      <w:r>
        <w:rPr>
          <w:rFonts w:eastAsia="Times New Roman" w:cs="Times New Roman"/>
          <w:b/>
          <w:szCs w:val="24"/>
        </w:rPr>
        <w:t xml:space="preserve">ΑΣ: </w:t>
      </w:r>
      <w:r>
        <w:rPr>
          <w:rFonts w:eastAsia="Times New Roman" w:cs="Times New Roman"/>
          <w:szCs w:val="24"/>
        </w:rPr>
        <w:t xml:space="preserve">Ελπίζω να είναι εκεί. Πάλι είναι σταγόνα στον ωκεανό. Το ξέρετε αυτό. </w:t>
      </w:r>
    </w:p>
    <w:p w14:paraId="0C50668C"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Ποια είναι τα κριτήρια; Το Πανεπιστημιακό Νοσοκομείο της Λάρισας, μαζί με το παλιό –γιατί είναι ένα πλέον, στα χαρτιά μόνο- είναι μία από τις μεγαλύτερες μονάδες στη χώρα. Από τις ε</w:t>
      </w:r>
      <w:r>
        <w:rPr>
          <w:rFonts w:eastAsia="Times New Roman" w:cs="Times New Roman"/>
          <w:szCs w:val="24"/>
        </w:rPr>
        <w:t xml:space="preserve">ννιακόσιες ογδόντα πέντε θέσεις παίρνει </w:t>
      </w:r>
      <w:r>
        <w:rPr>
          <w:rFonts w:eastAsia="Times New Roman" w:cs="Times New Roman"/>
          <w:szCs w:val="24"/>
        </w:rPr>
        <w:t>ο</w:t>
      </w:r>
      <w:r>
        <w:rPr>
          <w:rFonts w:eastAsia="Times New Roman" w:cs="Times New Roman"/>
          <w:szCs w:val="24"/>
        </w:rPr>
        <w:t>κ</w:t>
      </w:r>
      <w:r>
        <w:rPr>
          <w:rFonts w:eastAsia="Times New Roman" w:cs="Times New Roman"/>
          <w:szCs w:val="24"/>
        </w:rPr>
        <w:t>τώ.</w:t>
      </w:r>
      <w:r>
        <w:rPr>
          <w:rFonts w:eastAsia="Times New Roman" w:cs="Times New Roman"/>
          <w:szCs w:val="24"/>
        </w:rPr>
        <w:t xml:space="preserve"> </w:t>
      </w:r>
    </w:p>
    <w:p w14:paraId="0C50668D"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Χθες, οι εργαζόμενοι ανέφεραν –και θα το πούμε μέσα στη βδομάδα ελπίζω- εκατόν σαράντα δύο κενά μόνο στο νοσηλευτικό προσωπικό. Οι </w:t>
      </w:r>
      <w:r>
        <w:rPr>
          <w:rFonts w:eastAsia="Times New Roman" w:cs="Times New Roman"/>
          <w:szCs w:val="24"/>
        </w:rPr>
        <w:t>ο</w:t>
      </w:r>
      <w:r>
        <w:rPr>
          <w:rFonts w:eastAsia="Times New Roman" w:cs="Times New Roman"/>
          <w:szCs w:val="24"/>
        </w:rPr>
        <w:t>κ</w:t>
      </w:r>
      <w:r>
        <w:rPr>
          <w:rFonts w:eastAsia="Times New Roman" w:cs="Times New Roman"/>
          <w:szCs w:val="24"/>
        </w:rPr>
        <w:t>τώ</w:t>
      </w:r>
      <w:r>
        <w:rPr>
          <w:rFonts w:eastAsia="Times New Roman" w:cs="Times New Roman"/>
          <w:szCs w:val="24"/>
        </w:rPr>
        <w:t xml:space="preserve"> δεν είναι κανένας νοσηλευτής. Τα κενά στους γιατρούς είναι ακόμη μεγαλύτε</w:t>
      </w:r>
      <w:r>
        <w:rPr>
          <w:rFonts w:eastAsia="Times New Roman" w:cs="Times New Roman"/>
          <w:szCs w:val="24"/>
        </w:rPr>
        <w:t xml:space="preserve">ρα. Υπάρχει ένα θέμα. </w:t>
      </w:r>
    </w:p>
    <w:p w14:paraId="0C50668E"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Θα ήθελα να μου πείτε με ποια κριτήρια γίνονται οι κατανομές, γιατί στο σύστημα για τους γιατρούς επιμελητές, όπως ξέρετε, υπάρχει το πολύ κακό, κατά τη γνώμη μου, προηγούμενο να κάνει κουμάντο η ΟΕΝΓΕ, κάτι που το θεωρώ λάθος. Η ΟΕΝ</w:t>
      </w:r>
      <w:r>
        <w:rPr>
          <w:rFonts w:eastAsia="Times New Roman" w:cs="Times New Roman"/>
          <w:szCs w:val="24"/>
        </w:rPr>
        <w:t xml:space="preserve">ΓΕ είναι αυτή που καθορίζει τα κενά των γιατρών στο ΕΣΥ. Θα ήθελα να μάθω ποιος είναι αυτός που κανονίζει τα κενά του υπόλοιπου προσωπικού. Υπάρχει αλγόριθμος; Υπάρχει κάποια υπηρεσία; Πώς γίνονται; Με ποια κριτήρια καλύπτονται κενά στο Πανεπιστημιακό της </w:t>
      </w:r>
      <w:r>
        <w:rPr>
          <w:rFonts w:eastAsia="Times New Roman" w:cs="Times New Roman"/>
          <w:szCs w:val="24"/>
        </w:rPr>
        <w:t xml:space="preserve">Λάρισας και δεν καλύπτονται στο </w:t>
      </w:r>
      <w:r>
        <w:rPr>
          <w:rFonts w:eastAsia="Times New Roman" w:cs="Times New Roman"/>
          <w:szCs w:val="24"/>
        </w:rPr>
        <w:t>Π</w:t>
      </w:r>
      <w:r>
        <w:rPr>
          <w:rFonts w:eastAsia="Times New Roman" w:cs="Times New Roman"/>
          <w:szCs w:val="24"/>
        </w:rPr>
        <w:t>Α</w:t>
      </w:r>
      <w:r>
        <w:rPr>
          <w:rFonts w:eastAsia="Times New Roman" w:cs="Times New Roman"/>
          <w:szCs w:val="24"/>
        </w:rPr>
        <w:t>ΓΝΗ</w:t>
      </w:r>
      <w:r>
        <w:rPr>
          <w:rFonts w:eastAsia="Times New Roman" w:cs="Times New Roman"/>
          <w:szCs w:val="24"/>
        </w:rPr>
        <w:t xml:space="preserve"> και αντιστρόφως; Υπάρχει κάποιος τρόπος; Αυτό είναι ένα ερώτημα σημαντικό. Οι λεπτομέρειες πολλές φορές είναι πολύ σημαντικές, κύριε Υπουργέ. </w:t>
      </w:r>
    </w:p>
    <w:p w14:paraId="0C50668F"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Το άλλο θέμα που δεν απαντήσατε είναι τι θα γίνει βραχυπρόθεσμα. Διότι σας </w:t>
      </w:r>
      <w:r>
        <w:rPr>
          <w:rFonts w:eastAsia="Times New Roman" w:cs="Times New Roman"/>
          <w:szCs w:val="24"/>
        </w:rPr>
        <w:t>άκουσα προχθές υπεραισιόδοξο ότι οι πρώτοι από τους μόνιμους, από τους εννιακόσιους ογδόντα πέντε θα μπουν με το νέο έτος. Η εμπειρία λέει ότι στην καλύτερη περίπτωση έξι μήνες μέχρι την ημέρα του διορισμού, ενώ πολλές φορές θέλει πάνω από χρόνο. Ελπίζω να</w:t>
      </w:r>
      <w:r>
        <w:rPr>
          <w:rFonts w:eastAsia="Times New Roman" w:cs="Times New Roman"/>
          <w:szCs w:val="24"/>
        </w:rPr>
        <w:t xml:space="preserve"> μείνουμε στο ταχύτερο δυνατό που είναι έξι μήνες. Στο ενδιάμεσο θα υπάρξουν τεράστια κενά σε ζωτικές υπηρεσίες. </w:t>
      </w:r>
    </w:p>
    <w:p w14:paraId="0C506690"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επισημάνω κάτι που το ξέρετε και θα ήθελα να σας ρωτήσω επίσης: Σήμερα, μιλούσα με τους εργαζόμενους. Θα σας επισκεφθούν </w:t>
      </w:r>
      <w:r>
        <w:rPr>
          <w:rFonts w:eastAsia="Times New Roman" w:cs="Times New Roman"/>
          <w:szCs w:val="24"/>
        </w:rPr>
        <w:t>αύριο στο Υπουργείο. Λήγουν οι συμβάσεις τετρακοσίων επικουρικών στο σύστημα υγείας τον Δεκέμβριο διοικητικών και νοσηλευτών, οι οποίοι εκτελούν κρίσιμα καθήκοντα σε πολλά νοσοκομεία της χώρας. Θα υπάρξει δυνατότητα και άλλης παράτασης του χρόνου ή θα μείν</w:t>
      </w:r>
      <w:r>
        <w:rPr>
          <w:rFonts w:eastAsia="Times New Roman" w:cs="Times New Roman"/>
          <w:szCs w:val="24"/>
        </w:rPr>
        <w:t xml:space="preserve">ει το σύστημα χωρίς την υποστήριξη των συγκεκριμένων εργαζομένων και οι εργαζόμενοι φυσικά χωρίς τη δουλειά τους; Έρχονται πολλά κενά, συν τις αποχωρήσεις. </w:t>
      </w:r>
    </w:p>
    <w:p w14:paraId="0C506691"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Υπάρχει ένα πρόβλημα μεσοπρόθεσμα, ακόμη κι αν διοριστούν οι τρεισήμισι χιλιάδες -τέσσερις χιλιάδες</w:t>
      </w:r>
      <w:r>
        <w:rPr>
          <w:rFonts w:eastAsia="Times New Roman" w:cs="Times New Roman"/>
          <w:szCs w:val="24"/>
        </w:rPr>
        <w:t xml:space="preserve"> λέω εγώ- που πρόκειται. Στο μεσοδιάστημα υπάρχει ένα τεράστιο κενό που δεν καλύπτεται εύκολα και είναι ζωτικής λειτουργίας του συστήματος. Υπάρχει κάποιος τρόπος;</w:t>
      </w:r>
    </w:p>
    <w:p w14:paraId="0C506692" w14:textId="77777777" w:rsidR="00533D68" w:rsidRDefault="00B14811">
      <w:pPr>
        <w:spacing w:line="600" w:lineRule="auto"/>
        <w:ind w:firstLine="720"/>
        <w:jc w:val="both"/>
        <w:rPr>
          <w:rFonts w:eastAsia="Times New Roman" w:cs="Times New Roman"/>
          <w:szCs w:val="24"/>
        </w:rPr>
      </w:pPr>
      <w:r>
        <w:rPr>
          <w:rFonts w:eastAsia="Times New Roman" w:cs="Times New Roman"/>
          <w:szCs w:val="24"/>
        </w:rPr>
        <w:t>Επίσης, υπάρχει πολιτικό πλαίσιο; Μέχρι τώρα ξέραμε ότι το κόμμα σας είναι αντίθετο στο μπλο</w:t>
      </w:r>
      <w:r>
        <w:rPr>
          <w:rFonts w:eastAsia="Times New Roman" w:cs="Times New Roman"/>
          <w:szCs w:val="24"/>
        </w:rPr>
        <w:t xml:space="preserve">κάκι, στην ΕΣΑΝ, στα </w:t>
      </w:r>
      <w:r>
        <w:rPr>
          <w:rFonts w:eastAsia="Times New Roman" w:cs="Times New Roman"/>
          <w:szCs w:val="24"/>
          <w:lang w:val="en-US"/>
        </w:rPr>
        <w:t>DRG</w:t>
      </w:r>
      <w:r>
        <w:rPr>
          <w:rFonts w:eastAsia="Times New Roman" w:cs="Times New Roman"/>
          <w:szCs w:val="24"/>
        </w:rPr>
        <w:t xml:space="preserve"> και σε όλα αυτά γενικά. Αυτή τη στιγμή, δεν έχουμε </w:t>
      </w:r>
      <w:r>
        <w:rPr>
          <w:rFonts w:eastAsia="Times New Roman" w:cs="Times New Roman"/>
          <w:szCs w:val="24"/>
        </w:rPr>
        <w:t>πολιτικό</w:t>
      </w:r>
      <w:r>
        <w:rPr>
          <w:rFonts w:eastAsia="Times New Roman" w:cs="Times New Roman"/>
          <w:szCs w:val="24"/>
        </w:rPr>
        <w:t xml:space="preserve"> πλαίσιο στην υγεία. </w:t>
      </w:r>
    </w:p>
    <w:p w14:paraId="0C506693"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 xml:space="preserve">Το βλέπω </w:t>
      </w:r>
      <w:r>
        <w:rPr>
          <w:rFonts w:eastAsia="Times New Roman" w:cs="Times New Roman"/>
          <w:szCs w:val="24"/>
        </w:rPr>
        <w:t>λογικό</w:t>
      </w:r>
      <w:r>
        <w:rPr>
          <w:rFonts w:eastAsia="Times New Roman" w:cs="Times New Roman"/>
          <w:szCs w:val="24"/>
        </w:rPr>
        <w:t>. Χρειάζεται κάποιος χρόνος. Θα υπάρξει, όμως, ένα περίγραμμα πολιτικό, μια στοχοθεσία; Γιατί με το να βουλώνουμε τρύπες και να κλείνου</w:t>
      </w:r>
      <w:r>
        <w:rPr>
          <w:rFonts w:eastAsia="Times New Roman" w:cs="Times New Roman"/>
          <w:szCs w:val="24"/>
        </w:rPr>
        <w:t xml:space="preserve">με και να κάνουμε μπαλώματα, πράγμα το οποίο κάναμε όλοι από το 2009 και εδώ και από πιο παλιά, δεν νομίζω ότι θα πάμε πουθενά χωρίς να έχουμε συγκεκριμένες στοχοθεσίες για το πώς θα μεταρρυθμισθεί το σύστημα. Δεν νομίζω ότι μπορεί να προχωρήσει. </w:t>
      </w:r>
    </w:p>
    <w:p w14:paraId="0C506694"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w:t>
      </w:r>
    </w:p>
    <w:p w14:paraId="0C506695" w14:textId="77777777" w:rsidR="00533D68" w:rsidRDefault="00B14811">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Ξανθέ, έχετε τον λόγο για τρία λεπτά κι εσείς με ακρίβεια. </w:t>
      </w:r>
    </w:p>
    <w:p w14:paraId="0C506696" w14:textId="77777777" w:rsidR="00533D68" w:rsidRDefault="00B14811">
      <w:pPr>
        <w:spacing w:line="600" w:lineRule="auto"/>
        <w:ind w:firstLine="567"/>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Μπαργιώτα, νομίζω ότι έχει δοθεί και στο παρελθόν η ευκαιρία να πούμε ποια είναι η πολιτική κατεύθυ</w:t>
      </w:r>
      <w:r>
        <w:rPr>
          <w:rFonts w:eastAsia="Times New Roman" w:cs="Times New Roman"/>
          <w:szCs w:val="24"/>
        </w:rPr>
        <w:t>νση…</w:t>
      </w:r>
    </w:p>
    <w:p w14:paraId="0C506697" w14:textId="77777777" w:rsidR="00533D68" w:rsidRDefault="00B14811">
      <w:pPr>
        <w:spacing w:line="600" w:lineRule="auto"/>
        <w:ind w:firstLine="567"/>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Είναι από τους προϋπολογισμούς, κύριε Υπουργέ. Είναι 4,5% του ΑΕΠ. Είναι ελάχιστο.</w:t>
      </w:r>
    </w:p>
    <w:p w14:paraId="0C506698" w14:textId="77777777" w:rsidR="00533D68" w:rsidRDefault="00B14811">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Μην καλύπτετε τον χρόνο του Υπουργού. Αφήστε τον.</w:t>
      </w:r>
    </w:p>
    <w:p w14:paraId="0C506699" w14:textId="77777777" w:rsidR="00533D68" w:rsidRDefault="00B14811">
      <w:pPr>
        <w:spacing w:line="600" w:lineRule="auto"/>
        <w:ind w:firstLine="567"/>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Το δημοσιονομικό πλαίσιο, κύριε Μπαργιώτα, προφανώς είναι δεδομένο και είναι περιοριστικό. Καταφέραμε, όμως, σε αυτό το δυσμενές δημοσιονομικό τοπίο, να αυξήσουμε φέτος για πρώτη φορά, το όριο δαπανών για τα δημόσια νοσοκομεία. Αυτό ήταν μια σημαντική ένε</w:t>
      </w:r>
      <w:r>
        <w:rPr>
          <w:rFonts w:eastAsia="Times New Roman" w:cs="Times New Roman"/>
          <w:szCs w:val="24"/>
        </w:rPr>
        <w:t xml:space="preserve">ση ρευστότητας. Έδωσε μια σημαντική δυνατότητα στα νοσοκομεία και να καλύψουν υποχρεώσεις τους απέναντι σε προμηθευτές και άρα να ομαλοποιηθεί κατά κάποιον τρόπο ο εφοδιασμός τους με υγειονομικό υλικό, αλλά και να αυξήσουν τη δυνατότητά τους να προσλάβουν </w:t>
      </w:r>
      <w:r>
        <w:rPr>
          <w:rFonts w:eastAsia="Times New Roman" w:cs="Times New Roman"/>
          <w:szCs w:val="24"/>
        </w:rPr>
        <w:t xml:space="preserve">επικουρικό προσωπικό. </w:t>
      </w:r>
    </w:p>
    <w:p w14:paraId="0C50669A"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Ήδη αυτές τις ημέρες συνεχώς υπογράφονται στο Υπουργείο διορισμοί επικουρικών γιατρών. Υπάρχουν πεντακόσια πενήντα αιτήματα για επικουρικούς γιατρούς απ’ όλη την Ελλάδα, τα οποία έχουν δεσμευμένες πιστώσεις από τα νοσοκομεία και τα ο</w:t>
      </w:r>
      <w:r>
        <w:rPr>
          <w:rFonts w:eastAsia="Times New Roman" w:cs="Times New Roman"/>
          <w:szCs w:val="24"/>
        </w:rPr>
        <w:t xml:space="preserve">ποία τα προχωρούμε μέσα από το νέο σύστημα που έχουμε σχηματίσει με τις λίστες ανά ειδικότητα. Θα προσπαθήσουμε όσο γίνεται πιο γρήγορα να προχωρήσουν αυτές οι προσλήψεις. </w:t>
      </w:r>
    </w:p>
    <w:p w14:paraId="0C50669B"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Επίσης, αυτήν την περίοδο προχωρούν προσλήψεις μόνιμου προσωπικού. Ειδικά τις προηγ</w:t>
      </w:r>
      <w:r>
        <w:rPr>
          <w:rFonts w:eastAsia="Times New Roman" w:cs="Times New Roman"/>
          <w:szCs w:val="24"/>
        </w:rPr>
        <w:t xml:space="preserve">ούμενες ημέρες υπογράψαμε αρκετές προσλήψεις Επιμελητών Β΄ από παλιές κρίσεις του 2010 και του 2011, που έτυχε ευτυχώς να αφορούν ΜΕΘ σε μεγάλα νοσοκομεία της Αθήνας. Άρα η προσπάθεια που υπάρχει είναι να ενισχύεται καθημερινά το σύστημα. </w:t>
      </w:r>
    </w:p>
    <w:p w14:paraId="0C50669C"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Η πρώτη δέσμη πο</w:t>
      </w:r>
      <w:r>
        <w:rPr>
          <w:rFonts w:eastAsia="Times New Roman" w:cs="Times New Roman"/>
          <w:szCs w:val="24"/>
        </w:rPr>
        <w:t>υ προκηρύχθηκε έγινε με μια λογική -επιτρέψτε μου να πω τον όρο- ισότιμης κατανομής κάποιου προσωπικού -νοσηλευτικού και παραϊατρικού προσωπικού κυρίως- σε όλα τα νοσοκομεία της χώρας. Οι ανάγκες είναι τεράστιες και έπρεπε τα πιο επείγοντα κενά να τα καλύψ</w:t>
      </w:r>
      <w:r>
        <w:rPr>
          <w:rFonts w:eastAsia="Times New Roman" w:cs="Times New Roman"/>
          <w:szCs w:val="24"/>
        </w:rPr>
        <w:t xml:space="preserve">ουμε. </w:t>
      </w:r>
    </w:p>
    <w:p w14:paraId="0C50669D"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 xml:space="preserve">Είπα και προηγουμένως ότι η δεύτερη δέσμη θα είναι πιο στοχευμένη, ακριβώς για να στηρίξουμε τμήματα και λειτουργίες που είναι πολύ κρίσιμες για την απόδοση του συστήματος υγείας. </w:t>
      </w:r>
    </w:p>
    <w:p w14:paraId="0C50669E"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 xml:space="preserve">Νομίζω ότι η στρατηγική μας είναι πολύ σαφής. </w:t>
      </w:r>
      <w:r>
        <w:rPr>
          <w:rFonts w:eastAsia="Times New Roman" w:cs="Times New Roman"/>
          <w:szCs w:val="24"/>
        </w:rPr>
        <w:t xml:space="preserve">Υπάρχει έντονη </w:t>
      </w:r>
      <w:r>
        <w:rPr>
          <w:rFonts w:eastAsia="Times New Roman" w:cs="Times New Roman"/>
          <w:szCs w:val="24"/>
        </w:rPr>
        <w:t>μεροληψ</w:t>
      </w:r>
      <w:r>
        <w:rPr>
          <w:rFonts w:eastAsia="Times New Roman" w:cs="Times New Roman"/>
          <w:szCs w:val="24"/>
        </w:rPr>
        <w:t>ία έναντι της δημόσιας περίθαλψης. Θέλουμε να εξασφαλίσουμε τη λειτουργική σταθεροποίηση του συστήματος υγείας σήμερα στη χώρα μας, γιατί το έχει ανάγκη ο κόσμος, να προκαλέσουμε παρεμβάσεις ηθικοποίησης του συστήματος και μείωσης των παθογενειών και των σ</w:t>
      </w:r>
      <w:r>
        <w:rPr>
          <w:rFonts w:eastAsia="Times New Roman" w:cs="Times New Roman"/>
          <w:szCs w:val="24"/>
        </w:rPr>
        <w:t>τρεβλώσεών του και κυρίως να το αναδιοργανώσουμε με κέντρο βάρους την πρωτοβάθμια φροντίδα. Αυτό είναι το σχέδιο και πιστεύω ότι θα είμαστε σύντομα σε θέση να δώσουμε πολύ πιο σαφείς πληροφορίες για τον οδικό χάρτη προς αυτήν την κατεύθυνση.</w:t>
      </w:r>
    </w:p>
    <w:p w14:paraId="0C50669F"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Εκκρεμούν πολύ</w:t>
      </w:r>
      <w:r>
        <w:rPr>
          <w:rFonts w:eastAsia="Times New Roman" w:cs="Times New Roman"/>
          <w:szCs w:val="24"/>
        </w:rPr>
        <w:t xml:space="preserve"> μεγάλες αλλαγές και μεταρρυθμίσεις και στη διοίκηση του συστήματος υγείας και στη λειτουργία της πρωτοβάθμιας και στον τομέα της δημόσιας υγείας και στον τομέα της ψυχικής υγείας στη χώρα μας. Είμαστε διατεθειμένοι και αποφασισμένοι να τις προχωρήσουμε. </w:t>
      </w:r>
    </w:p>
    <w:p w14:paraId="0C5066A0"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Νομίζω ότι πραγματικά η μεγάλη πρόκληση αυτής της περιόδου είναι να υπάρξει μια επένδυση στο ανθρώπινο δυναμικό στο σύστημα υγείας, σε ένα καλά εκπαιδευμένο και αξιοκρατικά επιλεγμένο ανθρώπινο δυναμικό, για να αντιστρέψουμε και το ρεύμα μετανάστευσης ιατρ</w:t>
      </w:r>
      <w:r>
        <w:rPr>
          <w:rFonts w:eastAsia="Times New Roman" w:cs="Times New Roman"/>
          <w:szCs w:val="24"/>
        </w:rPr>
        <w:t xml:space="preserve">ικού και υγειονομικού δυναμικού προς το εξωτερικό. Αυτή είναι η μεγάλη πρόκληση της επόμενης περιόδου. </w:t>
      </w:r>
    </w:p>
    <w:p w14:paraId="0C5066A1"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Θεωρούμε ότι ο τομέας της δημόσιας περίθαλψης, όπως και γενικότερα ο τομέας του κοινωνικού κράτους, είναι ένας προνομιακός χώρος γι’ αυτήν την Κυβέρνηση</w:t>
      </w:r>
      <w:r>
        <w:rPr>
          <w:rFonts w:eastAsia="Times New Roman" w:cs="Times New Roman"/>
          <w:szCs w:val="24"/>
        </w:rPr>
        <w:t xml:space="preserve">, για να δώσει ένα σήμα κοινωνικών αντισταθμισμάτων απέναντι σε μια επιβάρυνση που προκαλεί η συμφωνία και τα μέτρα. </w:t>
      </w:r>
    </w:p>
    <w:p w14:paraId="0C5066A2" w14:textId="77777777" w:rsidR="00533D68" w:rsidRDefault="00B14811">
      <w:pPr>
        <w:spacing w:line="600" w:lineRule="auto"/>
        <w:ind w:firstLine="567"/>
        <w:jc w:val="both"/>
        <w:rPr>
          <w:rFonts w:eastAsia="Times New Roman" w:cs="Times New Roman"/>
          <w:szCs w:val="24"/>
        </w:rPr>
      </w:pPr>
      <w:r>
        <w:rPr>
          <w:rFonts w:eastAsia="Times New Roman" w:cs="Times New Roman"/>
          <w:szCs w:val="24"/>
        </w:rPr>
        <w:t>Είμαστε σε συνεννόηση με τις επιστημονικές εταιρείες των εντατικολόγων και θα συγκροτήσουμε άμεσα μια ομάδα εργασίας για να συζητήσουμε αλ</w:t>
      </w:r>
      <w:r>
        <w:rPr>
          <w:rFonts w:eastAsia="Times New Roman" w:cs="Times New Roman"/>
          <w:szCs w:val="24"/>
        </w:rPr>
        <w:t xml:space="preserve">λαγές και αναμορφώσεις σε όλο το σύστημα, από την πρόσβαση του επείγοντος περιστατικού στο ΤΕΠ μέχρι τη διεκπεραίωσή του στη </w:t>
      </w:r>
      <w:r>
        <w:rPr>
          <w:rFonts w:eastAsia="Times New Roman" w:cs="Times New Roman"/>
          <w:szCs w:val="24"/>
        </w:rPr>
        <w:t>μονάδα εντατικής θεραπείας</w:t>
      </w:r>
      <w:r>
        <w:rPr>
          <w:rFonts w:eastAsia="Times New Roman" w:cs="Times New Roman"/>
          <w:szCs w:val="24"/>
        </w:rPr>
        <w:t xml:space="preserve"> αλλά και την αποθεραπεία μετά απ’ αυτήν. </w:t>
      </w:r>
    </w:p>
    <w:p w14:paraId="0C5066A3" w14:textId="77777777" w:rsidR="00533D68" w:rsidRDefault="00B14811">
      <w:pPr>
        <w:spacing w:line="600" w:lineRule="auto"/>
        <w:ind w:firstLine="720"/>
        <w:jc w:val="both"/>
        <w:rPr>
          <w:rFonts w:eastAsia="UB-Helvetica" w:cs="Times New Roman"/>
          <w:szCs w:val="24"/>
        </w:rPr>
      </w:pPr>
      <w:r>
        <w:rPr>
          <w:rFonts w:eastAsia="UB-Helvetica" w:cs="Times New Roman"/>
          <w:szCs w:val="24"/>
        </w:rPr>
        <w:t>Είναι πολύ κρίσιμο αυτό το κομμάτι της διαχείρισης αυτών των π</w:t>
      </w:r>
      <w:r>
        <w:rPr>
          <w:rFonts w:eastAsia="UB-Helvetica" w:cs="Times New Roman"/>
          <w:szCs w:val="24"/>
        </w:rPr>
        <w:t xml:space="preserve">εριστατικών. Θέλουμε, λοιπόν, ειδικά με μία προσπάθεια που θα κάνουμε στοχευμένη, να ενισχυθούν και τα ΤΕΠ με ειδικευμένο προσωπικό. Προοπτικά ο στόχος είναι να λειτουργήσει σε κυκλικό ωράριο, έτσι ώστε να αυξήσουμε τα </w:t>
      </w:r>
      <w:r>
        <w:rPr>
          <w:rFonts w:eastAsia="UB-Helvetica" w:cs="Times New Roman"/>
          <w:szCs w:val="24"/>
        </w:rPr>
        <w:t>στάνταρντς</w:t>
      </w:r>
      <w:r>
        <w:rPr>
          <w:rFonts w:eastAsia="UB-Helvetica" w:cs="Times New Roman"/>
          <w:szCs w:val="24"/>
        </w:rPr>
        <w:t xml:space="preserve"> ασφαλείας στην πρώτη γραμμ</w:t>
      </w:r>
      <w:r>
        <w:rPr>
          <w:rFonts w:eastAsia="UB-Helvetica" w:cs="Times New Roman"/>
          <w:szCs w:val="24"/>
        </w:rPr>
        <w:t xml:space="preserve">ή του συστήματος. Κάνουμε όλες αυτές τις παρεμβάσεις με τελικό στόχο αναβαθμισμένες υπηρεσίες προς τον πολίτη. </w:t>
      </w:r>
    </w:p>
    <w:p w14:paraId="0C5066A4" w14:textId="77777777" w:rsidR="00533D68" w:rsidRDefault="00B14811">
      <w:pPr>
        <w:spacing w:line="600" w:lineRule="auto"/>
        <w:ind w:firstLine="720"/>
        <w:jc w:val="both"/>
        <w:rPr>
          <w:rFonts w:eastAsia="UB-Helvetica" w:cs="Times New Roman"/>
          <w:szCs w:val="24"/>
        </w:rPr>
      </w:pPr>
      <w:r>
        <w:rPr>
          <w:rFonts w:eastAsia="UB-Helvetica" w:cs="Times New Roman"/>
          <w:szCs w:val="24"/>
        </w:rPr>
        <w:t xml:space="preserve">Η υπηρεσία που προσφέρουν οι </w:t>
      </w:r>
      <w:r>
        <w:rPr>
          <w:rFonts w:eastAsia="UB-Helvetica" w:cs="Times New Roman"/>
          <w:szCs w:val="24"/>
        </w:rPr>
        <w:t>μονάδες εντατικής θεραπείας</w:t>
      </w:r>
      <w:r>
        <w:rPr>
          <w:rFonts w:eastAsia="UB-Helvetica" w:cs="Times New Roman"/>
          <w:szCs w:val="24"/>
        </w:rPr>
        <w:t xml:space="preserve"> νομίζω ότι δεν αμφισβητείται από κανέναν. </w:t>
      </w:r>
    </w:p>
    <w:p w14:paraId="0C5066A5" w14:textId="77777777" w:rsidR="00533D68" w:rsidRDefault="00B14811">
      <w:pPr>
        <w:spacing w:line="600" w:lineRule="auto"/>
        <w:ind w:firstLine="720"/>
        <w:jc w:val="both"/>
        <w:rPr>
          <w:rFonts w:eastAsia="UB-Helvetica" w:cs="Times New Roman"/>
          <w:szCs w:val="24"/>
        </w:rPr>
      </w:pPr>
      <w:r>
        <w:rPr>
          <w:rFonts w:eastAsia="UB-Helvetica" w:cs="Times New Roman"/>
          <w:szCs w:val="24"/>
        </w:rPr>
        <w:t>Όσον αφορά τα κριτήρια, γιατί αναφερθήκατε σ</w:t>
      </w:r>
      <w:r>
        <w:rPr>
          <w:rFonts w:eastAsia="UB-Helvetica" w:cs="Times New Roman"/>
          <w:szCs w:val="24"/>
        </w:rPr>
        <w:t>τα κριτήρια, εμείς δεν κάνουμε διορισμούς, κύριε Μπαργιώτα, με τη γνωστή και ξεπερασμένη πελατειακή λογική. Εμείς, ως Υπουργείο Υγείας, ζητήσαμε από τις διοικήσεις των ΥΠΕ να αξιολογήσουν τις προτεραιότητες που έθεσαν τα νοσοκομεία της χώρας, να τις φιλτρά</w:t>
      </w:r>
      <w:r>
        <w:rPr>
          <w:rFonts w:eastAsia="UB-Helvetica" w:cs="Times New Roman"/>
          <w:szCs w:val="24"/>
        </w:rPr>
        <w:t xml:space="preserve">ρουν, να τις ιεραρχήσουν και με βάση αυτές τις κατανομές κάναμε την τελική προκήρυξη των θέσεων. </w:t>
      </w:r>
    </w:p>
    <w:p w14:paraId="0C5066A6" w14:textId="77777777" w:rsidR="00533D68" w:rsidRDefault="00B14811">
      <w:pPr>
        <w:spacing w:line="600" w:lineRule="auto"/>
        <w:ind w:firstLine="720"/>
        <w:jc w:val="both"/>
        <w:rPr>
          <w:rFonts w:eastAsia="UB-Helvetica" w:cs="Times New Roman"/>
          <w:szCs w:val="24"/>
        </w:rPr>
      </w:pPr>
      <w:r>
        <w:rPr>
          <w:rFonts w:eastAsia="UB-Helvetica" w:cs="Times New Roman"/>
          <w:szCs w:val="24"/>
        </w:rPr>
        <w:t>Έτσι θα γίνει και η επόμενη προκήρυξη. Θα θέσουμε τους στόχους. Θα πούμε ποια είναι τα τμήματα και οι κλινικές που πρέπει να ενισχυθούν. Σήμερα, για παράδειγμ</w:t>
      </w:r>
      <w:r>
        <w:rPr>
          <w:rFonts w:eastAsia="UB-Helvetica" w:cs="Times New Roman"/>
          <w:szCs w:val="24"/>
        </w:rPr>
        <w:t>α, υπάρχει πολύ σοβαρό θέμα στα περισσότερα χειρουργεία λόγω έλλειψης αναισθησιολόγων. Άρα, είναι μία ειδικότητα που πρέπει ειδικά να στηριχθεί.</w:t>
      </w:r>
    </w:p>
    <w:p w14:paraId="0C5066A7" w14:textId="77777777" w:rsidR="00533D68" w:rsidRDefault="00B14811">
      <w:pPr>
        <w:spacing w:line="600" w:lineRule="auto"/>
        <w:ind w:firstLine="720"/>
        <w:jc w:val="both"/>
        <w:rPr>
          <w:rFonts w:eastAsia="UB-Helvetica" w:cs="Times New Roman"/>
          <w:szCs w:val="24"/>
        </w:rPr>
      </w:pPr>
      <w:r>
        <w:rPr>
          <w:rFonts w:eastAsia="UB-Helvetica" w:cs="Times New Roman"/>
          <w:szCs w:val="24"/>
        </w:rPr>
        <w:t>Αυτές τις αξιολογήσεις θα κάνουμε και στη συνέχεια οι διοικητές των ΥΠΕ θα συνομιλήσουν και με τις διοικήσεις κ</w:t>
      </w:r>
      <w:r>
        <w:rPr>
          <w:rFonts w:eastAsia="UB-Helvetica" w:cs="Times New Roman"/>
          <w:szCs w:val="24"/>
        </w:rPr>
        <w:t xml:space="preserve">αι με τα επιστημονικά συμβούλια και με τα σωματεία, βεβαίως -γιατί και τα σωματεία πρέπει να μας λένε την </w:t>
      </w:r>
      <w:r>
        <w:rPr>
          <w:rFonts w:eastAsia="UB-Helvetica" w:cs="Times New Roman"/>
          <w:szCs w:val="24"/>
        </w:rPr>
        <w:t>άποψή</w:t>
      </w:r>
      <w:r>
        <w:rPr>
          <w:rFonts w:eastAsia="UB-Helvetica" w:cs="Times New Roman"/>
          <w:szCs w:val="24"/>
        </w:rPr>
        <w:t xml:space="preserve"> τους- είτε των γιατρών είτε των υπολοίπων εργαζομένων, για να κάνουμε μία κατανομή ανθρώπινου δυναμικού, που να υπηρετεί ένα αίσθημα δικαίου και</w:t>
      </w:r>
      <w:r>
        <w:rPr>
          <w:rFonts w:eastAsia="UB-Helvetica" w:cs="Times New Roman"/>
          <w:szCs w:val="24"/>
        </w:rPr>
        <w:t xml:space="preserve"> δημοκρατικής κατανομής των περιορισμένων ανθρώπινων και υλικών πόρων που υπάρχουν σήμερα στη χώρα μας.</w:t>
      </w:r>
    </w:p>
    <w:p w14:paraId="0C5066A8" w14:textId="77777777" w:rsidR="00533D68" w:rsidRDefault="00B14811">
      <w:pPr>
        <w:spacing w:line="600" w:lineRule="auto"/>
        <w:ind w:firstLine="720"/>
        <w:jc w:val="both"/>
        <w:rPr>
          <w:rFonts w:eastAsia="Times New Roman"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w:t>
      </w:r>
      <w:r>
        <w:rPr>
          <w:rFonts w:eastAsia="Times New Roman" w:cs="Times New Roman"/>
          <w:szCs w:val="24"/>
        </w:rPr>
        <w:t>Ολοκληρώθηκε η συζήτηση των επικαίρων ερωτήσεων.</w:t>
      </w:r>
    </w:p>
    <w:p w14:paraId="0C5066A9" w14:textId="77777777" w:rsidR="00533D68" w:rsidRDefault="00B14811">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w:t>
      </w:r>
      <w:r>
        <w:rPr>
          <w:rFonts w:eastAsia="Times New Roman" w:cs="Times New Roman"/>
          <w:szCs w:val="24"/>
        </w:rPr>
        <w:t>σουμε τη συνεδρίαση;</w:t>
      </w:r>
    </w:p>
    <w:p w14:paraId="0C5066AA" w14:textId="77777777" w:rsidR="00533D68" w:rsidRDefault="00B14811">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C5066AB" w14:textId="77777777" w:rsidR="00533D68" w:rsidRDefault="00B14811">
      <w:pPr>
        <w:spacing w:line="600" w:lineRule="auto"/>
        <w:ind w:firstLine="540"/>
        <w:jc w:val="both"/>
        <w:rPr>
          <w:rFonts w:eastAsia="Times New Roman" w:cs="Times New Roman"/>
          <w:szCs w:val="24"/>
        </w:rPr>
      </w:pPr>
      <w:r>
        <w:rPr>
          <w:rFonts w:eastAsia="Times New Roman" w:cs="Times New Roman"/>
          <w:szCs w:val="24"/>
        </w:rPr>
        <w:t xml:space="preserve">Με τη συναίνεση του Σώματος και ώρα 19.38΄ λύεται η συνεδρίαση για την Τετάρτη 4 Νοεμβρίου 2015 και ώρα 10.00΄, με αντικείμενο εργασιών του Σώματος νομοθετική εργασία, σύμφωνα με την ημερήσια διάταξη που έχει διανεμηθεί. </w:t>
      </w:r>
    </w:p>
    <w:p w14:paraId="0C5066AC" w14:textId="77777777" w:rsidR="00533D68" w:rsidRDefault="00533D68">
      <w:pPr>
        <w:spacing w:line="600" w:lineRule="auto"/>
        <w:ind w:firstLine="540"/>
        <w:jc w:val="both"/>
        <w:rPr>
          <w:rFonts w:eastAsia="Times New Roman" w:cs="Times New Roman"/>
          <w:szCs w:val="24"/>
        </w:rPr>
      </w:pPr>
    </w:p>
    <w:p w14:paraId="0C5066AD" w14:textId="77777777" w:rsidR="00533D68" w:rsidRDefault="00B14811">
      <w:pPr>
        <w:spacing w:line="600" w:lineRule="auto"/>
        <w:ind w:firstLine="720"/>
        <w:jc w:val="both"/>
        <w:rPr>
          <w:rFonts w:eastAsia="UB-Helvetica"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533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UB-Helvetic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68"/>
    <w:rsid w:val="00533D68"/>
    <w:rsid w:val="00B148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6587"/>
  <w15:docId w15:val="{8FFC7F07-3312-40C7-B19E-F4C1A59B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ΙΣΤ´</Meeting>
    <MetadataID xmlns="641f345b-441b-4b81-9152-adc2e73ba5e1">101</MetadataID>
    <Status xmlns="641f345b-441b-4b81-9152-adc2e73ba5e1">
      <Url>http://srv-sp1/praktika/Lists/Incoming_Metadata/EditForm.aspx?ID=101&amp;Source=/praktika/Recordings_Library/Forms/AllItems.aspx</Url>
      <Description>Δημοσιεύτηκε</Description>
    </Status>
    <Date xmlns="641f345b-441b-4b81-9152-adc2e73ba5e1">2015-11-01T22:00:00+00:00</Date>
    <Session xmlns="641f345b-441b-4b81-9152-adc2e73ba5e1">Α´</Session>
  </documentManagement>
</p:properties>
</file>

<file path=customXml/itemProps1.xml><?xml version="1.0" encoding="utf-8"?>
<ds:datastoreItem xmlns:ds="http://schemas.openxmlformats.org/officeDocument/2006/customXml" ds:itemID="{7AF038C8-7E0D-46AE-A0C3-CAA195073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C193B-0B36-4367-A17A-03499EB78E94}">
  <ds:schemaRefs>
    <ds:schemaRef ds:uri="http://schemas.microsoft.com/sharepoint/v3/contenttype/forms"/>
  </ds:schemaRefs>
</ds:datastoreItem>
</file>

<file path=customXml/itemProps3.xml><?xml version="1.0" encoding="utf-8"?>
<ds:datastoreItem xmlns:ds="http://schemas.openxmlformats.org/officeDocument/2006/customXml" ds:itemID="{3CE96D86-082E-4C2A-A5D1-C4D5D00A1FD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35A30B6D.dotm</Template>
  <TotalTime>1</TotalTime>
  <Pages>71</Pages>
  <Words>13005</Words>
  <Characters>70232</Characters>
  <Application>Microsoft Office Word</Application>
  <DocSecurity>4</DocSecurity>
  <Lines>585</Lines>
  <Paragraphs>166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2015-12-03T20:23:00Z</dcterms:created>
  <dcterms:modified xsi:type="dcterms:W3CDTF">2015-12-03T20:23:00Z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