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E83D" w14:textId="77777777" w:rsidR="002E6842" w:rsidRDefault="0023315C">
      <w:pPr>
        <w:spacing w:line="600" w:lineRule="auto"/>
        <w:ind w:firstLine="720"/>
        <w:jc w:val="center"/>
        <w:rPr>
          <w:rFonts w:eastAsia="Times New Roman" w:cs="Times New Roman"/>
        </w:rPr>
      </w:pPr>
      <w:bookmarkStart w:id="0" w:name="_GoBack"/>
      <w:bookmarkEnd w:id="0"/>
      <w:r>
        <w:rPr>
          <w:rFonts w:eastAsia="Times New Roman" w:cs="Times New Roman"/>
          <w:szCs w:val="24"/>
        </w:rPr>
        <w:t>ΠΡΑΚΤΙΚΑ ΒΟΥΛΗΣ</w:t>
      </w:r>
    </w:p>
    <w:p w14:paraId="6959E83E"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6959E83F"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959E840"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ΣΥΝΟΔΟΣ Α΄</w:t>
      </w:r>
    </w:p>
    <w:p w14:paraId="6959E841"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ΣΥΝΕΔΡΙΑΣΗ IΕ΄</w:t>
      </w:r>
    </w:p>
    <w:p w14:paraId="6959E842"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Σάββατο 31 Οκτωβρίου 2015</w:t>
      </w:r>
    </w:p>
    <w:p w14:paraId="6959E843" w14:textId="77777777" w:rsidR="002E6842" w:rsidRDefault="002E6842">
      <w:pPr>
        <w:spacing w:line="600" w:lineRule="auto"/>
        <w:ind w:firstLine="720"/>
        <w:jc w:val="both"/>
        <w:rPr>
          <w:rFonts w:eastAsia="Times New Roman" w:cs="Times New Roman"/>
          <w:szCs w:val="24"/>
        </w:rPr>
      </w:pPr>
    </w:p>
    <w:p w14:paraId="6959E844" w14:textId="77777777" w:rsidR="002E6842" w:rsidRDefault="0023315C">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31 Οκτωβρίου 2015, ημέρα Σάββατο και ώρα 10.06΄ συνήλθε στην Αίθουσα των συνεδριάσεων του Βουλευτηρίου η Βουλή σε ολομέλεια για να συνεδριάσει υπό την προεδρία του Δ΄ Αντιπροέδρου αυτής κ. </w:t>
      </w:r>
      <w:r>
        <w:rPr>
          <w:rFonts w:eastAsia="Times New Roman" w:cs="Times New Roman"/>
          <w:b/>
          <w:szCs w:val="24"/>
        </w:rPr>
        <w:t>ΝΙΚΗΤΑ ΚΑΚΛΑΜΑΝΗ.</w:t>
      </w:r>
    </w:p>
    <w:p w14:paraId="6959E84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6959E84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6959E847" w14:textId="77777777" w:rsidR="002E6842" w:rsidRDefault="0023315C">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959E84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Μόνη συζήτηση επί της αρχής, των άρθρων και του συνόλου του σχεδίου νόμου του Υπουργείου Οικονομικών: «Για το πλαίσιο ανακεφαλαιοποίησης τω</w:t>
      </w:r>
      <w:r>
        <w:rPr>
          <w:rFonts w:eastAsia="Times New Roman" w:cs="Times New Roman"/>
          <w:szCs w:val="24"/>
        </w:rPr>
        <w:t xml:space="preserve">ν πιστωτικών ιδρυμάτων και άλλες διατάξεις του Υπουργείου Οικονομικών». </w:t>
      </w:r>
    </w:p>
    <w:p w14:paraId="6959E8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ότι ο κύριος Υπουργός είναι εγκαίρως εδώ. Από ό,τι ενημερώθηκα, δεν επιθυμεί να μιλήσει πρώτος. </w:t>
      </w:r>
    </w:p>
    <w:p w14:paraId="6959E8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Υπενθυμίζω ότι η απόφαση της Διάσκεψης των Προέδρων είναι να πάμε μέχρι τις 20.0</w:t>
      </w:r>
      <w:r>
        <w:rPr>
          <w:rFonts w:eastAsia="Times New Roman" w:cs="Times New Roman"/>
          <w:szCs w:val="24"/>
        </w:rPr>
        <w:t>0΄ για τη συζήτηση του σημερινού νομοσχεδίου. Η πληροφόρηση, την οποία έχω αυτή τη στιγμή από τον Πρόεδρο της Βουλής είναι ότι μέχρι στιγμής δεν έχει εκδηλώσει κάποιο κόμμα πρόθεση ή αίτημα για ονομαστική ψηφοφορία.</w:t>
      </w:r>
    </w:p>
    <w:p w14:paraId="6959E84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συζήτηση είναι οργανωμένη. Κατόπιν τού</w:t>
      </w:r>
      <w:r>
        <w:rPr>
          <w:rFonts w:eastAsia="Times New Roman" w:cs="Times New Roman"/>
          <w:szCs w:val="24"/>
        </w:rPr>
        <w:t xml:space="preserve">του, εάν δεν κατατεθεί πρόταση ονομαστικής ψηφοφορίας, νομίζω ότι θα τελειώσουμε νωρίτερα από τις 20.00΄ και αυτό είναι πολύ καλό για ημέρα Σάββατο. </w:t>
      </w:r>
    </w:p>
    <w:p w14:paraId="6959E84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Πριν μπούμε στο νομοσχέδιο, θα ήθελα να κάνω κάποιες ανακοινώσεις προς το Σώμα. </w:t>
      </w:r>
    </w:p>
    <w:p w14:paraId="6959E84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Διαρκής Επιτροπή Οικονο</w:t>
      </w:r>
      <w:r>
        <w:rPr>
          <w:rFonts w:eastAsia="Times New Roman" w:cs="Times New Roman"/>
          <w:szCs w:val="24"/>
        </w:rPr>
        <w:t xml:space="preserve">μικών Υποθέσεων καταθέτει την έκθεσή της στο σχέδιο νόμου του Υπουργείου Οικονομικών «Για το πλαίσιο ανακεφαλαιοποίησης των πιστωτικών ιδρυμάτων και άλλες διατάξεις του Υπουργείου Οικονομικών». </w:t>
      </w:r>
    </w:p>
    <w:p w14:paraId="6959E8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Βουλευτής κ. Κωνσταντίνος Τζα</w:t>
      </w:r>
      <w:r>
        <w:rPr>
          <w:rFonts w:eastAsia="Times New Roman" w:cs="Times New Roman"/>
          <w:szCs w:val="24"/>
        </w:rPr>
        <w:t>βάρας ζητεί άδεια ολιγοήμερης απουσίας στο εξωτερικό κατά το χρονικό διάστημα 29 Οκτωβρίου έως 3 Νοεμβρίου 2015 και ο Βουλευτής κ. Κωνσταντίνος Κουκοδήμος ζητεί άδεια ολιγοήμερης απουσίας στο εξωτερικό κατά το χρονικό διάστημα από 15 έως και 17 Νοεμβρίου 2</w:t>
      </w:r>
      <w:r>
        <w:rPr>
          <w:rFonts w:eastAsia="Times New Roman" w:cs="Times New Roman"/>
          <w:szCs w:val="24"/>
        </w:rPr>
        <w:t xml:space="preserve">015. Η Βουλή εγκρίνει; </w:t>
      </w:r>
    </w:p>
    <w:p w14:paraId="6959E84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 xml:space="preserve">Μάλιστα, μάλιστα. </w:t>
      </w:r>
    </w:p>
    <w:p w14:paraId="6959E85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Βουλή ενέκρινε τις ζητηθείσες άδειες. </w:t>
      </w:r>
    </w:p>
    <w:p w14:paraId="6959E85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επανερχόμαστε στο νομοσχέδιο. </w:t>
      </w:r>
    </w:p>
    <w:p w14:paraId="6959E85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σημερινό συζητούμενο νομοσχέδιο, σύμφωνα με την</w:t>
      </w:r>
      <w:r>
        <w:rPr>
          <w:rFonts w:eastAsia="Times New Roman" w:cs="Times New Roman"/>
          <w:szCs w:val="24"/>
        </w:rPr>
        <w:t xml:space="preserve"> απόφαση την οποία έλαβε η Διαρκής Επιτροπή, ύστερα από πρόταση του αρμοδίου Υπουργού συζητείται με τη διαδικασία του κατεπείγοντος, σύμφωνα με το άρθρο 76 παράγραφος 4 του Συντάγματος και το άρθρο 109 του Κανονισμού της Βουλής. </w:t>
      </w:r>
    </w:p>
    <w:p w14:paraId="6959E85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ήθελα να σας υπενθυμίσω</w:t>
      </w:r>
      <w:r>
        <w:rPr>
          <w:rFonts w:eastAsia="Times New Roman" w:cs="Times New Roman"/>
          <w:szCs w:val="24"/>
        </w:rPr>
        <w:t xml:space="preserve"> ότι σύμφωνα με τη διαδικασία αυτή, η συζήτηση ολοκληρώνεται επί της αρχής και επί των άρθρων σε μία συνεδρίαση. Στη συζήτηση μετέχουν οι εισηγητές και οι ειδικοί αγορητές, ο Πρωθυπουργός ή ο αρμόδιος Υπουργός, οι Πρόεδροι των Κοινοβουλευτικών Ομάδων και α</w:t>
      </w:r>
      <w:r>
        <w:rPr>
          <w:rFonts w:eastAsia="Times New Roman" w:cs="Times New Roman"/>
          <w:szCs w:val="24"/>
        </w:rPr>
        <w:t xml:space="preserve">πό ένας εκπρόσωπός τους και η ομιλία τους περιορίζεται στο μισό του χρόνου που προβλέπεται από τα άρθρα 97 και 103 του Κανονισμού της Βουλής. </w:t>
      </w:r>
    </w:p>
    <w:p w14:paraId="6959E85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Μέχρι στιγμής η ενημέρωση που έχω, πλην του κ. Λεβέντη που δεν έχουμε ακόμη ενημέρωση, είναι ότι κατά πάσα βεβαιό</w:t>
      </w:r>
      <w:r>
        <w:rPr>
          <w:rFonts w:eastAsia="Times New Roman" w:cs="Times New Roman"/>
          <w:szCs w:val="24"/>
        </w:rPr>
        <w:t xml:space="preserve">τητα δεν θα λάβουν τον λόγο οι Αρχηγοί των κομμάτων. Επομένως το «μέχρι τις 20.00΄» που σας είπα είναι εύκολο να γίνει και νωρίτερα. </w:t>
      </w:r>
    </w:p>
    <w:p w14:paraId="6959E85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lastRenderedPageBreak/>
        <w:t>Προτείνω, αν και δεν προβλέπεται από τον Κανονισμό της Βουλής, να λάβουν τον λόγο πέντε ορισμένοι ομιλητές από τον ΣΥΡΙΖΑ,</w:t>
      </w:r>
      <w:r>
        <w:rPr>
          <w:rFonts w:eastAsia="Times New Roman" w:cs="Times New Roman"/>
          <w:szCs w:val="24"/>
        </w:rPr>
        <w:t xml:space="preserve"> τρεις ορισμένοι ομιλητές από τη Νέα Δημοκρατία και ένας ομιλητής από τα υπόλοιπα έξι κόμματα.</w:t>
      </w:r>
    </w:p>
    <w:p w14:paraId="6959E856" w14:textId="77777777" w:rsidR="002E6842" w:rsidRDefault="0023315C">
      <w:pPr>
        <w:spacing w:line="600" w:lineRule="auto"/>
        <w:ind w:firstLine="720"/>
        <w:jc w:val="both"/>
        <w:rPr>
          <w:rFonts w:eastAsia="UB-Helvetica" w:cs="Times New Roman"/>
          <w:szCs w:val="24"/>
        </w:rPr>
      </w:pPr>
      <w:r>
        <w:rPr>
          <w:rFonts w:eastAsia="UB-Helvetica" w:cs="Times New Roman"/>
          <w:szCs w:val="24"/>
        </w:rPr>
        <w:t>Επίσης, προτείνω η συζήτηση επί της αρχής και επί των άρθρων να είναι ενιαία.</w:t>
      </w:r>
    </w:p>
    <w:p w14:paraId="6959E857" w14:textId="77777777" w:rsidR="002E6842" w:rsidRDefault="0023315C">
      <w:pPr>
        <w:spacing w:line="600" w:lineRule="auto"/>
        <w:ind w:firstLine="720"/>
        <w:jc w:val="both"/>
        <w:rPr>
          <w:rFonts w:eastAsia="UB-Helvetica" w:cs="Times New Roman"/>
          <w:szCs w:val="24"/>
        </w:rPr>
      </w:pPr>
      <w:r>
        <w:rPr>
          <w:rFonts w:eastAsia="UB-Helvetica" w:cs="Times New Roman"/>
          <w:szCs w:val="24"/>
        </w:rPr>
        <w:t>Ως προς τους χρόνους, σας προτείνω τα εξής: Οι εισηγητές και οι ειδικοί αγορητές έχουν χρόνο ομιλίας δώδεκα λεπτά, ο αρμόδιος Υπουργός δεκατρία λεπτά, ο Πρωθυπουργός και Πρόεδρος της Κοινοβουλευτικής Ομάδας του ΣΥΡΙΖΑ, καθώς και ο Πρόεδρος της Κοινοβουλευτ</w:t>
      </w:r>
      <w:r>
        <w:rPr>
          <w:rFonts w:eastAsia="UB-Helvetica" w:cs="Times New Roman"/>
          <w:szCs w:val="24"/>
        </w:rPr>
        <w:t>ικής Ομάδας της Νέας Δημοκρατίας δεκατέσσερα λεπτά, οι Πρόεδροι των υπολοίπων Κοινοβουλευτικών Ομάδων δώδεκα λεπτά, οι Κοινοβουλευτικοί Εκπρόσωποι δέκα λεπτά, οι ορισθέντες από τα κόμματα ομιλητές επτά λεπτά.</w:t>
      </w:r>
    </w:p>
    <w:p w14:paraId="6959E858" w14:textId="77777777" w:rsidR="002E6842" w:rsidRDefault="0023315C">
      <w:pPr>
        <w:spacing w:line="600" w:lineRule="auto"/>
        <w:ind w:firstLine="720"/>
        <w:jc w:val="both"/>
        <w:rPr>
          <w:rFonts w:eastAsia="UB-Helvetica" w:cs="Times New Roman"/>
          <w:szCs w:val="24"/>
        </w:rPr>
      </w:pPr>
      <w:r>
        <w:rPr>
          <w:rFonts w:eastAsia="UB-Helvetica" w:cs="Times New Roman"/>
          <w:szCs w:val="24"/>
        </w:rPr>
        <w:t>Επειδή είναι οργανωμένη η συζήτηση και εφόσον ε</w:t>
      </w:r>
      <w:r>
        <w:rPr>
          <w:rFonts w:eastAsia="UB-Helvetica" w:cs="Times New Roman"/>
          <w:szCs w:val="24"/>
        </w:rPr>
        <w:t xml:space="preserve">παληθευθούν τα όσα σας είπα στην αρχή, μπορούμε να δείχνουμε μία μικρή ανοχή. </w:t>
      </w:r>
    </w:p>
    <w:p w14:paraId="6959E859"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Η δευτερολογία περιορίζεται στο μισό του χρόνου της πρωτολογίας. </w:t>
      </w:r>
    </w:p>
    <w:p w14:paraId="6959E85A" w14:textId="77777777" w:rsidR="002E6842" w:rsidRDefault="0023315C">
      <w:pPr>
        <w:spacing w:line="600" w:lineRule="auto"/>
        <w:ind w:firstLine="720"/>
        <w:jc w:val="both"/>
        <w:rPr>
          <w:rFonts w:eastAsia="UB-Helvetica" w:cs="Times New Roman"/>
          <w:szCs w:val="24"/>
        </w:rPr>
      </w:pPr>
      <w:r>
        <w:rPr>
          <w:rFonts w:eastAsia="UB-Helvetica" w:cs="Times New Roman"/>
          <w:szCs w:val="24"/>
        </w:rPr>
        <w:t>Τέλος, σύμφωνα με το άρθρο 109, η συνεδρίαση πρέπει να ολοκληρωθεί κατ’ ανώτατο όριο εντός δέκα ωρών.</w:t>
      </w:r>
    </w:p>
    <w:p w14:paraId="6959E85B" w14:textId="77777777" w:rsidR="002E6842" w:rsidRDefault="0023315C">
      <w:pPr>
        <w:spacing w:line="600" w:lineRule="auto"/>
        <w:ind w:firstLine="720"/>
        <w:jc w:val="both"/>
        <w:rPr>
          <w:rFonts w:eastAsia="UB-Helvetica" w:cs="Times New Roman"/>
          <w:szCs w:val="24"/>
        </w:rPr>
      </w:pPr>
      <w:r>
        <w:rPr>
          <w:rFonts w:eastAsia="UB-Helvetica" w:cs="Times New Roman"/>
          <w:szCs w:val="24"/>
        </w:rPr>
        <w:t>Νομίζω ότ</w:t>
      </w:r>
      <w:r>
        <w:rPr>
          <w:rFonts w:eastAsia="UB-Helvetica" w:cs="Times New Roman"/>
          <w:szCs w:val="24"/>
        </w:rPr>
        <w:t>ι έχω τη σύμφωνη γνώμη των συναδέλφων.</w:t>
      </w:r>
    </w:p>
    <w:p w14:paraId="6959E85C"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ΟΛΟΙ ΟΙ ΒΟΥΛΕΥΤΕΣ:</w:t>
      </w:r>
      <w:r>
        <w:rPr>
          <w:rFonts w:eastAsia="UB-Helvetica" w:cs="Times New Roman"/>
          <w:szCs w:val="24"/>
        </w:rPr>
        <w:t xml:space="preserve"> Μάλιστα, μάλιστα.</w:t>
      </w:r>
    </w:p>
    <w:p w14:paraId="6959E85D" w14:textId="77777777" w:rsidR="002E6842" w:rsidRDefault="0023315C">
      <w:pPr>
        <w:spacing w:line="600" w:lineRule="auto"/>
        <w:ind w:firstLine="720"/>
        <w:jc w:val="both"/>
        <w:rPr>
          <w:rFonts w:eastAsia="UB-Helvetica" w:cs="Times New Roman"/>
          <w:szCs w:val="24"/>
        </w:rPr>
      </w:pPr>
      <w:r>
        <w:rPr>
          <w:rFonts w:eastAsia="UB-Helvetica" w:cs="Times New Roman"/>
          <w:b/>
          <w:szCs w:val="24"/>
        </w:rPr>
        <w:lastRenderedPageBreak/>
        <w:t>ΠΡΟΕΔΡΕΥΩΝ (Νικήτας Κακλαμάνης):</w:t>
      </w:r>
      <w:r>
        <w:rPr>
          <w:rFonts w:eastAsia="UB-Helvetica" w:cs="Times New Roman"/>
          <w:szCs w:val="24"/>
        </w:rPr>
        <w:t xml:space="preserve"> Το Σώμα συνεφώνησε ομοφώνως.</w:t>
      </w:r>
    </w:p>
    <w:p w14:paraId="6959E85E" w14:textId="77777777" w:rsidR="002E6842" w:rsidRDefault="0023315C">
      <w:pPr>
        <w:spacing w:line="600" w:lineRule="auto"/>
        <w:ind w:firstLine="720"/>
        <w:jc w:val="both"/>
        <w:rPr>
          <w:rFonts w:eastAsia="UB-Helvetica" w:cs="Times New Roman"/>
          <w:szCs w:val="24"/>
        </w:rPr>
      </w:pPr>
      <w:r>
        <w:rPr>
          <w:rFonts w:eastAsia="UB-Helvetica" w:cs="Times New Roman"/>
          <w:szCs w:val="24"/>
        </w:rPr>
        <w:t>Πριν δώσω τον λόγο στον εισηγητή της Πλειοψηφίας κ. Γεράσιμο Μπαλαούρα για δώδεκα λεπτά</w:t>
      </w:r>
      <w:r>
        <w:rPr>
          <w:rFonts w:eastAsia="UB-Helvetica" w:cs="Times New Roman"/>
          <w:szCs w:val="24"/>
        </w:rPr>
        <w:t xml:space="preserve"> και για να κερδίζουμε χρόνο -υπάρχουν οι επιστολές στο Προεδρείο, απλώς αναφέρω τα ονόματα και για τα Πρακτικά, αλλά και για την περίπτωση που έχει γίνει κ</w:t>
      </w:r>
      <w:r>
        <w:rPr>
          <w:rFonts w:eastAsia="UB-Helvetica" w:cs="Times New Roman"/>
          <w:szCs w:val="24"/>
        </w:rPr>
        <w:t>άποιον</w:t>
      </w:r>
      <w:r>
        <w:rPr>
          <w:rFonts w:eastAsia="UB-Helvetica" w:cs="Times New Roman"/>
          <w:szCs w:val="24"/>
        </w:rPr>
        <w:t xml:space="preserve"> αλλαγή την τελευταία στιγμή και δεν έχουμε ενημερωθεί- σας ενημερώνω ότι για τη συζήτηση του </w:t>
      </w:r>
      <w:r>
        <w:rPr>
          <w:rFonts w:eastAsia="UB-Helvetica" w:cs="Times New Roman"/>
          <w:szCs w:val="24"/>
        </w:rPr>
        <w:t>σημερινού νομοσχεδίου Κοινοβουλευτικοί Εκπρόσωποι ορίζονται από τον ΣΥΡΙΖΑ ο κ. Χρήστος Μαντάς, από τη Νέα Δημοκρατία ο κ. Μάκης Βορίδης, από τη Χρυσή Αυγή ο κ. Χρήστος Παππάς, από τη Δημοκρατική Συμπαράταξη ο κ. Ανδρέας Λοβέρδος, από το Κομμουνιστικό Κόμμ</w:t>
      </w:r>
      <w:r>
        <w:rPr>
          <w:rFonts w:eastAsia="UB-Helvetica" w:cs="Times New Roman"/>
          <w:szCs w:val="24"/>
        </w:rPr>
        <w:t>α Ελλάδας ο κ. Αθανάσιος Παφίλης, από το Ποτάμι ο κ. Σπυρίδων Δανέλλης, από τους ΑΝΕΛ ο κ. Αθανάσιος Παπαχριστόπουλος και από την Ένωση Κεντρώων ο κ. Δημήτριος Καρράς.</w:t>
      </w:r>
    </w:p>
    <w:p w14:paraId="6959E85F" w14:textId="77777777" w:rsidR="002E6842" w:rsidRDefault="0023315C">
      <w:pPr>
        <w:spacing w:line="600" w:lineRule="auto"/>
        <w:ind w:firstLine="720"/>
        <w:jc w:val="both"/>
        <w:rPr>
          <w:rFonts w:eastAsia="UB-Helvetica" w:cs="Times New Roman"/>
          <w:szCs w:val="24"/>
        </w:rPr>
      </w:pPr>
      <w:r>
        <w:rPr>
          <w:rFonts w:eastAsia="UB-Helvetica" w:cs="Times New Roman"/>
          <w:szCs w:val="24"/>
        </w:rPr>
        <w:t>Εισηγητές είναι ο κ. Μπαλαούρας από τον ΣΥΡΙΖΑ, ο κ. Σταϊκούρας από τη Νέα Δημοκρατία, ο</w:t>
      </w:r>
      <w:r>
        <w:rPr>
          <w:rFonts w:eastAsia="UB-Helvetica" w:cs="Times New Roman"/>
          <w:szCs w:val="24"/>
        </w:rPr>
        <w:t xml:space="preserve"> κ. Παναγιώταρος από τη Χρυσή Αυγή, ο κ. Μανιάτης από τη Δημοκρατική Συμπαράταξη, ο κ. Καραθανασόπουλος από το ΚΚΕ, ο κ. Θεοχάρης από το «Ποτάμι», ο κ. Κατσίκης από τους Ανεξάρτητους Έλληνες και ο κ. Κατσιαντώνης από την Ένωση Κεντρώων.</w:t>
      </w:r>
    </w:p>
    <w:p w14:paraId="6959E860" w14:textId="77777777" w:rsidR="002E6842" w:rsidRDefault="0023315C">
      <w:pPr>
        <w:spacing w:line="600" w:lineRule="auto"/>
        <w:ind w:firstLine="720"/>
        <w:jc w:val="both"/>
        <w:rPr>
          <w:rFonts w:eastAsia="UB-Helvetica" w:cs="Times New Roman"/>
          <w:szCs w:val="24"/>
        </w:rPr>
      </w:pPr>
      <w:r>
        <w:rPr>
          <w:rFonts w:eastAsia="UB-Helvetica" w:cs="Times New Roman"/>
          <w:szCs w:val="24"/>
        </w:rPr>
        <w:t>Οι ορισμένοι ομιλητ</w:t>
      </w:r>
      <w:r>
        <w:rPr>
          <w:rFonts w:eastAsia="UB-Helvetica" w:cs="Times New Roman"/>
          <w:szCs w:val="24"/>
        </w:rPr>
        <w:t>ές έχουν γίνει εναλλάξ, με βάση τον αριθμό που σας είπα από το κάθε Κόμμα.</w:t>
      </w:r>
    </w:p>
    <w:p w14:paraId="6959E861" w14:textId="77777777" w:rsidR="002E6842" w:rsidRDefault="0023315C">
      <w:pPr>
        <w:spacing w:line="600" w:lineRule="auto"/>
        <w:ind w:firstLine="720"/>
        <w:jc w:val="both"/>
        <w:rPr>
          <w:rFonts w:eastAsia="UB-Helvetica" w:cs="Times New Roman"/>
          <w:szCs w:val="24"/>
        </w:rPr>
      </w:pPr>
      <w:r>
        <w:rPr>
          <w:rFonts w:eastAsia="UB-Helvetica" w:cs="Times New Roman"/>
          <w:szCs w:val="24"/>
        </w:rPr>
        <w:t>Κύριε Μπαλαούρα, έχετε τον λόγο.</w:t>
      </w:r>
    </w:p>
    <w:p w14:paraId="6959E862"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ΓΕΡΑΣΙΜΟΣ ΜΠΑΛΑΟΥΡΑΣ:</w:t>
      </w:r>
      <w:r>
        <w:rPr>
          <w:rFonts w:eastAsia="UB-Helvetica" w:cs="Times New Roman"/>
          <w:szCs w:val="24"/>
        </w:rPr>
        <w:t xml:space="preserve"> Ευχαριστώ, κύριε Πρόεδρε.</w:t>
      </w:r>
    </w:p>
    <w:p w14:paraId="6959E863" w14:textId="77777777" w:rsidR="002E6842" w:rsidRDefault="0023315C">
      <w:pPr>
        <w:spacing w:line="600" w:lineRule="auto"/>
        <w:ind w:firstLine="720"/>
        <w:jc w:val="both"/>
        <w:rPr>
          <w:rFonts w:eastAsia="UB-Helvetica" w:cs="Times New Roman"/>
          <w:szCs w:val="24"/>
        </w:rPr>
      </w:pPr>
      <w:r>
        <w:rPr>
          <w:rFonts w:eastAsia="UB-Helvetica" w:cs="Times New Roman"/>
          <w:szCs w:val="24"/>
        </w:rPr>
        <w:t>Κυρίες και κύριοι συνάδελφοι, σήμερα έρχεται ένα σημαντικό νομοσχέδιο που εξομαλύνει τη λειτουργία τ</w:t>
      </w:r>
      <w:r>
        <w:rPr>
          <w:rFonts w:eastAsia="UB-Helvetica" w:cs="Times New Roman"/>
          <w:szCs w:val="24"/>
        </w:rPr>
        <w:t xml:space="preserve">ου πιστωτικού συστήματος της χώρας και ενδεχομένως να το επαναφέρει στον «ενάρετο» δρόμο, δηλαδή να το επαναφέρει σε έναν δρόμο που θα χτυπηθεί η διαπλοκή, το γνωστό </w:t>
      </w:r>
      <w:r>
        <w:rPr>
          <w:rFonts w:eastAsia="UB-Helvetica" w:cs="Times New Roman"/>
          <w:szCs w:val="24"/>
        </w:rPr>
        <w:t xml:space="preserve">δηλαδή </w:t>
      </w:r>
      <w:r>
        <w:rPr>
          <w:rFonts w:eastAsia="UB-Helvetica" w:cs="Times New Roman"/>
          <w:szCs w:val="24"/>
        </w:rPr>
        <w:t>«τρίγωνο της αμαρτίας» μεταξύ ΜΜΕ, οικονομικών συμφερόντων και πολιτικού συστήματος</w:t>
      </w:r>
      <w:r>
        <w:rPr>
          <w:rFonts w:eastAsia="UB-Helvetica" w:cs="Times New Roman"/>
          <w:szCs w:val="24"/>
        </w:rPr>
        <w:t xml:space="preserve">. </w:t>
      </w:r>
    </w:p>
    <w:p w14:paraId="6959E864"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Είναι ένα στοίχημα για εμάς. Δημιουργούμε τους όρους και τις προϋποθέσεις και κυρίως έχουμε την πολιτική βούληση, επειδή δεν έχουμε «νταβατζήδες» και συμφέροντα να υπηρετήσουμε, να προχωρήσουμε μπροστά στο χτύπημα αυτό της διαπλοκής και να επαναφέρουμε </w:t>
      </w:r>
      <w:r>
        <w:rPr>
          <w:rFonts w:eastAsia="UB-Helvetica" w:cs="Times New Roman"/>
          <w:szCs w:val="24"/>
        </w:rPr>
        <w:t xml:space="preserve">το τραπεζικό σύστημα στον δρόμο που πρέπει, κυρίως </w:t>
      </w:r>
      <w:r>
        <w:rPr>
          <w:rFonts w:eastAsia="UB-Helvetica" w:cs="Times New Roman"/>
          <w:szCs w:val="24"/>
        </w:rPr>
        <w:t>προσανατολι</w:t>
      </w:r>
      <w:r>
        <w:rPr>
          <w:rFonts w:eastAsia="UB-Helvetica" w:cs="Times New Roman"/>
          <w:szCs w:val="24"/>
        </w:rPr>
        <w:t xml:space="preserve">ζόμενο όχι </w:t>
      </w:r>
      <w:r>
        <w:rPr>
          <w:rFonts w:eastAsia="UB-Helvetica" w:cs="Times New Roman"/>
          <w:szCs w:val="24"/>
        </w:rPr>
        <w:t>σ</w:t>
      </w:r>
      <w:r>
        <w:rPr>
          <w:rFonts w:eastAsia="UB-Helvetica" w:cs="Times New Roman"/>
          <w:szCs w:val="24"/>
        </w:rPr>
        <w:t xml:space="preserve">τα </w:t>
      </w:r>
      <w:r>
        <w:rPr>
          <w:rFonts w:eastAsia="UB-Helvetica" w:cs="Times New Roman"/>
          <w:szCs w:val="24"/>
        </w:rPr>
        <w:t xml:space="preserve">γνωστά </w:t>
      </w:r>
      <w:r>
        <w:rPr>
          <w:rFonts w:eastAsia="UB-Helvetica" w:cs="Times New Roman"/>
          <w:szCs w:val="24"/>
        </w:rPr>
        <w:t xml:space="preserve">νέα προϊόντα τα </w:t>
      </w:r>
      <w:r>
        <w:rPr>
          <w:rFonts w:eastAsia="UB-Helvetica" w:cs="Times New Roman"/>
          <w:szCs w:val="24"/>
        </w:rPr>
        <w:t>«</w:t>
      </w:r>
      <w:r>
        <w:rPr>
          <w:rFonts w:eastAsia="UB-Helvetica" w:cs="Times New Roman"/>
          <w:szCs w:val="24"/>
        </w:rPr>
        <w:t>επενδυτικά</w:t>
      </w:r>
      <w:r>
        <w:rPr>
          <w:rFonts w:eastAsia="UB-Helvetica" w:cs="Times New Roman"/>
          <w:szCs w:val="24"/>
        </w:rPr>
        <w:t>»</w:t>
      </w:r>
      <w:r>
        <w:rPr>
          <w:rFonts w:eastAsia="UB-Helvetica" w:cs="Times New Roman"/>
          <w:szCs w:val="24"/>
        </w:rPr>
        <w:t>, όπως τα λένε μάλιστα, αλλά με τα κλασικά προϊόντα της λειτουργίας του τραπεζικού συστήματος, δηλαδή με παροχή ρευστότητας στο σύστημα, προκειμ</w:t>
      </w:r>
      <w:r>
        <w:rPr>
          <w:rFonts w:eastAsia="UB-Helvetica" w:cs="Times New Roman"/>
          <w:szCs w:val="24"/>
        </w:rPr>
        <w:t>ένου να ικανοποιήσουν τις ανάγκες της οικονομίας.</w:t>
      </w:r>
    </w:p>
    <w:p w14:paraId="6959E865"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Τέλος, αυτό το νομοσχέδιο ελπίζουμε -και εγώ προσωπικά το πιστεύω- ότι οι τομές που θα επιφέρει θα ικανοποιήσουν και το ηθικό αίσθημα του ελληνικού λαού, όσον αφορά αυτά που πέρασε </w:t>
      </w:r>
      <w:r>
        <w:rPr>
          <w:rFonts w:eastAsia="UB-Helvetica" w:cs="Times New Roman"/>
          <w:szCs w:val="24"/>
        </w:rPr>
        <w:t xml:space="preserve">και από τους τραπεζίτες </w:t>
      </w:r>
      <w:r>
        <w:rPr>
          <w:rFonts w:eastAsia="UB-Helvetica" w:cs="Times New Roman"/>
          <w:szCs w:val="24"/>
        </w:rPr>
        <w:t>τ</w:t>
      </w:r>
      <w:r>
        <w:rPr>
          <w:rFonts w:eastAsia="UB-Helvetica" w:cs="Times New Roman"/>
          <w:szCs w:val="24"/>
        </w:rPr>
        <w:t>όσα πολλά χρόνια και κυρίως την τελευταία πενταετία.</w:t>
      </w:r>
    </w:p>
    <w:p w14:paraId="6959E866" w14:textId="77777777" w:rsidR="002E6842" w:rsidRDefault="0023315C">
      <w:pPr>
        <w:spacing w:line="600" w:lineRule="auto"/>
        <w:ind w:firstLine="720"/>
        <w:jc w:val="both"/>
        <w:rPr>
          <w:rFonts w:eastAsia="Times New Roman" w:cs="Times New Roman"/>
          <w:szCs w:val="24"/>
        </w:rPr>
      </w:pPr>
      <w:r>
        <w:rPr>
          <w:rFonts w:eastAsia="UB-Helvetica" w:cs="Times New Roman"/>
          <w:szCs w:val="24"/>
        </w:rPr>
        <w:t xml:space="preserve">Κυρίες και κύριοι συνάδελφοι, οι στόχοι που βάζουμε σήμερα είναι υψηλοί. </w:t>
      </w:r>
      <w:r>
        <w:rPr>
          <w:rFonts w:eastAsia="Times New Roman" w:cs="Times New Roman"/>
          <w:szCs w:val="24"/>
        </w:rPr>
        <w:t>Όπως είπα και πριν, θέλουμε την εξομάλυνση της λειτουργίας του τραπεζικού συστήματος και την επανάκτηση της εμπιστοσύνης του ελλην</w:t>
      </w:r>
      <w:r>
        <w:rPr>
          <w:rFonts w:eastAsia="Times New Roman" w:cs="Times New Roman"/>
          <w:szCs w:val="24"/>
        </w:rPr>
        <w:t xml:space="preserve">ικού λαού απέναντι στο </w:t>
      </w:r>
      <w:r>
        <w:rPr>
          <w:rFonts w:eastAsia="Times New Roman" w:cs="Times New Roman"/>
          <w:szCs w:val="24"/>
        </w:rPr>
        <w:t xml:space="preserve">πιστωτικό </w:t>
      </w:r>
      <w:r>
        <w:rPr>
          <w:rFonts w:eastAsia="Times New Roman" w:cs="Times New Roman"/>
          <w:szCs w:val="24"/>
        </w:rPr>
        <w:t xml:space="preserve">σύστημα και επομένως την καλύτερη και αποδοτικότερη λειτουργία του. Σχετικά με αυτό το ζήτημα θα αναφέρω μερικά πράγματα αργότερα.  </w:t>
      </w:r>
    </w:p>
    <w:p w14:paraId="6959E867"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Σήμερα, λοιπόν, αυτός ο δρόμος που έχουμε ανοίξει θα σταματήσει σε πρώτη φάση σε έναν σταθ</w:t>
      </w:r>
      <w:r>
        <w:rPr>
          <w:rFonts w:eastAsia="Times New Roman" w:cs="Times New Roman"/>
          <w:szCs w:val="24"/>
        </w:rPr>
        <w:t xml:space="preserve">μό, ο οποίος θα είναι η αξιολόγηση από τους </w:t>
      </w:r>
      <w:r>
        <w:rPr>
          <w:rFonts w:eastAsia="Times New Roman" w:cs="Times New Roman"/>
          <w:szCs w:val="24"/>
        </w:rPr>
        <w:t>θ</w:t>
      </w:r>
      <w:r>
        <w:rPr>
          <w:rFonts w:eastAsia="Times New Roman" w:cs="Times New Roman"/>
          <w:szCs w:val="24"/>
        </w:rPr>
        <w:t>εσμούς. Αυτό, εάν όλα εξελιχθούν ομαλά, θα επαναφέρει την αποκλιμάκωση των επιτοκίων, την επανασύνδεση των τραπεζών με τη διεθνή αγορά, προκειμένου έτσι να έχουν ρευστότητα, που θα την προσφέρουν στην αγορά με χ</w:t>
      </w:r>
      <w:r>
        <w:rPr>
          <w:rFonts w:eastAsia="Times New Roman" w:cs="Times New Roman"/>
          <w:szCs w:val="24"/>
        </w:rPr>
        <w:t xml:space="preserve">αμηλά επιτόκια. </w:t>
      </w:r>
    </w:p>
    <w:p w14:paraId="6959E868"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 xml:space="preserve">Είναι ένας αγώνας δρόμου, που είναι μάλλον περίεργος, γιατί είναι και αντοχής και ταχύτητας. Είναι ένας αγώνας δρόμου που αρχίζουμε σήμερα με την ανακεφαλαιοποίηση των τραπεζών και που θα προχωρήσουμε αύριο με τα κόκκινα δάνεια. </w:t>
      </w:r>
    </w:p>
    <w:p w14:paraId="6959E86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Αυτές οι </w:t>
      </w:r>
      <w:r>
        <w:rPr>
          <w:rFonts w:eastAsia="Times New Roman" w:cs="Times New Roman"/>
          <w:szCs w:val="24"/>
        </w:rPr>
        <w:t xml:space="preserve">διαδικασίες είναι παράλληλες, δηλαδή πάνε μαζί. Και εδώ υπάρχει μια μεγάλη διαφορά με τις προηγούμενες ανακεφαλαιοποιήσεις των τραπεζών. Τα κόκκινα δάνεια, δηλαδή τα δάνεια που δεν εξυπηρετούνταν, είτε επιχειρηματικά είτε καταναλωτικά, είτε στεγαστικά, θα </w:t>
      </w:r>
      <w:r>
        <w:rPr>
          <w:rFonts w:eastAsia="Times New Roman" w:cs="Times New Roman"/>
          <w:szCs w:val="24"/>
        </w:rPr>
        <w:t xml:space="preserve">εξετασθούν άμεσα σε αυτή τη φάση, έτσι ώστε να υπάρχει μια παράλληλη διαδικασία, η οποία θα είναι πολύ πιο σωστή και αποτελεσματική σε σχέση με προηγούμενες ανακεφαλαιοποιήσεις. </w:t>
      </w:r>
    </w:p>
    <w:p w14:paraId="6959E86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Τέλος, είναι το μεγάλο στοίχημα, ο μεγάλος αγώνας για το χρέος. Γι’ αυτό μίλη</w:t>
      </w:r>
      <w:r>
        <w:rPr>
          <w:rFonts w:eastAsia="Times New Roman" w:cs="Times New Roman"/>
          <w:szCs w:val="24"/>
        </w:rPr>
        <w:t>σα και για αγώνα αντοχής. Το ζητούμενο σε όλη αυτή την πορεία είναι η σταθερότητα του τραπεζικού συστήματος, οι επενδύσεις –ιδιωτικές και με συμμετοχή του δημοσίου- και η αξιοποίηση του πακέτου Γιούνκερ, προκειμένου να χτυπηθεί η ύφεση. Ήδη τα πρώτα μηνύμα</w:t>
      </w:r>
      <w:r>
        <w:rPr>
          <w:rFonts w:eastAsia="Times New Roman" w:cs="Times New Roman"/>
          <w:szCs w:val="24"/>
        </w:rPr>
        <w:t xml:space="preserve">τα της μείωσης της ύφεσης τα παραδέχθηκε και η </w:t>
      </w:r>
      <w:r>
        <w:rPr>
          <w:rFonts w:eastAsia="Times New Roman" w:cs="Times New Roman"/>
          <w:szCs w:val="24"/>
        </w:rPr>
        <w:t>έ</w:t>
      </w:r>
      <w:r>
        <w:rPr>
          <w:rFonts w:eastAsia="Times New Roman" w:cs="Times New Roman"/>
          <w:szCs w:val="24"/>
        </w:rPr>
        <w:t>κθεση της Κομισιόν.</w:t>
      </w:r>
    </w:p>
    <w:p w14:paraId="6959E86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Τα παραπάνω, λοιπόν, πρέπει να γίνουν, προκειμένου να πάμε στην ανάπτυξη και να προχωρήσουμε στην ελάφρυνση των ευάλωτων στρωμάτων του ελληνικού λαού που έχουν υποστεί τόσα δεινά μέχρι τώρ</w:t>
      </w:r>
      <w:r>
        <w:rPr>
          <w:rFonts w:eastAsia="Times New Roman" w:cs="Times New Roman"/>
          <w:szCs w:val="24"/>
        </w:rPr>
        <w:t xml:space="preserve">α.  </w:t>
      </w:r>
    </w:p>
    <w:p w14:paraId="6959E86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Διότι σύμφωνα με τη θέση μας, είμαστε προσανατολισμένοι στο πλευρό αυτών των ευάλωτων στρωμάτων, είμαστε ταξικά μαζί με αυτά τα στρώματα, σε αυτόν τον δύσκολο αγώνα που δίνουμε. </w:t>
      </w:r>
    </w:p>
    <w:p w14:paraId="6959E86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σχέση με τις μέχρι τώρα ανακεφαλαιοποι</w:t>
      </w:r>
      <w:r>
        <w:rPr>
          <w:rFonts w:eastAsia="Times New Roman" w:cs="Times New Roman"/>
          <w:szCs w:val="24"/>
        </w:rPr>
        <w:t xml:space="preserve">ήσεις, ας θυμηθούμε την ανακεφαλαιοποίηση του Αλογοσκούφη το 2008, που έδωσε 5 δισεκατομμύρια στο τραπεζικό σύστημα, από τα οποία ακόμα υπάρχουν υπόλοιπα. Δεν έχουν επιστραφεί πίσω στο δημόσιο. </w:t>
      </w:r>
    </w:p>
    <w:p w14:paraId="6959E86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κυριότερο, όμως, είναι η περίοδος 2012-2013, όπου 39 δισεκ</w:t>
      </w:r>
      <w:r>
        <w:rPr>
          <w:rFonts w:eastAsia="Times New Roman" w:cs="Times New Roman"/>
          <w:szCs w:val="24"/>
        </w:rPr>
        <w:t xml:space="preserve">ατομμύρια μπήκαν στο τραπεζικό σύστημα. Είναι ένα κολοσσιαίο ποσό που χρεώθηκε ο ελληνικός λαός, </w:t>
      </w:r>
      <w:r>
        <w:rPr>
          <w:rFonts w:eastAsia="Times New Roman" w:cs="Times New Roman"/>
          <w:szCs w:val="24"/>
        </w:rPr>
        <w:t>στ</w:t>
      </w:r>
      <w:r>
        <w:rPr>
          <w:rFonts w:eastAsia="Times New Roman" w:cs="Times New Roman"/>
          <w:szCs w:val="24"/>
        </w:rPr>
        <w:t xml:space="preserve">ο οποίο, εάν προστεθούν και οι εγγυήσεις, ανέρχεται στο ασύλληπτο ποσό των 130 δισεκατομμυρίων. </w:t>
      </w:r>
    </w:p>
    <w:p w14:paraId="6959E86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Αυτά τα λεφτά τι έγιναν; Αναρωτιέται ο πολίτης, αναρωτιόμαστ</w:t>
      </w:r>
      <w:r>
        <w:rPr>
          <w:rFonts w:eastAsia="Times New Roman" w:cs="Times New Roman"/>
          <w:szCs w:val="24"/>
        </w:rPr>
        <w:t xml:space="preserve">ε και εμείς. Είναι καλό στην κουβέντα να αναπτυχθούν και από την Αξιωματική Αντιπολίτευση και από τα άλλα κόμματα οι θέσεις τους. </w:t>
      </w:r>
    </w:p>
    <w:p w14:paraId="6959E87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απέτυχαν άραγε αυτές οι ανακεφαλαιοποιήσεις; Κατά τη γνώμη μου, για δύο σημαντικούς λόγους: Ο ένας είναι ότι δεν έλαβαν</w:t>
      </w:r>
      <w:r>
        <w:rPr>
          <w:rFonts w:eastAsia="Times New Roman" w:cs="Times New Roman"/>
          <w:szCs w:val="24"/>
        </w:rPr>
        <w:t xml:space="preserve"> υπ’ όψιν τους τον ρυθμό αύξησης των κόκκινων δανείων. Φανταστείτε την εξέλιξή τους: Ξεκίνησαν το 2010 από 10% στο σύνολο των δανείων και έφτασαν στο 40% το 2014!</w:t>
      </w:r>
    </w:p>
    <w:p w14:paraId="6959E871" w14:textId="77777777" w:rsidR="002E6842" w:rsidRDefault="0023315C">
      <w:pPr>
        <w:spacing w:line="600" w:lineRule="auto"/>
        <w:ind w:firstLine="720"/>
        <w:jc w:val="both"/>
        <w:rPr>
          <w:rFonts w:eastAsia="Times New Roman"/>
          <w:szCs w:val="24"/>
        </w:rPr>
      </w:pPr>
      <w:r>
        <w:rPr>
          <w:rFonts w:eastAsia="Times New Roman"/>
          <w:szCs w:val="24"/>
        </w:rPr>
        <w:t>Αυτό δεν είχε αποτυπωθεί στην ανακεφαλαιοποίηση των τραπεζών και σε συνδυασμό με τα έντονα υφεσιακά προβλήματα της οικονομίας είχαμε ως συνέπεια αυτά τα γνωστά προβλήματα με τους πολλαπλασιαστές, με όλα αυτά τα υφεσιακά μέτρα που κατά καιρούς διαπιστώνοντα</w:t>
      </w:r>
      <w:r>
        <w:rPr>
          <w:rFonts w:eastAsia="Times New Roman"/>
          <w:szCs w:val="24"/>
        </w:rPr>
        <w:t xml:space="preserve">ν. Στην αρχή όλα «πήγαιναν» –έλεγαν- «ρολόι». Αυτά τα προβλήματα, λοιπόν και οι λανθασμένες προβλέψεις εκτίναξαν τα κόκκινα δάνεια, με συνέπεια οι τράπεζες να μην μπορούν να καλυτερεύσουν τη θέση τους με τις προηγούμενες ανακεφαλαιοποιήσεις. </w:t>
      </w:r>
    </w:p>
    <w:p w14:paraId="6959E872" w14:textId="77777777" w:rsidR="002E6842" w:rsidRDefault="0023315C">
      <w:pPr>
        <w:spacing w:line="600" w:lineRule="auto"/>
        <w:ind w:firstLine="720"/>
        <w:jc w:val="both"/>
        <w:rPr>
          <w:rFonts w:eastAsia="Times New Roman"/>
          <w:szCs w:val="24"/>
        </w:rPr>
      </w:pPr>
      <w:r>
        <w:rPr>
          <w:rFonts w:eastAsia="Times New Roman"/>
          <w:szCs w:val="24"/>
        </w:rPr>
        <w:t xml:space="preserve">Το τρίτο στοιχείο στο οποίο απέτυχαν οι προηγούμενες ανακεφαλαιοποιήσεις –και εδώ να μας απαντήσουν οι </w:t>
      </w:r>
      <w:r>
        <w:rPr>
          <w:rFonts w:eastAsia="Times New Roman"/>
          <w:szCs w:val="24"/>
        </w:rPr>
        <w:t>ε</w:t>
      </w:r>
      <w:r>
        <w:rPr>
          <w:rFonts w:eastAsia="Times New Roman"/>
          <w:szCs w:val="24"/>
        </w:rPr>
        <w:t>κπρόσωποι της Νέας Δημοκρατίας και του ΠΑΣΟΚ- είναι ότι άφησαν τις προηγούμενες διοικήσεις να παραμείνουν, δηλαδή αυτοί που δημιούργησαν τα προβλήματα α</w:t>
      </w:r>
      <w:r>
        <w:rPr>
          <w:rFonts w:eastAsia="Times New Roman"/>
          <w:szCs w:val="24"/>
        </w:rPr>
        <w:t xml:space="preserve">υτοί κάθισαν στην ίδια θέση, προκειμένου να οδηγήσουν στην επίλυση των προβλημάτων που οι ίδιοι δημιούργησαν. </w:t>
      </w:r>
    </w:p>
    <w:p w14:paraId="6959E873" w14:textId="77777777" w:rsidR="002E6842" w:rsidRDefault="0023315C">
      <w:pPr>
        <w:spacing w:line="600" w:lineRule="auto"/>
        <w:ind w:firstLine="720"/>
        <w:jc w:val="both"/>
        <w:rPr>
          <w:rFonts w:eastAsia="Times New Roman"/>
          <w:szCs w:val="24"/>
        </w:rPr>
      </w:pPr>
      <w:r>
        <w:rPr>
          <w:rFonts w:eastAsia="Times New Roman"/>
          <w:szCs w:val="24"/>
        </w:rPr>
        <w:t>Και θέλω να πω ότι αυτό που συνέβη στην Ελλάδα είναι πρωτότυπο παγκοσμίως. Παντού, σε όλες τις χώρες του κόσμου, όταν το τραπεζικό σύστημα, οι τρ</w:t>
      </w:r>
      <w:r>
        <w:rPr>
          <w:rFonts w:eastAsia="Times New Roman"/>
          <w:szCs w:val="24"/>
        </w:rPr>
        <w:t xml:space="preserve">άπεζες εν συνόλω ή ξεχωριστά η καθεμία αντιμετωπίζουν προβλήματα και έρχεται το κράτος, το </w:t>
      </w:r>
      <w:r>
        <w:rPr>
          <w:rFonts w:eastAsia="Times New Roman"/>
          <w:szCs w:val="24"/>
        </w:rPr>
        <w:t>δ</w:t>
      </w:r>
      <w:r>
        <w:rPr>
          <w:rFonts w:eastAsia="Times New Roman"/>
          <w:szCs w:val="24"/>
        </w:rPr>
        <w:t>ημόσιο να τις ενισχύσει, τότε αλλάζει τις διοικήσεις. Εδώ υπήρξε αυτή η ανωμαλία, η οποία ερμηνεύεται βάσει της γνωστής διαπλοκής που είπα προηγουμένως, του τριγώνο</w:t>
      </w:r>
      <w:r>
        <w:rPr>
          <w:rFonts w:eastAsia="Times New Roman"/>
          <w:szCs w:val="24"/>
        </w:rPr>
        <w:t xml:space="preserve">υ της διαπλοκής, μίντια, πολιτικού συστήματος και οικονομικών συμφερόντων. </w:t>
      </w:r>
    </w:p>
    <w:p w14:paraId="6959E874" w14:textId="77777777" w:rsidR="002E6842" w:rsidRDefault="0023315C">
      <w:pPr>
        <w:spacing w:line="600" w:lineRule="auto"/>
        <w:ind w:firstLine="720"/>
        <w:jc w:val="both"/>
        <w:rPr>
          <w:rFonts w:eastAsia="Times New Roman"/>
          <w:szCs w:val="24"/>
        </w:rPr>
      </w:pPr>
      <w:r>
        <w:rPr>
          <w:rFonts w:eastAsia="Times New Roman"/>
          <w:szCs w:val="24"/>
        </w:rPr>
        <w:t xml:space="preserve">Έχουμε, λοιπόν, αυτόν τον αγώνα ταχύτητας για την ανακεφαλαιοποίηση, γιατί από την 1-1-2016, δηλαδή σε λίγες εβδομάδες, εάν δεν γίνει η ανακεφαλαιοποίηση, τότε υπάρχει κίνδυνος να </w:t>
      </w:r>
      <w:r>
        <w:rPr>
          <w:rFonts w:eastAsia="Times New Roman"/>
          <w:szCs w:val="24"/>
        </w:rPr>
        <w:t xml:space="preserve">σημειωθούν «κουρέματα» καταθέσεων πάνω από </w:t>
      </w:r>
      <w:r>
        <w:rPr>
          <w:rFonts w:eastAsia="Times New Roman"/>
          <w:szCs w:val="24"/>
        </w:rPr>
        <w:t xml:space="preserve">τις </w:t>
      </w:r>
      <w:r>
        <w:rPr>
          <w:rFonts w:eastAsia="Times New Roman"/>
          <w:szCs w:val="24"/>
        </w:rPr>
        <w:t xml:space="preserve">100.000 ευρώ. Επομένως θέλουμε να διασφαλίσουμε τις καταθέσεις, να απομακρύνουμε τον οποιοδήποτε φόβο από τον ελληνικό λαό για τις καταθέσεις του. </w:t>
      </w:r>
    </w:p>
    <w:p w14:paraId="6959E875" w14:textId="77777777" w:rsidR="002E6842" w:rsidRDefault="0023315C">
      <w:pPr>
        <w:spacing w:line="600" w:lineRule="auto"/>
        <w:ind w:firstLine="720"/>
        <w:jc w:val="both"/>
        <w:rPr>
          <w:rFonts w:eastAsia="Times New Roman"/>
          <w:szCs w:val="24"/>
        </w:rPr>
      </w:pPr>
      <w:r>
        <w:rPr>
          <w:rFonts w:eastAsia="Times New Roman"/>
          <w:szCs w:val="24"/>
        </w:rPr>
        <w:t>Η διαδικασία είναι γνωστή. Να πούμε μόνο δύο πράγματα: Κατ’ α</w:t>
      </w:r>
      <w:r>
        <w:rPr>
          <w:rFonts w:eastAsia="Times New Roman"/>
          <w:szCs w:val="24"/>
        </w:rPr>
        <w:t xml:space="preserve">ρχάς, από τη </w:t>
      </w:r>
      <w:r>
        <w:rPr>
          <w:rFonts w:eastAsia="Times New Roman"/>
          <w:szCs w:val="24"/>
        </w:rPr>
        <w:t>σ</w:t>
      </w:r>
      <w:r>
        <w:rPr>
          <w:rFonts w:eastAsia="Times New Roman"/>
          <w:szCs w:val="24"/>
        </w:rPr>
        <w:t xml:space="preserve">υμφωνία που υπογράφηκε με τους </w:t>
      </w:r>
      <w:r>
        <w:rPr>
          <w:rFonts w:eastAsia="Times New Roman"/>
          <w:szCs w:val="24"/>
        </w:rPr>
        <w:t>θ</w:t>
      </w:r>
      <w:r>
        <w:rPr>
          <w:rFonts w:eastAsia="Times New Roman"/>
          <w:szCs w:val="24"/>
        </w:rPr>
        <w:t xml:space="preserve">εσμούς έχουμε πάρει για «μαξιλάρι» 25 δισεκατομμύρια ευρώ. Σήμερα, από ό,τι φαίνεται –και το μεσημέρι θα ανακοινωθούν τα αποτελέσματα των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οι μέχρι τώρα ενδείξεις είναι ότι τα ποσά που θα χρειαστού</w:t>
      </w:r>
      <w:r>
        <w:rPr>
          <w:rFonts w:eastAsia="Times New Roman"/>
          <w:szCs w:val="24"/>
        </w:rPr>
        <w:t>ν θα είναι πολύ μικρότερα –πολύ μικρότερα, επαναλαμβάνω τη φράση μου- και επομένως θα έχουμε μικρότερη επίπτωση σε όλες αυτές τις κατηγορίες, που ακούμε ότι φορτώσαμε τον ελληνικό λαό με νέα χρέη κ.λπ.</w:t>
      </w:r>
      <w:r>
        <w:rPr>
          <w:rFonts w:eastAsia="Times New Roman"/>
          <w:szCs w:val="24"/>
        </w:rPr>
        <w:t>.</w:t>
      </w:r>
      <w:r>
        <w:rPr>
          <w:rFonts w:eastAsia="Times New Roman"/>
          <w:szCs w:val="24"/>
        </w:rPr>
        <w:t xml:space="preserve"> </w:t>
      </w:r>
    </w:p>
    <w:p w14:paraId="6959E876" w14:textId="77777777" w:rsidR="002E6842" w:rsidRDefault="0023315C">
      <w:pPr>
        <w:spacing w:after="0" w:line="600" w:lineRule="auto"/>
        <w:ind w:firstLine="720"/>
        <w:jc w:val="both"/>
        <w:rPr>
          <w:rFonts w:eastAsia="Times New Roman"/>
          <w:szCs w:val="24"/>
        </w:rPr>
      </w:pPr>
      <w:r>
        <w:rPr>
          <w:rFonts w:eastAsia="Times New Roman"/>
          <w:szCs w:val="24"/>
        </w:rPr>
        <w:t>Ταυτόχρονα, θα έχουμε –για να δούμε αν φορτώσαμε ή δ</w:t>
      </w:r>
      <w:r>
        <w:rPr>
          <w:rFonts w:eastAsia="Times New Roman"/>
          <w:szCs w:val="24"/>
        </w:rPr>
        <w:t xml:space="preserve">εν φορτώσαμε- πλήρη δικαιώματα ψήφου. Αυτό που συνέβη </w:t>
      </w:r>
      <w:r>
        <w:rPr>
          <w:rFonts w:eastAsia="Times New Roman"/>
          <w:szCs w:val="24"/>
        </w:rPr>
        <w:t xml:space="preserve">από τις προηγούμενες κυβερνήσεις </w:t>
      </w:r>
      <w:r>
        <w:rPr>
          <w:rFonts w:eastAsia="Times New Roman"/>
          <w:szCs w:val="24"/>
        </w:rPr>
        <w:t xml:space="preserve">είναι, επίσης, πρωτοφανές παγκοσμίως, το ότι δεν υπήρχαν δικαιώματα ψήφου σε εκείνον που έδινε τα χρήματα, όπως ήταν το ελληνικό κράτος, το ελληνικό </w:t>
      </w:r>
      <w:r>
        <w:rPr>
          <w:rFonts w:eastAsia="Times New Roman"/>
          <w:szCs w:val="24"/>
        </w:rPr>
        <w:t>δ</w:t>
      </w:r>
      <w:r>
        <w:rPr>
          <w:rFonts w:eastAsia="Times New Roman"/>
          <w:szCs w:val="24"/>
        </w:rPr>
        <w:t>ημόσιο. Ακόμα και σ</w:t>
      </w:r>
      <w:r>
        <w:rPr>
          <w:rFonts w:eastAsia="Times New Roman"/>
          <w:szCs w:val="24"/>
        </w:rPr>
        <w:t xml:space="preserve">τις Ηνωμένες Πολιτείες </w:t>
      </w:r>
      <w:r>
        <w:rPr>
          <w:rFonts w:eastAsia="Times New Roman"/>
          <w:szCs w:val="24"/>
        </w:rPr>
        <w:t>το κράτος είχε δικαίωμα ψήφου</w:t>
      </w:r>
      <w:r>
        <w:rPr>
          <w:rFonts w:eastAsia="Times New Roman"/>
          <w:szCs w:val="24"/>
        </w:rPr>
        <w:t xml:space="preserve">. </w:t>
      </w:r>
    </w:p>
    <w:p w14:paraId="6959E877" w14:textId="77777777" w:rsidR="002E6842" w:rsidRDefault="0023315C">
      <w:pPr>
        <w:spacing w:line="600" w:lineRule="auto"/>
        <w:ind w:firstLine="720"/>
        <w:jc w:val="both"/>
        <w:rPr>
          <w:rFonts w:eastAsia="Times New Roman"/>
          <w:szCs w:val="24"/>
        </w:rPr>
      </w:pPr>
      <w:r>
        <w:rPr>
          <w:rFonts w:eastAsia="Times New Roman"/>
          <w:szCs w:val="24"/>
        </w:rPr>
        <w:t xml:space="preserve">Επίσης, γι’ αυτό θα βγει </w:t>
      </w:r>
      <w:r>
        <w:rPr>
          <w:rFonts w:eastAsia="Times New Roman"/>
          <w:szCs w:val="24"/>
        </w:rPr>
        <w:t>π</w:t>
      </w:r>
      <w:r>
        <w:rPr>
          <w:rFonts w:eastAsia="Times New Roman"/>
          <w:szCs w:val="24"/>
        </w:rPr>
        <w:t xml:space="preserve">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υμβουλίου αύριο, όπου θα παιχτεί μεταξύ της δυνατότητας κάποιων ομολόγων μετατρέψιμων σε μετοχές –τα λεγόμενα «</w:t>
      </w:r>
      <w:r>
        <w:rPr>
          <w:rFonts w:eastAsia="Times New Roman"/>
          <w:szCs w:val="24"/>
          <w:lang w:val="en-US"/>
        </w:rPr>
        <w:t>Cocos</w:t>
      </w:r>
      <w:r>
        <w:rPr>
          <w:rFonts w:eastAsia="Times New Roman"/>
          <w:szCs w:val="24"/>
        </w:rPr>
        <w:t>» που έχουν υψηλό επιτόκιο- ή σε μετοχές -</w:t>
      </w:r>
      <w:r>
        <w:rPr>
          <w:rFonts w:eastAsia="Times New Roman"/>
          <w:szCs w:val="24"/>
        </w:rPr>
        <w:t xml:space="preserve">θα υπάρξει δηλαδή μια ισορροπία- κοινές που θα έχουν και δικαίωμα ψήφου. Αυτό θα το καθορίσει, όπως είπα, η </w:t>
      </w:r>
      <w:r>
        <w:rPr>
          <w:rFonts w:eastAsia="Times New Roman"/>
          <w:szCs w:val="24"/>
        </w:rPr>
        <w:t>π</w:t>
      </w:r>
      <w:r>
        <w:rPr>
          <w:rFonts w:eastAsia="Times New Roman"/>
          <w:szCs w:val="24"/>
        </w:rPr>
        <w:t xml:space="preserve">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 xml:space="preserve">υμβουλίου. </w:t>
      </w:r>
    </w:p>
    <w:p w14:paraId="6959E878" w14:textId="77777777" w:rsidR="002E6842" w:rsidRDefault="0023315C">
      <w:pPr>
        <w:spacing w:line="600" w:lineRule="auto"/>
        <w:ind w:firstLine="720"/>
        <w:jc w:val="both"/>
        <w:rPr>
          <w:rFonts w:eastAsia="Times New Roman"/>
          <w:szCs w:val="24"/>
        </w:rPr>
      </w:pPr>
      <w:r>
        <w:rPr>
          <w:rFonts w:eastAsia="Times New Roman"/>
          <w:szCs w:val="24"/>
        </w:rPr>
        <w:t>Με τις προηγούμενες ανακεφαλαιοποιήσεις, όπως είπα πριν, κύριοι συνάδελφοι, είχαν πάρει ποσά περίπου στο 60% των αναγκ</w:t>
      </w:r>
      <w:r>
        <w:rPr>
          <w:rFonts w:eastAsia="Times New Roman"/>
          <w:szCs w:val="24"/>
        </w:rPr>
        <w:t xml:space="preserve">ών τους, ένα τεράστιο νούμερο. Επαναλαμβάνω όμως ότι δεν είχαν δικαίωμα ψήφου. </w:t>
      </w:r>
    </w:p>
    <w:p w14:paraId="6959E879" w14:textId="77777777" w:rsidR="002E6842" w:rsidRDefault="0023315C">
      <w:pPr>
        <w:spacing w:line="600" w:lineRule="auto"/>
        <w:ind w:firstLine="720"/>
        <w:jc w:val="both"/>
        <w:rPr>
          <w:rFonts w:eastAsia="Times New Roman"/>
          <w:szCs w:val="24"/>
        </w:rPr>
      </w:pPr>
      <w:r>
        <w:rPr>
          <w:rFonts w:eastAsia="Times New Roman"/>
          <w:szCs w:val="24"/>
        </w:rPr>
        <w:t>Σήμερα ανοίγει ο δρόμος για δημόσια λογοδοσία και διαφάνεια των τραπεζών. Αυτή η λογοδοσία και η διαφάνεια μπορεί να φθάσει στην αποπομπή των τραπεζιτών, εφόσον δεν κάνουν τη δ</w:t>
      </w:r>
      <w:r>
        <w:rPr>
          <w:rFonts w:eastAsia="Times New Roman"/>
          <w:szCs w:val="24"/>
        </w:rPr>
        <w:t xml:space="preserve">ουλειά τους. </w:t>
      </w:r>
    </w:p>
    <w:p w14:paraId="6959E87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87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Παρακαλώ, κύριε Πρόεδρε, δώστε μου λίγο ακόμη χρόνο.</w:t>
      </w:r>
    </w:p>
    <w:p w14:paraId="6959E87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μια μικρή ανοχή, κύριε συνάδελφε, προχωρήστε.</w:t>
      </w:r>
    </w:p>
    <w:p w14:paraId="6959E87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b/>
          <w:szCs w:val="24"/>
        </w:rPr>
        <w:t xml:space="preserve">: </w:t>
      </w:r>
      <w:r>
        <w:rPr>
          <w:rFonts w:eastAsia="Times New Roman" w:cs="Times New Roman"/>
          <w:szCs w:val="24"/>
        </w:rPr>
        <w:t xml:space="preserve">Ευχαριστώ πολύ. </w:t>
      </w:r>
    </w:p>
    <w:p w14:paraId="6959E87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Βεβαίως, όλα αυτά δεν έγιναν όπως θα θέλαμε. Υπάρχουν ισορροπίες, υπάρχουν συμβιβασμοί. Στην προκειμένη περίπτωση μπαίνουν ζητήματα, όπως είναι οι μισθοί των ανθρώπων που θα είναι στο Ταμείο Χρηματοπιστωτικής Σταθερότητας -που τους θεωρο</w:t>
      </w:r>
      <w:r>
        <w:rPr>
          <w:rFonts w:eastAsia="Times New Roman" w:cs="Times New Roman"/>
          <w:szCs w:val="24"/>
        </w:rPr>
        <w:t xml:space="preserve">ύμε υπέρογκους- και ζητήματα ασυλίας. </w:t>
      </w:r>
    </w:p>
    <w:p w14:paraId="6959E87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εχθές μας κατηγόρησε στην </w:t>
      </w:r>
      <w:r>
        <w:rPr>
          <w:rFonts w:eastAsia="Times New Roman" w:cs="Times New Roman"/>
          <w:szCs w:val="24"/>
        </w:rPr>
        <w:t>ε</w:t>
      </w:r>
      <w:r>
        <w:rPr>
          <w:rFonts w:eastAsia="Times New Roman" w:cs="Times New Roman"/>
          <w:szCs w:val="24"/>
        </w:rPr>
        <w:t xml:space="preserve">πιτροπή, μαζί με το ΠΑΣΟΚ, ότι οι φταίχτες, δηλαδή οι ευθύνες είναι στην Κυβέρνηση του ΣΥΡΙΖΑ, που όλο αυτό το επτάμηνο που μας πέρασε μέχρι τις εκλογές δημιούργησαν </w:t>
      </w:r>
      <w:r>
        <w:rPr>
          <w:rFonts w:eastAsia="Times New Roman" w:cs="Times New Roman"/>
          <w:szCs w:val="24"/>
        </w:rPr>
        <w:t>συνθήκες κρίσης στις τράπεζες. Μέχρι που είπαν και τον όρο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δηλαδή ότι η Κυβέρνηση του ΣΥΡΙΖΑ έφερε χρεοκοπία.</w:t>
      </w:r>
    </w:p>
    <w:p w14:paraId="6959E88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Θέλω να σας πω ότι τα φαινόμενα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έχουν σημειωθεί και διεθνώς. Δεν σημειώνονται κυρίως εξαιτίας των κυβερνήσεων, αλλά εξαιτία</w:t>
      </w:r>
      <w:r>
        <w:rPr>
          <w:rFonts w:eastAsia="Times New Roman" w:cs="Times New Roman"/>
          <w:szCs w:val="24"/>
        </w:rPr>
        <w:t>ς ανεύθυνων πολιτικών πρακτικών είτε παραγόντων της οικονομικής ζωής είτε, όπως συνέβη εδώ στην Ελλάδα, πολιτικών παραγόντων.</w:t>
      </w:r>
    </w:p>
    <w:p w14:paraId="6959E88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θυμίζω τις δηλώσεις του Σαμαρά, Πρωθυπουργού τότε της χώρας, που είπε ότι από την ημέρα της ανάληψης της διακυβέρνησης από τον</w:t>
      </w:r>
      <w:r>
        <w:rPr>
          <w:rFonts w:eastAsia="Times New Roman" w:cs="Times New Roman"/>
          <w:szCs w:val="24"/>
        </w:rPr>
        <w:t xml:space="preserve"> ΣΥΡΙΖΑ θα είναι κλειστά τα ΑΤΜ. </w:t>
      </w:r>
    </w:p>
    <w:p w14:paraId="6959E88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θυμίζω τις δηλώσεις Γεωργιάδη, ότι θα πάρει τα λεφτά του στο Παρίσι, για να τα επενδύσει εκεί!</w:t>
      </w:r>
    </w:p>
    <w:p w14:paraId="6959E88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θυμίζω την κ</w:t>
      </w:r>
      <w:r>
        <w:rPr>
          <w:rFonts w:eastAsia="Times New Roman" w:cs="Times New Roman"/>
          <w:szCs w:val="24"/>
        </w:rPr>
        <w:t>.</w:t>
      </w:r>
      <w:r>
        <w:rPr>
          <w:rFonts w:eastAsia="Times New Roman" w:cs="Times New Roman"/>
          <w:szCs w:val="24"/>
        </w:rPr>
        <w:t xml:space="preserve"> Μπακογιάννη, η οποία είπε ότι το τριήμερο του Αγίου Πνεύματος θα </w:t>
      </w:r>
      <w:r>
        <w:rPr>
          <w:rFonts w:eastAsia="Times New Roman" w:cs="Times New Roman"/>
          <w:szCs w:val="24"/>
        </w:rPr>
        <w:t>έ</w:t>
      </w:r>
      <w:r>
        <w:rPr>
          <w:rFonts w:eastAsia="Times New Roman" w:cs="Times New Roman"/>
          <w:szCs w:val="24"/>
        </w:rPr>
        <w:t>κλε</w:t>
      </w:r>
      <w:r>
        <w:rPr>
          <w:rFonts w:eastAsia="Times New Roman" w:cs="Times New Roman"/>
          <w:szCs w:val="24"/>
        </w:rPr>
        <w:t>ιναν</w:t>
      </w:r>
      <w:r>
        <w:rPr>
          <w:rFonts w:eastAsia="Times New Roman" w:cs="Times New Roman"/>
          <w:szCs w:val="24"/>
        </w:rPr>
        <w:t xml:space="preserve"> οι τράπεζες</w:t>
      </w:r>
      <w:r>
        <w:rPr>
          <w:rFonts w:eastAsia="Times New Roman" w:cs="Times New Roman"/>
          <w:szCs w:val="24"/>
        </w:rPr>
        <w:t>.</w:t>
      </w:r>
    </w:p>
    <w:p w14:paraId="6959E88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Πρέπει, όμως, να θ</w:t>
      </w:r>
      <w:r>
        <w:rPr>
          <w:rFonts w:eastAsia="Times New Roman" w:cs="Times New Roman"/>
          <w:szCs w:val="24"/>
        </w:rPr>
        <w:t xml:space="preserve">υμηθούμε και τον παράλληλο δρόμο της Ευρωπαϊκής Κεντρικής Τράπεζας και των δανειστών μας –εγώ αποφεύγω τη λέξη «εταίροι»-, που έκαναν το καθετί, κόβοντας τη δυνατότητα προσφυγής μας στα έντοκα γραμμάτια, παρέχοντας ρευστότητα με το σταγονόμετρο μέσω του </w:t>
      </w:r>
      <w:r>
        <w:rPr>
          <w:rFonts w:eastAsia="Times New Roman" w:cs="Times New Roman"/>
          <w:szCs w:val="24"/>
          <w:lang w:val="en-US"/>
        </w:rPr>
        <w:t>EL</w:t>
      </w:r>
      <w:r>
        <w:rPr>
          <w:rFonts w:eastAsia="Times New Roman" w:cs="Times New Roman"/>
          <w:szCs w:val="24"/>
          <w:lang w:val="en-US"/>
        </w:rPr>
        <w:t>A</w:t>
      </w:r>
      <w:r>
        <w:rPr>
          <w:rFonts w:eastAsia="Times New Roman" w:cs="Times New Roman"/>
          <w:szCs w:val="24"/>
        </w:rPr>
        <w:t xml:space="preserve"> και τέλος ζητήματα που μας οδήγησαν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6959E88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Εμείς, λοιπόν, σκοπεύουμε –και τελειώνω, κύριε Πρόεδρε- στην πορεία και πολύ σύντομα να προχωρήσουμε όσον αφορά το θέμα του τραπεζικού συστήματος στη δημιουργία τραπεζών ειδικού σκοπού, τραπεζών </w:t>
      </w:r>
      <w:r>
        <w:rPr>
          <w:rFonts w:eastAsia="Times New Roman" w:cs="Times New Roman"/>
          <w:szCs w:val="24"/>
        </w:rPr>
        <w:t>ό</w:t>
      </w:r>
      <w:r>
        <w:rPr>
          <w:rFonts w:eastAsia="Times New Roman" w:cs="Times New Roman"/>
          <w:szCs w:val="24"/>
        </w:rPr>
        <w:t xml:space="preserve">πως επενδυτικών, καθώς και </w:t>
      </w:r>
      <w:r>
        <w:rPr>
          <w:rFonts w:eastAsia="Times New Roman" w:cs="Times New Roman"/>
          <w:szCs w:val="24"/>
        </w:rPr>
        <w:t xml:space="preserve">συνεταιριστικών. Το πρώτο βήμα γι’ αυτό γίνεται σήμερα και πρέπει να το χειροκροτήσουμε. Είναι μία τομή, το ότι προστατεύουμε –αυτό είχε πει και ο Πρωθυπουργός στις πρώτες δηλώσεις του μετά τη </w:t>
      </w:r>
      <w:r>
        <w:rPr>
          <w:rFonts w:eastAsia="Times New Roman" w:cs="Times New Roman"/>
          <w:szCs w:val="24"/>
        </w:rPr>
        <w:t>σ</w:t>
      </w:r>
      <w:r>
        <w:rPr>
          <w:rFonts w:eastAsia="Times New Roman" w:cs="Times New Roman"/>
          <w:szCs w:val="24"/>
        </w:rPr>
        <w:t>υμφωνία- τις συνεταιριστικές τράπεζ</w:t>
      </w:r>
      <w:r>
        <w:rPr>
          <w:rFonts w:eastAsia="Times New Roman" w:cs="Times New Roman"/>
          <w:szCs w:val="24"/>
        </w:rPr>
        <w:t xml:space="preserve">ες, γιατί η λογική μας είναι ότι θέλουμε να τις κρατήσουμε, να τις κρατήσουμε ζωντανές, να τις κρατήσουμε ανακεφαλαιοποιημένες, ισχυρές, προκειμένου να συμβάλουν στη λειτουργία </w:t>
      </w:r>
      <w:r>
        <w:rPr>
          <w:rFonts w:eastAsia="Times New Roman" w:cs="Times New Roman"/>
          <w:szCs w:val="24"/>
        </w:rPr>
        <w:t xml:space="preserve">και την ανάπτυξη </w:t>
      </w:r>
      <w:r>
        <w:rPr>
          <w:rFonts w:eastAsia="Times New Roman" w:cs="Times New Roman"/>
          <w:szCs w:val="24"/>
        </w:rPr>
        <w:t>της τοπικής οικονομίας, που έχει άλλες ιδιαιτερότητες</w:t>
      </w:r>
      <w:r>
        <w:rPr>
          <w:rFonts w:eastAsia="Times New Roman" w:cs="Times New Roman"/>
          <w:szCs w:val="24"/>
        </w:rPr>
        <w:t xml:space="preserve"> και δυνα</w:t>
      </w:r>
      <w:r>
        <w:rPr>
          <w:rFonts w:eastAsia="Times New Roman" w:cs="Times New Roman"/>
          <w:szCs w:val="24"/>
        </w:rPr>
        <w:t>τότητες</w:t>
      </w:r>
      <w:r>
        <w:rPr>
          <w:rFonts w:eastAsia="Times New Roman" w:cs="Times New Roman"/>
          <w:szCs w:val="24"/>
        </w:rPr>
        <w:t>.</w:t>
      </w:r>
    </w:p>
    <w:p w14:paraId="6959E88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Επομένως, στη βάση αυτής της λογικής</w:t>
      </w:r>
      <w:r>
        <w:rPr>
          <w:rFonts w:eastAsia="Times New Roman" w:cs="Times New Roman"/>
          <w:szCs w:val="24"/>
        </w:rPr>
        <w:t>,</w:t>
      </w:r>
      <w:r>
        <w:rPr>
          <w:rFonts w:eastAsia="Times New Roman" w:cs="Times New Roman"/>
          <w:szCs w:val="24"/>
        </w:rPr>
        <w:t xml:space="preserve"> πιστεύω ότι μπορούμε να  πετύχουμε -και αυτό είναι ένα άλλο στοίχημα ακόμα- κι εμείς θα θέσουμε και ζητήματα λειτουργίας των τραπεζών, όπως είπα πριν, και όσον αφορά την παραδοσιακή τραπεζική, αλλά ταυτόχρονα </w:t>
      </w:r>
      <w:r>
        <w:rPr>
          <w:rFonts w:eastAsia="Times New Roman" w:cs="Times New Roman"/>
          <w:szCs w:val="24"/>
        </w:rPr>
        <w:t xml:space="preserve">και του κοινωνικού οφέλους, μέσα από μία κοινωνική κριτική </w:t>
      </w:r>
      <w:r>
        <w:rPr>
          <w:rFonts w:eastAsia="Times New Roman" w:cs="Times New Roman"/>
          <w:szCs w:val="24"/>
        </w:rPr>
        <w:t xml:space="preserve">και </w:t>
      </w:r>
      <w:r>
        <w:rPr>
          <w:rFonts w:eastAsia="Times New Roman" w:cs="Times New Roman"/>
          <w:szCs w:val="24"/>
        </w:rPr>
        <w:t xml:space="preserve">έλεγχο </w:t>
      </w:r>
      <w:r>
        <w:rPr>
          <w:rFonts w:eastAsia="Times New Roman" w:cs="Times New Roman"/>
          <w:szCs w:val="24"/>
        </w:rPr>
        <w:t>που μπορούν να ασκούν τα συνδικάτα, οι δήμοι, οι κινήσεις των πολιτών</w:t>
      </w:r>
      <w:r>
        <w:rPr>
          <w:rFonts w:eastAsia="Times New Roman" w:cs="Times New Roman"/>
          <w:szCs w:val="24"/>
        </w:rPr>
        <w:t xml:space="preserve"> και καταναλωτών</w:t>
      </w:r>
      <w:r>
        <w:rPr>
          <w:rFonts w:eastAsia="Times New Roman" w:cs="Times New Roman"/>
          <w:szCs w:val="24"/>
        </w:rPr>
        <w:t>.</w:t>
      </w:r>
    </w:p>
    <w:p w14:paraId="6959E88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59E888"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959E88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Κυρίες και κύριοι συνάδελφοι, έκανα έναν υπολογισμό: με σχετική ανοχή και συνυπολογίζοντας την ομιλία των εκπροσώπων της Κυβέρνησης νομίζω ότι μπορούμε σε έξι ώρες να έχουμε τελειώσει. Αυτό σημαίνει ότι, εάν λειτουργήσουμε πειθαρχημένα, στις 16.00΄</w:t>
      </w:r>
      <w:r>
        <w:rPr>
          <w:rFonts w:eastAsia="Times New Roman" w:cs="Times New Roman"/>
          <w:szCs w:val="24"/>
        </w:rPr>
        <w:t xml:space="preserve"> -και εφόσον δεν υπάρχει αίτημα ονομαστικής ψηφοφορίας- μπορούμε να έχουμε τελειώσει. Σας το λέω προς γνώσιν και συμμόρφωσιν!</w:t>
      </w:r>
    </w:p>
    <w:p w14:paraId="6959E88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Σταϊκούρα, έχετε τον λόγο.</w:t>
      </w:r>
    </w:p>
    <w:p w14:paraId="6959E88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Κυρίες και κύριοι συνάδελφοι, είναι γνωστό ότι οι ευρωπαϊκές οικονομίες από τα μέσα του 2008 βρίσκονταν στη δίνη μιας μεγάλης παγκόσμιας οικονομικής κρίσης και τότε οι ηγεσίες των κομμάτων της Αντιπολίτευσης καμώνονταν ότι δεν την έβλεπαν. </w:t>
      </w:r>
    </w:p>
    <w:p w14:paraId="6959E88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κρίση ήταν συ</w:t>
      </w:r>
      <w:r>
        <w:rPr>
          <w:rFonts w:eastAsia="Times New Roman" w:cs="Times New Roman"/>
          <w:szCs w:val="24"/>
        </w:rPr>
        <w:t>στημική και μεταδοτική, από τον χρηματοπιστωτικό στον δημοσιονομικό τομέα ή το αντίστροφο, από τον δημοσιονομικό στον χρηματοπιστωτικό τομέα,  όπως έγινε και στην περίπτωση της Ελλάδος. Η συνέχεια είναι γνωστή. Έκτοτε τα πιστωτικά ιδρύματα της χώρας βρέθηκ</w:t>
      </w:r>
      <w:r>
        <w:rPr>
          <w:rFonts w:eastAsia="Times New Roman" w:cs="Times New Roman"/>
          <w:szCs w:val="24"/>
        </w:rPr>
        <w:t>αν, και με ευθύνη τους, αντιμέτωπα με μεγάλες προκλήσεις, προκλήσεις που είχαν δυσμενείς επιπτώσεις στη ρευστότητα και στη φερεγγυότητα των πιστωτικών ιδρυμάτων, επιπτώσεις που κατέστησαν αναγκαία τη διαμόρφωση πλαισίου στήριξής τους, προκειμένου να διαφυλ</w:t>
      </w:r>
      <w:r>
        <w:rPr>
          <w:rFonts w:eastAsia="Times New Roman" w:cs="Times New Roman"/>
          <w:szCs w:val="24"/>
        </w:rPr>
        <w:t>αχθούν οι καταθέσεις των πολιτών.</w:t>
      </w:r>
    </w:p>
    <w:p w14:paraId="6959E88D"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Πρόκειται για πλαίσιο που ξεκίνησε να δημιουργείται έγκαιρα το 2008 με μεθοδικό, με διορατικό τρόπο από την τότε </w:t>
      </w:r>
      <w:r>
        <w:rPr>
          <w:rFonts w:eastAsia="Times New Roman" w:cs="Times New Roman"/>
          <w:szCs w:val="24"/>
        </w:rPr>
        <w:t>κ</w:t>
      </w:r>
      <w:r>
        <w:rPr>
          <w:rFonts w:eastAsia="Times New Roman" w:cs="Times New Roman"/>
          <w:szCs w:val="24"/>
        </w:rPr>
        <w:t>υβέρνηση της Νέας Δημοκρατίας, παρά τη λυσσαλέα αντίδραση των κομμάτων της Αντιπολίτευσης. Θυμίζω τις μεγαλο</w:t>
      </w:r>
      <w:r>
        <w:rPr>
          <w:rFonts w:eastAsia="Times New Roman" w:cs="Times New Roman"/>
          <w:szCs w:val="24"/>
        </w:rPr>
        <w:t>στομίες τους, ότι δήθεν η τότε Κυβέρνηση χάριζε τα λεφτά που δήθεν υπήρχαν στους τραπεζίτες και δεν τα έδινε στον λαό.</w:t>
      </w:r>
    </w:p>
    <w:p w14:paraId="6959E88E"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Ενδεικτικά από τότε και μέχρι το 2014 ανελήφθησαν μεταξύ άλλων οι ακόλουθες πρωτοβουλίες: </w:t>
      </w:r>
    </w:p>
    <w:p w14:paraId="6959E88F"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Πρώτον, θεσπίστηκε το 2008 ένα πακέτο κεφαλαια</w:t>
      </w:r>
      <w:r>
        <w:rPr>
          <w:rFonts w:eastAsia="Times New Roman" w:cs="Times New Roman"/>
          <w:szCs w:val="24"/>
        </w:rPr>
        <w:t>κής ενίσχυσης και χορήγησης εγγυήσεων, κύριε εισηγητά, του ελληνικού δημοσίου προς τα πιστωτικά ιδρύματα ύψους 28 δισεκατομμυρίων ευρώ. Αυτό το πακέτο αποτελεί μέχρι και σήμερα, όπως λέει ο νόμος που συζητάμε –περιλαμβάνεται ο νόμος του 2008 μέσα στο πλαίσ</w:t>
      </w:r>
      <w:r>
        <w:rPr>
          <w:rFonts w:eastAsia="Times New Roman" w:cs="Times New Roman"/>
          <w:szCs w:val="24"/>
        </w:rPr>
        <w:t xml:space="preserve">ιο ανακεφαλαιοποίησης- σημαντικό εργαλείο στήριξης του τραπεζικού συστήματος. Η λογοδοσία; Ναι, να γίνει. </w:t>
      </w:r>
    </w:p>
    <w:p w14:paraId="6959E890"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Τα συνολικά έσοδα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από την αξιοποίηση αυτού του πακέτου, του 2008 -από μερίσματα, πρώτος πυλώνας, και από προμήθειες, δεύτερος και τρίτος πυλώνας εκείνου του νόμου- υπερέβησαν τα 4 δισεκατομμύρια ευρώ την περίοδο 2009-2014, επ’ ωφελεία συνεπώς των Ελλήνων πολιτώ</w:t>
      </w:r>
      <w:r>
        <w:rPr>
          <w:rFonts w:eastAsia="Times New Roman" w:cs="Times New Roman"/>
          <w:szCs w:val="24"/>
        </w:rPr>
        <w:t xml:space="preserve">ν. Υπήρχαν 4 δισεκατομμύρια όφελος ούτε </w:t>
      </w:r>
      <w:r>
        <w:rPr>
          <w:rFonts w:eastAsia="Times New Roman" w:cs="Times New Roman"/>
          <w:szCs w:val="24"/>
        </w:rPr>
        <w:t>1</w:t>
      </w:r>
      <w:r>
        <w:rPr>
          <w:rFonts w:eastAsia="Times New Roman" w:cs="Times New Roman"/>
          <w:szCs w:val="24"/>
        </w:rPr>
        <w:t xml:space="preserve"> ευρώ ζημιά.</w:t>
      </w:r>
    </w:p>
    <w:p w14:paraId="6959E891"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Δεύτερον, ανελήφθησαν από το 2008 συγκεκριμένες πρωτοβουλίες για τη θεσμική θωράκιση του τραπεζικού συστήματος. Ενδεικτικά αναφέρω ότι το 2008 ενισχύθηκε το καθεστώς εγγύησης καταθέσεων, με το ανώτατο ό</w:t>
      </w:r>
      <w:r>
        <w:rPr>
          <w:rFonts w:eastAsia="Times New Roman" w:cs="Times New Roman"/>
          <w:szCs w:val="24"/>
        </w:rPr>
        <w:t>ριο να αυξάνεται στις 100.000 ευρώ από 20.000 ευρώ που ήταν μέχρι τότε, όριο που ισχύει μέχρι και σήμερα στη χώρα μας και που έχει επεκταθεί πλέον σε πανευρωπαϊκό επίπεδο.</w:t>
      </w:r>
    </w:p>
    <w:p w14:paraId="6959E892"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Το 2010 ιδρύθηκε το Ταμείο Χρηματοπιστωτικής Σταθερότητας, το οποίο λειτουργεί και α</w:t>
      </w:r>
      <w:r>
        <w:rPr>
          <w:rFonts w:eastAsia="Times New Roman" w:cs="Times New Roman"/>
          <w:szCs w:val="24"/>
        </w:rPr>
        <w:t xml:space="preserve">πό την παρούσα Κυβέρνηση. Το 2011 διαμορφώθηκε θεσμικό πλαίσιο για την εξυγίανση των πιστωτικών ιδρυμάτων, το οποίο υιοθετήθηκε και από την παρούσα Κυβέρνηση ενσωματώνοντας τις σχετικές ευρωπαϊκές </w:t>
      </w:r>
      <w:r>
        <w:rPr>
          <w:rFonts w:eastAsia="Times New Roman" w:cs="Times New Roman"/>
          <w:szCs w:val="24"/>
        </w:rPr>
        <w:t>ο</w:t>
      </w:r>
      <w:r>
        <w:rPr>
          <w:rFonts w:eastAsia="Times New Roman" w:cs="Times New Roman"/>
          <w:szCs w:val="24"/>
        </w:rPr>
        <w:t>δηγίες.</w:t>
      </w:r>
    </w:p>
    <w:p w14:paraId="6959E893"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Τρίτον, εξασφαλίστηκαν επαρκείς πόροι για την ανακ</w:t>
      </w:r>
      <w:r>
        <w:rPr>
          <w:rFonts w:eastAsia="Times New Roman" w:cs="Times New Roman"/>
          <w:szCs w:val="24"/>
        </w:rPr>
        <w:t>εφαλαιοποίηση του τραπεζικού συστήματος το 2012, πόροι που βοήθησαν στη σταθεροποίηση της οικονομίας το 2014 και στη σταδιακή επιστροφή της εμπιστοσύνης στο ελληνικό τραπεζικό σύστημα.</w:t>
      </w:r>
    </w:p>
    <w:p w14:paraId="6959E894"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όλες αυτές τις πολιτικές επιλογές, από</w:t>
      </w:r>
      <w:r>
        <w:rPr>
          <w:rFonts w:eastAsia="Times New Roman" w:cs="Times New Roman"/>
          <w:szCs w:val="24"/>
        </w:rPr>
        <w:t xml:space="preserve"> το 2008 μέχρι και το 2014, ο ΣΥΡΙΖΑ σταθερά, διαχρονικά ήταν απέναντι, ήταν αντίθετος και στα περισσότερα με εισηγητή τον νυν Υπουργό Οικονομικών. </w:t>
      </w:r>
    </w:p>
    <w:p w14:paraId="6959E895"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όμως, εξαιτίας αυτών των επιλογών τα τραπεζικά ιδρύματα επανέκτησαν την πρόσβασή τους στις αγορές και </w:t>
      </w:r>
      <w:r>
        <w:rPr>
          <w:rFonts w:eastAsia="Times New Roman" w:cs="Times New Roman"/>
          <w:szCs w:val="24"/>
        </w:rPr>
        <w:t>οδηγήθηκαν σε επιτυχείς αυξήσεις μετοχικού κεφαλαίου, ύψους 8,3 δισεκατομμυρίων ευρώ το 2014. Εξέδωσαν τίτλους το 2014 αξίας 2,5 δισεκατομμυρίων ευρώ. Μηδένισαν την εξάρτησή τους από τον Μηχανισμό Έκτακτης Στήριξης της Ευρωπαϊκής Κεντρικής Τράπεζας, τον πε</w:t>
      </w:r>
      <w:r>
        <w:rPr>
          <w:rFonts w:eastAsia="Times New Roman" w:cs="Times New Roman"/>
          <w:szCs w:val="24"/>
        </w:rPr>
        <w:t xml:space="preserve">ρίφημο </w:t>
      </w:r>
      <w:r>
        <w:rPr>
          <w:rFonts w:eastAsia="Times New Roman" w:cs="Times New Roman"/>
          <w:szCs w:val="24"/>
          <w:lang w:val="en-US"/>
        </w:rPr>
        <w:t>ELA</w:t>
      </w:r>
      <w:r>
        <w:rPr>
          <w:rFonts w:eastAsia="Times New Roman" w:cs="Times New Roman"/>
          <w:szCs w:val="24"/>
        </w:rPr>
        <w:t>.</w:t>
      </w:r>
    </w:p>
    <w:p w14:paraId="6959E896"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Μειώθηκε δραστικά η ροή των νέων μη εξυπηρετούμενων δανείων, ενώ στα τέλη του 2014 –συγκρατήστε το αυτό, θα επανέλθω- η αγοραία κεφαλαιοποίηση της συμμετοχής του ελληνικού δημοσίου, μέσω του ΤΧΣ, στα συστημικά τραπεζικά ιδρύματα είχε διαμορφωθε</w:t>
      </w:r>
      <w:r>
        <w:rPr>
          <w:rFonts w:eastAsia="Times New Roman" w:cs="Times New Roman"/>
          <w:szCs w:val="24"/>
        </w:rPr>
        <w:t>ί περίπου στα 15 δισεκατομμύρια ευρώ.</w:t>
      </w:r>
    </w:p>
    <w:p w14:paraId="6959E897"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αυτή η κατάσταση που διαμορφώθηκε το 2014 άλλαξε ριζικά το 2015. Η Κυβέρνηση των ΣΥΡΙΖΑ-ΑΝΕΛ, εξαιτίας λανθασμένων χειρισμών της, έφερε το τραπεζικό σύστημα αντιμέτωπο με τεράστι</w:t>
      </w:r>
      <w:r>
        <w:rPr>
          <w:rFonts w:eastAsia="Times New Roman" w:cs="Times New Roman"/>
          <w:szCs w:val="24"/>
        </w:rPr>
        <w:t>ους κινδύνους, κίνδυνοι που διογκώθηκαν με την τραπεζική αργία και τους κεφαλαιακούς περιορισμούς που εξακολουθούν να υφίστανται.</w:t>
      </w:r>
    </w:p>
    <w:p w14:paraId="6959E898"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Και αυτό γιατί μεταξύ άλλων οι συνολικές καταθέσεις και τα </w:t>
      </w:r>
      <w:r>
        <w:rPr>
          <w:rFonts w:eastAsia="Times New Roman" w:cs="Times New Roman"/>
          <w:szCs w:val="24"/>
          <w:lang w:val="en-US"/>
        </w:rPr>
        <w:t>repos</w:t>
      </w:r>
      <w:r>
        <w:rPr>
          <w:rFonts w:eastAsia="Times New Roman" w:cs="Times New Roman"/>
          <w:szCs w:val="24"/>
        </w:rPr>
        <w:t xml:space="preserve"> των πιστωτικών ιδρυμάτων από τον Δεκέμβριο του 2014 μέχρι και</w:t>
      </w:r>
      <w:r>
        <w:rPr>
          <w:rFonts w:eastAsia="Times New Roman" w:cs="Times New Roman"/>
          <w:szCs w:val="24"/>
        </w:rPr>
        <w:t xml:space="preserve"> σήμερα μειώθηκαν περίπου κατά 50 δισεκατομμύρια ευρώ –προσέξτε!- το 25% του συνόλου τους, το ένα τέταρτο του συνόλου τους.</w:t>
      </w:r>
    </w:p>
    <w:p w14:paraId="6959E89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ποιότητα του ενεργητικού των τραπεζών επιδεινώθηκε, καθώς αυξήθηκαν ραγδαία τα μη εξυπηρετούμενα δάνεια και οι διεθνείς αγορές έκλ</w:t>
      </w:r>
      <w:r>
        <w:rPr>
          <w:rFonts w:eastAsia="Times New Roman" w:cs="Times New Roman"/>
          <w:szCs w:val="24"/>
        </w:rPr>
        <w:t>εισαν, ενώ επί της ουσίας δεν γίνονταν πράξεις στη διατραπεζική αγορά με ξένους αντισυμβαλλόμενους ακόμη και έναντι ενεχύρου.</w:t>
      </w:r>
    </w:p>
    <w:p w14:paraId="6959E89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Αυτή την πραγματικότητα που επικαλείται η Αξιωματική Αντιπολίτευση την επισημαίνει και η Ευρωπαϊκή Επιτροπή, η οποία στην </w:t>
      </w:r>
      <w:r>
        <w:rPr>
          <w:rFonts w:eastAsia="Times New Roman" w:cs="Times New Roman"/>
          <w:szCs w:val="24"/>
        </w:rPr>
        <w:t>έ</w:t>
      </w:r>
      <w:r>
        <w:rPr>
          <w:rFonts w:eastAsia="Times New Roman" w:cs="Times New Roman"/>
          <w:szCs w:val="24"/>
        </w:rPr>
        <w:t>κθεσή τ</w:t>
      </w:r>
      <w:r>
        <w:rPr>
          <w:rFonts w:eastAsia="Times New Roman" w:cs="Times New Roman"/>
          <w:szCs w:val="24"/>
        </w:rPr>
        <w:t xml:space="preserve">ης, τον Ιούλιο του 2015, αναφέρει ότι «υφίστανται σημαντικοί κίνδυνοι για τη χρηματοοικονομική σταθερότητα στην Ελλάδα που προήλθαν από την αβεβαιότητα των οικονομικών πολιτικών της </w:t>
      </w:r>
      <w:r>
        <w:rPr>
          <w:rFonts w:eastAsia="Times New Roman" w:cs="Times New Roman"/>
          <w:szCs w:val="24"/>
        </w:rPr>
        <w:t>ε</w:t>
      </w:r>
      <w:r>
        <w:rPr>
          <w:rFonts w:eastAsia="Times New Roman" w:cs="Times New Roman"/>
          <w:szCs w:val="24"/>
        </w:rPr>
        <w:t>λληνικής Κυβέρνησης το πρώτο εξάμηνο του 2015. Την καταθέτω στα Πρακτικά.</w:t>
      </w:r>
    </w:p>
    <w:p w14:paraId="6959E89B"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89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Το γνωστό παιγνίδι.</w:t>
      </w:r>
    </w:p>
    <w:p w14:paraId="6959E89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ΗΣΤΟΣ ΣΤΑΪΚΟΥΡΑΣ:</w:t>
      </w:r>
      <w:r>
        <w:rPr>
          <w:rFonts w:eastAsia="Times New Roman" w:cs="Times New Roman"/>
          <w:szCs w:val="24"/>
        </w:rPr>
        <w:t xml:space="preserve"> Ποιο είναι, όμως, το αποτέλεσμα της διακυβέρνησης ΣΥΡΙΖΑ και ΑΝΕΛ σήμερα στο τραπεζικό σύστημα;</w:t>
      </w:r>
    </w:p>
    <w:p w14:paraId="6959E89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Πρώτον, η χρηματοδότηση των τραπεζών γίνεται κυρίως μέσω του ευρωσυστήματος. Ενδεικτικά, η χρηματοδότηση μέσω του </w:t>
      </w:r>
      <w:r>
        <w:rPr>
          <w:rFonts w:eastAsia="Times New Roman" w:cs="Times New Roman"/>
          <w:szCs w:val="24"/>
          <w:lang w:val="en-US"/>
        </w:rPr>
        <w:t>ELA</w:t>
      </w:r>
      <w:r>
        <w:rPr>
          <w:rFonts w:eastAsia="Times New Roman" w:cs="Times New Roman"/>
          <w:szCs w:val="24"/>
        </w:rPr>
        <w:t xml:space="preserve"> διαμορφώνεται περίπου στ</w:t>
      </w:r>
      <w:r>
        <w:rPr>
          <w:rFonts w:eastAsia="Times New Roman" w:cs="Times New Roman"/>
          <w:szCs w:val="24"/>
        </w:rPr>
        <w:t>α 85 δισεκατομμύρια ευρώ σήμερα από μηδέν στο τέλος του 2014, με κόστος τόσο για τις τράπεζες όσο και για τους δανειολήπτες, για τους οποίους κόπτεστε.</w:t>
      </w:r>
    </w:p>
    <w:p w14:paraId="6959E89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Δεύτερον, η αξία των τραπεζικών μετοχών έχει καταρρεύσει. Η αξία των μετοχών που κατέχει το ελληνικό δημ</w:t>
      </w:r>
      <w:r>
        <w:rPr>
          <w:rFonts w:eastAsia="Times New Roman" w:cs="Times New Roman"/>
          <w:szCs w:val="24"/>
        </w:rPr>
        <w:t>όσιο σήμερα, με τις χθεσινές τιμές, διαμορφώνεται πλέον κάτω από τα 3 δισεκατομμύρια ευρώ, στα 2,9 δισεκατομμύρια ευρώ, από 15 δισεκατομμύρια στο τέλος του 2014, μειωμένη κατά 80%, με τεράστιο δυνητικό κόστος για τους φορολογούμενους. Το καταθέτω στα Πρακτ</w:t>
      </w:r>
      <w:r>
        <w:rPr>
          <w:rFonts w:eastAsia="Times New Roman" w:cs="Times New Roman"/>
          <w:szCs w:val="24"/>
        </w:rPr>
        <w:t>ικά.</w:t>
      </w:r>
    </w:p>
    <w:p w14:paraId="6959E8A0"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8A1" w14:textId="77777777" w:rsidR="002E6842" w:rsidRDefault="0023315C">
      <w:pPr>
        <w:spacing w:line="600" w:lineRule="auto"/>
        <w:ind w:firstLine="720"/>
        <w:jc w:val="both"/>
        <w:rPr>
          <w:rFonts w:eastAsia="Times New Roman" w:cs="Times New Roman"/>
        </w:rPr>
      </w:pPr>
      <w:r>
        <w:rPr>
          <w:rFonts w:eastAsia="Times New Roman" w:cs="Times New Roman"/>
        </w:rPr>
        <w:t>Τρίτον, καθίσταται αναγκαία μια νέα ανα</w:t>
      </w:r>
      <w:r>
        <w:rPr>
          <w:rFonts w:eastAsia="Times New Roman" w:cs="Times New Roman"/>
        </w:rPr>
        <w:t>κεφαλαιοποίηση των πιστωτικών ιδρυμάτων με νέο μεγάλο κόστος, κύριε εισηγητά, για τους φορολογούμενους -γιατί όποιο κι αν είναι το ύψος, αυτό που ακούγεται, δείτε πόσα είναι τα ίδια κεφάλαια των τραπεζών σήμερα και κάντε μια ποσοστιαία σύγκριση- με κεφαλαι</w:t>
      </w:r>
      <w:r>
        <w:rPr>
          <w:rFonts w:eastAsia="Times New Roman" w:cs="Times New Roman"/>
        </w:rPr>
        <w:t>ακές ανάγκες που οφείλονται αποκλειστικά, όπως θα δείξει σε λίγες ώρες η έκθεση της Ευρωπαϊκής Κεντρικής Τράπεζας, στα δεδομένα που διαμορφώνονται στην οικονομία το 2015 και πιο συγκεκριμένα, όπως θα δείξει, στη χειροτέρευση του μακροοικονομικού περιβάλλον</w:t>
      </w:r>
      <w:r>
        <w:rPr>
          <w:rFonts w:eastAsia="Times New Roman" w:cs="Times New Roman"/>
        </w:rPr>
        <w:t>τος για εφέτος και τα επόμενα χρόνια, στα νέα πρόσθετα δημοσιονομικά μέτρα που επέφερε αυτή η Κυβέρνηση, στους κεφαλαιακούς περιορισμούς, στη μείωση της αξίας των εξασφαλίσεων, στην αναμενόμενη αύξηση νέων ροών, νέων επισφαλών δανείων. Κι όλα αυτά σε λίγες</w:t>
      </w:r>
      <w:r>
        <w:rPr>
          <w:rFonts w:eastAsia="Times New Roman" w:cs="Times New Roman"/>
        </w:rPr>
        <w:t xml:space="preserve"> ώρες θα αναδειχθούν και θα τα συζητήσουμε.</w:t>
      </w:r>
    </w:p>
    <w:p w14:paraId="6959E8A2" w14:textId="77777777" w:rsidR="002E6842" w:rsidRDefault="0023315C">
      <w:pPr>
        <w:spacing w:line="600" w:lineRule="auto"/>
        <w:ind w:firstLine="720"/>
        <w:jc w:val="both"/>
        <w:rPr>
          <w:rFonts w:eastAsia="Times New Roman" w:cs="Times New Roman"/>
        </w:rPr>
      </w:pPr>
      <w:r>
        <w:rPr>
          <w:rFonts w:eastAsia="Times New Roman" w:cs="Times New Roman"/>
        </w:rPr>
        <w:t>Η νέα ανακεφαλαιοποίηση, συνεπώς, φέρει την υπογραφή ΣΥΡΙΖΑ και ΑΝΕΛ. Αυτό άλλωστε επιβεβαιώνει, κύριε εισηγητά του ΣΥΡΙΖΑ, και η έκθεση νομισματικής πολιτικής της Τραπέζης της Ελλάδος για το 2014-2015, που δημοσ</w:t>
      </w:r>
      <w:r>
        <w:rPr>
          <w:rFonts w:eastAsia="Times New Roman" w:cs="Times New Roman"/>
        </w:rPr>
        <w:t>ιεύτηκε τον Ιούνιο του 2015, όπως ξέρετε πολύ καλά, και η οποία υποστηρίζει ότι «το πρώτο τρίμηνο του 2015 η κεφαλαιακή επάρκεια των τραπεζών ήταν σε ικανοποιητικά επίπεδα». Το καταθέτω στα Πρακτικά.</w:t>
      </w:r>
    </w:p>
    <w:p w14:paraId="6959E8A3"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w:t>
      </w:r>
      <w:r>
        <w:rPr>
          <w:rFonts w:eastAsia="Times New Roman" w:cs="Times New Roman"/>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8A4" w14:textId="77777777" w:rsidR="002E6842" w:rsidRDefault="0023315C">
      <w:pPr>
        <w:spacing w:line="600" w:lineRule="auto"/>
        <w:ind w:firstLine="720"/>
        <w:jc w:val="both"/>
        <w:rPr>
          <w:rFonts w:eastAsia="Times New Roman" w:cs="Times New Roman"/>
        </w:rPr>
      </w:pPr>
      <w:r>
        <w:rPr>
          <w:rFonts w:eastAsia="Times New Roman" w:cs="Times New Roman"/>
        </w:rPr>
        <w:t>Επειδή, όμως, άκουσα την επιχειρηματολογία της Κυβέρνησης και του κυρίου εισηγητή ότι για πρώτη φορά με την ανακεφαλαιοποίηση αντιμετωπίζεται και το ζήτημα των κόκκινων δανείων, ας αποκαταστήσουμε την αλήθεια, από την οποία έχει πάρει τελεσίδικα διαζύγιο α</w:t>
      </w:r>
      <w:r>
        <w:rPr>
          <w:rFonts w:eastAsia="Times New Roman" w:cs="Times New Roman"/>
        </w:rPr>
        <w:t>υτή η Κυβέρνηση.</w:t>
      </w:r>
    </w:p>
    <w:p w14:paraId="6959E8A5" w14:textId="77777777" w:rsidR="002E6842" w:rsidRDefault="0023315C">
      <w:pPr>
        <w:spacing w:line="600" w:lineRule="auto"/>
        <w:ind w:firstLine="720"/>
        <w:jc w:val="both"/>
        <w:rPr>
          <w:rFonts w:eastAsia="Times New Roman" w:cs="Times New Roman"/>
        </w:rPr>
      </w:pPr>
      <w:r>
        <w:rPr>
          <w:rFonts w:eastAsia="Times New Roman" w:cs="Times New Roman"/>
        </w:rPr>
        <w:t xml:space="preserve">Πρώτη αλήθεια. Τα προηγούμενα χρόνια –κύριε εισηγητά, το ξέρετε πολύ καλά από την Τράπεζα της Ελλάδος- διαμορφώθηκε το πλαίσιο για τη διαχείριση των ανοιγμάτων σε καθυστέρηση και των μη εξυπηρετούμενων δανείων. Το 2014 από την Τράπεζα της </w:t>
      </w:r>
      <w:r>
        <w:rPr>
          <w:rFonts w:eastAsia="Times New Roman" w:cs="Times New Roman"/>
        </w:rPr>
        <w:t>Ελλάδος εκδόθηκε και ο κώδικας δεοντολογίας για τη διαχείριση των μη εξυπηρετούμενων ιδιωτικών οφειλών.</w:t>
      </w:r>
    </w:p>
    <w:p w14:paraId="6959E8A6" w14:textId="77777777" w:rsidR="002E6842" w:rsidRDefault="0023315C">
      <w:pPr>
        <w:spacing w:line="600" w:lineRule="auto"/>
        <w:ind w:firstLine="720"/>
        <w:jc w:val="both"/>
        <w:rPr>
          <w:rFonts w:eastAsia="Times New Roman" w:cs="Times New Roman"/>
        </w:rPr>
      </w:pPr>
      <w:r>
        <w:rPr>
          <w:rFonts w:eastAsia="Times New Roman" w:cs="Times New Roman"/>
        </w:rPr>
        <w:t xml:space="preserve">Δεύτερη αλήθεια. Το 2013 η Τράπεζα της Ελλάδος ανέθεσε στην </w:t>
      </w:r>
      <w:r>
        <w:rPr>
          <w:rFonts w:eastAsia="Times New Roman" w:cs="Times New Roman"/>
        </w:rPr>
        <w:t>«</w:t>
      </w:r>
      <w:r>
        <w:rPr>
          <w:rFonts w:eastAsia="Times New Roman" w:cs="Times New Roman"/>
          <w:lang w:val="en-US"/>
        </w:rPr>
        <w:t>BLACKROCK</w:t>
      </w:r>
      <w:r>
        <w:rPr>
          <w:rFonts w:eastAsia="Times New Roman" w:cs="Times New Roman"/>
        </w:rPr>
        <w:t>»</w:t>
      </w:r>
      <w:r>
        <w:rPr>
          <w:rFonts w:eastAsia="Times New Roman" w:cs="Times New Roman"/>
        </w:rPr>
        <w:t xml:space="preserve"> την ευθύνη αξιολόγησης, όπως λέγεται, των προβληματικών στοιχείων του ενεργητικο</w:t>
      </w:r>
      <w:r>
        <w:rPr>
          <w:rFonts w:eastAsia="Times New Roman" w:cs="Times New Roman"/>
        </w:rPr>
        <w:t>ύ των πιστωτικών ιδρυμάτων -των κόκκινων δανείων, κύριε Μπαλαούρα- και συγκεκριμένα, της λειτουργικής ετοιμότητας και αποτελεσματικότητας των πλαισίων, των πολιτικών, των διαδικασιών, των πρακτικών, κύριε Υπουργέ, που έχουν καθιερώσει οι συστημικές τράπεζε</w:t>
      </w:r>
      <w:r>
        <w:rPr>
          <w:rFonts w:eastAsia="Times New Roman" w:cs="Times New Roman"/>
        </w:rPr>
        <w:t>ς προκειμένου να αντιμετωπίσουν μιας ευρείας κλίμακας εξυγίανση των προβληματικών στοιχείων του ενεργητικού τους. Τα κόκκινα δάνεια, κύριε Μπαλαούρα.</w:t>
      </w:r>
    </w:p>
    <w:p w14:paraId="6959E8A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Αυτό επιβεβαιώνει και η έκθεση νομισματικής πολιτικής της Τραπέζης της Ελλάδος, κύριε εισηγητά, για το 201</w:t>
      </w:r>
      <w:r>
        <w:rPr>
          <w:rFonts w:eastAsia="Times New Roman" w:cs="Times New Roman"/>
          <w:szCs w:val="24"/>
        </w:rPr>
        <w:t>3-2014. Την καταθέτω στα Πρακτικά.</w:t>
      </w:r>
    </w:p>
    <w:p w14:paraId="6959E8A8"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8A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Ενώ τον </w:t>
      </w:r>
      <w:r>
        <w:rPr>
          <w:rFonts w:eastAsia="Times New Roman" w:cs="Times New Roman"/>
          <w:szCs w:val="24"/>
        </w:rPr>
        <w:t>Οκτώβρη του 2014, πριν από ένα</w:t>
      </w:r>
      <w:r>
        <w:rPr>
          <w:rFonts w:eastAsia="Times New Roman" w:cs="Times New Roman"/>
          <w:szCs w:val="24"/>
        </w:rPr>
        <w:t>ν</w:t>
      </w:r>
      <w:r>
        <w:rPr>
          <w:rFonts w:eastAsia="Times New Roman" w:cs="Times New Roman"/>
          <w:szCs w:val="24"/>
        </w:rPr>
        <w:t xml:space="preserve"> χρόνο, ολοκληρώθηκε από την Ευρωπαϊκή Κεντρική Τράπεζα η άσκηση συνολικής αξιολόγησης που αποτελούνταν, επίσης, από ένα</w:t>
      </w:r>
      <w:r>
        <w:rPr>
          <w:rFonts w:eastAsia="Times New Roman" w:cs="Times New Roman"/>
          <w:szCs w:val="24"/>
        </w:rPr>
        <w:t>ν</w:t>
      </w:r>
      <w:r>
        <w:rPr>
          <w:rFonts w:eastAsia="Times New Roman" w:cs="Times New Roman"/>
          <w:szCs w:val="24"/>
        </w:rPr>
        <w:t xml:space="preserve"> ενδελεχή διαγνωστικό έλεγχο, με ιδιαίτερα αυστηρά κριτήρια, το περίφημο </w:t>
      </w:r>
      <w:r>
        <w:rPr>
          <w:rFonts w:eastAsia="Times New Roman" w:cs="Times New Roman"/>
          <w:szCs w:val="24"/>
          <w:lang w:val="en-US"/>
        </w:rPr>
        <w:t>asset</w:t>
      </w:r>
      <w:r>
        <w:rPr>
          <w:rFonts w:eastAsia="Times New Roman" w:cs="Times New Roman"/>
          <w:szCs w:val="24"/>
        </w:rPr>
        <w:t xml:space="preserve"> </w:t>
      </w:r>
      <w:r>
        <w:rPr>
          <w:rFonts w:eastAsia="Times New Roman" w:cs="Times New Roman"/>
          <w:szCs w:val="24"/>
          <w:lang w:val="en-US"/>
        </w:rPr>
        <w:t>quality</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και μία ά</w:t>
      </w:r>
      <w:r>
        <w:rPr>
          <w:rFonts w:eastAsia="Times New Roman" w:cs="Times New Roman"/>
          <w:szCs w:val="24"/>
        </w:rPr>
        <w:t xml:space="preserve">σκηση προσομοίωσης καταστάσεων κρίσεων,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w:t>
      </w:r>
    </w:p>
    <w:p w14:paraId="6959E8A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6959E8A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Οι τράπεζες πέρασαν με επιτυχία την άσκηση αυτή, γεγονός που επιβεβαίωσε τη φερεγγυότητά τους και </w:t>
      </w:r>
      <w:r>
        <w:rPr>
          <w:rFonts w:eastAsia="Times New Roman" w:cs="Times New Roman"/>
          <w:szCs w:val="24"/>
        </w:rPr>
        <w:t xml:space="preserve">την επάρκεια των κεφαλαίων τους, </w:t>
      </w:r>
      <w:r>
        <w:rPr>
          <w:rFonts w:eastAsia="Times New Roman"/>
          <w:bCs/>
        </w:rPr>
        <w:t>προκειμένου να</w:t>
      </w:r>
      <w:r>
        <w:rPr>
          <w:rFonts w:eastAsia="Times New Roman" w:cs="Times New Roman"/>
          <w:szCs w:val="24"/>
        </w:rPr>
        <w:t xml:space="preserve"> αντιμετωπίσουν μελλοντικούς κινδύνους, περιλαμβανομένων, κύριε εισηγητά, όπως λέει η έκθεση, και των μη εξυπηρετούμενων, των κόκκινων δανείων. </w:t>
      </w:r>
    </w:p>
    <w:p w14:paraId="6959E8A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Ο ρυθμός…</w:t>
      </w:r>
    </w:p>
    <w:p w14:paraId="6959E8A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Ο ρυθμός όσο</w:t>
      </w:r>
      <w:r>
        <w:rPr>
          <w:rFonts w:eastAsia="Times New Roman" w:cs="Times New Roman"/>
          <w:szCs w:val="24"/>
        </w:rPr>
        <w:t xml:space="preserve"> και να αυξάνει, κύριε εισηγητά, το ζητούμενο είναι αν ενσωματώνεται στην άσκηση.</w:t>
      </w:r>
    </w:p>
    <w:p w14:paraId="6959E8A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Αυτό είναι.</w:t>
      </w:r>
    </w:p>
    <w:p w14:paraId="6959E8A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Ενσωματώνονταν στην άσκηση. </w:t>
      </w:r>
    </w:p>
    <w:p w14:paraId="6959E8B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Την ξεπέρασε κατά πολύ.</w:t>
      </w:r>
    </w:p>
    <w:p w14:paraId="6959E8B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Και επειδή με προκαλείτε,</w:t>
      </w:r>
      <w:r>
        <w:rPr>
          <w:rFonts w:eastAsia="Times New Roman" w:cs="Times New Roman"/>
          <w:szCs w:val="24"/>
        </w:rPr>
        <w:t xml:space="preserve"> θα σας πω και την τέταρτη αλήθεια τώρα.</w:t>
      </w:r>
    </w:p>
    <w:p w14:paraId="6959E8B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Συνεπώς στις προηγούμενες ανακεφαλαιοποιήσεις δόθηκε ιδιαίτερη σημασία στη διαχείριση των κόκκινων δανείων. </w:t>
      </w:r>
    </w:p>
    <w:p w14:paraId="6959E8B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8B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Όλα αυτά επιβεβαιώνοντ</w:t>
      </w:r>
      <w:r>
        <w:rPr>
          <w:rFonts w:eastAsia="Times New Roman" w:cs="Times New Roman"/>
          <w:szCs w:val="24"/>
        </w:rPr>
        <w:t>αι και στην τελευταία έκθεση του Διοικητού της Τραπέζης της Ελλάδος που δημοσιοποιήθηκε τον Φεβρουάριο του 2015. Την καταθέτω στα Πρακτικά.</w:t>
      </w:r>
    </w:p>
    <w:p w14:paraId="6959E8B5"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w:t>
      </w:r>
      <w:r>
        <w:rPr>
          <w:rFonts w:eastAsia="Times New Roman" w:cs="Times New Roman"/>
        </w:rPr>
        <w:t>εται στο αρχείο του Τμήματος Γραμματείας της Διεύθυνσης Στενογραφίας και  Πρακτικών της Βουλής)</w:t>
      </w:r>
    </w:p>
    <w:p w14:paraId="6959E8B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Τρίτη αλήθεια, επειδή με προκαλέσατε. Οι τράπεζες -και το ξέρετε αυτό- ενσωμάτωσαν τις προβλέψεις για τον πιστωτικό κίνδυνο, βελτιώνοντας αισθητά -όπως καλείται</w:t>
      </w:r>
      <w:r>
        <w:rPr>
          <w:rFonts w:eastAsia="Times New Roman" w:cs="Times New Roman"/>
          <w:szCs w:val="24"/>
        </w:rPr>
        <w:t>, κύριε Υπουργέ, και το γνωρίζουμε εξίσου καλά εμείς οι δύο- στην επιστημονική τραπεζική θεωρεία και πρακτική τον δείκτη κάλυψης. Ποιος είναι ο δείκτης κάλυψης; Είναι ο λόγος των συσσωρευμένων προβλέψεων για τον πιστωτικό κίνδυνο προς τα δάνεια σε καθυστέρ</w:t>
      </w:r>
      <w:r>
        <w:rPr>
          <w:rFonts w:eastAsia="Times New Roman" w:cs="Times New Roman"/>
          <w:szCs w:val="24"/>
        </w:rPr>
        <w:t xml:space="preserve">ηση, </w:t>
      </w:r>
    </w:p>
    <w:p w14:paraId="6959E8B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Αφού αυξήθηκε αυτό το ποσοστό, πάει να πει ότι ήδη οι τράπεζες ενσωμάτωσαν τον κίνδυνο από τα κόκκινα δάνεια, ο οποίος ενσωματώθηκε στα αποτελέσματα χρήσεως, πήγε στο ενεργητικό και μπήκε μέσα στην ανακεφαλαιοποίηση. Αυτό οφείλεται στις διαγνωστικές </w:t>
      </w:r>
      <w:r>
        <w:rPr>
          <w:rFonts w:eastAsia="Times New Roman" w:cs="Times New Roman"/>
          <w:szCs w:val="24"/>
        </w:rPr>
        <w:t>μελέτες που τότε έγιναν, κάτι που επιβεβαιώνει και η άσκηση προσομοίωσης που καταθέτω στα Πρακτικά.</w:t>
      </w:r>
    </w:p>
    <w:p w14:paraId="6959E8B8"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w:t>
      </w:r>
      <w:r>
        <w:rPr>
          <w:rFonts w:eastAsia="Times New Roman" w:cs="Times New Roman"/>
        </w:rPr>
        <w:t xml:space="preserve"> της Διεύθυνσης Στενογραφίας και  Πρακτικών της Βουλής)</w:t>
      </w:r>
    </w:p>
    <w:p w14:paraId="6959E8B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Αλήθεια τέταρτη, αυτή που θα δημοσιοποιηθεί σε λίγες ώρες και θα επιβεβαιώνει, όπως θα δείτε, ότι η αξιολόγηση της ποιότητας του χαρτοφυλακίου των τραπεζών -</w:t>
      </w:r>
      <w:r>
        <w:rPr>
          <w:rFonts w:eastAsia="Times New Roman" w:cs="Times New Roman"/>
          <w:szCs w:val="24"/>
          <w:lang w:val="en-US"/>
        </w:rPr>
        <w:t>asset</w:t>
      </w:r>
      <w:r>
        <w:rPr>
          <w:rFonts w:eastAsia="Times New Roman" w:cs="Times New Roman"/>
          <w:szCs w:val="24"/>
        </w:rPr>
        <w:t xml:space="preserve"> </w:t>
      </w:r>
      <w:r>
        <w:rPr>
          <w:rFonts w:eastAsia="Times New Roman" w:cs="Times New Roman"/>
          <w:szCs w:val="24"/>
          <w:lang w:val="en-US"/>
        </w:rPr>
        <w:t>quality</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που ενσωματώνει τα κό</w:t>
      </w:r>
      <w:r>
        <w:rPr>
          <w:rFonts w:eastAsia="Times New Roman" w:cs="Times New Roman"/>
          <w:szCs w:val="24"/>
        </w:rPr>
        <w:t>κκινα δάνεια είχε συμπεριληφθεί στους τραπεζικούς λογαριασμούς του 2014. Για να δούμε αν θα το γράφει!</w:t>
      </w:r>
    </w:p>
    <w:p w14:paraId="6959E8B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Συνεπώς η επιχειρηματολογία της Κυβέρνησης ότι δήθεν αντιμετωπίζονται για πρώτη φορά τα κόκκινα δάνεια δεν υποστηρίζεται από πουθενά. Όπως δεν υποστηρίζε</w:t>
      </w:r>
      <w:r>
        <w:rPr>
          <w:rFonts w:eastAsia="Times New Roman" w:cs="Times New Roman"/>
          <w:szCs w:val="24"/>
        </w:rPr>
        <w:t xml:space="preserve">ται και η επιχειρηματολογία σας ότι για πρώτη φορά ενσωματώνονται νέα εργαλεία, όπως είναι τα </w:t>
      </w:r>
      <w:r>
        <w:rPr>
          <w:rFonts w:eastAsia="Times New Roman" w:cs="Times New Roman"/>
          <w:szCs w:val="24"/>
          <w:lang w:val="en-US"/>
        </w:rPr>
        <w:t>Cocos</w:t>
      </w:r>
      <w:r>
        <w:rPr>
          <w:rFonts w:eastAsia="Times New Roman" w:cs="Times New Roman"/>
          <w:szCs w:val="24"/>
        </w:rPr>
        <w:t>, και δίνονται δικαιώματα ψήφου.</w:t>
      </w:r>
    </w:p>
    <w:p w14:paraId="6959E8B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σας θυμίσω –λυπάμαι- προς μεγάλη απογοήτευσή σας, κυρίως του εισηγητή σας πέρσι, του Υπουργού των Οικονομικών, ότι αυτά </w:t>
      </w:r>
      <w:r>
        <w:rPr>
          <w:rFonts w:eastAsia="Times New Roman" w:cs="Times New Roman"/>
          <w:szCs w:val="24"/>
        </w:rPr>
        <w:t>για πρώτη φορά ενσωματώθηκαν στον ν. 4254/2014 της 7</w:t>
      </w:r>
      <w:r>
        <w:rPr>
          <w:rFonts w:eastAsia="Times New Roman" w:cs="Times New Roman"/>
          <w:szCs w:val="24"/>
          <w:vertAlign w:val="superscript"/>
        </w:rPr>
        <w:t>ης</w:t>
      </w:r>
      <w:r>
        <w:rPr>
          <w:rFonts w:eastAsia="Times New Roman" w:cs="Times New Roman"/>
          <w:szCs w:val="24"/>
        </w:rPr>
        <w:t xml:space="preserve"> Απριλίου του 2014, με τον οποίο τροποποιήθηκε ο βασικός νόμος για το ΤΧΣ και τον οποίο καταψηφίσατε.</w:t>
      </w:r>
    </w:p>
    <w:p w14:paraId="6959E8B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εισηγητά, έρχεστε σήμερα και θριαμβολογείτε γι’ αυτό που πριν από ένα</w:t>
      </w:r>
      <w:r>
        <w:rPr>
          <w:rFonts w:eastAsia="Times New Roman" w:cs="Times New Roman"/>
          <w:szCs w:val="24"/>
        </w:rPr>
        <w:t>ν</w:t>
      </w:r>
      <w:r>
        <w:rPr>
          <w:rFonts w:eastAsia="Times New Roman" w:cs="Times New Roman"/>
          <w:szCs w:val="24"/>
        </w:rPr>
        <w:t xml:space="preserve"> χρόνο καταψηφίσατε με ε</w:t>
      </w:r>
      <w:r>
        <w:rPr>
          <w:rFonts w:eastAsia="Times New Roman" w:cs="Times New Roman"/>
          <w:szCs w:val="24"/>
        </w:rPr>
        <w:t>ισηγητή τον Υπουργό Οικονομικών.</w:t>
      </w:r>
    </w:p>
    <w:p w14:paraId="6959E8B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Τι έλεγε ο νόμος αυτός; Διαβάζω τον φετινό νόμο και αν μου βρείτε ένα κόμμα διαφορά, ελάτε να μου το πείτε. Έλεγε ο νόμος του 2014 που καταψηφίσατε: «Η κεφαλαιακή ενίσχυση παρέρχεται μέσω της συμμετοχής του ταμείου σε αύξησ</w:t>
      </w:r>
      <w:r>
        <w:rPr>
          <w:rFonts w:eastAsia="Times New Roman" w:cs="Times New Roman"/>
          <w:szCs w:val="24"/>
        </w:rPr>
        <w:t xml:space="preserve">η του μετοχικού κεφαλαίου του πιστωτικού ιδρύματος με την έκδοση κοινών μετοχών ή με την έκδοση </w:t>
      </w:r>
      <w:r>
        <w:rPr>
          <w:rFonts w:eastAsia="Times New Roman" w:cs="Times New Roman"/>
          <w:szCs w:val="24"/>
          <w:lang w:val="en-US"/>
        </w:rPr>
        <w:t>Cocos</w:t>
      </w:r>
      <w:r>
        <w:rPr>
          <w:rFonts w:eastAsia="Times New Roman" w:cs="Times New Roman"/>
          <w:szCs w:val="24"/>
        </w:rPr>
        <w:t xml:space="preserve"> ή άλλων μετατρέψιμων χρηματοοικονομικών μέσων που θα καλύπτονται από το ταμείο.». Αυτό έλεγε ο νόμος του 2014. Αυτό λέει η ανακεφαλαιοποίηση που θα ψηφίσο</w:t>
      </w:r>
      <w:r>
        <w:rPr>
          <w:rFonts w:eastAsia="Times New Roman" w:cs="Times New Roman"/>
          <w:szCs w:val="24"/>
        </w:rPr>
        <w:t>υμε σήμερα. Αυτό καταψήφισε ο εισηγητής σας, ο Υπουργός Οικονομικών.</w:t>
      </w:r>
    </w:p>
    <w:p w14:paraId="6959E8B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Πάμε και παρακάτω: «Το ταμείο θα ασκεί χωρίς περιορισμούς τα δικαιώματα ψήφου». Πού το είδατε ότι για πρώτη φορά γίνεται φέτος αυτό; Πέρσι το φέραμε. Το ψηφίσαμε. Εσείς προσωπικά το καταψ</w:t>
      </w:r>
      <w:r>
        <w:rPr>
          <w:rFonts w:eastAsia="Times New Roman" w:cs="Times New Roman"/>
          <w:szCs w:val="24"/>
        </w:rPr>
        <w:t xml:space="preserve">ηφίσατε. Και τώρα θριαμβολογείτε; </w:t>
      </w:r>
    </w:p>
    <w:p w14:paraId="6959E8B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6959E8C0" w14:textId="77777777" w:rsidR="002E6842" w:rsidRDefault="0023315C">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959E8C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Όπως σε όλα, έτσι και σε αυτά τα θέματα δεν λέτε την αλήθεια. Η αλήθεια είναι ότι η αυτοπροσδιοριζόμενη ως Κυβέρνηση της Ριζοσπαστικής Αριστεράς τα έκανε και πάλι μούσκεμα.</w:t>
      </w:r>
    </w:p>
    <w:p w14:paraId="6959E8C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w:t>
      </w:r>
      <w:r>
        <w:rPr>
          <w:rFonts w:eastAsia="Times New Roman" w:cs="Times New Roman"/>
          <w:szCs w:val="24"/>
        </w:rPr>
        <w:t xml:space="preserve"> χρόνου ομιλίας του κυρίου Βουλευτή)</w:t>
      </w:r>
    </w:p>
    <w:p w14:paraId="6959E8C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Κλείνω.</w:t>
      </w:r>
    </w:p>
    <w:p w14:paraId="6959E8C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w:t>
      </w:r>
    </w:p>
    <w:p w14:paraId="6959E8C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Κυρίες και κύριοι συνάδελφοι, συμπερασματικά, η Κυβέρνηση της Αριστεράς παγιδευμένη σε ιδεοληψίες, μύθους, ψευδαισθήσεις και ενδογενείς αντιφάσεις, χ</w:t>
      </w:r>
      <w:r>
        <w:rPr>
          <w:rFonts w:eastAsia="Times New Roman" w:cs="Times New Roman"/>
          <w:szCs w:val="24"/>
        </w:rPr>
        <w:t>ωρίς πολιτική κατεύθυνση, σχέδιο και βούληση, οδήγησε την ελληνική οικονομία και το τραπεζικό σύστημα στο τέλμα και συνεπώς την ανάγκη μιας νέας αναπόφευκτης πλέον ανακεφαλαιοποίησης των πιστωτικών ιδρυμάτων με ένα πλαίσιο ανακεφαλαιοποίησης, το οποίο έρχε</w:t>
      </w:r>
      <w:r>
        <w:rPr>
          <w:rFonts w:eastAsia="Times New Roman" w:cs="Times New Roman"/>
          <w:szCs w:val="24"/>
        </w:rPr>
        <w:t>ται με τη μορφή του κατεπείγοντος, αν και γνωρίζατε τα χρονοδιαγράμματα.</w:t>
      </w:r>
    </w:p>
    <w:p w14:paraId="6959E8C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Δίνει μεγαλύτερο, σε σχέση με το παρελθόν, ρόλο στους θεσμούς, στη διακυβέρνηση του ΤΧΣ, σε αντίθεση με ό,τι γινόταν μέχρι σήμερα. Περιλαμβάνει ασάφειες σε έννοιες και διαδικασίες που</w:t>
      </w:r>
      <w:r>
        <w:rPr>
          <w:rFonts w:eastAsia="Times New Roman" w:cs="Times New Roman"/>
          <w:szCs w:val="24"/>
        </w:rPr>
        <w:t xml:space="preserve"> μπορεί να προκαλέσουν σοβαρά ερμηνευτικά και λειτουργικά ζητήματα στην υλοποίησή τους. Οδηγεί στην τροποποίηση ήδη εγκεκριμένων σχεδίων αναδιάρθρωσης πιστωτικών ιδρυμάτων, με αποτέλεσμα σοβαρούς κινδύνους για την παρουσία των ελληνικών τραπεζών στο εξωτερ</w:t>
      </w:r>
      <w:r>
        <w:rPr>
          <w:rFonts w:eastAsia="Times New Roman" w:cs="Times New Roman"/>
          <w:szCs w:val="24"/>
        </w:rPr>
        <w:t>ικό. Και δημιουργεί σοβαρούς κινδύνους αφελληνισμού του τραπεζικού συστήματος.</w:t>
      </w:r>
    </w:p>
    <w:p w14:paraId="6959E8C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Σταϊκούρα, πρέπει να κλείσετε.</w:t>
      </w:r>
    </w:p>
    <w:p w14:paraId="6959E8C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Όμως, παρά τα αδύνατα αυτά σημεία που οφείλονται στην ανεπάρκεια της Κυβέρνησης και με </w:t>
      </w:r>
      <w:r>
        <w:rPr>
          <w:rFonts w:eastAsia="Times New Roman" w:cs="Times New Roman"/>
          <w:szCs w:val="24"/>
        </w:rPr>
        <w:t>δεδομένο ότι η Νέα Δημοκρατία δεν είναι ΣΥΡΙΖΑ, το πλαίσιο δεν μπορεί παρά να υιοθετηθεί, προκειμένου να προχωρήσει το ταχύτερο δυνατό με ισχυρή παρουσία ιδιωτών, ώστε οι τράπεζες να επιτελέσουν και τον διαμεσολαβητικό τους ρόλο στη λειτουργία της οικονομί</w:t>
      </w:r>
      <w:r>
        <w:rPr>
          <w:rFonts w:eastAsia="Times New Roman" w:cs="Times New Roman"/>
          <w:szCs w:val="24"/>
        </w:rPr>
        <w:t>ας, να αρθούν οι κεφαλαιακοί περιορισμοί, να αποκατασταθεί η εμπιστοσύνη καταθετών και επενδυτών και να αποφευχθεί ο κίνδυνος ευρείας συστημικής αποσταθεροποίησης.</w:t>
      </w:r>
    </w:p>
    <w:p w14:paraId="6959E8C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59E8CA"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59E8C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 xml:space="preserve">ς Κακλαμάνης): </w:t>
      </w:r>
      <w:r>
        <w:rPr>
          <w:rFonts w:eastAsia="Times New Roman" w:cs="Times New Roman"/>
          <w:szCs w:val="24"/>
        </w:rPr>
        <w:t>Βεβαίως, η σχετική ανοχή έγινε ανοχή. Δεν θα σας χαρίσω από τη δευτερολογία. Θα σας τα κόψω από εκεί. Να το ξέρετε. Για όλους ισχύει αυτό.</w:t>
      </w:r>
    </w:p>
    <w:p w14:paraId="6959E8C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Παναγιώταρε, έχετε τον λόγο.</w:t>
      </w:r>
    </w:p>
    <w:p w14:paraId="6959E8C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6959E8C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Ακούγοντας τον κ. Στα</w:t>
      </w:r>
      <w:r>
        <w:rPr>
          <w:rFonts w:eastAsia="Times New Roman" w:cs="Times New Roman"/>
          <w:szCs w:val="24"/>
        </w:rPr>
        <w:t xml:space="preserve">ϊκούρα, καταλάβαμε ότι, αφού η Νέα Δημοκρατία είχε φέρει τα </w:t>
      </w:r>
      <w:r>
        <w:rPr>
          <w:rFonts w:eastAsia="Times New Roman" w:cs="Times New Roman"/>
          <w:szCs w:val="24"/>
        </w:rPr>
        <w:t>Cocos</w:t>
      </w:r>
      <w:r>
        <w:rPr>
          <w:rFonts w:eastAsia="Times New Roman" w:cs="Times New Roman"/>
          <w:szCs w:val="24"/>
        </w:rPr>
        <w:t xml:space="preserve"> σε προηγούμενο νομοσχέδιο και τώρα τα φέρνει και ο ΣΥΡΙΖΑ και θα τα ψηφίσει, όλα θα πάνε καλά και θα σωθεί το χρηματοπιστωτικό μας σύστημα και θα σωθεί και η πατρίδα μας.</w:t>
      </w:r>
    </w:p>
    <w:p w14:paraId="6959E8C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w:t>
      </w:r>
      <w:r>
        <w:rPr>
          <w:rFonts w:eastAsia="Times New Roman" w:cs="Times New Roman"/>
          <w:szCs w:val="24"/>
        </w:rPr>
        <w:t>ο ελληνικός λαός καλείται να πληρώσει το «μάρμαρο», την εγκληματική, δόλια ανικανότητα ενός διεφθαρμένου τραπεζικού συστήματος και πολιτικού συστήματος τραπεζιτών, υπαλλήλων αλλοτρίων συμφερόντων, καθώς και των ντόπιων υποτακτικών τους: πολιτικών, μέσων μα</w:t>
      </w:r>
      <w:r>
        <w:rPr>
          <w:rFonts w:eastAsia="Times New Roman" w:cs="Times New Roman"/>
          <w:szCs w:val="24"/>
        </w:rPr>
        <w:t xml:space="preserve">ζικής ενημέρωσης, επιχειρηματιών. Καλείται να δώσει ανάσες ζωής σε ένα νεκρό τραπεζικό σύστημα και αυτομάτως, την ίδια στιγμή, να τις εκχωρήσει στη Γερμανία. Γιατί περί αυτού πρόκειται. Εξάλλου και ο Υπουργός, ο κ. Τσακαλώτος, χθες στην </w:t>
      </w:r>
      <w:r>
        <w:rPr>
          <w:rFonts w:eastAsia="Times New Roman" w:cs="Times New Roman"/>
          <w:szCs w:val="24"/>
        </w:rPr>
        <w:t>ε</w:t>
      </w:r>
      <w:r>
        <w:rPr>
          <w:rFonts w:eastAsia="Times New Roman" w:cs="Times New Roman"/>
          <w:szCs w:val="24"/>
        </w:rPr>
        <w:t>πιτροπή το παραδέχ</w:t>
      </w:r>
      <w:r>
        <w:rPr>
          <w:rFonts w:eastAsia="Times New Roman" w:cs="Times New Roman"/>
          <w:szCs w:val="24"/>
        </w:rPr>
        <w:t xml:space="preserve">τηκε ανοιχτά. </w:t>
      </w:r>
    </w:p>
    <w:p w14:paraId="6959E8D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Από το 2008 έχουν δοθεί στις τράπεζες 203 δισεκατομμύρια ευρώ με διάφορες μορφές, όπως πάρα πολλοί νόμοι και ΦΕΚ -τα καταθέτουμε στα Πρακτικά- ενώ έχουν δοθεί και 233 δισεκατομμύρια κρατικές εγγυήσεις για τις ιδιωτικές τράπεζες, που είναι το</w:t>
      </w:r>
      <w:r>
        <w:rPr>
          <w:rFonts w:eastAsia="Times New Roman" w:cs="Times New Roman"/>
          <w:szCs w:val="24"/>
        </w:rPr>
        <w:t xml:space="preserve"> μεγαλύτερο ποσοστό παγκοσμίως. Αποτελεί παγκόσμιο ρεκόρ.</w:t>
      </w:r>
    </w:p>
    <w:p w14:paraId="6959E8D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το προαναφερθέν έγγραφο, το οποίο βρίσκεται στο αρχείο του Τμήματος Στενογραφίας και Πρακτικών της Βουλής)</w:t>
      </w:r>
    </w:p>
    <w:p w14:paraId="6959E8D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Τελικά, από ό</w:t>
      </w:r>
      <w:r>
        <w:rPr>
          <w:rFonts w:eastAsia="Times New Roman" w:cs="Times New Roman"/>
          <w:szCs w:val="24"/>
        </w:rPr>
        <w:t>λα αυτά τα τεράστια ποσά μάλλον τους προσωπικούς τραπεζικούς λογαριασμούς τους σώζουν και όχι την πατρίδα και τις τράπεζες. Όλα αυτά τα ποσά πήγαν σε θαλασσοδάνεια διαφόρων τύπων, σε θαλασσοδάνεια κομμάτων, κυρίως της Νέας Δημοκρατίας και του ΠΑΣΟΚ. Άνω τω</w:t>
      </w:r>
      <w:r>
        <w:rPr>
          <w:rFonts w:eastAsia="Times New Roman" w:cs="Times New Roman"/>
          <w:szCs w:val="24"/>
        </w:rPr>
        <w:t>ν 3 δισεκατομμυρίων ευρώ χρωστούν αυτά τα δύο κόμματα και φυσικά, με κα</w:t>
      </w:r>
      <w:r>
        <w:rPr>
          <w:rFonts w:eastAsia="Times New Roman" w:cs="Times New Roman"/>
          <w:szCs w:val="24"/>
        </w:rPr>
        <w:t>μ</w:t>
      </w:r>
      <w:r>
        <w:rPr>
          <w:rFonts w:eastAsia="Times New Roman" w:cs="Times New Roman"/>
          <w:szCs w:val="24"/>
        </w:rPr>
        <w:t>μία απολύτως προοπτική να τα πάρει πίσω κα</w:t>
      </w:r>
      <w:r>
        <w:rPr>
          <w:rFonts w:eastAsia="Times New Roman" w:cs="Times New Roman"/>
          <w:szCs w:val="24"/>
        </w:rPr>
        <w:t>μ</w:t>
      </w:r>
      <w:r>
        <w:rPr>
          <w:rFonts w:eastAsia="Times New Roman" w:cs="Times New Roman"/>
          <w:szCs w:val="24"/>
        </w:rPr>
        <w:t>μία τράπεζα και επί της ουσίας, να τα πάρει πίσω το ελληνικό κράτος που δανειζόταν για να δίνει λεφτά στις τράπεζες.</w:t>
      </w:r>
    </w:p>
    <w:p w14:paraId="6959E8D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Θαλασσοδάνεια, τα οποία έπαιρναν επιχειρηματίες, φίλοι, κολλητοί –και φαίνονται τώρα κάποια κολλητιλίκια εξ αυτών- για να κάνουν βρώμικες δουλειές ή για να εισπράττουν μίζες για συμφωνίες ως επί το πλείστον γερμανικών συμφερόντων, αυτών που τώρα έρχονται κ</w:t>
      </w:r>
      <w:r>
        <w:rPr>
          <w:rFonts w:eastAsia="Times New Roman" w:cs="Times New Roman"/>
          <w:szCs w:val="24"/>
        </w:rPr>
        <w:t xml:space="preserve">αι μας κουνάνε το δάκτυλο και μας ζητάνε τα πάντα. Ή δάνεια τεράστια, τα οποία εδίνοντο και δίνονται στους καναλάρχες και στα μέσα μαζικής ενημέρωσης, όπως αυτά που εδόθησαν πριν από τις εκλογές του Ιανουαρίου. </w:t>
      </w:r>
    </w:p>
    <w:p w14:paraId="6959E8D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Δόθηκε ένα τεράστιο ποσό στον τηλεοπτικό στα</w:t>
      </w:r>
      <w:r>
        <w:rPr>
          <w:rFonts w:eastAsia="Times New Roman" w:cs="Times New Roman"/>
          <w:szCs w:val="24"/>
        </w:rPr>
        <w:t xml:space="preserve">θμό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ο οποίος φυσικά δεν μπορεί να εγγυηθεί για τίποτε, πόσ</w:t>
      </w:r>
      <w:r>
        <w:rPr>
          <w:rFonts w:eastAsia="Times New Roman" w:cs="Times New Roman"/>
          <w:szCs w:val="24"/>
        </w:rPr>
        <w:t>ω</w:t>
      </w:r>
      <w:r>
        <w:rPr>
          <w:rFonts w:eastAsia="Times New Roman" w:cs="Times New Roman"/>
          <w:szCs w:val="24"/>
        </w:rPr>
        <w:t xml:space="preserve"> μάλλον για τα 80- 90 εκατομμύρια ευρώ που πήρε για μία ακόμη φορά, τα οποία θα προσθέσει στα άλλα εκατόν τόσα τα οποία έχει εισπράξει. Ή το </w:t>
      </w:r>
      <w:r>
        <w:rPr>
          <w:rFonts w:eastAsia="Times New Roman" w:cs="Times New Roman"/>
          <w:szCs w:val="24"/>
        </w:rPr>
        <w:t>«</w:t>
      </w:r>
      <w:r>
        <w:rPr>
          <w:rFonts w:eastAsia="Times New Roman" w:cs="Times New Roman"/>
          <w:szCs w:val="24"/>
        </w:rPr>
        <w:t>Μ</w:t>
      </w:r>
      <w:r>
        <w:rPr>
          <w:rFonts w:eastAsia="Times New Roman" w:cs="Times New Roman"/>
          <w:szCs w:val="24"/>
          <w:lang w:val="en-US"/>
        </w:rPr>
        <w:t>EGA</w:t>
      </w:r>
      <w:r>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w:t>
      </w:r>
      <w:r>
        <w:rPr>
          <w:rFonts w:eastAsia="Times New Roman" w:cs="Times New Roman"/>
          <w:szCs w:val="24"/>
        </w:rPr>
        <w:t>, που και αυτό είχε πάρει πριν από</w:t>
      </w:r>
      <w:r>
        <w:rPr>
          <w:rFonts w:eastAsia="Times New Roman" w:cs="Times New Roman"/>
          <w:szCs w:val="24"/>
        </w:rPr>
        <w:t xml:space="preserve"> μερικούς μήνες δεκάδες εκατομμύρια ευρώ με εγγυήσεις αστείες, φαιδρές, την ταινιοθήκη και κάποιες άλλες αηδίες. Και όλα αυτά στην πλάτη του ελληνικού λαού. Και πάντοτε κάτω από έναν προστατευτικό μανδύα ατιμωρησίας ενός φαύλου κύκλου συμφερόντων και ανθρώ</w:t>
      </w:r>
      <w:r>
        <w:rPr>
          <w:rFonts w:eastAsia="Times New Roman" w:cs="Times New Roman"/>
          <w:szCs w:val="24"/>
        </w:rPr>
        <w:t>πων, οι οποίοι κατέχουν θεσμικούς ρόλους και τους έβγαζαν όλους λάδι.</w:t>
      </w:r>
    </w:p>
    <w:p w14:paraId="6959E8D5" w14:textId="77777777" w:rsidR="002E6842" w:rsidRDefault="0023315C">
      <w:pPr>
        <w:spacing w:line="600" w:lineRule="auto"/>
        <w:ind w:firstLine="720"/>
        <w:jc w:val="both"/>
        <w:rPr>
          <w:rFonts w:eastAsia="Times New Roman"/>
          <w:szCs w:val="24"/>
        </w:rPr>
      </w:pPr>
      <w:r>
        <w:rPr>
          <w:rFonts w:eastAsia="Times New Roman"/>
          <w:szCs w:val="24"/>
        </w:rPr>
        <w:t>Όπως όταν μπήκαμε στο πρώτο μνημόνιο και επί της ουσίας το χρέος των τραπεζών έγινε χρέος ενός ολόκληρου έθνους, δανειζόμενος ο ελληνικός λαός για να ξεχρεώσει τις τράπεζες και να αποκτή</w:t>
      </w:r>
      <w:r>
        <w:rPr>
          <w:rFonts w:eastAsia="Times New Roman"/>
          <w:szCs w:val="24"/>
        </w:rPr>
        <w:t xml:space="preserve">σει αυτός στην πλάτη του το χρέος, με διάφορες «ντροπολογίες» που τις περνούσατε σε ανύποπτο χρόνο, όπως εκείνη την περίφημη τροπολογία που θα την λέμε και θα την ξαναλέμε, μέχρι κάποια στιγμή τα ποινικά δικαστήρια να επιληφθούν αυτών των θεμάτων. </w:t>
      </w:r>
    </w:p>
    <w:p w14:paraId="6959E8D6" w14:textId="77777777" w:rsidR="002E6842" w:rsidRDefault="0023315C">
      <w:pPr>
        <w:spacing w:line="600" w:lineRule="auto"/>
        <w:ind w:firstLine="720"/>
        <w:jc w:val="both"/>
        <w:rPr>
          <w:rFonts w:eastAsia="Times New Roman"/>
          <w:szCs w:val="24"/>
        </w:rPr>
      </w:pPr>
      <w:r>
        <w:rPr>
          <w:rFonts w:eastAsia="Times New Roman"/>
          <w:szCs w:val="24"/>
        </w:rPr>
        <w:t>Αφού τε</w:t>
      </w:r>
      <w:r>
        <w:rPr>
          <w:rFonts w:eastAsia="Times New Roman"/>
          <w:szCs w:val="24"/>
        </w:rPr>
        <w:t xml:space="preserve">λείωσε η ψηφοφορία, εμφανίστηκε μια εκπρόθεσμη τροπολογία τριών Βουλευτών της Νέας Δημοκρατίας –να πούμε και τα ονόματά τους για την ιστορία, έχει αξία, </w:t>
      </w:r>
      <w:r>
        <w:rPr>
          <w:rFonts w:eastAsia="Times New Roman"/>
          <w:szCs w:val="24"/>
          <w:lang w:val="en-US"/>
        </w:rPr>
        <w:t>o</w:t>
      </w:r>
      <w:r>
        <w:rPr>
          <w:rFonts w:eastAsia="Times New Roman"/>
          <w:szCs w:val="24"/>
        </w:rPr>
        <w:t xml:space="preserve"> κ. Χριστογιάννης, </w:t>
      </w:r>
      <w:r>
        <w:rPr>
          <w:rFonts w:eastAsia="Times New Roman"/>
          <w:szCs w:val="24"/>
          <w:lang w:val="en-US"/>
        </w:rPr>
        <w:t>o</w:t>
      </w:r>
      <w:r>
        <w:rPr>
          <w:rFonts w:eastAsia="Times New Roman"/>
          <w:szCs w:val="24"/>
        </w:rPr>
        <w:t xml:space="preserve"> κ. Τσουμάνης και </w:t>
      </w:r>
      <w:r>
        <w:rPr>
          <w:rFonts w:eastAsia="Times New Roman"/>
          <w:szCs w:val="24"/>
          <w:lang w:val="en-US"/>
        </w:rPr>
        <w:t>o</w:t>
      </w:r>
      <w:r>
        <w:rPr>
          <w:rFonts w:eastAsia="Times New Roman"/>
          <w:szCs w:val="24"/>
        </w:rPr>
        <w:t xml:space="preserve"> κ. Σταμενίτης- όπου επί της ουσίας έβγαζαν «λάδι» τους τραπεζί</w:t>
      </w:r>
      <w:r>
        <w:rPr>
          <w:rFonts w:eastAsia="Times New Roman"/>
          <w:szCs w:val="24"/>
        </w:rPr>
        <w:t xml:space="preserve">τες για τα θαλασσοδάνεια που έδιναν, κατά κύριο λόγο, στα πολιτικά τους κόμματα. </w:t>
      </w:r>
    </w:p>
    <w:p w14:paraId="6959E8D7" w14:textId="77777777" w:rsidR="002E6842" w:rsidRDefault="0023315C">
      <w:pPr>
        <w:spacing w:line="600" w:lineRule="auto"/>
        <w:ind w:firstLine="720"/>
        <w:jc w:val="both"/>
        <w:rPr>
          <w:rFonts w:eastAsia="Times New Roman"/>
          <w:szCs w:val="24"/>
        </w:rPr>
      </w:pPr>
      <w:r>
        <w:rPr>
          <w:rFonts w:eastAsia="Times New Roman"/>
          <w:szCs w:val="24"/>
        </w:rPr>
        <w:t>Να μη μιλήσουμε για τα παραδικαστικά κυκλώματα που φρενάριζαν υποθέσεις -βγαίνουν τώρα διάφορα στοιχεία- και η ανταμοιβή, βέβαια, ήταν να βλέπουμε ανώτατους δικαστικούς να γί</w:t>
      </w:r>
      <w:r>
        <w:rPr>
          <w:rFonts w:eastAsia="Times New Roman"/>
          <w:szCs w:val="24"/>
        </w:rPr>
        <w:t>νονται Βουλευτές, Υπουργοί, να κατευθύνουν μέσω υποτακτικών τους. Όλα, όμως, βγαίνουν στη φόρα. Κάποια στιγμή τίποτα δεν μένει κρυφό και η δικαιοσύνη θα επιληφθεί -ήδη έχει αρχίσει και επιλαμβάνεται- διαφόρων τέτοιων θεμάτων.</w:t>
      </w:r>
    </w:p>
    <w:p w14:paraId="6959E8D8" w14:textId="77777777" w:rsidR="002E6842" w:rsidRDefault="0023315C">
      <w:pPr>
        <w:spacing w:line="600" w:lineRule="auto"/>
        <w:ind w:firstLine="720"/>
        <w:jc w:val="both"/>
        <w:rPr>
          <w:rFonts w:eastAsia="Times New Roman"/>
          <w:szCs w:val="24"/>
        </w:rPr>
      </w:pPr>
      <w:r>
        <w:rPr>
          <w:rFonts w:eastAsia="Times New Roman"/>
          <w:szCs w:val="24"/>
        </w:rPr>
        <w:t>Να μην αναφερθούμε στους σκοπί</w:t>
      </w:r>
      <w:r>
        <w:rPr>
          <w:rFonts w:eastAsia="Times New Roman"/>
          <w:szCs w:val="24"/>
        </w:rPr>
        <w:t xml:space="preserve">μως λάθος τραγικούς χειρισμούς των «σωτήρων μας», οι οποίοι δεν προέβλεψαν διάφορες καταστάσεις, </w:t>
      </w:r>
      <w:r>
        <w:rPr>
          <w:rFonts w:eastAsia="Times New Roman"/>
          <w:szCs w:val="24"/>
        </w:rPr>
        <w:t>όπως,</w:t>
      </w:r>
      <w:r>
        <w:rPr>
          <w:rFonts w:eastAsia="Times New Roman"/>
          <w:szCs w:val="24"/>
        </w:rPr>
        <w:t xml:space="preserve"> παραδείγματος χάριν</w:t>
      </w:r>
      <w:r>
        <w:rPr>
          <w:rFonts w:eastAsia="Times New Roman"/>
          <w:szCs w:val="24"/>
        </w:rPr>
        <w:t>,</w:t>
      </w:r>
      <w:r>
        <w:rPr>
          <w:rFonts w:eastAsia="Times New Roman"/>
          <w:szCs w:val="24"/>
        </w:rPr>
        <w:t xml:space="preserve"> ότι θα έπρεπε να γίνει αύξηση μετοχικού κεφαλαίου στις τράπεζες το 2014, πριν φτάσουμε σε αυτά τα τραγικά σημεία τα οποία βρισκόμαστ</w:t>
      </w:r>
      <w:r>
        <w:rPr>
          <w:rFonts w:eastAsia="Times New Roman"/>
          <w:szCs w:val="24"/>
        </w:rPr>
        <w:t>ε σήμερα και για μία ακόμα φορά καλούμεθα να ψηφίσουμε, να ψηφίσετε –γιατί εμείς δεν πρόκειται να ψηφίσουμε- ανακεφαλαιοποίηση τραπεζών με διάφορους αστείους λόγους.</w:t>
      </w:r>
    </w:p>
    <w:p w14:paraId="6959E8D9" w14:textId="77777777" w:rsidR="002E6842" w:rsidRDefault="0023315C">
      <w:pPr>
        <w:spacing w:line="600" w:lineRule="auto"/>
        <w:ind w:firstLine="720"/>
        <w:jc w:val="both"/>
        <w:rPr>
          <w:rFonts w:eastAsia="Times New Roman"/>
          <w:szCs w:val="24"/>
        </w:rPr>
      </w:pPr>
      <w:r>
        <w:rPr>
          <w:rFonts w:eastAsia="Times New Roman"/>
          <w:szCs w:val="24"/>
        </w:rPr>
        <w:t>Εδώ θα ανοίξω μια παρένθεση. Ξεκινώντας ο εισηγητής του ΣΥΡΙΖΑ την ομιλία του, μιλούσε για</w:t>
      </w:r>
      <w:r>
        <w:rPr>
          <w:rFonts w:eastAsia="Times New Roman"/>
          <w:szCs w:val="24"/>
        </w:rPr>
        <w:t xml:space="preserve"> την αναγκαιότητα, είπε ότι είναι μια καθαρή ανακεφαλαιοποίηση που θα βοηθήσει το τραπεζικό σύστημα, θα πέσει χρήμα στην αγορά, «που, που, θα, θα, θα», δηλαδή όλα όσα έλεγαν και στις προηγούμενες ανακεφαλαιοποιήσεις και που φυσικά τίποτα απολύτως δεν γινότ</w:t>
      </w:r>
      <w:r>
        <w:rPr>
          <w:rFonts w:eastAsia="Times New Roman"/>
          <w:szCs w:val="24"/>
        </w:rPr>
        <w:t xml:space="preserve">αν. Η πραγματική αγορά δεν έβλεπε ποτέ τίποτα απολύτως. </w:t>
      </w:r>
    </w:p>
    <w:p w14:paraId="6959E8DA" w14:textId="77777777" w:rsidR="002E6842" w:rsidRDefault="0023315C">
      <w:pPr>
        <w:spacing w:line="600" w:lineRule="auto"/>
        <w:ind w:firstLine="720"/>
        <w:jc w:val="both"/>
        <w:rPr>
          <w:rFonts w:eastAsia="Times New Roman"/>
          <w:szCs w:val="24"/>
        </w:rPr>
      </w:pPr>
      <w:r>
        <w:rPr>
          <w:rFonts w:eastAsia="Times New Roman"/>
          <w:szCs w:val="24"/>
        </w:rPr>
        <w:t xml:space="preserve">Θα πω για τα εγκλήματα του ΤΧΣ, το οποίο οι περισσότεροι από εσάς το έχετε ως Βίβλο. Πρόκειται επί της ουσίας για ένα νομικό πρόσωπο ιδιωτικού δικαίου, το οποίο έχει πάρει στο σύνολό του 93 δισεκατομμύρια ευρώ -είτε ως χρήματα από τον δανειζόμενο ελληνικό </w:t>
      </w:r>
      <w:r>
        <w:rPr>
          <w:rFonts w:eastAsia="Times New Roman"/>
          <w:szCs w:val="24"/>
        </w:rPr>
        <w:t xml:space="preserve">λαό είτε με τη μορφή ομολόγων- για να στηρίζει επί της ουσίας τις ιδιωτικές τράπεζες και τίποτα άλλο και να μην πέφτει ούτε </w:t>
      </w:r>
      <w:r>
        <w:rPr>
          <w:rFonts w:eastAsia="Times New Roman"/>
          <w:szCs w:val="24"/>
          <w:lang w:val="en-US"/>
        </w:rPr>
        <w:t>cent</w:t>
      </w:r>
      <w:r>
        <w:rPr>
          <w:rFonts w:eastAsia="Times New Roman"/>
          <w:szCs w:val="24"/>
        </w:rPr>
        <w:t xml:space="preserve"> ούτε ευρώ στην πραγματική οικονομία, για την οποία θα έπρεπε να κόπτονται και το ΤΧΣ και οι προϊστάμενοί τους, οι πολιτικοί –πα</w:t>
      </w:r>
      <w:r>
        <w:rPr>
          <w:rFonts w:eastAsia="Times New Roman"/>
          <w:szCs w:val="24"/>
        </w:rPr>
        <w:t>ρ</w:t>
      </w:r>
      <w:r>
        <w:rPr>
          <w:rFonts w:eastAsia="Times New Roman"/>
          <w:szCs w:val="24"/>
        </w:rPr>
        <w:t xml:space="preserve">’ </w:t>
      </w:r>
      <w:r>
        <w:rPr>
          <w:rFonts w:eastAsia="Times New Roman"/>
          <w:szCs w:val="24"/>
        </w:rPr>
        <w:t xml:space="preserve">ότι το ΤΧΣ είναι ιδιωτικού δικαίου- και όλοι αυτοί οι οποίοι οδήγησαν την πατρίδα μας εδώ που την οδήγησαν. </w:t>
      </w:r>
    </w:p>
    <w:p w14:paraId="6959E8DB" w14:textId="77777777" w:rsidR="002E6842" w:rsidRDefault="0023315C">
      <w:pPr>
        <w:spacing w:line="600" w:lineRule="auto"/>
        <w:ind w:firstLine="720"/>
        <w:jc w:val="both"/>
        <w:rPr>
          <w:rFonts w:eastAsia="Times New Roman"/>
          <w:szCs w:val="24"/>
        </w:rPr>
      </w:pPr>
      <w:r>
        <w:rPr>
          <w:rFonts w:eastAsia="Times New Roman"/>
          <w:szCs w:val="24"/>
        </w:rPr>
        <w:t>Βλέπουμε συνεχώς όλα αυτά τα χρόνια το ΤΧΣ να παίρνει χρήματα, να παίρνει χρήματα, να παίρνει χρήματα, πάντα με πράξεις νομοθετικού περιεχομένου</w:t>
      </w:r>
      <w:r>
        <w:rPr>
          <w:rFonts w:eastAsia="Times New Roman"/>
          <w:szCs w:val="24"/>
        </w:rPr>
        <w:t>, με φαρδιά πλατιά την υπογραφή του τέως Προέδρου της Δημοκρατίας, του κ. Παπούλια –απ’ ό,τι βλέπουμε τώρα, θα έχουμε και την υπογραφή και του νυν Προέδρου της Δημοκρατίας, του κ. Παυλόπουλου- και πάντοτε με τη δικαιολογία «εξαιτίας εξαιρετικά επείγουσας κ</w:t>
      </w:r>
      <w:r>
        <w:rPr>
          <w:rFonts w:eastAsia="Times New Roman"/>
          <w:szCs w:val="24"/>
        </w:rPr>
        <w:t xml:space="preserve">αι απρόβλεπτης ανάγκης για την αντιμετώπιση κατεπειγόντων θεμάτων κεφαλαιακής ενίσχυσης των πιστωτικών ιδρυμάτων», την ίδια ώρα που τα διάφορα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τα περνούσαν «επιτυχώς», επειδή ήταν νοθευμένα και χαλκευμένα –και ξέρουμε όλοι πώς γινόταν αυτό- κα</w:t>
      </w:r>
      <w:r>
        <w:rPr>
          <w:rFonts w:eastAsia="Times New Roman"/>
          <w:szCs w:val="24"/>
        </w:rPr>
        <w:t xml:space="preserve">ι αμέσως μετά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να καταστρέφονται οι τράπεζες και πάλι ανακεφαλαιοποίηση.</w:t>
      </w:r>
    </w:p>
    <w:p w14:paraId="6959E8DC" w14:textId="77777777" w:rsidR="002E6842" w:rsidRDefault="0023315C">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να μη μιλήσουμε για την ανεύθυνη, την ύποπτη, όχι μόνο ανεύθυνη αλλά και εγκληματική και αντεθνική δράση της Ευρωπαϊκής Κεντρικής Τράπεζας, η οποία υποτίθε</w:t>
      </w:r>
      <w:r>
        <w:rPr>
          <w:rFonts w:eastAsia="Times New Roman"/>
          <w:szCs w:val="24"/>
        </w:rPr>
        <w:t>ται ότι έχει δημιουργηθεί προκειμένου να διαφυλάττει τη σταθερότητα του δημοσιονομικού συστήματος, διασφαλίζοντας την κατάλληλη εποπτεία των κεφαλαιαγορών και των χρηματοπιστωτικών ιδρυμάτων. Το βλέπετε εσείς πουθενά αυτό; Δεν είναι υπόλογη; Δεν είναι συνέ</w:t>
      </w:r>
      <w:r>
        <w:rPr>
          <w:rFonts w:eastAsia="Times New Roman"/>
          <w:szCs w:val="24"/>
        </w:rPr>
        <w:t>νοχη; Δεν έχει ευθύνες για όλα όσα συμβαίνουν στο χρηματοπιστωτικό σύστημα της πατρίδος μας η Ευρωπαϊκής Κεντρικής Τράπεζας; Είναι. Όμως, επειδή εξυπηρετεί κι αυτή ιδιωτικά συμφέροντα και κανένα συμφέρον της «Ενωμένης Ευρώπης» κι αυτή είναι συνένοχη και έχ</w:t>
      </w:r>
      <w:r>
        <w:rPr>
          <w:rFonts w:eastAsia="Times New Roman"/>
          <w:szCs w:val="24"/>
        </w:rPr>
        <w:t xml:space="preserve">ει το ακαταλόγιστο. Σχεδόν τίποτα απ’ αυτόν τον πακτωλό των εκατοντάδων δισεκατομμυρίων ευρώ δεν έχει πάει στην πραγματική οικονομία. </w:t>
      </w:r>
    </w:p>
    <w:p w14:paraId="6959E8DD" w14:textId="77777777" w:rsidR="002E6842" w:rsidRDefault="0023315C">
      <w:pPr>
        <w:spacing w:line="600" w:lineRule="auto"/>
        <w:ind w:firstLine="720"/>
        <w:jc w:val="both"/>
        <w:rPr>
          <w:rFonts w:eastAsia="Times New Roman"/>
          <w:szCs w:val="24"/>
        </w:rPr>
      </w:pPr>
      <w:r>
        <w:rPr>
          <w:rFonts w:eastAsia="Times New Roman"/>
          <w:szCs w:val="24"/>
        </w:rPr>
        <w:t>Εδώ ανοίγουμε μια πολύ μικρή παρένθεση. Λέγοντας «πραγματική οικονομία και επενδύσεις», δεν εννοούμε διάφορους «επιχειρημ</w:t>
      </w:r>
      <w:r>
        <w:rPr>
          <w:rFonts w:eastAsia="Times New Roman"/>
          <w:szCs w:val="24"/>
        </w:rPr>
        <w:t>ατίες» κερδοσκόπους, οι οποίοι το μόνο που θέλουν να κάνουν είναι κα</w:t>
      </w:r>
      <w:r>
        <w:rPr>
          <w:rFonts w:eastAsia="Times New Roman"/>
          <w:szCs w:val="24"/>
        </w:rPr>
        <w:t>μ</w:t>
      </w:r>
      <w:r>
        <w:rPr>
          <w:rFonts w:eastAsia="Times New Roman"/>
          <w:szCs w:val="24"/>
        </w:rPr>
        <w:t>μιά μπίζνα για να βάλουν λεφτά στην τσέπη τους. Πραγματική οικονομία είναι οι μικρομεσαίοι, είναι οι αγρότες, είναι οι βιοτέχνες, όλοι αυτοί που στηρίζουν στην πραγματικότητα την οικονομί</w:t>
      </w:r>
      <w:r>
        <w:rPr>
          <w:rFonts w:eastAsia="Times New Roman"/>
          <w:szCs w:val="24"/>
        </w:rPr>
        <w:t xml:space="preserve">α αυτού του τόπου. Ήταν και οι μικροομολογιούχοι που σας έδιναν λεφτά και τους τα φάγατε σε μια νύχτα, έτσι ωραία, και που κάποτε η Αντιπολίτευση «ήταν στα κάγκελα» για τους μικροομολογιούχους, αλλά τώρα που είναι στην Κυβέρνηση λέξη. </w:t>
      </w:r>
    </w:p>
    <w:p w14:paraId="6959E8DE" w14:textId="77777777" w:rsidR="002E6842" w:rsidRDefault="0023315C">
      <w:pPr>
        <w:spacing w:line="600" w:lineRule="auto"/>
        <w:ind w:firstLine="709"/>
        <w:jc w:val="both"/>
        <w:rPr>
          <w:rFonts w:eastAsia="Times New Roman" w:cs="Times New Roman"/>
          <w:szCs w:val="24"/>
        </w:rPr>
      </w:pPr>
      <w:r>
        <w:rPr>
          <w:rFonts w:eastAsia="Times New Roman" w:cs="Times New Roman"/>
          <w:szCs w:val="24"/>
        </w:rPr>
        <w:t>Το παραμύθι που σερβ</w:t>
      </w:r>
      <w:r>
        <w:rPr>
          <w:rFonts w:eastAsia="Times New Roman" w:cs="Times New Roman"/>
          <w:szCs w:val="24"/>
        </w:rPr>
        <w:t>ίρετε στους Έλληνες, μέσω των πολλάκις ωφεληθέντων, ευεργετηθέντων από τις τράπεζες μέσων μαζικής ενημέρωσης, ότι η Ελλάς δεν μπορεί να δανειστεί και ότι το χρήμα πάει στην αγορά, είναι ψέμα. Το είδαμε αυτό. Στην αγορά δεν έχει πάει τίποτα απολύτως. Υπάρχε</w:t>
      </w:r>
      <w:r>
        <w:rPr>
          <w:rFonts w:eastAsia="Times New Roman" w:cs="Times New Roman"/>
          <w:szCs w:val="24"/>
        </w:rPr>
        <w:t xml:space="preserve">ι πλήθος στοιχείων -το καταθέτουμε- όπου η Ελλάδα είχε δανειστεί από την αγορά με μεγάλη άνεση.   </w:t>
      </w:r>
    </w:p>
    <w:p w14:paraId="6959E8D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w:t>
      </w:r>
      <w:r>
        <w:rPr>
          <w:rFonts w:eastAsia="Times New Roman" w:cs="Times New Roman"/>
          <w:szCs w:val="24"/>
        </w:rPr>
        <w:t>ας της Διεύθυνσης Στενογραφίας και Πρακτικών της Βουλής)</w:t>
      </w:r>
    </w:p>
    <w:p w14:paraId="6959E8E0"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 xml:space="preserve">Αλήθεια, για τα προηγούμενα χαλκευμένα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θα λογοδοτήσει κανείς; Όχι. Θα λογοδοτήσει κανείς για τον μηδενισμό των μετοχών του ελληνικού δημοσίου, που τάχα τις πήρε ως εγγυήσεις και που τώρα δεν αξίζουν τίποτα απολύτως; Όχι. Αυτά, με την προηγούμενη ανακεφαλαιοποίηση. </w:t>
      </w:r>
    </w:p>
    <w:p w14:paraId="6959E8E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λογοδοτήσει κανείς για το</w:t>
      </w:r>
      <w:r>
        <w:rPr>
          <w:rFonts w:eastAsia="Times New Roman" w:cs="Times New Roman"/>
          <w:szCs w:val="24"/>
        </w:rPr>
        <w:t xml:space="preserve"> γεγονός ότι το 92% των δανείων που έχουμε πάρει ως χώρα, για να σώσουμε τη χώρα, έχει επιστρέψει στους δανειστές και μόνο το 8% από αυτά τα εκατοντάδες δισεκατομμύρια ευρώ, βρίσκεται κάπου εδώ; </w:t>
      </w:r>
    </w:p>
    <w:p w14:paraId="6959E8E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λογοδοτήσει κανείς για τα κόκκινα δάνεια; Όλοι λέτε ότι κ</w:t>
      </w:r>
      <w:r>
        <w:rPr>
          <w:rFonts w:eastAsia="Times New Roman" w:cs="Times New Roman"/>
          <w:szCs w:val="24"/>
        </w:rPr>
        <w:t xml:space="preserve">όπτεστε για τα κόκκινα δάνεια, αλλά βέβαια ήλθε πλέον το πλήρωμα του χρόνου, όπου θα τα παραδώσετε αμαχητί στο 10%, 20% της αξίας τους στα διάφορα κοράκια, στα διάφορα </w:t>
      </w:r>
      <w:r>
        <w:rPr>
          <w:rFonts w:eastAsia="Times New Roman" w:cs="Times New Roman"/>
          <w:szCs w:val="24"/>
          <w:lang w:val="en-US"/>
        </w:rPr>
        <w:t>funds</w:t>
      </w:r>
      <w:r>
        <w:rPr>
          <w:rFonts w:eastAsia="Times New Roman" w:cs="Times New Roman"/>
          <w:szCs w:val="24"/>
        </w:rPr>
        <w:t>, προκειμένου να κάνουν το παιχνίδι τους, ενώ θα μπορούσαν -και το λένε οι τράπεζες</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 ανεπισήμως, αλλά δεν μπορούν να το πουν επισήμως, διότι φοβούνται την κατραπακιά- να διευθετηθούν πολλά εξ αυτών, να κουρευτούν σε πολύ μεγάλο βαθμό απευθείας με τους δανειολήπτες, προκειμένου και οι δανειολήπτες να μην καταστραφούν και οι</w:t>
      </w:r>
      <w:r>
        <w:rPr>
          <w:rFonts w:eastAsia="Times New Roman" w:cs="Times New Roman"/>
          <w:szCs w:val="24"/>
        </w:rPr>
        <w:t xml:space="preserve"> τράπεζες να εισπράξουν κάτι περισσότερο από το 10%, από το οποίο θα τα εκχωρήσουν στα διάφορα </w:t>
      </w:r>
      <w:r>
        <w:rPr>
          <w:rFonts w:eastAsia="Times New Roman" w:cs="Times New Roman"/>
          <w:szCs w:val="24"/>
          <w:lang w:val="en-US"/>
        </w:rPr>
        <w:t>funds</w:t>
      </w:r>
      <w:r>
        <w:rPr>
          <w:rFonts w:eastAsia="Times New Roman" w:cs="Times New Roman"/>
          <w:szCs w:val="24"/>
        </w:rPr>
        <w:t xml:space="preserve">. </w:t>
      </w:r>
    </w:p>
    <w:p w14:paraId="6959E8E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Αλήθεια, ποιος θα λογοδοτήσει για το γεγονός ότι οι δανειακές συμβάσεις με τον EFSF είναι ανυπόγραφες; Ψάξτε να βρείτε κα</w:t>
      </w:r>
      <w:r>
        <w:rPr>
          <w:rFonts w:eastAsia="Times New Roman" w:cs="Times New Roman"/>
          <w:szCs w:val="24"/>
        </w:rPr>
        <w:t>μ</w:t>
      </w:r>
      <w:r>
        <w:rPr>
          <w:rFonts w:eastAsia="Times New Roman" w:cs="Times New Roman"/>
          <w:szCs w:val="24"/>
        </w:rPr>
        <w:t>μία υπογραφή. Ποιος θα λογοδοτή</w:t>
      </w:r>
      <w:r>
        <w:rPr>
          <w:rFonts w:eastAsia="Times New Roman" w:cs="Times New Roman"/>
          <w:szCs w:val="24"/>
        </w:rPr>
        <w:t xml:space="preserve">σει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Εκεί δεν λέτε λέξη. Πότε θα υπάρξει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Τίποτα, απολύτως. Αντιθέτως, από ό,τι δείχνουν όλα μάλλον θα υπάρξει και περαιτέρω σφίξη της μέγγενης στο συγκεκριμένο θέμα. Ποιος θα λογοδοτήσει για τις ενέργειές </w:t>
      </w:r>
      <w:r>
        <w:rPr>
          <w:rFonts w:eastAsia="Times New Roman" w:cs="Times New Roman"/>
          <w:szCs w:val="24"/>
        </w:rPr>
        <w:t>σας, καθώς και με των προκατόχων με τις οποίες οδήγησαν το χρέος της πατρίδας μας στο 200% και πλέον του ΑΕΠ, όπου ανταγωνιζόμασταν την Ιαπωνία, μια χώρα που έχει πολύ διαφορετικά δεδομένα από ό,τι έχει η Ελλάδα;</w:t>
      </w:r>
    </w:p>
    <w:p w14:paraId="6959E8E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Οδηγήσατε έναν λαό στη φτωχοποίηση, στη μετ</w:t>
      </w:r>
      <w:r>
        <w:rPr>
          <w:rFonts w:eastAsia="Times New Roman" w:cs="Times New Roman"/>
          <w:szCs w:val="24"/>
        </w:rPr>
        <w:t>ανάστευση, στην ανεργία, στην αυτοκτονία, στην καταστροφή. Και πάνω από όλα, στην εκχώρηση της εθνικής κυριαρχίας, με διάφορες ηλίθιες δικαιολογίες, για τις οποίες και πάλι δεν φταίει κανείς. Και για να φτάσουμε στο σημερινό ζητούμενο, όλα αυτά για να οδηγ</w:t>
      </w:r>
      <w:r>
        <w:rPr>
          <w:rFonts w:eastAsia="Times New Roman" w:cs="Times New Roman"/>
          <w:szCs w:val="24"/>
        </w:rPr>
        <w:t xml:space="preserve">ήσετε και τις τράπεζες στην ολοκληρωτική καταστροφή, δίχως τα προηγούμενα οδυνηρά παθήματα να σας γίνουν μαθήματα. </w:t>
      </w:r>
    </w:p>
    <w:p w14:paraId="6959E8E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Εν τέλει, με ποιον είστε; Πάντως με τον ελληνικό λαό δεν είστε, γιατί όλες οι ενέργειές σας και οι πράξεις σας δείχνουν το ακριβώς αντίθετο.</w:t>
      </w:r>
      <w:r>
        <w:rPr>
          <w:rFonts w:eastAsia="Times New Roman" w:cs="Times New Roman"/>
          <w:szCs w:val="24"/>
        </w:rPr>
        <w:t xml:space="preserve"> Δεν είστε με τους Έλληνες, δεν είστε με την Ελλάδα. Είστε με τους διεθνείς τοκογλύφους, είστε με τους δανειστές, είστε με αυτούς που απεργάζονται, απαιτούν και επιτυγχάνουν, δυστυχώς, την εκχώρηση εθνικής κυριαρχίας. Είστε με τους νταβατζήδες. Το λέω, για</w:t>
      </w:r>
      <w:r>
        <w:rPr>
          <w:rFonts w:eastAsia="Times New Roman" w:cs="Times New Roman"/>
          <w:szCs w:val="24"/>
        </w:rPr>
        <w:t xml:space="preserve">τί κάποιος προλαλήσας </w:t>
      </w:r>
      <w:r>
        <w:rPr>
          <w:rFonts w:eastAsia="Times New Roman" w:cs="Times New Roman"/>
          <w:szCs w:val="24"/>
        </w:rPr>
        <w:t>ε</w:t>
      </w:r>
      <w:r>
        <w:rPr>
          <w:rFonts w:eastAsia="Times New Roman" w:cs="Times New Roman"/>
          <w:szCs w:val="24"/>
        </w:rPr>
        <w:t xml:space="preserve">ισηγητής -νομίζω του ΣΥΡΙΖΑ- είπε ότι δεν είστε με τους νταβατζήδες. Με τη θέλησή σας ή χωρίς, με αυτούς είστε, αυτούς ακολουθείτε πιστά κατά γράμμα και έχετε γίνει και βασιλικότεροι του βασιλέως. </w:t>
      </w:r>
    </w:p>
    <w:p w14:paraId="6959E8E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Σύνταγμα της πατρίδος μας, ορίζε</w:t>
      </w:r>
      <w:r>
        <w:rPr>
          <w:rFonts w:eastAsia="Times New Roman" w:cs="Times New Roman"/>
          <w:szCs w:val="24"/>
        </w:rPr>
        <w:t>ι ότι δικαστικές τελεσίδικες αποφάσεις είναι νόμος του κράτους. Υπάρχουν εκατοντάδες τέτοιες υπέρ δανειοληπτών σε σχέση με τις διενέξεις τους με τις τράπεζες. Θα έπρεπε να έχετε εφαρμόσει μια πολιτική προστασίας των Ελλήνων πολιτών δανειοληπτών και να έχετ</w:t>
      </w:r>
      <w:r>
        <w:rPr>
          <w:rFonts w:eastAsia="Times New Roman" w:cs="Times New Roman"/>
          <w:szCs w:val="24"/>
        </w:rPr>
        <w:t>ε βρει έναν τρόπο να τους απαλύνετε, διότι απαλύνοντάς τους θα απαλύνατε και το τραπεζικό σύστημα. Τα έχουμε πει και στο παρελθόν αυτά. Ένας από τους όρους για να χαρακτηριστεί ένα δάνειο ως επαχθές και παράνομο είναι, όταν ο δανειστής γνωρίζει ότι ο δανει</w:t>
      </w:r>
      <w:r>
        <w:rPr>
          <w:rFonts w:eastAsia="Times New Roman" w:cs="Times New Roman"/>
          <w:szCs w:val="24"/>
        </w:rPr>
        <w:t>ζόμενος δεν μπορεί να αποπληρώσει. Απαλύνοντας έναν δανειζόμενο Έλληνα πολίτη από ένα παράλογο, παράνομο δάνειο, θα έχει την οικονομική ευχέρεια να κινηθεί και τα ελάχιστα χρήματα που έχει στην τσέπη του θα τα γυρίσει στην τοπική αγορά, έτσι ώστε να υπάρξε</w:t>
      </w:r>
      <w:r>
        <w:rPr>
          <w:rFonts w:eastAsia="Times New Roman" w:cs="Times New Roman"/>
          <w:szCs w:val="24"/>
        </w:rPr>
        <w:t xml:space="preserve">ι κάποια μικρή ανάκαμψη. </w:t>
      </w:r>
    </w:p>
    <w:p w14:paraId="6959E8E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Αλήθεια, γιατί δεν κάνατε ό,τι έκανε η Ισλανδία, η οποία κι αυτή έχοντας ένα αντίστοιχο οικονομικό μεγάλο πρόβλημα, όπως η Ελλάδα, έβαλε πάνω από όλα την πατρίδα και μετά τις τράπεζες; Έφτασε, μάλιστα, στο σημείο προσφάτως να βάλε</w:t>
      </w:r>
      <w:r>
        <w:rPr>
          <w:rFonts w:eastAsia="Times New Roman" w:cs="Times New Roman"/>
          <w:szCs w:val="24"/>
        </w:rPr>
        <w:t>ι και είκοσι έξι τραπεζίτες στη φυλακή.</w:t>
      </w:r>
    </w:p>
    <w:p w14:paraId="6959E8E8" w14:textId="77777777" w:rsidR="002E6842" w:rsidRDefault="0023315C">
      <w:pPr>
        <w:spacing w:line="600" w:lineRule="auto"/>
        <w:jc w:val="both"/>
        <w:rPr>
          <w:rFonts w:eastAsia="Times New Roman" w:cs="Times New Roman"/>
          <w:szCs w:val="24"/>
        </w:rPr>
      </w:pPr>
      <w:r>
        <w:rPr>
          <w:rFonts w:eastAsia="Times New Roman" w:cs="Times New Roman"/>
          <w:szCs w:val="24"/>
        </w:rPr>
        <w:t>Εδώ, αντιθέτως, τους βλέπετε όλους τους τραπεζίτες και τους έχετε και τους καμαρώνετε και τους ξαναέχετε και τους ξαναέχετε.</w:t>
      </w:r>
    </w:p>
    <w:p w14:paraId="6959E8E9" w14:textId="77777777" w:rsidR="002E6842" w:rsidRDefault="0023315C">
      <w:pPr>
        <w:spacing w:line="600" w:lineRule="auto"/>
        <w:jc w:val="both"/>
        <w:rPr>
          <w:rFonts w:eastAsia="Times New Roman" w:cs="Times New Roman"/>
          <w:szCs w:val="24"/>
        </w:rPr>
      </w:pPr>
      <w:r>
        <w:rPr>
          <w:rFonts w:eastAsia="Times New Roman" w:cs="Times New Roman"/>
          <w:szCs w:val="24"/>
        </w:rPr>
        <w:t xml:space="preserve">Ο κ. Τσακαλώτος χθες παραδέχθηκε –και υπάρχει και μέσα στη σύμβαση, το βλέπει κανείς αν τη </w:t>
      </w:r>
      <w:r>
        <w:rPr>
          <w:rFonts w:eastAsia="Times New Roman" w:cs="Times New Roman"/>
          <w:szCs w:val="24"/>
        </w:rPr>
        <w:t>διαβάσει αναλυτικά, το είπαν και άλλοι- ότι το κράτος δεν θα έχει πλέον κα</w:t>
      </w:r>
      <w:r>
        <w:rPr>
          <w:rFonts w:eastAsia="Times New Roman" w:cs="Times New Roman"/>
          <w:szCs w:val="24"/>
        </w:rPr>
        <w:t>μ</w:t>
      </w:r>
      <w:r>
        <w:rPr>
          <w:rFonts w:eastAsia="Times New Roman" w:cs="Times New Roman"/>
          <w:szCs w:val="24"/>
        </w:rPr>
        <w:t>μία εποπτεία στις τράπεζες. Επί της ουσίας τούς εκχωρούμε τα πάντα. Θα δανειστούμε, θα τους δώσουμε λεφτά για να κάνουν κουμάντο οι δανειστές μας. Μιλάμε για απίστευτα πράγματα, παρ</w:t>
      </w:r>
      <w:r>
        <w:rPr>
          <w:rFonts w:eastAsia="Times New Roman" w:cs="Times New Roman"/>
          <w:szCs w:val="24"/>
        </w:rPr>
        <w:t xml:space="preserve">άλογα, αντεθνικά, καταστροφικά. </w:t>
      </w:r>
    </w:p>
    <w:p w14:paraId="6959E8E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βάζετε μυαλό. Φαντάζομαι ότι θα γνωρίζετε πως σε μελέτη που έγινε το καλοκαίρι όχι μόνο εδώ στην Ελλάδα, αλλά σ’ ολόκληρη την Ευρωπαϊκή Ένωση, το 72% των Ευρωπαίων θεωρεί, είναι σίγουρο ότι η Ευρωπαϊκή Ένωση βρίσκεται σ</w:t>
      </w:r>
      <w:r>
        <w:rPr>
          <w:rFonts w:eastAsia="Times New Roman" w:cs="Times New Roman"/>
          <w:szCs w:val="24"/>
        </w:rPr>
        <w:t>ε εντελώς λάθος δρόμο και ότι αν συνεχίσουμε έτσι, το 72% θα φτάσει να είναι το 100% και κάποια στιγμή η Ευρωπαϊκή Ένωση δεν θα έχει απολύτως κανένα μέλλον.</w:t>
      </w:r>
    </w:p>
    <w:p w14:paraId="6959E8E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λύση για να σωθεί ό,τι μπορεί να σωθεί; Θα έπρεπε όλες οι χρεοκοπημένες τράπεζες να κρατικοποιηθο</w:t>
      </w:r>
      <w:r>
        <w:rPr>
          <w:rFonts w:eastAsia="Times New Roman" w:cs="Times New Roman"/>
          <w:szCs w:val="24"/>
        </w:rPr>
        <w:t>ύν, να εθνικοποιηθούν και με συγκεκριμένη νομοθεσία, όπως μπορεί να γίνει αυτό, να περισωθεί ό,τι γίνεται από τους εκατοντάδες χιλιάδες δανειολήπτες, διότι πρώτο μέλημά μας είναι οι πολίτες αυτής της χώρας, είναι η χώρα και μετά είναι οι διεθνείς τοκογλύφο</w:t>
      </w:r>
      <w:r>
        <w:rPr>
          <w:rFonts w:eastAsia="Times New Roman" w:cs="Times New Roman"/>
          <w:szCs w:val="24"/>
        </w:rPr>
        <w:t>ι και τα «κοράκια».</w:t>
      </w:r>
    </w:p>
    <w:p w14:paraId="6959E8EC"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σ’ όλους, παλαιότερους και νεότερους, σ’ όσους έχουν βάλει την υπογραφή τους με τον </w:t>
      </w:r>
      <w:r>
        <w:rPr>
          <w:rFonts w:eastAsia="Times New Roman" w:cs="Times New Roman"/>
          <w:szCs w:val="24"/>
        </w:rPr>
        <w:t xml:space="preserve">άλφα </w:t>
      </w:r>
      <w:r>
        <w:rPr>
          <w:rFonts w:eastAsia="Times New Roman" w:cs="Times New Roman"/>
          <w:szCs w:val="24"/>
        </w:rPr>
        <w:t>ή β</w:t>
      </w:r>
      <w:r>
        <w:rPr>
          <w:rFonts w:eastAsia="Times New Roman" w:cs="Times New Roman"/>
          <w:szCs w:val="24"/>
        </w:rPr>
        <w:t>ήτα</w:t>
      </w:r>
      <w:r>
        <w:rPr>
          <w:rFonts w:eastAsia="Times New Roman" w:cs="Times New Roman"/>
          <w:szCs w:val="24"/>
        </w:rPr>
        <w:t xml:space="preserve"> τρόπο σ’ όλες αυτές τις συμφωνίες και τους προειδοποιούμε ότι όπως το νερό βρίσκει πάντα μια διέξοδο, έτσι και το δίκαιο θα βρ</w:t>
      </w:r>
      <w:r>
        <w:rPr>
          <w:rFonts w:eastAsia="Times New Roman" w:cs="Times New Roman"/>
          <w:szCs w:val="24"/>
        </w:rPr>
        <w:t xml:space="preserve">ει τον δρόμο του και θα λογοδοτήσετε στα ποινικά δικαστήρια για τις συνειδητές πράξεις σας, τις αποφάσεις σας να εκχωρήσετε την εθνική κυριαρχία προκειμένου να διασώζετε συνεχώς χρεοκοπημένες ιδιωτικές τράπεζες. </w:t>
      </w:r>
    </w:p>
    <w:p w14:paraId="6959E8ED"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Σαφώς και καταψηφίζουμε το εν λόγω νομοσχέδ</w:t>
      </w:r>
      <w:r>
        <w:rPr>
          <w:rFonts w:eastAsia="Times New Roman" w:cs="Times New Roman"/>
          <w:szCs w:val="24"/>
        </w:rPr>
        <w:t>ιο και θα είμαστε πάντοτε στην πρώτη γραμμή σε οποιαδήποτε περίπτωση οι τοκογλύφοι πάνε να πάρουν το βι</w:t>
      </w:r>
      <w:r>
        <w:rPr>
          <w:rFonts w:eastAsia="Times New Roman" w:cs="Times New Roman"/>
          <w:szCs w:val="24"/>
        </w:rPr>
        <w:t>ό</w:t>
      </w:r>
      <w:r>
        <w:rPr>
          <w:rFonts w:eastAsia="Times New Roman" w:cs="Times New Roman"/>
          <w:szCs w:val="24"/>
        </w:rPr>
        <w:t>ς κάποιου Έλληνα πολίτη.</w:t>
      </w:r>
    </w:p>
    <w:p w14:paraId="6959E8EE"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959E8EF" w14:textId="77777777" w:rsidR="002E6842" w:rsidRDefault="0023315C">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59E8F0" w14:textId="77777777" w:rsidR="002E6842" w:rsidRDefault="0023315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w:t>
      </w:r>
      <w:r>
        <w:rPr>
          <w:rFonts w:eastAsia="Times New Roman" w:cs="Times New Roman"/>
          <w:szCs w:val="24"/>
        </w:rPr>
        <w:t>κτηρίου και τον τρόπο οργάνωσης και λειτουργίας της Βουλής, τριάντα μαθητές και μαθήτριες και δύο εκπαιδευτικοί συνοδοί τους από το Γυμνάσιο Πάρου.</w:t>
      </w:r>
    </w:p>
    <w:p w14:paraId="6959E8F1"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ς καλωσορίζουμε στη Βουλή και σας ευχαριστούμε γιατί ήλθατε με επτά-οκτώ μποφόρ, αν δεν κάνω λάθος.</w:t>
      </w:r>
    </w:p>
    <w:p w14:paraId="6959E8F2" w14:textId="77777777" w:rsidR="002E6842" w:rsidRDefault="0023315C">
      <w:pPr>
        <w:spacing w:line="600" w:lineRule="auto"/>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959E8F3"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Ο κ. Ιωάννης Μανιάτης, ειδικός αγορητής της Δημοκρατικής Συμπαράταξης, έχει τον λόγο.</w:t>
      </w:r>
    </w:p>
    <w:p w14:paraId="6959E8F4" w14:textId="77777777" w:rsidR="002E6842" w:rsidRDefault="0023315C">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Κυρίες και κύριοι συνάδελφοι, συζητούμε σήμερα με τη μορφή του κατεπείγοντος ένα πολύ σπουδαίο νομοθέτημα. Πριν ξεκινήσουμε, έχει ενδιαφέρον να δούμε και γιατί είναι κατεπείγον και γιατί είναι σπουδαίο νομοθέτημα. </w:t>
      </w:r>
    </w:p>
    <w:p w14:paraId="6959E8F5"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 xml:space="preserve">Θέλω να απευθυνθώ στους συναδέλφους της </w:t>
      </w:r>
      <w:r>
        <w:rPr>
          <w:rFonts w:eastAsia="Times New Roman" w:cs="Times New Roman"/>
          <w:szCs w:val="24"/>
        </w:rPr>
        <w:t xml:space="preserve">Συμπολίτευσης και να ρωτήσω: Εάν κάποια προηγούμενη κυβέρνηση έφερνε το ζήτημα της ανακεφαλαιοποίησης των τραπεζών με τη διαδικασία του κατεπείγοντος, δηλαδή να δημοσιευθεί στις </w:t>
      </w:r>
      <w:r>
        <w:rPr>
          <w:rFonts w:eastAsia="Times New Roman" w:cs="Times New Roman"/>
          <w:szCs w:val="24"/>
        </w:rPr>
        <w:t>10.00΄</w:t>
      </w:r>
      <w:r>
        <w:rPr>
          <w:rFonts w:eastAsia="Times New Roman" w:cs="Times New Roman"/>
          <w:szCs w:val="24"/>
        </w:rPr>
        <w:t xml:space="preserve"> η ώρα </w:t>
      </w:r>
      <w:r>
        <w:rPr>
          <w:rFonts w:eastAsia="Times New Roman" w:cs="Times New Roman"/>
          <w:szCs w:val="24"/>
        </w:rPr>
        <w:t>την</w:t>
      </w:r>
      <w:r>
        <w:rPr>
          <w:rFonts w:eastAsia="Times New Roman" w:cs="Times New Roman"/>
          <w:szCs w:val="24"/>
        </w:rPr>
        <w:t xml:space="preserve"> Παρασκευής το νομοθέτημα και να ξεκινήσει η </w:t>
      </w:r>
      <w:r>
        <w:rPr>
          <w:rFonts w:eastAsia="Times New Roman" w:cs="Times New Roman"/>
          <w:szCs w:val="24"/>
        </w:rPr>
        <w:t>ε</w:t>
      </w:r>
      <w:r>
        <w:rPr>
          <w:rFonts w:eastAsia="Times New Roman" w:cs="Times New Roman"/>
          <w:szCs w:val="24"/>
        </w:rPr>
        <w:t>πιτροπή μετά από</w:t>
      </w:r>
      <w:r>
        <w:rPr>
          <w:rFonts w:eastAsia="Times New Roman" w:cs="Times New Roman"/>
          <w:szCs w:val="24"/>
        </w:rPr>
        <w:t xml:space="preserve"> τέσσερις ώρες και την επόμενη μέρα να έλθει για συζήτηση στην Ολομέλεια της Βουλής, αυτό θα συνιστούσε ή δεν θα συνιστούσε καταπάτηση του Συντάγματος, εξευτελισμό του Κανονισμού της Βουλής και ό,τι άλλο μπορεί να φανταστεί κανείς; </w:t>
      </w:r>
    </w:p>
    <w:p w14:paraId="6959E8F6"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Τα λέω όλα αυτά γιατί α</w:t>
      </w:r>
      <w:r>
        <w:rPr>
          <w:rFonts w:eastAsia="Times New Roman" w:cs="Times New Roman"/>
          <w:szCs w:val="24"/>
        </w:rPr>
        <w:t>υτό που έχει σημασία είναι να μαθαίνουμε όλοι από την πρόσφατη ιστορία μας και κυρίως και πάνω απ’ όλα πρέπει να μάθει η σημερινή Κυβέρνηση να διδάσκεται από τα λάθη του ίδιου του εαυτού της.</w:t>
      </w:r>
    </w:p>
    <w:p w14:paraId="6959E8F7"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Ας αποδεχθούμε τη διαδικασία του κατεπείγοντος. Η ανακεφαλαιοποί</w:t>
      </w:r>
      <w:r>
        <w:rPr>
          <w:rFonts w:eastAsia="Times New Roman" w:cs="Times New Roman"/>
          <w:szCs w:val="24"/>
        </w:rPr>
        <w:t>ηση των τραπεζών συνιστά άραγε χάρη, χατίρι, προσφορά προς τους τραπεζίτες και το μεγάλο κεφάλαιο ή είναι προσφορά προς την εθνική οικονομία, τους μικροκαταθέτες και όλους αυτούς που στηρίζουν την κοινωνία; Στις προηγούμενες ανακεφαλαιοποιήσεις ακούγαμε απ</w:t>
      </w:r>
      <w:r>
        <w:rPr>
          <w:rFonts w:eastAsia="Times New Roman" w:cs="Times New Roman"/>
          <w:szCs w:val="24"/>
        </w:rPr>
        <w:t xml:space="preserve">ό την σημερινή Κυβέρνηση, τον ΣΥΡΙΖΑ, ότι η ανακεφαλαιοποίηση των τραπεζών καλύπτει το μεγάλο κεφάλαιο και κάνει μεγάλες χάρες στους τραπεζίτες. Σήμερα το ίδιο κάνετε εσείς; </w:t>
      </w:r>
    </w:p>
    <w:p w14:paraId="6959E8F8"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Εγώ θέλω να πιστεύω ότι δεν κάνετε το ίδιο. Θέλω να πιστεύω ότι στο μυαλό σας είν</w:t>
      </w:r>
      <w:r>
        <w:rPr>
          <w:rFonts w:eastAsia="Times New Roman" w:cs="Times New Roman"/>
          <w:szCs w:val="24"/>
        </w:rPr>
        <w:t>αι αυτό που είναι στο δικό μας μυαλό, η προστασία της εθνικής οικονομίας και κυρίως η προστασία των Ελλήνων μικροκαταθετών.</w:t>
      </w:r>
    </w:p>
    <w:p w14:paraId="6959E8F9" w14:textId="77777777" w:rsidR="002E6842" w:rsidRDefault="0023315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αρχίζουν πάλι να εμφανίζονται διάφορα περίεργα φαινόμενα.</w:t>
      </w:r>
    </w:p>
    <w:p w14:paraId="6959E8FA" w14:textId="77777777" w:rsidR="002E6842" w:rsidRDefault="0023315C">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Επαίρεται η Κυβέρνηση και ο αξιότιμος κύριος</w:t>
      </w:r>
      <w:r>
        <w:rPr>
          <w:rFonts w:eastAsia="Times New Roman" w:cs="Times New Roman"/>
          <w:szCs w:val="24"/>
        </w:rPr>
        <w:t xml:space="preserve"> εισηγητής και αρμόδιος Υπουργός, γιατί φαίνεται ότι με την ψήφιση αυτού του νομοσχεδίου θα αποφύγουμε το κούρεμα των καταθέσεων. Μα, τον κίνδυνο περί κουρέματος καταθέσεων εσείς τον φέρατε. Η δική σας πολιτική οδήγησε σε πιθανότητα κουρέματος των καταθέσε</w:t>
      </w:r>
      <w:r>
        <w:rPr>
          <w:rFonts w:eastAsia="Times New Roman" w:cs="Times New Roman"/>
          <w:szCs w:val="24"/>
        </w:rPr>
        <w:t xml:space="preserve">ων των Ελλήνων καταθετών. </w:t>
      </w:r>
    </w:p>
    <w:p w14:paraId="6959E8FB" w14:textId="77777777" w:rsidR="002E6842" w:rsidRDefault="0023315C">
      <w:pPr>
        <w:tabs>
          <w:tab w:val="left" w:pos="709"/>
        </w:tabs>
        <w:spacing w:line="600" w:lineRule="auto"/>
        <w:ind w:firstLine="709"/>
        <w:jc w:val="both"/>
        <w:rPr>
          <w:rFonts w:eastAsia="Times New Roman" w:cs="Times New Roman"/>
          <w:szCs w:val="24"/>
        </w:rPr>
      </w:pPr>
      <w:r>
        <w:rPr>
          <w:rFonts w:eastAsia="Times New Roman" w:cs="Times New Roman"/>
          <w:szCs w:val="24"/>
        </w:rPr>
        <w:t>Μη μας επισείετε, λοιπόν, τον κίνδυνο του ότι πρέπει να αποτρέψουμε το κούρεμα των καταθέσεων και</w:t>
      </w:r>
      <w:r>
        <w:rPr>
          <w:rFonts w:eastAsia="Times New Roman" w:cs="Times New Roman"/>
          <w:szCs w:val="24"/>
        </w:rPr>
        <w:t>,</w:t>
      </w:r>
      <w:r>
        <w:rPr>
          <w:rFonts w:eastAsia="Times New Roman" w:cs="Times New Roman"/>
          <w:szCs w:val="24"/>
        </w:rPr>
        <w:t xml:space="preserve"> άρα γι</w:t>
      </w:r>
      <w:r>
        <w:rPr>
          <w:rFonts w:eastAsia="Times New Roman" w:cs="Times New Roman"/>
          <w:szCs w:val="24"/>
        </w:rPr>
        <w:t>’</w:t>
      </w:r>
      <w:r>
        <w:rPr>
          <w:rFonts w:eastAsia="Times New Roman" w:cs="Times New Roman"/>
          <w:szCs w:val="24"/>
        </w:rPr>
        <w:t xml:space="preserve"> αυτό πρέπει να συζητήσουμε τη διαδικασία του κατεπείγοντος. Είναι αποτελέσματα της δικής σας πολιτικής. Πριν μήνες κανείς </w:t>
      </w:r>
      <w:r>
        <w:rPr>
          <w:rFonts w:eastAsia="Times New Roman" w:cs="Times New Roman"/>
          <w:szCs w:val="24"/>
        </w:rPr>
        <w:t xml:space="preserve">δεν συζητούσε για κούρεμα καταθέσεων. </w:t>
      </w:r>
    </w:p>
    <w:p w14:paraId="6959E8FC"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Έχει μεγάλη σημασία πια να δούμε πού βρισκόμαστε σήμερα. Πριν λίγες μέρες δημοσιεύτηκε η έκθεση του γραφείου του </w:t>
      </w:r>
      <w:r>
        <w:rPr>
          <w:rFonts w:eastAsia="Times New Roman" w:cs="Times New Roman"/>
          <w:szCs w:val="24"/>
        </w:rPr>
        <w:t>π</w:t>
      </w:r>
      <w:r>
        <w:rPr>
          <w:rFonts w:eastAsia="Times New Roman" w:cs="Times New Roman"/>
          <w:szCs w:val="24"/>
        </w:rPr>
        <w:t>ροϋπολογισμού της Βουλής που είναι ένας κόλαφος για την πολιτική που έχει ακολουθηθεί από τις αρχές του</w:t>
      </w:r>
      <w:r>
        <w:rPr>
          <w:rFonts w:eastAsia="Times New Roman" w:cs="Times New Roman"/>
          <w:szCs w:val="24"/>
        </w:rPr>
        <w:t>ς έτους μέχρι και σήμερα. Και οι πρόσφατες δηλώσεις</w:t>
      </w:r>
      <w:r>
        <w:rPr>
          <w:rFonts w:eastAsia="Times New Roman" w:cs="Times New Roman"/>
          <w:szCs w:val="24"/>
        </w:rPr>
        <w:t>,</w:t>
      </w:r>
      <w:r>
        <w:rPr>
          <w:rFonts w:eastAsia="Times New Roman" w:cs="Times New Roman"/>
          <w:szCs w:val="24"/>
        </w:rPr>
        <w:t xml:space="preserve"> τόσο του Πρωθυπουργού όσο και κυβερνητικών στελεχών</w:t>
      </w:r>
      <w:r>
        <w:rPr>
          <w:rFonts w:eastAsia="Times New Roman" w:cs="Times New Roman"/>
          <w:szCs w:val="24"/>
        </w:rPr>
        <w:t>,</w:t>
      </w:r>
      <w:r>
        <w:rPr>
          <w:rFonts w:eastAsia="Times New Roman" w:cs="Times New Roman"/>
          <w:szCs w:val="24"/>
        </w:rPr>
        <w:t xml:space="preserve"> δείχνουν ότι δεν έχουν συνειδητοποιήσει τη σοβαρότητα των πολιτικών τους ευθυνών που από μια οικονομία ύστερα από μάτωμα πέντε ετών, ύφεση και λιτότητ</w:t>
      </w:r>
      <w:r>
        <w:rPr>
          <w:rFonts w:eastAsia="Times New Roman" w:cs="Times New Roman"/>
          <w:szCs w:val="24"/>
        </w:rPr>
        <w:t xml:space="preserve">α, είχε αρχίσει πια να παίρνει τις πρώτες ανάσες και είχε αρχίσει να δείχνει τα πρώτα σημάδια ανάκαμψης με θετικούς ρυθμούς ανάπτυξης. </w:t>
      </w:r>
    </w:p>
    <w:p w14:paraId="6959E8FD"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Έχουμε ξαναπεράσει σε ύφεση και υπάρχει πάλι </w:t>
      </w:r>
      <w:r>
        <w:rPr>
          <w:rFonts w:eastAsia="Times New Roman" w:cs="Times New Roman"/>
          <w:szCs w:val="24"/>
        </w:rPr>
        <w:t xml:space="preserve">η </w:t>
      </w:r>
      <w:r>
        <w:rPr>
          <w:rFonts w:eastAsia="Times New Roman" w:cs="Times New Roman"/>
          <w:szCs w:val="24"/>
        </w:rPr>
        <w:t>αλαζονεία και η έπαρση ότι απλώς οι ρυθμοί της ύφεσης είναι χαμηλότεροι α</w:t>
      </w:r>
      <w:r>
        <w:rPr>
          <w:rFonts w:eastAsia="Times New Roman" w:cs="Times New Roman"/>
          <w:szCs w:val="24"/>
        </w:rPr>
        <w:t xml:space="preserve">πό αυτούς που αρχικά είχαν υπολογιστεί. </w:t>
      </w:r>
    </w:p>
    <w:p w14:paraId="6959E8FE"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Ερώτημα πολιτικό: Ποιος ευθύνεται για την υποχρέωση της ελληνικής πολιτείας να προχωρήσουμε σήμερα σε ανακεφαλαιοποίηση των τραπεζών; Ευθύνονται οι κακοί τραπεζίτες; Ευθύνονται οι κακοί δανειολήπτες; Ευθύνεται η κακ</w:t>
      </w:r>
      <w:r>
        <w:rPr>
          <w:rFonts w:eastAsia="Times New Roman" w:cs="Times New Roman"/>
          <w:szCs w:val="24"/>
        </w:rPr>
        <w:t xml:space="preserve">ή Ευρωπαϊκή Κεντρική Τράπεζα; Ευθύνονται οι Αρειανοί; Ποιοι ευθύνονται; </w:t>
      </w:r>
    </w:p>
    <w:p w14:paraId="6959E8FF"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Λυπάμαι, κυρίες και κύριοι συνάδελφοι, αλλά δυστυχώς σε αυτήν την τρίτη ανακεφαλαιοποίηση έχουμε οδηγηθεί από μία ανερμάτιστη, τυχοδιωκτική, καταστροφική πολιτική του προηγούμενου οικ</w:t>
      </w:r>
      <w:r>
        <w:rPr>
          <w:rFonts w:eastAsia="Times New Roman" w:cs="Times New Roman"/>
          <w:szCs w:val="24"/>
        </w:rPr>
        <w:t xml:space="preserve">ονομικού επιτελείου της Κυβέρνησης, το οποίο θέλω να σημειώσω ότι εθεωρείτο από τον κύριο Πρωθυπουργό ως </w:t>
      </w:r>
      <w:r>
        <w:rPr>
          <w:rFonts w:eastAsia="Times New Roman" w:cs="Times New Roman"/>
          <w:szCs w:val="24"/>
          <w:lang w:val="en-US"/>
        </w:rPr>
        <w:t>asset</w:t>
      </w:r>
      <w:r>
        <w:rPr>
          <w:rFonts w:eastAsia="Times New Roman" w:cs="Times New Roman"/>
          <w:szCs w:val="24"/>
        </w:rPr>
        <w:t xml:space="preserve">, δηλαδή περιουσιακό στοιχείο της ελληνικής </w:t>
      </w:r>
      <w:r>
        <w:rPr>
          <w:rFonts w:eastAsia="Times New Roman" w:cs="Times New Roman"/>
          <w:szCs w:val="24"/>
        </w:rPr>
        <w:t>Κ</w:t>
      </w:r>
      <w:r>
        <w:rPr>
          <w:rFonts w:eastAsia="Times New Roman" w:cs="Times New Roman"/>
          <w:szCs w:val="24"/>
        </w:rPr>
        <w:t xml:space="preserve">υβέρνησης. </w:t>
      </w:r>
    </w:p>
    <w:p w14:paraId="6959E900"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Φτάσαμε, λοιπόν, σήμερα να κατηγορείται η Ευρωπαϊκή Κεντρική Τράπεζα ότι αυτή έκλεισε τις</w:t>
      </w:r>
      <w:r>
        <w:rPr>
          <w:rFonts w:eastAsia="Times New Roman" w:cs="Times New Roman"/>
          <w:szCs w:val="24"/>
        </w:rPr>
        <w:t xml:space="preserve"> τράπεζες, αυτή έκανε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όχι η πολιτική της Κυβέρνησης που γνώριζε εδώ και μήνες ότι εκεί θα φτάσουμε. </w:t>
      </w:r>
    </w:p>
    <w:p w14:paraId="6959E901"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Αισθάνεστε, κύριε Υπουργέ, ότι έχετε πολιτικές ευθύνες για το ότι το τελευταίο χρονικό διάστημα, τους μήνες που κυβερνάτε ουσιαστικ</w:t>
      </w:r>
      <w:r>
        <w:rPr>
          <w:rFonts w:eastAsia="Times New Roman" w:cs="Times New Roman"/>
          <w:szCs w:val="24"/>
        </w:rPr>
        <w:t>ά, απεσύρθησαν από το ελληνικό τραπεζικό σύστημα τίτλοι συνολικής αξίας περίπου 50 δισεκατομμυρίων ευρώ, ναι ή όχι; Και</w:t>
      </w:r>
      <w:r>
        <w:rPr>
          <w:rFonts w:eastAsia="Times New Roman" w:cs="Times New Roman"/>
          <w:szCs w:val="24"/>
        </w:rPr>
        <w:t>,</w:t>
      </w:r>
      <w:r>
        <w:rPr>
          <w:rFonts w:eastAsia="Times New Roman" w:cs="Times New Roman"/>
          <w:szCs w:val="24"/>
        </w:rPr>
        <w:t xml:space="preserve"> βεβαίως, αισθάνεστε ότι έχετε κάποια πολιτική ευθύνη για το γεγονός ότι την Κυβέρνηση δεν την εμπιστεύεται ούτε ένας επενδυτής, ούτε έν</w:t>
      </w:r>
      <w:r>
        <w:rPr>
          <w:rFonts w:eastAsia="Times New Roman" w:cs="Times New Roman"/>
          <w:szCs w:val="24"/>
        </w:rPr>
        <w:t xml:space="preserve">ας θεσμικός παράγοντας και γι’ αυτό ακριβώς σας υποχρεώνουν να αποδεχθείτε ρήτρες, που, όπως θα πω στη συνέχεια, ευτελίζουν την Ελληνική Δημοκρατία; </w:t>
      </w:r>
    </w:p>
    <w:p w14:paraId="6959E902"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 κύριος εισηγητής της </w:t>
      </w:r>
      <w:r>
        <w:rPr>
          <w:rFonts w:eastAsia="Times New Roman" w:cs="Times New Roman"/>
          <w:szCs w:val="24"/>
        </w:rPr>
        <w:t>Σ</w:t>
      </w:r>
      <w:r>
        <w:rPr>
          <w:rFonts w:eastAsia="Times New Roman" w:cs="Times New Roman"/>
          <w:szCs w:val="24"/>
        </w:rPr>
        <w:t>υμπολίτευσης προσπάθησε να μας εξηγήσει γιατί απέτυχε η τελευταία ανακεφαλαιοποίησ</w:t>
      </w:r>
      <w:r>
        <w:rPr>
          <w:rFonts w:eastAsia="Times New Roman" w:cs="Times New Roman"/>
          <w:szCs w:val="24"/>
        </w:rPr>
        <w:t>η, η προηγούμενη, η δεύτερη ανακεφαλαιοποίηση. Προφανώς έχει ξεχάσει αυτά που δήλωνε το στέλεχος του ΣΥΡΙΖΑ, ο Πρόεδρος του Ταμείου Χρηματοπιστωτικής Σταθερότητας, ένα πολύ σοβαρό στέλεχος του ΣΥΡΙΣΑ, ο κ. Μιχελής στην Καθημερινή 8-7-2015, πριν λίγους μήνε</w:t>
      </w:r>
      <w:r>
        <w:rPr>
          <w:rFonts w:eastAsia="Times New Roman" w:cs="Times New Roman"/>
          <w:szCs w:val="24"/>
        </w:rPr>
        <w:t xml:space="preserve">ς: «Οι ελληνικές τράπεζες είναι επαρκώς κεφαλαιοποιημένες σύμφωνα με τον </w:t>
      </w:r>
      <w:r>
        <w:rPr>
          <w:rFonts w:eastAsia="Times New Roman" w:cs="Times New Roman"/>
          <w:szCs w:val="24"/>
          <w:lang w:val="en-US"/>
        </w:rPr>
        <w:t>ESM</w:t>
      </w:r>
      <w:r>
        <w:rPr>
          <w:rFonts w:eastAsia="Times New Roman" w:cs="Times New Roman"/>
          <w:szCs w:val="24"/>
        </w:rPr>
        <w:t xml:space="preserve"> και την Ευρωπαϊκή Κεντρική Τράπεζα βάσει όλων των τεστ». Μάλιστα ο κ. Μιχελής συστήνει να μην μπερδεύουμε την κεφαλαιακή επάρκεια με τη ρευστότητα. </w:t>
      </w:r>
    </w:p>
    <w:p w14:paraId="6959E903"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δε κ. Ντανιέλ Νουί, επικεφαλ</w:t>
      </w:r>
      <w:r>
        <w:rPr>
          <w:rFonts w:eastAsia="Times New Roman" w:cs="Times New Roman"/>
          <w:szCs w:val="24"/>
        </w:rPr>
        <w:t xml:space="preserve">ής του εποπτικού μηχανισμού της Ευρωπαϊκής Κεντρικής Τράπεζας στη </w:t>
      </w:r>
      <w:r>
        <w:rPr>
          <w:rFonts w:eastAsia="Times New Roman" w:cs="Times New Roman"/>
          <w:szCs w:val="24"/>
        </w:rPr>
        <w:t>«</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w:t>
      </w:r>
      <w:r>
        <w:rPr>
          <w:rFonts w:eastAsia="Times New Roman" w:cs="Times New Roman"/>
          <w:szCs w:val="24"/>
        </w:rPr>
        <w:t xml:space="preserve"> στις 13 Μ</w:t>
      </w:r>
      <w:r>
        <w:rPr>
          <w:rFonts w:eastAsia="Times New Roman" w:cs="Times New Roman"/>
          <w:szCs w:val="24"/>
        </w:rPr>
        <w:t>αΐ</w:t>
      </w:r>
      <w:r>
        <w:rPr>
          <w:rFonts w:eastAsia="Times New Roman" w:cs="Times New Roman"/>
          <w:szCs w:val="24"/>
        </w:rPr>
        <w:t xml:space="preserve">ου δηλώνει ότι οι ελληνικές τράπεζες δεν ήταν ποτέ καλύτερα εξοπλισμένες να αντιμετωπίσουν τη χρηματοοικονομική κρίση. </w:t>
      </w:r>
    </w:p>
    <w:p w14:paraId="6959E904"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Κατά συνέπεια, από το Μάιο-Ιούνιο του 2015 μέχρι και σήμερα, η ανάγκη ανακεφαλαιοποίησης προκύπτει από συγκεκριμένες πολιτικές πρωτοβουλίες, καταστροφικές πολιτικές της σημερινής Κυβέρνησης. </w:t>
      </w:r>
    </w:p>
    <w:p w14:paraId="6959E90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Υπάρχει ένα ερώτημα. Σε ποιο στάδιο, σε ποιο επίπεδο παρέλαβε η </w:t>
      </w:r>
      <w:r>
        <w:rPr>
          <w:rFonts w:eastAsia="Times New Roman" w:cs="Times New Roman"/>
          <w:szCs w:val="24"/>
        </w:rPr>
        <w:t xml:space="preserve">σημερινή Κυβέρνηση το ελληνικό τραπεζικό σύστημα; Επιτρέψτε μου να θυμίσω τρεις μόνο αριθμούς. </w:t>
      </w:r>
    </w:p>
    <w:p w14:paraId="6959E90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Στις ελληνικές τράπεζες με την προηγούμενη ανακεφαλαιοποίηση είχαν εισέλθει, είχε πληρώσει δηλαδή ο ελληνικός λαός, μέσα από το Ταμείο Χρηματοπιστωτικής Σταθερότητας, 25 δισεκατομμύρια ευρώ. Ξεχνάω τα 11 δισεκατομμύρια του ΤΧΣ που ο κ. Βαρουφάκης με απίστε</w:t>
      </w:r>
      <w:r>
        <w:rPr>
          <w:rFonts w:eastAsia="Times New Roman" w:cs="Times New Roman"/>
          <w:szCs w:val="24"/>
        </w:rPr>
        <w:t xml:space="preserve">υτη γενναιοδωρία χάρισε στους δανειστές, γιατί τότε η Ελλάδα δεν ήθελε χρήματα, ήθελε μόνο περηφάνεια. </w:t>
      </w:r>
    </w:p>
    <w:p w14:paraId="6959E90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Δώσαμε, λοιπόν, ως ελληνικός λαός, ως Ελλάδα, 25 δισεκατομμύρια για να ανακεφαλαιοποιήσουμε τις τράπεζες το 2012. Το Μάιο του 2014, λίγο πριν τις ευρωεκ</w:t>
      </w:r>
      <w:r>
        <w:rPr>
          <w:rFonts w:eastAsia="Times New Roman" w:cs="Times New Roman"/>
          <w:szCs w:val="24"/>
        </w:rPr>
        <w:t xml:space="preserve">λογές, η χρηματιστηριακή αξία των συστημικών τραπεζών ήταν περίπου 25 δισεκατομμύρια. Είχαμε ανακτήσει το σύνολο των χρημάτων της περιουσίας των Ελλήνων πολιτών που είχαν επενδυθεί στις τράπεζες. </w:t>
      </w:r>
    </w:p>
    <w:p w14:paraId="6959E90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Στις 31 Δεκεμβρίου 2014 τα 25 δισεκατομμύρια έχουν γίνει 19</w:t>
      </w:r>
      <w:r>
        <w:rPr>
          <w:rFonts w:eastAsia="Times New Roman" w:cs="Times New Roman"/>
          <w:szCs w:val="24"/>
        </w:rPr>
        <w:t>,5 δισεκατομμύρια εξαιτίας της πολιτικής ρευστότητας και αστάθειας. Σήμερα –δεν είναι κυριολεκτικό, είναι μεταφορικό γιατί χθες είχαμε μια τεράστια πτώση λόγω πάλι λαθών της Κυβέρνησης στο Χρηματιστήριο- πριν μια εβδομάδα η χρηματιστηριακή αξία των ελληνικ</w:t>
      </w:r>
      <w:r>
        <w:rPr>
          <w:rFonts w:eastAsia="Times New Roman" w:cs="Times New Roman"/>
          <w:szCs w:val="24"/>
        </w:rPr>
        <w:t xml:space="preserve">ών τραπεζών ήταν 4,7 δισεκατομμύρια. Με απλά λόγια μέσα στο 2015 οι ελληνικές τράπεζες έχασαν 15 δισεκατομμύρια ευρώ </w:t>
      </w:r>
      <w:r>
        <w:rPr>
          <w:rFonts w:eastAsia="Times New Roman" w:cs="Times New Roman"/>
          <w:szCs w:val="24"/>
        </w:rPr>
        <w:t xml:space="preserve">σε </w:t>
      </w:r>
      <w:r>
        <w:rPr>
          <w:rFonts w:eastAsia="Times New Roman" w:cs="Times New Roman"/>
          <w:szCs w:val="24"/>
        </w:rPr>
        <w:t xml:space="preserve">χρηματιστηριακή αξία. Οι Έλληνες πολίτες, λοιπόν, έχασαν από την περιουσία που είχαν δανείσει στις τράπεζες 15 δισεκατομμύρια ευρώ. </w:t>
      </w:r>
    </w:p>
    <w:p w14:paraId="6959E90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αυτό θα πρέπει, κυρίες και κύριοι συνάδελφοι, να προσθέσουμε και αυτά που θα υποχρεωθεί σε περίπτωση υλοποίησης του κακού σεναρίου να ξαναβάλει ο ελληνικός λαός μέσω του Ταμείου Χρηματοπιστωτικής Σταθερότητας</w:t>
      </w:r>
      <w:r>
        <w:rPr>
          <w:rFonts w:eastAsia="Times New Roman" w:cs="Times New Roman"/>
          <w:szCs w:val="24"/>
        </w:rPr>
        <w:t>,</w:t>
      </w:r>
      <w:r>
        <w:rPr>
          <w:rFonts w:eastAsia="Times New Roman" w:cs="Times New Roman"/>
          <w:szCs w:val="24"/>
        </w:rPr>
        <w:t xml:space="preserve"> αφού πρώτα συμμετάσχουν οι ιδιώτες επενδυτές. </w:t>
      </w:r>
      <w:r>
        <w:rPr>
          <w:rFonts w:eastAsia="Times New Roman" w:cs="Times New Roman"/>
          <w:szCs w:val="24"/>
        </w:rPr>
        <w:t xml:space="preserve">Υπάρχει το κακό σενάριο. Ευχόμαστε όλοι να μην υλοποιηθεί και η ανακεφαλαιοποίηση να γίνει μόνο με ιδιωτικά κεφάλαια που  μπορεί να φτάσει και τα άλλα δέκα δισεκατομμύρια ευρώ. Μακάρι να μη γίνει. </w:t>
      </w:r>
    </w:p>
    <w:p w14:paraId="6959E90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Κανένας, όμως, δεν αισθάνεται την ανάγκη να ζητήσει συ</w:t>
      </w:r>
      <w:r>
        <w:rPr>
          <w:rFonts w:eastAsia="Times New Roman" w:cs="Times New Roman"/>
          <w:szCs w:val="24"/>
        </w:rPr>
        <w:t>γ</w:t>
      </w:r>
      <w:r>
        <w:rPr>
          <w:rFonts w:eastAsia="Times New Roman" w:cs="Times New Roman"/>
          <w:szCs w:val="24"/>
        </w:rPr>
        <w:t>γνώ</w:t>
      </w:r>
      <w:r>
        <w:rPr>
          <w:rFonts w:eastAsia="Times New Roman" w:cs="Times New Roman"/>
          <w:szCs w:val="24"/>
        </w:rPr>
        <w:t xml:space="preserve">μη για το ό,τι τουλάχιστον 15 δισεκατομμύρια συν άλλα ίσως 10 έχει χρεωθεί ο ελληνικός λαός, ως μη όφειλε, από μια πολιτική η οποία οδήγησε στην καταβαράθρωση το ελληνικό τραπεζικό σύστημα; </w:t>
      </w:r>
    </w:p>
    <w:p w14:paraId="6959E90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επειδή όλοι θυμόμαστε τα περί κοινών μετοχών και </w:t>
      </w:r>
      <w:r>
        <w:rPr>
          <w:rFonts w:eastAsia="Times New Roman" w:cs="Times New Roman"/>
          <w:szCs w:val="24"/>
          <w:lang w:val="en-US"/>
        </w:rPr>
        <w:t>Cocos</w:t>
      </w:r>
      <w:r>
        <w:rPr>
          <w:rFonts w:eastAsia="Times New Roman" w:cs="Times New Roman"/>
          <w:szCs w:val="24"/>
        </w:rPr>
        <w:t xml:space="preserve"> τα οπο</w:t>
      </w:r>
      <w:r>
        <w:rPr>
          <w:rFonts w:eastAsia="Times New Roman" w:cs="Times New Roman"/>
          <w:szCs w:val="24"/>
        </w:rPr>
        <w:t xml:space="preserve">ία θεωρούνται από την Κυβέρνηση ως ένα δικό της σημαντικό βήμα, ας μην ξεχνάμε ότι τα καταψήφισε, όταν ήρθε η σχετική νομοθετική ρύθμιση στα μέσα του 2014. Το βρήκατε έτοιμο και απλώς υλοποιείτε κάτι το οποίο είχατε αρνηθεί, όταν ήσασταν αντιπολίτευση. </w:t>
      </w:r>
    </w:p>
    <w:p w14:paraId="6959E90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 xml:space="preserve">άρχει ένα ακόμα ζήτημα που αναρωτιέμαι αν έχει απασχολήσει την Κυβέρνηση. </w:t>
      </w:r>
    </w:p>
    <w:p w14:paraId="6959E90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προειδοποιητικά το κουδούνι λήξης της ομιλίας του κυρίου Βουλευτή)</w:t>
      </w:r>
    </w:p>
    <w:p w14:paraId="6959E90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Επειδή ακριβώς οι εταίροι δεν εμπιστεύονται τη σημερινή ελληνική κυβέρνηση, μας έχουν φέρ</w:t>
      </w:r>
      <w:r>
        <w:rPr>
          <w:rFonts w:eastAsia="Times New Roman" w:cs="Times New Roman"/>
          <w:szCs w:val="24"/>
        </w:rPr>
        <w:t>ει ένα νομοθέτημα, αυτό που καλούμαστε να ψηφίσουμε, με το οποίο στην πραγματικότητα αφελληνίζεται το ελληνικό τραπεζικό σύστημα. Και αφελληνίζεται γιατί στην πραγματικότητα σε όλους τους μηχανισμούς εποπτείας του ελληνικού τραπεζικού συστήματος τον τελικό</w:t>
      </w:r>
      <w:r>
        <w:rPr>
          <w:rFonts w:eastAsia="Times New Roman" w:cs="Times New Roman"/>
          <w:szCs w:val="24"/>
        </w:rPr>
        <w:t xml:space="preserve"> λόγο τον έχουν οι τρεις θεσμοί που εκπροσωπούνται. Είναι ήσσονος σημασίας η συμμετοχή των εκπροσώπων της ελληνικής πλευράς. Στην πραγματικότητα, για το μέλλον, την εποπτεία, την αξιολόγηση, τις μελλοντικές κινήσεις του ελληνικού τραπεζικού συστήματος θα α</w:t>
      </w:r>
      <w:r>
        <w:rPr>
          <w:rFonts w:eastAsia="Times New Roman" w:cs="Times New Roman"/>
          <w:szCs w:val="24"/>
        </w:rPr>
        <w:t xml:space="preserve">ποφασίζουν εφεξής οι θεσμοί, δηλαδή οι δανειστές. </w:t>
      </w:r>
    </w:p>
    <w:p w14:paraId="6959E90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Βεβαίως πρέπει να πω ότι, αν κρίνω από τη συμπεριφορά της Κυβέρνησης τους τελευταίους μήνες και την απόλυτη κομματικοποίηση, την καταπάτηση όλων των στοιχειωδών αρχών περί ανεξάρτητων αρχών που έχουμε δει,</w:t>
      </w:r>
      <w:r>
        <w:rPr>
          <w:rFonts w:eastAsia="Times New Roman" w:cs="Times New Roman"/>
          <w:szCs w:val="24"/>
        </w:rPr>
        <w:t xml:space="preserve"> δεν ξέρω μήπως τυχόν μια αξιοκρατία, μια διαφάνεια στο τραπεζικό σύστημα και μια διαφάνεια κυρίως στην εποπτεία των ελληνικών τραπεζών είναι καλύτερη από το να εμπιστευτούμε τη σημερινή Κυβέρνηση.</w:t>
      </w:r>
    </w:p>
    <w:p w14:paraId="6959E91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υπάρχει ένα ζήτημα που σχετίζεται με το μέλλ</w:t>
      </w:r>
      <w:r>
        <w:rPr>
          <w:rFonts w:eastAsia="Times New Roman" w:cs="Times New Roman"/>
          <w:szCs w:val="24"/>
        </w:rPr>
        <w:t xml:space="preserve">ον των θυγατρικών εταιρειών των ελληνικών τραπεζών στα Βαλκάνια και στις γειτονικές περιοχές. Ξέρουμε τι θα γίνει; Φοβάμαι ότι δεν ξέρουμε. </w:t>
      </w:r>
    </w:p>
    <w:p w14:paraId="6959E91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ως Δημοκρατική Συμπαράταξη ΠΑΣΟΚ-ΔΗΜΑΡ δεν θα συμπεριφερθούμε όπως συμπεριφέρθη</w:t>
      </w:r>
      <w:r>
        <w:rPr>
          <w:rFonts w:eastAsia="Times New Roman" w:cs="Times New Roman"/>
          <w:szCs w:val="24"/>
        </w:rPr>
        <w:t xml:space="preserve">κε όλα τα προηγούμενα χρόνια ο ΣΥΡΙΖΑ. Δεν θα σηκώσουμε τις πλάκες από τα πεζοδρόμια, δεν θα καταγγείλουμε για απάτριδες την Κυβέρνηση, δεν θα ζητήσουμε να στηθούν αγχόνες και να πάνε στο Γουδί κάποιοι. </w:t>
      </w:r>
    </w:p>
    <w:p w14:paraId="6959E91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είμαστε μια υπεύθυνη πολιτική δύναμη που θα στ</w:t>
      </w:r>
      <w:r>
        <w:rPr>
          <w:rFonts w:eastAsia="Times New Roman" w:cs="Times New Roman"/>
          <w:szCs w:val="24"/>
        </w:rPr>
        <w:t>αθούμε με αίσθημα εθνικής συνεννόησης απέναντι στο μεγάλο ζήτημα της ανακεφαλαιοποίησης των ελληνικών τραπεζών. Και το κάνουμε, γιατί οι ελληνικές τράπεζες, όπως σε όλο τον κόσμο, αποτελούν τον τροφοδότη της πραγματικής οικονομίας. Το κάνουμε, γιατί θέλουμ</w:t>
      </w:r>
      <w:r>
        <w:rPr>
          <w:rFonts w:eastAsia="Times New Roman" w:cs="Times New Roman"/>
          <w:szCs w:val="24"/>
        </w:rPr>
        <w:t xml:space="preserve">ε επιτέλους να υπάρξει ρευστότητα προς τις μικρομεσαίες επιχειρήσεις. Και το κάνουμε, κυρίως, για να προστατεύσουμε τους δανειολήπτες από τα κόκκινα δάνεια. </w:t>
      </w:r>
    </w:p>
    <w:p w14:paraId="6959E91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Έχουμε βάλει μια καθαρή κόκκινη γραμμή δική μας. Δεν θα ανεχθούμε να υπάρξει κανένας πλειστηριασμό</w:t>
      </w:r>
      <w:r>
        <w:rPr>
          <w:rFonts w:eastAsia="Times New Roman" w:cs="Times New Roman"/>
          <w:szCs w:val="24"/>
        </w:rPr>
        <w:t xml:space="preserve">ς της πρώτης κατοικίας και δεν θα ανεχθούμε να αφελληνιστούν τα δάνεια των μικρομεσαίων επιχειρήσεων και να πουληθούν σε ξένα </w:t>
      </w:r>
      <w:r>
        <w:rPr>
          <w:rFonts w:eastAsia="Times New Roman" w:cs="Times New Roman"/>
          <w:szCs w:val="24"/>
          <w:lang w:val="en-US"/>
        </w:rPr>
        <w:t>funds</w:t>
      </w:r>
      <w:r>
        <w:rPr>
          <w:rFonts w:eastAsia="Times New Roman" w:cs="Times New Roman"/>
          <w:szCs w:val="24"/>
        </w:rPr>
        <w:t>.</w:t>
      </w:r>
    </w:p>
    <w:p w14:paraId="6959E91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αυτές τις σκέψεις, με αυτές τις θέσεις, εμείς δηλώνουμε ότι υπερψηφίζουμε επί της αρχής το νομοσχέδιο, θέλουμε όμως να δ</w:t>
      </w:r>
      <w:r>
        <w:rPr>
          <w:rFonts w:eastAsia="Times New Roman" w:cs="Times New Roman"/>
          <w:szCs w:val="24"/>
        </w:rPr>
        <w:t>ούμε τις πιθανές βελτιώσεις που θα κάνει ο Υπουργός, διότι μέλημά μας είναι να προστατεύσουμε τους Έλληνες μικροκαταθέτες.</w:t>
      </w:r>
    </w:p>
    <w:p w14:paraId="6959E91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59E91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59E91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επόμενο</w:t>
      </w:r>
      <w:r>
        <w:rPr>
          <w:rFonts w:eastAsia="Times New Roman" w:cs="Times New Roman"/>
          <w:szCs w:val="24"/>
        </w:rPr>
        <w:t>ς ειδικός αγορητής, ο κ. Νικόλαος Καραθανασόπουλος από το Κομμουνιστικό Κόμμα Ελλάδ</w:t>
      </w:r>
      <w:r>
        <w:rPr>
          <w:rFonts w:eastAsia="Times New Roman" w:cs="Times New Roman"/>
          <w:szCs w:val="24"/>
        </w:rPr>
        <w:t>α</w:t>
      </w:r>
      <w:r>
        <w:rPr>
          <w:rFonts w:eastAsia="Times New Roman" w:cs="Times New Roman"/>
          <w:szCs w:val="24"/>
        </w:rPr>
        <w:t>ς, έχει τον λόγο.</w:t>
      </w:r>
    </w:p>
    <w:p w14:paraId="6959E91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6959E91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δεν πρόκειται να ασχοληθούμε κάνοντας κριτική στην Κυβέρνηση για το τι έλεγε πριν όταν ήταν αντ</w:t>
      </w:r>
      <w:r>
        <w:rPr>
          <w:rFonts w:eastAsia="Times New Roman" w:cs="Times New Roman"/>
          <w:szCs w:val="24"/>
        </w:rPr>
        <w:t xml:space="preserve">ιπολίτευση ο ΣΥΡΙΖΑ και το τι κάνει τώρα. Είναι μια εύκολη κριτική και ανούσια. </w:t>
      </w:r>
    </w:p>
    <w:p w14:paraId="6959E91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Διότι το πρόβλημα ακριβώς δεν είναι ότι το συγκεκριμένο νομοσχέδιο είναι αποτέλεσμα μιας αφερεγγυότητας του ΣΥΡΙΖΑ ή της δράσης κάποιων σκοτεινών δυνάμεων –αυτή η σκοταδιστική</w:t>
      </w:r>
      <w:r>
        <w:rPr>
          <w:rFonts w:eastAsia="Times New Roman" w:cs="Times New Roman"/>
          <w:szCs w:val="24"/>
        </w:rPr>
        <w:t xml:space="preserve"> αντίληψη- που επιβουλεύονται την πατρίδας μας, το</w:t>
      </w:r>
      <w:r>
        <w:rPr>
          <w:rFonts w:eastAsia="Times New Roman" w:cs="Times New Roman"/>
          <w:szCs w:val="24"/>
        </w:rPr>
        <w:t>έ</w:t>
      </w:r>
      <w:r>
        <w:rPr>
          <w:rFonts w:eastAsia="Times New Roman" w:cs="Times New Roman"/>
          <w:szCs w:val="24"/>
        </w:rPr>
        <w:t>, το ελληνικό κράτος, αλλά γιατί επί της ουσίας έχουμε να κάνουμε με ένα βασικό νομοσχέδιο που αφορά την ίδια την καρδιά, τον πυρήνα, του καπιταλιστικού συστήματος και υπόκειται στους σιδερένιους νόμους τη</w:t>
      </w:r>
      <w:r>
        <w:rPr>
          <w:rFonts w:eastAsia="Times New Roman" w:cs="Times New Roman"/>
          <w:szCs w:val="24"/>
        </w:rPr>
        <w:t xml:space="preserve">ς καπιταλιστικής οικονομίας. </w:t>
      </w:r>
    </w:p>
    <w:p w14:paraId="6959E91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από αυτήν την άποψη, λοιπόν, θέλουμε να αναδείξουμε ορισμένα βασικά ζητήματα.</w:t>
      </w:r>
    </w:p>
    <w:p w14:paraId="6959E91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Πρώτο ζήτημα: Γιατί γίνεται αυτή η ανακεφαλαιοποίηση; Είναι ζητήματα που έχουν να κάνουν με αδυναμία της διαχείρισης της σημερινής ή της προηγού</w:t>
      </w:r>
      <w:r>
        <w:rPr>
          <w:rFonts w:eastAsia="Times New Roman" w:cs="Times New Roman"/>
          <w:szCs w:val="24"/>
        </w:rPr>
        <w:t xml:space="preserve">μενης κυβέρνησης; </w:t>
      </w:r>
    </w:p>
    <w:p w14:paraId="6959E91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Εμείς λέμε ότι η ανάγκη για ανακεφαλαιοποίηση των τραπεζών, που δεν υπάρχει μόνο στην Ελλάδα -άλλωστε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γίνονται σε όλες τις τράπεζες της Ευρωπαϊκής Ένωσης, αλλά και όχι μόνο, και στις Ηνωμένες Πολιτείες- είναι απόρροια της ίδιας της καπιταλιστικής κρίσης, που από τη μια μεριά έχει ως επίπτωση την απαξίωση της εργατικής δύναμης, μέσα από τη μείωση των μισθώ</w:t>
      </w:r>
      <w:r>
        <w:rPr>
          <w:rFonts w:eastAsia="Times New Roman" w:cs="Times New Roman"/>
          <w:szCs w:val="24"/>
        </w:rPr>
        <w:t xml:space="preserve">ν και την καταστροφή μιας σειράς συγκροτημένων εργασιακών και ασφαλιστικών δικαιωμάτων, για να γίνει όλο και πιο φθηνή η εργατική δύναμη και βεβαίως και τη μεταφορά στα λαϊκά στρώματα, στις λαϊκές οικογένειες, των βαρών της δημοσιονομικής εξυγίανσης. </w:t>
      </w:r>
    </w:p>
    <w:p w14:paraId="6959E91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Ταυτόχρονα, όμως, η καπιταλιστική κρίση έχει ως συνέπεια και την απαξίωση των υπερσυσσωρευμένων κεφαλαίων. Έκφραση αυτής της απαξίωσης των υπερσυσσωρευμένων κεφαλαίων είναι και τα κόκκινα δάνεια. Και όσο αυτά τα απαξιωμένα κεφάλαια που εκφράζονται με τα κό</w:t>
      </w:r>
      <w:r>
        <w:rPr>
          <w:rFonts w:eastAsia="Times New Roman" w:cs="Times New Roman"/>
          <w:szCs w:val="24"/>
        </w:rPr>
        <w:t xml:space="preserve">κκινα δάνεια δεν καταστρέφονται, τόσο θα παραμένει η ανάγκη της κεφαλαιακής εξυγίανσης του χρηματοπιστωτικού συστήματος. </w:t>
      </w:r>
    </w:p>
    <w:p w14:paraId="6959E91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Βεβαίως, η διαπάλη που παρατηρούμε το τελευταίο χρονικό διάστημα για τη διαχείριση των κόκκινων δανείων δεν αφορά το σύνολό τους, αλλά</w:t>
      </w:r>
      <w:r>
        <w:rPr>
          <w:rFonts w:eastAsia="Times New Roman" w:cs="Times New Roman"/>
          <w:szCs w:val="24"/>
        </w:rPr>
        <w:t xml:space="preserve"> μια πολύ συγκεκριμένη κατηγορία. Και στο επίκεντρο της διαπάλης αυτής βρίσκονται τα κόκκινα επιχειρηματικά δάνεια. Γιατί υπάρχει αυτή η οξύτατη διαπάλη; Γιατί βεβαίως το πώς θα διαχειριστούν τα κόκκινα επιχειρηματικά δάνεια –τι λύση θα δοθεί- σχετίζεται μ</w:t>
      </w:r>
      <w:r>
        <w:rPr>
          <w:rFonts w:eastAsia="Times New Roman" w:cs="Times New Roman"/>
          <w:szCs w:val="24"/>
        </w:rPr>
        <w:t>ε το αν θα αλλάξει χέρια η ιδιοκτησία των επιχειρηματικών ομίλων.</w:t>
      </w:r>
    </w:p>
    <w:p w14:paraId="6959E92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Παρατηρούμε έναν διαγκωνισμό για τα κόκκινα δάνεια για παράδειγμα στον τουριστικό κλάδο της οικονομίας, που είναι ένας κλάδος ο οποίος βρίσκεται στην πρώτη γραμμή του επενδυτικού ενδιαφέροντ</w:t>
      </w:r>
      <w:r>
        <w:rPr>
          <w:rFonts w:eastAsia="Times New Roman" w:cs="Times New Roman"/>
          <w:szCs w:val="24"/>
        </w:rPr>
        <w:t>ος ελληνικών, αλλά και ξένων επιχειρηματικών ομίλων, αλλά και για τις προτεραιότητες που δίνει η εκάστοτε άρχουσα αστική τάξη για τα ιδιαίτερα χαρακτηριστικά του νέου αναπτυξιακού μοντέλου, όπως αυτές οι προτεραιότητες της αστικής τάξης εκφράζονται στην εκ</w:t>
      </w:r>
      <w:r>
        <w:rPr>
          <w:rFonts w:eastAsia="Times New Roman" w:cs="Times New Roman"/>
          <w:szCs w:val="24"/>
        </w:rPr>
        <w:t>άστοτε κυβερνητική πολιτική.</w:t>
      </w:r>
    </w:p>
    <w:p w14:paraId="6959E92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Όσον αφορά στο άλλο τμήμα των κόκκινων δανείων για τα υπερχρεωμένα νοικοκυριά, όχι μόνο δεν πρόκειται να υπάρξει ανακούφιση αυτών, αλλά, αντίθετα, το αποτέλεσμα αυτής της συζήτησης θα είναι να έχουμε ακόμα πιο δυσμενή εξέλιξη, </w:t>
      </w:r>
      <w:r>
        <w:rPr>
          <w:rFonts w:eastAsia="Times New Roman" w:cs="Times New Roman"/>
          <w:szCs w:val="24"/>
        </w:rPr>
        <w:t>πιο αντιλαϊκή εξέλιξη και από αυτές τις ελάχιστες και ανεπαρκείς προϋποθέσεις προστασίας που προέκυπταν από το</w:t>
      </w:r>
      <w:r>
        <w:rPr>
          <w:rFonts w:eastAsia="Times New Roman" w:cs="Times New Roman"/>
          <w:szCs w:val="24"/>
        </w:rPr>
        <w:t>ν</w:t>
      </w:r>
      <w:r>
        <w:rPr>
          <w:rFonts w:eastAsia="Times New Roman" w:cs="Times New Roman"/>
          <w:szCs w:val="24"/>
        </w:rPr>
        <w:t xml:space="preserve"> νόμο Κατσέλη.</w:t>
      </w:r>
    </w:p>
    <w:p w14:paraId="6959E92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λέμε αυτό, γιατί το ΚΚΕ είχε καταθέσει συγκεκριμένη πρόταση νόμου για την προστασία των υπερχρεωμένων λαϊκών νοικοκυριών, των α</w:t>
      </w:r>
      <w:r>
        <w:rPr>
          <w:rFonts w:eastAsia="Times New Roman" w:cs="Times New Roman"/>
          <w:szCs w:val="24"/>
        </w:rPr>
        <w:t>υτοαπασχολούμενων, αλλά και των φτωχών αγροτών, όπου όχι μόνο προέβλεπε κούρεμα των τόκων και των πανωτοκίων, αλλά και κούρεμα του ίδιου του κεφαλαίου, του ίδιου του δανείου, δηλαδή, το οποίο είχαν λάβει για να μπορέσουν είτε να καλύψουν τις στεγαστικές αν</w:t>
      </w:r>
      <w:r>
        <w:rPr>
          <w:rFonts w:eastAsia="Times New Roman" w:cs="Times New Roman"/>
          <w:szCs w:val="24"/>
        </w:rPr>
        <w:t>άγκες είτε την όποια καλλιεργητική δραστηριότητα είχαν οι αγρότες, που εξαιτίας της καπιταλιστικής κρίσης δεν μπορούν πλέον να αντιμετωπίσουν αυτές τις συνέπειες. Φυσικά, η πρόταση νόμου αφορούσε και την προστασία των ανέργων, της πρώτης κατοικίας, αλλά κα</w:t>
      </w:r>
      <w:r>
        <w:rPr>
          <w:rFonts w:eastAsia="Times New Roman" w:cs="Times New Roman"/>
          <w:szCs w:val="24"/>
        </w:rPr>
        <w:t>ι της καλλιεργητικής τους δραστηριότητας.</w:t>
      </w:r>
    </w:p>
    <w:p w14:paraId="6959E92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Όμως, αυτή την πρόταση νόμου του ΚΚΕ όχι μόνο δεν τη συζητάει η Κυβέρνηση, αλλά, αντίθετα, ετοιμάζεται να μειώσει ακόμα περισσότερο τα όποια ανεπαρκή μέτρα προστασίας του νόμου Κατσέλη.</w:t>
      </w:r>
    </w:p>
    <w:p w14:paraId="6959E92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λοιπόν, την άποψη</w:t>
      </w:r>
      <w:r>
        <w:rPr>
          <w:rFonts w:eastAsia="Times New Roman" w:cs="Times New Roman"/>
          <w:szCs w:val="24"/>
        </w:rPr>
        <w:t xml:space="preserve"> η ανάγκη ανακεφαλαιοποίησης του χρηματοπιστωτικού συστήματος είναι απόρροια της ίδιας της καπιταλιστικής κρίσης, αλλά, ταυτόχρονα, και της ίδιας της λειτουργίας της καπιταλιστικής οικονομίας και της συμμετοχής της Ελλάδας στην ευρωενωσιακή ολοκλήρωση. </w:t>
      </w:r>
    </w:p>
    <w:p w14:paraId="6959E92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Βα</w:t>
      </w:r>
      <w:r>
        <w:rPr>
          <w:rFonts w:eastAsia="Times New Roman" w:cs="Times New Roman"/>
          <w:szCs w:val="24"/>
        </w:rPr>
        <w:t>σικός πυλώνας αυτής της ολοκλήρωσης είναι η ελευθερία κίνησης κεφαλαίων.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αυτής της ελευθερίας κίνησης κεφαλαίων παρατηρήσαμε το προηγούμενο χρονικό διάστημα μια πολύ μεγάλη, τεράστια εκροή καταθέσεων από το ελληνικό χρηματοπιστωτικό σύστημα για</w:t>
      </w:r>
      <w:r>
        <w:rPr>
          <w:rFonts w:eastAsia="Times New Roman" w:cs="Times New Roman"/>
          <w:szCs w:val="24"/>
        </w:rPr>
        <w:t xml:space="preserve"> να βρουν πιο ασφαλή καταφύγια προστασίας οι μεγαλοκαταθέτες. Αυτή η εκροή καταθέσεων διαμόρφωσε ένα αρνητικό χαρτοφυλάκιο στο χρηματοπιστωτικό σύστημα.</w:t>
      </w:r>
    </w:p>
    <w:p w14:paraId="6959E92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οι μεγαλοκαταθέτες, οι οποίοι διασφάλισαν το σύνολο των καταθέσεών τους, μεταφέρον</w:t>
      </w:r>
      <w:r>
        <w:rPr>
          <w:rFonts w:eastAsia="Times New Roman" w:cs="Times New Roman"/>
          <w:szCs w:val="24"/>
        </w:rPr>
        <w:t>τας τα στο εξωτερικό, και έβαλαν και αυτοί το λιθαράκι τους στην ανάγκη να ανακεφαλοποιηθούν οι τράπεζες, δεν θα υποστούν κα</w:t>
      </w:r>
      <w:r>
        <w:rPr>
          <w:rFonts w:eastAsia="Times New Roman" w:cs="Times New Roman"/>
          <w:szCs w:val="24"/>
        </w:rPr>
        <w:t>μ</w:t>
      </w:r>
      <w:r>
        <w:rPr>
          <w:rFonts w:eastAsia="Times New Roman" w:cs="Times New Roman"/>
          <w:szCs w:val="24"/>
        </w:rPr>
        <w:t xml:space="preserve">μία συνέπεια. Αντίθετα, θα κληθούν και πάλι να πληρώσουν τα σπασμένα της ανακεφαλαιοποίησης τα λαϊκά στρώματα, η λαϊκή οικογένεια, </w:t>
      </w:r>
      <w:r>
        <w:rPr>
          <w:rFonts w:eastAsia="Times New Roman" w:cs="Times New Roman"/>
          <w:szCs w:val="24"/>
        </w:rPr>
        <w:t>όπως ήδη τα πληρώνει. Και τα πληρώνουν ακριβώς μέσα από τη διαδικασία των λεγόμενων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κατά κύριο λόγο σε αυτούς είχαν αρνητικές επιπτώσεις, είτε οι μικροκαταθέτες που δεν μπορούν να αξιοποιήσουν τις καταθέσεις τους, είτε οι συνταξιούχ</w:t>
      </w:r>
      <w:r>
        <w:rPr>
          <w:rFonts w:eastAsia="Times New Roman" w:cs="Times New Roman"/>
          <w:szCs w:val="24"/>
        </w:rPr>
        <w:t>οι και οι μισθωτοί, είτε οι αυτοαπασχολούμενοι και οι επαγγελματίες για την όποια επαγγελματική τους δραστηριότητα. Βεβαίως, θα κληθούν να πληρώσουν και μέσα από την αύξηση του κρατικού χρέους ως μέρος της κρατικής συμμετοχής στην αύξηση του μετοχικού κεφα</w:t>
      </w:r>
      <w:r>
        <w:rPr>
          <w:rFonts w:eastAsia="Times New Roman" w:cs="Times New Roman"/>
          <w:szCs w:val="24"/>
        </w:rPr>
        <w:t>λαίου των τραπεζών εξαιτίας της ανακεφαλαιοποίησης.</w:t>
      </w:r>
    </w:p>
    <w:p w14:paraId="6959E92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 στοιχείο -σημαντικό, κατά τη γνώμη μας- είναι ο σκοπός της ανακεφαλαιοποίησης. Η ανακεφαλαιοποίηση εντάσσεται στον οδικό χάρτη της Κυβέρνησης για έξοδο από την κρίση και ανάκαμψη της καπιταλιστική</w:t>
      </w:r>
      <w:r>
        <w:rPr>
          <w:rFonts w:eastAsia="Times New Roman" w:cs="Times New Roman"/>
          <w:szCs w:val="24"/>
        </w:rPr>
        <w:t xml:space="preserve">ς οικονομίας. Έτσι δεν είναι, κύριοι Υπουργοί; Ποιες είναι, λοιπόν, αυτές οι προϋποθέσεις; Αυτός ο οδικός χάρτης τι προβλέπει; </w:t>
      </w:r>
    </w:p>
    <w:p w14:paraId="6959E92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Πρώτον, φθηνή εργατική δύναμη. Δεύτερον, νέοι τομείς δραστηριότητας στα υπερσυσσωρευμένα κεφάλαια μέσα από τις ιδιωτικοποιήσεις,</w:t>
      </w:r>
      <w:r>
        <w:rPr>
          <w:rFonts w:eastAsia="Times New Roman" w:cs="Times New Roman"/>
          <w:szCs w:val="24"/>
        </w:rPr>
        <w:t xml:space="preserve"> την απελευθέρωση των αγορών. Τρίτον, φορολογικά και επενδυτικά κίνητρα στους επιχειρηματικούς ομίλους. Και</w:t>
      </w:r>
      <w:r>
        <w:rPr>
          <w:rFonts w:eastAsia="Times New Roman" w:cs="Times New Roman"/>
          <w:szCs w:val="24"/>
        </w:rPr>
        <w:t>,</w:t>
      </w:r>
      <w:r>
        <w:rPr>
          <w:rFonts w:eastAsia="Times New Roman" w:cs="Times New Roman"/>
          <w:szCs w:val="24"/>
        </w:rPr>
        <w:t xml:space="preserve"> τέταρτον, εξυγίανση του χρηματοπιστωτικού συστήματος, για να μπορεί να υπάρξει πίστη και η ρευστότητα στους επιχειρηματικούς ομίλους, για να μπορέσ</w:t>
      </w:r>
      <w:r>
        <w:rPr>
          <w:rFonts w:eastAsia="Times New Roman" w:cs="Times New Roman"/>
          <w:szCs w:val="24"/>
        </w:rPr>
        <w:t>ουν μέσα από τα δάνεια να χρηματοδοτήσουν τα επενδυτικά τους σχέδια.</w:t>
      </w:r>
    </w:p>
    <w:p w14:paraId="6959E92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Έτσι, λοιπόν, επιβεβαιώνεται ο ψευδεπίγραφος διαχωρισμός ανάμεσα, από τη μια μεριά, στο χρηματοπιστωτικό σύστημα και την πραγματική οικονομία, από την άλλη.</w:t>
      </w:r>
    </w:p>
    <w:p w14:paraId="6959E92A" w14:textId="77777777" w:rsidR="002E6842" w:rsidRDefault="0023315C">
      <w:pPr>
        <w:spacing w:line="600" w:lineRule="auto"/>
        <w:ind w:firstLine="720"/>
        <w:jc w:val="both"/>
        <w:rPr>
          <w:rFonts w:eastAsia="Times New Roman"/>
          <w:szCs w:val="24"/>
        </w:rPr>
      </w:pPr>
      <w:r>
        <w:rPr>
          <w:rFonts w:eastAsia="Times New Roman"/>
          <w:szCs w:val="24"/>
        </w:rPr>
        <w:t>Το χρηματοπιστωτικό σύστημα απ</w:t>
      </w:r>
      <w:r>
        <w:rPr>
          <w:rFonts w:eastAsia="Times New Roman"/>
          <w:szCs w:val="24"/>
        </w:rPr>
        <w:t>οτελεί την καρδιά του ίδιου του καπιταλιστικού συστήματος, της καπιταλιστικής οικονομίας. Δεύτερον, δεν χωρίζεται με μεσαιωνικά τείχη η τράπεζα από τους υπόλοιπους επιχειρηματικούς ομίλους. Είναι και αυτοί επιχειρηματικοί όμιλοι. Οι τράπεζες συμμετέχουν στ</w:t>
      </w:r>
      <w:r>
        <w:rPr>
          <w:rFonts w:eastAsia="Times New Roman"/>
          <w:szCs w:val="24"/>
        </w:rPr>
        <w:t>α μετοχικά κεφάλαια άλλων επιχειρηματικών ομίλων ή συνολικότερα επιχειρηματικοί όμιλοι, πολυκλαδικοί, μπορεί να έχουν στην κατοχή τους μεγάλα πακέτα του χρηματοπιστωτικού συστήματος και να το ελέγχουν.</w:t>
      </w:r>
    </w:p>
    <w:p w14:paraId="6959E92B" w14:textId="77777777" w:rsidR="002E6842" w:rsidRDefault="0023315C">
      <w:pPr>
        <w:spacing w:line="600" w:lineRule="auto"/>
        <w:ind w:firstLine="720"/>
        <w:jc w:val="both"/>
        <w:rPr>
          <w:rFonts w:eastAsia="Times New Roman"/>
          <w:szCs w:val="24"/>
        </w:rPr>
      </w:pPr>
      <w:r>
        <w:rPr>
          <w:rFonts w:eastAsia="Times New Roman"/>
          <w:szCs w:val="24"/>
        </w:rPr>
        <w:t>Έτσι, λοιπόν, η ανακεφαλαιοποίηση γίνεται για τις ανάγ</w:t>
      </w:r>
      <w:r>
        <w:rPr>
          <w:rFonts w:eastAsia="Times New Roman"/>
          <w:szCs w:val="24"/>
        </w:rPr>
        <w:t>κες των μονοπωλιακών ομίλων και όχι για την προστασία και την ικανοποίηση των λαϊκών αναγκών. Μιλήσαμε για την προστασία των υπερχρεωμένων νοικοκυριών που δεν προκύπτει από πουθενά. Και, βεβαίως, η ικανοποίηση των λαϊκών αναγκών δεν μπορεί να βασίζεται στη</w:t>
      </w:r>
      <w:r>
        <w:rPr>
          <w:rFonts w:eastAsia="Times New Roman"/>
          <w:szCs w:val="24"/>
        </w:rPr>
        <w:t xml:space="preserve">ν αύξηση της υπερχρέωσης, μέσα από τα δάνεια. </w:t>
      </w:r>
    </w:p>
    <w:p w14:paraId="6959E92C" w14:textId="77777777" w:rsidR="002E6842" w:rsidRDefault="0023315C">
      <w:pPr>
        <w:spacing w:line="600" w:lineRule="auto"/>
        <w:ind w:firstLine="720"/>
        <w:jc w:val="both"/>
        <w:rPr>
          <w:rFonts w:eastAsia="Times New Roman"/>
          <w:szCs w:val="24"/>
        </w:rPr>
      </w:pPr>
      <w:r>
        <w:rPr>
          <w:rFonts w:eastAsia="Times New Roman"/>
          <w:szCs w:val="24"/>
        </w:rPr>
        <w:t>Εμείς λέμε ότι η ικανοποίηση των λαϊκών αναγκών πρέπει να προέλθει μέσα από την εργασία, μέσα από τους υψηλούς μισθούς, μέσα από την ανάκτηση των τεράστιων απωλειών που είχε η εργατική τάξη και τα υπόλοιπα λαϊ</w:t>
      </w:r>
      <w:r>
        <w:rPr>
          <w:rFonts w:eastAsia="Times New Roman"/>
          <w:szCs w:val="24"/>
        </w:rPr>
        <w:t>κά στρώματα όλο το προηγούμενο χρονικό διάστημα και, βεβαίως, μέσα από την αλλαγή ιδιοκτησίας στα μέσα παραγωγής και την κοινωνικοποίησή τους, δηλαδή, αλλαγή του μοντέλου της οικονομίας, αλλαγή της εξουσίας σε ριζική κατεύθυνση και αποδέσμευση από την Ευρω</w:t>
      </w:r>
      <w:r>
        <w:rPr>
          <w:rFonts w:eastAsia="Times New Roman"/>
          <w:szCs w:val="24"/>
        </w:rPr>
        <w:t xml:space="preserve">παϊκή Ένωση. </w:t>
      </w:r>
    </w:p>
    <w:p w14:paraId="6959E92D" w14:textId="77777777" w:rsidR="002E6842" w:rsidRDefault="0023315C">
      <w:pPr>
        <w:spacing w:line="600" w:lineRule="auto"/>
        <w:ind w:firstLine="720"/>
        <w:jc w:val="both"/>
        <w:rPr>
          <w:rFonts w:eastAsia="Times New Roman"/>
          <w:szCs w:val="24"/>
        </w:rPr>
      </w:pPr>
      <w:r>
        <w:rPr>
          <w:rFonts w:eastAsia="Times New Roman"/>
          <w:szCs w:val="24"/>
        </w:rPr>
        <w:t xml:space="preserve">Το τρίτο ζήτημα είναι ο τρόπος με τον οποίο η Κυβέρνηση επιλέγει να προχωρήσει την ανακεφαλαιοποίηση. Η διαπάλη, η οποία γίνεται, όπως εμείς την εκτιμάμε, γίνεται για το ποιος θα καθορίζει τις διοικήσεις επί της ουσίας. Έτσι, λοιπόν, υπάρχει </w:t>
      </w:r>
      <w:r>
        <w:rPr>
          <w:rFonts w:eastAsia="Times New Roman"/>
          <w:szCs w:val="24"/>
        </w:rPr>
        <w:t xml:space="preserve">μια ασάφεια στο συγκεκριμένο νομοσχέδιο, η οποία θα αντιμετωπιστεί είτε με την απόφαση του Υπουργικού Συμβουλίου αύριο είτε με υπουργικές αποφάσεις. </w:t>
      </w:r>
    </w:p>
    <w:p w14:paraId="6959E92E" w14:textId="77777777" w:rsidR="002E6842" w:rsidRDefault="0023315C">
      <w:pPr>
        <w:spacing w:line="600" w:lineRule="auto"/>
        <w:ind w:firstLine="720"/>
        <w:jc w:val="both"/>
        <w:rPr>
          <w:rFonts w:eastAsia="Times New Roman"/>
          <w:szCs w:val="24"/>
        </w:rPr>
      </w:pPr>
      <w:r>
        <w:rPr>
          <w:rFonts w:eastAsia="Times New Roman"/>
          <w:szCs w:val="24"/>
        </w:rPr>
        <w:t xml:space="preserve">Αυτή η ασάφεια δίνει τη δυνατότητα στην Κυβέρνηση να έχει μια ευελιξία στα παζάρια τα οποία κάνει με τους </w:t>
      </w:r>
      <w:r>
        <w:rPr>
          <w:rFonts w:eastAsia="Times New Roman"/>
          <w:szCs w:val="24"/>
        </w:rPr>
        <w:t>νυν ιδιοκτήτες των τραπεζών, με τους φιλόδοξους επενδυτές των τραπεζών, με τις ίδιες τις προτεραιότητες που έχει η Κυβέρνηση, αλλά και τις προτεραιότητες της ίδιας της Ευρωπαϊκής Ένωσης συνολικότερα.</w:t>
      </w:r>
    </w:p>
    <w:p w14:paraId="6959E92F" w14:textId="77777777" w:rsidR="002E6842" w:rsidRDefault="0023315C">
      <w:pPr>
        <w:spacing w:line="600" w:lineRule="auto"/>
        <w:ind w:firstLine="720"/>
        <w:jc w:val="both"/>
        <w:rPr>
          <w:rFonts w:eastAsia="Times New Roman"/>
          <w:szCs w:val="24"/>
        </w:rPr>
      </w:pPr>
      <w:r>
        <w:rPr>
          <w:rFonts w:eastAsia="Times New Roman"/>
          <w:szCs w:val="24"/>
        </w:rPr>
        <w:t>Από αυτήν την άποψη, η συζήτηση γίνεται ανάμεσα στο ποια</w:t>
      </w:r>
      <w:r>
        <w:rPr>
          <w:rFonts w:eastAsia="Times New Roman"/>
          <w:szCs w:val="24"/>
        </w:rPr>
        <w:t xml:space="preserve"> μορφή θα πάρει η κρατική παρέμβαση, αν θα είναι με </w:t>
      </w:r>
      <w:r>
        <w:rPr>
          <w:rFonts w:eastAsia="Times New Roman"/>
          <w:szCs w:val="24"/>
          <w:lang w:val="en-US"/>
        </w:rPr>
        <w:t>Cocos</w:t>
      </w:r>
      <w:r>
        <w:rPr>
          <w:rFonts w:eastAsia="Times New Roman"/>
          <w:szCs w:val="24"/>
        </w:rPr>
        <w:t xml:space="preserve"> -αυτές τις προνομιούχες ομολογίες- ή με κοινές μετοχές. Από ό,τι φαίνεται το σχέδιο της Κυβέρνησης είναι να είναι 70% με 80% </w:t>
      </w:r>
      <w:r>
        <w:rPr>
          <w:rFonts w:eastAsia="Times New Roman"/>
          <w:szCs w:val="24"/>
          <w:lang w:val="en-US"/>
        </w:rPr>
        <w:t>Cocos</w:t>
      </w:r>
      <w:r>
        <w:rPr>
          <w:rFonts w:eastAsia="Times New Roman"/>
          <w:szCs w:val="24"/>
        </w:rPr>
        <w:t xml:space="preserve"> και το υπόλοιπο 20% να είναι οι κοινές μετοχές με δικαίωμα ψήφου στ</w:t>
      </w:r>
      <w:r>
        <w:rPr>
          <w:rFonts w:eastAsia="Times New Roman"/>
          <w:szCs w:val="24"/>
        </w:rPr>
        <w:t>ην αύξηση του μετοχικού κεφαλαίου των τραπεζών.</w:t>
      </w:r>
    </w:p>
    <w:p w14:paraId="6959E930" w14:textId="77777777" w:rsidR="002E6842" w:rsidRDefault="0023315C">
      <w:pPr>
        <w:spacing w:line="600" w:lineRule="auto"/>
        <w:ind w:firstLine="720"/>
        <w:jc w:val="both"/>
        <w:rPr>
          <w:rFonts w:eastAsia="Times New Roman"/>
          <w:szCs w:val="24"/>
        </w:rPr>
      </w:pPr>
      <w:r>
        <w:rPr>
          <w:rFonts w:eastAsia="Times New Roman"/>
          <w:szCs w:val="24"/>
        </w:rPr>
        <w:t>Γιατί; Διότι η Κυβέρνηση, από ό,τι φαίνεται, επιδιώκει, θέλει να διευκολύνει την είσοδο ιδιωτών επενδυτών στην αύξηση του μετοχικού κεφαλαίου των επενδυτών και την παραμονή, βεβαίως, των τραπεζών σε ιδιώτες κ</w:t>
      </w:r>
      <w:r>
        <w:rPr>
          <w:rFonts w:eastAsia="Times New Roman"/>
          <w:szCs w:val="24"/>
        </w:rPr>
        <w:t xml:space="preserve">απιταλιστές. </w:t>
      </w:r>
    </w:p>
    <w:p w14:paraId="6959E931" w14:textId="77777777" w:rsidR="002E6842" w:rsidRDefault="0023315C">
      <w:pPr>
        <w:spacing w:line="600" w:lineRule="auto"/>
        <w:ind w:firstLine="720"/>
        <w:jc w:val="both"/>
        <w:rPr>
          <w:rFonts w:eastAsia="Times New Roman"/>
          <w:szCs w:val="24"/>
        </w:rPr>
      </w:pPr>
      <w:r>
        <w:rPr>
          <w:rFonts w:eastAsia="Times New Roman"/>
          <w:szCs w:val="24"/>
        </w:rPr>
        <w:t>Ακόμη, όμως, κι αν αυτό δεν συμβεί, δηλαδή ακόμη κι αν έχουμε κρατική καπιταλιστική ιδιοκτησία στις τράπεζες, αυτή η κρατική καπιταλιστική ιδιοκτησία θα είναι προσωρινή. Και θα είναι προσωρινή γιατί στόχος της Κυβέρνησης, διακηρυγμένος, είναι</w:t>
      </w:r>
      <w:r>
        <w:rPr>
          <w:rFonts w:eastAsia="Times New Roman"/>
          <w:szCs w:val="24"/>
        </w:rPr>
        <w:t xml:space="preserve"> να εξυγιανθούν αυτές οι τράπεζες και να μπορέσουν να ιδιωτικοποιηθούν. </w:t>
      </w:r>
    </w:p>
    <w:p w14:paraId="6959E932" w14:textId="77777777" w:rsidR="002E6842" w:rsidRDefault="0023315C">
      <w:pPr>
        <w:spacing w:line="600" w:lineRule="auto"/>
        <w:ind w:firstLine="720"/>
        <w:jc w:val="both"/>
        <w:rPr>
          <w:rFonts w:eastAsia="Times New Roman"/>
          <w:szCs w:val="24"/>
        </w:rPr>
      </w:pPr>
      <w:r>
        <w:rPr>
          <w:rFonts w:eastAsia="Times New Roman"/>
          <w:szCs w:val="24"/>
        </w:rPr>
        <w:t>Άλλωστε, αυτό προβλέπει και ο ν.4335/2015 της προηγούμενης κυβέρνησης ΣΥΡΙΖΑ – ΑΝΕΛ, όπου στο άρθρο 57 μιλάει για τη δημόσια κεφαλαιακή στήριξη. Στην παράγραφο 2 λέει ότι -και αυτό θα</w:t>
      </w:r>
      <w:r>
        <w:rPr>
          <w:rFonts w:eastAsia="Times New Roman"/>
          <w:szCs w:val="24"/>
        </w:rPr>
        <w:t xml:space="preserve"> γίνει- η συμμετοχή του ελληνικού δημοσίου μεταφέρεται άμεσα στον ιδιωτικό τομέα μόλις το επιτρέψουν οι εμπορικές και χρηματοπιστωτικές συνθήκες. Αντίστοιχα το άρθρο 58 μιλάει για τον προσωρινό δημόσιο έλεγχο.</w:t>
      </w:r>
    </w:p>
    <w:p w14:paraId="6959E933" w14:textId="77777777" w:rsidR="002E6842" w:rsidRDefault="0023315C">
      <w:pPr>
        <w:spacing w:line="600" w:lineRule="auto"/>
        <w:ind w:firstLine="720"/>
        <w:jc w:val="both"/>
        <w:rPr>
          <w:rFonts w:eastAsia="Times New Roman"/>
          <w:szCs w:val="24"/>
        </w:rPr>
      </w:pPr>
      <w:r>
        <w:rPr>
          <w:rFonts w:eastAsia="Times New Roman"/>
          <w:szCs w:val="24"/>
        </w:rPr>
        <w:t>Έτσι, λοιπόν, η όλη συζήτηση γίνεται για το πώ</w:t>
      </w:r>
      <w:r>
        <w:rPr>
          <w:rFonts w:eastAsia="Times New Roman"/>
          <w:szCs w:val="24"/>
        </w:rPr>
        <w:t xml:space="preserve">ς θα μπορέσουν να εξυγιανθούν και να ιδιωτικοποιηθούν οι τράπεζες. </w:t>
      </w:r>
    </w:p>
    <w:p w14:paraId="6959E934" w14:textId="77777777" w:rsidR="002E6842" w:rsidRDefault="0023315C">
      <w:pPr>
        <w:spacing w:line="600" w:lineRule="auto"/>
        <w:ind w:firstLine="720"/>
        <w:jc w:val="both"/>
        <w:rPr>
          <w:rFonts w:eastAsia="Times New Roman"/>
          <w:szCs w:val="24"/>
        </w:rPr>
      </w:pPr>
      <w:r>
        <w:rPr>
          <w:rFonts w:eastAsia="Times New Roman"/>
          <w:szCs w:val="24"/>
        </w:rPr>
        <w:t>Βεβαίως, στο σχέδιο νόμου προβλέπεται η μεγαλύτερη εμπλοκή και συμμετοχή της Ευρωπαϊκής Ένωσης σε αυτήν την ανακεφαλαιοποίηση και των Οργάνων της Ευρωπαϊκής Ένωσης, όπως για παράδειγμα ποι</w:t>
      </w:r>
      <w:r>
        <w:rPr>
          <w:rFonts w:eastAsia="Times New Roman"/>
          <w:szCs w:val="24"/>
        </w:rPr>
        <w:t xml:space="preserve">ος καθορίζει τα μέλη του Ταμείου Χρηματοπιστωτικής Σταθερότητας, του ΤΧΣ, όπου τρία μέλη καθορίζονται από το Ευρωπαϊκό Ταμείο, από τον </w:t>
      </w:r>
      <w:r>
        <w:rPr>
          <w:rFonts w:eastAsia="Times New Roman"/>
          <w:szCs w:val="24"/>
          <w:lang w:val="en-US"/>
        </w:rPr>
        <w:t>ESM</w:t>
      </w:r>
      <w:r>
        <w:rPr>
          <w:rFonts w:eastAsia="Times New Roman"/>
          <w:szCs w:val="24"/>
        </w:rPr>
        <w:t xml:space="preserve">. </w:t>
      </w:r>
    </w:p>
    <w:p w14:paraId="6959E935" w14:textId="77777777" w:rsidR="002E6842" w:rsidRDefault="0023315C">
      <w:pPr>
        <w:spacing w:line="600" w:lineRule="auto"/>
        <w:ind w:firstLine="720"/>
        <w:jc w:val="both"/>
        <w:rPr>
          <w:rFonts w:eastAsia="Times New Roman"/>
          <w:szCs w:val="24"/>
        </w:rPr>
      </w:pPr>
      <w:r>
        <w:rPr>
          <w:rFonts w:eastAsia="Times New Roman"/>
          <w:szCs w:val="24"/>
        </w:rPr>
        <w:t xml:space="preserve">Προβλέπει, λοιπόν, τη μεγαλύτερη, την άμεση παρέμβαση του </w:t>
      </w:r>
      <w:r>
        <w:rPr>
          <w:rFonts w:eastAsia="Times New Roman"/>
          <w:szCs w:val="24"/>
          <w:lang w:val="en-US"/>
        </w:rPr>
        <w:t>ESM</w:t>
      </w:r>
      <w:r>
        <w:rPr>
          <w:rFonts w:eastAsia="Times New Roman"/>
          <w:szCs w:val="24"/>
        </w:rPr>
        <w:t xml:space="preserve"> και της Ευρωπαϊκής Επιτροπής στη διαδικασία ανακεφαλαιοποίησης, αλλά και τη συμμετοχή της Ευρωπαϊκής Τράπεζας Ανασυγκρότησης και Ανάπτυξης, ενός Οργανισμού εμφυλιοπολεμικού στην κυριολεξία με τις διαδικασίες τις οποίες βάζει, στην άμεση παρέμβαση και αύξη</w:t>
      </w:r>
      <w:r>
        <w:rPr>
          <w:rFonts w:eastAsia="Times New Roman"/>
          <w:szCs w:val="24"/>
        </w:rPr>
        <w:t>ση του μετοχικού κεφαλαίου των τραπεζών.</w:t>
      </w:r>
    </w:p>
    <w:p w14:paraId="6959E936" w14:textId="77777777" w:rsidR="002E6842" w:rsidRDefault="0023315C">
      <w:pPr>
        <w:spacing w:line="600" w:lineRule="auto"/>
        <w:ind w:firstLine="720"/>
        <w:jc w:val="both"/>
        <w:rPr>
          <w:rFonts w:eastAsia="Times New Roman"/>
          <w:szCs w:val="24"/>
        </w:rPr>
      </w:pPr>
      <w:r>
        <w:rPr>
          <w:rFonts w:eastAsia="Times New Roman"/>
          <w:szCs w:val="24"/>
        </w:rPr>
        <w:t>Έτσι, λοιπόν, μέσα από αυτήν τη διαδικασία, μέσα από τη διαδικασία ανακεφαλαιοποίησης, θα αυξηθεί το κρατικό χρέος στο κομμάτι αυτό της κρατικής συμμετοχής στην αύξηση του μετοχικού κεφαλαίου και θα το πληρώσει πάλι</w:t>
      </w:r>
      <w:r>
        <w:rPr>
          <w:rFonts w:eastAsia="Times New Roman"/>
          <w:szCs w:val="24"/>
        </w:rPr>
        <w:t xml:space="preserve"> ο ελληνικός λαός. </w:t>
      </w:r>
    </w:p>
    <w:p w14:paraId="6959E937" w14:textId="77777777" w:rsidR="002E6842" w:rsidRDefault="0023315C">
      <w:pPr>
        <w:spacing w:line="600" w:lineRule="auto"/>
        <w:ind w:firstLine="720"/>
        <w:jc w:val="both"/>
        <w:rPr>
          <w:rFonts w:eastAsia="Times New Roman"/>
          <w:szCs w:val="24"/>
        </w:rPr>
      </w:pPr>
      <w:r>
        <w:rPr>
          <w:rFonts w:eastAsia="Times New Roman"/>
          <w:szCs w:val="24"/>
        </w:rPr>
        <w:t>Αλήθεια, τι θα γίνει με αυτά τα 39.000.000.000 ευρώ της προηγούμενης ανακεφαλαιοποίησης και τα οποία εξαϋλώθηκαν; Ποιοι τα πληρώνουν ήδη; Τα πληρώνουν ήδη, μέσα από την αύξηση του κρατικού χρέους, τα λαϊκά στρώματα.</w:t>
      </w:r>
    </w:p>
    <w:p w14:paraId="6959E938" w14:textId="77777777" w:rsidR="002E6842" w:rsidRDefault="0023315C">
      <w:pPr>
        <w:spacing w:line="600" w:lineRule="auto"/>
        <w:ind w:firstLine="720"/>
        <w:jc w:val="both"/>
        <w:rPr>
          <w:rFonts w:eastAsia="Times New Roman"/>
          <w:szCs w:val="24"/>
        </w:rPr>
      </w:pPr>
      <w:r>
        <w:rPr>
          <w:rFonts w:eastAsia="Times New Roman"/>
          <w:szCs w:val="24"/>
        </w:rPr>
        <w:t>Και το τέταρτο σημεί</w:t>
      </w:r>
      <w:r>
        <w:rPr>
          <w:rFonts w:eastAsia="Times New Roman"/>
          <w:szCs w:val="24"/>
        </w:rPr>
        <w:t>ο –με το οποίο θα ολοκληρώσω, κύριε Πρόεδρε</w:t>
      </w:r>
      <w:r>
        <w:rPr>
          <w:rFonts w:eastAsia="Times New Roman"/>
          <w:szCs w:val="24"/>
        </w:rPr>
        <w:t>,</w:t>
      </w:r>
      <w:r>
        <w:rPr>
          <w:rFonts w:eastAsia="Times New Roman"/>
          <w:szCs w:val="24"/>
        </w:rPr>
        <w:t xml:space="preserve"> κι ευχαριστώ για την ανοχή σας- έχει να κάνει με το ότι αυτό το σχέδιο νόμου συμπεριλαμβάνει ένα νέο κομμάτι που είναι η μη συστημικές τράπεζες, δηλαδή η </w:t>
      </w:r>
      <w:r>
        <w:rPr>
          <w:rFonts w:eastAsia="Times New Roman"/>
          <w:szCs w:val="24"/>
          <w:lang w:val="en-US"/>
        </w:rPr>
        <w:t>Attica</w:t>
      </w:r>
      <w:r>
        <w:rPr>
          <w:rFonts w:eastAsia="Times New Roman"/>
          <w:szCs w:val="24"/>
        </w:rPr>
        <w:t xml:space="preserve"> </w:t>
      </w:r>
      <w:r>
        <w:rPr>
          <w:rFonts w:eastAsia="Times New Roman"/>
          <w:szCs w:val="24"/>
          <w:lang w:val="en-US"/>
        </w:rPr>
        <w:t>Bank</w:t>
      </w:r>
      <w:r>
        <w:rPr>
          <w:rFonts w:eastAsia="Times New Roman"/>
          <w:szCs w:val="24"/>
        </w:rPr>
        <w:t xml:space="preserve"> και οι συνεταιριστικές τράπεζες. Τις συμπεριλ</w:t>
      </w:r>
      <w:r>
        <w:rPr>
          <w:rFonts w:eastAsia="Times New Roman"/>
          <w:szCs w:val="24"/>
        </w:rPr>
        <w:t xml:space="preserve">αμβάνει στη διαδικασία ανακεφαλαιοποίησης με την προϋπόθεση της εισόδου στρατηγικού επενδυτή, ο οποίος, βεβαίως, θα πάρει τη διαχείριση των ίδιων των συνεταιριστικών τραπεζών, είτε της Αττικής Τράπεζας, με αποτέλεσμα ο ρόλος του Ταμείου των Μηχανικών, του </w:t>
      </w:r>
      <w:r>
        <w:rPr>
          <w:rFonts w:eastAsia="Times New Roman"/>
          <w:szCs w:val="24"/>
        </w:rPr>
        <w:t xml:space="preserve">ΤΣΜΕΔΕ, που είναι ο βασικός μέτοχος, πλέον, στην Αττική Τράπεζα, να εξαϋλωθεί. Άρα τα αποθεματικά του Ταμείου των Μηχανικών θα πάνε κι αυτά στο βρόντο, θα εξαϋλωθούν. </w:t>
      </w:r>
    </w:p>
    <w:p w14:paraId="6959E939" w14:textId="77777777" w:rsidR="002E6842" w:rsidRDefault="0023315C">
      <w:pPr>
        <w:spacing w:line="600" w:lineRule="auto"/>
        <w:ind w:firstLine="720"/>
        <w:jc w:val="both"/>
        <w:rPr>
          <w:rFonts w:eastAsia="Times New Roman"/>
          <w:szCs w:val="24"/>
        </w:rPr>
      </w:pPr>
      <w:r>
        <w:rPr>
          <w:rFonts w:eastAsia="Times New Roman"/>
          <w:szCs w:val="24"/>
        </w:rPr>
        <w:t>Κι εδώ επιβεβαιώνεται πού οδηγούν τα «πανηγύρια» των άλλων δυνάμεων, των άλλων κομμάτων,</w:t>
      </w:r>
      <w:r>
        <w:rPr>
          <w:rFonts w:eastAsia="Times New Roman"/>
          <w:szCs w:val="24"/>
        </w:rPr>
        <w:t xml:space="preserve"> πλην ΚΚΕ, το προηγούμενο χρονικό διάστημα, ότι διασφαλίζεται το Ταμείο των Μηχανικών επειδή συμμετέχει και διαχειρίζεται άμεσα μία τράπεζα. </w:t>
      </w:r>
    </w:p>
    <w:p w14:paraId="6959E93A" w14:textId="77777777" w:rsidR="002E6842" w:rsidRDefault="0023315C">
      <w:pPr>
        <w:spacing w:line="600" w:lineRule="auto"/>
        <w:ind w:firstLine="720"/>
        <w:jc w:val="both"/>
        <w:rPr>
          <w:rFonts w:eastAsia="Times New Roman"/>
          <w:szCs w:val="24"/>
        </w:rPr>
      </w:pPr>
      <w:r>
        <w:rPr>
          <w:rFonts w:eastAsia="Times New Roman"/>
          <w:szCs w:val="24"/>
        </w:rPr>
        <w:t>Το δεύτερο συμπέρασμα το οποίο πρέπει να βγάλουμε είναι πού οδηγούν όλες αυτές οι φαμφαρολογίες περί «προοδευτικού</w:t>
      </w:r>
      <w:r>
        <w:rPr>
          <w:rFonts w:eastAsia="Times New Roman"/>
          <w:szCs w:val="24"/>
        </w:rPr>
        <w:t xml:space="preserve"> χαρακτήρα» του συνεταιριστικού κινήματος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καπιταλισμού. Αποτελεί ατελή μορφή οικονομίας και εγκλωβίζει τα λαϊκά στρώματα στη συμμετοχή τους μέσω της συνεταιριστικής μερίδας, σε μία μορφή οικονομική, επιχειρηματική, της οποίας η λειτουργία σ</w:t>
      </w:r>
      <w:r>
        <w:rPr>
          <w:rFonts w:eastAsia="Times New Roman"/>
          <w:szCs w:val="24"/>
        </w:rPr>
        <w:t xml:space="preserve">χετίζεται άμεσα με τα ιδιωτικοοικονομικά κριτήρια κι όχι με τη λογική της ικανοποίησης των αναγκών των συνεταιριστών. </w:t>
      </w:r>
    </w:p>
    <w:p w14:paraId="6959E93B" w14:textId="77777777" w:rsidR="002E6842" w:rsidRDefault="0023315C">
      <w:pPr>
        <w:spacing w:line="600" w:lineRule="auto"/>
        <w:ind w:firstLine="720"/>
        <w:jc w:val="both"/>
        <w:rPr>
          <w:rFonts w:eastAsia="Times New Roman"/>
          <w:szCs w:val="24"/>
        </w:rPr>
      </w:pPr>
      <w:r>
        <w:rPr>
          <w:rFonts w:eastAsia="Times New Roman"/>
          <w:szCs w:val="24"/>
        </w:rPr>
        <w:t>Αποτέλεσμα αυτής της ατελούς μορφής είναι ότι κάποια στιγμή πρέπει να μετατραπούν αυτοί οι συνεταιρισμοί σε ανώνυμες εταιρείες, για να μπ</w:t>
      </w:r>
      <w:r>
        <w:rPr>
          <w:rFonts w:eastAsia="Times New Roman"/>
          <w:szCs w:val="24"/>
        </w:rPr>
        <w:t>ορούν να λειτουργούν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καπιταλιστικού συστήματος. Αυτό το παρατηρήσαμε ήδη με τους αγροτικούς συνεταιρισμούς, που μετατράπηκαν σε ανώνυμες εταιρείες, το παρατηρούμε τώρα και με τις συνεταιριστικές τράπεζες. </w:t>
      </w:r>
    </w:p>
    <w:p w14:paraId="6959E93C" w14:textId="77777777" w:rsidR="002E6842" w:rsidRDefault="0023315C">
      <w:pPr>
        <w:spacing w:line="600" w:lineRule="auto"/>
        <w:ind w:firstLine="720"/>
        <w:jc w:val="both"/>
        <w:rPr>
          <w:rFonts w:eastAsia="Times New Roman"/>
          <w:szCs w:val="24"/>
        </w:rPr>
      </w:pPr>
      <w:r>
        <w:rPr>
          <w:rFonts w:eastAsia="Times New Roman"/>
          <w:szCs w:val="24"/>
        </w:rPr>
        <w:t xml:space="preserve">Αυτό θα οδηγήσει σε μία περαιτέρω </w:t>
      </w:r>
      <w:r>
        <w:rPr>
          <w:rFonts w:eastAsia="Times New Roman"/>
          <w:szCs w:val="24"/>
        </w:rPr>
        <w:t>συγκέντρωση</w:t>
      </w:r>
      <w:r>
        <w:rPr>
          <w:rFonts w:eastAsia="Times New Roman"/>
          <w:szCs w:val="24"/>
        </w:rPr>
        <w:t>,</w:t>
      </w:r>
      <w:r>
        <w:rPr>
          <w:rFonts w:eastAsia="Times New Roman"/>
          <w:szCs w:val="24"/>
        </w:rPr>
        <w:t xml:space="preserve"> γιατί ήδη συζητάνε για εξαγορές και συγχωνεύσεις ανάμεσα σε συνεταιριστικές τράπεζες -και αυτή η διαδικασία θα επιταχυνθεί με τη συμμετοχή του στρατηγικού επενδυτή- και</w:t>
      </w:r>
      <w:r>
        <w:rPr>
          <w:rFonts w:eastAsia="Times New Roman"/>
          <w:szCs w:val="24"/>
        </w:rPr>
        <w:t>,</w:t>
      </w:r>
      <w:r>
        <w:rPr>
          <w:rFonts w:eastAsia="Times New Roman"/>
          <w:szCs w:val="24"/>
        </w:rPr>
        <w:t xml:space="preserve"> άρα, στη συνολικότερη αναδιάρθωση του χρηματοπιστωτικού συστήματος. </w:t>
      </w:r>
    </w:p>
    <w:p w14:paraId="6959E93D" w14:textId="77777777" w:rsidR="002E6842" w:rsidRDefault="0023315C">
      <w:pPr>
        <w:spacing w:line="600" w:lineRule="auto"/>
        <w:ind w:firstLine="720"/>
        <w:jc w:val="both"/>
        <w:rPr>
          <w:rFonts w:eastAsia="Times New Roman"/>
          <w:szCs w:val="24"/>
        </w:rPr>
      </w:pPr>
      <w:r>
        <w:rPr>
          <w:rFonts w:eastAsia="Times New Roman"/>
          <w:szCs w:val="24"/>
        </w:rPr>
        <w:t>Αλήθ</w:t>
      </w:r>
      <w:r>
        <w:rPr>
          <w:rFonts w:eastAsia="Times New Roman"/>
          <w:szCs w:val="24"/>
        </w:rPr>
        <w:t>εια, η Κυβέρνηση διασφαλίζει με αυτόν τον νόμο, της ανακεφαλαιοποίησης ότι, τουλάχιστον, δεν θα κλιμακωθεί η επίθεση την οποία δέχονται οι τραπεζοϋπάλληλοι μέσα από τις αλλαγές στις εργασιακές σχέσεις, μέσα από τις νέες μορφές ομαδικών απολύσεων, αυτής της</w:t>
      </w:r>
      <w:r>
        <w:rPr>
          <w:rFonts w:eastAsia="Times New Roman"/>
          <w:szCs w:val="24"/>
        </w:rPr>
        <w:t xml:space="preserve"> εθελούσιας εξόδου, και της εντατικοποίησης της εργασίας τους; </w:t>
      </w:r>
    </w:p>
    <w:p w14:paraId="6959E93E" w14:textId="77777777" w:rsidR="002E6842" w:rsidRDefault="0023315C">
      <w:pPr>
        <w:spacing w:line="600" w:lineRule="auto"/>
        <w:ind w:firstLine="720"/>
        <w:jc w:val="both"/>
        <w:rPr>
          <w:rFonts w:eastAsia="Times New Roman"/>
          <w:szCs w:val="24"/>
        </w:rPr>
      </w:pPr>
      <w:r>
        <w:rPr>
          <w:rFonts w:eastAsia="Times New Roman"/>
          <w:szCs w:val="24"/>
        </w:rPr>
        <w:t xml:space="preserve">Τέλος, εμείς περιμένουμε, κύριοι Υπουργοί, να υλοποιήσετε τη χθεσινή δέσμευσή σας για τους εργαζομένους των συνεταιριστικών τραπεζών, οι οποίοι οδηγήθηκαν σε εξυγίανση. Περιμένουμε το επόμενο </w:t>
      </w:r>
      <w:r>
        <w:rPr>
          <w:rFonts w:eastAsia="Times New Roman"/>
          <w:szCs w:val="24"/>
        </w:rPr>
        <w:t>διάστημα να αποκατασταθεί αυτό, ούτως ώστε οι εργαζόμενοι αυτοί, οι οποίοι είναι σήμερα στον αέρα, να μπορέσουν να ενταχθούν στην Εθνική Τράπεζα ή στις απορροφούσες τράπεζες που απορροφούν το «καλό» κομμάτι των συνεταιριστικών τραπεζών.</w:t>
      </w:r>
    </w:p>
    <w:p w14:paraId="6959E93F" w14:textId="77777777" w:rsidR="002E6842" w:rsidRDefault="0023315C">
      <w:pPr>
        <w:spacing w:line="600" w:lineRule="auto"/>
        <w:ind w:firstLine="720"/>
        <w:jc w:val="both"/>
        <w:rPr>
          <w:rFonts w:eastAsia="Times New Roman"/>
          <w:szCs w:val="24"/>
        </w:rPr>
      </w:pPr>
      <w:r>
        <w:rPr>
          <w:rFonts w:eastAsia="Times New Roman"/>
          <w:szCs w:val="24"/>
        </w:rPr>
        <w:t>Από αυτήν την άποψη</w:t>
      </w:r>
      <w:r>
        <w:rPr>
          <w:rFonts w:eastAsia="Times New Roman"/>
          <w:szCs w:val="24"/>
        </w:rPr>
        <w:t xml:space="preserve">, είναι φανερό ότι το Κομμουνιστικό Κόμμα Ελλάδας καταψηφίζει και επί της αρχής και επί των άρθρων το συγκεκριμένο νομοσχέδιο. </w:t>
      </w:r>
    </w:p>
    <w:p w14:paraId="6959E940" w14:textId="77777777" w:rsidR="002E6842" w:rsidRDefault="0023315C">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6959E941" w14:textId="77777777" w:rsidR="002E6842" w:rsidRDefault="0023315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w:t>
      </w:r>
      <w:r>
        <w:rPr>
          <w:rFonts w:eastAsia="Times New Roman"/>
          <w:szCs w:val="24"/>
        </w:rPr>
        <w:t>ν</w:t>
      </w:r>
      <w:r>
        <w:rPr>
          <w:rFonts w:eastAsia="Times New Roman"/>
          <w:szCs w:val="24"/>
        </w:rPr>
        <w:t xml:space="preserve"> λόγο έχει ο κ. Θεοχάρης Θεοχάρης. </w:t>
      </w:r>
    </w:p>
    <w:p w14:paraId="6959E942" w14:textId="77777777" w:rsidR="002E6842" w:rsidRDefault="0023315C">
      <w:pPr>
        <w:spacing w:line="600" w:lineRule="auto"/>
        <w:ind w:firstLine="720"/>
        <w:jc w:val="both"/>
        <w:rPr>
          <w:rFonts w:eastAsia="Times New Roman"/>
          <w:szCs w:val="24"/>
        </w:rPr>
      </w:pPr>
      <w:r>
        <w:rPr>
          <w:rFonts w:eastAsia="Times New Roman"/>
          <w:b/>
          <w:szCs w:val="24"/>
        </w:rPr>
        <w:t>ΘΕΟΧΑΡΗΣ (ΧΑΡΗΣ) ΘΕΟΧΑΡΗ</w:t>
      </w:r>
      <w:r>
        <w:rPr>
          <w:rFonts w:eastAsia="Times New Roman"/>
          <w:b/>
          <w:szCs w:val="24"/>
        </w:rPr>
        <w:t xml:space="preserve">Σ: </w:t>
      </w:r>
      <w:r>
        <w:rPr>
          <w:rFonts w:eastAsia="Times New Roman"/>
          <w:szCs w:val="24"/>
        </w:rPr>
        <w:t xml:space="preserve">Ευχαριστώ, κύριε Πρόεδρε. </w:t>
      </w:r>
    </w:p>
    <w:p w14:paraId="6959E943" w14:textId="77777777" w:rsidR="002E6842" w:rsidRDefault="0023315C">
      <w:pPr>
        <w:spacing w:line="600" w:lineRule="auto"/>
        <w:ind w:firstLine="720"/>
        <w:jc w:val="both"/>
        <w:rPr>
          <w:rFonts w:eastAsia="Times New Roman"/>
          <w:szCs w:val="24"/>
        </w:rPr>
      </w:pPr>
      <w:r>
        <w:rPr>
          <w:rFonts w:eastAsia="Times New Roman"/>
          <w:szCs w:val="24"/>
        </w:rPr>
        <w:t>Κυρίες και κύριοι συνάδελφοι, καλημέρα. Είμαστε μαζεμένοι εδώ για να σώσουμε τις τράπεζες, σήμερα 31 Οκτωβρίου, που είναι η Παγκόσμια Ημέρα της Αποταμίευσης, κάτι ξεχασμένο πια. Ούτε να πληρώσουμε τους λογαριασμούς δεν μπορούμ</w:t>
      </w:r>
      <w:r>
        <w:rPr>
          <w:rFonts w:eastAsia="Times New Roman"/>
          <w:szCs w:val="24"/>
        </w:rPr>
        <w:t xml:space="preserve">ε στη χώρα μας, όχι να αποταμιεύσουμε. </w:t>
      </w:r>
    </w:p>
    <w:p w14:paraId="6959E944" w14:textId="77777777" w:rsidR="002E6842" w:rsidRDefault="0023315C">
      <w:pPr>
        <w:spacing w:line="600" w:lineRule="auto"/>
        <w:ind w:firstLine="720"/>
        <w:jc w:val="both"/>
        <w:rPr>
          <w:rFonts w:eastAsia="Times New Roman"/>
          <w:szCs w:val="24"/>
        </w:rPr>
      </w:pPr>
      <w:r>
        <w:rPr>
          <w:rFonts w:eastAsia="Times New Roman"/>
          <w:szCs w:val="24"/>
        </w:rPr>
        <w:t xml:space="preserve">Χθες στην </w:t>
      </w:r>
      <w:r>
        <w:rPr>
          <w:rFonts w:eastAsia="Times New Roman"/>
          <w:szCs w:val="24"/>
        </w:rPr>
        <w:t>ε</w:t>
      </w:r>
      <w:r>
        <w:rPr>
          <w:rFonts w:eastAsia="Times New Roman"/>
          <w:szCs w:val="24"/>
        </w:rPr>
        <w:t>πιτροπή σ</w:t>
      </w:r>
      <w:r>
        <w:rPr>
          <w:rFonts w:eastAsia="Times New Roman"/>
          <w:szCs w:val="24"/>
        </w:rPr>
        <w:t>ά</w:t>
      </w:r>
      <w:r>
        <w:rPr>
          <w:rFonts w:eastAsia="Times New Roman"/>
          <w:szCs w:val="24"/>
        </w:rPr>
        <w:t xml:space="preserve">ς διάβασα ένα σχόλιο του Πρωθυπουργού για τους τραπεζίτες που </w:t>
      </w:r>
      <w:r>
        <w:rPr>
          <w:rFonts w:eastAsia="Times New Roman"/>
          <w:szCs w:val="24"/>
        </w:rPr>
        <w:t>έ</w:t>
      </w:r>
      <w:r>
        <w:rPr>
          <w:rFonts w:eastAsia="Times New Roman"/>
          <w:szCs w:val="24"/>
        </w:rPr>
        <w:t>σ</w:t>
      </w:r>
      <w:r>
        <w:rPr>
          <w:rFonts w:eastAsia="Times New Roman"/>
          <w:szCs w:val="24"/>
        </w:rPr>
        <w:t>ω</w:t>
      </w:r>
      <w:r>
        <w:rPr>
          <w:rFonts w:eastAsia="Times New Roman"/>
          <w:szCs w:val="24"/>
        </w:rPr>
        <w:t>ζαν «οι άλλοι» από το φαλιμέντο. Ακούστε κι άλλο ένα, πάλι από τον Πρωθυπουργό, διότι αυτή είναι η λογική σας. Στήριξη των τραπεζώ</w:t>
      </w:r>
      <w:r>
        <w:rPr>
          <w:rFonts w:eastAsia="Times New Roman"/>
          <w:szCs w:val="24"/>
        </w:rPr>
        <w:t xml:space="preserve">ν και των μεγαλοεπιχειρηματιών, σε βάρος της κοινωνικής πλειοψηφίας. Τώρα είναι διαφορετικά; Έτσι μας λέτε. Γιατί; Γιατί εσείς δεν έχετε σχέση με μεγαλοεπιχειρηματίες! Αλήθεια; Προχθές τι μας είπε, πάλι, ο κ. Καμμένος; Πώς  αντάλλασσε </w:t>
      </w:r>
      <w:r>
        <w:rPr>
          <w:rFonts w:eastAsia="Times New Roman"/>
          <w:szCs w:val="24"/>
          <w:lang w:val="en-US"/>
        </w:rPr>
        <w:t>sms</w:t>
      </w:r>
      <w:r>
        <w:rPr>
          <w:rFonts w:eastAsia="Times New Roman"/>
          <w:szCs w:val="24"/>
        </w:rPr>
        <w:t xml:space="preserve"> με εκδότη, που έχ</w:t>
      </w:r>
      <w:r>
        <w:rPr>
          <w:rFonts w:eastAsia="Times New Roman"/>
          <w:szCs w:val="24"/>
        </w:rPr>
        <w:t>ει συμφέροντα στο</w:t>
      </w:r>
      <w:r>
        <w:rPr>
          <w:rFonts w:eastAsia="Times New Roman"/>
          <w:szCs w:val="24"/>
        </w:rPr>
        <w:t>ν</w:t>
      </w:r>
      <w:r>
        <w:rPr>
          <w:rFonts w:eastAsia="Times New Roman"/>
          <w:szCs w:val="24"/>
        </w:rPr>
        <w:t xml:space="preserve"> χώρο του φαρμάκου, για τη σύνθεση του Υπουργικού Συμβουλίου; Αυτό μας είπε; Και δεν έχει ακόμη παραιτηθεί; </w:t>
      </w:r>
    </w:p>
    <w:p w14:paraId="6959E945" w14:textId="77777777" w:rsidR="002E6842" w:rsidRDefault="0023315C">
      <w:pPr>
        <w:spacing w:line="600" w:lineRule="auto"/>
        <w:ind w:firstLine="720"/>
        <w:jc w:val="both"/>
        <w:rPr>
          <w:rFonts w:eastAsia="Times New Roman"/>
          <w:szCs w:val="24"/>
        </w:rPr>
      </w:pPr>
      <w:r>
        <w:rPr>
          <w:rFonts w:eastAsia="Times New Roman"/>
          <w:szCs w:val="24"/>
        </w:rPr>
        <w:t>Εσείς, κυρίες και κύριοι συνάδελφοι της Αριστεράς, τον στηρίζετε; Σας έχει μείνει ένα δράμι, μια στάλα, μια ρανίδα συνείδησης; Τι</w:t>
      </w:r>
      <w:r>
        <w:rPr>
          <w:rFonts w:eastAsia="Times New Roman"/>
          <w:szCs w:val="24"/>
        </w:rPr>
        <w:t xml:space="preserve"> θα κάνατε, δηλαδή, εάν ο Πρωθυπουργός μας έδειχνε στη Βουλή </w:t>
      </w:r>
      <w:r>
        <w:rPr>
          <w:rFonts w:eastAsia="Times New Roman"/>
          <w:szCs w:val="24"/>
          <w:lang w:val="en-US"/>
        </w:rPr>
        <w:t>sms</w:t>
      </w:r>
      <w:r>
        <w:rPr>
          <w:rFonts w:eastAsia="Times New Roman"/>
          <w:szCs w:val="24"/>
        </w:rPr>
        <w:t xml:space="preserve"> με ιδιοκτήτη καναλιού ή εφημερίδας, όπου συζητούσε για το Υπουργικό Συμβούλιο; Είναι σωστά πράγματα αυτά; Θα νιώθατε άνετα; Θα στηρίζατε;</w:t>
      </w:r>
    </w:p>
    <w:p w14:paraId="6959E946" w14:textId="77777777" w:rsidR="002E6842" w:rsidRDefault="0023315C">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Σας ενοχλεί που το κατήγγειλε μάλλ</w:t>
      </w:r>
      <w:r>
        <w:rPr>
          <w:rFonts w:eastAsia="Times New Roman"/>
          <w:szCs w:val="24"/>
        </w:rPr>
        <w:t>ον, κύριε Θεοχάρη.</w:t>
      </w:r>
    </w:p>
    <w:p w14:paraId="6959E947" w14:textId="77777777" w:rsidR="002E6842" w:rsidRDefault="0023315C">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Όχι δεν μας ενοχλεί που το κατήγγειλε. Μας ενοχλεί που το έκανε.</w:t>
      </w:r>
    </w:p>
    <w:p w14:paraId="6959E948" w14:textId="77777777" w:rsidR="002E6842" w:rsidRDefault="0023315C">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Μάλλον σας ενοχλεί!</w:t>
      </w:r>
    </w:p>
    <w:p w14:paraId="6959E949" w14:textId="77777777" w:rsidR="002E6842" w:rsidRDefault="0023315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Μια χαρά έχουμε πάει μέχρι τώρα!</w:t>
      </w:r>
    </w:p>
    <w:p w14:paraId="6959E94A" w14:textId="77777777" w:rsidR="002E6842" w:rsidRDefault="0023315C">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Τι άλλο μας έ</w:t>
      </w:r>
      <w:r>
        <w:rPr>
          <w:rFonts w:eastAsia="Times New Roman"/>
          <w:szCs w:val="24"/>
        </w:rPr>
        <w:t>χει πει ο Πρωθυπουργός; Χωρίς εκκαθάριση των επισφαλών δανείων από τα χαρτοφυλάκια των τραπεζών, αυτό που κάνετε είναι να ρίχνετε κι άλλα λεφτά των φορολογουμένων σε ένα βαρέλι δίχως πάτο.</w:t>
      </w:r>
    </w:p>
    <w:p w14:paraId="6959E94B" w14:textId="77777777" w:rsidR="002E6842" w:rsidRDefault="0023315C">
      <w:pPr>
        <w:spacing w:line="600" w:lineRule="auto"/>
        <w:ind w:firstLine="720"/>
        <w:jc w:val="both"/>
        <w:rPr>
          <w:rFonts w:eastAsia="Times New Roman"/>
          <w:szCs w:val="24"/>
        </w:rPr>
      </w:pPr>
      <w:r>
        <w:rPr>
          <w:rFonts w:eastAsia="Times New Roman"/>
          <w:szCs w:val="24"/>
        </w:rPr>
        <w:t>Με το νομοσχέδιο δίνετε λύση; Είπε ο κ. Μπαλαούρας πως τα κόκκινα δ</w:t>
      </w:r>
      <w:r>
        <w:rPr>
          <w:rFonts w:eastAsia="Times New Roman"/>
          <w:szCs w:val="24"/>
        </w:rPr>
        <w:t>άνεια  εκτοξεύτηκαν από το 2011 και μετά, και ότι τώρα δίνετε λύση. Δεν μας εξήγησε τη λύση, όμως. Στα άρθρα του νομοσχεδίου δεν υπάρχει μια λέξη για τα κόκκινα δάνεια. Άρα πού είναι η λύση;</w:t>
      </w:r>
    </w:p>
    <w:p w14:paraId="6959E94C" w14:textId="77777777" w:rsidR="002E6842" w:rsidRDefault="0023315C">
      <w:pPr>
        <w:spacing w:line="600" w:lineRule="auto"/>
        <w:ind w:firstLine="720"/>
        <w:jc w:val="both"/>
        <w:rPr>
          <w:rFonts w:eastAsia="Times New Roman"/>
          <w:szCs w:val="24"/>
        </w:rPr>
      </w:pPr>
      <w:r>
        <w:rPr>
          <w:rFonts w:eastAsia="Times New Roman"/>
          <w:szCs w:val="24"/>
        </w:rPr>
        <w:t xml:space="preserve">Και γιατί εκτοξεύτηκαν; Μόνο λόγω της κρίσης; Όχι μόνο. Αν και η </w:t>
      </w:r>
      <w:r>
        <w:rPr>
          <w:rFonts w:eastAsia="Times New Roman"/>
          <w:szCs w:val="24"/>
        </w:rPr>
        <w:t xml:space="preserve">κρίση προφανώς έχει καταστήσει πάρα πολλούς συνανθρώπους μας αδύναμους να ανταποκριθούν στις υποχρεώσεις τους. Είναι, όμως, και ο νόμος Κατσέλη που τα εκτόξευσε. Η προστασία των αδυνάμων είναι υποχρέωση και επιβεβλημένη διπλά σε περίοδο συστημικής κρίσης. </w:t>
      </w:r>
      <w:r>
        <w:rPr>
          <w:rFonts w:eastAsia="Times New Roman"/>
          <w:szCs w:val="24"/>
        </w:rPr>
        <w:t>Όταν, όμως, η προστασία είναι άκριτη και απροϋπόθετη, τότε σπέρνει την καταστροφή και στις τράπεζες, αλλάζοντας τη συμπεριφορά των δανειοληπτών.</w:t>
      </w:r>
    </w:p>
    <w:p w14:paraId="6959E94D" w14:textId="77777777" w:rsidR="002E6842" w:rsidRDefault="0023315C">
      <w:pPr>
        <w:spacing w:line="600" w:lineRule="auto"/>
        <w:ind w:firstLine="720"/>
        <w:jc w:val="both"/>
        <w:rPr>
          <w:rFonts w:eastAsia="Times New Roman"/>
          <w:szCs w:val="24"/>
        </w:rPr>
      </w:pPr>
      <w:r>
        <w:rPr>
          <w:rFonts w:eastAsia="Times New Roman"/>
          <w:szCs w:val="24"/>
        </w:rPr>
        <w:t>Πολλοί συμπολίτες μας αντί να πληρώνουν το στεγαστικό -άρχισαν να επιλέγουν να αφήνουν απλήρωτο το στεγαστικό, αφού δεν φοβόντουσαν μην τους πάρουν το σπίτι- πλήρωναν την κάρτα και το καταναλωτικό που είχαν μεγαλύτερα επιτόκια. Το αποτέλεσμα ήταν αντί να κ</w:t>
      </w:r>
      <w:r>
        <w:rPr>
          <w:rFonts w:eastAsia="Times New Roman"/>
          <w:szCs w:val="24"/>
        </w:rPr>
        <w:t>οκκινίζει το καταναλωτικό των 15.000 ευρώ, να κοκκινίζει το στεγαστικό των 150.000 ευρώ στις τράπεζες. Έτσι εκτοξεύονται τα κόκκινα δάνεια και έτσι ερχόμαστε εμείς, με λεφτά των φορολογουμένων, ξανά και ξανά να βάζουμε λεφτά στις τράπεζες.</w:t>
      </w:r>
    </w:p>
    <w:p w14:paraId="6959E94E" w14:textId="77777777" w:rsidR="002E6842" w:rsidRDefault="0023315C">
      <w:pPr>
        <w:spacing w:line="600" w:lineRule="auto"/>
        <w:ind w:firstLine="720"/>
        <w:jc w:val="both"/>
        <w:rPr>
          <w:rFonts w:eastAsia="Times New Roman"/>
          <w:szCs w:val="24"/>
        </w:rPr>
      </w:pPr>
      <w:r>
        <w:rPr>
          <w:rFonts w:eastAsia="Times New Roman"/>
          <w:szCs w:val="24"/>
        </w:rPr>
        <w:t>Όταν δεν προσέχο</w:t>
      </w:r>
      <w:r>
        <w:rPr>
          <w:rFonts w:eastAsia="Times New Roman"/>
          <w:szCs w:val="24"/>
        </w:rPr>
        <w:t xml:space="preserve">υμε, αυτά προκαλούμε. Παίρνουμε ένα πρόβλημα δανειοληπτών και μια σωστή λογική να προστατεύσουμε τους αδυνάμους και τα κάνουμε πρόβλημα των καταθετών και των φορολογουμένων. Και τρέχουμε από πίσω με τη γλώσσα έξω να τους προστατεύσουμε και αυτούς. </w:t>
      </w:r>
    </w:p>
    <w:p w14:paraId="6959E94F" w14:textId="77777777" w:rsidR="002E6842" w:rsidRDefault="0023315C">
      <w:pPr>
        <w:spacing w:line="600" w:lineRule="auto"/>
        <w:ind w:firstLine="720"/>
        <w:jc w:val="both"/>
        <w:rPr>
          <w:rFonts w:eastAsia="Times New Roman"/>
          <w:szCs w:val="24"/>
        </w:rPr>
      </w:pPr>
      <w:r>
        <w:rPr>
          <w:rFonts w:eastAsia="Times New Roman"/>
          <w:szCs w:val="24"/>
        </w:rPr>
        <w:t>Φυσικά,</w:t>
      </w:r>
      <w:r>
        <w:rPr>
          <w:rFonts w:eastAsia="Times New Roman"/>
          <w:szCs w:val="24"/>
        </w:rPr>
        <w:t xml:space="preserve"> την ίδια την κυρία του νόμου αυτού, την κυρία του «λεφτά υπάρχουν», την κομματική σας επιλογή, τη στηρίζετε με χθεσινή τροπολογία του Υπουργού για να μην αξιολογηθεί όπως οι υπόλοιπες διοικήσεις των τραπεζών. Είναι ειδική τροπολογία για να μην αξιολογηθεί</w:t>
      </w:r>
      <w:r>
        <w:rPr>
          <w:rFonts w:eastAsia="Times New Roman"/>
          <w:szCs w:val="24"/>
        </w:rPr>
        <w:t>. Να τα λέμε και αυτά.</w:t>
      </w:r>
    </w:p>
    <w:p w14:paraId="6959E950" w14:textId="77777777" w:rsidR="002E6842" w:rsidRDefault="0023315C">
      <w:pPr>
        <w:spacing w:line="600" w:lineRule="auto"/>
        <w:ind w:firstLine="720"/>
        <w:jc w:val="both"/>
        <w:rPr>
          <w:rFonts w:eastAsia="Times New Roman"/>
          <w:szCs w:val="24"/>
        </w:rPr>
      </w:pPr>
      <w:r>
        <w:rPr>
          <w:rFonts w:eastAsia="Times New Roman"/>
          <w:szCs w:val="24"/>
        </w:rPr>
        <w:t xml:space="preserve">Και θέλετε να μας πείσετε πως με κομματικές επιλογές θα τα βάλετε με τη διαφθορά των διοικήσεων και των επιχειρηματιών. Σας πήρανε τις τράπεζες οι ξένοι –όπως σας απέδειξα χθες στην </w:t>
      </w:r>
      <w:r>
        <w:rPr>
          <w:rFonts w:eastAsia="Times New Roman"/>
          <w:szCs w:val="24"/>
        </w:rPr>
        <w:t>ε</w:t>
      </w:r>
      <w:r>
        <w:rPr>
          <w:rFonts w:eastAsia="Times New Roman"/>
          <w:szCs w:val="24"/>
        </w:rPr>
        <w:t>πιτροπή- αλλά, όπως φαίνεται, θα παλέψετε με νύχια</w:t>
      </w:r>
      <w:r>
        <w:rPr>
          <w:rFonts w:eastAsia="Times New Roman"/>
          <w:szCs w:val="24"/>
        </w:rPr>
        <w:t xml:space="preserve"> και με δόντια για να τις κρατήσετε υπό κομματικό έλεγχο. Γιατί; Να μας πείτε το γιατί. Για να ελέγχετε τη ροή των δανείων; Για να παίρνετε θαλασσοδάνεια, όπως τα άλλα κόμματα; Πείτε μας. Το Ποτάμι δεν έχει δανειστεί ούτε </w:t>
      </w:r>
      <w:r>
        <w:rPr>
          <w:rFonts w:eastAsia="Times New Roman"/>
          <w:szCs w:val="24"/>
        </w:rPr>
        <w:t>1</w:t>
      </w:r>
      <w:r>
        <w:rPr>
          <w:rFonts w:eastAsia="Times New Roman"/>
          <w:szCs w:val="24"/>
        </w:rPr>
        <w:t xml:space="preserve"> ευρώ και δεν φοβάται.</w:t>
      </w:r>
    </w:p>
    <w:p w14:paraId="6959E951" w14:textId="77777777" w:rsidR="002E6842" w:rsidRDefault="0023315C">
      <w:pPr>
        <w:spacing w:line="600" w:lineRule="auto"/>
        <w:ind w:firstLine="720"/>
        <w:jc w:val="both"/>
        <w:rPr>
          <w:rFonts w:eastAsia="Times New Roman"/>
          <w:szCs w:val="24"/>
        </w:rPr>
      </w:pPr>
      <w:r>
        <w:rPr>
          <w:rFonts w:eastAsia="Times New Roman"/>
          <w:szCs w:val="24"/>
        </w:rPr>
        <w:t>Γιατί χρει</w:t>
      </w:r>
      <w:r>
        <w:rPr>
          <w:rFonts w:eastAsia="Times New Roman"/>
          <w:szCs w:val="24"/>
        </w:rPr>
        <w:t>άζεται νέα ανακεφαλαιοποίηση, κυρίες και κύριοι συνάδελφοι; Γιατί ενισχύσατε την αβεβαιότητα, όπως σας λέει και το Γραφείο Προϋπολογισμού της Βουλής. Μας γυρίσατε σε ύφεση από αναιμική ανάπτυξη. Μας γυρίσατε σε αύξηση της ανεργίας από μικρή μείωσή της. Κλε</w:t>
      </w:r>
      <w:r>
        <w:rPr>
          <w:rFonts w:eastAsia="Times New Roman"/>
          <w:szCs w:val="24"/>
        </w:rPr>
        <w:t>ίσατε τις τράπεζες από λάθος εκτίμηση ή συνειδητή παραπλάνηση του Πρωθυπουργού κ. Τσίπρα από τον τότε Υπουργό Οικονομικών κ. Βαρουφάκη. Πήρατε αξία του ελληνικού λαού, τις μετοχές του ΤΧΣ στις τράπεζες, και χάσατε μέσα σε ο</w:t>
      </w:r>
      <w:r>
        <w:rPr>
          <w:rFonts w:eastAsia="Times New Roman"/>
          <w:szCs w:val="24"/>
        </w:rPr>
        <w:t>κ</w:t>
      </w:r>
      <w:r>
        <w:rPr>
          <w:rFonts w:eastAsia="Times New Roman"/>
          <w:szCs w:val="24"/>
        </w:rPr>
        <w:t>τώ μήνες πάνω από 10 δισεκατομμύ</w:t>
      </w:r>
      <w:r>
        <w:rPr>
          <w:rFonts w:eastAsia="Times New Roman"/>
          <w:szCs w:val="24"/>
        </w:rPr>
        <w:t>ρια του ελληνικού λαού. Πάνω από 10 δισεκατομμύρια!</w:t>
      </w:r>
    </w:p>
    <w:p w14:paraId="6959E952" w14:textId="77777777" w:rsidR="002E6842" w:rsidRDefault="0023315C">
      <w:pPr>
        <w:spacing w:line="600" w:lineRule="auto"/>
        <w:ind w:firstLine="720"/>
        <w:jc w:val="both"/>
        <w:rPr>
          <w:rFonts w:eastAsia="Times New Roman"/>
          <w:szCs w:val="24"/>
        </w:rPr>
      </w:pPr>
      <w:r>
        <w:rPr>
          <w:rFonts w:eastAsia="Times New Roman"/>
          <w:szCs w:val="24"/>
        </w:rPr>
        <w:t xml:space="preserve">Εάν υπάρχει διαφθορά στις ιδιωτικοποιήσεις –όπως μας λέτε όλα αυτά τα χρόνια- κι αν την πιάσετε όλη, θέλετε σαράντα χρόνια –σας το έχω ήδη αποδείξει από το καλοκαίρι- για να ξαναδώσετε πίσω στον ελληνικό </w:t>
      </w:r>
      <w:r>
        <w:rPr>
          <w:rFonts w:eastAsia="Times New Roman"/>
          <w:szCs w:val="24"/>
        </w:rPr>
        <w:t>λαό αυτά που του χάσατε μέσα σε ο</w:t>
      </w:r>
      <w:r>
        <w:rPr>
          <w:rFonts w:eastAsia="Times New Roman"/>
          <w:szCs w:val="24"/>
        </w:rPr>
        <w:t>κ</w:t>
      </w:r>
      <w:r>
        <w:rPr>
          <w:rFonts w:eastAsia="Times New Roman"/>
          <w:szCs w:val="24"/>
        </w:rPr>
        <w:t>τώ μήνες. Χειροτερεύσατε μέσα σε ο</w:t>
      </w:r>
      <w:r>
        <w:rPr>
          <w:rFonts w:eastAsia="Times New Roman"/>
          <w:szCs w:val="24"/>
        </w:rPr>
        <w:t>κ</w:t>
      </w:r>
      <w:r>
        <w:rPr>
          <w:rFonts w:eastAsia="Times New Roman"/>
          <w:szCs w:val="24"/>
        </w:rPr>
        <w:t>τώ μήνες την οικονομία, τις τράπεζες τα δάνεια.</w:t>
      </w:r>
    </w:p>
    <w:p w14:paraId="6959E953" w14:textId="77777777" w:rsidR="002E6842" w:rsidRDefault="0023315C">
      <w:pPr>
        <w:spacing w:line="600" w:lineRule="auto"/>
        <w:ind w:firstLine="720"/>
        <w:jc w:val="both"/>
        <w:rPr>
          <w:rFonts w:eastAsia="Times New Roman"/>
          <w:szCs w:val="24"/>
        </w:rPr>
      </w:pPr>
      <w:r>
        <w:rPr>
          <w:rFonts w:eastAsia="Times New Roman"/>
          <w:szCs w:val="24"/>
        </w:rPr>
        <w:t>Μας λέτε, όμως, πως όλα αυτά αξίζουν τον κόπο, γιατί μειώσατε τους στόχους των πρωτογενών πλεονασμάτων που πρέπει να πετύχουμε. Αλήθεια;</w:t>
      </w:r>
    </w:p>
    <w:p w14:paraId="6959E954" w14:textId="77777777" w:rsidR="002E6842" w:rsidRDefault="002E6842">
      <w:pPr>
        <w:spacing w:line="600" w:lineRule="auto"/>
        <w:ind w:firstLine="720"/>
        <w:jc w:val="center"/>
        <w:rPr>
          <w:rFonts w:eastAsia="Times New Roman"/>
          <w:szCs w:val="24"/>
        </w:rPr>
      </w:pPr>
    </w:p>
    <w:p w14:paraId="6959E95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Αν όσα λέγατε τόσα χρόνια είναι αλήθεια, καλύτερα να μην κάνουμε εκατό ευρώ λιτότητας γιατί θα κερδίσουμε παραπάνω, δηλαδή, εκατόν πενήντα ευρώ σε ανάπτυξη. Αυτό μας λέγατε τόσα χρόνια. Γι’ αυτό βγάζατε τόσον καιρό στο δρόμο τον κόσμο. Άρα, τώρα, με την επ</w:t>
      </w:r>
      <w:r>
        <w:rPr>
          <w:rFonts w:eastAsia="Times New Roman" w:cs="Times New Roman"/>
          <w:szCs w:val="24"/>
        </w:rPr>
        <w:t xml:space="preserve">ιτυχή σας διαπραγμάτευση, μας φέρατε </w:t>
      </w:r>
      <w:r>
        <w:rPr>
          <w:rFonts w:eastAsia="Times New Roman" w:cs="Times New Roman"/>
          <w:szCs w:val="24"/>
        </w:rPr>
        <w:t xml:space="preserve">150 </w:t>
      </w:r>
      <w:r>
        <w:rPr>
          <w:rFonts w:eastAsia="Times New Roman" w:cs="Times New Roman"/>
          <w:szCs w:val="24"/>
        </w:rPr>
        <w:t xml:space="preserve">ευρώ ύφεσης και γλιτώσατε </w:t>
      </w:r>
      <w:r>
        <w:rPr>
          <w:rFonts w:eastAsia="Times New Roman" w:cs="Times New Roman"/>
          <w:szCs w:val="24"/>
        </w:rPr>
        <w:t xml:space="preserve">100 ευρώ </w:t>
      </w:r>
      <w:r>
        <w:rPr>
          <w:rFonts w:eastAsia="Times New Roman" w:cs="Times New Roman"/>
          <w:szCs w:val="24"/>
        </w:rPr>
        <w:t>λιτότητας. Τόση επιτυχία! Έχετε σε όλα αυτοακυρωθεί συνεπεία ψεμάτων ή ανικανότητας. Διαλέξτε!</w:t>
      </w:r>
    </w:p>
    <w:p w14:paraId="6959E95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σώσουμε τα χρήματα του ελληνικού λαού και των</w:t>
      </w:r>
      <w:r>
        <w:rPr>
          <w:rFonts w:eastAsia="Times New Roman" w:cs="Times New Roman"/>
          <w:szCs w:val="24"/>
        </w:rPr>
        <w:t xml:space="preserve"> μεγαλοκαταθετών –εγώ θα προσθέσω «και των μεγαλοκαταθετών» σε αυτά που είπε ο κ. Μανιάτης, όχι μόνο των μικροκαταθετών- που σήμερα στη χώρα μας είναι η μικρομεσαία επιχείρηση. Οι μεγάλες και οι μεγάλοι τα έχουν έξω. Αυτός είναι ο μεγαλοκαταθέτης.</w:t>
      </w:r>
    </w:p>
    <w:p w14:paraId="6959E95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νομοσ</w:t>
      </w:r>
      <w:r>
        <w:rPr>
          <w:rFonts w:eastAsia="Times New Roman" w:cs="Times New Roman"/>
          <w:szCs w:val="24"/>
        </w:rPr>
        <w:t>χέδιο είναι το πρώτο, αχρείαστο μέχρι πριν λίγους μήνες, αναγκαίο σήμερα βήμα. Δεν μπορούμε παρά να στηρίξουμε ό,τι μπορεί να αποτρέψει το κούρεμα των καταθέσεων. Εξάλλου, ήταν προϋπόθεση που πάντα λέγαμε, ακόμα και πριν τις εκλογές του Γενάρη, δηλαδή, όχι</w:t>
      </w:r>
      <w:r>
        <w:rPr>
          <w:rFonts w:eastAsia="Times New Roman" w:cs="Times New Roman"/>
          <w:szCs w:val="24"/>
        </w:rPr>
        <w:t xml:space="preserve"> στο κούρεμα και όχι στην έκτακτη φορολόγηση των καταθέσεων. «Το κράτος δεν είναι συνιδιοκτήτης στις καταθέσεις μας.». Έτσι λέγαμε τότε. Και πράγματα που δεν λέγατε εσείς, τα λέτε τώρα. </w:t>
      </w:r>
    </w:p>
    <w:p w14:paraId="6959E95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μία καλή μετάφραση. Αργήσατε να το φέρετε, </w:t>
      </w:r>
      <w:r>
        <w:rPr>
          <w:rFonts w:eastAsia="Times New Roman" w:cs="Times New Roman"/>
          <w:szCs w:val="24"/>
        </w:rPr>
        <w:t>αλλά δεν φταίτε εξ ολοκλήρου, όπως αυστηρά σας κατηγόρησα χθες και κάνω και την αυτοκριτική μου. Φταίνε και οι ξένοι που σας το έγραψαν, φταίνε και τα μπερδέματα στη μετάφραση, που σας αναγκάζουν να διορθώνετε με νομοτεχνικές βελτιώσεις, και έτσι καθυστερή</w:t>
      </w:r>
      <w:r>
        <w:rPr>
          <w:rFonts w:eastAsia="Times New Roman" w:cs="Times New Roman"/>
          <w:szCs w:val="24"/>
        </w:rPr>
        <w:t xml:space="preserve">σατε επικίνδυνα. Έστω! Τελειώνετε τώρα με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Αποσαφηνίστε το πλαίσιο για να ολοκληρωθεί η ανακεφαλαιοποίηση σωστά. Σας είπα χθες για τους κινδύνους, να μην τα επαναλάβω και εδώ.</w:t>
      </w:r>
    </w:p>
    <w:p w14:paraId="6959E95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ανακεφαλαιοποί</w:t>
      </w:r>
      <w:r>
        <w:rPr>
          <w:rFonts w:eastAsia="Times New Roman" w:cs="Times New Roman"/>
          <w:szCs w:val="24"/>
        </w:rPr>
        <w:t xml:space="preserve">ηση είναι ένα μεγάλο βήμα προς τη φερεγγυότητα, την αποκατάσταση της εμπιστοσύνης και κυρίως προς τη διασφάλιση της σταθερότητας στο τραπεζικό σύστημα. Όμως, τίθενται τα εξής ερωτήματα: </w:t>
      </w:r>
    </w:p>
    <w:p w14:paraId="6959E95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Ερώτημα πρώτο: Τα μη εξυπηρετούμενα δάνεια, τα λεγόμενα </w:t>
      </w:r>
      <w:r>
        <w:rPr>
          <w:rFonts w:eastAsia="Times New Roman" w:cs="Times New Roman"/>
          <w:szCs w:val="24"/>
          <w:lang w:val="en-US"/>
        </w:rPr>
        <w:t>NPLs</w:t>
      </w:r>
      <w:r>
        <w:rPr>
          <w:rFonts w:eastAsia="Times New Roman" w:cs="Times New Roman"/>
          <w:szCs w:val="24"/>
        </w:rPr>
        <w:t>, έχουν φ</w:t>
      </w:r>
      <w:r>
        <w:rPr>
          <w:rFonts w:eastAsia="Times New Roman" w:cs="Times New Roman"/>
          <w:szCs w:val="24"/>
        </w:rPr>
        <w:t xml:space="preserve">τάσει στα 100.000.000.000 με 106.000.000.000 ευρώ. Και το ερώτημα είναι, τι κεφάλαια μπορούν να ανακτήσουν οι τράπεζες; Τα 10.000.000.000 με 20.000.000.000 σε βάθος πέντε, έξι ετών είναι ρεαλιστικός στόχος ή εκτός πραγματικότητας; Οι τράπεζες θα μπορέσουν </w:t>
      </w:r>
      <w:r>
        <w:rPr>
          <w:rFonts w:eastAsia="Times New Roman" w:cs="Times New Roman"/>
          <w:szCs w:val="24"/>
        </w:rPr>
        <w:t xml:space="preserve">να διαχειριστούν το τεράστιο πρόβλημα των </w:t>
      </w:r>
      <w:r>
        <w:rPr>
          <w:rFonts w:eastAsia="Times New Roman" w:cs="Times New Roman"/>
          <w:szCs w:val="24"/>
          <w:lang w:val="en-US"/>
        </w:rPr>
        <w:t>NPLs</w:t>
      </w:r>
      <w:r>
        <w:rPr>
          <w:rFonts w:eastAsia="Times New Roman" w:cs="Times New Roman"/>
          <w:szCs w:val="24"/>
        </w:rPr>
        <w:t>;</w:t>
      </w:r>
    </w:p>
    <w:p w14:paraId="6959E95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Ερώτημα δεύτερο: Οι τράπεζες διαθέτουν 121.000.000.000 καταθέσεις και 207.000.000.000 δάνεια. Αυτό σημαίνει χάσμα ρευστότητας ύψους 86.000.000.000. Πώς θα καλυφθούν τα 86 δισεκατομμύρια ευρώ; </w:t>
      </w:r>
    </w:p>
    <w:p w14:paraId="6959E95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την ανακεφαλ</w:t>
      </w:r>
      <w:r>
        <w:rPr>
          <w:rFonts w:eastAsia="Times New Roman" w:cs="Times New Roman"/>
          <w:szCs w:val="24"/>
        </w:rPr>
        <w:t xml:space="preserve">αιοποίηση οι τράπεζες θα χρησιμοποιήσουν τα ομόλογα του </w:t>
      </w:r>
      <w:r>
        <w:rPr>
          <w:rFonts w:eastAsia="Times New Roman" w:cs="Times New Roman"/>
          <w:szCs w:val="24"/>
          <w:lang w:val="en-US"/>
        </w:rPr>
        <w:t>ESM</w:t>
      </w:r>
      <w:r>
        <w:rPr>
          <w:rFonts w:eastAsia="Times New Roman" w:cs="Times New Roman"/>
          <w:szCs w:val="24"/>
        </w:rPr>
        <w:t xml:space="preserve"> και τα νέα κεφάλαια</w:t>
      </w:r>
      <w:r>
        <w:rPr>
          <w:rFonts w:eastAsia="Times New Roman" w:cs="Times New Roman"/>
          <w:szCs w:val="24"/>
        </w:rPr>
        <w:t>,</w:t>
      </w:r>
      <w:r>
        <w:rPr>
          <w:rFonts w:eastAsia="Times New Roman" w:cs="Times New Roman"/>
          <w:szCs w:val="24"/>
        </w:rPr>
        <w:t xml:space="preserve"> ώστε να μειώσουν τον </w:t>
      </w:r>
      <w:r>
        <w:rPr>
          <w:rFonts w:eastAsia="Times New Roman" w:cs="Times New Roman"/>
          <w:szCs w:val="24"/>
          <w:lang w:val="en-US"/>
        </w:rPr>
        <w:t>ELA</w:t>
      </w:r>
      <w:r>
        <w:rPr>
          <w:rFonts w:eastAsia="Times New Roman" w:cs="Times New Roman"/>
          <w:szCs w:val="24"/>
        </w:rPr>
        <w:t xml:space="preserve">. Η ουσία δεν αλλάζει, όμως. Το χάσμα δανείων προς καταθέσεις είναι τεράστιο και μη επιλύσιμο σε αυτήν τη φάση. Γι’ αυτό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μπ</w:t>
      </w:r>
      <w:r>
        <w:rPr>
          <w:rFonts w:eastAsia="Times New Roman" w:cs="Times New Roman"/>
          <w:szCs w:val="24"/>
        </w:rPr>
        <w:t>ορούν να φύγουν αν δεν γυρίσει η ρευστότητα στο τραπεζικό σύστημα από το εξωτερικό και από τα παπλώματα.</w:t>
      </w:r>
    </w:p>
    <w:p w14:paraId="6959E95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Ερώτημα τρίτο: Ο Ευρωπαϊκός Μηχανισμός Σταθερότητας, ο </w:t>
      </w:r>
      <w:r>
        <w:rPr>
          <w:rFonts w:eastAsia="Times New Roman" w:cs="Times New Roman"/>
          <w:szCs w:val="24"/>
          <w:lang w:val="en-US"/>
        </w:rPr>
        <w:t>ESM</w:t>
      </w:r>
      <w:r>
        <w:rPr>
          <w:rFonts w:eastAsia="Times New Roman" w:cs="Times New Roman"/>
          <w:szCs w:val="24"/>
        </w:rPr>
        <w:t>, θα επενδύσει κεφάλαια στις ελληνικές τράπεζες και η Επιτροπή Ανταγωνισμού της ΕΕ θα παρακολ</w:t>
      </w:r>
      <w:r>
        <w:rPr>
          <w:rFonts w:eastAsia="Times New Roman" w:cs="Times New Roman"/>
          <w:szCs w:val="24"/>
        </w:rPr>
        <w:t xml:space="preserve">ουθεί στενά τις ελληνικές τράπεζες. Τι σημαίνει αυτό; Θα αλλάξουν τα πλάνα αναδιάρθρωσης, τα λεγόμενα </w:t>
      </w:r>
      <w:r>
        <w:rPr>
          <w:rFonts w:eastAsia="Times New Roman" w:cs="Times New Roman"/>
          <w:szCs w:val="24"/>
          <w:lang w:val="en-US"/>
        </w:rPr>
        <w:t>restructuring</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πλήρως; </w:t>
      </w:r>
    </w:p>
    <w:p w14:paraId="6959E95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βάση συγκλίνουσες εκτιμήσεις τραπεζιτών θα συμβούν τα εξής εντός τριετίας, αλλά ως συνήθως με εμπροσθοβαρή χαρακτηριστικά</w:t>
      </w:r>
      <w:r>
        <w:rPr>
          <w:rFonts w:eastAsia="Times New Roman" w:cs="Times New Roman"/>
          <w:szCs w:val="24"/>
        </w:rPr>
        <w:t xml:space="preserve">: Μείωση καταστημάτων κατά τετρακόσια στην Ελλάδα. Νέα προγράμματα εθελουσίας εξόδου τεσσάρων χιλιάδων εργαζομένων. Από σαράντα τέσσερις χιλιάδες, δηλαδή, θα μείνουν σαράντα χιλιάδες οι τραπεζοϋπάλληλοι. </w:t>
      </w:r>
    </w:p>
    <w:p w14:paraId="6959E95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Έχετε κάτι να απαντήσετε σε σχέση με αυτά; </w:t>
      </w:r>
    </w:p>
    <w:p w14:paraId="6959E96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Ερώτημα</w:t>
      </w:r>
      <w:r>
        <w:rPr>
          <w:rFonts w:eastAsia="Times New Roman" w:cs="Times New Roman"/>
          <w:szCs w:val="24"/>
        </w:rPr>
        <w:t xml:space="preserve"> τέταρτο: Οι τράπεζες θα έχουν κεφαλαιακή επάρκεια, αλλά δεν θα έχουν ρευστότητα για να χρηματοδοτήσουν την εθνική οικονομία. Οι τράπεζες τα επόμενα τρία έως πέντε χρόνια θα ασχολούνται με το παρελθόν τους, δηλαδή, τα προβληματικά δάνεια. Πότε θα ασχοληθού</w:t>
      </w:r>
      <w:r>
        <w:rPr>
          <w:rFonts w:eastAsia="Times New Roman" w:cs="Times New Roman"/>
          <w:szCs w:val="24"/>
        </w:rPr>
        <w:t>ν με το μέλλον της ελληνικής οικονομίας, με τη χορήγηση νέων δανείων;</w:t>
      </w:r>
    </w:p>
    <w:p w14:paraId="6959E96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μακριά ακόμα από τη λύση. Γρηγορείτε!</w:t>
      </w:r>
    </w:p>
    <w:p w14:paraId="6959E96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w:t>
      </w:r>
    </w:p>
    <w:p w14:paraId="6959E963"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του Ποταμιού)</w:t>
      </w:r>
    </w:p>
    <w:p w14:paraId="6959E96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Πρόεδρε, παρακα</w:t>
      </w:r>
      <w:r>
        <w:rPr>
          <w:rFonts w:eastAsia="Times New Roman" w:cs="Times New Roman"/>
          <w:szCs w:val="24"/>
        </w:rPr>
        <w:t>λώ τον λόγο.</w:t>
      </w:r>
    </w:p>
    <w:p w14:paraId="6959E96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θέλετε, κύριε Παπαχριστόπουλε;</w:t>
      </w:r>
    </w:p>
    <w:p w14:paraId="6959E96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Άκουσα να καλεί σε παραίτηση τον Πρόεδρο των Ανεξαρτήτων Ελλήνων και θα ήθελα τον λόγο ως Κοινοβουλευτικός Εκπρόσωπος για μισό λεπτό.</w:t>
      </w:r>
    </w:p>
    <w:p w14:paraId="6959E96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Ορίστε, έχετε τον λόγο για ένα λεπτό, κύριε Παπαχριστόπουλε.</w:t>
      </w:r>
    </w:p>
    <w:p w14:paraId="6959E96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Θέλω να θυμίσω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ότι η παραποίηση της πραγματικότητας καμιά φορά βολεύει κάποιους. Και εξηγούμαι: Δεν ξέρω αν για πρώτη φορά άκουσ</w:t>
      </w:r>
      <w:r>
        <w:rPr>
          <w:rFonts w:eastAsia="Times New Roman" w:cs="Times New Roman"/>
          <w:szCs w:val="24"/>
        </w:rPr>
        <w:t xml:space="preserve">ε ο κύριος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Ποταμιού ότι κάποτε οι επιχειρηματίες ανεβοκατέβαζαν όχι μόνο Υπουργούς αλλά και Πρωθυπουργούς. Και η δουλοπρέπεια σε αυτό τον κόσμο επιχειρηματιών –και δεν συμπεριλαμβάνω τους πάντες- τέλειωσε οριστικά. Είχε το θάρρος της γ</w:t>
      </w:r>
      <w:r>
        <w:rPr>
          <w:rFonts w:eastAsia="Times New Roman" w:cs="Times New Roman"/>
          <w:szCs w:val="24"/>
        </w:rPr>
        <w:t xml:space="preserve">νώμης του, λοιπόν, ο Αρχηγός, ο Πρόεδρος των Ανεξαρτήτων Ελλήνων να δημοσιοποιήσει και όχι να κρατήσει κρυφή αυτή την εμπλοκή κάποιου μεγαλοπαράγοντα. Και είναι για μας τίτλος τιμής και πιστεύω ότι έτσι το ερμήνευσε όλη η Βουλή, εκτός από τον </w:t>
      </w:r>
      <w:r>
        <w:rPr>
          <w:rFonts w:eastAsia="Times New Roman" w:cs="Times New Roman"/>
          <w:szCs w:val="24"/>
        </w:rPr>
        <w:t>α</w:t>
      </w:r>
      <w:r>
        <w:rPr>
          <w:rFonts w:eastAsia="Times New Roman" w:cs="Times New Roman"/>
          <w:szCs w:val="24"/>
        </w:rPr>
        <w:t>γορητή του «</w:t>
      </w:r>
      <w:r>
        <w:rPr>
          <w:rFonts w:eastAsia="Times New Roman" w:cs="Times New Roman"/>
          <w:szCs w:val="24"/>
        </w:rPr>
        <w:t xml:space="preserve">Ποταμιού». Αυτό μόνο ήθελα να πω, κύριε Πρόεδρε. </w:t>
      </w:r>
    </w:p>
    <w:p w14:paraId="6959E96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που δώσατε χρόνο για την παρέμβαση.</w:t>
      </w:r>
    </w:p>
    <w:p w14:paraId="6959E96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προχωράμε. </w:t>
      </w:r>
    </w:p>
    <w:p w14:paraId="6959E96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Τον λόγο έχει ο κ. Κατσίκης.</w:t>
      </w:r>
    </w:p>
    <w:p w14:paraId="6959E96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ενημερώνω ότι και με τον κ. Κατσιαντώνη</w:t>
      </w:r>
      <w:r>
        <w:rPr>
          <w:rFonts w:eastAsia="Times New Roman" w:cs="Times New Roman"/>
          <w:szCs w:val="24"/>
        </w:rPr>
        <w:t>,</w:t>
      </w:r>
      <w:r>
        <w:rPr>
          <w:rFonts w:eastAsia="Times New Roman" w:cs="Times New Roman"/>
          <w:szCs w:val="24"/>
        </w:rPr>
        <w:t xml:space="preserve"> με τον οποίο θα κλείσουν τις αγορ</w:t>
      </w:r>
      <w:r>
        <w:rPr>
          <w:rFonts w:eastAsia="Times New Roman" w:cs="Times New Roman"/>
          <w:szCs w:val="24"/>
        </w:rPr>
        <w:t xml:space="preserve">εύσεις τους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 θα είμαστε δέκα, το πολύ δεκαπέντε λεπτά εκτός του αρχικού προγραμματισμού που σας είπα.</w:t>
      </w:r>
    </w:p>
    <w:p w14:paraId="6959E96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Τον λόγο έχει ο κ. Κατσίκης.</w:t>
      </w:r>
    </w:p>
    <w:p w14:paraId="6959E96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6959E96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οι</w:t>
      </w:r>
      <w:r>
        <w:rPr>
          <w:rFonts w:eastAsia="Times New Roman" w:cs="Times New Roman"/>
          <w:szCs w:val="24"/>
        </w:rPr>
        <w:t xml:space="preserve"> Υπουργοί, κυρίες και κύριοι συνάδελφοι, το θέμα που συζητάμε σήμερα είναι εξόχως σημαντικό διότι αφορά εκείνο που συνιστά ανασφάλεια και αγωνία των πολιτών της ελληνικής κοινωνίας, με ό,τι αυτό συνεπάγεται. </w:t>
      </w:r>
    </w:p>
    <w:p w14:paraId="6959E97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Ανακεφαλαιοποίηση σημαίνει ρευστότητα για τις ε</w:t>
      </w:r>
      <w:r>
        <w:rPr>
          <w:rFonts w:eastAsia="Times New Roman" w:cs="Times New Roman"/>
          <w:szCs w:val="24"/>
        </w:rPr>
        <w:t>πιχειρήσεις. Και οι επιχειρήσεις δεν είναι μόνες τους. Έχουν από πίσω εργαζόμενους, οι οποίοι αγωνιούν για το αν αύριο θα έχουν δουλειά για να μπορούν να βγάλουν το ψωμί τους. Ανακεφαλαιοποίηση σημαίνει ότι παρέρχεται ο κίνδυνος του κουρέματος των καταθέσε</w:t>
      </w:r>
      <w:r>
        <w:rPr>
          <w:rFonts w:eastAsia="Times New Roman" w:cs="Times New Roman"/>
          <w:szCs w:val="24"/>
        </w:rPr>
        <w:t xml:space="preserve">ων. Σημαίνει ότι δρομολογείται η λήξη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6959E97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πρέπει, λοιπόν, να στηρίξουμε την ανακεφαλαιοποίηση, για να πείσουμε και τους ξένους επενδυτές ότι και με τα δικά τους χρήματα θα πρέπει να συμβάλουν σε αυτήν. Ας θυμηθούμε ότι πριν λίγες ημέρ</w:t>
      </w:r>
      <w:r>
        <w:rPr>
          <w:rFonts w:eastAsia="Times New Roman" w:cs="Times New Roman"/>
          <w:szCs w:val="24"/>
        </w:rPr>
        <w:t xml:space="preserve">ες ο Πρόεδρος της Γαλλίας, Φρανσουά Ολάντ, ήταν εδώ με ένα </w:t>
      </w:r>
      <w:r>
        <w:rPr>
          <w:rFonts w:eastAsia="Times New Roman" w:cs="Times New Roman"/>
          <w:szCs w:val="24"/>
          <w:lang w:val="en-US"/>
        </w:rPr>
        <w:t>team</w:t>
      </w:r>
      <w:r>
        <w:rPr>
          <w:rFonts w:eastAsia="Times New Roman" w:cs="Times New Roman"/>
          <w:szCs w:val="24"/>
        </w:rPr>
        <w:t xml:space="preserve"> επενδυτών για να στηρίξει αυτό που εμείς σήμερα συζητάμε και στο τέλος θα ψηφίσουμε, δηλαδή την ανακεφαλαιοποίηση των τραπεζών.</w:t>
      </w:r>
    </w:p>
    <w:p w14:paraId="6959E97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βέβαια πλανάται το ερώτημα ποιος την προκάλεσε. Εκείνο που θ</w:t>
      </w:r>
      <w:r>
        <w:rPr>
          <w:rFonts w:eastAsia="Times New Roman" w:cs="Times New Roman"/>
          <w:szCs w:val="24"/>
        </w:rPr>
        <w:t>α ήθελα να τονίσω είναι ότι δεν είναι η πρώτη φορά που οι κεφαλαιακές ανάγκες των τραπεζών ενισχύονται με πολλά, πολλά δισεκατομμύρια. Στο παρελθόν είχε συμβεί και βεβαίως οι διοικήσεις των προηγούμενων κυβερνήσεων και η κακή πολιτική του παρελθόντος συντε</w:t>
      </w:r>
      <w:r>
        <w:rPr>
          <w:rFonts w:eastAsia="Times New Roman" w:cs="Times New Roman"/>
          <w:szCs w:val="24"/>
        </w:rPr>
        <w:t xml:space="preserve">λούσαν στην ανακεφαλαιοποίηση των τραπεζών. Σε αυτό βέβαια προστίθεται και εκείνη η πολιτική έκφραση εκείνων των πολιτικών οι οποίοι έλεγαν ότι με την εκλογή του ΣΥΡΙΖΑ θα βγάλουν τα λεφτά τους στο εξωτερικό. Θυμίζει κάτι από τα προηγούμενα, παλιά χρόνια, </w:t>
      </w:r>
      <w:r>
        <w:rPr>
          <w:rFonts w:eastAsia="Times New Roman" w:cs="Times New Roman"/>
          <w:szCs w:val="24"/>
        </w:rPr>
        <w:t xml:space="preserve">το «Αγοράστε μετοχές, παίξτε στο Χρηματιστήριο» -βλέπε Σημίτης-Παπαντωνίου- «προκειμένου να κερδίσετε περισσότερα». Και αυτό αποτέλεσε την πολιτική ταφόπλακα των οικονομιών των Ελλήνων. </w:t>
      </w:r>
    </w:p>
    <w:p w14:paraId="6959E97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Βέβαια δεν είναι άμοιροι των ευθυνών τους όλοι αυτοί που σήμερα από α</w:t>
      </w:r>
      <w:r>
        <w:rPr>
          <w:rFonts w:eastAsia="Times New Roman" w:cs="Times New Roman"/>
          <w:szCs w:val="24"/>
        </w:rPr>
        <w:t xml:space="preserve">υτό το Βήμα της Βουλής διδάσκουν εκείνη την πολιτική η οποία από τη μία απαγορεύει ή μάλλον αποκαλεί τη σημερινή ανακεφαλαιοποίηση κάτι το κακό για τη χώρα και για τον τόπο, ενώ δεν ασκούν την αυτοκριτική τους, αποποιούμενοι τις δικές τους ευθύνες για τις </w:t>
      </w:r>
      <w:r>
        <w:rPr>
          <w:rFonts w:eastAsia="Times New Roman" w:cs="Times New Roman"/>
          <w:szCs w:val="24"/>
        </w:rPr>
        <w:t>ανακεφαλαιοποιήσεις του παρελθόντος. Έχουμε συγκεκριμένα στοιχεία και θα μιλήσω παρακάτω.</w:t>
      </w:r>
    </w:p>
    <w:p w14:paraId="6959E97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ενδεικτικά σε κάποια από τα άρθρα που εμείς οι Ανεξάρτητοι Έλληνες θεωρούμε υψίστης σημασίας. </w:t>
      </w:r>
    </w:p>
    <w:p w14:paraId="6959E97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Κατσίκ</w:t>
      </w:r>
      <w:r>
        <w:rPr>
          <w:rFonts w:eastAsia="Times New Roman" w:cs="Times New Roman"/>
          <w:szCs w:val="24"/>
        </w:rPr>
        <w:t>η, επιτρέψτε μου να σας διακόψω για δύο δευτερόλεπτα και σας δίνω αμέσως και πάλι τον λόγο.</w:t>
      </w:r>
    </w:p>
    <w:p w14:paraId="6959E97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 κύριε Πρόεδρε.</w:t>
      </w:r>
    </w:p>
    <w:p w14:paraId="6959E977" w14:textId="77777777" w:rsidR="002E6842" w:rsidRDefault="0023315C">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δύ</w:t>
      </w:r>
      <w:r>
        <w:rPr>
          <w:rFonts w:eastAsia="Times New Roman" w:cs="Times New Roman"/>
        </w:rPr>
        <w:t>ο εκπαιδευτικοί συνοδοί τους από το 2</w:t>
      </w:r>
      <w:r>
        <w:rPr>
          <w:rFonts w:eastAsia="Times New Roman" w:cs="Times New Roman"/>
          <w:vertAlign w:val="superscript"/>
        </w:rPr>
        <w:t xml:space="preserve">ο </w:t>
      </w:r>
      <w:r>
        <w:rPr>
          <w:rFonts w:eastAsia="Times New Roman" w:cs="Times New Roman"/>
        </w:rPr>
        <w:t>τ</w:t>
      </w:r>
      <w:r>
        <w:rPr>
          <w:rFonts w:eastAsia="Times New Roman" w:cs="Times New Roman"/>
        </w:rPr>
        <w:t xml:space="preserve">μήμα του Γυμνασίου Πάρου. </w:t>
      </w:r>
    </w:p>
    <w:p w14:paraId="6959E978" w14:textId="77777777" w:rsidR="002E6842" w:rsidRDefault="0023315C">
      <w:pPr>
        <w:spacing w:line="600" w:lineRule="auto"/>
        <w:ind w:firstLine="720"/>
        <w:jc w:val="both"/>
        <w:rPr>
          <w:rFonts w:eastAsia="Times New Roman" w:cs="Times New Roman"/>
        </w:rPr>
      </w:pPr>
      <w:r>
        <w:rPr>
          <w:rFonts w:eastAsia="Times New Roman" w:cs="Times New Roman"/>
        </w:rPr>
        <w:t xml:space="preserve">Καλωσορίσατε και τα χαιρετίσματά μας στην πανωραία Πάρο! </w:t>
      </w:r>
    </w:p>
    <w:p w14:paraId="6959E979" w14:textId="77777777" w:rsidR="002E6842" w:rsidRDefault="0023315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959E97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Συνεχίστε, κύριε Κατσίκη.</w:t>
      </w:r>
    </w:p>
    <w:p w14:paraId="6959E97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Με το άρθρο 2 διευρύνονται οι δυ</w:t>
      </w:r>
      <w:r>
        <w:rPr>
          <w:rFonts w:eastAsia="Times New Roman" w:cs="Times New Roman"/>
          <w:szCs w:val="24"/>
        </w:rPr>
        <w:t xml:space="preserve">νατότητες και τα μέσα που διαθέτει το </w:t>
      </w:r>
      <w:r>
        <w:rPr>
          <w:rFonts w:eastAsia="Times New Roman" w:cs="Times New Roman"/>
          <w:szCs w:val="24"/>
        </w:rPr>
        <w:t>τ</w:t>
      </w:r>
      <w:r>
        <w:rPr>
          <w:rFonts w:eastAsia="Times New Roman" w:cs="Times New Roman"/>
          <w:szCs w:val="24"/>
        </w:rPr>
        <w:t xml:space="preserve">αμείο έτσι ώστε να πετύχει κατά τον καλύτερο δυνατό τρόπο την αποστολή του, δηλαδή την ενίσχυση του ελληνικού τραπεζικού συστήματος προς χάριν του δημοσίου συμφέροντος. </w:t>
      </w:r>
    </w:p>
    <w:p w14:paraId="6959E97C"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szCs w:val="24"/>
        </w:rPr>
        <w:t>Το δημόσιο συμφέρον θωρακίζεται και στο άρθρο 3</w:t>
      </w:r>
      <w:r>
        <w:rPr>
          <w:rFonts w:eastAsia="Times New Roman" w:cs="Times New Roman"/>
          <w:szCs w:val="24"/>
        </w:rPr>
        <w:t xml:space="preserve">, στόχος του οποίου είναι να ρυθμίσει τα θέματα που αφορούν στην περιουσία του </w:t>
      </w:r>
      <w:r>
        <w:rPr>
          <w:rFonts w:eastAsia="Times New Roman" w:cs="Times New Roman"/>
          <w:szCs w:val="24"/>
        </w:rPr>
        <w:t>τ</w:t>
      </w:r>
      <w:r>
        <w:rPr>
          <w:rFonts w:eastAsia="Times New Roman" w:cs="Times New Roman"/>
          <w:szCs w:val="24"/>
        </w:rPr>
        <w:t xml:space="preserve">αμείου. </w:t>
      </w:r>
      <w:r>
        <w:rPr>
          <w:rFonts w:eastAsia="Times New Roman" w:cs="Times New Roman"/>
          <w:bCs/>
          <w:shd w:val="clear" w:color="auto" w:fill="FFFFFF"/>
        </w:rPr>
        <w:t xml:space="preserve">Με τις νέες ρυθμίσεις εξασφαλίζουμε την αποτελεσματικότερη διαχείριση των διαθεσίμων του </w:t>
      </w:r>
      <w:r>
        <w:rPr>
          <w:rFonts w:eastAsia="Times New Roman" w:cs="Times New Roman"/>
          <w:bCs/>
          <w:shd w:val="clear" w:color="auto" w:fill="FFFFFF"/>
        </w:rPr>
        <w:t>τ</w:t>
      </w:r>
      <w:r>
        <w:rPr>
          <w:rFonts w:eastAsia="Times New Roman" w:cs="Times New Roman"/>
          <w:bCs/>
          <w:shd w:val="clear" w:color="auto" w:fill="FFFFFF"/>
        </w:rPr>
        <w:t>αμείου και κατ’ επέκταση εξασφαλίζουμε τα συμφέροντα και την περιουσία του δημ</w:t>
      </w:r>
      <w:r>
        <w:rPr>
          <w:rFonts w:eastAsia="Times New Roman" w:cs="Times New Roman"/>
          <w:bCs/>
          <w:shd w:val="clear" w:color="auto" w:fill="FFFFFF"/>
        </w:rPr>
        <w:t xml:space="preserve">οσίου. </w:t>
      </w:r>
    </w:p>
    <w:p w14:paraId="6959E97D"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w:t>
      </w:r>
      <w:r>
        <w:rPr>
          <w:rFonts w:eastAsia="Times New Roman"/>
          <w:bCs/>
          <w:shd w:val="clear" w:color="auto" w:fill="FFFFFF"/>
        </w:rPr>
        <w:t>άρθρο</w:t>
      </w:r>
      <w:r>
        <w:rPr>
          <w:rFonts w:eastAsia="Times New Roman" w:cs="Times New Roman"/>
          <w:bCs/>
          <w:shd w:val="clear" w:color="auto" w:fill="FFFFFF"/>
        </w:rPr>
        <w:t xml:space="preserve"> 4, για το οποίο θα μιλήσω και λίγο αργότερα, καθώς αποτελεί «αγκάθι» για την Αντιπολίτευση, όπως σχολιάστηκε και χθες στην Επιτροπή Οικονομικών, καθιερώνει τη νέα </w:t>
      </w:r>
      <w:r>
        <w:rPr>
          <w:rFonts w:eastAsia="Times New Roman"/>
          <w:bCs/>
          <w:shd w:val="clear" w:color="auto" w:fill="FFFFFF"/>
        </w:rPr>
        <w:t>διαδικασία</w:t>
      </w:r>
      <w:r>
        <w:rPr>
          <w:rFonts w:eastAsia="Times New Roman" w:cs="Times New Roman"/>
          <w:bCs/>
          <w:shd w:val="clear" w:color="auto" w:fill="FFFFFF"/>
        </w:rPr>
        <w:t xml:space="preserve"> επιλογής των μελών της διοίκησης του </w:t>
      </w:r>
      <w:r>
        <w:rPr>
          <w:rFonts w:eastAsia="Times New Roman" w:cs="Times New Roman"/>
          <w:bCs/>
          <w:shd w:val="clear" w:color="auto" w:fill="FFFFFF"/>
        </w:rPr>
        <w:t>τ</w:t>
      </w:r>
      <w:r>
        <w:rPr>
          <w:rFonts w:eastAsia="Times New Roman" w:cs="Times New Roman"/>
          <w:bCs/>
          <w:shd w:val="clear" w:color="auto" w:fill="FFFFFF"/>
        </w:rPr>
        <w:t>αμείου αλλά και τη διαρκή τ</w:t>
      </w:r>
      <w:r>
        <w:rPr>
          <w:rFonts w:eastAsia="Times New Roman" w:cs="Times New Roman"/>
          <w:bCs/>
          <w:shd w:val="clear" w:color="auto" w:fill="FFFFFF"/>
        </w:rPr>
        <w:t xml:space="preserve">ους αξιολόγηση, έτσι ώστε να είμαστε σίγουροι ότι τελούν τα καθήκοντά τους με τον καλύτερο τρόπο. Η Επιτροπή Επιλογής αξιολογεί τα μέλη της διοίκησης του </w:t>
      </w:r>
      <w:r>
        <w:rPr>
          <w:rFonts w:eastAsia="Times New Roman" w:cs="Times New Roman"/>
          <w:bCs/>
          <w:shd w:val="clear" w:color="auto" w:fill="FFFFFF"/>
        </w:rPr>
        <w:t>τ</w:t>
      </w:r>
      <w:r>
        <w:rPr>
          <w:rFonts w:eastAsia="Times New Roman" w:cs="Times New Roman"/>
          <w:bCs/>
          <w:shd w:val="clear" w:color="auto" w:fill="FFFFFF"/>
        </w:rPr>
        <w:t xml:space="preserve">αμείου και </w:t>
      </w:r>
      <w:r>
        <w:rPr>
          <w:rFonts w:eastAsia="Times New Roman"/>
          <w:bCs/>
          <w:shd w:val="clear" w:color="auto" w:fill="FFFFFF"/>
        </w:rPr>
        <w:t>έχει τ</w:t>
      </w:r>
      <w:r>
        <w:rPr>
          <w:rFonts w:eastAsia="Times New Roman" w:cs="Times New Roman"/>
          <w:bCs/>
          <w:shd w:val="clear" w:color="auto" w:fill="FFFFFF"/>
        </w:rPr>
        <w:t>ο δικαίωμα να απομακρύνει εκείνα τα οποία αδυνατούν να ανταποκριθούν στις υποχρεώσει</w:t>
      </w:r>
      <w:r>
        <w:rPr>
          <w:rFonts w:eastAsia="Times New Roman" w:cs="Times New Roman"/>
          <w:bCs/>
          <w:shd w:val="clear" w:color="auto" w:fill="FFFFFF"/>
        </w:rPr>
        <w:t xml:space="preserve">ς τους. </w:t>
      </w:r>
    </w:p>
    <w:p w14:paraId="6959E97E"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Λειτουργεί αυθαίρετα η </w:t>
      </w:r>
      <w:r>
        <w:rPr>
          <w:rFonts w:eastAsia="Times New Roman" w:cs="Times New Roman"/>
          <w:bCs/>
          <w:shd w:val="clear" w:color="auto" w:fill="FFFFFF"/>
        </w:rPr>
        <w:t>ε</w:t>
      </w:r>
      <w:r>
        <w:rPr>
          <w:rFonts w:eastAsia="Times New Roman" w:cs="Times New Roman"/>
          <w:bCs/>
          <w:shd w:val="clear" w:color="auto" w:fill="FFFFFF"/>
        </w:rPr>
        <w:t>πιτροπή; Όχι, βέβαια, καθώς υποχρεούται να δίνει αναφορά για τις δράσεις της στον Υπουργό Οικονομικών και επιπλέον το Διοικητικό Συμβούλιο ενημερώνει τουλάχιστον δύο φορές τον χρόνο τη Βουλή των Ελλήνων -κάτι που δεν είχε ξ</w:t>
      </w:r>
      <w:r>
        <w:rPr>
          <w:rFonts w:eastAsia="Times New Roman" w:cs="Times New Roman"/>
          <w:bCs/>
          <w:shd w:val="clear" w:color="auto" w:fill="FFFFFF"/>
        </w:rPr>
        <w:t>αναγίνει προηγουμένως. Με αυτό</w:t>
      </w:r>
      <w:r>
        <w:rPr>
          <w:rFonts w:eastAsia="Times New Roman" w:cs="Times New Roman"/>
          <w:bCs/>
          <w:shd w:val="clear" w:color="auto" w:fill="FFFFFF"/>
        </w:rPr>
        <w:t>ν</w:t>
      </w:r>
      <w:r>
        <w:rPr>
          <w:rFonts w:eastAsia="Times New Roman" w:cs="Times New Roman"/>
          <w:bCs/>
          <w:shd w:val="clear" w:color="auto" w:fill="FFFFFF"/>
        </w:rPr>
        <w:t xml:space="preserve"> τον τρόπο ενισχύεται και περιφρουρείται η διαφάνεια, που αποτελεί ύψιστη προτεραιότητα για τη </w:t>
      </w:r>
      <w:r>
        <w:rPr>
          <w:rFonts w:eastAsia="Times New Roman" w:cs="Times New Roman"/>
          <w:bCs/>
          <w:shd w:val="clear" w:color="auto" w:fill="FFFFFF"/>
        </w:rPr>
        <w:t>σ</w:t>
      </w:r>
      <w:r>
        <w:rPr>
          <w:rFonts w:eastAsia="Times New Roman" w:cs="Times New Roman"/>
          <w:bCs/>
          <w:shd w:val="clear" w:color="auto" w:fill="FFFFFF"/>
        </w:rPr>
        <w:t xml:space="preserve">υγκυβέρνηση ΣΥΡΙΖΑ-ΑΝΕΛ. </w:t>
      </w:r>
    </w:p>
    <w:p w14:paraId="6959E97F"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Εξαιρετικά σημαντική </w:t>
      </w:r>
      <w:r>
        <w:rPr>
          <w:rFonts w:eastAsia="Times New Roman"/>
          <w:bCs/>
          <w:shd w:val="clear" w:color="auto" w:fill="FFFFFF"/>
        </w:rPr>
        <w:t>είναι</w:t>
      </w:r>
      <w:r>
        <w:rPr>
          <w:rFonts w:eastAsia="Times New Roman" w:cs="Times New Roman"/>
          <w:bCs/>
          <w:shd w:val="clear" w:color="auto" w:fill="FFFFFF"/>
        </w:rPr>
        <w:t xml:space="preserve"> και η ρύθμιση του </w:t>
      </w:r>
      <w:r>
        <w:rPr>
          <w:rFonts w:eastAsia="Times New Roman"/>
          <w:bCs/>
          <w:shd w:val="clear" w:color="auto" w:fill="FFFFFF"/>
        </w:rPr>
        <w:t>άρθρου</w:t>
      </w:r>
      <w:r>
        <w:rPr>
          <w:rFonts w:eastAsia="Times New Roman" w:cs="Times New Roman"/>
          <w:bCs/>
          <w:shd w:val="clear" w:color="auto" w:fill="FFFFFF"/>
        </w:rPr>
        <w:t xml:space="preserve"> 7, σύμφωνα με το οποίο το </w:t>
      </w:r>
      <w:r>
        <w:rPr>
          <w:rFonts w:eastAsia="Times New Roman" w:cs="Times New Roman"/>
          <w:bCs/>
          <w:shd w:val="clear" w:color="auto" w:fill="FFFFFF"/>
        </w:rPr>
        <w:t>τ</w:t>
      </w:r>
      <w:r>
        <w:rPr>
          <w:rFonts w:eastAsia="Times New Roman" w:cs="Times New Roman"/>
          <w:bCs/>
          <w:shd w:val="clear" w:color="auto" w:fill="FFFFFF"/>
        </w:rPr>
        <w:t xml:space="preserve">αμείο έχει πλέον πλήρη δικαιώματα ψήφου, τα οποία θα ασκεί ως μέτοχος -κάτι που δεν ίσχυε μέχρι τώρα και γίνεται για πρώτη φορά. </w:t>
      </w:r>
    </w:p>
    <w:p w14:paraId="6959E980"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Παράλληλα, το </w:t>
      </w:r>
      <w:r>
        <w:rPr>
          <w:rFonts w:eastAsia="Times New Roman"/>
          <w:bCs/>
          <w:shd w:val="clear" w:color="auto" w:fill="FFFFFF"/>
        </w:rPr>
        <w:t>άρθρο</w:t>
      </w:r>
      <w:r>
        <w:rPr>
          <w:rFonts w:eastAsia="Times New Roman" w:cs="Times New Roman"/>
          <w:bCs/>
          <w:shd w:val="clear" w:color="auto" w:fill="FFFFFF"/>
        </w:rPr>
        <w:t xml:space="preserve"> 10 δίνει τη δυνατότητα στο </w:t>
      </w:r>
      <w:r>
        <w:rPr>
          <w:rFonts w:eastAsia="Times New Roman" w:cs="Times New Roman"/>
          <w:bCs/>
          <w:shd w:val="clear" w:color="auto" w:fill="FFFFFF"/>
        </w:rPr>
        <w:t>τ</w:t>
      </w:r>
      <w:r>
        <w:rPr>
          <w:rFonts w:eastAsia="Times New Roman" w:cs="Times New Roman"/>
          <w:bCs/>
          <w:shd w:val="clear" w:color="auto" w:fill="FFFFFF"/>
        </w:rPr>
        <w:t>αμείο να αξιολογεί τις διοικήσεις των πιστωτικών ιδρυμάτων με βάση τις καλύτερ</w:t>
      </w:r>
      <w:r>
        <w:rPr>
          <w:rFonts w:eastAsia="Times New Roman" w:cs="Times New Roman"/>
          <w:bCs/>
          <w:shd w:val="clear" w:color="auto" w:fill="FFFFFF"/>
        </w:rPr>
        <w:t>ες διεθνείς πρακτικές.</w:t>
      </w:r>
    </w:p>
    <w:p w14:paraId="6959E981"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τα </w:t>
      </w:r>
      <w:r>
        <w:rPr>
          <w:rFonts w:eastAsia="Times New Roman"/>
          <w:bCs/>
          <w:shd w:val="clear" w:color="auto" w:fill="FFFFFF"/>
        </w:rPr>
        <w:t>άρθρα</w:t>
      </w:r>
      <w:r>
        <w:rPr>
          <w:rFonts w:eastAsia="Times New Roman" w:cs="Times New Roman"/>
          <w:bCs/>
          <w:shd w:val="clear" w:color="auto" w:fill="FFFFFF"/>
        </w:rPr>
        <w:t xml:space="preserve"> 2 και 3 διαμορφώνουν τη σειρά κατάταξης των απαιτήσεων κατά πιστωτικών ιδρυμάτων, έτσι ώστε αυτή να ανταποκρίνεται στο εξαιρετικό δημόσιο συμφέρον, για την αποτελεσματικότερη ρύθμιση της αφερεγγυότητας των τραπεζών κα</w:t>
      </w:r>
      <w:r>
        <w:rPr>
          <w:rFonts w:eastAsia="Times New Roman" w:cs="Times New Roman"/>
          <w:bCs/>
          <w:shd w:val="clear" w:color="auto" w:fill="FFFFFF"/>
        </w:rPr>
        <w:t xml:space="preserve">ι τη θωράκιση της συστημικής σταθερότητας. </w:t>
      </w:r>
    </w:p>
    <w:p w14:paraId="6959E982"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Εχθές στην Επιτροπή Οικονομικών Υποθέσεων, κατά τη διάρκεια της </w:t>
      </w:r>
      <w:r>
        <w:rPr>
          <w:rFonts w:eastAsia="Times New Roman"/>
          <w:bCs/>
          <w:shd w:val="clear" w:color="auto" w:fill="FFFFFF"/>
        </w:rPr>
        <w:t>συζήτησης</w:t>
      </w:r>
      <w:r>
        <w:rPr>
          <w:rFonts w:eastAsia="Times New Roman" w:cs="Times New Roman"/>
          <w:bCs/>
          <w:shd w:val="clear" w:color="auto" w:fill="FFFFFF"/>
        </w:rPr>
        <w:t xml:space="preserve"> για το σχέδιο νόμου, κανείς εκπρόσωπος των κομμάτων που άσκησαν εξουσία στο παρελθόν δεν έκανε την αυτοκριτική του για τις σχέσεις του πολ</w:t>
      </w:r>
      <w:r>
        <w:rPr>
          <w:rFonts w:eastAsia="Times New Roman" w:cs="Times New Roman"/>
          <w:bCs/>
          <w:shd w:val="clear" w:color="auto" w:fill="FFFFFF"/>
        </w:rPr>
        <w:t>ιτικού συστήματος με το τραπεζικό. Και αυτά πληρώνουμε σήμερα.</w:t>
      </w:r>
    </w:p>
    <w:p w14:paraId="6959E983"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Στην </w:t>
      </w:r>
      <w:r>
        <w:rPr>
          <w:rFonts w:eastAsia="Times New Roman"/>
          <w:bCs/>
          <w:shd w:val="clear" w:color="auto" w:fill="FFFFFF"/>
        </w:rPr>
        <w:t>Κυβέρνηση</w:t>
      </w:r>
      <w:r>
        <w:rPr>
          <w:rFonts w:eastAsia="Times New Roman" w:cs="Times New Roman"/>
          <w:bCs/>
          <w:shd w:val="clear" w:color="auto" w:fill="FFFFFF"/>
        </w:rPr>
        <w:t xml:space="preserve"> ΣΥΡΙΖΑ-ΑΝΕΛ δεν θέλουμε τις τράπεζες που μας οδήγησαν στην οικονομική κρίση. Θέλουμε ένα τραπεζικό σύστημα συνδεδεμένο με την πραγματική οικονομία που θα χρηματοδοτεί την ανάπτυξ</w:t>
      </w:r>
      <w:r>
        <w:rPr>
          <w:rFonts w:eastAsia="Times New Roman" w:cs="Times New Roman"/>
          <w:bCs/>
          <w:shd w:val="clear" w:color="auto" w:fill="FFFFFF"/>
        </w:rPr>
        <w:t xml:space="preserve">η. </w:t>
      </w:r>
    </w:p>
    <w:p w14:paraId="6959E984"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τις αιτίες του </w:t>
      </w:r>
      <w:r>
        <w:rPr>
          <w:rFonts w:eastAsia="Times New Roman" w:cs="Times New Roman"/>
          <w:bCs/>
          <w:shd w:val="clear" w:color="auto" w:fill="FFFFFF"/>
          <w:lang w:val="en-US"/>
        </w:rPr>
        <w:t>bank</w:t>
      </w:r>
      <w:r>
        <w:rPr>
          <w:rFonts w:eastAsia="Times New Roman" w:cs="Times New Roman"/>
          <w:bCs/>
          <w:shd w:val="clear" w:color="auto" w:fill="FFFFFF"/>
        </w:rPr>
        <w:t xml:space="preserve"> </w:t>
      </w:r>
      <w:r>
        <w:rPr>
          <w:rFonts w:eastAsia="Times New Roman" w:cs="Times New Roman"/>
          <w:bCs/>
          <w:shd w:val="clear" w:color="auto" w:fill="FFFFFF"/>
          <w:lang w:val="en-US"/>
        </w:rPr>
        <w:t>run</w:t>
      </w:r>
      <w:r>
        <w:rPr>
          <w:rFonts w:eastAsia="Times New Roman" w:cs="Times New Roman"/>
          <w:bCs/>
          <w:shd w:val="clear" w:color="auto" w:fill="FFFFFF"/>
        </w:rPr>
        <w:t xml:space="preserve"> αναζητήστε στα Πρακτικά τις τοποθετήσεις των στελεχών των κομμάτων που βρίσκονταν στην εξουσία και τις δημόσιες δηλώσεις τους. </w:t>
      </w:r>
    </w:p>
    <w:p w14:paraId="6959E985"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ανάγκη για αλλαγή </w:t>
      </w:r>
      <w:r>
        <w:rPr>
          <w:rFonts w:eastAsia="Times New Roman"/>
          <w:bCs/>
          <w:shd w:val="clear" w:color="auto" w:fill="FFFFFF"/>
        </w:rPr>
        <w:t>είναι</w:t>
      </w:r>
      <w:r>
        <w:rPr>
          <w:rFonts w:eastAsia="Times New Roman" w:cs="Times New Roman"/>
          <w:bCs/>
          <w:shd w:val="clear" w:color="auto" w:fill="FFFFFF"/>
        </w:rPr>
        <w:t xml:space="preserve"> έντονη και αναγνωρισμένη από τους πολίτες. Οι εισηγητές της Αντιπολίτε</w:t>
      </w:r>
      <w:r>
        <w:rPr>
          <w:rFonts w:eastAsia="Times New Roman" w:cs="Times New Roman"/>
          <w:bCs/>
          <w:shd w:val="clear" w:color="auto" w:fill="FFFFFF"/>
        </w:rPr>
        <w:t xml:space="preserve">υσης προσπαθούν να πείσουν πως για όλα τα δεινά </w:t>
      </w:r>
      <w:r>
        <w:rPr>
          <w:rFonts w:eastAsia="Times New Roman"/>
          <w:bCs/>
          <w:shd w:val="clear" w:color="auto" w:fill="FFFFFF"/>
        </w:rPr>
        <w:t>είναι</w:t>
      </w:r>
      <w:r>
        <w:rPr>
          <w:rFonts w:eastAsia="Times New Roman" w:cs="Times New Roman"/>
          <w:bCs/>
          <w:shd w:val="clear" w:color="auto" w:fill="FFFFFF"/>
        </w:rPr>
        <w:t xml:space="preserve"> υπεύθυνη η επτάμηνη </w:t>
      </w:r>
      <w:r>
        <w:rPr>
          <w:rFonts w:eastAsia="Times New Roman" w:cs="Times New Roman"/>
          <w:bCs/>
          <w:shd w:val="clear" w:color="auto" w:fill="FFFFFF"/>
        </w:rPr>
        <w:t>σ</w:t>
      </w:r>
      <w:r>
        <w:rPr>
          <w:rFonts w:eastAsia="Times New Roman"/>
          <w:bCs/>
          <w:shd w:val="clear" w:color="auto" w:fill="FFFFFF"/>
        </w:rPr>
        <w:t>υγκυβέρνηση</w:t>
      </w:r>
      <w:r>
        <w:rPr>
          <w:rFonts w:eastAsia="Times New Roman" w:cs="Times New Roman"/>
          <w:bCs/>
          <w:shd w:val="clear" w:color="auto" w:fill="FFFFFF"/>
        </w:rPr>
        <w:t xml:space="preserve"> ΣΥΡΙΖΑ-ΑΝΕΛ. Εμείς τους καλούμε να σεβαστούν την αγωνία του κόσμου και τον μεγάλο αγώνα που δίνουν καθημερινά οι πολίτες. </w:t>
      </w:r>
    </w:p>
    <w:p w14:paraId="6959E986"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Στόχος της </w:t>
      </w:r>
      <w:r>
        <w:rPr>
          <w:rFonts w:eastAsia="Times New Roman"/>
          <w:bCs/>
          <w:shd w:val="clear" w:color="auto" w:fill="FFFFFF"/>
        </w:rPr>
        <w:t>Κυβέρνησης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η υπό </w:t>
      </w:r>
      <w:r>
        <w:rPr>
          <w:rFonts w:eastAsia="Times New Roman"/>
          <w:bCs/>
          <w:shd w:val="clear" w:color="auto" w:fill="FFFFFF"/>
        </w:rPr>
        <w:t>διαπραγμάτευ</w:t>
      </w:r>
      <w:r>
        <w:rPr>
          <w:rFonts w:eastAsia="Times New Roman"/>
          <w:bCs/>
          <w:shd w:val="clear" w:color="auto" w:fill="FFFFFF"/>
        </w:rPr>
        <w:t>ση</w:t>
      </w:r>
      <w:r>
        <w:rPr>
          <w:rFonts w:eastAsia="Times New Roman" w:cs="Times New Roman"/>
          <w:bCs/>
          <w:shd w:val="clear" w:color="auto" w:fill="FFFFFF"/>
        </w:rPr>
        <w:t xml:space="preserve"> ανακεφαλαιοποίηση των ελληνικών τραπεζών να </w:t>
      </w:r>
      <w:r>
        <w:rPr>
          <w:rFonts w:eastAsia="Times New Roman"/>
          <w:bCs/>
          <w:shd w:val="clear" w:color="auto" w:fill="FFFFFF"/>
        </w:rPr>
        <w:t>είναι</w:t>
      </w:r>
      <w:r>
        <w:rPr>
          <w:rFonts w:eastAsia="Times New Roman" w:cs="Times New Roman"/>
          <w:bCs/>
          <w:shd w:val="clear" w:color="auto" w:fill="FFFFFF"/>
        </w:rPr>
        <w:t xml:space="preserve"> και η τελευταία. Μέχρι τώρα ο Έλληνας φορολογούμενος έχει συνεισφέρει με πάρα πολλούς τρόπους στη διάσωση του ελληνικού τραπεζικού συστήματος και αυτό δεν μπορεί να συνεχιστεί. </w:t>
      </w:r>
    </w:p>
    <w:p w14:paraId="6959E987"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ελληνικός λαός πρέπει ν</w:t>
      </w:r>
      <w:r>
        <w:rPr>
          <w:rFonts w:eastAsia="Times New Roman" w:cs="Times New Roman"/>
          <w:bCs/>
          <w:shd w:val="clear" w:color="auto" w:fill="FFFFFF"/>
        </w:rPr>
        <w:t xml:space="preserve">α καταλάβει ότι πάμε σε μια νέα ανακεφαλαιοποίηση, γιατί οι προηγούμενες, που ήταν αποτέλεσμα </w:t>
      </w:r>
      <w:r>
        <w:rPr>
          <w:rFonts w:eastAsia="Times New Roman"/>
          <w:bCs/>
          <w:shd w:val="clear" w:color="auto" w:fill="FFFFFF"/>
        </w:rPr>
        <w:t>διαπραγμάτευσης</w:t>
      </w:r>
      <w:r>
        <w:rPr>
          <w:rFonts w:eastAsia="Times New Roman" w:cs="Times New Roman"/>
          <w:bCs/>
          <w:shd w:val="clear" w:color="auto" w:fill="FFFFFF"/>
        </w:rPr>
        <w:t xml:space="preserve"> των προηγούμενων κυβερνήσεων, απέτυχαν. Οι προηγούμενες ανακεφαλαιοποιήσεις ήταν άκαρπες, γιατί αφ</w:t>
      </w:r>
      <w:r>
        <w:rPr>
          <w:rFonts w:eastAsia="Times New Roman" w:cs="Times New Roman"/>
          <w:bCs/>
          <w:shd w:val="clear" w:color="auto" w:fill="FFFFFF"/>
        </w:rPr>
        <w:t xml:space="preserve">’ </w:t>
      </w:r>
      <w:r>
        <w:rPr>
          <w:rFonts w:eastAsia="Times New Roman" w:cs="Times New Roman"/>
          <w:bCs/>
          <w:shd w:val="clear" w:color="auto" w:fill="FFFFFF"/>
        </w:rPr>
        <w:t>ενός δεν έλαβαν υπ’ όψιν την πραγματική οικονο</w:t>
      </w:r>
      <w:r>
        <w:rPr>
          <w:rFonts w:eastAsia="Times New Roman" w:cs="Times New Roman"/>
          <w:bCs/>
          <w:shd w:val="clear" w:color="auto" w:fill="FFFFFF"/>
        </w:rPr>
        <w:t>μία με τα κόκκινα δάνεια κ</w:t>
      </w:r>
      <w:r>
        <w:rPr>
          <w:rFonts w:eastAsia="Times New Roman" w:cs="Times New Roman"/>
          <w:bCs/>
          <w:shd w:val="clear" w:color="auto" w:fill="FFFFFF"/>
        </w:rPr>
        <w:t>.</w:t>
      </w:r>
      <w:r>
        <w:rPr>
          <w:rFonts w:eastAsia="Times New Roman" w:cs="Times New Roman"/>
          <w:bCs/>
          <w:shd w:val="clear" w:color="auto" w:fill="FFFFFF"/>
        </w:rPr>
        <w:t>λπ. και αφ</w:t>
      </w:r>
      <w:r>
        <w:rPr>
          <w:rFonts w:eastAsia="Times New Roman" w:cs="Times New Roman"/>
          <w:bCs/>
          <w:shd w:val="clear" w:color="auto" w:fill="FFFFFF"/>
        </w:rPr>
        <w:t xml:space="preserve">’ </w:t>
      </w:r>
      <w:r>
        <w:rPr>
          <w:rFonts w:eastAsia="Times New Roman" w:cs="Times New Roman"/>
          <w:bCs/>
          <w:shd w:val="clear" w:color="auto" w:fill="FFFFFF"/>
        </w:rPr>
        <w:t xml:space="preserve">ετέρου δεν έλαβαν υπ’ όψιν τις διοικήσεις των τραπεζών, οι οποίες </w:t>
      </w:r>
      <w:r>
        <w:rPr>
          <w:rFonts w:eastAsia="Times New Roman"/>
          <w:bCs/>
          <w:shd w:val="clear" w:color="auto" w:fill="FFFFFF"/>
        </w:rPr>
        <w:t>είναι</w:t>
      </w:r>
      <w:r>
        <w:rPr>
          <w:rFonts w:eastAsia="Times New Roman" w:cs="Times New Roman"/>
          <w:bCs/>
          <w:shd w:val="clear" w:color="auto" w:fill="FFFFFF"/>
        </w:rPr>
        <w:t xml:space="preserve"> υπεύθυνες σε μεγάλο βαθμό για την αποτυχία. Μάλιστα, το επίπεδο της αποτυχίας αποτυπώνεται γλαφυρά στα στατιστικά στοιχεία που παρέθεσα και εχθές</w:t>
      </w:r>
      <w:r>
        <w:rPr>
          <w:rFonts w:eastAsia="Times New Roman" w:cs="Times New Roman"/>
          <w:bCs/>
          <w:shd w:val="clear" w:color="auto" w:fill="FFFFFF"/>
        </w:rPr>
        <w:t xml:space="preserve"> στην τοποθέτησή μου στην Επιτροπή Οικονομικών. </w:t>
      </w:r>
    </w:p>
    <w:p w14:paraId="6959E988" w14:textId="77777777" w:rsidR="002E6842" w:rsidRDefault="0023315C">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το ποσοστό των μη εξυπηρετούμενων δανείων από 5% τον Σεπτέμβριο του 2009 έφτασε στο 34,2% τον Σεπτέμβριο του 2015. Η αναστροφή αυτού του δείκτη έως τώρα δεν πραγματοποιήθηκε, με κύριους συνενόχους προηγούμενες κυβερνήσεις και διοικήσεις τραπεζών. Το άμεσ</w:t>
      </w:r>
      <w:r>
        <w:rPr>
          <w:rFonts w:eastAsia="Times New Roman" w:cs="Times New Roman"/>
          <w:bCs/>
          <w:shd w:val="clear" w:color="auto" w:fill="FFFFFF"/>
        </w:rPr>
        <w:t xml:space="preserve">ο αποτέλεσμα ήταν η συνεχής καταγραφή προβλέψεων επισφαλειών, οδηγώντας όλα τα λειτουργικά κέρδη των τεσσάρων συστημικών τραπεζών στη στήριξη του διαπλεκόμενου πολιτικού, επιχειρηματικού και μιντιακού συστήματος. </w:t>
      </w:r>
    </w:p>
    <w:p w14:paraId="6959E98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με την ψήφιση του νομοσχεδίου ξεκι</w:t>
      </w:r>
      <w:r>
        <w:rPr>
          <w:rFonts w:eastAsia="Times New Roman" w:cs="Times New Roman"/>
          <w:szCs w:val="24"/>
        </w:rPr>
        <w:t xml:space="preserve">νάει άμεσα η διαδικασία κεφαλαιακής ενίσχυσης των τραπεζών, η οποία θα πρέπει να έχει ολοκληρωθεί εντός του 2015 για να μη θιγούν οι καταθέσεις. </w:t>
      </w:r>
    </w:p>
    <w:p w14:paraId="6959E98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Άκουσα συναδέλφους της Αντιπολίτευσης στην </w:t>
      </w:r>
      <w:r>
        <w:rPr>
          <w:rFonts w:eastAsia="Times New Roman" w:cs="Times New Roman"/>
          <w:szCs w:val="24"/>
        </w:rPr>
        <w:t>ε</w:t>
      </w:r>
      <w:r>
        <w:rPr>
          <w:rFonts w:eastAsia="Times New Roman" w:cs="Times New Roman"/>
          <w:szCs w:val="24"/>
        </w:rPr>
        <w:t>πιτροπή χθες να βάλλουν κατά του άρθρου 4</w:t>
      </w:r>
      <w:r>
        <w:rPr>
          <w:rFonts w:eastAsia="Times New Roman" w:cs="Times New Roman"/>
          <w:szCs w:val="24"/>
          <w:vertAlign w:val="superscript"/>
        </w:rPr>
        <w:t>α</w:t>
      </w:r>
      <w:r>
        <w:rPr>
          <w:rFonts w:eastAsia="Times New Roman" w:cs="Times New Roman"/>
          <w:szCs w:val="24"/>
        </w:rPr>
        <w:t xml:space="preserve">. Πραγματικά, ενώ ήταν </w:t>
      </w:r>
      <w:r>
        <w:rPr>
          <w:rFonts w:eastAsia="Times New Roman" w:cs="Times New Roman"/>
          <w:szCs w:val="24"/>
        </w:rPr>
        <w:t>ευχάριστο το ότι η πλειοψηφία των εκπροσώπων των κομμάτων ψήφισε θετικά επί της αρχής, εν</w:t>
      </w:r>
      <w:r>
        <w:rPr>
          <w:rFonts w:eastAsia="Times New Roman" w:cs="Times New Roman"/>
          <w:szCs w:val="24"/>
        </w:rPr>
        <w:t xml:space="preserve"> </w:t>
      </w:r>
      <w:r>
        <w:rPr>
          <w:rFonts w:eastAsia="Times New Roman" w:cs="Times New Roman"/>
          <w:szCs w:val="24"/>
        </w:rPr>
        <w:t>τούτοις εκδηλώθηκαν αντιδράσεις επί του άρθρου 4</w:t>
      </w:r>
      <w:r>
        <w:rPr>
          <w:rFonts w:eastAsia="Times New Roman" w:cs="Times New Roman"/>
          <w:szCs w:val="24"/>
          <w:vertAlign w:val="superscript"/>
        </w:rPr>
        <w:t>α</w:t>
      </w:r>
      <w:r>
        <w:rPr>
          <w:rFonts w:eastAsia="Times New Roman" w:cs="Times New Roman"/>
          <w:szCs w:val="24"/>
        </w:rPr>
        <w:t>, το οποίο αναφέρεται στην Επιτροπή Επιλογής, και που ουσιαστικά αποτελεί τη μοναδική τους ένσταση στο νομοσχέδιο, με</w:t>
      </w:r>
      <w:r>
        <w:rPr>
          <w:rFonts w:eastAsia="Times New Roman" w:cs="Times New Roman"/>
          <w:szCs w:val="24"/>
        </w:rPr>
        <w:t xml:space="preserve"> το επιχείρημα ότι τα τρία μέλη της </w:t>
      </w:r>
      <w:r>
        <w:rPr>
          <w:rFonts w:eastAsia="Times New Roman" w:cs="Times New Roman"/>
          <w:szCs w:val="24"/>
        </w:rPr>
        <w:t>ε</w:t>
      </w:r>
      <w:r>
        <w:rPr>
          <w:rFonts w:eastAsia="Times New Roman" w:cs="Times New Roman"/>
          <w:szCs w:val="24"/>
        </w:rPr>
        <w:t xml:space="preserve">πιτροπής ορίζονται από τους πιστωτές. </w:t>
      </w:r>
    </w:p>
    <w:p w14:paraId="6959E98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Πρώτον, θα ήθελα να τους υπενθυμίσω ότι είτε μας αρέσει –και να λέμε αλήθειες- είτε δεν μας αρέσει, δανειζόμαστε, κύριοι της Αντιπολίτευσης. Και δανειζόμαστε γιατί αποτύχατε. </w:t>
      </w:r>
    </w:p>
    <w:p w14:paraId="6959E98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w:t>
      </w:r>
      <w:r>
        <w:rPr>
          <w:rFonts w:eastAsia="Times New Roman" w:cs="Times New Roman"/>
          <w:szCs w:val="24"/>
        </w:rPr>
        <w:t xml:space="preserve">ερον, η κάθε συνεργασία αποσκοπεί σε θετικά αποτελέσματα. Με αυτήν την κίνηση επιθυμούμε να επανακτήσουμε την εμπιστοσύνη των επενδυτών, τους οποίους φροντίσατε με τις αλλεπάλληλες λανθασμένες και φαύλες πολιτικές σας να εκδιώξετε από τη χώρα. </w:t>
      </w:r>
    </w:p>
    <w:p w14:paraId="6959E98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Σταματήστε </w:t>
      </w:r>
      <w:r>
        <w:rPr>
          <w:rFonts w:eastAsia="Times New Roman" w:cs="Times New Roman"/>
          <w:szCs w:val="24"/>
        </w:rPr>
        <w:t xml:space="preserve">να υποσκάπτετε τις προσπάθειές μας. Σας καλώ να δείξετε, έστω και την ύστατη στιγμή, στάση υπευθυνότητας απέναντι στους Έλληνες πολίτες που σας τίμησαν με την ψήφο τους. </w:t>
      </w:r>
    </w:p>
    <w:p w14:paraId="6959E98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πιο κρίσιμο σημείο της διαπραγμάτευσης όμως είναι η επόμενη μέρα. Για αυτό, τώρα μ</w:t>
      </w:r>
      <w:r>
        <w:rPr>
          <w:rFonts w:eastAsia="Times New Roman" w:cs="Times New Roman"/>
          <w:szCs w:val="24"/>
        </w:rPr>
        <w:t>αζί με την ανακεφαλαιοποίηση θα προχωρήσουμε αμέσως στην αντιμετώπιση των κόκκινων δανείων με ένα πλαίσιο πολιτικής το οποίο θα προστατεύει την πρώτη κατοικία και θα αποτρέπει την αγοραπωλησία δανείων. Διότι στα επιχειρηματικά δάνεια αυτό που ενδιαφέρει εί</w:t>
      </w:r>
      <w:r>
        <w:rPr>
          <w:rFonts w:eastAsia="Times New Roman" w:cs="Times New Roman"/>
          <w:szCs w:val="24"/>
        </w:rPr>
        <w:t xml:space="preserve">ναι η επιχείρηση, η παραγωγική δυνατότητα και η απασχόληση. </w:t>
      </w:r>
    </w:p>
    <w:p w14:paraId="6959E98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Μάλιστα, το Ταμείο Χρηματοπιστωτικής Σταθερότητας θα παρακολουθεί τη διαχείριση των κόκκινων δανείων. Με αυτόν τον τρόπο πιστεύουμε ότι θα δώσουμε ένα τέλος στις ανάλγητες πολιτικές του παρελθόντ</w:t>
      </w:r>
      <w:r>
        <w:rPr>
          <w:rFonts w:eastAsia="Times New Roman" w:cs="Times New Roman"/>
          <w:szCs w:val="24"/>
        </w:rPr>
        <w:t xml:space="preserve">ος. </w:t>
      </w:r>
    </w:p>
    <w:p w14:paraId="6959E99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Η διαδικασία συζήτησης και ψήφισης του νομοσχεδίου δεν είναι τέλεια. Πρέπει όμως να αναλάβουμε όλοι τις ευθύνες μας και να λάβουμε υπ’ όψιν υπό ποιες συνθήκες πίεσης από τους δανειστές κατατίθεται το συγκεκριμένο νομοσχέδιο. </w:t>
      </w:r>
    </w:p>
    <w:p w14:paraId="6959E99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Καλούμε όλες τις πολιτικέ</w:t>
      </w:r>
      <w:r>
        <w:rPr>
          <w:rFonts w:eastAsia="Times New Roman" w:cs="Times New Roman"/>
          <w:szCs w:val="24"/>
        </w:rPr>
        <w:t xml:space="preserve">ς δυνάμεις να τηρήσουν υπεύθυνη στάση, όπως έκαναν μέχρι σήμερα σε αυτόν τον μεγάλο αγώνα που δίνει η χώρα μας. Επιπλέον, δε, οι Ανεξάρτητοι Έλληνες θα σταθούν στο ύψος των περιστάσεων και θα υπερψηφίσουν το νομοσχέδιο. </w:t>
      </w:r>
    </w:p>
    <w:p w14:paraId="6959E99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59E993"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τις πτέρυγες των Α</w:t>
      </w:r>
      <w:r>
        <w:rPr>
          <w:rFonts w:eastAsia="Times New Roman" w:cs="Times New Roman"/>
          <w:szCs w:val="24"/>
        </w:rPr>
        <w:t>ΝΕΛ</w:t>
      </w:r>
      <w:r>
        <w:rPr>
          <w:rFonts w:eastAsia="Times New Roman" w:cs="Times New Roman"/>
          <w:szCs w:val="24"/>
        </w:rPr>
        <w:t xml:space="preserve"> και του ΣΥΡΙΖΑ)</w:t>
      </w:r>
    </w:p>
    <w:p w14:paraId="6959E99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Φτάνουμε στον τελευταίο ειδικό αγορητή, τον κ. Γεώργιο Κατσιαντώνη, τον οποίο καλώ να έρθει στο Βήμα. </w:t>
      </w:r>
    </w:p>
    <w:p w14:paraId="6959E99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ήθελα να ενημερώσω ότι μετά, εάν κάποιος Κοινοβουλευτικός Εκπρόσωπος επιθυμε</w:t>
      </w:r>
      <w:r>
        <w:rPr>
          <w:rFonts w:eastAsia="Times New Roman" w:cs="Times New Roman"/>
          <w:szCs w:val="24"/>
        </w:rPr>
        <w:t>ί να πάρει τον λόγο, παρακαλώ να ενημερώσει το Προεδρείο, με δεδομένο ότι οι κύριοι Υπουργοί έχουν ζητήσει να μιλήσουν αργότερα το απόγευμα. Διαφορετικά, μπαίνουμε στους ομιλητές. Πρώτοι ομιλητές είναι ο κ. Σωκράτης Φάμελλος, ο κ. Καράογλου, ο κ. Μίχος και</w:t>
      </w:r>
      <w:r>
        <w:rPr>
          <w:rFonts w:eastAsia="Times New Roman" w:cs="Times New Roman"/>
          <w:szCs w:val="24"/>
        </w:rPr>
        <w:t xml:space="preserve"> ο κ. Κουτσούκος. Αυτοί είναι οι τέσσερις πρώτοι ομιλητές. </w:t>
      </w:r>
    </w:p>
    <w:p w14:paraId="6959E99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Κύριε Κατσιαντώνη, έχετε τον λόγο. </w:t>
      </w:r>
    </w:p>
    <w:p w14:paraId="6959E99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Ευχαριστώ, κύριε Πρόεδρε. </w:t>
      </w:r>
    </w:p>
    <w:p w14:paraId="6959E99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μέσα από το σχέδιο νόμου γίνεται εμφανές ότι οι τράπεζες θα τελούν πλέον ουσιαστ</w:t>
      </w:r>
      <w:r>
        <w:rPr>
          <w:rFonts w:eastAsia="Times New Roman" w:cs="Times New Roman"/>
          <w:szCs w:val="24"/>
        </w:rPr>
        <w:t xml:space="preserve">ικά υπό την πλήρη κηδεμονία του Ταμείου Χρηματοπιστωτικής Σταθερότητας. Αυτό από μόνο του είναι ένα αναγκαίο κακό. </w:t>
      </w:r>
    </w:p>
    <w:p w14:paraId="6959E99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Οι τράπεζες στις σύγχρονες δυτικές κοινωνίες της ελεύθερης οικονομίας δεν φτιάχτηκαν να λειτουργούν με πατερίτσες κρατικής προέλευσης, γιατί</w:t>
      </w:r>
      <w:r>
        <w:rPr>
          <w:rFonts w:eastAsia="Times New Roman" w:cs="Times New Roman"/>
          <w:szCs w:val="24"/>
        </w:rPr>
        <w:t xml:space="preserve"> μολονότι σε τυπικό επίπεδο, πρόκειται για νομικό πρόσωπο ιδιωτικού δικαίου και ο τρόπος λειτουργίας του δείχνει ευθεία συνάφεια με το κράτος. </w:t>
      </w:r>
    </w:p>
    <w:p w14:paraId="6959E99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 παράδειγμα, στο νομοσχέδιο αναφέρεται ρητώς ότι ο Υπουργός Οικονομικών δύναται με απόφασή του να ζητήσει την</w:t>
      </w:r>
      <w:r>
        <w:rPr>
          <w:rFonts w:eastAsia="Times New Roman" w:cs="Times New Roman"/>
          <w:szCs w:val="24"/>
        </w:rPr>
        <w:t xml:space="preserve"> επιστροφή κεφαλαίων από το </w:t>
      </w:r>
      <w:r>
        <w:rPr>
          <w:rFonts w:eastAsia="Times New Roman" w:cs="Times New Roman"/>
          <w:szCs w:val="24"/>
        </w:rPr>
        <w:t>τ</w:t>
      </w:r>
      <w:r>
        <w:rPr>
          <w:rFonts w:eastAsia="Times New Roman" w:cs="Times New Roman"/>
          <w:szCs w:val="24"/>
        </w:rPr>
        <w:t xml:space="preserve">αμείο στο ελληνικό </w:t>
      </w:r>
      <w:r>
        <w:rPr>
          <w:rFonts w:eastAsia="Times New Roman" w:cs="Times New Roman"/>
          <w:szCs w:val="24"/>
        </w:rPr>
        <w:t>δ</w:t>
      </w:r>
      <w:r>
        <w:rPr>
          <w:rFonts w:eastAsia="Times New Roman" w:cs="Times New Roman"/>
          <w:szCs w:val="24"/>
        </w:rPr>
        <w:t xml:space="preserve">ημόσιο, σύμφωνα με τις διατάξεις της παραγράφου 6 του άρθρου 12. </w:t>
      </w:r>
    </w:p>
    <w:p w14:paraId="6959E99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ότι η περιουσία του </w:t>
      </w:r>
      <w:r>
        <w:rPr>
          <w:rFonts w:eastAsia="Times New Roman" w:cs="Times New Roman"/>
          <w:szCs w:val="24"/>
        </w:rPr>
        <w:t>τ</w:t>
      </w:r>
      <w:r>
        <w:rPr>
          <w:rFonts w:eastAsia="Times New Roman" w:cs="Times New Roman"/>
          <w:szCs w:val="24"/>
        </w:rPr>
        <w:t>αμείου δύναται να επενδύεται σε καταθέσεις μετρητών στην Τράπεζα της Ελλάδος μόνο κατόπιν απόφασης τ</w:t>
      </w:r>
      <w:r>
        <w:rPr>
          <w:rFonts w:eastAsia="Times New Roman" w:cs="Times New Roman"/>
          <w:szCs w:val="24"/>
        </w:rPr>
        <w:t xml:space="preserve">ου Υπουργού Οικονομικών. Ακόμη, μετά τη λήξη της λειτουργίας του Ταμείου Χρηματοπιστωτικής Σταθερότητας αποδίδεται το κεφάλαιο, και το ενεργητικό και το παθητικό, αυτοδικαίως στο ελληνικό </w:t>
      </w:r>
      <w:r>
        <w:rPr>
          <w:rFonts w:eastAsia="Times New Roman" w:cs="Times New Roman"/>
          <w:szCs w:val="24"/>
        </w:rPr>
        <w:t>δ</w:t>
      </w:r>
      <w:r>
        <w:rPr>
          <w:rFonts w:eastAsia="Times New Roman" w:cs="Times New Roman"/>
          <w:szCs w:val="24"/>
        </w:rPr>
        <w:t xml:space="preserve">ημόσιο, το οποίο ελληνικό </w:t>
      </w:r>
      <w:r>
        <w:rPr>
          <w:rFonts w:eastAsia="Times New Roman" w:cs="Times New Roman"/>
          <w:szCs w:val="24"/>
        </w:rPr>
        <w:t>δ</w:t>
      </w:r>
      <w:r>
        <w:rPr>
          <w:rFonts w:eastAsia="Times New Roman" w:cs="Times New Roman"/>
          <w:szCs w:val="24"/>
        </w:rPr>
        <w:t xml:space="preserve">ημόσιο μάλιστα καθορίζεται ως καθολικός </w:t>
      </w:r>
      <w:r>
        <w:rPr>
          <w:rFonts w:eastAsia="Times New Roman" w:cs="Times New Roman"/>
          <w:szCs w:val="24"/>
        </w:rPr>
        <w:t xml:space="preserve">του διάδοχος. </w:t>
      </w:r>
    </w:p>
    <w:p w14:paraId="6959E99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Λαμβάνοντας όλα αυτά υπ’ όψιν, έχω να δηλώσω τα εξής: Είναι σαφές ότι προχωράμε σε μία, ας ελπίσουμε προσωρινή, κρατικίστικη οικονομία. Εμείς, ως πολιτικός σχηματισμός του Κέντρου πιστεύουμε σε μία ελεύθερη οικονομία, σε μία οικονομία χωρίς </w:t>
      </w:r>
      <w:r>
        <w:rPr>
          <w:rFonts w:eastAsia="Times New Roman" w:cs="Times New Roman"/>
          <w:szCs w:val="24"/>
        </w:rPr>
        <w:t>κρατικές παθογένειες. Δεν ενθουσιαζόμαστε από τέτοιες ιδέες και πρακτικές, όχι μόνο γιατί δεν πιστεύουμε στο μοντέλο της κρατικοδίαιτης οικονομίας, αλλά και επειδή δεν έχουμε πλήρη εμπιστοσύνη στις δυνατότητες και στις τεχνοκρατικές ικανότητες της τρέχουσα</w:t>
      </w:r>
      <w:r>
        <w:rPr>
          <w:rFonts w:eastAsia="Times New Roman" w:cs="Times New Roman"/>
          <w:szCs w:val="24"/>
        </w:rPr>
        <w:t xml:space="preserve">ς Κυβέρνησης. </w:t>
      </w:r>
    </w:p>
    <w:p w14:paraId="6959E99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Ως αναγκαίο κακό, λοιπόν, το εξετάζουμε το τρέχον νομοσχέδιο και βάσει αυτού προβληματιζόμαστε. Δυστυχώς, το οικονομικό περιβάλλον της χώρας μας, όπως διαμορφώθηκε τις τελευταίες δεκαετίες, μας οδήγησε σε προφανές αδιέξοδο. Η ιδιωτική οικονο</w:t>
      </w:r>
      <w:r>
        <w:rPr>
          <w:rFonts w:eastAsia="Times New Roman" w:cs="Times New Roman"/>
          <w:szCs w:val="24"/>
        </w:rPr>
        <w:t>μία και τα ιδιωτικά κεφάλαια των τραπεζών έκαναν φτερά. Η εύκολη λύση είναι να ρίξουμε τις ευθύνες στους δήθεν ξένους εκβιαστές και σε κάθε λογής εξιλαστήρια θύματα. Η δύσκολη, όμως, λύση είναι να εργαστούμε όλοι μαζί παραγωγικά, ώστε να μη μας ξανασυμβούν</w:t>
      </w:r>
      <w:r>
        <w:rPr>
          <w:rFonts w:eastAsia="Times New Roman" w:cs="Times New Roman"/>
          <w:szCs w:val="24"/>
        </w:rPr>
        <w:t xml:space="preserve"> ανάλογες συμφορές. </w:t>
      </w:r>
    </w:p>
    <w:p w14:paraId="6959E99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Μέσα από την αιτιολογική σας έκθεση ομολογείτε ευθέως ότι πρόκειται για την τελευταία προσπάθεια ανάκαμψης της οικονομίας. Αυτό είναι αλήθεια. Για την ακρίβεια, πέφτουμε ήδη στον γκρεμό και απλά ψάχνουμε ένα κλαδί για να κρατηθούμε. Ελ</w:t>
      </w:r>
      <w:r>
        <w:rPr>
          <w:rFonts w:eastAsia="Times New Roman" w:cs="Times New Roman"/>
          <w:szCs w:val="24"/>
        </w:rPr>
        <w:t>πίζουμε με την ανακεφαλαιοποίηση απλώς ότι το κλαδί αυτό θα είναι γερό και όχι σάπιο, γι’ αυτό και η Ένωση Κεντρώων τηρεί ακέραιες τις επιφυλάξεις της ως προς την τελική αποτελεσματικότητα της ανακεφαλαιοποίησης.</w:t>
      </w:r>
    </w:p>
    <w:p w14:paraId="6959E99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λοιπόν, το Ταμείο Χρηματοπ</w:t>
      </w:r>
      <w:r>
        <w:rPr>
          <w:rFonts w:eastAsia="Times New Roman" w:cs="Times New Roman"/>
          <w:szCs w:val="24"/>
        </w:rPr>
        <w:t>ιστωτικής Σταθερότητας καλείται να διασφαλίσει την κεφαλαιακή επάρκεια των τραπεζών. Γι’ αυτό, επίσης, καλείται να ελέγχει σε μέγιστο βαθμό τα διοικητικά συμβούλια των τραπεζών. Ενδεικτικό είναι ότι στο άρθρο 7 επιβεβαιώνονται τα πλήρη δικαιώματα ψήφου του</w:t>
      </w:r>
      <w:r>
        <w:rPr>
          <w:rFonts w:eastAsia="Times New Roman" w:cs="Times New Roman"/>
          <w:szCs w:val="24"/>
        </w:rPr>
        <w:t xml:space="preserve">, τα οποία θα ασκεί ως μέτοχος σε κάθε πιστωτικό ίδρυμα. Το ίδιο το </w:t>
      </w:r>
      <w:r>
        <w:rPr>
          <w:rFonts w:eastAsia="Times New Roman" w:cs="Times New Roman"/>
          <w:szCs w:val="24"/>
        </w:rPr>
        <w:t>τ</w:t>
      </w:r>
      <w:r>
        <w:rPr>
          <w:rFonts w:eastAsia="Times New Roman" w:cs="Times New Roman"/>
          <w:szCs w:val="24"/>
        </w:rPr>
        <w:t>αμείο –και αυτό είναι θετικό- θα αποτελείται, όπως εσείς μας λέτε, από διεθνώς ανταγωνιστικά στελέχη με υψηλότατα προσόντα, τα οποία θα επιλέγονται από ανεξάρτητη επιλογή υψηλού κύρους. Η</w:t>
      </w:r>
      <w:r>
        <w:rPr>
          <w:rFonts w:eastAsia="Times New Roman" w:cs="Times New Roman"/>
          <w:szCs w:val="24"/>
        </w:rPr>
        <w:t xml:space="preserve"> σύνθεση της </w:t>
      </w:r>
      <w:r>
        <w:rPr>
          <w:rFonts w:eastAsia="Times New Roman" w:cs="Times New Roman"/>
          <w:szCs w:val="24"/>
        </w:rPr>
        <w:t>α</w:t>
      </w:r>
      <w:r>
        <w:rPr>
          <w:rFonts w:eastAsia="Times New Roman" w:cs="Times New Roman"/>
          <w:szCs w:val="24"/>
        </w:rPr>
        <w:t xml:space="preserve">νεξάρτητης αυτής </w:t>
      </w:r>
      <w:r>
        <w:rPr>
          <w:rFonts w:eastAsia="Times New Roman" w:cs="Times New Roman"/>
          <w:szCs w:val="24"/>
        </w:rPr>
        <w:t>α</w:t>
      </w:r>
      <w:r>
        <w:rPr>
          <w:rFonts w:eastAsia="Times New Roman" w:cs="Times New Roman"/>
          <w:szCs w:val="24"/>
        </w:rPr>
        <w:t>ρχής μάς προβληματίζει ιδιαίτερα. Ενώ στο σχέδιο νόμου διατυπώνονται καλές προθέσεις, η εμπειρία μάς έχει αποδείξει ακριβώς το αντίθετο. Η εμπιστοσύνη μας απέναντί σας έχει κλονιστεί ανεπανόρθωτα. Δεν σας δίνουμε λευκή επιτα</w:t>
      </w:r>
      <w:r>
        <w:rPr>
          <w:rFonts w:eastAsia="Times New Roman" w:cs="Times New Roman"/>
          <w:szCs w:val="24"/>
        </w:rPr>
        <w:t>γή. Η προσωρινή μας στήριξη στο τρέχον νομοσχέδιο θα ισχύει και στο μέλλον μόνο όταν το έργο τόσο αυτής της ανεξάρτητης επιτροπής όσο και του Ταμείου Χρηματοπιστωτικής Σταθερότητας θα είναι μετρήσιμο με θετικό πρόσημο. Μόνο αν τα πούμε καλά, με χειροπιαστά</w:t>
      </w:r>
      <w:r>
        <w:rPr>
          <w:rFonts w:eastAsia="Times New Roman" w:cs="Times New Roman"/>
          <w:szCs w:val="24"/>
        </w:rPr>
        <w:t xml:space="preserve"> αποτελέσματα, θα συνεχίσουμε να σας δίνουμε τη στήριξή μας σε αυτήν την κατεύθυνση.</w:t>
      </w:r>
    </w:p>
    <w:p w14:paraId="6959E9A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32319">
        <w:rPr>
          <w:rFonts w:eastAsia="Times New Roman" w:cs="Times New Roman"/>
          <w:b/>
          <w:szCs w:val="24"/>
        </w:rPr>
        <w:t>ΔΗΜΗΤΡΙΟΣ ΚΡΕΜΑΣΤΙΝΟΣ</w:t>
      </w:r>
      <w:r>
        <w:rPr>
          <w:rFonts w:eastAsia="Times New Roman" w:cs="Times New Roman"/>
          <w:szCs w:val="24"/>
        </w:rPr>
        <w:t>)</w:t>
      </w:r>
    </w:p>
    <w:p w14:paraId="6959E9A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πράγματα σοβάρεψαν τελικώς. Μέχρι</w:t>
      </w:r>
      <w:r>
        <w:rPr>
          <w:rFonts w:eastAsia="Times New Roman" w:cs="Times New Roman"/>
          <w:szCs w:val="24"/>
        </w:rPr>
        <w:t xml:space="preserve"> πρότινος το Ταμείο Χρηματοπιστωτικής Σταθερότητας είχε τη δυνατότητα, εν</w:t>
      </w:r>
      <w:r>
        <w:rPr>
          <w:rFonts w:eastAsia="Times New Roman" w:cs="Times New Roman"/>
          <w:szCs w:val="24"/>
        </w:rPr>
        <w:t xml:space="preserve"> </w:t>
      </w:r>
      <w:r>
        <w:rPr>
          <w:rFonts w:eastAsia="Times New Roman" w:cs="Times New Roman"/>
          <w:szCs w:val="24"/>
        </w:rPr>
        <w:t xml:space="preserve">όψει απολύτως κρίσιμων καταστάσεων, σε κάποιο τραπεζικό ίδρυμα να δώσει κάποιο χρηματικό ποσό ως προκαταβολή ή, όπως αναφέρεται πιο καλαίσθητα στο νομοσχέδιο, προσωρινή ενίσχυση της </w:t>
      </w:r>
      <w:r>
        <w:rPr>
          <w:rFonts w:eastAsia="Times New Roman" w:cs="Times New Roman"/>
          <w:szCs w:val="24"/>
        </w:rPr>
        <w:t>ρευστότητας. Η δυνατότητα της προκαταβολικής βοήθειας στις τράπεζες σύμφωνα με το νέο νομοσχέδιο καταργείται. Η αιτιολογία σαφέστατα είναι ότι η προκαταβολή αυτή δεν είναι σύμφωνη με την ευρωπαϊκή νομοθεσία. Ακόμη, λοιπόν, και αυτή η ελάχιστη ευελιξία εξαν</w:t>
      </w:r>
      <w:r>
        <w:rPr>
          <w:rFonts w:eastAsia="Times New Roman" w:cs="Times New Roman"/>
          <w:szCs w:val="24"/>
        </w:rPr>
        <w:t xml:space="preserve">εμίζεται και σοβαρεύει ακόμη περισσότερο στο άρθρο 8, όπου και καταργείται η δυνατότητα του </w:t>
      </w:r>
      <w:r>
        <w:rPr>
          <w:rFonts w:eastAsia="Times New Roman" w:cs="Times New Roman"/>
          <w:szCs w:val="24"/>
        </w:rPr>
        <w:t>τ</w:t>
      </w:r>
      <w:r>
        <w:rPr>
          <w:rFonts w:eastAsia="Times New Roman" w:cs="Times New Roman"/>
          <w:szCs w:val="24"/>
        </w:rPr>
        <w:t>αμείου να πουλά στις τράπεζες σε τιμή χαμηλότερη της τιμής κτήσης. Οι εταίροι μας προφανώς έχουν καεί στον χυλό και φυσικά τώρα φυσάνε και το γιαούρτι. Και αυτό φα</w:t>
      </w:r>
      <w:r>
        <w:rPr>
          <w:rFonts w:eastAsia="Times New Roman" w:cs="Times New Roman"/>
          <w:szCs w:val="24"/>
        </w:rPr>
        <w:t>ίνεται ακόμη περισσότερο στην επίμονη ρητή πρόβλεψη ότι η Επιτροπή Επιλογής του Γενικού Συμβουλίου και της Εκτελεστικής Επιτροπής του Ταμείου Χρηματοπιστωτικής Σταθερότητας θα δίνει αναφορά σε όλα τα ευρωπαϊκά όργανα: στην Ευρωπαϊκή Επιτροπή, στην Ευρωπαϊκ</w:t>
      </w:r>
      <w:r>
        <w:rPr>
          <w:rFonts w:eastAsia="Times New Roman" w:cs="Times New Roman"/>
          <w:szCs w:val="24"/>
        </w:rPr>
        <w:t xml:space="preserve">ή Κεντρική Τράπεζα, στον Ευρωπαϊκό Μηχανισμό Σταθερότητας. </w:t>
      </w:r>
    </w:p>
    <w:p w14:paraId="6959E9A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Αντίγραφο της αναφοράς θα κατατίθεται και στο </w:t>
      </w:r>
      <w:r>
        <w:rPr>
          <w:rFonts w:eastAsia="Times New Roman" w:cs="Times New Roman"/>
          <w:szCs w:val="24"/>
          <w:lang w:val="en-US"/>
        </w:rPr>
        <w:t>Euroworking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Επομένως, δεν έχουμε περάσει απλώς σε κρατική κηδεμονία. Αναγνωρίζεται σε διεθνές επίπεδο ότι το κράτος μας δεν στέκεται ικανό από μόνο του να διαχειριστεί τόσο κρίσιμες καταστάσεις. Οι υποτιθέμενοι εκβιαστές δανειστές μας δανείζουν ένα τυπικώς και ουσια</w:t>
      </w:r>
      <w:r>
        <w:rPr>
          <w:rFonts w:eastAsia="Times New Roman" w:cs="Times New Roman"/>
          <w:szCs w:val="24"/>
        </w:rPr>
        <w:t>στικώς αφερέγγυο κράτος, με μοναδικό απώτερο σκοπό τη συνοχή της ευρωπαϊκής οικονομίας. Και για να το πω πιο απλά, δεν μας δανείζουν πλέον για κανέναν οικονομικό λόγο. Τόσο το κέρδος από τα επιτόκια δανεισμού όσο και τα γενικότερα οφέλη τους από την ελληνι</w:t>
      </w:r>
      <w:r>
        <w:rPr>
          <w:rFonts w:eastAsia="Times New Roman" w:cs="Times New Roman"/>
          <w:szCs w:val="24"/>
        </w:rPr>
        <w:t xml:space="preserve">κή οικονομία δεν φαίνεται να είναι και κανένα μεγάλο κελεπούρι. Μας δανείζουν αποκλειστικά για πολιτικούς λόγους, επειδή είμαστε μέλος της ευρωπαϊκής οικογένειας και επειδή υπάρχει το ενδεχόμενο ρήξης στην καρδιά της Ευρωπαϊκής Ένωσης, αν ένα μέλος με τον </w:t>
      </w:r>
      <w:r>
        <w:rPr>
          <w:rFonts w:eastAsia="Times New Roman" w:cs="Times New Roman"/>
          <w:szCs w:val="24"/>
        </w:rPr>
        <w:t>άλφα ή βήτα τρόπο αποκοπεί από αυτήν. Κανένας Ευρωπαίος αξιωματούχος, κανένας Ευρωπαίος ηγέτης δεν θα ήθελε να φορτωθεί στον σβέρκο του μία τέτοια ρετσινιά.</w:t>
      </w:r>
    </w:p>
    <w:p w14:paraId="6959E9A3" w14:textId="77777777" w:rsidR="002E6842" w:rsidRDefault="0023315C">
      <w:pPr>
        <w:spacing w:line="600" w:lineRule="auto"/>
        <w:ind w:firstLine="720"/>
        <w:jc w:val="both"/>
        <w:rPr>
          <w:rFonts w:eastAsia="UB-Helvetica" w:cs="Times New Roman"/>
          <w:szCs w:val="24"/>
        </w:rPr>
      </w:pPr>
      <w:r>
        <w:rPr>
          <w:rFonts w:eastAsia="UB-Helvetica" w:cs="Times New Roman"/>
          <w:szCs w:val="24"/>
        </w:rPr>
        <w:t>Κυρίες και κύριοι, το πανηγύρι τελείωσε. Είναι όντως η τελευταία μας προσπάθεια, αλλά αυτή η προσπά</w:t>
      </w:r>
      <w:r>
        <w:rPr>
          <w:rFonts w:eastAsia="UB-Helvetica" w:cs="Times New Roman"/>
          <w:szCs w:val="24"/>
        </w:rPr>
        <w:t>θεια δεν είναι προσπάθεια μη κατάρρευσης, δεν είναι προσπάθεια απλώς ανάπτυξης. Την ανάπτυξη οφείλουμε να την επιδιώξουμε μόνοι μας.</w:t>
      </w:r>
    </w:p>
    <w:p w14:paraId="6959E9A4" w14:textId="77777777" w:rsidR="002E6842" w:rsidRDefault="0023315C">
      <w:pPr>
        <w:spacing w:line="600" w:lineRule="auto"/>
        <w:ind w:firstLine="720"/>
        <w:jc w:val="both"/>
        <w:rPr>
          <w:rFonts w:eastAsia="UB-Helvetica" w:cs="Times New Roman"/>
          <w:szCs w:val="24"/>
        </w:rPr>
      </w:pPr>
      <w:r>
        <w:rPr>
          <w:rFonts w:eastAsia="UB-Helvetica" w:cs="Times New Roman"/>
          <w:szCs w:val="24"/>
        </w:rPr>
        <w:t>Ακόμη και σ’ αυτό το ασφυκτικό χρηματοπιστωτικό περιβάλλον έχουμε πολλές φορές προτείνει συγκεκριμένα πράγματα ανασυγκρότησ</w:t>
      </w:r>
      <w:r>
        <w:rPr>
          <w:rFonts w:eastAsia="UB-Helvetica" w:cs="Times New Roman"/>
          <w:szCs w:val="24"/>
        </w:rPr>
        <w:t xml:space="preserve">ης της οικονομίας και των επιχειρήσεων. Αυτή η ανασυγκρότηση υπερκάλυπτε ακόμη και την πρόσβαση στις πηγές δανεισμού. Το ότι οι επιχειρήσεις και τα νομικά πρόσωπα πάσης μορφής δεν δανείζονται πλέον με ευκολία είναι μία μικρή πληγή σε σχέση με το τέρας της </w:t>
      </w:r>
      <w:r>
        <w:rPr>
          <w:rFonts w:eastAsia="UB-Helvetica" w:cs="Times New Roman"/>
          <w:szCs w:val="24"/>
        </w:rPr>
        <w:t>γενικότερης οικονομικής και πολιτικής κατάστασης που επικρατεί στη χώρα μας.</w:t>
      </w:r>
    </w:p>
    <w:p w14:paraId="6959E9A5" w14:textId="77777777" w:rsidR="002E6842" w:rsidRDefault="0023315C">
      <w:pPr>
        <w:spacing w:line="600" w:lineRule="auto"/>
        <w:ind w:firstLine="720"/>
        <w:jc w:val="both"/>
        <w:rPr>
          <w:rFonts w:eastAsia="UB-Helvetica" w:cs="Times New Roman"/>
          <w:szCs w:val="24"/>
        </w:rPr>
      </w:pPr>
      <w:r>
        <w:rPr>
          <w:rFonts w:eastAsia="UB-Helvetica" w:cs="Times New Roman"/>
          <w:szCs w:val="24"/>
        </w:rPr>
        <w:t>Αφήστε, σας παρακαλώ, την οικονομία μας να ανθήσει. Να έχετε εμπιστοσύνη στον ιδιωτικό τομέα και να μην παρεμβαίνετε σαν ολιγάρχες.  Στη συγκεκριμένη περίπτωση, εδώ που μας φτάσατ</w:t>
      </w:r>
      <w:r>
        <w:rPr>
          <w:rFonts w:eastAsia="UB-Helvetica" w:cs="Times New Roman"/>
          <w:szCs w:val="24"/>
        </w:rPr>
        <w:t xml:space="preserve">ε, ναι, δεν υπάρχει άλλη λύση πέρα από τη διάσωση των χρημάτων των καταθετών. Γι’ αυτό και η απάντησή μας τώρα είναι καταφατική. </w:t>
      </w:r>
    </w:p>
    <w:p w14:paraId="6959E9A6" w14:textId="77777777" w:rsidR="002E6842" w:rsidRDefault="0023315C">
      <w:pPr>
        <w:spacing w:line="600" w:lineRule="auto"/>
        <w:ind w:firstLine="720"/>
        <w:jc w:val="both"/>
        <w:rPr>
          <w:rFonts w:eastAsia="UB-Helvetica" w:cs="Times New Roman"/>
          <w:szCs w:val="24"/>
        </w:rPr>
      </w:pPr>
      <w:r>
        <w:rPr>
          <w:rFonts w:eastAsia="UB-Helvetica" w:cs="Times New Roman"/>
          <w:szCs w:val="24"/>
        </w:rPr>
        <w:t>Η προσωρινή μας, όμως, καταφατική απάντηση στο τρέχον νομοσχέδιο περιλαμβάνει εξίσου σοβαρές επιφυλάξεις. Μην προδώστε έστω κα</w:t>
      </w:r>
      <w:r>
        <w:rPr>
          <w:rFonts w:eastAsia="UB-Helvetica" w:cs="Times New Roman"/>
          <w:szCs w:val="24"/>
        </w:rPr>
        <w:t>ι τη μικρή αυτή προσωρινή μας εμπιστοσύνη.</w:t>
      </w:r>
    </w:p>
    <w:p w14:paraId="6959E9A7" w14:textId="77777777" w:rsidR="002E6842" w:rsidRDefault="0023315C">
      <w:pPr>
        <w:spacing w:line="600" w:lineRule="auto"/>
        <w:ind w:firstLine="720"/>
        <w:jc w:val="both"/>
        <w:rPr>
          <w:rFonts w:eastAsia="UB-Helvetica" w:cs="Times New Roman"/>
          <w:szCs w:val="24"/>
        </w:rPr>
      </w:pPr>
      <w:r>
        <w:rPr>
          <w:rFonts w:eastAsia="UB-Helvetica" w:cs="Times New Roman"/>
          <w:szCs w:val="24"/>
        </w:rPr>
        <w:t>Σας ευχαριστώ πολύ.</w:t>
      </w:r>
    </w:p>
    <w:p w14:paraId="6959E9A8" w14:textId="77777777" w:rsidR="002E6842" w:rsidRDefault="0023315C">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Ένωσης Κεντρώων)</w:t>
      </w:r>
    </w:p>
    <w:p w14:paraId="6959E9A9"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w:t>
      </w:r>
    </w:p>
    <w:p w14:paraId="6959E9AA" w14:textId="77777777" w:rsidR="002E6842" w:rsidRDefault="0023315C">
      <w:pPr>
        <w:spacing w:line="600" w:lineRule="auto"/>
        <w:ind w:firstLine="720"/>
        <w:jc w:val="both"/>
        <w:rPr>
          <w:rFonts w:eastAsia="UB-Helvetica" w:cs="Times New Roman"/>
          <w:szCs w:val="24"/>
        </w:rPr>
      </w:pPr>
      <w:r>
        <w:rPr>
          <w:rFonts w:eastAsia="UB-Helvetica" w:cs="Times New Roman"/>
          <w:szCs w:val="24"/>
        </w:rPr>
        <w:t>Παρακαλώ ο κ. Φάμελλος έχει τον λόγο για επτά λεπτά.</w:t>
      </w:r>
    </w:p>
    <w:p w14:paraId="6959E9AB"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Ευχαριστώ, κύριε Πρόε</w:t>
      </w:r>
      <w:r>
        <w:rPr>
          <w:rFonts w:eastAsia="UB-Helvetica" w:cs="Times New Roman"/>
          <w:szCs w:val="24"/>
        </w:rPr>
        <w:t>δρε.</w:t>
      </w:r>
    </w:p>
    <w:p w14:paraId="6959E9AC" w14:textId="77777777" w:rsidR="002E6842" w:rsidRDefault="0023315C">
      <w:pPr>
        <w:spacing w:line="600" w:lineRule="auto"/>
        <w:ind w:firstLine="720"/>
        <w:jc w:val="both"/>
        <w:rPr>
          <w:rFonts w:eastAsia="UB-Helvetica" w:cs="Times New Roman"/>
          <w:szCs w:val="24"/>
        </w:rPr>
      </w:pPr>
      <w:r>
        <w:rPr>
          <w:rFonts w:eastAsia="UB-Helvetica" w:cs="Times New Roman"/>
          <w:szCs w:val="24"/>
        </w:rPr>
        <w:t>Κύριοι Υπουργοί, κυρίες και κύριοι Βουλευτές, σε ελάχιστο χρόνο από τις εκλογές και από τις προγραμματικές δηλώσεις της Κυβέρνησης και μέσα σ’ ένα πυκνό κοινοβουλευτικό και κυβερνητικό έργο προχωράει η Κυβέρνηση του ΣΥΡΙΖΑ με τους Ανεξάρτητους Έλληνες</w:t>
      </w:r>
      <w:r>
        <w:rPr>
          <w:rFonts w:eastAsia="UB-Helvetica" w:cs="Times New Roman"/>
          <w:szCs w:val="24"/>
        </w:rPr>
        <w:t xml:space="preserve"> και τη στήριξη των Οικολόγων Πρασίνων σε πολύ σημαντικές αλλαγές στη χώρας μας.</w:t>
      </w:r>
    </w:p>
    <w:p w14:paraId="6959E9AD" w14:textId="77777777" w:rsidR="002E6842" w:rsidRDefault="0023315C">
      <w:pPr>
        <w:spacing w:line="600" w:lineRule="auto"/>
        <w:ind w:firstLine="720"/>
        <w:jc w:val="both"/>
        <w:rPr>
          <w:rFonts w:eastAsia="UB-Helvetica" w:cs="Times New Roman"/>
          <w:szCs w:val="24"/>
        </w:rPr>
      </w:pPr>
      <w:r>
        <w:rPr>
          <w:rFonts w:eastAsia="UB-Helvetica" w:cs="Times New Roman"/>
          <w:szCs w:val="24"/>
        </w:rPr>
        <w:t>Ο στόχος μας είναι ένας, ένας ενιαίος στόχος, ένας δυναμικός στόχος, ο στόχος του αύριο για την Ελλάδα: Η παραγωγική και διοικητική ανασυγκρότηση, η επιστροφή της κοινωνικής δ</w:t>
      </w:r>
      <w:r>
        <w:rPr>
          <w:rFonts w:eastAsia="UB-Helvetica" w:cs="Times New Roman"/>
          <w:szCs w:val="24"/>
        </w:rPr>
        <w:t>ικαιοσύνης, της αξιοκρατίας και της ισονομίας, η ελάφρυνση των ασθενών λαϊκών κοινωνικών στρωμάτων.</w:t>
      </w:r>
    </w:p>
    <w:p w14:paraId="6959E9AE" w14:textId="77777777" w:rsidR="002E6842" w:rsidRDefault="0023315C">
      <w:pPr>
        <w:spacing w:line="600" w:lineRule="auto"/>
        <w:ind w:firstLine="720"/>
        <w:jc w:val="both"/>
        <w:rPr>
          <w:rFonts w:eastAsia="UB-Helvetica" w:cs="Times New Roman"/>
          <w:szCs w:val="24"/>
        </w:rPr>
      </w:pPr>
      <w:r>
        <w:rPr>
          <w:rFonts w:eastAsia="UB-Helvetica" w:cs="Times New Roman"/>
          <w:szCs w:val="24"/>
        </w:rPr>
        <w:t>Η ανακεφαλαιοποίηση των τραπεζών είναι συστατικό στοιχείο αυτού του συμπαγούς και δημόσια ανακοινωμένου προγράμματος, που κατατέθηκε προεκλογικά και εγκρίθη</w:t>
      </w:r>
      <w:r>
        <w:rPr>
          <w:rFonts w:eastAsia="UB-Helvetica" w:cs="Times New Roman"/>
          <w:szCs w:val="24"/>
        </w:rPr>
        <w:t>κε από τον ελληνικό λαό. Αποτελεί βασικό στοιχείο του ενιαίου οδικού χάρτη, που έχουμε καταθέσει και στις προγραμματικές δηλώσεις και προφανώς συνδέεται πολύ στενά με την πρώτη αξιολόγηση που ανοίγει την πόρτα για την Ελλάδα για τη συζήτηση του χρέους, αλλ</w:t>
      </w:r>
      <w:r>
        <w:rPr>
          <w:rFonts w:eastAsia="UB-Helvetica" w:cs="Times New Roman"/>
          <w:szCs w:val="24"/>
        </w:rPr>
        <w:t>ά ταυτόχρονα συνδέεται πολύ σημαντικά με τα ζητήματα των κόκκινων δανείων, του αναπτυξιακού νόμου, της χρηματοδότησης της οικονομίας, της πραγματικής οικονομίας, και της επανεκκίνησης και της επιστροφής της εργασίας στη χώρα μας.</w:t>
      </w:r>
    </w:p>
    <w:p w14:paraId="6959E9AF" w14:textId="77777777" w:rsidR="002E6842" w:rsidRDefault="0023315C">
      <w:pPr>
        <w:spacing w:line="600" w:lineRule="auto"/>
        <w:ind w:firstLine="720"/>
        <w:jc w:val="both"/>
        <w:rPr>
          <w:rFonts w:eastAsia="UB-Helvetica" w:cs="Times New Roman"/>
          <w:szCs w:val="24"/>
        </w:rPr>
      </w:pPr>
      <w:r>
        <w:rPr>
          <w:rFonts w:eastAsia="UB-Helvetica" w:cs="Times New Roman"/>
          <w:szCs w:val="24"/>
        </w:rPr>
        <w:t>Σ’ αυτό το πλαίσιο είναι α</w:t>
      </w:r>
      <w:r>
        <w:rPr>
          <w:rFonts w:eastAsia="UB-Helvetica" w:cs="Times New Roman"/>
          <w:szCs w:val="24"/>
        </w:rPr>
        <w:t>παραίτητο να έχουμε ως ένα πραγματικό εργαλείο χρηματοδότησης της οικονομίας και της ανάπτυξης υγιείς και με συγκεκριμένο προσανατολισμό τράπεζες. Όμως, νομίζω ότι οφείλουμε να ξεκαθαρίσουμε ότι αυτό το δικό μας σχέδιο καμμία σχέση δεν έχει με το νεοφιλελε</w:t>
      </w:r>
      <w:r>
        <w:rPr>
          <w:rFonts w:eastAsia="UB-Helvetica" w:cs="Times New Roman"/>
          <w:szCs w:val="24"/>
        </w:rPr>
        <w:t xml:space="preserve">ύθερο και αποδιαρθρωμένο –αν θέλετε- αποσαθρωμένο σχέδιο που υλοποιούσατε μέχρι τώρα. </w:t>
      </w:r>
    </w:p>
    <w:p w14:paraId="6959E9B0" w14:textId="77777777" w:rsidR="002E6842" w:rsidRDefault="0023315C">
      <w:pPr>
        <w:spacing w:line="600" w:lineRule="auto"/>
        <w:ind w:firstLine="720"/>
        <w:jc w:val="both"/>
        <w:rPr>
          <w:rFonts w:eastAsia="UB-Helvetica" w:cs="Times New Roman"/>
          <w:szCs w:val="24"/>
        </w:rPr>
      </w:pPr>
      <w:r>
        <w:rPr>
          <w:rFonts w:eastAsia="UB-Helvetica" w:cs="Times New Roman"/>
          <w:szCs w:val="24"/>
        </w:rPr>
        <w:t>Δεν στοχεύουμε στις ίδιες τράπεζες, δεν σώζουμε τις ίδιες τράπεζες, γιατί πολύ απλά, κυρίες και κύριοι Βουλευτές, εμείς στοχεύουμε να έχουμε τράπεζες πρώτα απ’ όλα βιώσι</w:t>
      </w:r>
      <w:r>
        <w:rPr>
          <w:rFonts w:eastAsia="UB-Helvetica" w:cs="Times New Roman"/>
          <w:szCs w:val="24"/>
        </w:rPr>
        <w:t xml:space="preserve">μες, να έχουμε τράπεζες οι οποίες θα χρηματοδοτούν ισότιμα και με ισονομία την οικονομία, να έχουμε τράπεζες οι οποίες να είναι διαφανείς, να έχουμε τράπεζες οι οποίες δεν υπηρετούν τη διαπλοκή. </w:t>
      </w:r>
    </w:p>
    <w:p w14:paraId="6959E9B1" w14:textId="77777777" w:rsidR="002E6842" w:rsidRDefault="0023315C">
      <w:pPr>
        <w:spacing w:line="600" w:lineRule="auto"/>
        <w:ind w:firstLine="720"/>
        <w:jc w:val="both"/>
        <w:rPr>
          <w:rFonts w:eastAsia="UB-Helvetica" w:cs="Times New Roman"/>
          <w:szCs w:val="24"/>
        </w:rPr>
      </w:pPr>
      <w:r>
        <w:rPr>
          <w:rFonts w:eastAsia="UB-Helvetica" w:cs="Times New Roman"/>
          <w:szCs w:val="24"/>
        </w:rPr>
        <w:t>Παραδείγματος χάριν, στοχεύουμε να έχουμε τράπεζες που δεν δ</w:t>
      </w:r>
      <w:r>
        <w:rPr>
          <w:rFonts w:eastAsia="UB-Helvetica" w:cs="Times New Roman"/>
          <w:szCs w:val="24"/>
        </w:rPr>
        <w:t>ίνουν «μαύρα» δάνεια στα κανάλια. Επίσης, θέλουμε να έχουμε τράπεζες που δεν δίνουν δάνεια δανεικά και αγύριστα στα κόμματα. Γιατί ποιος ξεχνάει τα 200 εκατομμύρια της Αγροτικής Τράπεζας στο ΠΑΣΟΚ και τη Νέα Δημοκρατία, αυτής της Αγροτικής Τράπεζας που της</w:t>
      </w:r>
      <w:r>
        <w:rPr>
          <w:rFonts w:eastAsia="UB-Helvetica" w:cs="Times New Roman"/>
          <w:szCs w:val="24"/>
        </w:rPr>
        <w:t xml:space="preserve"> δώσατε μέσα σε δύο χρόνια 5 δισεκατομμύρια για να τη χαρίσετε σε μια άλλη τράπεζα για κάτι λίγα εκατομμύρια;</w:t>
      </w:r>
    </w:p>
    <w:p w14:paraId="6959E9B2" w14:textId="77777777" w:rsidR="002E6842" w:rsidRDefault="0023315C">
      <w:pPr>
        <w:spacing w:line="600" w:lineRule="auto"/>
        <w:ind w:firstLine="720"/>
        <w:jc w:val="both"/>
        <w:rPr>
          <w:rFonts w:eastAsia="UB-Helvetica" w:cs="Times New Roman"/>
          <w:szCs w:val="24"/>
        </w:rPr>
      </w:pPr>
      <w:r>
        <w:rPr>
          <w:rFonts w:eastAsia="UB-Helvetica" w:cs="Times New Roman"/>
          <w:szCs w:val="24"/>
        </w:rPr>
        <w:t>Αυτές οι τράπεζες δεν είναι το δικό μας σενάριο. Αυτό είναι το δικό σας σενάριο. Δεν σώζουμε αυτές τις τράπεζες. Δεν χρειάζονται στην Ελλάδα αυτές</w:t>
      </w:r>
      <w:r>
        <w:rPr>
          <w:rFonts w:eastAsia="UB-Helvetica" w:cs="Times New Roman"/>
          <w:szCs w:val="24"/>
        </w:rPr>
        <w:t xml:space="preserve"> οι τράπεζες. Αυτές οι τράπεζες ήταν κομμάτι του παλιού συστήματος διαπλοκής, που το μόνο που ήθελε ήταν να ανανεώνει τη δικιά του μικροκομματική εξουσία, να κατεβάζει την Ελλάδα όλο και χαμηλότερα, να μειώνει την παραγωγή, να επιβιώνουν οι υπουργικές και </w:t>
      </w:r>
      <w:r>
        <w:rPr>
          <w:rFonts w:eastAsia="UB-Helvetica" w:cs="Times New Roman"/>
          <w:szCs w:val="24"/>
        </w:rPr>
        <w:t>βουλευτικές καρέκλες και κάποιες τραπεζικές. Ήταν προφανώς το σύστημα των μέσων ενημέρωσης, των τραπεζών, των ΠΑΕ και -γιατί όχι;- και λίγου λαθρεμπορίου, να υπάρχει για να στηρίζουμε -αν θέλετε- τη μαύρη αγορά και τη μαύρη εργασία!</w:t>
      </w:r>
    </w:p>
    <w:p w14:paraId="6959E9B3"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Δεν προτείνουμε λύσεις </w:t>
      </w:r>
      <w:r>
        <w:rPr>
          <w:rFonts w:eastAsia="UB-Helvetica" w:cs="Times New Roman"/>
          <w:szCs w:val="24"/>
        </w:rPr>
        <w:t>οι οποίες απαξιώνουν τη δημόσια περιουσία. Δεν μπορούμε να συνηγορήσουμε σε ένα σενάριο σαν αυτό που υλοποιήσατε, να βάλουμε λεφτά του δημοσίου στους τραπεζίτες και να μην έχουμε κανένα δικαίωμα αποφάσεων στη διαχείριση του μετοχικού κεφαλαίου και στις απο</w:t>
      </w:r>
      <w:r>
        <w:rPr>
          <w:rFonts w:eastAsia="UB-Helvetica" w:cs="Times New Roman"/>
          <w:szCs w:val="24"/>
        </w:rPr>
        <w:t>φάσεις των τραπεζών. Αυτό ήταν το δικό σας σενάριο. Δεν ανακεφαλαιοποιούμε με αυτές τις συνθήκες τράπεζες, γιατί πολύ απλά όλα αυτά τα οποία εσείς μέχρι τώρα υλοποιήσατε καταβαράθρωσαν την οικονομία.</w:t>
      </w:r>
    </w:p>
    <w:p w14:paraId="6959E9B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Ελλάδα άκουσε πολλές φορές με ενδιαφέρον το σύνθημα ότ</w:t>
      </w:r>
      <w:r>
        <w:rPr>
          <w:rFonts w:eastAsia="Times New Roman" w:cs="Times New Roman"/>
          <w:szCs w:val="24"/>
        </w:rPr>
        <w:t>ι «οι τράπεζες θα είναι η ατμομηχανή της ανάπτυξης». Όμως, ήταν πράγματι έτσι; Γιατί ακούμε το τελευταίο διάστημα, χθες και σήμερα, στη Βουλή ότι η μη αξιόπιστη διοίκηση της τελευταίας περιόδου οδήγησε σε αυτήν την κατάσταση των τραπεζών.</w:t>
      </w:r>
    </w:p>
    <w:p w14:paraId="6959E9B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Πόσο αξιόπιστο ήτ</w:t>
      </w:r>
      <w:r>
        <w:rPr>
          <w:rFonts w:eastAsia="Times New Roman" w:cs="Times New Roman"/>
          <w:szCs w:val="24"/>
        </w:rPr>
        <w:t xml:space="preserve">αν το πολιτικό σύστημα μέχρι τώρα στη διαχείριση των τραπεζών; Είναι αλήθεια ότι υπήρχε Υπουργός, ο οποίος μέσα σε δύο χρόνια εισηγήθηκε δύο διαφορετικούς νόμους για την ανακεφαλαιοποίηση των τραπεζών; </w:t>
      </w:r>
    </w:p>
    <w:p w14:paraId="6959E9B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Υπήρχε Υπουργός -χρημάτισε και Αντιπρόεδρος της Κυβέρ</w:t>
      </w:r>
      <w:r>
        <w:rPr>
          <w:rFonts w:eastAsia="Times New Roman" w:cs="Times New Roman"/>
          <w:szCs w:val="24"/>
        </w:rPr>
        <w:t xml:space="preserve">νησης- που, ενώ ήταν στην </w:t>
      </w:r>
      <w:r>
        <w:rPr>
          <w:rFonts w:eastAsia="Times New Roman" w:cs="Times New Roman"/>
          <w:szCs w:val="24"/>
        </w:rPr>
        <w:t>κ</w:t>
      </w:r>
      <w:r>
        <w:rPr>
          <w:rFonts w:eastAsia="Times New Roman" w:cs="Times New Roman"/>
          <w:szCs w:val="24"/>
        </w:rPr>
        <w:t xml:space="preserve">υβέρνηση Παπανδρέου, εισηγήθηκε να έχουμε δικαίωμα ψήφου, όταν συμμετέχει το δημόσιο στην ανακεφαλαιοποίηση, μετά από δύο χρόνια, στην </w:t>
      </w:r>
      <w:r>
        <w:rPr>
          <w:rFonts w:eastAsia="Times New Roman" w:cs="Times New Roman"/>
          <w:szCs w:val="24"/>
        </w:rPr>
        <w:t>κ</w:t>
      </w:r>
      <w:r>
        <w:rPr>
          <w:rFonts w:eastAsia="Times New Roman" w:cs="Times New Roman"/>
          <w:szCs w:val="24"/>
        </w:rPr>
        <w:t>υβέρνηση Παπαδήμου, με τον εφαρμοστικό του νόμο, ψήφισε και επέλεξε να μην έχει κανένα δικαίω</w:t>
      </w:r>
      <w:r>
        <w:rPr>
          <w:rFonts w:eastAsia="Times New Roman" w:cs="Times New Roman"/>
          <w:szCs w:val="24"/>
        </w:rPr>
        <w:t>μα αποφάσεων το δημόσιο στο μετοχικό κεφάλαιο; Είναι αλήθεια αυτό; Διότι εάν είναι αλήθεια, νομίζω ότι αποδεικνύεται τι σημαίνει «αξιοπιστία» στην πολιτική!</w:t>
      </w:r>
    </w:p>
    <w:p w14:paraId="6959E9B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Επιλέξατε να ανακεφαλαιοποιηθούν μέχρι τώρα οι τράπεζες και να έχει το δημόσιο 60%-70% στο μετοχικό</w:t>
      </w:r>
      <w:r>
        <w:rPr>
          <w:rFonts w:eastAsia="Times New Roman" w:cs="Times New Roman"/>
          <w:szCs w:val="24"/>
        </w:rPr>
        <w:t xml:space="preserve"> κεφάλαιο χωρίς κανένα δικαίωμα αποφάσεων. Μειώσατε την αξία των ομολόγων των τραπεζών με το </w:t>
      </w:r>
      <w:r>
        <w:rPr>
          <w:rFonts w:eastAsia="Times New Roman" w:cs="Times New Roman"/>
          <w:szCs w:val="24"/>
          <w:lang w:val="en-US"/>
        </w:rPr>
        <w:t>PSI</w:t>
      </w:r>
      <w:r>
        <w:rPr>
          <w:rFonts w:eastAsia="Times New Roman" w:cs="Times New Roman"/>
          <w:szCs w:val="24"/>
        </w:rPr>
        <w:t xml:space="preserve"> κατά 80%. Υποτιμήσατε χρηματιστηριακά τις τράπεζες την περίοδο της άνθισης από το 2009 μέχρι το 2011 σε τρία χρόνια κατά 40%. </w:t>
      </w:r>
    </w:p>
    <w:p w14:paraId="6959E9B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αφού ρίξατε, βέβαια, στα τάρ</w:t>
      </w:r>
      <w:r>
        <w:rPr>
          <w:rFonts w:eastAsia="Times New Roman" w:cs="Times New Roman"/>
          <w:szCs w:val="24"/>
        </w:rPr>
        <w:t xml:space="preserve">ταρα τις τράπεζες, με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με την έξοδο στις αγορές, ρίξατε ακόμα περισσότερο την αξία τους και υποβαθμίσατε ακόμα περισσότερο τη λειτουργία τους. Και έτσι ξεκίνησε πολύ απλά και 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w:t>
      </w:r>
    </w:p>
    <w:p w14:paraId="6959E9B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εξαγγελία της εκλογής του Προέδρου της Δημοκρατίας ήταν που διέλυσε τη λειτουργία των καταθέσεων. Μην κάνετε πως τα ξεχνάτε. Μην θέλετε να τα φορτώσετε αλλού. Τα είχατε φορτώσει στον κόκορα, γιατί πολύ απλά δεν σας ενδιέφερε η Ελλάδα και η πραγματική οικ</w:t>
      </w:r>
      <w:r>
        <w:rPr>
          <w:rFonts w:eastAsia="Times New Roman" w:cs="Times New Roman"/>
          <w:szCs w:val="24"/>
        </w:rPr>
        <w:t xml:space="preserve">ονομία. </w:t>
      </w:r>
    </w:p>
    <w:p w14:paraId="6959E9B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Τώρα κατηγορούν τον ΣΥΡΙΖΑ ότι χάθηκε η περιουσία των Ελλήνων. Είναι προφανές ότι δεν υπάρχει ντροπή στο παλιό πολιτικό σύστημα. Υπάρχει μόνο θράσος! Είναι δυνατόν να χρηματοδοτεί ο πολίτης τα χρέη των τραπεζιτών, να αποφασίζει η Ευρωπαϊκή Κεντρικ</w:t>
      </w:r>
      <w:r>
        <w:rPr>
          <w:rFonts w:eastAsia="Times New Roman" w:cs="Times New Roman"/>
          <w:szCs w:val="24"/>
        </w:rPr>
        <w:t>ή Τράπεζα να κλείνουν οι τράπεζες –γιατί έτσι έκλεισαν οι τράπεζες, ενώ ο Πρωθυπουργός είχε συμφωνήσει με τους ηγέτες και της Γερμανίας και της Γαλλίας να πάμε στο δημοψήφισμα ανενόχλητοι σαν χώρα- και από εκεί και μετά να θέλετε ο Έλληνας πολίτης να αισθά</w:t>
      </w:r>
      <w:r>
        <w:rPr>
          <w:rFonts w:eastAsia="Times New Roman" w:cs="Times New Roman"/>
          <w:szCs w:val="24"/>
        </w:rPr>
        <w:t>νεται και ένοχος, γιατί μειώθηκε η τιμή των τραπεζών στο Χρηματιστήριο;</w:t>
      </w:r>
    </w:p>
    <w:p w14:paraId="6959E9B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ο Έλληνας πολίτης τι κέρδισε μέχρι τώρα από αυτά; Πού τροφοδοτήθηκε η πραγματική οικονομία απ’ αυτή</w:t>
      </w:r>
      <w:r>
        <w:rPr>
          <w:rFonts w:eastAsia="Times New Roman" w:cs="Times New Roman"/>
          <w:szCs w:val="24"/>
        </w:rPr>
        <w:t>ν</w:t>
      </w:r>
      <w:r>
        <w:rPr>
          <w:rFonts w:eastAsia="Times New Roman" w:cs="Times New Roman"/>
          <w:szCs w:val="24"/>
        </w:rPr>
        <w:t xml:space="preserve"> τη λειτουργία των τραπεζών; Ήταν μακριά από την οικονομία και μάλιστα αυτό εί</w:t>
      </w:r>
      <w:r>
        <w:rPr>
          <w:rFonts w:eastAsia="Times New Roman" w:cs="Times New Roman"/>
          <w:szCs w:val="24"/>
        </w:rPr>
        <w:t xml:space="preserve">ναι το μεγάλο λάθος που έχει κάνει και η σοσιαλδημοκρατία: Το να συνδέει την πραγματική οικονομία με τη χρηματιστηριακή αξία των τραπεζών. </w:t>
      </w:r>
    </w:p>
    <w:p w14:paraId="6959E9B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πρέπει να ξεφύγουμε από αυτό το λάθος της χρηματιστηριακής ανάγνωσης. Να περάσουμε στην οικονομία του πραγματικού προϊόντος. </w:t>
      </w:r>
    </w:p>
    <w:p w14:paraId="6959E9B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ειλικρινά, κύριε Θεοχάρη, είναι χωρίς αντικείμενο να χρηματοδοτήσει η Ελλάδα μια ελληνική μεταποιητική β</w:t>
      </w:r>
      <w:r>
        <w:rPr>
          <w:rFonts w:eastAsia="Times New Roman" w:cs="Times New Roman"/>
          <w:szCs w:val="24"/>
        </w:rPr>
        <w:t xml:space="preserve">ιομηχανία που δίνει εργασία και στον πρωτογενή και στον δευτερογενή τομέα και που δημιουργεί ελληνικό προϊόν; Και ήταν πράγματι αντικείμενο το δικό σας, που με χίλιες πεντακόσιες διατάξεις κοντέψατε να κλείσατε όλες τις ελληνικές επιχειρήσεις; Διότι, πολύ </w:t>
      </w:r>
      <w:r>
        <w:rPr>
          <w:rFonts w:eastAsia="Times New Roman" w:cs="Times New Roman"/>
          <w:szCs w:val="24"/>
        </w:rPr>
        <w:t>απλά, το ασταθές φορολογικό σύστημα δημιουργήθηκε στις προηγούμενες περιόδους.</w:t>
      </w:r>
    </w:p>
    <w:p w14:paraId="6959E9B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ακούσ</w:t>
      </w:r>
      <w:r>
        <w:rPr>
          <w:rFonts w:eastAsia="Times New Roman" w:cs="Times New Roman"/>
          <w:szCs w:val="24"/>
        </w:rPr>
        <w:t>τ</w:t>
      </w:r>
      <w:r>
        <w:rPr>
          <w:rFonts w:eastAsia="Times New Roman" w:cs="Times New Roman"/>
          <w:szCs w:val="24"/>
        </w:rPr>
        <w:t>ηκε)</w:t>
      </w:r>
    </w:p>
    <w:p w14:paraId="6959E9B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Αυτό που πραγματικά σας πειράζει είναι ότι εμείς ενισχύουμε ελληνικές επιχειρήσεις, ελληνική εργασία, όπως είναι η</w:t>
      </w:r>
      <w:r>
        <w:rPr>
          <w:rFonts w:eastAsia="Times New Roman" w:cs="Times New Roman"/>
          <w:szCs w:val="24"/>
        </w:rPr>
        <w:t xml:space="preserve"> Ελληνική Βιομηχανία Ζάχαρης, ενώ εσείς θέλετε μόνο τα μεγάλα γεράκια των μεγάλων πολυεθνικών να έρχονται στην Ελλάδα, να παίρνουν την υπεραξία και να αγοράζουν τις περιουσίες μας!</w:t>
      </w:r>
    </w:p>
    <w:p w14:paraId="6959E9C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Βέβαια, αυτή η κατάσταση της ανασφαλούς διαχείρισης της οικονομίας συνεχίστ</w:t>
      </w:r>
      <w:r>
        <w:rPr>
          <w:rFonts w:eastAsia="Times New Roman" w:cs="Times New Roman"/>
          <w:szCs w:val="24"/>
        </w:rPr>
        <w:t>ηκε, με φήμες για «παρένθεση», με «χαρτιά υγείας», με λεφτά που θα έπαιρνε από τις καταθέσεις ο φίλος σας, προφανώς, σε δύο μήνες, γιατί θα φεύγατε από την Ελλάδα -ωστόσο δεν φύγατε, ακόμα εδώ σας βλέπουμε!- με τη χρε</w:t>
      </w:r>
      <w:r>
        <w:rPr>
          <w:rFonts w:eastAsia="Times New Roman" w:cs="Times New Roman"/>
          <w:szCs w:val="24"/>
        </w:rPr>
        <w:t>ο</w:t>
      </w:r>
      <w:r>
        <w:rPr>
          <w:rFonts w:eastAsia="Times New Roman" w:cs="Times New Roman"/>
          <w:szCs w:val="24"/>
        </w:rPr>
        <w:t xml:space="preserve">κοπία και με το δημοψήφισμα. </w:t>
      </w:r>
    </w:p>
    <w:p w14:paraId="6959E9C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Εγώ ήθελ</w:t>
      </w:r>
      <w:r>
        <w:rPr>
          <w:rFonts w:eastAsia="Times New Roman" w:cs="Times New Roman"/>
          <w:szCs w:val="24"/>
        </w:rPr>
        <w:t>α να ρωτήσω: Εάν ψηφίζαμε «ναι» ως ελληνικός λαός στο δημοψήφισμα, οι τράπεζες πού θα βρίσκονταν; Με το πακέτο Γιούνκερ, το οποίο δεν έδινε κα</w:t>
      </w:r>
      <w:r>
        <w:rPr>
          <w:rFonts w:eastAsia="Times New Roman" w:cs="Times New Roman"/>
          <w:szCs w:val="24"/>
        </w:rPr>
        <w:t>μ</w:t>
      </w:r>
      <w:r>
        <w:rPr>
          <w:rFonts w:eastAsia="Times New Roman" w:cs="Times New Roman"/>
          <w:szCs w:val="24"/>
        </w:rPr>
        <w:t>μία λύση, παρά μόνο για τέσσερις μήνες</w:t>
      </w:r>
      <w:r>
        <w:rPr>
          <w:rFonts w:eastAsia="Times New Roman" w:cs="Times New Roman"/>
          <w:szCs w:val="24"/>
        </w:rPr>
        <w:t>,</w:t>
      </w:r>
      <w:r>
        <w:rPr>
          <w:rFonts w:eastAsia="Times New Roman" w:cs="Times New Roman"/>
          <w:szCs w:val="24"/>
        </w:rPr>
        <w:t xml:space="preserve"> και που ήταν ένας εκβιασμός χωρίς χρηματοδότηση της οικονομίας; </w:t>
      </w:r>
    </w:p>
    <w:p w14:paraId="6959E9C2" w14:textId="77777777" w:rsidR="002E6842" w:rsidRDefault="0023315C">
      <w:pPr>
        <w:spacing w:line="600" w:lineRule="auto"/>
        <w:ind w:firstLine="720"/>
        <w:jc w:val="both"/>
        <w:rPr>
          <w:rFonts w:eastAsia="Times New Roman"/>
          <w:bCs/>
        </w:rPr>
      </w:pPr>
      <w:r>
        <w:rPr>
          <w:rFonts w:eastAsia="Times New Roman"/>
          <w:bCs/>
        </w:rPr>
        <w:t>(Στο σημ</w:t>
      </w:r>
      <w:r>
        <w:rPr>
          <w:rFonts w:eastAsia="Times New Roman"/>
          <w:bCs/>
        </w:rPr>
        <w:t>είο αυτό κτυπάει το κουδούνι λήξεως του χρόνου ομιλίας του κυρίου Βουλευτή)</w:t>
      </w:r>
    </w:p>
    <w:p w14:paraId="6959E9C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Ολοκληρώνω σε ένα λεπτό. </w:t>
      </w:r>
    </w:p>
    <w:p w14:paraId="6959E9C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Ακόμα και η συμφωνία η οποία έγινε από τον ΣΥΡΙΖΑ, μια συμφωνία που μετέφερε 50 δισεκατομμύρια βραχυπρόθεσμου χρέους πολύ μακρύτε</w:t>
      </w:r>
      <w:r>
        <w:rPr>
          <w:rFonts w:eastAsia="Times New Roman" w:cs="Times New Roman"/>
          <w:szCs w:val="24"/>
        </w:rPr>
        <w:t xml:space="preserve">ρα, αλλά εξασφάλισε και τη χρηματοδότηση, αυτή για την οποία συζητάμε σήμερα για την ανακεφαλαιοποίηση. Ακόμα και αυτή η συμφωνία, το «όχι» του ελληνικού λαού, δίνει λύση και στις τράπεζες. </w:t>
      </w:r>
    </w:p>
    <w:p w14:paraId="6959E9C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δικό σας «ναι» θα μας έστελνε ακόμα καλύτερα</w:t>
      </w:r>
      <w:r>
        <w:rPr>
          <w:rFonts w:eastAsia="Times New Roman" w:cs="Times New Roman"/>
          <w:szCs w:val="24"/>
        </w:rPr>
        <w:t>;</w:t>
      </w:r>
      <w:r>
        <w:rPr>
          <w:rFonts w:eastAsia="Times New Roman" w:cs="Times New Roman"/>
          <w:szCs w:val="24"/>
        </w:rPr>
        <w:t xml:space="preserve"> Ευτυχώς, όμως, δ</w:t>
      </w:r>
      <w:r>
        <w:rPr>
          <w:rFonts w:eastAsia="Times New Roman" w:cs="Times New Roman"/>
          <w:szCs w:val="24"/>
        </w:rPr>
        <w:t xml:space="preserve">εν λυγίσαμε. Γιατί πολύ απλά, ξέρετε ποιο ήταν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Ξέρετε τι υπήρχε μπροστά στις τράπεζες και στην ελληνική οικονομία στο τέλος του 2014; Δάνεια ύψους 70 δισεκατομμυρίων και μια υποχρέωση για πλεόνασμα 4,5% κάθε χρόνο. Με αυτό θέλετε να μας κ</w:t>
      </w:r>
      <w:r>
        <w:rPr>
          <w:rFonts w:eastAsia="Times New Roman" w:cs="Times New Roman"/>
          <w:szCs w:val="24"/>
        </w:rPr>
        <w:t xml:space="preserve">άνετε να πιστέψουμε ότι είχατε λύσει το πρόβλημα της ελληνικής οικονομίας; Είχατε πάει από το κακό στο χειρότερο. </w:t>
      </w:r>
    </w:p>
    <w:p w14:paraId="6959E9C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ευτυχώς που επιταχύνθηκαν οι πολιτικές εξελίξεις. Και ευτυχώς που ο λαός με τη δική του πίεση οδηγεί στην υλοποίηση αυτής της πολιτικής, </w:t>
      </w:r>
      <w:r>
        <w:rPr>
          <w:rFonts w:eastAsia="Times New Roman" w:cs="Times New Roman"/>
          <w:szCs w:val="24"/>
        </w:rPr>
        <w:t>γιατί πολύ απλά δεν έχετε ζητήσει συγγνώμη ούτε για την πολιτική σας νεολαία που φώναζε «Γερούν γερά, πάρ’ τους τα λεφτά!». Ούτε γι’ αυτό δεν τολμήσατε να ζητήσετε μια φορά συγγνώμη από τον ελληνικό λαό. Γιατί μιλάμε για τα λεφτά των εργαζομένων της πατρίδ</w:t>
      </w:r>
      <w:r>
        <w:rPr>
          <w:rFonts w:eastAsia="Times New Roman" w:cs="Times New Roman"/>
          <w:szCs w:val="24"/>
        </w:rPr>
        <w:t xml:space="preserve">ας μας. Γιατί μιλάμε για τα λεφτά των επιχειρηματιών, που δουλεύουν με κόπο για να πάνε την Ελλάδα ένα βήμα μπροστά! Και πρακτικά αυτό που θέλατε ήταν να τα πάρουν οι ξένοι. Αυτό μόνο σας ενδιέφερε. </w:t>
      </w:r>
    </w:p>
    <w:p w14:paraId="6959E9C7" w14:textId="77777777" w:rsidR="002E6842" w:rsidRDefault="0023315C">
      <w:pPr>
        <w:spacing w:line="600" w:lineRule="auto"/>
        <w:ind w:firstLine="720"/>
        <w:jc w:val="both"/>
        <w:rPr>
          <w:rFonts w:eastAsia="Times New Roman"/>
          <w:szCs w:val="24"/>
        </w:rPr>
      </w:pPr>
      <w:r>
        <w:rPr>
          <w:rFonts w:eastAsia="Times New Roman"/>
          <w:szCs w:val="24"/>
        </w:rPr>
        <w:t>Εμείς, όμως, προχωράμε την ανακεφαλαιοποίηση των τραπεζώ</w:t>
      </w:r>
      <w:r>
        <w:rPr>
          <w:rFonts w:eastAsia="Times New Roman"/>
          <w:szCs w:val="24"/>
        </w:rPr>
        <w:t xml:space="preserve">ν με ένα βασικό στοιχείο, το οποίο καταθέτουμε εδώ δημόσια, με προστασία της κύριας κατοικίας και με σπάσιμο της διαπλοκής των μέσων ενημέρωσης, των τραπεζών και του πολιτικού συστήματος. Μόνο με διασφάλιση του δημόσιου συμφέροντος θα προχωρήσουμε. </w:t>
      </w:r>
    </w:p>
    <w:p w14:paraId="6959E9C8" w14:textId="77777777" w:rsidR="002E6842" w:rsidRDefault="0023315C">
      <w:pPr>
        <w:spacing w:line="600" w:lineRule="auto"/>
        <w:ind w:firstLine="720"/>
        <w:jc w:val="both"/>
        <w:rPr>
          <w:rFonts w:eastAsia="Times New Roman"/>
          <w:szCs w:val="24"/>
        </w:rPr>
      </w:pPr>
      <w:r>
        <w:rPr>
          <w:rFonts w:eastAsia="Times New Roman"/>
          <w:szCs w:val="24"/>
        </w:rPr>
        <w:t>(Στο σ</w:t>
      </w:r>
      <w:r>
        <w:rPr>
          <w:rFonts w:eastAsia="Times New Roman"/>
          <w:szCs w:val="24"/>
        </w:rPr>
        <w:t>ημείο αυτό κτυπάει επανειλημμένα το κουδούνι λήξεως του χρόνου ομιλίας του κυρίου Βουλευτή)</w:t>
      </w:r>
    </w:p>
    <w:p w14:paraId="6959E9C9"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συνάδελφε, τελειώνετε. </w:t>
      </w:r>
    </w:p>
    <w:p w14:paraId="6959E9CA" w14:textId="77777777" w:rsidR="002E6842" w:rsidRDefault="0023315C">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Ολοκληρώνω, κύριε Πρόεδρε, λέγοντας ότι για εμάς είναι ευτυχία -και μ</w:t>
      </w:r>
      <w:r>
        <w:rPr>
          <w:rFonts w:eastAsia="Times New Roman"/>
          <w:szCs w:val="24"/>
        </w:rPr>
        <w:t>πορούμε να το καυχιόμαστε- ότι η άσκηση της πολιτικής από αυτό το Κοινοβούλιο καθορίζεται από τον λαϊκό παράγοντα που θέλει τράπεζες οι οποίες να μπορούν να είναι διαυγείς, να δημιουργούν ισονομία και πραγματική οικονομία στην αγορά. Και αυτήν την υποστήρι</w:t>
      </w:r>
      <w:r>
        <w:rPr>
          <w:rFonts w:eastAsia="Times New Roman"/>
          <w:szCs w:val="24"/>
        </w:rPr>
        <w:t xml:space="preserve">ξη του κοινωνικού παράγοντα στις μεγάλες αλλαγές θα την κάνουμε και εμείς, για να πάει η Ελλάδα μπροστά. </w:t>
      </w:r>
    </w:p>
    <w:p w14:paraId="6959E9CB" w14:textId="77777777" w:rsidR="002E6842" w:rsidRDefault="0023315C">
      <w:pPr>
        <w:spacing w:line="600" w:lineRule="auto"/>
        <w:ind w:firstLine="720"/>
        <w:jc w:val="both"/>
        <w:rPr>
          <w:rFonts w:eastAsia="Times New Roman"/>
          <w:szCs w:val="24"/>
        </w:rPr>
      </w:pPr>
      <w:r>
        <w:rPr>
          <w:rFonts w:eastAsia="Times New Roman"/>
          <w:szCs w:val="24"/>
        </w:rPr>
        <w:t xml:space="preserve">Σας ευχαριστώ πολύ. </w:t>
      </w:r>
    </w:p>
    <w:p w14:paraId="6959E9CC" w14:textId="77777777" w:rsidR="002E6842" w:rsidRDefault="0023315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59E9CD"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 κύριε Φάμελλε. </w:t>
      </w:r>
    </w:p>
    <w:p w14:paraId="6959E9CE" w14:textId="77777777" w:rsidR="002E6842" w:rsidRDefault="0023315C">
      <w:pPr>
        <w:spacing w:line="600" w:lineRule="auto"/>
        <w:ind w:firstLine="720"/>
        <w:jc w:val="both"/>
        <w:rPr>
          <w:rFonts w:eastAsia="Times New Roman"/>
          <w:szCs w:val="24"/>
        </w:rPr>
      </w:pPr>
      <w:r>
        <w:rPr>
          <w:rFonts w:eastAsia="Times New Roman"/>
          <w:szCs w:val="24"/>
        </w:rPr>
        <w:t xml:space="preserve">Κύριε Καράογλου, </w:t>
      </w:r>
      <w:r>
        <w:rPr>
          <w:rFonts w:eastAsia="Times New Roman"/>
          <w:szCs w:val="24"/>
        </w:rPr>
        <w:t xml:space="preserve">έχετε τον λόγο για επτά λεπτά. </w:t>
      </w:r>
    </w:p>
    <w:p w14:paraId="6959E9CF" w14:textId="77777777" w:rsidR="002E6842" w:rsidRDefault="0023315C">
      <w:pPr>
        <w:spacing w:line="600" w:lineRule="auto"/>
        <w:ind w:firstLine="720"/>
        <w:jc w:val="both"/>
        <w:rPr>
          <w:rFonts w:eastAsia="Times New Roman"/>
          <w:szCs w:val="24"/>
        </w:rPr>
      </w:pPr>
      <w:r>
        <w:rPr>
          <w:rFonts w:eastAsia="Times New Roman"/>
          <w:b/>
          <w:szCs w:val="24"/>
        </w:rPr>
        <w:t xml:space="preserve">ΘΕΟΔΩΡΟΣ ΚΑΡΑΟΓΛΟΥ: </w:t>
      </w:r>
      <w:r>
        <w:rPr>
          <w:rFonts w:eastAsia="Times New Roman"/>
          <w:szCs w:val="24"/>
        </w:rPr>
        <w:t>Αξιότιμοι κύριοι Υπουργοί, αγαπητές και αγαπητοί κύριοι συνάδελφοι, θα ξεκινήσω με μία επισήμανση επί της διαδικασίας, με την οποία είμαι σίγουρος ότι θα συμφωνήσετε σχεδόν όλοι.</w:t>
      </w:r>
    </w:p>
    <w:p w14:paraId="6959E9D0" w14:textId="77777777" w:rsidR="002E6842" w:rsidRDefault="0023315C">
      <w:pPr>
        <w:spacing w:line="600" w:lineRule="auto"/>
        <w:ind w:firstLine="720"/>
        <w:jc w:val="both"/>
        <w:rPr>
          <w:rFonts w:eastAsia="Times New Roman"/>
          <w:szCs w:val="24"/>
        </w:rPr>
      </w:pPr>
      <w:r>
        <w:rPr>
          <w:rFonts w:eastAsia="Times New Roman"/>
          <w:szCs w:val="24"/>
        </w:rPr>
        <w:t>Η δεύτερη φορά αριστερή Κυβέρνηση του κ. Τσίπρα έχει ξεχάσει τι σημαίνει ομαλή κοινοβουλευτική διαδικασία, καθιστώντας την Ολομέλεια της Βουλής θεατή στο ίδιο μονότονο έργο. Από τα έξι –αν δεν κάνω λάθος- νομοσχέδια που έχουν κατατεθεί αμέσως μετά τις εκλο</w:t>
      </w:r>
      <w:r>
        <w:rPr>
          <w:rFonts w:eastAsia="Times New Roman"/>
          <w:szCs w:val="24"/>
        </w:rPr>
        <w:t>γές τα τέσσερα έχουν συζητηθεί ή πρόκειται να συζητηθούν με τη διαδικασία του επείγοντος ή κατεπείγοντος. Αυτό έχει ως αποτέλεσμα οι Βουλευτές να καλούμαστε στην καλύτερη των περιπτώσεων εντός δέκα-δώδεκα ωρών να μελετήσουμε νομοσχέδια τριακοσίων πενήντα-τ</w:t>
      </w:r>
      <w:r>
        <w:rPr>
          <w:rFonts w:eastAsia="Times New Roman"/>
          <w:szCs w:val="24"/>
        </w:rPr>
        <w:t xml:space="preserve">ετρακοσίων σελίδων και εκατοντάδων άρθρων και στη συνέχεια να έρθουμε εδώ να τα συζητήσουμε και να τα ψηφίσουμε. </w:t>
      </w:r>
      <w:r>
        <w:rPr>
          <w:rFonts w:eastAsia="Times New Roman"/>
          <w:szCs w:val="24"/>
          <w:lang w:val="en-US"/>
        </w:rPr>
        <w:t>O</w:t>
      </w:r>
      <w:r>
        <w:rPr>
          <w:rFonts w:eastAsia="Times New Roman"/>
          <w:szCs w:val="24"/>
        </w:rPr>
        <w:t xml:space="preserve"> </w:t>
      </w:r>
      <w:r>
        <w:rPr>
          <w:rFonts w:eastAsia="Times New Roman"/>
          <w:szCs w:val="24"/>
          <w:lang w:val="en-US"/>
        </w:rPr>
        <w:t>tempora</w:t>
      </w:r>
      <w:r>
        <w:rPr>
          <w:rFonts w:eastAsia="Times New Roman"/>
          <w:szCs w:val="24"/>
        </w:rPr>
        <w:t xml:space="preserve">, </w:t>
      </w:r>
      <w:r>
        <w:rPr>
          <w:rFonts w:eastAsia="Times New Roman"/>
          <w:szCs w:val="24"/>
          <w:lang w:val="en-US"/>
        </w:rPr>
        <w:t>o</w:t>
      </w:r>
      <w:r>
        <w:rPr>
          <w:rFonts w:eastAsia="Times New Roman"/>
          <w:szCs w:val="24"/>
        </w:rPr>
        <w:t xml:space="preserve"> </w:t>
      </w:r>
      <w:r>
        <w:rPr>
          <w:rFonts w:eastAsia="Times New Roman"/>
          <w:szCs w:val="24"/>
          <w:lang w:val="en-US"/>
        </w:rPr>
        <w:t>mores</w:t>
      </w:r>
      <w:r>
        <w:rPr>
          <w:rFonts w:eastAsia="Times New Roman"/>
          <w:szCs w:val="24"/>
        </w:rPr>
        <w:t>! Ω καιροί, ω ήθη, ελληνιστί.</w:t>
      </w:r>
    </w:p>
    <w:p w14:paraId="6959E9D1" w14:textId="77777777" w:rsidR="002E6842" w:rsidRDefault="0023315C">
      <w:pPr>
        <w:spacing w:line="600" w:lineRule="auto"/>
        <w:ind w:firstLine="720"/>
        <w:jc w:val="both"/>
        <w:rPr>
          <w:rFonts w:eastAsia="Times New Roman"/>
          <w:szCs w:val="24"/>
        </w:rPr>
      </w:pPr>
      <w:r>
        <w:rPr>
          <w:rFonts w:eastAsia="Times New Roman"/>
          <w:szCs w:val="24"/>
        </w:rPr>
        <w:t xml:space="preserve">Δεύτερη φορά Κυβέρνηση της Αριστεράς, δεύτερη φορά κοινοβουλευτική θητεία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w:t>
      </w:r>
      <w:r>
        <w:rPr>
          <w:rFonts w:eastAsia="Times New Roman"/>
          <w:szCs w:val="24"/>
        </w:rPr>
        <w:t xml:space="preserve">σίες κατάθεσης νομοσχεδίων! Πρόκειται για μία βαθιά αντιδημοκρατική διαδικασία, η οποία προσβάλλει κατάφωρα τη </w:t>
      </w:r>
      <w:r>
        <w:rPr>
          <w:rFonts w:eastAsia="Times New Roman"/>
          <w:szCs w:val="24"/>
        </w:rPr>
        <w:t>δ</w:t>
      </w:r>
      <w:r>
        <w:rPr>
          <w:rFonts w:eastAsia="Times New Roman"/>
          <w:szCs w:val="24"/>
        </w:rPr>
        <w:t xml:space="preserve">ημοκρατία και υποβαθμίζει τον ρόλο του Κοινοβουλίου. Είναι μια πραξικοπηματική τακτική που εφαρμόζει η αριστερή μας Κυβέρνηση, κύριο μέλημα της </w:t>
      </w:r>
      <w:r>
        <w:rPr>
          <w:rFonts w:eastAsia="Times New Roman"/>
          <w:szCs w:val="24"/>
        </w:rPr>
        <w:t xml:space="preserve">οποίας είναι να τραυματίσει βάναυσα το κύρος του Βουλευτή, μιας και επιχειρεί να μας πιάσει στην ουσία όλους αδιάβαστους. </w:t>
      </w:r>
    </w:p>
    <w:p w14:paraId="6959E9D2" w14:textId="77777777" w:rsidR="002E6842" w:rsidRDefault="0023315C">
      <w:pPr>
        <w:spacing w:line="600" w:lineRule="auto"/>
        <w:ind w:firstLine="720"/>
        <w:jc w:val="both"/>
        <w:rPr>
          <w:rFonts w:eastAsia="Times New Roman"/>
          <w:szCs w:val="24"/>
        </w:rPr>
      </w:pPr>
      <w:r>
        <w:rPr>
          <w:rFonts w:eastAsia="Times New Roman"/>
          <w:szCs w:val="24"/>
        </w:rPr>
        <w:t xml:space="preserve">Και ο λόγος είναι προφανής: Τα κόμματα της </w:t>
      </w:r>
      <w:r>
        <w:rPr>
          <w:rFonts w:eastAsia="Times New Roman"/>
          <w:szCs w:val="24"/>
        </w:rPr>
        <w:t>σ</w:t>
      </w:r>
      <w:r>
        <w:rPr>
          <w:rFonts w:eastAsia="Times New Roman"/>
          <w:szCs w:val="24"/>
        </w:rPr>
        <w:t>υγκυβέρνησης αδυνατούν να εξηγήσουν πώς κατέρρευσαν σε τόσο σύντομο χρονικό διάστημα όλες</w:t>
      </w:r>
      <w:r>
        <w:rPr>
          <w:rFonts w:eastAsia="Times New Roman"/>
          <w:szCs w:val="24"/>
        </w:rPr>
        <w:t xml:space="preserve"> οι εκδοχές του δήθεν εναλλακτικού αφηγήματος που παρουσίαζαν στην κοινωνία για έξοδο από την κρίση. Αδυνατούν να εξηγήσουν πώς οι υπερφίαλες προεκλογικές τους εξαγγελίες φόρτωσαν τους Έλληνες φορολογούμενους με νέα χρέη, με νέες βαρύτατες υποχρεώσεις και </w:t>
      </w:r>
      <w:r>
        <w:rPr>
          <w:rFonts w:eastAsia="Times New Roman"/>
          <w:szCs w:val="24"/>
        </w:rPr>
        <w:t xml:space="preserve">με μια αδυσώπητη φοροληστρική πολιτική, χωρίς κανένα αναπτυξιακό αντίμετρο, την ίδια ώρα μάλιστα που η Κύπρος, μετά από δυόμισι χρόνια μνημόνιο, βγαίνει από το μνημόνιο. </w:t>
      </w:r>
    </w:p>
    <w:p w14:paraId="6959E9D3" w14:textId="77777777" w:rsidR="002E6842" w:rsidRDefault="0023315C">
      <w:pPr>
        <w:spacing w:line="600" w:lineRule="auto"/>
        <w:ind w:firstLine="720"/>
        <w:jc w:val="both"/>
        <w:rPr>
          <w:rFonts w:eastAsia="Times New Roman"/>
          <w:szCs w:val="24"/>
        </w:rPr>
      </w:pPr>
      <w:r>
        <w:rPr>
          <w:rFonts w:eastAsia="Times New Roman"/>
          <w:szCs w:val="24"/>
        </w:rPr>
        <w:t xml:space="preserve">Η πεμπτουσία του κοινοβουλευτισμού, κυρίες και κύριοι συνάδελφοι, είναι η άσκηση του </w:t>
      </w:r>
      <w:r>
        <w:rPr>
          <w:rFonts w:eastAsia="Times New Roman"/>
          <w:szCs w:val="24"/>
        </w:rPr>
        <w:t xml:space="preserve">νομοθετικού έργου. Αυτή είναι ιστορικά η παλαιότερη αλλά και η σημαντικότερη αρμοδιότητα της Βουλής των Ελλήνων, για την οποία όμως επί της ουσίας μας εκβιάζει η παρούσα Κυβέρνηση. </w:t>
      </w:r>
    </w:p>
    <w:p w14:paraId="6959E9D4" w14:textId="77777777" w:rsidR="002E6842" w:rsidRDefault="0023315C">
      <w:pPr>
        <w:spacing w:line="600" w:lineRule="auto"/>
        <w:ind w:firstLine="720"/>
        <w:jc w:val="both"/>
        <w:rPr>
          <w:rFonts w:eastAsia="Times New Roman"/>
          <w:szCs w:val="24"/>
        </w:rPr>
      </w:pPr>
      <w:r>
        <w:rPr>
          <w:rFonts w:eastAsia="Times New Roman"/>
          <w:szCs w:val="24"/>
        </w:rPr>
        <w:t>Σε αυτό το σημείο επιτρέψτε μου να σας θυμίσω κάτι πολύ σημαντικό: Η διαδι</w:t>
      </w:r>
      <w:r>
        <w:rPr>
          <w:rFonts w:eastAsia="Times New Roman"/>
          <w:szCs w:val="24"/>
        </w:rPr>
        <w:t>κασία του κατεπείγοντος προβλέπεται από το Σύνταγμα μόνο για έκτακτες και απρόβλεπτες καταστάσεις. Γιατί το αναφέρω αυτό; Μα, γιατί η ανακεφαλαιοποίηση των τραπεζών μας δεν εμπίπτει σε κα</w:t>
      </w:r>
      <w:r>
        <w:rPr>
          <w:rFonts w:eastAsia="Times New Roman"/>
          <w:szCs w:val="24"/>
        </w:rPr>
        <w:t>μ</w:t>
      </w:r>
      <w:r>
        <w:rPr>
          <w:rFonts w:eastAsia="Times New Roman"/>
          <w:szCs w:val="24"/>
        </w:rPr>
        <w:t>μία από τις δύο αυτές περιπτώσεις, δεδομένου ότι είναι ένα ζήτημα το</w:t>
      </w:r>
      <w:r>
        <w:rPr>
          <w:rFonts w:eastAsia="Times New Roman"/>
          <w:szCs w:val="24"/>
        </w:rPr>
        <w:t xml:space="preserve"> οποίο ήδη γνωρίζαμε από τα μέσα Αυγούστου του τρέχοντος έτους. </w:t>
      </w:r>
    </w:p>
    <w:p w14:paraId="6959E9D5" w14:textId="77777777" w:rsidR="002E6842" w:rsidRDefault="0023315C">
      <w:pPr>
        <w:spacing w:line="600" w:lineRule="auto"/>
        <w:ind w:firstLine="720"/>
        <w:jc w:val="both"/>
        <w:rPr>
          <w:rFonts w:eastAsia="Times New Roman"/>
          <w:szCs w:val="24"/>
        </w:rPr>
      </w:pPr>
      <w:r>
        <w:rPr>
          <w:rFonts w:eastAsia="Times New Roman"/>
          <w:szCs w:val="24"/>
        </w:rPr>
        <w:t xml:space="preserve">Ως εκ τούτου, είναι προφανές ότι η </w:t>
      </w:r>
      <w:r>
        <w:rPr>
          <w:rFonts w:eastAsia="Times New Roman"/>
          <w:szCs w:val="24"/>
        </w:rPr>
        <w:t>σ</w:t>
      </w:r>
      <w:r>
        <w:rPr>
          <w:rFonts w:eastAsia="Times New Roman"/>
          <w:szCs w:val="24"/>
        </w:rPr>
        <w:t xml:space="preserve">υγκυβέρνηση ΣΥΡΙΖΑ-ΑΝΕΛ επιχειρεί μέσω μιας επιλεκτικής εφαρμογής των διατάξεων του Συντάγματος να στήσει μία φάμπρικα ψήφισης νομοσχεδίων που καθορίζουν, </w:t>
      </w:r>
      <w:r>
        <w:rPr>
          <w:rFonts w:eastAsia="Times New Roman"/>
          <w:szCs w:val="24"/>
        </w:rPr>
        <w:t xml:space="preserve">δυστυχώς, το μέλλον της πατρίδας μας. Αυτά ως μία γενική τοποθέτηση επί της διαδικασίας. </w:t>
      </w:r>
    </w:p>
    <w:p w14:paraId="6959E9D6" w14:textId="77777777" w:rsidR="002E6842" w:rsidRDefault="0023315C">
      <w:pPr>
        <w:spacing w:line="600" w:lineRule="auto"/>
        <w:ind w:firstLine="720"/>
        <w:jc w:val="both"/>
        <w:rPr>
          <w:rFonts w:eastAsia="Times New Roman"/>
          <w:szCs w:val="24"/>
        </w:rPr>
      </w:pPr>
      <w:r>
        <w:rPr>
          <w:rFonts w:eastAsia="Times New Roman"/>
          <w:szCs w:val="24"/>
        </w:rPr>
        <w:t>Επί του νομοσχεδίου, η Νέα Δημοκρατία αντιμετωπίζει θετικά -επί της αρχής τουλάχιστον- το ζήτημα της ανακεφαλαιοποίησης των τραπεζών, διότι είναι επιβεβλημένη από τις συνθήκες που διαμορφώθηκαν στην πατρίδα μας εξαιτίας των εγκληματικών λαθών της Κυβέρνηση</w:t>
      </w:r>
      <w:r>
        <w:rPr>
          <w:rFonts w:eastAsia="Times New Roman"/>
          <w:szCs w:val="24"/>
        </w:rPr>
        <w:t xml:space="preserve">ς. </w:t>
      </w:r>
    </w:p>
    <w:p w14:paraId="6959E9D7" w14:textId="77777777" w:rsidR="002E6842" w:rsidRDefault="0023315C">
      <w:pPr>
        <w:spacing w:line="600" w:lineRule="auto"/>
        <w:ind w:firstLine="720"/>
        <w:jc w:val="both"/>
        <w:rPr>
          <w:rFonts w:eastAsia="Times New Roman"/>
          <w:szCs w:val="24"/>
        </w:rPr>
      </w:pPr>
      <w:r>
        <w:rPr>
          <w:rFonts w:eastAsia="Times New Roman"/>
          <w:szCs w:val="24"/>
        </w:rPr>
        <w:t xml:space="preserve">Προηγουμένως άκουσα με ενδιαφέρον τον αγαπητό συνάδελφο να ισχυρίζεται ότι θα κάνουν επιλογή ποιες τράπεζες θα σώσουν. Προφανώς, το έλεγε γιατί δεν είχε υπ’ όψιν του την έκθεση της Ευρωπαϊκής Κεντρικής Τράπεζας, τα περίφημα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τα οποία σήμερ</w:t>
      </w:r>
      <w:r>
        <w:rPr>
          <w:rFonts w:eastAsia="Times New Roman"/>
          <w:szCs w:val="24"/>
        </w:rPr>
        <w:t xml:space="preserve">α πριν από λίγο βγήκαν. </w:t>
      </w:r>
    </w:p>
    <w:p w14:paraId="6959E9D8" w14:textId="77777777" w:rsidR="002E6842" w:rsidRDefault="0023315C">
      <w:pPr>
        <w:spacing w:line="600" w:lineRule="auto"/>
        <w:ind w:firstLine="720"/>
        <w:jc w:val="both"/>
        <w:rPr>
          <w:rFonts w:eastAsia="Times New Roman"/>
          <w:szCs w:val="24"/>
        </w:rPr>
      </w:pPr>
      <w:r>
        <w:rPr>
          <w:rFonts w:eastAsia="Times New Roman"/>
          <w:szCs w:val="24"/>
        </w:rPr>
        <w:t xml:space="preserve">Τον ενημερώνω, λοιπόν, ότι η έκθεση –και καταθέτω στα Πρακτικά της Βουλής τις τρεις σελίδες από το σχετικό </w:t>
      </w:r>
      <w:r>
        <w:rPr>
          <w:rFonts w:eastAsia="Times New Roman"/>
          <w:szCs w:val="24"/>
        </w:rPr>
        <w:t>δ</w:t>
      </w:r>
      <w:r>
        <w:rPr>
          <w:rFonts w:eastAsia="Times New Roman"/>
          <w:szCs w:val="24"/>
        </w:rPr>
        <w:t>ελτίο Τύπου, γιατί η έκθεση είναι μεγάλη- αναφέρεται στις τέσσερις συγκεκριμένες συστημικές τράπεζες με ύψος 14,4 δισεκατομ</w:t>
      </w:r>
      <w:r>
        <w:rPr>
          <w:rFonts w:eastAsia="Times New Roman"/>
          <w:szCs w:val="24"/>
        </w:rPr>
        <w:t>μύρια ευρώ και ότι καταλογίζει, βέβαια, την επιδείνωση του μακροοικονομικού περιβάλλοντος στην Ελλάδα, η οποία οδήγησε σε αύξηση του όγκου των μη εξυπηρετούμενων δανείων.</w:t>
      </w:r>
    </w:p>
    <w:p w14:paraId="6959E9D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Θεόδωρος Καράογλου καταθέτει για τα Πρακτικά το προαν</w:t>
      </w:r>
      <w:r>
        <w:rPr>
          <w:rFonts w:eastAsia="Times New Roman" w:cs="Times New Roman"/>
          <w:szCs w:val="24"/>
        </w:rPr>
        <w:t xml:space="preserve">αφερθέν </w:t>
      </w:r>
      <w:r>
        <w:rPr>
          <w:rFonts w:eastAsia="Times New Roman" w:cs="Times New Roman"/>
          <w:szCs w:val="24"/>
        </w:rPr>
        <w:t>δ</w:t>
      </w:r>
      <w:r>
        <w:rPr>
          <w:rFonts w:eastAsia="Times New Roman" w:cs="Times New Roman"/>
          <w:szCs w:val="24"/>
        </w:rPr>
        <w:t xml:space="preserve">ελτίο Τύπου,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959E9DA" w14:textId="77777777" w:rsidR="002E6842" w:rsidRDefault="0023315C">
      <w:pPr>
        <w:spacing w:line="600" w:lineRule="auto"/>
        <w:ind w:firstLine="720"/>
        <w:jc w:val="both"/>
        <w:rPr>
          <w:rFonts w:eastAsia="Times New Roman"/>
          <w:szCs w:val="24"/>
        </w:rPr>
      </w:pPr>
      <w:r>
        <w:rPr>
          <w:rFonts w:eastAsia="Times New Roman"/>
          <w:szCs w:val="24"/>
        </w:rPr>
        <w:t xml:space="preserve">Αυτά, για να ξέρουμε ποια είναι η αλήθεια και πώς ακριβώς έχουν τα πράγματα. </w:t>
      </w:r>
    </w:p>
    <w:p w14:paraId="6959E9D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αρχές του 20</w:t>
      </w:r>
      <w:r>
        <w:rPr>
          <w:rFonts w:eastAsia="Times New Roman" w:cs="Times New Roman"/>
          <w:szCs w:val="24"/>
        </w:rPr>
        <w:t xml:space="preserve">15 το ελληνικό τραπεζικό σύστημα είχε σταθεροποιηθεί, καθώς είχαν προηγηθεί μια σειρά σημαντικών παρεμβάσεων από την προηγούμενη </w:t>
      </w:r>
      <w:r>
        <w:rPr>
          <w:rFonts w:eastAsia="Times New Roman" w:cs="Times New Roman"/>
          <w:szCs w:val="24"/>
        </w:rPr>
        <w:t>κ</w:t>
      </w:r>
      <w:r>
        <w:rPr>
          <w:rFonts w:eastAsia="Times New Roman" w:cs="Times New Roman"/>
          <w:szCs w:val="24"/>
        </w:rPr>
        <w:t xml:space="preserve">υβέρνηση, την </w:t>
      </w:r>
      <w:r>
        <w:rPr>
          <w:rFonts w:eastAsia="Times New Roman" w:cs="Times New Roman"/>
          <w:szCs w:val="24"/>
        </w:rPr>
        <w:t>κ</w:t>
      </w:r>
      <w:r>
        <w:rPr>
          <w:rFonts w:eastAsia="Times New Roman" w:cs="Times New Roman"/>
          <w:szCs w:val="24"/>
        </w:rPr>
        <w:t xml:space="preserve">υβέρνηση του Αντώνη Σαμαρά. </w:t>
      </w:r>
    </w:p>
    <w:p w14:paraId="6959E9D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Πιο συγκεκριμένα, το 2014 οι τράπεζές μας είχαν επανακτήσει πρόσβαση στις διεθνείς</w:t>
      </w:r>
      <w:r>
        <w:rPr>
          <w:rFonts w:eastAsia="Times New Roman" w:cs="Times New Roman"/>
          <w:szCs w:val="24"/>
        </w:rPr>
        <w:t xml:space="preserve"> αγορές, είχαν πραγματοποιήσει αυξήσεις μετοχικού κεφαλαίου ύψους 8,3 δισεκατομμυρίων ευρώ, πέρασαν με επιτυχία την άσκηση συνολικής αξιολόγησης που διεξήγαγε η Ευρωπαϊκή Κεντρική Τράπεζα, μηδένισαν την εξάρτησή τους από τον Ευρωπαϊκό Μηχανισμό Στήριξης, ε</w:t>
      </w:r>
      <w:r>
        <w:rPr>
          <w:rFonts w:eastAsia="Times New Roman" w:cs="Times New Roman"/>
          <w:szCs w:val="24"/>
        </w:rPr>
        <w:t xml:space="preserve">νώ η αγοραία κεφαλαιοποίηση της συμμετοχής του ελληνικού δημοσίου μέσω του Ταμείου Χρηματοπιστωτικής Σταθερότητας είχε διαμορφωθεί περίπου στα 15 δισεκατομμύρια ευρώ. </w:t>
      </w:r>
    </w:p>
    <w:p w14:paraId="6959E9D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Προσέξτε, όλα αυτά έγιναν έως τα τέλη του 2014, γιατί αμέσως μετά τις εκλογές του Ιανουα</w:t>
      </w:r>
      <w:r>
        <w:rPr>
          <w:rFonts w:eastAsia="Times New Roman" w:cs="Times New Roman"/>
          <w:szCs w:val="24"/>
        </w:rPr>
        <w:t xml:space="preserve">ρίου του 2015 ακολούθησαν το κλείσιμο των τραπεζών και η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επηρέασαν τόσο τη ρευστότητα αλλά και τη φερεγγυότητα του τραπεζικού συστήματος με τα γνωστά σε όλους αποτελέσματα.</w:t>
      </w:r>
    </w:p>
    <w:p w14:paraId="6959E9D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Σκεφτείτε μονάχα το εξής: Ενώ την άνοιξη του 2014</w:t>
      </w:r>
      <w:r>
        <w:rPr>
          <w:rFonts w:eastAsia="Times New Roman" w:cs="Times New Roman"/>
          <w:szCs w:val="24"/>
        </w:rPr>
        <w:t xml:space="preserve"> η χρηματιστηριακή αξία των τεσσάρων λεγόμενων «συστημικών» τραπεζών ανερχόταν σε 25 δισεκατομμύρια ευρώ, σήμερα έχει συρρικνωθεί η χρηματιστηριακή τους αξία στα 3,1 δισεκατομμύρια ευρώ. Μοιραία, λοιπόν, το θωρακισμένο μέχρι πριν από έναν χρόνο ελληνικό τρ</w:t>
      </w:r>
      <w:r>
        <w:rPr>
          <w:rFonts w:eastAsia="Times New Roman" w:cs="Times New Roman"/>
          <w:szCs w:val="24"/>
        </w:rPr>
        <w:t>απεζικό σύστημα έφτασε τον Φεβρουάριο του 2015 να βρίσκεται σε οριακό σημείο, όπως προειδοποίησε ο πρόεδρος της Ευρωπαϊκής Κεντρικής Τράπεζας Μάριο Ντράγκι, και τώρα εξαιτίας σας χρειάζεται μια τρίτη κεφαλαιακή ενίσχυση εξαιτίας της πολιτικής σας, εξαιτίας</w:t>
      </w:r>
      <w:r>
        <w:rPr>
          <w:rFonts w:eastAsia="Times New Roman" w:cs="Times New Roman"/>
          <w:szCs w:val="24"/>
        </w:rPr>
        <w:t xml:space="preserve"> του εκτροχιασμού της ελληνικής οικονομίας. </w:t>
      </w:r>
    </w:p>
    <w:p w14:paraId="6959E9D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Λέμε, λοιπόν, κατ’ αρχήν «ναι» στην ανακεφαλαιοποίηση των τραπεζών, προκειμένου να αποφευχθεί με κάθε τρόπο το κούρεμα των καταθέσεων των Ελλήνων πολιτών. </w:t>
      </w:r>
    </w:p>
    <w:p w14:paraId="6959E9E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βιαστεί κανένας συνάδελφος από το ΣΥΡΙΖΑ να με χαρακτηρίσει κινδυνολόγο, γιατί σχετική δήλωση έχει κάνει στα τέλη Σεπτεμβρίου ο παριστάμενος Υπουργός Οικονομικών, ο κ. Ευκλείδης Τσακαλώτος στους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προειδοποιώντας πως η ελληνική οικονομία </w:t>
      </w:r>
      <w:r>
        <w:rPr>
          <w:rFonts w:eastAsia="Times New Roman" w:cs="Times New Roman"/>
          <w:szCs w:val="24"/>
        </w:rPr>
        <w:t>βρίσκεται μπροστά σε ένα κρίσιμο σταυροδρόμι: «Ή προχωρούμε άμεσα σε ανακεφαλαιοποίηση των τραπεζών εντός του 2015 ή ακολουθεί κούρεμα καταθέσεων».</w:t>
      </w:r>
    </w:p>
    <w:p w14:paraId="6959E9E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Σε κάθε περίπτωση η ανακεφαλαιοποίηση των τραπεζών πρέπει να γίνει, διότι θα θωρακίσει κεφαλαιακά το τραπεζι</w:t>
      </w:r>
      <w:r>
        <w:rPr>
          <w:rFonts w:eastAsia="Times New Roman" w:cs="Times New Roman"/>
          <w:szCs w:val="24"/>
        </w:rPr>
        <w:t xml:space="preserve">κό μας σύστημα, θα βοηθήσει σημαντικά τους καταθέτες να επανακτήσουν και πάλι την εμπιστοσύνη τους προς τις τράπεζες και έτσι θα χρηματοδοτηθεί η οικονομία. </w:t>
      </w:r>
    </w:p>
    <w:p w14:paraId="6959E9E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Προσέξτε, όμως, η θετική μας στάση, κυρίες και κύριοι συνάδελφοι, δεν σημαίνει λευκή επιταγή ή ότι</w:t>
      </w:r>
      <w:r>
        <w:rPr>
          <w:rFonts w:eastAsia="Times New Roman" w:cs="Times New Roman"/>
          <w:szCs w:val="24"/>
        </w:rPr>
        <w:t xml:space="preserve"> δεν θα έχουμε κριτική στάση απέναντι στην Κυβέρνηση. Εμείς δεν θα προτείνουμε πάγωμα των ρυθμίσεων για την ανακεφαλαιοποίηση των τραπεζών, όπως είχε υποστηρίξει ο κ. Τσίπρας το 2012, ούτε θα λαϊκίσουμε κατηγορώντας σας ότι δρομολογείτε σημαντικές αποφάσει</w:t>
      </w:r>
      <w:r>
        <w:rPr>
          <w:rFonts w:eastAsia="Times New Roman" w:cs="Times New Roman"/>
          <w:szCs w:val="24"/>
        </w:rPr>
        <w:t>ς για να στηρίξετε τους τραπεζίτες με χρήματα των Ελλήνων φορολογουμένων, όπως επίσης είχε πει ο κ. Τσίπρας το 2012.</w:t>
      </w:r>
    </w:p>
    <w:p w14:paraId="6959E9E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959E9E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959E9E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Επαναλαμβάνω ότι υπερψηφίζουμ</w:t>
      </w:r>
      <w:r>
        <w:rPr>
          <w:rFonts w:eastAsia="Times New Roman" w:cs="Times New Roman"/>
          <w:szCs w:val="24"/>
        </w:rPr>
        <w:t>ε επί της αρχής και θα τοποθετηθούμε στη συνέχεια στην Ολομέλεια επί των άρθρων, πρώτον για να αποκλείσουμε τον κίνδυνο κουρέματος καταθέσεων, που για πρώτη φορά έρχεται τόσο κοντά ως ενδεχόμενο, και, δεύτερον, για να κλείσει αυτή η συζήτηση που όσο συντηρ</w:t>
      </w:r>
      <w:r>
        <w:rPr>
          <w:rFonts w:eastAsia="Times New Roman" w:cs="Times New Roman"/>
          <w:szCs w:val="24"/>
        </w:rPr>
        <w:t xml:space="preserve">είται υπονομεύει τις όποιες αναπτυξιακές προοπτικές υπάρχουν. </w:t>
      </w:r>
    </w:p>
    <w:p w14:paraId="6959E9E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να πω ότι όσο η Κυβέρνηση δεν βλέπει τις συνέπειες των πράξεών της και αρνείται την πραγματικότητα τόσο θα την βαραίνουν οι ευθύνες για την ανεπανόρθωτ</w:t>
      </w:r>
      <w:r>
        <w:rPr>
          <w:rFonts w:eastAsia="Times New Roman" w:cs="Times New Roman"/>
          <w:szCs w:val="24"/>
        </w:rPr>
        <w:t>η ζημιά που προκαλεί στην οικονομία μα</w:t>
      </w:r>
      <w:r>
        <w:rPr>
          <w:rFonts w:eastAsia="Times New Roman" w:cs="Times New Roman"/>
          <w:szCs w:val="24"/>
        </w:rPr>
        <w:t>ς</w:t>
      </w:r>
      <w:r>
        <w:rPr>
          <w:rFonts w:eastAsia="Times New Roman" w:cs="Times New Roman"/>
          <w:szCs w:val="24"/>
        </w:rPr>
        <w:t xml:space="preserve"> και στην κοινωνία μας.</w:t>
      </w:r>
    </w:p>
    <w:p w14:paraId="6959E9E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Ακούστε, επιτέλους, την αγωνία του κόσμου. Αφουγκραστείτε τις ανάγκες του. Επιτέλους, κυβερνήστε υπεύθυνα και με λογική. Βάλτε στη θέση των ψευδαισθήσεων και της προεκλογικής δημαγωγίας την αλή</w:t>
      </w:r>
      <w:r>
        <w:rPr>
          <w:rFonts w:eastAsia="Times New Roman" w:cs="Times New Roman"/>
          <w:szCs w:val="24"/>
        </w:rPr>
        <w:t>θεια και το πατριωτικό καθήκον. Γιατί όπως λέει και ο θυμόσοφος λαός μας, αγαπητές κυρίες και κύριοι συνάδελφοι του ΣΥΡΙΖΑ και των Ανεξάρτητων Ελλήνων, εκεί που είσαι ήμουνα και εδώ που είμαι θα ’ρθεις.</w:t>
      </w:r>
    </w:p>
    <w:p w14:paraId="6959E9E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59E9E9"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w:t>
      </w:r>
      <w:r>
        <w:rPr>
          <w:rFonts w:eastAsia="Times New Roman" w:cs="Times New Roman"/>
          <w:szCs w:val="24"/>
        </w:rPr>
        <w:t>έας Δημοκρατίας)</w:t>
      </w:r>
    </w:p>
    <w:p w14:paraId="6959E9E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 Καράογλου.</w:t>
      </w:r>
    </w:p>
    <w:p w14:paraId="6959E9E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θα ήθελα τον λόγο.</w:t>
      </w:r>
    </w:p>
    <w:p w14:paraId="6959E9E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Ζητάτε τον λόγο για ποιο θέμα;</w:t>
      </w:r>
    </w:p>
    <w:p w14:paraId="6959E9E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Επί προσωπικού, κ</w:t>
      </w:r>
      <w:r>
        <w:rPr>
          <w:rFonts w:eastAsia="Times New Roman" w:cs="Times New Roman"/>
          <w:szCs w:val="24"/>
        </w:rPr>
        <w:t>ύριε Πρόεδρε, επειδή αναφέρθηκε ο κ. Φάμελλος.</w:t>
      </w:r>
    </w:p>
    <w:p w14:paraId="6959E9E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Σε τι συνίσταται το προσωπικό;</w:t>
      </w:r>
    </w:p>
    <w:p w14:paraId="6959E9E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Αναφέρθηκε σε μένα για τα ζητήματα της Ελληνικής Βιομηχανίας Ζάχαρης, στα οποία αναφέρθηκα εχθές, αλλά και στη θητε</w:t>
      </w:r>
      <w:r>
        <w:rPr>
          <w:rFonts w:eastAsia="Times New Roman" w:cs="Times New Roman"/>
          <w:szCs w:val="24"/>
        </w:rPr>
        <w:t xml:space="preserve">ία μου ως Γενικού Γραμματέως και οφείλω μια απάντηση και προς τον ελληνικό λαό αλλά και προς τον ίδιο. </w:t>
      </w:r>
    </w:p>
    <w:p w14:paraId="6959E9F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ένα λεπτό.</w:t>
      </w:r>
    </w:p>
    <w:p w14:paraId="6959E9F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Ούτε ένα λεπτό, κύριε Πρόεδρε.</w:t>
      </w:r>
    </w:p>
    <w:p w14:paraId="6959E9F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Αναφέρθηκα στην Ελληνική Βιομηχανία </w:t>
      </w:r>
      <w:r>
        <w:rPr>
          <w:rFonts w:eastAsia="Times New Roman" w:cs="Times New Roman"/>
          <w:szCs w:val="24"/>
        </w:rPr>
        <w:t>Ζάχαρης, η οποία άνοιξε με ευθύνη πάλι του ΣΥΡΙΖΑ –και ενδεχομένως καλά να έκανε- αλλά ανακοίνωσε 54 εκατομμύρια ζημιές, τις οποίες θα φορτώσει στον ελληνικό λαό.</w:t>
      </w:r>
    </w:p>
    <w:p w14:paraId="6959E9F3" w14:textId="77777777" w:rsidR="002E6842" w:rsidRDefault="0023315C">
      <w:pPr>
        <w:spacing w:line="600" w:lineRule="auto"/>
        <w:ind w:firstLine="720"/>
        <w:jc w:val="both"/>
        <w:rPr>
          <w:rFonts w:eastAsia="Times New Roman" w:cs="Times New Roman"/>
        </w:rPr>
      </w:pPr>
      <w:r>
        <w:rPr>
          <w:rFonts w:eastAsia="Times New Roman" w:cs="Times New Roman"/>
        </w:rPr>
        <w:t xml:space="preserve">Και για να θυμίσουμε τι είναι 54 εκατομμύρια, 200 εκατομμύρια είναι η βοήθεια του ΣΥΡΙΖΑ για </w:t>
      </w:r>
      <w:r>
        <w:rPr>
          <w:rFonts w:eastAsia="Times New Roman" w:cs="Times New Roman"/>
        </w:rPr>
        <w:t>την ανθρωπιστική κρίση. Γιατί να μην την κάνει 250 εκατομμύρια τη βοήθεια προς τους πιο αδύναμους συνανθρώπους, αν πρόκειται –και καλώς- να δώσουμε 50 εκατομμύρια του ελληνικού λαού για να τους βοηθήσουμε;</w:t>
      </w:r>
    </w:p>
    <w:p w14:paraId="6959E9F4"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ΕΥΑΓΓΕΛΟΣ ΑΠΟΣΤΟΛΟΥ (Υπουργός Αγροτικής Ανάπτυξης </w:t>
      </w:r>
      <w:r>
        <w:rPr>
          <w:rFonts w:eastAsia="Times New Roman" w:cs="Times New Roman"/>
          <w:b/>
        </w:rPr>
        <w:t xml:space="preserve">και Τροφίμων): </w:t>
      </w:r>
      <w:r>
        <w:rPr>
          <w:rFonts w:eastAsia="Times New Roman" w:cs="Times New Roman"/>
        </w:rPr>
        <w:t>Κύριε Πρόεδρε, θα ήθελα τον λόγο.</w:t>
      </w:r>
    </w:p>
    <w:p w14:paraId="6959E9F5"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Δεν υπάρχει κανένα πρόβλημα. Να μην κοροϊδεύουμε τον αγροτικό κόσμο, να μην κοροϊδεύουμε τους ανθρώπους που πρέπει να βρουν δουλειά, αρκεί να έχουμε ένα επιχειρηματικό πλάνο το οπο</w:t>
      </w:r>
      <w:r>
        <w:rPr>
          <w:rFonts w:eastAsia="Times New Roman" w:cs="Times New Roman"/>
        </w:rPr>
        <w:t xml:space="preserve">ίο θα την καταστήσει βιώσιμη. Αυτό πρέπει να το κάνουμε. </w:t>
      </w:r>
    </w:p>
    <w:p w14:paraId="6959E9F6" w14:textId="77777777" w:rsidR="002E6842" w:rsidRDefault="0023315C">
      <w:pPr>
        <w:spacing w:line="600" w:lineRule="auto"/>
        <w:ind w:firstLine="720"/>
        <w:jc w:val="both"/>
        <w:rPr>
          <w:rFonts w:eastAsia="Times New Roman" w:cs="Times New Roman"/>
        </w:rPr>
      </w:pPr>
      <w:r>
        <w:rPr>
          <w:rFonts w:eastAsia="Times New Roman" w:cs="Times New Roman"/>
        </w:rPr>
        <w:t xml:space="preserve">Θέλει θράσος –γιατί αναφέρθηκε σε αυτό ο κ. Φάμελλος- να μας μιλάει, τη στιγμή που ξαναγυρίσαμε την οικονομία στην ανεργία και στην ύφεση, τη στιγμή που αφελληνίζεται όλη η </w:t>
      </w:r>
      <w:r>
        <w:rPr>
          <w:rFonts w:eastAsia="Times New Roman" w:cs="Times New Roman"/>
        </w:rPr>
        <w:t>β</w:t>
      </w:r>
      <w:r>
        <w:rPr>
          <w:rFonts w:eastAsia="Times New Roman" w:cs="Times New Roman"/>
        </w:rPr>
        <w:t>όρεια Ελλάδα με τις πολι</w:t>
      </w:r>
      <w:r>
        <w:rPr>
          <w:rFonts w:eastAsia="Times New Roman" w:cs="Times New Roman"/>
        </w:rPr>
        <w:t>τικές του ΣΥΡΙΖΑ και πάνε οι επιχειρήσεις στη Βουλγαρία, για τις επιχειρήσεις που έκλεισα –υποτίθεται- με τις εγκυκλίους μου.</w:t>
      </w:r>
    </w:p>
    <w:p w14:paraId="6959E9F7" w14:textId="77777777" w:rsidR="002E6842" w:rsidRDefault="0023315C">
      <w:pPr>
        <w:spacing w:line="600" w:lineRule="auto"/>
        <w:ind w:firstLine="720"/>
        <w:jc w:val="both"/>
        <w:rPr>
          <w:rFonts w:eastAsia="Times New Roman" w:cs="Times New Roman"/>
        </w:rPr>
      </w:pPr>
      <w:r>
        <w:rPr>
          <w:rFonts w:eastAsia="Times New Roman" w:cs="Times New Roman"/>
        </w:rPr>
        <w:t>Ευχαριστώ.</w:t>
      </w:r>
    </w:p>
    <w:p w14:paraId="6959E9F8" w14:textId="77777777" w:rsidR="002E6842" w:rsidRDefault="0023315C">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Κύριε Πρόεδρε, θα ήθελα ένα λεπτό.</w:t>
      </w:r>
    </w:p>
    <w:p w14:paraId="6959E9F9" w14:textId="77777777" w:rsidR="002E6842" w:rsidRDefault="0023315C">
      <w:pPr>
        <w:spacing w:line="600" w:lineRule="auto"/>
        <w:ind w:firstLine="720"/>
        <w:jc w:val="both"/>
        <w:rPr>
          <w:rFonts w:eastAsia="Times New Roman" w:cs="Times New Roman"/>
        </w:rPr>
      </w:pPr>
      <w:r>
        <w:rPr>
          <w:rFonts w:eastAsia="Times New Roman"/>
          <w:b/>
          <w:bCs/>
        </w:rPr>
        <w:t>ΠΡΟΕΔΡΕΥΩΝ (Δημήτρι</w:t>
      </w:r>
      <w:r>
        <w:rPr>
          <w:rFonts w:eastAsia="Times New Roman"/>
          <w:b/>
          <w:bCs/>
        </w:rPr>
        <w:t>ος Κρεμαστινός):</w:t>
      </w:r>
      <w:r>
        <w:rPr>
          <w:rFonts w:eastAsia="Times New Roman" w:cs="Times New Roman"/>
        </w:rPr>
        <w:t xml:space="preserve"> Κύριε Αποστόλου, θέλετε να μιλήσετε για να σχολιάσετε τι είπε ο κ. Θεοχάρης;</w:t>
      </w:r>
    </w:p>
    <w:p w14:paraId="6959E9FA" w14:textId="77777777" w:rsidR="002E6842" w:rsidRDefault="0023315C">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Ως αρμόδιος Υπουργός.</w:t>
      </w:r>
    </w:p>
    <w:p w14:paraId="6959E9FB"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ΕΥΑΓΓΕΛΟΣ ΑΠΟΣΤΟΛΟΥ (Υπουργός Αγροτικής Ανάπτυξης και Τροφίμων): </w:t>
      </w:r>
      <w:r>
        <w:rPr>
          <w:rFonts w:eastAsia="Times New Roman" w:cs="Times New Roman"/>
        </w:rPr>
        <w:t xml:space="preserve">Ναι, γιατί ως Υπουργός Αγροτικής Ανάπτυξης και Τροφίμων </w:t>
      </w:r>
      <w:r>
        <w:rPr>
          <w:rFonts w:eastAsia="Times New Roman" w:cs="Times New Roman"/>
        </w:rPr>
        <w:t>έχω και μια σχετική αρμοδιότητα πάνω στο συγκεκριμένο ζήτημα.</w:t>
      </w:r>
    </w:p>
    <w:p w14:paraId="6959E9FC" w14:textId="77777777" w:rsidR="002E6842" w:rsidRDefault="0023315C">
      <w:pPr>
        <w:spacing w:line="600" w:lineRule="auto"/>
        <w:ind w:firstLine="720"/>
        <w:jc w:val="both"/>
        <w:rPr>
          <w:rFonts w:eastAsia="Times New Roman" w:cs="Times New Roman"/>
        </w:rPr>
      </w:pPr>
      <w:r>
        <w:rPr>
          <w:rFonts w:eastAsia="Times New Roman" w:cs="Times New Roman"/>
        </w:rPr>
        <w:t>Κύριε Θεοχάρη, εμείς βρήκαμε μια Βιομηχανία Ζάχαρης που ήταν ουσιαστικά στα πρόθυρα του κλεισίματος. Και βεβαίως πήραμε την πολιτική απόφαση να συνεχίσουμε τη λειτουργία της ζάχαρης, προσπαθώντα</w:t>
      </w:r>
      <w:r>
        <w:rPr>
          <w:rFonts w:eastAsia="Times New Roman" w:cs="Times New Roman"/>
        </w:rPr>
        <w:t xml:space="preserve">ς μάλιστα να ικανοποιήσουμε και τους τευτλοπαραγωγούς όσο το δυνατόν από πλευράς τιμών. </w:t>
      </w:r>
    </w:p>
    <w:p w14:paraId="6959E9FD" w14:textId="77777777" w:rsidR="002E6842" w:rsidRDefault="0023315C">
      <w:pPr>
        <w:spacing w:line="600" w:lineRule="auto"/>
        <w:ind w:firstLine="720"/>
        <w:jc w:val="both"/>
        <w:rPr>
          <w:rFonts w:eastAsia="Times New Roman" w:cs="Times New Roman"/>
        </w:rPr>
      </w:pPr>
      <w:r>
        <w:rPr>
          <w:rFonts w:eastAsia="Times New Roman" w:cs="Times New Roman"/>
        </w:rPr>
        <w:t>Από εκεί και πέρα, μέσα από έναν σχεδιασμό που βρίσκεται αυτή</w:t>
      </w:r>
      <w:r>
        <w:rPr>
          <w:rFonts w:eastAsia="Times New Roman" w:cs="Times New Roman"/>
        </w:rPr>
        <w:t>ν</w:t>
      </w:r>
      <w:r>
        <w:rPr>
          <w:rFonts w:eastAsia="Times New Roman" w:cs="Times New Roman"/>
        </w:rPr>
        <w:t xml:space="preserve"> την ώρα σε εξέλιξη, να μπορέσουμε να συνεχίσουμε τη λειτουργία της συγκεκριμένης βιομηχανίας. Διότι πραγ</w:t>
      </w:r>
      <w:r>
        <w:rPr>
          <w:rFonts w:eastAsia="Times New Roman" w:cs="Times New Roman"/>
        </w:rPr>
        <w:t xml:space="preserve">ματικά θεωρούμε αυτού του είδους τις βιομηχανίες στον αγροτικό χώρο ως σημαία, ως εργαλείο για την παραγωγική ανασυγκρότηση της χώρας. </w:t>
      </w:r>
    </w:p>
    <w:p w14:paraId="6959E9FE" w14:textId="77777777" w:rsidR="002E6842" w:rsidRDefault="0023315C">
      <w:pPr>
        <w:spacing w:line="600" w:lineRule="auto"/>
        <w:ind w:firstLine="720"/>
        <w:jc w:val="both"/>
        <w:rPr>
          <w:rFonts w:eastAsia="Times New Roman" w:cs="Times New Roman"/>
        </w:rPr>
      </w:pPr>
      <w:r>
        <w:rPr>
          <w:rFonts w:eastAsia="Times New Roman" w:cs="Times New Roman"/>
        </w:rPr>
        <w:t xml:space="preserve">Εσείς για τη συγκεκριμένη περίπτωση, τη συγκεκριμένη </w:t>
      </w:r>
      <w:r>
        <w:rPr>
          <w:rFonts w:eastAsia="Times New Roman" w:cs="Times New Roman"/>
        </w:rPr>
        <w:t>π</w:t>
      </w:r>
      <w:r>
        <w:rPr>
          <w:rFonts w:eastAsia="Times New Roman" w:cs="Times New Roman"/>
        </w:rPr>
        <w:t xml:space="preserve">ράξη </w:t>
      </w:r>
      <w:r>
        <w:rPr>
          <w:rFonts w:eastAsia="Times New Roman" w:cs="Times New Roman"/>
        </w:rPr>
        <w:t>ν</w:t>
      </w:r>
      <w:r>
        <w:rPr>
          <w:rFonts w:eastAsia="Times New Roman" w:cs="Times New Roman"/>
        </w:rPr>
        <w:t xml:space="preserve">ομοθετικού </w:t>
      </w:r>
      <w:r>
        <w:rPr>
          <w:rFonts w:eastAsia="Times New Roman" w:cs="Times New Roman"/>
        </w:rPr>
        <w:t>π</w:t>
      </w:r>
      <w:r>
        <w:rPr>
          <w:rFonts w:eastAsia="Times New Roman" w:cs="Times New Roman"/>
        </w:rPr>
        <w:t>εριεχομένου, συμφωνήσατε ή όχι; Γιατί, επιτέλους</w:t>
      </w:r>
      <w:r>
        <w:rPr>
          <w:rFonts w:eastAsia="Times New Roman" w:cs="Times New Roman"/>
        </w:rPr>
        <w:t xml:space="preserve">, πρέπει να είμαστε ξεκάθαροι απέναντι στην ελληνική κοινωνία, απέναντι στους αγρότες, απέναντι σε όλους αυτούς που αγωνιούν για το αύριο της χώρας. </w:t>
      </w:r>
    </w:p>
    <w:p w14:paraId="6959E9FF"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Θα ήθελα τον λόγο, κύριε Πρόεδρε.</w:t>
      </w:r>
    </w:p>
    <w:p w14:paraId="6959EA00" w14:textId="77777777" w:rsidR="002E6842" w:rsidRDefault="0023315C">
      <w:pPr>
        <w:spacing w:line="600" w:lineRule="auto"/>
        <w:ind w:firstLine="720"/>
        <w:jc w:val="both"/>
        <w:rPr>
          <w:rFonts w:eastAsia="Times New Roman" w:cs="Times New Roman"/>
        </w:rPr>
      </w:pPr>
      <w:r>
        <w:rPr>
          <w:rFonts w:eastAsia="Times New Roman" w:cs="Times New Roman"/>
          <w:b/>
        </w:rPr>
        <w:t>ΕΥΑΓΓΕΛΟΣ ΑΠΟΣΤΟΛΟΥ (Υπουργός Αγροτικής Ανάπτ</w:t>
      </w:r>
      <w:r>
        <w:rPr>
          <w:rFonts w:eastAsia="Times New Roman" w:cs="Times New Roman"/>
          <w:b/>
        </w:rPr>
        <w:t xml:space="preserve">υξης και Τροφίμων): </w:t>
      </w:r>
      <w:r>
        <w:rPr>
          <w:rFonts w:eastAsia="Times New Roman" w:cs="Times New Roman"/>
        </w:rPr>
        <w:t xml:space="preserve">Άρα, λοιπόν, να μη μιλάμε για κάτι για το οποίο, νομίζω, όλη η Βουλή στη σχετική συζήτηση ναι μεν εξέφρασε τις αντιδράσεις της, αλλά ουσιαστικά συμφώνησε με τη συγκεκριμένη ρύθμιση. Προς τι, λοιπόν; </w:t>
      </w:r>
    </w:p>
    <w:p w14:paraId="6959EA01" w14:textId="77777777" w:rsidR="002E6842" w:rsidRDefault="0023315C">
      <w:pPr>
        <w:spacing w:line="600" w:lineRule="auto"/>
        <w:ind w:firstLine="720"/>
        <w:jc w:val="both"/>
        <w:rPr>
          <w:rFonts w:eastAsia="Times New Roman" w:cs="Times New Roman"/>
        </w:rPr>
      </w:pPr>
      <w:r>
        <w:rPr>
          <w:rFonts w:eastAsia="Times New Roman" w:cs="Times New Roman"/>
        </w:rPr>
        <w:t>Αναμένετε να δείτε ποια θα είναι μελ</w:t>
      </w:r>
      <w:r>
        <w:rPr>
          <w:rFonts w:eastAsia="Times New Roman" w:cs="Times New Roman"/>
        </w:rPr>
        <w:t>λοντικά η πορεία, γιατί αυτή</w:t>
      </w:r>
      <w:r>
        <w:rPr>
          <w:rFonts w:eastAsia="Times New Roman" w:cs="Times New Roman"/>
        </w:rPr>
        <w:t>ν</w:t>
      </w:r>
      <w:r>
        <w:rPr>
          <w:rFonts w:eastAsia="Times New Roman" w:cs="Times New Roman"/>
        </w:rPr>
        <w:t xml:space="preserve"> την ώρα υπάρχει ένα σχέδιο, υπάρχει σε εξέλιξη συζήτηση για μια σύμβαση για την περαιτέρω πορεία της Βιομηχανίας Ζάχαρης. Μην κάνετε αφορισμούς για ένα θέμα για το οποίο τουλάχιστον από τη δική μας πλευρά το υπερασπιστήκαμε.</w:t>
      </w:r>
    </w:p>
    <w:p w14:paraId="6959EA02" w14:textId="77777777" w:rsidR="002E6842" w:rsidRDefault="0023315C">
      <w:pPr>
        <w:spacing w:line="600" w:lineRule="auto"/>
        <w:ind w:firstLine="720"/>
        <w:jc w:val="both"/>
        <w:rPr>
          <w:rFonts w:eastAsia="Times New Roman"/>
          <w:bCs/>
        </w:rPr>
      </w:pPr>
      <w:r>
        <w:rPr>
          <w:rFonts w:eastAsia="Times New Roman"/>
          <w:b/>
          <w:bCs/>
        </w:rPr>
        <w:t>Π</w:t>
      </w:r>
      <w:r>
        <w:rPr>
          <w:rFonts w:eastAsia="Times New Roman"/>
          <w:b/>
          <w:bCs/>
        </w:rPr>
        <w:t>ΡΟΕΔΡΕΥΩΝ (Δημήτριος Κρεμαστινός):</w:t>
      </w:r>
      <w:r>
        <w:rPr>
          <w:rFonts w:eastAsia="Times New Roman"/>
          <w:bCs/>
        </w:rPr>
        <w:t xml:space="preserve"> Σας ευχαριστώ, κύριε Υπουργέ.</w:t>
      </w:r>
    </w:p>
    <w:p w14:paraId="6959EA03"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Κύριε Πρόεδρε, θα ήθελα τον λόγο.</w:t>
      </w:r>
    </w:p>
    <w:p w14:paraId="6959EA04" w14:textId="77777777" w:rsidR="002E6842" w:rsidRDefault="0023315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Κύριε Θεοχάρη, ο Κανονισμός δεν προβλέπει διαλογική συζήτηση, μόνο επί προσωπικού.</w:t>
      </w:r>
    </w:p>
    <w:p w14:paraId="6959EA05"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w:t>
      </w:r>
      <w:r>
        <w:rPr>
          <w:rFonts w:eastAsia="Times New Roman" w:cs="Times New Roman"/>
          <w:b/>
        </w:rPr>
        <w:t>ΑΡΗΣ) ΘΕΟΧΑΡΗΣ:</w:t>
      </w:r>
      <w:r>
        <w:rPr>
          <w:rFonts w:eastAsia="Times New Roman" w:cs="Times New Roman"/>
        </w:rPr>
        <w:t xml:space="preserve"> Μου απευθύνει ερωτήσεις, δεν θα απαντήσω;</w:t>
      </w:r>
    </w:p>
    <w:p w14:paraId="6959EA06" w14:textId="77777777" w:rsidR="002E6842" w:rsidRDefault="0023315C">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Ζητήσατε τον λόγο και το είπατε…</w:t>
      </w:r>
    </w:p>
    <w:p w14:paraId="6959EA07"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Μα, μου απευθύνει ερωτήσεις.</w:t>
      </w:r>
    </w:p>
    <w:p w14:paraId="6959EA08" w14:textId="77777777" w:rsidR="002E6842" w:rsidRDefault="0023315C">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Δυστυχώς, διαλογική συζήτηση δεν προβ</w:t>
      </w:r>
      <w:r>
        <w:rPr>
          <w:rFonts w:eastAsia="Times New Roman"/>
          <w:bCs/>
        </w:rPr>
        <w:t>λέπει ο Κανονισμός.</w:t>
      </w:r>
    </w:p>
    <w:p w14:paraId="6959EA09"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Κύριε Πρόεδρε, τριάντα δευτερόλεπτα  μόνο.</w:t>
      </w:r>
    </w:p>
    <w:p w14:paraId="6959EA0A" w14:textId="77777777" w:rsidR="002E6842" w:rsidRDefault="0023315C">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Αν και ένας άλλος Βουλευτής ζητήσει τον λόγο, θα μπούμε στη διαδικασία της διαλογικής συζήτησης. Ο Κανονισμός δεν το προβλέπει. Μό</w:t>
      </w:r>
      <w:r>
        <w:rPr>
          <w:rFonts w:eastAsia="Times New Roman"/>
          <w:bCs/>
        </w:rPr>
        <w:t>νο για προσωπικό.</w:t>
      </w:r>
    </w:p>
    <w:p w14:paraId="6959EA0B"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Ναι, αλλά δεν είναι δυνατόν να αφήνει να υπονοείται ότι δεν έχουμε απαντήσει στα ερωτήματα.</w:t>
      </w:r>
    </w:p>
    <w:p w14:paraId="6959EA0C" w14:textId="77777777" w:rsidR="002E6842" w:rsidRDefault="0023315C">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Εδώ έχουμε διαλογική συζήτηση.</w:t>
      </w:r>
    </w:p>
    <w:p w14:paraId="6959EA0D"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Θα είχαμε τελειώσει, κύριε Πρόεδρε. </w:t>
      </w:r>
    </w:p>
    <w:p w14:paraId="6959EA0E" w14:textId="77777777" w:rsidR="002E6842" w:rsidRDefault="0023315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 Υπουργός τοποθετήθηκε και είπε τι ακριβώς έκανε ο ίδιος. Να μην κάνουμε, όμως, διαλογική συζήτηση, γιατί θα ζητήσει και κάποιος άλλος τον λόγο.</w:t>
      </w:r>
    </w:p>
    <w:p w14:paraId="6959EA0F"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Δεν μπορε</w:t>
      </w:r>
      <w:r>
        <w:rPr>
          <w:rFonts w:eastAsia="Times New Roman" w:cs="Times New Roman"/>
        </w:rPr>
        <w:t>ί να μου ζητάει τον λόγο και να μην απαντάω.</w:t>
      </w:r>
    </w:p>
    <w:p w14:paraId="6959EA10" w14:textId="77777777" w:rsidR="002E6842" w:rsidRDefault="0023315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Λυπούμαι, κύριε Θεοχάρη. Σας έδωσα το λόγο επί προσωπικού. </w:t>
      </w:r>
    </w:p>
    <w:p w14:paraId="6959EA11" w14:textId="77777777" w:rsidR="002E6842" w:rsidRDefault="0023315C">
      <w:pPr>
        <w:spacing w:line="600" w:lineRule="auto"/>
        <w:ind w:firstLine="720"/>
        <w:jc w:val="both"/>
        <w:rPr>
          <w:rFonts w:eastAsia="Times New Roman" w:cs="Times New Roman"/>
          <w:b/>
        </w:rPr>
      </w:pPr>
      <w:r>
        <w:rPr>
          <w:rFonts w:eastAsia="Times New Roman" w:cs="Times New Roman"/>
          <w:b/>
        </w:rPr>
        <w:t>ΘΕΟΧΑΡΗΣ (ΧΑΡΗΣ) ΘΕΟΧΑΡΗΣ:</w:t>
      </w:r>
      <w:r>
        <w:rPr>
          <w:rFonts w:eastAsia="Times New Roman" w:cs="Times New Roman"/>
        </w:rPr>
        <w:t xml:space="preserve"> Παρεκκλίνατε και εσείς από τον Κανονισμό. Δώσατε το λόγο στον κύριο Υπουργό. Δεν μπορείτ</w:t>
      </w:r>
      <w:r>
        <w:rPr>
          <w:rFonts w:eastAsia="Times New Roman" w:cs="Times New Roman"/>
        </w:rPr>
        <w:t xml:space="preserve">ε να μην τον δίνετε σε μένα. </w:t>
      </w:r>
    </w:p>
    <w:p w14:paraId="6959EA12" w14:textId="77777777" w:rsidR="002E6842" w:rsidRDefault="0023315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Όπως γνωρίζετε, ο Κανονισμός λέει πως όταν ένας Υπουργός ζητήσει τον λόγο για να τοποθετηθεί, πρέπει να τον δώσω. Έδωσα σε εσάς το λόγο επί προσωπικού. Τώρα θέλετε να κάνετε διαλογική συζήτηση.</w:t>
      </w:r>
    </w:p>
    <w:p w14:paraId="6959EA13"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bCs/>
        </w:rPr>
        <w:t xml:space="preserve"> </w:t>
      </w:r>
      <w:r>
        <w:rPr>
          <w:rFonts w:eastAsia="Times New Roman" w:cs="Times New Roman"/>
        </w:rPr>
        <w:t>Δεν κάνουμε διαλογική συζήτηση, απ</w:t>
      </w:r>
      <w:r>
        <w:rPr>
          <w:rFonts w:eastAsia="Times New Roman" w:cs="Times New Roman"/>
        </w:rPr>
        <w:t>αντάω. Τριάντα δευτερόλεπτα…</w:t>
      </w:r>
    </w:p>
    <w:p w14:paraId="6959EA14" w14:textId="77777777" w:rsidR="002E6842" w:rsidRDefault="0023315C">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Μετά θα ξαναζητήσει τον λόγο ο Υπουργός, ένας άλλος Βουλευτής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Διαλογική συζήτηση δεν μπορεί να γίνει.</w:t>
      </w:r>
    </w:p>
    <w:p w14:paraId="6959EA15" w14:textId="77777777" w:rsidR="002E6842" w:rsidRDefault="0023315C">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Άνευ λόγου…</w:t>
      </w:r>
    </w:p>
    <w:p w14:paraId="6959EA16" w14:textId="77777777" w:rsidR="002E6842" w:rsidRDefault="0023315C">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b/>
        </w:rPr>
        <w:t xml:space="preserve">: </w:t>
      </w:r>
      <w:r>
        <w:rPr>
          <w:rFonts w:eastAsia="Times New Roman" w:cs="Times New Roman"/>
        </w:rPr>
        <w:t>Ας συνεχίσουμε.</w:t>
      </w:r>
    </w:p>
    <w:p w14:paraId="6959EA17" w14:textId="77777777" w:rsidR="002E6842" w:rsidRDefault="0023315C">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Κύριε Μίχο, έχετε τον λόγο για επτά λεπτά.</w:t>
      </w:r>
    </w:p>
    <w:p w14:paraId="6959EA18" w14:textId="77777777" w:rsidR="002E6842" w:rsidRDefault="0023315C">
      <w:pPr>
        <w:spacing w:line="600" w:lineRule="auto"/>
        <w:ind w:firstLine="720"/>
        <w:jc w:val="center"/>
        <w:rPr>
          <w:rFonts w:eastAsia="Times New Roman" w:cs="Times New Roman"/>
        </w:rPr>
      </w:pPr>
      <w:r>
        <w:rPr>
          <w:rFonts w:eastAsia="Times New Roman" w:cs="Times New Roman"/>
        </w:rPr>
        <w:t>(Θόρυβος - Διαμαρτυρίες από την πτέρυγα του Ποταμιού)</w:t>
      </w:r>
    </w:p>
    <w:p w14:paraId="6959EA19"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Θα είχαμε τελειώσει, κύριε Πρόεδρε. Σας παρακαλώ, δεν είναι δυνατόν να δημιουρ</w:t>
      </w:r>
      <w:r>
        <w:rPr>
          <w:rFonts w:eastAsia="Times New Roman" w:cs="Times New Roman"/>
        </w:rPr>
        <w:t>γείται η εντύπωση ότι δεν μπορώ να απαντήσω. Δεν είναι σωστό!</w:t>
      </w:r>
    </w:p>
    <w:p w14:paraId="6959EA1A" w14:textId="77777777" w:rsidR="002E6842" w:rsidRDefault="0023315C">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w:t>
      </w:r>
      <w:r>
        <w:rPr>
          <w:rFonts w:eastAsia="Times New Roman" w:cs="Times New Roman"/>
        </w:rPr>
        <w:t>(δεν ακούστηκε)</w:t>
      </w:r>
    </w:p>
    <w:p w14:paraId="6959EA1B" w14:textId="77777777" w:rsidR="002E6842" w:rsidRDefault="0023315C">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Δεν είναι δικά σας λεφτά. Είναι λεφτά του ελληνικού λαού.</w:t>
      </w:r>
    </w:p>
    <w:p w14:paraId="6959EA1C" w14:textId="77777777" w:rsidR="002E6842" w:rsidRDefault="0023315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Σας παρακαλώ!</w:t>
      </w:r>
    </w:p>
    <w:p w14:paraId="6959EA1D" w14:textId="77777777" w:rsidR="002E6842" w:rsidRDefault="0023315C">
      <w:pPr>
        <w:spacing w:line="600" w:lineRule="auto"/>
        <w:ind w:firstLine="720"/>
        <w:jc w:val="both"/>
        <w:rPr>
          <w:rFonts w:eastAsia="Times New Roman"/>
          <w:bCs/>
        </w:rPr>
      </w:pPr>
      <w:r>
        <w:rPr>
          <w:rFonts w:eastAsia="Times New Roman"/>
          <w:bCs/>
        </w:rPr>
        <w:t>Κύριε Μίχο, έχετε τον λ</w:t>
      </w:r>
      <w:r>
        <w:rPr>
          <w:rFonts w:eastAsia="Times New Roman"/>
          <w:bCs/>
        </w:rPr>
        <w:t xml:space="preserve">όγο για επτά λεπτά. </w:t>
      </w:r>
    </w:p>
    <w:p w14:paraId="6959EA1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κύριε Πρόεδρε.</w:t>
      </w:r>
    </w:p>
    <w:p w14:paraId="6959EA1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δεν έχει τιμωρηθεί κανένας μέχρι τώρα για την κατάντια της πατρίδας μας, κυρίες και κύριοι Βουλευτές. </w:t>
      </w:r>
    </w:p>
    <w:p w14:paraId="6959EA2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το σημερινό κατεπείγον νομοσχέδιο προστίθενται και τροποποιούνται αρμ</w:t>
      </w:r>
      <w:r>
        <w:rPr>
          <w:rFonts w:eastAsia="Times New Roman" w:cs="Times New Roman"/>
          <w:szCs w:val="24"/>
        </w:rPr>
        <w:t xml:space="preserve">οδιότητες που αφορούν το Ταμείο Χρηματοπιστωτικής Σταθερότητας. </w:t>
      </w:r>
    </w:p>
    <w:p w14:paraId="6959EA2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ΤΧΣ είναι η αιχμή του δόρατος των τραπεζών και του ελληνικού τραπεζικού συστήματος. Είναι ο ειδικός φορέας μέσω του οποίου τα χρήματα που δανείζεται η Ελλάδα κατευθύνονται όχι για την κάλυ</w:t>
      </w:r>
      <w:r>
        <w:rPr>
          <w:rFonts w:eastAsia="Times New Roman" w:cs="Times New Roman"/>
          <w:szCs w:val="24"/>
        </w:rPr>
        <w:t>ψη των δήθεν αναγκών της χώρας για την πληρωμή συντάξεων, για την υγεία κ.λπ. αλλά για την τροφοδοσία των τραπεζών που δεν ελέγχονται από κανέναν, παρά το γεγονός ότι σύμφωνα με τον νόμο διαθέτουν εκπρόσωπο της διοίκησης διορισμένο από το ελληνικό δημόσιο.</w:t>
      </w:r>
    </w:p>
    <w:p w14:paraId="6959EA2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Είναι ο φορέας αυτός στον οποίο κατευθύνονται δισεκατομμύρια ευρώ με αδιαφανείς διαδικασίες. Είναι το μακρύ χέρι των δανειστών για τον έλεγχο συνολικά του τραπεζικού συστήματος και ο μοναδικός υπεύθυνος, μαζί με τις κυβερνήσεις, για τη μη παροχή ρευστότητ</w:t>
      </w:r>
      <w:r>
        <w:rPr>
          <w:rFonts w:eastAsia="Times New Roman" w:cs="Times New Roman"/>
          <w:szCs w:val="24"/>
        </w:rPr>
        <w:t>ας στην οικονομία.</w:t>
      </w:r>
    </w:p>
    <w:p w14:paraId="6959EA23" w14:textId="77777777" w:rsidR="002E6842" w:rsidRDefault="0023315C">
      <w:pPr>
        <w:spacing w:line="600" w:lineRule="auto"/>
        <w:ind w:firstLine="720"/>
        <w:jc w:val="center"/>
        <w:rPr>
          <w:rFonts w:eastAsia="Times New Roman"/>
          <w:bCs/>
        </w:rPr>
      </w:pPr>
      <w:r>
        <w:rPr>
          <w:rFonts w:eastAsia="Times New Roman"/>
          <w:bCs/>
        </w:rPr>
        <w:t>(Θόρυβος στην Αίθουσα)</w:t>
      </w:r>
    </w:p>
    <w:p w14:paraId="6959EA2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συνεχίσω; </w:t>
      </w:r>
    </w:p>
    <w:p w14:paraId="6959EA25" w14:textId="77777777" w:rsidR="002E6842" w:rsidRDefault="0023315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w:t>
      </w:r>
    </w:p>
    <w:p w14:paraId="6959EA2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Φωνάζουν οι συνάδελφοι.</w:t>
      </w:r>
    </w:p>
    <w:p w14:paraId="6959EA27" w14:textId="77777777" w:rsidR="002E6842" w:rsidRDefault="0023315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ησυχία, γιατί δεν ακούγεται ο ομιλητής. Παρακαλώ! Παρακαλώ!</w:t>
      </w:r>
    </w:p>
    <w:p w14:paraId="6959EA2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ΜΙΧΟΣ:</w:t>
      </w:r>
      <w:r>
        <w:rPr>
          <w:rFonts w:eastAsia="Times New Roman" w:cs="Times New Roman"/>
          <w:szCs w:val="24"/>
        </w:rPr>
        <w:t xml:space="preserve"> Το Ταμείο Χρηματοπιστωτικής Σταθερότητας ιδρύθηκε με τον ν.3864/2010, λίγους μήνες μετά την υπαγωγή της χώρας στον μηχανισμό στήριξης, με την πρόφαση της αδυναμίας δανεισμού ως νομικό πρόσωπο ιδιωτικού δικαίου, δηλαδή ως ιδιωτική επιχείρηση. </w:t>
      </w:r>
    </w:p>
    <w:p w14:paraId="6959EA2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Όπως κ</w:t>
      </w:r>
      <w:r>
        <w:rPr>
          <w:rFonts w:eastAsia="Times New Roman" w:cs="Times New Roman"/>
          <w:szCs w:val="24"/>
        </w:rPr>
        <w:t xml:space="preserve">αταγράφεται στο ΦΕΚ 119/Α/21-7-2010, δεν ανήκει στον δημόσιο τομέα. Διαθέτει διοικητική και οικονομική αυτοτέλεια και ο ιδιωτικός του χαρακτήρας δεν αναιρείται ούτε από την κάλυψη του κεφαλαίου του από το ελληνικό δημόσιο -άρθρο 1. </w:t>
      </w:r>
    </w:p>
    <w:p w14:paraId="6959EA2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Επιπλέον, με το ΦΕΚ ιδρ</w:t>
      </w:r>
      <w:r>
        <w:rPr>
          <w:rFonts w:eastAsia="Times New Roman" w:cs="Times New Roman"/>
          <w:szCs w:val="24"/>
        </w:rPr>
        <w:t>ύσεως του ΤΧΣ οφείλει να διαχειρίζεται το κεφάλαιο και την εν γένει περιουσία του που θα αντληθούν από τον μηχανισμό στήριξης, δηλαδή μέσω της αύξησης του δημοσίου χρέους που θα επιβαρύνει τους Έλληνες πολίτες για τις επόμενες δεκαετίες –άρθρο 3- κατά τρόπ</w:t>
      </w:r>
      <w:r>
        <w:rPr>
          <w:rFonts w:eastAsia="Times New Roman" w:cs="Times New Roman"/>
          <w:szCs w:val="24"/>
        </w:rPr>
        <w:t>ο που να προστατεύει την αξία της περιουσίας αυτής και να ελαχιστοποιεί τους κινδύνους για τον Έλληνα πολίτη –άρθρο 2.</w:t>
      </w:r>
    </w:p>
    <w:p w14:paraId="6959EA2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Με βάση τις τότε εκτιμήσεις τόσο της ελληνικής Κυβέρνησης όσο και της Τράπεζας της Ελλάδος, το κεφάλαιο που θα έπρεπε να καταβληθεί στο </w:t>
      </w:r>
      <w:r>
        <w:rPr>
          <w:rFonts w:eastAsia="Times New Roman" w:cs="Times New Roman"/>
          <w:szCs w:val="24"/>
        </w:rPr>
        <w:t>ΤΧΣ με σκοπό τη σταθεροποίηση του τραπεζικού συστήματος ανήρχετο στα 10 δισεκατομμύρια ευρώ, κάτι που πλέον φαντάζει σαν την καλύτερη σάτιρα της παγκόσμιας οικονομικής ιστορίας.</w:t>
      </w:r>
    </w:p>
    <w:p w14:paraId="6959EA2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Διότι στις 19-4-2012 και αφού οι τράπεζες είχαν ρευστοποιήσει τόσο μέσω της Ευ</w:t>
      </w:r>
      <w:r>
        <w:rPr>
          <w:rFonts w:eastAsia="Times New Roman" w:cs="Times New Roman"/>
          <w:szCs w:val="24"/>
        </w:rPr>
        <w:t xml:space="preserve">ρωπαϊκής Κεντρικής Τράπεζας τα 93 δισεκατομμύρια ευρώ όσο και μέσω του μηχανισμού έκτακτης ρευστότητας -το </w:t>
      </w:r>
      <w:r>
        <w:rPr>
          <w:rFonts w:eastAsia="Times New Roman" w:cs="Times New Roman"/>
          <w:szCs w:val="24"/>
          <w:lang w:val="en-US"/>
        </w:rPr>
        <w:t>ELA</w:t>
      </w:r>
      <w:r>
        <w:rPr>
          <w:rFonts w:eastAsia="Times New Roman" w:cs="Times New Roman"/>
          <w:szCs w:val="24"/>
        </w:rPr>
        <w:t xml:space="preserve">- τα 90 δισεκατομμύρια ευρώ εγγυήσεων του ελληνικού δημοσίου, ο Πρόεδρος της Δημοκρατίας Κάρολος Παπούλιας υπέγραψε άλλη μία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w:t>
      </w:r>
      <w:r>
        <w:rPr>
          <w:rFonts w:eastAsia="Times New Roman" w:cs="Times New Roman"/>
          <w:szCs w:val="24"/>
        </w:rPr>
        <w:t>ιεχομένου -ΦΕΚ 94/Α/19-4-2012- της Κυβέρνησης συνεργασίας, βάσει της οποίας το κεφάλαιο του ΤΧΣ αυξανόταν στα 50 δισεκατομμύρια ευρώ, εξαιτίας της εξαιρετικά επείγουσας και απρόβλεπτης ανάγκης για την αντιμετώπιση κατεπειγόντων θεμάτων κεφαλαιακής ενίσχυση</w:t>
      </w:r>
      <w:r>
        <w:rPr>
          <w:rFonts w:eastAsia="Times New Roman" w:cs="Times New Roman"/>
          <w:szCs w:val="24"/>
        </w:rPr>
        <w:t>ς των πιστωτικών ιδρυμάτων.</w:t>
      </w:r>
    </w:p>
    <w:p w14:paraId="6959EA2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Δύο ημέρες πριν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δημοσιευτεί στο ανωτέρω ΦΕΚ και πέντε μήνες πριν κυρωθεί με τον ν.4079/2012 -ΦΕΚ 180/Α/20-9-2012- η Κυβέρνηση συνεργασίας και η Τράπεζα της Ελλάδος υπέγραψαν για την κατάθεση στον</w:t>
      </w:r>
      <w:r>
        <w:rPr>
          <w:rFonts w:eastAsia="Times New Roman" w:cs="Times New Roman"/>
          <w:szCs w:val="24"/>
        </w:rPr>
        <w:t xml:space="preserve"> λογαριασμό του ΤΧΣ ομολόγων 25 δισεκατομμυρίων ευρώ, ανεβάζοντας το κεφάλαιο του Ταμείου στα 26.500.000.000 ευρώ, όπως καταγράφεται στη σημείωση 14 της ετήσιας οικονομικής έκθεσης του ΤΧΣ για τη χρήση από 1-1-2012 μέχρι 31-12-2012.</w:t>
      </w:r>
    </w:p>
    <w:p w14:paraId="6959EA2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 την κατάθεση των 25</w:t>
      </w:r>
      <w:r>
        <w:rPr>
          <w:rFonts w:eastAsia="Times New Roman" w:cs="Times New Roman"/>
          <w:szCs w:val="24"/>
        </w:rPr>
        <w:t xml:space="preserve"> δισεκατομμυρίων ευρώ το ελληνικό δημόσιο άντλησε νέο δανεισμό από τον μηχανισμό στήριξης χρέους, όπως προκύπτει από την απόφαση ΑΑ2 του Υπουργού Οικονομικών Φίλιππου Σαχινίδη, που δημοσιεύτηκε στο ΦΕΚ 1646/Β/11-5-2012. Δηλαδή οι Έλληνες πολίτες χρεώθηκαν </w:t>
      </w:r>
      <w:r>
        <w:rPr>
          <w:rFonts w:eastAsia="Times New Roman" w:cs="Times New Roman"/>
          <w:szCs w:val="24"/>
        </w:rPr>
        <w:t xml:space="preserve">36.878.720.000 ευρώ επιπλέον, που κατά το μεγαλύτερο μέρος τους τα 25 δισεκατομμύρια ευρώ χρησιμοποιήθηκαν ώστε να σχηματιστεί το κεφάλαιο-περιουσία του ΤΧΣ, που είναι, όπως ανέφερα και πριν, νομικό πρόσωπο ιδιωτικού δικαίου. </w:t>
      </w:r>
    </w:p>
    <w:p w14:paraId="6959EA2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οικονομική επιβάρυνση των Ε</w:t>
      </w:r>
      <w:r>
        <w:rPr>
          <w:rFonts w:eastAsia="Times New Roman" w:cs="Times New Roman"/>
          <w:szCs w:val="24"/>
        </w:rPr>
        <w:t>λλήνων πολιτών συνεχίστηκε την 13</w:t>
      </w:r>
      <w:r>
        <w:rPr>
          <w:rFonts w:eastAsia="Times New Roman" w:cs="Times New Roman"/>
          <w:szCs w:val="24"/>
          <w:vertAlign w:val="superscript"/>
        </w:rPr>
        <w:t>η</w:t>
      </w:r>
      <w:r>
        <w:rPr>
          <w:rFonts w:eastAsia="Times New Roman" w:cs="Times New Roman"/>
          <w:szCs w:val="24"/>
        </w:rPr>
        <w:t xml:space="preserve"> Δεκεμβρίου του 2012. Η τότε Κυβέρνηση συνεργασίας και η Τράπεζα της Ελλάδος υπέγραψαν για την εκ νέου κατάθεση στο λογαριασμό του ΤΧΣ ομολόγων 16 δισεκατομμυρίων ευρώ, ανεβάζοντας το κεφάλαιο-περιουσία του </w:t>
      </w:r>
      <w:r>
        <w:rPr>
          <w:rFonts w:eastAsia="Times New Roman" w:cs="Times New Roman"/>
          <w:szCs w:val="24"/>
        </w:rPr>
        <w:t>τ</w:t>
      </w:r>
      <w:r>
        <w:rPr>
          <w:rFonts w:eastAsia="Times New Roman" w:cs="Times New Roman"/>
          <w:szCs w:val="24"/>
        </w:rPr>
        <w:t>αμείου στα 42.</w:t>
      </w:r>
      <w:r>
        <w:rPr>
          <w:rFonts w:eastAsia="Times New Roman" w:cs="Times New Roman"/>
          <w:szCs w:val="24"/>
        </w:rPr>
        <w:t xml:space="preserve">500.000.000 ευρώ, όπως επίσης καταγράφεται στη σημείωση 14 της ετήσιας οικονομικής έκθεσης του </w:t>
      </w:r>
      <w:r>
        <w:rPr>
          <w:rFonts w:eastAsia="Times New Roman" w:cs="Times New Roman"/>
          <w:szCs w:val="24"/>
        </w:rPr>
        <w:t>τ</w:t>
      </w:r>
      <w:r>
        <w:rPr>
          <w:rFonts w:eastAsia="Times New Roman" w:cs="Times New Roman"/>
          <w:szCs w:val="24"/>
        </w:rPr>
        <w:t>αμείου για τη χρήση από 1-1-2012 ως 31-12-2012.</w:t>
      </w:r>
    </w:p>
    <w:p w14:paraId="6959EA30"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Την 12</w:t>
      </w:r>
      <w:r>
        <w:rPr>
          <w:rFonts w:eastAsia="Times New Roman" w:cs="Times New Roman"/>
          <w:szCs w:val="24"/>
          <w:vertAlign w:val="superscript"/>
        </w:rPr>
        <w:t>η</w:t>
      </w:r>
      <w:r>
        <w:rPr>
          <w:rFonts w:eastAsia="Times New Roman" w:cs="Times New Roman"/>
          <w:szCs w:val="24"/>
        </w:rPr>
        <w:t xml:space="preserve"> Δεκεμβρίου 2012, μια ημέρα πριν την κατάθεση των 16 δισεκατομμυρίων ευρώ στο ΤΧΣ, ο Πρόεδρος της Δημοκρα</w:t>
      </w:r>
      <w:r>
        <w:rPr>
          <w:rFonts w:eastAsia="Times New Roman" w:cs="Times New Roman"/>
          <w:szCs w:val="24"/>
        </w:rPr>
        <w:t xml:space="preserve">τίας κ. Κάρολος Παπούλιας υπέγραψε πάλι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με την οποία η Κυβέρνηση </w:t>
      </w:r>
      <w:r>
        <w:rPr>
          <w:rFonts w:eastAsia="Times New Roman" w:cs="Times New Roman"/>
          <w:szCs w:val="24"/>
        </w:rPr>
        <w:t>σ</w:t>
      </w:r>
      <w:r>
        <w:rPr>
          <w:rFonts w:eastAsia="Times New Roman" w:cs="Times New Roman"/>
          <w:szCs w:val="24"/>
        </w:rPr>
        <w:t>υνεργασίας λόγω εξαιρετικά επειγουσών και απρόβλεπτων αναγκών, λόγω του ασφυκτικά περιορισμένου χρόνου για την πραγματοποίηση επαναγοράς χρέους πολύ μεγάλου ύψ</w:t>
      </w:r>
      <w:r>
        <w:rPr>
          <w:rFonts w:eastAsia="Times New Roman" w:cs="Times New Roman"/>
          <w:szCs w:val="24"/>
        </w:rPr>
        <w:t>ους, ακόμα και για τα διεθνή δεδομένα έως και 35 δισεκατομμύρια ευρώ και προκειμένου η Σύνοδος του Συμβουλίου Υπουργών Οικονομικών της 13</w:t>
      </w:r>
      <w:r>
        <w:rPr>
          <w:rFonts w:eastAsia="Times New Roman" w:cs="Times New Roman"/>
          <w:szCs w:val="24"/>
          <w:vertAlign w:val="superscript"/>
        </w:rPr>
        <w:t>ης</w:t>
      </w:r>
      <w:r>
        <w:rPr>
          <w:rFonts w:eastAsia="Times New Roman" w:cs="Times New Roman"/>
          <w:szCs w:val="24"/>
        </w:rPr>
        <w:t xml:space="preserve"> Δεκεμβρίου 2012 να αποφασίσει για την εκταμίευση από το Μηχανισμό Στήριξης συνολικά 43.700.000.000 ευρώ έως το τέλος</w:t>
      </w:r>
      <w:r>
        <w:rPr>
          <w:rFonts w:eastAsia="Times New Roman" w:cs="Times New Roman"/>
          <w:szCs w:val="24"/>
        </w:rPr>
        <w:t xml:space="preserve"> του Δεκεμβρίου του 2012, ενέκρινε με το ευρέως γνωστό ΦΕΚ 240/Α/12-12-2012 τα σχέδια των συμβάσεων τροποποίησης της «Κύριας Σύμβασης Χρηματοδοτικής Διευκόλυνσης», με τις γνωστές δυσμενέστατες επιπτώσεις για την πατρίδα μας, τόσο της αμετάκλητης και ανεπιφ</w:t>
      </w:r>
      <w:r>
        <w:rPr>
          <w:rFonts w:eastAsia="Times New Roman" w:cs="Times New Roman"/>
          <w:szCs w:val="24"/>
        </w:rPr>
        <w:t xml:space="preserve">ύλακτης παραίτησης από κάθε ασυλία έναντι δικαστικών ενεργειών όσο και της υπαγωγής στο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ίκαιο. Από εκεί και πέρα, θα προχωρήσουμε και στην εκχώρηση, φυσικά, της εθνικής μας κυριαρχίας!</w:t>
      </w:r>
    </w:p>
    <w:p w14:paraId="6959EA31"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Επειδή δεν με παίρνει ο χρόνος για να πω όλα τα υπόλοιπα νούμε</w:t>
      </w:r>
      <w:r>
        <w:rPr>
          <w:rFonts w:eastAsia="Times New Roman" w:cs="Times New Roman"/>
          <w:szCs w:val="24"/>
        </w:rPr>
        <w:t>ρα, αυτά είναι για τη διευκόλυνση και για τον πλουτισμό των τραπεζών.</w:t>
      </w:r>
    </w:p>
    <w:p w14:paraId="6959EA32" w14:textId="77777777" w:rsidR="002E6842" w:rsidRDefault="002331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59EA33"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Συγγνώμη, κύριε Πρόεδρε, για μισό λεπτό.</w:t>
      </w:r>
    </w:p>
    <w:p w14:paraId="6959EA34"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Πριν κλείσω, όμως, θα ήθελα να αναφέρω ότι και η σημερινή Κυβ</w:t>
      </w:r>
      <w:r>
        <w:rPr>
          <w:rFonts w:eastAsia="Times New Roman" w:cs="Times New Roman"/>
          <w:szCs w:val="24"/>
        </w:rPr>
        <w:t xml:space="preserve">έρνηση ό,τι κάνει το κάνει για τις τράπεζες. Οι εκλογές που έγιναν έγιναν για να μην κλείσουν κάποιες τράπεζες. Στην πορεία, όπως ξέρουμε όλοι, μόνο δύο τράπεζες θα μείνουν, θα συγχωνευτούν. Τα αποτελέσματα τα ξέρουμε. Λεφτά δεν έχουν πέσει στον κόσμο από </w:t>
      </w:r>
      <w:r>
        <w:rPr>
          <w:rFonts w:eastAsia="Times New Roman" w:cs="Times New Roman"/>
          <w:szCs w:val="24"/>
        </w:rPr>
        <w:t xml:space="preserve">τα λεφτά που έχουν έλθει για στήριξη και έχουν μείνει στις τράπεζες. Έχουν φτιαχτεί </w:t>
      </w:r>
      <w:r>
        <w:rPr>
          <w:rFonts w:eastAsia="Times New Roman" w:cs="Times New Roman"/>
          <w:szCs w:val="24"/>
          <w:lang w:val="en-US"/>
        </w:rPr>
        <w:t>offshore</w:t>
      </w:r>
      <w:r>
        <w:rPr>
          <w:rFonts w:eastAsia="Times New Roman" w:cs="Times New Roman"/>
          <w:szCs w:val="24"/>
        </w:rPr>
        <w:t xml:space="preserve"> εταιρείες. Να δούμε τι θα κάνει και η Κυβέρνησή σας.</w:t>
      </w:r>
    </w:p>
    <w:p w14:paraId="6959EA35"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Ευχαριστώ.</w:t>
      </w:r>
    </w:p>
    <w:p w14:paraId="6959EA36" w14:textId="77777777" w:rsidR="002E6842" w:rsidRDefault="0023315C">
      <w:pPr>
        <w:spacing w:line="600" w:lineRule="auto"/>
        <w:jc w:val="center"/>
        <w:rPr>
          <w:rFonts w:eastAsia="Times New Roman"/>
          <w:bCs/>
        </w:rPr>
      </w:pPr>
      <w:r>
        <w:rPr>
          <w:rFonts w:eastAsia="Times New Roman"/>
          <w:bCs/>
        </w:rPr>
        <w:t>(Χειροκροτήματα από 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6959EA37"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Μίχο.</w:t>
      </w:r>
    </w:p>
    <w:p w14:paraId="6959EA38"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Οικονομικών, ο κ. Τσακαλώτος, για δεκατρία λεπτά σύμφωνα με τον Κανονισμό.</w:t>
      </w:r>
    </w:p>
    <w:p w14:paraId="6959EA39"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Ο Βρετανός λόγιος </w:t>
      </w:r>
      <w:r>
        <w:rPr>
          <w:rFonts w:eastAsia="Times New Roman" w:cs="Times New Roman"/>
          <w:szCs w:val="24"/>
          <w:lang w:val="en-US"/>
        </w:rPr>
        <w:t>Samuel</w:t>
      </w:r>
      <w:r>
        <w:rPr>
          <w:rFonts w:eastAsia="Times New Roman" w:cs="Times New Roman"/>
          <w:szCs w:val="24"/>
        </w:rPr>
        <w:t xml:space="preserve"> </w:t>
      </w:r>
      <w:r>
        <w:rPr>
          <w:rFonts w:eastAsia="Times New Roman" w:cs="Times New Roman"/>
          <w:szCs w:val="24"/>
          <w:lang w:val="en-US"/>
        </w:rPr>
        <w:t>Johnson</w:t>
      </w:r>
      <w:r>
        <w:rPr>
          <w:rFonts w:eastAsia="Times New Roman" w:cs="Times New Roman"/>
          <w:szCs w:val="24"/>
        </w:rPr>
        <w:t xml:space="preserve"> είχε πει ότι «το τελευταίο καταφύγιο του κάθε μπαγαπόν</w:t>
      </w:r>
      <w:r>
        <w:rPr>
          <w:rFonts w:eastAsia="Times New Roman" w:cs="Times New Roman"/>
          <w:szCs w:val="24"/>
        </w:rPr>
        <w:t>τη είναι ο πατριωτισμός». Δεν ήταν ενάντια στον πατριωτισμό. Ήταν ενάντια στους ανθρώπους που χρησιμοποιούν τον πατριωτισμό για να κρύψουν τα δικά τους πράγματα.</w:t>
      </w:r>
    </w:p>
    <w:p w14:paraId="6959EA3A"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Αν έπρεπε να ανανεώσουμε στη Βουλή των Ελλήνων ποιο είναι το τελευταίο καταφύγιο, θα έπρεπε να</w:t>
      </w:r>
      <w:r>
        <w:rPr>
          <w:rFonts w:eastAsia="Times New Roman" w:cs="Times New Roman"/>
          <w:szCs w:val="24"/>
        </w:rPr>
        <w:t xml:space="preserve"> πούμε ότι είναι ο αντιβαρουφακισμός. Για όλα φταίει ο Γιάνης Βαρουφάκης, απ’ ό,τι έχω καταλάβει εγώ, σ’ αυτή τη Βουλή. Νομίζω ότι, όταν δεν υπάρχουν επιχειρήματα, υπάρχει ο Γιάνης Βαρουφάκης για την Αντιπολίτευση. Ο Γιάνης Βαρουφάκης φταίει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 Γιάνης Βαρουφάκης φταίει, γιατί χρειάζεται η ανακεφαλαιοποίηση των τραπεζών. Ο Γιάνης Βαρουφάκης φταίει, γιατί η οικονομική κατάσταση χειροτέρεψε μετά από αυτή την θριαμβολογική επιστροφή στην ανάπτυξη που είχε καταφέρει η Νέα Δημοκρατία και τ</w:t>
      </w:r>
      <w:r>
        <w:rPr>
          <w:rFonts w:eastAsia="Times New Roman" w:cs="Times New Roman"/>
          <w:szCs w:val="24"/>
        </w:rPr>
        <w:t>ο ΠΑΣΟΚ.</w:t>
      </w:r>
    </w:p>
    <w:p w14:paraId="6959EA3B"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Εμείς δεν σας εξαιρούμε πάντως.</w:t>
      </w:r>
    </w:p>
    <w:p w14:paraId="6959EA3C"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Νομίζω ότι δεν πείθει κανέναν αυτό το επιχείρημα. Όπως λέει 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H</w:t>
      </w:r>
      <w:r>
        <w:rPr>
          <w:rFonts w:eastAsia="Times New Roman" w:cs="Times New Roman"/>
          <w:szCs w:val="24"/>
        </w:rPr>
        <w:t xml:space="preserve">. </w:t>
      </w:r>
      <w:r>
        <w:rPr>
          <w:rFonts w:eastAsia="Times New Roman" w:cs="Times New Roman"/>
          <w:szCs w:val="24"/>
        </w:rPr>
        <w:t>Καρρ</w:t>
      </w:r>
      <w:r>
        <w:rPr>
          <w:rFonts w:eastAsia="Times New Roman" w:cs="Times New Roman"/>
          <w:szCs w:val="24"/>
        </w:rPr>
        <w:t xml:space="preserve"> στο σημαντικό του βιβλίο «Τι είναι η Ιστορία;», αν είναι από ένα τόσο μεγάλο τυ</w:t>
      </w:r>
      <w:r>
        <w:rPr>
          <w:rFonts w:eastAsia="Times New Roman" w:cs="Times New Roman"/>
          <w:szCs w:val="24"/>
        </w:rPr>
        <w:t xml:space="preserve">χαίο γεγονός να εξαρτιέται από την ιστορία, κάποια πιο συστημικά προβλήματα θα έχουν επηρεάσει αυτές τις εξελίξεις. Κανένας δεν πείθεται ότι η οικονομία πήγαινε τόσο καλά το Γενάρη του 2015 και τη χάλασε σε έξι μήνες ο ΣΥΡΙΖΑ. Κανένας δεν πείθεται ότι τα </w:t>
      </w:r>
      <w:r>
        <w:rPr>
          <w:rFonts w:eastAsia="Times New Roman" w:cs="Times New Roman"/>
          <w:szCs w:val="24"/>
          <w:lang w:val="en-US"/>
        </w:rPr>
        <w:t>c</w:t>
      </w:r>
      <w:r>
        <w:rPr>
          <w:rFonts w:eastAsia="Times New Roman" w:cs="Times New Roman"/>
          <w:szCs w:val="24"/>
          <w:lang w:val="en-US"/>
        </w:rPr>
        <w:t>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η ασφυξία δεν ήταν αποτέλεσμα μιας πολιτικής πίεσης από το εξωτερικό για να μην αλλάξουν τα πράγματα στην Ευρωζώνη, με τη βοήθεια, την ευγενική χορηγία ελληνικών παραγόντων που ήθελαν την ίδια την αποτυχία, που συνέχιζαν να μιλούν για τ</w:t>
      </w:r>
      <w:r>
        <w:rPr>
          <w:rFonts w:eastAsia="Times New Roman" w:cs="Times New Roman"/>
          <w:szCs w:val="24"/>
        </w:rPr>
        <w:t xml:space="preserve">ο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 που συνέχιζαν να λένε ότι ο ΣΥΡΙΖΑ θα φέρει την απόλυτη καταστροφή. Κανένας δεν πείθεται ότι δεν είχαμε ένα πολύ μεγάλο πρόβλημα με τις τράπεζες πολύ πριν από τον ΣΥΡΙΖΑ και πολύ πριν από το 2008.</w:t>
      </w:r>
    </w:p>
    <w:p w14:paraId="6959EA3D"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Όσον αφορά στα κείμενα που, από τη μια μεριά, κατ</w:t>
      </w:r>
      <w:r>
        <w:rPr>
          <w:rFonts w:eastAsia="Times New Roman" w:cs="Times New Roman"/>
          <w:szCs w:val="24"/>
        </w:rPr>
        <w:t>έθεσε ο κ. Σταϊκούρας, θα πω ότι, από την άλλη μεριά, υπάρχουν πάρα πολλά άλλα κείμενα που αναλύουν πόσος κόσμος δεν έχει εμπιστοσύνη στο ελληνικό τραπεζικό σύστημα, γιατί είχε πολλές επιδράσεις από την πολιτική. Έχουμε καλούς τραπεζίτες, αλλά είχαμε και έ</w:t>
      </w:r>
      <w:r>
        <w:rPr>
          <w:rFonts w:eastAsia="Times New Roman" w:cs="Times New Roman"/>
          <w:szCs w:val="24"/>
        </w:rPr>
        <w:t>να σύστημα που επηρέαζε υπέρ συγκεκριμένων συμφερόντων.</w:t>
      </w:r>
    </w:p>
    <w:p w14:paraId="6959EA3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Στην Ελλάδα έχουμε μια λέξη «πολιτική» για δύο βρετανικές λέξεις το «</w:t>
      </w:r>
      <w:r>
        <w:rPr>
          <w:rFonts w:eastAsia="Times New Roman" w:cs="Times New Roman"/>
          <w:szCs w:val="24"/>
          <w:lang w:val="en-US"/>
        </w:rPr>
        <w:t>policy</w:t>
      </w:r>
      <w:r>
        <w:rPr>
          <w:rFonts w:eastAsia="Times New Roman" w:cs="Times New Roman"/>
          <w:szCs w:val="24"/>
        </w:rPr>
        <w:t>» και το «</w:t>
      </w:r>
      <w:r>
        <w:rPr>
          <w:rFonts w:eastAsia="Times New Roman" w:cs="Times New Roman"/>
          <w:szCs w:val="24"/>
          <w:lang w:val="en-US"/>
        </w:rPr>
        <w:t>politics</w:t>
      </w:r>
      <w:r>
        <w:rPr>
          <w:rFonts w:eastAsia="Times New Roman" w:cs="Times New Roman"/>
          <w:szCs w:val="24"/>
        </w:rPr>
        <w:t>». Ένα από τα προβλήματα που έχουμε να αντιμετωπίσουμε και σε αυτό το νομοσχέδιο, αλλά και σε πολλά άλλα νο</w:t>
      </w:r>
      <w:r>
        <w:rPr>
          <w:rFonts w:eastAsia="Times New Roman" w:cs="Times New Roman"/>
          <w:szCs w:val="24"/>
        </w:rPr>
        <w:t xml:space="preserve">μοσχέδια, είναι ότι μια Κυβέρνηση της Αριστεράς θα ήθελε να υπάρχει </w:t>
      </w:r>
      <w:r>
        <w:rPr>
          <w:rFonts w:eastAsia="Times New Roman" w:cs="Times New Roman"/>
          <w:szCs w:val="24"/>
          <w:lang w:val="en-US"/>
        </w:rPr>
        <w:t>policy</w:t>
      </w:r>
      <w:r>
        <w:rPr>
          <w:rFonts w:eastAsia="Times New Roman" w:cs="Times New Roman"/>
          <w:szCs w:val="24"/>
        </w:rPr>
        <w:t xml:space="preserve"> </w:t>
      </w:r>
      <w:r>
        <w:rPr>
          <w:rFonts w:eastAsia="Times New Roman" w:cs="Times New Roman"/>
          <w:szCs w:val="24"/>
          <w:lang w:val="en-US"/>
        </w:rPr>
        <w:t>intervention</w:t>
      </w:r>
      <w:r>
        <w:rPr>
          <w:rFonts w:eastAsia="Times New Roman" w:cs="Times New Roman"/>
          <w:szCs w:val="24"/>
        </w:rPr>
        <w:t>, δηλαδή να μπορούμε να επηρεάσουμε με την πολιτική μας τις τράπεζες για να εξυπηρετούν την πραγματική οικονομία, να μην επενδύουν τόσο πολύ σε παράγωγα και σε άλλα πολύ</w:t>
      </w:r>
      <w:r>
        <w:rPr>
          <w:rFonts w:eastAsia="Times New Roman" w:cs="Times New Roman"/>
          <w:szCs w:val="24"/>
        </w:rPr>
        <w:t xml:space="preserve"> επικίνδυνα χρηματοπιστωτικά εργαλεία, αλλά να μην επηρεάζουμε το ποιος είναι ο διοικητής και να μην επηρεάζουμε το να δίνει βοήθεια σε αυτή την επιχείρηση και στην άλλη επιχείρηση, σε αυτή την ποδοσφαιρική ομάδα, στο άλλο κανάλι.</w:t>
      </w:r>
    </w:p>
    <w:p w14:paraId="6959EA3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Εδώ έχουμε και το εξής </w:t>
      </w:r>
      <w:r>
        <w:rPr>
          <w:rFonts w:eastAsia="Times New Roman" w:cs="Times New Roman"/>
          <w:szCs w:val="24"/>
        </w:rPr>
        <w:t>πρόβλημα: Μας ρωτάτε αν είμαστε υπέρ ή κατά της ανακεφαλαιοποίησης, γιατί πριν μιλάγαμε ενάντια. Θα είμαι πολύ ευθύς σε αυτή</w:t>
      </w:r>
      <w:r>
        <w:rPr>
          <w:rFonts w:eastAsia="Times New Roman" w:cs="Times New Roman"/>
          <w:szCs w:val="24"/>
        </w:rPr>
        <w:t>ν</w:t>
      </w:r>
      <w:r>
        <w:rPr>
          <w:rFonts w:eastAsia="Times New Roman" w:cs="Times New Roman"/>
          <w:szCs w:val="24"/>
        </w:rPr>
        <w:t xml:space="preserve"> την απάντηση. Θα μιλήσω και για τις παρατηρήσεις του ΚΚΕ που έκανε σήμερα και στην </w:t>
      </w:r>
      <w:r>
        <w:rPr>
          <w:rFonts w:eastAsia="Times New Roman" w:cs="Times New Roman"/>
          <w:szCs w:val="24"/>
        </w:rPr>
        <w:t>ε</w:t>
      </w:r>
      <w:r>
        <w:rPr>
          <w:rFonts w:eastAsia="Times New Roman" w:cs="Times New Roman"/>
          <w:szCs w:val="24"/>
        </w:rPr>
        <w:t xml:space="preserve">πιτροπή. </w:t>
      </w:r>
    </w:p>
    <w:p w14:paraId="6959EA4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Όπως είχε πει η </w:t>
      </w:r>
      <w:r>
        <w:rPr>
          <w:rFonts w:eastAsia="Times New Roman" w:cs="Times New Roman"/>
          <w:szCs w:val="24"/>
        </w:rPr>
        <w:t>Τζόαν Ρόμπινσον</w:t>
      </w:r>
      <w:r>
        <w:rPr>
          <w:rFonts w:eastAsia="Times New Roman" w:cs="Times New Roman"/>
          <w:szCs w:val="24"/>
        </w:rPr>
        <w:t xml:space="preserve"> για </w:t>
      </w:r>
      <w:r>
        <w:rPr>
          <w:rFonts w:eastAsia="Times New Roman" w:cs="Times New Roman"/>
          <w:szCs w:val="24"/>
        </w:rPr>
        <w:t xml:space="preserve">την αγορά εργασίας, το μόνο πράγμα χειρότερο από το να σε εκμεταλλεύεται ο καπιταλισμός είναι να μην σε εκμεταλλεύεται ο καπιταλισμός, γιατί στον καπιταλισμό αν δε σε εκμεταλλεύεται, σημαίνει ότι είσαι άνεργος. </w:t>
      </w:r>
    </w:p>
    <w:p w14:paraId="6959EA4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ίδιο ισχύει και για την ανακεφαλαιοποίηση</w:t>
      </w:r>
      <w:r>
        <w:rPr>
          <w:rFonts w:eastAsia="Times New Roman" w:cs="Times New Roman"/>
          <w:szCs w:val="24"/>
        </w:rPr>
        <w:t>. Το μόνο πράγμα χειρότερο από την ανακεφαλαιοποίηση των τραπεζών είναι να μην υπάρχει ανακεφαλαιοποίηση των τραπεζών, γιατί αν δεν υπάρχει ανακεφαλαιοποίηση των τραπεζών θα έχουμε πολύ δυσάρεστες εξελίξεις και πολύ δυσάρεστες εξελίξεις για τους πιο φτωχού</w:t>
      </w:r>
      <w:r>
        <w:rPr>
          <w:rFonts w:eastAsia="Times New Roman" w:cs="Times New Roman"/>
          <w:szCs w:val="24"/>
        </w:rPr>
        <w:t>ς ανθρώπους.</w:t>
      </w:r>
    </w:p>
    <w:p w14:paraId="6959EA4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Όμως, υπάρχει μια συμμετρία μεταξύ αυτών των δύο πραγμάτων που είπα  γιατί μέσα στον καπιταλισμό μπορούμε να το λύσουμε το θέμα της ανακεφαλαιοποίησης και των τραπεζών, ενώ μέσα στον καπιταλισμό δεν μπορούμε να λύσουμε το θέμα της εκμετάλλευση</w:t>
      </w:r>
      <w:r>
        <w:rPr>
          <w:rFonts w:eastAsia="Times New Roman" w:cs="Times New Roman"/>
          <w:szCs w:val="24"/>
        </w:rPr>
        <w:t>ς της εργασίας.</w:t>
      </w:r>
    </w:p>
    <w:p w14:paraId="6959EA4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λέω αυτό, κύριε Μανιάτη, για εσάς. Να σκεφτούμε μαζί ότι παρ</w:t>
      </w:r>
      <w:r>
        <w:rPr>
          <w:rFonts w:eastAsia="Times New Roman" w:cs="Times New Roman"/>
          <w:szCs w:val="24"/>
        </w:rPr>
        <w:t xml:space="preserve">’ </w:t>
      </w:r>
      <w:r>
        <w:rPr>
          <w:rFonts w:eastAsia="Times New Roman" w:cs="Times New Roman"/>
          <w:szCs w:val="24"/>
        </w:rPr>
        <w:t>όλο που εμείς έχουμε κάνει παραχωρήσεις από τη διακυβέρνηση των τραπεζών που θα θέλαμε, θα δείτε, βεβαίως, ότι στο άρθρο 10 και στο άρθρο 4Α υπάρχουν πολλά πράγματα υπέρ της δ</w:t>
      </w:r>
      <w:r>
        <w:rPr>
          <w:rFonts w:eastAsia="Times New Roman" w:cs="Times New Roman"/>
          <w:szCs w:val="24"/>
        </w:rPr>
        <w:t>ιαφάνειας. Υπάρχουν, επίσης, συμφωνητικά που θα μπορούν να επηρεάσουν την πολιτική των τραπεζών υπέρ της πραγματικής οικονομίας και πράγματα που θέλαμε. Υπάρχει μια αυτονομία που δεν θα τη θέλαμε τόσο πολύ και γιατί θα θέλαμε να επηρεάσουμε περισσότερο την</w:t>
      </w:r>
      <w:r>
        <w:rPr>
          <w:rFonts w:eastAsia="Times New Roman" w:cs="Times New Roman"/>
          <w:szCs w:val="24"/>
        </w:rPr>
        <w:t xml:space="preserve"> πολιτική για την πραγματική οικονομία, αλλά και γιατί συνεχίζουμε να ανησυχούμε για τις συστημικές τράπεζες της Ελλάδας και της Ευρώπης.</w:t>
      </w:r>
    </w:p>
    <w:p w14:paraId="6959EA4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Τι θέλω να πω και γιατί απευθύνομαι σε εσάς. Ο δικός σας χώρος, ο χώρος της σοσιαλδημοκρατίας, πρέπει να αλλάξει τη θέ</w:t>
      </w:r>
      <w:r>
        <w:rPr>
          <w:rFonts w:eastAsia="Times New Roman" w:cs="Times New Roman"/>
          <w:szCs w:val="24"/>
        </w:rPr>
        <w:t xml:space="preserve">ση που είχε τα τελευταία τριάντα χρόνια. Πρέπει να δούμε τη δύναμη που έχουν οι τράπεζες να μας εκμεταλλεύονται και πάντα να αναγκαζόμαστε να τις σώζουμε με τα λεφτά των φορολογούμενων, που λέει το ΚΚΕ. </w:t>
      </w:r>
    </w:p>
    <w:p w14:paraId="6959EA4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Σε αυτό έχει δίκιο το ΚΚΕ. Είχα δίκιο και εγώ σε αυτ</w:t>
      </w:r>
      <w:r>
        <w:rPr>
          <w:rFonts w:eastAsia="Times New Roman" w:cs="Times New Roman"/>
          <w:szCs w:val="24"/>
        </w:rPr>
        <w:t xml:space="preserve">ά που έλεγα -που είχε την ευγενική καλοσύνη ο κ. Βορίδης εχθές να θυμίσει αυτά τα σωστά μου λόγια στην </w:t>
      </w:r>
      <w:r>
        <w:rPr>
          <w:rFonts w:eastAsia="Times New Roman" w:cs="Times New Roman"/>
          <w:szCs w:val="24"/>
        </w:rPr>
        <w:t>ε</w:t>
      </w:r>
      <w:r>
        <w:rPr>
          <w:rFonts w:eastAsia="Times New Roman" w:cs="Times New Roman"/>
          <w:szCs w:val="24"/>
        </w:rPr>
        <w:t>πιτροπή- γιατί είναι πραγματικό πρόβλημα ότι οι τράπεζες μπορούν να επενδύουν εκεί που θέλουν, να επενδύουν σε επικίνδυνα εργαλεία και έχουν την αυτονομ</w:t>
      </w:r>
      <w:r>
        <w:rPr>
          <w:rFonts w:eastAsia="Times New Roman" w:cs="Times New Roman"/>
          <w:szCs w:val="24"/>
        </w:rPr>
        <w:t>ία να το κάνουν, ενώ έπρεπε να το περιορίσουμε, τουλάχιστον σε ευρωπαϊκό επίπεδο. Ελπίζω, όταν θα γίνει αυτή η συζήτηση στην Ευρώπη, να είσαστε τώρα πια στη σωστή μεριά αυτής της συζήτησης.</w:t>
      </w:r>
    </w:p>
    <w:p w14:paraId="6959EA4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συνεχίζω για το νομοσχέδιο, λέγοντας ότι έχουμε έναν οδικό χάρτη –όπως σας το έχω πει πολλές φορές- όπου η ανακεφαλαιοποίηση των τραπεζών παίρνει ένα πολύ μεγάλο μέρος για να είμαστε σε διαφορετική θέση μετά από το Γενάρη από </w:t>
      </w:r>
      <w:r>
        <w:rPr>
          <w:rFonts w:eastAsia="Times New Roman" w:cs="Times New Roman"/>
          <w:szCs w:val="24"/>
        </w:rPr>
        <w:t xml:space="preserve">ό,τι είμαστε τώρα. Δεν συμφωνώ. Απάντησε πολύ πειστικά εχθές στην </w:t>
      </w:r>
      <w:r>
        <w:rPr>
          <w:rFonts w:eastAsia="Times New Roman" w:cs="Times New Roman"/>
          <w:szCs w:val="24"/>
        </w:rPr>
        <w:t>ε</w:t>
      </w:r>
      <w:r>
        <w:rPr>
          <w:rFonts w:eastAsia="Times New Roman" w:cs="Times New Roman"/>
          <w:szCs w:val="24"/>
        </w:rPr>
        <w:t xml:space="preserve">πιτροπή ο κ. Σταθάκης. Είμαι σίγουρος ότι θα το ξανακάνει για όλα αυτά που λέτε για τα κόκκινα δάνεια. </w:t>
      </w:r>
    </w:p>
    <w:p w14:paraId="6959EA4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Μόνο να πω ότι επί της ουσίας αυτή</w:t>
      </w:r>
      <w:r>
        <w:rPr>
          <w:rFonts w:eastAsia="Times New Roman" w:cs="Times New Roman"/>
          <w:szCs w:val="24"/>
        </w:rPr>
        <w:t>ν</w:t>
      </w:r>
      <w:r>
        <w:rPr>
          <w:rFonts w:eastAsia="Times New Roman" w:cs="Times New Roman"/>
          <w:szCs w:val="24"/>
        </w:rPr>
        <w:t xml:space="preserve"> τη στιγμή γίνεται η ανακεφαλαιοποίηση μαζί με την</w:t>
      </w:r>
      <w:r>
        <w:rPr>
          <w:rFonts w:eastAsia="Times New Roman" w:cs="Times New Roman"/>
          <w:szCs w:val="24"/>
        </w:rPr>
        <w:t xml:space="preserve"> αντιμετώπιση των κόκκινων δανείων. Έχουμε δύο παράλληλες δραστηριότητες. Αρχίζει σήμερα η ανακεφαλαιοποίηση. Μέσα στη δεύτερη σειρά προαπαιτούμενων θα έχουμε τη λύση για τα κόκκινα δάνεια. Οπότε, στο τέλος του έτους θα έχει ολοκληρωθεί και η ανακεφαλαιοπο</w:t>
      </w:r>
      <w:r>
        <w:rPr>
          <w:rFonts w:eastAsia="Times New Roman" w:cs="Times New Roman"/>
          <w:szCs w:val="24"/>
        </w:rPr>
        <w:t xml:space="preserve">ίηση των τραπεζών και των </w:t>
      </w:r>
      <w:r>
        <w:rPr>
          <w:rFonts w:eastAsia="Times New Roman" w:cs="Times New Roman"/>
          <w:szCs w:val="24"/>
        </w:rPr>
        <w:t>κ</w:t>
      </w:r>
      <w:r>
        <w:rPr>
          <w:rFonts w:eastAsia="Times New Roman" w:cs="Times New Roman"/>
          <w:szCs w:val="24"/>
        </w:rPr>
        <w:t xml:space="preserve">όκκινων δανείων. Αυτή είναι η μεγάλη διαφορά και όχι τι ήταν στα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τι δεν ήταν στα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όχι τα παραμύθια για το ποιος φταίει για τα κόκκινα δάνεια και ότι δημιουργήθηκαν μετά από το Γενάρη του 2015. </w:t>
      </w:r>
    </w:p>
    <w:p w14:paraId="6959EA4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πραγμ</w:t>
      </w:r>
      <w:r>
        <w:rPr>
          <w:rFonts w:eastAsia="Times New Roman" w:cs="Times New Roman"/>
          <w:szCs w:val="24"/>
        </w:rPr>
        <w:t>ατική εικόνα που ενδιαφέρει τον ελληνικό λαό είναι ότι ακριβώς θα λυθούν αυτά τα προβλήματα συγχρόνως σε δύο παράλληλες δραστηριότητες που θα έχουν ολοκληρωθεί μέχρι το τέλος του χρόνου.</w:t>
      </w:r>
    </w:p>
    <w:p w14:paraId="6959EA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πρέπει να σας πω ότι τα νέα για την ανακεφαλαιοποίηση – παρά αυτά</w:t>
      </w:r>
      <w:r>
        <w:rPr>
          <w:rFonts w:eastAsia="Times New Roman" w:cs="Times New Roman"/>
          <w:szCs w:val="24"/>
        </w:rPr>
        <w:t xml:space="preserve"> που είπε χθες ο κ. Θεοχάρης και άκουσα και σήμερα από άλλους ομιλητές- είναι ότι πάει πολύ καλύτερα απ’ ό, τι νομίζαμε. Σας είπα ότι είμαι πολύ πιο ευχαριστημένος σήμερα και αισιόδοξος για την ανακεφαλαιοποίηση των τραπεζών απ’ ό,τι αν είχαμε κάνει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 συζήτηση πριν από ένα μήνα. Ζητώ συ</w:t>
      </w:r>
      <w:r>
        <w:rPr>
          <w:rFonts w:eastAsia="Times New Roman" w:cs="Times New Roman"/>
          <w:szCs w:val="24"/>
        </w:rPr>
        <w:t>γ</w:t>
      </w:r>
      <w:r>
        <w:rPr>
          <w:rFonts w:eastAsia="Times New Roman" w:cs="Times New Roman"/>
          <w:szCs w:val="24"/>
        </w:rPr>
        <w:t xml:space="preserve">γνώμη που υπήρχαν καθυστερήσεις, αλλά υπήρχαν πολλά πράγματα, στα οποία δεν μας απαντήσανε. Τα άκουσε ο κ. Θεοχάρης αυτά. Και με στεναχωρεί που ο κ. Θεοχάρης ακούει πράγματα στην </w:t>
      </w:r>
      <w:r>
        <w:rPr>
          <w:rFonts w:eastAsia="Times New Roman" w:cs="Times New Roman"/>
          <w:szCs w:val="24"/>
        </w:rPr>
        <w:t xml:space="preserve">επιτροπή </w:t>
      </w:r>
      <w:r>
        <w:rPr>
          <w:rFonts w:eastAsia="Times New Roman" w:cs="Times New Roman"/>
          <w:szCs w:val="24"/>
        </w:rPr>
        <w:t>και απλώς συνεχίζει να λέει τ</w:t>
      </w:r>
      <w:r>
        <w:rPr>
          <w:rFonts w:eastAsia="Times New Roman" w:cs="Times New Roman"/>
          <w:szCs w:val="24"/>
        </w:rPr>
        <w:t xml:space="preserve">α ίδια. Ήταν πολλά πράγματα που δεν είχανε λυθεί από την TGCOM, ήταν πολλά πράγματα που δεν είχανε λυθεί από το SSM και δεν μπορούσε να γίνει το νομοσχέδιο πιο πριν χωρίς αυτά τα στοιχεία. Τα ξέρετε αυτά και συνεχίζετε να χρησιμοποιείτε το ίδιο επιχείρημα </w:t>
      </w:r>
      <w:r>
        <w:rPr>
          <w:rFonts w:eastAsia="Times New Roman" w:cs="Times New Roman"/>
          <w:szCs w:val="24"/>
        </w:rPr>
        <w:t>που είπατε και χθες.</w:t>
      </w:r>
    </w:p>
    <w:p w14:paraId="6959EA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είμαι πιο αισιόδοξος για την ανακεφαλαιοποίηση. Ένας λόγος που είμαι πιο αισιόδοξος είναι ότι το EBRD, η Ευρωπαϊκή Τράπεζα Ανασυγκρότησης και Ανάπτυξης, έχει δηλώσει τη συμμετοχή. Αυτό είναι πολύ καλό γιατί είναι ένα πρώτο σήμα στη</w:t>
      </w:r>
      <w:r>
        <w:rPr>
          <w:rFonts w:eastAsia="Times New Roman" w:cs="Times New Roman"/>
          <w:szCs w:val="24"/>
        </w:rPr>
        <w:t>ν αγορά για τη συμμετοχή των ιδιωτών. Είναι πολύ καλό γιατί δείχνει ότι υπάρχουν επενδυτές που έχουν μακροπρόθεσμη πρόθεση συμμετοχής στην ελληνική οικονομία και ότι μέσα από αυτή τη μακροπρόθεσμη πρόθεση συμμετοχής στην ελληνική οικονομία μπορεί να βοηθηθ</w:t>
      </w:r>
      <w:r>
        <w:rPr>
          <w:rFonts w:eastAsia="Times New Roman" w:cs="Times New Roman"/>
          <w:szCs w:val="24"/>
        </w:rPr>
        <w:t>εί η αντιμετώπιση των κόκκινων δανείων, η πρόσβαση των δικών μας τραπεζών στη διατραπεζική αγορά και το γενικό ζήτημα της ανασυγκρότησης της οικονομίας.</w:t>
      </w:r>
    </w:p>
    <w:p w14:paraId="6959EA4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Έχουμε ένα νομοσχέδιο που απομακρύνει τον κίνδυνο του κουρέματος των καταθέσεων, όπως σας έχω πει, που </w:t>
      </w:r>
      <w:r>
        <w:rPr>
          <w:rFonts w:eastAsia="Times New Roman" w:cs="Times New Roman"/>
          <w:szCs w:val="24"/>
        </w:rPr>
        <w:t>δεν έχει κα</w:t>
      </w:r>
      <w:r>
        <w:rPr>
          <w:rFonts w:eastAsia="Times New Roman" w:cs="Times New Roman"/>
          <w:szCs w:val="24"/>
        </w:rPr>
        <w:t>μ</w:t>
      </w:r>
      <w:r>
        <w:rPr>
          <w:rFonts w:eastAsia="Times New Roman" w:cs="Times New Roman"/>
          <w:szCs w:val="24"/>
        </w:rPr>
        <w:t>μία σχέση με τον ΣΥΡΙΖΑ. Ο κίνδυνος αυτός είναι το καινούριο BRRD, που νομίζω δεν ήταν έμπνευση του ΣΥΡΙΖΑ. Αυτό θα το καταλάβουν ακόμα και οι ομιλητές της Νέας Δημοκρατίας.</w:t>
      </w:r>
    </w:p>
    <w:p w14:paraId="6959EA4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Έχουμε ένα νομοσχέδιο που δίνει πλήρη δικαιώματα ψήφου για τις νέες με</w:t>
      </w:r>
      <w:r>
        <w:rPr>
          <w:rFonts w:eastAsia="Times New Roman" w:cs="Times New Roman"/>
          <w:szCs w:val="24"/>
        </w:rPr>
        <w:t>τοχές και τις μετοχές που θα πάρει το ΤΧΣ για το λιγότερο καλό σενάριο, όχι το βασικό σενάριο, που τα λεφτά του ESM θα πάνε στο ΤΧΣ και θα αγοράσουν κοινές μετοχές. Θα έχουν δικαίωμα ψήφου, αλλά και οι παλιές μετοχές, οι προνομιούχες μετοχές που είχαμε, πο</w:t>
      </w:r>
      <w:r>
        <w:rPr>
          <w:rFonts w:eastAsia="Times New Roman" w:cs="Times New Roman"/>
          <w:szCs w:val="24"/>
        </w:rPr>
        <w:t xml:space="preserve">υ θα τις μετατρέψουμε σε κοινές μετοχές θα έχουν δικαίωμα ψήφου. </w:t>
      </w:r>
    </w:p>
    <w:p w14:paraId="6959EA4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Έχουμε μια εξισορρόπηση των συμφερόντων του δημοσίου σε σχέση με τους ιδιώτες. Αυτό θα φανεί στην απόφαση που θα πάρουμε στην πράξη του Υπουργικού Συμβουλίου, που θα καθορίσει τι θα είναι η </w:t>
      </w:r>
      <w:r>
        <w:rPr>
          <w:rFonts w:eastAsia="Times New Roman" w:cs="Times New Roman"/>
          <w:szCs w:val="24"/>
        </w:rPr>
        <w:t>αναλογία μεταξύ «Co</w:t>
      </w:r>
      <w:r>
        <w:rPr>
          <w:rFonts w:eastAsia="Times New Roman" w:cs="Times New Roman"/>
          <w:szCs w:val="24"/>
        </w:rPr>
        <w:t>c</w:t>
      </w:r>
      <w:r>
        <w:rPr>
          <w:rFonts w:eastAsia="Times New Roman" w:cs="Times New Roman"/>
          <w:szCs w:val="24"/>
        </w:rPr>
        <w:t>os». Μέχρι την Τετάρτη δεν ξέραμε καν αν θα μπορούσαμε να έχουμε «Co</w:t>
      </w:r>
      <w:r>
        <w:rPr>
          <w:rFonts w:eastAsia="Times New Roman" w:cs="Times New Roman"/>
          <w:szCs w:val="24"/>
        </w:rPr>
        <w:t>c</w:t>
      </w:r>
      <w:r>
        <w:rPr>
          <w:rFonts w:eastAsia="Times New Roman" w:cs="Times New Roman"/>
          <w:szCs w:val="24"/>
        </w:rPr>
        <w:t>os». Ακόμα δεν είμαστε σ’ αυτό 100% - 99,8%, 99,3%, 99,5%, για να πω έναν αριθμό ότι ξέρω τι λέω- σίγουροι. Εκεί θα καθορίσουμε τη σχέση μεταξύ των «Co</w:t>
      </w:r>
      <w:r>
        <w:rPr>
          <w:rFonts w:eastAsia="Times New Roman" w:cs="Times New Roman"/>
          <w:szCs w:val="24"/>
        </w:rPr>
        <w:t>c</w:t>
      </w:r>
      <w:r>
        <w:rPr>
          <w:rFonts w:eastAsia="Times New Roman" w:cs="Times New Roman"/>
          <w:szCs w:val="24"/>
        </w:rPr>
        <w:t>os», του δημοσί</w:t>
      </w:r>
      <w:r>
        <w:rPr>
          <w:rFonts w:eastAsia="Times New Roman" w:cs="Times New Roman"/>
          <w:szCs w:val="24"/>
        </w:rPr>
        <w:t xml:space="preserve">ου και των κοινών μετοχών. </w:t>
      </w:r>
    </w:p>
    <w:p w14:paraId="6959EA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υπάρχουν warrants σ’ αυτό το νομοσχέδιο. Δεν υπάρχουν τα sweeters για να πείσουμε τον ιδιωτικό τομέα. Γιατί υπάρχει τέτοια εμπιστοσύνη στην ανακεφαλαιοποίηση και στην Κυβέρνηση του ΣΥΡΙΖΑ που δεν χρειάζεται ο ιδιωτικός τομέα</w:t>
      </w:r>
      <w:r>
        <w:rPr>
          <w:rFonts w:eastAsia="Times New Roman" w:cs="Times New Roman"/>
          <w:szCs w:val="24"/>
        </w:rPr>
        <w:t>ς sweeters για να συμμετέχουν. Έχουμε προβλέψει ότι θα υπάρχει και η συμμετοχή σ’ αυτή τη διαδικασία και των συνεταιριστικών τραπεζών και των άλλων μικρών τραπεζών. Και έχουμε και το ΤΧΣ να αναλαμβάνει την παρακολούθηση της εξέλιξης της διαχείρισης των κόκ</w:t>
      </w:r>
      <w:r>
        <w:rPr>
          <w:rFonts w:eastAsia="Times New Roman" w:cs="Times New Roman"/>
          <w:szCs w:val="24"/>
        </w:rPr>
        <w:t>κινων δανείων από τις τράπεζες μέσω ειδικού διαχειριστή που θα οριστεί από το ίδιο το ΤΧΣ.</w:t>
      </w:r>
    </w:p>
    <w:p w14:paraId="6959EA4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Όπως είπα και πριν, στο κομμάτι που είναι για τη διακυβέρνηση υπήρχε ένας συμβιβασμός που δεν μας καλύπτει εντελώς. Είναι ένας συμβιβασμός των συστημικών τραπεζών σε</w:t>
      </w:r>
      <w:r>
        <w:rPr>
          <w:rFonts w:eastAsia="Times New Roman" w:cs="Times New Roman"/>
          <w:szCs w:val="24"/>
        </w:rPr>
        <w:t xml:space="preserve"> όλη την Ευρώπη που προσπαθεί να περιορίσει την πολιτική παρέμβαση με την κακή έννοια. Δηλαδή, να διορίζουμε αυτούς που θέλουμε για να εξυπηρετήσουμε συγκεκριμένα συμφέροντα, να συνεχίσουμε το πελατειακό σύστημα. Αλλά συγχρόνως, μαζί με το μπουγαδόνερο χάν</w:t>
      </w:r>
      <w:r>
        <w:rPr>
          <w:rFonts w:eastAsia="Times New Roman" w:cs="Times New Roman"/>
          <w:szCs w:val="24"/>
        </w:rPr>
        <w:t>ουμε και το μωρό. Γιατί περιορίζεται και η παρέμβαση που μπορείς να κάνεις για να περιορίσεις τις τράπεζες σ’ αυτό το κομμάτι, που είναι οι κακές δραστηριότητες που μας έφεραν στην κρίση του 2008 και να μην επιβάλλουμε να μπορέσουν να εξυπηρετήσουν την πρα</w:t>
      </w:r>
      <w:r>
        <w:rPr>
          <w:rFonts w:eastAsia="Times New Roman" w:cs="Times New Roman"/>
          <w:szCs w:val="24"/>
        </w:rPr>
        <w:t>γματική οικονομία.</w:t>
      </w:r>
    </w:p>
    <w:p w14:paraId="6959EA5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μεγάλο πολιτικό ζήτημα που θα κριθεί μετά από τον οδικό χάρτη που έχουμε -που τελειώνει, όπως σας είπα, περίπου το Γενάρη- το μεγάλο πολιτικό ζήτημα είναι που θα καταθέσουμε την αναπτυξιακή μας πολιτική το Μάρτη του 2016.</w:t>
      </w:r>
    </w:p>
    <w:p w14:paraId="6959EA51" w14:textId="77777777" w:rsidR="002E6842" w:rsidRDefault="0023315C">
      <w:pPr>
        <w:spacing w:line="600" w:lineRule="auto"/>
        <w:ind w:firstLine="720"/>
        <w:jc w:val="both"/>
        <w:rPr>
          <w:rFonts w:eastAsia="Times New Roman"/>
          <w:szCs w:val="24"/>
        </w:rPr>
      </w:pPr>
      <w:r>
        <w:rPr>
          <w:rFonts w:eastAsia="Times New Roman"/>
          <w:szCs w:val="24"/>
        </w:rPr>
        <w:t>Εκεί θα πρέπ</w:t>
      </w:r>
      <w:r>
        <w:rPr>
          <w:rFonts w:eastAsia="Times New Roman"/>
          <w:szCs w:val="24"/>
        </w:rPr>
        <w:t>ει να συζητήσουμε και να καταλάβουμε κατά πόσο μπορούν οι συστημικές τράπεζες να βοηθήσουν σ’ αυτό το αναπτυξιακό μοντέλο και κατά πόσο χρειαζόμαστε κι εμείς συστημικές τράπεζες, τράπεζες ειδικού σκοπού, τράπεζες όπως η επενδυτική, ειδικές τράπεζες, για να</w:t>
      </w:r>
      <w:r>
        <w:rPr>
          <w:rFonts w:eastAsia="Times New Roman"/>
          <w:szCs w:val="24"/>
        </w:rPr>
        <w:t xml:space="preserve"> μπορέσουμε να έχουμε ένα διαφορετικό αναπτυξιακό μοντέλο.</w:t>
      </w:r>
    </w:p>
    <w:p w14:paraId="6959EA5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959EA53" w14:textId="77777777" w:rsidR="002E6842" w:rsidRDefault="0023315C">
      <w:pPr>
        <w:spacing w:line="600" w:lineRule="auto"/>
        <w:ind w:firstLine="720"/>
        <w:jc w:val="both"/>
        <w:rPr>
          <w:rFonts w:eastAsia="Times New Roman"/>
          <w:szCs w:val="24"/>
        </w:rPr>
      </w:pPr>
      <w:r>
        <w:rPr>
          <w:rFonts w:eastAsia="Times New Roman"/>
          <w:szCs w:val="24"/>
        </w:rPr>
        <w:t xml:space="preserve">Ολοκληρώνω, το πολύ σε ένα λεπτό, κύριε Πρόεδρε. </w:t>
      </w:r>
    </w:p>
    <w:p w14:paraId="6959EA54" w14:textId="77777777" w:rsidR="002E6842" w:rsidRDefault="0023315C">
      <w:pPr>
        <w:spacing w:line="600" w:lineRule="auto"/>
        <w:ind w:firstLine="720"/>
        <w:jc w:val="both"/>
        <w:rPr>
          <w:rFonts w:eastAsia="Times New Roman"/>
          <w:szCs w:val="24"/>
        </w:rPr>
      </w:pPr>
      <w:r>
        <w:rPr>
          <w:rFonts w:eastAsia="Times New Roman"/>
          <w:szCs w:val="24"/>
        </w:rPr>
        <w:t>Ο ΣΥΡΙΖΑ και η Κυβέρνηση ΑΝΕΛ-ΣΥΡΙΖΑ θα καταθέσουν αυτό το πρόγ</w:t>
      </w:r>
      <w:r>
        <w:rPr>
          <w:rFonts w:eastAsia="Times New Roman"/>
          <w:szCs w:val="24"/>
        </w:rPr>
        <w:t xml:space="preserve">ραμμα μέχρι τον Μάρτιο του 2016. Θα έχει πολλά στοιχεία. </w:t>
      </w:r>
    </w:p>
    <w:p w14:paraId="6959EA55" w14:textId="77777777" w:rsidR="002E6842" w:rsidRDefault="0023315C">
      <w:pPr>
        <w:spacing w:line="600" w:lineRule="auto"/>
        <w:ind w:firstLine="720"/>
        <w:jc w:val="both"/>
        <w:rPr>
          <w:rFonts w:eastAsia="Times New Roman"/>
          <w:szCs w:val="24"/>
        </w:rPr>
      </w:pPr>
      <w:r>
        <w:rPr>
          <w:rFonts w:eastAsia="Times New Roman"/>
          <w:szCs w:val="24"/>
        </w:rPr>
        <w:t>Είναι προφανές για μας ότι το χρηματοπιστωτικό σύστημα παίζει έναν σημαντικό ρόλο σ’ αυτό. Υπάρχουν πολλά προβλήματα που πρέπει να λυθούν στο υπερεθνικό επίπεδο για αυτό το σύστημα, υπάρχουν πολλά π</w:t>
      </w:r>
      <w:r>
        <w:rPr>
          <w:rFonts w:eastAsia="Times New Roman"/>
          <w:szCs w:val="24"/>
        </w:rPr>
        <w:t xml:space="preserve">ροβλήματα που πρέπει να λυθούν στο εθνικό επίπεδο, για να δούμε τι τραπεζικό σύστημα θα έχουμε. Κινδυνεύουμε να έχουμε το πιο συγκεντρωποιημένο τραπεζικό σύστημα σε όλη την Ευρώπη. Αυτό δεν είναι καλό. Θα αντιμετωπίσουμε όλα αυτά τα προβλήματα με τον ίδιο </w:t>
      </w:r>
      <w:r>
        <w:rPr>
          <w:rFonts w:eastAsia="Times New Roman"/>
          <w:szCs w:val="24"/>
        </w:rPr>
        <w:t>τρόπο που έχουμε αντιμετωπίσει τα άλλα προβλήματα, με οργάνωση, με σύνεση και με ριζοσπαστική διάθεση.</w:t>
      </w:r>
    </w:p>
    <w:p w14:paraId="6959EA56" w14:textId="77777777" w:rsidR="002E6842" w:rsidRDefault="0023315C">
      <w:pPr>
        <w:spacing w:line="600" w:lineRule="auto"/>
        <w:ind w:firstLine="720"/>
        <w:jc w:val="both"/>
        <w:rPr>
          <w:rFonts w:eastAsia="Times New Roman"/>
          <w:szCs w:val="24"/>
        </w:rPr>
      </w:pPr>
      <w:r>
        <w:rPr>
          <w:rFonts w:eastAsia="Times New Roman"/>
          <w:szCs w:val="24"/>
        </w:rPr>
        <w:t>Σας ευχαριστώ πολύ.</w:t>
      </w:r>
    </w:p>
    <w:p w14:paraId="6959EA57" w14:textId="77777777" w:rsidR="002E6842" w:rsidRDefault="0023315C">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959EA58"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κύριε Υπουργέ.</w:t>
      </w:r>
    </w:p>
    <w:p w14:paraId="6959EA59" w14:textId="77777777" w:rsidR="002E6842" w:rsidRDefault="0023315C">
      <w:pPr>
        <w:spacing w:line="600" w:lineRule="auto"/>
        <w:ind w:firstLine="720"/>
        <w:jc w:val="both"/>
        <w:rPr>
          <w:rFonts w:eastAsia="Times New Roman"/>
          <w:szCs w:val="24"/>
        </w:rPr>
      </w:pPr>
      <w:r>
        <w:rPr>
          <w:rFonts w:eastAsia="Times New Roman"/>
          <w:szCs w:val="24"/>
        </w:rPr>
        <w:t>Ο κ. Βορίδης,</w:t>
      </w:r>
      <w:r>
        <w:rPr>
          <w:rFonts w:eastAsia="Times New Roman"/>
          <w:szCs w:val="24"/>
        </w:rPr>
        <w:t xml:space="preserve"> Κοινοβουλευτικός Εκπρόσωπος της Νέας Δημοκρατίας, θα έχει τον λόγο για δέκα λεπτά.</w:t>
      </w:r>
    </w:p>
    <w:p w14:paraId="6959EA5A" w14:textId="77777777" w:rsidR="002E6842" w:rsidRDefault="0023315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ένα λεπτό παρακαλώ θα ήθελα τον λόγο επί προσωπικού.</w:t>
      </w:r>
    </w:p>
    <w:p w14:paraId="6959EA5B"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Θα σας δώσω τον λόγο αμέσως μετά τον κ. Βορίδη. </w:t>
      </w:r>
    </w:p>
    <w:p w14:paraId="6959EA5C" w14:textId="77777777" w:rsidR="002E6842" w:rsidRDefault="0023315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Σηκώνω το χέρι μου τόση ώρα, κύριε Πρόεδρε.</w:t>
      </w:r>
    </w:p>
    <w:p w14:paraId="6959EA5D"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Τώρα το είδα εγώ.</w:t>
      </w:r>
    </w:p>
    <w:p w14:paraId="6959EA5E" w14:textId="77777777" w:rsidR="002E6842" w:rsidRDefault="0023315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Αν μου επιτρέπετε μισό λεπτό, επειδή έκανε μια προσωπική αναφορά.</w:t>
      </w:r>
    </w:p>
    <w:p w14:paraId="6959EA5F"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Βορίδη, θέλετε</w:t>
      </w:r>
      <w:r>
        <w:rPr>
          <w:rFonts w:eastAsia="Times New Roman"/>
          <w:szCs w:val="24"/>
        </w:rPr>
        <w:t xml:space="preserve"> να προηγηθεί ο κ. Μανιάτης;</w:t>
      </w:r>
    </w:p>
    <w:p w14:paraId="6959EA60" w14:textId="77777777" w:rsidR="002E6842" w:rsidRDefault="0023315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Δεν έχω αντίρρηση, κύριε Πρόεδρε.</w:t>
      </w:r>
    </w:p>
    <w:p w14:paraId="6959EA61" w14:textId="77777777" w:rsidR="002E6842" w:rsidRDefault="0023315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Να απαντήσω επί της σοσιαλδημοκρατίας που μόλις αναφέρθηκε.</w:t>
      </w:r>
    </w:p>
    <w:p w14:paraId="6959EA62" w14:textId="77777777" w:rsidR="002E6842" w:rsidRDefault="0023315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 καλά, αυτό δεν είναι πολύ προσωπικό.</w:t>
      </w:r>
    </w:p>
    <w:p w14:paraId="6959EA63"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Θα</w:t>
      </w:r>
      <w:r>
        <w:rPr>
          <w:rFonts w:eastAsia="Times New Roman"/>
          <w:szCs w:val="24"/>
        </w:rPr>
        <w:t xml:space="preserve"> απαντήσετε μετά, κύριε Μανιάτη. Θα σας δώσω τον λόγο μετά.</w:t>
      </w:r>
    </w:p>
    <w:p w14:paraId="6959EA64" w14:textId="77777777" w:rsidR="002E6842" w:rsidRDefault="0023315C">
      <w:pPr>
        <w:spacing w:line="600" w:lineRule="auto"/>
        <w:ind w:firstLine="720"/>
        <w:jc w:val="both"/>
        <w:rPr>
          <w:rFonts w:eastAsia="Times New Roman"/>
          <w:szCs w:val="24"/>
        </w:rPr>
      </w:pPr>
      <w:r>
        <w:rPr>
          <w:rFonts w:eastAsia="Times New Roman"/>
          <w:szCs w:val="24"/>
        </w:rPr>
        <w:t>Κύριε Βορίδη έχετε τον λόγο.</w:t>
      </w:r>
    </w:p>
    <w:p w14:paraId="6959EA65" w14:textId="77777777" w:rsidR="002E6842" w:rsidRDefault="0023315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πολύ, κύριε Πρόεδρε.</w:t>
      </w:r>
    </w:p>
    <w:p w14:paraId="6959EA66" w14:textId="77777777" w:rsidR="002E6842" w:rsidRDefault="0023315C">
      <w:pPr>
        <w:spacing w:line="600" w:lineRule="auto"/>
        <w:ind w:firstLine="720"/>
        <w:jc w:val="both"/>
        <w:rPr>
          <w:rFonts w:eastAsia="Times New Roman"/>
          <w:szCs w:val="24"/>
        </w:rPr>
      </w:pPr>
      <w:r>
        <w:rPr>
          <w:rFonts w:eastAsia="Times New Roman"/>
          <w:szCs w:val="24"/>
        </w:rPr>
        <w:t>Κυρίες και κύριοι συνάδελφοι, όταν ακούω για τον ριζοσπαστισμό της παρούσης ανακεφαλαιοποίησης, μπαίνει κανείς, είναι</w:t>
      </w:r>
      <w:r>
        <w:rPr>
          <w:rFonts w:eastAsia="Times New Roman"/>
          <w:szCs w:val="24"/>
        </w:rPr>
        <w:t xml:space="preserve"> η αλήθεια, σε μια διάθεση να απαντήσει και να θυμίσει. Ξαναλέω τώρα, ενώ δεν θέλω να τα επαναλάβω, αυτά που είπαμε στις </w:t>
      </w:r>
      <w:r>
        <w:rPr>
          <w:rFonts w:eastAsia="Times New Roman"/>
          <w:szCs w:val="24"/>
        </w:rPr>
        <w:t>επιτροπές</w:t>
      </w:r>
      <w:r>
        <w:rPr>
          <w:rFonts w:eastAsia="Times New Roman"/>
          <w:szCs w:val="24"/>
        </w:rPr>
        <w:t>. Θέλω να τα ξεπεράσω, αλλά δεν με αφήνετε, κύριε Τσακαλώτο. Μου λέτε τώρα για το ριζοσπαστισμό, εν συνεχεία μοιραία θυμάται κ</w:t>
      </w:r>
      <w:r>
        <w:rPr>
          <w:rFonts w:eastAsia="Times New Roman"/>
          <w:szCs w:val="24"/>
        </w:rPr>
        <w:t>ανείς τη στάση που είχατε κρατήσει σε όλο το προηγούμενο διάστημα. Και διερωτάται βέβαια, τι το ιδιαίτερα ριζοσπαστικό έχει η παρούσα ανακεφαλαιοποίηση που δεν είχαν οι δύο προηγούμενες; Τι το διαφορετικό κάνετε σε αυτήν την ανακεφαλαιοποίηση, που είναι πι</w:t>
      </w:r>
      <w:r>
        <w:rPr>
          <w:rFonts w:eastAsia="Times New Roman"/>
          <w:szCs w:val="24"/>
        </w:rPr>
        <w:t xml:space="preserve">α ριζοσπαστική, ενώ οι άλλες δεν ήταν; </w:t>
      </w:r>
    </w:p>
    <w:p w14:paraId="6959EA67" w14:textId="77777777" w:rsidR="002E6842" w:rsidRDefault="0023315C">
      <w:pPr>
        <w:spacing w:line="600" w:lineRule="auto"/>
        <w:ind w:firstLine="720"/>
        <w:jc w:val="both"/>
        <w:rPr>
          <w:rFonts w:eastAsia="Times New Roman"/>
          <w:szCs w:val="24"/>
        </w:rPr>
      </w:pPr>
      <w:r>
        <w:rPr>
          <w:rFonts w:eastAsia="Times New Roman"/>
          <w:szCs w:val="24"/>
        </w:rPr>
        <w:t>Γιατί όσον αφορά τις άλλες -θυμίζω, κύριε Τσακαλώτο και από την Ολομέλεια, γιατί δεν μου απαντήσατε για αυτήν τη θεαματική μετακίνησή σας- έλεγε ο κ. Τσακαλώτος στις 11 Οκτωβρίου του 2012: «Η προκλητικά ευνοϊκή μεταχ</w:t>
      </w:r>
      <w:r>
        <w:rPr>
          <w:rFonts w:eastAsia="Times New Roman"/>
          <w:szCs w:val="24"/>
        </w:rPr>
        <w:t xml:space="preserve">είριση του τραπεζικού κεφαλαίου αποδεικνύει αυτό που ο ΣΥΡΙΖΑ έχει υποστηρίξει απ’ την αρχή της κρίσης, ότι, δηλαδή, η πολιτική του μνημονίου -δηλαδή αυτή που εφαρμόζετε σήμερα- είναι συνώνυμη με τις βαρύτατες θυσίες των μισθωτών, των συνταξιούχων και των </w:t>
      </w:r>
      <w:r>
        <w:rPr>
          <w:rFonts w:eastAsia="Times New Roman"/>
          <w:szCs w:val="24"/>
        </w:rPr>
        <w:t xml:space="preserve">μικρομεσαίων, ενώ ταυτόχρονα εξασφαλίζει διαρκώς δώρα στο μεγάλο κεφάλαιο και στους τραπεζίτες.» </w:t>
      </w:r>
    </w:p>
    <w:p w14:paraId="6959EA68" w14:textId="77777777" w:rsidR="002E6842" w:rsidRDefault="0023315C">
      <w:pPr>
        <w:spacing w:line="600" w:lineRule="auto"/>
        <w:ind w:firstLine="720"/>
        <w:jc w:val="both"/>
        <w:rPr>
          <w:rFonts w:eastAsia="Times New Roman"/>
          <w:szCs w:val="24"/>
        </w:rPr>
      </w:pPr>
      <w:r>
        <w:rPr>
          <w:rFonts w:eastAsia="Times New Roman"/>
          <w:szCs w:val="24"/>
        </w:rPr>
        <w:t>Τώρα, δεν είναι δώρα αυτά σήμερα στο μεγάλο κεφάλαιο και στους τραπεζίτες; Είναι σε άλλο πλαίσιο; Και ποιο ήταν –υποτίθεται- το άλλο πλαίσιο; Το άκουσα από έν</w:t>
      </w:r>
      <w:r>
        <w:rPr>
          <w:rFonts w:eastAsia="Times New Roman"/>
          <w:szCs w:val="24"/>
        </w:rPr>
        <w:t xml:space="preserve">αν συνάδελφο του ΣΥΡΙΖΑ: Εμείς δεν μιλάμε, λέει, για αυτές τις τράπεζες. Μιλάμε για άλλες τράπεζες. Για ποιες τράπεζες μιλάτε; Τι πιστεύει ο κόσμος; Τι έχετε καταλάβει; Ποιες τράπεζες ανακεφαλαιοποιούνται σήμερα; </w:t>
      </w:r>
    </w:p>
    <w:p w14:paraId="6959EA69" w14:textId="77777777" w:rsidR="002E6842" w:rsidRDefault="0023315C">
      <w:pPr>
        <w:spacing w:line="600" w:lineRule="auto"/>
        <w:ind w:firstLine="720"/>
        <w:jc w:val="both"/>
        <w:rPr>
          <w:rFonts w:eastAsia="Times New Roman"/>
          <w:szCs w:val="24"/>
        </w:rPr>
      </w:pPr>
      <w:r>
        <w:rPr>
          <w:rFonts w:eastAsia="Times New Roman"/>
          <w:szCs w:val="24"/>
        </w:rPr>
        <w:t xml:space="preserve">Γιατί βγήκε τελικώς το αποτέλεσμα των </w:t>
      </w:r>
      <w:r>
        <w:rPr>
          <w:rFonts w:eastAsia="Times New Roman"/>
          <w:szCs w:val="24"/>
          <w:lang w:val="en-US"/>
        </w:rPr>
        <w:t>stre</w:t>
      </w:r>
      <w:r>
        <w:rPr>
          <w:rFonts w:eastAsia="Times New Roman"/>
          <w:szCs w:val="24"/>
          <w:lang w:val="en-US"/>
        </w:rPr>
        <w:t>ss</w:t>
      </w:r>
      <w:r>
        <w:rPr>
          <w:rFonts w:eastAsia="Times New Roman"/>
          <w:szCs w:val="24"/>
        </w:rPr>
        <w:t xml:space="preserve"> </w:t>
      </w:r>
      <w:r>
        <w:rPr>
          <w:rFonts w:eastAsia="Times New Roman"/>
          <w:szCs w:val="24"/>
          <w:lang w:val="en-US"/>
        </w:rPr>
        <w:t>tests</w:t>
      </w:r>
      <w:r>
        <w:rPr>
          <w:rFonts w:eastAsia="Times New Roman"/>
          <w:szCs w:val="24"/>
        </w:rPr>
        <w:t xml:space="preserve">, της ασκήσεως προσομοίωσης. Και βεβαίως, μιλάμε για τις τέσσερις τράπεζες, δηλαδή για την </w:t>
      </w:r>
      <w:r>
        <w:rPr>
          <w:rFonts w:eastAsia="Times New Roman"/>
          <w:szCs w:val="24"/>
          <w:lang w:val="en-US"/>
        </w:rPr>
        <w:t>Alpha</w:t>
      </w:r>
      <w:r>
        <w:rPr>
          <w:rFonts w:eastAsia="Times New Roman"/>
          <w:szCs w:val="24"/>
        </w:rPr>
        <w:t xml:space="preserve">, για τη </w:t>
      </w:r>
      <w:r>
        <w:rPr>
          <w:rFonts w:eastAsia="Times New Roman"/>
          <w:szCs w:val="24"/>
          <w:lang w:val="en-US"/>
        </w:rPr>
        <w:t>E</w:t>
      </w:r>
      <w:r>
        <w:rPr>
          <w:rFonts w:eastAsia="Times New Roman"/>
          <w:szCs w:val="24"/>
          <w:lang w:val="en-US"/>
        </w:rPr>
        <w:t>urobank</w:t>
      </w:r>
      <w:r>
        <w:rPr>
          <w:rFonts w:eastAsia="Times New Roman"/>
          <w:szCs w:val="24"/>
        </w:rPr>
        <w:t xml:space="preserve">, για την </w:t>
      </w:r>
      <w:r>
        <w:rPr>
          <w:rFonts w:eastAsia="Times New Roman"/>
          <w:szCs w:val="24"/>
        </w:rPr>
        <w:t>Εθνική</w:t>
      </w:r>
      <w:r>
        <w:rPr>
          <w:rFonts w:eastAsia="Times New Roman"/>
          <w:szCs w:val="24"/>
        </w:rPr>
        <w:t xml:space="preserve"> και για την </w:t>
      </w:r>
      <w:r>
        <w:rPr>
          <w:rFonts w:eastAsia="Times New Roman"/>
          <w:szCs w:val="24"/>
        </w:rPr>
        <w:t>Πειραιώς</w:t>
      </w:r>
      <w:r>
        <w:rPr>
          <w:rFonts w:eastAsia="Times New Roman"/>
          <w:szCs w:val="24"/>
        </w:rPr>
        <w:t>. Ποιες τράπεζες ανακεφαλαιοποιήθηκαν το προηγούμενο διάστημα; Άλλες; Και σήμερα αυτές εδώ που ανα</w:t>
      </w:r>
      <w:r>
        <w:rPr>
          <w:rFonts w:eastAsia="Times New Roman"/>
          <w:szCs w:val="24"/>
        </w:rPr>
        <w:t>κεφαλαιοποιείτε εσείς με το παρόν νομοσχέδιο τι είναι; Είναι διαφορετικές;</w:t>
      </w:r>
    </w:p>
    <w:p w14:paraId="6959EA6A" w14:textId="77777777" w:rsidR="002E6842" w:rsidRDefault="0023315C">
      <w:pPr>
        <w:spacing w:line="600" w:lineRule="auto"/>
        <w:ind w:firstLine="720"/>
        <w:jc w:val="both"/>
        <w:rPr>
          <w:rFonts w:eastAsia="Times New Roman"/>
          <w:szCs w:val="24"/>
        </w:rPr>
      </w:pPr>
      <w:r>
        <w:rPr>
          <w:rFonts w:eastAsia="Times New Roman"/>
          <w:szCs w:val="24"/>
        </w:rPr>
        <w:t>Επίσης, άκουσα: «Δεν θα γίνονται αυτά που γίνονταν παλιά. Ξεχάστε τα, αυτά με τα δάνεια».</w:t>
      </w:r>
    </w:p>
    <w:p w14:paraId="6959EA6B"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Κυρίες και κύριοι συνάδελφοι, μας λέτε «ξεχάστε τα, αυτά με τα δάνεια στα κόμματα, τα δάνει</w:t>
      </w:r>
      <w:r>
        <w:rPr>
          <w:rFonts w:eastAsia="Times New Roman" w:cs="Times New Roman"/>
          <w:szCs w:val="24"/>
        </w:rPr>
        <w:t xml:space="preserve">α στις επιχειρήσεις των φίλων σας, αυτά με τα δάνεια στις ΠΑΕ, όλα αυτά τα αδιαφανή πράγματα, ξεχάστε τα». Μάλιστα. </w:t>
      </w:r>
    </w:p>
    <w:p w14:paraId="6959EA6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έρχομαι απλώς να αναγνώσω αυτά που ψηφίσατε για τη διακυβέρνηση των τραπεζών. Αυτό είναι ψηφισμένο τον Αύγουστο, κυρίες και κύριοι συνά</w:t>
      </w:r>
      <w:r>
        <w:rPr>
          <w:rFonts w:eastAsia="Times New Roman" w:cs="Times New Roman"/>
          <w:szCs w:val="24"/>
        </w:rPr>
        <w:t>δελφοι, από εσάς που τώρα πρέπει να ξεχάσουμε τα παλιά.</w:t>
      </w:r>
    </w:p>
    <w:p w14:paraId="6959EA6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Κι από εσάς.</w:t>
      </w:r>
    </w:p>
    <w:p w14:paraId="6959EA6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Κι από εμάς. </w:t>
      </w:r>
    </w:p>
    <w:p w14:paraId="6959EA6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Κυβέρνηση δεν θα παρεμβαίνει στη διαχείριση, τη λήψη των αποφάσεων, τις εμπορικές πράξεις των τραπεζών που θα συνεχίσουν να λειτουργ</w:t>
      </w:r>
      <w:r>
        <w:rPr>
          <w:rFonts w:eastAsia="Times New Roman" w:cs="Times New Roman"/>
          <w:szCs w:val="24"/>
        </w:rPr>
        <w:t xml:space="preserve">ούν αυστηρά, βάσει των αρχών της αγοράς. Τα μέλη των διοικητικών συμβουλίων και τα ανώτατα διευθυντικά στελέχη των τραπεζών θα διορίζονται χωρίς κρατική παρέμβαση». Πώς αποφασίζετε εσείς για τα δάνεια και για το πού θα πάνε; Τι είναι αυτά που λέτε; </w:t>
      </w:r>
    </w:p>
    <w:p w14:paraId="6959EA7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Ακούστ</w:t>
      </w:r>
      <w:r>
        <w:rPr>
          <w:rFonts w:eastAsia="Times New Roman" w:cs="Times New Roman"/>
          <w:szCs w:val="24"/>
        </w:rPr>
        <w:t>ε, είναι ξεκάθαρο το τι λέει εδώ. Εδώ λέει «με κριτήρια αγοράς», εδώ λέει «κουμάντα». Ποια αδιαφάνεια, πώς θα καθορίσετε εσείς που θα πάνε, για το αν θα πάνε εδώ ή εκεί. Υπάρχει, λοιπόν, ένα συγκεκριμένο θεσμικό πλαίσιο, το οποίο είναι ένα πλαίσιο αγοράς μ</w:t>
      </w:r>
      <w:r>
        <w:rPr>
          <w:rFonts w:eastAsia="Times New Roman" w:cs="Times New Roman"/>
          <w:szCs w:val="24"/>
        </w:rPr>
        <w:t>ε το οποίο λειτουργούν οι τράπεζες. Και έρχεται ξανά ο κ. Τσακαλώτος σήμερα και μας λέει τη γνωστή επωδό του ΣΥΡΙΖΑ, κυρίες και κύριοι συνάδελφοι: «Ήταν ένας ακόμη επώδυνος συμβιβασμός». Ναι; Υπάρχει κάτι που δεν ήταν επώδυνο από αυτά που υλοποιείτε; Ή έχε</w:t>
      </w:r>
      <w:r>
        <w:rPr>
          <w:rFonts w:eastAsia="Times New Roman" w:cs="Times New Roman"/>
          <w:szCs w:val="24"/>
        </w:rPr>
        <w:t>τε πάρει όλα τα επώδυνα, τα έχετε φέρει εδώ και μας λέτε πόσο πονάτε μπας και σας λυπηθούμε που τα υλοποιείτε; Υπάρχει κάτι το οποίο πραγματικά θέλετε να κάνετε; Γιατί εν πάση περιπτώσει κουραστήκαμε με αυτό. Όλα ήταν ένας επώδυνος συμβιβασμός, αλλά ταυτόχ</w:t>
      </w:r>
      <w:r>
        <w:rPr>
          <w:rFonts w:eastAsia="Times New Roman" w:cs="Times New Roman"/>
          <w:szCs w:val="24"/>
        </w:rPr>
        <w:t>ρονα, κυρίες και κύριοι συνάδελφοι, και μια επιτυχής δεκαεπτάωρη διαπραγμάτευση. Ένας επώδυνος συμβιβασμός; Μια επιτυχής διαπραγμάτευση; Πρέπει να το καταλήξουμε αυτό. Να συμφωνήσουμε τι έχουμε. Αν ήταν επιτυχής η διαπραγμάτευση υπερασπιστείτε την, αν ήταν</w:t>
      </w:r>
      <w:r>
        <w:rPr>
          <w:rFonts w:eastAsia="Times New Roman" w:cs="Times New Roman"/>
          <w:szCs w:val="24"/>
        </w:rPr>
        <w:t xml:space="preserve"> επώδυνος συμβιβασμός δείτε τι θα κάνετε.</w:t>
      </w:r>
    </w:p>
    <w:p w14:paraId="6959EA71"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Έρχομαι όμως, και στο περίφημο ζητούμενο και μέγα θέμα, το οποίο μας απασχολεί. Διότι κοιτάξτε ποιο είναι το ζήτημα. Προφανώς, έτσι που τα έχετε κάνει, τώρα οι τράπεζες πρέπει να ανακεφαλαιοποιηθούν. Δεν υπάρχει δυ</w:t>
      </w:r>
      <w:r>
        <w:rPr>
          <w:rFonts w:eastAsia="Times New Roman" w:cs="Times New Roman"/>
          <w:szCs w:val="24"/>
        </w:rPr>
        <w:t>νατότητα να μην ανακεφαλαιοποιηθούν. Αυτό είναι αυτονόητο, γι’ αυτό και ψηφίζουμε. Έχετε εδώ, όμως, το θράσος και λέτε ποιος φταίει γι’ αυτήν την δεύτερη ανακεφαλαιοποίηση. Γιατί θα χρειαστεί πάλι. Εδώ, ενδεχομένως, είναι πάρα πολύ πιθανό να μπουν λεφτά απ</w:t>
      </w:r>
      <w:r>
        <w:rPr>
          <w:rFonts w:eastAsia="Times New Roman" w:cs="Times New Roman"/>
          <w:szCs w:val="24"/>
        </w:rPr>
        <w:t>ό το ελληνικό δημόσιο για την ανακεφαλαιοποίηση των τραπεζών, δηλαδή από τον φορολογούμενο. Άρα, μεταφέρετε τώρα ένα κόστος στον φορολογούμενο, για να μην υπάρξουν συστημικά προβλήματα στην οικονομία, για να μην χαθούν οι καταθέσεις, για να μην υπάρξει κού</w:t>
      </w:r>
      <w:r>
        <w:rPr>
          <w:rFonts w:eastAsia="Times New Roman" w:cs="Times New Roman"/>
          <w:szCs w:val="24"/>
        </w:rPr>
        <w:t>ρεμα καταθέσεων, για να μην γίνουν όλα αυτά. Σωστά. Ποιος μετέφερε όλο αυτό το κόστος; Ο κ. Τσακαλώτος λέει, ο οποίος τώρα εκ της θέσεως του είναι υποχρεωμένος να συνεργάζεται στενά με ορισμένους πολύ κεντρικούς και βασικούς θεσμούς και πυλώνες της αρχιτεκ</w:t>
      </w:r>
      <w:r>
        <w:rPr>
          <w:rFonts w:eastAsia="Times New Roman" w:cs="Times New Roman"/>
          <w:szCs w:val="24"/>
        </w:rPr>
        <w:t xml:space="preserve">τονικής, κύριε Φάμελλε, του Ευρωπαϊκού Τραπεζικού Συστήματος. Τι να κάνει ο άνθρωπος; Εκών άκων, αυτή είναι η δουλειά του. </w:t>
      </w:r>
    </w:p>
    <w:p w14:paraId="6959EA7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Άρα, λοιπόν, ακούστε τι λέει αυτός, ο πυλώνας του τραπεζικού συστήματος για το τι συνέβη. Αυτό που σας διαβάζω και θα καταθέσω είναι</w:t>
      </w:r>
      <w:r>
        <w:rPr>
          <w:rFonts w:eastAsia="Times New Roman" w:cs="Times New Roman"/>
          <w:szCs w:val="24"/>
        </w:rPr>
        <w:t xml:space="preserve"> το δελτίο </w:t>
      </w:r>
      <w:r>
        <w:rPr>
          <w:rFonts w:eastAsia="Times New Roman" w:cs="Times New Roman"/>
          <w:szCs w:val="24"/>
        </w:rPr>
        <w:t>Τ</w:t>
      </w:r>
      <w:r>
        <w:rPr>
          <w:rFonts w:eastAsia="Times New Roman" w:cs="Times New Roman"/>
          <w:szCs w:val="24"/>
        </w:rPr>
        <w:t xml:space="preserve">ύπου της Ευρωπαϊκής Κεντρικής Τράπεζας που εξεδόθη σήμερα και αφορά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λέει για την άσκηση προσομοίωσης: «Στο πλαίσιο αυτής της άσκησης προέκυψαν σημαντικές προσαρμογές από τον έλεγχο της ποιότητας στοιχείων ενεργητικού, </w:t>
      </w:r>
      <w:r>
        <w:rPr>
          <w:rFonts w:eastAsia="Times New Roman" w:cs="Times New Roman"/>
          <w:szCs w:val="24"/>
        </w:rPr>
        <w:t xml:space="preserve">παρά τις προσπάθειες που κατέβαλαν οι τράπεζες να καταγράψουν σε λογαριασμούς τους τμήμα των ευρημάτων του ελέγχου της ποιότητας των στοιχείων ενεργητικού που διενεργήθηκε το 2014». </w:t>
      </w:r>
    </w:p>
    <w:p w14:paraId="6959EA7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Άρα, κύριε Σταθάκη, για να τελειώσουμε τα χθεσινά μας, βεβαίως υπήρχε επιδείνωση των κόκκινων δανείων από το 2010 μέχρι το 2015, προφανώς ως προϊόν της αδυναμίας νοικοκυριών και επιχειρήσεων να πληρώσουν τα δάνειά τους, εξαιτίας της κρίσης. </w:t>
      </w:r>
    </w:p>
    <w:p w14:paraId="6959EA7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 ΣΤΑΘΑ</w:t>
      </w:r>
      <w:r>
        <w:rPr>
          <w:rFonts w:eastAsia="Times New Roman" w:cs="Times New Roman"/>
          <w:b/>
          <w:szCs w:val="24"/>
        </w:rPr>
        <w:t>ΚΗΣ (Υπουργός Οικονομίας, Ανάπτυξης και Τουρισμού):</w:t>
      </w:r>
      <w:r>
        <w:rPr>
          <w:rFonts w:eastAsia="Times New Roman" w:cs="Times New Roman"/>
          <w:szCs w:val="24"/>
        </w:rPr>
        <w:t xml:space="preserve"> Προφανώς.</w:t>
      </w:r>
    </w:p>
    <w:p w14:paraId="6959EA7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Προφανώς, αυτό δεν το αμφισβητεί κανείς. Για τη συζήτησή μας, όμως, τι λέει αυτό; Αυτό είχε ληφθεί υπ</w:t>
      </w:r>
      <w:r>
        <w:rPr>
          <w:rFonts w:eastAsia="Times New Roman" w:cs="Times New Roman"/>
          <w:szCs w:val="24"/>
        </w:rPr>
        <w:t xml:space="preserve">’ όψιν </w:t>
      </w:r>
      <w:r>
        <w:rPr>
          <w:rFonts w:eastAsia="Times New Roman" w:cs="Times New Roman"/>
          <w:szCs w:val="24"/>
        </w:rPr>
        <w:t>και είχαν ληφθεί οι πρόνοιες, όταν ήταν ανακεφαλαιοποιημένες οι τρά</w:t>
      </w:r>
      <w:r>
        <w:rPr>
          <w:rFonts w:eastAsia="Times New Roman" w:cs="Times New Roman"/>
          <w:szCs w:val="24"/>
        </w:rPr>
        <w:t xml:space="preserve">πεζες στα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που έγιναν το 2014. </w:t>
      </w:r>
    </w:p>
    <w:p w14:paraId="6959EA7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Ξεπεράστηκαν, δεν τους έπιασαν.</w:t>
      </w:r>
    </w:p>
    <w:p w14:paraId="6959EA7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Επομένως, αυτό ήταν μέσα. Και το 2014 δεν χρειαζόταν ανακεφαλαιοποίηση. Είμαστε όλοι συνεννοημένοι σε αυτά;</w:t>
      </w:r>
    </w:p>
    <w:p w14:paraId="6959EA78" w14:textId="77777777" w:rsidR="002E6842" w:rsidRDefault="0023315C">
      <w:pPr>
        <w:spacing w:line="600" w:lineRule="auto"/>
        <w:ind w:firstLine="709"/>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Όχι.</w:t>
      </w:r>
    </w:p>
    <w:p w14:paraId="6959EA79" w14:textId="77777777" w:rsidR="002E6842" w:rsidRDefault="0023315C">
      <w:pPr>
        <w:spacing w:line="600" w:lineRule="auto"/>
        <w:ind w:firstLine="709"/>
        <w:jc w:val="both"/>
        <w:rPr>
          <w:rFonts w:eastAsia="Times New Roman" w:cs="Times New Roman"/>
          <w:szCs w:val="24"/>
        </w:rPr>
      </w:pPr>
      <w:r>
        <w:rPr>
          <w:rFonts w:eastAsia="Times New Roman" w:cs="Times New Roman"/>
          <w:b/>
          <w:szCs w:val="24"/>
        </w:rPr>
        <w:t>ΜΑΥΡΟΥ</w:t>
      </w:r>
      <w:r>
        <w:rPr>
          <w:rFonts w:eastAsia="Times New Roman" w:cs="Times New Roman"/>
          <w:b/>
          <w:szCs w:val="24"/>
        </w:rPr>
        <w:t>ΔΗΣ ΒΟΡΙΔΗΣ:</w:t>
      </w:r>
      <w:r>
        <w:rPr>
          <w:rFonts w:eastAsia="Times New Roman" w:cs="Times New Roman"/>
          <w:szCs w:val="24"/>
        </w:rPr>
        <w:t xml:space="preserve"> Δεν ξέρω αν δεν είστε εσείς. Όλοι οι υπόλοιποι στον κόσμο έχουμε συνεννοηθεί. Έχετε μείνει εσείς.</w:t>
      </w:r>
    </w:p>
    <w:p w14:paraId="6959EA7A" w14:textId="77777777" w:rsidR="002E6842" w:rsidRDefault="0023315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59EA7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Η τράπεζα έχει συνεννοηθεί, η Κομισιόν έχει συνεννοηθεί, όλοι έχουν συνεννοηθεί. Έχετε μεί</w:t>
      </w:r>
      <w:r>
        <w:rPr>
          <w:rFonts w:eastAsia="Times New Roman" w:cs="Times New Roman"/>
          <w:szCs w:val="24"/>
        </w:rPr>
        <w:t>νει μόνοι σας να λέτε μία άλλη ιστορία.</w:t>
      </w:r>
    </w:p>
    <w:p w14:paraId="6959EA7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Πάμε, όμως, στο γιατί χρειαζόμαστε ανακεφαλαιοποίηση, γιατί και αυτό το λένε. Αυτό οφείλεται πρωτίστως, αξιότιμοι κύριοι Υπουργοί, στα χαρίσματά σας. Δηλαδή τι; Στην επιδείνωση του μακροοικονομικού περιβάλλοντος στην</w:t>
      </w:r>
      <w:r>
        <w:rPr>
          <w:rFonts w:eastAsia="Times New Roman" w:cs="Times New Roman"/>
          <w:szCs w:val="24"/>
        </w:rPr>
        <w:t xml:space="preserve"> Ελλάδα -πότε άραγε έγινε αυτό;- η οποία οδήγησε σε αύξηση του όγκου των μην εξυπηρετούμενων δανείων από το ’14 και εντεύθεν και σε μείωση τόσο της αξίας των εξασφαλίσεων, όσο και των αποτιμήσεων των ταμειακών ροών. Τι είναι οι εξασφαλίσεις; Τα δάνεια έχου</w:t>
      </w:r>
      <w:r>
        <w:rPr>
          <w:rFonts w:eastAsia="Times New Roman" w:cs="Times New Roman"/>
          <w:szCs w:val="24"/>
        </w:rPr>
        <w:t xml:space="preserve">ν εξασφαλίσεις. Όταν μειώνεται η αξία, χρειάζονται πρόσθετες εξασφαλίσεις. Αν δεν δίνονται, δημιουργούνται κίνδυνοι για την εξυπηρέτηση των δανείων. </w:t>
      </w:r>
    </w:p>
    <w:p w14:paraId="6959EA7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Επιπροσθέτως, υπάρχει το ζήτημα της αναγνώρισης της απομείωσης της αξίας στον έλεγχο της ποιότητας των στο</w:t>
      </w:r>
      <w:r>
        <w:rPr>
          <w:rFonts w:eastAsia="Times New Roman" w:cs="Times New Roman"/>
          <w:szCs w:val="24"/>
        </w:rPr>
        <w:t xml:space="preserve">ιχείων του ενεργητικού. </w:t>
      </w:r>
    </w:p>
    <w:p w14:paraId="6959EA7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Ξεκινήσατε σήμερα, Υπουργέ μου, την ομιλία σας υπερασπιζόμενος τον Βαρουφάκη; Τουλάχιστον ας θυσιάζατε τον Βαρουφάκη, διότι τότε θα είχατε και να κατηγορείτε κάποιον. Τώρα το πήρατε όλο αγκαλιά, γιατί εμείς βέβαια ποτέ δεν πιστέψαμ</w:t>
      </w:r>
      <w:r>
        <w:rPr>
          <w:rFonts w:eastAsia="Times New Roman" w:cs="Times New Roman"/>
          <w:szCs w:val="24"/>
        </w:rPr>
        <w:t xml:space="preserve">ε ότι ο κ. Βαρουφάκης ήταν αυτόνομος. Αυτόνομος ήταν υπό άλλη έννοια, αλλά όχι αυτόνομος απ’ αυτά τα οποία ήθελε ο κ. Τσακαλώτος, απ’ αυτά τα οποία ήθελε ο κύριος Πρωθυπουργός. Εκτελούσε συγκεκριμένη πολιτική, της οποίας τα αποτελέσματα πληρώνουμε σήμερα. </w:t>
      </w:r>
    </w:p>
    <w:p w14:paraId="6959EA7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Ξεχάστε, λοιπόν, το παραμύθι αυτό. Δεν είναι ζήτημα των κόκκινων δανείων των τότε η ανακεφαλαιοποίηση του σήμερα. Είναι προϊόν της δικής σας πολιτικής. Μάλιστα, αν πάτε σ’ αυτήν την ωραία ανακοίνωση παρακάτω, όταν αναφέρεται αυτή η ανακοίνωση στα σενάρια </w:t>
      </w:r>
      <w:r>
        <w:rPr>
          <w:rFonts w:eastAsia="Times New Roman" w:cs="Times New Roman"/>
          <w:szCs w:val="24"/>
        </w:rPr>
        <w:t>που λαμβάνουν υπ</w:t>
      </w:r>
      <w:r>
        <w:rPr>
          <w:rFonts w:eastAsia="Times New Roman" w:cs="Times New Roman"/>
          <w:szCs w:val="24"/>
        </w:rPr>
        <w:t xml:space="preserve">’ όψιν </w:t>
      </w:r>
      <w:r>
        <w:rPr>
          <w:rFonts w:eastAsia="Times New Roman" w:cs="Times New Roman"/>
          <w:szCs w:val="24"/>
        </w:rPr>
        <w:t xml:space="preserve">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τι έχουν μέσα; </w:t>
      </w:r>
    </w:p>
    <w:p w14:paraId="6959EA80" w14:textId="77777777" w:rsidR="002E6842" w:rsidRDefault="0023315C">
      <w:pPr>
        <w:spacing w:line="600" w:lineRule="auto"/>
        <w:ind w:left="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Στην έκθεση.</w:t>
      </w:r>
    </w:p>
    <w:p w14:paraId="6959EA8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Στην έκθεση.</w:t>
      </w:r>
    </w:p>
    <w:p w14:paraId="6959EA8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Έχουν μέσα τι; Τι λαμβάνουν υπ</w:t>
      </w:r>
      <w:r>
        <w:rPr>
          <w:rFonts w:eastAsia="Times New Roman" w:cs="Times New Roman"/>
          <w:szCs w:val="24"/>
        </w:rPr>
        <w:t xml:space="preserve">’ όψιν </w:t>
      </w:r>
      <w:r>
        <w:rPr>
          <w:rFonts w:eastAsia="Times New Roman" w:cs="Times New Roman"/>
          <w:szCs w:val="24"/>
        </w:rPr>
        <w:t xml:space="preserve">τους ως βασικά σενάρια; Για το 2015 ρυθμό αύξησης μείον 2,3. Για το 2016 ρυθμό αύξησης μείον 1,3. </w:t>
      </w:r>
    </w:p>
    <w:p w14:paraId="6959EA8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A8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Έχω λίγο χρόνο ακόμα, κύριε Πρόεδρε, με την άδειά σας;</w:t>
      </w:r>
    </w:p>
    <w:p w14:paraId="6959EA8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Συνεχίστε, κύριε Βορίδη.</w:t>
      </w:r>
    </w:p>
    <w:p w14:paraId="6959EA8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πολύ.</w:t>
      </w:r>
    </w:p>
    <w:p w14:paraId="6959EA8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2016 μείον 1,3 ρυ</w:t>
      </w:r>
      <w:r>
        <w:rPr>
          <w:rFonts w:eastAsia="Times New Roman" w:cs="Times New Roman"/>
          <w:szCs w:val="24"/>
        </w:rPr>
        <w:t xml:space="preserve">θμό ανάπτυξης, ενώ στο δυσμενές σενάριο, το 2015 μείον 3,3 και το 2016 μείον 3,9. </w:t>
      </w:r>
    </w:p>
    <w:p w14:paraId="6959EA8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Αυτά σε ποιον οφείλονται; Σε μας; Εσείς δεν χειρίζεστε την οικονομία και έχετε αυτά τα δυσμενή αποτελέσματα που λαμβάνονται υπ</w:t>
      </w:r>
      <w:r>
        <w:rPr>
          <w:rFonts w:eastAsia="Times New Roman" w:cs="Times New Roman"/>
          <w:szCs w:val="24"/>
        </w:rPr>
        <w:t xml:space="preserve">’ όψιν </w:t>
      </w:r>
      <w:r>
        <w:rPr>
          <w:rFonts w:eastAsia="Times New Roman" w:cs="Times New Roman"/>
          <w:szCs w:val="24"/>
        </w:rPr>
        <w:t xml:space="preserve">στα σενάρια των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Εμείς τα έ</w:t>
      </w:r>
      <w:r>
        <w:rPr>
          <w:rFonts w:eastAsia="Times New Roman" w:cs="Times New Roman"/>
          <w:szCs w:val="24"/>
        </w:rPr>
        <w:t>χουμε κάνει αυτά;</w:t>
      </w:r>
    </w:p>
    <w:p w14:paraId="6959EA8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Τα πράγματα είναι σαφή και καθαρά. Πληρώνει ο ελληνικός λαός για περαιτέρω ανακεφαλαιοποίηση των τραπεζών, γιατί η Κυβέρνηση του ΣΥΡΙΖ</w:t>
      </w:r>
      <w:r>
        <w:rPr>
          <w:rFonts w:eastAsia="Times New Roman" w:cs="Times New Roman"/>
          <w:szCs w:val="24"/>
        </w:rPr>
        <w:t>Α-</w:t>
      </w:r>
      <w:r>
        <w:rPr>
          <w:rFonts w:eastAsia="Times New Roman" w:cs="Times New Roman"/>
          <w:szCs w:val="24"/>
        </w:rPr>
        <w:t xml:space="preserve">ΑΝΕΛ ήταν ανίκανη, αφερέγγυα, αναποτελεσματική και απέτυχε σ’ όλες τις ασκήσεις που είχε να κάνει, σ’ </w:t>
      </w:r>
      <w:r>
        <w:rPr>
          <w:rFonts w:eastAsia="Times New Roman" w:cs="Times New Roman"/>
          <w:szCs w:val="24"/>
        </w:rPr>
        <w:t xml:space="preserve">όλες τις δουλειές που είχε να κάνει και σήμερα στέλνει αυτόν τον λογαριασμό των 14,5 δισεκατομμυρίων στον ελληνικό λαό. </w:t>
      </w:r>
    </w:p>
    <w:p w14:paraId="6959EA8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Έρχομαι, όμως, σ’ αυτά για τα οποία επαίρεστε. Τι ήταν το καταπληκτικό; Ποια ήταν η επιτυχία του νομοσχεδίου; Τι μας είπατε χθες; «Οι κοινές μετοχές», μας είπατε. Αυτά δεν είπατε χθες; Ότι φέρνουμε, λέει… </w:t>
      </w:r>
    </w:p>
    <w:p w14:paraId="6959EA8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Και σήμερα. Απλώς δεν παρακολουθείτε τόσο.</w:t>
      </w:r>
    </w:p>
    <w:p w14:paraId="6959EA8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είπατε και σήμερα. Παρακολουθώ κατά το δυνατόν.</w:t>
      </w:r>
    </w:p>
    <w:p w14:paraId="6959EA8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Διαβάζω, όμως, τώρα τη διατύπωση για τις κοινές μετοχές, αυτή για την οποία πανηγυρίζετε. Είναι το άρθρο 7. Το άρθρο 7 του τρέχοντος νομοσχεδί</w:t>
      </w:r>
      <w:r>
        <w:rPr>
          <w:rFonts w:eastAsia="Times New Roman" w:cs="Times New Roman"/>
          <w:szCs w:val="24"/>
        </w:rPr>
        <w:t xml:space="preserve">ου λέει το εξής: «Η αύξηση του μετοχικού κεφαλαίου του πιστωτικού ιδρύματος γίνεται με την έκδοση κοινών μετοχών με δικαίωμα ψήφου ή με την έκδοση υπό αίρεση μετατρέψιμων ομολογιών </w:t>
      </w:r>
      <w:r>
        <w:rPr>
          <w:rFonts w:eastAsia="Times New Roman" w:cs="Times New Roman"/>
          <w:szCs w:val="24"/>
          <w:lang w:val="en-US"/>
        </w:rPr>
        <w:t>C</w:t>
      </w:r>
      <w:r>
        <w:rPr>
          <w:rFonts w:eastAsia="Times New Roman" w:cs="Times New Roman"/>
          <w:szCs w:val="24"/>
          <w:lang w:val="en-US"/>
        </w:rPr>
        <w:t>ocos</w:t>
      </w:r>
      <w:r>
        <w:rPr>
          <w:rFonts w:eastAsia="Times New Roman" w:cs="Times New Roman"/>
          <w:szCs w:val="24"/>
        </w:rPr>
        <w:t>». Σωστό; Διαβάζω από τις 7</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2014 το ν. 4254, αυτόν που ψηφίσαμε εμεί</w:t>
      </w:r>
      <w:r>
        <w:rPr>
          <w:rFonts w:eastAsia="Times New Roman" w:cs="Times New Roman"/>
          <w:szCs w:val="24"/>
        </w:rPr>
        <w:t xml:space="preserve">ς. Σωστό; Άρθρο 7: «Η κεφαλαιακή ενίσχυση παρέχεται μέσω της συμμετοχής του ταμείου σε αύξηση του μετοχικού κεφαλαίου του πιστωτικού ιδρύματος με την έκδοση κοινών μετοχών ή με την έκδοση υπό αίρεση μετατρέψιμων ομολογιών». </w:t>
      </w:r>
    </w:p>
    <w:p w14:paraId="6959EA8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Θρίαμβος! Επαναλάβατε τη διατύπ</w:t>
      </w:r>
      <w:r>
        <w:rPr>
          <w:rFonts w:eastAsia="Times New Roman" w:cs="Times New Roman"/>
          <w:szCs w:val="24"/>
        </w:rPr>
        <w:t>ωση! Συγκλονιστικό! Έχουμε μείνει άφωνοι!</w:t>
      </w:r>
    </w:p>
    <w:p w14:paraId="6959EA8F"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ποιον κοροϊδεύετε; Ποιόν κοροϊδεύετε; Η πρόβλεψη υπάρχει από το 2014 στο νόμο. Το έχουμε κάνει εμείς αυτό. Και έρχεστε και πανηγυρίζετε ως μεγάλη επιτυχία γιατί επαναλαμβάνετε τη διατύπωση του νόμου του 2014; </w:t>
      </w:r>
    </w:p>
    <w:p w14:paraId="6959EA90"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Το κάνατε; </w:t>
      </w:r>
    </w:p>
    <w:p w14:paraId="6959EA91"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είχαμε ανακεφαλαιοποίηση από το 2014 και εντεύθεν.  </w:t>
      </w:r>
    </w:p>
    <w:p w14:paraId="6959EA92"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Αυτό λέω. Το κάνατε; </w:t>
      </w:r>
    </w:p>
    <w:p w14:paraId="6959EA93"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Μα, τι να την κάνουμε; Αφού δεν είχαμε ανακεφαλαιοποίηση. Δεν τα ξοδέψαμε τα λεφτά</w:t>
      </w:r>
      <w:r>
        <w:rPr>
          <w:rFonts w:eastAsia="Times New Roman" w:cs="Times New Roman"/>
          <w:szCs w:val="24"/>
        </w:rPr>
        <w:t xml:space="preserve"> εμείς. Τα κρατήσαμε να τα κάνουμε τίποτα άλλο. </w:t>
      </w:r>
    </w:p>
    <w:p w14:paraId="6959EA94"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Δύο φορές ανακεφαλαιοποίηση κάνατε!</w:t>
      </w:r>
    </w:p>
    <w:p w14:paraId="6959EA95"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κύριε Μπαλαούρα, μην διακόπτετε. </w:t>
      </w:r>
    </w:p>
    <w:p w14:paraId="6959EA96"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szCs w:val="24"/>
        </w:rPr>
        <w:t>(Στο σημείο αυτό κτυπάει επανειλημμένα το κουδούνι λήξεως του χρό</w:t>
      </w:r>
      <w:r>
        <w:rPr>
          <w:rFonts w:eastAsia="Times New Roman"/>
          <w:szCs w:val="24"/>
        </w:rPr>
        <w:t>νου ομιλίας του κυρίου Βουλευτή)</w:t>
      </w:r>
    </w:p>
    <w:p w14:paraId="6959EA97"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Τελειώνω, κύριε Πρόεδρε. Έχω δύο θεματάκια ακόμα -αυτό και την εξεταστική- για να τελειώσω. </w:t>
      </w:r>
    </w:p>
    <w:p w14:paraId="6959EA98"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Ποιο είναι το δεύτερο, λοιπόν, για το οποίο επαίρεστε και πανηγυρίζει εδώ ο κύριος Υπουργός;</w:t>
      </w:r>
    </w:p>
    <w:p w14:paraId="6959EA99"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Κύριοι συνάδελφοι,</w:t>
      </w:r>
      <w:r>
        <w:rPr>
          <w:rFonts w:eastAsia="Times New Roman" w:cs="Times New Roman"/>
          <w:szCs w:val="24"/>
        </w:rPr>
        <w:t xml:space="preserve"> θα τα πείτε στους ψηφοφόρους σας αύριο. Θα σας ρωτάνε: «Τι πετύχαμε με αυτήν την ανακεφαλαιοποίηση;» Ο κύριος Υπουργός σας είπε, τις κοινές μετοχές -που τις έχουμε κάνει εμείς από το 2014- και το ότι επιτέλους εμείς συμμετέχουμε και ασκούμε χωρίς περιορισ</w:t>
      </w:r>
      <w:r>
        <w:rPr>
          <w:rFonts w:eastAsia="Times New Roman" w:cs="Times New Roman"/>
          <w:szCs w:val="24"/>
        </w:rPr>
        <w:t xml:space="preserve">μούς τα δικαιώματα ψήφου στο Ταμείο Χρηματοπιστωτικής Σταθερότητας, δηλαδή τα δικαιώματα του κράτους. Αυτό είπε. Πού είναι αυτό; Πού το λέει, κύριοι συνάδελφοι, αυτό; Στο 7α. </w:t>
      </w:r>
    </w:p>
    <w:p w14:paraId="6959EA9A"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Λέει, λοιπόν, στο 7α ότι το </w:t>
      </w:r>
      <w:r>
        <w:rPr>
          <w:rFonts w:eastAsia="Times New Roman" w:cs="Times New Roman"/>
          <w:szCs w:val="24"/>
        </w:rPr>
        <w:t xml:space="preserve">ταμείο </w:t>
      </w:r>
      <w:r>
        <w:rPr>
          <w:rFonts w:eastAsia="Times New Roman" w:cs="Times New Roman"/>
          <w:szCs w:val="24"/>
        </w:rPr>
        <w:t>ασκεί πλήρως τα δικαιώματα ψήφου που αντιστοι</w:t>
      </w:r>
      <w:r>
        <w:rPr>
          <w:rFonts w:eastAsia="Times New Roman" w:cs="Times New Roman"/>
          <w:szCs w:val="24"/>
        </w:rPr>
        <w:t xml:space="preserve">χούν στις μετοχές που αναλαμβάνει στο πλαίσιο της κεφαλαιακής ενίσχυσης. Το </w:t>
      </w:r>
      <w:r>
        <w:rPr>
          <w:rFonts w:eastAsia="Times New Roman" w:cs="Times New Roman"/>
          <w:szCs w:val="24"/>
        </w:rPr>
        <w:t xml:space="preserve">ταμείο </w:t>
      </w:r>
      <w:r>
        <w:rPr>
          <w:rFonts w:eastAsia="Times New Roman" w:cs="Times New Roman"/>
          <w:szCs w:val="24"/>
        </w:rPr>
        <w:t xml:space="preserve">ασκεί τα δικαιώματα -παράγραφος 2- με τους περιορισμούς που ορίζονται στην παράγραφο 3 στις παρακάτω περιπτώσεις. Τι λέει το 7α που ψηφίζεται σήμερα; «Το </w:t>
      </w:r>
      <w:r>
        <w:rPr>
          <w:rFonts w:eastAsia="Times New Roman" w:cs="Times New Roman"/>
          <w:szCs w:val="24"/>
        </w:rPr>
        <w:t xml:space="preserve">ταμείο </w:t>
      </w:r>
      <w:r>
        <w:rPr>
          <w:rFonts w:eastAsia="Times New Roman" w:cs="Times New Roman"/>
          <w:szCs w:val="24"/>
        </w:rPr>
        <w:t xml:space="preserve">ασκεί χωρίς </w:t>
      </w:r>
      <w:r>
        <w:rPr>
          <w:rFonts w:eastAsia="Times New Roman" w:cs="Times New Roman"/>
          <w:szCs w:val="24"/>
        </w:rPr>
        <w:t>περιορισμούς τα δικαιώματα ψήφου που αντιστοιχούν στις μετοχές». Παράγραφος 2: «Ασκεί τα δικαιώματα ψήφου με τους περιορισμούς που ορίζονται στην παράγραφο 3». Είναι επανάληψη πανομοιότυπης διατύπωσης του άρθρου 14! Δεύτερη μεγάλη επιτυχία η οποία ήδη έχει</w:t>
      </w:r>
      <w:r>
        <w:rPr>
          <w:rFonts w:eastAsia="Times New Roman" w:cs="Times New Roman"/>
          <w:szCs w:val="24"/>
        </w:rPr>
        <w:t xml:space="preserve"> θεσμοθετηθεί από το 2014! </w:t>
      </w:r>
    </w:p>
    <w:p w14:paraId="6959EA9B" w14:textId="77777777" w:rsidR="002E6842" w:rsidRDefault="0023315C">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6959EA9C"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Τελειώνω με τα εξής: 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ξιολόγησης είπαν οι </w:t>
      </w:r>
      <w:r>
        <w:rPr>
          <w:rFonts w:eastAsia="Times New Roman" w:cs="Times New Roman"/>
          <w:szCs w:val="24"/>
        </w:rPr>
        <w:t xml:space="preserve">συνάδελφοί </w:t>
      </w:r>
      <w:r>
        <w:rPr>
          <w:rFonts w:eastAsia="Times New Roman" w:cs="Times New Roman"/>
          <w:szCs w:val="24"/>
        </w:rPr>
        <w:t xml:space="preserve">μου. </w:t>
      </w:r>
    </w:p>
    <w:p w14:paraId="6959EA9D"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Βο</w:t>
      </w:r>
      <w:r>
        <w:rPr>
          <w:rFonts w:eastAsia="Times New Roman" w:cs="Times New Roman"/>
          <w:szCs w:val="24"/>
        </w:rPr>
        <w:t xml:space="preserve">ρίδη, έχετε περάσει το χρόνο του Υπουργού. </w:t>
      </w:r>
    </w:p>
    <w:p w14:paraId="6959EA9E"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Τελειώνω, κύριε Πρόεδρε. </w:t>
      </w:r>
    </w:p>
    <w:p w14:paraId="6959EA9F"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ξιολόγησης δεν θέλω να πω, γιατί αυτό ήταν επίσης μία κολοσσιαία επιτυχία! Το θυμάστε αυτό. Τότε, επί των «κακών», «προδοτικών» ημερών της κυβερνήσεως Σαμαρά τη διοίκηση του Ταμείου Χρηματοπιστωτικής Σταθερότητας τη διόριζε ο Υπουργός μέσα από την επιλογή </w:t>
      </w:r>
      <w:r>
        <w:rPr>
          <w:rFonts w:eastAsia="Times New Roman" w:cs="Times New Roman"/>
          <w:szCs w:val="24"/>
        </w:rPr>
        <w:t xml:space="preserve">συγκεκριμένων προσώπων, με κάποια κριτήρια, ενώ τώρα την ορίζει η επιτροπή αξιολόγησης –αυτό ψηφίζεται, κυρίες και κύριοι συνάδελφοι, αυτό μας φέρατε να ψηφίσουμε- η οποία θα είναι εξαμελής, τρεις ξένοι εκπρόσωποι των θεσμών και τρεις δικοί μας. </w:t>
      </w:r>
    </w:p>
    <w:p w14:paraId="6959EAA0"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ΧΡΗΣΤΟΣ Σ</w:t>
      </w:r>
      <w:r>
        <w:rPr>
          <w:rFonts w:eastAsia="Times New Roman" w:cs="Times New Roman"/>
          <w:b/>
          <w:szCs w:val="24"/>
        </w:rPr>
        <w:t xml:space="preserve">ΤΑΪΚΟΥΡΑΣ: </w:t>
      </w:r>
      <w:r>
        <w:rPr>
          <w:rFonts w:eastAsia="Times New Roman" w:cs="Times New Roman"/>
          <w:szCs w:val="24"/>
        </w:rPr>
        <w:t xml:space="preserve">Και ο Πρόεδρος. </w:t>
      </w:r>
    </w:p>
    <w:p w14:paraId="6959EAA1"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Και ο Πρόεδρος στους ξένους. </w:t>
      </w:r>
    </w:p>
    <w:p w14:paraId="6959EAA2"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Μόλις εκχωρήσατε –για να είμαστε συνεννοημένοι- το Ταμείο Χρηματοπιστωτικής Σταθερότητας στους ξένους και βεβαίως αντιστοίχως τους διορισμούς του ΤΧΣ στους ξένους και μέσω των διο</w:t>
      </w:r>
      <w:r>
        <w:rPr>
          <w:rFonts w:eastAsia="Times New Roman" w:cs="Times New Roman"/>
          <w:szCs w:val="24"/>
        </w:rPr>
        <w:t>ρισμών του ΤΧΣ προφανώς του</w:t>
      </w:r>
      <w:r>
        <w:rPr>
          <w:rFonts w:eastAsia="Times New Roman" w:cs="Times New Roman"/>
          <w:szCs w:val="24"/>
        </w:rPr>
        <w:t>ς</w:t>
      </w:r>
      <w:r>
        <w:rPr>
          <w:rFonts w:eastAsia="Times New Roman" w:cs="Times New Roman"/>
          <w:szCs w:val="24"/>
        </w:rPr>
        <w:t xml:space="preserve"> διορισμούς των τραπεζών στους ξένους! Είμαστε απολύτως συνεννοημένοι για το τι κάνουμε με αυτήν την παρέμβαση. </w:t>
      </w:r>
    </w:p>
    <w:p w14:paraId="6959EAA3"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ήταν υπερήφανη διαπραγμάτευση! Ακόμα ένας μικρός, επώδυνος συμβιβασμός! Πάει και αυτό. </w:t>
      </w:r>
    </w:p>
    <w:p w14:paraId="6959EAA4"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Τι μας μένει να </w:t>
      </w:r>
      <w:r>
        <w:rPr>
          <w:rFonts w:eastAsia="Times New Roman" w:cs="Times New Roman"/>
          <w:szCs w:val="24"/>
        </w:rPr>
        <w:t>λύσουμε; Θέλω να μου πείτε τι θα κάνουμε με την εξεταστική. Είχαμε κάνει, αν θυμάστε –το είχατε ψηφίσει- μια εξεταστική για να ελέγξουμε τους όρους της δεύτερης ανακεφαλαιοποίησης. Θα το συνεχίσετε; Μη μας πείτε «</w:t>
      </w:r>
      <w:r>
        <w:rPr>
          <w:rFonts w:eastAsia="Times New Roman" w:cs="Times New Roman"/>
          <w:szCs w:val="24"/>
        </w:rPr>
        <w:t>όχι</w:t>
      </w:r>
      <w:r>
        <w:rPr>
          <w:rFonts w:eastAsia="Times New Roman" w:cs="Times New Roman"/>
          <w:szCs w:val="24"/>
        </w:rPr>
        <w:t>», γιατί είναι μέσα στη διατύπωση. Θα το</w:t>
      </w:r>
      <w:r>
        <w:rPr>
          <w:rFonts w:eastAsia="Times New Roman" w:cs="Times New Roman"/>
          <w:szCs w:val="24"/>
        </w:rPr>
        <w:t xml:space="preserve"> συνεχίσετε; Γιατί αν είναι να το συνεχίσετε –είναι μια ιδέα- να βάλουμε και αυτήν μέσα. Να βάλουμε και την τρίτη ανακεφαλαιοποίηση μέσα και να κάνουμε εξεταστικές για να δούμε τι γίνεται. </w:t>
      </w:r>
    </w:p>
    <w:p w14:paraId="6959EAA5" w14:textId="77777777" w:rsidR="002E6842" w:rsidRDefault="0023315C">
      <w:pPr>
        <w:tabs>
          <w:tab w:val="left" w:pos="3189"/>
          <w:tab w:val="center" w:pos="4513"/>
        </w:tabs>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w:t>
      </w:r>
      <w:r>
        <w:rPr>
          <w:rFonts w:eastAsia="Times New Roman"/>
          <w:szCs w:val="24"/>
        </w:rPr>
        <w:t>ου ομιλίας του κυρίου Βουλευτή)</w:t>
      </w:r>
    </w:p>
    <w:p w14:paraId="6959EAA6"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szCs w:val="24"/>
        </w:rPr>
        <w:t>Τελειώνω με μία φράση, κύριε Πρόεδρε.</w:t>
      </w:r>
    </w:p>
    <w:p w14:paraId="6959EAA7"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οποιοσδήποτε ισχυρισμός υπήρχε από πλευράς του ΣΥΡΙΖΑ για το τι μας φέρνει αυτήν την καινούργια ανακεφαλαιοποίηση, για τους όρους της, γι</w:t>
      </w:r>
      <w:r>
        <w:rPr>
          <w:rFonts w:eastAsia="Times New Roman" w:cs="Times New Roman"/>
          <w:szCs w:val="24"/>
        </w:rPr>
        <w:t xml:space="preserve">α οτιδήποτε, έχει καταρρεύσει. Δυστυχώς, η τραγική σας πολιτική, η απαράδεκτη στάση σας σε όλα τα επίπεδα, η συμπεριφορά σας όλο το πρώτο οκτάμηνο, μας οδήγησε σε αυτούς τους συμβιβασμούς που είναι όλοι δικοί σας, είναι αποτέλεσμα της ανικανότητάς σας και </w:t>
      </w:r>
      <w:r>
        <w:rPr>
          <w:rFonts w:eastAsia="Times New Roman" w:cs="Times New Roman"/>
          <w:szCs w:val="24"/>
        </w:rPr>
        <w:t xml:space="preserve">το χρεώνεστε εξ ολοκλήρου μαζί με τα 15 δισεκατομμύρια ευρώ που αχρείαστα φορτώνετε στον ελληνικό λαό! </w:t>
      </w:r>
    </w:p>
    <w:p w14:paraId="6959EAA8"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59EAA9"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959EAAA"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πολύ, κύριε Βορίδη. </w:t>
      </w:r>
    </w:p>
    <w:p w14:paraId="6959EAAB" w14:textId="77777777" w:rsidR="002E6842" w:rsidRDefault="0023315C">
      <w:pPr>
        <w:spacing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w:t>
      </w:r>
      <w:r>
        <w:rPr>
          <w:rFonts w:eastAsia="Times New Roman"/>
          <w:szCs w:val="24"/>
        </w:rPr>
        <w:t>όπο οργάνωσης και λειτουργίας της Βουλής, τριάντα εννιά μαθητές και μαθήτριες και δύο εκπαιδευτικοί συνοδοί τους από την Παιδική Νομική Βιβλιοθήκη.</w:t>
      </w:r>
    </w:p>
    <w:p w14:paraId="6959EAAC" w14:textId="77777777" w:rsidR="002E6842" w:rsidRDefault="0023315C">
      <w:pPr>
        <w:spacing w:line="600" w:lineRule="auto"/>
        <w:ind w:firstLine="720"/>
        <w:jc w:val="both"/>
        <w:rPr>
          <w:rFonts w:eastAsia="Times New Roman"/>
          <w:szCs w:val="24"/>
        </w:rPr>
      </w:pPr>
      <w:r>
        <w:rPr>
          <w:rFonts w:eastAsia="Times New Roman"/>
          <w:szCs w:val="24"/>
        </w:rPr>
        <w:t>Η Βουλή τούς καλωσορίζει.</w:t>
      </w:r>
    </w:p>
    <w:p w14:paraId="6959EAAD" w14:textId="77777777" w:rsidR="002E6842" w:rsidRDefault="0023315C">
      <w:pPr>
        <w:tabs>
          <w:tab w:val="left" w:pos="3189"/>
          <w:tab w:val="center" w:pos="4513"/>
        </w:tabs>
        <w:spacing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6959EAA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w:t>
      </w:r>
      <w:r>
        <w:rPr>
          <w:rFonts w:eastAsia="Times New Roman" w:cs="Times New Roman"/>
          <w:szCs w:val="24"/>
        </w:rPr>
        <w:t xml:space="preserve"> θα ήθελα το</w:t>
      </w:r>
      <w:r>
        <w:rPr>
          <w:rFonts w:eastAsia="Times New Roman" w:cs="Times New Roman"/>
          <w:szCs w:val="24"/>
        </w:rPr>
        <w:t>ν</w:t>
      </w:r>
      <w:r>
        <w:rPr>
          <w:rFonts w:eastAsia="Times New Roman" w:cs="Times New Roman"/>
          <w:szCs w:val="24"/>
        </w:rPr>
        <w:t xml:space="preserve"> λόγο επί προσωπικού. </w:t>
      </w:r>
    </w:p>
    <w:p w14:paraId="6959EAA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Σε τι συνίσταται το προσωπικό, κύριε Μανιάτη;</w:t>
      </w:r>
    </w:p>
    <w:p w14:paraId="6959EAB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ο κ. Τσακαλώτος…</w:t>
      </w:r>
    </w:p>
    <w:p w14:paraId="6959EAB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Μόνο που θα σας παρακαλέσω να μη γίνει διαδοχή συζήτ</w:t>
      </w:r>
      <w:r>
        <w:rPr>
          <w:rFonts w:eastAsia="Times New Roman" w:cs="Times New Roman"/>
          <w:szCs w:val="24"/>
        </w:rPr>
        <w:t xml:space="preserve">ησης για να κρατήσω ίδιες αποστάσεις με τον κ. Θεοχάρη που διαμαρτυρόταν... </w:t>
      </w:r>
    </w:p>
    <w:p w14:paraId="6959EAB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Δεν θα γίνει καθόλου. </w:t>
      </w:r>
    </w:p>
    <w:p w14:paraId="6959EAB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 κ. Τσακαλώτος στην προσπάθειά του αμήχανα να δικαιολογήσει και το ότι δεν συνεχίζουν την εξεταστική για τη δεύτερη ανακεφαλαιοποίηση προ</w:t>
      </w:r>
      <w:r>
        <w:rPr>
          <w:rFonts w:eastAsia="Times New Roman" w:cs="Times New Roman"/>
          <w:szCs w:val="24"/>
        </w:rPr>
        <w:t>ς την τρίτη ανακεφαλαιοποίηση και το γεγονός ότι δεσμεύθηκαν ότι θα κάνουν για το δεύτερο μνημόνιο εξεταστική -είχαμε πει από τότε, «ετοιμαστείτε γιατί έρχεται το τρίτο μνημόνιο Τσίπρα» το οποίο ήρθε νωρίτερα- προσπάθησε να δείξει το άλλο πρόσωπο του Ιανού</w:t>
      </w:r>
      <w:r>
        <w:rPr>
          <w:rFonts w:eastAsia="Times New Roman" w:cs="Times New Roman"/>
          <w:szCs w:val="24"/>
        </w:rPr>
        <w:t xml:space="preserve">… </w:t>
      </w:r>
    </w:p>
    <w:p w14:paraId="6959EAB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προσωπικό ποιο είναι;</w:t>
      </w:r>
    </w:p>
    <w:p w14:paraId="6959EAB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πρόσωπο μιας παράταξης και μιας κυβέρνησης που ερωτοτροπεί προς τη σοσιαλδημοκρατία.</w:t>
      </w:r>
    </w:p>
    <w:p w14:paraId="6959EAB6" w14:textId="77777777" w:rsidR="002E6842" w:rsidRDefault="0023315C">
      <w:pPr>
        <w:spacing w:line="600" w:lineRule="auto"/>
        <w:ind w:left="1440" w:firstLine="720"/>
        <w:jc w:val="both"/>
        <w:rPr>
          <w:rFonts w:eastAsia="Times New Roman" w:cs="Times New Roman"/>
          <w:szCs w:val="24"/>
        </w:rPr>
      </w:pPr>
      <w:r>
        <w:rPr>
          <w:rFonts w:eastAsia="Times New Roman" w:cs="Times New Roman"/>
          <w:szCs w:val="24"/>
        </w:rPr>
        <w:t>(Θόρυβος από την πτέρυγα του ΣΥΡΙΖΑ)</w:t>
      </w:r>
    </w:p>
    <w:p w14:paraId="6959EAB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προσωπικό ποιο είναι;</w:t>
      </w:r>
    </w:p>
    <w:p w14:paraId="6959EAB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Αυτό δεν είναι προσωπικό!</w:t>
      </w:r>
    </w:p>
    <w:p w14:paraId="6959EAB9" w14:textId="77777777" w:rsidR="002E6842" w:rsidRDefault="0023315C">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προσωπικό, κύριε Μανιάτη. Βλέπετε ότι διαμαρτύρονται κι άλλοι Βουλευτές. Ολοκληρώστε. </w:t>
      </w:r>
    </w:p>
    <w:p w14:paraId="6959EAB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Θέλω, λοιπόν, μιας και έκανε αναφορά στο πρόσωπό μου, να τον ενημερώσω για τα ακόλουθ</w:t>
      </w:r>
      <w:r>
        <w:rPr>
          <w:rFonts w:eastAsia="Times New Roman" w:cs="Times New Roman"/>
          <w:szCs w:val="24"/>
        </w:rPr>
        <w:t xml:space="preserve">α και ας ακούσουν και οι κύριοι συνάδελφοι: Όσον αφορά την ευρωπαϊκή σοσιαλδημοκρατία, χάσατε σκηνές του έργου, κύριε Υπουργέ.  Το τελευταίο δεκαπενθήμερο συναντηθήκαμε εκπρόσωποι είκοσι σοσιαλδημοκρατικών κομμάτων που πιστεύουμε στην ιδιωτική πρωτοβουλία </w:t>
      </w:r>
      <w:r>
        <w:rPr>
          <w:rFonts w:eastAsia="Times New Roman" w:cs="Times New Roman"/>
          <w:szCs w:val="24"/>
        </w:rPr>
        <w:t>-γι’ αυτό δεν μπορούμε να σας πούμε «</w:t>
      </w:r>
      <w:r>
        <w:rPr>
          <w:rFonts w:eastAsia="Times New Roman" w:cs="Times New Roman"/>
          <w:szCs w:val="24"/>
          <w:lang w:val="en-US"/>
        </w:rPr>
        <w:t>welcome</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λυπάμαι, και δεν πρόκειται, όπως σας έχουμε πει, ούτε ως λαθρεπιβάτης να επιβιβαστείτε- και για τον τραπεζικό τομέα ξεκαθαρίσαμε το εξής: Τέρμα πια οι μοχλεύσεις επί σαράντα. Αυτά, όμως, προϋποθέτουν στήριξη της ιδιωτικής πρωτοβουλίας για κυκλική οικονο</w:t>
      </w:r>
      <w:r>
        <w:rPr>
          <w:rFonts w:eastAsia="Times New Roman" w:cs="Times New Roman"/>
          <w:szCs w:val="24"/>
        </w:rPr>
        <w:t xml:space="preserve">μία και θέσεις εργασίας, αυτά που εσείς, δυστυχώς, ακόμα δεν έχετε χωνέψει ότι είναι η μοναδική διέξοδος της χώρας για την ανάπτυξη. </w:t>
      </w:r>
    </w:p>
    <w:p w14:paraId="6959EAB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6959EAB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θα ήθελα τον λόγο επί προσωπικού</w:t>
      </w:r>
      <w:r>
        <w:rPr>
          <w:rFonts w:eastAsia="Times New Roman" w:cs="Times New Roman"/>
          <w:szCs w:val="24"/>
        </w:rPr>
        <w:t xml:space="preserve">. </w:t>
      </w:r>
    </w:p>
    <w:p w14:paraId="6959EAB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Θεοχάρη, παρακαλώ.  </w:t>
      </w:r>
    </w:p>
    <w:p w14:paraId="6959EAB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Παραβίασε τον Κανονισμό πάντως, κύριε Πρόεδρε. Κι εσείς το ανεχθήκατε. </w:t>
      </w:r>
    </w:p>
    <w:p w14:paraId="6959EABF"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6959EAC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w:t>
      </w:r>
      <w:r>
        <w:rPr>
          <w:rFonts w:eastAsia="Times New Roman" w:cs="Times New Roman"/>
          <w:szCs w:val="24"/>
        </w:rPr>
        <w:t>οι συνάδελφοι.</w:t>
      </w:r>
    </w:p>
    <w:p w14:paraId="6959EAC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μόνο εμάς διακόπτετε. Ο Κοινοβουλευτικός Εκπρόσωπος της Νέας Δημοκρατίας μίλησε δέκα λεπτά παραπάνω.</w:t>
      </w:r>
    </w:p>
    <w:p w14:paraId="6959EAC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6959EAC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Οι Βουλευτές διαμαρτύρονται -και δικαίως- ότι το προσωπικό δ</w:t>
      </w:r>
      <w:r>
        <w:rPr>
          <w:rFonts w:eastAsia="Times New Roman" w:cs="Times New Roman"/>
          <w:szCs w:val="24"/>
        </w:rPr>
        <w:t xml:space="preserve">εν είναι προσωπικό. Και πράγματι δεν είναι προσωπικό. Αν θέλει να πει αυτά που είπε ο κ. Μανιάτης η Δημοκρατική Συμπαράταξη, θα τα πει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Προσωπικό δεν είναι. </w:t>
      </w:r>
    </w:p>
    <w:p w14:paraId="6959EAC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 προσωπικού, λοιπόν, δε ξαναδίνω το</w:t>
      </w:r>
      <w:r>
        <w:rPr>
          <w:rFonts w:eastAsia="Times New Roman" w:cs="Times New Roman"/>
          <w:szCs w:val="24"/>
        </w:rPr>
        <w:t>ν</w:t>
      </w:r>
      <w:r>
        <w:rPr>
          <w:rFonts w:eastAsia="Times New Roman" w:cs="Times New Roman"/>
          <w:szCs w:val="24"/>
        </w:rPr>
        <w:t xml:space="preserve"> λόγο εφόσον δεν είναι προσωπ</w:t>
      </w:r>
      <w:r>
        <w:rPr>
          <w:rFonts w:eastAsia="Times New Roman" w:cs="Times New Roman"/>
          <w:szCs w:val="24"/>
        </w:rPr>
        <w:t>ικό.</w:t>
      </w:r>
    </w:p>
    <w:p w14:paraId="6959EAC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Ο κύριος Υπουργός είπε ότι δεν τον ακούω. Είναι προσωπικό. </w:t>
      </w:r>
    </w:p>
    <w:p w14:paraId="6959EAC6" w14:textId="77777777" w:rsidR="002E6842" w:rsidRDefault="0023315C">
      <w:pPr>
        <w:spacing w:line="600" w:lineRule="auto"/>
        <w:ind w:left="2160" w:firstLine="720"/>
        <w:jc w:val="both"/>
        <w:rPr>
          <w:rFonts w:eastAsia="Times New Roman" w:cs="Times New Roman"/>
          <w:szCs w:val="24"/>
        </w:rPr>
      </w:pPr>
      <w:r>
        <w:rPr>
          <w:rFonts w:eastAsia="Times New Roman" w:cs="Times New Roman"/>
          <w:szCs w:val="24"/>
        </w:rPr>
        <w:t>(Θόρυβος – Γέλωτες στην Αίθουσα)</w:t>
      </w:r>
    </w:p>
    <w:p w14:paraId="6959EAC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Θεοχάρη, με συγχωρείτε. Βλέπετε τις αντιδράσεις των Βουλευτών.</w:t>
      </w:r>
    </w:p>
    <w:p w14:paraId="6959EAC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Είπε ότι μίλησε στην </w:t>
      </w:r>
      <w:r>
        <w:rPr>
          <w:rFonts w:eastAsia="Times New Roman" w:cs="Times New Roman"/>
          <w:szCs w:val="24"/>
        </w:rPr>
        <w:t xml:space="preserve">επιτροπή </w:t>
      </w:r>
      <w:r>
        <w:rPr>
          <w:rFonts w:eastAsia="Times New Roman" w:cs="Times New Roman"/>
          <w:szCs w:val="24"/>
        </w:rPr>
        <w:t xml:space="preserve">και δεν τον άκουσα. Δώστε μου 30 δευτερόλεπτα. </w:t>
      </w:r>
    </w:p>
    <w:p w14:paraId="6959EAC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Από εδώ και πέρα θα λέω ότι με ακούει με θρησκευτική ευλάβεια για να τελειώσει το θέμα. </w:t>
      </w:r>
    </w:p>
    <w:p w14:paraId="6959EACA"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59EAC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Ο Υπουργός επανόρθωσε. </w:t>
      </w:r>
    </w:p>
    <w:p w14:paraId="6959EAC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παρακαλώ.</w:t>
      </w:r>
    </w:p>
    <w:p w14:paraId="6959EAC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Δημοκρατικής Συμπαράταξης κ. Λοβέρδος έχει τον λόγο για </w:t>
      </w:r>
      <w:r>
        <w:rPr>
          <w:rFonts w:eastAsia="Times New Roman" w:cs="Times New Roman"/>
          <w:szCs w:val="24"/>
        </w:rPr>
        <w:t xml:space="preserve">δέκα </w:t>
      </w:r>
      <w:r>
        <w:rPr>
          <w:rFonts w:eastAsia="Times New Roman" w:cs="Times New Roman"/>
          <w:szCs w:val="24"/>
        </w:rPr>
        <w:t>λεπτά.</w:t>
      </w:r>
    </w:p>
    <w:p w14:paraId="6959EAC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Χάλασε η συμφωνία μας να μιλήσουν οι </w:t>
      </w:r>
      <w:r>
        <w:rPr>
          <w:rFonts w:eastAsia="Times New Roman" w:cs="Times New Roman"/>
          <w:szCs w:val="24"/>
        </w:rPr>
        <w:t>Κ</w:t>
      </w:r>
      <w:r>
        <w:rPr>
          <w:rFonts w:eastAsia="Times New Roman" w:cs="Times New Roman"/>
          <w:szCs w:val="24"/>
        </w:rPr>
        <w:t>οινοβουλευτικοί</w:t>
      </w:r>
      <w:r>
        <w:rPr>
          <w:rFonts w:eastAsia="Times New Roman" w:cs="Times New Roman"/>
          <w:szCs w:val="24"/>
        </w:rPr>
        <w:t xml:space="preserve"> </w:t>
      </w:r>
      <w:r>
        <w:rPr>
          <w:rFonts w:eastAsia="Times New Roman" w:cs="Times New Roman"/>
          <w:szCs w:val="24"/>
        </w:rPr>
        <w:t>Ε</w:t>
      </w:r>
      <w:r>
        <w:rPr>
          <w:rFonts w:eastAsia="Times New Roman" w:cs="Times New Roman"/>
          <w:szCs w:val="24"/>
        </w:rPr>
        <w:t>κπρόσωποι. Λέω στον Υπουργό Οικονομικών και συναφών θεμάτων ότι η συμφωνία μας ήταν να μιλήσει ένας Βουλευτής από κάθε κόμμα πριν πάρει το</w:t>
      </w:r>
      <w:r>
        <w:rPr>
          <w:rFonts w:eastAsia="Times New Roman" w:cs="Times New Roman"/>
          <w:szCs w:val="24"/>
        </w:rPr>
        <w:t>ν</w:t>
      </w:r>
      <w:r>
        <w:rPr>
          <w:rFonts w:eastAsia="Times New Roman" w:cs="Times New Roman"/>
          <w:szCs w:val="24"/>
        </w:rPr>
        <w:t xml:space="preserve"> λόγο ο Υπουργός και μετά εμείς. Γι’ αυτό στους συναδέλφους που δεν πήραν τον λόγο μέχρις ώρας ζητώ συ</w:t>
      </w:r>
      <w:r>
        <w:rPr>
          <w:rFonts w:eastAsia="Times New Roman" w:cs="Times New Roman"/>
          <w:szCs w:val="24"/>
        </w:rPr>
        <w:t>γ</w:t>
      </w:r>
      <w:r>
        <w:rPr>
          <w:rFonts w:eastAsia="Times New Roman" w:cs="Times New Roman"/>
          <w:szCs w:val="24"/>
        </w:rPr>
        <w:t>γνώμη.</w:t>
      </w:r>
    </w:p>
    <w:p w14:paraId="6959EACF" w14:textId="77777777" w:rsidR="002E6842" w:rsidRDefault="0023315C">
      <w:pPr>
        <w:spacing w:line="600" w:lineRule="auto"/>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θα το κάνω κάθε φορά, γιατί ειδικά οι συνάδελφοι της Πλειοψηφίας, που είναι και οι περισσότεροι, μένουν πολλές φορές αδικημένοι. Σε όλες τις συζητήσεις για τα μεγάλα θέματα μετά τις 20 Σεπτεμβρίου έχουμε τέτοια παράπονα. Δεν θέλω να εκλαμβάνετε εμένα ως αί</w:t>
      </w:r>
      <w:r>
        <w:rPr>
          <w:rFonts w:eastAsia="Times New Roman" w:cs="Times New Roman"/>
          <w:szCs w:val="24"/>
        </w:rPr>
        <w:t>τιο. Ο κ. Κουτσούκος ήταν να μιλήσει, τον είχε εκφωνήσει το Προεδρείο και δεν μίλησε. Αυτά τώρα είναι τα διαδικαστικά…</w:t>
      </w:r>
    </w:p>
    <w:p w14:paraId="6959EAD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Συγγνώμη, δεν το ήξερα...</w:t>
      </w:r>
    </w:p>
    <w:p w14:paraId="6959EAD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δεν τον είχαμε εκφωνήσει.</w:t>
      </w:r>
    </w:p>
    <w:p w14:paraId="6959EAD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το λέω για μένα, γιατί εγώ θα πάρω τον λόγο. Το λέω όμως…</w:t>
      </w:r>
    </w:p>
    <w:p w14:paraId="6959EAD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Λοβέρδο, εφαρμόζω τον Κανονισμό. Δεν είχα εκφωνήσει τον κ. Κουτσούκο.</w:t>
      </w:r>
    </w:p>
    <w:p w14:paraId="6959EAD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προσπαθούμε να έ</w:t>
      </w:r>
      <w:r>
        <w:rPr>
          <w:rFonts w:eastAsia="Times New Roman" w:cs="Times New Roman"/>
          <w:szCs w:val="24"/>
        </w:rPr>
        <w:t>χουμε μια υποδειγματική κοινοβουλευτική συμπεριφορά. Να αντιπολιτευόμαστε με μεγάλη ένταση εκεί που εκτιμούμε πως πρέπει, να είμαστε κριτικοί εκεί που νομίζουμε ότι το θέμα είναι άξιο κριτικής</w:t>
      </w:r>
      <w:r>
        <w:rPr>
          <w:rFonts w:eastAsia="Times New Roman" w:cs="Times New Roman"/>
          <w:szCs w:val="24"/>
        </w:rPr>
        <w:t>,</w:t>
      </w:r>
      <w:r>
        <w:rPr>
          <w:rFonts w:eastAsia="Times New Roman" w:cs="Times New Roman"/>
          <w:szCs w:val="24"/>
        </w:rPr>
        <w:t xml:space="preserve"> αλλά σε ένα δεύτερο επίπεδο, και στα διαδικαστικά θέματα να βο</w:t>
      </w:r>
      <w:r>
        <w:rPr>
          <w:rFonts w:eastAsia="Times New Roman" w:cs="Times New Roman"/>
          <w:szCs w:val="24"/>
        </w:rPr>
        <w:t xml:space="preserve">ηθάμε την χώρα. Πώς εκλαμβάνεται η βοήθεια προς τη χώρα; Με βάση τα αιτήματα που προκύπτουν από την ατζέντα της Κυβέρνησης. </w:t>
      </w:r>
    </w:p>
    <w:p w14:paraId="6959EAD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Χθες ο κ. Μανιάτης είπε ότι είναι απαράδεκτο το κατεπείγον. Σταματήσαμε εκεί. Σήμερα το πρωί προ της διαδικασίας με τον κ. Κακλαμάν</w:t>
      </w:r>
      <w:r>
        <w:rPr>
          <w:rFonts w:eastAsia="Times New Roman" w:cs="Times New Roman"/>
          <w:szCs w:val="24"/>
        </w:rPr>
        <w:t>η εδώ, δεν κλέψαμε κανένα δίωρο από τη συνεδρίαση</w:t>
      </w:r>
      <w:r>
        <w:rPr>
          <w:rFonts w:eastAsia="Times New Roman" w:cs="Times New Roman"/>
          <w:szCs w:val="24"/>
        </w:rPr>
        <w:t>,</w:t>
      </w:r>
      <w:r>
        <w:rPr>
          <w:rFonts w:eastAsia="Times New Roman" w:cs="Times New Roman"/>
          <w:szCs w:val="24"/>
        </w:rPr>
        <w:t xml:space="preserve"> προβάλλοντας ζητήματα διαδικασίας. Συμφωνήσαμε να τα βάλουμε στις ομιλίες μας. Το έβαλε ο συνάδελφος, το βάζω κι εγώ. Όμως, στο πλαίσιο αυτής της πολύ λογικής και κοινοβουλευτικά άρτιας παρέμβασής μας, θέλ</w:t>
      </w:r>
      <w:r>
        <w:rPr>
          <w:rFonts w:eastAsia="Times New Roman" w:cs="Times New Roman"/>
          <w:szCs w:val="24"/>
        </w:rPr>
        <w:t xml:space="preserve">ουμε να σας πούμε, συνάδελφοι της Κυβέρνησης -όσοι από σας είσαστε Βουλευτές- ότι το έχετε παρακάνει. Το έχετε παρακάνει με τα κατεπείγοντα και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w:t>
      </w:r>
    </w:p>
    <w:p w14:paraId="6959EAD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είμαι έτοιμος σήμερα για τα κατεπείγοντα. Παρακάλεσα το Προεδρείο πρι</w:t>
      </w:r>
      <w:r>
        <w:rPr>
          <w:rFonts w:eastAsia="Times New Roman" w:cs="Times New Roman"/>
          <w:szCs w:val="24"/>
        </w:rPr>
        <w:t xml:space="preserve">ν από λίγες μέρες να ενημερωθεί από την Κυβέρνηση ποιες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θα έρθουν εδώ προς κύρωση, για να μην υπάρχουν θέματα εκπροθέσμου και να μπαίνει στη Διάσκεψη των Προέδρων θέμα επείγοντος ή κατεπείγοντος, που μας έτυχε αυτό. Το Προε</w:t>
      </w:r>
      <w:r>
        <w:rPr>
          <w:rFonts w:eastAsia="Times New Roman" w:cs="Times New Roman"/>
          <w:szCs w:val="24"/>
        </w:rPr>
        <w:t xml:space="preserve">δρείο είπε «ναι», το άκουσε ως καλό, αλλά το αγνόησε. </w:t>
      </w:r>
    </w:p>
    <w:p w14:paraId="6959EAD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Έφερα</w:t>
      </w:r>
      <w:r>
        <w:rPr>
          <w:rFonts w:eastAsia="Times New Roman" w:cs="Times New Roman"/>
          <w:szCs w:val="24"/>
        </w:rPr>
        <w:t>,</w:t>
      </w:r>
      <w:r>
        <w:rPr>
          <w:rFonts w:eastAsia="Times New Roman" w:cs="Times New Roman"/>
          <w:szCs w:val="24"/>
        </w:rPr>
        <w:t xml:space="preserve"> λοιπόν εγώ, κυρίες και κύριοι Βουλευτές, μια καταγραφή των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από τον Οκτώβριο του 2009</w:t>
      </w:r>
      <w:r>
        <w:rPr>
          <w:rFonts w:eastAsia="Times New Roman" w:cs="Times New Roman"/>
          <w:szCs w:val="24"/>
        </w:rPr>
        <w:t>,</w:t>
      </w:r>
      <w:r>
        <w:rPr>
          <w:rFonts w:eastAsia="Times New Roman" w:cs="Times New Roman"/>
          <w:szCs w:val="24"/>
        </w:rPr>
        <w:t xml:space="preserve"> που ανέλαβε η κυβέρνηση Παπανδρέου έως σήμερα.</w:t>
      </w:r>
    </w:p>
    <w:p w14:paraId="6959EAD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Τσακαλώτο, σας ενημερώ</w:t>
      </w:r>
      <w:r>
        <w:rPr>
          <w:rFonts w:eastAsia="Times New Roman" w:cs="Times New Roman"/>
          <w:szCs w:val="24"/>
        </w:rPr>
        <w:t xml:space="preserve">νω ότι είστε δευτεραθλητής, εσείς και ο κ. Βαρουφάκης. Η Κυβέρνηση Τσίπρα, ούτε καν σε εννέα μήνες καλά-καλά, είναι δεύτερη στον αριθμό </w:t>
      </w:r>
      <w:r>
        <w:rPr>
          <w:rFonts w:eastAsia="Times New Roman" w:cs="Times New Roman"/>
          <w:szCs w:val="24"/>
        </w:rPr>
        <w:t>π</w:t>
      </w:r>
      <w:r>
        <w:rPr>
          <w:rFonts w:eastAsia="Times New Roman" w:cs="Times New Roman"/>
          <w:szCs w:val="24"/>
        </w:rPr>
        <w:t xml:space="preserve">ράξεων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από το 2009 και μετά. Κι επειδή μπορεί κάποιος να αμφιβάλλει, εγώ καταθέτω στα Πρακτικά</w:t>
      </w:r>
      <w:r>
        <w:rPr>
          <w:rFonts w:eastAsia="Times New Roman" w:cs="Times New Roman"/>
          <w:szCs w:val="24"/>
        </w:rPr>
        <w:t xml:space="preserve"> τις στατιστικές. Είναι πάρα πολύ απλό να το επαληθεύσει κανείς από το ΦΕΚ. Από το ΦΕΚ τα πήραμε όλα αυτά. </w:t>
      </w:r>
    </w:p>
    <w:p w14:paraId="6959EAD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τις προαναφερθείσες στατιστικές, οι οποίες βρίσκονται στο Αρχείο του Τμήμ</w:t>
      </w:r>
      <w:r>
        <w:rPr>
          <w:rFonts w:eastAsia="Times New Roman" w:cs="Times New Roman"/>
          <w:szCs w:val="24"/>
        </w:rPr>
        <w:t>ατος Γραμματείας της Διεύθυνσης Στενογραφίας και Πρακτικών της Βουλής)</w:t>
      </w:r>
    </w:p>
    <w:p w14:paraId="6959EAD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που έκανε τις περισσότερες στον λιγότερο χρόνο. Η </w:t>
      </w:r>
      <w:r>
        <w:rPr>
          <w:rFonts w:eastAsia="Times New Roman" w:cs="Times New Roman"/>
          <w:szCs w:val="24"/>
        </w:rPr>
        <w:t xml:space="preserve">κυβέρνηση </w:t>
      </w:r>
      <w:r>
        <w:rPr>
          <w:rFonts w:eastAsia="Times New Roman" w:cs="Times New Roman"/>
          <w:szCs w:val="24"/>
        </w:rPr>
        <w:t xml:space="preserve">Σαμαρά είχε περισσότερες, μα κάθισε δυόμισι χρόνια. </w:t>
      </w:r>
    </w:p>
    <w:p w14:paraId="6959EAD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Κι αν πάρετε, κυρίες και κύριοι Βουλευτές, Υπουργό Οικ</w:t>
      </w:r>
      <w:r>
        <w:rPr>
          <w:rFonts w:eastAsia="Times New Roman" w:cs="Times New Roman"/>
          <w:szCs w:val="24"/>
        </w:rPr>
        <w:t xml:space="preserve">ονομικών με Υπουργό Οικονομικών, ο Παπακωνσταντίνου, ο Σαχινίδης, ο Βενιζέλος ήταν «μαθητές» σας. Έχετε δεκατέσσερις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σε ούτε καν εννέα μήνες. </w:t>
      </w:r>
    </w:p>
    <w:p w14:paraId="6959EAD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επειδή δεν ξεχνάμε τον Λαφαζάνη…</w:t>
      </w:r>
    </w:p>
    <w:p w14:paraId="6959EAD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Και μας λείπει.</w:t>
      </w:r>
    </w:p>
    <w:p w14:paraId="6959EAD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Μας λείπει κιόλας. Εγώ μπήκα μαζί του στη Βουλή το 2000. Εμένα μου λείπει, προσωπικά. Όμως, δεν θα ξεχάσω που σε κάθε δικιά μας, έστω κι επείγουσα, παρέμβαση, μιλούσε για πραξικόπημα, λες κι ήμασταν χουντικοί. </w:t>
      </w:r>
    </w:p>
    <w:p w14:paraId="6959EAD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Τώρα, συνάδελφοι της Πλειοψηφίας, π</w:t>
      </w:r>
      <w:r>
        <w:rPr>
          <w:rFonts w:eastAsia="Times New Roman" w:cs="Times New Roman"/>
          <w:szCs w:val="24"/>
        </w:rPr>
        <w:t>ώς σας φαίνονται αυτά; Σας αρέσουν αυτά; Και σήμερα είμαστε εδώ με κατεπείγουσα διαδικασία. Δηλαδή, για ένα πάρα πολύ σοβαρό θέμα, που με πολλή σοβαρότητα κι εμείς το αντιμετωπίζουμε, δεν έχουμε χρόνο να μιλήσουμε. Και κάποιοι από δω χειροκρότησαν τον κ. Κ</w:t>
      </w:r>
      <w:r>
        <w:rPr>
          <w:rFonts w:eastAsia="Times New Roman" w:cs="Times New Roman"/>
          <w:szCs w:val="24"/>
        </w:rPr>
        <w:t>ακλαμάνη το πρωί</w:t>
      </w:r>
      <w:r>
        <w:rPr>
          <w:rFonts w:eastAsia="Times New Roman" w:cs="Times New Roman"/>
          <w:szCs w:val="24"/>
        </w:rPr>
        <w:t>,</w:t>
      </w:r>
      <w:r>
        <w:rPr>
          <w:rFonts w:eastAsia="Times New Roman" w:cs="Times New Roman"/>
          <w:szCs w:val="24"/>
        </w:rPr>
        <w:t xml:space="preserve"> όταν προέβλεψε νωρίτερη λήξη της συνεδρίασης. Γιατί; Είναι ένα από τα μεγαλύτερα θέματα. Με όποιον μικρό, μεσαίο, μεγάλο, επιχειρηματία αν μιλήσεις, θα σου πει: «Τι θα γίνει με τις τράπεζες;». Δηλαδή τις τράπεζες, που για σας ήταν όργανο </w:t>
      </w:r>
      <w:r>
        <w:rPr>
          <w:rFonts w:eastAsia="Times New Roman" w:cs="Times New Roman"/>
          <w:szCs w:val="24"/>
        </w:rPr>
        <w:t xml:space="preserve">στα χέρια περίπου εγκληματιών, και αφού πέντε χρόνια κάνατε ό,τι χειρότερο μπορούσατε να κάνετε, τώρα τις βρίσκετε κι εσείς ως πνεύμονα της εθνικής οικονομίας, του πολίτη και της οικονομίας ως συνόλου. </w:t>
      </w:r>
    </w:p>
    <w:p w14:paraId="6959EAE0" w14:textId="77777777" w:rsidR="002E6842" w:rsidRDefault="0023315C">
      <w:pPr>
        <w:spacing w:line="600" w:lineRule="auto"/>
        <w:ind w:firstLine="709"/>
        <w:jc w:val="both"/>
        <w:rPr>
          <w:rFonts w:eastAsia="Times New Roman"/>
          <w:szCs w:val="24"/>
        </w:rPr>
      </w:pPr>
      <w:r>
        <w:rPr>
          <w:rFonts w:eastAsia="Times New Roman" w:cs="Times New Roman"/>
          <w:szCs w:val="24"/>
        </w:rPr>
        <w:t>Ε</w:t>
      </w:r>
      <w:r>
        <w:rPr>
          <w:rFonts w:eastAsia="Times New Roman" w:cs="Times New Roman"/>
          <w:szCs w:val="24"/>
        </w:rPr>
        <w:t>ίναι και ορισμένοι Υπουργοί που όταν τους ασκείται η</w:t>
      </w:r>
      <w:r>
        <w:rPr>
          <w:rFonts w:eastAsia="Times New Roman" w:cs="Times New Roman"/>
          <w:szCs w:val="24"/>
        </w:rPr>
        <w:t xml:space="preserve"> κριτική για την αναντιστοιχία δηλωνόμενων στόχων με πραγματοποιούμενους στόχους –το χθες με το σήμερα, δηλαδή- γελάνε με μια συγκατάβαση και σου λένε, «</w:t>
      </w:r>
      <w:r>
        <w:rPr>
          <w:rFonts w:eastAsia="Times New Roman" w:cs="Times New Roman"/>
          <w:szCs w:val="24"/>
        </w:rPr>
        <w:t>έ</w:t>
      </w:r>
      <w:r>
        <w:rPr>
          <w:rFonts w:eastAsia="Times New Roman" w:cs="Times New Roman"/>
          <w:szCs w:val="24"/>
        </w:rPr>
        <w:t>λα μωρέ!».</w:t>
      </w:r>
      <w:r>
        <w:rPr>
          <w:rFonts w:eastAsia="Times New Roman" w:cs="Times New Roman"/>
          <w:szCs w:val="24"/>
        </w:rPr>
        <w:t xml:space="preserve"> </w:t>
      </w:r>
      <w:r>
        <w:rPr>
          <w:rFonts w:eastAsia="Times New Roman"/>
          <w:szCs w:val="24"/>
        </w:rPr>
        <w:t>Το «</w:t>
      </w:r>
      <w:r>
        <w:rPr>
          <w:rFonts w:eastAsia="Times New Roman"/>
          <w:szCs w:val="24"/>
        </w:rPr>
        <w:t>έ</w:t>
      </w:r>
      <w:r>
        <w:rPr>
          <w:rFonts w:eastAsia="Times New Roman"/>
          <w:szCs w:val="24"/>
        </w:rPr>
        <w:t>λα μωρέ», όμως, κατά το τρίτο μνημόνιο κάνει 86.000.000.000 ευρώ και τη Δευτέρα θα αρχ</w:t>
      </w:r>
      <w:r>
        <w:rPr>
          <w:rFonts w:eastAsia="Times New Roman"/>
          <w:szCs w:val="24"/>
        </w:rPr>
        <w:t xml:space="preserve">ίσουμε να μαθαίνουμε πόσο κάνει ακριβώς και η τρίτη ανακεφαλαιοποίηση των τραπεζών που δεν χρειαζόταν να γίνει. </w:t>
      </w:r>
    </w:p>
    <w:p w14:paraId="6959EAE1" w14:textId="77777777" w:rsidR="002E6842" w:rsidRDefault="0023315C">
      <w:pPr>
        <w:spacing w:line="600" w:lineRule="auto"/>
        <w:ind w:firstLine="720"/>
        <w:jc w:val="both"/>
        <w:rPr>
          <w:rFonts w:eastAsia="Times New Roman"/>
          <w:szCs w:val="24"/>
        </w:rPr>
      </w:pPr>
      <w:r>
        <w:rPr>
          <w:rFonts w:eastAsia="Times New Roman"/>
          <w:szCs w:val="24"/>
        </w:rPr>
        <w:t>Ο κ. Μανιάτης το κάλυψε το θέμα. Δεν έχω χρόνο. Επικαλούμαι, όμως, τον αριθμό που δόθηκε.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2014 η χρηματιστηριακή αξία των μετοχών τω</w:t>
      </w:r>
      <w:r>
        <w:rPr>
          <w:rFonts w:eastAsia="Times New Roman"/>
          <w:szCs w:val="24"/>
        </w:rPr>
        <w:t>ν τραπεζών μας ήταν στα 19.500.000.000 ευρώ και τώρα είναι στα 4,7 δισεκατομμύρια ευρώ, κύριε Μανιάτη, αν τα λέω καλά, όπως ακριβώς τα είπατε.</w:t>
      </w:r>
    </w:p>
    <w:p w14:paraId="6959EAE2" w14:textId="77777777" w:rsidR="002E6842" w:rsidRDefault="0023315C">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Σήμερα ακόμη χειρότερα.</w:t>
      </w:r>
    </w:p>
    <w:p w14:paraId="6959EAE3" w14:textId="77777777" w:rsidR="002E6842" w:rsidRDefault="0023315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Λέμε για χθες το βράδυ που κάναμε τους υπολογισμούς κ</w:t>
      </w:r>
      <w:r>
        <w:rPr>
          <w:rFonts w:eastAsia="Times New Roman"/>
          <w:szCs w:val="24"/>
        </w:rPr>
        <w:t>αι είχαμε την επίσημη ενημέρωση.</w:t>
      </w:r>
    </w:p>
    <w:p w14:paraId="6959EAE4" w14:textId="77777777" w:rsidR="002E6842" w:rsidRDefault="0023315C">
      <w:pPr>
        <w:spacing w:line="600" w:lineRule="auto"/>
        <w:ind w:firstLine="720"/>
        <w:jc w:val="both"/>
        <w:rPr>
          <w:rFonts w:eastAsia="Times New Roman"/>
          <w:szCs w:val="24"/>
        </w:rPr>
      </w:pPr>
      <w:r>
        <w:rPr>
          <w:rFonts w:eastAsia="Times New Roman"/>
          <w:szCs w:val="24"/>
        </w:rPr>
        <w:t xml:space="preserve">Μιας και τίθενται και θέματα που ξύνουν την πρόσφατη μνήμη -απώλεια προσφάτου μνήμης μην σας πω ποιος παθαίνει, εμείς δεν πάθαμε- εκείνα τα 11,2 δισεκατομμύρια που δεν ήθελε ο Βαρουφάκης, τι έγιναν; Χαθήκαν. Ο  Βαρουφάκης, </w:t>
      </w:r>
      <w:r>
        <w:rPr>
          <w:rFonts w:eastAsia="Times New Roman"/>
          <w:szCs w:val="24"/>
        </w:rPr>
        <w:t>όμως, δεν χάθηκε. Εδώ είναι. Ευθύνες δεν έχει; Τα 11,2 δισεκατομμύρια δεν τα χρειαζόταν. Ευθύνες δεν έχει</w:t>
      </w:r>
      <w:r>
        <w:rPr>
          <w:rFonts w:eastAsia="Times New Roman"/>
          <w:szCs w:val="24"/>
        </w:rPr>
        <w:t>,</w:t>
      </w:r>
      <w:r>
        <w:rPr>
          <w:rFonts w:eastAsia="Times New Roman"/>
          <w:szCs w:val="24"/>
        </w:rPr>
        <w:t xml:space="preserve"> που δεν τα χρειαζόταν και τα χρειαζόμαστε τώρα; </w:t>
      </w:r>
    </w:p>
    <w:p w14:paraId="6959EAE5" w14:textId="77777777" w:rsidR="002E6842" w:rsidRDefault="0023315C">
      <w:pPr>
        <w:spacing w:line="600" w:lineRule="auto"/>
        <w:ind w:firstLine="720"/>
        <w:jc w:val="both"/>
        <w:rPr>
          <w:rFonts w:eastAsia="Times New Roman"/>
          <w:szCs w:val="24"/>
        </w:rPr>
      </w:pPr>
      <w:r>
        <w:rPr>
          <w:rFonts w:eastAsia="Times New Roman"/>
          <w:szCs w:val="24"/>
        </w:rPr>
        <w:t>Κύριε Τσακαλώτε, σας άκουσα να λέτε στην ομιλία σας πριν από λίγο: «Καλά τώρα, για όλα τα κακά ο Βαρ</w:t>
      </w:r>
      <w:r>
        <w:rPr>
          <w:rFonts w:eastAsia="Times New Roman"/>
          <w:szCs w:val="24"/>
        </w:rPr>
        <w:t xml:space="preserve">ουφάκης, φταίει;» Εσείς ήσασταν ο πρώτος που του ασκήσατε κριτική, όταν αναλάβατε, για διαπραγμάτευση που δεν έγινε σωστά. Δεν περίμενα, λοιπόν, ότι θα κάνατε τέτοια αναφορά. Όμως, σε όλα τα μέσα ενημέρωσης και στα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–προνομιακό σας κάποτε χώρο-</w:t>
      </w:r>
      <w:r>
        <w:rPr>
          <w:rFonts w:eastAsia="Times New Roman"/>
          <w:szCs w:val="24"/>
        </w:rPr>
        <w:t xml:space="preserve"> αυτά είναι καταγεγραμμένα. Είστε ο πρώτος που με έναν τρόπο λεπτό, είναι η αλήθεια, ασκήσατε κριτική στον Γιάνη Βαρουφάκη για όσα έκανε. Εμείς, δηλαδή, τι θα έπρεπε να κάνουμε; Θα έπρεπε να του πετάμε ροδοπέταλα και να τον χειροκροτάμε; Τη βούλιαξε τη χώρ</w:t>
      </w:r>
      <w:r>
        <w:rPr>
          <w:rFonts w:eastAsia="Times New Roman"/>
          <w:szCs w:val="24"/>
        </w:rPr>
        <w:t xml:space="preserve">α με τα περίφημα παιχνίδια του. Τη βούλιαξε τη χώρα! </w:t>
      </w:r>
    </w:p>
    <w:p w14:paraId="6959EAE6" w14:textId="77777777" w:rsidR="002E6842" w:rsidRDefault="0023315C">
      <w:pPr>
        <w:spacing w:line="600" w:lineRule="auto"/>
        <w:ind w:firstLine="720"/>
        <w:jc w:val="both"/>
        <w:rPr>
          <w:rFonts w:eastAsia="Times New Roman"/>
          <w:szCs w:val="24"/>
        </w:rPr>
      </w:pPr>
      <w:r>
        <w:rPr>
          <w:rFonts w:eastAsia="Times New Roman"/>
          <w:szCs w:val="24"/>
        </w:rPr>
        <w:t>Ο «ΣΥΡΙΖΑ ΙΙ», ο μετά την 20</w:t>
      </w:r>
      <w:r>
        <w:rPr>
          <w:rFonts w:eastAsia="Times New Roman"/>
          <w:szCs w:val="24"/>
          <w:vertAlign w:val="superscript"/>
        </w:rPr>
        <w:t>η</w:t>
      </w:r>
      <w:r>
        <w:rPr>
          <w:rFonts w:eastAsia="Times New Roman"/>
          <w:szCs w:val="24"/>
        </w:rPr>
        <w:t xml:space="preserve"> Σεπτεμβρίου, είναι άλλο πράγμα από εκείνο του «ΣΥΡΙΖΑ Ι» που ξεκίνησε τη διαχείριση της κρίσης</w:t>
      </w:r>
      <w:r>
        <w:rPr>
          <w:rFonts w:eastAsia="Times New Roman"/>
          <w:szCs w:val="24"/>
        </w:rPr>
        <w:t>,</w:t>
      </w:r>
      <w:r>
        <w:rPr>
          <w:rFonts w:eastAsia="Times New Roman"/>
          <w:szCs w:val="24"/>
        </w:rPr>
        <w:t xml:space="preserve"> όταν ανέλαβε τον Φεβρουάριο. Αυτά, όμως, είναι πολιτική. </w:t>
      </w:r>
    </w:p>
    <w:p w14:paraId="6959EAE7" w14:textId="77777777" w:rsidR="002E6842" w:rsidRDefault="0023315C">
      <w:pPr>
        <w:spacing w:line="600" w:lineRule="auto"/>
        <w:ind w:firstLine="720"/>
        <w:jc w:val="both"/>
        <w:rPr>
          <w:rFonts w:eastAsia="Times New Roman"/>
          <w:szCs w:val="24"/>
        </w:rPr>
      </w:pPr>
      <w:r>
        <w:rPr>
          <w:rFonts w:eastAsia="Times New Roman"/>
          <w:szCs w:val="24"/>
        </w:rPr>
        <w:t>Στα θέματα πολιτικ</w:t>
      </w:r>
      <w:r>
        <w:rPr>
          <w:rFonts w:eastAsia="Times New Roman"/>
          <w:szCs w:val="24"/>
        </w:rPr>
        <w:t xml:space="preserve">ών ευθυνών που η Βουλή αντιμετωπίζει και εξετάζει αυτός ο Υπουργός Οικονομικών, όλα καλά τα έκανε, κυρίες και κύριοι; </w:t>
      </w:r>
    </w:p>
    <w:p w14:paraId="6959EAE8" w14:textId="77777777" w:rsidR="002E6842" w:rsidRDefault="0023315C">
      <w:pPr>
        <w:spacing w:line="600" w:lineRule="auto"/>
        <w:ind w:firstLine="720"/>
        <w:jc w:val="both"/>
        <w:rPr>
          <w:rFonts w:eastAsia="Times New Roman"/>
          <w:szCs w:val="24"/>
        </w:rPr>
      </w:pPr>
      <w:r>
        <w:rPr>
          <w:rFonts w:eastAsia="Times New Roman"/>
          <w:szCs w:val="24"/>
        </w:rPr>
        <w:t>Μ</w:t>
      </w:r>
      <w:r>
        <w:rPr>
          <w:rFonts w:eastAsia="Times New Roman"/>
          <w:szCs w:val="24"/>
        </w:rPr>
        <w:t>ια</w:t>
      </w:r>
      <w:r>
        <w:rPr>
          <w:rFonts w:eastAsia="Times New Roman"/>
          <w:szCs w:val="24"/>
        </w:rPr>
        <w:t>ς</w:t>
      </w:r>
      <w:r>
        <w:rPr>
          <w:rFonts w:eastAsia="Times New Roman"/>
          <w:szCs w:val="24"/>
        </w:rPr>
        <w:t xml:space="preserve"> και μιλάμε για το Ταμείο Χρηματοπιστωτικής Σταθερότητας, τα 11,2 δισεκατομμύρια που δεν ήθελε, καλώς δεν τα ήθελε; </w:t>
      </w:r>
    </w:p>
    <w:p w14:paraId="6959EAE9" w14:textId="77777777" w:rsidR="002E6842" w:rsidRDefault="0023315C">
      <w:pPr>
        <w:spacing w:line="600" w:lineRule="auto"/>
        <w:ind w:firstLine="720"/>
        <w:jc w:val="both"/>
        <w:rPr>
          <w:rFonts w:eastAsia="Times New Roman"/>
          <w:szCs w:val="24"/>
        </w:rPr>
      </w:pPr>
      <w:r>
        <w:rPr>
          <w:rFonts w:eastAsia="Times New Roman"/>
          <w:szCs w:val="24"/>
        </w:rPr>
        <w:t xml:space="preserve">Και μιας και λέμε για τις ευθύνες του Βαρουφάκη, τι γίνεται με την εξεταστική; Τι γίνεται με την εξεταστική; Είχα τη μεγάλη εμπειρία, τη φοβερή εμπειρία -κωμωδία ήταν συνάδελφοι- να συμμετέχω στις εργασίες της ως εκπρόσωπος του ΠΑΣΟΚ. </w:t>
      </w:r>
    </w:p>
    <w:p w14:paraId="6959EAEA" w14:textId="77777777" w:rsidR="002E6842" w:rsidRDefault="0023315C">
      <w:pPr>
        <w:spacing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ως εκπρόσωπος </w:t>
      </w:r>
      <w:r>
        <w:rPr>
          <w:rFonts w:eastAsia="Times New Roman"/>
          <w:szCs w:val="24"/>
        </w:rPr>
        <w:t>του ΠΑΣΟΚ - ΔΗΜΑΡ Δημοκρατική Συμπαράταξη απευθύνομαι σε όλες τις δυνάμεις του Κοινοβουλίου και λέω: Ξεκινήσαμε κάτι. Στα θέματά του εμείς λέγαμε να μπουν όλα τα μνημόνια και το τρίτο. Η Πλειοψηφία, συνάδελφοι, έλεγε</w:t>
      </w:r>
      <w:r>
        <w:rPr>
          <w:rFonts w:eastAsia="Times New Roman"/>
          <w:szCs w:val="24"/>
        </w:rPr>
        <w:t xml:space="preserve">: </w:t>
      </w:r>
      <w:r>
        <w:rPr>
          <w:rFonts w:eastAsia="Times New Roman"/>
          <w:szCs w:val="24"/>
        </w:rPr>
        <w:t xml:space="preserve">«Όχι, να μπει μόνο το πρώτο». Και από </w:t>
      </w:r>
      <w:r>
        <w:rPr>
          <w:rFonts w:eastAsia="Times New Roman"/>
          <w:szCs w:val="24"/>
        </w:rPr>
        <w:t xml:space="preserve">πότε; Από το 2009. Όχι τα αίτια που φτάσαμε στην κρίση. Αυτά να μην τα δούμε. Να δούμε την αντιμετώπιση της κρίσης. Εμείς λέγαμε και το δεύτερο και το τρίτο. Λέγατε, «Ναι, τα μνημόνια» - σταματάγατε στο δεύτερο- και το </w:t>
      </w:r>
      <w:r>
        <w:rPr>
          <w:rFonts w:eastAsia="Times New Roman"/>
          <w:szCs w:val="24"/>
          <w:lang w:val="en-US"/>
        </w:rPr>
        <w:t>PSI</w:t>
      </w:r>
      <w:r>
        <w:rPr>
          <w:rFonts w:eastAsia="Times New Roman"/>
          <w:szCs w:val="24"/>
        </w:rPr>
        <w:t xml:space="preserve"> και τη δεύτερη ανακεφαλαιοποίηση.</w:t>
      </w:r>
      <w:r>
        <w:rPr>
          <w:rFonts w:eastAsia="Times New Roman"/>
          <w:szCs w:val="24"/>
        </w:rPr>
        <w:t xml:space="preserve"> Όχι, όμως, το τρίτο λέγατε, γιατί δεν θα γίνει τρίτο. </w:t>
      </w:r>
    </w:p>
    <w:p w14:paraId="6959EAEB" w14:textId="77777777" w:rsidR="002E6842" w:rsidRDefault="0023315C">
      <w:pPr>
        <w:spacing w:line="600" w:lineRule="auto"/>
        <w:ind w:firstLine="720"/>
        <w:jc w:val="both"/>
        <w:rPr>
          <w:rFonts w:eastAsia="Times New Roman"/>
          <w:szCs w:val="24"/>
        </w:rPr>
      </w:pPr>
      <w:r>
        <w:rPr>
          <w:rFonts w:eastAsia="Times New Roman"/>
          <w:szCs w:val="24"/>
        </w:rPr>
        <w:t xml:space="preserve">Βλέπω τώρα στην Αίθουσα εκπροσώπους της Πλειοψηφίας στην τότε εξεταστική επιτροπή. </w:t>
      </w:r>
    </w:p>
    <w:p w14:paraId="6959EAEC" w14:textId="77777777" w:rsidR="002E6842" w:rsidRDefault="0023315C">
      <w:pPr>
        <w:spacing w:line="600" w:lineRule="auto"/>
        <w:ind w:firstLine="720"/>
        <w:jc w:val="both"/>
        <w:rPr>
          <w:rFonts w:eastAsia="Times New Roman"/>
          <w:szCs w:val="24"/>
        </w:rPr>
      </w:pPr>
      <w:r>
        <w:rPr>
          <w:rFonts w:eastAsia="Times New Roman"/>
          <w:szCs w:val="24"/>
        </w:rPr>
        <w:t>Είπε ο Πρόεδρος της Βουλής, ο κ. Βούτσης, ότι το Προεδρείο της Βουλής -και εσείς, κύριε Πρόεδρε και οι άλλοι συνάδελ</w:t>
      </w:r>
      <w:r>
        <w:rPr>
          <w:rFonts w:eastAsia="Times New Roman"/>
          <w:szCs w:val="24"/>
        </w:rPr>
        <w:t>φοί σας- θα εξετάσει τις εκκρεμότητες από την περασμένη περίοδο της Βουλής. Αυτή</w:t>
      </w:r>
      <w:r>
        <w:rPr>
          <w:rFonts w:eastAsia="Times New Roman"/>
          <w:szCs w:val="24"/>
        </w:rPr>
        <w:t xml:space="preserve"> η</w:t>
      </w:r>
      <w:r>
        <w:rPr>
          <w:rFonts w:eastAsia="Times New Roman"/>
          <w:szCs w:val="24"/>
        </w:rPr>
        <w:t xml:space="preserve"> εκκρεμότητα, αν την εξετάσετε, εμείς θέλουμε να πάψει να είναι εκκρεμότητα. Θέλουμε να συνεχιστεί η λειτουργία της εξεταστικής επιτροπής -και το καταθέτουμε εδώ σήμερα- ακόμ</w:t>
      </w:r>
      <w:r>
        <w:rPr>
          <w:rFonts w:eastAsia="Times New Roman"/>
          <w:szCs w:val="24"/>
        </w:rPr>
        <w:t>η και αν δεν δεχτείτε το έντιμο</w:t>
      </w:r>
      <w:r>
        <w:rPr>
          <w:rFonts w:eastAsia="Times New Roman"/>
          <w:szCs w:val="24"/>
        </w:rPr>
        <w:t>,</w:t>
      </w:r>
      <w:r>
        <w:rPr>
          <w:rFonts w:eastAsia="Times New Roman"/>
          <w:szCs w:val="24"/>
        </w:rPr>
        <w:t xml:space="preserve"> να προσθέσετε στο θεματολόγιο της εξεταστικής επιτροπής και το τρίτο μνημόνιο.</w:t>
      </w:r>
    </w:p>
    <w:p w14:paraId="6959EAED" w14:textId="77777777" w:rsidR="002E6842" w:rsidRDefault="0023315C">
      <w:pPr>
        <w:spacing w:line="600" w:lineRule="auto"/>
        <w:ind w:firstLine="720"/>
        <w:jc w:val="both"/>
        <w:rPr>
          <w:rFonts w:eastAsia="Times New Roman"/>
          <w:szCs w:val="24"/>
        </w:rPr>
      </w:pPr>
      <w:r>
        <w:rPr>
          <w:rFonts w:eastAsia="Times New Roman"/>
          <w:szCs w:val="24"/>
        </w:rPr>
        <w:t>Διαβάζω την πρώτη σελίδα της εισηγητικής έκθεσης και του πρώτου άρθρου το σκεπτικό. Μεταχειριζόμενος έναν όρο που έμαθα από τους δικούς σας ανθρ</w:t>
      </w:r>
      <w:r>
        <w:rPr>
          <w:rFonts w:eastAsia="Times New Roman"/>
          <w:szCs w:val="24"/>
        </w:rPr>
        <w:t xml:space="preserve">ώπους στα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xml:space="preserve">, σας λέω ότι πολύ «φιλελέδες» έχετε γίνει. Αυτά, δηλαδή, τα οποία γράφετε, δεν θα τολμούσατε να τα πείτε πριν τις εκλογές του Ιανουαρίου, αλλά και του Σεπτεμβρίου. </w:t>
      </w:r>
    </w:p>
    <w:p w14:paraId="6959EAEE" w14:textId="77777777" w:rsidR="002E6842" w:rsidRDefault="0023315C">
      <w:pPr>
        <w:spacing w:line="600" w:lineRule="auto"/>
        <w:ind w:firstLine="720"/>
        <w:jc w:val="both"/>
        <w:rPr>
          <w:rFonts w:eastAsia="Times New Roman"/>
          <w:szCs w:val="24"/>
        </w:rPr>
      </w:pPr>
      <w:r>
        <w:rPr>
          <w:rFonts w:eastAsia="Times New Roman"/>
          <w:szCs w:val="24"/>
        </w:rPr>
        <w:t xml:space="preserve">Τώρα μας μιλάτε για τους σκοπούς του ΤΧΣ, ποίου </w:t>
      </w:r>
      <w:r>
        <w:rPr>
          <w:rFonts w:eastAsia="Times New Roman"/>
          <w:szCs w:val="24"/>
        </w:rPr>
        <w:t>ό</w:t>
      </w:r>
      <w:r>
        <w:rPr>
          <w:rFonts w:eastAsia="Times New Roman"/>
          <w:szCs w:val="24"/>
        </w:rPr>
        <w:t>ργανο ήταν. Ας θυμ</w:t>
      </w:r>
      <w:r>
        <w:rPr>
          <w:rFonts w:eastAsia="Times New Roman"/>
          <w:szCs w:val="24"/>
        </w:rPr>
        <w:t>ηθείτε τι λέγατε. Συνάδελφοι, οπαδοί εσείς του συνεργατισμού και του συνεταιρισμού, ακόμα και την έννοια του συνεταιρισμού στις συνεταιριστικές τράπεζες την καταργείτε, αφού δίνετε τη λογική και στις τράπεζες αυτές των υπολοίπων τραπεζών, δηλαδή ο κάθε μέτ</w:t>
      </w:r>
      <w:r>
        <w:rPr>
          <w:rFonts w:eastAsia="Times New Roman"/>
          <w:szCs w:val="24"/>
        </w:rPr>
        <w:t>οχος να ψηφίζει ανάλογα με την επένδυση που έχει κάνει.</w:t>
      </w:r>
    </w:p>
    <w:p w14:paraId="6959EAEF" w14:textId="77777777" w:rsidR="002E6842" w:rsidRDefault="0023315C">
      <w:pPr>
        <w:spacing w:line="600" w:lineRule="auto"/>
        <w:ind w:firstLine="720"/>
        <w:jc w:val="both"/>
        <w:rPr>
          <w:rFonts w:eastAsia="Times New Roman"/>
          <w:szCs w:val="24"/>
        </w:rPr>
      </w:pPr>
      <w:r>
        <w:rPr>
          <w:rFonts w:eastAsia="Times New Roman"/>
          <w:szCs w:val="24"/>
        </w:rPr>
        <w:t>Είστε άλλοι! Δεν είστε, όμως, αυτοί που ο καιρός έχει ανάγκη. Γιατί, πλάι σε αυτές τις απόπειρες νεοφιλελευθερισμού που η ζωή επιβάλλει να κάνετε, είστε κρατιστές, είστε οπαδοί μιας διοίκησης που αυξά</w:t>
      </w:r>
      <w:r>
        <w:rPr>
          <w:rFonts w:eastAsia="Times New Roman"/>
          <w:szCs w:val="24"/>
        </w:rPr>
        <w:t xml:space="preserve">νει τις υπογραφές </w:t>
      </w:r>
      <w:r>
        <w:rPr>
          <w:rFonts w:eastAsia="Times New Roman"/>
          <w:szCs w:val="24"/>
        </w:rPr>
        <w:t>της,</w:t>
      </w:r>
      <w:r>
        <w:rPr>
          <w:rFonts w:eastAsia="Times New Roman"/>
          <w:szCs w:val="24"/>
        </w:rPr>
        <w:t xml:space="preserve"> αντί να τις μειώνει -είχαμε σχέδιο νόμου χθες το πρωί και τα είδαμε αυτά στα θέματα της ενέργειας- είστε σε άλλα θέματα υπέρ της πρόσθεσης, δήθεν, εγγυήσεων, που τελικά αυξάνουν τη γραφειοκρατία. </w:t>
      </w:r>
    </w:p>
    <w:p w14:paraId="6959EAF0" w14:textId="77777777" w:rsidR="002E6842" w:rsidRDefault="0023315C">
      <w:pPr>
        <w:spacing w:line="600" w:lineRule="auto"/>
        <w:ind w:firstLine="720"/>
        <w:jc w:val="both"/>
        <w:rPr>
          <w:rFonts w:eastAsia="Times New Roman"/>
          <w:szCs w:val="24"/>
        </w:rPr>
      </w:pPr>
      <w:r>
        <w:rPr>
          <w:rFonts w:eastAsia="Times New Roman"/>
          <w:szCs w:val="24"/>
        </w:rPr>
        <w:t>Κι επειδή αναρωτιέστε, εμείς επικαλο</w:t>
      </w:r>
      <w:r>
        <w:rPr>
          <w:rFonts w:eastAsia="Times New Roman"/>
          <w:szCs w:val="24"/>
        </w:rPr>
        <w:t xml:space="preserve">ύμαστε και τον κ. Μιχελή, τον Δήμαρχο του ΣΥΡΙΖΑ -αναντάμ παπαντάμ, όχι εκ μεταγραφής, όχι πρώην </w:t>
      </w:r>
      <w:r>
        <w:rPr>
          <w:rFonts w:eastAsia="Times New Roman"/>
          <w:szCs w:val="24"/>
        </w:rPr>
        <w:t xml:space="preserve">ΠΑΣΟΚ, </w:t>
      </w:r>
      <w:r>
        <w:rPr>
          <w:rFonts w:eastAsia="Times New Roman"/>
          <w:szCs w:val="24"/>
        </w:rPr>
        <w:t>ο οποίος ανένηψε, είδε το φως της πλειοψηφίας δηλαδή και της μελλοντικής εξουσίας, αλλά ένας του ΣΥΡΙΖΑ- που αν θυμάστε, κάπου τον προορίζατε για την Εθ</w:t>
      </w:r>
      <w:r>
        <w:rPr>
          <w:rFonts w:eastAsia="Times New Roman"/>
          <w:szCs w:val="24"/>
        </w:rPr>
        <w:t xml:space="preserve">νική Τράπεζα και σας τον έκοψε η αξιολόγηση, η τρόικα. Σας τον κόψανε. </w:t>
      </w:r>
    </w:p>
    <w:p w14:paraId="6959EAF1" w14:textId="77777777" w:rsidR="002E6842" w:rsidRDefault="0023315C">
      <w:pPr>
        <w:spacing w:line="600" w:lineRule="auto"/>
        <w:ind w:firstLine="720"/>
        <w:jc w:val="both"/>
        <w:rPr>
          <w:rFonts w:eastAsia="Times New Roman"/>
          <w:szCs w:val="24"/>
        </w:rPr>
      </w:pPr>
      <w:r>
        <w:rPr>
          <w:rFonts w:eastAsia="Times New Roman"/>
          <w:szCs w:val="24"/>
        </w:rPr>
        <w:t xml:space="preserve">Έγινε, λοιπόν, ο κ. Μιχελής επικεφαλής του ΤΧΣ, αν δεν κάνω λάθος, και η εκτίμησή του προ του δημοψηφίσματος -ο κ. Μανιάτης το ανέφερε στην ομιλία του- ήταν ότι οι τράπεζες δεν έχουν </w:t>
      </w:r>
      <w:r>
        <w:rPr>
          <w:rFonts w:eastAsia="Times New Roman"/>
          <w:szCs w:val="24"/>
        </w:rPr>
        <w:t>ανάγκη ανακεφαλαιοποίησης, ότι είναι οι τράπεζες</w:t>
      </w:r>
      <w:r>
        <w:rPr>
          <w:rFonts w:eastAsia="Times New Roman"/>
          <w:szCs w:val="24"/>
        </w:rPr>
        <w:t>,</w:t>
      </w:r>
      <w:r>
        <w:rPr>
          <w:rFonts w:eastAsia="Times New Roman"/>
          <w:szCs w:val="24"/>
        </w:rPr>
        <w:t xml:space="preserve"> που έχει ανάγκη η οικονομία. Τον Ιούνιο αυτά, αγαπητές και αγαπητοί, διά στόματος Μιχελή! Ούτε ΠΑΣΟΚ ούτε κανενός. Διά στόματος Μιχελή!  </w:t>
      </w:r>
    </w:p>
    <w:p w14:paraId="6959EAF2" w14:textId="77777777" w:rsidR="002E6842" w:rsidRDefault="0023315C">
      <w:pPr>
        <w:spacing w:line="600" w:lineRule="auto"/>
        <w:ind w:firstLine="720"/>
        <w:jc w:val="both"/>
        <w:rPr>
          <w:rFonts w:eastAsia="Times New Roman"/>
          <w:szCs w:val="24"/>
        </w:rPr>
      </w:pPr>
      <w:r>
        <w:rPr>
          <w:rFonts w:eastAsia="Times New Roman"/>
          <w:szCs w:val="24"/>
        </w:rPr>
        <w:t>Ήρθε μετά ο ορυμαγδός των εξελίξεων</w:t>
      </w:r>
      <w:r>
        <w:rPr>
          <w:rFonts w:eastAsia="Times New Roman"/>
          <w:szCs w:val="24"/>
        </w:rPr>
        <w:t>,</w:t>
      </w:r>
      <w:r>
        <w:rPr>
          <w:rFonts w:eastAsia="Times New Roman"/>
          <w:szCs w:val="24"/>
        </w:rPr>
        <w:t xml:space="preserve"> που προκάλεσε η πολιτική σας αμ</w:t>
      </w:r>
      <w:r>
        <w:rPr>
          <w:rFonts w:eastAsia="Times New Roman"/>
          <w:szCs w:val="24"/>
        </w:rPr>
        <w:t>ηχανία, που οδήγησε στο δημοψήφισμα, και ήρθε και η καταστροφή του τραπεζικού συστήματος. Και λέτε –και μάλιστα το λέτε, κύριε Υπουργέ των Οικονομικών, όταν μιλάτε για τράπεζες, δεν το λέτε όταν μιλάτε για χώρες, που εκεί η μπάλα χάνεται- και είναι και επι</w:t>
      </w:r>
      <w:r>
        <w:rPr>
          <w:rFonts w:eastAsia="Times New Roman"/>
          <w:szCs w:val="24"/>
        </w:rPr>
        <w:t>χείρημα των Βουλευτών σας στα κανάλια: «Είναι δυνατόν σε επτά, σε οκτώ, σε εννιά μήνες να έγιναν τέτοιες καταστροφές,  ενώ τα προηγούμενα χρόνια όλα πήγαιναν καλά;». Το ύφος σας είναι και σκωπτικό, είναι και ειρωνικό, είναι και περιπαικτικό, είναι και βαθι</w:t>
      </w:r>
      <w:r>
        <w:rPr>
          <w:rFonts w:eastAsia="Times New Roman"/>
          <w:szCs w:val="24"/>
        </w:rPr>
        <w:t xml:space="preserve">ά πολιτικό, γιατί θέλετε να συσκοτίσετε την πραγματικότητα και να κοροϊδέψετε τον κόσμο. </w:t>
      </w:r>
    </w:p>
    <w:p w14:paraId="6959EAF3" w14:textId="77777777" w:rsidR="002E6842" w:rsidRDefault="0023315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959EAF4" w14:textId="77777777" w:rsidR="002E6842" w:rsidRDefault="0023315C">
      <w:pPr>
        <w:spacing w:line="600" w:lineRule="auto"/>
        <w:ind w:firstLine="720"/>
        <w:jc w:val="both"/>
        <w:rPr>
          <w:rFonts w:eastAsia="Times New Roman"/>
          <w:szCs w:val="24"/>
        </w:rPr>
      </w:pPr>
      <w:r>
        <w:rPr>
          <w:rFonts w:eastAsia="Times New Roman"/>
          <w:szCs w:val="24"/>
        </w:rPr>
        <w:t>«</w:t>
      </w:r>
      <w:r>
        <w:rPr>
          <w:rFonts w:eastAsia="Times New Roman"/>
          <w:szCs w:val="24"/>
          <w:lang w:val="en-US"/>
        </w:rPr>
        <w:t>Bad</w:t>
      </w:r>
      <w:r>
        <w:rPr>
          <w:rFonts w:eastAsia="Times New Roman"/>
          <w:szCs w:val="24"/>
        </w:rPr>
        <w:t xml:space="preserve"> </w:t>
      </w:r>
      <w:r>
        <w:rPr>
          <w:rFonts w:eastAsia="Times New Roman"/>
          <w:szCs w:val="24"/>
          <w:lang w:val="en-US"/>
        </w:rPr>
        <w:t>business</w:t>
      </w:r>
      <w:r>
        <w:rPr>
          <w:rFonts w:eastAsia="Times New Roman"/>
          <w:szCs w:val="24"/>
        </w:rPr>
        <w:t>», κύριε Υπουργέ. Μια εβδομάδα καταστρέφει μια επιχείρηση. Υπάρχουν σ</w:t>
      </w:r>
      <w:r>
        <w:rPr>
          <w:rFonts w:eastAsia="Times New Roman"/>
          <w:szCs w:val="24"/>
        </w:rPr>
        <w:t xml:space="preserve">την Κυβέρνηση –και ευτυχώς- επιχειρηματίες να σας το πούνε αυτό. Μια εβδομάδα καθυστερήσεων καταστρέφει μια επιχείρηση. </w:t>
      </w:r>
    </w:p>
    <w:p w14:paraId="6959EAF5" w14:textId="77777777" w:rsidR="002E6842" w:rsidRDefault="0023315C">
      <w:pPr>
        <w:spacing w:line="600" w:lineRule="auto"/>
        <w:ind w:firstLine="720"/>
        <w:jc w:val="both"/>
        <w:rPr>
          <w:rFonts w:eastAsia="Times New Roman"/>
          <w:szCs w:val="24"/>
        </w:rPr>
      </w:pPr>
      <w:r>
        <w:rPr>
          <w:rFonts w:eastAsia="Times New Roman"/>
          <w:szCs w:val="24"/>
        </w:rPr>
        <w:t>Για φανταστείτε μια επιχείρηση επί δεκαπέντε μέρες να κατεβάσει τα μολύβια, να μην κάνει τίποτε. Για φανταστείτε να μην πληρώνει τους ε</w:t>
      </w:r>
      <w:r>
        <w:rPr>
          <w:rFonts w:eastAsia="Times New Roman"/>
          <w:szCs w:val="24"/>
        </w:rPr>
        <w:t xml:space="preserve">ργαζομένους της. Για φανταστείτε να μην πληρώνει τους πιστωτές της. Για φανταστείτε όλη την ημέρα ο </w:t>
      </w:r>
      <w:r>
        <w:rPr>
          <w:rFonts w:eastAsia="Times New Roman"/>
          <w:szCs w:val="24"/>
        </w:rPr>
        <w:t xml:space="preserve">γενικός διευθυντής της </w:t>
      </w:r>
      <w:r>
        <w:rPr>
          <w:rFonts w:eastAsia="Times New Roman"/>
          <w:szCs w:val="24"/>
        </w:rPr>
        <w:t xml:space="preserve">να λέει στους μετόχους ότι «το θέμα είναι πολιτικό» και «τώρα μην κοιτάτε που δεν πουλάμε, αλλάζουμε τους συσχετισμούς στην Ευρώπη». </w:t>
      </w:r>
    </w:p>
    <w:p w14:paraId="6959EAF6" w14:textId="77777777" w:rsidR="002E6842" w:rsidRDefault="0023315C">
      <w:pPr>
        <w:spacing w:line="600" w:lineRule="auto"/>
        <w:ind w:firstLine="720"/>
        <w:jc w:val="both"/>
        <w:rPr>
          <w:rFonts w:eastAsia="Times New Roman"/>
          <w:szCs w:val="24"/>
        </w:rPr>
      </w:pPr>
      <w:r>
        <w:rPr>
          <w:rFonts w:eastAsia="Times New Roman"/>
          <w:szCs w:val="24"/>
        </w:rPr>
        <w:t xml:space="preserve">Μη σας χαλάσουμε το χατίρι. Να τους αλλάξετε. Ο Γιούνκερ, πάντως, σας λέει ότι με την αλλαγή των συσχετισμών φέρατε τρίτο, χειρότερο πρόγραμμα από αυτό που σας πρότεινε. </w:t>
      </w:r>
    </w:p>
    <w:p w14:paraId="6959EAF7" w14:textId="77777777" w:rsidR="002E6842" w:rsidRDefault="0023315C">
      <w:pPr>
        <w:spacing w:line="600" w:lineRule="auto"/>
        <w:ind w:firstLine="720"/>
        <w:jc w:val="both"/>
        <w:rPr>
          <w:rFonts w:eastAsia="Times New Roman"/>
          <w:szCs w:val="24"/>
        </w:rPr>
      </w:pPr>
      <w:r>
        <w:rPr>
          <w:rFonts w:eastAsia="Times New Roman"/>
          <w:szCs w:val="24"/>
        </w:rPr>
        <w:t xml:space="preserve">Λέτε, λοιπόν, εσείς, ο Υπουργός Οικονομικών, που δεν έχετε μόνο την ευθύνη του </w:t>
      </w:r>
      <w:r>
        <w:rPr>
          <w:rFonts w:eastAsia="Times New Roman"/>
          <w:szCs w:val="24"/>
        </w:rPr>
        <w:t>κρατι</w:t>
      </w:r>
      <w:r>
        <w:rPr>
          <w:rFonts w:eastAsia="Times New Roman"/>
          <w:szCs w:val="24"/>
        </w:rPr>
        <w:t>κού προϋπολογισμού</w:t>
      </w:r>
      <w:r>
        <w:rPr>
          <w:rFonts w:eastAsia="Times New Roman"/>
          <w:szCs w:val="24"/>
        </w:rPr>
        <w:t>, αλλά έχετε την ευθύνη της λειτουργίας της συνολικής οικονομίας, τι είναι εννιά μήνες; Εννιά μήνες είναι καταστροφή! Σας λέγαμε προ των εκλογών ότι αρκούν πέντε μέρες για να καταστραφεί ό,τι χτίστηκε. Και όσοι από εσάς είναι σε υπουργικά</w:t>
      </w:r>
      <w:r>
        <w:rPr>
          <w:rFonts w:eastAsia="Times New Roman"/>
          <w:szCs w:val="24"/>
        </w:rPr>
        <w:t xml:space="preserve"> έδρανα, αυτήν την περίοδο τώρα, που υπάρχει περισσότερο μυαλό, σίγουρα το βλέπετε.</w:t>
      </w:r>
    </w:p>
    <w:p w14:paraId="6959EAF8" w14:textId="77777777" w:rsidR="002E6842" w:rsidRDefault="0023315C">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6959EAF9" w14:textId="77777777" w:rsidR="002E6842" w:rsidRDefault="0023315C">
      <w:pPr>
        <w:spacing w:line="600" w:lineRule="auto"/>
        <w:ind w:firstLine="720"/>
        <w:jc w:val="both"/>
        <w:rPr>
          <w:rFonts w:eastAsia="Times New Roman"/>
          <w:szCs w:val="24"/>
        </w:rPr>
      </w:pPr>
      <w:r>
        <w:rPr>
          <w:rFonts w:eastAsia="Times New Roman"/>
          <w:szCs w:val="24"/>
        </w:rPr>
        <w:t>Κύριε Πρόεδρε, μιλάω με ένα κουδούνι. Σταματήστε το. Ολοκληρώνω και κατεβα</w:t>
      </w:r>
      <w:r>
        <w:rPr>
          <w:rFonts w:eastAsia="Times New Roman"/>
          <w:szCs w:val="24"/>
        </w:rPr>
        <w:t xml:space="preserve">ίνω. </w:t>
      </w:r>
    </w:p>
    <w:p w14:paraId="6959EAFA" w14:textId="77777777" w:rsidR="002E6842" w:rsidRDefault="0023315C">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Αφού τελείωσε ο χρόνος σας. </w:t>
      </w:r>
    </w:p>
    <w:p w14:paraId="6959EAFB" w14:textId="77777777" w:rsidR="002E6842" w:rsidRDefault="0023315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Συνοπτικές διαδικασίες, κυρίες και κύριοι Βουλευτές. Κατεπείγον δεν θέλατε; Αφαιρέστε μας και τον λόγο! </w:t>
      </w:r>
    </w:p>
    <w:p w14:paraId="6959EAFC"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Λοβέρδο, το είπα και στον κ. Βορίδη, </w:t>
      </w:r>
      <w:r>
        <w:rPr>
          <w:rFonts w:eastAsia="Times New Roman"/>
          <w:szCs w:val="24"/>
        </w:rPr>
        <w:t xml:space="preserve">-μιλάτε ακριβώς τον ίδιο χρόνο- μιλάτε παραπάνω από τον Υπουργό. </w:t>
      </w:r>
    </w:p>
    <w:p w14:paraId="6959EAFD" w14:textId="77777777" w:rsidR="002E6842" w:rsidRDefault="0023315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Μπορείτε να μου δώσετε λίγο χρόνο; Όμως, μη βαράτε το κουδούνι συνέχεια. Είναι πολύ ενοχλητικό.</w:t>
      </w:r>
    </w:p>
    <w:p w14:paraId="6959EAFE"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Πόσο θέλετε; Έχετε ένα λεπτό.</w:t>
      </w:r>
    </w:p>
    <w:p w14:paraId="6959EAFF" w14:textId="77777777" w:rsidR="002E6842" w:rsidRDefault="0023315C">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ΑΝΔΡΕΑΣ Λ</w:t>
      </w:r>
      <w:r>
        <w:rPr>
          <w:rFonts w:eastAsia="Times New Roman"/>
          <w:b/>
          <w:szCs w:val="24"/>
        </w:rPr>
        <w:t>ΟΒΕΡΔΟΣ:</w:t>
      </w:r>
      <w:r>
        <w:rPr>
          <w:rFonts w:eastAsia="Times New Roman"/>
          <w:szCs w:val="24"/>
        </w:rPr>
        <w:t xml:space="preserve"> Κλείνω, λοιπόν, λέγοντας ότι δεν μπορεί να αναρωτιέστε -μόνο αν το κάνετε μεταξύ ανθρώπων που δεν ξέρουν, εκεί θα σας πουν ότι είναι λογικοφανές το επιχείρημα- για το αν σε εννιά μήνες φταίει μόνο ο ΣΥΡΙΖΑ. </w:t>
      </w:r>
    </w:p>
    <w:p w14:paraId="6959EB00" w14:textId="77777777" w:rsidR="002E6842" w:rsidRDefault="0023315C">
      <w:pPr>
        <w:spacing w:line="600" w:lineRule="auto"/>
        <w:ind w:firstLine="720"/>
        <w:jc w:val="both"/>
        <w:rPr>
          <w:rFonts w:eastAsia="Times New Roman"/>
          <w:szCs w:val="24"/>
        </w:rPr>
      </w:pPr>
      <w:r>
        <w:rPr>
          <w:rFonts w:eastAsia="Times New Roman"/>
          <w:szCs w:val="24"/>
        </w:rPr>
        <w:t>Εμείς που ασκήσαμε εξουσία, ασκήσαμε έρ</w:t>
      </w:r>
      <w:r>
        <w:rPr>
          <w:rFonts w:eastAsia="Times New Roman"/>
          <w:szCs w:val="24"/>
        </w:rPr>
        <w:t>γο διακυβέρνησης εν μέσω κρίσης, μάθαμε πολύ καλά ότι ούτε ελεύθερο χρόνο έχουμε ούτε είμαστε σε θέση πέντε μέρες να λείπουμε ούτε να αφήσουμε αυτή τη διοίκηση, την κακή διοίκηση του ελληνικού κράτους, που διακόσια χρόνια έτσι είναι, κύριοι Υπουργοί. Δεν τ</w:t>
      </w:r>
      <w:r>
        <w:rPr>
          <w:rFonts w:eastAsia="Times New Roman"/>
          <w:szCs w:val="24"/>
        </w:rPr>
        <w:t>ην χαλάσατε εσείς. Διακόσια χρόνια έχει την ίδια κακοδαιμονία.</w:t>
      </w:r>
    </w:p>
    <w:p w14:paraId="6959EB01" w14:textId="77777777" w:rsidR="002E6842" w:rsidRDefault="0023315C">
      <w:pPr>
        <w:spacing w:line="600" w:lineRule="auto"/>
        <w:ind w:firstLine="720"/>
        <w:jc w:val="both"/>
        <w:rPr>
          <w:rFonts w:eastAsia="Times New Roman"/>
          <w:b/>
          <w:szCs w:val="24"/>
        </w:rPr>
      </w:pPr>
      <w:r>
        <w:rPr>
          <w:rFonts w:eastAsia="Times New Roman"/>
          <w:szCs w:val="24"/>
        </w:rPr>
        <w:t xml:space="preserve"> Διαβάστε, συνάδελφοι, τα αίτια της κρίσης και της πτώχευσης του 1932, των πτωχεύσεων του 19</w:t>
      </w:r>
      <w:r>
        <w:rPr>
          <w:rFonts w:eastAsia="Times New Roman"/>
          <w:szCs w:val="24"/>
          <w:vertAlign w:val="superscript"/>
        </w:rPr>
        <w:t>ου</w:t>
      </w:r>
      <w:r>
        <w:rPr>
          <w:rFonts w:eastAsia="Times New Roman"/>
          <w:szCs w:val="24"/>
        </w:rPr>
        <w:t xml:space="preserve"> αιώνα. Θα βρείτε δύο θέματα, που και τώρα τα ίδια είναι: </w:t>
      </w:r>
      <w:r>
        <w:rPr>
          <w:rFonts w:eastAsia="Times New Roman"/>
          <w:szCs w:val="24"/>
        </w:rPr>
        <w:t>Φ</w:t>
      </w:r>
      <w:r>
        <w:rPr>
          <w:rFonts w:eastAsia="Times New Roman"/>
          <w:szCs w:val="24"/>
        </w:rPr>
        <w:t>ορολογικό σύστημα και αδυναμία του κράτο</w:t>
      </w:r>
      <w:r>
        <w:rPr>
          <w:rFonts w:eastAsia="Times New Roman"/>
          <w:szCs w:val="24"/>
        </w:rPr>
        <w:t xml:space="preserve">υς.   </w:t>
      </w:r>
      <w:r>
        <w:rPr>
          <w:rFonts w:eastAsia="Times New Roman"/>
          <w:b/>
          <w:szCs w:val="24"/>
        </w:rPr>
        <w:t xml:space="preserve"> </w:t>
      </w:r>
    </w:p>
    <w:p w14:paraId="6959EB02" w14:textId="77777777" w:rsidR="002E6842" w:rsidRDefault="0023315C">
      <w:pPr>
        <w:spacing w:line="600" w:lineRule="auto"/>
        <w:ind w:firstLine="720"/>
        <w:jc w:val="both"/>
        <w:rPr>
          <w:rFonts w:eastAsia="Times New Roman"/>
          <w:szCs w:val="24"/>
        </w:rPr>
      </w:pPr>
      <w:r>
        <w:rPr>
          <w:rFonts w:eastAsia="Times New Roman"/>
          <w:szCs w:val="24"/>
        </w:rPr>
        <w:t>Όταν πρέπει να διοικήσεις αυτήν την κακώς λειτουργούσα μηχανή, πρέπει να είσαι από πάνω. Τα θέματα είναι πολιτικά και το να κάνουμε γενικότερα και ένα συνέδριο και μια συνδιάσκεψη είναι θέματα για άλλες εποχές.</w:t>
      </w:r>
    </w:p>
    <w:p w14:paraId="6959EB03" w14:textId="77777777" w:rsidR="002E6842" w:rsidRDefault="0023315C">
      <w:pPr>
        <w:spacing w:line="600" w:lineRule="auto"/>
        <w:ind w:firstLine="720"/>
        <w:jc w:val="both"/>
        <w:rPr>
          <w:rFonts w:eastAsia="Times New Roman"/>
          <w:szCs w:val="24"/>
        </w:rPr>
      </w:pPr>
      <w:r>
        <w:rPr>
          <w:rFonts w:eastAsia="Times New Roman"/>
          <w:szCs w:val="24"/>
        </w:rPr>
        <w:t>Εδώ χρειάζεται συνεπής πολιτική παρου</w:t>
      </w:r>
      <w:r>
        <w:rPr>
          <w:rFonts w:eastAsia="Times New Roman"/>
          <w:szCs w:val="24"/>
        </w:rPr>
        <w:t>σία. Και αυτή τη συνεπή παρουσία όχι μόνο δεν την είχατε, αλλά είχατε και στραβή πολιτική. Τώρα πάτε να τα ισιώσετε με ένα κράμα –ξαναλέω- νεοφιλελευθερισμού και άσχετου κρατισμού, των παλιών θεσμικών εγγυήσεων που τελικά προσέθεταν γραφειοκρατία και διαφθ</w:t>
      </w:r>
      <w:r>
        <w:rPr>
          <w:rFonts w:eastAsia="Times New Roman"/>
          <w:szCs w:val="24"/>
        </w:rPr>
        <w:t>ορά και όχι γρηγοράδα, όπως η οικονομία απαιτεί.</w:t>
      </w:r>
    </w:p>
    <w:p w14:paraId="6959EB04" w14:textId="77777777" w:rsidR="002E6842" w:rsidRDefault="0023315C">
      <w:pPr>
        <w:spacing w:line="600" w:lineRule="auto"/>
        <w:ind w:firstLine="720"/>
        <w:jc w:val="both"/>
        <w:rPr>
          <w:rFonts w:eastAsia="Times New Roman"/>
          <w:szCs w:val="24"/>
        </w:rPr>
      </w:pPr>
      <w:r>
        <w:rPr>
          <w:rFonts w:eastAsia="Times New Roman"/>
          <w:szCs w:val="24"/>
        </w:rPr>
        <w:t>Εμείς θα ψηφίσουμε. Την ομιλία μου θα την κάνω στη δευτερολογία και στην τριτολογία -εάν έχω χρόνο- επί του θέματος και επί ειδικών θεμάτων των διατάξεων. Διαβάστε την παράγραφο 4 του άρθρου 1, για να μπορού</w:t>
      </w:r>
      <w:r>
        <w:rPr>
          <w:rFonts w:eastAsia="Times New Roman"/>
          <w:szCs w:val="24"/>
        </w:rPr>
        <w:t>με να έχουμε και ένα κοινό πεδίο συζήτησης αργότερα. Θα ψηφίσουμε επί της αρχής, με την υποχρέωση της ευθύνης που νιώθουμε πως έχουμε –και έχουμε- απέναντι στους καταθέτες και στις επιχειρήσεις. Ισχυρές κεφαλαιακώς τράπεζες είναι το θεμέλιο –το λέγαμε πάντ</w:t>
      </w:r>
      <w:r>
        <w:rPr>
          <w:rFonts w:eastAsia="Times New Roman"/>
          <w:szCs w:val="24"/>
        </w:rPr>
        <w:t>α εμείς αυτό, δεν αναντιστοιχούμε με το παρελθόν μας- για τη σταθερότητα της οικονομίας.</w:t>
      </w:r>
    </w:p>
    <w:p w14:paraId="6959EB05" w14:textId="77777777" w:rsidR="002E6842" w:rsidRDefault="0023315C">
      <w:pPr>
        <w:spacing w:line="600" w:lineRule="auto"/>
        <w:ind w:firstLine="720"/>
        <w:jc w:val="both"/>
        <w:rPr>
          <w:rFonts w:eastAsia="Times New Roman"/>
          <w:szCs w:val="24"/>
        </w:rPr>
      </w:pPr>
      <w:r>
        <w:rPr>
          <w:rFonts w:eastAsia="Times New Roman"/>
          <w:szCs w:val="24"/>
        </w:rPr>
        <w:t>Δεν αρκεί, όμως, αυτό αγαπητές και αγαπητοί συνάδελφοι της Πλειοψηφίας που συναντιόμαστε στα μέσα ενημέρωσης και μας το προβάλλετε ως πανάκεια. Είναι απαραίτητο, είναι</w:t>
      </w:r>
      <w:r>
        <w:rPr>
          <w:rFonts w:eastAsia="Times New Roman"/>
          <w:szCs w:val="24"/>
        </w:rPr>
        <w:t xml:space="preserve"> θεμέλιος λίθος. Δεν αρκεί, όμως, αυτό για να έρθει η ανάπτυξη. Πρέπει να αποκατασταθεί στο τραπεζικό σύστημα και η εμπιστοσύνη και η οικονομική ασφάλεια, για να επιστρέψουν οι καταθέσεις και τουλάχιστον από την πλευρά των τραπεζών</w:t>
      </w:r>
      <w:r>
        <w:rPr>
          <w:rFonts w:eastAsia="Times New Roman"/>
          <w:szCs w:val="24"/>
        </w:rPr>
        <w:t>,</w:t>
      </w:r>
      <w:r>
        <w:rPr>
          <w:rFonts w:eastAsia="Times New Roman"/>
          <w:szCs w:val="24"/>
        </w:rPr>
        <w:t xml:space="preserve"> η δουλειά να γίνεται όπ</w:t>
      </w:r>
      <w:r>
        <w:rPr>
          <w:rFonts w:eastAsia="Times New Roman"/>
          <w:szCs w:val="24"/>
        </w:rPr>
        <w:t>ως η οικονομία, οι πολίτες, το επίπεδο της ανεργίας, της ύφεσης απαιτούν.</w:t>
      </w:r>
    </w:p>
    <w:p w14:paraId="6959EB06" w14:textId="77777777" w:rsidR="002E6842" w:rsidRDefault="0023315C">
      <w:pPr>
        <w:spacing w:line="600" w:lineRule="auto"/>
        <w:ind w:firstLine="720"/>
        <w:jc w:val="both"/>
        <w:rPr>
          <w:rFonts w:eastAsia="Times New Roman"/>
          <w:szCs w:val="24"/>
        </w:rPr>
      </w:pPr>
      <w:r>
        <w:rPr>
          <w:rFonts w:eastAsia="Times New Roman"/>
          <w:szCs w:val="24"/>
        </w:rPr>
        <w:t>Σας ευχαριστώ πολύ.</w:t>
      </w:r>
    </w:p>
    <w:p w14:paraId="6959EB07" w14:textId="77777777" w:rsidR="002E6842" w:rsidRDefault="0023315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959EB08"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Λοβέρδο.</w:t>
      </w:r>
    </w:p>
    <w:p w14:paraId="6959EB09" w14:textId="77777777" w:rsidR="002E6842" w:rsidRDefault="0023315C">
      <w:pPr>
        <w:spacing w:line="600" w:lineRule="auto"/>
        <w:ind w:firstLine="720"/>
        <w:jc w:val="both"/>
        <w:rPr>
          <w:rFonts w:eastAsia="Times New Roman"/>
          <w:szCs w:val="24"/>
        </w:rPr>
      </w:pPr>
      <w:r>
        <w:rPr>
          <w:rFonts w:eastAsia="Times New Roman"/>
          <w:b/>
          <w:szCs w:val="24"/>
        </w:rPr>
        <w:t>ΕΥΚΛΕΙΔΗΣ ΤΣΑΚΑΛΩΤΟΣ (Υπο</w:t>
      </w:r>
      <w:r>
        <w:rPr>
          <w:rFonts w:eastAsia="Times New Roman"/>
          <w:b/>
          <w:szCs w:val="24"/>
        </w:rPr>
        <w:t>υργός Οικονομικών):</w:t>
      </w:r>
      <w:r>
        <w:rPr>
          <w:rFonts w:eastAsia="Times New Roman"/>
          <w:szCs w:val="24"/>
        </w:rPr>
        <w:t xml:space="preserve"> Κύριε Πρόεδρε, θα ήθελα τον λόγο για ένα λεπτό.</w:t>
      </w:r>
    </w:p>
    <w:p w14:paraId="6959EB0A"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Υπουργέ, έχετε τον λόγο.</w:t>
      </w:r>
    </w:p>
    <w:p w14:paraId="6959EB0B" w14:textId="77777777" w:rsidR="002E6842" w:rsidRDefault="0023315C">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Μετά τις δύο τελευταίες ομιλίες ήθελα να κάνω μια διευκρίνιση τουλάχιστον για τους συναδέλφους και τις συναδέλφισσες</w:t>
      </w:r>
      <w:r>
        <w:rPr>
          <w:rFonts w:eastAsia="Times New Roman"/>
          <w:szCs w:val="24"/>
        </w:rPr>
        <w:t>,</w:t>
      </w:r>
      <w:r>
        <w:rPr>
          <w:rFonts w:eastAsia="Times New Roman"/>
          <w:szCs w:val="24"/>
        </w:rPr>
        <w:t xml:space="preserve"> που όταν ο Κύριός μας μοίραζε το γονίδιο του χιούμορ, αυτοί κρατούσαν ομπρέλα.</w:t>
      </w:r>
    </w:p>
    <w:p w14:paraId="6959EB0C" w14:textId="77777777" w:rsidR="002E6842" w:rsidRDefault="0023315C">
      <w:pPr>
        <w:spacing w:line="600" w:lineRule="auto"/>
        <w:ind w:firstLine="720"/>
        <w:jc w:val="both"/>
        <w:rPr>
          <w:rFonts w:eastAsia="Times New Roman"/>
          <w:szCs w:val="24"/>
        </w:rPr>
      </w:pPr>
      <w:r>
        <w:rPr>
          <w:rFonts w:eastAsia="Times New Roman"/>
          <w:szCs w:val="24"/>
        </w:rPr>
        <w:t>Όταν είπα ότι ο Σάμιουελ Τζόνσον είχε πει ότι το τελευταίο</w:t>
      </w:r>
      <w:r>
        <w:rPr>
          <w:rFonts w:eastAsia="Times New Roman"/>
          <w:szCs w:val="24"/>
        </w:rPr>
        <w:t xml:space="preserve"> καταφύγιο του μπαγαπόντη είναι ο πατριωτισμός -και για εσάς είναι ο κ. Βαρουφάκης- είναι προφανές ότι εννοούσα πως σε λίγο</w:t>
      </w:r>
      <w:r>
        <w:rPr>
          <w:rFonts w:eastAsia="Times New Roman"/>
          <w:szCs w:val="24"/>
        </w:rPr>
        <w:t>,</w:t>
      </w:r>
      <w:r>
        <w:rPr>
          <w:rFonts w:eastAsia="Times New Roman"/>
          <w:szCs w:val="24"/>
        </w:rPr>
        <w:t xml:space="preserve"> έτσι όπως πάτε μερικοί και μερικές, θα μας πείτε ότι ο κ. Βαρουφάκης φταίει που η Εθνική Ελλάδος έχασε δύο φορές εντός και εκτός, α</w:t>
      </w:r>
      <w:r>
        <w:rPr>
          <w:rFonts w:eastAsia="Times New Roman"/>
          <w:szCs w:val="24"/>
        </w:rPr>
        <w:t xml:space="preserve">πό τα </w:t>
      </w:r>
      <w:r>
        <w:rPr>
          <w:rFonts w:eastAsia="Times New Roman"/>
          <w:szCs w:val="24"/>
        </w:rPr>
        <w:t xml:space="preserve">νησιά </w:t>
      </w:r>
      <w:r>
        <w:rPr>
          <w:rFonts w:eastAsia="Times New Roman"/>
          <w:szCs w:val="24"/>
        </w:rPr>
        <w:t>Φερόε, και ότι ο κ. Βαρουφάκης φταίει που είχαμε το πιο βροχερό έτος εδώ και δεκαπέντε χρόνια!</w:t>
      </w:r>
    </w:p>
    <w:p w14:paraId="6959EB0D" w14:textId="77777777" w:rsidR="002E6842" w:rsidRDefault="0023315C">
      <w:pPr>
        <w:spacing w:line="600" w:lineRule="auto"/>
        <w:ind w:firstLine="720"/>
        <w:jc w:val="both"/>
        <w:rPr>
          <w:rFonts w:eastAsia="Times New Roman"/>
          <w:szCs w:val="24"/>
        </w:rPr>
      </w:pPr>
      <w:r>
        <w:rPr>
          <w:rFonts w:eastAsia="Times New Roman"/>
          <w:szCs w:val="24"/>
        </w:rPr>
        <w:t xml:space="preserve">Είναι προφανές πως εννοούσα ότι κρύβετε πίσω απ’ αυτό τις μεγάλες ευθύνες σας για την οικονομία. Και αυτές οι ευθύνες έχουν καταγραφεί σχεδόν σε όλα </w:t>
      </w:r>
      <w:r>
        <w:rPr>
          <w:rFonts w:eastAsia="Times New Roman"/>
          <w:szCs w:val="24"/>
        </w:rPr>
        <w:t>τα βιβλία, σε όλα τα άρθρα, σε όλη την επιστημονική κοινότητα. Η διακυβέρνηση 2010-2015 ήταν μια πολύ μεγάλη αποτυχία, με πολύ μεγάλα λάθη, τα οποία μπορούσατε να είχατε αποφύγει, ακόμα και με τη δική σας ιδεολογία.</w:t>
      </w:r>
    </w:p>
    <w:p w14:paraId="6959EB0E" w14:textId="77777777" w:rsidR="002E6842" w:rsidRDefault="0023315C">
      <w:pPr>
        <w:spacing w:line="600" w:lineRule="auto"/>
        <w:ind w:firstLine="720"/>
        <w:jc w:val="both"/>
        <w:rPr>
          <w:rFonts w:eastAsia="Times New Roman"/>
          <w:szCs w:val="24"/>
        </w:rPr>
      </w:pPr>
      <w:r>
        <w:rPr>
          <w:rFonts w:eastAsia="Times New Roman"/>
          <w:szCs w:val="24"/>
        </w:rPr>
        <w:t>Τέλος, ειδικά για τον κ. Βορίδη –που όμω</w:t>
      </w:r>
      <w:r>
        <w:rPr>
          <w:rFonts w:eastAsia="Times New Roman"/>
          <w:szCs w:val="24"/>
        </w:rPr>
        <w:t>ς είμαι σίγουρος ότι θα απαντήσει ο κ. Σταθάκης- και μετά απ’ αυτά που άκουσα, σχετικά με το πόσες φορές μίλησε για ξένους που κάνουν αυτό, για ξένους που παίρνουν εκείνο, ξένους που παίρνουν το άλλο, θέλω να πω ότι ισχύει γι’ αυτόν αυτό που είπε ο Σάμιουε</w:t>
      </w:r>
      <w:r>
        <w:rPr>
          <w:rFonts w:eastAsia="Times New Roman"/>
          <w:szCs w:val="24"/>
        </w:rPr>
        <w:t>λ Τζόνσον, ότι το τελευταίο καταφύγιο του κάθε μπαγαπόντη –με την καλή έννοια όμως- είναι ο πατριωτισμός.</w:t>
      </w:r>
    </w:p>
    <w:p w14:paraId="6959EB0F" w14:textId="77777777" w:rsidR="002E6842" w:rsidRDefault="0023315C">
      <w:pPr>
        <w:spacing w:line="600" w:lineRule="auto"/>
        <w:ind w:firstLine="720"/>
        <w:jc w:val="both"/>
        <w:rPr>
          <w:rFonts w:eastAsia="Times New Roman"/>
          <w:szCs w:val="24"/>
        </w:rPr>
      </w:pPr>
      <w:r>
        <w:rPr>
          <w:rFonts w:eastAsia="Times New Roman"/>
          <w:szCs w:val="24"/>
        </w:rPr>
        <w:t>Ευχαριστώ.</w:t>
      </w:r>
    </w:p>
    <w:p w14:paraId="6959EB10" w14:textId="77777777" w:rsidR="002E6842" w:rsidRDefault="0023315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59EB11"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w:t>
      </w:r>
    </w:p>
    <w:p w14:paraId="6959EB12" w14:textId="77777777" w:rsidR="002E6842" w:rsidRDefault="0023315C">
      <w:pPr>
        <w:spacing w:line="600" w:lineRule="auto"/>
        <w:ind w:firstLine="720"/>
        <w:jc w:val="both"/>
        <w:rPr>
          <w:rFonts w:eastAsia="Times New Roman"/>
          <w:szCs w:val="24"/>
        </w:rPr>
      </w:pPr>
      <w:r>
        <w:rPr>
          <w:rFonts w:eastAsia="Times New Roman"/>
          <w:szCs w:val="24"/>
        </w:rPr>
        <w:t>Τον λόγο έχει ο Γενικός Γραμματέας της Κο</w:t>
      </w:r>
      <w:r>
        <w:rPr>
          <w:rFonts w:eastAsia="Times New Roman"/>
          <w:szCs w:val="24"/>
        </w:rPr>
        <w:t>ινοβουλευτικής Ομάδας του Κομμουνιστικού Κόμματος Ελλάδας, κ. Κουτσούμπας.</w:t>
      </w:r>
    </w:p>
    <w:p w14:paraId="6959EB13" w14:textId="77777777" w:rsidR="002E6842" w:rsidRDefault="0023315C">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Γενικός Γραμματέας του ΚΚΕ, όχι της Κοινοβουλευτικής Ομάδας. Εντάξει, δεν είν</w:t>
      </w:r>
      <w:r>
        <w:rPr>
          <w:rFonts w:eastAsia="Times New Roman"/>
          <w:szCs w:val="24"/>
        </w:rPr>
        <w:t>αι τίποτα!</w:t>
      </w:r>
    </w:p>
    <w:p w14:paraId="6959EB14"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επίσημος τίτλος είναι αυτός. Εγώ αναγνωρίζω και το Πρόεδρος. Λέω: πέραν αυτού.</w:t>
      </w:r>
    </w:p>
    <w:p w14:paraId="6959EB15" w14:textId="77777777" w:rsidR="002E6842" w:rsidRDefault="0023315C">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Δεν υπάρχει πρόβλημα, εν</w:t>
      </w:r>
      <w:r>
        <w:rPr>
          <w:rFonts w:eastAsia="Times New Roman"/>
          <w:szCs w:val="24"/>
        </w:rPr>
        <w:t>τάξει!</w:t>
      </w:r>
    </w:p>
    <w:p w14:paraId="6959EB16" w14:textId="77777777" w:rsidR="002E6842" w:rsidRDefault="002331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6959EB17" w14:textId="77777777" w:rsidR="002E6842" w:rsidRDefault="0023315C">
      <w:pPr>
        <w:spacing w:line="600" w:lineRule="auto"/>
        <w:ind w:firstLine="720"/>
        <w:jc w:val="both"/>
        <w:rPr>
          <w:rFonts w:eastAsia="Times New Roman"/>
          <w:szCs w:val="24"/>
        </w:rPr>
      </w:pPr>
      <w:r>
        <w:rPr>
          <w:rFonts w:eastAsia="Times New Roman"/>
          <w:szCs w:val="24"/>
        </w:rPr>
        <w:t>Ορίστε, κύριε Κουτσούμπα, έχετε τον λόγο.</w:t>
      </w:r>
    </w:p>
    <w:p w14:paraId="6959EB18" w14:textId="77777777" w:rsidR="002E6842" w:rsidRDefault="0023315C">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Ευχαριστώ πολύ, κύριε Πρόεδρε.</w:t>
      </w:r>
    </w:p>
    <w:p w14:paraId="6959EB19" w14:textId="77777777" w:rsidR="002E6842" w:rsidRDefault="0023315C">
      <w:pPr>
        <w:spacing w:line="600" w:lineRule="auto"/>
        <w:ind w:firstLine="720"/>
        <w:jc w:val="both"/>
        <w:rPr>
          <w:rFonts w:eastAsia="Times New Roman"/>
          <w:szCs w:val="24"/>
        </w:rPr>
      </w:pPr>
      <w:r>
        <w:rPr>
          <w:rFonts w:eastAsia="Times New Roman"/>
          <w:szCs w:val="24"/>
        </w:rPr>
        <w:t>Κύριοι της Κυβέρνηση</w:t>
      </w:r>
      <w:r>
        <w:rPr>
          <w:rFonts w:eastAsia="Times New Roman"/>
          <w:szCs w:val="24"/>
        </w:rPr>
        <w:t>ς, έχετε ξεπεράσει κάθε προηγούμενο. Τόσο με τις διαδικασίες</w:t>
      </w:r>
      <w:r>
        <w:rPr>
          <w:rFonts w:eastAsia="Times New Roman"/>
          <w:szCs w:val="24"/>
        </w:rPr>
        <w:t>,</w:t>
      </w:r>
      <w:r>
        <w:rPr>
          <w:rFonts w:eastAsia="Times New Roman"/>
          <w:szCs w:val="24"/>
        </w:rPr>
        <w:t xml:space="preserve"> όσο και με την ουσία του νομοσχεδίου διεκδικείτε επάξια τον τίτλο του πιο αδίστακτου υπηρέτη της άρχουσας τάξης των καπιταλιστών, που το πάλαι ποτέ στα λόγια τουλάχιστον την καταγγέλλατε. </w:t>
      </w:r>
    </w:p>
    <w:p w14:paraId="6959EB1A" w14:textId="77777777" w:rsidR="002E6842" w:rsidRDefault="0023315C">
      <w:pPr>
        <w:spacing w:line="600" w:lineRule="auto"/>
        <w:ind w:firstLine="720"/>
        <w:jc w:val="both"/>
        <w:rPr>
          <w:rFonts w:eastAsia="Times New Roman"/>
          <w:szCs w:val="24"/>
        </w:rPr>
      </w:pPr>
      <w:r>
        <w:rPr>
          <w:rFonts w:eastAsia="Times New Roman"/>
          <w:szCs w:val="24"/>
        </w:rPr>
        <w:t>Νομοθ</w:t>
      </w:r>
      <w:r>
        <w:rPr>
          <w:rFonts w:eastAsia="Times New Roman"/>
          <w:szCs w:val="24"/>
        </w:rPr>
        <w:t>ετείτε με κατεπείγουσες διαδικασίες, με στόχο να εμποδίσετε κάθε αγωνιστική παρέμβαση του λαού απέναντι στη μεγάλη επίθεση που επιδιώκετε και την οποία κλιμακώνετε.</w:t>
      </w:r>
    </w:p>
    <w:p w14:paraId="6959EB1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Εμποδίζετε κάθε ουσιαστική συζήτηση και αντιπαράθεση, καταργείτε στην πράξη το δικαίωμα της</w:t>
      </w:r>
      <w:r>
        <w:rPr>
          <w:rFonts w:eastAsia="Times New Roman" w:cs="Times New Roman"/>
          <w:szCs w:val="24"/>
        </w:rPr>
        <w:t xml:space="preserve"> ενημέρωσης του λαού. Δεν υπάρχει κανένα απρόβλεπτο γεγονός που να δικαιολογεί αυτήν την κατεπείγουσα διαδικασία. Το νομοσχέδιό σας προωθεί την υλοποίηση των κατευθύνσεων που αποφασίστηκαν ήδη τον Αύγουστο και το χρονοδιάγραμμα ήταν απολύτως γνωστό. </w:t>
      </w:r>
    </w:p>
    <w:p w14:paraId="6959EB1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Αυτές</w:t>
      </w:r>
      <w:r>
        <w:rPr>
          <w:rFonts w:eastAsia="Times New Roman" w:cs="Times New Roman"/>
          <w:szCs w:val="24"/>
        </w:rPr>
        <w:t xml:space="preserve"> τις κατεπείγουσες διαδικασίες καταγγέλλατε συνέχεια ως πραξικόπημα, μέχρι να γίνετε εσείς Κυβέρνηση. Η μόνη προσφορά σας στον λαό είναι ότι αντικειμενικά βοηθάτε και τον πιο ανυποψίαστο σήμερα συμπολίτη μας να αντιληφθεί ποια ταξικά συμφέροντα υπηρετεί η </w:t>
      </w:r>
      <w:r>
        <w:rPr>
          <w:rFonts w:eastAsia="Times New Roman" w:cs="Times New Roman"/>
          <w:szCs w:val="24"/>
        </w:rPr>
        <w:t xml:space="preserve">λειτουργία του σημερινού Κοινοβουλίου της Κυβέρνησής σας. </w:t>
      </w:r>
    </w:p>
    <w:p w14:paraId="6959EB1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Προκαλείτε, επίσης, και κοροϊδεύετε ταυτόχρονα</w:t>
      </w:r>
      <w:r>
        <w:rPr>
          <w:rFonts w:eastAsia="Times New Roman" w:cs="Times New Roman"/>
          <w:szCs w:val="24"/>
        </w:rPr>
        <w:t>,</w:t>
      </w:r>
      <w:r>
        <w:rPr>
          <w:rFonts w:eastAsia="Times New Roman" w:cs="Times New Roman"/>
          <w:szCs w:val="24"/>
        </w:rPr>
        <w:t xml:space="preserve"> όταν λέτε ότι η νέα ανακεφαλαιοποίηση των τραπεζών γίνεται με γνώμονα το συμφέρον του λαού μας. Αλήθεια, μήπως τάχα προωθείτε αυστηρούς όρους για την</w:t>
      </w:r>
      <w:r>
        <w:rPr>
          <w:rFonts w:eastAsia="Times New Roman" w:cs="Times New Roman"/>
          <w:szCs w:val="24"/>
        </w:rPr>
        <w:t xml:space="preserve"> προστασία της λαϊκής οικογένειας που έχει φορτωθεί κόκκινα δάνεια και δεν μπορεί να τα αποπληρώσει; Περιλαμβάνει το νομοσχέδιό σας μέτρα και δικλίδες</w:t>
      </w:r>
      <w:r>
        <w:rPr>
          <w:rFonts w:eastAsia="Times New Roman" w:cs="Times New Roman"/>
          <w:szCs w:val="24"/>
        </w:rPr>
        <w:t>,</w:t>
      </w:r>
      <w:r>
        <w:rPr>
          <w:rFonts w:eastAsia="Times New Roman" w:cs="Times New Roman"/>
          <w:szCs w:val="24"/>
        </w:rPr>
        <w:t xml:space="preserve"> για να προστατέψει τους εργαζόμενους στον τραπεζικό κλάδο από απολύσεις, από μειώσεις μισθών το επόμενο </w:t>
      </w:r>
      <w:r>
        <w:rPr>
          <w:rFonts w:eastAsia="Times New Roman" w:cs="Times New Roman"/>
          <w:szCs w:val="24"/>
        </w:rPr>
        <w:t xml:space="preserve">διάστημα; Τίποτε απ’ όλα αυτά δεν περιλαμβάνει. </w:t>
      </w:r>
    </w:p>
    <w:p w14:paraId="6959EB1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Κινείται στην ίδια αντιλαϊκή κατεύθυνση των προηγούμενων ανακεφαλαιοποιήσεων που υλοποίησαν οι κυβερνήσεις τότε της Νέας Δημοκρατίας και του ΠΑΣΟΚ. Άλλωστε, γι’ αυτό μάλλον σας στηρίζουν και σήμερα. Αξιοποιε</w:t>
      </w:r>
      <w:r>
        <w:rPr>
          <w:rFonts w:eastAsia="Times New Roman" w:cs="Times New Roman"/>
          <w:szCs w:val="24"/>
        </w:rPr>
        <w:t>ί το φόβητρο του κουρέματος των καταθέσεων</w:t>
      </w:r>
      <w:r>
        <w:rPr>
          <w:rFonts w:eastAsia="Times New Roman" w:cs="Times New Roman"/>
          <w:szCs w:val="24"/>
        </w:rPr>
        <w:t>,</w:t>
      </w:r>
      <w:r>
        <w:rPr>
          <w:rFonts w:eastAsia="Times New Roman" w:cs="Times New Roman"/>
          <w:szCs w:val="24"/>
        </w:rPr>
        <w:t xml:space="preserve"> για να φορτώσει νέα βάρη στις πλάτες του λαού, για να πληρώσει ο λαός τις συνέπειες που είχαν οι τραπεζικοί όμιλοι από την αύξηση των κόκκινων επιχειρηματικών δανείων και από τη φυγή κεφαλαίων και καταθέσεων στο </w:t>
      </w:r>
      <w:r>
        <w:rPr>
          <w:rFonts w:eastAsia="Times New Roman" w:cs="Times New Roman"/>
          <w:szCs w:val="24"/>
        </w:rPr>
        <w:t xml:space="preserve">εξωτερικό σε συνθήκες κρίσης. </w:t>
      </w:r>
    </w:p>
    <w:p w14:paraId="6959EB1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αύξηση των κόκκινων</w:t>
      </w:r>
      <w:r>
        <w:rPr>
          <w:rFonts w:eastAsia="Times New Roman" w:cs="Times New Roman"/>
          <w:szCs w:val="24"/>
        </w:rPr>
        <w:t xml:space="preserve"> επιχειρηματικών δανείων ήταν θεαματική την περίοδο 2010-2015. Στα τέλη του 2014 σε φάση καθυστέρησης αποπληρωμής ήταν περίπου το 40% των επιχειρηματικών δανείων, ξεπερνώντας σε ύψος τα 40 δισεκατομμύρια ευρώ. Την ίδια περίοδο όμως, στην περίοδο της κρίσης</w:t>
      </w:r>
      <w:r>
        <w:rPr>
          <w:rFonts w:eastAsia="Times New Roman" w:cs="Times New Roman"/>
          <w:szCs w:val="24"/>
        </w:rPr>
        <w:t xml:space="preserve"> δηλαδή, τα εγχώρια κεφάλαια που είναι τοποθετημένα στο εξωτερικό ξεπερνούν τα 140 δισεκατομμύρια ευρώ. Αυτός είναι ο καπιταλισμός της ελεύθερης αγοράς, της ελεύθερης κίνησης κεφαλαίων, των επενδύσεων, που λέμε εμείς, με γνώμονα το μεγαλύτερο ποσοστό κέρδο</w:t>
      </w:r>
      <w:r>
        <w:rPr>
          <w:rFonts w:eastAsia="Times New Roman" w:cs="Times New Roman"/>
          <w:szCs w:val="24"/>
        </w:rPr>
        <w:t xml:space="preserve">υς. </w:t>
      </w:r>
    </w:p>
    <w:p w14:paraId="6959EB2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νέα ανακεφαλαιοποίηση των τραπεζών, που προωθείται σήμερα σε βάρος των φορολογούμενων, δεν υπηρετεί μόνο τα συμφέροντα των τραπεζικών ομίλων</w:t>
      </w:r>
      <w:r>
        <w:rPr>
          <w:rFonts w:eastAsia="Times New Roman" w:cs="Times New Roman"/>
          <w:szCs w:val="24"/>
        </w:rPr>
        <w:t>,</w:t>
      </w:r>
      <w:r>
        <w:rPr>
          <w:rFonts w:eastAsia="Times New Roman" w:cs="Times New Roman"/>
          <w:szCs w:val="24"/>
        </w:rPr>
        <w:t xml:space="preserve"> αλλά συνολικά του μονοπωλιακού κεφαλαίου στη χώρα μας. Ο λαός υποχρεώνεται σε νέα αφαίμαξη, για να στηριχθε</w:t>
      </w:r>
      <w:r>
        <w:rPr>
          <w:rFonts w:eastAsia="Times New Roman" w:cs="Times New Roman"/>
          <w:szCs w:val="24"/>
        </w:rPr>
        <w:t xml:space="preserve">ί η λειτουργία της καπιταλιστικής οικονομίας. </w:t>
      </w:r>
    </w:p>
    <w:p w14:paraId="6959EB2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Προκαλείτε, κύριοι της Κυβέρνησης, με όσα λέτε αυτές τις ημέρες. Πιστεύετε ότι μπορεί κανείς να ξεχάσει τόσο γρήγορα τι λέγατε όταν καταψηφίζατε όλες τις προηγούμενες ανακεφαλαιοποιήσεις; Ο σημερινός Αντιπρόεδ</w:t>
      </w:r>
      <w:r>
        <w:rPr>
          <w:rFonts w:eastAsia="Times New Roman" w:cs="Times New Roman"/>
          <w:szCs w:val="24"/>
        </w:rPr>
        <w:t>ρος της Κυβέρνησης εξηγούσε γιατί αποτελεί σκάνδαλο</w:t>
      </w:r>
      <w:r>
        <w:rPr>
          <w:rFonts w:eastAsia="Times New Roman" w:cs="Times New Roman"/>
          <w:szCs w:val="24"/>
        </w:rPr>
        <w:t>,</w:t>
      </w:r>
      <w:r>
        <w:rPr>
          <w:rFonts w:eastAsia="Times New Roman" w:cs="Times New Roman"/>
          <w:szCs w:val="24"/>
        </w:rPr>
        <w:t xml:space="preserve"> οι τράπεζες να μένουν στα χέρια των ιδιωτών, τότε, ενώ σώζονται με κρατικό χρήμα και παράλληλα δεν μπορούν να εγγυηθούν ούτε καν τις καταθέσεις για τις οποίες εγγυάται το κράτος. Ο σημερινός Πρωθυπουργός</w:t>
      </w:r>
      <w:r>
        <w:rPr>
          <w:rFonts w:eastAsia="Times New Roman" w:cs="Times New Roman"/>
          <w:szCs w:val="24"/>
        </w:rPr>
        <w:t xml:space="preserve">, ο κ. Τσίπρας, δήλωνε ότι όσες τράπεζες ανακεφαλαιοποιηθούν με κρατικούς πόρους πρέπει να τεθούν υπό κρατική ιδιοκτησία και κοινωνικό έλεγχο. </w:t>
      </w:r>
    </w:p>
    <w:p w14:paraId="6959EB2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και τότε και τώρα</w:t>
      </w:r>
      <w:r>
        <w:rPr>
          <w:rFonts w:eastAsia="Times New Roman" w:cs="Times New Roman"/>
          <w:szCs w:val="24"/>
        </w:rPr>
        <w:t>,</w:t>
      </w:r>
      <w:r>
        <w:rPr>
          <w:rFonts w:eastAsia="Times New Roman" w:cs="Times New Roman"/>
          <w:szCs w:val="24"/>
        </w:rPr>
        <w:t xml:space="preserve"> εξηγούσαμε ότι η υπόσχεση για τραπεζικό κεφάλαιο προς όφελος του λαού μέσα στον καπιτα</w:t>
      </w:r>
      <w:r>
        <w:rPr>
          <w:rFonts w:eastAsia="Times New Roman" w:cs="Times New Roman"/>
          <w:szCs w:val="24"/>
        </w:rPr>
        <w:t xml:space="preserve">λισμό αποτελεί το πιο σύντομο ανέκδοτο, στην καλύτερη περίπτωση. Όποια μετοχική σύνθεση και αν έχει μια τράπεζα στο πλαίσιο αυτών των καπιταλιστικών σχέσεων παραγωγής θα λειτουργεί με γνώμονα την κερδοφορία της. </w:t>
      </w:r>
    </w:p>
    <w:p w14:paraId="6959EB2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Όμως, εσείς, μέσα σε αυτό το σίριαλ </w:t>
      </w:r>
      <w:r>
        <w:rPr>
          <w:rFonts w:eastAsia="Times New Roman" w:cs="Times New Roman"/>
          <w:szCs w:val="24"/>
        </w:rPr>
        <w:t>πολιτικής εξαπάτησης, τι έρχεστε, αλήθεια, να εισηγηθείτε σήμερα; Ποιες είναι οι ριζοσπαστικές αλλαγές που προωθείτε τώρα; Είστε περήφανοι γιατί διασφαλίσατε ακόμα πιο ενεργό ρόλο στην Ευρωπαϊκή Επιτροπή, στην Ευρωπαϊκή Κεντρική Τράπεζα όσον αφορά στη διακ</w:t>
      </w:r>
      <w:r>
        <w:rPr>
          <w:rFonts w:eastAsia="Times New Roman" w:cs="Times New Roman"/>
          <w:szCs w:val="24"/>
        </w:rPr>
        <w:t>υβέρνηση του εγχώριου τραπεζικού συστήματος; Δεν ντρέπεστε καθόλου</w:t>
      </w:r>
      <w:r>
        <w:rPr>
          <w:rFonts w:eastAsia="Times New Roman" w:cs="Times New Roman"/>
          <w:szCs w:val="24"/>
        </w:rPr>
        <w:t>,</w:t>
      </w:r>
      <w:r>
        <w:rPr>
          <w:rFonts w:eastAsia="Times New Roman" w:cs="Times New Roman"/>
          <w:szCs w:val="24"/>
        </w:rPr>
        <w:t xml:space="preserve"> όταν μετά απ’ όσα δημαγωγικά λέγατε όλα αυτά τα χρόνια, τώρα δηλώνετε χαμηλόφωνα ότι πρέπει να βρούμε ένα σημείο ισορροπίας μεταξύ της συμμετοχής του κράτους και της προσέλκυσης νέων ιδιωτ</w:t>
      </w:r>
      <w:r>
        <w:rPr>
          <w:rFonts w:eastAsia="Times New Roman" w:cs="Times New Roman"/>
          <w:szCs w:val="24"/>
        </w:rPr>
        <w:t xml:space="preserve">ικών επενδύσεων στις τράπεζες; </w:t>
      </w:r>
    </w:p>
    <w:p w14:paraId="6959EB2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Αποτελεί, αλήθεια, αριστερή πολιτική η προσπάθειά σας να διαπραγματευτείτε με τους νυν και τους υποψήφιους επόμενους, είτε ντόπιους είτε ξένους μετόχους τα μερίδιά τους την επόμενη ημέρα στις ελληνικές τράπεζες; Δεν ντρέπεστ</w:t>
      </w:r>
      <w:r>
        <w:rPr>
          <w:rFonts w:eastAsia="Times New Roman" w:cs="Times New Roman"/>
          <w:szCs w:val="24"/>
        </w:rPr>
        <w:t xml:space="preserve">ε καθόλου όταν δηλώνετε ότι πρώτα θα ψηφίσει η Βουλή και μετά θα διαμορφώσετε με υπουργική απόφαση τον τρόπο ανακεφαλαιοποίησης, δηλαδή την αναλογία, την κατανομή της συμμετοχής του Ταμείου Χρηματοπιστωτικής Σταθερότητας, μεταξύ των κοινών μετοχών και των </w:t>
      </w:r>
      <w:r>
        <w:rPr>
          <w:rFonts w:eastAsia="Times New Roman" w:cs="Times New Roman"/>
          <w:szCs w:val="24"/>
          <w:lang w:val="en-US"/>
        </w:rPr>
        <w:t>Cocos</w:t>
      </w:r>
      <w:r>
        <w:rPr>
          <w:rFonts w:eastAsia="Times New Roman" w:cs="Times New Roman"/>
          <w:szCs w:val="24"/>
        </w:rPr>
        <w:t xml:space="preserve">, των υπό αίρεση μετατρέψιμων ομολογιών; Με ποιο δικαίωμα νομοθετείτε ότι το Ταμείο μπορεί να παραιτείται των δικαιωμάτων του σε περιπτώσεις αύξησης μετοχικού κεφαλαίου ή έκδοσης υπό αίρεση μετατρέψιμων ομολογιών; </w:t>
      </w:r>
    </w:p>
    <w:p w14:paraId="6959EB2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τερατούργημα, αυτό το οποίο εισηγ</w:t>
      </w:r>
      <w:r>
        <w:rPr>
          <w:rFonts w:eastAsia="Times New Roman" w:cs="Times New Roman"/>
          <w:szCs w:val="24"/>
        </w:rPr>
        <w:t>είστε σήμερα, μπορεί πραγματικά να χρησιμεύσει ως μάθημα για τον ταξικό ρόλο που παίζει το αστικό κράτος, το σημερινό κράτος, στην καπιταλιστική οικονομία. Η στάση σας αποκαλύπτει και τι θα γίνει στη συνέχεια, βέβαια. Εξηγεί, επίσης, γιατί υπάρχει έντονο ε</w:t>
      </w:r>
      <w:r>
        <w:rPr>
          <w:rFonts w:eastAsia="Times New Roman" w:cs="Times New Roman"/>
          <w:szCs w:val="24"/>
        </w:rPr>
        <w:t xml:space="preserve">νδιαφέρον των αμερικάνικων </w:t>
      </w:r>
      <w:r>
        <w:rPr>
          <w:rFonts w:eastAsia="Times New Roman" w:cs="Times New Roman"/>
          <w:szCs w:val="24"/>
          <w:lang w:val="en-US"/>
        </w:rPr>
        <w:t>funds</w:t>
      </w:r>
      <w:r>
        <w:rPr>
          <w:rFonts w:eastAsia="Times New Roman" w:cs="Times New Roman"/>
          <w:szCs w:val="24"/>
        </w:rPr>
        <w:t xml:space="preserve">, των ευκαιριακών κερδοσκοπικών κεφαλαίων, δηλαδή, για την εξαγορά κόκκινων επιχειρηματικών δανείων και προβληματικών εισηγμένων εταιρειών. </w:t>
      </w:r>
    </w:p>
    <w:p w14:paraId="6959EB2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w:t>
      </w:r>
      <w:r>
        <w:rPr>
          <w:rFonts w:eastAsia="Times New Roman" w:cs="Times New Roman"/>
          <w:szCs w:val="24"/>
        </w:rPr>
        <w:t xml:space="preserve"> προωθείτε αποφασιστικά, χωρίς ταλαντεύσεις, τις κατευθύνσεις π</w:t>
      </w:r>
      <w:r>
        <w:rPr>
          <w:rFonts w:eastAsia="Times New Roman" w:cs="Times New Roman"/>
          <w:szCs w:val="24"/>
        </w:rPr>
        <w:t xml:space="preserve">ου έχετε ήδη ψηφίσει με τα προηγούμενα προαπαιτούμενα και το πλαίσιο βέβαια του τρίτου </w:t>
      </w:r>
      <w:r>
        <w:rPr>
          <w:rFonts w:eastAsia="Times New Roman" w:cs="Times New Roman"/>
          <w:szCs w:val="24"/>
        </w:rPr>
        <w:t>μνημονίου</w:t>
      </w:r>
      <w:r>
        <w:rPr>
          <w:rFonts w:eastAsia="Times New Roman" w:cs="Times New Roman"/>
          <w:szCs w:val="24"/>
        </w:rPr>
        <w:t>. Έχετε ήδη δεσμευθεί ότι η επιστροφή των εγχώριων τραπεζών στον ιδιωτικό τομέα θα γίνει αμέσως μόλις το επιτρέψουν οι αντικειμενικές συνθήκες. Με βάση την ίδια</w:t>
      </w:r>
      <w:r>
        <w:rPr>
          <w:rFonts w:eastAsia="Times New Roman" w:cs="Times New Roman"/>
          <w:szCs w:val="24"/>
        </w:rPr>
        <w:t xml:space="preserve"> κατεύθυνση, επιταχύνετε την παράδοση των συνεταιριστικών τραπεζών στους μεγάλους ομίλους και την απώλεια του ελέγχου της Τράπεζας Αττικής από το ΤΣΜΕΔΕ. </w:t>
      </w:r>
    </w:p>
    <w:p w14:paraId="6959EB2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δεν είχαμε αυταπάτες ότι μπορούν να υπάρξουν φιλολαϊκές, συνεταιριστικές οάσεις σε αυτή την καπ</w:t>
      </w:r>
      <w:r>
        <w:rPr>
          <w:rFonts w:eastAsia="Times New Roman" w:cs="Times New Roman"/>
          <w:szCs w:val="24"/>
        </w:rPr>
        <w:t>ιταλιστική έρημο που ζούμε. Είχαμε έγκαιρα αντιταχθεί στη δήθεν σωτήρια λύση του ασφαλιστικού ταμείου σε ρόλο τραπεζίτη. Όμως, τώρα, δεν είναι ώρα απλής διαπίστωσης ή επαλήθευσης των προβλέψεων των δικών μας ή οποιουδήποτε. Είναι ώρα μάχης απέναντι στην επ</w:t>
      </w:r>
      <w:r>
        <w:rPr>
          <w:rFonts w:eastAsia="Times New Roman" w:cs="Times New Roman"/>
          <w:szCs w:val="24"/>
        </w:rPr>
        <w:t>ίθεση που εξαπολύεται κυρίως στους μισθωτούς, σε αυτοαπασχολούμενους, σε φτωχούς αγρότες. Είναι ώρα να αποκαλυφθεί το νέο παραμύθι</w:t>
      </w:r>
      <w:r>
        <w:rPr>
          <w:rFonts w:eastAsia="Times New Roman" w:cs="Times New Roman"/>
          <w:szCs w:val="24"/>
        </w:rPr>
        <w:t>,</w:t>
      </w:r>
      <w:r>
        <w:rPr>
          <w:rFonts w:eastAsia="Times New Roman" w:cs="Times New Roman"/>
          <w:szCs w:val="24"/>
        </w:rPr>
        <w:t xml:space="preserve"> με το οποίο προσπαθείτε να αποσπάσετε την υποταγή του λαού, αυτό που λέμε κοινωνική συναίνεση, ταξική συνεργασία. </w:t>
      </w:r>
    </w:p>
    <w:p w14:paraId="6959EB2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προσπάθ</w:t>
      </w:r>
      <w:r>
        <w:rPr>
          <w:rFonts w:eastAsia="Times New Roman" w:cs="Times New Roman"/>
          <w:szCs w:val="24"/>
        </w:rPr>
        <w:t>ειά σας να κάνετε το άσπρο μαύρο δεν αντέχει ούτε αξίζει άλλωστε και σοβαρής κριτικής</w:t>
      </w:r>
      <w:r>
        <w:rPr>
          <w:rFonts w:eastAsia="Times New Roman" w:cs="Times New Roman"/>
          <w:szCs w:val="24"/>
        </w:rPr>
        <w:t>,</w:t>
      </w:r>
      <w:r>
        <w:rPr>
          <w:rFonts w:eastAsia="Times New Roman" w:cs="Times New Roman"/>
          <w:szCs w:val="24"/>
        </w:rPr>
        <w:t xml:space="preserve"> εδώ που τα λέμε. Στο μόνο πράγμα που λέτε την αλήθεια είναι ότι όλα τα αστικά κόμματα, με τις θέσεις τους, με τις πράξεις τους όλα αυτά τα χρόνια, είναι συνένοχα για τη </w:t>
      </w:r>
      <w:r>
        <w:rPr>
          <w:rFonts w:eastAsia="Times New Roman" w:cs="Times New Roman"/>
          <w:szCs w:val="24"/>
        </w:rPr>
        <w:t>σημερινή κατάσταση.</w:t>
      </w:r>
    </w:p>
    <w:p w14:paraId="6959EB2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Όμως, η προσπάθεια του Υπουργού Οικονομίας να μας πει ότι την ώρα που εισηγείται το συγκεκριμένο νομοσχέδιο θα δώσει τη μάχη για κοινωνικό έλεγχο των τραπεζών σε ολόκληρη την Ευρώπη και μάλιστα προς όφελος του λαού, μόνο γέλια μπορεί να</w:t>
      </w:r>
      <w:r>
        <w:rPr>
          <w:rFonts w:eastAsia="Times New Roman" w:cs="Times New Roman"/>
          <w:szCs w:val="24"/>
        </w:rPr>
        <w:t xml:space="preserve"> προκαλέσει. Επιτρέψτε μου, δεν μπορεί να σημαίνει τίποτε άλλο ούτε μπορεί κανείς να πάρει στα σοβαρά σε τέτοιες συνθήκες μια τέτοια δήλωση.</w:t>
      </w:r>
    </w:p>
    <w:p w14:paraId="6959EB2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Όπως δεν πείθει και η προσπάθεια κάποιων από εσάς να εμφανίσετε το συγκεκριμένο νομοσχέδιο ως αποτέλεσμα επιβολής τ</w:t>
      </w:r>
      <w:r>
        <w:rPr>
          <w:rFonts w:eastAsia="Times New Roman" w:cs="Times New Roman"/>
          <w:szCs w:val="24"/>
        </w:rPr>
        <w:t xml:space="preserve">ης </w:t>
      </w:r>
      <w:r>
        <w:rPr>
          <w:rFonts w:eastAsia="Times New Roman" w:cs="Times New Roman"/>
          <w:szCs w:val="24"/>
        </w:rPr>
        <w:t>τρόικας</w:t>
      </w:r>
      <w:r>
        <w:rPr>
          <w:rFonts w:eastAsia="Times New Roman" w:cs="Times New Roman"/>
          <w:szCs w:val="24"/>
        </w:rPr>
        <w:t>, του «κουαρτέτου» όπως λέγεται,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Σας πιέζουν, λέτε, από το εξωτερικό, λόγω της κακοδιαχείρισης και της αναξιοπιστίας </w:t>
      </w:r>
      <w:r>
        <w:rPr>
          <w:rFonts w:eastAsia="Times New Roman" w:cs="Times New Roman"/>
          <w:szCs w:val="24"/>
        </w:rPr>
        <w:t xml:space="preserve">της </w:t>
      </w:r>
      <w:r>
        <w:rPr>
          <w:rFonts w:eastAsia="Times New Roman" w:cs="Times New Roman"/>
          <w:szCs w:val="24"/>
        </w:rPr>
        <w:t>διοίκησης των ελληνικών τραπεζών τα προηγούμενα χρόνια. Λέτε ότι σας πιέζουν λόγω της διαφθοράς και ότι είστε</w:t>
      </w:r>
      <w:r>
        <w:rPr>
          <w:rFonts w:eastAsia="Times New Roman" w:cs="Times New Roman"/>
          <w:szCs w:val="24"/>
        </w:rPr>
        <w:t>,</w:t>
      </w:r>
      <w:r>
        <w:rPr>
          <w:rFonts w:eastAsia="Times New Roman" w:cs="Times New Roman"/>
          <w:szCs w:val="24"/>
        </w:rPr>
        <w:t xml:space="preserve"> τάχα</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ε δύσκολη θέση. Ποιοι σας πιέζουν; Αυτοί που έχουν στο ντουλάπι όλους τους μεγάλους σκελετούς των σκανδάλων της </w:t>
      </w:r>
      <w:r>
        <w:rPr>
          <w:rFonts w:eastAsia="Times New Roman" w:cs="Times New Roman"/>
          <w:szCs w:val="24"/>
          <w:lang w:val="en-US"/>
        </w:rPr>
        <w:t>Deutsche</w:t>
      </w:r>
      <w:r w:rsidRPr="002C02B4">
        <w:rPr>
          <w:rFonts w:eastAsia="Times New Roman" w:cs="Times New Roman"/>
          <w:szCs w:val="24"/>
        </w:rPr>
        <w:t xml:space="preserve"> </w:t>
      </w:r>
      <w:r>
        <w:rPr>
          <w:rFonts w:eastAsia="Times New Roman" w:cs="Times New Roman"/>
          <w:szCs w:val="24"/>
          <w:lang w:val="en-US"/>
        </w:rPr>
        <w:t>Bank</w:t>
      </w:r>
      <w:r w:rsidRPr="002C02B4">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Commerzbank</w:t>
      </w:r>
      <w:r w:rsidRPr="002C02B4">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Lehman</w:t>
      </w:r>
      <w:r w:rsidRPr="002C02B4">
        <w:rPr>
          <w:rFonts w:eastAsia="Times New Roman" w:cs="Times New Roman"/>
          <w:szCs w:val="24"/>
        </w:rPr>
        <w:t xml:space="preserve"> </w:t>
      </w:r>
      <w:r>
        <w:rPr>
          <w:rFonts w:eastAsia="Times New Roman" w:cs="Times New Roman"/>
          <w:szCs w:val="24"/>
          <w:lang w:val="en-US"/>
        </w:rPr>
        <w:t>Brothers</w:t>
      </w:r>
      <w:r w:rsidRPr="002C02B4">
        <w:rPr>
          <w:rFonts w:eastAsia="Times New Roman" w:cs="Times New Roman"/>
          <w:szCs w:val="24"/>
        </w:rPr>
        <w:t xml:space="preserve"> </w:t>
      </w:r>
      <w:r>
        <w:rPr>
          <w:rFonts w:eastAsia="Times New Roman" w:cs="Times New Roman"/>
          <w:szCs w:val="24"/>
        </w:rPr>
        <w:t>και της «</w:t>
      </w:r>
      <w:r>
        <w:rPr>
          <w:rFonts w:eastAsia="Times New Roman" w:cs="Times New Roman"/>
          <w:szCs w:val="24"/>
          <w:lang w:val="en-US"/>
        </w:rPr>
        <w:t>ENRON</w:t>
      </w:r>
      <w:r>
        <w:rPr>
          <w:rFonts w:eastAsia="Times New Roman" w:cs="Times New Roman"/>
          <w:szCs w:val="24"/>
        </w:rPr>
        <w:t>»</w:t>
      </w:r>
      <w:r>
        <w:rPr>
          <w:rFonts w:eastAsia="Times New Roman" w:cs="Times New Roman"/>
          <w:szCs w:val="24"/>
        </w:rPr>
        <w:t>;</w:t>
      </w:r>
    </w:p>
    <w:p w14:paraId="6959EB2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Ελληνική πρωτοτυπία είναι η διαφθορά</w:t>
      </w:r>
      <w:r>
        <w:rPr>
          <w:rFonts w:eastAsia="Times New Roman" w:cs="Times New Roman"/>
          <w:szCs w:val="24"/>
        </w:rPr>
        <w:t>,</w:t>
      </w:r>
      <w:r>
        <w:rPr>
          <w:rFonts w:eastAsia="Times New Roman" w:cs="Times New Roman"/>
          <w:szCs w:val="24"/>
        </w:rPr>
        <w:t xml:space="preserve"> με στόχο το κέρδος των μεγάλων ομίλων</w:t>
      </w:r>
      <w:r>
        <w:rPr>
          <w:rFonts w:eastAsia="Times New Roman" w:cs="Times New Roman"/>
          <w:szCs w:val="24"/>
        </w:rPr>
        <w:t>; Ποιον κοροϊδεύετε; Μόνο άλλοθι, κατά τη γνώμη μας, ψάχνετε για εσωτερική κατανάλωση εδώ στη χώρα, για να περάσει η αντιλαϊκή πολιτική σας.</w:t>
      </w:r>
    </w:p>
    <w:p w14:paraId="6959EB2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Υπόσχεστε στον λαό ότι αν «βάλει πλάτη» και αποδεχθεί αυτά τα μέτρα</w:t>
      </w:r>
      <w:r>
        <w:rPr>
          <w:rFonts w:eastAsia="Times New Roman" w:cs="Times New Roman"/>
          <w:szCs w:val="24"/>
        </w:rPr>
        <w:t>,</w:t>
      </w:r>
      <w:r>
        <w:rPr>
          <w:rFonts w:eastAsia="Times New Roman" w:cs="Times New Roman"/>
          <w:szCs w:val="24"/>
        </w:rPr>
        <w:t xml:space="preserve"> θα επιστρέψουμε σε έναν δρόμο ανάπτυξης και ευ</w:t>
      </w:r>
      <w:r>
        <w:rPr>
          <w:rFonts w:eastAsia="Times New Roman" w:cs="Times New Roman"/>
          <w:szCs w:val="24"/>
        </w:rPr>
        <w:t>ημερίας για όλους και για τα μονοπώλια, δηλαδή το μεγάλο κεφάλαιο, και για τους εργαζόμενους, τους άνεργους, τους νέους και τις νέες.</w:t>
      </w:r>
    </w:p>
    <w:p w14:paraId="6959EB2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Λέτε στον λαό: </w:t>
      </w:r>
      <w:r>
        <w:rPr>
          <w:rFonts w:eastAsia="Times New Roman" w:cs="Times New Roman"/>
          <w:szCs w:val="24"/>
        </w:rPr>
        <w:t>Μ</w:t>
      </w:r>
      <w:r>
        <w:rPr>
          <w:rFonts w:eastAsia="Times New Roman" w:cs="Times New Roman"/>
          <w:szCs w:val="24"/>
        </w:rPr>
        <w:t xml:space="preserve">ατώστε τώρα με τη φορολογία, την ανακεφαλαιοποίηση των τραπεζών, το ασφαλιστικό, τα άλλα μέτρα, τέλος </w:t>
      </w:r>
      <w:r>
        <w:rPr>
          <w:rFonts w:eastAsia="Times New Roman" w:cs="Times New Roman"/>
          <w:szCs w:val="24"/>
        </w:rPr>
        <w:t>πάντων, που έρχονται και σε λίγο θα έρθει και η φιλολαϊκή ανάπτυξη</w:t>
      </w:r>
      <w:r>
        <w:rPr>
          <w:rFonts w:eastAsia="Times New Roman" w:cs="Times New Roman"/>
          <w:szCs w:val="24"/>
        </w:rPr>
        <w:t xml:space="preserve">. </w:t>
      </w:r>
      <w:r>
        <w:rPr>
          <w:rFonts w:eastAsia="Times New Roman" w:cs="Times New Roman"/>
          <w:szCs w:val="24"/>
        </w:rPr>
        <w:t>Λέτε σκόπιμα και συνειδητά ψέματα. Η ανάκαμψη και η αύξηση των κερδών των ομίλων</w:t>
      </w:r>
      <w:r>
        <w:rPr>
          <w:rFonts w:eastAsia="Times New Roman" w:cs="Times New Roman"/>
          <w:szCs w:val="24"/>
        </w:rPr>
        <w:t>,</w:t>
      </w:r>
      <w:r>
        <w:rPr>
          <w:rFonts w:eastAsia="Times New Roman" w:cs="Times New Roman"/>
          <w:szCs w:val="24"/>
        </w:rPr>
        <w:t xml:space="preserve"> όχι μόνο δεν συμβαδίζει, αλλά αντιστρατεύεται τη λαϊκή ευημερία. Τα κέρδη τους αυξάνονται πάνω στα ερείπια</w:t>
      </w:r>
      <w:r>
        <w:rPr>
          <w:rFonts w:eastAsia="Times New Roman" w:cs="Times New Roman"/>
          <w:szCs w:val="24"/>
        </w:rPr>
        <w:t xml:space="preserve"> των δικαιωμάτων του λαού. Οι σημερινές θυσίες δεν είναι η εξαίρεση, είναι ο κανόνας</w:t>
      </w:r>
      <w:r>
        <w:rPr>
          <w:rFonts w:eastAsia="Times New Roman" w:cs="Times New Roman"/>
          <w:szCs w:val="24"/>
        </w:rPr>
        <w:t>,</w:t>
      </w:r>
      <w:r>
        <w:rPr>
          <w:rFonts w:eastAsia="Times New Roman" w:cs="Times New Roman"/>
          <w:szCs w:val="24"/>
        </w:rPr>
        <w:t xml:space="preserve"> όσο βαδίζουμε σε αυτόν τον δρόμο ανάπτυξης, δηλαδή τον καπιταλιστικό δρόμο ανάπτυξης.</w:t>
      </w:r>
    </w:p>
    <w:p w14:paraId="6959EB2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Κανένας μεγαλομέτοχος, κανένας υποψήφιος επενδυτής δεν θα δεχθεί</w:t>
      </w:r>
      <w:r>
        <w:rPr>
          <w:rFonts w:eastAsia="Times New Roman" w:cs="Times New Roman"/>
          <w:szCs w:val="24"/>
        </w:rPr>
        <w:t>,</w:t>
      </w:r>
      <w:r>
        <w:rPr>
          <w:rFonts w:eastAsia="Times New Roman" w:cs="Times New Roman"/>
          <w:szCs w:val="24"/>
        </w:rPr>
        <w:t xml:space="preserve"> μόλις περάσει έστω</w:t>
      </w:r>
      <w:r>
        <w:rPr>
          <w:rFonts w:eastAsia="Times New Roman" w:cs="Times New Roman"/>
          <w:szCs w:val="24"/>
        </w:rPr>
        <w:t xml:space="preserve"> η φάση της κρίσης</w:t>
      </w:r>
      <w:r>
        <w:rPr>
          <w:rFonts w:eastAsia="Times New Roman" w:cs="Times New Roman"/>
          <w:szCs w:val="24"/>
        </w:rPr>
        <w:t>,</w:t>
      </w:r>
      <w:r>
        <w:rPr>
          <w:rFonts w:eastAsia="Times New Roman" w:cs="Times New Roman"/>
          <w:szCs w:val="24"/>
        </w:rPr>
        <w:t xml:space="preserve"> να ανακτηθούν οι μεγάλες απώλειες που είχε η λαϊκή οικογένεια. Ούτε μια αύξηση του τραπεζικού δανεισμού προς τις επιχειρήσεις μετά την ανακεφαλαιοποίηση δεν πρόκειται να ανοίξει τον δρόμο της πραγματικής λαϊκής ευημερίας. Η σημαντική αύ</w:t>
      </w:r>
      <w:r>
        <w:rPr>
          <w:rFonts w:eastAsia="Times New Roman" w:cs="Times New Roman"/>
          <w:szCs w:val="24"/>
        </w:rPr>
        <w:t xml:space="preserve">ξηση του δανεισμού της βιομηχανικής παραγωγής από τον χρηματοπιστωτικό τομέα σπρώχνει γενικά στην υπερπαραγωγή, στην υπερσυσσώρευση κεφαλαίου, την ωθεί στα άκρα της, δηλαδή προετοιμάζει έτσι και στην ουσία την εκδήλωση της επόμενης καπιταλιστικής κρίσης. </w:t>
      </w:r>
    </w:p>
    <w:p w14:paraId="6959EB2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συμπέρασμα αυτό έχει επιβεβαιωθεί πλήρως και από όλη την ιστορική εξέλιξη όλου αυτού του συστήματος</w:t>
      </w:r>
      <w:r>
        <w:rPr>
          <w:rFonts w:eastAsia="Times New Roman" w:cs="Times New Roman"/>
          <w:szCs w:val="24"/>
        </w:rPr>
        <w:t>,</w:t>
      </w:r>
      <w:r>
        <w:rPr>
          <w:rFonts w:eastAsia="Times New Roman" w:cs="Times New Roman"/>
          <w:szCs w:val="24"/>
        </w:rPr>
        <w:t xml:space="preserve"> όλα αυτά τα χρόνια του καπιταλισμού. Τον δρόμο της ανάκτησης των απωλειών του και της ικανοποίησης των αναγκών του θα τον ανοίξει ο ίδιος ο ελληνικός λα</w:t>
      </w:r>
      <w:r>
        <w:rPr>
          <w:rFonts w:eastAsia="Times New Roman" w:cs="Times New Roman"/>
          <w:szCs w:val="24"/>
        </w:rPr>
        <w:t>ός, αν πιστέψει πραγματικά στην δύναμή του, αν οργανώσει την αντεπίθεσή του, αν σημαδέψει τον πραγματικό αντίπαλο</w:t>
      </w:r>
      <w:r>
        <w:rPr>
          <w:rFonts w:eastAsia="Times New Roman" w:cs="Times New Roman"/>
          <w:szCs w:val="24"/>
        </w:rPr>
        <w:t>,</w:t>
      </w:r>
      <w:r>
        <w:rPr>
          <w:rFonts w:eastAsia="Times New Roman" w:cs="Times New Roman"/>
          <w:szCs w:val="24"/>
        </w:rPr>
        <w:t xml:space="preserve"> που είναι η εξουσία των ομίλων, της Ευρωπαϊκής Ένωσης που τους στηρίζει. </w:t>
      </w:r>
    </w:p>
    <w:p w14:paraId="6959EB3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ΚΚΕ πρωταγωνιστεί καθημερινά, με συγκεκριμένες αγωνιστικές πρωτο</w:t>
      </w:r>
      <w:r>
        <w:rPr>
          <w:rFonts w:eastAsia="Times New Roman" w:cs="Times New Roman"/>
          <w:szCs w:val="24"/>
        </w:rPr>
        <w:t>βουλίες, για να ανοίξει αυτός ο δρόμος. Καταθέσαμε συγκεκριμένες προτάσεις στη Βουλή και για την προστασία των λαϊκών νοικοκυριών, των λαϊκών οικογενειών με τα κόκκινα δάνεια, για την ανακούφιση των ανέργων, για τους εργαζόμενους στις συνεταιριστικές τράπε</w:t>
      </w:r>
      <w:r>
        <w:rPr>
          <w:rFonts w:eastAsia="Times New Roman" w:cs="Times New Roman"/>
          <w:szCs w:val="24"/>
        </w:rPr>
        <w:t xml:space="preserve">ζες, που τα γνωρίζει βέβαια ο ελληνικός λαός και δεν χρειάζεται να τα αναφέρω ξανά όλα αυτά αναλυτικά σήμερα. </w:t>
      </w:r>
    </w:p>
    <w:p w14:paraId="6959EB3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Σε αυτόν τον δρόμο, λοιπόν, του σκληρού καθημερινού αγώνα θα συνεχίσουμε με περισσότερη αποφασιστικότητα, με δυναμικές κινητοποιήσεις του ελληνικ</w:t>
      </w:r>
      <w:r>
        <w:rPr>
          <w:rFonts w:eastAsia="Times New Roman" w:cs="Times New Roman"/>
          <w:szCs w:val="24"/>
        </w:rPr>
        <w:t xml:space="preserve">ού λαού και του κινήματός του, σε λαϊκή συμμαχία από άκρη σε άκρη σε όλη τη χώρα. </w:t>
      </w:r>
    </w:p>
    <w:p w14:paraId="6959EB3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w:t>
      </w:r>
    </w:p>
    <w:p w14:paraId="6959EB3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ΠΡΟΔΡΕΥΩΝ (Δημήτριος Κρεμαστινός):</w:t>
      </w:r>
      <w:r>
        <w:rPr>
          <w:rFonts w:eastAsia="Times New Roman" w:cs="Times New Roman"/>
          <w:szCs w:val="24"/>
        </w:rPr>
        <w:t xml:space="preserve"> Σας ευχαριστώ πολύ. Ήσασταν τέλειος, παράδειγμα προς μίμηση!</w:t>
      </w:r>
    </w:p>
    <w:p w14:paraId="6959EB3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τώρα τον λόγο έχει ο κ. Δανέλλης, Κοινοβουλευτικός Εκπρόσω</w:t>
      </w:r>
      <w:r>
        <w:rPr>
          <w:rFonts w:eastAsia="Times New Roman" w:cs="Times New Roman"/>
          <w:szCs w:val="24"/>
        </w:rPr>
        <w:t xml:space="preserve">πος του κόμματος </w:t>
      </w:r>
      <w:r>
        <w:rPr>
          <w:rFonts w:eastAsia="Times New Roman" w:cs="Times New Roman"/>
          <w:szCs w:val="24"/>
        </w:rPr>
        <w:t>τ</w:t>
      </w:r>
      <w:r>
        <w:rPr>
          <w:rFonts w:eastAsia="Times New Roman" w:cs="Times New Roman"/>
          <w:szCs w:val="24"/>
        </w:rPr>
        <w:t>ο Ποτάμι.</w:t>
      </w:r>
    </w:p>
    <w:p w14:paraId="6959EB3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6959EB3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παρελάσαμε προχθές εν πλήρη τάξει και ειρήνη. Ευτυχώς! Τίποτα δεν θύμιζε την 28</w:t>
      </w:r>
      <w:r>
        <w:rPr>
          <w:rFonts w:eastAsia="Times New Roman" w:cs="Times New Roman"/>
          <w:szCs w:val="24"/>
          <w:vertAlign w:val="superscript"/>
        </w:rPr>
        <w:t>η</w:t>
      </w:r>
      <w:r>
        <w:rPr>
          <w:rFonts w:eastAsia="Times New Roman" w:cs="Times New Roman"/>
          <w:szCs w:val="24"/>
        </w:rPr>
        <w:t xml:space="preserve"> Οκτωβρίου του 2011, τότε που ένα πλήθος αγανακτισμένων και απολύτως καθο</w:t>
      </w:r>
      <w:r>
        <w:rPr>
          <w:rFonts w:eastAsia="Times New Roman" w:cs="Times New Roman"/>
          <w:szCs w:val="24"/>
        </w:rPr>
        <w:t>δηγουμένων όμως πολιτών, οι οποίοι θα πρέπει να σημειωθεί ότι από πέρυσι τον Ιανουάριο αγνοούνται, διέλυαν τις παρελάσεις και χαλούσαν την επέτειο σε όλες τις μεγάλες πόλεις της χώρας. Ήταν τότε που λέγατε, κυρίες και κύριοι συνάδελφοι του ΣΥΡΙΖΑ, ότι το μ</w:t>
      </w:r>
      <w:r>
        <w:rPr>
          <w:rFonts w:eastAsia="Times New Roman" w:cs="Times New Roman"/>
          <w:szCs w:val="24"/>
        </w:rPr>
        <w:t xml:space="preserve">ήνυμα ήταν σαφές: </w:t>
      </w:r>
      <w:r>
        <w:rPr>
          <w:rFonts w:eastAsia="Times New Roman" w:cs="Times New Roman"/>
          <w:szCs w:val="24"/>
        </w:rPr>
        <w:t>Ν</w:t>
      </w:r>
      <w:r>
        <w:rPr>
          <w:rFonts w:eastAsia="Times New Roman" w:cs="Times New Roman"/>
          <w:szCs w:val="24"/>
        </w:rPr>
        <w:t>α σταματήσει η εξόντωση της κοινωνίας, να σταματήσει ο κατήφορος της πατρίδας μας, να αγωνιστούμε για την αξιοπρέπειά μας. Και ήταν τότε που, μαζί με την Νέα Δημοκρατία που περνούσε τότε την αντιμνημονιακή της περίοδο, αφενός ενισχύατε τ</w:t>
      </w:r>
      <w:r>
        <w:rPr>
          <w:rFonts w:eastAsia="Times New Roman" w:cs="Times New Roman"/>
          <w:szCs w:val="24"/>
        </w:rPr>
        <w:t>α άκρα και αφετέρου σπέρνατε τη διχόνοια, χωρίζοντας τους Έλληνες σε μνηνονιακούς και αντιμνημονιακούς, σε προδότες και πατριώτες.</w:t>
      </w:r>
    </w:p>
    <w:p w14:paraId="6959EB3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γιατί τα λέω τώρα όλα αυτά; Πέραν του επίκαιρου και της αναγκαιότητας επιδίωξης αυτογνωσίας, ώστε και να καταλάβουμε πώς </w:t>
      </w:r>
      <w:r>
        <w:rPr>
          <w:rFonts w:eastAsia="Times New Roman" w:cs="Times New Roman"/>
          <w:szCs w:val="24"/>
        </w:rPr>
        <w:t>φτάσαμε ως εδώ, αλλά και να μην επιτρέψουμε στους εαυτούς μας να κάνουμε τα ίδια λάθη, η συζήτηση του σημερινού νομοσχεδίου αποτελεί μια επιπλέον στροφή εκατόν ογδόντα μοιρών σε ένα θέμα υψηλής λαϊκίστικης εκμετάλλευσης. Σήμερα</w:t>
      </w:r>
      <w:r>
        <w:rPr>
          <w:rFonts w:eastAsia="Times New Roman" w:cs="Times New Roman"/>
          <w:szCs w:val="24"/>
        </w:rPr>
        <w:t>,</w:t>
      </w:r>
      <w:r>
        <w:rPr>
          <w:rFonts w:eastAsia="Times New Roman" w:cs="Times New Roman"/>
          <w:szCs w:val="24"/>
        </w:rPr>
        <w:t xml:space="preserve"> συζητώντας την τρίτη ανακεφ</w:t>
      </w:r>
      <w:r>
        <w:rPr>
          <w:rFonts w:eastAsia="Times New Roman" w:cs="Times New Roman"/>
          <w:szCs w:val="24"/>
        </w:rPr>
        <w:t>αλαιοποίηση του τραπεζικού μας συστήματος, την οποία εσείς εισηγείστε, αποδεικνύεται ότι δεν υπάρχουν προσκυνημένοι από τη μια και αδούλωτοι πατριώτες από την άλλη. Υπάρχει μόνο η πραγματικότητα από τη μια και οι ιδεοληψίες από την άλλη. Γιατί αυτή η τρίτη</w:t>
      </w:r>
      <w:r>
        <w:rPr>
          <w:rFonts w:eastAsia="Times New Roman" w:cs="Times New Roman"/>
          <w:szCs w:val="24"/>
        </w:rPr>
        <w:t xml:space="preserve"> ανακεφαλαιοποίηση είναι αποτέλεσμα</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του τυχοδιωκτισμού του κ. Βαρουφάκη -όσο και αν η γαλαντομία του κ. Τσακαλώτου θέλει να τον απαλλάξει- και αφ</w:t>
      </w:r>
      <w:r>
        <w:rPr>
          <w:rFonts w:eastAsia="Times New Roman" w:cs="Times New Roman"/>
          <w:szCs w:val="24"/>
        </w:rPr>
        <w:t xml:space="preserve">’ </w:t>
      </w:r>
      <w:r>
        <w:rPr>
          <w:rFonts w:eastAsia="Times New Roman" w:cs="Times New Roman"/>
          <w:szCs w:val="24"/>
        </w:rPr>
        <w:t xml:space="preserve">ετέρου της άγνοιας και των ιδεοληψιών της Κυβέρνησης συνολικότερα. </w:t>
      </w:r>
    </w:p>
    <w:p w14:paraId="6959EB38"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Αυτή η ανάγκη ανακεφαλαιοποίηση</w:t>
      </w:r>
      <w:r>
        <w:rPr>
          <w:rFonts w:eastAsia="Times New Roman" w:cs="Times New Roman"/>
          <w:bCs/>
          <w:shd w:val="clear" w:color="auto" w:fill="FFFFFF"/>
        </w:rPr>
        <w:t xml:space="preserve">ς των τραπεζών δεν μας ήρθε από τον ουρανό. </w:t>
      </w:r>
      <w:r>
        <w:rPr>
          <w:rFonts w:eastAsia="Times New Roman"/>
          <w:bCs/>
          <w:shd w:val="clear" w:color="auto" w:fill="FFFFFF"/>
        </w:rPr>
        <w:t>Είναι</w:t>
      </w:r>
      <w:r>
        <w:rPr>
          <w:rFonts w:eastAsia="Times New Roman" w:cs="Times New Roman"/>
          <w:bCs/>
          <w:shd w:val="clear" w:color="auto" w:fill="FFFFFF"/>
        </w:rPr>
        <w:t xml:space="preserve"> αποτέλεσμα της δεκάμηνης διακυβέρνησής σας και φορτώνει κάποιες δεκάδες δισεκατομμύρια ευρώ επιπλέον στην πλάτη του ελληνικού λαού. </w:t>
      </w:r>
    </w:p>
    <w:p w14:paraId="6959EB39"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Επιπροσθέτως, τρέχουμε και δεν φτάνουμε, ώστε να προλάβουμε το κούρεμα τω</w:t>
      </w:r>
      <w:r>
        <w:rPr>
          <w:rFonts w:eastAsia="Times New Roman" w:cs="Times New Roman"/>
          <w:bCs/>
          <w:shd w:val="clear" w:color="auto" w:fill="FFFFFF"/>
        </w:rPr>
        <w:t xml:space="preserve">ν καταθέσεων, που μοιραία θα υποστούν οι Έλληνες καταθέτες, αν δεν ολοκληρωθεί η ανακεφαλαιοποίηση έως τις 31 Δεκεμβρίου. </w:t>
      </w:r>
    </w:p>
    <w:p w14:paraId="6959EB3A"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Σύμφωνα με τα στοιχεία της Τράπεζας της Ελλάδος, όσο μειώθηκαν οι καταθέσεις σε τέσσερα χρόνια άλλο τόσο μειώθηκαν σε έξι μήνες, τους</w:t>
      </w:r>
      <w:r>
        <w:rPr>
          <w:rFonts w:eastAsia="Times New Roman" w:cs="Times New Roman"/>
          <w:bCs/>
          <w:shd w:val="clear" w:color="auto" w:fill="FFFFFF"/>
        </w:rPr>
        <w:t xml:space="preserve"> μήνες της δικής σας διακυβέρνησης. Την ίδια στιγμή έχουμε κατακόρυφη αύξηση των κόκκινων δανείων, με αποτέλεσμα η ρευστότητα των τραπεζών να εκμηδενίζεται.</w:t>
      </w:r>
    </w:p>
    <w:p w14:paraId="6959EB3B"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συμπέρασμα </w:t>
      </w:r>
      <w:r>
        <w:rPr>
          <w:rFonts w:eastAsia="Times New Roman"/>
          <w:bCs/>
          <w:shd w:val="clear" w:color="auto" w:fill="FFFFFF"/>
        </w:rPr>
        <w:t>είναι</w:t>
      </w:r>
      <w:r>
        <w:rPr>
          <w:rFonts w:eastAsia="Times New Roman" w:cs="Times New Roman"/>
          <w:bCs/>
          <w:shd w:val="clear" w:color="auto" w:fill="FFFFFF"/>
        </w:rPr>
        <w:t xml:space="preserve"> ότι η ανάγκη ανακεφαλαιοποίησης αποτελεί σήμερα, </w:t>
      </w:r>
      <w:r>
        <w:rPr>
          <w:rFonts w:eastAsia="Times New Roman"/>
          <w:bCs/>
          <w:shd w:val="clear" w:color="auto" w:fill="FFFFFF"/>
        </w:rPr>
        <w:t>βεβαίως,</w:t>
      </w:r>
      <w:r>
        <w:rPr>
          <w:rFonts w:eastAsia="Times New Roman" w:cs="Times New Roman"/>
          <w:bCs/>
          <w:shd w:val="clear" w:color="auto" w:fill="FFFFFF"/>
        </w:rPr>
        <w:t xml:space="preserve"> μονόδρομο, αλλά θα μπορούσε να είχε αποφευχθεί. Μόλις τον Ιούνιο του 2015 -αναφέρθηκε ήδη- η </w:t>
      </w:r>
      <w:r>
        <w:rPr>
          <w:rFonts w:eastAsia="Times New Roman" w:cs="Times New Roman"/>
          <w:bCs/>
          <w:shd w:val="clear" w:color="auto" w:fill="FFFFFF"/>
        </w:rPr>
        <w:t xml:space="preserve">κ. </w:t>
      </w:r>
      <w:r>
        <w:rPr>
          <w:rFonts w:eastAsia="Times New Roman" w:cs="Times New Roman"/>
          <w:bCs/>
          <w:shd w:val="clear" w:color="auto" w:fill="FFFFFF"/>
        </w:rPr>
        <w:t xml:space="preserve">Ντανιέλ Νουί, εκπρόσωπος της ΕΚΤ, δήλωνε ότι οι ελληνικές τράπεζες </w:t>
      </w:r>
      <w:r>
        <w:rPr>
          <w:rFonts w:eastAsia="Times New Roman"/>
          <w:bCs/>
          <w:shd w:val="clear" w:color="auto" w:fill="FFFFFF"/>
        </w:rPr>
        <w:t>είναι</w:t>
      </w:r>
      <w:r>
        <w:rPr>
          <w:rFonts w:eastAsia="Times New Roman" w:cs="Times New Roman"/>
          <w:bCs/>
          <w:shd w:val="clear" w:color="auto" w:fill="FFFFFF"/>
        </w:rPr>
        <w:t xml:space="preserve"> απολύτως φερέγγυες και διαθέτουν επαρκή ρευστότητα. </w:t>
      </w:r>
    </w:p>
    <w:p w14:paraId="6959EB3C"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Πώς φτάσαμε να χρειαζόμαστε </w:t>
      </w:r>
      <w:r>
        <w:rPr>
          <w:rFonts w:eastAsia="Times New Roman" w:cs="Times New Roman"/>
          <w:bCs/>
          <w:shd w:val="clear" w:color="auto" w:fill="FFFFFF"/>
        </w:rPr>
        <w:t>ανακεφαλαιοποίηση του ελληνικού τραπεζικού συστήματος μέσα σε πέντε μόνο μήνες; Φοβάμαι ότι πληρώνουμε τα έξοδα μιας επανάστασης, η οποία ούτε είχε λόγο να γίνει ούτε αποτέλεσμα έφερε.</w:t>
      </w:r>
    </w:p>
    <w:p w14:paraId="6959EB3D" w14:textId="77777777" w:rsidR="002E6842" w:rsidRDefault="0023315C">
      <w:pPr>
        <w:spacing w:line="600" w:lineRule="auto"/>
        <w:ind w:firstLine="720"/>
        <w:jc w:val="both"/>
        <w:rPr>
          <w:rFonts w:eastAsia="Times New Roman"/>
          <w:bCs/>
          <w:shd w:val="clear" w:color="auto" w:fill="FFFFFF"/>
        </w:rPr>
      </w:pPr>
      <w:r>
        <w:rPr>
          <w:rFonts w:eastAsia="Times New Roman" w:cs="Times New Roman"/>
          <w:bCs/>
          <w:shd w:val="clear" w:color="auto" w:fill="FFFFFF"/>
        </w:rPr>
        <w:t>Η πολιτική αβεβαιότητα που εσείς δημιουργήσατε, με τις καθυστερήσεις σα</w:t>
      </w:r>
      <w:r>
        <w:rPr>
          <w:rFonts w:eastAsia="Times New Roman" w:cs="Times New Roman"/>
          <w:bCs/>
          <w:shd w:val="clear" w:color="auto" w:fill="FFFFFF"/>
        </w:rPr>
        <w:t xml:space="preserve">ς στις </w:t>
      </w:r>
      <w:r>
        <w:rPr>
          <w:rFonts w:eastAsia="Times New Roman"/>
          <w:bCs/>
          <w:shd w:val="clear" w:color="auto" w:fill="FFFFFF"/>
        </w:rPr>
        <w:t>διαπραγματεύσεις και τη συμφωνία που φέρατε εκτός της ομπρέλας προστασίας του προγράμματος στήριξης</w:t>
      </w:r>
      <w:r>
        <w:rPr>
          <w:rFonts w:eastAsia="Times New Roman"/>
          <w:bCs/>
          <w:shd w:val="clear" w:color="auto" w:fill="FFFFFF"/>
        </w:rPr>
        <w:t>,</w:t>
      </w:r>
      <w:r>
        <w:rPr>
          <w:rFonts w:eastAsia="Times New Roman"/>
          <w:bCs/>
          <w:shd w:val="clear" w:color="auto" w:fill="FFFFFF"/>
        </w:rPr>
        <w:t xml:space="preserve"> αλλά και με το απονενοημένο και άχρηστο δημοψήφισμα, κλυδώνισε την οικονομία και οδήγησε σε μαζική εκροή καταθέσεων και σε ολοκληρωτική στάση πληρωμ</w:t>
      </w:r>
      <w:r>
        <w:rPr>
          <w:rFonts w:eastAsia="Times New Roman"/>
          <w:bCs/>
          <w:shd w:val="clear" w:color="auto" w:fill="FFFFFF"/>
        </w:rPr>
        <w:t xml:space="preserve">ών. </w:t>
      </w:r>
    </w:p>
    <w:p w14:paraId="6959EB3E"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 xml:space="preserve">Για να είμαστε, βεβαίως, απολύτως ειλικρινείς, αυτή η αποσταθεροποίηση αρχίζει από το φθινόπωρο του 2014, όταν αρχίζει να κλιμακώνεται και η εκλογολογία. Αυτές τις ανωμαλίες έρχεται να καλύψει η νέα ανακεφαλαιοποίηση. </w:t>
      </w:r>
    </w:p>
    <w:p w14:paraId="6959EB3F"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 xml:space="preserve">Τώρα καταλάβατε κι εσείς ότι οι </w:t>
      </w:r>
      <w:r>
        <w:rPr>
          <w:rFonts w:eastAsia="Times New Roman"/>
          <w:bCs/>
          <w:shd w:val="clear" w:color="auto" w:fill="FFFFFF"/>
        </w:rPr>
        <w:t xml:space="preserve">τράπεζες δεν είναι μόνο οι τραπεζίτες και οι μεγαλοεπιχειρηματίες. Ο ρόλος των τραπεζών είναι να στηρίζουν την πραγματική οικονομία και να προστατεύουν τις καταθέσεις και του τελευταίου Έλληνα μικροκαταθέτη. </w:t>
      </w:r>
    </w:p>
    <w:p w14:paraId="6959EB40"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 xml:space="preserve">Προς δόξαν της αντιστασιακής σας ρητορικής, με </w:t>
      </w:r>
      <w:r>
        <w:rPr>
          <w:rFonts w:eastAsia="Times New Roman"/>
          <w:bCs/>
          <w:shd w:val="clear" w:color="auto" w:fill="FFFFFF"/>
        </w:rPr>
        <w:t xml:space="preserve">το παρόν θεσμοθετείτε ότι τα τρία από τα έξι μέλη της επιτροπής επιλογής, συμπεριλαμβανομένου του Προέδρου, θα υποδεικνύονται από την Ένωση, δηλαδή την ΕΚΤ και τον </w:t>
      </w:r>
      <w:r>
        <w:rPr>
          <w:rFonts w:eastAsia="Times New Roman"/>
          <w:bCs/>
          <w:shd w:val="clear" w:color="auto" w:fill="FFFFFF"/>
          <w:lang w:val="en-US"/>
        </w:rPr>
        <w:t>EMS</w:t>
      </w:r>
      <w:r>
        <w:rPr>
          <w:rFonts w:eastAsia="Times New Roman"/>
          <w:bCs/>
          <w:shd w:val="clear" w:color="auto" w:fill="FFFFFF"/>
        </w:rPr>
        <w:t>. Η επιτροπή επιλογής κάνει την επιλογή της ηγεσίας του Ταμείου Χρηματοπιστωτικής Σταθερό</w:t>
      </w:r>
      <w:r>
        <w:rPr>
          <w:rFonts w:eastAsia="Times New Roman"/>
          <w:bCs/>
          <w:shd w:val="clear" w:color="auto" w:fill="FFFFFF"/>
        </w:rPr>
        <w:t xml:space="preserve">τητας. Χάνοντας, όμως, τον έλεγχο σε αυτή την εκλογή, χάνουμε και τον έλεγχο της διοίκησης των ελληνικών τραπεζών. Χάνουμε τον έλεγχο των τραπεζών, γιατί έχουμε, δυστυχώς, απωλέσει προ πολλού την εμπιστοσύνη των </w:t>
      </w:r>
      <w:r>
        <w:rPr>
          <w:rFonts w:eastAsia="Times New Roman"/>
          <w:bCs/>
          <w:shd w:val="clear" w:color="auto" w:fill="FFFFFF"/>
        </w:rPr>
        <w:t>εταίρων</w:t>
      </w:r>
      <w:r>
        <w:rPr>
          <w:rFonts w:eastAsia="Times New Roman"/>
          <w:bCs/>
          <w:shd w:val="clear" w:color="auto" w:fill="FFFFFF"/>
        </w:rPr>
        <w:t xml:space="preserve">. </w:t>
      </w:r>
    </w:p>
    <w:p w14:paraId="6959EB41"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 xml:space="preserve">Δεν μπορούμε να εγγυηθούμε, κύριε </w:t>
      </w:r>
      <w:r>
        <w:rPr>
          <w:rFonts w:eastAsia="Times New Roman"/>
          <w:bCs/>
          <w:shd w:val="clear" w:color="auto" w:fill="FFFFFF"/>
        </w:rPr>
        <w:t xml:space="preserve">Σταθάκη, την αποκομματικοποίηση και την ανεξαρτησία του τραπεζικού συστήματος, κι ας εμφανίζεστε ως οι εγγυητές της αντιδιαπλοκής. Νομοθετούμε έτσι για να προστατευτούμε από τον ίδιο μας τον εαυτό. </w:t>
      </w:r>
    </w:p>
    <w:p w14:paraId="6959EB42"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Όμως, θα πέτυχει αυτή η τρίτη ανακεφαλαιοποίηση των τραπε</w:t>
      </w:r>
      <w:r>
        <w:rPr>
          <w:rFonts w:eastAsia="Times New Roman"/>
          <w:bCs/>
          <w:shd w:val="clear" w:color="auto" w:fill="FFFFFF"/>
        </w:rPr>
        <w:t xml:space="preserve">ζών; Είναι αρκετή για να σώσει τις ελληνικές τράπεζες; Θα είναι επιτέλους η τελευταία; Η Ευρωπαϊκή Κεντρική Τράπεζα και ο μηχανισμός </w:t>
      </w:r>
      <w:r>
        <w:rPr>
          <w:rFonts w:eastAsia="Times New Roman"/>
          <w:bCs/>
          <w:shd w:val="clear" w:color="auto" w:fill="FFFFFF"/>
          <w:lang w:val="en-US"/>
        </w:rPr>
        <w:t>SSM</w:t>
      </w:r>
      <w:r>
        <w:rPr>
          <w:rFonts w:eastAsia="Times New Roman"/>
          <w:bCs/>
          <w:shd w:val="clear" w:color="auto" w:fill="FFFFFF"/>
        </w:rPr>
        <w:t xml:space="preserve"> εκτιμούν πως τα προβληματικά δάνεια θα αυξάνονται κατακόρυφα, εφόσον αυξάνεται η ανεργία, μειώνονται οι μισθοί και η αγ</w:t>
      </w:r>
      <w:r>
        <w:rPr>
          <w:rFonts w:eastAsia="Times New Roman"/>
          <w:bCs/>
          <w:shd w:val="clear" w:color="auto" w:fill="FFFFFF"/>
        </w:rPr>
        <w:t xml:space="preserve">ορά βρίσκεται σε ύφεση. Αυτονόητο φαίνεται. </w:t>
      </w:r>
    </w:p>
    <w:p w14:paraId="6959EB43"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 xml:space="preserve">Και τι κάνουμε </w:t>
      </w:r>
      <w:r>
        <w:rPr>
          <w:rFonts w:eastAsia="Times New Roman"/>
          <w:bCs/>
          <w:shd w:val="clear" w:color="auto" w:fill="FFFFFF"/>
        </w:rPr>
        <w:t xml:space="preserve">γι’ </w:t>
      </w:r>
      <w:r>
        <w:rPr>
          <w:rFonts w:eastAsia="Times New Roman"/>
          <w:bCs/>
          <w:shd w:val="clear" w:color="auto" w:fill="FFFFFF"/>
        </w:rPr>
        <w:t>αυτά; Τα ίδια τα μη εξυπηρετούμενα δάνεια χρειάζονται επειγόντως καινούργιο πλαίσιο, το οποίο κι αυτό διαρκώς το αναβάλουμε. Η κατάσταση για την οποία νομοθετούμε θυμίζει μια κινουμένη άμμο. Π</w:t>
      </w:r>
      <w:r>
        <w:rPr>
          <w:rFonts w:eastAsia="Times New Roman"/>
          <w:bCs/>
          <w:shd w:val="clear" w:color="auto" w:fill="FFFFFF"/>
        </w:rPr>
        <w:t>αρ</w:t>
      </w:r>
      <w:r>
        <w:rPr>
          <w:rFonts w:eastAsia="Times New Roman"/>
          <w:bCs/>
          <w:shd w:val="clear" w:color="auto" w:fill="FFFFFF"/>
        </w:rPr>
        <w:t xml:space="preserve">’ </w:t>
      </w:r>
      <w:r>
        <w:rPr>
          <w:rFonts w:eastAsia="Times New Roman"/>
          <w:bCs/>
          <w:shd w:val="clear" w:color="auto" w:fill="FFFFFF"/>
        </w:rPr>
        <w:t xml:space="preserve">όλα αυτά, συνεχίζουμε να νομοθετούμε, αφήνοντας σοβαρές ασάφειες. </w:t>
      </w:r>
    </w:p>
    <w:p w14:paraId="6959EB44"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Τι θα γίνει με τις προνομιούχες μετοχές του δημοσίου; Ποιο θα είναι το μέγεθος των επιπτώσεων στους ομολογιούχους των τραπεζών, αφού απαιτείται κρατική βοήθεια; Πώς θα ξανακουρευτούν; Π</w:t>
      </w:r>
      <w:r>
        <w:rPr>
          <w:rFonts w:eastAsia="Times New Roman"/>
          <w:bCs/>
          <w:shd w:val="clear" w:color="auto" w:fill="FFFFFF"/>
        </w:rPr>
        <w:t>οια θα είναι η αναλογία ειδικών μετατρέψιμων ομολογιών, των «</w:t>
      </w:r>
      <w:r>
        <w:rPr>
          <w:rFonts w:eastAsia="Times New Roman"/>
          <w:bCs/>
          <w:shd w:val="clear" w:color="auto" w:fill="FFFFFF"/>
          <w:lang w:val="en-US"/>
        </w:rPr>
        <w:t>Co</w:t>
      </w:r>
      <w:r>
        <w:rPr>
          <w:rFonts w:eastAsia="Times New Roman"/>
          <w:bCs/>
          <w:shd w:val="clear" w:color="auto" w:fill="FFFFFF"/>
          <w:lang w:val="en-US"/>
        </w:rPr>
        <w:t>c</w:t>
      </w:r>
      <w:r>
        <w:rPr>
          <w:rFonts w:eastAsia="Times New Roman"/>
          <w:bCs/>
          <w:shd w:val="clear" w:color="auto" w:fill="FFFFFF"/>
          <w:lang w:val="en-US"/>
        </w:rPr>
        <w:t>os</w:t>
      </w:r>
      <w:r>
        <w:rPr>
          <w:rFonts w:eastAsia="Times New Roman"/>
          <w:bCs/>
          <w:shd w:val="clear" w:color="auto" w:fill="FFFFFF"/>
        </w:rPr>
        <w:t xml:space="preserve">», και κοινών μετοχών, με τις οποίες το ΤΧΣ θα καλύψει τη συμμετοχή του; Το αφήσαμε για την τελευταία στιγμή και, βεβαίως, τρέχουμε και δεν φτάνουμε τώρα. </w:t>
      </w:r>
    </w:p>
    <w:p w14:paraId="6959EB45" w14:textId="77777777" w:rsidR="002E6842" w:rsidRDefault="0023315C">
      <w:pPr>
        <w:spacing w:line="600" w:lineRule="auto"/>
        <w:ind w:firstLine="720"/>
        <w:jc w:val="both"/>
        <w:rPr>
          <w:rFonts w:eastAsia="Times New Roman"/>
          <w:bCs/>
          <w:shd w:val="clear" w:color="auto" w:fill="FFFFFF"/>
        </w:rPr>
      </w:pPr>
      <w:r>
        <w:rPr>
          <w:rFonts w:eastAsia="Times New Roman"/>
          <w:bCs/>
          <w:shd w:val="clear" w:color="auto" w:fill="FFFFFF"/>
        </w:rPr>
        <w:t>Και, πραγματικά, τι σκοπεύετε να κ</w:t>
      </w:r>
      <w:r>
        <w:rPr>
          <w:rFonts w:eastAsia="Times New Roman"/>
          <w:bCs/>
          <w:shd w:val="clear" w:color="auto" w:fill="FFFFFF"/>
        </w:rPr>
        <w:t>άνετε με την Τράπεζα Αττικής; Είναι απαίτηση του συνόλου του τεχνικού κόσμου της χώρας να καταλάβει τι έχει γίνει και πώς η Τράπεζα Αττικής, που εμφανίζεται με κεφάλαια, με καταθέσεις δύο δισεκατομμυρίων ευρώ, σημειώνει ανάγκες κεφαλαιακής κάλυψης της τάξη</w:t>
      </w:r>
      <w:r>
        <w:rPr>
          <w:rFonts w:eastAsia="Times New Roman"/>
          <w:bCs/>
          <w:shd w:val="clear" w:color="auto" w:fill="FFFFFF"/>
        </w:rPr>
        <w:t xml:space="preserve">ς του ενός δισεκατομμυρίου ευρώ. Κατ’ αναλογία, δηλαδή, με τις συστημικές τράπεζες είναι σαν να χρειάζονταν οι συστημικές τράπεζες 50 δισεκατομμύρια ευρώ σήμερα. </w:t>
      </w:r>
    </w:p>
    <w:p w14:paraId="6959EB4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Αυτά είναι ερωτήματα που πρέπει να απαντηθούν. Ίσως, ο κ. Σπίρτζης με την προηγούμενη ιδιότητ</w:t>
      </w:r>
      <w:r>
        <w:rPr>
          <w:rFonts w:eastAsia="Times New Roman" w:cs="Times New Roman"/>
          <w:szCs w:val="24"/>
        </w:rPr>
        <w:t xml:space="preserve">ά του έχει να δώσει κάποιες απαντήσεις για τι θα κάνετε με τις συνεταιριστικές τράπεζες στο νέο τοπίο. </w:t>
      </w:r>
    </w:p>
    <w:p w14:paraId="6959EB4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Επιπλέον, οι ειδικοί του τραπεζικού κλάδου εκτιμούν ότι εντός τριετίας θα κλείσουν τετρακόσια τραπεζικά καταστήματα. Αυτό θα ακολουθηθεί από προγράμματα</w:t>
      </w:r>
      <w:r>
        <w:rPr>
          <w:rFonts w:eastAsia="Times New Roman" w:cs="Times New Roman"/>
          <w:szCs w:val="24"/>
        </w:rPr>
        <w:t xml:space="preserve"> εθελουσίας εξόδου, προφανώς, για τέσσερις χιλιάδες εργαζομένους. </w:t>
      </w:r>
      <w:r>
        <w:rPr>
          <w:rFonts w:eastAsia="Times New Roman" w:cs="Times New Roman"/>
          <w:szCs w:val="24"/>
        </w:rPr>
        <w:t xml:space="preserve">Αυτές </w:t>
      </w:r>
      <w:r>
        <w:rPr>
          <w:rFonts w:eastAsia="Times New Roman" w:cs="Times New Roman"/>
          <w:szCs w:val="24"/>
        </w:rPr>
        <w:t>οι τέσσερις χιλιάδες εργαζ</w:t>
      </w:r>
      <w:r>
        <w:rPr>
          <w:rFonts w:eastAsia="Times New Roman" w:cs="Times New Roman"/>
          <w:szCs w:val="24"/>
        </w:rPr>
        <w:t>ο</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ων</w:t>
      </w:r>
      <w:r>
        <w:rPr>
          <w:rFonts w:eastAsia="Times New Roman" w:cs="Times New Roman"/>
          <w:szCs w:val="24"/>
        </w:rPr>
        <w:t xml:space="preserve"> θα προστεθούν στην ήδη γιγαντωμένη στρατιά των ανέργων. </w:t>
      </w:r>
    </w:p>
    <w:p w14:paraId="6959EB4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Πρόκειται για πολύ κρίσιμα ζητήματα, τα οποία θα πρέπει να αποσαφηνιστούν. Διαφορετικά, μπορεί να αποτρέψουν τη συμμετοχή των ιδιωτών στη διαδικασία. Αν δεν λυθούν όλα αυτά, οι τράπεζες θα εξακολουθήσουν να λειτουργούν ως εγχρήματα ΚΕΠ, όπου ο κόσμος διεκπ</w:t>
      </w:r>
      <w:r>
        <w:rPr>
          <w:rFonts w:eastAsia="Times New Roman" w:cs="Times New Roman"/>
          <w:szCs w:val="24"/>
        </w:rPr>
        <w:t xml:space="preserve">εραιωτικά θα αποπληρώνει τις υποχρεώσεις του προς το δημόσιο. </w:t>
      </w:r>
    </w:p>
    <w:p w14:paraId="6959EB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αυτή είναι μία συμπληρωματική και δευτερεύουσα δραστηριότητα των πιστωτικών ιδρυμάτων. Έχετε υποχρέωση να βοηθήσετε τις τράπεζες να επιτελέσουν τον πραγματικό τους ρόλο. Και </w:t>
      </w:r>
      <w:r>
        <w:rPr>
          <w:rFonts w:eastAsia="Times New Roman" w:cs="Times New Roman"/>
          <w:szCs w:val="24"/>
        </w:rPr>
        <w:t>έχουμε υποχρέωση όλοι να το κάνουμε αυτό, δηλαδή, να αποτελέσουν</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 xml:space="preserve">ενός ασφαλές καταφύγιο για τους κόπους των πολιτών, οι καταθέσεις των οποίων, δυστυχώς, διαρκώς μειώνονται. </w:t>
      </w:r>
    </w:p>
    <w:p w14:paraId="6959EB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Ήδη ακούστηκε ότι σήμερα είναι η μέρα της αποταμίευσης. Δυστυχώς, για τη χώρα</w:t>
      </w:r>
      <w:r>
        <w:rPr>
          <w:rFonts w:eastAsia="Times New Roman" w:cs="Times New Roman"/>
          <w:szCs w:val="24"/>
        </w:rPr>
        <w:t xml:space="preserve"> μας παρατηρείται η πρωτοφανής κατάρρευση στην εθνική αποταμίευση. Είναι μόλις το 8,4% του ΑΕΠ, όταν αντιθέτως ο μέσος όρος στην Ευρωπαϊκή Ένωση είναι στο 21% με αυξητικές τάσεις. </w:t>
      </w:r>
    </w:p>
    <w:p w14:paraId="6959EB4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Οι τράπεζες πρέπει να ενισχύσουν το κατατρεγμένο μικρό και μεγάλο επιχειρεί</w:t>
      </w:r>
      <w:r>
        <w:rPr>
          <w:rFonts w:eastAsia="Times New Roman" w:cs="Times New Roman"/>
          <w:szCs w:val="24"/>
        </w:rPr>
        <w:t xml:space="preserve">ν με υγιείς τρόπους, γιατί είναι μόνο αυτό που θα μας βγάλει από τον φαύλο κύκλο των ανακεφαλαιοποιήσεων, υποστηρίζοντας την παραγωγή εθνικού πλούτου και βεβαίως τη δημιουργία στέρεων θέσεων εργασίας. </w:t>
      </w:r>
    </w:p>
    <w:p w14:paraId="6959EB4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Σταματήστε, λοιπόν, κύριοι της Κυβέρνησης να χάνετε χρ</w:t>
      </w:r>
      <w:r>
        <w:rPr>
          <w:rFonts w:eastAsia="Times New Roman" w:cs="Times New Roman"/>
          <w:szCs w:val="24"/>
        </w:rPr>
        <w:t xml:space="preserve">όνο. Η πραγματικότητα της διακυβέρνησης της χώρας σάς έχει φέρει ήδη αντιμέτωπους με φαντάσματα που τελικά φάνηκε ότι υπήρχαν μόνο στο μυαλό σας. </w:t>
      </w:r>
    </w:p>
    <w:p w14:paraId="6959EB4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το Ποτάμι, μακριά από ιδεοληψίες αντιλαμβανόμαστε πως η υπερψήφιση του παρόντος νομοσχεδίου αποτελεί μ</w:t>
      </w:r>
      <w:r>
        <w:rPr>
          <w:rFonts w:eastAsia="Times New Roman" w:cs="Times New Roman"/>
          <w:szCs w:val="24"/>
        </w:rPr>
        <w:t>ονόδρομο, προκειμένου το ελληνικό τραπεζικό σύστημα να μην καταρρεύσει ολοσχερώς, υπενθυμίζοντας όμως ότι αυτό δεν ήταν αναπότρεπτο. Άρα, θα μπορούσαμε με άλλες πολιτικές να έχουμε αποφύγει το να φορτώσουμε την καμπούρα του ελληνικού λαού με κάποιες δεκάδε</w:t>
      </w:r>
      <w:r>
        <w:rPr>
          <w:rFonts w:eastAsia="Times New Roman" w:cs="Times New Roman"/>
          <w:szCs w:val="24"/>
        </w:rPr>
        <w:t xml:space="preserve">ς δισεκατομμύρια. </w:t>
      </w:r>
    </w:p>
    <w:p w14:paraId="6959EB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59EB4F"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 )</w:t>
      </w:r>
    </w:p>
    <w:p w14:paraId="6959EB5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Δανέλλη. </w:t>
      </w:r>
    </w:p>
    <w:p w14:paraId="6959EB5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Ένωσης Κεντρώων κ. Γεώργιος-Δημήτριος Καρράς. </w:t>
      </w:r>
    </w:p>
    <w:p w14:paraId="6959EB5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w:t>
      </w:r>
      <w:r>
        <w:rPr>
          <w:rFonts w:eastAsia="Times New Roman" w:cs="Times New Roman"/>
          <w:b/>
          <w:szCs w:val="24"/>
        </w:rPr>
        <w:t xml:space="preserve">ΙΟΣ ΚΑΡΡΑΣ: </w:t>
      </w:r>
      <w:r>
        <w:rPr>
          <w:rFonts w:eastAsia="Times New Roman" w:cs="Times New Roman"/>
          <w:szCs w:val="24"/>
        </w:rPr>
        <w:t xml:space="preserve">Ευχαριστώ, κύριε Πρόεδρε. </w:t>
      </w:r>
    </w:p>
    <w:p w14:paraId="6959EB5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Πριν ξεκινήσω </w:t>
      </w:r>
      <w:r>
        <w:rPr>
          <w:rFonts w:eastAsia="Times New Roman" w:cs="Times New Roman"/>
          <w:szCs w:val="24"/>
        </w:rPr>
        <w:t xml:space="preserve">για </w:t>
      </w:r>
      <w:r>
        <w:rPr>
          <w:rFonts w:eastAsia="Times New Roman" w:cs="Times New Roman"/>
          <w:szCs w:val="24"/>
        </w:rPr>
        <w:t xml:space="preserve">να τοποθετηθώ επί του συζητούμενου νομοσχεδίου, θα ήθελα να παρατηρήσω τις συνθήκες υπό τις οποίες το συζητούμε σήμερα. </w:t>
      </w:r>
    </w:p>
    <w:p w14:paraId="6959EB5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Χθες, λοιπόν, το νομοσχέδιο εισήχθη στην κοινοβουλευτική </w:t>
      </w:r>
      <w:r>
        <w:rPr>
          <w:rFonts w:eastAsia="Times New Roman" w:cs="Times New Roman"/>
          <w:szCs w:val="24"/>
        </w:rPr>
        <w:t xml:space="preserve">επιτροπή </w:t>
      </w:r>
      <w:r>
        <w:rPr>
          <w:rFonts w:eastAsia="Times New Roman" w:cs="Times New Roman"/>
          <w:szCs w:val="24"/>
        </w:rPr>
        <w:t>υπό τη διαδι</w:t>
      </w:r>
      <w:r>
        <w:rPr>
          <w:rFonts w:eastAsia="Times New Roman" w:cs="Times New Roman"/>
          <w:szCs w:val="24"/>
        </w:rPr>
        <w:t xml:space="preserve">κασία του κατεπείγοντος και σήμερα το συζητούμε στην Ολομέλεια. Θέλω να πω το εξής. </w:t>
      </w:r>
    </w:p>
    <w:p w14:paraId="6959EB5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Χθες το βράδυ –εγώ δεν συμμετέχω στην Επιτροπή Οικονομικών και δεν είχα γνώση του νομοσχεδίου- στις </w:t>
      </w:r>
      <w:r>
        <w:rPr>
          <w:rFonts w:eastAsia="Times New Roman" w:cs="Times New Roman"/>
          <w:szCs w:val="24"/>
        </w:rPr>
        <w:t>0</w:t>
      </w:r>
      <w:r>
        <w:rPr>
          <w:rFonts w:eastAsia="Times New Roman" w:cs="Times New Roman"/>
          <w:szCs w:val="24"/>
        </w:rPr>
        <w:t xml:space="preserve">.08΄, δηλαδή οχτώ λεπτά μετά τα μεσάνυχτα, ειδοποιήθηκα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στο κινητό μου τηλέφωνο ότι μου απεστάλη το νομοσχέδιο</w:t>
      </w:r>
      <w:r>
        <w:rPr>
          <w:rFonts w:eastAsia="Times New Roman" w:cs="Times New Roman"/>
          <w:szCs w:val="24"/>
        </w:rPr>
        <w:t>,</w:t>
      </w:r>
      <w:r>
        <w:rPr>
          <w:rFonts w:eastAsia="Times New Roman" w:cs="Times New Roman"/>
          <w:szCs w:val="24"/>
        </w:rPr>
        <w:t xml:space="preserve"> για να ενημερωθώ και ότι έπρεπε σήμερα να τοποθετηθούμε πάνω σε αυτό. </w:t>
      </w:r>
    </w:p>
    <w:p w14:paraId="6959EB5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Νομίζουμε ότι οι συνθήκες αυτές δεν θα πρέπει να συνεχιστούν, διότι όσο και να είναι κατεπείγουσες οι συνθήκες συζήτησης και ψήφ</w:t>
      </w:r>
      <w:r>
        <w:rPr>
          <w:rFonts w:eastAsia="Times New Roman" w:cs="Times New Roman"/>
          <w:szCs w:val="24"/>
        </w:rPr>
        <w:t>ισης, υπάρχει και ευθύνη από την κυβερνητική πλευρά, η οποία οφείλει να λαμβάνει υπόψη της τις συνθήκες για τις οποίες θα πρέπει να νομοθετούμε. Θα πρέπει να νομοθετούμε με την ηρεμία, την άνεση και τη νηφαλιότητα. Δεν μπορούν οι Βουλευτές, κύριοι της Κυβέ</w:t>
      </w:r>
      <w:r>
        <w:rPr>
          <w:rFonts w:eastAsia="Times New Roman" w:cs="Times New Roman"/>
          <w:szCs w:val="24"/>
        </w:rPr>
        <w:t>ρνησης, να καλούνται ομαδόν, ούτως ώστε να υποστηρίξουν ή να αρνηθούν ένα νομοσχέδιο.</w:t>
      </w:r>
    </w:p>
    <w:p w14:paraId="6959EB57" w14:textId="77777777" w:rsidR="002E6842" w:rsidRDefault="0023315C">
      <w:pPr>
        <w:spacing w:line="600" w:lineRule="auto"/>
        <w:ind w:firstLine="720"/>
        <w:jc w:val="both"/>
        <w:rPr>
          <w:rFonts w:eastAsia="UB-Helvetica" w:cs="Times New Roman"/>
          <w:szCs w:val="24"/>
        </w:rPr>
      </w:pPr>
      <w:r>
        <w:rPr>
          <w:rFonts w:eastAsia="Times New Roman" w:cs="Times New Roman"/>
          <w:szCs w:val="24"/>
        </w:rPr>
        <w:t xml:space="preserve">Θα ήθελα, λοιπόν, να σημειωθεί αυτό. Θα παρακαλέσω να μην επαναληφθεί, γιατί δημιουργεί μία έντονη πίεση, η οποία έχει αντίκτυπο και στην ποιότητα του νομοθετικού έργου. </w:t>
      </w:r>
      <w:r>
        <w:rPr>
          <w:rFonts w:eastAsia="Times New Roman" w:cs="Times New Roman"/>
          <w:szCs w:val="24"/>
        </w:rPr>
        <w:t xml:space="preserve">Δεν μπορούμε να λέμε ότι σε ένα κατ’ εξοχήν τεχνικό νομοσχέδιο, όπως είναι το συζητούμενο σήμερα, εδόθη στη Βουλή και στους Βουλευτές ο χρόνος </w:t>
      </w:r>
      <w:r>
        <w:rPr>
          <w:rFonts w:eastAsia="Times New Roman" w:cs="Times New Roman"/>
          <w:szCs w:val="24"/>
        </w:rPr>
        <w:t xml:space="preserve">κατά </w:t>
      </w:r>
      <w:r>
        <w:rPr>
          <w:rFonts w:eastAsia="Times New Roman" w:cs="Times New Roman"/>
          <w:szCs w:val="24"/>
        </w:rPr>
        <w:t xml:space="preserve">τον οποίο να κατανοήσουν, να αντιληφθούν, αλλά και να συνεισφέρουν. Αφαιρείται η δυνατότητα συνεισφοράς στη </w:t>
      </w:r>
      <w:r>
        <w:rPr>
          <w:rFonts w:eastAsia="Times New Roman" w:cs="Times New Roman"/>
          <w:szCs w:val="24"/>
        </w:rPr>
        <w:t xml:space="preserve">Βουλή στις ρυθμίσεις των νόμων αυτών, έστω κι αν είναι τεχνοκρατικά, έστω κι αν είναι λεπτομερειακά και οι περισσότεροι εξ ημών μπορεί να μην έχουμε τις ειδικότερες γνώσεις. </w:t>
      </w:r>
      <w:r>
        <w:rPr>
          <w:rFonts w:eastAsia="UB-Helvetica" w:cs="Times New Roman"/>
          <w:szCs w:val="24"/>
        </w:rPr>
        <w:t>Έχουμε, όμως -θέλω να πιστεύω- την ικανότητα να αντιληφθούμε τι συμβαίνει.</w:t>
      </w:r>
    </w:p>
    <w:p w14:paraId="6959EB58" w14:textId="77777777" w:rsidR="002E6842" w:rsidRDefault="0023315C">
      <w:pPr>
        <w:spacing w:line="600" w:lineRule="auto"/>
        <w:ind w:firstLine="720"/>
        <w:jc w:val="both"/>
        <w:rPr>
          <w:rFonts w:eastAsia="UB-Helvetica" w:cs="Times New Roman"/>
          <w:szCs w:val="24"/>
        </w:rPr>
      </w:pPr>
      <w:r>
        <w:rPr>
          <w:rFonts w:eastAsia="UB-Helvetica" w:cs="Times New Roman"/>
          <w:szCs w:val="24"/>
        </w:rPr>
        <w:t>Και σήμ</w:t>
      </w:r>
      <w:r>
        <w:rPr>
          <w:rFonts w:eastAsia="UB-Helvetica" w:cs="Times New Roman"/>
          <w:szCs w:val="24"/>
        </w:rPr>
        <w:t xml:space="preserve">ερα, κύριε Πρόεδρε και αγαπητοί </w:t>
      </w:r>
      <w:r>
        <w:rPr>
          <w:rFonts w:eastAsia="UB-Helvetica" w:cs="Times New Roman"/>
          <w:szCs w:val="24"/>
        </w:rPr>
        <w:t xml:space="preserve">κύριοι και κυρίες </w:t>
      </w:r>
      <w:r>
        <w:rPr>
          <w:rFonts w:eastAsia="UB-Helvetica" w:cs="Times New Roman"/>
          <w:szCs w:val="24"/>
        </w:rPr>
        <w:t xml:space="preserve">Βουλευτές, πού ερχόμεθα; Συν Θεώ στην τρίτη ανακεφαλαιοποίηση των τραπεζών. Τι σημαίνει αυτό; Σημαίνει ότι οι δύο προηγούμενες, για τις οποίες είχε εξαγγελθεί ότι θα έφερναν την ανάπτυξη της οικονομίας και </w:t>
      </w:r>
      <w:r>
        <w:rPr>
          <w:rFonts w:eastAsia="UB-Helvetica" w:cs="Times New Roman"/>
          <w:szCs w:val="24"/>
        </w:rPr>
        <w:t>ότι θα σωζόταν η χώρα, απέτυχαν παταγωδώς. Γιατί απέτυχαν παταγωδώς; Διότι έγιναν με τον ίδιο τρόπο που γίνεται και η σημερ</w:t>
      </w:r>
      <w:r>
        <w:rPr>
          <w:rFonts w:eastAsia="UB-Helvetica" w:cs="Times New Roman"/>
          <w:szCs w:val="24"/>
        </w:rPr>
        <w:t>ι</w:t>
      </w:r>
      <w:r>
        <w:rPr>
          <w:rFonts w:eastAsia="UB-Helvetica" w:cs="Times New Roman"/>
          <w:szCs w:val="24"/>
        </w:rPr>
        <w:t>νή τρίτη.</w:t>
      </w:r>
    </w:p>
    <w:p w14:paraId="6959EB59"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Στην πρώτη μου ομιλία στη Βουλή, στις προγραμματικές δηλώσεις ως νέος Βουλευτής, είχα ζητήσει να αναφερθώ -και είχα αναφερθεί- στα θέματα της οικονομίας. Και είχα πει τούτο -μάλιστα το θυμήθηκα σήμερα, ρίχνοντας μία ματιά στην </w:t>
      </w:r>
      <w:r>
        <w:rPr>
          <w:rFonts w:eastAsia="UB-Helvetica" w:cs="Times New Roman"/>
          <w:szCs w:val="24"/>
        </w:rPr>
        <w:t>«</w:t>
      </w:r>
      <w:r>
        <w:rPr>
          <w:rFonts w:eastAsia="UB-Helvetica" w:cs="Times New Roman"/>
          <w:szCs w:val="24"/>
        </w:rPr>
        <w:t>Επιθεώρηση των Βουλευτών και</w:t>
      </w:r>
      <w:r>
        <w:rPr>
          <w:rFonts w:eastAsia="UB-Helvetica" w:cs="Times New Roman"/>
          <w:szCs w:val="24"/>
        </w:rPr>
        <w:t xml:space="preserve"> της Ευρωβουλής</w:t>
      </w:r>
      <w:r>
        <w:rPr>
          <w:rFonts w:eastAsia="UB-Helvetica" w:cs="Times New Roman"/>
          <w:szCs w:val="24"/>
        </w:rPr>
        <w:t>»</w:t>
      </w:r>
      <w:r>
        <w:rPr>
          <w:rFonts w:eastAsia="UB-Helvetica" w:cs="Times New Roman"/>
          <w:szCs w:val="24"/>
        </w:rPr>
        <w:t xml:space="preserve"> που κυκλοφόρησε- ότι αναγκαίο</w:t>
      </w:r>
      <w:r w:rsidRPr="00F06264">
        <w:rPr>
          <w:rFonts w:eastAsia="UB-Helvetica" w:cs="Times New Roman"/>
          <w:szCs w:val="24"/>
        </w:rPr>
        <w:t xml:space="preserve"> </w:t>
      </w:r>
      <w:r>
        <w:rPr>
          <w:rFonts w:eastAsia="UB-Helvetica" w:cs="Times New Roman"/>
          <w:szCs w:val="24"/>
        </w:rPr>
        <w:t>είναι,</w:t>
      </w:r>
      <w:r>
        <w:rPr>
          <w:rFonts w:eastAsia="UB-Helvetica" w:cs="Times New Roman"/>
          <w:szCs w:val="24"/>
        </w:rPr>
        <w:t xml:space="preserve"> προ κάθε άλλης λεπτομερείας</w:t>
      </w:r>
      <w:r>
        <w:rPr>
          <w:rFonts w:eastAsia="UB-Helvetica" w:cs="Times New Roman"/>
          <w:szCs w:val="24"/>
        </w:rPr>
        <w:t>,</w:t>
      </w:r>
      <w:r>
        <w:rPr>
          <w:rFonts w:eastAsia="UB-Helvetica" w:cs="Times New Roman"/>
          <w:szCs w:val="24"/>
        </w:rPr>
        <w:t xml:space="preserve"> να ρυθμιστούν τα κόκκινα δάνεια, είτε επιχειρηματικά είτε των νοικοκυριών. </w:t>
      </w:r>
    </w:p>
    <w:p w14:paraId="6959EB5A"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η Γ΄ Αντιπρόεδρος της Βουλής </w:t>
      </w:r>
      <w:r>
        <w:rPr>
          <w:rFonts w:eastAsia="UB-Helvetica" w:cs="Times New Roman"/>
          <w:szCs w:val="24"/>
        </w:rPr>
        <w:t xml:space="preserve">κ. </w:t>
      </w:r>
      <w:r w:rsidRPr="00F06264">
        <w:rPr>
          <w:rFonts w:eastAsia="UB-Helvetica" w:cs="Times New Roman"/>
          <w:b/>
          <w:szCs w:val="24"/>
        </w:rPr>
        <w:t>ΑΝΑΣΤΑΣΙΑ ΧΡΙΣΤΟ</w:t>
      </w:r>
      <w:r w:rsidRPr="00F06264">
        <w:rPr>
          <w:rFonts w:eastAsia="UB-Helvetica" w:cs="Times New Roman"/>
          <w:b/>
          <w:szCs w:val="24"/>
        </w:rPr>
        <w:t>ΔΟΥΛΟΠΟΥΛΟΥ</w:t>
      </w:r>
      <w:r>
        <w:rPr>
          <w:rFonts w:eastAsia="UB-Helvetica" w:cs="Times New Roman"/>
          <w:szCs w:val="24"/>
        </w:rPr>
        <w:t>)</w:t>
      </w:r>
    </w:p>
    <w:p w14:paraId="6959EB5B" w14:textId="77777777" w:rsidR="002E6842" w:rsidRDefault="0023315C">
      <w:pPr>
        <w:spacing w:line="600" w:lineRule="auto"/>
        <w:ind w:firstLine="720"/>
        <w:jc w:val="both"/>
        <w:rPr>
          <w:rFonts w:eastAsia="UB-Helvetica" w:cs="Times New Roman"/>
          <w:szCs w:val="24"/>
        </w:rPr>
      </w:pPr>
      <w:r>
        <w:rPr>
          <w:rFonts w:eastAsia="UB-Helvetica" w:cs="Times New Roman"/>
          <w:szCs w:val="24"/>
        </w:rPr>
        <w:t>Γιατί το υποστήριξα αυτό; Γιατί η ανακεφαλαίωση του 2012, η οποία έφερε 50 δισεκατομμύρια ευρώ στα ταμεία των τραπεζών, εξαϋλώθηκε. Γιατί εξαϋλώθηκε; Διότι η οικονομία βρισκόταν -και συνέχιζε- στην ύφεσή της, η οποία, μάλιστα, επιδεινώνετο, κα</w:t>
      </w:r>
      <w:r>
        <w:rPr>
          <w:rFonts w:eastAsia="UB-Helvetica" w:cs="Times New Roman"/>
          <w:szCs w:val="24"/>
        </w:rPr>
        <w:t xml:space="preserve">ι δεν κατάφερε κανείς τότε να πάρει μία απόφαση να ρυθμίσει τα δάνεια των νοικοκυριών και τα δάνεια των επιχειρήσεων. </w:t>
      </w:r>
    </w:p>
    <w:p w14:paraId="6959EB5C" w14:textId="77777777" w:rsidR="002E6842" w:rsidRDefault="0023315C">
      <w:pPr>
        <w:spacing w:line="600" w:lineRule="auto"/>
        <w:ind w:firstLine="720"/>
        <w:jc w:val="both"/>
        <w:rPr>
          <w:rFonts w:eastAsia="UB-Helvetica" w:cs="Times New Roman"/>
          <w:szCs w:val="24"/>
        </w:rPr>
      </w:pPr>
      <w:r>
        <w:rPr>
          <w:rFonts w:eastAsia="UB-Helvetica" w:cs="Times New Roman"/>
          <w:szCs w:val="24"/>
        </w:rPr>
        <w:t>Τι σήμαινε αυτό; Σήμαινε ότι συνέχιζαν να εγγράφουν ζημιές οι τράπεζες, να λειτουργούν ζημιογόνα και τα χρήματα αυτά, τα 50 δισεκατομμύρι</w:t>
      </w:r>
      <w:r>
        <w:rPr>
          <w:rFonts w:eastAsia="UB-Helvetica" w:cs="Times New Roman"/>
          <w:szCs w:val="24"/>
        </w:rPr>
        <w:t>α, το μόνο που εξυπηρέτησαν ήταν οι λειτουργικές ανάγκες των τραπεζών. Όμως, θα πρέπει να πω ότι εξυπηρέτησαν και τις λειτουργικές ανάγκες του δημοσίου. Είναι γνωστό πως το PSI και όλα αυτά αφήρεσαν πόρους από την εθνική οικονομία.</w:t>
      </w:r>
    </w:p>
    <w:p w14:paraId="6959EB5D" w14:textId="77777777" w:rsidR="002E6842" w:rsidRDefault="0023315C">
      <w:pPr>
        <w:spacing w:line="600" w:lineRule="auto"/>
        <w:ind w:firstLine="720"/>
        <w:jc w:val="both"/>
        <w:rPr>
          <w:rFonts w:eastAsia="UB-Helvetica" w:cs="Times New Roman"/>
          <w:szCs w:val="24"/>
        </w:rPr>
      </w:pPr>
      <w:r>
        <w:rPr>
          <w:rFonts w:eastAsia="UB-Helvetica" w:cs="Times New Roman"/>
          <w:szCs w:val="24"/>
        </w:rPr>
        <w:t>Φτάνουμε, λοιπόν, το 201</w:t>
      </w:r>
      <w:r>
        <w:rPr>
          <w:rFonts w:eastAsia="UB-Helvetica" w:cs="Times New Roman"/>
          <w:szCs w:val="24"/>
        </w:rPr>
        <w:t>2 οι τράπεζες ουσιαστικά να έχουν κρατικοποιηθεί. Όσο και να ακούγεται ότι παρέμειναν οι διοικήσεις, όσο και να λέμε ότι είχε συμμετοχή ο ιδιωτικός τομέας, οι τράπεζες αυτές είναι κρατικές και παραμένουν.</w:t>
      </w:r>
    </w:p>
    <w:p w14:paraId="6959EB5E" w14:textId="77777777" w:rsidR="002E6842" w:rsidRDefault="0023315C">
      <w:pPr>
        <w:spacing w:line="600" w:lineRule="auto"/>
        <w:ind w:firstLine="720"/>
        <w:jc w:val="both"/>
        <w:rPr>
          <w:rFonts w:eastAsia="UB-Helvetica" w:cs="Times New Roman"/>
          <w:szCs w:val="24"/>
        </w:rPr>
      </w:pPr>
      <w:r>
        <w:rPr>
          <w:rFonts w:eastAsia="UB-Helvetica" w:cs="Times New Roman"/>
          <w:szCs w:val="24"/>
        </w:rPr>
        <w:t>Το 2014 έγινε μία προσπάθεια ανακεφαλαίωσης των τρα</w:t>
      </w:r>
      <w:r>
        <w:rPr>
          <w:rFonts w:eastAsia="UB-Helvetica" w:cs="Times New Roman"/>
          <w:szCs w:val="24"/>
        </w:rPr>
        <w:t>πεζών από τον ιδιωτικό τομέα. Έγινε και αυτή. Συνεισέφερε ο ιδιωτικός τομέας. Απέτυχε. Γιατί απέτυχε; Γιατί και πάλι δεν λύθηκε το θέμα της μόλυνσης των τραπεζών. Τα επιχειρηματικά δάνεια και τα καταναλωτικά και τα δάνεια των νοικοκυριών συνεχίζουν να εγγρ</w:t>
      </w:r>
      <w:r>
        <w:rPr>
          <w:rFonts w:eastAsia="UB-Helvetica" w:cs="Times New Roman"/>
          <w:szCs w:val="24"/>
        </w:rPr>
        <w:t>άφονται στους ισολογισμούς των τραπεζών και να αυξάνουν τις ζημίες, να μειώνουν τον δείκτη φερεγγυότητας και τον δείκτη κεφαλαιακής επάρκειας.</w:t>
      </w:r>
    </w:p>
    <w:p w14:paraId="6959EB5F" w14:textId="77777777" w:rsidR="002E6842" w:rsidRDefault="0023315C">
      <w:pPr>
        <w:spacing w:line="600" w:lineRule="auto"/>
        <w:ind w:firstLine="720"/>
        <w:jc w:val="both"/>
        <w:rPr>
          <w:rFonts w:eastAsia="UB-Helvetica" w:cs="Times New Roman"/>
          <w:szCs w:val="24"/>
        </w:rPr>
      </w:pPr>
      <w:r>
        <w:rPr>
          <w:rFonts w:eastAsia="UB-Helvetica" w:cs="Times New Roman"/>
          <w:szCs w:val="24"/>
        </w:rPr>
        <w:t>Θα έπρεπε, λοιπόν, πριν συζητήσουμε αυτό το νομοσχέδιο, να έχουμε συζητήσει προηγουμένως νομοσχέδιο για τη ρύθμισ</w:t>
      </w:r>
      <w:r>
        <w:rPr>
          <w:rFonts w:eastAsia="UB-Helvetica" w:cs="Times New Roman"/>
          <w:szCs w:val="24"/>
        </w:rPr>
        <w:t>η των κόκκινων δανείων τόσο των νοικοκυριών όσο και των επιχειρηματικών. Είναι ο μονόδρομος ο οποίος θα οδηγήσει την οικονομία έξω απ’ αυτό το τέλμα, στο οποίο βυθίζεται σήμερα. Γιατί; Γιατί δεν ακούγεται καν μία προσπάθεια διαγραφής, δεν γίνεται μία προσπ</w:t>
      </w:r>
      <w:r>
        <w:rPr>
          <w:rFonts w:eastAsia="UB-Helvetica" w:cs="Times New Roman"/>
          <w:szCs w:val="24"/>
        </w:rPr>
        <w:t>άθεια ρυθμίσεως των επιχειρηματικών δανείων και έτσι, λοιπόν, δεν συνεχίζει η οικονομία, δεν μπορεί να συνεχίσει η οικονομία.</w:t>
      </w:r>
    </w:p>
    <w:p w14:paraId="6959EB60" w14:textId="77777777" w:rsidR="002E6842" w:rsidRDefault="0023315C">
      <w:pPr>
        <w:spacing w:line="600" w:lineRule="auto"/>
        <w:ind w:firstLine="720"/>
        <w:jc w:val="both"/>
        <w:rPr>
          <w:rFonts w:eastAsia="UB-Helvetica" w:cs="Times New Roman"/>
          <w:szCs w:val="24"/>
        </w:rPr>
      </w:pPr>
      <w:r>
        <w:rPr>
          <w:rFonts w:eastAsia="UB-Helvetica" w:cs="Times New Roman"/>
          <w:szCs w:val="24"/>
        </w:rPr>
        <w:t>Εμείς, βεβαίως, οφείλω να πω, πριν σχολιάσω τις ρυθμίσεις του νομοσχεδίου, ότι θα το ψηφίσουμε, γιατί συρόμεθα να το ψηφίσουμε. Δε</w:t>
      </w:r>
      <w:r>
        <w:rPr>
          <w:rFonts w:eastAsia="UB-Helvetica" w:cs="Times New Roman"/>
          <w:szCs w:val="24"/>
        </w:rPr>
        <w:t>ν μπορούμε να αναλάβουμε ευθύνη να μην ψηφίσουμε το συγκεκριμένο νομοσχέδιο, όταν γνωρίζουμε ότι αν καταψηφιστεί, αύριο οι τράπεζες θα εξαϋλωθούν. Και δεν θα εξαϋλωθούν μόνο οι τράπεζες, θα εξαϋλωθεί ολόκληρη η εθνική οικονομία και θα φτάσουμε σε μία άτακτ</w:t>
      </w:r>
      <w:r>
        <w:rPr>
          <w:rFonts w:eastAsia="UB-Helvetica" w:cs="Times New Roman"/>
          <w:szCs w:val="24"/>
        </w:rPr>
        <w:t>η χρεοκοπία τη χώρα.</w:t>
      </w:r>
    </w:p>
    <w:p w14:paraId="6959EB61" w14:textId="77777777" w:rsidR="002E6842" w:rsidRDefault="0023315C">
      <w:pPr>
        <w:spacing w:line="600" w:lineRule="auto"/>
        <w:ind w:firstLine="720"/>
        <w:jc w:val="both"/>
        <w:rPr>
          <w:rFonts w:eastAsia="UB-Helvetica" w:cs="Times New Roman"/>
          <w:szCs w:val="24"/>
        </w:rPr>
      </w:pPr>
      <w:r>
        <w:rPr>
          <w:rFonts w:eastAsia="UB-Helvetica" w:cs="Times New Roman"/>
          <w:szCs w:val="24"/>
        </w:rPr>
        <w:t>Θέλουμε, όμως, να πούμε τούτο: Δεν αρκεί σήμερα η ρύθμιση των τραπεζών, που και αυτή γίνεται με μία υστέρηση σε σχέση με τα γεγονότα. Συζητούμε σήμερα, λοιπόν, ανακεφαλαίωση, αλλά σήμερα στις εντεκάμισι η ώρα λάβαμε γνώση για τις κεφαλ</w:t>
      </w:r>
      <w:r>
        <w:rPr>
          <w:rFonts w:eastAsia="UB-Helvetica" w:cs="Times New Roman"/>
          <w:szCs w:val="24"/>
        </w:rPr>
        <w:t xml:space="preserve">αιακές ανάγκες των τραπεζών. Προηγουμένως δεν τις ξέραμε. Εγώ περίμενα να τις δω νομοθετημένες ανάλογα με τη ρύθμιση του 2012, δηλαδή ποιο ποσό θα διατίθεται. </w:t>
      </w:r>
    </w:p>
    <w:p w14:paraId="6959EB62" w14:textId="77777777" w:rsidR="002E6842" w:rsidRDefault="0023315C">
      <w:pPr>
        <w:spacing w:line="600" w:lineRule="auto"/>
        <w:ind w:firstLine="720"/>
        <w:jc w:val="both"/>
        <w:rPr>
          <w:rFonts w:eastAsia="UB-Helvetica" w:cs="Times New Roman"/>
          <w:szCs w:val="24"/>
        </w:rPr>
      </w:pPr>
      <w:r>
        <w:rPr>
          <w:rFonts w:eastAsia="UB-Helvetica" w:cs="Times New Roman"/>
          <w:szCs w:val="24"/>
        </w:rPr>
        <w:t>Το 2012 είχαν διατεθεί 50 δισεκατομμύρια στις τράπεζες, τα οποία, βεβαίως, έγιναν αέρας, εξαφανί</w:t>
      </w:r>
      <w:r>
        <w:rPr>
          <w:rFonts w:eastAsia="UB-Helvetica" w:cs="Times New Roman"/>
          <w:szCs w:val="24"/>
        </w:rPr>
        <w:t>στηκαν. Περίμενα, λοιπόν, σήμερα να δω στο κείμενο του νόμου ποιες είναι οι ανάγκες. Όμως, δυστυχώς εκεί που λέει ποιοι είναι οι πόροι του ταμείου και τα κεφάλαια, τι μας λέει ο νόμος; Μας λέει ότι κεφάλαια του ταμείου είναι οι πόροι που θα εισρεύσουν.</w:t>
      </w:r>
    </w:p>
    <w:p w14:paraId="6959EB6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έχουμε δυνατότητα, λοιπόν ή ικανότητα να αντιληφθούμε ποιες είναι οι ανάγκες για τα τραπεζικά ελλείμματα, παρά μόνο εάν λάβουμε υπ’ όψιν μας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τα οποία κυκλοφόρησαν.</w:t>
      </w:r>
    </w:p>
    <w:p w14:paraId="6959EB6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θέλω να πω και για τις διαχρονικές ευθύνες όλων των κυβερνή</w:t>
      </w:r>
      <w:r>
        <w:rPr>
          <w:rFonts w:eastAsia="Times New Roman" w:cs="Times New Roman"/>
          <w:szCs w:val="24"/>
        </w:rPr>
        <w:t>σεων, κύριοι συνάδελφοι. Το 2012 είχαμε εισέλθει ήδη στην κρίση και η ελληνική οικονομία είχε βρεθεί στον κατήφορο. Από το 2012 μέχρι το 2015 θα μπορούσαν να έχουν αναταχθεί και να έχουν επιλυθεί τα προβλήματα. Δυστυχώς, όμως, χειροτέρευσαν. Διότι, καλώς ή</w:t>
      </w:r>
      <w:r>
        <w:rPr>
          <w:rFonts w:eastAsia="Times New Roman" w:cs="Times New Roman"/>
          <w:szCs w:val="24"/>
        </w:rPr>
        <w:t xml:space="preserve"> κακώς, το 2014 –έχω τον κατάλογο που κυκλοφόρησε</w:t>
      </w:r>
      <w:r>
        <w:rPr>
          <w:rFonts w:eastAsia="Times New Roman" w:cs="Times New Roman"/>
          <w:szCs w:val="24"/>
        </w:rPr>
        <w:t xml:space="preserve">- </w:t>
      </w:r>
      <w:r>
        <w:rPr>
          <w:rFonts w:eastAsia="Times New Roman" w:cs="Times New Roman"/>
          <w:szCs w:val="24"/>
        </w:rPr>
        <w:t xml:space="preserve">η χρηματιστηριακή αξία των τραπεζών </w:t>
      </w:r>
      <w:r>
        <w:rPr>
          <w:rFonts w:eastAsia="Times New Roman" w:cs="Times New Roman"/>
          <w:szCs w:val="24"/>
        </w:rPr>
        <w:t xml:space="preserve">άγγιζε </w:t>
      </w:r>
      <w:r>
        <w:rPr>
          <w:rFonts w:eastAsia="Times New Roman" w:cs="Times New Roman"/>
          <w:szCs w:val="24"/>
        </w:rPr>
        <w:t xml:space="preserve">τα 15 δισεκατομμύρια. </w:t>
      </w:r>
    </w:p>
    <w:p w14:paraId="6959EB6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Μέσα στο τελευταίο οκτάμηνο η χρηματιστηριακή αξία των τραπεζών -των συστημικών, βεβαίως- είναι 2,885 δισεκατομμύρια ευρώ. </w:t>
      </w:r>
      <w:r>
        <w:rPr>
          <w:rFonts w:eastAsia="Times New Roman" w:cs="Times New Roman"/>
          <w:szCs w:val="24"/>
        </w:rPr>
        <w:t xml:space="preserve">Τουτέστιν, </w:t>
      </w:r>
      <w:r>
        <w:rPr>
          <w:rFonts w:eastAsia="Times New Roman" w:cs="Times New Roman"/>
          <w:szCs w:val="24"/>
        </w:rPr>
        <w:t>απωλέ</w:t>
      </w:r>
      <w:r>
        <w:rPr>
          <w:rFonts w:eastAsia="Times New Roman" w:cs="Times New Roman"/>
          <w:szCs w:val="24"/>
        </w:rPr>
        <w:t xml:space="preserve">σθηκε το 90% του κεφαλαίου των τραπεζών. Εάν είχαν ληφθεί μέτρα, εάν είχε προχωρήσει η Κυβέρνηση –και μιλώ για τις ευθύνες της Κυβέρνησης ΣΥΡΙΖΑ το τελευταίο δεκάμηνο που συμπληρώνει σήμερα- αυτή η ζημιά δεν θα υπήρχε. </w:t>
      </w:r>
    </w:p>
    <w:p w14:paraId="6959EB6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εκείνο το οποίο ζητάει σήμερα η </w:t>
      </w:r>
      <w:r>
        <w:rPr>
          <w:rFonts w:eastAsia="Times New Roman" w:cs="Times New Roman"/>
          <w:szCs w:val="24"/>
        </w:rPr>
        <w:t>Κυβέρνηση είναι να εγκρίνουμε και να ψηφίσουμε για την ανακεφαλαιοποίηση των τραπεζών, η οποία αντιμετωπίζεται, όπως βλέπω εδώ, μεταξύ 13,8 δισεκατομμυρίων και 14,2 δισεκατομμυρίων ευρώ. Εάν είχε σταθεί η Κυβέρνηση και είχε βοηθήσει την οικονομία, εάν η συ</w:t>
      </w:r>
      <w:r>
        <w:rPr>
          <w:rFonts w:eastAsia="Times New Roman" w:cs="Times New Roman"/>
          <w:szCs w:val="24"/>
        </w:rPr>
        <w:t>μμετοχή του ΤΧΣ είχε προχωρήσει σταδιακά στο Χρηματιστήριο ή σε επενδυτές, θα είχε τελειώσει αυτό το ζήτημα της ανακεφαλαιοποίησης των τραπεζών, θα είχαν εξυγιανθεί εκ των έσω και δεν θα χρειάζονταν σήμερα ούτε οι αναβολές που γίνονται ούτε οι νέες ρυθμίσε</w:t>
      </w:r>
      <w:r>
        <w:rPr>
          <w:rFonts w:eastAsia="Times New Roman" w:cs="Times New Roman"/>
          <w:szCs w:val="24"/>
        </w:rPr>
        <w:t xml:space="preserve">ις. </w:t>
      </w:r>
    </w:p>
    <w:p w14:paraId="6959EB6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Διότι πρέπει να πούμε ότι μας ανησυχεί το γεγονός ότι ήδη το λεγόμενο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είναι νόμος του κράτους και ισχύει από την πρώτη μέρα του νέου έτους. Στην περίπτωση αυτή θα έχει προλάβει η οικονομία, θα έχουν προλάβει οι τράπεζες να λειτουργούν υπό ομαλ</w:t>
      </w:r>
      <w:r>
        <w:rPr>
          <w:rFonts w:eastAsia="Times New Roman" w:cs="Times New Roman"/>
          <w:szCs w:val="24"/>
        </w:rPr>
        <w:t>ές συνθήκες ή θα χρειάζονται πάλι νέα κεφαλαιακή ενίσχυση, γιατί δεν ξέρουμε καν τι έλλειμμα θα προκύψει το πρώτο εξάμηνο ή στο τέλος του 2016; Και τι θα γίνει τότε; Θα εξαϋλωθούν και οι ελάχιστες καταθέσεις;</w:t>
      </w:r>
    </w:p>
    <w:p w14:paraId="6959EB6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Ειπώθηκε εύστοχα ότι σήμερα είναι η Ημέρα της Α</w:t>
      </w:r>
      <w:r>
        <w:rPr>
          <w:rFonts w:eastAsia="Times New Roman" w:cs="Times New Roman"/>
          <w:szCs w:val="24"/>
        </w:rPr>
        <w:t xml:space="preserve">ποταμίευσης. Έχουμε ξεχάσει και τη λέξη αποταμίευση οι Έλληνες. Με τα εισοδήματα που έχει ο μέσος Έλληνας, την έχει ξεχάσει! Ακόμα και το </w:t>
      </w:r>
      <w:r>
        <w:rPr>
          <w:rFonts w:eastAsia="Times New Roman" w:cs="Times New Roman"/>
          <w:szCs w:val="24"/>
        </w:rPr>
        <w:t>«</w:t>
      </w:r>
      <w:r>
        <w:rPr>
          <w:rFonts w:eastAsia="Times New Roman" w:cs="Times New Roman"/>
          <w:szCs w:val="24"/>
        </w:rPr>
        <w:t>λίπος</w:t>
      </w:r>
      <w:r>
        <w:rPr>
          <w:rFonts w:eastAsia="Times New Roman" w:cs="Times New Roman"/>
          <w:szCs w:val="24"/>
        </w:rPr>
        <w:t>»</w:t>
      </w:r>
      <w:r>
        <w:rPr>
          <w:rFonts w:eastAsia="Times New Roman" w:cs="Times New Roman"/>
          <w:szCs w:val="24"/>
        </w:rPr>
        <w:t xml:space="preserve"> που τυχόν είχε κάθε οικογένεια και αυτό εξαντλήθηκε. Πώς, λοιπόν, μπορούμε να λέμε ότι αναμένουμε επιτυχία σε </w:t>
      </w:r>
      <w:r>
        <w:rPr>
          <w:rFonts w:eastAsia="Times New Roman" w:cs="Times New Roman"/>
          <w:szCs w:val="24"/>
        </w:rPr>
        <w:t>αυτό το σύστημα;</w:t>
      </w:r>
    </w:p>
    <w:p w14:paraId="6959EB69" w14:textId="77777777" w:rsidR="002E6842" w:rsidRDefault="0023315C">
      <w:pPr>
        <w:spacing w:line="600" w:lineRule="auto"/>
        <w:ind w:firstLine="720"/>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Βουλευτή)</w:t>
      </w:r>
    </w:p>
    <w:p w14:paraId="6959EB6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Θα τελειώσω αμέσως, κυρία Πρόεδρε. </w:t>
      </w:r>
    </w:p>
    <w:p w14:paraId="6959EB6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Νομίζω, λοιπόν, ότι η Κυβέρνηση θα πρέπει να εργασθεί τη Δευτέρα σε αυτήν την κατεύθυνση: Όχι μόνο να λέει ο κ. Τσακαλώτος ότι περιμένει να έχει εκδοθεί η πράξη του Υπουργικού Συμβουλίου. Πρέπει να έχει αντιμετωπισθεί το ζήτημα των κόκκινων δανείων. Να προ</w:t>
      </w:r>
      <w:r>
        <w:rPr>
          <w:rFonts w:eastAsia="Times New Roman" w:cs="Times New Roman"/>
          <w:szCs w:val="24"/>
        </w:rPr>
        <w:t xml:space="preserve">χωρήσουμε σε διαγραφές. Αφού τα χρήματα αυτή τη στιγμή -καλώς ή κακώς- θα δοθούν στις τράπεζες, δεν μπορεί να μείνει το ζήτημα αυτό και να συνεχίζουν </w:t>
      </w:r>
      <w:r>
        <w:rPr>
          <w:rFonts w:eastAsia="Times New Roman" w:cs="Times New Roman"/>
          <w:szCs w:val="24"/>
        </w:rPr>
        <w:t xml:space="preserve">να </w:t>
      </w:r>
      <w:r>
        <w:rPr>
          <w:rFonts w:eastAsia="Times New Roman" w:cs="Times New Roman"/>
          <w:szCs w:val="24"/>
        </w:rPr>
        <w:t>εγγράφουν οι τράπεζες στους ισολογισμούς τους περαιτέρω ζημίες, αφού δεν εξυπηρετούνται τα δάνεια.</w:t>
      </w:r>
    </w:p>
    <w:p w14:paraId="6959EB6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Πρέπ</w:t>
      </w:r>
      <w:r>
        <w:rPr>
          <w:rFonts w:eastAsia="Times New Roman" w:cs="Times New Roman"/>
          <w:szCs w:val="24"/>
        </w:rPr>
        <w:t>ει, λοιπόν, να ρυθμιστούν άμεσα διαγραφές χρεών, να γίνει μακροπρόθεσμη επιμήκυνση επιχειρηματικών δανείων, ώστε να δοθεί η δυνατότητα στην οικονομία και στις τράπεζες να διοχετεύσουν χρήματα στην οικονομία. Με αυτή την ανακεφαλαίωση δεν μπορούν να διοχετε</w:t>
      </w:r>
      <w:r>
        <w:rPr>
          <w:rFonts w:eastAsia="Times New Roman" w:cs="Times New Roman"/>
          <w:szCs w:val="24"/>
        </w:rPr>
        <w:t xml:space="preserve">ύσουν χρήματα στην οικονομία, για τον λόγο ότι θα κρατηθούν από τις τράπεζες υπό τις όποιες διοικήσεις καθοριστούν, για να έχουν τη λεγόμενη κεφαλαιακή επάρκεια, η οποία ούτως ή άλλως καθημερινά υποχωρεί. </w:t>
      </w:r>
    </w:p>
    <w:p w14:paraId="6959EB6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λοιπόν, θα ψηφίσουμε το νομοσχέδιο, γιατί σ</w:t>
      </w:r>
      <w:r>
        <w:rPr>
          <w:rFonts w:eastAsia="Times New Roman" w:cs="Times New Roman"/>
          <w:szCs w:val="24"/>
        </w:rPr>
        <w:t xml:space="preserve">υρόμεθα, όπως είπα. Κατ’ ανάγκη το ψηφίζουμε και θα παρακολουθούμε με αυστηρή κριτική ματιά τι συμβαίνει από ’δω και πέρα. </w:t>
      </w:r>
    </w:p>
    <w:p w14:paraId="6959EB6E" w14:textId="77777777" w:rsidR="002E6842" w:rsidRDefault="002331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59EB6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μου επιτρέψετε, κυρία Πρόεδρε, για τριάντα δε</w:t>
      </w:r>
      <w:r>
        <w:rPr>
          <w:rFonts w:eastAsia="Times New Roman" w:cs="Times New Roman"/>
          <w:szCs w:val="24"/>
        </w:rPr>
        <w:t>υτερόλεπτα να επισημάνω και τούτο: Θα ψηφίσουμε, βέβαια, και τα επόμενα άρθρα και όχι μόνο το πρώτο άρθρο, που ουσιαστικά είναι η νέα νομοθεσία περί ανακεφαλαιοποίησης. Είμαστε αναγκασμένοι να ψηφίσουμε και το άρθρο 2 για την ειδική εκκαθάριση των τραπεζών</w:t>
      </w:r>
      <w:r>
        <w:rPr>
          <w:rFonts w:eastAsia="Times New Roman" w:cs="Times New Roman"/>
          <w:szCs w:val="24"/>
        </w:rPr>
        <w:t xml:space="preserve">, το οποίο μας λέει ότι ο νόμος που ψηφίστηκε το καλοκαίρι πρέπει να βελτιωθεί. Μας λέει ότι ο νόμος που εισήγαγε την </w:t>
      </w:r>
      <w:r>
        <w:rPr>
          <w:rFonts w:eastAsia="Times New Roman" w:cs="Times New Roman"/>
          <w:szCs w:val="24"/>
        </w:rPr>
        <w:t xml:space="preserve">οδηγία </w:t>
      </w:r>
      <w:r>
        <w:rPr>
          <w:rFonts w:eastAsia="Times New Roman" w:cs="Times New Roman"/>
          <w:szCs w:val="24"/>
        </w:rPr>
        <w:t>πρέπει να βελτιωθεί. Δεν το κατανοούμε αυτό. Θεωρούμε, όμως, ότι έχει κάποια αξία η ψήφιση αυτού του άρθρου.</w:t>
      </w:r>
    </w:p>
    <w:p w14:paraId="6959EB7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Βεβαίως, η ανάκαμψη κα</w:t>
      </w:r>
      <w:r>
        <w:rPr>
          <w:rFonts w:eastAsia="Times New Roman" w:cs="Times New Roman"/>
          <w:szCs w:val="24"/>
        </w:rPr>
        <w:t xml:space="preserve">ι εξυγίανση των τραπεζών ούτως ή άλλως είναι υποχρέωση, η οποία έχει προκύψει από το τρίτο μνημόνιο. </w:t>
      </w:r>
    </w:p>
    <w:p w14:paraId="6959EB7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Ένα ερώτημα που θα με απασχολήσει -και τελειώνω με αυτό- είναι το εξής: Ο αναβαλλόμενος φόρος</w:t>
      </w:r>
      <w:r>
        <w:rPr>
          <w:rFonts w:eastAsia="Times New Roman" w:cs="Times New Roman"/>
          <w:szCs w:val="24"/>
        </w:rPr>
        <w:t xml:space="preserve"> τραπεζών ακόμα θα αναβάλλεται; Τι θα γίνει αυτός ο φόρος; Θα κεφαλαιοποιηθεί; Δεν το γνωρίζουμε ούτε απαντάει ο νόμος σας, κύριε Υπουργέ. Ο νόμος λέει ότι από 1-1-2016 θα επιχειρηθούν κάποιες λύσεις. Θα τα δούμε αυτά στη διαδρομή. </w:t>
      </w:r>
    </w:p>
    <w:p w14:paraId="6959EB72" w14:textId="77777777" w:rsidR="002E6842" w:rsidRDefault="0023315C">
      <w:pPr>
        <w:spacing w:line="600" w:lineRule="auto"/>
        <w:ind w:firstLine="720"/>
        <w:jc w:val="both"/>
        <w:rPr>
          <w:rFonts w:eastAsia="Times New Roman"/>
          <w:szCs w:val="24"/>
        </w:rPr>
      </w:pPr>
      <w:r>
        <w:rPr>
          <w:rFonts w:eastAsia="Times New Roman" w:cs="Times New Roman"/>
          <w:szCs w:val="24"/>
        </w:rPr>
        <w:t>Βεβαίως, συμφωνούμε και</w:t>
      </w:r>
      <w:r>
        <w:rPr>
          <w:rFonts w:eastAsia="Times New Roman" w:cs="Times New Roman"/>
          <w:szCs w:val="24"/>
        </w:rPr>
        <w:t xml:space="preserve"> για τους συνεταιρισμούς. Όμως, δεν γνωρίζουμε εάν έχουν απομείνει στην Ελλάδα πιστωτικοί συνεταιρισμοί, που θα μπορέσουν να βοηθηθούν.</w:t>
      </w:r>
      <w:r>
        <w:rPr>
          <w:rFonts w:eastAsia="Times New Roman" w:cs="Times New Roman"/>
          <w:szCs w:val="24"/>
        </w:rPr>
        <w:t xml:space="preserve"> </w:t>
      </w:r>
      <w:r>
        <w:rPr>
          <w:rFonts w:eastAsia="Times New Roman"/>
          <w:szCs w:val="24"/>
        </w:rPr>
        <w:t>Διαβάζουμε στην ειδησεογραφία ότι ετέθησαν επτά πιστωτικοί συνεταιρισμοί υπό ειδική εκκαθάριση και δεν θέλω να αναφέρω σ</w:t>
      </w:r>
      <w:r>
        <w:rPr>
          <w:rFonts w:eastAsia="Times New Roman"/>
          <w:szCs w:val="24"/>
        </w:rPr>
        <w:t xml:space="preserve">ε ποιες περιοχές. </w:t>
      </w:r>
    </w:p>
    <w:p w14:paraId="6959EB73" w14:textId="77777777" w:rsidR="002E6842" w:rsidRDefault="0023315C">
      <w:pPr>
        <w:spacing w:line="600" w:lineRule="auto"/>
        <w:ind w:firstLine="720"/>
        <w:jc w:val="both"/>
        <w:rPr>
          <w:rFonts w:eastAsia="Times New Roman"/>
          <w:szCs w:val="24"/>
        </w:rPr>
      </w:pPr>
      <w:r>
        <w:rPr>
          <w:rFonts w:eastAsia="Times New Roman"/>
          <w:szCs w:val="24"/>
        </w:rPr>
        <w:t>Υπό την έννοια, λοιπόν, αυτή νομίζουμε ότι η Κυβέρνηση με αυτήν την ψήφιση του νομοσχεδίου που θα λάβει από τη Βουλή δεν εξαντλεί τις υποχρεώσεις της και τις ευθύνες της, διότι είναι ένα στοιχείο-μέσο, ένα μεταβατικό στάδιο στο οποίο οφε</w:t>
      </w:r>
      <w:r>
        <w:rPr>
          <w:rFonts w:eastAsia="Times New Roman"/>
          <w:szCs w:val="24"/>
        </w:rPr>
        <w:t xml:space="preserve">ίλει να αποδείξει ότι μπορεί να τα καταφέρει. </w:t>
      </w:r>
    </w:p>
    <w:p w14:paraId="6959EB74" w14:textId="77777777" w:rsidR="002E6842" w:rsidRDefault="0023315C">
      <w:pPr>
        <w:spacing w:line="600" w:lineRule="auto"/>
        <w:ind w:firstLine="720"/>
        <w:jc w:val="both"/>
        <w:rPr>
          <w:rFonts w:eastAsia="Times New Roman"/>
          <w:szCs w:val="24"/>
        </w:rPr>
      </w:pPr>
      <w:r>
        <w:rPr>
          <w:rFonts w:eastAsia="Times New Roman"/>
          <w:szCs w:val="24"/>
        </w:rPr>
        <w:t xml:space="preserve">Ευχαριστώ πολύ, κυρία Πρόεδρε. </w:t>
      </w:r>
    </w:p>
    <w:p w14:paraId="6959EB75" w14:textId="77777777" w:rsidR="002E6842" w:rsidRDefault="0023315C">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6959EB76"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Παπαχριστόπουλος για δέκα λεπτά. </w:t>
      </w:r>
    </w:p>
    <w:p w14:paraId="6959EB77" w14:textId="77777777" w:rsidR="002E6842" w:rsidRDefault="0023315C">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b/>
          <w:szCs w:val="24"/>
        </w:rPr>
        <w:t xml:space="preserve"> </w:t>
      </w:r>
      <w:r>
        <w:rPr>
          <w:rFonts w:eastAsia="Times New Roman"/>
          <w:szCs w:val="24"/>
        </w:rPr>
        <w:t xml:space="preserve">Ευχαριστώ, κυρία Πρόεδρε. </w:t>
      </w:r>
    </w:p>
    <w:p w14:paraId="6959EB78" w14:textId="77777777" w:rsidR="002E6842" w:rsidRDefault="0023315C">
      <w:pPr>
        <w:spacing w:line="600" w:lineRule="auto"/>
        <w:ind w:firstLine="720"/>
        <w:jc w:val="both"/>
        <w:rPr>
          <w:rFonts w:eastAsia="Times New Roman"/>
          <w:szCs w:val="24"/>
        </w:rPr>
      </w:pPr>
      <w:r>
        <w:rPr>
          <w:rFonts w:eastAsia="Times New Roman"/>
          <w:szCs w:val="24"/>
        </w:rPr>
        <w:t>Εγώ, κατ’ αρχ</w:t>
      </w:r>
      <w:r>
        <w:rPr>
          <w:rFonts w:eastAsia="Times New Roman"/>
          <w:szCs w:val="24"/>
        </w:rPr>
        <w:t>άς</w:t>
      </w:r>
      <w:r>
        <w:rPr>
          <w:rFonts w:eastAsia="Times New Roman"/>
          <w:szCs w:val="24"/>
        </w:rPr>
        <w:t xml:space="preserve">, σημειώνω ότι είναι θετικό </w:t>
      </w:r>
      <w:r>
        <w:rPr>
          <w:rFonts w:eastAsia="Times New Roman"/>
          <w:szCs w:val="24"/>
        </w:rPr>
        <w:t>πως</w:t>
      </w:r>
      <w:r>
        <w:rPr>
          <w:rFonts w:eastAsia="Times New Roman"/>
          <w:szCs w:val="24"/>
        </w:rPr>
        <w:t xml:space="preserve"> κόμματα της Αντιπολίτευσης –που σημαίνει ότι είναι προς τη σωστή κατεύθυνση αυτή η νομοθετική ρύθμιση της ανακεφαλαιοποίησης των τραπεζών- ψηφίζουν επί της αρχής το νομοσχέδιο. Εγώ </w:t>
      </w:r>
      <w:r>
        <w:rPr>
          <w:rFonts w:eastAsia="Times New Roman"/>
          <w:szCs w:val="24"/>
        </w:rPr>
        <w:t>το χαιρετίζω αυτό και πιστεύω ότι είναι ό,τι καλύτερο να υπάρχει δρόμος συναίνεσης σε όσ</w:t>
      </w:r>
      <w:r>
        <w:rPr>
          <w:rFonts w:eastAsia="Times New Roman"/>
          <w:szCs w:val="24"/>
          <w:lang w:val="en-US"/>
        </w:rPr>
        <w:t>o</w:t>
      </w:r>
      <w:r>
        <w:rPr>
          <w:rFonts w:eastAsia="Times New Roman"/>
          <w:szCs w:val="24"/>
        </w:rPr>
        <w:t xml:space="preserve"> περισσότερα θέματα γίνεται σε αυτήν τη Βουλή. </w:t>
      </w:r>
    </w:p>
    <w:p w14:paraId="6959EB79" w14:textId="77777777" w:rsidR="002E6842" w:rsidRDefault="0023315C">
      <w:pPr>
        <w:spacing w:line="600" w:lineRule="auto"/>
        <w:ind w:firstLine="720"/>
        <w:jc w:val="both"/>
        <w:rPr>
          <w:rFonts w:eastAsia="Times New Roman"/>
          <w:szCs w:val="24"/>
        </w:rPr>
      </w:pPr>
      <w:r>
        <w:rPr>
          <w:rFonts w:eastAsia="Times New Roman"/>
          <w:szCs w:val="24"/>
        </w:rPr>
        <w:t xml:space="preserve">Θέλω, επίσης, να μην ξεχνάμε ότι εκτός από ένα κόμμα –το σέβομαι- που ήταν αντίθετο με τη διαδικασία του κατεπείγοντος </w:t>
      </w:r>
      <w:r>
        <w:rPr>
          <w:rFonts w:eastAsia="Times New Roman"/>
          <w:szCs w:val="24"/>
        </w:rPr>
        <w:t>κανένα άλλο κόμμα δεν διαμαρτυρήθηκε, γιατί φαντάζομαι ότι όλοι έχουμε καταλάβει ότι η ανακεφαλαιοποίηση –την οποία μάλιστα ο ίδιος ο Μάριο Ντράγκι αποσύνδεσε από το θέμα της αξιολόγησης- είναι απαραίτητη προϋπόθεση για να συζητήσουμε τη ρύθμιση του χρέους</w:t>
      </w:r>
      <w:r>
        <w:rPr>
          <w:rFonts w:eastAsia="Times New Roman"/>
          <w:szCs w:val="24"/>
        </w:rPr>
        <w:t xml:space="preserve">, που ξέρουμε όλοι ότι είναι μια θηλιά που πρέπει αργά ή γρήγορα να φύγει, αν θέλουμε να πάρει εμπρός η οικονομία. Εγώ το χαιρετίζω και αυτό ως θετικό. Με το να γίνεται θετική αντιπολίτευση, για εμένα έτσι λειτουργεί η </w:t>
      </w:r>
      <w:r>
        <w:rPr>
          <w:rFonts w:eastAsia="Times New Roman"/>
          <w:szCs w:val="24"/>
        </w:rPr>
        <w:t xml:space="preserve">δημοκρατία </w:t>
      </w:r>
      <w:r>
        <w:rPr>
          <w:rFonts w:eastAsia="Times New Roman"/>
          <w:szCs w:val="24"/>
        </w:rPr>
        <w:t>-και έτσι πρέπει να λειτου</w:t>
      </w:r>
      <w:r>
        <w:rPr>
          <w:rFonts w:eastAsia="Times New Roman"/>
          <w:szCs w:val="24"/>
        </w:rPr>
        <w:t xml:space="preserve">ργεί- και αλίμονο αν δεν ήταν έτσι. </w:t>
      </w:r>
    </w:p>
    <w:p w14:paraId="6959EB7A" w14:textId="77777777" w:rsidR="002E6842" w:rsidRDefault="0023315C">
      <w:pPr>
        <w:spacing w:line="600" w:lineRule="auto"/>
        <w:ind w:firstLine="720"/>
        <w:jc w:val="both"/>
        <w:rPr>
          <w:rFonts w:eastAsia="Times New Roman"/>
          <w:szCs w:val="24"/>
        </w:rPr>
      </w:pPr>
      <w:r>
        <w:rPr>
          <w:rFonts w:eastAsia="Times New Roman"/>
          <w:szCs w:val="24"/>
        </w:rPr>
        <w:t>Θέλω, όμως, συνάδελφοι, να προσγειωθούμε λίγο σε μία πραγματικότητα που ζήσαμε τα τελευταία χρόνια. Δεν πρέπει να ξεχνάμε ότι υπάρχει μία περιρρέουσα ατμόσφαιρα σε όλη την κοινωνία, όπου τρεις-τέσσερις τραπεζίτες πίσω α</w:t>
      </w:r>
      <w:r>
        <w:rPr>
          <w:rFonts w:eastAsia="Times New Roman"/>
          <w:szCs w:val="24"/>
        </w:rPr>
        <w:t>πό τους καναλάρχες ρύθμιζαν σχεδόν όλο το πολιτικό σύστημα. Δεν νομίζω να μην το έχετε ακούσει και δεν νομίζω να έχετε διαφορετική γνώμη</w:t>
      </w:r>
      <w:r>
        <w:rPr>
          <w:rFonts w:eastAsia="Times New Roman"/>
          <w:szCs w:val="24"/>
        </w:rPr>
        <w:t>,</w:t>
      </w:r>
      <w:r>
        <w:rPr>
          <w:rFonts w:eastAsia="Times New Roman"/>
          <w:szCs w:val="24"/>
        </w:rPr>
        <w:t xml:space="preserve"> πολλοί από εσάς. </w:t>
      </w:r>
    </w:p>
    <w:p w14:paraId="6959EB7B" w14:textId="77777777" w:rsidR="002E6842" w:rsidRDefault="0023315C">
      <w:pPr>
        <w:spacing w:line="600" w:lineRule="auto"/>
        <w:ind w:firstLine="720"/>
        <w:jc w:val="both"/>
        <w:rPr>
          <w:rFonts w:eastAsia="Times New Roman"/>
          <w:szCs w:val="24"/>
        </w:rPr>
      </w:pPr>
      <w:r>
        <w:rPr>
          <w:rFonts w:eastAsia="Times New Roman"/>
          <w:szCs w:val="24"/>
        </w:rPr>
        <w:t>Χειροπιαστή απόδειξη γι’ αυτό το πράγμα είναι τα 808 εκατομμύρια ευρώ –τα νούμερα είναι από την Τράπ</w:t>
      </w:r>
      <w:r>
        <w:rPr>
          <w:rFonts w:eastAsia="Times New Roman"/>
          <w:szCs w:val="24"/>
        </w:rPr>
        <w:t>εζα της Ελλάδος, δεν είναι δικά μας νούμερα- που χρωστούν τα μίντια και μάλιστα</w:t>
      </w:r>
      <w:r>
        <w:rPr>
          <w:rFonts w:eastAsia="Times New Roman"/>
          <w:szCs w:val="24"/>
        </w:rPr>
        <w:t>,</w:t>
      </w:r>
      <w:r>
        <w:rPr>
          <w:rFonts w:eastAsia="Times New Roman"/>
          <w:szCs w:val="24"/>
        </w:rPr>
        <w:t xml:space="preserve"> χωρίς εγγυήσεις πολλά από αυτά. Νομίζω ότι θα πρέπει να απαντηθεί σε μία περίοδο λιτότητας πώς συγκεκριμένες εταιρείες, όχι ιδιαίτερα ανθηρές εκείνη την εποχή, έπαιρναν δάνεια</w:t>
      </w:r>
      <w:r>
        <w:rPr>
          <w:rFonts w:eastAsia="Times New Roman"/>
          <w:szCs w:val="24"/>
        </w:rPr>
        <w:t xml:space="preserve">. Πιστεύω ότι η </w:t>
      </w:r>
      <w:r>
        <w:rPr>
          <w:rFonts w:eastAsia="Times New Roman"/>
          <w:szCs w:val="24"/>
        </w:rPr>
        <w:t xml:space="preserve">δικαιοσύνη </w:t>
      </w:r>
      <w:r>
        <w:rPr>
          <w:rFonts w:eastAsia="Times New Roman"/>
          <w:szCs w:val="24"/>
        </w:rPr>
        <w:t xml:space="preserve">κάνει σωστά τη δουλειά της. Στις 12 Νοεμβρίου –και δεν μιλάω με κακία- καλούνται όσοι καναλάρχες πήραν τότε δάνεια να απαντήσουν, κατ’ αρχήν, αν τα εξυπηρετούν και αν τα πήραν με εγγυήσεις. </w:t>
      </w:r>
    </w:p>
    <w:p w14:paraId="6959EB7C" w14:textId="77777777" w:rsidR="002E6842" w:rsidRDefault="0023315C">
      <w:pPr>
        <w:spacing w:line="600" w:lineRule="auto"/>
        <w:ind w:firstLine="720"/>
        <w:jc w:val="both"/>
        <w:rPr>
          <w:rFonts w:eastAsia="Times New Roman"/>
          <w:szCs w:val="24"/>
        </w:rPr>
      </w:pPr>
      <w:r>
        <w:rPr>
          <w:rFonts w:eastAsia="Times New Roman"/>
          <w:szCs w:val="24"/>
        </w:rPr>
        <w:t>Να μην ξεχνάμε ακόμα ότι η Αγροτική Τρ</w:t>
      </w:r>
      <w:r>
        <w:rPr>
          <w:rFonts w:eastAsia="Times New Roman"/>
          <w:szCs w:val="24"/>
        </w:rPr>
        <w:t>άπεζα –και νομίζω ότι όλοι πλέον συμφωνούμε- έδωσε 5 δισεκατομμύρια σε χίλιους τριακόσιους δανειολήπτες με εγγυήσεις, με ονόματα και επώνυμα -τα έχουμε αυτά τα πράγματα- και υπάρχει η περιρρέουσα ατμόσφαιρα ότι ήταν διασπάθιση του δημόσιου χρήματος. Αυτή η</w:t>
      </w:r>
      <w:r>
        <w:rPr>
          <w:rFonts w:eastAsia="Times New Roman"/>
          <w:szCs w:val="24"/>
        </w:rPr>
        <w:t xml:space="preserve"> τράπεζα, εν τω μεταξύ –για να τα λέμε όλα- πουλήθηκε αντί πινακίου φακής σε άλλη ιδιωτική τράπεζα γύρω στα 98 εκατομμύρια ευρώ, αν λάβουμε υπ’ όψιν ότι το κτήριο που είναι στην Εδουάρδου Λω τουλάχιστον πριν από δυο χρόνια κοστολογούνταν από κάποιους στο 1</w:t>
      </w:r>
      <w:r>
        <w:rPr>
          <w:rFonts w:eastAsia="Times New Roman"/>
          <w:szCs w:val="24"/>
        </w:rPr>
        <w:t xml:space="preserve"> δισεκατομμύριο ευρώ. </w:t>
      </w:r>
    </w:p>
    <w:p w14:paraId="6959EB7D" w14:textId="77777777" w:rsidR="002E6842" w:rsidRDefault="0023315C">
      <w:pPr>
        <w:spacing w:line="600" w:lineRule="auto"/>
        <w:ind w:firstLine="720"/>
        <w:jc w:val="both"/>
        <w:rPr>
          <w:rFonts w:eastAsia="Times New Roman"/>
          <w:szCs w:val="24"/>
        </w:rPr>
      </w:pPr>
      <w:r>
        <w:rPr>
          <w:rFonts w:eastAsia="Times New Roman"/>
          <w:szCs w:val="24"/>
        </w:rPr>
        <w:t xml:space="preserve">Τα λέω αυτά, συνάδελφοι –και να προσθέσω και μερικά ακόμα- για να δούμε πώς λειτουργούσε το τραπεζικό σύστημα την προηγούμενη περίοδο. Δεν πρέπει να ξεχνάμε ότι η </w:t>
      </w:r>
      <w:r>
        <w:rPr>
          <w:rFonts w:eastAsia="Times New Roman"/>
          <w:szCs w:val="24"/>
          <w:lang w:val="en-US"/>
        </w:rPr>
        <w:t>P</w:t>
      </w:r>
      <w:r>
        <w:rPr>
          <w:rFonts w:eastAsia="Times New Roman"/>
          <w:szCs w:val="24"/>
          <w:lang w:val="en-US"/>
        </w:rPr>
        <w:t>roton</w:t>
      </w:r>
      <w:r>
        <w:rPr>
          <w:rFonts w:eastAsia="Times New Roman"/>
          <w:szCs w:val="24"/>
        </w:rPr>
        <w:t xml:space="preserve"> </w:t>
      </w:r>
      <w:r>
        <w:rPr>
          <w:rFonts w:eastAsia="Times New Roman"/>
          <w:szCs w:val="24"/>
          <w:lang w:val="en-US"/>
        </w:rPr>
        <w:t>B</w:t>
      </w:r>
      <w:r>
        <w:rPr>
          <w:rFonts w:eastAsia="Times New Roman"/>
          <w:szCs w:val="24"/>
          <w:lang w:val="en-US"/>
        </w:rPr>
        <w:t>ank</w:t>
      </w:r>
      <w:r>
        <w:rPr>
          <w:rFonts w:eastAsia="Times New Roman"/>
          <w:szCs w:val="24"/>
        </w:rPr>
        <w:t xml:space="preserve"> δόθηκε σε έναν άνθρωπο </w:t>
      </w:r>
      <w:r>
        <w:rPr>
          <w:rFonts w:eastAsia="Times New Roman"/>
          <w:szCs w:val="24"/>
        </w:rPr>
        <w:t xml:space="preserve">-και </w:t>
      </w:r>
      <w:r>
        <w:rPr>
          <w:rFonts w:eastAsia="Times New Roman"/>
          <w:szCs w:val="24"/>
        </w:rPr>
        <w:t>δεν λέω ονόματα</w:t>
      </w:r>
      <w:r>
        <w:rPr>
          <w:rFonts w:eastAsia="Times New Roman"/>
          <w:szCs w:val="24"/>
        </w:rPr>
        <w:t>-</w:t>
      </w:r>
      <w:r>
        <w:rPr>
          <w:rFonts w:eastAsia="Times New Roman"/>
          <w:szCs w:val="24"/>
        </w:rPr>
        <w:t xml:space="preserve"> το έκανα, όταν δεν ήμουν Βουλευτής, αλλά τώρα δεν έχει νόημα- όταν όλοι οι επιθεωρητές της Τράπεζας της Ελλάδος έλεγαν στον τότε </w:t>
      </w:r>
      <w:r>
        <w:rPr>
          <w:rFonts w:eastAsia="Times New Roman"/>
          <w:szCs w:val="24"/>
        </w:rPr>
        <w:t xml:space="preserve">διοικητή </w:t>
      </w:r>
      <w:r>
        <w:rPr>
          <w:rFonts w:eastAsia="Times New Roman"/>
          <w:szCs w:val="24"/>
        </w:rPr>
        <w:t xml:space="preserve">της «μην τη δίνετε την τράπεζα, δεν πληροί τις προϋποθέσεις ο συγκεκριμένος». Παρ’ όλα αυτά, η τράπεζα δόθηκε. </w:t>
      </w:r>
    </w:p>
    <w:p w14:paraId="6959EB7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Μάλισ</w:t>
      </w:r>
      <w:r>
        <w:rPr>
          <w:rFonts w:eastAsia="Times New Roman" w:cs="Times New Roman"/>
          <w:szCs w:val="24"/>
        </w:rPr>
        <w:t>τα, ο τότε Υπουργός Οικονομίας, με το πρόσχημα ότι πρέπει να σταθεροποιήσει το τραπεζικό σύστημα, διέθεσε γύρω στα 100</w:t>
      </w:r>
      <w:r>
        <w:rPr>
          <w:rFonts w:eastAsia="Times New Roman" w:cs="Times New Roman"/>
          <w:szCs w:val="24"/>
        </w:rPr>
        <w:t xml:space="preserve"> εκατομμύρια</w:t>
      </w:r>
      <w:r>
        <w:rPr>
          <w:rFonts w:eastAsia="Times New Roman" w:cs="Times New Roman"/>
          <w:szCs w:val="24"/>
        </w:rPr>
        <w:t xml:space="preserve"> ευρώ. Όταν όμως είδε ότι το σκάνδαλο –σήμερα όλοι αυτοί είναι προφυλακισμένοι- δεν μπορούσε να το σταματήσει κανείς, περάστηκ</w:t>
      </w:r>
      <w:r>
        <w:rPr>
          <w:rFonts w:eastAsia="Times New Roman" w:cs="Times New Roman"/>
          <w:szCs w:val="24"/>
        </w:rPr>
        <w:t xml:space="preserve">ε μια ειδική τροπολογία, που στην ουσία αμνήστευε εκείνη την επιλογή του, να δώσει τα 100 εκατομμύρια ευρώ.  </w:t>
      </w:r>
    </w:p>
    <w:p w14:paraId="6959EB7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μην ξεχνάμε ακόμα ότι άλλη μία τράπεζα, η </w:t>
      </w:r>
      <w:r>
        <w:rPr>
          <w:rFonts w:eastAsia="Times New Roman" w:cs="Times New Roman"/>
          <w:szCs w:val="24"/>
        </w:rPr>
        <w:t>Ασπίς</w:t>
      </w:r>
      <w:r>
        <w:rPr>
          <w:rFonts w:eastAsia="Times New Roman" w:cs="Times New Roman"/>
          <w:szCs w:val="24"/>
        </w:rPr>
        <w:t xml:space="preserve"> </w:t>
      </w:r>
      <w:r>
        <w:rPr>
          <w:rFonts w:eastAsia="Times New Roman" w:cs="Times New Roman"/>
          <w:szCs w:val="24"/>
        </w:rPr>
        <w:t>Πρόνοια</w:t>
      </w:r>
      <w:r>
        <w:rPr>
          <w:rFonts w:eastAsia="Times New Roman" w:cs="Times New Roman"/>
          <w:szCs w:val="24"/>
        </w:rPr>
        <w:t xml:space="preserve"> </w:t>
      </w:r>
      <w:r>
        <w:rPr>
          <w:rFonts w:eastAsia="Times New Roman" w:cs="Times New Roman"/>
          <w:szCs w:val="24"/>
        </w:rPr>
        <w:t>ταλαιπωρεί ακόμα πάνω από οκτακόσιες χιλιάδες πολίτες. Ο δε διοικητής της είναι υπόδικο</w:t>
      </w:r>
      <w:r>
        <w:rPr>
          <w:rFonts w:eastAsia="Times New Roman" w:cs="Times New Roman"/>
          <w:szCs w:val="24"/>
        </w:rPr>
        <w:t>ς, ίσως και προφυλακισμένος</w:t>
      </w:r>
      <w:r>
        <w:rPr>
          <w:rFonts w:eastAsia="Times New Roman" w:cs="Times New Roman"/>
          <w:szCs w:val="24"/>
        </w:rPr>
        <w:t>. Δ</w:t>
      </w:r>
      <w:r>
        <w:rPr>
          <w:rFonts w:eastAsia="Times New Roman" w:cs="Times New Roman"/>
          <w:szCs w:val="24"/>
        </w:rPr>
        <w:t>εν θυμάμαι πόσοι έφυγαν όταν το κακούργημα έγινε πλημμέλημα.</w:t>
      </w:r>
    </w:p>
    <w:p w14:paraId="6959EB8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Να μην ξεχνάμε το Ταχυδρομικό  Ταμιευτήριο -τόσο αγαπημένο για πολλούς και ακόμα πιστεύω- πως λειτούργησε εκείνη την εποχή, που τα εκατομμύρια έφευγαν κατά εκατοντάδ</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 xml:space="preserve">ία εγγύηση. Και όσοι τότε, θυμάμαι, κατήγγειλαν την πορεία ενός μαύρου χρήματος, λοιδορήθηκαν με τον πιο άσχημο τρόπο. </w:t>
      </w:r>
    </w:p>
    <w:p w14:paraId="6959EB8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μην ξεχνάμε ότι άλλη μία τράπεζα, η </w:t>
      </w:r>
      <w:r>
        <w:rPr>
          <w:rFonts w:eastAsia="Times New Roman" w:cs="Times New Roman"/>
          <w:szCs w:val="24"/>
          <w:lang w:val="en-US"/>
        </w:rPr>
        <w:t>F</w:t>
      </w:r>
      <w:r>
        <w:rPr>
          <w:rFonts w:eastAsia="Times New Roman" w:cs="Times New Roman"/>
          <w:szCs w:val="24"/>
          <w:lang w:val="en-US"/>
        </w:rPr>
        <w:t>irst</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usiness</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δόθηκε σε δύο ανθρώπους που αυτήν τη στιγμή είναι υπόδικοι στη </w:t>
      </w:r>
      <w:r>
        <w:rPr>
          <w:rFonts w:eastAsia="Times New Roman" w:cs="Times New Roman"/>
          <w:szCs w:val="24"/>
        </w:rPr>
        <w:t>δ</w:t>
      </w:r>
      <w:r>
        <w:rPr>
          <w:rFonts w:eastAsia="Times New Roman" w:cs="Times New Roman"/>
          <w:szCs w:val="24"/>
        </w:rPr>
        <w:t>ικαιοσύνη.</w:t>
      </w:r>
    </w:p>
    <w:p w14:paraId="6959EB8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Αυτή η πραγματικότητα –δεν νομίζω ότι μπορεί να το αμφισβητήσει κανένας- έπρεπε να αλλάξει. Δεν μπορούσε να συνεχιστεί. Δεν κάνει τίποτα περισσότερο και τίποτα λιγότερο αυτό το νομοσχέδιο. Καθιερώνει κατ’ αρχήν τη διαφάνεια. Μπορεί να έχει και </w:t>
      </w:r>
      <w:r>
        <w:rPr>
          <w:rFonts w:eastAsia="Times New Roman" w:cs="Times New Roman"/>
          <w:szCs w:val="24"/>
        </w:rPr>
        <w:t>ατέλειες. Μπορεί να έχει και σημεία που θα πρέπει να διορθωθούν. Το σίγουρο είναι ότι δεν μπορούσε να συνεχιστεί η απόλυτη ασυδοσία ενός τραπεζικού συστήματος, που όλοι το σεβόμαστε, όλοι το θέλουμε υγιές και σκληρό και αυστηρό εκεί που πρέπει να είναι, αν</w:t>
      </w:r>
      <w:r>
        <w:rPr>
          <w:rFonts w:eastAsia="Times New Roman" w:cs="Times New Roman"/>
          <w:szCs w:val="24"/>
        </w:rPr>
        <w:t xml:space="preserve"> πράγματι θέλουμε να λειτουργήσει η οικονομία μας και κυρίως οι μικρομεσαίοι, που την έχουν ανάγκη.</w:t>
      </w:r>
    </w:p>
    <w:p w14:paraId="6959EB8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Άκουσα ότι χάνουν την ελληνική τους ταυτότητα οι τράπεζες, επειδή τρία από τα έξι μέλη της επιτροπής που εποπτεύει σχεδόν τα πάντα –και είναι για δύο χρόνια</w:t>
      </w:r>
      <w:r>
        <w:rPr>
          <w:rFonts w:eastAsia="Times New Roman" w:cs="Times New Roman"/>
          <w:szCs w:val="24"/>
        </w:rPr>
        <w:t xml:space="preserve">, δεν είναι για εκατό χρόνια- καθορίζονται από τους θεσμούς, άλλα δύο από τον Υπουργό Οικονομικών και ένα από το διοικητή της Τράπεζας της Ελλάδας. </w:t>
      </w:r>
    </w:p>
    <w:p w14:paraId="6959EB8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σώφρων πράξη να το κάνουμε αυτό, επιτέλους, για πάρα πολλούς λόγους. </w:t>
      </w:r>
    </w:p>
    <w:p w14:paraId="6959EB8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Θέλω να θυμίσω ότι ο</w:t>
      </w:r>
      <w:r>
        <w:rPr>
          <w:rFonts w:eastAsia="Times New Roman" w:cs="Times New Roman"/>
          <w:szCs w:val="24"/>
        </w:rPr>
        <w:t xml:space="preserve"> ίδιος ο Μάριο Ντράγκι, που έχει λοιδορηθεί –για εμένα κακώς- από πολλούς Έλληνες πολιτικούς, που ίσως δεν ήξεραν πώς ακριβώς λειτουργεί αυτός ο τραπεζίτης, ομολόγησε ότι μας βοήθησε με 120 δισεκατομμύρια στην πολύ σκληρή περίοδο που κάποιοι κινδυνολογούσα</w:t>
      </w:r>
      <w:r>
        <w:rPr>
          <w:rFonts w:eastAsia="Times New Roman" w:cs="Times New Roman"/>
          <w:szCs w:val="24"/>
        </w:rPr>
        <w:t xml:space="preserve">ν με το </w:t>
      </w:r>
      <w:r>
        <w:rPr>
          <w:rFonts w:eastAsia="Times New Roman" w:cs="Times New Roman"/>
          <w:szCs w:val="24"/>
          <w:lang w:val="en-US"/>
        </w:rPr>
        <w:t>Grexit</w:t>
      </w:r>
      <w:r>
        <w:rPr>
          <w:rFonts w:eastAsia="Times New Roman" w:cs="Times New Roman"/>
          <w:szCs w:val="24"/>
        </w:rPr>
        <w:t xml:space="preserve"> –και όχι μόνο στην Ελλάδα, παντού- με το κούρεμα των καταθέσεων και πάει λέγοντας. Μιλάμε για 120 δισεκατομμύρια. Να μην έχει λόγο; Να έχει.</w:t>
      </w:r>
    </w:p>
    <w:p w14:paraId="6959EB8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Θέλω ακόμα να αναδείξω και να πω ότι υπάρχει μια περιρρέουσα ατμόσφαιρα –το ακούσαμε όχι πολλές φορέ</w:t>
      </w:r>
      <w:r>
        <w:rPr>
          <w:rFonts w:eastAsia="Times New Roman" w:cs="Times New Roman"/>
          <w:szCs w:val="24"/>
        </w:rPr>
        <w:t>ς- ότι θα κουρευτούν οι καταθέσεις</w:t>
      </w:r>
      <w:r>
        <w:rPr>
          <w:rFonts w:eastAsia="Times New Roman" w:cs="Times New Roman"/>
          <w:szCs w:val="24"/>
        </w:rPr>
        <w:t>,</w:t>
      </w:r>
      <w:r>
        <w:rPr>
          <w:rFonts w:eastAsia="Times New Roman" w:cs="Times New Roman"/>
          <w:szCs w:val="24"/>
        </w:rPr>
        <w:t xml:space="preserve"> όχι μόνο πάνω από 100 χιλιάδες, αλλά και κάτω από 100 χιλιάδες. Ξέρουμε ότι αυτό δεν γίνεται. Αυτό έχει ήδη αποφευχθεί. </w:t>
      </w:r>
    </w:p>
    <w:p w14:paraId="6959EB8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πιο σημαντικό, όμως, απ’ όλα που δεν αντιμετωπίστηκε στο παρελθόν είναι τα κόκκινα δάνεια. Πολύ </w:t>
      </w:r>
      <w:r>
        <w:rPr>
          <w:rFonts w:eastAsia="Times New Roman" w:cs="Times New Roman"/>
          <w:szCs w:val="24"/>
        </w:rPr>
        <w:t>σωστά ο κ. Σταθάκης είπε: Παιδιά, το 2010 ήταν 10% τα κόκκινα δάνεια, στο τέλος του 2014 ήταν 40%, σήμερα μπορεί να έχουν αυξηθεί λίγο ακόμα. Αυτό σημαίνει ότι κάτι γινόταν εκείνη την εποχή. Δεν είναι δηλαδή «φρούτο» της τελευταίας στιγμής. Εκεί πιστεύω ότ</w:t>
      </w:r>
      <w:r>
        <w:rPr>
          <w:rFonts w:eastAsia="Times New Roman" w:cs="Times New Roman"/>
          <w:szCs w:val="24"/>
        </w:rPr>
        <w:t xml:space="preserve">ι η Κυβέρνηση –συγχωρήστε μου τη λαϊκή έκφραση- πρέπει να «δώσει τα ρέστα της». </w:t>
      </w:r>
    </w:p>
    <w:p w14:paraId="6959EB8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Είναι αδιανόητο</w:t>
      </w:r>
      <w:r>
        <w:rPr>
          <w:rFonts w:eastAsia="Times New Roman" w:cs="Times New Roman"/>
          <w:szCs w:val="24"/>
        </w:rPr>
        <w:t>,</w:t>
      </w:r>
      <w:r>
        <w:rPr>
          <w:rFonts w:eastAsia="Times New Roman" w:cs="Times New Roman"/>
          <w:szCs w:val="24"/>
        </w:rPr>
        <w:t xml:space="preserve"> θέλω να πιστεύω για όλους εμάς εδώ, που είμαστε σε αυτήν τη Βουλή: Ένας άνθρωπος που κάποτε είχε ένα εισόδημα που του επέτρεπε να δίνει 500 ευρώ, σήμερα, χωρί</w:t>
      </w:r>
      <w:r>
        <w:rPr>
          <w:rFonts w:eastAsia="Times New Roman" w:cs="Times New Roman"/>
          <w:szCs w:val="24"/>
        </w:rPr>
        <w:t>ς να έχει κα</w:t>
      </w:r>
      <w:r>
        <w:rPr>
          <w:rFonts w:eastAsia="Times New Roman" w:cs="Times New Roman"/>
          <w:szCs w:val="24"/>
        </w:rPr>
        <w:t>μ</w:t>
      </w:r>
      <w:r>
        <w:rPr>
          <w:rFonts w:eastAsia="Times New Roman" w:cs="Times New Roman"/>
          <w:szCs w:val="24"/>
        </w:rPr>
        <w:t>μία ευθύνη γι’ αυτό, δεν μπορεί να δίνει το ίδιο ποσό και σταμάτησε να πληρώνει. Είναι κάτι που πρέπει να το δούμε.</w:t>
      </w:r>
    </w:p>
    <w:p w14:paraId="6959EB8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Πιστεύω ότι οι προτάσεις που γίνονται είναι σε θετική κατεύθυνση και πρέπει να τις δούμε συνολικά εδώ στη Βουλή. Εγώ δεν το θε</w:t>
      </w:r>
      <w:r>
        <w:rPr>
          <w:rFonts w:eastAsia="Times New Roman" w:cs="Times New Roman"/>
          <w:szCs w:val="24"/>
        </w:rPr>
        <w:t xml:space="preserve">ωρώ επιτυχία της συγκεκριμένης Κυβέρνησης. Είναι ιερή υποχρέωση προς τα κοινωνικά στρώματα, που δεν φταίνε σε τίποτα, ειλικρινά σε τίποτα γι’ αυτό που έγινε στη χώρα μας. </w:t>
      </w:r>
    </w:p>
    <w:p w14:paraId="6959EB8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ήθελα τελειώνοντας –και δεν θα εξαντλήσω το χρόνο, κυρία Πρόεδρε, γιατί πιστεύω ό</w:t>
      </w:r>
      <w:r>
        <w:rPr>
          <w:rFonts w:eastAsia="Times New Roman" w:cs="Times New Roman"/>
          <w:szCs w:val="24"/>
        </w:rPr>
        <w:t xml:space="preserve">τι πρέπει να συντομεύουμε- να πω ότι θεωρώ πολύ θετικό το γεγονός ότι και κόμματα της Αντιπολίτευσης το ψηφίζουν. </w:t>
      </w:r>
    </w:p>
    <w:p w14:paraId="6959EB8B" w14:textId="77777777" w:rsidR="002E6842" w:rsidRDefault="0023315C">
      <w:pPr>
        <w:spacing w:line="600" w:lineRule="auto"/>
        <w:ind w:firstLine="720"/>
        <w:jc w:val="both"/>
        <w:rPr>
          <w:rFonts w:eastAsia="Times New Roman" w:cs="Times New Roman"/>
          <w:b/>
          <w:szCs w:val="24"/>
        </w:rPr>
      </w:pPr>
      <w:r>
        <w:rPr>
          <w:rFonts w:eastAsia="Times New Roman" w:cs="Times New Roman"/>
          <w:szCs w:val="24"/>
        </w:rPr>
        <w:t>Αυτό που έγινε με τα κόμματα να μην επαναληφθεί ποτέ. Άκουσα με σεβασμό έγκριτους οικονομολόγους σε αυτήν τη Βουλή, που τους σέβομαι και ξέρω ότι είναι τελειομανείς, δηλαδή ότι τα ψάχνουν και τα βρίσκουν. Δεν μπορούν να πληρώσουν τους εργαζομένους τους αυτ</w:t>
      </w:r>
      <w:r>
        <w:rPr>
          <w:rFonts w:eastAsia="Times New Roman" w:cs="Times New Roman"/>
          <w:szCs w:val="24"/>
        </w:rPr>
        <w:t xml:space="preserve">ήν τη στιγμή. </w:t>
      </w:r>
    </w:p>
    <w:p w14:paraId="6959EB8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Τα δάνεια των δύο μεγάλων –τότε μεγάλων- κομμάτων έφτασαν πάνω από 200.000.000 ευρώ. Θα ήθελα να είμαστε πιο συνεσταλμένοι, όταν κάνουμε απίστευτες οικονομικές αναλύσεις και δεν μπορούμε να διευθετήσουμε τα του οίκου μας. </w:t>
      </w:r>
    </w:p>
    <w:p w14:paraId="6959EB8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Όλα αυτά θέλω να π</w:t>
      </w:r>
      <w:r>
        <w:rPr>
          <w:rFonts w:eastAsia="Times New Roman" w:cs="Times New Roman"/>
          <w:szCs w:val="24"/>
        </w:rPr>
        <w:t>ιστεύω ότι θα αποτελέσουν παρελθόν μ’ αυτό το νομοσχέδιο που το αγκαλιάζει με θετικό τρόπο το σύνολο της ελληνικής Βουλής.</w:t>
      </w:r>
    </w:p>
    <w:p w14:paraId="6959EB8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59EB8F" w14:textId="77777777" w:rsidR="002E6842" w:rsidRDefault="0023315C">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959EB90" w14:textId="77777777" w:rsidR="002E6842" w:rsidRDefault="0023315C">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Ευχαριστούμε, κ</w:t>
      </w:r>
      <w:r>
        <w:rPr>
          <w:rFonts w:eastAsia="Times New Roman"/>
          <w:bCs/>
        </w:rPr>
        <w:t>ύριε Παπαχριστόπουλε και για το χρόνο.</w:t>
      </w:r>
    </w:p>
    <w:p w14:paraId="6959EB91" w14:textId="77777777" w:rsidR="002E6842" w:rsidRDefault="0023315C">
      <w:pPr>
        <w:spacing w:line="600" w:lineRule="auto"/>
        <w:ind w:firstLine="720"/>
        <w:jc w:val="both"/>
        <w:rPr>
          <w:rFonts w:eastAsia="Times New Roman"/>
          <w:bCs/>
        </w:rPr>
      </w:pPr>
      <w:r>
        <w:rPr>
          <w:rFonts w:eastAsia="Times New Roman"/>
          <w:bCs/>
        </w:rPr>
        <w:t>Το λόγο έχει ο κ. Μεϊμαράκης για δέκα τέσσερα λεπτά.</w:t>
      </w:r>
    </w:p>
    <w:p w14:paraId="6959EB92" w14:textId="77777777" w:rsidR="002E6842" w:rsidRDefault="0023315C">
      <w:pPr>
        <w:spacing w:line="600" w:lineRule="auto"/>
        <w:ind w:firstLine="720"/>
        <w:jc w:val="both"/>
        <w:rPr>
          <w:rFonts w:eastAsia="Times New Roman"/>
          <w:bCs/>
        </w:rPr>
      </w:pPr>
      <w:r>
        <w:rPr>
          <w:rFonts w:eastAsia="Times New Roman"/>
          <w:b/>
          <w:bCs/>
        </w:rPr>
        <w:t>ΕΥΑΓΓΕΛΟΣ-ΒΑΣΙΛΕΙΟΣ Ι. ΜΕΪΜΑΡΑΚΗΣ (Πρόεδρος της Νέας Δημοκρατίας):</w:t>
      </w:r>
      <w:r>
        <w:rPr>
          <w:rFonts w:eastAsia="Times New Roman"/>
          <w:bCs/>
        </w:rPr>
        <w:t xml:space="preserve"> Ευχαριστώ πολύ, κυρία Πρόεδρε.</w:t>
      </w:r>
    </w:p>
    <w:p w14:paraId="6959EB93" w14:textId="77777777" w:rsidR="002E6842" w:rsidRDefault="0023315C">
      <w:pPr>
        <w:spacing w:line="600" w:lineRule="auto"/>
        <w:ind w:firstLine="720"/>
        <w:jc w:val="both"/>
        <w:rPr>
          <w:rFonts w:eastAsia="Times New Roman"/>
          <w:bCs/>
        </w:rPr>
      </w:pPr>
      <w:r>
        <w:rPr>
          <w:rFonts w:eastAsia="Times New Roman"/>
          <w:bCs/>
        </w:rPr>
        <w:t>Πρώτα απ’ όλα, να επαναλάβω ότι διαφωνούμε έντονα με τον τρόπο που</w:t>
      </w:r>
      <w:r>
        <w:rPr>
          <w:rFonts w:eastAsia="Times New Roman"/>
          <w:bCs/>
        </w:rPr>
        <w:t xml:space="preserve"> επιλέγει η Κυβέρνηση για την ψήφιση τόσο κρίσιμων νομοσχεδίων με τη διαδικασία του κατεπείγοντος. Διαφωνούμε, γιατί άλλωστε δεν υπάρχει και τίποτε άλλο που να δικαιολογεί τη διαδικασία του επείγοντος ή του κατεπείγοντος, από τη στιγμή που αυτά δεν προέκυψ</w:t>
      </w:r>
      <w:r>
        <w:rPr>
          <w:rFonts w:eastAsia="Times New Roman"/>
          <w:bCs/>
        </w:rPr>
        <w:t xml:space="preserve">αν αιφνιδιαστικά. Η Κυβέρνηση τα γνώριζε, τα είχε υποσχεθεί, τα είχε υπογράψει. Όλα αυτά τα ήξερε από τον Αύγουστο, πριν καν οδηγηθούμε στις εκλογές. </w:t>
      </w:r>
    </w:p>
    <w:p w14:paraId="6959EB94" w14:textId="77777777" w:rsidR="002E6842" w:rsidRDefault="0023315C">
      <w:pPr>
        <w:spacing w:line="600" w:lineRule="auto"/>
        <w:ind w:firstLine="720"/>
        <w:jc w:val="both"/>
        <w:rPr>
          <w:rFonts w:eastAsia="Times New Roman"/>
          <w:bCs/>
        </w:rPr>
      </w:pPr>
      <w:r>
        <w:rPr>
          <w:rFonts w:eastAsia="Times New Roman"/>
          <w:bCs/>
        </w:rPr>
        <w:t>Παρ’ όλα αυτά, από τις εκλογές έως σήμερα, δεν έφερε κανένα νομοσχέδιο με κανονικές κοινοβουλευτικές διαδ</w:t>
      </w:r>
      <w:r>
        <w:rPr>
          <w:rFonts w:eastAsia="Times New Roman"/>
          <w:bCs/>
        </w:rPr>
        <w:t>ικασίες στη Βουλή και αποδεικνύεται πως ακόμη και σε αυτό ο Πρωθυπουργός και οι Υπουργοί του ξέχασαν τι έλεγαν προεκλογικά. Ξέχασαν όσα έλεγαν εναντίον των εκτάκτων και συνοπτικών διαδικασιών, που ήταν απολύτως δικαιολογημένες από την τότε Κυβέρνηση, ξέχασ</w:t>
      </w:r>
      <w:r>
        <w:rPr>
          <w:rFonts w:eastAsia="Times New Roman"/>
          <w:bCs/>
        </w:rPr>
        <w:t>αν αυτά για τα οποία δεσμεύονταν, για ουσιαστικό διάλογο.</w:t>
      </w:r>
    </w:p>
    <w:p w14:paraId="6959EB95" w14:textId="77777777" w:rsidR="002E6842" w:rsidRDefault="0023315C">
      <w:pPr>
        <w:spacing w:line="600" w:lineRule="auto"/>
        <w:ind w:firstLine="720"/>
        <w:jc w:val="both"/>
        <w:rPr>
          <w:rFonts w:eastAsia="Times New Roman"/>
          <w:bCs/>
        </w:rPr>
      </w:pPr>
      <w:r>
        <w:rPr>
          <w:rFonts w:eastAsia="Times New Roman"/>
          <w:bCs/>
        </w:rPr>
        <w:t>Το μόνο σίγουρο είναι ένα, ότι δυστυχώς με την ανεπάρκεια, με την ανικανότητα, με την ανευθυνότητά της η Κυβέρνηση από την πρώτη μέρα υποβαθμίζει συνεχώς το Κοινοβούλιο και πλήττει τους δημοκρατικού</w:t>
      </w:r>
      <w:r>
        <w:rPr>
          <w:rFonts w:eastAsia="Times New Roman"/>
          <w:bCs/>
        </w:rPr>
        <w:t xml:space="preserve">ς θεσμούς. Όπως καταλαβαίνετε, αυτό δεν μπορεί να συνεχιστεί. Θυμηθείτε τι λέγατε για την προηγούμενη Βουλή και πώς λειτουργούσε. Εν πάση περιπτώσει, σεβαστείτε το Κοινοβούλιο. </w:t>
      </w:r>
    </w:p>
    <w:p w14:paraId="6959EB96" w14:textId="77777777" w:rsidR="002E6842" w:rsidRDefault="0023315C">
      <w:pPr>
        <w:spacing w:line="600" w:lineRule="auto"/>
        <w:ind w:firstLine="720"/>
        <w:jc w:val="both"/>
        <w:rPr>
          <w:rFonts w:eastAsia="Times New Roman"/>
          <w:bCs/>
        </w:rPr>
      </w:pPr>
      <w:r>
        <w:rPr>
          <w:rFonts w:eastAsia="Times New Roman"/>
          <w:bCs/>
        </w:rPr>
        <w:t>Και η απάντηση δεν είναι «και εσείς τα ίδια κάνατε». Πρώτον, γιατί δεν τα κάνα</w:t>
      </w:r>
      <w:r>
        <w:rPr>
          <w:rFonts w:eastAsia="Times New Roman"/>
          <w:bCs/>
        </w:rPr>
        <w:t>με. Υπήρχαν συγκεκριμένες αιτιολογίες από την πλευρά της Κυβέρνησης. Δεύτερον, ακόμη και αν μπω στη λογική σας, εσείς δεν ήρθατε για να κάνετε τα ίδια και χειρότερα, αλλά ήρθατε για να μην κάνετε αυτά, όπως τουλάχιστον υποσχεθήκατε σε όλους και έτσι υφαρπά</w:t>
      </w:r>
      <w:r>
        <w:rPr>
          <w:rFonts w:eastAsia="Times New Roman"/>
          <w:bCs/>
        </w:rPr>
        <w:t xml:space="preserve">ξατε την ψήφο τους. </w:t>
      </w:r>
    </w:p>
    <w:p w14:paraId="6959EB97" w14:textId="77777777" w:rsidR="002E6842" w:rsidRDefault="0023315C">
      <w:pPr>
        <w:spacing w:line="600" w:lineRule="auto"/>
        <w:ind w:firstLine="720"/>
        <w:jc w:val="both"/>
        <w:rPr>
          <w:rFonts w:eastAsia="Times New Roman"/>
          <w:bCs/>
        </w:rPr>
      </w:pPr>
      <w:r>
        <w:rPr>
          <w:rFonts w:eastAsia="Times New Roman"/>
          <w:bCs/>
        </w:rPr>
        <w:t>Το δεύτερο που θέλω να υπογραμμίσω είναι ότι η ανακεφαλαιοποίηση των τραπεζών είναι ανάγκη να προχωρήσει, χωρίς κα</w:t>
      </w:r>
      <w:r>
        <w:rPr>
          <w:rFonts w:eastAsia="Times New Roman"/>
          <w:bCs/>
        </w:rPr>
        <w:t>μ</w:t>
      </w:r>
      <w:r>
        <w:rPr>
          <w:rFonts w:eastAsia="Times New Roman"/>
          <w:bCs/>
        </w:rPr>
        <w:t>μία άλλη καθυστέρηση. Γι’ αυτό ακριβώς εμείς την ψηφίζουμε, όχι γιατί εσείς συμπεριφέρεστε μ’ αυτόν τον τρόπο, αλλά γιατ</w:t>
      </w:r>
      <w:r>
        <w:rPr>
          <w:rFonts w:eastAsia="Times New Roman"/>
          <w:bCs/>
        </w:rPr>
        <w:t xml:space="preserve">ί πρέπει να προστατεύσουμε τους καταθέτες, πρέπει να μην προχωρήσουμε σε κούρεμα. Γι’ αυτό σας εγκαλούσαμε ότι καθυστερούσατε και είχατε δημιουργήσει μία αναστάτωση και μία ανασφάλεια. </w:t>
      </w:r>
    </w:p>
    <w:p w14:paraId="6959EB98" w14:textId="77777777" w:rsidR="002E6842" w:rsidRDefault="0023315C">
      <w:pPr>
        <w:spacing w:line="600" w:lineRule="auto"/>
        <w:ind w:firstLine="720"/>
        <w:jc w:val="both"/>
        <w:rPr>
          <w:rFonts w:eastAsia="Times New Roman"/>
          <w:bCs/>
        </w:rPr>
      </w:pPr>
      <w:r>
        <w:rPr>
          <w:rFonts w:eastAsia="Times New Roman"/>
          <w:bCs/>
        </w:rPr>
        <w:t>Γι’ αυτό το λόγο είναι απαραίτητη, γιατί πρέπει να επιστρέψουν οι τράπ</w:t>
      </w:r>
      <w:r>
        <w:rPr>
          <w:rFonts w:eastAsia="Times New Roman"/>
          <w:bCs/>
        </w:rPr>
        <w:t xml:space="preserve">εζες στην κανονικότητα, να αποκτήσουν ξανά την εμπιστοσύνη των καταθετών και να λειτουργήσουν, όπως πράγματι οφείλουν, ως εργαλείο ανάπτυξης για τη στήριξη της επιχειρηματικότητας και τη δημιουργία νέων θέσεων εργασίας. </w:t>
      </w:r>
    </w:p>
    <w:p w14:paraId="6959EB99" w14:textId="77777777" w:rsidR="002E6842" w:rsidRDefault="0023315C">
      <w:pPr>
        <w:spacing w:line="600" w:lineRule="auto"/>
        <w:ind w:firstLine="720"/>
        <w:jc w:val="both"/>
        <w:rPr>
          <w:rFonts w:eastAsia="Times New Roman"/>
          <w:bCs/>
        </w:rPr>
      </w:pPr>
      <w:r>
        <w:rPr>
          <w:rFonts w:eastAsia="Times New Roman"/>
          <w:bCs/>
        </w:rPr>
        <w:t>Εμείς, λοιπόν, πιστεύουμε ότι είναι</w:t>
      </w:r>
      <w:r>
        <w:rPr>
          <w:rFonts w:eastAsia="Times New Roman"/>
          <w:bCs/>
        </w:rPr>
        <w:t xml:space="preserve"> πραγματική ανάγκη να μην υπάρξει άλλη καθυστέρηση, να μην μπουν σε κανένα κίνδυνο οι καταθέσεις, όπως υπήρχαν δηλώσεις Υπουργών της Κυβέρνησης για κούρεμα, να μην γίνει ένα επιπλέον έγκλημα σε βάρος των Ελλήνων. </w:t>
      </w:r>
    </w:p>
    <w:p w14:paraId="6959EB9A" w14:textId="77777777" w:rsidR="002E6842" w:rsidRDefault="0023315C">
      <w:pPr>
        <w:spacing w:line="600" w:lineRule="auto"/>
        <w:ind w:firstLine="720"/>
        <w:jc w:val="both"/>
        <w:rPr>
          <w:rFonts w:eastAsia="Times New Roman"/>
          <w:bCs/>
        </w:rPr>
      </w:pPr>
      <w:r>
        <w:rPr>
          <w:rFonts w:eastAsia="Times New Roman"/>
          <w:bCs/>
        </w:rPr>
        <w:t>Για να μη γίνει αυτό ήδη είχαμε ζητήσει τη</w:t>
      </w:r>
      <w:r>
        <w:rPr>
          <w:rFonts w:eastAsia="Times New Roman"/>
          <w:bCs/>
        </w:rPr>
        <w:t>ν αποσύνδεση της αξιολόγησης από την ανακεφαλαίωση</w:t>
      </w:r>
      <w:r>
        <w:rPr>
          <w:rFonts w:eastAsia="Times New Roman"/>
          <w:bCs/>
        </w:rPr>
        <w:t>,</w:t>
      </w:r>
      <w:r>
        <w:rPr>
          <w:rFonts w:eastAsia="Times New Roman"/>
          <w:bCs/>
        </w:rPr>
        <w:t xml:space="preserve"> για να μπορέσουμε να προχωρήσουμε. Χαιρόμαστε που κάτω και από τη δική μας πίεση το κατανόησαν και οι Ευρωπαίοι και εσείς που φέρατε το νομοσχέδιο. Γιατί εμείς, όπως πάντα, έτσι και τώρα, κύριοι της Κυβέρ</w:t>
      </w:r>
      <w:r>
        <w:rPr>
          <w:rFonts w:eastAsia="Times New Roman"/>
          <w:bCs/>
        </w:rPr>
        <w:t>νησης, βάζουμε το συμφέρον της χώρας πάνω από το οποιοδήποτε κομματικό συμφέρον, γι’ αυτό και ψηφίζουμε το συγκεκριμένο νομοσχέδιο.</w:t>
      </w:r>
    </w:p>
    <w:p w14:paraId="6959EB9B" w14:textId="77777777" w:rsidR="002E6842" w:rsidRDefault="0023315C">
      <w:pPr>
        <w:spacing w:line="600" w:lineRule="auto"/>
        <w:ind w:firstLine="720"/>
        <w:jc w:val="both"/>
        <w:rPr>
          <w:rFonts w:eastAsia="Times New Roman"/>
          <w:bCs/>
        </w:rPr>
      </w:pPr>
      <w:r>
        <w:rPr>
          <w:rFonts w:eastAsia="Times New Roman"/>
          <w:bCs/>
        </w:rPr>
        <w:t>Το τρίτο σημείο που πρέπει, που είναι ανάγκη να γνωρίζουν οι πολίτες είναι το γιατί φτάσαμε στο σημερινό νομοσχέδιο, γιατί ε</w:t>
      </w:r>
      <w:r>
        <w:rPr>
          <w:rFonts w:eastAsia="Times New Roman"/>
          <w:bCs/>
        </w:rPr>
        <w:t xml:space="preserve">ίναι αναγκαία η δική σας, η καινούργια ανακεφαλαιοποίηση, ποια ζημιά έπαθαν αυτές οι τράπεζες, γιατί την έπαθαν, πώς έγινε αυτό. </w:t>
      </w:r>
    </w:p>
    <w:p w14:paraId="6959EB9C" w14:textId="77777777" w:rsidR="002E6842" w:rsidRDefault="0023315C">
      <w:pPr>
        <w:spacing w:line="600" w:lineRule="auto"/>
        <w:ind w:firstLine="720"/>
        <w:jc w:val="both"/>
        <w:rPr>
          <w:rFonts w:eastAsia="Times New Roman"/>
          <w:bCs/>
        </w:rPr>
      </w:pPr>
      <w:r>
        <w:rPr>
          <w:rFonts w:eastAsia="Times New Roman"/>
          <w:bCs/>
        </w:rPr>
        <w:t>Ξεκάθαρα λοιπόν -αντί να ακούμε τα διάφορα επιχειρήματα που δεν μπορούν να στηρίξουν τη δική σας άποψη- λέμε ότι η ανακεφαλαιο</w:t>
      </w:r>
      <w:r>
        <w:rPr>
          <w:rFonts w:eastAsia="Times New Roman"/>
          <w:bCs/>
        </w:rPr>
        <w:t xml:space="preserve">ποίηση αυτή δεν οφείλεται στην οικονομική κρίση, όπως ήταν στις προηγούμενες. Είναι αναγκαία και έγινε αναγκαία από την ανεύθυνη πολιτική που άσκησε η </w:t>
      </w:r>
      <w:r>
        <w:rPr>
          <w:rFonts w:eastAsia="Times New Roman"/>
          <w:bCs/>
        </w:rPr>
        <w:t xml:space="preserve">συγκυβέρνηση </w:t>
      </w:r>
      <w:r>
        <w:rPr>
          <w:rFonts w:eastAsia="Times New Roman"/>
          <w:bCs/>
        </w:rPr>
        <w:t>στην πρώτη της θητεία, παρ</w:t>
      </w:r>
      <w:r>
        <w:rPr>
          <w:rFonts w:eastAsia="Times New Roman"/>
          <w:bCs/>
        </w:rPr>
        <w:t xml:space="preserve">’ </w:t>
      </w:r>
      <w:r>
        <w:rPr>
          <w:rFonts w:eastAsia="Times New Roman"/>
          <w:bCs/>
        </w:rPr>
        <w:t xml:space="preserve">ότι εμείς της το είχαμε ήδη επισημάνει. </w:t>
      </w:r>
    </w:p>
    <w:p w14:paraId="6959EB9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Έγινε αναγκαία, γιατί η</w:t>
      </w:r>
      <w:r>
        <w:rPr>
          <w:rFonts w:eastAsia="Times New Roman" w:cs="Times New Roman"/>
          <w:szCs w:val="24"/>
        </w:rPr>
        <w:t xml:space="preserve"> αβεβαιότητα και η ανησυχία που σκόρπισε η Κυβέρνηση το πρώτο εξάμηνο του χρόνου προκάλεσε τεράστια φυγή καταθέσεων. Και αυτό το γνωρίζετε, γιατί έχουμε και τα επίσημα στοιχεία. Δεν </w:t>
      </w:r>
      <w:r>
        <w:rPr>
          <w:rFonts w:eastAsia="Times New Roman" w:cs="Times New Roman"/>
          <w:szCs w:val="24"/>
        </w:rPr>
        <w:t xml:space="preserve">κρύβεται </w:t>
      </w:r>
      <w:r>
        <w:rPr>
          <w:rFonts w:eastAsia="Times New Roman" w:cs="Times New Roman"/>
          <w:szCs w:val="24"/>
        </w:rPr>
        <w:t xml:space="preserve">η αλήθεια ούτε και αμφισβητείται. </w:t>
      </w:r>
    </w:p>
    <w:p w14:paraId="6959EB9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2014 οι τράπεζες, μετά από </w:t>
      </w:r>
      <w:r>
        <w:rPr>
          <w:rFonts w:eastAsia="Times New Roman" w:cs="Times New Roman"/>
          <w:szCs w:val="24"/>
        </w:rPr>
        <w:t>εκείνη την ανακεφαλαιοποίηση, σταθεροποιήθηκαν και τον Ιούνιο του 2015 έχουμε την επίσημη έκθεση της Τράπεζας της Ελλάδος που επιβεβαιώνει ότι οι τράπεζες στο τέλος του 2014 ήταν επαρκώς κεφαλαιοποιημένες και θα άντεχαν. Απέκτησαν ξανά πρόσβαση στις διεθνε</w:t>
      </w:r>
      <w:r>
        <w:rPr>
          <w:rFonts w:eastAsia="Times New Roman" w:cs="Times New Roman"/>
          <w:szCs w:val="24"/>
        </w:rPr>
        <w:t>ίς αγορές και πραγματοποιήσαν σημαντικές αυξήσεις μετοχικού κεφαλαίου. Πέρασαν με επιτυχία την άσκηση συνολικής αξιολόγησης που διεξήγαγε η Ευρωπαϊκή Κεντρική Τράπεζα με ιδιαίτερα αυστηρές παραδοχές. Μηδένισαν την εξάρτησή τους από τον μηχανισμό έκτακτης σ</w:t>
      </w:r>
      <w:r>
        <w:rPr>
          <w:rFonts w:eastAsia="Times New Roman" w:cs="Times New Roman"/>
          <w:szCs w:val="24"/>
        </w:rPr>
        <w:t xml:space="preserve">τήριξης από την Ευρωπαϊκή Κεντρική Τράπεζα με το γνωστό </w:t>
      </w:r>
      <w:r>
        <w:rPr>
          <w:rFonts w:eastAsia="Times New Roman" w:cs="Times New Roman"/>
          <w:szCs w:val="24"/>
          <w:lang w:val="en-US"/>
        </w:rPr>
        <w:t>ELA</w:t>
      </w:r>
      <w:r>
        <w:rPr>
          <w:rFonts w:eastAsia="Times New Roman" w:cs="Times New Roman"/>
          <w:szCs w:val="24"/>
        </w:rPr>
        <w:t>.</w:t>
      </w:r>
    </w:p>
    <w:p w14:paraId="6959EB9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τέλος του 2014 οι μετοχές του δημοσίου στις τράπεζες έφταναν τα 15 δισεκατομμύρια ευρώ. Η κατάσταση, όμως, αυτή άλλαξε ριζικά μέσα στο 2015 και η Κυβέρνηση</w:t>
      </w:r>
      <w:r>
        <w:rPr>
          <w:rFonts w:eastAsia="Times New Roman" w:cs="Times New Roman"/>
          <w:szCs w:val="24"/>
        </w:rPr>
        <w:t>,</w:t>
      </w:r>
      <w:r>
        <w:rPr>
          <w:rFonts w:eastAsia="Times New Roman" w:cs="Times New Roman"/>
          <w:szCs w:val="24"/>
        </w:rPr>
        <w:t xml:space="preserve"> εξαιτίας λανθασμένων χειρισμών </w:t>
      </w:r>
      <w:r>
        <w:rPr>
          <w:rFonts w:eastAsia="Times New Roman" w:cs="Times New Roman"/>
          <w:szCs w:val="24"/>
        </w:rPr>
        <w:t>της</w:t>
      </w:r>
      <w:r>
        <w:rPr>
          <w:rFonts w:eastAsia="Times New Roman" w:cs="Times New Roman"/>
          <w:szCs w:val="24"/>
        </w:rPr>
        <w:t>,</w:t>
      </w:r>
      <w:r>
        <w:rPr>
          <w:rFonts w:eastAsia="Times New Roman" w:cs="Times New Roman"/>
          <w:szCs w:val="24"/>
        </w:rPr>
        <w:t xml:space="preserve"> έφερε το τραπεζικό σύστημα στο χείλος του γκρεμού. Εξαιτίας του πειράματος που ανεύθυνα έστησε, κατά τη γνώμη μας, έκλεισε τις τράπεζες και επέβαλε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6959EBA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Σημειώνω ενδεικτικά ότι από τον Δεκέμβριο του 2014 ως τον Ιούλιο του 2015 οι συνολικ</w:t>
      </w:r>
      <w:r>
        <w:rPr>
          <w:rFonts w:eastAsia="Times New Roman" w:cs="Times New Roman"/>
          <w:szCs w:val="24"/>
        </w:rPr>
        <w:t xml:space="preserve">ές καταθέσεις και τα </w:t>
      </w:r>
      <w:r>
        <w:rPr>
          <w:rFonts w:eastAsia="Times New Roman" w:cs="Times New Roman"/>
          <w:szCs w:val="24"/>
          <w:lang w:val="en-US"/>
        </w:rPr>
        <w:t>repos</w:t>
      </w:r>
      <w:r>
        <w:rPr>
          <w:rFonts w:eastAsia="Times New Roman" w:cs="Times New Roman"/>
          <w:szCs w:val="24"/>
        </w:rPr>
        <w:t xml:space="preserve"> των τραπεζών μειώθηκαν, σύμφωνα με τα επίσημα στοιχεία, κατά 50 δισεκατομμύρια ευρώ. Στο ίδιο διάστημα αυξήθηκαν ραγδαία τα μη εξυπηρετούμενα δάνεια εξαιτίας της επιστροφής στην ύφεση. Οι διεθνείς αγορές έκλεισαν και επί της ουσί</w:t>
      </w:r>
      <w:r>
        <w:rPr>
          <w:rFonts w:eastAsia="Times New Roman" w:cs="Times New Roman"/>
          <w:szCs w:val="24"/>
        </w:rPr>
        <w:t xml:space="preserve">ας δεν γίνονταν πράξεις στη διατραπεζική αγορά. </w:t>
      </w:r>
    </w:p>
    <w:p w14:paraId="6959EBA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Όλα αυτά, λοιπόν, οφείλονται σε πράξεις και παραλείψεις της Κυβέρνησης ΣΥΡΙΖΑ-ΑΝΕΛ και επηρέασαν αρνητικά</w:t>
      </w:r>
      <w:r>
        <w:rPr>
          <w:rFonts w:eastAsia="Times New Roman" w:cs="Times New Roman"/>
          <w:szCs w:val="24"/>
        </w:rPr>
        <w:t>,</w:t>
      </w:r>
      <w:r>
        <w:rPr>
          <w:rFonts w:eastAsia="Times New Roman" w:cs="Times New Roman"/>
          <w:szCs w:val="24"/>
        </w:rPr>
        <w:t xml:space="preserve"> τόσο τη ρευστότητα</w:t>
      </w:r>
      <w:r>
        <w:rPr>
          <w:rFonts w:eastAsia="Times New Roman" w:cs="Times New Roman"/>
          <w:szCs w:val="24"/>
        </w:rPr>
        <w:t>,</w:t>
      </w:r>
      <w:r>
        <w:rPr>
          <w:rFonts w:eastAsia="Times New Roman" w:cs="Times New Roman"/>
          <w:szCs w:val="24"/>
        </w:rPr>
        <w:t xml:space="preserve"> όσο και τη φερεγγυότητα του συστήματος. Και πρέπει να σας πω ότι στην έκθεση της Ευρωπαϊκής Κεντρικής Τράπεζας που πριν από λίγο δόθηκε στη δημοσιότητα –δεν ξέρω αν την έχετε διαβάσει- και συγκεκριμένα στη σελίδα 57 –εγώ θα σας την καταθέσω, για να τη δια</w:t>
      </w:r>
      <w:r>
        <w:rPr>
          <w:rFonts w:eastAsia="Times New Roman" w:cs="Times New Roman"/>
          <w:szCs w:val="24"/>
        </w:rPr>
        <w:t>βάσετε- αναφέρει ότι αυτή η ανακεφαλαιοποίηση οφείλεται στην ύφεση του 2015 και του 2016, στους κεφαλαιακούς περιορισμούς τους οποίους η δική σας Κυβέρνηση έβαλε, στο κλείσιμο των τραπεζών, που επί δικής σας κυβέρνησης έγινε, και στα μέτρα που εσείς πήρατε</w:t>
      </w:r>
      <w:r>
        <w:rPr>
          <w:rFonts w:eastAsia="Times New Roman" w:cs="Times New Roman"/>
          <w:szCs w:val="24"/>
        </w:rPr>
        <w:t>, όπως φόροι, περικοπές συντάξεων κ.λπ</w:t>
      </w:r>
      <w:r>
        <w:rPr>
          <w:rFonts w:eastAsia="Times New Roman" w:cs="Times New Roman"/>
          <w:szCs w:val="24"/>
        </w:rPr>
        <w:t>.</w:t>
      </w:r>
      <w:r>
        <w:rPr>
          <w:rFonts w:eastAsia="Times New Roman" w:cs="Times New Roman"/>
          <w:szCs w:val="24"/>
        </w:rPr>
        <w:t>. Είναι η έκθεση της Ευρωπαϊκής Κεντρικής Τράπεζας</w:t>
      </w:r>
      <w:r>
        <w:rPr>
          <w:rFonts w:eastAsia="Times New Roman" w:cs="Times New Roman"/>
          <w:szCs w:val="24"/>
        </w:rPr>
        <w:t>,</w:t>
      </w:r>
      <w:r>
        <w:rPr>
          <w:rFonts w:eastAsia="Times New Roman" w:cs="Times New Roman"/>
          <w:szCs w:val="24"/>
        </w:rPr>
        <w:t xml:space="preserve"> που μόλις πριν από λίγο μάς δόθηκε.</w:t>
      </w:r>
    </w:p>
    <w:p w14:paraId="6959EBA2"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Ευάγγελος-Βασίλειος Μεϊμαράκης καταθέτει για τα Πρακτικά το προαναφερθέν έγγρ</w:t>
      </w:r>
      <w:r>
        <w:rPr>
          <w:rFonts w:eastAsia="Times New Roman" w:cs="Times New Roman"/>
        </w:rPr>
        <w:t>αφο, το οποίο βρίσκεται στο αρχείο του Τμήματος Γραμματείας της Διεύθυνσης Στενογραφίας και Πρακτικών της Βουλής)</w:t>
      </w:r>
    </w:p>
    <w:p w14:paraId="6959EBA3" w14:textId="77777777" w:rsidR="002E6842" w:rsidRDefault="0023315C">
      <w:pPr>
        <w:spacing w:line="600" w:lineRule="auto"/>
        <w:ind w:firstLine="720"/>
        <w:jc w:val="both"/>
        <w:rPr>
          <w:rFonts w:eastAsia="Times New Roman" w:cs="Times New Roman"/>
        </w:rPr>
      </w:pPr>
      <w:r>
        <w:rPr>
          <w:rFonts w:eastAsia="Times New Roman" w:cs="Times New Roman"/>
        </w:rPr>
        <w:t xml:space="preserve">Έτσι, λοιπόν, η χρηματοδότηση μέσω του </w:t>
      </w:r>
      <w:r>
        <w:rPr>
          <w:rFonts w:eastAsia="Times New Roman" w:cs="Times New Roman"/>
          <w:lang w:val="en-US"/>
        </w:rPr>
        <w:t>ELA</w:t>
      </w:r>
      <w:r>
        <w:rPr>
          <w:rFonts w:eastAsia="Times New Roman" w:cs="Times New Roman"/>
        </w:rPr>
        <w:t xml:space="preserve"> άγγιξε πλέον τα 85 δισεκατομμύρια ευρώ από μηδέν στο τέλος του 2014. Την ίδια στιγμή, η συνολική χρ</w:t>
      </w:r>
      <w:r>
        <w:rPr>
          <w:rFonts w:eastAsia="Times New Roman" w:cs="Times New Roman"/>
        </w:rPr>
        <w:t>ηματοδότηση μέσω του ευρωσυστήματος έφθασε τα 125 δισεκατομμύρια ευρώ, ξεπερνώντας για πρώτη φορά το ύψος των καταθέσεων νοικοκυριών και επιχειρήσεων.</w:t>
      </w:r>
    </w:p>
    <w:p w14:paraId="6959EBA4" w14:textId="77777777" w:rsidR="002E6842" w:rsidRDefault="0023315C">
      <w:pPr>
        <w:spacing w:line="600" w:lineRule="auto"/>
        <w:ind w:firstLine="720"/>
        <w:jc w:val="both"/>
        <w:rPr>
          <w:rFonts w:eastAsia="Times New Roman" w:cs="Times New Roman"/>
        </w:rPr>
      </w:pPr>
      <w:r>
        <w:rPr>
          <w:rFonts w:eastAsia="Times New Roman" w:cs="Times New Roman"/>
        </w:rPr>
        <w:t>Τα πράγματα πήραν δραματικές διαστάσεις, όταν η Κυβέρνηση, καταφεύγοντας στο προσχηματικό εκείνο δημοψήφι</w:t>
      </w:r>
      <w:r>
        <w:rPr>
          <w:rFonts w:eastAsia="Times New Roman" w:cs="Times New Roman"/>
        </w:rPr>
        <w:t xml:space="preserve">σμα, άφησε τη χώρα εντελώς απροστάτευτη και εκτός προγράμματος. Ήξερε, όμως, η Κυβέρνηση πολύ καλά -και της το είπαμε και εκείνη ακριβώς την ημέρα- ότι χωρίς πρόγραμμα η Ευρωπαϊκή Κεντρική Τράπεζα δεν θα μπορούσε να δώσει πρόσθετη ρευστότητα μέσω του </w:t>
      </w:r>
      <w:r>
        <w:rPr>
          <w:rFonts w:eastAsia="Times New Roman" w:cs="Times New Roman"/>
          <w:lang w:val="en-US"/>
        </w:rPr>
        <w:t>ELA</w:t>
      </w:r>
      <w:r>
        <w:rPr>
          <w:rFonts w:eastAsia="Times New Roman" w:cs="Times New Roman"/>
        </w:rPr>
        <w:t xml:space="preserve">. </w:t>
      </w:r>
    </w:p>
    <w:p w14:paraId="6959EBA5" w14:textId="77777777" w:rsidR="002E6842" w:rsidRDefault="0023315C">
      <w:pPr>
        <w:spacing w:line="600" w:lineRule="auto"/>
        <w:ind w:firstLine="720"/>
        <w:jc w:val="both"/>
        <w:rPr>
          <w:rFonts w:eastAsia="Times New Roman" w:cs="Times New Roman"/>
        </w:rPr>
      </w:pPr>
      <w:r>
        <w:rPr>
          <w:rFonts w:eastAsia="Times New Roman" w:cs="Times New Roman"/>
        </w:rPr>
        <w:t xml:space="preserve">Ήξερε πολύ καλά η Κυβέρνηση -και το συζητήσαμε κι εκείνη την ημέρα- ότι χωρίς ρευστότητα από την Ευρωπαϊκή Κεντρική Τράπεζα θα έκλεινε τις τράπεζες και θα επιβάλλονταν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Το ξέρατε και το συζητούσαμε την ημέρα που συζητούσαμε για το δημοψήφισμα. </w:t>
      </w:r>
    </w:p>
    <w:p w14:paraId="6959EBA6" w14:textId="77777777" w:rsidR="002E6842" w:rsidRDefault="0023315C">
      <w:pPr>
        <w:spacing w:line="600" w:lineRule="auto"/>
        <w:ind w:firstLine="720"/>
        <w:jc w:val="both"/>
        <w:rPr>
          <w:rFonts w:eastAsia="Times New Roman" w:cs="Times New Roman"/>
        </w:rPr>
      </w:pPr>
      <w:r>
        <w:rPr>
          <w:rFonts w:eastAsia="Times New Roman" w:cs="Times New Roman"/>
        </w:rPr>
        <w:t>Παρ</w:t>
      </w:r>
      <w:r>
        <w:rPr>
          <w:rFonts w:eastAsia="Times New Roman" w:cs="Times New Roman"/>
        </w:rPr>
        <w:t xml:space="preserve">’ </w:t>
      </w:r>
      <w:r>
        <w:rPr>
          <w:rFonts w:eastAsia="Times New Roman" w:cs="Times New Roman"/>
        </w:rPr>
        <w:t>ότι σας το επισημάναμε, παρ</w:t>
      </w:r>
      <w:r>
        <w:rPr>
          <w:rFonts w:eastAsia="Times New Roman" w:cs="Times New Roman"/>
        </w:rPr>
        <w:t xml:space="preserve">’ </w:t>
      </w:r>
      <w:r>
        <w:rPr>
          <w:rFonts w:eastAsia="Times New Roman" w:cs="Times New Roman"/>
        </w:rPr>
        <w:t>ότι πριν ψηφιστεί το ζήτημα για το δημοψήφισμα στις 3.00΄ το γνωρίζατε -και υπήρχε και επίσημη ανακοίνωση της Ευρωπαϊκής Κεντρικής Τράπεζας- δεν</w:t>
      </w:r>
      <w:r>
        <w:rPr>
          <w:rFonts w:eastAsia="Times New Roman" w:cs="Times New Roman"/>
        </w:rPr>
        <w:t xml:space="preserve"> διστάσατε. Ψηφίσατε για το δημοψήφισμα εις γνώσιν ότι κλείνουν οι τράπεζες και εις γνώσιν ότι πάμε στον περιορισμό και ότι δεν θα υπάρχει </w:t>
      </w:r>
      <w:r>
        <w:rPr>
          <w:rFonts w:eastAsia="Times New Roman" w:cs="Times New Roman"/>
          <w:lang w:val="en-US"/>
        </w:rPr>
        <w:t>ELA</w:t>
      </w:r>
      <w:r>
        <w:rPr>
          <w:rFonts w:eastAsia="Times New Roman" w:cs="Times New Roman"/>
        </w:rPr>
        <w:t xml:space="preserve">. </w:t>
      </w:r>
    </w:p>
    <w:p w14:paraId="6959EBA7" w14:textId="77777777" w:rsidR="002E6842" w:rsidRDefault="0023315C">
      <w:pPr>
        <w:spacing w:line="600" w:lineRule="auto"/>
        <w:ind w:firstLine="720"/>
        <w:jc w:val="both"/>
        <w:rPr>
          <w:rFonts w:eastAsia="Times New Roman" w:cs="Times New Roman"/>
        </w:rPr>
      </w:pPr>
      <w:r>
        <w:rPr>
          <w:rFonts w:eastAsia="Times New Roman" w:cs="Times New Roman"/>
        </w:rPr>
        <w:t xml:space="preserve">Βέβαια, τότε δεν ήσασταν εσείς Υπουργοί. Ήταν ο κ. Βαρουφάκης ο οποίος, όμως, μας είπε ότι το επεδίωκε κιόλας, </w:t>
      </w:r>
      <w:r>
        <w:rPr>
          <w:rFonts w:eastAsia="Times New Roman" w:cs="Times New Roman"/>
        </w:rPr>
        <w:t>γιατί γύρισε χαρούμενος το βράδυ σπίτι και είπε «</w:t>
      </w:r>
      <w:r>
        <w:rPr>
          <w:rFonts w:eastAsia="Times New Roman" w:cs="Times New Roman"/>
          <w:lang w:val="en-US"/>
        </w:rPr>
        <w:t>Darling</w:t>
      </w:r>
      <w:r>
        <w:rPr>
          <w:rFonts w:eastAsia="Times New Roman" w:cs="Times New Roman"/>
        </w:rPr>
        <w:t xml:space="preserve">, έκλεισα τις τράπεζες». </w:t>
      </w:r>
      <w:r>
        <w:rPr>
          <w:rFonts w:eastAsia="Times New Roman" w:cs="Times New Roman"/>
          <w:lang w:val="en-US"/>
        </w:rPr>
        <w:t>Darling</w:t>
      </w:r>
      <w:r>
        <w:rPr>
          <w:rFonts w:eastAsia="Times New Roman" w:cs="Times New Roman"/>
        </w:rPr>
        <w:t>, ήρθε η ανακεφαλαιοποίηση τώρα 14,4 δισεκατομμύρια, τα οποία μπαίνουν στο χρέος και θα τα πληρώσει ο ελληνικός λαός!</w:t>
      </w:r>
    </w:p>
    <w:p w14:paraId="6959EBA8"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της Νέας Δημοκρατί</w:t>
      </w:r>
      <w:r>
        <w:rPr>
          <w:rFonts w:eastAsia="Times New Roman"/>
          <w:bCs/>
        </w:rPr>
        <w:t>ας)</w:t>
      </w:r>
    </w:p>
    <w:p w14:paraId="6959EBA9" w14:textId="77777777" w:rsidR="002E6842" w:rsidRDefault="0023315C">
      <w:pPr>
        <w:spacing w:line="600" w:lineRule="auto"/>
        <w:ind w:firstLine="720"/>
        <w:jc w:val="both"/>
        <w:rPr>
          <w:rFonts w:eastAsia="Times New Roman"/>
          <w:bCs/>
        </w:rPr>
      </w:pPr>
      <w:r>
        <w:rPr>
          <w:rFonts w:eastAsia="Times New Roman"/>
          <w:bCs/>
        </w:rPr>
        <w:t xml:space="preserve">Αφήσατε, λοιπόν, σκόπιμα το πρόγραμμα να εκπνεύσει. Κλείσατε τις τράπεζες, βάλατε τα </w:t>
      </w:r>
      <w:r>
        <w:rPr>
          <w:rFonts w:eastAsia="Times New Roman"/>
          <w:bCs/>
          <w:lang w:val="en-US"/>
        </w:rPr>
        <w:t>capital</w:t>
      </w:r>
      <w:r>
        <w:rPr>
          <w:rFonts w:eastAsia="Times New Roman"/>
          <w:bCs/>
        </w:rPr>
        <w:t xml:space="preserve"> </w:t>
      </w:r>
      <w:r>
        <w:rPr>
          <w:rFonts w:eastAsia="Times New Roman"/>
          <w:bCs/>
          <w:lang w:val="en-US"/>
        </w:rPr>
        <w:t>control</w:t>
      </w:r>
      <w:r>
        <w:rPr>
          <w:rFonts w:eastAsia="Times New Roman"/>
          <w:bCs/>
          <w:lang w:val="en-US"/>
        </w:rPr>
        <w:t>s</w:t>
      </w:r>
      <w:r>
        <w:rPr>
          <w:rFonts w:eastAsia="Times New Roman"/>
          <w:bCs/>
        </w:rPr>
        <w:t xml:space="preserve"> κι όταν άνοιξε το χρηματιστήριο –το θυμάστε όλοι, αυτά είναι γεγονότα και δεν αμφισβητούνται- κατέρρευσαν οι τραπεζικές μετοχές πλήρως. </w:t>
      </w:r>
    </w:p>
    <w:p w14:paraId="6959EBAA" w14:textId="77777777" w:rsidR="002E6842" w:rsidRDefault="0023315C">
      <w:pPr>
        <w:spacing w:line="600" w:lineRule="auto"/>
        <w:ind w:firstLine="720"/>
        <w:jc w:val="both"/>
        <w:rPr>
          <w:rFonts w:eastAsia="Times New Roman" w:cs="Times New Roman"/>
          <w:szCs w:val="24"/>
        </w:rPr>
      </w:pPr>
      <w:r>
        <w:rPr>
          <w:rFonts w:eastAsia="Times New Roman"/>
          <w:bCs/>
        </w:rPr>
        <w:t>Οι πολίτες δη</w:t>
      </w:r>
      <w:r>
        <w:rPr>
          <w:rFonts w:eastAsia="Times New Roman"/>
          <w:bCs/>
        </w:rPr>
        <w:t xml:space="preserve">λαδή που είχαν επενδύσει σε τραπεζικές μετοχές, ύστερα από δικές σας κιόλας κατευθύνσεις για την επένδυση σε τραπεζικές μετοχές, έχασαν περίπου τα τέσσερα πέμπτα των χρημάτων τους. Και το ξέρετε και το αναγνωρίζετε και πρέπει να δούμε πώς θα τα αποκτήσουν </w:t>
      </w:r>
      <w:r>
        <w:rPr>
          <w:rFonts w:eastAsia="Times New Roman"/>
          <w:bCs/>
        </w:rPr>
        <w:t>και πάλι.</w:t>
      </w:r>
      <w:r>
        <w:rPr>
          <w:rFonts w:eastAsia="Times New Roman" w:cs="Times New Roman"/>
          <w:szCs w:val="24"/>
        </w:rPr>
        <w:t xml:space="preserve"> </w:t>
      </w:r>
      <w:r>
        <w:rPr>
          <w:rFonts w:eastAsia="Times New Roman" w:cs="Times New Roman"/>
          <w:szCs w:val="24"/>
        </w:rPr>
        <w:t>Διότι το δημόσιο είχε την αξία των τραπεζικών μετοχών που κατέχει. Από τα 15 δισεκατομμύρια έπεσε στα 3 δισεκατομμύρια ευρώ, δηλαδή, 12 δισεκατομμύρια χάθηκαν από την περιουσία του δημοσίου από αυτές τις λάθος κινήσεις.</w:t>
      </w:r>
    </w:p>
    <w:p w14:paraId="6959EBA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Ποιος, λοιπόν, αυτά θα τα </w:t>
      </w:r>
      <w:r>
        <w:rPr>
          <w:rFonts w:eastAsia="Times New Roman" w:cs="Times New Roman"/>
          <w:szCs w:val="24"/>
        </w:rPr>
        <w:t>πληρώσει;</w:t>
      </w:r>
    </w:p>
    <w:p w14:paraId="6959EBA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Επιπλέον, όμως, πέρα από αυτά που χάθηκαν, θα χρειαστούν για την ανακεφαλαιοποίηση των τραπεζών, όπως οι ίδιοι συμφωνήσατε, υπογράψατε, τεράστια ποσά που τώρα προσδιορίζονται. Εκεί φθάσατε τα πράγματα, μέσα σε λίγους μήνες δισεκατομμύρια έκαναν φ</w:t>
      </w:r>
      <w:r>
        <w:rPr>
          <w:rFonts w:eastAsia="Times New Roman" w:cs="Times New Roman"/>
          <w:szCs w:val="24"/>
        </w:rPr>
        <w:t xml:space="preserve">τερά. Δεν μιλάμε για </w:t>
      </w:r>
      <w:r>
        <w:rPr>
          <w:rFonts w:eastAsia="Times New Roman" w:cs="Times New Roman"/>
          <w:szCs w:val="24"/>
        </w:rPr>
        <w:t>«</w:t>
      </w:r>
      <w:r>
        <w:rPr>
          <w:rFonts w:eastAsia="Times New Roman" w:cs="Times New Roman"/>
          <w:szCs w:val="24"/>
        </w:rPr>
        <w:t>πενταροδεκάρες</w:t>
      </w:r>
      <w:r>
        <w:rPr>
          <w:rFonts w:eastAsia="Times New Roman" w:cs="Times New Roman"/>
          <w:szCs w:val="24"/>
        </w:rPr>
        <w:t>»</w:t>
      </w:r>
      <w:r>
        <w:rPr>
          <w:rFonts w:eastAsia="Times New Roman" w:cs="Times New Roman"/>
          <w:szCs w:val="24"/>
        </w:rPr>
        <w:t>, που μας είπε ο κ. Φίλης. Μιλάμε για δισεκατομμύρια και πρέπει να μας πείτε πώς θα τα βρούμε αυτά. Μιλάμε για τεράστια ποσά. Μιλάμε για κόστος που το φορτώνονται ήδη οι φορολογούμενοι. Τι άλλο θα πληρώσουν οι φορολογού</w:t>
      </w:r>
      <w:r>
        <w:rPr>
          <w:rFonts w:eastAsia="Times New Roman" w:cs="Times New Roman"/>
          <w:szCs w:val="24"/>
        </w:rPr>
        <w:t>μενοι</w:t>
      </w:r>
      <w:r>
        <w:rPr>
          <w:rFonts w:eastAsia="Times New Roman" w:cs="Times New Roman"/>
          <w:szCs w:val="24"/>
        </w:rPr>
        <w:t>,</w:t>
      </w:r>
      <w:r>
        <w:rPr>
          <w:rFonts w:eastAsia="Times New Roman" w:cs="Times New Roman"/>
          <w:szCs w:val="24"/>
        </w:rPr>
        <w:t xml:space="preserve"> ώστε εσείς, ως μαθητευόμενοι μάγοι, να κάνετε πειράματα στην πλάτη τους; Διότι μιλάμε για νέα δανεικά που παίρνει η Κυβέρνηση και τα δάνεια αυτά, όπως βλέπουμε όλοι, δίνονται με πολύ σκληρούς όρους, κάτω από νέα μέτρα λιτότητας, κάτω από δραματικές </w:t>
      </w:r>
      <w:r>
        <w:rPr>
          <w:rFonts w:eastAsia="Times New Roman" w:cs="Times New Roman"/>
          <w:szCs w:val="24"/>
        </w:rPr>
        <w:t>αυξήσεις φόρων και περικοπές συντάξεων.</w:t>
      </w:r>
    </w:p>
    <w:p w14:paraId="6959EBA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Αυτό που έγινε από την αρχή του χρόνου και ιδίως με το σκόπιμο κλείσιμο των τραπεζών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ήταν έγκλημα</w:t>
      </w:r>
      <w:r>
        <w:rPr>
          <w:rFonts w:eastAsia="Times New Roman" w:cs="Times New Roman"/>
          <w:szCs w:val="24"/>
        </w:rPr>
        <w:t xml:space="preserve">. Έγκλημα </w:t>
      </w:r>
      <w:r>
        <w:rPr>
          <w:rFonts w:eastAsia="Times New Roman" w:cs="Times New Roman"/>
          <w:szCs w:val="24"/>
        </w:rPr>
        <w:t>που οι Έλληνες το πληρώσαμε και το πληρώνουμε ακριβά</w:t>
      </w:r>
      <w:r>
        <w:rPr>
          <w:rFonts w:eastAsia="Times New Roman" w:cs="Times New Roman"/>
          <w:szCs w:val="24"/>
        </w:rPr>
        <w:t xml:space="preserve">. Έγκλημα </w:t>
      </w:r>
      <w:r>
        <w:rPr>
          <w:rFonts w:eastAsia="Times New Roman" w:cs="Times New Roman"/>
          <w:szCs w:val="24"/>
        </w:rPr>
        <w:t xml:space="preserve">για το οποίο είστε </w:t>
      </w:r>
      <w:r>
        <w:rPr>
          <w:rFonts w:eastAsia="Times New Roman" w:cs="Times New Roman"/>
          <w:szCs w:val="24"/>
        </w:rPr>
        <w:t>αποκλειστικά υπεύθυνοι ΣΥΡΙΖΑ και ΑΝΕΛ.</w:t>
      </w:r>
    </w:p>
    <w:p w14:paraId="6959EBA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έως πρόσφατα, από το 2008, είστε εσείς εκείνοι που, αντί να δείτε υπεύθυνα τα πράγματα, επενδύατε στο λαϊκισμό. Όταν η τότε κυβέρνηση θέσπιζε το πακέτο με τις εγγυήσεις των 28 δισεκατομμυρίων προς </w:t>
      </w:r>
      <w:r>
        <w:rPr>
          <w:rFonts w:eastAsia="Times New Roman" w:cs="Times New Roman"/>
          <w:szCs w:val="24"/>
        </w:rPr>
        <w:t>τα πιστωτικά ιδρύματα, εσείς ισχυριζόσασταν ότι χαρίζαμε τάχα δισεκατομμύρια στις τράπεζες. Τα θυμάστε ή τα ξεχάσατε; Σήμερα δεν αισθάνεστε την ανάγκη να ζητήσετε μια συγγνώμη για εκείνη τη μεγάλη φασαρία που κάνατε για το πακέτο των 28 δισεκατομμυρίων εγγ</w:t>
      </w:r>
      <w:r>
        <w:rPr>
          <w:rFonts w:eastAsia="Times New Roman" w:cs="Times New Roman"/>
          <w:szCs w:val="24"/>
        </w:rPr>
        <w:t>υήσεων που έγινε το 2008; Διότι η αλήθεια είναι πως το πακέτο εκείνο απετέλεσε τελικά σημαντικό εργαλείο στήριξης του τραπεζικού συστήματος, εργαλείο</w:t>
      </w:r>
      <w:r>
        <w:rPr>
          <w:rFonts w:eastAsia="Times New Roman" w:cs="Times New Roman"/>
          <w:szCs w:val="24"/>
        </w:rPr>
        <w:t>,</w:t>
      </w:r>
      <w:r>
        <w:rPr>
          <w:rFonts w:eastAsia="Times New Roman" w:cs="Times New Roman"/>
          <w:szCs w:val="24"/>
        </w:rPr>
        <w:t xml:space="preserve"> που όχι μόνο δεν κόστισε στον πολίτη, αλλά έφερε και έσοδα.</w:t>
      </w:r>
    </w:p>
    <w:p w14:paraId="6959EBA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το λέγαμε και τότε ότι από τη ρύθμιση εκε</w:t>
      </w:r>
      <w:r>
        <w:rPr>
          <w:rFonts w:eastAsia="Times New Roman" w:cs="Times New Roman"/>
          <w:szCs w:val="24"/>
        </w:rPr>
        <w:t>ίνη ο κρατικός προϋπολογισμός θα πάρει μερίσματα. Πήρε, λοιπόν. Πήρε μερίσματα και προμήθειες γύρω στα 4 δισεκατομμύρια, χωρίς να επιβαρυνθεί ούτε ένα ευρώ ο Έλληνας φορολογούμενος. Μπήκαν 4 δισεκατομμύρια στο Δημόσιο Ταμείο.</w:t>
      </w:r>
    </w:p>
    <w:p w14:paraId="6959EBB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Να, λοιπόν, ποια είναι η διαφο</w:t>
      </w:r>
      <w:r>
        <w:rPr>
          <w:rFonts w:eastAsia="Times New Roman" w:cs="Times New Roman"/>
          <w:szCs w:val="24"/>
        </w:rPr>
        <w:t>ρά της Νέας Δημοκρατίας με την Κυβέρνηση ΣΥΡΙΖΑ-ΑΝΕΛ. Να πώς εμείς κινηθήκαμε το 2008 και το 2014 και να πώς εσείς κινείστε, που η ανακεφαλαιοποίηση αυτή γίνεται μόνο λόγω των δικών σας κυβερνητικών συμπεριφορών και μέτρων.</w:t>
      </w:r>
    </w:p>
    <w:p w14:paraId="6959EBB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Αποδείχθηκε, λοιπόν, έτσι ότι, ό</w:t>
      </w:r>
      <w:r>
        <w:rPr>
          <w:rFonts w:eastAsia="Times New Roman" w:cs="Times New Roman"/>
          <w:szCs w:val="24"/>
        </w:rPr>
        <w:t>ταν υπάρχει ορθολογικός σχεδιασμός, όπως υπήρχε το 2008 και το 2014, το δημόσιο και το ιδιωτικό μπορούν να συνυπάρχουν αρμονικά, να λειτουργούν προς όφελος της κοινωνίας και της οικονομίας. Και όμως, αντί η Κυβέρνηση ΣΥΡΙΖΑ-ΑΝΕΛ να κτίσει πάνω σε ένα πλαίσ</w:t>
      </w:r>
      <w:r>
        <w:rPr>
          <w:rFonts w:eastAsia="Times New Roman" w:cs="Times New Roman"/>
          <w:szCs w:val="24"/>
        </w:rPr>
        <w:t>ιο που δούλευε, τα γκρέμισε όλα σε λίγους μήνες. Παγιδευμένοι σε ιδεοληψίες και μύθους, παγιδευμένοι και αιχμάλωτοι σε ψευδαισθήσεις και θεωρίες παιγνίων, μας οδηγήσατε εκεί, αν και σήμερα μας λέτε ότι αυτοί που είχαν την άποψη για τα παίγνια, λίγο-πολύ δε</w:t>
      </w:r>
      <w:r>
        <w:rPr>
          <w:rFonts w:eastAsia="Times New Roman" w:cs="Times New Roman"/>
          <w:szCs w:val="24"/>
        </w:rPr>
        <w:t>ν ανήκουν σε σας, γιατί σας έφυγαν. Τότε, όμως, τους στηρίζατε, τότε πηγαίνατε μαζί. Τότε ο κ. Βαρουφάκης ήταν ο «θεός» της Κυβέρνησης και όλος ο ΣΥΡΙΖΑ τον χειροκροτούσε.</w:t>
      </w:r>
    </w:p>
    <w:p w14:paraId="6959EBB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πιστεύουμε ότι βυθίσατε ήδη τη χώρα σε ανασφάλεια. Είναι τρομερό</w:t>
      </w:r>
      <w:r>
        <w:rPr>
          <w:rFonts w:eastAsia="Times New Roman" w:cs="Times New Roman"/>
          <w:szCs w:val="24"/>
        </w:rPr>
        <w:t>,</w:t>
      </w:r>
      <w:r>
        <w:rPr>
          <w:rFonts w:eastAsia="Times New Roman" w:cs="Times New Roman"/>
          <w:szCs w:val="24"/>
        </w:rPr>
        <w:t xml:space="preserve"> λίγες εβδομά</w:t>
      </w:r>
      <w:r>
        <w:rPr>
          <w:rFonts w:eastAsia="Times New Roman" w:cs="Times New Roman"/>
          <w:szCs w:val="24"/>
        </w:rPr>
        <w:t>δες μετά τις εκλογές, αντί να υπάρχει η αίσθηση σταθερότητας</w:t>
      </w:r>
      <w:r>
        <w:rPr>
          <w:rFonts w:eastAsia="Times New Roman" w:cs="Times New Roman"/>
          <w:szCs w:val="24"/>
        </w:rPr>
        <w:t>,</w:t>
      </w:r>
      <w:r>
        <w:rPr>
          <w:rFonts w:eastAsia="Times New Roman" w:cs="Times New Roman"/>
          <w:szCs w:val="24"/>
        </w:rPr>
        <w:t xml:space="preserve"> βεβαιότητας και ησυχίας να υπάρχει μια αίσθηση αβεβαιότητας και ανησυχίας. Αυτό το ζουν οι πολίτες καθημερινά, γιατί δεν ξέρουν τι τους ξημερώνει. Η χώρα, δηλαδή, ουσιαστικά δεν κυβερνιέται και </w:t>
      </w:r>
      <w:r>
        <w:rPr>
          <w:rFonts w:eastAsia="Times New Roman" w:cs="Times New Roman"/>
          <w:szCs w:val="24"/>
        </w:rPr>
        <w:t>αυτό κοστίζει ακριβά.</w:t>
      </w:r>
    </w:p>
    <w:p w14:paraId="6959EBB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Εσείς μας είπατε ότι την πρώτη φορά δεν κυβερνήσατε, αλλά ότι τώρα, τη δεύτερη, θα κυβερνήσετε. Ούτε τη δεύτερη φαίνεται ότι κυβερνάτε και αυτό είναι το μεγάλο ζητούμενο, διότι κάθε μέρα που περνάει έχει κόστος για την οικονομία, έχει</w:t>
      </w:r>
      <w:r>
        <w:rPr>
          <w:rFonts w:eastAsia="Times New Roman" w:cs="Times New Roman"/>
          <w:szCs w:val="24"/>
        </w:rPr>
        <w:t xml:space="preserve"> κόστος για τα νοικοκυριά, τους μικρομεσαίους και γίνεται ολοένα και μεγαλύτερο.</w:t>
      </w:r>
    </w:p>
    <w:p w14:paraId="6959EBB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Σύρατε, κύριοι της </w:t>
      </w:r>
      <w:r>
        <w:rPr>
          <w:rFonts w:eastAsia="Times New Roman" w:cs="Times New Roman"/>
          <w:szCs w:val="24"/>
        </w:rPr>
        <w:t>συγκυβέρνησης</w:t>
      </w:r>
      <w:r>
        <w:rPr>
          <w:rFonts w:eastAsia="Times New Roman" w:cs="Times New Roman"/>
          <w:szCs w:val="24"/>
        </w:rPr>
        <w:t xml:space="preserve">, τελικά τρεις φορές τη χώρα στις κάλπες τους τελευταίους μήνες. Υφαρπάξατε με ψεύτικες υποσχέσεις ψήφους πολλών. Σχηματίσατε δύο κυβερνήσεις, </w:t>
      </w:r>
      <w:r>
        <w:rPr>
          <w:rFonts w:eastAsia="Times New Roman" w:cs="Times New Roman"/>
          <w:szCs w:val="24"/>
        </w:rPr>
        <w:t xml:space="preserve">παίξατε ανεύθυνα την πρώτη θητεία, φορτώσατε τη χώρα </w:t>
      </w:r>
      <w:r>
        <w:rPr>
          <w:rFonts w:eastAsia="Times New Roman" w:cs="Times New Roman"/>
          <w:szCs w:val="24"/>
        </w:rPr>
        <w:t xml:space="preserve">με </w:t>
      </w:r>
      <w:r>
        <w:rPr>
          <w:rFonts w:eastAsia="Times New Roman" w:cs="Times New Roman"/>
          <w:szCs w:val="24"/>
        </w:rPr>
        <w:t>νέα βάρη, μεταφέρατε όλες τις πληρωμές από Οκτώβριο και μετά, γιατί θα κάνατε εκλογές το Σεπτέμβριο -είχατε πλήρη σχεδιασμό σε αυτά- και κόψατε τα πόδια της χώρας</w:t>
      </w:r>
      <w:r>
        <w:rPr>
          <w:rFonts w:eastAsia="Times New Roman" w:cs="Times New Roman"/>
          <w:szCs w:val="24"/>
        </w:rPr>
        <w:t>,</w:t>
      </w:r>
      <w:r>
        <w:rPr>
          <w:rFonts w:eastAsia="Times New Roman" w:cs="Times New Roman"/>
          <w:szCs w:val="24"/>
        </w:rPr>
        <w:t xml:space="preserve"> την ώρα που αυτή πήγαινε να περπατήσ</w:t>
      </w:r>
      <w:r>
        <w:rPr>
          <w:rFonts w:eastAsia="Times New Roman" w:cs="Times New Roman"/>
          <w:szCs w:val="24"/>
        </w:rPr>
        <w:t>ει από τα τέλη του 2014 και τις αρχές του 2015, όπως ήταν οι προβλέψεις.</w:t>
      </w:r>
    </w:p>
    <w:p w14:paraId="6959EBB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Κάνατε τώρα τη δεύτερη Κυβέρνηση. Δυστυχώς, δεν κυβερνάτε. Αυτό δεν μπορεί να συνεχιστεί. Είναι δραματικό να περνά ο καιρός και να χάνεται. </w:t>
      </w:r>
      <w:r>
        <w:rPr>
          <w:rFonts w:eastAsia="Times New Roman" w:cs="Times New Roman"/>
          <w:szCs w:val="24"/>
        </w:rPr>
        <w:t xml:space="preserve">Ο λαός μας λέει πως ο καλός καπετάνιος στη </w:t>
      </w:r>
      <w:r>
        <w:rPr>
          <w:rFonts w:eastAsia="Times New Roman" w:cs="Times New Roman"/>
          <w:szCs w:val="24"/>
        </w:rPr>
        <w:t xml:space="preserve">φουρτούνα φαίνεται. Ο κ. Τσίπρας μας είπε, όμως, ότι δεν είναι για όλο τον καιρό. Δεν μπορεί να είναι καπετάνιος παντός καιρού. Δηλαδή, θέλει να είναι μόνο, όταν ο καιρός είναι ήπιος. Άμα πιάσουν τα μποφόρ, αφήνουμε το τιμόνι και κοιτάμε ποιος άλλος θα το </w:t>
      </w:r>
      <w:r>
        <w:rPr>
          <w:rFonts w:eastAsia="Times New Roman" w:cs="Times New Roman"/>
          <w:szCs w:val="24"/>
        </w:rPr>
        <w:t>πάρει και πώς θα του το δώσει.</w:t>
      </w:r>
    </w:p>
    <w:p w14:paraId="6959EBB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Λοιπόν, πρέπει να πιάσετε το πηδάλιο. Πρέπει να ανεβείτε όλοι μαζί στη γέφυρα. Πρέπει να δείτε πώς θα προχωρήσετε το σκάφος. </w:t>
      </w:r>
    </w:p>
    <w:p w14:paraId="6959EBB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Εμείς ό,τι θετικό φέρνετε, θα το ψηφίζουμε και θα σας κάνουμε την κριτική μας. Θα σας δώσουμε ψήφο </w:t>
      </w:r>
      <w:r>
        <w:rPr>
          <w:rFonts w:eastAsia="Times New Roman" w:cs="Times New Roman"/>
          <w:szCs w:val="24"/>
        </w:rPr>
        <w:t>για το συγκεκριμένο νομοσχέδιο, για να αποκατασταθεί η εμπιστοσύνη των καταθετών στην τράπεζα, για να λειτουργήσουν οι τράπεζες ως εργαλείο ανάπτυξης. Μόνο γι’ αυτό. Για να μπορέσουμε πράγματι να σας βοηθήσουμε και να σας οδηγήσουμε και να σας σύρουμε να ξ</w:t>
      </w:r>
      <w:r>
        <w:rPr>
          <w:rFonts w:eastAsia="Times New Roman" w:cs="Times New Roman"/>
          <w:szCs w:val="24"/>
        </w:rPr>
        <w:t>εφύγετε από τις ιδεοληψίες οι οποίες σας κρατούν αιχμάλωτους προς τα πίσω και κρατάτε και εσείς τη χώρα.</w:t>
      </w:r>
    </w:p>
    <w:p w14:paraId="6959EBB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w:t>
      </w:r>
    </w:p>
    <w:p w14:paraId="6959EBB9"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959EBB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Υπουργός, ο κ. Σταθάκ</w:t>
      </w:r>
      <w:r>
        <w:rPr>
          <w:rFonts w:eastAsia="Times New Roman" w:cs="Times New Roman"/>
          <w:szCs w:val="24"/>
        </w:rPr>
        <w:t>ης, για δεκατρία λεπτά.</w:t>
      </w:r>
    </w:p>
    <w:p w14:paraId="6959EBB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Αγαπητές και αγαπητοί συνάδελφοι, είναι απόλυτα θετικό το γεγονός ότι το παρόν νομοσχέδιο έχει τη συναίνεση της μεγάλης πλειοψηφίας της Βουλής. Ταυτόχρονα, όμως, τίθε</w:t>
      </w:r>
      <w:r>
        <w:rPr>
          <w:rFonts w:eastAsia="Times New Roman" w:cs="Times New Roman"/>
          <w:szCs w:val="24"/>
        </w:rPr>
        <w:t>ται το θέμα αν το παρόν νομοσχέδιο προκύπτει εξαιτίας του γεγονότος ότι ΣΥΡΙΖΑ-ΑΝΕΛ επελέγησαν δύο φορές στη διάρκεια του έτους από τους Έλληνες πολίτες και αν αυτή η επιλογή ήταν που οδήγησε την οικονομία της χώρας σε μία καταστροφική τροχιά η οποία επέβα</w:t>
      </w:r>
      <w:r>
        <w:rPr>
          <w:rFonts w:eastAsia="Times New Roman" w:cs="Times New Roman"/>
          <w:szCs w:val="24"/>
        </w:rPr>
        <w:t xml:space="preserve">λε, πρώτον, μία νέα συμφωνία με τους εταίρους και δεύτερον, την ανάγκη ανακεφαλαιοποίησης. Οπότε, είμαστε υποχρεωμένοι να απαντήσουμε σε αυτή την κριτική. </w:t>
      </w:r>
    </w:p>
    <w:p w14:paraId="6959EBB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υπενθυμίσω ευθέως ότι παραλάβαμε από την προηγούμενη </w:t>
      </w:r>
      <w:r>
        <w:rPr>
          <w:rFonts w:eastAsia="Times New Roman" w:cs="Times New Roman"/>
          <w:szCs w:val="24"/>
        </w:rPr>
        <w:t xml:space="preserve">κυβέρνηση </w:t>
      </w:r>
      <w:r>
        <w:rPr>
          <w:rFonts w:eastAsia="Times New Roman" w:cs="Times New Roman"/>
          <w:szCs w:val="24"/>
        </w:rPr>
        <w:t>ένα μνημόνιο 2 το οποίο, αν θυμάμα</w:t>
      </w:r>
      <w:r>
        <w:rPr>
          <w:rFonts w:eastAsia="Times New Roman" w:cs="Times New Roman"/>
          <w:szCs w:val="24"/>
        </w:rPr>
        <w:t>ι καλά, δεν είχατε κλείσει. Μας συμβουλεύετε τώρα γιατί δεν το κλείσαμε; Μας λέτε ότι θα έδινε την προοπτική της ελληνικής οικονομίας; Η ερώτηση αντιστρέφεται. Γιατί δεν το κλείσατε εσείς; Δεν είχατε χρόνο;</w:t>
      </w:r>
    </w:p>
    <w:p w14:paraId="6959EBB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Αυτό κάναμε;</w:t>
      </w:r>
    </w:p>
    <w:p w14:paraId="6959EBBE" w14:textId="77777777" w:rsidR="002E6842" w:rsidRDefault="0023315C">
      <w:pPr>
        <w:spacing w:line="600" w:lineRule="auto"/>
        <w:ind w:firstLine="720"/>
        <w:jc w:val="both"/>
        <w:rPr>
          <w:rFonts w:eastAsia="Times New Roman" w:cs="Times New Roman"/>
          <w:szCs w:val="24"/>
        </w:rPr>
      </w:pPr>
      <w:r>
        <w:rPr>
          <w:rFonts w:eastAsia="Times New Roman"/>
          <w:b/>
          <w:szCs w:val="24"/>
        </w:rPr>
        <w:t>ΜΑΥΡΟΥΔΗΣ ΒΟΡΙΔΗ</w:t>
      </w:r>
      <w:r>
        <w:rPr>
          <w:rFonts w:eastAsia="Times New Roman"/>
          <w:b/>
          <w:szCs w:val="24"/>
        </w:rPr>
        <w:t>Σ:</w:t>
      </w:r>
      <w:r>
        <w:rPr>
          <w:rFonts w:eastAsia="Times New Roman" w:cs="Times New Roman"/>
          <w:szCs w:val="24"/>
        </w:rPr>
        <w:t xml:space="preserve"> Γιατί μας ρίξατε.</w:t>
      </w:r>
    </w:p>
    <w:p w14:paraId="6959EBB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Γιατί μας ρίξατε.</w:t>
      </w:r>
    </w:p>
    <w:p w14:paraId="6959EBC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Εσείς κάνατε εκλογές.</w:t>
      </w:r>
    </w:p>
    <w:p w14:paraId="6959EBC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Α, επειδή σας ρίξαμε!</w:t>
      </w:r>
    </w:p>
    <w:p w14:paraId="6959EBC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Δεύτερον, μας λέτε ότι αλλάξαμε την οικονομική πολιτική και </w:t>
      </w:r>
      <w:r>
        <w:rPr>
          <w:rFonts w:eastAsia="Times New Roman" w:cs="Times New Roman"/>
          <w:szCs w:val="24"/>
        </w:rPr>
        <w:t>ότι πήγαμε σε μια επαναδιαπραγμάτευση με τους εταίρους.</w:t>
      </w:r>
    </w:p>
    <w:p w14:paraId="6959EBC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με βάση το μνημόνιο 2 και το </w:t>
      </w:r>
      <w:r>
        <w:rPr>
          <w:rFonts w:eastAsia="Times New Roman" w:cs="Times New Roman"/>
          <w:szCs w:val="24"/>
        </w:rPr>
        <w:t xml:space="preserve">μεσοπρόθεσμο </w:t>
      </w:r>
      <w:r>
        <w:rPr>
          <w:rFonts w:eastAsia="Times New Roman" w:cs="Times New Roman"/>
          <w:szCs w:val="24"/>
        </w:rPr>
        <w:t xml:space="preserve">η Ελλάδα καλείτο να πληρώσει 48 </w:t>
      </w:r>
      <w:r>
        <w:rPr>
          <w:rFonts w:eastAsia="Times New Roman" w:cs="Times New Roman"/>
          <w:szCs w:val="24"/>
        </w:rPr>
        <w:t xml:space="preserve">δισ. </w:t>
      </w:r>
      <w:r>
        <w:rPr>
          <w:rFonts w:eastAsia="Times New Roman" w:cs="Times New Roman"/>
          <w:szCs w:val="24"/>
        </w:rPr>
        <w:t>τοκοχρεολύσια από το 2015 έως και το 2018, με πλεονάσματα 4,5% του ΑΕΠ, αν θυμάμαι καλά.</w:t>
      </w:r>
    </w:p>
    <w:p w14:paraId="6959EBC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w:t>
      </w:r>
      <w:r>
        <w:rPr>
          <w:rFonts w:eastAsia="Times New Roman" w:cs="Times New Roman"/>
          <w:b/>
          <w:szCs w:val="24"/>
        </w:rPr>
        <w:t xml:space="preserve">ΥΡΑΣ: </w:t>
      </w:r>
      <w:r>
        <w:rPr>
          <w:rFonts w:eastAsia="Times New Roman" w:cs="Times New Roman"/>
          <w:szCs w:val="24"/>
        </w:rPr>
        <w:t>Και με ρυθμό ανάπτυξης;</w:t>
      </w:r>
    </w:p>
    <w:p w14:paraId="6959EBC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Και με ρυθμό ανάπτυξης 1% με 2%.</w:t>
      </w:r>
    </w:p>
    <w:p w14:paraId="6959EBC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Πού 1% με 2%;</w:t>
      </w:r>
    </w:p>
    <w:p w14:paraId="6959EBC7" w14:textId="77777777" w:rsidR="002E6842" w:rsidRDefault="0023315C">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cs="Times New Roman"/>
          <w:szCs w:val="24"/>
        </w:rPr>
        <w:t xml:space="preserve"> Ρυθμό ανάπτυξης 3% με 3,5%.</w:t>
      </w:r>
    </w:p>
    <w:p w14:paraId="6959EBC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w:t>
      </w:r>
      <w:r>
        <w:rPr>
          <w:rFonts w:eastAsia="Times New Roman" w:cs="Times New Roman"/>
          <w:b/>
          <w:szCs w:val="24"/>
        </w:rPr>
        <w:t xml:space="preserve">ξης και Τουρισμού): </w:t>
      </w:r>
      <w:r>
        <w:rPr>
          <w:rFonts w:eastAsia="Times New Roman" w:cs="Times New Roman"/>
          <w:szCs w:val="24"/>
        </w:rPr>
        <w:t>Συγγνώμη. Ναι, 3% με 3,5%.</w:t>
      </w:r>
    </w:p>
    <w:p w14:paraId="6959EBC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απολογισμός του 2014 ήταν, όπως ξέρετε, μηδενικός. Συνεπώς, η Κυβέρνηση επιλέγει ως βασική στρατηγική: Πρώτον, να θέσει το θέμα της αναδιάρθρωσης του βραχυχρόνιου χρέους των 48 </w:t>
      </w:r>
      <w:r>
        <w:rPr>
          <w:rFonts w:eastAsia="Times New Roman" w:cs="Times New Roman"/>
          <w:szCs w:val="24"/>
        </w:rPr>
        <w:t xml:space="preserve">δισ. </w:t>
      </w:r>
      <w:r>
        <w:rPr>
          <w:rFonts w:eastAsia="Times New Roman" w:cs="Times New Roman"/>
          <w:szCs w:val="24"/>
        </w:rPr>
        <w:t>και να το μεταφέρει</w:t>
      </w:r>
      <w:r>
        <w:rPr>
          <w:rFonts w:eastAsia="Times New Roman" w:cs="Times New Roman"/>
          <w:szCs w:val="24"/>
        </w:rPr>
        <w:t>,</w:t>
      </w:r>
      <w:r>
        <w:rPr>
          <w:rFonts w:eastAsia="Times New Roman" w:cs="Times New Roman"/>
          <w:szCs w:val="24"/>
        </w:rPr>
        <w:t xml:space="preserve"> από </w:t>
      </w:r>
      <w:r>
        <w:rPr>
          <w:rFonts w:eastAsia="Times New Roman" w:cs="Times New Roman"/>
          <w:szCs w:val="24"/>
        </w:rPr>
        <w:t>βραχυχρόνια υποχρέωση των τεσσάρων επόμενων ετών σε τριαντακονταετή δανεισμό. Αυτό λέγεται αναδιάρθρωση του χρέους. Ταυτόχρονα, επιλέγει να καταστήσει βιώσιμη τη στρατηγική του χρέους για μετά το 2022 με δέσμευση στη συμφωνία. Τρίτον, επιλέγει να ακολουθήσ</w:t>
      </w:r>
      <w:r>
        <w:rPr>
          <w:rFonts w:eastAsia="Times New Roman" w:cs="Times New Roman"/>
          <w:szCs w:val="24"/>
        </w:rPr>
        <w:t>ει μια στρατηγική ανακεφαλαιοποίησης των τραπεζών, όχι εν γένει επειδή οι εξελίξεις είχαν οδηγήσει σε αυτή την καταστροφή, αλλά υπό το βάρος και μιας καινούργιας εξέλιξης -την οποία δεν αναφέρατε καθόλου και ποτέ- της ενοποίησης του τραπεζικού συστήματος α</w:t>
      </w:r>
      <w:r>
        <w:rPr>
          <w:rFonts w:eastAsia="Times New Roman" w:cs="Times New Roman"/>
          <w:szCs w:val="24"/>
        </w:rPr>
        <w:t>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και του στοιχήματος οι τέσσερις τράπεζες να ενταχθούν πλήρως στο νέο σύστημα με όλα τα οφέλη και τις εγγυήσεις</w:t>
      </w:r>
      <w:r>
        <w:rPr>
          <w:rFonts w:eastAsia="Times New Roman" w:cs="Times New Roman"/>
          <w:szCs w:val="24"/>
        </w:rPr>
        <w:t>,</w:t>
      </w:r>
      <w:r>
        <w:rPr>
          <w:rFonts w:eastAsia="Times New Roman" w:cs="Times New Roman"/>
          <w:szCs w:val="24"/>
        </w:rPr>
        <w:t xml:space="preserve"> τις οποίες προσφέρει για τη σταθερότητα του τραπεζικού συστήματος.</w:t>
      </w:r>
    </w:p>
    <w:p w14:paraId="6959EBC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Συνεπώς, υπό το βάρος αυτών των δεδομένων, επανέρχομαι στο μείζον</w:t>
      </w:r>
      <w:r>
        <w:rPr>
          <w:rFonts w:eastAsia="Times New Roman" w:cs="Times New Roman"/>
          <w:szCs w:val="24"/>
        </w:rPr>
        <w:t xml:space="preserve"> θέμα αν ήταν πλήρης η ένταξη σε αυτό το σύστημα</w:t>
      </w:r>
      <w:r>
        <w:rPr>
          <w:rFonts w:eastAsia="Times New Roman" w:cs="Times New Roman"/>
          <w:szCs w:val="24"/>
        </w:rPr>
        <w:t>,</w:t>
      </w:r>
      <w:r>
        <w:rPr>
          <w:rFonts w:eastAsia="Times New Roman" w:cs="Times New Roman"/>
          <w:szCs w:val="24"/>
        </w:rPr>
        <w:t xml:space="preserve"> χωρίς να κάνουμε τίποτα ή αν θα χρειάζονταν ριζικές απαντήσεις σε κρίσιμα θέματα. Διότι οι τράπεζες τις οποίες επικαλείστε, επί τετραετίας σας υπενθυμίζω ότι δεν έκαναν κα</w:t>
      </w:r>
      <w:r>
        <w:rPr>
          <w:rFonts w:eastAsia="Times New Roman" w:cs="Times New Roman"/>
          <w:szCs w:val="24"/>
        </w:rPr>
        <w:t>μ</w:t>
      </w:r>
      <w:r>
        <w:rPr>
          <w:rFonts w:eastAsia="Times New Roman" w:cs="Times New Roman"/>
          <w:szCs w:val="24"/>
        </w:rPr>
        <w:t>μία ενέργεια αναδιάρθρωσης των κόκ</w:t>
      </w:r>
      <w:r>
        <w:rPr>
          <w:rFonts w:eastAsia="Times New Roman" w:cs="Times New Roman"/>
          <w:szCs w:val="24"/>
        </w:rPr>
        <w:t>κινων δανείων, τα οποία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2014 -για να μην πω το 2015 που τα φέραμε εμείς τα κόκκινα δάνεια- ήταν 39,8% στις χορηγήσεις αυτών των τραπεζών.</w:t>
      </w:r>
    </w:p>
    <w:p w14:paraId="6959EBC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Αυτά είναι τα συσσωρευμένα κόκκινα</w:t>
      </w:r>
      <w:r>
        <w:rPr>
          <w:rFonts w:eastAsia="Times New Roman" w:cs="Times New Roman"/>
          <w:szCs w:val="24"/>
        </w:rPr>
        <w:t xml:space="preserve"> </w:t>
      </w:r>
      <w:r>
        <w:rPr>
          <w:rFonts w:eastAsia="Times New Roman" w:cs="Times New Roman"/>
          <w:szCs w:val="24"/>
        </w:rPr>
        <w:t>δάνεια, τα οποία εν εξελίξει και τη χρονιά που επικαλείστε, το 2014  -χρ</w:t>
      </w:r>
      <w:r>
        <w:rPr>
          <w:rFonts w:eastAsia="Times New Roman" w:cs="Times New Roman"/>
          <w:szCs w:val="24"/>
        </w:rPr>
        <w:t>ονιά μαγική απ’ ό,τι φαίνεται, μόνο εμείς και οι Έλληνες πολίτες δεν την αξιολόγησαν έτσι τη χρονιά του 2014- αυξήθηκαν εννιά μονάδες. Άρα, η πρόοδος των κόκκινων δανείων καθιστούσε τη βιωσιμότητα του όλου συστήματος εκ των πραγμάτων, υπό το δεδομένο της έ</w:t>
      </w:r>
      <w:r>
        <w:rPr>
          <w:rFonts w:eastAsia="Times New Roman" w:cs="Times New Roman"/>
          <w:szCs w:val="24"/>
        </w:rPr>
        <w:t>νταξης στη νέα κατάσταση, προβληματική.</w:t>
      </w:r>
    </w:p>
    <w:p w14:paraId="6959EBCC" w14:textId="77777777" w:rsidR="002E6842" w:rsidRDefault="0023315C">
      <w:pPr>
        <w:spacing w:line="600" w:lineRule="auto"/>
        <w:ind w:firstLine="709"/>
        <w:jc w:val="both"/>
        <w:rPr>
          <w:rFonts w:eastAsia="Times New Roman" w:cs="Times New Roman"/>
          <w:szCs w:val="24"/>
        </w:rPr>
      </w:pPr>
      <w:r>
        <w:rPr>
          <w:rFonts w:eastAsia="Times New Roman" w:cs="Times New Roman"/>
          <w:szCs w:val="24"/>
        </w:rPr>
        <w:t>Σημασία έχει, όμως, να δούμε και το κλίμα της απόσυρσης των καταθέσεων από τις τράπεζες, την περίοδο προκήρυξης των εκλογών, πριν να γίνουμε Κυβέρνηση τον Ιανουάριο, τις προηγούμενες τρεις εβδομάδες. Τώρα, από πότε ο</w:t>
      </w:r>
      <w:r>
        <w:rPr>
          <w:rFonts w:eastAsia="Times New Roman" w:cs="Times New Roman"/>
          <w:szCs w:val="24"/>
        </w:rPr>
        <w:t>ι εκλογές αποτελούν απειλή για την οικονομική σταθερότητα στις ευρωπαϊκές δημοκρατικές χώρες</w:t>
      </w:r>
      <w:r>
        <w:rPr>
          <w:rFonts w:eastAsia="Times New Roman" w:cs="Times New Roman"/>
          <w:szCs w:val="24"/>
        </w:rPr>
        <w:t>,</w:t>
      </w:r>
      <w:r>
        <w:rPr>
          <w:rFonts w:eastAsia="Times New Roman" w:cs="Times New Roman"/>
          <w:szCs w:val="24"/>
        </w:rPr>
        <w:t xml:space="preserve"> δεν ξέρω. Είναι μια θεωρία η οποία κάποτε θα θεμελιωθεί. Όμως, λογικά σκεφτόμενοι, η καταστροφολογία ότι οι εκλογές φέρνουν οικονομική καταστροφή, μπορεί να εδράζ</w:t>
      </w:r>
      <w:r>
        <w:rPr>
          <w:rFonts w:eastAsia="Times New Roman" w:cs="Times New Roman"/>
          <w:szCs w:val="24"/>
        </w:rPr>
        <w:t xml:space="preserve">εται μόνο στο γεγονός ότι το κλίμα των εκλογών και οι πολιτικές δυνάμεις που εντάσσονται στις εκλογές μαζί με οτιδήποτε άλλο, δημιουργούν κλίμα αναταραχής στην κοινωνία. </w:t>
      </w:r>
    </w:p>
    <w:p w14:paraId="6959EBC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Υπενθυμίζω, λοιπόν, ότι αυτές τις τρεις εβδομάδες πριν από τις εκλογές, όπου αν έβγαι</w:t>
      </w:r>
      <w:r>
        <w:rPr>
          <w:rFonts w:eastAsia="Times New Roman" w:cs="Times New Roman"/>
          <w:szCs w:val="24"/>
        </w:rPr>
        <w:t>νε ο ΣΥΡΙΖΑ, θα εξαφανιζόταν το χαρτί υγείας, θα καταστρεφόταν η χώρα, θα φεύγαμε από το ευρώ, θα γινόταν ένας απίστευτος χαμός</w:t>
      </w:r>
      <w:r>
        <w:rPr>
          <w:rFonts w:eastAsia="Times New Roman" w:cs="Times New Roman"/>
          <w:szCs w:val="24"/>
        </w:rPr>
        <w:t>,</w:t>
      </w:r>
      <w:r>
        <w:rPr>
          <w:rFonts w:eastAsia="Times New Roman" w:cs="Times New Roman"/>
          <w:szCs w:val="24"/>
        </w:rPr>
        <w:t xml:space="preserve"> διότι δεν έχουν επιλογή οι πολίτες να διαλέξουν –βέβαια, τίποτε απ’ αυτά δεν συνέβη, απ’ όσο ξέρω-  χάθηκαν περίπου 20, 18, 19 </w:t>
      </w:r>
      <w:r>
        <w:rPr>
          <w:rFonts w:eastAsia="Times New Roman" w:cs="Times New Roman"/>
          <w:szCs w:val="24"/>
        </w:rPr>
        <w:t xml:space="preserve">δισεκατομμύρια από καταθέσεις, επαναλαμβάνω χωρίς κανέναν λόγο υπαρκτό. </w:t>
      </w:r>
    </w:p>
    <w:p w14:paraId="6959EBCE"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Πάμε τώρα στο θέμα της καταστροφολογίας του 2015. Τα αποτελέσματα είναι απλά και δεδομένα. Για την ελληνική οικονομία επαναλάβατε την πρόβλεψη της ΕΚΤ, που είναι συμφωνία, κύριε Βορίδ</w:t>
      </w:r>
      <w:r>
        <w:rPr>
          <w:rFonts w:eastAsia="Times New Roman" w:cs="Times New Roman"/>
          <w:szCs w:val="24"/>
        </w:rPr>
        <w:t>η, η οποία έχει υπογραφεί τον Αύγουστο και προβλέπει αυτά τα ποσά: Ύφεση από 2,3 έως 3,5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
    <w:p w14:paraId="6959EBC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Όλοι εκτιμούν –και θα το αναγνωρίσετε- ότι η ύφεση το 2015 θα είναι πολύ χαμηλότερη. Μόλις 1,3 είναι η τελευταία αποτίμηση. Σας είπα και στην </w:t>
      </w:r>
      <w:r>
        <w:rPr>
          <w:rFonts w:eastAsia="Times New Roman" w:cs="Times New Roman"/>
          <w:szCs w:val="24"/>
        </w:rPr>
        <w:t xml:space="preserve">επιτροπή </w:t>
      </w:r>
      <w:r>
        <w:rPr>
          <w:rFonts w:eastAsia="Times New Roman" w:cs="Times New Roman"/>
          <w:szCs w:val="24"/>
        </w:rPr>
        <w:t>ότι υπά</w:t>
      </w:r>
      <w:r>
        <w:rPr>
          <w:rFonts w:eastAsia="Times New Roman" w:cs="Times New Roman"/>
          <w:szCs w:val="24"/>
        </w:rPr>
        <w:t xml:space="preserve">ρχει προφανής ερμηνεία γι’ αυτό. Ανατρέπει το σενάριο της καταστροφολογίας και υπάρχουν ερμηνείες γι’ αυτό. </w:t>
      </w:r>
    </w:p>
    <w:p w14:paraId="6959EBD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δεν ήταν επιλογή μας -το καταλαβαίνετε, όλοι το καταλαβαίνουν σ’ αυτήν την Αίθουσα- θεωρητικά θα έπρεπε ν</w:t>
      </w:r>
      <w:r>
        <w:rPr>
          <w:rFonts w:eastAsia="Times New Roman" w:cs="Times New Roman"/>
          <w:szCs w:val="24"/>
        </w:rPr>
        <w:t xml:space="preserve">α επιφέρουν μία μεγάλη ύφεση στην οικονομία. Ο τρόπος χειρισμού από την Κυβέρνηση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την επαύριο </w:t>
      </w:r>
      <w:r>
        <w:rPr>
          <w:rFonts w:eastAsia="Times New Roman" w:cs="Times New Roman"/>
          <w:szCs w:val="24"/>
        </w:rPr>
        <w:t>της καθιέρωσης τ</w:t>
      </w:r>
      <w:r>
        <w:rPr>
          <w:rFonts w:eastAsia="Times New Roman" w:cs="Times New Roman"/>
          <w:szCs w:val="24"/>
        </w:rPr>
        <w:t xml:space="preserve">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ήταν μια από τις πολύ πετυχημένες λειτουργίες της Κυβέρνησης, διότι υπενθυμίζω και επαναλαμβάνω στο Σώμα τα εξής: </w:t>
      </w:r>
    </w:p>
    <w:p w14:paraId="6959EBD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Ελήφθη μια σειρά αποφάσεων</w:t>
      </w:r>
      <w:r>
        <w:rPr>
          <w:rFonts w:eastAsia="Times New Roman" w:cs="Times New Roman"/>
          <w:szCs w:val="24"/>
        </w:rPr>
        <w:t>,</w:t>
      </w:r>
      <w:r>
        <w:rPr>
          <w:rFonts w:eastAsia="Times New Roman" w:cs="Times New Roman"/>
          <w:szCs w:val="24"/>
        </w:rPr>
        <w:t xml:space="preserve"> οι οποίες διασφάλισαν την ομαλή λειτουργία</w:t>
      </w:r>
      <w:r>
        <w:rPr>
          <w:rFonts w:eastAsia="Times New Roman" w:cs="Times New Roman"/>
          <w:szCs w:val="24"/>
        </w:rPr>
        <w:t>,</w:t>
      </w:r>
      <w:r>
        <w:rPr>
          <w:rFonts w:eastAsia="Times New Roman" w:cs="Times New Roman"/>
          <w:szCs w:val="24"/>
        </w:rPr>
        <w:t xml:space="preserve"> πρώτα απ’ όλα του τουριστικού κλάδου στην αιχμή του καλοκαιριού, με</w:t>
      </w:r>
      <w:r>
        <w:rPr>
          <w:rFonts w:eastAsia="Times New Roman" w:cs="Times New Roman"/>
          <w:szCs w:val="24"/>
        </w:rPr>
        <w:t xml:space="preserve"> πλήρη, ομαλή λειτουργία δεκάδων δραστηριοτήτων που συνδέονται με τον τουρισμό. Δεύτερον, την ομαλή λειτουργία του ναυτιλιακού συναλλάγματος. Τρίτον, την ομαλή πορεία των εισαγωγών και των εξαγωγών της χώρας. Τέταρτον, την αποκέντρωση όλων των αποφάσεων πο</w:t>
      </w:r>
      <w:r>
        <w:rPr>
          <w:rFonts w:eastAsia="Times New Roman" w:cs="Times New Roman"/>
          <w:szCs w:val="24"/>
        </w:rPr>
        <w:t>υ λαμβάνονται από τις επιχειρήσεις στα παραδοσιακά υποκαταστήματα και εντός του τραπεζικού συστήματος και τον περιορισμό της Επιτροπής που λάμβανε αποφάσεις σε πολύ υψηλά μεγέθη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w:t>
      </w:r>
    </w:p>
    <w:p w14:paraId="6959EBD2" w14:textId="77777777" w:rsidR="002E6842" w:rsidRDefault="0023315C">
      <w:pPr>
        <w:spacing w:line="600" w:lineRule="auto"/>
        <w:ind w:firstLine="709"/>
        <w:jc w:val="both"/>
        <w:rPr>
          <w:rFonts w:eastAsia="Times New Roman" w:cs="Times New Roman"/>
          <w:szCs w:val="24"/>
        </w:rPr>
      </w:pPr>
      <w:r>
        <w:rPr>
          <w:rFonts w:eastAsia="Times New Roman" w:cs="Times New Roman"/>
          <w:szCs w:val="24"/>
        </w:rPr>
        <w:t>Τούτων δοθέντων, οι συνέπειες στην πραγματική οικονομία έγινε προσπάθε</w:t>
      </w:r>
      <w:r>
        <w:rPr>
          <w:rFonts w:eastAsia="Times New Roman" w:cs="Times New Roman"/>
          <w:szCs w:val="24"/>
        </w:rPr>
        <w:t xml:space="preserve">ια -επιτυχής εκ του αποτελέσματος- να ελαχιστοποιηθούν και να μην υπάρξουν προβλήματα στην ομαλή λειτουργία εισαγωγών-εξαγωγών και της πραγματικής οικονομίας. </w:t>
      </w:r>
    </w:p>
    <w:p w14:paraId="6959EBD3"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Εξ αυτού του λόγου και εξαιτίας άλλων συγκυριών, νομίζω ότι το αποτέλεσμα της ύφεσης, το οποίο υ</w:t>
      </w:r>
      <w:r>
        <w:rPr>
          <w:rFonts w:eastAsia="Times New Roman" w:cs="Times New Roman"/>
          <w:szCs w:val="24"/>
        </w:rPr>
        <w:t xml:space="preserve">πονοείτε, θα είναι αυτό το οποίο αποτυπώνεται με βάση τα δεδομένα της πραγματικής οικονομίας και άρα απέχουν πολύ από την ιδέα της καταστροφολογίας. </w:t>
      </w:r>
    </w:p>
    <w:p w14:paraId="6959EBD4"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 xml:space="preserve">Για τον χαρακτήρα αυτής της ανακεφαλαιοποίησης, υπενθυμίζω ότι για </w:t>
      </w:r>
      <w:r>
        <w:rPr>
          <w:rFonts w:eastAsia="Times New Roman" w:cs="Times New Roman"/>
          <w:szCs w:val="24"/>
        </w:rPr>
        <w:t>μας,</w:t>
      </w:r>
      <w:r>
        <w:rPr>
          <w:rFonts w:eastAsia="Times New Roman" w:cs="Times New Roman"/>
          <w:szCs w:val="24"/>
        </w:rPr>
        <w:t xml:space="preserve"> ως Κυβέρνηση</w:t>
      </w:r>
      <w:r>
        <w:rPr>
          <w:rFonts w:eastAsia="Times New Roman" w:cs="Times New Roman"/>
          <w:szCs w:val="24"/>
        </w:rPr>
        <w:t>,</w:t>
      </w:r>
      <w:r>
        <w:rPr>
          <w:rFonts w:eastAsia="Times New Roman" w:cs="Times New Roman"/>
          <w:szCs w:val="24"/>
        </w:rPr>
        <w:t xml:space="preserve"> δεν μπορείτε να πείτ</w:t>
      </w:r>
      <w:r>
        <w:rPr>
          <w:rFonts w:eastAsia="Times New Roman" w:cs="Times New Roman"/>
          <w:szCs w:val="24"/>
        </w:rPr>
        <w:t>ε ότι άλλα λέγαμε πριν και άλλα λέγαμε μετά.</w:t>
      </w:r>
    </w:p>
    <w:p w14:paraId="6959EBD5" w14:textId="77777777" w:rsidR="002E6842" w:rsidRDefault="0023315C">
      <w:pPr>
        <w:spacing w:line="600" w:lineRule="auto"/>
        <w:ind w:firstLine="851"/>
        <w:jc w:val="center"/>
        <w:rPr>
          <w:rFonts w:eastAsia="Times New Roman" w:cs="Times New Roman"/>
          <w:szCs w:val="24"/>
        </w:rPr>
      </w:pPr>
      <w:r>
        <w:rPr>
          <w:rFonts w:eastAsia="Times New Roman" w:cs="Times New Roman"/>
          <w:szCs w:val="24"/>
        </w:rPr>
        <w:t>(Γέλωτες από την πτέρυγα της Νέας Δημοκρατίας)</w:t>
      </w:r>
    </w:p>
    <w:p w14:paraId="6959EBD6" w14:textId="77777777" w:rsidR="002E6842" w:rsidRDefault="0023315C">
      <w:pPr>
        <w:spacing w:line="600" w:lineRule="auto"/>
        <w:ind w:firstLine="851"/>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Μόνο αυτό!</w:t>
      </w:r>
    </w:p>
    <w:p w14:paraId="6959EBD7" w14:textId="77777777" w:rsidR="002E6842" w:rsidRDefault="0023315C">
      <w:pPr>
        <w:spacing w:line="600" w:lineRule="auto"/>
        <w:ind w:firstLine="851"/>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Θεός φυλάξοι!</w:t>
      </w:r>
    </w:p>
    <w:p w14:paraId="6959EBD8" w14:textId="77777777" w:rsidR="002E6842" w:rsidRDefault="0023315C">
      <w:pPr>
        <w:spacing w:line="600" w:lineRule="auto"/>
        <w:ind w:firstLine="851"/>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Σας υπενθυμίζω, παρά την ένταση του χαμόγελου που διαθέτετε, ότι εμείς έχουμε υπογράψει συμφωνία πριν πάμε στις εκλογές τον Αύγουστο. Και πήγαμε σε εκλογές με τη συμφωνία. Μας επέλεξαν, λοιπόν, οι Έλληνες πολίτες για να εφαρμόσουμε αυτή τη συμφωνία.</w:t>
      </w:r>
    </w:p>
    <w:p w14:paraId="6959EBD9" w14:textId="77777777" w:rsidR="002E6842" w:rsidRDefault="0023315C">
      <w:pPr>
        <w:spacing w:line="600" w:lineRule="auto"/>
        <w:ind w:firstLine="720"/>
        <w:jc w:val="both"/>
        <w:rPr>
          <w:rFonts w:eastAsia="Times New Roman"/>
          <w:szCs w:val="24"/>
        </w:rPr>
      </w:pPr>
      <w:r>
        <w:rPr>
          <w:rFonts w:eastAsia="Times New Roman"/>
          <w:b/>
          <w:szCs w:val="24"/>
        </w:rPr>
        <w:t>ΜΑΡΙΑ</w:t>
      </w:r>
      <w:r>
        <w:rPr>
          <w:rFonts w:eastAsia="Times New Roman"/>
          <w:b/>
          <w:szCs w:val="24"/>
        </w:rPr>
        <w:t xml:space="preserve"> ΑΝΤΩΝΙΟΥ:</w:t>
      </w:r>
      <w:r>
        <w:rPr>
          <w:rFonts w:eastAsia="Times New Roman"/>
          <w:szCs w:val="24"/>
        </w:rPr>
        <w:t xml:space="preserve"> Γιατί δεν συνεχίσατε και πήγατε σε εκλογές;</w:t>
      </w:r>
    </w:p>
    <w:p w14:paraId="6959EBDA" w14:textId="77777777" w:rsidR="002E6842" w:rsidRDefault="0023315C">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Συνεπώς, όσον αφορά την ιδέα ότι σήμερα φέρνουμε ένα νομοσχέδιο το οποίο είναι διαφορετικό, υπάρχει μέσα στη συμφωνία. Σαφέστατα. Και υ</w:t>
      </w:r>
      <w:r>
        <w:rPr>
          <w:rFonts w:eastAsia="Times New Roman"/>
          <w:szCs w:val="24"/>
        </w:rPr>
        <w:t>πάρχουν και τα τρία κομβικά σημεία για τα οποία έχουμε πει τι θα κάνουμε μέχρι τα Χριστούγεννα.</w:t>
      </w:r>
    </w:p>
    <w:p w14:paraId="6959EBDB" w14:textId="77777777" w:rsidR="002E6842" w:rsidRDefault="0023315C">
      <w:pPr>
        <w:spacing w:line="600" w:lineRule="auto"/>
        <w:ind w:firstLine="720"/>
        <w:jc w:val="both"/>
        <w:rPr>
          <w:rFonts w:eastAsia="Times New Roman"/>
          <w:szCs w:val="24"/>
        </w:rPr>
      </w:pPr>
      <w:r>
        <w:rPr>
          <w:rFonts w:eastAsia="Times New Roman"/>
          <w:szCs w:val="24"/>
        </w:rPr>
        <w:t>Το πρώτο κομβικό σημείο είναι ότι θα ολοκληρώσουμε την πρώτη αξιολόγηση.</w:t>
      </w:r>
    </w:p>
    <w:p w14:paraId="6959EBDC" w14:textId="77777777" w:rsidR="002E6842" w:rsidRDefault="0023315C">
      <w:pPr>
        <w:spacing w:line="600" w:lineRule="auto"/>
        <w:ind w:firstLine="720"/>
        <w:jc w:val="both"/>
        <w:rPr>
          <w:rFonts w:eastAsia="Times New Roman"/>
          <w:szCs w:val="24"/>
        </w:rPr>
      </w:pPr>
      <w:r>
        <w:rPr>
          <w:rFonts w:eastAsia="Times New Roman"/>
          <w:szCs w:val="24"/>
        </w:rPr>
        <w:t>Το δεύτερο είναι ότι θα ανακεφαλαιοποιήσουμε τις τράπεζες και θα τις εντάξουμε στο ευρω</w:t>
      </w:r>
      <w:r>
        <w:rPr>
          <w:rFonts w:eastAsia="Times New Roman"/>
          <w:szCs w:val="24"/>
        </w:rPr>
        <w:t>παϊκό σύστημα την 1η Ιανουαρίου.</w:t>
      </w:r>
    </w:p>
    <w:p w14:paraId="6959EBDD" w14:textId="77777777" w:rsidR="002E6842" w:rsidRDefault="0023315C">
      <w:pPr>
        <w:spacing w:line="600" w:lineRule="auto"/>
        <w:ind w:firstLine="720"/>
        <w:jc w:val="both"/>
        <w:rPr>
          <w:rFonts w:eastAsia="Times New Roman"/>
          <w:szCs w:val="24"/>
        </w:rPr>
      </w:pPr>
      <w:r>
        <w:rPr>
          <w:rFonts w:eastAsia="Times New Roman"/>
          <w:szCs w:val="24"/>
        </w:rPr>
        <w:t>Και το τρίτο κομβικό σημείο είναι ότι θα υπάρξει μια πλήρης εφαρμογή μέτρων</w:t>
      </w:r>
      <w:r>
        <w:rPr>
          <w:rFonts w:eastAsia="Times New Roman"/>
          <w:szCs w:val="24"/>
        </w:rPr>
        <w:t>,</w:t>
      </w:r>
      <w:r>
        <w:rPr>
          <w:rFonts w:eastAsia="Times New Roman"/>
          <w:szCs w:val="24"/>
        </w:rPr>
        <w:t xml:space="preserve"> τα οποία έχουμε διατυπώσει ευθέως, πρωτοβουλίες της Κυβέρνησης και άλλες, οι οποίες αποβλέπουν σε μια ισχυρή μεταστροφή της οικονομίας το 2016.</w:t>
      </w:r>
    </w:p>
    <w:p w14:paraId="6959EBDE" w14:textId="77777777" w:rsidR="002E6842" w:rsidRDefault="0023315C">
      <w:pPr>
        <w:spacing w:line="600" w:lineRule="auto"/>
        <w:ind w:firstLine="720"/>
        <w:jc w:val="both"/>
        <w:rPr>
          <w:rFonts w:eastAsia="Times New Roman"/>
          <w:szCs w:val="24"/>
        </w:rPr>
      </w:pPr>
      <w:r>
        <w:rPr>
          <w:rFonts w:eastAsia="Times New Roman"/>
          <w:szCs w:val="24"/>
        </w:rPr>
        <w:t xml:space="preserve"> Α</w:t>
      </w:r>
      <w:r>
        <w:rPr>
          <w:rFonts w:eastAsia="Times New Roman"/>
          <w:szCs w:val="24"/>
        </w:rPr>
        <w:t>υτά είναι τα δεδομένα, αυτά είναι που έχουν διατυπωθεί με σαφήνεια και γι’ αυτά, ανάμεσα στα άλλα, –ανάμεσα στα άλλα, το υπογραμμίζω- επέλεξαν εμάς οι Έλληνες πολίτες να κυβερνήσουμε τα επόμενα χρόνια.</w:t>
      </w:r>
    </w:p>
    <w:p w14:paraId="6959EBDF" w14:textId="77777777" w:rsidR="002E6842" w:rsidRDefault="0023315C">
      <w:pPr>
        <w:spacing w:line="600" w:lineRule="auto"/>
        <w:ind w:firstLine="720"/>
        <w:jc w:val="both"/>
        <w:rPr>
          <w:rFonts w:eastAsia="Times New Roman"/>
          <w:szCs w:val="24"/>
        </w:rPr>
      </w:pPr>
      <w:r>
        <w:rPr>
          <w:rFonts w:eastAsia="Times New Roman"/>
          <w:szCs w:val="24"/>
        </w:rPr>
        <w:t>Έρχομαι τώρα στον χαρακτήρα αυτής της συμφωνίας ανακεφ</w:t>
      </w:r>
      <w:r>
        <w:rPr>
          <w:rFonts w:eastAsia="Times New Roman"/>
          <w:szCs w:val="24"/>
        </w:rPr>
        <w:t xml:space="preserve">αλαιοποίησης. Διαφέρει απ’ τις προηγούμενες ή όχι; Διαφέρει σε τρία σημεία και θέλω να τα υπογραμμίσω. </w:t>
      </w:r>
    </w:p>
    <w:p w14:paraId="6959EBE0" w14:textId="77777777" w:rsidR="002E6842" w:rsidRDefault="0023315C">
      <w:pPr>
        <w:spacing w:line="600" w:lineRule="auto"/>
        <w:ind w:firstLine="720"/>
        <w:jc w:val="both"/>
        <w:rPr>
          <w:rFonts w:eastAsia="Times New Roman"/>
          <w:szCs w:val="24"/>
        </w:rPr>
      </w:pPr>
      <w:r>
        <w:rPr>
          <w:rFonts w:eastAsia="Times New Roman"/>
          <w:szCs w:val="24"/>
        </w:rPr>
        <w:t>Πρώτον, αντιμετωπίζει ταυτόχρονα και παράλληλα τη διαδικασία αναδιάρθρωσης των κόκκινων δανείων, για τα οποία η Κυβέρνηση έχει διατυπώσει σαφή θέση κι έ</w:t>
      </w:r>
      <w:r>
        <w:rPr>
          <w:rFonts w:eastAsia="Times New Roman"/>
          <w:szCs w:val="24"/>
        </w:rPr>
        <w:t xml:space="preserve">χει μια συγκεκριμένη στρατηγική. Αποτελεί, όμως, αντικείμενο διαπραγμάτευσης που θα ολοκληρωθεί, όπως γνωρίζετε, στα τέλη Νοεμβρίου. </w:t>
      </w:r>
    </w:p>
    <w:p w14:paraId="6959EBE1" w14:textId="77777777" w:rsidR="002E6842" w:rsidRDefault="0023315C">
      <w:pPr>
        <w:spacing w:line="600" w:lineRule="auto"/>
        <w:ind w:firstLine="720"/>
        <w:jc w:val="both"/>
        <w:rPr>
          <w:rFonts w:eastAsia="Times New Roman"/>
          <w:szCs w:val="24"/>
        </w:rPr>
      </w:pPr>
      <w:r>
        <w:rPr>
          <w:rFonts w:eastAsia="Times New Roman"/>
          <w:szCs w:val="24"/>
        </w:rPr>
        <w:t>Η διαδικασία, λοιπόν, αναδιάρθρωσης των κόκκινων δανείων είναι παράλληλη με τη διαδικασία ανακεφαλαιοποίησης των τραπεζών.</w:t>
      </w:r>
      <w:r>
        <w:rPr>
          <w:rFonts w:eastAsia="Times New Roman"/>
          <w:szCs w:val="24"/>
        </w:rPr>
        <w:t xml:space="preserve"> Αυτό δημιουργεί τις προϋποθέσεις για οριστική αντιμετώπιση του τραπεζικού </w:t>
      </w:r>
      <w:r>
        <w:rPr>
          <w:rFonts w:eastAsia="Times New Roman"/>
          <w:szCs w:val="24"/>
        </w:rPr>
        <w:t xml:space="preserve">προβλήματος, </w:t>
      </w:r>
      <w:r>
        <w:rPr>
          <w:rFonts w:eastAsia="Times New Roman"/>
          <w:szCs w:val="24"/>
        </w:rPr>
        <w:t>σε σχέση με το παρελθόν. Αυτή είναι η μία θεμελιακή διαφορά</w:t>
      </w:r>
      <w:r>
        <w:rPr>
          <w:rFonts w:eastAsia="Times New Roman"/>
          <w:szCs w:val="24"/>
        </w:rPr>
        <w:t>,</w:t>
      </w:r>
      <w:r>
        <w:rPr>
          <w:rFonts w:eastAsia="Times New Roman"/>
          <w:szCs w:val="24"/>
        </w:rPr>
        <w:t xml:space="preserve"> σε σχέση με τις προηγούμενες ανακεφαλαιοποιήσεις και έχει τεράστια σημασία. </w:t>
      </w:r>
    </w:p>
    <w:p w14:paraId="6959EBE2" w14:textId="77777777" w:rsidR="002E6842" w:rsidRDefault="0023315C">
      <w:pPr>
        <w:spacing w:line="600" w:lineRule="auto"/>
        <w:ind w:firstLine="720"/>
        <w:jc w:val="both"/>
        <w:rPr>
          <w:rFonts w:eastAsia="Times New Roman"/>
          <w:szCs w:val="24"/>
        </w:rPr>
      </w:pPr>
      <w:r>
        <w:rPr>
          <w:rFonts w:eastAsia="Times New Roman"/>
          <w:szCs w:val="24"/>
        </w:rPr>
        <w:t>Σας υπενθυμίζω ότι οι προηγούμ</w:t>
      </w:r>
      <w:r>
        <w:rPr>
          <w:rFonts w:eastAsia="Times New Roman"/>
          <w:szCs w:val="24"/>
        </w:rPr>
        <w:t xml:space="preserve">ενες ανακεφαλαιοποιήσεις –μπορώ να σας αναφέρω επί μακρόν τις απώλειες χρημάτων του </w:t>
      </w:r>
      <w:r>
        <w:rPr>
          <w:rFonts w:eastAsia="Times New Roman"/>
          <w:szCs w:val="24"/>
        </w:rPr>
        <w:t>δημοσίου</w:t>
      </w:r>
      <w:r>
        <w:rPr>
          <w:rFonts w:eastAsia="Times New Roman"/>
          <w:szCs w:val="24"/>
        </w:rPr>
        <w:t>- ήταν 39 δισεκατομμύρια, 13,5 δισεκατομμύρια για την ενσωμάτωση των προβληματικών –κι όπως έγιναν τέλος πάντων- τραπεζών που ενσωματώθηκαν στις τέσσερις συστημικές</w:t>
      </w:r>
      <w:r>
        <w:rPr>
          <w:rFonts w:eastAsia="Times New Roman"/>
          <w:szCs w:val="24"/>
        </w:rPr>
        <w:t xml:space="preserve"> και τα 25 δισεκατομμύρια τα οποία είχαν γίνει 15 δισεκατομμύρια, νομίζω, πολύ πριν αρχίσει η «καταστροφολογική πολιτική» του ΣΥΡΙΖΑ. Άρα, τα ποσά ήταν ήδη 25 δισεκατομμύρια απώλεια. Και υπήρχαν πάντα τα 10 δισεκατομμύρια τα οποία είχαν μείνει </w:t>
      </w:r>
      <w:r>
        <w:rPr>
          <w:rFonts w:eastAsia="Times New Roman"/>
          <w:szCs w:val="24"/>
          <w:lang w:val="en-US"/>
        </w:rPr>
        <w:t>stand</w:t>
      </w:r>
      <w:r>
        <w:rPr>
          <w:rFonts w:eastAsia="Times New Roman"/>
          <w:szCs w:val="24"/>
        </w:rPr>
        <w:t xml:space="preserve"> </w:t>
      </w:r>
      <w:r>
        <w:rPr>
          <w:rFonts w:eastAsia="Times New Roman"/>
          <w:szCs w:val="24"/>
          <w:lang w:val="en-US"/>
        </w:rPr>
        <w:t>by</w:t>
      </w:r>
      <w:r>
        <w:rPr>
          <w:rFonts w:eastAsia="Times New Roman"/>
          <w:szCs w:val="24"/>
        </w:rPr>
        <w:t xml:space="preserve"> προ</w:t>
      </w:r>
      <w:r>
        <w:rPr>
          <w:rFonts w:eastAsia="Times New Roman"/>
          <w:szCs w:val="24"/>
        </w:rPr>
        <w:t xml:space="preserve">κειμένου να χρησιμοποιηθούν πρωτίστως στην αναδιάρθρωση των κόκκινων δανείων. </w:t>
      </w:r>
      <w:r>
        <w:rPr>
          <w:rFonts w:eastAsia="Times New Roman"/>
          <w:szCs w:val="24"/>
        </w:rPr>
        <w:t>Η</w:t>
      </w:r>
      <w:r>
        <w:rPr>
          <w:rFonts w:eastAsia="Times New Roman"/>
          <w:szCs w:val="24"/>
        </w:rPr>
        <w:t xml:space="preserve"> μία ενότητα είναι αυτή.</w:t>
      </w:r>
    </w:p>
    <w:p w14:paraId="6959EBE3" w14:textId="77777777" w:rsidR="002E6842" w:rsidRDefault="0023315C">
      <w:pPr>
        <w:spacing w:line="600" w:lineRule="auto"/>
        <w:ind w:firstLine="720"/>
        <w:jc w:val="both"/>
        <w:rPr>
          <w:rFonts w:eastAsia="Times New Roman"/>
          <w:szCs w:val="24"/>
        </w:rPr>
      </w:pPr>
      <w:r>
        <w:rPr>
          <w:rFonts w:eastAsia="Times New Roman"/>
          <w:szCs w:val="24"/>
        </w:rPr>
        <w:t xml:space="preserve">Η δεύτερη ενότητα αφορά τη λειτουργία των μετοχών του </w:t>
      </w:r>
      <w:r>
        <w:rPr>
          <w:rFonts w:eastAsia="Times New Roman"/>
          <w:szCs w:val="24"/>
        </w:rPr>
        <w:t xml:space="preserve">δημοσίου </w:t>
      </w:r>
      <w:r>
        <w:rPr>
          <w:rFonts w:eastAsia="Times New Roman"/>
          <w:szCs w:val="24"/>
        </w:rPr>
        <w:t>και του δημόσιου συμφέροντος. Οι προηγούμενες ρυθμίσεις προφανώς</w:t>
      </w:r>
      <w:r>
        <w:rPr>
          <w:rFonts w:eastAsia="Times New Roman"/>
          <w:szCs w:val="24"/>
        </w:rPr>
        <w:t>,</w:t>
      </w:r>
      <w:r>
        <w:rPr>
          <w:rFonts w:eastAsia="Times New Roman"/>
          <w:szCs w:val="24"/>
        </w:rPr>
        <w:t xml:space="preserve"> προέβλεπαν κοινές μετοχές, οι οποίες έγιναν, όμως, προνομιούχες στο σύνολό τους. </w:t>
      </w:r>
    </w:p>
    <w:p w14:paraId="6959EBE4" w14:textId="77777777" w:rsidR="002E6842" w:rsidRDefault="0023315C">
      <w:pPr>
        <w:spacing w:line="600" w:lineRule="auto"/>
        <w:ind w:firstLine="720"/>
        <w:jc w:val="both"/>
        <w:rPr>
          <w:rFonts w:eastAsia="Times New Roman"/>
          <w:b/>
          <w:szCs w:val="24"/>
        </w:rPr>
      </w:pPr>
      <w:r>
        <w:rPr>
          <w:rFonts w:eastAsia="Times New Roman"/>
          <w:szCs w:val="24"/>
        </w:rPr>
        <w:t>Δεν διαφωνείτε σε αυτό, κύριε Βορίδη. Δεν ασκήθηκε ποτέ δικαίωμα…</w:t>
      </w:r>
    </w:p>
    <w:p w14:paraId="6959EBE5" w14:textId="77777777" w:rsidR="002E6842" w:rsidRDefault="0023315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Πότε έγινε, όμως; Από το 2014 και μετά.</w:t>
      </w:r>
    </w:p>
    <w:p w14:paraId="6959EBE6" w14:textId="77777777" w:rsidR="002E6842" w:rsidRDefault="0023315C">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w:t>
      </w:r>
      <w:r>
        <w:rPr>
          <w:rFonts w:eastAsia="Times New Roman"/>
          <w:b/>
          <w:szCs w:val="24"/>
        </w:rPr>
        <w:t>ς και Τουρισμού):</w:t>
      </w:r>
      <w:r>
        <w:rPr>
          <w:rFonts w:eastAsia="Times New Roman"/>
          <w:szCs w:val="24"/>
        </w:rPr>
        <w:t xml:space="preserve"> Σήμερα είναι σαφής ο νόμος. Προβλέπει τη μετατροπή όλων των μετοχών του </w:t>
      </w:r>
      <w:r>
        <w:rPr>
          <w:rFonts w:eastAsia="Times New Roman"/>
          <w:szCs w:val="24"/>
        </w:rPr>
        <w:t xml:space="preserve">δημοσίου </w:t>
      </w:r>
      <w:r>
        <w:rPr>
          <w:rFonts w:eastAsia="Times New Roman"/>
          <w:szCs w:val="24"/>
        </w:rPr>
        <w:t>σε κοινές μετοχές. Όλες οι πλευρές πρέπει να αναγνωρίσουμε ότι υπάρχει μια λεπτή ισορροπία. Κι αυτό αφορά όλες τις πλευρές της Βουλής, γιατί έγινε μια συστημ</w:t>
      </w:r>
      <w:r>
        <w:rPr>
          <w:rFonts w:eastAsia="Times New Roman"/>
          <w:szCs w:val="24"/>
        </w:rPr>
        <w:t xml:space="preserve">ατική κριτική. </w:t>
      </w:r>
    </w:p>
    <w:p w14:paraId="6959EBE7" w14:textId="77777777" w:rsidR="002E6842" w:rsidRDefault="0023315C">
      <w:pPr>
        <w:spacing w:line="600" w:lineRule="auto"/>
        <w:ind w:firstLine="720"/>
        <w:jc w:val="both"/>
        <w:rPr>
          <w:rFonts w:eastAsia="Times New Roman"/>
          <w:szCs w:val="24"/>
        </w:rPr>
      </w:pPr>
      <w:r>
        <w:rPr>
          <w:rFonts w:eastAsia="Times New Roman"/>
          <w:szCs w:val="24"/>
        </w:rPr>
        <w:t xml:space="preserve">Σήμερα υπάρχει μια δύσκολη εξίσωση, την οποία οφείλουμε να καταλάβουμε όλοι. Είναι οι παλιοί μέτοχοι, ιδιώτες και </w:t>
      </w:r>
      <w:r>
        <w:rPr>
          <w:rFonts w:eastAsia="Times New Roman"/>
          <w:szCs w:val="24"/>
        </w:rPr>
        <w:t>δημόσιο</w:t>
      </w:r>
      <w:r>
        <w:rPr>
          <w:rFonts w:eastAsia="Times New Roman"/>
          <w:szCs w:val="24"/>
        </w:rPr>
        <w:t xml:space="preserve">. Είναι οι προνομιακές μετοχές του </w:t>
      </w:r>
      <w:r>
        <w:rPr>
          <w:rFonts w:eastAsia="Times New Roman"/>
          <w:szCs w:val="24"/>
        </w:rPr>
        <w:t>δημοσίου</w:t>
      </w:r>
      <w:r>
        <w:rPr>
          <w:rFonts w:eastAsia="Times New Roman"/>
          <w:szCs w:val="24"/>
        </w:rPr>
        <w:t>, οι οποίες θα μετατραπούν σε κοινές μετοχές. Είναι οι ομολογιούχοι, οι άνθρ</w:t>
      </w:r>
      <w:r>
        <w:rPr>
          <w:rFonts w:eastAsia="Times New Roman"/>
          <w:szCs w:val="24"/>
        </w:rPr>
        <w:t xml:space="preserve">ωποι που έχουν δανείσει τις τράπεζες και είναι και οι νέοι μέτοχοι. Η ισορροπία, η εξίσωση ανάμεσα σε αυτές τις τέσσερις κατηγορίες, πρέπει να είναι απόλυτα ισορροπημένη, προκειμένου και να διασφαλίζει πλήρως τα συμφέροντα του </w:t>
      </w:r>
      <w:r>
        <w:rPr>
          <w:rFonts w:eastAsia="Times New Roman"/>
          <w:szCs w:val="24"/>
        </w:rPr>
        <w:t xml:space="preserve">δημοσίου </w:t>
      </w:r>
      <w:r>
        <w:rPr>
          <w:rFonts w:eastAsia="Times New Roman"/>
          <w:szCs w:val="24"/>
        </w:rPr>
        <w:t>και ταυτόχρονα να μη</w:t>
      </w:r>
      <w:r>
        <w:rPr>
          <w:rFonts w:eastAsia="Times New Roman"/>
          <w:szCs w:val="24"/>
        </w:rPr>
        <w:t>ν αποθαρρύνει ή να μην αποτρέπει την εισαγωγή, την προσέλκυση ιδιωτικών κεφαλαίων, που φαντάζομαι όλοι θέλουμε.</w:t>
      </w:r>
    </w:p>
    <w:p w14:paraId="6959EBE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959EBE9" w14:textId="77777777" w:rsidR="002E6842" w:rsidRDefault="0023315C">
      <w:pPr>
        <w:spacing w:line="600" w:lineRule="auto"/>
        <w:ind w:firstLine="720"/>
        <w:jc w:val="both"/>
        <w:rPr>
          <w:rFonts w:eastAsia="Times New Roman"/>
          <w:szCs w:val="24"/>
        </w:rPr>
      </w:pPr>
      <w:r>
        <w:rPr>
          <w:rFonts w:eastAsia="Times New Roman"/>
          <w:szCs w:val="24"/>
        </w:rPr>
        <w:t xml:space="preserve"> Δώστε μου δύο λεπτά, κυρία Πρόεδρε.</w:t>
      </w:r>
    </w:p>
    <w:p w14:paraId="6959EBE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τρίτο θέμα στο οποίο</w:t>
      </w:r>
      <w:r>
        <w:rPr>
          <w:rFonts w:eastAsia="Times New Roman" w:cs="Times New Roman"/>
          <w:szCs w:val="24"/>
        </w:rPr>
        <w:t xml:space="preserve"> μας ασκείτε κριτική, αφορά τις διοικήσεις των τραπεζών και του ΤΧΣ. Έχω την εντύπωση ότι ανακεφαλαιοποίηση χωρίς προβλέψεις για αλλαγή διοικήσεων, ήταν ελληνική πρωτοτυπία. Την εφαρμόσαμε τα προηγούμενα χρόνια. Οι διοικήσεις των τραπεζών, που έριξαν τις τ</w:t>
      </w:r>
      <w:r>
        <w:rPr>
          <w:rFonts w:eastAsia="Times New Roman" w:cs="Times New Roman"/>
          <w:szCs w:val="24"/>
        </w:rPr>
        <w:t xml:space="preserve">ράπεζες στα βράχια, κατά κανόνα παρέμειναν οι ίδιες. Οι προβλέψεις προ της ανακεφαλαιοποίησης -είναι σημαντικό- είναι ελληνική πατέντα. Οπουδήποτε αλλού έγιναν ανακεφαλαιοποιήσεις με ισχυρή παρουσία του </w:t>
      </w:r>
      <w:r>
        <w:rPr>
          <w:rFonts w:eastAsia="Times New Roman" w:cs="Times New Roman"/>
          <w:szCs w:val="24"/>
        </w:rPr>
        <w:t>δημοσίου</w:t>
      </w:r>
      <w:r>
        <w:rPr>
          <w:rFonts w:eastAsia="Times New Roman" w:cs="Times New Roman"/>
          <w:szCs w:val="24"/>
        </w:rPr>
        <w:t>, άλλαξαν οι διοικήσεις. Δεν σημαίνει ότι έγι</w:t>
      </w:r>
      <w:r>
        <w:rPr>
          <w:rFonts w:eastAsia="Times New Roman" w:cs="Times New Roman"/>
          <w:szCs w:val="24"/>
        </w:rPr>
        <w:t xml:space="preserve">ναν κρατικές ή οτιδήποτε άλλο. </w:t>
      </w:r>
    </w:p>
    <w:p w14:paraId="6959EBE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 παρών νόμος προβλέπει αυστηροποίηση των κανόνων ελέγχου των διοικήσεων, τη μεγαλύτερη δυνατή διαφάνεια κι έναν τρόπο προσδιορισμού αυτών των διαδικασιών, ο οποίος δεν είναι ο άριστος και δεν μας βρίσκει 100% σύμφωνους, αλλ</w:t>
      </w:r>
      <w:r>
        <w:rPr>
          <w:rFonts w:eastAsia="Times New Roman" w:cs="Times New Roman"/>
          <w:szCs w:val="24"/>
        </w:rPr>
        <w:t>ά εγείρει ένα θέμα</w:t>
      </w:r>
      <w:r>
        <w:rPr>
          <w:rFonts w:eastAsia="Times New Roman" w:cs="Times New Roman"/>
          <w:szCs w:val="24"/>
        </w:rPr>
        <w:t>,</w:t>
      </w:r>
      <w:r>
        <w:rPr>
          <w:rFonts w:eastAsia="Times New Roman" w:cs="Times New Roman"/>
          <w:szCs w:val="24"/>
        </w:rPr>
        <w:t xml:space="preserve"> το οποίο έπρεπε από καιρό να είχε ρυθμιστεί. </w:t>
      </w:r>
    </w:p>
    <w:p w14:paraId="6959EBE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 Η</w:t>
      </w:r>
      <w:r>
        <w:rPr>
          <w:rFonts w:eastAsia="Times New Roman" w:cs="Times New Roman"/>
          <w:szCs w:val="24"/>
        </w:rPr>
        <w:t xml:space="preserve"> πορεία της οικονομίας μας έχει απόλυτα γνωστά κομβικά σημεία. Ένα κομβικό σημείο είναι αυτό που κάνουμε σήμερα. Ευχόμαστε όλοι ότι η ομαλή εξέλιξη αυτού του κρίσιμου θέματος,</w:t>
      </w:r>
      <w:r>
        <w:rPr>
          <w:rFonts w:eastAsia="Times New Roman" w:cs="Times New Roman"/>
          <w:szCs w:val="24"/>
        </w:rPr>
        <w:t xml:space="preserve"> της ανακεφαλαιοποίησης των τραπεζών, θα οδηγήσει το τραπεζικό σύστημα στην απόλυτη ασφάλεια που θέλουμε όλοι και έχουμε δεσμευθεί απέναντι στους Έλληνες πολίτες ότι πρέπει να ολοκληρωθεί μέχρι αυτά τα Χριστούγεννα.</w:t>
      </w:r>
    </w:p>
    <w:p w14:paraId="6959EBE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w:t>
      </w:r>
    </w:p>
    <w:p w14:paraId="6959EBEE"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6959EBE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ΕΥΑΓΓΕΛΟΣ-ΒΑΣΙΛΕΙΟΣ Ι. ΜΕΪΜΑΡΑΚΗΣ (Πρόεδρος της Νέας Δημοκρατίας):</w:t>
      </w:r>
      <w:r>
        <w:rPr>
          <w:rFonts w:eastAsia="Times New Roman" w:cs="Times New Roman"/>
          <w:szCs w:val="24"/>
        </w:rPr>
        <w:t xml:space="preserve"> Κυρία Πρόεδρε, μπορώ να έχω τον λόγο για δύο λεπτά;</w:t>
      </w:r>
    </w:p>
    <w:p w14:paraId="6959EBF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Μεϊμαράκη, έχετε τον λόγο.</w:t>
      </w:r>
    </w:p>
    <w:p w14:paraId="6959EBF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ΕΥΑΓΓΕΛΟΣ-ΒΑΣΙΛΕΙΟΣ Ι. ΜΕΪΜΑΡΑΚΗΣ</w:t>
      </w:r>
      <w:r>
        <w:rPr>
          <w:rFonts w:eastAsia="Times New Roman" w:cs="Times New Roman"/>
          <w:b/>
          <w:szCs w:val="24"/>
        </w:rPr>
        <w:t xml:space="preserve"> (Πρόεδρος της Νέας Δημοκρατίας):</w:t>
      </w:r>
      <w:r>
        <w:rPr>
          <w:rFonts w:eastAsia="Times New Roman" w:cs="Times New Roman"/>
          <w:szCs w:val="24"/>
        </w:rPr>
        <w:t xml:space="preserve"> Ευχαριστώ πολύ, κυρία Πρόεδρε.</w:t>
      </w:r>
    </w:p>
    <w:p w14:paraId="6959EBF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Δεν θέλω να πάρω τον χρόνο, γιατί άλλωστε συζητείται και με το άρθρο για το κατεπείγον, αλλά αισθάνομαι την ανάγκη να αναφέρω δύο-τρία πολιτικά θέματα, κύριε Υπουργέ. </w:t>
      </w:r>
    </w:p>
    <w:p w14:paraId="6959EBF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Πρώτον, όταν εμείς φέρν</w:t>
      </w:r>
      <w:r>
        <w:rPr>
          <w:rFonts w:eastAsia="Times New Roman" w:cs="Times New Roman"/>
          <w:szCs w:val="24"/>
        </w:rPr>
        <w:t>αμε τις ανακεφαλαιοποιήσεις, ο κ. Τσακαλώτος κι εσείς, ως εισηγητές του ΣΥΡΙΖΑ, τις καταψηφίζατε, με επιχειρήματα τα οποία καλά θα κάνετε να τα δείτε στα Πρακτικά</w:t>
      </w:r>
      <w:r>
        <w:rPr>
          <w:rFonts w:eastAsia="Times New Roman" w:cs="Times New Roman"/>
          <w:szCs w:val="24"/>
        </w:rPr>
        <w:t>,</w:t>
      </w:r>
      <w:r>
        <w:rPr>
          <w:rFonts w:eastAsia="Times New Roman" w:cs="Times New Roman"/>
          <w:szCs w:val="24"/>
        </w:rPr>
        <w:t xml:space="preserve"> για να καταλάβετε τι λέγατε τότε και τι λέτε σήμερα. Εμείς, λοιπόν, δεν είμαστε το ίδιο. Εμε</w:t>
      </w:r>
      <w:r>
        <w:rPr>
          <w:rFonts w:eastAsia="Times New Roman" w:cs="Times New Roman"/>
          <w:szCs w:val="24"/>
        </w:rPr>
        <w:t>ίς το ψηφίζουμε. Αυτό δεν σημαίνει, όμως, ότι δεν έχουμε τα επιχειρήματα για τα οποία αναγκαστήκατε να έλθετε στην ανακεφαλαιοποίηση. Είναι απολύτως, μόνο δικές σας ενέργειες, όπως φαίνεται και από την έκθεση της Ευρωπαϊκής Κεντρικής Τράπεζας</w:t>
      </w:r>
      <w:r>
        <w:rPr>
          <w:rFonts w:eastAsia="Times New Roman" w:cs="Times New Roman"/>
          <w:szCs w:val="24"/>
        </w:rPr>
        <w:t>,</w:t>
      </w:r>
      <w:r>
        <w:rPr>
          <w:rFonts w:eastAsia="Times New Roman" w:cs="Times New Roman"/>
          <w:szCs w:val="24"/>
        </w:rPr>
        <w:t xml:space="preserve"> που μόλις κα</w:t>
      </w:r>
      <w:r>
        <w:rPr>
          <w:rFonts w:eastAsia="Times New Roman" w:cs="Times New Roman"/>
          <w:szCs w:val="24"/>
        </w:rPr>
        <w:t xml:space="preserve">τέθεσα. Πριν από μια ώρα δόθηκε στη δημοσιότητα, θα την διαβάσετε. </w:t>
      </w:r>
    </w:p>
    <w:p w14:paraId="6959EBF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Δεύτερον -επειδή αναφερθήκατε σε δύο, τρία πολιτικά ζητήματα- πράγματι οι εκλογές δεν δημιουργούν, όπως είπατε, αναστάτωση. Και σε άλλες χώρες τις ευρωζώνης γίνονται και δεν υπάρχει τεράστ</w:t>
      </w:r>
      <w:r>
        <w:rPr>
          <w:rFonts w:eastAsia="Times New Roman" w:cs="Times New Roman"/>
          <w:szCs w:val="24"/>
        </w:rPr>
        <w:t>ιο πρόβλημα. Γιατί υπήρξε εδώ; Διότι, το κόμμα που ερχόταν στην εξουσία, δεν αναγνώριζε τις υποχρεώσεις της χώρας. Δείτε τον προεκλογικό σας λόγο, ότι θα τα σκίσετε όλα, ότι δεν θα πληρώσετε τίποτα, ότι δεν αναγνωρίζετε τις υποχρεώσεις της χώρας. Αυτό ήταν</w:t>
      </w:r>
      <w:r>
        <w:rPr>
          <w:rFonts w:eastAsia="Times New Roman" w:cs="Times New Roman"/>
          <w:szCs w:val="24"/>
        </w:rPr>
        <w:t xml:space="preserve"> που δημιούργησε την αστάθεια και την αβεβαιότητα. Και τώρα, θα έλεγα, οι εκλογές που έγιναν, έγιναν χωρίς οι πολίτες να γνωρίζουν τι υπογράψατε και το φέρατε με τη διαδικασία του κατεπείγοντος στις 15 Αυγούστου. Γι’ αυτό και τις κάνατε γρήγορα-γρήγορα. </w:t>
      </w:r>
    </w:p>
    <w:p w14:paraId="6959EBF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ον Γενάρη και πιο πριν, το 2012, οι εκλογές έγιναν σε είκοσι μέρες. Οι πολίτες, όμως, γνώριζαν το πλαίσιο με βάση το οποίο θα εκινείτο η χώρα για τα επόμενα τρία χρόνια. Τώρα σας λέω ότι δεν το γνώριζαν. Γι’ αυτό ακριβώς αυτές οι εκλογές επέφεραν ακόμα μεγ</w:t>
      </w:r>
      <w:r>
        <w:rPr>
          <w:rFonts w:eastAsia="Times New Roman" w:cs="Times New Roman"/>
          <w:szCs w:val="24"/>
        </w:rPr>
        <w:t xml:space="preserve">αλύτερη αναστάτωση. </w:t>
      </w:r>
    </w:p>
    <w:p w14:paraId="6959EBF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Κατά συνέπεια, το επιχείρημα ότι, «Μας επέλεξε ο λαός, αφού υπογράψαμε», δεν ισχύει, διότι απλούστατα δεν συζητήθηκε ούτε καν στη Βουλή μέσα σε μια μέρα. </w:t>
      </w:r>
    </w:p>
    <w:p w14:paraId="6959EBF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Τέλος, μας είπατε για τις καταθέσεις οι οποίες έφυγαν. Άκουσα και τον κ. Τσακαλώ</w:t>
      </w:r>
      <w:r>
        <w:rPr>
          <w:rFonts w:eastAsia="Times New Roman" w:cs="Times New Roman"/>
          <w:szCs w:val="24"/>
        </w:rPr>
        <w:t xml:space="preserve">το προχθές. Αν οι Βουλευτές οι δικοί μας είχαν τόση δύναμη να λένε ότι θα πάρουν τις καταθέσεις τους και θα φύγουν και έφυγαν τόσες πολλές καταθέσεις δι’ αυτού του τρόπου, τότε μας δίνετε υπερφυσικές δυνάμεις. </w:t>
      </w:r>
    </w:p>
    <w:p w14:paraId="6959EBF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βοηθάει αυτό, όμως.</w:t>
      </w:r>
    </w:p>
    <w:p w14:paraId="6959EBF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ΕΥΑΓΓΕΛΟΣ-ΒΑΣΙΛΕΙΟΣ Ι. ΜΕΪΜΑΡΑΚΗΣ (Πρόεδρος της Νέας Δημοκρατίας):</w:t>
      </w:r>
      <w:r>
        <w:rPr>
          <w:rFonts w:eastAsia="Times New Roman" w:cs="Times New Roman"/>
          <w:szCs w:val="24"/>
        </w:rPr>
        <w:t xml:space="preserve"> Όχι, δεν βοηθάει. </w:t>
      </w:r>
    </w:p>
    <w:p w14:paraId="6959EBF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Κοιτάξτε, δεν μπορεί, όμως, να χρησιμοποιείται ως πολιτικό επιχείρημα μέσα στη Βουλή. Δεν είναι σωστό και από την μεριά σας. Είναι υποβάθμιση του</w:t>
      </w:r>
      <w:r>
        <w:rPr>
          <w:rFonts w:eastAsia="Times New Roman" w:cs="Times New Roman"/>
          <w:szCs w:val="24"/>
        </w:rPr>
        <w:t xml:space="preserve"> επιπέδου του διαλόγου. Ξεχνάτε τι λέγατε εσείς ο ίδιος προσωπικά κάθε φορά που φέρναμε εμείς ένα νομοσχέδιο 2012-2014; </w:t>
      </w:r>
    </w:p>
    <w:p w14:paraId="6959EBF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μπορούσαμε να πούμε, λοιπόν, εμείς ότι εσείς βάλατε σε κίνδυνο την οικονομία της χώρας. Μα, ήταν πολιτική σας άποψη. Ήταν πολιτική σ</w:t>
      </w:r>
      <w:r>
        <w:rPr>
          <w:rFonts w:eastAsia="Times New Roman" w:cs="Times New Roman"/>
          <w:szCs w:val="24"/>
        </w:rPr>
        <w:t xml:space="preserve">ας έκφραση. Κι εν πάση περιπτώσει, δεν καταλαβαίνω, θα μας φιμώσετε; Έτσι ήθελε να πει ένας Βουλευτής, έτσι είπε. Κρίνεται από τους πολίτες και κρίθηκε και στις εκλογές του Γενάρη και κρίθηκε πάρα πολύ καλά. </w:t>
      </w:r>
    </w:p>
    <w:p w14:paraId="6959EBF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Κατά συνέπεια, δεν είναι δικαιολογίες τώρα αυτέ</w:t>
      </w:r>
      <w:r>
        <w:rPr>
          <w:rFonts w:eastAsia="Times New Roman" w:cs="Times New Roman"/>
          <w:szCs w:val="24"/>
        </w:rPr>
        <w:t xml:space="preserve">ς για να τις συζητάμε σε ένα τόσο σοβαρό νομοσχέδιο, στο οποίο μάλιστα συμφωνούμε. </w:t>
      </w:r>
    </w:p>
    <w:p w14:paraId="6959EBF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Τέλος, να σας πω επειδή κάνατε το λάθος, αλλά δεν κατάλαβα αν το διορθώσατε, ότι ο ρυθμός ανάπτυξης τον οποίο εμείς προβλέπαμε ήταν 3%.  </w:t>
      </w:r>
    </w:p>
    <w:p w14:paraId="6959EBFE"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δεύτερον, στη συμφωνία του Νοε</w:t>
      </w:r>
      <w:r>
        <w:rPr>
          <w:rFonts w:eastAsia="Times New Roman" w:cs="Times New Roman"/>
          <w:szCs w:val="24"/>
        </w:rPr>
        <w:t>μβρίου του 2012 προεβλέπετο μετά την αξιολόγηση να πάμε στην αναδιάρθρωση χρέους. Εσείς μιλούσατε για κούρεμα. Δεν μιλ</w:t>
      </w:r>
      <w:r>
        <w:rPr>
          <w:rFonts w:eastAsia="Times New Roman" w:cs="Times New Roman"/>
          <w:szCs w:val="24"/>
        </w:rPr>
        <w:t>ούσ</w:t>
      </w:r>
      <w:r>
        <w:rPr>
          <w:rFonts w:eastAsia="Times New Roman" w:cs="Times New Roman"/>
          <w:szCs w:val="24"/>
        </w:rPr>
        <w:t xml:space="preserve">ατε για αναδιάρθρωση. </w:t>
      </w:r>
    </w:p>
    <w:p w14:paraId="6959EBFF"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Ξεχάσατε ότι δεν το αναγνωρίζετε, ότι ήταν το επονείδιστο, ότι ο Πρωθυπουργό σας πήγε στη συζήτηση που άνοιξε η </w:t>
      </w:r>
      <w:r>
        <w:rPr>
          <w:rFonts w:eastAsia="Times New Roman" w:cs="Times New Roman"/>
          <w:szCs w:val="24"/>
        </w:rPr>
        <w:t xml:space="preserve">Πρόεδρος της Βουλής τότε για το επονείδιστο χρέος, ενώ ταυτόχρονα ο Βαρουφάκης συνεννοείτο και συζητούσε για το πως θα γίνει η νέα συμφωνία; </w:t>
      </w:r>
    </w:p>
    <w:p w14:paraId="6959EC00"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Όλα </w:t>
      </w:r>
      <w:r>
        <w:rPr>
          <w:rFonts w:eastAsia="Times New Roman" w:cs="Times New Roman"/>
          <w:szCs w:val="24"/>
        </w:rPr>
        <w:t xml:space="preserve">δεν </w:t>
      </w:r>
      <w:r>
        <w:rPr>
          <w:rFonts w:eastAsia="Times New Roman" w:cs="Times New Roman"/>
          <w:szCs w:val="24"/>
        </w:rPr>
        <w:t xml:space="preserve">αυτά </w:t>
      </w:r>
      <w:r>
        <w:rPr>
          <w:rFonts w:eastAsia="Times New Roman" w:cs="Times New Roman"/>
          <w:szCs w:val="24"/>
        </w:rPr>
        <w:t xml:space="preserve">είναι δικά μας, είναι δικά σας επιτεύγματα. Και βάσει αυτών των </w:t>
      </w:r>
      <w:r>
        <w:rPr>
          <w:rFonts w:eastAsia="Times New Roman" w:cs="Times New Roman"/>
          <w:szCs w:val="24"/>
        </w:rPr>
        <w:t xml:space="preserve">δικών </w:t>
      </w:r>
      <w:r>
        <w:rPr>
          <w:rFonts w:eastAsia="Times New Roman" w:cs="Times New Roman"/>
          <w:szCs w:val="24"/>
        </w:rPr>
        <w:t>σας επιτευγμάτων, οδηγηθήκαμε σ</w:t>
      </w:r>
      <w:r>
        <w:rPr>
          <w:rFonts w:eastAsia="Times New Roman" w:cs="Times New Roman"/>
          <w:szCs w:val="24"/>
        </w:rPr>
        <w:t xml:space="preserve">ε αστοχίες. Και είναι αναγκαία αυτήν τη στιγμή η ανακεφαλαιοποίηση, την οποία εμείς σας λέω ότι την ψηφίζουμε για να προστατευθούν οι καταθέτες, για να μην πάμε σε κούρεμα καταθέσεων. Και δείχνουμε μεγάλη εθνική στάση απέναντι σε αυτό το νομοσχέδιο! </w:t>
      </w:r>
    </w:p>
    <w:p w14:paraId="6959EC01" w14:textId="77777777" w:rsidR="002E6842" w:rsidRDefault="0023315C">
      <w:pPr>
        <w:spacing w:line="600" w:lineRule="auto"/>
        <w:ind w:firstLine="720"/>
        <w:jc w:val="center"/>
        <w:rPr>
          <w:rFonts w:eastAsia="Times New Roman"/>
          <w:bCs/>
        </w:rPr>
      </w:pPr>
      <w:r>
        <w:rPr>
          <w:rFonts w:eastAsia="Times New Roman"/>
          <w:bCs/>
        </w:rPr>
        <w:t>(Χειρ</w:t>
      </w:r>
      <w:r>
        <w:rPr>
          <w:rFonts w:eastAsia="Times New Roman"/>
          <w:bCs/>
        </w:rPr>
        <w:t>οκροτήματα από την πτέρυγα της Νέας Δημοκρατίας)</w:t>
      </w:r>
    </w:p>
    <w:p w14:paraId="6959EC02"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 ΣΠΥΡΙΔΩΝ ΔΑΝΕΛΛΗΣ: </w:t>
      </w:r>
      <w:r>
        <w:rPr>
          <w:rFonts w:eastAsia="Times New Roman" w:cs="Times New Roman"/>
          <w:szCs w:val="24"/>
        </w:rPr>
        <w:t>Κυρία Πρόεδρε, θα ήθελα το</w:t>
      </w:r>
      <w:r>
        <w:rPr>
          <w:rFonts w:eastAsia="Times New Roman" w:cs="Times New Roman"/>
          <w:szCs w:val="24"/>
        </w:rPr>
        <w:t>ν</w:t>
      </w:r>
      <w:r>
        <w:rPr>
          <w:rFonts w:eastAsia="Times New Roman" w:cs="Times New Roman"/>
          <w:szCs w:val="24"/>
        </w:rPr>
        <w:t xml:space="preserve"> λόγο για ένα λεπτό. Είμαι Κοινοβουλευτικός Εκπρόσωπος. </w:t>
      </w:r>
    </w:p>
    <w:p w14:paraId="6959EC03"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το λόγο, κύριε Δανέλλη. </w:t>
      </w:r>
    </w:p>
    <w:p w14:paraId="6959EC04"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ΔΑΝΕΛΛΗΣ: </w:t>
      </w:r>
      <w:r>
        <w:rPr>
          <w:rFonts w:eastAsia="Times New Roman" w:cs="Times New Roman"/>
          <w:szCs w:val="24"/>
        </w:rPr>
        <w:t>Κύριε Υπο</w:t>
      </w:r>
      <w:r>
        <w:rPr>
          <w:rFonts w:eastAsia="Times New Roman" w:cs="Times New Roman"/>
          <w:szCs w:val="24"/>
        </w:rPr>
        <w:t>υργέ, το έχουμε πει σε πολλές ευκαιρίες ότι χαιρετίζουμε την επάνοδό σας στην πραγματικότητα και την αποδοχή της αλήθειας σε πάρα πολλά θέματα. Όμως, υπάρχει μια μεγάλη απόσταση μεταξύ αλήθειας και κυνισμού. Και είναι αρκούντως κυνικό να λέτε ότι ο ελληνικ</w:t>
      </w:r>
      <w:r>
        <w:rPr>
          <w:rFonts w:eastAsia="Times New Roman" w:cs="Times New Roman"/>
          <w:szCs w:val="24"/>
        </w:rPr>
        <w:t xml:space="preserve">ός λαός </w:t>
      </w:r>
      <w:r>
        <w:rPr>
          <w:rFonts w:eastAsia="Times New Roman" w:cs="Times New Roman"/>
          <w:szCs w:val="24"/>
        </w:rPr>
        <w:t xml:space="preserve">σάς </w:t>
      </w:r>
      <w:r>
        <w:rPr>
          <w:rFonts w:eastAsia="Times New Roman" w:cs="Times New Roman"/>
          <w:szCs w:val="24"/>
        </w:rPr>
        <w:t>ψήφισε έχοντας υπ</w:t>
      </w:r>
      <w:r>
        <w:rPr>
          <w:rFonts w:eastAsia="Times New Roman" w:cs="Times New Roman"/>
          <w:szCs w:val="24"/>
        </w:rPr>
        <w:t xml:space="preserve">’ </w:t>
      </w:r>
      <w:r>
        <w:rPr>
          <w:rFonts w:eastAsia="Times New Roman" w:cs="Times New Roman"/>
          <w:szCs w:val="24"/>
        </w:rPr>
        <w:t>όψιν του το</w:t>
      </w:r>
      <w:r>
        <w:rPr>
          <w:rFonts w:eastAsia="Times New Roman" w:cs="Times New Roman"/>
          <w:szCs w:val="24"/>
        </w:rPr>
        <w:t>ν</w:t>
      </w:r>
      <w:r>
        <w:rPr>
          <w:rFonts w:eastAsia="Times New Roman" w:cs="Times New Roman"/>
          <w:szCs w:val="24"/>
        </w:rPr>
        <w:t xml:space="preserve"> Σεπτέμβριο τη συμφωνία την οποία είχατε από τον Αύγουστο. </w:t>
      </w:r>
    </w:p>
    <w:p w14:paraId="6959EC05"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59EC06"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θα ήθελα να ενημερώσω το Σώμα ότι ένα τραγικό αεροπορικό δυστύχημα συνέβη προ ολίγου με διακόσιους είκοσι νε</w:t>
      </w:r>
      <w:r>
        <w:rPr>
          <w:rFonts w:eastAsia="Times New Roman" w:cs="Times New Roman"/>
          <w:szCs w:val="24"/>
        </w:rPr>
        <w:t xml:space="preserve">κρούς. Η ενημέρωση που έχω είναι απολύτως πρόσφατη, συνάδελφοι. Θέλουμε ως ΠΑΣΟΚ να εκφράσουμε τη θλίψη μας για αυτό. Είναι μια πτήση από την Αίγυπτο προς την Αγία Πετρούπολη. Παιδιά, οικογένειες, ένα ξεκλήρισμα πραγματικό. </w:t>
      </w:r>
    </w:p>
    <w:p w14:paraId="6959EC07"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Με συντριβή αντιδρούμε σε αυτό.</w:t>
      </w:r>
      <w:r>
        <w:rPr>
          <w:rFonts w:eastAsia="Times New Roman" w:cs="Times New Roman"/>
          <w:szCs w:val="24"/>
        </w:rPr>
        <w:t xml:space="preserve"> Είχαμε τη γνώμη, κυρία Πρόεδρε, ότι έπρεπε να διακόψουμε τη διαδικασία για αυτήν την ανακοίνωση. </w:t>
      </w:r>
    </w:p>
    <w:p w14:paraId="6959EC08"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Ευχαριστώ.</w:t>
      </w:r>
    </w:p>
    <w:p w14:paraId="6959EC09"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w:t>
      </w:r>
      <w:r>
        <w:rPr>
          <w:rFonts w:eastAsia="Times New Roman" w:cs="Times New Roman"/>
          <w:b/>
          <w:szCs w:val="24"/>
        </w:rPr>
        <w:t xml:space="preserve">(Αναστασία Χριστοδουλοπούλου): </w:t>
      </w:r>
      <w:r>
        <w:rPr>
          <w:rFonts w:eastAsia="Times New Roman" w:cs="Times New Roman"/>
          <w:szCs w:val="24"/>
        </w:rPr>
        <w:t xml:space="preserve">Ευχαριστούμε, κύριε Λοβέρδο. </w:t>
      </w:r>
    </w:p>
    <w:p w14:paraId="6959EC0A"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Κύριε Λεβέντη, έχετε τον λόγο για δώδεκα λεπτά.</w:t>
      </w:r>
    </w:p>
    <w:p w14:paraId="6959EC0B"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Παρακαλώ, να είστε ακριβής και εσείς στον χρόνο σας. </w:t>
      </w:r>
    </w:p>
    <w:p w14:paraId="6959EC0C"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Κυρία Πρόεδρε, κυρίες και κύριοι Βουλευτές, συζητάμε σήμερα το νομοσχέδιο για την ανακεφαλαιοποίηση των τραπεζών. </w:t>
      </w:r>
    </w:p>
    <w:p w14:paraId="6959EC0D"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Πιστεύω να έχετε αντιληφθεί ότι η ανακ</w:t>
      </w:r>
      <w:r>
        <w:rPr>
          <w:rFonts w:eastAsia="Times New Roman" w:cs="Times New Roman"/>
          <w:szCs w:val="24"/>
        </w:rPr>
        <w:t xml:space="preserve">εφαλαιοποίηση αυτή είναι αναγκαία, διότι </w:t>
      </w:r>
      <w:r>
        <w:rPr>
          <w:rFonts w:eastAsia="Times New Roman" w:cs="Times New Roman"/>
          <w:szCs w:val="24"/>
        </w:rPr>
        <w:t xml:space="preserve">προέκυψαν </w:t>
      </w:r>
      <w:r>
        <w:rPr>
          <w:rFonts w:eastAsia="Times New Roman" w:cs="Times New Roman"/>
          <w:szCs w:val="24"/>
        </w:rPr>
        <w:t xml:space="preserve">οι μαύρες τρύπες από τα μη εξυπηρετούμενα δάνεια όλων των ειδών, και στεγαστικά και επιχειρηματικά. Έτσι, οι τράπεζες, όσα λεφτά κι αν παίρνουν, χρειάζονται και άλλα. Οπότε με μαθηματική ακρίβεια και αυτό </w:t>
      </w:r>
      <w:r>
        <w:rPr>
          <w:rFonts w:eastAsia="Times New Roman" w:cs="Times New Roman"/>
          <w:szCs w:val="24"/>
        </w:rPr>
        <w:t xml:space="preserve">που κάνετε σήμερα και τα λεφτά αυτά που πάμε να δώσουμε -15 δισεκατομμύρια ευρώ, πόσα τα βγάλανε- δεν θα φτάσουν, διότι η μαύρη τρύπα –όπως έχω προειδοποιήσει- θα αυξάνει. </w:t>
      </w:r>
    </w:p>
    <w:p w14:paraId="6959EC0E"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Εν τω μεταξύ έχουν πέσει και οι τιμές των ακινήτων, οπότε οι τράπεζες ό</w:t>
      </w:r>
      <w:r>
        <w:rPr>
          <w:rFonts w:eastAsia="Times New Roman" w:cs="Times New Roman"/>
          <w:szCs w:val="24"/>
        </w:rPr>
        <w:t>,</w:t>
      </w:r>
      <w:r>
        <w:rPr>
          <w:rFonts w:eastAsia="Times New Roman" w:cs="Times New Roman"/>
          <w:szCs w:val="24"/>
        </w:rPr>
        <w:t xml:space="preserve">τι </w:t>
      </w:r>
      <w:r>
        <w:rPr>
          <w:rFonts w:eastAsia="Times New Roman" w:cs="Times New Roman"/>
          <w:szCs w:val="24"/>
        </w:rPr>
        <w:t xml:space="preserve">εγγυήσεις έχουν βάλει, έχουν μικρότερη αξία. Επομένως είναι στον αέρα οι τράπεζες. </w:t>
      </w:r>
    </w:p>
    <w:p w14:paraId="6959EC0F"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τα χρήματα των ιδιωτών έχουν φύγει, διότι υπάρχει έλλειψη εμπιστοσύνης. </w:t>
      </w:r>
    </w:p>
    <w:p w14:paraId="6959EC10"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Οπότε αντιλαμβάνεστε ότι σήμερα και να ψηφίσουμε το νομοσχέδιο –και η Ένωση Κεντρώων δήλωσε</w:t>
      </w:r>
      <w:r>
        <w:rPr>
          <w:rFonts w:eastAsia="Times New Roman" w:cs="Times New Roman"/>
          <w:szCs w:val="24"/>
        </w:rPr>
        <w:t xml:space="preserve"> ότι θα το ψηφίσει- δεν έχουμε κανένα κέρδος, κανένα απολύτως κέρδος! Απλά πασαλείμματα και απλά αναβολές. </w:t>
      </w:r>
    </w:p>
    <w:p w14:paraId="6959EC11" w14:textId="77777777" w:rsidR="002E6842" w:rsidRDefault="0023315C">
      <w:pPr>
        <w:spacing w:line="600" w:lineRule="auto"/>
        <w:ind w:firstLine="851"/>
        <w:jc w:val="both"/>
        <w:rPr>
          <w:rFonts w:eastAsia="Times New Roman" w:cs="Times New Roman"/>
          <w:szCs w:val="24"/>
        </w:rPr>
      </w:pPr>
      <w:r>
        <w:rPr>
          <w:rFonts w:eastAsia="Times New Roman" w:cs="Times New Roman"/>
          <w:szCs w:val="24"/>
        </w:rPr>
        <w:t>Και η κουβέντα «</w:t>
      </w:r>
      <w:r>
        <w:rPr>
          <w:rFonts w:eastAsia="Times New Roman" w:cs="Times New Roman"/>
          <w:szCs w:val="24"/>
        </w:rPr>
        <w:t>ψηφίστε</w:t>
      </w:r>
      <w:r>
        <w:rPr>
          <w:rFonts w:eastAsia="Times New Roman" w:cs="Times New Roman"/>
          <w:szCs w:val="24"/>
        </w:rPr>
        <w:t>, διότι διαφορετικά θα κουρευτούν οι καταθέσεις», είναι μια κουβέντα απρεπής. Δεν ξέρω ποιος την είπε. Πάντως όποιος κι αν τη</w:t>
      </w:r>
      <w:r>
        <w:rPr>
          <w:rFonts w:eastAsia="Times New Roman" w:cs="Times New Roman"/>
          <w:szCs w:val="24"/>
        </w:rPr>
        <w:t>ν είπε, είτε είναι στην Αίθουσα αυτή είτε εκτός Αιθούσης, η κουβέντα αυτή «</w:t>
      </w:r>
      <w:r>
        <w:rPr>
          <w:rFonts w:eastAsia="Times New Roman" w:cs="Times New Roman"/>
          <w:szCs w:val="24"/>
        </w:rPr>
        <w:t>ή</w:t>
      </w:r>
      <w:r>
        <w:rPr>
          <w:rFonts w:eastAsia="Times New Roman" w:cs="Times New Roman"/>
          <w:szCs w:val="24"/>
        </w:rPr>
        <w:t xml:space="preserve"> ψηφίστε για να γίνει ανακεφαλαιοποίηση ή από </w:t>
      </w:r>
      <w:r>
        <w:rPr>
          <w:rFonts w:eastAsia="Times New Roman" w:cs="Times New Roman"/>
          <w:szCs w:val="24"/>
        </w:rPr>
        <w:t>1</w:t>
      </w:r>
      <w:r w:rsidRPr="0043161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κουρεύονται οι καταθέσεις», δεν ανήκει σε μια δημοκρατική χώρα. Αυτά θυμίζουν Ζιμπάμπουε, Βολιβία </w:t>
      </w:r>
      <w:r>
        <w:rPr>
          <w:rFonts w:eastAsia="Times New Roman" w:cs="Times New Roman"/>
          <w:szCs w:val="24"/>
        </w:rPr>
        <w:t>και λοιπά</w:t>
      </w:r>
      <w:r>
        <w:rPr>
          <w:rFonts w:eastAsia="Times New Roman" w:cs="Times New Roman"/>
          <w:szCs w:val="24"/>
        </w:rPr>
        <w:t xml:space="preserve">. Αυτή είναι </w:t>
      </w:r>
      <w:r>
        <w:rPr>
          <w:rFonts w:eastAsia="Times New Roman" w:cs="Times New Roman"/>
          <w:szCs w:val="24"/>
        </w:rPr>
        <w:t xml:space="preserve">η άποψή μου. Διότι είπαν ότι ειπώθηκε αυτή η κουβέντα. </w:t>
      </w:r>
    </w:p>
    <w:p w14:paraId="6959EC1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γνωρίζω πού πηγαίνει η Κυβέρνηση. Γίνονται συζητήσεις μέχρι και να μεταφέρουν σε μικρότερα διαμερίσματα τους δανειζόμενους και σιγά σιγά να μπει μια νέα διαδικασία. Αν έχεις, δηλαδή, ένα διαμέρισμ</w:t>
      </w:r>
      <w:r>
        <w:rPr>
          <w:rFonts w:eastAsia="Times New Roman" w:cs="Times New Roman"/>
          <w:szCs w:val="24"/>
        </w:rPr>
        <w:t xml:space="preserve">α </w:t>
      </w:r>
      <w:r>
        <w:rPr>
          <w:rFonts w:eastAsia="Times New Roman" w:cs="Times New Roman"/>
          <w:szCs w:val="24"/>
        </w:rPr>
        <w:t xml:space="preserve">εκατόν ογδόντα </w:t>
      </w:r>
      <w:r>
        <w:rPr>
          <w:rFonts w:eastAsia="Times New Roman" w:cs="Times New Roman"/>
          <w:szCs w:val="24"/>
        </w:rPr>
        <w:t xml:space="preserve">τετραγωνικών, να πας σε </w:t>
      </w:r>
      <w:r>
        <w:rPr>
          <w:rFonts w:eastAsia="Times New Roman" w:cs="Times New Roman"/>
          <w:szCs w:val="24"/>
        </w:rPr>
        <w:t xml:space="preserve">ενενήντα </w:t>
      </w:r>
      <w:r>
        <w:rPr>
          <w:rFonts w:eastAsia="Times New Roman" w:cs="Times New Roman"/>
          <w:szCs w:val="24"/>
        </w:rPr>
        <w:t xml:space="preserve">τετραγωνικά, μήπως κι αυτό μπορείς να το πληρώνεις. Αυτό έχει γίνει σε άλλο μέρος του κόσμου; Φαντάζομαι πως όχι. Ακόμα κι αυτό συζητείται. Φανταστείτε σε ποιο σημείο είναι η χώρα. </w:t>
      </w:r>
    </w:p>
    <w:p w14:paraId="6959EC1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Συζητάμε τώρα να χαμηλώσ</w:t>
      </w:r>
      <w:r>
        <w:rPr>
          <w:rFonts w:eastAsia="Times New Roman" w:cs="Times New Roman"/>
          <w:szCs w:val="24"/>
        </w:rPr>
        <w:t>ουμε το ύψος του δανείου το οποίο προστατεύεται, ώστε να υπάρξουν και δάνεια τα οποία να μπουν προς κατάσχεση και να μεταφέρουμε τις οικογένειες –έτσι λένε- σε μικρότερα διαμερίσματα</w:t>
      </w:r>
      <w:r>
        <w:rPr>
          <w:rFonts w:eastAsia="Times New Roman" w:cs="Times New Roman"/>
          <w:szCs w:val="24"/>
        </w:rPr>
        <w:t>,</w:t>
      </w:r>
      <w:r>
        <w:rPr>
          <w:rFonts w:eastAsia="Times New Roman" w:cs="Times New Roman"/>
          <w:szCs w:val="24"/>
        </w:rPr>
        <w:t xml:space="preserve"> για τα οποία θα μπορούν να πληρώσουν τη δόση. Βρείτε μου χώρα του κόσμου</w:t>
      </w:r>
      <w:r>
        <w:rPr>
          <w:rFonts w:eastAsia="Times New Roman" w:cs="Times New Roman"/>
          <w:szCs w:val="24"/>
        </w:rPr>
        <w:t xml:space="preserve"> που αυτό το πράγμα έχει γίνει και έχει υιοθετηθεί! Οι τριτοκοσμικοί είναι καλύτεροι από εμάς! </w:t>
      </w:r>
    </w:p>
    <w:p w14:paraId="6959EC1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Ακούω να λένε για τα ισοδύναμα. Ψάχνουν ισοδύναμα, τα τέλη κυκλοφορίας, το ένα, το άλλο, κάτι πράγματα αδιανόητα. Τώρα θα βάλουμε τέλη κυκλοφορίας στα υβριδικά</w:t>
      </w:r>
      <w:r>
        <w:rPr>
          <w:rFonts w:eastAsia="Times New Roman" w:cs="Times New Roman"/>
          <w:szCs w:val="24"/>
        </w:rPr>
        <w:t>,</w:t>
      </w:r>
      <w:r>
        <w:rPr>
          <w:rFonts w:eastAsia="Times New Roman" w:cs="Times New Roman"/>
          <w:szCs w:val="24"/>
        </w:rPr>
        <w:t xml:space="preserve"> τα οποία καλούσαμε τους πολίτες πριν </w:t>
      </w:r>
      <w:r>
        <w:rPr>
          <w:rFonts w:eastAsia="Times New Roman" w:cs="Times New Roman"/>
          <w:szCs w:val="24"/>
        </w:rPr>
        <w:t xml:space="preserve">από </w:t>
      </w:r>
      <w:r>
        <w:rPr>
          <w:rFonts w:eastAsia="Times New Roman" w:cs="Times New Roman"/>
          <w:szCs w:val="24"/>
        </w:rPr>
        <w:t>πέντε χρόνια να τα πάρουν χωρίς τέλη κυκλοφορίας. Να φορτώσουμε, λέει, τα ΚΤΕΟ. Αυτά συζητιούνται στις τηλεοράσεις. Και δεν βγαίνει η Κυβέρνηση ευθέως να πει την άποψή της. Τα αφήνει να σέρνονται ως γαϊτανάκι κι ό,</w:t>
      </w:r>
      <w:r>
        <w:rPr>
          <w:rFonts w:eastAsia="Times New Roman" w:cs="Times New Roman"/>
          <w:szCs w:val="24"/>
        </w:rPr>
        <w:t xml:space="preserve">τι προκύψει. </w:t>
      </w:r>
    </w:p>
    <w:p w14:paraId="6959EC1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χώρα κατ’ εμέ είναι ακυβέρνητη. Λυπούμαι πολύ. Άκουσα μάλιστα ότι ο κ. Καμμένος σκέφτεται ένα νομοσχέδιο να μην το ψηφίσει και θα το αποσύρει η Κυβέρνηση. Έτσι άκουσα. Το λένε κι αυτό οι τηλεοράσεις. Δεν έμαθα ποιο νομοσχέδιο είναι αυτό, γι</w:t>
      </w:r>
      <w:r>
        <w:rPr>
          <w:rFonts w:eastAsia="Times New Roman" w:cs="Times New Roman"/>
          <w:szCs w:val="24"/>
        </w:rPr>
        <w:t>α να είμαι ειλικρινής. Δεν έμαθα αν άλλαξε γνώμη και θα ψηφίσει ή αν τελικά εμ</w:t>
      </w:r>
      <w:r>
        <w:rPr>
          <w:rFonts w:eastAsia="Times New Roman" w:cs="Times New Roman"/>
          <w:szCs w:val="24"/>
        </w:rPr>
        <w:t>μ</w:t>
      </w:r>
      <w:r>
        <w:rPr>
          <w:rFonts w:eastAsia="Times New Roman" w:cs="Times New Roman"/>
          <w:szCs w:val="24"/>
        </w:rPr>
        <w:t xml:space="preserve">είνει στην άρνησή του. Επομένως και η κυβερνητική, λεγόμενη, πλειοψηφία είναι εύθραυστη και υπό αμφισβήτηση. </w:t>
      </w:r>
    </w:p>
    <w:p w14:paraId="6959EC1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είναι υπό αμφισβήτηση; Γιατί ισχύει αυτό που είχα πει από την</w:t>
      </w:r>
      <w:r>
        <w:rPr>
          <w:rFonts w:eastAsia="Times New Roman" w:cs="Times New Roman"/>
          <w:szCs w:val="24"/>
        </w:rPr>
        <w:t xml:space="preserve"> αρχή. Το </w:t>
      </w:r>
      <w:r>
        <w:rPr>
          <w:rFonts w:eastAsia="Times New Roman" w:cs="Times New Roman"/>
          <w:szCs w:val="24"/>
        </w:rPr>
        <w:t xml:space="preserve">κόμμα </w:t>
      </w:r>
      <w:r>
        <w:rPr>
          <w:rFonts w:eastAsia="Times New Roman" w:cs="Times New Roman"/>
          <w:szCs w:val="24"/>
        </w:rPr>
        <w:t>του κ. Καμμένου είναι ένα ακραίο δεξιό κόμμα. Και δεν το λέω εναντίον του κ. Καμμένου αυτό. Οι θέσεις και οι απόψεις των στελεχών του είναι ακραίες. Ένα ακραίο δεξιό κόμμα</w:t>
      </w:r>
      <w:r>
        <w:rPr>
          <w:rFonts w:eastAsia="Times New Roman" w:cs="Times New Roman"/>
          <w:szCs w:val="24"/>
        </w:rPr>
        <w:t>,</w:t>
      </w:r>
      <w:r>
        <w:rPr>
          <w:rFonts w:eastAsia="Times New Roman" w:cs="Times New Roman"/>
          <w:szCs w:val="24"/>
        </w:rPr>
        <w:t xml:space="preserve"> όπως του κ. Καμμένου</w:t>
      </w:r>
      <w:r>
        <w:rPr>
          <w:rFonts w:eastAsia="Times New Roman" w:cs="Times New Roman"/>
          <w:szCs w:val="24"/>
        </w:rPr>
        <w:t>,</w:t>
      </w:r>
      <w:r>
        <w:rPr>
          <w:rFonts w:eastAsia="Times New Roman" w:cs="Times New Roman"/>
          <w:szCs w:val="24"/>
        </w:rPr>
        <w:t xml:space="preserve"> κι ένα λεγόμενο αριστερό κόμμα δεν ενώνονται.</w:t>
      </w:r>
      <w:r>
        <w:rPr>
          <w:rFonts w:eastAsia="Times New Roman" w:cs="Times New Roman"/>
          <w:szCs w:val="24"/>
        </w:rPr>
        <w:t xml:space="preserve"> Είναι από υλικά μη ενώσιμα. Δεν ενώνονται τα υλικά αυτά. Κι αν τα ενώσατε προς στιγμή με σκοπό τη διακυβέρνηση της χώρας, στην πορεία θα δείτε ότι αυτά δεν ενώνονται λόγω του ότι λείπει η κουλτούρα της συνεννόησης και της συναίνεσης μέσα απ’ αυτά. </w:t>
      </w:r>
    </w:p>
    <w:p w14:paraId="6959EC1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κοιν</w:t>
      </w:r>
      <w:r>
        <w:rPr>
          <w:rFonts w:eastAsia="Times New Roman" w:cs="Times New Roman"/>
          <w:szCs w:val="24"/>
        </w:rPr>
        <w:t>ωνία είναι αναστατωμένη. Οι δημοσιογράφοι με ρωτούν: «Αν η Κυβέρνηση έχει πρόβλημα, τι θα κάνετε, κύριε Λεβέντη;». Εγώ δεν ήθελα να γίνει έτσι. Υπό εκβιασμό δεν σκοπεύω να ψηφίσει Ένωση Κεντρώων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Κ</w:t>
      </w:r>
      <w:r>
        <w:rPr>
          <w:rFonts w:eastAsia="Times New Roman" w:cs="Times New Roman"/>
          <w:szCs w:val="24"/>
        </w:rPr>
        <w:t>υβέρνηση και κανένα νομοσχέδιο. Αν θέλει ο ΣΥΡΙΖΑ, μπ</w:t>
      </w:r>
      <w:r>
        <w:rPr>
          <w:rFonts w:eastAsia="Times New Roman" w:cs="Times New Roman"/>
          <w:szCs w:val="24"/>
        </w:rPr>
        <w:t xml:space="preserve">ορούμε να </w:t>
      </w:r>
      <w:r>
        <w:rPr>
          <w:rFonts w:eastAsia="Times New Roman" w:cs="Times New Roman"/>
          <w:szCs w:val="24"/>
        </w:rPr>
        <w:t xml:space="preserve">καθίσουμε </w:t>
      </w:r>
      <w:r>
        <w:rPr>
          <w:rFonts w:eastAsia="Times New Roman" w:cs="Times New Roman"/>
          <w:szCs w:val="24"/>
        </w:rPr>
        <w:t>να συζητήσουμε δημοσίως. Διότι ψάχνετε για ισοδύναμα και εμείς στην Ένωση Κεντρώων έχουμε φτιάξει ένα πρόγραμμα εννιά σημείων</w:t>
      </w:r>
      <w:r>
        <w:rPr>
          <w:rFonts w:eastAsia="Times New Roman" w:cs="Times New Roman"/>
          <w:szCs w:val="24"/>
        </w:rPr>
        <w:t>,</w:t>
      </w:r>
      <w:r>
        <w:rPr>
          <w:rFonts w:eastAsia="Times New Roman" w:cs="Times New Roman"/>
          <w:szCs w:val="24"/>
        </w:rPr>
        <w:t xml:space="preserve"> το οποίο υπερκαλύπτει τα ισοδύναμα πεντακόσιες και χίλιες φορές. Όμως δε</w:t>
      </w:r>
      <w:r>
        <w:rPr>
          <w:rFonts w:eastAsia="Times New Roman" w:cs="Times New Roman"/>
          <w:szCs w:val="24"/>
        </w:rPr>
        <w:t>ν</w:t>
      </w:r>
      <w:r>
        <w:rPr>
          <w:rFonts w:eastAsia="Times New Roman" w:cs="Times New Roman"/>
          <w:szCs w:val="24"/>
        </w:rPr>
        <w:t xml:space="preserve"> δέχεστε να συζητήσετε. Άρα πού το π</w:t>
      </w:r>
      <w:r>
        <w:rPr>
          <w:rFonts w:eastAsia="Times New Roman" w:cs="Times New Roman"/>
          <w:szCs w:val="24"/>
        </w:rPr>
        <w:t xml:space="preserve">άτε; Να έρθει μια ωραία πρωία, να είμαι με το μαχαίρι στο λαιμό και να ψηφίσει το υπ’ εμέ </w:t>
      </w:r>
      <w:r>
        <w:rPr>
          <w:rFonts w:eastAsia="Times New Roman" w:cs="Times New Roman"/>
          <w:szCs w:val="24"/>
        </w:rPr>
        <w:t xml:space="preserve">κόμμα </w:t>
      </w:r>
      <w:r>
        <w:rPr>
          <w:rFonts w:eastAsia="Times New Roman" w:cs="Times New Roman"/>
          <w:szCs w:val="24"/>
        </w:rPr>
        <w:t>κάποια νομοσχέδιά σας γιατί θα τα έχετε σπάσει με τον κ. Καμμένο ή θα έχει υπάρξει αντάρτικο.</w:t>
      </w:r>
    </w:p>
    <w:p w14:paraId="6959EC18" w14:textId="77777777" w:rsidR="002E6842" w:rsidRDefault="0023315C">
      <w:pPr>
        <w:spacing w:line="600" w:lineRule="auto"/>
        <w:jc w:val="both"/>
        <w:rPr>
          <w:rFonts w:eastAsia="Times New Roman" w:cs="Times New Roman"/>
          <w:szCs w:val="24"/>
        </w:rPr>
      </w:pPr>
      <w:r>
        <w:rPr>
          <w:rFonts w:eastAsia="Times New Roman" w:cs="Times New Roman"/>
          <w:szCs w:val="24"/>
        </w:rPr>
        <w:t xml:space="preserve">Γιατί υπάρχει κι άλλη εκδοχή: Μπορεί ο Καμμένος να ψηφίζει για να </w:t>
      </w:r>
      <w:r>
        <w:rPr>
          <w:rFonts w:eastAsia="Times New Roman" w:cs="Times New Roman"/>
          <w:szCs w:val="24"/>
        </w:rPr>
        <w:t>μη χάσει το «συνεταιριλίκι» και να υπάρξει αντάρτικο εντός του κόμματός σας. Γιατί μη νομίζετε ότι τα «βαρίδια» πήγαν όλα με τον Λαφαζάνη. Υπάρχουν ακόμα «βαρίδια» εντός των τειχών του ΣΥΡΙΖΑ. Και το πάτε, λοιπόν, εκβιαστικά να ψηφίσουμε. Δεν προτιθέμεθα ν</w:t>
      </w:r>
      <w:r>
        <w:rPr>
          <w:rFonts w:eastAsia="Times New Roman" w:cs="Times New Roman"/>
          <w:szCs w:val="24"/>
        </w:rPr>
        <w:t xml:space="preserve">α το κάνουμε. </w:t>
      </w:r>
    </w:p>
    <w:p w14:paraId="6959EC1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Εμείς προτιθέμεθα να κάνουμε αυτό που είχαμε πει προεκλογικά. Είτε βγει η Νέα Δημοκρατία είτε βγει ο ΣΥΡΙΖΑ, διατιθέμεθα να συζητήσουμε πάνω στα εννέα σημεία του προγράμματός </w:t>
      </w:r>
      <w:r>
        <w:rPr>
          <w:rFonts w:eastAsia="Times New Roman" w:cs="Times New Roman"/>
          <w:szCs w:val="24"/>
        </w:rPr>
        <w:t>μας,</w:t>
      </w:r>
      <w:r>
        <w:rPr>
          <w:rFonts w:eastAsia="Times New Roman" w:cs="Times New Roman"/>
          <w:szCs w:val="24"/>
        </w:rPr>
        <w:t xml:space="preserve"> που τα θεωρούμε ουσιωδέστατα για την αυτοκάθαρση της χώρας κα</w:t>
      </w:r>
      <w:r>
        <w:rPr>
          <w:rFonts w:eastAsia="Times New Roman" w:cs="Times New Roman"/>
          <w:szCs w:val="24"/>
        </w:rPr>
        <w:t xml:space="preserve">ι την αυτοκάθαρση του δημόσιου και ιδιωτικού τομέα. Σε πολιτικό επίπεδο δεχόμεθα να συζητήσουμε. Αυτή είναι η εντολή του λαού. Να </w:t>
      </w:r>
      <w:r>
        <w:rPr>
          <w:rFonts w:eastAsia="Times New Roman" w:cs="Times New Roman"/>
          <w:szCs w:val="24"/>
        </w:rPr>
        <w:t xml:space="preserve">καθίσω </w:t>
      </w:r>
      <w:r>
        <w:rPr>
          <w:rFonts w:eastAsia="Times New Roman" w:cs="Times New Roman"/>
          <w:szCs w:val="24"/>
        </w:rPr>
        <w:t xml:space="preserve">εγώ σε μια καρέκλα και να συζητήσω με τους </w:t>
      </w:r>
      <w:r>
        <w:rPr>
          <w:rFonts w:eastAsia="Times New Roman" w:cs="Times New Roman"/>
          <w:szCs w:val="24"/>
        </w:rPr>
        <w:t xml:space="preserve">συριζαίους </w:t>
      </w:r>
      <w:r>
        <w:rPr>
          <w:rFonts w:eastAsia="Times New Roman" w:cs="Times New Roman"/>
          <w:szCs w:val="24"/>
        </w:rPr>
        <w:t>με σκοπό να δώσω ψήφο, αυτό</w:t>
      </w:r>
      <w:r>
        <w:rPr>
          <w:rFonts w:eastAsia="Times New Roman" w:cs="Times New Roman"/>
          <w:szCs w:val="24"/>
        </w:rPr>
        <w:t xml:space="preserve"> να</w:t>
      </w:r>
      <w:r>
        <w:rPr>
          <w:rFonts w:eastAsia="Times New Roman" w:cs="Times New Roman"/>
          <w:szCs w:val="24"/>
        </w:rPr>
        <w:t xml:space="preserve"> μην το αναμένουν. Είναι αυταπάτη α</w:t>
      </w:r>
      <w:r>
        <w:rPr>
          <w:rFonts w:eastAsia="Times New Roman" w:cs="Times New Roman"/>
          <w:szCs w:val="24"/>
        </w:rPr>
        <w:t>ν το περιμένουν. Δεν θα λειτουργήσω έτσι.</w:t>
      </w:r>
    </w:p>
    <w:p w14:paraId="6959EC1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ρωτούν: «Δεν είναι εγωιστικό ένα κόμμα που πήρε 3,5% να επιβάλλει τις θέσεις του στο 36%</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Ξέρετε και από κυβερνήσεις ευρωπαϊκές ότι πολλές φορές έγινε και Πρωθυπουργός κάποιος Αρχηγός μικρού κόμματος. Στην Ιτα</w:t>
      </w:r>
      <w:r>
        <w:rPr>
          <w:rFonts w:eastAsia="Times New Roman" w:cs="Times New Roman"/>
          <w:szCs w:val="24"/>
        </w:rPr>
        <w:t xml:space="preserve">λία συχνά το 4%, το 5% έκανε τον Πρωθυπουργό και οι άλλοι απλά ψήφιζαν. Το γνωρίζετε αυτό. Στις δημοκρατίες υπάρχει η αρχή της συνεννόησης. Ή γίνονται εκλογές ή συνεννοούνται τα κόμματα. Δεν είναι καθόλου εγωιστικό. Ο Μητσοτάκης είχε κάποτε εκατόν πενήντα </w:t>
      </w:r>
      <w:r>
        <w:rPr>
          <w:rFonts w:eastAsia="Times New Roman" w:cs="Times New Roman"/>
          <w:szCs w:val="24"/>
        </w:rPr>
        <w:t>και με έναν, τον Κατσίκη, τον έσερνε από τη μύτη ο ένας. Το ενθυμείστε. Ξέρετε πώς σχηματίζονται οι κυβερνήσεις και πώς αποκτούν τη δεδηλωμένη. Και σήμερα η δεδηλωμένη κρέμεται από τέσσερις Βουλευτές. Υπάρχει κι ένας πέμπτος</w:t>
      </w:r>
      <w:r>
        <w:rPr>
          <w:rFonts w:eastAsia="Times New Roman" w:cs="Times New Roman"/>
          <w:szCs w:val="24"/>
        </w:rPr>
        <w:t>,</w:t>
      </w:r>
      <w:r>
        <w:rPr>
          <w:rFonts w:eastAsia="Times New Roman" w:cs="Times New Roman"/>
          <w:szCs w:val="24"/>
        </w:rPr>
        <w:t xml:space="preserve"> που άλλοτε ψηφίζει κι άλλοτε ό</w:t>
      </w:r>
      <w:r>
        <w:rPr>
          <w:rFonts w:eastAsia="Times New Roman" w:cs="Times New Roman"/>
          <w:szCs w:val="24"/>
        </w:rPr>
        <w:t xml:space="preserve">χι. </w:t>
      </w:r>
    </w:p>
    <w:p w14:paraId="6959EC1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Εκείνο, όμως, το οποίο με στενοχωρεί ιδιαίτερα είναι ότι η κοινωνία είναι σε αναβρασμό και η Αίθουσα αυτή κάνει ότι δεν το καταλαβαίνει. Η Αίθουσα αυτή κάνει ότι δεν καταλαβαίνει την κοινωνία. Όπου κι αν πάω</w:t>
      </w:r>
      <w:r>
        <w:rPr>
          <w:rFonts w:eastAsia="Times New Roman" w:cs="Times New Roman"/>
          <w:szCs w:val="24"/>
        </w:rPr>
        <w:t>,</w:t>
      </w:r>
      <w:r>
        <w:rPr>
          <w:rFonts w:eastAsia="Times New Roman" w:cs="Times New Roman"/>
          <w:szCs w:val="24"/>
        </w:rPr>
        <w:t xml:space="preserve"> παντού συναντώ ανέργους. Όπου κι αν πάω</w:t>
      </w:r>
      <w:r>
        <w:rPr>
          <w:rFonts w:eastAsia="Times New Roman" w:cs="Times New Roman"/>
          <w:szCs w:val="24"/>
        </w:rPr>
        <w:t>,</w:t>
      </w:r>
      <w:r>
        <w:rPr>
          <w:rFonts w:eastAsia="Times New Roman" w:cs="Times New Roman"/>
          <w:szCs w:val="24"/>
        </w:rPr>
        <w:t xml:space="preserve"> με πλησιάζουν φτωχοί, όλοι είναι με ούτε ένα ευρώ στην τσέπη. Τι θα απογίνει αυτός ο κόσμος; </w:t>
      </w:r>
    </w:p>
    <w:p w14:paraId="6959EC1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έγκλημα έγινε το 2009</w:t>
      </w:r>
      <w:r>
        <w:rPr>
          <w:rFonts w:eastAsia="Times New Roman" w:cs="Times New Roman"/>
          <w:szCs w:val="24"/>
        </w:rPr>
        <w:t>,</w:t>
      </w:r>
      <w:r>
        <w:rPr>
          <w:rFonts w:eastAsia="Times New Roman" w:cs="Times New Roman"/>
          <w:szCs w:val="24"/>
        </w:rPr>
        <w:t xml:space="preserve"> που ο Γιώργος Παπανδρέου πήγε κι έκανε ένα μνημόνιο χωρίς να υπάρχει μια ρήτρα ανάπτυξης μέσα. Έβαλε και το ΔΝΤ, ενώ ήταν γνωστό ότι το</w:t>
      </w:r>
      <w:r>
        <w:rPr>
          <w:rFonts w:eastAsia="Times New Roman" w:cs="Times New Roman"/>
          <w:szCs w:val="24"/>
        </w:rPr>
        <w:t xml:space="preserve"> ΔΝΤ</w:t>
      </w:r>
      <w:r>
        <w:rPr>
          <w:rFonts w:eastAsia="Times New Roman" w:cs="Times New Roman"/>
          <w:szCs w:val="24"/>
        </w:rPr>
        <w:t>,</w:t>
      </w:r>
      <w:r>
        <w:rPr>
          <w:rFonts w:eastAsia="Times New Roman" w:cs="Times New Roman"/>
          <w:szCs w:val="24"/>
        </w:rPr>
        <w:t xml:space="preserve"> όπου πήγε</w:t>
      </w:r>
      <w:r>
        <w:rPr>
          <w:rFonts w:eastAsia="Times New Roman" w:cs="Times New Roman"/>
          <w:szCs w:val="24"/>
        </w:rPr>
        <w:t>,</w:t>
      </w:r>
      <w:r>
        <w:rPr>
          <w:rFonts w:eastAsia="Times New Roman" w:cs="Times New Roman"/>
          <w:szCs w:val="24"/>
        </w:rPr>
        <w:t xml:space="preserve"> άφησε συμφορές και γύρισε εκατό χρόνια πίσω τις χώρες. Έγινε το έγκλημα, το συνέχισαν οι άλλοι. </w:t>
      </w:r>
    </w:p>
    <w:p w14:paraId="6959EC1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η Νέα Δημοκρατία, η οποία τώρα κόπτεται και λέει ότι είναι κόμμα ευθύνης, μέσα σε πέντε χρόνια έχει δύο φορές γίνει μνημονιακή κι άλλες δύ</w:t>
      </w:r>
      <w:r>
        <w:rPr>
          <w:rFonts w:eastAsia="Times New Roman" w:cs="Times New Roman"/>
          <w:szCs w:val="24"/>
        </w:rPr>
        <w:t xml:space="preserve">ο αντιμνημονιακή! Δεν ξέρω τι δείγμα ευθύνης είναι αυτό. Δηλαδή, πριν </w:t>
      </w:r>
      <w:r>
        <w:rPr>
          <w:rFonts w:eastAsia="Times New Roman" w:cs="Times New Roman"/>
          <w:szCs w:val="24"/>
        </w:rPr>
        <w:t xml:space="preserve">από </w:t>
      </w:r>
      <w:r>
        <w:rPr>
          <w:rFonts w:eastAsia="Times New Roman" w:cs="Times New Roman"/>
          <w:szCs w:val="24"/>
        </w:rPr>
        <w:t>τις εκλογές του Σεπτεμβρίου ψήφιζε τα νομοσχέδια για λόγους ανάγκης, για να μη φύγουμε από το ευρώ, και τώρα δεν τα ψηφίζει! Τα ίδια νομοσχέδια, του ιδίου πνεύματος και του ιδίου γρά</w:t>
      </w:r>
      <w:r>
        <w:rPr>
          <w:rFonts w:eastAsia="Times New Roman" w:cs="Times New Roman"/>
          <w:szCs w:val="24"/>
        </w:rPr>
        <w:t>μματος. Δεν αντιλαμβάνομαι και τη Νέα Δημοκρατία πού το πάει, αν έχει ευθύνη. Μιλάει για συνταγματικό τόξο. Συνταγματικό τόξο σημαίνει και συνταγματική ευθύνη. Το να είσαι στο συνταγματικό τόξο δεν λέει τίποτε. Είναι και η συμπεριφορά σου στα κρίσιμα ζητήμ</w:t>
      </w:r>
      <w:r>
        <w:rPr>
          <w:rFonts w:eastAsia="Times New Roman" w:cs="Times New Roman"/>
          <w:szCs w:val="24"/>
        </w:rPr>
        <w:t xml:space="preserve">ατα. </w:t>
      </w:r>
    </w:p>
    <w:p w14:paraId="6959EC1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Έχουμε μια Κυβέρνηση που φοβάμαι ότι έχει χάσει τον αυτοέλεγχό της και μια Αντιπολίτευση που προσπαθεί να βρει τον βηματισμό της και χρησιμοποιεί και την οικονομία της χώρας για να το πράξει. </w:t>
      </w:r>
    </w:p>
    <w:p w14:paraId="6959EC1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Προειδοποιώ</w:t>
      </w:r>
      <w:r>
        <w:rPr>
          <w:rFonts w:eastAsia="Times New Roman" w:cs="Times New Roman"/>
          <w:szCs w:val="24"/>
        </w:rPr>
        <w:t xml:space="preserve"> να ξέρετε στην Αίθουσα αυτή ότι όσο η κοινωνία αισθάνεται ότι δεν την καταλαβαίνουν και οι τριακόσιοι της Αιθούσης </w:t>
      </w:r>
      <w:r>
        <w:rPr>
          <w:rFonts w:eastAsia="Times New Roman" w:cs="Times New Roman"/>
          <w:szCs w:val="24"/>
        </w:rPr>
        <w:t>αυτής,</w:t>
      </w:r>
      <w:r>
        <w:rPr>
          <w:rFonts w:eastAsia="Times New Roman" w:cs="Times New Roman"/>
          <w:szCs w:val="24"/>
        </w:rPr>
        <w:t xml:space="preserve"> όσο η κοινωνία αισθάνεται έτσι</w:t>
      </w:r>
      <w:r>
        <w:rPr>
          <w:rFonts w:eastAsia="Times New Roman" w:cs="Times New Roman"/>
          <w:szCs w:val="24"/>
        </w:rPr>
        <w:t xml:space="preserve">, </w:t>
      </w:r>
      <w:r>
        <w:rPr>
          <w:rFonts w:eastAsia="Times New Roman" w:cs="Times New Roman"/>
          <w:szCs w:val="24"/>
        </w:rPr>
        <w:t>η αποχή και τα απολιτίκ μηνύματα θα αυξάνουν και σε ποσοστά και σε πλήθος. Αν νομίζετε ότι εκπροσωπεί</w:t>
      </w:r>
      <w:r>
        <w:rPr>
          <w:rFonts w:eastAsia="Times New Roman" w:cs="Times New Roman"/>
          <w:szCs w:val="24"/>
        </w:rPr>
        <w:t>τε εσείς οι τριακόσιοι τον λαό, πλανάσθε. Ο λαός υποφέρει, ο λαός βρίσκεται σε πανικό. Κι εσείς κάνετε ότι τον εκπροσωπείτε. Δεν νομίζω να τον εκπροσωπείτε.</w:t>
      </w:r>
    </w:p>
    <w:p w14:paraId="6959EC20"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959EC2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Κυρία Πρόεδρε, μπορώ να έ</w:t>
      </w:r>
      <w:r>
        <w:rPr>
          <w:rFonts w:eastAsia="Times New Roman" w:cs="Times New Roman"/>
          <w:szCs w:val="24"/>
        </w:rPr>
        <w:t>χω τον λόγο;</w:t>
      </w:r>
    </w:p>
    <w:p w14:paraId="6959EC2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Βενιζέλο, θα προηγηθεί ο κ. Παππάς, γιατί έχει ζητήσει να μιλήσει στις 15.00΄, εδώ και πολλή ώρα.</w:t>
      </w:r>
    </w:p>
    <w:p w14:paraId="6959EC2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Εντάξει, κυρία Πρόεδρε.</w:t>
      </w:r>
    </w:p>
    <w:p w14:paraId="6959EC2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r>
        <w:rPr>
          <w:rFonts w:eastAsia="Times New Roman" w:cs="Times New Roman"/>
          <w:szCs w:val="24"/>
        </w:rPr>
        <w:t xml:space="preserve">Παππά, έχετε τον λόγο για δέκα λεπτά. </w:t>
      </w:r>
    </w:p>
    <w:p w14:paraId="6959EC2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μετά, κύριε Βενιζέλο, θα δώσω σε εσάς τον λόγο.</w:t>
      </w:r>
    </w:p>
    <w:p w14:paraId="6959EC26" w14:textId="77777777" w:rsidR="002E6842" w:rsidRDefault="002331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Ευχαριστώ, κυρία Πρόεδρε.</w:t>
      </w:r>
    </w:p>
    <w:p w14:paraId="6959EC27" w14:textId="77777777" w:rsidR="002E6842" w:rsidRDefault="0023315C">
      <w:pPr>
        <w:spacing w:line="600" w:lineRule="auto"/>
        <w:ind w:firstLine="720"/>
        <w:jc w:val="both"/>
        <w:rPr>
          <w:rFonts w:eastAsia="Times New Roman"/>
          <w:szCs w:val="24"/>
        </w:rPr>
      </w:pPr>
      <w:r>
        <w:rPr>
          <w:rFonts w:eastAsia="Times New Roman"/>
          <w:szCs w:val="24"/>
        </w:rPr>
        <w:t>Κυρίες και κύριοι Βουλευτές,  το σύνολο του ελληνικού τραπεζικού τομέα έχει επηρεαστεί καθοριστικά από τη συνδυαστική επίδρ</w:t>
      </w:r>
      <w:r>
        <w:rPr>
          <w:rFonts w:eastAsia="Times New Roman"/>
          <w:szCs w:val="24"/>
        </w:rPr>
        <w:t>αση, πρώτον, της εκροής καταθέσεων -από τον Σεπτέμβρη του 2014 και μέχρι τον Αύγουστο του 2015 οι καταθέσεις του ιδιωτικού τομέα έχουν μειωθεί κατά 43,6 δισεκατομμύρια, δηλαδή είχαμε μια μείωση των καταθέσεων της τάξης του 26,5%, εκ των οποίων τα 33,9 δισ.</w:t>
      </w:r>
      <w:r>
        <w:rPr>
          <w:rFonts w:eastAsia="Times New Roman"/>
          <w:szCs w:val="24"/>
        </w:rPr>
        <w:t xml:space="preserve"> αφορούν καταθέσεις των νοικοκυριών- και</w:t>
      </w:r>
      <w:r>
        <w:rPr>
          <w:rFonts w:eastAsia="Times New Roman"/>
          <w:szCs w:val="24"/>
        </w:rPr>
        <w:t>,</w:t>
      </w:r>
      <w:r>
        <w:rPr>
          <w:rFonts w:eastAsia="Times New Roman"/>
          <w:szCs w:val="24"/>
        </w:rPr>
        <w:t xml:space="preserve"> δεύτερον, των δυσμενών οικονομικών συνθηκών</w:t>
      </w:r>
      <w:r>
        <w:rPr>
          <w:rFonts w:eastAsia="Times New Roman"/>
          <w:szCs w:val="24"/>
        </w:rPr>
        <w:t>,</w:t>
      </w:r>
      <w:r>
        <w:rPr>
          <w:rFonts w:eastAsia="Times New Roman"/>
          <w:szCs w:val="24"/>
        </w:rPr>
        <w:t xml:space="preserve"> που προκάλεσαν επιδείνωση της ποιότητας των δανειακών χαρτοφυλακίων, δηλαδή τα μη εξυπηρετούμενα δάνεια αυξήθηκαν από το 33% στο 50% το τρίτο τρίμηνο του 2015. </w:t>
      </w:r>
    </w:p>
    <w:p w14:paraId="6959EC28" w14:textId="77777777" w:rsidR="002E6842" w:rsidRDefault="0023315C">
      <w:pPr>
        <w:spacing w:line="600" w:lineRule="auto"/>
        <w:ind w:firstLine="720"/>
        <w:jc w:val="both"/>
        <w:rPr>
          <w:rFonts w:eastAsia="Times New Roman"/>
          <w:szCs w:val="24"/>
        </w:rPr>
      </w:pPr>
      <w:r>
        <w:rPr>
          <w:rFonts w:eastAsia="Times New Roman"/>
          <w:szCs w:val="24"/>
        </w:rPr>
        <w:t>Η πορεία</w:t>
      </w:r>
      <w:r>
        <w:rPr>
          <w:rFonts w:eastAsia="Times New Roman"/>
          <w:szCs w:val="24"/>
        </w:rPr>
        <w:t xml:space="preserve"> των τραπεζών είναι συνυφασμένη με την πορεία της οικονομίας. Όταν μια οικονομία βρίσκεται σε ύφεση</w:t>
      </w:r>
      <w:r>
        <w:rPr>
          <w:rFonts w:eastAsia="Times New Roman"/>
          <w:szCs w:val="24"/>
        </w:rPr>
        <w:t>,</w:t>
      </w:r>
      <w:r>
        <w:rPr>
          <w:rFonts w:eastAsia="Times New Roman"/>
          <w:szCs w:val="24"/>
        </w:rPr>
        <w:t xml:space="preserve"> επηρεάζονται όλες οι μορφές της ζωής και η οικονομική και η κοινωνική και τα νοικοκυριά και ο </w:t>
      </w:r>
      <w:r>
        <w:rPr>
          <w:rFonts w:eastAsia="Times New Roman"/>
          <w:szCs w:val="24"/>
        </w:rPr>
        <w:t>πολιτισμός</w:t>
      </w:r>
      <w:r>
        <w:rPr>
          <w:rFonts w:eastAsia="Times New Roman"/>
          <w:szCs w:val="24"/>
        </w:rPr>
        <w:t xml:space="preserve">, η </w:t>
      </w:r>
      <w:r>
        <w:rPr>
          <w:rFonts w:eastAsia="Times New Roman"/>
          <w:szCs w:val="24"/>
        </w:rPr>
        <w:t>παιδεία</w:t>
      </w:r>
      <w:r>
        <w:rPr>
          <w:rFonts w:eastAsia="Times New Roman"/>
          <w:szCs w:val="24"/>
        </w:rPr>
        <w:t xml:space="preserve">, η </w:t>
      </w:r>
      <w:r>
        <w:rPr>
          <w:rFonts w:eastAsia="Times New Roman"/>
          <w:szCs w:val="24"/>
        </w:rPr>
        <w:t xml:space="preserve">άμυνα </w:t>
      </w:r>
      <w:r>
        <w:rPr>
          <w:rFonts w:eastAsia="Times New Roman"/>
          <w:szCs w:val="24"/>
        </w:rPr>
        <w:t>και φυσικά και οι τράπεζες.</w:t>
      </w:r>
    </w:p>
    <w:p w14:paraId="6959EC29" w14:textId="77777777" w:rsidR="002E6842" w:rsidRDefault="0023315C">
      <w:pPr>
        <w:spacing w:line="600" w:lineRule="auto"/>
        <w:ind w:firstLine="720"/>
        <w:jc w:val="both"/>
        <w:rPr>
          <w:rFonts w:eastAsia="Times New Roman"/>
          <w:szCs w:val="24"/>
        </w:rPr>
      </w:pPr>
      <w:r>
        <w:rPr>
          <w:rFonts w:eastAsia="Times New Roman"/>
          <w:szCs w:val="24"/>
        </w:rPr>
        <w:t>Ωσ</w:t>
      </w:r>
      <w:r>
        <w:rPr>
          <w:rFonts w:eastAsia="Times New Roman"/>
          <w:szCs w:val="24"/>
        </w:rPr>
        <w:t>τόσο, αυτή η ανακεφαλαιοποίηση είναι η τρίτη κεφαλαιακή ενίσχυση που πραγματοποιείται στις τράπεζες και είναι αποτέλεσμα του νέου εκτροχιασμού της οικονομίας και της επιδείνωσης των μη εξυπηρετούμενων δανείων</w:t>
      </w:r>
      <w:r>
        <w:rPr>
          <w:rFonts w:eastAsia="Times New Roman"/>
          <w:szCs w:val="24"/>
        </w:rPr>
        <w:t>,</w:t>
      </w:r>
      <w:r>
        <w:rPr>
          <w:rFonts w:eastAsia="Times New Roman"/>
          <w:szCs w:val="24"/>
        </w:rPr>
        <w:t xml:space="preserve"> εξαιτίας της λάθος πολιτικής που ακολούθησε κα</w:t>
      </w:r>
      <w:r>
        <w:rPr>
          <w:rFonts w:eastAsia="Times New Roman"/>
          <w:szCs w:val="24"/>
        </w:rPr>
        <w:t xml:space="preserve">ι ακολουθεί τόσο η Κυβέρνηση ΣΥΡΙΖΑ όσο και η αποτυχημένη </w:t>
      </w:r>
      <w:r>
        <w:rPr>
          <w:rFonts w:eastAsia="Times New Roman"/>
          <w:szCs w:val="24"/>
        </w:rPr>
        <w:t xml:space="preserve">κυβέρνηση </w:t>
      </w:r>
      <w:r>
        <w:rPr>
          <w:rFonts w:eastAsia="Times New Roman"/>
          <w:szCs w:val="24"/>
        </w:rPr>
        <w:t xml:space="preserve">Σαμαρά, η Κυβέρνηση του περίφημου μύθου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p>
    <w:p w14:paraId="6959EC2A" w14:textId="77777777" w:rsidR="002E6842" w:rsidRDefault="0023315C">
      <w:pPr>
        <w:spacing w:line="600" w:lineRule="auto"/>
        <w:ind w:firstLine="720"/>
        <w:jc w:val="both"/>
        <w:rPr>
          <w:rFonts w:eastAsia="Times New Roman"/>
          <w:szCs w:val="24"/>
        </w:rPr>
      </w:pPr>
      <w:r>
        <w:rPr>
          <w:rFonts w:eastAsia="Times New Roman"/>
          <w:szCs w:val="24"/>
        </w:rPr>
        <w:t>Την άνοιξη του 2014 η χρηματιστηριακή αξία των τεσσάρων συστημικών τραπεζών έφτανε τα 25 δισεκατομμύρια ευρώ και σήμερα έχει συρρ</w:t>
      </w:r>
      <w:r>
        <w:rPr>
          <w:rFonts w:eastAsia="Times New Roman"/>
          <w:szCs w:val="24"/>
        </w:rPr>
        <w:t>ικνωθεί στα 3,1 δισεκατομμύρια ευρώ. Χονδρικά, αν μια τράπεζα μένει από κεφάλαια και χρειάζεται νέα</w:t>
      </w:r>
      <w:r>
        <w:rPr>
          <w:rFonts w:eastAsia="Times New Roman"/>
          <w:szCs w:val="24"/>
        </w:rPr>
        <w:t>,</w:t>
      </w:r>
      <w:r>
        <w:rPr>
          <w:rFonts w:eastAsia="Times New Roman"/>
          <w:szCs w:val="24"/>
        </w:rPr>
        <w:t xml:space="preserve"> αυτοί που θα βάλουν τα νέα κεφάλαια θα πάρουν και τον έλεγχό της. Οι παλιοί μέτοχοι των τραπεζών έχουν χάσει πάνω από το 99,9% της αξίας της περιουσίας του</w:t>
      </w:r>
      <w:r>
        <w:rPr>
          <w:rFonts w:eastAsia="Times New Roman"/>
          <w:szCs w:val="24"/>
        </w:rPr>
        <w:t xml:space="preserve">ς σε σχέση με τα προ κρίσεως επίπεδα τιμών. Όσοι μέτοχοι τοποθετήθηκαν στις ανακεφαλαιοποιήσεις του 2013 και του 2014 χάνουν το 90% των κεφαλαίων τους. Η ομάδα επενδυτών που αγόρασε την πλειοψηφία μιας συγκεκριμένης </w:t>
      </w:r>
      <w:r>
        <w:rPr>
          <w:rFonts w:eastAsia="Times New Roman"/>
          <w:szCs w:val="24"/>
        </w:rPr>
        <w:t xml:space="preserve">τράπεζας, </w:t>
      </w:r>
      <w:r>
        <w:rPr>
          <w:rFonts w:eastAsia="Times New Roman"/>
          <w:szCs w:val="24"/>
        </w:rPr>
        <w:t xml:space="preserve">την αγόρασε στα 0,31 ευρώ ανά </w:t>
      </w:r>
      <w:r>
        <w:rPr>
          <w:rFonts w:eastAsia="Times New Roman"/>
          <w:szCs w:val="24"/>
        </w:rPr>
        <w:t>μετοχή, την άνοιξη του 2014, και σήμερα βλέπει τη μετοχή της να διαπραγματεύεται στα 0,020 ευρώ. Το ίδιο</w:t>
      </w:r>
      <w:r>
        <w:rPr>
          <w:rFonts w:eastAsia="Times New Roman"/>
          <w:szCs w:val="24"/>
        </w:rPr>
        <w:t>,</w:t>
      </w:r>
      <w:r>
        <w:rPr>
          <w:rFonts w:eastAsia="Times New Roman"/>
          <w:szCs w:val="24"/>
        </w:rPr>
        <w:t xml:space="preserve"> </w:t>
      </w:r>
      <w:r>
        <w:rPr>
          <w:rFonts w:eastAsia="Times New Roman"/>
          <w:szCs w:val="24"/>
        </w:rPr>
        <w:t>λίγο-</w:t>
      </w:r>
      <w:r>
        <w:rPr>
          <w:rFonts w:eastAsia="Times New Roman"/>
          <w:szCs w:val="24"/>
        </w:rPr>
        <w:t>πολύ</w:t>
      </w:r>
      <w:r>
        <w:rPr>
          <w:rFonts w:eastAsia="Times New Roman"/>
          <w:szCs w:val="24"/>
        </w:rPr>
        <w:t>,</w:t>
      </w:r>
      <w:r>
        <w:rPr>
          <w:rFonts w:eastAsia="Times New Roman"/>
          <w:szCs w:val="24"/>
        </w:rPr>
        <w:t xml:space="preserve"> συνέβη και σε όσους επενδυτές συμμετείχαν στις αυξήσεις κεφαλαίου και των υπολοίπων τριών συστημικών τραπεζών. </w:t>
      </w:r>
    </w:p>
    <w:p w14:paraId="6959EC2B" w14:textId="77777777" w:rsidR="002E6842" w:rsidRDefault="0023315C">
      <w:pPr>
        <w:spacing w:line="600" w:lineRule="auto"/>
        <w:ind w:firstLine="720"/>
        <w:jc w:val="both"/>
        <w:rPr>
          <w:rFonts w:eastAsia="Times New Roman"/>
          <w:szCs w:val="24"/>
        </w:rPr>
      </w:pPr>
      <w:r>
        <w:rPr>
          <w:rFonts w:eastAsia="Times New Roman"/>
          <w:szCs w:val="24"/>
        </w:rPr>
        <w:t>Μεγάλες, λοιπόν, είναι οι ζ</w:t>
      </w:r>
      <w:r>
        <w:rPr>
          <w:rFonts w:eastAsia="Times New Roman"/>
          <w:szCs w:val="24"/>
        </w:rPr>
        <w:t xml:space="preserve">ημιές και για το Ταμείο Χρηματοπιστωτικής Στήριξης και κατ’ επέκταση για όλους τους φορολογούμενους. Το </w:t>
      </w:r>
      <w:r>
        <w:rPr>
          <w:rFonts w:eastAsia="Times New Roman"/>
          <w:szCs w:val="24"/>
        </w:rPr>
        <w:t xml:space="preserve">ταμείο </w:t>
      </w:r>
      <w:r>
        <w:rPr>
          <w:rFonts w:eastAsia="Times New Roman"/>
          <w:szCs w:val="24"/>
        </w:rPr>
        <w:t>τοποθέτησε 25 δισεκατομμύρια ευρώ στις συστημικές τράπεζες το 2013 και επιπλέον 15 δισεκατομμύρια ευρώ στις αναδιαρθρώσεις τραπεζών που τέθηκαν σ</w:t>
      </w:r>
      <w:r>
        <w:rPr>
          <w:rFonts w:eastAsia="Times New Roman"/>
          <w:szCs w:val="24"/>
        </w:rPr>
        <w:t xml:space="preserve">ε εκκαθάριση. Σαράντα δισεκατομμύρια ευρώ, λοιπόν, μετά τον εκτροχιασμό της οικονομίας το 2015 χάθηκαν στο μεγαλύτερο μέρος τους οριστικά. </w:t>
      </w:r>
    </w:p>
    <w:p w14:paraId="6959EC2C" w14:textId="77777777" w:rsidR="002E6842" w:rsidRDefault="0023315C">
      <w:pPr>
        <w:spacing w:line="600" w:lineRule="auto"/>
        <w:ind w:firstLine="720"/>
        <w:jc w:val="both"/>
        <w:rPr>
          <w:rFonts w:eastAsia="Times New Roman"/>
          <w:szCs w:val="24"/>
        </w:rPr>
      </w:pPr>
      <w:r>
        <w:rPr>
          <w:rFonts w:eastAsia="Times New Roman"/>
          <w:szCs w:val="24"/>
        </w:rPr>
        <w:t>Η ανακεφαλαιοποίηση των τραπεζών είναι ένα ενδιάμεσο στάδιο για να αποκατασταθεί η φερεγγυότητα των τραπεζών και μέσ</w:t>
      </w:r>
      <w:r>
        <w:rPr>
          <w:rFonts w:eastAsia="Times New Roman"/>
          <w:szCs w:val="24"/>
        </w:rPr>
        <w:t>ω αυτής σταδιακά να επανέλθουν οι συνθήκες ομαλότητας στην αγορά. Με την ανακεφαλαιοποίηση των ελληνικών τραπεζών ενισχύεται, όπως λέγεται, η φερεγγυότητά τους, δηλαδή διαθέτουν επαρκή ίδια κεφάλαια. Δεν επιλύεται, όμως, το θέμα της ρευστότητάς τους, καθώς</w:t>
      </w:r>
      <w:r>
        <w:rPr>
          <w:rFonts w:eastAsia="Times New Roman"/>
          <w:szCs w:val="24"/>
        </w:rPr>
        <w:t xml:space="preserve"> οι τράπεζες είναι επιχειρήσεις και μάλιστα είναι ξένες επιχειρήσεις, μη ελληνικές επιχειρήσεις, αφού και ο ίδιος ο κ. Τσακαλώτος χθες δήλωσε επί λέξει: «Χάσαμε τη μάχη για τη διοίκηση των τραπεζών».</w:t>
      </w:r>
    </w:p>
    <w:p w14:paraId="6959EC2D" w14:textId="77777777" w:rsidR="002E6842" w:rsidRDefault="0023315C">
      <w:pPr>
        <w:spacing w:line="600" w:lineRule="auto"/>
        <w:ind w:firstLine="720"/>
        <w:jc w:val="both"/>
        <w:rPr>
          <w:rFonts w:eastAsia="Times New Roman"/>
          <w:szCs w:val="24"/>
        </w:rPr>
      </w:pPr>
      <w:r>
        <w:rPr>
          <w:rFonts w:eastAsia="Times New Roman"/>
          <w:szCs w:val="24"/>
        </w:rPr>
        <w:t>Αυτές οι τράπεζες, λοιπόν, είναι επιχειρήσεις που δανείζ</w:t>
      </w:r>
      <w:r>
        <w:rPr>
          <w:rFonts w:eastAsia="Times New Roman"/>
          <w:szCs w:val="24"/>
        </w:rPr>
        <w:t xml:space="preserve">ονται για να δανείσουν. Δεν δανείζουν τα ίδια κεφάλαιά τους. Εσφαλμένα πιστεύουμε ότι οι τράπεζες δανείζουν με τα χρήματα που πήραν από την ανακεφαλαιοποίησή τους. Την ανακεφαλαιοποίηση των συστημικά σημαντικών τραπεζών την επιθυμούν διακαώς Κυβέρνηση και </w:t>
      </w:r>
      <w:r>
        <w:rPr>
          <w:rFonts w:eastAsia="Times New Roman"/>
          <w:szCs w:val="24"/>
        </w:rPr>
        <w:t xml:space="preserve">τράπεζες ως προϋπόθεση για να σταθεροποιηθούν αυτές, να καταστούν φερέγγυες και σταδιακά να μπορέσουν πάλι να βγουν στις αγορές, να εκδώσουν ομόλογα, να προσφύγουν στη διατραπεζική αγορά και να προσελκύσουν καταθέσεις, ούτως ώστε να αυξηθεί η δεξαμενή από </w:t>
      </w:r>
      <w:r>
        <w:rPr>
          <w:rFonts w:eastAsia="Times New Roman"/>
          <w:szCs w:val="24"/>
        </w:rPr>
        <w:t>την οποία θα μπορούν να χορηγήσουν δάνεια.</w:t>
      </w:r>
    </w:p>
    <w:p w14:paraId="6959EC2E" w14:textId="77777777" w:rsidR="002E6842" w:rsidRDefault="0023315C">
      <w:pPr>
        <w:spacing w:line="600" w:lineRule="auto"/>
        <w:ind w:firstLine="720"/>
        <w:jc w:val="both"/>
        <w:rPr>
          <w:rFonts w:eastAsia="Times New Roman"/>
          <w:szCs w:val="24"/>
        </w:rPr>
      </w:pPr>
      <w:r>
        <w:rPr>
          <w:rFonts w:eastAsia="Times New Roman"/>
          <w:szCs w:val="24"/>
        </w:rPr>
        <w:t>Οι τράπεζες, λοιπόν, δεν παρέχουν δάνεια στην οικονομία βασιζόμενες στα δικά τους κεφάλαια, που κατά μέσο όρο διεθνώς δεν υπερβαίνουν το 10% του ενεργητικού τους, αλλά στα δανειακά κεφάλαια που αντλούν από τους κα</w:t>
      </w:r>
      <w:r>
        <w:rPr>
          <w:rFonts w:eastAsia="Times New Roman"/>
          <w:szCs w:val="24"/>
        </w:rPr>
        <w:t>ταθέτες, τη διατραπεζική αγορά και τις αγορές ομολόγων. Οι τράπεζες είναι η μόνη κατηγορία επιχειρήσεων που δανείζεται για να δανείσει. Σήμερα οι τράπεζες έχουν κεφαλαιακό έλλειμμα, διαθέτουν χαρτοφυλάκιο δανείων 200 δισ. ευρώ και καταθέσεις 122 δισ. ευρώ.</w:t>
      </w:r>
      <w:r>
        <w:rPr>
          <w:rFonts w:eastAsia="Times New Roman"/>
          <w:szCs w:val="24"/>
        </w:rPr>
        <w:t xml:space="preserve"> Τη διαφορά, βέβαια, που προκύπτει την καλύπτει η Ευρωπαϊκή Κεντρική Τράπεζα.</w:t>
      </w:r>
    </w:p>
    <w:p w14:paraId="6959EC2F" w14:textId="77777777" w:rsidR="002E6842" w:rsidRDefault="0023315C">
      <w:pPr>
        <w:spacing w:line="600" w:lineRule="auto"/>
        <w:ind w:firstLine="720"/>
        <w:jc w:val="both"/>
        <w:rPr>
          <w:rFonts w:eastAsia="Times New Roman"/>
          <w:szCs w:val="24"/>
        </w:rPr>
      </w:pPr>
      <w:r>
        <w:rPr>
          <w:rFonts w:eastAsia="Times New Roman"/>
          <w:szCs w:val="24"/>
        </w:rPr>
        <w:t>Εν πολλοίς, αν δεν υπάρξει επιστροφή καταθέσεων και δεν ανοίξει η διατραπεζική αγορά</w:t>
      </w:r>
      <w:r>
        <w:rPr>
          <w:rFonts w:eastAsia="Times New Roman"/>
          <w:szCs w:val="24"/>
        </w:rPr>
        <w:t>,</w:t>
      </w:r>
      <w:r>
        <w:rPr>
          <w:rFonts w:eastAsia="Times New Roman"/>
          <w:szCs w:val="24"/>
        </w:rPr>
        <w:t xml:space="preserve"> οι τράπεζες δεν θα μπορούν να ανταποκριθούν αποτελεσματικά στο έργο της χρηματοδότησης της ο</w:t>
      </w:r>
      <w:r>
        <w:rPr>
          <w:rFonts w:eastAsia="Times New Roman"/>
          <w:szCs w:val="24"/>
        </w:rPr>
        <w:t>ικονομίας. Αν δεν υπάρχει ρευστότητα</w:t>
      </w:r>
      <w:r>
        <w:rPr>
          <w:rFonts w:eastAsia="Times New Roman"/>
          <w:szCs w:val="24"/>
        </w:rPr>
        <w:t>,</w:t>
      </w:r>
      <w:r>
        <w:rPr>
          <w:rFonts w:eastAsia="Times New Roman"/>
          <w:szCs w:val="24"/>
        </w:rPr>
        <w:t xml:space="preserve"> οι τράπεζες δεν θα μπορέσουν να χρηματοδοτήσουν την πραγματική οικονομία, δηλαδή να δώσουν δάνεια σε επιχειρήσεις και συνεπώς η οικονομία δεν θα αναπτυχθεί.</w:t>
      </w:r>
    </w:p>
    <w:p w14:paraId="6959EC30" w14:textId="77777777" w:rsidR="002E6842" w:rsidRDefault="0023315C">
      <w:pPr>
        <w:spacing w:line="600" w:lineRule="auto"/>
        <w:ind w:firstLine="720"/>
        <w:jc w:val="both"/>
        <w:rPr>
          <w:rFonts w:eastAsia="Times New Roman"/>
          <w:szCs w:val="24"/>
        </w:rPr>
      </w:pPr>
      <w:r>
        <w:rPr>
          <w:rFonts w:eastAsia="Times New Roman"/>
          <w:szCs w:val="24"/>
        </w:rPr>
        <w:t>Το διακύβευμα σε περίπτωση μη ανακεφαλαιοποίησης των τραπεζών</w:t>
      </w:r>
      <w:r>
        <w:rPr>
          <w:rFonts w:eastAsia="Times New Roman"/>
          <w:szCs w:val="24"/>
        </w:rPr>
        <w:t xml:space="preserve"> είναι μεγάλο, αλλά πολύ μεγαλύτερο είναι το διακύβευμα για το μέλλον της χώρας, το μέλλον του λαού μας. Με τις μνημονιακές πολιτικές σας όχι μόνο τον υπερχρεώνετε, τον φτωχοποιείτε, αλλά τον καθιστάτε όμηρο των στρεβλών και καταστροφικών πολιτικών της Ευρ</w:t>
      </w:r>
      <w:r>
        <w:rPr>
          <w:rFonts w:eastAsia="Times New Roman"/>
          <w:szCs w:val="24"/>
        </w:rPr>
        <w:t xml:space="preserve">ωπαϊκής Ένωσης και των διεθνών τοκογλύφων. Σώζετε τις τράπεζες, αλλά καταστρέφετε τη χώρα! </w:t>
      </w:r>
    </w:p>
    <w:p w14:paraId="6959EC31" w14:textId="77777777" w:rsidR="002E6842" w:rsidRDefault="0023315C">
      <w:pPr>
        <w:spacing w:line="600" w:lineRule="auto"/>
        <w:ind w:firstLine="720"/>
        <w:jc w:val="both"/>
        <w:rPr>
          <w:rFonts w:eastAsia="Times New Roman"/>
          <w:szCs w:val="24"/>
        </w:rPr>
      </w:pPr>
      <w:r>
        <w:rPr>
          <w:rFonts w:eastAsia="Times New Roman"/>
          <w:szCs w:val="24"/>
        </w:rPr>
        <w:t>Βέβαια, αν δεν σωθούν οι τράπεζες και οι καταθέτες θα υποστούν ένα μεγάλο πλήγμα, όπως και δεκάδες χιλιάδες μικρές και μεσαίες επιχειρήσεις, με κίνδυνο ακόμα και το</w:t>
      </w:r>
      <w:r>
        <w:rPr>
          <w:rFonts w:eastAsia="Times New Roman"/>
          <w:szCs w:val="24"/>
        </w:rPr>
        <w:t>ν αφανισμό τους, ο οποίος όμως ήδη συντελείται με γεωμετρική πρόοδο και επιτυγχάνεται με τα καθημερινά λουκέτα που βλέπουμε όλοι μας.  Είτε, λοιπόν, ανακεφαλαιοποιήσετε τις τράπεζες είτε όχι, είναι το ίδιο και το αυτό. Είτε κάνετε κούρεμα καταθέσεων είτε ό</w:t>
      </w:r>
      <w:r>
        <w:rPr>
          <w:rFonts w:eastAsia="Times New Roman"/>
          <w:szCs w:val="24"/>
        </w:rPr>
        <w:t xml:space="preserve">χι, είναι το ίδιο και το αυτό. Γιατί το κούρεμα ήδη εφαρμόζεται. </w:t>
      </w:r>
    </w:p>
    <w:p w14:paraId="6959EC32" w14:textId="77777777" w:rsidR="002E6842" w:rsidRDefault="0023315C">
      <w:pPr>
        <w:spacing w:line="600" w:lineRule="auto"/>
        <w:ind w:firstLine="720"/>
        <w:jc w:val="both"/>
        <w:rPr>
          <w:rFonts w:eastAsia="Times New Roman"/>
          <w:szCs w:val="24"/>
        </w:rPr>
      </w:pPr>
      <w:r>
        <w:rPr>
          <w:rFonts w:eastAsia="Times New Roman"/>
          <w:szCs w:val="24"/>
        </w:rPr>
        <w:t xml:space="preserve">Ακούστηκε από χείλη της κυβερνητικής </w:t>
      </w:r>
      <w:r>
        <w:rPr>
          <w:rFonts w:eastAsia="Times New Roman"/>
          <w:szCs w:val="24"/>
        </w:rPr>
        <w:t xml:space="preserve">πλειοψηφίας </w:t>
      </w:r>
      <w:r>
        <w:rPr>
          <w:rFonts w:eastAsia="Times New Roman"/>
          <w:szCs w:val="24"/>
        </w:rPr>
        <w:t>ότι σε καμμία περίπτωση, ακόμη και στο δυσμενέστερο σενάριο, δεν κινδυνεύουν οι καταθέσεις κάτω των 100 χιλιάδων ευρώ. Αυτό θα συνέβαινε, πρά</w:t>
      </w:r>
      <w:r>
        <w:rPr>
          <w:rFonts w:eastAsia="Times New Roman"/>
          <w:szCs w:val="24"/>
        </w:rPr>
        <w:t xml:space="preserve">γματι, αν το Ταμείο Εγγύησης Καταθέσεων και Επενδύσεων, το οποίο συστάθηκε με τον ν. 3746/2009, είχε το αποθεματικό που εκ του νόμου υποχρεούτο ως το περασμένο καλοκαίρι. </w:t>
      </w:r>
    </w:p>
    <w:p w14:paraId="6959EC33" w14:textId="77777777" w:rsidR="002E6842" w:rsidRDefault="0023315C">
      <w:pPr>
        <w:spacing w:line="600" w:lineRule="auto"/>
        <w:ind w:firstLine="720"/>
        <w:jc w:val="both"/>
        <w:rPr>
          <w:rFonts w:eastAsia="Times New Roman"/>
          <w:szCs w:val="24"/>
        </w:rPr>
      </w:pPr>
      <w:r>
        <w:rPr>
          <w:rFonts w:eastAsia="Times New Roman"/>
          <w:szCs w:val="24"/>
        </w:rPr>
        <w:t xml:space="preserve">Οπότε η </w:t>
      </w:r>
      <w:r>
        <w:rPr>
          <w:rFonts w:eastAsia="Times New Roman"/>
          <w:szCs w:val="24"/>
        </w:rPr>
        <w:t>κυβέρνηση</w:t>
      </w:r>
      <w:r>
        <w:rPr>
          <w:rFonts w:eastAsia="Times New Roman"/>
          <w:szCs w:val="24"/>
        </w:rPr>
        <w:t>, το περασμένο καλοκαίρι, μέσα στο άγχος της ανεύρεσης κεφαλαίων γι</w:t>
      </w:r>
      <w:r>
        <w:rPr>
          <w:rFonts w:eastAsia="Times New Roman"/>
          <w:szCs w:val="24"/>
        </w:rPr>
        <w:t xml:space="preserve">α την κάλυψη αναγκών, παρανόμως αφαίρεσε τα κεφάλαια αυτά, αφήνοντας παντελώς εκτεθειμένους τους καταθέτες που έχουν καταθέσεις κάτω των 100 χιλιάδων ευρώ, δηλαδή όλους τους μικροκαταθέτες. </w:t>
      </w:r>
    </w:p>
    <w:p w14:paraId="6959EC34" w14:textId="77777777" w:rsidR="002E6842" w:rsidRDefault="0023315C">
      <w:pPr>
        <w:spacing w:line="600" w:lineRule="auto"/>
        <w:ind w:firstLine="720"/>
        <w:jc w:val="both"/>
        <w:rPr>
          <w:rFonts w:eastAsia="Times New Roman"/>
          <w:szCs w:val="24"/>
        </w:rPr>
      </w:pPr>
      <w:r>
        <w:rPr>
          <w:rFonts w:eastAsia="Times New Roman"/>
          <w:szCs w:val="24"/>
        </w:rPr>
        <w:t xml:space="preserve">Το κούρεμα, λοιπόν, ήδη εφαρμόζεται με έμμεσο τρόπο. Εφαρμόζεται </w:t>
      </w:r>
      <w:r>
        <w:rPr>
          <w:rFonts w:eastAsia="Times New Roman"/>
          <w:szCs w:val="24"/>
        </w:rPr>
        <w:t xml:space="preserve">ένα ειδικού τύπου </w:t>
      </w:r>
      <w:r>
        <w:rPr>
          <w:rFonts w:eastAsia="Times New Roman"/>
          <w:szCs w:val="24"/>
          <w:lang w:val="en-US"/>
        </w:rPr>
        <w:t>bail</w:t>
      </w:r>
      <w:r>
        <w:rPr>
          <w:rFonts w:eastAsia="Times New Roman"/>
          <w:szCs w:val="24"/>
        </w:rPr>
        <w:t xml:space="preserve"> </w:t>
      </w:r>
      <w:r>
        <w:rPr>
          <w:rFonts w:eastAsia="Times New Roman"/>
          <w:szCs w:val="24"/>
          <w:lang w:val="en-US"/>
        </w:rPr>
        <w:t>in</w:t>
      </w:r>
      <w:r>
        <w:rPr>
          <w:rFonts w:eastAsia="Times New Roman"/>
          <w:szCs w:val="24"/>
        </w:rPr>
        <w:t>, μέσω της υπερφορολόγησης, μέσω της υπερφορολόγησης της ακίνητης περιουσίας των πολιτών. Έτσι αναγκάζει τα νοικοκυριά να μειώσουν τις καταθέσεις τους, αναγκάζει τους πολίτες να ρευστοποιούν τα περιουσιακά τους στοιχεία σε τιμές εξ</w:t>
      </w:r>
      <w:r>
        <w:rPr>
          <w:rFonts w:eastAsia="Times New Roman"/>
          <w:szCs w:val="24"/>
        </w:rPr>
        <w:t xml:space="preserve">ευτελιστικές, για να μπορούν να ανταποκριθούν στις δυσβάσταχτες υποχρεώσεις τους προς το κράτος. </w:t>
      </w:r>
    </w:p>
    <w:p w14:paraId="6959EC35" w14:textId="77777777" w:rsidR="002E6842" w:rsidRDefault="0023315C">
      <w:pPr>
        <w:spacing w:line="600" w:lineRule="auto"/>
        <w:ind w:firstLine="720"/>
        <w:jc w:val="both"/>
        <w:rPr>
          <w:rFonts w:eastAsia="Times New Roman"/>
          <w:szCs w:val="24"/>
        </w:rPr>
      </w:pPr>
      <w:r>
        <w:rPr>
          <w:rFonts w:eastAsia="Times New Roman"/>
          <w:szCs w:val="24"/>
        </w:rPr>
        <w:t>Και όλα αυτά με τα κρατικά έσοδα να καταλήγουν στους δανειστές, για την αποπληρωμή ενός μη βιώσιμου χρέους, αφού το ίδιο το Διεθνές Νομισματικό Ταμείο υποστηρ</w:t>
      </w:r>
      <w:r>
        <w:rPr>
          <w:rFonts w:eastAsia="Times New Roman"/>
          <w:szCs w:val="24"/>
        </w:rPr>
        <w:t xml:space="preserve">ίζει ότι τα χαμηλότερα πρωτογενή πλεονάσματα, η απουσία μεταρρυθμίσεων και εσόδων, η επιστροφή της οικονομίας στην ύφεση και οι δυσμενέστερες προβλέψεις μετά τους κεφαλαιακούς ελέγχους, κατέστησαν το χρέος οριστικά μη βιώσιμο. </w:t>
      </w:r>
    </w:p>
    <w:p w14:paraId="6959EC36" w14:textId="77777777" w:rsidR="002E6842" w:rsidRDefault="0023315C">
      <w:pPr>
        <w:spacing w:line="600" w:lineRule="auto"/>
        <w:ind w:firstLine="720"/>
        <w:jc w:val="both"/>
        <w:rPr>
          <w:rFonts w:eastAsia="Times New Roman"/>
          <w:szCs w:val="24"/>
        </w:rPr>
      </w:pPr>
      <w:r>
        <w:rPr>
          <w:rFonts w:eastAsia="Times New Roman"/>
          <w:szCs w:val="24"/>
        </w:rPr>
        <w:t>Στην πραγματικότητα, η ανακε</w:t>
      </w:r>
      <w:r>
        <w:rPr>
          <w:rFonts w:eastAsia="Times New Roman"/>
          <w:szCs w:val="24"/>
        </w:rPr>
        <w:t xml:space="preserve">φαλαιοποίηση των τραπεζών είναι ακόμα ένα μπάλωμα, ακόμα ένα δυσβάσταχτο μπάλωμα για τον ελληνικό λαό, ο οποίος καλείται να προσφέρει ένα ποσό που θα πάει χαμένο, θα πάει στον πίθο των Δαναΐδων. Και αυτό συμβαίνει γιατί δεν υπάρχει εκ μέρους σας, όπως δεν </w:t>
      </w:r>
      <w:r>
        <w:rPr>
          <w:rFonts w:eastAsia="Times New Roman"/>
          <w:szCs w:val="24"/>
        </w:rPr>
        <w:t xml:space="preserve">υπήρχε και στην </w:t>
      </w:r>
      <w:r>
        <w:rPr>
          <w:rFonts w:eastAsia="Times New Roman"/>
          <w:szCs w:val="24"/>
        </w:rPr>
        <w:t xml:space="preserve">κυβέρνηση </w:t>
      </w:r>
      <w:r>
        <w:rPr>
          <w:rFonts w:eastAsia="Times New Roman"/>
          <w:szCs w:val="24"/>
        </w:rPr>
        <w:t xml:space="preserve">Σαμαρά, ένα πραγματικό σχέδιο, ένα μεσοπρόθεσμο κι ένα μακροπρόθεσμο σχέδιο ανάπτυξης με επίκεντρο το εθνικό και λαϊκό συμφέρον και μόνο.        </w:t>
      </w:r>
    </w:p>
    <w:p w14:paraId="6959EC37" w14:textId="77777777" w:rsidR="002E6842" w:rsidRDefault="0023315C">
      <w:pPr>
        <w:spacing w:line="600" w:lineRule="auto"/>
        <w:ind w:firstLine="720"/>
        <w:jc w:val="both"/>
        <w:rPr>
          <w:rFonts w:eastAsia="Times New Roman"/>
          <w:szCs w:val="24"/>
        </w:rPr>
      </w:pPr>
      <w:r>
        <w:rPr>
          <w:rFonts w:eastAsia="Times New Roman"/>
          <w:szCs w:val="24"/>
        </w:rPr>
        <w:t>Εν κατακλείδι, πρέπει να γνωρίζει ο λαός τι κάνετε σήμερα στην Αίθουσα αυτή και με π</w:t>
      </w:r>
      <w:r>
        <w:rPr>
          <w:rFonts w:eastAsia="Times New Roman"/>
          <w:szCs w:val="24"/>
        </w:rPr>
        <w:t>οιον τρόπο, κατ’ ουσίαν εγκληματείτε εναντίον του. Σήμερα και χρεώνετε τον ελληνικό λαό με δεκάδες δισεκατομμύρια ευρώ, που θα πληρώσουν μέχρι και οι αγέννητοι σήμερα Έλληνες, και</w:t>
      </w:r>
      <w:r>
        <w:rPr>
          <w:rFonts w:eastAsia="Times New Roman"/>
          <w:szCs w:val="24"/>
        </w:rPr>
        <w:t>,</w:t>
      </w:r>
      <w:r>
        <w:rPr>
          <w:rFonts w:eastAsia="Times New Roman"/>
          <w:szCs w:val="24"/>
        </w:rPr>
        <w:t xml:space="preserve"> επιπλέον, ουσιαστικά σήμερα κάνετε και κούρεμα των καταθέσεων. </w:t>
      </w:r>
    </w:p>
    <w:p w14:paraId="6959EC38" w14:textId="77777777" w:rsidR="002E6842" w:rsidRDefault="0023315C">
      <w:pPr>
        <w:spacing w:line="600" w:lineRule="auto"/>
        <w:ind w:firstLine="720"/>
        <w:jc w:val="both"/>
        <w:rPr>
          <w:rFonts w:eastAsia="Times New Roman"/>
          <w:szCs w:val="24"/>
        </w:rPr>
      </w:pPr>
      <w:r>
        <w:rPr>
          <w:rFonts w:eastAsia="Times New Roman"/>
          <w:szCs w:val="24"/>
        </w:rPr>
        <w:t>Παίρνετε, α</w:t>
      </w:r>
      <w:r>
        <w:rPr>
          <w:rFonts w:eastAsia="Times New Roman"/>
          <w:szCs w:val="24"/>
        </w:rPr>
        <w:t xml:space="preserve">ρπάζετε, μέσω των τραπεζών, τον ιδρώτα του ελληνικού λαού. Όπως προανέφερα, το κούρεμα αυτό δεν είναι άμεσο, δεν είναι εφάπαξ, αλλά πολύ πιο ύπουλο και συνεχές. Επιτυγχάνεται με την υπερφορολόγηση, τα μνημονιακά μέτρα του τρίτου </w:t>
      </w:r>
      <w:r>
        <w:rPr>
          <w:rFonts w:eastAsia="Times New Roman"/>
          <w:szCs w:val="24"/>
        </w:rPr>
        <w:t>μνημονίου</w:t>
      </w:r>
      <w:r>
        <w:rPr>
          <w:rFonts w:eastAsia="Times New Roman"/>
          <w:szCs w:val="24"/>
        </w:rPr>
        <w:t>, που όλοι εσείς μ</w:t>
      </w:r>
      <w:r>
        <w:rPr>
          <w:rFonts w:eastAsia="Times New Roman"/>
          <w:szCs w:val="24"/>
        </w:rPr>
        <w:t xml:space="preserve">αζί, πλην της Χρυσής Αυγής, ψηφίσατε στις 14 Αυγούστου. Κόντρα στη λαϊκή βούληση το ψηφίσατε. Η λαϊκή βούληση εκφράστηκε στο </w:t>
      </w:r>
      <w:r>
        <w:rPr>
          <w:rFonts w:eastAsia="Times New Roman"/>
          <w:szCs w:val="24"/>
        </w:rPr>
        <w:t xml:space="preserve">δημοψήφισμα </w:t>
      </w:r>
      <w:r>
        <w:rPr>
          <w:rFonts w:eastAsia="Times New Roman"/>
          <w:szCs w:val="24"/>
        </w:rPr>
        <w:t xml:space="preserve">του Ιουλίου, όταν εισπράξατε ένα βροντερό «όχι» από τους Έλληνες. </w:t>
      </w:r>
    </w:p>
    <w:p w14:paraId="6959EC39" w14:textId="77777777" w:rsidR="002E6842" w:rsidRDefault="0023315C">
      <w:pPr>
        <w:spacing w:line="600" w:lineRule="auto"/>
        <w:ind w:firstLine="720"/>
        <w:jc w:val="both"/>
        <w:rPr>
          <w:rFonts w:eastAsia="Times New Roman"/>
          <w:szCs w:val="24"/>
        </w:rPr>
      </w:pPr>
      <w:r>
        <w:rPr>
          <w:rFonts w:eastAsia="Times New Roman"/>
          <w:szCs w:val="24"/>
        </w:rPr>
        <w:t xml:space="preserve">Τελικά, οι τράπεζες θα επιβιώσουν. Θα επιβιώσουν </w:t>
      </w:r>
      <w:r>
        <w:rPr>
          <w:rFonts w:eastAsia="Times New Roman"/>
          <w:szCs w:val="24"/>
        </w:rPr>
        <w:t>γιατί έχουν άριστους τραπεζοϋπαλλήλους. Και δεν εννοώ τους εργάτες που μοχθούν στα γκισέ. Εννοώ εσάς, τους συστημικούς κοινοβουλευτικούς, που κόπτεστε και ψηφίζετε για το συμφέρον των τοκογλύφων και των τραπεζών και αγνοείτε επιδεικτικά το λαϊκό συμφέρον</w:t>
      </w:r>
      <w:r>
        <w:rPr>
          <w:rFonts w:eastAsia="Times New Roman"/>
          <w:szCs w:val="24"/>
        </w:rPr>
        <w:t>.</w:t>
      </w:r>
    </w:p>
    <w:p w14:paraId="6959EC3A" w14:textId="77777777" w:rsidR="002E6842" w:rsidRDefault="0023315C">
      <w:pPr>
        <w:spacing w:line="600" w:lineRule="auto"/>
        <w:ind w:firstLine="720"/>
        <w:jc w:val="both"/>
        <w:rPr>
          <w:rFonts w:eastAsia="Times New Roman"/>
          <w:szCs w:val="24"/>
        </w:rPr>
      </w:pPr>
      <w:r>
        <w:rPr>
          <w:rFonts w:eastAsia="Times New Roman"/>
          <w:szCs w:val="24"/>
        </w:rPr>
        <w:t>Ψηφίζετε και φέρεστε ως ελέω Θεού μονάρχες με την αμετροέπεια, με το θράσος και νομίζετε ότι θα είστε παντοτινοί.</w:t>
      </w:r>
    </w:p>
    <w:p w14:paraId="6959EC3B" w14:textId="77777777" w:rsidR="002E6842" w:rsidRDefault="0023315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959EC3C" w14:textId="77777777" w:rsidR="002E6842" w:rsidRDefault="0023315C">
      <w:pPr>
        <w:spacing w:line="600" w:lineRule="auto"/>
        <w:ind w:firstLine="720"/>
        <w:jc w:val="both"/>
        <w:rPr>
          <w:rFonts w:eastAsia="Times New Roman"/>
          <w:szCs w:val="24"/>
        </w:rPr>
      </w:pPr>
      <w:r>
        <w:rPr>
          <w:rFonts w:eastAsia="Times New Roman"/>
          <w:szCs w:val="24"/>
        </w:rPr>
        <w:t>Τελειώνω, κυρία Πρόεδρε.</w:t>
      </w:r>
    </w:p>
    <w:p w14:paraId="6959EC3D" w14:textId="77777777" w:rsidR="002E6842" w:rsidRDefault="0023315C">
      <w:pPr>
        <w:spacing w:line="600" w:lineRule="auto"/>
        <w:ind w:firstLine="720"/>
        <w:jc w:val="both"/>
        <w:rPr>
          <w:rFonts w:eastAsia="Times New Roman"/>
          <w:szCs w:val="24"/>
        </w:rPr>
      </w:pPr>
      <w:r>
        <w:rPr>
          <w:rFonts w:eastAsia="Times New Roman"/>
          <w:szCs w:val="24"/>
        </w:rPr>
        <w:t>Ευτυχώς για τον τόπο δεν θα είστε</w:t>
      </w:r>
      <w:r>
        <w:rPr>
          <w:rFonts w:eastAsia="Times New Roman"/>
          <w:szCs w:val="24"/>
        </w:rPr>
        <w:t xml:space="preserve"> παντοτινοί. Εσείς, δεξιοί και αριστεροί, γνωρίζετε ότι δεν σας θέλει ο λαός, ασχέτως εάν ο λαός ρίχνει απλά ένα ψηφοδέλτιο πίσω από το παραβάν. Και έχετε δει όλοι σας τις δημοσκοπήσεις -που τόσο πολύ αγαπάτε και πληρώνετε- σχετικά με τη γνώμη που έχει ο ε</w:t>
      </w:r>
      <w:r>
        <w:rPr>
          <w:rFonts w:eastAsia="Times New Roman"/>
          <w:szCs w:val="24"/>
        </w:rPr>
        <w:t>λληνικός λαός και για τη Νέα Δημοκρατία και για τον ΣΥΡΙΖΑ -βεβαίως τον ΣΥΡΙΖΑ νοούμενο ως νέο ΠΑΣΟΚ-</w:t>
      </w:r>
      <w:r>
        <w:rPr>
          <w:rFonts w:eastAsia="Times New Roman"/>
          <w:szCs w:val="24"/>
        </w:rPr>
        <w:t>,</w:t>
      </w:r>
      <w:r>
        <w:rPr>
          <w:rFonts w:eastAsia="Times New Roman"/>
          <w:szCs w:val="24"/>
        </w:rPr>
        <w:t xml:space="preserve"> για εσάς δηλαδή που φέρατε τη χώρα σε αυτή την κατάσταση.</w:t>
      </w:r>
    </w:p>
    <w:p w14:paraId="6959EC3E" w14:textId="77777777" w:rsidR="002E6842" w:rsidRDefault="0023315C">
      <w:pPr>
        <w:spacing w:line="600" w:lineRule="auto"/>
        <w:ind w:firstLine="720"/>
        <w:jc w:val="both"/>
        <w:rPr>
          <w:rFonts w:eastAsia="Times New Roman"/>
          <w:szCs w:val="24"/>
        </w:rPr>
      </w:pPr>
      <w:r>
        <w:rPr>
          <w:rFonts w:eastAsia="Times New Roman"/>
          <w:szCs w:val="24"/>
        </w:rPr>
        <w:t>Καταψηφίζουμε το νομοσχέδιο που χρεώνει τον ελληνικό λαό και πληρώνει τις τράπεζες, πολύ περισσ</w:t>
      </w:r>
      <w:r>
        <w:rPr>
          <w:rFonts w:eastAsia="Times New Roman"/>
          <w:szCs w:val="24"/>
        </w:rPr>
        <w:t>ότερο τη στιγμή που αυτές οι ίδιες οι τράπεζες, οι τοκογλυφικοί γύπες, με τη σύμφωνη γνώμη σας είναι έτοιμες από τη Δευτέρα 2 Νοεμβρίου να εκπλειστηριάσουν και να αρπάξουν τα σπίτια των Ελλήνων. Λέμε «όχι» και πάλι «όχι». Δεν θα γίνουμε μια χώρα αστέγων.</w:t>
      </w:r>
    </w:p>
    <w:p w14:paraId="6959EC3F" w14:textId="77777777" w:rsidR="002E6842" w:rsidRDefault="0023315C">
      <w:pPr>
        <w:spacing w:line="600" w:lineRule="auto"/>
        <w:ind w:firstLine="720"/>
        <w:jc w:val="both"/>
        <w:rPr>
          <w:rFonts w:eastAsia="Times New Roman"/>
          <w:szCs w:val="24"/>
        </w:rPr>
      </w:pPr>
      <w:r>
        <w:rPr>
          <w:rFonts w:eastAsia="Times New Roman"/>
          <w:szCs w:val="24"/>
        </w:rPr>
        <w:t>Κ</w:t>
      </w:r>
      <w:r>
        <w:rPr>
          <w:rFonts w:eastAsia="Times New Roman"/>
          <w:szCs w:val="24"/>
        </w:rPr>
        <w:t>αι στο σημείο αυτό ας αναφέρω και την πολιτική δήλωση του στελέχους του ΣΥΡΙΖΑ Δημήτρη Φίλη. Καταθέτω για τα Πρακτικά τις δηλώσεις του κ. Δημήτρη Φίλη.</w:t>
      </w:r>
    </w:p>
    <w:p w14:paraId="6959EC40" w14:textId="77777777" w:rsidR="002E6842" w:rsidRDefault="0023315C">
      <w:pPr>
        <w:spacing w:line="600" w:lineRule="auto"/>
        <w:ind w:firstLine="720"/>
        <w:jc w:val="both"/>
        <w:rPr>
          <w:rFonts w:eastAsia="Times New Roman"/>
          <w:szCs w:val="24"/>
        </w:rPr>
      </w:pPr>
      <w:r>
        <w:rPr>
          <w:rFonts w:eastAsia="Times New Roman"/>
          <w:szCs w:val="24"/>
        </w:rPr>
        <w:t xml:space="preserve">(Στο σημείο αυτό ο Βουλευτής κ. Χρήστος Παππάς καταθέτει για τα Πρακτικά </w:t>
      </w:r>
      <w:r>
        <w:rPr>
          <w:rFonts w:eastAsia="Times New Roman" w:cs="Times New Roman"/>
          <w:szCs w:val="24"/>
        </w:rPr>
        <w:t>τα προαναφερθέντα έγγραφα, τα ο</w:t>
      </w:r>
      <w:r>
        <w:rPr>
          <w:rFonts w:eastAsia="Times New Roman" w:cs="Times New Roman"/>
          <w:szCs w:val="24"/>
        </w:rPr>
        <w:t>ποία βρίσκονται στο αρχείο του Τμήματος Γραμματείας της Διεύθυνσης Στενογραφίας και Πρακτικών της Βουλής)</w:t>
      </w:r>
    </w:p>
    <w:p w14:paraId="6959EC4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Είπε επί λέξει ο κ. Δημήτρης Φίλης: «Να βγουν οι πολίτες με τις καραμπίνες, εάν πάνε να πάρουν τα σπίτια των φτωχών</w:t>
      </w:r>
      <w:r>
        <w:rPr>
          <w:rFonts w:eastAsia="Times New Roman" w:cs="Times New Roman"/>
          <w:szCs w:val="24"/>
        </w:rPr>
        <w:t>.</w:t>
      </w:r>
      <w:r>
        <w:rPr>
          <w:rFonts w:eastAsia="Times New Roman" w:cs="Times New Roman"/>
          <w:szCs w:val="24"/>
        </w:rPr>
        <w:t xml:space="preserve">». Μία δήλωση πιθανόν απολύτως </w:t>
      </w:r>
      <w:r>
        <w:rPr>
          <w:rFonts w:eastAsia="Times New Roman" w:cs="Times New Roman"/>
          <w:szCs w:val="24"/>
        </w:rPr>
        <w:t>εναρμονισμένη με το άρθρο 120 του Συντάγματος.</w:t>
      </w:r>
    </w:p>
    <w:p w14:paraId="6959EC4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στο σημείο αυτό ας μην τολμήσει κανένας Χατζηαβάτης της παραδικαστικής «παράγκας», κανένας «</w:t>
      </w:r>
      <w:r>
        <w:rPr>
          <w:rFonts w:eastAsia="Times New Roman" w:cs="Times New Roman"/>
          <w:szCs w:val="24"/>
        </w:rPr>
        <w:t>παναθηναϊκάκιας</w:t>
      </w:r>
      <w:r>
        <w:rPr>
          <w:rFonts w:eastAsia="Times New Roman" w:cs="Times New Roman"/>
          <w:szCs w:val="24"/>
        </w:rPr>
        <w:t>», να εντάξει την πολιτική ομιλία μου σε ποινική δικογραφία. Εάν είναι να το κάνει, ας το κάνει γι</w:t>
      </w:r>
      <w:r>
        <w:rPr>
          <w:rFonts w:eastAsia="Times New Roman" w:cs="Times New Roman"/>
          <w:szCs w:val="24"/>
        </w:rPr>
        <w:t>α τον κ. Δημήτρη Φίλη, γιατί η πραγματική εγκληματική οργάνωση, η κοινοβουλευτική Καμόρα –θα έλεγα- είστε όλοι εσείς.</w:t>
      </w:r>
    </w:p>
    <w:p w14:paraId="6959EC4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w:t>
      </w:r>
    </w:p>
    <w:p w14:paraId="6959EC44"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959EC4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να εκφράσουμε τη θλίψη όλων τω</w:t>
      </w:r>
      <w:r>
        <w:rPr>
          <w:rFonts w:eastAsia="Times New Roman" w:cs="Times New Roman"/>
          <w:szCs w:val="24"/>
        </w:rPr>
        <w:t>ν πτερύγων της Βουλής, δηλαδή του ελληνικού Κοινοβουλίου, για το τραγικό αεροπορικό δυστύχημα που έγινε με ρωσικό αεροπλάνο στο όρος Σινά της Αιγύπτου αποτελεί στοιχειώδες καθήκον για εμάς, γιατί είχε ως αποτέλεσμα την απώλεια ζωής πολλών ανθρώπων που επέβ</w:t>
      </w:r>
      <w:r>
        <w:rPr>
          <w:rFonts w:eastAsia="Times New Roman" w:cs="Times New Roman"/>
          <w:szCs w:val="24"/>
        </w:rPr>
        <w:t>αιναν σε αυτό το μοιραίο αεροσκάφος.</w:t>
      </w:r>
    </w:p>
    <w:p w14:paraId="6959EC4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Βενιζέλο, σας δίνω γενναιόδωρα επτά λεπτά, για να μην υπερβείτε καθόλου το</w:t>
      </w:r>
      <w:r>
        <w:rPr>
          <w:rFonts w:eastAsia="Times New Roman" w:cs="Times New Roman"/>
          <w:szCs w:val="24"/>
        </w:rPr>
        <w:t>ν</w:t>
      </w:r>
      <w:r>
        <w:rPr>
          <w:rFonts w:eastAsia="Times New Roman" w:cs="Times New Roman"/>
          <w:szCs w:val="24"/>
        </w:rPr>
        <w:t xml:space="preserve"> χρόνο. Εξάλλου είδα ότι μπορείτε να αιτιολογήσετε την τροπολογία σας επαρκώς σε πολύ συντομότερο χρόνο.</w:t>
      </w:r>
    </w:p>
    <w:p w14:paraId="6959EC4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Δεν έχω την </w:t>
      </w:r>
      <w:r>
        <w:rPr>
          <w:rFonts w:eastAsia="Times New Roman" w:cs="Times New Roman"/>
          <w:szCs w:val="24"/>
        </w:rPr>
        <w:t>ικανότητα αυτή.</w:t>
      </w:r>
    </w:p>
    <w:p w14:paraId="6959EC4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όταν έγιναν οι προηγούμενες ανακεφαλαιοποιήσεις τραπεζών μετά το ξέσπασμα της κρίσης και την είσοδο της χώρας σε πρόγραμμα προσαρμογής και ανασυγκρότησης, η Βουλή γνώριζε ψηφίζοντας τους σχετικούς νόμους ποιο εί</w:t>
      </w:r>
      <w:r>
        <w:rPr>
          <w:rFonts w:eastAsia="Times New Roman" w:cs="Times New Roman"/>
          <w:szCs w:val="24"/>
        </w:rPr>
        <w:t>ναι το ακριβές σχήμα της ανακεφαλαιοποίησης, τι ζητούμε από τους ιδιώτες μετόχους, παλιούς και νέους, και τι είναι έτοιμο να προσφέρει το κράτος μέσω του Ταμείου Χρηματοπιστωτικής Στήριξης και με επιβάρυνση του ελληνικού λαού, γιατί πρόκειται για επιβάρυνσ</w:t>
      </w:r>
      <w:r>
        <w:rPr>
          <w:rFonts w:eastAsia="Times New Roman" w:cs="Times New Roman"/>
          <w:szCs w:val="24"/>
        </w:rPr>
        <w:t>η του δημοσίου χρέους.</w:t>
      </w:r>
    </w:p>
    <w:p w14:paraId="6959EC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Αυτό δεν συμβαίνει με το παρόν νομοσχέδιο. Αυτή η ανακεφαλαιοποίηση, που οφείλεται στα λάθη, στις αστοχίες και στις βλάβες που προκάλεσε η Κυβέρνηση Τσίπρα-Καμμένου γίνεται στην πραγματικότητα ερήμην της Βουλής. Η Βουλή ψηφίζει σήμερ</w:t>
      </w:r>
      <w:r>
        <w:rPr>
          <w:rFonts w:eastAsia="Times New Roman" w:cs="Times New Roman"/>
          <w:szCs w:val="24"/>
        </w:rPr>
        <w:t>α αόριστα και από αύριο το Υπουργικό Συμβούλιο</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π</w:t>
      </w:r>
      <w:r>
        <w:rPr>
          <w:rFonts w:eastAsia="Times New Roman" w:cs="Times New Roman"/>
          <w:szCs w:val="24"/>
        </w:rPr>
        <w:t>ράξη του Υπουργικού Συμβουλίου</w:t>
      </w:r>
      <w:r>
        <w:rPr>
          <w:rFonts w:eastAsia="Times New Roman" w:cs="Times New Roman"/>
          <w:szCs w:val="24"/>
        </w:rPr>
        <w:t>,</w:t>
      </w:r>
      <w:r>
        <w:rPr>
          <w:rFonts w:eastAsia="Times New Roman" w:cs="Times New Roman"/>
          <w:szCs w:val="24"/>
        </w:rPr>
        <w:t xml:space="preserve"> θα προσδιορίσει τα πιο κρίσιμα στοιχεία της διαδικασίας και του σχήματος της ανακεφαλαιοποίησης. Αυτό δεν γεννά απορίες; Δεν πρέπει να είναι αντικείμενο συζήτησης στην ολομ</w:t>
      </w:r>
      <w:r>
        <w:rPr>
          <w:rFonts w:eastAsia="Times New Roman" w:cs="Times New Roman"/>
          <w:szCs w:val="24"/>
        </w:rPr>
        <w:t xml:space="preserve">έλεια του Σώματος; </w:t>
      </w:r>
    </w:p>
    <w:p w14:paraId="6959EC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Άκουσα πολλά στη συζήτηση και σήμερα και χθες στις </w:t>
      </w:r>
      <w:r>
        <w:rPr>
          <w:rFonts w:eastAsia="Times New Roman" w:cs="Times New Roman"/>
          <w:szCs w:val="24"/>
        </w:rPr>
        <w:t>επιτροπές</w:t>
      </w:r>
      <w:r>
        <w:rPr>
          <w:rFonts w:eastAsia="Times New Roman" w:cs="Times New Roman"/>
          <w:szCs w:val="24"/>
        </w:rPr>
        <w:t>. Ανάμεσα στο 2012 και στο 2014, κυρίες και κύριοι Βουλευτές, έπρεπε να αντιμετωπίσει η χώρα μια γιγαντιαία διαρροή καταθέσεων, την ύφεση, τη διόγκωση των μη εξυπηρετούμενων δα</w:t>
      </w:r>
      <w:r>
        <w:rPr>
          <w:rFonts w:eastAsia="Times New Roman" w:cs="Times New Roman"/>
          <w:szCs w:val="24"/>
        </w:rPr>
        <w:t>νείων.</w:t>
      </w:r>
    </w:p>
    <w:p w14:paraId="6959EC4B" w14:textId="77777777" w:rsidR="002E6842" w:rsidRDefault="0023315C">
      <w:pPr>
        <w:spacing w:line="600" w:lineRule="auto"/>
        <w:ind w:firstLine="709"/>
        <w:jc w:val="both"/>
        <w:rPr>
          <w:rFonts w:eastAsia="Times New Roman" w:cs="Times New Roman"/>
          <w:szCs w:val="24"/>
        </w:rPr>
      </w:pPr>
      <w:r>
        <w:rPr>
          <w:rFonts w:eastAsia="Times New Roman" w:cs="Times New Roman"/>
          <w:szCs w:val="24"/>
        </w:rPr>
        <w:t xml:space="preserve">Όμως, λόγω της σωστικής παρέμβασης που έγινε στο δημόσιο χρέος το 2012 -παρέμβαση που, όπως έχουμε πει, δεν είναι μόνον η ονομαστική μείωση, το κούρεμα με το </w:t>
      </w:r>
      <w:r>
        <w:rPr>
          <w:rFonts w:eastAsia="Times New Roman" w:cs="Times New Roman"/>
          <w:szCs w:val="24"/>
          <w:lang w:val="en-US"/>
        </w:rPr>
        <w:t>PSI</w:t>
      </w:r>
      <w:r>
        <w:rPr>
          <w:rFonts w:eastAsia="Times New Roman" w:cs="Times New Roman"/>
          <w:szCs w:val="24"/>
        </w:rPr>
        <w:t xml:space="preserve">, αλλά και μία εξίσου σημαντική μείωση σε καθαρή παρούσα αξία μέσω του </w:t>
      </w:r>
      <w:r>
        <w:rPr>
          <w:rFonts w:eastAsia="Times New Roman" w:cs="Times New Roman"/>
          <w:szCs w:val="24"/>
          <w:lang w:val="en-US"/>
        </w:rPr>
        <w:t>OSI</w:t>
      </w:r>
      <w:r>
        <w:rPr>
          <w:rFonts w:eastAsia="Times New Roman" w:cs="Times New Roman"/>
          <w:szCs w:val="24"/>
        </w:rPr>
        <w:t xml:space="preserve">, του </w:t>
      </w:r>
      <w:r>
        <w:rPr>
          <w:rFonts w:eastAsia="Times New Roman" w:cs="Times New Roman"/>
          <w:szCs w:val="24"/>
          <w:lang w:val="en-US"/>
        </w:rPr>
        <w:t>Official</w:t>
      </w:r>
      <w:r>
        <w:rPr>
          <w:rFonts w:eastAsia="Times New Roman" w:cs="Times New Roman"/>
          <w:szCs w:val="24"/>
        </w:rPr>
        <w:t xml:space="preserve"> </w:t>
      </w:r>
      <w:r>
        <w:rPr>
          <w:rFonts w:eastAsia="Times New Roman" w:cs="Times New Roman"/>
          <w:szCs w:val="24"/>
          <w:lang w:val="en-US"/>
        </w:rPr>
        <w:t>Sector</w:t>
      </w:r>
      <w:r>
        <w:rPr>
          <w:rFonts w:eastAsia="Times New Roman" w:cs="Times New Roman"/>
          <w:szCs w:val="24"/>
        </w:rPr>
        <w:t xml:space="preserve"> </w:t>
      </w:r>
      <w:r>
        <w:rPr>
          <w:rFonts w:eastAsia="Times New Roman" w:cs="Times New Roman"/>
          <w:szCs w:val="24"/>
          <w:lang w:val="en-US"/>
        </w:rPr>
        <w:t>Involvement</w:t>
      </w:r>
      <w:r>
        <w:rPr>
          <w:rFonts w:eastAsia="Times New Roman" w:cs="Times New Roman"/>
          <w:szCs w:val="24"/>
        </w:rPr>
        <w:t xml:space="preserve">- αποκόμισε το κράτος, ως όφελος, από τις τράπεζες περίπου 23 δισεκατομμύρια ευρώ. Δεν είναι, όμως, αυτή η ενέργεια που προκάλεσε την ανάγκη ανακεφαλαιοποίησης. </w:t>
      </w:r>
    </w:p>
    <w:p w14:paraId="6959EC4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ανάγκη ανακεφαλαιοποίησης προκλήθηκε λόγω των μη εξυπηρετούμενων δανείων,</w:t>
      </w:r>
      <w:r>
        <w:rPr>
          <w:rFonts w:eastAsia="Times New Roman" w:cs="Times New Roman"/>
          <w:szCs w:val="24"/>
        </w:rPr>
        <w:t xml:space="preserve"> των προβληματικών δανειακών χαρτοφυλακίων λόγω της ύφεσης, λόγω της κάμψης της ελληνικής οικονομίας. Έπρεπε, όμως, να προστατέψουμε το σύστημα, να προστατέψουμε τις καταθέσεις. Άρα η ανακεφαλαιοποίηση δεν ήταν στήριξη των τραπεζιτών, δηλαδή στήριξη των πα</w:t>
      </w:r>
      <w:r>
        <w:rPr>
          <w:rFonts w:eastAsia="Times New Roman" w:cs="Times New Roman"/>
          <w:szCs w:val="24"/>
        </w:rPr>
        <w:t>λιών μετόχων και κυρίως των μεγάλων μετόχων, αλλά ήταν στήριξη των τραπεζών, άρα των καταθέσεων και της δυνατότητας της ελληνικής οικονομίας να αναστηθεί, να ορθοποδήσει. Γιατί χωρίς τον μηχανισμό των τραπεζών δεν μπορείς να τροφοδοτήσεις την πραγματική οι</w:t>
      </w:r>
      <w:r>
        <w:rPr>
          <w:rFonts w:eastAsia="Times New Roman" w:cs="Times New Roman"/>
          <w:szCs w:val="24"/>
        </w:rPr>
        <w:t xml:space="preserve">κονομία, τις επενδύσεις, την απασχόληση. </w:t>
      </w:r>
    </w:p>
    <w:p w14:paraId="6959EC4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Από το 2012 έως και το 2014 προσελκύσαμε με τον τρόπο αυτόν, λόγω της σταδιακά οικοδομούμενης αξιοπιστίας της ελληνικής οικονομίας, περισσότερα από 13 δισεκατομμύρια ευρώ διεθνή ιδιωτικά κεφάλαια που επενδύθηκαν στ</w:t>
      </w:r>
      <w:r>
        <w:rPr>
          <w:rFonts w:eastAsia="Times New Roman" w:cs="Times New Roman"/>
          <w:szCs w:val="24"/>
        </w:rPr>
        <w:t>ο ελληνικό τραπεζικό σύστημα. Το δε κράτος επένδυσε συνολικά 39 αντί για τα προβλεπόμενα 50 δισεκατομμύρια, από τα οποία 25 για την ανακεφαλαιοποίηση των συστημικών τραπεζών και 14 για την εκκαθάριση των μη συστημικών τραπεζών, με πλήρη προστασία των καταθ</w:t>
      </w:r>
      <w:r>
        <w:rPr>
          <w:rFonts w:eastAsia="Times New Roman" w:cs="Times New Roman"/>
          <w:szCs w:val="24"/>
        </w:rPr>
        <w:t xml:space="preserve">έσεων. Οι εκκαθαριστές ήδη έχουν καταφέρει να συγκεντρώσουν περίπου 2,5 δισεκατομμύρια από τα 14 και συνεχίζεται η διαδικασία αυτή. </w:t>
      </w:r>
    </w:p>
    <w:p w14:paraId="6959EC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χαρτοφυλάκιο που απέκτησε το ΤΧΣ εξ ονόματος του ελληνικού </w:t>
      </w:r>
      <w:r>
        <w:rPr>
          <w:rFonts w:eastAsia="Times New Roman" w:cs="Times New Roman"/>
          <w:szCs w:val="24"/>
        </w:rPr>
        <w:t xml:space="preserve">δημοσίου </w:t>
      </w:r>
      <w:r>
        <w:rPr>
          <w:rFonts w:eastAsia="Times New Roman" w:cs="Times New Roman"/>
          <w:szCs w:val="24"/>
        </w:rPr>
        <w:t>από τα 25 δισεκατομμύρια που τοποθετήθηκαν στις συστ</w:t>
      </w:r>
      <w:r>
        <w:rPr>
          <w:rFonts w:eastAsia="Times New Roman" w:cs="Times New Roman"/>
          <w:szCs w:val="24"/>
        </w:rPr>
        <w:t>ημικές τράπεζες έφτασε να έχει τον Μάιο του 2014, πριν από τις ευρωεκλογές, χρηματιστηριακή αξία 25 δισεκατομμυρίων ευρώ, δηλαδή είχαμε πλήρη ανάκτηση. Σύμφωνα με τη μελέτη βιωσιμότητας του χρέους, η προοπτική ήταν να αποκτήσουμε 16 δισεκατομμύρια, ως επισ</w:t>
      </w:r>
      <w:r>
        <w:rPr>
          <w:rFonts w:eastAsia="Times New Roman" w:cs="Times New Roman"/>
          <w:szCs w:val="24"/>
        </w:rPr>
        <w:t xml:space="preserve">τροφή, όταν θα ορθοποδήσει η ελληνική οικονομία, δηλαδή πολύ αργότερα. Και ήδη τον Μάιο του 2014 είχαμε χρηματιστηριακή αξία 25 δισεκατομμύρια. </w:t>
      </w:r>
    </w:p>
    <w:p w14:paraId="6959EC4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αβεβαιότητα που προκλήθηκε λόγω των ευρωεκλογών και λόγω της επικείμενης εκλογικής νίκης του ΣΥΡΙΖΑ έφθασε στ</w:t>
      </w:r>
      <w:r>
        <w:rPr>
          <w:rFonts w:eastAsia="Times New Roman" w:cs="Times New Roman"/>
          <w:szCs w:val="24"/>
        </w:rPr>
        <w:t>ην εξής εικόνα: Στις 31 Δεκεμβρίου του 2014, παρά την πίεση, παρά την προεκλογική εκστρατεία</w:t>
      </w:r>
      <w:r>
        <w:rPr>
          <w:rFonts w:eastAsia="Times New Roman" w:cs="Times New Roman"/>
          <w:szCs w:val="24"/>
        </w:rPr>
        <w:t>,</w:t>
      </w:r>
      <w:r>
        <w:rPr>
          <w:rFonts w:eastAsia="Times New Roman" w:cs="Times New Roman"/>
          <w:szCs w:val="24"/>
        </w:rPr>
        <w:t xml:space="preserve"> η χρηματιστηριακή αξία να υπερβαίνει τα 19 δισεκατομμύρια ευρώ. Και σήμερα, όπως ξέρετε, μετά το </w:t>
      </w:r>
      <w:r>
        <w:rPr>
          <w:rFonts w:eastAsia="Times New Roman" w:cs="Times New Roman"/>
          <w:szCs w:val="24"/>
        </w:rPr>
        <w:t>δ</w:t>
      </w:r>
      <w:r>
        <w:rPr>
          <w:rFonts w:eastAsia="Times New Roman" w:cs="Times New Roman"/>
          <w:szCs w:val="24"/>
        </w:rPr>
        <w:t xml:space="preserve">ημοψήφισμα, μετά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μετά τη βλάβη που προκάλεσ</w:t>
      </w:r>
      <w:r>
        <w:rPr>
          <w:rFonts w:eastAsia="Times New Roman" w:cs="Times New Roman"/>
          <w:szCs w:val="24"/>
        </w:rPr>
        <w:t>ε το ε</w:t>
      </w:r>
      <w:r>
        <w:rPr>
          <w:rFonts w:eastAsia="Times New Roman" w:cs="Times New Roman"/>
          <w:szCs w:val="24"/>
        </w:rPr>
        <w:t>ν</w:t>
      </w:r>
      <w:r>
        <w:rPr>
          <w:rFonts w:eastAsia="Times New Roman" w:cs="Times New Roman"/>
          <w:szCs w:val="24"/>
        </w:rPr>
        <w:t xml:space="preserve">νιάμηνο Τσίπρα-Καμμένου στην ελληνική οικονομία η αξία του χαρτοφυλακίου του ελληνικού </w:t>
      </w:r>
      <w:r>
        <w:rPr>
          <w:rFonts w:eastAsia="Times New Roman" w:cs="Times New Roman"/>
          <w:szCs w:val="24"/>
        </w:rPr>
        <w:t xml:space="preserve">δημοσίου </w:t>
      </w:r>
      <w:r>
        <w:rPr>
          <w:rFonts w:eastAsia="Times New Roman" w:cs="Times New Roman"/>
          <w:szCs w:val="24"/>
        </w:rPr>
        <w:t xml:space="preserve">στις τράπεζες είναι μικρότερη από 2 δισεκατομμύρια. Δηλαδή, έχουμε μία απώλεια η οποία θεωρητικά, ως </w:t>
      </w:r>
      <w:r>
        <w:rPr>
          <w:rFonts w:eastAsia="Times New Roman" w:cs="Times New Roman"/>
          <w:szCs w:val="24"/>
          <w:lang w:val="en-US"/>
        </w:rPr>
        <w:t>notional</w:t>
      </w:r>
      <w:r>
        <w:rPr>
          <w:rFonts w:eastAsia="Times New Roman" w:cs="Times New Roman"/>
          <w:szCs w:val="24"/>
        </w:rPr>
        <w:t xml:space="preserve"> απώλεια -αλλά αυτή είναι η δυναμική της οικ</w:t>
      </w:r>
      <w:r>
        <w:rPr>
          <w:rFonts w:eastAsia="Times New Roman" w:cs="Times New Roman"/>
          <w:szCs w:val="24"/>
        </w:rPr>
        <w:t>ονομίας-, ξεπερνάει τα 23 δισεκατομμύρια ευρώ από το αρχικό χαρτοφυλάκιο, με τιμές Μαΐου 2014, και έχουμε ταυτόχρονα την ανάγκη να δανειστούμε άλλα 25 για τις ανάγκες της ανακεφαλαιοποίησης.</w:t>
      </w:r>
    </w:p>
    <w:p w14:paraId="6959EC5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μου πείτε: Δεν θα τα διαθέσουμε, γιατί οι ανάγκες ακόμη και στ</w:t>
      </w:r>
      <w:r>
        <w:rPr>
          <w:rFonts w:eastAsia="Times New Roman" w:cs="Times New Roman"/>
          <w:szCs w:val="24"/>
        </w:rPr>
        <w:t>ο πιο αντίξοο σενάριο σήμερα ανακοινώθηκε ότι είναι, ας πούμε, 14,5 δισεκατομμύρια. Όμως, τα υπόλοιπα 10 πρέπει να υπάρχουν κάπου ως αποθεματικό, όπως υπήρχαν και τα 11 δισεκατομμύρια του Ταμείου Χρηματοπιστωτικής Σταθερότητας, τα οποία εν μια νυκτί τα παρ</w:t>
      </w:r>
      <w:r>
        <w:rPr>
          <w:rFonts w:eastAsia="Times New Roman" w:cs="Times New Roman"/>
          <w:szCs w:val="24"/>
        </w:rPr>
        <w:t xml:space="preserve">έδωσε ο κ. Τσίπρας με τον κ. Βαρουφάκη στους ευρωπαϊκούς μηχανισμούς, στο </w:t>
      </w:r>
      <w:r>
        <w:rPr>
          <w:rFonts w:eastAsia="Times New Roman" w:cs="Times New Roman"/>
          <w:szCs w:val="24"/>
          <w:lang w:val="en-US"/>
        </w:rPr>
        <w:t>EFSF</w:t>
      </w:r>
      <w:r>
        <w:rPr>
          <w:rFonts w:eastAsia="Times New Roman" w:cs="Times New Roman"/>
          <w:szCs w:val="24"/>
        </w:rPr>
        <w:t xml:space="preserve">, με την περιβόητη </w:t>
      </w:r>
      <w:r>
        <w:rPr>
          <w:rFonts w:eastAsia="Times New Roman" w:cs="Times New Roman"/>
          <w:szCs w:val="24"/>
        </w:rPr>
        <w:t xml:space="preserve">συμφωνία </w:t>
      </w:r>
      <w:r>
        <w:rPr>
          <w:rFonts w:eastAsia="Times New Roman" w:cs="Times New Roman"/>
          <w:szCs w:val="24"/>
        </w:rPr>
        <w:t xml:space="preserve">της </w:t>
      </w:r>
      <w:r>
        <w:rPr>
          <w:rFonts w:eastAsia="Times New Roman" w:cs="Times New Roman"/>
          <w:szCs w:val="24"/>
        </w:rPr>
        <w:t>20</w:t>
      </w:r>
      <w:r>
        <w:rPr>
          <w:rFonts w:eastAsia="Times New Roman" w:cs="Times New Roman"/>
          <w:szCs w:val="24"/>
          <w:vertAlign w:val="superscript"/>
        </w:rPr>
        <w:t>ής</w:t>
      </w:r>
      <w:r>
        <w:rPr>
          <w:rFonts w:eastAsia="Times New Roman" w:cs="Times New Roman"/>
          <w:szCs w:val="24"/>
        </w:rPr>
        <w:t xml:space="preserve"> </w:t>
      </w:r>
      <w:r>
        <w:rPr>
          <w:rFonts w:eastAsia="Times New Roman" w:cs="Times New Roman"/>
          <w:szCs w:val="24"/>
        </w:rPr>
        <w:t xml:space="preserve">Φεβρουαρίου, η οποία </w:t>
      </w:r>
      <w:r>
        <w:rPr>
          <w:rFonts w:eastAsia="Times New Roman" w:cs="Times New Roman"/>
          <w:szCs w:val="24"/>
        </w:rPr>
        <w:t xml:space="preserve">μάς </w:t>
      </w:r>
      <w:r>
        <w:rPr>
          <w:rFonts w:eastAsia="Times New Roman" w:cs="Times New Roman"/>
          <w:szCs w:val="24"/>
        </w:rPr>
        <w:t xml:space="preserve">αφήρεσε και το αποθεματικό του ΤΧΣ, πέραν όλων των άλλων δραματικών επιπτώσεων που είχε η πορεία από τον Φεβρουάριο </w:t>
      </w:r>
      <w:r>
        <w:rPr>
          <w:rFonts w:eastAsia="Times New Roman" w:cs="Times New Roman"/>
          <w:szCs w:val="24"/>
        </w:rPr>
        <w:t>μέχρι τις 12 Ιουλίου. Γιατί</w:t>
      </w:r>
      <w:r>
        <w:rPr>
          <w:rFonts w:eastAsia="Times New Roman" w:cs="Times New Roman"/>
          <w:szCs w:val="24"/>
        </w:rPr>
        <w:t>,</w:t>
      </w:r>
      <w:r>
        <w:rPr>
          <w:rFonts w:eastAsia="Times New Roman" w:cs="Times New Roman"/>
          <w:szCs w:val="24"/>
        </w:rPr>
        <w:t xml:space="preserve"> αν είχαμε συνάψει τελικά και εφαρμόσει τη </w:t>
      </w:r>
      <w:r>
        <w:rPr>
          <w:rFonts w:eastAsia="Times New Roman" w:cs="Times New Roman"/>
          <w:szCs w:val="24"/>
        </w:rPr>
        <w:t xml:space="preserve">συμφωνία </w:t>
      </w:r>
      <w:r>
        <w:rPr>
          <w:rFonts w:eastAsia="Times New Roman" w:cs="Times New Roman"/>
          <w:szCs w:val="24"/>
        </w:rPr>
        <w:t xml:space="preserve">της </w:t>
      </w:r>
      <w:r>
        <w:rPr>
          <w:rFonts w:eastAsia="Times New Roman" w:cs="Times New Roman"/>
          <w:szCs w:val="24"/>
        </w:rPr>
        <w:t>20</w:t>
      </w:r>
      <w:r>
        <w:rPr>
          <w:rFonts w:eastAsia="Times New Roman" w:cs="Times New Roman"/>
          <w:szCs w:val="24"/>
          <w:vertAlign w:val="superscript"/>
        </w:rPr>
        <w:t>ής</w:t>
      </w:r>
      <w:r>
        <w:rPr>
          <w:rFonts w:eastAsia="Times New Roman" w:cs="Times New Roman"/>
          <w:szCs w:val="24"/>
        </w:rPr>
        <w:t xml:space="preserve"> </w:t>
      </w:r>
      <w:r>
        <w:rPr>
          <w:rFonts w:eastAsia="Times New Roman" w:cs="Times New Roman"/>
          <w:szCs w:val="24"/>
        </w:rPr>
        <w:t>Φεβρουαρίου</w:t>
      </w:r>
      <w:r>
        <w:rPr>
          <w:rFonts w:eastAsia="Times New Roman" w:cs="Times New Roman"/>
          <w:szCs w:val="24"/>
        </w:rPr>
        <w:t>,</w:t>
      </w:r>
      <w:r>
        <w:rPr>
          <w:rFonts w:eastAsia="Times New Roman" w:cs="Times New Roman"/>
          <w:szCs w:val="24"/>
        </w:rPr>
        <w:t xml:space="preserve"> θα ήταν η χώρα σε πολύ καλύτερη κατάσταση απ’ αυτήν που είναι με τη </w:t>
      </w:r>
      <w:r>
        <w:rPr>
          <w:rFonts w:eastAsia="Times New Roman" w:cs="Times New Roman"/>
          <w:szCs w:val="24"/>
        </w:rPr>
        <w:t xml:space="preserve">συμφωνία </w:t>
      </w:r>
      <w:r>
        <w:rPr>
          <w:rFonts w:eastAsia="Times New Roman" w:cs="Times New Roman"/>
          <w:szCs w:val="24"/>
        </w:rPr>
        <w:t>της 12</w:t>
      </w:r>
      <w:r>
        <w:rPr>
          <w:rFonts w:eastAsia="Times New Roman" w:cs="Times New Roman"/>
          <w:szCs w:val="24"/>
          <w:vertAlign w:val="superscript"/>
        </w:rPr>
        <w:t>ης</w:t>
      </w:r>
      <w:r>
        <w:rPr>
          <w:rFonts w:eastAsia="Times New Roman" w:cs="Times New Roman"/>
          <w:szCs w:val="24"/>
        </w:rPr>
        <w:t xml:space="preserve"> Ιουλίου. </w:t>
      </w:r>
    </w:p>
    <w:p w14:paraId="6959EC51" w14:textId="77777777" w:rsidR="002E6842" w:rsidRDefault="0023315C">
      <w:pPr>
        <w:spacing w:line="600" w:lineRule="auto"/>
        <w:ind w:firstLine="720"/>
        <w:jc w:val="both"/>
        <w:rPr>
          <w:rFonts w:eastAsia="Times New Roman" w:cs="Times New Roman"/>
        </w:rPr>
      </w:pPr>
      <w:r>
        <w:rPr>
          <w:rFonts w:eastAsia="Times New Roman" w:cs="Times New Roman"/>
        </w:rPr>
        <w:t>Η βλάβη της χώρας μεταξύ 1</w:t>
      </w:r>
      <w:r>
        <w:rPr>
          <w:rFonts w:eastAsia="Times New Roman" w:cs="Times New Roman"/>
          <w:vertAlign w:val="superscript"/>
        </w:rPr>
        <w:t>ης</w:t>
      </w:r>
      <w:r>
        <w:rPr>
          <w:rFonts w:eastAsia="Times New Roman" w:cs="Times New Roman"/>
        </w:rPr>
        <w:t xml:space="preserve"> Ιανουαρίου και </w:t>
      </w:r>
      <w:r>
        <w:rPr>
          <w:rFonts w:eastAsia="Times New Roman" w:cs="Times New Roman"/>
        </w:rPr>
        <w:t>20</w:t>
      </w:r>
      <w:r>
        <w:rPr>
          <w:rFonts w:eastAsia="Times New Roman" w:cs="Times New Roman"/>
          <w:vertAlign w:val="superscript"/>
        </w:rPr>
        <w:t>ής</w:t>
      </w:r>
      <w:r>
        <w:rPr>
          <w:rFonts w:eastAsia="Times New Roman" w:cs="Times New Roman"/>
        </w:rPr>
        <w:t xml:space="preserve"> </w:t>
      </w:r>
      <w:r>
        <w:rPr>
          <w:rFonts w:eastAsia="Times New Roman" w:cs="Times New Roman"/>
        </w:rPr>
        <w:t>Φεβρουαρί</w:t>
      </w:r>
      <w:r>
        <w:rPr>
          <w:rFonts w:eastAsia="Times New Roman" w:cs="Times New Roman"/>
        </w:rPr>
        <w:t>ου είναι μεγάλη και ακόμη συντριπτικότερη μεταξύ 20</w:t>
      </w:r>
      <w:r>
        <w:rPr>
          <w:rFonts w:eastAsia="Times New Roman" w:cs="Times New Roman"/>
          <w:vertAlign w:val="superscript"/>
        </w:rPr>
        <w:t>ης</w:t>
      </w:r>
      <w:r>
        <w:rPr>
          <w:rFonts w:eastAsia="Times New Roman" w:cs="Times New Roman"/>
        </w:rPr>
        <w:t xml:space="preserve"> Φεβρουαρίου και 12</w:t>
      </w:r>
      <w:r>
        <w:rPr>
          <w:rFonts w:eastAsia="Times New Roman" w:cs="Times New Roman"/>
          <w:vertAlign w:val="superscript"/>
        </w:rPr>
        <w:t>ης</w:t>
      </w:r>
      <w:r>
        <w:rPr>
          <w:rFonts w:eastAsia="Times New Roman" w:cs="Times New Roman"/>
        </w:rPr>
        <w:t xml:space="preserve"> Ιουλίου.</w:t>
      </w:r>
    </w:p>
    <w:p w14:paraId="6959EC52" w14:textId="77777777" w:rsidR="002E6842" w:rsidRDefault="0023315C">
      <w:pPr>
        <w:spacing w:line="600" w:lineRule="auto"/>
        <w:ind w:firstLine="720"/>
        <w:jc w:val="both"/>
        <w:rPr>
          <w:rFonts w:eastAsia="Times New Roman" w:cs="Times New Roman"/>
        </w:rPr>
      </w:pPr>
      <w:r>
        <w:rPr>
          <w:rFonts w:eastAsia="Times New Roman" w:cs="Times New Roman"/>
        </w:rPr>
        <w:t xml:space="preserve">Τώρα, λοιπόν, έρχεται η Κυβέρνηση και λέει τις γνωστές αοριστίες σε σχέση με τα κόκκινα δάνεια. Λέει ότι τώρα έχουμε συνεκτιμήσει και τα κόκκινα δάνεια,  ενώ ξέρει πάρα </w:t>
      </w:r>
      <w:r>
        <w:rPr>
          <w:rFonts w:eastAsia="Times New Roman" w:cs="Times New Roman"/>
        </w:rPr>
        <w:t>πολύ καλά ότι, πρώτον, ο νόμος Κατσέλη για την προστασία του αδύναμου δανειολήπτη είναι δικό μας έργο.</w:t>
      </w:r>
    </w:p>
    <w:p w14:paraId="6959EC53" w14:textId="77777777" w:rsidR="002E6842" w:rsidRDefault="002331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59EC54" w14:textId="77777777" w:rsidR="002E6842" w:rsidRDefault="0023315C">
      <w:pPr>
        <w:spacing w:line="600" w:lineRule="auto"/>
        <w:ind w:firstLine="720"/>
        <w:jc w:val="both"/>
        <w:rPr>
          <w:rFonts w:eastAsia="Times New Roman" w:cs="Times New Roman"/>
        </w:rPr>
      </w:pPr>
      <w:r>
        <w:rPr>
          <w:rFonts w:eastAsia="Times New Roman" w:cs="Times New Roman"/>
        </w:rPr>
        <w:t>Θα τελειώσω, κυρία Πρόεδρε. Μη με πιέζετε. Νομίζω ότι έχει σημασία να</w:t>
      </w:r>
      <w:r>
        <w:rPr>
          <w:rFonts w:eastAsia="Times New Roman" w:cs="Times New Roman"/>
        </w:rPr>
        <w:t xml:space="preserve"> ακουστούν αυτά και να γραφτούν στα Πρακτικά της Βουλής.</w:t>
      </w:r>
    </w:p>
    <w:p w14:paraId="6959EC55" w14:textId="77777777" w:rsidR="002E6842" w:rsidRDefault="0023315C">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 xml:space="preserve">κ. </w:t>
      </w:r>
      <w:r>
        <w:rPr>
          <w:rFonts w:eastAsia="Times New Roman" w:cs="Times New Roman"/>
        </w:rPr>
        <w:t xml:space="preserve">Κατσέλη είναι τώρα οπαδός και στέλεχος του ΣΥΡΙΖΑ, αλλά ο νόμος που φέρει το όνομά της είναι έργο των δικών μας κυβερνήσεων. </w:t>
      </w:r>
    </w:p>
    <w:p w14:paraId="6959EC56" w14:textId="77777777" w:rsidR="002E6842" w:rsidRDefault="0023315C">
      <w:pPr>
        <w:spacing w:line="600" w:lineRule="auto"/>
        <w:ind w:firstLine="720"/>
        <w:jc w:val="both"/>
        <w:rPr>
          <w:rFonts w:eastAsia="Times New Roman" w:cs="Times New Roman"/>
        </w:rPr>
      </w:pPr>
      <w:r>
        <w:rPr>
          <w:rFonts w:eastAsia="Times New Roman" w:cs="Times New Roman"/>
        </w:rPr>
        <w:t>Ξέρει επίσης –και θέλω να το ακούσουν αυτό οι Έλληνες πολίτες από το</w:t>
      </w:r>
      <w:r>
        <w:rPr>
          <w:rFonts w:eastAsia="Times New Roman" w:cs="Times New Roman"/>
        </w:rPr>
        <w:t xml:space="preserve"> Βήμα της Βουλής- ότι δεν υπάρχει πραγματικό πρόβλημα με τα στεγαστικά και καταναλωτικά δάνεια. Δεν υπάρχει πρόβλημα με τα δάνεια του νοικοκυριού, εκτός και αν μιλάμε για υπερβολικές καταστάσεις πολύ ευπόρων ανθρώπων. Όμως για τον κανονικό μέσο Έλληνα δεν </w:t>
      </w:r>
      <w:r>
        <w:rPr>
          <w:rFonts w:eastAsia="Times New Roman" w:cs="Times New Roman"/>
        </w:rPr>
        <w:t>υπάρχει πρόβλημα στεγαστικού ή καταναλωτικού δανείου. Οι λύσεις είναι εύκολες, οι λύσεις είναι φιλικές, οι λύσεις είναι ασφαλείς και τις λύσεις αυτές τις θέλει και το ελληνικό τραπεζικό σύστημα και θα τις επιβά</w:t>
      </w:r>
      <w:r>
        <w:rPr>
          <w:rFonts w:eastAsia="Times New Roman" w:cs="Times New Roman"/>
        </w:rPr>
        <w:t>λ</w:t>
      </w:r>
      <w:r>
        <w:rPr>
          <w:rFonts w:eastAsia="Times New Roman" w:cs="Times New Roman"/>
        </w:rPr>
        <w:t xml:space="preserve">λει. </w:t>
      </w:r>
    </w:p>
    <w:p w14:paraId="6959EC57" w14:textId="77777777" w:rsidR="002E6842" w:rsidRDefault="0023315C">
      <w:pPr>
        <w:spacing w:line="600" w:lineRule="auto"/>
        <w:ind w:firstLine="720"/>
        <w:jc w:val="both"/>
        <w:rPr>
          <w:rFonts w:eastAsia="Times New Roman" w:cs="Times New Roman"/>
        </w:rPr>
      </w:pPr>
      <w:r>
        <w:rPr>
          <w:rFonts w:eastAsia="Times New Roman" w:cs="Times New Roman"/>
        </w:rPr>
        <w:t>Δεν έχουν γίνει πλειστηριασμοί πρώτης κ</w:t>
      </w:r>
      <w:r>
        <w:rPr>
          <w:rFonts w:eastAsia="Times New Roman" w:cs="Times New Roman"/>
        </w:rPr>
        <w:t>ατοικίας και είναι κρίμα από το Θεό, μετά από τόσα χρόνια, τώρα κοντά στο 2016</w:t>
      </w:r>
      <w:r>
        <w:rPr>
          <w:rFonts w:eastAsia="Times New Roman" w:cs="Times New Roman"/>
        </w:rPr>
        <w:t>,</w:t>
      </w:r>
      <w:r>
        <w:rPr>
          <w:rFonts w:eastAsia="Times New Roman" w:cs="Times New Roman"/>
        </w:rPr>
        <w:t xml:space="preserve"> να υπάρχει αμφιβολία και αγωνία αν θα υπάρξουν πλειστηριασμοί πρώτης κατοικίας. Όχι, ανεξαρτήτως τι θα πει η νομοθεσία, ανεξαρτήτως των αοριστιών, των ψεμάτων, των δημαγωγιών π</w:t>
      </w:r>
      <w:r>
        <w:rPr>
          <w:rFonts w:eastAsia="Times New Roman" w:cs="Times New Roman"/>
        </w:rPr>
        <w:t>ου έχουμε ακούσει από την πλευρά της Κυβέρνησης, δεν υπάρχει πρόβλημα πραγματικό με τα δάνεια των νοικοκυριών, με τα στεγαστικά ή και τα καταναλωτικά.</w:t>
      </w:r>
    </w:p>
    <w:p w14:paraId="6959EC58" w14:textId="77777777" w:rsidR="002E6842" w:rsidRDefault="0023315C">
      <w:pPr>
        <w:spacing w:line="600" w:lineRule="auto"/>
        <w:ind w:firstLine="720"/>
        <w:jc w:val="both"/>
        <w:rPr>
          <w:rFonts w:eastAsia="Times New Roman" w:cs="Times New Roman"/>
        </w:rPr>
      </w:pPr>
      <w:r>
        <w:rPr>
          <w:rFonts w:eastAsia="Times New Roman" w:cs="Times New Roman"/>
        </w:rPr>
        <w:t>Υπάρχει, όμως, πρόβλημα με τα επιχειρηματικά δάνεια. Διότι ο τρόπος με τον οποίο έγινε η αξιολόγηση του χ</w:t>
      </w:r>
      <w:r>
        <w:rPr>
          <w:rFonts w:eastAsia="Times New Roman" w:cs="Times New Roman"/>
        </w:rPr>
        <w:t xml:space="preserve">αρτοφυλακίου των τραπεζών, η αξιολόγηση του στοιχείου του ενεργητικού τους, το </w:t>
      </w:r>
      <w:r>
        <w:rPr>
          <w:rFonts w:eastAsia="Times New Roman" w:cs="Times New Roman"/>
          <w:lang w:val="en-US"/>
        </w:rPr>
        <w:t>AQR</w:t>
      </w:r>
      <w:r>
        <w:rPr>
          <w:rFonts w:eastAsia="Times New Roman" w:cs="Times New Roman"/>
        </w:rPr>
        <w:t xml:space="preserve"> το περιβόητο, στην πραγματικότητα δημιουργεί έναν φραγμό για τον δανεισμό μεσαίων και μικρών ελληνικών επιχειρήσεων στο μέλλον. </w:t>
      </w:r>
    </w:p>
    <w:p w14:paraId="6959EC59" w14:textId="77777777" w:rsidR="002E6842" w:rsidRDefault="0023315C">
      <w:pPr>
        <w:spacing w:line="600" w:lineRule="auto"/>
        <w:ind w:firstLine="720"/>
        <w:jc w:val="both"/>
        <w:rPr>
          <w:rFonts w:eastAsia="Times New Roman" w:cs="Times New Roman"/>
        </w:rPr>
      </w:pPr>
      <w:r>
        <w:rPr>
          <w:rFonts w:eastAsia="Times New Roman" w:cs="Times New Roman"/>
        </w:rPr>
        <w:t>Το μεγάλο πρόβλημα που έχουμε να αντιμετωπίσ</w:t>
      </w:r>
      <w:r>
        <w:rPr>
          <w:rFonts w:eastAsia="Times New Roman" w:cs="Times New Roman"/>
        </w:rPr>
        <w:t xml:space="preserve">ουμε τώρα ως κράτος, ως Βουλή, ως οικονομία είναι το μέλλον, εάν με βάση τους κανόνες που εφαρμόστηκαν για την αξιολόγηση και άρα για τον προσδιορισμό των κεφαλαιακών αναγκών μπορεί πράγματι να δανειστεί μια μεσαία και μικρή επιχείρηση με ανοικτό επιτόκιο </w:t>
      </w:r>
      <w:r>
        <w:rPr>
          <w:rFonts w:eastAsia="Times New Roman" w:cs="Times New Roman"/>
        </w:rPr>
        <w:t xml:space="preserve">ή αν είμαστε δέσμιοι μιας μεγάλης διαρθρωτικής ανισότητας στο κόστος χρήματος στο εσωτερικό της Ευρωζώνης, όπως συμβαίνει και με το κόστος της ενέργειας. </w:t>
      </w:r>
    </w:p>
    <w:p w14:paraId="6959EC5A" w14:textId="77777777" w:rsidR="002E6842" w:rsidRDefault="0023315C">
      <w:pPr>
        <w:spacing w:line="600" w:lineRule="auto"/>
        <w:ind w:firstLine="720"/>
        <w:jc w:val="both"/>
        <w:rPr>
          <w:rFonts w:eastAsia="Times New Roman" w:cs="Times New Roman"/>
        </w:rPr>
      </w:pPr>
      <w:r>
        <w:rPr>
          <w:rFonts w:eastAsia="Times New Roman" w:cs="Times New Roman"/>
        </w:rPr>
        <w:t>Αυτό είναι το μεγάλο θέμα και αυτό πρέπει να λύσουμε ως πρόβλημα, εάν θέλουμε το τραπεζικό σύστημα να</w:t>
      </w:r>
      <w:r>
        <w:rPr>
          <w:rFonts w:eastAsia="Times New Roman" w:cs="Times New Roman"/>
        </w:rPr>
        <w:t xml:space="preserve"> λειτουργήσει ως μοχλός ανάπτυξης και ως επίκεντρο του νέου μοντέλου ανασυγκρότησης της ελληνικής οικονομίας. Γιατί τώρα που θα εμφανιστούν τα </w:t>
      </w:r>
      <w:r>
        <w:rPr>
          <w:rFonts w:eastAsia="Times New Roman" w:cs="Times New Roman"/>
          <w:lang w:val="en-US"/>
        </w:rPr>
        <w:t>distress</w:t>
      </w:r>
      <w:r>
        <w:rPr>
          <w:rFonts w:eastAsia="Times New Roman" w:cs="Times New Roman"/>
        </w:rPr>
        <w:t xml:space="preserve"> </w:t>
      </w:r>
      <w:r>
        <w:rPr>
          <w:rFonts w:eastAsia="Times New Roman" w:cs="Times New Roman"/>
          <w:lang w:val="en-US"/>
        </w:rPr>
        <w:t>funds</w:t>
      </w:r>
      <w:r>
        <w:rPr>
          <w:rFonts w:eastAsia="Times New Roman" w:cs="Times New Roman"/>
        </w:rPr>
        <w:t>, τώρα που θα αρχίσει η συζήτηση για την αναδιάρθρωση επιχειρηματικών δανείων και επιχειρήσεων, τώρ</w:t>
      </w:r>
      <w:r>
        <w:rPr>
          <w:rFonts w:eastAsia="Times New Roman" w:cs="Times New Roman"/>
        </w:rPr>
        <w:t>α αν δεν έχεις μοντέλο ανάπτυξης, αν δεν έχεις φιλοεπενδυτική στρατηγική, αν δεν ξέρεις να απαντήσεις στις ερωτήσεις που σου κάνουν στην Αμερική ή αλλού στον κόσμο για τα θέματα αυτά και ψελλίζεις άρρητα ρήματα,</w:t>
      </w:r>
      <w:r>
        <w:rPr>
          <w:rFonts w:eastAsia="Times New Roman" w:cs="Times New Roman"/>
          <w:b/>
        </w:rPr>
        <w:t xml:space="preserve"> </w:t>
      </w:r>
      <w:r>
        <w:rPr>
          <w:rFonts w:eastAsia="Times New Roman" w:cs="Times New Roman"/>
        </w:rPr>
        <w:t xml:space="preserve">δεν μπορείς να βοηθήσεις ούτε τις μεγάλες επιχειρήσεις, αλλά κυρίως δεν μπορείς να βοηθήσεις τη μικρή και μεσαία ελληνική επιχείρηση, την οποία αιχμαλωτίζεις σε ασύμφορα επιτόκια. Αυτό είναι το μεγάλο θέμα. </w:t>
      </w:r>
    </w:p>
    <w:p w14:paraId="6959EC5B" w14:textId="77777777" w:rsidR="002E6842" w:rsidRDefault="0023315C">
      <w:pPr>
        <w:spacing w:line="600" w:lineRule="auto"/>
        <w:ind w:firstLine="720"/>
        <w:jc w:val="both"/>
        <w:rPr>
          <w:rFonts w:eastAsia="Times New Roman" w:cs="Times New Roman"/>
        </w:rPr>
      </w:pPr>
      <w:r>
        <w:rPr>
          <w:rFonts w:eastAsia="Times New Roman" w:cs="Times New Roman"/>
        </w:rPr>
        <w:t>Το μεγάλο θέμα, λοιπόν, είναι ότι τώρα</w:t>
      </w:r>
      <w:r>
        <w:rPr>
          <w:rFonts w:eastAsia="Times New Roman" w:cs="Times New Roman"/>
        </w:rPr>
        <w:t>,</w:t>
      </w:r>
      <w:r>
        <w:rPr>
          <w:rFonts w:eastAsia="Times New Roman" w:cs="Times New Roman"/>
        </w:rPr>
        <w:t xml:space="preserve"> επειδή π</w:t>
      </w:r>
      <w:r>
        <w:rPr>
          <w:rFonts w:eastAsia="Times New Roman" w:cs="Times New Roman"/>
        </w:rPr>
        <w:t xml:space="preserve">ροκλήθηκε νέα διαρροή καταθέσεων 42 δισεκατομμυρίων, επειδή κρεμαστήκαμε στον </w:t>
      </w:r>
      <w:r>
        <w:rPr>
          <w:rFonts w:eastAsia="Times New Roman" w:cs="Times New Roman"/>
          <w:lang w:val="en-US"/>
        </w:rPr>
        <w:t>ELA</w:t>
      </w:r>
      <w:r>
        <w:rPr>
          <w:rFonts w:eastAsia="Times New Roman" w:cs="Times New Roman"/>
        </w:rPr>
        <w:t xml:space="preserve"> όλους τους προηγούμενους μήνες, επειδή διογκώνονται λόγω της δυσπραγίας και της επιστροφής στην ύφεση τα μη εξυπηρετούμενα δάνεια, επειδή έγιναν τα κολοσσιαία λάθη διαπραγμάτ</w:t>
      </w:r>
      <w:r>
        <w:rPr>
          <w:rFonts w:eastAsia="Times New Roman" w:cs="Times New Roman"/>
        </w:rPr>
        <w:t xml:space="preserve">ευσης στα οποία αναφέρθηκα, επειδή έγινε το δημοψήφισμα του «ναι», «όχι-ναι», επειδή πήγαμε στα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με απόφαση και πράξη της ελληνικής </w:t>
      </w:r>
      <w:r>
        <w:rPr>
          <w:rFonts w:eastAsia="Times New Roman" w:cs="Times New Roman"/>
        </w:rPr>
        <w:t xml:space="preserve">κυβέρνησης </w:t>
      </w:r>
      <w:r>
        <w:rPr>
          <w:rFonts w:eastAsia="Times New Roman" w:cs="Times New Roman"/>
        </w:rPr>
        <w:t>και όχι της Ευρωπαϊκής Κεντρικής Τράπεζας, είχαμε τη χρηματιστηριακή απαξίωση των τραπεζών, την ε</w:t>
      </w:r>
      <w:r>
        <w:rPr>
          <w:rFonts w:eastAsia="Times New Roman" w:cs="Times New Roman"/>
        </w:rPr>
        <w:t xml:space="preserve">ξανέμιση του χαρτοφυλακίου του ΚΠΣ, το τρίτο μνημόνιο και το κολοσσιαίο δάνειο των 86 δισεκατομμυρίων, ενώ δεν ήθελαν να πάρουν τις υπολειπόμενες δόσεις του προηγουμένου δανείου. Το θυμάστε αυτό. Δεν ήθελαν. Ήταν «υπερήφανοι» και «λεβέντες» και ήθελαν ένα </w:t>
      </w:r>
      <w:r>
        <w:rPr>
          <w:rFonts w:eastAsia="Times New Roman" w:cs="Times New Roman"/>
        </w:rPr>
        <w:t>πρόγραμμα-</w:t>
      </w:r>
      <w:r>
        <w:rPr>
          <w:rFonts w:eastAsia="Times New Roman" w:cs="Times New Roman"/>
        </w:rPr>
        <w:t>γέφυρα!</w:t>
      </w:r>
    </w:p>
    <w:p w14:paraId="6959EC5C" w14:textId="77777777" w:rsidR="002E6842" w:rsidRDefault="0023315C">
      <w:pPr>
        <w:spacing w:line="600" w:lineRule="auto"/>
        <w:ind w:firstLine="720"/>
        <w:jc w:val="both"/>
        <w:rPr>
          <w:rFonts w:eastAsia="Times New Roman" w:cs="Times New Roman"/>
        </w:rPr>
      </w:pPr>
      <w:r>
        <w:rPr>
          <w:rFonts w:eastAsia="Times New Roman" w:cs="Times New Roman"/>
        </w:rPr>
        <w:t>Αυτό, λοιπόν, το οποίο τώρα συμβαίνει, είναι στην πραγματικότητα η ανάγκη να προστατεύσουμε μελλοντικές χορηγήσεις δανείων σε μικρές και μεσαίες επιχειρήσεις με ένα λογικό επιτόκιο και, δεύτερον, να μην κλονίσουμε την εμπιστοσύνη της διεθ</w:t>
      </w:r>
      <w:r>
        <w:rPr>
          <w:rFonts w:eastAsia="Times New Roman" w:cs="Times New Roman"/>
        </w:rPr>
        <w:t xml:space="preserve">νούς επενδυτικής κοινότητας, η οποία έχει βάλει ήδη πάνω από 13 δισεκατομμύρια στο ελληνικό τραπεζικό σύστημα τα τελευταία τρία χρόνια. </w:t>
      </w:r>
    </w:p>
    <w:p w14:paraId="6959EC5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Άρα δεν χωρούν αμφιθυμίες και ασάφειες ούτε είναι δυνατόν να μην ξέρει η Βουλή ποιο είναι το τελικό σχήμα. Διότι ποιο ε</w:t>
      </w:r>
      <w:r>
        <w:rPr>
          <w:rFonts w:eastAsia="Times New Roman" w:cs="Times New Roman"/>
          <w:szCs w:val="24"/>
        </w:rPr>
        <w:t xml:space="preserve">ίναι το πρόβλημα; Το πρόβλημα είναι, εμείς είπαμε ότι αν οι ιδιώτες βάλουν το 10%, θα έχουν προνόμια στη διοίκηση, όμως, υπό πολλαπλή εποπτεία: Ευρωπαϊκή Κεντρική Τράπεζα, Ενιαίος Μηχανισμός Εποπτείας, ΤΧΣ, Τράπεζα της Ελλάδος, ελληνικό δημόσιο. </w:t>
      </w:r>
    </w:p>
    <w:p w14:paraId="6959EC5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Τώρα ποιο</w:t>
      </w:r>
      <w:r>
        <w:rPr>
          <w:rFonts w:eastAsia="Times New Roman" w:cs="Times New Roman"/>
          <w:szCs w:val="24"/>
        </w:rPr>
        <w:t xml:space="preserve"> είναι το σχήμα; Τώρα δεν λέει η Κυβέρνηση στη Βουλή, η συμμετοχή του δημοσίου στην ανακεφαλαιοποίηση για το αντίξοο σενάριο….</w:t>
      </w:r>
    </w:p>
    <w:p w14:paraId="6959EC5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Βενιζέλο, σας παρακαλώ, επιταχύνετε λίγο. </w:t>
      </w:r>
    </w:p>
    <w:p w14:paraId="6959EC6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…σε τι ποσοστό </w:t>
      </w:r>
      <w:r>
        <w:rPr>
          <w:rFonts w:eastAsia="Times New Roman" w:cs="Times New Roman"/>
          <w:szCs w:val="24"/>
        </w:rPr>
        <w:t xml:space="preserve">θα γίνει με κοινές μετοχές και σε τι ποσοστό θα γίνει με μετατρέψιμα υπό αίρεση ομόλογα, με τόκους. Αυτό είναι όλο το θέμα, διότι από την κατανομή των δύο αυτών ποσοστών θα εξαρτηθεί ποιος ελέγχει τη γενική συνέλευση, τη διοίκηση και τι δυνατότητες έχει ο </w:t>
      </w:r>
      <w:r>
        <w:rPr>
          <w:rFonts w:eastAsia="Times New Roman" w:cs="Times New Roman"/>
          <w:szCs w:val="24"/>
        </w:rPr>
        <w:t xml:space="preserve">ιδιώτης να αποκομίσει χρηματιστηριακά κέρδη, αλλά και τι δυνατότητες έχει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να ξαναπάρει πίσω τα 25 δισεκατομμύρια που έβαλε και που τα εξανέμισε ο κ. Τσίπρας με τον κ. Καμμένο -ενώ υπήρχαν ως πραγματικότητα στην αγορά- και τι θα γίνει με τα περίπ</w:t>
      </w:r>
      <w:r>
        <w:rPr>
          <w:rFonts w:eastAsia="Times New Roman" w:cs="Times New Roman"/>
          <w:szCs w:val="24"/>
        </w:rPr>
        <w:t xml:space="preserve">ου δέκα που θα αναγκαστεί να βάλει τώρα, εάν δεν έχουμε κάποιο άλλο πρόβλημα, που ελπίζω και εύχομαι να μην έχουμε. </w:t>
      </w:r>
    </w:p>
    <w:p w14:paraId="6959EC6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είναι δυνατόν, λοιπόν, η Βουλή να μην ξέρει. Με την τροπολογία προτείνω να προστεθούν παράγραφοι στο άρθρο 1 και στο άρθρο 4, ώστε οι π</w:t>
      </w:r>
      <w:r>
        <w:rPr>
          <w:rFonts w:eastAsia="Times New Roman" w:cs="Times New Roman"/>
          <w:szCs w:val="24"/>
        </w:rPr>
        <w:t>ράξεις του Υπουργικού Συμβουλίου και όλες οι κανονιστικές πράξεις της εκτελεστικής εξουσίας που εκδίδονται σε εφαρμογή του νόμου αυτού να γνωστοποιούνται αμέσως στη Βουλή, ώστε κατά τον Κανονισμό εάν οι Βουλευτές ή ο Υπουργός θέλει, να κινεί τη σχετική δια</w:t>
      </w:r>
      <w:r>
        <w:rPr>
          <w:rFonts w:eastAsia="Times New Roman" w:cs="Times New Roman"/>
          <w:szCs w:val="24"/>
        </w:rPr>
        <w:t xml:space="preserve">δικασία συζήτησης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ή ακόμη και στην Ολομέλεια. </w:t>
      </w:r>
    </w:p>
    <w:p w14:paraId="6959EC6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Η ενημέρωση της Βουλής και η παρέμβαση της Βουλής είναι στο σημείο αυτό διαφορετική από την υποχρέωση του Ταμείου Χρηματοπιστωτικής Σταθερότητας να </w:t>
      </w:r>
      <w:r>
        <w:rPr>
          <w:rFonts w:eastAsia="Times New Roman" w:cs="Times New Roman"/>
          <w:szCs w:val="24"/>
        </w:rPr>
        <w:t>υποβάλ</w:t>
      </w:r>
      <w:r>
        <w:rPr>
          <w:rFonts w:eastAsia="Times New Roman" w:cs="Times New Roman"/>
          <w:szCs w:val="24"/>
        </w:rPr>
        <w:t>λ</w:t>
      </w:r>
      <w:r>
        <w:rPr>
          <w:rFonts w:eastAsia="Times New Roman" w:cs="Times New Roman"/>
          <w:szCs w:val="24"/>
        </w:rPr>
        <w:t xml:space="preserve">ει </w:t>
      </w:r>
      <w:r>
        <w:rPr>
          <w:rFonts w:eastAsia="Times New Roman" w:cs="Times New Roman"/>
          <w:szCs w:val="24"/>
        </w:rPr>
        <w:t>έ</w:t>
      </w:r>
      <w:r>
        <w:rPr>
          <w:rFonts w:eastAsia="Times New Roman" w:cs="Times New Roman"/>
          <w:szCs w:val="24"/>
        </w:rPr>
        <w:t>κθεση</w:t>
      </w:r>
      <w:r>
        <w:rPr>
          <w:rFonts w:eastAsia="Times New Roman" w:cs="Times New Roman"/>
          <w:szCs w:val="24"/>
        </w:rPr>
        <w:t xml:space="preserve"> στη Βουλή, όπως υποβάλλει και</w:t>
      </w:r>
      <w:r>
        <w:rPr>
          <w:rFonts w:eastAsia="Times New Roman" w:cs="Times New Roman"/>
          <w:szCs w:val="24"/>
        </w:rPr>
        <w:t xml:space="preserve"> η Τράπεζα της Ελλάδος. Τώρα δεν μιλάω για το </w:t>
      </w:r>
      <w:r>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ή την </w:t>
      </w:r>
      <w:r>
        <w:rPr>
          <w:rFonts w:eastAsia="Times New Roman" w:cs="Times New Roman"/>
          <w:szCs w:val="24"/>
        </w:rPr>
        <w:t>τ</w:t>
      </w:r>
      <w:r>
        <w:rPr>
          <w:rFonts w:eastAsia="Times New Roman" w:cs="Times New Roman"/>
          <w:szCs w:val="24"/>
        </w:rPr>
        <w:t>ράπεζα.</w:t>
      </w:r>
      <w:r>
        <w:rPr>
          <w:rFonts w:eastAsia="Times New Roman" w:cs="Times New Roman"/>
          <w:szCs w:val="24"/>
        </w:rPr>
        <w:t xml:space="preserve"> Μιλάω για την Κυβέρνηση που χειρίζεται τα θέματα αυτά και πρέπει να τα χειρίζεται με διαφάνεια υπό τον έλεγχο της Βουλής, γιατί στις προηγούμενες φάσεις η Βουλή τα είχε περιλάβει στους σχε</w:t>
      </w:r>
      <w:r>
        <w:rPr>
          <w:rFonts w:eastAsia="Times New Roman" w:cs="Times New Roman"/>
          <w:szCs w:val="24"/>
        </w:rPr>
        <w:t xml:space="preserve">τικούς νόμους. </w:t>
      </w:r>
    </w:p>
    <w:p w14:paraId="6959EC6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Η συζήτηση σε λίγο θα ολοκληρωθεί. Δεν άκουσα τίποτα. Δεν άκουσα να απολογείται ή να εξηγεί η Κυβέρνηση γιατί προκάλεσε τη ζημία που προκάλεσε. Δεν ζητάει </w:t>
      </w:r>
      <w:r>
        <w:rPr>
          <w:rFonts w:eastAsia="Times New Roman" w:cs="Times New Roman"/>
          <w:szCs w:val="24"/>
        </w:rPr>
        <w:t>συ</w:t>
      </w:r>
      <w:r>
        <w:rPr>
          <w:rFonts w:eastAsia="Times New Roman" w:cs="Times New Roman"/>
          <w:szCs w:val="24"/>
        </w:rPr>
        <w:t>γ</w:t>
      </w:r>
      <w:r>
        <w:rPr>
          <w:rFonts w:eastAsia="Times New Roman" w:cs="Times New Roman"/>
          <w:szCs w:val="24"/>
        </w:rPr>
        <w:t>γνώμη</w:t>
      </w:r>
      <w:r>
        <w:rPr>
          <w:rFonts w:eastAsia="Times New Roman" w:cs="Times New Roman"/>
          <w:szCs w:val="24"/>
        </w:rPr>
        <w:t xml:space="preserve">, δεν δίνει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εξήγηση για τα ψέματα, τις συκοφαντίες,</w:t>
      </w:r>
      <w:r>
        <w:rPr>
          <w:rFonts w:eastAsia="Times New Roman" w:cs="Times New Roman"/>
          <w:szCs w:val="24"/>
        </w:rPr>
        <w:t xml:space="preserve"> τα μυθεύματα. </w:t>
      </w:r>
    </w:p>
    <w:p w14:paraId="6959EC6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Τι έγινε; Απλώς αλλάξατε άποψη και δεν τρέχει τίποτα; Δεν «έσταξε η ουρά του γαϊδάρου»; Τέτοιος κυνισμός; Τέτοια αλαζονεία; Τέτοιος αυταρχισμός; Ή απλώς τέτοια επικίνδυνη ανικανότητα, τέτοια πλήρης παράδοση στους δανειστές; Γιατί έχουμε πάε</w:t>
      </w:r>
      <w:r>
        <w:rPr>
          <w:rFonts w:eastAsia="Times New Roman" w:cs="Times New Roman"/>
          <w:szCs w:val="24"/>
        </w:rPr>
        <w:t xml:space="preserve">ι στο άλλο άκρο, στον ζηλωτισμό. Προκειμένου η Κυβέρνηση να αποδείξει ότι θα κατέστρεφε τη χώρα με την προηγούμενη πολιτική της και άρα ορθώς ήρθε στη δική μας πολιτική, έχει γίνει ένας τυφλός ζηλωτής στη σκληρή εφαρμογή του μνημονίου. </w:t>
      </w:r>
    </w:p>
    <w:p w14:paraId="6959EC6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είναι καλό αυτό</w:t>
      </w:r>
      <w:r>
        <w:rPr>
          <w:rFonts w:eastAsia="Times New Roman" w:cs="Times New Roman"/>
          <w:szCs w:val="24"/>
        </w:rPr>
        <w:t>. Δεν βοηθάει ούτε τη χώρα ούτε την οικονομία. Αυτό που χρειάζεται να κάνει η χώρα με εθνική συναίνεση είναι να παρουσιάσει ένα ολοκληρωμένο εθνικό σχέδιο ανασυγκρότησης που ξεκινά από την εφαρμογή του μνημονίου, αλλά το υπερβαίνει το μνημόνιο. Αλλιώς θα κ</w:t>
      </w:r>
      <w:r>
        <w:rPr>
          <w:rFonts w:eastAsia="Times New Roman" w:cs="Times New Roman"/>
          <w:szCs w:val="24"/>
        </w:rPr>
        <w:t xml:space="preserve">υνηγάμε την ουρά μας ως χώρα. </w:t>
      </w:r>
    </w:p>
    <w:p w14:paraId="6959EC6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59EC6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Βενιζέλο. Αξιοποιήσατε την κατάθεση της τροπολογίας για πλήρη ομιλία</w:t>
      </w:r>
      <w:r>
        <w:rPr>
          <w:rFonts w:eastAsia="Times New Roman" w:cs="Times New Roman"/>
          <w:szCs w:val="24"/>
        </w:rPr>
        <w:t>,</w:t>
      </w:r>
      <w:r>
        <w:rPr>
          <w:rFonts w:eastAsia="Times New Roman" w:cs="Times New Roman"/>
          <w:szCs w:val="24"/>
        </w:rPr>
        <w:t xml:space="preserve"> πάνω και από τον χρόνο του Αρχηγού της Αξιωματικής Αντιπολίτευσης. </w:t>
      </w:r>
    </w:p>
    <w:p w14:paraId="6959EC6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Κυρία Πρόεδρε, μπορώ να έχω τον λόγο; </w:t>
      </w:r>
    </w:p>
    <w:p w14:paraId="6959EC6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θέλετε</w:t>
      </w:r>
      <w:r>
        <w:rPr>
          <w:rFonts w:eastAsia="Times New Roman" w:cs="Times New Roman"/>
          <w:szCs w:val="24"/>
        </w:rPr>
        <w:t>,</w:t>
      </w:r>
      <w:r>
        <w:rPr>
          <w:rFonts w:eastAsia="Times New Roman" w:cs="Times New Roman"/>
          <w:szCs w:val="24"/>
        </w:rPr>
        <w:t xml:space="preserve"> κύριε Μπαλαούρα; </w:t>
      </w:r>
    </w:p>
    <w:p w14:paraId="6959EC6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Κυρία Πρόεδρε, θέλω να χρησιμοπ</w:t>
      </w:r>
      <w:r>
        <w:rPr>
          <w:rFonts w:eastAsia="Times New Roman" w:cs="Times New Roman"/>
          <w:szCs w:val="24"/>
        </w:rPr>
        <w:t xml:space="preserve">οιήσω τον χρόνο της δευτερολογίας μου… </w:t>
      </w:r>
    </w:p>
    <w:p w14:paraId="6959EC6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γιατί έχουμε ακόμη πολλούς ομιλητές. </w:t>
      </w:r>
    </w:p>
    <w:p w14:paraId="6959EC6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Ήρθε η ώρα των ομιλητών. Ο κ. Κουτσούκος έχει τώρα τον λόγο για επτά λεπτά. </w:t>
      </w:r>
    </w:p>
    <w:p w14:paraId="6959EC6D" w14:textId="77777777" w:rsidR="002E6842" w:rsidRDefault="0023315C">
      <w:pPr>
        <w:spacing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Δείτε, κύρια Πρόεδρε, πού καταλή</w:t>
      </w:r>
      <w:r>
        <w:rPr>
          <w:rFonts w:eastAsia="Times New Roman" w:cs="Times New Roman"/>
          <w:szCs w:val="24"/>
        </w:rPr>
        <w:t>γει αυτή η κατά σύστημα παραβίαση των κοινοβουλευτικών διαδικασιών από την Κυβέρνηση</w:t>
      </w:r>
      <w:r>
        <w:rPr>
          <w:rFonts w:eastAsia="Times New Roman" w:cs="Times New Roman"/>
          <w:b/>
          <w:szCs w:val="24"/>
        </w:rPr>
        <w:t>.</w:t>
      </w:r>
    </w:p>
    <w:p w14:paraId="6959EC6E"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Έχουμε φτάσει σχεδόν δέκα ώρες μετά την έναρξη της </w:t>
      </w:r>
      <w:r>
        <w:rPr>
          <w:rFonts w:eastAsia="Times New Roman"/>
          <w:bCs/>
          <w:shd w:val="clear" w:color="auto" w:fill="FFFFFF"/>
        </w:rPr>
        <w:t>συζήτηση</w:t>
      </w:r>
      <w:r>
        <w:rPr>
          <w:rFonts w:eastAsia="Times New Roman" w:cs="Times New Roman"/>
          <w:bCs/>
          <w:shd w:val="clear" w:color="auto" w:fill="FFFFFF"/>
        </w:rPr>
        <w:t xml:space="preserve">ς και έχουν μιλήσει μόνο δύο ή τρεις Βουλευτές. Εγώ, νομίζω, είμαι ο τέταρτος και μάλλον θα σας χρωστάω και χάρη, από ό,τι φαίνεται. </w:t>
      </w:r>
    </w:p>
    <w:p w14:paraId="6959EC6F" w14:textId="77777777" w:rsidR="002E6842" w:rsidRDefault="0023315C">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παρακολουθώ από το πρωί τη </w:t>
      </w:r>
      <w:r>
        <w:rPr>
          <w:rFonts w:eastAsia="Times New Roman"/>
          <w:bCs/>
          <w:shd w:val="clear" w:color="auto" w:fill="FFFFFF"/>
        </w:rPr>
        <w:t>συζήτηση</w:t>
      </w:r>
      <w:r>
        <w:rPr>
          <w:rFonts w:eastAsia="Times New Roman" w:cs="Times New Roman"/>
          <w:bCs/>
          <w:shd w:val="clear" w:color="auto" w:fill="FFFFFF"/>
        </w:rPr>
        <w:t xml:space="preserve"> και την εναγώνια προσπάθεια που έκαναν οι Υπουργοί της </w:t>
      </w:r>
      <w:r>
        <w:rPr>
          <w:rFonts w:eastAsia="Times New Roman"/>
          <w:bCs/>
          <w:shd w:val="clear" w:color="auto" w:fill="FFFFFF"/>
        </w:rPr>
        <w:t>Κ</w:t>
      </w:r>
      <w:r>
        <w:rPr>
          <w:rFonts w:eastAsia="Times New Roman"/>
          <w:bCs/>
          <w:shd w:val="clear" w:color="auto" w:fill="FFFFFF"/>
        </w:rPr>
        <w:t>υβέρνησης, οι οποίοι</w:t>
      </w:r>
      <w:r>
        <w:rPr>
          <w:rFonts w:eastAsia="Times New Roman" w:cs="Times New Roman"/>
          <w:bCs/>
          <w:shd w:val="clear" w:color="auto" w:fill="FFFFFF"/>
        </w:rPr>
        <w:t xml:space="preserve"> προηγήθηκαν -και ο κ. Τσακαλώτος και ο κ. Σταθάκης- να μας πουν ότι </w:t>
      </w:r>
      <w:r>
        <w:rPr>
          <w:rFonts w:eastAsia="Times New Roman"/>
          <w:bCs/>
          <w:shd w:val="clear" w:color="auto" w:fill="FFFFFF"/>
        </w:rPr>
        <w:t>είναι</w:t>
      </w:r>
      <w:r>
        <w:rPr>
          <w:rFonts w:eastAsia="Times New Roman" w:cs="Times New Roman"/>
          <w:bCs/>
          <w:shd w:val="clear" w:color="auto" w:fill="FFFFFF"/>
        </w:rPr>
        <w:t xml:space="preserve"> άμοιροι ευθυνών. </w:t>
      </w:r>
    </w:p>
    <w:p w14:paraId="6959EC70"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Μάλιστα, ο κ. Τσακαλώτος χρησιμοποίησε και κάποιους λεκτικούς ακροβατισμούς για τον πατριωτισμό και τον </w:t>
      </w:r>
      <w:r>
        <w:rPr>
          <w:rFonts w:eastAsia="Times New Roman" w:cs="Times New Roman"/>
          <w:bCs/>
          <w:shd w:val="clear" w:color="auto" w:fill="FFFFFF"/>
        </w:rPr>
        <w:t>«</w:t>
      </w:r>
      <w:r>
        <w:rPr>
          <w:rFonts w:eastAsia="Times New Roman" w:cs="Times New Roman"/>
          <w:bCs/>
          <w:shd w:val="clear" w:color="auto" w:fill="FFFFFF"/>
        </w:rPr>
        <w:t>βαρουφακισμό</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για να μας πει ότι δεν </w:t>
      </w:r>
      <w:r>
        <w:rPr>
          <w:rFonts w:eastAsia="Times New Roman" w:cs="Times New Roman"/>
          <w:bCs/>
          <w:shd w:val="clear" w:color="auto" w:fill="FFFFFF"/>
        </w:rPr>
        <w:t xml:space="preserve">φταίει για όλα ο Βαρουφάκης. Προφανώς και δεν φταίει για όλα ο Βαρουφάκης! Φταίει και ο κ. Τσίπρας και ο ίδιος που ήταν βοηθός του κ. Βαρουφάκη για όσα συνέβησαν. Το λέω για να ξέρουμε τι ακριβώς έχει συμβεί. </w:t>
      </w:r>
    </w:p>
    <w:p w14:paraId="6959EC71"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θα πρέπει να ομολογήσω απ’ αυτό το Βήμα ότ</w:t>
      </w:r>
      <w:r>
        <w:rPr>
          <w:rFonts w:eastAsia="Times New Roman" w:cs="Times New Roman"/>
          <w:bCs/>
          <w:shd w:val="clear" w:color="auto" w:fill="FFFFFF"/>
        </w:rPr>
        <w:t xml:space="preserve">ι έχω κάνει </w:t>
      </w:r>
      <w:r>
        <w:rPr>
          <w:rFonts w:eastAsia="Times New Roman"/>
          <w:bCs/>
          <w:shd w:val="clear" w:color="auto" w:fill="FFFFFF"/>
        </w:rPr>
        <w:t>μία</w:t>
      </w:r>
      <w:r>
        <w:rPr>
          <w:rFonts w:eastAsia="Times New Roman" w:cs="Times New Roman"/>
          <w:bCs/>
          <w:shd w:val="clear" w:color="auto" w:fill="FFFFFF"/>
        </w:rPr>
        <w:t xml:space="preserve"> λάθος εκτίμηση. Τότε που ο κ. Βαρουφάκης ξεφτίλισε την Ελλάδα στη Ρίγα, είχα πει απευθυνόμενος στους Βουλευτές της Πλειοψηφίας ότι «αγαπητοί συνάδελφοι, επειδή ξέρω τις αγωνίες σας, όταν θα έχει τελειώσει αυτό έργο, ο κ. Βαρουφάκης θα δίνει</w:t>
      </w:r>
      <w:r>
        <w:rPr>
          <w:rFonts w:eastAsia="Times New Roman" w:cs="Times New Roman"/>
          <w:bCs/>
          <w:shd w:val="clear" w:color="auto" w:fill="FFFFFF"/>
        </w:rPr>
        <w:t xml:space="preserve"> συνεντεύξεις και θα εισπράττει κατοστάρες!». Έπεσα έξω. Δεν εισπράττει κατοστάρες, εισπράττει πενηντάρες. Το λέω, για να αποκαταστήσουμε την αλήθεια. Ζητώ συγγνώμη γι’ αυτή τη λαθεμένη εκτίμησή μου. </w:t>
      </w:r>
    </w:p>
    <w:p w14:paraId="6959EC72"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κ. Σταθάκης τώρα μας μίλησε για τον βρεγμένο, αλλά ξέ</w:t>
      </w:r>
      <w:r>
        <w:rPr>
          <w:rFonts w:eastAsia="Times New Roman" w:cs="Times New Roman"/>
          <w:bCs/>
          <w:shd w:val="clear" w:color="auto" w:fill="FFFFFF"/>
        </w:rPr>
        <w:t xml:space="preserve">χασε να πει για τον πνιγμένο, με βάση τη λαϊκή παροιμία. Διότι μας είπε ότι </w:t>
      </w:r>
      <w:r>
        <w:rPr>
          <w:rFonts w:eastAsia="Times New Roman" w:cs="Times New Roman"/>
          <w:bCs/>
          <w:shd w:val="clear" w:color="auto" w:fill="FFFFFF"/>
        </w:rPr>
        <w:t>«</w:t>
      </w:r>
      <w:r>
        <w:rPr>
          <w:rFonts w:eastAsia="Times New Roman" w:cs="Times New Roman"/>
          <w:bCs/>
          <w:shd w:val="clear" w:color="auto" w:fill="FFFFFF"/>
        </w:rPr>
        <w:t>ξεχνάτε ότι θέλατε 48 δισεκατομμύρια ευρώ το 2015-2018</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που δεν μπορούσε να τα βγάλει πέρα η ελληνική οικονομία με αυτό το ΑΕΠ κι αυτά τα πλεονάσματα. </w:t>
      </w:r>
    </w:p>
    <w:p w14:paraId="6959EC73"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Προφανώς</w:t>
      </w:r>
      <w:r>
        <w:rPr>
          <w:rFonts w:eastAsia="Times New Roman" w:cs="Times New Roman"/>
          <w:bCs/>
          <w:shd w:val="clear" w:color="auto" w:fill="FFFFFF"/>
        </w:rPr>
        <w:t xml:space="preserve"> ο κ. Σταθάκης ξέχασε να πει ότι υπήρχε ένα άλλο σχέδιο, ένα σχέδιο που έλεγε ότι μετά από πέντε χρόνια κόπων και θυσιών του ελληνικού λαού η ελληνική οικονομία κατάφερε, για πρώτη φορά από το 2009, να έχει πρωτογενή πλεονάσματα -από το 15,2% του ΑΕΠ </w:t>
      </w:r>
      <w:r>
        <w:rPr>
          <w:rFonts w:eastAsia="Times New Roman" w:cs="Times New Roman"/>
          <w:bCs/>
          <w:shd w:val="clear" w:color="auto" w:fill="FFFFFF"/>
        </w:rPr>
        <w:t>έλλει</w:t>
      </w:r>
      <w:r>
        <w:rPr>
          <w:rFonts w:eastAsia="Times New Roman" w:cs="Times New Roman"/>
          <w:bCs/>
          <w:shd w:val="clear" w:color="auto" w:fill="FFFFFF"/>
        </w:rPr>
        <w:t xml:space="preserve">μμα </w:t>
      </w:r>
      <w:r>
        <w:rPr>
          <w:rFonts w:eastAsia="Times New Roman" w:cs="Times New Roman"/>
          <w:bCs/>
          <w:shd w:val="clear" w:color="auto" w:fill="FFFFFF"/>
        </w:rPr>
        <w:t>που είχαμε το 2009</w:t>
      </w:r>
      <w:r>
        <w:rPr>
          <w:rFonts w:eastAsia="Times New Roman" w:cs="Times New Roman"/>
          <w:bCs/>
          <w:shd w:val="clear" w:color="auto" w:fill="FFFFFF"/>
        </w:rPr>
        <w:t>,</w:t>
      </w:r>
      <w:r>
        <w:rPr>
          <w:rFonts w:eastAsia="Times New Roman" w:cs="Times New Roman"/>
          <w:bCs/>
          <w:shd w:val="clear" w:color="auto" w:fill="FFFFFF"/>
        </w:rPr>
        <w:t xml:space="preserve"> κατάφερε να έχει πρωτογενές πλεόνασμα- να έχει για πρώτη φορά ανάπτυξη το τελευταίο τρίμηνο του 2014, να συμφωνούν οι διεθνείς οργανισμοί ότι θα πάμε σε ανάπτυξη </w:t>
      </w:r>
      <w:r>
        <w:rPr>
          <w:rFonts w:eastAsia="Times New Roman" w:cs="Times New Roman"/>
          <w:bCs/>
          <w:shd w:val="clear" w:color="auto" w:fill="FFFFFF"/>
        </w:rPr>
        <w:t xml:space="preserve">στη συνέχεια </w:t>
      </w:r>
      <w:r>
        <w:rPr>
          <w:rFonts w:eastAsia="Times New Roman" w:cs="Times New Roman"/>
          <w:bCs/>
          <w:shd w:val="clear" w:color="auto" w:fill="FFFFFF"/>
        </w:rPr>
        <w:t xml:space="preserve">και ότι για πρώτη φορά άρχισε να πέφτει και η ανεργία. </w:t>
      </w:r>
    </w:p>
    <w:p w14:paraId="6959EC74"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Pr>
          <w:rFonts w:eastAsia="Times New Roman" w:cs="Times New Roman"/>
          <w:bCs/>
          <w:shd w:val="clear" w:color="auto" w:fill="FFFFFF"/>
        </w:rPr>
        <w:t>υτό</w:t>
      </w:r>
      <w:r>
        <w:rPr>
          <w:rFonts w:eastAsia="Times New Roman" w:cs="Times New Roman"/>
          <w:bCs/>
          <w:shd w:val="clear" w:color="auto" w:fill="FFFFFF"/>
        </w:rPr>
        <w:t xml:space="preserve"> το θετικό σενάριο θέλαμε να το αξιοποιήσουμε για να </w:t>
      </w:r>
      <w:r>
        <w:rPr>
          <w:rFonts w:eastAsia="Times New Roman"/>
          <w:bCs/>
          <w:shd w:val="clear" w:color="auto" w:fill="FFFFFF"/>
        </w:rPr>
        <w:t>κ</w:t>
      </w:r>
      <w:r>
        <w:rPr>
          <w:rFonts w:eastAsia="Times New Roman" w:cs="Times New Roman"/>
          <w:bCs/>
          <w:shd w:val="clear" w:color="auto" w:fill="FFFFFF"/>
        </w:rPr>
        <w:t xml:space="preserve">λείσουμε το δεύτερο μνημόνιο -που μας κατηγόρησε ό κ. Σταθάκης ότι δεν κλείσαμε- και να περάσουμε στις αγορές, για να χρηματοδοτήσουμε τις ανάγκες του ελληνικού δημοσίου. </w:t>
      </w:r>
    </w:p>
    <w:p w14:paraId="6959EC75"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αυτό ποιος το απέτρεψε,</w:t>
      </w:r>
      <w:r>
        <w:rPr>
          <w:rFonts w:eastAsia="Times New Roman" w:cs="Times New Roman"/>
          <w:bCs/>
          <w:shd w:val="clear" w:color="auto" w:fill="FFFFFF"/>
        </w:rPr>
        <w:t xml:space="preserve">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Το απέτρεψε η τυχοδιωκτική πολιτική του ΣΥΡΙΖΑ. Να τα θυμίσουμε αυτά. Και πού μας </w:t>
      </w:r>
      <w:r>
        <w:rPr>
          <w:rFonts w:eastAsia="Times New Roman" w:cs="Times New Roman"/>
          <w:bCs/>
          <w:shd w:val="clear" w:color="auto" w:fill="FFFFFF"/>
        </w:rPr>
        <w:t>οδ</w:t>
      </w:r>
      <w:r>
        <w:rPr>
          <w:rFonts w:eastAsia="Times New Roman" w:cs="Times New Roman"/>
          <w:bCs/>
          <w:shd w:val="clear" w:color="auto" w:fill="FFFFFF"/>
        </w:rPr>
        <w:t>ηγήσατε</w:t>
      </w:r>
      <w:r>
        <w:rPr>
          <w:rFonts w:eastAsia="Times New Roman" w:cs="Times New Roman"/>
          <w:bCs/>
          <w:shd w:val="clear" w:color="auto" w:fill="FFFFFF"/>
        </w:rPr>
        <w:t>; Στο τρίτο μνημόνιο, το επαχθέστερο!</w:t>
      </w:r>
    </w:p>
    <w:p w14:paraId="6959EC76"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Θυμηθείτε, λοιπόν, την «παιδική χαρά» του </w:t>
      </w:r>
      <w:r>
        <w:rPr>
          <w:rFonts w:eastAsia="Times New Roman" w:cs="Times New Roman"/>
          <w:bCs/>
          <w:shd w:val="clear" w:color="auto" w:fill="FFFFFF"/>
          <w:lang w:val="en-US"/>
        </w:rPr>
        <w:t>mail</w:t>
      </w:r>
      <w:r>
        <w:rPr>
          <w:rFonts w:eastAsia="Times New Roman" w:cs="Times New Roman"/>
          <w:bCs/>
          <w:shd w:val="clear" w:color="auto" w:fill="FFFFFF"/>
        </w:rPr>
        <w:t xml:space="preserve"> Χαρδούβελη με τα μέτρα του 1 δισεκατομμυρίου ευρώ</w:t>
      </w:r>
      <w:r>
        <w:rPr>
          <w:rFonts w:eastAsia="Times New Roman" w:cs="Times New Roman"/>
          <w:bCs/>
          <w:shd w:val="clear" w:color="auto" w:fill="FFFFFF"/>
        </w:rPr>
        <w:t>, για να πάμε στα μέτρα των 6,5 δισεκατομμυρίων ευρώ περίπου της περιόδου 2015-2016 του τρίτου μνημονίου.</w:t>
      </w:r>
    </w:p>
    <w:p w14:paraId="6959EC77"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έχουν αυτά, αγαπητές κυρίες και κύριοι συνάδελφοι, σχέση με το συζητούμενο νομοσχέδιο; Προφανώς και έχουν σχέση, αν δούμε ότι οι επιπτώσεις στο </w:t>
      </w:r>
      <w:r>
        <w:rPr>
          <w:rFonts w:eastAsia="Times New Roman" w:cs="Times New Roman"/>
          <w:bCs/>
          <w:shd w:val="clear" w:color="auto" w:fill="FFFFFF"/>
        </w:rPr>
        <w:t xml:space="preserve">τραπεζικό σύστημα αυτής της πολιτικής ήταν δραματικές. </w:t>
      </w:r>
    </w:p>
    <w:p w14:paraId="6959EC78"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Οι τράπεζές μας έχουν δανειστεί 90 δισεκατομμύρια ευρώ από τον </w:t>
      </w:r>
      <w:r>
        <w:rPr>
          <w:rFonts w:eastAsia="Times New Roman" w:cs="Times New Roman"/>
          <w:bCs/>
          <w:shd w:val="clear" w:color="auto" w:fill="FFFFFF"/>
          <w:lang w:val="en-US"/>
        </w:rPr>
        <w:t>ELA</w:t>
      </w:r>
      <w:r>
        <w:rPr>
          <w:rFonts w:eastAsia="Times New Roman" w:cs="Times New Roman"/>
          <w:bCs/>
          <w:shd w:val="clear" w:color="auto" w:fill="FFFFFF"/>
        </w:rPr>
        <w:t>. Η εκροή των καταθέσεων ήταν 42 δισεκατομμύρια ευρώ. Και, προφανώς, εξανεμίστηκε η μετοχική αξία των μετοχών σε αυτό το διάστημα. Γι’</w:t>
      </w:r>
      <w:r>
        <w:rPr>
          <w:rFonts w:eastAsia="Times New Roman" w:cs="Times New Roman"/>
          <w:bCs/>
          <w:shd w:val="clear" w:color="auto" w:fill="FFFFFF"/>
        </w:rPr>
        <w:t xml:space="preserve"> αυτό </w:t>
      </w:r>
      <w:r>
        <w:rPr>
          <w:rFonts w:eastAsia="Times New Roman"/>
          <w:bCs/>
          <w:shd w:val="clear" w:color="auto" w:fill="FFFFFF"/>
        </w:rPr>
        <w:t>είναι</w:t>
      </w:r>
      <w:r>
        <w:rPr>
          <w:rFonts w:eastAsia="Times New Roman" w:cs="Times New Roman"/>
          <w:bCs/>
          <w:shd w:val="clear" w:color="auto" w:fill="FFFFFF"/>
        </w:rPr>
        <w:t xml:space="preserve"> αναγκαία </w:t>
      </w:r>
      <w:r>
        <w:rPr>
          <w:rFonts w:eastAsia="Times New Roman" w:cs="Times New Roman"/>
          <w:bCs/>
          <w:shd w:val="clear" w:color="auto" w:fill="FFFFFF"/>
        </w:rPr>
        <w:t xml:space="preserve">τώρα </w:t>
      </w:r>
      <w:r>
        <w:rPr>
          <w:rFonts w:eastAsia="Times New Roman" w:cs="Times New Roman"/>
          <w:bCs/>
          <w:shd w:val="clear" w:color="auto" w:fill="FFFFFF"/>
        </w:rPr>
        <w:t xml:space="preserve">η ανακεφαλαιοποίηση, αναγκαία συνθήκη αλλά όχι ικανή, όπως είπα και χθες στην </w:t>
      </w:r>
      <w:r>
        <w:rPr>
          <w:rFonts w:eastAsia="Times New Roman" w:cs="Times New Roman"/>
          <w:bCs/>
          <w:shd w:val="clear" w:color="auto" w:fill="FFFFFF"/>
        </w:rPr>
        <w:t>ε</w:t>
      </w:r>
      <w:r>
        <w:rPr>
          <w:rFonts w:eastAsia="Times New Roman" w:cs="Times New Roman"/>
          <w:bCs/>
          <w:shd w:val="clear" w:color="auto" w:fill="FFFFFF"/>
        </w:rPr>
        <w:t>πιτροπή</w:t>
      </w:r>
      <w:r>
        <w:rPr>
          <w:rFonts w:eastAsia="Times New Roman" w:cs="Times New Roman"/>
          <w:bCs/>
          <w:shd w:val="clear" w:color="auto" w:fill="FFFFFF"/>
        </w:rPr>
        <w:t xml:space="preserve">. </w:t>
      </w:r>
    </w:p>
    <w:p w14:paraId="6959EC79"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Pr>
          <w:rFonts w:eastAsia="Times New Roman"/>
          <w:bCs/>
          <w:shd w:val="clear" w:color="auto" w:fill="FFFFFF"/>
        </w:rPr>
        <w:t>υρίες και κύριοι συνάδελφοι,</w:t>
      </w:r>
      <w:r>
        <w:rPr>
          <w:rFonts w:eastAsia="Times New Roman" w:cs="Times New Roman"/>
          <w:bCs/>
          <w:shd w:val="clear" w:color="auto" w:fill="FFFFFF"/>
        </w:rPr>
        <w:t xml:space="preserve"> ωραία, ο τυχοδιωκτισμός </w:t>
      </w:r>
      <w:r>
        <w:rPr>
          <w:rFonts w:eastAsia="Times New Roman" w:cs="Times New Roman"/>
          <w:bCs/>
          <w:shd w:val="clear" w:color="auto" w:fill="FFFFFF"/>
        </w:rPr>
        <w:t xml:space="preserve">σας </w:t>
      </w:r>
      <w:r>
        <w:rPr>
          <w:rFonts w:eastAsia="Times New Roman" w:cs="Times New Roman"/>
          <w:bCs/>
          <w:shd w:val="clear" w:color="auto" w:fill="FFFFFF"/>
        </w:rPr>
        <w:t xml:space="preserve">μας οδήγησε σε αυτή την ανάγκη. Αυτό </w:t>
      </w:r>
      <w:r>
        <w:rPr>
          <w:rFonts w:eastAsia="Times New Roman"/>
          <w:bCs/>
          <w:shd w:val="clear" w:color="auto" w:fill="FFFFFF"/>
        </w:rPr>
        <w:t>είναι</w:t>
      </w:r>
      <w:r>
        <w:rPr>
          <w:rFonts w:eastAsia="Times New Roman" w:cs="Times New Roman"/>
          <w:bCs/>
          <w:shd w:val="clear" w:color="auto" w:fill="FFFFFF"/>
        </w:rPr>
        <w:t xml:space="preserve"> χωρίς κόστος; Δεν θα πληρώσει κανένας γι</w:t>
      </w:r>
      <w:r>
        <w:rPr>
          <w:rFonts w:eastAsia="Times New Roman" w:cs="Times New Roman"/>
          <w:bCs/>
          <w:shd w:val="clear" w:color="auto" w:fill="FFFFFF"/>
        </w:rPr>
        <w:t xml:space="preserve">’ αυτό; Και δεν αναφέρομαι στις πολιτικές ευθύνες, γιατί εμείς δεν είμαστε των </w:t>
      </w:r>
      <w:r>
        <w:rPr>
          <w:rFonts w:eastAsia="Times New Roman" w:cs="Times New Roman"/>
          <w:bCs/>
          <w:shd w:val="clear" w:color="auto" w:fill="FFFFFF"/>
        </w:rPr>
        <w:t>ε</w:t>
      </w:r>
      <w:r>
        <w:rPr>
          <w:rFonts w:eastAsia="Times New Roman" w:cs="Times New Roman"/>
          <w:bCs/>
          <w:shd w:val="clear" w:color="auto" w:fill="FFFFFF"/>
        </w:rPr>
        <w:t xml:space="preserve">ξεταστικών </w:t>
      </w:r>
      <w:r>
        <w:rPr>
          <w:rFonts w:eastAsia="Times New Roman" w:cs="Times New Roman"/>
          <w:bCs/>
          <w:shd w:val="clear" w:color="auto" w:fill="FFFFFF"/>
        </w:rPr>
        <w:t>ε</w:t>
      </w:r>
      <w:r>
        <w:rPr>
          <w:rFonts w:eastAsia="Times New Roman" w:cs="Times New Roman"/>
          <w:bCs/>
          <w:shd w:val="clear" w:color="auto" w:fill="FFFFFF"/>
        </w:rPr>
        <w:t>πιτροπών</w:t>
      </w:r>
      <w:r>
        <w:rPr>
          <w:rFonts w:eastAsia="Times New Roman" w:cs="Times New Roman"/>
          <w:bCs/>
          <w:shd w:val="clear" w:color="auto" w:fill="FFFFFF"/>
        </w:rPr>
        <w:t xml:space="preserve">, ο κ. Λοβέρδος </w:t>
      </w:r>
      <w:r>
        <w:rPr>
          <w:rFonts w:eastAsia="Times New Roman" w:cs="Times New Roman"/>
          <w:bCs/>
          <w:shd w:val="clear" w:color="auto" w:fill="FFFFFF"/>
        </w:rPr>
        <w:t>σ</w:t>
      </w:r>
      <w:r>
        <w:rPr>
          <w:rFonts w:eastAsia="Times New Roman" w:cs="Times New Roman"/>
          <w:bCs/>
          <w:shd w:val="clear" w:color="auto" w:fill="FFFFFF"/>
        </w:rPr>
        <w:t>ά</w:t>
      </w:r>
      <w:r>
        <w:rPr>
          <w:rFonts w:eastAsia="Times New Roman" w:cs="Times New Roman"/>
          <w:bCs/>
          <w:shd w:val="clear" w:color="auto" w:fill="FFFFFF"/>
        </w:rPr>
        <w:t>ς</w:t>
      </w:r>
      <w:r>
        <w:rPr>
          <w:rFonts w:eastAsia="Times New Roman" w:cs="Times New Roman"/>
          <w:bCs/>
          <w:shd w:val="clear" w:color="auto" w:fill="FFFFFF"/>
        </w:rPr>
        <w:t xml:space="preserve"> το υπενθύμισε. </w:t>
      </w:r>
    </w:p>
    <w:p w14:paraId="6959EC7A"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δεν έχει κανένα κόστος αυτό; Προφανώς! Το πρώτο κόστος </w:t>
      </w:r>
      <w:r>
        <w:rPr>
          <w:rFonts w:eastAsia="Times New Roman"/>
          <w:bCs/>
          <w:shd w:val="clear" w:color="auto" w:fill="FFFFFF"/>
        </w:rPr>
        <w:t>είναι</w:t>
      </w:r>
      <w:r>
        <w:rPr>
          <w:rFonts w:eastAsia="Times New Roman" w:cs="Times New Roman"/>
          <w:bCs/>
          <w:shd w:val="clear" w:color="auto" w:fill="FFFFFF"/>
        </w:rPr>
        <w:t xml:space="preserve"> τα «ζωντανά» 15 δισεκατομμύρια ευρώ που έχασε το ελ</w:t>
      </w:r>
      <w:r>
        <w:rPr>
          <w:rFonts w:eastAsia="Times New Roman" w:cs="Times New Roman"/>
          <w:bCs/>
          <w:shd w:val="clear" w:color="auto" w:fill="FFFFFF"/>
        </w:rPr>
        <w:t xml:space="preserve">ληνικό δημόσιο από την υποτίμηση της μετοχικής αξίας των τραπεζών, που </w:t>
      </w:r>
      <w:r>
        <w:rPr>
          <w:rFonts w:eastAsia="Times New Roman"/>
          <w:bCs/>
          <w:shd w:val="clear" w:color="auto" w:fill="FFFFFF"/>
        </w:rPr>
        <w:t>είναι</w:t>
      </w:r>
      <w:r>
        <w:rPr>
          <w:rFonts w:eastAsia="Times New Roman" w:cs="Times New Roman"/>
          <w:bCs/>
          <w:shd w:val="clear" w:color="auto" w:fill="FFFFFF"/>
        </w:rPr>
        <w:t xml:space="preserve"> περιουσία του Ταμείου Χρηματοπιστωτικής </w:t>
      </w:r>
      <w:r>
        <w:rPr>
          <w:rFonts w:eastAsia="Times New Roman" w:cs="Times New Roman"/>
          <w:bCs/>
          <w:shd w:val="clear" w:color="auto" w:fill="FFFFFF"/>
        </w:rPr>
        <w:t>Σταθερότητας</w:t>
      </w:r>
      <w:r>
        <w:rPr>
          <w:rFonts w:eastAsia="Times New Roman" w:cs="Times New Roman"/>
          <w:bCs/>
          <w:shd w:val="clear" w:color="auto" w:fill="FFFFFF"/>
        </w:rPr>
        <w:t xml:space="preserve">, άρα περιουσία του ελληνικού λαού. Και το δεύτερο κόστος </w:t>
      </w:r>
      <w:r>
        <w:rPr>
          <w:rFonts w:eastAsia="Times New Roman"/>
          <w:bCs/>
          <w:shd w:val="clear" w:color="auto" w:fill="FFFFFF"/>
        </w:rPr>
        <w:t>είναι</w:t>
      </w:r>
      <w:r>
        <w:rPr>
          <w:rFonts w:eastAsia="Times New Roman" w:cs="Times New Roman"/>
          <w:bCs/>
          <w:shd w:val="clear" w:color="auto" w:fill="FFFFFF"/>
        </w:rPr>
        <w:t xml:space="preserve"> αυτό που θα πληρώσει τώρα το ελληνικό δημόσιο, για να ανακεφαλα</w:t>
      </w:r>
      <w:r>
        <w:rPr>
          <w:rFonts w:eastAsia="Times New Roman" w:cs="Times New Roman"/>
          <w:bCs/>
          <w:shd w:val="clear" w:color="auto" w:fill="FFFFFF"/>
        </w:rPr>
        <w:t xml:space="preserve">ιοποιήσει τις τράπεζες: 4,5 δισεκατομμύρια ευρώ με το βασικό σενάριο ή 14,5 δισεκατομμύρια ευρώ με το κακό. </w:t>
      </w:r>
    </w:p>
    <w:p w14:paraId="6959EC7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Άκουσα</w:t>
      </w:r>
      <w:r>
        <w:rPr>
          <w:rFonts w:eastAsia="Times New Roman" w:cs="Times New Roman"/>
          <w:szCs w:val="24"/>
        </w:rPr>
        <w:t xml:space="preserve"> τον κ. Σταθάκη και τον κ. Τσακαλώτο και δεν κατάλαβα καλά. Είναι ευχαριστημένοι από αυτήν την εξέλιξη, ότι δηλαδή το χαμηλό σενάριο δεν λέει </w:t>
      </w:r>
      <w:r>
        <w:rPr>
          <w:rFonts w:eastAsia="Times New Roman" w:cs="Times New Roman"/>
          <w:szCs w:val="24"/>
        </w:rPr>
        <w:t>δεκα</w:t>
      </w:r>
      <w:r>
        <w:rPr>
          <w:rFonts w:eastAsia="Times New Roman" w:cs="Times New Roman"/>
          <w:szCs w:val="24"/>
        </w:rPr>
        <w:t xml:space="preserve">πέντε </w:t>
      </w:r>
      <w:r>
        <w:rPr>
          <w:rFonts w:eastAsia="Times New Roman" w:cs="Times New Roman"/>
          <w:szCs w:val="24"/>
        </w:rPr>
        <w:t>δισ</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 xml:space="preserve">και λέει τέσσερα </w:t>
      </w:r>
      <w:r>
        <w:rPr>
          <w:rFonts w:eastAsia="Times New Roman" w:cs="Times New Roman"/>
          <w:szCs w:val="24"/>
        </w:rPr>
        <w:t>δισ</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και το κακό λέει δεκατεσσεράμισι</w:t>
      </w:r>
      <w:r>
        <w:rPr>
          <w:rFonts w:eastAsia="Times New Roman" w:cs="Times New Roman"/>
          <w:szCs w:val="24"/>
        </w:rPr>
        <w:t xml:space="preserve"> δισ.;</w:t>
      </w:r>
      <w:r>
        <w:rPr>
          <w:rFonts w:eastAsia="Times New Roman" w:cs="Times New Roman"/>
          <w:szCs w:val="24"/>
        </w:rPr>
        <w:t xml:space="preserve"> Δεν νομίζω ότι πρέ</w:t>
      </w:r>
      <w:r>
        <w:rPr>
          <w:rFonts w:eastAsia="Times New Roman" w:cs="Times New Roman"/>
          <w:szCs w:val="24"/>
        </w:rPr>
        <w:t>πει να είναι κανείς ικανοποιημένος, ακόμα κι αν θεωρήσουμε ότι όλα αυτά τα χρήματα δεν θα είναι του ΤΧΣ</w:t>
      </w:r>
      <w:r>
        <w:rPr>
          <w:rFonts w:eastAsia="Times New Roman" w:cs="Times New Roman"/>
          <w:szCs w:val="24"/>
        </w:rPr>
        <w:t>,</w:t>
      </w:r>
      <w:r>
        <w:rPr>
          <w:rFonts w:eastAsia="Times New Roman" w:cs="Times New Roman"/>
          <w:szCs w:val="24"/>
        </w:rPr>
        <w:t xml:space="preserve"> αλλά θα είναι και ιδιωτικών κεφαλαίων, που σε άλλη περίπτωση θα μπορούσαν να πάνε στην ανάπτυξη. Αυτό, λοιπόν, το κόστος των τριάντα δισεκατομμυρίων βα</w:t>
      </w:r>
      <w:r>
        <w:rPr>
          <w:rFonts w:eastAsia="Times New Roman" w:cs="Times New Roman"/>
          <w:szCs w:val="24"/>
        </w:rPr>
        <w:t xml:space="preserve">ρύνει την Κυβέρνηση ΣΥΡΙΖΑ- ΑΝΕΛ και θα βαρύνει το χρέος και τον ελληνικό λαό. </w:t>
      </w:r>
    </w:p>
    <w:p w14:paraId="6959EC7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διασφαλίζει την ανάπτυξη, την επαναφορά των τραπεζών στην κανονικότητα και τις καταθέσεις; Πρώτα</w:t>
      </w:r>
      <w:r>
        <w:rPr>
          <w:rFonts w:eastAsia="Times New Roman" w:cs="Times New Roman"/>
          <w:szCs w:val="24"/>
        </w:rPr>
        <w:t xml:space="preserve"> </w:t>
      </w:r>
      <w:r>
        <w:rPr>
          <w:rFonts w:eastAsia="Times New Roman" w:cs="Times New Roman"/>
          <w:szCs w:val="24"/>
        </w:rPr>
        <w:t>πρώτα, το ίδιο το νομοσχέδιο π</w:t>
      </w:r>
      <w:r>
        <w:rPr>
          <w:rFonts w:eastAsia="Times New Roman" w:cs="Times New Roman"/>
          <w:szCs w:val="24"/>
        </w:rPr>
        <w:t xml:space="preserve">ροβλέπει ότι μπορεί να συμβούν και τα χειρότερα. Ευχόμαστε να μη συμβούν. Ο φόβος μας, όμως, για την ανικανότητα της Κυβέρνησης να επανεκκινήσει την ελληνική οικονομία επιβεβαιώνεται και από την εισηγητική έκθεση του </w:t>
      </w:r>
      <w:r>
        <w:rPr>
          <w:rFonts w:eastAsia="Times New Roman" w:cs="Times New Roman"/>
          <w:szCs w:val="24"/>
        </w:rPr>
        <w:t>προϋπολογισμού</w:t>
      </w:r>
      <w:r>
        <w:rPr>
          <w:rFonts w:eastAsia="Times New Roman" w:cs="Times New Roman"/>
          <w:szCs w:val="24"/>
        </w:rPr>
        <w:t xml:space="preserve"> και με όσα ζούμε στις μέ</w:t>
      </w:r>
      <w:r>
        <w:rPr>
          <w:rFonts w:eastAsia="Times New Roman" w:cs="Times New Roman"/>
          <w:szCs w:val="24"/>
        </w:rPr>
        <w:t xml:space="preserve">ρες μας, </w:t>
      </w:r>
      <w:r>
        <w:rPr>
          <w:rFonts w:eastAsia="Times New Roman" w:cs="Times New Roman"/>
          <w:szCs w:val="24"/>
        </w:rPr>
        <w:t>παρ’ ότι</w:t>
      </w:r>
      <w:r>
        <w:rPr>
          <w:rFonts w:eastAsia="Times New Roman" w:cs="Times New Roman"/>
          <w:szCs w:val="24"/>
        </w:rPr>
        <w:t xml:space="preserve"> η Κυβέρνηση λέει ότι θα έχουμε μικρότερη ύφεση και πανηγυρίζει για αυτό. Το γεγονός είναι ότι </w:t>
      </w:r>
      <w:r>
        <w:rPr>
          <w:rFonts w:eastAsia="Times New Roman" w:cs="Times New Roman"/>
          <w:szCs w:val="24"/>
        </w:rPr>
        <w:t xml:space="preserve"> η Κυβέρνηση χρεώνεται</w:t>
      </w:r>
      <w:r>
        <w:rPr>
          <w:rFonts w:eastAsia="Times New Roman" w:cs="Times New Roman"/>
          <w:szCs w:val="24"/>
        </w:rPr>
        <w:t xml:space="preserve"> την επαναφορά της ελληνικής οικονομίας από τους χαμηλούς –έστω- ρυθμούς ανάπτυξης στην ύφεση.</w:t>
      </w:r>
    </w:p>
    <w:p w14:paraId="6959EC7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Έρχομαι στο τελευταίο σημεί</w:t>
      </w:r>
      <w:r>
        <w:rPr>
          <w:rFonts w:eastAsia="Times New Roman" w:cs="Times New Roman"/>
          <w:szCs w:val="24"/>
        </w:rPr>
        <w:t>ο. Κυρίες και κύριοι συνάδελφοι της Πλειοψηφίας, θυμάστε τι έλεγε ο Πρωθυπουργός από αυτό το Βήμα; Δεν θέλω να αναφερθώ σε δηλώσεις ούτε του κ. Τσακαλώτου ούτε του κ. Σταθάκη, γιατί είναι ένα βιβλίο που πρέπει να καταθέσουμε με αυτά που έλεγαν εδώ στη Βουλ</w:t>
      </w:r>
      <w:r>
        <w:rPr>
          <w:rFonts w:eastAsia="Times New Roman" w:cs="Times New Roman"/>
          <w:szCs w:val="24"/>
        </w:rPr>
        <w:t>ή.</w:t>
      </w:r>
    </w:p>
    <w:p w14:paraId="6959EC7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Έλεγε, λοιπόν, ο Πρωθυπουργός στις προγραμματικές δηλώσεις εδώ στη Βουλή στις 8 Φεβρουαρίου ότι θα καταργήσει την ασυλία του Ταμείου Χρηματοπιστωτικής Σταθερότητας. Διαβάσατε τι προβλέπει το νομοσχέδιο που ψηφίζουμε; </w:t>
      </w:r>
    </w:p>
    <w:p w14:paraId="6959EC7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 xml:space="preserve">ι λήξεως του χρόνου ομιλίας του κυρίου Βουλευτή) </w:t>
      </w:r>
    </w:p>
    <w:p w14:paraId="6959EC8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Τελειώνω σε μισό λεπτό, κυρία Πρόεδρε. </w:t>
      </w:r>
    </w:p>
    <w:p w14:paraId="6959EC8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Έλεγε ο Πρωθυπουργός εδώ στις 5 Οκτωβρίου, πριν από είκοσι πέντε μέρες, ότι η ανακεφαλαιοποίηση με λεφτά του δημοσίου θα διασφαλίσει το αντίστοιχο μάνατζμεντ, δηλαδή </w:t>
      </w:r>
      <w:r>
        <w:rPr>
          <w:rFonts w:eastAsia="Times New Roman" w:cs="Times New Roman"/>
          <w:szCs w:val="24"/>
        </w:rPr>
        <w:t xml:space="preserve">το δημόσιο μάνατζμεντ. </w:t>
      </w:r>
    </w:p>
    <w:p w14:paraId="6959EC8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Έχετε διαβάσει τι προβλέπει το νομοσχέδιο; Το νομοσχέδιο προβλέπει ότι το μάνατζμεντ παραδίδεται στους δανειστές μας. Δεν είναι καν στην ευθύνη του Υπουργείου Οικονομικών. Δηλαδή αυτό που έκανε ο κ. Δραγασάκης, όταν γίνατε </w:t>
      </w:r>
      <w:r>
        <w:rPr>
          <w:rFonts w:eastAsia="Times New Roman" w:cs="Times New Roman"/>
          <w:szCs w:val="24"/>
        </w:rPr>
        <w:t>κυβέρνηση</w:t>
      </w:r>
      <w:r>
        <w:rPr>
          <w:rFonts w:eastAsia="Times New Roman" w:cs="Times New Roman"/>
          <w:szCs w:val="24"/>
        </w:rPr>
        <w:t xml:space="preserve"> τον</w:t>
      </w:r>
      <w:r>
        <w:rPr>
          <w:rFonts w:eastAsia="Times New Roman" w:cs="Times New Roman"/>
          <w:szCs w:val="24"/>
        </w:rPr>
        <w:t xml:space="preserve"> Γενάρη, που πήγε και παζάρεψε </w:t>
      </w:r>
      <w:r>
        <w:rPr>
          <w:rFonts w:eastAsia="Times New Roman" w:cs="Times New Roman"/>
          <w:szCs w:val="24"/>
        </w:rPr>
        <w:t xml:space="preserve">με </w:t>
      </w:r>
      <w:r>
        <w:rPr>
          <w:rFonts w:eastAsia="Times New Roman" w:cs="Times New Roman"/>
          <w:szCs w:val="24"/>
        </w:rPr>
        <w:t xml:space="preserve">τις διοικήσεις, τώρα ο κ. Τσακαλώτος δεν μπορεί να το κάνει. Η Επιτροπή Αξιολόγησης ελέγχεται από τους δανειστές και αυτή θα κάνει τις επιλογές. </w:t>
      </w:r>
    </w:p>
    <w:p w14:paraId="6959EC8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επανειλημμμένα το κουδούνι λήξεως του χρόνου ομ</w:t>
      </w:r>
      <w:r>
        <w:rPr>
          <w:rFonts w:eastAsia="Times New Roman" w:cs="Times New Roman"/>
          <w:szCs w:val="24"/>
        </w:rPr>
        <w:t xml:space="preserve">ιλίας του κυρίου Βουλευτή) </w:t>
      </w:r>
    </w:p>
    <w:p w14:paraId="6959EC8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Κι επειδή πρέπει να τελειώσω κι αφού ξεκίνησα με τον κ. Τσακαλώτο, θα τελειώσω με τον κ. Τσακαλώτο. Μας έκανε και μία κριτική για την αίσθηση του χιούμορ. Είναι αποδεκτή. </w:t>
      </w:r>
    </w:p>
    <w:p w14:paraId="6959EC8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επικαλείστε συνεχώς τον </w:t>
      </w:r>
      <w:r>
        <w:rPr>
          <w:rFonts w:eastAsia="Times New Roman" w:cs="Times New Roman"/>
          <w:szCs w:val="24"/>
        </w:rPr>
        <w:t>ιερό</w:t>
      </w:r>
      <w:r>
        <w:rPr>
          <w:rFonts w:eastAsia="Times New Roman" w:cs="Times New Roman"/>
          <w:szCs w:val="24"/>
        </w:rPr>
        <w:t xml:space="preserve"> Αυγου</w:t>
      </w:r>
      <w:r>
        <w:rPr>
          <w:rFonts w:eastAsia="Times New Roman" w:cs="Times New Roman"/>
          <w:szCs w:val="24"/>
        </w:rPr>
        <w:t xml:space="preserve">στίνο, μπορείτε να μου πείτε τι λέει για την εξομολόγηση και τη μετάνοια; </w:t>
      </w:r>
    </w:p>
    <w:p w14:paraId="6959EC8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Μία φορά…</w:t>
      </w:r>
    </w:p>
    <w:p w14:paraId="6959EC8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 μας πείτε, για να δούμε αν ποτέ θα ζητήσετε μία συγγνώμη. </w:t>
      </w:r>
    </w:p>
    <w:p w14:paraId="6959EC8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59EC8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Δημοκρατικής Συμπαράταξης ΠΑΣΟΚ-ΔΗΜΑΡ)</w:t>
      </w:r>
    </w:p>
    <w:p w14:paraId="6959EC8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ζητήσει ο κύριος Υπουργός, για να καταθέσει κάποιες νομοτεχνικές βελτιώσεις. </w:t>
      </w:r>
    </w:p>
    <w:p w14:paraId="6959EC8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w:t>
      </w:r>
      <w:r>
        <w:rPr>
          <w:rFonts w:eastAsia="Times New Roman" w:cs="Times New Roman"/>
          <w:szCs w:val="24"/>
        </w:rPr>
        <w:t>τον</w:t>
      </w:r>
      <w:r>
        <w:rPr>
          <w:rFonts w:eastAsia="Times New Roman" w:cs="Times New Roman"/>
          <w:szCs w:val="24"/>
        </w:rPr>
        <w:t xml:space="preserve"> λόγο. </w:t>
      </w:r>
    </w:p>
    <w:p w14:paraId="6959EC8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Κυρίες και κύριοι συνάδελφοι, σας καταθέτω τις νομοτεχνικές βελτιώσεις. Θα δείτε ότι οι πιο πολλές είναι νομοθετικές διορθώσεις. Αποσαφηνίζουμε ότι όλες οι πράξεις Υπουργικού Συμβουλίου θα έχουν ΦΕΚ και άρα θα ε</w:t>
      </w:r>
      <w:r>
        <w:rPr>
          <w:rFonts w:eastAsia="Times New Roman" w:cs="Times New Roman"/>
          <w:szCs w:val="24"/>
        </w:rPr>
        <w:t>ίναι ενήμερη όχι μόνο η Βουλή</w:t>
      </w:r>
      <w:r>
        <w:rPr>
          <w:rFonts w:eastAsia="Times New Roman" w:cs="Times New Roman"/>
          <w:szCs w:val="24"/>
        </w:rPr>
        <w:t>,</w:t>
      </w:r>
      <w:r>
        <w:rPr>
          <w:rFonts w:eastAsia="Times New Roman" w:cs="Times New Roman"/>
          <w:szCs w:val="24"/>
        </w:rPr>
        <w:t xml:space="preserve"> αλλά όλος ο ελληνικός λαός. </w:t>
      </w:r>
    </w:p>
    <w:p w14:paraId="6959EC8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Αν είναι κάτι που μπορεί να το θεωρήσετε παραπάνω από διορθωτικό, είναι ότι για την απόφαση ποσοστό </w:t>
      </w:r>
      <w:r>
        <w:rPr>
          <w:rFonts w:eastAsia="Times New Roman" w:cs="Times New Roman"/>
          <w:szCs w:val="24"/>
          <w:lang w:val="en-US"/>
        </w:rPr>
        <w:t>Cocos</w:t>
      </w:r>
      <w:r>
        <w:rPr>
          <w:rFonts w:eastAsia="Times New Roman" w:cs="Times New Roman"/>
          <w:szCs w:val="24"/>
        </w:rPr>
        <w:t xml:space="preserve"> και κοινές μετοχές</w:t>
      </w:r>
      <w:r>
        <w:rPr>
          <w:rFonts w:eastAsia="Times New Roman" w:cs="Times New Roman"/>
          <w:szCs w:val="24"/>
        </w:rPr>
        <w:t>,</w:t>
      </w:r>
      <w:r>
        <w:rPr>
          <w:rFonts w:eastAsia="Times New Roman" w:cs="Times New Roman"/>
          <w:szCs w:val="24"/>
        </w:rPr>
        <w:t xml:space="preserve"> εκτός από τη γνώμη της Τράπεζας της Ελλάδος</w:t>
      </w:r>
      <w:r>
        <w:rPr>
          <w:rFonts w:eastAsia="Times New Roman" w:cs="Times New Roman"/>
          <w:szCs w:val="24"/>
        </w:rPr>
        <w:t>,</w:t>
      </w:r>
      <w:r>
        <w:rPr>
          <w:rFonts w:eastAsia="Times New Roman" w:cs="Times New Roman"/>
          <w:szCs w:val="24"/>
        </w:rPr>
        <w:t xml:space="preserve"> θα πάρουμε και τη γνώμη του Ταμείου Χρηματοπιστωτικής Σταθερότητας. Δεν νομίζω ότι αυτό είναι κάτι για το οποίο θα έχει κάποιος αντίρρηση. </w:t>
      </w:r>
    </w:p>
    <w:p w14:paraId="6959EC8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Να πάρετε, όμως, και του </w:t>
      </w:r>
      <w:r>
        <w:rPr>
          <w:rFonts w:eastAsia="Times New Roman" w:cs="Times New Roman"/>
          <w:szCs w:val="24"/>
          <w:lang w:val="en-US"/>
        </w:rPr>
        <w:t>SSM</w:t>
      </w:r>
      <w:r>
        <w:rPr>
          <w:rFonts w:eastAsia="Times New Roman" w:cs="Times New Roman"/>
          <w:szCs w:val="24"/>
        </w:rPr>
        <w:t xml:space="preserve"> και του </w:t>
      </w:r>
      <w:r>
        <w:rPr>
          <w:rFonts w:eastAsia="Times New Roman" w:cs="Times New Roman"/>
          <w:szCs w:val="24"/>
          <w:lang w:val="en-US"/>
        </w:rPr>
        <w:t>EVA</w:t>
      </w:r>
      <w:r>
        <w:rPr>
          <w:rFonts w:eastAsia="Times New Roman" w:cs="Times New Roman"/>
          <w:szCs w:val="24"/>
        </w:rPr>
        <w:t xml:space="preserve">. </w:t>
      </w:r>
    </w:p>
    <w:p w14:paraId="6959EC8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Αναφορ</w:t>
      </w:r>
      <w:r>
        <w:rPr>
          <w:rFonts w:eastAsia="Times New Roman" w:cs="Times New Roman"/>
          <w:szCs w:val="24"/>
        </w:rPr>
        <w:t>ικά με τις δύο τροπολογίες, η μία είναι για τον ΦΠΑ, οπότε θα το συζητήσουμε όταν είναι να συζητήσουμε τον ΦΠΑ την άλλη εβδομάδα</w:t>
      </w:r>
      <w:r>
        <w:rPr>
          <w:rFonts w:eastAsia="Times New Roman" w:cs="Times New Roman"/>
          <w:szCs w:val="24"/>
        </w:rPr>
        <w:t>,</w:t>
      </w:r>
      <w:r>
        <w:rPr>
          <w:rFonts w:eastAsia="Times New Roman" w:cs="Times New Roman"/>
          <w:szCs w:val="24"/>
        </w:rPr>
        <w:t xml:space="preserve"> και η άλλη είναι για τους εργαζόμενους των συνεταιριστικών, που δεσμεύτηκα χθες στον κ. Καραθανασόπουλο στην </w:t>
      </w:r>
      <w:r>
        <w:rPr>
          <w:rFonts w:eastAsia="Times New Roman" w:cs="Times New Roman"/>
          <w:szCs w:val="24"/>
        </w:rPr>
        <w:t>επιτροπή</w:t>
      </w:r>
      <w:r>
        <w:rPr>
          <w:rFonts w:eastAsia="Times New Roman" w:cs="Times New Roman"/>
          <w:szCs w:val="24"/>
        </w:rPr>
        <w:t xml:space="preserve"> ότι θα τ</w:t>
      </w:r>
      <w:r>
        <w:rPr>
          <w:rFonts w:eastAsia="Times New Roman" w:cs="Times New Roman"/>
          <w:szCs w:val="24"/>
        </w:rPr>
        <w:t xml:space="preserve">ο κοιτάξει με πολύ ευνοϊκή προδιάθεση η Κυβέρνηση σε ένα επόμενο νομοσχέδιο. </w:t>
      </w:r>
    </w:p>
    <w:p w14:paraId="6959EC9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Ευκλείδης Τσακαλώτος καταθέτει για τα Πρακτικά τις προαναφερθείσες νομοτεχνικές βελτιώσεις, οι οποίες έχουν ως εξής: </w:t>
      </w:r>
    </w:p>
    <w:p w14:paraId="6959EC91"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59EC92"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(Ν</w:t>
      </w:r>
      <w:r>
        <w:rPr>
          <w:rFonts w:eastAsia="Times New Roman" w:cs="Times New Roman"/>
          <w:szCs w:val="24"/>
        </w:rPr>
        <w:t>α φωτογραφηθούν οι σελ. 269-271)</w:t>
      </w:r>
    </w:p>
    <w:p w14:paraId="6959EC93"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59EC94"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Τον λόγο έχει ο κ. Ψαριανός για επτά λεπτά.</w:t>
      </w:r>
    </w:p>
    <w:p w14:paraId="6959EC95" w14:textId="77777777" w:rsidR="002E6842" w:rsidRDefault="0023315C">
      <w:pPr>
        <w:spacing w:line="600" w:lineRule="auto"/>
        <w:ind w:firstLine="720"/>
        <w:jc w:val="both"/>
        <w:rPr>
          <w:rFonts w:eastAsia="UB-Helvetica" w:cs="Times New Roman"/>
          <w:szCs w:val="24"/>
        </w:rPr>
      </w:pPr>
      <w:r>
        <w:rPr>
          <w:rFonts w:eastAsia="UB-Helvetica" w:cs="Times New Roman"/>
          <w:b/>
          <w:szCs w:val="24"/>
        </w:rPr>
        <w:t xml:space="preserve">ΓΡΗΓΟΡΙΟΣ ΨΑΡΙΑΝΟΣ: </w:t>
      </w:r>
      <w:r>
        <w:rPr>
          <w:rFonts w:eastAsia="UB-Helvetica" w:cs="Times New Roman"/>
          <w:szCs w:val="24"/>
        </w:rPr>
        <w:t>Ευχαριστώ, κυρία Πρόεδρε.</w:t>
      </w:r>
    </w:p>
    <w:p w14:paraId="6959EC96" w14:textId="77777777" w:rsidR="002E6842" w:rsidRDefault="0023315C">
      <w:pPr>
        <w:spacing w:line="600" w:lineRule="auto"/>
        <w:ind w:firstLine="720"/>
        <w:jc w:val="both"/>
        <w:rPr>
          <w:rFonts w:eastAsia="UB-Helvetica" w:cs="Times New Roman"/>
          <w:szCs w:val="24"/>
        </w:rPr>
      </w:pPr>
      <w:r>
        <w:rPr>
          <w:rFonts w:eastAsia="UB-Helvetica" w:cs="Times New Roman"/>
          <w:szCs w:val="24"/>
        </w:rPr>
        <w:t>Θα ξεκινήσω με τον κ. Τσακαλώτο, καθώς έκανε τις παρεμβάσεις και τις διορθ</w:t>
      </w:r>
      <w:r>
        <w:rPr>
          <w:rFonts w:eastAsia="UB-Helvetica" w:cs="Times New Roman"/>
          <w:szCs w:val="24"/>
        </w:rPr>
        <w:t>ώσεις και τις προσθήκες και τις αλλαγές. Θέλω να κάνω τη δήλωση ότι ο κ. Τσακαλώτος, ο Ευκλείδης, είναι καλό παιδί. Με δικαιώνει, δηλαδή. Το έχω δηλώσει εδώ και πολύ καιρό. Είναι καλό παιδί. Υποστήριξε θαρραλέα τον Γιάνη με το ένα ν, του οποίου, βέβαια, κο</w:t>
      </w:r>
      <w:r>
        <w:rPr>
          <w:rFonts w:eastAsia="UB-Helvetica" w:cs="Times New Roman"/>
          <w:szCs w:val="24"/>
        </w:rPr>
        <w:t>υβαλούσε τη βαλίτσα επί επτά μήνες. Όμως, τον υποστήριξε θαρραλέα επί προσωπικού και καλά έκανε.</w:t>
      </w:r>
    </w:p>
    <w:p w14:paraId="6959EC97" w14:textId="77777777" w:rsidR="002E6842" w:rsidRDefault="0023315C">
      <w:pPr>
        <w:spacing w:line="600" w:lineRule="auto"/>
        <w:ind w:firstLine="720"/>
        <w:jc w:val="both"/>
        <w:rPr>
          <w:rFonts w:eastAsia="UB-Helvetica" w:cs="Times New Roman"/>
          <w:szCs w:val="24"/>
        </w:rPr>
      </w:pPr>
      <w:r>
        <w:rPr>
          <w:rFonts w:eastAsia="UB-Helvetica" w:cs="Times New Roman"/>
          <w:szCs w:val="24"/>
        </w:rPr>
        <w:t>Όμως, επί πολιτικού, κύριε Υπουργέ, αυτή η σκληρή διαπραγμάτευση του Γιάνη, η επτάμηνη σκληρή διαπραγμάτευση, είχε αυτά τα αποτελέσματα που είχε, την οποία προ</w:t>
      </w:r>
      <w:r>
        <w:rPr>
          <w:rFonts w:eastAsia="UB-Helvetica" w:cs="Times New Roman"/>
          <w:szCs w:val="24"/>
        </w:rPr>
        <w:t>σπαθήσατε εσείς και ο Πρωθυπουργός μέσα σε δύο εβδομάδες και σε δεκαεπτά ώρες ο δεύτερος να διορθώσετε, να περισώσετε ό,τι μπορούσε να σωθεί τελευταία στιγμή. Καλά κάνατε. Ήταν μία χρήσιμη πιρουέτα, ήταν μία χρήσιμη κωλοτούμπα για τη χώρα και πολύ καλά κάν</w:t>
      </w:r>
      <w:r>
        <w:rPr>
          <w:rFonts w:eastAsia="UB-Helvetica" w:cs="Times New Roman"/>
          <w:szCs w:val="24"/>
        </w:rPr>
        <w:t>ατε.</w:t>
      </w:r>
    </w:p>
    <w:p w14:paraId="6959EC98" w14:textId="77777777" w:rsidR="002E6842" w:rsidRDefault="0023315C">
      <w:pPr>
        <w:spacing w:line="600" w:lineRule="auto"/>
        <w:ind w:firstLine="720"/>
        <w:jc w:val="both"/>
        <w:rPr>
          <w:rFonts w:eastAsia="UB-Helvetica" w:cs="Times New Roman"/>
          <w:szCs w:val="24"/>
        </w:rPr>
      </w:pPr>
      <w:r>
        <w:rPr>
          <w:rFonts w:eastAsia="UB-Helvetica" w:cs="Times New Roman"/>
          <w:szCs w:val="24"/>
        </w:rPr>
        <w:t>Η σωτηρία του χρηματοπιστωτικού συστήματος είναι να σώζουμε φαλιρισμένους μετόχους τραπεζών. Διαρκώς θα δίνουμε τα χρήματα των Ελλήνων φορολογουμένων για να σώζουμε μετόχους φαλιρισμένους, απατεώνες ενδεχομένως</w:t>
      </w:r>
      <w:r>
        <w:rPr>
          <w:rFonts w:eastAsia="UB-Helvetica" w:cs="Times New Roman"/>
          <w:szCs w:val="24"/>
        </w:rPr>
        <w:t>,</w:t>
      </w:r>
      <w:r>
        <w:rPr>
          <w:rFonts w:eastAsia="UB-Helvetica" w:cs="Times New Roman"/>
          <w:szCs w:val="24"/>
        </w:rPr>
        <w:t xml:space="preserve"> και θα έχουμε διαρκώς εν κινδύνω τις κα</w:t>
      </w:r>
      <w:r>
        <w:rPr>
          <w:rFonts w:eastAsia="UB-Helvetica" w:cs="Times New Roman"/>
          <w:szCs w:val="24"/>
        </w:rPr>
        <w:t>ταθέσεις των καταθετών; Διότι αυτή είναι η λογική σας: στήριξη των τραπεζών και των μεγαλοεπιχειρηματιών σε βάρος της κοινωνικής πλειοψηφίας, χωρίς εκκαθάριση των επισφαλών δανείων από τα χαρτοφυλάκια των τραπεζών. Αυτό που κάνετε είναι να ρίχνετε και άλλα</w:t>
      </w:r>
      <w:r>
        <w:rPr>
          <w:rFonts w:eastAsia="UB-Helvetica" w:cs="Times New Roman"/>
          <w:szCs w:val="24"/>
        </w:rPr>
        <w:t xml:space="preserve"> λεφτά, λεφτά των Ελλήνων, των φορολογουμένων πολιτών, σε ένα βαρέλι δίχως πάτο. </w:t>
      </w:r>
    </w:p>
    <w:p w14:paraId="6959EC99"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Έτσι έλεγε επί λέξει ο Πρωθυπουργός, ο Αλέξης Τσίπρας, πριν από μερικούς μήνες για τις συζητήσεις περί ανακεφαλαιοποιήσεων των τραπεζών, γιατί τότε </w:t>
      </w:r>
      <w:r>
        <w:rPr>
          <w:rFonts w:eastAsia="UB-Helvetica" w:cs="Times New Roman"/>
          <w:szCs w:val="24"/>
        </w:rPr>
        <w:t>οι</w:t>
      </w:r>
      <w:r>
        <w:rPr>
          <w:rFonts w:eastAsia="UB-Helvetica" w:cs="Times New Roman"/>
          <w:szCs w:val="24"/>
        </w:rPr>
        <w:t xml:space="preserve"> ανακεφαλαιοποιήσεις γίν</w:t>
      </w:r>
      <w:r>
        <w:rPr>
          <w:rFonts w:eastAsia="UB-Helvetica" w:cs="Times New Roman"/>
          <w:szCs w:val="24"/>
        </w:rPr>
        <w:t>ονταν για τα συμφέροντα και τους δούλους και υπαλλήλους των συμφερόντων, ενώ τώρα γίνονται για τις λαϊκές οικογένειες, για τον πόνο του λαού. Τώρα είναι λαϊκές οι τράπεζες, δεν είναι των μεγαλοκαρχαριών του κεφαλαίου, που πίνουν το αίμα του λαού με το μπου</w:t>
      </w:r>
      <w:r>
        <w:rPr>
          <w:rFonts w:eastAsia="UB-Helvetica" w:cs="Times New Roman"/>
          <w:szCs w:val="24"/>
        </w:rPr>
        <w:t>ρί της σόμπας. Τώρα είναι καλές αυτές οι τράπεζες, οι ίδιες που θα ανακεφαλαιοποιήσουμε.</w:t>
      </w:r>
    </w:p>
    <w:p w14:paraId="6959EC9A"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Εμείς ένα μεγάλο μέρος αυτού του σχεδίου θα το στηρίξουμε, όπως εσείς δεν κάνατε σε </w:t>
      </w:r>
      <w:r>
        <w:rPr>
          <w:rFonts w:eastAsia="UB-Helvetica" w:cs="Times New Roman"/>
          <w:szCs w:val="24"/>
        </w:rPr>
        <w:t>καμμία</w:t>
      </w:r>
      <w:r>
        <w:rPr>
          <w:rFonts w:eastAsia="UB-Helvetica" w:cs="Times New Roman"/>
          <w:szCs w:val="24"/>
        </w:rPr>
        <w:t xml:space="preserve"> περίπτωση, </w:t>
      </w:r>
      <w:r>
        <w:rPr>
          <w:rFonts w:eastAsia="UB-Helvetica" w:cs="Times New Roman"/>
          <w:szCs w:val="24"/>
        </w:rPr>
        <w:t>καμμία</w:t>
      </w:r>
      <w:r>
        <w:rPr>
          <w:rFonts w:eastAsia="UB-Helvetica" w:cs="Times New Roman"/>
          <w:szCs w:val="24"/>
        </w:rPr>
        <w:t xml:space="preserve"> στιγμή, σε κανένα σχέδιο κανενός νομοσχεδίου, </w:t>
      </w:r>
      <w:r>
        <w:rPr>
          <w:rFonts w:eastAsia="UB-Helvetica" w:cs="Times New Roman"/>
          <w:szCs w:val="24"/>
        </w:rPr>
        <w:t>καμμιάς</w:t>
      </w:r>
      <w:r>
        <w:rPr>
          <w:rFonts w:eastAsia="UB-Helvetica" w:cs="Times New Roman"/>
          <w:szCs w:val="24"/>
        </w:rPr>
        <w:t xml:space="preserve"> προτ</w:t>
      </w:r>
      <w:r>
        <w:rPr>
          <w:rFonts w:eastAsia="UB-Helvetica" w:cs="Times New Roman"/>
          <w:szCs w:val="24"/>
        </w:rPr>
        <w:t xml:space="preserve">άσεως είτε των δανειστών, των εκβιαστών, των δολοφόνων, των ρουφηχτών του αίματος του λαού. Έτσι; </w:t>
      </w:r>
      <w:r>
        <w:rPr>
          <w:rFonts w:eastAsia="UB-Helvetica" w:cs="Times New Roman"/>
          <w:szCs w:val="24"/>
        </w:rPr>
        <w:t>Καμμία</w:t>
      </w:r>
      <w:r>
        <w:rPr>
          <w:rFonts w:eastAsia="UB-Helvetica" w:cs="Times New Roman"/>
          <w:szCs w:val="24"/>
        </w:rPr>
        <w:t xml:space="preserve"> στιγμή δεν στηρίξατε ούτε μία τόση έστω τροποποίηση, έστω προσθήκη, έστω ένα νομοσχέδιο. Ούτε ένα δεν ψηφίσατε ποτέ!</w:t>
      </w:r>
    </w:p>
    <w:p w14:paraId="6959EC9B" w14:textId="77777777" w:rsidR="002E6842" w:rsidRDefault="0023315C">
      <w:pPr>
        <w:spacing w:line="600" w:lineRule="auto"/>
        <w:ind w:firstLine="720"/>
        <w:jc w:val="both"/>
        <w:rPr>
          <w:rFonts w:eastAsia="UB-Helvetica" w:cs="Times New Roman"/>
          <w:szCs w:val="24"/>
        </w:rPr>
      </w:pPr>
      <w:r>
        <w:rPr>
          <w:rFonts w:eastAsia="UB-Helvetica" w:cs="Times New Roman"/>
          <w:szCs w:val="24"/>
        </w:rPr>
        <w:t>Εμείς θα το στηρίξουμε αυτό. Δεν ε</w:t>
      </w:r>
      <w:r>
        <w:rPr>
          <w:rFonts w:eastAsia="UB-Helvetica" w:cs="Times New Roman"/>
          <w:szCs w:val="24"/>
        </w:rPr>
        <w:t>ίναι το καλύτερο, δεν είναι με τον καλύτερο τρόπο, αλλά θα το στηρίξουμε, όπως στηρίζουμε και άλλα πράγματα και έχουμε στηρίξει στην κατεύθυνση των μεταρρυθμίσεων, όμως, που έχει ανάγκη η χώρα</w:t>
      </w:r>
      <w:r>
        <w:rPr>
          <w:rFonts w:eastAsia="UB-Helvetica" w:cs="Times New Roman"/>
          <w:szCs w:val="24"/>
        </w:rPr>
        <w:t>,</w:t>
      </w:r>
      <w:r>
        <w:rPr>
          <w:rFonts w:eastAsia="UB-Helvetica" w:cs="Times New Roman"/>
          <w:szCs w:val="24"/>
        </w:rPr>
        <w:t xml:space="preserve"> για να γίνει μία κανονική ευρωπαϊκή χώρα και όχι στην κατεύθυν</w:t>
      </w:r>
      <w:r>
        <w:rPr>
          <w:rFonts w:eastAsia="UB-Helvetica" w:cs="Times New Roman"/>
          <w:szCs w:val="24"/>
        </w:rPr>
        <w:t xml:space="preserve">ση της δεξιάς αντιδραστικής πολιτικής, της πρώτης και δεύτερης φοράς αριστερής Κυβέρνησης με φόρους, φόρους, φόρους και αν το 23% θα είναι στο βόειο κρέας ή στην παιδεία, που πολύ φοβάμαι ότι θα είναι και στο κρέας και </w:t>
      </w:r>
      <w:r>
        <w:rPr>
          <w:rFonts w:eastAsia="UB-Helvetica" w:cs="Times New Roman"/>
          <w:szCs w:val="24"/>
        </w:rPr>
        <w:t>στην</w:t>
      </w:r>
      <w:r>
        <w:rPr>
          <w:rFonts w:eastAsia="UB-Helvetica" w:cs="Times New Roman"/>
          <w:szCs w:val="24"/>
        </w:rPr>
        <w:t xml:space="preserve"> παιδεία.</w:t>
      </w:r>
    </w:p>
    <w:p w14:paraId="6959EC9C" w14:textId="77777777" w:rsidR="002E6842" w:rsidRDefault="0023315C">
      <w:pPr>
        <w:spacing w:line="600" w:lineRule="auto"/>
        <w:ind w:firstLine="720"/>
        <w:jc w:val="both"/>
        <w:rPr>
          <w:rFonts w:eastAsia="UB-Helvetica" w:cs="Times New Roman"/>
          <w:szCs w:val="24"/>
        </w:rPr>
      </w:pPr>
      <w:r>
        <w:rPr>
          <w:rFonts w:eastAsia="UB-Helvetica" w:cs="Times New Roman"/>
          <w:szCs w:val="24"/>
        </w:rPr>
        <w:t>Όπως και η ανακεφαλαιοπ</w:t>
      </w:r>
      <w:r>
        <w:rPr>
          <w:rFonts w:eastAsia="UB-Helvetica" w:cs="Times New Roman"/>
          <w:szCs w:val="24"/>
        </w:rPr>
        <w:t xml:space="preserve">οίηση των τραπεζών θα γίνει και για καλό και για κακό. Θα γίνει και για τον λαό και για τα συμφέροντα. Όλα θα τα κάνετε εις διπλούν. </w:t>
      </w:r>
    </w:p>
    <w:p w14:paraId="6959EC9D" w14:textId="77777777" w:rsidR="002E6842" w:rsidRDefault="0023315C">
      <w:pPr>
        <w:spacing w:line="600" w:lineRule="auto"/>
        <w:ind w:firstLine="720"/>
        <w:jc w:val="both"/>
        <w:rPr>
          <w:rFonts w:eastAsia="UB-Helvetica" w:cs="Times New Roman"/>
          <w:szCs w:val="24"/>
        </w:rPr>
      </w:pPr>
      <w:r>
        <w:rPr>
          <w:rFonts w:eastAsia="UB-Helvetica" w:cs="Times New Roman"/>
          <w:szCs w:val="24"/>
        </w:rPr>
        <w:t>Κάποτε είχε πει ο Πρωθυπουργός, επίσης, πριν από λίγο καιρό</w:t>
      </w:r>
      <w:r>
        <w:rPr>
          <w:rFonts w:eastAsia="UB-Helvetica" w:cs="Times New Roman"/>
          <w:szCs w:val="24"/>
        </w:rPr>
        <w:t>,</w:t>
      </w:r>
      <w:r>
        <w:rPr>
          <w:rFonts w:eastAsia="UB-Helvetica" w:cs="Times New Roman"/>
          <w:szCs w:val="24"/>
        </w:rPr>
        <w:t xml:space="preserve"> ότι εμείς θα κάνουμε ή δεν θα κάνουμε στροφή τριακοσίων εξήντα μοιρών. Εννοούσε εκατόν ογδόντα, γιατί δεν έχει νόημα να κάνεις στροφή τριακοσίων εξήντα μοιρών. Βέβαια, με ελαφρά πηδηματάκια ο Πρωθυπουργός έκανε στροφή εκατόν ογδόντα μοιρών -και καλά έκανε</w:t>
      </w:r>
      <w:r>
        <w:rPr>
          <w:rFonts w:eastAsia="UB-Helvetica" w:cs="Times New Roman"/>
          <w:szCs w:val="24"/>
        </w:rPr>
        <w:t xml:space="preserve">- αλλά τώρα προσθέτει και τις άλλες εκατόν ογδόντα μοίρες και τις πάει στις τριακόσιες εξήντα. </w:t>
      </w:r>
    </w:p>
    <w:p w14:paraId="6959EC9E"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Άρα πάμε εκεί που πηγαίναμε, ότι αυτοί οι δανειστές </w:t>
      </w:r>
      <w:r>
        <w:rPr>
          <w:rFonts w:eastAsia="UB-Helvetica" w:cs="Times New Roman"/>
          <w:szCs w:val="24"/>
        </w:rPr>
        <w:t>μάς</w:t>
      </w:r>
      <w:r>
        <w:rPr>
          <w:rFonts w:eastAsia="UB-Helvetica" w:cs="Times New Roman"/>
          <w:szCs w:val="24"/>
        </w:rPr>
        <w:t xml:space="preserve"> εκβιάζουν ή μας βάζουν το πιστόλι στον κρόταφο κ.λπ. και σε όλη αυτή τη φιλολογία και την παραμυθολογία </w:t>
      </w:r>
      <w:r>
        <w:rPr>
          <w:rFonts w:eastAsia="UB-Helvetica" w:cs="Times New Roman"/>
          <w:szCs w:val="24"/>
        </w:rPr>
        <w:t xml:space="preserve">των εχθρών της Ευρώπης, που εμείς τη θέλαμε αλλιώς αυτήν την Ευρώπη. </w:t>
      </w:r>
    </w:p>
    <w:p w14:paraId="6959EC9F" w14:textId="77777777" w:rsidR="002E6842" w:rsidRDefault="0023315C">
      <w:pPr>
        <w:spacing w:line="600" w:lineRule="auto"/>
        <w:ind w:firstLine="720"/>
        <w:jc w:val="both"/>
        <w:rPr>
          <w:rFonts w:eastAsia="UB-Helvetica" w:cs="Times New Roman"/>
          <w:szCs w:val="24"/>
        </w:rPr>
      </w:pPr>
      <w:r>
        <w:rPr>
          <w:rFonts w:eastAsia="UB-Helvetica" w:cs="Times New Roman"/>
          <w:szCs w:val="24"/>
        </w:rPr>
        <w:t>Βέβαια, όλοι αλλιώς τη θέλουν και αυτοί αλλιώς λένε και οι άλλοι αλλιώς λένε. Όλοι τη θέλουν την Ευρώπη</w:t>
      </w:r>
      <w:r>
        <w:rPr>
          <w:rFonts w:eastAsia="UB-Helvetica" w:cs="Times New Roman"/>
          <w:szCs w:val="24"/>
        </w:rPr>
        <w:t>,</w:t>
      </w:r>
      <w:r>
        <w:rPr>
          <w:rFonts w:eastAsia="UB-Helvetica" w:cs="Times New Roman"/>
          <w:szCs w:val="24"/>
        </w:rPr>
        <w:t xml:space="preserve"> αλλά αλλιώς. Ναι, αλλά αυτή είναι η Ευρώπη, αυτήν έχουμε. Ας την κάνουμε καλύτερη</w:t>
      </w:r>
      <w:r>
        <w:rPr>
          <w:rFonts w:eastAsia="UB-Helvetica" w:cs="Times New Roman"/>
          <w:szCs w:val="24"/>
        </w:rPr>
        <w:t>. Όμως, πρέπει να συνεργαστούμε μ’ αυτήν την Ευρώπη, γιατί είμαστε τμήμα της αναπόσπαστο.</w:t>
      </w:r>
    </w:p>
    <w:p w14:paraId="6959ECA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Αυτή η Βουλή της δεύτερης φοράς αριστεροδεξιάς Κυβέρνησης «ΣΥΡΙΖΑ-ΑΝΕΞΕΛ», εγκαινίασε σε αυτή τη δεύτερη φορά τη «Βουλή του </w:t>
      </w:r>
      <w:r>
        <w:rPr>
          <w:rFonts w:eastAsia="Times New Roman" w:cs="Times New Roman"/>
          <w:szCs w:val="24"/>
        </w:rPr>
        <w:t>Σαββατοκύριακου».</w:t>
      </w:r>
      <w:r>
        <w:rPr>
          <w:rFonts w:eastAsia="Times New Roman" w:cs="Times New Roman"/>
          <w:szCs w:val="24"/>
        </w:rPr>
        <w:t xml:space="preserve">  Ως τώρα είχαμε τις πράξ</w:t>
      </w:r>
      <w:r>
        <w:rPr>
          <w:rFonts w:eastAsia="Times New Roman" w:cs="Times New Roman"/>
          <w:szCs w:val="24"/>
        </w:rPr>
        <w:t xml:space="preserve">εις νομοθετικού περιεχομένου, προεδρικά διατάγματα, κάτι στα γρήγορα μέσα στην εβδομάδα. Τώρα έχουμε όλη την εβδομάδα «χαλαρουά» και τρέχουμε το Σαββατοκύριακο, Παρασκευή και Σάββατο βράδυ να ψηφίσουμε, με το πιστόλι στον κρόταφο. Γιατί; Για να μην έχουμε </w:t>
      </w:r>
      <w:r>
        <w:rPr>
          <w:rFonts w:eastAsia="Times New Roman" w:cs="Times New Roman"/>
          <w:szCs w:val="24"/>
        </w:rPr>
        <w:t xml:space="preserve">τριβές και αντιδράσεις και έχουμε απώλειες; Ή επειδή πρέπει πατ-κιουτ να τα ψηφίσουμε το Σάββατο; Είμαστε η «Βουλή του </w:t>
      </w:r>
      <w:r>
        <w:rPr>
          <w:rFonts w:eastAsia="Times New Roman" w:cs="Times New Roman"/>
          <w:szCs w:val="24"/>
        </w:rPr>
        <w:t>Σαββατοκύριακου».</w:t>
      </w:r>
      <w:r>
        <w:rPr>
          <w:rFonts w:eastAsia="Times New Roman" w:cs="Times New Roman"/>
          <w:szCs w:val="24"/>
        </w:rPr>
        <w:t xml:space="preserve"> Γιατί το κάναμε αυτό;</w:t>
      </w:r>
    </w:p>
    <w:p w14:paraId="6959ECA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συμφωνήσουμε σε βασικά πράγματα, που θα έπρεπε από μόνοι μας να τα έχουμε κάνει, </w:t>
      </w:r>
      <w:r>
        <w:rPr>
          <w:rFonts w:eastAsia="Times New Roman" w:cs="Times New Roman"/>
          <w:szCs w:val="24"/>
        </w:rPr>
        <w:t xml:space="preserve">για να μην ψηφίζουμε </w:t>
      </w:r>
      <w:r>
        <w:rPr>
          <w:rFonts w:eastAsia="Times New Roman" w:cs="Times New Roman"/>
          <w:szCs w:val="24"/>
        </w:rPr>
        <w:t>Σ</w:t>
      </w:r>
      <w:r>
        <w:rPr>
          <w:rFonts w:eastAsia="Times New Roman" w:cs="Times New Roman"/>
          <w:szCs w:val="24"/>
        </w:rPr>
        <w:t>αββατοκύριακα</w:t>
      </w:r>
      <w:r>
        <w:rPr>
          <w:rFonts w:eastAsia="Times New Roman" w:cs="Times New Roman"/>
          <w:szCs w:val="24"/>
        </w:rPr>
        <w:t xml:space="preserve"> με το πιστόλι στον κρόταφο;</w:t>
      </w:r>
    </w:p>
    <w:p w14:paraId="6959ECA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Εάν θέλετε να περάσετε αυτά που πρέπει να περάσετε, να τα κάνετε με προεδρικά διατάγματα ή με πράξεις νομοθετικού περιεχομένου. Να μην τρέχουμε και εμείς τα </w:t>
      </w:r>
      <w:r>
        <w:rPr>
          <w:rFonts w:eastAsia="Times New Roman" w:cs="Times New Roman"/>
          <w:szCs w:val="24"/>
        </w:rPr>
        <w:t>Σ</w:t>
      </w:r>
      <w:r>
        <w:rPr>
          <w:rFonts w:eastAsia="Times New Roman" w:cs="Times New Roman"/>
          <w:szCs w:val="24"/>
        </w:rPr>
        <w:t>αββατοκύριακα!</w:t>
      </w:r>
      <w:r>
        <w:rPr>
          <w:rFonts w:eastAsia="Times New Roman" w:cs="Times New Roman"/>
          <w:szCs w:val="24"/>
        </w:rPr>
        <w:t xml:space="preserve"> Αρκετές πράξεις νομ</w:t>
      </w:r>
      <w:r>
        <w:rPr>
          <w:rFonts w:eastAsia="Times New Roman" w:cs="Times New Roman"/>
          <w:szCs w:val="24"/>
        </w:rPr>
        <w:t>οθετικού περιεχομένου έχετε περάσει.</w:t>
      </w:r>
    </w:p>
    <w:p w14:paraId="6959ECA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ανακεφαλαιοποίηση των τραπεζών θα γίνει από την Κυβέρνηση</w:t>
      </w:r>
      <w:r>
        <w:rPr>
          <w:rFonts w:eastAsia="Times New Roman" w:cs="Times New Roman"/>
          <w:szCs w:val="24"/>
        </w:rPr>
        <w:t>,</w:t>
      </w:r>
      <w:r>
        <w:rPr>
          <w:rFonts w:eastAsia="Times New Roman" w:cs="Times New Roman"/>
          <w:szCs w:val="24"/>
        </w:rPr>
        <w:t xml:space="preserve"> που ήταν αντίθετη στην ανακεφαλαιοποίηση των τραπεζών πριν, στις δύο προηγούμενες. Γιατί πριν από την ανακεφαλαιοποίηση των τραπεζών προηγήθηκε η ανακεφαλαιοπ</w:t>
      </w:r>
      <w:r>
        <w:rPr>
          <w:rFonts w:eastAsia="Times New Roman" w:cs="Times New Roman"/>
          <w:szCs w:val="24"/>
        </w:rPr>
        <w:t>οίηση της Κυβέρνησης.</w:t>
      </w:r>
    </w:p>
    <w:p w14:paraId="6959ECA4" w14:textId="77777777" w:rsidR="002E6842" w:rsidRDefault="002331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59ECA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στην Πορτογαλία, στην Ιρλανδία και στην Κύπρο, η οποία βγήκε προχθές από τα μνημόνια, έκαναν ένα σχέδιο εθνικής συναίνεσης </w:t>
      </w:r>
      <w:r>
        <w:rPr>
          <w:rFonts w:eastAsia="Times New Roman" w:cs="Times New Roman"/>
          <w:szCs w:val="24"/>
        </w:rPr>
        <w:t>ανασυγκρότησης της χώρας</w:t>
      </w:r>
      <w:r>
        <w:rPr>
          <w:rFonts w:eastAsia="Times New Roman" w:cs="Times New Roman"/>
          <w:szCs w:val="24"/>
        </w:rPr>
        <w:t>,</w:t>
      </w:r>
      <w:r>
        <w:rPr>
          <w:rFonts w:eastAsia="Times New Roman" w:cs="Times New Roman"/>
          <w:szCs w:val="24"/>
        </w:rPr>
        <w:t xml:space="preserve"> αποκαταστάσεως των βλαβών</w:t>
      </w:r>
      <w:r>
        <w:rPr>
          <w:rFonts w:eastAsia="Times New Roman" w:cs="Times New Roman"/>
          <w:szCs w:val="24"/>
        </w:rPr>
        <w:t>,</w:t>
      </w:r>
      <w:r>
        <w:rPr>
          <w:rFonts w:eastAsia="Times New Roman" w:cs="Times New Roman"/>
          <w:szCs w:val="24"/>
        </w:rPr>
        <w:t xml:space="preserve"> που υπέστημεν με δική μας ευθύνη ή και με άλλων ευθύνες και με κακές συνταγές βεβαίως, που εμείς τις εφαρμόσαμε ακόμα χειρότερα με φόρους και όχι με μεταρρυθμίσεις, για να μην πειράξουμε το πελατειακό κρ</w:t>
      </w:r>
      <w:r>
        <w:rPr>
          <w:rFonts w:eastAsia="Times New Roman" w:cs="Times New Roman"/>
          <w:szCs w:val="24"/>
        </w:rPr>
        <w:t>άτος</w:t>
      </w:r>
      <w:r>
        <w:rPr>
          <w:rFonts w:eastAsia="Times New Roman" w:cs="Times New Roman"/>
          <w:szCs w:val="24"/>
        </w:rPr>
        <w:t>,</w:t>
      </w:r>
      <w:r>
        <w:rPr>
          <w:rFonts w:eastAsia="Times New Roman" w:cs="Times New Roman"/>
          <w:szCs w:val="24"/>
        </w:rPr>
        <w:t xml:space="preserve"> που ήταν η διαπλοκή και η διαφθορά των άλλων, αλλά τώρα θέλουμε να την κάνουμε δική μας διαπλοκή και διαφθορά.</w:t>
      </w:r>
    </w:p>
    <w:p w14:paraId="6959ECA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Θέλουμε να φύγουν οι καναλάρχες των άλλων -των οποίων εγώ, όπως ξέρετε, είμαι μίσθαρνο όργανο, μήπως είμαι και μισθωτός κάποιων τέτοιων μεγ</w:t>
      </w:r>
      <w:r>
        <w:rPr>
          <w:rFonts w:eastAsia="Times New Roman" w:cs="Times New Roman"/>
          <w:szCs w:val="24"/>
        </w:rPr>
        <w:t>άλων συμφερόντων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αλλά τώρα εμείς θα βάλουμε τα κανάλια άλλων. Και θα ελέγχουμε εμείς ποιοι θα πάρουν αυτά τα κανάλια. Δηλαδή, θα αντικαταστήσουμε την υπαρκτή διαφθορά και διαπλοκή των άλλων με τη δική μας ή θα κάνουμε ένα εθνικό σχέδιο συναινετικό ανασυγ</w:t>
      </w:r>
      <w:r>
        <w:rPr>
          <w:rFonts w:eastAsia="Times New Roman" w:cs="Times New Roman"/>
          <w:szCs w:val="24"/>
        </w:rPr>
        <w:t xml:space="preserve">κρότησης της χώρας, όλη η Βουλή, εκτός από αυτούς που δεν θέλουν και από αυτούς που δεν πρέπει;  </w:t>
      </w:r>
    </w:p>
    <w:p w14:paraId="6959ECA7" w14:textId="77777777" w:rsidR="002E6842" w:rsidRDefault="0023315C">
      <w:pPr>
        <w:spacing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6959ECA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Όλοι οι υπόλοιποι μπορούμε να το κάνουμε αυτό; Μπορούμε! Για</w:t>
      </w:r>
      <w:r>
        <w:rPr>
          <w:rFonts w:eastAsia="Times New Roman" w:cs="Times New Roman"/>
          <w:szCs w:val="24"/>
        </w:rPr>
        <w:t xml:space="preserve">τί δεν το κάνουμε; Εμείς ήμασταν οι παλιοί «γερμανοτσολιάδες», «μερκελιστές», «δοσίλογοι», «Κουίσλιγκ», «Τσολάκογλου» και «Τσιριμώκοι». Τώρα που είσαστε και εσείς «Κουίσλιγκ», «Τσιριμώκοι», «δοσίλογοι», «γερμανοτσολιάδες» και «αμερικανοτσολιάδες» και τώρα </w:t>
      </w:r>
      <w:r>
        <w:rPr>
          <w:rFonts w:eastAsia="Times New Roman" w:cs="Times New Roman"/>
          <w:szCs w:val="24"/>
        </w:rPr>
        <w:t>που είμαστε όλοι μαζί «των συμφερόντωνε», γιατί δεν το κάνουμε;</w:t>
      </w:r>
    </w:p>
    <w:p w14:paraId="6959ECA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δεν το κάνουμε τώρα όλοι μαζί; Να γλιτώσει η χώρα από αυτήν την αθλιότητα, στην οποία</w:t>
      </w:r>
      <w:r>
        <w:rPr>
          <w:rFonts w:eastAsia="Times New Roman" w:cs="Times New Roman"/>
          <w:szCs w:val="24"/>
        </w:rPr>
        <w:t>,</w:t>
      </w:r>
      <w:r>
        <w:rPr>
          <w:rFonts w:eastAsia="Times New Roman" w:cs="Times New Roman"/>
          <w:szCs w:val="24"/>
        </w:rPr>
        <w:t xml:space="preserve"> εάν είχαμε συμφωνήσει το 2010 στο πρώτο «κακό μνημόνιο» να εφαρμόσουμε τα τμήματά του που έπρεπε να</w:t>
      </w:r>
      <w:r>
        <w:rPr>
          <w:rFonts w:eastAsia="Times New Roman" w:cs="Times New Roman"/>
          <w:szCs w:val="24"/>
        </w:rPr>
        <w:t xml:space="preserve"> έχουμε εφαρμόσει, τώρα θα συζητούσαμε για τα προβλήματα άλλων χωρών. Και ακόμη σαν τον σκύλο κυνηγάμε την ουρά μας!</w:t>
      </w:r>
    </w:p>
    <w:p w14:paraId="6959ECA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Θέλω να σας πω ότι εγώ δεν θα μπω στη λογική των «γερμανοτσολιάδων» ούτε των «αμερικανοτσολιάδων». Ούτε θα πω ότι δεν συμφωνούμε με τα μνημ</w:t>
      </w:r>
      <w:r>
        <w:rPr>
          <w:rFonts w:eastAsia="Times New Roman" w:cs="Times New Roman"/>
          <w:szCs w:val="24"/>
        </w:rPr>
        <w:t xml:space="preserve">όνια των «πουλημένων», αλλά συμφωνούμε με τα μνημόνια των «αγορασμένων». Ποιο είναι το αντίθετο; Ας πούμε: «των αγορασμένων». Εμείς συμφωνούμε με αυτά που πρέπει να γίνουν, για να αλλάξει η χώρα. </w:t>
      </w:r>
    </w:p>
    <w:p w14:paraId="6959ECA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υπήρχαν τα μνημόνια των άλλων που ήταν κακά και το δικό</w:t>
      </w:r>
      <w:r>
        <w:rPr>
          <w:rFonts w:eastAsia="Times New Roman" w:cs="Times New Roman"/>
          <w:szCs w:val="24"/>
        </w:rPr>
        <w:t xml:space="preserve"> μας είναι το τρίτο</w:t>
      </w:r>
      <w:r>
        <w:rPr>
          <w:rFonts w:eastAsia="Times New Roman" w:cs="Times New Roman"/>
          <w:szCs w:val="24"/>
        </w:rPr>
        <w:t>,</w:t>
      </w:r>
      <w:r>
        <w:rPr>
          <w:rFonts w:eastAsia="Times New Roman" w:cs="Times New Roman"/>
          <w:szCs w:val="24"/>
        </w:rPr>
        <w:t xml:space="preserve"> το καλύτερο. Δεν υπήρχαν τα θαλασσοδάνεια και οι καναλάρχες των άλλων, που ήταν </w:t>
      </w:r>
      <w:r>
        <w:rPr>
          <w:rFonts w:eastAsia="Times New Roman" w:cs="Times New Roman"/>
          <w:szCs w:val="24"/>
        </w:rPr>
        <w:t>βρ</w:t>
      </w:r>
      <w:r>
        <w:rPr>
          <w:rFonts w:eastAsia="Times New Roman" w:cs="Times New Roman"/>
          <w:szCs w:val="24"/>
        </w:rPr>
        <w:t>ο</w:t>
      </w:r>
      <w:r>
        <w:rPr>
          <w:rFonts w:eastAsia="Times New Roman" w:cs="Times New Roman"/>
          <w:szCs w:val="24"/>
        </w:rPr>
        <w:t>μεροί</w:t>
      </w:r>
      <w:r>
        <w:rPr>
          <w:rFonts w:eastAsia="Times New Roman" w:cs="Times New Roman"/>
          <w:szCs w:val="24"/>
        </w:rPr>
        <w:t>,</w:t>
      </w:r>
      <w:r>
        <w:rPr>
          <w:rFonts w:eastAsia="Times New Roman" w:cs="Times New Roman"/>
          <w:szCs w:val="24"/>
        </w:rPr>
        <w:t xml:space="preserve"> και οι δικοί μας είναι οι καλοί. Δεν υπήρχαν οι «κακοί ΕΝΦΙΑ» των άλλων και θα έχουμε τώρα τους δικούς μας καλύτερους ΕΝΦΙΑ, που είναι «καλοί». Γ</w:t>
      </w:r>
      <w:r>
        <w:rPr>
          <w:rFonts w:eastAsia="Times New Roman" w:cs="Times New Roman"/>
          <w:szCs w:val="24"/>
        </w:rPr>
        <w:t>ια τις λαϊκές οικογένειες είναι αυτοί οι δικοί μας ΕΝΦΙΑ.</w:t>
      </w:r>
    </w:p>
    <w:p w14:paraId="6959ECA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ολοκληρώστε! </w:t>
      </w:r>
    </w:p>
    <w:p w14:paraId="6959ECA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Συγγνώμη, κυρία Πρόεδρε, θα τελειώσω. </w:t>
      </w:r>
    </w:p>
    <w:p w14:paraId="6959ECA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αλλά </w:t>
      </w:r>
      <w:r>
        <w:rPr>
          <w:rFonts w:eastAsia="Times New Roman" w:cs="Times New Roman"/>
          <w:szCs w:val="24"/>
        </w:rPr>
        <w:t xml:space="preserve">υπολείπονται </w:t>
      </w:r>
      <w:r>
        <w:rPr>
          <w:rFonts w:eastAsia="Times New Roman" w:cs="Times New Roman"/>
          <w:szCs w:val="24"/>
        </w:rPr>
        <w:t>ομιλητές!</w:t>
      </w:r>
    </w:p>
    <w:p w14:paraId="6959ECA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Όπως και τα ληστρικά δάνεια των εργολάβων, που σπάγαμε τις μπάρες και λέγαμε «δεν πληρώνω, δεν πληρώνω», γιατί ήταν εθνικό χρέος να μην πληρώνουμε, ενώ τώρα είναι «πληρώνουμε, γιατί είναι εθνικό πατριωτικό καθήκον»!</w:t>
      </w:r>
    </w:p>
    <w:p w14:paraId="6959ECB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Πρόκειται </w:t>
      </w:r>
      <w:r>
        <w:rPr>
          <w:rFonts w:eastAsia="Times New Roman" w:cs="Times New Roman"/>
          <w:szCs w:val="24"/>
        </w:rPr>
        <w:t xml:space="preserve">περί παραφροσύνης και σχιζοφρένειας, κύριοι Υπουργοί και κύριοι συνάδελφοι, </w:t>
      </w:r>
      <w:r>
        <w:rPr>
          <w:rFonts w:eastAsia="Times New Roman" w:cs="Times New Roman"/>
          <w:szCs w:val="24"/>
        </w:rPr>
        <w:t>α</w:t>
      </w:r>
      <w:r>
        <w:rPr>
          <w:rFonts w:eastAsia="Times New Roman" w:cs="Times New Roman"/>
          <w:szCs w:val="24"/>
        </w:rPr>
        <w:t>ριστεροί</w:t>
      </w:r>
      <w:r>
        <w:rPr>
          <w:rFonts w:eastAsia="Times New Roman" w:cs="Times New Roman"/>
          <w:szCs w:val="24"/>
        </w:rPr>
        <w:t xml:space="preserve"> και </w:t>
      </w:r>
      <w:r>
        <w:rPr>
          <w:rFonts w:eastAsia="Times New Roman" w:cs="Times New Roman"/>
          <w:szCs w:val="24"/>
        </w:rPr>
        <w:t>δ</w:t>
      </w:r>
      <w:r>
        <w:rPr>
          <w:rFonts w:eastAsia="Times New Roman" w:cs="Times New Roman"/>
          <w:szCs w:val="24"/>
        </w:rPr>
        <w:t>εξιοί</w:t>
      </w:r>
      <w:r>
        <w:rPr>
          <w:rFonts w:eastAsia="Times New Roman" w:cs="Times New Roman"/>
          <w:szCs w:val="24"/>
        </w:rPr>
        <w:t xml:space="preserve"> και ψεκασμένοι και όποιοι άλλοι. </w:t>
      </w:r>
    </w:p>
    <w:p w14:paraId="6959ECB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Τα λαθρεμπόρια καυσίμων των άλλων τα διορθώσαμε; Ή έχουμε τα καλά λαθρεμπόρια τα δικά μας και δεν τα έχουμε ακουμπήσει; Αυτό </w:t>
      </w:r>
      <w:r>
        <w:rPr>
          <w:rFonts w:eastAsia="Times New Roman" w:cs="Times New Roman"/>
          <w:szCs w:val="24"/>
        </w:rPr>
        <w:t xml:space="preserve">το μέτρο με τα </w:t>
      </w:r>
      <w:r>
        <w:rPr>
          <w:rFonts w:eastAsia="Times New Roman" w:cs="Times New Roman"/>
          <w:szCs w:val="24"/>
          <w:lang w:val="en-US"/>
        </w:rPr>
        <w:t>GPS</w:t>
      </w:r>
      <w:r>
        <w:rPr>
          <w:rFonts w:eastAsia="Times New Roman" w:cs="Times New Roman"/>
          <w:szCs w:val="24"/>
        </w:rPr>
        <w:t>, που θα βάζαμε για τον έλεγχο εισροών-εκροών στα καύσιμα, που έχει ψηφιστεί εδώ και κάτι χρονάκια, το κάναμε; Όχι! Την πάπια κάνουμε και σε αυτά!</w:t>
      </w:r>
    </w:p>
    <w:p w14:paraId="6959ECB2" w14:textId="77777777" w:rsidR="002E6842" w:rsidRDefault="0023315C">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Γιατί πρέπει να μπούμε στη λογική αυτής της αριστερής Κυβέρνησης, που είναι με εντελώς δεξ</w:t>
      </w:r>
      <w:r>
        <w:rPr>
          <w:rFonts w:eastAsia="Times New Roman"/>
          <w:szCs w:val="24"/>
        </w:rPr>
        <w:t xml:space="preserve">ιές λογικές και πρακτικές φορομπηχτικές; </w:t>
      </w:r>
    </w:p>
    <w:p w14:paraId="6959ECB3" w14:textId="77777777" w:rsidR="002E6842" w:rsidRDefault="0023315C">
      <w:pPr>
        <w:spacing w:line="600" w:lineRule="auto"/>
        <w:ind w:firstLine="720"/>
        <w:jc w:val="both"/>
        <w:rPr>
          <w:rFonts w:eastAsia="Times New Roman"/>
          <w:szCs w:val="24"/>
        </w:rPr>
      </w:pPr>
      <w:r>
        <w:rPr>
          <w:rFonts w:eastAsia="Times New Roman"/>
          <w:szCs w:val="24"/>
        </w:rPr>
        <w:t>Τελευταίο θα αναφέρω το μεταναστευτικό</w:t>
      </w:r>
      <w:r>
        <w:rPr>
          <w:rFonts w:eastAsia="Times New Roman"/>
          <w:szCs w:val="24"/>
        </w:rPr>
        <w:t>,</w:t>
      </w:r>
      <w:r>
        <w:rPr>
          <w:rFonts w:eastAsia="Times New Roman"/>
          <w:szCs w:val="24"/>
        </w:rPr>
        <w:t xml:space="preserve"> μόνο επειδή και σήμερα πνίγηκαν, έχασαν τη ζωή τους δεκάδες άνθρωποι και κάθε μέρα με μία τρομερή, κολοσσιαία υποκρισία. Ας είχαμε βάλει ένα καράβι από το Τσεσμέ ή από το Τσα</w:t>
      </w:r>
      <w:r>
        <w:rPr>
          <w:rFonts w:eastAsia="Times New Roman"/>
          <w:szCs w:val="24"/>
        </w:rPr>
        <w:t>νάκαλε να πηγαίνει τους μετανάστες απευθείας απάνω ή να κάναμε μία δίοδο στον φράχτη για τους πρόσφυγες, για να μην τους πνίγουμε στις θάλασσες και πουλάμε λαϊκισμό και ευαισθησίες για το πόσο αξίζει η ζωή ενός μικρού παιδιού που πνίγεται, που εμείς το οδη</w:t>
      </w:r>
      <w:r>
        <w:rPr>
          <w:rFonts w:eastAsia="Times New Roman"/>
          <w:szCs w:val="24"/>
        </w:rPr>
        <w:t>γούμε να πνιγεί. Γιατί δεν το βάζουμε σε ένα πλοίο και σε ένα λεωφορείο να πηγαίνει στα σύνορα ή στην Κεντρική Ευρώπη; Γιατί διαλύσαμε την Αμυγδαλέζα, για να φτιάξουμε είκοσι «</w:t>
      </w:r>
      <w:r>
        <w:rPr>
          <w:rFonts w:eastAsia="Times New Roman"/>
          <w:szCs w:val="24"/>
        </w:rPr>
        <w:t>α</w:t>
      </w:r>
      <w:r>
        <w:rPr>
          <w:rFonts w:eastAsia="Times New Roman"/>
          <w:szCs w:val="24"/>
        </w:rPr>
        <w:t>μυγδαλέζες»</w:t>
      </w:r>
      <w:r>
        <w:rPr>
          <w:rFonts w:eastAsia="Times New Roman"/>
          <w:szCs w:val="24"/>
        </w:rPr>
        <w:t>,</w:t>
      </w:r>
      <w:r>
        <w:rPr>
          <w:rFonts w:eastAsia="Times New Roman"/>
          <w:szCs w:val="24"/>
        </w:rPr>
        <w:t xml:space="preserve"> που δεν θα είναι καλύτερες; Σε αυτά πρέπει να δοθούν απαντήσεις. </w:t>
      </w:r>
    </w:p>
    <w:p w14:paraId="6959ECB4" w14:textId="77777777" w:rsidR="002E6842" w:rsidRDefault="0023315C">
      <w:pPr>
        <w:spacing w:line="600" w:lineRule="auto"/>
        <w:ind w:firstLine="720"/>
        <w:jc w:val="both"/>
        <w:rPr>
          <w:rFonts w:eastAsia="Times New Roman"/>
          <w:szCs w:val="24"/>
        </w:rPr>
      </w:pPr>
      <w:r>
        <w:rPr>
          <w:rFonts w:eastAsia="Times New Roman"/>
          <w:szCs w:val="24"/>
        </w:rPr>
        <w:t xml:space="preserve">Ευχαριστώ πάρα πολύ. </w:t>
      </w:r>
    </w:p>
    <w:p w14:paraId="6959ECB5" w14:textId="77777777" w:rsidR="002E6842" w:rsidRDefault="0023315C">
      <w:pPr>
        <w:spacing w:line="600" w:lineRule="auto"/>
        <w:ind w:firstLine="720"/>
        <w:jc w:val="center"/>
        <w:rPr>
          <w:rFonts w:eastAsia="Times New Roman"/>
          <w:szCs w:val="24"/>
        </w:rPr>
      </w:pPr>
      <w:r>
        <w:rPr>
          <w:rFonts w:eastAsia="Times New Roman"/>
          <w:szCs w:val="24"/>
        </w:rPr>
        <w:t>(Χειροκροτήματα)</w:t>
      </w:r>
    </w:p>
    <w:p w14:paraId="6959ECB6" w14:textId="77777777" w:rsidR="002E6842" w:rsidRDefault="0023315C">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κύριε Λαζαρίδη, έχετε τον λόγο. </w:t>
      </w:r>
    </w:p>
    <w:p w14:paraId="6959ECB7" w14:textId="77777777" w:rsidR="002E6842" w:rsidRDefault="0023315C">
      <w:pPr>
        <w:spacing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 xml:space="preserve">Να πω ένα τελευταίο, κυρία Πρόεδρε. </w:t>
      </w:r>
    </w:p>
    <w:p w14:paraId="6959ECB8"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Όχι, κύριε Ψαριανέ, δεν γίνετα</w:t>
      </w:r>
      <w:r>
        <w:rPr>
          <w:rFonts w:eastAsia="Times New Roman"/>
          <w:szCs w:val="24"/>
        </w:rPr>
        <w:t xml:space="preserve">ι τώρα. </w:t>
      </w:r>
    </w:p>
    <w:p w14:paraId="6959ECB9" w14:textId="77777777" w:rsidR="002E6842" w:rsidRDefault="0023315C">
      <w:pPr>
        <w:spacing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 xml:space="preserve">Ένας Υπουργός μου είπε «και οι άλλοι τα ίδια έκαναν». </w:t>
      </w:r>
    </w:p>
    <w:p w14:paraId="6959ECBA" w14:textId="77777777" w:rsidR="002E6842" w:rsidRDefault="0023315C">
      <w:pPr>
        <w:spacing w:line="600" w:lineRule="auto"/>
        <w:ind w:firstLine="720"/>
        <w:jc w:val="both"/>
        <w:rPr>
          <w:rFonts w:eastAsia="Times New Roman"/>
          <w:szCs w:val="24"/>
        </w:rPr>
      </w:pPr>
      <w:r>
        <w:rPr>
          <w:rFonts w:eastAsia="Times New Roman"/>
          <w:szCs w:val="24"/>
        </w:rPr>
        <w:t>Εσείς δεν είστε οι άλλοι!</w:t>
      </w:r>
    </w:p>
    <w:p w14:paraId="6959ECBB" w14:textId="77777777" w:rsidR="002E6842" w:rsidRDefault="0023315C">
      <w:pPr>
        <w:spacing w:line="600" w:lineRule="auto"/>
        <w:ind w:firstLine="720"/>
        <w:jc w:val="center"/>
        <w:rPr>
          <w:rFonts w:eastAsia="Times New Roman"/>
          <w:szCs w:val="24"/>
        </w:rPr>
      </w:pPr>
      <w:r>
        <w:rPr>
          <w:rFonts w:eastAsia="Times New Roman"/>
          <w:szCs w:val="24"/>
        </w:rPr>
        <w:t>(Χειροκροτήματα)</w:t>
      </w:r>
    </w:p>
    <w:p w14:paraId="6959ECBC" w14:textId="77777777" w:rsidR="002E6842" w:rsidRDefault="0023315C">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Κύριε Λαζαρίδη, έχετε τον λόγο για επτά λεπτά. </w:t>
      </w:r>
    </w:p>
    <w:p w14:paraId="6959ECBD" w14:textId="77777777" w:rsidR="002E6842" w:rsidRDefault="0023315C">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Ευχαριστώ, κυρία</w:t>
      </w:r>
      <w:r>
        <w:rPr>
          <w:rFonts w:eastAsia="Times New Roman"/>
          <w:szCs w:val="24"/>
        </w:rPr>
        <w:t xml:space="preserve"> Πρόεδρε. </w:t>
      </w:r>
    </w:p>
    <w:p w14:paraId="6959ECBE" w14:textId="77777777" w:rsidR="002E6842" w:rsidRDefault="0023315C">
      <w:pPr>
        <w:spacing w:line="600" w:lineRule="auto"/>
        <w:ind w:firstLine="720"/>
        <w:jc w:val="both"/>
        <w:rPr>
          <w:rFonts w:eastAsia="Times New Roman"/>
          <w:szCs w:val="24"/>
        </w:rPr>
      </w:pPr>
      <w:r>
        <w:rPr>
          <w:rFonts w:eastAsia="Times New Roman"/>
          <w:szCs w:val="24"/>
        </w:rPr>
        <w:t xml:space="preserve">Κυρίες και κύριοι συνάδελφοι, γιατί φθάσαμε εδώ, να συζητούμε για μία ακόμη ανακεφαλαιοποίηση; Άραγε εξαιτίας της επτάμηνης διακυβέρνησης; Σίγουρα όχι. </w:t>
      </w:r>
    </w:p>
    <w:p w14:paraId="6959ECBF" w14:textId="77777777" w:rsidR="002E6842" w:rsidRDefault="0023315C">
      <w:pPr>
        <w:spacing w:line="600" w:lineRule="auto"/>
        <w:ind w:firstLine="720"/>
        <w:jc w:val="both"/>
        <w:rPr>
          <w:rFonts w:eastAsia="Times New Roman"/>
          <w:szCs w:val="24"/>
        </w:rPr>
      </w:pPr>
      <w:r>
        <w:rPr>
          <w:rFonts w:eastAsia="Times New Roman"/>
          <w:szCs w:val="24"/>
        </w:rPr>
        <w:t>Από το 2010 έως τον Δεκέμβρη του 2014 η πραγματική οικονομία πολεμήθηκε σκληρά, με αποτέλεσμα να κλείσουν διακόσιες πενήντα χιλιάδες επιχειρήσεις. Όλοι βλέπουμε τους έρημους δρόμους της πόλης, που άλλοτε ήταν ζωντανοί με ανοιχτά μαγαζιά και κόσμο να κυκλοφ</w:t>
      </w:r>
      <w:r>
        <w:rPr>
          <w:rFonts w:eastAsia="Times New Roman"/>
          <w:szCs w:val="24"/>
        </w:rPr>
        <w:t>ορεί, να ψωνίζει και να συμμετέχει με αυτόν τον τρόπο στη διαμόρφωση του ΑΕΠ. Έμποροι και βιοτέχνες βρέθηκαν στον δρόμο, μικρές, μεγάλες επιχειρήσεις, μικρά, μεγάλα καταστήματα, μικρές, μεγάλες βιοτεχνίες, αυτές που λέμε «οι μικρομεσαίες επιχειρήσεις», υγι</w:t>
      </w:r>
      <w:r>
        <w:rPr>
          <w:rFonts w:eastAsia="Times New Roman"/>
          <w:szCs w:val="24"/>
        </w:rPr>
        <w:t xml:space="preserve">είς επιχειρήσεις, χωρίς δάνεια ή και όποια δάνεια είχαν ήταν δάνεια τα οποία εξυπηρετούνταν. </w:t>
      </w:r>
    </w:p>
    <w:p w14:paraId="6959ECC0" w14:textId="77777777" w:rsidR="002E6842" w:rsidRDefault="0023315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0F6B79">
        <w:rPr>
          <w:rFonts w:eastAsia="Times New Roman"/>
          <w:b/>
          <w:szCs w:val="24"/>
        </w:rPr>
        <w:t>ΑΝΑΣΤΑΣΙΟΣ ΚΟΥΡΑΚΗΣ</w:t>
      </w:r>
      <w:r>
        <w:rPr>
          <w:rFonts w:eastAsia="Times New Roman"/>
          <w:szCs w:val="24"/>
        </w:rPr>
        <w:t>)</w:t>
      </w:r>
    </w:p>
    <w:p w14:paraId="6959ECC1" w14:textId="77777777" w:rsidR="002E6842" w:rsidRDefault="0023315C">
      <w:pPr>
        <w:spacing w:line="600" w:lineRule="auto"/>
        <w:ind w:firstLine="720"/>
        <w:jc w:val="both"/>
        <w:rPr>
          <w:rFonts w:eastAsia="Times New Roman"/>
          <w:szCs w:val="24"/>
        </w:rPr>
      </w:pPr>
      <w:r>
        <w:rPr>
          <w:rFonts w:eastAsia="Times New Roman"/>
          <w:szCs w:val="24"/>
        </w:rPr>
        <w:t xml:space="preserve">Οι μικρομεσαίες αυτές επιχειρήσεις, οι οποίες εξαιτίας της </w:t>
      </w:r>
      <w:r>
        <w:rPr>
          <w:rFonts w:eastAsia="Times New Roman"/>
          <w:szCs w:val="24"/>
        </w:rPr>
        <w:t>πολιτικής σας έκλεισαν, αυτές ήταν οι επιχειρήσεις οι οποίες επένδυαν στην Ελλάδα, επένδυαν στην πραγματική οικονομία. Είναι οι άνθρωποι οι οποίοι «τάιζαν την αγελάδα της οικονομίας» και όχι αυτοί που «αρμέγουν την αγελάδα της οικονομίας». Αυτοί που «αρμέγ</w:t>
      </w:r>
      <w:r>
        <w:rPr>
          <w:rFonts w:eastAsia="Times New Roman"/>
          <w:szCs w:val="24"/>
        </w:rPr>
        <w:t>ουν την αγελάδα της οικονομίας» είναι οι γνωστές οικογένειες που κατοικοεδρεύουν εδώ</w:t>
      </w:r>
      <w:r>
        <w:rPr>
          <w:rFonts w:eastAsia="Times New Roman"/>
          <w:szCs w:val="24"/>
        </w:rPr>
        <w:t>,</w:t>
      </w:r>
      <w:r>
        <w:rPr>
          <w:rFonts w:eastAsia="Times New Roman"/>
          <w:szCs w:val="24"/>
        </w:rPr>
        <w:t xml:space="preserve"> στο Λεκανοπέδιο. </w:t>
      </w:r>
    </w:p>
    <w:p w14:paraId="6959ECC2" w14:textId="77777777" w:rsidR="002E6842" w:rsidRDefault="0023315C">
      <w:pPr>
        <w:spacing w:line="600" w:lineRule="auto"/>
        <w:ind w:firstLine="720"/>
        <w:jc w:val="both"/>
        <w:rPr>
          <w:rFonts w:eastAsia="Times New Roman"/>
          <w:szCs w:val="24"/>
        </w:rPr>
      </w:pPr>
      <w:r>
        <w:rPr>
          <w:rFonts w:eastAsia="Times New Roman"/>
          <w:szCs w:val="24"/>
        </w:rPr>
        <w:t xml:space="preserve">Καταφέρατε με την πολιτική σας να παραδώσετε το εμπόριο στους ξένους. </w:t>
      </w:r>
    </w:p>
    <w:p w14:paraId="6959ECC3" w14:textId="77777777" w:rsidR="002E6842" w:rsidRDefault="0023315C">
      <w:pPr>
        <w:spacing w:line="600" w:lineRule="auto"/>
        <w:ind w:firstLine="720"/>
        <w:jc w:val="both"/>
        <w:rPr>
          <w:rFonts w:eastAsia="Times New Roman"/>
          <w:szCs w:val="24"/>
        </w:rPr>
      </w:pPr>
      <w:r>
        <w:rPr>
          <w:rFonts w:eastAsia="Times New Roman"/>
          <w:szCs w:val="24"/>
        </w:rPr>
        <w:t xml:space="preserve">Η ίδια εικόνα κυκλοφορεί στους δρόμους με τις βιοτεχνίες και τις βιομηχανίες στη </w:t>
      </w:r>
      <w:r>
        <w:rPr>
          <w:rFonts w:eastAsia="Times New Roman"/>
          <w:szCs w:val="24"/>
        </w:rPr>
        <w:t xml:space="preserve">Θεσσαλονίκη. Ολόκληρες περιοχές, όπως η Σίνδος, ο Λαγκαδάς, τα Κουφάλια και λοιπά έχουν ερημώσει εξαιτίας των κλειστών εργοστασίων, τα οποία έκλεισαν εξαιτίας των πολιτικών σας. </w:t>
      </w:r>
    </w:p>
    <w:p w14:paraId="6959ECC4" w14:textId="77777777" w:rsidR="002E6842" w:rsidRDefault="0023315C">
      <w:pPr>
        <w:spacing w:line="600" w:lineRule="auto"/>
        <w:ind w:firstLine="720"/>
        <w:jc w:val="both"/>
        <w:rPr>
          <w:rFonts w:eastAsia="Times New Roman"/>
          <w:szCs w:val="24"/>
        </w:rPr>
      </w:pPr>
      <w:r>
        <w:rPr>
          <w:rFonts w:eastAsia="Times New Roman"/>
          <w:szCs w:val="24"/>
        </w:rPr>
        <w:t>Μεταξύ αυτών να μην ξεχνάμε επιχειρήσεις και εργοστάσια που είτε μετέφεραν τη</w:t>
      </w:r>
      <w:r>
        <w:rPr>
          <w:rFonts w:eastAsia="Times New Roman"/>
          <w:szCs w:val="24"/>
        </w:rPr>
        <w:t xml:space="preserve"> δραστηριότητά τους εξ ολοκλήρου στο εξωτερικό είτε μετέφεραν τη φορολογική τους έδρα στο εξωτερικό. Ένα από αυτά είναι και το μεγαλύτερο εργοστάσιο επεξεργασίας χαλκού στην Ελλάδα, του οποίου το ύψος των εξαγωγών ανταποκρινόταν στο 12% του συνόλου της αξί</w:t>
      </w:r>
      <w:r>
        <w:rPr>
          <w:rFonts w:eastAsia="Times New Roman"/>
          <w:szCs w:val="24"/>
        </w:rPr>
        <w:t xml:space="preserve">ας των εξαγωγών της πατρίδας μας. </w:t>
      </w:r>
    </w:p>
    <w:p w14:paraId="6959ECC5" w14:textId="77777777" w:rsidR="002E6842" w:rsidRDefault="0023315C">
      <w:pPr>
        <w:spacing w:line="600" w:lineRule="auto"/>
        <w:ind w:firstLine="720"/>
        <w:jc w:val="both"/>
        <w:rPr>
          <w:rFonts w:eastAsia="Times New Roman"/>
          <w:szCs w:val="24"/>
        </w:rPr>
      </w:pPr>
      <w:r>
        <w:rPr>
          <w:rFonts w:eastAsia="Times New Roman"/>
          <w:szCs w:val="24"/>
        </w:rPr>
        <w:t>Αυτές όλες οι επιχειρήσεις ενίσχυαν το ΑΕΠ και κρατούσαν τις τράπεζες υγιείς. Αρκεί να θυμηθούμε ότι το 2009, όταν ανέλαβε το ΠΑΣΟΚ, το δημόσιο χρέος ήταν 300 δισεκατομμύρια στο 120% του ΑΕΠ και οι καταθέσεις στα 290 δισε</w:t>
      </w:r>
      <w:r>
        <w:rPr>
          <w:rFonts w:eastAsia="Times New Roman"/>
          <w:szCs w:val="24"/>
        </w:rPr>
        <w:t>κατομμύρια. Μετά από διαδοχικές κυβερνήσεις ΠΑΣΟΚ, Παπαδήμου, Νέας Δημοκρατίας παραδώσατε τη χώρα τον Ιανουάριο του 2015 με χρέος στο 185% του ΑΕΠ, δηλαδή ανεβάσετε τη σχέση χρέους-ΑΕΠ κατά 50% -μεγάλη επιτυχία σας!- και κατεβάσατε τις καταθέσεις των Ελλήν</w:t>
      </w:r>
      <w:r>
        <w:rPr>
          <w:rFonts w:eastAsia="Times New Roman"/>
          <w:szCs w:val="24"/>
        </w:rPr>
        <w:t xml:space="preserve">ων κάτω από τα 140 δισεκατομμύρια, δηλαδή μειώσατε τις καταθέσεις των Ελλήνων κατά 50%. </w:t>
      </w:r>
    </w:p>
    <w:p w14:paraId="6959ECC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ευθύνη είναι αποκλειστικά δική σας. Η Κυβέρνηση σήμερα προσπαθεί να θεραπεύσει, να διορθώσει τα δικά σας εγκληματικά λάθη. Ακόμη και οι ξένοι παραδέχθηκαν ότι η συντ</w:t>
      </w:r>
      <w:r>
        <w:rPr>
          <w:rFonts w:eastAsia="Times New Roman" w:cs="Times New Roman"/>
          <w:szCs w:val="24"/>
        </w:rPr>
        <w:t xml:space="preserve">αγή τους ήταν λάθος και εσείς συνεχίσατε στην ίδια συνταγή. Γιατί άραγε; Μάλιστα λέγατε ότι δεν υπάρχει άλλη λύση. Αντί να προσπαθήσετε μαζί με τους ξένους να βρεθεί κάποια άλλη λύση, λέγατε «δεν υπάρχει άλλη λύση», δηλαδή βασιλικότεροι του βασιλέως. </w:t>
      </w:r>
    </w:p>
    <w:p w14:paraId="6959ECC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τ</w:t>
      </w:r>
      <w:r>
        <w:rPr>
          <w:rFonts w:eastAsia="Times New Roman" w:cs="Times New Roman"/>
          <w:szCs w:val="24"/>
        </w:rPr>
        <w:t xml:space="preserve">ο παρόν νομοσχέδιο ενισχύεται ο ρόλος του Ταμείου Χρηματοπιστωτικής Σταθερότητας ως μηχανισμού ενίσχυσης του ελληνικού τραπεζικού συστήματος. </w:t>
      </w:r>
      <w:r>
        <w:rPr>
          <w:rFonts w:eastAsia="Times New Roman" w:cs="Times New Roman"/>
          <w:szCs w:val="24"/>
        </w:rPr>
        <w:t xml:space="preserve">Το </w:t>
      </w:r>
      <w:r>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θα μετέχει στην ανακεφαλαιοποίηση των τραπεζών. Ο ρόλος του αλλά και η οικονομική του συνεισφορά θα είνα</w:t>
      </w:r>
      <w:r>
        <w:rPr>
          <w:rFonts w:eastAsia="Times New Roman" w:cs="Times New Roman"/>
          <w:szCs w:val="24"/>
        </w:rPr>
        <w:t xml:space="preserve">ι σημαντική. Στόχος είναι ο καλύτερος συντονισμός για την ανάκαμψη της οικονομίας. </w:t>
      </w:r>
    </w:p>
    <w:p w14:paraId="6959ECC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θα έχει αυξημένο ρόλο στη διοίκηση των τραπεζών και θα αξιολογεί τα διοικητικά συμβούλιά τους. Έτσι, λοιπόν,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θα διαχειριστούν με προσοχή τις τράπεζες και</w:t>
      </w:r>
      <w:r>
        <w:rPr>
          <w:rFonts w:eastAsia="Times New Roman" w:cs="Times New Roman"/>
          <w:szCs w:val="24"/>
        </w:rPr>
        <w:t xml:space="preserve">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στις επενδυτικές προσπάθειες των Ελλήνων δεν θα είναι αδιάφοροι, αλλά αντιθέτως αρωγοί. </w:t>
      </w:r>
    </w:p>
    <w:p w14:paraId="6959ECC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Σημαντικό είναι ότι ενισχύονται και οι συνεταιριστικές τράπεζες, οι οποίες έχουν σημαντική αποστολή. Η στήριξη των μελών τους διά της χρηματοδότησης στην ε</w:t>
      </w:r>
      <w:r>
        <w:rPr>
          <w:rFonts w:eastAsia="Times New Roman" w:cs="Times New Roman"/>
          <w:szCs w:val="24"/>
        </w:rPr>
        <w:t xml:space="preserve">πιχειρηματική τους δραστηριότητα -επενδύσεις, κεφάλαια κίνησης κ.λπ.- είναι ζωτικής σημασίας. </w:t>
      </w:r>
    </w:p>
    <w:p w14:paraId="6959ECC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πραγματική οικονομία έχει στενούς δεσμούς με τις συνεταιριστικές τράπεζες. Με τις νομοθετικές ρυθμίσεις που προτείνονται διευκολύνεται η ενίσχυση της κεφαλαιακ</w:t>
      </w:r>
      <w:r>
        <w:rPr>
          <w:rFonts w:eastAsia="Times New Roman" w:cs="Times New Roman"/>
          <w:szCs w:val="24"/>
        </w:rPr>
        <w:t xml:space="preserve">ής βάσης των συνεταιριστικών τραπεζών με ιδιωτικά κεφάλαια. </w:t>
      </w:r>
    </w:p>
    <w:p w14:paraId="6959ECC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την ανακεφαλαιοποίηση των πιστωτικών ιδρυμάτων εξασφαλίζεται η εύρυθμη λειτουργία τους, η φερεγγυότητά τους απέναντι στους καταθέτες αλλά και ο ρόλος τους στην ανάπτυξη της πραγματικής οικονομ</w:t>
      </w:r>
      <w:r>
        <w:rPr>
          <w:rFonts w:eastAsia="Times New Roman" w:cs="Times New Roman"/>
          <w:szCs w:val="24"/>
        </w:rPr>
        <w:t xml:space="preserve">ίας, χορηγώντας δάνεια στις επιχειρήσεις και διευκολύνοντας όλη τη δραστηριότητά τους, με την ελπίδα να ξαναπάρει μπροστά η πραγματική οικονομία. </w:t>
      </w:r>
    </w:p>
    <w:p w14:paraId="6959ECC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το παρόν νομοσχέδιο είναι στη σωστή κατεύθυνση και το στηρίζουμε.</w:t>
      </w:r>
    </w:p>
    <w:p w14:paraId="6959ECC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ώ πολύ.</w:t>
      </w:r>
    </w:p>
    <w:p w14:paraId="6959ECCE"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w:t>
      </w:r>
      <w:r>
        <w:rPr>
          <w:rFonts w:eastAsia="Times New Roman" w:cs="Times New Roman"/>
          <w:szCs w:val="24"/>
        </w:rPr>
        <w:t>ΝΕΛ</w:t>
      </w:r>
      <w:r>
        <w:rPr>
          <w:rFonts w:eastAsia="Times New Roman" w:cs="Times New Roman"/>
          <w:szCs w:val="24"/>
        </w:rPr>
        <w:t>)</w:t>
      </w:r>
    </w:p>
    <w:p w14:paraId="6959ECC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Γιώργο Λαζαρίδη από τους Ανεξάρτητους Έλληνες.</w:t>
      </w:r>
    </w:p>
    <w:p w14:paraId="6959ECD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Τον λόγο έχει ο κ. Σαρίδης Ιωάννης από την Ένωση Κεντρώων.</w:t>
      </w:r>
    </w:p>
    <w:p w14:paraId="6959ECD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Σαρίδη, έχετε τον λόγο γ</w:t>
      </w:r>
      <w:r>
        <w:rPr>
          <w:rFonts w:eastAsia="Times New Roman" w:cs="Times New Roman"/>
          <w:szCs w:val="24"/>
        </w:rPr>
        <w:t xml:space="preserve">ια επτά λεπτά. </w:t>
      </w:r>
    </w:p>
    <w:p w14:paraId="6959ECD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Κύριε Πρόεδρε, κυρίες και κύριοι συνάδελφοι Βουλευτές, κύριε Υπουργέ, ακούστηκαν θέσεις και προτάσεις πάρα πολλές εδώ από το πρωί. Συμφωνώ με αρκετές από αυτές. Άλλωστε, η εποχή επιτάσσει τη σύμπνοια ως ισχυρότερο όπλο επιτ</w:t>
      </w:r>
      <w:r>
        <w:rPr>
          <w:rFonts w:eastAsia="Times New Roman" w:cs="Times New Roman"/>
          <w:szCs w:val="24"/>
        </w:rPr>
        <w:t xml:space="preserve">υχούς διεκδίκησης. </w:t>
      </w:r>
    </w:p>
    <w:p w14:paraId="6959ECD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Πιστεύω ωστόσο ότι</w:t>
      </w:r>
      <w:r>
        <w:rPr>
          <w:rFonts w:eastAsia="Times New Roman" w:cs="Times New Roman"/>
          <w:szCs w:val="24"/>
        </w:rPr>
        <w:t>,</w:t>
      </w:r>
      <w:r>
        <w:rPr>
          <w:rFonts w:eastAsia="Times New Roman" w:cs="Times New Roman"/>
          <w:szCs w:val="24"/>
        </w:rPr>
        <w:t xml:space="preserve"> για να μπορέσεις να πολεμήσεις και να αντικρούσεις  τις τόσο δυνατές και επικίνδυνες επιθέσεις, που δεν είναι κιόλας φανερές όλες, πρέπει να </w:t>
      </w:r>
      <w:r>
        <w:rPr>
          <w:rFonts w:eastAsia="Times New Roman" w:cs="Times New Roman"/>
          <w:szCs w:val="24"/>
        </w:rPr>
        <w:t>έχει</w:t>
      </w:r>
      <w:r>
        <w:rPr>
          <w:rFonts w:eastAsia="Times New Roman" w:cs="Times New Roman"/>
          <w:szCs w:val="24"/>
        </w:rPr>
        <w:t>ς</w:t>
      </w:r>
      <w:r>
        <w:rPr>
          <w:rFonts w:eastAsia="Times New Roman" w:cs="Times New Roman"/>
          <w:szCs w:val="24"/>
        </w:rPr>
        <w:t xml:space="preserve"> διαπραγματευτικά όπλα και όχι λιανοντούφεκα διχασμού. Και για να έχει</w:t>
      </w:r>
      <w:r>
        <w:rPr>
          <w:rFonts w:eastAsia="Times New Roman" w:cs="Times New Roman"/>
          <w:szCs w:val="24"/>
        </w:rPr>
        <w:t>ς δυνατά όπλα, πρέπει να ξέρεις να ακούς, να ξέρεις να κρίνεις, να λες αλήθειες, να έχεις συνείδηση, να είσαι έντιμος.</w:t>
      </w:r>
    </w:p>
    <w:p w14:paraId="6959ECD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Σεβόμενος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και τον κόπο όσων από εμάς πράγματι </w:t>
      </w:r>
      <w:r>
        <w:rPr>
          <w:rFonts w:eastAsia="Times New Roman" w:cs="Times New Roman"/>
          <w:szCs w:val="24"/>
        </w:rPr>
        <w:t>κ</w:t>
      </w:r>
      <w:r>
        <w:rPr>
          <w:rFonts w:eastAsia="Times New Roman" w:cs="Times New Roman"/>
          <w:szCs w:val="24"/>
        </w:rPr>
        <w:t>άθι</w:t>
      </w:r>
      <w:r>
        <w:rPr>
          <w:rFonts w:eastAsia="Times New Roman" w:cs="Times New Roman"/>
          <w:szCs w:val="24"/>
        </w:rPr>
        <w:t>σαν</w:t>
      </w:r>
      <w:r>
        <w:rPr>
          <w:rFonts w:eastAsia="Times New Roman" w:cs="Times New Roman"/>
          <w:szCs w:val="24"/>
        </w:rPr>
        <w:t xml:space="preserve"> και διάβασαν το παρόν νομοσχέδιο, δεν θα αναφερθώ στην ποιότητα του νομοθετικού έργου της Κυβέρνησης ούτε θα επιμείνω στις ισοπεδωτικές διαδικασίες που ακολουθείτε, διαδικασίες που δεν πάει ένας χρόνος από τότε που εσείς οι ίδιοι τις χαρακτηρίζατε απαράδε</w:t>
      </w:r>
      <w:r>
        <w:rPr>
          <w:rFonts w:eastAsia="Times New Roman" w:cs="Times New Roman"/>
          <w:szCs w:val="24"/>
        </w:rPr>
        <w:t xml:space="preserve">κτες. Διαβάστε τις περσινές ομιλίες σας, κύριοι της </w:t>
      </w:r>
      <w:r>
        <w:rPr>
          <w:rFonts w:eastAsia="Times New Roman" w:cs="Times New Roman"/>
          <w:szCs w:val="24"/>
        </w:rPr>
        <w:t>σ</w:t>
      </w:r>
      <w:r>
        <w:rPr>
          <w:rFonts w:eastAsia="Times New Roman" w:cs="Times New Roman"/>
          <w:szCs w:val="24"/>
        </w:rPr>
        <w:t>υγκυβέρνησης</w:t>
      </w:r>
      <w:r>
        <w:rPr>
          <w:rFonts w:eastAsia="Times New Roman" w:cs="Times New Roman"/>
          <w:szCs w:val="24"/>
        </w:rPr>
        <w:t xml:space="preserve">, σχετικά με τις κοινοβουλευτικές διαδικασίες. Αυτή είναι η αληθινή κυβίστηση, ξέρετε. Αυτά που δήθεν στηλιτεύατε, τώρα τα εφαρμόζετε. </w:t>
      </w:r>
    </w:p>
    <w:p w14:paraId="6959ECD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Καθώς όμως γνωρίζω -και σύμφωνα με τα λεγόμενα της Κυβέ</w:t>
      </w:r>
      <w:r>
        <w:rPr>
          <w:rFonts w:eastAsia="Times New Roman" w:cs="Times New Roman"/>
          <w:szCs w:val="24"/>
        </w:rPr>
        <w:t xml:space="preserve">ρνησης το γνώριζε και ο ελληνικός λαός όταν ψήφιζε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Σεπτέμβρη- η ψήφιση του παρόντος αποτελεί κομβικής σημασίας ενέργεια από πλευράς ελληνικής πολιτείας σε μια σειρά πολυεπίπεδων ευρωπαϊκών διαδικασιών, ώστε να πετάξουμε τον βραχνά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r>
        <w:rPr>
          <w:rFonts w:eastAsia="Times New Roman" w:cs="Times New Roman"/>
          <w:szCs w:val="24"/>
        </w:rPr>
        <w:t>από πάνω μας. Μια σειρά από ιδρύματα, οργανισμούς, επενδυτές, φορείς και βεβαίως μια πλειάδα πολιτικών ηγετών έχουν συνεισφέρει στη διαδικασία αυτή, με αποτέλεσμα η ψήφιση του παρόντος να αποτελεί, όπως είπαμε, την υπεύθυνη πολιτικά στάση. Αυτό δεν αλλάζει</w:t>
      </w:r>
      <w:r>
        <w:rPr>
          <w:rFonts w:eastAsia="Times New Roman" w:cs="Times New Roman"/>
          <w:szCs w:val="24"/>
        </w:rPr>
        <w:t xml:space="preserve"> το γεγονός πως αυτές τις πολιτικές αποφάσεις τις παίρνουμε υπό καθεστώς εκβιασμού, υπό την απειλή διάλυσης του τραπεζικού συστήματος.</w:t>
      </w:r>
    </w:p>
    <w:p w14:paraId="6959ECD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Παραδίδουμε τον έλεγχο της ραχοκοκαλιάς της οικονομίας μας με περίτεχνους και εντυπωσιακούς νόμους και ταυτόχρονα διαψεύδ</w:t>
      </w:r>
      <w:r>
        <w:rPr>
          <w:rFonts w:eastAsia="Times New Roman" w:cs="Times New Roman"/>
          <w:szCs w:val="24"/>
        </w:rPr>
        <w:t>ουμε τις προσδοκίες των Ελλήνων για πρόοδο και ανάπτυξη. Οφείλουμε να εξηγήσουμε κάποια στιγμή στους Έλληνες τι ακριβώς ψηφίζουμε αυτές τις μέρες στο ελληνικό Κοινοβούλιο.</w:t>
      </w:r>
    </w:p>
    <w:p w14:paraId="6959ECD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Στην προσπάθειά μου να καταλάβω τι καλούμεθα να ψηφίσουμε σήμερα, ώστε με τη σειρά μ</w:t>
      </w:r>
      <w:r>
        <w:rPr>
          <w:rFonts w:eastAsia="Times New Roman" w:cs="Times New Roman"/>
          <w:szCs w:val="24"/>
        </w:rPr>
        <w:t>ου να το εξηγήσω στους πολίτες που με έστειλαν εδώ, έβγαλα το ασφαλές συμπέρασμα πως οι τράπεζες δεν θα ανοίξουν χωρίς τη βοήθεια των Ευρωπαίων εταίρων και βοήθεια από τους Ευρωπαίους δεν θα πάρουμε αν πρώτα δεν έχουμε παραδώσει τις τράπεζες. Και αυτό κάνο</w:t>
      </w:r>
      <w:r>
        <w:rPr>
          <w:rFonts w:eastAsia="Times New Roman" w:cs="Times New Roman"/>
          <w:szCs w:val="24"/>
        </w:rPr>
        <w:t>υμε σήμερα εδώ.</w:t>
      </w:r>
    </w:p>
    <w:p w14:paraId="6959ECD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Σημασία όμως για μένα έχει να μεταφέρω το κοινό αίσθημα στην Αίθουσα αυτή όπως το εισέπραξα εγώ. Αφού τις έχουμε πληρώσει ήδη κάμποσες φορές και με κάμποσα λεφτά, αφού φροντίσαμε να μην μπορεί να διωχθεί κανένας πραγματικά υπαίτιος, τώρα θα</w:t>
      </w:r>
      <w:r>
        <w:rPr>
          <w:rFonts w:eastAsia="Times New Roman" w:cs="Times New Roman"/>
          <w:szCs w:val="24"/>
        </w:rPr>
        <w:t xml:space="preserve"> τους δώσουμε και τα σπίτια μας;</w:t>
      </w:r>
    </w:p>
    <w:p w14:paraId="6959ECD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Βήμα πρώτο προς αυτήν την κατεύθυνση είναι ακριβώς η ανακεφαλαιοποίηση των τραπεζών, με αυτόν τον βίαιο τρόπο που προτείνεται στο παρόν νομοσχέδιο. Καταλαβαίνοντας την ευθύνη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να υποχρεώνεσαι να διαλέξεις το μικρότερο αν</w:t>
      </w:r>
      <w:r>
        <w:rPr>
          <w:rFonts w:eastAsia="Times New Roman" w:cs="Times New Roman"/>
          <w:szCs w:val="24"/>
        </w:rPr>
        <w:t>άμεσα σε δυο κακά, σας ομολογώ πως αυτό ακριβώς κάνουμε σήμερα εδώ μέσα: Διαλέγουμε από δυο κακά το μικρότερο.</w:t>
      </w:r>
    </w:p>
    <w:p w14:paraId="6959ECD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διερωτάται κανείς: Γιατί η Εθνική Τράπεζα της Ελλάδος δεν προχωρεί στην πώληση της </w:t>
      </w:r>
      <w:r>
        <w:rPr>
          <w:rFonts w:eastAsia="Times New Roman" w:cs="Times New Roman"/>
          <w:szCs w:val="24"/>
          <w:lang w:val="en-US"/>
        </w:rPr>
        <w:t>Finansbank</w:t>
      </w:r>
      <w:r>
        <w:rPr>
          <w:rFonts w:eastAsia="Times New Roman" w:cs="Times New Roman"/>
          <w:szCs w:val="24"/>
        </w:rPr>
        <w:t xml:space="preserve"> στην Τουρκία, ώστε να</w:t>
      </w:r>
      <w:r>
        <w:rPr>
          <w:rFonts w:eastAsia="Times New Roman" w:cs="Times New Roman"/>
          <w:szCs w:val="24"/>
        </w:rPr>
        <w:t xml:space="preserve"> εξασφαλίσει τα αναγκαία για την ανακεφαλαιοποίηση κεφάλαια; Είναι δυνατόν να κρατάμε τα εξοχικά μας, όταν κινδυνεύει το σπίτι μας; Γιατί να μην προτείνεται με το παρόν η επιστροφή ενός μέρους των 40 δισεκατομμυρίων που βγήκαν από τη χώρα με δική σας υπαιτ</w:t>
      </w:r>
      <w:r>
        <w:rPr>
          <w:rFonts w:eastAsia="Times New Roman" w:cs="Times New Roman"/>
          <w:szCs w:val="24"/>
        </w:rPr>
        <w:t xml:space="preserve">ιότητα μέσα στο 2015; Γιατί να μη δίνετε κίνητρα επιστροφής αυτών των χρημάτων από την πλευρά σας; Αν γυρίσουν 15 δισεκατομμύρια μέχρι τέλος του χρόνου με αυτόν τον τρόπο, θα χρειαστούν οι τράπεζες ανακεφαλαιοποίηση; </w:t>
      </w:r>
    </w:p>
    <w:p w14:paraId="6959ECD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w:t>
      </w:r>
      <w:r>
        <w:rPr>
          <w:rFonts w:eastAsia="Times New Roman" w:cs="Times New Roman"/>
          <w:szCs w:val="24"/>
        </w:rPr>
        <w:t>σ</w:t>
      </w:r>
      <w:r>
        <w:rPr>
          <w:rFonts w:eastAsia="Times New Roman" w:cs="Times New Roman"/>
          <w:szCs w:val="24"/>
        </w:rPr>
        <w:t>υγκυβέρνησης</w:t>
      </w:r>
      <w:r>
        <w:rPr>
          <w:rFonts w:eastAsia="Times New Roman" w:cs="Times New Roman"/>
          <w:szCs w:val="24"/>
        </w:rPr>
        <w:t>, φ</w:t>
      </w:r>
      <w:r>
        <w:rPr>
          <w:rFonts w:eastAsia="Times New Roman" w:cs="Times New Roman"/>
          <w:szCs w:val="24"/>
        </w:rPr>
        <w:t xml:space="preserve">τάσαμε στο σημείο που τα λόγια περισσεύουν. Θα σας διαβάσω μια φράση από την πρώτη σελίδα της αιτιολογικής έκθεσης που μας παραδώσατε πριν από μια μέρα, με την οποία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εξηγείτε</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τι ψηφίζουμε και γιατί. </w:t>
      </w:r>
    </w:p>
    <w:p w14:paraId="6959ECD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Γράφετε, λοιπόν, κύριε Υπουργέ «το </w:t>
      </w:r>
      <w:r>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κα</w:t>
      </w:r>
      <w:r>
        <w:rPr>
          <w:rFonts w:eastAsia="Times New Roman" w:cs="Times New Roman"/>
          <w:szCs w:val="24"/>
        </w:rPr>
        <w:t>λείται να διαχειριστεί την τελευταία προσπάθεια για την ανάκαμψη της οικονομίας» και το υπογράφετε. Πείτε μας, λοιπόν, τελευταία προσπάθεια δική σας, τελευταία προσπάθεια του ελληνικού λαού, τελευταία προσπάθεια των δανειστών, τελευταία προσπάθεια της «πρώ</w:t>
      </w:r>
      <w:r>
        <w:rPr>
          <w:rFonts w:eastAsia="Times New Roman" w:cs="Times New Roman"/>
          <w:szCs w:val="24"/>
        </w:rPr>
        <w:t xml:space="preserve">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 xml:space="preserve">»; Γιατί σας διαβεβαιώ πως η πατρίδα θα συνεχίσει να έχει ανάγκες στην οικονομία και μετά από αυτό το νομοσχέδιο και μετά από τη θητεία σας και μετά την «πρώτη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p>
    <w:p w14:paraId="6959ECD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Ένωση Κεντρώων δεν υποχωρεί από τον διάλογο. Η Ένωση Κεντρώω</w:t>
      </w:r>
      <w:r>
        <w:rPr>
          <w:rFonts w:eastAsia="Times New Roman" w:cs="Times New Roman"/>
          <w:szCs w:val="24"/>
        </w:rPr>
        <w:t>ν δεν κάνει τελευταίες προσπάθειες. Η Ένωση Κεντρώων δεν τα παρατάει. Η πολιτική υποθήκη του Προέδρου της Βασίλη Λεβέντη, μεταξύ άλλων, επιβάλλει την επιμονή και την υπομονή. Επαναλαμβάνω τη δέσμευσή μας να είμαστε παρόντες, να παλεύουμε για τη συναίνεση κ</w:t>
      </w:r>
      <w:r>
        <w:rPr>
          <w:rFonts w:eastAsia="Times New Roman" w:cs="Times New Roman"/>
          <w:szCs w:val="24"/>
        </w:rPr>
        <w:t>αι το καλό αυτού του τόπου.</w:t>
      </w:r>
    </w:p>
    <w:p w14:paraId="6959ECD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59ECDF"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959ECE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Ιωάννη Σαρίδη από την Ένωση Κεντρώων.</w:t>
      </w:r>
    </w:p>
    <w:p w14:paraId="6959ECE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Τον λόγο έχει ο κ. Νεκτάριος Σαντορινιός από τον ΣΥΡΙΖΑ για επτ</w:t>
      </w:r>
      <w:r>
        <w:rPr>
          <w:rFonts w:eastAsia="Times New Roman" w:cs="Times New Roman"/>
          <w:szCs w:val="24"/>
        </w:rPr>
        <w:t>ά λεπτά. Αν κάνετε και λίγη οικονομία χρόνου, όπως οι προηγούμενοι, ακόμα καλύτερα.</w:t>
      </w:r>
    </w:p>
    <w:p w14:paraId="6959ECE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Δεν σας το υπόσχομαι, κύριε Πρόεδρε.</w:t>
      </w:r>
    </w:p>
    <w:p w14:paraId="6959ECE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έχετε τον λόγο.</w:t>
      </w:r>
    </w:p>
    <w:p w14:paraId="6959ECE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14:paraId="6959ECE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είναι απαραίτητο για να μπορέσει η χώρα να μπει σε τροχιά ανάπτυξης με στέρεες βάσεις, με ένα υγιές τραπεζικό σύστημα</w:t>
      </w:r>
      <w:r>
        <w:rPr>
          <w:rFonts w:eastAsia="Times New Roman" w:cs="Times New Roman"/>
          <w:szCs w:val="24"/>
        </w:rPr>
        <w:t>,</w:t>
      </w:r>
      <w:r>
        <w:rPr>
          <w:rFonts w:eastAsia="Times New Roman" w:cs="Times New Roman"/>
          <w:szCs w:val="24"/>
        </w:rPr>
        <w:t xml:space="preserve"> το οποίο θα μπορέσει να αποτελέσει την εγγύηση για την παραγωγική ανασυγκρότηση της </w:t>
      </w:r>
      <w:r>
        <w:rPr>
          <w:rFonts w:eastAsia="Times New Roman" w:cs="Times New Roman"/>
          <w:szCs w:val="24"/>
        </w:rPr>
        <w:t xml:space="preserve">χώρας, ένα τραπεζικό σύστημα το οποίο θα έχει κεφαλαιακή επάρκεια, αλλά -το κυριότερο- θα έχει σοβαρά εχέγγυα αξιοπιστίας στο διεθνές τραπεζικό περιβάλλον. </w:t>
      </w:r>
    </w:p>
    <w:p w14:paraId="6959ECE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το νομοσχέδιο που συζητάμε σήμερα δεν αντιμετωπίζει απλά το πρόβλημα της κεφαλαιακής επάρκεια</w:t>
      </w:r>
      <w:r>
        <w:rPr>
          <w:rFonts w:eastAsia="Times New Roman" w:cs="Times New Roman"/>
          <w:szCs w:val="24"/>
        </w:rPr>
        <w:t>ς, όπως προκύπτει από τα stress test που ανακοινώθηκαν. Προσπαθεί να αντιμετωπίσει και το βαθύτερο πρόβλημα του ελληνικού τραπεζικού συστήματος, όπως αυτό οικοδομήθηκε από τη Μεταπολίτευση μέχρι και σήμερα, ένα τραπεζικό σύστημα καθρέφτη ενός φαύλου πολιτι</w:t>
      </w:r>
      <w:r>
        <w:rPr>
          <w:rFonts w:eastAsia="Times New Roman" w:cs="Times New Roman"/>
          <w:szCs w:val="24"/>
        </w:rPr>
        <w:t xml:space="preserve">κού συστήματος, ένα τραπεζικό σύστημα που χαρακτηρίζεται από αναξιοπιστία και έχει δομηθεί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εξυπηρέτησης «ημετέρων». </w:t>
      </w:r>
    </w:p>
    <w:p w14:paraId="6959ECE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πώς αλλιώς θα εξηγήσει κανείς τα θαλασσοδάνεια που δόθηκαν χωρίς εγγυήσεις, δάνεια χωρίς επιχειρηματικό πλάνο</w:t>
      </w:r>
      <w:r>
        <w:rPr>
          <w:rFonts w:eastAsia="Times New Roman" w:cs="Times New Roman"/>
          <w:szCs w:val="24"/>
        </w:rPr>
        <w:t>,</w:t>
      </w:r>
      <w:r>
        <w:rPr>
          <w:rFonts w:eastAsia="Times New Roman" w:cs="Times New Roman"/>
          <w:szCs w:val="24"/>
        </w:rPr>
        <w:t xml:space="preserve"> που πολλές</w:t>
      </w:r>
      <w:r>
        <w:rPr>
          <w:rFonts w:eastAsia="Times New Roman" w:cs="Times New Roman"/>
          <w:szCs w:val="24"/>
        </w:rPr>
        <w:t xml:space="preserve"> φορές κατέληξαν σε τράπεζες του εξωτερικού ως καταθέσεις; Ή μήπως καλύτερα να θυμηθούμε τα δάνεια στα κανάλια της διαπλοκής και τα αγύριστα δάνεια του ΠΑΣΟΚ και της Νέας Δημοκρατίας;</w:t>
      </w:r>
    </w:p>
    <w:p w14:paraId="6959ECE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Αλήθεια, θα μας εξηγήσει κανείς τι έγινε με την Αγροτική Τράπεζα και τα </w:t>
      </w:r>
      <w:r>
        <w:rPr>
          <w:rFonts w:eastAsia="Times New Roman" w:cs="Times New Roman"/>
          <w:szCs w:val="24"/>
        </w:rPr>
        <w:t xml:space="preserve">5,5 δισεκατομμύρια που έχουν καταλήξει στον </w:t>
      </w:r>
      <w:r>
        <w:rPr>
          <w:rFonts w:eastAsia="Times New Roman" w:cs="Times New Roman"/>
          <w:szCs w:val="24"/>
        </w:rPr>
        <w:t>ε</w:t>
      </w:r>
      <w:r>
        <w:rPr>
          <w:rFonts w:eastAsia="Times New Roman" w:cs="Times New Roman"/>
          <w:szCs w:val="24"/>
        </w:rPr>
        <w:t>ισαγγελέα</w:t>
      </w:r>
      <w:r>
        <w:rPr>
          <w:rFonts w:eastAsia="Times New Roman" w:cs="Times New Roman"/>
          <w:szCs w:val="24"/>
        </w:rPr>
        <w:t>; Πώς θα εξηγήσετε αλήθεια στους αγρότες, που όψιμα θυμηθήκατε να υπερασπιστείτε, πως η περιουσία τους παραδόθηκε μέσα σε μια νύκτα σε έναν υπερτραπεζίτη και μάλιστα με ελάχιστα εκατομμύρια, ενώ τουλάχι</w:t>
      </w:r>
      <w:r>
        <w:rPr>
          <w:rFonts w:eastAsia="Times New Roman" w:cs="Times New Roman"/>
          <w:szCs w:val="24"/>
        </w:rPr>
        <w:t xml:space="preserve">στον τα δυο τελευταία χρόνια λειτουργίας της είχε κοστίσει 5 δισεκατομμύρια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p>
    <w:p w14:paraId="6959ECE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Αλήθεια, γι’ αυτό το αναξιόπιστο και φαύλο σύστημα θα δώσει εξηγήσεις κανείς από τις κυβερνήσεις του ΠΑΣΟΚ και της Νέας Δημοκρατίας που το έφτιαξαν και το συντήρησαν </w:t>
      </w:r>
      <w:r>
        <w:rPr>
          <w:rFonts w:eastAsia="Times New Roman" w:cs="Times New Roman"/>
          <w:szCs w:val="24"/>
        </w:rPr>
        <w:t>επί δεκαετίες; Γιατί αυτό το σύστημα είναι το δικό τους όραμα για τις τράπεζες και την ανάπτυξη: εξυπηρέτηση πελατών, κολλητών και κουμπάρων.</w:t>
      </w:r>
    </w:p>
    <w:p w14:paraId="6959ECE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έχουμε μια άλλη αντίληψη για τις τράπεζες: ένα αξιόπιστο τραπεζικό σύστημα, ένα τραπεζικό σύστημα που διαφορ</w:t>
      </w:r>
      <w:r>
        <w:rPr>
          <w:rFonts w:eastAsia="Times New Roman" w:cs="Times New Roman"/>
          <w:szCs w:val="24"/>
        </w:rPr>
        <w:t xml:space="preserve">οποιείται από το νεοφιλελεύθερο μοντέλο. Στοχεύουμε στην αποκατάσταση της υγιούς λειτουργίας των τραπεζών, προκειμένου να μπορέσουν να επιτελέσουν ξανά τον ρόλο του αιμοδότη της οικονομίας προς όφελος της κοινωνίας. Στοχεύουμε σε ένα τραπεζικό σύστημα που </w:t>
      </w:r>
      <w:r>
        <w:rPr>
          <w:rFonts w:eastAsia="Times New Roman" w:cs="Times New Roman"/>
          <w:szCs w:val="24"/>
        </w:rPr>
        <w:t>θα στηρίξει την πραγματική παραγωγική ανασυγκρότηση της χώρας.</w:t>
      </w:r>
    </w:p>
    <w:p w14:paraId="6959ECE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Πρέπει να απαντήσουμε, όμως, σήμερα πειστικά -στους πολίτες κυρίως και όχι στην Αντιπολίτευση- ποια είναι η ανάγκη που μας οδηγεί σε μια ακόμη ανακεφαλαιοποίηση των τραπεζών, μετά τις δυο προηγ</w:t>
      </w:r>
      <w:r>
        <w:rPr>
          <w:rFonts w:eastAsia="Times New Roman" w:cs="Times New Roman"/>
          <w:szCs w:val="24"/>
        </w:rPr>
        <w:t>ούμενες</w:t>
      </w:r>
      <w:r>
        <w:rPr>
          <w:rFonts w:eastAsia="Times New Roman" w:cs="Times New Roman"/>
          <w:szCs w:val="24"/>
        </w:rPr>
        <w:t>,</w:t>
      </w:r>
      <w:r>
        <w:rPr>
          <w:rFonts w:eastAsia="Times New Roman" w:cs="Times New Roman"/>
          <w:szCs w:val="24"/>
        </w:rPr>
        <w:t xml:space="preserve"> αποτυχημένες τελικά. Ταυτόχρονα, πρέπει να εξηγήσουμε γιατί αυτή θα είναι η τελευταία που θα απαιτηθεί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δρόμο προς την ανάκαμψη της ελληνικής οικονομίας.</w:t>
      </w:r>
    </w:p>
    <w:p w14:paraId="6959ECE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ανάγκη για την ανακεφαλαιοποίηση, λοιπόν, των τραπεζών σήμερα οφείλεται, πρώτον, στο ότ</w:t>
      </w:r>
      <w:r>
        <w:rPr>
          <w:rFonts w:eastAsia="Times New Roman" w:cs="Times New Roman"/>
          <w:szCs w:val="24"/>
        </w:rPr>
        <w:t>ι οι προηγούμενες προσπάθειες ανακεφαλαιοποίησης δεν αντιμετώπισαν τη γενεσιουργό αιτία αυτής, που δεν είναι άλλη από τα κόκκινα δάνεια. Ακούσαμε ότι αυξήθηκε ο ρυθμός κατά τη δική μας διακυβέρνηση, όμως είναι δεδομένο ότι το 2010 τα κόκκινα δάνεια βρίσκον</w:t>
      </w:r>
      <w:r>
        <w:rPr>
          <w:rFonts w:eastAsia="Times New Roman" w:cs="Times New Roman"/>
          <w:szCs w:val="24"/>
        </w:rPr>
        <w:t xml:space="preserve">ταν στο 10%, ενώ στο τέλος του 2014 βρίσκονταν στο 40%. Και τα </w:t>
      </w:r>
      <w:r>
        <w:rPr>
          <w:rFonts w:eastAsia="Times New Roman" w:cs="Times New Roman"/>
          <w:szCs w:val="24"/>
        </w:rPr>
        <w:t>κ</w:t>
      </w:r>
      <w:r>
        <w:rPr>
          <w:rFonts w:eastAsia="Times New Roman" w:cs="Times New Roman"/>
          <w:szCs w:val="24"/>
        </w:rPr>
        <w:t xml:space="preserve">όκκινα δάνεια δεν εκτοξεύτηκαν για άλλον λόγο πλην της κρίσης, της ύφεσης και της ανεργίας. </w:t>
      </w:r>
    </w:p>
    <w:p w14:paraId="6959ECE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Σήμερα η Κυβέρνηση, παράλληλα με την ανακεφαλαιοποίηση των τραπεζών, έχει επιλέξει να προχωρήσει κα</w:t>
      </w:r>
      <w:r>
        <w:rPr>
          <w:rFonts w:eastAsia="Times New Roman" w:cs="Times New Roman"/>
          <w:szCs w:val="24"/>
        </w:rPr>
        <w:t>ι στη ρύθμιση των κόκκινων δανείων. Και όπως είπε και ο Υπουργός πριν, είναι δύο ενέργειες που γίνονται παράλληλα και θα ολοκληρωθούν ταυτόχρονα και αυτό έχει μεγάλη σημασία.</w:t>
      </w:r>
    </w:p>
    <w:p w14:paraId="6959ECE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οφείλεται στην επιδείνωση της ελληνικής οικονομίας, η οποία δημιουργήθηκε</w:t>
      </w:r>
      <w:r>
        <w:rPr>
          <w:rFonts w:eastAsia="Times New Roman" w:cs="Times New Roman"/>
          <w:szCs w:val="24"/>
        </w:rPr>
        <w:t xml:space="preserve"> ως αποτέλεσμα της προσπάθειας των ξένων και εγχώριων νεοφιλελεύθερων δυνάμεων να αποσταθεροποιήσουν την Κυβέρνηση της Αριστεράς και να κάνουν έτσι πράξη αυτό το όραμα που είχαν πάντα</w:t>
      </w:r>
      <w:r>
        <w:rPr>
          <w:rFonts w:eastAsia="Times New Roman" w:cs="Times New Roman"/>
          <w:szCs w:val="24"/>
        </w:rPr>
        <w:t>:</w:t>
      </w:r>
      <w:r>
        <w:rPr>
          <w:rFonts w:eastAsia="Times New Roman" w:cs="Times New Roman"/>
          <w:szCs w:val="24"/>
        </w:rPr>
        <w:t xml:space="preserve"> την αριστερή παρένθεση.</w:t>
      </w:r>
    </w:p>
    <w:p w14:paraId="6959ECE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Έτσι, ακόμα και πριν από τις εκλογές του Ιανουα</w:t>
      </w:r>
      <w:r>
        <w:rPr>
          <w:rFonts w:eastAsia="Times New Roman" w:cs="Times New Roman"/>
          <w:szCs w:val="24"/>
        </w:rPr>
        <w:t xml:space="preserve">ρίου, ξεκίνησε μια πρωτοφανής διαρροή καταθέσεων, που υποκινήθηκε από την τότε </w:t>
      </w:r>
      <w:r>
        <w:rPr>
          <w:rFonts w:eastAsia="Times New Roman" w:cs="Times New Roman"/>
          <w:szCs w:val="24"/>
        </w:rPr>
        <w:t>κ</w:t>
      </w:r>
      <w:r>
        <w:rPr>
          <w:rFonts w:eastAsia="Times New Roman" w:cs="Times New Roman"/>
          <w:szCs w:val="24"/>
        </w:rPr>
        <w:t>υβέρνηση</w:t>
      </w:r>
      <w:r>
        <w:rPr>
          <w:rFonts w:eastAsia="Times New Roman" w:cs="Times New Roman"/>
          <w:szCs w:val="24"/>
        </w:rPr>
        <w:t>, από πρωτοκλασάτους Υπουργούς και από μεγαλοστελέχη τραπεζών, οι οποίοι δεν έχουν ελεγχθεί ποτέ. Είναι πρωτάκουστο και ταυτόχρονα απαράδεκτο Έλληνας Υπουργός να λέει ό</w:t>
      </w:r>
      <w:r>
        <w:rPr>
          <w:rFonts w:eastAsia="Times New Roman" w:cs="Times New Roman"/>
          <w:szCs w:val="24"/>
        </w:rPr>
        <w:t xml:space="preserve">τι θα βγάλει τα λεφτά του από την Ελλάδα, αν κερδίσει ο ΣΥΡΙΖΑ τις εκλογές και μάλιστα τώρα είναι και υποψήφιος Πρόεδρος. </w:t>
      </w:r>
    </w:p>
    <w:p w14:paraId="6959ECF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Έχω μαρτυρίες απλών καταθετών που τους έπαιρναν τηλέφωνο από τις τράπεζες για να βγάλουν τα λεφτά τους πριν από τις εκλογές του Γενάρ</w:t>
      </w:r>
      <w:r>
        <w:rPr>
          <w:rFonts w:eastAsia="Times New Roman" w:cs="Times New Roman"/>
          <w:szCs w:val="24"/>
        </w:rPr>
        <w:t xml:space="preserve">η. Και είναι ενδεικτικό ότι από τα 49 δισεκατομμύρια που τελικά έφυγαν τον τελευταίο χρόνο, τα 13 από αυτά, το </w:t>
      </w:r>
      <w:r>
        <w:rPr>
          <w:rFonts w:eastAsia="Times New Roman" w:cs="Times New Roman"/>
          <w:szCs w:val="24"/>
        </w:rPr>
        <w:t>1/3</w:t>
      </w:r>
      <w:r>
        <w:rPr>
          <w:rFonts w:eastAsia="Times New Roman" w:cs="Times New Roman"/>
          <w:szCs w:val="24"/>
        </w:rPr>
        <w:t xml:space="preserve"> δηλαδή, έφυγαν πριν από τις εκλογές του Γενάρη, άρα όχι στη δική μας διακυβέρνηση. </w:t>
      </w:r>
    </w:p>
    <w:p w14:paraId="6959ECF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Στην προσπάθειά τους να πλήξουν τον ΣΥΡΙΖΑ, έπλητταν εν γ</w:t>
      </w:r>
      <w:r>
        <w:rPr>
          <w:rFonts w:eastAsia="Times New Roman" w:cs="Times New Roman"/>
          <w:szCs w:val="24"/>
        </w:rPr>
        <w:t xml:space="preserve">νώσει τους τα συμφέροντα της χώρας. Η προσπάθεια αποσταθεροποίησης της </w:t>
      </w:r>
      <w:r>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ΣΥΡΙΖΑ-ΑΝΕΛ συνεχίστηκε από τις πρώτες κιόλας μέρες με την πρωτοφανή οικονομική ασφυξία που επιβλήθηκε στη χώρα: η άρση του </w:t>
      </w:r>
      <w:r>
        <w:rPr>
          <w:rFonts w:eastAsia="Times New Roman" w:cs="Times New Roman"/>
          <w:szCs w:val="24"/>
          <w:lang w:val="en-US"/>
        </w:rPr>
        <w:t>waiver</w:t>
      </w:r>
      <w:r>
        <w:rPr>
          <w:rFonts w:eastAsia="Times New Roman" w:cs="Times New Roman"/>
          <w:szCs w:val="24"/>
        </w:rPr>
        <w:t xml:space="preserve">, εβδομαδιαίες εγκρίσεις για τον </w:t>
      </w:r>
      <w:r>
        <w:rPr>
          <w:rFonts w:eastAsia="Times New Roman" w:cs="Times New Roman"/>
          <w:szCs w:val="24"/>
          <w:lang w:val="en-US"/>
        </w:rPr>
        <w:t>ELA</w:t>
      </w:r>
      <w:r>
        <w:rPr>
          <w:rFonts w:eastAsia="Times New Roman" w:cs="Times New Roman"/>
          <w:szCs w:val="24"/>
        </w:rPr>
        <w:t xml:space="preserve"> με το σ</w:t>
      </w:r>
      <w:r>
        <w:rPr>
          <w:rFonts w:eastAsia="Times New Roman" w:cs="Times New Roman"/>
          <w:szCs w:val="24"/>
        </w:rPr>
        <w:t>ταγονόμετρο, άρνηση της Ευρωπαϊκής Κεντρικής Τράπεζας για αύξηση του ορίου των 15 δισεκατομμυρίων για την έκδοση εντόκων γραμματίων.</w:t>
      </w:r>
    </w:p>
    <w:p w14:paraId="6959ECF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Τέλος, οφείλεται στην κακοδιαχείριση των τραπεζών. Είναι χαρακτηριστικό ότι το Διεθνές Νομισματικό Ταμείο σε πρόσφατη </w:t>
      </w:r>
      <w:r>
        <w:rPr>
          <w:rFonts w:eastAsia="Times New Roman" w:cs="Times New Roman"/>
          <w:szCs w:val="24"/>
        </w:rPr>
        <w:t>έκθεσή του αναφέρει ότι η κακοδιαχείριση των τραπεζών ίσως αποτελεί την κυριότερη αιτία για τα προβλήματα του ελληνικού τραπεζικού συστήματος και ευρύτερα της ελληνικής οικονομίας.</w:t>
      </w:r>
    </w:p>
    <w:p w14:paraId="6959ECF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 το προτεινόμενο νομοσχέδιο εισάγεται η αξιολόγηση των διοικήσεων των τρα</w:t>
      </w:r>
      <w:r>
        <w:rPr>
          <w:rFonts w:eastAsia="Times New Roman" w:cs="Times New Roman"/>
          <w:szCs w:val="24"/>
        </w:rPr>
        <w:t xml:space="preserve">πεζών και η συνεχής λογοδοσία τους στην αρμόδια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ξιολόγησης.</w:t>
      </w:r>
      <w:r>
        <w:rPr>
          <w:rFonts w:eastAsia="Times New Roman" w:cs="Times New Roman"/>
          <w:szCs w:val="24"/>
        </w:rPr>
        <w:t xml:space="preserve"> Η επιτροπή αυτή με τη σειρά της θα λογοδοτεί στον Υπουργό Οικονομικών και στο Διοικητικό Συμβούλιο του ΤΧΣ, αλλά κυρίως στη Βουλή των Ελλήνων, τουλάχιστον δύο φορές τον χρόνο.</w:t>
      </w:r>
    </w:p>
    <w:p w14:paraId="6959ECF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το σημερινό νομοσχέδιο ευελπιστούμε να είναι το τελευταίο που θα χρειαστεί για την ανακεφαλαιοποίηση των τραπεζών της χώρας μας. </w:t>
      </w:r>
      <w:r>
        <w:rPr>
          <w:rFonts w:eastAsia="Times New Roman" w:cs="Times New Roman"/>
          <w:szCs w:val="24"/>
        </w:rPr>
        <w:t>Ελπίζουμε ότι πολύ σύντομα οι ελληνικές τράπεζες θα μπορέσουν να επιτελέσουν τον πραγματικό τους σκοπό ως έ</w:t>
      </w:r>
      <w:r>
        <w:rPr>
          <w:rFonts w:eastAsia="Times New Roman" w:cs="Times New Roman"/>
          <w:szCs w:val="24"/>
        </w:rPr>
        <w:t>να σημαντικό εργαλείο χρηματοδότησης της παραγωγικής ανασυγκρότησης της χώρας.</w:t>
      </w:r>
    </w:p>
    <w:p w14:paraId="6959ECF5" w14:textId="77777777" w:rsidR="002E6842" w:rsidRDefault="002331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59ECF6"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959ECF7"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Προσβλέπουμε σε ένα χρηματοπιστωτικό σύστημα απαλλαγμένο από τις παθογένειες ενός αναξιόπιστου πολιτικού συστήματος που κυριάρχησε τα τελευταία σαράντα χρόνια. Σας καλούμε να στηρίξετε την προσπάθεια της </w:t>
      </w:r>
      <w:r>
        <w:rPr>
          <w:rFonts w:eastAsia="Times New Roman" w:cs="Times New Roman"/>
          <w:szCs w:val="24"/>
        </w:rPr>
        <w:t>ε</w:t>
      </w:r>
      <w:r>
        <w:rPr>
          <w:rFonts w:eastAsia="Times New Roman" w:cs="Times New Roman"/>
          <w:szCs w:val="24"/>
        </w:rPr>
        <w:t>λληνικής</w:t>
      </w:r>
      <w:r>
        <w:rPr>
          <w:rFonts w:eastAsia="Times New Roman" w:cs="Times New Roman"/>
          <w:szCs w:val="24"/>
        </w:rPr>
        <w:t xml:space="preserve"> Κυβέρνησης να δώσει οριστική λύση στο τραπ</w:t>
      </w:r>
      <w:r>
        <w:rPr>
          <w:rFonts w:eastAsia="Times New Roman" w:cs="Times New Roman"/>
          <w:szCs w:val="24"/>
        </w:rPr>
        <w:t>εζικό σύστημα της χώρας.</w:t>
      </w:r>
    </w:p>
    <w:p w14:paraId="6959ECF8"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959ECF9" w14:textId="77777777" w:rsidR="002E6842" w:rsidRDefault="0023315C">
      <w:pPr>
        <w:spacing w:line="600" w:lineRule="auto"/>
        <w:jc w:val="center"/>
        <w:rPr>
          <w:rFonts w:eastAsia="Times New Roman"/>
          <w:bCs/>
        </w:rPr>
      </w:pPr>
      <w:r>
        <w:rPr>
          <w:rFonts w:eastAsia="Times New Roman"/>
          <w:bCs/>
        </w:rPr>
        <w:t>(Χειροκροτήματα από την πτέρυγα του ΣΥΡΙΖΑ)</w:t>
      </w:r>
    </w:p>
    <w:p w14:paraId="6959ECFA"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Νεκτάριο Σαντορινιό από τον ΣΥΡΙΖΑ.</w:t>
      </w:r>
    </w:p>
    <w:p w14:paraId="6959ECFB"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Τον λόγο έχει ο κ. Χρίστος Δήμας από τη Νέα Δημοκρατία για επτά λεπτά.</w:t>
      </w:r>
    </w:p>
    <w:p w14:paraId="6959ECFC"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ΧΡΙΣΤΟΣ ΔΗ</w:t>
      </w:r>
      <w:r>
        <w:rPr>
          <w:rFonts w:eastAsia="Times New Roman" w:cs="Times New Roman"/>
          <w:b/>
          <w:szCs w:val="24"/>
        </w:rPr>
        <w:t>ΜΑΣ:</w:t>
      </w:r>
      <w:r>
        <w:rPr>
          <w:rFonts w:eastAsia="Times New Roman" w:cs="Times New Roman"/>
          <w:szCs w:val="24"/>
        </w:rPr>
        <w:t xml:space="preserve"> Ευχαριστώ, κύριε Πρόεδρε.</w:t>
      </w:r>
    </w:p>
    <w:p w14:paraId="6959ECFD"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Για μια ακόμα φορά συζητάμε σήμερα ένα πολύ κρίσιμο νομοσχέδιο της Κυβέρνησης ΣΥΡΙΖΑ-ΑΝΕΛ με τη διαδικασία του κατεπείγοντος.</w:t>
      </w:r>
    </w:p>
    <w:p w14:paraId="6959ECFE"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Δύο τινά συμβαίνουν, </w:t>
      </w:r>
      <w:r>
        <w:rPr>
          <w:rFonts w:eastAsia="Times New Roman" w:cs="Times New Roman"/>
          <w:szCs w:val="24"/>
        </w:rPr>
        <w:t>γιατί</w:t>
      </w:r>
      <w:r>
        <w:rPr>
          <w:rFonts w:eastAsia="Times New Roman" w:cs="Times New Roman"/>
          <w:szCs w:val="24"/>
        </w:rPr>
        <w:t xml:space="preserve"> γνωρίζατε εδώ και πάρα πολύ καιρό, κύριοι συνάδελφοι του ΣΥΡΙΖΑ, ότι έπρ</w:t>
      </w:r>
      <w:r>
        <w:rPr>
          <w:rFonts w:eastAsia="Times New Roman" w:cs="Times New Roman"/>
          <w:szCs w:val="24"/>
        </w:rPr>
        <w:t>επε να έρθει το νομοσχέδιο για την ανακεφαλαιοποίηση των τραπεζών</w:t>
      </w:r>
      <w:r>
        <w:rPr>
          <w:rFonts w:eastAsia="Times New Roman" w:cs="Times New Roman"/>
          <w:szCs w:val="24"/>
        </w:rPr>
        <w:t>:</w:t>
      </w:r>
      <w:r>
        <w:rPr>
          <w:rFonts w:eastAsia="Times New Roman" w:cs="Times New Roman"/>
          <w:szCs w:val="24"/>
        </w:rPr>
        <w:t xml:space="preserve"> είτε καθυστερήσατε αδικαιολόγητα, πράγμα και το οποίο πιστεύω, είτε δεν θέλατε να γίνει οργανωμένη συζήτηση στο Κοινοβούλιο, πράγμα το οποίο δεν πιστεύω.</w:t>
      </w:r>
    </w:p>
    <w:p w14:paraId="6959ECFF"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Σε κάθε περίπτωση, όμως, κύριε Υπου</w:t>
      </w:r>
      <w:r>
        <w:rPr>
          <w:rFonts w:eastAsia="Times New Roman" w:cs="Times New Roman"/>
          <w:szCs w:val="24"/>
        </w:rPr>
        <w:t>ργέ, δεν το λες υπεύθυνη διακυβέρνηση αυτό.</w:t>
      </w:r>
    </w:p>
    <w:p w14:paraId="6959ED00"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Είχε πει ο Βίσμαρκ ότι τρεις καθηγητές αρκούν, ώστε να χαθεί η πατρίδα. Είμαι βέβαιος πως όσον αφορά αυτούς τους τρεις καθηγητές, τουλάχιστον ο Βίσμαρκ δεν είχε στο μυαλό του ούτε τον κ. Βαρουφάκη ούτε τον κ. Τσα</w:t>
      </w:r>
      <w:r>
        <w:rPr>
          <w:rFonts w:eastAsia="Times New Roman" w:cs="Times New Roman"/>
          <w:szCs w:val="24"/>
        </w:rPr>
        <w:t>καλώτο ούτε τον κ. Σταθάκη. Η πραγματικότητα, όμως, είναι πως οι τρεις συγκεκριμένοι καθηγητές Υπουργοί μαζί με τον Πρωθυπουργό, τον κ. Τσίπρα, ευθύνονται σε πολύ μεγάλο βαθμό για το γεγονός ότι σήμερα συζητάμε μία καινούργια ανακεφαλαιοποίηση των τραπεζών</w:t>
      </w:r>
      <w:r>
        <w:rPr>
          <w:rFonts w:eastAsia="Times New Roman" w:cs="Times New Roman"/>
          <w:szCs w:val="24"/>
        </w:rPr>
        <w:t>.</w:t>
      </w:r>
    </w:p>
    <w:p w14:paraId="6959ED01"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Άρα τρεις καθηγητές και ένας πολιτικός.</w:t>
      </w:r>
    </w:p>
    <w:p w14:paraId="6959ED02"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Κύριε Μπαλαούρα, θα έχετε και τη δευτερολογία σας. Μπορείτε να απαντήσετε.</w:t>
      </w:r>
    </w:p>
    <w:p w14:paraId="6959ED03"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Όχι, όχι. Τρεις καθηγητές ήταν!</w:t>
      </w:r>
    </w:p>
    <w:p w14:paraId="6959ED04"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Θα ήθελα να σας υπενθυμίσω, λοιπό</w:t>
      </w:r>
      <w:r>
        <w:rPr>
          <w:rFonts w:eastAsia="Times New Roman" w:cs="Times New Roman"/>
          <w:szCs w:val="24"/>
        </w:rPr>
        <w:t>ν, ότι, όταν ήταν η Νέα Δημοκρατία κυβέρνηση, οι καταθέσεις στο ελληνικό τραπεζικό σύστημα αυξάνονταν και αυξάνονταν επειδή σε μεγάλο βαθμό είχε επανέλθει η πίστη στο τραπεζικό σύστημα από τους πολίτες. Η φυγή κεφαλαίων από το τραπεζικό σύστημα ξεκίνησε το</w:t>
      </w:r>
      <w:r>
        <w:rPr>
          <w:rFonts w:eastAsia="Times New Roman" w:cs="Times New Roman"/>
          <w:szCs w:val="24"/>
        </w:rPr>
        <w:t>ν Δεκέμβριο του 2014 και ως τον Ιούλιο του 2015 είχαν φύγει από το τραπεζικό σύστημα 42 δισεκατομμύρια ευρώ. Νομίζω ότι όλοι θυμόμαστε τι έγινε από τον Δεκέμβριο του 2014 και έπειτα. Να σας τα υπενθυμίσω, όμως.</w:t>
      </w:r>
    </w:p>
    <w:p w14:paraId="6959ED05"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Είμαι βέβαιος ότι θυμάστε και την πολιτική τη</w:t>
      </w:r>
      <w:r>
        <w:rPr>
          <w:rFonts w:eastAsia="Times New Roman" w:cs="Times New Roman"/>
          <w:szCs w:val="24"/>
        </w:rPr>
        <w:t xml:space="preserve">ς δημιουργικής ασάφειας, θυμάστε και την περήφανη και αξιοπρεπή διαπραγμάτευση, θυμάστε και το δημοψήφισμα «φιάσκο». Μέχρι που φτάσαμε στον Ιούλιο, όπου η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Τσίπρα-Καμμένου επέβαλε τον περιορισμό κεφαλαίων, τα περίφημα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Λείπει ο κ.</w:t>
      </w:r>
      <w:r>
        <w:rPr>
          <w:rFonts w:eastAsia="Times New Roman" w:cs="Times New Roman"/>
          <w:szCs w:val="24"/>
        </w:rPr>
        <w:t xml:space="preserve"> Σταθάκης, ξέρω όμως την ευαισθησία όλου του Υπουργικού Συμβουλίου για τα κόκκινα δάνεια. Να σας πω ότι είμαι βέβαιος ότι γνωρίζετε ότι, όταν επιβάλλεται ο περιορισμός κεφαλαίων στο τραπεζικό σύστημα, τα μη εξυπηρετούμενα δάνεια αυξάνονται. Η τελευταία προ</w:t>
      </w:r>
      <w:r>
        <w:rPr>
          <w:rFonts w:eastAsia="Times New Roman" w:cs="Times New Roman"/>
          <w:szCs w:val="24"/>
        </w:rPr>
        <w:t>τεραιότητα που θα έχει ένας πολίτης ή μία επιχείρηση είναι να πάει να πληρώσει τη δόση του δανείου. Άρα περιμένουμε πολύ μεγάλη επιδείνωση στα κόκκινα δάνεια</w:t>
      </w:r>
      <w:r>
        <w:rPr>
          <w:rFonts w:eastAsia="Times New Roman" w:cs="Times New Roman"/>
          <w:szCs w:val="24"/>
        </w:rPr>
        <w:t>,</w:t>
      </w:r>
      <w:r>
        <w:rPr>
          <w:rFonts w:eastAsia="Times New Roman" w:cs="Times New Roman"/>
          <w:szCs w:val="24"/>
        </w:rPr>
        <w:t xml:space="preserve"> λόγω της επιβολής του περιορισμού κεφαλαίων. Εάν οι Κυβερνήσεις Τσίπρα-Καμμένου δεν είχαν επιδοθε</w:t>
      </w:r>
      <w:r>
        <w:rPr>
          <w:rFonts w:eastAsia="Times New Roman" w:cs="Times New Roman"/>
          <w:szCs w:val="24"/>
        </w:rPr>
        <w:t>ί οκτώ μήνες σε αυτήν την αδιέξοδη και καταστροφική πολιτική επιλογή, πολύ απλά δεν θα είχαμε σήμερα την ανάγκη για αυτήν την ανακεφαλαιοποίηση.</w:t>
      </w:r>
    </w:p>
    <w:p w14:paraId="6959ED06"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Η απόδειξη ότι η ανάγκη για τη νέα ανακεφαλαιοποίηση γεννήθηκε από τις δικές σας αστοχίες έρχεται από την Πρόεδ</w:t>
      </w:r>
      <w:r>
        <w:rPr>
          <w:rFonts w:eastAsia="Times New Roman" w:cs="Times New Roman"/>
          <w:szCs w:val="24"/>
        </w:rPr>
        <w:t xml:space="preserve">ρο του Εποπτικού Συμβουλίου του Ενιαίου Μηχανισμού της Ευρωπαϊκής Κεντρικής Τράπεζας, την κ. </w:t>
      </w:r>
      <w:r>
        <w:rPr>
          <w:rFonts w:eastAsia="Times New Roman" w:cs="Times New Roman"/>
          <w:szCs w:val="24"/>
        </w:rPr>
        <w:t>Νουί</w:t>
      </w:r>
      <w:r>
        <w:rPr>
          <w:rFonts w:eastAsia="Times New Roman" w:cs="Times New Roman"/>
          <w:szCs w:val="24"/>
        </w:rPr>
        <w:t>, η οποία δήλωσε στις 2 Ιουνίου ότι οι ελληνικές τράπεζες παραμένουν καλά κεφαλαιοποιημένες. Καταθέτω και τη δήλωσή της στα Πρακτικά.</w:t>
      </w:r>
    </w:p>
    <w:p w14:paraId="6959ED07" w14:textId="77777777" w:rsidR="002E6842" w:rsidRDefault="0023315C">
      <w:pPr>
        <w:spacing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rPr>
        <w:t>Βουλευτής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D08"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Άρα μέχρι τον Ιούνιο του 2015 δεν υπάρχει ανάγκη ανακεφαλαιοποίησης.</w:t>
      </w:r>
    </w:p>
    <w:p w14:paraId="6959ED09"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Θυμάστε, όμως, τι έγινε από τον Ιούνιο του 2015 και μετά; Μήπως έγινε ένα δημοψήφισμα; Μήπως δεν πληρώσαμε και μία δόση στους πιστωτές μας;</w:t>
      </w:r>
    </w:p>
    <w:p w14:paraId="6959ED0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Δύο!</w:t>
      </w:r>
    </w:p>
    <w:p w14:paraId="6959ED0B"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Στις 20 Αυγούστου του 2015, η ίδια η κ. </w:t>
      </w:r>
      <w:r>
        <w:rPr>
          <w:rFonts w:eastAsia="Times New Roman" w:cs="Times New Roman"/>
          <w:szCs w:val="24"/>
        </w:rPr>
        <w:t>Νουί</w:t>
      </w:r>
      <w:r>
        <w:rPr>
          <w:rFonts w:eastAsia="Times New Roman" w:cs="Times New Roman"/>
          <w:szCs w:val="24"/>
        </w:rPr>
        <w:t xml:space="preserve"> ανέφερε ότι πολιτικά γεγονότα έχουν κάνει πιο ευάλωτες τις ελληνικές τράπεζες. Θα καταθέσω και αυτό το έγγραφο στα Πρακτικά</w:t>
      </w:r>
      <w:r>
        <w:rPr>
          <w:rFonts w:eastAsia="Times New Roman" w:cs="Times New Roman"/>
          <w:szCs w:val="24"/>
        </w:rPr>
        <w:t>,</w:t>
      </w:r>
      <w:r>
        <w:rPr>
          <w:rFonts w:eastAsia="Times New Roman" w:cs="Times New Roman"/>
          <w:szCs w:val="24"/>
        </w:rPr>
        <w:t xml:space="preserve"> για να το έχετε.</w:t>
      </w:r>
    </w:p>
    <w:p w14:paraId="6959ED0C"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Βουλευτής κ. Χρίστος Δήμας καταθέτει για τα Πρακτικά το προαναφερθέν έγγραφο, το οποίο βρίσκετ</w:t>
      </w:r>
      <w:r>
        <w:rPr>
          <w:rFonts w:eastAsia="Times New Roman" w:cs="Times New Roman"/>
        </w:rPr>
        <w:t>αι στο αρχείο του Τμήματος Γραμματείας της Διεύθυνσης Στενογραφίας και Πρακτικών της Βουλής)</w:t>
      </w:r>
    </w:p>
    <w:p w14:paraId="6959ED0D" w14:textId="77777777" w:rsidR="002E6842" w:rsidRDefault="0023315C">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Υποθέτω ότι θυμάστε σε ποια πολιτικά γεγονότα αναφέρεται.</w:t>
      </w:r>
    </w:p>
    <w:p w14:paraId="6959ED0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Μάλιστα, η Ευρωπαϊκή Επιτροπή υπογραμμίζει εκείνο το διάστημα ότι υφίστανται σημαντικοί κίνδυνοι για τη χ</w:t>
      </w:r>
      <w:r>
        <w:rPr>
          <w:rFonts w:eastAsia="Times New Roman" w:cs="Times New Roman"/>
          <w:szCs w:val="24"/>
        </w:rPr>
        <w:t xml:space="preserve">ρηματοοικονομική σταθερότητα στην Ελλάδα που προήλθαν από την αβεβαιότητα των οικονομικών και χρηματοπιστωτικών πολιτικών της ελληνικής </w:t>
      </w:r>
      <w:r>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το τελευταίο εξάμηνο. </w:t>
      </w:r>
    </w:p>
    <w:p w14:paraId="6959ED0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Καταθέτω και αυτό το έγγραφο στα Πρακτικά</w:t>
      </w:r>
      <w:r>
        <w:rPr>
          <w:rFonts w:eastAsia="Times New Roman" w:cs="Times New Roman"/>
          <w:szCs w:val="24"/>
        </w:rPr>
        <w:t>,</w:t>
      </w:r>
      <w:r>
        <w:rPr>
          <w:rFonts w:eastAsia="Times New Roman" w:cs="Times New Roman"/>
          <w:szCs w:val="24"/>
        </w:rPr>
        <w:t xml:space="preserve"> για να το έχετε.</w:t>
      </w:r>
    </w:p>
    <w:p w14:paraId="6959ED10" w14:textId="77777777" w:rsidR="002E6842" w:rsidRDefault="0023315C">
      <w:pPr>
        <w:spacing w:line="600" w:lineRule="auto"/>
        <w:ind w:firstLine="720"/>
        <w:jc w:val="both"/>
        <w:rPr>
          <w:rFonts w:eastAsia="Times New Roman" w:cs="Times New Roman"/>
        </w:rPr>
      </w:pPr>
      <w:r>
        <w:rPr>
          <w:rFonts w:eastAsia="Times New Roman" w:cs="Times New Roman"/>
        </w:rPr>
        <w:t>(Στο σημείο αυτό ο Βουλευτ</w:t>
      </w:r>
      <w:r>
        <w:rPr>
          <w:rFonts w:eastAsia="Times New Roman" w:cs="Times New Roman"/>
        </w:rPr>
        <w:t>ής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59ED1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Άρα η δική σας καταστροφική για την πατρίδα πολιτική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οδήγησε σήμερα εδώ</w:t>
      </w:r>
      <w:r>
        <w:rPr>
          <w:rFonts w:eastAsia="Times New Roman" w:cs="Times New Roman"/>
          <w:szCs w:val="24"/>
        </w:rPr>
        <w:t>, να χρειάζεται καινούργια ανακεφαλαιοποίηση των τραπεζών. Να το ξεκαθαρίσουμε αυτό. Και λίγη αυτοκριτική από την πλευρά σας είναι απολύτως απαραίτητη</w:t>
      </w:r>
      <w:r>
        <w:rPr>
          <w:rFonts w:eastAsia="Times New Roman" w:cs="Times New Roman"/>
          <w:szCs w:val="24"/>
        </w:rPr>
        <w:t>,</w:t>
      </w:r>
      <w:r>
        <w:rPr>
          <w:rFonts w:eastAsia="Times New Roman" w:cs="Times New Roman"/>
          <w:szCs w:val="24"/>
        </w:rPr>
        <w:t xml:space="preserve"> διότι μέχρι στιγμής φταίμε οι πάντες, ενώ η Κυβέρνηση ΣΥΡΙΖΑ-Ανεξαρτήτων Ελλήνων δεν φταίει ποτέ. </w:t>
      </w:r>
    </w:p>
    <w:p w14:paraId="6959ED1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Είπατ</w:t>
      </w:r>
      <w:r>
        <w:rPr>
          <w:rFonts w:eastAsia="Times New Roman" w:cs="Times New Roman"/>
          <w:szCs w:val="24"/>
        </w:rPr>
        <w:t>ε ότι θα καταφέρετε να κάνετε ρωγμή στην Ευρώπη. Μάλιστα ο Πρωθυπουργός είπε ότι κάνατε ρωγμή στην Ευρώπη. Η πραγματικότητα είναι ότι κάνατε ρωγμή στην Ελλάδα και στους Έλληνες πολίτες.</w:t>
      </w:r>
    </w:p>
    <w:p w14:paraId="6959ED1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Υποστηρίζετε ότι η ανακεφαλαιοποίηση θα είναι πετυχημένη, πράγμα το οπ</w:t>
      </w:r>
      <w:r>
        <w:rPr>
          <w:rFonts w:eastAsia="Times New Roman" w:cs="Times New Roman"/>
          <w:szCs w:val="24"/>
        </w:rPr>
        <w:t>οίο όλοι ευχόμαστε, επειδή θα δώσετε λύση για τα κόκκινα δάνεια. Πού είναι η λύση; Δεν κάνατε απολύτως τίποτα για τα κόκκινα δάνεια, απλώς κοροϊδεύετε.</w:t>
      </w:r>
    </w:p>
    <w:p w14:paraId="6959ED1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να ξεκαθαρίσουμε κάτι</w:t>
      </w:r>
      <w:r>
        <w:rPr>
          <w:rFonts w:eastAsia="Times New Roman" w:cs="Times New Roman"/>
          <w:szCs w:val="24"/>
        </w:rPr>
        <w:t>,</w:t>
      </w:r>
      <w:r>
        <w:rPr>
          <w:rFonts w:eastAsia="Times New Roman" w:cs="Times New Roman"/>
          <w:szCs w:val="24"/>
        </w:rPr>
        <w:t xml:space="preserve"> για να συνεννοούμαστε. Η ανακεφαλαιοποίηση δεν γίνεται με νέα χρήματα, αλ</w:t>
      </w:r>
      <w:r>
        <w:rPr>
          <w:rFonts w:eastAsia="Times New Roman" w:cs="Times New Roman"/>
          <w:szCs w:val="24"/>
        </w:rPr>
        <w:t xml:space="preserve">λά κατά κύριο λόγο με χρήματα που είχαν περισσέψει από την προηγούμενη. Δεν μας εξηγήσατε ποτέ, όμως, για </w:t>
      </w:r>
      <w:r>
        <w:rPr>
          <w:rFonts w:eastAsia="Times New Roman" w:cs="Times New Roman"/>
          <w:szCs w:val="24"/>
        </w:rPr>
        <w:t>ποιο</w:t>
      </w:r>
      <w:r>
        <w:rPr>
          <w:rFonts w:eastAsia="Times New Roman" w:cs="Times New Roman"/>
          <w:szCs w:val="24"/>
        </w:rPr>
        <w:t>ν</w:t>
      </w:r>
      <w:r>
        <w:rPr>
          <w:rFonts w:eastAsia="Times New Roman" w:cs="Times New Roman"/>
          <w:szCs w:val="24"/>
        </w:rPr>
        <w:t xml:space="preserve"> λόγο και με ποια διαδικασία επέστρεψε η προηγούμενη Κυβέρνηση ΣΥΡΙΖΑ-Ανεξαρτήτων Ελλήνων τα χρήματα στον Ευρωπαϊκό Μηχανισμό Σταθερότητας. </w:t>
      </w:r>
    </w:p>
    <w:p w14:paraId="6959ED1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Απαν</w:t>
      </w:r>
      <w:r>
        <w:rPr>
          <w:rFonts w:eastAsia="Times New Roman" w:cs="Times New Roman"/>
          <w:szCs w:val="24"/>
        </w:rPr>
        <w:t>τήστε, επίσης, στις εξής ερωτήσεις</w:t>
      </w:r>
      <w:r>
        <w:rPr>
          <w:rFonts w:eastAsia="Times New Roman" w:cs="Times New Roman"/>
          <w:szCs w:val="24"/>
        </w:rPr>
        <w:t>,</w:t>
      </w:r>
      <w:r>
        <w:rPr>
          <w:rFonts w:eastAsia="Times New Roman" w:cs="Times New Roman"/>
          <w:szCs w:val="24"/>
        </w:rPr>
        <w:t xml:space="preserve"> για να γνωρίζουμε όλοι: Θα κρατικοποιηθούν κάποιες τράπεζες; Αν ναι, ποιες; Γιατί ζητήσατε λίγες ώρες πριν γίνει η ανακεφαλαιοποίηση των τραπεζών την παραίτηση του Προέδρου της Επιτροπής Κεφαλαιαγοράς, του κ. Μποτόπουλου</w:t>
      </w:r>
      <w:r>
        <w:rPr>
          <w:rFonts w:eastAsia="Times New Roman" w:cs="Times New Roman"/>
          <w:szCs w:val="24"/>
        </w:rPr>
        <w:t>; Δεν θεωρείτε ότι η εμπειρία του στις προηγούμενες ανακεφαλαιοποιήσεις ήταν κρίσιμη σε μία τόσο σημαντική διαδικασία;</w:t>
      </w:r>
    </w:p>
    <w:p w14:paraId="6959ED1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6959ED1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Κλείνοντας, θέλω να πω ότι η πολιτική</w:t>
      </w:r>
      <w:r>
        <w:rPr>
          <w:rFonts w:eastAsia="Times New Roman" w:cs="Times New Roman"/>
          <w:szCs w:val="24"/>
        </w:rPr>
        <w:t xml:space="preserve"> της Κυβέρνησης ΣΥΡΙΖΑ-Ανεξαρτήτων Ελλήνων συνοψίζεται από το τρίπτυχο «φόροι, φόροι και άλλοι φόροι». Ενδεικτικά και μόνο αναφέρω: Έχετε αυξήσει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ΦΠΑ στο 23%. Έχετε αυξήσει τους φόρους στα ξενοδοχεία. Έχετε αυξήσει την εισφορά αλληλεγγύης κατά 30%. Έχε</w:t>
      </w:r>
      <w:r>
        <w:rPr>
          <w:rFonts w:eastAsia="Times New Roman" w:cs="Times New Roman"/>
          <w:szCs w:val="24"/>
        </w:rPr>
        <w:t xml:space="preserve">τε μειώσει τα κίνητρα στους αγρότες και τους αυξάνετε τη φορολογία και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w:t>
      </w:r>
      <w:r>
        <w:rPr>
          <w:rFonts w:eastAsia="Times New Roman" w:cs="Times New Roman"/>
          <w:szCs w:val="24"/>
        </w:rPr>
        <w:t xml:space="preserve"> στο πετρέλαιο. Έχετε αυξήσει την προκαταβολή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ισοδήματος</w:t>
      </w:r>
      <w:r>
        <w:rPr>
          <w:rFonts w:eastAsia="Times New Roman" w:cs="Times New Roman"/>
          <w:szCs w:val="24"/>
        </w:rPr>
        <w:t xml:space="preserve"> στους πάντες, ειδικά στους ελεύθερους επαγγελματίες, στο 100%. Αυξάνετε τις ασφαλιστικές ε</w:t>
      </w:r>
      <w:r>
        <w:rPr>
          <w:rFonts w:eastAsia="Times New Roman" w:cs="Times New Roman"/>
          <w:szCs w:val="24"/>
        </w:rPr>
        <w:t>ισφορές. Υποσχεθήκατε την κατάργηση του ΕΝΦΙΑ, τον οποίο αντιθέτως επεκτείνατε. Επιβάλλετε ΦΠΑ στην ιδιωτική εκπαίδευση. Προσανατολίζεστε στην αύξηση τελών κυκλοφορίας</w:t>
      </w:r>
      <w:r>
        <w:rPr>
          <w:rFonts w:eastAsia="Times New Roman" w:cs="Times New Roman"/>
          <w:szCs w:val="24"/>
        </w:rPr>
        <w:t>,</w:t>
      </w:r>
      <w:r>
        <w:rPr>
          <w:rFonts w:eastAsia="Times New Roman" w:cs="Times New Roman"/>
          <w:szCs w:val="24"/>
        </w:rPr>
        <w:t xml:space="preserve"> για να καλύψετε τους λάθος οικονομικούς σας υπολογισμούς. Τώρα ακούμε και για το μοσχαρίσιο κρέας. Με τόση φορολογία έχετε κάνει το κράτος συνέταιρο σε κάθε επιχείρηση.</w:t>
      </w:r>
    </w:p>
    <w:p w14:paraId="6959ED1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D1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Έν</w:t>
      </w:r>
      <w:r>
        <w:rPr>
          <w:rFonts w:eastAsia="Times New Roman" w:cs="Times New Roman"/>
          <w:szCs w:val="24"/>
        </w:rPr>
        <w:t>α λεπτό, κύριε Πρόεδρε, τελειώνω.</w:t>
      </w:r>
    </w:p>
    <w:p w14:paraId="6959ED1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Διαμαρτύρεται μία κοινωνική ομάδα και υπόσχεστε κατευθείαν ισοδύναμο. Το ισοδύναμο αυτό που βρίσκετε πλήττει άλλη κοινωνική ομάδα. Μετά υπόσχεστε και σε αυτούς ισοδύναμο. Μιλάμε για το απόλυτο χάος. Καλύτερα να μη μιλάτε. </w:t>
      </w:r>
      <w:r>
        <w:rPr>
          <w:rFonts w:eastAsia="Times New Roman" w:cs="Times New Roman"/>
          <w:szCs w:val="24"/>
        </w:rPr>
        <w:t xml:space="preserve">Να μιλάτε πολύ λιγότερο, τουλάχιστον. Δεν καταλαβαίνετε ότι όσο μιλάτε προκαλείτε όλο και μεγαλύτερη ανασφάλεια και στους πολίτες και στις επιχειρήσεις και στην αγορά. </w:t>
      </w:r>
    </w:p>
    <w:p w14:paraId="6959ED1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Πρέπει, όμως, να καταλάβετε ότι η φοροδοτική ικανότητα των Ελλήνων έχει εξαντληθεί πλήρ</w:t>
      </w:r>
      <w:r>
        <w:rPr>
          <w:rFonts w:eastAsia="Times New Roman" w:cs="Times New Roman"/>
          <w:szCs w:val="24"/>
        </w:rPr>
        <w:t>ως. Το πρόγραμμά σας, δυστυχώς, δεν οδηγεί πουθενά</w:t>
      </w:r>
      <w:r>
        <w:rPr>
          <w:rFonts w:eastAsia="Times New Roman" w:cs="Times New Roman"/>
          <w:szCs w:val="24"/>
        </w:rPr>
        <w:t>,</w:t>
      </w:r>
      <w:r>
        <w:rPr>
          <w:rFonts w:eastAsia="Times New Roman" w:cs="Times New Roman"/>
          <w:szCs w:val="24"/>
        </w:rPr>
        <w:t xml:space="preserve"> παρά μόνο στην αποτυχία. Αλλάξτε ρότα</w:t>
      </w:r>
      <w:r>
        <w:rPr>
          <w:rFonts w:eastAsia="Times New Roman" w:cs="Times New Roman"/>
          <w:szCs w:val="24"/>
        </w:rPr>
        <w:t>,</w:t>
      </w:r>
      <w:r>
        <w:rPr>
          <w:rFonts w:eastAsia="Times New Roman" w:cs="Times New Roman"/>
          <w:szCs w:val="24"/>
        </w:rPr>
        <w:t xml:space="preserve"> όσο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παίρνει. Συνειδητοποιήστε ότι</w:t>
      </w:r>
      <w:r>
        <w:rPr>
          <w:rFonts w:eastAsia="Times New Roman" w:cs="Times New Roman"/>
          <w:szCs w:val="24"/>
        </w:rPr>
        <w:t>,</w:t>
      </w:r>
      <w:r>
        <w:rPr>
          <w:rFonts w:eastAsia="Times New Roman" w:cs="Times New Roman"/>
          <w:szCs w:val="24"/>
        </w:rPr>
        <w:t xml:space="preserve"> αντί να φορολογείτε τους πάντες, ίσως ήρθε η ώρα να κόψετε από το σπάταλο κράτος.</w:t>
      </w:r>
    </w:p>
    <w:p w14:paraId="6959ED1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59ED1D"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w:t>
      </w:r>
      <w:r>
        <w:rPr>
          <w:rFonts w:eastAsia="Times New Roman"/>
          <w:bCs/>
        </w:rPr>
        <w:t>υγα της Νέας Δημοκρατίας)</w:t>
      </w:r>
    </w:p>
    <w:p w14:paraId="6959ED1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Χρίστο Δήμα από τη Νέα Δημοκρατία.</w:t>
      </w:r>
    </w:p>
    <w:p w14:paraId="6959ED1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Τον λόγο έχει ο Αντιπρόεδρος της Κυβέρνησης κ. Ιωάννης Δραγασάκης για δέκα λεπτά.</w:t>
      </w:r>
    </w:p>
    <w:p w14:paraId="6959ED2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Ευχαριστ</w:t>
      </w:r>
      <w:r>
        <w:rPr>
          <w:rFonts w:eastAsia="Times New Roman" w:cs="Times New Roman"/>
          <w:szCs w:val="24"/>
        </w:rPr>
        <w:t>ώ, κύριε Πρόεδρε.</w:t>
      </w:r>
    </w:p>
    <w:p w14:paraId="6959ED2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Δήμα, επειδή είστε νέος Βουλευτής και φιλομαθής, πρέπει να σας πω ότι η κρίση που ζούμε δεν άρχισε τον Ιανουάριο του 2015. Η κρίση που ζούμε εκκολάφθηκε μέσα στα χρόνια του δικομματισμού, της  διακυβέρνησης της χώρας από τις δυνάμει</w:t>
      </w:r>
      <w:r>
        <w:rPr>
          <w:rFonts w:eastAsia="Times New Roman" w:cs="Times New Roman"/>
          <w:szCs w:val="24"/>
        </w:rPr>
        <w:t>ς του δικομματισμού, και άρχισε να εκδηλώνεται το 2008, το 2009, με αποκορύφωμα, βεβαίως, το 2010.</w:t>
      </w:r>
    </w:p>
    <w:p w14:paraId="6959ED2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αυτής της κρίσης έχει δημιουργηθεί ένας μεγάλος φαύλος κύκλος, ένας καταστροφικός φαύλος κύκλος ανάμεσα στις τράπεζες και την πραγματική οικονομί</w:t>
      </w:r>
      <w:r>
        <w:rPr>
          <w:rFonts w:eastAsia="Times New Roman" w:cs="Times New Roman"/>
          <w:szCs w:val="24"/>
        </w:rPr>
        <w:t xml:space="preserve">α. Αν δεν τον σπάσουμε αυτόν τον φαύλο </w:t>
      </w:r>
      <w:r>
        <w:rPr>
          <w:rFonts w:eastAsia="Times New Roman" w:cs="Times New Roman"/>
          <w:szCs w:val="24"/>
        </w:rPr>
        <w:t>κύκλο</w:t>
      </w:r>
      <w:r>
        <w:rPr>
          <w:rFonts w:eastAsia="Times New Roman" w:cs="Times New Roman"/>
          <w:szCs w:val="24"/>
        </w:rPr>
        <w:t>,</w:t>
      </w:r>
      <w:r>
        <w:rPr>
          <w:rFonts w:eastAsia="Times New Roman" w:cs="Times New Roman"/>
          <w:szCs w:val="24"/>
        </w:rPr>
        <w:t xml:space="preserve"> δεν μπορούμε να βγούμε από την κρίση, θα βουλιάζουμε διαρκώς. Η Κυβέρνηση η δική μας ακριβώς έχει τη μεγάλη ευθύνη να ανοίξει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δρόμο, τουλάχιστον προς την έξοδο από την κρίση αυτή. </w:t>
      </w:r>
    </w:p>
    <w:p w14:paraId="6959ED23" w14:textId="77777777" w:rsidR="002E6842" w:rsidRDefault="0023315C">
      <w:pPr>
        <w:spacing w:line="600" w:lineRule="auto"/>
        <w:ind w:firstLine="720"/>
        <w:jc w:val="both"/>
        <w:rPr>
          <w:rFonts w:eastAsia="Times New Roman"/>
          <w:szCs w:val="24"/>
        </w:rPr>
      </w:pPr>
      <w:r>
        <w:rPr>
          <w:rFonts w:eastAsia="Times New Roman" w:cs="Times New Roman"/>
          <w:szCs w:val="24"/>
        </w:rPr>
        <w:t xml:space="preserve">Έχουμε ένα φαινόμενο που </w:t>
      </w:r>
      <w:r>
        <w:rPr>
          <w:rFonts w:eastAsia="Times New Roman" w:cs="Times New Roman"/>
          <w:szCs w:val="24"/>
        </w:rPr>
        <w:t>πολλοί το ονομάζουν «οικονομικό κανιβαλισμό», με την έννοια ότι στην αρχή της κρίσης οι τράπεζες ήταν σε πολύ καλή κατάσταση.</w:t>
      </w:r>
      <w:r>
        <w:rPr>
          <w:rFonts w:eastAsia="Times New Roman"/>
          <w:szCs w:val="24"/>
        </w:rPr>
        <w:t xml:space="preserve"> </w:t>
      </w:r>
      <w:r>
        <w:rPr>
          <w:rFonts w:eastAsia="Times New Roman"/>
          <w:szCs w:val="24"/>
        </w:rPr>
        <w:t>Μετά όμως ήρθε η ύφεση, η ανεργία, τα απλήρωτα δάνεια, οι κυβερνήσεις της περιόδου εκείνης φόρτωναν τις τράπεζες με κρατικά ομόλογ</w:t>
      </w:r>
      <w:r>
        <w:rPr>
          <w:rFonts w:eastAsia="Times New Roman"/>
          <w:szCs w:val="24"/>
        </w:rPr>
        <w:t xml:space="preserve">α, όταν τα πουλούσαν οι Ευρωπαίοι και μετά ήρθε το </w:t>
      </w:r>
      <w:r>
        <w:rPr>
          <w:rFonts w:eastAsia="Times New Roman"/>
          <w:szCs w:val="24"/>
          <w:lang w:val="en-US"/>
        </w:rPr>
        <w:t>PSI</w:t>
      </w:r>
      <w:r>
        <w:rPr>
          <w:rFonts w:eastAsia="Times New Roman"/>
          <w:szCs w:val="24"/>
        </w:rPr>
        <w:t xml:space="preserve"> και κούρεψε αυτά τα ομόλογα και εκεί επήλθε η χρεοκοπία, στην ουσία, του τραπεζικού συστήματος.</w:t>
      </w:r>
    </w:p>
    <w:p w14:paraId="6959ED24" w14:textId="77777777" w:rsidR="002E6842" w:rsidRDefault="0023315C">
      <w:pPr>
        <w:spacing w:line="600" w:lineRule="auto"/>
        <w:ind w:firstLine="720"/>
        <w:jc w:val="both"/>
        <w:rPr>
          <w:rFonts w:eastAsia="Times New Roman"/>
          <w:szCs w:val="24"/>
        </w:rPr>
      </w:pPr>
      <w:r>
        <w:rPr>
          <w:rFonts w:eastAsia="Times New Roman"/>
          <w:szCs w:val="24"/>
        </w:rPr>
        <w:t>Από τη μεριά των τραπεζών έχουμε την απώλεια 120 δισεκατομμυρίων καταθέσεων και ορθά ένας συνάδελφος υπεν</w:t>
      </w:r>
      <w:r>
        <w:rPr>
          <w:rFonts w:eastAsia="Times New Roman"/>
          <w:szCs w:val="24"/>
        </w:rPr>
        <w:t xml:space="preserve">θύμισε μία από τις αιτίες αυτής της εκροής των καταθέσεων τους τελευταίους μήνες. Αλλά το φαινόμενο είναι κι αυτό από παλιά. Στα κόκκινα δάνεια έχουμε παγκόσμιο ρεκόρ. </w:t>
      </w:r>
    </w:p>
    <w:p w14:paraId="6959ED25" w14:textId="77777777" w:rsidR="002E6842" w:rsidRDefault="0023315C">
      <w:pPr>
        <w:spacing w:line="600" w:lineRule="auto"/>
        <w:ind w:firstLine="720"/>
        <w:jc w:val="both"/>
        <w:rPr>
          <w:rFonts w:eastAsia="Times New Roman"/>
          <w:szCs w:val="24"/>
        </w:rPr>
      </w:pPr>
      <w:r>
        <w:rPr>
          <w:rFonts w:eastAsia="Times New Roman"/>
          <w:szCs w:val="24"/>
        </w:rPr>
        <w:t xml:space="preserve">Από την άλλη μεριά, οι τράπεζες απορροφούν την κοινωνία και το κράτος, αφού χρειάστηκε </w:t>
      </w:r>
      <w:r>
        <w:rPr>
          <w:rFonts w:eastAsia="Times New Roman"/>
          <w:szCs w:val="24"/>
        </w:rPr>
        <w:t>ως τώρα να διατεθούν 48 δισεκατομμύρια ευρώ για ποικίλες χρήσεις και με τη νέα αιμοδοσία θα ξεπεράσουμε τα 60 δισεκατομμύρια ευρώ, ενώ δόθηκαν και εγγυήσεις του κράτους με ποικίλες μορφές ύψους 130 δισεκατομμυρίων ευρώ.</w:t>
      </w:r>
    </w:p>
    <w:p w14:paraId="6959ED26" w14:textId="77777777" w:rsidR="002E6842" w:rsidRDefault="0023315C">
      <w:pPr>
        <w:spacing w:line="600" w:lineRule="auto"/>
        <w:ind w:firstLine="720"/>
        <w:jc w:val="both"/>
        <w:rPr>
          <w:rFonts w:eastAsia="Times New Roman"/>
          <w:szCs w:val="24"/>
        </w:rPr>
      </w:pPr>
      <w:r>
        <w:rPr>
          <w:rFonts w:eastAsia="Times New Roman"/>
          <w:szCs w:val="24"/>
        </w:rPr>
        <w:t xml:space="preserve">Το θέμα, λοιπόν, είναι πάρα πολύ </w:t>
      </w:r>
      <w:r>
        <w:rPr>
          <w:rFonts w:eastAsia="Times New Roman"/>
          <w:szCs w:val="24"/>
        </w:rPr>
        <w:t>σοβαρό και πάρα πολύ μεγάλο και δεν πρέπει να το απλουστεύουμε. Αντίθετα, πρέπει να συμφωνήσουμε ότι το νομοσχέδιο που συζητούμε σήμερα είναι ένα βήμα προς την κατεύθυνση που μπορεί να οδηγήσει σε μια, όπως είπα, συνολική και οριστική έξοδο.</w:t>
      </w:r>
    </w:p>
    <w:p w14:paraId="6959ED27" w14:textId="77777777" w:rsidR="002E6842" w:rsidRDefault="0023315C">
      <w:pPr>
        <w:spacing w:line="600" w:lineRule="auto"/>
        <w:ind w:firstLine="720"/>
        <w:jc w:val="both"/>
        <w:rPr>
          <w:rFonts w:eastAsia="Times New Roman"/>
          <w:szCs w:val="24"/>
        </w:rPr>
      </w:pPr>
      <w:r>
        <w:rPr>
          <w:rFonts w:eastAsia="Times New Roman"/>
          <w:szCs w:val="24"/>
        </w:rPr>
        <w:t>Το δεύτερο ερώ</w:t>
      </w:r>
      <w:r>
        <w:rPr>
          <w:rFonts w:eastAsia="Times New Roman"/>
          <w:szCs w:val="24"/>
        </w:rPr>
        <w:t>τημα στο οποίο θα ήθελα να απαντήσω είναι γιατί πρέπει να γίνει και να έχει ολοκληρωθεί η ανακεφαλαιοποίηση εντός του ’15. Οι Υπουργοί το έχουν αναλύσει, ο κ. Τσακαλώτος και ο κ. Σταθάκης. Χρειάζεται να το έχουμε συνείδηση αυτό. Πρέπει να τελειώσουμε το ’1</w:t>
      </w:r>
      <w:r>
        <w:rPr>
          <w:rFonts w:eastAsia="Times New Roman"/>
          <w:szCs w:val="24"/>
        </w:rPr>
        <w:t xml:space="preserve">5, πρώτον, διότι το </w:t>
      </w:r>
      <w:r>
        <w:rPr>
          <w:rFonts w:eastAsia="Times New Roman"/>
          <w:szCs w:val="24"/>
        </w:rPr>
        <w:t>΄</w:t>
      </w:r>
      <w:r>
        <w:rPr>
          <w:rFonts w:eastAsia="Times New Roman"/>
          <w:szCs w:val="24"/>
        </w:rPr>
        <w:t>16</w:t>
      </w:r>
      <w:r>
        <w:rPr>
          <w:rFonts w:eastAsia="Times New Roman"/>
          <w:szCs w:val="24"/>
        </w:rPr>
        <w:t xml:space="preserve"> θα μπει σε εφαρμογή μια </w:t>
      </w:r>
      <w:r>
        <w:rPr>
          <w:rFonts w:eastAsia="Times New Roman"/>
          <w:szCs w:val="24"/>
        </w:rPr>
        <w:t>ο</w:t>
      </w:r>
      <w:r>
        <w:rPr>
          <w:rFonts w:eastAsia="Times New Roman"/>
          <w:szCs w:val="24"/>
        </w:rPr>
        <w:t>δηγία</w:t>
      </w:r>
      <w:r>
        <w:rPr>
          <w:rFonts w:eastAsia="Times New Roman"/>
          <w:szCs w:val="24"/>
        </w:rPr>
        <w:t xml:space="preserve"> η οποία θα δημιουργήσει κινδύνους για τις καταθέσεις και αυτή η Κυβέρνηση από την αρχή έθεσε ως προτεραιότητά της να μην πειραχτούν οι καταθέσεις.</w:t>
      </w:r>
    </w:p>
    <w:p w14:paraId="6959ED28" w14:textId="77777777" w:rsidR="002E6842" w:rsidRDefault="0023315C">
      <w:pPr>
        <w:spacing w:line="600" w:lineRule="auto"/>
        <w:ind w:firstLine="720"/>
        <w:jc w:val="both"/>
        <w:rPr>
          <w:rFonts w:eastAsia="Times New Roman"/>
          <w:szCs w:val="24"/>
        </w:rPr>
      </w:pPr>
      <w:r>
        <w:rPr>
          <w:rFonts w:eastAsia="Times New Roman"/>
          <w:szCs w:val="24"/>
        </w:rPr>
        <w:t>Ο δεύτερος λόγος είναι πολιτικός. Δεν πρέπει να δώσουμ</w:t>
      </w:r>
      <w:r>
        <w:rPr>
          <w:rFonts w:eastAsia="Times New Roman"/>
          <w:szCs w:val="24"/>
        </w:rPr>
        <w:t xml:space="preserve">ε το δικαίωμα σε νέους εκβιασμούς. Αν μείνει ανοικτό το θέμα των τραπεζών, τότε δεν αποκλείεται να εκδηλωθούν πάλι δυνάμεις του </w:t>
      </w:r>
      <w:r>
        <w:rPr>
          <w:rFonts w:eastAsia="Times New Roman"/>
          <w:szCs w:val="24"/>
          <w:lang w:val="en-US"/>
        </w:rPr>
        <w:t>Grexit</w:t>
      </w:r>
      <w:r>
        <w:rPr>
          <w:rFonts w:eastAsia="Times New Roman"/>
          <w:szCs w:val="24"/>
        </w:rPr>
        <w:t>, δυνάμεις οι οποίες δεν είναι ευτυχείς με το γεγονός ότι καταλήξαμε στη συμφωνία.</w:t>
      </w:r>
    </w:p>
    <w:p w14:paraId="6959ED29" w14:textId="77777777" w:rsidR="002E6842" w:rsidRDefault="0023315C">
      <w:pPr>
        <w:spacing w:line="600" w:lineRule="auto"/>
        <w:ind w:firstLine="720"/>
        <w:jc w:val="both"/>
        <w:rPr>
          <w:rFonts w:eastAsia="Times New Roman"/>
          <w:szCs w:val="24"/>
        </w:rPr>
      </w:pPr>
      <w:r>
        <w:rPr>
          <w:rFonts w:eastAsia="Times New Roman"/>
          <w:szCs w:val="24"/>
        </w:rPr>
        <w:t>Για όλους αυτούς τους λόγους, λοιπόν, ο</w:t>
      </w:r>
      <w:r>
        <w:rPr>
          <w:rFonts w:eastAsia="Times New Roman"/>
          <w:szCs w:val="24"/>
        </w:rPr>
        <w:t>ρθά νομίζω υπάρχει μια συναίνεση να ψηφιστεί το νομοσχέδιο τουλάχιστον επί της αρχής και να προχωρήσουμε γρήγορα.</w:t>
      </w:r>
    </w:p>
    <w:p w14:paraId="6959ED2A" w14:textId="77777777" w:rsidR="002E6842" w:rsidRDefault="0023315C">
      <w:pPr>
        <w:spacing w:line="600" w:lineRule="auto"/>
        <w:ind w:firstLine="720"/>
        <w:jc w:val="both"/>
        <w:rPr>
          <w:rFonts w:eastAsia="Times New Roman"/>
          <w:szCs w:val="24"/>
        </w:rPr>
      </w:pPr>
      <w:r>
        <w:rPr>
          <w:rFonts w:eastAsia="Times New Roman"/>
          <w:szCs w:val="24"/>
        </w:rPr>
        <w:t xml:space="preserve">Τρίτο ερώτημα: Γιατί κατέστη αναγκαία αυτή η ανακεφαλαιοποίηση; Άκουσα διάφορα κατά της Κυβέρνησης ΣΥΡΙΖΑ για το επτάμηνο. Θα ήθελα να πω μία </w:t>
      </w:r>
      <w:r>
        <w:rPr>
          <w:rFonts w:eastAsia="Times New Roman"/>
          <w:szCs w:val="24"/>
        </w:rPr>
        <w:t>φράση μόνο. Κάνουν λάθος οι πολιτικές δυνάμεις της χώρας μας που δεν βλέπουν μέσα το επτάμηνο αυτό ότι διεξήχθη ένας πόλεμος. Η Κυβέρνηση μπορεί να κάνει και σφάλματα, να έχει και ολιγωρίες κ.λπ., αλλά υπήρξε πόλεμος ενάντια στη χώρα, όχι μόνο ενάντια στην</w:t>
      </w:r>
      <w:r>
        <w:rPr>
          <w:rFonts w:eastAsia="Times New Roman"/>
          <w:szCs w:val="24"/>
        </w:rPr>
        <w:t xml:space="preserve"> Κυβέρνηση. Κι έχει σημασία αυτό να το έχουμε κατά νου, διότι κανείς δεν μπορεί να αποκλείσει –κανείς δεν το θέλει- ότι και στο μέλλον δεν θα υπάρξουν ανάλογες καταστάσεις. Πρέπει, λοιπόν, να αντλούμε μαθήματα κι όχι απλώς να καταγγέλλουμε ο ένας τον άλλο.</w:t>
      </w:r>
    </w:p>
    <w:p w14:paraId="6959ED2B" w14:textId="77777777" w:rsidR="002E6842" w:rsidRDefault="0023315C">
      <w:pPr>
        <w:spacing w:line="600" w:lineRule="auto"/>
        <w:ind w:firstLine="720"/>
        <w:jc w:val="both"/>
        <w:rPr>
          <w:rFonts w:eastAsia="Times New Roman"/>
          <w:szCs w:val="24"/>
        </w:rPr>
      </w:pPr>
      <w:r>
        <w:rPr>
          <w:rFonts w:eastAsia="Times New Roman"/>
          <w:szCs w:val="24"/>
        </w:rPr>
        <w:t>Η νέα, λοιπόν, ανακεφαλαιοποίηση κατέστη αναγκαία, διότι η προηγούμενη ανακεφαλαιοποίηση δεν έλυσε το πρόβλημα. Όχι μόνο δεν επέβαλε ή δεν οδήγησε στη λύση του προβλήματος των κόκκινων δανείων</w:t>
      </w:r>
      <w:r>
        <w:rPr>
          <w:rFonts w:eastAsia="Times New Roman"/>
          <w:szCs w:val="24"/>
        </w:rPr>
        <w:t>,</w:t>
      </w:r>
      <w:r>
        <w:rPr>
          <w:rFonts w:eastAsia="Times New Roman"/>
          <w:szCs w:val="24"/>
        </w:rPr>
        <w:t xml:space="preserve"> αλλά δεν ανέκοψε καν την αύξησή τους. Αν δείτε την εξέλιξη τω</w:t>
      </w:r>
      <w:r>
        <w:rPr>
          <w:rFonts w:eastAsia="Times New Roman"/>
          <w:szCs w:val="24"/>
        </w:rPr>
        <w:t xml:space="preserve">ν κόκκινων δανείων από το </w:t>
      </w:r>
      <w:r>
        <w:rPr>
          <w:rFonts w:eastAsia="Times New Roman"/>
          <w:szCs w:val="24"/>
        </w:rPr>
        <w:t>΄</w:t>
      </w:r>
      <w:r>
        <w:rPr>
          <w:rFonts w:eastAsia="Times New Roman"/>
          <w:szCs w:val="24"/>
        </w:rPr>
        <w:t>12</w:t>
      </w:r>
      <w:r>
        <w:rPr>
          <w:rFonts w:eastAsia="Times New Roman"/>
          <w:szCs w:val="24"/>
        </w:rPr>
        <w:t xml:space="preserve">, το </w:t>
      </w:r>
      <w:r>
        <w:rPr>
          <w:rFonts w:eastAsia="Times New Roman"/>
          <w:szCs w:val="24"/>
        </w:rPr>
        <w:t>΄</w:t>
      </w:r>
      <w:r>
        <w:rPr>
          <w:rFonts w:eastAsia="Times New Roman"/>
          <w:szCs w:val="24"/>
        </w:rPr>
        <w:t>13</w:t>
      </w:r>
      <w:r>
        <w:rPr>
          <w:rFonts w:eastAsia="Times New Roman"/>
          <w:szCs w:val="24"/>
        </w:rPr>
        <w:t xml:space="preserve">, το </w:t>
      </w:r>
      <w:r>
        <w:rPr>
          <w:rFonts w:eastAsia="Times New Roman"/>
          <w:szCs w:val="24"/>
        </w:rPr>
        <w:t>΄</w:t>
      </w:r>
      <w:r>
        <w:rPr>
          <w:rFonts w:eastAsia="Times New Roman"/>
          <w:szCs w:val="24"/>
        </w:rPr>
        <w:t>14</w:t>
      </w:r>
      <w:r>
        <w:rPr>
          <w:rFonts w:eastAsia="Times New Roman"/>
          <w:szCs w:val="24"/>
        </w:rPr>
        <w:t xml:space="preserve">, θα το διαπιστώσετε. </w:t>
      </w:r>
    </w:p>
    <w:p w14:paraId="6959ED2C" w14:textId="77777777" w:rsidR="002E6842" w:rsidRDefault="0023315C">
      <w:pPr>
        <w:spacing w:line="600" w:lineRule="auto"/>
        <w:ind w:firstLine="720"/>
        <w:jc w:val="both"/>
        <w:rPr>
          <w:rFonts w:eastAsia="Times New Roman"/>
          <w:szCs w:val="24"/>
        </w:rPr>
      </w:pPr>
      <w:r>
        <w:rPr>
          <w:rFonts w:eastAsia="Times New Roman"/>
          <w:szCs w:val="24"/>
        </w:rPr>
        <w:t>Δεύτερον, δεν έθιξε τη λειτουργία των τραπεζών. Είμαστε η μόνη χώρα στον κόσμο</w:t>
      </w:r>
      <w:r>
        <w:rPr>
          <w:rFonts w:eastAsia="Times New Roman"/>
          <w:szCs w:val="24"/>
        </w:rPr>
        <w:t xml:space="preserve"> </w:t>
      </w:r>
      <w:r>
        <w:rPr>
          <w:rFonts w:eastAsia="Times New Roman"/>
          <w:szCs w:val="24"/>
        </w:rPr>
        <w:t>στην οποία</w:t>
      </w:r>
      <w:r>
        <w:rPr>
          <w:rFonts w:eastAsia="Times New Roman"/>
          <w:szCs w:val="24"/>
        </w:rPr>
        <w:t xml:space="preserve"> οι ίδιες δομές που έδωσαν τα κόκκινα δάνεια, που διαχειρίστηκαν τις τράπεζες την περίοδο της ανόδο</w:t>
      </w:r>
      <w:r>
        <w:rPr>
          <w:rFonts w:eastAsia="Times New Roman"/>
          <w:szCs w:val="24"/>
        </w:rPr>
        <w:t>υ, οι ίδιες δομές καλούνται να λύσουν το πρόβλημα. Αυτό για πολλούς λόγους, που δεν είναι του παρόντος, δεν είναι κάτι συνηθισμένο διεθνώς. Έπρεπε -κι αυτό γίνεται τώρα- να ανοίξει ο δρόμος και για  μια αξιολόγηση και για μια αλλαγή των δομών και των διοικ</w:t>
      </w:r>
      <w:r>
        <w:rPr>
          <w:rFonts w:eastAsia="Times New Roman"/>
          <w:szCs w:val="24"/>
        </w:rPr>
        <w:t>ήσεων των τραπεζών.</w:t>
      </w:r>
    </w:p>
    <w:p w14:paraId="6959ED2D" w14:textId="77777777" w:rsidR="002E6842" w:rsidRDefault="0023315C">
      <w:pPr>
        <w:spacing w:line="600" w:lineRule="auto"/>
        <w:ind w:firstLine="720"/>
        <w:jc w:val="both"/>
        <w:rPr>
          <w:rFonts w:eastAsia="Times New Roman"/>
          <w:szCs w:val="24"/>
        </w:rPr>
      </w:pPr>
      <w:r>
        <w:rPr>
          <w:rFonts w:eastAsia="Times New Roman"/>
          <w:szCs w:val="24"/>
        </w:rPr>
        <w:t xml:space="preserve">Μου είπαν –δεν ήμουν παρών- ότι ο Γραμματέας του Κομμουνιστικού Κόμματος Ελλάδας αναφέρθηκε σε μένα, θυμίζοντας μια παλιά μου δήλωση, που χαρακτήρισα την προηγούμενη ανακεφαλαιοποίηση ως σκανδαλώδη. Επιμένω στον χαρακτηρισμό. </w:t>
      </w:r>
    </w:p>
    <w:p w14:paraId="6959ED2E" w14:textId="77777777" w:rsidR="002E6842" w:rsidRDefault="0023315C">
      <w:pPr>
        <w:spacing w:line="600" w:lineRule="auto"/>
        <w:ind w:firstLine="720"/>
        <w:jc w:val="both"/>
        <w:rPr>
          <w:rFonts w:eastAsia="Times New Roman"/>
          <w:szCs w:val="24"/>
        </w:rPr>
      </w:pPr>
      <w:r>
        <w:rPr>
          <w:rFonts w:eastAsia="Times New Roman"/>
          <w:szCs w:val="24"/>
        </w:rPr>
        <w:t>Το τέταρτ</w:t>
      </w:r>
      <w:r>
        <w:rPr>
          <w:rFonts w:eastAsia="Times New Roman"/>
          <w:szCs w:val="24"/>
        </w:rPr>
        <w:t xml:space="preserve">ο ερώτημα που θα ήθελα να απαντήσω είναι ακριβώς γιατί η τότε ανακεφαλαιοποίηση ήταν προβληματική και </w:t>
      </w:r>
      <w:r>
        <w:rPr>
          <w:rFonts w:eastAsia="Times New Roman"/>
          <w:szCs w:val="24"/>
        </w:rPr>
        <w:t>σκανδαλώδη</w:t>
      </w:r>
      <w:r>
        <w:rPr>
          <w:rFonts w:eastAsia="Times New Roman"/>
          <w:szCs w:val="24"/>
        </w:rPr>
        <w:t>ς</w:t>
      </w:r>
      <w:r>
        <w:rPr>
          <w:rFonts w:eastAsia="Times New Roman"/>
          <w:szCs w:val="24"/>
        </w:rPr>
        <w:t xml:space="preserve"> και γιατί η σημερινή έχει τις προϋποθέσεις να επιτύχει. Υπάρχουν τρεις λόγοι. </w:t>
      </w:r>
    </w:p>
    <w:p w14:paraId="6959ED2F" w14:textId="77777777" w:rsidR="002E6842" w:rsidRDefault="0023315C">
      <w:pPr>
        <w:spacing w:line="600" w:lineRule="auto"/>
        <w:ind w:firstLine="709"/>
        <w:jc w:val="both"/>
        <w:rPr>
          <w:rFonts w:eastAsia="Times New Roman" w:cs="Times New Roman"/>
          <w:szCs w:val="24"/>
        </w:rPr>
      </w:pPr>
      <w:r>
        <w:rPr>
          <w:rFonts w:eastAsia="Times New Roman"/>
          <w:szCs w:val="24"/>
        </w:rPr>
        <w:t>Στην προηγούμενη ανακεφαλαιοποίηση οι μετοχές που είχε το δημόσ</w:t>
      </w:r>
      <w:r>
        <w:rPr>
          <w:rFonts w:eastAsia="Times New Roman"/>
          <w:szCs w:val="24"/>
        </w:rPr>
        <w:t>ιο δεν είχαν δικαίωμα ψήφου. Πρωτοφανές παγκοσμίως!</w:t>
      </w:r>
      <w:r>
        <w:rPr>
          <w:rFonts w:eastAsia="Times New Roman"/>
          <w:szCs w:val="24"/>
        </w:rPr>
        <w:t xml:space="preserve"> </w:t>
      </w:r>
      <w:r>
        <w:rPr>
          <w:rFonts w:eastAsia="Times New Roman" w:cs="Times New Roman"/>
          <w:szCs w:val="24"/>
        </w:rPr>
        <w:t>Είχαμε πλειοψηφία στις τράπεζες, είχαμε μετοχές, δεν είχαμε δικαίωμα ψήφου. Δεν μπορούσαμε να παρέμβουμε.</w:t>
      </w:r>
    </w:p>
    <w:p w14:paraId="6959ED3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αυτές οι μικροαλλαγές στις διοικήσεις που κάναμε, κύριε Κουτσούκο, έγιναν με συνεννοήσεις και </w:t>
      </w:r>
      <w:r>
        <w:rPr>
          <w:rFonts w:eastAsia="Times New Roman" w:cs="Times New Roman"/>
          <w:szCs w:val="24"/>
        </w:rPr>
        <w:t xml:space="preserve">όχι με άσκηση δικαιώματος διότι δεν είχαμε αυτό το δικαίωμα. Τώρα, οι μετοχές, όσοι θα έχουμε, θα έχουν δικαίωμα ψήφου. </w:t>
      </w:r>
    </w:p>
    <w:p w14:paraId="6959ED3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όσον αφορά στις παλαιές διοικήσεις, όχι μόνο δεν υπήρξε κάποια διαδικασία αξιολόγησης αλλά προστατεύθηκαν με νόμο. Δηλαδή, ο νό</w:t>
      </w:r>
      <w:r>
        <w:rPr>
          <w:rFonts w:eastAsia="Times New Roman" w:cs="Times New Roman"/>
          <w:szCs w:val="24"/>
        </w:rPr>
        <w:t xml:space="preserve">μος προέβλεπε ότι το </w:t>
      </w:r>
      <w:r>
        <w:rPr>
          <w:rFonts w:eastAsia="Times New Roman" w:cs="Times New Roman"/>
          <w:szCs w:val="24"/>
        </w:rPr>
        <w:t>μάνατζμεντ</w:t>
      </w:r>
      <w:r>
        <w:rPr>
          <w:rFonts w:eastAsia="Times New Roman" w:cs="Times New Roman"/>
          <w:szCs w:val="24"/>
        </w:rPr>
        <w:t xml:space="preserve">, η διοίκηση των τραπεζών, ανήκει σε αυτούς που είχαν και πριν τη διοίκηση. </w:t>
      </w:r>
    </w:p>
    <w:p w14:paraId="6959ED3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Τέλος, είναι αυτό που είπα ήδη για τα κόκκινα δάνεια που δεν αντιμετωπίστηκαν.</w:t>
      </w:r>
    </w:p>
    <w:p w14:paraId="6959ED3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Ά</w:t>
      </w:r>
      <w:r>
        <w:rPr>
          <w:rFonts w:eastAsia="Times New Roman" w:cs="Times New Roman"/>
          <w:szCs w:val="24"/>
        </w:rPr>
        <w:t>ρα οι αιτίες της σημερινής ανακεφαλαιοποίησης βρίσκονται στο πώς έγ</w:t>
      </w:r>
      <w:r>
        <w:rPr>
          <w:rFonts w:eastAsia="Times New Roman" w:cs="Times New Roman"/>
          <w:szCs w:val="24"/>
        </w:rPr>
        <w:t xml:space="preserve">ιναν οι προηγούμενες ανακεφαλαιοποιήσεις. </w:t>
      </w:r>
    </w:p>
    <w:p w14:paraId="6959ED3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Πέμπτο ερώτημα</w:t>
      </w:r>
      <w:r>
        <w:rPr>
          <w:rFonts w:eastAsia="Times New Roman" w:cs="Times New Roman"/>
          <w:szCs w:val="24"/>
        </w:rPr>
        <w:t>.</w:t>
      </w:r>
      <w:r>
        <w:rPr>
          <w:rFonts w:eastAsia="Times New Roman" w:cs="Times New Roman"/>
          <w:szCs w:val="24"/>
        </w:rPr>
        <w:t xml:space="preserve"> Τα δίνουμε όλα στους ξένους ή θέλουμε να κάνουμε τις τράπεζες κομματικά φέουδα του ΣΥΡΙΖΑ; Ή το ένα ισχύει ή το άλλο. Μάλλον, στη προκειμένη περίπτωση, δεν ισχύει ούτε το ένα ούτε το άλλο. Αυτό το </w:t>
      </w:r>
      <w:r>
        <w:rPr>
          <w:rFonts w:eastAsia="Times New Roman" w:cs="Times New Roman"/>
          <w:szCs w:val="24"/>
        </w:rPr>
        <w:t xml:space="preserve">οποίο συμβαίνει είναι ότι με τον νόμο αυτόν δημιουργείται ένα σύστημα δημοσίου ελέγχου των τραπεζών,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οποίο ρόλο έχει το κράτος, οι θεσμοί, οι εποπτικοί θεσμοί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καθώς και οι ιδιώτες μέτοχοι</w:t>
      </w:r>
      <w:r>
        <w:rPr>
          <w:rFonts w:eastAsia="Times New Roman" w:cs="Times New Roman"/>
          <w:szCs w:val="24"/>
        </w:rPr>
        <w:t>,</w:t>
      </w:r>
      <w:r>
        <w:rPr>
          <w:rFonts w:eastAsia="Times New Roman" w:cs="Times New Roman"/>
          <w:szCs w:val="24"/>
        </w:rPr>
        <w:t xml:space="preserve"> όπου υπάρχουν. </w:t>
      </w:r>
    </w:p>
    <w:p w14:paraId="6959ED3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Το κράτος ασκεί τον ρόλο του πρώτον, με τη μετοχική του παρουσία -όση θα είναι αυτή- και δεύτερον, με τον θεσμικό του ρόλο. Ο Υπουργός Οικονομικών διατηρεί τον τελικό λόγο, ακόμα και εκεί που οι θεσμοί έχουν μέσω διαφόρων οργάνων μια επιρροή. </w:t>
      </w:r>
    </w:p>
    <w:p w14:paraId="6959ED3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εμεί</w:t>
      </w:r>
      <w:r>
        <w:rPr>
          <w:rFonts w:eastAsia="Times New Roman" w:cs="Times New Roman"/>
          <w:szCs w:val="24"/>
        </w:rPr>
        <w:t>ς σκεφτόμαστε, μελετούμε το καθεστώς που υπάρχει σε όλες τις ευρωπαϊκές χώρες, προσπαθούμε να δούμε πώς λειτουργεί το κράτος στις άλλες χώρες σε σχέση με τις τράπεζες. Πρέπει να σας πω ότι αυτό που ζήσαμε στην Ελλάδα και είδαμε πιο άμεσα όταν αναλάβαμε την</w:t>
      </w:r>
      <w:r>
        <w:rPr>
          <w:rFonts w:eastAsia="Times New Roman" w:cs="Times New Roman"/>
          <w:szCs w:val="24"/>
        </w:rPr>
        <w:t xml:space="preserve"> Κυβέρνηση δεν υπάρχει αλλού. Εδώ στην ουσία το κράτος είναι ανύπαρκτο. Δεν έχει ούτε δομές ούτε ανθρώπους ούτε συσσωρευμένη γνώση ούτε θεσμική μνήμη, δεν έχει εργαλεία παρέμβασης, δεν έχει εργαλεία να ασκήσει ακόμα και αυτές τις δυνατότητες που έχει. </w:t>
      </w:r>
    </w:p>
    <w:p w14:paraId="6959ED3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Μελ</w:t>
      </w:r>
      <w:r>
        <w:rPr>
          <w:rFonts w:eastAsia="Times New Roman" w:cs="Times New Roman"/>
          <w:szCs w:val="24"/>
        </w:rPr>
        <w:t xml:space="preserve">ετώντας, λοιπόν, διαπιστώνουμε ότι σε πολλές χώρες το Υπουργείο Οικονομικών έχει μια δομή. Στη Γερμανία είναι μια πολύ ισχυρή δομή, η λεγόμενη </w:t>
      </w:r>
      <w:r>
        <w:rPr>
          <w:rFonts w:eastAsia="Times New Roman" w:cs="Times New Roman"/>
          <w:szCs w:val="24"/>
        </w:rPr>
        <w:t>«</w:t>
      </w:r>
      <w:r>
        <w:rPr>
          <w:rFonts w:eastAsia="Times New Roman" w:cs="Times New Roman"/>
          <w:szCs w:val="24"/>
          <w:lang w:val="en-US"/>
        </w:rPr>
        <w:t>BAFIN</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Μελετούμε, όμως, κι άλλα μοντέλα, ούτως ώστε να διαμορφώσουμε κι εδώ τις αντίστοιχες δομές, μέσω των οπο</w:t>
      </w:r>
      <w:r>
        <w:rPr>
          <w:rFonts w:eastAsia="Times New Roman" w:cs="Times New Roman"/>
          <w:szCs w:val="24"/>
        </w:rPr>
        <w:t>ίων το κράτος θα ασκεί τον ρόλο του όχι παρεμβαίνοντας στη λειτουργία των τραπεζών</w:t>
      </w:r>
      <w:r>
        <w:rPr>
          <w:rFonts w:eastAsia="Times New Roman" w:cs="Times New Roman"/>
          <w:szCs w:val="24"/>
        </w:rPr>
        <w:t>,</w:t>
      </w:r>
      <w:r>
        <w:rPr>
          <w:rFonts w:eastAsia="Times New Roman" w:cs="Times New Roman"/>
          <w:szCs w:val="24"/>
        </w:rPr>
        <w:t xml:space="preserve"> αλλά διασφαλίζοντας τη σωστή διακυβέρνηση των τραπεζών, αποτρέποντας φαινόμενα διαπλοκής που είχαμε στο παρελθόν, ακόμη και διαφθοράς. Υπάρχουν αρκετά στελέχη τραπεζών στις</w:t>
      </w:r>
      <w:r>
        <w:rPr>
          <w:rFonts w:eastAsia="Times New Roman" w:cs="Times New Roman"/>
          <w:szCs w:val="24"/>
        </w:rPr>
        <w:t xml:space="preserve"> φυλακές, μην το ξεχνάμε, και αρκετές υποθέσεις υπό έλεγχο. Άρα ούτε κομματικά φέουδα δημιουργούμε ούτε παραχωρούμε τις τράπεζες αυθαίρετα σε άλλα συμφέροντα και δυνάμεις. </w:t>
      </w:r>
    </w:p>
    <w:p w14:paraId="6959ED3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w:t>
      </w:r>
      <w:r>
        <w:rPr>
          <w:rFonts w:eastAsia="Times New Roman" w:cs="Times New Roman"/>
          <w:szCs w:val="24"/>
        </w:rPr>
        <w:t>ρου της Κυβέρνησης)</w:t>
      </w:r>
    </w:p>
    <w:p w14:paraId="6959ED3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Πρόεδρε, θα ήθελα να αναφερθώ σε ένα ακόμα ερώτημα. Αναφέρθηκε ότι δεν υπάρχει σχέδιο για τα κόκκινα δάνεια. Δεν είναι ακριβές. Υπάρχει ολοκληρωμένο σχέδιο και υπάρχει κατανομή ρόλων. Πρώτον, η Κυβέρνηση διαμορφώνει τη συνολική στ</w:t>
      </w:r>
      <w:r>
        <w:rPr>
          <w:rFonts w:eastAsia="Times New Roman" w:cs="Times New Roman"/>
          <w:szCs w:val="24"/>
        </w:rPr>
        <w:t>ρατηγική και τη νομοθεσία. Δεύτερον, οι θεσμοί έχουν το δικό τους ρόλο και μαζί τους θα διαπραγματευτούμε τον τρόπο υλοποίησης της στρατηγικής. Τρίτον, η Τράπεζα της Ελλάδας αυτήν τη στιγμή κάνει κατηγοριοποίηση των δανείων και θα θέσει και στόχους υποχρεω</w:t>
      </w:r>
      <w:r>
        <w:rPr>
          <w:rFonts w:eastAsia="Times New Roman" w:cs="Times New Roman"/>
          <w:szCs w:val="24"/>
        </w:rPr>
        <w:t>τικούς για τις τράπεζες σε ό,τι αφορά τη ρύθμιση των δανείων. Τέταρτον, το ΤΧΣ έχει τώρα τον ρόλο του να ελέγχει</w:t>
      </w:r>
      <w:r>
        <w:rPr>
          <w:rFonts w:eastAsia="Times New Roman" w:cs="Times New Roman"/>
          <w:szCs w:val="24"/>
        </w:rPr>
        <w:t>,</w:t>
      </w:r>
      <w:r>
        <w:rPr>
          <w:rFonts w:eastAsia="Times New Roman" w:cs="Times New Roman"/>
          <w:szCs w:val="24"/>
        </w:rPr>
        <w:t xml:space="preserve"> αν οι στόχοι αυτοί τηρούνται. </w:t>
      </w:r>
    </w:p>
    <w:p w14:paraId="6959ED3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Από πολιτική άποψη εμείς έχουμε δύο στόχους. Πρώτον, δεν μπορεί να μην τηρηθεί το κοινωνικό κριτήριο σε ό,τι αφ</w:t>
      </w:r>
      <w:r>
        <w:rPr>
          <w:rFonts w:eastAsia="Times New Roman" w:cs="Times New Roman"/>
          <w:szCs w:val="24"/>
        </w:rPr>
        <w:t xml:space="preserve">ορά τα στεγαστικά δάνεια, </w:t>
      </w:r>
      <w:r>
        <w:rPr>
          <w:rFonts w:eastAsia="Times New Roman" w:cs="Times New Roman"/>
          <w:szCs w:val="24"/>
        </w:rPr>
        <w:t>το οποίο</w:t>
      </w:r>
      <w:r>
        <w:rPr>
          <w:rFonts w:eastAsia="Times New Roman" w:cs="Times New Roman"/>
          <w:szCs w:val="24"/>
        </w:rPr>
        <w:t xml:space="preserve"> σημαίνει προστασία της πρώτης κατοικίας. Δεύτερον, το αναπτυξιακό κριτήριο. Πίσω από τα δάνεια υπάρχουν άνθρωποι, θέσεις εργασίας, παραγωγικές μονάδες. Αρνούμαστε κάθε έννοια πώλησης, αγοραπωλησίας δανείων. Αυτό το οποίο </w:t>
      </w:r>
      <w:r>
        <w:rPr>
          <w:rFonts w:eastAsia="Times New Roman" w:cs="Times New Roman"/>
          <w:szCs w:val="24"/>
        </w:rPr>
        <w:t>δεχόμαστε είναι αναδιαρθρώσεις δανείων, αναδιαρθρώσεις επιχειρήσεων, με στόχο τη διασφάλιση της απασχόλησης και της παραγωγικής ικανότητας, υπό τον όρο πάντα ότι θα μπαίνει νέο χρήμα, θα μπαίνουν κεφάλαια, είτε από σημερινούς είτε από άλλους μετόχους και ε</w:t>
      </w:r>
      <w:r>
        <w:rPr>
          <w:rFonts w:eastAsia="Times New Roman" w:cs="Times New Roman"/>
          <w:szCs w:val="24"/>
        </w:rPr>
        <w:t xml:space="preserve">πενδυτές. </w:t>
      </w:r>
    </w:p>
    <w:p w14:paraId="6959ED3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Αντιπροέδρου της Κυβέρνησης)</w:t>
      </w:r>
    </w:p>
    <w:p w14:paraId="6959ED3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Μπορώ να έχω την ανοχή σας, για ένα λεπτό κύριε Πρόεδρε;</w:t>
      </w:r>
    </w:p>
    <w:p w14:paraId="6959ED3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w:t>
      </w:r>
    </w:p>
    <w:p w14:paraId="6959ED3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w:t>
      </w:r>
      <w:r>
        <w:rPr>
          <w:rFonts w:eastAsia="Times New Roman" w:cs="Times New Roman"/>
          <w:b/>
          <w:szCs w:val="24"/>
        </w:rPr>
        <w:t>(Αντιπρόεδρος της Κυβέρνησης):</w:t>
      </w:r>
      <w:r>
        <w:rPr>
          <w:rFonts w:eastAsia="Times New Roman" w:cs="Times New Roman"/>
          <w:szCs w:val="24"/>
        </w:rPr>
        <w:t xml:space="preserve"> Σε ό,τι αφορά τη σχέση δημόσιου-ιδιωτικού που αναφέρθηκε, αυτό θα καθοριστεί, διότι έπρεπε να είχαμε τα δεδομένα όλα και τη γνώμη των θεσμικών παραγόντων της Τράπεζας της Ελλάδος, του ΤΧΣ για να το καθορίσουμε.</w:t>
      </w:r>
    </w:p>
    <w:p w14:paraId="6959ED3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Εκείνο που θα </w:t>
      </w:r>
      <w:r>
        <w:rPr>
          <w:rFonts w:eastAsia="Times New Roman" w:cs="Times New Roman"/>
          <w:szCs w:val="24"/>
        </w:rPr>
        <w:t>επιδιώξουμε είναι μία ισορροπία ανάμεσα στον έναν στόχο που είναι να έχουμε ισχυρή παρουσία ιδιωτών μετόχων. Ο δεύτερος στόχος είναι να έχουμε επίσης παρουσία του δημοσίου όσο γίνεται πιο ισχυρή, έτσι ώστε να υπάρξει και μία ανάκτηση κάποιων από τα ποσά πο</w:t>
      </w:r>
      <w:r>
        <w:rPr>
          <w:rFonts w:eastAsia="Times New Roman" w:cs="Times New Roman"/>
          <w:szCs w:val="24"/>
        </w:rPr>
        <w:t>υ έχουν διατεθεί.</w:t>
      </w:r>
    </w:p>
    <w:p w14:paraId="6959ED4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Εκείνο για το οποίο θέλω να διαβεβαιώσω είναι ότι ακόμα και αν κάπου η συμμετοχή του δημοσίου είναι χαμηλή, θα υπάρχουν προγραμματικές συμφωνίες με τις εν λόγω τράπεζες, ούτως ώστε να ασκηθεί ο αναγκαίος έλεγχος εκεί που πρέπει να ασκηθεί</w:t>
      </w:r>
      <w:r>
        <w:rPr>
          <w:rFonts w:eastAsia="Times New Roman" w:cs="Times New Roman"/>
          <w:szCs w:val="24"/>
        </w:rPr>
        <w:t>.</w:t>
      </w:r>
    </w:p>
    <w:p w14:paraId="6959ED4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τελευταίο σημείο</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ανακεφαλαιοποίηση είναι αναγκαία, αλλά δεν είναι επαρκής. Πρέπει να σκεφτούμε με όρους μιας νέας αρχιτεκτονικής του τραπεζικού μας συστήματος ευρύτερα, πρέπει να συζητήσουμε για ένα νέο ρόλο τον τραπεζών σε σχέση με την κοινωνία, τ</w:t>
      </w:r>
      <w:r>
        <w:rPr>
          <w:rFonts w:eastAsia="Times New Roman" w:cs="Times New Roman"/>
          <w:szCs w:val="24"/>
        </w:rPr>
        <w:t xml:space="preserve">ην ανάπτυξη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Αυτό δεν είναι θέμα αυτού του νόμου. Θα έχουμε την ευκαιρία να το δούμε και αλλού.</w:t>
      </w:r>
    </w:p>
    <w:p w14:paraId="6959ED4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Δεύτερον, πρέπει να δημιουργήσουμε ένα παράλληλο σύστημα τραπεζών που να μην είναι υπό την εποπτεία της Ευρωπαϊκής Κεντρικής Τράπεζας και που να μην κάνει</w:t>
      </w:r>
      <w:r>
        <w:rPr>
          <w:rFonts w:eastAsia="Times New Roman" w:cs="Times New Roman"/>
          <w:szCs w:val="24"/>
        </w:rPr>
        <w:t xml:space="preserve"> το σύστημα τόσο συγκεντρωτικό όσο είναι σήμερα. </w:t>
      </w:r>
    </w:p>
    <w:p w14:paraId="6959ED4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w:t>
      </w:r>
      <w:r>
        <w:rPr>
          <w:rFonts w:eastAsia="Times New Roman" w:cs="Times New Roman"/>
          <w:szCs w:val="24"/>
        </w:rPr>
        <w:t xml:space="preserve"> αυτήν την άποψη, έχει σημασία η στήριξη των συνεταιριστικών τραπεζών και της Τράπεζας Αττικής, έχει σημασία η δημιουργία της Αναπτυξιακής Τράπεζας γρήγορα, αλλά και η ενθάρρυνση της δημιουργίας νέων τρα</w:t>
      </w:r>
      <w:r>
        <w:rPr>
          <w:rFonts w:eastAsia="Times New Roman" w:cs="Times New Roman"/>
          <w:szCs w:val="24"/>
        </w:rPr>
        <w:t xml:space="preserve">πεζών, αλλά και νέων χρηματοδοτικών εργαλείων. </w:t>
      </w:r>
    </w:p>
    <w:p w14:paraId="6959ED4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Πρόεδρε, προσπάθησα να δείξω ότι σήμερα απλά βάζουμε τις βάσεις με την ανακεφαλαιοποίηση των τραπεζών για μια πορεία αντιμετώπισης της κρίσης. Η πορεία αυτή έχει και άλλες προϋποθέσεις, ορισμένες από τι</w:t>
      </w:r>
      <w:r>
        <w:rPr>
          <w:rFonts w:eastAsia="Times New Roman" w:cs="Times New Roman"/>
          <w:szCs w:val="24"/>
        </w:rPr>
        <w:t xml:space="preserve">ς οποίες ανέφερα. </w:t>
      </w:r>
    </w:p>
    <w:p w14:paraId="6959ED4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Κυβέρνηση ΣΥΡΙΖΑ-ΑΝΕΛ εγγυάται την έγκαιρη και επιτυχή ανακεφαλαιοποίηση των τραπεζών, αλλά κυρίως την ευρύτερη, τη γενικότερη πορεία που πρέπει να ακολουθήσουμε για να βγούμε από την κρίση.</w:t>
      </w:r>
    </w:p>
    <w:p w14:paraId="6959ED4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 για την ανοχή σας.</w:t>
      </w:r>
    </w:p>
    <w:p w14:paraId="6959ED47"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 xml:space="preserve">ματα από </w:t>
      </w:r>
      <w:r>
        <w:rPr>
          <w:rFonts w:eastAsia="Times New Roman" w:cs="Times New Roman"/>
          <w:szCs w:val="24"/>
        </w:rPr>
        <w:t>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6959ED4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Αντιπρόεδρο της Κυβέρνησης κ. Ιωάννη Δραγασάκη.</w:t>
      </w:r>
    </w:p>
    <w:p w14:paraId="6959ED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Έχω τη τιμή να ανακοινώσω στο Σώμα ότι τη συνεδρίασή μας παρακολουθούν από τα άνω δυτικά θεωρεία, αφού προηγου</w:t>
      </w:r>
      <w:r>
        <w:rPr>
          <w:rFonts w:eastAsia="Times New Roman" w:cs="Times New Roman"/>
          <w:szCs w:val="24"/>
        </w:rPr>
        <w:t>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συνοδοί εκπαιδευτικοί από το 1</w:t>
      </w:r>
      <w:r>
        <w:rPr>
          <w:rFonts w:eastAsia="Times New Roman" w:cs="Times New Roman"/>
          <w:szCs w:val="24"/>
          <w:vertAlign w:val="superscript"/>
        </w:rPr>
        <w:t>ο</w:t>
      </w:r>
      <w:r>
        <w:rPr>
          <w:rFonts w:eastAsia="Times New Roman" w:cs="Times New Roman"/>
          <w:szCs w:val="24"/>
        </w:rPr>
        <w:t xml:space="preserve"> Γενικό Λύκειο Δράμας.</w:t>
      </w:r>
    </w:p>
    <w:p w14:paraId="6959ED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959ED4B"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959ED4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6959ED4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πάρετε τον λόγο μετά τον κ. Βορίδη.</w:t>
      </w:r>
    </w:p>
    <w:p w14:paraId="6959ED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Επ</w:t>
      </w:r>
      <w:r>
        <w:rPr>
          <w:rFonts w:eastAsia="Times New Roman" w:cs="Times New Roman"/>
          <w:szCs w:val="24"/>
        </w:rPr>
        <w:t>ειδή έχετε υπερβεί τον χρόνο στις πρωτομιλίες, παρακαλώ να είστε σύντομος.</w:t>
      </w:r>
    </w:p>
    <w:p w14:paraId="6959ED4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6959ED5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εκλαμβάνω την τοποθέτηση του </w:t>
      </w:r>
      <w:r>
        <w:rPr>
          <w:rFonts w:eastAsia="Times New Roman" w:cs="Times New Roman"/>
          <w:szCs w:val="24"/>
        </w:rPr>
        <w:t>κ</w:t>
      </w:r>
      <w:r>
        <w:rPr>
          <w:rFonts w:eastAsia="Times New Roman" w:cs="Times New Roman"/>
          <w:szCs w:val="24"/>
        </w:rPr>
        <w:t>υρίου</w:t>
      </w:r>
      <w:r>
        <w:rPr>
          <w:rFonts w:eastAsia="Times New Roman" w:cs="Times New Roman"/>
          <w:szCs w:val="24"/>
        </w:rPr>
        <w:t xml:space="preserve"> Αντιπροέδρου της Κυβέρνησης περί πολέμου ενάντια στη χώρα ως ομολογία </w:t>
      </w:r>
      <w:r>
        <w:rPr>
          <w:rFonts w:eastAsia="Times New Roman" w:cs="Times New Roman"/>
          <w:szCs w:val="24"/>
        </w:rPr>
        <w:t>της αποτυχίας των κυβερνητικών επιλογών. Γιατί; Διότι μέχρι τώρα η προσπάθεια που γινόταν από τη πλευρά των ετέρων δύο παρισταμένων Υπουργών</w:t>
      </w:r>
      <w:r>
        <w:rPr>
          <w:rFonts w:eastAsia="Times New Roman" w:cs="Times New Roman"/>
          <w:szCs w:val="24"/>
        </w:rPr>
        <w:t>, οι οποίοι</w:t>
      </w:r>
      <w:r>
        <w:rPr>
          <w:rFonts w:eastAsia="Times New Roman" w:cs="Times New Roman"/>
          <w:szCs w:val="24"/>
        </w:rPr>
        <w:t xml:space="preserve"> έχουν λάβει τον λόγο, ήταν ότι το πρόβλημα δεν δημιουργήθηκε στο επτάμηνο. Αυτή ήταν η βασική γραμμή της</w:t>
      </w:r>
      <w:r>
        <w:rPr>
          <w:rFonts w:eastAsia="Times New Roman" w:cs="Times New Roman"/>
          <w:szCs w:val="24"/>
        </w:rPr>
        <w:t xml:space="preserve"> επιχειρηματολογίας, ότι έχει δημιουργηθεί πριν. Χρειάστηκε η παρουσία του κ. Δραγασάκη για να ομολογηθεί το εξής: Πάνω σ</w:t>
      </w:r>
      <w:r>
        <w:rPr>
          <w:rFonts w:eastAsia="Times New Roman" w:cs="Times New Roman"/>
          <w:szCs w:val="24"/>
        </w:rPr>
        <w:t>ε</w:t>
      </w:r>
      <w:r>
        <w:rPr>
          <w:rFonts w:eastAsia="Times New Roman" w:cs="Times New Roman"/>
          <w:szCs w:val="24"/>
        </w:rPr>
        <w:t xml:space="preserve"> αυτό που ο κ. Δραγασάκης λέει «πόλεμος ενάντια στην Κυβέρνηση του ΣΥΡΙΖΑ», για πολιτικούς λόγους επιλέξατε μία σύγκρουση</w:t>
      </w:r>
      <w:r>
        <w:rPr>
          <w:rFonts w:eastAsia="Times New Roman" w:cs="Times New Roman"/>
          <w:szCs w:val="24"/>
        </w:rPr>
        <w:t>,</w:t>
      </w:r>
      <w:r>
        <w:rPr>
          <w:rFonts w:eastAsia="Times New Roman" w:cs="Times New Roman"/>
          <w:szCs w:val="24"/>
        </w:rPr>
        <w:t xml:space="preserve"> η οποία δημ</w:t>
      </w:r>
      <w:r>
        <w:rPr>
          <w:rFonts w:eastAsia="Times New Roman" w:cs="Times New Roman"/>
          <w:szCs w:val="24"/>
        </w:rPr>
        <w:t xml:space="preserve">ιούργησε την αναγκαιότητα αυτού του νομοσχεδίου, δηλαδή τα 15 δισεκατομμύρια που φορτώνουμε αυτήν τη στιγμή στον ελληνικό λαό. Τώρα το βαφτίζει «πόλεμο», «ήταν ενάντια στην Κυβέρνηση, ήταν ενάντια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ΣΥΡΙΖΑ, ήταν ενάντια στη χώρα». Αυτά είναι ερμηνευτικά</w:t>
      </w:r>
      <w:r>
        <w:rPr>
          <w:rFonts w:eastAsia="Times New Roman" w:cs="Times New Roman"/>
          <w:szCs w:val="24"/>
        </w:rPr>
        <w:t xml:space="preserve"> ζητήματα. Η πραγματικότητα, όμως, πια η ομολογημένη είναι ότι τότε δημιουργήθηκε το θέμα.</w:t>
      </w:r>
    </w:p>
    <w:p w14:paraId="6959ED5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w:t>
      </w:r>
      <w:r>
        <w:rPr>
          <w:rFonts w:eastAsia="Times New Roman" w:cs="Times New Roman"/>
          <w:szCs w:val="24"/>
        </w:rPr>
        <w:t xml:space="preserve"> Άκουσα για σκανδαλώδη δεύτερη ανακεφαλαιοποίηση. Μάλιστα, το σκάνδαλο εστιάστηκε σε τρία σημεία. Δεν έγινε η αλλαγή των διοικήσεων. Καλά δεν άκουσα; </w:t>
      </w:r>
    </w:p>
    <w:p w14:paraId="6959ED5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ΔΡΑΓΑΣΑΚΗΣ (Αντιπρόεδρος της Κυβέρνησης):</w:t>
      </w:r>
      <w:r>
        <w:rPr>
          <w:rFonts w:eastAsia="Times New Roman" w:cs="Times New Roman"/>
          <w:szCs w:val="24"/>
        </w:rPr>
        <w:t xml:space="preserve"> Το πρώτο ήταν το δεδομένο. Το σκανδαλώδες βρίσκεται, κατά την άποψή μου, στο ότι οι μετοχές που είχε το δημόσιο δεν είχαν δικαίωμα ψήφου. Ήταν μειωμένης εγκυρότητας, με μία έννοια.</w:t>
      </w:r>
    </w:p>
    <w:p w14:paraId="6959ED5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Ωραιότατα</w:t>
      </w:r>
      <w:r>
        <w:rPr>
          <w:rFonts w:eastAsia="Times New Roman" w:cs="Times New Roman"/>
          <w:szCs w:val="24"/>
        </w:rPr>
        <w:t xml:space="preserve">. </w:t>
      </w:r>
    </w:p>
    <w:p w14:paraId="6959ED5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Εγώ, λοιπόν, άκουσα τρία σημεία: Αλλαγή διοικήσεων. Δεν έγινε. Δικαίωμα ψήφου. Δεν υπήρχε. Είναι αυτό που είπατε τώρα. Επίσης, δεν ελήφθη μέριμνα για τα κόκκινα δάνεια. </w:t>
      </w:r>
    </w:p>
    <w:p w14:paraId="6959ED5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Θα ξεκινήσω από το τρίτο γιατί για το τρίτο απλώς ο κύριος Αντιπρόεδρος δεν ήταν εδ</w:t>
      </w:r>
      <w:r>
        <w:rPr>
          <w:rFonts w:eastAsia="Times New Roman" w:cs="Times New Roman"/>
          <w:szCs w:val="24"/>
        </w:rPr>
        <w:t>ώ να παρακολουθήσει τα εκτενή επιχειρήματα και την εκτενή ανάλυση όλου του τελευταίου διαστήματος…</w:t>
      </w:r>
    </w:p>
    <w:p w14:paraId="6959ED5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D5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Λίγο σύντομα, αν έχετε την καλοσύνη.</w:t>
      </w:r>
    </w:p>
    <w:p w14:paraId="6959ED5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Ένα λεπτό.</w:t>
      </w:r>
    </w:p>
    <w:p w14:paraId="6959ED5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Αυτό για τα κόκκινα δάνεια έχει πλήρως απαντηθεί. Τα κόκκινα δάνεια είχαν συμπεριληφθεί –το λέμε για πολλοστή φορά- σ</w:t>
      </w:r>
      <w:r>
        <w:rPr>
          <w:rFonts w:eastAsia="Times New Roman" w:cs="Times New Roman"/>
          <w:szCs w:val="24"/>
        </w:rPr>
        <w:t>ε</w:t>
      </w:r>
      <w:r>
        <w:rPr>
          <w:rFonts w:eastAsia="Times New Roman" w:cs="Times New Roman"/>
          <w:szCs w:val="24"/>
        </w:rPr>
        <w:t xml:space="preserve"> όλες τις προσομοιώσεις οι οποίες έγιναν και κυρίως στην προσομοίωση του 2014, παρά την επιδείνωση που πράγμ</w:t>
      </w:r>
      <w:r>
        <w:rPr>
          <w:rFonts w:eastAsia="Times New Roman" w:cs="Times New Roman"/>
          <w:szCs w:val="24"/>
        </w:rPr>
        <w:t>ατι παρουσίασε το σύνολο των κόκκινων δανείων την περίοδο 2010-2015 εξαιτίας της κρίσης.</w:t>
      </w:r>
    </w:p>
    <w:p w14:paraId="6959ED5A"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αυτά είχαν ληφθεί υπ’ όψιν το 2014 και επομένως δεν ετίθετο, παρά την ύπαρξη κόκκινων δανείων, θέμα ανακεφαλαιοποίησης. Δεν βλέπω τίποτα το σκανδαλώδες. </w:t>
      </w:r>
    </w:p>
    <w:p w14:paraId="6959ED5B"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πρέπει να ρυθμιστεί το θέμα των κόκκινων δανείων. Δεν έχει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αυτήν τη στιγμή που μιλάμε σχέση με τις ανάγκες της ανακεφαλαιοποίησης. Παρίσταται μία οικονομική ανάγκη ρύθμισης που πρέπει να γίνει. Είναι κάτι για το οποίο μίλησε ο κ. Σταθάκης. </w:t>
      </w:r>
    </w:p>
    <w:p w14:paraId="6959ED5C"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ν, όσον αφορά το δικαίωμα ψήφου εξήγησα ότι υλοποιείτε νόμο του 2014. Αυτήν τη στιγμή επαναλαμβάνεται η διατύπωση νόμου του 2014. </w:t>
      </w:r>
    </w:p>
    <w:p w14:paraId="6959ED5D"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όσο για το θέμα της αλλαγής των διοικήσεων, επαίρεται ο κύριος Αντιπρόεδρος για τη ρύθμιση που φέρνει για την αλλαγή των </w:t>
      </w:r>
      <w:r>
        <w:rPr>
          <w:rFonts w:eastAsia="Times New Roman" w:cs="Times New Roman"/>
          <w:szCs w:val="24"/>
        </w:rPr>
        <w:t>διοικήσεων; Επαίρεστε για το γεγονός ότι μέχρι πρότινος οι διοικήσεις, δηλαδή ο τρόπος συμμετοχής του ΤΧΣ μέσα στις τράπεζες, καθοριζόταν -το διοικητικό συμβούλιο του ΤΧΣ, τα μέλη του ΤΧΣ- με απόφαση του Υπουργού και τώρα έχετε εκχωρήσει αυτό το δικαίωμα σ</w:t>
      </w:r>
      <w:r>
        <w:rPr>
          <w:rFonts w:eastAsia="Times New Roman" w:cs="Times New Roman"/>
          <w:szCs w:val="24"/>
        </w:rPr>
        <w:t>την Ευρωπαϊκή Κεντρική Τράπεζα, στην Κομισιόν; Έχετε εκχωρήσει στον μηχανισμό στήριξης το δικαίωμα αυτό και έρχεστε και μας εγκαλείτε ότι εμείς έχουμε σκανδαλώδη συμπεριφορά που είχαμε το δικαίωμα αυτό στον Υπουργό; Εσείς που το εκχωρείτε στους θεσμούς κάν</w:t>
      </w:r>
      <w:r>
        <w:rPr>
          <w:rFonts w:eastAsia="Times New Roman" w:cs="Times New Roman"/>
          <w:szCs w:val="24"/>
        </w:rPr>
        <w:t xml:space="preserve">ετε το πατριωτικό σας καθήκον και εξυγιαίνεται τη λειτουργία των τραπεζών; Αιδώς Αργείοι. Αιδώς! </w:t>
      </w:r>
    </w:p>
    <w:p w14:paraId="6959ED5E" w14:textId="77777777" w:rsidR="002E6842" w:rsidRDefault="0023315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 xml:space="preserve">Κύριε Πρόεδρε, θα ήθελα τον λόγο για ένα λεπτό. </w:t>
      </w:r>
    </w:p>
    <w:p w14:paraId="6959ED5F"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κύριος Αντιπρόεδρος έχε</w:t>
      </w:r>
      <w:r>
        <w:rPr>
          <w:rFonts w:eastAsia="Times New Roman" w:cs="Times New Roman"/>
          <w:szCs w:val="24"/>
        </w:rPr>
        <w:t xml:space="preserve">ι τον λόγο για ένα λεπτό. </w:t>
      </w:r>
    </w:p>
    <w:p w14:paraId="6959ED60"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 xml:space="preserve">Κύριε Βορίδη, μιλήσατε ως δικηγόρος και όχι ως Βουλευτής –φοβάμαι- ή εκπρόσωπος της παράταξης. </w:t>
      </w:r>
    </w:p>
    <w:p w14:paraId="6959ED61"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Πρώτον, με την προηγούμενη ανακεφαλαιοποίηση το ελληνικό δημόσιο είχε πάνω από 60% των μετοχών σε μια σειρά τράπεζες. Δεν είχε δικαίωμα να ψηφίσει για τη διοίκηση, ούτε για ένα μέλος ούτε για δύο ούτε για κανένα. Αυτό αντιμετώπισα εγώ ως έχων την εποπτεία </w:t>
      </w:r>
      <w:r>
        <w:rPr>
          <w:rFonts w:eastAsia="Times New Roman" w:cs="Times New Roman"/>
          <w:szCs w:val="24"/>
        </w:rPr>
        <w:t xml:space="preserve">του τραπεζικού συστήματος. </w:t>
      </w:r>
    </w:p>
    <w:p w14:paraId="6959ED62"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με τη </w:t>
      </w:r>
      <w:r>
        <w:rPr>
          <w:rFonts w:eastAsia="Times New Roman" w:cs="Times New Roman"/>
          <w:szCs w:val="24"/>
          <w:lang w:val="en-US"/>
        </w:rPr>
        <w:t>Eurobank</w:t>
      </w:r>
      <w:r>
        <w:rPr>
          <w:rFonts w:eastAsia="Times New Roman" w:cs="Times New Roman"/>
          <w:szCs w:val="24"/>
        </w:rPr>
        <w:t xml:space="preserve"> που κάναμε μια αλλαγή, την κάναμε κατόπιν συνεννόησης με τους μετόχους, συνεναιτικά. Εγώ δηλαδή ως εκπρόσωπος του δημοσίου, ως εκπρόσωπος του 66%, δεν είχα κανένα δικαίωμα. Αυτό είναι το σκάνδαλο. Τα άλλα είνα</w:t>
      </w:r>
      <w:r>
        <w:rPr>
          <w:rFonts w:eastAsia="Times New Roman" w:cs="Times New Roman"/>
          <w:szCs w:val="24"/>
        </w:rPr>
        <w:t xml:space="preserve">ι προβλήματα, είναι αδυναμίες. </w:t>
      </w:r>
    </w:p>
    <w:p w14:paraId="6959ED63"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ό,τι ποσοστό έχει το δημόσιο θα εκπροσωπείται στη συνέλευση των μετόχων. Θα ψηφίζει κανονικά. Μιλάτε για τα τρία μέλη, που αν υπάρξει μετά την αξιολόγηση ανάγκη θα υποστούν τη διαδικασία που είπατε. Και πάλι όμως ο Υπ</w:t>
      </w:r>
      <w:r>
        <w:rPr>
          <w:rFonts w:eastAsia="Times New Roman" w:cs="Times New Roman"/>
          <w:szCs w:val="24"/>
        </w:rPr>
        <w:t>ουργός…</w:t>
      </w:r>
    </w:p>
    <w:p w14:paraId="6959ED64"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Δεν είπε αυτό. Την αξιολόγηση για το ΤΧΣ.</w:t>
      </w:r>
    </w:p>
    <w:p w14:paraId="6959ED65"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Εν πάση περιπτώσει, η αξιολόγηση θα καταλήξει κάπου για τρία μέλη, όχι για όλα. Τα άλλα θα βγαίνουν μέσα από τη συνέλευση που θα ψηφίζει</w:t>
      </w:r>
      <w:r>
        <w:rPr>
          <w:rFonts w:eastAsia="Times New Roman" w:cs="Times New Roman"/>
          <w:szCs w:val="24"/>
        </w:rPr>
        <w:t xml:space="preserve"> ο εκπρόσωπος του δημοσίου. Αλλά και για τα τρία μέλη που θα είναι αποτέλεσμα της επιτροπής επιλογών του ΤΧΣ, τον τελικό λόγο θα τον έχει ο Υπουργός σε ό,τι αφορά τη νομιμότητα της όλης διαδικασίας, την εγκυρότητά της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959ED66"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Εγώ περισσότερο ήθελα να διευκ</w:t>
      </w:r>
      <w:r>
        <w:rPr>
          <w:rFonts w:eastAsia="Times New Roman" w:cs="Times New Roman"/>
          <w:szCs w:val="24"/>
        </w:rPr>
        <w:t xml:space="preserve">ρινίσω το θέμα με το δικαίωμα ψήφου των μετοχών, διότι νόμιζα ότι δημιουργήθηκε μια σύγχυση. </w:t>
      </w:r>
    </w:p>
    <w:p w14:paraId="6959ED67"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ήθελα τον λόγο, κύριε Πρόεδρε. </w:t>
      </w:r>
    </w:p>
    <w:p w14:paraId="6959ED68"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Ναι, αλλά δεν μπορεί να συνεχίσει αυτό. </w:t>
      </w:r>
    </w:p>
    <w:p w14:paraId="6959ED69"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Σε τριάντα δευ</w:t>
      </w:r>
      <w:r>
        <w:rPr>
          <w:rFonts w:eastAsia="Times New Roman" w:cs="Times New Roman"/>
          <w:szCs w:val="24"/>
        </w:rPr>
        <w:t xml:space="preserve">τερόλεπτα θα έχω ολοκληρώσει. </w:t>
      </w:r>
    </w:p>
    <w:p w14:paraId="6959ED6A"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Πραγματικά σε τριάντα δευτερόλεπτα. </w:t>
      </w:r>
    </w:p>
    <w:p w14:paraId="6959ED6B"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959ED6C"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Πρώτον, όπως άλλωστε θα γνωρίζει ο κύριος Αντιπρόεδρος, τα νομικά δεν βλάπτουν. Συχνά ωφελούν. </w:t>
      </w:r>
    </w:p>
    <w:p w14:paraId="6959ED6D"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ΕΥΚΛΕΙΔΗΣ ΤΣΑΚΑ</w:t>
      </w:r>
      <w:r>
        <w:rPr>
          <w:rFonts w:eastAsia="Times New Roman" w:cs="Times New Roman"/>
          <w:b/>
          <w:szCs w:val="24"/>
        </w:rPr>
        <w:t xml:space="preserve">ΛΩΤΟΣ (Υπουργός Οικονομικών): </w:t>
      </w:r>
      <w:r>
        <w:rPr>
          <w:rFonts w:eastAsia="Times New Roman" w:cs="Times New Roman"/>
          <w:szCs w:val="24"/>
        </w:rPr>
        <w:t xml:space="preserve">Όχι πάντα. </w:t>
      </w:r>
    </w:p>
    <w:p w14:paraId="6959ED6E"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Συχνά ωφελούν. Εσείς έχετε ομολογήσει άγνοια. Μην ασχολείστε με αυτό. </w:t>
      </w:r>
    </w:p>
    <w:p w14:paraId="6959ED6F"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με </w:t>
      </w:r>
      <w:r>
        <w:rPr>
          <w:rFonts w:eastAsia="Times New Roman" w:cs="Times New Roman"/>
          <w:szCs w:val="24"/>
        </w:rPr>
        <w:t>συγχωρείτ</w:t>
      </w:r>
      <w:r>
        <w:rPr>
          <w:rFonts w:eastAsia="Times New Roman" w:cs="Times New Roman"/>
          <w:szCs w:val="24"/>
        </w:rPr>
        <w:t>αι</w:t>
      </w:r>
      <w:r>
        <w:rPr>
          <w:rFonts w:eastAsia="Times New Roman" w:cs="Times New Roman"/>
          <w:szCs w:val="24"/>
        </w:rPr>
        <w:t xml:space="preserve"> πάρα πολύ</w:t>
      </w:r>
      <w:r>
        <w:rPr>
          <w:rFonts w:eastAsia="Times New Roman" w:cs="Times New Roman"/>
          <w:szCs w:val="24"/>
        </w:rPr>
        <w:t>,</w:t>
      </w:r>
      <w:r>
        <w:rPr>
          <w:rFonts w:eastAsia="Times New Roman" w:cs="Times New Roman"/>
          <w:szCs w:val="24"/>
        </w:rPr>
        <w:t xml:space="preserve"> αλλά σκοπίμως αποκρύπτονται δύο πράγματα. Το ΤΧΣ έχει συμμετοχή στα διοικητικά συμβούλια των τραπεζών. Το ελληνικό δημόσιο έχει επίτροπο στα διοικητικά συμβούλια των τραπεζών. Αυτό, με συγχωρείται, αλλά ήδη από το νόμο Αλογοσκούφη, ο επίτροπος του ελληνικ</w:t>
      </w:r>
      <w:r>
        <w:rPr>
          <w:rFonts w:eastAsia="Times New Roman" w:cs="Times New Roman"/>
          <w:szCs w:val="24"/>
        </w:rPr>
        <w:t xml:space="preserve">ού δημοσίου έχει δικαίωμα αρνησικυρίας –βέτο- για σημαντικές και μείζονες αποφάσεις στα διοικητικά συμβούλια. Αυτά τα έχετε αποκρύψει όλα, λες και δεν έχει παρουσία το ελληνικό δημόσιο. </w:t>
      </w:r>
    </w:p>
    <w:p w14:paraId="6959ED70"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έρχεστε τώρα και λέτε ότι το μεγάλο πλεονέκτημα είναι –ποιο;- ότι</w:t>
      </w:r>
      <w:r>
        <w:rPr>
          <w:rFonts w:eastAsia="Times New Roman" w:cs="Times New Roman"/>
          <w:szCs w:val="24"/>
        </w:rPr>
        <w:t xml:space="preserve"> θα παρεμβαίνει το ελληνικό δημόσιο και θα μπορεί να καθορίζει τις διοικήσεις των ελληνικών τραπεζών. Και σας ερωτώ πώς, αφού θα ασκούνται όλα τα δικαιώματα αυτά από το ΤΧΣ, το οποίο συγκροτείται μέσω των αποφάσεων των τριών θεσμών. Προεδρεύει δε, της επιτ</w:t>
      </w:r>
      <w:r>
        <w:rPr>
          <w:rFonts w:eastAsia="Times New Roman" w:cs="Times New Roman"/>
          <w:szCs w:val="24"/>
        </w:rPr>
        <w:t xml:space="preserve">ροπής αξιολόγησης εις εκ των τριών θεσμών. Αν αυτό είναι η πολιτική σας επιτυχία και έτσι την καταλαβαίνετε να τη χαίρεστε. </w:t>
      </w:r>
    </w:p>
    <w:p w14:paraId="6959ED71"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Εντάξει, κύριε Βορίδη. Σας ευχαριστούμε πολύ. </w:t>
      </w:r>
    </w:p>
    <w:p w14:paraId="6959ED72" w14:textId="77777777" w:rsidR="002E6842" w:rsidRDefault="0023315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κ. Λοβέρδος. Να έχετε υπ’ όψιν σας</w:t>
      </w:r>
      <w:r>
        <w:rPr>
          <w:rFonts w:eastAsia="Times New Roman" w:cs="Times New Roman"/>
          <w:szCs w:val="24"/>
        </w:rPr>
        <w:t xml:space="preserve"> ότι έχετε υπερβεί όλους τους χρόνους, άρα δύο λεπτά νομίζω ότι είναι αρκετά. </w:t>
      </w:r>
    </w:p>
    <w:p w14:paraId="6959ED7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Αντιπρόεδρε, πριν μιλήσετε, η συζήτηση κυλούσε ομαλά και πηγαίναμε σε μια ψήφιση επί της αρχής και στην Ολομέλεια και το κάθε κόμμα μετά θα έκρινε επί τω</w:t>
      </w:r>
      <w:r>
        <w:rPr>
          <w:rFonts w:eastAsia="Times New Roman" w:cs="Times New Roman"/>
          <w:szCs w:val="24"/>
        </w:rPr>
        <w:t xml:space="preserve">ν άρθρων τι θα κάνει. </w:t>
      </w:r>
    </w:p>
    <w:p w14:paraId="6959ED7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Πυροδοτείτε μια συζήτηση και παρωθείτε την Αντιπολίτευση να επιβεβαιώσει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ρόλο της. Δεν έχετε κανένα δικαίωμα και κανένα ηθικό βάρος να μιλάτε για σκανδαλώδη προηγούμενη ρύθμιση, όταν δεν σας βοηθάνε μάλιστα και τα επιχειρήματα. Ν</w:t>
      </w:r>
      <w:r>
        <w:rPr>
          <w:rFonts w:eastAsia="Times New Roman" w:cs="Times New Roman"/>
          <w:szCs w:val="24"/>
        </w:rPr>
        <w:t xml:space="preserve">α έλεγα ότι σας βοηθάνε τα επιμέρους νομικά επιχειρήματα, να το κάνετε, γιατί είστε ακραίος, που δεν είστε. Έρχεστε εδώ, δεν έχετε παρακολουθήσει τη συζήτηση και πετάτε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φράση</w:t>
      </w:r>
      <w:r>
        <w:rPr>
          <w:rFonts w:eastAsia="Times New Roman" w:cs="Times New Roman"/>
          <w:szCs w:val="24"/>
        </w:rPr>
        <w:t>,</w:t>
      </w:r>
      <w:r>
        <w:rPr>
          <w:rFonts w:eastAsia="Times New Roman" w:cs="Times New Roman"/>
          <w:szCs w:val="24"/>
        </w:rPr>
        <w:t xml:space="preserve"> η οποία δεν εισπράττεται ίσως με τον τρόπο που θα θέλατε να εισπραχθεί. Μας </w:t>
      </w:r>
      <w:r>
        <w:rPr>
          <w:rFonts w:eastAsia="Times New Roman" w:cs="Times New Roman"/>
          <w:szCs w:val="24"/>
        </w:rPr>
        <w:t xml:space="preserve">καλείτε να επιβεβαιώσουμε την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κάνοντας αυτό που πρέπει να κάνουμε και στη συνέχεια της διαδικασίας και στην ψηφοφορία. </w:t>
      </w:r>
    </w:p>
    <w:p w14:paraId="6959ED7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Θέλω να μας ξαναπείτε ή εσείς ή ο αρμόδιος Υπουργός από πού αντλείτε αυτό το δικαίωμα σε σχέση με το σχέδιο νόμου, όχι με </w:t>
      </w:r>
      <w:r>
        <w:rPr>
          <w:rFonts w:eastAsia="Times New Roman" w:cs="Times New Roman"/>
          <w:szCs w:val="24"/>
        </w:rPr>
        <w:t>το πώς σκέφτεστε. Στην ομιλία μου, κύριε Πρόεδρε, ζήτησα από τους Βουλευτές της Συμπολίτευσης να προσέξουν στο άρθρο 1 -που είναι άρθρο τώρα, το 4α- μέσα στη δομή του συγκεκριμένου άρθρου, στη σελίδα 34 εν πάση περιπτώσει, που καθορίζει το πώς συντίθεται η</w:t>
      </w:r>
      <w:r>
        <w:rPr>
          <w:rFonts w:eastAsia="Times New Roman" w:cs="Times New Roman"/>
          <w:szCs w:val="24"/>
        </w:rPr>
        <w:t xml:space="preserve"> επιτροπή επιλογή και να δείτε σε σχέση με τα προϊσχύσαντα αν υπάρχει πρόοδος ή οπισθοδρόμηση, για να ξέρουμε τι λέμε εδώ. </w:t>
      </w:r>
    </w:p>
    <w:p w14:paraId="6959ED7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Αυτή η παράγραφος, κύριε Αντιπρόεδρε, δίνει ένα λόγο να μην ψηφίσουμε το άρθρο 1, να το σκεφτόμαστε. Σκεφτόμαστε από την άλλη πλευρά κι αυτό που είπαμε και στις ομιλίες μας κι εμείς, ότι ψηφίζουμε κάτι που συνιστά ένα θεμέλιο της οικονομίας: η ανακεφαλαιοπ</w:t>
      </w:r>
      <w:r>
        <w:rPr>
          <w:rFonts w:eastAsia="Times New Roman" w:cs="Times New Roman"/>
          <w:szCs w:val="24"/>
        </w:rPr>
        <w:t xml:space="preserve">οίηση των τραπεζών χάριν των καταθετών και των επιχειρήσεων, χάριν της οικονομίας. Όμως, αυτή η διάταξη δεν μας αρέσει, κύριε Αντιπρόεδρε. </w:t>
      </w:r>
    </w:p>
    <w:p w14:paraId="6959ED7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Επίσης, είπαμε στον κ. Τσακαλώτο -τώρα του το ζητώ στεκόμενος και στην τροπολογία που έχει καταθέσει ο κ. Βενιζέλος-</w:t>
      </w:r>
      <w:r>
        <w:rPr>
          <w:rFonts w:eastAsia="Times New Roman" w:cs="Times New Roman"/>
          <w:szCs w:val="24"/>
        </w:rPr>
        <w:t xml:space="preserve"> να βοηθήσει και στο άρθρο 1 και στο άρθρο 4 με την προσθήκη της υποχρέωσης αυτή η απόφαση με πράξη υπουργικού συμβουλίου που θα ληφθεί για την επιμέρους δομή της ανακεφαλαιοποίησης να έρχεται στη Βουλή με επίσημο τρόπο. «Μα», λέτε σωστά, «στο ΦΕΚ δημοσιεύ</w:t>
      </w:r>
      <w:r>
        <w:rPr>
          <w:rFonts w:eastAsia="Times New Roman" w:cs="Times New Roman"/>
          <w:szCs w:val="24"/>
        </w:rPr>
        <w:t xml:space="preserve">εται και λαμβάνει γνώση οποιοσδήποτε». Έτσι είναι και με τις πράξεις νομοθετικού περιεχομένου, έτσι είναι και με τις υπουργικές αποφάσεις, έτσι είναι και με όλο το κανονιστικό πλαίσιο. </w:t>
      </w:r>
    </w:p>
    <w:p w14:paraId="6959ED7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Όμως, κύριε Υπουργέ, δεν είναι γνωστή στη Βουλή σήμερα που θα ψηφίσουμ</w:t>
      </w:r>
      <w:r>
        <w:rPr>
          <w:rFonts w:eastAsia="Times New Roman" w:cs="Times New Roman"/>
          <w:szCs w:val="24"/>
        </w:rPr>
        <w:t xml:space="preserve">ε η δομή της ανακεφαλαιοποίησης. Επί της προηγούμενης ανακεφαλαιοποίσης αυτά ήταν γνωστά. Το μέρος που είχε να κάνει με την επένδυση με συμμετοχές και το μέρος στα </w:t>
      </w:r>
      <w:r>
        <w:rPr>
          <w:rFonts w:eastAsia="Times New Roman" w:cs="Times New Roman"/>
          <w:szCs w:val="24"/>
          <w:lang w:val="en-US"/>
        </w:rPr>
        <w:t>Cocos</w:t>
      </w:r>
      <w:r>
        <w:rPr>
          <w:rFonts w:eastAsia="Times New Roman" w:cs="Times New Roman"/>
          <w:szCs w:val="24"/>
        </w:rPr>
        <w:t>, σ</w:t>
      </w:r>
      <w:r>
        <w:rPr>
          <w:rFonts w:eastAsia="Times New Roman" w:cs="Times New Roman"/>
          <w:szCs w:val="24"/>
        </w:rPr>
        <w:t>ε</w:t>
      </w:r>
      <w:r>
        <w:rPr>
          <w:rFonts w:eastAsia="Times New Roman" w:cs="Times New Roman"/>
          <w:szCs w:val="24"/>
        </w:rPr>
        <w:t xml:space="preserve"> αυτά τα μετατρέψιμα ομόλογα σε μετοχές ήταν γνωστό. Τα ξέραμε αυτά. Εδώ δεν τα ξέρ</w:t>
      </w:r>
      <w:r>
        <w:rPr>
          <w:rFonts w:eastAsia="Times New Roman" w:cs="Times New Roman"/>
          <w:szCs w:val="24"/>
        </w:rPr>
        <w:t xml:space="preserve">ουμε. Θα τα μάθουμε αύριο. </w:t>
      </w:r>
      <w:r>
        <w:rPr>
          <w:rFonts w:eastAsia="Times New Roman" w:cs="Times New Roman"/>
          <w:szCs w:val="24"/>
        </w:rPr>
        <w:t>Αφού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θα είναι έτσι είναι μια μορφή διασφάλισης και της καλής σας διάθεσης, πέραν του τυπικού θέματος αν ο οποιοσδήποτε πολίτης λαμβάνει γνώση. Να έρχεται μέσα από μια προσθήκη που θα κάνετε στο άρθρο 1 και στο άρθρο 4 κάθε</w:t>
      </w:r>
      <w:r>
        <w:rPr>
          <w:rFonts w:eastAsia="Times New Roman" w:cs="Times New Roman"/>
          <w:szCs w:val="24"/>
        </w:rPr>
        <w:t xml:space="preserve"> πράξη υπουργικού συμβουλίου διά της επίσημης οδού στη Βουλή, ώστε οι Βουλευτές αλλά και ο Υπουργός αν θέλει να … </w:t>
      </w:r>
    </w:p>
    <w:p w14:paraId="6959ED7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σας παρακαλώ. </w:t>
      </w:r>
    </w:p>
    <w:p w14:paraId="6959ED7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Τέλος, θα σας δώσω ένα επιχείρημα που θα σας αγγίξει νομίζω. Α</w:t>
      </w:r>
      <w:r>
        <w:rPr>
          <w:rFonts w:eastAsia="Times New Roman" w:cs="Times New Roman"/>
          <w:szCs w:val="24"/>
        </w:rPr>
        <w:t>φού όλα ήταν καλά, κυρίες και κύριοι Βουλευτές, και τίποτα δεν προέκυψε από τη δική σας πολιτική αυτό το εννεάμηνο γιατί υπάρχει ανησυχία σε όλους τους συλλόγους εργαζομένων στις τράπεζες για εθελούσιες εξόδους ή για απολύσεις ή εν πάση περιπτώσει για μείω</w:t>
      </w:r>
      <w:r>
        <w:rPr>
          <w:rFonts w:eastAsia="Times New Roman" w:cs="Times New Roman"/>
          <w:szCs w:val="24"/>
        </w:rPr>
        <w:t xml:space="preserve">ση προσωπικού; Είπε τους αριθμούς ο κ. Θεοχάρης. Γιατί υπάρχει αυτή η ανησυχία; Μήπως υπάρχει αυτή η ανησυχία λόγω της επιγενόμενης δυσχέρειας με βάση και όσα και ο κ. Μιχελής είχε πει; </w:t>
      </w:r>
    </w:p>
    <w:p w14:paraId="6959ED7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Τέλος, κύριε Πρόεδρε, διαβάσαμε σήμερα -το είχατε πει και εχθές εσείς</w:t>
      </w:r>
      <w:r>
        <w:rPr>
          <w:rFonts w:eastAsia="Times New Roman" w:cs="Times New Roman"/>
          <w:szCs w:val="24"/>
        </w:rPr>
        <w:t>- ότι ζητήσατε την παραίτηση από τον κ. Μποτόπουλο. Αν το κάνατε αυτό ένα μήνα μετά, όταν θα είχε ολοκληρωθεί η ανακεφαλαιοποίηση, θα σας έλεγα ότι είναι και δικαίωμά σας. Δεν το βλέπω έτσι. Πρέπει να ολοκληρώνουν τα όργανα τις θητείες τους, αλλά θα σας έλ</w:t>
      </w:r>
      <w:r>
        <w:rPr>
          <w:rFonts w:eastAsia="Times New Roman" w:cs="Times New Roman"/>
          <w:szCs w:val="24"/>
        </w:rPr>
        <w:t>εγα ότι εν πάση περιπτώσει κάνατε κι εσείς τις δικές σας αξιολογήσεις. Γιατί το κάνετε τώρα; Κι απ’ ό,τι διαβάσαμε σήμερα το πρωί την κατέθεσε την παραίτησή του. Γιατί το κάνετε τώρα εν μέσω όλης αυτής της διαδικασίας; Μήπως είναι μια πράξη ακραίας επιπολα</w:t>
      </w:r>
      <w:r>
        <w:rPr>
          <w:rFonts w:eastAsia="Times New Roman" w:cs="Times New Roman"/>
          <w:szCs w:val="24"/>
        </w:rPr>
        <w:t>ιότητας; Θέλω να το ξαναδείτε.</w:t>
      </w:r>
    </w:p>
    <w:p w14:paraId="6959ED7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κύριε Λοβέρδο. Σας ευχαριστώ.</w:t>
      </w:r>
    </w:p>
    <w:p w14:paraId="6959ED7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Προχωρούμε στον κατάλογο ομιλητών. </w:t>
      </w:r>
    </w:p>
    <w:p w14:paraId="6959ED7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κ. Ιωάννης Γκιόλας να έρθει στο Βήμα για επτά λεπτά. </w:t>
      </w:r>
    </w:p>
    <w:p w14:paraId="6959ED7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ΙΩΑΝΝΗΣ ΓΚΙΟΛΑΣ:</w:t>
      </w:r>
      <w:r>
        <w:rPr>
          <w:rFonts w:eastAsia="Times New Roman" w:cs="Times New Roman"/>
          <w:szCs w:val="24"/>
        </w:rPr>
        <w:t xml:space="preserve"> Ευχαριστώ πολύ, κύριε Πρόεδρε.</w:t>
      </w:r>
    </w:p>
    <w:p w14:paraId="6959ED8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Αγαπητές κι α</w:t>
      </w:r>
      <w:r>
        <w:rPr>
          <w:rFonts w:eastAsia="Times New Roman" w:cs="Times New Roman"/>
          <w:szCs w:val="24"/>
        </w:rPr>
        <w:t xml:space="preserve">γαπητοί συνάδελφοι, ολοκληρώνεται η συζήτηση για την ανακεφαλαιοποίηση των τραπεζών. </w:t>
      </w:r>
    </w:p>
    <w:p w14:paraId="6959ED8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 σημαντικότερος παράγοντας για τις επιχειρήσεις, τα ελληνικά νοικοκυριά και τον ελληνικό λαό είναι να ξέρουν ότι η νέα ανακεφαλαιοποίηση θα είναι και η τελευταία, ότι θα</w:t>
      </w:r>
      <w:r>
        <w:rPr>
          <w:rFonts w:eastAsia="Times New Roman" w:cs="Times New Roman"/>
          <w:szCs w:val="24"/>
        </w:rPr>
        <w:t xml:space="preserve"> τα καταφέρουμε εκεί που δύο φορές απέτυχε στο παρελθόν η Αντιπολίτευση. Αποφεύγουμε, λοιπόν, τα λάθη του παρελθόντος κι έχουμε στόχο να δώσουμε οριστικά τέλος στο ζήτημα των προβληματικών τραπεζών, με θετικό τρόπο. </w:t>
      </w:r>
    </w:p>
    <w:p w14:paraId="6959ED8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στόχος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στη διαδικασία τη</w:t>
      </w:r>
      <w:r>
        <w:rPr>
          <w:rFonts w:eastAsia="Times New Roman" w:cs="Times New Roman"/>
          <w:szCs w:val="24"/>
        </w:rPr>
        <w:t xml:space="preserve">ς παρούσας ανακεφαλαιοποίησης είναι να προσελκύσει ιδιωτικές επενδύσεις για τις τράπεζες και παράλληλα να διατηρήσει τη συμμετοχή του σε αυτές. Θέλουμε βέβαια να καταστήσουμε φιλικό το κλίμα για τις ιδιωτικές επενδύσεις. Θα πετύχουμε την ανακεφαλαιοποίηση </w:t>
      </w:r>
      <w:r>
        <w:rPr>
          <w:rFonts w:eastAsia="Times New Roman" w:cs="Times New Roman"/>
          <w:szCs w:val="24"/>
        </w:rPr>
        <w:t>με ιδιωτική συμμετοχή σε όλες τις τράπεζες και θα καλύψουμε το μεγαλύτερο δυνατό μέρος, χωρίς επιβάρυνση των Ελλήνων φορολογουμένων.</w:t>
      </w:r>
    </w:p>
    <w:p w14:paraId="6959ED8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 να προσελκύσουμε, λοιπόν, τους ιδιώτες, ενδυναμώνουμε τη διακυβέρνηση των τραπεζών και του ΤΧΣ και προσφέρουμε έτσι εχέ</w:t>
      </w:r>
      <w:r>
        <w:rPr>
          <w:rFonts w:eastAsia="Times New Roman" w:cs="Times New Roman"/>
          <w:szCs w:val="24"/>
        </w:rPr>
        <w:t>γγυα ότι η εύρυθμη και συνετή διοίκηση των τραπεζών θα εξασφαλίσει την επένδυσή τους. Ζητάμε την εμπιστοσύνη τους, η οποία έχει προδοθεί στο παρελθόν από αυτούς που υποτίθεται ότι προστάτευαν τα συμφέροντά τους κι εμείς δηλώνουμε ότι δεν θα τους απογοητεύσ</w:t>
      </w:r>
      <w:r>
        <w:rPr>
          <w:rFonts w:eastAsia="Times New Roman" w:cs="Times New Roman"/>
          <w:szCs w:val="24"/>
        </w:rPr>
        <w:t>ουμε. Δεν μεροληπτούμε υπέρ κανενός, ούτε μεγάλου ούτε μικρού, επενδυτή και ιδιώτη. Σπάμε έτσι τον κύκλο της καχυποψίας που υπήρχε, διότι όλοι πια ξέρουν ότι θα αντιμετωπιστούν δίκαια, αξιοκρατικά και με ισότητα.</w:t>
      </w:r>
    </w:p>
    <w:p w14:paraId="6959ED8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Παράλληλα, μέσω του Ταμείου Χρηματοπιστωτικ</w:t>
      </w:r>
      <w:r>
        <w:rPr>
          <w:rFonts w:eastAsia="Times New Roman" w:cs="Times New Roman"/>
          <w:szCs w:val="24"/>
        </w:rPr>
        <w:t xml:space="preserve">ής Σταθερότητας,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θα διατηρήσει συμμετοχές στα μετοχικά κεφάλαια των τραπεζών, οι οποίες δεν γνωρίζουμε ακόμα αν θα φτάσουν σε ένα εύλογο ποσοστό και ύψος, βάσει και των αναγκών της αυξήσεως σε κάθε τράπεζα. Αποδεικνύεται, λοιπόν, ότι δεν χαρίζου</w:t>
      </w:r>
      <w:r>
        <w:rPr>
          <w:rFonts w:eastAsia="Times New Roman" w:cs="Times New Roman"/>
          <w:szCs w:val="24"/>
        </w:rPr>
        <w:t xml:space="preserve">με τις μετοχές του Ταμείου Χρηματοπιστωτικής Σταθερότητας. </w:t>
      </w:r>
    </w:p>
    <w:p w14:paraId="6959ED8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Ταυτόχρονα, χωρίς μάλιστα να πνίγουμε την προσέλκυση των επενδυτών, περιοριζόμαστε σε ένα ποσοστό συμμετοχής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που είναι μεν ηγεμονεύον, αλλά όχι υπερβολικά διογκωμένο. Διατηρούμε το δ</w:t>
      </w:r>
      <w:r>
        <w:rPr>
          <w:rFonts w:eastAsia="Times New Roman" w:cs="Times New Roman"/>
          <w:szCs w:val="24"/>
        </w:rPr>
        <w:t xml:space="preserve">ικαίωμα ψήφου, όπως έχει πολλαπλώς λεχθεί, στις κοινές μετοχές που θα κατέχει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κι έτσι επιτυγχάνεται ο αποφασιστικός τρόπος παρέμβασης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στα όργανα των τραπεζών. Επανδρώνουμε το νέο ΤΧΣ τόσο σε επίπεδο διοίκησης όσο και προσωπικού με υ</w:t>
      </w:r>
      <w:r>
        <w:rPr>
          <w:rFonts w:eastAsia="Times New Roman" w:cs="Times New Roman"/>
          <w:szCs w:val="24"/>
        </w:rPr>
        <w:t xml:space="preserve">ψηλού επιπέδου άτομα, τα οποία θα επιλέγονται με εχέγγυα αξιοκρατίας κι αντικειμενικότητας. </w:t>
      </w:r>
    </w:p>
    <w:p w14:paraId="6959ED8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Δίπλα μας, όπως γνωρίζετε, έχουμε αρωγό και την Ευρωπαϊκή Τράπεζα Ανασυγκρότησης κι Ανάπτυξης, η οποία αναγνωρίζει την ειλικρινή μας πρόθεση και το -αν μη τι άλλο-</w:t>
      </w:r>
      <w:r>
        <w:rPr>
          <w:rFonts w:eastAsia="Times New Roman" w:cs="Times New Roman"/>
          <w:szCs w:val="24"/>
        </w:rPr>
        <w:t xml:space="preserve"> καλών προδιαγραφών σχέδιό μας για να ξυπνήσουμε την κοινωνία και την οικονομία και πιστεύουμε ότι θα τα καταφέρουμε.</w:t>
      </w:r>
    </w:p>
    <w:p w14:paraId="6959ED8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Προσφέρουμε έναν σαφή κι οριοθετημένο έλεγχο της λειτουργίας των ιδρυμάτων. Υπό διαπραγμάτευση βρίσκονται οι μισθοί των διοικούντων των τρ</w:t>
      </w:r>
      <w:r>
        <w:rPr>
          <w:rFonts w:eastAsia="Times New Roman" w:cs="Times New Roman"/>
          <w:szCs w:val="24"/>
        </w:rPr>
        <w:t xml:space="preserve">απεζών, ώστε να μην προκαλούν το δημόσιο αίσθημα. Αναζητείται επίσης και η φόρμουλα για μια ισορροπημένη κατάσταση ως προς την ασυλία των διοικούντων, ώστε να μην είναι απόλυτη και ανέλεγκτη η δραστηριότητά τους. </w:t>
      </w:r>
    </w:p>
    <w:p w14:paraId="6959ED8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Στόχος είναι η διαφάνεια και η δημόσια λογ</w:t>
      </w:r>
      <w:r>
        <w:rPr>
          <w:rFonts w:eastAsia="Times New Roman" w:cs="Times New Roman"/>
          <w:szCs w:val="24"/>
        </w:rPr>
        <w:t xml:space="preserve">οδοσία τόσο των τραπεζών όσο και του ΤΧΣ που, όπως προείπε και ο Αντιπρόεδρος της Κυβερνήσεως, εξασφαλίζονται θεσμικά και νομοθετικά. </w:t>
      </w:r>
    </w:p>
    <w:p w14:paraId="6959ED8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Θεσπίζεται για πρώτη φορά διαδικασία περιοδικής αξιολόγησης των διοικήσεων των τραπεζών στη βάση συγκεκριμένων μετρήσιμων</w:t>
      </w:r>
      <w:r>
        <w:rPr>
          <w:rFonts w:eastAsia="Times New Roman" w:cs="Times New Roman"/>
          <w:szCs w:val="24"/>
        </w:rPr>
        <w:t xml:space="preserve"> κι αντικειμενικών κριτηρίων, με τη βοήθεια ανεξάρτητου διεθνούς συμβούλου.</w:t>
      </w:r>
    </w:p>
    <w:p w14:paraId="6959ED8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Τέλος, αντιμετωπίζουμε το ζήτημα των κόκκινων δανείων, το αγκάθι αυτό στις επιχειρήσεις και τα ελληνικά νοικοκυριά. Επιδίωξή μας είναι να πέσουν, για πρώτη φορά μετά από τόσα χρόνι</w:t>
      </w:r>
      <w:r>
        <w:rPr>
          <w:rFonts w:eastAsia="Times New Roman" w:cs="Times New Roman"/>
          <w:szCs w:val="24"/>
        </w:rPr>
        <w:t xml:space="preserve">α, χρήματα στην αγορά με μορφή δανεισμού στις επιχειρήσεις, στους συνεργατικούς και συνεταιριστικούς φορείς, καθώς και στους μικροεπιχειρηματίες και αυτοαπασχολούμενους, με στόχο την ανάκαμψη της απασχόλησης και των εισοδημάτων. </w:t>
      </w:r>
    </w:p>
    <w:p w14:paraId="6959ED8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Δύο φορές έκανε το λάθος η</w:t>
      </w:r>
      <w:r>
        <w:rPr>
          <w:rFonts w:eastAsia="Times New Roman" w:cs="Times New Roman"/>
          <w:szCs w:val="24"/>
        </w:rPr>
        <w:t xml:space="preserve"> Αντιπολίτευση να αγνοήσει αυτήν την παράμετρο στο παρελθόν, δύο ανακεφαλαιοποιήσεις που δεν οδήγησαν παρά στην ζημιά του ελληνικού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και του ελληνικού λαού. </w:t>
      </w:r>
    </w:p>
    <w:p w14:paraId="6959ED8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Υπάρχει, βέβαια, ένα ζήτημα ευλογοφανές: της αμφισβήτησης από τους συναδέλφους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 xml:space="preserve"> του στόχου μας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αν θα ευοδωθεί το καλό σενάριο χρηματοδότησης των τραπεζών.</w:t>
      </w:r>
    </w:p>
    <w:p w14:paraId="6959ED8D" w14:textId="77777777" w:rsidR="002E6842" w:rsidRDefault="0023315C">
      <w:pPr>
        <w:spacing w:line="600" w:lineRule="auto"/>
        <w:ind w:firstLine="720"/>
        <w:jc w:val="both"/>
        <w:rPr>
          <w:rFonts w:eastAsia="Times New Roman"/>
          <w:szCs w:val="24"/>
        </w:rPr>
      </w:pPr>
      <w:r>
        <w:rPr>
          <w:rFonts w:eastAsia="Times New Roman"/>
          <w:szCs w:val="24"/>
        </w:rPr>
        <w:t xml:space="preserve">Ας θυμηθούμε, λοιπόν -και παίρνω ως παράδειγμα από τις προηγούμενες δύο ανακεφαλαιοποιήσεις- </w:t>
      </w:r>
      <w:r>
        <w:rPr>
          <w:rFonts w:eastAsia="Times New Roman"/>
          <w:szCs w:val="24"/>
        </w:rPr>
        <w:t>το</w:t>
      </w:r>
      <w:r>
        <w:rPr>
          <w:rFonts w:eastAsia="Times New Roman"/>
          <w:szCs w:val="24"/>
        </w:rPr>
        <w:t>ν</w:t>
      </w:r>
      <w:r>
        <w:rPr>
          <w:rFonts w:eastAsia="Times New Roman"/>
          <w:szCs w:val="24"/>
        </w:rPr>
        <w:t xml:space="preserve"> νόμο του Αλογοσκούφη του 2008 και κυρίως του 2012-2013 οπότε διατέ</w:t>
      </w:r>
      <w:r>
        <w:rPr>
          <w:rFonts w:eastAsia="Times New Roman"/>
          <w:szCs w:val="24"/>
        </w:rPr>
        <w:t xml:space="preserve">θηκαν από το ελληνικό </w:t>
      </w:r>
      <w:r>
        <w:rPr>
          <w:rFonts w:eastAsia="Times New Roman"/>
          <w:szCs w:val="24"/>
        </w:rPr>
        <w:t>δ</w:t>
      </w:r>
      <w:r>
        <w:rPr>
          <w:rFonts w:eastAsia="Times New Roman"/>
          <w:szCs w:val="24"/>
        </w:rPr>
        <w:t>ημόσιο</w:t>
      </w:r>
      <w:r>
        <w:rPr>
          <w:rFonts w:eastAsia="Times New Roman"/>
          <w:szCs w:val="24"/>
        </w:rPr>
        <w:t xml:space="preserve"> στον τραπεζικό κλάδο 39 δισεκατομμύρια -εκ των οποίων τα 65% για την ανακεφαλαιοποίηση των τεσσάρων συστημικών τραπεζών- και τα άλλα 13,5 δισεκατομμύρια για την εκκαθάριση των λοιπών μικρών τραπεζών που απορροφήθηκαν.</w:t>
      </w:r>
    </w:p>
    <w:p w14:paraId="6959ED8E" w14:textId="77777777" w:rsidR="002E6842" w:rsidRDefault="0023315C">
      <w:pPr>
        <w:spacing w:line="600" w:lineRule="auto"/>
        <w:ind w:firstLine="720"/>
        <w:jc w:val="both"/>
        <w:rPr>
          <w:rFonts w:eastAsia="Times New Roman"/>
          <w:szCs w:val="24"/>
        </w:rPr>
      </w:pPr>
      <w:r>
        <w:rPr>
          <w:rFonts w:eastAsia="Times New Roman"/>
          <w:szCs w:val="24"/>
        </w:rPr>
        <w:t>Η δεύτερ</w:t>
      </w:r>
      <w:r>
        <w:rPr>
          <w:rFonts w:eastAsia="Times New Roman"/>
          <w:szCs w:val="24"/>
        </w:rPr>
        <w:t xml:space="preserve">η, κυρίως, ανακεφαλαιοποίηση απέβη αρνητικότατη και ατελέσφορη για πολλούς λόγους και όχι για αυτούς που υπονοήσατε. Το ελληνικό </w:t>
      </w:r>
      <w:r>
        <w:rPr>
          <w:rFonts w:eastAsia="Times New Roman"/>
          <w:szCs w:val="24"/>
        </w:rPr>
        <w:t>δ</w:t>
      </w:r>
      <w:r>
        <w:rPr>
          <w:rFonts w:eastAsia="Times New Roman"/>
          <w:szCs w:val="24"/>
        </w:rPr>
        <w:t>ημόσιο</w:t>
      </w:r>
      <w:r>
        <w:rPr>
          <w:rFonts w:eastAsia="Times New Roman"/>
          <w:szCs w:val="24"/>
        </w:rPr>
        <w:t xml:space="preserve"> αποφάσισε να μην ασκήσει ποτέ το δικαίωμα ψήφου του. Αποφασιστικό! Στις τρεις τράπεζες </w:t>
      </w:r>
      <w:r>
        <w:rPr>
          <w:rFonts w:eastAsia="Times New Roman"/>
          <w:szCs w:val="24"/>
        </w:rPr>
        <w:t>Ε</w:t>
      </w:r>
      <w:r>
        <w:rPr>
          <w:rFonts w:eastAsia="Times New Roman"/>
          <w:szCs w:val="24"/>
        </w:rPr>
        <w:t>θνική</w:t>
      </w:r>
      <w:r>
        <w:rPr>
          <w:rFonts w:eastAsia="Times New Roman"/>
          <w:szCs w:val="24"/>
        </w:rPr>
        <w:t xml:space="preserve">, </w:t>
      </w:r>
      <w:r>
        <w:rPr>
          <w:rFonts w:eastAsia="Times New Roman"/>
          <w:szCs w:val="24"/>
          <w:lang w:val="en-US"/>
        </w:rPr>
        <w:t>Alpha</w:t>
      </w:r>
      <w:r>
        <w:rPr>
          <w:rFonts w:eastAsia="Times New Roman"/>
          <w:szCs w:val="24"/>
        </w:rPr>
        <w:t xml:space="preserve"> και </w:t>
      </w:r>
      <w:r>
        <w:rPr>
          <w:rFonts w:eastAsia="Times New Roman"/>
          <w:szCs w:val="24"/>
        </w:rPr>
        <w:t>Π</w:t>
      </w:r>
      <w:r>
        <w:rPr>
          <w:rFonts w:eastAsia="Times New Roman"/>
          <w:szCs w:val="24"/>
        </w:rPr>
        <w:t>ειραιώς</w:t>
      </w:r>
      <w:r>
        <w:rPr>
          <w:rFonts w:eastAsia="Times New Roman"/>
          <w:szCs w:val="24"/>
        </w:rPr>
        <w:t xml:space="preserve"> προστ</w:t>
      </w:r>
      <w:r>
        <w:rPr>
          <w:rFonts w:eastAsia="Times New Roman"/>
          <w:szCs w:val="24"/>
        </w:rPr>
        <w:t xml:space="preserve">ατεύθηκαν οι παλιές διοικήσεις χωρίς να αξιολογηθούν και χωρίς να κριθούν τα πεπραγμένα τους. Όπως τα βρήκαμε, τα αφήσαμε.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τα κόκκινα δάνεια είχαν ήδη καταστεί ανασταλτικοί παράγοντες, η εξέταση της αντιμετώπισής τους δεν εξετάστηκε ποτέ σοβαρά ού</w:t>
      </w:r>
      <w:r>
        <w:rPr>
          <w:rFonts w:eastAsia="Times New Roman"/>
          <w:szCs w:val="24"/>
        </w:rPr>
        <w:t>τε λήφθηκαν αποτελεσματικά μέτρα διαχείρισης τους, με αποτέλεσμα να αποσταθεροποιηθεί συν τω χρόνω το τραπεζικό σύστημα και η ελληνική οικονομία γενικότερα.</w:t>
      </w:r>
    </w:p>
    <w:p w14:paraId="6959ED8F" w14:textId="77777777" w:rsidR="002E6842" w:rsidRDefault="0023315C">
      <w:pPr>
        <w:spacing w:line="600" w:lineRule="auto"/>
        <w:ind w:firstLine="720"/>
        <w:jc w:val="both"/>
        <w:rPr>
          <w:rFonts w:eastAsia="Times New Roman"/>
          <w:szCs w:val="24"/>
        </w:rPr>
      </w:pPr>
      <w:r>
        <w:rPr>
          <w:rFonts w:eastAsia="Times New Roman"/>
          <w:szCs w:val="24"/>
        </w:rPr>
        <w:t>Επιπλέον, προσετίθεντο και άλλες δυσμενείς εσωτερικές και εξωτερικές επενέργειες: οι γνωστοί ασφυκτ</w:t>
      </w:r>
      <w:r>
        <w:rPr>
          <w:rFonts w:eastAsia="Times New Roman"/>
          <w:szCs w:val="24"/>
        </w:rPr>
        <w:t xml:space="preserve">ικοί περιορισμοί χρηματοδότησης του </w:t>
      </w:r>
      <w:r>
        <w:rPr>
          <w:rFonts w:eastAsia="Times New Roman"/>
          <w:szCs w:val="24"/>
        </w:rPr>
        <w:t>δ</w:t>
      </w:r>
      <w:r>
        <w:rPr>
          <w:rFonts w:eastAsia="Times New Roman"/>
          <w:szCs w:val="24"/>
        </w:rPr>
        <w:t>ημοσίου</w:t>
      </w:r>
      <w:r>
        <w:rPr>
          <w:rFonts w:eastAsia="Times New Roman"/>
          <w:szCs w:val="24"/>
        </w:rPr>
        <w:t xml:space="preserve"> από το τραπεζικό σύστημα, σταγονόμετρο οι εγκρίσεις του </w:t>
      </w:r>
      <w:r>
        <w:rPr>
          <w:rFonts w:eastAsia="Times New Roman"/>
          <w:szCs w:val="24"/>
          <w:lang w:val="en-US"/>
        </w:rPr>
        <w:t>ELA</w:t>
      </w:r>
      <w:r>
        <w:rPr>
          <w:rFonts w:eastAsia="Times New Roman"/>
          <w:szCs w:val="24"/>
        </w:rPr>
        <w:t>, άρνηση της Ευρωπαϊκής Κεντρικής Τράπεζας να εγκρίνει αύξηση του ορίου των 15 δισεκατομμυρίων για την έκδοση εντόκων γραμματίων. Στο εσωτερικό δε, το κ</w:t>
      </w:r>
      <w:r>
        <w:rPr>
          <w:rFonts w:eastAsia="Times New Roman"/>
          <w:szCs w:val="24"/>
        </w:rPr>
        <w:t xml:space="preserve">λίμα γινόταν ολοένα και πιο επώδυνο λόγω του αδιεξόδου της ευρύτερης στρατηγικής της τότε δικής σας κυβέρνησης, αλλά και γιατί απέτυχε η διαχείριση των προβληματικών δανείων. </w:t>
      </w:r>
    </w:p>
    <w:p w14:paraId="6959ED90" w14:textId="77777777" w:rsidR="002E6842" w:rsidRDefault="0023315C">
      <w:pPr>
        <w:spacing w:line="600" w:lineRule="auto"/>
        <w:ind w:firstLine="720"/>
        <w:jc w:val="both"/>
        <w:rPr>
          <w:rFonts w:eastAsia="Times New Roman"/>
          <w:szCs w:val="24"/>
        </w:rPr>
      </w:pPr>
      <w:r>
        <w:rPr>
          <w:rFonts w:eastAsia="Times New Roman"/>
          <w:szCs w:val="24"/>
        </w:rPr>
        <w:t>Όμως, νομίζω ότι όλα αυτά είναι σε πορεία ανατροπής, διότι αποκαθίσταται η σταθε</w:t>
      </w:r>
      <w:r>
        <w:rPr>
          <w:rFonts w:eastAsia="Times New Roman"/>
          <w:szCs w:val="24"/>
        </w:rPr>
        <w:t xml:space="preserve">ρότητα του πολιτικού κλίματος, η συνετή οικονομική διαχείριση και η προώθηση του επενδυτικού κλίματος που σε συνδυασμό με την οριστική επίλυση του σύνθετου προβλήματος των κόκκινων δανείων, η οποία ήδη όπως ακούσαμε έχει δρομολογηθεί με οικονομικά βιώσιμο </w:t>
      </w:r>
      <w:r>
        <w:rPr>
          <w:rFonts w:eastAsia="Times New Roman"/>
          <w:szCs w:val="24"/>
        </w:rPr>
        <w:t>και κοινωνικά δίκαιο τρόπο, θα συντείνει στην ανάκαμψη της οικονομίας.</w:t>
      </w:r>
    </w:p>
    <w:p w14:paraId="6959ED9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59ED9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Τελειώνω, κύριε Πρόεδρε. Θα ήθελα μισό λεπτό ακόμα.</w:t>
      </w:r>
    </w:p>
    <w:p w14:paraId="6959ED9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Εγγυόμαστε τα στοιχεία που θα εμπεδώσουν το ασφαλ</w:t>
      </w:r>
      <w:r>
        <w:rPr>
          <w:rFonts w:eastAsia="Times New Roman" w:cs="Times New Roman"/>
          <w:szCs w:val="24"/>
        </w:rPr>
        <w:t>ές αναπτυξιακό κλίμα: προστασία της πρώτης επαγγελματικής κύριας κατοικίας, παρεμποδίζεται η περαιτέρω συγκέντρωση του τραπεζικού κλάδου, διασφαλίζεται το δημόσιο συμφέρον και διαφυλάσσεται η αξία της περιουσίας του ΤΧΣ στις τράπεζες. Όλα αυτά προοιωνίζοντ</w:t>
      </w:r>
      <w:r>
        <w:rPr>
          <w:rFonts w:eastAsia="Times New Roman" w:cs="Times New Roman"/>
          <w:szCs w:val="24"/>
        </w:rPr>
        <w:t xml:space="preserve">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θετική εξέλιξη, διότι προδιαγράφεται ο σίγουρος τρόπος για την οικονομική ανασυγκρότηση της χώρας. </w:t>
      </w:r>
    </w:p>
    <w:p w14:paraId="6959ED9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Εμείς θέτουμε τις βάσεις για την αναδόμηση των τραπεζών, την εξυγίανση του πιστωτικού ιδρύματος</w:t>
      </w:r>
      <w:r>
        <w:rPr>
          <w:rFonts w:eastAsia="Times New Roman" w:cs="Times New Roman"/>
          <w:szCs w:val="24"/>
        </w:rPr>
        <w:t>,</w:t>
      </w:r>
      <w:r>
        <w:rPr>
          <w:rFonts w:eastAsia="Times New Roman" w:cs="Times New Roman"/>
          <w:szCs w:val="24"/>
        </w:rPr>
        <w:t xml:space="preserve"> ανοίγοντας έτσι το δρόμο για την αφύπνιση και της ελ</w:t>
      </w:r>
      <w:r>
        <w:rPr>
          <w:rFonts w:eastAsia="Times New Roman" w:cs="Times New Roman"/>
          <w:szCs w:val="24"/>
        </w:rPr>
        <w:t>ληνικής οικονομίας.</w:t>
      </w:r>
    </w:p>
    <w:p w14:paraId="6959ED9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Ευχαριστώ.</w:t>
      </w:r>
    </w:p>
    <w:p w14:paraId="6959ED96" w14:textId="77777777" w:rsidR="002E6842" w:rsidRDefault="0023315C">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6959ED97"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Ιωάννη Γκιόλα. </w:t>
      </w:r>
    </w:p>
    <w:p w14:paraId="6959ED98" w14:textId="77777777" w:rsidR="002E6842" w:rsidRDefault="0023315C">
      <w:pPr>
        <w:spacing w:line="600" w:lineRule="auto"/>
        <w:ind w:firstLine="720"/>
        <w:jc w:val="both"/>
        <w:rPr>
          <w:rFonts w:eastAsia="Times New Roman"/>
          <w:szCs w:val="24"/>
        </w:rPr>
      </w:pPr>
      <w:r>
        <w:rPr>
          <w:rFonts w:eastAsia="Times New Roman"/>
          <w:szCs w:val="24"/>
        </w:rPr>
        <w:t xml:space="preserve">Σιγά-σιγά βαίνουμε προς το τέλος, απέμειναν τρεις ομιλητές. </w:t>
      </w:r>
    </w:p>
    <w:p w14:paraId="6959ED99" w14:textId="77777777" w:rsidR="002E6842" w:rsidRDefault="0023315C">
      <w:pPr>
        <w:spacing w:line="600" w:lineRule="auto"/>
        <w:ind w:firstLine="720"/>
        <w:jc w:val="both"/>
        <w:rPr>
          <w:rFonts w:eastAsia="Times New Roman"/>
          <w:szCs w:val="24"/>
        </w:rPr>
      </w:pPr>
      <w:r>
        <w:rPr>
          <w:rFonts w:eastAsia="Times New Roman"/>
          <w:szCs w:val="24"/>
        </w:rPr>
        <w:t xml:space="preserve">Τον λόγο έχει ο κ. Μάριος Σαλμάς, από τη Νέα Δημοκρατία, μετά ο κ. Ηγουμενίδης από </w:t>
      </w:r>
      <w:r>
        <w:rPr>
          <w:rFonts w:eastAsia="Times New Roman"/>
          <w:szCs w:val="24"/>
        </w:rPr>
        <w:t>το</w:t>
      </w:r>
      <w:r>
        <w:rPr>
          <w:rFonts w:eastAsia="Times New Roman"/>
          <w:szCs w:val="24"/>
        </w:rPr>
        <w:t>ν</w:t>
      </w:r>
      <w:r>
        <w:rPr>
          <w:rFonts w:eastAsia="Times New Roman"/>
          <w:szCs w:val="24"/>
        </w:rPr>
        <w:t xml:space="preserve"> ΣΥΡΙΖΑ και τελευταίος ο κ. Τριανταφυλλίδης, από </w:t>
      </w:r>
      <w:r>
        <w:rPr>
          <w:rFonts w:eastAsia="Times New Roman"/>
          <w:szCs w:val="24"/>
        </w:rPr>
        <w:t>το</w:t>
      </w:r>
      <w:r>
        <w:rPr>
          <w:rFonts w:eastAsia="Times New Roman"/>
          <w:szCs w:val="24"/>
        </w:rPr>
        <w:t>ν</w:t>
      </w:r>
      <w:r>
        <w:rPr>
          <w:rFonts w:eastAsia="Times New Roman"/>
          <w:szCs w:val="24"/>
        </w:rPr>
        <w:t xml:space="preserve"> ΣΥΡΙΖΑ και ολοκληρώνουμε τη συνεδρίαση.</w:t>
      </w:r>
    </w:p>
    <w:p w14:paraId="6959ED9A" w14:textId="77777777" w:rsidR="002E6842" w:rsidRDefault="0023315C">
      <w:pPr>
        <w:spacing w:line="600" w:lineRule="auto"/>
        <w:ind w:firstLine="720"/>
        <w:jc w:val="both"/>
        <w:rPr>
          <w:rFonts w:eastAsia="Times New Roman"/>
          <w:szCs w:val="24"/>
        </w:rPr>
      </w:pPr>
      <w:r>
        <w:rPr>
          <w:rFonts w:eastAsia="Times New Roman"/>
          <w:szCs w:val="24"/>
        </w:rPr>
        <w:t>Κύριε Σαλμά, έχετε τον λόγο για επτά λεπτά.</w:t>
      </w:r>
    </w:p>
    <w:p w14:paraId="6959ED9B" w14:textId="77777777" w:rsidR="002E6842" w:rsidRDefault="0023315C">
      <w:pPr>
        <w:spacing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Ευχαριστώ, κύριε Π</w:t>
      </w:r>
      <w:r>
        <w:rPr>
          <w:rFonts w:eastAsia="Times New Roman"/>
          <w:szCs w:val="24"/>
        </w:rPr>
        <w:t>ρόεδρε.</w:t>
      </w:r>
    </w:p>
    <w:p w14:paraId="6959ED9C" w14:textId="77777777" w:rsidR="002E6842" w:rsidRDefault="0023315C">
      <w:pPr>
        <w:spacing w:line="600" w:lineRule="auto"/>
        <w:ind w:firstLine="720"/>
        <w:jc w:val="both"/>
        <w:rPr>
          <w:rFonts w:eastAsia="Times New Roman"/>
          <w:szCs w:val="24"/>
        </w:rPr>
      </w:pPr>
      <w:r>
        <w:rPr>
          <w:rFonts w:eastAsia="Times New Roman"/>
          <w:szCs w:val="24"/>
        </w:rPr>
        <w:t>Κυρίες και κύριοι συνάδελφοι, αν υποθέσουμε ότι όλα είναι καλά, τότε γιατί ψηφίζουμε αυτό το νομοσχέδιο; Γιατί έρχεται αυτό το σχέδιο νόμου στη Βουλή για να μην χάσουμε και το μέτρο;</w:t>
      </w:r>
    </w:p>
    <w:p w14:paraId="6959ED9D" w14:textId="77777777" w:rsidR="002E6842" w:rsidRDefault="0023315C">
      <w:pPr>
        <w:spacing w:line="600" w:lineRule="auto"/>
        <w:ind w:firstLine="720"/>
        <w:jc w:val="both"/>
        <w:rPr>
          <w:rFonts w:eastAsia="Times New Roman"/>
          <w:szCs w:val="24"/>
        </w:rPr>
      </w:pPr>
      <w:r>
        <w:rPr>
          <w:rFonts w:eastAsia="Times New Roman"/>
          <w:szCs w:val="24"/>
        </w:rPr>
        <w:t>Και επειδή, κύριε Υπουργέ, το 99% των αποτυχιών οφείλονται σε ανθ</w:t>
      </w:r>
      <w:r>
        <w:rPr>
          <w:rFonts w:eastAsia="Times New Roman"/>
          <w:szCs w:val="24"/>
        </w:rPr>
        <w:t>ρώπους που έχουν το κακό ελάττωμα να δικαιολογούνται και αναφορικά με τον πόλεμο με τον οποίο ισχυριστήκατε ότι ευθύνεται για όλο το κακό, θα σας πω ένα ανέκδοτο.</w:t>
      </w:r>
    </w:p>
    <w:p w14:paraId="6959ED9E" w14:textId="77777777" w:rsidR="002E6842" w:rsidRDefault="0023315C">
      <w:pPr>
        <w:spacing w:line="600" w:lineRule="auto"/>
        <w:ind w:firstLine="720"/>
        <w:jc w:val="both"/>
        <w:rPr>
          <w:rFonts w:eastAsia="Times New Roman"/>
          <w:szCs w:val="24"/>
        </w:rPr>
      </w:pPr>
      <w:r>
        <w:rPr>
          <w:rFonts w:eastAsia="Times New Roman"/>
          <w:szCs w:val="24"/>
        </w:rPr>
        <w:t>Ήταν ένας γιατρός, ένας αρχιτέκτονας και ένας πολιτικός και είχαν μια διαμάχη για το ποιο είν</w:t>
      </w:r>
      <w:r>
        <w:rPr>
          <w:rFonts w:eastAsia="Times New Roman"/>
          <w:szCs w:val="24"/>
        </w:rPr>
        <w:t xml:space="preserve">αι το πιο αρχαίο επάγγελμα. Ο γιατρός είπε ότι με χειρουργική επέμβαση από το πλευρό του Αδάμ δημιουργήθηκε η Εύα. Ο αρχιτέκτονας είπε ότι για να γίνει αυτή η επέμβαση έπρεπε από το χάος κάποιος αρχιτέκτονας να κάνει το σύμπαν με μια δομή. Και ο πολιτικός </w:t>
      </w:r>
      <w:r>
        <w:rPr>
          <w:rFonts w:eastAsia="Times New Roman"/>
          <w:szCs w:val="24"/>
        </w:rPr>
        <w:t>απάντησε: «Και το χάος ποιος το έφτιαξε;».</w:t>
      </w:r>
    </w:p>
    <w:p w14:paraId="6959ED9F" w14:textId="77777777" w:rsidR="002E6842" w:rsidRDefault="0023315C">
      <w:pPr>
        <w:spacing w:line="600" w:lineRule="auto"/>
        <w:ind w:firstLine="720"/>
        <w:jc w:val="both"/>
        <w:rPr>
          <w:rFonts w:eastAsia="Times New Roman"/>
          <w:szCs w:val="24"/>
        </w:rPr>
      </w:pPr>
      <w:r>
        <w:rPr>
          <w:rFonts w:eastAsia="Times New Roman"/>
          <w:szCs w:val="24"/>
        </w:rPr>
        <w:t>Επομένως βρήκατε ένα διπλωματικό επεισόδιο και δημιουργήσατε πόλεμο, κύριε Υπουργέ. Εκτός και αν ακόμα πιστεύετε ότι τον πόλεμο τον κήρυξε η Ευρώπη επειδή είσαστε αριστεροί. Αυτό ούτε ως κακόγουστο αστείο μπορεί ν</w:t>
      </w:r>
      <w:r>
        <w:rPr>
          <w:rFonts w:eastAsia="Times New Roman"/>
          <w:szCs w:val="24"/>
        </w:rPr>
        <w:t>α το εκλάβει κανείς, διότι αποδείξατε αυτούς τους δέκα μήνες ότι δεν υφίσταται αριστερή ιδεολογία, δεν υφίσταται αριστερή διακυβέρνηση. Είστε οι πιο καλοί για να κάνετε τη διεκπεραίωση του μνημονίου. Ποιος άλλος εξάλλου μπορούσε να περάσει αυτά τα μέτρα απ</w:t>
      </w:r>
      <w:r>
        <w:rPr>
          <w:rFonts w:eastAsia="Times New Roman"/>
          <w:szCs w:val="24"/>
        </w:rPr>
        <w:t>ό τη Βουλή; Πείτε μου. Μπορούσε ένα κόμμα από αυτά που κυβέρνησαν μέχρι τώρα να περάσει αυτά τα μέτρα στη Βουλή; Όχι.</w:t>
      </w:r>
    </w:p>
    <w:p w14:paraId="6959EDA0" w14:textId="77777777" w:rsidR="002E6842" w:rsidRDefault="0023315C">
      <w:pPr>
        <w:spacing w:line="600" w:lineRule="auto"/>
        <w:ind w:firstLine="720"/>
        <w:jc w:val="both"/>
        <w:rPr>
          <w:rFonts w:eastAsia="Times New Roman"/>
          <w:szCs w:val="24"/>
        </w:rPr>
      </w:pPr>
      <w:r>
        <w:rPr>
          <w:rFonts w:eastAsia="Times New Roman"/>
          <w:szCs w:val="24"/>
        </w:rPr>
        <w:t xml:space="preserve">Επομένως, κυρίες και κύριοι συνάδελφοι, η οικονομική κρίση αποκάλυψε τα τρωτά σημεία της ρύθμισης και εποπτείας του τραπεζικού συστήματος </w:t>
      </w:r>
      <w:r>
        <w:rPr>
          <w:rFonts w:eastAsia="Times New Roman"/>
          <w:szCs w:val="24"/>
        </w:rPr>
        <w:t xml:space="preserve">σε ευρωπαϊκό αλλά και σε παγκόσμιο επίπεδο. </w:t>
      </w:r>
    </w:p>
    <w:p w14:paraId="6959EDA1" w14:textId="77777777" w:rsidR="002E6842" w:rsidRDefault="0023315C">
      <w:pPr>
        <w:spacing w:line="600" w:lineRule="auto"/>
        <w:ind w:firstLine="720"/>
        <w:jc w:val="both"/>
        <w:rPr>
          <w:rFonts w:eastAsia="Times New Roman"/>
          <w:szCs w:val="24"/>
        </w:rPr>
      </w:pPr>
      <w:r>
        <w:rPr>
          <w:rFonts w:eastAsia="Times New Roman"/>
          <w:szCs w:val="24"/>
        </w:rPr>
        <w:t xml:space="preserve">Στην Ελλάδα η κρίση των τραπεζών προήλθε από το δημοσιονομικό πρόβλημα, από το </w:t>
      </w:r>
      <w:r>
        <w:rPr>
          <w:rFonts w:eastAsia="Times New Roman"/>
          <w:szCs w:val="24"/>
        </w:rPr>
        <w:t>δ</w:t>
      </w:r>
      <w:r>
        <w:rPr>
          <w:rFonts w:eastAsia="Times New Roman"/>
          <w:szCs w:val="24"/>
        </w:rPr>
        <w:t>ημόσιο</w:t>
      </w:r>
      <w:r>
        <w:rPr>
          <w:rFonts w:eastAsia="Times New Roman"/>
          <w:szCs w:val="24"/>
        </w:rPr>
        <w:t>, όπως προαναφέρθηκε και την ανάλογη δανειοδότηση. Τα κεφαλαιακά προβλήματα στις ελληνικές τράπεζες ξεκίνησαν κυρίως το 2012,</w:t>
      </w:r>
      <w:r>
        <w:rPr>
          <w:rFonts w:eastAsia="Times New Roman"/>
          <w:szCs w:val="24"/>
        </w:rPr>
        <w:t xml:space="preserve"> μέσω του </w:t>
      </w:r>
      <w:r>
        <w:rPr>
          <w:rFonts w:eastAsia="Times New Roman"/>
          <w:szCs w:val="24"/>
          <w:lang w:val="en-US"/>
        </w:rPr>
        <w:t>PSI</w:t>
      </w:r>
      <w:r>
        <w:rPr>
          <w:rFonts w:eastAsia="Times New Roman"/>
          <w:szCs w:val="24"/>
        </w:rPr>
        <w:t xml:space="preserve">, που έγινε κούρεμα στα ελληνικά ομόλογα και στο χαρτοφυλάκιό τους. Η απώλεια στα κεφάλαιά τους ήταν πολύ μεγάλη και είχε ως αποτέλεσμα να μηδενιστούν ή να γίνουν και αρνητικά. </w:t>
      </w:r>
    </w:p>
    <w:p w14:paraId="6959EDA2" w14:textId="77777777" w:rsidR="002E6842" w:rsidRDefault="0023315C">
      <w:pPr>
        <w:spacing w:line="600" w:lineRule="auto"/>
        <w:ind w:firstLine="720"/>
        <w:jc w:val="both"/>
        <w:rPr>
          <w:rFonts w:eastAsia="Times New Roman"/>
          <w:szCs w:val="24"/>
        </w:rPr>
      </w:pPr>
      <w:r>
        <w:rPr>
          <w:rFonts w:eastAsia="Times New Roman"/>
          <w:szCs w:val="24"/>
        </w:rPr>
        <w:t xml:space="preserve">Ως το 2014 το ελληνικό </w:t>
      </w:r>
      <w:r>
        <w:rPr>
          <w:rFonts w:eastAsia="Times New Roman"/>
          <w:szCs w:val="24"/>
        </w:rPr>
        <w:t>δ</w:t>
      </w:r>
      <w:r>
        <w:rPr>
          <w:rFonts w:eastAsia="Times New Roman"/>
          <w:szCs w:val="24"/>
        </w:rPr>
        <w:t>ημόσιο</w:t>
      </w:r>
      <w:r>
        <w:rPr>
          <w:rFonts w:eastAsia="Times New Roman"/>
          <w:szCs w:val="24"/>
        </w:rPr>
        <w:t>, μέσω του Ταμείου Χρηματοπιστωτική</w:t>
      </w:r>
      <w:r>
        <w:rPr>
          <w:rFonts w:eastAsia="Times New Roman"/>
          <w:szCs w:val="24"/>
        </w:rPr>
        <w:t xml:space="preserve">ς Σταθερότητας, είχε δαπανήσει περίπου 40 δισεκατομμύρια ευρώ στο τραπεζικό σύστημα, από τα οποία τα 25 δισεκατομμύρια κατευθύνθηκαν στις τέσσερις συστημικές τράπεζες και τα υπόλοιπα για την εξυγίανση του τραπεζικού συστήματος. </w:t>
      </w:r>
    </w:p>
    <w:p w14:paraId="6959EDA3" w14:textId="77777777" w:rsidR="002E6842" w:rsidRDefault="0023315C">
      <w:pPr>
        <w:spacing w:line="600" w:lineRule="auto"/>
        <w:ind w:firstLine="720"/>
        <w:jc w:val="both"/>
        <w:rPr>
          <w:rFonts w:eastAsia="Times New Roman"/>
          <w:szCs w:val="24"/>
        </w:rPr>
      </w:pPr>
      <w:r>
        <w:rPr>
          <w:rFonts w:eastAsia="Times New Roman"/>
          <w:szCs w:val="24"/>
        </w:rPr>
        <w:t xml:space="preserve">Μέσω του </w:t>
      </w:r>
      <w:r>
        <w:rPr>
          <w:rFonts w:eastAsia="Times New Roman"/>
          <w:szCs w:val="24"/>
          <w:lang w:val="en-US"/>
        </w:rPr>
        <w:t>PSI</w:t>
      </w:r>
      <w:r>
        <w:rPr>
          <w:rFonts w:eastAsia="Times New Roman"/>
          <w:szCs w:val="24"/>
        </w:rPr>
        <w:t xml:space="preserve"> και της μετέπειτα επαναγοράς των νέων κουρεμένων ομολόγων από το κράτος, το ελληνικό </w:t>
      </w:r>
      <w:r>
        <w:rPr>
          <w:rFonts w:eastAsia="Times New Roman"/>
          <w:szCs w:val="24"/>
        </w:rPr>
        <w:t>δ</w:t>
      </w:r>
      <w:r>
        <w:rPr>
          <w:rFonts w:eastAsia="Times New Roman"/>
          <w:szCs w:val="24"/>
        </w:rPr>
        <w:t>ημόσιο</w:t>
      </w:r>
      <w:r>
        <w:rPr>
          <w:rFonts w:eastAsia="Times New Roman"/>
          <w:szCs w:val="24"/>
        </w:rPr>
        <w:t xml:space="preserve"> κέρδισε αρκετά δισεκατομμύρια, ενώ τον Απρίλιο του 2014 είχε επιπλέον στην κατοχή του τραπεζικές μετοχές, μέσω του ΤΧΣ, αξίας περίπου 20 δισεκατομμυρίων, των οποί</w:t>
      </w:r>
      <w:r>
        <w:rPr>
          <w:rFonts w:eastAsia="Times New Roman"/>
          <w:szCs w:val="24"/>
        </w:rPr>
        <w:t xml:space="preserve">ων η χρηματιστηριακή αξία θα αυξάνονταν καθώς η οικονομία θα βελτιώνονταν. </w:t>
      </w:r>
    </w:p>
    <w:p w14:paraId="6959EDA4" w14:textId="77777777" w:rsidR="002E6842" w:rsidRDefault="0023315C">
      <w:pPr>
        <w:spacing w:line="600" w:lineRule="auto"/>
        <w:ind w:firstLine="720"/>
        <w:jc w:val="both"/>
        <w:rPr>
          <w:rFonts w:eastAsia="Times New Roman"/>
          <w:szCs w:val="24"/>
        </w:rPr>
      </w:pPr>
      <w:r>
        <w:rPr>
          <w:rFonts w:eastAsia="Times New Roman"/>
          <w:szCs w:val="24"/>
        </w:rPr>
        <w:t>Β</w:t>
      </w:r>
      <w:r>
        <w:rPr>
          <w:rFonts w:eastAsia="Times New Roman"/>
          <w:szCs w:val="24"/>
        </w:rPr>
        <w:t>έ</w:t>
      </w:r>
      <w:r>
        <w:rPr>
          <w:rFonts w:eastAsia="Times New Roman"/>
          <w:szCs w:val="24"/>
        </w:rPr>
        <w:t>βα</w:t>
      </w:r>
      <w:r>
        <w:rPr>
          <w:rFonts w:eastAsia="Times New Roman"/>
          <w:szCs w:val="24"/>
        </w:rPr>
        <w:t>ι</w:t>
      </w:r>
      <w:r>
        <w:rPr>
          <w:rFonts w:eastAsia="Times New Roman"/>
          <w:szCs w:val="24"/>
        </w:rPr>
        <w:t>α</w:t>
      </w:r>
      <w:r>
        <w:rPr>
          <w:rFonts w:eastAsia="Times New Roman"/>
          <w:szCs w:val="24"/>
        </w:rPr>
        <w:t>, κάτι τέτοιο τους τελευταίους μήνες δεν έχει επιβεβαιωθεί, αφού οι μετοχές των τραπεζών έχουν υποστεί τεράστια πίεση λόγω της οικονομικής κρίσης που προκάλεσε η πολιτική αβε</w:t>
      </w:r>
      <w:r>
        <w:rPr>
          <w:rFonts w:eastAsia="Times New Roman"/>
          <w:szCs w:val="24"/>
        </w:rPr>
        <w:t xml:space="preserve">βαιότητα των τελευταίων δώδεκα μηνών. </w:t>
      </w:r>
    </w:p>
    <w:p w14:paraId="6959EDA5" w14:textId="77777777" w:rsidR="002E6842" w:rsidRDefault="0023315C">
      <w:pPr>
        <w:spacing w:line="600" w:lineRule="auto"/>
        <w:ind w:firstLine="720"/>
        <w:jc w:val="both"/>
        <w:rPr>
          <w:rFonts w:eastAsia="Times New Roman"/>
          <w:szCs w:val="24"/>
        </w:rPr>
      </w:pPr>
      <w:r>
        <w:rPr>
          <w:rFonts w:eastAsia="Times New Roman"/>
          <w:szCs w:val="24"/>
        </w:rPr>
        <w:t xml:space="preserve">Χρήσιμο θα ήταν να απαντήσουμε σε ερωτήματα που επανέρχονται εν όψει της νέας ανακεφαλαιοποίησης, κάνοντας και μία αναδρομή σε ένα όχι και τόσο μακρινό παρελθόν, μόλις πέρυσι. </w:t>
      </w:r>
    </w:p>
    <w:p w14:paraId="6959EDA6" w14:textId="77777777" w:rsidR="002E6842" w:rsidRDefault="0023315C">
      <w:pPr>
        <w:spacing w:line="600" w:lineRule="auto"/>
        <w:ind w:firstLine="720"/>
        <w:jc w:val="both"/>
        <w:rPr>
          <w:rFonts w:eastAsia="Times New Roman"/>
          <w:szCs w:val="24"/>
        </w:rPr>
      </w:pPr>
      <w:r>
        <w:rPr>
          <w:rFonts w:eastAsia="Times New Roman"/>
          <w:szCs w:val="24"/>
        </w:rPr>
        <w:t>Υπενθυμίζεται ότι βασικοί πυλώνες τις αν</w:t>
      </w:r>
      <w:r>
        <w:rPr>
          <w:rFonts w:eastAsia="Times New Roman"/>
          <w:szCs w:val="24"/>
        </w:rPr>
        <w:t xml:space="preserve">ακεφαλαιοποίησης του 2014 ήταν, πρώτον, η διευκόλυνση της συμμετοχής ιδιωτών επενδυτών, προκειμένου να μην επιβαρυνθεί εκ νέου ο φορολογούμενος, όπως και έγινε, αφού οι </w:t>
      </w:r>
      <w:r>
        <w:rPr>
          <w:rFonts w:eastAsia="Times New Roman"/>
          <w:szCs w:val="24"/>
        </w:rPr>
        <w:t>αυξήσει</w:t>
      </w:r>
      <w:r>
        <w:rPr>
          <w:rFonts w:eastAsia="Times New Roman"/>
          <w:szCs w:val="24"/>
        </w:rPr>
        <w:t>ς</w:t>
      </w:r>
      <w:r>
        <w:rPr>
          <w:rFonts w:eastAsia="Times New Roman"/>
          <w:szCs w:val="24"/>
        </w:rPr>
        <w:t xml:space="preserve"> μετοχικού κεφαλαίου καλύφθηκαν αποκλειστικά από ιδιώτες επενδυτές και, δεύτερο</w:t>
      </w:r>
      <w:r>
        <w:rPr>
          <w:rFonts w:eastAsia="Times New Roman"/>
          <w:szCs w:val="24"/>
        </w:rPr>
        <w:t xml:space="preserve">ν, η επιτυχής ανακεφαλαιοποίηση των τραπεζών, όπως και έγινε, αφού εισέρρευσαν περίπου 8 δισεκατομμύρια ιδιωτικά κεφάλαια στις συστημικές τράπεζες. </w:t>
      </w:r>
    </w:p>
    <w:p w14:paraId="6959EDA7" w14:textId="77777777" w:rsidR="002E6842" w:rsidRDefault="0023315C">
      <w:pPr>
        <w:spacing w:line="600" w:lineRule="auto"/>
        <w:ind w:firstLine="720"/>
        <w:jc w:val="both"/>
        <w:rPr>
          <w:rFonts w:eastAsia="Times New Roman"/>
          <w:szCs w:val="24"/>
        </w:rPr>
      </w:pPr>
      <w:r>
        <w:rPr>
          <w:rFonts w:eastAsia="Times New Roman"/>
          <w:szCs w:val="24"/>
        </w:rPr>
        <w:t>Το ίδιο πλαίσιο, ως προς τους γενικούς κανόνες αναφοράς και τους προσδοκώμενους στόχους για το χρηματοπιστω</w:t>
      </w:r>
      <w:r>
        <w:rPr>
          <w:rFonts w:eastAsia="Times New Roman"/>
          <w:szCs w:val="24"/>
        </w:rPr>
        <w:t xml:space="preserve">τικό σύστημα, περιγράφεται στη συμφωνία που ψήφισε η Εθνική Αντιπροσωπεία μόλις τον Αύγουστο του 2015. </w:t>
      </w:r>
    </w:p>
    <w:p w14:paraId="6959EDA8" w14:textId="77777777" w:rsidR="002E6842" w:rsidRDefault="0023315C">
      <w:pPr>
        <w:spacing w:line="600" w:lineRule="auto"/>
        <w:ind w:firstLine="720"/>
        <w:jc w:val="both"/>
        <w:rPr>
          <w:rFonts w:eastAsia="Times New Roman"/>
          <w:szCs w:val="24"/>
        </w:rPr>
      </w:pPr>
      <w:r>
        <w:rPr>
          <w:rFonts w:eastAsia="Times New Roman"/>
          <w:szCs w:val="24"/>
        </w:rPr>
        <w:t>Γιατί χρειάστηκε δεύτερη ανακεφαλαιοποίηση το ελληνικό τραπεζικό σύστημα το 2014 και πώς φτάσαμε λίγο πριν την τρίτη ύστερα από περίπου ένα χρόνο; Η ανά</w:t>
      </w:r>
      <w:r>
        <w:rPr>
          <w:rFonts w:eastAsia="Times New Roman"/>
          <w:szCs w:val="24"/>
        </w:rPr>
        <w:t xml:space="preserve">γκη για πρόσθετα κεφάλαια το 2014 προήλθε από τη μεγαλύτερη επιδείνωση της ελληνικής οικονομίας τα έτη 2012 και 2013 και τη συνεπαγόμενη αύξηση των κόκκινων δανείων, αφού νοικοκυριά και επιχειρήσεις δεν μπορούσαν να ανταποκριθούν στις υποχρεώσεις τους. </w:t>
      </w:r>
    </w:p>
    <w:p w14:paraId="6959EDA9" w14:textId="77777777" w:rsidR="002E6842" w:rsidRDefault="0023315C">
      <w:pPr>
        <w:spacing w:line="600" w:lineRule="auto"/>
        <w:ind w:firstLine="720"/>
        <w:jc w:val="both"/>
        <w:rPr>
          <w:rFonts w:eastAsia="Times New Roman"/>
          <w:szCs w:val="24"/>
        </w:rPr>
      </w:pPr>
      <w:r>
        <w:rPr>
          <w:rFonts w:eastAsia="Times New Roman"/>
          <w:szCs w:val="24"/>
        </w:rPr>
        <w:t>Το</w:t>
      </w:r>
      <w:r>
        <w:rPr>
          <w:rFonts w:eastAsia="Times New Roman"/>
          <w:szCs w:val="24"/>
        </w:rPr>
        <w:t xml:space="preserve"> 2014 ολοκληρώθηκε επιτυχώς η διαδικασία και οι τράπεζες θεωρήθηκαν από την Ευρωπαϊκή Κεντρική Τράπεζα, την Τράπεζα της Ελλάδος και την Ευρωπαϊκή Αρχή Τραπεζών επαρκώς ανακεφαλαιοποιημένες. </w:t>
      </w:r>
    </w:p>
    <w:p w14:paraId="6959EDAA" w14:textId="77777777" w:rsidR="002E6842" w:rsidRDefault="0023315C">
      <w:pPr>
        <w:spacing w:line="600" w:lineRule="auto"/>
        <w:ind w:firstLine="720"/>
        <w:jc w:val="both"/>
        <w:rPr>
          <w:rFonts w:eastAsia="Times New Roman"/>
          <w:szCs w:val="24"/>
        </w:rPr>
      </w:pPr>
      <w:r>
        <w:rPr>
          <w:rFonts w:eastAsia="Times New Roman"/>
          <w:szCs w:val="24"/>
        </w:rPr>
        <w:t>Επιπροσθέτως, η σταδιακή ανάκαμψη της οικονομίας είχε οδηγήσει σε</w:t>
      </w:r>
      <w:r>
        <w:rPr>
          <w:rFonts w:eastAsia="Times New Roman"/>
          <w:szCs w:val="24"/>
        </w:rPr>
        <w:t xml:space="preserve"> σημαντική επιβράδυνση του ρυθμού αύξησης των μη εξυπηρετούμενων δανείων. </w:t>
      </w:r>
    </w:p>
    <w:p w14:paraId="6959EDAB" w14:textId="77777777" w:rsidR="002E6842" w:rsidRDefault="0023315C">
      <w:pPr>
        <w:spacing w:line="600" w:lineRule="auto"/>
        <w:ind w:firstLine="720"/>
        <w:jc w:val="both"/>
        <w:rPr>
          <w:rFonts w:eastAsia="Times New Roman"/>
          <w:szCs w:val="24"/>
        </w:rPr>
      </w:pPr>
      <w:r>
        <w:rPr>
          <w:rFonts w:eastAsia="Times New Roman"/>
          <w:szCs w:val="24"/>
        </w:rPr>
        <w:t xml:space="preserve">Η παραπάνω, όμως, τάση ανεκόπη από το τέλος του 2014, όταν η πολιτική αβεβαιότητα δημιούργησε αναταράξεις στην οικονομία, μαζικές αποσύρσεις καταθέσεων και στάση πληρωμών. Η εμμονή </w:t>
      </w:r>
      <w:r>
        <w:rPr>
          <w:rFonts w:eastAsia="Times New Roman"/>
          <w:szCs w:val="24"/>
        </w:rPr>
        <w:t xml:space="preserve">δηλαδή του κ. Τσίπρα να πάμε σε πρόωρες εκλογές, η προεκλογική ρητορική ρήξης με την Ευρώπη και οι προεκλογικές προσδοκίες σεισάχθειας καλλιέργησαν αβεβαιότητα στην οικονομία. </w:t>
      </w:r>
    </w:p>
    <w:p w14:paraId="6959EDAC" w14:textId="77777777" w:rsidR="002E6842" w:rsidRDefault="0023315C">
      <w:pPr>
        <w:spacing w:line="600" w:lineRule="auto"/>
        <w:ind w:firstLine="720"/>
        <w:jc w:val="both"/>
        <w:rPr>
          <w:rFonts w:eastAsia="Times New Roman"/>
          <w:szCs w:val="24"/>
        </w:rPr>
      </w:pPr>
      <w:r>
        <w:rPr>
          <w:rFonts w:eastAsia="Times New Roman"/>
          <w:szCs w:val="24"/>
        </w:rPr>
        <w:t>Στη συνέχεια, το πρώτο εξάμηνο του 2015, η σύγκρουση ανάμεσα στην Αθήνα και στο</w:t>
      </w:r>
      <w:r>
        <w:rPr>
          <w:rFonts w:eastAsia="Times New Roman"/>
          <w:szCs w:val="24"/>
        </w:rPr>
        <w:t>υς διεθνείς πιστωτές της, η μακροχρόνια διαπραγμάτευση, η δημιουργική ασάφεια, η διατήρηση της ρητορικής ρήξης, η ένταση της αβεβαιότητας και η ασφυξία ρευστότητας οδήγησαν στην αναστολή της χρηματοδότησης των ελληνικών τραπεζών και στην επιβολή μέτρων ελέ</w:t>
      </w:r>
      <w:r>
        <w:rPr>
          <w:rFonts w:eastAsia="Times New Roman"/>
          <w:szCs w:val="24"/>
        </w:rPr>
        <w:t xml:space="preserve">γχου στην κίνηση κεφαλαίων. </w:t>
      </w:r>
    </w:p>
    <w:p w14:paraId="6959EDAD" w14:textId="77777777" w:rsidR="002E6842" w:rsidRDefault="0023315C">
      <w:pPr>
        <w:spacing w:line="600" w:lineRule="auto"/>
        <w:ind w:firstLine="720"/>
        <w:jc w:val="both"/>
        <w:rPr>
          <w:rFonts w:eastAsia="Times New Roman"/>
          <w:szCs w:val="24"/>
        </w:rPr>
      </w:pPr>
      <w:r>
        <w:rPr>
          <w:rFonts w:eastAsia="Times New Roman"/>
          <w:szCs w:val="24"/>
        </w:rPr>
        <w:t>Αν και τα μέτρα θεωρήθηκε ότι σταμάτησαν την αιμορραγία των τραπεζών, ενέτειναν ωστόσο τις πιέσεις στην οικονομία και κατέστησαν δυσκολότερη την εξόφληση δανείων. Επιδεινώθηκε έτσι το μακροοικονομικό περιβάλλον, χρειάστηκαν πρό</w:t>
      </w:r>
      <w:r>
        <w:rPr>
          <w:rFonts w:eastAsia="Times New Roman"/>
          <w:szCs w:val="24"/>
        </w:rPr>
        <w:t xml:space="preserve">σθετα δημοσιονομικά μέτρα και μειώθηκε η αξία των μετοχών των τραπεζών. </w:t>
      </w:r>
    </w:p>
    <w:p w14:paraId="6959EDAE" w14:textId="77777777" w:rsidR="002E6842" w:rsidRDefault="0023315C">
      <w:pPr>
        <w:spacing w:line="600" w:lineRule="auto"/>
        <w:ind w:firstLine="720"/>
        <w:jc w:val="both"/>
        <w:rPr>
          <w:rFonts w:eastAsia="Times New Roman"/>
          <w:szCs w:val="24"/>
        </w:rPr>
      </w:pPr>
      <w:r>
        <w:rPr>
          <w:rFonts w:eastAsia="Times New Roman"/>
          <w:szCs w:val="24"/>
        </w:rPr>
        <w:t>Αυτή</w:t>
      </w:r>
      <w:r>
        <w:rPr>
          <w:rFonts w:eastAsia="Times New Roman"/>
          <w:szCs w:val="24"/>
        </w:rPr>
        <w:t>ν</w:t>
      </w:r>
      <w:r>
        <w:rPr>
          <w:rFonts w:eastAsia="Times New Roman"/>
          <w:szCs w:val="24"/>
        </w:rPr>
        <w:t xml:space="preserve"> την ανωμαλία, με υπογραφή της σημερινής Κυβέρνησης, έρχεται να καλύψει η νέα ανακεφαλαιοποίηση. Η τρίτη ανακεφαλαιοποίηση που γίνεται στις τράπεζες από τότε που η χώρα βρίσκεται</w:t>
      </w:r>
      <w:r>
        <w:rPr>
          <w:rFonts w:eastAsia="Times New Roman"/>
          <w:szCs w:val="24"/>
        </w:rPr>
        <w:t xml:space="preserve"> σε προγράμματα οικονομικής προσαρμογής γίνεται υπό δυσμενείς συνθήκες. Όσοι επένδυσαν σκέφτονται αν πρέπει και αν μπορούν να ξαναεπενδύσουν σε μια χώρα που δεν ξέρεις τι μπορεί να ξημερώσει, αλλά δεν θέλουν να χάσουν και την επένδυσή τους.   </w:t>
      </w:r>
    </w:p>
    <w:p w14:paraId="6959EDAF" w14:textId="77777777" w:rsidR="002E6842" w:rsidRDefault="0023315C">
      <w:pPr>
        <w:spacing w:line="600" w:lineRule="auto"/>
        <w:ind w:firstLine="720"/>
        <w:jc w:val="both"/>
        <w:rPr>
          <w:rFonts w:eastAsia="Times New Roman"/>
          <w:szCs w:val="24"/>
        </w:rPr>
      </w:pPr>
      <w:r>
        <w:rPr>
          <w:rFonts w:eastAsia="Times New Roman"/>
          <w:szCs w:val="24"/>
        </w:rPr>
        <w:t>Μετά και τις</w:t>
      </w:r>
      <w:r>
        <w:rPr>
          <w:rFonts w:eastAsia="Times New Roman"/>
          <w:szCs w:val="24"/>
        </w:rPr>
        <w:t xml:space="preserve"> εκλογές, επανέρχεται μία στοιχειώδης σταθερότητα, αλλά τίποτα δεν μας κάνει περισσότερο σίγουρους ότι αυτή θα εμπεδωθεί. Οι τράπεζες έχουν καταλήξει να είναι σημεία πληρωμής φορολογικών ή άλλων υποχρεώσεων και καταβολής συντάξεων.                     </w:t>
      </w:r>
    </w:p>
    <w:p w14:paraId="6959EDB0" w14:textId="77777777" w:rsidR="002E6842" w:rsidRDefault="0023315C">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χορηγήσεις απλά δεν υπάρχουν. Η συμμετοχή των τραπεζών στην αναδιάρθρωση και εξυγίανση επιχειρήσεων είναι ακόμη περιορισμένη και τα κόκκινα δάνεια καλπάζουν. Θα είναι αυτή η τελευταία ανακεφαλαιοποίηση; Δύσκολο να απαντηθεί. Σίγουρα, όμως, μπορεί να αποδει</w:t>
      </w:r>
      <w:r>
        <w:rPr>
          <w:rFonts w:eastAsia="Times New Roman"/>
          <w:szCs w:val="24"/>
        </w:rPr>
        <w:t>χθεί αυτή που θα αλλάξει το τραπεζικό τοπίο στη χώρα. Η κατεύθυνση, όμως, θα παραμένει άγνωστη όσο η πολιτική και η οικονομία θα ασθενούν.</w:t>
      </w:r>
    </w:p>
    <w:p w14:paraId="6959EDB1" w14:textId="77777777" w:rsidR="002E6842" w:rsidRDefault="0023315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w:t>
      </w:r>
      <w:r>
        <w:rPr>
          <w:rFonts w:eastAsia="Times New Roman"/>
          <w:szCs w:val="24"/>
        </w:rPr>
        <w:t xml:space="preserve"> το κουδούνι λήξεως του χρόνου ομιλίας του κυρίου Βουλευτή)</w:t>
      </w:r>
    </w:p>
    <w:p w14:paraId="6959EDB2" w14:textId="77777777" w:rsidR="002E6842" w:rsidRDefault="0023315C">
      <w:pPr>
        <w:spacing w:line="600" w:lineRule="auto"/>
        <w:ind w:firstLine="720"/>
        <w:jc w:val="both"/>
        <w:rPr>
          <w:rFonts w:eastAsia="Times New Roman"/>
          <w:szCs w:val="24"/>
        </w:rPr>
      </w:pPr>
      <w:r>
        <w:rPr>
          <w:rFonts w:eastAsia="Times New Roman"/>
          <w:szCs w:val="24"/>
        </w:rPr>
        <w:t xml:space="preserve">Ένα λεπτό, κύριε Πρόεδρε. </w:t>
      </w:r>
      <w:r>
        <w:rPr>
          <w:rFonts w:eastAsia="Times New Roman"/>
          <w:szCs w:val="24"/>
        </w:rPr>
        <w:t>Ευχαριστώ.</w:t>
      </w:r>
    </w:p>
    <w:p w14:paraId="6959EDB3" w14:textId="77777777" w:rsidR="002E6842" w:rsidRDefault="0023315C">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w:t>
      </w:r>
      <w:r>
        <w:rPr>
          <w:rFonts w:eastAsia="Times New Roman"/>
          <w:szCs w:val="24"/>
        </w:rPr>
        <w:t xml:space="preserve"> αυτά παραμένω αισιόδοξος ότι μπορείτε και να πετύχετε, αφού η επιτυχία, σύμφωνα με τον Τσώρτσιλ, είναι να προχωράς από αποτυχία σε αποτυχία χωρίς να χάνεις τον ενθουσιασμό σου. Και αυτό σας το αναγνωρίζω.</w:t>
      </w:r>
    </w:p>
    <w:p w14:paraId="6959EDB4" w14:textId="77777777" w:rsidR="002E6842" w:rsidRDefault="0023315C">
      <w:pPr>
        <w:spacing w:line="600" w:lineRule="auto"/>
        <w:ind w:firstLine="720"/>
        <w:jc w:val="both"/>
        <w:rPr>
          <w:rFonts w:eastAsia="Times New Roman"/>
          <w:szCs w:val="24"/>
        </w:rPr>
      </w:pPr>
      <w:r>
        <w:rPr>
          <w:rFonts w:eastAsia="Times New Roman"/>
          <w:szCs w:val="24"/>
        </w:rPr>
        <w:t>Με αφορμή, όμως, το σημερινό νο</w:t>
      </w:r>
      <w:r>
        <w:rPr>
          <w:rFonts w:eastAsia="Times New Roman"/>
          <w:szCs w:val="24"/>
        </w:rPr>
        <w:t>μοσχέδιο γεννάται η πρώτη απόδειξη του πώς μπορεί ένα φιλελεύθερο και ένα αριστερό κόμμα να ψηφίζουν μαζί μια νομοθετική πρωτοβουλία με απόλυτο σεβασμό στους κανόνες της ελεύθερης οικονομίας. Και θα έπρεπε κάποιος να αισθάνεται αμήχανα εκτεθειμένος. Πάντως</w:t>
      </w:r>
      <w:r>
        <w:rPr>
          <w:rFonts w:eastAsia="Times New Roman"/>
          <w:szCs w:val="24"/>
        </w:rPr>
        <w:t xml:space="preserve"> εγώ δεν ανήκω σε αυτούς.</w:t>
      </w:r>
    </w:p>
    <w:p w14:paraId="6959EDB5" w14:textId="77777777" w:rsidR="002E6842" w:rsidRDefault="0023315C">
      <w:pPr>
        <w:spacing w:line="600" w:lineRule="auto"/>
        <w:ind w:firstLine="720"/>
        <w:jc w:val="both"/>
        <w:rPr>
          <w:rFonts w:eastAsia="Times New Roman"/>
          <w:szCs w:val="24"/>
        </w:rPr>
      </w:pPr>
      <w:r>
        <w:rPr>
          <w:rFonts w:eastAsia="Times New Roman"/>
          <w:szCs w:val="24"/>
        </w:rPr>
        <w:t>Πού είναι σήμερα εκείνος ο κ. Τσουκαλάς που τον θυμάμαι σε προεκλογικές συζητήσεις να υπόσχεται ότι οι διοικήσεις των τραπεζών θα ορίζονται από το κράτος, όταν την ίδια ώρα το καλοκαίρι με το τρίτο μνημόνιο έχετε ψηφίσει το αντίθε</w:t>
      </w:r>
      <w:r>
        <w:rPr>
          <w:rFonts w:eastAsia="Times New Roman"/>
          <w:szCs w:val="24"/>
        </w:rPr>
        <w:t>το; Τι αριστεροί είστε; Θα έπρεπε, δηλαδή, η διεθνής Αριστερά να σας απαγορεύσει να χρησιμοποιείτε τον όρο εντελώς, γιατί για πρώτη φορά απομυθοποιήσατε σε ό,τι για δεκαετίες είχαν επενδύσει οι αριστεροί.</w:t>
      </w:r>
    </w:p>
    <w:p w14:paraId="6959EDB6" w14:textId="77777777" w:rsidR="002E6842" w:rsidRDefault="0023315C">
      <w:pPr>
        <w:spacing w:line="600" w:lineRule="auto"/>
        <w:ind w:firstLine="720"/>
        <w:jc w:val="center"/>
        <w:rPr>
          <w:rFonts w:eastAsia="Times New Roman"/>
          <w:szCs w:val="24"/>
        </w:rPr>
      </w:pPr>
      <w:r>
        <w:rPr>
          <w:rFonts w:eastAsia="Times New Roman"/>
          <w:szCs w:val="24"/>
        </w:rPr>
        <w:t>(Θόρυβος από την πτέρυγα του ΣΥΡΙΖΑ)</w:t>
      </w:r>
    </w:p>
    <w:p w14:paraId="6959EDB7" w14:textId="77777777" w:rsidR="002E6842" w:rsidRDefault="0023315C">
      <w:pPr>
        <w:spacing w:line="600" w:lineRule="auto"/>
        <w:ind w:firstLine="720"/>
        <w:jc w:val="both"/>
        <w:rPr>
          <w:rFonts w:eastAsia="Times New Roman"/>
          <w:szCs w:val="24"/>
        </w:rPr>
      </w:pPr>
      <w:r>
        <w:rPr>
          <w:rFonts w:eastAsia="Times New Roman"/>
          <w:szCs w:val="24"/>
        </w:rPr>
        <w:t>Ξέρετε, μια κυ</w:t>
      </w:r>
      <w:r>
        <w:rPr>
          <w:rFonts w:eastAsia="Times New Roman"/>
          <w:szCs w:val="24"/>
        </w:rPr>
        <w:t>βέρνηση μπορεί να έχει πολλές αποτυχίες αλλά δεν πρέπει να θεωρηθεί αποτυχημένη μέχρι τη στιγμή που θα αρχίσει να κατηγορεί κάποιον άλλον. Για εσάς αυτός είναι ο κανόνας. Φταίει η Ευρώπη, φταίνε οι προηγούμενοι, φταίει η διαφθορά, φταίνε οι πλούσιοι, φταίε</w:t>
      </w:r>
      <w:r>
        <w:rPr>
          <w:rFonts w:eastAsia="Times New Roman"/>
          <w:szCs w:val="24"/>
        </w:rPr>
        <w:t>ι το επονείδιστο χρέος. Πού είναι η αριστερή σας ιδεολογία; Δέκα μήνες…</w:t>
      </w:r>
    </w:p>
    <w:p w14:paraId="6959EDB8" w14:textId="77777777" w:rsidR="002E6842" w:rsidRDefault="0023315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Δηλαδή θέλετε άλλα τρία λεπτά για να μας πείτε τι είναι Αριστερά; Παίρνετε επιπλέον χρόνο για να μας πείτε αυτά; </w:t>
      </w:r>
    </w:p>
    <w:p w14:paraId="6959EDB9" w14:textId="77777777" w:rsidR="002E6842" w:rsidRDefault="0023315C">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Κοιτάξτε, </w:t>
      </w:r>
      <w:r>
        <w:rPr>
          <w:rFonts w:eastAsia="Times New Roman"/>
          <w:szCs w:val="24"/>
        </w:rPr>
        <w:t>μετά από μία κοινή ψήφιση ενός νομοσχεδίου για την ανακεφαλαιοποίηση των τραπεζών που τόσο είχατε…</w:t>
      </w:r>
    </w:p>
    <w:p w14:paraId="6959EDBA"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εάν έχετε την καλοσύνη.</w:t>
      </w:r>
    </w:p>
    <w:p w14:paraId="6959EDBB" w14:textId="77777777" w:rsidR="002E6842" w:rsidRDefault="0023315C">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Ολοκληρώνω.</w:t>
      </w:r>
    </w:p>
    <w:p w14:paraId="6959EDBC" w14:textId="77777777" w:rsidR="002E6842" w:rsidRDefault="0023315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Ν</w:t>
      </w:r>
      <w:r>
        <w:rPr>
          <w:rFonts w:eastAsia="Times New Roman"/>
          <w:szCs w:val="24"/>
        </w:rPr>
        <w:t xml:space="preserve">α πάρετε χρόνο για να μας πείτε κάτι σοβαρό. Μας λέτε τώρα τι λέει η διεθνής Αριστερά και μας ταλαιπωρείτε έτσι; </w:t>
      </w:r>
    </w:p>
    <w:p w14:paraId="6959EDBD" w14:textId="77777777" w:rsidR="002E6842" w:rsidRDefault="0023315C">
      <w:pPr>
        <w:spacing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 xml:space="preserve">Εν πάση περιπτώσει, πού είναι η αριστερή σας ιδεολογία; Δέκα μήνες τώρα δεν φέρατε ένα νομοσχέδιο για την υγεία, για την </w:t>
      </w:r>
      <w:r>
        <w:rPr>
          <w:rFonts w:eastAsia="Times New Roman"/>
          <w:szCs w:val="24"/>
        </w:rPr>
        <w:t>παιδεία, για να καταλάβουμε. Πού είναι η αριστερή σας προσέγγιση;</w:t>
      </w:r>
    </w:p>
    <w:p w14:paraId="6959EDBE"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Σαλμά, έχετε ξεφύγει τελείως από το θέμα μας και από το χρόνο.</w:t>
      </w:r>
    </w:p>
    <w:p w14:paraId="6959EDBF" w14:textId="77777777" w:rsidR="002E6842" w:rsidRDefault="0023315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Καμ</w:t>
      </w:r>
      <w:r>
        <w:rPr>
          <w:rFonts w:eastAsia="Times New Roman"/>
          <w:szCs w:val="24"/>
        </w:rPr>
        <w:t>μ</w:t>
      </w:r>
      <w:r>
        <w:rPr>
          <w:rFonts w:eastAsia="Times New Roman"/>
          <w:szCs w:val="24"/>
        </w:rPr>
        <w:t>ία</w:t>
      </w:r>
      <w:r>
        <w:rPr>
          <w:rFonts w:eastAsia="Times New Roman"/>
          <w:szCs w:val="24"/>
        </w:rPr>
        <w:t xml:space="preserve"> σχέση με το νομοσχέδιο δεν έχει.</w:t>
      </w:r>
    </w:p>
    <w:p w14:paraId="6959EDC0" w14:textId="77777777" w:rsidR="002E6842" w:rsidRDefault="0023315C">
      <w:pPr>
        <w:spacing w:line="600" w:lineRule="auto"/>
        <w:ind w:firstLine="720"/>
        <w:jc w:val="both"/>
        <w:rPr>
          <w:rFonts w:eastAsia="Times New Roman"/>
          <w:szCs w:val="24"/>
        </w:rPr>
      </w:pPr>
      <w:r>
        <w:rPr>
          <w:rFonts w:eastAsia="Times New Roman"/>
          <w:b/>
          <w:szCs w:val="24"/>
        </w:rPr>
        <w:t>ΜΑ</w:t>
      </w:r>
      <w:r>
        <w:rPr>
          <w:rFonts w:eastAsia="Times New Roman"/>
          <w:b/>
          <w:szCs w:val="24"/>
        </w:rPr>
        <w:t>ΡΙΟΣ ΣΑΛΜΑΣ:</w:t>
      </w:r>
      <w:r>
        <w:rPr>
          <w:rFonts w:eastAsia="Times New Roman"/>
          <w:szCs w:val="24"/>
        </w:rPr>
        <w:t xml:space="preserve"> Τελειώνουμε. Τρεις ομιλητές και τελειώνουμε</w:t>
      </w:r>
    </w:p>
    <w:p w14:paraId="6959EDC1"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είναι έτσι καθόλου.</w:t>
      </w:r>
    </w:p>
    <w:p w14:paraId="6959EDC2" w14:textId="77777777" w:rsidR="002E6842" w:rsidRDefault="0023315C">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Καταλαβαίνω την ένταση για </w:t>
      </w:r>
      <w:r>
        <w:rPr>
          <w:rFonts w:eastAsia="Times New Roman"/>
          <w:szCs w:val="24"/>
        </w:rPr>
        <w:t>αυτή</w:t>
      </w:r>
      <w:r>
        <w:rPr>
          <w:rFonts w:eastAsia="Times New Roman"/>
          <w:szCs w:val="24"/>
        </w:rPr>
        <w:t>ν</w:t>
      </w:r>
      <w:r>
        <w:rPr>
          <w:rFonts w:eastAsia="Times New Roman"/>
          <w:szCs w:val="24"/>
        </w:rPr>
        <w:t xml:space="preserve"> την ιδεολογική διαμάχη, αλλά πραγματικά εδώ και δέκα μήνες δεν καταλάβαμε ούτε τι είναι Αριστ</w:t>
      </w:r>
      <w:r>
        <w:rPr>
          <w:rFonts w:eastAsia="Times New Roman"/>
          <w:szCs w:val="24"/>
        </w:rPr>
        <w:t>ερά για την παραγωγική ανασυγκρότηση της χώρας, αφού με σειρά μέτρων αυξάνεται το κόστος παραγωγής. Είτε είναι παραγωγή αγροτική είτε είναι παραγωγή μπύρας, είτε είναι παραγωγή φαρμάκων μπορείτε εσείς να φέρετε ανάπτυξη όταν επιστρέψατε στην ύφεση;</w:t>
      </w:r>
    </w:p>
    <w:p w14:paraId="6959EDC3" w14:textId="77777777" w:rsidR="002E6842" w:rsidRDefault="0023315C">
      <w:pPr>
        <w:spacing w:line="600" w:lineRule="auto"/>
        <w:ind w:firstLine="720"/>
        <w:jc w:val="both"/>
        <w:rPr>
          <w:rFonts w:eastAsia="Times New Roman"/>
          <w:szCs w:val="24"/>
        </w:rPr>
      </w:pPr>
      <w:r>
        <w:rPr>
          <w:rFonts w:eastAsia="Times New Roman"/>
          <w:szCs w:val="24"/>
        </w:rPr>
        <w:t xml:space="preserve">Και εν </w:t>
      </w:r>
      <w:r>
        <w:rPr>
          <w:rFonts w:eastAsia="Times New Roman"/>
          <w:szCs w:val="24"/>
        </w:rPr>
        <w:t>πάση περιπτώσει, επειδή έχει τελειώσει ο χρόνος –και με αυτά θα ήθελα να κλείσω κιόλας- θέλω να σας πω ότι ο χρόνος έχει γυρίσματα και όλοι πρέπει να σας χρωστάμε ευγνωμοσύνη για ένα μεγάλο μάθημα που δώσατε στον ελληνικό λαό, ότι ο λαϊκισμός πλέον έχει τε</w:t>
      </w:r>
      <w:r>
        <w:rPr>
          <w:rFonts w:eastAsia="Times New Roman"/>
          <w:szCs w:val="24"/>
        </w:rPr>
        <w:t>λειώσει στην Ελλάδα. Σας το χρωστάμε αυτό.</w:t>
      </w:r>
    </w:p>
    <w:p w14:paraId="6959EDC4" w14:textId="77777777" w:rsidR="002E6842" w:rsidRDefault="0023315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59EDC5"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Μάριο Σαλμά.</w:t>
      </w:r>
    </w:p>
    <w:p w14:paraId="6959EDC6" w14:textId="77777777" w:rsidR="002E6842" w:rsidRDefault="0023315C">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ζητήσει ο Υπουργός Οικονομικών κ. Τσακαλώτος για μία νομοτεχνική βελτίωση και </w:t>
      </w:r>
      <w:r>
        <w:rPr>
          <w:rFonts w:eastAsia="Times New Roman"/>
          <w:szCs w:val="24"/>
        </w:rPr>
        <w:t>αμέσως μετά είναι ο κ. Θεοχάρης.</w:t>
      </w:r>
    </w:p>
    <w:p w14:paraId="6959EDC7" w14:textId="77777777" w:rsidR="002E6842" w:rsidRDefault="0023315C">
      <w:pPr>
        <w:spacing w:line="600" w:lineRule="auto"/>
        <w:ind w:firstLine="720"/>
        <w:jc w:val="both"/>
        <w:rPr>
          <w:rFonts w:eastAsia="Times New Roman"/>
          <w:szCs w:val="24"/>
        </w:rPr>
      </w:pPr>
      <w:r>
        <w:rPr>
          <w:rFonts w:eastAsia="Times New Roman"/>
          <w:szCs w:val="24"/>
        </w:rPr>
        <w:t>Ορίστε, κύριε Υπουργέ.</w:t>
      </w:r>
    </w:p>
    <w:p w14:paraId="6959EDC8" w14:textId="77777777" w:rsidR="002E6842" w:rsidRDefault="0023315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Είναι μία πολύ μικρή νομοτεχνική βελτίωση, για να αποσαφηνίσει ότι το ΤΧΣ μπορεί να συμμετέχει και σε μη συστημικές τράπεζες, γιατί ειπώθηκε ότι δεν ήταν τ</w:t>
      </w:r>
      <w:r>
        <w:rPr>
          <w:rFonts w:eastAsia="Times New Roman"/>
          <w:szCs w:val="24"/>
        </w:rPr>
        <w:t>ελείως ξεκάθαρο. Αυτό. Δεν νομίζω ότι είναι κάτι…</w:t>
      </w:r>
    </w:p>
    <w:p w14:paraId="6959EDC9"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να κατατεθεί και να διανεμηθεί.</w:t>
      </w:r>
    </w:p>
    <w:p w14:paraId="6959EDCA" w14:textId="77777777" w:rsidR="002E6842" w:rsidRDefault="0023315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Βεβαίως, κύριε Πρόεδρε. </w:t>
      </w:r>
    </w:p>
    <w:p w14:paraId="6959EDCB" w14:textId="77777777" w:rsidR="002E6842" w:rsidRDefault="0023315C">
      <w:pPr>
        <w:spacing w:line="600" w:lineRule="auto"/>
        <w:ind w:firstLine="720"/>
        <w:jc w:val="both"/>
        <w:rPr>
          <w:rFonts w:eastAsia="Times New Roman"/>
          <w:szCs w:val="24"/>
        </w:rPr>
      </w:pPr>
      <w:r>
        <w:rPr>
          <w:rFonts w:eastAsia="Times New Roman"/>
          <w:szCs w:val="24"/>
        </w:rPr>
        <w:t>(Στο σημείο αυτό ο Υπουργός Οικονομικών κ. Ευκλείδης Τσακαλώτ</w:t>
      </w:r>
      <w:r>
        <w:rPr>
          <w:rFonts w:eastAsia="Times New Roman"/>
          <w:szCs w:val="24"/>
        </w:rPr>
        <w:t>ος καταθέτει για τα Πρακτικά την προαναφερθείσα νομοτεχνική βελτίωση, η οποία έχει ως εξής:</w:t>
      </w:r>
    </w:p>
    <w:p w14:paraId="6959EDCC" w14:textId="77777777" w:rsidR="002E6842" w:rsidRDefault="0023315C">
      <w:pPr>
        <w:spacing w:line="600" w:lineRule="auto"/>
        <w:ind w:firstLine="720"/>
        <w:jc w:val="center"/>
        <w:rPr>
          <w:rFonts w:eastAsia="Times New Roman"/>
          <w:szCs w:val="24"/>
        </w:rPr>
      </w:pPr>
      <w:r>
        <w:rPr>
          <w:rFonts w:eastAsia="Times New Roman"/>
          <w:szCs w:val="24"/>
        </w:rPr>
        <w:t>ΑΛΛΑΓΗ ΣΕΛΙΔΑΣ</w:t>
      </w:r>
    </w:p>
    <w:p w14:paraId="6959EDCD" w14:textId="77777777" w:rsidR="002E6842" w:rsidRDefault="0023315C">
      <w:pPr>
        <w:jc w:val="center"/>
        <w:rPr>
          <w:rFonts w:eastAsia="Times New Roman"/>
          <w:szCs w:val="24"/>
        </w:rPr>
      </w:pPr>
      <w:r>
        <w:rPr>
          <w:rFonts w:eastAsia="Times New Roman"/>
          <w:szCs w:val="24"/>
        </w:rPr>
        <w:tab/>
        <w:t>(Να φωτογραφηθεί η σελ. 342)</w:t>
      </w:r>
    </w:p>
    <w:p w14:paraId="6959EDCE" w14:textId="77777777" w:rsidR="002E6842" w:rsidRDefault="0023315C">
      <w:pPr>
        <w:spacing w:line="600" w:lineRule="auto"/>
        <w:ind w:firstLine="720"/>
        <w:jc w:val="center"/>
        <w:rPr>
          <w:rFonts w:eastAsia="Times New Roman"/>
          <w:b/>
          <w:szCs w:val="24"/>
        </w:rPr>
      </w:pPr>
      <w:r>
        <w:rPr>
          <w:rFonts w:eastAsia="Times New Roman"/>
          <w:szCs w:val="24"/>
        </w:rPr>
        <w:t>ΑΛΛΑΓΗ ΣΕΛΙΔΑΣ</w:t>
      </w:r>
    </w:p>
    <w:p w14:paraId="6959EDCF" w14:textId="77777777" w:rsidR="002E6842" w:rsidRDefault="0023315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Τσακαλώτο.</w:t>
      </w:r>
    </w:p>
    <w:p w14:paraId="6959EDD0" w14:textId="77777777" w:rsidR="002E6842" w:rsidRDefault="0023315C">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Κοινοβουλευτικός Εκπρόσωπος από το Ποτάμι, κ. Θεοχάρης Θεοχάρης.</w:t>
      </w:r>
    </w:p>
    <w:p w14:paraId="6959EDD1" w14:textId="77777777" w:rsidR="002E6842" w:rsidRDefault="0023315C">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πολύ, κύριε Πρόεδρε.</w:t>
      </w:r>
    </w:p>
    <w:p w14:paraId="6959EDD2" w14:textId="77777777" w:rsidR="002E6842" w:rsidRDefault="0023315C">
      <w:pPr>
        <w:spacing w:line="600" w:lineRule="auto"/>
        <w:ind w:firstLine="720"/>
        <w:jc w:val="both"/>
        <w:rPr>
          <w:rFonts w:eastAsia="Times New Roman"/>
          <w:szCs w:val="24"/>
        </w:rPr>
      </w:pPr>
      <w:r>
        <w:rPr>
          <w:rFonts w:eastAsia="Times New Roman"/>
          <w:szCs w:val="24"/>
        </w:rPr>
        <w:t xml:space="preserve">Αποδεχθήκαμε τη διαδικασία του κατεπείγοντος </w:t>
      </w:r>
      <w:r>
        <w:rPr>
          <w:rFonts w:eastAsia="Times New Roman"/>
          <w:szCs w:val="24"/>
        </w:rPr>
        <w:t>παρ</w:t>
      </w:r>
      <w:r>
        <w:rPr>
          <w:rFonts w:eastAsia="Times New Roman"/>
          <w:szCs w:val="24"/>
        </w:rPr>
        <w:t xml:space="preserve">’ </w:t>
      </w:r>
      <w:r>
        <w:rPr>
          <w:rFonts w:eastAsia="Times New Roman"/>
          <w:szCs w:val="24"/>
        </w:rPr>
        <w:t>όλο</w:t>
      </w:r>
      <w:r>
        <w:rPr>
          <w:rFonts w:eastAsia="Times New Roman"/>
          <w:szCs w:val="24"/>
        </w:rPr>
        <w:t xml:space="preserve"> που –όπως εξήγησα και στην </w:t>
      </w:r>
      <w:r>
        <w:rPr>
          <w:rFonts w:eastAsia="Times New Roman"/>
          <w:szCs w:val="24"/>
        </w:rPr>
        <w:t>ε</w:t>
      </w:r>
      <w:r>
        <w:rPr>
          <w:rFonts w:eastAsia="Times New Roman"/>
          <w:szCs w:val="24"/>
        </w:rPr>
        <w:t>πιτροπή</w:t>
      </w:r>
      <w:r>
        <w:rPr>
          <w:rFonts w:eastAsia="Times New Roman"/>
          <w:szCs w:val="24"/>
        </w:rPr>
        <w:t>- είναι μια πρωτοφανής διαδικασ</w:t>
      </w:r>
      <w:r>
        <w:rPr>
          <w:rFonts w:eastAsia="Times New Roman"/>
          <w:szCs w:val="24"/>
        </w:rPr>
        <w:t>ία, να κατατίθεται δηλαδή το νομοσχέδιο την ίδια μέρα με την οποία συζητείται.</w:t>
      </w:r>
    </w:p>
    <w:p w14:paraId="6959EDD3" w14:textId="77777777" w:rsidR="002E6842" w:rsidRDefault="0023315C">
      <w:pPr>
        <w:spacing w:line="600" w:lineRule="auto"/>
        <w:ind w:firstLine="720"/>
        <w:jc w:val="both"/>
        <w:rPr>
          <w:rFonts w:eastAsia="Times New Roman"/>
          <w:szCs w:val="24"/>
        </w:rPr>
      </w:pPr>
      <w:r>
        <w:rPr>
          <w:rFonts w:eastAsia="Times New Roman"/>
          <w:szCs w:val="24"/>
        </w:rPr>
        <w:t xml:space="preserve">Αποδεχθήκαμε αυτό που μας είπε χθες ο Υπουργός -με το περισσό χιούμορ που τον χαρακτηρίζει, καθότι δεν κρατούσε ομπρέλα όταν έβρεχε χιούμορ- στην </w:t>
      </w:r>
      <w:r>
        <w:rPr>
          <w:rFonts w:eastAsia="Times New Roman"/>
          <w:szCs w:val="24"/>
        </w:rPr>
        <w:t>ε</w:t>
      </w:r>
      <w:r>
        <w:rPr>
          <w:rFonts w:eastAsia="Times New Roman"/>
          <w:szCs w:val="24"/>
        </w:rPr>
        <w:t>πιτροπή</w:t>
      </w:r>
      <w:r>
        <w:rPr>
          <w:rFonts w:eastAsia="Times New Roman"/>
          <w:szCs w:val="24"/>
        </w:rPr>
        <w:t xml:space="preserve"> ότι θα μας έβαζε άσχημ</w:t>
      </w:r>
      <w:r>
        <w:rPr>
          <w:rFonts w:eastAsia="Times New Roman"/>
          <w:szCs w:val="24"/>
        </w:rPr>
        <w:t>ο βαθμό επειδή δεν είδαμε στο εσωτερικό άρθρο 4 το λαθάκι της νομοτεχνικής του βελτίωσης μεταξύ Εκτελεστικής Γραμματείας και Γενικού Συμβουλίου.</w:t>
      </w:r>
    </w:p>
    <w:p w14:paraId="6959EDD4" w14:textId="77777777" w:rsidR="002E6842" w:rsidRDefault="0023315C">
      <w:pPr>
        <w:spacing w:line="600" w:lineRule="auto"/>
        <w:ind w:firstLine="720"/>
        <w:jc w:val="both"/>
        <w:rPr>
          <w:rFonts w:eastAsia="Times New Roman"/>
          <w:szCs w:val="24"/>
        </w:rPr>
      </w:pPr>
      <w:r>
        <w:rPr>
          <w:rFonts w:eastAsia="Times New Roman"/>
          <w:szCs w:val="24"/>
        </w:rPr>
        <w:t xml:space="preserve">Αποδέχτηκα –δεν μπόρεσα να μιλήσω και να απαντήσω- αυτό που μου είπε, ότι δεν έλαβα </w:t>
      </w:r>
      <w:r>
        <w:rPr>
          <w:rFonts w:eastAsia="Times New Roman"/>
          <w:szCs w:val="24"/>
        </w:rPr>
        <w:t>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μου τα </w:t>
      </w:r>
      <w:r>
        <w:rPr>
          <w:rFonts w:eastAsia="Times New Roman"/>
          <w:szCs w:val="24"/>
        </w:rPr>
        <w:t>λεγόμεν</w:t>
      </w:r>
      <w:r>
        <w:rPr>
          <w:rFonts w:eastAsia="Times New Roman"/>
          <w:szCs w:val="24"/>
        </w:rPr>
        <w:t>ά</w:t>
      </w:r>
      <w:r>
        <w:rPr>
          <w:rFonts w:eastAsia="Times New Roman"/>
          <w:szCs w:val="24"/>
        </w:rPr>
        <w:t xml:space="preserve"> το</w:t>
      </w:r>
      <w:r>
        <w:rPr>
          <w:rFonts w:eastAsia="Times New Roman"/>
          <w:szCs w:val="24"/>
        </w:rPr>
        <w:t xml:space="preserve">υ στην ομιλία μου. Και άλλαξα σήμερα αυτά που έλεγα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λαμβάνοντας ακριβώς </w:t>
      </w:r>
      <w:r>
        <w:rPr>
          <w:rFonts w:eastAsia="Times New Roman"/>
          <w:szCs w:val="24"/>
        </w:rPr>
        <w:t>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αυτά που είπε, ότι δηλαδή δεν έφταιγε ο ίδιος για την καθυστέρηση, αλλά ότι δεν είχαν προλάβει να του φέρουν το αγγλικό κείμενο από τους θεσμούς για να μπορέσει</w:t>
      </w:r>
      <w:r>
        <w:rPr>
          <w:rFonts w:eastAsia="Times New Roman"/>
          <w:szCs w:val="24"/>
        </w:rPr>
        <w:t xml:space="preserve"> να μας το φέρει εδώ να το ψηφίσουμε. </w:t>
      </w:r>
    </w:p>
    <w:p w14:paraId="6959EDD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Όμως, δεν νομίζω ότι είναι εύκολο να αποδεχτούμε μια σειρά από νομοτεχνικές βελτιώσεις</w:t>
      </w:r>
      <w:r>
        <w:rPr>
          <w:rFonts w:eastAsia="Times New Roman" w:cs="Times New Roman"/>
          <w:szCs w:val="24"/>
        </w:rPr>
        <w:t>,</w:t>
      </w:r>
      <w:r>
        <w:rPr>
          <w:rFonts w:eastAsia="Times New Roman" w:cs="Times New Roman"/>
          <w:szCs w:val="24"/>
        </w:rPr>
        <w:t xml:space="preserve"> οι οποίες έρχονται συνέχεια σε αυτήν την κατεπείγουσα διαδικασία και δεν μπορούμε να προλάβουμε ούτε να τις δούμε. Προσπαθούμε να</w:t>
      </w:r>
      <w:r>
        <w:rPr>
          <w:rFonts w:eastAsia="Times New Roman" w:cs="Times New Roman"/>
          <w:szCs w:val="24"/>
        </w:rPr>
        <w:t xml:space="preserve"> προλάβουμε.</w:t>
      </w:r>
    </w:p>
    <w:p w14:paraId="6959EDD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Βλέποντας την προηγούμενη νομοτεχνική βελτίωση, την πέμπτη από τις είκοσι επτά τον αριθμό νομοτεχνικές βελτιώσεις τις οποίες μας κατέθεσε, θα ήθελα να ζητήσω να μας πει τι ακριβώς εννοεί ο Υπουργός, όταν αναφέρει </w:t>
      </w:r>
      <w:r>
        <w:rPr>
          <w:rFonts w:eastAsia="Times New Roman" w:cs="Times New Roman"/>
          <w:szCs w:val="24"/>
        </w:rPr>
        <w:t>ότι σ</w:t>
      </w:r>
      <w:r>
        <w:rPr>
          <w:rFonts w:eastAsia="Times New Roman" w:cs="Times New Roman"/>
          <w:szCs w:val="24"/>
        </w:rPr>
        <w:t>την περίπτωση α΄ της παρα</w:t>
      </w:r>
      <w:r>
        <w:rPr>
          <w:rFonts w:eastAsia="Times New Roman" w:cs="Times New Roman"/>
          <w:szCs w:val="24"/>
        </w:rPr>
        <w:t>γράφου 6 του εσωτερικού άρθρου 4 του νομοσχεδίου προστίθενται οι λέξεις «για αδικήματα που επιφέρουν ηθική απαξία», κυρίες και κύριοι συνάδελφοι.</w:t>
      </w:r>
    </w:p>
    <w:p w14:paraId="6959EDD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Τι εννοεί ο Υπουργός σε αυτήν την περίπτωση; Εάν ανατρέξουμε, είναι η περίπτωση α΄, που είναι κριτήρια για να </w:t>
      </w:r>
      <w:r>
        <w:rPr>
          <w:rFonts w:eastAsia="Times New Roman" w:cs="Times New Roman"/>
          <w:szCs w:val="24"/>
        </w:rPr>
        <w:t xml:space="preserve">μη αποδεχθούμε μέλη. Έχει καταδικαστεί κάποιος για αδίκημα που επισύρει ποινή φυλάκισης με ή χωρίς τη δυνατότητα μετατροπής της ποινής αυτής σε χρηματική για αδικήματα που επιφέρουν ηθική απαξία. Ποια είναι τα αδικήματα που δεν επιφέρουν ηθική απαξία; Δεν </w:t>
      </w:r>
      <w:r>
        <w:rPr>
          <w:rFonts w:eastAsia="Times New Roman" w:cs="Times New Roman"/>
          <w:szCs w:val="24"/>
        </w:rPr>
        <w:t>είμαι εγώ νομικός. Υπάρχουν αδικήματα που επιφέρουν απλώς υλική απαξία, αλλά καθόλου ηθική; Τι προσπαθεί εδώ;</w:t>
      </w:r>
    </w:p>
    <w:p w14:paraId="6959EDD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Μήπως είναι μια φωτογραφική διάταξη; Έχει κάποιον στον νου του ο Υπουργός, ο οποίος έχει καταδικαστεί για αδίκημα, αλλά θέλουμε να το περάσουμε ότ</w:t>
      </w:r>
      <w:r>
        <w:rPr>
          <w:rFonts w:eastAsia="Times New Roman" w:cs="Times New Roman"/>
          <w:szCs w:val="24"/>
        </w:rPr>
        <w:t>ι είναι αδίκημα που δεν επιφέρει ηθική απαξία; Και αυτό είναι νομοτεχνική βελτίωση; Δεν αλλάζει, δηλαδή, την ουσία της διάταξης;</w:t>
      </w:r>
    </w:p>
    <w:p w14:paraId="6959EDD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Μαντά, σας παρακαλώ, δεν μπορούμε να περνάμε έτσι αβρόχοις ποσί…</w:t>
      </w:r>
    </w:p>
    <w:p w14:paraId="6959EDD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Μα, το είδατε ότι το διορθώσαμε. Τα συνω</w:t>
      </w:r>
      <w:r>
        <w:rPr>
          <w:rFonts w:eastAsia="Times New Roman" w:cs="Times New Roman"/>
          <w:szCs w:val="24"/>
        </w:rPr>
        <w:t>μοσιολογικά...</w:t>
      </w:r>
    </w:p>
    <w:p w14:paraId="6959EDD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Έγινε η διόρθωση;</w:t>
      </w:r>
    </w:p>
    <w:p w14:paraId="6959EDD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Εγώ νομίζω ότι πρέπει να αποσυρθεί αυτή η νομοτεχνική βελτίωση ή να εξηγήσει ο Υπουργός τι εννοεί με την προσθήκη αυτή. Νομίζω είναι αρκετή η διάταξη, εξηγεί ως έχει. Δεν νομίζω ότι πρέπει να </w:t>
      </w:r>
      <w:r>
        <w:rPr>
          <w:rFonts w:eastAsia="Times New Roman" w:cs="Times New Roman"/>
          <w:szCs w:val="24"/>
        </w:rPr>
        <w:t>γίνει αποδεκτή αυτή η νομοτεχνική βελτίωση. Παρακαλώ για κάποιες εξηγήσεις σε σχέση με τη σκοπιμότητα της αλλαγής αυτής.</w:t>
      </w:r>
    </w:p>
    <w:p w14:paraId="6959EDD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να απαντήσω πολύ γρήγορα.</w:t>
      </w:r>
    </w:p>
    <w:p w14:paraId="6959EDD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w:t>
      </w:r>
      <w:r>
        <w:rPr>
          <w:rFonts w:eastAsia="Times New Roman" w:cs="Times New Roman"/>
          <w:szCs w:val="24"/>
        </w:rPr>
        <w:t xml:space="preserve"> κύριος Υπουργός για ένα λεπτό.</w:t>
      </w:r>
    </w:p>
    <w:p w14:paraId="6959EDD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το τι θέλει να κάνει, χωρίς τη συνωμοσιολογία του κ. Θεοχάρη, είναι νομίζω προφανές: Θέλει να αποκλείσει κάποιες πιο μικρές ποινές.</w:t>
      </w:r>
    </w:p>
    <w:p w14:paraId="6959EDE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Μου το έφερε να το έχω υπ’ όψιν μου ο κ. Βο</w:t>
      </w:r>
      <w:r>
        <w:rPr>
          <w:rFonts w:eastAsia="Times New Roman" w:cs="Times New Roman"/>
          <w:szCs w:val="24"/>
        </w:rPr>
        <w:t xml:space="preserve">ρίδης, ότι δεν είναι καλά διατυπωμένο. Το δέχομαι ότι δεν είναι καλά διατυπωμένο. Απλώς, αυτό που μου δώσατε, κύριε Βορίδη, είπε ο Γενικός Γραμματέας της Κυβέρνησης ότι αφήνει και άλλα πράγματα. Προτείνω να το ξαναδούμε </w:t>
      </w:r>
      <w:r>
        <w:rPr>
          <w:rFonts w:eastAsia="Times New Roman" w:cs="Times New Roman"/>
          <w:szCs w:val="24"/>
        </w:rPr>
        <w:t>σ</w:t>
      </w:r>
      <w:r>
        <w:rPr>
          <w:rFonts w:eastAsia="Times New Roman" w:cs="Times New Roman"/>
          <w:szCs w:val="24"/>
        </w:rPr>
        <w:t>το μέλλον</w:t>
      </w:r>
      <w:r>
        <w:rPr>
          <w:rFonts w:eastAsia="Times New Roman" w:cs="Times New Roman"/>
          <w:szCs w:val="24"/>
        </w:rPr>
        <w:t>. Νομίζω ότι δεν είναι τόσ</w:t>
      </w:r>
      <w:r>
        <w:rPr>
          <w:rFonts w:eastAsia="Times New Roman" w:cs="Times New Roman"/>
          <w:szCs w:val="24"/>
        </w:rPr>
        <w:t>ο μεγάλο θέμα, όπως το βάζει ο κ. Θεοχάρης.</w:t>
      </w:r>
    </w:p>
    <w:p w14:paraId="6959EDE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Ήδη έγινε συζήτηση. Άκουσα με πολύ σοβαρό τρόπο αυτά που μου είπε ο κ. Βορίδης και θα επανέλθουμε να το διορθώσουμε.</w:t>
      </w:r>
    </w:p>
    <w:p w14:paraId="6959EDE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Τα νομικά μου, όπως έχω εξηγήσει, δεν είναι άριστα και δεν κατάλαβ</w:t>
      </w:r>
      <w:r>
        <w:rPr>
          <w:rFonts w:eastAsia="Times New Roman" w:cs="Times New Roman"/>
          <w:szCs w:val="24"/>
        </w:rPr>
        <w:t>α ακριβώς γιατί γίνεται η συζήτηση. Αυτό που είπατε να το συζητήσουμε και να βρούμε μια λύση.</w:t>
      </w:r>
    </w:p>
    <w:p w14:paraId="6959EDE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Ποια η σκοπιμότητα δεν εξηγείτε. Δεν κατάλαβα τι θέλετε να πείτε.</w:t>
      </w:r>
    </w:p>
    <w:p w14:paraId="6959EDE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νομίζω ότι απήντησε επαρκώ</w:t>
      </w:r>
      <w:r>
        <w:rPr>
          <w:rFonts w:eastAsia="Times New Roman" w:cs="Times New Roman"/>
          <w:szCs w:val="24"/>
        </w:rPr>
        <w:t>ς.</w:t>
      </w:r>
    </w:p>
    <w:p w14:paraId="6959EDE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Τον λόγο έχει ο κ. Καρράς, Κοινοβουλευτικός Εκπρόσωπος της Ένωσης Κεντρώων, για δύο λεπτά.</w:t>
      </w:r>
    </w:p>
    <w:p w14:paraId="6959EDE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6959EDE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Δεν είχα την πρόθεση να παρέμβω στη συζήτηση, αλλά εξ αφορμής της ηθικής απαξίας ήθελα να διευκρινίσω </w:t>
      </w:r>
      <w:r>
        <w:rPr>
          <w:rFonts w:eastAsia="Times New Roman" w:cs="Times New Roman"/>
          <w:szCs w:val="24"/>
        </w:rPr>
        <w:t>ότι σ</w:t>
      </w:r>
      <w:r>
        <w:rPr>
          <w:rFonts w:eastAsia="Times New Roman" w:cs="Times New Roman"/>
          <w:szCs w:val="24"/>
        </w:rPr>
        <w:t>το</w:t>
      </w:r>
      <w:r>
        <w:rPr>
          <w:rFonts w:eastAsia="Times New Roman" w:cs="Times New Roman"/>
          <w:szCs w:val="24"/>
        </w:rPr>
        <w:t>ν Ποινικό Κώδικα –το ξέρει ο κ. Βορίδης– δεν υπάρχει κεφάλαιο περί ηθικής απαξίας εγκλημάτων.</w:t>
      </w:r>
    </w:p>
    <w:p w14:paraId="6959EDE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Νομίζουμε ότι πρέπει να διαγραφεί η διάταξη, όπως αναφέρει ο κύριος Υπουργός, για τον λόγο ότι θα αφήνει για κάθε αδίκημα</w:t>
      </w:r>
      <w:r>
        <w:rPr>
          <w:rFonts w:eastAsia="Times New Roman" w:cs="Times New Roman"/>
          <w:szCs w:val="24"/>
        </w:rPr>
        <w:t>,</w:t>
      </w:r>
      <w:r>
        <w:rPr>
          <w:rFonts w:eastAsia="Times New Roman" w:cs="Times New Roman"/>
          <w:szCs w:val="24"/>
        </w:rPr>
        <w:t xml:space="preserve"> το οποίο μπορεί να είναι ήσσονος σημασί</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κίνδυνο να τίθεται υπό αμφισβήτηση το μέλος του </w:t>
      </w:r>
      <w:r>
        <w:rPr>
          <w:rFonts w:eastAsia="Times New Roman" w:cs="Times New Roman"/>
          <w:szCs w:val="24"/>
        </w:rPr>
        <w:t>τ</w:t>
      </w:r>
      <w:r>
        <w:rPr>
          <w:rFonts w:eastAsia="Times New Roman" w:cs="Times New Roman"/>
          <w:szCs w:val="24"/>
        </w:rPr>
        <w:t>αμείου</w:t>
      </w:r>
      <w:r>
        <w:rPr>
          <w:rFonts w:eastAsia="Times New Roman" w:cs="Times New Roman"/>
          <w:szCs w:val="24"/>
        </w:rPr>
        <w:t>.</w:t>
      </w:r>
    </w:p>
    <w:p w14:paraId="6959EDE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Αυτό ήθελα να διευκρινίσω, κύριε Πρόεδρε. Ευχαριστώ.</w:t>
      </w:r>
    </w:p>
    <w:p w14:paraId="6959EDE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6959EDE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ζητώ τον λόγο, για να το </w:t>
      </w:r>
      <w:r>
        <w:rPr>
          <w:rFonts w:eastAsia="Times New Roman" w:cs="Times New Roman"/>
          <w:szCs w:val="24"/>
        </w:rPr>
        <w:t>διευκρινίσω</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τριάντα δεύτερα, για</w:t>
      </w:r>
      <w:r>
        <w:rPr>
          <w:rFonts w:eastAsia="Times New Roman" w:cs="Times New Roman"/>
          <w:szCs w:val="24"/>
        </w:rPr>
        <w:t xml:space="preserve"> να μην μένει και τίποτα, γιατί δεν είναι και τίποτα η διάταξη αυτή.</w:t>
      </w:r>
    </w:p>
    <w:p w14:paraId="6959EDE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Βορίδη.</w:t>
      </w:r>
    </w:p>
    <w:p w14:paraId="6959EDE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Η πρόθεση του κυρίου Υπουργού είναι προφανής. Επειδή αυτό είναι ένα πράγμα πάρα πολύ ανοικτό και αν το διατυπώσε</w:t>
      </w:r>
      <w:r>
        <w:rPr>
          <w:rFonts w:eastAsia="Times New Roman" w:cs="Times New Roman"/>
          <w:szCs w:val="24"/>
        </w:rPr>
        <w:t>ις έτσι –δηλαδή πώς; Να αφήσεις έτσι όπως είναι τη διάταξη τώρα-, στην πραγματικότητα ακόμα και μια πολύ μικρή ποινή φυλακίσεως δεκαπέντε ημερών για μια εξύβριση θα δημιουργούσε κώλυμα για να υπάρξει αυτός ο διορισμός, η πρόθεση της Κυβέρνησης είναι αυτό κ</w:t>
      </w:r>
      <w:r>
        <w:rPr>
          <w:rFonts w:eastAsia="Times New Roman" w:cs="Times New Roman"/>
          <w:szCs w:val="24"/>
        </w:rPr>
        <w:t>άπως να το περιορίσει. Έβαλε μια διατύπωση, δηλαδή αυτήν που της κάνετε κριτική.</w:t>
      </w:r>
    </w:p>
    <w:p w14:paraId="6959EDE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Πράγματι η διατύπωση αυτή είναι άστοχη, υπό την έννοια ότι όποιο αδίκημα, όποιο έγκλημα – ο ορισμός του εγκλήματος, έστω και του ελαχίστου, ακόμη και του πταίσματος, είναι ότι</w:t>
      </w:r>
      <w:r>
        <w:rPr>
          <w:rFonts w:eastAsia="Times New Roman" w:cs="Times New Roman"/>
          <w:szCs w:val="24"/>
        </w:rPr>
        <w:t xml:space="preserve"> έχει ηθικοκοινωνική απαξία. Δεν υπάρχει κάτι που να μην έχει ηθικοκοινωνική απαξία. Άρα δεν κάνει τη δουλειά της η διάταξη, όπως είναι διατυπωμένη.</w:t>
      </w:r>
    </w:p>
    <w:p w14:paraId="6959EDE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Θέλει, λοιπόν, κάπως να περιοριστεί. Θα μπορούσε ή να βάλεις κακουργήματα ή να βάλεις πλημμελήματα, στα οπο</w:t>
      </w:r>
      <w:r>
        <w:rPr>
          <w:rFonts w:eastAsia="Times New Roman" w:cs="Times New Roman"/>
          <w:szCs w:val="24"/>
        </w:rPr>
        <w:t>ία όμως υπάρχει μια ποινή φυλάκισης.</w:t>
      </w:r>
    </w:p>
    <w:p w14:paraId="6959EDF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Εγώ έκανα μια συγκεκριμένη πρόταση, την κατέθεσα στον κύριο Υπουργό. Νομίζω ότι τη μελετούν τώρα με τον </w:t>
      </w:r>
      <w:r>
        <w:rPr>
          <w:rFonts w:eastAsia="Times New Roman" w:cs="Times New Roman"/>
          <w:szCs w:val="24"/>
        </w:rPr>
        <w:t>γ</w:t>
      </w:r>
      <w:r>
        <w:rPr>
          <w:rFonts w:eastAsia="Times New Roman" w:cs="Times New Roman"/>
          <w:szCs w:val="24"/>
        </w:rPr>
        <w:t>ραμματέα.</w:t>
      </w:r>
      <w:r>
        <w:rPr>
          <w:rFonts w:eastAsia="Times New Roman" w:cs="Times New Roman"/>
          <w:szCs w:val="24"/>
        </w:rPr>
        <w:t xml:space="preserve"> Εάν δεν προφτάσουν σήμερα, κάποια άλλη στιγμή θα έρθει, έτσι ώστε να γίνει ο περιορισμός. Δεν υπάρχει κά</w:t>
      </w:r>
      <w:r>
        <w:rPr>
          <w:rFonts w:eastAsia="Times New Roman" w:cs="Times New Roman"/>
          <w:szCs w:val="24"/>
        </w:rPr>
        <w:t xml:space="preserve">τι το σατανικό, νομίζω,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διάταξη. Υπάρχουν πολλά σατανικά πράγματα σε άλλα σημεία, αλλά όχι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διάταξη.</w:t>
      </w:r>
    </w:p>
    <w:p w14:paraId="6959EDF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Βορίδη.</w:t>
      </w:r>
    </w:p>
    <w:p w14:paraId="6959EDF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 κ. Ηγουμενίδης Νικόλαος από τον ΣΥΡΙΖΑ έχει τον λόγο.</w:t>
      </w:r>
    </w:p>
    <w:p w14:paraId="6959EDF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6959EDF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παρακολούθησα με ενδιαφέρον τη συζήτηση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και εδώ. Υπήρξαν φωνές ψύχραιμες, νηφάλιες, υπήρξαν παρατηρήσεις εύλογες, </w:t>
      </w:r>
      <w:r>
        <w:rPr>
          <w:rFonts w:eastAsia="Times New Roman" w:cs="Times New Roman"/>
          <w:szCs w:val="24"/>
        </w:rPr>
        <w:t xml:space="preserve">στις οποίες </w:t>
      </w:r>
      <w:r>
        <w:rPr>
          <w:rFonts w:eastAsia="Times New Roman" w:cs="Times New Roman"/>
          <w:szCs w:val="24"/>
        </w:rPr>
        <w:t>αξίζ</w:t>
      </w:r>
      <w:r>
        <w:rPr>
          <w:rFonts w:eastAsia="Times New Roman" w:cs="Times New Roman"/>
          <w:szCs w:val="24"/>
        </w:rPr>
        <w:t>ει</w:t>
      </w:r>
      <w:r>
        <w:rPr>
          <w:rFonts w:eastAsia="Times New Roman" w:cs="Times New Roman"/>
          <w:szCs w:val="24"/>
        </w:rPr>
        <w:t xml:space="preserve"> να σταθούμ</w:t>
      </w:r>
      <w:r>
        <w:rPr>
          <w:rFonts w:eastAsia="Times New Roman" w:cs="Times New Roman"/>
          <w:szCs w:val="24"/>
        </w:rPr>
        <w:t xml:space="preserve">ε και να τις συζητήσουμε, κυρίως από τα </w:t>
      </w:r>
      <w:r>
        <w:rPr>
          <w:rFonts w:eastAsia="Times New Roman" w:cs="Times New Roman"/>
          <w:szCs w:val="24"/>
        </w:rPr>
        <w:t>κ</w:t>
      </w:r>
      <w:r>
        <w:rPr>
          <w:rFonts w:eastAsia="Times New Roman" w:cs="Times New Roman"/>
          <w:szCs w:val="24"/>
        </w:rPr>
        <w:t>όμματα</w:t>
      </w:r>
      <w:r>
        <w:rPr>
          <w:rFonts w:eastAsia="Times New Roman" w:cs="Times New Roman"/>
          <w:szCs w:val="24"/>
        </w:rPr>
        <w:t xml:space="preserve"> της Δημοκρατικής Συμπαράταξης και της Ένωσης των Κεντρώων. Ωστόσο αυτές οι παρατηρήσεις και αυτές οι φωνές δεν αναιρούν τη συνολική εικόνα και το αφήγημα της Αντιπολίτευσης, το αφήγημα της Νέας Δημοκρατίας, ε</w:t>
      </w:r>
      <w:r>
        <w:rPr>
          <w:rFonts w:eastAsia="Times New Roman" w:cs="Times New Roman"/>
          <w:szCs w:val="24"/>
        </w:rPr>
        <w:t xml:space="preserve">άν το θέλετε, που πίσω από αυτό με τις διαφοροποιήσεις του στοιχίζονται όλα τα </w:t>
      </w:r>
      <w:r>
        <w:rPr>
          <w:rFonts w:eastAsia="Times New Roman" w:cs="Times New Roman"/>
          <w:szCs w:val="24"/>
        </w:rPr>
        <w:t>κ</w:t>
      </w:r>
      <w:r>
        <w:rPr>
          <w:rFonts w:eastAsia="Times New Roman" w:cs="Times New Roman"/>
          <w:szCs w:val="24"/>
        </w:rPr>
        <w:t>όμματα</w:t>
      </w:r>
      <w:r>
        <w:rPr>
          <w:rFonts w:eastAsia="Times New Roman" w:cs="Times New Roman"/>
          <w:szCs w:val="24"/>
        </w:rPr>
        <w:t xml:space="preserve"> της Αντιπολίτευσης, και σε αυτό θα ήθελα να σταθώ για λίγο.</w:t>
      </w:r>
    </w:p>
    <w:p w14:paraId="6959EDF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66416">
        <w:rPr>
          <w:rFonts w:eastAsia="Times New Roman" w:cs="Times New Roman"/>
          <w:b/>
          <w:szCs w:val="24"/>
        </w:rPr>
        <w:t>ΓΕΩΡΓΙΟΣ ΒΑΡΕΜΕΝΟΣ</w:t>
      </w:r>
      <w:r>
        <w:rPr>
          <w:rFonts w:eastAsia="Times New Roman" w:cs="Times New Roman"/>
          <w:szCs w:val="24"/>
        </w:rPr>
        <w:t>)</w:t>
      </w:r>
    </w:p>
    <w:p w14:paraId="6959EDF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Τι μας λ</w:t>
      </w:r>
      <w:r>
        <w:rPr>
          <w:rFonts w:eastAsia="Times New Roman" w:cs="Times New Roman"/>
          <w:szCs w:val="24"/>
        </w:rPr>
        <w:t>έει, λοιπόν, η Νέα Δημοκρατία; Δεκέμβρης του 2014: «Προχωρώντας η ελληνική οικονομία από επιτυχία σε επιτυχία, έπιασε επιτέλους ανάπτυξη». Δεύτερον. «Οι ελληνικές τράπεζες, οικονομικά εύρωστες αναπτύσσουν πια δραστηριότητες με κοινωνικό όφελος, πέρασε ο κα</w:t>
      </w:r>
      <w:r>
        <w:rPr>
          <w:rFonts w:eastAsia="Times New Roman" w:cs="Times New Roman"/>
          <w:szCs w:val="24"/>
        </w:rPr>
        <w:t>ιρός που οι δραστηριότητές τους είχαν σχέση με ιδιωτικά συμφέροντα, πέρασε ο καιρός που οι δραστηριότητές τους εξυπηρετούσαν τα δικά τους παιδιά. Και πάνω που η ελληνική οικονομία είναι έτοιμη να τραβήξει ξανά προς τις αγορές, να σου έρχεται ο ΣΥΡΙΖΑ και τ</w:t>
      </w:r>
      <w:r>
        <w:rPr>
          <w:rFonts w:eastAsia="Times New Roman" w:cs="Times New Roman"/>
          <w:szCs w:val="24"/>
        </w:rPr>
        <w:t xml:space="preserve">ης κλείνει τον δρόμο. Ο </w:t>
      </w:r>
      <w:r>
        <w:rPr>
          <w:rFonts w:eastAsia="Times New Roman" w:cs="Times New Roman"/>
          <w:szCs w:val="24"/>
        </w:rPr>
        <w:t>«</w:t>
      </w:r>
      <w:r>
        <w:rPr>
          <w:rFonts w:eastAsia="Times New Roman" w:cs="Times New Roman"/>
          <w:szCs w:val="24"/>
        </w:rPr>
        <w:t>κακός</w:t>
      </w:r>
      <w:r>
        <w:rPr>
          <w:rFonts w:eastAsia="Times New Roman" w:cs="Times New Roman"/>
          <w:szCs w:val="24"/>
        </w:rPr>
        <w:t>»</w:t>
      </w:r>
      <w:r>
        <w:rPr>
          <w:rFonts w:eastAsia="Times New Roman" w:cs="Times New Roman"/>
          <w:szCs w:val="24"/>
        </w:rPr>
        <w:t xml:space="preserve"> ΣΥΡΙΖΑ που είναι ψεύτης, γιατί στηρίχθηκε σε ψέματα για να έρθει, στηρίζεται σε ψέματα για να σταθεί, ο </w:t>
      </w:r>
      <w:r>
        <w:rPr>
          <w:rFonts w:eastAsia="Times New Roman" w:cs="Times New Roman"/>
          <w:szCs w:val="24"/>
        </w:rPr>
        <w:t>«</w:t>
      </w:r>
      <w:r>
        <w:rPr>
          <w:rFonts w:eastAsia="Times New Roman" w:cs="Times New Roman"/>
          <w:szCs w:val="24"/>
        </w:rPr>
        <w:t>κακός</w:t>
      </w:r>
      <w:r>
        <w:rPr>
          <w:rFonts w:eastAsia="Times New Roman" w:cs="Times New Roman"/>
          <w:szCs w:val="24"/>
        </w:rPr>
        <w:t>»</w:t>
      </w:r>
      <w:r>
        <w:rPr>
          <w:rFonts w:eastAsia="Times New Roman" w:cs="Times New Roman"/>
          <w:szCs w:val="24"/>
        </w:rPr>
        <w:t xml:space="preserve"> ΣΥΡΙΖΑ που είναι απροετοίμαστος, χωρίς σχέδιο, που ήρθε να μάθει στην καμπούρα της ελληνικής οικονομίας» -μαθητε</w:t>
      </w:r>
      <w:r>
        <w:rPr>
          <w:rFonts w:eastAsia="Times New Roman" w:cs="Times New Roman"/>
          <w:szCs w:val="24"/>
        </w:rPr>
        <w:t>υόμενους μάγους μας είπε πριν από λίγη ώρα ο κ. Μεϊμαράκης- «αλλά που τα δίδακτρα είναι ακριβά και τα πληρώνει ο λαός μας».</w:t>
      </w:r>
    </w:p>
    <w:p w14:paraId="6959EDF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«κακός» ΣΥΡΙΖΑ είναι καλός μόνο σε ένα πράγμα. Μόνο σε ένα πράγμα μας βγάζουν το καπέλο όλα τα </w:t>
      </w:r>
      <w:r>
        <w:rPr>
          <w:rFonts w:eastAsia="Times New Roman" w:cs="Times New Roman"/>
          <w:szCs w:val="24"/>
        </w:rPr>
        <w:t>κ</w:t>
      </w:r>
      <w:r>
        <w:rPr>
          <w:rFonts w:eastAsia="Times New Roman" w:cs="Times New Roman"/>
          <w:szCs w:val="24"/>
        </w:rPr>
        <w:t>όμματα</w:t>
      </w:r>
      <w:r>
        <w:rPr>
          <w:rFonts w:eastAsia="Times New Roman" w:cs="Times New Roman"/>
          <w:szCs w:val="24"/>
        </w:rPr>
        <w:t xml:space="preserve"> της Αντιπολίτευσης. Ότι είν</w:t>
      </w:r>
      <w:r>
        <w:rPr>
          <w:rFonts w:eastAsia="Times New Roman" w:cs="Times New Roman"/>
          <w:szCs w:val="24"/>
        </w:rPr>
        <w:t xml:space="preserve">αι ικανός ο «κακός» ΣΥΡΙΖΑ να βαφτίζει το ψάρι κρέας, να παρουσιάζει το άσπρο-μαύρο και το ανάποδο, να κάνει το «όχι» «ναι», να εμφανίζει τη μνημονιακή πολιτική ως αντιμνημονιακό αγώνα. Και τι πρέπει να κάνει ο λαός μας απέναντι σε όλη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κατάσταση;</w:t>
      </w:r>
      <w:r>
        <w:rPr>
          <w:rFonts w:eastAsia="Times New Roman" w:cs="Times New Roman"/>
          <w:szCs w:val="24"/>
        </w:rPr>
        <w:t xml:space="preserve"> Να απομονώσει πολιτικά τον ΣΥΡΙΖΑ και να ξαναγυρίσει στον όμορφο κόσμο, τον ηθικό, τον αγγελικά πλασμένο, όπως ήταν προ ΣΥΡΙΖΑ.</w:t>
      </w:r>
    </w:p>
    <w:p w14:paraId="6959EDF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Καλό το παραμύθι σας, κύριοι της Νέας Δημοκρατίας. Σε αυτό το παραμύθι, κατ’ </w:t>
      </w:r>
      <w:r>
        <w:rPr>
          <w:rFonts w:eastAsia="Times New Roman" w:cs="Times New Roman"/>
          <w:szCs w:val="24"/>
        </w:rPr>
        <w:t>αρχ</w:t>
      </w:r>
      <w:r>
        <w:rPr>
          <w:rFonts w:eastAsia="Times New Roman" w:cs="Times New Roman"/>
          <w:szCs w:val="24"/>
        </w:rPr>
        <w:t>άς</w:t>
      </w:r>
      <w:r>
        <w:rPr>
          <w:rFonts w:eastAsia="Times New Roman" w:cs="Times New Roman"/>
          <w:szCs w:val="24"/>
        </w:rPr>
        <w:t>, βρήκα κάτι που συμφωνώ και θα το πω. Δεν άκ</w:t>
      </w:r>
      <w:r>
        <w:rPr>
          <w:rFonts w:eastAsia="Times New Roman" w:cs="Times New Roman"/>
          <w:szCs w:val="24"/>
        </w:rPr>
        <w:t>ουσα σε όλο αυτό το αφήγημα κανένα οικονομικό μέτρο. Και συμφωνώ μαζί σας απολύτως, επομένως, σε αυτό που κάνατε έμμεσα, ακούσια ενδεχομένως, πλην όμως, σαφέστατα:</w:t>
      </w:r>
    </w:p>
    <w:p w14:paraId="6959EDF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Στην προσπάθεια της αντιπολιτευτικής σας τακτικής και αντιπολιτευτικής επιχειρηματολογίας, α</w:t>
      </w:r>
      <w:r>
        <w:rPr>
          <w:rFonts w:eastAsia="Times New Roman" w:cs="Times New Roman"/>
          <w:szCs w:val="24"/>
        </w:rPr>
        <w:t>ναγνωρίζετε ότι το πρόβλημα του χρέους και της διαχείρισής του στην Ελλάδα είναι πρώτα απ’ όλα και κυρίως πολιτικό. Σε αυτό συμφωνούμε απολύτως. Πράγματι, στα μεγέθη της παγκόσμιας οικονομίας, τα 300-350 δισεκατομμύρια είναι ένα μικρό μέγεθος. Ίσως λίγο με</w:t>
      </w:r>
      <w:r>
        <w:rPr>
          <w:rFonts w:eastAsia="Times New Roman" w:cs="Times New Roman"/>
          <w:szCs w:val="24"/>
        </w:rPr>
        <w:t>γαλύτερο από το αναλογικό μέγεθος της μικρής Ελλάδας. Είναι, όμως, μικρό μέγεθος. Συμφωνούμε, λοιπόν, ότι η αντιμετώπιση της οικονομικής κρίσης είναι πρώτα απ’ όλα θέμα πολιτικό και έτσι πρέπει να το αντιμετωπίσουμε.</w:t>
      </w:r>
    </w:p>
    <w:p w14:paraId="6959EDF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εδώ που συμφώνησα μαζί σας αρχίζει </w:t>
      </w:r>
      <w:r>
        <w:rPr>
          <w:rFonts w:eastAsia="Times New Roman" w:cs="Times New Roman"/>
          <w:szCs w:val="24"/>
        </w:rPr>
        <w:t>και η διαφωνία μας, γιατί το πρόβλημα είναι με τι πολιτικό προσανατολισμό θα αντιμετωπίσουμε το πρόβλημα; Εδώ είναι η ουσία της διαφοράς μας και όχι στη διαδικασία που επικαλέστηκε ο Αρχηγός σας πριν από λίγο.</w:t>
      </w:r>
    </w:p>
    <w:p w14:paraId="6959EDF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Δεν είναι το θέμα η διαδικασία, αν θα είναι το</w:t>
      </w:r>
      <w:r>
        <w:rPr>
          <w:rFonts w:eastAsia="Times New Roman" w:cs="Times New Roman"/>
          <w:szCs w:val="24"/>
        </w:rPr>
        <w:t>υ κατεπείγοντος, του επείγοντος ή κάποια άλλη που μπορεί και να συμφωνήσουμε, αλλά το τι αποφασίζουμε, το τι ψηφίζουμε, σε ποια πολιτική κατεύθυνση κινούμαστε. Θα ακολουθήσουμε πολιτική με κοινωνικό πρόσημο ή πολιτική με κοινωνική αναλγησία; Θα ακολουθήσου</w:t>
      </w:r>
      <w:r>
        <w:rPr>
          <w:rFonts w:eastAsia="Times New Roman" w:cs="Times New Roman"/>
          <w:szCs w:val="24"/>
        </w:rPr>
        <w:t>με πολιτική για την ευημερία των αριθμών ή θα ακολουθήσουμε πολιτική για την ευημερία της κοινωνίας; Θα ακολουθήσουμε πολιτική για την προστασία των κερδών της ολιγαρχίας ή πολιτική για την προστασία των παραγωγικών δυνάμεων της χώρας;</w:t>
      </w:r>
    </w:p>
    <w:p w14:paraId="6959EDF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Στο ερώτημα, λοιπόν,</w:t>
      </w:r>
      <w:r>
        <w:rPr>
          <w:rFonts w:eastAsia="Times New Roman" w:cs="Times New Roman"/>
          <w:szCs w:val="24"/>
        </w:rPr>
        <w:t xml:space="preserve"> κύριε Σαλμά, «πού είναι η Αριστερά;», σας λέω: Εδώ είναι η Αριστερά! Και είναι στην απέναντι όχθη από αυτή που εσείς βρίσκεστε! </w:t>
      </w:r>
    </w:p>
    <w:p w14:paraId="6959EDFD"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του ΣΥΡΙΖΑ)</w:t>
      </w:r>
    </w:p>
    <w:p w14:paraId="6959EDF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Να γιατί ακριβώς χαρακτηρίζετε τον ΣΥΡΙΖΑ «κακό, απροετοίμαστο, ψεύτη, ανεπρόκοπο»</w:t>
      </w:r>
      <w:r>
        <w:rPr>
          <w:rFonts w:eastAsia="Times New Roman" w:cs="Times New Roman"/>
          <w:szCs w:val="24"/>
        </w:rPr>
        <w:t>. Σήμερα μας είπε «πραξικοπηματίες» ο κ. Καράογλου. Να γιατί ο κ. Μεϊμαράκης πριν από λίγο είπε ότι η χώρα δεν κυβερνιέται. Δεν είναι εκεί το θέμα. Η χώρα κυβερνιέται, αλλά με πολιτικό προσανατολισμό εκ διαμέτρου αντίθετο από τον δικό σας.</w:t>
      </w:r>
    </w:p>
    <w:p w14:paraId="6959EDF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Αυτά για το ένα </w:t>
      </w:r>
      <w:r>
        <w:rPr>
          <w:rFonts w:eastAsia="Times New Roman" w:cs="Times New Roman"/>
          <w:szCs w:val="24"/>
        </w:rPr>
        <w:t xml:space="preserve">σκέλος του παραμυθιού. Καλό το παραμύθι σας, στο οποίο ξαφνικά εμφανίζεται έτσι από το πουθενά η Αριστερά στην Ελλάδα, στην Κυβέρνηση. Όμως, δεν ήρθε από μόνη της η Αριστερά στην Κυβέρνηση. Μας έφερε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θέση που βρισκόμαστε σήμερα ο λαός μας, με τ</w:t>
      </w:r>
      <w:r>
        <w:rPr>
          <w:rFonts w:eastAsia="Times New Roman" w:cs="Times New Roman"/>
          <w:szCs w:val="24"/>
        </w:rPr>
        <w:t>ους αγώνες και την ψήφο του.</w:t>
      </w:r>
    </w:p>
    <w:p w14:paraId="6959EE0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Και είναι θεμιτό να ασκείτε κριτική στην πολιτική μας. Είναι θεμιτό να ασκείτε κριτική στις επιλογές της πλειοψηφίας του λαού μας, στην προσπάθεια να την κερδίσετε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λαϊκή πλειοψηφία. Ωστόσο δεν είναι θεμιτό να χλευάζετ</w:t>
      </w:r>
      <w:r>
        <w:rPr>
          <w:rFonts w:eastAsia="Times New Roman" w:cs="Times New Roman"/>
          <w:szCs w:val="24"/>
        </w:rPr>
        <w:t xml:space="preserve">ε και να λοιδορείτε μέσα από εμάς τον λαό που μας έστειλε εδώ. Δεν είναι σωστό να χλευάζετε και να λοιδορείτε τις επιλογές του λαού μας. Και το μόνο ελαφρυντικό που θα σας δώσω είναι ότι είναι γεγονός ότι δεν έχετε την πρωτοκαθεδρία στην λοιδορία. Για την </w:t>
      </w:r>
      <w:r>
        <w:rPr>
          <w:rFonts w:eastAsia="Times New Roman" w:cs="Times New Roman"/>
          <w:szCs w:val="24"/>
        </w:rPr>
        <w:t>πρωτοκαθεδρία συναγωνίζονται ο κ. Θεοχάρης με τον κ. Ψαριανό.</w:t>
      </w:r>
    </w:p>
    <w:p w14:paraId="6959EE0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Καλό το παραμύθι σας, κύριοι της Νέας Δημοκρατίας, αλλά δεν είχε μέσα τον δράκο. Και αναφέρομαι εδώ στα ιδεολογικά σας αδέρφια, τις δυνάμεις της Δυτικής Ευρώπης. Αναφέρομαι εδώ σε όλους αυτούς ο</w:t>
      </w:r>
      <w:r>
        <w:rPr>
          <w:rFonts w:eastAsia="Times New Roman" w:cs="Times New Roman"/>
          <w:szCs w:val="24"/>
        </w:rPr>
        <w:t>ι οποίοι πολέμησαν ενάντια στην προοπτική να βγει ο ΣΥΡΙΖΑ στην Κυβέρνηση. Είναι νωπές οι μνήμες από τη στάση όλων αυτών των Ευρωπαίων εταίρων στο δημοψήφισμα που εμείς καλέσαμε τον λαό μας να ψηφίσει «όχι». Είναι αδιάλειπτη και συνεχής η παρουσία τους και</w:t>
      </w:r>
      <w:r>
        <w:rPr>
          <w:rFonts w:eastAsia="Times New Roman" w:cs="Times New Roman"/>
          <w:szCs w:val="24"/>
        </w:rPr>
        <w:t xml:space="preserve"> η παρέμβασή τους, που σκόπιμα αποσιωπάτε, ακριβώς για να καλύψετε τις ευθύνες τους.</w:t>
      </w:r>
    </w:p>
    <w:p w14:paraId="6959EE0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χάνετε χρόνο», είπε πριν από λίγο ο κ. Δανέλλης. Ωστόσο ο λαός μας ξέρει πολύ καλά ότι δεν είμαστε μόνοι μας, ο «κακός» ΣΥΡΙΖΑ, αντιμέτωποι με τα προβλήματα που γέννησε η πολιτική σας στην Ελλάδα και την ελληνική οικονομία. Είναι και όλες αυτές οι ευρωπαϊ</w:t>
      </w:r>
      <w:r>
        <w:rPr>
          <w:rFonts w:eastAsia="Times New Roman" w:cs="Times New Roman"/>
          <w:szCs w:val="24"/>
        </w:rPr>
        <w:t>κές δυνάμεις, τα ιδεολογικά σας αδέρφια, που δεν μπορούν σε ένα κατ’ εξοχήν πολιτικό πρόβλημα να ανεχθούν να συμβιβαστούν με το γεγονός ότι στην Ελλάδα, στην Κυβέρνηση βρίσκεται η Αριστερά. Δεν μπορούν να ανεχθούν –για να μην πω, καλύτερα, πολεμούν λυσσασμ</w:t>
      </w:r>
      <w:r>
        <w:rPr>
          <w:rFonts w:eastAsia="Times New Roman" w:cs="Times New Roman"/>
          <w:szCs w:val="24"/>
        </w:rPr>
        <w:t>ένα- την προσπάθεια η εφαρμοζόμενη πολιτική να αφήνει αριστερό αποτύπωμα.</w:t>
      </w:r>
    </w:p>
    <w:p w14:paraId="6959EE0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Δεν θα σταθώ σε επιμέρους ζητήματα, τα οποία έτσι και αλλιώς αναφέρθηκαν από άλλους ομιλητές, αν και αξίζουν κάποιας απάντησης. Θα ήθελα, κλείνοντας, κύριε Πρόεδρε, να πω ότι με την </w:t>
      </w:r>
      <w:r>
        <w:rPr>
          <w:rFonts w:eastAsia="Times New Roman" w:cs="Times New Roman"/>
          <w:szCs w:val="24"/>
        </w:rPr>
        <w:t>πολιτική του ο ΣΥΡΙΖΑ συνολικά απομειώνει τα πλεονάσματα στα οποία πήγε να μας εγκλωβίσει η Νέα Δημοκρατία, εγκλωβίζοντας συνολικά την ελληνική οικονομία, κάτι που θα μονιμοποιούσε τον αποκλεισμό της από τις αγορές. Ανοίγει τον δρόμο για την αναδιάρθρωση-α</w:t>
      </w:r>
      <w:r>
        <w:rPr>
          <w:rFonts w:eastAsia="Times New Roman" w:cs="Times New Roman"/>
          <w:szCs w:val="24"/>
        </w:rPr>
        <w:t>πομείωση του χρέους</w:t>
      </w:r>
      <w:r>
        <w:rPr>
          <w:rFonts w:eastAsia="Times New Roman" w:cs="Times New Roman"/>
          <w:szCs w:val="24"/>
        </w:rPr>
        <w:t>,</w:t>
      </w:r>
      <w:r>
        <w:rPr>
          <w:rFonts w:eastAsia="Times New Roman" w:cs="Times New Roman"/>
          <w:szCs w:val="24"/>
        </w:rPr>
        <w:t xml:space="preserve"> έτσι ώστε να καταστεί διαχειρίσιμο. Οριοθετεί την ανακεφαλαιοποίηση των τραπεζών για την αντιμετώπιση των κόκκινων δανείων. Κάναμε κάποια προσπάθεια σε αυτό το οκτάμηνο. Αναφέρθηκαν άλλοι ομιλητές και για οικονομία του χρόνου δεν θα στ</w:t>
      </w:r>
      <w:r>
        <w:rPr>
          <w:rFonts w:eastAsia="Times New Roman" w:cs="Times New Roman"/>
          <w:szCs w:val="24"/>
        </w:rPr>
        <w:t>αθώ.</w:t>
      </w:r>
    </w:p>
    <w:p w14:paraId="6959EE0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Αυτή η προσπάθεια, κυρίες και κύριοι συνάδελφοι, είναι γεγονός πως ήταν πολύ μικρή και τα αποτελέσματά της ήταν πολύ λίγα, για να αλλάξουν την καθημερινότητα των Ελλήνων, την καθημερινότητα του λαού μας, που βρίσκεται αντιμέτωπος με </w:t>
      </w:r>
      <w:r>
        <w:rPr>
          <w:rFonts w:eastAsia="Times New Roman" w:cs="Times New Roman"/>
          <w:szCs w:val="24"/>
        </w:rPr>
        <w:t xml:space="preserve">σωρεία </w:t>
      </w:r>
      <w:r>
        <w:rPr>
          <w:rFonts w:eastAsia="Times New Roman" w:cs="Times New Roman"/>
          <w:szCs w:val="24"/>
        </w:rPr>
        <w:t>προβλ</w:t>
      </w:r>
      <w:r>
        <w:rPr>
          <w:rFonts w:eastAsia="Times New Roman" w:cs="Times New Roman"/>
          <w:szCs w:val="24"/>
        </w:rPr>
        <w:t>ημάτων</w:t>
      </w:r>
      <w:r>
        <w:rPr>
          <w:rFonts w:eastAsia="Times New Roman" w:cs="Times New Roman"/>
          <w:szCs w:val="24"/>
        </w:rPr>
        <w:t xml:space="preserve"> που γέννησε η πολιτική της Νέας Δημοκρατίας και των προηγούμενων κυβερνήσεων.</w:t>
      </w:r>
    </w:p>
    <w:p w14:paraId="6959EE0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Αυτή η προσπάθεια και αυτά τα αποτελέσματα είναι ακόμη λιγότερα σε σχέση με το τι όραμα έχουμε εμείς για την ελληνική κοινωνία. Τέλος πάντων, η προοπτική που χαράσσουμε, η προοπ</w:t>
      </w:r>
      <w:r>
        <w:rPr>
          <w:rFonts w:eastAsia="Times New Roman" w:cs="Times New Roman"/>
          <w:szCs w:val="24"/>
        </w:rPr>
        <w:t>τική που χαράσσει η Αριστερά για την Ελλάδα δεν είναι δρόμος στρωμένος με ροδοπέταλα. Είναι ένα δύσκολος δρόμος. Αυτό είναι το αντίτιμο μιας ελπιδοφόρας προοπτικής. Το αν αυτή η προοπτική από ελπίδα θα οδηγηθεί και στη νίκη, θα είναι νικηφόρα, είναι θέμα σ</w:t>
      </w:r>
      <w:r>
        <w:rPr>
          <w:rFonts w:eastAsia="Times New Roman" w:cs="Times New Roman"/>
          <w:szCs w:val="24"/>
        </w:rPr>
        <w:t>υσχετισμού δυνάμεων, είναι θέμα συνεχούς προσπάθειας της Κυβέρνησης, είναι θέμα συνεχούς αγώνα της κοινωνίας.</w:t>
      </w:r>
    </w:p>
    <w:p w14:paraId="6959EE0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ότι η Κυβέρνηση, σε κοινή πορεία με τις αγωνιζόμενες ζωντανές κοινωνικές δυνάμεις, θα τα καταφέρουμε. </w:t>
      </w:r>
    </w:p>
    <w:p w14:paraId="6959EE0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w:t>
      </w:r>
    </w:p>
    <w:p w14:paraId="6959EE08"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του ΣΥΡΙΖΑ)</w:t>
      </w:r>
    </w:p>
    <w:p w14:paraId="6959EE0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Τριανταφυλλίδης έχει τον λόγο.</w:t>
      </w:r>
    </w:p>
    <w:p w14:paraId="6959EE0A"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ΤΡΙΑΝΤΑΦΥΛΛΙΔΗΣ:</w:t>
      </w:r>
      <w:r>
        <w:rPr>
          <w:rFonts w:eastAsia="Times New Roman" w:cs="Times New Roman"/>
          <w:bCs/>
          <w:shd w:val="clear" w:color="auto" w:fill="FFFFFF"/>
        </w:rPr>
        <w:t xml:space="preserve"> Κύριοι Υπουργοί,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δυστυχώς, μέσα σε </w:t>
      </w:r>
      <w:r>
        <w:rPr>
          <w:rFonts w:eastAsia="Times New Roman" w:cs="Times New Roman"/>
          <w:bCs/>
          <w:shd w:val="clear" w:color="auto" w:fill="FFFFFF"/>
        </w:rPr>
        <w:t>αυτή</w:t>
      </w:r>
      <w:r>
        <w:rPr>
          <w:rFonts w:eastAsia="Times New Roman" w:cs="Times New Roman"/>
          <w:bCs/>
          <w:shd w:val="clear" w:color="auto" w:fill="FFFFFF"/>
        </w:rPr>
        <w:t>ν</w:t>
      </w:r>
      <w:r>
        <w:rPr>
          <w:rFonts w:eastAsia="Times New Roman" w:cs="Times New Roman"/>
          <w:bCs/>
          <w:shd w:val="clear" w:color="auto" w:fill="FFFFFF"/>
        </w:rPr>
        <w:t xml:space="preserve"> την Αίθουσα κάποιοι συνεχίζουν αμεταν</w:t>
      </w:r>
      <w:r>
        <w:rPr>
          <w:rFonts w:eastAsia="Times New Roman" w:cs="Times New Roman"/>
          <w:bCs/>
          <w:shd w:val="clear" w:color="auto" w:fill="FFFFFF"/>
        </w:rPr>
        <w:t>όητα να προσπαθούν και να επιχειρούν να επενδύσουν στο σενάριο της καλλιέργειας της αβεβαιότητας, της καταστροφολογίας, της κινδυνολογίας, παράλληλα με το σενάριο ότι είμαστε όλοι το ίδιο, ότι υλοποιούμε την ίδια πολιτική.</w:t>
      </w:r>
    </w:p>
    <w:p w14:paraId="6959EE0B"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Αποσυντονίζονται. Η πυξίδα της χα</w:t>
      </w:r>
      <w:r>
        <w:rPr>
          <w:rFonts w:eastAsia="Times New Roman" w:cs="Times New Roman"/>
          <w:bCs/>
          <w:shd w:val="clear" w:color="auto" w:fill="FFFFFF"/>
        </w:rPr>
        <w:t xml:space="preserve">μένης στρατηγικής τους έχει </w:t>
      </w:r>
      <w:r>
        <w:rPr>
          <w:rFonts w:eastAsia="Times New Roman" w:cs="Times New Roman"/>
          <w:bCs/>
          <w:shd w:val="clear" w:color="auto" w:fill="FFFFFF"/>
        </w:rPr>
        <w:t>απο</w:t>
      </w:r>
      <w:r>
        <w:rPr>
          <w:rFonts w:eastAsia="Times New Roman" w:cs="Times New Roman"/>
          <w:bCs/>
          <w:shd w:val="clear" w:color="auto" w:fill="FFFFFF"/>
        </w:rPr>
        <w:t>ρ</w:t>
      </w:r>
      <w:r>
        <w:rPr>
          <w:rFonts w:eastAsia="Times New Roman" w:cs="Times New Roman"/>
          <w:bCs/>
          <w:shd w:val="clear" w:color="auto" w:fill="FFFFFF"/>
        </w:rPr>
        <w:t>ρυθμιστεί</w:t>
      </w:r>
      <w:r>
        <w:rPr>
          <w:rFonts w:eastAsia="Times New Roman" w:cs="Times New Roman"/>
          <w:bCs/>
          <w:shd w:val="clear" w:color="auto" w:fill="FFFFFF"/>
        </w:rPr>
        <w:t xml:space="preserve">, γιατί </w:t>
      </w:r>
      <w:r>
        <w:rPr>
          <w:rFonts w:eastAsia="Times New Roman"/>
          <w:bCs/>
          <w:shd w:val="clear" w:color="auto" w:fill="FFFFFF"/>
        </w:rPr>
        <w:t>μια</w:t>
      </w:r>
      <w:r>
        <w:rPr>
          <w:rFonts w:eastAsia="Times New Roman" w:cs="Times New Roman"/>
          <w:bCs/>
          <w:shd w:val="clear" w:color="auto" w:fill="FFFFFF"/>
        </w:rPr>
        <w:t xml:space="preserve"> αριστερή </w:t>
      </w:r>
      <w:r>
        <w:rPr>
          <w:rFonts w:eastAsia="Times New Roman"/>
          <w:bCs/>
          <w:shd w:val="clear" w:color="auto" w:fill="FFFFFF"/>
        </w:rPr>
        <w:t>Κυβέρνηση</w:t>
      </w:r>
      <w:r>
        <w:rPr>
          <w:rFonts w:eastAsia="Times New Roman" w:cs="Times New Roman"/>
          <w:bCs/>
          <w:shd w:val="clear" w:color="auto" w:fill="FFFFFF"/>
        </w:rPr>
        <w:t xml:space="preserve"> με καπιταλιστική ευφυία καταφέρνει να βρει το σημείο ισορροπίας και να απορρίπτει τόσο τους κρατικίστικους αφορισμούς –όλα στο κράτος– από τη μια και από την άλλη την ασυδοσία τμήματος</w:t>
      </w:r>
      <w:r>
        <w:rPr>
          <w:rFonts w:eastAsia="Times New Roman" w:cs="Times New Roman"/>
          <w:bCs/>
          <w:shd w:val="clear" w:color="auto" w:fill="FFFFFF"/>
        </w:rPr>
        <w:t xml:space="preserve"> του ιδιωτικού τραπεζικού κεφαλαίου, που τα θέλει όλα φόρα παρτίδα στο έλεος του Μολώχ της ελεύθερης οικονομίας.</w:t>
      </w:r>
    </w:p>
    <w:p w14:paraId="6959EE0C" w14:textId="77777777" w:rsidR="002E6842" w:rsidRDefault="0023315C">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 μια</w:t>
      </w:r>
      <w:r>
        <w:rPr>
          <w:rFonts w:eastAsia="Times New Roman" w:cs="Times New Roman"/>
          <w:bCs/>
          <w:shd w:val="clear" w:color="auto" w:fill="FFFFFF"/>
        </w:rPr>
        <w:t xml:space="preserve"> αριστερή </w:t>
      </w:r>
      <w:r>
        <w:rPr>
          <w:rFonts w:eastAsia="Times New Roman"/>
          <w:bCs/>
          <w:shd w:val="clear" w:color="auto" w:fill="FFFFFF"/>
        </w:rPr>
        <w:t>Κυβέρνηση</w:t>
      </w:r>
      <w:r>
        <w:rPr>
          <w:rFonts w:eastAsia="Times New Roman" w:cs="Times New Roman"/>
          <w:bCs/>
          <w:shd w:val="clear" w:color="auto" w:fill="FFFFFF"/>
        </w:rPr>
        <w:t xml:space="preserve"> με καπιταλιστική ευφυία, που επιλέγει ως μοναδικό αξιακό της άξονα την εξυπηρέτηση του δημόσιου συμφέροντος και των συμφερόντων της κοινωνίας, που καταφέρνει να μένει όρθια, παλεύοντας στην Ελλάδα και στην Ευρώπη για τη διαμόρφωση ευνοϊκών συσχετισμών, πρ</w:t>
      </w:r>
      <w:r>
        <w:rPr>
          <w:rFonts w:eastAsia="Times New Roman" w:cs="Times New Roman"/>
          <w:bCs/>
          <w:shd w:val="clear" w:color="auto" w:fill="FFFFFF"/>
        </w:rPr>
        <w:t>οχωρώντας με σταθερά βήματα σε οδικό χάρτη προς τα πού; Προς τον κομβικό σταθμό που λέγεται «απομείωση του χρέους».</w:t>
      </w:r>
    </w:p>
    <w:p w14:paraId="6959EE0D"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είναι</w:t>
      </w:r>
      <w:r>
        <w:rPr>
          <w:rFonts w:eastAsia="Times New Roman" w:cs="Times New Roman"/>
          <w:bCs/>
          <w:shd w:val="clear" w:color="auto" w:fill="FFFFFF"/>
        </w:rPr>
        <w:t xml:space="preserve"> η πολλοστή δήλωση του Μάριο Ντράγκι σήμερα στην εφημερίδα «</w:t>
      </w:r>
      <w:r>
        <w:rPr>
          <w:rFonts w:eastAsia="Times New Roman" w:cs="Times New Roman"/>
          <w:bCs/>
          <w:shd w:val="clear" w:color="auto" w:fill="FFFFFF"/>
          <w:lang w:val="en-US"/>
        </w:rPr>
        <w:t>IL</w:t>
      </w:r>
      <w:r>
        <w:rPr>
          <w:rFonts w:eastAsia="Times New Roman" w:cs="Times New Roman"/>
          <w:bCs/>
          <w:shd w:val="clear" w:color="auto" w:fill="FFFFFF"/>
        </w:rPr>
        <w:t xml:space="preserve"> </w:t>
      </w:r>
      <w:r>
        <w:rPr>
          <w:rFonts w:eastAsia="Times New Roman" w:cs="Times New Roman"/>
          <w:bCs/>
          <w:shd w:val="clear" w:color="auto" w:fill="FFFFFF"/>
          <w:lang w:val="en-US"/>
        </w:rPr>
        <w:t>SOLE</w:t>
      </w:r>
      <w:r>
        <w:rPr>
          <w:rFonts w:eastAsia="Times New Roman" w:cs="Times New Roman"/>
          <w:bCs/>
          <w:shd w:val="clear" w:color="auto" w:fill="FFFFFF"/>
        </w:rPr>
        <w:t xml:space="preserve">» ότι η βιωσιμότητα του ελληνικού χρέους απαιτεί ελάφρυνσή του. Και αυτό το τελευταίο πρέπει, λέει ο Ντράγκι, να </w:t>
      </w:r>
      <w:r>
        <w:rPr>
          <w:rFonts w:eastAsia="Times New Roman"/>
          <w:bCs/>
          <w:shd w:val="clear" w:color="auto" w:fill="FFFFFF"/>
        </w:rPr>
        <w:t>είναι</w:t>
      </w:r>
      <w:r>
        <w:rPr>
          <w:rFonts w:eastAsia="Times New Roman" w:cs="Times New Roman"/>
          <w:bCs/>
          <w:shd w:val="clear" w:color="auto" w:fill="FFFFFF"/>
        </w:rPr>
        <w:t xml:space="preserve"> ανάλογου μεγέθους, ώστε να απομακρύνει κάθε αμφιβολία σχετικά με τη μελλοντική βιωσιμότητα του ίδιου του χρέους.</w:t>
      </w:r>
    </w:p>
    <w:p w14:paraId="6959EE0E"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Πώς έφτασε ο Ντράγκι στη</w:t>
      </w:r>
      <w:r>
        <w:rPr>
          <w:rFonts w:eastAsia="Times New Roman" w:cs="Times New Roman"/>
          <w:bCs/>
          <w:shd w:val="clear" w:color="auto" w:fill="FFFFFF"/>
        </w:rPr>
        <w:t xml:space="preserve"> θέση των «αναρχοκομμουνιστών» του ΣΥΡΙΖΑ, άραγε; Πώς έφτασε ο κ. Μάριο Ντράγκι να το αποδέχεται; Πώς έφτασαν το ΔΝΤ, όπως και οι άλλοι φορείς, όπως και οι αγαπητοί μας εκπρόσωποι από την </w:t>
      </w:r>
      <w:r>
        <w:rPr>
          <w:rFonts w:eastAsia="Times New Roman"/>
          <w:bCs/>
          <w:shd w:val="clear" w:color="auto" w:fill="FFFFFF"/>
        </w:rPr>
        <w:t>Κυβέρνηση</w:t>
      </w:r>
      <w:r>
        <w:rPr>
          <w:rFonts w:eastAsia="Times New Roman" w:cs="Times New Roman"/>
          <w:bCs/>
          <w:shd w:val="clear" w:color="auto" w:fill="FFFFFF"/>
        </w:rPr>
        <w:t xml:space="preserve"> της Γερμανίας, στο τέλος να καταλάβουν αυτό που λέει ο Μάρ</w:t>
      </w:r>
      <w:r>
        <w:rPr>
          <w:rFonts w:eastAsia="Times New Roman" w:cs="Times New Roman"/>
          <w:bCs/>
          <w:shd w:val="clear" w:color="auto" w:fill="FFFFFF"/>
        </w:rPr>
        <w:t>ιο Ντράγκι;</w:t>
      </w:r>
    </w:p>
    <w:p w14:paraId="6959EE0F"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Έρχομαι, όμως, να απαντήσω στην επιλεκτική μνήμη των εκπροσώπων της Νέας Δημοκρατίας, που θυμήθηκαν την έκθεση του ΕΚΤ, θυμήθηκαν την έκθεση των κολλητών σας, που σας αμφισβητούσαν, να πάρουν την αίγλη του μνημονίου. «Δεν θα αφήσουμε τον κ. Τόμ</w:t>
      </w:r>
      <w:r>
        <w:rPr>
          <w:rFonts w:eastAsia="Times New Roman" w:cs="Times New Roman"/>
          <w:bCs/>
          <w:shd w:val="clear" w:color="auto" w:fill="FFFFFF"/>
        </w:rPr>
        <w:t xml:space="preserve">σεν να μας κλέψει τη δόξα», έλεγε ο γνωστός Βουλευτής – μην πω το όνομά του, γιατί ακόμα και στην Φλώρινα να </w:t>
      </w:r>
      <w:r>
        <w:rPr>
          <w:rFonts w:eastAsia="Times New Roman"/>
          <w:bCs/>
          <w:shd w:val="clear" w:color="auto" w:fill="FFFFFF"/>
        </w:rPr>
        <w:t>είναι,</w:t>
      </w:r>
      <w:r>
        <w:rPr>
          <w:rFonts w:eastAsia="Times New Roman" w:cs="Times New Roman"/>
          <w:bCs/>
          <w:shd w:val="clear" w:color="auto" w:fill="FFFFFF"/>
        </w:rPr>
        <w:t xml:space="preserve"> θα θελήσει να έρθει από εκεί, για να πάρει τον λόγο επί προσωπικού.</w:t>
      </w:r>
    </w:p>
    <w:p w14:paraId="6959EE10"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η έκθεση του Διεθνούς Νομισματικού Ταμείου </w:t>
      </w:r>
      <w:r>
        <w:rPr>
          <w:rFonts w:eastAsia="Times New Roman"/>
          <w:bCs/>
          <w:shd w:val="clear" w:color="auto" w:fill="FFFFFF"/>
        </w:rPr>
        <w:t>είναι</w:t>
      </w:r>
      <w:r>
        <w:rPr>
          <w:rFonts w:eastAsia="Times New Roman" w:cs="Times New Roman"/>
          <w:bCs/>
          <w:shd w:val="clear" w:color="auto" w:fill="FFFFFF"/>
        </w:rPr>
        <w:t xml:space="preserve"> ιδιαιτέρως αποκ</w:t>
      </w:r>
      <w:r>
        <w:rPr>
          <w:rFonts w:eastAsia="Times New Roman" w:cs="Times New Roman"/>
          <w:bCs/>
          <w:shd w:val="clear" w:color="auto" w:fill="FFFFFF"/>
        </w:rPr>
        <w:t>αλυπτική έως αποστομωτική για όσους μας είπαν από αυτή την πτέρυγα με περισσό θράσος: «Μην ξανακούσω να ομιλείτε για το προ της 25</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Ιανουαρίου». Εμείς έχουμε το θράσος να ομιλήσουμε και για πριν και όχι με τα δικά μας λεγόμενα, αλλά με την έκθεση του Διεθ</w:t>
      </w:r>
      <w:r>
        <w:rPr>
          <w:rFonts w:eastAsia="Times New Roman" w:cs="Times New Roman"/>
          <w:bCs/>
          <w:shd w:val="clear" w:color="auto" w:fill="FFFFFF"/>
        </w:rPr>
        <w:t>νούς Νομισματικού Ταμείου.</w:t>
      </w:r>
    </w:p>
    <w:p w14:paraId="6959EE11"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10 Ιουνίου του 2014. Έχουν ολοκληρωθεί οι αυξήσεις κεφαλαίου των τραπεζών – των τραπεζών των θαλασσοδανείων, των τραπεζών που δάνειζαν 160 εκατομμύρια ευρώ συν 160 εκατομμύρια ευρώ σε Νέα Δημοκρατία και ΠΑΣΟΚ αντίστοιχα.</w:t>
      </w:r>
    </w:p>
    <w:p w14:paraId="6959EE12"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Αλ</w:t>
      </w:r>
      <w:r>
        <w:rPr>
          <w:rFonts w:eastAsia="Times New Roman" w:cs="Times New Roman"/>
          <w:bCs/>
          <w:shd w:val="clear" w:color="auto" w:fill="FFFFFF"/>
        </w:rPr>
        <w:t>ήθεια –παρένθεση- θα επιστρέψετε κι εσείς ως νοικοκύρηδες τα 160 εκατομμύρια ευρώ συν 160 εκατομμύρια ευρώ που χρωστάτε στο τραπεζικό σύστημα, για να συμμετέχετε και εσείς στην αύξηση του μετοχικού κεφαλαίου σε σχέση με τα δανεικά και αγύριστα του τραπεζικ</w:t>
      </w:r>
      <w:r>
        <w:rPr>
          <w:rFonts w:eastAsia="Times New Roman" w:cs="Times New Roman"/>
          <w:bCs/>
          <w:shd w:val="clear" w:color="auto" w:fill="FFFFFF"/>
        </w:rPr>
        <w:t>ού συστήματος;</w:t>
      </w:r>
    </w:p>
    <w:p w14:paraId="6959EE13"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Εσείς τα 16 εκατομμύρια ευρώ του ΣΥΡΙΖΑ; Θα τα επιστρέψετε;</w:t>
      </w:r>
    </w:p>
    <w:p w14:paraId="6959EE14"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(Θόρυβος στην Αίθουσα από την πτέρυγα της Δημοκρατικής Συμπαράταξης ΠΑΣΟΚ-ΔΗΜΑΡ)</w:t>
      </w:r>
    </w:p>
    <w:p w14:paraId="6959EE15"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Κεγκέρογλου, σας παρακαλώ. Τελειώνουμε</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ο τελευταίος ομιλητής.</w:t>
      </w:r>
    </w:p>
    <w:p w14:paraId="6959EE16"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ΤΡΙΑΝΤΑΦΥΛΛΙΔΗΣ:</w:t>
      </w:r>
      <w:r>
        <w:rPr>
          <w:rFonts w:eastAsia="Times New Roman" w:cs="Times New Roman"/>
          <w:bCs/>
          <w:shd w:val="clear" w:color="auto" w:fill="FFFFFF"/>
        </w:rPr>
        <w:t xml:space="preserve"> Το λέει, λοιπόν, η έκθεση του Διεθνούς Νομισματικού Ταμείου. Σας παραπέμπω εκεί. Παρακαλώ, για τα Πρακτικά. Ε</w:t>
      </w:r>
      <w:r>
        <w:rPr>
          <w:rFonts w:eastAsia="Times New Roman"/>
          <w:bCs/>
          <w:shd w:val="clear" w:color="auto" w:fill="FFFFFF"/>
        </w:rPr>
        <w:t>ίναι</w:t>
      </w:r>
      <w:r>
        <w:rPr>
          <w:rFonts w:eastAsia="Times New Roman" w:cs="Times New Roman"/>
          <w:bCs/>
          <w:shd w:val="clear" w:color="auto" w:fill="FFFFFF"/>
        </w:rPr>
        <w:t xml:space="preserve"> για τα </w:t>
      </w:r>
      <w:r>
        <w:rPr>
          <w:rFonts w:eastAsia="Times New Roman" w:cs="Times New Roman"/>
          <w:bCs/>
          <w:shd w:val="clear" w:color="auto" w:fill="FFFFFF"/>
          <w:lang w:val="en-US"/>
        </w:rPr>
        <w:t>stress</w:t>
      </w:r>
      <w:r>
        <w:rPr>
          <w:rFonts w:eastAsia="Times New Roman" w:cs="Times New Roman"/>
          <w:bCs/>
          <w:shd w:val="clear" w:color="auto" w:fill="FFFFFF"/>
        </w:rPr>
        <w:t xml:space="preserve"> </w:t>
      </w:r>
      <w:r>
        <w:rPr>
          <w:rFonts w:eastAsia="Times New Roman" w:cs="Times New Roman"/>
          <w:bCs/>
          <w:shd w:val="clear" w:color="auto" w:fill="FFFFFF"/>
          <w:lang w:val="en-US"/>
        </w:rPr>
        <w:t>test</w:t>
      </w:r>
      <w:r>
        <w:rPr>
          <w:rFonts w:eastAsia="Times New Roman" w:cs="Times New Roman"/>
          <w:bCs/>
          <w:shd w:val="clear" w:color="auto" w:fill="FFFFFF"/>
        </w:rPr>
        <w:t>, στις σελίδες 27-28, τον Ιούνιο του 2014.</w:t>
      </w:r>
    </w:p>
    <w:p w14:paraId="6959EE17"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έλεγε αυτή η έκθεση</w:t>
      </w:r>
      <w:r>
        <w:rPr>
          <w:rFonts w:eastAsia="Times New Roman" w:cs="Times New Roman"/>
          <w:bCs/>
          <w:shd w:val="clear" w:color="auto" w:fill="FFFFFF"/>
        </w:rPr>
        <w:t xml:space="preserve">; «Ένας χάρτινος πύργος </w:t>
      </w:r>
      <w:r>
        <w:rPr>
          <w:rFonts w:eastAsia="Times New Roman"/>
          <w:bCs/>
          <w:shd w:val="clear" w:color="auto" w:fill="FFFFFF"/>
        </w:rPr>
        <w:t>είναι</w:t>
      </w:r>
      <w:r>
        <w:rPr>
          <w:rFonts w:eastAsia="Times New Roman" w:cs="Times New Roman"/>
          <w:bCs/>
          <w:shd w:val="clear" w:color="auto" w:fill="FFFFFF"/>
        </w:rPr>
        <w:t xml:space="preserve"> οι τράπεζες». Διαβάζω και δημοσιεύματα της επόμενης ημέρας, της 11</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Ιουνίου του 2014. Δεν ήταν </w:t>
      </w:r>
      <w:r>
        <w:rPr>
          <w:rFonts w:eastAsia="Times New Roman"/>
          <w:bCs/>
          <w:shd w:val="clear" w:color="auto" w:fill="FFFFFF"/>
        </w:rPr>
        <w:t>Κυβέρνηση</w:t>
      </w:r>
      <w:r>
        <w:rPr>
          <w:rFonts w:eastAsia="Times New Roman" w:cs="Times New Roman"/>
          <w:bCs/>
          <w:shd w:val="clear" w:color="auto" w:fill="FFFFFF"/>
        </w:rPr>
        <w:t xml:space="preserve"> ο ΣΥΡΙΖΑ. «Για τη «βόμβα» των μη εξυπηρετούμενων δανείων προειδοποιεί το ΔΝΤ, που δεν αποκλείει», κύριε Βορίδη, «τον κίν</w:t>
      </w:r>
      <w:r>
        <w:rPr>
          <w:rFonts w:eastAsia="Times New Roman" w:cs="Times New Roman"/>
          <w:bCs/>
          <w:shd w:val="clear" w:color="auto" w:fill="FFFFFF"/>
        </w:rPr>
        <w:t>δυνο οι συστημικές τράπεζες να χρειαστούν και νέα κεφαλαιακή ενίσχυση». Το ήξεραν από τότε, τον Ιούνιο του ’14.</w:t>
      </w:r>
    </w:p>
    <w:p w14:paraId="6959EE18"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cs="Times New Roman"/>
          <w:bCs/>
          <w:shd w:val="clear" w:color="auto" w:fill="FFFFFF"/>
        </w:rPr>
        <w:t>Ποια έκθεση είπατε;</w:t>
      </w:r>
    </w:p>
    <w:p w14:paraId="6959EE19"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ΤΡΙΑΝΤΑΦΥΛΛΙΔΗΣ:</w:t>
      </w:r>
      <w:r>
        <w:rPr>
          <w:rFonts w:eastAsia="Times New Roman" w:cs="Times New Roman"/>
          <w:bCs/>
          <w:shd w:val="clear" w:color="auto" w:fill="FFFFFF"/>
        </w:rPr>
        <w:t xml:space="preserve"> Το ΔΝΤ το λέει, οι κολλητοί σας!</w:t>
      </w:r>
    </w:p>
    <w:p w14:paraId="6959EE1A"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Όχι, τώρα είμαστε όλοι φίλοι. Είμαστε μια μεγάλη παρέα.</w:t>
      </w:r>
    </w:p>
    <w:p w14:paraId="6959EE1B"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ΤΡΙΑΝΤΑΦΥΛΛΙΔΗΣ:</w:t>
      </w:r>
      <w:r>
        <w:rPr>
          <w:rFonts w:eastAsia="Times New Roman" w:cs="Times New Roman"/>
          <w:bCs/>
          <w:shd w:val="clear" w:color="auto" w:fill="FFFFFF"/>
        </w:rPr>
        <w:t xml:space="preserve"> «Νέα κεφαλαιακή ενίσχυση το </w:t>
      </w:r>
      <w:r>
        <w:rPr>
          <w:rFonts w:eastAsia="Times New Roman" w:cs="Times New Roman"/>
          <w:bCs/>
          <w:shd w:val="clear" w:color="auto" w:fill="FFFFFF"/>
        </w:rPr>
        <w:t>φ</w:t>
      </w:r>
      <w:r>
        <w:rPr>
          <w:rFonts w:eastAsia="Times New Roman" w:cs="Times New Roman"/>
          <w:bCs/>
          <w:shd w:val="clear" w:color="auto" w:fill="FFFFFF"/>
        </w:rPr>
        <w:t>θινόπωρο».</w:t>
      </w:r>
      <w:r>
        <w:rPr>
          <w:rFonts w:eastAsia="Times New Roman" w:cs="Times New Roman"/>
          <w:bCs/>
          <w:shd w:val="clear" w:color="auto" w:fill="FFFFFF"/>
        </w:rPr>
        <w:t xml:space="preserve"> Και αυτό για τα Πρακτικά. Μπορώ να πω και άλλα και άλλα. Λέει για το </w:t>
      </w:r>
      <w:r>
        <w:rPr>
          <w:rFonts w:eastAsia="Times New Roman" w:cs="Times New Roman"/>
          <w:bCs/>
          <w:shd w:val="clear" w:color="auto" w:fill="FFFFFF"/>
        </w:rPr>
        <w:t>φ</w:t>
      </w:r>
      <w:r>
        <w:rPr>
          <w:rFonts w:eastAsia="Times New Roman" w:cs="Times New Roman"/>
          <w:bCs/>
          <w:shd w:val="clear" w:color="auto" w:fill="FFFFFF"/>
        </w:rPr>
        <w:t>θινόπωρο.</w:t>
      </w:r>
      <w:r>
        <w:rPr>
          <w:rFonts w:eastAsia="Times New Roman" w:cs="Times New Roman"/>
          <w:bCs/>
          <w:shd w:val="clear" w:color="auto" w:fill="FFFFFF"/>
        </w:rPr>
        <w:t xml:space="preserve"> Ήταν τόσο πετυχημένη η δική σας ανακεφαλαιοποίηση.</w:t>
      </w:r>
    </w:p>
    <w:p w14:paraId="6959EE1C" w14:textId="77777777" w:rsidR="002E6842" w:rsidRDefault="002331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Τριανταφυλλίδη, μην δίνετε τη χροιά τέτοιου διαλόγου στην ομιλία σας.</w:t>
      </w:r>
    </w:p>
    <w:p w14:paraId="6959EE1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Επίσης, εκτός από αυτό το δημοσίευμα, υπήρχε και άλλη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αναφορά στην </w:t>
      </w:r>
      <w:r>
        <w:rPr>
          <w:rFonts w:eastAsia="Times New Roman" w:cs="Times New Roman"/>
          <w:szCs w:val="24"/>
        </w:rPr>
        <w:t>έ</w:t>
      </w:r>
      <w:r>
        <w:rPr>
          <w:rFonts w:eastAsia="Times New Roman" w:cs="Times New Roman"/>
          <w:szCs w:val="24"/>
        </w:rPr>
        <w:t>κθεση του ΔΝΤ: «Οι ελληνικές τράπεζες θα εισέλθ</w:t>
      </w:r>
      <w:r>
        <w:rPr>
          <w:rFonts w:eastAsia="Times New Roman" w:cs="Times New Roman"/>
          <w:szCs w:val="24"/>
        </w:rPr>
        <w:t>ουν σε παρατεταμένη περίοδο απομόχλευσης και θα δυσκολευθούν να επωφεληθούν από την ανάκαμψη της οικονομίας», έλεγε επίσης το ΔΝΤ.</w:t>
      </w:r>
    </w:p>
    <w:p w14:paraId="6959EE1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Ποια έκθεση είναι αυτή;</w:t>
      </w:r>
    </w:p>
    <w:p w14:paraId="6959EE1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Του Ιουνίου του 2014, την οποία κατέθεσα στα Πρακτικά</w:t>
      </w:r>
      <w:r>
        <w:rPr>
          <w:rFonts w:eastAsia="Times New Roman" w:cs="Times New Roman"/>
          <w:szCs w:val="24"/>
        </w:rPr>
        <w:t>. Το αγγλικό κείμενο το έλεγε αυτό, κύριε Σταϊκούρα, αμέσως μετά αφού ολοκληρώθηκαν οι αυξήσεις του μετοχικού κεφαλαίου της «πετυχημένης» ανακεφαλαιοποίησής σας.</w:t>
      </w:r>
    </w:p>
    <w:p w14:paraId="6959EE2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Το 2013 ήταν αυτό.</w:t>
      </w:r>
    </w:p>
    <w:p w14:paraId="6959EE2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Οι προηγούμενες, λοιπόν, ήτ</w:t>
      </w:r>
      <w:r>
        <w:rPr>
          <w:rFonts w:eastAsia="Times New Roman" w:cs="Times New Roman"/>
          <w:szCs w:val="24"/>
        </w:rPr>
        <w:t>αν κολοβές, ήταν νόθες, ήταν τραπεζοκοκεντρικές με αυτοσκοπό τη διάσωση των τραπεζιτών και όχι μέσω της υγιούς διάφανης αποτελεσματικής λειτουργίας των τραπεζών να στηρίξουν την πραγματική οικονομία, το εμπόριο, τους μικρομεσαίους, την ίδια την κοινωνία, γ</w:t>
      </w:r>
      <w:r>
        <w:rPr>
          <w:rFonts w:eastAsia="Times New Roman" w:cs="Times New Roman"/>
          <w:szCs w:val="24"/>
        </w:rPr>
        <w:t>ια να μπορέσει να παραμείνει όρθια.</w:t>
      </w:r>
    </w:p>
    <w:p w14:paraId="6959EE2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Προφανώς, μια πετυχημένη και ολοκληρωμένη ανακεφαλαιοποίηση διεκδικεί και επιζητά την επιστροφή της εμπιστοσύνης των καταθετών και μέσω αυτής και την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6959EE2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Επιλέγουμε την εξυγίανση και τη διαφάνεια σ</w:t>
      </w:r>
      <w:r>
        <w:rPr>
          <w:rFonts w:eastAsia="Times New Roman" w:cs="Times New Roman"/>
          <w:szCs w:val="24"/>
        </w:rPr>
        <w:t>τη διαχείριση, γι’ αυτό και θέλουμε οι μετοχές ανακεφαλαιοποίησης να έχουν δικαίωμα ψήφου και άρα ελέγχου συνδιαμόρφωσης, ακόμη και με δικαίωμα βέτο για στρατηγικά ζητήματα των τραπεζών. Στο ποσοστό που θα μετατρέψουμε τις προνομιούχες μετοχές σε κοινές, θ</w:t>
      </w:r>
      <w:r>
        <w:rPr>
          <w:rFonts w:eastAsia="Times New Roman" w:cs="Times New Roman"/>
          <w:szCs w:val="24"/>
        </w:rPr>
        <w:t>έλουμε να έχουν δικαίωμα ψήφου.</w:t>
      </w:r>
    </w:p>
    <w:p w14:paraId="6959EE2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Στόχος διπλός: να προσελκύσουμε τόσο ξένες επενδύσεις, όσο και τη συμμετοχή του ιδιωτικού τομέα. Θέλουμε να έχουμε κι εμείς ως κράτος, ως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συμμετοχή, έτσι ώστε στην αναμενόμενη ανάπτυξη το ποσοστό των κερδών του δημοσ</w:t>
      </w:r>
      <w:r>
        <w:rPr>
          <w:rFonts w:eastAsia="Times New Roman" w:cs="Times New Roman"/>
          <w:szCs w:val="24"/>
        </w:rPr>
        <w:t xml:space="preserve">ίου να μετατραπεί σε όφελος για τον λαό και τους πολίτες. Θέλουμε τόσο έλεγχο και τόσο ποσοστό συμμετοχής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στην ανακεφαλαιοποίηση, όσο ώστε να μην αποτρέπει τους ιδιώτες από το να επενδύσουν τα κεφάλαιά τους.</w:t>
      </w:r>
    </w:p>
    <w:p w14:paraId="6959EE2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κουδούνι λήξεως του χρόνου ομιλίας του κυρίου Βουλευτή)</w:t>
      </w:r>
    </w:p>
    <w:p w14:paraId="6959EE2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Τρία σημεία προσοχής καθοριστικά</w:t>
      </w:r>
      <w:r>
        <w:rPr>
          <w:rFonts w:eastAsia="Times New Roman" w:cs="Times New Roman"/>
          <w:szCs w:val="24"/>
        </w:rPr>
        <w:t>.</w:t>
      </w:r>
      <w:r>
        <w:rPr>
          <w:rFonts w:eastAsia="Times New Roman" w:cs="Times New Roman"/>
          <w:szCs w:val="24"/>
        </w:rPr>
        <w:t xml:space="preserve"> Οι μισθοί και οι αποδοχές των επιλεγόμενων τραπεζιτών δεν μπορούν να μην έχουν όρια, αλλά θα πρέπει να εναρμονίζονται με το ανεκτό περί αμοιβών αίσθημα δικαίου της κο</w:t>
      </w:r>
      <w:r>
        <w:rPr>
          <w:rFonts w:eastAsia="Times New Roman" w:cs="Times New Roman"/>
          <w:szCs w:val="24"/>
        </w:rPr>
        <w:t>ινωνίας και να μην προκαλούν το δημόσιο αίσθημα της προηγούμενης περιόδου, σε μια πένουσα κοινωνία να έχουμε μισθούς 100.000 ευρώ τον μήνα.</w:t>
      </w:r>
    </w:p>
    <w:p w14:paraId="6959EE2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Καθεστώς ασυλίας</w:t>
      </w:r>
      <w:r>
        <w:rPr>
          <w:rFonts w:eastAsia="Times New Roman" w:cs="Times New Roman"/>
          <w:szCs w:val="24"/>
        </w:rPr>
        <w:t>.</w:t>
      </w:r>
      <w:r>
        <w:rPr>
          <w:rFonts w:eastAsia="Times New Roman" w:cs="Times New Roman"/>
          <w:szCs w:val="24"/>
        </w:rPr>
        <w:t xml:space="preserve"> Αυτό θα πρέπει να έχει όριο. Δεν πρέπει να έχουμε ούτε καθεστώς ομηρίας, αλλά ούτε και πλαίσιο ακα</w:t>
      </w:r>
      <w:r>
        <w:rPr>
          <w:rFonts w:eastAsia="Times New Roman" w:cs="Times New Roman"/>
          <w:szCs w:val="24"/>
        </w:rPr>
        <w:t xml:space="preserve">ταδίωκτου. </w:t>
      </w:r>
    </w:p>
    <w:p w14:paraId="6959EE2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Ένα τελευταίο</w:t>
      </w:r>
      <w:r>
        <w:rPr>
          <w:rFonts w:eastAsia="Times New Roman" w:cs="Times New Roman"/>
          <w:szCs w:val="24"/>
        </w:rPr>
        <w:t>. Σ</w:t>
      </w:r>
      <w:r>
        <w:rPr>
          <w:rFonts w:eastAsia="Times New Roman" w:cs="Times New Roman"/>
          <w:szCs w:val="24"/>
        </w:rPr>
        <w:t>υνεχής αξιολόγηση προσώπων, λειτουργιών με βάση την επίτευξη στόχων του πλάνου υλοποίησης. Έχει δίκιο ο Τσακαλώτος, όταν λέει ότι δεν μας έχουν εμπιστοσύνη. Πώς να μας έχουν εμπιστοσύνη, κύριε Υπουργέ, όταν ταμίας κόμματος που κ</w:t>
      </w:r>
      <w:r>
        <w:rPr>
          <w:rFonts w:eastAsia="Times New Roman" w:cs="Times New Roman"/>
          <w:szCs w:val="24"/>
        </w:rPr>
        <w:t>υβέρνησε ήταν ταυτόχρονα διοικητής τράπεζας; Θα μπορούσα να μην πω το όνομά του. Θα μπορούσαν να μας έχουν εμπιστοσύνη, όταν οι ταμίες των κομμάτων είναι ταυτόχρονα και διοικητές τραπεζών και βάζουν κάτω από το χαλί τα δανεικά και αγύριστα του δικού τους κ</w:t>
      </w:r>
      <w:r>
        <w:rPr>
          <w:rFonts w:eastAsia="Times New Roman" w:cs="Times New Roman"/>
          <w:szCs w:val="24"/>
        </w:rPr>
        <w:t>όμματος; Όχι, βέβαια.</w:t>
      </w:r>
    </w:p>
    <w:p w14:paraId="6959EE2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6959EE2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Κλείνω με πέντε σημεία, αν μου επιτρέπετε.</w:t>
      </w:r>
    </w:p>
    <w:p w14:paraId="6959EE2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ναι σας δίνει χρόνο από την ομιλία του ο κ. Κεγκέρογλου.</w:t>
      </w:r>
    </w:p>
    <w:p w14:paraId="6959EE2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Δεν θα μιλήσω παραπάνω από τα είκοσι επτά λεπτά των προηγούμενων ομιλητών, που είχατε γράψει επτά.</w:t>
      </w:r>
    </w:p>
    <w:p w14:paraId="6959EE2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συνάδελφε. </w:t>
      </w:r>
    </w:p>
    <w:p w14:paraId="6959EE2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 xml:space="preserve">ΑΝΔΡΟΣ ΤΡΙΑΝΤΑΦΥΛΛΙΔΗΣ: </w:t>
      </w:r>
      <w:r>
        <w:rPr>
          <w:rFonts w:eastAsia="Times New Roman" w:cs="Times New Roman"/>
          <w:szCs w:val="24"/>
        </w:rPr>
        <w:t xml:space="preserve">Μόνο, σας παρακαλώ, σταματήστε αυτόν τον εκκωφαντικό θόρυβο. </w:t>
      </w:r>
    </w:p>
    <w:p w14:paraId="6959EE2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Γιατί αυτή η ανακεφαλαιοποίηση θα πετύχει και γιατί είναι ξεχωριστή και διακριτή; Στην προηγούμενη ανακεφαλαιοποίηση το Ταμείο Χρηματοπιστωτικής Σταθερότητας επένδυσε σαρ</w:t>
      </w:r>
      <w:r>
        <w:rPr>
          <w:rFonts w:eastAsia="Times New Roman" w:cs="Times New Roman"/>
          <w:szCs w:val="24"/>
        </w:rPr>
        <w:t xml:space="preserve">άντα δισεκατομμύρια ευρώ στις τράπεζες. Αυτό το ποσό βγήκε από τις τσέπες των Ελλήνων φορολογουμένων. Στην παρούσα ανακεφαλαιοποίηση το ΤΧΣ θα βάλει –εάν βάλει- μέχρι και 6 δισεκατομμύρια ευρώ. Επομένως το κόστος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φορολογούμενο θα είναι πολύ μικρότε</w:t>
      </w:r>
      <w:r>
        <w:rPr>
          <w:rFonts w:eastAsia="Times New Roman" w:cs="Times New Roman"/>
          <w:szCs w:val="24"/>
        </w:rPr>
        <w:t>ρο.</w:t>
      </w:r>
    </w:p>
    <w:p w14:paraId="6959EE30"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Σημείο δεύτερο</w:t>
      </w:r>
      <w:r>
        <w:rPr>
          <w:rFonts w:eastAsia="Times New Roman" w:cs="Times New Roman"/>
          <w:szCs w:val="24"/>
        </w:rPr>
        <w:t>.</w:t>
      </w:r>
      <w:r>
        <w:rPr>
          <w:rFonts w:eastAsia="Times New Roman" w:cs="Times New Roman"/>
          <w:szCs w:val="24"/>
        </w:rPr>
        <w:t xml:space="preserve"> Δεν θα χρειαστούν τα 25 δισεκατομμύρια της ανακεφαλαιοποίησης, οπότε στο χρέος θα περάσει μόνο το ποσό που θα βάλει το Ταμείο Χρηματοπιστωτικής Σταθερότητας. Αυτό θα έχει ως συνέπεια να αυξηθεί λιγότερο το χρέος.</w:t>
      </w:r>
    </w:p>
    <w:p w14:paraId="6959EE3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Σημείο τρίτο</w:t>
      </w:r>
      <w:r>
        <w:rPr>
          <w:rFonts w:eastAsia="Times New Roman" w:cs="Times New Roman"/>
          <w:szCs w:val="24"/>
        </w:rPr>
        <w:t>.</w:t>
      </w:r>
      <w:r>
        <w:rPr>
          <w:rFonts w:eastAsia="Times New Roman" w:cs="Times New Roman"/>
          <w:szCs w:val="24"/>
        </w:rPr>
        <w:t xml:space="preserve"> Δεν δίνον</w:t>
      </w:r>
      <w:r>
        <w:rPr>
          <w:rFonts w:eastAsia="Times New Roman" w:cs="Times New Roman"/>
          <w:szCs w:val="24"/>
        </w:rPr>
        <w:t>ται ψεύτικα «γλυκαντικά» στους ιδιώτες μετόχους, όπως έγινε στην προηγούμενη ανακεφαλαιοποίηση, τα λεγόμενα «</w:t>
      </w:r>
      <w:r>
        <w:rPr>
          <w:rFonts w:eastAsia="Times New Roman" w:cs="Times New Roman"/>
          <w:szCs w:val="24"/>
          <w:lang w:val="en-US"/>
        </w:rPr>
        <w:t>warrants</w:t>
      </w:r>
      <w:r>
        <w:rPr>
          <w:rFonts w:eastAsia="Times New Roman" w:cs="Times New Roman"/>
          <w:szCs w:val="24"/>
        </w:rPr>
        <w:t xml:space="preserve">», των οποίων η αξία έχει εκμηδενιστεί. Τώρα, το μήνυμα στους ιδιώτες είναι: Βάλτε κεφάλαια, για να έχετε τον αντίστοιχο έλεγχο. Πρόκειται </w:t>
      </w:r>
      <w:r>
        <w:rPr>
          <w:rFonts w:eastAsia="Times New Roman" w:cs="Times New Roman"/>
          <w:szCs w:val="24"/>
        </w:rPr>
        <w:t>για ένα δίκαιο «</w:t>
      </w:r>
      <w:r>
        <w:rPr>
          <w:rFonts w:eastAsia="Times New Roman" w:cs="Times New Roman"/>
          <w:szCs w:val="24"/>
          <w:lang w:val="en-US"/>
        </w:rPr>
        <w:t>Bill</w:t>
      </w:r>
      <w:r>
        <w:rPr>
          <w:rFonts w:eastAsia="Times New Roman" w:cs="Times New Roman"/>
          <w:szCs w:val="24"/>
        </w:rPr>
        <w:t xml:space="preserve"> </w:t>
      </w:r>
      <w:r>
        <w:rPr>
          <w:rFonts w:eastAsia="Times New Roman" w:cs="Times New Roman"/>
          <w:szCs w:val="24"/>
          <w:lang w:val="en-US"/>
        </w:rPr>
        <w:t>Dunn</w:t>
      </w:r>
      <w:r>
        <w:rPr>
          <w:rFonts w:eastAsia="Times New Roman" w:cs="Times New Roman"/>
          <w:szCs w:val="24"/>
        </w:rPr>
        <w:t>», χωρίς να δίνονται δήθεν κίνητρα, που δεν θα έχουν κάποια στιγμή κανένα αντίκρισμα.</w:t>
      </w:r>
    </w:p>
    <w:p w14:paraId="6959EE32"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Σημείο τέταρτο</w:t>
      </w:r>
      <w:r>
        <w:rPr>
          <w:rFonts w:eastAsia="Times New Roman" w:cs="Times New Roman"/>
          <w:szCs w:val="24"/>
        </w:rPr>
        <w:t>.</w:t>
      </w:r>
      <w:r>
        <w:rPr>
          <w:rFonts w:eastAsia="Times New Roman" w:cs="Times New Roman"/>
          <w:szCs w:val="24"/>
        </w:rPr>
        <w:t xml:space="preserve"> Την ίδια στιγμή η Κυβέρνηση πέτυχε να κάμψει και τις αντιρρήσεις του Ευρωπαϊκού Εποπτικού Μηχανισμού και της Γενικής Διεύθυνσης Α</w:t>
      </w:r>
      <w:r>
        <w:rPr>
          <w:rFonts w:eastAsia="Times New Roman" w:cs="Times New Roman"/>
          <w:szCs w:val="24"/>
        </w:rPr>
        <w:t>νταγωνισμού για την αναγνώριση της αναβαλλόμενης φορολογίας. Οι τράπεζες, δηλαδή, μπορούν να εγγράψουν φορολογικές απαιτήσεις για προβλέψεις και διαγραφές δανείων μέχρι την 30</w:t>
      </w:r>
      <w:r>
        <w:rPr>
          <w:rFonts w:eastAsia="Times New Roman" w:cs="Times New Roman"/>
          <w:szCs w:val="24"/>
          <w:vertAlign w:val="superscript"/>
        </w:rPr>
        <w:t>η</w:t>
      </w:r>
      <w:r>
        <w:rPr>
          <w:rFonts w:eastAsia="Times New Roman" w:cs="Times New Roman"/>
          <w:szCs w:val="24"/>
        </w:rPr>
        <w:t xml:space="preserve"> Ιουλίου 2015. Το όφελος για τις τράπεζες προσδιορίζεται στα 3 δισεκατομμύρια ευ</w:t>
      </w:r>
      <w:r>
        <w:rPr>
          <w:rFonts w:eastAsia="Times New Roman" w:cs="Times New Roman"/>
          <w:szCs w:val="24"/>
        </w:rPr>
        <w:t xml:space="preserve">ρώ. </w:t>
      </w:r>
    </w:p>
    <w:p w14:paraId="6959EE3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 τελευταίο</w:t>
      </w:r>
      <w:r>
        <w:rPr>
          <w:rFonts w:eastAsia="Times New Roman" w:cs="Times New Roman"/>
          <w:szCs w:val="24"/>
        </w:rPr>
        <w:t>.</w:t>
      </w:r>
      <w:r>
        <w:rPr>
          <w:rFonts w:eastAsia="Times New Roman" w:cs="Times New Roman"/>
          <w:szCs w:val="24"/>
        </w:rPr>
        <w:t xml:space="preserve"> Η ανακεφαλαιοποίηση και το κρίσιμο για την κοινωνία τρέχει παράλληλα με το πλαίσιο της διαχείρισης των κόκκινων δανείων, οπότε αντιμετωπίζεται ταυτόχρονα και το βασικό πρόβλημα του τραπεζικού κλάδου που είναι ο διαρκώς αυξανόμενος όγκος </w:t>
      </w:r>
      <w:r>
        <w:rPr>
          <w:rFonts w:eastAsia="Times New Roman" w:cs="Times New Roman"/>
          <w:szCs w:val="24"/>
        </w:rPr>
        <w:t xml:space="preserve">των μη εξυπηρετούμενων δανείων. Πρόκειται για δύο παράλληλες αλληλοτροφοδοτούμενες και αλληλοεπηρεαζόμενες διαδικασίες: ανακεφαλαιοποίηση και κόκκινα δάνεια. </w:t>
      </w:r>
    </w:p>
    <w:p w14:paraId="6959EE34" w14:textId="77777777" w:rsidR="002E6842" w:rsidRDefault="0023315C">
      <w:pPr>
        <w:spacing w:line="600" w:lineRule="auto"/>
        <w:ind w:firstLine="720"/>
        <w:jc w:val="both"/>
        <w:rPr>
          <w:rFonts w:eastAsia="UB-Helvetica" w:cs="Times New Roman"/>
          <w:szCs w:val="24"/>
        </w:rPr>
      </w:pPr>
      <w:r>
        <w:rPr>
          <w:rFonts w:eastAsia="UB-Helvetica" w:cs="Times New Roman"/>
          <w:szCs w:val="24"/>
        </w:rPr>
        <w:t>Αυτή είναι η Κυβέρνηση που καταφέρνει να βρίσκει το σημείο ισορροπίας και να παλεύει εντός του συ</w:t>
      </w:r>
      <w:r>
        <w:rPr>
          <w:rFonts w:eastAsia="UB-Helvetica" w:cs="Times New Roman"/>
          <w:szCs w:val="24"/>
        </w:rPr>
        <w:t>στήματος, αντί να πετάει πέτρες στα τζάμια της εξουσίας.</w:t>
      </w:r>
    </w:p>
    <w:p w14:paraId="6959EE35" w14:textId="77777777" w:rsidR="002E6842" w:rsidRDefault="0023315C">
      <w:pPr>
        <w:spacing w:line="600" w:lineRule="auto"/>
        <w:ind w:firstLine="720"/>
        <w:jc w:val="both"/>
        <w:rPr>
          <w:rFonts w:eastAsia="UB-Helvetica" w:cs="Times New Roman"/>
          <w:szCs w:val="24"/>
        </w:rPr>
      </w:pPr>
      <w:r>
        <w:rPr>
          <w:rFonts w:eastAsia="UB-Helvetica" w:cs="Times New Roman"/>
          <w:szCs w:val="24"/>
        </w:rPr>
        <w:t>Σας ευχαριστώ.</w:t>
      </w:r>
    </w:p>
    <w:p w14:paraId="6959EE36" w14:textId="77777777" w:rsidR="002E6842" w:rsidRDefault="0023315C">
      <w:pPr>
        <w:spacing w:line="600" w:lineRule="auto"/>
        <w:ind w:firstLine="720"/>
        <w:jc w:val="both"/>
        <w:rPr>
          <w:rFonts w:eastAsia="UB-Helvetica" w:cs="Times New Roman"/>
          <w:szCs w:val="24"/>
        </w:rPr>
      </w:pPr>
      <w:r>
        <w:rPr>
          <w:rFonts w:eastAsia="UB-Helvetica" w:cs="Times New Roman"/>
          <w:szCs w:val="24"/>
        </w:rPr>
        <w:t xml:space="preserve">(Στο σημείο αυτό ο Βουλευτής κ. Αλέξανδρος Τριανταφυλλίδης καταθέτει για τα Πρακτικά τα προαναφερθέντα έγγραφα, τα οποία βρίσκονται στο </w:t>
      </w:r>
      <w:r>
        <w:rPr>
          <w:rFonts w:eastAsia="UB-Helvetica" w:cs="Times New Roman"/>
          <w:szCs w:val="24"/>
        </w:rPr>
        <w:t>α</w:t>
      </w:r>
      <w:r>
        <w:rPr>
          <w:rFonts w:eastAsia="UB-Helvetica" w:cs="Times New Roman"/>
          <w:szCs w:val="24"/>
        </w:rPr>
        <w:t>ρχείο</w:t>
      </w:r>
      <w:r>
        <w:rPr>
          <w:rFonts w:eastAsia="UB-Helvetica" w:cs="Times New Roman"/>
          <w:szCs w:val="24"/>
        </w:rPr>
        <w:t xml:space="preserve"> του Τμήματος Στενογραφίας και Πρακτικών της Βουλής)</w:t>
      </w:r>
    </w:p>
    <w:p w14:paraId="6959EE37" w14:textId="77777777" w:rsidR="002E6842" w:rsidRDefault="0023315C">
      <w:pPr>
        <w:spacing w:line="600" w:lineRule="auto"/>
        <w:ind w:firstLine="720"/>
        <w:jc w:val="center"/>
        <w:rPr>
          <w:rFonts w:eastAsia="UB-Helvetica" w:cs="Times New Roman"/>
          <w:szCs w:val="24"/>
        </w:rPr>
      </w:pPr>
      <w:r>
        <w:rPr>
          <w:rFonts w:eastAsia="UB-Helvetica" w:cs="Times New Roman"/>
          <w:szCs w:val="24"/>
        </w:rPr>
        <w:t xml:space="preserve">(Χειροκροτήματα από </w:t>
      </w:r>
      <w:r>
        <w:rPr>
          <w:rFonts w:eastAsia="UB-Helvetica" w:cs="Times New Roman"/>
          <w:szCs w:val="24"/>
        </w:rPr>
        <w:t>τ</w:t>
      </w:r>
      <w:r>
        <w:rPr>
          <w:rFonts w:eastAsia="UB-Helvetica" w:cs="Times New Roman"/>
          <w:szCs w:val="24"/>
        </w:rPr>
        <w:t>ις</w:t>
      </w:r>
      <w:r>
        <w:rPr>
          <w:rFonts w:eastAsia="UB-Helvetica" w:cs="Times New Roman"/>
          <w:szCs w:val="24"/>
        </w:rPr>
        <w:t xml:space="preserve"> πτέρυγ</w:t>
      </w:r>
      <w:r>
        <w:rPr>
          <w:rFonts w:eastAsia="UB-Helvetica" w:cs="Times New Roman"/>
          <w:szCs w:val="24"/>
        </w:rPr>
        <w:t>ες</w:t>
      </w:r>
      <w:r>
        <w:rPr>
          <w:rFonts w:eastAsia="UB-Helvetica" w:cs="Times New Roman"/>
          <w:szCs w:val="24"/>
        </w:rPr>
        <w:t xml:space="preserve"> του ΣΥΡΙΖΑ και των ΑΝΕΛ)</w:t>
      </w:r>
    </w:p>
    <w:p w14:paraId="6959EE38" w14:textId="77777777" w:rsidR="002E6842" w:rsidRDefault="0023315C">
      <w:pPr>
        <w:spacing w:line="600" w:lineRule="auto"/>
        <w:ind w:firstLine="720"/>
        <w:jc w:val="both"/>
        <w:rPr>
          <w:rFonts w:ascii="Times New Roman" w:eastAsia="Times New Roman" w:hAnsi="Times New Roman" w:cs="Times New Roman"/>
          <w:szCs w:val="24"/>
        </w:rPr>
      </w:pPr>
      <w:r>
        <w:rPr>
          <w:rFonts w:eastAsia="UB-Helvetica" w:cs="Times New Roman"/>
          <w:b/>
          <w:szCs w:val="24"/>
        </w:rPr>
        <w:t>ΠΡΟΕΔΡΕΥΩΝ (Γεώργιος Βαρεμένος):</w:t>
      </w:r>
      <w:r>
        <w:rPr>
          <w:rFonts w:eastAsia="UB-Helvetica" w:cs="Times New Roman"/>
          <w:szCs w:val="24"/>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w:t>
      </w:r>
      <w:r>
        <w:rPr>
          <w:rFonts w:eastAsia="Times New Roman" w:cs="Times New Roman"/>
          <w:szCs w:val="24"/>
        </w:rPr>
        <w:t xml:space="preserve"> αφού ξεναγήθηκαν στην έκθεση της </w:t>
      </w:r>
      <w:r>
        <w:rPr>
          <w:rFonts w:eastAsia="Times New Roman" w:cs="Times New Roman"/>
          <w:szCs w:val="24"/>
        </w:rPr>
        <w:t>α</w:t>
      </w:r>
      <w:r>
        <w:rPr>
          <w:rFonts w:eastAsia="Times New Roman" w:cs="Times New Roman"/>
          <w:szCs w:val="24"/>
        </w:rPr>
        <w:t>ίθουσας</w:t>
      </w:r>
      <w:r>
        <w:rPr>
          <w:rFonts w:eastAsia="Times New Roman" w:cs="Times New Roman"/>
          <w:szCs w:val="24"/>
        </w:rPr>
        <w:t xml:space="preserve">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δύο συνοδοί εκπαιδευτικοί από το 1</w:t>
      </w:r>
      <w:r>
        <w:rPr>
          <w:rFonts w:eastAsia="Times New Roman" w:cs="Times New Roman"/>
          <w:szCs w:val="24"/>
          <w:vertAlign w:val="superscript"/>
        </w:rPr>
        <w:t>ο</w:t>
      </w:r>
      <w:r>
        <w:rPr>
          <w:rFonts w:eastAsia="Times New Roman" w:cs="Times New Roman"/>
          <w:szCs w:val="24"/>
        </w:rPr>
        <w:t xml:space="preserve"> Γενικό Λύκειο Δράμα</w:t>
      </w:r>
      <w:r>
        <w:rPr>
          <w:rFonts w:eastAsia="Times New Roman" w:cs="Times New Roman"/>
          <w:szCs w:val="24"/>
        </w:rPr>
        <w:t xml:space="preserve">ς. </w:t>
      </w:r>
    </w:p>
    <w:p w14:paraId="6959EE3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6959EE3A"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959EE3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θα μπορούσα να έχω τον λόγο; Θέλω να τοποθετηθώ επί των άρθρων.</w:t>
      </w:r>
    </w:p>
    <w:p w14:paraId="6959EE3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πηγαίναμε στην ψηφοφορία, κύριε Σταϊκούρα</w:t>
      </w:r>
      <w:r>
        <w:rPr>
          <w:rFonts w:eastAsia="Times New Roman" w:cs="Times New Roman"/>
          <w:szCs w:val="24"/>
        </w:rPr>
        <w:t>.</w:t>
      </w:r>
    </w:p>
    <w:p w14:paraId="6959EE3D"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6959EE3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Πρώτα απ’ όλα, διάβασα διαγώνια αυτό που κατέθεσε ο κ. Τριανταφυλλίδης. Πράγματι, είναι πάρα πολύ κρίσιμο, διότι αυτό που κατέθεσε, που είναι έκθεση του Διεθνούς Νομισματικού Ταμείου στις 16 Μαΐου, λέει: «Έχε</w:t>
      </w:r>
      <w:r>
        <w:rPr>
          <w:rFonts w:eastAsia="Times New Roman" w:cs="Times New Roman"/>
          <w:szCs w:val="24"/>
        </w:rPr>
        <w:t>ι γίνει σημαντική πρόοδος στην ελληνική οικονομία. Η χώρα πετυχαίνει πρωτογενές πλεόνασμα, πρωτογενές πλεόνασμα δημοσιονομικό, στο εξωτερικό ισοζύγιο επίσης πλεόνασμα. Επιστρέφει η οικονομία σε ανάπτυξη μετά από έξι χρόνια και η Κυβέρνηση υλοποιεί σημαντικ</w:t>
      </w:r>
      <w:r>
        <w:rPr>
          <w:rFonts w:eastAsia="Times New Roman" w:cs="Times New Roman"/>
          <w:szCs w:val="24"/>
        </w:rPr>
        <w:t>ές διαρθρωτικές αλλαγές». Αυτά λέει η πρώτη παράγραφος.</w:t>
      </w:r>
    </w:p>
    <w:p w14:paraId="6959EE3F"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Δεύτερον, πράγματι, παρακάτω εκφράζει προβληματισμούς το Διεθνές Νομισματικό Ταμείο.</w:t>
      </w:r>
    </w:p>
    <w:p w14:paraId="6959EE4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Διάβασε… </w:t>
      </w:r>
      <w:r>
        <w:rPr>
          <w:rFonts w:eastAsia="Times New Roman" w:cs="Times New Roman"/>
          <w:szCs w:val="24"/>
        </w:rPr>
        <w:t>(δεν ακούστηκε)</w:t>
      </w:r>
    </w:p>
    <w:p w14:paraId="6959EE4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Ας ολοκληρώσω. </w:t>
      </w:r>
    </w:p>
    <w:p w14:paraId="6959EE4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b/>
          <w:szCs w:val="24"/>
        </w:rPr>
        <w:t>:</w:t>
      </w:r>
      <w:r>
        <w:rPr>
          <w:rFonts w:eastAsia="Times New Roman" w:cs="Times New Roman"/>
          <w:szCs w:val="24"/>
        </w:rPr>
        <w:t xml:space="preserve"> … </w:t>
      </w:r>
      <w:r>
        <w:rPr>
          <w:rFonts w:eastAsia="Times New Roman" w:cs="Times New Roman"/>
          <w:szCs w:val="24"/>
        </w:rPr>
        <w:t>(δεν ακούστηκε)</w:t>
      </w:r>
    </w:p>
    <w:p w14:paraId="6959EE4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Μισό λεπτό να ολοκληρώσω. Σας άκουσα με προσοχή.</w:t>
      </w:r>
    </w:p>
    <w:p w14:paraId="6959EE4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Παρακάτω, πράγματι, εκφράζει προβληματισμούς για το αν είναι επαρκή τα χρήματα για την προηγούμενη ανακεφαλαιοποίηση. Πόσα ήταν στην προηγούμενη ανακεφαλαιοποίηση, </w:t>
      </w:r>
      <w:r>
        <w:rPr>
          <w:rFonts w:eastAsia="Times New Roman" w:cs="Times New Roman"/>
          <w:szCs w:val="24"/>
        </w:rPr>
        <w:t>όπως λέει η πρώτη σελίδα; Ήταν 48,2. Πόσα χρησιμοποιήθηκαν; Κάτω από 40 και τα 11 τα γυρίσατε πίσω.</w:t>
      </w:r>
    </w:p>
    <w:p w14:paraId="6959EE4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Και τώρα πόσα θα χρησιμοποιηθούν;</w:t>
      </w:r>
    </w:p>
    <w:p w14:paraId="6959EE4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Μισό λεπτό.</w:t>
      </w:r>
    </w:p>
    <w:p w14:paraId="6959EE4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Σταϊκούρα, πρέπει να προχωρήσουμε σε ψηφοφορία και να λήξει η συνεδρίαση.</w:t>
      </w:r>
    </w:p>
    <w:p w14:paraId="6959EE4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Να ολοκληρώσω λίγο, κύριε Πρόεδρε.</w:t>
      </w:r>
    </w:p>
    <w:p w14:paraId="6959EE49"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Άρα τα 48 συνεπώς για τα οποία εκφράζει προβληματισμούς το Διεθνές Νομισματικό Ταμείο, δεν χρησιμοποιήθηκαν κα</w:t>
      </w:r>
      <w:r>
        <w:rPr>
          <w:rFonts w:eastAsia="Times New Roman" w:cs="Times New Roman"/>
          <w:szCs w:val="24"/>
        </w:rPr>
        <w:t>ν. Ήταν 39. Άρα τζάμπα το δώσατε.</w:t>
      </w:r>
    </w:p>
    <w:p w14:paraId="6959EE4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Δεύτερον, ποιοι ασκούν την εποπτεία του τραπεζικού συστήματος; Οφείλατε να το γνωρίζατε. Η Ευρωπαϊκή Κεντρική Τράπεζα και η Τράπεζα της Ελλάδος.</w:t>
      </w:r>
    </w:p>
    <w:p w14:paraId="6959EE4B"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Συνεπώς η Τράπεζα της Ελλάδος τι λέει; Πότε κιόλας; Τον Φεβρουάριο του 2015 λ</w:t>
      </w:r>
      <w:r>
        <w:rPr>
          <w:rFonts w:eastAsia="Times New Roman" w:cs="Times New Roman"/>
          <w:szCs w:val="24"/>
        </w:rPr>
        <w:t xml:space="preserve">έει: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που έγιναν το 2014 στην αρχή και τον Οκτώβριο του 2014 επαναβεβαίωσαν την επάρκεια της κεφαλαιακής βάσης των συστημικών ελληνικών τραπεζών». </w:t>
      </w:r>
    </w:p>
    <w:p w14:paraId="6959EE4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Δέκα φορές τα είπαμε.</w:t>
      </w:r>
    </w:p>
    <w:p w14:paraId="6959EE4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Αν δεν σας αρκεί αυτό, σας αναφ</w:t>
      </w:r>
      <w:r>
        <w:rPr>
          <w:rFonts w:eastAsia="Times New Roman" w:cs="Times New Roman"/>
          <w:szCs w:val="24"/>
        </w:rPr>
        <w:t xml:space="preserve">έρω τότε ότι τον Ιούνιο του 2015 ο ίδιος εποπτικός φορέας, που είναι υπεύθυνος για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στην Ελλάδα μαζί με την Ευρωπαϊκή Κεντρική Τράπεζα, λέει ότι η κεφαλαιακή επάρκεια των τραπεζών μέχρι και το πρώτο τρίμηνο του 2015 παρέμεινε σε ικανοποιητικ</w:t>
      </w:r>
      <w:r>
        <w:rPr>
          <w:rFonts w:eastAsia="Times New Roman" w:cs="Times New Roman"/>
          <w:szCs w:val="24"/>
        </w:rPr>
        <w:t xml:space="preserve">ά επίπεδα. </w:t>
      </w:r>
    </w:p>
    <w:p w14:paraId="6959EE4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Τουναντίον, η σημερινή έκθεση της Ευρωπαϊκής Κεντρικής Τράπεζας στη σελίδα 57 -καλό είναι να τη μελετήσετε πριν τοποθετηθείτε- αναφέρει ότι η σημερινή ανακεφαλαιοποίηση την οποία συζητάμε, το πλαίσιο οφείλεται αποκλειστικά και μόνο στην επιβάρυ</w:t>
      </w:r>
      <w:r>
        <w:rPr>
          <w:rFonts w:eastAsia="Times New Roman" w:cs="Times New Roman"/>
          <w:szCs w:val="24"/>
        </w:rPr>
        <w:t>νση του μακροοικονομικού περιβάλλοντος από το 2015 και μετά, στα πρόσθετα δημοσιονομικά μέτρα…</w:t>
      </w:r>
    </w:p>
    <w:p w14:paraId="6959EE4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Την αγγλική λέξη πείτε.</w:t>
      </w:r>
    </w:p>
    <w:p w14:paraId="6959EE5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Σταϊκούρα, είπα να τελειώνετε.</w:t>
      </w:r>
    </w:p>
    <w:p w14:paraId="6959EE5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w:t>
      </w:r>
      <w:r>
        <w:rPr>
          <w:rFonts w:eastAsia="Times New Roman" w:cs="Times New Roman"/>
          <w:b/>
          <w:szCs w:val="24"/>
        </w:rPr>
        <w:t>Υπουργός Οικονομικών):</w:t>
      </w:r>
      <w:r>
        <w:rPr>
          <w:rFonts w:eastAsia="Times New Roman" w:cs="Times New Roman"/>
          <w:szCs w:val="24"/>
        </w:rPr>
        <w:t xml:space="preserve"> Κύριε Σταϊκούρα, την αγγλική λέξη «αποκλειστικά και μόνο». Ποια λέξη λέτε;</w:t>
      </w:r>
    </w:p>
    <w:p w14:paraId="6959EE5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Την καταθέσαμε.</w:t>
      </w:r>
    </w:p>
    <w:p w14:paraId="6959EE5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Ποια λέξη μεταφράζετε; Τι λέει;</w:t>
      </w:r>
    </w:p>
    <w:p w14:paraId="6959EE5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Σταϊκο</w:t>
      </w:r>
      <w:r>
        <w:rPr>
          <w:rFonts w:eastAsia="Times New Roman" w:cs="Times New Roman"/>
          <w:szCs w:val="24"/>
        </w:rPr>
        <w:t xml:space="preserve">ύρα, σας παρακαλώ πολύ. Τελείωσε η συνεδρίαση. </w:t>
      </w:r>
    </w:p>
    <w:p w14:paraId="6959EE5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Κύριε Υπουργέ, σας παρακαλώ.</w:t>
      </w:r>
    </w:p>
    <w:p w14:paraId="6959EE5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σας παρακαλώ. Δεν έχω ολοκληρώσει. </w:t>
      </w:r>
    </w:p>
    <w:p w14:paraId="6959EE5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«Στα πρόσθετα δημοσιονομικά μέτρα της Κυβέρνησης, στους περιορισμούς στην αξία των εξασφαλίσεων και στην ανα</w:t>
      </w:r>
      <w:r>
        <w:rPr>
          <w:rFonts w:eastAsia="Times New Roman" w:cs="Times New Roman"/>
          <w:szCs w:val="24"/>
        </w:rPr>
        <w:t>μενόμενη αυξημένη και αυξανόμενη ροή νέων επισφαλών δανείων». Αυτά λέει η σελίδα 57.</w:t>
      </w:r>
    </w:p>
    <w:p w14:paraId="6959EE5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Ποια λέξη μεταφράζετε ως «αποκλειστικά και μόνο»; </w:t>
      </w:r>
    </w:p>
    <w:p w14:paraId="6959EE5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Διαβάστε την! Αφού την έχετε διαβάσει την έκθεση. </w:t>
      </w:r>
    </w:p>
    <w:p w14:paraId="6959EE5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w:t>
      </w:r>
      <w:r>
        <w:rPr>
          <w:rFonts w:eastAsia="Times New Roman" w:cs="Times New Roman"/>
          <w:b/>
          <w:szCs w:val="24"/>
        </w:rPr>
        <w:t>ΕΙΔΗΣ ΤΣΑΚΑΛΩΤΟΣ (Υπουργός Οικονομικών):</w:t>
      </w:r>
      <w:r>
        <w:rPr>
          <w:rFonts w:eastAsia="Times New Roman" w:cs="Times New Roman"/>
          <w:szCs w:val="24"/>
        </w:rPr>
        <w:t xml:space="preserve"> Εσείς να την διαβάσετε!</w:t>
      </w:r>
    </w:p>
    <w:p w14:paraId="6959EE5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Στη σελίδα 57. Είναι στα Πρακτικά.</w:t>
      </w:r>
    </w:p>
    <w:p w14:paraId="6959EE5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το λέει. Είναι δικιά σας ερμηνεία.</w:t>
      </w:r>
    </w:p>
    <w:p w14:paraId="6959EE5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Δεν σας διέκοψα!</w:t>
      </w:r>
    </w:p>
    <w:p w14:paraId="6959EE5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Και μάλιστα, στ</w:t>
      </w:r>
      <w:r>
        <w:rPr>
          <w:rFonts w:eastAsia="Times New Roman" w:cs="Times New Roman"/>
          <w:szCs w:val="24"/>
        </w:rPr>
        <w:t xml:space="preserve">ο βασικό σενάριο, κύριε Υπουργέ, όχι στο ακραίο. </w:t>
      </w:r>
    </w:p>
    <w:p w14:paraId="6959EE5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Άλλα λόγια ν’ αγαπιόμαστε!</w:t>
      </w:r>
    </w:p>
    <w:p w14:paraId="6959EE6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 xml:space="preserve">Κύριε Σταϊκούρα, με συγχωρείτε. Εκτιμώ το χιούμορ σας. Ενώ πήρατε το λόγο κατά παρέκκλιση, διαμαρτύρεστε γιατί σας διακόπτουν. </w:t>
      </w:r>
    </w:p>
    <w:p w14:paraId="6959EE61"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Σας παρακαλώ, βάλτε μια τελεία. </w:t>
      </w:r>
    </w:p>
    <w:p w14:paraId="6959EE6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Όπως βλέπετε, προφανώς ο κύριος Υπουργός δεν έχει διαβάσει ακόμα την έκθεση</w:t>
      </w:r>
      <w:r>
        <w:rPr>
          <w:rFonts w:eastAsia="Times New Roman" w:cs="Times New Roman"/>
          <w:szCs w:val="24"/>
        </w:rPr>
        <w:t xml:space="preserve"> της Ευρωπαϊκής Κεντρικής Τράπεζας. Όταν τη μελετήσει ή τη δει από τα Πρακτικά, που την καταθέσαμε έγκαιρα, μπορεί να τοποθετηθεί. Και επαναλαμβάνω ότι αυτά ισχύουν στο βασικό σενάριο, όχι στο ακραίο. </w:t>
      </w:r>
    </w:p>
    <w:p w14:paraId="6959EE6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Επί των άρθρων: Επί του άρθρου 1 έχουμε επιφυλάξεις γι</w:t>
      </w:r>
      <w:r>
        <w:rPr>
          <w:rFonts w:eastAsia="Times New Roman" w:cs="Times New Roman"/>
          <w:szCs w:val="24"/>
        </w:rPr>
        <w:t xml:space="preserve">α τέσσερις βασικούς λόγους. Ο πρώτος λόγος, που νομίζω ότι αναπτύχθηκε με πλήρη επάρκεια από όλα τα στελέχη και από όλους τους Βουλευτές της Νέας Δημοκρατίας, είναι ότι δίνεται πολύ μεγαλύτερος ρόλος σε σχέση με το παρελθόν στους θεσμούς σε ό,τι αφορά την </w:t>
      </w:r>
      <w:r>
        <w:rPr>
          <w:rFonts w:eastAsia="Times New Roman" w:cs="Times New Roman"/>
          <w:szCs w:val="24"/>
        </w:rPr>
        <w:t>επιλογή των μελών διακυβέρνησης του ΤΧΣ. Αποτέλεσμα αυτού είναι να υπάρχει σοβαρός κίνδυνος, όπως αναπτύχθηκε και από άλλα κόμματα, αφελληνισμού του ελληνικού τραπεζικού συστήματος.</w:t>
      </w:r>
    </w:p>
    <w:p w14:paraId="6959EE64"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διότι περιλαμβάνει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σειρά από ασάφειες σε έννοιε</w:t>
      </w:r>
      <w:r>
        <w:rPr>
          <w:rFonts w:eastAsia="Times New Roman" w:cs="Times New Roman"/>
          <w:szCs w:val="24"/>
        </w:rPr>
        <w:t xml:space="preserve">ς και διαδικασίες, οι οποίοι έχουν αναδειχθεί και κατά τη διάρκεια της συζήτησης μέχρι και την τελευταία στιγμή, που μπορεί να προκαλέσουν σοβαρά ερμηνευτικά και λειτουργικά ζητήματα στην υλοποίησή τους. </w:t>
      </w:r>
    </w:p>
    <w:p w14:paraId="6959EE6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Ο τρίτος λόγος, που είναι πολύ σημαντικός, είναι ότ</w:t>
      </w:r>
      <w:r>
        <w:rPr>
          <w:rFonts w:eastAsia="Times New Roman" w:cs="Times New Roman"/>
          <w:szCs w:val="24"/>
        </w:rPr>
        <w:t>ι εξαιτίας της ανάγκης αυτής της νέας ανακεφαλαιοποίησης, θα πρέπει σίγουρα τόσο οι συστημικές όσο και οι μη συστημικές τράπεζες να τροποποιήσουν ήδη εγκεκριμένα σχέδια αναδιάρθρωσης πιστωτικών ιδρυμάτων, με ό,τι σημαίνει αυτό για την παρουσία ελληνικών τρ</w:t>
      </w:r>
      <w:r>
        <w:rPr>
          <w:rFonts w:eastAsia="Times New Roman" w:cs="Times New Roman"/>
          <w:szCs w:val="24"/>
        </w:rPr>
        <w:t xml:space="preserve">απεζών στο εξωτερικό, αλλά και για την ίδια την απασχόληση στο ελληνικό τραπεζικό σύστημα. </w:t>
      </w:r>
    </w:p>
    <w:p w14:paraId="6959EE66"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Παρά ταύτα, επειδή είναι αναπόφευκτη η ανακεφαλαιοποίηση των τραπεζών για να διασφαλιστεί η σταθερότητα των καταθέσεων, η Νέα Δημοκρατία τοποθετείται θετικά και επί</w:t>
      </w:r>
      <w:r>
        <w:rPr>
          <w:rFonts w:eastAsia="Times New Roman" w:cs="Times New Roman"/>
          <w:szCs w:val="24"/>
        </w:rPr>
        <w:t xml:space="preserve"> των άρθρων. </w:t>
      </w:r>
    </w:p>
    <w:p w14:paraId="6959EE6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59EE68" w14:textId="77777777" w:rsidR="002E6842" w:rsidRDefault="0023315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959EE6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Κηρύσσεται περαιωμένη η συζήτηση επί της αρχής…</w:t>
      </w:r>
    </w:p>
    <w:p w14:paraId="6959EE6A" w14:textId="77777777" w:rsidR="002E6842" w:rsidRDefault="0023315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59EE6B" w14:textId="77777777" w:rsidR="002E6842" w:rsidRDefault="0023315C">
      <w:pPr>
        <w:spacing w:line="600" w:lineRule="auto"/>
        <w:ind w:firstLine="720"/>
        <w:jc w:val="both"/>
        <w:rPr>
          <w:rFonts w:eastAsia="Times New Roman"/>
          <w:bCs/>
        </w:rPr>
      </w:pPr>
      <w:r>
        <w:rPr>
          <w:rFonts w:eastAsia="Times New Roman"/>
          <w:b/>
          <w:bCs/>
        </w:rPr>
        <w:t>ΙΩΑΝΝΗΣ ΜΑΝΙΑΤΗΣ:</w:t>
      </w:r>
      <w:r>
        <w:rPr>
          <w:rFonts w:eastAsia="Times New Roman"/>
          <w:bCs/>
        </w:rPr>
        <w:t xml:space="preserve"> Θα ήθελα τον λόγο, κύριε Πρόεδρε. </w:t>
      </w:r>
    </w:p>
    <w:p w14:paraId="6959EE6C" w14:textId="77777777" w:rsidR="002E6842" w:rsidRDefault="0023315C">
      <w:pPr>
        <w:spacing w:line="600" w:lineRule="auto"/>
        <w:ind w:firstLine="720"/>
        <w:jc w:val="both"/>
        <w:rPr>
          <w:rFonts w:eastAsia="Times New Roman"/>
          <w:bCs/>
        </w:rPr>
      </w:pPr>
      <w:r>
        <w:rPr>
          <w:rFonts w:eastAsia="Times New Roman"/>
          <w:b/>
          <w:bCs/>
        </w:rPr>
        <w:t>ΓΕΡΑΣΙΜΟΣ Μ</w:t>
      </w:r>
      <w:r>
        <w:rPr>
          <w:rFonts w:eastAsia="Times New Roman"/>
          <w:b/>
          <w:bCs/>
        </w:rPr>
        <w:t>ΠΑΛΑΟΥΡΑΣ:</w:t>
      </w:r>
      <w:r>
        <w:rPr>
          <w:rFonts w:eastAsia="Times New Roman"/>
          <w:bCs/>
        </w:rPr>
        <w:t xml:space="preserve"> Και εγώ, κύριε Πρόεδρε, θα ήθελα τον λόγο ως εισηγητής. </w:t>
      </w:r>
    </w:p>
    <w:p w14:paraId="6959EE6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 xml:space="preserve">Κύριε Μανιάτη, έχετε τον λόγο για δύο λεπτά. </w:t>
      </w:r>
    </w:p>
    <w:p w14:paraId="6959EE6E" w14:textId="77777777" w:rsidR="002E6842" w:rsidRDefault="0023315C">
      <w:pPr>
        <w:spacing w:line="600" w:lineRule="auto"/>
        <w:ind w:firstLine="720"/>
        <w:jc w:val="both"/>
        <w:rPr>
          <w:rFonts w:eastAsia="Times New Roman"/>
          <w:bCs/>
        </w:rPr>
      </w:pPr>
      <w:r>
        <w:rPr>
          <w:rFonts w:eastAsia="Times New Roman"/>
          <w:b/>
          <w:bCs/>
        </w:rPr>
        <w:t>ΙΩΑΝΝΗΣ ΜΑΝΙΑΤΗΣ:</w:t>
      </w:r>
      <w:r>
        <w:rPr>
          <w:rFonts w:eastAsia="Times New Roman"/>
          <w:bCs/>
        </w:rPr>
        <w:t xml:space="preserve"> Κύριε Πρόεδρε, εμείς, όπως έχουμε δηλώσει σε όλες τις ομιλίες μας, υπερψηφίζουμε επί της αρ</w:t>
      </w:r>
      <w:r>
        <w:rPr>
          <w:rFonts w:eastAsia="Times New Roman"/>
          <w:bCs/>
        </w:rPr>
        <w:t xml:space="preserve">χής το νομοσχέδιο. </w:t>
      </w:r>
    </w:p>
    <w:p w14:paraId="6959EE6F" w14:textId="77777777" w:rsidR="002E6842" w:rsidRDefault="0023315C">
      <w:pPr>
        <w:spacing w:line="600" w:lineRule="auto"/>
        <w:ind w:firstLine="720"/>
        <w:jc w:val="both"/>
        <w:rPr>
          <w:rFonts w:eastAsia="Times New Roman"/>
          <w:bCs/>
        </w:rPr>
      </w:pPr>
      <w:r>
        <w:rPr>
          <w:rFonts w:eastAsia="Times New Roman"/>
          <w:bCs/>
        </w:rPr>
        <w:t xml:space="preserve">Για το πρώτο άρθρο έχουμε σοβαρές επιφυλάξεις για αρκετές από τις επιμέρους παραγράφους. Όμως, ο τρόπος δομής και γραφής του συγκεκριμένου άρθρου δεν μας επιτρέπει να καταψηφίσουμε αυτές τις επιμέρους παραγράφους. </w:t>
      </w:r>
    </w:p>
    <w:p w14:paraId="6959EE70" w14:textId="77777777" w:rsidR="002E6842" w:rsidRDefault="0023315C">
      <w:pPr>
        <w:spacing w:line="600" w:lineRule="auto"/>
        <w:ind w:firstLine="720"/>
        <w:jc w:val="both"/>
        <w:rPr>
          <w:rFonts w:eastAsia="Times New Roman"/>
          <w:bCs/>
        </w:rPr>
      </w:pPr>
      <w:r>
        <w:rPr>
          <w:rFonts w:eastAsia="Times New Roman"/>
          <w:bCs/>
        </w:rPr>
        <w:t>Θέλουμε, όμως, να κατ</w:t>
      </w:r>
      <w:r>
        <w:rPr>
          <w:rFonts w:eastAsia="Times New Roman"/>
          <w:bCs/>
        </w:rPr>
        <w:t>αγραφεί στα Πρακτικά η σοβαρότατη ένστασή μας, κυρίως για τον επί τα χείρω τρόπο με τον οποίο γίνεται η διοίκηση από το ΤΧΣ. Ουσιαστικά, η επιλογή από το ΤΧΣ των οργάνων και των θεσμών που διοικούν και εποπτεύουν το ελληνικό τραπεζικό σύστημα γίνεται με έν</w:t>
      </w:r>
      <w:r>
        <w:rPr>
          <w:rFonts w:eastAsia="Times New Roman"/>
          <w:bCs/>
        </w:rPr>
        <w:t xml:space="preserve">αν τρόπο ο οποίος πια οδηγεί απολύτως στην απώλεια οποιουδήποτε ελέγχου από τα θεσμικά όργανα της Ελληνικής Δημοκρατίας, έτσι όπως αυτός ισχύει σήμερα. </w:t>
      </w:r>
    </w:p>
    <w:p w14:paraId="6959EE71" w14:textId="77777777" w:rsidR="002E6842" w:rsidRDefault="0023315C">
      <w:pPr>
        <w:spacing w:line="600" w:lineRule="auto"/>
        <w:ind w:firstLine="720"/>
        <w:jc w:val="both"/>
        <w:rPr>
          <w:rFonts w:eastAsia="Times New Roman"/>
          <w:bCs/>
        </w:rPr>
      </w:pPr>
      <w:r>
        <w:rPr>
          <w:rFonts w:eastAsia="Times New Roman"/>
          <w:bCs/>
        </w:rPr>
        <w:t>Παρ’ όλα αυτά, είμαστε υποχρεωμένοι να υπερψηφίσουμε το συγκεκριμένο άρθρο, επειδή ακριβώς περιλαμβάνει</w:t>
      </w:r>
      <w:r>
        <w:rPr>
          <w:rFonts w:eastAsia="Times New Roman"/>
          <w:bCs/>
        </w:rPr>
        <w:t xml:space="preserve"> και άλλες διατάξεις με τις οποίες συμφωνούμε. </w:t>
      </w:r>
    </w:p>
    <w:p w14:paraId="6959EE72" w14:textId="77777777" w:rsidR="002E6842" w:rsidRDefault="0023315C">
      <w:pPr>
        <w:spacing w:line="600" w:lineRule="auto"/>
        <w:ind w:firstLine="720"/>
        <w:jc w:val="both"/>
        <w:rPr>
          <w:rFonts w:eastAsia="Times New Roman"/>
          <w:bCs/>
        </w:rPr>
      </w:pPr>
      <w:r>
        <w:rPr>
          <w:rFonts w:eastAsia="Times New Roman"/>
          <w:bCs/>
        </w:rPr>
        <w:t xml:space="preserve">Επίσης, υπερψηφίζουμε τα άρθρα 2, 3, 5 και 6. Για το άρθρο 4 δηλώνουμε «παρών», διότι εκτός των άλλων υπάρχει και τροπολογία του κ. Βενιζέλου, η οποία δεν έγινε αποδεκτή από τον κύριο Υπουργό. </w:t>
      </w:r>
    </w:p>
    <w:p w14:paraId="6959EE7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w:t>
      </w:r>
      <w:r>
        <w:rPr>
          <w:rFonts w:eastAsia="Times New Roman" w:cs="Times New Roman"/>
          <w:b/>
          <w:szCs w:val="24"/>
        </w:rPr>
        <w:t>ΕΥΩΝ</w:t>
      </w:r>
      <w:r>
        <w:rPr>
          <w:rFonts w:eastAsia="Times New Roman" w:cs="Times New Roman"/>
          <w:b/>
          <w:szCs w:val="24"/>
        </w:rPr>
        <w:t xml:space="preserve"> (Γε</w:t>
      </w:r>
      <w:r>
        <w:rPr>
          <w:rFonts w:eastAsia="Times New Roman" w:cs="Times New Roman"/>
          <w:b/>
          <w:szCs w:val="24"/>
        </w:rPr>
        <w:t xml:space="preserve">ώργιος Βαρεμένος): </w:t>
      </w:r>
      <w:r>
        <w:rPr>
          <w:rFonts w:eastAsia="Times New Roman" w:cs="Times New Roman"/>
          <w:szCs w:val="24"/>
        </w:rPr>
        <w:t xml:space="preserve">Κύριε Μανιάτη, θα γίνει ψηφοφορία! </w:t>
      </w:r>
    </w:p>
    <w:p w14:paraId="6959EE7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Αιτιολογεί την ψήφο μας. Στην ψηφοφορία δεν αιτιολογούμε. </w:t>
      </w:r>
    </w:p>
    <w:p w14:paraId="6959EE75" w14:textId="77777777" w:rsidR="002E6842" w:rsidRDefault="0023315C">
      <w:pPr>
        <w:spacing w:line="600" w:lineRule="auto"/>
        <w:ind w:firstLine="720"/>
        <w:jc w:val="both"/>
        <w:rPr>
          <w:rFonts w:eastAsia="Times New Roman"/>
          <w:bCs/>
        </w:rPr>
      </w:pPr>
      <w:r>
        <w:rPr>
          <w:rFonts w:eastAsia="Times New Roman"/>
          <w:b/>
          <w:bCs/>
        </w:rPr>
        <w:t>ΙΩΑΝΝΗΣ ΜΑΝΙΑΤΗΣ:</w:t>
      </w:r>
      <w:r>
        <w:rPr>
          <w:rFonts w:eastAsia="Times New Roman"/>
          <w:bCs/>
        </w:rPr>
        <w:t xml:space="preserve"> Το κάνω τώρα, γιατί στην ψηφοφορία δεν μπορώ να αιτιολογήσω, κύριε Πρόεδρε. </w:t>
      </w:r>
    </w:p>
    <w:p w14:paraId="6959EE76"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Μίλησα για τα άρθρα που λέτε ότι θα ψηφίσετε. </w:t>
      </w:r>
    </w:p>
    <w:p w14:paraId="6959EE77" w14:textId="77777777" w:rsidR="002E6842" w:rsidRDefault="0023315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Κύριε Πρόεδρε, μπορώ να έχω τον λόγο; </w:t>
      </w:r>
    </w:p>
    <w:p w14:paraId="6959EE78"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Θεοχάρη, έχετε τον λόγο για δύο λεπτά. </w:t>
      </w:r>
    </w:p>
    <w:p w14:paraId="6959EE79" w14:textId="77777777" w:rsidR="002E6842" w:rsidRDefault="0023315C">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Ευχαριστώ, κύριε Πρόεδρε. </w:t>
      </w:r>
    </w:p>
    <w:p w14:paraId="6959EE7A" w14:textId="77777777" w:rsidR="002E6842" w:rsidRDefault="0023315C">
      <w:pPr>
        <w:spacing w:line="600" w:lineRule="auto"/>
        <w:ind w:firstLine="720"/>
        <w:jc w:val="both"/>
        <w:rPr>
          <w:rFonts w:eastAsia="Times New Roman"/>
          <w:szCs w:val="24"/>
        </w:rPr>
      </w:pPr>
      <w:r>
        <w:rPr>
          <w:rFonts w:eastAsia="Times New Roman"/>
          <w:szCs w:val="24"/>
        </w:rPr>
        <w:t xml:space="preserve">Και εμείς έχουμε σοβαρές ενστάσεις σε μια σειρά από άρθρα του νομοσχεδίου. </w:t>
      </w:r>
    </w:p>
    <w:p w14:paraId="6959EE7B" w14:textId="77777777" w:rsidR="002E6842" w:rsidRDefault="0023315C">
      <w:pPr>
        <w:spacing w:line="600" w:lineRule="auto"/>
        <w:ind w:firstLine="720"/>
        <w:jc w:val="both"/>
        <w:rPr>
          <w:rFonts w:eastAsia="Times New Roman"/>
          <w:szCs w:val="24"/>
        </w:rPr>
      </w:pPr>
      <w:r>
        <w:rPr>
          <w:rFonts w:eastAsia="Times New Roman"/>
          <w:szCs w:val="24"/>
        </w:rPr>
        <w:t>Είναι προφανές ότι το άρθρο 1 παίρνει τον έλεγχο των τραπεζών από την ελληνική Κυβέρνηση. Δήλωσε ήδη ο κ. Σταθάκης ότι δεν είν</w:t>
      </w:r>
      <w:r>
        <w:rPr>
          <w:rFonts w:eastAsia="Times New Roman"/>
          <w:szCs w:val="24"/>
        </w:rPr>
        <w:t xml:space="preserve">αι πολύ ευχαριστημένος για αυτό το άρθρο. Προφανώς, κάτι σωστό θα έχει, για να μην είναι ευχαριστημένος ο κ. Σταθάκης. Συνεπώς εμείς θα ψηφίσουμε το άρθρο 1. </w:t>
      </w:r>
    </w:p>
    <w:p w14:paraId="6959EE7C" w14:textId="77777777" w:rsidR="002E6842" w:rsidRDefault="0023315C">
      <w:pPr>
        <w:spacing w:line="600" w:lineRule="auto"/>
        <w:ind w:firstLine="720"/>
        <w:jc w:val="both"/>
        <w:rPr>
          <w:rFonts w:eastAsia="Times New Roman"/>
          <w:szCs w:val="24"/>
        </w:rPr>
      </w:pPr>
      <w:r>
        <w:rPr>
          <w:rFonts w:eastAsia="Times New Roman"/>
          <w:szCs w:val="24"/>
        </w:rPr>
        <w:t xml:space="preserve">Στο άρθρο 2 ερχόμαστε να κουρέψουμε όλους τους ομολογιούχους και όπως ανέπτυξε και ο κ. Δανέλλης </w:t>
      </w:r>
      <w:r>
        <w:rPr>
          <w:rFonts w:eastAsia="Times New Roman"/>
          <w:szCs w:val="24"/>
        </w:rPr>
        <w:t xml:space="preserve">στην ομιλία του, χωρίς να υπάρχει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πρόνοια για τους μικροομολογιούχους, οι οποίοι ήδη κουρεύτηκαν δύο φορές. Συνεπώς δεν μπορούμε να στηρίξουμε το άρθρο 2 και το καταψηφίζουμε, καθότι δεν υπάρχει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πρόνοια –επαναλαμβάνω- για τους μικροομολογιούχ</w:t>
      </w:r>
      <w:r>
        <w:rPr>
          <w:rFonts w:eastAsia="Times New Roman"/>
          <w:szCs w:val="24"/>
        </w:rPr>
        <w:t xml:space="preserve">ους. </w:t>
      </w:r>
    </w:p>
    <w:p w14:paraId="6959EE7D" w14:textId="77777777" w:rsidR="002E6842" w:rsidRDefault="0023315C">
      <w:pPr>
        <w:spacing w:line="600" w:lineRule="auto"/>
        <w:ind w:firstLine="720"/>
        <w:jc w:val="both"/>
        <w:rPr>
          <w:rFonts w:eastAsia="Times New Roman"/>
          <w:szCs w:val="24"/>
        </w:rPr>
      </w:pPr>
      <w:r>
        <w:rPr>
          <w:rFonts w:eastAsia="Times New Roman"/>
          <w:szCs w:val="24"/>
        </w:rPr>
        <w:t xml:space="preserve">Όσον αφορά το άρθρο 3, θα το ψηφίσουμε, θα το στηρίξουμε. </w:t>
      </w:r>
    </w:p>
    <w:p w14:paraId="6959EE7E" w14:textId="77777777" w:rsidR="002E6842" w:rsidRDefault="0023315C">
      <w:pPr>
        <w:spacing w:line="600" w:lineRule="auto"/>
        <w:ind w:firstLine="720"/>
        <w:jc w:val="both"/>
        <w:rPr>
          <w:rFonts w:eastAsia="Times New Roman"/>
          <w:szCs w:val="24"/>
        </w:rPr>
      </w:pPr>
      <w:r>
        <w:rPr>
          <w:rFonts w:eastAsia="Times New Roman"/>
          <w:szCs w:val="24"/>
        </w:rPr>
        <w:t xml:space="preserve">Στο άρθρο 4 υπάρχει ένα ζήτημα κατά πόσον θα υπάρξει ζημιά για το </w:t>
      </w:r>
      <w:r>
        <w:rPr>
          <w:rFonts w:eastAsia="Times New Roman"/>
          <w:szCs w:val="24"/>
        </w:rPr>
        <w:t>δ</w:t>
      </w:r>
      <w:r>
        <w:rPr>
          <w:rFonts w:eastAsia="Times New Roman"/>
          <w:szCs w:val="24"/>
        </w:rPr>
        <w:t>ημόσιο</w:t>
      </w:r>
      <w:r>
        <w:rPr>
          <w:rFonts w:eastAsia="Times New Roman"/>
          <w:szCs w:val="24"/>
        </w:rPr>
        <w:t xml:space="preserve"> σε περίπτωση που οι τράπεζες εμφανίσουν ζημιές και την επόμενη χρονιά. Δυστυχώς δεν έχει αποσαφηνιστεί. Συνεπώς σε αυ</w:t>
      </w:r>
      <w:r>
        <w:rPr>
          <w:rFonts w:eastAsia="Times New Roman"/>
          <w:szCs w:val="24"/>
        </w:rPr>
        <w:t xml:space="preserve">τήν την περίπτωση εμείς, αν και έχουμε επιφυλάξεις, θα το ψηφίσουμε. </w:t>
      </w:r>
    </w:p>
    <w:p w14:paraId="6959EE7F" w14:textId="77777777" w:rsidR="002E6842" w:rsidRDefault="0023315C">
      <w:pPr>
        <w:spacing w:line="600" w:lineRule="auto"/>
        <w:ind w:firstLine="720"/>
        <w:jc w:val="both"/>
        <w:rPr>
          <w:rFonts w:eastAsia="Times New Roman"/>
          <w:szCs w:val="24"/>
        </w:rPr>
      </w:pPr>
      <w:r>
        <w:rPr>
          <w:rFonts w:eastAsia="Times New Roman"/>
          <w:szCs w:val="24"/>
        </w:rPr>
        <w:t>Τέλος, το άρθρο 5 που επεκτείνει το μέτρο και για τις συνεταιριστικές τράπεζες και αυτό θα το ψηφίσουμε.</w:t>
      </w:r>
    </w:p>
    <w:p w14:paraId="6959EE80" w14:textId="77777777" w:rsidR="002E6842" w:rsidRDefault="0023315C">
      <w:pPr>
        <w:spacing w:line="600" w:lineRule="auto"/>
        <w:ind w:firstLine="720"/>
        <w:jc w:val="both"/>
        <w:rPr>
          <w:rFonts w:eastAsia="Times New Roman"/>
          <w:szCs w:val="24"/>
        </w:rPr>
      </w:pPr>
      <w:r>
        <w:rPr>
          <w:rFonts w:eastAsia="Times New Roman"/>
          <w:szCs w:val="24"/>
        </w:rPr>
        <w:t xml:space="preserve">Και το άρθρο 6 που είναι η έναρξη ισχύος θα το ψηφίσουμε. </w:t>
      </w:r>
    </w:p>
    <w:p w14:paraId="6959EE81" w14:textId="77777777" w:rsidR="002E6842" w:rsidRDefault="0023315C">
      <w:pPr>
        <w:spacing w:line="600" w:lineRule="auto"/>
        <w:ind w:firstLine="720"/>
        <w:jc w:val="both"/>
        <w:rPr>
          <w:rFonts w:eastAsia="Times New Roman"/>
          <w:szCs w:val="24"/>
        </w:rPr>
      </w:pPr>
      <w:r>
        <w:rPr>
          <w:rFonts w:eastAsia="Times New Roman"/>
          <w:szCs w:val="24"/>
        </w:rPr>
        <w:t xml:space="preserve">Ευχαριστώ. </w:t>
      </w:r>
    </w:p>
    <w:p w14:paraId="6959EE82" w14:textId="77777777" w:rsidR="002E6842" w:rsidRDefault="0023315C">
      <w:pPr>
        <w:spacing w:line="600" w:lineRule="auto"/>
        <w:ind w:firstLine="720"/>
        <w:jc w:val="both"/>
        <w:rPr>
          <w:rFonts w:eastAsia="Times New Roman"/>
          <w:szCs w:val="24"/>
        </w:rPr>
      </w:pPr>
      <w:r>
        <w:rPr>
          <w:rFonts w:eastAsia="Times New Roman"/>
          <w:b/>
          <w:szCs w:val="24"/>
        </w:rPr>
        <w:t>ΓΕΩΡΓΙΟΣ-Δ</w:t>
      </w:r>
      <w:r>
        <w:rPr>
          <w:rFonts w:eastAsia="Times New Roman"/>
          <w:b/>
          <w:szCs w:val="24"/>
        </w:rPr>
        <w:t xml:space="preserve">ΗΜΗΤΡΙΟΣ ΚΑΡΡΑΣ: </w:t>
      </w:r>
      <w:r>
        <w:rPr>
          <w:rFonts w:eastAsia="Times New Roman"/>
          <w:szCs w:val="24"/>
        </w:rPr>
        <w:t xml:space="preserve">Κύριε Πρόεδρε, μπορώ να έχω τον λόγο για τριάντα δευτερόλεπτα; </w:t>
      </w:r>
    </w:p>
    <w:p w14:paraId="6959EE83"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Καρρά, έχετε τον λόγο. </w:t>
      </w:r>
    </w:p>
    <w:p w14:paraId="6959EE84" w14:textId="77777777" w:rsidR="002E6842" w:rsidRDefault="0023315C">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Έχουμε ήδη δηλώσει ότι υπερψηφίζουμε το νομοσχέδιο. </w:t>
      </w:r>
    </w:p>
    <w:p w14:paraId="6959EE85" w14:textId="77777777" w:rsidR="002E6842" w:rsidRDefault="0023315C">
      <w:pPr>
        <w:spacing w:line="600" w:lineRule="auto"/>
        <w:ind w:firstLine="720"/>
        <w:jc w:val="both"/>
        <w:rPr>
          <w:rFonts w:eastAsia="Times New Roman"/>
          <w:szCs w:val="24"/>
        </w:rPr>
      </w:pPr>
      <w:r>
        <w:rPr>
          <w:rFonts w:eastAsia="Times New Roman"/>
          <w:szCs w:val="24"/>
        </w:rPr>
        <w:t xml:space="preserve">Εκείνο το οποίο θέλω να </w:t>
      </w:r>
      <w:r>
        <w:rPr>
          <w:rFonts w:eastAsia="Times New Roman"/>
          <w:szCs w:val="24"/>
        </w:rPr>
        <w:t>καταγραφεί είναι ότι όσον αφορά στο άρθρο 3, στο θέμα του κεφαλαίου του ΤΧΣ, η διάταξη που αναφέρει</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α</w:t>
      </w:r>
      <w:r>
        <w:rPr>
          <w:rFonts w:eastAsia="Times New Roman"/>
          <w:szCs w:val="24"/>
        </w:rPr>
        <w:t xml:space="preserve"> κεφάλαια του </w:t>
      </w:r>
      <w:r>
        <w:rPr>
          <w:rFonts w:eastAsia="Times New Roman"/>
          <w:szCs w:val="24"/>
        </w:rPr>
        <w:t>τ</w:t>
      </w:r>
      <w:r>
        <w:rPr>
          <w:rFonts w:eastAsia="Times New Roman"/>
          <w:szCs w:val="24"/>
        </w:rPr>
        <w:t>αμείου</w:t>
      </w:r>
      <w:r>
        <w:rPr>
          <w:rFonts w:eastAsia="Times New Roman"/>
          <w:szCs w:val="24"/>
        </w:rPr>
        <w:t xml:space="preserve"> προέρχονται και λοιπά» δεν προσδιορίζει ανώτατο ποσό κεφαλαίου, το οποίο μας δημιουργεί μια ανησυχία ότι μπορεί συνεχώς να χρηματο</w:t>
      </w:r>
      <w:r>
        <w:rPr>
          <w:rFonts w:eastAsia="Times New Roman"/>
          <w:szCs w:val="24"/>
        </w:rPr>
        <w:t xml:space="preserve">δοτείται το ΤΧΣ με κεφάλαια από οποιαδήποτε πηγή, χωρίς να εξαντλεί ποτέ τον σκοπό του. </w:t>
      </w:r>
    </w:p>
    <w:p w14:paraId="6959EE86" w14:textId="77777777" w:rsidR="002E6842" w:rsidRDefault="0023315C">
      <w:pPr>
        <w:spacing w:line="600" w:lineRule="auto"/>
        <w:ind w:firstLine="720"/>
        <w:jc w:val="both"/>
        <w:rPr>
          <w:rFonts w:eastAsia="Times New Roman"/>
          <w:szCs w:val="24"/>
        </w:rPr>
      </w:pPr>
      <w:r>
        <w:rPr>
          <w:rFonts w:eastAsia="Times New Roman"/>
          <w:szCs w:val="24"/>
        </w:rPr>
        <w:t xml:space="preserve">Ευχαριστώ. </w:t>
      </w:r>
    </w:p>
    <w:p w14:paraId="6959EE87" w14:textId="77777777" w:rsidR="002E6842" w:rsidRDefault="0023315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θα ήθελα τον λόγο.</w:t>
      </w:r>
    </w:p>
    <w:p w14:paraId="6959EE88"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Αφού μίλησε ο κ. Μανιάτης. </w:t>
      </w:r>
    </w:p>
    <w:p w14:paraId="6959EE89" w14:textId="77777777" w:rsidR="002E6842" w:rsidRDefault="0023315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θέλω να π</w:t>
      </w:r>
      <w:r>
        <w:rPr>
          <w:rFonts w:eastAsia="Times New Roman"/>
          <w:szCs w:val="24"/>
        </w:rPr>
        <w:t>ω μία λέξη μόνο.</w:t>
      </w:r>
    </w:p>
    <w:p w14:paraId="6959EE8A"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πείτε μία λέξη. </w:t>
      </w:r>
    </w:p>
    <w:p w14:paraId="6959EE8B" w14:textId="77777777" w:rsidR="002E6842" w:rsidRDefault="0023315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Για να εναρμονιστώ –και το λέω με πολύ καλή διάθεση- με τις τελευταίες τοποθετήσεις των Βουλευτών της Πλειοψηφίας και να φτιάξω και εγώ το κλίμα, όπως το έκαναν και εκείνοι, θέλω να ρωτήσω τον κύριο Υπουργό Οικονομικών αν είναι συναρμόδιος να υπογράφει τα </w:t>
      </w:r>
      <w:r>
        <w:rPr>
          <w:rFonts w:eastAsia="Times New Roman"/>
          <w:szCs w:val="24"/>
        </w:rPr>
        <w:t xml:space="preserve">εξοπλιστικά και ειδικά τα 40 εκατομμύρια προκαταβολής που δόθηκαν –διαβάζουμε- για τα «σαπάκια», αυτά τα οποία επισκευάζονται, τα αεροπλάνα της </w:t>
      </w:r>
      <w:r>
        <w:rPr>
          <w:rFonts w:eastAsia="Times New Roman"/>
          <w:szCs w:val="24"/>
        </w:rPr>
        <w:t>«</w:t>
      </w:r>
      <w:r>
        <w:rPr>
          <w:rFonts w:eastAsia="Times New Roman"/>
          <w:szCs w:val="24"/>
          <w:lang w:val="en-US"/>
        </w:rPr>
        <w:t>LOCKHEED</w:t>
      </w:r>
      <w:r>
        <w:rPr>
          <w:rFonts w:eastAsia="Times New Roman"/>
          <w:szCs w:val="24"/>
        </w:rPr>
        <w:t>»</w:t>
      </w:r>
      <w:r>
        <w:rPr>
          <w:rFonts w:eastAsia="Times New Roman"/>
          <w:szCs w:val="24"/>
        </w:rPr>
        <w:t>.</w:t>
      </w:r>
      <w:r>
        <w:rPr>
          <w:rFonts w:eastAsia="Times New Roman"/>
          <w:szCs w:val="24"/>
        </w:rPr>
        <w:t xml:space="preserve"> Αν είναι συναρμόδιος και συνυπογράφει, υπό την έννοια ότι από το Πρόγραμμα Δημοσίων Επενδύσεων και α</w:t>
      </w:r>
      <w:r>
        <w:rPr>
          <w:rFonts w:eastAsia="Times New Roman"/>
          <w:szCs w:val="24"/>
        </w:rPr>
        <w:t>πό τον κρατικό προϋπολογισμό βγαίνουν αυτά τα χρήματα, αν είναι από εκεί και δεν είναι από άλλη πηγή, να μας το πει, γιατί αυτό ακούσαμε.</w:t>
      </w:r>
    </w:p>
    <w:p w14:paraId="6959EE8C" w14:textId="77777777" w:rsidR="002E6842" w:rsidRDefault="0023315C">
      <w:pPr>
        <w:spacing w:line="600" w:lineRule="auto"/>
        <w:ind w:firstLine="720"/>
        <w:jc w:val="both"/>
        <w:rPr>
          <w:rFonts w:eastAsia="Times New Roman"/>
          <w:szCs w:val="24"/>
        </w:rPr>
      </w:pPr>
      <w:r>
        <w:rPr>
          <w:rFonts w:eastAsia="Times New Roman"/>
          <w:szCs w:val="24"/>
        </w:rPr>
        <w:t>Και είμαστε και σε μια συζήτηση περί ισοδυνάμων, μην ξεχνάτε. Όλες αυτές τις μέρες, πέραν της ανακεφαλαιοποίησης, είμα</w:t>
      </w:r>
      <w:r>
        <w:rPr>
          <w:rFonts w:eastAsia="Times New Roman"/>
          <w:szCs w:val="24"/>
        </w:rPr>
        <w:t xml:space="preserve">στε σε μία συζήτηση ισοδυνάμων. </w:t>
      </w:r>
    </w:p>
    <w:p w14:paraId="6959EE8D" w14:textId="77777777" w:rsidR="002E6842" w:rsidRDefault="0023315C">
      <w:pPr>
        <w:spacing w:line="600" w:lineRule="auto"/>
        <w:ind w:firstLine="720"/>
        <w:jc w:val="both"/>
        <w:rPr>
          <w:rFonts w:eastAsia="Times New Roman"/>
          <w:szCs w:val="24"/>
        </w:rPr>
      </w:pPr>
      <w:r>
        <w:rPr>
          <w:rFonts w:eastAsia="Times New Roman"/>
          <w:szCs w:val="24"/>
        </w:rPr>
        <w:t xml:space="preserve">Ρωτούμε αν ήταν κυβερνητική επιλογή συνολική και του ΣΥΡΙΖΑ η υπογραφή αυτού του εξοπλιστικού προγράμματος. </w:t>
      </w:r>
    </w:p>
    <w:p w14:paraId="6959EE8E" w14:textId="77777777" w:rsidR="002E6842" w:rsidRDefault="0023315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Αυτό είναι στο νομοσχέδιο; </w:t>
      </w:r>
    </w:p>
    <w:p w14:paraId="6959EE8F"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κηρύ</w:t>
      </w:r>
      <w:r>
        <w:rPr>
          <w:rFonts w:eastAsia="Times New Roman"/>
          <w:szCs w:val="24"/>
        </w:rPr>
        <w:t xml:space="preserve">σσεται περαιωμένη η συζήτηση επί της αρχής, των άρθρων και του συνόλου του σχεδίου νόμου του Υπουργείου Οικονομικών «Για το πλαίσιο ανακεφαλαιοποίησης των πιστωτικών ιδρυμάτων και άλλες διατάξεις του Υπουργείου Οικονομικών». </w:t>
      </w:r>
    </w:p>
    <w:p w14:paraId="6959EE90" w14:textId="77777777" w:rsidR="002E6842" w:rsidRDefault="0023315C">
      <w:pPr>
        <w:spacing w:line="600" w:lineRule="auto"/>
        <w:ind w:firstLine="720"/>
        <w:jc w:val="both"/>
        <w:rPr>
          <w:rFonts w:eastAsia="Times New Roman"/>
          <w:szCs w:val="24"/>
        </w:rPr>
      </w:pPr>
      <w:r>
        <w:rPr>
          <w:rFonts w:eastAsia="Times New Roman"/>
          <w:szCs w:val="24"/>
        </w:rPr>
        <w:t>Ερωτάται το Σώμα: Γίνεται δεκτ</w:t>
      </w:r>
      <w:r>
        <w:rPr>
          <w:rFonts w:eastAsia="Times New Roman"/>
          <w:szCs w:val="24"/>
        </w:rPr>
        <w:t>ό το νομοσχέδιο επί της αρχής;</w:t>
      </w:r>
    </w:p>
    <w:p w14:paraId="6959EE9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9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Δεκτό, δεκτό.</w:t>
      </w:r>
    </w:p>
    <w:p w14:paraId="6959EE9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9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Δεκτό, δεκτό.</w:t>
      </w:r>
    </w:p>
    <w:p w14:paraId="6959EE9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Κατά πλειοψηφία.</w:t>
      </w:r>
    </w:p>
    <w:p w14:paraId="6959EE9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97" w14:textId="77777777" w:rsidR="002E6842" w:rsidRDefault="0023315C">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Δεκτό, δεκτό. </w:t>
      </w:r>
    </w:p>
    <w:p w14:paraId="6959EE98"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νομοσχέδιο του Υπουργείου Οικονομικών «Για το πλαίσιο ανακεφαλαιοποίησης των πιστωτικών ιδρυμάτων και άλλες διατάξεις του Υπουργείου Οικονομικών» έγινε δεκτό επί της αρχή</w:t>
      </w:r>
      <w:r>
        <w:rPr>
          <w:rFonts w:eastAsia="Times New Roman"/>
          <w:szCs w:val="24"/>
        </w:rPr>
        <w:t>ς κατά πλειοψηφία.</w:t>
      </w:r>
    </w:p>
    <w:p w14:paraId="6959EE99" w14:textId="77777777" w:rsidR="002E6842" w:rsidRDefault="0023315C">
      <w:pPr>
        <w:spacing w:line="600" w:lineRule="auto"/>
        <w:ind w:firstLine="720"/>
        <w:jc w:val="both"/>
        <w:rPr>
          <w:rFonts w:eastAsia="Times New Roman"/>
          <w:szCs w:val="24"/>
        </w:rPr>
      </w:pPr>
      <w:r>
        <w:rPr>
          <w:rFonts w:eastAsia="Times New Roman"/>
          <w:szCs w:val="24"/>
        </w:rPr>
        <w:t>Εισερχόμαστε στην ψήφιση των άρθρων.</w:t>
      </w:r>
    </w:p>
    <w:p w14:paraId="6959EE9A"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6959EE9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9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Δεκτό, δεκτό.</w:t>
      </w:r>
    </w:p>
    <w:p w14:paraId="6959EE9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9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w:t>
      </w:r>
      <w:r>
        <w:rPr>
          <w:rFonts w:eastAsia="Times New Roman" w:cs="Times New Roman"/>
          <w:b/>
          <w:szCs w:val="24"/>
        </w:rPr>
        <w:t xml:space="preserve">Σ: </w:t>
      </w:r>
      <w:r>
        <w:rPr>
          <w:rFonts w:eastAsia="Times New Roman" w:cs="Times New Roman"/>
          <w:szCs w:val="24"/>
        </w:rPr>
        <w:t>Δεκτό, δεκτό.</w:t>
      </w:r>
    </w:p>
    <w:p w14:paraId="6959EE9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Κατά πλειοψηφία.</w:t>
      </w:r>
    </w:p>
    <w:p w14:paraId="6959EEA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A1" w14:textId="77777777" w:rsidR="002E6842" w:rsidRDefault="0023315C">
      <w:pPr>
        <w:spacing w:line="600" w:lineRule="auto"/>
        <w:ind w:firstLine="720"/>
        <w:jc w:val="both"/>
        <w:rPr>
          <w:rFonts w:eastAsia="Times New Roman" w:cs="Times New Roman"/>
          <w:szCs w:val="24"/>
        </w:rPr>
      </w:pPr>
      <w:r>
        <w:rPr>
          <w:rFonts w:eastAsia="Times New Roman"/>
          <w:b/>
          <w:szCs w:val="24"/>
        </w:rPr>
        <w:t xml:space="preserve">ΓΕΩΡΓΙΟΣ-ΔΗΜΗΤΡΙΟΣ ΚΑΡΡΑΣ: </w:t>
      </w:r>
      <w:r>
        <w:rPr>
          <w:rFonts w:eastAsia="Times New Roman"/>
          <w:szCs w:val="24"/>
        </w:rPr>
        <w:t xml:space="preserve">Δεκτό, δεκτό. </w:t>
      </w:r>
    </w:p>
    <w:p w14:paraId="6959EEA2" w14:textId="77777777" w:rsidR="002E6842" w:rsidRDefault="002331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1 έγινε δεκτό, όπως τροποποιήθηκε από τον κύριο Υπουργό, κατά πλειοψηφία.</w:t>
      </w:r>
    </w:p>
    <w:p w14:paraId="6959EEA3"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959EEA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A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w:t>
      </w:r>
    </w:p>
    <w:p w14:paraId="6959EEA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A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w:t>
      </w:r>
      <w:r>
        <w:rPr>
          <w:rFonts w:eastAsia="Times New Roman" w:cs="Times New Roman"/>
          <w:szCs w:val="24"/>
        </w:rPr>
        <w:t>τό, δεκτό.</w:t>
      </w:r>
    </w:p>
    <w:p w14:paraId="6959EEA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A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 ΘΕΟΧΑΡΗΣ (ΧΑΡΗΣ) ΘΕΟΧΑΡΗΣ:</w:t>
      </w:r>
      <w:r>
        <w:rPr>
          <w:rFonts w:eastAsia="Times New Roman" w:cs="Times New Roman"/>
          <w:szCs w:val="24"/>
        </w:rPr>
        <w:t xml:space="preserve"> Κατά πλειοψηφία</w:t>
      </w:r>
    </w:p>
    <w:p w14:paraId="6959EEA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6959EEAB" w14:textId="77777777" w:rsidR="002E6842" w:rsidRDefault="0023315C">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 έγινε δεκτό ως έχει κατά πλειοψηφία.</w:t>
      </w:r>
    </w:p>
    <w:p w14:paraId="6959EEAC"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3, όπως τροποποιήθηκε από τον κύριο Υπουργό;</w:t>
      </w:r>
    </w:p>
    <w:p w14:paraId="6959EEA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A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w:t>
      </w:r>
    </w:p>
    <w:p w14:paraId="6959EEA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B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959EEB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B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B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6959EEB4" w14:textId="77777777" w:rsidR="002E6842" w:rsidRDefault="0023315C">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 έγινε δεκτό, όπως τροποποιήθηκε από τον κύριο Υπουργό, κατά πλειοψηφία.</w:t>
      </w:r>
    </w:p>
    <w:p w14:paraId="6959EEB5"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6959EEB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w:t>
      </w:r>
      <w:r>
        <w:rPr>
          <w:rFonts w:eastAsia="Times New Roman" w:cs="Times New Roman"/>
          <w:szCs w:val="24"/>
        </w:rPr>
        <w:t xml:space="preserve"> δεκτό.</w:t>
      </w:r>
    </w:p>
    <w:p w14:paraId="6959EEB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w:t>
      </w:r>
    </w:p>
    <w:p w14:paraId="6959EEB8" w14:textId="77777777" w:rsidR="002E6842" w:rsidRDefault="0023315C">
      <w:pPr>
        <w:spacing w:line="600" w:lineRule="auto"/>
        <w:ind w:firstLine="720"/>
        <w:jc w:val="both"/>
        <w:rPr>
          <w:rFonts w:eastAsia="Times New Roman" w:cs="Times New Roman"/>
          <w:b/>
          <w:szCs w:val="24"/>
        </w:rPr>
      </w:pPr>
      <w:r>
        <w:rPr>
          <w:rFonts w:eastAsia="Times New Roman" w:cs="Times New Roman"/>
          <w:b/>
          <w:szCs w:val="24"/>
        </w:rPr>
        <w:t>ΧΡΗΣΤΟΣ ΠΑΠΠΑΣ:</w:t>
      </w:r>
      <w:r>
        <w:rPr>
          <w:rFonts w:eastAsia="Times New Roman" w:cs="Times New Roman"/>
          <w:szCs w:val="24"/>
        </w:rPr>
        <w:t xml:space="preserve"> Κατά πλειοψηφία.</w:t>
      </w:r>
      <w:r>
        <w:rPr>
          <w:rFonts w:eastAsia="Times New Roman" w:cs="Times New Roman"/>
          <w:b/>
          <w:szCs w:val="24"/>
        </w:rPr>
        <w:t xml:space="preserve"> </w:t>
      </w:r>
    </w:p>
    <w:p w14:paraId="6959EEB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6959EEB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B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B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6959EEB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w:t>
      </w:r>
      <w:r>
        <w:rPr>
          <w:rFonts w:eastAsia="Times New Roman" w:cs="Times New Roman"/>
          <w:szCs w:val="24"/>
        </w:rPr>
        <w:t>πώς το άρθρο 4 έγινε δεκτό ως έχει κατά πλειοψηφία.</w:t>
      </w:r>
    </w:p>
    <w:p w14:paraId="6959EEBE"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6959EEB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C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 </w:t>
      </w:r>
    </w:p>
    <w:p w14:paraId="6959EEC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C2"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959EEC3"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C4"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C5"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6959EEC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 έγινε δεκτό ως έχει κατά πλειοψηφία.</w:t>
      </w:r>
    </w:p>
    <w:p w14:paraId="6959EEC7"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 του νομοσχεδίου.</w:t>
      </w:r>
    </w:p>
    <w:p w14:paraId="6959EEC8" w14:textId="77777777" w:rsidR="002E6842" w:rsidRDefault="0023315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959EEC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59EEC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w:t>
      </w:r>
    </w:p>
    <w:p w14:paraId="6959EEC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C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959EECD"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CE"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p>
    <w:p w14:paraId="6959EEC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6959EED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w:t>
      </w:r>
    </w:p>
    <w:p w14:paraId="6959EED1"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szCs w:val="24"/>
        </w:rPr>
        <w:t>«</w:t>
      </w:r>
      <w:r>
        <w:rPr>
          <w:rFonts w:eastAsia="Times New Roman"/>
          <w:color w:val="000000"/>
          <w:szCs w:val="24"/>
          <w:shd w:val="clear" w:color="auto" w:fill="FFFFFF"/>
        </w:rPr>
        <w:t xml:space="preserve">Για το πλαίσιο ανακεφαλαιοποίησης των πιστωτικών ιδρυμάτων και </w:t>
      </w:r>
      <w:r>
        <w:rPr>
          <w:rFonts w:eastAsia="Times New Roman"/>
          <w:color w:val="000000"/>
          <w:szCs w:val="24"/>
          <w:shd w:val="clear" w:color="auto" w:fill="FFFFFF"/>
        </w:rPr>
        <w:t>άλλες διατάξεις του Υπουργείου Οικονομικών» έγινε δεκτό επί της αρχής και επί των άρθρων.</w:t>
      </w:r>
    </w:p>
    <w:p w14:paraId="6959EED2"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συνάδελφοι, δέχεστε το σημείο αυτό να ψηφίσουμε το νομοσχέδιο και στο σύνολο;</w:t>
      </w:r>
    </w:p>
    <w:p w14:paraId="6959EED3"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ΠΟΛΛΟΙ ΒΟΥΛΕΥΤΕΣ: </w:t>
      </w:r>
      <w:r>
        <w:rPr>
          <w:rFonts w:eastAsia="Times New Roman"/>
          <w:color w:val="000000"/>
          <w:szCs w:val="24"/>
          <w:shd w:val="clear" w:color="auto" w:fill="FFFFFF"/>
        </w:rPr>
        <w:t>Μάλιστα, μάλιστα.</w:t>
      </w:r>
    </w:p>
    <w:p w14:paraId="6959EED4"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Βαρεμένος): </w:t>
      </w:r>
      <w:r>
        <w:rPr>
          <w:rFonts w:eastAsia="Times New Roman"/>
          <w:color w:val="000000"/>
          <w:szCs w:val="24"/>
          <w:shd w:val="clear" w:color="auto" w:fill="FFFFFF"/>
        </w:rPr>
        <w:t xml:space="preserve">Ερωτάται το </w:t>
      </w:r>
      <w:r>
        <w:rPr>
          <w:rFonts w:eastAsia="Times New Roman"/>
          <w:color w:val="000000"/>
          <w:szCs w:val="24"/>
          <w:shd w:val="clear" w:color="auto" w:fill="FFFFFF"/>
        </w:rPr>
        <w:t>Σώμα: Γίνεται δεκτό το νομοσχέδιο και στο σύνολο;</w:t>
      </w:r>
    </w:p>
    <w:p w14:paraId="6959EED5"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ΠΟΛΛΟΙ ΒΟΥΛΕΥΤΕΣ: </w:t>
      </w:r>
      <w:r>
        <w:rPr>
          <w:rFonts w:eastAsia="Times New Roman"/>
          <w:color w:val="000000"/>
          <w:szCs w:val="24"/>
          <w:shd w:val="clear" w:color="auto" w:fill="FFFFFF"/>
        </w:rPr>
        <w:t>Δεκτό, δεκτό.</w:t>
      </w:r>
    </w:p>
    <w:p w14:paraId="6959EED6"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Δεκτό, δεκτό.</w:t>
      </w:r>
    </w:p>
    <w:p w14:paraId="6959EED7"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6959EED8"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6959EED9"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Κατά πλειοψηφία.</w:t>
      </w:r>
    </w:p>
    <w:p w14:paraId="6959EEDA"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Δεκτό, δεκτό</w:t>
      </w:r>
      <w:r>
        <w:rPr>
          <w:rFonts w:eastAsia="Times New Roman" w:cs="Times New Roman"/>
          <w:szCs w:val="24"/>
        </w:rPr>
        <w:t>.</w:t>
      </w:r>
    </w:p>
    <w:p w14:paraId="6959EEDB"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6959EEDC"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νομοσχέδιο έγινε δεκτό και στο σύνολο κατά πλειοψηφία.</w:t>
      </w:r>
    </w:p>
    <w:p w14:paraId="6959EEDD" w14:textId="77777777" w:rsidR="002E6842" w:rsidRDefault="0023315C">
      <w:pPr>
        <w:spacing w:line="600" w:lineRule="auto"/>
        <w:ind w:firstLine="720"/>
        <w:jc w:val="both"/>
        <w:rPr>
          <w:rFonts w:eastAsia="Times New Roman"/>
          <w:color w:val="000000"/>
          <w:szCs w:val="24"/>
          <w:shd w:val="clear" w:color="auto" w:fill="FFFFFF"/>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szCs w:val="24"/>
        </w:rPr>
        <w:t>«</w:t>
      </w:r>
      <w:r>
        <w:rPr>
          <w:rFonts w:eastAsia="Times New Roman"/>
          <w:color w:val="000000"/>
          <w:szCs w:val="24"/>
          <w:shd w:val="clear" w:color="auto" w:fill="FFFFFF"/>
        </w:rPr>
        <w:t xml:space="preserve">Για το πλαίσιο ανακεφαλαιοποίησης των πιστωτικών ιδρυμάτων και άλλες </w:t>
      </w:r>
      <w:r>
        <w:rPr>
          <w:rFonts w:eastAsia="Times New Roman"/>
          <w:color w:val="000000"/>
          <w:szCs w:val="24"/>
          <w:shd w:val="clear" w:color="auto" w:fill="FFFFFF"/>
        </w:rPr>
        <w:t>διατάξεις του Υπουργείου Οικονομικών» έγινε δεκτό κατά πλειοψηφία σε μόνη συζήτηση επί της αρχής, των άρθρων και του συνόλου και έχει ως εξής:</w:t>
      </w:r>
    </w:p>
    <w:p w14:paraId="6959EEDE" w14:textId="77777777" w:rsidR="002E6842" w:rsidRDefault="0023315C">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(Να καταχωριστεί το κείμενο του νομοσχεδίου</w:t>
      </w:r>
      <w:r>
        <w:rPr>
          <w:rFonts w:eastAsia="Times New Roman"/>
          <w:color w:val="000000"/>
          <w:szCs w:val="24"/>
          <w:shd w:val="clear" w:color="auto" w:fill="FFFFFF"/>
        </w:rPr>
        <w:t xml:space="preserve"> σελ.383α </w:t>
      </w:r>
      <w:r>
        <w:rPr>
          <w:rFonts w:eastAsia="Times New Roman"/>
          <w:color w:val="000000"/>
          <w:szCs w:val="24"/>
          <w:shd w:val="clear" w:color="auto" w:fill="FFFFFF"/>
        </w:rPr>
        <w:t>)</w:t>
      </w:r>
    </w:p>
    <w:p w14:paraId="6959EEDF"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w:t>
      </w:r>
      <w:r>
        <w:rPr>
          <w:rFonts w:eastAsia="Times New Roman" w:cs="Times New Roman"/>
          <w:szCs w:val="24"/>
        </w:rPr>
        <w:t>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6959EEE0"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6959EEE1" w14:textId="77777777" w:rsidR="002E6842" w:rsidRDefault="002331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Σ</w:t>
      </w:r>
      <w:r>
        <w:rPr>
          <w:rFonts w:eastAsia="Times New Roman" w:cs="Times New Roman"/>
          <w:szCs w:val="24"/>
        </w:rPr>
        <w:t>ώμα παρέσχε τη ζητηθείσα εξουσιοδότηση.</w:t>
      </w:r>
    </w:p>
    <w:p w14:paraId="6959EEE2" w14:textId="77777777" w:rsidR="002E6842" w:rsidRDefault="0023315C">
      <w:pPr>
        <w:spacing w:line="600" w:lineRule="auto"/>
        <w:ind w:firstLine="720"/>
        <w:jc w:val="both"/>
      </w:pPr>
      <w:r>
        <w:t>Κυρίες και κύριοι συνάδελφοι, δέχεστε στο σημείο αυτό να λύσουμε τη συνεδρίαση;</w:t>
      </w:r>
    </w:p>
    <w:p w14:paraId="6959EEE3" w14:textId="77777777" w:rsidR="002E6842" w:rsidRDefault="0023315C">
      <w:pPr>
        <w:spacing w:line="600" w:lineRule="auto"/>
        <w:ind w:firstLine="720"/>
        <w:jc w:val="both"/>
      </w:pPr>
      <w:r>
        <w:rPr>
          <w:b/>
          <w:bCs/>
        </w:rPr>
        <w:t xml:space="preserve">ΟΛΟΙ ΟΙ ΒΟΥΛΕΥΤΕΣ: </w:t>
      </w:r>
      <w:r>
        <w:t>Μάλιστα, μάλιστα.</w:t>
      </w:r>
    </w:p>
    <w:p w14:paraId="6959EEE4" w14:textId="77777777" w:rsidR="002E6842" w:rsidRDefault="0023315C">
      <w:pPr>
        <w:spacing w:line="600" w:lineRule="auto"/>
        <w:ind w:firstLine="720"/>
        <w:jc w:val="both"/>
      </w:pPr>
      <w:r>
        <w:t xml:space="preserve">Με τη συναίνεση του Σώματος και ώρα 17.58΄ λύεται η συνεδρίαση για τη Δευτέρα 2 Νοεμβρίου 2015 και </w:t>
      </w:r>
      <w:r>
        <w:t>ώρα 18.00΄ με αντικείμενο εργασιών του Σώματος κοινοβουλευτικό έλεγχο, συζήτηση επίκαιρων ερωτήσεων.</w:t>
      </w:r>
    </w:p>
    <w:p w14:paraId="6959EEE5" w14:textId="77777777" w:rsidR="002E6842" w:rsidRDefault="002E6842">
      <w:pPr>
        <w:spacing w:line="600" w:lineRule="auto"/>
        <w:ind w:left="720"/>
        <w:jc w:val="both"/>
      </w:pPr>
    </w:p>
    <w:p w14:paraId="6959EEE6" w14:textId="77777777" w:rsidR="002E6842" w:rsidRDefault="0023315C">
      <w:pPr>
        <w:spacing w:line="600" w:lineRule="auto"/>
        <w:ind w:firstLine="720"/>
        <w:jc w:val="both"/>
        <w:rPr>
          <w:rFonts w:eastAsia="Times New Roman" w:cs="Times New Roman"/>
          <w:szCs w:val="24"/>
        </w:rPr>
      </w:pPr>
      <w:r>
        <w:rPr>
          <w:b/>
          <w:bCs/>
        </w:rPr>
        <w:t>Ο ΠΡΟΕΔΡΟΣ                                                            ΟΙ ΓΡΑΜΜΑΤΕΙΣ</w:t>
      </w:r>
    </w:p>
    <w:sectPr w:rsidR="002E6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42"/>
    <w:rsid w:val="0023315C"/>
    <w:rsid w:val="002E6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E83D"/>
  <w15:docId w15:val="{7291E3E5-7D78-4664-B300-A8EE2124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D1173"/>
    <w:pPr>
      <w:spacing w:after="0" w:line="240" w:lineRule="auto"/>
    </w:pPr>
  </w:style>
  <w:style w:type="paragraph" w:styleId="a4">
    <w:name w:val="Balloon Text"/>
    <w:basedOn w:val="a"/>
    <w:link w:val="Char"/>
    <w:uiPriority w:val="99"/>
    <w:semiHidden/>
    <w:unhideWhenUsed/>
    <w:rsid w:val="00FD117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D1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ΙΕ´</Meeting>
    <MetadataID xmlns="641f345b-441b-4b81-9152-adc2e73ba5e1">100</MetadataID>
    <Status xmlns="641f345b-441b-4b81-9152-adc2e73ba5e1">
      <Url>http://srv-sp1/praktika/Lists/Incoming_Metadata/EditForm.aspx?ID=100&amp;Source=/praktika/Recordings_Library/Forms/AllItems.aspx</Url>
      <Description>Δημοσιεύτηκε</Description>
    </Status>
    <Date xmlns="641f345b-441b-4b81-9152-adc2e73ba5e1">2015-10-30T22:00:00+00:00</Date>
    <Session xmlns="641f345b-441b-4b81-9152-adc2e73ba5e1">Α´</Session>
  </documentManagement>
</p:properties>
</file>

<file path=customXml/itemProps1.xml><?xml version="1.0" encoding="utf-8"?>
<ds:datastoreItem xmlns:ds="http://schemas.openxmlformats.org/officeDocument/2006/customXml" ds:itemID="{86C0195B-23D8-4251-B440-7DE6DF6C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85AB3-1416-4845-8F66-7047840CA56F}">
  <ds:schemaRefs>
    <ds:schemaRef ds:uri="http://schemas.microsoft.com/sharepoint/v3/contenttype/forms"/>
  </ds:schemaRefs>
</ds:datastoreItem>
</file>

<file path=customXml/itemProps3.xml><?xml version="1.0" encoding="utf-8"?>
<ds:datastoreItem xmlns:ds="http://schemas.openxmlformats.org/officeDocument/2006/customXml" ds:itemID="{466EEE4C-A8EE-4C28-8DAE-1E4EF8C21A69}">
  <ds:schemaRefs>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12149896.dotm</Template>
  <TotalTime>0</TotalTime>
  <Pages>362</Pages>
  <Words>64552</Words>
  <Characters>348581</Characters>
  <Application>Microsoft Office Word</Application>
  <DocSecurity>4</DocSecurity>
  <Lines>2904</Lines>
  <Paragraphs>824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2015-12-03T20:25:00Z</dcterms:created>
  <dcterms:modified xsi:type="dcterms:W3CDTF">2015-12-03T20:25:00Z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