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DB6A8" w14:textId="77777777" w:rsidR="0094778C" w:rsidRDefault="00CE49DA">
      <w:pPr>
        <w:spacing w:line="600" w:lineRule="auto"/>
        <w:ind w:firstLine="720"/>
        <w:jc w:val="center"/>
        <w:rPr>
          <w:rFonts w:eastAsia="Times New Roman" w:cs="Times New Roman"/>
          <w:szCs w:val="24"/>
        </w:rPr>
      </w:pPr>
      <w:bookmarkStart w:id="0" w:name="_GoBack"/>
      <w:bookmarkEnd w:id="0"/>
      <w:r>
        <w:rPr>
          <w:rFonts w:eastAsia="Times New Roman" w:cs="Times New Roman"/>
          <w:szCs w:val="24"/>
        </w:rPr>
        <w:t>ΠΡΑΚΤΙΚΑ ΒΟΥΛΗΣ</w:t>
      </w:r>
    </w:p>
    <w:p w14:paraId="7A3DB6A9" w14:textId="77777777" w:rsidR="0094778C" w:rsidRDefault="00CE49DA">
      <w:pPr>
        <w:spacing w:line="600" w:lineRule="auto"/>
        <w:ind w:firstLine="720"/>
        <w:jc w:val="center"/>
        <w:rPr>
          <w:rFonts w:eastAsia="Times New Roman" w:cs="Times New Roman"/>
          <w:szCs w:val="24"/>
        </w:rPr>
      </w:pPr>
      <w:r>
        <w:rPr>
          <w:rFonts w:eastAsia="Times New Roman" w:cs="Times New Roman"/>
          <w:szCs w:val="24"/>
        </w:rPr>
        <w:t>Ι</w:t>
      </w:r>
      <w:r>
        <w:rPr>
          <w:rFonts w:eastAsia="Times New Roman" w:cs="Times New Roman"/>
          <w:szCs w:val="24"/>
          <w:lang w:val="en-US"/>
        </w:rPr>
        <w:t>Z</w:t>
      </w:r>
      <w:r>
        <w:rPr>
          <w:rFonts w:eastAsia="Times New Roman" w:cs="Times New Roman"/>
          <w:szCs w:val="24"/>
        </w:rPr>
        <w:t>΄ ΠΕΡΙΟΔΟΣ</w:t>
      </w:r>
    </w:p>
    <w:p w14:paraId="7A3DB6AA" w14:textId="77777777" w:rsidR="0094778C" w:rsidRDefault="00CE49DA">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7A3DB6AB" w14:textId="77777777" w:rsidR="0094778C" w:rsidRDefault="00CE49DA">
      <w:pPr>
        <w:spacing w:line="600" w:lineRule="auto"/>
        <w:ind w:firstLine="720"/>
        <w:jc w:val="center"/>
        <w:rPr>
          <w:rFonts w:eastAsia="Times New Roman" w:cs="Times New Roman"/>
          <w:szCs w:val="24"/>
        </w:rPr>
      </w:pPr>
      <w:r>
        <w:rPr>
          <w:rFonts w:eastAsia="Times New Roman" w:cs="Times New Roman"/>
          <w:szCs w:val="24"/>
        </w:rPr>
        <w:t>ΣΥΝΟΔΟΣ Α΄</w:t>
      </w:r>
    </w:p>
    <w:p w14:paraId="7A3DB6AC" w14:textId="77777777" w:rsidR="0094778C" w:rsidRDefault="00CE49DA">
      <w:pPr>
        <w:spacing w:line="600" w:lineRule="auto"/>
        <w:ind w:firstLine="720"/>
        <w:jc w:val="center"/>
        <w:rPr>
          <w:rFonts w:eastAsia="Times New Roman" w:cs="Times New Roman"/>
          <w:szCs w:val="24"/>
        </w:rPr>
      </w:pPr>
      <w:r>
        <w:rPr>
          <w:rFonts w:eastAsia="Times New Roman" w:cs="Times New Roman"/>
          <w:szCs w:val="24"/>
        </w:rPr>
        <w:t>ΣΥΝΕΔΡΙΑΣΗ IΔ΄</w:t>
      </w:r>
    </w:p>
    <w:p w14:paraId="7A3DB6AD" w14:textId="77777777" w:rsidR="0094778C" w:rsidRDefault="00CE49DA">
      <w:pPr>
        <w:spacing w:line="600" w:lineRule="auto"/>
        <w:ind w:firstLine="720"/>
        <w:jc w:val="center"/>
        <w:rPr>
          <w:rFonts w:eastAsia="Times New Roman" w:cs="Times New Roman"/>
          <w:szCs w:val="24"/>
        </w:rPr>
      </w:pPr>
      <w:r>
        <w:rPr>
          <w:rFonts w:eastAsia="Times New Roman" w:cs="Times New Roman"/>
          <w:szCs w:val="24"/>
        </w:rPr>
        <w:t>Παρασκευή 30 Οκτωβρίου 2015</w:t>
      </w:r>
    </w:p>
    <w:p w14:paraId="7A3DB6AE"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30 Οκτωβρίου 2015, ημέρα Παρασκευή και ώρα 10.15΄ συνήλθε στην Αίθουσα των συνεδριάσεων του Βουλευτηρίου η Βουλή σε ολομέλεια για να συνεδριάσει υπό την προεδρία του Προέδρου αυτής κ. </w:t>
      </w:r>
      <w:r>
        <w:rPr>
          <w:rFonts w:eastAsia="Times New Roman" w:cs="Times New Roman"/>
          <w:b/>
          <w:szCs w:val="24"/>
        </w:rPr>
        <w:t>ΝΙΚΟΛΑΟΥ ΒΟΥΤΣΗ</w:t>
      </w:r>
      <w:r>
        <w:rPr>
          <w:rFonts w:eastAsia="Times New Roman" w:cs="Times New Roman"/>
          <w:szCs w:val="24"/>
        </w:rPr>
        <w:t>.</w:t>
      </w:r>
    </w:p>
    <w:p w14:paraId="7A3DB6AF" w14:textId="77777777" w:rsidR="0094778C" w:rsidRDefault="00CE49DA">
      <w:pPr>
        <w:tabs>
          <w:tab w:val="left" w:pos="4813"/>
          <w:tab w:val="left" w:pos="6150"/>
        </w:tabs>
        <w:spacing w:line="600" w:lineRule="auto"/>
        <w:ind w:firstLine="720"/>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Κυρίες </w:t>
      </w:r>
      <w:r>
        <w:rPr>
          <w:rFonts w:eastAsia="Times New Roman" w:cs="Times New Roman"/>
          <w:szCs w:val="24"/>
        </w:rPr>
        <w:t>και κύριοι συνάδελφοι, αρχίζει η συνεδρίαση.</w:t>
      </w:r>
    </w:p>
    <w:p w14:paraId="7A3DB6B0"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συνεδρίασή μας, αφού ενημερώθηκαν για την ιστορία του κτηρίου και τον τρόπο οργάνωσης και λειτουργίας της Βουλ</w:t>
      </w:r>
      <w:r>
        <w:rPr>
          <w:rFonts w:eastAsia="Times New Roman" w:cs="Times New Roman"/>
          <w:szCs w:val="24"/>
        </w:rPr>
        <w:t>ής και ξεναγήθηκαν στην έκθεση της αίθουσας «ΕΛΕΥΘΕΡΙΟΣ ΒΕΝΙΖΕΛΟΣ», ενενήντα έξι ανθυπασπιστές και δύο συνοδοί αξιωματικοί από το Κέντρο Εκπαίδευσης «ΠΑΛΑΣΚΑΣ».</w:t>
      </w:r>
    </w:p>
    <w:p w14:paraId="7A3DB6B1" w14:textId="77777777" w:rsidR="0094778C" w:rsidRDefault="00CE49DA">
      <w:pPr>
        <w:tabs>
          <w:tab w:val="left" w:pos="4290"/>
          <w:tab w:val="left" w:pos="4752"/>
        </w:tabs>
        <w:spacing w:line="600" w:lineRule="auto"/>
        <w:ind w:firstLine="720"/>
        <w:jc w:val="both"/>
        <w:rPr>
          <w:rFonts w:eastAsia="Times New Roman" w:cs="Times New Roman"/>
          <w:szCs w:val="24"/>
        </w:rPr>
      </w:pPr>
      <w:r>
        <w:rPr>
          <w:rFonts w:eastAsia="Times New Roman" w:cs="Times New Roman"/>
          <w:szCs w:val="24"/>
        </w:rPr>
        <w:t>Η Βουλή τούς υποδέχεται και τους ευχαριστεί.</w:t>
      </w:r>
    </w:p>
    <w:p w14:paraId="7A3DB6B2" w14:textId="77777777" w:rsidR="0094778C" w:rsidRDefault="00CE49DA">
      <w:pPr>
        <w:tabs>
          <w:tab w:val="left" w:pos="4290"/>
          <w:tab w:val="left" w:pos="4752"/>
        </w:tabs>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 όλες τις πτέρυγες της Βουλής)</w:t>
      </w:r>
    </w:p>
    <w:p w14:paraId="7A3DB6B3"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Έχω την τιμή να ανακοινώσω προς το Σώμα ότι η Διαρκής Επιτροπή Παραγωγής και Εμπορίου καταθέτει την έκθεσή της στο σχέδιο νόμου του Υπουργείου Οικονομίας, Ανάπτυξης και Ναυτιλίας: «Κύρωση της Συμφωνίας μεταξύ της Ελληνικής Δημοκρατίας και της Ευρωπαϊκής Τρ</w:t>
      </w:r>
      <w:r>
        <w:rPr>
          <w:rFonts w:eastAsia="Times New Roman" w:cs="Times New Roman"/>
          <w:szCs w:val="24"/>
        </w:rPr>
        <w:t>άπεζας Ανασυγκρότησης και Ανάπτυξης σχετικά με τη συνεργασία και τις δραστηριότητες της Ευρωπαϊκής Τράπεζας Ανασυγκρότησης και Ανάπτυξης στην Ελληνική Δημοκρατία.»</w:t>
      </w:r>
    </w:p>
    <w:p w14:paraId="7A3DB6B4"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Στην Ολομέλεια, αν θυμάμαι καλά, στη χθεσινή Διάσκεψη των Προέδρων αποφασίσαμε να έρθει προς</w:t>
      </w:r>
      <w:r>
        <w:rPr>
          <w:rFonts w:eastAsia="Times New Roman" w:cs="Times New Roman"/>
          <w:szCs w:val="24"/>
        </w:rPr>
        <w:t xml:space="preserve"> ψήφιση την Τετάρτη. </w:t>
      </w:r>
    </w:p>
    <w:p w14:paraId="7A3DB6B5"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Επίσης, έχω την τιμή να ανακοινώσω προς το Σώμα ότι οι Υπουργοί Περιβάλλοντος και Ενέργειας, Εσωτερικών και Διοικητικής Ανασυγκρότησης, Οικονομίας, Ανάπτυξης και Τουρισμού, Εθνικής Άμυνας, Παιδείας, Έρευνας και Θρησκευμάτων, Δικαιοσύν</w:t>
      </w:r>
      <w:r>
        <w:rPr>
          <w:rFonts w:eastAsia="Times New Roman" w:cs="Times New Roman"/>
          <w:szCs w:val="24"/>
        </w:rPr>
        <w:t>ης, Διαφάνειας και Ανθρωπίνων Δικαιωμάτων, Εργασίας, Κοινωνικής Ασφάλισης και Κοινωνικής Αλληλεγγύης, Πολιτισμού και Αθλητισμού, Οικονομικών, Ναυτιλίας και Νησιωτικής Πολιτικής και οι Αναπληρωτές Υπουργοί Οικονομίας, Ανάπτυξης και Τουρισμού, Εθνικής Άμυνας</w:t>
      </w:r>
      <w:r>
        <w:rPr>
          <w:rFonts w:eastAsia="Times New Roman" w:cs="Times New Roman"/>
          <w:szCs w:val="24"/>
        </w:rPr>
        <w:t xml:space="preserve">, Εργασίας, Κοινωνικής Ασφάλισης και Κοινωνικής Αλληλεγγύης, Οικονομικών και Περιβάλλοντος και Ενέργειας, κατέθεσαν στις 29-10-2015 σχέδιο νόμου: «Συνταξιοδοτικές ρυθμίσεις, ενσωμάτωση στο ελληνικό δίκαιο της Οδηγίας 2012/27/ΕΕ του Ευρωπαϊκού Κοινοβουλίου </w:t>
      </w:r>
      <w:r>
        <w:rPr>
          <w:rFonts w:eastAsia="Times New Roman" w:cs="Times New Roman"/>
          <w:szCs w:val="24"/>
        </w:rPr>
        <w:t>και του Συμβουλίου της 25</w:t>
      </w:r>
      <w:r>
        <w:rPr>
          <w:rFonts w:eastAsia="Times New Roman" w:cs="Times New Roman"/>
          <w:szCs w:val="24"/>
          <w:vertAlign w:val="superscript"/>
        </w:rPr>
        <w:t>ης</w:t>
      </w:r>
      <w:r>
        <w:rPr>
          <w:rFonts w:eastAsia="Times New Roman" w:cs="Times New Roman"/>
          <w:szCs w:val="24"/>
        </w:rPr>
        <w:t xml:space="preserve"> Οκτωβρίου 2012 «για την ενεργειακή </w:t>
      </w:r>
      <w:r>
        <w:rPr>
          <w:rFonts w:eastAsia="Times New Roman" w:cs="Times New Roman"/>
          <w:szCs w:val="24"/>
        </w:rPr>
        <w:lastRenderedPageBreak/>
        <w:t>απόδοση, την τροποποίηση των οδηγιών 2009/125/ΕΚ και 2010/30/ΕΕ και την κατάργηση των οδηγιών 2004/8/ΕΚ και 2006/32/ΕΚ», όπως τροποποιήθηκε από την οδηγία 2013/12/ΕΕ του συμβουλίου της 13</w:t>
      </w:r>
      <w:r>
        <w:rPr>
          <w:rFonts w:eastAsia="Times New Roman" w:cs="Times New Roman"/>
          <w:szCs w:val="24"/>
          <w:vertAlign w:val="superscript"/>
        </w:rPr>
        <w:t>ης</w:t>
      </w:r>
      <w:r>
        <w:rPr>
          <w:rFonts w:eastAsia="Times New Roman" w:cs="Times New Roman"/>
          <w:szCs w:val="24"/>
        </w:rPr>
        <w:t xml:space="preserve"> Μαΐ</w:t>
      </w:r>
      <w:r>
        <w:rPr>
          <w:rFonts w:eastAsia="Times New Roman" w:cs="Times New Roman"/>
          <w:szCs w:val="24"/>
        </w:rPr>
        <w:t xml:space="preserve">ου 2013 «για την προσαρμογή της οδηγίας 2012/27/ΕΕ του Ευρωπαϊκού Κοινοβουλίου και του Συμβουλίου για την Ενεργειακή Απόδοση, λόγω της προσχώρησης της Δημοκρατίας της Κροατίας» και άλλες διατάξεις». </w:t>
      </w:r>
    </w:p>
    <w:p w14:paraId="7A3DB6B6"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Παραπέμπεται στις συναρμόδιες Διαρκείς Επιτροπές Παραγωγ</w:t>
      </w:r>
      <w:r>
        <w:rPr>
          <w:rFonts w:eastAsia="Times New Roman" w:cs="Times New Roman"/>
          <w:szCs w:val="24"/>
        </w:rPr>
        <w:t xml:space="preserve">ής και  Εμπορίου, Οικονομικών, και Μορφωτικών Υποθέσεων, οι οποίες θα ξεκινήσουν –αν δεν έχουν ξεκινήσει ήδη, εν πάση περιπτώσει- τη συζήτησή του σήμερα. </w:t>
      </w:r>
    </w:p>
    <w:p w14:paraId="7A3DB6B7"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Κατά την πρόβλεψη και την απόφαση της Διάσκεψης των Προέδρων, αυτό το  νομοσχέδιο θα συζητηθεί την άλ</w:t>
      </w:r>
      <w:r>
        <w:rPr>
          <w:rFonts w:eastAsia="Times New Roman" w:cs="Times New Roman"/>
          <w:szCs w:val="24"/>
        </w:rPr>
        <w:t xml:space="preserve">λη Τετάρτη και Πέμπτη στη Βουλή. Δηλαδή, την επόμενη Τετάρτη θα ξεκινήσουμε με τη μικρή κύρωση –το προηγούμενο νομοσχέδιο που σας είπα- και θα συνεχίσουμε με αυτό το πολυνομοσχέδιο, το οποίο θα συνεχιστεί και την Πέμπτη επί των άρθρων.  </w:t>
      </w:r>
    </w:p>
    <w:p w14:paraId="7A3DB6B8"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Επίσης, σας ενημερ</w:t>
      </w:r>
      <w:r>
        <w:rPr>
          <w:rFonts w:eastAsia="Times New Roman" w:cs="Times New Roman"/>
          <w:szCs w:val="24"/>
        </w:rPr>
        <w:t xml:space="preserve">ώνω, εκτός κειμένου, ότι κατετέθη το σχέδιο νόμου για την ανακεφαλαιοποίηση των τραπεζών. </w:t>
      </w:r>
    </w:p>
    <w:p w14:paraId="7A3DB6B9"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Σύμφωνα με την απόφαση της Διάσκεψης των Προέδρων, σήμερα το απόγευμα στις 17.00΄ -για να υπάρχει ο ελάχιστος χρόνος για τη μελέτη αυτού του νομοσχεδίου- θα συνεδριά</w:t>
      </w:r>
      <w:r>
        <w:rPr>
          <w:rFonts w:eastAsia="Times New Roman" w:cs="Times New Roman"/>
          <w:szCs w:val="24"/>
        </w:rPr>
        <w:t xml:space="preserve">σει η Επιτροπή Οικονομικών. Αύριο στην Ολομέλεια, με </w:t>
      </w:r>
      <w:r>
        <w:rPr>
          <w:rFonts w:eastAsia="Times New Roman" w:cs="Times New Roman"/>
          <w:szCs w:val="24"/>
        </w:rPr>
        <w:lastRenderedPageBreak/>
        <w:t xml:space="preserve">την δεκάωρη διαδικασία που προβλέπει ο Κανονισμός για το κατεπείγον, από τις 10.00΄ το πρωί μέχρι τις 20.00΄ το βράδυ, θα γίνει η ψήφιση του νομοσχεδίου. </w:t>
      </w:r>
    </w:p>
    <w:p w14:paraId="7A3DB6BA"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εισερχόμαστε στη σ</w:t>
      </w:r>
      <w:r>
        <w:rPr>
          <w:rFonts w:eastAsia="Times New Roman" w:cs="Times New Roman"/>
          <w:szCs w:val="24"/>
        </w:rPr>
        <w:t xml:space="preserve">υζήτηση των </w:t>
      </w:r>
    </w:p>
    <w:p w14:paraId="7A3DB6BB" w14:textId="77777777" w:rsidR="0094778C" w:rsidRDefault="00CE49DA">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7A3DB6BC"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Ο Πρωθυπουργός, σύμφωνα με τα άρθρα 129 και 132 του Κανονισμού της Βουλής, θα απαντήσει στην πρώτη με αριθμό 43/1/26-10-2015 επίκαιρη ερώτηση πρώτου κύκλου του Βουλευτή Β΄ Αθηνών της Νέας Δημοκρατίας κ. Γεωργίου Κουμουτσάκο</w:t>
      </w:r>
      <w:r>
        <w:rPr>
          <w:rFonts w:eastAsia="Times New Roman" w:cs="Times New Roman"/>
          <w:szCs w:val="24"/>
        </w:rPr>
        <w:t xml:space="preserve">υ, σχετικά με την προσφυγική-μεταναστατευτική πολιτική της χώρας. </w:t>
      </w:r>
    </w:p>
    <w:p w14:paraId="7A3DB6BD"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 xml:space="preserve">Νομίζω πως είναι θετικό το ότι τρεις εβδομάδες ακριβώς μετά την ορκωμοσία της νέας Βουλής ξεκινά αυτή η διαδικασία και με την παρουσία και παρέμβαση του Πρωθυπουργού της χώρας. </w:t>
      </w:r>
    </w:p>
    <w:p w14:paraId="7A3DB6BE"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 xml:space="preserve">Τον λόγο </w:t>
      </w:r>
      <w:r>
        <w:rPr>
          <w:rFonts w:eastAsia="Times New Roman" w:cs="Times New Roman"/>
          <w:szCs w:val="24"/>
        </w:rPr>
        <w:t>έχει ο ερωτών Βουλευτής για δύο λεπτά, προκειμένου να αναπτύξει την επίκαιρη ερώτησή του. Σε αυτές τις διαδικασίες υπάρχει πάντα μια μεγαλύτερη άνεση χρόνου -το γνωρίζουμε- για να γίνει ουσιαστική συζήτηση.</w:t>
      </w:r>
    </w:p>
    <w:p w14:paraId="7A3DB6BF"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Κύριε Κουμουτσάκο, έχετε τον λόγο.</w:t>
      </w:r>
    </w:p>
    <w:p w14:paraId="7A3DB6C0" w14:textId="77777777" w:rsidR="0094778C" w:rsidRDefault="00CE49DA">
      <w:pPr>
        <w:spacing w:line="600" w:lineRule="auto"/>
        <w:ind w:firstLine="720"/>
        <w:jc w:val="both"/>
        <w:rPr>
          <w:rFonts w:eastAsia="Times New Roman" w:cs="Times New Roman"/>
          <w:szCs w:val="24"/>
        </w:rPr>
      </w:pPr>
      <w:r>
        <w:rPr>
          <w:rFonts w:eastAsia="Times New Roman" w:cs="Times New Roman"/>
          <w:b/>
          <w:bCs/>
          <w:szCs w:val="24"/>
        </w:rPr>
        <w:t>ΓΕΩΡΓΙΟΣ ΚΟΥΜΟ</w:t>
      </w:r>
      <w:r>
        <w:rPr>
          <w:rFonts w:eastAsia="Times New Roman" w:cs="Times New Roman"/>
          <w:b/>
          <w:bCs/>
          <w:szCs w:val="24"/>
        </w:rPr>
        <w:t>ΥΤΣΑΚΟΣ:</w:t>
      </w:r>
      <w:r>
        <w:rPr>
          <w:rFonts w:eastAsia="Times New Roman" w:cs="Times New Roman"/>
          <w:b/>
          <w:szCs w:val="24"/>
        </w:rPr>
        <w:t xml:space="preserve"> </w:t>
      </w:r>
      <w:r>
        <w:rPr>
          <w:rFonts w:eastAsia="Times New Roman" w:cs="Times New Roman"/>
          <w:szCs w:val="24"/>
        </w:rPr>
        <w:t>Ευχαριστώ, κύριε Πρόεδρε.</w:t>
      </w:r>
    </w:p>
    <w:p w14:paraId="7A3DB6C1"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Πράγματι το θέμα είναι πάρα πολύ κρίσιμο και σοβαρό. Είναι επομένως σημαντικό να υπάρχει ανοχή στο θέμα του χρόνου.</w:t>
      </w:r>
    </w:p>
    <w:p w14:paraId="7A3DB6C2"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Πρωθυπουργέ, η σημερινή συζήτηση γίνεται κάτω από μια πολύ βαριά σκιά. Τη σκιά των πνιγμών και των </w:t>
      </w:r>
      <w:r>
        <w:rPr>
          <w:rFonts w:eastAsia="Times New Roman" w:cs="Times New Roman"/>
          <w:szCs w:val="24"/>
        </w:rPr>
        <w:t>ναυαγίων σε ελληνικά χωρικά ύδατα. Γίνεται, όμως, και σε συνέχεια μιας συμφωνίας που έχει τη δική σας έγκριση. Της συμφωνίας της 25</w:t>
      </w:r>
      <w:r>
        <w:rPr>
          <w:rFonts w:eastAsia="Times New Roman" w:cs="Times New Roman"/>
          <w:szCs w:val="24"/>
          <w:vertAlign w:val="superscript"/>
        </w:rPr>
        <w:t>ης</w:t>
      </w:r>
      <w:r>
        <w:rPr>
          <w:rFonts w:eastAsia="Times New Roman" w:cs="Times New Roman"/>
          <w:szCs w:val="24"/>
        </w:rPr>
        <w:t xml:space="preserve"> Οκτωβρίου της Συνόδου Κορυφής με τις χώρες του βαλκανικού διαδρόμου των προσφύγων. Σε αυτήν αναλάβατε, δηλαδή η χώρα ανέλα</w:t>
      </w:r>
      <w:r>
        <w:rPr>
          <w:rFonts w:eastAsia="Times New Roman" w:cs="Times New Roman"/>
          <w:szCs w:val="24"/>
        </w:rPr>
        <w:t xml:space="preserve">βε, πολύ βαριές δεσμεύσεις, με ασαφή ανταλλάγματα και ασαφή αντισταθμίσματα -θα έλεγα με καθόλου αντισταθμίσματα. </w:t>
      </w:r>
    </w:p>
    <w:p w14:paraId="7A3DB6C3"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 xml:space="preserve">Όταν τελείωσε η Σύνοδος Κορυφής κάνατε δηλώσεις και είπατε ότι αποτρέψατε, αφού πολεμήσατε σκληρά, απαράδεκτες προτάσεις. Όμως πρέπει να σας </w:t>
      </w:r>
      <w:r>
        <w:rPr>
          <w:rFonts w:eastAsia="Times New Roman" w:cs="Times New Roman"/>
          <w:szCs w:val="24"/>
        </w:rPr>
        <w:t xml:space="preserve">πω ότι «απαράδεκτη πρόταση» κυρίως στο θέμα που αναφέρατε τότε, δηλαδή όσον αφορά την υποχρέωση ή την πρόταση δημιουργίας στρατοπέδου πενήντα χιλιάδων προσφύγων ή κωμόπολης πενήντα χιλιάδων προσφύγων στην Ελλάδα, τέτοια πρόταση επισήμως ουδέποτε κατετέθη, </w:t>
      </w:r>
      <w:r>
        <w:rPr>
          <w:rFonts w:eastAsia="Times New Roman" w:cs="Times New Roman"/>
          <w:szCs w:val="24"/>
        </w:rPr>
        <w:t>κύριε Πρωθυπουργέ. Δεν υπήρξε τέτοια πρόταση από τους εταίρους και το γνωρίζετε, εκτός κι εάν διαπραγματεύεστε με το «</w:t>
      </w:r>
      <w:r>
        <w:rPr>
          <w:rFonts w:eastAsia="Times New Roman" w:cs="Times New Roman"/>
          <w:szCs w:val="24"/>
          <w:lang w:val="en-US"/>
        </w:rPr>
        <w:t>SPIEGEL</w:t>
      </w:r>
      <w:r>
        <w:rPr>
          <w:rFonts w:eastAsia="Times New Roman" w:cs="Times New Roman"/>
          <w:szCs w:val="24"/>
        </w:rPr>
        <w:t xml:space="preserve">». Εκτός κι αν διαπραγματεύεστε με δημοσιεύματα και όχι με πραγματικές προτάσεις. </w:t>
      </w:r>
    </w:p>
    <w:p w14:paraId="7A3DB6C4"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Αντίθετα, λοιπόν, από αυτό το οποίο δηλώσατε, δε</w:t>
      </w:r>
      <w:r>
        <w:rPr>
          <w:rFonts w:eastAsia="Times New Roman" w:cs="Times New Roman"/>
          <w:szCs w:val="24"/>
        </w:rPr>
        <w:t>σμευτήκατε για την παραμονή και φιλοξενία πενήντα χιλιάδων προσφύγων: τριάντα χιλιάδων σε κάποιον χώρο που δεν γνωρίζουμε -δεν γνωρίζουμε αν υπάρχουν αυτές οι υποδομές, δεν γνωρίζουμε σε ποιες συνθήκες αυτοί οι άνθρωποι θα παραμείνουν στη χώρα μέσα στο χει</w:t>
      </w:r>
      <w:r>
        <w:rPr>
          <w:rFonts w:eastAsia="Times New Roman" w:cs="Times New Roman"/>
          <w:szCs w:val="24"/>
        </w:rPr>
        <w:t xml:space="preserve">μώνα-, και είκοσι χιλιάδων σε μια πρωτοεμφανιζόμενη πρακτική ενοικιαζόμενων διαμερισμάτων. </w:t>
      </w:r>
    </w:p>
    <w:p w14:paraId="7A3DB6C5"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Την αναλάβατε την ευθύνη και η Ελλάδα είναι η μόνη από τις χώρες που συμμετείχαν σε αυτήν τη συνάντηση, που ανέλαβε και ποσοτικές και χρονικές δεσμεύσεις. Δεσμευτήκ</w:t>
      </w:r>
      <w:r>
        <w:rPr>
          <w:rFonts w:eastAsia="Times New Roman" w:cs="Times New Roman"/>
          <w:szCs w:val="24"/>
        </w:rPr>
        <w:t xml:space="preserve">ατε ότι αυτά θα εφαρμόσετε σε δύο μήνες. </w:t>
      </w:r>
    </w:p>
    <w:p w14:paraId="7A3DB6C6"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 xml:space="preserve">Όμως είπατε και κάτι ακόμα, ότι </w:t>
      </w:r>
      <w:r>
        <w:rPr>
          <w:rFonts w:eastAsia="Times New Roman" w:cs="Times New Roman"/>
          <w:szCs w:val="24"/>
        </w:rPr>
        <w:t>«</w:t>
      </w:r>
      <w:r>
        <w:rPr>
          <w:rFonts w:eastAsia="Times New Roman" w:cs="Times New Roman"/>
          <w:szCs w:val="24"/>
        </w:rPr>
        <w:t>ευτυχώς</w:t>
      </w:r>
      <w:r>
        <w:rPr>
          <w:rFonts w:eastAsia="Times New Roman" w:cs="Times New Roman"/>
          <w:szCs w:val="24"/>
        </w:rPr>
        <w:t>»</w:t>
      </w:r>
      <w:r>
        <w:rPr>
          <w:rFonts w:eastAsia="Times New Roman" w:cs="Times New Roman"/>
          <w:szCs w:val="24"/>
        </w:rPr>
        <w:t xml:space="preserve"> αποτρέψατε το δικαίωμα τρίτων χωρών να αρνηθούν να παραλάβουν ή να αποδεχθούν πρόσφυγες που έρχονται από το ελληνικό έδαφος και πηγαίνουν στο δικό τους. Είπατε ότι το καταφέρατε αυτό. Όμως, στις παραγράφους 3 και 14 των δεκαεπτά σημείων της 25</w:t>
      </w:r>
      <w:r>
        <w:rPr>
          <w:rFonts w:eastAsia="Times New Roman" w:cs="Times New Roman"/>
          <w:szCs w:val="24"/>
          <w:vertAlign w:val="superscript"/>
        </w:rPr>
        <w:t>ης</w:t>
      </w:r>
      <w:r>
        <w:rPr>
          <w:rFonts w:eastAsia="Times New Roman" w:cs="Times New Roman"/>
          <w:szCs w:val="24"/>
        </w:rPr>
        <w:t xml:space="preserve"> Οκτωβρίου</w:t>
      </w:r>
      <w:r>
        <w:rPr>
          <w:rFonts w:eastAsia="Times New Roman" w:cs="Times New Roman"/>
          <w:szCs w:val="24"/>
        </w:rPr>
        <w:t xml:space="preserve"> συμφωνήσατε τελείως διαφορετικά πράγματα, μα τελείως διαφορετικά πράγματα.</w:t>
      </w:r>
    </w:p>
    <w:p w14:paraId="7A3DB6C7" w14:textId="77777777" w:rsidR="0094778C" w:rsidRDefault="00CE49DA">
      <w:pPr>
        <w:spacing w:line="600" w:lineRule="auto"/>
        <w:ind w:firstLine="720"/>
        <w:jc w:val="both"/>
        <w:rPr>
          <w:rFonts w:eastAsia="Times New Roman" w:cs="Times New Roman"/>
        </w:rPr>
      </w:pPr>
      <w:r>
        <w:rPr>
          <w:rFonts w:eastAsia="Times New Roman" w:cs="Times New Roman"/>
          <w:szCs w:val="24"/>
        </w:rPr>
        <w:t xml:space="preserve">Ο κίνδυνος, λοιπόν, εγκλωβισμού εκατοντάδων χιλιάδων προσφύγων και μεταναστών στη χώρα μας είναι και υπαρκτός και άμεσος. </w:t>
      </w:r>
      <w:r>
        <w:rPr>
          <w:rFonts w:eastAsia="Times New Roman" w:cs="Times New Roman"/>
        </w:rPr>
        <w:t>Και για να μην ισχυρίζεται ο καθένας ό,τι θέλει, καταθέτω,</w:t>
      </w:r>
      <w:r>
        <w:rPr>
          <w:rFonts w:eastAsia="Times New Roman" w:cs="Times New Roman"/>
        </w:rPr>
        <w:t xml:space="preserve"> κύριε Πρωθυπουργέ, και τη δήλωση των δεκαεπτά σημείων αλλά και τις δικές σας δηλώσεις, για μία συγκριτική μελέτη. Άλλα λένε οι δηλώσεις, άλλα αναφέρονται στο κείμενο που υπογράψατε. </w:t>
      </w:r>
    </w:p>
    <w:p w14:paraId="7A3DB6C8" w14:textId="77777777" w:rsidR="0094778C" w:rsidRDefault="00CE49DA">
      <w:pPr>
        <w:spacing w:line="600" w:lineRule="auto"/>
        <w:ind w:firstLine="720"/>
        <w:jc w:val="both"/>
        <w:rPr>
          <w:rFonts w:eastAsia="Times New Roman" w:cs="Times New Roman"/>
        </w:rPr>
      </w:pPr>
      <w:r>
        <w:rPr>
          <w:rFonts w:eastAsia="Times New Roman" w:cs="Times New Roman"/>
        </w:rPr>
        <w:t>(Στο σημείο αυτό ο Βουλευτής κ. Γεώργιος Κουμουτσάκος καταθέτει για τα Π</w:t>
      </w:r>
      <w:r>
        <w:rPr>
          <w:rFonts w:eastAsia="Times New Roman" w:cs="Times New Roman"/>
        </w:rPr>
        <w:t>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A3DB6C9" w14:textId="77777777" w:rsidR="0094778C" w:rsidRDefault="00CE49DA">
      <w:pPr>
        <w:spacing w:line="600" w:lineRule="auto"/>
        <w:ind w:firstLine="720"/>
        <w:jc w:val="both"/>
        <w:rPr>
          <w:rFonts w:eastAsia="Times New Roman" w:cs="Times New Roman"/>
        </w:rPr>
      </w:pPr>
      <w:r>
        <w:rPr>
          <w:rFonts w:eastAsia="Times New Roman" w:cs="Times New Roman"/>
        </w:rPr>
        <w:t>Κάθε φορά που μιλάτε για επιτυχίες, ξέρετε, ανησυχούμε. Γιατί άλλα λέτε δημοσίως και άλλα συμφωνείτε. Το κάνατ</w:t>
      </w:r>
      <w:r>
        <w:rPr>
          <w:rFonts w:eastAsia="Times New Roman" w:cs="Times New Roman"/>
        </w:rPr>
        <w:t xml:space="preserve">ε με το μνημόνιο και φοβάμαι ότι το κάνατε και με το προσφυγικό. Και πρέπει να δούμε πού </w:t>
      </w:r>
      <w:r>
        <w:rPr>
          <w:rFonts w:eastAsia="Times New Roman"/>
          <w:bCs/>
        </w:rPr>
        <w:t>είναι</w:t>
      </w:r>
      <w:r>
        <w:rPr>
          <w:rFonts w:eastAsia="Times New Roman" w:cs="Times New Roman"/>
        </w:rPr>
        <w:t xml:space="preserve"> η αλήθεια. </w:t>
      </w:r>
    </w:p>
    <w:p w14:paraId="7A3DB6CA" w14:textId="77777777" w:rsidR="0094778C" w:rsidRDefault="00CE49DA">
      <w:pPr>
        <w:spacing w:line="600" w:lineRule="auto"/>
        <w:ind w:firstLine="720"/>
        <w:jc w:val="both"/>
        <w:rPr>
          <w:rFonts w:eastAsia="Times New Roman" w:cs="Times New Roman"/>
        </w:rPr>
      </w:pPr>
      <w:r>
        <w:rPr>
          <w:rFonts w:eastAsia="Times New Roman" w:cs="Times New Roman"/>
        </w:rPr>
        <w:t xml:space="preserve">Η βασική ερώτηση, κύριε Πρωθυπουργέ, </w:t>
      </w:r>
      <w:r>
        <w:rPr>
          <w:rFonts w:eastAsia="Times New Roman"/>
          <w:bCs/>
        </w:rPr>
        <w:t>είναι</w:t>
      </w:r>
      <w:r>
        <w:rPr>
          <w:rFonts w:eastAsia="Times New Roman" w:cs="Times New Roman"/>
        </w:rPr>
        <w:t xml:space="preserve"> </w:t>
      </w:r>
      <w:r>
        <w:rPr>
          <w:rFonts w:eastAsia="Times New Roman"/>
          <w:bCs/>
        </w:rPr>
        <w:t>μία</w:t>
      </w:r>
      <w:r>
        <w:rPr>
          <w:rFonts w:eastAsia="Times New Roman" w:cs="Times New Roman"/>
        </w:rPr>
        <w:t xml:space="preserve">: Γιατί αναλάβατε αυτές τις δεσμεύσεις χωρίς ορατό αντιστάθμισμα; </w:t>
      </w:r>
    </w:p>
    <w:p w14:paraId="7A3DB6CB" w14:textId="77777777" w:rsidR="0094778C" w:rsidRDefault="00CE49DA">
      <w:pPr>
        <w:spacing w:line="600" w:lineRule="auto"/>
        <w:ind w:firstLine="720"/>
        <w:jc w:val="both"/>
        <w:rPr>
          <w:rFonts w:eastAsia="Times New Roman" w:cs="Times New Roman"/>
        </w:rPr>
      </w:pPr>
      <w:r>
        <w:rPr>
          <w:rFonts w:eastAsia="Times New Roman" w:cs="Times New Roman"/>
        </w:rPr>
        <w:t>Πώς θα υλοποιήσετε αυτές τις δεσμεύσ</w:t>
      </w:r>
      <w:r>
        <w:rPr>
          <w:rFonts w:eastAsia="Times New Roman" w:cs="Times New Roman"/>
        </w:rPr>
        <w:t xml:space="preserve">εις; Πού θα εγκατασταθούν οι τριάντα χιλιάδες πρόσφυγες; </w:t>
      </w:r>
      <w:r>
        <w:rPr>
          <w:rFonts w:eastAsia="Times New Roman" w:cs="Times New Roman"/>
          <w:bCs/>
          <w:shd w:val="clear" w:color="auto" w:fill="FFFFFF"/>
        </w:rPr>
        <w:t>Υπάρχουν</w:t>
      </w:r>
      <w:r>
        <w:rPr>
          <w:rFonts w:eastAsia="Times New Roman" w:cs="Times New Roman"/>
        </w:rPr>
        <w:t xml:space="preserve"> υποδομές; Σε ποιες συνθήκες μέσα στον χειμώνα; </w:t>
      </w:r>
    </w:p>
    <w:p w14:paraId="7A3DB6CC" w14:textId="77777777" w:rsidR="0094778C" w:rsidRDefault="00CE49DA">
      <w:pPr>
        <w:spacing w:line="600" w:lineRule="auto"/>
        <w:ind w:firstLine="720"/>
        <w:jc w:val="both"/>
        <w:rPr>
          <w:rFonts w:eastAsia="Times New Roman" w:cs="Times New Roman"/>
        </w:rPr>
      </w:pPr>
      <w:r>
        <w:rPr>
          <w:rFonts w:eastAsia="Times New Roman" w:cs="Times New Roman"/>
        </w:rPr>
        <w:t>Τι σημαίνει να επιδοτείται το ενοίκιο για είκοσι χιλιάδες πρόσφυγες; Πώς θα επιδοτείται και για πόσο καιρό; Πού θα βρεθούν, πο</w:t>
      </w:r>
      <w:r>
        <w:rPr>
          <w:rFonts w:eastAsia="Times New Roman" w:cs="Times New Roman"/>
        </w:rPr>
        <w:t>ύ</w:t>
      </w:r>
      <w:r>
        <w:rPr>
          <w:rFonts w:eastAsia="Times New Roman" w:cs="Times New Roman"/>
        </w:rPr>
        <w:t xml:space="preserve"> θα είναι αυτά </w:t>
      </w:r>
      <w:r>
        <w:rPr>
          <w:rFonts w:eastAsia="Times New Roman" w:cs="Times New Roman"/>
        </w:rPr>
        <w:t xml:space="preserve">τα διαμερίσματα μέχρι το τέλος Δεκεμβρίου; Ποιος λέει ότι δεν θα νοικιάζεται από έναν και τελικά θα διαμένουν είκοσι ή τριάντα ή σαράντα πρόσφυγες στο ίδιο διαμέρισμα; </w:t>
      </w:r>
    </w:p>
    <w:p w14:paraId="7A3DB6CD" w14:textId="77777777" w:rsidR="0094778C" w:rsidRDefault="00CE49DA">
      <w:pPr>
        <w:spacing w:line="600" w:lineRule="auto"/>
        <w:ind w:firstLine="720"/>
        <w:jc w:val="both"/>
        <w:rPr>
          <w:rFonts w:eastAsia="Times New Roman" w:cs="Times New Roman"/>
        </w:rPr>
      </w:pPr>
      <w:r>
        <w:rPr>
          <w:rFonts w:eastAsia="Times New Roman" w:cs="Times New Roman"/>
        </w:rPr>
        <w:t>Πώς θα διασφαλιστεί έτσι η κοινωνική συνοχή; Πώς θα διασφαλίσετε ότι με αυτή την πολιτι</w:t>
      </w:r>
      <w:r>
        <w:rPr>
          <w:rFonts w:eastAsia="Times New Roman" w:cs="Times New Roman"/>
        </w:rPr>
        <w:t xml:space="preserve">κή δεν θα ενισχυθούν ακραίες ρατσιστικές και ξενοφοβικές δυνάμεις στην ελληνική κοινωνία; </w:t>
      </w:r>
    </w:p>
    <w:p w14:paraId="7A3DB6CE" w14:textId="77777777" w:rsidR="0094778C" w:rsidRDefault="00CE49DA">
      <w:pPr>
        <w:spacing w:line="600" w:lineRule="auto"/>
        <w:ind w:firstLine="720"/>
        <w:jc w:val="both"/>
        <w:rPr>
          <w:rFonts w:eastAsia="Times New Roman" w:cs="Times New Roman"/>
        </w:rPr>
      </w:pPr>
      <w:r>
        <w:rPr>
          <w:rFonts w:eastAsia="Times New Roman" w:cs="Times New Roman"/>
        </w:rPr>
        <w:t xml:space="preserve">Πώς γίνεται να μιλάτε ταυτόχρονα για προσωρινή φιλοξενία, αλλά και για ένταξη στον κοινωνικό ιστό; Τι από τα δύο ισχύει; Πού </w:t>
      </w:r>
      <w:r>
        <w:rPr>
          <w:rFonts w:eastAsia="Times New Roman"/>
          <w:bCs/>
        </w:rPr>
        <w:t>είναι</w:t>
      </w:r>
      <w:r>
        <w:rPr>
          <w:rFonts w:eastAsia="Times New Roman" w:cs="Times New Roman"/>
        </w:rPr>
        <w:t xml:space="preserve"> η αλήθεια; </w:t>
      </w:r>
    </w:p>
    <w:p w14:paraId="7A3DB6CF" w14:textId="77777777" w:rsidR="0094778C" w:rsidRDefault="00CE49DA">
      <w:pPr>
        <w:spacing w:line="600" w:lineRule="auto"/>
        <w:ind w:firstLine="720"/>
        <w:jc w:val="both"/>
        <w:rPr>
          <w:rFonts w:eastAsia="Times New Roman"/>
          <w:bCs/>
        </w:rPr>
      </w:pPr>
      <w:r>
        <w:rPr>
          <w:rFonts w:eastAsia="Times New Roman" w:cs="Times New Roman"/>
        </w:rPr>
        <w:t>Και επανέρχομαι στο βα</w:t>
      </w:r>
      <w:r>
        <w:rPr>
          <w:rFonts w:eastAsia="Times New Roman" w:cs="Times New Roman"/>
        </w:rPr>
        <w:t xml:space="preserve">σικό ζήτημα. Απέναντι σε αυτές τις δεσμεύσεις, οι οποίες </w:t>
      </w:r>
      <w:r>
        <w:rPr>
          <w:rFonts w:eastAsia="Times New Roman"/>
          <w:bCs/>
        </w:rPr>
        <w:t>είναι</w:t>
      </w:r>
      <w:r>
        <w:rPr>
          <w:rFonts w:eastAsia="Times New Roman" w:cs="Times New Roman"/>
        </w:rPr>
        <w:t xml:space="preserve"> βαριές και ουσιαστικές, τι πήρε η χώρα; Δείτε το παράδειγμα της Τουρκίας. </w:t>
      </w:r>
      <w:r>
        <w:rPr>
          <w:rFonts w:eastAsia="Times New Roman"/>
          <w:bCs/>
        </w:rPr>
        <w:t>Είναι</w:t>
      </w:r>
      <w:r>
        <w:rPr>
          <w:rFonts w:eastAsia="Times New Roman" w:cs="Times New Roman"/>
        </w:rPr>
        <w:t xml:space="preserve"> τελείως διαφορετικό από αυτό που εμφανίζετε εσείς εδώ. Η Τουρκία κέρδισε, χωρίς να έχει καμμία δέσμευση. Κέρδισε </w:t>
      </w:r>
      <w:r>
        <w:rPr>
          <w:rFonts w:eastAsia="Times New Roman" w:cs="Times New Roman"/>
        </w:rPr>
        <w:t xml:space="preserve">οικονομικά: ενίσχυση 3 </w:t>
      </w:r>
      <w:r>
        <w:rPr>
          <w:rFonts w:eastAsia="Times New Roman" w:cs="Times New Roman"/>
          <w:bCs/>
          <w:shd w:val="clear" w:color="auto" w:fill="FFFFFF"/>
        </w:rPr>
        <w:t>δισεκατομμυρίων ευρώ</w:t>
      </w:r>
      <w:r>
        <w:rPr>
          <w:rFonts w:eastAsia="Times New Roman" w:cs="Times New Roman"/>
        </w:rPr>
        <w:t xml:space="preserve">. Κέρδισε πολιτικά: σχεδόν την άρση της απαγόρευσης βίζας για τους Τούρκους πολίτες. Κέρδισε γεωστρατηγικά: τους αναγνωρίζεται ένας κομβικός ρόλος σε όλη την περιοχή της Ανατολικής Μεσογείου. </w:t>
      </w:r>
      <w:r>
        <w:rPr>
          <w:rFonts w:eastAsia="Times New Roman"/>
          <w:bCs/>
        </w:rPr>
        <w:t>Εμείς, τίποτα!</w:t>
      </w:r>
    </w:p>
    <w:p w14:paraId="7A3DB6D0" w14:textId="77777777" w:rsidR="0094778C" w:rsidRDefault="00CE49DA">
      <w:pPr>
        <w:spacing w:line="600" w:lineRule="auto"/>
        <w:ind w:firstLine="720"/>
        <w:jc w:val="both"/>
        <w:rPr>
          <w:rFonts w:eastAsia="Times New Roman"/>
          <w:bCs/>
        </w:rPr>
      </w:pPr>
      <w:r>
        <w:rPr>
          <w:rFonts w:eastAsia="Times New Roman"/>
          <w:bCs/>
        </w:rPr>
        <w:t>Και τι</w:t>
      </w:r>
      <w:r>
        <w:rPr>
          <w:rFonts w:eastAsia="Times New Roman"/>
          <w:bCs/>
        </w:rPr>
        <w:t xml:space="preserve"> είναι ο επιχειρησιακός συντονισμός μεταξύ Ελλάδας και Τουρκίας; Πώς θα εξασφαλιστεί; Ποιος θα τον αναλάβει; Μήπως υποκρύπτεται ακόμη –γιατί βλέπω και από τη συνάντηση εχθές με τον κ. Στάινμαγιερ εδώ, τις συνομιλίες- μήπως είναι ακόμα ζωντανό το ενδεχόμενο</w:t>
      </w:r>
      <w:r>
        <w:rPr>
          <w:rFonts w:eastAsia="Times New Roman"/>
          <w:bCs/>
        </w:rPr>
        <w:t xml:space="preserve"> κοινών περιπολιών; </w:t>
      </w:r>
    </w:p>
    <w:p w14:paraId="7A3DB6D1" w14:textId="77777777" w:rsidR="0094778C" w:rsidRDefault="00CE49DA">
      <w:pPr>
        <w:spacing w:line="600" w:lineRule="auto"/>
        <w:ind w:firstLine="720"/>
        <w:jc w:val="both"/>
        <w:rPr>
          <w:rFonts w:eastAsia="Times New Roman"/>
          <w:bCs/>
        </w:rPr>
      </w:pPr>
      <w:r>
        <w:rPr>
          <w:rFonts w:eastAsia="Times New Roman"/>
          <w:bCs/>
        </w:rPr>
        <w:t>Όλα αυτά δημιουργούν εύλογες ανησυχίες. Όλα αυτά δημιουργούν εύλογες και μεγάλες ανησυχίες και στους κατοίκους των νησιών, τις οποίες μεταφέρουν συνάδελφοι, ο κ. Κόνσολας, ο κ. Κυριαζίδης, ο κ. Κεφαλογιάννης, ο κ. Αθανασίου.</w:t>
      </w:r>
    </w:p>
    <w:p w14:paraId="7A3DB6D2" w14:textId="77777777" w:rsidR="0094778C" w:rsidRDefault="00CE49DA">
      <w:pPr>
        <w:spacing w:line="600" w:lineRule="auto"/>
        <w:ind w:firstLine="720"/>
        <w:jc w:val="both"/>
        <w:rPr>
          <w:rFonts w:eastAsia="Times New Roman"/>
          <w:bCs/>
        </w:rPr>
      </w:pPr>
      <w:r>
        <w:rPr>
          <w:rFonts w:eastAsia="Times New Roman"/>
          <w:b/>
          <w:bCs/>
          <w:shd w:val="clear" w:color="auto" w:fill="FFFFFF"/>
        </w:rPr>
        <w:t>ΠΡΟΕΔΡΟΣ (</w:t>
      </w:r>
      <w:r>
        <w:rPr>
          <w:rFonts w:eastAsia="Times New Roman"/>
          <w:b/>
          <w:bCs/>
          <w:shd w:val="clear" w:color="auto" w:fill="FFFFFF"/>
        </w:rPr>
        <w:t>Νικόλαος Βούτσης):</w:t>
      </w:r>
      <w:r>
        <w:rPr>
          <w:rFonts w:eastAsia="Times New Roman"/>
          <w:bCs/>
          <w:shd w:val="clear" w:color="auto" w:fill="FFFFFF"/>
        </w:rPr>
        <w:t xml:space="preserve"> </w:t>
      </w:r>
      <w:r>
        <w:rPr>
          <w:rFonts w:eastAsia="Times New Roman"/>
          <w:bCs/>
        </w:rPr>
        <w:t xml:space="preserve">Κύριε Κουμουτσάκο, σπεύστε, παρακαλώ. Έχετε και τη δευτερολογία σας. </w:t>
      </w:r>
    </w:p>
    <w:p w14:paraId="7A3DB6D3" w14:textId="77777777" w:rsidR="0094778C" w:rsidRDefault="00CE49DA">
      <w:pPr>
        <w:spacing w:line="600" w:lineRule="auto"/>
        <w:ind w:firstLine="720"/>
        <w:jc w:val="both"/>
        <w:rPr>
          <w:rFonts w:eastAsia="Times New Roman"/>
          <w:bCs/>
        </w:rPr>
      </w:pPr>
      <w:r>
        <w:rPr>
          <w:rFonts w:eastAsia="Times New Roman" w:cs="Times New Roman"/>
          <w:b/>
          <w:bCs/>
          <w:szCs w:val="24"/>
        </w:rPr>
        <w:t>ΓΕΩΡΓΙΟΣ ΚΟΥΜΟΥΤΣΑΚΟΣ:</w:t>
      </w:r>
      <w:r>
        <w:rPr>
          <w:rFonts w:eastAsia="Times New Roman"/>
          <w:bCs/>
        </w:rPr>
        <w:t xml:space="preserve"> Ναι, κύριε Πρόεδρε. </w:t>
      </w:r>
    </w:p>
    <w:p w14:paraId="7A3DB6D4" w14:textId="77777777" w:rsidR="0094778C" w:rsidRDefault="00CE49DA">
      <w:pPr>
        <w:spacing w:line="600" w:lineRule="auto"/>
        <w:ind w:firstLine="720"/>
        <w:jc w:val="both"/>
        <w:rPr>
          <w:rFonts w:eastAsia="Times New Roman"/>
          <w:bCs/>
        </w:rPr>
      </w:pPr>
      <w:r>
        <w:rPr>
          <w:rFonts w:eastAsia="Times New Roman"/>
          <w:bCs/>
        </w:rPr>
        <w:t>Και πάντως, εμείς, όπως φάνηκε στο Ευρωπαϊκό Λαϊκό Κόμμα, κύριε Πρόεδρε, όταν χρειάστηκε, στηρίξαμε, γιατί πάντα βάζουμε το</w:t>
      </w:r>
      <w:r>
        <w:rPr>
          <w:rFonts w:eastAsia="Times New Roman"/>
          <w:bCs/>
        </w:rPr>
        <w:t xml:space="preserve"> συμφέρον της χώρας πάνω από όλα. Αυτό έκανε ο Πρόεδρος του Κόμματος, ο κ. Μεϊμαράκης, οδηγώντας την κ. Μέρκελ στο να μην αναφερθεί ούτε καν εμμέσως στο ενδεχόμενο ή στην πιθανότητα μεικτών ελληνοτουρκικών περιπολιών στη θάλασσα του Αιγαίου. </w:t>
      </w:r>
    </w:p>
    <w:p w14:paraId="7A3DB6D5" w14:textId="77777777" w:rsidR="0094778C" w:rsidRDefault="00CE49DA">
      <w:pPr>
        <w:spacing w:line="600" w:lineRule="auto"/>
        <w:ind w:firstLine="720"/>
        <w:jc w:val="both"/>
        <w:rPr>
          <w:rFonts w:eastAsia="Times New Roman"/>
          <w:bCs/>
        </w:rPr>
      </w:pPr>
      <w:r>
        <w:rPr>
          <w:rFonts w:eastAsia="Times New Roman"/>
          <w:bCs/>
        </w:rPr>
        <w:t>Και, τέλος, ε</w:t>
      </w:r>
      <w:r>
        <w:rPr>
          <w:rFonts w:eastAsia="Times New Roman"/>
          <w:bCs/>
        </w:rPr>
        <w:t xml:space="preserve">ίπαμε με οδύνη ότι η σημερινή συζήτηση γίνεται κάτω από τη βαριά σκιά πνιγμών και ναυαγίων. Είναι απάνθρωπη αυτή η κατάσταση. </w:t>
      </w:r>
    </w:p>
    <w:p w14:paraId="7A3DB6D6" w14:textId="77777777" w:rsidR="0094778C" w:rsidRDefault="00CE49DA">
      <w:pPr>
        <w:spacing w:line="600" w:lineRule="auto"/>
        <w:ind w:firstLine="720"/>
        <w:jc w:val="both"/>
        <w:rPr>
          <w:rFonts w:eastAsia="Times New Roman"/>
          <w:bCs/>
        </w:rPr>
      </w:pPr>
      <w:r>
        <w:rPr>
          <w:rFonts w:eastAsia="Times New Roman"/>
          <w:bCs/>
        </w:rPr>
        <w:t>Να σας θυμίσω</w:t>
      </w:r>
      <w:r>
        <w:rPr>
          <w:rFonts w:eastAsia="Times New Roman"/>
          <w:bCs/>
        </w:rPr>
        <w:t xml:space="preserve"> ότι σε αντίστοιχες τραγικές περιπτώσεις, σε δυστυχήματα, σε τραγικές καταστάσεις, το 2014, τότε ως Αντιπολίτευση ζητήσατε να αναλάβει η Κυβέρνηση πολιτικές ευθύνες για τον χαμό των ανθρώπων. Ζητήσατε παραιτήσεις, διασύροντας ουσιαστικά και εκθέτοντας διεθ</w:t>
      </w:r>
      <w:r>
        <w:rPr>
          <w:rFonts w:eastAsia="Times New Roman"/>
          <w:bCs/>
        </w:rPr>
        <w:t xml:space="preserve">νώς τη χώρα ότι δεν κάναμε καλά τη δουλειά μας. </w:t>
      </w:r>
    </w:p>
    <w:p w14:paraId="7A3DB6D7" w14:textId="77777777" w:rsidR="0094778C" w:rsidRDefault="00CE49DA">
      <w:pPr>
        <w:spacing w:line="600" w:lineRule="auto"/>
        <w:ind w:firstLine="720"/>
        <w:jc w:val="both"/>
        <w:rPr>
          <w:rFonts w:eastAsia="Times New Roman"/>
          <w:bCs/>
        </w:rPr>
      </w:pPr>
      <w:r>
        <w:rPr>
          <w:rFonts w:eastAsia="Times New Roman"/>
          <w:bCs/>
        </w:rPr>
        <w:t>Ακούστε, κύριε Πρόεδρε, εμείς με αυτό το ζήτημα τέτοιου είδους δεύτερης κατηγορίας φτηνή αντιπολίτευση δεν θα κάνουμε. Εμείς είμαστε εδώ για να ζητήσουμε να μας διευκρινίσετε εάν η Ελλάδα κινδυνεύει να γίνει</w:t>
      </w:r>
      <w:r>
        <w:rPr>
          <w:rFonts w:eastAsia="Times New Roman"/>
          <w:bCs/>
        </w:rPr>
        <w:t xml:space="preserve">, με δικά σας λόγια, «αποθήκη ψυχών». Αν θα γίνει ένας απέραντος καταυλισμός εκατοντάδων χιλιάδων προσφύγων και μεταναστών, που δεν θα μπορεί να διαχειριστεί η χώρα στην οικονομική κατάσταση που βρίσκεται. </w:t>
      </w:r>
    </w:p>
    <w:p w14:paraId="7A3DB6D8" w14:textId="77777777" w:rsidR="0094778C" w:rsidRDefault="00CE49DA">
      <w:pPr>
        <w:spacing w:line="600" w:lineRule="auto"/>
        <w:ind w:firstLine="720"/>
        <w:jc w:val="both"/>
        <w:rPr>
          <w:rFonts w:eastAsia="Times New Roman"/>
          <w:bCs/>
        </w:rPr>
      </w:pPr>
      <w:r>
        <w:rPr>
          <w:rFonts w:eastAsia="Times New Roman"/>
          <w:bCs/>
        </w:rPr>
        <w:t>Έχετε ευθύνη γι’ αυτό και περιμένουμε απαντήσεις.</w:t>
      </w:r>
      <w:r>
        <w:rPr>
          <w:rFonts w:eastAsia="Times New Roman"/>
          <w:bCs/>
        </w:rPr>
        <w:t xml:space="preserve"> </w:t>
      </w:r>
    </w:p>
    <w:p w14:paraId="7A3DB6D9" w14:textId="77777777" w:rsidR="0094778C" w:rsidRDefault="00CE49DA">
      <w:pPr>
        <w:spacing w:line="600" w:lineRule="auto"/>
        <w:jc w:val="center"/>
        <w:rPr>
          <w:rFonts w:eastAsia="Times New Roman" w:cs="Times New Roman"/>
        </w:rPr>
      </w:pPr>
      <w:r>
        <w:rPr>
          <w:rFonts w:eastAsia="Times New Roman" w:cs="Times New Roman"/>
        </w:rPr>
        <w:t>(Χειροκροτήματα από την πτέρυγα της Νέας Δημοκρατίας)</w:t>
      </w:r>
    </w:p>
    <w:p w14:paraId="7A3DB6DA" w14:textId="77777777" w:rsidR="0094778C" w:rsidRDefault="00CE49DA">
      <w:pPr>
        <w:spacing w:line="600" w:lineRule="auto"/>
        <w:ind w:firstLine="720"/>
        <w:jc w:val="both"/>
        <w:rPr>
          <w:rFonts w:eastAsia="Times New Roman"/>
          <w:bCs/>
        </w:rPr>
      </w:pPr>
      <w:r>
        <w:rPr>
          <w:rFonts w:eastAsia="Times New Roman"/>
          <w:b/>
          <w:bCs/>
          <w:shd w:val="clear" w:color="auto" w:fill="FFFFFF"/>
        </w:rPr>
        <w:t>ΠΡΟΕΔΡΟΣ (Νικόλαος Βούτσης):</w:t>
      </w:r>
      <w:r>
        <w:rPr>
          <w:rFonts w:eastAsia="Times New Roman"/>
          <w:bCs/>
          <w:shd w:val="clear" w:color="auto" w:fill="FFFFFF"/>
        </w:rPr>
        <w:t xml:space="preserve"> </w:t>
      </w:r>
      <w:r>
        <w:rPr>
          <w:rFonts w:eastAsia="Times New Roman"/>
          <w:bCs/>
        </w:rPr>
        <w:t xml:space="preserve">Ευχαριστούμε, κύριε Βουλευτά. </w:t>
      </w:r>
    </w:p>
    <w:p w14:paraId="7A3DB6DB" w14:textId="77777777" w:rsidR="0094778C" w:rsidRDefault="00CE49DA">
      <w:pPr>
        <w:spacing w:line="600" w:lineRule="auto"/>
        <w:ind w:firstLine="720"/>
        <w:jc w:val="both"/>
        <w:rPr>
          <w:rFonts w:eastAsia="Times New Roman"/>
          <w:bCs/>
        </w:rPr>
      </w:pPr>
      <w:r>
        <w:rPr>
          <w:rFonts w:eastAsia="Times New Roman"/>
          <w:bCs/>
        </w:rPr>
        <w:t xml:space="preserve">Ο κύριος Πρωθυπουργός έχει τον λόγο. </w:t>
      </w:r>
    </w:p>
    <w:p w14:paraId="7A3DB6DC" w14:textId="77777777" w:rsidR="0094778C" w:rsidRDefault="00CE49DA">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Κυρίες και κύριοι συνάδελφοι, θα ήθελα να ευχαριστήσω τον κ. Κουμουτσάκο για την ερώτηση αυτή, διότι είναι πραγματικά επίκαιρη και μου δίνει την ευκαιρία, ιδιαίτερα μετά τα περιστατικά που είδαμε από τους δέκτες των τηλεοράσεών μας όλοι –και αναφέρομαι στο</w:t>
      </w:r>
      <w:r>
        <w:rPr>
          <w:rFonts w:eastAsia="Times New Roman" w:cs="Times New Roman"/>
          <w:szCs w:val="24"/>
        </w:rPr>
        <w:t xml:space="preserve"> χθεσινό τραγικό ναυάγιο, ένα από τα δεκάδες που συμβαίνουν σχεδόν καθημερινά πλέον στις θάλασσες του Αιγαίου- να εκφράσω στο Σώμα τη βαθιά μου θλίψη, την απέραντη οδύνη για τους δεκάδες θανάτους, για την ανθρώπινη αυτή τραγωδία που εξελίσσεται στις θάλασσ</w:t>
      </w:r>
      <w:r>
        <w:rPr>
          <w:rFonts w:eastAsia="Times New Roman" w:cs="Times New Roman"/>
          <w:szCs w:val="24"/>
        </w:rPr>
        <w:t xml:space="preserve">ές μας. </w:t>
      </w:r>
    </w:p>
    <w:p w14:paraId="7A3DB6DD"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Θα ήθελα να τονίσω ότι τις μέρες αυτές τα κύματα του Αιγαίου δεν ξεβράζουν απλά νεκρούς πρόσφυγες, νεκρά παιδιά, αλλά ξεβράζουν στις ακτές μας τον ίδιο τον ευρωπαϊκό πολιτισμό, διότι δεν μπορεί να μένει κανείς απαθής εδώ και μήνες σε μία ανθρωπιστ</w:t>
      </w:r>
      <w:r>
        <w:rPr>
          <w:rFonts w:eastAsia="Times New Roman" w:cs="Times New Roman"/>
          <w:szCs w:val="24"/>
        </w:rPr>
        <w:t>ική τραγωδία που εξελίσσεται με ευθύνη της Δύσης, με ευθύνη των δυτικών κυβερνήσεων. Διότι οι πολεμικές επεμβάσεις στην περιοχή δεν ήταν επεμβάσεις, οι οποίες έγιναν προκειμένου να αναδείξουν τον αναγκαίο εκδημοκρατισμό των κρατών αυτών, αλλά για να αναδεί</w:t>
      </w:r>
      <w:r>
        <w:rPr>
          <w:rFonts w:eastAsia="Times New Roman" w:cs="Times New Roman"/>
          <w:szCs w:val="24"/>
        </w:rPr>
        <w:t>ξουν γεωπολιτικά συμφέροντα που κακώς υπολογίστηκαν ότι δεν θα είχαν τέτοιες τραγικές συνέπειες από τις κυβερνήσεις της Δύσης και της Ευρωπαϊκής Ένωσης. Σήμερα όσοι έσπειραν ανέμους θερίζουν θύελλες. Μόνο που αυτές οι θύελλες αφορούν κυρίως τις χώρες της π</w:t>
      </w:r>
      <w:r>
        <w:rPr>
          <w:rFonts w:eastAsia="Times New Roman" w:cs="Times New Roman"/>
          <w:szCs w:val="24"/>
        </w:rPr>
        <w:t xml:space="preserve">ρώτης υποδοχής. </w:t>
      </w:r>
    </w:p>
    <w:p w14:paraId="7A3DB6DE"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Θέλω να υπογραμμίσω επίσης, κυρίες και κύριοι συνάδελφοι, ότι και προσωπικά ως μέλος αυτής της ευρωπαϊκής ηγεσίας, εκπροσωπώντας τη χώρα σε αυτές τις Συνόδους Κορυφής, από τον προηγούμενο Φλεβάρη με δική μας –δική μου και του Ιταλού Πρωθυπ</w:t>
      </w:r>
      <w:r>
        <w:rPr>
          <w:rFonts w:eastAsia="Times New Roman" w:cs="Times New Roman"/>
          <w:szCs w:val="24"/>
        </w:rPr>
        <w:t>ουργού- αίτηση έγινε η πρώτη διάσκεψη σε επίπεδο κορυφής για την αντιμετώπιση της ανθρωπιστικής κρίσης και του προσφυγικού προβλήματος, που τότε στην Ευρωπαϊκή Ένωση δεν θεωρούσαν ότι αφορά το Αιγαίο, την Τουρκία. Ζητούσαν μονάχα –και θα γίνει στις 14 Νοέμ</w:t>
      </w:r>
      <w:r>
        <w:rPr>
          <w:rFonts w:eastAsia="Times New Roman" w:cs="Times New Roman"/>
          <w:szCs w:val="24"/>
        </w:rPr>
        <w:t>βρη στη Βαλέτα, στη Μάλτα- Διάσκεψη Ευρωπαϊκής Ένωσης με τις χώρες της Αφρικής, θεωρώντας ότι το πρόβλημα αφορά μονάχα τη Λιβύη, τις μεταναστευτικές ροές από τη χώρα της Λιβύης στη Μεσόγειο, με επίκεντρο τα δραματικά ναυάγια στη Λαμπεντούζα. Από τότε είχαμ</w:t>
      </w:r>
      <w:r>
        <w:rPr>
          <w:rFonts w:eastAsia="Times New Roman" w:cs="Times New Roman"/>
          <w:szCs w:val="24"/>
        </w:rPr>
        <w:t xml:space="preserve">ε ζητήσει συνεννόηση με την Τουρκία, γνωρίζοντας, όπως όλοι –κι εσείς φαντάζομαι- ότι από τότε στις ακτές, στα παράλια της Τουρκίας υπάρχουν δεκάδες, εκατοντάδες χιλιάδες προσφύγων από τη Συρία. </w:t>
      </w:r>
    </w:p>
    <w:p w14:paraId="7A3DB6DF"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Θέλω, λοιπόν, να πω ότι αισθάνομαι ως μέλος αυτής της ευρωπα</w:t>
      </w:r>
      <w:r>
        <w:rPr>
          <w:rFonts w:eastAsia="Times New Roman" w:cs="Times New Roman"/>
          <w:szCs w:val="24"/>
        </w:rPr>
        <w:t>ϊκής ηγεσίας ντροπή, τόσο για την ανικανότητα της Ευρώπης να αντιμετωπίσει αποτελεσματικά αυτό το ανθρώπινο δράμα όσο και για το επίπεδο της συζήτησης που διεξάγεται σε επίπεδο κορυφής, που ο ένας προσπαθεί να πετάξει το μπαλάκι στον άλλο. Και είναι υποκρι</w:t>
      </w:r>
      <w:r>
        <w:rPr>
          <w:rFonts w:eastAsia="Times New Roman" w:cs="Times New Roman"/>
          <w:szCs w:val="24"/>
        </w:rPr>
        <w:t>τικά και κροκοδείλια τα δάκρυα για τα νεκρά παιδιά στις ακτές του Αιγαίου. Διότι είναι πάρα πολύ συμπαθή τα νεκρά παιδιά σε όλους μας και μας προξενούν θλίψη, αλλά τα ζωντανά παιδιά που έρχονται κατά δεκάδες χιλιάδες και στοιβάζονται στον δρόμο της προσφυγ</w:t>
      </w:r>
      <w:r>
        <w:rPr>
          <w:rFonts w:eastAsia="Times New Roman" w:cs="Times New Roman"/>
          <w:szCs w:val="24"/>
        </w:rPr>
        <w:t xml:space="preserve">ιάς δεν τα συμπαθεί κανένας και δεν είναι αντικείμενο συμπάθειας. </w:t>
      </w:r>
    </w:p>
    <w:p w14:paraId="7A3DB6E0" w14:textId="77777777" w:rsidR="0094778C" w:rsidRDefault="00CE49DA">
      <w:pPr>
        <w:tabs>
          <w:tab w:val="left" w:pos="2820"/>
        </w:tabs>
        <w:spacing w:line="600" w:lineRule="auto"/>
        <w:ind w:firstLine="720"/>
        <w:jc w:val="both"/>
        <w:rPr>
          <w:rFonts w:eastAsia="Times New Roman"/>
          <w:szCs w:val="24"/>
        </w:rPr>
      </w:pPr>
      <w:r>
        <w:rPr>
          <w:rFonts w:eastAsia="Times New Roman" w:cs="Times New Roman"/>
          <w:szCs w:val="24"/>
        </w:rPr>
        <w:t>Θέλω να πω ότι αυτό το επίπεδο που αφορά την ηγεσία της Ευρωπαϊκής Ένωσης είναι ένα επίπεδο θλιβερό –το επίπεδο της συζήτησης εννοώ- και καταδεικνύει την αδυναμία της Ευρώπης να υπερασπιστε</w:t>
      </w:r>
      <w:r>
        <w:rPr>
          <w:rFonts w:eastAsia="Times New Roman" w:cs="Times New Roman"/>
          <w:szCs w:val="24"/>
        </w:rPr>
        <w:t xml:space="preserve">ί τις αξίες της, την </w:t>
      </w:r>
      <w:r>
        <w:rPr>
          <w:rFonts w:eastAsia="Times New Roman"/>
          <w:szCs w:val="24"/>
        </w:rPr>
        <w:t xml:space="preserve">ίδια στιγμή μάλιστα που ορισμένες κυβερνήσεις, ενδεχομένως ακολουθώντας την ίδια αντίληψη που όχι εσείς, κύριε Κουμουτσάκο, αλλά μέρος της </w:t>
      </w:r>
      <w:r>
        <w:rPr>
          <w:rFonts w:eastAsia="Times New Roman"/>
          <w:szCs w:val="24"/>
        </w:rPr>
        <w:t>π</w:t>
      </w:r>
      <w:r>
        <w:rPr>
          <w:rFonts w:eastAsia="Times New Roman"/>
          <w:szCs w:val="24"/>
        </w:rPr>
        <w:t>αράταξής σας έχει, υιοθετούν τη λογική να υψώσουμε τείχη, συρματοπλέγματα στα σύνορα μεταξύ χωρ</w:t>
      </w:r>
      <w:r>
        <w:rPr>
          <w:rFonts w:eastAsia="Times New Roman"/>
          <w:szCs w:val="24"/>
        </w:rPr>
        <w:t>ών-κρατών της Ευρωπαϊκής Ένωσης.</w:t>
      </w:r>
    </w:p>
    <w:p w14:paraId="7A3DB6E1" w14:textId="77777777" w:rsidR="0094778C" w:rsidRDefault="00CE49DA">
      <w:pPr>
        <w:tabs>
          <w:tab w:val="left" w:pos="2820"/>
        </w:tabs>
        <w:spacing w:line="600" w:lineRule="auto"/>
        <w:ind w:firstLine="720"/>
        <w:jc w:val="both"/>
        <w:rPr>
          <w:rFonts w:eastAsia="Times New Roman"/>
          <w:szCs w:val="24"/>
        </w:rPr>
      </w:pPr>
      <w:r>
        <w:rPr>
          <w:rFonts w:eastAsia="Times New Roman"/>
          <w:szCs w:val="24"/>
        </w:rPr>
        <w:t>Κ</w:t>
      </w:r>
      <w:r>
        <w:rPr>
          <w:rFonts w:eastAsia="Times New Roman"/>
          <w:szCs w:val="24"/>
        </w:rPr>
        <w:t>αι επειδή θεωρώ ότι απαντώ σε Βουλευτές που ενστερνίζονται, από διαφορετική ιδεολογική αφετηρία, ένα κοινό ευρωπαϊκό όραμα, να σας πω ότι στη δικιά μου την αντίληψη, από μια αριστερή οπτική, το ευρωπαϊκό όραμα γεννήθηκε ότ</w:t>
      </w:r>
      <w:r>
        <w:rPr>
          <w:rFonts w:eastAsia="Times New Roman"/>
          <w:szCs w:val="24"/>
        </w:rPr>
        <w:t>αν έπεσε το Τείχος του Βερολίνου που χώριζε τον ίδιο λαό. Και σήμερα αυτό το ευρωπαϊκό όραμα πεθαίνει, όταν κάποιες χώρες υψώνουν τείχη και συρματοπλέγματα για να μην περάσουν από τα σύνορά τους οι πρόσφυγες.</w:t>
      </w:r>
    </w:p>
    <w:p w14:paraId="7A3DB6E2" w14:textId="77777777" w:rsidR="0094778C" w:rsidRDefault="00CE49DA">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7A3DB6E3" w14:textId="77777777" w:rsidR="0094778C" w:rsidRDefault="00CE49DA">
      <w:pPr>
        <w:tabs>
          <w:tab w:val="left" w:pos="2820"/>
        </w:tabs>
        <w:spacing w:line="600" w:lineRule="auto"/>
        <w:ind w:firstLine="720"/>
        <w:jc w:val="both"/>
        <w:rPr>
          <w:rFonts w:eastAsia="Times New Roman"/>
          <w:szCs w:val="24"/>
        </w:rPr>
      </w:pPr>
      <w:r>
        <w:rPr>
          <w:rFonts w:eastAsia="Times New Roman"/>
          <w:szCs w:val="24"/>
        </w:rPr>
        <w:t>Πρώ</w:t>
      </w:r>
      <w:r>
        <w:rPr>
          <w:rFonts w:eastAsia="Times New Roman"/>
          <w:szCs w:val="24"/>
        </w:rPr>
        <w:t>τιστο καθήκον μας, λοιπόν, κυρίες και κύριοι συνάδελφοι, τούτη τη στιγμή είναι το ανθρωπιστικό μας καθήκον. Και θέλω με την ευκαιρία να εκφράσω τη συμπαράσταση, την αλληλεγγύη, τα συγχαρητήρια μου στους άντρες και στις γυναίκες της Ελληνικής Ακτοφυλακής πο</w:t>
      </w:r>
      <w:r>
        <w:rPr>
          <w:rFonts w:eastAsia="Times New Roman"/>
          <w:szCs w:val="24"/>
        </w:rPr>
        <w:t xml:space="preserve">υ καθημερινά σώζουν δεκάδες εκατοντάδες ανθρώπινες ζωές. </w:t>
      </w:r>
    </w:p>
    <w:p w14:paraId="7A3DB6E4" w14:textId="77777777" w:rsidR="0094778C" w:rsidRDefault="00CE49DA">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7A3DB6E5" w14:textId="77777777" w:rsidR="0094778C" w:rsidRDefault="00CE49DA">
      <w:pPr>
        <w:tabs>
          <w:tab w:val="left" w:pos="2820"/>
        </w:tabs>
        <w:spacing w:line="600" w:lineRule="auto"/>
        <w:ind w:firstLine="720"/>
        <w:jc w:val="both"/>
        <w:rPr>
          <w:rFonts w:eastAsia="Times New Roman"/>
          <w:szCs w:val="24"/>
        </w:rPr>
      </w:pPr>
      <w:r>
        <w:rPr>
          <w:rFonts w:eastAsia="Times New Roman"/>
          <w:szCs w:val="24"/>
        </w:rPr>
        <w:t>Διότι, βεβαίως, πρώτιστο καθήκον της Ακτοφυλακής είναι η νομιμότητα και η φύλαξη των συνόρων. Όμως, τούτες τις μέρες ακόμη μεγαλύτερο καθήκον είναι η διάσ</w:t>
      </w:r>
      <w:r>
        <w:rPr>
          <w:rFonts w:eastAsia="Times New Roman"/>
          <w:szCs w:val="24"/>
        </w:rPr>
        <w:t>ωση ανθρώπινων ζωών. Όταν μια ζωή κινδυνεύει στη θάλασσα, τότε αυτό είναι το πρώτιστο καθήκον της ανθρωπιάς.</w:t>
      </w:r>
    </w:p>
    <w:p w14:paraId="7A3DB6E6" w14:textId="77777777" w:rsidR="0094778C" w:rsidRDefault="00CE49DA">
      <w:pPr>
        <w:tabs>
          <w:tab w:val="left" w:pos="2820"/>
        </w:tabs>
        <w:spacing w:line="600" w:lineRule="auto"/>
        <w:ind w:firstLine="720"/>
        <w:jc w:val="both"/>
        <w:rPr>
          <w:rFonts w:eastAsia="Times New Roman"/>
          <w:szCs w:val="24"/>
        </w:rPr>
      </w:pPr>
      <w:r>
        <w:rPr>
          <w:rFonts w:eastAsia="Times New Roman"/>
          <w:szCs w:val="24"/>
        </w:rPr>
        <w:t xml:space="preserve">Και πραγματικά αισθάνθηκα πολύ δυσάρεστα όταν κάποιοι ηγέτες χωρών -δεν έχει νόημα να αναφερθώ σε ποιους- στη Σύνοδο </w:t>
      </w:r>
      <w:r>
        <w:rPr>
          <w:rFonts w:eastAsia="Times New Roman"/>
          <w:szCs w:val="24"/>
        </w:rPr>
        <w:t xml:space="preserve">Κορυφής </w:t>
      </w:r>
      <w:r>
        <w:rPr>
          <w:rFonts w:eastAsia="Times New Roman"/>
          <w:szCs w:val="24"/>
        </w:rPr>
        <w:t>της περασμένης Κυριακή</w:t>
      </w:r>
      <w:r>
        <w:rPr>
          <w:rFonts w:eastAsia="Times New Roman"/>
          <w:szCs w:val="24"/>
        </w:rPr>
        <w:t>ς, με τον ίδιο τρόπο που προεκλογικά κάποιοι από την Αντιπολίτευση στηλίτευαν την ελληνική Κυβέρνηση, που μίλαγε για το ανθρωπιστικό καθήκον της διάσωσης ζωών, μ</w:t>
      </w:r>
      <w:r>
        <w:rPr>
          <w:rFonts w:eastAsia="Times New Roman"/>
          <w:szCs w:val="24"/>
        </w:rPr>
        <w:t>ά</w:t>
      </w:r>
      <w:r>
        <w:rPr>
          <w:rFonts w:eastAsia="Times New Roman"/>
          <w:szCs w:val="24"/>
        </w:rPr>
        <w:t xml:space="preserve">ς κατηγορούσαν ότι δεν μπορούμε να φυλάξουμε, λέει, τα σύνορά μας. Και όταν ετέθη το ερώτημα, </w:t>
      </w:r>
      <w:r>
        <w:rPr>
          <w:rFonts w:eastAsia="Times New Roman"/>
          <w:szCs w:val="24"/>
        </w:rPr>
        <w:t>με βάση το διεθνές δίκαιο, όταν άνθρωποι κινδυνεύουν εντός των χωρικών υδάτων, ποιο είναι το πρώτιστο καθήκον -η απώθησή ή η διάσωσή τους;- δεν είχαν να απαντήσουν. Ελπίζω να έχετε εσείς απάντηση σε αυτό το ερώτημα, κύριε Κουμουτσάκο, διότι είναι κρίσιμο.</w:t>
      </w:r>
    </w:p>
    <w:p w14:paraId="7A3DB6E7" w14:textId="77777777" w:rsidR="0094778C" w:rsidRDefault="00CE49DA">
      <w:pPr>
        <w:tabs>
          <w:tab w:val="left" w:pos="2820"/>
        </w:tabs>
        <w:spacing w:line="600" w:lineRule="auto"/>
        <w:ind w:firstLine="720"/>
        <w:jc w:val="both"/>
        <w:rPr>
          <w:rFonts w:eastAsia="Times New Roman"/>
          <w:szCs w:val="24"/>
        </w:rPr>
      </w:pPr>
      <w:r>
        <w:rPr>
          <w:rFonts w:eastAsia="Times New Roman"/>
          <w:szCs w:val="24"/>
        </w:rPr>
        <w:t>Πρώτιστο καθήκον μας, λοιπόν, τούτη την ώρα είναι να διασώσουμε αυτούς τους βασανισμένους ανθρώπους και να περιορίσουμε την ανθρωπιστική τραγωδία. Κι αυτό είναι καθήκον ανθρωπιστικό, καθήκον αλληλεγγύης απέναντι σε ανθρώπους που εγκατέλειψαν τη χώρα τους γ</w:t>
      </w:r>
      <w:r>
        <w:rPr>
          <w:rFonts w:eastAsia="Times New Roman"/>
          <w:szCs w:val="24"/>
        </w:rPr>
        <w:t xml:space="preserve">ια να χτίσουν από το μηδέν τις ζωές </w:t>
      </w:r>
      <w:r>
        <w:rPr>
          <w:rFonts w:eastAsia="Times New Roman"/>
          <w:szCs w:val="24"/>
        </w:rPr>
        <w:t xml:space="preserve">τους, </w:t>
      </w:r>
      <w:r>
        <w:rPr>
          <w:rFonts w:eastAsia="Times New Roman"/>
          <w:szCs w:val="24"/>
        </w:rPr>
        <w:t xml:space="preserve">που καταστράφηκαν από τον πόλεμο και την ερήμωση. </w:t>
      </w:r>
    </w:p>
    <w:p w14:paraId="7A3DB6E8" w14:textId="77777777" w:rsidR="0094778C" w:rsidRDefault="00CE49DA">
      <w:pPr>
        <w:tabs>
          <w:tab w:val="left" w:pos="2820"/>
        </w:tabs>
        <w:spacing w:line="600" w:lineRule="auto"/>
        <w:ind w:firstLine="720"/>
        <w:jc w:val="both"/>
        <w:rPr>
          <w:rFonts w:eastAsia="Times New Roman"/>
          <w:szCs w:val="24"/>
        </w:rPr>
      </w:pPr>
      <w:r>
        <w:rPr>
          <w:rFonts w:eastAsia="Times New Roman"/>
          <w:szCs w:val="24"/>
        </w:rPr>
        <w:t>Και ως Έλληνες γνωρίζουμε τι σημαίνει προσφυγιά. Γνωρίζουμε εμείς οι νεότεροι από τα διηγήματα των παππούδων μας και των γιαγιάδων μας τι σήμαινε προσφυγιά και κυρ</w:t>
      </w:r>
      <w:r>
        <w:rPr>
          <w:rFonts w:eastAsia="Times New Roman"/>
          <w:szCs w:val="24"/>
        </w:rPr>
        <w:t>ίως αυτά τα νησιά που σήμερα ζουν αυτή</w:t>
      </w:r>
      <w:r>
        <w:rPr>
          <w:rFonts w:eastAsia="Times New Roman"/>
          <w:szCs w:val="24"/>
        </w:rPr>
        <w:t>ν</w:t>
      </w:r>
      <w:r>
        <w:rPr>
          <w:rFonts w:eastAsia="Times New Roman"/>
          <w:szCs w:val="24"/>
        </w:rPr>
        <w:t xml:space="preserve"> την τραγωδία είναι νησιά που έζησαν την προσφυγιά στο πετσί τους. </w:t>
      </w:r>
    </w:p>
    <w:p w14:paraId="7A3DB6E9" w14:textId="77777777" w:rsidR="0094778C" w:rsidRDefault="00CE49DA">
      <w:pPr>
        <w:tabs>
          <w:tab w:val="left" w:pos="2820"/>
        </w:tabs>
        <w:spacing w:line="600" w:lineRule="auto"/>
        <w:ind w:firstLine="720"/>
        <w:jc w:val="both"/>
        <w:rPr>
          <w:rFonts w:eastAsia="Times New Roman"/>
          <w:szCs w:val="24"/>
        </w:rPr>
      </w:pPr>
      <w:r>
        <w:rPr>
          <w:rFonts w:eastAsia="Times New Roman"/>
          <w:szCs w:val="24"/>
        </w:rPr>
        <w:t>Είναι, επίσης, καθήκον μας να κάνουμε ό,τι περνάει από το χέρι μας, ακόμη και να υπερβούμε τις δυνατότητές μας, για να μην ξαναζήσουμε στιγμές σαν τι</w:t>
      </w:r>
      <w:r>
        <w:rPr>
          <w:rFonts w:eastAsia="Times New Roman"/>
          <w:szCs w:val="24"/>
        </w:rPr>
        <w:t xml:space="preserve">ς χθεσινές, να μην επιτρέψουμε άλλους νεκρούς, να μην επιτρέψουμε το Αιγαίο να γίνει μία θάλασσα νεκροταφείο. </w:t>
      </w:r>
    </w:p>
    <w:p w14:paraId="7A3DB6EA" w14:textId="77777777" w:rsidR="0094778C" w:rsidRDefault="00CE49DA">
      <w:pPr>
        <w:tabs>
          <w:tab w:val="left" w:pos="2820"/>
        </w:tabs>
        <w:spacing w:line="600" w:lineRule="auto"/>
        <w:ind w:firstLine="720"/>
        <w:jc w:val="both"/>
        <w:rPr>
          <w:rFonts w:eastAsia="Times New Roman"/>
          <w:szCs w:val="24"/>
        </w:rPr>
      </w:pPr>
      <w:r>
        <w:rPr>
          <w:rFonts w:eastAsia="Times New Roman"/>
          <w:szCs w:val="24"/>
        </w:rPr>
        <w:t>Και για να μπορέσουμε να υπηρετήσουμε αυτό το καθήκον, είναι ανάγκη σε ευρωπαϊκό επίπεδο να κρατήσουμε μ</w:t>
      </w:r>
      <w:r>
        <w:rPr>
          <w:rFonts w:eastAsia="Times New Roman"/>
          <w:szCs w:val="24"/>
        </w:rPr>
        <w:t>ί</w:t>
      </w:r>
      <w:r>
        <w:rPr>
          <w:rFonts w:eastAsia="Times New Roman"/>
          <w:szCs w:val="24"/>
        </w:rPr>
        <w:t>α στάση υπευθυνότητας, μ</w:t>
      </w:r>
      <w:r>
        <w:rPr>
          <w:rFonts w:eastAsia="Times New Roman"/>
          <w:szCs w:val="24"/>
        </w:rPr>
        <w:t>ί</w:t>
      </w:r>
      <w:r>
        <w:rPr>
          <w:rFonts w:eastAsia="Times New Roman"/>
          <w:szCs w:val="24"/>
        </w:rPr>
        <w:t>α στάση που συν</w:t>
      </w:r>
      <w:r>
        <w:rPr>
          <w:rFonts w:eastAsia="Times New Roman"/>
          <w:szCs w:val="24"/>
        </w:rPr>
        <w:t>άδει με τις αξίες της Ευρώπης που τείνει να τις χάσει. Και πολύ περισσότερο είναι ανάγκη να μην πυροδοτούμε φοβικά αντανακλαστικά απέναντι στις προσφυγικές ροές και να αποφεύγουμε την κινδυνολογία, να απομονώνουμε διαρκώς τις ακραίες και αντιρατσιστικές φω</w:t>
      </w:r>
      <w:r>
        <w:rPr>
          <w:rFonts w:eastAsia="Times New Roman"/>
          <w:szCs w:val="24"/>
        </w:rPr>
        <w:t xml:space="preserve">νές, τόσο στην Ευρώπη όσο και στην Ελλάδα. </w:t>
      </w:r>
    </w:p>
    <w:p w14:paraId="7A3DB6EB" w14:textId="77777777" w:rsidR="0094778C" w:rsidRDefault="00CE49DA">
      <w:pPr>
        <w:tabs>
          <w:tab w:val="left" w:pos="2820"/>
        </w:tabs>
        <w:spacing w:line="600" w:lineRule="auto"/>
        <w:ind w:firstLine="720"/>
        <w:jc w:val="both"/>
        <w:rPr>
          <w:rFonts w:eastAsia="Times New Roman" w:cs="Times New Roman"/>
          <w:szCs w:val="24"/>
        </w:rPr>
      </w:pPr>
      <w:r>
        <w:rPr>
          <w:rFonts w:eastAsia="Times New Roman"/>
          <w:szCs w:val="24"/>
        </w:rPr>
        <w:t>Δεν είναι ένα ζήτημα το οποίο προσφέρεται για ασκήσεις αντιπολιτευτικής ρητορικής.</w:t>
      </w:r>
      <w:r>
        <w:rPr>
          <w:rFonts w:eastAsia="Times New Roman" w:cs="Times New Roman"/>
          <w:szCs w:val="24"/>
        </w:rPr>
        <w:t xml:space="preserve"> </w:t>
      </w:r>
      <w:r>
        <w:rPr>
          <w:rFonts w:eastAsia="Times New Roman" w:cs="Times New Roman"/>
          <w:szCs w:val="24"/>
        </w:rPr>
        <w:t xml:space="preserve">Είναι ένα ζήτημα το οποίο μας υπερβαίνει και πρέπει να το αντιμετωπίσουμε και θέτει και υπαρξιακά ζητήματα για όλες τις δυτικές </w:t>
      </w:r>
      <w:r>
        <w:rPr>
          <w:rFonts w:eastAsia="Times New Roman" w:cs="Times New Roman"/>
          <w:szCs w:val="24"/>
        </w:rPr>
        <w:t>κοινωνίες, όχι μόνο για την ελληνική.</w:t>
      </w:r>
    </w:p>
    <w:p w14:paraId="7A3DB6EC"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Κύριε Κουμουτσάκο, γνωρίζουμε πολύ καλά ποιες είναι οι προκλήσεις και οι κίνδυνοι στη διαχείριση της προσφυγικής κρίσης, αλλά γνωρίζουμε, επίσης, καλά ότι δεν μπορούμε να τη διαχειριστούμε αποτελεσματικά, αν επιλέξουμε</w:t>
      </w:r>
      <w:r>
        <w:rPr>
          <w:rFonts w:eastAsia="Times New Roman" w:cs="Times New Roman"/>
          <w:szCs w:val="24"/>
        </w:rPr>
        <w:t xml:space="preserve"> μία στάση φοβική και αμυντική. Δεν μπορούμε να τη διαχειριστούμε αποτελεσματικά, ως χώρα και ως κοινωνία, αν επιλέξουμε να κλειστούμε στο καβούκι μας και να παριστάνουμε ότι δεν συμβαίνει τίποτε και να ρίχνουμε την ευθύνη στον διπλανό. </w:t>
      </w:r>
    </w:p>
    <w:p w14:paraId="7A3DB6ED"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Δεν μπορούμε να εί</w:t>
      </w:r>
      <w:r>
        <w:rPr>
          <w:rFonts w:eastAsia="Times New Roman" w:cs="Times New Roman"/>
          <w:szCs w:val="24"/>
        </w:rPr>
        <w:t xml:space="preserve">μαστε χρήσιμοι ούτε στην Ευρώπη ούτε στους πρόσφυγες αλλά ούτε και στους Έλληνες πολίτες, αν και εμείς επιλέξουμε, όπως κάνουν άλλοι πιο βόρεια στη γειτονιά μας, να παίξουμε απλώς τον ρόλο του φρούραρχου της Ευρώπης. </w:t>
      </w:r>
    </w:p>
    <w:p w14:paraId="7A3DB6EE"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Εάν επιλέγαμε κάτι τέτοιο, θα δημιουργ</w:t>
      </w:r>
      <w:r>
        <w:rPr>
          <w:rFonts w:eastAsia="Times New Roman" w:cs="Times New Roman"/>
          <w:szCs w:val="24"/>
        </w:rPr>
        <w:t>ούσαμε απλώς τις προϋποθέσεις για μία μελλοντική έκρηξη τεραστίων διαστάσεων και ανυπολόγιστου κόστους για την Ελλάδα αλλά και για ολόκληρη την Ευρώπη. Αντιθέτως, οφείλουμε -και αυτό κάνουμε- να υιοθετήσουμε μία στάση ενεργητική και παρεμβατική, ώστε να εξ</w:t>
      </w:r>
      <w:r>
        <w:rPr>
          <w:rFonts w:eastAsia="Times New Roman" w:cs="Times New Roman"/>
          <w:szCs w:val="24"/>
        </w:rPr>
        <w:t>ηγήσουμε το πρόβλημα στην Ευρώπη, καθώς πολλές χώρες θεωρούν ότι δεν τις αγγίζει, αλλά και για να αντιμετωπίσουμε και να διαχειριστούμε τα ειδικά προβλήματα που εμφανίζονται στην Ελλάδα.</w:t>
      </w:r>
    </w:p>
    <w:p w14:paraId="7A3DB6EF"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Σε αυτό το πλαίσιο και με αυτή</w:t>
      </w:r>
      <w:r>
        <w:rPr>
          <w:rFonts w:eastAsia="Times New Roman" w:cs="Times New Roman"/>
          <w:szCs w:val="24"/>
        </w:rPr>
        <w:t>ν</w:t>
      </w:r>
      <w:r>
        <w:rPr>
          <w:rFonts w:eastAsia="Times New Roman" w:cs="Times New Roman"/>
          <w:szCs w:val="24"/>
        </w:rPr>
        <w:t xml:space="preserve"> την ανθρωπιστική και αλληλέγγυα στάση</w:t>
      </w:r>
      <w:r>
        <w:rPr>
          <w:rFonts w:eastAsia="Times New Roman" w:cs="Times New Roman"/>
          <w:szCs w:val="24"/>
        </w:rPr>
        <w:t xml:space="preserve"> απέναντι στο πρόβλημα, η ελληνική Κυβέρνηση διασφαλίζει τις θέσεις της Ελλάδας σε ευρωπαϊκό επίπεδο και την ίδια στιγμή, όπως νομίζω είναι σαφές και από τις δηλώσεις ευρωπαίων αξιωματούχων, καθίσταται από μέρους της κρίσης, μέρος της προσπάθειας για μία π</w:t>
      </w:r>
      <w:r>
        <w:rPr>
          <w:rFonts w:eastAsia="Times New Roman" w:cs="Times New Roman"/>
          <w:szCs w:val="24"/>
        </w:rPr>
        <w:t>ιο αποτελεσματική και ανθρώπινη διαχείριση και λύση του προσφυγικού προβλήματος. Και αυτή νομίζω ότι είναι η ορθή πολιτική για τη χώρα μας: να έχει μία εποικοδομητική στάση, να συνεισφέρει με συγκεκριμένες προτάσεις και δράσεις και να παίξει τον ρόλο του σ</w:t>
      </w:r>
      <w:r>
        <w:rPr>
          <w:rFonts w:eastAsia="Times New Roman" w:cs="Times New Roman"/>
          <w:szCs w:val="24"/>
        </w:rPr>
        <w:t xml:space="preserve">υνδετικού κρίκου Ευρώπης, Ευρωπαϊκής Ένωσης και Τουρκίας, να μην παρακολουθεί απλώς τη συζήτηση που διεξάγεται σήμερα ανάμεσα στην Ευρωπαϊκή Ένωση και την Τουρκία. </w:t>
      </w:r>
    </w:p>
    <w:p w14:paraId="7A3DB6F0"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Αυτή είναι μία πολιτική που μπορεί να αναβαθμίσει τη θέση της χώρας μας, να την κάνει χρήσιμη και να ενισχύσει τη γεωπολιτική της δυναμική. Διότι αυτός πρέπει να είναι ο ρόλος της Ελλάδας: όχι ρόλος επαίτη και φτωχού συγγενή που απλώς ζητά πρόσθετα κονδύλι</w:t>
      </w:r>
      <w:r>
        <w:rPr>
          <w:rFonts w:eastAsia="Times New Roman" w:cs="Times New Roman"/>
          <w:szCs w:val="24"/>
        </w:rPr>
        <w:t xml:space="preserve">α αλλά ρόλος ενεργητικός, ρόλος ισότιμου εταίρου και πρωταγωνιστή, όχι μόνο στο προσφυγικό αλλά σε όλα τα ζητήματα διαχείρισης των πολλαπλών κρίσεων, στις οποίες τυγχάνει -και λόγω γεωγραφικής θέσης- να βρισκόμαστε στο μάτι του κυκλώνα. </w:t>
      </w:r>
    </w:p>
    <w:p w14:paraId="7A3DB6F1"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Θέλω εδώ να θυμίσω</w:t>
      </w:r>
      <w:r>
        <w:rPr>
          <w:rFonts w:eastAsia="Times New Roman" w:cs="Times New Roman"/>
          <w:szCs w:val="24"/>
        </w:rPr>
        <w:t xml:space="preserve"> ότι εμείς, σε αντίθεση με τη Νέα Δημοκρατία, αντιληφθήκαμε το πρόβλημα και το μέγεθος του προβλήματος από την αρχή, το θέσαμε τόσο σε τοπικό όσο και σε ευρωπαϊκό αλλά και διεθνές επίπεδο και δεν οδηγηθήκαμε σε δηλώσεις και ανακοινώσεις που εκθέτουν τη χώρ</w:t>
      </w:r>
      <w:r>
        <w:rPr>
          <w:rFonts w:eastAsia="Times New Roman" w:cs="Times New Roman"/>
          <w:szCs w:val="24"/>
        </w:rPr>
        <w:t>α μας διεθνώς.</w:t>
      </w:r>
    </w:p>
    <w:p w14:paraId="7A3DB6F2"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 xml:space="preserve">Αντίθετα, το </w:t>
      </w:r>
      <w:r>
        <w:rPr>
          <w:rFonts w:eastAsia="Times New Roman" w:cs="Times New Roman"/>
          <w:szCs w:val="24"/>
        </w:rPr>
        <w:t>κ</w:t>
      </w:r>
      <w:r>
        <w:rPr>
          <w:rFonts w:eastAsia="Times New Roman" w:cs="Times New Roman"/>
          <w:szCs w:val="24"/>
        </w:rPr>
        <w:t>όμμα σας, κύριε Κουμουτσάκο, στο παρελθόν δεν δίστασε, με επίσημες δηλώσεις αλλά και με τοποθετήσεις από το Βήμα της Βουλής, να χαρακτηρίσει τους πρόσφυγες και τις προσφυγικές ροές ως «ροές λαθρομεταναστών» και να κατηγορήσει τ</w:t>
      </w:r>
      <w:r>
        <w:rPr>
          <w:rFonts w:eastAsia="Times New Roman" w:cs="Times New Roman"/>
          <w:szCs w:val="24"/>
        </w:rPr>
        <w:t>η νεοεκλεγείσα τότε Κυβέρνηση ως Κυβέρνηση που προκαλεί το πρόβλημα, ένα παγκόσμιο πρόβλημα που αφορά όλη την Ευρώπη. Ροές που δεν έχει ξαναδεί η ανθρωπότητα μετά τον Β΄ Παγκόσμιο Πόλεμο μ</w:t>
      </w:r>
      <w:r>
        <w:rPr>
          <w:rFonts w:eastAsia="Times New Roman" w:cs="Times New Roman"/>
          <w:szCs w:val="24"/>
        </w:rPr>
        <w:t>ά</w:t>
      </w:r>
      <w:r>
        <w:rPr>
          <w:rFonts w:eastAsia="Times New Roman" w:cs="Times New Roman"/>
          <w:szCs w:val="24"/>
        </w:rPr>
        <w:t>ς κατηγορούσατε τότε, τον Απρίλη, ότι τις προκαλούσε η νεοεκλεγείσα</w:t>
      </w:r>
      <w:r>
        <w:rPr>
          <w:rFonts w:eastAsia="Times New Roman" w:cs="Times New Roman"/>
          <w:szCs w:val="24"/>
        </w:rPr>
        <w:t xml:space="preserve"> Κυβέρνησή μας.</w:t>
      </w:r>
    </w:p>
    <w:p w14:paraId="7A3DB6F3"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Τώρα όμως, πράγματι, θέλω και εγώ να αναγνωρίσω το γεγονός ότι έχετε πλέον συνειδητοποιήσει τη διαφορά των προσφυγικών ροών από τις μεταναστευτικές ροές και έχετε σταματήσει να επιμένετε σε αναφορές, που νομίζω ότι κάνουν κακό και σε εσάς α</w:t>
      </w:r>
      <w:r>
        <w:rPr>
          <w:rFonts w:eastAsia="Times New Roman" w:cs="Times New Roman"/>
          <w:szCs w:val="24"/>
        </w:rPr>
        <w:t>λλά και στην πατρίδα μας.</w:t>
      </w:r>
    </w:p>
    <w:p w14:paraId="7A3DB6F4" w14:textId="77777777" w:rsidR="0094778C" w:rsidRDefault="00CE49DA">
      <w:pPr>
        <w:spacing w:line="600" w:lineRule="auto"/>
        <w:ind w:firstLine="720"/>
        <w:jc w:val="both"/>
        <w:rPr>
          <w:rFonts w:eastAsia="UB-Helvetica" w:cs="Times New Roman"/>
          <w:szCs w:val="24"/>
        </w:rPr>
      </w:pPr>
      <w:r>
        <w:rPr>
          <w:rFonts w:eastAsia="UB-Helvetica" w:cs="Times New Roman"/>
          <w:szCs w:val="24"/>
        </w:rPr>
        <w:t>Εξάλλου, κύριε Κουμουτσάκο, γνωρίζω ότι εσείς έχετε και θητεία στο Ευρωπαϊκό Κοινοβούλιο και τέτοιου είδους προσεγγίσεις δεν αφορούσαν τον δικό σας λόγο.</w:t>
      </w:r>
    </w:p>
    <w:p w14:paraId="7A3DB6F5" w14:textId="77777777" w:rsidR="0094778C" w:rsidRDefault="00CE49DA">
      <w:pPr>
        <w:spacing w:line="600" w:lineRule="auto"/>
        <w:ind w:firstLine="720"/>
        <w:jc w:val="both"/>
        <w:rPr>
          <w:rFonts w:eastAsia="UB-Helvetica" w:cs="Times New Roman"/>
          <w:szCs w:val="24"/>
        </w:rPr>
      </w:pPr>
      <w:r>
        <w:rPr>
          <w:rFonts w:eastAsia="UB-Helvetica" w:cs="Times New Roman"/>
          <w:szCs w:val="24"/>
        </w:rPr>
        <w:t>Έρχομαι τώρα στα συγκεκριμένα ερωτήματα που θέσατε, ελπίζοντας να απαντήσω σ</w:t>
      </w:r>
      <w:r>
        <w:rPr>
          <w:rFonts w:eastAsia="UB-Helvetica" w:cs="Times New Roman"/>
          <w:szCs w:val="24"/>
        </w:rPr>
        <w:t>ε όσα μπορώ στην πρωτολογία μου. Σε όσα δεν τα καταφέρω θα έχω και τη δευτερολογία για να απαντήσω.</w:t>
      </w:r>
    </w:p>
    <w:p w14:paraId="7A3DB6F6" w14:textId="77777777" w:rsidR="0094778C" w:rsidRDefault="00CE49DA">
      <w:pPr>
        <w:spacing w:line="600" w:lineRule="auto"/>
        <w:ind w:firstLine="720"/>
        <w:jc w:val="both"/>
        <w:rPr>
          <w:rFonts w:eastAsia="UB-Helvetica" w:cs="Times New Roman"/>
          <w:szCs w:val="24"/>
        </w:rPr>
      </w:pPr>
      <w:r>
        <w:rPr>
          <w:rFonts w:eastAsia="UB-Helvetica" w:cs="Times New Roman"/>
          <w:szCs w:val="24"/>
        </w:rPr>
        <w:t xml:space="preserve">Η άτυπη Σύνοδος </w:t>
      </w:r>
      <w:r>
        <w:rPr>
          <w:rFonts w:eastAsia="UB-Helvetica" w:cs="Times New Roman"/>
          <w:szCs w:val="24"/>
        </w:rPr>
        <w:t xml:space="preserve">Κορυφής </w:t>
      </w:r>
      <w:r>
        <w:rPr>
          <w:rFonts w:eastAsia="UB-Helvetica" w:cs="Times New Roman"/>
          <w:szCs w:val="24"/>
        </w:rPr>
        <w:t>των Βρυξελλών ήταν μία σύνοδο</w:t>
      </w:r>
      <w:r>
        <w:rPr>
          <w:rFonts w:eastAsia="UB-Helvetica" w:cs="Times New Roman"/>
          <w:szCs w:val="24"/>
        </w:rPr>
        <w:t>ς</w:t>
      </w:r>
      <w:r>
        <w:rPr>
          <w:rFonts w:eastAsia="UB-Helvetica" w:cs="Times New Roman"/>
          <w:szCs w:val="24"/>
        </w:rPr>
        <w:t xml:space="preserve"> η οποία –ξέρετε- είχε τις χώρες του διαδρόμου των προσφυγικών ροών και τις χώρες κατάληξης -Αυστρία κ</w:t>
      </w:r>
      <w:r>
        <w:rPr>
          <w:rFonts w:eastAsia="UB-Helvetica" w:cs="Times New Roman"/>
          <w:szCs w:val="24"/>
        </w:rPr>
        <w:t>αι Γερμανία- και έλειπε μία κρίσιμη χώρα, η Τουρκία. Είχαμε τον διάδρομο, αλλά δεν είχαμε την πόρτα που ανοίγει και μπαίνουν οι ροές μέσα στον διάδρομο και αυτό το στηλιτεύσαμε από την αρχή.</w:t>
      </w:r>
    </w:p>
    <w:p w14:paraId="7A3DB6F7" w14:textId="77777777" w:rsidR="0094778C" w:rsidRDefault="00CE49DA">
      <w:pPr>
        <w:spacing w:line="600" w:lineRule="auto"/>
        <w:ind w:firstLine="720"/>
        <w:jc w:val="both"/>
        <w:rPr>
          <w:rFonts w:eastAsia="UB-Helvetica" w:cs="Times New Roman"/>
          <w:szCs w:val="24"/>
        </w:rPr>
      </w:pPr>
      <w:r>
        <w:rPr>
          <w:rFonts w:eastAsia="UB-Helvetica" w:cs="Times New Roman"/>
          <w:szCs w:val="24"/>
        </w:rPr>
        <w:t>Σ</w:t>
      </w:r>
      <w:r>
        <w:rPr>
          <w:rFonts w:eastAsia="UB-Helvetica" w:cs="Times New Roman"/>
          <w:szCs w:val="24"/>
        </w:rPr>
        <w:t>ε</w:t>
      </w:r>
      <w:r>
        <w:rPr>
          <w:rFonts w:eastAsia="UB-Helvetica" w:cs="Times New Roman"/>
          <w:szCs w:val="24"/>
        </w:rPr>
        <w:t xml:space="preserve"> αυτήν, λοιπόν, τη </w:t>
      </w:r>
      <w:r>
        <w:rPr>
          <w:rFonts w:eastAsia="UB-Helvetica" w:cs="Times New Roman"/>
          <w:szCs w:val="24"/>
        </w:rPr>
        <w:t>σ</w:t>
      </w:r>
      <w:r>
        <w:rPr>
          <w:rFonts w:eastAsia="UB-Helvetica" w:cs="Times New Roman"/>
          <w:szCs w:val="24"/>
        </w:rPr>
        <w:t>ύνοδο καταστήσαμε σαφές ότι τους τελευταίου</w:t>
      </w:r>
      <w:r>
        <w:rPr>
          <w:rFonts w:eastAsia="UB-Helvetica" w:cs="Times New Roman"/>
          <w:szCs w:val="24"/>
        </w:rPr>
        <w:t>ς μήνες η Ελλάδα σηκώνει το βάρος, αλλά ταυτόχρονα έχει και την τιμή με τη στάση της να διασώζει το ανθρωπιστικό πρόσωπο της Ευρώπης. Οι δραματικές, όμως, διαστάσεις του προβλήματος αποδεικνύουν ότι πρόκειται για ένα πρόβλημα που υπερβαίνει τις δυνατότητες</w:t>
      </w:r>
      <w:r>
        <w:rPr>
          <w:rFonts w:eastAsia="UB-Helvetica" w:cs="Times New Roman"/>
          <w:szCs w:val="24"/>
        </w:rPr>
        <w:t xml:space="preserve"> μιας χώρας, για να το διαχειριστεί μόνη της.</w:t>
      </w:r>
    </w:p>
    <w:p w14:paraId="7A3DB6F8" w14:textId="77777777" w:rsidR="0094778C" w:rsidRDefault="00CE49DA">
      <w:pPr>
        <w:spacing w:line="600" w:lineRule="auto"/>
        <w:ind w:firstLine="720"/>
        <w:jc w:val="both"/>
        <w:rPr>
          <w:rFonts w:eastAsia="UB-Helvetica" w:cs="Times New Roman"/>
          <w:szCs w:val="24"/>
        </w:rPr>
      </w:pPr>
      <w:r>
        <w:rPr>
          <w:rFonts w:eastAsia="UB-Helvetica" w:cs="Times New Roman"/>
          <w:szCs w:val="24"/>
        </w:rPr>
        <w:t>Επισημάναμε, λοιπόν, ότι είναι επιτακτική ανάγκη το πρόβλημα να αντιμετωπιστεί μέσα από την αρχή της αλληλεγγύης, της συνεργασίας και του διαμερισμού της ευθύνης.</w:t>
      </w:r>
    </w:p>
    <w:p w14:paraId="7A3DB6F9" w14:textId="77777777" w:rsidR="0094778C" w:rsidRDefault="00CE49DA">
      <w:pPr>
        <w:spacing w:line="600" w:lineRule="auto"/>
        <w:ind w:firstLine="720"/>
        <w:jc w:val="both"/>
        <w:rPr>
          <w:rFonts w:eastAsia="UB-Helvetica" w:cs="Times New Roman"/>
          <w:szCs w:val="24"/>
        </w:rPr>
      </w:pPr>
      <w:r>
        <w:rPr>
          <w:rFonts w:eastAsia="UB-Helvetica" w:cs="Times New Roman"/>
          <w:szCs w:val="24"/>
        </w:rPr>
        <w:t>Όπως δήλωσα και στη Σύνοδο του Ευρωπαϊκού Συμβο</w:t>
      </w:r>
      <w:r>
        <w:rPr>
          <w:rFonts w:eastAsia="UB-Helvetica" w:cs="Times New Roman"/>
          <w:szCs w:val="24"/>
        </w:rPr>
        <w:t>υλίου, η Ευρωπαϊκή Ένωση στο ζήτημα αυτό κινήθηκε με ρυθμούς αργούς, χελώνας, όπως δήλωσα χαρακτηριστικά. Τούτη την ώρα, όμως, κάνει προσπάθειες προς τη σωστή κατεύθυνση, ώστε να συνεννοηθεί με την Τουρκία και, ταυτόχρονα, να οργανώσει και να συντονίσει τη</w:t>
      </w:r>
      <w:r>
        <w:rPr>
          <w:rFonts w:eastAsia="UB-Helvetica" w:cs="Times New Roman"/>
          <w:szCs w:val="24"/>
        </w:rPr>
        <w:t xml:space="preserve"> διαδικασία του </w:t>
      </w:r>
      <w:r>
        <w:rPr>
          <w:rFonts w:eastAsia="UB-Helvetica" w:cs="Times New Roman"/>
          <w:szCs w:val="24"/>
          <w:lang w:val="en-US"/>
        </w:rPr>
        <w:t>relocation</w:t>
      </w:r>
      <w:r>
        <w:rPr>
          <w:rFonts w:eastAsia="UB-Helvetica" w:cs="Times New Roman"/>
          <w:szCs w:val="24"/>
        </w:rPr>
        <w:t xml:space="preserve"> -της μετεγκατάστασης- και του </w:t>
      </w:r>
      <w:r>
        <w:rPr>
          <w:rFonts w:eastAsia="UB-Helvetica" w:cs="Times New Roman"/>
          <w:szCs w:val="24"/>
          <w:lang w:val="en-US"/>
        </w:rPr>
        <w:t>resettlement</w:t>
      </w:r>
      <w:r>
        <w:rPr>
          <w:rFonts w:eastAsia="UB-Helvetica" w:cs="Times New Roman"/>
          <w:szCs w:val="24"/>
        </w:rPr>
        <w:t xml:space="preserve"> -της επανεγκατάστασης- δηλαδή οι προσφυγικές ροές να γίνονται οργανωμένα τόσο από την πρώτη χώρα υποδοχής, την Ελλάδα, όσο, όμως -και αυτός είναι ο στόχος- από την ίδια την Τουρκία.</w:t>
      </w:r>
    </w:p>
    <w:p w14:paraId="7A3DB6FA" w14:textId="77777777" w:rsidR="0094778C" w:rsidRDefault="00CE49DA">
      <w:pPr>
        <w:spacing w:line="600" w:lineRule="auto"/>
        <w:ind w:firstLine="720"/>
        <w:jc w:val="both"/>
        <w:rPr>
          <w:rFonts w:eastAsia="UB-Helvetica" w:cs="Times New Roman"/>
          <w:szCs w:val="24"/>
        </w:rPr>
      </w:pPr>
      <w:r>
        <w:rPr>
          <w:rFonts w:eastAsia="UB-Helvetica" w:cs="Times New Roman"/>
          <w:szCs w:val="24"/>
        </w:rPr>
        <w:t>Οφεί</w:t>
      </w:r>
      <w:r>
        <w:rPr>
          <w:rFonts w:eastAsia="UB-Helvetica" w:cs="Times New Roman"/>
          <w:szCs w:val="24"/>
        </w:rPr>
        <w:t>λουμε, λοιπόν, να πιέσουμε την Ευρώπη να αντιμετωπίσει το ζήτημα με μεγαλύτερη αποφασιστικότητα και καλύτερο συντονισμό μεταξύ των κρατών.</w:t>
      </w:r>
    </w:p>
    <w:p w14:paraId="7A3DB6FB" w14:textId="77777777" w:rsidR="0094778C" w:rsidRDefault="00CE49DA">
      <w:pPr>
        <w:spacing w:line="600" w:lineRule="auto"/>
        <w:ind w:firstLine="720"/>
        <w:jc w:val="both"/>
        <w:rPr>
          <w:rFonts w:eastAsia="UB-Helvetica" w:cs="Times New Roman"/>
          <w:szCs w:val="24"/>
        </w:rPr>
      </w:pPr>
      <w:r>
        <w:rPr>
          <w:rFonts w:eastAsia="UB-Helvetica" w:cs="Times New Roman"/>
          <w:szCs w:val="24"/>
        </w:rPr>
        <w:t>Το πρώτο σημείο που θέσατε αφορά την ύπαρξη στο αρχικό κείμενο συζήτησης της πρότασης που αφορούσε το να ζητείται η ά</w:t>
      </w:r>
      <w:r>
        <w:rPr>
          <w:rFonts w:eastAsia="UB-Helvetica" w:cs="Times New Roman"/>
          <w:szCs w:val="24"/>
        </w:rPr>
        <w:t>δεια γειτονικής χώρας για να μεταβούν εκεί πρόσφυγες από μία άλλη χώρα. Αυτή η αναφορά με δική μας έντονη κριτική και πίεση απεσύρθη. Θέλω να σας πω εδώ ότι δεν είναι μόνο μία αναφορά, ένα λεκτικό σε ένα κείμενο. Είναι μία αντίληψη, που πρέπει από κοινού ν</w:t>
      </w:r>
      <w:r>
        <w:rPr>
          <w:rFonts w:eastAsia="UB-Helvetica" w:cs="Times New Roman"/>
          <w:szCs w:val="24"/>
        </w:rPr>
        <w:t xml:space="preserve">α στηλιτεύσουμε στην Ευρώπη. </w:t>
      </w:r>
    </w:p>
    <w:p w14:paraId="7A3DB6FC" w14:textId="77777777" w:rsidR="0094778C" w:rsidRDefault="00CE49DA">
      <w:pPr>
        <w:spacing w:line="600" w:lineRule="auto"/>
        <w:ind w:firstLine="720"/>
        <w:jc w:val="both"/>
        <w:rPr>
          <w:rFonts w:eastAsia="UB-Helvetica" w:cs="Times New Roman"/>
          <w:szCs w:val="24"/>
        </w:rPr>
      </w:pPr>
      <w:r>
        <w:rPr>
          <w:rFonts w:eastAsia="UB-Helvetica" w:cs="Times New Roman"/>
          <w:szCs w:val="24"/>
        </w:rPr>
        <w:t>Η Ευρώπη πιέζεται τούτη την ώρα από κυβερνήσεις που υιοθετούν για εσωτερικούς λόγους, εξαιτίας των πιέσεων που δέχονται από την εσωτερική κοινή γνώμη, μία στάση φοβική, μία στάση που θέλει να πετάξει την ευθύνη στη διπλανή χώρ</w:t>
      </w:r>
      <w:r>
        <w:rPr>
          <w:rFonts w:eastAsia="UB-Helvetica" w:cs="Times New Roman"/>
          <w:szCs w:val="24"/>
        </w:rPr>
        <w:t>α και αυτή η πίεση μεταφράστηκε λεκτικά σε μία απόφαση που υιοθετούσε τη λογική που έλεγε, με δύο λόγια, ότι σιγά-σιγά πρέπει όχι απλώς να ελέγχονται οι ροές -αυτό είναι θεμιτό- αλλά να αρχίσουν να αποκλείονται οι ροές.</w:t>
      </w:r>
    </w:p>
    <w:p w14:paraId="7A3DB6FD" w14:textId="77777777" w:rsidR="0094778C" w:rsidRDefault="00CE49DA">
      <w:pPr>
        <w:spacing w:line="600" w:lineRule="auto"/>
        <w:ind w:firstLine="720"/>
        <w:jc w:val="both"/>
        <w:rPr>
          <w:rFonts w:eastAsia="UB-Helvetica" w:cs="Times New Roman"/>
          <w:szCs w:val="24"/>
        </w:rPr>
      </w:pPr>
      <w:r>
        <w:rPr>
          <w:rFonts w:eastAsia="UB-Helvetica" w:cs="Times New Roman"/>
          <w:szCs w:val="24"/>
        </w:rPr>
        <w:t>Θέλω, λοιπόν, από αυτό εδώ το Βήμα ν</w:t>
      </w:r>
      <w:r>
        <w:rPr>
          <w:rFonts w:eastAsia="UB-Helvetica" w:cs="Times New Roman"/>
          <w:szCs w:val="24"/>
        </w:rPr>
        <w:t>α δηλώσω και να σας ζητήσω να συμφωνήσουμε μαζί ότι μία τέτοια λογική δεν μπορεί να γίνει αποδεκτή.</w:t>
      </w:r>
    </w:p>
    <w:p w14:paraId="7A3DB6FE" w14:textId="77777777" w:rsidR="0094778C" w:rsidRDefault="00CE49DA">
      <w:pPr>
        <w:spacing w:line="600" w:lineRule="auto"/>
        <w:ind w:firstLine="720"/>
        <w:jc w:val="both"/>
        <w:rPr>
          <w:rFonts w:eastAsia="UB-Helvetica" w:cs="Times New Roman"/>
          <w:szCs w:val="24"/>
        </w:rPr>
      </w:pPr>
      <w:r>
        <w:rPr>
          <w:rFonts w:eastAsia="UB-Helvetica" w:cs="Times New Roman"/>
          <w:szCs w:val="24"/>
        </w:rPr>
        <w:t>Θέλω να επισημάνω ότι όχι μόνο είναι απαράδεκτο να υπάρχουν σε κοινά ανακοινωθέντα λεκτικά που υπονοούν τη δυνατότητα άρνησης χωρών να επιτρέψουν τη διέλευσ</w:t>
      </w:r>
      <w:r>
        <w:rPr>
          <w:rFonts w:eastAsia="UB-Helvetica" w:cs="Times New Roman"/>
          <w:szCs w:val="24"/>
        </w:rPr>
        <w:t>η προσφύγων από τα σύνορά τους, αλλά η χώρα μας θα ζητήσει στις αμέσως επόμενες συνόδους να καταδικαστεί ρητώς και επισήμως η επιλογή των τειχών, η επιλογή των φρακτών και των κλειστών συνόρων σε πρόσφυγες από χώρες-μέλη της Ευρωπαϊκής Ένωσης.</w:t>
      </w:r>
    </w:p>
    <w:p w14:paraId="7A3DB6FF" w14:textId="77777777" w:rsidR="0094778C" w:rsidRDefault="00CE49DA">
      <w:pPr>
        <w:spacing w:line="600" w:lineRule="auto"/>
        <w:ind w:firstLine="720"/>
        <w:jc w:val="center"/>
        <w:rPr>
          <w:rFonts w:eastAsia="UB-Helvetica" w:cs="Times New Roman"/>
          <w:szCs w:val="24"/>
        </w:rPr>
      </w:pPr>
      <w:r>
        <w:rPr>
          <w:rFonts w:eastAsia="UB-Helvetica" w:cs="Times New Roman"/>
          <w:szCs w:val="24"/>
        </w:rPr>
        <w:t>(Χειροκροτήμ</w:t>
      </w:r>
      <w:r>
        <w:rPr>
          <w:rFonts w:eastAsia="UB-Helvetica" w:cs="Times New Roman"/>
          <w:szCs w:val="24"/>
        </w:rPr>
        <w:t>ατα από τις πτέρυγες του ΣΥΡΙΖΑ και των ΑΝΕΛ)</w:t>
      </w:r>
    </w:p>
    <w:p w14:paraId="7A3DB700" w14:textId="77777777" w:rsidR="0094778C" w:rsidRDefault="00CE49DA">
      <w:pPr>
        <w:spacing w:line="600" w:lineRule="auto"/>
        <w:ind w:firstLine="720"/>
        <w:jc w:val="both"/>
        <w:rPr>
          <w:rFonts w:eastAsia="UB-Helvetica" w:cs="Times New Roman"/>
          <w:szCs w:val="24"/>
        </w:rPr>
      </w:pPr>
      <w:r>
        <w:rPr>
          <w:rFonts w:eastAsia="UB-Helvetica" w:cs="Times New Roman"/>
          <w:szCs w:val="24"/>
        </w:rPr>
        <w:t xml:space="preserve">Έρχομαι στο </w:t>
      </w:r>
      <w:r>
        <w:rPr>
          <w:rFonts w:eastAsia="UB-Helvetica" w:cs="Times New Roman"/>
          <w:szCs w:val="24"/>
        </w:rPr>
        <w:t xml:space="preserve">τρίτο </w:t>
      </w:r>
      <w:r>
        <w:rPr>
          <w:rFonts w:eastAsia="UB-Helvetica" w:cs="Times New Roman"/>
          <w:szCs w:val="24"/>
        </w:rPr>
        <w:t xml:space="preserve">σημείο των συμπερασμάτων. Το </w:t>
      </w:r>
      <w:r>
        <w:rPr>
          <w:rFonts w:eastAsia="UB-Helvetica" w:cs="Times New Roman"/>
          <w:szCs w:val="24"/>
        </w:rPr>
        <w:t xml:space="preserve">τρίτο </w:t>
      </w:r>
      <w:r>
        <w:rPr>
          <w:rFonts w:eastAsia="UB-Helvetica" w:cs="Times New Roman"/>
          <w:szCs w:val="24"/>
        </w:rPr>
        <w:t xml:space="preserve">σημείο των συμπερασμάτων της τελευταίας απόφασης, μετά από παρέμβασή μας, άλλαξε σε σχέση με την αρχική διατύπωση και απλά η διατύπωση αυτή διασφαλίζει το </w:t>
      </w:r>
      <w:r>
        <w:rPr>
          <w:rFonts w:eastAsia="UB-Helvetica" w:cs="Times New Roman"/>
          <w:szCs w:val="24"/>
        </w:rPr>
        <w:t>μίνιμουμ, δηλαδή την ανάγκη για ένα καλό επίπεδο επικοινωνίας μεταξύ των χωρών της περιοχής για τον αριθμό των προσφυγικών ροών και συνεννόησης, κάτι που η Ελλάδα ήδη κάνει.</w:t>
      </w:r>
    </w:p>
    <w:p w14:paraId="7A3DB701" w14:textId="77777777" w:rsidR="0094778C" w:rsidRDefault="00CE49DA">
      <w:pPr>
        <w:spacing w:line="600" w:lineRule="auto"/>
        <w:ind w:firstLine="720"/>
        <w:jc w:val="both"/>
        <w:rPr>
          <w:rFonts w:eastAsia="Times New Roman"/>
          <w:szCs w:val="24"/>
        </w:rPr>
      </w:pPr>
      <w:r>
        <w:rPr>
          <w:rFonts w:eastAsia="Times New Roman"/>
          <w:szCs w:val="24"/>
        </w:rPr>
        <w:t>Η Ελλάδα ενημερώνει για τις προσφυγικές ροές και παράλληλα για πρώτη φορά επισήμως</w:t>
      </w:r>
      <w:r>
        <w:rPr>
          <w:rFonts w:eastAsia="Times New Roman"/>
          <w:szCs w:val="24"/>
        </w:rPr>
        <w:t xml:space="preserve"> αναγνωρίζεται ότι οι ροές αυτές υπάρχουν και θα υπάρχουν. Απαιτείται, βέβαια, ταυτοποίηση και διεθνής επικοινωνία για τη διαχείρισή τους. Όμως, οι ροές αυτές θα υπάρχουν όσο υπάρχει το όραμα, το όνειρο αυτών των ανθρώπων να ζήσουν μία καλύτερη ζωή. </w:t>
      </w:r>
    </w:p>
    <w:p w14:paraId="7A3DB702" w14:textId="77777777" w:rsidR="0094778C" w:rsidRDefault="00CE49DA">
      <w:pPr>
        <w:spacing w:line="600" w:lineRule="auto"/>
        <w:ind w:firstLine="720"/>
        <w:jc w:val="both"/>
        <w:rPr>
          <w:rFonts w:eastAsia="Times New Roman"/>
          <w:szCs w:val="24"/>
        </w:rPr>
      </w:pPr>
      <w:r>
        <w:rPr>
          <w:rFonts w:eastAsia="Times New Roman"/>
          <w:szCs w:val="24"/>
        </w:rPr>
        <w:t>Σημει</w:t>
      </w:r>
      <w:r>
        <w:rPr>
          <w:rFonts w:eastAsia="Times New Roman"/>
          <w:szCs w:val="24"/>
        </w:rPr>
        <w:t>ώνω εδώ –προς άρση παρεξηγήσεων- ότι σταθερή θέση της χώρας μας δεν είναι να ενθαρρύνουμε χερσαίες ή θαλάσσιες –πόσ</w:t>
      </w:r>
      <w:r>
        <w:rPr>
          <w:rFonts w:eastAsia="Times New Roman"/>
          <w:szCs w:val="24"/>
        </w:rPr>
        <w:t>ω</w:t>
      </w:r>
      <w:r>
        <w:rPr>
          <w:rFonts w:eastAsia="Times New Roman"/>
          <w:szCs w:val="24"/>
        </w:rPr>
        <w:t xml:space="preserve"> δε μάλλον- με το ρίσκο της απώλειας ζωών ανεξέλεγκτες προσφυγικές ροές από την Τουρκία προς την υπόλοιπη Ευρώπη. Θέση μας είναι να στηρίξου</w:t>
      </w:r>
      <w:r>
        <w:rPr>
          <w:rFonts w:eastAsia="Times New Roman"/>
          <w:szCs w:val="24"/>
        </w:rPr>
        <w:t xml:space="preserve">με μία συγκροτημένη διαδικασία επανεγκατάστασης απευθείας από την Τουρκία προς την Ευρώπη και για όσους </w:t>
      </w:r>
      <w:r>
        <w:rPr>
          <w:rFonts w:eastAsia="Times New Roman"/>
          <w:szCs w:val="24"/>
        </w:rPr>
        <w:t xml:space="preserve">στη διαδικασία μετεγκατάστασης </w:t>
      </w:r>
      <w:r>
        <w:rPr>
          <w:rFonts w:eastAsia="Times New Roman"/>
          <w:szCs w:val="24"/>
        </w:rPr>
        <w:t xml:space="preserve">ήδη έχουν περάσει από την Ελλάδα προς τις ευρωπαϊκές χώρες. </w:t>
      </w:r>
    </w:p>
    <w:p w14:paraId="7A3DB703" w14:textId="77777777" w:rsidR="0094778C" w:rsidRDefault="00CE49DA">
      <w:pPr>
        <w:spacing w:line="600" w:lineRule="auto"/>
        <w:ind w:firstLine="720"/>
        <w:jc w:val="both"/>
        <w:rPr>
          <w:rFonts w:eastAsia="Times New Roman"/>
          <w:szCs w:val="24"/>
        </w:rPr>
      </w:pPr>
      <w:r>
        <w:rPr>
          <w:rFonts w:eastAsia="Times New Roman"/>
          <w:szCs w:val="24"/>
        </w:rPr>
        <w:t>Άρα η αναφορά στην αποθάρρυνση των δευτερογενών ροών δεν είν</w:t>
      </w:r>
      <w:r>
        <w:rPr>
          <w:rFonts w:eastAsia="Times New Roman"/>
          <w:szCs w:val="24"/>
        </w:rPr>
        <w:t>αι κάτι το οποίο πρέπει να μας προβληματίζει. Δευτερογενείς ροές, λοιπόν, θα πρέπει να αποθαρρύνονται, ακριβώς για τον λόγο ότι εμείς δεν θέλουμε αυτοί οι άνθρωποι να ταλαιπωρούνται με κίνδυνο να χάσουν τη ζωή τους, να πνιγούν στο Αιγαίο, ούτε να περνούν μ</w:t>
      </w:r>
      <w:r>
        <w:rPr>
          <w:rFonts w:eastAsia="Times New Roman"/>
          <w:szCs w:val="24"/>
        </w:rPr>
        <w:t>έσα από αυτές τις κακουχίες με ποδαρόδρομους στα σύνορα μέσα στα χιόνια και το κρύο. Θέλουμε η μετεγκατάστασή τους να γίνεται συντονισμένα και με νόμιμο τρόπο. Πολύ σύντομα αυτή η διαδικασία της μετεγκατάστασης με νόμιμο τρόπο θα ξεκινήσει και από την πατρ</w:t>
      </w:r>
      <w:r>
        <w:rPr>
          <w:rFonts w:eastAsia="Times New Roman"/>
          <w:szCs w:val="24"/>
        </w:rPr>
        <w:t xml:space="preserve">ίδα μας. </w:t>
      </w:r>
    </w:p>
    <w:p w14:paraId="7A3DB704" w14:textId="77777777" w:rsidR="0094778C" w:rsidRDefault="00CE49DA">
      <w:pPr>
        <w:spacing w:line="600" w:lineRule="auto"/>
        <w:ind w:firstLine="720"/>
        <w:jc w:val="both"/>
        <w:rPr>
          <w:rFonts w:eastAsia="Times New Roman"/>
          <w:szCs w:val="24"/>
        </w:rPr>
      </w:pPr>
      <w:r>
        <w:rPr>
          <w:rFonts w:eastAsia="Times New Roman"/>
          <w:szCs w:val="24"/>
        </w:rPr>
        <w:t>Σημείο δεύτερο: Στη δήλωσή μου μετά τη Σύνοδο Κορυφής είπα ότι αποτρέψαμε τη δημιουργία μιας ολόκληρης πόλης πενήντα χιλιάδων προσφύγων. Κοιτάξτε, δεν αναφέρθηκα εγώ στο κείμενο του «</w:t>
      </w:r>
      <w:r>
        <w:rPr>
          <w:rFonts w:eastAsia="Times New Roman"/>
          <w:szCs w:val="24"/>
          <w:lang w:val="en-US"/>
        </w:rPr>
        <w:t>SPIEGEL</w:t>
      </w:r>
      <w:r>
        <w:rPr>
          <w:rFonts w:eastAsia="Times New Roman"/>
          <w:szCs w:val="24"/>
        </w:rPr>
        <w:t>», όπως αναφερθήκατε εσείς σε ένα δημοσίευμα. Δεν ξέρω α</w:t>
      </w:r>
      <w:r>
        <w:rPr>
          <w:rFonts w:eastAsia="Times New Roman"/>
          <w:szCs w:val="24"/>
        </w:rPr>
        <w:t>πό πού έχετε εσείς εσωτερική ενημέρωση για όσα διεξάγονται στις συζητήσεις κεκλεισμένων των θυρών. Θα σας προέτρεπα να απευθυνθείτε και να ρωτήσετε τον Έλληνα Επίτροπο κ. Αβραμόπουλο</w:t>
      </w:r>
      <w:r>
        <w:rPr>
          <w:rFonts w:eastAsia="Times New Roman"/>
          <w:szCs w:val="24"/>
        </w:rPr>
        <w:t>, ο οποίος ήταν παρών</w:t>
      </w:r>
      <w:r>
        <w:rPr>
          <w:rFonts w:eastAsia="Times New Roman"/>
          <w:szCs w:val="24"/>
        </w:rPr>
        <w:t xml:space="preserve">. </w:t>
      </w:r>
    </w:p>
    <w:p w14:paraId="7A3DB705" w14:textId="77777777" w:rsidR="0094778C" w:rsidRDefault="00CE49DA">
      <w:pPr>
        <w:spacing w:line="600" w:lineRule="auto"/>
        <w:ind w:firstLine="720"/>
        <w:jc w:val="both"/>
        <w:rPr>
          <w:rFonts w:eastAsia="Times New Roman"/>
          <w:szCs w:val="24"/>
        </w:rPr>
      </w:pPr>
      <w:r>
        <w:rPr>
          <w:rFonts w:eastAsia="Times New Roman"/>
          <w:szCs w:val="24"/>
        </w:rPr>
        <w:t xml:space="preserve">Υπήρχε το αίτημα αυτό, κύριε Κουμουτσάκο. </w:t>
      </w:r>
    </w:p>
    <w:p w14:paraId="7A3DB706" w14:textId="77777777" w:rsidR="0094778C" w:rsidRDefault="00CE49DA">
      <w:pPr>
        <w:spacing w:line="600" w:lineRule="auto"/>
        <w:ind w:firstLine="720"/>
        <w:jc w:val="both"/>
        <w:rPr>
          <w:rFonts w:eastAsia="Times New Roman"/>
          <w:szCs w:val="24"/>
        </w:rPr>
      </w:pPr>
      <w:r>
        <w:rPr>
          <w:rFonts w:eastAsia="Times New Roman"/>
          <w:b/>
          <w:szCs w:val="24"/>
        </w:rPr>
        <w:t>ΙΩΑΝΝΗΣ</w:t>
      </w:r>
      <w:r>
        <w:rPr>
          <w:rFonts w:eastAsia="Times New Roman"/>
          <w:b/>
          <w:szCs w:val="24"/>
        </w:rPr>
        <w:t xml:space="preserve"> ΤΡΑΓΑΚΗΣ: </w:t>
      </w:r>
      <w:r>
        <w:rPr>
          <w:rFonts w:eastAsia="Times New Roman"/>
          <w:szCs w:val="24"/>
        </w:rPr>
        <w:t xml:space="preserve">Δεν είναι καταγεγραμμένο. </w:t>
      </w:r>
    </w:p>
    <w:p w14:paraId="7A3DB707" w14:textId="77777777" w:rsidR="0094778C" w:rsidRDefault="00CE49DA">
      <w:pPr>
        <w:spacing w:line="600" w:lineRule="auto"/>
        <w:ind w:firstLine="720"/>
        <w:jc w:val="both"/>
        <w:rPr>
          <w:rFonts w:eastAsia="Times New Roman"/>
          <w:szCs w:val="24"/>
        </w:rPr>
      </w:pPr>
      <w:r>
        <w:rPr>
          <w:rFonts w:eastAsia="Times New Roman"/>
          <w:b/>
          <w:szCs w:val="24"/>
        </w:rPr>
        <w:t xml:space="preserve">ΑΛΕΞΗΣ ΤΣΙΠΡΑΣ (Πρόεδρος της Κυβέρνησης): </w:t>
      </w:r>
      <w:r>
        <w:rPr>
          <w:rFonts w:eastAsia="Times New Roman"/>
          <w:szCs w:val="24"/>
        </w:rPr>
        <w:t>Δεν υπήρχε –αν θέλετε- με τον πιο επίσημο τρόπο, αλλά επειδή είστε γνώστης των διαδικασιών, γνωρίζετε ότι τα πιο επικίνδυνα πράγματα δεν τίθενται με τον πιο επίσημο τρόπο και ό</w:t>
      </w:r>
      <w:r>
        <w:rPr>
          <w:rFonts w:eastAsia="Times New Roman"/>
          <w:szCs w:val="24"/>
        </w:rPr>
        <w:t xml:space="preserve">τι ο διάβολος πολλές φορές κρύβεται στις λεπτομέρειες. </w:t>
      </w:r>
    </w:p>
    <w:p w14:paraId="7A3DB708" w14:textId="77777777" w:rsidR="0094778C" w:rsidRDefault="00CE49DA">
      <w:pPr>
        <w:spacing w:line="600" w:lineRule="auto"/>
        <w:ind w:firstLine="720"/>
        <w:jc w:val="both"/>
        <w:rPr>
          <w:rFonts w:eastAsia="Times New Roman"/>
          <w:szCs w:val="24"/>
        </w:rPr>
      </w:pPr>
      <w:r>
        <w:rPr>
          <w:rFonts w:eastAsia="Times New Roman"/>
          <w:szCs w:val="24"/>
        </w:rPr>
        <w:t>Υπήρχε, λοιπόν, αυτό το αίτημα από την πλευρά εταίρων στη λογική ότι με αυτόν τον τρόπο θα βοηθηθεί η διαδικασία της μετεγκατάστασης, να δημιουργηθεί ένα κέντρο –εγώ θα το ονόμαζα «υπερστρατόπεδο» προ</w:t>
      </w:r>
      <w:r>
        <w:rPr>
          <w:rFonts w:eastAsia="Times New Roman"/>
          <w:szCs w:val="24"/>
        </w:rPr>
        <w:t xml:space="preserve">σφύγων- για να διεξαχθεί με αυτό τον τρόπο το </w:t>
      </w:r>
      <w:r>
        <w:rPr>
          <w:rFonts w:eastAsia="Times New Roman"/>
          <w:szCs w:val="24"/>
          <w:lang w:val="en-US"/>
        </w:rPr>
        <w:t>relocation</w:t>
      </w:r>
      <w:r>
        <w:rPr>
          <w:rFonts w:eastAsia="Times New Roman"/>
          <w:szCs w:val="24"/>
        </w:rPr>
        <w:t xml:space="preserve">. </w:t>
      </w:r>
    </w:p>
    <w:p w14:paraId="7A3DB709" w14:textId="77777777" w:rsidR="0094778C" w:rsidRDefault="00CE49DA">
      <w:pPr>
        <w:spacing w:line="600" w:lineRule="auto"/>
        <w:ind w:firstLine="720"/>
        <w:jc w:val="both"/>
        <w:rPr>
          <w:rFonts w:eastAsia="Times New Roman"/>
          <w:szCs w:val="24"/>
        </w:rPr>
      </w:pPr>
      <w:r>
        <w:rPr>
          <w:rFonts w:eastAsia="Times New Roman"/>
          <w:szCs w:val="24"/>
        </w:rPr>
        <w:t>Ανεξάρτητα από τις προθέσεις όσων έκαναν αυτή την πρόταση –δεν θέλω να τις κρίνω- η υιοθέτηση μίας τέτοιας πρότασης θα οδηγούσε στα αντίθετα αποτελέσματα, διότι θα δημιουργούσε ένα γκέτο, θα ενίσχυ</w:t>
      </w:r>
      <w:r>
        <w:rPr>
          <w:rFonts w:eastAsia="Times New Roman"/>
          <w:szCs w:val="24"/>
        </w:rPr>
        <w:t xml:space="preserve">ε ρατσιστικά αντανακλαστικά και δεν θα βοηθούσε ούτε τους ανθρώπους αυτούς αλλά ούτε και την ανάγκη να τους παρέχουμε τις καλύτερες δυνατές υπηρεσίες φιλοξενίας, πρώτης βοήθειας στο προσωρινό αυτό διάστημα μέχρι τη μετεγκατάστασή τους. </w:t>
      </w:r>
    </w:p>
    <w:p w14:paraId="7A3DB70A" w14:textId="77777777" w:rsidR="0094778C" w:rsidRDefault="00CE49DA">
      <w:pPr>
        <w:spacing w:line="600" w:lineRule="auto"/>
        <w:ind w:firstLine="720"/>
        <w:jc w:val="both"/>
        <w:rPr>
          <w:rFonts w:eastAsia="Times New Roman"/>
          <w:szCs w:val="24"/>
        </w:rPr>
      </w:pPr>
      <w:r>
        <w:rPr>
          <w:rFonts w:eastAsia="Times New Roman"/>
          <w:szCs w:val="24"/>
        </w:rPr>
        <w:t xml:space="preserve">Επιτρέψτε μου σε </w:t>
      </w:r>
      <w:r>
        <w:rPr>
          <w:rFonts w:eastAsia="Times New Roman"/>
          <w:szCs w:val="24"/>
        </w:rPr>
        <w:t>αυτό το σημείο να τονίσω ότι η υποχρέωση που αναλάβαμε για αύξηση της χωρητικότητας των κέντρων υποδοχής είναι κάτι το απολύτως ε</w:t>
      </w:r>
      <w:r>
        <w:rPr>
          <w:rFonts w:eastAsia="Times New Roman"/>
          <w:szCs w:val="24"/>
        </w:rPr>
        <w:t>υνόητο</w:t>
      </w:r>
      <w:r>
        <w:rPr>
          <w:rFonts w:eastAsia="Times New Roman"/>
          <w:szCs w:val="24"/>
        </w:rPr>
        <w:t xml:space="preserve"> και θετικό και εμείς θέλουμε -και πρέπει να θέλουμε- να υλοποιηθεί το συντομότερο δυνατό. Μην τα μπερδεύουμε μεταξύ τους</w:t>
      </w:r>
      <w:r>
        <w:rPr>
          <w:rFonts w:eastAsia="Times New Roman"/>
          <w:szCs w:val="24"/>
        </w:rPr>
        <w:t xml:space="preserve">. Είναι άλλο το να θέλει να φτιάξει κανείς ένα υπερστρατόπεδο - γκέτο, να υπάρχει μάλιστα και ενίσχυση από την Ευρωπαϊκή Ένωση, προκειμένου να μπορέσουμε να αυξήσουμε τις δυνατότητές μας να παρέχουμε </w:t>
      </w:r>
      <w:r>
        <w:rPr>
          <w:rFonts w:eastAsia="Times New Roman"/>
          <w:szCs w:val="24"/>
        </w:rPr>
        <w:t xml:space="preserve">πρώτες βοήθειες, να φιλοξενούμε και να ταυτοποιούμε </w:t>
      </w:r>
      <w:r>
        <w:rPr>
          <w:rFonts w:eastAsia="Times New Roman"/>
          <w:szCs w:val="24"/>
        </w:rPr>
        <w:t>παρά</w:t>
      </w:r>
      <w:r>
        <w:rPr>
          <w:rFonts w:eastAsia="Times New Roman"/>
          <w:szCs w:val="24"/>
        </w:rPr>
        <w:t xml:space="preserve">λληλα αυτούς τους ανθρώπους. </w:t>
      </w:r>
    </w:p>
    <w:p w14:paraId="7A3DB70B" w14:textId="77777777" w:rsidR="0094778C" w:rsidRDefault="00CE49DA">
      <w:pPr>
        <w:spacing w:line="600" w:lineRule="auto"/>
        <w:ind w:firstLine="720"/>
        <w:jc w:val="both"/>
        <w:rPr>
          <w:rFonts w:eastAsia="Times New Roman" w:cs="Times New Roman"/>
          <w:szCs w:val="24"/>
        </w:rPr>
      </w:pPr>
      <w:r>
        <w:rPr>
          <w:rFonts w:eastAsia="Times New Roman"/>
          <w:szCs w:val="24"/>
        </w:rPr>
        <w:t xml:space="preserve">Πρώτα απ’ όλα, πρέπει να σας πω ότι οι θέσεις αυτές δεν είναι θέσεις μόνιμα διαμενόντων. </w:t>
      </w:r>
      <w:r>
        <w:rPr>
          <w:rFonts w:eastAsia="Times New Roman" w:cs="Times New Roman"/>
          <w:szCs w:val="24"/>
        </w:rPr>
        <w:t>Είναι προσωρινές θέσεις τόσο στα πέντε νησιά, όπου το μάξιμουμ της παραμονής προσφύγων στα λεγόμενα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όπως κακώς τα ονόμασαν, </w:t>
      </w:r>
      <w:r>
        <w:rPr>
          <w:rFonts w:eastAsia="Times New Roman" w:cs="Times New Roman"/>
          <w:szCs w:val="24"/>
        </w:rPr>
        <w:t>εν πάση περιπτώσει</w:t>
      </w:r>
      <w:r>
        <w:rPr>
          <w:rFonts w:eastAsia="Times New Roman" w:cs="Times New Roman"/>
          <w:szCs w:val="24"/>
        </w:rPr>
        <w:t>,</w:t>
      </w:r>
      <w:r>
        <w:rPr>
          <w:rFonts w:eastAsia="Times New Roman" w:cs="Times New Roman"/>
          <w:szCs w:val="24"/>
        </w:rPr>
        <w:t xml:space="preserve"> στα κέντρα υποδοχής, ήταν τρεις ημέρες, όσο και στους χώρους φιλοξενίας στην ενδοχώρα, όπου από την αρχή προβλέπονταν η προοπτική, η δυνατότητα είκοσι χιλιάδων θέσεων. Θα τις μοιράσουμε μάλλον σε Αττική και </w:t>
      </w:r>
      <w:r>
        <w:rPr>
          <w:rFonts w:eastAsia="Times New Roman" w:cs="Times New Roman"/>
          <w:szCs w:val="24"/>
        </w:rPr>
        <w:t>β</w:t>
      </w:r>
      <w:r>
        <w:rPr>
          <w:rFonts w:eastAsia="Times New Roman" w:cs="Times New Roman"/>
          <w:szCs w:val="24"/>
        </w:rPr>
        <w:t>όρεια Ελλάδα</w:t>
      </w:r>
      <w:r>
        <w:rPr>
          <w:rFonts w:eastAsia="Times New Roman" w:cs="Times New Roman"/>
          <w:szCs w:val="24"/>
        </w:rPr>
        <w:t>,</w:t>
      </w:r>
      <w:r>
        <w:rPr>
          <w:rFonts w:eastAsia="Times New Roman" w:cs="Times New Roman"/>
          <w:szCs w:val="24"/>
        </w:rPr>
        <w:t xml:space="preserve"> στην ενδοχώρα.</w:t>
      </w:r>
      <w:r>
        <w:rPr>
          <w:rFonts w:eastAsia="Times New Roman" w:cs="Times New Roman"/>
          <w:szCs w:val="24"/>
        </w:rPr>
        <w:t xml:space="preserve"> Εκεί  παραμ</w:t>
      </w:r>
      <w:r>
        <w:rPr>
          <w:rFonts w:eastAsia="Times New Roman" w:cs="Times New Roman"/>
          <w:szCs w:val="24"/>
        </w:rPr>
        <w:t>ένουν οι πρόσφυγες</w:t>
      </w:r>
      <w:r>
        <w:rPr>
          <w:rFonts w:eastAsia="Times New Roman" w:cs="Times New Roman"/>
          <w:szCs w:val="24"/>
        </w:rPr>
        <w:t xml:space="preserve"> που περιμένουν την επίσημη διαδικασία της μετεγκατάστασης. Άρα και εκεί η παραμονή δεν μπορεί να υπερβαίνει</w:t>
      </w:r>
      <w:r>
        <w:rPr>
          <w:rFonts w:eastAsia="Times New Roman" w:cs="Times New Roman"/>
          <w:szCs w:val="24"/>
        </w:rPr>
        <w:t xml:space="preserve">, </w:t>
      </w:r>
      <w:r>
        <w:rPr>
          <w:rFonts w:eastAsia="Times New Roman" w:cs="Times New Roman"/>
          <w:szCs w:val="24"/>
        </w:rPr>
        <w:t>το μάξιμουμ</w:t>
      </w:r>
      <w:r>
        <w:rPr>
          <w:rFonts w:eastAsia="Times New Roman" w:cs="Times New Roman"/>
          <w:szCs w:val="24"/>
        </w:rPr>
        <w:t>,</w:t>
      </w:r>
      <w:r>
        <w:rPr>
          <w:rFonts w:eastAsia="Times New Roman" w:cs="Times New Roman"/>
          <w:szCs w:val="24"/>
        </w:rPr>
        <w:t xml:space="preserve"> τους δύο μήνες.</w:t>
      </w:r>
    </w:p>
    <w:p w14:paraId="7A3DB70C"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Δεύτερον, θα ήθελα να επισημάνω ότι είναι θετικό να αυξήσουμε τις θέσεις στα κέντρα υπο</w:t>
      </w:r>
      <w:r>
        <w:rPr>
          <w:rFonts w:eastAsia="Times New Roman" w:cs="Times New Roman"/>
          <w:szCs w:val="24"/>
        </w:rPr>
        <w:t>δοχής, διότι μόνο έτσι θα μπορέσουμε γρήγορα να υλοποιήσουμε το πρόγραμμα μετεγκατάστασης εξήντα έξι χιλιάδων προσφύγων στην Ευρώπη, που έχουμε συμφωνήσει στις προηγούμενες Ευρωπαϊκές Συνόδους. Τέλος, είναι σημαντικό, διότι μόνο έτσι μπορούμε να διαχειριστ</w:t>
      </w:r>
      <w:r>
        <w:rPr>
          <w:rFonts w:eastAsia="Times New Roman" w:cs="Times New Roman"/>
          <w:szCs w:val="24"/>
        </w:rPr>
        <w:t>ούμε αυτές τις ροές στις δύσκολες συνθήκες που έρχονται μέσα στον βαρύ χειμώνα.</w:t>
      </w:r>
    </w:p>
    <w:p w14:paraId="7A3DB70D"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 xml:space="preserve">Συμφωνήσαμε, λοιπόν, απολύτως, κυρίες και κύριοι συνάδελφοι, με την πρόταση της Ευρωπαϊκής Ένωσης να μας στηρίξει άμεσα με χρηματοδοτική βοήθεια, όπως αναφέρεται και στο άρθρο </w:t>
      </w:r>
      <w:r>
        <w:rPr>
          <w:rFonts w:eastAsia="Times New Roman" w:cs="Times New Roman"/>
          <w:szCs w:val="24"/>
        </w:rPr>
        <w:t>5 του ανακοινωθέντος, ως προϋπόθεση. Για να κάνουμε, όμως, τι; Ακριβώς αυτό που από την αρχή σχεδίαζαν ο Υπουργός και το Υπουργείο Μεταναστευτικής Πολιτικής μαζί με την Ύπατη Αρμοστεία: επτά με οκτώ χιλιάδες θέσεις στα πέντε νησιά, στα κέντρα πρώτης υποδοχ</w:t>
      </w:r>
      <w:r>
        <w:rPr>
          <w:rFonts w:eastAsia="Times New Roman" w:cs="Times New Roman"/>
          <w:szCs w:val="24"/>
        </w:rPr>
        <w:t>ής και κέντρα συνολικής χωρητικότητας είκοσι χιλιάδων ατόμων στην ενδοχώρα. Και αντί για την ιδέα ενός υπερστρατοπέδου προσφύγων, προτείναμε και υιοθετήθηκε η ιδέα μελλοντικά –δεν έχουμε υποχρέωση να το υλοποιήσουμε αυτό έως το τέλος του χρόνου- να επιδοτη</w:t>
      </w:r>
      <w:r>
        <w:rPr>
          <w:rFonts w:eastAsia="Times New Roman" w:cs="Times New Roman"/>
          <w:szCs w:val="24"/>
        </w:rPr>
        <w:t xml:space="preserve">θεί ενοίκιο στις ελληνικές οικογένειες, ώστε να μπορέσουν να φιλοξενηθούν και εκεί προσωρινά περί τις είκοσι χιλιάδες προσφύγων. </w:t>
      </w:r>
    </w:p>
    <w:p w14:paraId="7A3DB70E"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Όπως έχει καταστεί σαφές, και αυτοί οι πρόσφυγες θα είναι διαθέσιμοι για μετεγκατάσταση, δηλαδή και αυτοί που θα μένουν σε επιδοτούμενα ενοίκια. Όπως τονίζει, όμως, η Ύπατη Αρμοστεία το μέτρο αυτό επιτρέπει τη φιλοξενία αυτών των ανθρώπων σε πολύ καλύτερες</w:t>
      </w:r>
      <w:r>
        <w:rPr>
          <w:rFonts w:eastAsia="Times New Roman" w:cs="Times New Roman"/>
          <w:szCs w:val="24"/>
        </w:rPr>
        <w:t xml:space="preserve"> συνθήκες και ταυτόχρονα θα δώσει και τη δυνατότητα έστω ενός μικρού αλλά σημαντικού οφέλους στις ελληνικές οικογένειες που θα επιδοτηθούν, προκειμένου να φιλοξενήσουν πρόσφυγες σε ενοικιαζόμενα δωμάτια. </w:t>
      </w:r>
    </w:p>
    <w:p w14:paraId="7A3DB70F"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 xml:space="preserve">Επειδή, όμως, έχω μακρηγορήσει, κύριε Κουμουτσάκο, </w:t>
      </w:r>
      <w:r>
        <w:rPr>
          <w:rFonts w:eastAsia="Times New Roman" w:cs="Times New Roman"/>
          <w:szCs w:val="24"/>
        </w:rPr>
        <w:t>θέλω να κατέλθω από το Βήμα, για να πάρετε τον λόγο. Φαντάζομαι ότι στη δευτερολογία μου θα έχω τη δυνατότητα να αναφερθώ στο κρίσιμο θέμα που αφορά τη σχέση μας με την Τουρκία, το θέμα των κοινών περιπολιών, αλλά και στο ερώτημά σας που αφορά τα όποια «οφ</w:t>
      </w:r>
      <w:r>
        <w:rPr>
          <w:rFonts w:eastAsia="Times New Roman" w:cs="Times New Roman"/>
          <w:szCs w:val="24"/>
        </w:rPr>
        <w:t>έλη» μπορεί να έχει η χώρα -οικονομικά εννοώ- όσον αφορά τη δυνατότητα να αντιμετωπίσει αυτές τις ροές.</w:t>
      </w:r>
    </w:p>
    <w:p w14:paraId="7A3DB710"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Σας ευχαριστώ.</w:t>
      </w:r>
    </w:p>
    <w:p w14:paraId="7A3DB711" w14:textId="77777777" w:rsidR="0094778C" w:rsidRDefault="00CE49DA">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w:t>
      </w:r>
      <w:r>
        <w:rPr>
          <w:rFonts w:eastAsia="Times New Roman" w:cs="Times New Roman"/>
          <w:szCs w:val="24"/>
        </w:rPr>
        <w:t>ΝΕΛ</w:t>
      </w:r>
      <w:r>
        <w:rPr>
          <w:rFonts w:eastAsia="Times New Roman" w:cs="Times New Roman"/>
          <w:szCs w:val="24"/>
        </w:rPr>
        <w:t>)</w:t>
      </w:r>
    </w:p>
    <w:p w14:paraId="7A3DB712" w14:textId="77777777" w:rsidR="0094778C" w:rsidRDefault="00CE49DA">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Ευχαριστούμε τον κύριο Πρόεδρο.</w:t>
      </w:r>
    </w:p>
    <w:p w14:paraId="7A3DB713"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Κύριε Κουμουτσάκο,</w:t>
      </w:r>
      <w:r>
        <w:rPr>
          <w:rFonts w:eastAsia="Times New Roman" w:cs="Times New Roman"/>
          <w:szCs w:val="24"/>
        </w:rPr>
        <w:t xml:space="preserve"> έχετε τον λόγο. Σας ευχαριστώ και εσάς και τον Πρόεδρο που μοιράσατε τους χρόνους σας στη σχετική οικονομία που υπάρχει. Ευχαριστώ.</w:t>
      </w:r>
    </w:p>
    <w:p w14:paraId="7A3DB714" w14:textId="77777777" w:rsidR="0094778C" w:rsidRDefault="00CE49DA">
      <w:pPr>
        <w:spacing w:line="600" w:lineRule="auto"/>
        <w:ind w:firstLine="720"/>
        <w:jc w:val="center"/>
        <w:rPr>
          <w:rFonts w:eastAsia="Times New Roman" w:cs="Times New Roman"/>
          <w:szCs w:val="24"/>
        </w:rPr>
      </w:pPr>
      <w:r>
        <w:rPr>
          <w:rFonts w:eastAsia="Times New Roman" w:cs="Times New Roman"/>
          <w:szCs w:val="24"/>
        </w:rPr>
        <w:t>(Γέλωτες από την πτέρυγα της Νέας Δημοκρατίας)</w:t>
      </w:r>
    </w:p>
    <w:p w14:paraId="7A3DB715"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Εννοώ ότι μοίρασαν την πρωτολογία και τη δευτερολογία τους στον χρόνο που έχ</w:t>
      </w:r>
      <w:r>
        <w:rPr>
          <w:rFonts w:eastAsia="Times New Roman" w:cs="Times New Roman"/>
          <w:szCs w:val="24"/>
        </w:rPr>
        <w:t>ουν. Δεν έχουν τον ίδιο χρόνο, αλλά ο κ. Κουμουτσάκος, αλίμονο, θα μιλήσει όσο θέλει. Είπαμε άνεση!</w:t>
      </w:r>
    </w:p>
    <w:p w14:paraId="7A3DB716" w14:textId="77777777" w:rsidR="0094778C" w:rsidRDefault="00CE49DA">
      <w:pPr>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Κύριε Πρόεδρε, δεν θα ανέβω στο Βήμα.</w:t>
      </w:r>
    </w:p>
    <w:p w14:paraId="7A3DB717"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Κύριε Πρόεδρε, το ζητούμενο δεν είναι ο χρόνος. Το ζητούμενο είναι οι απαντήσεις, απαντήσεις πο</w:t>
      </w:r>
      <w:r>
        <w:rPr>
          <w:rFonts w:eastAsia="Times New Roman" w:cs="Times New Roman"/>
          <w:szCs w:val="24"/>
        </w:rPr>
        <w:t xml:space="preserve">υ δεν πήραμε, τουλάχιστον στην πρωτολογία του κυρίου Πρωθυπουργού. Ελπίζω ότι στη δευτερολογία θα έχουμε κάτι πιο συγκεκριμένο. </w:t>
      </w:r>
    </w:p>
    <w:p w14:paraId="7A3DB718"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Και δεν έχουμε συγκεκριμένη απάντηση στο βασικό ερώτημα που έθεσα: Ποιο είναι το αντιστάθμισμα που πήρε η χώρα γι’ αυτήν τη δέσ</w:t>
      </w:r>
      <w:r>
        <w:rPr>
          <w:rFonts w:eastAsia="Times New Roman" w:cs="Times New Roman"/>
          <w:szCs w:val="24"/>
        </w:rPr>
        <w:t>μευση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ντιστάθμισμα και για την ίδια αλλά και σε σχέση με την Τουρκία, που είναι η πηγή του προβλήματος.</w:t>
      </w:r>
    </w:p>
    <w:p w14:paraId="7A3DB719"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Πριν πάω, όμως, σε αυτά</w:t>
      </w:r>
      <w:r>
        <w:rPr>
          <w:rFonts w:eastAsia="Times New Roman" w:cs="Times New Roman"/>
          <w:szCs w:val="24"/>
        </w:rPr>
        <w:t>,</w:t>
      </w:r>
      <w:r>
        <w:rPr>
          <w:rFonts w:eastAsia="Times New Roman" w:cs="Times New Roman"/>
          <w:szCs w:val="24"/>
        </w:rPr>
        <w:t xml:space="preserve"> θα ήθελα να πω το εξής: Ο κύριος Πρωθυπουργός αναφέρθηκε στην Ευρώπη. Κοιτάξτε, παλαιότερα αντιπολιτευόσασταν την Κυβέρνηση, </w:t>
      </w:r>
      <w:r>
        <w:rPr>
          <w:rFonts w:eastAsia="Times New Roman" w:cs="Times New Roman"/>
          <w:szCs w:val="24"/>
        </w:rPr>
        <w:t xml:space="preserve">τώρα αντιπολιτεύεστε την Αντιπολίτευση, </w:t>
      </w:r>
      <w:r>
        <w:rPr>
          <w:rFonts w:eastAsia="Times New Roman" w:cs="Times New Roman"/>
          <w:szCs w:val="24"/>
        </w:rPr>
        <w:t xml:space="preserve">σήμερα </w:t>
      </w:r>
      <w:r>
        <w:rPr>
          <w:rFonts w:eastAsia="Times New Roman" w:cs="Times New Roman"/>
          <w:szCs w:val="24"/>
        </w:rPr>
        <w:t>αντιπολιτεύεστε και την Ευρώπη. Όχι ότι έκανε καλά τη δουλειά της. Καθυστέρησε και καθυστέρησε πολύ, παρά το γεγονός ότι υπήρχαν ενδείξεις, υπήρχαν φαινόμενα, υπήρχαν έντονα σημάδια της κρίσης που ερχόταν. Καθ</w:t>
      </w:r>
      <w:r>
        <w:rPr>
          <w:rFonts w:eastAsia="Times New Roman" w:cs="Times New Roman"/>
          <w:szCs w:val="24"/>
        </w:rPr>
        <w:t xml:space="preserve">υστέρησε </w:t>
      </w:r>
      <w:r>
        <w:rPr>
          <w:rFonts w:eastAsia="Times New Roman" w:cs="Times New Roman"/>
          <w:szCs w:val="24"/>
        </w:rPr>
        <w:t xml:space="preserve">πολύ </w:t>
      </w:r>
      <w:r>
        <w:rPr>
          <w:rFonts w:eastAsia="Times New Roman" w:cs="Times New Roman"/>
          <w:szCs w:val="24"/>
        </w:rPr>
        <w:t xml:space="preserve">και πρέπει να το </w:t>
      </w:r>
      <w:r>
        <w:rPr>
          <w:rFonts w:eastAsia="Times New Roman" w:cs="Times New Roman"/>
          <w:szCs w:val="24"/>
        </w:rPr>
        <w:t>υπογραμμίσουμε</w:t>
      </w:r>
      <w:r>
        <w:rPr>
          <w:rFonts w:eastAsia="Times New Roman" w:cs="Times New Roman"/>
          <w:szCs w:val="24"/>
        </w:rPr>
        <w:t>.</w:t>
      </w:r>
    </w:p>
    <w:p w14:paraId="7A3DB71A"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Μπορούμε όμως μόνοι μας; Μας ξεπερνάει το πρόβλημα. Έχουμε ανάγκη</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την κοινοτική αλληλεγγύη. Και γι’ αυτό πρέπει να είμαστε και εμείς πολύ συνεπείς σ’ αυτά που αναλαμβάνουμε να κάνουμε. </w:t>
      </w:r>
    </w:p>
    <w:p w14:paraId="7A3DB71B"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Όμως, εδώ αναλ</w:t>
      </w:r>
      <w:r>
        <w:rPr>
          <w:rFonts w:eastAsia="Times New Roman" w:cs="Times New Roman"/>
          <w:szCs w:val="24"/>
        </w:rPr>
        <w:t>άβατε πράγματα τα οποία δεν μπορεί να κάνει η χώρα. Θα είμαστε υπόλογοι σε δύο μήνες. Δεν μπορείτε να βρείτε σε δύο μήνες εγκατάσταση και δυνατότητες υποδομών για τριάντα χιλιάδες ανθρώπους. Δεν μπορεί να λειτουργήσει και το σύστημα των ενοικιαζόμενων διαμ</w:t>
      </w:r>
      <w:r>
        <w:rPr>
          <w:rFonts w:eastAsia="Times New Roman" w:cs="Times New Roman"/>
          <w:szCs w:val="24"/>
        </w:rPr>
        <w:t>ερισμάτων.</w:t>
      </w:r>
    </w:p>
    <w:p w14:paraId="7A3DB71C"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 xml:space="preserve">Πρέπει να σας πω ότι χθες στο Περιφερειακό Συμβούλιο, η Περιφερειάρχης σας κ. Δούρου τελούσε σε πλήρη άγνοια του πώς θα υλοποιηθεί </w:t>
      </w:r>
      <w:r>
        <w:rPr>
          <w:rFonts w:eastAsia="Times New Roman" w:cs="Times New Roman"/>
          <w:szCs w:val="24"/>
        </w:rPr>
        <w:t>αυτή</w:t>
      </w:r>
      <w:r>
        <w:rPr>
          <w:rFonts w:eastAsia="Times New Roman" w:cs="Times New Roman"/>
          <w:szCs w:val="24"/>
        </w:rPr>
        <w:t xml:space="preserve"> σας η δέσμευση</w:t>
      </w:r>
      <w:r>
        <w:rPr>
          <w:rFonts w:eastAsia="Times New Roman" w:cs="Times New Roman"/>
          <w:szCs w:val="24"/>
        </w:rPr>
        <w:t xml:space="preserve">. Και χωρίς τη βοήθεια της τοπικής αυτοδιοίκησης δεν μπορείτε να το κάνετε. Όμως, </w:t>
      </w:r>
      <w:r>
        <w:rPr>
          <w:rFonts w:eastAsia="Times New Roman" w:cs="Times New Roman"/>
          <w:szCs w:val="24"/>
        </w:rPr>
        <w:t xml:space="preserve">εκείνη </w:t>
      </w:r>
      <w:r>
        <w:rPr>
          <w:rFonts w:eastAsia="Times New Roman" w:cs="Times New Roman"/>
          <w:szCs w:val="24"/>
        </w:rPr>
        <w:t>δεν γν</w:t>
      </w:r>
      <w:r>
        <w:rPr>
          <w:rFonts w:eastAsia="Times New Roman" w:cs="Times New Roman"/>
          <w:szCs w:val="24"/>
        </w:rPr>
        <w:t>ώριζε</w:t>
      </w:r>
      <w:r>
        <w:rPr>
          <w:rFonts w:eastAsia="Times New Roman" w:cs="Times New Roman"/>
          <w:szCs w:val="24"/>
        </w:rPr>
        <w:t>. Δ</w:t>
      </w:r>
      <w:r>
        <w:rPr>
          <w:rFonts w:eastAsia="Times New Roman" w:cs="Times New Roman"/>
          <w:szCs w:val="24"/>
        </w:rPr>
        <w:t xml:space="preserve">εν είχε ιδέα! </w:t>
      </w:r>
    </w:p>
    <w:p w14:paraId="7A3DB71D"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Πάμε σε ορισμένα άλλα ζητήματα τα οποία θέσατε. Βλέπω ότι σήμερα αναγνωρίσατε το</w:t>
      </w:r>
      <w:r>
        <w:rPr>
          <w:rFonts w:eastAsia="Times New Roman" w:cs="Times New Roman"/>
          <w:szCs w:val="24"/>
        </w:rPr>
        <w:t>ν</w:t>
      </w:r>
      <w:r>
        <w:rPr>
          <w:rFonts w:eastAsia="Times New Roman" w:cs="Times New Roman"/>
          <w:szCs w:val="24"/>
        </w:rPr>
        <w:t xml:space="preserve"> ρόλο του Λιμενικού Σώματος. Τότε το καταγγέλλατε, σήμερα το συγχαίρετε. Εμείς αυτήν την προσπάθεια, την ηρωική πολλές φορές, του Λιμενικού τη συγχαίραμ</w:t>
      </w:r>
      <w:r>
        <w:rPr>
          <w:rFonts w:eastAsia="Times New Roman" w:cs="Times New Roman"/>
          <w:szCs w:val="24"/>
        </w:rPr>
        <w:t>ε και τότε στα δύσκολα</w:t>
      </w:r>
      <w:r>
        <w:rPr>
          <w:rFonts w:eastAsia="Times New Roman" w:cs="Times New Roman"/>
          <w:szCs w:val="24"/>
        </w:rPr>
        <w:t xml:space="preserve">, τη συγχαίρουμε </w:t>
      </w:r>
      <w:r>
        <w:rPr>
          <w:rFonts w:eastAsia="Times New Roman" w:cs="Times New Roman"/>
          <w:szCs w:val="24"/>
        </w:rPr>
        <w:t xml:space="preserve">και τώρα. </w:t>
      </w:r>
    </w:p>
    <w:p w14:paraId="7A3DB71E" w14:textId="77777777" w:rsidR="0094778C" w:rsidRDefault="00CE49DA">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7A3DB71F"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 xml:space="preserve">Βλέπω όμως ότι μέσω αυτής της αναγνώρισης του ρόλου του Λιμενικού, εμμέσως </w:t>
      </w:r>
      <w:r>
        <w:rPr>
          <w:rFonts w:eastAsia="Times New Roman" w:cs="Times New Roman"/>
          <w:szCs w:val="24"/>
        </w:rPr>
        <w:t xml:space="preserve">αλλά σαφώς </w:t>
      </w:r>
      <w:r>
        <w:rPr>
          <w:rFonts w:eastAsia="Times New Roman" w:cs="Times New Roman"/>
          <w:szCs w:val="24"/>
        </w:rPr>
        <w:t xml:space="preserve">αρχίζει μια μετακίνηση της πολιτικής σας. </w:t>
      </w:r>
    </w:p>
    <w:p w14:paraId="7A3DB720"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Κύριε Πρωθυπουργέ, το π</w:t>
      </w:r>
      <w:r>
        <w:rPr>
          <w:rFonts w:eastAsia="Times New Roman" w:cs="Times New Roman"/>
          <w:szCs w:val="24"/>
        </w:rPr>
        <w:t xml:space="preserve">ροσφυγικό-μεταναστευτικό είναι ένα σύνθετο ζήτημα. Έχει τη βασική του διάσταση που είναι η ανθρωπιστική, αλλά έχει και μία διάσταση ασφαλείας για τη χώρα υποδοχής. Αυτή τη διάσταση ως </w:t>
      </w:r>
      <w:r>
        <w:rPr>
          <w:rFonts w:eastAsia="Times New Roman" w:cs="Times New Roman"/>
          <w:szCs w:val="24"/>
        </w:rPr>
        <w:t>α</w:t>
      </w:r>
      <w:r>
        <w:rPr>
          <w:rFonts w:eastAsia="Times New Roman" w:cs="Times New Roman"/>
          <w:szCs w:val="24"/>
        </w:rPr>
        <w:t>ντιπολίτευση την αγνοούσατε. Την ανακαλύπτετε τώρα, αλλά ο χρόνος χάθηκ</w:t>
      </w:r>
      <w:r>
        <w:rPr>
          <w:rFonts w:eastAsia="Times New Roman" w:cs="Times New Roman"/>
          <w:szCs w:val="24"/>
        </w:rPr>
        <w:t>ε.</w:t>
      </w:r>
    </w:p>
    <w:p w14:paraId="7A3DB721"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Ξεκινήσατε εγκλωβισμένοι σε ιδεοληψία, που σας οδήγησε τους ε</w:t>
      </w:r>
      <w:r>
        <w:rPr>
          <w:rFonts w:eastAsia="Times New Roman" w:cs="Times New Roman"/>
          <w:szCs w:val="24"/>
        </w:rPr>
        <w:t>π</w:t>
      </w:r>
      <w:r>
        <w:rPr>
          <w:rFonts w:eastAsia="Times New Roman" w:cs="Times New Roman"/>
          <w:szCs w:val="24"/>
        </w:rPr>
        <w:t xml:space="preserve">τά μήνες </w:t>
      </w:r>
      <w:r>
        <w:rPr>
          <w:rFonts w:eastAsia="Times New Roman" w:cs="Times New Roman"/>
          <w:szCs w:val="24"/>
        </w:rPr>
        <w:t xml:space="preserve">της προηγούμενης κυβέρνησης </w:t>
      </w:r>
      <w:r>
        <w:rPr>
          <w:rFonts w:eastAsia="Times New Roman" w:cs="Times New Roman"/>
          <w:szCs w:val="24"/>
        </w:rPr>
        <w:t xml:space="preserve">σε πλήρη απραξία και τώρα είστε εγκλωβισμένοι στην αναποτελεσματικότητα, όπως προκύπτει από τα όσα συμφωνήσατε στις 25 Οκτωβρίου. </w:t>
      </w:r>
    </w:p>
    <w:p w14:paraId="7A3DB722"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 xml:space="preserve">Και γίνομαι πιο συγκεκριμένος. Γιατί επανέρχομαι στην ερώτηση του τι πήρατε; Στο κείμενο των δεκαεπτά σημείων, το </w:t>
      </w:r>
      <w:r>
        <w:rPr>
          <w:rFonts w:eastAsia="Times New Roman" w:cs="Times New Roman"/>
          <w:szCs w:val="24"/>
        </w:rPr>
        <w:t xml:space="preserve">πέμπτο </w:t>
      </w:r>
      <w:r>
        <w:rPr>
          <w:rFonts w:eastAsia="Times New Roman" w:cs="Times New Roman"/>
          <w:szCs w:val="24"/>
        </w:rPr>
        <w:t>σημείο λέει ότι η υλοποίηση της δέσμευσης για τους πενήντα χιλιάδες -τριάντα χιλιάδες συν είκοσι χιλιάδες- πρόσφυγες είναι προϋπόθεση γ</w:t>
      </w:r>
      <w:r>
        <w:rPr>
          <w:rFonts w:eastAsia="Times New Roman" w:cs="Times New Roman"/>
          <w:szCs w:val="24"/>
        </w:rPr>
        <w:t>ια να αρχίσει να λειτουργεί ο μηχανισμός εσωτερικής μετεγκατάστασης στην Ευρώπη. Άρα δεν «τρέχει» τώρα. Πρέπει πρώτα να κάνουμε αυτά που συμφωνήσαμε και μετά να ξεκινήσει ο μηχανισμός μετεγκατάστασης.</w:t>
      </w:r>
    </w:p>
    <w:p w14:paraId="7A3DB723"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Και με τι ρυθμούς θα γίνει αυτό; Εγώ σας λέω ότι έχει ξ</w:t>
      </w:r>
      <w:r>
        <w:rPr>
          <w:rFonts w:eastAsia="Times New Roman" w:cs="Times New Roman"/>
          <w:szCs w:val="24"/>
        </w:rPr>
        <w:t xml:space="preserve">εκινήσει. Μιλάμε για μερικούς δεκάδες ή εκατοντάδες που έχουν ξεκινήσει για τη μετεγκατάσταση σε άλλες χώρες-μέλη της Ευρωπαϊκής Ένωσης, ενώ η απόφαση έχει ληφθεί εδώ και μήνες. </w:t>
      </w:r>
    </w:p>
    <w:p w14:paraId="7A3DB724"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Με αυτούς τους ρυθμούς, όπως έ</w:t>
      </w:r>
      <w:r>
        <w:rPr>
          <w:rFonts w:eastAsia="Times New Roman" w:cs="Times New Roman"/>
          <w:szCs w:val="24"/>
        </w:rPr>
        <w:t>γραφ</w:t>
      </w:r>
      <w:r>
        <w:rPr>
          <w:rFonts w:eastAsia="Times New Roman" w:cs="Times New Roman"/>
          <w:szCs w:val="24"/>
        </w:rPr>
        <w:t xml:space="preserve">αν πρόσφατα σε άρθρο τους οι </w:t>
      </w:r>
      <w:r>
        <w:rPr>
          <w:rFonts w:eastAsia="Times New Roman" w:cs="Times New Roman"/>
          <w:szCs w:val="24"/>
        </w:rPr>
        <w:t>«</w:t>
      </w:r>
      <w:r>
        <w:rPr>
          <w:rFonts w:eastAsia="Times New Roman" w:cs="Times New Roman"/>
          <w:szCs w:val="24"/>
          <w:lang w:val="en-US"/>
        </w:rPr>
        <w:t>NEW</w:t>
      </w:r>
      <w:r>
        <w:rPr>
          <w:rFonts w:eastAsia="Times New Roman" w:cs="Times New Roman"/>
          <w:szCs w:val="24"/>
        </w:rPr>
        <w:t xml:space="preserve"> </w:t>
      </w:r>
      <w:r>
        <w:rPr>
          <w:rFonts w:eastAsia="Times New Roman" w:cs="Times New Roman"/>
          <w:szCs w:val="24"/>
          <w:lang w:val="en-US"/>
        </w:rPr>
        <w:t>YORK</w:t>
      </w:r>
      <w:r>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w:t>
      </w:r>
      <w:r>
        <w:rPr>
          <w:rFonts w:eastAsia="Times New Roman" w:cs="Times New Roman"/>
          <w:szCs w:val="24"/>
        </w:rPr>
        <w:t xml:space="preserve">, θα χρειαστεί περίπου μισός αιώνας να μετεγκατασταθούν εκατόν εξήντα χιλιάδες άνθρωποι. Διασφαλίσατε στις 25 Οκτωβρίου άλλους ρυθμούς; Και γιατί δεχθήκατε </w:t>
      </w:r>
      <w:r>
        <w:rPr>
          <w:rFonts w:eastAsia="Times New Roman" w:cs="Times New Roman"/>
          <w:szCs w:val="24"/>
        </w:rPr>
        <w:t xml:space="preserve">μια τέτοια </w:t>
      </w:r>
      <w:r>
        <w:rPr>
          <w:rFonts w:eastAsia="Times New Roman" w:cs="Times New Roman"/>
          <w:szCs w:val="24"/>
        </w:rPr>
        <w:t>προϋπόθεση για να ξεκινήσει ο μηχανισμός;</w:t>
      </w:r>
    </w:p>
    <w:p w14:paraId="7A3DB725"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Και κάτι ακόμα. Ο μηχανισμός επιστροφών π</w:t>
      </w:r>
      <w:r>
        <w:rPr>
          <w:rFonts w:eastAsia="Times New Roman" w:cs="Times New Roman"/>
          <w:szCs w:val="24"/>
        </w:rPr>
        <w:t xml:space="preserve">ότε θα ξεκινήσει; Έχουμε ετοιμαστεί και ποιες υποδομές έχουμε αυτή τη στιγμή για να αρχίσει ο μηχανισμός επιστροφών, δηλαδή εκείνων που δεν έχουν δικαίωμα ασύλου ή που έχουν παρανόμως εισέλθει στη χώρα; </w:t>
      </w:r>
    </w:p>
    <w:p w14:paraId="7A3DB726"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Είπατε κάτι για λαθρομετανάστες. Ξέρετε</w:t>
      </w:r>
      <w:r>
        <w:rPr>
          <w:rFonts w:eastAsia="Times New Roman" w:cs="Times New Roman"/>
          <w:szCs w:val="24"/>
        </w:rPr>
        <w:t>,</w:t>
      </w:r>
      <w:r>
        <w:rPr>
          <w:rFonts w:eastAsia="Times New Roman" w:cs="Times New Roman"/>
          <w:szCs w:val="24"/>
        </w:rPr>
        <w:t xml:space="preserve"> παίζουμε με</w:t>
      </w:r>
      <w:r>
        <w:rPr>
          <w:rFonts w:eastAsia="Times New Roman" w:cs="Times New Roman"/>
          <w:szCs w:val="24"/>
        </w:rPr>
        <w:t xml:space="preserve"> τις λέξεις. Στην ελληνική γλώσσα όποιος διαβάζει χωρίς να του επιτρέπεται, λέγεται λαθραναγνώστης, όποιος κυνηγάει παρανόμως, λέγεται λαθροκυνηγός. Όποιος επιβαίνει σε ένα μέσο …</w:t>
      </w:r>
    </w:p>
    <w:p w14:paraId="7A3DB727" w14:textId="77777777" w:rsidR="0094778C" w:rsidRDefault="00CE49DA">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7A3DB728" w14:textId="77777777" w:rsidR="0094778C" w:rsidRDefault="00CE49DA">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Σας παρακα</w:t>
      </w:r>
      <w:r>
        <w:rPr>
          <w:rFonts w:eastAsia="Times New Roman" w:cs="Times New Roman"/>
          <w:szCs w:val="24"/>
        </w:rPr>
        <w:t xml:space="preserve">λώ, ησυχία. </w:t>
      </w:r>
    </w:p>
    <w:p w14:paraId="7A3DB729" w14:textId="77777777" w:rsidR="0094778C" w:rsidRDefault="00CE49DA">
      <w:pPr>
        <w:spacing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Αφήστε </w:t>
      </w:r>
      <w:r>
        <w:rPr>
          <w:rFonts w:eastAsia="Times New Roman" w:cs="Times New Roman"/>
          <w:szCs w:val="24"/>
        </w:rPr>
        <w:t xml:space="preserve">πρώτα </w:t>
      </w:r>
      <w:r>
        <w:rPr>
          <w:rFonts w:eastAsia="Times New Roman" w:cs="Times New Roman"/>
          <w:szCs w:val="24"/>
        </w:rPr>
        <w:t xml:space="preserve">να ακούσετε. </w:t>
      </w:r>
    </w:p>
    <w:p w14:paraId="7A3DB72A"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Όποιος επιβαίνει παρανόμως σε ένα μέσο, λέγεται λαθρεπιβάτης.</w:t>
      </w:r>
    </w:p>
    <w:p w14:paraId="7A3DB72B" w14:textId="77777777" w:rsidR="0094778C" w:rsidRDefault="00CE49DA">
      <w:pPr>
        <w:spacing w:line="600" w:lineRule="auto"/>
        <w:ind w:firstLine="720"/>
        <w:jc w:val="both"/>
        <w:rPr>
          <w:rFonts w:eastAsia="Times New Roman" w:cs="Times New Roman"/>
          <w:szCs w:val="24"/>
        </w:rPr>
      </w:pPr>
      <w:r>
        <w:rPr>
          <w:rFonts w:eastAsia="Times New Roman" w:cs="Times New Roman"/>
          <w:b/>
          <w:szCs w:val="24"/>
        </w:rPr>
        <w:t>ΒΑΣΙΛΙΚΗ ΚΑΤΡΙΒΑΝΟΥ:</w:t>
      </w:r>
      <w:r>
        <w:rPr>
          <w:rFonts w:eastAsia="Times New Roman" w:cs="Times New Roman"/>
          <w:szCs w:val="24"/>
        </w:rPr>
        <w:t xml:space="preserve"> Παράνομος λέγεται.</w:t>
      </w:r>
    </w:p>
    <w:p w14:paraId="7A3DB72C" w14:textId="77777777" w:rsidR="0094778C" w:rsidRDefault="00CE49DA">
      <w:pPr>
        <w:spacing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Δαιμονοποιείτε έναν όρο, ο οποίος πράγματι στην ελληνική, όταν ταυτί</w:t>
      </w:r>
      <w:r>
        <w:rPr>
          <w:rFonts w:eastAsia="Times New Roman" w:cs="Times New Roman"/>
          <w:szCs w:val="24"/>
        </w:rPr>
        <w:t xml:space="preserve">ζεται με </w:t>
      </w:r>
      <w:r>
        <w:rPr>
          <w:rFonts w:eastAsia="Times New Roman" w:cs="Times New Roman"/>
          <w:szCs w:val="24"/>
        </w:rPr>
        <w:t>άνθρωπο</w:t>
      </w:r>
      <w:r>
        <w:rPr>
          <w:rFonts w:eastAsia="Times New Roman" w:cs="Times New Roman"/>
          <w:szCs w:val="24"/>
        </w:rPr>
        <w:t xml:space="preserve">, μπορεί να δημιουργεί πρόβλημα. Όμως, όταν στηρίζετε κριτική </w:t>
      </w:r>
      <w:r>
        <w:rPr>
          <w:rFonts w:eastAsia="Times New Roman" w:cs="Times New Roman"/>
          <w:szCs w:val="24"/>
        </w:rPr>
        <w:t xml:space="preserve">κατά μιας </w:t>
      </w:r>
      <w:r>
        <w:rPr>
          <w:rFonts w:eastAsia="Times New Roman" w:cs="Times New Roman"/>
          <w:szCs w:val="24"/>
        </w:rPr>
        <w:t>ολόκληρη</w:t>
      </w:r>
      <w:r>
        <w:rPr>
          <w:rFonts w:eastAsia="Times New Roman" w:cs="Times New Roman"/>
          <w:szCs w:val="24"/>
        </w:rPr>
        <w:t>ς</w:t>
      </w:r>
      <w:r>
        <w:rPr>
          <w:rFonts w:eastAsia="Times New Roman" w:cs="Times New Roman"/>
          <w:szCs w:val="24"/>
        </w:rPr>
        <w:t xml:space="preserve"> πολιτική</w:t>
      </w:r>
      <w:r>
        <w:rPr>
          <w:rFonts w:eastAsia="Times New Roman" w:cs="Times New Roman"/>
          <w:szCs w:val="24"/>
        </w:rPr>
        <w:t>ς</w:t>
      </w:r>
      <w:r>
        <w:rPr>
          <w:rFonts w:eastAsia="Times New Roman" w:cs="Times New Roman"/>
          <w:szCs w:val="24"/>
        </w:rPr>
        <w:t xml:space="preserve"> -που πάντως ήταν αποτελεσματικότερη από τη δική σας- πάνω σε αυτόν τον όρο, τότε κάνετε λάθος.</w:t>
      </w:r>
    </w:p>
    <w:p w14:paraId="7A3DB72D" w14:textId="77777777" w:rsidR="0094778C" w:rsidRDefault="00CE49DA">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7A3DB72E"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Θέλετε να κάνουμ</w:t>
      </w:r>
      <w:r>
        <w:rPr>
          <w:rFonts w:eastAsia="Times New Roman" w:cs="Times New Roman"/>
          <w:szCs w:val="24"/>
        </w:rPr>
        <w:t xml:space="preserve">ε πόλεμο λέξεων ή να δίνουμε απαντήσεις στα προβλήματα, κύριοι; </w:t>
      </w:r>
    </w:p>
    <w:p w14:paraId="7A3DB72F" w14:textId="77777777" w:rsidR="0094778C" w:rsidRDefault="00CE49DA">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7A3DB730" w14:textId="77777777" w:rsidR="0094778C" w:rsidRDefault="00CE49DA">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Σας παρακαλώ, ησυχία.</w:t>
      </w:r>
    </w:p>
    <w:p w14:paraId="7A3DB731" w14:textId="77777777" w:rsidR="0094778C" w:rsidRDefault="00CE49DA">
      <w:pPr>
        <w:spacing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Για να τελειώσουμε, λοιπόν, με αυτά, στους παρανόμως εισερχόμεν</w:t>
      </w:r>
      <w:r>
        <w:rPr>
          <w:rFonts w:eastAsia="Times New Roman" w:cs="Times New Roman"/>
          <w:szCs w:val="24"/>
        </w:rPr>
        <w:t xml:space="preserve">ους και σε όσους δεν έχουν δικαίωμα ασύλου, εκεί πρέπει να αρχίσει </w:t>
      </w:r>
      <w:r>
        <w:rPr>
          <w:rFonts w:eastAsia="Times New Roman" w:cs="Times New Roman"/>
          <w:szCs w:val="24"/>
        </w:rPr>
        <w:t xml:space="preserve">επιτέλους η διαδικασία </w:t>
      </w:r>
      <w:r>
        <w:rPr>
          <w:rFonts w:eastAsia="Times New Roman" w:cs="Times New Roman"/>
          <w:szCs w:val="24"/>
        </w:rPr>
        <w:t xml:space="preserve">των επιστροφών. </w:t>
      </w:r>
    </w:p>
    <w:p w14:paraId="7A3DB732"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 xml:space="preserve">Και εδώ έρχεται το ζήτημα με την Τουρκία. Τι εξασφαλίσατε από πλευράς ανταπόδοσης της Τουρκίας; </w:t>
      </w:r>
      <w:r>
        <w:rPr>
          <w:rFonts w:eastAsia="Times New Roman" w:cs="Times New Roman"/>
          <w:szCs w:val="24"/>
        </w:rPr>
        <w:t>Γνωρίζετε</w:t>
      </w:r>
      <w:r>
        <w:rPr>
          <w:rFonts w:eastAsia="Times New Roman" w:cs="Times New Roman"/>
          <w:szCs w:val="24"/>
        </w:rPr>
        <w:t xml:space="preserve"> ότι υπάρχει μια διμερής ελληνοτουρκική συμφ</w:t>
      </w:r>
      <w:r>
        <w:rPr>
          <w:rFonts w:eastAsia="Times New Roman" w:cs="Times New Roman"/>
          <w:szCs w:val="24"/>
        </w:rPr>
        <w:t xml:space="preserve">ωνία από το 2002 μέχρι σήμερα. Δεν την υλοποιούν. Έχουμε ζητήσει –προσέξτε- εκατόν σαράντα τέσσερις χιλιάδες </w:t>
      </w:r>
      <w:r>
        <w:rPr>
          <w:rFonts w:eastAsia="Times New Roman" w:cs="Times New Roman"/>
          <w:szCs w:val="24"/>
        </w:rPr>
        <w:t xml:space="preserve"> επανεισδοχές </w:t>
      </w:r>
      <w:r>
        <w:rPr>
          <w:rFonts w:eastAsia="Times New Roman" w:cs="Times New Roman"/>
          <w:szCs w:val="24"/>
        </w:rPr>
        <w:t xml:space="preserve">στην Τουρκία αυτά τα χρόνια και η Τουρκία έχει δεχθεί τρεις χιλιάδες οκτακόσιους από τις εκατόν σαράντα τέσσερις χιλιάδες. </w:t>
      </w:r>
    </w:p>
    <w:p w14:paraId="7A3DB733" w14:textId="77777777" w:rsidR="0094778C" w:rsidRDefault="00CE49DA">
      <w:pPr>
        <w:spacing w:line="600" w:lineRule="auto"/>
        <w:ind w:firstLine="720"/>
        <w:jc w:val="both"/>
        <w:rPr>
          <w:rFonts w:eastAsia="Times New Roman" w:cs="Times New Roman"/>
          <w:szCs w:val="24"/>
        </w:rPr>
      </w:pPr>
      <w:r>
        <w:rPr>
          <w:rFonts w:eastAsia="Times New Roman" w:cs="Times New Roman"/>
          <w:b/>
          <w:szCs w:val="24"/>
        </w:rPr>
        <w:t>ΙΩΑΝΝΗΣ Τ</w:t>
      </w:r>
      <w:r>
        <w:rPr>
          <w:rFonts w:eastAsia="Times New Roman" w:cs="Times New Roman"/>
          <w:b/>
          <w:szCs w:val="24"/>
        </w:rPr>
        <w:t xml:space="preserve">ΡΑΓΑΚΗΣ: </w:t>
      </w:r>
      <w:r>
        <w:rPr>
          <w:rFonts w:eastAsia="Times New Roman" w:cs="Times New Roman"/>
          <w:szCs w:val="24"/>
        </w:rPr>
        <w:t>Σωστό είναι αυτό.</w:t>
      </w:r>
    </w:p>
    <w:p w14:paraId="7A3DB734" w14:textId="77777777" w:rsidR="0094778C" w:rsidRDefault="00CE49DA">
      <w:pPr>
        <w:spacing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Εξασφαλίσατε κάτι, δίνοντας αυτή τη δέσμευση για τους πενήντα χιλιάδες; </w:t>
      </w:r>
    </w:p>
    <w:p w14:paraId="7A3DB735"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Εξασφαλίσατε ή πιέσατε</w:t>
      </w:r>
      <w:r>
        <w:rPr>
          <w:rFonts w:eastAsia="Times New Roman" w:cs="Times New Roman"/>
          <w:szCs w:val="24"/>
        </w:rPr>
        <w:t>,</w:t>
      </w:r>
      <w:r>
        <w:rPr>
          <w:rFonts w:eastAsia="Times New Roman" w:cs="Times New Roman"/>
          <w:szCs w:val="24"/>
        </w:rPr>
        <w:t xml:space="preserve"> ώστε η </w:t>
      </w:r>
      <w:r>
        <w:rPr>
          <w:rFonts w:eastAsia="Times New Roman" w:cs="Times New Roman"/>
          <w:szCs w:val="24"/>
          <w:lang w:val="en-US"/>
        </w:rPr>
        <w:t>FRONTEX</w:t>
      </w:r>
      <w:r>
        <w:rPr>
          <w:rFonts w:eastAsia="Times New Roman" w:cs="Times New Roman"/>
          <w:szCs w:val="24"/>
        </w:rPr>
        <w:t xml:space="preserve"> να μην περιπολεί μόνο στη θάλασσα -που είναι πολύ δύσκολο πράγματι, διότι αν πνίγεται ο συνάνθρωπός μας δεν μπορούμε να τον αγνοήσουμε- αλλά να περιπολεί σε συνεργασία με την Τουρκία σε τουρκικό έδαφος, για να πλήξει, να εκριζώσει, να τελειώνουμε με τα κυ</w:t>
      </w:r>
      <w:r>
        <w:rPr>
          <w:rFonts w:eastAsia="Times New Roman" w:cs="Times New Roman"/>
          <w:szCs w:val="24"/>
        </w:rPr>
        <w:t xml:space="preserve">κλώματα των δουλεμπόρων και των διακινητών; Αυτή θα ήταν </w:t>
      </w:r>
      <w:r>
        <w:rPr>
          <w:rFonts w:eastAsia="Times New Roman" w:cs="Times New Roman"/>
          <w:szCs w:val="24"/>
        </w:rPr>
        <w:t xml:space="preserve">πραγματικά </w:t>
      </w:r>
      <w:r>
        <w:rPr>
          <w:rFonts w:eastAsia="Times New Roman" w:cs="Times New Roman"/>
          <w:szCs w:val="24"/>
        </w:rPr>
        <w:t xml:space="preserve">προσφορά στη χώρα. </w:t>
      </w:r>
    </w:p>
    <w:p w14:paraId="7A3DB736"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 xml:space="preserve">Ξεκινήσατε μια συζήτηση για </w:t>
      </w:r>
      <w:r>
        <w:rPr>
          <w:rFonts w:eastAsia="Times New Roman" w:cs="Times New Roman"/>
          <w:szCs w:val="24"/>
        </w:rPr>
        <w:t>«</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lang w:val="en-US"/>
        </w:rPr>
        <w:t>s</w:t>
      </w:r>
      <w:r>
        <w:rPr>
          <w:rFonts w:eastAsia="Times New Roman" w:cs="Times New Roman"/>
          <w:szCs w:val="24"/>
        </w:rPr>
        <w:t>»</w:t>
      </w:r>
      <w:r>
        <w:rPr>
          <w:rFonts w:eastAsia="Times New Roman" w:cs="Times New Roman"/>
          <w:szCs w:val="24"/>
        </w:rPr>
        <w:t>, δηλαδή τους μηχανισμούς καταγραφής, στις περιφερειακές χώρες της κρίσης, την Τουρκία, το</w:t>
      </w:r>
      <w:r>
        <w:rPr>
          <w:rFonts w:eastAsia="Times New Roman" w:cs="Times New Roman"/>
          <w:szCs w:val="24"/>
        </w:rPr>
        <w:t>ν</w:t>
      </w:r>
      <w:r>
        <w:rPr>
          <w:rFonts w:eastAsia="Times New Roman" w:cs="Times New Roman"/>
          <w:szCs w:val="24"/>
        </w:rPr>
        <w:t xml:space="preserve"> Λίβανο, την Ιορδανία; </w:t>
      </w:r>
    </w:p>
    <w:p w14:paraId="7A3DB737"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ρέπει να εμπλ</w:t>
      </w:r>
      <w:r>
        <w:rPr>
          <w:rFonts w:eastAsia="Times New Roman" w:cs="Times New Roman"/>
          <w:szCs w:val="24"/>
        </w:rPr>
        <w:t>έξουμε και τη διεθνή κοινότητα</w:t>
      </w:r>
      <w:r>
        <w:rPr>
          <w:rFonts w:eastAsia="Times New Roman" w:cs="Times New Roman"/>
          <w:szCs w:val="24"/>
        </w:rPr>
        <w:t>,</w:t>
      </w:r>
      <w:r>
        <w:rPr>
          <w:rFonts w:eastAsia="Times New Roman" w:cs="Times New Roman"/>
          <w:szCs w:val="24"/>
        </w:rPr>
        <w:t xml:space="preserve"> κύριε Πρωθυπουργέ</w:t>
      </w:r>
      <w:r>
        <w:rPr>
          <w:rFonts w:eastAsia="Times New Roman" w:cs="Times New Roman"/>
          <w:szCs w:val="24"/>
        </w:rPr>
        <w:t>,</w:t>
      </w:r>
      <w:r>
        <w:rPr>
          <w:rFonts w:eastAsia="Times New Roman" w:cs="Times New Roman"/>
          <w:szCs w:val="24"/>
        </w:rPr>
        <w:t xml:space="preserve"> διότι σε αυτό το θέμα η Ελλάδα καλείται να αντιμετωπίσει ένα ευρωπαϊκό ζήτημα και η Ευρώπη ένα διεθνές ζήτημα. Δεν μπορεί </w:t>
      </w:r>
      <w:r>
        <w:rPr>
          <w:rFonts w:eastAsia="Times New Roman" w:cs="Times New Roman"/>
          <w:szCs w:val="24"/>
        </w:rPr>
        <w:t xml:space="preserve">τίποτε από αυτά </w:t>
      </w:r>
      <w:r>
        <w:rPr>
          <w:rFonts w:eastAsia="Times New Roman" w:cs="Times New Roman"/>
          <w:szCs w:val="24"/>
        </w:rPr>
        <w:t>να γίνει χωρίς εμπλοκή της διεθνούς κοινότητας.</w:t>
      </w:r>
    </w:p>
    <w:p w14:paraId="7A3DB738"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Δεν πήραμε ουσιαστι</w:t>
      </w:r>
      <w:r>
        <w:rPr>
          <w:rFonts w:eastAsia="Times New Roman" w:cs="Times New Roman"/>
          <w:szCs w:val="24"/>
        </w:rPr>
        <w:t xml:space="preserve">κές απαντήσεις, κύριε Πρόεδρε. Ίσως στη δευτερολογία σας γίνει πιο ουσιαστική η συζήτηση, αλλά πάλι αντιπολιτευτήκατε την </w:t>
      </w:r>
      <w:r>
        <w:rPr>
          <w:rFonts w:eastAsia="Times New Roman" w:cs="Times New Roman"/>
          <w:szCs w:val="24"/>
        </w:rPr>
        <w:t>Αντιπολίτευση</w:t>
      </w:r>
      <w:r>
        <w:rPr>
          <w:rFonts w:eastAsia="Times New Roman" w:cs="Times New Roman"/>
          <w:szCs w:val="24"/>
        </w:rPr>
        <w:t xml:space="preserve">. </w:t>
      </w:r>
    </w:p>
    <w:p w14:paraId="7A3DB739"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Κύριε Πρωθυπουργέ, αυτό το παιχνίδι της μετάθεσης ευθυνών πρέπει να τελειώσει. Στις δημοκρατίες οι κυβερνήσεις κυβερνο</w:t>
      </w:r>
      <w:r>
        <w:rPr>
          <w:rFonts w:eastAsia="Times New Roman" w:cs="Times New Roman"/>
          <w:szCs w:val="24"/>
        </w:rPr>
        <w:t xml:space="preserve">ύν και οι αντιπολιτεύσεις αντιπολιτεύονται. Έτσι είναι τα πράγματα. Δεν γίνεται ανάποδα το πράγμα. Φροντιστήριο δεν μπορούμε να σας κάνουμε και είναι και στο 23% τώρα. </w:t>
      </w:r>
    </w:p>
    <w:p w14:paraId="7A3DB73A" w14:textId="77777777" w:rsidR="0094778C" w:rsidRDefault="00CE49DA">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7A3DB73B" w14:textId="77777777" w:rsidR="0094778C" w:rsidRDefault="00CE49DA">
      <w:pPr>
        <w:spacing w:line="600" w:lineRule="auto"/>
        <w:ind w:firstLine="720"/>
        <w:jc w:val="center"/>
        <w:rPr>
          <w:rFonts w:eastAsia="Times New Roman" w:cs="Times New Roman"/>
          <w:szCs w:val="24"/>
        </w:rPr>
      </w:pPr>
      <w:r>
        <w:rPr>
          <w:rFonts w:eastAsia="Times New Roman" w:cs="Times New Roman"/>
          <w:szCs w:val="24"/>
        </w:rPr>
        <w:t>(Διαμαρτυρίες από την πτέρυγα του</w:t>
      </w:r>
      <w:r>
        <w:rPr>
          <w:rFonts w:eastAsia="Times New Roman" w:cs="Times New Roman"/>
          <w:szCs w:val="24"/>
        </w:rPr>
        <w:t xml:space="preserve"> ΣΥΡΙΖΑ)</w:t>
      </w:r>
    </w:p>
    <w:p w14:paraId="7A3DB73C"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 xml:space="preserve">Ακούστε και κάτι άλλο. Επιλέξατε να κυβερνήσετε. Είχαμε αλλεπάλληλες εκλογικές αναμετρήσεις, για να διεκδικήσετε την ευθύνη διακυβέρνησης της χώρας. Την έχετε. Κυβερνήστε. Μη μας εγκαλείτε, </w:t>
      </w:r>
      <w:r>
        <w:rPr>
          <w:rFonts w:eastAsia="Times New Roman" w:cs="Times New Roman"/>
          <w:szCs w:val="24"/>
        </w:rPr>
        <w:t>επειδή</w:t>
      </w:r>
      <w:r>
        <w:rPr>
          <w:rFonts w:eastAsia="Times New Roman" w:cs="Times New Roman"/>
          <w:szCs w:val="24"/>
        </w:rPr>
        <w:t xml:space="preserve"> δεν καταθέτουμε προτάσεις. Εμείς έχουμε και μπορώ </w:t>
      </w:r>
      <w:r>
        <w:rPr>
          <w:rFonts w:eastAsia="Times New Roman" w:cs="Times New Roman"/>
          <w:szCs w:val="24"/>
        </w:rPr>
        <w:t xml:space="preserve">να σας δώσω μια δεκάδα προτάσεων, αλλά το ζητούμενο δεν είναι αυτό. Δεν μπορεί να είστε και ανεύθυνη </w:t>
      </w:r>
      <w:r>
        <w:rPr>
          <w:rFonts w:eastAsia="Times New Roman" w:cs="Times New Roman"/>
          <w:szCs w:val="24"/>
        </w:rPr>
        <w:t>Αντιπολίτευση</w:t>
      </w:r>
      <w:r>
        <w:rPr>
          <w:rFonts w:eastAsia="Times New Roman" w:cs="Times New Roman"/>
          <w:szCs w:val="24"/>
        </w:rPr>
        <w:t xml:space="preserve"> και ανεύθυνη Κυβέρνηση.</w:t>
      </w:r>
    </w:p>
    <w:p w14:paraId="7A3DB73D"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Κυβερνήστε και διασφαλίστε ότι η χώρα δεν θα γίνει ένας απέραντος καταυλισμός προσφύγων και μεταναστών, νομίμων και π</w:t>
      </w:r>
      <w:r>
        <w:rPr>
          <w:rFonts w:eastAsia="Times New Roman" w:cs="Times New Roman"/>
          <w:szCs w:val="24"/>
        </w:rPr>
        <w:t>αρανόμων.</w:t>
      </w:r>
    </w:p>
    <w:p w14:paraId="7A3DB73E" w14:textId="77777777" w:rsidR="0094778C" w:rsidRDefault="00CE49DA">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7A3DB73F" w14:textId="77777777" w:rsidR="0094778C" w:rsidRDefault="00CE49DA">
      <w:pPr>
        <w:spacing w:line="600" w:lineRule="auto"/>
        <w:ind w:firstLine="720"/>
        <w:jc w:val="both"/>
        <w:rPr>
          <w:rFonts w:eastAsia="Times New Roman"/>
          <w:bCs/>
        </w:rPr>
      </w:pPr>
      <w:r>
        <w:rPr>
          <w:rFonts w:eastAsia="Times New Roman"/>
          <w:b/>
          <w:bCs/>
        </w:rPr>
        <w:t xml:space="preserve">ΠΡΟΕΔΡΟΣ (Νικόλαος Βούτσης): </w:t>
      </w:r>
      <w:r>
        <w:rPr>
          <w:rFonts w:eastAsia="Times New Roman"/>
          <w:bCs/>
        </w:rPr>
        <w:t>Τον</w:t>
      </w:r>
      <w:r>
        <w:rPr>
          <w:rFonts w:eastAsia="Times New Roman"/>
          <w:bCs/>
        </w:rPr>
        <w:t xml:space="preserve"> λόγο έχει ο κύριος Πρωθυπουργός για δευτερολογία.</w:t>
      </w:r>
    </w:p>
    <w:p w14:paraId="7A3DB740" w14:textId="77777777" w:rsidR="0094778C" w:rsidRDefault="00CE49DA">
      <w:pPr>
        <w:spacing w:line="600" w:lineRule="auto"/>
        <w:ind w:firstLine="720"/>
        <w:jc w:val="both"/>
        <w:rPr>
          <w:rFonts w:eastAsia="Times New Roman"/>
          <w:bCs/>
        </w:rPr>
      </w:pPr>
      <w:r>
        <w:rPr>
          <w:rFonts w:eastAsia="Times New Roman"/>
          <w:b/>
          <w:bCs/>
        </w:rPr>
        <w:t>ΑΛΕΞΗΣ ΤΣΙΠΡΑΣ (Πρόεδρος της Κυβέρνησης):</w:t>
      </w:r>
      <w:r>
        <w:rPr>
          <w:rFonts w:eastAsia="Times New Roman"/>
          <w:bCs/>
        </w:rPr>
        <w:t xml:space="preserve"> Κύριε Κουμουτσάκο, η δευτερολογία σας απέδειξε όχι μόνο ότι δεν έχετε προτάσεις, αλλά και ότι δεν γνωρίζετε καλά και τα ζητήματα τα οποία ρωτάτε.</w:t>
      </w:r>
    </w:p>
    <w:p w14:paraId="7A3DB741" w14:textId="77777777" w:rsidR="0094778C" w:rsidRDefault="00CE49DA">
      <w:pPr>
        <w:spacing w:line="600" w:lineRule="auto"/>
        <w:ind w:firstLine="720"/>
        <w:jc w:val="both"/>
        <w:rPr>
          <w:rFonts w:eastAsia="Times New Roman"/>
          <w:bCs/>
        </w:rPr>
      </w:pPr>
      <w:r>
        <w:rPr>
          <w:rFonts w:eastAsia="Times New Roman"/>
          <w:bCs/>
        </w:rPr>
        <w:t>Εγώ δεν θα απαντήσω χαριτολογώντας με ευφυολογήματα, αλλά θα προσπαθήσω να απαντήσω επί της ουσίας όχι σε εσά</w:t>
      </w:r>
      <w:r>
        <w:rPr>
          <w:rFonts w:eastAsia="Times New Roman"/>
          <w:bCs/>
        </w:rPr>
        <w:t>ς, αλλά στο Κοινοβούλιο και τον ελληνικό λαό, διότι αυτή τη στιγμή εξετάζουμε ένα καίριο θέμα εθνικής ευθύνης, στο οποίο δεν χωρά ούτε πλακίτσα ούτε ευφυολογήματα.</w:t>
      </w:r>
    </w:p>
    <w:p w14:paraId="7A3DB742" w14:textId="77777777" w:rsidR="0094778C" w:rsidRDefault="00CE49DA">
      <w:pPr>
        <w:spacing w:line="600" w:lineRule="auto"/>
        <w:ind w:firstLine="720"/>
        <w:jc w:val="both"/>
        <w:rPr>
          <w:rFonts w:eastAsia="Times New Roman"/>
          <w:bCs/>
        </w:rPr>
      </w:pPr>
      <w:r>
        <w:rPr>
          <w:rFonts w:eastAsia="Times New Roman"/>
          <w:bCs/>
        </w:rPr>
        <w:t>Λοιπόν, ακούστε</w:t>
      </w:r>
      <w:r>
        <w:rPr>
          <w:rFonts w:eastAsia="Times New Roman"/>
          <w:bCs/>
        </w:rPr>
        <w:t>.</w:t>
      </w:r>
      <w:r>
        <w:rPr>
          <w:rFonts w:eastAsia="Times New Roman"/>
          <w:bCs/>
        </w:rPr>
        <w:t xml:space="preserve"> Στο θέμα των προσφυγικών ροών, της προσφυγικής κρίσης, αντιμετωπίζουμε ένα </w:t>
      </w:r>
      <w:r>
        <w:rPr>
          <w:rFonts w:eastAsia="Times New Roman"/>
          <w:bCs/>
        </w:rPr>
        <w:t>πρόβλημα που υπερβαίνει τις δυνατότητες της Ευρώπης, όχι μιας μικρής χώρας που βρίσκεται σε οικονομική κρίση. Και το πώς θα αντιμετωπίσουμε το θέμα αυτό και αν θα υπάρχει ένα επίπεδο ουσιαστικής πολιτικής εθνικής συνεννόησης είναι κρίσιμο θέμα.</w:t>
      </w:r>
    </w:p>
    <w:p w14:paraId="7A3DB743" w14:textId="77777777" w:rsidR="0094778C" w:rsidRDefault="00CE49DA">
      <w:pPr>
        <w:spacing w:line="600" w:lineRule="auto"/>
        <w:ind w:firstLine="720"/>
        <w:jc w:val="both"/>
        <w:rPr>
          <w:rFonts w:eastAsia="Times New Roman"/>
          <w:bCs/>
        </w:rPr>
      </w:pPr>
      <w:r>
        <w:rPr>
          <w:rFonts w:eastAsia="Times New Roman"/>
          <w:bCs/>
        </w:rPr>
        <w:t>Θέλω, λοιπόν, να απαντήσω πολύ συγκεκριμένα. Μας εγκαλείτε, λέει, γιατί δεν κερδίσαμε κάτι από αυτή τη διαδικασία, γιατί δεν μπήκαμε κι εμείς στο παζάρι, όπως πολύ σωστά, λέτε, κάνει η Τουρκία και διεκδικεί κάποια δισεκατομμύρια. Γιατί τα διεκδικεί; Για να</w:t>
      </w:r>
      <w:r>
        <w:rPr>
          <w:rFonts w:eastAsia="Times New Roman"/>
          <w:bCs/>
        </w:rPr>
        <w:t xml:space="preserve"> κάνει αυτό που οφείλει να κάνει ως χώρα που διεκδικεί την ένταξή της στην Ευρωπαϊκή Ένωση, να σέβεται τα ανθρώπινα δικαιώματα και να διασφαλίζει τα σύνορα με την Ευρωπαϊκή Ένωση μέχρι να ενταχθεί. </w:t>
      </w:r>
    </w:p>
    <w:p w14:paraId="7A3DB744" w14:textId="77777777" w:rsidR="0094778C" w:rsidRDefault="00CE49DA">
      <w:pPr>
        <w:spacing w:line="600" w:lineRule="auto"/>
        <w:ind w:firstLine="720"/>
        <w:jc w:val="both"/>
        <w:rPr>
          <w:rFonts w:eastAsia="Times New Roman"/>
          <w:bCs/>
        </w:rPr>
      </w:pPr>
      <w:r>
        <w:rPr>
          <w:rFonts w:eastAsia="Times New Roman"/>
          <w:bCs/>
        </w:rPr>
        <w:t>Να μπούμε κι εμείς</w:t>
      </w:r>
      <w:r>
        <w:rPr>
          <w:rFonts w:eastAsia="Times New Roman"/>
          <w:bCs/>
        </w:rPr>
        <w:t>,</w:t>
      </w:r>
      <w:r>
        <w:rPr>
          <w:rFonts w:eastAsia="Times New Roman"/>
          <w:bCs/>
        </w:rPr>
        <w:t xml:space="preserve"> λοιπόν</w:t>
      </w:r>
      <w:r>
        <w:rPr>
          <w:rFonts w:eastAsia="Times New Roman"/>
          <w:bCs/>
        </w:rPr>
        <w:t>,</w:t>
      </w:r>
      <w:r>
        <w:rPr>
          <w:rFonts w:eastAsia="Times New Roman"/>
          <w:bCs/>
        </w:rPr>
        <w:t xml:space="preserve"> στο παζάρι και να πούμε στους</w:t>
      </w:r>
      <w:r>
        <w:rPr>
          <w:rFonts w:eastAsia="Times New Roman"/>
          <w:bCs/>
        </w:rPr>
        <w:t xml:space="preserve"> Ευρωπαίους εταίρους</w:t>
      </w:r>
      <w:r>
        <w:rPr>
          <w:rFonts w:eastAsia="Times New Roman"/>
          <w:bCs/>
        </w:rPr>
        <w:t>: «Κοιτάξτε</w:t>
      </w:r>
      <w:r>
        <w:rPr>
          <w:rFonts w:eastAsia="Times New Roman"/>
          <w:bCs/>
        </w:rPr>
        <w:t xml:space="preserve"> να δείτε, εάν δεν μας δώσετε κι εσείς κάτι παραπάνω</w:t>
      </w:r>
      <w:r>
        <w:rPr>
          <w:rFonts w:eastAsia="Times New Roman"/>
          <w:bCs/>
        </w:rPr>
        <w:t>,</w:t>
      </w:r>
      <w:r>
        <w:rPr>
          <w:rFonts w:eastAsia="Times New Roman"/>
          <w:bCs/>
        </w:rPr>
        <w:t xml:space="preserve"> όπως τώρα ζητάει η Τουρκία, εμείς θα αφήνουμε αυτούς τους ανθρώπους να πνίγονται, θα τους αφήνουμε χωρίς ένα πιάτο φαΐ και χωρίς βοήθεια και θα σας απειλήσουμε και από πάν</w:t>
      </w:r>
      <w:r>
        <w:rPr>
          <w:rFonts w:eastAsia="Times New Roman"/>
          <w:bCs/>
        </w:rPr>
        <w:t>ω ότι θα τους μεταφέρουμε με δικά μας έξοδα, κρυφά τη νύχτα, να περάσουν τα σύνορά σας». Αυτό θα κάνουμε στην Ευρωπαϊκή Ένωση;</w:t>
      </w:r>
    </w:p>
    <w:p w14:paraId="7A3DB745" w14:textId="77777777" w:rsidR="0094778C" w:rsidRDefault="00CE49DA">
      <w:pPr>
        <w:spacing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Δεν είπαμε </w:t>
      </w:r>
      <w:r>
        <w:rPr>
          <w:rFonts w:eastAsia="Times New Roman" w:cs="Times New Roman"/>
          <w:szCs w:val="24"/>
        </w:rPr>
        <w:t xml:space="preserve">ποτέ </w:t>
      </w:r>
      <w:r>
        <w:rPr>
          <w:rFonts w:eastAsia="Times New Roman" w:cs="Times New Roman"/>
          <w:szCs w:val="24"/>
        </w:rPr>
        <w:t>αυτό το πράγμα.</w:t>
      </w:r>
    </w:p>
    <w:p w14:paraId="7A3DB746" w14:textId="77777777" w:rsidR="0094778C" w:rsidRDefault="00CE49DA">
      <w:pPr>
        <w:spacing w:line="600" w:lineRule="auto"/>
        <w:ind w:firstLine="720"/>
        <w:jc w:val="both"/>
        <w:rPr>
          <w:rFonts w:eastAsia="Times New Roman" w:cs="Times New Roman"/>
          <w:szCs w:val="24"/>
        </w:rPr>
      </w:pPr>
      <w:r>
        <w:rPr>
          <w:rFonts w:eastAsia="Times New Roman"/>
          <w:b/>
          <w:bCs/>
        </w:rPr>
        <w:t xml:space="preserve">ΑΛΕΞΗΣ ΤΣΙΠΡΑΣ (Πρόεδρος της Κυβέρνησης): </w:t>
      </w:r>
      <w:r>
        <w:rPr>
          <w:rFonts w:eastAsia="Times New Roman"/>
          <w:bCs/>
        </w:rPr>
        <w:t>Αυτό θα κάνουμε;</w:t>
      </w:r>
    </w:p>
    <w:p w14:paraId="7A3DB747" w14:textId="77777777" w:rsidR="0094778C" w:rsidRDefault="00CE49DA">
      <w:pPr>
        <w:spacing w:line="600" w:lineRule="auto"/>
        <w:ind w:firstLine="720"/>
        <w:jc w:val="both"/>
        <w:rPr>
          <w:rFonts w:eastAsia="Times New Roman" w:cs="Times New Roman"/>
          <w:szCs w:val="24"/>
        </w:rPr>
      </w:pPr>
      <w:r>
        <w:rPr>
          <w:rFonts w:eastAsia="Times New Roman" w:cs="Times New Roman"/>
          <w:b/>
          <w:szCs w:val="24"/>
        </w:rPr>
        <w:t>ΓΕΩΡΓΙΟΣ ΚΟΥΜΟΥ</w:t>
      </w:r>
      <w:r>
        <w:rPr>
          <w:rFonts w:eastAsia="Times New Roman" w:cs="Times New Roman"/>
          <w:b/>
          <w:szCs w:val="24"/>
        </w:rPr>
        <w:t>ΤΣΑΚΟΣ:</w:t>
      </w:r>
      <w:r>
        <w:rPr>
          <w:rFonts w:eastAsia="Times New Roman" w:cs="Times New Roman"/>
          <w:szCs w:val="24"/>
        </w:rPr>
        <w:t xml:space="preserve"> Μακριά από εμάς…</w:t>
      </w:r>
    </w:p>
    <w:p w14:paraId="7A3DB748" w14:textId="77777777" w:rsidR="0094778C" w:rsidRDefault="00CE49DA">
      <w:pPr>
        <w:spacing w:line="600" w:lineRule="auto"/>
        <w:ind w:firstLine="720"/>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 xml:space="preserve"> Ήσυχα παρακαλώ.</w:t>
      </w:r>
    </w:p>
    <w:p w14:paraId="7A3DB749" w14:textId="77777777" w:rsidR="0094778C" w:rsidRDefault="00CE49DA">
      <w:pPr>
        <w:spacing w:line="600" w:lineRule="auto"/>
        <w:ind w:firstLine="720"/>
        <w:jc w:val="both"/>
        <w:rPr>
          <w:rFonts w:eastAsia="Times New Roman" w:cs="Times New Roman"/>
          <w:szCs w:val="28"/>
        </w:rPr>
      </w:pPr>
      <w:r>
        <w:rPr>
          <w:rFonts w:eastAsia="Times New Roman" w:cs="Times New Roman"/>
          <w:b/>
          <w:szCs w:val="28"/>
        </w:rPr>
        <w:t xml:space="preserve">ΑΛΕΞΗΣ ΤΣΙΠΡΑΣ (Πρόεδρος της Κυβέρνησης): </w:t>
      </w:r>
      <w:r>
        <w:rPr>
          <w:rFonts w:eastAsia="Times New Roman" w:cs="Times New Roman"/>
          <w:szCs w:val="28"/>
        </w:rPr>
        <w:t>Αφού, λοιπόν, δεν είπατε αυτό το πράγμα, ας πούμε ότι θα συνεννοηθούμε στην ουσία. Η ουσία είναι ότι δεν πρόκειται, κύριε Κουμουτσάκο, για λαθρ</w:t>
      </w:r>
      <w:r>
        <w:rPr>
          <w:rFonts w:eastAsia="Times New Roman" w:cs="Times New Roman"/>
          <w:szCs w:val="28"/>
        </w:rPr>
        <w:t>ομετανάστες. Λυπάμαι πάρα πολύ, γιατί δεν περίμενα από εσάς να υιοθετήσετε αυτούς τους χαρακτηρισμούς</w:t>
      </w:r>
      <w:r>
        <w:rPr>
          <w:rFonts w:eastAsia="Times New Roman" w:cs="Times New Roman"/>
          <w:szCs w:val="28"/>
        </w:rPr>
        <w:t>,</w:t>
      </w:r>
      <w:r>
        <w:rPr>
          <w:rFonts w:eastAsia="Times New Roman" w:cs="Times New Roman"/>
          <w:szCs w:val="28"/>
        </w:rPr>
        <w:t xml:space="preserve"> κάνοντας, μάλιστα, κάποιες λεκτικές ακροβασίες.</w:t>
      </w:r>
    </w:p>
    <w:p w14:paraId="7A3DB74A" w14:textId="77777777" w:rsidR="0094778C" w:rsidRDefault="00CE49DA">
      <w:pPr>
        <w:spacing w:line="600" w:lineRule="auto"/>
        <w:ind w:firstLine="720"/>
        <w:jc w:val="both"/>
        <w:rPr>
          <w:rFonts w:eastAsia="Times New Roman" w:cs="Times New Roman"/>
          <w:szCs w:val="28"/>
        </w:rPr>
      </w:pPr>
      <w:r>
        <w:rPr>
          <w:rFonts w:eastAsia="Times New Roman" w:cs="Times New Roman"/>
          <w:b/>
          <w:szCs w:val="28"/>
        </w:rPr>
        <w:t xml:space="preserve">ΓΕΩΡΓΙΟΣ ΚΟΥΜΟΥΤΣΑΚΟΣ: </w:t>
      </w:r>
      <w:r>
        <w:rPr>
          <w:rFonts w:eastAsia="Times New Roman" w:cs="Times New Roman"/>
          <w:szCs w:val="28"/>
        </w:rPr>
        <w:t>Δεν τον υιοθέτησα.</w:t>
      </w:r>
    </w:p>
    <w:p w14:paraId="7A3DB74B" w14:textId="77777777" w:rsidR="0094778C" w:rsidRDefault="00CE49DA">
      <w:pPr>
        <w:spacing w:line="600" w:lineRule="auto"/>
        <w:ind w:firstLine="720"/>
        <w:jc w:val="both"/>
        <w:rPr>
          <w:rFonts w:eastAsia="Times New Roman" w:cs="Times New Roman"/>
          <w:szCs w:val="28"/>
        </w:rPr>
      </w:pPr>
      <w:r>
        <w:rPr>
          <w:rFonts w:eastAsia="Times New Roman" w:cs="Times New Roman"/>
          <w:b/>
          <w:szCs w:val="28"/>
        </w:rPr>
        <w:t xml:space="preserve">ΑΛΕΞΗΣ ΤΣΙΠΡΑΣ (Πρόεδρος της Κυβέρνησης): </w:t>
      </w:r>
      <w:r>
        <w:rPr>
          <w:rFonts w:eastAsia="Times New Roman" w:cs="Times New Roman"/>
          <w:szCs w:val="28"/>
        </w:rPr>
        <w:t>Διότι μέσα από την κα</w:t>
      </w:r>
      <w:r>
        <w:rPr>
          <w:rFonts w:eastAsia="Times New Roman" w:cs="Times New Roman"/>
          <w:szCs w:val="28"/>
        </w:rPr>
        <w:t>τάχρηση του γλωσσικού προσδιορισμού, αν συνεχίσουμε αυτή τη λογική και πούμε ότι όποιος έρχεται λαθραία, είναι λαθραίος άνθρωπος, θα μπορούσαμε να υιοθετήσουμε και την άποψη ότι όσοι δεν έχουν το ίδιο χρώμα με μας, είναι άνθρωποι μίας δεύτερης κατηγορίας.</w:t>
      </w:r>
    </w:p>
    <w:p w14:paraId="7A3DB74C" w14:textId="77777777" w:rsidR="0094778C" w:rsidRDefault="00CE49DA">
      <w:pPr>
        <w:spacing w:line="600" w:lineRule="auto"/>
        <w:ind w:firstLine="720"/>
        <w:jc w:val="center"/>
        <w:rPr>
          <w:rFonts w:eastAsia="Times New Roman" w:cs="Times New Roman"/>
          <w:szCs w:val="28"/>
        </w:rPr>
      </w:pPr>
      <w:r>
        <w:rPr>
          <w:rFonts w:eastAsia="Times New Roman" w:cs="Times New Roman"/>
          <w:szCs w:val="28"/>
        </w:rPr>
        <w:t>(Θόρυβος-</w:t>
      </w:r>
      <w:r>
        <w:rPr>
          <w:rFonts w:eastAsia="Times New Roman" w:cs="Times New Roman"/>
          <w:szCs w:val="28"/>
        </w:rPr>
        <w:t>δ</w:t>
      </w:r>
      <w:r>
        <w:rPr>
          <w:rFonts w:eastAsia="Times New Roman" w:cs="Times New Roman"/>
          <w:szCs w:val="28"/>
        </w:rPr>
        <w:t>ιαμαρτυρίες από την πτέρυγα της Νέας Δημοκρατίας)</w:t>
      </w:r>
    </w:p>
    <w:p w14:paraId="7A3DB74D" w14:textId="77777777" w:rsidR="0094778C" w:rsidRDefault="00CE49DA">
      <w:pPr>
        <w:spacing w:line="600" w:lineRule="auto"/>
        <w:ind w:firstLine="720"/>
        <w:jc w:val="both"/>
        <w:rPr>
          <w:rFonts w:eastAsia="Times New Roman" w:cs="Times New Roman"/>
          <w:szCs w:val="28"/>
        </w:rPr>
      </w:pPr>
      <w:r>
        <w:rPr>
          <w:rFonts w:eastAsia="Times New Roman" w:cs="Times New Roman"/>
          <w:b/>
          <w:szCs w:val="28"/>
        </w:rPr>
        <w:t xml:space="preserve">ΣΟΦΙΑ ΒΟΥΛΤΕΨΗ: </w:t>
      </w:r>
      <w:r>
        <w:rPr>
          <w:rFonts w:eastAsia="Times New Roman" w:cs="Times New Roman"/>
          <w:szCs w:val="28"/>
        </w:rPr>
        <w:t>Εντάξει τώρα!</w:t>
      </w:r>
    </w:p>
    <w:p w14:paraId="7A3DB74E" w14:textId="77777777" w:rsidR="0094778C" w:rsidRDefault="00CE49DA">
      <w:pPr>
        <w:spacing w:line="600" w:lineRule="auto"/>
        <w:ind w:firstLine="720"/>
        <w:jc w:val="both"/>
        <w:rPr>
          <w:rFonts w:eastAsia="Times New Roman" w:cs="Times New Roman"/>
          <w:szCs w:val="28"/>
        </w:rPr>
      </w:pPr>
      <w:r>
        <w:rPr>
          <w:rFonts w:eastAsia="Times New Roman" w:cs="Times New Roman"/>
          <w:b/>
          <w:szCs w:val="28"/>
        </w:rPr>
        <w:t xml:space="preserve">ΓΕΩΡΓΙΟΣ ΚΟΥΜΟΥΤΣΑΚΟΣ: </w:t>
      </w:r>
      <w:r>
        <w:rPr>
          <w:rFonts w:eastAsia="Times New Roman" w:cs="Times New Roman"/>
          <w:szCs w:val="28"/>
        </w:rPr>
        <w:t xml:space="preserve">Προς </w:t>
      </w:r>
      <w:r>
        <w:rPr>
          <w:rFonts w:eastAsia="Times New Roman" w:cs="Times New Roman"/>
          <w:szCs w:val="28"/>
        </w:rPr>
        <w:t>θ</w:t>
      </w:r>
      <w:r>
        <w:rPr>
          <w:rFonts w:eastAsia="Times New Roman" w:cs="Times New Roman"/>
          <w:szCs w:val="28"/>
        </w:rPr>
        <w:t>εού, κύριε Τσίπρα!</w:t>
      </w:r>
    </w:p>
    <w:p w14:paraId="7A3DB74F" w14:textId="77777777" w:rsidR="0094778C" w:rsidRDefault="00CE49DA">
      <w:pPr>
        <w:spacing w:line="600" w:lineRule="auto"/>
        <w:ind w:firstLine="720"/>
        <w:jc w:val="both"/>
        <w:rPr>
          <w:rFonts w:eastAsia="Times New Roman" w:cs="Times New Roman"/>
          <w:szCs w:val="28"/>
        </w:rPr>
      </w:pPr>
      <w:r>
        <w:rPr>
          <w:rFonts w:eastAsia="Times New Roman" w:cs="Times New Roman"/>
          <w:b/>
          <w:szCs w:val="28"/>
        </w:rPr>
        <w:t>ΙΩΑΝΝΗΣ ΤΡΑΓΑΚΗΣ:</w:t>
      </w:r>
      <w:r>
        <w:rPr>
          <w:rFonts w:eastAsia="Times New Roman" w:cs="Times New Roman"/>
          <w:szCs w:val="28"/>
        </w:rPr>
        <w:t xml:space="preserve"> Υπερβολές!</w:t>
      </w:r>
    </w:p>
    <w:p w14:paraId="7A3DB750" w14:textId="77777777" w:rsidR="0094778C" w:rsidRDefault="00CE49DA">
      <w:pPr>
        <w:spacing w:line="600" w:lineRule="auto"/>
        <w:ind w:firstLine="720"/>
        <w:jc w:val="both"/>
        <w:rPr>
          <w:rFonts w:eastAsia="Times New Roman" w:cs="Times New Roman"/>
          <w:szCs w:val="28"/>
        </w:rPr>
      </w:pPr>
      <w:r>
        <w:rPr>
          <w:rFonts w:eastAsia="Times New Roman" w:cs="Times New Roman"/>
          <w:b/>
          <w:szCs w:val="28"/>
        </w:rPr>
        <w:t xml:space="preserve">ΑΛΕΞΗΣ ΤΣΙΠΡΑΣ (Πρόεδρος της Κυβέρνησης): </w:t>
      </w:r>
      <w:r>
        <w:rPr>
          <w:rFonts w:eastAsia="Times New Roman" w:cs="Times New Roman"/>
          <w:szCs w:val="28"/>
        </w:rPr>
        <w:t xml:space="preserve">Δεν το αποδίδω σε σας. </w:t>
      </w:r>
    </w:p>
    <w:p w14:paraId="7A3DB751" w14:textId="77777777" w:rsidR="0094778C" w:rsidRDefault="00CE49DA">
      <w:pPr>
        <w:spacing w:line="600" w:lineRule="auto"/>
        <w:ind w:firstLine="720"/>
        <w:jc w:val="both"/>
        <w:rPr>
          <w:rFonts w:eastAsia="Times New Roman" w:cs="Times New Roman"/>
          <w:szCs w:val="28"/>
        </w:rPr>
      </w:pPr>
      <w:r>
        <w:rPr>
          <w:rFonts w:eastAsia="Times New Roman" w:cs="Times New Roman"/>
          <w:b/>
          <w:szCs w:val="28"/>
        </w:rPr>
        <w:t xml:space="preserve">ΑΘΑΝΑΣΙΟΣ ΜΠΟΥΡΑΣ: </w:t>
      </w:r>
      <w:r>
        <w:rPr>
          <w:rFonts w:eastAsia="Times New Roman" w:cs="Times New Roman"/>
          <w:szCs w:val="28"/>
        </w:rPr>
        <w:t>Ναι,</w:t>
      </w:r>
      <w:r>
        <w:rPr>
          <w:rFonts w:eastAsia="Times New Roman" w:cs="Times New Roman"/>
          <w:szCs w:val="28"/>
        </w:rPr>
        <w:t xml:space="preserve"> αλλά μην το λέτε.</w:t>
      </w:r>
    </w:p>
    <w:p w14:paraId="7A3DB752" w14:textId="77777777" w:rsidR="0094778C" w:rsidRDefault="00CE49DA">
      <w:pPr>
        <w:spacing w:line="600" w:lineRule="auto"/>
        <w:ind w:firstLine="720"/>
        <w:jc w:val="both"/>
        <w:rPr>
          <w:rFonts w:eastAsia="Times New Roman" w:cs="Times New Roman"/>
          <w:szCs w:val="28"/>
        </w:rPr>
      </w:pPr>
      <w:r>
        <w:rPr>
          <w:rFonts w:eastAsia="Times New Roman" w:cs="Times New Roman"/>
          <w:b/>
          <w:szCs w:val="28"/>
        </w:rPr>
        <w:t xml:space="preserve">ΑΛΕΞΗΣ ΤΣΙΠΡΑΣ (Πρόεδρος της Κυβέρνησης): </w:t>
      </w:r>
      <w:r>
        <w:rPr>
          <w:rFonts w:eastAsia="Times New Roman" w:cs="Times New Roman"/>
          <w:szCs w:val="28"/>
        </w:rPr>
        <w:t>Λέω, όμως, ότι χρειάζεται προσοχή. Χρειάζεται προσοχή, διότι μία κοινωνία</w:t>
      </w:r>
      <w:r>
        <w:rPr>
          <w:rFonts w:eastAsia="Times New Roman" w:cs="Times New Roman"/>
          <w:szCs w:val="28"/>
        </w:rPr>
        <w:t>,</w:t>
      </w:r>
      <w:r>
        <w:rPr>
          <w:rFonts w:eastAsia="Times New Roman" w:cs="Times New Roman"/>
          <w:szCs w:val="28"/>
        </w:rPr>
        <w:t xml:space="preserve"> η οποία έχει υποστεί τα τελευταία χρόνια μία οξύτατη οικονομική πίεση</w:t>
      </w:r>
      <w:r>
        <w:rPr>
          <w:rFonts w:eastAsia="Times New Roman" w:cs="Times New Roman"/>
          <w:szCs w:val="28"/>
        </w:rPr>
        <w:t>,</w:t>
      </w:r>
      <w:r>
        <w:rPr>
          <w:rFonts w:eastAsia="Times New Roman" w:cs="Times New Roman"/>
          <w:szCs w:val="28"/>
        </w:rPr>
        <w:t xml:space="preserve"> που την έχει οδηγήσει και σε κοινωνική συμπίεση, ξέρετε πόσο εύκολο είναι να υιοθετήσει την αντίληψη ότι αυτός που φταίει για την ανεργία είναι ο ξένος που βρίσκεται στη χώρα μας; </w:t>
      </w:r>
    </w:p>
    <w:p w14:paraId="7A3DB753" w14:textId="77777777" w:rsidR="0094778C" w:rsidRDefault="00CE49DA">
      <w:pPr>
        <w:spacing w:line="600" w:lineRule="auto"/>
        <w:ind w:firstLine="720"/>
        <w:jc w:val="both"/>
        <w:rPr>
          <w:rFonts w:eastAsia="Times New Roman" w:cs="Times New Roman"/>
          <w:szCs w:val="28"/>
        </w:rPr>
      </w:pPr>
      <w:r>
        <w:rPr>
          <w:rFonts w:eastAsia="Times New Roman" w:cs="Times New Roman"/>
          <w:szCs w:val="28"/>
        </w:rPr>
        <w:t>Μάλιστα, ορισμένες τέτοιες φωνές δεν έρχονται μονάχα από τα ακραία πάνω δε</w:t>
      </w:r>
      <w:r>
        <w:rPr>
          <w:rFonts w:eastAsia="Times New Roman" w:cs="Times New Roman"/>
          <w:szCs w:val="28"/>
        </w:rPr>
        <w:t>ξιά έδρανα της Βουλής, αλλά έρχονται δυστυχώς και από την παράταξή σας, ίσως και από άλλες παρατάξεις. Η χώρα, λέει, έχει τόσους ανέργους, όσοι είναι και οι μετανάστες που βρίσκονται εδώ. Δεν ευθύνεται, λοιπόν, η κοινωνική και οικονομική πολιτική, αλλά ευθ</w:t>
      </w:r>
      <w:r>
        <w:rPr>
          <w:rFonts w:eastAsia="Times New Roman" w:cs="Times New Roman"/>
          <w:szCs w:val="28"/>
        </w:rPr>
        <w:t xml:space="preserve">ύνονται οι άνθρωποι που έρχονται εδώ! </w:t>
      </w:r>
    </w:p>
    <w:p w14:paraId="7A3DB754" w14:textId="77777777" w:rsidR="0094778C" w:rsidRDefault="00CE49DA">
      <w:pPr>
        <w:spacing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κτυπάει</w:t>
      </w:r>
      <w:r>
        <w:rPr>
          <w:rFonts w:eastAsia="Times New Roman" w:cs="Times New Roman"/>
          <w:szCs w:val="28"/>
        </w:rPr>
        <w:t xml:space="preserve"> το κουδούνι λήξεως του χρόνου ομιλίας του κυρίου Πρωθυπουργού)</w:t>
      </w:r>
    </w:p>
    <w:p w14:paraId="7A3DB755" w14:textId="77777777" w:rsidR="0094778C" w:rsidRDefault="00CE49DA">
      <w:pPr>
        <w:spacing w:line="600" w:lineRule="auto"/>
        <w:ind w:firstLine="720"/>
        <w:jc w:val="both"/>
        <w:rPr>
          <w:rFonts w:eastAsia="Times New Roman" w:cs="Times New Roman"/>
          <w:szCs w:val="28"/>
        </w:rPr>
      </w:pPr>
      <w:r>
        <w:rPr>
          <w:rFonts w:eastAsia="Times New Roman" w:cs="Times New Roman"/>
          <w:szCs w:val="28"/>
        </w:rPr>
        <w:t>Ξέρετε ποιες δουλειές πιάνουν αυτοί οι άνθρωποι; Πιάνουν δουλειές που κανένας Έλληνας, δυστυχώς ή ευτυχώς, δεν καταδέχεται να ανα</w:t>
      </w:r>
      <w:r>
        <w:rPr>
          <w:rFonts w:eastAsia="Times New Roman" w:cs="Times New Roman"/>
          <w:szCs w:val="28"/>
        </w:rPr>
        <w:t xml:space="preserve">λάβει. </w:t>
      </w:r>
    </w:p>
    <w:p w14:paraId="7A3DB756" w14:textId="77777777" w:rsidR="0094778C" w:rsidRDefault="00CE49DA">
      <w:pPr>
        <w:spacing w:line="600" w:lineRule="auto"/>
        <w:ind w:firstLine="720"/>
        <w:jc w:val="both"/>
        <w:rPr>
          <w:rFonts w:eastAsia="Times New Roman" w:cs="Times New Roman"/>
          <w:szCs w:val="28"/>
        </w:rPr>
      </w:pPr>
      <w:r>
        <w:rPr>
          <w:rFonts w:eastAsia="Times New Roman" w:cs="Times New Roman"/>
          <w:szCs w:val="28"/>
        </w:rPr>
        <w:t>Εμείς, λοιπόν, λέμε ότι απέναντι σε ένα παγκόσμιο πρόβλημα πρέπει να διεκδικήσουμε παγκόσμια και ευρωπαϊκή λύση, χωρίς να μπαίνουμε στον πειρασμό του λαϊκισμού</w:t>
      </w:r>
      <w:r>
        <w:rPr>
          <w:rFonts w:eastAsia="Times New Roman" w:cs="Times New Roman"/>
          <w:szCs w:val="28"/>
        </w:rPr>
        <w:t>,</w:t>
      </w:r>
      <w:r>
        <w:rPr>
          <w:rFonts w:eastAsia="Times New Roman" w:cs="Times New Roman"/>
          <w:szCs w:val="28"/>
        </w:rPr>
        <w:t xml:space="preserve"> προκειμένου να διεκδικήσουμε την ψηφοθηρία, γιατί αυτός ο λαϊκισμός αναδεικνύει μισαλλό</w:t>
      </w:r>
      <w:r>
        <w:rPr>
          <w:rFonts w:eastAsia="Times New Roman" w:cs="Times New Roman"/>
          <w:szCs w:val="28"/>
        </w:rPr>
        <w:t>δοξες και ρατσιστικές αντιλήψεις και μετά αναρωτιόμαστε γιατί η Χρυσή Αυγή έχει φθάσει το 7%.</w:t>
      </w:r>
    </w:p>
    <w:p w14:paraId="7A3DB757" w14:textId="77777777" w:rsidR="0094778C" w:rsidRDefault="00CE49DA">
      <w:pPr>
        <w:spacing w:line="600" w:lineRule="auto"/>
        <w:ind w:firstLine="720"/>
        <w:jc w:val="both"/>
        <w:rPr>
          <w:rFonts w:eastAsia="Times New Roman" w:cs="Times New Roman"/>
          <w:szCs w:val="28"/>
        </w:rPr>
      </w:pPr>
      <w:r>
        <w:rPr>
          <w:rFonts w:eastAsia="Times New Roman" w:cs="Times New Roman"/>
          <w:szCs w:val="28"/>
        </w:rPr>
        <w:t>Θέλω, λοιπόν, να έρθω στα κρίσιμα θέματα. Όσον αφορά την Τουρκία…</w:t>
      </w:r>
    </w:p>
    <w:p w14:paraId="7A3DB758" w14:textId="77777777" w:rsidR="0094778C" w:rsidRDefault="00CE49DA">
      <w:pPr>
        <w:spacing w:line="600" w:lineRule="auto"/>
        <w:ind w:firstLine="720"/>
        <w:jc w:val="both"/>
        <w:rPr>
          <w:rFonts w:eastAsia="Times New Roman" w:cs="Times New Roman"/>
          <w:szCs w:val="28"/>
        </w:rPr>
      </w:pPr>
      <w:r>
        <w:rPr>
          <w:rFonts w:eastAsia="Times New Roman" w:cs="Times New Roman"/>
          <w:b/>
          <w:szCs w:val="28"/>
        </w:rPr>
        <w:t xml:space="preserve">ΙΩΑΝΝΗΣ ΤΡΑΓΑΚΗΣ: </w:t>
      </w:r>
      <w:r>
        <w:rPr>
          <w:rFonts w:eastAsia="Times New Roman" w:cs="Times New Roman"/>
          <w:szCs w:val="28"/>
        </w:rPr>
        <w:t>Για τη βίζα να μας πείτε.</w:t>
      </w:r>
    </w:p>
    <w:p w14:paraId="7A3DB759" w14:textId="77777777" w:rsidR="0094778C" w:rsidRDefault="00CE49DA">
      <w:pPr>
        <w:spacing w:line="600" w:lineRule="auto"/>
        <w:ind w:firstLine="720"/>
        <w:jc w:val="both"/>
        <w:rPr>
          <w:rFonts w:eastAsia="Times New Roman" w:cs="Times New Roman"/>
          <w:szCs w:val="28"/>
        </w:rPr>
      </w:pPr>
      <w:r>
        <w:rPr>
          <w:rFonts w:eastAsia="Times New Roman" w:cs="Times New Roman"/>
          <w:b/>
          <w:szCs w:val="28"/>
        </w:rPr>
        <w:t xml:space="preserve">ΑΛΕΞΗΣ ΤΣΙΠΡΑΣ (Πρόεδρος της Κυβέρνησης): </w:t>
      </w:r>
      <w:r>
        <w:rPr>
          <w:rFonts w:eastAsia="Times New Roman" w:cs="Times New Roman"/>
          <w:szCs w:val="28"/>
        </w:rPr>
        <w:t>Όσον αφορά</w:t>
      </w:r>
      <w:r>
        <w:rPr>
          <w:rFonts w:eastAsia="Times New Roman" w:cs="Times New Roman"/>
          <w:szCs w:val="28"/>
        </w:rPr>
        <w:t xml:space="preserve"> το θέμα της βίζας</w:t>
      </w:r>
      <w:r>
        <w:rPr>
          <w:rFonts w:eastAsia="Times New Roman" w:cs="Times New Roman"/>
          <w:szCs w:val="28"/>
        </w:rPr>
        <w:t>,</w:t>
      </w:r>
      <w:r>
        <w:rPr>
          <w:rFonts w:eastAsia="Times New Roman" w:cs="Times New Roman"/>
          <w:szCs w:val="28"/>
        </w:rPr>
        <w:t xml:space="preserve"> που είπατε, πρωτίστως θα έπρεπε να απασχολεί την ίδια τη Γερμανία, διότι η Γερμανία αυτή τη στιγμή έχει τρία εκατομμύρια τουρκικής καταγωγής Γερμανούς πολίτες. Η απελευθέρωση της βίζας είναι αυτή η οποία θα οδηγήσει άλλα τρία εκατομμύρι</w:t>
      </w:r>
      <w:r>
        <w:rPr>
          <w:rFonts w:eastAsia="Times New Roman" w:cs="Times New Roman"/>
          <w:szCs w:val="28"/>
        </w:rPr>
        <w:t>α –ίσως και παραπάνω- τους συγγενείς τους να τους επισκεφτούν με απόλυτη ελευθερία και ενδεχομένως οι μισοί απ’ αυτούς να διαμείνουν και να μη γυρίσουν ποτέ πίσω.</w:t>
      </w:r>
    </w:p>
    <w:p w14:paraId="7A3DB75A" w14:textId="77777777" w:rsidR="0094778C" w:rsidRDefault="00CE49DA">
      <w:pPr>
        <w:spacing w:line="600" w:lineRule="auto"/>
        <w:ind w:firstLine="720"/>
        <w:jc w:val="both"/>
        <w:rPr>
          <w:rFonts w:eastAsia="Times New Roman" w:cs="Times New Roman"/>
          <w:szCs w:val="28"/>
        </w:rPr>
      </w:pPr>
      <w:r>
        <w:rPr>
          <w:rFonts w:eastAsia="Times New Roman" w:cs="Times New Roman"/>
          <w:szCs w:val="28"/>
        </w:rPr>
        <w:t>Αντιλαμβάνεστε, λοιπόν, ότι εδώ πρέπει να διαχειριστούμε προβλήματα με οξυδέρκεια και να δούμ</w:t>
      </w:r>
      <w:r>
        <w:rPr>
          <w:rFonts w:eastAsia="Times New Roman" w:cs="Times New Roman"/>
          <w:szCs w:val="28"/>
        </w:rPr>
        <w:t>ε ποιο είναι το συμφέρον της χώρας τούτη την ώρα. Άλλοι έχουν περισσότερους ενδοιασμούς και αναστολές στο να προχωρήσουν με γενναία βήματα μία πολιτική συνεννόησης και στήριξης της Τουρκίας σε μία ενταξιακή προοπτική.</w:t>
      </w:r>
    </w:p>
    <w:p w14:paraId="7A3DB75B" w14:textId="77777777" w:rsidR="0094778C" w:rsidRDefault="00CE49DA">
      <w:pPr>
        <w:spacing w:line="600" w:lineRule="auto"/>
        <w:ind w:firstLine="720"/>
        <w:jc w:val="both"/>
        <w:rPr>
          <w:rFonts w:eastAsia="Times New Roman" w:cs="Times New Roman"/>
          <w:szCs w:val="28"/>
        </w:rPr>
      </w:pPr>
      <w:r>
        <w:rPr>
          <w:rFonts w:eastAsia="Times New Roman" w:cs="Times New Roman"/>
          <w:szCs w:val="28"/>
        </w:rPr>
        <w:t>Θα σας πω και κάτι. Έχω την αίσθηση ότ</w:t>
      </w:r>
      <w:r>
        <w:rPr>
          <w:rFonts w:eastAsia="Times New Roman" w:cs="Times New Roman"/>
          <w:szCs w:val="28"/>
        </w:rPr>
        <w:t xml:space="preserve">ι </w:t>
      </w:r>
      <w:r>
        <w:rPr>
          <w:rFonts w:eastAsia="Times New Roman" w:cs="Times New Roman"/>
          <w:szCs w:val="28"/>
        </w:rPr>
        <w:t>κα</w:t>
      </w:r>
      <w:r>
        <w:rPr>
          <w:rFonts w:eastAsia="Times New Roman" w:cs="Times New Roman"/>
          <w:szCs w:val="28"/>
        </w:rPr>
        <w:t>μ</w:t>
      </w:r>
      <w:r>
        <w:rPr>
          <w:rFonts w:eastAsia="Times New Roman" w:cs="Times New Roman"/>
          <w:szCs w:val="28"/>
        </w:rPr>
        <w:t>μία</w:t>
      </w:r>
      <w:r>
        <w:rPr>
          <w:rFonts w:eastAsia="Times New Roman" w:cs="Times New Roman"/>
          <w:szCs w:val="28"/>
        </w:rPr>
        <w:t xml:space="preserve"> πολιτική δύναμη –τουλάχιστον απ’ αυτές που κυβερνούσαν τον τόπο- κανένα από τα κόμματα που βρέθηκαν στην εξουσία, δηλαδή Νέα Δημοκρατία και ΠΑΣΟΚ, δεν ήταν ποτέ αντίθετα στην ευρωπαϊκή προοπτική της Τουρκίας, με την προϋπόθεση όμως ότι η Τουρκία θ</w:t>
      </w:r>
      <w:r>
        <w:rPr>
          <w:rFonts w:eastAsia="Times New Roman" w:cs="Times New Roman"/>
          <w:szCs w:val="28"/>
        </w:rPr>
        <w:t xml:space="preserve">α τηρήσει εκείνες τις προϋποθέσεις, εκείνους τους κανόνες που ορίζει η ενταξιακή διαδικασία. </w:t>
      </w:r>
    </w:p>
    <w:p w14:paraId="7A3DB75C" w14:textId="77777777" w:rsidR="0094778C" w:rsidRDefault="00CE49DA">
      <w:pPr>
        <w:spacing w:line="600" w:lineRule="auto"/>
        <w:ind w:firstLine="720"/>
        <w:jc w:val="both"/>
        <w:rPr>
          <w:rFonts w:eastAsia="Times New Roman" w:cs="Times New Roman"/>
          <w:szCs w:val="28"/>
        </w:rPr>
      </w:pPr>
      <w:r>
        <w:rPr>
          <w:rFonts w:eastAsia="Times New Roman" w:cs="Times New Roman"/>
          <w:szCs w:val="28"/>
        </w:rPr>
        <w:t>Άρα, λοιπόν, απέναντι στην προοπτική ένταξης της Τουρκίας στην Ευρωπαϊκή Ένωση δεν πρέπει εμείς να είμαστε οι φτωχοί και φοβισμένοι συγγενείς, αλλά να είμαστε εμε</w:t>
      </w:r>
      <w:r>
        <w:rPr>
          <w:rFonts w:eastAsia="Times New Roman" w:cs="Times New Roman"/>
          <w:szCs w:val="28"/>
        </w:rPr>
        <w:t xml:space="preserve">ίς αυτοί οι οποίοι θα διεκδικούμε να ξεκινήσει η διαδικασία, αλλά η Τουρκία να τηρήσει τις δεσμεύσεις της απέναντι στον εκδημοκρατισμό, στα ανθρώπινα δικαιώματα και στο </w:t>
      </w:r>
      <w:r>
        <w:rPr>
          <w:rFonts w:eastAsia="Times New Roman" w:cs="Times New Roman"/>
          <w:szCs w:val="28"/>
        </w:rPr>
        <w:t>Δ</w:t>
      </w:r>
      <w:r>
        <w:rPr>
          <w:rFonts w:eastAsia="Times New Roman" w:cs="Times New Roman"/>
          <w:szCs w:val="28"/>
        </w:rPr>
        <w:t xml:space="preserve">ιεθνές </w:t>
      </w:r>
      <w:r>
        <w:rPr>
          <w:rFonts w:eastAsia="Times New Roman" w:cs="Times New Roman"/>
          <w:szCs w:val="28"/>
        </w:rPr>
        <w:t>Δ</w:t>
      </w:r>
      <w:r>
        <w:rPr>
          <w:rFonts w:eastAsia="Times New Roman" w:cs="Times New Roman"/>
          <w:szCs w:val="28"/>
        </w:rPr>
        <w:t xml:space="preserve">ίκαιο, ώστε να τερματιστεί επιτέλους η παράνομη κατοχή του βόρειου μέρους της </w:t>
      </w:r>
      <w:r>
        <w:rPr>
          <w:rFonts w:eastAsia="Times New Roman" w:cs="Times New Roman"/>
          <w:szCs w:val="28"/>
        </w:rPr>
        <w:t>Κύπρου εδώ και σαράντα χρόνια.</w:t>
      </w:r>
    </w:p>
    <w:p w14:paraId="7A3DB75D" w14:textId="77777777" w:rsidR="0094778C" w:rsidRDefault="00CE49DA">
      <w:pPr>
        <w:spacing w:line="600" w:lineRule="auto"/>
        <w:ind w:firstLine="720"/>
        <w:jc w:val="center"/>
        <w:rPr>
          <w:rFonts w:eastAsia="Times New Roman" w:cs="Times New Roman"/>
          <w:szCs w:val="28"/>
        </w:rPr>
      </w:pPr>
      <w:r>
        <w:rPr>
          <w:rFonts w:eastAsia="Times New Roman" w:cs="Times New Roman"/>
          <w:szCs w:val="28"/>
        </w:rPr>
        <w:t>(Χειροκροτήματα από την πτέρυγα του ΣΥΡΙΖΑ και των ΑΝΕΛ)</w:t>
      </w:r>
    </w:p>
    <w:p w14:paraId="7A3DB75E" w14:textId="77777777" w:rsidR="0094778C" w:rsidRDefault="00CE49DA">
      <w:pPr>
        <w:spacing w:line="600" w:lineRule="auto"/>
        <w:ind w:firstLine="720"/>
        <w:jc w:val="both"/>
        <w:rPr>
          <w:rFonts w:eastAsia="Times New Roman" w:cs="Times New Roman"/>
          <w:szCs w:val="28"/>
        </w:rPr>
      </w:pPr>
      <w:r>
        <w:rPr>
          <w:rFonts w:eastAsia="Times New Roman" w:cs="Times New Roman"/>
          <w:szCs w:val="28"/>
        </w:rPr>
        <w:t xml:space="preserve">Αυτή είναι μία στάση εθνικής ευθύνης απέναντι σ’ αυτό το ζήτημα. Η ελληνική Κυβέρνηση προτίθεται να αναλάβει πρωτοβουλίες. Δεν έχουμε σκοπό να αφήσουμε εμείς την </w:t>
      </w:r>
      <w:r>
        <w:rPr>
          <w:rFonts w:eastAsia="Times New Roman" w:cs="Times New Roman"/>
          <w:szCs w:val="28"/>
        </w:rPr>
        <w:t>κ</w:t>
      </w:r>
      <w:r>
        <w:rPr>
          <w:rFonts w:eastAsia="Times New Roman" w:cs="Times New Roman"/>
          <w:szCs w:val="28"/>
        </w:rPr>
        <w:t>.</w:t>
      </w:r>
      <w:r>
        <w:rPr>
          <w:rFonts w:eastAsia="Times New Roman" w:cs="Times New Roman"/>
          <w:szCs w:val="28"/>
        </w:rPr>
        <w:t xml:space="preserve"> Μέρ</w:t>
      </w:r>
      <w:r>
        <w:rPr>
          <w:rFonts w:eastAsia="Times New Roman" w:cs="Times New Roman"/>
          <w:szCs w:val="28"/>
        </w:rPr>
        <w:t>κελ να διαπραγματεύεται από μέρους της Ευρώπης με την Τουρκία. Εμείς είμαστε οι Ευρωπαίοι γείτονες της Τουρκίας και εμείς πρέπει να είμαστε αυτοί οι οποίοι θα αναλάβουμε πρωτοβουλίες στη διαδικασία του αναγκαίου διαλόγου με την Τουρκία.</w:t>
      </w:r>
    </w:p>
    <w:p w14:paraId="7A3DB75F" w14:textId="77777777" w:rsidR="0094778C" w:rsidRDefault="00CE49DA">
      <w:pPr>
        <w:spacing w:line="600" w:lineRule="auto"/>
        <w:ind w:firstLine="720"/>
        <w:jc w:val="both"/>
        <w:rPr>
          <w:rFonts w:eastAsia="Times New Roman" w:cs="Times New Roman"/>
          <w:szCs w:val="28"/>
        </w:rPr>
      </w:pPr>
      <w:r>
        <w:rPr>
          <w:rFonts w:eastAsia="Times New Roman" w:cs="Times New Roman"/>
          <w:szCs w:val="28"/>
        </w:rPr>
        <w:t>Θα αναφερθώ στο θέμ</w:t>
      </w:r>
      <w:r>
        <w:rPr>
          <w:rFonts w:eastAsia="Times New Roman" w:cs="Times New Roman"/>
          <w:szCs w:val="28"/>
        </w:rPr>
        <w:t>α των κοινών περιπολιών. Γιατί το θέτετε ξανά, αφού έχει λυθεί αυτό το ζήτημα με όλους τους τρόπους; Το αναδείξαμε</w:t>
      </w:r>
      <w:r>
        <w:rPr>
          <w:rFonts w:eastAsia="Times New Roman" w:cs="Times New Roman"/>
          <w:szCs w:val="28"/>
        </w:rPr>
        <w:t>,</w:t>
      </w:r>
      <w:r>
        <w:rPr>
          <w:rFonts w:eastAsia="Times New Roman" w:cs="Times New Roman"/>
          <w:szCs w:val="28"/>
        </w:rPr>
        <w:t xml:space="preserve"> τόσο με δικές μου δηλώσεις όσο και με δηλώσεις του Υπουργείου Εξωτερικών και βλέπετε πλέον ότι όλοι οι Ευρωπαίοι μετά τις πρώτες λεκτικές ασ</w:t>
      </w:r>
      <w:r>
        <w:rPr>
          <w:rFonts w:eastAsia="Times New Roman" w:cs="Times New Roman"/>
          <w:szCs w:val="28"/>
        </w:rPr>
        <w:t>τοχίες, επανέρχονται σε μία λογική που λέει «συντονισμένες περιπολίες». Δεν μιλούν για κοινές περιπολίες.</w:t>
      </w:r>
    </w:p>
    <w:p w14:paraId="7A3DB760" w14:textId="77777777" w:rsidR="0094778C" w:rsidRDefault="00CE49DA">
      <w:pPr>
        <w:spacing w:line="600" w:lineRule="auto"/>
        <w:ind w:firstLine="720"/>
        <w:jc w:val="both"/>
        <w:rPr>
          <w:rFonts w:eastAsia="Times New Roman"/>
          <w:szCs w:val="24"/>
        </w:rPr>
      </w:pPr>
      <w:r>
        <w:rPr>
          <w:rFonts w:eastAsia="Times New Roman"/>
          <w:szCs w:val="24"/>
        </w:rPr>
        <w:t xml:space="preserve">Και να σας πω και κάτι; Το ακράδαντο επιχείρημα στο θέμα αυτό από την πλευρά </w:t>
      </w:r>
      <w:r>
        <w:rPr>
          <w:rFonts w:eastAsia="Times New Roman"/>
          <w:szCs w:val="24"/>
        </w:rPr>
        <w:t>μας,</w:t>
      </w:r>
      <w:r>
        <w:rPr>
          <w:rFonts w:eastAsia="Times New Roman"/>
          <w:szCs w:val="24"/>
        </w:rPr>
        <w:t xml:space="preserve"> δεν αφορά μόνο τις παράλογες διεκδικήσεις και απαιτήσεις της Τουρκία</w:t>
      </w:r>
      <w:r>
        <w:rPr>
          <w:rFonts w:eastAsia="Times New Roman"/>
          <w:szCs w:val="24"/>
        </w:rPr>
        <w:t xml:space="preserve">ς στο Αιγαίο αλλά και το γεγονός ότι κοινές περιπολίες μαζί με τη </w:t>
      </w:r>
      <w:r>
        <w:rPr>
          <w:rFonts w:eastAsia="Times New Roman"/>
          <w:szCs w:val="24"/>
          <w:lang w:val="en-US"/>
        </w:rPr>
        <w:t>FRONTEX</w:t>
      </w:r>
      <w:r>
        <w:rPr>
          <w:rFonts w:eastAsia="Times New Roman"/>
          <w:szCs w:val="24"/>
        </w:rPr>
        <w:t xml:space="preserve"> στα ελληνικά, δηλαδή στα ευρωπαϊκά χωρικά ύδατα, είναι απολύτως αναποτελεσματικές. Δεν είναι καθόλου αναγκαίες, ακριβώς διότι όλοι γνωρίζουν ότι στα ελληνικά, δηλαδή στα ευρωπαϊκά χω</w:t>
      </w:r>
      <w:r>
        <w:rPr>
          <w:rFonts w:eastAsia="Times New Roman"/>
          <w:szCs w:val="24"/>
        </w:rPr>
        <w:t xml:space="preserve">ρικά ύδατα, το μόνο που μπορεί να κάνουν, είτε οι δυνάμεις της ελληνικής ακτοφυλακής είτε η </w:t>
      </w:r>
      <w:r>
        <w:rPr>
          <w:rFonts w:eastAsia="Times New Roman"/>
          <w:szCs w:val="24"/>
          <w:lang w:val="en-US"/>
        </w:rPr>
        <w:t>FRONTEX</w:t>
      </w:r>
      <w:r>
        <w:rPr>
          <w:rFonts w:eastAsia="Times New Roman"/>
          <w:szCs w:val="24"/>
        </w:rPr>
        <w:t xml:space="preserve"> είτε κι αν περιπολούμε από κοινού –που δεν θα το επιτρέπαμε ποτέ εμείς αυτό- με τουρκικές ακταιωρούς, θα ήταν η διάσωση. Διότι αυτό μας ορίζει το Διεθνές Δί</w:t>
      </w:r>
      <w:r>
        <w:rPr>
          <w:rFonts w:eastAsia="Times New Roman"/>
          <w:szCs w:val="24"/>
        </w:rPr>
        <w:t xml:space="preserve">καιο. </w:t>
      </w:r>
    </w:p>
    <w:p w14:paraId="7A3DB761" w14:textId="77777777" w:rsidR="0094778C" w:rsidRDefault="00CE49DA">
      <w:pPr>
        <w:spacing w:line="600" w:lineRule="auto"/>
        <w:ind w:firstLine="720"/>
        <w:jc w:val="both"/>
        <w:rPr>
          <w:rFonts w:eastAsia="Times New Roman"/>
          <w:szCs w:val="24"/>
        </w:rPr>
      </w:pPr>
      <w:r>
        <w:rPr>
          <w:rFonts w:eastAsia="Times New Roman"/>
          <w:szCs w:val="24"/>
        </w:rPr>
        <w:t>Στις ακτές, όμως, της Τουρκίας, εκεί απ’ όπου ξεκινούν οι βάρκες, αυτά τα σαπιοκάραβα των διακινητών, που έχουν στόχο να τους περάσουν απέναντι, να τρυπήσουν τις βάρκες και να αφήσουν αυτούς τους ανθρώπους να πνίγονται, εκεί στις ακτές, στα εκατό, σ</w:t>
      </w:r>
      <w:r>
        <w:rPr>
          <w:rFonts w:eastAsia="Times New Roman"/>
          <w:szCs w:val="24"/>
        </w:rPr>
        <w:t xml:space="preserve">τα διακόσια, στα πεντακόσια μέτρα, εκεί μπορεί να γίνει ουσιαστική περιπολία. </w:t>
      </w:r>
    </w:p>
    <w:p w14:paraId="7A3DB762" w14:textId="77777777" w:rsidR="0094778C" w:rsidRDefault="00CE49DA">
      <w:pPr>
        <w:spacing w:line="600" w:lineRule="auto"/>
        <w:ind w:firstLine="720"/>
        <w:jc w:val="both"/>
        <w:rPr>
          <w:rFonts w:eastAsia="Times New Roman"/>
          <w:szCs w:val="24"/>
        </w:rPr>
      </w:pPr>
      <w:r>
        <w:rPr>
          <w:rFonts w:eastAsia="Times New Roman"/>
          <w:szCs w:val="24"/>
        </w:rPr>
        <w:t xml:space="preserve">Μας ρωτήσατε, λοιπόν, τι πήραμε. Εγώ θα σας πω ότι όλα αυτά τα οποία θέσατε, και το ζήτημα των </w:t>
      </w:r>
      <w:r>
        <w:rPr>
          <w:rFonts w:eastAsia="Times New Roman"/>
          <w:szCs w:val="24"/>
          <w:lang w:val="en-US"/>
        </w:rPr>
        <w:t>hot</w:t>
      </w:r>
      <w:r>
        <w:rPr>
          <w:rFonts w:eastAsia="Times New Roman"/>
          <w:szCs w:val="24"/>
        </w:rPr>
        <w:t xml:space="preserve"> </w:t>
      </w:r>
      <w:r>
        <w:rPr>
          <w:rFonts w:eastAsia="Times New Roman"/>
          <w:szCs w:val="24"/>
          <w:lang w:val="en-US"/>
        </w:rPr>
        <w:t>spot</w:t>
      </w:r>
      <w:r>
        <w:rPr>
          <w:rFonts w:eastAsia="Times New Roman"/>
          <w:szCs w:val="24"/>
        </w:rPr>
        <w:t xml:space="preserve"> στην Τουρκία, στο Λίβανο, την Ιορδανία, στις περιοχές εκείνες που </w:t>
      </w:r>
      <w:r>
        <w:rPr>
          <w:rFonts w:eastAsia="Times New Roman"/>
          <w:szCs w:val="24"/>
        </w:rPr>
        <w:t>αυτή</w:t>
      </w:r>
      <w:r>
        <w:rPr>
          <w:rFonts w:eastAsia="Times New Roman"/>
          <w:szCs w:val="24"/>
        </w:rPr>
        <w:t>ν</w:t>
      </w:r>
      <w:r>
        <w:rPr>
          <w:rFonts w:eastAsia="Times New Roman"/>
          <w:szCs w:val="24"/>
        </w:rPr>
        <w:t xml:space="preserve"> τη στιγμή έχουν τεράστιες προσφυγικές ροές αλλά και το ζήτημα της συμφωνίας επανεισδοχής Ευρωπαϊκής Ένωσης-Τουρκίας -όχι Ελλάδας-Τουρκίας- που προφανώς θα συμπεριλαμβάνει και την Ελλάδα αλλά και το ζήτημα της αποτελεσματικής περιπολίας στις τουρκικές ακτέ</w:t>
      </w:r>
      <w:r>
        <w:rPr>
          <w:rFonts w:eastAsia="Times New Roman"/>
          <w:szCs w:val="24"/>
        </w:rPr>
        <w:t>ς και καταπολέμησης όχι των προσφύγων αλλά των διακινητών, αυτών των ανθρώπων που εμπορεύονται ανθρώπινες ψυχές και τα τρία αυτά ζητήματα</w:t>
      </w:r>
      <w:r>
        <w:rPr>
          <w:rFonts w:eastAsia="Times New Roman"/>
          <w:szCs w:val="24"/>
        </w:rPr>
        <w:t>,</w:t>
      </w:r>
      <w:r>
        <w:rPr>
          <w:rFonts w:eastAsia="Times New Roman"/>
          <w:szCs w:val="24"/>
        </w:rPr>
        <w:t xml:space="preserve"> είναι στην κορυφής της ατζέντας της διαπραγμάτευσης που τούτη την ώρα κάνει η Ευρωπαϊκή Επιτροπή με την Τουρκία. Πρόκ</w:t>
      </w:r>
      <w:r>
        <w:rPr>
          <w:rFonts w:eastAsia="Times New Roman"/>
          <w:szCs w:val="24"/>
        </w:rPr>
        <w:t xml:space="preserve">ειται για μια διαπραγμάτευση στην οποία εμείς θέλουμε να συμμετάσχουμε ενεργά, όπως σας είπα πιο πριν. </w:t>
      </w:r>
    </w:p>
    <w:p w14:paraId="7A3DB763" w14:textId="77777777" w:rsidR="0094778C" w:rsidRDefault="00CE49DA">
      <w:pPr>
        <w:spacing w:line="600" w:lineRule="auto"/>
        <w:ind w:firstLine="720"/>
        <w:jc w:val="both"/>
        <w:rPr>
          <w:rFonts w:eastAsia="Times New Roman"/>
          <w:szCs w:val="24"/>
        </w:rPr>
      </w:pPr>
      <w:r>
        <w:rPr>
          <w:rFonts w:eastAsia="Times New Roman"/>
          <w:szCs w:val="24"/>
        </w:rPr>
        <w:t xml:space="preserve">Θέλω, όμως, να κάνω μια παρατήρηση σ’ αυτό. Μας λέτε διαρκώς «τι πήρατε» και «τι πήρατε». Ακούστε, κύριε Κουμουτσάκο! Και σ’ αυτό το θέμα θέλω να είμαι </w:t>
      </w:r>
      <w:r>
        <w:rPr>
          <w:rFonts w:eastAsia="Times New Roman"/>
          <w:szCs w:val="24"/>
        </w:rPr>
        <w:t>απόλυτα σαφής. Αλήθεια, εσείς πόσο κοστολογείτε μια ανθρώπινη ζωή; Πόσο κοστολογείτε ένα παιδί, ένα παιδάκι πέντε χρονών που πνίγεται στις θάλασσες του Αιγαίου και εμείς πρέπει να πάρουμε για να το σώσουμε; Πόσο κοστολογείτε ένα πιάτο φαΐ, μια ανθρώπινη αγ</w:t>
      </w:r>
      <w:r>
        <w:rPr>
          <w:rFonts w:eastAsia="Times New Roman"/>
          <w:szCs w:val="24"/>
        </w:rPr>
        <w:t xml:space="preserve">καλιά, μια κουβέρτα για να ζεστάνει αυτά τα παιδιά; </w:t>
      </w:r>
    </w:p>
    <w:p w14:paraId="7A3DB764" w14:textId="77777777" w:rsidR="0094778C" w:rsidRDefault="00CE49DA">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7A3DB765" w14:textId="77777777" w:rsidR="0094778C" w:rsidRDefault="00CE49DA">
      <w:pPr>
        <w:spacing w:line="600" w:lineRule="auto"/>
        <w:ind w:firstLine="720"/>
        <w:jc w:val="both"/>
        <w:rPr>
          <w:rFonts w:eastAsia="Times New Roman"/>
          <w:szCs w:val="24"/>
        </w:rPr>
      </w:pPr>
      <w:r>
        <w:rPr>
          <w:rFonts w:eastAsia="Times New Roman"/>
          <w:szCs w:val="24"/>
        </w:rPr>
        <w:t>Ακούστε! Δεν απευθύνομαι σε εσάς. Απευθύνομαι στους Ευρωπαίους εταίρους, απευθύνομαι σ’ αυτούς που κουνάνε το δάχτυλο στην Ελλάδα! Η Ελλάδα βρίσκεται σε κρίση.</w:t>
      </w:r>
      <w:r>
        <w:rPr>
          <w:rFonts w:eastAsia="Times New Roman"/>
          <w:szCs w:val="24"/>
        </w:rPr>
        <w:t xml:space="preserve"> Ο ελληνικός λαός είναι ένας φτωχός λαός αλλά πλούσιος σε αξίες και ανθρωπιά!</w:t>
      </w:r>
    </w:p>
    <w:p w14:paraId="7A3DB766" w14:textId="77777777" w:rsidR="0094778C" w:rsidRDefault="00CE49DA">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7A3DB767" w14:textId="77777777" w:rsidR="0094778C" w:rsidRDefault="00CE49DA">
      <w:pPr>
        <w:spacing w:line="600" w:lineRule="auto"/>
        <w:ind w:firstLine="720"/>
        <w:jc w:val="both"/>
        <w:rPr>
          <w:rFonts w:eastAsia="Times New Roman"/>
          <w:szCs w:val="24"/>
        </w:rPr>
      </w:pPr>
      <w:r>
        <w:rPr>
          <w:rFonts w:eastAsia="Times New Roman"/>
          <w:szCs w:val="24"/>
        </w:rPr>
        <w:t xml:space="preserve">Δεν διεκδικούμε, λοιπόν, ούτε </w:t>
      </w:r>
      <w:r>
        <w:rPr>
          <w:rFonts w:eastAsia="Times New Roman"/>
          <w:szCs w:val="24"/>
        </w:rPr>
        <w:t>1</w:t>
      </w:r>
      <w:r>
        <w:rPr>
          <w:rFonts w:eastAsia="Times New Roman"/>
          <w:szCs w:val="24"/>
        </w:rPr>
        <w:t xml:space="preserve"> ευρώ! Δεν διεκδικούμε ούτε </w:t>
      </w:r>
      <w:r>
        <w:rPr>
          <w:rFonts w:eastAsia="Times New Roman"/>
          <w:szCs w:val="24"/>
        </w:rPr>
        <w:t>1</w:t>
      </w:r>
      <w:r>
        <w:rPr>
          <w:rFonts w:eastAsia="Times New Roman"/>
          <w:szCs w:val="24"/>
        </w:rPr>
        <w:t xml:space="preserve"> ευρώ για να κάνουμε το καθήκον μας, το ανθρώπινο καθήκον μας απέναντι σ’ </w:t>
      </w:r>
      <w:r>
        <w:rPr>
          <w:rFonts w:eastAsia="Times New Roman"/>
          <w:szCs w:val="24"/>
        </w:rPr>
        <w:t>αυτούς τους ανθρώπους που πεθαίνουν στην αυλή μας!</w:t>
      </w:r>
    </w:p>
    <w:p w14:paraId="7A3DB768" w14:textId="77777777" w:rsidR="0094778C" w:rsidRDefault="00CE49DA">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7A3DB769" w14:textId="77777777" w:rsidR="0094778C" w:rsidRDefault="00CE49DA">
      <w:pPr>
        <w:spacing w:line="600" w:lineRule="auto"/>
        <w:ind w:firstLine="720"/>
        <w:jc w:val="both"/>
        <w:rPr>
          <w:rFonts w:eastAsia="Times New Roman"/>
          <w:szCs w:val="24"/>
        </w:rPr>
      </w:pPr>
      <w:r>
        <w:rPr>
          <w:rFonts w:eastAsia="Times New Roman"/>
          <w:szCs w:val="24"/>
        </w:rPr>
        <w:t xml:space="preserve">Όποιος από εμάς εδώ είχε ανθρώπους που πέθαιναν στην αυλή του, θα διεκδικούσε να τους δώσει ένα πιάτο φαΐ και να τους σώσει. </w:t>
      </w:r>
    </w:p>
    <w:p w14:paraId="7A3DB76A" w14:textId="77777777" w:rsidR="0094778C" w:rsidRDefault="00CE49DA">
      <w:pPr>
        <w:spacing w:line="600" w:lineRule="auto"/>
        <w:ind w:firstLine="720"/>
        <w:jc w:val="both"/>
        <w:rPr>
          <w:rFonts w:eastAsia="Times New Roman"/>
          <w:szCs w:val="24"/>
        </w:rPr>
      </w:pPr>
      <w:r>
        <w:rPr>
          <w:rFonts w:eastAsia="Times New Roman"/>
          <w:szCs w:val="24"/>
        </w:rPr>
        <w:t>Μακριά, λοιπόν, από εμάς εκείνες οι</w:t>
      </w:r>
      <w:r>
        <w:rPr>
          <w:rFonts w:eastAsia="Times New Roman"/>
          <w:szCs w:val="24"/>
        </w:rPr>
        <w:t xml:space="preserve"> λογικές που θέλουν να κοστολογήσουν την ανθρωπιά. Και απευθύνομαι όχι σε εσάς αλλά απέναντι σ’ αυτούς που μας κουνάνε το δάχτυλο. Η Ελλάδα διδάσκει ανθρωπιά, η Ελλάδα τούτη την κρίσιμη ώρα</w:t>
      </w:r>
      <w:r>
        <w:rPr>
          <w:rFonts w:eastAsia="Times New Roman"/>
          <w:szCs w:val="24"/>
        </w:rPr>
        <w:t>,</w:t>
      </w:r>
      <w:r>
        <w:rPr>
          <w:rFonts w:eastAsia="Times New Roman"/>
          <w:szCs w:val="24"/>
        </w:rPr>
        <w:t xml:space="preserve"> διδάσκει στους Ευρωπαίους εταίρους ποιο είναι το πραγματικό πρόσω</w:t>
      </w:r>
      <w:r>
        <w:rPr>
          <w:rFonts w:eastAsia="Times New Roman"/>
          <w:szCs w:val="24"/>
        </w:rPr>
        <w:t xml:space="preserve">πο της Ευρώπης. Αυτό είναι το πραγματικό πρόσωπο της Ευρώπης, αυτό που δείχνει η Μυτιλήνη! </w:t>
      </w:r>
    </w:p>
    <w:p w14:paraId="7A3DB76B" w14:textId="77777777" w:rsidR="0094778C" w:rsidRDefault="00CE49DA">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7A3DB76C" w14:textId="77777777" w:rsidR="0094778C" w:rsidRDefault="00CE49DA">
      <w:pPr>
        <w:spacing w:line="600" w:lineRule="auto"/>
        <w:ind w:firstLine="720"/>
        <w:jc w:val="both"/>
        <w:rPr>
          <w:rFonts w:eastAsia="Times New Roman"/>
          <w:szCs w:val="24"/>
        </w:rPr>
      </w:pPr>
      <w:r>
        <w:rPr>
          <w:rFonts w:eastAsia="Times New Roman"/>
          <w:szCs w:val="24"/>
        </w:rPr>
        <w:t>Και όχι το πρόσωπο εκείνο στα σύνορα της Ουγγαρίας που κάποιοι βάζουν τρικλοποδιές σε πρόσφυγες που κουβαλάνε μωρά παιδι</w:t>
      </w:r>
      <w:r>
        <w:rPr>
          <w:rFonts w:eastAsia="Times New Roman"/>
          <w:szCs w:val="24"/>
        </w:rPr>
        <w:t>ά, προκειμένου να τους φωτογραφίσουν!</w:t>
      </w:r>
    </w:p>
    <w:p w14:paraId="7A3DB76D" w14:textId="77777777" w:rsidR="0094778C" w:rsidRDefault="00CE49DA">
      <w:pPr>
        <w:spacing w:line="600" w:lineRule="auto"/>
        <w:ind w:firstLine="720"/>
        <w:jc w:val="both"/>
        <w:rPr>
          <w:rFonts w:eastAsia="Times New Roman"/>
          <w:szCs w:val="24"/>
        </w:rPr>
      </w:pPr>
      <w:r>
        <w:rPr>
          <w:rFonts w:eastAsia="Times New Roman"/>
          <w:szCs w:val="24"/>
        </w:rPr>
        <w:t xml:space="preserve">Και θέλω σ’ </w:t>
      </w:r>
      <w:r>
        <w:rPr>
          <w:rFonts w:eastAsia="Times New Roman"/>
          <w:szCs w:val="24"/>
        </w:rPr>
        <w:t>αυτή</w:t>
      </w:r>
      <w:r>
        <w:rPr>
          <w:rFonts w:eastAsia="Times New Roman"/>
          <w:szCs w:val="24"/>
        </w:rPr>
        <w:t>ν</w:t>
      </w:r>
      <w:r>
        <w:rPr>
          <w:rFonts w:eastAsia="Times New Roman"/>
          <w:szCs w:val="24"/>
        </w:rPr>
        <w:t xml:space="preserve"> </w:t>
      </w:r>
      <w:r>
        <w:rPr>
          <w:rFonts w:eastAsia="Times New Roman"/>
          <w:szCs w:val="24"/>
        </w:rPr>
        <w:t>τη στάση, τη στάση της εθνικής ευθύνης</w:t>
      </w:r>
      <w:r>
        <w:rPr>
          <w:rFonts w:eastAsia="Times New Roman"/>
          <w:szCs w:val="24"/>
        </w:rPr>
        <w:t>,</w:t>
      </w:r>
      <w:r>
        <w:rPr>
          <w:rFonts w:eastAsia="Times New Roman"/>
          <w:szCs w:val="24"/>
        </w:rPr>
        <w:t xml:space="preserve"> να είμαστε όλοι μαζί απέναντι σε κάποιους που με κάθε ευκαιρία προσπαθούν να βρουν τον τρόπο να λοιδορήσουν την Ελλάδα για τον τρόπο που αγωνίζεται για να υπερα</w:t>
      </w:r>
      <w:r>
        <w:rPr>
          <w:rFonts w:eastAsia="Times New Roman"/>
          <w:szCs w:val="24"/>
        </w:rPr>
        <w:t xml:space="preserve">σπιστεί αξίες σε μια πολύ δύσκολη στιγμή για τη χώρα, για τον τόπο και </w:t>
      </w:r>
      <w:r>
        <w:rPr>
          <w:rFonts w:eastAsia="Times New Roman"/>
          <w:szCs w:val="24"/>
        </w:rPr>
        <w:t>το</w:t>
      </w:r>
      <w:r>
        <w:rPr>
          <w:rFonts w:eastAsia="Times New Roman"/>
          <w:szCs w:val="24"/>
        </w:rPr>
        <w:t>ν</w:t>
      </w:r>
      <w:r>
        <w:rPr>
          <w:rFonts w:eastAsia="Times New Roman"/>
          <w:szCs w:val="24"/>
        </w:rPr>
        <w:t xml:space="preserve"> λαό μας! Όμως, θα ξεπεράσουμε αυτήν την κρίση με το κεφάλι ψηλά και περήφανα, όπως μας αξίζει ως Έλληνες. Γιατί αυτές είναι οι ελληνικές αξίες και όχι αυτές της μισαλλοδοξίας, της ξ</w:t>
      </w:r>
      <w:r>
        <w:rPr>
          <w:rFonts w:eastAsia="Times New Roman"/>
          <w:szCs w:val="24"/>
        </w:rPr>
        <w:t xml:space="preserve">ενοφοβίας και του ρατσισμού που επιδεικνύουν οι ακραίες πτέρυγες της Βουλής και που πολλές φορές, δυστυχώς, υιοθετούν και κάποιοι από την παράταξή σας. </w:t>
      </w:r>
    </w:p>
    <w:p w14:paraId="7A3DB76E" w14:textId="77777777" w:rsidR="0094778C" w:rsidRDefault="00CE49DA">
      <w:pPr>
        <w:spacing w:line="600" w:lineRule="auto"/>
        <w:ind w:firstLine="720"/>
        <w:jc w:val="both"/>
        <w:rPr>
          <w:rFonts w:eastAsia="Times New Roman"/>
          <w:szCs w:val="24"/>
        </w:rPr>
      </w:pPr>
      <w:r>
        <w:rPr>
          <w:rFonts w:eastAsia="Times New Roman"/>
          <w:szCs w:val="24"/>
        </w:rPr>
        <w:t>(Ζωηρά και παρατεταμένα χειροκροτήματα από την πτέρυγα του ΣΥΡΙΖΑ)</w:t>
      </w:r>
    </w:p>
    <w:p w14:paraId="7A3DB76F" w14:textId="77777777" w:rsidR="0094778C" w:rsidRDefault="00CE49DA">
      <w:pPr>
        <w:spacing w:line="600" w:lineRule="auto"/>
        <w:ind w:firstLine="720"/>
        <w:jc w:val="both"/>
        <w:rPr>
          <w:rFonts w:eastAsia="Times New Roman"/>
          <w:szCs w:val="24"/>
        </w:rPr>
      </w:pPr>
      <w:r>
        <w:rPr>
          <w:rFonts w:eastAsia="Times New Roman"/>
          <w:b/>
          <w:szCs w:val="24"/>
        </w:rPr>
        <w:t>ΓΕΩΡΓΙΟΣ ΚΟΥΜΟΥΤΣΑΚΟΣ:</w:t>
      </w:r>
      <w:r>
        <w:rPr>
          <w:rFonts w:eastAsia="Times New Roman"/>
          <w:szCs w:val="24"/>
        </w:rPr>
        <w:t xml:space="preserve"> Κύριε Πρόεδρε</w:t>
      </w:r>
      <w:r>
        <w:rPr>
          <w:rFonts w:eastAsia="Times New Roman"/>
          <w:szCs w:val="24"/>
        </w:rPr>
        <w:t xml:space="preserve">, θα ήθελα </w:t>
      </w:r>
      <w:r>
        <w:rPr>
          <w:rFonts w:eastAsia="Times New Roman"/>
          <w:szCs w:val="24"/>
        </w:rPr>
        <w:t>το</w:t>
      </w:r>
      <w:r>
        <w:rPr>
          <w:rFonts w:eastAsia="Times New Roman"/>
          <w:szCs w:val="24"/>
        </w:rPr>
        <w:t>ν</w:t>
      </w:r>
      <w:r>
        <w:rPr>
          <w:rFonts w:eastAsia="Times New Roman"/>
          <w:szCs w:val="24"/>
        </w:rPr>
        <w:t xml:space="preserve"> λόγο για ένα λεπτό. Επειδή ετέθησαν θέματα </w:t>
      </w:r>
      <w:r>
        <w:rPr>
          <w:rFonts w:eastAsia="Times New Roman"/>
          <w:szCs w:val="24"/>
        </w:rPr>
        <w:t>αρχ</w:t>
      </w:r>
      <w:r>
        <w:rPr>
          <w:rFonts w:eastAsia="Times New Roman"/>
          <w:szCs w:val="24"/>
        </w:rPr>
        <w:t>ών</w:t>
      </w:r>
      <w:r>
        <w:rPr>
          <w:rFonts w:eastAsia="Times New Roman"/>
          <w:szCs w:val="24"/>
        </w:rPr>
        <w:t>…</w:t>
      </w:r>
    </w:p>
    <w:p w14:paraId="7A3DB770" w14:textId="77777777" w:rsidR="0094778C" w:rsidRDefault="00CE49DA">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Επειδή κινούμαστε στα όρια του Κανονισμού, κατά τη συζήτηση αυτή, μια αξιόλογη συζήτηση που έγινε για κρίσιμο ζήτημα, δίνω </w:t>
      </w:r>
      <w:r>
        <w:rPr>
          <w:rFonts w:eastAsia="Times New Roman"/>
          <w:szCs w:val="24"/>
        </w:rPr>
        <w:t>το</w:t>
      </w:r>
      <w:r>
        <w:rPr>
          <w:rFonts w:eastAsia="Times New Roman"/>
          <w:szCs w:val="24"/>
        </w:rPr>
        <w:t>ν</w:t>
      </w:r>
      <w:r>
        <w:rPr>
          <w:rFonts w:eastAsia="Times New Roman"/>
          <w:szCs w:val="24"/>
        </w:rPr>
        <w:t xml:space="preserve"> λόγο για ένα λεπτό στον κ. Κουμουτσ</w:t>
      </w:r>
      <w:r>
        <w:rPr>
          <w:rFonts w:eastAsia="Times New Roman"/>
          <w:szCs w:val="24"/>
        </w:rPr>
        <w:t xml:space="preserve">άκο και βεβαίως, αν δημιουργηθεί οποιοδήποτε ζήτημα, θα απαντήσει ο Πρωθυπουργός. </w:t>
      </w:r>
    </w:p>
    <w:p w14:paraId="7A3DB771" w14:textId="77777777" w:rsidR="0094778C" w:rsidRDefault="00CE49DA">
      <w:pPr>
        <w:spacing w:line="600" w:lineRule="auto"/>
        <w:ind w:firstLine="720"/>
        <w:jc w:val="both"/>
        <w:rPr>
          <w:rFonts w:eastAsia="Times New Roman"/>
          <w:szCs w:val="24"/>
        </w:rPr>
      </w:pPr>
      <w:r>
        <w:rPr>
          <w:rFonts w:eastAsia="Times New Roman"/>
          <w:b/>
          <w:szCs w:val="24"/>
        </w:rPr>
        <w:t>ΓΕΩΡΓΙΟΣ ΚΟΥΜΟΥΤΣΑΚΟΣ:</w:t>
      </w:r>
      <w:r>
        <w:rPr>
          <w:rFonts w:eastAsia="Times New Roman"/>
          <w:szCs w:val="24"/>
        </w:rPr>
        <w:t xml:space="preserve"> Ευχαριστώ, κύριε Πρόεδρε</w:t>
      </w:r>
      <w:r>
        <w:rPr>
          <w:rFonts w:eastAsia="Times New Roman"/>
          <w:szCs w:val="24"/>
        </w:rPr>
        <w:t>. Ζ</w:t>
      </w:r>
      <w:r>
        <w:rPr>
          <w:rFonts w:eastAsia="Times New Roman"/>
          <w:szCs w:val="24"/>
        </w:rPr>
        <w:t>ητώ τον λόγο για ένα λεπτό</w:t>
      </w:r>
      <w:r>
        <w:rPr>
          <w:rFonts w:eastAsia="Times New Roman"/>
          <w:szCs w:val="24"/>
        </w:rPr>
        <w:t xml:space="preserve"> </w:t>
      </w:r>
      <w:r>
        <w:rPr>
          <w:rFonts w:eastAsia="Times New Roman"/>
          <w:szCs w:val="24"/>
        </w:rPr>
        <w:t>ε</w:t>
      </w:r>
      <w:r>
        <w:rPr>
          <w:rFonts w:eastAsia="Times New Roman"/>
          <w:szCs w:val="24"/>
        </w:rPr>
        <w:t xml:space="preserve">πειδή ετέθησαν θέματα </w:t>
      </w:r>
      <w:r>
        <w:rPr>
          <w:rFonts w:eastAsia="Times New Roman"/>
          <w:szCs w:val="24"/>
        </w:rPr>
        <w:t>αρχ</w:t>
      </w:r>
      <w:r>
        <w:rPr>
          <w:rFonts w:eastAsia="Times New Roman"/>
          <w:szCs w:val="24"/>
        </w:rPr>
        <w:t>ών</w:t>
      </w:r>
      <w:r>
        <w:rPr>
          <w:rFonts w:eastAsia="Times New Roman"/>
          <w:szCs w:val="24"/>
        </w:rPr>
        <w:t>.</w:t>
      </w:r>
    </w:p>
    <w:p w14:paraId="7A3DB772" w14:textId="77777777" w:rsidR="0094778C" w:rsidRDefault="00CE49DA">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Επαναλαμβάνω ότι τηρώντας απόλυτα τα όρια του Κανονισμού, αυτό δεν επιτρέπεται. Όμως, το κάνω για να ολοκληρωθεί μια εξαιρετικά ενδιαφέρουσα κουβέντα. </w:t>
      </w:r>
    </w:p>
    <w:p w14:paraId="7A3DB773" w14:textId="77777777" w:rsidR="0094778C" w:rsidRDefault="00CE49DA">
      <w:pPr>
        <w:spacing w:line="600" w:lineRule="auto"/>
        <w:ind w:firstLine="720"/>
        <w:jc w:val="both"/>
        <w:rPr>
          <w:rFonts w:eastAsia="Times New Roman"/>
          <w:szCs w:val="24"/>
        </w:rPr>
      </w:pPr>
      <w:r>
        <w:rPr>
          <w:rFonts w:eastAsia="Times New Roman"/>
          <w:szCs w:val="24"/>
        </w:rPr>
        <w:t xml:space="preserve">Ορίστε, κύριε Κουμουτσάκο, έχετε </w:t>
      </w:r>
      <w:r>
        <w:rPr>
          <w:rFonts w:eastAsia="Times New Roman"/>
          <w:szCs w:val="24"/>
        </w:rPr>
        <w:t>το</w:t>
      </w:r>
      <w:r>
        <w:rPr>
          <w:rFonts w:eastAsia="Times New Roman"/>
          <w:szCs w:val="24"/>
        </w:rPr>
        <w:t>ν</w:t>
      </w:r>
      <w:r>
        <w:rPr>
          <w:rFonts w:eastAsia="Times New Roman"/>
          <w:szCs w:val="24"/>
        </w:rPr>
        <w:t xml:space="preserve"> λόγο. </w:t>
      </w:r>
    </w:p>
    <w:p w14:paraId="7A3DB774" w14:textId="77777777" w:rsidR="0094778C" w:rsidRDefault="00CE49DA">
      <w:pPr>
        <w:spacing w:line="600" w:lineRule="auto"/>
        <w:ind w:firstLine="720"/>
        <w:jc w:val="both"/>
        <w:rPr>
          <w:rFonts w:eastAsia="Times New Roman"/>
          <w:szCs w:val="24"/>
        </w:rPr>
      </w:pPr>
      <w:r>
        <w:rPr>
          <w:rFonts w:eastAsia="Times New Roman"/>
          <w:b/>
          <w:szCs w:val="24"/>
        </w:rPr>
        <w:t>ΓΕΩΡΓΙΟΣ ΚΟΥΜΟΥΤΣΑΚΟΣ:</w:t>
      </w:r>
      <w:r>
        <w:rPr>
          <w:rFonts w:eastAsia="Times New Roman"/>
          <w:szCs w:val="24"/>
        </w:rPr>
        <w:t xml:space="preserve"> Εκτιμώ πολύ, κύριε Πρόεδρε, την ευελ</w:t>
      </w:r>
      <w:r>
        <w:rPr>
          <w:rFonts w:eastAsia="Times New Roman"/>
          <w:szCs w:val="24"/>
        </w:rPr>
        <w:t xml:space="preserve">ιξία του Προεδρείου, αλλά νομίζω ότι χρειάζεται, γιατί εδώ ετέθησαν θέματα </w:t>
      </w:r>
      <w:r>
        <w:rPr>
          <w:rFonts w:eastAsia="Times New Roman"/>
          <w:szCs w:val="24"/>
        </w:rPr>
        <w:t>αρχ</w:t>
      </w:r>
      <w:r>
        <w:rPr>
          <w:rFonts w:eastAsia="Times New Roman"/>
          <w:szCs w:val="24"/>
        </w:rPr>
        <w:t>ών</w:t>
      </w:r>
      <w:r>
        <w:rPr>
          <w:rFonts w:eastAsia="Times New Roman"/>
          <w:szCs w:val="24"/>
        </w:rPr>
        <w:t xml:space="preserve"> και τα θέματα </w:t>
      </w:r>
      <w:r>
        <w:rPr>
          <w:rFonts w:eastAsia="Times New Roman"/>
          <w:szCs w:val="24"/>
        </w:rPr>
        <w:t>αρχ</w:t>
      </w:r>
      <w:r>
        <w:rPr>
          <w:rFonts w:eastAsia="Times New Roman"/>
          <w:szCs w:val="24"/>
        </w:rPr>
        <w:t>ών</w:t>
      </w:r>
      <w:r>
        <w:rPr>
          <w:rFonts w:eastAsia="Times New Roman"/>
          <w:szCs w:val="24"/>
        </w:rPr>
        <w:t xml:space="preserve"> δεν μπορούν να μένουν μετέωρα.</w:t>
      </w:r>
    </w:p>
    <w:p w14:paraId="7A3DB775" w14:textId="77777777" w:rsidR="0094778C" w:rsidRDefault="00CE49DA">
      <w:pPr>
        <w:spacing w:line="600" w:lineRule="auto"/>
        <w:ind w:firstLine="720"/>
        <w:jc w:val="both"/>
        <w:rPr>
          <w:rFonts w:eastAsia="Times New Roman"/>
          <w:szCs w:val="24"/>
        </w:rPr>
      </w:pPr>
      <w:r>
        <w:rPr>
          <w:rFonts w:eastAsia="Times New Roman"/>
          <w:szCs w:val="24"/>
        </w:rPr>
        <w:t xml:space="preserve">Η αναφορά σε έναν όρο που χρησιμοποιήσατε και που χρησιμοποιούνταν, δεν μπορεί να υποκαταστήσει το γεγονός ότι </w:t>
      </w:r>
      <w:r>
        <w:rPr>
          <w:rFonts w:eastAsia="Times New Roman"/>
          <w:szCs w:val="24"/>
        </w:rPr>
        <w:t>είναι λάθος</w:t>
      </w:r>
      <w:r>
        <w:rPr>
          <w:rFonts w:eastAsia="Times New Roman"/>
          <w:szCs w:val="24"/>
        </w:rPr>
        <w:t xml:space="preserve"> να μπούμε σε μια μάχη λέξεων, α</w:t>
      </w:r>
      <w:r>
        <w:rPr>
          <w:rFonts w:eastAsia="Times New Roman"/>
          <w:szCs w:val="24"/>
        </w:rPr>
        <w:t>ντί να</w:t>
      </w:r>
      <w:r>
        <w:rPr>
          <w:rFonts w:eastAsia="Times New Roman"/>
          <w:szCs w:val="24"/>
        </w:rPr>
        <w:t xml:space="preserve"> ζητάμε αποτελέσματα.</w:t>
      </w:r>
    </w:p>
    <w:p w14:paraId="7A3DB776" w14:textId="77777777" w:rsidR="0094778C" w:rsidRDefault="00CE49DA">
      <w:pPr>
        <w:spacing w:line="600" w:lineRule="auto"/>
        <w:ind w:firstLine="720"/>
        <w:jc w:val="both"/>
        <w:rPr>
          <w:rFonts w:eastAsia="Times New Roman"/>
          <w:szCs w:val="24"/>
        </w:rPr>
      </w:pPr>
      <w:r>
        <w:rPr>
          <w:rFonts w:eastAsia="Times New Roman"/>
          <w:szCs w:val="24"/>
        </w:rPr>
        <w:t xml:space="preserve">Αυτό ήταν το νόημα της παρατηρήσεώς μου κι όχι να υιοθετήσουμε με οιονδήποτε τρόπο όρους που μπορεί για κάποιους –πάντως όχι σ’ αυτήν την πτέρυγα της Βουλής- να υπονοούν και να </w:t>
      </w:r>
      <w:r>
        <w:rPr>
          <w:rFonts w:eastAsia="Times New Roman"/>
          <w:szCs w:val="24"/>
        </w:rPr>
        <w:t>υπο</w:t>
      </w:r>
      <w:r>
        <w:rPr>
          <w:rFonts w:eastAsia="Times New Roman"/>
          <w:szCs w:val="24"/>
        </w:rPr>
        <w:t>κρύ</w:t>
      </w:r>
      <w:r>
        <w:rPr>
          <w:rFonts w:eastAsia="Times New Roman"/>
          <w:szCs w:val="24"/>
        </w:rPr>
        <w:t>πτ</w:t>
      </w:r>
      <w:r>
        <w:rPr>
          <w:rFonts w:eastAsia="Times New Roman"/>
          <w:szCs w:val="24"/>
        </w:rPr>
        <w:t>ουν</w:t>
      </w:r>
      <w:r>
        <w:rPr>
          <w:rFonts w:eastAsia="Times New Roman"/>
          <w:szCs w:val="24"/>
        </w:rPr>
        <w:t xml:space="preserve"> ρατσιστ</w:t>
      </w:r>
      <w:r>
        <w:rPr>
          <w:rFonts w:eastAsia="Times New Roman"/>
          <w:szCs w:val="24"/>
        </w:rPr>
        <w:t>ικές, ξενοφοβικές, εξτρεμιστικές πολιτικές. Αυτό δεν αφορά αυτήν την πτέρυγα. Να τελειώνουμε, λοιπόν, μ’ αυτό.</w:t>
      </w:r>
    </w:p>
    <w:p w14:paraId="7A3DB777" w14:textId="77777777" w:rsidR="0094778C" w:rsidRDefault="00CE49DA">
      <w:pPr>
        <w:spacing w:line="600" w:lineRule="auto"/>
        <w:ind w:firstLine="720"/>
        <w:jc w:val="both"/>
        <w:rPr>
          <w:rFonts w:eastAsia="Times New Roman"/>
          <w:szCs w:val="24"/>
        </w:rPr>
      </w:pPr>
      <w:r>
        <w:rPr>
          <w:rFonts w:eastAsia="Times New Roman"/>
          <w:szCs w:val="24"/>
        </w:rPr>
        <w:t>Κι ένα τελευταίο. Όταν ζήτησα και μίλησα για αντισταθμίσματα και ανταλλάγματα, κύριε Πρωθυπουργέ, προφανώς δεν μίλησα για οικονομικά ανταλλάγματα</w:t>
      </w:r>
      <w:r>
        <w:rPr>
          <w:rFonts w:eastAsia="Times New Roman"/>
          <w:szCs w:val="24"/>
        </w:rPr>
        <w:t xml:space="preserve">. Το προσέξατε άλλωστε. Μίλησα για πίεση προς την Τουρκία, μίλησα για μια άλλη λογική δράσης της </w:t>
      </w:r>
      <w:r>
        <w:rPr>
          <w:rFonts w:eastAsia="Times New Roman"/>
          <w:szCs w:val="24"/>
          <w:lang w:val="en-US"/>
        </w:rPr>
        <w:t>FRONTEX</w:t>
      </w:r>
      <w:r>
        <w:rPr>
          <w:rFonts w:eastAsia="Times New Roman"/>
          <w:szCs w:val="24"/>
        </w:rPr>
        <w:t>…</w:t>
      </w:r>
    </w:p>
    <w:p w14:paraId="7A3DB778" w14:textId="77777777" w:rsidR="0094778C" w:rsidRDefault="00CE49DA">
      <w:pPr>
        <w:spacing w:line="600" w:lineRule="auto"/>
        <w:ind w:firstLine="720"/>
        <w:jc w:val="center"/>
        <w:rPr>
          <w:rFonts w:eastAsia="Times New Roman"/>
          <w:szCs w:val="24"/>
        </w:rPr>
      </w:pPr>
      <w:r>
        <w:rPr>
          <w:rFonts w:eastAsia="Times New Roman"/>
          <w:szCs w:val="24"/>
        </w:rPr>
        <w:t>(Θόρυβος στην Αίθουσα)</w:t>
      </w:r>
    </w:p>
    <w:p w14:paraId="7A3DB779" w14:textId="77777777" w:rsidR="0094778C" w:rsidRDefault="00CE49DA">
      <w:pPr>
        <w:spacing w:line="600" w:lineRule="auto"/>
        <w:ind w:firstLine="720"/>
        <w:jc w:val="both"/>
        <w:rPr>
          <w:rFonts w:eastAsia="Times New Roman"/>
          <w:szCs w:val="24"/>
        </w:rPr>
      </w:pPr>
      <w:r>
        <w:rPr>
          <w:rFonts w:eastAsia="Times New Roman"/>
          <w:b/>
          <w:szCs w:val="24"/>
        </w:rPr>
        <w:t>ΑΛΕΞΗΣ ΤΣΙΠΡΑΣ (Πρόεδρος της Κυβέρνησης):</w:t>
      </w:r>
      <w:r>
        <w:rPr>
          <w:rFonts w:eastAsia="Times New Roman"/>
          <w:szCs w:val="24"/>
        </w:rPr>
        <w:t xml:space="preserve"> Είπατε για την Τουρκία…</w:t>
      </w:r>
    </w:p>
    <w:p w14:paraId="7A3DB77A" w14:textId="77777777" w:rsidR="0094778C" w:rsidRDefault="00CE49DA">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Παρακαλώ, ησυχία.</w:t>
      </w:r>
    </w:p>
    <w:p w14:paraId="7A3DB77B" w14:textId="77777777" w:rsidR="0094778C" w:rsidRDefault="00CE49DA">
      <w:pPr>
        <w:spacing w:line="600" w:lineRule="auto"/>
        <w:ind w:firstLine="720"/>
        <w:jc w:val="both"/>
        <w:rPr>
          <w:rFonts w:eastAsia="Times New Roman"/>
          <w:szCs w:val="24"/>
        </w:rPr>
      </w:pPr>
      <w:r>
        <w:rPr>
          <w:rFonts w:eastAsia="Times New Roman"/>
          <w:b/>
          <w:szCs w:val="24"/>
        </w:rPr>
        <w:t>ΓΕΩΡΓΙΟΣ ΚΟΥΜΟ</w:t>
      </w:r>
      <w:r>
        <w:rPr>
          <w:rFonts w:eastAsia="Times New Roman"/>
          <w:b/>
          <w:szCs w:val="24"/>
        </w:rPr>
        <w:t>ΥΤΣΑΚΟΣ:</w:t>
      </w:r>
      <w:r>
        <w:rPr>
          <w:rFonts w:eastAsia="Times New Roman"/>
          <w:szCs w:val="24"/>
        </w:rPr>
        <w:t xml:space="preserve"> Μίλησα για αναβάθμιση διπλωματική και γεωστρατηγική της Τουρκίας</w:t>
      </w:r>
      <w:r>
        <w:rPr>
          <w:rFonts w:eastAsia="Times New Roman"/>
          <w:szCs w:val="24"/>
        </w:rPr>
        <w:t xml:space="preserve"> μέσο του προσφυγικό</w:t>
      </w:r>
      <w:r>
        <w:rPr>
          <w:rFonts w:eastAsia="Times New Roman"/>
          <w:szCs w:val="24"/>
        </w:rPr>
        <w:t xml:space="preserve"> ότι ανοίγει κεφάλαια τα οποία ήταν κλειστά στην ενταξιακή διαπραγμάτευση κι αυτό πρέπει να μας προβληματίσει</w:t>
      </w:r>
      <w:r>
        <w:rPr>
          <w:rFonts w:eastAsia="Times New Roman"/>
          <w:szCs w:val="24"/>
        </w:rPr>
        <w:t>.</w:t>
      </w:r>
      <w:r>
        <w:rPr>
          <w:rFonts w:eastAsia="Times New Roman"/>
          <w:szCs w:val="24"/>
        </w:rPr>
        <w:t xml:space="preserve"> </w:t>
      </w:r>
      <w:r>
        <w:rPr>
          <w:rFonts w:eastAsia="Times New Roman"/>
          <w:szCs w:val="24"/>
        </w:rPr>
        <w:t>Μ</w:t>
      </w:r>
      <w:r>
        <w:rPr>
          <w:rFonts w:eastAsia="Times New Roman"/>
          <w:szCs w:val="24"/>
        </w:rPr>
        <w:t>ίλησα για τέτοιου είδους αντισταθμίσματα, όχι για ο</w:t>
      </w:r>
      <w:r>
        <w:rPr>
          <w:rFonts w:eastAsia="Times New Roman"/>
          <w:szCs w:val="24"/>
        </w:rPr>
        <w:t>ικονομικά.</w:t>
      </w:r>
    </w:p>
    <w:p w14:paraId="7A3DB77C" w14:textId="77777777" w:rsidR="0094778C" w:rsidRDefault="00CE49DA">
      <w:pPr>
        <w:spacing w:line="600" w:lineRule="auto"/>
        <w:ind w:firstLine="720"/>
        <w:jc w:val="both"/>
        <w:rPr>
          <w:rFonts w:eastAsia="Times New Roman"/>
          <w:szCs w:val="24"/>
        </w:rPr>
      </w:pPr>
      <w:r>
        <w:rPr>
          <w:rFonts w:eastAsia="Times New Roman"/>
          <w:szCs w:val="24"/>
        </w:rPr>
        <w:t>Κύριε Πρωθυπουργέ, ποιος συνέδεσε το προσφυγικό με οικονομικά θέματα, με το πρόγραμμα που τρέχει, με την αξιολόγηση και με το χρέος; Εμείς ή εσείς;</w:t>
      </w:r>
    </w:p>
    <w:p w14:paraId="7A3DB77D" w14:textId="77777777" w:rsidR="0094778C" w:rsidRDefault="00CE49DA">
      <w:pPr>
        <w:spacing w:line="600" w:lineRule="auto"/>
        <w:ind w:firstLine="720"/>
        <w:jc w:val="both"/>
        <w:rPr>
          <w:rFonts w:eastAsia="Times New Roman"/>
          <w:szCs w:val="24"/>
        </w:rPr>
      </w:pPr>
      <w:r>
        <w:rPr>
          <w:rFonts w:eastAsia="Times New Roman"/>
          <w:b/>
          <w:szCs w:val="24"/>
        </w:rPr>
        <w:t>ΑΛΕΞΗΣ ΤΣΙΠΡΑΣ (Πρόεδρος της Κυβέρνησης):</w:t>
      </w:r>
      <w:r>
        <w:rPr>
          <w:rFonts w:eastAsia="Times New Roman"/>
          <w:szCs w:val="24"/>
        </w:rPr>
        <w:t xml:space="preserve"> Ο Σούλτς και ο Γιούνκερ.</w:t>
      </w:r>
    </w:p>
    <w:p w14:paraId="7A3DB77E" w14:textId="77777777" w:rsidR="0094778C" w:rsidRDefault="00CE49DA">
      <w:pPr>
        <w:spacing w:line="600" w:lineRule="auto"/>
        <w:ind w:firstLine="720"/>
        <w:jc w:val="both"/>
        <w:rPr>
          <w:rFonts w:eastAsia="Times New Roman"/>
          <w:szCs w:val="24"/>
        </w:rPr>
      </w:pPr>
      <w:r>
        <w:rPr>
          <w:rFonts w:eastAsia="Times New Roman"/>
          <w:b/>
          <w:szCs w:val="24"/>
        </w:rPr>
        <w:t>ΓΕΩΡΓΙΟΣ ΚΟΥΜΟΥΤΣΑΚΟΣ:</w:t>
      </w:r>
      <w:r>
        <w:rPr>
          <w:rFonts w:eastAsia="Times New Roman"/>
          <w:szCs w:val="24"/>
        </w:rPr>
        <w:t xml:space="preserve"> Υπάρχου</w:t>
      </w:r>
      <w:r>
        <w:rPr>
          <w:rFonts w:eastAsia="Times New Roman"/>
          <w:szCs w:val="24"/>
        </w:rPr>
        <w:t>ν στελέχη της Κυβερνήσεώς</w:t>
      </w:r>
      <w:r>
        <w:rPr>
          <w:rFonts w:eastAsia="Times New Roman"/>
          <w:szCs w:val="24"/>
        </w:rPr>
        <w:t>,</w:t>
      </w:r>
      <w:r>
        <w:rPr>
          <w:rFonts w:eastAsia="Times New Roman"/>
          <w:szCs w:val="24"/>
        </w:rPr>
        <w:t xml:space="preserve"> σας που με κυνισμό σε δημόσιες παρεμβάσεις τους συνέδεσαν το προσφυγικό με το τι θα γίνει με το θέμα του προγράμματος. Επομένως, μην κατηγορείτε εμάς. Αναζητήστε αυτήν τη λογική στα έδρανα της δικής σας Κυβέρνησης.</w:t>
      </w:r>
    </w:p>
    <w:p w14:paraId="7A3DB77F" w14:textId="77777777" w:rsidR="0094778C" w:rsidRDefault="00CE49DA">
      <w:pPr>
        <w:spacing w:line="600" w:lineRule="auto"/>
        <w:ind w:firstLine="720"/>
        <w:jc w:val="both"/>
        <w:rPr>
          <w:rFonts w:eastAsia="Times New Roman"/>
          <w:szCs w:val="24"/>
        </w:rPr>
      </w:pPr>
      <w:r>
        <w:rPr>
          <w:rFonts w:eastAsia="Times New Roman"/>
          <w:b/>
          <w:szCs w:val="24"/>
        </w:rPr>
        <w:t>ΠΡΟΕΔΡΟΣ (Νικό</w:t>
      </w:r>
      <w:r>
        <w:rPr>
          <w:rFonts w:eastAsia="Times New Roman"/>
          <w:b/>
          <w:szCs w:val="24"/>
        </w:rPr>
        <w:t>λαος Βούτσης):</w:t>
      </w:r>
      <w:r>
        <w:rPr>
          <w:rFonts w:eastAsia="Times New Roman"/>
          <w:szCs w:val="24"/>
        </w:rPr>
        <w:t xml:space="preserve"> Ευχαριστούμε, κύριε Κουμουτσάκο.</w:t>
      </w:r>
    </w:p>
    <w:p w14:paraId="7A3DB780" w14:textId="77777777" w:rsidR="0094778C" w:rsidRDefault="00CE49DA">
      <w:pPr>
        <w:spacing w:line="600" w:lineRule="auto"/>
        <w:ind w:firstLine="720"/>
        <w:jc w:val="both"/>
        <w:rPr>
          <w:rFonts w:eastAsia="Times New Roman"/>
          <w:szCs w:val="24"/>
        </w:rPr>
      </w:pPr>
      <w:r>
        <w:rPr>
          <w:rFonts w:eastAsia="Times New Roman"/>
          <w:szCs w:val="24"/>
        </w:rPr>
        <w:t>Κύριε Πρόεδρε, θέλετε να κάνετε κάποιο σχόλιο;</w:t>
      </w:r>
    </w:p>
    <w:p w14:paraId="7A3DB781" w14:textId="77777777" w:rsidR="0094778C" w:rsidRDefault="00CE49DA">
      <w:pPr>
        <w:spacing w:line="600" w:lineRule="auto"/>
        <w:ind w:firstLine="720"/>
        <w:jc w:val="both"/>
        <w:rPr>
          <w:rFonts w:eastAsia="Times New Roman"/>
          <w:szCs w:val="24"/>
        </w:rPr>
      </w:pPr>
      <w:r>
        <w:rPr>
          <w:rFonts w:eastAsia="Times New Roman"/>
          <w:b/>
          <w:szCs w:val="24"/>
        </w:rPr>
        <w:t>ΑΛΕΞΗΣ ΤΣΙΠΡΑΣ (Πρόεδρος της Κυβέρνησης):</w:t>
      </w:r>
      <w:r>
        <w:rPr>
          <w:rFonts w:eastAsia="Times New Roman"/>
          <w:szCs w:val="24"/>
        </w:rPr>
        <w:t xml:space="preserve"> Όχι, κύριε Πρόεδρε.</w:t>
      </w:r>
    </w:p>
    <w:p w14:paraId="7A3DB782" w14:textId="77777777" w:rsidR="0094778C" w:rsidRDefault="00CE49DA">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Ευχαριστώ πολύ.</w:t>
      </w:r>
    </w:p>
    <w:p w14:paraId="7A3DB783" w14:textId="77777777" w:rsidR="0094778C" w:rsidRDefault="00CE49DA">
      <w:pPr>
        <w:spacing w:line="600" w:lineRule="auto"/>
        <w:ind w:firstLine="720"/>
        <w:jc w:val="both"/>
        <w:rPr>
          <w:rFonts w:eastAsia="Times New Roman"/>
          <w:szCs w:val="24"/>
        </w:rPr>
      </w:pPr>
      <w:r>
        <w:rPr>
          <w:rFonts w:eastAsia="Times New Roman"/>
          <w:szCs w:val="24"/>
        </w:rPr>
        <w:t>(Στο σημείο αυτό αποχωρεί από την Αίθουσα ο Πρωθυπουργ</w:t>
      </w:r>
      <w:r>
        <w:rPr>
          <w:rFonts w:eastAsia="Times New Roman"/>
          <w:szCs w:val="24"/>
        </w:rPr>
        <w:t>ός κ. Αλέξης Τσίπρας)</w:t>
      </w:r>
    </w:p>
    <w:p w14:paraId="7A3DB784" w14:textId="77777777" w:rsidR="0094778C" w:rsidRDefault="00CE49DA">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7A3DB785" w14:textId="77777777" w:rsidR="0094778C" w:rsidRDefault="00CE49DA">
      <w:pPr>
        <w:spacing w:line="600" w:lineRule="auto"/>
        <w:ind w:firstLine="720"/>
        <w:jc w:val="both"/>
        <w:rPr>
          <w:rFonts w:eastAsia="Times New Roman"/>
          <w:szCs w:val="24"/>
        </w:rPr>
      </w:pPr>
      <w:r>
        <w:rPr>
          <w:rFonts w:eastAsia="Times New Roman" w:cs="Times New Roman"/>
          <w:szCs w:val="24"/>
        </w:rPr>
        <w:t xml:space="preserve">Κυρίες και κύριοι συνάδελφοι, </w:t>
      </w:r>
      <w:r>
        <w:rPr>
          <w:rFonts w:eastAsia="Times New Roman"/>
          <w:szCs w:val="24"/>
        </w:rPr>
        <w:t>έχω την τιμή να ανακοινώσω στο Σώμα ότι τη συνεδρίασή μας παρακολουθούν από τα άνω δυτικά θεωρεία, σαράντα εννέα μαθήτριες και μαθητές και τρεις συνοδοί εκπαιδε</w:t>
      </w:r>
      <w:r>
        <w:rPr>
          <w:rFonts w:eastAsia="Times New Roman"/>
          <w:szCs w:val="24"/>
        </w:rPr>
        <w:t>υτικοί από το 15</w:t>
      </w:r>
      <w:r>
        <w:rPr>
          <w:rFonts w:eastAsia="Times New Roman"/>
          <w:szCs w:val="24"/>
          <w:vertAlign w:val="superscript"/>
        </w:rPr>
        <w:t>ο</w:t>
      </w:r>
      <w:r>
        <w:rPr>
          <w:rFonts w:eastAsia="Times New Roman"/>
          <w:szCs w:val="24"/>
        </w:rPr>
        <w:t xml:space="preserve"> Δημοτικό Σχολείο Νέας Ιωνίας και επίσης, δεκατρείς μαθήτριες και μαθητές και δύο συνοδοί εκπαιδευτικοί από το 2</w:t>
      </w:r>
      <w:r>
        <w:rPr>
          <w:rFonts w:eastAsia="Times New Roman"/>
          <w:szCs w:val="24"/>
          <w:vertAlign w:val="superscript"/>
        </w:rPr>
        <w:t>ο</w:t>
      </w:r>
      <w:r>
        <w:rPr>
          <w:rFonts w:eastAsia="Times New Roman"/>
          <w:szCs w:val="24"/>
        </w:rPr>
        <w:t xml:space="preserve"> Δημοτικό Σχολείο Μοσχάτου.</w:t>
      </w:r>
    </w:p>
    <w:p w14:paraId="7A3DB786" w14:textId="77777777" w:rsidR="0094778C" w:rsidRDefault="00CE49DA">
      <w:pPr>
        <w:spacing w:line="600" w:lineRule="auto"/>
        <w:ind w:firstLine="720"/>
        <w:jc w:val="both"/>
        <w:rPr>
          <w:rFonts w:eastAsia="Times New Roman"/>
          <w:szCs w:val="24"/>
        </w:rPr>
      </w:pPr>
      <w:r>
        <w:rPr>
          <w:rFonts w:eastAsia="Times New Roman"/>
          <w:szCs w:val="24"/>
        </w:rPr>
        <w:t>Σ</w:t>
      </w:r>
      <w:r>
        <w:rPr>
          <w:rFonts w:eastAsia="Times New Roman"/>
          <w:szCs w:val="24"/>
        </w:rPr>
        <w:t>ά</w:t>
      </w:r>
      <w:r>
        <w:rPr>
          <w:rFonts w:eastAsia="Times New Roman"/>
          <w:szCs w:val="24"/>
        </w:rPr>
        <w:t>ς καλωσορίζουμε.</w:t>
      </w:r>
    </w:p>
    <w:p w14:paraId="7A3DB787" w14:textId="77777777" w:rsidR="0094778C" w:rsidRDefault="00CE49DA">
      <w:pPr>
        <w:spacing w:line="600" w:lineRule="auto"/>
        <w:ind w:firstLine="720"/>
        <w:jc w:val="center"/>
        <w:rPr>
          <w:rFonts w:eastAsia="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7A3DB788"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w:t>
      </w:r>
      <w:r>
        <w:rPr>
          <w:rFonts w:eastAsia="Times New Roman" w:cs="Times New Roman"/>
          <w:szCs w:val="24"/>
        </w:rPr>
        <w:t>Δ</w:t>
      </w:r>
      <w:r>
        <w:rPr>
          <w:rFonts w:eastAsia="Times New Roman" w:cs="Times New Roman"/>
          <w:szCs w:val="24"/>
        </w:rPr>
        <w:t>΄</w:t>
      </w:r>
      <w:r>
        <w:rPr>
          <w:rFonts w:eastAsia="Times New Roman" w:cs="Times New Roman"/>
          <w:szCs w:val="24"/>
        </w:rPr>
        <w:t xml:space="preserve"> Αντιπρόεδρος της Βουλής κ. </w:t>
      </w:r>
      <w:r w:rsidRPr="00AA7165">
        <w:rPr>
          <w:rFonts w:eastAsia="Times New Roman" w:cs="Times New Roman"/>
          <w:b/>
          <w:szCs w:val="24"/>
        </w:rPr>
        <w:t>ΝΙΚΗΤΑΣ ΚΑΚΛΑΜΑΝΗΣ</w:t>
      </w:r>
      <w:r>
        <w:rPr>
          <w:rFonts w:eastAsia="Times New Roman" w:cs="Times New Roman"/>
          <w:szCs w:val="24"/>
        </w:rPr>
        <w:t>)</w:t>
      </w:r>
    </w:p>
    <w:p w14:paraId="7A3DB789" w14:textId="77777777" w:rsidR="0094778C" w:rsidRDefault="00CE49D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Παρακαλώ, τους συναδέλφους που δεν έχουν σχέση με τις επίκαιρες ερωτήσεις, να εξέλθουν της Αιθούσης ή να παραμείνουν σιωπη</w:t>
      </w:r>
      <w:r>
        <w:rPr>
          <w:rFonts w:eastAsia="Times New Roman" w:cs="Times New Roman"/>
          <w:szCs w:val="24"/>
        </w:rPr>
        <w:t>ρώς, για να ξεκινήσουμε.</w:t>
      </w:r>
    </w:p>
    <w:p w14:paraId="7A3DB78A"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της επίκαιρης ερώτησης προς τον κύριο Πρωθυπουργό και συνεχίζουμε με τις υπόλοιπες επίκαιρες ερωτήσεις που έχουν προγραμματιστεί για συζήτηση.</w:t>
      </w:r>
    </w:p>
    <w:p w14:paraId="7A3DB78B"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πριν</w:t>
      </w:r>
      <w:r>
        <w:rPr>
          <w:rFonts w:eastAsia="Times New Roman" w:cs="Times New Roman"/>
          <w:szCs w:val="24"/>
        </w:rPr>
        <w:t xml:space="preserve"> εισέλθουμε, όμως, στη συζήτηση της επόμενης επίκαιρης ερώτησης, έχω την τιμή να ανακοινώσω στο Σώμα ότι οι Υπουργοί Οικονομικών και Οικονομίας, Ανάπτυξης και Τουρισμού κατέθεσαν σχέδιο νόμου: «Για το πλαίσιο ανακεφαλαιοποίησης των πιστωτικών ιδρυμάτων και</w:t>
      </w:r>
      <w:r>
        <w:rPr>
          <w:rFonts w:eastAsia="Times New Roman" w:cs="Times New Roman"/>
          <w:szCs w:val="24"/>
        </w:rPr>
        <w:t xml:space="preserve"> άλλες διατάξεις του Υπουργείου Οικονομικών».</w:t>
      </w:r>
    </w:p>
    <w:p w14:paraId="7A3DB78C"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Το ως άνω σχέδιο νόμου έχει χαρακτηρισθεί από την Κυβέρνηση ως κατεπείγον.</w:t>
      </w:r>
    </w:p>
    <w:p w14:paraId="7A3DB78D"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7A3DB78E"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 xml:space="preserve">Νομίζω ότι όσο γρηγορότερα τελειώσουμε, τόσο περισσότερο χρόνο θα εξοικονομήσουμε για τους συναδέλφους που μετέχουν στην αρμόδια Διαρκή Επιτροπή. </w:t>
      </w:r>
    </w:p>
    <w:p w14:paraId="7A3DB78F"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Είμαι υποχρεωμένος, όμως, επειδή συναίνεσα χθες στη Διάσκεψη των Προέδρων, να κάνω σήμερα την τοποθέτησή μου,</w:t>
      </w:r>
      <w:r>
        <w:rPr>
          <w:rFonts w:eastAsia="Times New Roman" w:cs="Times New Roman"/>
          <w:szCs w:val="24"/>
        </w:rPr>
        <w:t xml:space="preserve"> διότι η υπόσχεση εκ μέρους της Κυβέρνησης ήταν ότι το συγκεκριμένο σχέδιο νόμου θα κατετίθεντο χθες το απόγευμα ή το αργότερο νωρίς το βράδυ. Γι’ αυτό και συναινέσαμε να γίνει η συζήτηση σήμερα στις 15.</w:t>
      </w:r>
      <w:r>
        <w:rPr>
          <w:rFonts w:eastAsia="Times New Roman" w:cs="Times New Roman"/>
          <w:szCs w:val="24"/>
        </w:rPr>
        <w:t>00</w:t>
      </w:r>
      <w:r>
        <w:rPr>
          <w:rFonts w:eastAsia="Times New Roman" w:cs="Times New Roman"/>
          <w:szCs w:val="24"/>
        </w:rPr>
        <w:t>΄</w:t>
      </w:r>
      <w:r>
        <w:rPr>
          <w:rFonts w:eastAsia="Times New Roman" w:cs="Times New Roman"/>
          <w:szCs w:val="24"/>
        </w:rPr>
        <w:t xml:space="preserve"> το μεσημέρι στη Διαρκή Οικονομική Επιτροπή. Μέχρι</w:t>
      </w:r>
      <w:r>
        <w:rPr>
          <w:rFonts w:eastAsia="Times New Roman" w:cs="Times New Roman"/>
          <w:szCs w:val="24"/>
        </w:rPr>
        <w:t xml:space="preserve"> αυτήν τη στιγμή που μιλάμε, δεν έχει καν διανεμηθεί το νομοσχέδιο. Κατετέθη αλλά δεν έχει καν διανεμηθεί. </w:t>
      </w:r>
    </w:p>
    <w:p w14:paraId="7A3DB790"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 xml:space="preserve">Δεν φταίει ο Πρόεδρος της Βουλής. Θέλω να είμαι ξεκάθαρος σε αυτό. Δεν έχουν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αιχμή τα όσα λέω στον Πρόεδρο, γιατί ο Πρόεδρος ενημερώνει τη Δι</w:t>
      </w:r>
      <w:r>
        <w:rPr>
          <w:rFonts w:eastAsia="Times New Roman" w:cs="Times New Roman"/>
          <w:szCs w:val="24"/>
        </w:rPr>
        <w:t xml:space="preserve">άσκεψη με βάση το τι ενημέρωση έχει από την Κυβέρνηση. Όμως, </w:t>
      </w:r>
      <w:r>
        <w:rPr>
          <w:rFonts w:eastAsia="Times New Roman" w:cs="Times New Roman"/>
          <w:szCs w:val="24"/>
        </w:rPr>
        <w:t>δι</w:t>
      </w:r>
      <w:r>
        <w:rPr>
          <w:rFonts w:eastAsia="Times New Roman" w:cs="Times New Roman"/>
          <w:szCs w:val="24"/>
        </w:rPr>
        <w:t>ά</w:t>
      </w:r>
      <w:r>
        <w:rPr>
          <w:rFonts w:eastAsia="Times New Roman" w:cs="Times New Roman"/>
          <w:szCs w:val="24"/>
        </w:rPr>
        <w:t xml:space="preserve"> μία ακόμη φορά η Κυβέρνηση άλλα λέει στον Πρόεδρο και στο Προεδρείο και άλλα πράττει.</w:t>
      </w:r>
    </w:p>
    <w:p w14:paraId="7A3DB791"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Αυτό θέλω να γραφεί στα Πρακτικά, διότι εάν το ξέραμε από χθες το βράδυ, τουλάχιστον σε ό,τι με αφορά, δε</w:t>
      </w:r>
      <w:r>
        <w:rPr>
          <w:rFonts w:eastAsia="Times New Roman" w:cs="Times New Roman"/>
          <w:szCs w:val="24"/>
        </w:rPr>
        <w:t>ν θα είχα δώσει θετική ψήφο.</w:t>
      </w:r>
    </w:p>
    <w:p w14:paraId="7A3DB792"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Αυτά σε σχέση με το νομοσχέδιο.</w:t>
      </w:r>
    </w:p>
    <w:p w14:paraId="7A3DB793" w14:textId="77777777" w:rsidR="0094778C" w:rsidRDefault="00CE49DA">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Τι ώρα θα συνεδριάσει η </w:t>
      </w:r>
      <w:r>
        <w:rPr>
          <w:rFonts w:eastAsia="Times New Roman" w:cs="Times New Roman"/>
          <w:szCs w:val="24"/>
        </w:rPr>
        <w:t>ε</w:t>
      </w:r>
      <w:r>
        <w:rPr>
          <w:rFonts w:eastAsia="Times New Roman" w:cs="Times New Roman"/>
          <w:szCs w:val="24"/>
        </w:rPr>
        <w:t>πιτροπή;</w:t>
      </w:r>
    </w:p>
    <w:p w14:paraId="7A3DB794" w14:textId="77777777" w:rsidR="0094778C" w:rsidRDefault="00CE49D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Αντί για τις 15.</w:t>
      </w:r>
      <w:r>
        <w:rPr>
          <w:rFonts w:eastAsia="Times New Roman" w:cs="Times New Roman"/>
          <w:szCs w:val="24"/>
        </w:rPr>
        <w:t>00</w:t>
      </w:r>
      <w:r>
        <w:rPr>
          <w:rFonts w:eastAsia="Times New Roman" w:cs="Times New Roman"/>
          <w:szCs w:val="24"/>
        </w:rPr>
        <w:t>΄</w:t>
      </w:r>
      <w:r>
        <w:rPr>
          <w:rFonts w:eastAsia="Times New Roman" w:cs="Times New Roman"/>
          <w:szCs w:val="24"/>
        </w:rPr>
        <w:t xml:space="preserve"> που είχαμε αποφασίσει χθες, λόγω αυτού που σας είπα, θα γίνει στις 17.</w:t>
      </w:r>
      <w:r>
        <w:rPr>
          <w:rFonts w:eastAsia="Times New Roman" w:cs="Times New Roman"/>
          <w:szCs w:val="24"/>
        </w:rPr>
        <w:t>00</w:t>
      </w:r>
      <w:r>
        <w:rPr>
          <w:rFonts w:eastAsia="Times New Roman" w:cs="Times New Roman"/>
          <w:szCs w:val="24"/>
        </w:rPr>
        <w:t>΄</w:t>
      </w:r>
      <w:r>
        <w:rPr>
          <w:rFonts w:eastAsia="Times New Roman" w:cs="Times New Roman"/>
          <w:szCs w:val="24"/>
        </w:rPr>
        <w:t>, όπως είπε ο Πρόεδρ</w:t>
      </w:r>
      <w:r>
        <w:rPr>
          <w:rFonts w:eastAsia="Times New Roman" w:cs="Times New Roman"/>
          <w:szCs w:val="24"/>
        </w:rPr>
        <w:t>ος. Ορθώς πήρε την πρωτοβουλία να την πάει δύο ώρες πίσω, για να έχουν οι συνάδελφοι έστω και δύο ώρες παραπάνω χρόνο</w:t>
      </w:r>
      <w:r>
        <w:rPr>
          <w:rFonts w:eastAsia="Times New Roman" w:cs="Times New Roman"/>
          <w:szCs w:val="24"/>
        </w:rPr>
        <w:t>,</w:t>
      </w:r>
      <w:r>
        <w:rPr>
          <w:rFonts w:eastAsia="Times New Roman" w:cs="Times New Roman"/>
          <w:szCs w:val="24"/>
        </w:rPr>
        <w:t xml:space="preserve"> να διαβάσουν το συγκεκριμένο νομοσχέδιο.</w:t>
      </w:r>
    </w:p>
    <w:p w14:paraId="7A3DB795"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Συνεχίζουμε τώρα με τη συζήτηση των υπολοίπων επικαίρων ερωτήσεων.</w:t>
      </w:r>
    </w:p>
    <w:p w14:paraId="7A3DB796"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τρίτη</w:t>
      </w:r>
      <w:r>
        <w:rPr>
          <w:rFonts w:eastAsia="Times New Roman" w:cs="Times New Roman"/>
          <w:szCs w:val="24"/>
        </w:rPr>
        <w:t xml:space="preserve"> με αριθμό 35/26-10-20</w:t>
      </w:r>
      <w:r>
        <w:rPr>
          <w:rFonts w:eastAsia="Times New Roman" w:cs="Times New Roman"/>
          <w:szCs w:val="24"/>
        </w:rPr>
        <w:t xml:space="preserve">15 επίκαιρη ερώτηση </w:t>
      </w:r>
      <w:r>
        <w:rPr>
          <w:rFonts w:eastAsia="Times New Roman" w:cs="Times New Roman"/>
          <w:szCs w:val="24"/>
        </w:rPr>
        <w:t xml:space="preserve">πρώτου κύκλου </w:t>
      </w:r>
      <w:r>
        <w:rPr>
          <w:rFonts w:eastAsia="Times New Roman" w:cs="Times New Roman"/>
          <w:szCs w:val="24"/>
        </w:rPr>
        <w:t>του ΣΤ΄ Αντιπροέδρου της Βουλής και Βουλευτή Δωδεκανήσου της Δημοκρατικής Συμπαράταξης ΠΑΣΟΚ – ΔΗΜΑΡ κ.</w:t>
      </w:r>
      <w:r>
        <w:rPr>
          <w:rFonts w:eastAsia="Times New Roman" w:cs="Times New Roman"/>
          <w:szCs w:val="24"/>
        </w:rPr>
        <w:t xml:space="preserve"> </w:t>
      </w:r>
      <w:r>
        <w:rPr>
          <w:rFonts w:eastAsia="Times New Roman" w:cs="Times New Roman"/>
          <w:bCs/>
          <w:szCs w:val="24"/>
        </w:rPr>
        <w:t>Δημητρίου Κρεμαστινού</w:t>
      </w:r>
      <w:r>
        <w:rPr>
          <w:rFonts w:eastAsia="Times New Roman" w:cs="Times New Roman"/>
          <w:szCs w:val="24"/>
        </w:rPr>
        <w:t xml:space="preserve"> προς τον Υπουργό</w:t>
      </w:r>
      <w:r>
        <w:rPr>
          <w:rFonts w:eastAsia="Times New Roman" w:cs="Times New Roman"/>
          <w:b/>
          <w:szCs w:val="24"/>
        </w:rPr>
        <w:t xml:space="preserve"> </w:t>
      </w:r>
      <w:r>
        <w:rPr>
          <w:rFonts w:eastAsia="Times New Roman" w:cs="Times New Roman"/>
          <w:bCs/>
          <w:szCs w:val="24"/>
        </w:rPr>
        <w:t>Οικονομίας, Ανάπτυξης και Τουρισμού,</w:t>
      </w:r>
      <w:r>
        <w:rPr>
          <w:rFonts w:eastAsia="Times New Roman" w:cs="Times New Roman"/>
          <w:b/>
          <w:bCs/>
          <w:szCs w:val="24"/>
        </w:rPr>
        <w:t xml:space="preserve"> </w:t>
      </w:r>
      <w:r>
        <w:rPr>
          <w:rFonts w:eastAsia="Times New Roman" w:cs="Times New Roman"/>
          <w:szCs w:val="24"/>
        </w:rPr>
        <w:t xml:space="preserve">σχετικά με την προοπτική ανάπτυξης της </w:t>
      </w:r>
      <w:r>
        <w:rPr>
          <w:rFonts w:eastAsia="Times New Roman" w:cs="Times New Roman"/>
          <w:szCs w:val="24"/>
        </w:rPr>
        <w:t>χώρας, δεν θα συζητηθεί λόγω κωλύματος του Υπουργού</w:t>
      </w:r>
      <w:r>
        <w:rPr>
          <w:rFonts w:eastAsia="Times New Roman" w:cs="Times New Roman"/>
          <w:szCs w:val="24"/>
        </w:rPr>
        <w:t xml:space="preserve"> και διαγράφεται</w:t>
      </w:r>
      <w:r>
        <w:rPr>
          <w:rFonts w:eastAsia="Times New Roman" w:cs="Times New Roman"/>
          <w:szCs w:val="24"/>
        </w:rPr>
        <w:t xml:space="preserve">. </w:t>
      </w:r>
    </w:p>
    <w:p w14:paraId="7A3DB797"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πέμπ</w:t>
      </w:r>
      <w:r>
        <w:rPr>
          <w:rFonts w:eastAsia="Times New Roman" w:cs="Times New Roman"/>
          <w:szCs w:val="24"/>
        </w:rPr>
        <w:t>τ</w:t>
      </w:r>
      <w:r>
        <w:rPr>
          <w:rFonts w:eastAsia="Times New Roman" w:cs="Times New Roman"/>
          <w:szCs w:val="24"/>
        </w:rPr>
        <w:t>η</w:t>
      </w:r>
      <w:r>
        <w:rPr>
          <w:rFonts w:eastAsia="Times New Roman" w:cs="Times New Roman"/>
          <w:szCs w:val="24"/>
        </w:rPr>
        <w:t xml:space="preserve"> με αριθμό 41/26-10-2015 επίκαιρη ερώτηση </w:t>
      </w:r>
      <w:r>
        <w:rPr>
          <w:rFonts w:eastAsia="Times New Roman" w:cs="Times New Roman"/>
          <w:szCs w:val="24"/>
        </w:rPr>
        <w:t xml:space="preserve">πρώτου κύκλου </w:t>
      </w:r>
      <w:r>
        <w:rPr>
          <w:rFonts w:eastAsia="Times New Roman" w:cs="Times New Roman"/>
          <w:szCs w:val="24"/>
        </w:rPr>
        <w:t xml:space="preserve">του Βουλευτή Αττικής του Ποταμιού κ. </w:t>
      </w:r>
      <w:r>
        <w:rPr>
          <w:rFonts w:eastAsia="Times New Roman" w:cs="Times New Roman"/>
          <w:bCs/>
          <w:szCs w:val="24"/>
        </w:rPr>
        <w:t>Γεωργίου Μαυρωτά</w:t>
      </w:r>
      <w:r>
        <w:rPr>
          <w:rFonts w:eastAsia="Times New Roman" w:cs="Times New Roman"/>
          <w:szCs w:val="24"/>
        </w:rPr>
        <w:t xml:space="preserve"> προς τον Υπουργό </w:t>
      </w:r>
      <w:r>
        <w:rPr>
          <w:rFonts w:eastAsia="Times New Roman" w:cs="Times New Roman"/>
          <w:bCs/>
          <w:szCs w:val="24"/>
        </w:rPr>
        <w:t>Πολιτισμού και Αθλητισμού,</w:t>
      </w:r>
      <w:r>
        <w:rPr>
          <w:rFonts w:eastAsia="Times New Roman" w:cs="Times New Roman"/>
          <w:szCs w:val="24"/>
        </w:rPr>
        <w:t xml:space="preserve"> </w:t>
      </w:r>
      <w:r>
        <w:rPr>
          <w:rFonts w:eastAsia="Times New Roman" w:cs="Times New Roman"/>
          <w:szCs w:val="24"/>
        </w:rPr>
        <w:t>σχετικά με τις αθλητικές</w:t>
      </w:r>
      <w:r>
        <w:rPr>
          <w:rFonts w:eastAsia="Times New Roman" w:cs="Times New Roman"/>
          <w:szCs w:val="24"/>
        </w:rPr>
        <w:t xml:space="preserve"> διακρίσεις στους Ευρωπαϊκούς Αγώνες στο Μπακού του Αζερμπαϊτζάν και τα συνακόλουθα ευεργετήματα για τους αθλητές που συμμετείχαν, δεν θα συζητηθεί λόγω κωλύματος του Υπουργού</w:t>
      </w:r>
      <w:r>
        <w:rPr>
          <w:rFonts w:eastAsia="Times New Roman" w:cs="Times New Roman"/>
          <w:szCs w:val="24"/>
        </w:rPr>
        <w:t xml:space="preserve"> και διαγράφεται</w:t>
      </w:r>
      <w:r>
        <w:rPr>
          <w:rFonts w:eastAsia="Times New Roman" w:cs="Times New Roman"/>
          <w:szCs w:val="24"/>
        </w:rPr>
        <w:t>.</w:t>
      </w:r>
    </w:p>
    <w:p w14:paraId="7A3DB798"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έκτη</w:t>
      </w:r>
      <w:r>
        <w:rPr>
          <w:rFonts w:eastAsia="Times New Roman" w:cs="Times New Roman"/>
          <w:szCs w:val="24"/>
        </w:rPr>
        <w:t xml:space="preserve"> με αριθμό 33/26-10-2015 επίκαιρη ερώτηση </w:t>
      </w:r>
      <w:r>
        <w:rPr>
          <w:rFonts w:eastAsia="Times New Roman" w:cs="Times New Roman"/>
          <w:szCs w:val="24"/>
        </w:rPr>
        <w:t xml:space="preserve">πρώτου κύκλου </w:t>
      </w:r>
      <w:r>
        <w:rPr>
          <w:rFonts w:eastAsia="Times New Roman" w:cs="Times New Roman"/>
          <w:szCs w:val="24"/>
        </w:rPr>
        <w:t>τ</w:t>
      </w:r>
      <w:r>
        <w:rPr>
          <w:rFonts w:eastAsia="Times New Roman" w:cs="Times New Roman"/>
          <w:szCs w:val="24"/>
        </w:rPr>
        <w:t>ου Βουλευτή Αχαΐας των Ανεξαρτήτων Ελλήνων κ.</w:t>
      </w:r>
      <w:r>
        <w:rPr>
          <w:rFonts w:eastAsia="Times New Roman" w:cs="Times New Roman"/>
          <w:szCs w:val="24"/>
        </w:rPr>
        <w:t xml:space="preserve"> </w:t>
      </w:r>
      <w:r>
        <w:rPr>
          <w:rFonts w:eastAsia="Times New Roman" w:cs="Times New Roman"/>
          <w:bCs/>
          <w:szCs w:val="24"/>
        </w:rPr>
        <w:t>Νικολάου Νικολόπουλου</w:t>
      </w:r>
      <w:r>
        <w:rPr>
          <w:rFonts w:eastAsia="Times New Roman" w:cs="Times New Roman"/>
          <w:szCs w:val="24"/>
        </w:rPr>
        <w:t xml:space="preserve"> </w:t>
      </w:r>
      <w:r>
        <w:rPr>
          <w:rFonts w:eastAsia="Times New Roman" w:cs="Times New Roman"/>
          <w:szCs w:val="24"/>
        </w:rPr>
        <w:t xml:space="preserve">προς τον Υπουργό </w:t>
      </w:r>
      <w:r>
        <w:rPr>
          <w:rFonts w:eastAsia="Times New Roman" w:cs="Times New Roman"/>
          <w:bCs/>
          <w:szCs w:val="24"/>
        </w:rPr>
        <w:t>Ναυτιλίας και Νησιωτικής Πολιτικής,</w:t>
      </w:r>
      <w:r>
        <w:rPr>
          <w:rFonts w:eastAsia="Times New Roman" w:cs="Times New Roman"/>
          <w:szCs w:val="24"/>
        </w:rPr>
        <w:t xml:space="preserve"> σχετικά με τον έλεγχο των κινήσεων των πλοίων στον λιμένα της Πάτρας, δεν θα συζητηθεί λόγω κωλύματος του Υπουργού</w:t>
      </w:r>
      <w:r w:rsidRPr="00E539A6">
        <w:rPr>
          <w:rFonts w:eastAsia="Times New Roman" w:cs="Times New Roman"/>
          <w:szCs w:val="24"/>
        </w:rPr>
        <w:t xml:space="preserve"> </w:t>
      </w:r>
      <w:r>
        <w:rPr>
          <w:rFonts w:eastAsia="Times New Roman" w:cs="Times New Roman"/>
          <w:szCs w:val="24"/>
        </w:rPr>
        <w:t>και διαγράφεται</w:t>
      </w:r>
      <w:r>
        <w:rPr>
          <w:rFonts w:eastAsia="Times New Roman" w:cs="Times New Roman"/>
          <w:szCs w:val="24"/>
        </w:rPr>
        <w:t>.</w:t>
      </w:r>
    </w:p>
    <w:p w14:paraId="7A3DB799"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δ</w:t>
      </w:r>
      <w:r>
        <w:rPr>
          <w:rFonts w:eastAsia="Times New Roman" w:cs="Times New Roman"/>
          <w:szCs w:val="24"/>
        </w:rPr>
        <w:t>εύτερη</w:t>
      </w:r>
      <w:r>
        <w:rPr>
          <w:rFonts w:eastAsia="Times New Roman" w:cs="Times New Roman"/>
          <w:szCs w:val="24"/>
        </w:rPr>
        <w:t xml:space="preserve"> με αριθμό 36/26-10-2015 επίκαιρη ερώτηση </w:t>
      </w:r>
      <w:r>
        <w:rPr>
          <w:rFonts w:eastAsia="Times New Roman" w:cs="Times New Roman"/>
          <w:szCs w:val="24"/>
        </w:rPr>
        <w:t xml:space="preserve">δευτέρου κύκλου </w:t>
      </w:r>
      <w:r>
        <w:rPr>
          <w:rFonts w:eastAsia="Times New Roman" w:cs="Times New Roman"/>
          <w:szCs w:val="24"/>
        </w:rPr>
        <w:t xml:space="preserve">του Βουλευτή Κοζάνης της Νέας Δημοκρατίας κ. </w:t>
      </w:r>
      <w:r>
        <w:rPr>
          <w:rFonts w:eastAsia="Times New Roman" w:cs="Times New Roman"/>
          <w:bCs/>
          <w:szCs w:val="24"/>
        </w:rPr>
        <w:t>Γεωργίου Κασαπίδη</w:t>
      </w:r>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Εθνικής Άμυνας,</w:t>
      </w:r>
      <w:r>
        <w:rPr>
          <w:rFonts w:eastAsia="Times New Roman" w:cs="Times New Roman"/>
          <w:szCs w:val="24"/>
        </w:rPr>
        <w:t xml:space="preserve"> σχετικά με την εθνική εκκρεμότητα των </w:t>
      </w:r>
      <w:r>
        <w:rPr>
          <w:rFonts w:eastAsia="Times New Roman" w:cs="Times New Roman"/>
          <w:szCs w:val="24"/>
        </w:rPr>
        <w:t xml:space="preserve">επτά χιλιάδων εννιακοσίων εβδομήντα έξι </w:t>
      </w:r>
      <w:r>
        <w:rPr>
          <w:rFonts w:eastAsia="Times New Roman" w:cs="Times New Roman"/>
          <w:szCs w:val="24"/>
        </w:rPr>
        <w:t xml:space="preserve"> «άταφων» πεσόντων</w:t>
      </w:r>
      <w:r>
        <w:rPr>
          <w:rFonts w:eastAsia="Times New Roman" w:cs="Times New Roman"/>
          <w:szCs w:val="24"/>
        </w:rPr>
        <w:t xml:space="preserve"> στη </w:t>
      </w:r>
      <w:r>
        <w:rPr>
          <w:rFonts w:eastAsia="Times New Roman" w:cs="Times New Roman"/>
          <w:szCs w:val="24"/>
        </w:rPr>
        <w:t>Β</w:t>
      </w:r>
      <w:r>
        <w:rPr>
          <w:rFonts w:eastAsia="Times New Roman" w:cs="Times New Roman"/>
          <w:szCs w:val="24"/>
        </w:rPr>
        <w:t>όρειο</w:t>
      </w:r>
      <w:r>
        <w:rPr>
          <w:rFonts w:eastAsia="Times New Roman" w:cs="Times New Roman"/>
          <w:szCs w:val="24"/>
        </w:rPr>
        <w:t xml:space="preserve"> Ήπειρο κατά το έπος του 1940, δεν θα συζητηθεί λόγω κωλύματος του Υπουργού</w:t>
      </w:r>
      <w:r w:rsidRPr="00E539A6">
        <w:rPr>
          <w:rFonts w:eastAsia="Times New Roman" w:cs="Times New Roman"/>
          <w:szCs w:val="24"/>
        </w:rPr>
        <w:t xml:space="preserve"> </w:t>
      </w:r>
      <w:r>
        <w:rPr>
          <w:rFonts w:eastAsia="Times New Roman" w:cs="Times New Roman"/>
          <w:szCs w:val="24"/>
        </w:rPr>
        <w:t>και διαγράφεται</w:t>
      </w:r>
      <w:r>
        <w:rPr>
          <w:rFonts w:eastAsia="Times New Roman" w:cs="Times New Roman"/>
          <w:szCs w:val="24"/>
        </w:rPr>
        <w:t>.</w:t>
      </w:r>
    </w:p>
    <w:p w14:paraId="7A3DB79A"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τρίτη</w:t>
      </w:r>
      <w:r>
        <w:rPr>
          <w:rFonts w:eastAsia="Times New Roman" w:cs="Times New Roman"/>
          <w:szCs w:val="24"/>
        </w:rPr>
        <w:t xml:space="preserve"> με αριθμό 40/26-10-2015 επίκαιρη ερώτηση </w:t>
      </w:r>
      <w:r>
        <w:rPr>
          <w:rFonts w:eastAsia="Times New Roman" w:cs="Times New Roman"/>
          <w:szCs w:val="24"/>
        </w:rPr>
        <w:t xml:space="preserve">δευτέρου κύκλου </w:t>
      </w:r>
      <w:r>
        <w:rPr>
          <w:rFonts w:eastAsia="Times New Roman" w:cs="Times New Roman"/>
          <w:szCs w:val="24"/>
        </w:rPr>
        <w:t>του Βουλευτή Ηρακλείου της Δημοκρατικής Συμπαράταξης ΠΑΣΟΚ – ΔΗΜΑΡ κ.</w:t>
      </w:r>
      <w:r>
        <w:rPr>
          <w:rFonts w:eastAsia="Times New Roman" w:cs="Times New Roman"/>
          <w:szCs w:val="24"/>
        </w:rPr>
        <w:t xml:space="preserve"> </w:t>
      </w:r>
      <w:r>
        <w:rPr>
          <w:rFonts w:eastAsia="Times New Roman" w:cs="Times New Roman"/>
          <w:bCs/>
          <w:szCs w:val="24"/>
        </w:rPr>
        <w:t xml:space="preserve">Βασιλείου </w:t>
      </w:r>
      <w:r>
        <w:rPr>
          <w:rFonts w:eastAsia="Times New Roman" w:cs="Times New Roman"/>
          <w:bCs/>
          <w:szCs w:val="24"/>
        </w:rPr>
        <w:t>Κεγκέρογλου</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Εσωτερικών και Διοικητικής</w:t>
      </w:r>
      <w:r>
        <w:rPr>
          <w:rFonts w:eastAsia="Times New Roman" w:cs="Times New Roman"/>
          <w:b/>
          <w:szCs w:val="24"/>
        </w:rPr>
        <w:t xml:space="preserve"> </w:t>
      </w:r>
      <w:r>
        <w:rPr>
          <w:rFonts w:eastAsia="Times New Roman" w:cs="Times New Roman"/>
          <w:bCs/>
          <w:szCs w:val="24"/>
        </w:rPr>
        <w:t>Ανασυγκρότησης,</w:t>
      </w:r>
      <w:r>
        <w:rPr>
          <w:rFonts w:eastAsia="Times New Roman" w:cs="Times New Roman"/>
          <w:szCs w:val="24"/>
        </w:rPr>
        <w:t xml:space="preserve"> σχετικά με τις ενέργειες και το χρονοδιάγραμμα για την απογραφή και αποκατάσταση των ζημιών από την πρόσφατη κακοκαιρία στο </w:t>
      </w:r>
      <w:r>
        <w:rPr>
          <w:rFonts w:eastAsia="Times New Roman" w:cs="Times New Roman"/>
          <w:szCs w:val="24"/>
        </w:rPr>
        <w:t>λ</w:t>
      </w:r>
      <w:r>
        <w:rPr>
          <w:rFonts w:eastAsia="Times New Roman" w:cs="Times New Roman"/>
          <w:szCs w:val="24"/>
        </w:rPr>
        <w:t xml:space="preserve">εκανοπέδιο της Αττικής και στην Περιφέρεια γενικότερα, δεν </w:t>
      </w:r>
      <w:r>
        <w:rPr>
          <w:rFonts w:eastAsia="Times New Roman" w:cs="Times New Roman"/>
          <w:szCs w:val="24"/>
        </w:rPr>
        <w:t>θα συζητηθεί λόγω κωλύματος του Υπουργού</w:t>
      </w:r>
      <w:r w:rsidRPr="00E539A6">
        <w:rPr>
          <w:rFonts w:eastAsia="Times New Roman" w:cs="Times New Roman"/>
          <w:szCs w:val="24"/>
        </w:rPr>
        <w:t xml:space="preserve"> </w:t>
      </w:r>
      <w:r>
        <w:rPr>
          <w:rFonts w:eastAsia="Times New Roman" w:cs="Times New Roman"/>
          <w:szCs w:val="24"/>
        </w:rPr>
        <w:t>και διαγράφεται</w:t>
      </w:r>
      <w:r>
        <w:rPr>
          <w:rFonts w:eastAsia="Times New Roman" w:cs="Times New Roman"/>
          <w:szCs w:val="24"/>
        </w:rPr>
        <w:t>.</w:t>
      </w:r>
    </w:p>
    <w:p w14:paraId="7A3DB79B" w14:textId="77777777" w:rsidR="0094778C" w:rsidRDefault="00CE49DA">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Πρόεδρε, θα ήθελα τον λόγο για μισό λεπτό.</w:t>
      </w:r>
    </w:p>
    <w:p w14:paraId="7A3DB79C" w14:textId="77777777" w:rsidR="0094778C" w:rsidRDefault="00CE49D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Ορίστε, κύριε Κεγκέρογλου, έχετε τον λόγο για μισό λεπτό κατά παρέκκλιση, επειδή ούτως ή άλλω</w:t>
      </w:r>
      <w:r>
        <w:rPr>
          <w:rFonts w:eastAsia="Times New Roman" w:cs="Times New Roman"/>
          <w:szCs w:val="24"/>
        </w:rPr>
        <w:t>ς προηγουμένως τον Κανονισμό τον πήγαμε…</w:t>
      </w:r>
    </w:p>
    <w:p w14:paraId="7A3DB79D" w14:textId="77777777" w:rsidR="0094778C" w:rsidRDefault="00CE49DA">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Θέλω να πω για την ακύρωση όχι μόνο της </w:t>
      </w:r>
      <w:r>
        <w:rPr>
          <w:rFonts w:eastAsia="Times New Roman" w:cs="Times New Roman"/>
          <w:szCs w:val="24"/>
        </w:rPr>
        <w:t xml:space="preserve">επίκαιρης </w:t>
      </w:r>
      <w:r>
        <w:rPr>
          <w:rFonts w:eastAsia="Times New Roman" w:cs="Times New Roman"/>
          <w:szCs w:val="24"/>
        </w:rPr>
        <w:t>ερώτησης την οποία είχα καταθέσει εγώ αλλά συνολικά για τη δήλωση κωλύματος των Υπουργών.</w:t>
      </w:r>
    </w:p>
    <w:p w14:paraId="7A3DB79E"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 xml:space="preserve">Να επαινέσω κατ’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τους δύο παριστάμενους Υπουργ</w:t>
      </w:r>
      <w:r>
        <w:rPr>
          <w:rFonts w:eastAsia="Times New Roman" w:cs="Times New Roman"/>
          <w:szCs w:val="24"/>
        </w:rPr>
        <w:t xml:space="preserve">ούς που ήρθαν να απαντήσουν. Όμως, το αυτονόητο έχει καταντήσει να είναι κάτι το οποίο πρέπει να επαινείται. Αν είναι δυνατόν! Δεν υπάρχει κανένας λόγος και δεν υπάρχει κώλυμα. Στο γραφείο του είναι ο κύριος Υπουργός. Δεν έχει κανέναν λόγο. </w:t>
      </w:r>
    </w:p>
    <w:p w14:paraId="7A3DB79F"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Αν υπάρχει κώλ</w:t>
      </w:r>
      <w:r>
        <w:rPr>
          <w:rFonts w:eastAsia="Times New Roman" w:cs="Times New Roman"/>
          <w:szCs w:val="24"/>
        </w:rPr>
        <w:t>υμα, θα πρέπει να αναφέρεται και ποιο είναι το κώλυμα, διότι είναι ένα φαινόμενο το οποίο, δυστυχώς, διογκώθηκε ξανά, όπως στο παρελθόν.</w:t>
      </w:r>
    </w:p>
    <w:p w14:paraId="7A3DB7A0"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Ευχαριστώ.</w:t>
      </w:r>
    </w:p>
    <w:p w14:paraId="7A3DB7A1" w14:textId="77777777" w:rsidR="0094778C" w:rsidRDefault="00CE49D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Κεγκέρογλου, σας παρακαλώ βοηθήστε με. Καταγράφηκε η ένστασή σας. Αν </w:t>
      </w:r>
      <w:r>
        <w:rPr>
          <w:rFonts w:eastAsia="Times New Roman" w:cs="Times New Roman"/>
          <w:szCs w:val="24"/>
        </w:rPr>
        <w:t>δεν ήμουν στο Προεδρείο, θα έλεγα ότι το προσυπογράφω. Επειδή, όμως, προεδρεύω, δεν μπορώ να κάνω αυτήν την παρατήρηση.</w:t>
      </w:r>
    </w:p>
    <w:p w14:paraId="7A3DB7A2"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 xml:space="preserve">Θα συζητηθεί τώρα η </w:t>
      </w:r>
      <w:r>
        <w:rPr>
          <w:rFonts w:eastAsia="Times New Roman" w:cs="Times New Roman"/>
          <w:szCs w:val="24"/>
        </w:rPr>
        <w:t xml:space="preserve">τέταρτη </w:t>
      </w:r>
      <w:r>
        <w:rPr>
          <w:rFonts w:eastAsia="Times New Roman" w:cs="Times New Roman"/>
          <w:szCs w:val="24"/>
        </w:rPr>
        <w:t xml:space="preserve">με αριθμό 51/27-10-2015 επίκαιρη ερώτηση </w:t>
      </w:r>
      <w:r>
        <w:rPr>
          <w:rFonts w:eastAsia="Times New Roman" w:cs="Times New Roman"/>
          <w:szCs w:val="24"/>
        </w:rPr>
        <w:t>πρώτου κύκλου</w:t>
      </w:r>
      <w:r>
        <w:rPr>
          <w:rFonts w:eastAsia="Times New Roman" w:cs="Times New Roman"/>
          <w:szCs w:val="24"/>
        </w:rPr>
        <w:t xml:space="preserve"> </w:t>
      </w:r>
      <w:r>
        <w:rPr>
          <w:rFonts w:eastAsia="Times New Roman" w:cs="Times New Roman"/>
          <w:szCs w:val="24"/>
        </w:rPr>
        <w:t>του Βουλευτή Α΄ Θεσσαλονίκης του Κομμουνιστικού Κόμμα</w:t>
      </w:r>
      <w:r>
        <w:rPr>
          <w:rFonts w:eastAsia="Times New Roman" w:cs="Times New Roman"/>
          <w:szCs w:val="24"/>
        </w:rPr>
        <w:t xml:space="preserve">τος </w:t>
      </w:r>
      <w:r>
        <w:rPr>
          <w:rFonts w:eastAsia="Times New Roman" w:cs="Times New Roman"/>
          <w:szCs w:val="24"/>
        </w:rPr>
        <w:t>Ελλάδ</w:t>
      </w:r>
      <w:r>
        <w:rPr>
          <w:rFonts w:eastAsia="Times New Roman" w:cs="Times New Roman"/>
          <w:szCs w:val="24"/>
        </w:rPr>
        <w:t>α</w:t>
      </w:r>
      <w:r>
        <w:rPr>
          <w:rFonts w:eastAsia="Times New Roman" w:cs="Times New Roman"/>
          <w:szCs w:val="24"/>
        </w:rPr>
        <w:t>ς κ.</w:t>
      </w:r>
      <w:r>
        <w:rPr>
          <w:rFonts w:eastAsia="Times New Roman" w:cs="Times New Roman"/>
          <w:szCs w:val="24"/>
        </w:rPr>
        <w:t xml:space="preserve"> Ιωάννη Δελή προς τον Υπουργό Αγροτικής Ανάπτυξης και Τροφίμων, σχετικά με την εξάπλωση της νόσου της οζώδους δερματίτιδας των βοοειδών με σοβαρές συνέπειες στην εγχώρια κτηνοτροφική παραγωγή.</w:t>
      </w:r>
    </w:p>
    <w:p w14:paraId="7A3DB7A3"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Θα απαντήσει ο Αναπληρωτής Υπουργός κ. Μάρκος Μπό</w:t>
      </w:r>
      <w:r>
        <w:rPr>
          <w:rFonts w:eastAsia="Times New Roman" w:cs="Times New Roman"/>
          <w:szCs w:val="24"/>
        </w:rPr>
        <w:t>λαρης.</w:t>
      </w:r>
    </w:p>
    <w:p w14:paraId="7A3DB7A4"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Ο κ. Δελής έχει τον λόγο για δύο λεπτά.</w:t>
      </w:r>
    </w:p>
    <w:p w14:paraId="7A3DB7A5" w14:textId="77777777" w:rsidR="0094778C" w:rsidRDefault="00CE49DA">
      <w:pPr>
        <w:spacing w:line="600" w:lineRule="auto"/>
        <w:ind w:firstLine="720"/>
        <w:jc w:val="both"/>
        <w:rPr>
          <w:rFonts w:eastAsia="Times New Roman" w:cs="Times New Roman"/>
          <w:szCs w:val="24"/>
        </w:rPr>
      </w:pPr>
      <w:r>
        <w:rPr>
          <w:rFonts w:eastAsia="Times New Roman" w:cs="Times New Roman"/>
          <w:b/>
          <w:szCs w:val="24"/>
        </w:rPr>
        <w:t xml:space="preserve">ΚΩΝΣΤΑΝΤΙΝΟΣ ΣΤΕΡΓΙΟΥ: </w:t>
      </w:r>
      <w:r>
        <w:rPr>
          <w:rFonts w:eastAsia="Times New Roman" w:cs="Times New Roman"/>
          <w:szCs w:val="24"/>
        </w:rPr>
        <w:t>Κύριε Πρόεδρε, επειδή βγήκε έξω για δύο λεπτά ο συνάδελφος, μπορούμε να περάσουμε στην επόμενη επίκαιρη ερώτηση;</w:t>
      </w:r>
    </w:p>
    <w:p w14:paraId="7A3DB7A6" w14:textId="77777777" w:rsidR="0094778C" w:rsidRDefault="00CE49D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Γιατί δεν μου το είπατε εξαρχής, πριν τη</w:t>
      </w:r>
      <w:r>
        <w:rPr>
          <w:rFonts w:eastAsia="Times New Roman" w:cs="Times New Roman"/>
          <w:szCs w:val="24"/>
        </w:rPr>
        <w:t>ν εκφωνήσω;</w:t>
      </w:r>
    </w:p>
    <w:p w14:paraId="7A3DB7A7" w14:textId="77777777" w:rsidR="0094778C" w:rsidRDefault="00CE49DA">
      <w:pPr>
        <w:spacing w:line="600" w:lineRule="auto"/>
        <w:ind w:firstLine="720"/>
        <w:jc w:val="both"/>
        <w:rPr>
          <w:rFonts w:eastAsia="Times New Roman" w:cs="Times New Roman"/>
          <w:szCs w:val="24"/>
        </w:rPr>
      </w:pPr>
      <w:r>
        <w:rPr>
          <w:rFonts w:eastAsia="Times New Roman" w:cs="Times New Roman"/>
          <w:b/>
          <w:szCs w:val="24"/>
        </w:rPr>
        <w:t xml:space="preserve">ΚΩΝΣΤΑΝΤΙΝΟΣ ΣΤΕΡΓΙΟΥ: </w:t>
      </w:r>
      <w:r>
        <w:rPr>
          <w:rFonts w:eastAsia="Times New Roman" w:cs="Times New Roman"/>
          <w:szCs w:val="24"/>
        </w:rPr>
        <w:t>Δεν ήθελα να σας διακόψω, κύριε Πρόεδρε.</w:t>
      </w:r>
    </w:p>
    <w:p w14:paraId="7A3DB7A8" w14:textId="77777777" w:rsidR="0094778C" w:rsidRDefault="00CE49D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Είναι χειρότερο αυτό που γίνεται τώρα.</w:t>
      </w:r>
    </w:p>
    <w:p w14:paraId="7A3DB7A9" w14:textId="77777777" w:rsidR="0094778C" w:rsidRDefault="00CE49DA">
      <w:pPr>
        <w:spacing w:line="600" w:lineRule="auto"/>
        <w:ind w:firstLine="720"/>
        <w:jc w:val="both"/>
        <w:rPr>
          <w:rFonts w:eastAsia="Times New Roman" w:cs="Times New Roman"/>
          <w:szCs w:val="24"/>
        </w:rPr>
      </w:pPr>
      <w:r>
        <w:rPr>
          <w:rFonts w:eastAsia="Times New Roman" w:cs="Times New Roman"/>
          <w:b/>
          <w:szCs w:val="24"/>
        </w:rPr>
        <w:t>ΧΡΗΣΤΟΣ ΚΑΡΑΓΙΑΝΝΙΔΗΣ:</w:t>
      </w:r>
      <w:r>
        <w:rPr>
          <w:rFonts w:eastAsia="Times New Roman" w:cs="Times New Roman"/>
          <w:szCs w:val="24"/>
        </w:rPr>
        <w:t xml:space="preserve"> Κύριε Πρόεδρε, πιο μπροστά είναι η δική μου ερώτηση.</w:t>
      </w:r>
    </w:p>
    <w:p w14:paraId="7A3DB7AA" w14:textId="77777777" w:rsidR="0094778C" w:rsidRDefault="00CE49D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συνάδελφε, όπως ξέρετε, όταν είναι ομοειδείς οι ερωτήσεις, δεν τηρείται ακριβώς η σειρά. Τυπικά έχετε δίκιο, πρακτικά έτσι γίνεται πάντα. Όχι τώρα, επί σειρά ετών.</w:t>
      </w:r>
    </w:p>
    <w:p w14:paraId="7A3DB7AB"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 xml:space="preserve">Θα συζητηθεί, λοιπόν, η </w:t>
      </w:r>
      <w:r>
        <w:rPr>
          <w:rFonts w:eastAsia="Times New Roman" w:cs="Times New Roman"/>
          <w:szCs w:val="24"/>
        </w:rPr>
        <w:t xml:space="preserve">τέταρτη </w:t>
      </w:r>
      <w:r>
        <w:rPr>
          <w:rFonts w:eastAsia="Times New Roman" w:cs="Times New Roman"/>
          <w:szCs w:val="24"/>
        </w:rPr>
        <w:t xml:space="preserve">με αριθμό 50/27-10-2015 επίκαιρη ερώτηση </w:t>
      </w:r>
      <w:r>
        <w:rPr>
          <w:rFonts w:eastAsia="Times New Roman" w:cs="Times New Roman"/>
          <w:szCs w:val="24"/>
        </w:rPr>
        <w:t>δευτέρου κύκ</w:t>
      </w:r>
      <w:r>
        <w:rPr>
          <w:rFonts w:eastAsia="Times New Roman" w:cs="Times New Roman"/>
          <w:szCs w:val="24"/>
        </w:rPr>
        <w:t xml:space="preserve">λου </w:t>
      </w:r>
      <w:r>
        <w:rPr>
          <w:rFonts w:eastAsia="Times New Roman" w:cs="Times New Roman"/>
          <w:szCs w:val="24"/>
        </w:rPr>
        <w:t xml:space="preserve">του Βουλευτή Μαγνησίας του Κομμουνιστικού Κόμματος </w:t>
      </w:r>
      <w:r>
        <w:rPr>
          <w:rFonts w:eastAsia="Times New Roman" w:cs="Times New Roman"/>
          <w:szCs w:val="24"/>
        </w:rPr>
        <w:t>Ελλάδ</w:t>
      </w:r>
      <w:r>
        <w:rPr>
          <w:rFonts w:eastAsia="Times New Roman" w:cs="Times New Roman"/>
          <w:szCs w:val="24"/>
        </w:rPr>
        <w:t>α</w:t>
      </w:r>
      <w:r>
        <w:rPr>
          <w:rFonts w:eastAsia="Times New Roman" w:cs="Times New Roman"/>
          <w:szCs w:val="24"/>
        </w:rPr>
        <w:t>ς κ.</w:t>
      </w:r>
      <w:r>
        <w:rPr>
          <w:rFonts w:eastAsia="Times New Roman" w:cs="Times New Roman"/>
          <w:szCs w:val="24"/>
        </w:rPr>
        <w:t xml:space="preserve"> </w:t>
      </w:r>
      <w:r>
        <w:rPr>
          <w:rFonts w:eastAsia="Times New Roman" w:cs="Times New Roman"/>
          <w:bCs/>
          <w:szCs w:val="24"/>
        </w:rPr>
        <w:t>Κωνσταντίνου Στεργίου</w:t>
      </w:r>
      <w:r>
        <w:rPr>
          <w:rFonts w:eastAsia="Times New Roman" w:cs="Times New Roman"/>
          <w:szCs w:val="24"/>
        </w:rPr>
        <w:t xml:space="preserve"> προς τον Υπουργό</w:t>
      </w:r>
      <w:r>
        <w:rPr>
          <w:rFonts w:eastAsia="Times New Roman" w:cs="Times New Roman"/>
          <w:b/>
          <w:bCs/>
          <w:szCs w:val="24"/>
        </w:rPr>
        <w:t xml:space="preserve"> </w:t>
      </w:r>
      <w:r>
        <w:rPr>
          <w:rFonts w:eastAsia="Times New Roman" w:cs="Times New Roman"/>
          <w:bCs/>
          <w:szCs w:val="24"/>
        </w:rPr>
        <w:t>Εργασίας, Κοινωνικής Ασφάλισης και Κοινωνικής Αλληλεγγύης,</w:t>
      </w:r>
      <w:r>
        <w:rPr>
          <w:rFonts w:eastAsia="Times New Roman" w:cs="Times New Roman"/>
          <w:b/>
          <w:szCs w:val="24"/>
        </w:rPr>
        <w:t xml:space="preserve"> </w:t>
      </w:r>
      <w:r>
        <w:rPr>
          <w:rFonts w:eastAsia="Times New Roman" w:cs="Times New Roman"/>
          <w:szCs w:val="24"/>
        </w:rPr>
        <w:t xml:space="preserve">σχετικά με την ανάκληση των απολύσεων στη Βιομηχανία «ΒΙΣ </w:t>
      </w:r>
      <w:r>
        <w:rPr>
          <w:rFonts w:eastAsia="Times New Roman" w:cs="Times New Roman"/>
          <w:szCs w:val="24"/>
        </w:rPr>
        <w:t>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w:t>
      </w:r>
      <w:r>
        <w:rPr>
          <w:rFonts w:eastAsia="Times New Roman" w:cs="Times New Roman"/>
          <w:szCs w:val="24"/>
        </w:rPr>
        <w:t xml:space="preserve"> στην Α΄ Βιομηχανική Περιοχή </w:t>
      </w:r>
      <w:r>
        <w:rPr>
          <w:rFonts w:eastAsia="Times New Roman" w:cs="Times New Roman"/>
          <w:szCs w:val="24"/>
        </w:rPr>
        <w:t>Βόλου.</w:t>
      </w:r>
    </w:p>
    <w:p w14:paraId="7A3DB7AC"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 xml:space="preserve">επίκαιρη </w:t>
      </w:r>
      <w:r>
        <w:rPr>
          <w:rFonts w:eastAsia="Times New Roman" w:cs="Times New Roman"/>
          <w:szCs w:val="24"/>
        </w:rPr>
        <w:t>ερώτηση του κυρίου συναδέλφου θα απαντήσει ο κ. Κατρούγκαλος.</w:t>
      </w:r>
    </w:p>
    <w:p w14:paraId="7A3DB7AD"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Κύριε Στεργίου, έχετε τον λόγο.</w:t>
      </w:r>
    </w:p>
    <w:p w14:paraId="7A3DB7AE" w14:textId="77777777" w:rsidR="0094778C" w:rsidRDefault="00CE49DA">
      <w:pPr>
        <w:spacing w:line="600" w:lineRule="auto"/>
        <w:ind w:firstLine="720"/>
        <w:jc w:val="both"/>
        <w:rPr>
          <w:rFonts w:eastAsia="Times New Roman" w:cs="Times New Roman"/>
          <w:szCs w:val="24"/>
        </w:rPr>
      </w:pPr>
      <w:r>
        <w:rPr>
          <w:rFonts w:eastAsia="Times New Roman" w:cs="Times New Roman"/>
          <w:b/>
          <w:szCs w:val="24"/>
        </w:rPr>
        <w:t xml:space="preserve">ΚΩΝΣΤΑΝΤΙΝΟΣ ΣΤΕΡΓΙΟΥ: </w:t>
      </w:r>
      <w:r>
        <w:rPr>
          <w:rFonts w:eastAsia="Times New Roman" w:cs="Times New Roman"/>
          <w:szCs w:val="24"/>
        </w:rPr>
        <w:t>Ευχαριστώ, κύριε Πρόεδρε.</w:t>
      </w:r>
    </w:p>
    <w:p w14:paraId="7A3DB7AF"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 xml:space="preserve">Κύριε Υπουργέ, η Βιομηχανία «ΒΙΣ </w:t>
      </w:r>
      <w:r>
        <w:rPr>
          <w:rFonts w:eastAsia="Times New Roman" w:cs="Times New Roman"/>
          <w:szCs w:val="24"/>
        </w:rPr>
        <w:t>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w:t>
      </w:r>
      <w:r>
        <w:rPr>
          <w:rFonts w:eastAsia="Times New Roman" w:cs="Times New Roman"/>
          <w:szCs w:val="24"/>
        </w:rPr>
        <w:t xml:space="preserve"> που εδρεύει στον Βόλο, είναι ιδιοκτησίας του ομίλου </w:t>
      </w:r>
      <w:r>
        <w:rPr>
          <w:rFonts w:eastAsia="Times New Roman" w:cs="Times New Roman"/>
          <w:szCs w:val="24"/>
        </w:rPr>
        <w:t>Φιλίππου. Στα τέλη του Σεπτέμβρη</w:t>
      </w:r>
      <w:r>
        <w:rPr>
          <w:rFonts w:eastAsia="Times New Roman" w:cs="Times New Roman"/>
          <w:szCs w:val="24"/>
        </w:rPr>
        <w:t>,</w:t>
      </w:r>
      <w:r>
        <w:rPr>
          <w:rFonts w:eastAsia="Times New Roman" w:cs="Times New Roman"/>
          <w:szCs w:val="24"/>
        </w:rPr>
        <w:t xml:space="preserve"> ο εργοδότης ανακοίνωσε το κλείσιμο τμήματος της βιομηχανίας, εξαγγέλλοντας την απόλυση των τριάντα ενός εργαζομένων που εργάζονται στο τμήμα αυτό. Το τμήμα αυτό είναι το τμήμα χαρτοποιίας που παρασκεύαζε την πρώτη ύλη για </w:t>
      </w:r>
      <w:r>
        <w:rPr>
          <w:rFonts w:eastAsia="Times New Roman" w:cs="Times New Roman"/>
          <w:szCs w:val="24"/>
        </w:rPr>
        <w:t xml:space="preserve">την κυτιοποιία. </w:t>
      </w:r>
    </w:p>
    <w:p w14:paraId="7A3DB7B0"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 xml:space="preserve">Έτσι, λοιπόν, έχουμε οκτώ απολύσεις στα τέλη του Σεπτέμβρη και την εξαγγελία άλλων είκοσι τριών το επόμενο διάστημα. </w:t>
      </w:r>
    </w:p>
    <w:p w14:paraId="7A3DB7B1"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 xml:space="preserve">Οι εργαζόμενοι, με απόφαση </w:t>
      </w:r>
      <w:r>
        <w:rPr>
          <w:rFonts w:eastAsia="Times New Roman" w:cs="Times New Roman"/>
          <w:szCs w:val="24"/>
        </w:rPr>
        <w:t>της γ</w:t>
      </w:r>
      <w:r>
        <w:rPr>
          <w:rFonts w:eastAsia="Times New Roman" w:cs="Times New Roman"/>
          <w:szCs w:val="24"/>
        </w:rPr>
        <w:t xml:space="preserve">ενικής </w:t>
      </w:r>
      <w:r>
        <w:rPr>
          <w:rFonts w:eastAsia="Times New Roman" w:cs="Times New Roman"/>
          <w:szCs w:val="24"/>
        </w:rPr>
        <w:t>σ</w:t>
      </w:r>
      <w:r>
        <w:rPr>
          <w:rFonts w:eastAsia="Times New Roman" w:cs="Times New Roman"/>
          <w:szCs w:val="24"/>
        </w:rPr>
        <w:t>υνέλευσης, αποφάσισαν εικοσιτετράωρες επαναλαμβανόμενες απεργίες, οι οποίες γίνον</w:t>
      </w:r>
      <w:r>
        <w:rPr>
          <w:rFonts w:eastAsia="Times New Roman" w:cs="Times New Roman"/>
          <w:szCs w:val="24"/>
        </w:rPr>
        <w:t xml:space="preserve">ται μέχρι και σήμερα. </w:t>
      </w:r>
    </w:p>
    <w:p w14:paraId="7A3DB7B2"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 xml:space="preserve">Να θυμίσω εδώ, κύριε Υπουργέ, ότι πρόσφατα ο εργοδότης διαβεβαίωνε το Υπουργείο, εσάς και τους εργαζόμενους, για τον πλήρη εκσυγχρονισμό του εργοστασίου και γι’ αυτό εγκρίθηκε ομολογιακό δάνειο ύψους 12 εκατομμυρίων ευρώ.  Αντίθετα, </w:t>
      </w:r>
      <w:r>
        <w:rPr>
          <w:rFonts w:eastAsia="Times New Roman" w:cs="Times New Roman"/>
          <w:szCs w:val="24"/>
        </w:rPr>
        <w:t>ο μεγαλοεργοδότης προχώρησε στο κλείσιμο τμήματος του εργοστασίου, πετώντας κυριολεκτικά στο δρόμο τριάντα έναν εργαζόμενους.</w:t>
      </w:r>
    </w:p>
    <w:p w14:paraId="7A3DB7B3"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Κύριε Υπουργέ, ερωτάσθε: Τι θα κάνετε και τι μέτρα θα πάρετε για να ανακληθούν οι οκτώ απολύσεις που έχουν ήδη γίνει αλλά και οι υ</w:t>
      </w:r>
      <w:r>
        <w:rPr>
          <w:rFonts w:eastAsia="Times New Roman" w:cs="Times New Roman"/>
          <w:szCs w:val="24"/>
        </w:rPr>
        <w:t xml:space="preserve">πόλοιπες είκοσι τρεις που έχουν εξαγγελθεί, ώστε να διασφαλιστεί η μόνιμη και σταθερή εργασία σε όλο το προσωπικό με δικαιώματα και σταθερή εργασία; </w:t>
      </w:r>
    </w:p>
    <w:p w14:paraId="7A3DB7B4"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Επίσης, να αναφέρω, κύριε Υπουργέ, ότι έχουν γίνει ήδη δύο τριμερείς συναντήσεις στο Υπουργείο Εργασίας, ο</w:t>
      </w:r>
      <w:r>
        <w:rPr>
          <w:rFonts w:eastAsia="Times New Roman" w:cs="Times New Roman"/>
          <w:szCs w:val="24"/>
        </w:rPr>
        <w:t xml:space="preserve">ι οποίες -επιτρέψτε μου να πω- έχουν υποβαθμιστεί πλήρως από την πλευρά της ηγεσίας του Υπουργείου σας, γιατί στη μεν πρώτη, μετά από παρέμβαση δική μου, παραβρέθηκε ο </w:t>
      </w:r>
      <w:r>
        <w:rPr>
          <w:rFonts w:eastAsia="Times New Roman" w:cs="Times New Roman"/>
          <w:szCs w:val="24"/>
        </w:rPr>
        <w:t>γ</w:t>
      </w:r>
      <w:r>
        <w:rPr>
          <w:rFonts w:eastAsia="Times New Roman" w:cs="Times New Roman"/>
          <w:szCs w:val="24"/>
        </w:rPr>
        <w:t>ραμματέας του Υπουργείου σας, στη δε δεύτερη</w:t>
      </w:r>
      <w:r>
        <w:rPr>
          <w:rFonts w:eastAsia="Times New Roman" w:cs="Times New Roman"/>
          <w:szCs w:val="24"/>
        </w:rPr>
        <w:t>,</w:t>
      </w:r>
      <w:r>
        <w:rPr>
          <w:rFonts w:eastAsia="Times New Roman" w:cs="Times New Roman"/>
          <w:szCs w:val="24"/>
        </w:rPr>
        <w:t xml:space="preserve"> ήταν μόνο δύο διευθυντικά στελέχη του Υπο</w:t>
      </w:r>
      <w:r>
        <w:rPr>
          <w:rFonts w:eastAsia="Times New Roman" w:cs="Times New Roman"/>
          <w:szCs w:val="24"/>
        </w:rPr>
        <w:t xml:space="preserve">υργείου σας. Στις δύο αυτές τριμερείς συναντήσεις που έγιναν, η εργοδοσία ήταν αμετακίνητη στη θέση της για τις απολύσεις αλλά και για τη συνέχιση των απολύσεων. </w:t>
      </w:r>
    </w:p>
    <w:p w14:paraId="7A3DB7B5"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A3DB7B6"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 xml:space="preserve">Θέλω, </w:t>
      </w:r>
      <w:r>
        <w:rPr>
          <w:rFonts w:eastAsia="Times New Roman" w:cs="Times New Roman"/>
          <w:szCs w:val="24"/>
        </w:rPr>
        <w:t>όμως, να πω, κύριε Υπουργέ, ότι και η θέση του Υπουργείου ήταν ουσιαστικά θέση Πόντιου Πιλάτου. Και αυτό</w:t>
      </w:r>
      <w:r>
        <w:rPr>
          <w:rFonts w:eastAsia="Times New Roman" w:cs="Times New Roman"/>
          <w:szCs w:val="24"/>
        </w:rPr>
        <w:t>,</w:t>
      </w:r>
      <w:r>
        <w:rPr>
          <w:rFonts w:eastAsia="Times New Roman" w:cs="Times New Roman"/>
          <w:szCs w:val="24"/>
        </w:rPr>
        <w:t xml:space="preserve"> γιατί η στάση που κράτησε το Υπουργείο, δηλαδή, το να τα βρείτε μεταξύ σας μέσα σε δέκα μέρες και να βρείτε κοινά αποδεκτή λύση, είναι επί της ουσίας </w:t>
      </w:r>
      <w:r>
        <w:rPr>
          <w:rFonts w:eastAsia="Times New Roman" w:cs="Times New Roman"/>
          <w:szCs w:val="24"/>
        </w:rPr>
        <w:t xml:space="preserve">στάση υπέρ του θύτη και -επιτρέψτε μου να πω τη λέξη- εγκληματική για τους εργάτες του εργοστασίου. </w:t>
      </w:r>
    </w:p>
    <w:p w14:paraId="7A3DB7B7"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 xml:space="preserve">Γι’ αυτό, λοιπόν, κύριε Υπουργέ -επειδή γνωρίζετε και τα Πρακτικά </w:t>
      </w:r>
      <w:r>
        <w:rPr>
          <w:rFonts w:eastAsia="Times New Roman" w:cs="Times New Roman"/>
          <w:szCs w:val="24"/>
        </w:rPr>
        <w:t>τ</w:t>
      </w:r>
      <w:r>
        <w:rPr>
          <w:rFonts w:eastAsia="Times New Roman" w:cs="Times New Roman"/>
          <w:szCs w:val="24"/>
        </w:rPr>
        <w:t>ω</w:t>
      </w:r>
      <w:r>
        <w:rPr>
          <w:rFonts w:eastAsia="Times New Roman" w:cs="Times New Roman"/>
          <w:szCs w:val="24"/>
        </w:rPr>
        <w:t>ν</w:t>
      </w:r>
      <w:r>
        <w:rPr>
          <w:rFonts w:eastAsia="Times New Roman" w:cs="Times New Roman"/>
          <w:szCs w:val="24"/>
        </w:rPr>
        <w:t xml:space="preserve"> τριμερών συναντήσεων που έγιναν στο Υπουργείο σας- θέλουμε να μας πείτε εδώ, επειδή μ</w:t>
      </w:r>
      <w:r>
        <w:rPr>
          <w:rFonts w:eastAsia="Times New Roman" w:cs="Times New Roman"/>
          <w:szCs w:val="24"/>
        </w:rPr>
        <w:t>ας βλέπουν και οι εργάτες στο Βόλο, τι ακριβώς μέτρα θα πάρετε για να σταματήσει την αυθαιρεσία των απολύσεων ο όμιλος Φιλίππου.</w:t>
      </w:r>
    </w:p>
    <w:p w14:paraId="7A3DB7B8"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A3DB7B9" w14:textId="77777777" w:rsidR="0094778C" w:rsidRDefault="00CE49D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w:t>
      </w:r>
    </w:p>
    <w:p w14:paraId="7A3DB7BA" w14:textId="77777777" w:rsidR="0094778C" w:rsidRDefault="00CE49DA">
      <w:pPr>
        <w:spacing w:line="600" w:lineRule="auto"/>
        <w:ind w:firstLine="720"/>
        <w:jc w:val="both"/>
        <w:rPr>
          <w:rFonts w:eastAsia="Times New Roman" w:cs="Times New Roman"/>
          <w:szCs w:val="24"/>
        </w:rPr>
      </w:pPr>
      <w:r>
        <w:rPr>
          <w:rFonts w:eastAsia="Times New Roman" w:cs="Times New Roman"/>
          <w:b/>
          <w:szCs w:val="24"/>
        </w:rPr>
        <w:t>ΓΕΩΡΓΙΟΣ ΚΑΤΡΟΥΓΚΑΛΟΣ (Υπουργός Εργασ</w:t>
      </w:r>
      <w:r>
        <w:rPr>
          <w:rFonts w:eastAsia="Times New Roman" w:cs="Times New Roman"/>
          <w:b/>
          <w:szCs w:val="24"/>
        </w:rPr>
        <w:t>ίας, Κοινωνικής Ασφάλισης και Κοινωνικής Αλληλεγγύης):</w:t>
      </w:r>
      <w:r>
        <w:rPr>
          <w:rFonts w:eastAsia="Times New Roman" w:cs="Times New Roman"/>
          <w:szCs w:val="24"/>
        </w:rPr>
        <w:t xml:space="preserve"> Κύριε συνάδελφε, μας μέμφεστε στο γραπτό κείμενο της ερώτησης, ότι ακολουθούμε την πολιτική ΠΑΣΟΚ και Νέας Δημοκρατίας στον τομέα αυτόν. Τίποτα λιγότερο αληθινό από αυτήν την παρατήρηση! </w:t>
      </w:r>
    </w:p>
    <w:p w14:paraId="7A3DB7BB"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Σε ανάλογη ερ</w:t>
      </w:r>
      <w:r>
        <w:rPr>
          <w:rFonts w:eastAsia="Times New Roman" w:cs="Times New Roman"/>
          <w:szCs w:val="24"/>
        </w:rPr>
        <w:t>ώτηση Βουλευτή του Κομμουνιστικού Κόμματος Ελλάδος είχα πει ότι εμείς θέλουμε να αντιμετωπίσουμε τη ζούγκλα που έχει διαμορφωθεί αυτήν τη στιγμή στους χώρους εργασίας, καταπολεμώντας τον φόβο. Και καταπολεμώντας τον φόβο σημαίνει να χτυπήσουμε την τρομοκρα</w:t>
      </w:r>
      <w:r>
        <w:rPr>
          <w:rFonts w:eastAsia="Times New Roman" w:cs="Times New Roman"/>
          <w:szCs w:val="24"/>
        </w:rPr>
        <w:t xml:space="preserve">τία που υπάρχει,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που αναγκάζει ανθρώπους να δουλεύουν για οκτώ ώρες και να πληρώνονται για τέσσερις ή αυτήν που τους αναγκάζουν να αλλάζουν τις ατομικές συμβάσεις τους με τον φόβο της απόλυσης. </w:t>
      </w:r>
    </w:p>
    <w:p w14:paraId="7A3DB7BC"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Κάλεσα τα κανάλια, τους μεγαλύτερους αυτήν τη στιγμή απ</w:t>
      </w:r>
      <w:r>
        <w:rPr>
          <w:rFonts w:eastAsia="Times New Roman" w:cs="Times New Roman"/>
          <w:szCs w:val="24"/>
        </w:rPr>
        <w:t>ό πλευράς πολιτικής ισχύος εργοδότες και τους είπα ότι συγκαλυμμένη τρομοκρατία αυτού του είδους</w:t>
      </w:r>
      <w:r>
        <w:rPr>
          <w:rFonts w:eastAsia="Times New Roman" w:cs="Times New Roman"/>
          <w:szCs w:val="24"/>
        </w:rPr>
        <w:t>,</w:t>
      </w:r>
      <w:r>
        <w:rPr>
          <w:rFonts w:eastAsia="Times New Roman" w:cs="Times New Roman"/>
          <w:szCs w:val="24"/>
        </w:rPr>
        <w:t xml:space="preserve"> δεν θα γίνει ανεκτή από το Υπουργείο. Αντίστοιχη πολιτική ακολουθούσαμε και στην περίπτωση που θέσατε </w:t>
      </w:r>
      <w:r>
        <w:rPr>
          <w:rFonts w:eastAsia="Times New Roman" w:cs="Times New Roman"/>
          <w:szCs w:val="24"/>
        </w:rPr>
        <w:t>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μας. </w:t>
      </w:r>
    </w:p>
    <w:p w14:paraId="7A3DB7BD"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 xml:space="preserve">Την Παρασκευή 25 Σεπτεμβρίου, κατατέθηκε </w:t>
      </w:r>
      <w:r>
        <w:rPr>
          <w:rFonts w:eastAsia="Times New Roman" w:cs="Times New Roman"/>
          <w:szCs w:val="24"/>
        </w:rPr>
        <w:t xml:space="preserve">η αίτηση του </w:t>
      </w:r>
      <w:r>
        <w:rPr>
          <w:rFonts w:eastAsia="Times New Roman" w:cs="Times New Roman"/>
          <w:szCs w:val="24"/>
        </w:rPr>
        <w:t>σ</w:t>
      </w:r>
      <w:r>
        <w:rPr>
          <w:rFonts w:eastAsia="Times New Roman" w:cs="Times New Roman"/>
          <w:szCs w:val="24"/>
        </w:rPr>
        <w:t xml:space="preserve">υλλόγου των εργαζομένων του </w:t>
      </w:r>
      <w:r>
        <w:rPr>
          <w:rFonts w:eastAsia="Times New Roman" w:cs="Times New Roman"/>
          <w:szCs w:val="24"/>
        </w:rPr>
        <w:t>σ</w:t>
      </w:r>
      <w:r>
        <w:rPr>
          <w:rFonts w:eastAsia="Times New Roman" w:cs="Times New Roman"/>
          <w:szCs w:val="24"/>
        </w:rPr>
        <w:t xml:space="preserve">ωματείου με το αίτημα αυτό που θέσατε και σήμερα. </w:t>
      </w:r>
    </w:p>
    <w:p w14:paraId="7A3DB7BE" w14:textId="77777777" w:rsidR="0094778C" w:rsidRDefault="00CE49DA">
      <w:pPr>
        <w:tabs>
          <w:tab w:val="left" w:pos="3189"/>
          <w:tab w:val="left" w:pos="3545"/>
          <w:tab w:val="center" w:pos="4513"/>
        </w:tabs>
        <w:spacing w:line="600" w:lineRule="auto"/>
        <w:jc w:val="both"/>
        <w:rPr>
          <w:rFonts w:eastAsia="Times New Roman" w:cs="Times New Roman"/>
          <w:szCs w:val="24"/>
        </w:rPr>
      </w:pPr>
      <w:r>
        <w:rPr>
          <w:rFonts w:eastAsia="Times New Roman" w:cs="Times New Roman"/>
          <w:szCs w:val="24"/>
        </w:rPr>
        <w:t>Σε λιγότερο από μια βδομάδα, μολονότι ήταν Παρασκευή, με πρωτοβουλία του ΣΕΠΕ έγινε συνάντηση</w:t>
      </w:r>
      <w:r>
        <w:rPr>
          <w:rFonts w:eastAsia="Times New Roman" w:cs="Times New Roman"/>
          <w:szCs w:val="24"/>
        </w:rPr>
        <w:t>,</w:t>
      </w:r>
      <w:r>
        <w:rPr>
          <w:rFonts w:eastAsia="Times New Roman" w:cs="Times New Roman"/>
          <w:szCs w:val="24"/>
        </w:rPr>
        <w:t xml:space="preserve"> όπου οι εργοδότες, κατόπιν της πίεσης του ΣΕΠΕ, δέχθηκαν να ανακαλέ</w:t>
      </w:r>
      <w:r>
        <w:rPr>
          <w:rFonts w:eastAsia="Times New Roman" w:cs="Times New Roman"/>
          <w:szCs w:val="24"/>
        </w:rPr>
        <w:t xml:space="preserve">σουν το σύνολο των απολύσεων -και των είκοσι τριών- εάν σταματούσαν οι κινητοποιήσεις των εργαζομένων. </w:t>
      </w:r>
    </w:p>
    <w:p w14:paraId="7A3DB7BF" w14:textId="77777777" w:rsidR="0094778C" w:rsidRDefault="00CE49D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Δόθηκε παράταση για να γίνει η </w:t>
      </w:r>
      <w:r>
        <w:rPr>
          <w:rFonts w:eastAsia="Times New Roman" w:cs="Times New Roman"/>
          <w:szCs w:val="24"/>
        </w:rPr>
        <w:t>γ</w:t>
      </w:r>
      <w:r>
        <w:rPr>
          <w:rFonts w:eastAsia="Times New Roman" w:cs="Times New Roman"/>
          <w:szCs w:val="24"/>
        </w:rPr>
        <w:t xml:space="preserve">ενική </w:t>
      </w:r>
      <w:r>
        <w:rPr>
          <w:rFonts w:eastAsia="Times New Roman" w:cs="Times New Roman"/>
          <w:szCs w:val="24"/>
        </w:rPr>
        <w:t>σ</w:t>
      </w:r>
      <w:r>
        <w:rPr>
          <w:rFonts w:eastAsia="Times New Roman" w:cs="Times New Roman"/>
          <w:szCs w:val="24"/>
        </w:rPr>
        <w:t xml:space="preserve">υνέλευση. Η </w:t>
      </w:r>
      <w:r>
        <w:rPr>
          <w:rFonts w:eastAsia="Times New Roman" w:cs="Times New Roman"/>
          <w:szCs w:val="24"/>
        </w:rPr>
        <w:t>γ</w:t>
      </w:r>
      <w:r>
        <w:rPr>
          <w:rFonts w:eastAsia="Times New Roman" w:cs="Times New Roman"/>
          <w:szCs w:val="24"/>
        </w:rPr>
        <w:t xml:space="preserve">ενική </w:t>
      </w:r>
      <w:r>
        <w:rPr>
          <w:rFonts w:eastAsia="Times New Roman" w:cs="Times New Roman"/>
          <w:szCs w:val="24"/>
        </w:rPr>
        <w:t>σ</w:t>
      </w:r>
      <w:r>
        <w:rPr>
          <w:rFonts w:eastAsia="Times New Roman" w:cs="Times New Roman"/>
          <w:szCs w:val="24"/>
        </w:rPr>
        <w:t>υνέλευση απέρριψε αυτό το αίτημα. Εμείς σεβαστήκαμε τη θέση των εργαζομένων, γιατί είμαστε με</w:t>
      </w:r>
      <w:r>
        <w:rPr>
          <w:rFonts w:eastAsia="Times New Roman" w:cs="Times New Roman"/>
          <w:szCs w:val="24"/>
        </w:rPr>
        <w:t xml:space="preserve"> τις δυνάμεις της εργασίας. Στο πρακτικό συμφιλίωσης, στο οποίο ήσασταν παρών, ο </w:t>
      </w:r>
      <w:r>
        <w:rPr>
          <w:rFonts w:eastAsia="Times New Roman" w:cs="Times New Roman"/>
          <w:szCs w:val="24"/>
        </w:rPr>
        <w:t>γ</w:t>
      </w:r>
      <w:r>
        <w:rPr>
          <w:rFonts w:eastAsia="Times New Roman" w:cs="Times New Roman"/>
          <w:szCs w:val="24"/>
        </w:rPr>
        <w:t xml:space="preserve">ενικός </w:t>
      </w:r>
      <w:r>
        <w:rPr>
          <w:rFonts w:eastAsia="Times New Roman" w:cs="Times New Roman"/>
          <w:szCs w:val="24"/>
        </w:rPr>
        <w:t>γ</w:t>
      </w:r>
      <w:r>
        <w:rPr>
          <w:rFonts w:eastAsia="Times New Roman" w:cs="Times New Roman"/>
          <w:szCs w:val="24"/>
        </w:rPr>
        <w:t>ραμματέας</w:t>
      </w:r>
      <w:r>
        <w:rPr>
          <w:rFonts w:eastAsia="Times New Roman" w:cs="Times New Roman"/>
          <w:szCs w:val="24"/>
        </w:rPr>
        <w:t xml:space="preserve"> είπε επί λέξει, όχι ως Πόντιος Πιλάτος αλλά παίρνοντας σαφώς τη θέση των εργαζομένων -διαβάζω από το πρακτικό συμφιλίωσης που θα καταθέσω- τα εξής: «Το Υπου</w:t>
      </w:r>
      <w:r>
        <w:rPr>
          <w:rFonts w:eastAsia="Times New Roman" w:cs="Times New Roman"/>
          <w:szCs w:val="24"/>
        </w:rPr>
        <w:t>ργείο έχει ως βασικό στόχο τη μείωση της ανεργίας και δεν μπορεί να ανεχθεί, ειδικά αυτήν την εποχή, νέες απολύσεις και ανέργους και προς την κατεύθυνση αυτή</w:t>
      </w:r>
      <w:r>
        <w:rPr>
          <w:rFonts w:eastAsia="Times New Roman" w:cs="Times New Roman"/>
          <w:szCs w:val="24"/>
        </w:rPr>
        <w:t>,</w:t>
      </w:r>
      <w:r>
        <w:rPr>
          <w:rFonts w:eastAsia="Times New Roman" w:cs="Times New Roman"/>
          <w:szCs w:val="24"/>
        </w:rPr>
        <w:t xml:space="preserve"> το Υπουργείο θα κινήσει κάθε δυνατή διαδικασία για να αποτραπούν αυτές.».</w:t>
      </w:r>
    </w:p>
    <w:p w14:paraId="7A3DB7C0" w14:textId="77777777" w:rsidR="0094778C" w:rsidRDefault="00CE49D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Κάναμε οτιδήποτε μας επιτρέπουν οι υφιστάμενες αρμοδιότητες. Δεν μπορεί το Υπουργείο να ανακαλέσει απολύσεις. Από την αρχή είμαστε με τη μεριά των δυνάμεων της εργασίας. Και πρέπει το Κομμουνιστικό Κόμμα της Ελλάδας, που πάντα κάνει τίμια κριτική, να μπορε</w:t>
      </w:r>
      <w:r>
        <w:rPr>
          <w:rFonts w:eastAsia="Times New Roman" w:cs="Times New Roman"/>
          <w:szCs w:val="24"/>
        </w:rPr>
        <w:t xml:space="preserve">ί να ξεχωρίσει και να αποδώσει τα του Καίσαρος τω Καίσαρι. </w:t>
      </w:r>
    </w:p>
    <w:p w14:paraId="7A3DB7C1" w14:textId="77777777" w:rsidR="0094778C" w:rsidRDefault="00CE49DA">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Ευχαριστούμε, κύριε Υπουργέ. </w:t>
      </w:r>
    </w:p>
    <w:p w14:paraId="7A3DB7C2" w14:textId="77777777" w:rsidR="0094778C" w:rsidRDefault="00CE49D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για τη δευτερολογία σας. </w:t>
      </w:r>
    </w:p>
    <w:p w14:paraId="7A3DB7C3" w14:textId="77777777" w:rsidR="0094778C" w:rsidRDefault="00CE49DA">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ΚΩΝΣΤΑΝΤΙΝΟΣ ΣΤΕΡΓΙΟΥ: </w:t>
      </w:r>
      <w:r>
        <w:rPr>
          <w:rFonts w:eastAsia="Times New Roman" w:cs="Times New Roman"/>
          <w:szCs w:val="24"/>
        </w:rPr>
        <w:t>Κύριε Υπουργέ, λυπάμαι αλλά θα πω μια φράση λαϊκή</w:t>
      </w:r>
      <w:r>
        <w:rPr>
          <w:rFonts w:eastAsia="Times New Roman" w:cs="Times New Roman"/>
          <w:szCs w:val="24"/>
        </w:rPr>
        <w:t>.</w:t>
      </w:r>
      <w:r>
        <w:rPr>
          <w:rFonts w:eastAsia="Times New Roman" w:cs="Times New Roman"/>
          <w:szCs w:val="24"/>
        </w:rPr>
        <w:t xml:space="preserve"> Ά</w:t>
      </w:r>
      <w:r>
        <w:rPr>
          <w:rFonts w:eastAsia="Times New Roman" w:cs="Times New Roman"/>
          <w:szCs w:val="24"/>
        </w:rPr>
        <w:t xml:space="preserve">λλα λόγια να αγαπιόμαστε είπατε σήμερα εδώ στη Βουλή. Επί της ουσίας, κύριε Υπουργέ, θα απαντήσετε; Έχουμε οκτώ απολύσεις και εξαγγελία άλλων είκοσι τριών. </w:t>
      </w:r>
    </w:p>
    <w:p w14:paraId="7A3DB7C4" w14:textId="77777777" w:rsidR="0094778C" w:rsidRDefault="00CE49D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Πρώτον, τι θα κάνετε για να σταματήσουν οι απολύσεις; </w:t>
      </w:r>
    </w:p>
    <w:p w14:paraId="7A3DB7C5" w14:textId="77777777" w:rsidR="0094778C" w:rsidRDefault="00CE49D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Δεύτερον, είπατε εδώ ότι επιδιώκετε να αποβά</w:t>
      </w:r>
      <w:r>
        <w:rPr>
          <w:rFonts w:eastAsia="Times New Roman" w:cs="Times New Roman"/>
          <w:szCs w:val="24"/>
        </w:rPr>
        <w:t>λετε το φόβο από τους εργαζόμενους στα εργοστάσια. Πώς θα γίνει αυτό</w:t>
      </w:r>
      <w:r>
        <w:rPr>
          <w:rFonts w:eastAsia="Times New Roman" w:cs="Times New Roman"/>
          <w:szCs w:val="24"/>
        </w:rPr>
        <w:t>,</w:t>
      </w:r>
      <w:r>
        <w:rPr>
          <w:rFonts w:eastAsia="Times New Roman" w:cs="Times New Roman"/>
          <w:szCs w:val="24"/>
        </w:rPr>
        <w:t xml:space="preserve"> όταν υπηρετείτε ένα θεσμοθετημένο αντεργατικό νομοθετικό πλαίσιο, το οποίο επιτρέπει στους εργοδότες να επιβάλουν εκ περιτροπής εργασία, ατομικές συμβάσεις εργασίας, επιχειρησιακές συμβά</w:t>
      </w:r>
      <w:r>
        <w:rPr>
          <w:rFonts w:eastAsia="Times New Roman" w:cs="Times New Roman"/>
          <w:szCs w:val="24"/>
        </w:rPr>
        <w:t>σεις με μειώσεις, διαθεσιμότητες, απληρωσιά; Αυτό το νομοθετικό πλαίσιο που βρήκατε και το οποίο συνεχίζετε και το ενισχύετε</w:t>
      </w:r>
      <w:r>
        <w:rPr>
          <w:rFonts w:eastAsia="Times New Roman" w:cs="Times New Roman"/>
          <w:szCs w:val="24"/>
        </w:rPr>
        <w:t>,</w:t>
      </w:r>
      <w:r>
        <w:rPr>
          <w:rFonts w:eastAsia="Times New Roman" w:cs="Times New Roman"/>
          <w:szCs w:val="24"/>
        </w:rPr>
        <w:t xml:space="preserve"> είναι αυτό το οποίο σήμερα ακριβώς και εσείς με την πολιτική σας υπηρετείτε. </w:t>
      </w:r>
    </w:p>
    <w:p w14:paraId="7A3DB7C6" w14:textId="77777777" w:rsidR="0094778C" w:rsidRDefault="00CE49D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Επίσης, όσον αφορά την πρωτολογία σας, είπατε επί λέ</w:t>
      </w:r>
      <w:r>
        <w:rPr>
          <w:rFonts w:eastAsia="Times New Roman" w:cs="Times New Roman"/>
          <w:szCs w:val="24"/>
        </w:rPr>
        <w:t xml:space="preserve">ξει, «Θα κάνουμε οτιδήποτε πρέπει για να ανακαλεστούν οι απολύσεις.». Τι ακριβώς θα κάνετε κύριε Υπουργέ; Δεν απαντάτε. </w:t>
      </w:r>
    </w:p>
    <w:p w14:paraId="7A3DB7C7" w14:textId="77777777" w:rsidR="0094778C" w:rsidRDefault="00CE49D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Κύριε Υπουργέ, επιτρέψτε μου να πω ότι και στη Βιομηχανία </w:t>
      </w:r>
      <w:r>
        <w:rPr>
          <w:rFonts w:eastAsia="Times New Roman" w:cs="Times New Roman"/>
          <w:szCs w:val="24"/>
        </w:rPr>
        <w:t>«</w:t>
      </w:r>
      <w:r>
        <w:rPr>
          <w:rFonts w:eastAsia="Times New Roman" w:cs="Times New Roman"/>
          <w:szCs w:val="24"/>
        </w:rPr>
        <w:t>ΒΙΣ</w:t>
      </w:r>
      <w:r>
        <w:rPr>
          <w:rFonts w:eastAsia="Times New Roman" w:cs="Times New Roman"/>
          <w:szCs w:val="24"/>
        </w:rPr>
        <w:t xml:space="preserve"> Α.Ε.»</w:t>
      </w:r>
      <w:r>
        <w:rPr>
          <w:rFonts w:eastAsia="Times New Roman" w:cs="Times New Roman"/>
          <w:szCs w:val="24"/>
        </w:rPr>
        <w:t xml:space="preserve"> αποδεικνύεται ότι η πολιτική που εφαρμόζει η Κυβέρνησή ΣΥΡΙΖΑ-ΑΝΕΛ, όπως και οι προηγούμενες κυβερνήσεις, είναι πολιτική η οποία στηρίζει την ανταγωνιστικότητα των βιομηχανικών καπιταλιστικών ομίλων</w:t>
      </w:r>
      <w:r>
        <w:rPr>
          <w:rFonts w:eastAsia="Times New Roman" w:cs="Times New Roman"/>
          <w:szCs w:val="24"/>
        </w:rPr>
        <w:t>,</w:t>
      </w:r>
      <w:r>
        <w:rPr>
          <w:rFonts w:eastAsia="Times New Roman" w:cs="Times New Roman"/>
          <w:szCs w:val="24"/>
        </w:rPr>
        <w:t xml:space="preserve">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στρατηγικής που έχετε χαράξει εσείς αλλ</w:t>
      </w:r>
      <w:r>
        <w:rPr>
          <w:rFonts w:eastAsia="Times New Roman" w:cs="Times New Roman"/>
          <w:szCs w:val="24"/>
        </w:rPr>
        <w:t xml:space="preserve">ά και η Ευρωπαϊκή Ένωση. </w:t>
      </w:r>
    </w:p>
    <w:p w14:paraId="7A3DB7C8" w14:textId="77777777" w:rsidR="0094778C" w:rsidRDefault="00CE49D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Αυτή η πολιτική, λοιπόν, έχει αποθρασύνει ολοκληρωτικά τους εργοδότες, που, κάνοντας χρήση όλων των αντεργατικών νόμων των προηγούμενων αλλά και αυτών των οποίων φέρνετε μπροστά μας, με απελευθέρωση απολύσεων </w:t>
      </w:r>
      <w:r>
        <w:rPr>
          <w:rFonts w:eastAsia="Times New Roman" w:cs="Times New Roman"/>
          <w:szCs w:val="24"/>
        </w:rPr>
        <w:t>κ</w:t>
      </w:r>
      <w:r>
        <w:rPr>
          <w:rFonts w:eastAsia="Times New Roman" w:cs="Times New Roman"/>
          <w:szCs w:val="24"/>
        </w:rPr>
        <w:t>.</w:t>
      </w:r>
      <w:r>
        <w:rPr>
          <w:rFonts w:eastAsia="Times New Roman" w:cs="Times New Roman"/>
          <w:szCs w:val="24"/>
        </w:rPr>
        <w:t>λπ</w:t>
      </w:r>
      <w:r>
        <w:rPr>
          <w:rFonts w:eastAsia="Times New Roman" w:cs="Times New Roman"/>
          <w:szCs w:val="24"/>
        </w:rPr>
        <w:t>., τσακίζουν δικα</w:t>
      </w:r>
      <w:r>
        <w:rPr>
          <w:rFonts w:eastAsia="Times New Roman" w:cs="Times New Roman"/>
          <w:szCs w:val="24"/>
        </w:rPr>
        <w:t xml:space="preserve">ιώματα εργατών, στερώντας τους τη μόνιμη και σταθερή εργασία, ελαχιστοποιώντας τις θέσεις εργασίας </w:t>
      </w:r>
      <w:r>
        <w:rPr>
          <w:rFonts w:eastAsia="Times New Roman" w:cs="Times New Roman"/>
          <w:szCs w:val="24"/>
        </w:rPr>
        <w:t>κ</w:t>
      </w:r>
      <w:r>
        <w:rPr>
          <w:rFonts w:eastAsia="Times New Roman" w:cs="Times New Roman"/>
          <w:szCs w:val="24"/>
        </w:rPr>
        <w:t>.</w:t>
      </w:r>
      <w:r>
        <w:rPr>
          <w:rFonts w:eastAsia="Times New Roman" w:cs="Times New Roman"/>
          <w:szCs w:val="24"/>
        </w:rPr>
        <w:t>λπ</w:t>
      </w:r>
      <w:r>
        <w:rPr>
          <w:rFonts w:eastAsia="Times New Roman" w:cs="Times New Roman"/>
          <w:szCs w:val="24"/>
        </w:rPr>
        <w:t xml:space="preserve">.. </w:t>
      </w:r>
    </w:p>
    <w:p w14:paraId="7A3DB7C9" w14:textId="77777777" w:rsidR="0094778C" w:rsidRDefault="00CE49D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Αυτό, κύριε Υπουργέ, γίνεται</w:t>
      </w:r>
      <w:r>
        <w:rPr>
          <w:rFonts w:eastAsia="Times New Roman" w:cs="Times New Roman"/>
          <w:szCs w:val="24"/>
        </w:rPr>
        <w:t>,</w:t>
      </w:r>
      <w:r>
        <w:rPr>
          <w:rFonts w:eastAsia="Times New Roman" w:cs="Times New Roman"/>
          <w:szCs w:val="24"/>
        </w:rPr>
        <w:t xml:space="preserve"> γιατί αυτό το σύστημα υπηρετείτε και εσείς και η Κυβέρνησής σας. Και αφήστε τα λόγια τα οποία λέτε, ότι είστε υπέρ των </w:t>
      </w:r>
      <w:r>
        <w:rPr>
          <w:rFonts w:eastAsia="Times New Roman" w:cs="Times New Roman"/>
          <w:szCs w:val="24"/>
        </w:rPr>
        <w:t xml:space="preserve">δυνάμεων της εργασίας. Είστε με το μέρος των εργοδοτών, των βιομηχάνων, γενικότερα του κεφαλαίου! </w:t>
      </w:r>
    </w:p>
    <w:p w14:paraId="7A3DB7CA" w14:textId="77777777" w:rsidR="0094778C" w:rsidRDefault="00CE49D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Από τη μία μεριά είναι ο κόσμος της δουλειάς, εμείς δηλαδή, οι εργάτες και οι εργαζόμενοι που με τα χέρια μας, το μυαλό μας και τον ιδρώτα μας παράγουμε τα π</w:t>
      </w:r>
      <w:r>
        <w:rPr>
          <w:rFonts w:eastAsia="Times New Roman" w:cs="Times New Roman"/>
          <w:szCs w:val="24"/>
        </w:rPr>
        <w:t>άντα και από την άλλη μεριά</w:t>
      </w:r>
      <w:r>
        <w:rPr>
          <w:rFonts w:eastAsia="Times New Roman" w:cs="Times New Roman"/>
          <w:szCs w:val="24"/>
        </w:rPr>
        <w:t>,</w:t>
      </w:r>
      <w:r>
        <w:rPr>
          <w:rFonts w:eastAsia="Times New Roman" w:cs="Times New Roman"/>
          <w:szCs w:val="24"/>
        </w:rPr>
        <w:t xml:space="preserve"> είναι ο κόσμος των εκμεταλλευτών μας, δηλαδή μια χούφτα βιομηχάνων, εφοπλιστών, παρασίτων, που τους λέμε εμείς, οι οποίοι καρπώνονται τη δουλειά μας και τα βάσανά μας. </w:t>
      </w:r>
    </w:p>
    <w:p w14:paraId="7A3DB7CB" w14:textId="77777777" w:rsidR="0094778C" w:rsidRDefault="00CE49D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Να, λοιπόν, γιατί η πρόταση του ΚΚΕ σήμερα είναι επίκαιρη </w:t>
      </w:r>
      <w:r>
        <w:rPr>
          <w:rFonts w:eastAsia="Times New Roman" w:cs="Times New Roman"/>
          <w:szCs w:val="24"/>
        </w:rPr>
        <w:t xml:space="preserve">όσο ποτέ άλλοτε αλλά και ρεαλιστική. Γιατί η δική μας πολιτική πρόταση, κύριε Υπουργέ, παίρνει </w:t>
      </w:r>
      <w:r>
        <w:rPr>
          <w:rFonts w:eastAsia="Times New Roman" w:cs="Times New Roman"/>
          <w:szCs w:val="24"/>
        </w:rPr>
        <w:t>υπ</w:t>
      </w:r>
      <w:r>
        <w:rPr>
          <w:rFonts w:eastAsia="Times New Roman" w:cs="Times New Roman"/>
          <w:szCs w:val="24"/>
        </w:rPr>
        <w:t xml:space="preserve">’ </w:t>
      </w:r>
      <w:r>
        <w:rPr>
          <w:rFonts w:eastAsia="Times New Roman" w:cs="Times New Roman"/>
          <w:szCs w:val="24"/>
        </w:rPr>
        <w:t>όψι</w:t>
      </w:r>
      <w:r>
        <w:rPr>
          <w:rFonts w:eastAsia="Times New Roman" w:cs="Times New Roman"/>
          <w:szCs w:val="24"/>
        </w:rPr>
        <w:t>ν</w:t>
      </w:r>
      <w:r>
        <w:rPr>
          <w:rFonts w:eastAsia="Times New Roman" w:cs="Times New Roman"/>
          <w:szCs w:val="24"/>
        </w:rPr>
        <w:t xml:space="preserve"> της την τεράστια ανάπτυξη της επιστήμης, της ανθρώπινης εργασίας που δίνουμε εμείς με τον κόπο μας, την τεχνολογία και την παραγωγικότητα. Και αυτά, αν </w:t>
      </w:r>
      <w:r>
        <w:rPr>
          <w:rFonts w:eastAsia="Times New Roman" w:cs="Times New Roman"/>
          <w:szCs w:val="24"/>
        </w:rPr>
        <w:t xml:space="preserve">αξιοποιηθούν σωστά, μπορούν </w:t>
      </w:r>
      <w:r>
        <w:rPr>
          <w:rFonts w:eastAsia="Times New Roman" w:cs="Times New Roman"/>
          <w:szCs w:val="24"/>
        </w:rPr>
        <w:t xml:space="preserve">να </w:t>
      </w:r>
      <w:r>
        <w:rPr>
          <w:rFonts w:eastAsia="Times New Roman" w:cs="Times New Roman"/>
          <w:szCs w:val="24"/>
        </w:rPr>
        <w:t xml:space="preserve">λειτουργήσουν για να ικανοποιηθούν οι σύγχρονες εργατικές, κοινωνικές και λαϊκές ανάγκες και όχι η κερδοφορία των βιομηχάνων όπως γίνεται σήμερα. </w:t>
      </w:r>
    </w:p>
    <w:p w14:paraId="7A3DB7CC" w14:textId="77777777" w:rsidR="0094778C" w:rsidRDefault="00CE49D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Γι’ αυτό, λοιπόν, αγαπητέ, κύριε Υπουργέ, στη θέση της ζούγκλας που παραδέχεστ</w:t>
      </w:r>
      <w:r>
        <w:rPr>
          <w:rFonts w:eastAsia="Times New Roman" w:cs="Times New Roman"/>
          <w:szCs w:val="24"/>
        </w:rPr>
        <w:t>ε ότι υπάρχει σήμερα στους εργασιακούς χώρους και του άγριου ανταγωνισμού μεταξύ των επιχειρηματικών ομίλων που στέλνουν χιλιάδες εργάτες στην ανεργία, μπαίνει η κοινωνικοποίηση των μέσων παραγωγής και το κεντρικό σχέδιο σε όφελος του λαού μας, με πλήρη αξ</w:t>
      </w:r>
      <w:r>
        <w:rPr>
          <w:rFonts w:eastAsia="Times New Roman" w:cs="Times New Roman"/>
          <w:szCs w:val="24"/>
        </w:rPr>
        <w:t xml:space="preserve">ιοποίηση όλου του έμπειρου εργατικού δυναμικού. </w:t>
      </w:r>
    </w:p>
    <w:p w14:paraId="7A3DB7CD" w14:textId="77777777" w:rsidR="0094778C" w:rsidRDefault="00CE49D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Δεν μιλάμε για μια από τα ίδια, κύριε Υπουργέ, αλλά για ένα ριζικά διαφορετικό τρόπο. Αυτόν το δρόμο ανοίγουμε κάθε μέρα, κύριε Υπουργέ, με τους αγώνες μας. Αυτόν το δρόμο, της ανατροπής, η εργατική τάξη θα </w:t>
      </w:r>
      <w:r>
        <w:rPr>
          <w:rFonts w:eastAsia="Times New Roman" w:cs="Times New Roman"/>
          <w:szCs w:val="24"/>
        </w:rPr>
        <w:t xml:space="preserve">τον επιλέξει αργά ή γρήγορα, γιατί πραγματικά τα βάσανα τα οποία της βάζετε στην πλάτη, είναι τεράστια. </w:t>
      </w:r>
    </w:p>
    <w:p w14:paraId="7A3DB7CE"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Σε αυτόν, λοιπόν, τον δρόμο της σύγκρουσης και της ρήξης με το κεφάλαιο, μπορεί το ΚΚΕ πραγματικά να παίξει τον πρωταγωνιστικό ρόλο.</w:t>
      </w:r>
    </w:p>
    <w:p w14:paraId="7A3DB7CF"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Τελειώνοντας, κύρι</w:t>
      </w:r>
      <w:r>
        <w:rPr>
          <w:rFonts w:eastAsia="Times New Roman" w:cs="Times New Roman"/>
          <w:szCs w:val="24"/>
        </w:rPr>
        <w:t xml:space="preserve">ε Υπουργέ -επειδή μας παρακολουθούν οι εργάτες της «ΒΙΣ </w:t>
      </w:r>
      <w:r>
        <w:rPr>
          <w:rFonts w:eastAsia="Times New Roman" w:cs="Times New Roman"/>
          <w:szCs w:val="24"/>
        </w:rPr>
        <w:t>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w:t>
      </w:r>
      <w:r>
        <w:rPr>
          <w:rFonts w:eastAsia="Times New Roman" w:cs="Times New Roman"/>
          <w:szCs w:val="24"/>
        </w:rPr>
        <w:t xml:space="preserve"> και οι εργαζόμενοι του Βόλου συνολικότερα- θέλω να σας πω ότι η απάντησή σας όχι μόνο δεν καλύπτει τους απολυμένους εργάτες, αλλά και τους χιλιάδες άλλους εργάτες στην περιοχή του Βόλου και σε ό</w:t>
      </w:r>
      <w:r>
        <w:rPr>
          <w:rFonts w:eastAsia="Times New Roman" w:cs="Times New Roman"/>
          <w:szCs w:val="24"/>
        </w:rPr>
        <w:t>λη την Ελλάδα, αλλά επί της ουσίας λύνει τα χέρια σε κάθε εργοδότη για να κάνει ακριβώς τα ίδια που κάνει ο Φιλίππου και ο κάθε Φιλίππου σε κάθε βιομηχανία.</w:t>
      </w:r>
    </w:p>
    <w:p w14:paraId="7A3DB7D0"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A3DB7D1" w14:textId="77777777" w:rsidR="0094778C" w:rsidRDefault="00CE49D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Υπουργέ, έχετε τον λόγο.</w:t>
      </w:r>
    </w:p>
    <w:p w14:paraId="7A3DB7D2" w14:textId="77777777" w:rsidR="0094778C" w:rsidRDefault="00CE49DA">
      <w:pPr>
        <w:spacing w:line="600" w:lineRule="auto"/>
        <w:ind w:firstLine="720"/>
        <w:jc w:val="both"/>
        <w:rPr>
          <w:rFonts w:eastAsia="Times New Roman" w:cs="Times New Roman"/>
          <w:szCs w:val="24"/>
        </w:rPr>
      </w:pPr>
      <w:r>
        <w:rPr>
          <w:rFonts w:eastAsia="Times New Roman" w:cs="Times New Roman"/>
          <w:b/>
          <w:szCs w:val="24"/>
        </w:rPr>
        <w:t xml:space="preserve">ΓΕΩΡΓΙΟΣ </w:t>
      </w:r>
      <w:r>
        <w:rPr>
          <w:rFonts w:eastAsia="Times New Roman" w:cs="Times New Roman"/>
          <w:b/>
          <w:szCs w:val="24"/>
        </w:rPr>
        <w:t>ΚΑΤΡΟΥΓΚΑΛΟΣ (Υπουργός Εργασίας, Κοινωνικής Ασφάλισης και Κοινωνικής Αλληλεγγύης):</w:t>
      </w:r>
      <w:r>
        <w:rPr>
          <w:rFonts w:eastAsia="Times New Roman" w:cs="Times New Roman"/>
          <w:szCs w:val="24"/>
        </w:rPr>
        <w:t xml:space="preserve"> Κύριε συνάδελφε, ως προς την αναστροφή του κλίματος απορρύθμισης της νομοθετικής διάλυσης των συλλογικών συμβάσεων που υπάρχει αυτήν τη στιγμή λόγω της πενταετούς νεοφιλελεύ</w:t>
      </w:r>
      <w:r>
        <w:rPr>
          <w:rFonts w:eastAsia="Times New Roman" w:cs="Times New Roman"/>
          <w:szCs w:val="24"/>
        </w:rPr>
        <w:t xml:space="preserve">θερης επέλασης στο </w:t>
      </w:r>
      <w:r>
        <w:rPr>
          <w:rFonts w:eastAsia="Times New Roman" w:cs="Times New Roman"/>
          <w:szCs w:val="24"/>
        </w:rPr>
        <w:t>Ε</w:t>
      </w:r>
      <w:r>
        <w:rPr>
          <w:rFonts w:eastAsia="Times New Roman" w:cs="Times New Roman"/>
          <w:szCs w:val="24"/>
        </w:rPr>
        <w:t xml:space="preserve">ργατικό </w:t>
      </w:r>
      <w:r>
        <w:rPr>
          <w:rFonts w:eastAsia="Times New Roman" w:cs="Times New Roman"/>
          <w:szCs w:val="24"/>
        </w:rPr>
        <w:t>Δ</w:t>
      </w:r>
      <w:r>
        <w:rPr>
          <w:rFonts w:eastAsia="Times New Roman" w:cs="Times New Roman"/>
          <w:szCs w:val="24"/>
        </w:rPr>
        <w:t xml:space="preserve">ίκαιο, ξέρετε ότι δουλεύουμε στην κατεύθυνση </w:t>
      </w:r>
      <w:r>
        <w:rPr>
          <w:rFonts w:eastAsia="Times New Roman" w:cs="Times New Roman"/>
          <w:szCs w:val="24"/>
        </w:rPr>
        <w:t>το</w:t>
      </w:r>
      <w:r>
        <w:rPr>
          <w:rFonts w:eastAsia="Times New Roman" w:cs="Times New Roman"/>
          <w:szCs w:val="24"/>
        </w:rPr>
        <w:t>ύ</w:t>
      </w:r>
      <w:r>
        <w:rPr>
          <w:rFonts w:eastAsia="Times New Roman" w:cs="Times New Roman"/>
          <w:szCs w:val="24"/>
        </w:rPr>
        <w:t xml:space="preserve"> να μπορέσουμε να έχουμε την επιστροφή -όπως έχω πει πολλές φορές- στην ευρωπαϊκή κανονικότητα, αυτό που συνιστά το ευρωπαϊκό κοινωνικό μοντέλο.</w:t>
      </w:r>
    </w:p>
    <w:p w14:paraId="7A3DB7D3"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 xml:space="preserve">Στη συγκεκριμένη περίπτωση, όμως, </w:t>
      </w:r>
      <w:r>
        <w:rPr>
          <w:rFonts w:eastAsia="Times New Roman" w:cs="Times New Roman"/>
          <w:szCs w:val="24"/>
        </w:rPr>
        <w:t xml:space="preserve">ως προς τις απολύσεις –και </w:t>
      </w:r>
      <w:r>
        <w:rPr>
          <w:rFonts w:eastAsia="Times New Roman" w:cs="Times New Roman"/>
          <w:szCs w:val="24"/>
        </w:rPr>
        <w:t>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κοινοβουλευτικού ελέγχου- πρέπει να μας ελέγξετε για το αν ασκήσαμε στο 100% ή στο 110% των δυνατοτήτων που είχαμε τις υφιστάμενες αρμοδιότητες του Υπουργού Εργασίας. Αυτό το κάναμε. </w:t>
      </w:r>
    </w:p>
    <w:p w14:paraId="7A3DB7D4"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Το ΣΕΠΕ μέσα σε μια βδομάδα ε</w:t>
      </w:r>
      <w:r>
        <w:rPr>
          <w:rFonts w:eastAsia="Times New Roman" w:cs="Times New Roman"/>
          <w:szCs w:val="24"/>
        </w:rPr>
        <w:t>ξέτασε την καταγγελία και βρέθηκε μια λύση για την ανάκληση των απολύσεων, που –κι εγώ το δέχομαι- το εργατικό κίνημα στον χώρο, στην επιχείρηση, την απέρριψε. Όμως, με την αρχική παρέμβαση του ΣΕΠΕ οι απολύσεις ανακλήθηκαν μέχρι τέλος της χρονιάς.</w:t>
      </w:r>
    </w:p>
    <w:p w14:paraId="7A3DB7D5"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Δεύτερο</w:t>
      </w:r>
      <w:r>
        <w:rPr>
          <w:rFonts w:eastAsia="Times New Roman" w:cs="Times New Roman"/>
          <w:szCs w:val="24"/>
        </w:rPr>
        <w:t xml:space="preserve">ν, κάναμε δύο συμφιλιωτικές προσπάθειες με συμμετοχή του </w:t>
      </w:r>
      <w:r>
        <w:rPr>
          <w:rFonts w:eastAsia="Times New Roman" w:cs="Times New Roman"/>
          <w:szCs w:val="24"/>
        </w:rPr>
        <w:t>γ</w:t>
      </w:r>
      <w:r>
        <w:rPr>
          <w:rFonts w:eastAsia="Times New Roman" w:cs="Times New Roman"/>
          <w:szCs w:val="24"/>
        </w:rPr>
        <w:t xml:space="preserve">ενικού </w:t>
      </w:r>
      <w:r>
        <w:rPr>
          <w:rFonts w:eastAsia="Times New Roman" w:cs="Times New Roman"/>
          <w:szCs w:val="24"/>
        </w:rPr>
        <w:t>γ</w:t>
      </w:r>
      <w:r>
        <w:rPr>
          <w:rFonts w:eastAsia="Times New Roman" w:cs="Times New Roman"/>
          <w:szCs w:val="24"/>
        </w:rPr>
        <w:t xml:space="preserve">ραμματέα στην πρώτη. </w:t>
      </w:r>
    </w:p>
    <w:p w14:paraId="7A3DB7D6"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 xml:space="preserve">Να μας υποδείξετε, αν θέλετε, τι παραπάνω θα μπορούσαμε να κάνουμε, δεδομένου ότι το Υπουργείο δεν μπορεί να ανακαλέσει τις απολύσεις σε μια ιδιωτική επιχείρηση. </w:t>
      </w:r>
    </w:p>
    <w:p w14:paraId="7A3DB7D7"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Αντιθέτως, όμως, επιστήσαμε, με τον εντονότερο τρόπο που μπορούμε, μέσω του ΣΕΠΕ, ότι οποιαδήποτε παρανομία αμέσως θα αντιμετωπιστεί με τα μέσα του νόμου, με το μεγαλύτερο δυνατό πρόστιμο που μπορεί να υπάρξει. Και σε συναντήσεις που έγιναν, είπαμε σαφέστα</w:t>
      </w:r>
      <w:r>
        <w:rPr>
          <w:rFonts w:eastAsia="Times New Roman" w:cs="Times New Roman"/>
          <w:szCs w:val="24"/>
        </w:rPr>
        <w:t xml:space="preserve">τα στην εργοδοτική πλευρά ότι εμείς πολιτικές που αυξάνουν την ανεργία και οδηγούν σε απολύσεις δεν θα γίνουν ανεκτές. </w:t>
      </w:r>
    </w:p>
    <w:p w14:paraId="7A3DB7D8"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 xml:space="preserve">Οτιδήποτε μας υποδείξετε στο πλαίσιο των αρμοδιοτήτων του Υπουργού Εργασίας, εμείς θα το κάνουμε για να προστατεύσουμε τους </w:t>
      </w:r>
      <w:r>
        <w:rPr>
          <w:rFonts w:eastAsia="Times New Roman" w:cs="Times New Roman"/>
          <w:szCs w:val="24"/>
        </w:rPr>
        <w:t>εργαζόμενους. Νομίζω, όμως, ότι δεν έχετε να μας κατηγορήσετε για τίποτα. Είπα και προηγουμένως ότι όχι απλώς στο 100%, αλλά στο 110% ασκήσαμε τις αρμοδιότητες που είχαμε.</w:t>
      </w:r>
    </w:p>
    <w:p w14:paraId="7A3DB7D9"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Εργασίας, Κοινωνικής Ασφάλισης και Κοινωνικής Αλληλεγγύη</w:t>
      </w:r>
      <w:r>
        <w:rPr>
          <w:rFonts w:eastAsia="Times New Roman" w:cs="Times New Roman"/>
          <w:szCs w:val="24"/>
        </w:rPr>
        <w:t xml:space="preserve">ς κ. Γεώργιος Κατρούγκαλος, καταθέτει για τα Πρακτικά το προαναφερθέν πρακτικό συμφιλίωσης,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A3DB7DA" w14:textId="77777777" w:rsidR="0094778C" w:rsidRDefault="00CE49D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Επανερχόμεθα στη συζήτ</w:t>
      </w:r>
      <w:r>
        <w:rPr>
          <w:rFonts w:eastAsia="Times New Roman" w:cs="Times New Roman"/>
          <w:szCs w:val="24"/>
        </w:rPr>
        <w:t xml:space="preserve">ηση της </w:t>
      </w:r>
      <w:r>
        <w:rPr>
          <w:rFonts w:eastAsia="Times New Roman" w:cs="Times New Roman"/>
          <w:szCs w:val="24"/>
        </w:rPr>
        <w:t xml:space="preserve">τέταρτης με </w:t>
      </w:r>
      <w:r>
        <w:rPr>
          <w:rFonts w:eastAsia="Times New Roman" w:cs="Times New Roman"/>
          <w:szCs w:val="24"/>
        </w:rPr>
        <w:t>αριθμ</w:t>
      </w:r>
      <w:r>
        <w:rPr>
          <w:rFonts w:eastAsia="Times New Roman" w:cs="Times New Roman"/>
          <w:szCs w:val="24"/>
        </w:rPr>
        <w:t>ό</w:t>
      </w:r>
      <w:r>
        <w:rPr>
          <w:rFonts w:eastAsia="Times New Roman" w:cs="Times New Roman"/>
          <w:szCs w:val="24"/>
        </w:rPr>
        <w:t xml:space="preserve"> 51/27-10-2015 επίκαιρη ερώτηση </w:t>
      </w:r>
      <w:r>
        <w:rPr>
          <w:rFonts w:eastAsia="Times New Roman" w:cs="Times New Roman"/>
          <w:szCs w:val="24"/>
        </w:rPr>
        <w:t xml:space="preserve">πρώτου κύκλου </w:t>
      </w:r>
      <w:r>
        <w:rPr>
          <w:rFonts w:eastAsia="Times New Roman" w:cs="Times New Roman"/>
          <w:szCs w:val="24"/>
        </w:rPr>
        <w:t xml:space="preserve">του Βουλευτή Α΄ Θεσσαλονίκης του Κομμουνιστικού Κόμματος </w:t>
      </w:r>
      <w:r>
        <w:rPr>
          <w:rFonts w:eastAsia="Times New Roman" w:cs="Times New Roman"/>
          <w:szCs w:val="24"/>
        </w:rPr>
        <w:t>Ελλάδ</w:t>
      </w:r>
      <w:r>
        <w:rPr>
          <w:rFonts w:eastAsia="Times New Roman" w:cs="Times New Roman"/>
          <w:szCs w:val="24"/>
        </w:rPr>
        <w:t>α</w:t>
      </w:r>
      <w:r>
        <w:rPr>
          <w:rFonts w:eastAsia="Times New Roman" w:cs="Times New Roman"/>
          <w:szCs w:val="24"/>
        </w:rPr>
        <w:t>ς</w:t>
      </w:r>
      <w:r>
        <w:rPr>
          <w:rFonts w:eastAsia="Times New Roman" w:cs="Times New Roman"/>
          <w:szCs w:val="24"/>
        </w:rPr>
        <w:t xml:space="preserve"> κ. Ιωάννη Δελή</w:t>
      </w:r>
      <w:r>
        <w:rPr>
          <w:rFonts w:eastAsia="Times New Roman" w:cs="Times New Roman"/>
          <w:szCs w:val="24"/>
        </w:rPr>
        <w:t xml:space="preserve">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szCs w:val="24"/>
        </w:rPr>
        <w:t>Αγροτικής Ανάπτυξης και Τροφίμων,</w:t>
      </w:r>
      <w:r>
        <w:rPr>
          <w:rFonts w:eastAsia="Times New Roman" w:cs="Times New Roman"/>
          <w:szCs w:val="24"/>
        </w:rPr>
        <w:t xml:space="preserve"> </w:t>
      </w:r>
      <w:r>
        <w:rPr>
          <w:rFonts w:eastAsia="Times New Roman" w:cs="Times New Roman"/>
          <w:szCs w:val="24"/>
        </w:rPr>
        <w:t>σχετικά με την εξάπλωση της νόσου της οζώδους δερματί</w:t>
      </w:r>
      <w:r>
        <w:rPr>
          <w:rFonts w:eastAsia="Times New Roman" w:cs="Times New Roman"/>
          <w:szCs w:val="24"/>
        </w:rPr>
        <w:t>τιδας των βοοειδών με σοβαρές συνέπειες στην εγχώρια κτηνοτροφική παραγωγή.</w:t>
      </w:r>
    </w:p>
    <w:p w14:paraId="7A3DB7DB"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Κύριε Δελή, έχετε τον λόγο για δύο λεπτά.</w:t>
      </w:r>
    </w:p>
    <w:p w14:paraId="7A3DB7DC" w14:textId="77777777" w:rsidR="0094778C" w:rsidRDefault="00CE49DA">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Ευχαριστώ, κύριε Πρόεδρε.</w:t>
      </w:r>
    </w:p>
    <w:p w14:paraId="7A3DB7DD"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Κύριε Υπουργέ, τα τελευταία χρόνια τα πλήγματα στην εγχώρια κτηνοτροφία, την κτηνοτροφική παραγωγ</w:t>
      </w:r>
      <w:r>
        <w:rPr>
          <w:rFonts w:eastAsia="Times New Roman" w:cs="Times New Roman"/>
          <w:szCs w:val="24"/>
        </w:rPr>
        <w:t xml:space="preserve">ή γενικότερα, είναι μεγάλα και απανωτά. </w:t>
      </w:r>
    </w:p>
    <w:p w14:paraId="7A3DB7DE"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Ενώ ακόμα δεν έχουν συνέλθει οι μικρομεσαίοι κτηνοτρόφοι και πιο συγκεκριμένα οι αιγοπροβατοτρόφοι, από το χτύπημα της νόσου του καταρροϊκού πυρετού που έπληξε τα αιγοπρόβατά τους το 2014, μια νέα ζωονόσος κάνει την</w:t>
      </w:r>
      <w:r>
        <w:rPr>
          <w:rFonts w:eastAsia="Times New Roman" w:cs="Times New Roman"/>
          <w:szCs w:val="24"/>
        </w:rPr>
        <w:t xml:space="preserve"> εμφάνισή της, η οζώδης δερματίτιδα των βοοειδών. Και κάνει την εμφάνισή της στην </w:t>
      </w:r>
      <w:r>
        <w:rPr>
          <w:rFonts w:eastAsia="Times New Roman" w:cs="Times New Roman"/>
          <w:szCs w:val="24"/>
        </w:rPr>
        <w:t>β</w:t>
      </w:r>
      <w:r>
        <w:rPr>
          <w:rFonts w:eastAsia="Times New Roman" w:cs="Times New Roman"/>
          <w:szCs w:val="24"/>
        </w:rPr>
        <w:t xml:space="preserve">όρεια Ελλάδα, ξεκινώντας από τον Έβρο, επεκτεινόμενη στην </w:t>
      </w:r>
      <w:r>
        <w:rPr>
          <w:rFonts w:eastAsia="Times New Roman" w:cs="Times New Roman"/>
          <w:szCs w:val="24"/>
        </w:rPr>
        <w:t>α</w:t>
      </w:r>
      <w:r>
        <w:rPr>
          <w:rFonts w:eastAsia="Times New Roman" w:cs="Times New Roman"/>
          <w:szCs w:val="24"/>
        </w:rPr>
        <w:t>νατολική Μακεδονία και τη Θράκη. Μάλιστα, τώρα τελευταία έχουμε κρούσματα και στην Κεντρική Μακεδονία και συγκεκρι</w:t>
      </w:r>
      <w:r>
        <w:rPr>
          <w:rFonts w:eastAsia="Times New Roman" w:cs="Times New Roman"/>
          <w:szCs w:val="24"/>
        </w:rPr>
        <w:t xml:space="preserve">μένα στην Χαλκιδική. </w:t>
      </w:r>
    </w:p>
    <w:p w14:paraId="7A3DB7DF"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Την ίδια ώρα, οι κτηνιατρικές υπηρεσίες, οι αρμόδιες για να αντιμετωπίσουν αυτά τα ζητήματα, είναι υποστελεχωμένες. Στην ουσία μπορεί να πει κανείς ότι είναι κυριολεκτικά αποδεκατισμένες από το αναγκαίο επιστημονικό διοικητικό και βοη</w:t>
      </w:r>
      <w:r>
        <w:rPr>
          <w:rFonts w:eastAsia="Times New Roman" w:cs="Times New Roman"/>
          <w:szCs w:val="24"/>
        </w:rPr>
        <w:t xml:space="preserve">θητικό προσωπικό. Και να πούμε εδώ ότι αυτό το ελάχιστο προσωπικό αυτών των κτηνιατρικών υπηρεσιών προσπαθεί με αυταπάρνηση να ανταποκριθεί στα καθήκοντα που έχει. Όμως, οι ανάγκες είναι τεράστιες. </w:t>
      </w:r>
    </w:p>
    <w:p w14:paraId="7A3DB7E0"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Εξαιτίας αυτής της αντιαγροτικής πολιτικής της Κυβέρνησής</w:t>
      </w:r>
      <w:r>
        <w:rPr>
          <w:rFonts w:eastAsia="Times New Roman" w:cs="Times New Roman"/>
          <w:szCs w:val="24"/>
        </w:rPr>
        <w:t xml:space="preserve"> σας, η οποία βέβαια είναι συνέχεια και των προηγούμενων, πάντα στη ρότα και τη στρατηγική της Ευρωπαϊκής Ένωσης, οι μικρομεσαίοι αιγοπροβατοτρόφοι οδηγούνται στο ξεκλήρισμα. Και είναι κυριολεκτικά αγανακτισμένοι, αφού αντιμετωπίζουν πολύ σοβαρά προβλήματα</w:t>
      </w:r>
      <w:r>
        <w:rPr>
          <w:rFonts w:eastAsia="Times New Roman" w:cs="Times New Roman"/>
          <w:szCs w:val="24"/>
        </w:rPr>
        <w:t xml:space="preserve"> με το εισόδημά τους και τη γενικότερη, βέβαια, έλλειψη ρευστότητας.</w:t>
      </w:r>
    </w:p>
    <w:p w14:paraId="7A3DB7E1" w14:textId="77777777" w:rsidR="0094778C" w:rsidRDefault="00CE49DA">
      <w:pPr>
        <w:spacing w:line="600" w:lineRule="auto"/>
        <w:ind w:firstLine="720"/>
        <w:jc w:val="both"/>
        <w:rPr>
          <w:rFonts w:eastAsia="Times New Roman"/>
          <w:szCs w:val="24"/>
        </w:rPr>
      </w:pPr>
      <w:r>
        <w:rPr>
          <w:rFonts w:eastAsia="Times New Roman"/>
          <w:szCs w:val="24"/>
        </w:rPr>
        <w:t>Είναι χαρακτηριστικό ότι οι αποζημιώσεις τους, κύριε Υπουργέ, καθυστερούν σχεδόν για ένα χρόνο.</w:t>
      </w:r>
    </w:p>
    <w:p w14:paraId="7A3DB7E2" w14:textId="77777777" w:rsidR="0094778C" w:rsidRDefault="00CE49DA">
      <w:pPr>
        <w:spacing w:line="600" w:lineRule="auto"/>
        <w:ind w:firstLine="720"/>
        <w:jc w:val="both"/>
        <w:rPr>
          <w:rFonts w:eastAsia="Times New Roman"/>
          <w:szCs w:val="24"/>
        </w:rPr>
      </w:pPr>
      <w:r>
        <w:rPr>
          <w:rFonts w:eastAsia="Times New Roman"/>
          <w:szCs w:val="24"/>
        </w:rPr>
        <w:t xml:space="preserve">Σας ρωτάμε, λοιπόν: Τι θα κάνετε για την πρόληψη και την αντιμετώπιση των ασθενειών, χωρίς </w:t>
      </w:r>
      <w:r>
        <w:rPr>
          <w:rFonts w:eastAsia="Times New Roman"/>
          <w:szCs w:val="24"/>
        </w:rPr>
        <w:t>κα</w:t>
      </w:r>
      <w:r>
        <w:rPr>
          <w:rFonts w:eastAsia="Times New Roman"/>
          <w:szCs w:val="24"/>
        </w:rPr>
        <w:t>μ</w:t>
      </w:r>
      <w:r>
        <w:rPr>
          <w:rFonts w:eastAsia="Times New Roman"/>
          <w:szCs w:val="24"/>
        </w:rPr>
        <w:t>μιά</w:t>
      </w:r>
      <w:r>
        <w:rPr>
          <w:rFonts w:eastAsia="Times New Roman"/>
          <w:szCs w:val="24"/>
        </w:rPr>
        <w:t xml:space="preserve"> επιβάρυνση –</w:t>
      </w:r>
      <w:r>
        <w:rPr>
          <w:rFonts w:eastAsia="Times New Roman"/>
          <w:szCs w:val="24"/>
        </w:rPr>
        <w:t>κα</w:t>
      </w:r>
      <w:r>
        <w:rPr>
          <w:rFonts w:eastAsia="Times New Roman"/>
          <w:szCs w:val="24"/>
        </w:rPr>
        <w:t>μ</w:t>
      </w:r>
      <w:r>
        <w:rPr>
          <w:rFonts w:eastAsia="Times New Roman"/>
          <w:szCs w:val="24"/>
        </w:rPr>
        <w:t>μία</w:t>
      </w:r>
      <w:r>
        <w:rPr>
          <w:rFonts w:eastAsia="Times New Roman"/>
          <w:szCs w:val="24"/>
        </w:rPr>
        <w:t xml:space="preserve"> επιβάρυνση, το τονίζουμε- των μικρομεσαίων κτηνοτρόφων; Τι θα κάνετε για να λάβετε όλα τα απαραίτητα μέτρα για να εμποδιστεί η νέα ζωονόσος, η οζώδης δερματίτιδα; Τι θα κάνετε για την άμεση στελέχωση των κτηνιατρικών υπηρεσιών με </w:t>
      </w:r>
      <w:r>
        <w:rPr>
          <w:rFonts w:eastAsia="Times New Roman"/>
          <w:szCs w:val="24"/>
        </w:rPr>
        <w:t xml:space="preserve">το αναγκαίο μόνιμο προσωπικό των γεωτεχνικών, ώστε να ανταποκρίνονται αυτές οι υπηρεσίες στις ανάγκες των φτωχών αγροτοκτηνοτρόφων; Και, βεβαίως, τι θα κάνετε για την κάλυψη όλων των απωλειών που είχαν οι φτωχοί αγροτοκτηνοτρόφοι σε ζωικό κεφάλαιο και στα </w:t>
      </w:r>
      <w:r>
        <w:rPr>
          <w:rFonts w:eastAsia="Times New Roman"/>
          <w:szCs w:val="24"/>
        </w:rPr>
        <w:t>εισοδήματά τους;</w:t>
      </w:r>
    </w:p>
    <w:p w14:paraId="7A3DB7E3" w14:textId="77777777" w:rsidR="0094778C" w:rsidRDefault="00CE49DA">
      <w:pPr>
        <w:spacing w:line="600" w:lineRule="auto"/>
        <w:ind w:firstLine="720"/>
        <w:jc w:val="both"/>
        <w:rPr>
          <w:rFonts w:eastAsia="Times New Roman"/>
          <w:szCs w:val="24"/>
        </w:rPr>
      </w:pPr>
      <w:r>
        <w:rPr>
          <w:rFonts w:eastAsia="Times New Roman"/>
          <w:szCs w:val="24"/>
        </w:rPr>
        <w:t>Σας ευχαριστώ.</w:t>
      </w:r>
    </w:p>
    <w:p w14:paraId="7A3DB7E4" w14:textId="77777777" w:rsidR="0094778C" w:rsidRDefault="00CE49DA">
      <w:pPr>
        <w:spacing w:line="600" w:lineRule="auto"/>
        <w:ind w:firstLine="720"/>
        <w:jc w:val="both"/>
        <w:rPr>
          <w:rFonts w:eastAsia="Times New Roman"/>
          <w:b/>
          <w:szCs w:val="24"/>
        </w:rPr>
      </w:pPr>
      <w:r>
        <w:rPr>
          <w:rFonts w:eastAsia="Times New Roman"/>
          <w:b/>
          <w:szCs w:val="24"/>
        </w:rPr>
        <w:t xml:space="preserve">ΠΡΟΕΔΡΕΥΩΝ (Νικήτας Κακλαμάνης): </w:t>
      </w:r>
      <w:r>
        <w:rPr>
          <w:rFonts w:eastAsia="Times New Roman"/>
          <w:szCs w:val="24"/>
        </w:rPr>
        <w:t>Κύριε Υπουργέ, έχετε τον λόγο.</w:t>
      </w:r>
    </w:p>
    <w:p w14:paraId="7A3DB7E5" w14:textId="77777777" w:rsidR="0094778C" w:rsidRDefault="00CE49DA">
      <w:pPr>
        <w:spacing w:line="600" w:lineRule="auto"/>
        <w:ind w:firstLine="720"/>
        <w:jc w:val="both"/>
        <w:rPr>
          <w:rFonts w:eastAsia="Times New Roman"/>
          <w:szCs w:val="24"/>
        </w:rPr>
      </w:pPr>
      <w:r>
        <w:rPr>
          <w:rFonts w:eastAsia="Times New Roman"/>
          <w:b/>
          <w:szCs w:val="24"/>
        </w:rPr>
        <w:t xml:space="preserve">ΜΑΡΚΟΣ ΜΠΟΛΑΡΗΣ (Αναπληρωτής Υπουργός Αγροτικής Ανάπτυξης και Τροφίμων): </w:t>
      </w:r>
      <w:r>
        <w:rPr>
          <w:rFonts w:eastAsia="Times New Roman"/>
          <w:szCs w:val="24"/>
        </w:rPr>
        <w:t xml:space="preserve">Ευχαριστώ πολύ, κύριε Πρόεδρε. </w:t>
      </w:r>
    </w:p>
    <w:p w14:paraId="7A3DB7E6" w14:textId="77777777" w:rsidR="0094778C" w:rsidRDefault="00CE49DA">
      <w:pPr>
        <w:spacing w:line="600" w:lineRule="auto"/>
        <w:ind w:firstLine="720"/>
        <w:jc w:val="both"/>
        <w:rPr>
          <w:rFonts w:eastAsia="Times New Roman"/>
          <w:szCs w:val="24"/>
        </w:rPr>
      </w:pPr>
      <w:r>
        <w:rPr>
          <w:rFonts w:eastAsia="Times New Roman"/>
          <w:szCs w:val="24"/>
        </w:rPr>
        <w:t>Ευχαριστώ πολύ, κύριε συνάδελφε για την ερώτηση.</w:t>
      </w:r>
    </w:p>
    <w:p w14:paraId="7A3DB7E7" w14:textId="77777777" w:rsidR="0094778C" w:rsidRDefault="00CE49DA">
      <w:pPr>
        <w:spacing w:line="600" w:lineRule="auto"/>
        <w:ind w:firstLine="720"/>
        <w:jc w:val="both"/>
        <w:rPr>
          <w:rFonts w:eastAsia="Times New Roman"/>
          <w:szCs w:val="24"/>
        </w:rPr>
      </w:pPr>
      <w:r>
        <w:rPr>
          <w:rFonts w:eastAsia="Times New Roman"/>
          <w:szCs w:val="24"/>
        </w:rPr>
        <w:t xml:space="preserve">Είναι </w:t>
      </w:r>
      <w:r>
        <w:rPr>
          <w:rFonts w:eastAsia="Times New Roman"/>
          <w:szCs w:val="24"/>
        </w:rPr>
        <w:t>απολύτως σαφές ότι η κτηνοτροφία, ο πρωτογενής τομέας της παραγωγής στη χώρα, είναι τομέας ο οποίος χρειάζεται άμεση, καθημερινή στήριξη, γιατί από την ανάκαμψη του πρωτογενούς τομέα εξαρτάται η ανάκαμψη της πραγματικής οικονομίας της χώρας. Είναι το πρώτο</w:t>
      </w:r>
      <w:r>
        <w:rPr>
          <w:rFonts w:eastAsia="Times New Roman"/>
          <w:szCs w:val="24"/>
        </w:rPr>
        <w:t>, το σημαντικό, το κρίσιμο δείγμα.</w:t>
      </w:r>
    </w:p>
    <w:p w14:paraId="7A3DB7E8" w14:textId="77777777" w:rsidR="0094778C" w:rsidRDefault="00CE49DA">
      <w:pPr>
        <w:spacing w:line="600" w:lineRule="auto"/>
        <w:ind w:firstLine="720"/>
        <w:jc w:val="both"/>
        <w:rPr>
          <w:rFonts w:eastAsia="Times New Roman"/>
          <w:szCs w:val="24"/>
        </w:rPr>
      </w:pPr>
      <w:r>
        <w:rPr>
          <w:rFonts w:eastAsia="Times New Roman"/>
          <w:szCs w:val="24"/>
        </w:rPr>
        <w:t xml:space="preserve">Σωστά αναφερθήκατε στο γεγονός ότι τα τελευταία χρόνια όχι δύο νόσοι, αλλά τρεις ζωονόσοι έχουν περάσει τον Έβρο και έχουν μπει στη χώρα. Αυτό από μόνο του είναι ένα μείζον ζήτημα πολιτικής, για το οποίο η Κυβέρνηση έχει </w:t>
      </w:r>
      <w:r>
        <w:rPr>
          <w:rFonts w:eastAsia="Times New Roman"/>
          <w:szCs w:val="24"/>
        </w:rPr>
        <w:t xml:space="preserve">πρωτοβουλία πρώτα από όλα σε συνέργειες με τη γείτονα και στη συνέχεια με αναγωγή του ζητήματος στην Ευρωπαϊκή Ένωση, διότι </w:t>
      </w:r>
      <w:r>
        <w:rPr>
          <w:rFonts w:eastAsia="Times New Roman"/>
          <w:szCs w:val="24"/>
        </w:rPr>
        <w:t>αυτή</w:t>
      </w:r>
      <w:r>
        <w:rPr>
          <w:rFonts w:eastAsia="Times New Roman"/>
          <w:szCs w:val="24"/>
        </w:rPr>
        <w:t>ν</w:t>
      </w:r>
      <w:r>
        <w:rPr>
          <w:rFonts w:eastAsia="Times New Roman"/>
          <w:szCs w:val="24"/>
        </w:rPr>
        <w:t xml:space="preserve"> τη στιγμή η εμπερίστατη χώρα καλείται να δώσει αποζημιώσεις -και πρέπει να τις δώσει- τέτοιες που να οδηγούν στην αποκατάσταση</w:t>
      </w:r>
      <w:r>
        <w:rPr>
          <w:rFonts w:eastAsia="Times New Roman"/>
          <w:szCs w:val="24"/>
        </w:rPr>
        <w:t xml:space="preserve"> του ζωικού κεφαλαίου όλων των περιοχών όπου έχουν πληγεί. </w:t>
      </w:r>
    </w:p>
    <w:p w14:paraId="7A3DB7E9" w14:textId="77777777" w:rsidR="0094778C" w:rsidRDefault="00CE49DA">
      <w:pPr>
        <w:spacing w:line="600" w:lineRule="auto"/>
        <w:ind w:firstLine="720"/>
        <w:jc w:val="both"/>
        <w:rPr>
          <w:rFonts w:eastAsia="Times New Roman"/>
          <w:szCs w:val="24"/>
        </w:rPr>
      </w:pPr>
      <w:r>
        <w:rPr>
          <w:rFonts w:eastAsia="Times New Roman"/>
          <w:szCs w:val="24"/>
        </w:rPr>
        <w:t>Σας διαβεβαιώ, όμως, ότι το πρόβλημα δεν οφείλεται σε αμέλεια των κτηνιατρικών υπηρεσιών. Το ότι δεν οφείλεται στην αμέλεια των κτηνιατρικών υπηρεσιών, το έχει αποδείξει η άμεση, η έγκαιρη επισήμα</w:t>
      </w:r>
      <w:r>
        <w:rPr>
          <w:rFonts w:eastAsia="Times New Roman"/>
          <w:szCs w:val="24"/>
        </w:rPr>
        <w:t>νση των ζώων τα οποία είχαν προσβληθεί και η κινητοποίηση που έγινε με τις ζώνες επιτήρησης, με τις ζώνες προστασίας, με τους εμβολιασμούς, με την κινητοποίηση για να έρθουν τα εμβόλια τα οποία παράγονται μόνο στη Νότια Αφρική. Αυτή η νόσος δεν υπάρχει στη</w:t>
      </w:r>
      <w:r>
        <w:rPr>
          <w:rFonts w:eastAsia="Times New Roman"/>
          <w:szCs w:val="24"/>
        </w:rPr>
        <w:t xml:space="preserve">ν Ευρώπη. </w:t>
      </w:r>
    </w:p>
    <w:p w14:paraId="7A3DB7EA" w14:textId="77777777" w:rsidR="0094778C" w:rsidRDefault="00CE49DA">
      <w:pPr>
        <w:spacing w:line="600" w:lineRule="auto"/>
        <w:ind w:firstLine="720"/>
        <w:jc w:val="both"/>
        <w:rPr>
          <w:rFonts w:eastAsia="Times New Roman"/>
          <w:szCs w:val="24"/>
        </w:rPr>
      </w:pPr>
      <w:r>
        <w:rPr>
          <w:rFonts w:eastAsia="Times New Roman"/>
          <w:szCs w:val="24"/>
        </w:rPr>
        <w:t>Το πρωτόκολλο το οποίο τήρησαν οι υπηρεσίες του Υπουργείου σε συνεργασία αρχικά με τις υπηρεσίες της Περιφέρειας Ανατολικής Μακεδονίας και τώρα της Κεντρικής Μακεδονίας, είναι το πρωτόκολλο το οποίο έχει ακολουθηθεί από την Ευρωπαϊκή Ένωση με οδ</w:t>
      </w:r>
      <w:r>
        <w:rPr>
          <w:rFonts w:eastAsia="Times New Roman"/>
          <w:szCs w:val="24"/>
        </w:rPr>
        <w:t xml:space="preserve">ηγίες από την Ευρωπαϊκή Ένωση και είναι αντίστοιχο με αυτό της ευλογιάς. Δεν υπάρχει θεραπεία. Γίνεται εμβολιασμός από τη στιγμή που θα εκδηλωθεί το πρόβλημα και στη συνέχεια έχουμε σφαγές.  Έχουμε έναν πολύ μεγάλο αριθμό βοοειδών τα οποία έχουν θανατωθεί </w:t>
      </w:r>
      <w:r>
        <w:rPr>
          <w:rFonts w:eastAsia="Times New Roman"/>
          <w:szCs w:val="24"/>
        </w:rPr>
        <w:t>για να σταματήσει η επέκταση.</w:t>
      </w:r>
    </w:p>
    <w:p w14:paraId="7A3DB7EB" w14:textId="77777777" w:rsidR="0094778C" w:rsidRDefault="00CE49DA">
      <w:pPr>
        <w:spacing w:line="600" w:lineRule="auto"/>
        <w:ind w:firstLine="720"/>
        <w:jc w:val="both"/>
        <w:rPr>
          <w:rFonts w:eastAsia="Times New Roman"/>
          <w:szCs w:val="24"/>
        </w:rPr>
      </w:pPr>
      <w:r>
        <w:rPr>
          <w:rFonts w:eastAsia="Times New Roman"/>
          <w:szCs w:val="24"/>
        </w:rPr>
        <w:t xml:space="preserve">Θέλω, πάντως, να σας διαβεβαιώσω ότι μέχρι σήμερα στην </w:t>
      </w:r>
      <w:r>
        <w:rPr>
          <w:rFonts w:eastAsia="Times New Roman"/>
          <w:szCs w:val="24"/>
        </w:rPr>
        <w:t>α</w:t>
      </w:r>
      <w:r>
        <w:rPr>
          <w:rFonts w:eastAsia="Times New Roman"/>
          <w:szCs w:val="24"/>
        </w:rPr>
        <w:t xml:space="preserve">νατολική Μακεδονία και τη Θράκη έχουν γίνει περίπου σαράντα πέντε χιλιάδες εμβολιασμοί. Υπολείπονται άλλοι τριάντα χιλιάδες. Και έχουμε εμβολιασμούς τώρα στην </w:t>
      </w:r>
      <w:r>
        <w:rPr>
          <w:rFonts w:eastAsia="Times New Roman"/>
          <w:szCs w:val="24"/>
        </w:rPr>
        <w:t>κ</w:t>
      </w:r>
      <w:r>
        <w:rPr>
          <w:rFonts w:eastAsia="Times New Roman"/>
          <w:szCs w:val="24"/>
        </w:rPr>
        <w:t>εντρική Μα</w:t>
      </w:r>
      <w:r>
        <w:rPr>
          <w:rFonts w:eastAsia="Times New Roman"/>
          <w:szCs w:val="24"/>
        </w:rPr>
        <w:t>κεδονία.</w:t>
      </w:r>
    </w:p>
    <w:p w14:paraId="7A3DB7EC" w14:textId="77777777" w:rsidR="0094778C" w:rsidRDefault="00CE49DA">
      <w:pPr>
        <w:spacing w:line="600" w:lineRule="auto"/>
        <w:ind w:firstLine="720"/>
        <w:jc w:val="both"/>
        <w:rPr>
          <w:rFonts w:eastAsia="Times New Roman"/>
          <w:szCs w:val="24"/>
        </w:rPr>
      </w:pPr>
      <w:r>
        <w:rPr>
          <w:rFonts w:eastAsia="Times New Roman"/>
          <w:szCs w:val="24"/>
        </w:rPr>
        <w:t xml:space="preserve">Θέλω να σας πω πως γι’ αυτόν το λόγο οι υπηρεσίες -σωστά κάνατε και το αναφέρατε- δουλεύουν νυχθημερόν και στο Υπουργείο και στην </w:t>
      </w:r>
      <w:r>
        <w:rPr>
          <w:rFonts w:eastAsia="Times New Roman"/>
          <w:szCs w:val="24"/>
        </w:rPr>
        <w:t>π</w:t>
      </w:r>
      <w:r>
        <w:rPr>
          <w:rFonts w:eastAsia="Times New Roman"/>
          <w:szCs w:val="24"/>
        </w:rPr>
        <w:t>εριφέρεια. Και  υπάρχει συνδρομή και ιδιωτών, υπάρχει συνδρομή και του στρατού.</w:t>
      </w:r>
    </w:p>
    <w:p w14:paraId="7A3DB7ED" w14:textId="77777777" w:rsidR="0094778C" w:rsidRDefault="00CE49DA">
      <w:pPr>
        <w:spacing w:line="600" w:lineRule="auto"/>
        <w:ind w:firstLine="720"/>
        <w:jc w:val="both"/>
        <w:rPr>
          <w:rFonts w:eastAsia="Times New Roman"/>
          <w:szCs w:val="24"/>
        </w:rPr>
      </w:pPr>
      <w:r>
        <w:rPr>
          <w:rFonts w:eastAsia="Times New Roman"/>
          <w:szCs w:val="24"/>
        </w:rPr>
        <w:t>Κύριε Πρόεδρε, θα ολοκληρώσω στη δευ</w:t>
      </w:r>
      <w:r>
        <w:rPr>
          <w:rFonts w:eastAsia="Times New Roman"/>
          <w:szCs w:val="24"/>
        </w:rPr>
        <w:t>τερολογία μου. Ευχαριστώ πάρα πολύ.</w:t>
      </w:r>
    </w:p>
    <w:p w14:paraId="7A3DB7EE" w14:textId="77777777" w:rsidR="0094778C" w:rsidRDefault="00CE49DA">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Πριν δώσω τον λόγο στον κύριο συνάδελφο, θα ήθελα να ανακοινώσω το εξής: </w:t>
      </w:r>
    </w:p>
    <w:p w14:paraId="7A3DB7EF" w14:textId="77777777" w:rsidR="0094778C" w:rsidRDefault="00CE49DA">
      <w:pPr>
        <w:spacing w:line="600" w:lineRule="auto"/>
        <w:ind w:firstLine="720"/>
        <w:jc w:val="both"/>
        <w:rPr>
          <w:rFonts w:eastAsia="Times New Roman"/>
          <w:bCs/>
          <w:szCs w:val="24"/>
        </w:rPr>
      </w:pPr>
      <w:r>
        <w:rPr>
          <w:rFonts w:eastAsia="Times New Roman"/>
          <w:bCs/>
          <w:szCs w:val="24"/>
        </w:rPr>
        <w:t>Ο Βουλευτής κ. Νίκος Δένδιας και η Βουλευτής κ. Όλγα Κεφαλογιάννη ζητούν άδεια ολιγοήμερης απουσίας στο εξωτερικό</w:t>
      </w:r>
      <w:r>
        <w:rPr>
          <w:rFonts w:eastAsia="Times New Roman"/>
          <w:bCs/>
          <w:szCs w:val="24"/>
        </w:rPr>
        <w:t>. Η Βουλή εγκρίνει;</w:t>
      </w:r>
    </w:p>
    <w:p w14:paraId="7A3DB7F0" w14:textId="77777777" w:rsidR="0094778C" w:rsidRDefault="00CE49DA">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 xml:space="preserve">ΟΛΟΙ </w:t>
      </w:r>
      <w:r>
        <w:rPr>
          <w:rFonts w:eastAsia="Times New Roman"/>
          <w:b/>
          <w:bCs/>
          <w:szCs w:val="24"/>
        </w:rPr>
        <w:t xml:space="preserve">ΟΙ </w:t>
      </w:r>
      <w:r>
        <w:rPr>
          <w:rFonts w:eastAsia="Times New Roman"/>
          <w:b/>
          <w:bCs/>
          <w:szCs w:val="24"/>
        </w:rPr>
        <w:t xml:space="preserve">ΒΟΥΛΕΥΤΕΣ: </w:t>
      </w:r>
      <w:r>
        <w:rPr>
          <w:rFonts w:eastAsia="Times New Roman"/>
          <w:bCs/>
          <w:szCs w:val="24"/>
        </w:rPr>
        <w:t xml:space="preserve"> Μάλιστα, μάλιστα.</w:t>
      </w:r>
    </w:p>
    <w:p w14:paraId="7A3DB7F1" w14:textId="77777777" w:rsidR="0094778C" w:rsidRDefault="00CE49DA">
      <w:pPr>
        <w:spacing w:line="600" w:lineRule="auto"/>
        <w:ind w:firstLine="720"/>
        <w:jc w:val="both"/>
        <w:rPr>
          <w:rFonts w:eastAsia="Times New Roman"/>
          <w:b/>
          <w:szCs w:val="24"/>
        </w:rPr>
      </w:pPr>
      <w:r>
        <w:rPr>
          <w:rFonts w:eastAsia="Times New Roman"/>
          <w:b/>
          <w:szCs w:val="24"/>
        </w:rPr>
        <w:t xml:space="preserve">ΠΡΟΕΔΡΕΥΩΝ (Νικήτας Κακλαμάνης): </w:t>
      </w:r>
      <w:r>
        <w:rPr>
          <w:rFonts w:eastAsia="Times New Roman"/>
          <w:bCs/>
          <w:szCs w:val="24"/>
        </w:rPr>
        <w:t>Η Βουλή ενέκρινε τις ζητηθείσες άδειες.</w:t>
      </w:r>
    </w:p>
    <w:p w14:paraId="7A3DB7F2" w14:textId="77777777" w:rsidR="0094778C" w:rsidRDefault="00CE49DA">
      <w:pPr>
        <w:spacing w:line="600" w:lineRule="auto"/>
        <w:ind w:firstLine="720"/>
        <w:jc w:val="both"/>
        <w:rPr>
          <w:rFonts w:eastAsia="Times New Roman"/>
          <w:b/>
          <w:szCs w:val="24"/>
        </w:rPr>
      </w:pPr>
      <w:r>
        <w:rPr>
          <w:rFonts w:eastAsia="Times New Roman"/>
          <w:bCs/>
          <w:szCs w:val="24"/>
        </w:rPr>
        <w:t>Κύριε Δελή, έχετε τον λόγο για τρία λεπτά, για τη δευτερολογία σας.</w:t>
      </w:r>
    </w:p>
    <w:p w14:paraId="7A3DB7F3" w14:textId="77777777" w:rsidR="0094778C" w:rsidRDefault="00CE49DA">
      <w:pPr>
        <w:spacing w:line="600" w:lineRule="auto"/>
        <w:ind w:firstLine="720"/>
        <w:jc w:val="both"/>
        <w:rPr>
          <w:rFonts w:eastAsia="Times New Roman"/>
          <w:b/>
          <w:szCs w:val="24"/>
        </w:rPr>
      </w:pPr>
      <w:r>
        <w:rPr>
          <w:rFonts w:eastAsia="Times New Roman"/>
          <w:b/>
          <w:szCs w:val="24"/>
        </w:rPr>
        <w:t xml:space="preserve">ΙΩΑΝΝΗΣ ΔΕΛΗΣ: </w:t>
      </w:r>
      <w:r>
        <w:rPr>
          <w:rFonts w:eastAsia="Times New Roman"/>
          <w:szCs w:val="24"/>
        </w:rPr>
        <w:t xml:space="preserve">Φυσικά και δεν οφείλεται το πρόβλημα στην </w:t>
      </w:r>
      <w:r>
        <w:rPr>
          <w:rFonts w:eastAsia="Times New Roman"/>
          <w:szCs w:val="24"/>
        </w:rPr>
        <w:t>αμέλεια των υπηρεσιών, ούτε εμείς βέβαια είπαμε κάτι τέτοιο.</w:t>
      </w:r>
    </w:p>
    <w:p w14:paraId="7A3DB7F4"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 xml:space="preserve">Είπαμε το ακριβώς αντίθετο, ότι αυτές οι υπηρεσίες, αν και υποστελεχωμένες, δίνουν με αυταπάρνηση τον αγώνα και κάνουν την προσπάθεια να προστατέψουν την εγχώρια κτηνοτροφική παραγωγή. </w:t>
      </w:r>
    </w:p>
    <w:p w14:paraId="7A3DB7F5"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Σας άκουσ</w:t>
      </w:r>
      <w:r>
        <w:rPr>
          <w:rFonts w:eastAsia="Times New Roman" w:cs="Times New Roman"/>
          <w:szCs w:val="24"/>
        </w:rPr>
        <w:t>α με προσοχή, κύριε Υπουργέ, την ώρα που μιλούσατε αλλά δεν άκουσα να αναφέρεστε σε συγκεκριμένα ζητήματα που σας θέσαμε. Καμμία μέριμνα για παράδειγμα για να καλυφθούν πλήρως και χωρίς καμμία δική τους επιβάρυνση οι φτωχοί κτηνοτρόφοι σε σχέση με τα εμβόλ</w:t>
      </w:r>
      <w:r>
        <w:rPr>
          <w:rFonts w:eastAsia="Times New Roman" w:cs="Times New Roman"/>
          <w:szCs w:val="24"/>
        </w:rPr>
        <w:t xml:space="preserve">ια, τα εντομοαπωθητικά μέσα και σε ζωοτροφές που μπαίνουν σε απομόνωση μετά από τέτοια κρούσματα ζωονόσων. </w:t>
      </w:r>
    </w:p>
    <w:p w14:paraId="7A3DB7F6"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Εδώ να πούμε ότι παλιότερα, σε σχέση με τον καταρροϊκό πυρετό, επιλέξατε τον εμβολιασμό και οι μικροί κτηνοτρόφοι το πλήρωσαν από την τσέπη τους αυτ</w:t>
      </w:r>
      <w:r>
        <w:rPr>
          <w:rFonts w:eastAsia="Times New Roman" w:cs="Times New Roman"/>
          <w:szCs w:val="24"/>
        </w:rPr>
        <w:t xml:space="preserve">ό, κύριε Υπουργέ, που είναι άδεια και που βέβαια με την πολιτική σας την αδειάζετε όλο και περισσότερο. </w:t>
      </w:r>
    </w:p>
    <w:p w14:paraId="7A3DB7F7"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 xml:space="preserve">Δεν ακούσαμε τίποτα για τις αποζημιώσεις που έπρεπε να πάρουν αυτοί </w:t>
      </w:r>
      <w:r>
        <w:rPr>
          <w:rFonts w:eastAsia="Times New Roman" w:cs="Times New Roman"/>
          <w:szCs w:val="24"/>
        </w:rPr>
        <w:t xml:space="preserve">οι </w:t>
      </w:r>
      <w:r>
        <w:rPr>
          <w:rFonts w:eastAsia="Times New Roman" w:cs="Times New Roman"/>
          <w:szCs w:val="24"/>
        </w:rPr>
        <w:t>φτωχοί, οι μικρομεσαίοι κτηνοτρόφοι από την απώλεια της παραγωγής γάλακτος που ε</w:t>
      </w:r>
      <w:r>
        <w:rPr>
          <w:rFonts w:eastAsia="Times New Roman" w:cs="Times New Roman"/>
          <w:szCs w:val="24"/>
        </w:rPr>
        <w:t xml:space="preserve">ίχαν, εξαιτίας της απώλειας βέβαια του ζωικού τους κεφαλαίου. Αλήθεια τι θα κάνετε για την αποκατάσταση; Θέλουμε συγκεκριμένες, καθαρές κουβέντες για την αποκατάσταση του ζωικού κεφαλαίου που αποδεκατίζεται από τις ζωονόσους, που δεν είναι μία ούτε δύο. </w:t>
      </w:r>
    </w:p>
    <w:p w14:paraId="7A3DB7F8"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ρέπει να πούμε εδώ ότι η πολιτική της δικής σας Κυβέρνησης αλλά και των προηγούμενων τσακίζει κυριολεκτικά με τη φορολογία τους μικρομεσαίους αγροκτηνοτρόφους. Τι να αναφέρουμε εδώ; Να αναφέρουμε αυτό που θα συζητηθεί αυτές τις μέρες σε σχέση με την απαλλα</w:t>
      </w:r>
      <w:r>
        <w:rPr>
          <w:rFonts w:eastAsia="Times New Roman" w:cs="Times New Roman"/>
          <w:szCs w:val="24"/>
        </w:rPr>
        <w:t xml:space="preserve">γή, σε σχέση μάλλον με την αύξηση του φόρου στα καύσιμα, τη φορολογία που πάει από το 13% στο 26% από το πρώτο ευρώ για το σύνολο των εισοδημάτων, τον υπερτριπλασιασμό της προκαταβολής φόρου που θα πάει στο 100%, τον τριπλασιασμό της εισφοράς του ΟΓΑ; Όλα </w:t>
      </w:r>
      <w:r>
        <w:rPr>
          <w:rFonts w:eastAsia="Times New Roman" w:cs="Times New Roman"/>
          <w:szCs w:val="24"/>
        </w:rPr>
        <w:t xml:space="preserve">αυτά είναι αποφάσεις οι οποίες τσακίζουν τις ζωές ιδιαίτερα των μικρών και των μεσαίων κτηνοτρόφων. </w:t>
      </w:r>
    </w:p>
    <w:p w14:paraId="7A3DB7F9"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Μία απάντηση –και θα την καταθέσω και στα Πρακτικά- στην πολιτική σας και σε αυτά που μας είπατε πριν από λίγο. Είναι μια ανακοίνωση που έβγαλε η Πανελλήνι</w:t>
      </w:r>
      <w:r>
        <w:rPr>
          <w:rFonts w:eastAsia="Times New Roman" w:cs="Times New Roman"/>
          <w:szCs w:val="24"/>
        </w:rPr>
        <w:t xml:space="preserve">α Ένωση Κτηνιάτρων Δημοσίων Υπαλλήλων πριν από λίγο στην οποία αναφέρεται με πολύ χαρακτηριστικό τρόπο στα προβλήματα που έχουν αυτοί οι κτηνοτρόφοι στη </w:t>
      </w:r>
      <w:r>
        <w:rPr>
          <w:rFonts w:eastAsia="Times New Roman" w:cs="Times New Roman"/>
          <w:szCs w:val="24"/>
        </w:rPr>
        <w:t xml:space="preserve">βόρεια </w:t>
      </w:r>
      <w:r>
        <w:rPr>
          <w:rFonts w:eastAsia="Times New Roman" w:cs="Times New Roman"/>
          <w:szCs w:val="24"/>
        </w:rPr>
        <w:t>Ελλάδα και στο ότι αυτά δεν λύνονται με πολιτικές επισκέψεις και ευχολόγια. Σας κατηγορεί η συγκ</w:t>
      </w:r>
      <w:r>
        <w:rPr>
          <w:rFonts w:eastAsia="Times New Roman" w:cs="Times New Roman"/>
          <w:szCs w:val="24"/>
        </w:rPr>
        <w:t>εκριμένη ανακοίνωση για εγκληματική αμέλεια, ότι δηλαδή παρά τις προειδοποιήσεις και τη διαρκή πληροφόρηση δεν ελήφθησαν τα κατάλληλα μέτρα που θα εμπόδιζαν την είσοδο αυτής της ζωονόσου στην Ελλάδα. Θεωρεί βεβαίως αυτή η Πανελλήνια Ένωση Κτηνιάτρων Δημοσί</w:t>
      </w:r>
      <w:r>
        <w:rPr>
          <w:rFonts w:eastAsia="Times New Roman" w:cs="Times New Roman"/>
          <w:szCs w:val="24"/>
        </w:rPr>
        <w:t>ων Υπαλλήλων επιτακτική την ανάγκη για να προσληφθεί επιτέλους μόνιμο προσωπικό σε κτηνιάτρους, σε βοηθητικό προσωπικό, όπως είπαμε, που θα καλύψουν τα μεγάλα κενά που υπάρχουν σε περιοχές, όπως ο Έβρος. Ως προς τις αποζημιώσεις των κτηνοτρόφων, αυτές θα π</w:t>
      </w:r>
      <w:r>
        <w:rPr>
          <w:rFonts w:eastAsia="Times New Roman" w:cs="Times New Roman"/>
          <w:szCs w:val="24"/>
        </w:rPr>
        <w:t xml:space="preserve">ρέπει να αποδίδονται άμεσα και σε πραγματικές τιμές για τα ζώα που θανατώνονται. </w:t>
      </w:r>
    </w:p>
    <w:p w14:paraId="7A3DB7FA"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 xml:space="preserve">Ξέρετε, το πρόβλημα με την κτηνοτροφία είναι ότι όσο επιτείνεται επιδρά και σ’ αυτό που λέγεται «διατροφική εξάρτηση» της χώρας μας από προϊόντα του εξωτερικού. </w:t>
      </w:r>
    </w:p>
    <w:p w14:paraId="7A3DB7FB"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 xml:space="preserve">Κλείνοντας </w:t>
      </w:r>
      <w:r>
        <w:rPr>
          <w:rFonts w:eastAsia="Times New Roman" w:cs="Times New Roman"/>
          <w:szCs w:val="24"/>
        </w:rPr>
        <w:t>θέλω να πω ότι αυτή η πολιτική σας δεν παίρνει από λόγια. Ήδη έχουμε συντονισμό αγροτών, κτηνοτρόφων, μικρομεσαίων για έναν αγώνα και για μια κοινή δράση με όσους έχουν αντιμέτωπο την ίδια πολιτική. Μιλάμε για τους μισθωτούς, μιλάμε για τους επαγγελματοβιο</w:t>
      </w:r>
      <w:r>
        <w:rPr>
          <w:rFonts w:eastAsia="Times New Roman" w:cs="Times New Roman"/>
          <w:szCs w:val="24"/>
        </w:rPr>
        <w:t>τέχνες, μιλάμε για την νεολαία. Και ένας  πρώτος σταθμός αυτού του αγώνα θα είναι βέβαια και η 12</w:t>
      </w:r>
      <w:r>
        <w:rPr>
          <w:rFonts w:eastAsia="Times New Roman" w:cs="Times New Roman"/>
          <w:szCs w:val="24"/>
          <w:vertAlign w:val="superscript"/>
        </w:rPr>
        <w:t>η</w:t>
      </w:r>
      <w:r>
        <w:rPr>
          <w:rFonts w:eastAsia="Times New Roman" w:cs="Times New Roman"/>
          <w:szCs w:val="24"/>
        </w:rPr>
        <w:t xml:space="preserve"> του Νοέμβρη. </w:t>
      </w:r>
    </w:p>
    <w:p w14:paraId="7A3DB7FC"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Σας ευχαριστώ.</w:t>
      </w:r>
    </w:p>
    <w:p w14:paraId="7A3DB7FD" w14:textId="77777777" w:rsidR="0094778C" w:rsidRDefault="00CE49DA">
      <w:pPr>
        <w:spacing w:line="600" w:lineRule="auto"/>
        <w:ind w:firstLine="540"/>
        <w:jc w:val="both"/>
        <w:rPr>
          <w:rFonts w:eastAsia="Times New Roman" w:cs="Times New Roman"/>
          <w:szCs w:val="24"/>
        </w:rPr>
      </w:pPr>
      <w:r>
        <w:rPr>
          <w:rFonts w:eastAsia="Times New Roman" w:cs="Times New Roman"/>
          <w:szCs w:val="24"/>
        </w:rPr>
        <w:t>(Στο σημείο αυτό ο Βουλευτής Ιωάννης Δελής καταθέτει για τα Πρακτικά το προαναφερθέν έγγραφο, το οποίο βρίσκεται στην</w:t>
      </w:r>
      <w:r>
        <w:rPr>
          <w:rFonts w:eastAsia="Times New Roman"/>
          <w:szCs w:val="24"/>
        </w:rPr>
        <w:t xml:space="preserve"> στο αρχείο</w:t>
      </w:r>
      <w:r>
        <w:rPr>
          <w:rFonts w:eastAsia="Times New Roman"/>
          <w:szCs w:val="24"/>
        </w:rPr>
        <w:t xml:space="preserve"> του Τμήματος Γραμματείας της Διεύθυνσης Στενογραφίας και  Πρακτικών της Βουλής)</w:t>
      </w:r>
    </w:p>
    <w:p w14:paraId="7A3DB7FE" w14:textId="77777777" w:rsidR="0094778C" w:rsidRDefault="00CE49DA">
      <w:pPr>
        <w:spacing w:line="600" w:lineRule="auto"/>
        <w:ind w:firstLine="720"/>
        <w:jc w:val="both"/>
        <w:rPr>
          <w:rFonts w:eastAsia="Times New Roman" w:cs="Times New Roman"/>
          <w:szCs w:val="24"/>
        </w:rPr>
      </w:pPr>
      <w:r>
        <w:rPr>
          <w:rFonts w:eastAsia="Times New Roman" w:cs="Times New Roman"/>
          <w:b/>
          <w:szCs w:val="24"/>
        </w:rPr>
        <w:t xml:space="preserve">ΠΡΟΕΔΡΕΥΕΩΝ (Νικήτας Κακλαμάνης): </w:t>
      </w:r>
      <w:r>
        <w:rPr>
          <w:rFonts w:eastAsia="Times New Roman" w:cs="Times New Roman"/>
          <w:szCs w:val="24"/>
        </w:rPr>
        <w:t xml:space="preserve">Κύριε Υπουργέ, έχετε τον λόγο. </w:t>
      </w:r>
    </w:p>
    <w:p w14:paraId="7A3DB7FF" w14:textId="77777777" w:rsidR="0094778C" w:rsidRDefault="00CE49DA">
      <w:pPr>
        <w:spacing w:line="600" w:lineRule="auto"/>
        <w:ind w:firstLine="720"/>
        <w:jc w:val="both"/>
        <w:rPr>
          <w:rFonts w:eastAsia="Times New Roman" w:cs="Times New Roman"/>
          <w:szCs w:val="24"/>
        </w:rPr>
      </w:pPr>
      <w:r>
        <w:rPr>
          <w:rFonts w:eastAsia="Times New Roman" w:cs="Times New Roman"/>
          <w:b/>
          <w:szCs w:val="24"/>
        </w:rPr>
        <w:t xml:space="preserve">ΜΑΡΚΟΣ ΜΠΟΛΑΡΗΣ (Αναπληρωτής Υπουργός Αγροτικής Ανάπτυξης και Τροφίμων): </w:t>
      </w:r>
      <w:r>
        <w:rPr>
          <w:rFonts w:eastAsia="Times New Roman" w:cs="Times New Roman"/>
          <w:szCs w:val="24"/>
        </w:rPr>
        <w:t>Αντιλαμβάνομαι ότι όταν κάποιος «ανο</w:t>
      </w:r>
      <w:r>
        <w:rPr>
          <w:rFonts w:eastAsia="Times New Roman" w:cs="Times New Roman"/>
          <w:szCs w:val="24"/>
        </w:rPr>
        <w:t xml:space="preserve">ίγει» και φεύγει από το θέμα το οποίο συζητείται στον πολύ κρίσιμο μικρό χρόνο της ερώτησης, σημαίνει ότι δεν έχει πολλά επιχειρήματα για να εστιάσει. </w:t>
      </w:r>
    </w:p>
    <w:p w14:paraId="7A3DB800"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Επισημαίνω, λοιπόν, και πάλι ότι η οζώδης δερματοπάθεια είναι εξωτική νόσος, η οποία για πρώτη φορά πέρα</w:t>
      </w:r>
      <w:r>
        <w:rPr>
          <w:rFonts w:eastAsia="Times New Roman" w:cs="Times New Roman"/>
          <w:szCs w:val="24"/>
        </w:rPr>
        <w:t xml:space="preserve">σε στην Ευρώπη. Υπήρξε ζήτημα αναχαίτισης στην Τουρκία. Η ασθένεια πέρασε στη χώρα. </w:t>
      </w:r>
    </w:p>
    <w:p w14:paraId="7A3DB801" w14:textId="77777777" w:rsidR="0094778C" w:rsidRDefault="00CE49DA">
      <w:pPr>
        <w:spacing w:line="600" w:lineRule="auto"/>
        <w:ind w:firstLine="720"/>
        <w:jc w:val="both"/>
        <w:rPr>
          <w:rFonts w:eastAsia="Times New Roman"/>
          <w:szCs w:val="24"/>
        </w:rPr>
      </w:pPr>
      <w:r>
        <w:rPr>
          <w:rFonts w:eastAsia="Times New Roman"/>
          <w:szCs w:val="24"/>
        </w:rPr>
        <w:t xml:space="preserve">Υπάρχουν ζητήματα, τα οποία το Υπουργείο τα «τρέχει» </w:t>
      </w:r>
      <w:r>
        <w:rPr>
          <w:rFonts w:eastAsia="Times New Roman"/>
          <w:szCs w:val="24"/>
        </w:rPr>
        <w:t xml:space="preserve">αυτήν </w:t>
      </w:r>
      <w:r>
        <w:rPr>
          <w:rFonts w:eastAsia="Times New Roman"/>
          <w:szCs w:val="24"/>
        </w:rPr>
        <w:t>τη στιγμή, όπως η λειτουργία τούνελ ψεκασμού στον Έβρο και στις δύο πύλες εισόδου, η ενίσχυση της κτηνιατρικής υ</w:t>
      </w:r>
      <w:r>
        <w:rPr>
          <w:rFonts w:eastAsia="Times New Roman"/>
          <w:szCs w:val="24"/>
        </w:rPr>
        <w:t xml:space="preserve">πηρεσίας με δέκα κτηνιάτρους στον Έβρο, διότι, όπως σας είπα προηγουμένως, είναι η τρίτη ζωονόσος μέσα σε διάστημα πολύ λίγων ετών που έχει περάσει τον Έβρο. </w:t>
      </w:r>
    </w:p>
    <w:p w14:paraId="7A3DB802" w14:textId="77777777" w:rsidR="0094778C" w:rsidRDefault="00CE49DA">
      <w:pPr>
        <w:spacing w:line="600" w:lineRule="auto"/>
        <w:ind w:firstLine="720"/>
        <w:jc w:val="both"/>
        <w:rPr>
          <w:rFonts w:eastAsia="Times New Roman"/>
          <w:szCs w:val="24"/>
        </w:rPr>
      </w:pPr>
      <w:r>
        <w:rPr>
          <w:rFonts w:eastAsia="Times New Roman"/>
          <w:szCs w:val="24"/>
        </w:rPr>
        <w:t>Αντίστοιχη με το πρόβλημα το οποίο συζητούσαμε προηγουμένως εδώ, είναι και αυτή η υπόθεση των ζωο</w:t>
      </w:r>
      <w:r>
        <w:rPr>
          <w:rFonts w:eastAsia="Times New Roman"/>
          <w:szCs w:val="24"/>
        </w:rPr>
        <w:t>νόσων. Μην είστε εύκολοι στο να αποδίδετε ευθύνες στην Κυβέρνηση, όταν αυτή η ζωονόσος έχει περάσει όλη την Αφρική, όλη την Μέση Ανατολή, την Τουρκία και τώρα διάβηκε τον Έβρο. Η Κυβέρνηση τι μπορεί να κάνει; Να ξέρετε ότι γι’ αυτό το ζήτημα και το Υπουργε</w:t>
      </w:r>
      <w:r>
        <w:rPr>
          <w:rFonts w:eastAsia="Times New Roman"/>
          <w:szCs w:val="24"/>
        </w:rPr>
        <w:t xml:space="preserve">ίο ξεκίνησε διαδικασίες από τον Αύγουστο του 2014, με κοινές συσκέψεις και της Τουρκίας και της Βουλγαρίας και της Ελλάδας. </w:t>
      </w:r>
    </w:p>
    <w:p w14:paraId="7A3DB803" w14:textId="77777777" w:rsidR="0094778C" w:rsidRDefault="00CE49DA">
      <w:pPr>
        <w:spacing w:line="600" w:lineRule="auto"/>
        <w:ind w:firstLine="720"/>
        <w:jc w:val="both"/>
        <w:rPr>
          <w:rFonts w:eastAsia="Times New Roman"/>
          <w:szCs w:val="24"/>
        </w:rPr>
      </w:pPr>
      <w:r>
        <w:rPr>
          <w:rFonts w:eastAsia="Times New Roman"/>
          <w:szCs w:val="24"/>
        </w:rPr>
        <w:t>Υπάρχουν ζητήματα. Γιατί στο</w:t>
      </w:r>
      <w:r>
        <w:rPr>
          <w:rFonts w:eastAsia="Times New Roman"/>
          <w:szCs w:val="24"/>
        </w:rPr>
        <w:t>ν</w:t>
      </w:r>
      <w:r>
        <w:rPr>
          <w:rFonts w:eastAsia="Times New Roman"/>
          <w:szCs w:val="24"/>
        </w:rPr>
        <w:t xml:space="preserve"> Έβρο υπάρχει βόσκηση στο Δέλτα, στις εκβολές, σε έναν τόπο με πλούσια βλάστηση, ο οποίος προσφέρεται </w:t>
      </w:r>
      <w:r>
        <w:rPr>
          <w:rFonts w:eastAsia="Times New Roman"/>
          <w:szCs w:val="24"/>
        </w:rPr>
        <w:t>για την βόσκηση, αλλά είναι και εκτεθειμένος γιατί είναι υγροβιότοπος. Εάν δείτε το χάρτη της μετακίνησης της νόσου, θα δείτε ότι κινείται παραλιακά κι εκεί που έχουμε υγροβιοτόπους, που σημαίνει ότι υπήρχε θέμα με τα έντομα.</w:t>
      </w:r>
    </w:p>
    <w:p w14:paraId="7A3DB804" w14:textId="77777777" w:rsidR="0094778C" w:rsidRDefault="00CE49DA">
      <w:pPr>
        <w:spacing w:line="600" w:lineRule="auto"/>
        <w:ind w:firstLine="720"/>
        <w:jc w:val="both"/>
        <w:rPr>
          <w:rFonts w:eastAsia="Times New Roman"/>
          <w:szCs w:val="24"/>
        </w:rPr>
      </w:pPr>
      <w:r>
        <w:rPr>
          <w:rFonts w:eastAsia="Times New Roman"/>
          <w:szCs w:val="24"/>
        </w:rPr>
        <w:t>Θέλω να σας πω ότι τα χαρακτηρ</w:t>
      </w:r>
      <w:r>
        <w:rPr>
          <w:rFonts w:eastAsia="Times New Roman"/>
          <w:szCs w:val="24"/>
        </w:rPr>
        <w:t xml:space="preserve">ιστικά της μετάδοσης της νόσου έχουν εκπλήξει. Βρήκαν απροετοίμαστες τις υπηρεσίες και της Ευρωπαϊκής Ένωσης διότι δίναν άλλα χαρακτηριστικά. </w:t>
      </w:r>
    </w:p>
    <w:p w14:paraId="7A3DB805" w14:textId="77777777" w:rsidR="0094778C" w:rsidRDefault="00CE49DA">
      <w:pPr>
        <w:spacing w:line="600" w:lineRule="auto"/>
        <w:ind w:firstLine="720"/>
        <w:jc w:val="both"/>
        <w:rPr>
          <w:rFonts w:eastAsia="Times New Roman"/>
          <w:szCs w:val="24"/>
        </w:rPr>
      </w:pPr>
      <w:r>
        <w:rPr>
          <w:rFonts w:eastAsia="Times New Roman"/>
          <w:szCs w:val="24"/>
        </w:rPr>
        <w:t xml:space="preserve">Για το Υπουργείο, λοιπόν, εκτός από το γεγονός ότι έχουμε ενισχύσει την </w:t>
      </w:r>
      <w:r>
        <w:rPr>
          <w:rFonts w:eastAsia="Times New Roman"/>
          <w:szCs w:val="24"/>
        </w:rPr>
        <w:t>κ</w:t>
      </w:r>
      <w:r>
        <w:rPr>
          <w:rFonts w:eastAsia="Times New Roman"/>
          <w:szCs w:val="24"/>
        </w:rPr>
        <w:t xml:space="preserve">οινή </w:t>
      </w:r>
      <w:r>
        <w:rPr>
          <w:rFonts w:eastAsia="Times New Roman"/>
          <w:szCs w:val="24"/>
        </w:rPr>
        <w:t>υ</w:t>
      </w:r>
      <w:r>
        <w:rPr>
          <w:rFonts w:eastAsia="Times New Roman"/>
          <w:szCs w:val="24"/>
        </w:rPr>
        <w:t xml:space="preserve">πουργική </w:t>
      </w:r>
      <w:r>
        <w:rPr>
          <w:rFonts w:eastAsia="Times New Roman"/>
          <w:szCs w:val="24"/>
        </w:rPr>
        <w:t>α</w:t>
      </w:r>
      <w:r>
        <w:rPr>
          <w:rFonts w:eastAsia="Times New Roman"/>
          <w:szCs w:val="24"/>
        </w:rPr>
        <w:t>πόφαση για την αποζημίωσ</w:t>
      </w:r>
      <w:r>
        <w:rPr>
          <w:rFonts w:eastAsia="Times New Roman"/>
          <w:szCs w:val="24"/>
        </w:rPr>
        <w:t>η των κτηνοτρόφων και αποκατάσταση του ζωικού κεφαλαίου με 3 εκατομμύρια, σας είπα ότι το ζήτημα ανάγεται στο επίπεδο της Ευρωπαϊκής Ένωσης. Γιατί, δεν είναι δυνατόν ο Έβρος ή η ανατολική πλευρά της χώρας κάθε φορά να υφίστανται τις τεράστιες συνέπειες και</w:t>
      </w:r>
      <w:r>
        <w:rPr>
          <w:rFonts w:eastAsia="Times New Roman"/>
          <w:szCs w:val="24"/>
        </w:rPr>
        <w:t xml:space="preserve"> αυτές τις συνέπειες να καλείται να τις πληρώσει και να τις επωμιστεί μόνο η χώρα. </w:t>
      </w:r>
    </w:p>
    <w:p w14:paraId="7A3DB806" w14:textId="77777777" w:rsidR="0094778C" w:rsidRDefault="00CE49DA">
      <w:pPr>
        <w:spacing w:line="600" w:lineRule="auto"/>
        <w:ind w:firstLine="720"/>
        <w:jc w:val="both"/>
        <w:rPr>
          <w:rFonts w:eastAsia="Times New Roman"/>
          <w:szCs w:val="24"/>
        </w:rPr>
      </w:pPr>
      <w:r>
        <w:rPr>
          <w:rFonts w:eastAsia="Times New Roman"/>
          <w:szCs w:val="24"/>
        </w:rPr>
        <w:t xml:space="preserve">Όσον αφορά τα εμβόλια, υπήρχε ζήτημα, διότι όταν χρειάστηκε ο πρώτος άμεσος εμβολιασμός, είχαμε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Πράγματι, υπήρξε συνεισφορά ιδιωτών για την παραγγελία των</w:t>
      </w:r>
      <w:r>
        <w:rPr>
          <w:rFonts w:eastAsia="Times New Roman"/>
          <w:szCs w:val="24"/>
        </w:rPr>
        <w:t xml:space="preserve"> εμβολίων, τα οποία, όμως, όλα θα επιστραφούν από το Υπουργείο σε όλους όσοι, είτε συνεταιρισμοί είτε κτηνοτρόφοι, συνεισέφεραν στην αντιμετώπιση των πρώτων εμβολίων. Στη συνέχεια το Υπουργείο έχει κάνει διαγωνισμούς και γίνεται κανονικά η προμήθεια από τη</w:t>
      </w:r>
      <w:r>
        <w:rPr>
          <w:rFonts w:eastAsia="Times New Roman"/>
          <w:szCs w:val="24"/>
        </w:rPr>
        <w:t xml:space="preserve"> Νότια Αφρική για την αντιμετώπιση του συνόλου των εμβολίων. Και υπ’ όψιν ότι για να μπορέσουμε να έχουμε σωστή αντιμετώπιση, αυτά τα εμβόλια πρέπει να επαναληφθούν και του χρόνου. </w:t>
      </w:r>
    </w:p>
    <w:p w14:paraId="7A3DB807" w14:textId="77777777" w:rsidR="0094778C" w:rsidRDefault="00CE49DA">
      <w:pPr>
        <w:spacing w:line="600" w:lineRule="auto"/>
        <w:ind w:firstLine="720"/>
        <w:jc w:val="both"/>
        <w:rPr>
          <w:rFonts w:eastAsia="Times New Roman"/>
          <w:szCs w:val="24"/>
        </w:rPr>
      </w:pPr>
      <w:r>
        <w:rPr>
          <w:rFonts w:eastAsia="Times New Roman"/>
          <w:szCs w:val="24"/>
        </w:rPr>
        <w:t xml:space="preserve">Κλείνοντας, σας λέω ότι υπάρχει ένα ζήτημα, το οποίο ελέγχει το Υπουργείο </w:t>
      </w:r>
      <w:r>
        <w:rPr>
          <w:rFonts w:eastAsia="Times New Roman"/>
          <w:szCs w:val="24"/>
        </w:rPr>
        <w:t xml:space="preserve">και υπάρχουν συνέργειες με την Περιφέρεια Ανατολικής Μακεδονίας και Θράκης, για τους ψεκασμούς, για να δούμε την αποτελεσματικότητα της καταπολέμησης. Γιατί, αποδεικνύεται ότι η μετάδοση της νόσου γίνεται κατά κύριο λόγο., με έντομα. </w:t>
      </w:r>
    </w:p>
    <w:p w14:paraId="7A3DB808" w14:textId="77777777" w:rsidR="0094778C" w:rsidRDefault="00CE49DA">
      <w:pPr>
        <w:spacing w:line="600" w:lineRule="auto"/>
        <w:ind w:firstLine="720"/>
        <w:jc w:val="both"/>
        <w:rPr>
          <w:rFonts w:eastAsia="Times New Roman"/>
          <w:szCs w:val="24"/>
        </w:rPr>
      </w:pPr>
      <w:r>
        <w:rPr>
          <w:rFonts w:eastAsia="Times New Roman"/>
          <w:szCs w:val="24"/>
        </w:rPr>
        <w:t>Σε αυτό, λοιπόν, το π</w:t>
      </w:r>
      <w:r>
        <w:rPr>
          <w:rFonts w:eastAsia="Times New Roman"/>
          <w:szCs w:val="24"/>
        </w:rPr>
        <w:t>λαίσιο, οι κτηνοτρόφοι στον Έβρο ξέρουν οι ίδιοι πάρα πολύ καλά και από τις παρεμβάσεις των υπηρεσιών και από τις συνεχείς επισκέψεις των κτηνιάτρων και τις συνέργειες οι οποίες υπήρξαν και πριν και μετά την εκδήλωση της νόσου ότι το Υπουργείο έκανε ό,τι έ</w:t>
      </w:r>
      <w:r>
        <w:rPr>
          <w:rFonts w:eastAsia="Times New Roman"/>
          <w:szCs w:val="24"/>
        </w:rPr>
        <w:t xml:space="preserve">πρεπε. </w:t>
      </w:r>
    </w:p>
    <w:p w14:paraId="7A3DB809" w14:textId="77777777" w:rsidR="0094778C" w:rsidRDefault="00CE49DA">
      <w:pPr>
        <w:spacing w:line="600" w:lineRule="auto"/>
        <w:ind w:firstLine="720"/>
        <w:jc w:val="both"/>
        <w:rPr>
          <w:rFonts w:eastAsia="Times New Roman"/>
          <w:szCs w:val="24"/>
        </w:rPr>
      </w:pPr>
      <w:r>
        <w:rPr>
          <w:rFonts w:eastAsia="Times New Roman"/>
          <w:szCs w:val="24"/>
        </w:rPr>
        <w:t xml:space="preserve">Να σημειώσω ότι οι αρχικές οδηγίες της Ευρωπαϊκής Ένωσης για το γάλα, μετά από την τήρηση, αυστηρά, του πρωτοκόλλου, έχουν αρθεί -το γνωρίζουν πάρα πολύ καλά αυτό οι κτηνοτρόφοι οι οποίοι είναι γαλακτοπαραγωγοί- για να μπορεί να γίνει η διακίνηση. </w:t>
      </w:r>
      <w:r>
        <w:rPr>
          <w:rFonts w:eastAsia="Times New Roman"/>
          <w:szCs w:val="24"/>
        </w:rPr>
        <w:t xml:space="preserve">Έγινε απόλυτα αυστηρή τήρηση του πρωτοκόλλου, έτσι ώστε να διαφυλαχθεί το μεγαλύτερο δυνατό ποσοστό της κτηνοτροφίας. </w:t>
      </w:r>
    </w:p>
    <w:p w14:paraId="7A3DB80A" w14:textId="77777777" w:rsidR="0094778C" w:rsidRDefault="00CE49DA">
      <w:pPr>
        <w:spacing w:line="600" w:lineRule="auto"/>
        <w:ind w:firstLine="720"/>
        <w:jc w:val="both"/>
        <w:rPr>
          <w:rFonts w:eastAsia="Times New Roman"/>
          <w:szCs w:val="24"/>
        </w:rPr>
      </w:pPr>
      <w:r>
        <w:rPr>
          <w:rFonts w:eastAsia="Times New Roman"/>
          <w:szCs w:val="24"/>
        </w:rPr>
        <w:t>Κλείνοντας, εστιάζω στο ότι η κτηνοτροφία στον Έβρο, η κτηνοτροφία στη Θράκη, είναι συνώνυμη με την παρουσία εκεί των ανθρώπων, των ακριτ</w:t>
      </w:r>
      <w:r>
        <w:rPr>
          <w:rFonts w:eastAsia="Times New Roman"/>
          <w:szCs w:val="24"/>
        </w:rPr>
        <w:t>ών που είναι στις περιοχές αυτές, είναι συνώνυμη με την ανάπτυξη, είναι συνώνυμη με τον πρωτογενή τομέα και γι’ αυτό υπάρχει εργώδης, καθημερινή προσπάθεια να στηριχθούν.</w:t>
      </w:r>
    </w:p>
    <w:p w14:paraId="7A3DB80B" w14:textId="77777777" w:rsidR="0094778C" w:rsidRDefault="00CE49DA">
      <w:pPr>
        <w:spacing w:line="600" w:lineRule="auto"/>
        <w:ind w:firstLine="720"/>
        <w:jc w:val="both"/>
        <w:rPr>
          <w:rFonts w:eastAsia="Times New Roman"/>
          <w:szCs w:val="24"/>
        </w:rPr>
      </w:pPr>
      <w:r>
        <w:rPr>
          <w:rFonts w:eastAsia="Times New Roman"/>
          <w:szCs w:val="24"/>
        </w:rPr>
        <w:t xml:space="preserve">Ευχαριστώ.       </w:t>
      </w:r>
    </w:p>
    <w:p w14:paraId="7A3DB80C" w14:textId="77777777" w:rsidR="0094778C" w:rsidRDefault="00CE49DA">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Πριν δώσω τον λόγο στον συνάδελφο, κ. Καραγιαννίδη, να ανακοινώσω στο Σώμα ότι από τα άνω δυτικά θεωρεία παρακολουθούν τη συνεδρίαση, αφού ξεναγήθηκαν στην έκθεση της </w:t>
      </w:r>
      <w:r>
        <w:rPr>
          <w:rFonts w:eastAsia="Times New Roman"/>
          <w:szCs w:val="24"/>
        </w:rPr>
        <w:t xml:space="preserve">αίθουσας </w:t>
      </w:r>
      <w:r>
        <w:rPr>
          <w:rFonts w:eastAsia="Times New Roman"/>
          <w:szCs w:val="24"/>
        </w:rPr>
        <w:t>«ΕΛΕΥΘΕΡΙΟΣ ΒΕΝΙΖΕΛΟΣ» και ενημερώθηκαν για την ιστορία του κτηρίου και τον τρό</w:t>
      </w:r>
      <w:r>
        <w:rPr>
          <w:rFonts w:eastAsia="Times New Roman"/>
          <w:szCs w:val="24"/>
        </w:rPr>
        <w:t xml:space="preserve">πο οργάνωσης και λειτουργίας της Βουλής, είκοσι μαθητές και μαθήτριες και δύο εκπαιδευτικοί από το 2ο Δημοτικό Σχολείο Μελισσίων. </w:t>
      </w:r>
    </w:p>
    <w:p w14:paraId="7A3DB80D" w14:textId="77777777" w:rsidR="0094778C" w:rsidRDefault="00CE49DA">
      <w:pPr>
        <w:spacing w:line="600" w:lineRule="auto"/>
        <w:ind w:firstLine="720"/>
        <w:jc w:val="both"/>
        <w:rPr>
          <w:rFonts w:eastAsia="Times New Roman"/>
          <w:szCs w:val="24"/>
        </w:rPr>
      </w:pPr>
      <w:r>
        <w:rPr>
          <w:rFonts w:eastAsia="Times New Roman"/>
          <w:szCs w:val="24"/>
        </w:rPr>
        <w:t>Η Βουλή τούς καλωσορίζει.</w:t>
      </w:r>
    </w:p>
    <w:p w14:paraId="7A3DB80E" w14:textId="77777777" w:rsidR="0094778C" w:rsidRDefault="00CE49DA">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7A3DB80F" w14:textId="77777777" w:rsidR="0094778C" w:rsidRDefault="00CE49DA">
      <w:pPr>
        <w:spacing w:line="600" w:lineRule="auto"/>
        <w:ind w:firstLine="720"/>
        <w:jc w:val="both"/>
        <w:rPr>
          <w:rFonts w:eastAsia="Times New Roman"/>
          <w:szCs w:val="24"/>
        </w:rPr>
      </w:pPr>
      <w:r>
        <w:rPr>
          <w:rFonts w:eastAsia="Times New Roman"/>
          <w:szCs w:val="24"/>
        </w:rPr>
        <w:t xml:space="preserve">Ακολουθεί η </w:t>
      </w:r>
      <w:r>
        <w:rPr>
          <w:rFonts w:eastAsia="Times New Roman"/>
          <w:szCs w:val="24"/>
        </w:rPr>
        <w:t xml:space="preserve">δεύτερη με </w:t>
      </w:r>
      <w:r>
        <w:rPr>
          <w:rFonts w:eastAsia="Times New Roman"/>
          <w:szCs w:val="24"/>
        </w:rPr>
        <w:t>αριθμό 46/27</w:t>
      </w:r>
      <w:r>
        <w:rPr>
          <w:rFonts w:eastAsia="Times New Roman"/>
          <w:szCs w:val="24"/>
        </w:rPr>
        <w:t>-</w:t>
      </w:r>
      <w:r>
        <w:rPr>
          <w:rFonts w:eastAsia="Times New Roman"/>
          <w:szCs w:val="24"/>
        </w:rPr>
        <w:t>10</w:t>
      </w:r>
      <w:r>
        <w:rPr>
          <w:rFonts w:eastAsia="Times New Roman"/>
          <w:szCs w:val="24"/>
        </w:rPr>
        <w:t>-</w:t>
      </w:r>
      <w:r>
        <w:rPr>
          <w:rFonts w:eastAsia="Times New Roman"/>
          <w:szCs w:val="24"/>
        </w:rPr>
        <w:t>2015 επίκα</w:t>
      </w:r>
      <w:r>
        <w:rPr>
          <w:rFonts w:eastAsia="Times New Roman"/>
          <w:szCs w:val="24"/>
        </w:rPr>
        <w:t xml:space="preserve">ιρη ερώτηση </w:t>
      </w:r>
      <w:r>
        <w:rPr>
          <w:rFonts w:eastAsia="Times New Roman"/>
          <w:szCs w:val="24"/>
        </w:rPr>
        <w:t xml:space="preserve">πρώτου κύκλου </w:t>
      </w:r>
      <w:r>
        <w:rPr>
          <w:rFonts w:eastAsia="Times New Roman"/>
          <w:szCs w:val="24"/>
        </w:rPr>
        <w:t>του Βουλευτή Δράμας του ΣΥΡΙΖΑ κ. Χρήστου Καραγιαννίδη προς τον Υπουργό Περιβάλλοντος και Ενέργειας</w:t>
      </w:r>
      <w:r>
        <w:rPr>
          <w:rFonts w:eastAsia="Times New Roman"/>
          <w:szCs w:val="24"/>
        </w:rPr>
        <w:t>,</w:t>
      </w:r>
      <w:r>
        <w:rPr>
          <w:rFonts w:eastAsia="Times New Roman"/>
          <w:szCs w:val="24"/>
        </w:rPr>
        <w:t xml:space="preserve"> σχετικά με τη λειτουργία των φορέων διαχείρισης προστατευόμενων περιοχών.</w:t>
      </w:r>
    </w:p>
    <w:p w14:paraId="7A3DB810" w14:textId="77777777" w:rsidR="0094778C" w:rsidRDefault="00CE49DA">
      <w:pPr>
        <w:spacing w:line="600" w:lineRule="auto"/>
        <w:ind w:firstLine="720"/>
        <w:jc w:val="both"/>
        <w:rPr>
          <w:rFonts w:eastAsia="Times New Roman"/>
          <w:szCs w:val="24"/>
        </w:rPr>
      </w:pPr>
      <w:r>
        <w:rPr>
          <w:rFonts w:eastAsia="Times New Roman"/>
          <w:szCs w:val="24"/>
        </w:rPr>
        <w:t xml:space="preserve">Ορίστε, κύριε Καραγιαννίδη, έχετε τον λόγο. </w:t>
      </w:r>
    </w:p>
    <w:p w14:paraId="7A3DB811" w14:textId="77777777" w:rsidR="0094778C" w:rsidRDefault="00CE49DA">
      <w:pPr>
        <w:spacing w:line="600" w:lineRule="auto"/>
        <w:ind w:firstLine="720"/>
        <w:jc w:val="both"/>
        <w:rPr>
          <w:rFonts w:eastAsia="Times New Roman"/>
          <w:szCs w:val="24"/>
        </w:rPr>
      </w:pPr>
      <w:r>
        <w:rPr>
          <w:rFonts w:eastAsia="Times New Roman"/>
          <w:b/>
          <w:szCs w:val="24"/>
        </w:rPr>
        <w:t xml:space="preserve">ΧΡΗΣΤΟΣ </w:t>
      </w:r>
      <w:r>
        <w:rPr>
          <w:rFonts w:eastAsia="Times New Roman"/>
          <w:b/>
          <w:szCs w:val="24"/>
        </w:rPr>
        <w:t>ΚΑΡΑΓΙΑΝΝΙΔΗΣ:</w:t>
      </w:r>
      <w:r>
        <w:rPr>
          <w:rFonts w:eastAsia="Times New Roman"/>
          <w:szCs w:val="24"/>
        </w:rPr>
        <w:t xml:space="preserve"> Ευχαριστώ, κύριε Πρόεδρε.</w:t>
      </w:r>
    </w:p>
    <w:p w14:paraId="7A3DB812" w14:textId="77777777" w:rsidR="0094778C" w:rsidRDefault="00CE49DA">
      <w:pPr>
        <w:spacing w:line="600" w:lineRule="auto"/>
        <w:ind w:firstLine="720"/>
        <w:jc w:val="both"/>
        <w:rPr>
          <w:rFonts w:eastAsia="Times New Roman"/>
          <w:szCs w:val="24"/>
        </w:rPr>
      </w:pPr>
      <w:r>
        <w:rPr>
          <w:rFonts w:eastAsia="Times New Roman"/>
          <w:szCs w:val="24"/>
        </w:rPr>
        <w:t>Κύριε Υπουργέ, οι φορείς διαχείρισης προστατευμένων περιοχών είναι μια πονεμένη ιστορία. Από το 2007 που ξεκίνησε η λειτουργία τους, είναι το μοναδικό σχήμα διοίκησης και διαχείρισης προστατευόμενων περιοχών και μάλ</w:t>
      </w:r>
      <w:r>
        <w:rPr>
          <w:rFonts w:eastAsia="Times New Roman"/>
          <w:szCs w:val="24"/>
        </w:rPr>
        <w:t>ιστα όχι όλων των περιοχών στη χώρα αλλά περίπου στο 30%.</w:t>
      </w:r>
    </w:p>
    <w:p w14:paraId="7A3DB813" w14:textId="77777777" w:rsidR="0094778C" w:rsidRDefault="00CE49DA">
      <w:pPr>
        <w:spacing w:line="600" w:lineRule="auto"/>
        <w:ind w:firstLine="720"/>
        <w:jc w:val="both"/>
        <w:rPr>
          <w:rFonts w:eastAsia="Times New Roman"/>
          <w:szCs w:val="24"/>
        </w:rPr>
      </w:pPr>
      <w:r>
        <w:rPr>
          <w:rFonts w:eastAsia="Times New Roman"/>
          <w:szCs w:val="24"/>
        </w:rPr>
        <w:t xml:space="preserve">Έχουμε δύο πρωτοτυπίες στη συγκεκριμένη περίπτωση. Η μία πρωτοτυπία είναι ότι αυτοί οι φορείς διαχείρισης, ακόμα και σήμερα και μέχρι </w:t>
      </w:r>
      <w:r>
        <w:rPr>
          <w:rFonts w:eastAsia="Times New Roman"/>
          <w:szCs w:val="24"/>
        </w:rPr>
        <w:t xml:space="preserve">την 31 Δεκεμβρίου </w:t>
      </w:r>
      <w:r>
        <w:rPr>
          <w:rFonts w:eastAsia="Times New Roman"/>
          <w:szCs w:val="24"/>
        </w:rPr>
        <w:t>που τελειώνει το πρόγραμμα, χρηματοδοτούνται α</w:t>
      </w:r>
      <w:r>
        <w:rPr>
          <w:rFonts w:eastAsia="Times New Roman"/>
          <w:szCs w:val="24"/>
        </w:rPr>
        <w:t xml:space="preserve">πό ευρωπαϊκά χρήματα. Και αυτό είναι παγκόσμια πρωτοτυπία, δηλαδή μία χώρα να μη δίνει ούτε ένα ευρώ για τις προστατευόμενες περιοχές. Έρχεται βέβαια από το παρελθόν, δεν είναι ζήτημα της τωρινής Κυβέρνησης, αλλά δείχνει και μια πολιτική βούληση που είχαν </w:t>
      </w:r>
      <w:r>
        <w:rPr>
          <w:rFonts w:eastAsia="Times New Roman"/>
          <w:szCs w:val="24"/>
        </w:rPr>
        <w:t xml:space="preserve">οι προηγούμενες κυβερνήσεις να μην ασχοληθούν καθόλου με τις προστατευόμενες περιοχές. </w:t>
      </w:r>
    </w:p>
    <w:p w14:paraId="7A3DB814" w14:textId="77777777" w:rsidR="0094778C" w:rsidRDefault="00CE49DA">
      <w:pPr>
        <w:spacing w:line="600" w:lineRule="auto"/>
        <w:ind w:firstLine="720"/>
        <w:jc w:val="both"/>
        <w:rPr>
          <w:rFonts w:eastAsia="Times New Roman"/>
          <w:szCs w:val="24"/>
        </w:rPr>
      </w:pPr>
      <w:r>
        <w:rPr>
          <w:rFonts w:eastAsia="Times New Roman"/>
          <w:szCs w:val="24"/>
        </w:rPr>
        <w:t>Η δεύτερη παγκόσμια πρωτοτυπία είναι ότι οι εργαζόμενοι, το επιστημονικό προσωπικό σε αυτούς τους φορείς διαχείρισης, είναι εργαζόμενοι ορισμένου χρόνου. Οχτώ χρόνια ερ</w:t>
      </w:r>
      <w:r>
        <w:rPr>
          <w:rFonts w:eastAsia="Times New Roman"/>
          <w:szCs w:val="24"/>
        </w:rPr>
        <w:t xml:space="preserve">γαζόμενοι και είναι εργαζόμενοι ορισμένου χρόνου. Ίσως γιατί ποτέ οι προηγούμενες κυβερνήσεις δεν είχαν βούληση να έχουν ένα μόνιμο επιστημονικό προσωπικό που θα έχει και την τεχνογνωσία και την εμπειρία για να λειτουργήσουν αυτοί οι φορείς διαχείρισης. </w:t>
      </w:r>
    </w:p>
    <w:p w14:paraId="7A3DB815" w14:textId="77777777" w:rsidR="0094778C" w:rsidRDefault="00CE49DA">
      <w:pPr>
        <w:spacing w:line="600" w:lineRule="auto"/>
        <w:ind w:firstLine="720"/>
        <w:jc w:val="both"/>
        <w:rPr>
          <w:rFonts w:eastAsia="Times New Roman"/>
          <w:szCs w:val="24"/>
        </w:rPr>
      </w:pPr>
      <w:r>
        <w:rPr>
          <w:rFonts w:eastAsia="Times New Roman"/>
          <w:szCs w:val="24"/>
        </w:rPr>
        <w:t>Κ</w:t>
      </w:r>
      <w:r>
        <w:rPr>
          <w:rFonts w:eastAsia="Times New Roman"/>
          <w:szCs w:val="24"/>
        </w:rPr>
        <w:t>αι φθάνουμε, όμως, στο σήμερα. Στις 31 Δεκεμβρίου λήγει πλέον αυτό το πρόγραμμα και στις 31 Δεκεμβρίου σταματάει και η ευρωπαϊκή χρηματοδότηση. Γνωρίζω ότι στο νομοσχέδιο που συζητείται τώρα στις συναρμόδιες επιτροπές υπάρχει ένα συγκεκριμένο άρθρο, που δί</w:t>
      </w:r>
      <w:r>
        <w:rPr>
          <w:rFonts w:eastAsia="Times New Roman"/>
          <w:szCs w:val="24"/>
        </w:rPr>
        <w:t>νει παράταση για τη λειτουργία των φορέων διαχείρισης μέχρι τις 31</w:t>
      </w:r>
      <w:r>
        <w:rPr>
          <w:rFonts w:eastAsia="Times New Roman"/>
          <w:szCs w:val="24"/>
        </w:rPr>
        <w:t>-</w:t>
      </w:r>
      <w:r>
        <w:rPr>
          <w:rFonts w:eastAsia="Times New Roman"/>
          <w:szCs w:val="24"/>
        </w:rPr>
        <w:t>12</w:t>
      </w:r>
      <w:r>
        <w:rPr>
          <w:rFonts w:eastAsia="Times New Roman"/>
          <w:szCs w:val="24"/>
        </w:rPr>
        <w:t>-</w:t>
      </w:r>
      <w:r>
        <w:rPr>
          <w:rFonts w:eastAsia="Times New Roman"/>
          <w:szCs w:val="24"/>
        </w:rPr>
        <w:t xml:space="preserve">2016. </w:t>
      </w:r>
    </w:p>
    <w:p w14:paraId="7A3DB816" w14:textId="77777777" w:rsidR="0094778C" w:rsidRDefault="00CE49DA">
      <w:pPr>
        <w:spacing w:line="600" w:lineRule="auto"/>
        <w:ind w:firstLine="720"/>
        <w:jc w:val="both"/>
        <w:rPr>
          <w:rFonts w:eastAsia="Times New Roman"/>
          <w:szCs w:val="24"/>
        </w:rPr>
      </w:pPr>
      <w:r>
        <w:rPr>
          <w:rFonts w:eastAsia="Times New Roman"/>
          <w:szCs w:val="24"/>
        </w:rPr>
        <w:t>Τούτο, όμως, δεν φτάνει, γιατί δεν έχει γραφτεί το κόστος που χρειάζονται αυτοί οι φορείς διαχείρισης, που είναι περί τα 8,5 εκατομμύρια και είναι ανελαστικά έξοδα μισθοδοσίας. Κα</w:t>
      </w:r>
      <w:r>
        <w:rPr>
          <w:rFonts w:eastAsia="Times New Roman"/>
          <w:szCs w:val="24"/>
        </w:rPr>
        <w:t>ι εάν προσθέσουμε και τα λειτουργικά έξοδα φθάνουν περίπου τα 10 εκατομμύρια. Και πρέπει να γνωρίζουμε τι θα γίνει με αυτό.</w:t>
      </w:r>
    </w:p>
    <w:p w14:paraId="7A3DB817" w14:textId="77777777" w:rsidR="0094778C" w:rsidRDefault="00CE49DA">
      <w:pPr>
        <w:spacing w:line="600" w:lineRule="auto"/>
        <w:ind w:firstLine="720"/>
        <w:jc w:val="both"/>
        <w:rPr>
          <w:rFonts w:eastAsia="Times New Roman"/>
          <w:szCs w:val="24"/>
        </w:rPr>
      </w:pPr>
      <w:r>
        <w:rPr>
          <w:rFonts w:eastAsia="Times New Roman"/>
          <w:szCs w:val="24"/>
        </w:rPr>
        <w:t>Επίσης, να πω ότι στο παρελθόν, το 2014 υπήρξε κοινός τόπος, ομόφωνα συμφωνημένος για το πώς θα λειτουργήσουν αυτοί οι φορείς διαχεί</w:t>
      </w:r>
      <w:r>
        <w:rPr>
          <w:rFonts w:eastAsia="Times New Roman"/>
          <w:szCs w:val="24"/>
        </w:rPr>
        <w:t xml:space="preserve">ρισης μετά από έναν εθνικό διάλογο που πολύ αργοπορημένα έκανε η προ-προηγούμενη κυβέρνηση. Και πρέπει να ξέρουμε και τι θα γίνει και με αυτό το νομοσχέδιο των συγχωνεύσεων και καταργήσεων των φορέων διαχείρισης, το οποίο όχι μόνο ήταν μη λειτουργικό -και </w:t>
      </w:r>
      <w:r>
        <w:rPr>
          <w:rFonts w:eastAsia="Times New Roman"/>
          <w:szCs w:val="24"/>
        </w:rPr>
        <w:t>γι’ αυτό ποτέ δεν ίσχυσε- αλλά δεν έδινε και καμμία προοπτική στους φορείς διαχείρισης.</w:t>
      </w:r>
    </w:p>
    <w:p w14:paraId="7A3DB818" w14:textId="77777777" w:rsidR="0094778C" w:rsidRDefault="00CE49DA">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Τον λόγο έχει ο κύριος Υπουργός.</w:t>
      </w:r>
    </w:p>
    <w:p w14:paraId="7A3DB819" w14:textId="77777777" w:rsidR="0094778C" w:rsidRDefault="00CE49DA">
      <w:pPr>
        <w:spacing w:line="600" w:lineRule="auto"/>
        <w:ind w:firstLine="720"/>
        <w:jc w:val="both"/>
        <w:rPr>
          <w:rFonts w:eastAsia="Times New Roman"/>
          <w:szCs w:val="24"/>
        </w:rPr>
      </w:pPr>
      <w:r>
        <w:rPr>
          <w:rFonts w:eastAsia="Times New Roman"/>
          <w:b/>
          <w:szCs w:val="24"/>
        </w:rPr>
        <w:t>ΙΩΑΝΝΗΣ ΤΣΙΡΩΝΗΣ (Αναπληρωτής Υπουργός Περιβάλλοντος και Ενέργειας):</w:t>
      </w:r>
      <w:r>
        <w:rPr>
          <w:rFonts w:eastAsia="Times New Roman"/>
          <w:szCs w:val="24"/>
        </w:rPr>
        <w:t xml:space="preserve"> Κύριε Βουλευτά, θίγετε ένα ζήτημα</w:t>
      </w:r>
      <w:r>
        <w:rPr>
          <w:rFonts w:eastAsia="Times New Roman"/>
          <w:szCs w:val="24"/>
        </w:rPr>
        <w:t xml:space="preserve"> καυτό. Η Ελλάδα, μία χώρα που το φυσικό της κεφάλαιο είναι μείζον για την οικονομική της ανάπτυξη, είναι πράγματι η μόνη χώρα στην οποία ουδέποτε δόθηκε έστω και ένα ευρώ ακριβώς γι’ αυτό το φυσικό κεφάλαιο. Είμαστε μια χώρα ίσως με την υψηλότερη βιοποικι</w:t>
      </w:r>
      <w:r>
        <w:rPr>
          <w:rFonts w:eastAsia="Times New Roman"/>
          <w:szCs w:val="24"/>
        </w:rPr>
        <w:t xml:space="preserve">λότητα στην Ευρωπαϊκή Ένωση και δεν δώσαμε ούτε </w:t>
      </w:r>
      <w:r>
        <w:rPr>
          <w:rFonts w:eastAsia="Times New Roman"/>
          <w:szCs w:val="24"/>
        </w:rPr>
        <w:t xml:space="preserve">1 </w:t>
      </w:r>
      <w:r>
        <w:rPr>
          <w:rFonts w:eastAsia="Times New Roman"/>
          <w:szCs w:val="24"/>
        </w:rPr>
        <w:t>ευρώ γι’ αυτή</w:t>
      </w:r>
      <w:r>
        <w:rPr>
          <w:rFonts w:eastAsia="Times New Roman"/>
          <w:szCs w:val="24"/>
        </w:rPr>
        <w:t>ν</w:t>
      </w:r>
      <w:r>
        <w:rPr>
          <w:rFonts w:eastAsia="Times New Roman"/>
          <w:szCs w:val="24"/>
        </w:rPr>
        <w:t xml:space="preserve"> τη βιοποικιλότητα. Και θυμίζω τη ρήση του Επίτροπου κ. Βέλα, ο οποίος είπε ότι η προστασία της βιοποικιλότητας δεν είναι κόστος, είναι επένδυση. Και αυτή τη ρήση έπρεπε να την τηρούμε στην Ελ</w:t>
      </w:r>
      <w:r>
        <w:rPr>
          <w:rFonts w:eastAsia="Times New Roman"/>
          <w:szCs w:val="24"/>
        </w:rPr>
        <w:t>λάδα. Ποτέ δεν τηρήθηκε δυστυχώς.</w:t>
      </w:r>
    </w:p>
    <w:p w14:paraId="7A3DB81A" w14:textId="77777777" w:rsidR="0094778C" w:rsidRDefault="00CE49DA">
      <w:pPr>
        <w:spacing w:line="600" w:lineRule="auto"/>
        <w:ind w:firstLine="720"/>
        <w:jc w:val="both"/>
        <w:rPr>
          <w:rFonts w:eastAsia="Times New Roman"/>
          <w:szCs w:val="24"/>
        </w:rPr>
      </w:pPr>
      <w:r>
        <w:rPr>
          <w:rFonts w:eastAsia="Times New Roman"/>
          <w:szCs w:val="24"/>
        </w:rPr>
        <w:t>Πραγματικά είμαστε μία χώρα που έχουμε την πρωτοτυπία να έχουμε είκοσι οκτώ φορείς, οι οποίοι δεν καλύπτουν ούτε το 30% των προστατευόμενων περιοχών και δεν έχουμε κάνει τίποτα όχι μόνο για να τους συντηρήσουμε αλλά τουλάχ</w:t>
      </w:r>
      <w:r>
        <w:rPr>
          <w:rFonts w:eastAsia="Times New Roman"/>
          <w:szCs w:val="24"/>
        </w:rPr>
        <w:t>ιστον να τους εξοπλίσουμε.</w:t>
      </w:r>
    </w:p>
    <w:p w14:paraId="7A3DB81B" w14:textId="77777777" w:rsidR="0094778C" w:rsidRDefault="00CE49DA">
      <w:pPr>
        <w:spacing w:line="600" w:lineRule="auto"/>
        <w:ind w:firstLine="720"/>
        <w:jc w:val="both"/>
        <w:rPr>
          <w:rFonts w:eastAsia="Times New Roman"/>
          <w:szCs w:val="24"/>
        </w:rPr>
      </w:pPr>
      <w:r>
        <w:rPr>
          <w:rFonts w:eastAsia="Times New Roman"/>
          <w:szCs w:val="24"/>
        </w:rPr>
        <w:t>Πράγματι αυτοί οι άνθρωποι, διαλειμματικά μάλιστα, με τεράστιες καθυστερήσεις, πληρώνονταν από τα ΕΣΠΑ. Πολλές φορές βρέθηκαν και χωρίς πληρωμή ή άργησαν ή και κάποιοι αναγκάστηκαν και έφυγαν, επειδή δεν μπόρεσαν να πληρωθούν και</w:t>
      </w:r>
      <w:r>
        <w:rPr>
          <w:rFonts w:eastAsia="Times New Roman"/>
          <w:szCs w:val="24"/>
        </w:rPr>
        <w:t xml:space="preserve"> αργότερα ήρθαν κάποιες επιδοτήσεις.</w:t>
      </w:r>
    </w:p>
    <w:p w14:paraId="7A3DB81C"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Εμείς σίγουρα αυτό το καθεστώς θα το αλλάξουμε, έχουμε δεσμευτεί. Είμαστε σε έναν διάλογο, θα βγάλουμε τώρα άμεσα –το εξήγγειλα και στις προγραμματικές- το νέο νομοσχέδιο για τους φορείς, το οποίο έχει τους εξής πυλώνες</w:t>
      </w:r>
      <w:r>
        <w:rPr>
          <w:rFonts w:eastAsia="Times New Roman" w:cs="Times New Roman"/>
          <w:szCs w:val="24"/>
        </w:rPr>
        <w:t xml:space="preserve"> που πρέπει να αλλάξουν: Πρώτα απ’ όλα θα έχουμε τη διαχείριση όλης της Ελλάδας και όχι μονάχα επιλεγμένων περιοχών και δεύτερον, εάν υπάρχει χωροθέτηση θα γίνει με επιστημονικά κριτήρια και όχι με οικονομικά κριτήρια για να συνενώνουμε τον φορέα Καρπάθου </w:t>
      </w:r>
      <w:r>
        <w:rPr>
          <w:rFonts w:eastAsia="Times New Roman" w:cs="Times New Roman"/>
          <w:szCs w:val="24"/>
        </w:rPr>
        <w:t>με τον φορέα Σαμαριάς, το οποίο δεν στηρίζεται  πουθενά, είναι στον αέρα τέτοιου τύπου συγχωνεύσεις. Αλλά το σπουδαιότερο θα αποκτήσουν μία ισχύ οι φορείς όσον αφορά και τον έλεγχο και την πιστοποίηση παραβάσεων που σήμερα δεν έχουν καμμία δικαιοδοσία. Και</w:t>
      </w:r>
      <w:r>
        <w:rPr>
          <w:rFonts w:eastAsia="Times New Roman" w:cs="Times New Roman"/>
          <w:szCs w:val="24"/>
        </w:rPr>
        <w:t xml:space="preserve"> φυσικά να μην κρίνεται το προστατευτέο αντικείμενο, που μπορεί να είναι η χλωρίδα ή πανίδα, από ένα διοικητικό συμβούλιο δημάρχων, τοπικών φορέων, το οποίο δεν γίνεται πουθενά στον κόσμο.</w:t>
      </w:r>
    </w:p>
    <w:p w14:paraId="7A3DB81D"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Να τελειώσω με το φλέγον. Εμείς εγγράψαμε και ήδη έχουν εγκριθεί απ</w:t>
      </w:r>
      <w:r>
        <w:rPr>
          <w:rFonts w:eastAsia="Times New Roman" w:cs="Times New Roman"/>
          <w:szCs w:val="24"/>
        </w:rPr>
        <w:t>ό το Πράσινο Ταμείο τα 5 εκατομμύρια, όχι γιατί θέλουμε να πούμε ότι θα είναι λιγότερα φέτος τα χρήματα αλλά γιατί εκτιμώ ότι πολύ σύντομα θα έχει λυθεί το θέμα. Φυσικά αν δεν έχει λυθεί θα εγγράψουμε και τα υπόλοιπα, τα οποία τα γνωρίζουμε. Αυτήν τη στιγμ</w:t>
      </w:r>
      <w:r>
        <w:rPr>
          <w:rFonts w:eastAsia="Times New Roman" w:cs="Times New Roman"/>
          <w:szCs w:val="24"/>
        </w:rPr>
        <w:t xml:space="preserve">ή, όμως, εγγράψαμε 5 εκατομμύρια,  γιατί εκτιμούμε ότι στο πρώτο εξάμηνο θα έχει λήξει αυτή η ιστορία των φορέων, είναι μια προσωρινή εκταμίευση δηλαδή. </w:t>
      </w:r>
    </w:p>
    <w:p w14:paraId="7A3DB81E"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Δεν θα κουράσω άλλο. Θα μιλήσω στη δευτερομιλία μου και για τη στρατηγική μας.</w:t>
      </w:r>
    </w:p>
    <w:p w14:paraId="7A3DB81F" w14:textId="77777777" w:rsidR="0094778C" w:rsidRDefault="00CE49DA">
      <w:pPr>
        <w:spacing w:line="600" w:lineRule="auto"/>
        <w:ind w:firstLine="720"/>
        <w:jc w:val="both"/>
        <w:rPr>
          <w:rFonts w:eastAsia="Times New Roman" w:cs="Times New Roman"/>
          <w:szCs w:val="24"/>
        </w:rPr>
      </w:pPr>
      <w:r>
        <w:rPr>
          <w:rFonts w:eastAsia="Times New Roman" w:cs="Times New Roman"/>
          <w:b/>
          <w:szCs w:val="24"/>
        </w:rPr>
        <w:t>ΠΡΟΕΔΡΕΥΩΝ (Νικήτας Κακ</w:t>
      </w:r>
      <w:r>
        <w:rPr>
          <w:rFonts w:eastAsia="Times New Roman" w:cs="Times New Roman"/>
          <w:b/>
          <w:szCs w:val="24"/>
        </w:rPr>
        <w:t>λαμάνης):</w:t>
      </w:r>
      <w:r>
        <w:rPr>
          <w:rFonts w:eastAsia="Times New Roman" w:cs="Times New Roman"/>
          <w:szCs w:val="24"/>
        </w:rPr>
        <w:t xml:space="preserve"> Τον λόγο έχει ο κ. Καραγιαννίδης.</w:t>
      </w:r>
    </w:p>
    <w:p w14:paraId="7A3DB820" w14:textId="77777777" w:rsidR="0094778C" w:rsidRDefault="00CE49DA">
      <w:pPr>
        <w:spacing w:line="600" w:lineRule="auto"/>
        <w:ind w:firstLine="720"/>
        <w:jc w:val="both"/>
        <w:rPr>
          <w:rFonts w:eastAsia="Times New Roman" w:cs="Times New Roman"/>
          <w:szCs w:val="24"/>
        </w:rPr>
      </w:pPr>
      <w:r>
        <w:rPr>
          <w:rFonts w:eastAsia="Times New Roman" w:cs="Times New Roman"/>
          <w:b/>
          <w:szCs w:val="24"/>
        </w:rPr>
        <w:t>ΧΡΗΣΤΟΣ ΚΑΡΑΓΙΑΝΝΙΔΗΣ:</w:t>
      </w:r>
      <w:r>
        <w:rPr>
          <w:rFonts w:eastAsia="Times New Roman" w:cs="Times New Roman"/>
          <w:szCs w:val="24"/>
        </w:rPr>
        <w:t xml:space="preserve"> Έχουμε, και εγώ προσωπικά, αλλά και οι εργαζόμενοι, όπως και εσείς προείπατε, έναν φόβο όσον αφορά την εγγραφή μόνο 5 εκατομμυρίων. Γνωρίζετε ότι οι εργαζόμενοι αυτοί έχουν κακοπάθει τα προ</w:t>
      </w:r>
      <w:r>
        <w:rPr>
          <w:rFonts w:eastAsia="Times New Roman" w:cs="Times New Roman"/>
          <w:szCs w:val="24"/>
        </w:rPr>
        <w:t>ηγούμενα χρόνια και έχουν μείνει και επτά μήνες απλήρωτοι και μάλιστα αρκετοί αποχωρήσαν γι’ αυτόν τον λόγο, όπως είπατε και εσείς.</w:t>
      </w:r>
    </w:p>
    <w:p w14:paraId="7A3DB821"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Επίσης θα πρέπει να δούμε και έναν στόχο μεσομακροπρόθεσμο. Εφόσον αναφέρατε ότι θα υπάρξει νομοσχέδιο, αναμένουμε να το δού</w:t>
      </w:r>
      <w:r>
        <w:rPr>
          <w:rFonts w:eastAsia="Times New Roman" w:cs="Times New Roman"/>
          <w:szCs w:val="24"/>
        </w:rPr>
        <w:t>με. Αλλά αυτήν τη στιγμή οι τριακόσιοι ογδόντα εργαζόμενοι έχουν αποκτήσει τεράστια εμπειρία και τεχνογνωσία, έχουν δεθεί με τις τοπικές κοινωνίες και νομίζω ότι είναι οι μοναδικοί υποστηρικτές και προστάτες των χώρων που περιβαλλοντικά έχουν ταχθεί να μελ</w:t>
      </w:r>
      <w:r>
        <w:rPr>
          <w:rFonts w:eastAsia="Times New Roman" w:cs="Times New Roman"/>
          <w:szCs w:val="24"/>
        </w:rPr>
        <w:t xml:space="preserve">ετούν και να διαχειρίζονται. </w:t>
      </w:r>
    </w:p>
    <w:p w14:paraId="7A3DB822"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Από την άλλη, βέβαια, θα πρέπει να μας πείτε εάν αυτό το ομόφωνο πόρισμα του εθνικού διαλόγου θα γίνει δεκτό στο σύνολό του, εν μέρει ή θα επανασυζητηθεί από την αρχή, για να ξέρουν και οι άνθρωποι τι θα γίνει. Εφόσον λέτε ότι</w:t>
      </w:r>
      <w:r>
        <w:rPr>
          <w:rFonts w:eastAsia="Times New Roman" w:cs="Times New Roman"/>
          <w:szCs w:val="24"/>
        </w:rPr>
        <w:t xml:space="preserve"> οι συγχωνεύσεις που έγιναν δεν ανταποκρίνονταν στην πραγματικότητα, αλλά ήταν μόνο ένα σχέδιο επί χάρτου</w:t>
      </w:r>
      <w:r>
        <w:rPr>
          <w:rFonts w:eastAsia="Times New Roman" w:cs="Times New Roman"/>
          <w:szCs w:val="24"/>
        </w:rPr>
        <w:t>,</w:t>
      </w:r>
      <w:r>
        <w:rPr>
          <w:rFonts w:eastAsia="Times New Roman" w:cs="Times New Roman"/>
          <w:szCs w:val="24"/>
        </w:rPr>
        <w:t xml:space="preserve"> θα πρέπει να ξέρουμε</w:t>
      </w:r>
      <w:r>
        <w:rPr>
          <w:rFonts w:eastAsia="Times New Roman" w:cs="Times New Roman"/>
          <w:szCs w:val="24"/>
        </w:rPr>
        <w:t>. Τ</w:t>
      </w:r>
      <w:r>
        <w:rPr>
          <w:rFonts w:eastAsia="Times New Roman" w:cs="Times New Roman"/>
          <w:szCs w:val="24"/>
        </w:rPr>
        <w:t>ι θα γίνει με τις συγχωνεύσεις; Επίσης, οι ανελαστικές δαπάνες όντως θα πρέπει να εγγραφούν στον προϋπολογισμό, γιατί οι ανελα</w:t>
      </w:r>
      <w:r>
        <w:rPr>
          <w:rFonts w:eastAsia="Times New Roman" w:cs="Times New Roman"/>
          <w:szCs w:val="24"/>
        </w:rPr>
        <w:t xml:space="preserve">στικές δαπάνες </w:t>
      </w:r>
      <w:r>
        <w:rPr>
          <w:rFonts w:eastAsia="Times New Roman" w:cs="Times New Roman"/>
          <w:szCs w:val="24"/>
        </w:rPr>
        <w:t xml:space="preserve">σάς </w:t>
      </w:r>
      <w:r>
        <w:rPr>
          <w:rFonts w:eastAsia="Times New Roman" w:cs="Times New Roman"/>
          <w:szCs w:val="24"/>
        </w:rPr>
        <w:t xml:space="preserve">είπα ότι είναι 8,5 εκατομμύρια. </w:t>
      </w:r>
    </w:p>
    <w:p w14:paraId="7A3DB823"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 xml:space="preserve">Υπάρχει μία προσπάθεια να υπάρξουν κέντρα ενημέρωσης αυτών των φορέων διαχείρισης, δηλαδή στους νομούς όπου αναφέρονται οι φορείς διαχείρισης. </w:t>
      </w:r>
    </w:p>
    <w:p w14:paraId="7A3DB824"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Επίσης, θα πρέπει να γίνει και μια άλλη προσπάθεια. Θα σας π</w:t>
      </w:r>
      <w:r>
        <w:rPr>
          <w:rFonts w:eastAsia="Times New Roman" w:cs="Times New Roman"/>
          <w:szCs w:val="24"/>
        </w:rPr>
        <w:t>ω ένα χαρακτηριστικό παράδειγμα από τον φορέα που γνωρίζω εγώ, που είναι στον Νομό Δράμας, ο Φορέας Διαχείρισης Οροσειράς Ροδόπης. Είναι με δέκα άτομα προσωπικό και έχει έναν προϋπολογισμό περίπου 900.000 ευρώ. Ο αντίστοιχος προϋπολογισμός του Εθνικού Πάρκ</w:t>
      </w:r>
      <w:r>
        <w:rPr>
          <w:rFonts w:eastAsia="Times New Roman" w:cs="Times New Roman"/>
          <w:szCs w:val="24"/>
        </w:rPr>
        <w:t xml:space="preserve">ου του </w:t>
      </w:r>
      <w:r>
        <w:rPr>
          <w:rFonts w:eastAsia="Times New Roman" w:cs="Times New Roman"/>
          <w:szCs w:val="24"/>
        </w:rPr>
        <w:t>Χαρτς</w:t>
      </w:r>
      <w:r>
        <w:rPr>
          <w:rFonts w:eastAsia="Times New Roman" w:cs="Times New Roman"/>
          <w:szCs w:val="24"/>
        </w:rPr>
        <w:t xml:space="preserve">, που είναι στο 1/10 της έκτασής του, έχει περίπου εκατόν πενήντα εργαζόμενους και 10 εκατομμύρια προϋπολογισμό. </w:t>
      </w:r>
    </w:p>
    <w:p w14:paraId="7A3DB825"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Αντί να ψάχνουμε, λοιπόν, υδρογονάνθρακες στο Αιγαίο, αντί να ψάχνουμε χρυσάφια στις Σκουριές, αντί να καταστρέφουμε τον Έβρο, επί</w:t>
      </w:r>
      <w:r>
        <w:rPr>
          <w:rFonts w:eastAsia="Times New Roman" w:cs="Times New Roman"/>
          <w:szCs w:val="24"/>
        </w:rPr>
        <w:t xml:space="preserve">σης με τα χρυσάφια, έχουμε έναν πλούτο τον οποίο μπορούμε με περιβαλλοντικούς όρους και με προστασίες και με συγκεκριμένες δικλίδες ασφαλείας να τον εκμεταλλευτούμε και να τον αναπτύξουμε και να τον προστατέψουμε. </w:t>
      </w:r>
    </w:p>
    <w:p w14:paraId="7A3DB826"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Κλείνοντας, για να μην καταχραστώ και εγώ τον χρόνο, γιατί όλοι πρέπει να πάμε στις αρμόδιες επιτροπές, πρέπει να δούμε –ίσως να φαντάζει λίγο άσχετο- και ότι υπάρχει μια ανάγκη προεδρικού διατάγματος για την υλοτομία. Η ΚΥΑ, αφού έχει δώσει δύο παρατάσεις</w:t>
      </w:r>
      <w:r>
        <w:rPr>
          <w:rFonts w:eastAsia="Times New Roman" w:cs="Times New Roman"/>
          <w:szCs w:val="24"/>
        </w:rPr>
        <w:t xml:space="preserve">, πλέον δεν μπορεί να παραταθεί τρίτη φορά και κινδυνεύει να μείνει η χώρα χωρίς υλοτόμηση και οι υλοτόμοι χωρίς δουλειά. Μέχρι τέλους της χρονιάς πρέπει να υπάρξει και ένα προεδρικό διάταγμα που να απαντά στην ανάγκη και στον σχεδιασμό της υλοτόμησης για </w:t>
      </w:r>
      <w:r>
        <w:rPr>
          <w:rFonts w:eastAsia="Times New Roman" w:cs="Times New Roman"/>
          <w:szCs w:val="24"/>
        </w:rPr>
        <w:t>τα επόμενα χρόνια, το οποίο δεν παίρνει και αυτό καθυστέρηση επίσης.</w:t>
      </w:r>
    </w:p>
    <w:p w14:paraId="7A3DB827" w14:textId="77777777" w:rsidR="0094778C" w:rsidRDefault="00CE49D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κύριος Υπουργός.</w:t>
      </w:r>
    </w:p>
    <w:p w14:paraId="7A3DB828" w14:textId="77777777" w:rsidR="0094778C" w:rsidRDefault="00CE49DA">
      <w:pPr>
        <w:spacing w:line="600" w:lineRule="auto"/>
        <w:ind w:firstLine="720"/>
        <w:jc w:val="both"/>
        <w:rPr>
          <w:rFonts w:eastAsia="Times New Roman" w:cs="Times New Roman"/>
          <w:szCs w:val="24"/>
        </w:rPr>
      </w:pPr>
      <w:r>
        <w:rPr>
          <w:rFonts w:eastAsia="Times New Roman" w:cs="Times New Roman"/>
          <w:b/>
          <w:szCs w:val="24"/>
        </w:rPr>
        <w:t>ΙΩΑΝΝΗΣ ΤΣΙΡΩΝΗΣ (Αναπληρωτής Υπουργός Περιβάλλοντος και Ενέργειας):</w:t>
      </w:r>
      <w:r>
        <w:rPr>
          <w:rFonts w:eastAsia="Times New Roman" w:cs="Times New Roman"/>
          <w:szCs w:val="24"/>
        </w:rPr>
        <w:t xml:space="preserve"> Κύριε Βουλευτά, πράγματι και για την υλοτόμηση</w:t>
      </w:r>
      <w:r>
        <w:rPr>
          <w:rFonts w:eastAsia="Times New Roman" w:cs="Times New Roman"/>
          <w:szCs w:val="24"/>
        </w:rPr>
        <w:t xml:space="preserve"> αλλά και για τους φορείς εκκρεμούν και το ξέρετε –η </w:t>
      </w:r>
      <w:r>
        <w:rPr>
          <w:rFonts w:eastAsia="Times New Roman" w:cs="Times New Roman"/>
          <w:szCs w:val="24"/>
        </w:rPr>
        <w:t xml:space="preserve">οδηγία </w:t>
      </w:r>
      <w:r>
        <w:rPr>
          <w:rFonts w:eastAsia="Times New Roman" w:cs="Times New Roman"/>
          <w:szCs w:val="24"/>
        </w:rPr>
        <w:t>είναι σαφής, τουλάχιστον για τους φορείς</w:t>
      </w:r>
      <w:r>
        <w:rPr>
          <w:rFonts w:eastAsia="Times New Roman" w:cs="Times New Roman"/>
          <w:szCs w:val="24"/>
        </w:rPr>
        <w:t>,</w:t>
      </w:r>
      <w:r>
        <w:rPr>
          <w:rFonts w:eastAsia="Times New Roman" w:cs="Times New Roman"/>
          <w:szCs w:val="24"/>
        </w:rPr>
        <w:t xml:space="preserve"> τις προστατευόμενες περιοχές- οι ειδικές περιβαλλοντικές μελέτες, εκκρεμούν τα προεδρικά διατάγματα και στα τελευταία σίγουρα θα μπορούσαμε να έχουμε και </w:t>
      </w:r>
      <w:r>
        <w:rPr>
          <w:rFonts w:eastAsia="Times New Roman" w:cs="Times New Roman"/>
          <w:szCs w:val="24"/>
        </w:rPr>
        <w:t xml:space="preserve">τα ζητήματα υλοτόμησης. Γιατί οι περισσότερες από τις περιοχές είναι περιοχές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 xml:space="preserve">» </w:t>
      </w:r>
      <w:r>
        <w:rPr>
          <w:rFonts w:eastAsia="Times New Roman" w:cs="Times New Roman"/>
          <w:szCs w:val="24"/>
        </w:rPr>
        <w:t>στην Ελλάδα και είμαστε η μοναδική χώρα ίσως στην Ευρώπη που η υλοτομία μας γίνεται με πραγματικά αειφόρο τρόπο εδώ και εκατό χρόνια και δεν κάνουμε αυτήν τη μαζική υλοτ</w:t>
      </w:r>
      <w:r>
        <w:rPr>
          <w:rFonts w:eastAsia="Times New Roman" w:cs="Times New Roman"/>
          <w:szCs w:val="24"/>
        </w:rPr>
        <w:t>ομία που κάνουν άλλες χώρες.</w:t>
      </w:r>
    </w:p>
    <w:p w14:paraId="7A3DB829"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Δυστυχώς, οι υλοτόμοι μας δεν έχουν καν την πιστοποίηση που έχουν άλλες χώρες, για να μπορεί αυτό να προσθέτει προστιθέμενη αξία στο προϊόν τους, που γίνεται αλλού. Και εκεί ακόμα είμαστε πίσω και φυσικά δεν υπάρχουν σχέδια δια</w:t>
      </w:r>
      <w:r>
        <w:rPr>
          <w:rFonts w:eastAsia="Times New Roman" w:cs="Times New Roman"/>
          <w:szCs w:val="24"/>
        </w:rPr>
        <w:t xml:space="preserve">χείρισης, που είναι το αμέσως επόμενο στάδιο. Όλα αυτά, προφανώς, χρειάζονται πολύ σοβαρούς ανθρώπους και όχι μόνο κάποιους άπαξ μελετητές. </w:t>
      </w:r>
    </w:p>
    <w:p w14:paraId="7A3DB82A"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Έχετε απόλυτο δίκιο ότι πρέπει οι φορείς αυτή τη στιγμή να αποκτήσουν άλλη αξία. Λέω ότι αισιοδοξώ και δεν θα χρεια</w:t>
      </w:r>
      <w:r>
        <w:rPr>
          <w:rFonts w:eastAsia="Times New Roman" w:cs="Times New Roman"/>
          <w:szCs w:val="24"/>
        </w:rPr>
        <w:t>στούν και θα το δείτε, όχι γιατί θα περικόψουμε δαπάνες -σ’ αυτό είμαστε κάθετοι, το έχουμε συζητήσει με τον Υπουργό και εγγράψαμε τα πέντε, γιατί πιστεύουμε ότι θα λυθεί οριστικά το θέμα, αυτοί οι άνθρωποι θα μπουν σε άλλες διαδικασίες και αυτό είναι άποψ</w:t>
      </w:r>
      <w:r>
        <w:rPr>
          <w:rFonts w:eastAsia="Times New Roman" w:cs="Times New Roman"/>
          <w:szCs w:val="24"/>
        </w:rPr>
        <w:t>η της Κυβέρνησης, να λήξει αυτό το θέμα φέτος-</w:t>
      </w:r>
      <w:r>
        <w:rPr>
          <w:rFonts w:eastAsia="Times New Roman" w:cs="Times New Roman"/>
          <w:szCs w:val="24"/>
        </w:rPr>
        <w:t>,</w:t>
      </w:r>
      <w:r>
        <w:rPr>
          <w:rFonts w:eastAsia="Times New Roman" w:cs="Times New Roman"/>
          <w:szCs w:val="24"/>
        </w:rPr>
        <w:t xml:space="preserve"> αλλά επιπλέον γιατί οι φορείς στην Ελλάδα δεν έχουν οικονομική δραστηριότητα όπως θα έπρεπε. Και γι’ αυτή την οικονομική δραστηριότητα -με το δίκιο τους- δεν μπορεί οι ερασιτέχνες να υφίστανται τον κίνδυνο να</w:t>
      </w:r>
      <w:r>
        <w:rPr>
          <w:rFonts w:eastAsia="Times New Roman" w:cs="Times New Roman"/>
          <w:szCs w:val="24"/>
        </w:rPr>
        <w:t xml:space="preserve"> μπει κάποια στιγμή το ΣΔΟΕ και για μία φορολογική αμέλεια, που δεν γνωρίζουν το θέμα γιατί δεν είναι επιχειρηματίες, ξαφνικά να βρεθούν υπόλογοι. Θα έπρεπε να υπάρχει φυσικά στο Υπουργείο –και αυτό θα δρομολογηθεί- κεντρική υπηρεσία κατά τα πρότυπα της Αρ</w:t>
      </w:r>
      <w:r>
        <w:rPr>
          <w:rFonts w:eastAsia="Times New Roman" w:cs="Times New Roman"/>
          <w:szCs w:val="24"/>
        </w:rPr>
        <w:t>χαιολογίας, που</w:t>
      </w:r>
      <w:r>
        <w:rPr>
          <w:rFonts w:eastAsia="Times New Roman" w:cs="Times New Roman"/>
          <w:szCs w:val="24"/>
        </w:rPr>
        <w:t>,</w:t>
      </w:r>
      <w:r>
        <w:rPr>
          <w:rFonts w:eastAsia="Times New Roman" w:cs="Times New Roman"/>
          <w:szCs w:val="24"/>
        </w:rPr>
        <w:t xml:space="preserve"> όπως στα μουσεία πωλούνται αντικείμενα και υπάρχει εμπορική δραστηριότητα, έτσι και στους φορείς και στα κέντρα ενημέρωσης να υπάρχει εμπορική δραστηριότητα, μπλουζάκια, ενημερωτικά φυλλάδια, </w:t>
      </w:r>
      <w:r>
        <w:rPr>
          <w:rFonts w:eastAsia="Times New Roman" w:cs="Times New Roman"/>
          <w:szCs w:val="24"/>
          <w:lang w:val="en-US"/>
        </w:rPr>
        <w:t>leaflets</w:t>
      </w:r>
      <w:r>
        <w:rPr>
          <w:rFonts w:eastAsia="Times New Roman" w:cs="Times New Roman"/>
          <w:szCs w:val="24"/>
        </w:rPr>
        <w:t xml:space="preserve">, </w:t>
      </w:r>
      <w:r>
        <w:rPr>
          <w:rFonts w:eastAsia="Times New Roman" w:cs="Times New Roman"/>
          <w:szCs w:val="24"/>
          <w:lang w:val="en-US"/>
        </w:rPr>
        <w:t>CD</w:t>
      </w:r>
      <w:r>
        <w:rPr>
          <w:rFonts w:eastAsia="Times New Roman" w:cs="Times New Roman"/>
          <w:szCs w:val="24"/>
        </w:rPr>
        <w:t>, τα οποία να πωλούνται στους επισκ</w:t>
      </w:r>
      <w:r>
        <w:rPr>
          <w:rFonts w:eastAsia="Times New Roman" w:cs="Times New Roman"/>
          <w:szCs w:val="24"/>
        </w:rPr>
        <w:t>έπτες και τα εισιτήρια φυσικά και αυτά που θα αξιοποιούνται να πηγαίνουν κατευθείαν στο</w:t>
      </w:r>
      <w:r>
        <w:rPr>
          <w:rFonts w:eastAsia="Times New Roman" w:cs="Times New Roman"/>
          <w:szCs w:val="24"/>
        </w:rPr>
        <w:t>ν</w:t>
      </w:r>
      <w:r>
        <w:rPr>
          <w:rFonts w:eastAsia="Times New Roman" w:cs="Times New Roman"/>
          <w:szCs w:val="24"/>
        </w:rPr>
        <w:t xml:space="preserve"> φορέα και όχι σε κάποιο αόριστο «πράσινο» ταμείο. </w:t>
      </w:r>
    </w:p>
    <w:p w14:paraId="7A3DB82B"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Αυτές είναι οι σκέψεις μας. Ξέρετε πολύ καλά ότι θα νομοθετήσουμε, πάντα σε άμεσο διάλογο με τους φορείς, που τους θ</w:t>
      </w:r>
      <w:r>
        <w:rPr>
          <w:rFonts w:eastAsia="Times New Roman" w:cs="Times New Roman"/>
          <w:szCs w:val="24"/>
        </w:rPr>
        <w:t xml:space="preserve">εωρούμε πολύτιμους και δεν θα έρθουμε ποτέ να αιφνιδιάσουμε. Γι’ αυτό μην ανησυχείτε καθόλου. </w:t>
      </w:r>
    </w:p>
    <w:p w14:paraId="7A3DB82C" w14:textId="77777777" w:rsidR="0094778C" w:rsidRDefault="00CE49D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Μπαίνουμε στη συζήτηση της τελευταίας σημερινής</w:t>
      </w:r>
      <w:r>
        <w:rPr>
          <w:rFonts w:eastAsia="Times New Roman" w:cs="Times New Roman"/>
          <w:szCs w:val="24"/>
        </w:rPr>
        <w:t xml:space="preserve"> επίκαιρης</w:t>
      </w:r>
      <w:r>
        <w:rPr>
          <w:rFonts w:eastAsia="Times New Roman" w:cs="Times New Roman"/>
          <w:szCs w:val="24"/>
        </w:rPr>
        <w:t xml:space="preserve"> ερώτησης. </w:t>
      </w:r>
    </w:p>
    <w:p w14:paraId="7A3DB82D"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 xml:space="preserve">Είναι η </w:t>
      </w:r>
      <w:r>
        <w:rPr>
          <w:rFonts w:eastAsia="Times New Roman" w:cs="Times New Roman"/>
          <w:szCs w:val="24"/>
        </w:rPr>
        <w:t xml:space="preserve">πρώτη </w:t>
      </w:r>
      <w:r>
        <w:rPr>
          <w:rFonts w:eastAsia="Times New Roman" w:cs="Times New Roman"/>
          <w:szCs w:val="24"/>
        </w:rPr>
        <w:t>με αριθμό 47/27</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 xml:space="preserve">2015 επίκαιρη ερώτηση </w:t>
      </w:r>
      <w:r>
        <w:rPr>
          <w:rFonts w:eastAsia="Times New Roman" w:cs="Times New Roman"/>
          <w:szCs w:val="24"/>
        </w:rPr>
        <w:t>δεύτ</w:t>
      </w:r>
      <w:r>
        <w:rPr>
          <w:rFonts w:eastAsia="Times New Roman" w:cs="Times New Roman"/>
          <w:szCs w:val="24"/>
        </w:rPr>
        <w:t xml:space="preserve">ερου κύκλου </w:t>
      </w:r>
      <w:r>
        <w:rPr>
          <w:rFonts w:eastAsia="Times New Roman" w:cs="Times New Roman"/>
          <w:szCs w:val="24"/>
        </w:rPr>
        <w:t xml:space="preserve">της Βουλευτού </w:t>
      </w:r>
      <w:r>
        <w:rPr>
          <w:rFonts w:eastAsia="Times New Roman" w:cs="Times New Roman"/>
          <w:szCs w:val="24"/>
        </w:rPr>
        <w:t xml:space="preserve">Β΄ </w:t>
      </w:r>
      <w:r>
        <w:rPr>
          <w:rFonts w:eastAsia="Times New Roman" w:cs="Times New Roman"/>
          <w:szCs w:val="24"/>
        </w:rPr>
        <w:t>Αθηνών του Συνασπισμού Ριζοσπαστικής Αριστεράς κ. Χαρούλας Καφαντάρη προς τον Υπουργό Περιβάλλοντος και Ενέργειας, σχετικά με τη λήψη μέτρων για την προστασία του Υμηττού.</w:t>
      </w:r>
    </w:p>
    <w:p w14:paraId="7A3DB82E"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Κυρία Καφαντάρη, έχετε το</w:t>
      </w:r>
      <w:r>
        <w:rPr>
          <w:rFonts w:eastAsia="Times New Roman" w:cs="Times New Roman"/>
          <w:szCs w:val="24"/>
        </w:rPr>
        <w:t>ν</w:t>
      </w:r>
      <w:r>
        <w:rPr>
          <w:rFonts w:eastAsia="Times New Roman" w:cs="Times New Roman"/>
          <w:szCs w:val="24"/>
        </w:rPr>
        <w:t xml:space="preserve"> λόγο.</w:t>
      </w:r>
    </w:p>
    <w:p w14:paraId="7A3DB82F" w14:textId="77777777" w:rsidR="0094778C" w:rsidRDefault="00CE49DA">
      <w:pPr>
        <w:spacing w:line="600" w:lineRule="auto"/>
        <w:ind w:firstLine="720"/>
        <w:jc w:val="both"/>
        <w:rPr>
          <w:rFonts w:eastAsia="Times New Roman" w:cs="Times New Roman"/>
          <w:szCs w:val="24"/>
        </w:rPr>
      </w:pPr>
      <w:r>
        <w:rPr>
          <w:rFonts w:eastAsia="Times New Roman" w:cs="Times New Roman"/>
          <w:b/>
          <w:szCs w:val="24"/>
        </w:rPr>
        <w:t>ΧΑΡΟΥΛΑ (ΧΑΡΑ) ΚΑΦΑΝΤΑ</w:t>
      </w:r>
      <w:r>
        <w:rPr>
          <w:rFonts w:eastAsia="Times New Roman" w:cs="Times New Roman"/>
          <w:b/>
          <w:szCs w:val="24"/>
        </w:rPr>
        <w:t xml:space="preserve">ΡΗ: </w:t>
      </w:r>
      <w:r>
        <w:rPr>
          <w:rFonts w:eastAsia="Times New Roman" w:cs="Times New Roman"/>
          <w:szCs w:val="24"/>
        </w:rPr>
        <w:t>Ευχαριστώ, κύριε Πρόεδρε.</w:t>
      </w:r>
    </w:p>
    <w:p w14:paraId="7A3DB830"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Καλημέρα, κύριε Υπουργέ. Είναι γνωστή η ευαισθησία του Υπουργείου για το οικοσύστημα και γενικότερα για το περιβάλλον και η δική σας προσωπικά για τον Υμηττό.</w:t>
      </w:r>
    </w:p>
    <w:p w14:paraId="7A3DB831"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Ερχόμαστε τώρα να υποβάλουμε μια ερώτηση για την προστασία του Υμητ</w:t>
      </w:r>
      <w:r>
        <w:rPr>
          <w:rFonts w:eastAsia="Times New Roman" w:cs="Times New Roman"/>
          <w:szCs w:val="24"/>
        </w:rPr>
        <w:t xml:space="preserve">τού, ένα ζητούμενο χρόνων, για </w:t>
      </w:r>
      <w:r>
        <w:rPr>
          <w:rFonts w:eastAsia="Times New Roman" w:cs="Times New Roman"/>
          <w:szCs w:val="24"/>
        </w:rPr>
        <w:t xml:space="preserve">την προστασία </w:t>
      </w:r>
      <w:r>
        <w:rPr>
          <w:rFonts w:eastAsia="Times New Roman" w:cs="Times New Roman"/>
          <w:szCs w:val="24"/>
        </w:rPr>
        <w:t>το</w:t>
      </w:r>
      <w:r>
        <w:rPr>
          <w:rFonts w:eastAsia="Times New Roman" w:cs="Times New Roman"/>
          <w:szCs w:val="24"/>
        </w:rPr>
        <w:t>υ</w:t>
      </w:r>
      <w:r>
        <w:rPr>
          <w:rFonts w:eastAsia="Times New Roman" w:cs="Times New Roman"/>
          <w:szCs w:val="24"/>
        </w:rPr>
        <w:t xml:space="preserve"> οποίο</w:t>
      </w:r>
      <w:r>
        <w:rPr>
          <w:rFonts w:eastAsia="Times New Roman" w:cs="Times New Roman"/>
          <w:szCs w:val="24"/>
        </w:rPr>
        <w:t>υ</w:t>
      </w:r>
      <w:r>
        <w:rPr>
          <w:rFonts w:eastAsia="Times New Roman" w:cs="Times New Roman"/>
          <w:szCs w:val="24"/>
        </w:rPr>
        <w:t xml:space="preserve"> πολλά κινήματα πολιτών, δημοτικές κινήσεις, ενεργοί πολίτες έχουν αγωνιστεί και οφείλουμε να πούμε ότι είναι σε ένα σημείο καλύτερο από τους άλλους ορεινούς όγκους της Αττικής. </w:t>
      </w:r>
    </w:p>
    <w:p w14:paraId="7A3DB832"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Ο Υμηττός πραγματικά ε</w:t>
      </w:r>
      <w:r>
        <w:rPr>
          <w:rFonts w:eastAsia="Times New Roman" w:cs="Times New Roman"/>
          <w:szCs w:val="24"/>
        </w:rPr>
        <w:t>ίναι ενταγμένος, ως γνωστόν, στο δίκτυο «</w:t>
      </w:r>
      <w:r>
        <w:rPr>
          <w:rFonts w:eastAsia="Times New Roman" w:cs="Times New Roman"/>
          <w:szCs w:val="24"/>
          <w:lang w:val="en-US"/>
        </w:rPr>
        <w:t>NATURA</w:t>
      </w:r>
      <w:r>
        <w:rPr>
          <w:rFonts w:eastAsia="Times New Roman" w:cs="Times New Roman"/>
          <w:szCs w:val="24"/>
        </w:rPr>
        <w:t xml:space="preserve"> 2000». Είναι ένα σημαντικό μεσογειακό οικοσύστημα εξαιρετικής σημασίας</w:t>
      </w:r>
      <w:r>
        <w:rPr>
          <w:rFonts w:eastAsia="Times New Roman" w:cs="Times New Roman"/>
          <w:szCs w:val="24"/>
        </w:rPr>
        <w:t>,</w:t>
      </w:r>
      <w:r>
        <w:rPr>
          <w:rFonts w:eastAsia="Times New Roman" w:cs="Times New Roman"/>
          <w:szCs w:val="24"/>
        </w:rPr>
        <w:t xml:space="preserve"> ουσιαστικά για τη βιοποικιλότητά του καθώς και για τα είδη πανίδας και χλωρίδας τα οποία φιλοξενεί. </w:t>
      </w:r>
    </w:p>
    <w:p w14:paraId="7A3DB833"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Εκτός αυτών, όμως, είναι ένας σημαν</w:t>
      </w:r>
      <w:r>
        <w:rPr>
          <w:rFonts w:eastAsia="Times New Roman" w:cs="Times New Roman"/>
          <w:szCs w:val="24"/>
        </w:rPr>
        <w:t>τικός παράγοντας</w:t>
      </w:r>
      <w:r>
        <w:rPr>
          <w:rFonts w:eastAsia="Times New Roman" w:cs="Times New Roman"/>
          <w:szCs w:val="24"/>
        </w:rPr>
        <w:t>,</w:t>
      </w:r>
      <w:r>
        <w:rPr>
          <w:rFonts w:eastAsia="Times New Roman" w:cs="Times New Roman"/>
          <w:szCs w:val="24"/>
        </w:rPr>
        <w:t xml:space="preserve"> ειδικά για την κατάσταση και την ποιότητα της ατμόσφαιρας στην Αττική την εποχή που διανύουμε, με τα προβλήματα και τα ζητήματα της κλιματικής αλλαγής, που πιστεύω ότι θα μας δοθεί η δυνατότητα κάποια άλλη φορά</w:t>
      </w:r>
      <w:r>
        <w:rPr>
          <w:rFonts w:eastAsia="Times New Roman" w:cs="Times New Roman"/>
          <w:szCs w:val="24"/>
        </w:rPr>
        <w:t>,</w:t>
      </w:r>
      <w:r>
        <w:rPr>
          <w:rFonts w:eastAsia="Times New Roman" w:cs="Times New Roman"/>
          <w:szCs w:val="24"/>
        </w:rPr>
        <w:t xml:space="preserve"> είτε σε </w:t>
      </w:r>
      <w:r>
        <w:rPr>
          <w:rFonts w:eastAsia="Times New Roman" w:cs="Times New Roman"/>
          <w:szCs w:val="24"/>
        </w:rPr>
        <w:t xml:space="preserve">επιτροπές </w:t>
      </w:r>
      <w:r>
        <w:rPr>
          <w:rFonts w:eastAsia="Times New Roman" w:cs="Times New Roman"/>
          <w:szCs w:val="24"/>
        </w:rPr>
        <w:t>είτε εδώ</w:t>
      </w:r>
      <w:r>
        <w:rPr>
          <w:rFonts w:eastAsia="Times New Roman" w:cs="Times New Roman"/>
          <w:szCs w:val="24"/>
        </w:rPr>
        <w:t xml:space="preserve"> με επίκαιρες ερωτήσεις</w:t>
      </w:r>
      <w:r>
        <w:rPr>
          <w:rFonts w:eastAsia="Times New Roman" w:cs="Times New Roman"/>
          <w:szCs w:val="24"/>
        </w:rPr>
        <w:t>,</w:t>
      </w:r>
      <w:r>
        <w:rPr>
          <w:rFonts w:eastAsia="Times New Roman" w:cs="Times New Roman"/>
          <w:szCs w:val="24"/>
        </w:rPr>
        <w:t xml:space="preserve"> να συζητήσουμε και γι’ αυτό το ζήτημα και εν όψει της Παγκόσμιας Συνδιάσκεψης του Παρισιού για το κλίμα που θα γίνει στις αρχές Δεκεμβρίου.</w:t>
      </w:r>
    </w:p>
    <w:p w14:paraId="7A3DB834"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 xml:space="preserve">Επανερχόμενη τώρα στον Υμηττό, θα έλεγα ότι ένα μεγάλο κομμάτι του Υμηττού, ως γνωστόν και </w:t>
      </w:r>
      <w:r>
        <w:rPr>
          <w:rFonts w:eastAsia="Times New Roman" w:cs="Times New Roman"/>
          <w:szCs w:val="24"/>
        </w:rPr>
        <w:t>σε εσάς βέβαια, γύρω στις είκοσι χιλιάδες στρέμματα, έχει πολύ μεγάλη σημασία, γιατί είναι μόνιμο καταφύγιο άγριας ζωής και αυτό είναι πολύ σημαντικό, ενώ έχουν αναγνωριστεί στον Υμηττό τουλάχιστον επτά τύποι φυσικών ενδιαιτημάτων κοινοτικού ενδιαφέροντος.</w:t>
      </w:r>
      <w:r>
        <w:rPr>
          <w:rFonts w:eastAsia="Times New Roman" w:cs="Times New Roman"/>
          <w:szCs w:val="24"/>
        </w:rPr>
        <w:t xml:space="preserve"> </w:t>
      </w:r>
    </w:p>
    <w:p w14:paraId="7A3DB835"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 xml:space="preserve">Έχει καταγραφεί -και η Ορνιθολογική έχει σημαντικά στοιχεία σε σχέση με αυτό- η ορνιθοπανίδα του, όπου ουσιαστικά συναντάται το 1/4 όλων των ειδών που έχουν καταγραφεί στη χώρα μας και πολλά απ’ αυτά είναι προστατευόμενα και περιλαμβάνονται στην </w:t>
      </w:r>
      <w:r>
        <w:rPr>
          <w:rFonts w:eastAsia="Times New Roman" w:cs="Times New Roman"/>
          <w:szCs w:val="24"/>
        </w:rPr>
        <w:t xml:space="preserve">οδηγία </w:t>
      </w:r>
      <w:r>
        <w:rPr>
          <w:rFonts w:eastAsia="Times New Roman" w:cs="Times New Roman"/>
          <w:szCs w:val="24"/>
        </w:rPr>
        <w:t>για τα άγρια πτηνά και στη Σύμβαση της Βέρνης.</w:t>
      </w:r>
    </w:p>
    <w:p w14:paraId="7A3DB836"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 xml:space="preserve">Κύριε Υπουργέ, με το </w:t>
      </w:r>
      <w:r>
        <w:rPr>
          <w:rFonts w:eastAsia="Times New Roman" w:cs="Times New Roman"/>
          <w:szCs w:val="24"/>
        </w:rPr>
        <w:t>π.δ.</w:t>
      </w:r>
      <w:r>
        <w:rPr>
          <w:rFonts w:eastAsia="Times New Roman" w:cs="Times New Roman"/>
          <w:szCs w:val="24"/>
        </w:rPr>
        <w:t xml:space="preserve"> 187/2011 θεσπίστηκε και χαιρετίστηκε ένα αυστηρότερο καθεστώς ουσιαστικά προστασίας του Υμηττού, αναγνωρίζοντας ότι το προηγούμενο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ιάταγμα</w:t>
      </w:r>
      <w:r>
        <w:rPr>
          <w:rFonts w:eastAsia="Times New Roman" w:cs="Times New Roman"/>
          <w:szCs w:val="24"/>
        </w:rPr>
        <w:t>,</w:t>
      </w:r>
      <w:r>
        <w:rPr>
          <w:rFonts w:eastAsia="Times New Roman" w:cs="Times New Roman"/>
          <w:szCs w:val="24"/>
        </w:rPr>
        <w:t xml:space="preserve"> του 1978</w:t>
      </w:r>
      <w:r>
        <w:rPr>
          <w:rFonts w:eastAsia="Times New Roman" w:cs="Times New Roman"/>
          <w:szCs w:val="24"/>
        </w:rPr>
        <w:t>,</w:t>
      </w:r>
      <w:r>
        <w:rPr>
          <w:rFonts w:eastAsia="Times New Roman" w:cs="Times New Roman"/>
          <w:szCs w:val="24"/>
        </w:rPr>
        <w:t xml:space="preserve"> δεν μπόρεσε να αναγνωρ</w:t>
      </w:r>
      <w:r>
        <w:rPr>
          <w:rFonts w:eastAsia="Times New Roman" w:cs="Times New Roman"/>
          <w:szCs w:val="24"/>
        </w:rPr>
        <w:t xml:space="preserve">ίσει τις απειλές τις οποίες δεχόταν και δέχεται ο ορεινός όγκος του Υμηττού. </w:t>
      </w:r>
    </w:p>
    <w:p w14:paraId="7A3DB837" w14:textId="77777777" w:rsidR="0094778C" w:rsidRDefault="00CE49DA">
      <w:pPr>
        <w:spacing w:line="600" w:lineRule="auto"/>
        <w:ind w:firstLine="720"/>
        <w:jc w:val="both"/>
        <w:rPr>
          <w:rFonts w:eastAsia="Times New Roman" w:cs="Times New Roman"/>
        </w:rPr>
      </w:pPr>
      <w:r>
        <w:rPr>
          <w:rFonts w:eastAsia="Times New Roman" w:cs="Times New Roman"/>
        </w:rPr>
        <w:t>Εδώ στο καινούρ</w:t>
      </w:r>
      <w:r>
        <w:rPr>
          <w:rFonts w:eastAsia="Times New Roman" w:cs="Times New Roman"/>
        </w:rPr>
        <w:t>γ</w:t>
      </w:r>
      <w:r>
        <w:rPr>
          <w:rFonts w:eastAsia="Times New Roman" w:cs="Times New Roman"/>
        </w:rPr>
        <w:t xml:space="preserve">ιο </w:t>
      </w:r>
      <w:r>
        <w:rPr>
          <w:rFonts w:eastAsia="Times New Roman" w:cs="Times New Roman"/>
        </w:rPr>
        <w:t>π.δ.</w:t>
      </w:r>
      <w:r>
        <w:rPr>
          <w:rFonts w:eastAsia="Times New Roman" w:cs="Times New Roman"/>
        </w:rPr>
        <w:t xml:space="preserve"> 187/2011, θα ήθελα να προσθέσω κάτι που είναι πολύ σημαντικό, την αύξηση της πρώτης ζώνης απόλυτης προστασίας γύρω στα εκατό χιλιάδες στρέμματα. Εντούτοις</w:t>
      </w:r>
      <w:r>
        <w:rPr>
          <w:rFonts w:eastAsia="Times New Roman" w:cs="Times New Roman"/>
        </w:rPr>
        <w:t xml:space="preserve">, όμως, μια σειρά από δήμους πέριξ του Υμηττού –γιατί ξέρουμε ότι πολλοί δήμοι περικλείουν τον ορεινό όγκο του Υμηττού– μια σειρά διαφόρων συμφερόντων και φορέων προσέφυγαν στο Συμβούλιο της Επικρατείας, προσβάλλοντας αυτό το </w:t>
      </w:r>
      <w:r>
        <w:rPr>
          <w:rFonts w:eastAsia="Times New Roman" w:cs="Times New Roman"/>
        </w:rPr>
        <w:t xml:space="preserve">π.δ. </w:t>
      </w:r>
      <w:r>
        <w:rPr>
          <w:rFonts w:eastAsia="Times New Roman" w:cs="Times New Roman"/>
        </w:rPr>
        <w:t>187/2011, λόγω της έλλειψ</w:t>
      </w:r>
      <w:r>
        <w:rPr>
          <w:rFonts w:eastAsia="Times New Roman" w:cs="Times New Roman"/>
        </w:rPr>
        <w:t xml:space="preserve">ης </w:t>
      </w:r>
      <w:r>
        <w:rPr>
          <w:rFonts w:eastAsia="Times New Roman" w:cs="Times New Roman"/>
        </w:rPr>
        <w:t>Σ</w:t>
      </w:r>
      <w:r>
        <w:rPr>
          <w:rFonts w:eastAsia="Times New Roman" w:cs="Times New Roman"/>
        </w:rPr>
        <w:t xml:space="preserve">τρατηγικής </w:t>
      </w:r>
      <w:r>
        <w:rPr>
          <w:rFonts w:eastAsia="Times New Roman" w:cs="Times New Roman"/>
        </w:rPr>
        <w:t>Μ</w:t>
      </w:r>
      <w:r>
        <w:rPr>
          <w:rFonts w:eastAsia="Times New Roman" w:cs="Times New Roman"/>
        </w:rPr>
        <w:t xml:space="preserve">ελέτης </w:t>
      </w:r>
      <w:r>
        <w:rPr>
          <w:rFonts w:eastAsia="Times New Roman" w:cs="Times New Roman"/>
        </w:rPr>
        <w:t>Π</w:t>
      </w:r>
      <w:r>
        <w:rPr>
          <w:rFonts w:eastAsia="Times New Roman" w:cs="Times New Roman"/>
        </w:rPr>
        <w:t xml:space="preserve">εριβαλλοντικών </w:t>
      </w:r>
      <w:r>
        <w:rPr>
          <w:rFonts w:eastAsia="Times New Roman" w:cs="Times New Roman"/>
        </w:rPr>
        <w:t>Ε</w:t>
      </w:r>
      <w:r>
        <w:rPr>
          <w:rFonts w:eastAsia="Times New Roman" w:cs="Times New Roman"/>
        </w:rPr>
        <w:t>πιπτώσεων, της γνωστής ΣΜΠΕ. Και γι’ αυτόν τον λόγο αυτό το θέμα έφτασε και στο Ευρωπαϊκό Κοινοβούλιο, όπου σύμφωνα με το δίκαιο της Ένωσης φαίνεται ότι είναι απαραίτητη η ενσωμάτωση περιβαλλοντικών ζητημάτων στην πρ</w:t>
      </w:r>
      <w:r>
        <w:rPr>
          <w:rFonts w:eastAsia="Times New Roman" w:cs="Times New Roman"/>
        </w:rPr>
        <w:t>οετοιμασία και θέσπιση σχεδίων και προγραμμάτων, με σκοπό την προώθηση της βιώσιμης ανάπτυξης και στις τρεις διαστάσεις της, κοινωνική, περιβαλλοντική και οικονομική.</w:t>
      </w:r>
    </w:p>
    <w:p w14:paraId="7A3DB838" w14:textId="77777777" w:rsidR="0094778C" w:rsidRDefault="00CE49DA">
      <w:pPr>
        <w:spacing w:line="600" w:lineRule="auto"/>
        <w:ind w:firstLine="720"/>
        <w:jc w:val="both"/>
        <w:rPr>
          <w:rFonts w:eastAsia="Times New Roman" w:cs="Times New Roman"/>
        </w:rPr>
      </w:pPr>
      <w:r>
        <w:rPr>
          <w:rFonts w:eastAsia="Times New Roman" w:cs="Times New Roman"/>
        </w:rPr>
        <w:t>Μετά από την υποβολή προδικαστικών ερωτημάτων από το Σ</w:t>
      </w:r>
      <w:r>
        <w:rPr>
          <w:rFonts w:eastAsia="Times New Roman" w:cs="Times New Roman"/>
        </w:rPr>
        <w:t>.</w:t>
      </w:r>
      <w:r>
        <w:rPr>
          <w:rFonts w:eastAsia="Times New Roman" w:cs="Times New Roman"/>
        </w:rPr>
        <w:t>τ</w:t>
      </w:r>
      <w:r>
        <w:rPr>
          <w:rFonts w:eastAsia="Times New Roman" w:cs="Times New Roman"/>
        </w:rPr>
        <w:t>.</w:t>
      </w:r>
      <w:r>
        <w:rPr>
          <w:rFonts w:eastAsia="Times New Roman" w:cs="Times New Roman"/>
        </w:rPr>
        <w:t>Ε</w:t>
      </w:r>
      <w:r>
        <w:rPr>
          <w:rFonts w:eastAsia="Times New Roman" w:cs="Times New Roman"/>
        </w:rPr>
        <w:t>.</w:t>
      </w:r>
      <w:r>
        <w:rPr>
          <w:rFonts w:eastAsia="Times New Roman" w:cs="Times New Roman"/>
        </w:rPr>
        <w:t xml:space="preserve">, το δικαστήριο της </w:t>
      </w:r>
      <w:r>
        <w:rPr>
          <w:rFonts w:eastAsia="Times New Roman"/>
          <w:bCs/>
        </w:rPr>
        <w:t>Ευρωπαϊκής</w:t>
      </w:r>
      <w:r>
        <w:rPr>
          <w:rFonts w:eastAsia="Times New Roman"/>
          <w:bCs/>
        </w:rPr>
        <w:t xml:space="preserve"> Ένωσης</w:t>
      </w:r>
      <w:r>
        <w:rPr>
          <w:rFonts w:eastAsia="Times New Roman" w:cs="Times New Roman"/>
        </w:rPr>
        <w:t xml:space="preserve"> αποφάνθηκε ότι έπρεπε να είχε προηγηθεί της έκδοσης του</w:t>
      </w:r>
      <w:r>
        <w:rPr>
          <w:rFonts w:eastAsia="Times New Roman" w:cs="Times New Roman"/>
        </w:rPr>
        <w:t xml:space="preserve"> προεδρικού διατάγματος </w:t>
      </w:r>
      <w:r>
        <w:rPr>
          <w:rFonts w:eastAsia="Times New Roman" w:cs="Times New Roman"/>
        </w:rPr>
        <w:t xml:space="preserve">η εκπόνηση της ΣΜΠΕ και αυτό βέβαια θα οδηγήσει σε ακύρωση του </w:t>
      </w:r>
      <w:r>
        <w:rPr>
          <w:rFonts w:eastAsia="Times New Roman" w:cs="Times New Roman"/>
        </w:rPr>
        <w:t>προεδρικού διατάγματος</w:t>
      </w:r>
      <w:r>
        <w:rPr>
          <w:rFonts w:eastAsia="Times New Roman" w:cs="Times New Roman"/>
        </w:rPr>
        <w:t xml:space="preserve"> εντός του επόμενου χρόνου, άμεσα δηλαδή.</w:t>
      </w:r>
    </w:p>
    <w:p w14:paraId="7A3DB839" w14:textId="77777777" w:rsidR="0094778C" w:rsidRDefault="00CE49DA">
      <w:pPr>
        <w:spacing w:line="600" w:lineRule="auto"/>
        <w:ind w:firstLine="720"/>
        <w:jc w:val="both"/>
        <w:rPr>
          <w:rFonts w:eastAsia="Times New Roman"/>
          <w:bCs/>
        </w:rPr>
      </w:pPr>
      <w:r>
        <w:rPr>
          <w:rFonts w:eastAsia="Times New Roman"/>
          <w:bCs/>
        </w:rPr>
        <w:t>(Στο σημείο αυτό κτυπάει το κουδούνι λήξεω</w:t>
      </w:r>
      <w:r>
        <w:rPr>
          <w:rFonts w:eastAsia="Times New Roman"/>
          <w:bCs/>
        </w:rPr>
        <w:t>ς του χρόνου ομιλίας της κυρίας Βουλευτού)</w:t>
      </w:r>
    </w:p>
    <w:p w14:paraId="7A3DB83A" w14:textId="77777777" w:rsidR="0094778C" w:rsidRDefault="00CE49DA">
      <w:pPr>
        <w:spacing w:line="600" w:lineRule="auto"/>
        <w:ind w:firstLine="720"/>
        <w:jc w:val="both"/>
        <w:rPr>
          <w:rFonts w:eastAsia="Times New Roman" w:cs="Times New Roman"/>
        </w:rPr>
      </w:pPr>
      <w:r>
        <w:rPr>
          <w:rFonts w:eastAsia="Times New Roman" w:cs="Times New Roman"/>
        </w:rPr>
        <w:t xml:space="preserve">Θα ήθελα να σας ρωτήσω, κύριε Υπουργέ, πώς θα αντιμετωπίσετε σαν Υπουργείο το θέμα του Υμηττού, αν ξεκίνησε η διαδικασία εκπόνησης ΣΜΠΕ, </w:t>
      </w:r>
      <w:r>
        <w:rPr>
          <w:rFonts w:eastAsia="Times New Roman" w:cs="Times New Roman"/>
        </w:rPr>
        <w:t>Σ</w:t>
      </w:r>
      <w:r>
        <w:rPr>
          <w:rFonts w:eastAsia="Times New Roman" w:cs="Times New Roman"/>
        </w:rPr>
        <w:t xml:space="preserve">τρατηγικής </w:t>
      </w:r>
      <w:r>
        <w:rPr>
          <w:rFonts w:eastAsia="Times New Roman" w:cs="Times New Roman"/>
        </w:rPr>
        <w:t>Μ</w:t>
      </w:r>
      <w:r>
        <w:rPr>
          <w:rFonts w:eastAsia="Times New Roman" w:cs="Times New Roman"/>
        </w:rPr>
        <w:t xml:space="preserve">ελέτης </w:t>
      </w:r>
      <w:r>
        <w:rPr>
          <w:rFonts w:eastAsia="Times New Roman" w:cs="Times New Roman"/>
        </w:rPr>
        <w:t>Π</w:t>
      </w:r>
      <w:r>
        <w:rPr>
          <w:rFonts w:eastAsia="Times New Roman" w:cs="Times New Roman"/>
        </w:rPr>
        <w:t xml:space="preserve">εριβαλλοντικών </w:t>
      </w:r>
      <w:r>
        <w:rPr>
          <w:rFonts w:eastAsia="Times New Roman" w:cs="Times New Roman"/>
        </w:rPr>
        <w:t>Ε</w:t>
      </w:r>
      <w:r>
        <w:rPr>
          <w:rFonts w:eastAsia="Times New Roman" w:cs="Times New Roman"/>
        </w:rPr>
        <w:t>πιπτώσεων, τι ετοιμάζετε για έκδοση νέο</w:t>
      </w:r>
      <w:r>
        <w:rPr>
          <w:rFonts w:eastAsia="Times New Roman" w:cs="Times New Roman"/>
        </w:rPr>
        <w:t xml:space="preserve">υ </w:t>
      </w:r>
      <w:r>
        <w:rPr>
          <w:rFonts w:eastAsia="Times New Roman" w:cs="Times New Roman"/>
        </w:rPr>
        <w:t>προεδρικού διατάγματος</w:t>
      </w:r>
      <w:r>
        <w:rPr>
          <w:rFonts w:eastAsia="Times New Roman" w:cs="Times New Roman"/>
        </w:rPr>
        <w:t xml:space="preserve"> με περισσότερους προστατευτικούς όρους ή αν σκέφτεστε να χαρακτηρίσετε τον Υμηττό ως Εθνικό Πάρκο με έκδοση </w:t>
      </w:r>
      <w:r>
        <w:rPr>
          <w:rFonts w:eastAsia="Times New Roman" w:cs="Times New Roman"/>
        </w:rPr>
        <w:t xml:space="preserve">προεδρικού διατάγματος </w:t>
      </w:r>
      <w:r>
        <w:rPr>
          <w:rFonts w:eastAsia="Times New Roman" w:cs="Times New Roman"/>
        </w:rPr>
        <w:t xml:space="preserve">, βάσει των διατάξεων του ν. 1650/1986. </w:t>
      </w:r>
      <w:r>
        <w:rPr>
          <w:rFonts w:eastAsia="Times New Roman" w:cs="Times New Roman"/>
        </w:rPr>
        <w:t xml:space="preserve">Επίσης, </w:t>
      </w:r>
      <w:r>
        <w:rPr>
          <w:rFonts w:eastAsia="Times New Roman" w:cs="Times New Roman"/>
        </w:rPr>
        <w:t xml:space="preserve">μέχρι να γίνει το </w:t>
      </w:r>
      <w:r>
        <w:rPr>
          <w:rFonts w:eastAsia="Times New Roman" w:cs="Times New Roman"/>
        </w:rPr>
        <w:t>προεδρικό διάταγμα</w:t>
      </w:r>
      <w:r>
        <w:rPr>
          <w:rFonts w:eastAsia="Times New Roman" w:cs="Times New Roman"/>
        </w:rPr>
        <w:t xml:space="preserve"> και όποιες ενέρ</w:t>
      </w:r>
      <w:r>
        <w:rPr>
          <w:rFonts w:eastAsia="Times New Roman" w:cs="Times New Roman"/>
        </w:rPr>
        <w:t>γειες ετοιμάζετε, τι σκέφτεστε να κάνετε ως Υπουργείο;</w:t>
      </w:r>
    </w:p>
    <w:p w14:paraId="7A3DB83B" w14:textId="77777777" w:rsidR="0094778C" w:rsidRDefault="00CE49DA">
      <w:pPr>
        <w:spacing w:line="600" w:lineRule="auto"/>
        <w:ind w:firstLine="720"/>
        <w:jc w:val="both"/>
        <w:rPr>
          <w:rFonts w:eastAsia="Times New Roman" w:cs="Times New Roman"/>
        </w:rPr>
      </w:pPr>
      <w:r>
        <w:rPr>
          <w:rFonts w:eastAsia="Times New Roman" w:cs="Times New Roman"/>
        </w:rPr>
        <w:t>Σας ευχαριστώ πολύ, κύριε Πρόεδρε, για την ανοχή που δείξατε. Παρακαλώ τον χρόνο που χρησιμοποίησα επιπλέον, αφαιρέστε τον από τη δευτερολογία μου.</w:t>
      </w:r>
    </w:p>
    <w:p w14:paraId="7A3DB83C" w14:textId="77777777" w:rsidR="0094778C" w:rsidRDefault="00CE49DA">
      <w:pPr>
        <w:spacing w:line="600" w:lineRule="auto"/>
        <w:ind w:firstLine="720"/>
        <w:jc w:val="both"/>
        <w:rPr>
          <w:rFonts w:eastAsia="Times New Roman" w:cs="Times New Roman"/>
        </w:rPr>
      </w:pPr>
      <w:r>
        <w:rPr>
          <w:rFonts w:eastAsia="Times New Roman" w:cs="Times New Roman"/>
          <w:b/>
        </w:rPr>
        <w:t xml:space="preserve">ΠΡΟΕΔΡΕΥΩΝ (Νικήτας Κακλαμάνης): </w:t>
      </w:r>
      <w:r>
        <w:rPr>
          <w:rFonts w:eastAsia="Times New Roman" w:cs="Times New Roman"/>
        </w:rPr>
        <w:t>Ο κύριος Υπουργός έχ</w:t>
      </w:r>
      <w:r>
        <w:rPr>
          <w:rFonts w:eastAsia="Times New Roman" w:cs="Times New Roman"/>
        </w:rPr>
        <w:t>ει τον λόγο.</w:t>
      </w:r>
    </w:p>
    <w:p w14:paraId="7A3DB83D" w14:textId="77777777" w:rsidR="0094778C" w:rsidRDefault="00CE49DA">
      <w:pPr>
        <w:spacing w:line="600" w:lineRule="auto"/>
        <w:ind w:firstLine="720"/>
        <w:jc w:val="both"/>
        <w:rPr>
          <w:rFonts w:eastAsia="Times New Roman" w:cs="Times New Roman"/>
        </w:rPr>
      </w:pPr>
      <w:r>
        <w:rPr>
          <w:rFonts w:eastAsia="Times New Roman" w:cs="Times New Roman"/>
          <w:b/>
        </w:rPr>
        <w:t xml:space="preserve">ΙΩΑΝΝΗΣ ΤΣΙΡΩΝΗΣ (Αναπληρωτής Υπουργός Περιβάλλοντος και Ενέργειας): </w:t>
      </w:r>
      <w:r>
        <w:rPr>
          <w:rFonts w:eastAsia="Times New Roman" w:cs="Times New Roman"/>
        </w:rPr>
        <w:t>Ευχαριστώ, κύριε Πρόεδρε.</w:t>
      </w:r>
    </w:p>
    <w:p w14:paraId="7A3DB83E" w14:textId="77777777" w:rsidR="0094778C" w:rsidRDefault="00CE49DA">
      <w:pPr>
        <w:spacing w:line="600" w:lineRule="auto"/>
        <w:ind w:firstLine="720"/>
        <w:jc w:val="both"/>
        <w:rPr>
          <w:rFonts w:eastAsia="Times New Roman" w:cs="Times New Roman"/>
        </w:rPr>
      </w:pPr>
      <w:r>
        <w:rPr>
          <w:rFonts w:eastAsia="Times New Roman" w:cs="Times New Roman"/>
        </w:rPr>
        <w:t xml:space="preserve">Κυρία Καφαντάρη, ένα είναι βέβαιο, ότι οι οικοπεδοφάγοι του Υμηττού δεν πρέπει να χαίρονται. Και δεν θα χαίρονται, γιατί δεν θα μείνει ο Υμηττός </w:t>
      </w:r>
      <w:r>
        <w:rPr>
          <w:rFonts w:eastAsia="Times New Roman" w:cs="Times New Roman"/>
        </w:rPr>
        <w:t>ούτε ένα δευτερόλεπτο ακάλυπτος από την προστασία. Κατ</w:t>
      </w:r>
      <w:r>
        <w:rPr>
          <w:rFonts w:eastAsia="Times New Roman" w:cs="Times New Roman"/>
        </w:rPr>
        <w:t xml:space="preserve">’ </w:t>
      </w:r>
      <w:r>
        <w:rPr>
          <w:rFonts w:eastAsia="Times New Roman" w:cs="Times New Roman"/>
        </w:rPr>
        <w:t xml:space="preserve">αρχάς, επειδή έγινα δέκτης πολλών τέτοιων ερωτημάτων, το </w:t>
      </w:r>
      <w:r>
        <w:rPr>
          <w:rFonts w:eastAsia="Times New Roman" w:cs="Times New Roman"/>
        </w:rPr>
        <w:t xml:space="preserve">προεδρικό διάταγμα </w:t>
      </w:r>
      <w:r>
        <w:rPr>
          <w:rFonts w:eastAsia="Times New Roman" w:cs="Times New Roman"/>
        </w:rPr>
        <w:t xml:space="preserve">είναι εν </w:t>
      </w:r>
      <w:r>
        <w:rPr>
          <w:rFonts w:eastAsia="Times New Roman" w:cs="Times New Roman"/>
        </w:rPr>
        <w:t xml:space="preserve">ισχύι </w:t>
      </w:r>
      <w:r>
        <w:rPr>
          <w:rFonts w:eastAsia="Times New Roman" w:cs="Times New Roman"/>
        </w:rPr>
        <w:t>αυτή τη στιγμή. Είναι εν ισχύ αυτή τη στιγμή και θα είναι εν ισχύ</w:t>
      </w:r>
      <w:r>
        <w:rPr>
          <w:rFonts w:eastAsia="Times New Roman" w:cs="Times New Roman"/>
        </w:rPr>
        <w:t>ι</w:t>
      </w:r>
      <w:r>
        <w:rPr>
          <w:rFonts w:eastAsia="Times New Roman" w:cs="Times New Roman"/>
        </w:rPr>
        <w:t xml:space="preserve"> μέχρι το Συμβούλιο της Επικρατείας να το α</w:t>
      </w:r>
      <w:r>
        <w:rPr>
          <w:rFonts w:eastAsia="Times New Roman" w:cs="Times New Roman"/>
        </w:rPr>
        <w:t>ναπέμψει εξαιτίας της απόφασης του Ευρωπαϊκού Δικαστηρίου. Άρα αυτή</w:t>
      </w:r>
      <w:r>
        <w:rPr>
          <w:rFonts w:eastAsia="Times New Roman" w:cs="Times New Roman"/>
        </w:rPr>
        <w:t>ν</w:t>
      </w:r>
      <w:r>
        <w:rPr>
          <w:rFonts w:eastAsia="Times New Roman" w:cs="Times New Roman"/>
        </w:rPr>
        <w:t xml:space="preserve"> τη στιγμή δεν υπάρχει τίποτα διαφορετικό από ό,τι υπήρχε πριν από μία βδομάδα ή πριν από ένα</w:t>
      </w:r>
      <w:r>
        <w:rPr>
          <w:rFonts w:eastAsia="Times New Roman" w:cs="Times New Roman"/>
        </w:rPr>
        <w:t>ν</w:t>
      </w:r>
      <w:r>
        <w:rPr>
          <w:rFonts w:eastAsia="Times New Roman" w:cs="Times New Roman"/>
        </w:rPr>
        <w:t xml:space="preserve"> μήνα, πριν από την απόφαση του Ευρωπαϊκού Δικαστηρίου. Αυτό το λέω -εσείς το γνωρίζετε, φαντά</w:t>
      </w:r>
      <w:r>
        <w:rPr>
          <w:rFonts w:eastAsia="Times New Roman" w:cs="Times New Roman"/>
        </w:rPr>
        <w:t>ζομαι- για να το ακούν και οι πολίτες.</w:t>
      </w:r>
    </w:p>
    <w:p w14:paraId="7A3DB83F" w14:textId="77777777" w:rsidR="0094778C" w:rsidRDefault="00CE49DA">
      <w:pPr>
        <w:spacing w:line="600" w:lineRule="auto"/>
        <w:ind w:firstLine="720"/>
        <w:jc w:val="both"/>
        <w:rPr>
          <w:rFonts w:eastAsia="Times New Roman" w:cs="Times New Roman"/>
        </w:rPr>
      </w:pPr>
      <w:r>
        <w:rPr>
          <w:rFonts w:eastAsia="Times New Roman" w:cs="Times New Roman"/>
        </w:rPr>
        <w:t>Το δεύτερο είναι ότι μέσα στο 2015 θα έχει ολοκληρωθεί η προκήρυξη για τη ΣΜΠΕ, άρα τη ΣΜΠΕ τάχιστα θα την έχουμε στα χέρια μας και φυσικά ελπίζω να την έχουμε πριν συνεδριάσει το Συμβούλιο της Επικρατείας, οπότε εν τ</w:t>
      </w:r>
      <w:r>
        <w:rPr>
          <w:rFonts w:eastAsia="Times New Roman" w:cs="Times New Roman"/>
        </w:rPr>
        <w:t>οις πράγμασι δεν θα υπάρχει αντικείμενο για να «πέσει» το προεδρικό διάταγμα.</w:t>
      </w:r>
    </w:p>
    <w:p w14:paraId="7A3DB840" w14:textId="77777777" w:rsidR="0094778C" w:rsidRDefault="00CE49DA">
      <w:pPr>
        <w:spacing w:line="600" w:lineRule="auto"/>
        <w:ind w:firstLine="720"/>
        <w:jc w:val="both"/>
        <w:rPr>
          <w:rFonts w:eastAsia="Times New Roman" w:cs="Times New Roman"/>
        </w:rPr>
      </w:pPr>
      <w:r>
        <w:rPr>
          <w:rFonts w:eastAsia="Times New Roman" w:cs="Times New Roman"/>
        </w:rPr>
        <w:t>Ακόμη, όμως, και στη δυσμενή περίπτωση που το Σ</w:t>
      </w:r>
      <w:r>
        <w:rPr>
          <w:rFonts w:eastAsia="Times New Roman" w:cs="Times New Roman"/>
        </w:rPr>
        <w:t>.</w:t>
      </w:r>
      <w:r>
        <w:rPr>
          <w:rFonts w:eastAsia="Times New Roman" w:cs="Times New Roman"/>
        </w:rPr>
        <w:t>τ</w:t>
      </w:r>
      <w:r>
        <w:rPr>
          <w:rFonts w:eastAsia="Times New Roman" w:cs="Times New Roman"/>
        </w:rPr>
        <w:t>.</w:t>
      </w:r>
      <w:r>
        <w:rPr>
          <w:rFonts w:eastAsia="Times New Roman" w:cs="Times New Roman"/>
        </w:rPr>
        <w:t>Ε</w:t>
      </w:r>
      <w:r>
        <w:rPr>
          <w:rFonts w:eastAsia="Times New Roman" w:cs="Times New Roman"/>
        </w:rPr>
        <w:t>.</w:t>
      </w:r>
      <w:r>
        <w:rPr>
          <w:rFonts w:eastAsia="Times New Roman" w:cs="Times New Roman"/>
        </w:rPr>
        <w:t xml:space="preserve"> συνεδριάσει πριν ολοκληρωθεί η </w:t>
      </w:r>
      <w:r>
        <w:rPr>
          <w:rFonts w:eastAsia="Times New Roman" w:cs="Times New Roman"/>
        </w:rPr>
        <w:t>Σ</w:t>
      </w:r>
      <w:r>
        <w:rPr>
          <w:rFonts w:eastAsia="Times New Roman" w:cs="Times New Roman"/>
        </w:rPr>
        <w:t xml:space="preserve">τρατηγική </w:t>
      </w:r>
      <w:r>
        <w:rPr>
          <w:rFonts w:eastAsia="Times New Roman" w:cs="Times New Roman"/>
        </w:rPr>
        <w:t>Μ</w:t>
      </w:r>
      <w:r>
        <w:rPr>
          <w:rFonts w:eastAsia="Times New Roman" w:cs="Times New Roman"/>
        </w:rPr>
        <w:t xml:space="preserve">ελέτη </w:t>
      </w:r>
      <w:r>
        <w:rPr>
          <w:rFonts w:eastAsia="Times New Roman" w:cs="Times New Roman"/>
        </w:rPr>
        <w:t>Π</w:t>
      </w:r>
      <w:r>
        <w:rPr>
          <w:rFonts w:eastAsia="Times New Roman" w:cs="Times New Roman"/>
        </w:rPr>
        <w:t>εριβαλλοντικών</w:t>
      </w:r>
      <w:r>
        <w:rPr>
          <w:rFonts w:eastAsia="Times New Roman" w:cs="Times New Roman"/>
        </w:rPr>
        <w:t xml:space="preserve"> Ε</w:t>
      </w:r>
      <w:r>
        <w:rPr>
          <w:rFonts w:eastAsia="Times New Roman" w:cs="Times New Roman"/>
        </w:rPr>
        <w:t>πιπτώσεων, ξέρετε ότι το Υπουργείο έχει τη διακριτική ευχέρ</w:t>
      </w:r>
      <w:r>
        <w:rPr>
          <w:rFonts w:eastAsia="Times New Roman" w:cs="Times New Roman"/>
        </w:rPr>
        <w:t xml:space="preserve">εια για τις περιοχές </w:t>
      </w:r>
      <w:r>
        <w:rPr>
          <w:rFonts w:eastAsia="Times New Roman" w:cs="Times New Roman"/>
        </w:rPr>
        <w:t>«</w:t>
      </w:r>
      <w:r>
        <w:rPr>
          <w:rFonts w:eastAsia="Times New Roman" w:cs="Times New Roman"/>
          <w:lang w:val="en-US"/>
        </w:rPr>
        <w:t>N</w:t>
      </w:r>
      <w:r>
        <w:rPr>
          <w:rFonts w:eastAsia="Times New Roman" w:cs="Times New Roman"/>
        </w:rPr>
        <w:t>ATURA»</w:t>
      </w:r>
      <w:r>
        <w:rPr>
          <w:rFonts w:eastAsia="Times New Roman" w:cs="Times New Roman"/>
        </w:rPr>
        <w:t xml:space="preserve"> και μέχρι να </w:t>
      </w:r>
      <w:r>
        <w:rPr>
          <w:rFonts w:eastAsia="Times New Roman" w:cs="Times New Roman"/>
        </w:rPr>
        <w:t xml:space="preserve">υπάρξει </w:t>
      </w:r>
      <w:r>
        <w:rPr>
          <w:rFonts w:eastAsia="Times New Roman" w:cs="Times New Roman"/>
        </w:rPr>
        <w:t>καινούρ</w:t>
      </w:r>
      <w:r>
        <w:rPr>
          <w:rFonts w:eastAsia="Times New Roman" w:cs="Times New Roman"/>
        </w:rPr>
        <w:t>γ</w:t>
      </w:r>
      <w:r>
        <w:rPr>
          <w:rFonts w:eastAsia="Times New Roman" w:cs="Times New Roman"/>
        </w:rPr>
        <w:t>ιο</w:t>
      </w:r>
      <w:r>
        <w:rPr>
          <w:rFonts w:eastAsia="Times New Roman" w:cs="Times New Roman"/>
        </w:rPr>
        <w:t xml:space="preserve"> προεδρικό διάταγμα</w:t>
      </w:r>
      <w:r>
        <w:rPr>
          <w:rFonts w:eastAsia="Times New Roman" w:cs="Times New Roman"/>
        </w:rPr>
        <w:t xml:space="preserve">, να αναστείλει όλες τις οικοδομικές δραστηριότητες, </w:t>
      </w:r>
      <w:r>
        <w:rPr>
          <w:rFonts w:eastAsia="Times New Roman" w:cs="Times New Roman"/>
        </w:rPr>
        <w:t xml:space="preserve">κάτι </w:t>
      </w:r>
      <w:r>
        <w:rPr>
          <w:rFonts w:eastAsia="Times New Roman" w:cs="Times New Roman"/>
        </w:rPr>
        <w:t>το οποίο έχει γίνει ήδη σε άλλες περιοχές.</w:t>
      </w:r>
    </w:p>
    <w:p w14:paraId="7A3DB841" w14:textId="77777777" w:rsidR="0094778C" w:rsidRDefault="00CE49DA">
      <w:pPr>
        <w:spacing w:line="600" w:lineRule="auto"/>
        <w:ind w:firstLine="720"/>
        <w:jc w:val="both"/>
        <w:rPr>
          <w:rFonts w:eastAsia="Times New Roman" w:cs="Times New Roman"/>
        </w:rPr>
      </w:pPr>
      <w:r>
        <w:rPr>
          <w:rFonts w:eastAsia="Times New Roman" w:cs="Times New Roman"/>
        </w:rPr>
        <w:t xml:space="preserve">Τέλος, ο Υμηττός, όπως πολύ σωστά είπατε, ανήκει στις περιοχές </w:t>
      </w:r>
      <w:r>
        <w:rPr>
          <w:rFonts w:eastAsia="Times New Roman" w:cs="Times New Roman"/>
        </w:rPr>
        <w:t>«</w:t>
      </w:r>
      <w:r>
        <w:rPr>
          <w:rFonts w:eastAsia="Times New Roman" w:cs="Times New Roman"/>
          <w:lang w:val="en-US"/>
        </w:rPr>
        <w:t>N</w:t>
      </w:r>
      <w:r>
        <w:rPr>
          <w:rFonts w:eastAsia="Times New Roman" w:cs="Times New Roman"/>
        </w:rPr>
        <w:t>ATURA»</w:t>
      </w:r>
      <w:r>
        <w:rPr>
          <w:rFonts w:eastAsia="Times New Roman" w:cs="Times New Roman"/>
        </w:rPr>
        <w:t>, άρ</w:t>
      </w:r>
      <w:r>
        <w:rPr>
          <w:rFonts w:eastAsia="Times New Roman" w:cs="Times New Roman"/>
        </w:rPr>
        <w:t>α εντάσσεται στην κατηγορία των περιοχών για τις οποίες θα γίνουν οι ειδικές περιβαλλοντικές μελέτες και υπάρχει στο καινούρ</w:t>
      </w:r>
      <w:r>
        <w:rPr>
          <w:rFonts w:eastAsia="Times New Roman" w:cs="Times New Roman"/>
        </w:rPr>
        <w:t>γ</w:t>
      </w:r>
      <w:r>
        <w:rPr>
          <w:rFonts w:eastAsia="Times New Roman" w:cs="Times New Roman"/>
        </w:rPr>
        <w:t>ιο ΕΣΠΑ συγκεκριμένο κονδύλι για όλη την Ελλάδα, οπότε σε αυτές τις περιοχές θα υπάρξει και ειδική περιβαλλοντική μελέτη, η οποία ε</w:t>
      </w:r>
      <w:r>
        <w:rPr>
          <w:rFonts w:eastAsia="Times New Roman" w:cs="Times New Roman"/>
        </w:rPr>
        <w:t xml:space="preserve">ίναι πολύ αυστηρότερη μιας απλής </w:t>
      </w:r>
      <w:r>
        <w:rPr>
          <w:rFonts w:eastAsia="Times New Roman" w:cs="Times New Roman"/>
        </w:rPr>
        <w:t>Σ</w:t>
      </w:r>
      <w:r>
        <w:rPr>
          <w:rFonts w:eastAsia="Times New Roman" w:cs="Times New Roman"/>
        </w:rPr>
        <w:t xml:space="preserve">τρατηγικής </w:t>
      </w:r>
      <w:r>
        <w:rPr>
          <w:rFonts w:eastAsia="Times New Roman" w:cs="Times New Roman"/>
        </w:rPr>
        <w:t>Μ</w:t>
      </w:r>
      <w:r>
        <w:rPr>
          <w:rFonts w:eastAsia="Times New Roman" w:cs="Times New Roman"/>
        </w:rPr>
        <w:t xml:space="preserve">ελέτης </w:t>
      </w:r>
      <w:r>
        <w:rPr>
          <w:rFonts w:eastAsia="Times New Roman" w:cs="Times New Roman"/>
        </w:rPr>
        <w:t>Π</w:t>
      </w:r>
      <w:r>
        <w:rPr>
          <w:rFonts w:eastAsia="Times New Roman" w:cs="Times New Roman"/>
        </w:rPr>
        <w:t xml:space="preserve">εριβαλλοντικών </w:t>
      </w:r>
      <w:r>
        <w:rPr>
          <w:rFonts w:eastAsia="Times New Roman" w:cs="Times New Roman"/>
        </w:rPr>
        <w:t>Ε</w:t>
      </w:r>
      <w:r>
        <w:rPr>
          <w:rFonts w:eastAsia="Times New Roman" w:cs="Times New Roman"/>
        </w:rPr>
        <w:t xml:space="preserve">πιπτώσεων και φυσικά το προεδρικό διάταγμα της </w:t>
      </w:r>
      <w:r>
        <w:rPr>
          <w:rFonts w:eastAsia="Times New Roman" w:cs="Times New Roman"/>
        </w:rPr>
        <w:t>«</w:t>
      </w:r>
      <w:r>
        <w:rPr>
          <w:rFonts w:eastAsia="Times New Roman" w:cs="Times New Roman"/>
          <w:lang w:val="en-US"/>
        </w:rPr>
        <w:t>N</w:t>
      </w:r>
      <w:r>
        <w:rPr>
          <w:rFonts w:eastAsia="Times New Roman" w:cs="Times New Roman"/>
        </w:rPr>
        <w:t>ATURA»</w:t>
      </w:r>
      <w:r>
        <w:rPr>
          <w:rFonts w:eastAsia="Times New Roman" w:cs="Times New Roman"/>
        </w:rPr>
        <w:t xml:space="preserve"> πλέον, το οποίο θα είναι σαφώς πιο αυστηροποιημένο μετά την ειδική περιβαλλοντική μελέτη, και βέβαια τα διαχειριστικά σχέδια των π</w:t>
      </w:r>
      <w:r>
        <w:rPr>
          <w:rFonts w:eastAsia="Times New Roman" w:cs="Times New Roman"/>
        </w:rPr>
        <w:t xml:space="preserve">εριοχών </w:t>
      </w:r>
      <w:r>
        <w:rPr>
          <w:rFonts w:eastAsia="Times New Roman" w:cs="Times New Roman"/>
        </w:rPr>
        <w:t>«</w:t>
      </w:r>
      <w:r>
        <w:rPr>
          <w:rFonts w:eastAsia="Times New Roman" w:cs="Times New Roman"/>
          <w:lang w:val="en-US"/>
        </w:rPr>
        <w:t>N</w:t>
      </w:r>
      <w:r>
        <w:rPr>
          <w:rFonts w:eastAsia="Times New Roman" w:cs="Times New Roman"/>
        </w:rPr>
        <w:t>ATURA»</w:t>
      </w:r>
      <w:r>
        <w:rPr>
          <w:rFonts w:eastAsia="Times New Roman" w:cs="Times New Roman"/>
        </w:rPr>
        <w:t>.</w:t>
      </w:r>
    </w:p>
    <w:p w14:paraId="7A3DB842" w14:textId="77777777" w:rsidR="0094778C" w:rsidRDefault="00CE49DA">
      <w:pPr>
        <w:spacing w:line="600" w:lineRule="auto"/>
        <w:ind w:firstLine="720"/>
        <w:jc w:val="both"/>
        <w:rPr>
          <w:rFonts w:eastAsia="Times New Roman" w:cs="Times New Roman"/>
        </w:rPr>
      </w:pPr>
      <w:r>
        <w:rPr>
          <w:rFonts w:eastAsia="Times New Roman" w:cs="Times New Roman"/>
        </w:rPr>
        <w:t>Άρα ο Υμηττός</w:t>
      </w:r>
      <w:r>
        <w:rPr>
          <w:rFonts w:eastAsia="Times New Roman" w:cs="Times New Roman"/>
        </w:rPr>
        <w:t>,</w:t>
      </w:r>
      <w:r>
        <w:rPr>
          <w:rFonts w:eastAsia="Times New Roman" w:cs="Times New Roman"/>
        </w:rPr>
        <w:t xml:space="preserve"> μετά από αυτή τη διαδικασία</w:t>
      </w:r>
      <w:r>
        <w:rPr>
          <w:rFonts w:eastAsia="Times New Roman" w:cs="Times New Roman"/>
        </w:rPr>
        <w:t>,</w:t>
      </w:r>
      <w:r>
        <w:rPr>
          <w:rFonts w:eastAsia="Times New Roman" w:cs="Times New Roman"/>
        </w:rPr>
        <w:t xml:space="preserve"> θα είναι πολύ περισσότερο οχυρωμένος από ό,τι ήταν οχυρωμένος με αυτό το προεδρικό διάταγμα. Και ξέρετε πολύ καλά ότι η Κυβέρνησή μας σε αυτά είναι άτεγκτη. Δεν θα επιτρέψουμε, καμ</w:t>
      </w:r>
      <w:r>
        <w:rPr>
          <w:rFonts w:eastAsia="Times New Roman" w:cs="Times New Roman"/>
        </w:rPr>
        <w:t>μ</w:t>
      </w:r>
      <w:r>
        <w:rPr>
          <w:rFonts w:eastAsia="Times New Roman" w:cs="Times New Roman"/>
        </w:rPr>
        <w:t>ία</w:t>
      </w:r>
      <w:r>
        <w:rPr>
          <w:rFonts w:eastAsia="Times New Roman" w:cs="Times New Roman"/>
        </w:rPr>
        <w:t>,</w:t>
      </w:r>
      <w:r>
        <w:rPr>
          <w:rFonts w:eastAsia="Times New Roman" w:cs="Times New Roman"/>
        </w:rPr>
        <w:t xml:space="preserve"> μα κα</w:t>
      </w:r>
      <w:r>
        <w:rPr>
          <w:rFonts w:eastAsia="Times New Roman" w:cs="Times New Roman"/>
        </w:rPr>
        <w:t>μ</w:t>
      </w:r>
      <w:r>
        <w:rPr>
          <w:rFonts w:eastAsia="Times New Roman" w:cs="Times New Roman"/>
        </w:rPr>
        <w:t>μία</w:t>
      </w:r>
      <w:r>
        <w:rPr>
          <w:rFonts w:eastAsia="Times New Roman" w:cs="Times New Roman"/>
        </w:rPr>
        <w:t>,</w:t>
      </w:r>
      <w:r>
        <w:rPr>
          <w:rFonts w:eastAsia="Times New Roman" w:cs="Times New Roman"/>
        </w:rPr>
        <w:t xml:space="preserve"> καταστροφή του φυσικού μας πλούτου και της πολιτιστικής μας κληρονομιάς.</w:t>
      </w:r>
    </w:p>
    <w:p w14:paraId="7A3DB843" w14:textId="77777777" w:rsidR="0094778C" w:rsidRDefault="00CE49DA">
      <w:pPr>
        <w:spacing w:line="600" w:lineRule="auto"/>
        <w:ind w:firstLine="720"/>
        <w:jc w:val="both"/>
        <w:rPr>
          <w:rFonts w:eastAsia="Times New Roman" w:cs="Times New Roman"/>
        </w:rPr>
      </w:pPr>
      <w:r>
        <w:rPr>
          <w:rFonts w:eastAsia="Times New Roman" w:cs="Times New Roman"/>
        </w:rPr>
        <w:t>Ευχαριστώ.</w:t>
      </w:r>
    </w:p>
    <w:p w14:paraId="7A3DB844" w14:textId="77777777" w:rsidR="0094778C" w:rsidRDefault="00CE49DA">
      <w:pPr>
        <w:spacing w:line="600" w:lineRule="auto"/>
        <w:ind w:firstLine="720"/>
        <w:jc w:val="both"/>
        <w:rPr>
          <w:rFonts w:eastAsia="Times New Roman" w:cs="Times New Roman"/>
        </w:rPr>
      </w:pPr>
      <w:r>
        <w:rPr>
          <w:rFonts w:eastAsia="Times New Roman" w:cs="Times New Roman"/>
          <w:b/>
        </w:rPr>
        <w:t xml:space="preserve">ΠΡΟΕΔΡΕΥΩΝ (Νικήτας Κακλαμάνης): </w:t>
      </w:r>
      <w:r>
        <w:rPr>
          <w:rFonts w:eastAsia="Times New Roman" w:cs="Times New Roman"/>
        </w:rPr>
        <w:t xml:space="preserve">Η κ. Καφαντάρη έχει τον λόγο. </w:t>
      </w:r>
    </w:p>
    <w:p w14:paraId="7A3DB845" w14:textId="77777777" w:rsidR="0094778C" w:rsidRDefault="00CE49DA">
      <w:pPr>
        <w:spacing w:line="600" w:lineRule="auto"/>
        <w:ind w:firstLine="720"/>
        <w:contextualSpacing/>
        <w:jc w:val="both"/>
        <w:rPr>
          <w:rFonts w:eastAsia="Times New Roman" w:cs="Times New Roman"/>
          <w:szCs w:val="24"/>
        </w:rPr>
      </w:pPr>
      <w:r>
        <w:rPr>
          <w:rFonts w:eastAsia="Times New Roman" w:cs="Times New Roman"/>
          <w:b/>
          <w:szCs w:val="24"/>
        </w:rPr>
        <w:t>ΧΑΡΟΥΛΑ (</w:t>
      </w:r>
      <w:r>
        <w:rPr>
          <w:rFonts w:eastAsia="Times New Roman" w:cs="Times New Roman"/>
          <w:b/>
          <w:szCs w:val="24"/>
        </w:rPr>
        <w:t>ΧΑΡΑ) ΚΑΦΑΝΤΑΡΗ:</w:t>
      </w:r>
      <w:r>
        <w:rPr>
          <w:rFonts w:eastAsia="Times New Roman" w:cs="Times New Roman"/>
          <w:szCs w:val="24"/>
        </w:rPr>
        <w:t xml:space="preserve"> Σαφώς, κύριε Υπουργέ, η ευαισθησία του Υπουργείου υπάρχει –το γνωρίζουμε- σε πάρ</w:t>
      </w:r>
      <w:r>
        <w:rPr>
          <w:rFonts w:eastAsia="Times New Roman" w:cs="Times New Roman"/>
          <w:szCs w:val="24"/>
        </w:rPr>
        <w:t>α πολλά θέματα προστασίας του περιβάλλοντος. Ωστόσο, από αυτά που απαντήσατε εγώ κρατώ ότι ακόμα δεν έχει ξεκινήσει η σύνταξη της καινούρ</w:t>
      </w:r>
      <w:r>
        <w:rPr>
          <w:rFonts w:eastAsia="Times New Roman" w:cs="Times New Roman"/>
          <w:szCs w:val="24"/>
        </w:rPr>
        <w:t>γ</w:t>
      </w:r>
      <w:r>
        <w:rPr>
          <w:rFonts w:eastAsia="Times New Roman" w:cs="Times New Roman"/>
          <w:szCs w:val="24"/>
        </w:rPr>
        <w:t>ιας ΣΜΠΕ. Μας είπατε ότι απλά θα ξεκινήσει. Από την άλλη μεριά, το ότι όντως είναι εν ισχύ</w:t>
      </w:r>
      <w:r>
        <w:rPr>
          <w:rFonts w:eastAsia="Times New Roman" w:cs="Times New Roman"/>
          <w:szCs w:val="24"/>
        </w:rPr>
        <w:t>ι</w:t>
      </w:r>
      <w:r>
        <w:rPr>
          <w:rFonts w:eastAsia="Times New Roman" w:cs="Times New Roman"/>
          <w:szCs w:val="24"/>
        </w:rPr>
        <w:t xml:space="preserve"> αυτή τη στιγμή το προεδρικ</w:t>
      </w:r>
      <w:r>
        <w:rPr>
          <w:rFonts w:eastAsia="Times New Roman" w:cs="Times New Roman"/>
          <w:szCs w:val="24"/>
        </w:rPr>
        <w:t>ό διάταγμα σαφώς το γνωρίζουμε, αλλά αυτό μπορεί σε λίγους μήνες, αν δεν προχωρήσουν τα πράγματα από την πλευρά του Υπουργείου, να μην ισχύει πλέον.</w:t>
      </w:r>
    </w:p>
    <w:p w14:paraId="7A3DB846" w14:textId="77777777" w:rsidR="0094778C" w:rsidRDefault="00CE49DA">
      <w:pPr>
        <w:spacing w:line="600" w:lineRule="auto"/>
        <w:ind w:firstLine="720"/>
        <w:contextualSpacing/>
        <w:jc w:val="both"/>
        <w:rPr>
          <w:rFonts w:eastAsia="Times New Roman" w:cs="Times New Roman"/>
          <w:szCs w:val="24"/>
        </w:rPr>
      </w:pPr>
      <w:r>
        <w:rPr>
          <w:rFonts w:eastAsia="Times New Roman" w:cs="Times New Roman"/>
          <w:szCs w:val="24"/>
        </w:rPr>
        <w:t xml:space="preserve">Πάνω σε αυτό εγώ θα ήθελα να πω και να καταθέσω εδώ τον κίνδυνο για την προστασία του Υμηττού. Θα ήθελα να </w:t>
      </w:r>
      <w:r>
        <w:rPr>
          <w:rFonts w:eastAsia="Times New Roman" w:cs="Times New Roman"/>
          <w:szCs w:val="24"/>
        </w:rPr>
        <w:t>καταθέσω ένα υπόμνημα είκοσι επτά φορέων προς 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τους </w:t>
      </w:r>
      <w:r>
        <w:rPr>
          <w:rFonts w:eastAsia="Times New Roman" w:cs="Times New Roman"/>
          <w:szCs w:val="24"/>
        </w:rPr>
        <w:t xml:space="preserve">δήμους </w:t>
      </w:r>
      <w:r>
        <w:rPr>
          <w:rFonts w:eastAsia="Times New Roman" w:cs="Times New Roman"/>
          <w:szCs w:val="24"/>
        </w:rPr>
        <w:t xml:space="preserve">και τις κρατικές </w:t>
      </w:r>
      <w:r>
        <w:rPr>
          <w:rFonts w:eastAsia="Times New Roman" w:cs="Times New Roman"/>
          <w:szCs w:val="24"/>
        </w:rPr>
        <w:t>Υ</w:t>
      </w:r>
      <w:r>
        <w:rPr>
          <w:rFonts w:eastAsia="Times New Roman" w:cs="Times New Roman"/>
          <w:szCs w:val="24"/>
        </w:rPr>
        <w:t>πηρεσίες. Το καταθέτω εδώ για τα Πρακτικά.</w:t>
      </w:r>
    </w:p>
    <w:p w14:paraId="7A3DB847"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w:t>
      </w:r>
      <w:r>
        <w:rPr>
          <w:rFonts w:eastAsia="Times New Roman" w:cs="Times New Roman"/>
          <w:szCs w:val="24"/>
        </w:rPr>
        <w:t>Χαρούλα</w:t>
      </w:r>
      <w:r w:rsidDel="001C79DC">
        <w:rPr>
          <w:rFonts w:eastAsia="Times New Roman" w:cs="Times New Roman"/>
          <w:szCs w:val="24"/>
        </w:rPr>
        <w:t xml:space="preserve"> </w:t>
      </w:r>
      <w:r>
        <w:rPr>
          <w:rFonts w:eastAsia="Times New Roman" w:cs="Times New Roman"/>
          <w:szCs w:val="24"/>
        </w:rPr>
        <w:t>(</w:t>
      </w:r>
      <w:r>
        <w:rPr>
          <w:rFonts w:eastAsia="Times New Roman" w:cs="Times New Roman"/>
          <w:szCs w:val="24"/>
        </w:rPr>
        <w:t>Χαρά</w:t>
      </w:r>
      <w:r>
        <w:rPr>
          <w:rFonts w:eastAsia="Times New Roman" w:cs="Times New Roman"/>
          <w:szCs w:val="24"/>
        </w:rPr>
        <w:t>) Καφαντάρη καταθέτει για τα Πρακτικά το προαναφερθέν έγγραφο, το οποίο βρίσκεται</w:t>
      </w:r>
      <w:r>
        <w:rPr>
          <w:rFonts w:eastAsia="Times New Roman" w:cs="Times New Roman"/>
          <w:szCs w:val="24"/>
        </w:rPr>
        <w:t xml:space="preserve">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7A3DB848" w14:textId="77777777" w:rsidR="0094778C" w:rsidRDefault="00CE49DA">
      <w:pPr>
        <w:spacing w:line="600" w:lineRule="auto"/>
        <w:ind w:firstLine="720"/>
        <w:contextualSpacing/>
        <w:jc w:val="both"/>
        <w:rPr>
          <w:rFonts w:eastAsia="Times New Roman" w:cs="Times New Roman"/>
          <w:szCs w:val="24"/>
        </w:rPr>
      </w:pPr>
      <w:r>
        <w:rPr>
          <w:rFonts w:eastAsia="Times New Roman" w:cs="Times New Roman"/>
          <w:szCs w:val="24"/>
        </w:rPr>
        <w:t>Επίσης, θα ήθελα να βάλω και κάποια ερωτήματα. Συγκεκριμένα, αυτή τη στιγμή έχετε πάρει κάποια μέτρα σε σχέση με την αναστολή έκδοσης οικοδομικών αδειών στις ζώνες π</w:t>
      </w:r>
      <w:r>
        <w:rPr>
          <w:rFonts w:eastAsia="Times New Roman" w:cs="Times New Roman"/>
          <w:szCs w:val="24"/>
        </w:rPr>
        <w:t>ροστασίας του Υμηττού, αναστολή έγκρισης και πραγματοποίησης άλλων έργων; Έχουν ξεκινήσει αυτά; Σκέφτεστε να εφαρμοστεί ο ν. 1650/1986 –όπως ξέρουμε-, που να τον χαρακτηρίζει σαν Εθνικό Πάρκο;</w:t>
      </w:r>
    </w:p>
    <w:p w14:paraId="7A3DB849" w14:textId="77777777" w:rsidR="0094778C" w:rsidRDefault="00CE49DA">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θα ήθελα να βάλω και κάποια άλλα πράγματα, που αφορούν </w:t>
      </w:r>
      <w:r>
        <w:rPr>
          <w:rFonts w:eastAsia="Times New Roman" w:cs="Times New Roman"/>
          <w:szCs w:val="24"/>
        </w:rPr>
        <w:t>τον Υμηττό φυσικά. Πολλές περιοχές, χαρακτηρισμένες σαν δάση ή δασικές εκτάσεις και υδατορέματα, ιδίως στην νοτιοανατολική πλευρά του Υμηττού αλλά και λοφώδεις προεκτάσεις νοτίως προς τη θάλασσα, παραμένουν εκτός ορίων προστασίας παρ</w:t>
      </w:r>
      <w:r>
        <w:rPr>
          <w:rFonts w:eastAsia="Times New Roman" w:cs="Times New Roman"/>
          <w:szCs w:val="24"/>
        </w:rPr>
        <w:t xml:space="preserve">’ </w:t>
      </w:r>
      <w:r>
        <w:rPr>
          <w:rFonts w:eastAsia="Times New Roman" w:cs="Times New Roman"/>
          <w:szCs w:val="24"/>
        </w:rPr>
        <w:t>όλο που είναι οικολογ</w:t>
      </w:r>
      <w:r>
        <w:rPr>
          <w:rFonts w:eastAsia="Times New Roman" w:cs="Times New Roman"/>
          <w:szCs w:val="24"/>
        </w:rPr>
        <w:t>ικά συνεχείς με περιοχές ήδη ενταγμένες στα όρια προστασίας.</w:t>
      </w:r>
    </w:p>
    <w:p w14:paraId="7A3DB84A" w14:textId="77777777" w:rsidR="0094778C" w:rsidRDefault="00CE49DA">
      <w:pPr>
        <w:spacing w:line="600" w:lineRule="auto"/>
        <w:ind w:firstLine="720"/>
        <w:contextualSpacing/>
        <w:jc w:val="both"/>
        <w:rPr>
          <w:rFonts w:eastAsia="Times New Roman" w:cs="Times New Roman"/>
          <w:szCs w:val="24"/>
        </w:rPr>
      </w:pPr>
      <w:r>
        <w:rPr>
          <w:rFonts w:eastAsia="Times New Roman" w:cs="Times New Roman"/>
          <w:szCs w:val="24"/>
        </w:rPr>
        <w:t xml:space="preserve">Η εκ νέου θέσπιση προστατευτικών μέτρων είναι μια ευκαιρία να ενταχθούν σε καθεστώς προστασίας, καθώς αποτελούν περιοχές που δέχονται σημαντικές οικιστικές πιέσεις. Επιπλέον, μια διευρυμένη ζώνη </w:t>
      </w:r>
      <w:r>
        <w:rPr>
          <w:rFonts w:eastAsia="Times New Roman" w:cs="Times New Roman"/>
          <w:szCs w:val="24"/>
        </w:rPr>
        <w:t>Β</w:t>
      </w:r>
      <w:r>
        <w:rPr>
          <w:rFonts w:eastAsia="Times New Roman" w:cs="Times New Roman"/>
          <w:szCs w:val="24"/>
        </w:rPr>
        <w:t>΄ θα ενίσχυε την προστασία του Υμηττού, δημιουργώντας μια ουσιαστική περιφερειακή ζώνη</w:t>
      </w:r>
      <w:r>
        <w:rPr>
          <w:rFonts w:eastAsia="Times New Roman" w:cs="Times New Roman"/>
          <w:szCs w:val="24"/>
        </w:rPr>
        <w:t>,</w:t>
      </w:r>
      <w:r>
        <w:rPr>
          <w:rFonts w:eastAsia="Times New Roman" w:cs="Times New Roman"/>
          <w:szCs w:val="24"/>
        </w:rPr>
        <w:t xml:space="preserve"> στην οποία θα επιτρέπονται περιορισμένες χρήσεις. Υπάρχουν σκέψεις για τέτοιου είδους βελτιώσεις;</w:t>
      </w:r>
    </w:p>
    <w:p w14:paraId="7A3DB84B"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Επίσης, υπάρχει θέμα και εξετάζεται –στη συνέχεια αυτού που είπα πριν</w:t>
      </w:r>
      <w:r>
        <w:rPr>
          <w:rFonts w:eastAsia="Times New Roman" w:cs="Times New Roman"/>
          <w:szCs w:val="24"/>
        </w:rPr>
        <w:t xml:space="preserve"> σε σχέση με τον ν. 1650/1986- περαιτέρω θέσπιση μέτρων προστασίας, όπως εκτεταμένη ζώνη </w:t>
      </w:r>
      <w:r>
        <w:rPr>
          <w:rFonts w:eastAsia="Times New Roman" w:cs="Times New Roman"/>
          <w:szCs w:val="24"/>
        </w:rPr>
        <w:t>Α</w:t>
      </w:r>
      <w:r>
        <w:rPr>
          <w:rFonts w:eastAsia="Times New Roman" w:cs="Times New Roman"/>
          <w:szCs w:val="24"/>
        </w:rPr>
        <w:t xml:space="preserve">΄, εκτεταμένη ζώνη </w:t>
      </w:r>
      <w:r>
        <w:rPr>
          <w:rFonts w:eastAsia="Times New Roman" w:cs="Times New Roman"/>
          <w:szCs w:val="24"/>
        </w:rPr>
        <w:t>Β</w:t>
      </w:r>
      <w:r>
        <w:rPr>
          <w:rFonts w:eastAsia="Times New Roman" w:cs="Times New Roman"/>
          <w:szCs w:val="24"/>
        </w:rPr>
        <w:t>΄, που είπα πριν, χαρακτηρισμός ειδικότερων σημείων ή χαρακτηριστικών ως προστατευόμενων φυσικών σχηματισμών ή προστατευόμενων τοπίων</w:t>
      </w:r>
      <w:r>
        <w:rPr>
          <w:rFonts w:eastAsia="Times New Roman" w:cs="Times New Roman"/>
          <w:szCs w:val="24"/>
        </w:rPr>
        <w:t>,</w:t>
      </w:r>
      <w:r>
        <w:rPr>
          <w:rFonts w:eastAsia="Times New Roman" w:cs="Times New Roman"/>
          <w:szCs w:val="24"/>
        </w:rPr>
        <w:t xml:space="preserve"> βάση πάλι τ</w:t>
      </w:r>
      <w:r>
        <w:rPr>
          <w:rFonts w:eastAsia="Times New Roman" w:cs="Times New Roman"/>
          <w:szCs w:val="24"/>
        </w:rPr>
        <w:t>ου ν. 1650/1986;</w:t>
      </w:r>
    </w:p>
    <w:p w14:paraId="7A3DB84C"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Υπάρχει σκέψη να γίνει φορέας διαχείρισης του Υμηττού με βάση τις διατάξεις του ν. 2742/1999;</w:t>
      </w:r>
    </w:p>
    <w:p w14:paraId="7A3DB84D"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 xml:space="preserve">Και βέβαια, τι σκέφτεστε σε σχέση με τη συμμόρφωση με τις αποφάσεις του Συμβουλίου της Επικρατείας του 2005 σχετικά με τα κέντρα υψηλής τάσης </w:t>
      </w:r>
      <w:r>
        <w:rPr>
          <w:rFonts w:eastAsia="Times New Roman" w:cs="Times New Roman"/>
          <w:szCs w:val="24"/>
        </w:rPr>
        <w:t>εντός των ζωνών προστασίας του Υμηττού; Τι θα γίνει με την οριοθέτηση του δάσους κεραιών στον Υμηττό;</w:t>
      </w:r>
    </w:p>
    <w:p w14:paraId="7A3DB84E"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 xml:space="preserve">Τι σκέφτεστε σε σχέση με αυθαίρετα κτίσματα και γενικότερα αυτά πώς τα αντιλαμβάνεται το Υπουργείο και πώς πρόκειται να τα εντάξει σε οποιοδήποτε </w:t>
      </w:r>
      <w:r>
        <w:rPr>
          <w:rFonts w:eastAsia="Times New Roman" w:cs="Times New Roman"/>
          <w:szCs w:val="24"/>
        </w:rPr>
        <w:t>προεδρικ</w:t>
      </w:r>
      <w:r>
        <w:rPr>
          <w:rFonts w:eastAsia="Times New Roman" w:cs="Times New Roman"/>
          <w:szCs w:val="24"/>
        </w:rPr>
        <w:t>ό διάταγμα</w:t>
      </w:r>
      <w:r>
        <w:rPr>
          <w:rFonts w:eastAsia="Times New Roman" w:cs="Times New Roman"/>
          <w:szCs w:val="24"/>
        </w:rPr>
        <w:t xml:space="preserve"> ή οποιοδήποτε μέτρο ή εφαρμογή νόμου σκέφτεται από εδώ και πέρα να κάνει, με μόνο γνώμονα βέβαια την προστασία του Υμηττού;</w:t>
      </w:r>
    </w:p>
    <w:p w14:paraId="7A3DB84F"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 xml:space="preserve">Όμως, εδώ θα ήθελα να βάλω και ένα άλλο ζήτημα, το οποίο αντιμετωπίζει ο Υμηττός –το λέω γιατί έχω κάνει ερώτηση από την </w:t>
      </w:r>
      <w:r>
        <w:rPr>
          <w:rFonts w:eastAsia="Times New Roman" w:cs="Times New Roman"/>
          <w:szCs w:val="24"/>
        </w:rPr>
        <w:t xml:space="preserve">προηγούμενη θητεία της Βουλής και δεν έχω πάρει απάντηση- και αφορά τη λειτουργία των κοιμητηρίων. Ειδικά αυτή τη στιγμή, μέσα στην </w:t>
      </w:r>
      <w:r>
        <w:rPr>
          <w:rFonts w:eastAsia="Times New Roman" w:cs="Times New Roman"/>
          <w:szCs w:val="24"/>
        </w:rPr>
        <w:t xml:space="preserve">αεροπορική βάση </w:t>
      </w:r>
      <w:r>
        <w:rPr>
          <w:rFonts w:eastAsia="Times New Roman" w:cs="Times New Roman"/>
          <w:szCs w:val="24"/>
        </w:rPr>
        <w:t>της Γλυφάδας ουσιαστικά προχωρεί και γίνεται κοιμητήριο μέσα σε προστατευόμενη περιοχή του Υμηττού.</w:t>
      </w:r>
    </w:p>
    <w:p w14:paraId="7A3DB850"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Νομίζω ό</w:t>
      </w:r>
      <w:r>
        <w:rPr>
          <w:rFonts w:eastAsia="Times New Roman" w:cs="Times New Roman"/>
          <w:szCs w:val="24"/>
        </w:rPr>
        <w:t>τι αυτά είναι ζητήματα, τα οποία πρέπει να τα δούμε. Θα περιμένουμε τις απαντήσεις και τις ενέργειες του Υπουργείου.</w:t>
      </w:r>
    </w:p>
    <w:p w14:paraId="7A3DB851"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Ευχαριστώ πολύ.</w:t>
      </w:r>
    </w:p>
    <w:p w14:paraId="7A3DB852" w14:textId="77777777" w:rsidR="0094778C" w:rsidRDefault="00CE49D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w:t>
      </w:r>
    </w:p>
    <w:p w14:paraId="7A3DB853" w14:textId="77777777" w:rsidR="0094778C" w:rsidRDefault="00CE49DA">
      <w:pPr>
        <w:spacing w:line="600" w:lineRule="auto"/>
        <w:ind w:firstLine="720"/>
        <w:jc w:val="both"/>
        <w:rPr>
          <w:rFonts w:eastAsia="Times New Roman" w:cs="Times New Roman"/>
          <w:szCs w:val="24"/>
        </w:rPr>
      </w:pPr>
      <w:r>
        <w:rPr>
          <w:rFonts w:eastAsia="Times New Roman" w:cs="Times New Roman"/>
          <w:b/>
          <w:szCs w:val="24"/>
        </w:rPr>
        <w:t>ΙΩΑΝΝΗΣ ΤΣΙΡΩΝΗΣ (Αναπληρωτής Υπουργός Περιβάλλοντος και Εν</w:t>
      </w:r>
      <w:r>
        <w:rPr>
          <w:rFonts w:eastAsia="Times New Roman" w:cs="Times New Roman"/>
          <w:b/>
          <w:szCs w:val="24"/>
        </w:rPr>
        <w:t>έργειας):</w:t>
      </w:r>
      <w:r>
        <w:rPr>
          <w:rFonts w:eastAsia="Times New Roman" w:cs="Times New Roman"/>
          <w:szCs w:val="24"/>
        </w:rPr>
        <w:t xml:space="preserve"> Ευχαριστώ, κύριε Πρόεδρε.</w:t>
      </w:r>
    </w:p>
    <w:p w14:paraId="7A3DB854"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 xml:space="preserve">Για να ξεκινήσει να γίνεται η </w:t>
      </w:r>
      <w:r>
        <w:rPr>
          <w:rFonts w:eastAsia="Times New Roman" w:cs="Times New Roman"/>
          <w:szCs w:val="24"/>
        </w:rPr>
        <w:t>Σ</w:t>
      </w:r>
      <w:r>
        <w:rPr>
          <w:rFonts w:eastAsia="Times New Roman" w:cs="Times New Roman"/>
          <w:szCs w:val="24"/>
        </w:rPr>
        <w:t xml:space="preserve">τρατηγική </w:t>
      </w:r>
      <w:r>
        <w:rPr>
          <w:rFonts w:eastAsia="Times New Roman" w:cs="Times New Roman"/>
          <w:szCs w:val="24"/>
        </w:rPr>
        <w:t>Μ</w:t>
      </w:r>
      <w:r>
        <w:rPr>
          <w:rFonts w:eastAsia="Times New Roman" w:cs="Times New Roman"/>
          <w:szCs w:val="24"/>
        </w:rPr>
        <w:t xml:space="preserve">ελέτη </w:t>
      </w:r>
      <w:r>
        <w:rPr>
          <w:rFonts w:eastAsia="Times New Roman" w:cs="Times New Roman"/>
          <w:szCs w:val="24"/>
        </w:rPr>
        <w:t>Π</w:t>
      </w:r>
      <w:r>
        <w:rPr>
          <w:rFonts w:eastAsia="Times New Roman" w:cs="Times New Roman"/>
          <w:szCs w:val="24"/>
        </w:rPr>
        <w:t xml:space="preserve">εριβαλλοντικών </w:t>
      </w:r>
      <w:r>
        <w:rPr>
          <w:rFonts w:eastAsia="Times New Roman" w:cs="Times New Roman"/>
          <w:szCs w:val="24"/>
        </w:rPr>
        <w:t>Ε</w:t>
      </w:r>
      <w:r>
        <w:rPr>
          <w:rFonts w:eastAsia="Times New Roman" w:cs="Times New Roman"/>
          <w:szCs w:val="24"/>
        </w:rPr>
        <w:t>πιπτώσεων, πρέπει να προκηρυχθεί. Και αυτή η προκήρυξη θα γίνει άμεσα. Αυτό είπα και πριν. Δεν υπάρχει κα</w:t>
      </w:r>
      <w:r>
        <w:rPr>
          <w:rFonts w:eastAsia="Times New Roman" w:cs="Times New Roman"/>
          <w:szCs w:val="24"/>
        </w:rPr>
        <w:t>μ</w:t>
      </w:r>
      <w:r>
        <w:rPr>
          <w:rFonts w:eastAsia="Times New Roman" w:cs="Times New Roman"/>
          <w:szCs w:val="24"/>
        </w:rPr>
        <w:t>μία καθυστέρηση, αλλά δεν μπορεί να ξεκινήσει</w:t>
      </w:r>
      <w:r>
        <w:rPr>
          <w:rFonts w:eastAsia="Times New Roman" w:cs="Times New Roman"/>
          <w:szCs w:val="24"/>
        </w:rPr>
        <w:t>,</w:t>
      </w:r>
      <w:r>
        <w:rPr>
          <w:rFonts w:eastAsia="Times New Roman" w:cs="Times New Roman"/>
          <w:szCs w:val="24"/>
        </w:rPr>
        <w:t xml:space="preserve"> επ</w:t>
      </w:r>
      <w:r>
        <w:rPr>
          <w:rFonts w:eastAsia="Times New Roman" w:cs="Times New Roman"/>
          <w:szCs w:val="24"/>
        </w:rPr>
        <w:t>ειδή προφανώς προϋποθέτει να γίνει κάποιος –έστω και πρόχειρος- διαγωνισμός. Δεν ξέρω αυτή τη στιγμή ακριβώς το κόστος της μελέτης, αλλά ανάλογα με το ύψος πρέπει προφανώς να τηρηθούν και οι διαδικασίες.</w:t>
      </w:r>
    </w:p>
    <w:p w14:paraId="7A3DB855"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Είπα και πριν και το τονίζω ότι έχει τη δυνατότητα τ</w:t>
      </w:r>
      <w:r>
        <w:rPr>
          <w:rFonts w:eastAsia="Times New Roman" w:cs="Times New Roman"/>
          <w:szCs w:val="24"/>
        </w:rPr>
        <w:t>ο Υπουργείο να μην αφήσει τον Υμηττό ούτε ένα δευτερόλεπτο ακάλυπτο. Αυτή τη στιγμή είναι ήδη καλυμμένος. Δεν χρειάζεται να γίνει κα</w:t>
      </w:r>
      <w:r>
        <w:rPr>
          <w:rFonts w:eastAsia="Times New Roman" w:cs="Times New Roman"/>
          <w:szCs w:val="24"/>
        </w:rPr>
        <w:t>μ</w:t>
      </w:r>
      <w:r>
        <w:rPr>
          <w:rFonts w:eastAsia="Times New Roman" w:cs="Times New Roman"/>
          <w:szCs w:val="24"/>
        </w:rPr>
        <w:t>μία αναστολή αδειών, γιατί ήδη το προεδρικό διάταγμα προβλέπει τέτοιες απαγορεύσεις. Ήταν πάρα πολύ καλό αυτό</w:t>
      </w:r>
      <w:r>
        <w:rPr>
          <w:rFonts w:eastAsia="Times New Roman" w:cs="Times New Roman"/>
          <w:szCs w:val="24"/>
        </w:rPr>
        <w:t xml:space="preserve"> το</w:t>
      </w:r>
      <w:r>
        <w:rPr>
          <w:rFonts w:eastAsia="Times New Roman" w:cs="Times New Roman"/>
          <w:szCs w:val="24"/>
        </w:rPr>
        <w:t xml:space="preserve"> προεδρικό </w:t>
      </w:r>
      <w:r>
        <w:rPr>
          <w:rFonts w:eastAsia="Times New Roman" w:cs="Times New Roman"/>
          <w:szCs w:val="24"/>
        </w:rPr>
        <w:t>διάταγμα –το γνωρίζουμε όλοι- και γι’ αυτό συνάντησε τόσες πολλές πιέσεις από ένα βουνό που δέχεται πιέσεις.</w:t>
      </w:r>
    </w:p>
    <w:p w14:paraId="7A3DB856"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το αν θα γίνει διαφορετικός ανεξάρτητος φορέας στον Υμηττό, αυτό θα εξαρτηθεί από τη συνολική νομοθεσία για τις προστατευόμενες </w:t>
      </w:r>
      <w:r>
        <w:rPr>
          <w:rFonts w:eastAsia="Times New Roman" w:cs="Times New Roman"/>
          <w:szCs w:val="24"/>
        </w:rPr>
        <w:t>περιοχές. Θα δούμε πώς θα καλυφθεί όλη η Ελλάδα και με πόσους φορείς χρειάζεται να καλυφθεί.</w:t>
      </w:r>
    </w:p>
    <w:p w14:paraId="7A3DB857" w14:textId="77777777" w:rsidR="0094778C" w:rsidRDefault="00CE49DA">
      <w:pPr>
        <w:spacing w:line="600" w:lineRule="auto"/>
        <w:ind w:firstLine="720"/>
        <w:jc w:val="both"/>
        <w:rPr>
          <w:rFonts w:eastAsia="Times New Roman" w:cs="Times New Roman"/>
          <w:bCs/>
          <w:shd w:val="clear" w:color="auto" w:fill="FFFFFF"/>
        </w:rPr>
      </w:pPr>
      <w:r>
        <w:rPr>
          <w:rFonts w:eastAsia="Times New Roman"/>
          <w:bCs/>
          <w:shd w:val="clear" w:color="auto" w:fill="FFFFFF"/>
        </w:rPr>
        <w:t>Είναι</w:t>
      </w:r>
      <w:r>
        <w:rPr>
          <w:rFonts w:eastAsia="Times New Roman" w:cs="Times New Roman"/>
          <w:bCs/>
          <w:shd w:val="clear" w:color="auto" w:fill="FFFFFF"/>
        </w:rPr>
        <w:t>, όπως είπα, ένα θέμα που θα κριθεί με επιστημονικά κριτήρια και όχι με χρηματοοικονομικά κριτήρια. Δεν παίζουμε ποτέ με τον πλούτο της χώρας μας, όπως είχε γ</w:t>
      </w:r>
      <w:r>
        <w:rPr>
          <w:rFonts w:eastAsia="Times New Roman" w:cs="Times New Roman"/>
          <w:bCs/>
          <w:shd w:val="clear" w:color="auto" w:fill="FFFFFF"/>
        </w:rPr>
        <w:t xml:space="preserve">ίνει –και το είπα και στην προηγούμενη </w:t>
      </w:r>
      <w:r>
        <w:rPr>
          <w:rFonts w:eastAsia="Times New Roman" w:cs="Times New Roman"/>
          <w:bCs/>
          <w:shd w:val="clear" w:color="auto" w:fill="FFFFFF"/>
        </w:rPr>
        <w:t xml:space="preserve">επίκαιρη </w:t>
      </w:r>
      <w:r>
        <w:rPr>
          <w:rFonts w:eastAsia="Times New Roman" w:cs="Times New Roman"/>
          <w:bCs/>
          <w:shd w:val="clear" w:color="auto" w:fill="FFFFFF"/>
        </w:rPr>
        <w:t xml:space="preserve">ερώτηση- όταν συγχωνεύθηκαν ο </w:t>
      </w:r>
      <w:r>
        <w:rPr>
          <w:rFonts w:eastAsia="Times New Roman" w:cs="Times New Roman"/>
          <w:bCs/>
          <w:shd w:val="clear" w:color="auto" w:fill="FFFFFF"/>
        </w:rPr>
        <w:t xml:space="preserve">φορέας </w:t>
      </w:r>
      <w:r>
        <w:rPr>
          <w:rFonts w:eastAsia="Times New Roman" w:cs="Times New Roman"/>
          <w:bCs/>
          <w:shd w:val="clear" w:color="auto" w:fill="FFFFFF"/>
        </w:rPr>
        <w:t xml:space="preserve">Καρπάθου με τον </w:t>
      </w:r>
      <w:r>
        <w:rPr>
          <w:rFonts w:eastAsia="Times New Roman" w:cs="Times New Roman"/>
          <w:bCs/>
          <w:shd w:val="clear" w:color="auto" w:fill="FFFFFF"/>
        </w:rPr>
        <w:t xml:space="preserve">φορέα </w:t>
      </w:r>
      <w:r>
        <w:rPr>
          <w:rFonts w:eastAsia="Times New Roman" w:cs="Times New Roman"/>
          <w:bCs/>
          <w:shd w:val="clear" w:color="auto" w:fill="FFFFFF"/>
        </w:rPr>
        <w:t xml:space="preserve">Σαμαριάς. Αυτά δεν </w:t>
      </w:r>
      <w:r>
        <w:rPr>
          <w:rFonts w:eastAsia="Times New Roman"/>
          <w:bCs/>
          <w:shd w:val="clear" w:color="auto" w:fill="FFFFFF"/>
        </w:rPr>
        <w:t>είναι</w:t>
      </w:r>
      <w:r>
        <w:rPr>
          <w:rFonts w:eastAsia="Times New Roman" w:cs="Times New Roman"/>
          <w:bCs/>
          <w:shd w:val="clear" w:color="auto" w:fill="FFFFFF"/>
        </w:rPr>
        <w:t xml:space="preserve"> σοβαρά πράγματα, για να τα συζητάμε εδώ, ως επιστήμονες τουλάχιστον.</w:t>
      </w:r>
    </w:p>
    <w:p w14:paraId="7A3DB858" w14:textId="77777777" w:rsidR="0094778C" w:rsidRDefault="00CE49D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Όσον αφορά την προστασία που αφορά τη δασική νομοθεσία,</w:t>
      </w:r>
      <w:r>
        <w:rPr>
          <w:rFonts w:eastAsia="Times New Roman" w:cs="Times New Roman"/>
          <w:bCs/>
          <w:shd w:val="clear" w:color="auto" w:fill="FFFFFF"/>
        </w:rPr>
        <w:t xml:space="preserve"> η δασική νομοθεσία ούτως ή άλλως ισχύει αυτή τη στιγμή στον Υμηττό. Το γνωρίζουμε όλοι. Αυτό που λείπει </w:t>
      </w:r>
      <w:r>
        <w:rPr>
          <w:rFonts w:eastAsia="Times New Roman"/>
          <w:bCs/>
          <w:shd w:val="clear" w:color="auto" w:fill="FFFFFF"/>
        </w:rPr>
        <w:t>είναι</w:t>
      </w:r>
      <w:r>
        <w:rPr>
          <w:rFonts w:eastAsia="Times New Roman" w:cs="Times New Roman"/>
          <w:bCs/>
          <w:shd w:val="clear" w:color="auto" w:fill="FFFFFF"/>
        </w:rPr>
        <w:t xml:space="preserve"> οι δασικοί χάρτες, μια πολύ πονεμένη ιστορία, που με νομοσχέδιο που έρχεται αυτή τη στιγμή στη </w:t>
      </w:r>
      <w:r>
        <w:rPr>
          <w:rFonts w:eastAsia="Times New Roman"/>
          <w:bCs/>
          <w:shd w:val="clear" w:color="auto" w:fill="FFFFFF"/>
        </w:rPr>
        <w:t>Βουλή</w:t>
      </w:r>
      <w:r>
        <w:rPr>
          <w:rFonts w:eastAsia="Times New Roman" w:cs="Times New Roman"/>
          <w:bCs/>
          <w:shd w:val="clear" w:color="auto" w:fill="FFFFFF"/>
        </w:rPr>
        <w:t xml:space="preserve"> θα επιταχυνθεί πλέον και θα οριστικοποιηθεί.</w:t>
      </w:r>
      <w:r>
        <w:rPr>
          <w:rFonts w:eastAsia="Times New Roman" w:cs="Times New Roman"/>
          <w:bCs/>
          <w:shd w:val="clear" w:color="auto" w:fill="FFFFFF"/>
        </w:rPr>
        <w:t xml:space="preserve"> Γιατί όσο δεν έχουμε τους δασικούς χάρτες, γνωρίζετε και γνωρίζω ότι οι πιέσεις θα συνεχίζονται και οι καταπατητές θα συνεχίζουν και θα βρίσκουν πάντα τρόπους –</w:t>
      </w:r>
      <w:r>
        <w:rPr>
          <w:rFonts w:eastAsia="Times New Roman"/>
          <w:bCs/>
          <w:shd w:val="clear" w:color="auto" w:fill="FFFFFF"/>
        </w:rPr>
        <w:t>είναι</w:t>
      </w:r>
      <w:r>
        <w:rPr>
          <w:rFonts w:eastAsia="Times New Roman" w:cs="Times New Roman"/>
          <w:bCs/>
          <w:shd w:val="clear" w:color="auto" w:fill="FFFFFF"/>
        </w:rPr>
        <w:t xml:space="preserve"> πολύ επινοητικοί δυστυχώς- να καταπατούν δημόσιο πλούτο.</w:t>
      </w:r>
    </w:p>
    <w:p w14:paraId="7A3DB859" w14:textId="77777777" w:rsidR="0094778C" w:rsidRDefault="00CE49D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Δεν είμαι έτοιμος να απαντήσω, ο</w:t>
      </w:r>
      <w:r>
        <w:rPr>
          <w:rFonts w:eastAsia="Times New Roman" w:cs="Times New Roman"/>
          <w:bCs/>
          <w:shd w:val="clear" w:color="auto" w:fill="FFFFFF"/>
        </w:rPr>
        <w:t xml:space="preserve">μολογώ. Δεν έχω κάποια εισήγηση ακόμα από τις αρμόδιες </w:t>
      </w:r>
      <w:r>
        <w:rPr>
          <w:rFonts w:eastAsia="Times New Roman" w:cs="Times New Roman"/>
          <w:bCs/>
          <w:shd w:val="clear" w:color="auto" w:fill="FFFFFF"/>
        </w:rPr>
        <w:t>Υ</w:t>
      </w:r>
      <w:r>
        <w:rPr>
          <w:rFonts w:eastAsia="Times New Roman" w:cs="Times New Roman"/>
          <w:bCs/>
          <w:shd w:val="clear" w:color="auto" w:fill="FFFFFF"/>
        </w:rPr>
        <w:t>πηρεσίες. Όταν ξεκινήσουν βέβαια οι ειδικές περιβαλλοντικές μελέτες για όλες τις «</w:t>
      </w:r>
      <w:r>
        <w:rPr>
          <w:rFonts w:eastAsia="Times New Roman" w:cs="Times New Roman"/>
          <w:bCs/>
          <w:shd w:val="clear" w:color="auto" w:fill="FFFFFF"/>
          <w:lang w:val="en-US"/>
        </w:rPr>
        <w:t>NATURA</w:t>
      </w:r>
      <w:r>
        <w:rPr>
          <w:rFonts w:eastAsia="Times New Roman" w:cs="Times New Roman"/>
          <w:bCs/>
          <w:shd w:val="clear" w:color="auto" w:fill="FFFFFF"/>
        </w:rPr>
        <w:t xml:space="preserve">», θα δούμε αν ο Υμηττός θα γίνει εθνικό πάρκο ή περιφερειακό πάρκο. Αυτό ομολογώ ότι </w:t>
      </w:r>
      <w:r>
        <w:rPr>
          <w:rFonts w:eastAsia="Times New Roman"/>
          <w:bCs/>
          <w:shd w:val="clear" w:color="auto" w:fill="FFFFFF"/>
        </w:rPr>
        <w:t>είναι</w:t>
      </w:r>
      <w:r>
        <w:rPr>
          <w:rFonts w:eastAsia="Times New Roman" w:cs="Times New Roman"/>
          <w:bCs/>
          <w:shd w:val="clear" w:color="auto" w:fill="FFFFFF"/>
        </w:rPr>
        <w:t xml:space="preserve"> κάτι που αξίζει να το συζητήσουμε. </w:t>
      </w:r>
      <w:r>
        <w:rPr>
          <w:rFonts w:eastAsia="Times New Roman"/>
          <w:bCs/>
          <w:shd w:val="clear" w:color="auto" w:fill="FFFFFF"/>
        </w:rPr>
        <w:t>Είναι</w:t>
      </w:r>
      <w:r>
        <w:rPr>
          <w:rFonts w:eastAsia="Times New Roman" w:cs="Times New Roman"/>
          <w:bCs/>
          <w:shd w:val="clear" w:color="auto" w:fill="FFFFFF"/>
        </w:rPr>
        <w:t xml:space="preserve"> πολύ σημαντικό ζήτημα και για άλλες περιοχές της Ελλάδας. Άρα, σε αυτό το κομμάτι </w:t>
      </w:r>
      <w:r>
        <w:rPr>
          <w:rFonts w:eastAsia="Times New Roman" w:cs="Times New Roman"/>
          <w:bCs/>
          <w:shd w:val="clear" w:color="auto" w:fill="FFFFFF"/>
        </w:rPr>
        <w:t>της επίκαιρης</w:t>
      </w:r>
      <w:r>
        <w:rPr>
          <w:rFonts w:eastAsia="Times New Roman" w:cs="Times New Roman"/>
          <w:bCs/>
          <w:shd w:val="clear" w:color="auto" w:fill="FFFFFF"/>
        </w:rPr>
        <w:t xml:space="preserve"> ερώτησής σας, επιφυλάσσομαι.</w:t>
      </w:r>
    </w:p>
    <w:p w14:paraId="7A3DB85A" w14:textId="77777777" w:rsidR="0094778C" w:rsidRDefault="00CE49D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Σας ευχαριστώ.</w:t>
      </w:r>
    </w:p>
    <w:p w14:paraId="7A3DB85B" w14:textId="77777777" w:rsidR="0094778C" w:rsidRDefault="00CE49DA">
      <w:pPr>
        <w:spacing w:line="600" w:lineRule="auto"/>
        <w:ind w:firstLine="720"/>
        <w:jc w:val="both"/>
        <w:rPr>
          <w:rFonts w:eastAsia="Times New Roman"/>
          <w:szCs w:val="24"/>
        </w:rPr>
      </w:pPr>
      <w:r>
        <w:rPr>
          <w:rFonts w:eastAsia="Times New Roman"/>
          <w:b/>
          <w:bCs/>
        </w:rPr>
        <w:t>ΠΡΟΕΔΡΕΥΩΝ (Νικήτας Κακλαμάνης):</w:t>
      </w:r>
      <w:r>
        <w:rPr>
          <w:rFonts w:eastAsia="Times New Roman" w:cs="Times New Roman"/>
          <w:szCs w:val="24"/>
        </w:rPr>
        <w:t xml:space="preserve"> </w:t>
      </w:r>
      <w:r>
        <w:rPr>
          <w:rFonts w:eastAsia="Times New Roman"/>
          <w:szCs w:val="24"/>
        </w:rPr>
        <w:t>Κυρίες και κύριοι συνάδελφοι, ολοκληρώθηκ</w:t>
      </w:r>
      <w:r>
        <w:rPr>
          <w:rFonts w:eastAsia="Times New Roman"/>
          <w:szCs w:val="24"/>
        </w:rPr>
        <w:t xml:space="preserve">ε η συζήτηση των επικαίρων ερωτήσεων. </w:t>
      </w:r>
    </w:p>
    <w:p w14:paraId="7A3DB85C"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Πριν κλείσουμε τη συνεδρίαση, έχ</w:t>
      </w:r>
      <w:r>
        <w:rPr>
          <w:rFonts w:eastAsia="Times New Roman"/>
          <w:szCs w:val="24"/>
        </w:rPr>
        <w:t xml:space="preserve">ω την τιμή να ανακοινώσω στο Σώμα το </w:t>
      </w:r>
      <w:r>
        <w:rPr>
          <w:rFonts w:eastAsia="Times New Roman" w:cs="Times New Roman"/>
          <w:szCs w:val="24"/>
        </w:rPr>
        <w:t>δελτίο των επικαίρων ερωτήσεων της Δευτέρας 2 Νοεμβρίου του 2015.</w:t>
      </w:r>
    </w:p>
    <w:p w14:paraId="7A3DB85D" w14:textId="77777777" w:rsidR="0094778C" w:rsidRDefault="00CE49DA">
      <w:pPr>
        <w:spacing w:after="0" w:line="600" w:lineRule="auto"/>
        <w:ind w:firstLine="720"/>
        <w:jc w:val="both"/>
        <w:rPr>
          <w:rFonts w:eastAsia="Times New Roman" w:cs="Times New Roman"/>
          <w:szCs w:val="24"/>
        </w:rPr>
      </w:pPr>
      <w:r>
        <w:rPr>
          <w:rFonts w:eastAsia="Times New Roman" w:cs="Times New Roman"/>
          <w:bCs/>
          <w:szCs w:val="24"/>
        </w:rPr>
        <w:t>Α. ΕΠΙΚΑΙΡΕΣ ΕΡΩΤΗΣΕΙΣ Πρώτου Κύκλου (Άρθρο 130 παρ</w:t>
      </w:r>
      <w:r>
        <w:rPr>
          <w:rFonts w:eastAsia="Times New Roman" w:cs="Times New Roman"/>
          <w:bCs/>
          <w:szCs w:val="24"/>
        </w:rPr>
        <w:t>άγραφο</w:t>
      </w:r>
      <w:r>
        <w:rPr>
          <w:rFonts w:eastAsia="Times New Roman" w:cs="Times New Roman"/>
          <w:bCs/>
          <w:szCs w:val="24"/>
        </w:rPr>
        <w:t>ι</w:t>
      </w:r>
      <w:r>
        <w:rPr>
          <w:rFonts w:eastAsia="Times New Roman" w:cs="Times New Roman"/>
          <w:bCs/>
          <w:szCs w:val="24"/>
        </w:rPr>
        <w:t xml:space="preserve"> </w:t>
      </w:r>
      <w:r>
        <w:rPr>
          <w:rFonts w:eastAsia="Times New Roman" w:cs="Times New Roman"/>
          <w:bCs/>
          <w:szCs w:val="24"/>
        </w:rPr>
        <w:t xml:space="preserve">2 και 3 </w:t>
      </w:r>
      <w:r>
        <w:rPr>
          <w:rFonts w:eastAsia="Times New Roman" w:cs="Times New Roman"/>
          <w:bCs/>
          <w:szCs w:val="24"/>
        </w:rPr>
        <w:t xml:space="preserve">του Κανονισμού </w:t>
      </w:r>
      <w:r>
        <w:rPr>
          <w:rFonts w:eastAsia="Times New Roman" w:cs="Times New Roman"/>
          <w:bCs/>
          <w:szCs w:val="24"/>
        </w:rPr>
        <w:t>της</w:t>
      </w:r>
      <w:r>
        <w:rPr>
          <w:rFonts w:eastAsia="Times New Roman" w:cs="Times New Roman"/>
          <w:bCs/>
          <w:szCs w:val="24"/>
        </w:rPr>
        <w:t xml:space="preserve"> Βουλής)</w:t>
      </w:r>
    </w:p>
    <w:p w14:paraId="7A3DB85E" w14:textId="77777777" w:rsidR="0094778C" w:rsidRDefault="00CE49DA">
      <w:pPr>
        <w:spacing w:after="0" w:line="600" w:lineRule="auto"/>
        <w:ind w:firstLine="720"/>
        <w:jc w:val="both"/>
        <w:rPr>
          <w:rFonts w:eastAsia="Times New Roman" w:cs="Times New Roman"/>
          <w:szCs w:val="24"/>
        </w:rPr>
      </w:pPr>
      <w:r>
        <w:rPr>
          <w:rFonts w:eastAsia="Times New Roman" w:cs="Times New Roman"/>
          <w:szCs w:val="24"/>
        </w:rPr>
        <w:t xml:space="preserve">1. Η με αριθμό 45/27-10-2015 επίκαιρη ερώτηση της Βουλευτού Α΄ Πειραιά του Συνασπισμού Ριζοσπαστικής Αριστεράς κ. </w:t>
      </w:r>
      <w:r>
        <w:rPr>
          <w:rFonts w:eastAsia="Times New Roman" w:cs="Times New Roman"/>
          <w:bCs/>
          <w:szCs w:val="24"/>
        </w:rPr>
        <w:t>Ελένης Σταματάκη</w:t>
      </w:r>
      <w:r>
        <w:rPr>
          <w:rFonts w:eastAsia="Times New Roman" w:cs="Times New Roman"/>
          <w:szCs w:val="24"/>
        </w:rPr>
        <w:t xml:space="preserve"> προς τον Υπουργό </w:t>
      </w:r>
      <w:r>
        <w:rPr>
          <w:rFonts w:eastAsia="Times New Roman" w:cs="Times New Roman"/>
          <w:bCs/>
          <w:szCs w:val="24"/>
        </w:rPr>
        <w:t>Υποδομών, Μεταφορών και Δικτύων,</w:t>
      </w:r>
      <w:r>
        <w:rPr>
          <w:rFonts w:eastAsia="Times New Roman" w:cs="Times New Roman"/>
          <w:szCs w:val="24"/>
        </w:rPr>
        <w:t xml:space="preserve"> σχετικά με τις καθυστερήσεις των έργων του </w:t>
      </w:r>
      <w:r>
        <w:rPr>
          <w:rFonts w:eastAsia="Times New Roman" w:cs="Times New Roman"/>
          <w:szCs w:val="24"/>
        </w:rPr>
        <w:t>τ</w:t>
      </w:r>
      <w:r>
        <w:rPr>
          <w:rFonts w:eastAsia="Times New Roman" w:cs="Times New Roman"/>
          <w:szCs w:val="24"/>
        </w:rPr>
        <w:t>ραμ στον Πειραιά.</w:t>
      </w:r>
    </w:p>
    <w:p w14:paraId="7A3DB85F" w14:textId="77777777" w:rsidR="0094778C" w:rsidRDefault="00CE49DA">
      <w:pPr>
        <w:spacing w:after="0" w:line="600" w:lineRule="auto"/>
        <w:ind w:firstLine="720"/>
        <w:jc w:val="both"/>
        <w:rPr>
          <w:rFonts w:eastAsia="Times New Roman" w:cs="Times New Roman"/>
          <w:szCs w:val="24"/>
        </w:rPr>
      </w:pPr>
      <w:r>
        <w:rPr>
          <w:rFonts w:eastAsia="Times New Roman" w:cs="Times New Roman"/>
          <w:szCs w:val="24"/>
        </w:rPr>
        <w:t>2</w:t>
      </w:r>
      <w:r>
        <w:rPr>
          <w:rFonts w:eastAsia="Times New Roman" w:cs="Times New Roman"/>
          <w:szCs w:val="24"/>
        </w:rPr>
        <w:t xml:space="preserve">. Η με αριθμό 38/26-10-2015 επίκαιρη ερώτηση του Βουλευτή Β΄ Αθηνών της Νέας Δημοκρατίας κ. </w:t>
      </w:r>
      <w:r>
        <w:rPr>
          <w:rFonts w:eastAsia="Times New Roman" w:cs="Times New Roman"/>
          <w:bCs/>
          <w:szCs w:val="24"/>
        </w:rPr>
        <w:t xml:space="preserve">Γεράσιμου Γιακουμάτου </w:t>
      </w:r>
      <w:r>
        <w:rPr>
          <w:rFonts w:eastAsia="Times New Roman" w:cs="Times New Roman"/>
          <w:szCs w:val="24"/>
        </w:rPr>
        <w:t xml:space="preserve">προς τον Υπουργό </w:t>
      </w:r>
      <w:r>
        <w:rPr>
          <w:rFonts w:eastAsia="Times New Roman" w:cs="Times New Roman"/>
          <w:bCs/>
          <w:szCs w:val="24"/>
        </w:rPr>
        <w:t>Οικονομικών,</w:t>
      </w:r>
      <w:r>
        <w:rPr>
          <w:rFonts w:eastAsia="Times New Roman" w:cs="Times New Roman"/>
          <w:szCs w:val="24"/>
        </w:rPr>
        <w:t xml:space="preserve"> σχετικά με την καταβολή ΦΠΑ 23% από τις </w:t>
      </w:r>
      <w:r>
        <w:rPr>
          <w:rFonts w:eastAsia="Times New Roman" w:cs="Times New Roman"/>
          <w:szCs w:val="24"/>
        </w:rPr>
        <w:t>ι</w:t>
      </w:r>
      <w:r>
        <w:rPr>
          <w:rFonts w:eastAsia="Times New Roman" w:cs="Times New Roman"/>
          <w:szCs w:val="24"/>
        </w:rPr>
        <w:t xml:space="preserve">διωτικές </w:t>
      </w:r>
      <w:r>
        <w:rPr>
          <w:rFonts w:eastAsia="Times New Roman" w:cs="Times New Roman"/>
          <w:szCs w:val="24"/>
        </w:rPr>
        <w:t>κ</w:t>
      </w:r>
      <w:r>
        <w:rPr>
          <w:rFonts w:eastAsia="Times New Roman" w:cs="Times New Roman"/>
          <w:szCs w:val="24"/>
        </w:rPr>
        <w:t xml:space="preserve">λινικές και τις </w:t>
      </w:r>
      <w:r>
        <w:rPr>
          <w:rFonts w:eastAsia="Times New Roman" w:cs="Times New Roman"/>
          <w:szCs w:val="24"/>
        </w:rPr>
        <w:t>μ</w:t>
      </w:r>
      <w:r>
        <w:rPr>
          <w:rFonts w:eastAsia="Times New Roman" w:cs="Times New Roman"/>
          <w:szCs w:val="24"/>
        </w:rPr>
        <w:t xml:space="preserve">ονάδες </w:t>
      </w:r>
      <w:r>
        <w:rPr>
          <w:rFonts w:eastAsia="Times New Roman" w:cs="Times New Roman"/>
          <w:szCs w:val="24"/>
        </w:rPr>
        <w:t>φ</w:t>
      </w:r>
      <w:r>
        <w:rPr>
          <w:rFonts w:eastAsia="Times New Roman" w:cs="Times New Roman"/>
          <w:szCs w:val="24"/>
        </w:rPr>
        <w:t xml:space="preserve">ροντίδας </w:t>
      </w:r>
      <w:r>
        <w:rPr>
          <w:rFonts w:eastAsia="Times New Roman" w:cs="Times New Roman"/>
          <w:szCs w:val="24"/>
        </w:rPr>
        <w:t>η</w:t>
      </w:r>
      <w:r>
        <w:rPr>
          <w:rFonts w:eastAsia="Times New Roman" w:cs="Times New Roman"/>
          <w:szCs w:val="24"/>
        </w:rPr>
        <w:t>λικιωμένων.</w:t>
      </w:r>
    </w:p>
    <w:p w14:paraId="7A3DB860" w14:textId="77777777" w:rsidR="0094778C" w:rsidRDefault="00CE49DA">
      <w:pPr>
        <w:spacing w:after="0" w:line="600" w:lineRule="auto"/>
        <w:ind w:firstLine="720"/>
        <w:jc w:val="both"/>
        <w:rPr>
          <w:rFonts w:eastAsia="Times New Roman" w:cs="Times New Roman"/>
          <w:szCs w:val="24"/>
        </w:rPr>
      </w:pPr>
      <w:r>
        <w:rPr>
          <w:rFonts w:eastAsia="Times New Roman" w:cs="Times New Roman"/>
          <w:szCs w:val="24"/>
        </w:rPr>
        <w:t>3. Η με αριθμό</w:t>
      </w:r>
      <w:r>
        <w:rPr>
          <w:rFonts w:eastAsia="Times New Roman" w:cs="Times New Roman"/>
          <w:szCs w:val="24"/>
        </w:rPr>
        <w:t xml:space="preserve"> 42/26-10-2015 επίκαιρη ερώτηση του Βουλευτή Ηλείας της Δημοκρατικής Συμπαράταξης ΠΑΣΟΚ–ΔΗΜΑΡ κ. </w:t>
      </w:r>
      <w:r>
        <w:rPr>
          <w:rFonts w:eastAsia="Times New Roman" w:cs="Times New Roman"/>
          <w:bCs/>
          <w:szCs w:val="24"/>
        </w:rPr>
        <w:t>Ιωάννη Κουτσούκου</w:t>
      </w:r>
      <w:r>
        <w:rPr>
          <w:rFonts w:eastAsia="Times New Roman" w:cs="Times New Roman"/>
          <w:szCs w:val="24"/>
        </w:rPr>
        <w:t xml:space="preserve"> προς τον Υπουργό </w:t>
      </w:r>
      <w:r>
        <w:rPr>
          <w:rFonts w:eastAsia="Times New Roman" w:cs="Times New Roman"/>
          <w:bCs/>
          <w:szCs w:val="24"/>
        </w:rPr>
        <w:t>Εσωτερικών και Διοικητικής Ανασυγκρότησης,</w:t>
      </w:r>
      <w:r>
        <w:rPr>
          <w:rFonts w:eastAsia="Times New Roman" w:cs="Times New Roman"/>
          <w:szCs w:val="24"/>
        </w:rPr>
        <w:t xml:space="preserve"> σχετικά με την αποκατάσταση των ζημιών και την καταβολή των αποζημιώσεων στους πλ</w:t>
      </w:r>
      <w:r>
        <w:rPr>
          <w:rFonts w:eastAsia="Times New Roman" w:cs="Times New Roman"/>
          <w:szCs w:val="24"/>
        </w:rPr>
        <w:t>ηγέντες από τη θεομηνία στις 21</w:t>
      </w:r>
      <w:r>
        <w:rPr>
          <w:rFonts w:eastAsia="Times New Roman" w:cs="Times New Roman"/>
          <w:szCs w:val="24"/>
        </w:rPr>
        <w:t>-</w:t>
      </w:r>
      <w:r>
        <w:rPr>
          <w:rFonts w:eastAsia="Times New Roman" w:cs="Times New Roman"/>
          <w:szCs w:val="24"/>
        </w:rPr>
        <w:t>10</w:t>
      </w:r>
      <w:r>
        <w:rPr>
          <w:rFonts w:eastAsia="Times New Roman" w:cs="Times New Roman"/>
          <w:szCs w:val="24"/>
        </w:rPr>
        <w:t>-2</w:t>
      </w:r>
      <w:r>
        <w:rPr>
          <w:rFonts w:eastAsia="Times New Roman" w:cs="Times New Roman"/>
          <w:szCs w:val="24"/>
        </w:rPr>
        <w:t>015 στον Νομό Ηλείας.</w:t>
      </w:r>
    </w:p>
    <w:p w14:paraId="7A3DB861" w14:textId="77777777" w:rsidR="0094778C" w:rsidRDefault="00CE49DA">
      <w:pPr>
        <w:spacing w:after="0" w:line="600" w:lineRule="auto"/>
        <w:ind w:firstLine="720"/>
        <w:jc w:val="both"/>
        <w:rPr>
          <w:rFonts w:eastAsia="Times New Roman" w:cs="Times New Roman"/>
          <w:szCs w:val="24"/>
        </w:rPr>
      </w:pPr>
      <w:r>
        <w:rPr>
          <w:rFonts w:eastAsia="Times New Roman" w:cs="Times New Roman"/>
          <w:szCs w:val="24"/>
        </w:rPr>
        <w:t xml:space="preserve">4. Η με αριθμό 52/27-10-2015 επίκαιρη ερώτηση του Βουλευτή Β΄ Αθηνών του Κομμουνιστικού Κόμματος Ελλάδας κ. </w:t>
      </w:r>
      <w:r>
        <w:rPr>
          <w:rFonts w:eastAsia="Times New Roman" w:cs="Times New Roman"/>
          <w:bCs/>
          <w:szCs w:val="24"/>
        </w:rPr>
        <w:t>Χρήστου Κατσώτη</w:t>
      </w:r>
      <w:r>
        <w:rPr>
          <w:rFonts w:eastAsia="Times New Roman" w:cs="Times New Roman"/>
          <w:szCs w:val="24"/>
        </w:rPr>
        <w:t xml:space="preserve"> προς τον Υπουργό </w:t>
      </w:r>
      <w:r>
        <w:rPr>
          <w:rFonts w:eastAsia="Times New Roman" w:cs="Times New Roman"/>
          <w:bCs/>
          <w:szCs w:val="24"/>
        </w:rPr>
        <w:t>Εσωτερικών και Διοικητικής Ανασυγκρότησης,</w:t>
      </w:r>
      <w:r>
        <w:rPr>
          <w:rFonts w:eastAsia="Times New Roman" w:cs="Times New Roman"/>
          <w:szCs w:val="24"/>
        </w:rPr>
        <w:t xml:space="preserve"> σχετικά με τη </w:t>
      </w:r>
      <w:r>
        <w:rPr>
          <w:rFonts w:eastAsia="Times New Roman" w:cs="Times New Roman"/>
          <w:szCs w:val="24"/>
        </w:rPr>
        <w:t>λήψη άμεσων μέτρων για την ανακούφιση των πληγέντων από τις πλημμύρες της Αττικής.</w:t>
      </w:r>
    </w:p>
    <w:p w14:paraId="7A3DB862" w14:textId="77777777" w:rsidR="0094778C" w:rsidRDefault="00CE49DA">
      <w:pPr>
        <w:spacing w:after="0" w:line="600" w:lineRule="auto"/>
        <w:ind w:firstLine="720"/>
        <w:jc w:val="both"/>
        <w:rPr>
          <w:rFonts w:eastAsia="Times New Roman" w:cs="Times New Roman"/>
          <w:szCs w:val="24"/>
        </w:rPr>
      </w:pPr>
      <w:r>
        <w:rPr>
          <w:rFonts w:eastAsia="Times New Roman" w:cs="Times New Roman"/>
          <w:szCs w:val="24"/>
        </w:rPr>
        <w:t xml:space="preserve">5. Η με αριθμό 48/27-10-2015 επίκαιρη ερώτηση του Βουλευτή Λάρισας του Ποταμιού κ. </w:t>
      </w:r>
      <w:r>
        <w:rPr>
          <w:rFonts w:eastAsia="Times New Roman" w:cs="Times New Roman"/>
          <w:bCs/>
          <w:szCs w:val="24"/>
        </w:rPr>
        <w:t>Κωνσταντίνου Μπαργιώτα</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σχετικά με την οριστική λύση στο πρόβλημα </w:t>
      </w:r>
      <w:r>
        <w:rPr>
          <w:rFonts w:eastAsia="Times New Roman" w:cs="Times New Roman"/>
          <w:szCs w:val="24"/>
        </w:rPr>
        <w:t>των νοσηλευτών των ΜΕΘ.</w:t>
      </w:r>
    </w:p>
    <w:p w14:paraId="7A3DB863" w14:textId="77777777" w:rsidR="0094778C" w:rsidRDefault="00CE49DA">
      <w:pPr>
        <w:spacing w:after="0" w:line="600" w:lineRule="auto"/>
        <w:ind w:firstLine="720"/>
        <w:jc w:val="both"/>
        <w:rPr>
          <w:rFonts w:eastAsia="Times New Roman" w:cs="Times New Roman"/>
          <w:szCs w:val="24"/>
        </w:rPr>
      </w:pPr>
      <w:r>
        <w:rPr>
          <w:rFonts w:eastAsia="Times New Roman" w:cs="Times New Roman"/>
          <w:szCs w:val="24"/>
        </w:rPr>
        <w:t xml:space="preserve">6. Η με αριθμό 34/26-10-2015 επίκαιρη ερώτηση του Βουλευτή Αχαΐας των Ανεξαρτήτων Ελλήνων κ. </w:t>
      </w:r>
      <w:r>
        <w:rPr>
          <w:rFonts w:eastAsia="Times New Roman" w:cs="Times New Roman"/>
          <w:bCs/>
          <w:szCs w:val="24"/>
        </w:rPr>
        <w:t>Νικολάου Νικολόπουλου</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szCs w:val="24"/>
        </w:rPr>
        <w:t xml:space="preserve"> σχετικά με την εθελοντική αποκάλυψη εκ μέρους Ελλήνων πολιτών των καταθέσεών τους στο ε</w:t>
      </w:r>
      <w:r>
        <w:rPr>
          <w:rFonts w:eastAsia="Times New Roman" w:cs="Times New Roman"/>
          <w:szCs w:val="24"/>
        </w:rPr>
        <w:t>ξωτερικό.</w:t>
      </w:r>
    </w:p>
    <w:p w14:paraId="7A3DB864" w14:textId="77777777" w:rsidR="0094778C" w:rsidRDefault="00CE49DA">
      <w:pPr>
        <w:spacing w:after="0" w:line="600" w:lineRule="auto"/>
        <w:ind w:firstLine="720"/>
        <w:jc w:val="both"/>
        <w:rPr>
          <w:rFonts w:eastAsia="Times New Roman" w:cs="Times New Roman"/>
          <w:szCs w:val="24"/>
        </w:rPr>
      </w:pPr>
      <w:r>
        <w:rPr>
          <w:rFonts w:eastAsia="Times New Roman" w:cs="Times New Roman"/>
          <w:bCs/>
          <w:szCs w:val="24"/>
        </w:rPr>
        <w:t>Β. ΕΠΙΚΑΙΡΕΣ ΕΡΩΤΗΣΕΙΣ Δεύτερου Κύκλου (Άρθρο 130 παρ</w:t>
      </w:r>
      <w:r>
        <w:rPr>
          <w:rFonts w:eastAsia="Times New Roman" w:cs="Times New Roman"/>
          <w:bCs/>
          <w:szCs w:val="24"/>
        </w:rPr>
        <w:t>άγρ</w:t>
      </w:r>
      <w:r>
        <w:rPr>
          <w:rFonts w:eastAsia="Times New Roman" w:cs="Times New Roman"/>
          <w:bCs/>
          <w:szCs w:val="24"/>
        </w:rPr>
        <w:t>α</w:t>
      </w:r>
      <w:r>
        <w:rPr>
          <w:rFonts w:eastAsia="Times New Roman" w:cs="Times New Roman"/>
          <w:bCs/>
          <w:szCs w:val="24"/>
        </w:rPr>
        <w:t xml:space="preserve">φοι </w:t>
      </w:r>
      <w:r>
        <w:rPr>
          <w:rFonts w:eastAsia="Times New Roman" w:cs="Times New Roman"/>
          <w:bCs/>
          <w:szCs w:val="24"/>
        </w:rPr>
        <w:t xml:space="preserve">2 και 3 </w:t>
      </w:r>
      <w:r>
        <w:rPr>
          <w:rFonts w:eastAsia="Times New Roman" w:cs="Times New Roman"/>
          <w:bCs/>
          <w:szCs w:val="24"/>
        </w:rPr>
        <w:t>του Κανονισμού της</w:t>
      </w:r>
      <w:r>
        <w:rPr>
          <w:rFonts w:eastAsia="Times New Roman" w:cs="Times New Roman"/>
          <w:bCs/>
          <w:szCs w:val="24"/>
        </w:rPr>
        <w:t xml:space="preserve"> Βουλής)</w:t>
      </w:r>
    </w:p>
    <w:p w14:paraId="7A3DB865" w14:textId="77777777" w:rsidR="0094778C" w:rsidRDefault="00CE49DA">
      <w:pPr>
        <w:spacing w:after="0" w:line="600" w:lineRule="auto"/>
        <w:ind w:firstLine="720"/>
        <w:jc w:val="both"/>
        <w:rPr>
          <w:rFonts w:eastAsia="Times New Roman" w:cs="Times New Roman"/>
          <w:szCs w:val="24"/>
        </w:rPr>
      </w:pPr>
      <w:r>
        <w:rPr>
          <w:rFonts w:eastAsia="Times New Roman" w:cs="Times New Roman"/>
          <w:szCs w:val="24"/>
        </w:rPr>
        <w:t xml:space="preserve">1. Η με αριθμό 44/27-10-2015 επίκαιρη ερώτηση του Βουλευτή Σάμου του Συνασπισμού Ριζοσπαστικής Αριστεράς κ. </w:t>
      </w:r>
      <w:r>
        <w:rPr>
          <w:rFonts w:eastAsia="Times New Roman" w:cs="Times New Roman"/>
          <w:bCs/>
          <w:szCs w:val="24"/>
        </w:rPr>
        <w:t>Δημήτριου Σεβαστάκη</w:t>
      </w:r>
      <w:r>
        <w:rPr>
          <w:rFonts w:eastAsia="Times New Roman" w:cs="Times New Roman"/>
          <w:szCs w:val="24"/>
        </w:rPr>
        <w:t xml:space="preserve"> προς τον Υπουργό </w:t>
      </w:r>
      <w:r>
        <w:rPr>
          <w:rFonts w:eastAsia="Times New Roman" w:cs="Times New Roman"/>
          <w:bCs/>
          <w:szCs w:val="24"/>
        </w:rPr>
        <w:t>Ναυτι</w:t>
      </w:r>
      <w:r>
        <w:rPr>
          <w:rFonts w:eastAsia="Times New Roman" w:cs="Times New Roman"/>
          <w:bCs/>
          <w:szCs w:val="24"/>
        </w:rPr>
        <w:t>λίας και Νησιωτικής Πολιτικής,</w:t>
      </w:r>
      <w:r>
        <w:rPr>
          <w:rFonts w:eastAsia="Times New Roman" w:cs="Times New Roman"/>
          <w:szCs w:val="24"/>
        </w:rPr>
        <w:t xml:space="preserve"> σχετικά με την ανάγκη άμεσης απομάκρυνσης του Ε/Γ – Ο/Γ πλοίου «</w:t>
      </w:r>
      <w:r>
        <w:rPr>
          <w:rFonts w:eastAsia="Times New Roman" w:cs="Times New Roman"/>
          <w:szCs w:val="24"/>
        </w:rPr>
        <w:t>ΜΥΤΙΛΗΝΗ</w:t>
      </w:r>
      <w:r>
        <w:rPr>
          <w:rFonts w:eastAsia="Times New Roman" w:cs="Times New Roman"/>
          <w:szCs w:val="24"/>
        </w:rPr>
        <w:t>» από τον λιμένα Καρλοβασίου Σάμου.</w:t>
      </w:r>
    </w:p>
    <w:p w14:paraId="7A3DB866" w14:textId="77777777" w:rsidR="0094778C" w:rsidRDefault="00CE49DA">
      <w:pPr>
        <w:spacing w:after="0" w:line="600" w:lineRule="auto"/>
        <w:ind w:firstLine="720"/>
        <w:jc w:val="both"/>
        <w:rPr>
          <w:rFonts w:eastAsia="Times New Roman" w:cs="Times New Roman"/>
          <w:szCs w:val="24"/>
        </w:rPr>
      </w:pPr>
      <w:r>
        <w:rPr>
          <w:rFonts w:eastAsia="Times New Roman" w:cs="Times New Roman"/>
          <w:szCs w:val="24"/>
        </w:rPr>
        <w:t xml:space="preserve">2. Η με αριθμό 39/26-10-2015 επίκαιρη ερώτηση του Βουλευτή Άρτας της Νέας Δημοκρατίας κ. </w:t>
      </w:r>
      <w:r>
        <w:rPr>
          <w:rFonts w:eastAsia="Times New Roman" w:cs="Times New Roman"/>
          <w:bCs/>
          <w:szCs w:val="24"/>
        </w:rPr>
        <w:t>Γεωργίου Στύλιου</w:t>
      </w:r>
      <w:r>
        <w:rPr>
          <w:rFonts w:eastAsia="Times New Roman" w:cs="Times New Roman"/>
          <w:szCs w:val="24"/>
        </w:rPr>
        <w:t xml:space="preserve"> προς τον Υπ</w:t>
      </w:r>
      <w:r>
        <w:rPr>
          <w:rFonts w:eastAsia="Times New Roman" w:cs="Times New Roman"/>
          <w:szCs w:val="24"/>
        </w:rPr>
        <w:t xml:space="preserve">ουργό </w:t>
      </w:r>
      <w:r>
        <w:rPr>
          <w:rFonts w:eastAsia="Times New Roman" w:cs="Times New Roman"/>
          <w:bCs/>
          <w:szCs w:val="24"/>
        </w:rPr>
        <w:t>Παιδείας, Έρευνας και Θρησκευμάτων,</w:t>
      </w:r>
      <w:r>
        <w:rPr>
          <w:rFonts w:eastAsia="Times New Roman" w:cs="Times New Roman"/>
          <w:szCs w:val="24"/>
        </w:rPr>
        <w:t xml:space="preserve"> σχετικά με τον αποκλεισμό των </w:t>
      </w:r>
      <w:r>
        <w:rPr>
          <w:rFonts w:eastAsia="Times New Roman" w:cs="Times New Roman"/>
          <w:szCs w:val="24"/>
        </w:rPr>
        <w:t xml:space="preserve">τεχνολογικών εκπαιδευτικών ιδρυμάτων </w:t>
      </w:r>
      <w:r>
        <w:rPr>
          <w:rFonts w:eastAsia="Times New Roman" w:cs="Times New Roman"/>
          <w:szCs w:val="24"/>
        </w:rPr>
        <w:t>από την πρόσκληση του Υπουργείου για συμμετοχή στο σεμινάριο με τίτλο</w:t>
      </w:r>
      <w:r>
        <w:rPr>
          <w:rFonts w:eastAsia="Times New Roman" w:cs="Times New Roman"/>
          <w:szCs w:val="24"/>
        </w:rPr>
        <w:t>:</w:t>
      </w:r>
      <w:r>
        <w:rPr>
          <w:rFonts w:eastAsia="Times New Roman" w:cs="Times New Roman"/>
          <w:szCs w:val="24"/>
        </w:rPr>
        <w:t xml:space="preserve"> «Επιμόρφωση εκπαιδευτικών για την αξιοποίηση και εφαρμογή των ψηφιακών τεχνο</w:t>
      </w:r>
      <w:r>
        <w:rPr>
          <w:rFonts w:eastAsia="Times New Roman" w:cs="Times New Roman"/>
          <w:szCs w:val="24"/>
        </w:rPr>
        <w:t>λογιών στη διδακτική πράξη».</w:t>
      </w:r>
    </w:p>
    <w:p w14:paraId="7A3DB867" w14:textId="77777777" w:rsidR="0094778C" w:rsidRDefault="00CE49DA">
      <w:pPr>
        <w:spacing w:after="0" w:line="600" w:lineRule="auto"/>
        <w:ind w:firstLine="720"/>
        <w:jc w:val="both"/>
        <w:rPr>
          <w:rFonts w:eastAsia="Times New Roman" w:cs="Times New Roman"/>
          <w:szCs w:val="24"/>
        </w:rPr>
      </w:pPr>
      <w:r>
        <w:rPr>
          <w:rFonts w:eastAsia="Times New Roman" w:cs="Times New Roman"/>
          <w:szCs w:val="24"/>
        </w:rPr>
        <w:t xml:space="preserve">3. Η με αριθμό 49/27-10-2015 επίκαιρη ερώτηση του Βουλευτή Λαρίσης του Κομμουνιστικού Κόμματος Ελλάδας κ. </w:t>
      </w:r>
      <w:r>
        <w:rPr>
          <w:rFonts w:eastAsia="Times New Roman" w:cs="Times New Roman"/>
          <w:bCs/>
          <w:szCs w:val="24"/>
        </w:rPr>
        <w:t>Γεωργίου Λαμπρούλη</w:t>
      </w:r>
      <w:r>
        <w:rPr>
          <w:rFonts w:eastAsia="Times New Roman" w:cs="Times New Roman"/>
          <w:szCs w:val="24"/>
        </w:rPr>
        <w:t xml:space="preserve"> προς τον Υπουργό </w:t>
      </w:r>
      <w:r>
        <w:rPr>
          <w:rFonts w:eastAsia="Times New Roman" w:cs="Times New Roman"/>
          <w:bCs/>
          <w:szCs w:val="24"/>
        </w:rPr>
        <w:t>Αγροτικής Ανάπτυξης και Τροφίμων,</w:t>
      </w:r>
      <w:r>
        <w:rPr>
          <w:rFonts w:eastAsia="Times New Roman" w:cs="Times New Roman"/>
          <w:szCs w:val="24"/>
        </w:rPr>
        <w:t xml:space="preserve"> σχετικά με τη μείωση στην παραγωγή βαμβακιού λόγω έ</w:t>
      </w:r>
      <w:r>
        <w:rPr>
          <w:rFonts w:eastAsia="Times New Roman" w:cs="Times New Roman"/>
          <w:szCs w:val="24"/>
        </w:rPr>
        <w:t>ντονων βροχοπτώσεων σε όλους τους νομούς της Θεσσαλίας.</w:t>
      </w:r>
    </w:p>
    <w:p w14:paraId="7A3DB868"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7A3DB869" w14:textId="77777777" w:rsidR="0094778C" w:rsidRDefault="00CE49DA">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7A3DB86A" w14:textId="77777777" w:rsidR="0094778C" w:rsidRDefault="00CE49DA">
      <w:pPr>
        <w:spacing w:line="600" w:lineRule="auto"/>
        <w:ind w:firstLine="720"/>
        <w:jc w:val="both"/>
        <w:rPr>
          <w:rFonts w:eastAsia="Times New Roman" w:cs="Times New Roman"/>
          <w:szCs w:val="24"/>
        </w:rPr>
      </w:pPr>
      <w:r>
        <w:rPr>
          <w:rFonts w:eastAsia="Times New Roman" w:cs="Times New Roman"/>
          <w:szCs w:val="24"/>
        </w:rPr>
        <w:t>Με τη συναίνεση του Σώματος και ώρα 12.26΄ λύεται η συνεδρίαση.</w:t>
      </w:r>
    </w:p>
    <w:p w14:paraId="7A3DB86B" w14:textId="77777777" w:rsidR="0094778C" w:rsidRDefault="00CE49DA">
      <w:pPr>
        <w:tabs>
          <w:tab w:val="left" w:pos="2820"/>
        </w:tabs>
        <w:spacing w:line="600" w:lineRule="auto"/>
        <w:ind w:firstLine="720"/>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ΟΙ ΓΡΑΜΜΑΤΕΙΣ</w:t>
      </w:r>
    </w:p>
    <w:sectPr w:rsidR="009477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UB-Helvetic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78C"/>
    <w:rsid w:val="0094778C"/>
    <w:rsid w:val="00CE49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DB6A8"/>
  <w15:docId w15:val="{0FCFB5F2-E7EA-4F1E-AF5D-A5DBF65FE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eting xmlns="641f345b-441b-4b81-9152-adc2e73ba5e1">ΙΔ´</Meeting>
    <MetadataID xmlns="641f345b-441b-4b81-9152-adc2e73ba5e1">99</MetadataID>
    <Status xmlns="641f345b-441b-4b81-9152-adc2e73ba5e1">
      <Url>http://srv-sp1/praktika/Lists/Incoming_Metadata/EditForm.aspx?ID=99&amp;Source=/praktika/Recordings_Library/Forms/AllItems.aspx</Url>
      <Description>Δημοσιεύτηκε</Description>
    </Status>
    <Date xmlns="641f345b-441b-4b81-9152-adc2e73ba5e1">2015-10-29T22:00:00+00:00</Date>
    <Session xmlns="641f345b-441b-4b81-9152-adc2e73ba5e1">Α´</Session>
  </documentManagement>
</p:properties>
</file>

<file path=customXml/itemProps1.xml><?xml version="1.0" encoding="utf-8"?>
<ds:datastoreItem xmlns:ds="http://schemas.openxmlformats.org/officeDocument/2006/customXml" ds:itemID="{CC30DB43-1AF7-4E19-976A-710C5293F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5A9257-7762-4018-8050-DC30157A9A61}">
  <ds:schemaRefs>
    <ds:schemaRef ds:uri="http://schemas.microsoft.com/sharepoint/v3/contenttype/forms"/>
  </ds:schemaRefs>
</ds:datastoreItem>
</file>

<file path=customXml/itemProps3.xml><?xml version="1.0" encoding="utf-8"?>
<ds:datastoreItem xmlns:ds="http://schemas.openxmlformats.org/officeDocument/2006/customXml" ds:itemID="{4C5E1F80-B80D-47BA-A769-B24FDA14DDDD}">
  <ds:schemaRefs>
    <ds:schemaRef ds:uri="http://purl.org/dc/dcmitype/"/>
    <ds:schemaRef ds:uri="http://schemas.microsoft.com/office/infopath/2007/PartnerControls"/>
    <ds:schemaRef ds:uri="http://purl.org/dc/elements/1.1/"/>
    <ds:schemaRef ds:uri="http://schemas.microsoft.com/office/2006/metadata/properties"/>
    <ds:schemaRef ds:uri="641f345b-441b-4b81-9152-adc2e73ba5e1"/>
    <ds:schemaRef ds:uri="http://schemas.microsoft.com/office/2006/documentManagement/typ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4B0850B8.dotm</Template>
  <TotalTime>0</TotalTime>
  <Pages>99</Pages>
  <Words>17679</Words>
  <Characters>95469</Characters>
  <Application>Microsoft Office Word</Application>
  <DocSecurity>4</DocSecurity>
  <Lines>795</Lines>
  <Paragraphs>225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Φαμέλη Αδαμαντία</dc:creator>
  <cp:lastModifiedBy>Φαμέλη Αδαμαντία</cp:lastModifiedBy>
  <cp:revision>2</cp:revision>
  <dcterms:created xsi:type="dcterms:W3CDTF">2015-12-03T20:27:00Z</dcterms:created>
  <dcterms:modified xsi:type="dcterms:W3CDTF">2015-12-03T20:27:00Z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