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354F1" w14:textId="77777777" w:rsidR="008E3D6A" w:rsidRDefault="001F55E2">
      <w:pPr>
        <w:spacing w:line="600" w:lineRule="auto"/>
        <w:ind w:firstLine="720"/>
        <w:jc w:val="center"/>
      </w:pPr>
      <w:bookmarkStart w:id="0" w:name="_GoBack"/>
      <w:bookmarkEnd w:id="0"/>
      <w:r>
        <w:rPr>
          <w:b/>
          <w:bCs/>
          <w:sz w:val="22"/>
          <w:szCs w:val="22"/>
        </w:rPr>
        <w:t xml:space="preserve"> </w:t>
      </w:r>
      <w:r>
        <w:t xml:space="preserve">ΠΡΑΚΤΙΚΑ ΒΟΥΛΗΣ </w:t>
      </w:r>
    </w:p>
    <w:p w14:paraId="5E7354F2" w14:textId="77777777" w:rsidR="008E3D6A" w:rsidRDefault="001F55E2">
      <w:pPr>
        <w:spacing w:line="600" w:lineRule="auto"/>
        <w:ind w:firstLine="720"/>
        <w:jc w:val="center"/>
      </w:pPr>
      <w:r>
        <w:t>ΙΖ΄ ΠΕΡΙΟΔΟΣ</w:t>
      </w:r>
    </w:p>
    <w:p w14:paraId="5E7354F3" w14:textId="77777777" w:rsidR="008E3D6A" w:rsidRDefault="001F55E2">
      <w:pPr>
        <w:spacing w:line="600" w:lineRule="auto"/>
        <w:ind w:firstLine="720"/>
        <w:jc w:val="center"/>
      </w:pPr>
      <w:r>
        <w:t>ΠΡΟΕΔΡΕΥΟΜΕΝΗΣ ΚΟΙΝΟΒΟΥΛΕΥΤΙΚΗΣ ΔΗΜΟΚΡΑΤΙΑΣ</w:t>
      </w:r>
    </w:p>
    <w:p w14:paraId="5E7354F4" w14:textId="77777777" w:rsidR="008E3D6A" w:rsidRDefault="001F55E2">
      <w:pPr>
        <w:spacing w:line="600" w:lineRule="auto"/>
        <w:ind w:firstLine="720"/>
        <w:jc w:val="center"/>
      </w:pPr>
      <w:r>
        <w:t>ΣΥΝΟΔΟΣ Α΄</w:t>
      </w:r>
    </w:p>
    <w:p w14:paraId="5E7354F5" w14:textId="77777777" w:rsidR="008E3D6A" w:rsidRDefault="001F55E2">
      <w:pPr>
        <w:spacing w:line="600" w:lineRule="auto"/>
        <w:ind w:firstLine="720"/>
        <w:jc w:val="center"/>
      </w:pPr>
      <w:r>
        <w:t>ΣΥΝΕΔΡΙΑΣΗ  ΙΓ΄</w:t>
      </w:r>
    </w:p>
    <w:p w14:paraId="5E7354F6" w14:textId="77777777" w:rsidR="008E3D6A" w:rsidRDefault="001F55E2">
      <w:pPr>
        <w:spacing w:line="600" w:lineRule="auto"/>
        <w:ind w:firstLine="720"/>
        <w:jc w:val="center"/>
      </w:pPr>
      <w:r>
        <w:t>Πέμπτη 29 Οκτωβρίου 2015</w:t>
      </w:r>
    </w:p>
    <w:p w14:paraId="5E7354F7" w14:textId="77777777" w:rsidR="008E3D6A" w:rsidRDefault="001F55E2">
      <w:pPr>
        <w:spacing w:line="600" w:lineRule="auto"/>
        <w:ind w:firstLine="720"/>
        <w:jc w:val="both"/>
      </w:pPr>
      <w:r>
        <w:t xml:space="preserve">Αθήνα, σήμερα στις 29 Οκτωβρίου 2015, ημέρα Πέμπτη και ώρα 10.33΄ συνήλθε στην Αίθουσα των συνεδριάσεων του Βουλευτηρίου η Βουλή σε ολομέλεια για να συνεδριάσει υπό την προεδρία του ΣΤ΄ Αντιπροέδρου αυτής κ. </w:t>
      </w:r>
      <w:r>
        <w:rPr>
          <w:b/>
        </w:rPr>
        <w:t>ΔΗΜΗΤΡΙΟΥ ΚΡΕΜΑΣΤΙΝΟΥ</w:t>
      </w:r>
      <w:r>
        <w:t>.</w:t>
      </w:r>
    </w:p>
    <w:p w14:paraId="5E7354F8" w14:textId="77777777" w:rsidR="008E3D6A" w:rsidRDefault="001F55E2">
      <w:pPr>
        <w:spacing w:line="600" w:lineRule="auto"/>
        <w:ind w:firstLine="720"/>
        <w:jc w:val="both"/>
      </w:pPr>
      <w:r>
        <w:rPr>
          <w:b/>
          <w:bCs/>
        </w:rPr>
        <w:t xml:space="preserve">ΠΡΟΕΔΡΕΥΩΝ </w:t>
      </w:r>
      <w:r>
        <w:rPr>
          <w:b/>
          <w:bCs/>
        </w:rPr>
        <w:t>(Δημήτριος Κρε</w:t>
      </w:r>
      <w:r>
        <w:rPr>
          <w:b/>
          <w:bCs/>
        </w:rPr>
        <w:t xml:space="preserve">μαστινός): </w:t>
      </w:r>
      <w:r>
        <w:t>Κυρίες και κύριοι συνάδελφοι, αρχίζει η συνεδρίαση.</w:t>
      </w:r>
    </w:p>
    <w:p w14:paraId="5E7354F9" w14:textId="77777777" w:rsidR="008E3D6A" w:rsidRDefault="001F55E2">
      <w:pPr>
        <w:spacing w:line="600" w:lineRule="auto"/>
        <w:ind w:firstLine="720"/>
        <w:jc w:val="both"/>
      </w:pPr>
      <w:r>
        <w:t>(ΕΠΙΚΥΡΩΣΗ ΠΡΑΚΤΙΚΩΝ: Σύμφωνα με την από 24</w:t>
      </w:r>
      <w:r>
        <w:t>-</w:t>
      </w:r>
      <w:r>
        <w:t>10</w:t>
      </w:r>
      <w:r>
        <w:t>-</w:t>
      </w:r>
      <w:r>
        <w:t>2015 εξουσιοδότηση του Σώματος, επικυρώθηκαν με ευθύνη του Προεδρείου τα Πρακτικά της ΙΒ΄ συνεδριάσεώς του, του Σαββάτου 24 Οκτωβρίου 2015, σε ό,τ</w:t>
      </w:r>
      <w:r>
        <w:t xml:space="preserve">ι αφορά στην ψήφιση στο σύνολο του σχεδίου νόμου: «Αδειοδότηση παρόχων περιεχομένου επίγειας ψηφιακής τηλεοπτικής ευρυεκπομπής ελεύθερης λήψης - Ίδρυση συνδεδεμένης με την ΕΡΤ </w:t>
      </w:r>
      <w:r>
        <w:t>Α</w:t>
      </w:r>
      <w:r>
        <w:t>.</w:t>
      </w:r>
      <w:r>
        <w:t>Ε</w:t>
      </w:r>
      <w:r>
        <w:t>.</w:t>
      </w:r>
      <w:r>
        <w:t xml:space="preserve"> ανώνυμης εταιρίας για την ανάπτυξη δικτύου επίγειας ψηφιακής </w:t>
      </w:r>
      <w:r>
        <w:lastRenderedPageBreak/>
        <w:t>ευρυεκπομπής -</w:t>
      </w:r>
      <w:r>
        <w:t xml:space="preserve"> Ρύθμιση θεμάτων Εθνικής Επιτροπής Τηλεπικοινωνιών και Ταχυδρομείων (ΕΕΤΤ) - Εθνική Επικοινωνιακή Πολιτική, Οργάνωση της Επικοινωνιακής Διπλωματίας - Σύσταση Εθνικού Κέντρου Οπτικοακουστικών Μέσων και Επικοινωνίας και Μητρώου Επιχειρήσεων Ηλεκτρονικών Μέσω</w:t>
      </w:r>
      <w:r>
        <w:t>ν Ενημέρωσης - Τροποποίηση διατάξεων του ν. 4070/2012 (ΦΕΚ Α΄ 82) και άλλες διατάξεις»)</w:t>
      </w:r>
    </w:p>
    <w:p w14:paraId="5E7354FA" w14:textId="77777777" w:rsidR="008E3D6A" w:rsidRDefault="001F55E2">
      <w:pPr>
        <w:spacing w:line="600" w:lineRule="auto"/>
        <w:ind w:firstLine="720"/>
        <w:jc w:val="both"/>
      </w:pPr>
      <w:r>
        <w:t xml:space="preserve">Παρακαλείται ο κύριος Γραμματέας να ανακοινώσει τις αναφορές προς το Σώμα. </w:t>
      </w:r>
    </w:p>
    <w:p w14:paraId="5E7354FB" w14:textId="77777777" w:rsidR="008E3D6A" w:rsidRDefault="001F55E2">
      <w:pPr>
        <w:spacing w:line="600" w:lineRule="auto"/>
        <w:ind w:firstLine="720"/>
        <w:jc w:val="both"/>
      </w:pPr>
      <w:r>
        <w:t>(Ανακοινώνονται προς το Σώμα από τον Γραμματέα της Βουλής κ. Μάριο Κάτση, Βουλευτή Θεσπρωτία</w:t>
      </w:r>
      <w:r>
        <w:t>ς, τα ακόλουθα:</w:t>
      </w:r>
    </w:p>
    <w:p w14:paraId="5E7354FC" w14:textId="77777777" w:rsidR="008E3D6A" w:rsidRDefault="001F55E2">
      <w:pPr>
        <w:spacing w:line="600" w:lineRule="auto"/>
        <w:ind w:firstLine="720"/>
        <w:jc w:val="both"/>
      </w:pPr>
      <w:r>
        <w:t>Α. ΚΑΤΑΘΕΣΗ ΑΝΑΦΟΡΩΝ</w:t>
      </w:r>
    </w:p>
    <w:p w14:paraId="5E7354FD" w14:textId="77777777" w:rsidR="008E3D6A" w:rsidRDefault="001F55E2">
      <w:pPr>
        <w:spacing w:line="600" w:lineRule="auto"/>
        <w:ind w:firstLine="720"/>
        <w:jc w:val="center"/>
      </w:pPr>
      <w:r>
        <w:t>(Να μπουν οι σελ. 2α)</w:t>
      </w:r>
    </w:p>
    <w:p w14:paraId="5E7354FE" w14:textId="77777777" w:rsidR="008E3D6A" w:rsidRDefault="008E3D6A">
      <w:pPr>
        <w:spacing w:line="600" w:lineRule="auto"/>
        <w:ind w:firstLine="720"/>
        <w:jc w:val="both"/>
      </w:pPr>
    </w:p>
    <w:p w14:paraId="5E7354FF" w14:textId="77777777" w:rsidR="008E3D6A" w:rsidRDefault="001F55E2">
      <w:pPr>
        <w:spacing w:line="600" w:lineRule="auto"/>
        <w:ind w:firstLine="720"/>
        <w:jc w:val="both"/>
      </w:pPr>
      <w:r>
        <w:t>Β. ΑΠΑΝΤΗΣΕΙΣ ΥΠΟΥΡΓΩΝ ΣΕ ΕΡΩΤΗΣΕΙΣ ΒΟΥΛΕΥΤΩΝ</w:t>
      </w:r>
    </w:p>
    <w:p w14:paraId="5E735500" w14:textId="77777777" w:rsidR="008E3D6A" w:rsidRDefault="001F55E2">
      <w:pPr>
        <w:spacing w:line="600" w:lineRule="auto"/>
        <w:ind w:firstLine="720"/>
        <w:jc w:val="center"/>
      </w:pPr>
      <w:r>
        <w:t>(Να μπουν οι σελ. 2β)</w:t>
      </w:r>
    </w:p>
    <w:p w14:paraId="5E735501" w14:textId="77777777" w:rsidR="008E3D6A" w:rsidRDefault="001F55E2">
      <w:pPr>
        <w:spacing w:line="600" w:lineRule="auto"/>
        <w:ind w:firstLine="720"/>
        <w:jc w:val="center"/>
      </w:pPr>
      <w:r>
        <w:t>ΑΛΛΑΓΗ ΣΕΛΙΔΑΣ</w:t>
      </w:r>
    </w:p>
    <w:p w14:paraId="5E735502" w14:textId="77777777" w:rsidR="008E3D6A" w:rsidRDefault="001F55E2">
      <w:pPr>
        <w:spacing w:line="600" w:lineRule="auto"/>
        <w:ind w:firstLine="720"/>
        <w:jc w:val="both"/>
      </w:pPr>
      <w:r>
        <w:rPr>
          <w:b/>
        </w:rPr>
        <w:t>ΠΡΟΕΔΡΕΥΩΝ (Δημήτριος Κρεμαστινός):</w:t>
      </w:r>
      <w:r>
        <w:t xml:space="preserve"> </w:t>
      </w:r>
      <w:r>
        <w:t xml:space="preserve">Κύριοι </w:t>
      </w:r>
      <w:r>
        <w:t xml:space="preserve">συνάδελφοι, εισερχόμαστε στη συζήτηση των </w:t>
      </w:r>
    </w:p>
    <w:p w14:paraId="5E735503" w14:textId="77777777" w:rsidR="008E3D6A" w:rsidRDefault="001F55E2">
      <w:pPr>
        <w:spacing w:line="600" w:lineRule="auto"/>
        <w:ind w:firstLine="720"/>
        <w:jc w:val="center"/>
        <w:rPr>
          <w:b/>
        </w:rPr>
      </w:pPr>
      <w:r>
        <w:rPr>
          <w:b/>
        </w:rPr>
        <w:lastRenderedPageBreak/>
        <w:t>ΕΠΙΚΑΙΡΩΝ ΕΡΩΤΗΣΕΩΝ</w:t>
      </w:r>
    </w:p>
    <w:p w14:paraId="5E735504" w14:textId="77777777" w:rsidR="008E3D6A" w:rsidRDefault="001F55E2">
      <w:pPr>
        <w:spacing w:line="600" w:lineRule="auto"/>
        <w:ind w:firstLine="720"/>
        <w:jc w:val="both"/>
      </w:pPr>
      <w:r>
        <w:t>Πρώτη θ</w:t>
      </w:r>
      <w:r>
        <w:t xml:space="preserve">α συζητηθεί η </w:t>
      </w:r>
      <w:r>
        <w:t xml:space="preserve">δεύτερη </w:t>
      </w:r>
      <w:r>
        <w:t xml:space="preserve">με αριθμό 31/26-10-2015 επίκαιρη ερώτηση </w:t>
      </w:r>
      <w:r>
        <w:t>πρώτου κύκλου</w:t>
      </w:r>
      <w:r>
        <w:t xml:space="preserve"> </w:t>
      </w:r>
      <w:r>
        <w:t>του Βουλευτή Αττικής της Νέας Δημοκρατίας κ. Μαυρουδή Βορίδη προς τον Υπουργό Εσωτερικών και Διοικητικής</w:t>
      </w:r>
      <w:r>
        <w:rPr>
          <w:b/>
        </w:rPr>
        <w:t xml:space="preserve"> </w:t>
      </w:r>
      <w:r>
        <w:t>Ανασυγκρότησης, σχετικά με την αντιμετώπιση της εγκληματικότητας στον Δήμο</w:t>
      </w:r>
      <w:r>
        <w:t xml:space="preserve"> Αχαρνών. </w:t>
      </w:r>
    </w:p>
    <w:p w14:paraId="5E735505" w14:textId="77777777" w:rsidR="008E3D6A" w:rsidRDefault="001F55E2">
      <w:pPr>
        <w:spacing w:line="600" w:lineRule="auto"/>
        <w:ind w:firstLine="720"/>
        <w:jc w:val="both"/>
      </w:pPr>
      <w:r>
        <w:t>Στην επίκαιρη ερώτηση θα απαντήσει ο Αναπληρωτής Υπουργός Εσωτερικών και Διοικητικής Ανασυγκρότησης κ. Τόσκας.</w:t>
      </w:r>
    </w:p>
    <w:p w14:paraId="5E735506" w14:textId="77777777" w:rsidR="008E3D6A" w:rsidRDefault="001F55E2">
      <w:pPr>
        <w:spacing w:line="600" w:lineRule="auto"/>
        <w:ind w:firstLine="720"/>
        <w:jc w:val="both"/>
      </w:pPr>
      <w:r>
        <w:t>Τον λόγο έχει ο κ. Βορίδης.</w:t>
      </w:r>
    </w:p>
    <w:p w14:paraId="5E735507" w14:textId="77777777" w:rsidR="008E3D6A" w:rsidRDefault="001F55E2">
      <w:pPr>
        <w:spacing w:line="600" w:lineRule="auto"/>
        <w:ind w:firstLine="720"/>
        <w:jc w:val="both"/>
      </w:pPr>
      <w:r>
        <w:rPr>
          <w:b/>
        </w:rPr>
        <w:t>ΜΑΥΡΟΥΔΗΣ ΒΟΡΙΔΗΣ:</w:t>
      </w:r>
      <w:r>
        <w:t xml:space="preserve"> Ευχαριστώ, κύριε Πρόεδρε.</w:t>
      </w:r>
    </w:p>
    <w:p w14:paraId="5E735508" w14:textId="77777777" w:rsidR="008E3D6A" w:rsidRDefault="001F55E2">
      <w:pPr>
        <w:spacing w:line="600" w:lineRule="auto"/>
        <w:ind w:firstLine="720"/>
        <w:jc w:val="both"/>
      </w:pPr>
      <w:r>
        <w:t>Κύριε Υπουργέ, αυτό είναι ένα ζήτημα το οποίο έχει απασχολήσε</w:t>
      </w:r>
      <w:r>
        <w:t xml:space="preserve">ι συχνά τη διοίκηση και τους προκατόχους σας. </w:t>
      </w:r>
    </w:p>
    <w:p w14:paraId="5E735509" w14:textId="77777777" w:rsidR="008E3D6A" w:rsidRDefault="001F55E2">
      <w:pPr>
        <w:tabs>
          <w:tab w:val="left" w:pos="5954"/>
        </w:tabs>
        <w:spacing w:line="600" w:lineRule="auto"/>
        <w:ind w:firstLine="720"/>
        <w:jc w:val="both"/>
      </w:pPr>
      <w:r>
        <w:t>Ποια είναι η πραγματικότητα της περιοχής; Στον Δήμο Αχαρνών αλλά και σε όμορους δήμους -αυτό ισχύει σε μεγάλο βαθμό και για την περιοχή στο Ζεφύρι, ισχύει για τα Νεόκτιστα του Ασπροπύργου, ισχύει για τη Νέα Ζω</w:t>
      </w:r>
      <w:r>
        <w:t xml:space="preserve">ή Ασπροπύργου- υπάρχουν πλέον εστίες, στην πραγματικότητα, ανομίας. Στην πραγματικότητα η δυνατότητα της ίδιας της </w:t>
      </w:r>
      <w:r>
        <w:t xml:space="preserve">αστυνομίας </w:t>
      </w:r>
      <w:r>
        <w:t>να παρεμβαίνει σε αυτές τις περιοχές είναι εξαιρετικά περιορισμένη, με αποτέλεσμα αυτές οι περιοχές να έχουν γίνει άντρα διακινήσε</w:t>
      </w:r>
      <w:r>
        <w:t xml:space="preserve">ως ναρκωτικών, παρανόμων όπλων και ενίοτε να τελούνται και </w:t>
      </w:r>
      <w:r>
        <w:t xml:space="preserve">ακόμη πιο </w:t>
      </w:r>
      <w:r>
        <w:t xml:space="preserve">σοβαρά </w:t>
      </w:r>
      <w:r>
        <w:t>κακουργήματα</w:t>
      </w:r>
      <w:r>
        <w:t xml:space="preserve">. </w:t>
      </w:r>
    </w:p>
    <w:p w14:paraId="5E73550A" w14:textId="77777777" w:rsidR="008E3D6A" w:rsidRDefault="001F55E2">
      <w:pPr>
        <w:spacing w:line="600" w:lineRule="auto"/>
        <w:ind w:firstLine="720"/>
        <w:jc w:val="both"/>
      </w:pPr>
      <w:r>
        <w:lastRenderedPageBreak/>
        <w:t>Παρά ταύτα</w:t>
      </w:r>
      <w:r>
        <w:t>,</w:t>
      </w:r>
      <w:r>
        <w:t xml:space="preserve"> αυτές οι περιοχές είναι ενταγμένες σε οικιστικούς ιστούς. Υπάρχουν άνθρωποι που ζουν εκεί. Να πω μόνο, για παράδειγμα, ότι μία παράπλευρη συνέπεια της καταστάσεως αυτής είναι ότι άνθρωποι, πολίτες που μένουν στον Δήμο Αχαρνών και κινούνται με την αστική σ</w:t>
      </w:r>
      <w:r>
        <w:t xml:space="preserve">υγκοινωνία, τη συγκεκριμένη γραμμή είναι σχεδόν </w:t>
      </w:r>
      <w:r>
        <w:t>αδύνατο</w:t>
      </w:r>
      <w:r>
        <w:t>ν</w:t>
      </w:r>
      <w:r>
        <w:t xml:space="preserve"> να τη χρησιμοποιήσουν. Για </w:t>
      </w:r>
      <w:r>
        <w:t>ποιο</w:t>
      </w:r>
      <w:r>
        <w:t>ν</w:t>
      </w:r>
      <w:r>
        <w:t xml:space="preserve"> λόγο; Διότι εξαρτημένοι από ναρκωτικές ουσίες χρήστες χρησιμοποιούν την αστική αυτή συγκοινωνία ανεβοκατεβαίνοντας για να προμηθευτούν ναρκωτικά σε συγκεκριμένες </w:t>
      </w:r>
      <w:r>
        <w:t>περιοχές των Αχαρνών, που είναι γνωστές, και βεβαίως</w:t>
      </w:r>
      <w:r>
        <w:t>,</w:t>
      </w:r>
      <w:r>
        <w:t xml:space="preserve"> αφού κάνουν χρήση, εν συνεχεία στην κατάσταση που βρίσκονται χρησιμοποιούν την ίδια γραμμή για να μετακινηθούν ξανά προς το </w:t>
      </w:r>
      <w:r>
        <w:t>Κέντρο</w:t>
      </w:r>
      <w:r>
        <w:t>.</w:t>
      </w:r>
      <w:r>
        <w:t xml:space="preserve"> Αυτό καθιστά τους πολίτες που χρησιμοποιούν το συγκεκριμένο μέσο μεταφ</w:t>
      </w:r>
      <w:r>
        <w:t>οράς έκθετους σε κάθε είδους παραβατικές συμπεριφορές, που άνθρωποι εξαρτημένοι, όπως ξέρετε, είναι πιο επιρρεπείς και προβαίνουν σε αυτές.</w:t>
      </w:r>
    </w:p>
    <w:p w14:paraId="5E73550B" w14:textId="77777777" w:rsidR="008E3D6A" w:rsidRDefault="001F55E2">
      <w:pPr>
        <w:spacing w:line="600" w:lineRule="auto"/>
        <w:ind w:firstLine="720"/>
        <w:jc w:val="both"/>
      </w:pPr>
      <w:r>
        <w:t>Πρέπει να υπάρξει μία απάντηση σε αυτό. Το έχουμε επισημάνει όχι μόνο εγώ</w:t>
      </w:r>
      <w:r>
        <w:t>,</w:t>
      </w:r>
      <w:r>
        <w:t xml:space="preserve"> αλλά και πολλοί συνάδελφοί μου Βουλευτές </w:t>
      </w:r>
      <w:r>
        <w:t xml:space="preserve">της περιοχής. Πρέπει να υπάρξει μια απάντηση. Η απάντηση -το λέω κατ’ </w:t>
      </w:r>
      <w:r>
        <w:t>αρχάς</w:t>
      </w:r>
      <w:r>
        <w:t>,  ενδεχομένως θα δοθεί η δυνατότητα να το συζητήσουμε- δεν μπορεί να είναι αποσπασματική. Δεν λύνεται με μία επιχείρηση στην οποία εντοπίζουμε κάποιους μεγάλους εμπόρους ναρκωτικών</w:t>
      </w:r>
      <w:r>
        <w:t xml:space="preserve"> και γίνονται κάποιες συλλήψεις. Διότι ο βασικός εγκληματογόνος ιστός παραμένει </w:t>
      </w:r>
      <w:r>
        <w:lastRenderedPageBreak/>
        <w:t xml:space="preserve">ανέπαφος. Αυτές είναι πια περιοχές οι οποίες χρειάζονται ειδική μέριμνα, φροντίδα και προσοχή από το Υπουργείο Δημόσιας Τάξης. </w:t>
      </w:r>
    </w:p>
    <w:p w14:paraId="5E73550C" w14:textId="77777777" w:rsidR="008E3D6A" w:rsidRDefault="001F55E2">
      <w:pPr>
        <w:spacing w:line="600" w:lineRule="auto"/>
        <w:ind w:firstLine="720"/>
        <w:jc w:val="both"/>
      </w:pPr>
      <w:r>
        <w:t xml:space="preserve">Εγώ θα πω, επειδή πολλές είναι συνδεδεμένες και </w:t>
      </w:r>
      <w:r>
        <w:t xml:space="preserve">με το θέμα των Ρομά, ότι χρειάζονται και </w:t>
      </w:r>
      <w:r>
        <w:t>άλλες,</w:t>
      </w:r>
      <w:r>
        <w:t xml:space="preserve"> παράλληλες δράσεις. Δηλαδή δεν χρειάζονται μόνο παρεμβάσεις αστυνομικού χαρακτήρα, αλλά σίγουρα χρειάζονται και παρεμβάσεις αστυνομικού χαρακτήρα.</w:t>
      </w:r>
    </w:p>
    <w:p w14:paraId="5E73550D" w14:textId="77777777" w:rsidR="008E3D6A" w:rsidRDefault="001F55E2">
      <w:pPr>
        <w:spacing w:line="600" w:lineRule="auto"/>
        <w:ind w:firstLine="720"/>
        <w:jc w:val="both"/>
      </w:pPr>
      <w:r>
        <w:t xml:space="preserve">Ήθελα, λοιπόν, να σας ρωτήσω πώς σκέφτεστε να αντιμετωπίσετε </w:t>
      </w:r>
      <w:r>
        <w:t>αυτό το οξύ πρόβλημα, το οποίο οξύνεται συνεχώς και το οποίο δημιουργεί απελπισία κυριολεκτικά στους κατοίκους της περιοχής;</w:t>
      </w:r>
    </w:p>
    <w:p w14:paraId="5E73550E" w14:textId="77777777" w:rsidR="008E3D6A" w:rsidRDefault="001F55E2">
      <w:pPr>
        <w:spacing w:line="600" w:lineRule="auto"/>
        <w:ind w:firstLine="720"/>
        <w:jc w:val="both"/>
      </w:pPr>
      <w:r>
        <w:t>Σας ευχαριστώ πολύ, κύριε Πρόεδρε.</w:t>
      </w:r>
    </w:p>
    <w:p w14:paraId="5E73550F" w14:textId="77777777" w:rsidR="008E3D6A" w:rsidRDefault="001F55E2">
      <w:pPr>
        <w:spacing w:line="600" w:lineRule="auto"/>
        <w:ind w:firstLine="720"/>
        <w:jc w:val="both"/>
      </w:pPr>
      <w:r>
        <w:rPr>
          <w:b/>
        </w:rPr>
        <w:t>ΠΡΟΕΔΡΕΥΩΝ (Δημήτριος Κρεμαστινός):</w:t>
      </w:r>
      <w:r>
        <w:t xml:space="preserve"> Τον λόγο έχει ο Αναπληρωτής Υπουργός Εσωτερικών και Διοικητι</w:t>
      </w:r>
      <w:r>
        <w:t>κής Ανασυγκρότησης κ. Τόσκας.</w:t>
      </w:r>
    </w:p>
    <w:p w14:paraId="5E735510" w14:textId="77777777" w:rsidR="008E3D6A" w:rsidRDefault="001F55E2">
      <w:pPr>
        <w:spacing w:line="600" w:lineRule="auto"/>
        <w:ind w:firstLine="720"/>
        <w:jc w:val="both"/>
      </w:pPr>
      <w:r>
        <w:rPr>
          <w:b/>
        </w:rPr>
        <w:t>ΝΙΚΟΛΑΟΣ ΤΟΣΚΑΣ (Αναπληρωτής Υπουργός Εσωτερικών και Διοικητικής Ανασυγκρότησης):</w:t>
      </w:r>
      <w:r>
        <w:t xml:space="preserve"> Ευχαριστώ</w:t>
      </w:r>
      <w:r>
        <w:t>,</w:t>
      </w:r>
      <w:r>
        <w:t xml:space="preserve"> κύριε Πρόεδρε. </w:t>
      </w:r>
    </w:p>
    <w:p w14:paraId="5E735511" w14:textId="77777777" w:rsidR="008E3D6A" w:rsidRDefault="001F55E2">
      <w:pPr>
        <w:spacing w:line="600" w:lineRule="auto"/>
        <w:ind w:firstLine="720"/>
        <w:jc w:val="both"/>
      </w:pPr>
      <w:r>
        <w:t xml:space="preserve">Κυρίες και κύριοι, πράγματι στη </w:t>
      </w:r>
      <w:r>
        <w:t xml:space="preserve">δυτική </w:t>
      </w:r>
      <w:r>
        <w:t>Αττική υπάρχει σοβαρότατο πρόβλημα παραβατικότητας και εγκληματικότητας. Από τ</w:t>
      </w:r>
      <w:r>
        <w:t>ον Μάιο του 2015 έχει συνταχθεί και υλοποιείται ένα ειδικό σχέδιο αντιεγκληματικής πολιτικής από τον προκάτοχό μου, το οποίο έχει αποδώσει ως ένα σημείο.</w:t>
      </w:r>
    </w:p>
    <w:p w14:paraId="5E735512" w14:textId="77777777" w:rsidR="008E3D6A" w:rsidRDefault="001F55E2">
      <w:pPr>
        <w:spacing w:line="600" w:lineRule="auto"/>
        <w:ind w:firstLine="720"/>
        <w:jc w:val="both"/>
      </w:pPr>
      <w:r>
        <w:t>Έχουν γίνει αρκετές συλλήψεις -υπάρχουν οι αριθμοί- και έχουν προσαχθεί στα δικαστήρια κυρίως Ρομά της</w:t>
      </w:r>
      <w:r>
        <w:t xml:space="preserve"> περιοχής, οι οποίοι προέβησαν σε παράνομες πράξεις. Το θέμα είναι τι γίνεται, γιατί υπάρχει δύναμη ικανή στην περιοχή, η οποία θα ενισχυθεί τις επόμενες ημέρες και θα σας πω πώς, η οποία όμως πράγματι συναντά δυσκολίες στην αστυνόμευση της περιοχής, συναν</w:t>
      </w:r>
      <w:r>
        <w:t>τά δυσκολίες στον έλεγχο της περιοχής, για γνωστούς λόγους. Υπάρχουν αντιδράσεις, υπάρχουν κυκλώματα που εμπορεύονται όπλα και ναρκωτικά στην περιοχή και τα οποία δεν πρέπει να αφήσουμε να ενεργούν όπως ενεργούν.</w:t>
      </w:r>
    </w:p>
    <w:p w14:paraId="5E735513" w14:textId="77777777" w:rsidR="008E3D6A" w:rsidRDefault="001F55E2">
      <w:pPr>
        <w:spacing w:line="600" w:lineRule="auto"/>
        <w:ind w:firstLine="720"/>
        <w:jc w:val="both"/>
      </w:pPr>
      <w:r>
        <w:t xml:space="preserve">Μετά </w:t>
      </w:r>
      <w:r>
        <w:t xml:space="preserve">τις </w:t>
      </w:r>
      <w:r>
        <w:t xml:space="preserve">10 Νοεμβρίου η </w:t>
      </w:r>
      <w:r>
        <w:t xml:space="preserve">δυτική </w:t>
      </w:r>
      <w:r>
        <w:t>Αττική θα εν</w:t>
      </w:r>
      <w:r>
        <w:t xml:space="preserve">ισχυθεί με προσωπικό των Ομάδων </w:t>
      </w:r>
      <w:r>
        <w:t>ΔΕΛΤΑ</w:t>
      </w:r>
      <w:r>
        <w:t xml:space="preserve">, οι οποίες καταργήθηκαν. Γύρω στα εκατόν πενήντα άτομα θα ενισχύσουν τη </w:t>
      </w:r>
      <w:r>
        <w:t xml:space="preserve">δυτική </w:t>
      </w:r>
      <w:r>
        <w:t>Αττική, τα Μέγαρα, τον Ασπρόπυργο, τον Δήμο Αχαρνών. Αρκετή δύναμη είναι. Μπορεί να μη φθάνει, αλλά εκατόν πενήντα άτομα είναι εκατόν πενήν</w:t>
      </w:r>
      <w:r>
        <w:t xml:space="preserve">τα άτομα στην περιοχή. Παράλληλα, θα προσπαθήσουμε να αυξήσουμε την πληροφόρηση, τους ελέγχους και την επέμβαση. </w:t>
      </w:r>
    </w:p>
    <w:p w14:paraId="5E735514" w14:textId="77777777" w:rsidR="008E3D6A" w:rsidRDefault="001F55E2">
      <w:pPr>
        <w:spacing w:line="600" w:lineRule="auto"/>
        <w:ind w:firstLine="720"/>
        <w:jc w:val="both"/>
      </w:pPr>
      <w:r>
        <w:t>Δεν είναι μόνο θέμα αστυνόμευσης. Το είπε και ο κ. Βορίδης. Χρειάζονται και άλλα μέτρα από άλλα Υπουργεία, ώστε οικονομικά να ενισχυθεί η περι</w:t>
      </w:r>
      <w:r>
        <w:t>οχή, να ενταχθούν αυτοί οι άνθρωποι στον γενικότερο κοινωνικό ιστό.</w:t>
      </w:r>
    </w:p>
    <w:p w14:paraId="5E735515" w14:textId="77777777" w:rsidR="008E3D6A" w:rsidRDefault="001F55E2">
      <w:pPr>
        <w:spacing w:line="600" w:lineRule="auto"/>
        <w:ind w:firstLine="720"/>
        <w:jc w:val="both"/>
      </w:pPr>
      <w:r>
        <w:t>Σε ό,τι με αφορά, όμως, για το θέμα της αστυνόμευσης, η πορεία θα είναι αυτή που σας είπα, της ενίσχυσης με αστυνομικούς και επιστροφής αποσπασμένων αστυνομικών. Δεν είναι στο 30%, είναι σ</w:t>
      </w:r>
      <w:r>
        <w:t xml:space="preserve">το 13% που είπατε. Παρ’ όλα αυτά, γίνεται μια μεγάλη προσπάθεια από </w:t>
      </w:r>
      <w:r>
        <w:t xml:space="preserve">τις </w:t>
      </w:r>
      <w:r>
        <w:t>δύο χιλιάδες επτακόσιους περίπου που είναι αποσπασμένοι σε πολιτικά και μη πολιτικά πρόσωπα ένα μεγάλο μέρος να έρθει. Υπάρχουν μεγάλες αντιδράσεις -πρέπει να το πούμε και αυτό- και κά</w:t>
      </w:r>
      <w:r>
        <w:t xml:space="preserve">νω μια έκκληση και προς τους συναδέλφους και σε όσους </w:t>
      </w:r>
      <w:r>
        <w:t xml:space="preserve">μάς </w:t>
      </w:r>
      <w:r>
        <w:t>ακούν να μειώσουν τις αντιδράσεις τους, ώστε να μπορέσουμε να αυξήσουμε την αστυνόμευση</w:t>
      </w:r>
      <w:r>
        <w:t>,</w:t>
      </w:r>
      <w:r>
        <w:t xml:space="preserve"> ειδικά σε αυτές τις περιοχές, που</w:t>
      </w:r>
      <w:r>
        <w:t>,</w:t>
      </w:r>
      <w:r>
        <w:t xml:space="preserve"> από την πρώτη μέρα που ανέλαβα τα καθήκοντά μου</w:t>
      </w:r>
      <w:r>
        <w:t>,</w:t>
      </w:r>
      <w:r>
        <w:t xml:space="preserve"> είπα ότι είναι βασική προ</w:t>
      </w:r>
      <w:r>
        <w:t xml:space="preserve">τεραιότητα η αστυνόμευσή της και είναι το μεγάλο στοίχημα και στη </w:t>
      </w:r>
      <w:r>
        <w:t xml:space="preserve">δυτική </w:t>
      </w:r>
      <w:r>
        <w:t xml:space="preserve">Αττική και στο </w:t>
      </w:r>
      <w:r>
        <w:t xml:space="preserve">κέντρο </w:t>
      </w:r>
      <w:r>
        <w:t>των Αθηνών να υπάρξει αυξημένη αστυνόμευση. Η ημερομηνία είναι αυτή που σας είπα.</w:t>
      </w:r>
    </w:p>
    <w:p w14:paraId="5E735516" w14:textId="77777777" w:rsidR="008E3D6A" w:rsidRDefault="001F55E2">
      <w:pPr>
        <w:spacing w:line="600" w:lineRule="auto"/>
        <w:ind w:firstLine="720"/>
        <w:jc w:val="both"/>
      </w:pPr>
      <w:r>
        <w:t xml:space="preserve"> Σε ό,τι αφορά για τα αυτοκίνητα, που λέτε </w:t>
      </w:r>
      <w:r>
        <w:t xml:space="preserve">στην επίκαιρη </w:t>
      </w:r>
      <w:r>
        <w:t>ερώτησή σας, για το με</w:t>
      </w:r>
      <w:r>
        <w:t xml:space="preserve">γάλο πρόβλημα της συντήρησης των αυτοκινήτων και των </w:t>
      </w:r>
      <w:r>
        <w:t>μοτοσικλετών</w:t>
      </w:r>
      <w:r>
        <w:t>, δυστυχώς συντηρούνται με χορηγίες. Δεν υπάρχει συγκροτημένο σύστημα συντήρησης και με έκπληξη το είδα. Δεν είναι φυσικά κάτι που δημιουργήθηκε τους τελευταίους έξι μήνες. Πρέπει να δούμε τα</w:t>
      </w:r>
      <w:r>
        <w:t xml:space="preserve"> προβλήματα γενικότερα και να δούμε με μια συναίνεση σ’ αυτόν τον χώρο πώς μπορούμε να τα αντιμετωπίσουμε. </w:t>
      </w:r>
    </w:p>
    <w:p w14:paraId="5E735517" w14:textId="77777777" w:rsidR="008E3D6A" w:rsidRDefault="001F55E2">
      <w:pPr>
        <w:spacing w:line="600" w:lineRule="auto"/>
        <w:ind w:firstLine="720"/>
        <w:jc w:val="both"/>
      </w:pPr>
      <w:r>
        <w:t>Γίνεται μια προσπάθεια, πλην όμως δεν μπορεί να φέρει αποτελέσματα σε λίγες μέρες. Πιστεύω ότι μετά τα μέσα Νοεμβρίου θα δείτε αποτελέσματα, θα γίνο</w:t>
      </w:r>
      <w:r>
        <w:t>υν συγκροτημένες ενέργειες, σε συνεννόηση με τους νομοταγείς κατοίκους της περιοχής, γιατί ένα μεγάλο μέρος θέλει την αστυνόμευση στην περιοχή, θέλει τον έλεγχο στην περιοχή και θέλει να λειτουργεί η περιοχή όχι σαν άντρο παρανόμων</w:t>
      </w:r>
      <w:r>
        <w:t>,</w:t>
      </w:r>
      <w:r>
        <w:t xml:space="preserve"> αλλά σαν τμήμα του κοιν</w:t>
      </w:r>
      <w:r>
        <w:t xml:space="preserve">ωνικού μας ιστού. </w:t>
      </w:r>
    </w:p>
    <w:p w14:paraId="5E735518" w14:textId="77777777" w:rsidR="008E3D6A" w:rsidRDefault="001F55E2">
      <w:pPr>
        <w:spacing w:line="600" w:lineRule="auto"/>
        <w:ind w:firstLine="720"/>
        <w:jc w:val="both"/>
      </w:pPr>
      <w:r>
        <w:t xml:space="preserve">Επομένως η κατεύθυνση και η πολιτική που θα εφαρμόσουμε είναι: συνεννόηση με τους νομοταγείς πολίτες, συνεννόηση με την </w:t>
      </w:r>
      <w:r>
        <w:t>τοπική αυτοδιοίκηση</w:t>
      </w:r>
      <w:r>
        <w:t>, όχι ανοχή, αλλά πληροφόρηση από την περιοχή, για να υπάρξει καλύτερη αστυνόμευση, μαζί με την εν</w:t>
      </w:r>
      <w:r>
        <w:t xml:space="preserve">ίσχυση που σας είπαμε, όπως και προσωπικό. </w:t>
      </w:r>
    </w:p>
    <w:p w14:paraId="5E735519" w14:textId="77777777" w:rsidR="008E3D6A" w:rsidRDefault="001F55E2">
      <w:pPr>
        <w:spacing w:line="600" w:lineRule="auto"/>
        <w:ind w:firstLine="720"/>
        <w:jc w:val="both"/>
      </w:pPr>
      <w:r>
        <w:rPr>
          <w:b/>
        </w:rPr>
        <w:t xml:space="preserve">ΠΡΟΕΔΡΕΥΩΝ (Δημήτριος Κρεμαστινός): </w:t>
      </w:r>
      <w:r>
        <w:t xml:space="preserve">Ευχαριστώ πολύ, κύριε Τόσκα. </w:t>
      </w:r>
    </w:p>
    <w:p w14:paraId="5E73551A" w14:textId="77777777" w:rsidR="008E3D6A" w:rsidRDefault="001F55E2">
      <w:pPr>
        <w:spacing w:line="600" w:lineRule="auto"/>
        <w:ind w:firstLine="720"/>
        <w:jc w:val="both"/>
      </w:pPr>
      <w:r>
        <w:t xml:space="preserve">Τον λόγο έχει ο κ. Βορίδης. </w:t>
      </w:r>
    </w:p>
    <w:p w14:paraId="5E73551B" w14:textId="77777777" w:rsidR="008E3D6A" w:rsidRDefault="001F55E2">
      <w:pPr>
        <w:spacing w:line="600" w:lineRule="auto"/>
        <w:ind w:firstLine="720"/>
        <w:jc w:val="both"/>
      </w:pPr>
      <w:r>
        <w:rPr>
          <w:b/>
        </w:rPr>
        <w:t xml:space="preserve">ΜΑΥΡΟΥΔΗΣ ΒΟΡΙΔΗΣ: </w:t>
      </w:r>
      <w:r>
        <w:t xml:space="preserve">Ευχαριστώ, κύριε Πρόεδρε. </w:t>
      </w:r>
    </w:p>
    <w:p w14:paraId="5E73551C" w14:textId="77777777" w:rsidR="008E3D6A" w:rsidRDefault="001F55E2">
      <w:pPr>
        <w:spacing w:line="600" w:lineRule="auto"/>
        <w:ind w:firstLine="720"/>
        <w:jc w:val="both"/>
      </w:pPr>
      <w:r>
        <w:t xml:space="preserve">Εκτιμώ ως κατ’ </w:t>
      </w:r>
      <w:r>
        <w:t>αρχάς</w:t>
      </w:r>
      <w:r>
        <w:t xml:space="preserve"> θετική την απάντησή σας, υπό την έννοια ότι αντιλα</w:t>
      </w:r>
      <w:r>
        <w:t>μβάνεστε το πρόβλημα, συμμερίζεστε το πρόβλημα, καταλαβαίνετε τη σημασία του. Απλώς εδώ να τονίσω το εξής. Εμφανίζεται πολλές φορές ότι αυτό είναι ένα πρόβλημα τοπικό. Θα μου επιτρέψετε  να πω ότι βεβαίως είναι τοπικό, υπό την έννοια ότι έχει συγκεκριμένου</w:t>
      </w:r>
      <w:r>
        <w:t>ς θύλακες εγκληματογόνους, αλλά αυτό αφορά το σύνολο της Αττικής. Γιατί; Γιατί στην πραγματικότητα εκεί είναι εγκληματογόνες εστίες, οι οποίες χρησιμοποιούνται –ας το πω έτσι- ως ορμητήρια, ως άντρο για τη διακίνηση των ναρκωτικών και του παράνομου οπλισμο</w:t>
      </w:r>
      <w:r>
        <w:t xml:space="preserve">ύ. </w:t>
      </w:r>
    </w:p>
    <w:p w14:paraId="5E73551D" w14:textId="77777777" w:rsidR="008E3D6A" w:rsidRDefault="001F55E2">
      <w:pPr>
        <w:spacing w:line="600" w:lineRule="auto"/>
        <w:ind w:firstLine="720"/>
        <w:jc w:val="both"/>
      </w:pPr>
      <w:r>
        <w:t>Επομένως δεν είναι ότι αυτό αφορά την περιοχή. Αφορά στην περιοχή, αλλά αφορά ευρύτερα στον τρόπο με τον οποίο οργανώνεται το οργανωμένο έγκλημα ευρύτερα στην περιοχή της Αττικής και αφορά την Αθήνα, αφορά όλες τις γειτονιές.</w:t>
      </w:r>
    </w:p>
    <w:p w14:paraId="5E73551E" w14:textId="77777777" w:rsidR="008E3D6A" w:rsidRDefault="001F55E2">
      <w:pPr>
        <w:spacing w:line="600" w:lineRule="auto"/>
        <w:ind w:firstLine="720"/>
        <w:jc w:val="both"/>
      </w:pPr>
      <w:r>
        <w:t xml:space="preserve">Το δεύτερο ζήτημα είναι </w:t>
      </w:r>
      <w:r>
        <w:t xml:space="preserve">ότι -και αυτό είναι, αν θέλετε, συζήτηση για την αντιεγκληματική πολιτική- πολλές φορές, προκειμένου να εκτονωθούν οι πιέσεις των κατοίκων -και ξέρετε εδώ οι κάτοικοι, όχι απλώς επιθυμούν την αστυνόμευση, αλλά εκλιπαρούν για την αστυνόμευση, ικετεύουν για </w:t>
      </w:r>
      <w:r>
        <w:t>την αστυνόμευση, οι κάτοικοι, οι δημοτικές αρχές, τα δημοτικά συμβούλια, το σύνολο του κόσμου, σε αντίθεση ενδεχομένως από άλλες περιοχές που αισθάνονται την αστυνόμευση ως ένα βάρος, γιατί πολλές φορές η εκτεταμένη αστυνόμευση είναι ένα βάρος για την καθη</w:t>
      </w:r>
      <w:r>
        <w:t>μερινότητα των πολιτών, εδώ η κατάσταση είναι τόσο απελπιστική</w:t>
      </w:r>
      <w:r>
        <w:t>,</w:t>
      </w:r>
      <w:r>
        <w:t xml:space="preserve"> που οι κάτοικοι και οι δημοτικές αρχές πιέζουν και εκλιπαρούν για την αστυνόμευση- πολλές διοικήσεις του Υπουργείου εκείνο το οποίο κάνουν είναι τις λεγόμενες </w:t>
      </w:r>
      <w:r>
        <w:t>«</w:t>
      </w:r>
      <w:r>
        <w:t>μεγάλες επιχειρήσεις</w:t>
      </w:r>
      <w:r>
        <w:t>»</w:t>
      </w:r>
      <w:r>
        <w:t xml:space="preserve"> και εκεί έ</w:t>
      </w:r>
      <w:r>
        <w:t xml:space="preserve">χουμε και τις συλλήψεις στις οποίες αναφέρεστε. </w:t>
      </w:r>
    </w:p>
    <w:p w14:paraId="5E73551F" w14:textId="77777777" w:rsidR="008E3D6A" w:rsidRDefault="001F55E2">
      <w:pPr>
        <w:spacing w:line="600" w:lineRule="auto"/>
        <w:ind w:firstLine="720"/>
        <w:jc w:val="both"/>
      </w:pPr>
      <w:r>
        <w:t>Οι μεγάλες επιχειρήσεις όταν υπάρχει –και αυτό είναι κάτι το οποίο πρέπει να το σκεφτείτε- οργανωμένο έγκλημα δεν λύνουν το ζήτημα, γιατί το οργανωμένο έγκλημα τι κάνει; Δέχεται την «απώλεια» των συλληφθέντω</w:t>
      </w:r>
      <w:r>
        <w:t>ν ως -ας το πω- μέρος του πολέμου με το κράτος, το οργανωμένο έγκλημα μάχεται εναντίον του κράτους, άρα οι συλλήψεις είναι -ας το πω- μια αποδεκτή απώλεια, αλλά ο υπόλοιπος εγκληματικός ιστός συνεχίζει να λειτουργεί, η οργάνωση συνεχίζει να λειτουργεί. Συλ</w:t>
      </w:r>
      <w:r>
        <w:t xml:space="preserve">λαμβάνεται ένας έμπορος ναρκωτικών, αν όμως αυτός ο έμπορος δεν είναι ο κεντρικός διακινητής, στην πραγματικότητα την επόμενη κιόλας μέρα έχει αντικατασταθεί και η εμπορία των ναρκωτικών συνεχίζεται απρόσκοπτα. Το ίδιο συμβαίνει, ανεξαρτήτως </w:t>
      </w:r>
      <w:r>
        <w:t xml:space="preserve">του </w:t>
      </w:r>
      <w:r>
        <w:t>αν θα προφ</w:t>
      </w:r>
      <w:r>
        <w:t>υλακιστεί ή όχι. Εδώ ανοίγω μια παρένθεση</w:t>
      </w:r>
      <w:r>
        <w:t>,</w:t>
      </w:r>
      <w:r>
        <w:t xml:space="preserve"> για να πω ότι με τη νομοθεσία που έχουμε κάνει πολλές φορές και η προφυλάκιση είναι πια εξαιρετικά δύσκολη. Επομένως υπάρχει το φαινόμενο της συλλήψεως και αυτό δημιουργεί και μια ένταση και στις αστυνομικές αρχές</w:t>
      </w:r>
      <w:r>
        <w:t xml:space="preserve">, αλλά παρά ταύτα η </w:t>
      </w:r>
      <w:r>
        <w:t xml:space="preserve">δικαιοσύνη, </w:t>
      </w:r>
      <w:r>
        <w:t>εξαιτίας νόμων που έχουμε κάνει εμείς εδώ</w:t>
      </w:r>
      <w:r>
        <w:t>,</w:t>
      </w:r>
      <w:r>
        <w:t xml:space="preserve"> έχει τα χέρια της δεμένα και δεν μπορεί να είναι αποτελεσματική.</w:t>
      </w:r>
    </w:p>
    <w:p w14:paraId="5E735520" w14:textId="77777777" w:rsidR="008E3D6A" w:rsidRDefault="001F55E2">
      <w:pPr>
        <w:spacing w:line="600" w:lineRule="auto"/>
        <w:ind w:firstLine="720"/>
        <w:jc w:val="both"/>
      </w:pPr>
      <w:r>
        <w:t xml:space="preserve">Τι είναι, λοιπόν, αυτό που χρειάζεται; Χρειάζεται η ενίσχυση της καθημερινής αστυνόμευσης και χρειάζονται εγώ θα πω </w:t>
      </w:r>
      <w:r>
        <w:t>πολλές φορές και πολύ συγκεκριμένα πρακτικά μέτρα. Να πω μόνο ένα, για να το σκεφτείτε. Στα Νεόκτιστα Ασπροπύργου, παραδείγματος χάριν, είχαμε θεαματική μείωση της εγκληματικότητας, καθώς υπήρξαν έλεγχοι στα δυο βασικά σημεία ελέγχου του οικισμού. Με το να</w:t>
      </w:r>
      <w:r>
        <w:t xml:space="preserve"> ελεγχθεί η είσοδος και η έξοδος του οικισμού με τον τρόπο αυτό, δηλαδή με δυο μπλόκα τα οποία λειτουργούσαν, στην πραγματικότητα απετράπη η διακίνηση των ναρκωτικών και των όπλων, γιατί φοβόντουσαν πια εξαιτίας των αστυνομικών ελέγχων που υπήρχαν εκεί.</w:t>
      </w:r>
    </w:p>
    <w:p w14:paraId="5E735521" w14:textId="77777777" w:rsidR="008E3D6A" w:rsidRDefault="001F55E2">
      <w:pPr>
        <w:spacing w:line="600" w:lineRule="auto"/>
        <w:ind w:firstLine="720"/>
        <w:jc w:val="both"/>
      </w:pPr>
      <w:r>
        <w:t>Πρ</w:t>
      </w:r>
      <w:r>
        <w:t xml:space="preserve">έπει, λοιπόν, κανείς να σκεφτεί την παρέμβαση στην καθημερινότητα και -θα συμφωνήσω- την επίδειξη μηδενικής ανοχής, γιατί εκεί είναι ένα περιβάλλον το οποίο γεννά το έγκλημα. Και θα σας πω ότι εδώ υπήρξε ένα ακόμη λάθος. </w:t>
      </w:r>
    </w:p>
    <w:p w14:paraId="5E735522" w14:textId="77777777" w:rsidR="008E3D6A" w:rsidRDefault="001F55E2">
      <w:pPr>
        <w:spacing w:line="600" w:lineRule="auto"/>
        <w:ind w:firstLine="720"/>
        <w:jc w:val="both"/>
      </w:pPr>
      <w:r>
        <w:t xml:space="preserve">(Στο σημείο αυτό </w:t>
      </w:r>
      <w:r>
        <w:t xml:space="preserve">κτυπάει </w:t>
      </w:r>
      <w:r>
        <w:t>το κουδού</w:t>
      </w:r>
      <w:r>
        <w:t>νι λήξεως του χρόνου ομιλίας του κυρίου Βουλευτή)</w:t>
      </w:r>
    </w:p>
    <w:p w14:paraId="5E735523" w14:textId="77777777" w:rsidR="008E3D6A" w:rsidRDefault="001F55E2">
      <w:pPr>
        <w:spacing w:line="600" w:lineRule="auto"/>
        <w:ind w:firstLine="720"/>
        <w:jc w:val="both"/>
      </w:pPr>
      <w:r>
        <w:t>Αν μου επιτρέπετε, τελειώνω με αυτή τη σκέψη.</w:t>
      </w:r>
    </w:p>
    <w:p w14:paraId="5E735524" w14:textId="77777777" w:rsidR="008E3D6A" w:rsidRDefault="001F55E2">
      <w:pPr>
        <w:spacing w:line="600" w:lineRule="auto"/>
        <w:ind w:firstLine="720"/>
        <w:jc w:val="both"/>
      </w:pPr>
      <w:r>
        <w:t xml:space="preserve">Το γεγονός ότι ψηφίσαμε μια νομοθεσία με την οποία ουσιαστικά η ποινική μεταχείριση των ανηλίκων έγινε εξαιρετικά επιεικής και η φυλάκισή τους γίνεται πια μόνο </w:t>
      </w:r>
      <w:r>
        <w:t>εάν υπάρχουν βαρύτατα αδικήματα, σχεδόν μόνο σε ανθρωποκτονίες, ουσιαστικά έχει μετατρέψει και πιέσει στο να χρησιμοποιούνται ανήλικοι για τη διακίνηση ναρκωτικών από αυτούς που βρίσκονται πίσω από αυτό. Και εδώ, ενώ προφανώς η πρόθεση ήταν ανθρωπιστική γι</w:t>
      </w:r>
      <w:r>
        <w:t>α μια</w:t>
      </w:r>
      <w:r>
        <w:t>,</w:t>
      </w:r>
      <w:r>
        <w:t xml:space="preserve"> αν θέλετε</w:t>
      </w:r>
      <w:r>
        <w:t>,</w:t>
      </w:r>
      <w:r>
        <w:t xml:space="preserve"> πιο επιεική και πιο ανθρώπινη μεταχείριση των ανήλικων, κατέληξαν εδώ οι ανήλικοι να είναι θύματα της πιέσεως των μεγαλεμπόρων</w:t>
      </w:r>
      <w:r>
        <w:t>,</w:t>
      </w:r>
      <w:r>
        <w:t xml:space="preserve"> που πια τους χρησιμοποιούν, θωρακίζοντας τους εαυτούς τους και θεωρώντας κιόλας ότι οι ανήλικοι και να συλληφθ</w:t>
      </w:r>
      <w:r>
        <w:t>ούν δεν πρόκειται να έχουν -ας το πω- δυσμενείς ποινικές επιπτώσεις.</w:t>
      </w:r>
    </w:p>
    <w:p w14:paraId="5E735525" w14:textId="77777777" w:rsidR="008E3D6A" w:rsidRDefault="001F55E2">
      <w:pPr>
        <w:spacing w:line="600" w:lineRule="auto"/>
        <w:ind w:firstLine="720"/>
        <w:jc w:val="both"/>
      </w:pPr>
      <w:r>
        <w:t>Προφανώς είναι ένα σύνθετο και περίπλοκο φαινόμενο, προφανώς απαιτεί σύνθετες δράσεις, αλλά είναι πολύ σημαντικό -και χαίρομαι που το ακούω από την πλευρά σας- το ότι στο αμέσως επόμενο χ</w:t>
      </w:r>
      <w:r>
        <w:t>ρονικό διάστημα οι κάτοικοι θα δουν συγκεκριμένες ενέργειες</w:t>
      </w:r>
      <w:r>
        <w:t>,</w:t>
      </w:r>
      <w:r>
        <w:t xml:space="preserve"> με τις οποίες θα δουν στην καθημερινότητά τους να ενισχύεται η αστυνόμευση. Είναι σημαντικό και γι’ αυτό το παρακολουθούμε με πολλή προσοχή.</w:t>
      </w:r>
    </w:p>
    <w:p w14:paraId="5E735526" w14:textId="77777777" w:rsidR="008E3D6A" w:rsidRDefault="001F55E2">
      <w:pPr>
        <w:spacing w:line="600" w:lineRule="auto"/>
        <w:ind w:firstLine="720"/>
        <w:jc w:val="both"/>
      </w:pPr>
      <w:r>
        <w:rPr>
          <w:b/>
        </w:rPr>
        <w:t xml:space="preserve">ΠΡΟΕΔΡΕΥΩΝ (Δημήτριος Κρεμαστινός): </w:t>
      </w:r>
      <w:r>
        <w:t xml:space="preserve">Τον λόγο έχει ο </w:t>
      </w:r>
      <w:r>
        <w:t>Υπουργός κ. Τόσκας.</w:t>
      </w:r>
    </w:p>
    <w:p w14:paraId="5E735527" w14:textId="77777777" w:rsidR="008E3D6A" w:rsidRDefault="001F55E2">
      <w:pPr>
        <w:spacing w:line="600" w:lineRule="auto"/>
        <w:ind w:firstLine="709"/>
        <w:jc w:val="both"/>
      </w:pPr>
      <w:r>
        <w:rPr>
          <w:b/>
        </w:rPr>
        <w:t xml:space="preserve">ΝΙΚΟΛΑΟΣ ΤΟΣΚΑΣ (Αναπληρωτής Υπουργός Εσωτερικών και Διοικητικής Ανασυγκρότησης): </w:t>
      </w:r>
      <w:r>
        <w:t>Κύριε Βορίδη, πράγματι δεν μπορεί να εξεταστεί η αντιμετώπιση της κατάστασης με αποσπασματικά μέτρα, όσο δυναμικά και αν είναι αυτά, και δεν μπορεί να εξε</w:t>
      </w:r>
      <w:r>
        <w:t xml:space="preserve">ταστεί αυτόνομα η εγκληματικότητα και η παραβατικότητα που υπάρχει στην περιοχή. Τα ναρκωτικά από κάπου έρχονται και κάπου πηγαίνουν. Τα κλεμμένα από κάπου έρχονται και κάπου πηγαίνουν. </w:t>
      </w:r>
    </w:p>
    <w:p w14:paraId="5E735528" w14:textId="77777777" w:rsidR="008E3D6A" w:rsidRDefault="001F55E2">
      <w:pPr>
        <w:spacing w:line="600" w:lineRule="auto"/>
        <w:ind w:firstLine="720"/>
        <w:jc w:val="both"/>
      </w:pPr>
      <w:r>
        <w:t>Επομένως είναι τελείως λάθος να πούμε ότι μας φταίει αυτή η περιοχή ή</w:t>
      </w:r>
      <w:r>
        <w:t xml:space="preserve"> μας φταίνε πολύ περισσότερο οι κάτοικοι αυτής της περιοχής, που σε </w:t>
      </w:r>
      <w:r>
        <w:t>κα</w:t>
      </w:r>
      <w:r>
        <w:t>μ</w:t>
      </w:r>
      <w:r>
        <w:t>μία</w:t>
      </w:r>
      <w:r>
        <w:t xml:space="preserve"> περίπτωση δεν υπάρχει συνολική παραβατικότητα. Υπάρχει παραβατικότητα από συγκεκριμένες ομάδες που εκμεταλλεύονται, όμως, έναν περίγυρο και ένα κλίμα.</w:t>
      </w:r>
    </w:p>
    <w:p w14:paraId="5E735529" w14:textId="77777777" w:rsidR="008E3D6A" w:rsidRDefault="001F55E2">
      <w:pPr>
        <w:spacing w:line="600" w:lineRule="auto"/>
        <w:ind w:firstLine="720"/>
        <w:jc w:val="both"/>
      </w:pPr>
      <w:r>
        <w:t xml:space="preserve">Από τις πρώτες μέρες, λοιπόν, </w:t>
      </w:r>
      <w:r>
        <w:t>όταν με ενημέρωσαν και μου είπαν για τις δυναμικές ενέργειες που κάνουν -για να είμαι ειλικρινής- τους είπα: «Όχι, είναι λάθος αυτό. Πρέπει να αποκατασταθεί η κανονική λειτουργία, η κανονική ροή των αστυνομικών δυνάμεων στην περιοχή και εκεί είναι το μεγάλ</w:t>
      </w:r>
      <w:r>
        <w:t>ο στοίχημα</w:t>
      </w:r>
      <w:r>
        <w:t>.»</w:t>
      </w:r>
      <w:r>
        <w:t>.</w:t>
      </w:r>
      <w:r>
        <w:t xml:space="preserve"> Οι μεγάλες δράσεις που γίνονται σε μια μέρα και ξεχνιούνται για τις επόμενες δεκαπέντε μέρες, πράγματι, αποδίδουν για μια μέρα. Δεν έχουν διάρκεια. Και εκεί είναι η όλη προσπάθειά μας. </w:t>
      </w:r>
    </w:p>
    <w:p w14:paraId="5E73552A" w14:textId="77777777" w:rsidR="008E3D6A" w:rsidRDefault="001F55E2">
      <w:pPr>
        <w:spacing w:line="600" w:lineRule="auto"/>
        <w:ind w:firstLine="720"/>
        <w:jc w:val="both"/>
      </w:pPr>
      <w:r>
        <w:t>Για αυτό ξαναλέω: Θα έρθουμε σε συνεννόηση με τους νομοτ</w:t>
      </w:r>
      <w:r>
        <w:t>αγείς κατοίκους της περιοχής και με την τοπική αυτοδιοίκηση. Πριν πάμε στις επεμβάσεις και όπου χρειάζεται, θα έρθουμε σε συνεννόηση, θα αποκτήσουμε εικόνα του περιβάλλοντος, θα προσπαθήσουμε με συναινέσεις να δημιουργήσουμε το κατάλληλο κλίμα και</w:t>
      </w:r>
      <w:r>
        <w:t>,</w:t>
      </w:r>
      <w:r>
        <w:t xml:space="preserve"> όπου δε</w:t>
      </w:r>
      <w:r>
        <w:t>ν αποδίδει η συνεννόηση και υπάρχει παραβατικότητα</w:t>
      </w:r>
      <w:r>
        <w:t>,</w:t>
      </w:r>
      <w:r>
        <w:t xml:space="preserve"> εκεί θα ενεργήσουμε με τον κλασικό τρόπο που ενεργούν όλες οι αστυνομίες του κόσμου. </w:t>
      </w:r>
    </w:p>
    <w:p w14:paraId="5E73552B" w14:textId="77777777" w:rsidR="008E3D6A" w:rsidRDefault="001F55E2">
      <w:pPr>
        <w:spacing w:line="600" w:lineRule="auto"/>
        <w:ind w:firstLine="720"/>
        <w:jc w:val="both"/>
      </w:pPr>
      <w:r>
        <w:t>Προσπαθούμε μελετημένα να δράσουμε στην περιοχή, γιατί πράγματι είναι πολύ σύνθετο το φαινόμενο. Δεν υπάρχει μόνο παρα</w:t>
      </w:r>
      <w:r>
        <w:t>βατικότητα στην περιοχή. Υπάρχει φτώχεια, υπάρχουν προβλήματα στην περιοχή, υπάρχει αγραμματοσύνη. Τα παιδιά δεν πάνε</w:t>
      </w:r>
      <w:r>
        <w:t xml:space="preserve"> σ</w:t>
      </w:r>
      <w:r>
        <w:t>το</w:t>
      </w:r>
      <w:r>
        <w:t xml:space="preserve"> σχολείο και χρησιμοποιούνται μετά από τους επιτήδειους της περιοχής και από τους εγκληματίες. Άρα είναι ένα συνολικό φαινόμενο. </w:t>
      </w:r>
    </w:p>
    <w:p w14:paraId="5E73552C" w14:textId="77777777" w:rsidR="008E3D6A" w:rsidRDefault="001F55E2">
      <w:pPr>
        <w:spacing w:line="600" w:lineRule="auto"/>
        <w:ind w:firstLine="720"/>
        <w:jc w:val="both"/>
      </w:pPr>
      <w:r>
        <w:t xml:space="preserve">Μέσα </w:t>
      </w:r>
      <w:r>
        <w:t>σε αυτό, σε ό,τι μας αφορά αλλά και σε συνεργασία με τα υπόλοιπα Υπουργεία, θα προσπαθήσουμε να κάνουμε ενέργειες, οι οποίες θα πρέπει να αποδώσουν. Όμως πρέπει</w:t>
      </w:r>
      <w:r>
        <w:rPr>
          <w:b/>
        </w:rPr>
        <w:t xml:space="preserve"> </w:t>
      </w:r>
      <w:r>
        <w:t>να δούμε και τον περίγυρο: Από πού έρχονται τα ναρκωτικά, πού πάνε, από πού έρχονται τα κλεμμέν</w:t>
      </w:r>
      <w:r>
        <w:t xml:space="preserve">α παλιοσίδερα και πού πάνε. Άρα θέλουμε να ενεργήσουμε εξετάζοντας το συνολικό περιβάλλον. </w:t>
      </w:r>
    </w:p>
    <w:p w14:paraId="5E73552D" w14:textId="77777777" w:rsidR="008E3D6A" w:rsidRDefault="001F55E2">
      <w:pPr>
        <w:spacing w:line="600" w:lineRule="auto"/>
        <w:ind w:firstLine="720"/>
        <w:jc w:val="both"/>
      </w:pPr>
      <w:r>
        <w:t xml:space="preserve">Και ξαναλέω: Θα πρέπει σε αυτόν </w:t>
      </w:r>
      <w:r>
        <w:t>το</w:t>
      </w:r>
      <w:r>
        <w:t>ν</w:t>
      </w:r>
      <w:r>
        <w:t xml:space="preserve"> χώρο να βοηθήσουμε όλοι, ώστε να αποδεσμευθούν αστυνομικές δυνάμεις, να αποδεσμευθούν αυτοκίνητα για να χρησιμοποιηθούν εκεί που</w:t>
      </w:r>
      <w:r>
        <w:t xml:space="preserve"> πρέπει. </w:t>
      </w:r>
    </w:p>
    <w:p w14:paraId="5E73552E" w14:textId="77777777" w:rsidR="008E3D6A" w:rsidRDefault="001F55E2">
      <w:pPr>
        <w:spacing w:line="600" w:lineRule="auto"/>
        <w:ind w:firstLine="720"/>
        <w:jc w:val="both"/>
      </w:pPr>
      <w:r>
        <w:t>Σας ευχαριστώ.</w:t>
      </w:r>
    </w:p>
    <w:p w14:paraId="5E73552F" w14:textId="77777777" w:rsidR="008E3D6A" w:rsidRDefault="001F55E2">
      <w:pPr>
        <w:spacing w:line="600" w:lineRule="auto"/>
        <w:ind w:firstLine="720"/>
        <w:jc w:val="both"/>
      </w:pPr>
      <w:r>
        <w:rPr>
          <w:b/>
        </w:rPr>
        <w:t>ΠΡΟΕΔΡΕΥΩΝ (Δημήτριος Κρεμαστινός):</w:t>
      </w:r>
      <w:r>
        <w:t xml:space="preserve"> Ευχαριστώ τον κ. Βορίδη και τον κ. Τόσκα για την εποικοδομητική και πολιτισμένη συζήτηση.</w:t>
      </w:r>
    </w:p>
    <w:p w14:paraId="5E735530" w14:textId="77777777" w:rsidR="008E3D6A" w:rsidRDefault="001F55E2">
      <w:pPr>
        <w:spacing w:line="600" w:lineRule="auto"/>
        <w:ind w:firstLine="720"/>
        <w:jc w:val="both"/>
      </w:pPr>
      <w:r>
        <w:t xml:space="preserve">Εισερχόμεθα </w:t>
      </w:r>
      <w:r>
        <w:t>στη</w:t>
      </w:r>
      <w:r>
        <w:t>ν τρίτη</w:t>
      </w:r>
      <w:r>
        <w:t xml:space="preserve"> επίκαιρη ερώτηση. Είναι η με αριθμό 28/26-10-2015 επίκαιρη ερώτηση </w:t>
      </w:r>
      <w:r>
        <w:t xml:space="preserve">πρώτου κύκλου </w:t>
      </w:r>
      <w:r>
        <w:t>τ</w:t>
      </w:r>
      <w:r>
        <w:t xml:space="preserve">ου Βουλευτή Ηρακλείου της Δημοκρατικής Συμπαράταξης, ΠΑΣΟΚ-ΔΗΜΑΡ, κ. </w:t>
      </w:r>
      <w:r>
        <w:t>Βασιλείου</w:t>
      </w:r>
      <w:r>
        <w:t xml:space="preserve"> </w:t>
      </w:r>
      <w:r>
        <w:t>Κεγκέρογλου προς τον Υπουργό Εργασίας, Κοινωνικής Ασφάλισης και Κοινωνικής Αλληλεγγύης, σχετικά με την ισοπέδωση της κοινωνικής ασφάλισης και προστασίας από την Κυβέρνηση ΣΥΡΙΖΑ</w:t>
      </w:r>
      <w:r>
        <w:t xml:space="preserve">-ΑΝΕΛ. </w:t>
      </w:r>
    </w:p>
    <w:p w14:paraId="5E735531" w14:textId="77777777" w:rsidR="008E3D6A" w:rsidRDefault="001F55E2">
      <w:pPr>
        <w:spacing w:line="600" w:lineRule="auto"/>
        <w:ind w:firstLine="720"/>
        <w:jc w:val="both"/>
      </w:pPr>
      <w:r>
        <w:t>Θα απαντήσει ο Υφυπουργός κ. Αναστάσιος Πετρόπουλος.</w:t>
      </w:r>
    </w:p>
    <w:p w14:paraId="5E735532" w14:textId="77777777" w:rsidR="008E3D6A" w:rsidRDefault="001F55E2">
      <w:pPr>
        <w:spacing w:line="600" w:lineRule="auto"/>
        <w:ind w:firstLine="720"/>
        <w:jc w:val="both"/>
      </w:pPr>
      <w:r>
        <w:t>Ο κ. Κεγκέρογλου έχει τον λόγο.</w:t>
      </w:r>
    </w:p>
    <w:p w14:paraId="5E735533" w14:textId="77777777" w:rsidR="008E3D6A" w:rsidRDefault="001F55E2">
      <w:pPr>
        <w:spacing w:line="600" w:lineRule="auto"/>
        <w:ind w:firstLine="720"/>
        <w:jc w:val="both"/>
      </w:pPr>
      <w:r>
        <w:rPr>
          <w:b/>
        </w:rPr>
        <w:t>ΒΑΣΙΛΕΙΟΣ ΚΕΓΚΕΡΟΓΛΟΥ:</w:t>
      </w:r>
      <w:r>
        <w:t xml:space="preserve"> Ευχαριστώ, κύριε Πρόεδρε.</w:t>
      </w:r>
    </w:p>
    <w:p w14:paraId="5E735534" w14:textId="77777777" w:rsidR="008E3D6A" w:rsidRDefault="001F55E2">
      <w:pPr>
        <w:spacing w:line="600" w:lineRule="auto"/>
        <w:ind w:firstLine="720"/>
        <w:jc w:val="both"/>
      </w:pPr>
      <w:r>
        <w:t xml:space="preserve">Κύριε Υπουργέ, παρά τα προβλήματα το κοινωνικό κράτος μέσα από τις δυσκολίες τα προηγούμενα χρόνια προσπαθούσε να </w:t>
      </w:r>
      <w:r>
        <w:t xml:space="preserve">στηρίξει τους αδύναμους. Δυστυχώς τα πράγματα έχουν χειροτερέψει πάρα πολύ και ως προς τον πληθυσμό που καλείται το κοινωνικό κράτος να στηρίξει -έχει αυξηθεί σε μεγάλο ποσοστό- αλλά και ως προς τη δυνατότητα ή την ικανότητα του κράτους να προσφέρει αυτήν </w:t>
      </w:r>
      <w:r>
        <w:t>την στήριξη.</w:t>
      </w:r>
    </w:p>
    <w:p w14:paraId="5E735535" w14:textId="77777777" w:rsidR="008E3D6A" w:rsidRDefault="001F55E2">
      <w:pPr>
        <w:spacing w:line="600" w:lineRule="auto"/>
        <w:ind w:firstLine="720"/>
        <w:jc w:val="both"/>
      </w:pPr>
      <w:r>
        <w:t>Θα σας αναφέρω τα προγράμματα</w:t>
      </w:r>
      <w:r>
        <w:t>,</w:t>
      </w:r>
      <w:r>
        <w:t xml:space="preserve"> τα οποία ή έχουν αδρανοποιηθεί ή υπάρχει αμέλεια και χαρακτηριστική αδράνεια για την υλοποίησή τους. </w:t>
      </w:r>
    </w:p>
    <w:p w14:paraId="5E735536" w14:textId="77777777" w:rsidR="008E3D6A" w:rsidRDefault="001F55E2">
      <w:pPr>
        <w:spacing w:line="600" w:lineRule="auto"/>
        <w:ind w:firstLine="720"/>
        <w:jc w:val="both"/>
      </w:pPr>
      <w:r>
        <w:t xml:space="preserve">Οικογενειακά επιδόματα </w:t>
      </w:r>
      <w:r>
        <w:t xml:space="preserve">για τα οποία </w:t>
      </w:r>
      <w:r>
        <w:t>έχει γίνει τόση συζήτηση. Δύο μήνες έχετε καθυστερήσει να καταβάλετε τα οι</w:t>
      </w:r>
      <w:r>
        <w:t xml:space="preserve">κογενειακά επιδόματα για εξακόσιες σαράντα πέντε χιλιάδες οικογένειες. Πέρυσι τα δώσαμε αρχές Σεπτεμβρίου, γιατί είναι χρήσιμα για τις αδύναμες οικογένειες </w:t>
      </w:r>
      <w:r>
        <w:t>εν</w:t>
      </w:r>
      <w:r>
        <w:t xml:space="preserve"> </w:t>
      </w:r>
      <w:r>
        <w:t>όψει</w:t>
      </w:r>
      <w:r>
        <w:t xml:space="preserve"> της σχολικής χρονιάς. </w:t>
      </w:r>
    </w:p>
    <w:p w14:paraId="5E735537" w14:textId="77777777" w:rsidR="008E3D6A" w:rsidRDefault="001F55E2">
      <w:pPr>
        <w:spacing w:line="600" w:lineRule="auto"/>
        <w:ind w:firstLine="720"/>
        <w:jc w:val="both"/>
      </w:pPr>
      <w:r>
        <w:t>Κάρτα σίτισης. Δυστυχώς σε εκατό σαράντα πέντε χιλιάδες οικογένειες υ</w:t>
      </w:r>
      <w:r>
        <w:t xml:space="preserve">ποσχεθήκατε πάλι χθες ότι θα μπουν αύριο τα χρήματα. </w:t>
      </w:r>
    </w:p>
    <w:p w14:paraId="5E735538" w14:textId="77777777" w:rsidR="008E3D6A" w:rsidRDefault="001F55E2">
      <w:pPr>
        <w:spacing w:line="600" w:lineRule="auto"/>
        <w:ind w:firstLine="720"/>
        <w:jc w:val="both"/>
      </w:pPr>
      <w:r>
        <w:t xml:space="preserve">Ταμείο Ευρωπαϊκής Βοήθειας για τους απόρους. Έχουμε διασφαλίσει τριακόσια τριάντα εκατομμύρια. Είναι από τον Δεκέμβριο σε συγκεκριμένο λογαριασμό του Υπουργείου και δεν έχει εκταμιευθεί ούτε ένα ευρώ. </w:t>
      </w:r>
    </w:p>
    <w:p w14:paraId="5E735539" w14:textId="77777777" w:rsidR="008E3D6A" w:rsidRDefault="001F55E2">
      <w:pPr>
        <w:spacing w:line="600" w:lineRule="auto"/>
        <w:ind w:firstLine="720"/>
        <w:jc w:val="both"/>
      </w:pPr>
      <w:r>
        <w:t xml:space="preserve">Πρόγραμμα διανομής οπωροκηπευτικών. Σαπίζουν τα οπωροκηπευτικά, κύριε Πρόεδρε, που είναι </w:t>
      </w:r>
      <w:r>
        <w:t xml:space="preserve">υπό </w:t>
      </w:r>
      <w:r>
        <w:t xml:space="preserve">απόσυρση και από προγράμματα του Υπουργείου Γεωργίας και δεν γίνεται η διαδικασία, προκειμένου να διανεμηθούν από τους αρμόδιους φορείς. </w:t>
      </w:r>
    </w:p>
    <w:p w14:paraId="5E73553A" w14:textId="77777777" w:rsidR="008E3D6A" w:rsidRDefault="001F55E2">
      <w:pPr>
        <w:spacing w:line="600" w:lineRule="auto"/>
        <w:ind w:firstLine="720"/>
        <w:jc w:val="both"/>
      </w:pPr>
      <w:r>
        <w:t xml:space="preserve">Πρόγραμμα μετακίνησης </w:t>
      </w:r>
      <w:r>
        <w:t>Α</w:t>
      </w:r>
      <w:r>
        <w:t>Μ</w:t>
      </w:r>
      <w:r>
        <w:t>Ε</w:t>
      </w:r>
      <w:r>
        <w:t>Α. Πέρ</w:t>
      </w:r>
      <w:r>
        <w:t>υ</w:t>
      </w:r>
      <w:r>
        <w:t>σι</w:t>
      </w:r>
      <w:r>
        <w:t xml:space="preserve">, το 2014 οι κάρτες για τη μετακίνηση των </w:t>
      </w:r>
      <w:r>
        <w:t>Α</w:t>
      </w:r>
      <w:r>
        <w:t>Μ</w:t>
      </w:r>
      <w:r>
        <w:t>ΕΑ</w:t>
      </w:r>
      <w:r>
        <w:t xml:space="preserve"> διανεμήθηκαν τον Μάρτιο και τον Απρίλιο. Φέτος, φτάνουμε στον Νοέμβριο, όπου να ’ναι, και ακόμα δεν έχουν διανεμηθεί. Ακόμα δεν έχουν υπογραφεί οι συμβάσεις με τους συγκοινωνιακούς φορείς. Παρανομεί τ</w:t>
      </w:r>
      <w:r>
        <w:t xml:space="preserve">ο Υπουργείο. Είναι δυνατόν να κάνει διακίνηση και μετακίνηση των πολιτών που το έχουν ανάγκη, των ατόμων με αναπηρία, χωρίς να έχει υπογράψει τις συμβάσεις; </w:t>
      </w:r>
    </w:p>
    <w:p w14:paraId="5E73553B" w14:textId="77777777" w:rsidR="008E3D6A" w:rsidRDefault="001F55E2">
      <w:pPr>
        <w:spacing w:line="600" w:lineRule="auto"/>
        <w:ind w:firstLine="720"/>
        <w:jc w:val="both"/>
      </w:pPr>
      <w:r>
        <w:t xml:space="preserve">(Στο σημείο αυτό κτυπάει το κουδούνι λήξεως του χρόνου ομιλίας του κυρίου Βουλευτή) </w:t>
      </w:r>
    </w:p>
    <w:p w14:paraId="5E73553C" w14:textId="77777777" w:rsidR="008E3D6A" w:rsidRDefault="001F55E2">
      <w:pPr>
        <w:spacing w:line="600" w:lineRule="auto"/>
        <w:ind w:firstLine="720"/>
        <w:jc w:val="both"/>
      </w:pPr>
      <w:r>
        <w:t>Ολοκληρώνω, κ</w:t>
      </w:r>
      <w:r>
        <w:t xml:space="preserve">ύριε Πρόεδρε. </w:t>
      </w:r>
    </w:p>
    <w:p w14:paraId="5E73553D" w14:textId="77777777" w:rsidR="008E3D6A" w:rsidRDefault="001F55E2">
      <w:pPr>
        <w:spacing w:line="600" w:lineRule="auto"/>
        <w:ind w:firstLine="720"/>
        <w:jc w:val="both"/>
      </w:pPr>
      <w:r>
        <w:t>Ο κ. Σπίρτζης, πριν από δέκα μέρες, εισηγήθηκε να κατεβαίνουν από τα λεωφορεία του ΟΑΣΑ οι ανάπηροι, εάν το Υπουργείο δεν πληρώνει. Στους Υπουργούς έπρεπε να λέει να κατεβούν από τη θέση τους, εάν δεν υλοποιούν τις υποχρεώσεις τους και όχι σ</w:t>
      </w:r>
      <w:r>
        <w:t xml:space="preserve">τους ανάπηρους. </w:t>
      </w:r>
    </w:p>
    <w:p w14:paraId="5E73553E" w14:textId="77777777" w:rsidR="008E3D6A" w:rsidRDefault="001F55E2">
      <w:pPr>
        <w:spacing w:line="600" w:lineRule="auto"/>
        <w:ind w:firstLine="720"/>
        <w:jc w:val="both"/>
      </w:pPr>
      <w:r>
        <w:t xml:space="preserve">Επίδομα θέρμανσης. Ακόμη τίποτα. </w:t>
      </w:r>
    </w:p>
    <w:p w14:paraId="5E73553F" w14:textId="77777777" w:rsidR="008E3D6A" w:rsidRDefault="001F55E2">
      <w:pPr>
        <w:spacing w:line="600" w:lineRule="auto"/>
        <w:ind w:firstLine="720"/>
        <w:jc w:val="both"/>
      </w:pPr>
      <w:r>
        <w:t xml:space="preserve">Κέντρα ημερήσιας φροντίδας για χίλια τετρακόσια τριάντα παιδιά. Τα σαράντα τέσσερα κέντρα από τον Ιανουάριο είναι χωρίς χρηματοδότηση και είναι στον αέρα. Εμπαίζονται οι γονείς και το γονεϊκό κίνημα. </w:t>
      </w:r>
    </w:p>
    <w:p w14:paraId="5E735540" w14:textId="77777777" w:rsidR="008E3D6A" w:rsidRDefault="001F55E2">
      <w:pPr>
        <w:spacing w:line="600" w:lineRule="auto"/>
        <w:ind w:firstLine="720"/>
        <w:jc w:val="both"/>
      </w:pPr>
      <w:r>
        <w:t xml:space="preserve">Ιατροφαρμακευτική περίθαλψη ανασφάλιστων. Ακόμη δεν έχει υπογραφεί η υπουργική απόφαση για την υλοποίηση νομοθετικής ρύθμισης, </w:t>
      </w:r>
      <w:r>
        <w:t>παρ</w:t>
      </w:r>
      <w:r>
        <w:t xml:space="preserve">’ </w:t>
      </w:r>
      <w:r>
        <w:t>ότι</w:t>
      </w:r>
      <w:r>
        <w:t xml:space="preserve"> σας παραδώσαμε έτοιμο το πόρισμα της </w:t>
      </w:r>
      <w:r>
        <w:t>επιτροπής</w:t>
      </w:r>
      <w:r>
        <w:t xml:space="preserve">. </w:t>
      </w:r>
    </w:p>
    <w:p w14:paraId="5E735541" w14:textId="77777777" w:rsidR="008E3D6A" w:rsidRDefault="001F55E2">
      <w:pPr>
        <w:spacing w:line="600" w:lineRule="auto"/>
        <w:ind w:firstLine="720"/>
        <w:jc w:val="both"/>
      </w:pPr>
      <w:r>
        <w:t>Τα προγράμματα για την ανεργία; Το εγγυημένο εισόδημα; Να δούμε τι κάνα</w:t>
      </w:r>
      <w:r>
        <w:t xml:space="preserve">τε φέτος με τους παιδικούς σταθμούς που αφήσατε σαράντα χιλιάδες παιδιά εκτός; Το πρόγραμμα «Βοήθεια στο Σπίτι»; Δεν υλοποιείτε τον νόμο που ψηφίσαμε </w:t>
      </w:r>
      <w:r>
        <w:t>πέρ</w:t>
      </w:r>
      <w:r>
        <w:t>υ</w:t>
      </w:r>
      <w:r>
        <w:t>σι</w:t>
      </w:r>
      <w:r>
        <w:t xml:space="preserve"> τον Αύγουστο για τη μόνιμη λειτουργία. Μέχρι τις 30 Σεπτεμβρίου προβλεπόταν να υπογραφούν οι συμβάσ</w:t>
      </w:r>
      <w:r>
        <w:t xml:space="preserve">εις. Δεν έχουν υπογραφεί και είναι στον αέρα. </w:t>
      </w:r>
    </w:p>
    <w:p w14:paraId="5E735542" w14:textId="77777777" w:rsidR="008E3D6A" w:rsidRDefault="001F55E2">
      <w:pPr>
        <w:spacing w:line="600" w:lineRule="auto"/>
        <w:ind w:firstLine="720"/>
        <w:jc w:val="both"/>
      </w:pPr>
      <w:r>
        <w:t xml:space="preserve">Ευχαριστώ πολύ, κύριε Πρόεδρε. </w:t>
      </w:r>
    </w:p>
    <w:p w14:paraId="5E735543" w14:textId="77777777" w:rsidR="008E3D6A" w:rsidRDefault="001F55E2">
      <w:pPr>
        <w:spacing w:line="600" w:lineRule="auto"/>
        <w:ind w:firstLine="720"/>
        <w:jc w:val="both"/>
      </w:pPr>
      <w:r>
        <w:rPr>
          <w:b/>
        </w:rPr>
        <w:t xml:space="preserve">ΠΡΟΕΔΡΕΥΩΝ (Δημήτριος Κρεμαστινός): </w:t>
      </w:r>
      <w:r>
        <w:t xml:space="preserve">Κι εγώ σας ευχαριστώ, κύριε Κεγκέρογλου. </w:t>
      </w:r>
    </w:p>
    <w:p w14:paraId="5E735544" w14:textId="77777777" w:rsidR="008E3D6A" w:rsidRDefault="001F55E2">
      <w:pPr>
        <w:spacing w:line="600" w:lineRule="auto"/>
        <w:ind w:firstLine="720"/>
        <w:jc w:val="both"/>
      </w:pPr>
      <w:r>
        <w:t xml:space="preserve">Τον λόγο έχει ο Υφυπουργός κ. Αναστάσιος Πετρόπουλος. </w:t>
      </w:r>
    </w:p>
    <w:p w14:paraId="5E735545" w14:textId="77777777" w:rsidR="008E3D6A" w:rsidRDefault="001F55E2">
      <w:pPr>
        <w:spacing w:line="600" w:lineRule="auto"/>
        <w:ind w:firstLine="720"/>
        <w:jc w:val="both"/>
      </w:pPr>
      <w:r>
        <w:rPr>
          <w:b/>
        </w:rPr>
        <w:t>ΑΝΑΣΤΑΣΙΟΣ ΠΕΤΡΟΠΟΥΛΟΣ (Υφυπουργός Εργασίας,</w:t>
      </w:r>
      <w:r>
        <w:rPr>
          <w:b/>
        </w:rPr>
        <w:t xml:space="preserve"> Κοινωνικής Ασφάλισης και Κοινωνικής Αλληλεγγύης): </w:t>
      </w:r>
      <w:r>
        <w:t xml:space="preserve">Ευχαριστώ, κύριε Πρόεδρε. </w:t>
      </w:r>
    </w:p>
    <w:p w14:paraId="5E735546" w14:textId="77777777" w:rsidR="008E3D6A" w:rsidRDefault="001F55E2">
      <w:pPr>
        <w:spacing w:line="600" w:lineRule="auto"/>
        <w:ind w:firstLine="720"/>
        <w:jc w:val="both"/>
      </w:pPr>
      <w:r>
        <w:t xml:space="preserve">Άκουσα με προσοχή να περιγράφετε, κύριε Κεγκέρογλου μία κατάσταση που παραλάβαμε μετά από μία πολιτική δική σας που προηγήθηκε. Φυσικά, δεν θα μείνω σε αυτήν την αντιπαράθεση, η </w:t>
      </w:r>
      <w:r>
        <w:t xml:space="preserve">οποία δεν είναι γόνιμη. </w:t>
      </w:r>
    </w:p>
    <w:p w14:paraId="5E735547" w14:textId="77777777" w:rsidR="008E3D6A" w:rsidRDefault="001F55E2">
      <w:pPr>
        <w:spacing w:line="600" w:lineRule="auto"/>
        <w:ind w:firstLine="720"/>
        <w:jc w:val="both"/>
      </w:pPr>
      <w:r>
        <w:t>Πρέπει, όμως –και οφείλω να το κάνω- να υπενθυμίσω ότι οι μειώσεις στις δαπάνες για την κοινωνική ασφάλιση και την προστασία προέκυψαν κατά ποσοστό 42% τουλάχιστον σε σχέση με το 2013 και το 2014, με σύγκριση μόνο μίας χρονιάς. Από</w:t>
      </w:r>
      <w:r>
        <w:t xml:space="preserve"> </w:t>
      </w:r>
      <w:r>
        <w:t>δ</w:t>
      </w:r>
      <w:r>
        <w:t>ε</w:t>
      </w:r>
      <w:r>
        <w:t>κα</w:t>
      </w:r>
      <w:r>
        <w:t xml:space="preserve">επτά δισεκατομμύρια πήγε κοντά στα έντεκα δισεκατομμύρια. </w:t>
      </w:r>
    </w:p>
    <w:p w14:paraId="5E735548" w14:textId="77777777" w:rsidR="008E3D6A" w:rsidRDefault="001F55E2">
      <w:pPr>
        <w:spacing w:line="600" w:lineRule="auto"/>
        <w:ind w:firstLine="720"/>
        <w:jc w:val="both"/>
      </w:pPr>
      <w:r>
        <w:t xml:space="preserve">Τη δική μας πολιτική δαπανών για την κοινωνική ασφάλιση θα τη δείτε και στο σχέδιο του προϋπολογισμού που θα κατατεθεί πολύ σύντομα για τον </w:t>
      </w:r>
      <w:r>
        <w:t xml:space="preserve">προϋπολογισμό </w:t>
      </w:r>
      <w:r>
        <w:t xml:space="preserve">του 2016, </w:t>
      </w:r>
      <w:r>
        <w:t xml:space="preserve">στον οποίο </w:t>
      </w:r>
      <w:r>
        <w:t>πραγματικά οι πισ</w:t>
      </w:r>
      <w:r>
        <w:t xml:space="preserve">τώσεις θα είναι τέτοιες, ώστε να καλύπτονται απολύτως οι κοινωνικές ανάγκες και να εξασφαλίζεται πλήρως η χορήγηση των συντάξεων. </w:t>
      </w:r>
    </w:p>
    <w:p w14:paraId="5E735549" w14:textId="77777777" w:rsidR="008E3D6A" w:rsidRDefault="001F55E2">
      <w:pPr>
        <w:spacing w:line="600" w:lineRule="auto"/>
        <w:ind w:firstLine="720"/>
        <w:jc w:val="both"/>
      </w:pPr>
      <w:r>
        <w:t>Βεβαίως, στο Μεσοπρόθεσμο</w:t>
      </w:r>
      <w:r>
        <w:t xml:space="preserve"> </w:t>
      </w:r>
      <w:r>
        <w:t>Πρόγραμμα</w:t>
      </w:r>
      <w:r>
        <w:t xml:space="preserve"> Δημοσιονομικής Προσαρμογής 2016-2019 θα δείτε συνολικά ότι πραγματικά η Κυβέρνηση δείχνει</w:t>
      </w:r>
      <w:r>
        <w:t xml:space="preserve"> την ευαισθησία που απορρέει από τη δική της ιδεολογική κατεύθυνση στήριξης των αναγκών του λαού μας με όλο αυτό το σχέδιο που ετοιμάζουμε για τη μεταρρύθμιση της κοινωνικής ασφάλισης, </w:t>
      </w:r>
      <w:r>
        <w:t xml:space="preserve">το οποίο </w:t>
      </w:r>
      <w:r>
        <w:t>έχει σαν σκοπό να στηρίξει τους πιο αδύναμους και τους πιο φτω</w:t>
      </w:r>
      <w:r>
        <w:t xml:space="preserve">χούς Έλληνες. Όλα αυτά που ακούγονται θα διαψευστούν και πολύ σύντομα μάλιστα θα ενισχύσουμε την προστασία των συμπολιτών μας με έναν τρόπο απόλυτο. </w:t>
      </w:r>
    </w:p>
    <w:p w14:paraId="5E73554A" w14:textId="77777777" w:rsidR="008E3D6A" w:rsidRDefault="001F55E2">
      <w:pPr>
        <w:spacing w:line="600" w:lineRule="auto"/>
        <w:ind w:firstLine="720"/>
        <w:jc w:val="both"/>
      </w:pPr>
      <w:r>
        <w:t>Στις 30 Οκτωβρίου θα καταβληθούν τα ποσά που είναι για τα επιδόματα. Όλο αυτό το θέμα έχει κλείσει. Δεν υπ</w:t>
      </w:r>
      <w:r>
        <w:t xml:space="preserve">άρχει κανένας λόγος να δημιουργεί θόρυβο η Αντιπολίτευση για ένα ζήτημα που ξέρετε πολύ καλά ότι το διαχειριζόμαστε </w:t>
      </w:r>
      <w:r>
        <w:t>στο ασφυκτικό πλαίσιο</w:t>
      </w:r>
      <w:r>
        <w:t xml:space="preserve"> της εκτέλεσης του προϋπολογισμού που εσείς είχατε διαμορφώσει κατά το 2014 με την πολιτική σας. Επομένως</w:t>
      </w:r>
      <w:r>
        <w:t xml:space="preserve"> ερχόμαστε και καλύπτουμε όλα αυτά που πρέπει να καλύπτουμε. Για εξακόσιους σαράντα έξι χιλιάδες δικαιούχους θα καλύψουμε με μία δαπάνη διακοσίων είκοσι τριών εκατομμυρίων ευρώ αυτήν την ανάγκη. </w:t>
      </w:r>
    </w:p>
    <w:p w14:paraId="5E73554B" w14:textId="77777777" w:rsidR="008E3D6A" w:rsidRDefault="001F55E2">
      <w:pPr>
        <w:spacing w:line="600" w:lineRule="auto"/>
        <w:ind w:firstLine="720"/>
        <w:jc w:val="both"/>
      </w:pPr>
      <w:r>
        <w:t>Βεβαίως, άλλα 16,3 εκατομμύρια ευρώ με την κάρτα αλληλεγγύης</w:t>
      </w:r>
      <w:r>
        <w:t xml:space="preserve"> για τη σίτιση, νομίζω, μέχρι τις 5 Νοεμβρίου. Κάπου εκεί έχει προσδιοριστεί ο χρόνος κάλυψης και αυτής της υποχρέωσης. </w:t>
      </w:r>
    </w:p>
    <w:p w14:paraId="5E73554C" w14:textId="77777777" w:rsidR="008E3D6A" w:rsidRDefault="001F55E2">
      <w:pPr>
        <w:spacing w:line="600" w:lineRule="auto"/>
        <w:ind w:firstLine="720"/>
        <w:jc w:val="both"/>
      </w:pPr>
      <w:r>
        <w:t>Συνολικά, θα δείτε την πολιτική μας να εξελίσσεται με την ευαισθησία την οποία επιδεικνύει η Κυβέρνηση. Η εισφοροδιαφυγή, η οποία είναι</w:t>
      </w:r>
      <w:r>
        <w:t xml:space="preserve"> τεράστια, θα χτυπηθεί. Αυτή είναι η πολιτική μας, η οποία κυρίως θα αποδώσει τους καρπούς για τη στήριξη της κοινωνικής ασφάλισης στο μέλλον. </w:t>
      </w:r>
    </w:p>
    <w:p w14:paraId="5E73554D" w14:textId="77777777" w:rsidR="008E3D6A" w:rsidRDefault="001F55E2">
      <w:pPr>
        <w:tabs>
          <w:tab w:val="left" w:pos="2820"/>
        </w:tabs>
        <w:spacing w:line="600" w:lineRule="auto"/>
        <w:ind w:firstLine="720"/>
        <w:jc w:val="both"/>
      </w:pPr>
      <w:r>
        <w:rPr>
          <w:b/>
        </w:rPr>
        <w:t>ΠΡΟΕΔΡΕΥΩΝ (Δημήτριος Κρεμαστινός):</w:t>
      </w:r>
      <w:r>
        <w:t xml:space="preserve"> Κύριε Κεγκέρογλου, έχετε ξανά τον λόγο για δευτερολογία.</w:t>
      </w:r>
    </w:p>
    <w:p w14:paraId="5E73554E" w14:textId="77777777" w:rsidR="008E3D6A" w:rsidRDefault="001F55E2">
      <w:pPr>
        <w:tabs>
          <w:tab w:val="left" w:pos="2820"/>
        </w:tabs>
        <w:spacing w:line="600" w:lineRule="auto"/>
        <w:ind w:firstLine="720"/>
        <w:jc w:val="both"/>
      </w:pPr>
      <w:r>
        <w:rPr>
          <w:b/>
        </w:rPr>
        <w:t>ΒΑΣΙΛΕΙΟΣ ΚΕΓΚΕΡΟΓΛ</w:t>
      </w:r>
      <w:r>
        <w:rPr>
          <w:b/>
        </w:rPr>
        <w:t xml:space="preserve">ΟΥ: </w:t>
      </w:r>
      <w:r>
        <w:t>Τον κοινοβουλευτικό έλεγχο ο κύριος Υπουργός, κύριε Πρόεδρε, τον ονόμασε «θόρυβο» της Αντιπολίτευσης. Έχω ξαναπεί ότι οι εξωκοινοβουλευτικοί, οι οποίοι είναι καλοδεχούμενοι σε κάθε κυβέρνηση για να προσφέρουν τις υπηρεσίες τους, πρέπει να σέβονται το Κ</w:t>
      </w:r>
      <w:r>
        <w:t xml:space="preserve">οινοβούλιο και τις κοινοβουλευτικές διαδικασίες. </w:t>
      </w:r>
    </w:p>
    <w:p w14:paraId="5E73554F" w14:textId="77777777" w:rsidR="008E3D6A" w:rsidRDefault="001F55E2">
      <w:pPr>
        <w:tabs>
          <w:tab w:val="left" w:pos="2820"/>
        </w:tabs>
        <w:spacing w:line="600" w:lineRule="auto"/>
        <w:ind w:firstLine="720"/>
        <w:jc w:val="both"/>
      </w:pPr>
      <w:r>
        <w:t>Επανέρχομαι όμως</w:t>
      </w:r>
      <w:r>
        <w:t xml:space="preserve"> </w:t>
      </w:r>
      <w:r>
        <w:t xml:space="preserve">στον «θόρυβο» κατ’ εσάς. Ο </w:t>
      </w:r>
      <w:r>
        <w:t>προϋπολογισμός</w:t>
      </w:r>
      <w:r>
        <w:t>, λοιπόν, είχε εγγεγραμμένα όλα τα απαιτούμενα ποσά για την καταβολή των οικογενειακών επιδομάτων. Δυστυχώς έχετε καθυστερήσει δύο μήνες. Αντί να πε</w:t>
      </w:r>
      <w:r>
        <w:t xml:space="preserve">ίτε τους λόγους που σας οδήγησαν στην καθυστέρηση, βγαίνετε και από πάνω. </w:t>
      </w:r>
    </w:p>
    <w:p w14:paraId="5E735550" w14:textId="77777777" w:rsidR="008E3D6A" w:rsidRDefault="001F55E2">
      <w:pPr>
        <w:tabs>
          <w:tab w:val="left" w:pos="2820"/>
        </w:tabs>
        <w:spacing w:line="600" w:lineRule="auto"/>
        <w:ind w:firstLine="720"/>
        <w:jc w:val="both"/>
      </w:pPr>
      <w:r>
        <w:t>Τα οικογενειακά επιδόματα, κύριε Υπουργέ, θεσπίστηκαν το 2013 για πρώτη φορά. Άρα δεν είναι κάτι το οποίο έχει περικοπεί, σύμφωνα με την επιχειρηματολογία σας. Είναι καινούργιο πράγ</w:t>
      </w:r>
      <w:r>
        <w:t>μα.</w:t>
      </w:r>
    </w:p>
    <w:p w14:paraId="5E735551" w14:textId="77777777" w:rsidR="008E3D6A" w:rsidRDefault="001F55E2">
      <w:pPr>
        <w:tabs>
          <w:tab w:val="left" w:pos="2820"/>
        </w:tabs>
        <w:spacing w:line="600" w:lineRule="auto"/>
        <w:ind w:firstLine="720"/>
        <w:jc w:val="both"/>
      </w:pPr>
      <w:r>
        <w:t>Η κάρτα σίτισης είναι κάτι που θεσπίστηκε από εσάς, από όλους μας, γιατί το ψήφισε όλη η Βουλή τον Μάρτη-Απρίλη. Είναι ένα ποσό</w:t>
      </w:r>
      <w:r>
        <w:t>,</w:t>
      </w:r>
      <w:r>
        <w:t xml:space="preserve"> το οποίο πρέπει να το καταβάλουμε στην ώρα του, γιατί αφορά αυτούς που βιώνουν την ακραία φτώχεια. Δεν υπάρχει δικαιολογία,</w:t>
      </w:r>
      <w:r>
        <w:t xml:space="preserve"> δηλαδή να καλύπτονται άλλες ανάγκες και να μην καλύπτονται αυτά που αφορούν τους αδύναμους.</w:t>
      </w:r>
    </w:p>
    <w:p w14:paraId="5E735552" w14:textId="77777777" w:rsidR="008E3D6A" w:rsidRDefault="001F55E2">
      <w:pPr>
        <w:tabs>
          <w:tab w:val="left" w:pos="2820"/>
        </w:tabs>
        <w:spacing w:line="600" w:lineRule="auto"/>
        <w:ind w:firstLine="720"/>
        <w:jc w:val="both"/>
      </w:pPr>
      <w:r>
        <w:t xml:space="preserve">Για το Ταμείο Ευρωπαϊκής Βοήθειας </w:t>
      </w:r>
      <w:r>
        <w:t xml:space="preserve">σάς </w:t>
      </w:r>
      <w:r>
        <w:t xml:space="preserve">είπα για 330 εκατομμύρια. Αυτά είναι υπαρκτά λεφτά σε συγκεκριμένο λογαριασμό του ΕΙΕΑΔ. Αν θέλετε να σας πω και το νούμερο. </w:t>
      </w:r>
      <w:r>
        <w:t xml:space="preserve">Δεν έχει εκταμιευθεί </w:t>
      </w:r>
      <w:r>
        <w:t xml:space="preserve">ούτε </w:t>
      </w:r>
      <w:r>
        <w:t>ένα ευρώ.</w:t>
      </w:r>
    </w:p>
    <w:p w14:paraId="5E735553" w14:textId="77777777" w:rsidR="008E3D6A" w:rsidRDefault="001F55E2">
      <w:pPr>
        <w:tabs>
          <w:tab w:val="left" w:pos="2820"/>
        </w:tabs>
        <w:spacing w:line="600" w:lineRule="auto"/>
        <w:ind w:firstLine="720"/>
        <w:jc w:val="both"/>
      </w:pPr>
      <w:r>
        <w:t xml:space="preserve">Προφανώς, βέβαια, εσείς σήμερα αναλαμβάνετε ευθύνη άλλων που δεν ήρθαν να απαντήσουν, αλλά είναι υπαρκτά τα θέματα. </w:t>
      </w:r>
    </w:p>
    <w:p w14:paraId="5E735554" w14:textId="77777777" w:rsidR="008E3D6A" w:rsidRDefault="001F55E2">
      <w:pPr>
        <w:tabs>
          <w:tab w:val="left" w:pos="2820"/>
        </w:tabs>
        <w:spacing w:line="600" w:lineRule="auto"/>
        <w:ind w:firstLine="720"/>
        <w:jc w:val="both"/>
      </w:pPr>
      <w:r>
        <w:t xml:space="preserve">Σας ξαναλέω ότι για το πρόγραμμα μετακίνησης </w:t>
      </w:r>
      <w:r>
        <w:t>Α</w:t>
      </w:r>
      <w:r>
        <w:t>ΜΕ</w:t>
      </w:r>
      <w:r>
        <w:t>Α</w:t>
      </w:r>
      <w:r>
        <w:t xml:space="preserve"> είναι εγγεγραμμένα στον </w:t>
      </w:r>
      <w:r>
        <w:t xml:space="preserve">προϋπολογισμό </w:t>
      </w:r>
      <w:r>
        <w:t xml:space="preserve">23 εκατομμύρια </w:t>
      </w:r>
      <w:r>
        <w:t xml:space="preserve">και δεν έχουν γίνει οι συμβάσεις. Δεν είναι θέμα χρημάτων, είναι θέμα αδράνειας και αδιαφορίας των αρμόδιων Υπουργών, Υφυπουργών, Γενικών Γραμματέων και δεν ξέρω τι άλλο. Είναι τα λεφτά στον </w:t>
      </w:r>
      <w:r>
        <w:t>προϋπολογισμό</w:t>
      </w:r>
      <w:r>
        <w:t>, στο ταμείο κι έχει πάει Νοέμβρης και δεν έχουν υπο</w:t>
      </w:r>
      <w:r>
        <w:t>γραφεί οι συμβάσεις με τον ΟΑΣΑ και τους άλλους συγκοινωνιακούς φορείς.</w:t>
      </w:r>
    </w:p>
    <w:p w14:paraId="5E735555" w14:textId="77777777" w:rsidR="008E3D6A" w:rsidRDefault="001F55E2">
      <w:pPr>
        <w:tabs>
          <w:tab w:val="left" w:pos="2820"/>
        </w:tabs>
        <w:spacing w:line="600" w:lineRule="auto"/>
        <w:ind w:firstLine="720"/>
        <w:jc w:val="both"/>
      </w:pPr>
      <w:r>
        <w:t xml:space="preserve">Το επίδομα θέρμανσης ελπίζουμε να ανακοινωθεί αυτές τις μέρες, τουλάχιστον, σε τι ύψος θα είναι. </w:t>
      </w:r>
    </w:p>
    <w:p w14:paraId="5E735556" w14:textId="77777777" w:rsidR="008E3D6A" w:rsidRDefault="001F55E2">
      <w:pPr>
        <w:tabs>
          <w:tab w:val="left" w:pos="2820"/>
        </w:tabs>
        <w:spacing w:line="600" w:lineRule="auto"/>
        <w:ind w:firstLine="720"/>
        <w:jc w:val="both"/>
      </w:pPr>
      <w:r>
        <w:t>Σας είπα για τα σαράντα τέσσερα κέντρα ημερήσιας φροντίδας για τα παιδιά. Είναι ένα πο</w:t>
      </w:r>
      <w:r>
        <w:t xml:space="preserve">λύ ευαίσθητο θέμα. Έχουν μείνει από τον Ιανουάριο στον αέρα. Πρέπει το Υπουργείο σας να το δει το θέμα, γιατί θα κλείσουν αυτές οι δομές. Αυτές οι δομές είναι δομές </w:t>
      </w:r>
      <w:r>
        <w:t xml:space="preserve">ανοικτής </w:t>
      </w:r>
      <w:r>
        <w:t>προστασίας. Γίνονται εργοθεραπείες, στήριξη των παιδιών, εκπαίδευση</w:t>
      </w:r>
      <w:r>
        <w:t>,</w:t>
      </w:r>
      <w:r>
        <w:t xml:space="preserve"> και δεν μπορο</w:t>
      </w:r>
      <w:r>
        <w:t>ύν να πάνε να ξανακλειστούν σε ιδρύματα. Είναι πολύ σοβαρό. Δείτε το, σας παρακαλώ πάρα πολύ. Έχουν κινητοποίηση σήμερα οι γονείς. Θα είναι στο Υπουργείο ίσως για συνάντηση μαζί σας. Δεν ξέρω αν είναι με τον κ. Κατρούγκαλο ή με εσάς. Δεν γνωρίζω.</w:t>
      </w:r>
    </w:p>
    <w:p w14:paraId="5E735557" w14:textId="77777777" w:rsidR="008E3D6A" w:rsidRDefault="001F55E2">
      <w:pPr>
        <w:tabs>
          <w:tab w:val="left" w:pos="2820"/>
        </w:tabs>
        <w:spacing w:line="600" w:lineRule="auto"/>
        <w:ind w:firstLine="720"/>
        <w:jc w:val="both"/>
      </w:pPr>
      <w:r>
        <w:t>Για το εγ</w:t>
      </w:r>
      <w:r>
        <w:t xml:space="preserve">γυημένο εισόδημα έχουμε πει πολλές φορές ότι εκτός του ότι απαξιώσατε το πιλοτικό πρόγραμμα, το προσβάλατε, στη συνέχεια ήρθατε μετά την επιμονή των εταίρων να το αποδεχτείτε και θα ξαναξεκινήσει τον Απρίλιο. Όμως, πληρώστε τουλάχιστον τις υποχρεώσεις του </w:t>
      </w:r>
      <w:r>
        <w:t>πιλοτικού προγράμματος, αυτά τα οποία οφείλονται.</w:t>
      </w:r>
    </w:p>
    <w:p w14:paraId="5E735558" w14:textId="77777777" w:rsidR="008E3D6A" w:rsidRDefault="001F55E2">
      <w:pPr>
        <w:tabs>
          <w:tab w:val="left" w:pos="2820"/>
        </w:tabs>
        <w:spacing w:line="600" w:lineRule="auto"/>
        <w:ind w:firstLine="720"/>
        <w:jc w:val="both"/>
      </w:pPr>
      <w:r>
        <w:t>(Στο σημείο αυτό κτυπάει το κουδούνι λήξης του χρόνου ομιλίας του κυρίου Βουλευτή)</w:t>
      </w:r>
    </w:p>
    <w:p w14:paraId="5E735559" w14:textId="77777777" w:rsidR="008E3D6A" w:rsidRDefault="001F55E2">
      <w:pPr>
        <w:tabs>
          <w:tab w:val="left" w:pos="2820"/>
        </w:tabs>
        <w:spacing w:line="600" w:lineRule="auto"/>
        <w:ind w:firstLine="720"/>
        <w:jc w:val="both"/>
      </w:pPr>
      <w:r>
        <w:t xml:space="preserve">Για την ανεργία στο προσχέδιο του </w:t>
      </w:r>
      <w:r>
        <w:t>προϋπολογισμού</w:t>
      </w:r>
      <w:r>
        <w:t>, κύριε Πρόεδρε, αναφέρεται ότι ο ΟΑΕΔ φέτος θα είναι πλεονασματικός κατά 4</w:t>
      </w:r>
      <w:r>
        <w:t xml:space="preserve">27 εκατομμύρια ευρώ. Ο ΟΑΕΔ είναι ο οργανισμός που προωθεί την απασχόληση. Όταν είναι, λοιπόν, πλεονασματικός κατά 427 εκατομμύρια θα πρέπει να </w:t>
      </w:r>
      <w:r>
        <w:t xml:space="preserve">θέσει </w:t>
      </w:r>
      <w:r>
        <w:t xml:space="preserve">προβληματισμούς. Ενώ έχουμε γενικά ελλείψεις, εδώ έχουμε πλεόνασμα. Τι συμβαίνει, ρε παιδιά; Αναξιοποίητα </w:t>
      </w:r>
      <w:r>
        <w:t xml:space="preserve">427 εκατομμύρια, γιατί δεν προωθήθηκαν τα αντίστοιχα προγράμματα για την ανεργία! Το λέει το προσχέδιο του </w:t>
      </w:r>
      <w:r>
        <w:t>προϋπολογισμού</w:t>
      </w:r>
      <w:r>
        <w:t>.</w:t>
      </w:r>
      <w:r>
        <w:t xml:space="preserve"> Δεν μπορεί να συμβαίνει αυτό σε </w:t>
      </w:r>
      <w:r>
        <w:t xml:space="preserve">μία </w:t>
      </w:r>
      <w:r>
        <w:t>χώρα που έχει ένα τεράστιο ποσοστό ανεργίας και μάλιστα ενώ μετά από μεγάλη προσπάθεια είχε αρχίσ</w:t>
      </w:r>
      <w:r>
        <w:t>ει να μειώνεται, τώρα έχουμε πάλι προβλήματα! Δείτε το. Είναι μεγάλο θέμα.</w:t>
      </w:r>
    </w:p>
    <w:p w14:paraId="5E73555A" w14:textId="77777777" w:rsidR="008E3D6A" w:rsidRDefault="001F55E2">
      <w:pPr>
        <w:tabs>
          <w:tab w:val="left" w:pos="2820"/>
        </w:tabs>
        <w:spacing w:line="600" w:lineRule="auto"/>
        <w:ind w:firstLine="720"/>
        <w:jc w:val="both"/>
      </w:pPr>
      <w:r>
        <w:t>Έχουμε ένα συνολικό πρόβλημα με την κοινωνική προστασία. Δυστυχώς</w:t>
      </w:r>
      <w:r>
        <w:t xml:space="preserve"> δεν ασχολείται η Κυβέρνηση όσο πρέπει. Τα παραπέμπει στο μέλλον. Όμως, οι φτωχοί, οι αδύναμοι, οι οικογένειες που θέλουν στήριξη, υπάρχουν τώρα. Δεν χρειάζονται </w:t>
      </w:r>
      <w:r>
        <w:t>αυτή</w:t>
      </w:r>
      <w:r>
        <w:t>ν</w:t>
      </w:r>
      <w:r>
        <w:t xml:space="preserve"> τη στήριξη μετά από δυο χρόνια. Μιλάμε για το σήμερα. Δεν υπάρχει. </w:t>
      </w:r>
    </w:p>
    <w:p w14:paraId="5E73555B" w14:textId="77777777" w:rsidR="008E3D6A" w:rsidRDefault="001F55E2">
      <w:pPr>
        <w:tabs>
          <w:tab w:val="left" w:pos="2820"/>
        </w:tabs>
        <w:spacing w:line="600" w:lineRule="auto"/>
        <w:ind w:firstLine="720"/>
        <w:jc w:val="both"/>
      </w:pPr>
      <w:r>
        <w:t>Στο θέμα του ασφαλισ</w:t>
      </w:r>
      <w:r>
        <w:t xml:space="preserve">τικού, δυστυχώς, κάθε μέρα έχουμε αντιφατικές ανακοινώσεις. Έχουμε αντικρουόμενα και συγκρουόμενα πράγματα. Θα σας πρότεινα </w:t>
      </w:r>
      <w:r>
        <w:t xml:space="preserve">να </w:t>
      </w:r>
      <w:r>
        <w:t>γίνει με αίτημά σας συνεδρίαση της Επιτροπής Κοινωνικών Υποθέσεων και να εκθέσετε εκεί το πλαίσιο το δικό σας. Μην καλύπτεστε πίσ</w:t>
      </w:r>
      <w:r>
        <w:t xml:space="preserve">ω από την Επιτροπή των Σοφών, την </w:t>
      </w:r>
      <w:r>
        <w:t xml:space="preserve">επιτροπή </w:t>
      </w:r>
      <w:r>
        <w:t>κάποιων ανθρώπων που σας προσέφεραν κάποιες γνώμες, κάποιες υπηρεσίες, αλλά δεν έχουν την πολιτική ευθύνη για το Υπουργείο.</w:t>
      </w:r>
    </w:p>
    <w:p w14:paraId="5E73555C" w14:textId="77777777" w:rsidR="008E3D6A" w:rsidRDefault="001F55E2">
      <w:pPr>
        <w:tabs>
          <w:tab w:val="left" w:pos="2820"/>
        </w:tabs>
        <w:spacing w:line="600" w:lineRule="auto"/>
        <w:ind w:firstLine="720"/>
        <w:jc w:val="both"/>
      </w:pPr>
      <w:r>
        <w:t xml:space="preserve">Αυτό πρέπει να γίνει ξεκάθαρο και για ένα άλλο λόγο, κύριε Υπουργέ. </w:t>
      </w:r>
    </w:p>
    <w:p w14:paraId="5E73555D" w14:textId="77777777" w:rsidR="008E3D6A" w:rsidRDefault="001F55E2">
      <w:pPr>
        <w:spacing w:line="600" w:lineRule="auto"/>
        <w:ind w:firstLine="720"/>
        <w:jc w:val="both"/>
        <w:rPr>
          <w:rFonts w:eastAsia="UB-Helvetica"/>
        </w:rPr>
      </w:pPr>
      <w:r>
        <w:rPr>
          <w:rFonts w:eastAsia="UB-Helvetica"/>
        </w:rPr>
        <w:t xml:space="preserve">Δυστυχώς ξέρετε ότι </w:t>
      </w:r>
      <w:r>
        <w:rPr>
          <w:rFonts w:eastAsia="UB-Helvetica"/>
        </w:rPr>
        <w:t xml:space="preserve">τις προηγούμενες ημέρες έγινε μία απειλή με μία σφαίρα κι έναν φάκελο, που στάλθηκαν στην </w:t>
      </w:r>
      <w:r>
        <w:rPr>
          <w:rFonts w:eastAsia="UB-Helvetica"/>
        </w:rPr>
        <w:t>π</w:t>
      </w:r>
      <w:r>
        <w:rPr>
          <w:rFonts w:eastAsia="UB-Helvetica"/>
        </w:rPr>
        <w:t>ρόεδρο</w:t>
      </w:r>
      <w:r>
        <w:rPr>
          <w:rFonts w:eastAsia="UB-Helvetica"/>
        </w:rPr>
        <w:t xml:space="preserve"> της </w:t>
      </w:r>
      <w:r>
        <w:rPr>
          <w:rFonts w:eastAsia="UB-Helvetica"/>
        </w:rPr>
        <w:t>ε</w:t>
      </w:r>
      <w:r>
        <w:rPr>
          <w:rFonts w:eastAsia="UB-Helvetica"/>
        </w:rPr>
        <w:t>πιτροπής.</w:t>
      </w:r>
      <w:r>
        <w:rPr>
          <w:rFonts w:eastAsia="UB-Helvetica"/>
        </w:rPr>
        <w:t xml:space="preserve"> Περιμένω το Υπουργείο να πει ότι η όποια γνώμη της Επιτροπής είναι άλλο θέμα ή οι γνώμες των μελών της. Η πολιτική ευθύνη είναι στο Υπουργείο. </w:t>
      </w:r>
      <w:r>
        <w:rPr>
          <w:rFonts w:eastAsia="UB-Helvetica"/>
        </w:rPr>
        <w:t xml:space="preserve">Να την αναλάβετε. </w:t>
      </w:r>
    </w:p>
    <w:p w14:paraId="5E73555E" w14:textId="77777777" w:rsidR="008E3D6A" w:rsidRDefault="001F55E2">
      <w:pPr>
        <w:spacing w:line="600" w:lineRule="auto"/>
        <w:ind w:firstLine="720"/>
        <w:jc w:val="both"/>
        <w:rPr>
          <w:rFonts w:eastAsia="UB-Helvetica"/>
        </w:rPr>
      </w:pPr>
      <w:r>
        <w:rPr>
          <w:rFonts w:eastAsia="UB-Helvetica"/>
        </w:rPr>
        <w:t xml:space="preserve">Ηθικός αυτουργός για οτιδήποτε πάθει η </w:t>
      </w:r>
      <w:r>
        <w:rPr>
          <w:rFonts w:eastAsia="UB-Helvetica"/>
        </w:rPr>
        <w:t>π</w:t>
      </w:r>
      <w:r>
        <w:rPr>
          <w:rFonts w:eastAsia="UB-Helvetica"/>
        </w:rPr>
        <w:t>ρόεδρος</w:t>
      </w:r>
      <w:r>
        <w:rPr>
          <w:rFonts w:eastAsia="UB-Helvetica"/>
        </w:rPr>
        <w:t xml:space="preserve"> και τα μέλη θα είστε εσείς, ως Υπουργείο. Και βέβαια, ο κ. Τόσκας, που έφυγε πριν, πρέπει να λάβει όλα τα μέτρα για την προστασία και των μελών και των οικογενειών τους. Δεν είναι παιχνίδι.</w:t>
      </w:r>
    </w:p>
    <w:p w14:paraId="5E73555F" w14:textId="77777777" w:rsidR="008E3D6A" w:rsidRDefault="001F55E2">
      <w:pPr>
        <w:spacing w:line="600" w:lineRule="auto"/>
        <w:ind w:firstLine="720"/>
        <w:jc w:val="both"/>
        <w:rPr>
          <w:rFonts w:eastAsia="UB-Helvetica"/>
        </w:rPr>
      </w:pPr>
      <w:r>
        <w:rPr>
          <w:rFonts w:eastAsia="UB-Helvetica"/>
        </w:rPr>
        <w:t>Καλέστε, λοιπόν, την Επιτροπή Κοινωνικών Υποθέσεων να συζητήσουμε εκεί για το ασφαλιστικό, γιατί δεν είναι συζήτηση ενός λεπτού, ακόμα και στο πλαίσιο μιας επίκαιρης επερώτησης.</w:t>
      </w:r>
    </w:p>
    <w:p w14:paraId="5E735560" w14:textId="77777777" w:rsidR="008E3D6A" w:rsidRDefault="001F55E2">
      <w:pPr>
        <w:spacing w:line="600" w:lineRule="auto"/>
        <w:ind w:firstLine="720"/>
        <w:jc w:val="both"/>
        <w:rPr>
          <w:rFonts w:eastAsia="UB-Helvetica"/>
        </w:rPr>
      </w:pPr>
      <w:r>
        <w:rPr>
          <w:rFonts w:eastAsia="UB-Helvetica"/>
        </w:rPr>
        <w:t>Ευχαριστώ, κύριε Πρόεδρε.</w:t>
      </w:r>
    </w:p>
    <w:p w14:paraId="5E735561" w14:textId="77777777" w:rsidR="008E3D6A" w:rsidRDefault="001F55E2">
      <w:pPr>
        <w:spacing w:line="600" w:lineRule="auto"/>
        <w:ind w:firstLine="720"/>
        <w:jc w:val="both"/>
        <w:rPr>
          <w:rFonts w:eastAsia="UB-Helvetica"/>
        </w:rPr>
      </w:pPr>
      <w:r>
        <w:rPr>
          <w:rFonts w:eastAsia="UB-Helvetica"/>
          <w:b/>
        </w:rPr>
        <w:t>ΠΡΟΕΔΡΕΥΩΝ (Δημήτριος Κρεμαστινός):</w:t>
      </w:r>
      <w:r>
        <w:rPr>
          <w:rFonts w:eastAsia="UB-Helvetica"/>
        </w:rPr>
        <w:t xml:space="preserve"> Ευχαριστώ κι εγ</w:t>
      </w:r>
      <w:r>
        <w:rPr>
          <w:rFonts w:eastAsia="UB-Helvetica"/>
        </w:rPr>
        <w:t xml:space="preserve">ώ. </w:t>
      </w:r>
    </w:p>
    <w:p w14:paraId="5E735562" w14:textId="77777777" w:rsidR="008E3D6A" w:rsidRDefault="001F55E2">
      <w:pPr>
        <w:spacing w:line="600" w:lineRule="auto"/>
        <w:ind w:firstLine="720"/>
        <w:jc w:val="both"/>
        <w:rPr>
          <w:rFonts w:eastAsia="UB-Helvetica"/>
        </w:rPr>
      </w:pPr>
      <w:r>
        <w:rPr>
          <w:rFonts w:eastAsia="UB-Helvetica"/>
        </w:rPr>
        <w:t xml:space="preserve">Κύριε Υφυπουργέ, απαντάτε στην τοποθέτηση του </w:t>
      </w:r>
      <w:r>
        <w:rPr>
          <w:rFonts w:eastAsia="UB-Helvetica"/>
        </w:rPr>
        <w:t xml:space="preserve">κ. </w:t>
      </w:r>
      <w:r>
        <w:rPr>
          <w:rFonts w:eastAsia="UB-Helvetica"/>
        </w:rPr>
        <w:t xml:space="preserve">Κεγκέρογλου. </w:t>
      </w:r>
    </w:p>
    <w:p w14:paraId="5E735563" w14:textId="77777777" w:rsidR="008E3D6A" w:rsidRDefault="001F55E2">
      <w:pPr>
        <w:spacing w:line="600" w:lineRule="auto"/>
        <w:ind w:firstLine="720"/>
        <w:jc w:val="both"/>
        <w:rPr>
          <w:rFonts w:eastAsia="UB-Helvetica"/>
        </w:rPr>
      </w:pPr>
      <w:r>
        <w:rPr>
          <w:rFonts w:eastAsia="UB-Helvetica"/>
          <w:b/>
        </w:rPr>
        <w:t>ΑΝΑΣΤΑΣΙΟΣ ΠΕΤΡΟΠΟΥΛΟΣ (Υφυπουργός Εργασίας, Κοινωνικής Ασφάλισης και Κοινωνικής Αλληλεγγύης):</w:t>
      </w:r>
      <w:r>
        <w:rPr>
          <w:rFonts w:eastAsia="UB-Helvetica"/>
        </w:rPr>
        <w:t xml:space="preserve"> Θα χρειαστώ περίπου δυόμισι λεπτά παραπάνω, για να κλείσει ο χρόνος, καθώς μίλησε παραπάνω ο κ</w:t>
      </w:r>
      <w:r>
        <w:rPr>
          <w:rFonts w:eastAsia="UB-Helvetica"/>
        </w:rPr>
        <w:t xml:space="preserve">. Κεγκέρογλου. </w:t>
      </w:r>
    </w:p>
    <w:p w14:paraId="5E735564" w14:textId="77777777" w:rsidR="008E3D6A" w:rsidRDefault="001F55E2">
      <w:pPr>
        <w:spacing w:line="600" w:lineRule="auto"/>
        <w:ind w:firstLine="720"/>
        <w:jc w:val="both"/>
        <w:rPr>
          <w:rFonts w:eastAsia="UB-Helvetica"/>
        </w:rPr>
      </w:pPr>
      <w:r>
        <w:rPr>
          <w:rFonts w:eastAsia="UB-Helvetica"/>
          <w:b/>
        </w:rPr>
        <w:t>ΠΡΟΕΔΡΕΥΩΝ (Δημήτριος Κρεμαστινός):</w:t>
      </w:r>
      <w:r>
        <w:rPr>
          <w:rFonts w:eastAsia="UB-Helvetica"/>
        </w:rPr>
        <w:t xml:space="preserve"> Εντάξει. Θα σας δώσω κι εσάς τρία λεπτά. Μην ανησυχείτε.</w:t>
      </w:r>
    </w:p>
    <w:p w14:paraId="5E735565" w14:textId="77777777" w:rsidR="008E3D6A" w:rsidRDefault="001F55E2">
      <w:pPr>
        <w:spacing w:line="600" w:lineRule="auto"/>
        <w:ind w:firstLine="720"/>
        <w:jc w:val="both"/>
        <w:rPr>
          <w:rFonts w:eastAsia="UB-Helvetica"/>
        </w:rPr>
      </w:pPr>
      <w:r>
        <w:rPr>
          <w:rFonts w:eastAsia="UB-Helvetica"/>
          <w:b/>
        </w:rPr>
        <w:t>ΑΝΑΣΤΑΣΙΟΣ ΠΕΤΡΟΠΟΥΛΟΣ (Υφυπουργός Εργασίας, Κοινωνικής Ασφάλισης και Κοινωνικής Αλληλεγγύης):</w:t>
      </w:r>
      <w:r>
        <w:rPr>
          <w:rFonts w:eastAsia="UB-Helvetica"/>
        </w:rPr>
        <w:t xml:space="preserve"> Εντάξει, δεν έχω πρόβλημα. Είμαι πολύ φειδωλός και δ</w:t>
      </w:r>
      <w:r>
        <w:rPr>
          <w:rFonts w:eastAsia="UB-Helvetica"/>
        </w:rPr>
        <w:t xml:space="preserve">εν </w:t>
      </w:r>
      <w:r>
        <w:rPr>
          <w:rFonts w:eastAsia="UB-Helvetica"/>
        </w:rPr>
        <w:t xml:space="preserve">θα </w:t>
      </w:r>
      <w:r>
        <w:rPr>
          <w:rFonts w:eastAsia="UB-Helvetica"/>
        </w:rPr>
        <w:t>είμαι φλύαρος στα όσα απαντήσω.</w:t>
      </w:r>
    </w:p>
    <w:p w14:paraId="5E735566" w14:textId="77777777" w:rsidR="008E3D6A" w:rsidRDefault="001F55E2">
      <w:pPr>
        <w:spacing w:line="600" w:lineRule="auto"/>
        <w:ind w:firstLine="720"/>
        <w:jc w:val="both"/>
        <w:rPr>
          <w:rFonts w:eastAsia="UB-Helvetica"/>
        </w:rPr>
      </w:pPr>
      <w:r>
        <w:rPr>
          <w:rFonts w:eastAsia="UB-Helvetica"/>
          <w:b/>
        </w:rPr>
        <w:t>ΠΡΟΕΔΡΕΥΩΝ (Δημήτριος Κρεμαστινός):</w:t>
      </w:r>
      <w:r>
        <w:rPr>
          <w:rFonts w:eastAsia="UB-Helvetica"/>
        </w:rPr>
        <w:t xml:space="preserve"> Εντάξει.</w:t>
      </w:r>
    </w:p>
    <w:p w14:paraId="5E735567" w14:textId="77777777" w:rsidR="008E3D6A" w:rsidRDefault="001F55E2">
      <w:pPr>
        <w:spacing w:line="600" w:lineRule="auto"/>
        <w:ind w:firstLine="720"/>
        <w:jc w:val="both"/>
        <w:rPr>
          <w:rFonts w:eastAsia="UB-Helvetica"/>
        </w:rPr>
      </w:pPr>
      <w:r>
        <w:rPr>
          <w:rFonts w:eastAsia="UB-Helvetica"/>
          <w:b/>
        </w:rPr>
        <w:t>ΑΝΑΣΤΑΣΙΟΣ ΠΕΤΡΟΠΟΥΛΟΣ (Υφυπουργός Εργασίας, Κοινωνικής Ασφάλισης και Κοινωνικής Αλληλεγγύης):</w:t>
      </w:r>
      <w:r>
        <w:rPr>
          <w:rFonts w:eastAsia="UB-Helvetica"/>
        </w:rPr>
        <w:t xml:space="preserve"> Δεν περίμενα, όμως, ο κ. Κεγκέρογλου να προσφέρει στήριξη </w:t>
      </w:r>
      <w:r>
        <w:rPr>
          <w:rFonts w:eastAsia="UB-Helvetica"/>
        </w:rPr>
        <w:t xml:space="preserve">σε </w:t>
      </w:r>
      <w:r>
        <w:rPr>
          <w:rFonts w:eastAsia="UB-Helvetica"/>
        </w:rPr>
        <w:t>αυτούς που απειλο</w:t>
      </w:r>
      <w:r>
        <w:rPr>
          <w:rFonts w:eastAsia="UB-Helvetica"/>
        </w:rPr>
        <w:t>ύν μεταθέτοντας μία ευθύνη στην Κυβέρνηση, γιατί κάποιοι έκαναν αυτήν την πράξη που θα έπρεπε να έχει αποδοκιμάσει, αντί να λέει ότι εμείς θα είμαστε ηθικοί αυτουργοί για εκείνους που -από σκοτεινές διαδρομές και δεν ξέρω από ποια κανάλια- έρχονται να χρησ</w:t>
      </w:r>
      <w:r>
        <w:rPr>
          <w:rFonts w:eastAsia="UB-Helvetica"/>
        </w:rPr>
        <w:t xml:space="preserve">ιμοποιήσουν τέτοιου είδους πολιτικές εκφοβισμού και τρομοκρατίας στη </w:t>
      </w:r>
      <w:r>
        <w:rPr>
          <w:rFonts w:eastAsia="UB-Helvetica"/>
        </w:rPr>
        <w:t xml:space="preserve">δημοκρατία </w:t>
      </w:r>
      <w:r>
        <w:rPr>
          <w:rFonts w:eastAsia="UB-Helvetica"/>
        </w:rPr>
        <w:t xml:space="preserve">μας. </w:t>
      </w:r>
      <w:r>
        <w:rPr>
          <w:rFonts w:eastAsia="UB-Helvetica"/>
        </w:rPr>
        <w:t xml:space="preserve">Έτσι θα έλεγε, αν αφορούσε άλλους. </w:t>
      </w:r>
    </w:p>
    <w:p w14:paraId="5E735568" w14:textId="77777777" w:rsidR="008E3D6A" w:rsidRDefault="001F55E2">
      <w:pPr>
        <w:spacing w:line="600" w:lineRule="auto"/>
        <w:ind w:firstLine="720"/>
        <w:jc w:val="both"/>
        <w:rPr>
          <w:rFonts w:eastAsia="UB-Helvetica"/>
        </w:rPr>
      </w:pPr>
      <w:r>
        <w:rPr>
          <w:rFonts w:eastAsia="UB-Helvetica"/>
        </w:rPr>
        <w:t>Όμως, εδώ βρίσκει την ηθική ευθύνη στη δική μας την Κυβέρνηση γι’ αυτούς που απειλούν. Τέτοια στήριξη δεν θα την περίμεναν, προφανώς, ο</w:t>
      </w:r>
      <w:r>
        <w:rPr>
          <w:rFonts w:eastAsia="UB-Helvetica"/>
        </w:rPr>
        <w:t>ύτε εκείνοι που απειλούν με τέτοιο τρόπο αποδοκιμαστέο τα πολιτικά πρόσωπα.</w:t>
      </w:r>
    </w:p>
    <w:p w14:paraId="5E735569" w14:textId="77777777" w:rsidR="008E3D6A" w:rsidRDefault="001F55E2">
      <w:pPr>
        <w:spacing w:line="600" w:lineRule="auto"/>
        <w:ind w:firstLine="720"/>
        <w:jc w:val="both"/>
        <w:rPr>
          <w:rFonts w:eastAsia="UB-Helvetica"/>
        </w:rPr>
      </w:pPr>
      <w:r>
        <w:rPr>
          <w:rFonts w:eastAsia="UB-Helvetica"/>
          <w:b/>
        </w:rPr>
        <w:t xml:space="preserve">ΟΔΥΣΣΕΑΣ ΚΩΝΣΤΑΝΤΙΝΟΠΟΥΛΟΣ: </w:t>
      </w:r>
      <w:r>
        <w:rPr>
          <w:rFonts w:eastAsia="UB-Helvetica"/>
        </w:rPr>
        <w:t>Αυτό καταλάβατε;</w:t>
      </w:r>
    </w:p>
    <w:p w14:paraId="5E73556A" w14:textId="77777777" w:rsidR="008E3D6A" w:rsidRDefault="001F55E2">
      <w:pPr>
        <w:spacing w:line="600" w:lineRule="auto"/>
        <w:ind w:firstLine="720"/>
        <w:jc w:val="both"/>
        <w:rPr>
          <w:rFonts w:eastAsia="UB-Helvetica"/>
        </w:rPr>
      </w:pPr>
      <w:r>
        <w:rPr>
          <w:rFonts w:eastAsia="UB-Helvetica"/>
          <w:b/>
        </w:rPr>
        <w:t>ΒΑΣΙΛΕΙΟΣ ΚΕΓΚΕΡΟΓΛΟΥ:</w:t>
      </w:r>
      <w:r>
        <w:rPr>
          <w:rFonts w:eastAsia="UB-Helvetica"/>
        </w:rPr>
        <w:t xml:space="preserve"> Είστε προβοκάτορας.</w:t>
      </w:r>
    </w:p>
    <w:p w14:paraId="5E73556B" w14:textId="77777777" w:rsidR="008E3D6A" w:rsidRDefault="001F55E2">
      <w:pPr>
        <w:spacing w:line="600" w:lineRule="auto"/>
        <w:ind w:firstLine="720"/>
        <w:jc w:val="both"/>
        <w:rPr>
          <w:rFonts w:eastAsia="UB-Helvetica"/>
        </w:rPr>
      </w:pPr>
      <w:r>
        <w:rPr>
          <w:rFonts w:eastAsia="UB-Helvetica"/>
          <w:b/>
        </w:rPr>
        <w:t>ΑΝΑΣΤΑΣΙΟΣ ΠΕΤΡΟΠΟΥΛΟΣ (Υφυπουργός Εργασίας, Κοινωνικής Ασφάλισης και Κοινωνικής Αλληλεγγύης</w:t>
      </w:r>
      <w:r>
        <w:rPr>
          <w:rFonts w:eastAsia="UB-Helvetica"/>
          <w:b/>
        </w:rPr>
        <w:t>):</w:t>
      </w:r>
      <w:r>
        <w:rPr>
          <w:rFonts w:eastAsia="UB-Helvetica"/>
        </w:rPr>
        <w:t xml:space="preserve"> Τι είπατε;</w:t>
      </w:r>
    </w:p>
    <w:p w14:paraId="5E73556C" w14:textId="77777777" w:rsidR="008E3D6A" w:rsidRDefault="001F55E2">
      <w:pPr>
        <w:spacing w:line="600" w:lineRule="auto"/>
        <w:ind w:firstLine="720"/>
        <w:jc w:val="both"/>
        <w:rPr>
          <w:rFonts w:eastAsia="UB-Helvetica"/>
        </w:rPr>
      </w:pPr>
      <w:r>
        <w:rPr>
          <w:rFonts w:eastAsia="UB-Helvetica"/>
          <w:b/>
        </w:rPr>
        <w:t>ΒΑΣΙΛΕΙΟΣ ΚΕΓΚΕΡΟΓΛΟΥ:</w:t>
      </w:r>
      <w:r>
        <w:rPr>
          <w:rFonts w:eastAsia="UB-Helvetica"/>
        </w:rPr>
        <w:t xml:space="preserve"> Είστε προβοκάτορας μέγας!</w:t>
      </w:r>
    </w:p>
    <w:p w14:paraId="5E73556D" w14:textId="77777777" w:rsidR="008E3D6A" w:rsidRDefault="001F55E2">
      <w:pPr>
        <w:spacing w:line="600" w:lineRule="auto"/>
        <w:ind w:firstLine="720"/>
        <w:jc w:val="both"/>
        <w:rPr>
          <w:rFonts w:eastAsia="UB-Helvetica"/>
        </w:rPr>
      </w:pPr>
      <w:r>
        <w:rPr>
          <w:rFonts w:eastAsia="UB-Helvetica"/>
          <w:b/>
        </w:rPr>
        <w:t>ΑΝΑΣΤΑΣΙΟΣ ΠΕΤΡΟΠΟΥΛΟΣ (Υφυπουργός Εργασίας, Κοινωνικής Ασφάλισης και Κοινωνικής Αλληλεγγύης):</w:t>
      </w:r>
      <w:r>
        <w:rPr>
          <w:rFonts w:eastAsia="UB-Helvetica"/>
        </w:rPr>
        <w:t xml:space="preserve"> Έχετε πρόβλημα, κύριε Κεγκέρογλου.</w:t>
      </w:r>
    </w:p>
    <w:p w14:paraId="5E73556E" w14:textId="77777777" w:rsidR="008E3D6A" w:rsidRDefault="001F55E2">
      <w:pPr>
        <w:spacing w:line="600" w:lineRule="auto"/>
        <w:ind w:firstLine="720"/>
        <w:jc w:val="both"/>
        <w:rPr>
          <w:rFonts w:eastAsia="UB-Helvetica"/>
        </w:rPr>
      </w:pPr>
      <w:r>
        <w:rPr>
          <w:rFonts w:eastAsia="UB-Helvetica"/>
          <w:b/>
        </w:rPr>
        <w:t>ΒΑΣΙΛΕΙΟΣ ΚΕΓΚΕΡΟΓΛΟΥ:</w:t>
      </w:r>
      <w:r>
        <w:rPr>
          <w:rFonts w:eastAsia="UB-Helvetica"/>
        </w:rPr>
        <w:t xml:space="preserve"> Έχετε πρόβλημα εσείς σοβαρό.</w:t>
      </w:r>
    </w:p>
    <w:p w14:paraId="5E73556F" w14:textId="77777777" w:rsidR="008E3D6A" w:rsidRDefault="001F55E2">
      <w:pPr>
        <w:spacing w:line="600" w:lineRule="auto"/>
        <w:ind w:firstLine="720"/>
        <w:jc w:val="both"/>
        <w:rPr>
          <w:rFonts w:eastAsia="UB-Helvetica"/>
        </w:rPr>
      </w:pPr>
      <w:r>
        <w:rPr>
          <w:rFonts w:eastAsia="UB-Helvetica"/>
          <w:b/>
        </w:rPr>
        <w:t xml:space="preserve">ΑΝΑΣΤΑΣΙΟΣ </w:t>
      </w:r>
      <w:r>
        <w:rPr>
          <w:rFonts w:eastAsia="UB-Helvetica"/>
          <w:b/>
        </w:rPr>
        <w:t>ΠΕΤΡΟΠΟΥΛΟΣ (Υφυπουργός Εργασίας, Κοινωνικής Ασφάλισης και Κοινωνικής Αλληλεγγύης):</w:t>
      </w:r>
      <w:r>
        <w:rPr>
          <w:rFonts w:eastAsia="UB-Helvetica"/>
        </w:rPr>
        <w:t xml:space="preserve"> Σοβαρό πρόβλημα έχετε και έχετε και την εύνοια ότι φέρατε την ασυδοσία, την οποία απολαμβάνετε. </w:t>
      </w:r>
    </w:p>
    <w:p w14:paraId="5E735570" w14:textId="77777777" w:rsidR="008E3D6A" w:rsidRDefault="001F55E2">
      <w:pPr>
        <w:spacing w:line="600" w:lineRule="auto"/>
        <w:ind w:firstLine="720"/>
        <w:jc w:val="both"/>
        <w:rPr>
          <w:rFonts w:eastAsia="UB-Helvetica"/>
        </w:rPr>
      </w:pPr>
      <w:r>
        <w:rPr>
          <w:rFonts w:eastAsia="UB-Helvetica"/>
          <w:b/>
        </w:rPr>
        <w:t>ΠΡΟΕΔΡΕΥΩΝ (Δημήτριος Κρεμαστινός):</w:t>
      </w:r>
      <w:r>
        <w:rPr>
          <w:rFonts w:eastAsia="UB-Helvetica"/>
        </w:rPr>
        <w:t xml:space="preserve"> Παρακαλώ, κύριε Κεγκέρογλου, μη διακόπτ</w:t>
      </w:r>
      <w:r>
        <w:rPr>
          <w:rFonts w:eastAsia="UB-Helvetica"/>
        </w:rPr>
        <w:t>ετε τον Υφυπουργό.</w:t>
      </w:r>
    </w:p>
    <w:p w14:paraId="5E735571" w14:textId="77777777" w:rsidR="008E3D6A" w:rsidRDefault="001F55E2">
      <w:pPr>
        <w:spacing w:line="600" w:lineRule="auto"/>
        <w:ind w:firstLine="720"/>
        <w:jc w:val="both"/>
        <w:rPr>
          <w:rFonts w:eastAsia="UB-Helvetica"/>
        </w:rPr>
      </w:pPr>
      <w:r>
        <w:rPr>
          <w:rFonts w:eastAsia="UB-Helvetica"/>
          <w:b/>
        </w:rPr>
        <w:t>ΒΑΣΙΛΕΙΟΣ ΚΕΓΚΕΡΟΓΛΟΥ:</w:t>
      </w:r>
      <w:r>
        <w:rPr>
          <w:rFonts w:eastAsia="UB-Helvetica"/>
        </w:rPr>
        <w:t xml:space="preserve"> Έρχεστε εδώ με θράσος.</w:t>
      </w:r>
    </w:p>
    <w:p w14:paraId="5E735572" w14:textId="77777777" w:rsidR="008E3D6A" w:rsidRDefault="001F55E2">
      <w:pPr>
        <w:spacing w:line="600" w:lineRule="auto"/>
        <w:ind w:firstLine="720"/>
        <w:jc w:val="both"/>
        <w:rPr>
          <w:rFonts w:eastAsia="UB-Helvetica"/>
        </w:rPr>
      </w:pPr>
      <w:r>
        <w:rPr>
          <w:rFonts w:eastAsia="UB-Helvetica"/>
          <w:b/>
        </w:rPr>
        <w:t>ΟΔΥΣΣΕΑΣ ΚΩΝΣΤΑΝΤΙΝΟΠΟΥΛΟΣ:</w:t>
      </w:r>
      <w:r>
        <w:rPr>
          <w:rFonts w:eastAsia="UB-Helvetica"/>
        </w:rPr>
        <w:t xml:space="preserve"> Αυτό καταλάβατε;</w:t>
      </w:r>
    </w:p>
    <w:p w14:paraId="5E735573" w14:textId="77777777" w:rsidR="008E3D6A" w:rsidRDefault="001F55E2">
      <w:pPr>
        <w:spacing w:line="600" w:lineRule="auto"/>
        <w:ind w:firstLine="720"/>
        <w:jc w:val="both"/>
        <w:rPr>
          <w:rFonts w:eastAsia="UB-Helvetica"/>
        </w:rPr>
      </w:pPr>
      <w:r>
        <w:rPr>
          <w:rFonts w:eastAsia="UB-Helvetica"/>
          <w:b/>
        </w:rPr>
        <w:t>ΑΝΑΣΤΑΣΙΟΣ ΠΕΤΡΟΠΟΥΛΟΣ (Υφυπουργός Εργασίας, Κοινωνικής Ασφάλισης και Κοινωνικής Αλληλεγγύης):</w:t>
      </w:r>
      <w:r>
        <w:rPr>
          <w:rFonts w:eastAsia="UB-Helvetica"/>
        </w:rPr>
        <w:t xml:space="preserve"> Είπατε ακριβώς αυτό, ότι οι ηθικοί αυτουργοί είναι </w:t>
      </w:r>
      <w:r>
        <w:rPr>
          <w:rFonts w:eastAsia="UB-Helvetica"/>
        </w:rPr>
        <w:t>στην Κυβέρνηση, είναι ο Υπουργός γιατί εστάλη η σφαίρα.</w:t>
      </w:r>
    </w:p>
    <w:p w14:paraId="5E735574" w14:textId="77777777" w:rsidR="008E3D6A" w:rsidRDefault="001F55E2">
      <w:pPr>
        <w:spacing w:line="600" w:lineRule="auto"/>
        <w:ind w:firstLine="720"/>
        <w:jc w:val="both"/>
        <w:rPr>
          <w:rFonts w:eastAsia="UB-Helvetica"/>
        </w:rPr>
      </w:pPr>
      <w:r>
        <w:rPr>
          <w:rFonts w:eastAsia="UB-Helvetica"/>
          <w:b/>
        </w:rPr>
        <w:t>ΒΑΣΙΛΕΙΟΣ ΚΕΓΚΕΡΟΓΛΟΥ:</w:t>
      </w:r>
      <w:r>
        <w:rPr>
          <w:rFonts w:eastAsia="UB-Helvetica"/>
        </w:rPr>
        <w:t xml:space="preserve"> Ναι, γιατί μεταθέτετε την ευθύνη των πολιτικών αποφάσεων στις επιτροπές.</w:t>
      </w:r>
    </w:p>
    <w:p w14:paraId="5E735575" w14:textId="77777777" w:rsidR="008E3D6A" w:rsidRDefault="001F55E2">
      <w:pPr>
        <w:spacing w:line="600" w:lineRule="auto"/>
        <w:ind w:firstLine="720"/>
        <w:jc w:val="both"/>
        <w:rPr>
          <w:rFonts w:eastAsia="UB-Helvetica"/>
        </w:rPr>
      </w:pPr>
      <w:r>
        <w:rPr>
          <w:rFonts w:eastAsia="UB-Helvetica"/>
          <w:b/>
        </w:rPr>
        <w:t>ΑΝΑΣΤΑΣΙΟΣ ΠΕΤΡΟΠΟΥΛΟΣ (Υφυπουργός Εργασίας, Κοινωνικής Ασφάλισης και Κοινωνικής Αλληλεγγύης):</w:t>
      </w:r>
      <w:r>
        <w:rPr>
          <w:rFonts w:eastAsia="UB-Helvetica"/>
        </w:rPr>
        <w:t xml:space="preserve"> Κάθε φορά την πατάτε, όταν λέτε κάτι και σας βγαίνει ανάποδα.</w:t>
      </w:r>
    </w:p>
    <w:p w14:paraId="5E735576" w14:textId="77777777" w:rsidR="008E3D6A" w:rsidRDefault="001F55E2">
      <w:pPr>
        <w:spacing w:line="600" w:lineRule="auto"/>
        <w:ind w:firstLine="720"/>
        <w:jc w:val="both"/>
        <w:rPr>
          <w:rFonts w:eastAsia="UB-Helvetica"/>
        </w:rPr>
      </w:pPr>
      <w:r>
        <w:rPr>
          <w:rFonts w:eastAsia="UB-Helvetica"/>
          <w:b/>
        </w:rPr>
        <w:t>ΠΡΟΕΔΡΕΥΩΝ (Δημήτριος Κρεμαστινός):</w:t>
      </w:r>
      <w:r>
        <w:rPr>
          <w:rFonts w:eastAsia="UB-Helvetica"/>
        </w:rPr>
        <w:t xml:space="preserve"> Παρακαλώ, κύριε Κεγκέρογλου. </w:t>
      </w:r>
    </w:p>
    <w:p w14:paraId="5E735577" w14:textId="77777777" w:rsidR="008E3D6A" w:rsidRDefault="001F55E2">
      <w:pPr>
        <w:spacing w:line="600" w:lineRule="auto"/>
        <w:ind w:firstLine="720"/>
        <w:jc w:val="both"/>
        <w:rPr>
          <w:rFonts w:eastAsia="UB-Helvetica"/>
        </w:rPr>
      </w:pPr>
      <w:r>
        <w:rPr>
          <w:rFonts w:eastAsia="UB-Helvetica"/>
          <w:b/>
        </w:rPr>
        <w:t>ΑΝΑΣΤΑΣΙΟΣ ΠΕΤΡΟΠΟΥΛΟΣ (Υφυπουργός Εργασίας, Κοινωνικής Ασφάλισης και Κοινωνικής Αλληλεγγύης):</w:t>
      </w:r>
      <w:r>
        <w:rPr>
          <w:rFonts w:eastAsia="UB-Helvetica"/>
        </w:rPr>
        <w:t xml:space="preserve"> Γι’ αυτό σας είπα και την προηγο</w:t>
      </w:r>
      <w:r>
        <w:rPr>
          <w:rFonts w:eastAsia="UB-Helvetica"/>
        </w:rPr>
        <w:t>ύμενη φορά να προσέχετε, όταν μιλάτε σε μένα. Την πατάτε. Μαζευτείτε λιγάκι.</w:t>
      </w:r>
    </w:p>
    <w:p w14:paraId="5E735578" w14:textId="77777777" w:rsidR="008E3D6A" w:rsidRDefault="001F55E2">
      <w:pPr>
        <w:spacing w:line="600" w:lineRule="auto"/>
        <w:ind w:firstLine="720"/>
        <w:jc w:val="both"/>
        <w:rPr>
          <w:rFonts w:eastAsia="UB-Helvetica"/>
        </w:rPr>
      </w:pPr>
      <w:r>
        <w:rPr>
          <w:rFonts w:eastAsia="UB-Helvetica"/>
          <w:b/>
        </w:rPr>
        <w:t>ΒΑΣΙΛΕΙΟΣ ΚΕΓΚΕΡΟΓΛΟΥ:</w:t>
      </w:r>
      <w:r>
        <w:rPr>
          <w:rFonts w:eastAsia="UB-Helvetica"/>
        </w:rPr>
        <w:t xml:space="preserve"> Απαντήστε. Δεν ξέρετε τι να απαντήσετε. </w:t>
      </w:r>
    </w:p>
    <w:p w14:paraId="5E735579" w14:textId="77777777" w:rsidR="008E3D6A" w:rsidRDefault="001F55E2">
      <w:pPr>
        <w:spacing w:line="600" w:lineRule="auto"/>
        <w:ind w:firstLine="720"/>
        <w:jc w:val="both"/>
        <w:rPr>
          <w:rFonts w:eastAsia="UB-Helvetica"/>
        </w:rPr>
      </w:pPr>
      <w:r>
        <w:rPr>
          <w:rFonts w:eastAsia="UB-Helvetica"/>
          <w:b/>
        </w:rPr>
        <w:t xml:space="preserve">ΑΝΑΣΤΑΣΙΟΣ ΠΕΤΡΟΠΟΥΛΟΣ (Υφυπουργός Εργασίας, Κοινωνικής Ασφάλισης και Κοινωνικής Αλληλεγγύης): </w:t>
      </w:r>
      <w:r>
        <w:rPr>
          <w:rFonts w:eastAsia="UB-Helvetica"/>
        </w:rPr>
        <w:t>Μαζευτείτε λιγάκι, κ</w:t>
      </w:r>
      <w:r>
        <w:rPr>
          <w:rFonts w:eastAsia="UB-Helvetica"/>
        </w:rPr>
        <w:t>ύριε Κεγκέρογλου. Θα το μάθετε το μάθημά σας.</w:t>
      </w:r>
    </w:p>
    <w:p w14:paraId="5E73557A" w14:textId="77777777" w:rsidR="008E3D6A" w:rsidRDefault="001F55E2">
      <w:pPr>
        <w:spacing w:line="600" w:lineRule="auto"/>
        <w:ind w:firstLine="720"/>
        <w:jc w:val="both"/>
        <w:rPr>
          <w:rFonts w:eastAsia="UB-Helvetica"/>
        </w:rPr>
      </w:pPr>
      <w:r>
        <w:rPr>
          <w:rFonts w:eastAsia="UB-Helvetica"/>
          <w:b/>
        </w:rPr>
        <w:t>ΠΡΟΕΔΡΕΥΩΝ (Δημήτριος Κρεμαστινός):</w:t>
      </w:r>
      <w:r>
        <w:rPr>
          <w:rFonts w:eastAsia="UB-Helvetica"/>
        </w:rPr>
        <w:t xml:space="preserve"> Κύριε Κεγκέρογλου, θα σας παρακαλέσω να μη διακόπτετε.</w:t>
      </w:r>
    </w:p>
    <w:p w14:paraId="5E73557B" w14:textId="77777777" w:rsidR="008E3D6A" w:rsidRDefault="001F55E2">
      <w:pPr>
        <w:spacing w:line="600" w:lineRule="auto"/>
        <w:ind w:firstLine="720"/>
        <w:jc w:val="both"/>
        <w:rPr>
          <w:rFonts w:eastAsia="UB-Helvetica"/>
        </w:rPr>
      </w:pPr>
      <w:r>
        <w:rPr>
          <w:rFonts w:eastAsia="UB-Helvetica"/>
          <w:b/>
        </w:rPr>
        <w:t>ΑΝΑΣΤΑΣΙΟΣ ΠΕΤΡΟΠΟΥΛΟΣ (Υφυπουργός Εργασίας, Κοινωνικής Ασφάλισης και Κοινωνικής Αλληλεγγύης):</w:t>
      </w:r>
      <w:r>
        <w:rPr>
          <w:rFonts w:eastAsia="UB-Helvetica"/>
        </w:rPr>
        <w:t xml:space="preserve"> Είπατε ακριβώς αυτό, ότι ηθικός αυτουργός είναι ο Υπουργός.</w:t>
      </w:r>
    </w:p>
    <w:p w14:paraId="5E73557C" w14:textId="77777777" w:rsidR="008E3D6A" w:rsidRDefault="001F55E2">
      <w:pPr>
        <w:spacing w:line="600" w:lineRule="auto"/>
        <w:ind w:firstLine="720"/>
        <w:jc w:val="both"/>
        <w:rPr>
          <w:rFonts w:eastAsia="UB-Helvetica"/>
        </w:rPr>
      </w:pPr>
      <w:r>
        <w:rPr>
          <w:rFonts w:eastAsia="UB-Helvetica"/>
          <w:b/>
        </w:rPr>
        <w:t>ΒΑΣΙΛΕΙΟΣ ΚΕΓΚΕΡΟΓΛΟΥ:</w:t>
      </w:r>
      <w:r>
        <w:rPr>
          <w:rFonts w:eastAsia="UB-Helvetica"/>
        </w:rPr>
        <w:t xml:space="preserve"> Εσείς και ο κ. Κατρούγκαλος κρύβεστε.</w:t>
      </w:r>
    </w:p>
    <w:p w14:paraId="5E73557D" w14:textId="77777777" w:rsidR="008E3D6A" w:rsidRDefault="001F55E2">
      <w:pPr>
        <w:spacing w:line="600" w:lineRule="auto"/>
        <w:ind w:firstLine="720"/>
        <w:jc w:val="both"/>
        <w:rPr>
          <w:rFonts w:eastAsia="UB-Helvetica"/>
        </w:rPr>
      </w:pPr>
      <w:r>
        <w:rPr>
          <w:rFonts w:eastAsia="UB-Helvetica"/>
          <w:b/>
        </w:rPr>
        <w:t>ΑΝΑΣΤΑΣΙΟΣ ΠΕΤΡΟΠΟΥΛΟΣ (Υφυπουργός Εργασίας, Κοινωνικής Ασφάλισης και Κοινωνικής Αλληλεγγύης):</w:t>
      </w:r>
      <w:r>
        <w:rPr>
          <w:rFonts w:eastAsia="UB-Helvetica"/>
        </w:rPr>
        <w:t xml:space="preserve"> Ακούσατε τι είπα; Τι να σας πω, κύριε Κ</w:t>
      </w:r>
      <w:r>
        <w:rPr>
          <w:rFonts w:eastAsia="UB-Helvetica"/>
        </w:rPr>
        <w:t xml:space="preserve">εγκέρογλου; Κάποια στιγμή δεν έχει νόημα να μιλάει κανείς μαζί σας. Όμως, επειδή ρωτάτε, </w:t>
      </w:r>
      <w:r>
        <w:rPr>
          <w:rFonts w:eastAsia="UB-Helvetica"/>
        </w:rPr>
        <w:t>στο πλαίσιο</w:t>
      </w:r>
      <w:r>
        <w:rPr>
          <w:rFonts w:eastAsia="UB-Helvetica"/>
        </w:rPr>
        <w:t xml:space="preserve"> του ελέγχου, υποχρεώνομαι να σας απαντώ.</w:t>
      </w:r>
    </w:p>
    <w:p w14:paraId="5E73557E" w14:textId="77777777" w:rsidR="008E3D6A" w:rsidRDefault="001F55E2">
      <w:pPr>
        <w:spacing w:line="600" w:lineRule="auto"/>
        <w:ind w:firstLine="720"/>
        <w:jc w:val="both"/>
        <w:rPr>
          <w:rFonts w:eastAsia="UB-Helvetica"/>
        </w:rPr>
      </w:pPr>
      <w:r>
        <w:rPr>
          <w:rFonts w:eastAsia="UB-Helvetica"/>
          <w:b/>
        </w:rPr>
        <w:t>ΟΔΥΣΣΕΑΣ ΚΩΝΣΤΑΝΤΙΝΟΠΟΥΛΟΣ:</w:t>
      </w:r>
      <w:r>
        <w:rPr>
          <w:rFonts w:eastAsia="UB-Helvetica"/>
        </w:rPr>
        <w:t xml:space="preserve"> Δεν μιλάτε προσωπικά. Μιλάτε στον θεσμό του Βουλευτή. Είναι Βουλευτής.</w:t>
      </w:r>
    </w:p>
    <w:p w14:paraId="5E73557F" w14:textId="77777777" w:rsidR="008E3D6A" w:rsidRDefault="001F55E2">
      <w:pPr>
        <w:spacing w:line="600" w:lineRule="auto"/>
        <w:ind w:firstLine="720"/>
        <w:jc w:val="both"/>
        <w:rPr>
          <w:rFonts w:eastAsia="UB-Helvetica"/>
        </w:rPr>
      </w:pPr>
      <w:r>
        <w:rPr>
          <w:rFonts w:eastAsia="UB-Helvetica"/>
          <w:b/>
        </w:rPr>
        <w:t>ΠΡΟΕΔΡΕΥΩΝ (Δημ</w:t>
      </w:r>
      <w:r>
        <w:rPr>
          <w:rFonts w:eastAsia="UB-Helvetica"/>
          <w:b/>
        </w:rPr>
        <w:t>ήτριος Κρεμαστινός):</w:t>
      </w:r>
      <w:r>
        <w:rPr>
          <w:rFonts w:eastAsia="UB-Helvetica"/>
        </w:rPr>
        <w:t xml:space="preserve"> Παρακαλώ!</w:t>
      </w:r>
    </w:p>
    <w:p w14:paraId="5E735580" w14:textId="77777777" w:rsidR="008E3D6A" w:rsidRDefault="001F55E2">
      <w:pPr>
        <w:spacing w:line="600" w:lineRule="auto"/>
        <w:ind w:firstLine="720"/>
        <w:jc w:val="both"/>
        <w:rPr>
          <w:rFonts w:eastAsia="UB-Helvetica"/>
        </w:rPr>
      </w:pPr>
      <w:r>
        <w:rPr>
          <w:rFonts w:eastAsia="UB-Helvetica"/>
          <w:b/>
        </w:rPr>
        <w:t>ΑΝΑΣΤΑΣΙΟΣ ΠΕΤΡΟΠΟΥΛΟΣ (Υφυπουργός Εργασίας, Κοινωνικής Ασφάλισης και Κοινωνικής Αλληλεγγύης):</w:t>
      </w:r>
      <w:r>
        <w:rPr>
          <w:rFonts w:eastAsia="UB-Helvetica"/>
        </w:rPr>
        <w:t xml:space="preserve"> Τι θέλετε, κύριε Κωνσταντινόπουλε; </w:t>
      </w:r>
    </w:p>
    <w:p w14:paraId="5E735581" w14:textId="77777777" w:rsidR="008E3D6A" w:rsidRDefault="001F55E2">
      <w:pPr>
        <w:spacing w:line="600" w:lineRule="auto"/>
        <w:ind w:firstLine="720"/>
        <w:jc w:val="both"/>
        <w:rPr>
          <w:rFonts w:eastAsia="UB-Helvetica"/>
        </w:rPr>
      </w:pPr>
      <w:r>
        <w:rPr>
          <w:rFonts w:eastAsia="UB-Helvetica"/>
          <w:b/>
        </w:rPr>
        <w:t>ΟΔΥΣΣΕΑΣ ΚΩΝΣΤΑΝΤΙΝΟΠΟΥΛΟΣ:</w:t>
      </w:r>
      <w:r>
        <w:rPr>
          <w:rFonts w:eastAsia="UB-Helvetica"/>
        </w:rPr>
        <w:t xml:space="preserve"> Δεν είναι προσωπικό το ζήτημα. Είναι Βουλευτής.</w:t>
      </w:r>
    </w:p>
    <w:p w14:paraId="5E735582" w14:textId="77777777" w:rsidR="008E3D6A" w:rsidRDefault="001F55E2">
      <w:pPr>
        <w:spacing w:line="600" w:lineRule="auto"/>
        <w:ind w:firstLine="720"/>
        <w:jc w:val="both"/>
        <w:rPr>
          <w:rFonts w:eastAsia="UB-Helvetica"/>
        </w:rPr>
      </w:pPr>
      <w:r>
        <w:rPr>
          <w:rFonts w:eastAsia="UB-Helvetica"/>
          <w:b/>
        </w:rPr>
        <w:t>ΑΝΑΣΤΑΣΙΟΣ ΠΕΤΡΟΠΟ</w:t>
      </w:r>
      <w:r>
        <w:rPr>
          <w:rFonts w:eastAsia="UB-Helvetica"/>
          <w:b/>
        </w:rPr>
        <w:t>ΥΛΟΣ (Υφυπουργός Εργασίας, Κοινωνικής Ασφάλισης και Κοινωνικής Αλληλεγγύης):</w:t>
      </w:r>
      <w:r>
        <w:rPr>
          <w:rFonts w:eastAsia="UB-Helvetica"/>
        </w:rPr>
        <w:t xml:space="preserve"> Του απαντώ. Πολιτικά δεν μου το έθεσε; Πολιτικά απαντώ.</w:t>
      </w:r>
    </w:p>
    <w:p w14:paraId="5E735583" w14:textId="77777777" w:rsidR="008E3D6A" w:rsidRDefault="001F55E2">
      <w:pPr>
        <w:spacing w:line="600" w:lineRule="auto"/>
        <w:ind w:firstLine="720"/>
        <w:jc w:val="both"/>
        <w:rPr>
          <w:rFonts w:eastAsia="UB-Helvetica"/>
        </w:rPr>
      </w:pPr>
      <w:r>
        <w:rPr>
          <w:rFonts w:eastAsia="UB-Helvetica"/>
          <w:b/>
        </w:rPr>
        <w:t>ΠΡΟΕΔΡΕΥΩΝ (Δημήτριος Κρεμαστινός):</w:t>
      </w:r>
      <w:r>
        <w:rPr>
          <w:rFonts w:eastAsia="UB-Helvetica"/>
        </w:rPr>
        <w:t xml:space="preserve"> Παρακαλώ, κύριε Κωνσταντινόπουλε. </w:t>
      </w:r>
    </w:p>
    <w:p w14:paraId="5E735584" w14:textId="77777777" w:rsidR="008E3D6A" w:rsidRDefault="001F55E2">
      <w:pPr>
        <w:spacing w:line="600" w:lineRule="auto"/>
        <w:ind w:firstLine="720"/>
        <w:jc w:val="both"/>
        <w:rPr>
          <w:rFonts w:eastAsia="UB-Helvetica"/>
        </w:rPr>
      </w:pPr>
      <w:r>
        <w:rPr>
          <w:rFonts w:eastAsia="UB-Helvetica"/>
          <w:b/>
        </w:rPr>
        <w:t>ΑΝΑΣΤΑΣΙΟΣ ΠΕΤΡΟΠΟΥΛΟΣ (Υφυπουργός Εργασίας, Κοινωνι</w:t>
      </w:r>
      <w:r>
        <w:rPr>
          <w:rFonts w:eastAsia="UB-Helvetica"/>
          <w:b/>
        </w:rPr>
        <w:t>κής Ασφάλισης και Κοινωνικής Αλληλεγγύης):</w:t>
      </w:r>
      <w:r>
        <w:rPr>
          <w:rFonts w:eastAsia="UB-Helvetica"/>
        </w:rPr>
        <w:t xml:space="preserve"> Κύριε Κωνσταντινόπουλε, δεν θα μου πείτε εσείς πώς θα απαντώ. </w:t>
      </w:r>
    </w:p>
    <w:p w14:paraId="5E735585" w14:textId="77777777" w:rsidR="008E3D6A" w:rsidRDefault="001F55E2">
      <w:pPr>
        <w:spacing w:line="600" w:lineRule="auto"/>
        <w:ind w:firstLine="720"/>
        <w:jc w:val="both"/>
        <w:rPr>
          <w:rFonts w:eastAsia="UB-Helvetica"/>
        </w:rPr>
      </w:pPr>
      <w:r>
        <w:rPr>
          <w:rFonts w:eastAsia="UB-Helvetica"/>
          <w:b/>
        </w:rPr>
        <w:t>ΠΡΟΕΔΡΕΥΩΝ (Δημήτριος Κρεμαστινός):</w:t>
      </w:r>
      <w:r>
        <w:rPr>
          <w:rFonts w:eastAsia="UB-Helvetica"/>
        </w:rPr>
        <w:t xml:space="preserve"> Παρακαλώ.</w:t>
      </w:r>
    </w:p>
    <w:p w14:paraId="5E735586" w14:textId="77777777" w:rsidR="008E3D6A" w:rsidRDefault="001F55E2">
      <w:pPr>
        <w:spacing w:line="600" w:lineRule="auto"/>
        <w:ind w:firstLine="720"/>
        <w:jc w:val="both"/>
        <w:rPr>
          <w:rFonts w:eastAsia="UB-Helvetica"/>
        </w:rPr>
      </w:pPr>
      <w:r>
        <w:rPr>
          <w:rFonts w:eastAsia="UB-Helvetica"/>
          <w:b/>
        </w:rPr>
        <w:t>ΑΝΑΣΤΑΣΙΟΣ ΠΕΤΡΟΠΟΥΛΟΣ (Υφυπουργός Εργασίας, Κοινωνικής Ασφάλισης και Κοινωνικής Αλληλεγγύης):</w:t>
      </w:r>
      <w:r>
        <w:rPr>
          <w:rFonts w:eastAsia="UB-Helvetica"/>
        </w:rPr>
        <w:t xml:space="preserve"> Κύριε Κων</w:t>
      </w:r>
      <w:r>
        <w:rPr>
          <w:rFonts w:eastAsia="UB-Helvetica"/>
        </w:rPr>
        <w:t>σταντινόπουλε, αφήστε τώρα τον καυγά. Τι θέλετε ακριβώς; Κάθε φορά που θα εμφανίζομαι, αυτήν τη δουλειά θα κάνετε; Δεν το κατάλαβα.</w:t>
      </w:r>
    </w:p>
    <w:p w14:paraId="5E735587" w14:textId="77777777" w:rsidR="008E3D6A" w:rsidRDefault="001F55E2">
      <w:pPr>
        <w:spacing w:line="600" w:lineRule="auto"/>
        <w:ind w:firstLine="720"/>
        <w:jc w:val="both"/>
        <w:rPr>
          <w:rFonts w:eastAsia="UB-Helvetica"/>
        </w:rPr>
      </w:pPr>
      <w:r>
        <w:rPr>
          <w:rFonts w:eastAsia="UB-Helvetica"/>
          <w:b/>
        </w:rPr>
        <w:t>ΠΡΟΕΔΡΕΥΩΝ (Δημήτριος Κρεμαστινός):</w:t>
      </w:r>
      <w:r>
        <w:rPr>
          <w:rFonts w:eastAsia="UB-Helvetica"/>
        </w:rPr>
        <w:t xml:space="preserve"> Κύριε Υφυπουργέ, παρακαλώ. Παρακαλώ!</w:t>
      </w:r>
    </w:p>
    <w:p w14:paraId="5E735588" w14:textId="77777777" w:rsidR="008E3D6A" w:rsidRDefault="001F55E2">
      <w:pPr>
        <w:spacing w:line="600" w:lineRule="auto"/>
        <w:ind w:firstLine="720"/>
        <w:jc w:val="both"/>
        <w:rPr>
          <w:rFonts w:eastAsia="UB-Helvetica"/>
        </w:rPr>
      </w:pPr>
      <w:r>
        <w:rPr>
          <w:rFonts w:eastAsia="UB-Helvetica"/>
          <w:b/>
        </w:rPr>
        <w:t>ΟΔΥΣΣΕΑΣ ΚΩΝΣΤΑΝΤΙΝΟΠΟΥΛΟΣ:</w:t>
      </w:r>
      <w:r>
        <w:rPr>
          <w:rFonts w:eastAsia="UB-Helvetica"/>
        </w:rPr>
        <w:t xml:space="preserve"> Αφήστε τα αυτά τα συνδι</w:t>
      </w:r>
      <w:r>
        <w:rPr>
          <w:rFonts w:eastAsia="UB-Helvetica"/>
        </w:rPr>
        <w:t>καλιστικά!</w:t>
      </w:r>
    </w:p>
    <w:p w14:paraId="5E735589" w14:textId="77777777" w:rsidR="008E3D6A" w:rsidRDefault="001F55E2">
      <w:pPr>
        <w:spacing w:line="600" w:lineRule="auto"/>
        <w:ind w:firstLine="720"/>
        <w:jc w:val="both"/>
        <w:rPr>
          <w:rFonts w:eastAsia="UB-Helvetica"/>
        </w:rPr>
      </w:pPr>
      <w:r>
        <w:rPr>
          <w:rFonts w:eastAsia="UB-Helvetica"/>
          <w:b/>
        </w:rPr>
        <w:t>ΑΝΑΣΤΑΣΙΟΣ ΠΕΤΡΟΠΟΥΛΟΣ (Υφυπουργός Εργασίας, Κοινωνικής Ασφάλισης και Κοινωνικής Αλληλεγγύης):</w:t>
      </w:r>
      <w:r>
        <w:rPr>
          <w:rFonts w:eastAsia="UB-Helvetica"/>
        </w:rPr>
        <w:t xml:space="preserve"> Αφήστε τα αυτά;</w:t>
      </w:r>
    </w:p>
    <w:p w14:paraId="5E73558A" w14:textId="77777777" w:rsidR="008E3D6A" w:rsidRDefault="001F55E2">
      <w:pPr>
        <w:spacing w:line="600" w:lineRule="auto"/>
        <w:ind w:firstLine="720"/>
        <w:jc w:val="both"/>
        <w:rPr>
          <w:rFonts w:eastAsia="UB-Helvetica"/>
        </w:rPr>
      </w:pPr>
      <w:r>
        <w:rPr>
          <w:rFonts w:eastAsia="UB-Helvetica"/>
          <w:b/>
        </w:rPr>
        <w:t>ΟΔΥΣΣΕΑΣ ΚΩΝΣΤΑΝΤΙΝΟΠΟΥΛΟΣ:</w:t>
      </w:r>
      <w:r>
        <w:rPr>
          <w:rFonts w:eastAsia="UB-Helvetica"/>
        </w:rPr>
        <w:t xml:space="preserve"> Δεν είστε συνήγορος ούτε δικηγόρος της </w:t>
      </w:r>
      <w:r>
        <w:rPr>
          <w:rFonts w:eastAsia="UB-Helvetica"/>
          <w:lang w:val="en-US"/>
        </w:rPr>
        <w:t>Attica</w:t>
      </w:r>
      <w:r>
        <w:rPr>
          <w:rFonts w:eastAsia="UB-Helvetica"/>
        </w:rPr>
        <w:t xml:space="preserve"> </w:t>
      </w:r>
      <w:r>
        <w:rPr>
          <w:rFonts w:eastAsia="UB-Helvetica"/>
          <w:lang w:val="en-US"/>
        </w:rPr>
        <w:t>Bank</w:t>
      </w:r>
      <w:r>
        <w:rPr>
          <w:rFonts w:eastAsia="UB-Helvetica"/>
        </w:rPr>
        <w:t>.</w:t>
      </w:r>
    </w:p>
    <w:p w14:paraId="5E73558B" w14:textId="77777777" w:rsidR="008E3D6A" w:rsidRDefault="001F55E2">
      <w:pPr>
        <w:spacing w:line="600" w:lineRule="auto"/>
        <w:ind w:firstLine="720"/>
        <w:jc w:val="both"/>
        <w:rPr>
          <w:rFonts w:eastAsia="UB-Helvetica"/>
        </w:rPr>
      </w:pPr>
      <w:r>
        <w:rPr>
          <w:rFonts w:eastAsia="UB-Helvetica"/>
          <w:b/>
        </w:rPr>
        <w:t>ΠΡΟΕΔΡΕΥΩΝ (Δημήτριος Κρεμαστινός):</w:t>
      </w:r>
      <w:r>
        <w:rPr>
          <w:rFonts w:eastAsia="UB-Helvetica"/>
        </w:rPr>
        <w:t xml:space="preserve"> Παρακαλώ, κύριε Κω</w:t>
      </w:r>
      <w:r>
        <w:rPr>
          <w:rFonts w:eastAsia="UB-Helvetica"/>
        </w:rPr>
        <w:t>νσταντινόπουλε!</w:t>
      </w:r>
    </w:p>
    <w:p w14:paraId="5E73558C" w14:textId="77777777" w:rsidR="008E3D6A" w:rsidRDefault="001F55E2">
      <w:pPr>
        <w:spacing w:line="600" w:lineRule="auto"/>
        <w:ind w:firstLine="720"/>
        <w:jc w:val="both"/>
        <w:rPr>
          <w:rFonts w:eastAsia="UB-Helvetica"/>
        </w:rPr>
      </w:pPr>
      <w:r>
        <w:rPr>
          <w:rFonts w:eastAsia="UB-Helvetica"/>
          <w:b/>
        </w:rPr>
        <w:t xml:space="preserve">ΑΝΑΣΤΑΣΙΟΣ ΠΕΤΡΟΠΟΥΛΟΣ (Υφυπουργός Εργασίας, Κοινωνικής Ασφάλισης και Κοινωνικής Αλληλεγγύης): </w:t>
      </w:r>
      <w:r>
        <w:rPr>
          <w:rFonts w:eastAsia="UB-Helvetica"/>
        </w:rPr>
        <w:t>Δεν θα φιμωθώ.</w:t>
      </w:r>
    </w:p>
    <w:p w14:paraId="5E73558D" w14:textId="77777777" w:rsidR="008E3D6A" w:rsidRDefault="001F55E2">
      <w:pPr>
        <w:spacing w:line="600" w:lineRule="auto"/>
        <w:ind w:firstLine="720"/>
        <w:jc w:val="both"/>
        <w:rPr>
          <w:rFonts w:eastAsia="UB-Helvetica"/>
        </w:rPr>
      </w:pPr>
      <w:r>
        <w:rPr>
          <w:rFonts w:eastAsia="UB-Helvetica"/>
          <w:b/>
        </w:rPr>
        <w:t>ΠΡΟΕΔΡΕΥΩΝ (Δημήτριος Κρεμαστινός):</w:t>
      </w:r>
      <w:r>
        <w:rPr>
          <w:rFonts w:eastAsia="UB-Helvetica"/>
        </w:rPr>
        <w:t xml:space="preserve"> Παρακαλώ! Δεν μπορούμε να κάνουμε έτσι τον διάλογο. Επεμβαίνετε εσείς χωρίς ερώτηση;</w:t>
      </w:r>
    </w:p>
    <w:p w14:paraId="5E73558E" w14:textId="77777777" w:rsidR="008E3D6A" w:rsidRDefault="001F55E2">
      <w:pPr>
        <w:spacing w:line="600" w:lineRule="auto"/>
        <w:ind w:firstLine="720"/>
        <w:jc w:val="both"/>
        <w:rPr>
          <w:rFonts w:eastAsia="UB-Helvetica"/>
        </w:rPr>
      </w:pPr>
      <w:r>
        <w:rPr>
          <w:rFonts w:eastAsia="UB-Helvetica"/>
          <w:b/>
        </w:rPr>
        <w:t>ΑΝΑΣΤΑΣΙΟ</w:t>
      </w:r>
      <w:r>
        <w:rPr>
          <w:rFonts w:eastAsia="UB-Helvetica"/>
          <w:b/>
        </w:rPr>
        <w:t>Σ ΠΕΤΡΟΠΟΥΛΟΣ (Υφυπουργός Εργασίας, Κοινωνικής Ασφάλισης και Κοινωνικής Αλληλεγγύης):</w:t>
      </w:r>
      <w:r>
        <w:rPr>
          <w:rFonts w:eastAsia="UB-Helvetica"/>
        </w:rPr>
        <w:t xml:space="preserve"> Τι είναι αυτά που κάνετε; Η </w:t>
      </w:r>
      <w:r>
        <w:rPr>
          <w:rFonts w:eastAsia="UB-Helvetica"/>
        </w:rPr>
        <w:t>δημοκρατία</w:t>
      </w:r>
      <w:r>
        <w:rPr>
          <w:rFonts w:eastAsia="UB-Helvetica"/>
        </w:rPr>
        <w:t xml:space="preserve"> σας αυτήν την αντίληψη έχει; </w:t>
      </w:r>
    </w:p>
    <w:p w14:paraId="5E73558F" w14:textId="77777777" w:rsidR="008E3D6A" w:rsidRDefault="001F55E2">
      <w:pPr>
        <w:spacing w:line="600" w:lineRule="auto"/>
        <w:ind w:firstLine="720"/>
        <w:jc w:val="both"/>
        <w:rPr>
          <w:rFonts w:eastAsia="UB-Helvetica"/>
        </w:rPr>
      </w:pPr>
      <w:r>
        <w:rPr>
          <w:rFonts w:eastAsia="UB-Helvetica"/>
          <w:b/>
        </w:rPr>
        <w:t xml:space="preserve">ΠΡΟΕΔΡΕΥΩΝ (Δημήτριος Κρεμαστινός): </w:t>
      </w:r>
      <w:r>
        <w:rPr>
          <w:rFonts w:eastAsia="UB-Helvetica"/>
        </w:rPr>
        <w:t>Παρακαλώ!</w:t>
      </w:r>
    </w:p>
    <w:p w14:paraId="5E735590" w14:textId="77777777" w:rsidR="008E3D6A" w:rsidRDefault="001F55E2">
      <w:pPr>
        <w:spacing w:line="600" w:lineRule="auto"/>
        <w:ind w:firstLine="720"/>
        <w:jc w:val="both"/>
        <w:rPr>
          <w:rFonts w:eastAsia="UB-Helvetica"/>
        </w:rPr>
      </w:pPr>
      <w:r>
        <w:rPr>
          <w:rFonts w:eastAsia="UB-Helvetica"/>
        </w:rPr>
        <w:t>Συνεχίστε, κύριε Υφυπουργέ.</w:t>
      </w:r>
    </w:p>
    <w:p w14:paraId="5E735591" w14:textId="77777777" w:rsidR="008E3D6A" w:rsidRDefault="001F55E2">
      <w:pPr>
        <w:spacing w:line="600" w:lineRule="auto"/>
        <w:ind w:firstLine="720"/>
        <w:jc w:val="both"/>
        <w:rPr>
          <w:rFonts w:eastAsia="UB-Helvetica"/>
        </w:rPr>
      </w:pPr>
      <w:r>
        <w:rPr>
          <w:rFonts w:eastAsia="UB-Helvetica"/>
          <w:b/>
        </w:rPr>
        <w:t>ΑΝΑΣΤΑΣΙΟΣ ΠΕΤΡΟΠΟΥΛΟΣ</w:t>
      </w:r>
      <w:r>
        <w:rPr>
          <w:rFonts w:eastAsia="UB-Helvetica"/>
          <w:b/>
        </w:rPr>
        <w:t xml:space="preserve"> (Υφυπουργός Εργασίας, Κοινωνικής Ασφάλισης και Κοινωνικής Αλληλεγγύης):</w:t>
      </w:r>
      <w:r>
        <w:rPr>
          <w:rFonts w:eastAsia="UB-Helvetica"/>
        </w:rPr>
        <w:t xml:space="preserve"> Όφειλα, λοιπόν, να το επισημάνω αυτό. Είναι ένα ατόπημα. Καλό θα ήταν ο κ. Κεγκέρογλου  να το αποσύρει, διότι άλλο θα ήθελε να πει</w:t>
      </w:r>
      <w:r>
        <w:rPr>
          <w:rFonts w:eastAsia="UB-Helvetica"/>
        </w:rPr>
        <w:t>,</w:t>
      </w:r>
      <w:r>
        <w:rPr>
          <w:rFonts w:eastAsia="UB-Helvetica"/>
        </w:rPr>
        <w:t xml:space="preserve"> και είπε αυτό που ακούσαμε. Ας το πει έτσι.</w:t>
      </w:r>
    </w:p>
    <w:p w14:paraId="5E735592" w14:textId="77777777" w:rsidR="008E3D6A" w:rsidRDefault="001F55E2">
      <w:pPr>
        <w:spacing w:line="600" w:lineRule="auto"/>
        <w:ind w:firstLine="720"/>
        <w:jc w:val="both"/>
        <w:rPr>
          <w:rFonts w:eastAsia="UB-Helvetica"/>
        </w:rPr>
      </w:pPr>
      <w:r>
        <w:rPr>
          <w:rFonts w:eastAsia="UB-Helvetica"/>
        </w:rPr>
        <w:t>Σχετικά</w:t>
      </w:r>
      <w:r>
        <w:rPr>
          <w:rFonts w:eastAsia="UB-Helvetica"/>
        </w:rPr>
        <w:t xml:space="preserve"> με την πολιτική μας στην κοινωνική ασφάλιση, θα δείτε πραγματικά, επιτέλους, μία κοινωνική ασφάλιση, η οποία θα ανταποκρίνεται στις ανάγκες αυτής της χώρας και θα είναι μέτρο που θα αναπτύξει και τις παροδικές δυνάμεις αυτής της χώρας.</w:t>
      </w:r>
    </w:p>
    <w:p w14:paraId="5E735593" w14:textId="77777777" w:rsidR="008E3D6A" w:rsidRDefault="001F55E2">
      <w:pPr>
        <w:spacing w:line="600" w:lineRule="auto"/>
        <w:ind w:firstLine="720"/>
        <w:jc w:val="both"/>
        <w:rPr>
          <w:rFonts w:eastAsia="UB-Helvetica"/>
        </w:rPr>
      </w:pPr>
      <w:r>
        <w:rPr>
          <w:rFonts w:eastAsia="UB-Helvetica"/>
        </w:rPr>
        <w:t>Πραγματικά, είναι έ</w:t>
      </w:r>
      <w:r>
        <w:rPr>
          <w:rFonts w:eastAsia="UB-Helvetica"/>
        </w:rPr>
        <w:t>να τεράστιο πρόβλημα η εισφοροδιαφυγή. Ξεπερνά τα 5 δισεκατομμύρια περίπου ετησίως η απώλεια σε έσοδα και, επιτέλους, κάποια στιγμή πρέπει να κάνουμε τον λογαριασμό και να δούμε ποιοι πρέπει να απολογηθούν, γιατί η κοινωνική ασφάλιση έχει χάσει 80 δισεκατο</w:t>
      </w:r>
      <w:r>
        <w:rPr>
          <w:rFonts w:eastAsia="UB-Helvetica"/>
        </w:rPr>
        <w:t>μμύρια τα χρόνια εκείνα κατά τα οποία τα κεφάλαιά της αξιοποιούνταν όχι για την κοινωνική ασφάλιση</w:t>
      </w:r>
      <w:r>
        <w:rPr>
          <w:rFonts w:eastAsia="UB-Helvetica"/>
        </w:rPr>
        <w:t>,</w:t>
      </w:r>
      <w:r>
        <w:rPr>
          <w:rFonts w:eastAsia="UB-Helvetica"/>
        </w:rPr>
        <w:t xml:space="preserve"> αλλά για άλλους σκοπούς.</w:t>
      </w:r>
    </w:p>
    <w:p w14:paraId="5E735594" w14:textId="77777777" w:rsidR="008E3D6A" w:rsidRDefault="001F55E2">
      <w:pPr>
        <w:spacing w:line="600" w:lineRule="auto"/>
        <w:ind w:firstLine="720"/>
        <w:jc w:val="both"/>
        <w:rPr>
          <w:rFonts w:eastAsia="UB-Helvetica"/>
        </w:rPr>
      </w:pPr>
      <w:r>
        <w:rPr>
          <w:rFonts w:eastAsia="UB-Helvetica"/>
        </w:rPr>
        <w:t xml:space="preserve">Όποιες απώλειες υπάρχουν από το </w:t>
      </w:r>
      <w:r>
        <w:rPr>
          <w:rFonts w:eastAsia="UB-Helvetica"/>
          <w:lang w:val="en-US"/>
        </w:rPr>
        <w:t>PSI</w:t>
      </w:r>
      <w:r>
        <w:rPr>
          <w:rFonts w:eastAsia="UB-Helvetica"/>
        </w:rPr>
        <w:t xml:space="preserve">, το οποίο δημιουργήθηκε ως λύση για κάποιους, ως έγκλημα για εμάς σε βάρος της κοινωνικής </w:t>
      </w:r>
      <w:r>
        <w:rPr>
          <w:rFonts w:eastAsia="UB-Helvetica"/>
        </w:rPr>
        <w:t>ασφάλ</w:t>
      </w:r>
      <w:r>
        <w:rPr>
          <w:rFonts w:eastAsia="UB-Helvetica"/>
        </w:rPr>
        <w:t>ισης</w:t>
      </w:r>
      <w:r>
        <w:rPr>
          <w:rFonts w:eastAsia="UB-Helvetica"/>
        </w:rPr>
        <w:t xml:space="preserve">, θα καλύψουμε αυτό το οποίο πραγματικά οφείλει η πολιτεία στην κοινωνική ασφάλιση, </w:t>
      </w:r>
      <w:r>
        <w:rPr>
          <w:rFonts w:eastAsia="UB-Helvetica"/>
        </w:rPr>
        <w:t>παρ’ όλο</w:t>
      </w:r>
      <w:r>
        <w:rPr>
          <w:rFonts w:eastAsia="UB-Helvetica"/>
        </w:rPr>
        <w:t xml:space="preserve"> που είναι πρόβλημα το οποίο δεν δημιούργησε η Κυβέρνηση αυτή.</w:t>
      </w:r>
    </w:p>
    <w:p w14:paraId="5E735595" w14:textId="77777777" w:rsidR="008E3D6A" w:rsidRDefault="001F55E2">
      <w:pPr>
        <w:spacing w:line="600" w:lineRule="auto"/>
        <w:ind w:firstLine="720"/>
        <w:jc w:val="both"/>
      </w:pPr>
      <w:r>
        <w:t>Τα μέτρα που θα πάρουμε για την ανασυγκρότηση του συστήματος κοινωνικής ασφάλισης θα είναι πραγματικά τέτοια, που θα φέρουν εισφορές. Θα αξιοποιήσουμε με τον πιο αποτελεσματικό τρόπο την περιουσία και τις λειτουργίες της κοινωνικής ασφάλισης, που φαντάζομα</w:t>
      </w:r>
      <w:r>
        <w:t xml:space="preserve">ι ότι θα στηρίξετε και εσείς, όταν θα τεθεί στο Κοινοβούλιο προς ψήφιση το νομοσχέδιο και δεν θα αντιδικήσετε απέναντι σε λογικές και αναγκαίες προσαρμογές που πρέπει να κάνουμε για την κάλυψη αυτής της προοπτικής, </w:t>
      </w:r>
      <w:r>
        <w:t xml:space="preserve">η οποία </w:t>
      </w:r>
      <w:r>
        <w:t xml:space="preserve">είναι εθνικής ανάγκης. </w:t>
      </w:r>
    </w:p>
    <w:p w14:paraId="5E735596" w14:textId="77777777" w:rsidR="008E3D6A" w:rsidRDefault="001F55E2">
      <w:pPr>
        <w:spacing w:line="600" w:lineRule="auto"/>
        <w:ind w:firstLine="709"/>
        <w:jc w:val="both"/>
      </w:pPr>
      <w:r>
        <w:t xml:space="preserve">Όμως, θα </w:t>
      </w:r>
      <w:r>
        <w:t xml:space="preserve">σας θυμίσω τα εξής, σχετικά με κάποια ζητήματα: </w:t>
      </w:r>
      <w:r>
        <w:t>Παρ’ όλο</w:t>
      </w:r>
      <w:r>
        <w:t xml:space="preserve"> που δεν έχω κοινοβουλευτική πείρα -τώρα βλέπω όλη </w:t>
      </w:r>
      <w:r>
        <w:t>αυτήν</w:t>
      </w:r>
      <w:r>
        <w:t xml:space="preserve"> την ιστορία πώς εξελίσσεται- ωστόσο έχω καλή μνήμη. Όταν ήταν εδώ ο κ. Σπίρτζης είπε -και μάλιστα υπήρχε και </w:t>
      </w:r>
      <w:r>
        <w:t>μία</w:t>
      </w:r>
      <w:r>
        <w:t xml:space="preserve"> διαφοροποίηση, για να μην πω ε</w:t>
      </w:r>
      <w:r>
        <w:t xml:space="preserve">πιτίμηση και επίκριση του </w:t>
      </w:r>
      <w:r>
        <w:t>διευθύνοντος συμβούλου</w:t>
      </w:r>
      <w:r>
        <w:t xml:space="preserve"> του ΟΑΣΑ- για εκείνες τις καθυστερήσεις που ο ΟΑΣΑ σημειώνει με δική του ευθύνη. Και ξέρετε και τη στιχομυθία που διημείφθη εδώ.</w:t>
      </w:r>
    </w:p>
    <w:p w14:paraId="5E735597" w14:textId="77777777" w:rsidR="008E3D6A" w:rsidRDefault="001F55E2">
      <w:pPr>
        <w:spacing w:line="600" w:lineRule="auto"/>
        <w:ind w:firstLine="720"/>
        <w:jc w:val="both"/>
      </w:pPr>
      <w:r>
        <w:t>Επομένως μην κατηγορείτε την Κυβέρνηση, που θα αλλάξει σύντομα –δεν ξέρω εάν τ</w:t>
      </w:r>
      <w:r>
        <w:t xml:space="preserve">ο έχει κάνει κιόλας- τον </w:t>
      </w:r>
      <w:r>
        <w:t>διευθύνοντα σύμβουλο</w:t>
      </w:r>
      <w:r>
        <w:t xml:space="preserve"> του ΟΑΣΑ, για να κάνει τις συμβάσεις που πρέπει για τη μετακίνηση των ατόμων με ειδικές ανάγκες, την οποία φυσικά η Κυβέρνηση θα διαθέσει ως δυνατότητα και θα λύσει και όλα τα άλλα προβλήματα, για τα οποία η Κυ</w:t>
      </w:r>
      <w:r>
        <w:t xml:space="preserve">βέρνηση πάντα δείχνει κοινωνική ευαισθησία. </w:t>
      </w:r>
    </w:p>
    <w:p w14:paraId="5E735598" w14:textId="77777777" w:rsidR="008E3D6A" w:rsidRDefault="001F55E2">
      <w:pPr>
        <w:spacing w:line="600" w:lineRule="auto"/>
        <w:ind w:firstLine="720"/>
        <w:jc w:val="both"/>
      </w:pPr>
      <w:r>
        <w:t xml:space="preserve">Φυσικά, δεν πρόκειται να θιγούν -αντιθέτως θα ενισχυθούν- τα δικαιώματα των ατόμων με ειδικές ανάγκες. Το ξέρετε και φαντάζομαι να μελετήσατε και την κοινή υπουργική απόφαση που εκδόθηκε προσφάτως. Σε </w:t>
      </w:r>
      <w:r>
        <w:t>καμμία</w:t>
      </w:r>
      <w:r>
        <w:t xml:space="preserve"> περ</w:t>
      </w:r>
      <w:r>
        <w:t>ίπτωση δεν εθίγησαν τα δικαιώματα αυτά ούτε από την κοινή υπουργική απόφαση που αφορά τα όρια ηλικίας. Εξαιρέσεις υπάρχουν για όλους όσους πραγματικά χρειάζονται την προστασία, την οποία οφείλουμε να παρέχουμε στους πιο αδύνατους και στους πιο ανήμπορους π</w:t>
      </w:r>
      <w:r>
        <w:t xml:space="preserve">ολίτες. </w:t>
      </w:r>
    </w:p>
    <w:p w14:paraId="5E735599" w14:textId="77777777" w:rsidR="008E3D6A" w:rsidRDefault="001F55E2">
      <w:pPr>
        <w:spacing w:line="600" w:lineRule="auto"/>
        <w:ind w:firstLine="720"/>
        <w:jc w:val="both"/>
      </w:pPr>
      <w:r>
        <w:rPr>
          <w:b/>
        </w:rPr>
        <w:t>ΠΡΟΕΔΡΕΥΩΝ (Δημήτριος Κρεμαστινός):</w:t>
      </w:r>
      <w:r>
        <w:t xml:space="preserve"> Ευχαριστώ πολύ, κύριε Υφυπουργέ. </w:t>
      </w:r>
    </w:p>
    <w:p w14:paraId="5E73559A" w14:textId="77777777" w:rsidR="008E3D6A" w:rsidRDefault="001F55E2">
      <w:pPr>
        <w:spacing w:line="600" w:lineRule="auto"/>
        <w:ind w:firstLine="720"/>
        <w:jc w:val="both"/>
      </w:pPr>
      <w:r>
        <w:rPr>
          <w:b/>
        </w:rPr>
        <w:t>ΒΑΣΙΛΕΙΟΣ ΚΕΓΚΕΡΟΓΛΟΥ:</w:t>
      </w:r>
      <w:r>
        <w:t xml:space="preserve"> Κύριε Πρόεδρε, θα ήθελα τον λόγο επί προσωπικού.  </w:t>
      </w:r>
    </w:p>
    <w:p w14:paraId="5E73559B" w14:textId="77777777" w:rsidR="008E3D6A" w:rsidRDefault="001F55E2">
      <w:pPr>
        <w:spacing w:line="600" w:lineRule="auto"/>
        <w:ind w:firstLine="720"/>
        <w:jc w:val="both"/>
      </w:pPr>
      <w:r>
        <w:rPr>
          <w:b/>
        </w:rPr>
        <w:t>ΠΡΟΕΔΡΕΥΩΝ (Δημήτριος Κρεμαστινός):</w:t>
      </w:r>
      <w:r>
        <w:t xml:space="preserve"> Σε τι συνίσταται το προσωπικό, κύριε Κεγκέρογλου, δεδομένου ότι δεν</w:t>
      </w:r>
      <w:r>
        <w:t xml:space="preserve"> επιτρέπεται τριτολογία από τον Κανονισμό της Βουλής;</w:t>
      </w:r>
    </w:p>
    <w:p w14:paraId="5E73559C" w14:textId="77777777" w:rsidR="008E3D6A" w:rsidRDefault="001F55E2">
      <w:pPr>
        <w:spacing w:line="600" w:lineRule="auto"/>
        <w:ind w:firstLine="720"/>
        <w:jc w:val="both"/>
      </w:pPr>
      <w:r>
        <w:rPr>
          <w:b/>
        </w:rPr>
        <w:t>ΒΑΣΙΛΕΙΟΣ ΚΕΓΚΕΡΟΓΛΟΥ:</w:t>
      </w:r>
      <w:r>
        <w:t xml:space="preserve"> Στις προσωπικές αναφορές του κυρίου Υπουργού. Η Κυβέρνηση είναι υπεύθυνη για την προστασία των μελών της </w:t>
      </w:r>
      <w:r>
        <w:t>επιτροπής</w:t>
      </w:r>
      <w:r>
        <w:t xml:space="preserve"> και των οικογενειών τους έναντι των απειλών που δέχονται από άνο</w:t>
      </w:r>
      <w:r>
        <w:t xml:space="preserve">μα συμφέροντα. </w:t>
      </w:r>
    </w:p>
    <w:p w14:paraId="5E73559D" w14:textId="77777777" w:rsidR="008E3D6A" w:rsidRDefault="001F55E2">
      <w:pPr>
        <w:spacing w:line="600" w:lineRule="auto"/>
        <w:ind w:firstLine="720"/>
        <w:jc w:val="both"/>
      </w:pPr>
      <w:r>
        <w:rPr>
          <w:b/>
        </w:rPr>
        <w:t>ΠΡΟΕΔΡΕΥΩΝ (Δημήτριος Κρεμαστινός):</w:t>
      </w:r>
      <w:r>
        <w:t xml:space="preserve"> Ποιο είναι το προσωπικό ζήτημα;</w:t>
      </w:r>
    </w:p>
    <w:p w14:paraId="5E73559E" w14:textId="77777777" w:rsidR="008E3D6A" w:rsidRDefault="001F55E2">
      <w:pPr>
        <w:spacing w:line="600" w:lineRule="auto"/>
        <w:ind w:firstLine="720"/>
        <w:jc w:val="both"/>
      </w:pPr>
      <w:r>
        <w:rPr>
          <w:b/>
        </w:rPr>
        <w:t>ΒΑΣΙΛΕΙΟΣ ΚΕΓΚΕΡΟΓΛΟΥ:</w:t>
      </w:r>
      <w:r>
        <w:t xml:space="preserve"> Αυτή είναι η θέση μου, την οποία διαστρέβλωσε ο κ. Υπουργός. </w:t>
      </w:r>
    </w:p>
    <w:p w14:paraId="5E73559F" w14:textId="77777777" w:rsidR="008E3D6A" w:rsidRDefault="001F55E2">
      <w:pPr>
        <w:spacing w:line="600" w:lineRule="auto"/>
        <w:ind w:firstLine="720"/>
        <w:jc w:val="both"/>
      </w:pPr>
      <w:r>
        <w:rPr>
          <w:b/>
        </w:rPr>
        <w:t>ΠΡΟΕΔΡΕΥΩΝ (Δημήτριος Κρεμαστινός):</w:t>
      </w:r>
      <w:r>
        <w:t xml:space="preserve"> Ωστόσο, δεν είναι προσωπικό το θέμα. Δεν σας θίγει,</w:t>
      </w:r>
      <w:r>
        <w:t xml:space="preserve"> δηλαδή. </w:t>
      </w:r>
    </w:p>
    <w:p w14:paraId="5E7355A0" w14:textId="77777777" w:rsidR="008E3D6A" w:rsidRDefault="001F55E2">
      <w:pPr>
        <w:spacing w:line="600" w:lineRule="auto"/>
        <w:ind w:firstLine="720"/>
        <w:jc w:val="both"/>
      </w:pPr>
      <w:r>
        <w:rPr>
          <w:b/>
        </w:rPr>
        <w:t>ΒΑΣΙΛΕΙΟΣ ΚΕΓΚΕΡΟΓΛΟΥ:</w:t>
      </w:r>
      <w:r>
        <w:t xml:space="preserve"> Πώς; Δεν μας έθιξε; </w:t>
      </w:r>
    </w:p>
    <w:p w14:paraId="5E7355A1" w14:textId="77777777" w:rsidR="008E3D6A" w:rsidRDefault="001F55E2">
      <w:pPr>
        <w:spacing w:line="600" w:lineRule="auto"/>
        <w:ind w:firstLine="720"/>
        <w:jc w:val="both"/>
      </w:pPr>
      <w:r>
        <w:rPr>
          <w:b/>
        </w:rPr>
        <w:t xml:space="preserve">ΠΡΟΕΔΡΕΥΩΝ (Δημήτριος Κρεμαστινός): </w:t>
      </w:r>
      <w:r>
        <w:t>Αυτό είναι τριτολογία.</w:t>
      </w:r>
    </w:p>
    <w:p w14:paraId="5E7355A2" w14:textId="77777777" w:rsidR="008E3D6A" w:rsidRDefault="001F55E2">
      <w:pPr>
        <w:spacing w:line="600" w:lineRule="auto"/>
        <w:ind w:firstLine="720"/>
        <w:jc w:val="both"/>
      </w:pPr>
      <w:r>
        <w:rPr>
          <w:b/>
        </w:rPr>
        <w:t xml:space="preserve">ΒΑΣΙΛΕΙΟΣ ΚΕΓΚΕΡΟΓΛΟΥ: </w:t>
      </w:r>
      <w:r>
        <w:t>Ο Υπουργός μόνιμα διαστρεβλώνει την πραγματικότητα. Ο κ. Σπίρτζης ήταν εδώ…</w:t>
      </w:r>
    </w:p>
    <w:p w14:paraId="5E7355A3" w14:textId="77777777" w:rsidR="008E3D6A" w:rsidRDefault="001F55E2">
      <w:pPr>
        <w:spacing w:line="600" w:lineRule="auto"/>
        <w:ind w:firstLine="720"/>
        <w:jc w:val="both"/>
      </w:pPr>
      <w:r>
        <w:rPr>
          <w:b/>
        </w:rPr>
        <w:t>ΠΡΟΕΔΡΕΥΩΝ (Δημήτριος Κρεμαστινός):</w:t>
      </w:r>
      <w:r>
        <w:t xml:space="preserve"> Διευκριν</w:t>
      </w:r>
      <w:r>
        <w:t>ίστε τη θέση σας εδώ. Να μην έχουμε διαρκή συζήτηση. Το αντιλαμβάνεστε!</w:t>
      </w:r>
    </w:p>
    <w:p w14:paraId="5E7355A4" w14:textId="77777777" w:rsidR="008E3D6A" w:rsidRDefault="001F55E2">
      <w:pPr>
        <w:spacing w:line="600" w:lineRule="auto"/>
        <w:ind w:firstLine="720"/>
        <w:jc w:val="both"/>
      </w:pPr>
      <w:r>
        <w:rPr>
          <w:b/>
        </w:rPr>
        <w:t>ΒΑΣΙΛΕΙΟΣ ΚΕΓΚΕΡΟΓΛΟΥ:</w:t>
      </w:r>
      <w:r>
        <w:t xml:space="preserve"> Ο κ. Σπίρτζης εισηγήθηκε εδώ -και ψηφίστηκε- ότι, εάν το Υπουργείο δεν εκπληρώνει τις υποχρεώσεις του, τότε θα σταματά το μεταφορικό έργο. Αυτό είναι νόμος πλέον</w:t>
      </w:r>
      <w:r>
        <w:t xml:space="preserve">, με εισήγηση του κ. Σπίρτζη. </w:t>
      </w:r>
    </w:p>
    <w:p w14:paraId="5E7355A5" w14:textId="77777777" w:rsidR="008E3D6A" w:rsidRDefault="001F55E2">
      <w:pPr>
        <w:spacing w:line="600" w:lineRule="auto"/>
        <w:ind w:firstLine="720"/>
        <w:jc w:val="both"/>
      </w:pPr>
      <w:r>
        <w:t xml:space="preserve">Αυτό το οποίο είπε τώρα ο Υπουργός με τον Διευθύνοντα Σύμβουλο δεν έχει </w:t>
      </w:r>
      <w:r>
        <w:t>καμμία</w:t>
      </w:r>
      <w:r>
        <w:t xml:space="preserve"> σχέση. Διότι συγκοινωνιακοί φορείς είναι και τα ΚΤΕΛ. Με τα ΚΤΕΛ γιατί δεν έχει υπογράψει το Υπουργείο Εργασίας; Περιμένει και εκεί να αλλάξει συμ</w:t>
      </w:r>
      <w:r>
        <w:t>βούλους;</w:t>
      </w:r>
    </w:p>
    <w:p w14:paraId="5E7355A6" w14:textId="77777777" w:rsidR="008E3D6A" w:rsidRDefault="001F55E2">
      <w:pPr>
        <w:spacing w:line="600" w:lineRule="auto"/>
        <w:ind w:firstLine="720"/>
        <w:jc w:val="both"/>
      </w:pPr>
      <w:r>
        <w:t xml:space="preserve">Είναι μόνιμος προβοκάτορας ο κύριος Υπουργός, όπως προκαλεί. </w:t>
      </w:r>
    </w:p>
    <w:p w14:paraId="5E7355A7" w14:textId="77777777" w:rsidR="008E3D6A" w:rsidRDefault="001F55E2">
      <w:pPr>
        <w:spacing w:line="600" w:lineRule="auto"/>
        <w:ind w:firstLine="720"/>
        <w:jc w:val="both"/>
      </w:pPr>
      <w:r>
        <w:rPr>
          <w:b/>
        </w:rPr>
        <w:t>ΠΡΟΕΔΡΕΥΩΝ (Δημήτριος Κρεμαστινός):</w:t>
      </w:r>
      <w:r>
        <w:t xml:space="preserve"> Σας παρακαλώ, κύριε Κεγκέρογλου! Μη χαρακτηρίζετε. </w:t>
      </w:r>
    </w:p>
    <w:p w14:paraId="5E7355A8" w14:textId="77777777" w:rsidR="008E3D6A" w:rsidRDefault="001F55E2">
      <w:pPr>
        <w:spacing w:line="600" w:lineRule="auto"/>
        <w:ind w:firstLine="720"/>
        <w:jc w:val="both"/>
      </w:pPr>
      <w:r>
        <w:rPr>
          <w:b/>
        </w:rPr>
        <w:t>ΒΑΣΙΛΕΙΟΣ ΚΕΓΚΕΡΟΓΛΟΥ:</w:t>
      </w:r>
      <w:r>
        <w:t xml:space="preserve"> Εάν πραγματικά θέλει να σέβεται τον </w:t>
      </w:r>
      <w:r>
        <w:t>κοινοβουλευτικό έλεγχο</w:t>
      </w:r>
      <w:r>
        <w:t>, να τον σεβόμασ</w:t>
      </w:r>
      <w:r>
        <w:t xml:space="preserve">τε και εμείς. </w:t>
      </w:r>
    </w:p>
    <w:p w14:paraId="5E7355A9" w14:textId="77777777" w:rsidR="008E3D6A" w:rsidRDefault="001F55E2">
      <w:pPr>
        <w:spacing w:line="600" w:lineRule="auto"/>
        <w:ind w:firstLine="720"/>
        <w:jc w:val="both"/>
      </w:pPr>
      <w:r>
        <w:t xml:space="preserve">Ευχαριστώ. </w:t>
      </w:r>
    </w:p>
    <w:p w14:paraId="5E7355AA" w14:textId="77777777" w:rsidR="008E3D6A" w:rsidRDefault="001F55E2">
      <w:pPr>
        <w:spacing w:line="600" w:lineRule="auto"/>
        <w:ind w:firstLine="720"/>
        <w:jc w:val="both"/>
      </w:pPr>
      <w:r>
        <w:rPr>
          <w:b/>
        </w:rPr>
        <w:t>ΘΕΟΔΩΡΟΣ ΔΡΙΤΣΑΣ (Υπουργός Ναυτιλίας και Νησιωτικής Πολιτικής):</w:t>
      </w:r>
      <w:r>
        <w:t xml:space="preserve"> Αυτά είναι πρωτοφανή πράγματα!</w:t>
      </w:r>
    </w:p>
    <w:p w14:paraId="5E7355AB" w14:textId="77777777" w:rsidR="008E3D6A" w:rsidRDefault="001F55E2">
      <w:pPr>
        <w:spacing w:line="600" w:lineRule="auto"/>
        <w:ind w:firstLine="720"/>
        <w:jc w:val="both"/>
      </w:pPr>
      <w:r>
        <w:rPr>
          <w:b/>
        </w:rPr>
        <w:t>ΠΡΟΕΔΡΕΥΩΝ (Δημήτριος Κρεμαστινός):</w:t>
      </w:r>
      <w:r>
        <w:t xml:space="preserve"> Παρακαλώ, κύριε Υπουργέ!</w:t>
      </w:r>
    </w:p>
    <w:p w14:paraId="5E7355AC" w14:textId="77777777" w:rsidR="008E3D6A" w:rsidRDefault="001F55E2">
      <w:pPr>
        <w:spacing w:line="600" w:lineRule="auto"/>
        <w:ind w:firstLine="720"/>
        <w:jc w:val="both"/>
      </w:pPr>
      <w:r>
        <w:t xml:space="preserve">Δεν θέλουμε τους χαρακτηρισμούς. Θα το ανακαλέστε αυτό, διότι δεν είναι σωστό. Χαλάτε το κλίμα. </w:t>
      </w:r>
    </w:p>
    <w:p w14:paraId="5E7355AD" w14:textId="77777777" w:rsidR="008E3D6A" w:rsidRDefault="001F55E2">
      <w:pPr>
        <w:spacing w:line="600" w:lineRule="auto"/>
        <w:ind w:firstLine="720"/>
        <w:jc w:val="both"/>
      </w:pPr>
      <w:r>
        <w:rPr>
          <w:b/>
        </w:rPr>
        <w:t>ΒΑΣΙΛΕΙΟΣ ΚΕΓΚΕΡΟΓΛΟΥ:</w:t>
      </w:r>
      <w:r>
        <w:t xml:space="preserve"> Είπα «συμπεριφέρεται έτσι και θα πρέπει να το σταματήσει»! Βεβαίως, κύριε Πρόεδρε, εάν το σταματήσει, δεν θα ξανακουστεί. </w:t>
      </w:r>
    </w:p>
    <w:p w14:paraId="5E7355AE" w14:textId="77777777" w:rsidR="008E3D6A" w:rsidRDefault="001F55E2">
      <w:pPr>
        <w:spacing w:line="600" w:lineRule="auto"/>
        <w:ind w:firstLine="720"/>
        <w:jc w:val="both"/>
        <w:rPr>
          <w:color w:val="000000"/>
          <w:shd w:val="clear" w:color="auto" w:fill="FFFFFF"/>
        </w:rPr>
      </w:pPr>
      <w:r>
        <w:rPr>
          <w:b/>
        </w:rPr>
        <w:t xml:space="preserve">ΠΡΟΕΔΡΕΥΩΝ </w:t>
      </w:r>
      <w:r>
        <w:rPr>
          <w:b/>
        </w:rPr>
        <w:t>(Δημήτριος Κρεμαστινός):</w:t>
      </w:r>
      <w:r>
        <w:t xml:space="preserve"> Εισερχόμεθα στην </w:t>
      </w:r>
      <w:r>
        <w:t xml:space="preserve">πέμπτη </w:t>
      </w:r>
      <w:r>
        <w:rPr>
          <w:color w:val="000000"/>
          <w:shd w:val="clear" w:color="auto" w:fill="FFFFFF"/>
        </w:rPr>
        <w:t xml:space="preserve">με αριθμό 21/24-10-2015 επίκαιρη ερώτηση </w:t>
      </w:r>
      <w:r>
        <w:rPr>
          <w:color w:val="000000"/>
          <w:shd w:val="clear" w:color="auto" w:fill="FFFFFF"/>
        </w:rPr>
        <w:t xml:space="preserve">πρώτου κύκλου </w:t>
      </w:r>
      <w:r>
        <w:rPr>
          <w:color w:val="000000"/>
          <w:shd w:val="clear" w:color="auto" w:fill="FFFFFF"/>
        </w:rPr>
        <w:t>του Βουλευτή Αχαΐας του Ποταμιού κ. Ιάσονος Φωτήλα</w:t>
      </w:r>
      <w:r>
        <w:rPr>
          <w:b/>
          <w:color w:val="000000"/>
          <w:shd w:val="clear" w:color="auto" w:fill="FFFFFF"/>
        </w:rPr>
        <w:t xml:space="preserve"> </w:t>
      </w:r>
      <w:r>
        <w:rPr>
          <w:color w:val="000000"/>
          <w:shd w:val="clear" w:color="auto" w:fill="FFFFFF"/>
        </w:rPr>
        <w:t>προς τον Υπουργό</w:t>
      </w:r>
      <w:r>
        <w:rPr>
          <w:b/>
          <w:color w:val="000000"/>
          <w:shd w:val="clear" w:color="auto" w:fill="FFFFFF"/>
        </w:rPr>
        <w:t xml:space="preserve"> </w:t>
      </w:r>
      <w:r>
        <w:rPr>
          <w:color w:val="000000"/>
          <w:shd w:val="clear" w:color="auto" w:fill="FFFFFF"/>
        </w:rPr>
        <w:t>Πολιτισμού και Αθλητισμού, σχετικά με την εθνική πολιτική για το βιβλίο.</w:t>
      </w:r>
    </w:p>
    <w:p w14:paraId="5E7355AF" w14:textId="77777777" w:rsidR="008E3D6A" w:rsidRDefault="001F55E2">
      <w:pPr>
        <w:spacing w:line="600" w:lineRule="auto"/>
        <w:ind w:firstLine="720"/>
        <w:jc w:val="both"/>
      </w:pPr>
      <w:r>
        <w:t>Παρακαλώ, κ</w:t>
      </w:r>
      <w:r>
        <w:t xml:space="preserve">ύριε Φωτήλα, έχετε τον λόγο. </w:t>
      </w:r>
    </w:p>
    <w:p w14:paraId="5E7355B0" w14:textId="77777777" w:rsidR="008E3D6A" w:rsidRDefault="001F55E2">
      <w:pPr>
        <w:spacing w:line="600" w:lineRule="auto"/>
        <w:ind w:firstLine="720"/>
        <w:jc w:val="both"/>
      </w:pPr>
      <w:r>
        <w:rPr>
          <w:b/>
        </w:rPr>
        <w:t>ΙΑΣΩΝ ΦΩΤΗΛΑΣ:</w:t>
      </w:r>
      <w:r>
        <w:t xml:space="preserve"> Ευχαριστώ, κύριε Πρόεδρε. </w:t>
      </w:r>
    </w:p>
    <w:p w14:paraId="5E7355B1" w14:textId="77777777" w:rsidR="008E3D6A" w:rsidRDefault="001F55E2">
      <w:pPr>
        <w:spacing w:line="600" w:lineRule="auto"/>
        <w:ind w:firstLine="720"/>
        <w:jc w:val="both"/>
      </w:pPr>
      <w:r>
        <w:t xml:space="preserve">Κύριε Υπουργέ, ένας από τους αγαπημένους σας φιλοσόφους -και εάν κάνω λάθος, διορθώστε με- ο Λουί Αλτουσέρ έχει διατυπώσει, μεταξύ άλλων, την άποψη ότι «ο φιλοσοφικός υλισμός είναι να </w:t>
      </w:r>
      <w:r>
        <w:t xml:space="preserve">μη λέμε στον εαυτό μας και στον κόσμο παραμύθια». </w:t>
      </w:r>
    </w:p>
    <w:p w14:paraId="5E7355B2" w14:textId="77777777" w:rsidR="008E3D6A" w:rsidRDefault="001F55E2">
      <w:pPr>
        <w:spacing w:line="600" w:lineRule="auto"/>
        <w:ind w:firstLine="720"/>
        <w:jc w:val="both"/>
      </w:pPr>
      <w:r>
        <w:t>Δυστυχώς και στον χώρο του βιβλίου η Κυβέρνηση πορεύεται με την παλαιοκομματική πολιτική του παραμυθιού, δηλαδή προεκλογικά τάζουμε τα πάντα και μετεκλογικά δεν εφαρμόζουμε τίποτα.</w:t>
      </w:r>
    </w:p>
    <w:p w14:paraId="5E7355B3" w14:textId="77777777" w:rsidR="008E3D6A" w:rsidRDefault="001F55E2">
      <w:pPr>
        <w:spacing w:line="600" w:lineRule="auto"/>
        <w:ind w:firstLine="720"/>
        <w:jc w:val="both"/>
      </w:pPr>
      <w:r>
        <w:t>Ο ίδιος ο Πρωθυπουργός σ</w:t>
      </w:r>
      <w:r>
        <w:t xml:space="preserve">ε εκδηλώσεις με τους ανθρώπους των γραμμάτων τον Μάρτιο του 2014, με αφορμή την τότε κατάργηση της ενιαίας τιμής βιβλίου από την </w:t>
      </w:r>
      <w:r>
        <w:t>κ</w:t>
      </w:r>
      <w:r>
        <w:t>υβέρνηση</w:t>
      </w:r>
      <w:r>
        <w:t xml:space="preserve"> Σαμαρά-Βενιζέλου εξαιτίας μιας </w:t>
      </w:r>
      <w:r>
        <w:t>ο</w:t>
      </w:r>
      <w:r>
        <w:t>δηγίας</w:t>
      </w:r>
      <w:r>
        <w:t xml:space="preserve"> του ΟΟΣΑ –κατάπτυστο τότε εργαλείο, σημαντικό βοήθημα τώρα, σύμφωνα με την Κυβ</w:t>
      </w:r>
      <w:r>
        <w:t xml:space="preserve">έρνηση- είχε προσωπικά υποσχεθεί την επαναφορά της ενιαίας τιμής στο βιβλίο και τη γενικότερη προστασία των πνευματικών δημιουργών. </w:t>
      </w:r>
    </w:p>
    <w:p w14:paraId="5E7355B4" w14:textId="77777777" w:rsidR="008E3D6A" w:rsidRDefault="001F55E2">
      <w:pPr>
        <w:spacing w:line="600" w:lineRule="auto"/>
        <w:ind w:firstLine="720"/>
        <w:jc w:val="both"/>
      </w:pPr>
      <w:r>
        <w:t xml:space="preserve">Επιπλέον, ο Αναπληρωτής Υπουργός Παιδείας και Πολιτισμού κ. Ξυδάκης στις 25 Φλεβάρη –θα τα καταθέσω όλα αυτά στα Πρακτικά- </w:t>
      </w:r>
      <w:r>
        <w:t>είχε μιλήσει για την επαναλειτουργία του ΕΚΕΒΙ ή</w:t>
      </w:r>
      <w:r>
        <w:t>,</w:t>
      </w:r>
      <w:r>
        <w:t xml:space="preserve"> τέλος πάντων</w:t>
      </w:r>
      <w:r>
        <w:t>,</w:t>
      </w:r>
      <w:r>
        <w:t xml:space="preserve"> κάποιου άλλου αντίστοιχου εθνικής εμβέλειας φορέα και την επαναφορά της ενιαίας τιμής βιβλίου. </w:t>
      </w:r>
      <w:r>
        <w:t>Καμ</w:t>
      </w:r>
      <w:r>
        <w:t>μ</w:t>
      </w:r>
      <w:r>
        <w:t>ία</w:t>
      </w:r>
      <w:r>
        <w:t xml:space="preserve">, όμως, από τις υποσχέσεις δεν τηρήθηκαν. </w:t>
      </w:r>
    </w:p>
    <w:p w14:paraId="5E7355B5" w14:textId="77777777" w:rsidR="008E3D6A" w:rsidRDefault="001F55E2">
      <w:pPr>
        <w:spacing w:line="600" w:lineRule="auto"/>
        <w:ind w:firstLine="720"/>
        <w:jc w:val="both"/>
      </w:pPr>
      <w:r>
        <w:t>Εσείς δεν έχετε ανακοινώσει κάτι σχετικά με το θ</w:t>
      </w:r>
      <w:r>
        <w:t xml:space="preserve">έμα. Όμως, ουσιαστικά πρέπει να πούμε ότι έχει σταματήσει να υπάρχει από το Υπουργείο Πολιτισμού οποιαδήποτε μέριμνα για το βιβλίο. </w:t>
      </w:r>
    </w:p>
    <w:p w14:paraId="5E7355B6" w14:textId="77777777" w:rsidR="008E3D6A" w:rsidRDefault="001F55E2">
      <w:pPr>
        <w:spacing w:line="600" w:lineRule="auto"/>
        <w:ind w:firstLine="720"/>
        <w:jc w:val="both"/>
      </w:pPr>
      <w:r>
        <w:t>Η χώρα μας παρουσιάζεται ως η μόνη ευρωπαϊκή χώρα που δεν έχει εθνική πολιτική προώθησής του, αλλά και γενικότερα μέριμνα γ</w:t>
      </w:r>
      <w:r>
        <w:t xml:space="preserve">ια τη φιλαναγνωσία των πολιτών. </w:t>
      </w:r>
    </w:p>
    <w:p w14:paraId="5E7355B7" w14:textId="77777777" w:rsidR="008E3D6A" w:rsidRDefault="001F55E2">
      <w:pPr>
        <w:spacing w:line="600" w:lineRule="auto"/>
        <w:ind w:firstLine="720"/>
        <w:jc w:val="both"/>
      </w:pPr>
      <w:r>
        <w:t>Τα αρνητικά αποτελέσματα της ανυπαρξίας πολιτικής είναι πολύ σημαντικά. Ενδεικτικά αναφέρω τρία: Πρώτον, όλες οι δράσεις του πρώην ΕΚΕΒΙ περιορίζονται σήμερα στην εργασία τριών μόνο υπαλλήλων στο ΕΙΠ, στο Ελληνικό Ίδρυμα Πο</w:t>
      </w:r>
      <w:r>
        <w:t>λιτισμού, που λειτουργεί χωρίς αντίστοιχη επιτροπή για το βιβλίο και χωρίς εσωτερικό κανονισμό.</w:t>
      </w:r>
    </w:p>
    <w:p w14:paraId="5E7355B8" w14:textId="77777777" w:rsidR="008E3D6A" w:rsidRDefault="001F55E2">
      <w:pPr>
        <w:spacing w:line="600" w:lineRule="auto"/>
        <w:ind w:firstLine="720"/>
        <w:jc w:val="both"/>
      </w:pPr>
      <w:r>
        <w:t>(Στο σημείο αυτό κτυπάει το κουδούνι λήξεως του χρόνου ομιλίας του κυρίου Βουλευτή)</w:t>
      </w:r>
    </w:p>
    <w:p w14:paraId="5E7355B9" w14:textId="77777777" w:rsidR="008E3D6A" w:rsidRDefault="001F55E2">
      <w:pPr>
        <w:spacing w:line="600" w:lineRule="auto"/>
        <w:ind w:firstLine="720"/>
        <w:jc w:val="both"/>
      </w:pPr>
      <w:r>
        <w:t>Δώστε μου λίγο χρόνο ακόμη, κύριε Πρόεδρε. Εν ανάγκη, αφαιρέστε μου χρόνο απ</w:t>
      </w:r>
      <w:r>
        <w:t xml:space="preserve">ό τη δευτερολογία. </w:t>
      </w:r>
    </w:p>
    <w:p w14:paraId="5E7355BA" w14:textId="77777777" w:rsidR="008E3D6A" w:rsidRDefault="001F55E2">
      <w:pPr>
        <w:spacing w:line="600" w:lineRule="auto"/>
        <w:ind w:firstLine="720"/>
        <w:jc w:val="both"/>
      </w:pPr>
      <w:r>
        <w:t xml:space="preserve">Επίσης –να το τονίσουμε- χωρίς εσωτερικό κανονισμό λειτουργούσε και το ΕΚΕΒΙ εξαιτίας μίας υπογραφής που έλειπε και που δεν έμπαινε για ευνόητους –εγώ θα πω- λόγους. </w:t>
      </w:r>
    </w:p>
    <w:p w14:paraId="5E7355BB" w14:textId="77777777" w:rsidR="008E3D6A" w:rsidRDefault="001F55E2">
      <w:pPr>
        <w:spacing w:line="600" w:lineRule="auto"/>
        <w:ind w:firstLine="720"/>
        <w:jc w:val="both"/>
      </w:pPr>
      <w:r>
        <w:t>Παρά δε τις εκκλήσεις για τη στελέχωση του ΕΙΠ, δεν έχει γίνει τίποτα</w:t>
      </w:r>
      <w:r>
        <w:t xml:space="preserve">, ώστε στοιχειωδώς να μπορεί να </w:t>
      </w:r>
      <w:r>
        <w:t>αντ</w:t>
      </w:r>
      <w:r>
        <w:t>ε</w:t>
      </w:r>
      <w:r>
        <w:t>πεξέλθει</w:t>
      </w:r>
      <w:r>
        <w:t xml:space="preserve"> στο δύσκολο</w:t>
      </w:r>
      <w:r>
        <w:t>,</w:t>
      </w:r>
      <w:r>
        <w:t xml:space="preserve"> πράγματι</w:t>
      </w:r>
      <w:r>
        <w:t>,</w:t>
      </w:r>
      <w:r>
        <w:t xml:space="preserve"> έργο του. Η αρμόδια δε Διεύθυνση Γραμμάτων του Υπουργείου Πολιτισμού έχει υποβιβαστεί σε τμήμα από διεύθυνση που ήταν. </w:t>
      </w:r>
    </w:p>
    <w:p w14:paraId="5E7355BC" w14:textId="77777777" w:rsidR="008E3D6A" w:rsidRDefault="001F55E2">
      <w:pPr>
        <w:spacing w:line="600" w:lineRule="auto"/>
        <w:ind w:firstLine="720"/>
        <w:jc w:val="both"/>
      </w:pPr>
      <w:r>
        <w:t>Επιπλέον, δεν είναι ξεκάθαρο ποιος φορέας θα αναλάβει υπεύθυνα τη λε</w:t>
      </w:r>
      <w:r>
        <w:t xml:space="preserve">ιτουργία της βάσης </w:t>
      </w:r>
      <w:r>
        <w:t>«</w:t>
      </w:r>
      <w:r>
        <w:rPr>
          <w:lang w:val="en-US"/>
        </w:rPr>
        <w:t>Biblionet</w:t>
      </w:r>
      <w:r>
        <w:t>»</w:t>
      </w:r>
      <w:r>
        <w:t xml:space="preserve">, μέσω της οποίας ενημερώνεται ολόκληρη η αγορά του βιβλίου. </w:t>
      </w:r>
    </w:p>
    <w:p w14:paraId="5E7355BD" w14:textId="77777777" w:rsidR="008E3D6A" w:rsidRDefault="001F55E2">
      <w:pPr>
        <w:spacing w:line="600" w:lineRule="auto"/>
        <w:ind w:firstLine="720"/>
        <w:jc w:val="both"/>
      </w:pPr>
      <w:r>
        <w:t>Για τη δε ενιαία τιμή βιβλίου</w:t>
      </w:r>
      <w:r>
        <w:t>,</w:t>
      </w:r>
      <w:r>
        <w:t xml:space="preserve"> που προστατεύει στοιχειωδώς τους μικρομεσαίους εκδότες και βιβλιοπώλες</w:t>
      </w:r>
      <w:r>
        <w:t>,</w:t>
      </w:r>
      <w:r>
        <w:t xml:space="preserve"> δεν έχει γίνει </w:t>
      </w:r>
      <w:r>
        <w:t>καμ</w:t>
      </w:r>
      <w:r>
        <w:t>μ</w:t>
      </w:r>
      <w:r>
        <w:t>ία</w:t>
      </w:r>
      <w:r>
        <w:t xml:space="preserve"> ενέργεια για την επαναφορά της. </w:t>
      </w:r>
    </w:p>
    <w:p w14:paraId="5E7355BE" w14:textId="77777777" w:rsidR="008E3D6A" w:rsidRDefault="001F55E2">
      <w:pPr>
        <w:spacing w:line="600" w:lineRule="auto"/>
        <w:ind w:firstLine="720"/>
        <w:jc w:val="both"/>
      </w:pPr>
      <w:r>
        <w:t>Δεύτερον –και θα είμαι σύντομος- συνακόλουθο της προβληματικής λειτουργίας του Εθνικού Ιδρύματος Πολιτισμού είναι να μην προωθείται σωστά το ελληνικό βιβλίο στη διεθνή αγορά. Στην πρόσφατη έκθεση της Φρανκφούρτης πρέπει να πούμε ότι μόνο η Ελλάδα και η Βόρ</w:t>
      </w:r>
      <w:r>
        <w:t xml:space="preserve">εια Κορέα </w:t>
      </w:r>
      <w:r>
        <w:t>εκπροσωπήθηκ</w:t>
      </w:r>
      <w:r>
        <w:t>αν</w:t>
      </w:r>
      <w:r>
        <w:t xml:space="preserve"> από κρατικό υπάλληλο, </w:t>
      </w:r>
      <w:r>
        <w:t>κα</w:t>
      </w:r>
      <w:r>
        <w:t>μ</w:t>
      </w:r>
      <w:r>
        <w:t>μία</w:t>
      </w:r>
      <w:r>
        <w:t xml:space="preserve"> άλλη χώρα. </w:t>
      </w:r>
    </w:p>
    <w:p w14:paraId="5E7355BF" w14:textId="77777777" w:rsidR="008E3D6A" w:rsidRDefault="001F55E2">
      <w:pPr>
        <w:spacing w:line="600" w:lineRule="auto"/>
        <w:ind w:firstLine="720"/>
        <w:jc w:val="both"/>
      </w:pPr>
      <w:r>
        <w:t>Τέλος, το πρόγραμμα ενίσχυσης των μεταφράσεων, που επί ΕΚΕΒΙ λεγόταν «ΦΡΑΣΙΣ» και που ανάλογο διαθέτει κάθε ευρωπαϊκή χώρα, έχει σταματήσει να λειτουργεί, έχουν χαθεί τα κονδύλια από το Υπου</w:t>
      </w:r>
      <w:r>
        <w:t xml:space="preserve">ργείο Πολιτισμού. Παρά το γεγονός ότι κατά καιρούς υπήρχαν προτάσεις για μεταφράσεις ελληνικών έργων από διάφορους ευρωπαϊκούς εκδοτικούς οίκους, η αργή ανταπόκριση από την ελληνική μεριά, καθώς και η ελληνική ασυνέπεια –διότι αλλάζουν οι κυβερνήσεις, η </w:t>
      </w:r>
      <w:r>
        <w:t>ε</w:t>
      </w:r>
      <w:r>
        <w:t>π</w:t>
      </w:r>
      <w:r>
        <w:t>ιτροπή</w:t>
      </w:r>
      <w:r>
        <w:t xml:space="preserve"> πρέπει να ξαναδεί τα πράγματα, να εγκρίνει ξανά ή να μην εγκρίνει- οδήγησε σε αδιέξοδο τις περισσότερες προσπάθειες. </w:t>
      </w:r>
    </w:p>
    <w:p w14:paraId="5E7355C0" w14:textId="77777777" w:rsidR="008E3D6A" w:rsidRDefault="001F55E2">
      <w:pPr>
        <w:spacing w:line="600" w:lineRule="auto"/>
        <w:ind w:firstLine="720"/>
        <w:jc w:val="both"/>
      </w:pPr>
      <w:r>
        <w:t xml:space="preserve">Και σε όλα αυτά έχει έρθει το κλείσιμο των τραπεζών, τα </w:t>
      </w:r>
      <w:r>
        <w:rPr>
          <w:lang w:val="en-US"/>
        </w:rPr>
        <w:t>capital</w:t>
      </w:r>
      <w:r>
        <w:t xml:space="preserve"> </w:t>
      </w:r>
      <w:r>
        <w:rPr>
          <w:lang w:val="en-US"/>
        </w:rPr>
        <w:t>controls</w:t>
      </w:r>
      <w:r>
        <w:t xml:space="preserve"> και το 23% ΦΠΑ στο βιβλίο. Το 6% αφορά, όπως ξέρουμε, μόνο</w:t>
      </w:r>
      <w:r>
        <w:t xml:space="preserve"> την πώληση. Η παραγωγή του βιβλίου, όμως, έχει 23% ΦΠΑ. </w:t>
      </w:r>
    </w:p>
    <w:p w14:paraId="5E7355C1" w14:textId="77777777" w:rsidR="008E3D6A" w:rsidRDefault="001F55E2">
      <w:pPr>
        <w:spacing w:line="600" w:lineRule="auto"/>
        <w:ind w:firstLine="720"/>
        <w:jc w:val="both"/>
      </w:pPr>
      <w:r>
        <w:t>Θα ήθελα μία</w:t>
      </w:r>
      <w:r>
        <w:t>,</w:t>
      </w:r>
      <w:r>
        <w:t xml:space="preserve"> κατ’ </w:t>
      </w:r>
      <w:r>
        <w:t>αρχ</w:t>
      </w:r>
      <w:r>
        <w:t>άς,</w:t>
      </w:r>
      <w:r>
        <w:t xml:space="preserve"> απάντησή σας για αυτά και θα επανέλθω στη δευτερολογία μου. </w:t>
      </w:r>
    </w:p>
    <w:p w14:paraId="5E7355C2" w14:textId="77777777" w:rsidR="008E3D6A" w:rsidRDefault="001F55E2">
      <w:pPr>
        <w:spacing w:line="600" w:lineRule="auto"/>
        <w:ind w:firstLine="720"/>
        <w:jc w:val="both"/>
      </w:pPr>
      <w:r>
        <w:t xml:space="preserve">Ευχαριστώ. </w:t>
      </w:r>
    </w:p>
    <w:p w14:paraId="5E7355C3" w14:textId="77777777" w:rsidR="008E3D6A" w:rsidRDefault="001F55E2">
      <w:pPr>
        <w:spacing w:line="600" w:lineRule="auto"/>
        <w:ind w:firstLine="720"/>
        <w:jc w:val="both"/>
      </w:pPr>
      <w:r>
        <w:rPr>
          <w:b/>
        </w:rPr>
        <w:t xml:space="preserve">ΠΡΟΕΔΡΕΥΩΝ (Δημήτριος Κρεμαστινός): </w:t>
      </w:r>
      <w:r>
        <w:t xml:space="preserve">Ευχαριστώ, κύριε Φωτήλα. </w:t>
      </w:r>
    </w:p>
    <w:p w14:paraId="5E7355C4" w14:textId="77777777" w:rsidR="008E3D6A" w:rsidRDefault="001F55E2">
      <w:pPr>
        <w:spacing w:line="600" w:lineRule="auto"/>
        <w:ind w:firstLine="720"/>
        <w:jc w:val="both"/>
      </w:pPr>
      <w:r>
        <w:t>Τον λόγο έχει ο Υπουργός Πολιτισμού κ</w:t>
      </w:r>
      <w:r>
        <w:t xml:space="preserve">αι Αθλητισμού κ. Μπαλτάς. </w:t>
      </w:r>
    </w:p>
    <w:p w14:paraId="5E7355C5" w14:textId="77777777" w:rsidR="008E3D6A" w:rsidRDefault="001F55E2">
      <w:pPr>
        <w:spacing w:line="600" w:lineRule="auto"/>
        <w:ind w:firstLine="720"/>
        <w:jc w:val="both"/>
      </w:pPr>
      <w:r>
        <w:rPr>
          <w:b/>
        </w:rPr>
        <w:t>ΑΡΙΣΤΕΙΔΗΣ ΜΠΑΛΤΑΣ (Υπουργός Πολιτισμού και Αθλητισμού):</w:t>
      </w:r>
      <w:r>
        <w:t xml:space="preserve"> Κατ’ </w:t>
      </w:r>
      <w:r>
        <w:t>αρχ</w:t>
      </w:r>
      <w:r>
        <w:t>άς</w:t>
      </w:r>
      <w:r>
        <w:t xml:space="preserve">, ευχαριστώ τον κ. Φωτήλα για την ερώτηση και για τον ευγενικό τρόπο με τον οποίο τοποθετήθηκε στην αρχή. </w:t>
      </w:r>
    </w:p>
    <w:p w14:paraId="5E7355C6" w14:textId="77777777" w:rsidR="008E3D6A" w:rsidRDefault="001F55E2">
      <w:pPr>
        <w:spacing w:line="600" w:lineRule="auto"/>
        <w:ind w:firstLine="720"/>
        <w:jc w:val="both"/>
      </w:pPr>
      <w:r>
        <w:t>Θα έλεγα ξεκινώντας ότι ο τίτλος της ερώτησης και η ουσία της τοποθέτησης «Ελλάδα, η μόνη ευρωπαϊκή χώρα χωρίς εθνική πολιτική βιβλίου» είναι σαν να διατυπώνεται για να βοηθήσει τον ΣΥΡΙΖΑ ως κυβέρνηση, διότι προφανώς το «η μόνη ευρωπαϊκή χώρα χωρίς εθνική</w:t>
      </w:r>
      <w:r>
        <w:t xml:space="preserve"> πολιτική βιβλίου» αφορά τις προηγούμενες κυβερνήσεις, οι οποίες έφθασαν να καταστήσουν την Ελλάδα ως τη μόνη χώρα χωρίς εθνική πολιτική βιβλίου. </w:t>
      </w:r>
    </w:p>
    <w:p w14:paraId="5E7355C7" w14:textId="77777777" w:rsidR="008E3D6A" w:rsidRDefault="001F55E2">
      <w:pPr>
        <w:spacing w:line="600" w:lineRule="auto"/>
        <w:ind w:firstLine="720"/>
        <w:jc w:val="both"/>
      </w:pPr>
      <w:r>
        <w:t>Από εκεί πέρα, δεν θέλω να μιλήσω γενικότερα πολιτικά με αυτήν την έννοια, αλλά το λέω απλώς για να θυμίσω ότ</w:t>
      </w:r>
      <w:r>
        <w:t>ι το ΕΚΕΒΙ καταργήθηκε όχι επί των ημερών μας, ότι το ΕΚΕΒΙ εντάχθηκε στο Εθνικό Ίδρυμα Πολιτισμού και λειτουργεί στα πλαίσιά του από τότε, ότι το ΕΚΕΒΙ ουδέποτε είχε μόνιμο προσωπικό, αλλά είχε συμβάσεις ανθρώπων που βοηθούσαν όπως μπορούσαν το βιβλίο, κα</w:t>
      </w:r>
      <w:r>
        <w:t>ι ότι στην έκθεση της Φρανκφούρτης πριν λίγες μέρες</w:t>
      </w:r>
      <w:r>
        <w:t>,</w:t>
      </w:r>
      <w:r>
        <w:t xml:space="preserve"> παρά την έλλειψη προσωπικού και τα λοιπά</w:t>
      </w:r>
      <w:r>
        <w:t>,</w:t>
      </w:r>
      <w:r>
        <w:t xml:space="preserve"> η Ελλάδα πήγε πολύ καλά. </w:t>
      </w:r>
    </w:p>
    <w:p w14:paraId="5E7355C8" w14:textId="77777777" w:rsidR="008E3D6A" w:rsidRDefault="001F55E2">
      <w:pPr>
        <w:spacing w:line="600" w:lineRule="auto"/>
        <w:ind w:firstLine="720"/>
        <w:jc w:val="both"/>
      </w:pPr>
      <w:r>
        <w:t>Από εκεί και πέρα, συμφωνούμε κατ’ ουσίαν ότι πρέπει να υπάρξει εθνική πολιτική βιβλίου, να περιγράψουμε την κατάσταση</w:t>
      </w:r>
      <w:r>
        <w:t>,</w:t>
      </w:r>
      <w:r>
        <w:t xml:space="preserve"> στην οποία βρισ</w:t>
      </w:r>
      <w:r>
        <w:t xml:space="preserve">κόμαστε σήμερα, ώστε με συζητήσεις σαν και αυτές και με τις δικές μας πρωτοβουλίες, βέβαια, να ξεκινήσουμε προς μία κατεύθυνση αποκατάστασης μιας εθνικής πολιτικής βιβλίου. </w:t>
      </w:r>
    </w:p>
    <w:p w14:paraId="5E7355C9" w14:textId="77777777" w:rsidR="008E3D6A" w:rsidRDefault="001F55E2">
      <w:pPr>
        <w:spacing w:line="600" w:lineRule="auto"/>
        <w:ind w:firstLine="720"/>
        <w:jc w:val="both"/>
      </w:pPr>
      <w:r>
        <w:t xml:space="preserve">Το </w:t>
      </w:r>
      <w:r>
        <w:t>«</w:t>
      </w:r>
      <w:r>
        <w:rPr>
          <w:lang w:val="en-US"/>
        </w:rPr>
        <w:t>Biblionet</w:t>
      </w:r>
      <w:r>
        <w:t>»</w:t>
      </w:r>
      <w:r>
        <w:t xml:space="preserve"> αυτήν τη στιγμή είναι συνδεδεμένο με τον </w:t>
      </w:r>
      <w:r>
        <w:rPr>
          <w:lang w:val="en-US"/>
        </w:rPr>
        <w:t>server</w:t>
      </w:r>
      <w:r>
        <w:t xml:space="preserve"> και όλη την υποδομή</w:t>
      </w:r>
      <w:r>
        <w:t xml:space="preserve"> που έχει το Εθνικό Κέντρο Τεκμηρίωσης προς το Εθνικό Ίδρυμα Ερευνών. Άρα προχωράει κανονικά.</w:t>
      </w:r>
    </w:p>
    <w:p w14:paraId="5E7355CA" w14:textId="77777777" w:rsidR="008E3D6A" w:rsidRDefault="001F55E2">
      <w:pPr>
        <w:spacing w:line="600" w:lineRule="auto"/>
        <w:ind w:firstLine="720"/>
        <w:jc w:val="both"/>
      </w:pPr>
      <w:r>
        <w:t>Το ΕΚΕΒΙ, υπό αυτήν τη συνθήκη που περιγράψαμε και συμφωνείτε, προσπαθεί όσο μπορεί να κάνει τη δουλειά του πάλι στο Ελληνικό Ίδρυμα Πολιτισμού.</w:t>
      </w:r>
    </w:p>
    <w:p w14:paraId="5E7355CB" w14:textId="77777777" w:rsidR="008E3D6A" w:rsidRDefault="001F55E2">
      <w:pPr>
        <w:spacing w:line="600" w:lineRule="auto"/>
        <w:ind w:firstLine="720"/>
        <w:jc w:val="both"/>
      </w:pPr>
      <w:r>
        <w:t>Από εκεί και πέρα</w:t>
      </w:r>
      <w:r>
        <w:t xml:space="preserve">, υπάρχουν προβλήματα όντως και με το πρόγραμμα «ΦΡΑΣΙΣ», που αφορά τη μετάφραση από τα ελληνικά σε ξένες γλώσσες. Έχουν προβλεφθεί κονδύλια για να συνεχιστεί. Επομένως και εκεί πάμε, υπό τους όρους που έχουμε, όσο μπορούμε καλύτερα. </w:t>
      </w:r>
    </w:p>
    <w:p w14:paraId="5E7355CC" w14:textId="77777777" w:rsidR="008E3D6A" w:rsidRDefault="001F55E2">
      <w:pPr>
        <w:spacing w:line="600" w:lineRule="auto"/>
        <w:ind w:firstLine="720"/>
        <w:jc w:val="both"/>
      </w:pPr>
      <w:r>
        <w:t>Πέραν τούτου, ως προς</w:t>
      </w:r>
      <w:r>
        <w:t xml:space="preserve"> το προτελευταίο που ρωτάτε για τη φιλαναγνωσία, να πω ότι γι’ αυτό και πάλι δεν φταίμε εμείς. Είναι ένα σύνολο προβλημάτων που εμφανίστηκαν στα αντίστοιχα ΕΣΠΑ και με αυτήν την έννοια έχουμε προβλήματα για το πώς στο </w:t>
      </w:r>
      <w:r>
        <w:t>καινούρ</w:t>
      </w:r>
      <w:r>
        <w:t>γ</w:t>
      </w:r>
      <w:r>
        <w:t>ιο</w:t>
      </w:r>
      <w:r>
        <w:t xml:space="preserve"> ΕΣΠΑ θα δούμε τι θα κάνουμε</w:t>
      </w:r>
      <w:r>
        <w:t xml:space="preserve"> σε σχέση με ένα τέτοιο πρόγραμμα, γιατί όπως ξέρετε τα κονδύλια δεν μπορούν να μεταφερθούν ως έχουν.</w:t>
      </w:r>
    </w:p>
    <w:p w14:paraId="5E7355CD" w14:textId="77777777" w:rsidR="008E3D6A" w:rsidRDefault="001F55E2">
      <w:pPr>
        <w:spacing w:line="600" w:lineRule="auto"/>
        <w:ind w:firstLine="720"/>
        <w:jc w:val="both"/>
      </w:pPr>
      <w:r>
        <w:t>Επίσης, όσον αφορά τις βιβλιοθήκες -που δεν είναι πλέον αρμοδιότητα του Υπουργείου Πολιτισμού, όπως χωρίστηκε από το Υπουργείο Παιδείας, είναι αρμοδιότητα</w:t>
      </w:r>
      <w:r>
        <w:t xml:space="preserve"> του Υπουργείου Παιδείας- να σας πω από τη θητεία μου εκεί απλώς ότι είχαμε κατ’ </w:t>
      </w:r>
      <w:r>
        <w:t>αρχ</w:t>
      </w:r>
      <w:r>
        <w:t>άς</w:t>
      </w:r>
      <w:r>
        <w:t xml:space="preserve"> φτιάξει μια άτυπη επιτροπή στην κατεύθυνση που λέτε ενοποίησης δημοσίων, δημοτικών, σχολικών βιβλιοθηκών με το όλο σύστημα Εθνικής Βιβλιοθήκης και τα συναφή, ώστε τελικά</w:t>
      </w:r>
      <w:r>
        <w:t xml:space="preserve"> να μπορέσουμε να έχουμε ένα σύστημα βιβλιοθηκών που να περιλαμβάνει και την Εθνική Βιβλιοθήκη και τις πανεπιστημιακές βιβλιοθήκες και τις δημοτικές. </w:t>
      </w:r>
    </w:p>
    <w:p w14:paraId="5E7355CE" w14:textId="77777777" w:rsidR="008E3D6A" w:rsidRDefault="001F55E2">
      <w:pPr>
        <w:spacing w:line="600" w:lineRule="auto"/>
        <w:ind w:firstLine="720"/>
        <w:jc w:val="both"/>
      </w:pPr>
      <w:r>
        <w:t xml:space="preserve">Άρα να δεχθούμε ότι είμαστε στο ξεκίνημα μιας </w:t>
      </w:r>
      <w:r>
        <w:t>καινούρ</w:t>
      </w:r>
      <w:r>
        <w:t>γ</w:t>
      </w:r>
      <w:r>
        <w:t>ιας</w:t>
      </w:r>
      <w:r>
        <w:t xml:space="preserve"> προσπάθειας και ότι από τη στιγμή που θα μπούμε</w:t>
      </w:r>
      <w:r>
        <w:t xml:space="preserve"> κανονικά στην ομαλότητα, όπως λέγεται από διαφόρους, και η εθνική πολιτική βιβλίου θα αποκατασταθεί και ανάγκη τέτοιων ερωτήσεων με κριτική ματιά θα εκλείψουν.</w:t>
      </w:r>
    </w:p>
    <w:p w14:paraId="5E7355CF" w14:textId="77777777" w:rsidR="008E3D6A" w:rsidRDefault="001F55E2">
      <w:pPr>
        <w:spacing w:line="600" w:lineRule="auto"/>
        <w:ind w:firstLine="720"/>
        <w:jc w:val="both"/>
      </w:pPr>
      <w:r>
        <w:t>Ευχαριστώ πολύ.</w:t>
      </w:r>
    </w:p>
    <w:p w14:paraId="5E7355D0" w14:textId="77777777" w:rsidR="008E3D6A" w:rsidRDefault="001F55E2">
      <w:pPr>
        <w:spacing w:line="600" w:lineRule="auto"/>
        <w:ind w:firstLine="720"/>
        <w:jc w:val="both"/>
      </w:pPr>
      <w:r>
        <w:rPr>
          <w:b/>
        </w:rPr>
        <w:t xml:space="preserve">ΠΡΟΕΔΡΕΥΩΝ (Δημήτριος Κρεμαστινός): </w:t>
      </w:r>
      <w:r>
        <w:t xml:space="preserve">Κύριε Φωτήλα, έχετε </w:t>
      </w:r>
      <w:r>
        <w:t>το</w:t>
      </w:r>
      <w:r>
        <w:t>ν</w:t>
      </w:r>
      <w:r>
        <w:t xml:space="preserve"> λόγο για τη δευτερολογία σας.</w:t>
      </w:r>
    </w:p>
    <w:p w14:paraId="5E7355D1" w14:textId="77777777" w:rsidR="008E3D6A" w:rsidRDefault="001F55E2">
      <w:pPr>
        <w:spacing w:line="600" w:lineRule="auto"/>
        <w:ind w:firstLine="720"/>
        <w:jc w:val="both"/>
      </w:pPr>
      <w:r>
        <w:rPr>
          <w:b/>
        </w:rPr>
        <w:t xml:space="preserve">ΙΑΣΩΝ ΦΩΤΗΛΑΣ: </w:t>
      </w:r>
      <w:r>
        <w:t>Ευχαριστώ, κύριε Πρόεδρε.</w:t>
      </w:r>
    </w:p>
    <w:p w14:paraId="5E7355D2" w14:textId="77777777" w:rsidR="008E3D6A" w:rsidRDefault="001F55E2">
      <w:pPr>
        <w:spacing w:line="600" w:lineRule="auto"/>
        <w:ind w:firstLine="720"/>
        <w:jc w:val="both"/>
      </w:pPr>
      <w:r>
        <w:t>Είμαι πολύ χαρούμενος που ο κύριος Υπουργός αναγνώρισε ότι υπάρχει πρόβλημα με το βιβλίο.</w:t>
      </w:r>
    </w:p>
    <w:p w14:paraId="5E7355D3" w14:textId="77777777" w:rsidR="008E3D6A" w:rsidRDefault="001F55E2">
      <w:pPr>
        <w:spacing w:line="600" w:lineRule="auto"/>
        <w:ind w:firstLine="720"/>
        <w:jc w:val="both"/>
      </w:pPr>
      <w:r>
        <w:t>Πέρα, όμως, από γενικόλογες εξαγγελίες και ευχολόγια θα ήθελα αν ήταν δυνατόν να ακούσουμε πιο</w:t>
      </w:r>
      <w:r>
        <w:t xml:space="preserve"> συγκεκριμένα πράγματα, χρονοδιαγράμματα και δράσεις. Λέτε: «όταν θα αποκατασταθεί η ομαλότητα». Θα προτιμούσα να ακούσω κάτι πιο συγκεκριμένο, πότε σκοπεύετε να κάνετε και τι ακριβώς.</w:t>
      </w:r>
    </w:p>
    <w:p w14:paraId="5E7355D4" w14:textId="77777777" w:rsidR="008E3D6A" w:rsidRDefault="001F55E2">
      <w:pPr>
        <w:spacing w:line="600" w:lineRule="auto"/>
        <w:ind w:firstLine="720"/>
        <w:jc w:val="both"/>
      </w:pPr>
      <w:r>
        <w:t xml:space="preserve">Τώρα, για να είμαστε ειλικρινείς, κύριε Υπουργέ, ποτέ στη χώρα μας δεν </w:t>
      </w:r>
      <w:r>
        <w:t>υπήρξε ένα μακρόπνοο σχέδιο για το βιβλίο που να μπορεί, τέλος πάντων, να μετρηθεί, να υπάρξει μετρήσιμο αποτέλεσμα. Και</w:t>
      </w:r>
      <w:r>
        <w:t>,</w:t>
      </w:r>
      <w:r>
        <w:t xml:space="preserve"> σαφώς, όπως το είπατε, δεν φταίει ο ΣΥΡΙΖΑ γι’ αυτό. Φταίνε αυτοί που κυβερνούσαν για σαράντα χρόνια. Απλώς δεν βλέπουμε να γίνεται κά</w:t>
      </w:r>
      <w:r>
        <w:t xml:space="preserve">τι διαφορετικό επί των ημερών σας. </w:t>
      </w:r>
    </w:p>
    <w:p w14:paraId="5E7355D5" w14:textId="77777777" w:rsidR="008E3D6A" w:rsidRDefault="001F55E2">
      <w:pPr>
        <w:spacing w:line="600" w:lineRule="auto"/>
        <w:ind w:firstLine="720"/>
        <w:jc w:val="both"/>
      </w:pPr>
      <w:r>
        <w:t xml:space="preserve">Υπήρξαν διάφορα σχέδια, διάφορα </w:t>
      </w:r>
      <w:r>
        <w:rPr>
          <w:lang w:val="en-US"/>
        </w:rPr>
        <w:t>project</w:t>
      </w:r>
      <w:r>
        <w:t>, βραχυπρόθεσμα, όμως. Κάποια από αυτά έφεραν κάποιο αποτέλεσμα, αλλά δεν μπορούμε να ξέρουμε ποιο ακριβώς είναι αυτό το αποτέλεσμα, δηλαδή εάν επέδρασαν σε κάποιο επίπεδο στη σχέση</w:t>
      </w:r>
      <w:r>
        <w:t xml:space="preserve"> των αναγνωστών με το βιβλίο, αν έφτιαξαν </w:t>
      </w:r>
      <w:r>
        <w:t>καινούρ</w:t>
      </w:r>
      <w:r>
        <w:t>γ</w:t>
      </w:r>
      <w:r>
        <w:t>ιους</w:t>
      </w:r>
      <w:r>
        <w:t xml:space="preserve"> αναγνώστες, εάν καλλιέργησαν, τέλος πάντων, τάσεις για φιλαναγνωσία. Τα όποια αποτελέσματά τους δεν μετρήθηκαν ποτέ. </w:t>
      </w:r>
    </w:p>
    <w:p w14:paraId="5E7355D6" w14:textId="77777777" w:rsidR="008E3D6A" w:rsidRDefault="001F55E2">
      <w:pPr>
        <w:spacing w:line="600" w:lineRule="auto"/>
        <w:ind w:firstLine="720"/>
        <w:jc w:val="both"/>
      </w:pPr>
      <w:r>
        <w:t>Δύο λόγια μόνο για το θέμα της φιλαναγνωσίας θα ήθελα να πω. Το περιεχόμενο του προ</w:t>
      </w:r>
      <w:r>
        <w:t>γράμματος ΕΣΠΑ του Υπουργείου Παιδείας 2007-2013 ήταν καινοτόμες δράσεις για την ενίσχυση της φιλαναγνωσίας. Η διάρκειά του αρχικά ήταν τριετής, σχολικά έτη 2011-2012, 2012-2013 και 2013-2014. Πεδίο εφαρμογής του ήταν όλες οι τάξεις των ολοήμερων δημοτικών</w:t>
      </w:r>
      <w:r>
        <w:t xml:space="preserve"> σχολείων και σε δεύτερη φάση όλα τα δημοτικά σχολεία. Δεν ολοκληρώθηκαν όλες οι δράσεις εξαιτίας ακριβώς της κατάργησης του ΕΚΕΒΙ και της ανεπάρκειας, όπως είπαμε, του Ελληνικού Ιδρύματος Πολιτισμού.</w:t>
      </w:r>
    </w:p>
    <w:p w14:paraId="5E7355D7" w14:textId="77777777" w:rsidR="008E3D6A" w:rsidRDefault="001F55E2">
      <w:pPr>
        <w:spacing w:line="600" w:lineRule="auto"/>
        <w:ind w:firstLine="720"/>
        <w:jc w:val="both"/>
      </w:pPr>
      <w:r>
        <w:t>Το πρόγραμμα λειτούργησε ομαλά για ενάμιση χρόνο και υπ</w:t>
      </w:r>
      <w:r>
        <w:t>οτυπωδώς, χωρίς δηλαδή οι συγγραφείς να πηγαίνουν στα σχολεία, για άλλον ενάμισ</w:t>
      </w:r>
      <w:r>
        <w:t>η</w:t>
      </w:r>
      <w:r>
        <w:t xml:space="preserve">. Απορρόφησε συνολικά περί τα 800.000 ευρώ από </w:t>
      </w:r>
      <w:r>
        <w:t>ένα</w:t>
      </w:r>
      <w:r>
        <w:t>ν</w:t>
      </w:r>
      <w:r>
        <w:t xml:space="preserve"> συνολικό προϋπολογισμό 3,2 </w:t>
      </w:r>
      <w:r>
        <w:rPr>
          <w:bCs/>
          <w:shd w:val="clear" w:color="auto" w:fill="FFFFFF"/>
        </w:rPr>
        <w:t>δισεκατομμυρίων ευρώ</w:t>
      </w:r>
      <w:r>
        <w:t>. Τα υπόλοιπα που δεν απορροφήθησαν χάθηκαν, όπως καταλαβαίνουμε. Συμπεριλαμβ</w:t>
      </w:r>
      <w:r>
        <w:t xml:space="preserve">άνεται, λοιπόν, ένα ποσό 336.000 ευρώ για την αγορά βιβλίων για τα σχολεία του προγράμματος. Ο διαγωνισμός ακυρώθηκε στις αρχές του 2013 και δεν ξαναέγινε από το ΕΙΠ. </w:t>
      </w:r>
    </w:p>
    <w:p w14:paraId="5E7355D8" w14:textId="77777777" w:rsidR="008E3D6A" w:rsidRDefault="001F55E2">
      <w:pPr>
        <w:spacing w:line="600" w:lineRule="auto"/>
        <w:ind w:firstLine="720"/>
        <w:jc w:val="both"/>
      </w:pPr>
      <w:r>
        <w:t>Το Ελληνικό Ίδρυμα Πολιτισμού θα μπορούσε, αν ήθελε, να συνεχίσει την υλοποίηση του προγ</w:t>
      </w:r>
      <w:r>
        <w:t xml:space="preserve">ράμματος, ζητώντας παράταση της διάρκειάς του έως και τη σχολική χρονιά 2014-2015, ώστε να απορροφήσουν όλοι οι πόροι του. Θα μπορούσε, επίσης, να προετοιμάσει ένα ανάλογο πρόγραμμα για το νέο ΕΣΠΑ 2014-2020. Τι προτίθεστε να κάνετε στον τομέα αυτό; </w:t>
      </w:r>
    </w:p>
    <w:p w14:paraId="5E7355D9" w14:textId="77777777" w:rsidR="008E3D6A" w:rsidRDefault="001F55E2">
      <w:pPr>
        <w:spacing w:line="600" w:lineRule="auto"/>
        <w:ind w:firstLine="720"/>
        <w:jc w:val="both"/>
      </w:pPr>
      <w:r>
        <w:t>Επιπλ</w:t>
      </w:r>
      <w:r>
        <w:t xml:space="preserve">έον, πολιτική ή στρατηγική για τις βιβλιοθήκες κυριολεκτικά δεν υπάρχει στη χώρα μας, κύριε Υπουργέ. Η Ελλάδα </w:t>
      </w:r>
      <w:r>
        <w:rPr>
          <w:bCs/>
        </w:rPr>
        <w:t>είναι</w:t>
      </w:r>
      <w:r>
        <w:t xml:space="preserve"> η μόνη ευρωπαϊκή χώρα που αδυνατεί έως τώρα να συγκροτήσει και να εφαρμόσει ένα εθνικό σχέδιο για τον βασικό θεσμό των δημόσιων βιβλιοθηκών.</w:t>
      </w:r>
      <w:r>
        <w:t xml:space="preserve"> Οι πεντακόσιες πενήντα δημοτικές βιβλιοθήκες, που φτιάχτηκαν με χρήματα της ευρωπαϊκής κοινότητας, έχουν αναστείλει τη </w:t>
      </w:r>
      <w:r>
        <w:rPr>
          <w:bCs/>
          <w:shd w:val="clear" w:color="auto" w:fill="FFFFFF"/>
        </w:rPr>
        <w:t xml:space="preserve">λειτουργία τους ή μένουν ανοιχτές χάρη στην προσπάθεια κάποιων καθηγητών που εθελοντικά εργάζονται και σε αυτές. </w:t>
      </w:r>
    </w:p>
    <w:p w14:paraId="5E7355DA" w14:textId="77777777" w:rsidR="008E3D6A" w:rsidRDefault="001F55E2">
      <w:pPr>
        <w:spacing w:line="600" w:lineRule="auto"/>
        <w:ind w:firstLine="720"/>
        <w:jc w:val="both"/>
        <w:rPr>
          <w:bCs/>
          <w:shd w:val="clear" w:color="auto" w:fill="FFFFFF"/>
        </w:rPr>
      </w:pPr>
      <w:r>
        <w:rPr>
          <w:bCs/>
          <w:shd w:val="clear" w:color="auto" w:fill="FFFFFF"/>
        </w:rPr>
        <w:t>Θα ήθελα να μάθω τι σκ</w:t>
      </w:r>
      <w:r>
        <w:rPr>
          <w:bCs/>
          <w:shd w:val="clear" w:color="auto" w:fill="FFFFFF"/>
        </w:rPr>
        <w:t xml:space="preserve">έπτεστε να πράξετε στον τομέα αυτό, ώστε να μην αξιοποιηθεί ο τομέας αυτός -και το τονίζω αυτό- μόνο από την ιδιωτική πρωτοβουλία με ό,τι αυτό συνεπάγεται, όπως συμβαίνει σήμερα. </w:t>
      </w:r>
    </w:p>
    <w:p w14:paraId="5E7355DB" w14:textId="77777777" w:rsidR="008E3D6A" w:rsidRDefault="001F55E2">
      <w:pPr>
        <w:spacing w:line="600" w:lineRule="auto"/>
        <w:ind w:firstLine="720"/>
        <w:jc w:val="both"/>
      </w:pPr>
      <w:r>
        <w:rPr>
          <w:bCs/>
          <w:shd w:val="clear" w:color="auto" w:fill="FFFFFF"/>
        </w:rPr>
        <w:t xml:space="preserve">Υπάρχουν σκέψεις για συνέργειες μεταξύ του </w:t>
      </w:r>
      <w:r>
        <w:rPr>
          <w:bCs/>
          <w:shd w:val="clear" w:color="auto" w:fill="FFFFFF"/>
        </w:rPr>
        <w:t>Υ</w:t>
      </w:r>
      <w:r>
        <w:rPr>
          <w:bCs/>
          <w:shd w:val="clear" w:color="auto" w:fill="FFFFFF"/>
        </w:rPr>
        <w:t>πουργείου</w:t>
      </w:r>
      <w:r>
        <w:rPr>
          <w:bCs/>
          <w:shd w:val="clear" w:color="auto" w:fill="FFFFFF"/>
        </w:rPr>
        <w:t xml:space="preserve"> Παιδείας, τους δήμους </w:t>
      </w:r>
      <w:r>
        <w:rPr>
          <w:bCs/>
          <w:shd w:val="clear" w:color="auto" w:fill="FFFFFF"/>
        </w:rPr>
        <w:t xml:space="preserve">και το Υπουργείο Πολιτισμού; </w:t>
      </w:r>
    </w:p>
    <w:p w14:paraId="5E7355DC" w14:textId="77777777" w:rsidR="008E3D6A" w:rsidRDefault="001F55E2">
      <w:pPr>
        <w:spacing w:line="600" w:lineRule="auto"/>
        <w:ind w:firstLine="720"/>
        <w:jc w:val="both"/>
        <w:rPr>
          <w:bCs/>
          <w:shd w:val="clear" w:color="auto" w:fill="FFFFFF"/>
        </w:rPr>
      </w:pPr>
      <w:r>
        <w:rPr>
          <w:bCs/>
          <w:shd w:val="clear" w:color="auto" w:fill="FFFFFF"/>
        </w:rPr>
        <w:t>Σας ευχαριστώ.</w:t>
      </w:r>
    </w:p>
    <w:p w14:paraId="5E7355DD" w14:textId="77777777" w:rsidR="008E3D6A" w:rsidRDefault="001F55E2">
      <w:pPr>
        <w:spacing w:line="600" w:lineRule="auto"/>
        <w:ind w:firstLine="720"/>
        <w:jc w:val="both"/>
        <w:rPr>
          <w:bCs/>
          <w:shd w:val="clear" w:color="auto" w:fill="FFFFFF"/>
        </w:rPr>
      </w:pPr>
      <w:r>
        <w:t>(Στο σημείο αυτό ο Βουλευτής κ. Ιάσων Φωτήλας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E7355DE" w14:textId="77777777" w:rsidR="008E3D6A" w:rsidRDefault="001F55E2">
      <w:pPr>
        <w:spacing w:line="600" w:lineRule="auto"/>
        <w:ind w:firstLine="720"/>
        <w:jc w:val="both"/>
        <w:rPr>
          <w:bCs/>
          <w:shd w:val="clear" w:color="auto" w:fill="FFFFFF"/>
        </w:rPr>
      </w:pPr>
      <w:r>
        <w:rPr>
          <w:b/>
          <w:bCs/>
          <w:shd w:val="clear" w:color="auto" w:fill="FFFFFF"/>
        </w:rPr>
        <w:t>ΠΡ</w:t>
      </w:r>
      <w:r>
        <w:rPr>
          <w:b/>
          <w:bCs/>
          <w:shd w:val="clear" w:color="auto" w:fill="FFFFFF"/>
        </w:rPr>
        <w:t>ΟΕΔΡΕΥΩΝ (Δημήτριος Κρεμαστινός):</w:t>
      </w:r>
      <w:r>
        <w:rPr>
          <w:bCs/>
          <w:shd w:val="clear" w:color="auto" w:fill="FFFFFF"/>
        </w:rPr>
        <w:t xml:space="preserve"> Κύριε Υπουργέ, έχετε ξανά </w:t>
      </w:r>
      <w:r>
        <w:rPr>
          <w:bCs/>
          <w:shd w:val="clear" w:color="auto" w:fill="FFFFFF"/>
        </w:rPr>
        <w:t>το</w:t>
      </w:r>
      <w:r>
        <w:rPr>
          <w:bCs/>
          <w:shd w:val="clear" w:color="auto" w:fill="FFFFFF"/>
        </w:rPr>
        <w:t>ν</w:t>
      </w:r>
      <w:r>
        <w:rPr>
          <w:bCs/>
          <w:shd w:val="clear" w:color="auto" w:fill="FFFFFF"/>
        </w:rPr>
        <w:t xml:space="preserve"> λόγο.</w:t>
      </w:r>
    </w:p>
    <w:p w14:paraId="5E7355DF" w14:textId="77777777" w:rsidR="008E3D6A" w:rsidRDefault="001F55E2">
      <w:pPr>
        <w:spacing w:line="600" w:lineRule="auto"/>
        <w:ind w:firstLine="720"/>
        <w:jc w:val="both"/>
        <w:rPr>
          <w:bCs/>
          <w:shd w:val="clear" w:color="auto" w:fill="FFFFFF"/>
        </w:rPr>
      </w:pPr>
      <w:r>
        <w:rPr>
          <w:b/>
          <w:bCs/>
          <w:shd w:val="clear" w:color="auto" w:fill="FFFFFF"/>
        </w:rPr>
        <w:t>ΑΡΙΣΤΕΙΔΗΣ ΜΠΑΛΤΑΣ (Υπουργός Πολιτισμού και Αθλητισμού):</w:t>
      </w:r>
      <w:r>
        <w:rPr>
          <w:bCs/>
          <w:shd w:val="clear" w:color="auto" w:fill="FFFFFF"/>
        </w:rPr>
        <w:t xml:space="preserve"> Προφανώς με την τυπική έννοια «αρμοδιότητα» δεν είναι αρμοδιότητα του Υπουργείου Πολιτισμού. Είναι κυρίως αρμοδιότητα του Υπουργε</w:t>
      </w:r>
      <w:r>
        <w:rPr>
          <w:bCs/>
          <w:shd w:val="clear" w:color="auto" w:fill="FFFFFF"/>
        </w:rPr>
        <w:t>ίου Παιδείας.</w:t>
      </w:r>
    </w:p>
    <w:p w14:paraId="5E7355E0" w14:textId="77777777" w:rsidR="008E3D6A" w:rsidRDefault="001F55E2">
      <w:pPr>
        <w:spacing w:line="600" w:lineRule="auto"/>
        <w:ind w:firstLine="720"/>
        <w:jc w:val="both"/>
        <w:rPr>
          <w:bCs/>
          <w:shd w:val="clear" w:color="auto" w:fill="FFFFFF"/>
        </w:rPr>
      </w:pPr>
      <w:r>
        <w:rPr>
          <w:bCs/>
          <w:shd w:val="clear" w:color="auto" w:fill="FFFFFF"/>
        </w:rPr>
        <w:t xml:space="preserve">Υποκατάστατο ή αντικατάστατο ή κάτι συναφές με τη φιλαναγνωσία πρέπει κατά τη γνώμη μου να υπάρχει και στο νέο ΕΣΠΑ του Υπουργείου Παιδείας, προφανώς. </w:t>
      </w:r>
    </w:p>
    <w:p w14:paraId="5E7355E1" w14:textId="77777777" w:rsidR="008E3D6A" w:rsidRDefault="001F55E2">
      <w:pPr>
        <w:spacing w:line="600" w:lineRule="auto"/>
        <w:ind w:firstLine="720"/>
        <w:jc w:val="both"/>
        <w:rPr>
          <w:bCs/>
          <w:shd w:val="clear" w:color="auto" w:fill="FFFFFF"/>
        </w:rPr>
      </w:pPr>
      <w:r>
        <w:rPr>
          <w:bCs/>
          <w:shd w:val="clear" w:color="auto" w:fill="FFFFFF"/>
        </w:rPr>
        <w:t xml:space="preserve">Από εκεί και πέρα, αναγνωρίζουμε ότι υπάρχει ένα είδος άνθισης αυτή τη στιγμή πεζογράφων, </w:t>
      </w:r>
      <w:r>
        <w:rPr>
          <w:bCs/>
          <w:shd w:val="clear" w:color="auto" w:fill="FFFFFF"/>
        </w:rPr>
        <w:t xml:space="preserve">ποιητών, ανθρώπων που παράγουν -με την καλή έννοια- πολιτισμικά προϊόντα με τη μορφή βιβλίου. Αυτό πρέπει να ενισχυθεί. Πρέπει το πρόγραμμα αυτό, η αντίληψη αυτή, να διαχυθεί στα σχολεία με τη συνέργεια προφανώς του Υπουργείου Πολιτισμού. </w:t>
      </w:r>
    </w:p>
    <w:p w14:paraId="5E7355E2" w14:textId="77777777" w:rsidR="008E3D6A" w:rsidRDefault="001F55E2">
      <w:pPr>
        <w:spacing w:line="600" w:lineRule="auto"/>
        <w:ind w:firstLine="720"/>
        <w:jc w:val="both"/>
        <w:rPr>
          <w:bCs/>
          <w:shd w:val="clear" w:color="auto" w:fill="FFFFFF"/>
        </w:rPr>
      </w:pPr>
      <w:r>
        <w:rPr>
          <w:bCs/>
          <w:shd w:val="clear" w:color="auto" w:fill="FFFFFF"/>
        </w:rPr>
        <w:t xml:space="preserve">Από εκεί και πέρα, όμως, τα συγκεκριμένα οικονομικά μεγέθη που θα αφορούν ένα τέτοιο πρόγραμμα, επαναλαμβάνω ότι είναι κυρίως αρμοδιότητα του Υπουργείου Παιδείας, όπως κυρίως αρμοδιότητα του Υπουργείου Παιδείας είναι, όπως λέγαμε πριν, και η συνέργεια των </w:t>
      </w:r>
      <w:r>
        <w:rPr>
          <w:bCs/>
          <w:shd w:val="clear" w:color="auto" w:fill="FFFFFF"/>
        </w:rPr>
        <w:t xml:space="preserve">βιβλιοθηκών. Σε αυτό νομίζω είμαστε σε συντονισμό. </w:t>
      </w:r>
    </w:p>
    <w:p w14:paraId="5E7355E3" w14:textId="77777777" w:rsidR="008E3D6A" w:rsidRDefault="001F55E2">
      <w:pPr>
        <w:spacing w:line="600" w:lineRule="auto"/>
        <w:ind w:firstLine="720"/>
        <w:jc w:val="both"/>
        <w:rPr>
          <w:bCs/>
          <w:shd w:val="clear" w:color="auto" w:fill="FFFFFF"/>
        </w:rPr>
      </w:pPr>
      <w:r>
        <w:rPr>
          <w:bCs/>
          <w:shd w:val="clear" w:color="auto" w:fill="FFFFFF"/>
        </w:rPr>
        <w:t xml:space="preserve">Απλώς, να κατακρίνουμε τα κακά του παρελθόντος, αλλά να μη φορτώνουμε τα κακά ολόκληρου του παρελθόντος σε μία Κυβέρνηση, η οποία έχει άλλου τύπου δουλείες και δεσμεύσεις ακριβώς από το παρελθόν. </w:t>
      </w:r>
    </w:p>
    <w:p w14:paraId="5E7355E4" w14:textId="77777777" w:rsidR="008E3D6A" w:rsidRDefault="001F55E2">
      <w:pPr>
        <w:spacing w:line="600" w:lineRule="auto"/>
        <w:ind w:firstLine="720"/>
        <w:jc w:val="both"/>
        <w:rPr>
          <w:bCs/>
          <w:shd w:val="clear" w:color="auto" w:fill="FFFFFF"/>
        </w:rPr>
      </w:pPr>
      <w:r>
        <w:rPr>
          <w:bCs/>
          <w:shd w:val="clear" w:color="auto" w:fill="FFFFFF"/>
        </w:rPr>
        <w:t>Από εκε</w:t>
      </w:r>
      <w:r>
        <w:rPr>
          <w:bCs/>
          <w:shd w:val="clear" w:color="auto" w:fill="FFFFFF"/>
        </w:rPr>
        <w:t xml:space="preserve">ί και πέρα, νομίζω ότι μπορούμε στο πλαίσιο μιας εποικοδομητικής ανταλλαγής απόψεων, κι όχι μόνο από τα έδρανα της Βουλής, αλλά και σε σχέση με το Υπουργείο, ιδέες και προτάσεις που θα αφορούσαν τέτοιες δράσεις, που ως </w:t>
      </w:r>
      <w:r>
        <w:rPr>
          <w:bCs/>
          <w:shd w:val="clear" w:color="auto" w:fill="FFFFFF"/>
        </w:rPr>
        <w:t>ένα</w:t>
      </w:r>
      <w:r>
        <w:rPr>
          <w:bCs/>
          <w:shd w:val="clear" w:color="auto" w:fill="FFFFFF"/>
        </w:rPr>
        <w:t>ν</w:t>
      </w:r>
      <w:r>
        <w:rPr>
          <w:bCs/>
          <w:shd w:val="clear" w:color="auto" w:fill="FFFFFF"/>
        </w:rPr>
        <w:t xml:space="preserve"> βαθμό είναι υπεράνω της κλα</w:t>
      </w:r>
      <w:r>
        <w:rPr>
          <w:bCs/>
          <w:shd w:val="clear" w:color="auto" w:fill="FFFFFF"/>
        </w:rPr>
        <w:t xml:space="preserve">σικής κομματικής αντιπαράθεσης, θα μας βοηθούσε πολύ να τις έχουμε και στο Υπουργείο. </w:t>
      </w:r>
    </w:p>
    <w:p w14:paraId="5E7355E5" w14:textId="77777777" w:rsidR="008E3D6A" w:rsidRDefault="001F55E2">
      <w:pPr>
        <w:spacing w:line="600" w:lineRule="auto"/>
        <w:ind w:firstLine="720"/>
        <w:jc w:val="both"/>
        <w:rPr>
          <w:bCs/>
          <w:shd w:val="clear" w:color="auto" w:fill="FFFFFF"/>
        </w:rPr>
      </w:pPr>
      <w:r>
        <w:rPr>
          <w:bCs/>
          <w:shd w:val="clear" w:color="auto" w:fill="FFFFFF"/>
        </w:rPr>
        <w:t xml:space="preserve">Ευχαριστώ πολύ. </w:t>
      </w:r>
    </w:p>
    <w:p w14:paraId="5E7355E6" w14:textId="77777777" w:rsidR="008E3D6A" w:rsidRDefault="001F55E2">
      <w:pPr>
        <w:spacing w:line="600" w:lineRule="auto"/>
        <w:ind w:firstLine="720"/>
        <w:jc w:val="both"/>
        <w:rPr>
          <w:bCs/>
          <w:shd w:val="clear" w:color="auto" w:fill="FFFFFF"/>
        </w:rPr>
      </w:pPr>
      <w:r>
        <w:rPr>
          <w:b/>
          <w:bCs/>
          <w:shd w:val="clear" w:color="auto" w:fill="FFFFFF"/>
        </w:rPr>
        <w:t>ΠΡΟΕΔΡΕΥΩΝ (Δημήτριος Κρεμαστινός):</w:t>
      </w:r>
      <w:r>
        <w:rPr>
          <w:bCs/>
          <w:shd w:val="clear" w:color="auto" w:fill="FFFFFF"/>
        </w:rPr>
        <w:t xml:space="preserve"> Ευχαριστώ κι εγώ, κύριε Υπουργέ.</w:t>
      </w:r>
    </w:p>
    <w:p w14:paraId="5E7355E7" w14:textId="77777777" w:rsidR="008E3D6A" w:rsidRDefault="001F55E2">
      <w:pPr>
        <w:spacing w:line="600" w:lineRule="auto"/>
        <w:ind w:firstLine="720"/>
        <w:jc w:val="both"/>
        <w:rPr>
          <w:bCs/>
          <w:shd w:val="clear" w:color="auto" w:fill="FFFFFF"/>
        </w:rPr>
      </w:pPr>
      <w:r>
        <w:rPr>
          <w:bCs/>
          <w:shd w:val="clear" w:color="auto" w:fill="FFFFFF"/>
        </w:rPr>
        <w:t xml:space="preserve">Η </w:t>
      </w:r>
      <w:r>
        <w:rPr>
          <w:bCs/>
          <w:shd w:val="clear" w:color="auto" w:fill="FFFFFF"/>
        </w:rPr>
        <w:t xml:space="preserve">πρώτη </w:t>
      </w:r>
      <w:r>
        <w:rPr>
          <w:bCs/>
          <w:shd w:val="clear" w:color="auto" w:fill="FFFFFF"/>
        </w:rPr>
        <w:t xml:space="preserve">υπ’ </w:t>
      </w:r>
      <w:r>
        <w:rPr>
          <w:bCs/>
          <w:shd w:val="clear" w:color="auto" w:fill="FFFFFF"/>
        </w:rPr>
        <w:t>αριθμό</w:t>
      </w:r>
      <w:r>
        <w:rPr>
          <w:bCs/>
          <w:shd w:val="clear" w:color="auto" w:fill="FFFFFF"/>
        </w:rPr>
        <w:t>ν</w:t>
      </w:r>
      <w:r>
        <w:rPr>
          <w:bCs/>
          <w:shd w:val="clear" w:color="auto" w:fill="FFFFFF"/>
        </w:rPr>
        <w:t xml:space="preserve"> 24/26-10-2015 επίκαιρη ερώτηση </w:t>
      </w:r>
      <w:r>
        <w:rPr>
          <w:bCs/>
          <w:shd w:val="clear" w:color="auto" w:fill="FFFFFF"/>
        </w:rPr>
        <w:t xml:space="preserve">πρώτου κύκλου </w:t>
      </w:r>
      <w:r>
        <w:rPr>
          <w:bCs/>
          <w:shd w:val="clear" w:color="auto" w:fill="FFFFFF"/>
        </w:rPr>
        <w:t>του Βουλευτή Β΄ Αθ</w:t>
      </w:r>
      <w:r>
        <w:rPr>
          <w:bCs/>
          <w:shd w:val="clear" w:color="auto" w:fill="FFFFFF"/>
        </w:rPr>
        <w:t xml:space="preserve">ηνών του Συνασπισμού Ριζοσπαστικής Αριστεράς κ. </w:t>
      </w:r>
      <w:r>
        <w:rPr>
          <w:shd w:val="clear" w:color="auto" w:fill="FFFFFF"/>
        </w:rPr>
        <w:t>Γεωργίου Δημαρά</w:t>
      </w:r>
      <w:r>
        <w:rPr>
          <w:bCs/>
          <w:shd w:val="clear" w:color="auto" w:fill="FFFFFF"/>
        </w:rPr>
        <w:t xml:space="preserve"> προς τον Υπουργό </w:t>
      </w:r>
      <w:r>
        <w:rPr>
          <w:shd w:val="clear" w:color="auto" w:fill="FFFFFF"/>
        </w:rPr>
        <w:t>Περιβάλλοντος και Ενέργειας,</w:t>
      </w:r>
      <w:r>
        <w:rPr>
          <w:bCs/>
          <w:shd w:val="clear" w:color="auto" w:fill="FFFFFF"/>
        </w:rPr>
        <w:t xml:space="preserve"> σχετικά με την ελληνική εκπροσώπηση στη Σύνοδο της Διάσκεψης των Μερών της Σύμβασης-Πλαισίου των Ηνωμένων Εθνών για την Κλιματική Αλλαγή, δεν συζη</w:t>
      </w:r>
      <w:r>
        <w:rPr>
          <w:bCs/>
          <w:shd w:val="clear" w:color="auto" w:fill="FFFFFF"/>
        </w:rPr>
        <w:t>τείται λόγω κωλύματος του Υπουργού</w:t>
      </w:r>
      <w:r>
        <w:rPr>
          <w:bCs/>
          <w:shd w:val="clear" w:color="auto" w:fill="FFFFFF"/>
        </w:rPr>
        <w:t xml:space="preserve"> και διαγράφεται</w:t>
      </w:r>
      <w:r>
        <w:rPr>
          <w:bCs/>
          <w:shd w:val="clear" w:color="auto" w:fill="FFFFFF"/>
        </w:rPr>
        <w:t xml:space="preserve">. </w:t>
      </w:r>
    </w:p>
    <w:p w14:paraId="5E7355E8" w14:textId="77777777" w:rsidR="008E3D6A" w:rsidRDefault="001F55E2">
      <w:pPr>
        <w:spacing w:line="600" w:lineRule="auto"/>
        <w:ind w:firstLine="720"/>
        <w:jc w:val="both"/>
        <w:rPr>
          <w:bCs/>
          <w:shd w:val="clear" w:color="auto" w:fill="FFFFFF"/>
        </w:rPr>
      </w:pPr>
      <w:r>
        <w:rPr>
          <w:bCs/>
          <w:shd w:val="clear" w:color="auto" w:fill="FFFFFF"/>
        </w:rPr>
        <w:t xml:space="preserve">Επίσης, η </w:t>
      </w:r>
      <w:r>
        <w:rPr>
          <w:bCs/>
          <w:shd w:val="clear" w:color="auto" w:fill="FFFFFF"/>
        </w:rPr>
        <w:t xml:space="preserve">τέταρτη </w:t>
      </w:r>
      <w:r>
        <w:rPr>
          <w:bCs/>
          <w:shd w:val="clear" w:color="auto" w:fill="FFFFFF"/>
        </w:rPr>
        <w:t xml:space="preserve">υπ’ αριθμόν </w:t>
      </w:r>
      <w:r>
        <w:rPr>
          <w:bCs/>
        </w:rPr>
        <w:t xml:space="preserve">30/26-10-2015 επίκαιρη ερώτηση </w:t>
      </w:r>
      <w:r>
        <w:rPr>
          <w:bCs/>
        </w:rPr>
        <w:t xml:space="preserve">πρώτου κύκλου </w:t>
      </w:r>
      <w:r>
        <w:rPr>
          <w:bCs/>
        </w:rPr>
        <w:t>του Βουλευτή Β΄ Αθηνών του Κομμουνιστικού Κόμματος Ελλάδος κ.</w:t>
      </w:r>
      <w:r>
        <w:rPr>
          <w:bCs/>
          <w:shd w:val="clear" w:color="auto" w:fill="FFFFFF"/>
        </w:rPr>
        <w:t xml:space="preserve"> </w:t>
      </w:r>
      <w:r>
        <w:t>Χρήστου Κατσώτη</w:t>
      </w:r>
      <w:r>
        <w:rPr>
          <w:bCs/>
          <w:shd w:val="clear" w:color="auto" w:fill="FFFFFF"/>
        </w:rPr>
        <w:t xml:space="preserve"> </w:t>
      </w:r>
      <w:r>
        <w:rPr>
          <w:bCs/>
        </w:rPr>
        <w:t>προς τον Υπουργό</w:t>
      </w:r>
      <w:r>
        <w:rPr>
          <w:bCs/>
          <w:shd w:val="clear" w:color="auto" w:fill="FFFFFF"/>
        </w:rPr>
        <w:t xml:space="preserve"> </w:t>
      </w:r>
      <w:r>
        <w:t>Εσωτερικών και Διοικητικής</w:t>
      </w:r>
      <w:r>
        <w:rPr>
          <w:bCs/>
          <w:shd w:val="clear" w:color="auto" w:fill="FFFFFF"/>
        </w:rPr>
        <w:t xml:space="preserve"> </w:t>
      </w:r>
      <w:r>
        <w:t>Ανασυγ</w:t>
      </w:r>
      <w:r>
        <w:t>κρότησης,</w:t>
      </w:r>
      <w:r>
        <w:rPr>
          <w:bCs/>
          <w:shd w:val="clear" w:color="auto" w:fill="FFFFFF"/>
        </w:rPr>
        <w:t xml:space="preserve"> </w:t>
      </w:r>
      <w:r>
        <w:rPr>
          <w:bCs/>
        </w:rPr>
        <w:t>σχετικά με τη λήψη άμεσων μέτρων για την ανακούφιση των πληγέντων από τις πλημμύρες της Αττικής, δεν συζητείται μετά από συνεννόηση του αιτούντος Βουλευτή με τον αρμόδιο Υπουργό</w:t>
      </w:r>
      <w:r>
        <w:rPr>
          <w:bCs/>
        </w:rPr>
        <w:t xml:space="preserve"> και διαγράφεται</w:t>
      </w:r>
      <w:r>
        <w:rPr>
          <w:bCs/>
        </w:rPr>
        <w:t xml:space="preserve">. </w:t>
      </w:r>
    </w:p>
    <w:p w14:paraId="5E7355E9" w14:textId="77777777" w:rsidR="008E3D6A" w:rsidRDefault="001F55E2">
      <w:pPr>
        <w:spacing w:line="600" w:lineRule="auto"/>
        <w:ind w:firstLine="720"/>
        <w:jc w:val="both"/>
      </w:pPr>
      <w:r>
        <w:t xml:space="preserve">Επίσης, η </w:t>
      </w:r>
      <w:r>
        <w:t xml:space="preserve">έκτη </w:t>
      </w:r>
      <w:r>
        <w:t>με αριθμό 26/26-10-2015 επίκαιρη ερ</w:t>
      </w:r>
      <w:r>
        <w:t xml:space="preserve">ώτηση </w:t>
      </w:r>
      <w:r>
        <w:t xml:space="preserve">πρώτου κύκλου </w:t>
      </w:r>
      <w:r>
        <w:t>του Βουλευτή Λάρισας των Ανεξαρτήτων Ελλήνων κ. Βασιλείου Κόκκαλη προς τον Υπουργό Υγείας, σχετικά με την ανάγκη για την άμεση απόκτηση Γραμμικού Επιταχυντή στο Τμήμα Ακτινοθεραπείας του Πανεπιστημιακού Γενικού Νοσοκομείου Λάρισας</w:t>
      </w:r>
      <w:r>
        <w:t>,</w:t>
      </w:r>
      <w:r>
        <w:t xml:space="preserve"> δεν </w:t>
      </w:r>
      <w:r>
        <w:t>συζητείται λόγω κωλύματος του κυρίου Υπουργού</w:t>
      </w:r>
      <w:r>
        <w:t xml:space="preserve"> και διαγράφεται</w:t>
      </w:r>
      <w:r>
        <w:t>.</w:t>
      </w:r>
    </w:p>
    <w:p w14:paraId="5E7355EA" w14:textId="77777777" w:rsidR="008E3D6A" w:rsidRDefault="001F55E2">
      <w:pPr>
        <w:spacing w:line="600" w:lineRule="auto"/>
        <w:ind w:firstLine="720"/>
        <w:jc w:val="both"/>
      </w:pPr>
      <w:r>
        <w:t xml:space="preserve">Θα συζητηθεί </w:t>
      </w:r>
      <w:r>
        <w:t xml:space="preserve">η </w:t>
      </w:r>
      <w:r>
        <w:t xml:space="preserve"> τρίτη </w:t>
      </w:r>
      <w:r>
        <w:t xml:space="preserve">με αριθμό 25/26-10-2015 επίκαιρη ερώτηση </w:t>
      </w:r>
      <w:r>
        <w:t xml:space="preserve">δεύτερου κύκλου </w:t>
      </w:r>
      <w:r>
        <w:t>του Βουλευτή Αρκαδίας της Δημοκρατικής Συμπαράταξης ΠΑΣΟΚ–ΔΗΜΑΡ κ. Οδυσσέα Κωνσταντινόπουλου προς τον Υπουργό Οικο</w:t>
      </w:r>
      <w:r>
        <w:t>νομίας, Ανάπτυξης και Τουρισμού, σχετικά με την αναπτυξιακή στρατηγική της Κυβέρνησης.</w:t>
      </w:r>
    </w:p>
    <w:p w14:paraId="5E7355EB" w14:textId="77777777" w:rsidR="008E3D6A" w:rsidRDefault="001F55E2">
      <w:pPr>
        <w:spacing w:line="600" w:lineRule="auto"/>
        <w:ind w:firstLine="720"/>
        <w:jc w:val="both"/>
      </w:pPr>
      <w:r>
        <w:t>Θα απαντήσει ο Υπουργός κ. Σταθάκης.</w:t>
      </w:r>
    </w:p>
    <w:p w14:paraId="5E7355EC" w14:textId="77777777" w:rsidR="008E3D6A" w:rsidRDefault="001F55E2">
      <w:pPr>
        <w:spacing w:line="600" w:lineRule="auto"/>
        <w:ind w:firstLine="720"/>
        <w:jc w:val="both"/>
      </w:pPr>
      <w:r>
        <w:t xml:space="preserve">Κύριε Κωνσταντινόπουλε, έχετε </w:t>
      </w:r>
      <w:r>
        <w:t>το</w:t>
      </w:r>
      <w:r>
        <w:t>ν</w:t>
      </w:r>
      <w:r>
        <w:t xml:space="preserve"> λόγο.</w:t>
      </w:r>
    </w:p>
    <w:p w14:paraId="5E7355ED" w14:textId="77777777" w:rsidR="008E3D6A" w:rsidRDefault="001F55E2">
      <w:pPr>
        <w:spacing w:line="600" w:lineRule="auto"/>
        <w:ind w:firstLine="720"/>
        <w:jc w:val="both"/>
      </w:pPr>
      <w:r>
        <w:rPr>
          <w:b/>
        </w:rPr>
        <w:t xml:space="preserve">ΟΔΥΣΣΕΑΣ ΚΩΝΣΤΑΝΤΙΝΟΠΟΥΛΟΣ: </w:t>
      </w:r>
      <w:r>
        <w:t>Ευχαριστώ, κύριε Πρόεδρε.</w:t>
      </w:r>
    </w:p>
    <w:p w14:paraId="5E7355EE" w14:textId="77777777" w:rsidR="008E3D6A" w:rsidRDefault="001F55E2">
      <w:pPr>
        <w:spacing w:line="600" w:lineRule="auto"/>
        <w:ind w:firstLine="720"/>
        <w:jc w:val="both"/>
      </w:pPr>
      <w:r>
        <w:t xml:space="preserve">Θέλω πρώτα από όλα να πω ότι οι υπερβολές δεν χρειάζονται στη Βουλή και </w:t>
      </w:r>
      <w:r>
        <w:t>πόσ</w:t>
      </w:r>
      <w:r>
        <w:t>ω</w:t>
      </w:r>
      <w:r>
        <w:t xml:space="preserve"> μάλλον στο κοινοβουλευτικό έργο. Όμως, είναι αδιανόητο ο Υπουργός, τα μέλη της Κυβέρνησης απευθυνόμενα σε ένα Βουλευτή να μιλούν προσωπικά και όχι θεσμικά. Είναι αδιανόητο να λέει</w:t>
      </w:r>
      <w:r>
        <w:t xml:space="preserve"> ένας Υπουργός «στο τέλος</w:t>
      </w:r>
      <w:r>
        <w:t>-</w:t>
      </w:r>
      <w:r>
        <w:t>τέλος δεν χρειάζεται να μιλάω μαζί σας», γιατί πέρα από τις προσωπικές σχέσεις, πέρα από οτιδήποτε άλλο, εδώ υπάρχει ένα θεσμικό ζήτημα. Απαντάει ο Υπουργός στον Βουλευτή.</w:t>
      </w:r>
    </w:p>
    <w:p w14:paraId="5E7355EF" w14:textId="77777777" w:rsidR="008E3D6A" w:rsidRDefault="001F55E2">
      <w:pPr>
        <w:spacing w:line="600" w:lineRule="auto"/>
        <w:ind w:firstLine="720"/>
        <w:jc w:val="both"/>
      </w:pPr>
      <w:r>
        <w:rPr>
          <w:b/>
        </w:rPr>
        <w:t>ΠΡΟΕΔΡΕΥΩΝ (Δημήτριος Κρεμαστινός):</w:t>
      </w:r>
      <w:r>
        <w:t xml:space="preserve"> Κύριε Κωνσταντινόπουλε</w:t>
      </w:r>
      <w:r>
        <w:t>, σε ποιον αναφέρεστε;</w:t>
      </w:r>
    </w:p>
    <w:p w14:paraId="5E7355F0" w14:textId="77777777" w:rsidR="008E3D6A" w:rsidRDefault="001F55E2">
      <w:pPr>
        <w:spacing w:line="600" w:lineRule="auto"/>
        <w:ind w:firstLine="720"/>
        <w:jc w:val="both"/>
      </w:pPr>
      <w:r>
        <w:rPr>
          <w:b/>
        </w:rPr>
        <w:t xml:space="preserve">ΟΔΥΣΣΕΑΣ ΚΩΝΣΤΑΝΤΙΝΟΠΟΥΛΟΣ: </w:t>
      </w:r>
      <w:r>
        <w:t>Στον κ. Πετρόπουλο που αναφέρθηκε…</w:t>
      </w:r>
    </w:p>
    <w:p w14:paraId="5E7355F1" w14:textId="77777777" w:rsidR="008E3D6A" w:rsidRDefault="001F55E2">
      <w:pPr>
        <w:spacing w:line="600" w:lineRule="auto"/>
        <w:ind w:firstLine="720"/>
        <w:jc w:val="both"/>
      </w:pPr>
      <w:r>
        <w:rPr>
          <w:b/>
        </w:rPr>
        <w:t xml:space="preserve">ΠΡΟΕΔΡΕΥΩΝ (Δημήτριος Κρεμαστινός): </w:t>
      </w:r>
      <w:r>
        <w:t xml:space="preserve">Ναι, αλλά δεν είναι εδώ ο κ. Πετρόπουλος. </w:t>
      </w:r>
    </w:p>
    <w:p w14:paraId="5E7355F2" w14:textId="77777777" w:rsidR="008E3D6A" w:rsidRDefault="001F55E2">
      <w:pPr>
        <w:spacing w:line="600" w:lineRule="auto"/>
        <w:ind w:firstLine="720"/>
        <w:jc w:val="both"/>
      </w:pPr>
      <w:r>
        <w:rPr>
          <w:b/>
        </w:rPr>
        <w:t>ΟΔΥΣΣΕΑΣ ΚΩΝΣΤΑΝΤΙΝΟΠΟΥΛΟΣ:</w:t>
      </w:r>
      <w:r>
        <w:t xml:space="preserve"> Το λέω σε εσάς, όμως, όπως και στα μέλη της Κυβέρνησης.</w:t>
      </w:r>
    </w:p>
    <w:p w14:paraId="5E7355F3" w14:textId="77777777" w:rsidR="008E3D6A" w:rsidRDefault="001F55E2">
      <w:pPr>
        <w:spacing w:line="600" w:lineRule="auto"/>
        <w:ind w:firstLine="720"/>
        <w:jc w:val="both"/>
      </w:pPr>
      <w:r>
        <w:rPr>
          <w:b/>
        </w:rPr>
        <w:t>ΠΡΟΕΔΡΕ</w:t>
      </w:r>
      <w:r>
        <w:rPr>
          <w:b/>
        </w:rPr>
        <w:t xml:space="preserve">ΥΩΝ (Δημήτριος Κρεμαστινός): </w:t>
      </w:r>
      <w:r>
        <w:t>Ναι, αλλά σας παρακαλώ να μη σχολιάσουμε το θέμα.</w:t>
      </w:r>
    </w:p>
    <w:p w14:paraId="5E7355F4" w14:textId="77777777" w:rsidR="008E3D6A" w:rsidRDefault="001F55E2">
      <w:pPr>
        <w:spacing w:line="600" w:lineRule="auto"/>
        <w:ind w:firstLine="720"/>
        <w:jc w:val="both"/>
      </w:pPr>
      <w:r>
        <w:rPr>
          <w:b/>
        </w:rPr>
        <w:t>ΟΔΥΣΣΕΑΣ ΚΩΝΣΤΑΝΤΙΝΟΠΟΥΛΟΣ:</w:t>
      </w:r>
      <w:r>
        <w:t xml:space="preserve"> Όχι, όχι, το είπα ως μια παρένθεση. </w:t>
      </w:r>
    </w:p>
    <w:p w14:paraId="5E7355F5" w14:textId="77777777" w:rsidR="008E3D6A" w:rsidRDefault="001F55E2">
      <w:pPr>
        <w:spacing w:line="600" w:lineRule="auto"/>
        <w:ind w:firstLine="720"/>
        <w:jc w:val="both"/>
      </w:pPr>
      <w:r>
        <w:t>Κύριε Υπουργέ, είστε τώρα πια εννέα μήνες Υπουργός Ανάπτυξης. Ήσασταν και στην προηγούμενη και στη σημερινή Κυβέ</w:t>
      </w:r>
      <w:r>
        <w:t>ρνηση. Σας εύχομαι να τα πάτε καλά τα επόμενα χρόνια μέχρι το τέλος της τετραετίας και να παραμείνετε Υπουργός Ανάπτυξης.</w:t>
      </w:r>
    </w:p>
    <w:p w14:paraId="5E7355F6" w14:textId="77777777" w:rsidR="008E3D6A" w:rsidRDefault="001F55E2">
      <w:pPr>
        <w:spacing w:line="600" w:lineRule="auto"/>
        <w:ind w:firstLine="720"/>
        <w:jc w:val="both"/>
      </w:pPr>
      <w:r>
        <w:t>Το Υπουργείο Ανάπτυξης είναι το Υπουργείο που έχει τα περισσότερα εργαλεία, θα έλεγα, τα οποία μπορεί να χρησιμοποιήσει για να δημιουρ</w:t>
      </w:r>
      <w:r>
        <w:t xml:space="preserve">γηθούν νέες θέσεις εργασίας και επενδύσεις. </w:t>
      </w:r>
      <w:r>
        <w:t>Παρ</w:t>
      </w:r>
      <w:r>
        <w:t xml:space="preserve">’ </w:t>
      </w:r>
      <w:r>
        <w:t>όλα</w:t>
      </w:r>
      <w:r>
        <w:t xml:space="preserve"> αυτά δεν τα έχει όλα, </w:t>
      </w:r>
      <w:r>
        <w:t>όπως,</w:t>
      </w:r>
      <w:r>
        <w:t xml:space="preserve"> παραδείγματος χάριν, το θέμα της φορολογίας που αφορά όλους και εσάς ή τα θέματα της πολιτικής σταθερότητας που έχει ανάγκη η χώρα μας. </w:t>
      </w:r>
    </w:p>
    <w:p w14:paraId="5E7355F7" w14:textId="77777777" w:rsidR="008E3D6A" w:rsidRDefault="001F55E2">
      <w:pPr>
        <w:spacing w:line="600" w:lineRule="auto"/>
        <w:ind w:firstLine="720"/>
        <w:jc w:val="both"/>
      </w:pPr>
      <w:r>
        <w:t>Όμως, ας πάμε στα δικά σας εργαλεία. Ε</w:t>
      </w:r>
      <w:r>
        <w:t xml:space="preserve">σείς έχετε το ΕΣΠΑ που εσείς ο ίδιος θα χειριστείτε. Είναι γύρω στα 22 δισεκατομμύρια που αφορούν το νέο ΕΣΠΑ, είναι το εναπομείναν ΕΣΠΑ του 2007-2013. </w:t>
      </w:r>
      <w:r>
        <w:t>Είναι</w:t>
      </w:r>
      <w:r>
        <w:t>,</w:t>
      </w:r>
      <w:r>
        <w:t xml:space="preserve"> </w:t>
      </w:r>
      <w:r>
        <w:t>επίσης,</w:t>
      </w:r>
      <w:r>
        <w:t xml:space="preserve"> ο αναπτυξιακός νόμος που έχετε ανακοινώσει πάρα πολλές φορές πως θα φέρετε στη Βουλή. Δυσ</w:t>
      </w:r>
      <w:r>
        <w:t xml:space="preserve">τυχώς, δεν έχουμε και να δούμε πώς θα συνδράμετε σε αυτό. </w:t>
      </w:r>
    </w:p>
    <w:p w14:paraId="5E7355F8" w14:textId="77777777" w:rsidR="008E3D6A" w:rsidRDefault="001F55E2">
      <w:pPr>
        <w:spacing w:line="600" w:lineRule="auto"/>
        <w:ind w:firstLine="720"/>
        <w:jc w:val="both"/>
      </w:pPr>
      <w:r>
        <w:t>Έχετε τα χρηματοδοτικά εργαλεία τα οποία θα μπορούσαν να βοηθήσουν σε αυτή την κατεύθυνση. Έχετε τον αρμόδιο Υφυπουργό στη βιομηχανία, ο οποίος μπορεί να μιλήσει για τη βιομηχανική πολιτική, όπως ε</w:t>
      </w:r>
      <w:r>
        <w:t>ίναι το κόστος ενέργειας. Έχει ένα πλέγμα εργαλείων με το οποίο θα κάνετε τον κεντρικό σχεδιασμό για την ανάπτυξη με νέες θέσεις εργασίας στη χώρα.</w:t>
      </w:r>
    </w:p>
    <w:p w14:paraId="5E7355F9" w14:textId="77777777" w:rsidR="008E3D6A" w:rsidRDefault="001F55E2">
      <w:pPr>
        <w:spacing w:line="600" w:lineRule="auto"/>
        <w:ind w:firstLine="720"/>
        <w:jc w:val="both"/>
        <w:rPr>
          <w:bCs/>
        </w:rPr>
      </w:pPr>
      <w:r>
        <w:rPr>
          <w:bCs/>
        </w:rPr>
        <w:t>(Στο σημείο αυτό κτυπάει το κουδούνι λήξεως του χρόνου ομιλίας του κυρίου Βουλευτή)</w:t>
      </w:r>
    </w:p>
    <w:p w14:paraId="5E7355FA" w14:textId="77777777" w:rsidR="008E3D6A" w:rsidRDefault="001F55E2">
      <w:pPr>
        <w:spacing w:line="600" w:lineRule="auto"/>
        <w:ind w:firstLine="720"/>
        <w:jc w:val="both"/>
      </w:pPr>
      <w:r>
        <w:t>Τελειώνω, κύριε Πρόεδρε.</w:t>
      </w:r>
    </w:p>
    <w:p w14:paraId="5E7355FB" w14:textId="77777777" w:rsidR="008E3D6A" w:rsidRDefault="001F55E2">
      <w:pPr>
        <w:spacing w:line="600" w:lineRule="auto"/>
        <w:ind w:firstLine="720"/>
        <w:jc w:val="both"/>
      </w:pPr>
      <w:r>
        <w:t>Σας ρωτώ, λοιπόν, ευθέως ποιο είναι το σχέδιό σας, σε τι χρονικό διάστημα πιστεύετε ότι θα υλοποιηθεί και πώς θα προχωρήσει το Υπουργείο Ανάπτυξης σε επιμέρους θέματα.</w:t>
      </w:r>
    </w:p>
    <w:p w14:paraId="5E7355FC" w14:textId="77777777" w:rsidR="008E3D6A" w:rsidRDefault="001F55E2">
      <w:pPr>
        <w:spacing w:line="600" w:lineRule="auto"/>
        <w:ind w:firstLine="720"/>
        <w:jc w:val="both"/>
      </w:pPr>
      <w:r>
        <w:t>Σας ευχαριστώ πολύ.</w:t>
      </w:r>
    </w:p>
    <w:p w14:paraId="5E7355FD" w14:textId="77777777" w:rsidR="008E3D6A" w:rsidRDefault="001F55E2">
      <w:pPr>
        <w:spacing w:line="600" w:lineRule="auto"/>
        <w:ind w:firstLine="720"/>
        <w:jc w:val="both"/>
      </w:pPr>
      <w:r>
        <w:rPr>
          <w:b/>
        </w:rPr>
        <w:t>ΠΡΟΕΔΡΕΥΩΝ (Δημήτριος Κρεμαστινός):</w:t>
      </w:r>
      <w:r>
        <w:t xml:space="preserve"> Κύριε Υπουργέ, έχετε </w:t>
      </w:r>
      <w:r>
        <w:t>το</w:t>
      </w:r>
      <w:r>
        <w:t>ν</w:t>
      </w:r>
      <w:r>
        <w:t xml:space="preserve"> λόγο.</w:t>
      </w:r>
    </w:p>
    <w:p w14:paraId="5E7355FE" w14:textId="77777777" w:rsidR="008E3D6A" w:rsidRDefault="001F55E2">
      <w:pPr>
        <w:spacing w:line="600" w:lineRule="auto"/>
        <w:ind w:firstLine="720"/>
        <w:jc w:val="both"/>
      </w:pPr>
      <w:r>
        <w:rPr>
          <w:b/>
        </w:rPr>
        <w:t xml:space="preserve">ΓΕΩΡΓΙΟΣ ΣΤΑΘΑΚΗΣ (Υπουργός Οικονομίας, Ανάπτυξης και Τουρισμού): </w:t>
      </w:r>
      <w:r>
        <w:t>Επιτρέψτε μου να ξεκινήσω με μια γρήγορη ανασκόπηση των θεμάτων που άπτονται της ανάπτυξης και των ενεργειών που έχουν γίνει τους προηγούμενους μήνες. Θα ξεκινήσω με το μακροοικονομικό πλαίσ</w:t>
      </w:r>
      <w:r>
        <w:t xml:space="preserve">ιο. </w:t>
      </w:r>
    </w:p>
    <w:p w14:paraId="5E7355FF" w14:textId="77777777" w:rsidR="008E3D6A" w:rsidRDefault="001F55E2">
      <w:pPr>
        <w:spacing w:line="600" w:lineRule="auto"/>
        <w:ind w:firstLine="720"/>
        <w:jc w:val="both"/>
      </w:pPr>
      <w:r>
        <w:t>Όλοι θα συμφωνήσουμε ότι η επίτευξη της νέας συμφωνίας με τους εταίρους έχει μια σειρά από ισχυρά πλεονεκτήματα που αποκαθιστούν την οικονομική σταθερότητα στην οικονομία και είναι και καίριας σημασίας για τα επόμενα χρόνια. Πρώτον, διότι αναδιαρθρώνε</w:t>
      </w:r>
      <w:r>
        <w:t>ι το βραχυχρόνιο χρέος και μειώνει τις απαιτήσεις να παράγουμε πλεονάσματα της τάξης του 4,5% σε πιο ρεαλιστικά επίπεδα, εξοικονομώντας πολλούς πόρους, δεύτερο γιατί καλύπτει όλη τη χρηματοδότηση μέχρι το 2022 πρακτικά και</w:t>
      </w:r>
      <w:r>
        <w:t>,</w:t>
      </w:r>
      <w:r>
        <w:t xml:space="preserve"> τρίτον</w:t>
      </w:r>
      <w:r>
        <w:t>,</w:t>
      </w:r>
      <w:r>
        <w:t xml:space="preserve"> γιατί υπάρχει το κομβικό</w:t>
      </w:r>
      <w:r>
        <w:t xml:space="preserve"> σημείο της αναδιάρθρωσης του τραπεζικού συστήματος, το οποίο αποτελεί, με την ανακεφαλαιοποίηση, τον πιο κρίσιμο παράγοντα για την ομαλή χρηματοδότηση της οικονομίας.</w:t>
      </w:r>
    </w:p>
    <w:p w14:paraId="5E735600" w14:textId="77777777" w:rsidR="008E3D6A" w:rsidRDefault="001F55E2">
      <w:pPr>
        <w:spacing w:line="600" w:lineRule="auto"/>
        <w:ind w:firstLine="720"/>
        <w:jc w:val="both"/>
      </w:pPr>
      <w:r>
        <w:t>Συνεπώς, υπό τις δεδομένες συνθήκες, την περίοδο αυτή, κατά την οποία η διακυβέρνηση της</w:t>
      </w:r>
      <w:r>
        <w:t xml:space="preserve"> χώρας έχει ανατεθεί στην Κυβέρνηση και ανανεώθηκε με τη δεύτερη εκλογή, η επίτευξη όλης αυτής της σταθεροποίησης είναι απόλυτα κρίσιμη για την αντιμετώπιση των προβλημάτων της ανάπτυξης. </w:t>
      </w:r>
    </w:p>
    <w:p w14:paraId="5E735601" w14:textId="77777777" w:rsidR="008E3D6A" w:rsidRDefault="001F55E2">
      <w:pPr>
        <w:spacing w:line="600" w:lineRule="auto"/>
        <w:ind w:firstLine="720"/>
        <w:jc w:val="both"/>
      </w:pPr>
      <w:r>
        <w:t>Μπαίνω στα εργαλεία του ίδιου του Υπουργείου, τα οποία είναι απολύτ</w:t>
      </w:r>
      <w:r>
        <w:t>ως κρίσιμα ως προς αυτό το θέμα. Ας ξεκινήσουμε από τα ΕΣΠΑ. Η Κυβέρνηση ανέλαβε τα ΕΣΠΑ σε μια περίοδο που έκλεινε το προηγούμενο ΕΣΠΑ της περιόδου 2007-2013 και ξεκινούσε το καινούργιο 2014-2020. Έχει σημασία να επισημάνουμε τι κάναμε ως προς αυτό.</w:t>
      </w:r>
    </w:p>
    <w:p w14:paraId="5E735602" w14:textId="77777777" w:rsidR="008E3D6A" w:rsidRDefault="001F55E2">
      <w:pPr>
        <w:spacing w:line="600" w:lineRule="auto"/>
        <w:ind w:firstLine="720"/>
        <w:jc w:val="both"/>
      </w:pPr>
      <w:r>
        <w:t>Πρώτο</w:t>
      </w:r>
      <w:r>
        <w:t>ν, κληρονομήσαμε ένα προηγούμενο ΕΣΠΑ το οποίο είχε μεγάλο βαθμό υπερκάλυψης σε ορισμένα προγράμματα. Αυτό που κάναμε, ήταν το εξής απλό. Κατηγοριοποιήσαμε το προηγούμενο ΕΣΠΑ σε τρεις κατηγορίες: Πρώτον, τα έργα που θα ολοκληρωθούν μέχρι τέλος του 2015</w:t>
      </w:r>
      <w:r>
        <w:t>,</w:t>
      </w:r>
      <w:r>
        <w:t xml:space="preserve"> δ</w:t>
      </w:r>
      <w:r>
        <w:t>εύτερον, τα έργα που θα πάνε στο επόμενο ΕΣΠΑ και συνεχίζουν εκεί, γιατί επιτρέπεται να συνεχίσουν εκεί και τρίτον, τα έργα τα οποία έπρεπε να απενταχθούν</w:t>
      </w:r>
      <w:r>
        <w:t>,</w:t>
      </w:r>
      <w:r>
        <w:t xml:space="preserve"> διότι δεν ανήκουν ούτε στην πρώτη κατηγορία ούτε στη δεύτερη. Αυτή η διαδικασία ξεκίνησε και ολοκληρ</w:t>
      </w:r>
      <w:r>
        <w:t xml:space="preserve">ώθηκε ανάμεσα στον Απρίλιο και τον Ιούνιο με επιτυχία, διασφαλίζοντας το ομαλό κλείσιμο του προηγούμενου ΕΣΠΑ. </w:t>
      </w:r>
    </w:p>
    <w:p w14:paraId="5E735603" w14:textId="77777777" w:rsidR="008E3D6A" w:rsidRDefault="001F55E2">
      <w:pPr>
        <w:spacing w:line="600" w:lineRule="auto"/>
        <w:ind w:firstLine="720"/>
        <w:jc w:val="both"/>
      </w:pPr>
      <w:r>
        <w:t>Για το νέο ΕΣΠΑ κάναμε όλες τις αναγκαίες ενέργειες, προκειμένου να ξεκινήσει ομαλά. Και για του λόγου το αληθές, σας υπενθυμίζω ότι τις περασμέ</w:t>
      </w:r>
      <w:r>
        <w:t>νες δεκαπέντε ημέρες</w:t>
      </w:r>
      <w:r>
        <w:t>,</w:t>
      </w:r>
      <w:r>
        <w:t xml:space="preserve"> έγιναν και οι πρώτες εξαγγελίες τεσσάρων προγραμμάτων αποκλειστικά προσανατολισμένων στη μεσαία επιχειρηματικότητα στον τουρισμό και αλλού και στην αντιμετώπιση της ανεργίας, κυρίως των επαγγελματιών μηχανικών και άλλων κατηγοριών νέω</w:t>
      </w:r>
      <w:r>
        <w:t>ν επιστημόνων.</w:t>
      </w:r>
    </w:p>
    <w:p w14:paraId="5E735604" w14:textId="77777777" w:rsidR="008E3D6A" w:rsidRDefault="001F55E2">
      <w:pPr>
        <w:spacing w:line="600" w:lineRule="auto"/>
        <w:ind w:firstLine="720"/>
        <w:jc w:val="both"/>
        <w:rPr>
          <w:bCs/>
        </w:rPr>
      </w:pPr>
      <w:r>
        <w:rPr>
          <w:bCs/>
        </w:rPr>
        <w:t>(Στο σημείο αυτό κτυπάει το κουδούνι λήξεως του χρόνου ομιλίας του κυρίου Υπουργού)</w:t>
      </w:r>
    </w:p>
    <w:p w14:paraId="5E735605" w14:textId="77777777" w:rsidR="008E3D6A" w:rsidRDefault="001F55E2">
      <w:pPr>
        <w:spacing w:line="600" w:lineRule="auto"/>
        <w:ind w:firstLine="720"/>
        <w:jc w:val="both"/>
        <w:rPr>
          <w:bCs/>
        </w:rPr>
      </w:pPr>
      <w:r>
        <w:rPr>
          <w:bCs/>
        </w:rPr>
        <w:t>Δώστε μου δύο λεπτά, κύριε Πρόεδρε, αν μου επιτρέπετε.</w:t>
      </w:r>
    </w:p>
    <w:p w14:paraId="5E735606" w14:textId="77777777" w:rsidR="008E3D6A" w:rsidRDefault="001F55E2">
      <w:pPr>
        <w:spacing w:line="600" w:lineRule="auto"/>
        <w:ind w:firstLine="720"/>
        <w:jc w:val="both"/>
      </w:pPr>
      <w:r>
        <w:rPr>
          <w:bCs/>
        </w:rPr>
        <w:t xml:space="preserve">Ταυτόχρονα, πήραμε δύο επιπρόσθετα μέτρα. Πρώτον, συνάψαμε δάνειο με την Ευρωπαϊκή Τράπεζα Επενδύσεων </w:t>
      </w:r>
      <w:r>
        <w:rPr>
          <w:bCs/>
        </w:rPr>
        <w:t xml:space="preserve">ύψους 1 δισεκατομμυρίου και εκταμιεύθηκαν τα πρώτα 330 εκατομμύρια πριν από λίγες ημέρες, προκειμένου να υπάρχει ομαλή χρηματοδότηση αποκλειστικά για το </w:t>
      </w:r>
      <w:r>
        <w:t>ΕΣΠΑ. Το δάνεια αυτό θα καλύπτει τα κενά ή όποια κενά εμφανίζονται στη χρηματοδότηση του ΕΣΠΑ.</w:t>
      </w:r>
    </w:p>
    <w:p w14:paraId="5E735607" w14:textId="77777777" w:rsidR="008E3D6A" w:rsidRDefault="001F55E2">
      <w:pPr>
        <w:spacing w:line="600" w:lineRule="auto"/>
        <w:ind w:firstLine="720"/>
        <w:jc w:val="both"/>
      </w:pPr>
      <w:r>
        <w:t xml:space="preserve">Το </w:t>
      </w:r>
      <w:r>
        <w:t>δεύτερο που κάναμε, είναι το εξής. Είχαμε μια πολύ θετική εξέλιξη, με πρωτοβουλία της Κομισιόν και της Κυβέρνησης, προκειμένου να υπάρξουν νέες θετικές κατ’ εξαίρεση ρυθμίσεις για την Ελλάδα, για να αυξηθεί η ρευστότητα στο ΕΣΠΑ. Έτσι, το Ευρωπαϊκό Κοινοβο</w:t>
      </w:r>
      <w:r>
        <w:t>ύλιο, μετά από πρόταση της Κομισιόν, ψήφισε δύο σημαντικές ρυθμίσεις</w:t>
      </w:r>
      <w:r>
        <w:t>. Π</w:t>
      </w:r>
      <w:r>
        <w:t>ρώτον</w:t>
      </w:r>
      <w:r>
        <w:t>, τη χρηματοδότηση του 5% της εθνικής συμμετοχής στο παλιό ΕΣΠΑ με ευρωπαϊκούς πόρους και δεύτερον, την αύξηση της προκαταβολής για το νέο ΕΣΠΑ από 7% σε 14%. Όλο αυτό δημιουργεί ε</w:t>
      </w:r>
      <w:r>
        <w:t xml:space="preserve">πιπρόσθετη ρευστότητα για το 2015-2016 ύψους 2 δισεκατομμυρίων. </w:t>
      </w:r>
    </w:p>
    <w:p w14:paraId="5E735608" w14:textId="77777777" w:rsidR="008E3D6A" w:rsidRDefault="001F55E2">
      <w:pPr>
        <w:spacing w:line="600" w:lineRule="auto"/>
        <w:ind w:firstLine="720"/>
        <w:jc w:val="both"/>
      </w:pPr>
      <w:r>
        <w:t xml:space="preserve">Και το τρίτο που κάναμε είναι το εξής. Υπό τους περιορισμούς που τέθηκαν την περίοδο των δύο-τριών μηνών των </w:t>
      </w:r>
      <w:r>
        <w:rPr>
          <w:lang w:val="en-US"/>
        </w:rPr>
        <w:t>capital</w:t>
      </w:r>
      <w:r>
        <w:t xml:space="preserve"> </w:t>
      </w:r>
      <w:r>
        <w:rPr>
          <w:lang w:val="en-US"/>
        </w:rPr>
        <w:t>control</w:t>
      </w:r>
      <w:r>
        <w:t xml:space="preserve"> που δυσκόλεψαν την ομαλή χρηματοδότηση, πήραμε όλα τα απαραίτητα μ</w:t>
      </w:r>
      <w:r>
        <w:t>έτρα</w:t>
      </w:r>
      <w:r>
        <w:t>,</w:t>
      </w:r>
      <w:r>
        <w:t xml:space="preserve"> προκειμένου να επανέλθουμε στην πλήρη ομαλότητα ως προς το θέμα της χρηματοδότησης του ΕΣΠΑ. </w:t>
      </w:r>
    </w:p>
    <w:p w14:paraId="5E735609" w14:textId="77777777" w:rsidR="008E3D6A" w:rsidRDefault="001F55E2">
      <w:pPr>
        <w:spacing w:line="600" w:lineRule="auto"/>
        <w:ind w:firstLine="720"/>
        <w:jc w:val="both"/>
      </w:pPr>
      <w:r>
        <w:t>Σας υπενθυμίζω ότι από 1</w:t>
      </w:r>
      <w:r>
        <w:rPr>
          <w:vertAlign w:val="superscript"/>
        </w:rPr>
        <w:t>η</w:t>
      </w:r>
      <w:r>
        <w:t xml:space="preserve"> Αυγούστου είχαμε συμφωνία και καταφέραμε να έχουμε 1 εκατομμύριο την ημέρα αποδέσμευση από την Τράπεζα της Ελλάδος για το ΕΣΠΑ. Απ</w:t>
      </w:r>
      <w:r>
        <w:t>ό 1</w:t>
      </w:r>
      <w:r>
        <w:rPr>
          <w:vertAlign w:val="superscript"/>
        </w:rPr>
        <w:t>η</w:t>
      </w:r>
      <w:r>
        <w:t xml:space="preserve"> Σεπτέμβρη αυτό έγινε 2 εκατομμύρια ημερησίως και πριν από μια εβδομάδα απελευθερώθηκε πλήρως η πρόσβαση στο ΕΣΠΑ από τους αποδέκτες του προγράμματος και άρα, μπορούμε να βεβαιώσουμε ότι έχουμε επανέλθει ήδη στην πλήρη ομαλή λειτουργία του ΕΣΠΑ στην τρ</w:t>
      </w:r>
      <w:r>
        <w:t>έχουσα περίοδο.</w:t>
      </w:r>
    </w:p>
    <w:p w14:paraId="5E73560A" w14:textId="77777777" w:rsidR="008E3D6A" w:rsidRDefault="001F55E2">
      <w:pPr>
        <w:spacing w:line="600" w:lineRule="auto"/>
        <w:ind w:firstLine="720"/>
        <w:jc w:val="both"/>
      </w:pPr>
      <w:r>
        <w:t xml:space="preserve">Αυτά όλα τα οποία μόλις σας είπα, επιβεβαιώθηκαν και από την επίσκεψη </w:t>
      </w:r>
      <w:r>
        <w:t>Ντομπρό</w:t>
      </w:r>
      <w:r>
        <w:t>β</w:t>
      </w:r>
      <w:r>
        <w:t>σκις</w:t>
      </w:r>
      <w:r>
        <w:t>, όπου στο θέμα του ΕΣΠΑ θεωρήθηκε και δημόσια διατυπώθηκε ότι όλο το θέμα είναι σε σταθερή πορεία και σε πλήρη αρμονία με τις εξελίξεις και την πορεία απορρό</w:t>
      </w:r>
      <w:r>
        <w:t>φησης των πόρων, όπως έχει προγραμματιστεί.</w:t>
      </w:r>
    </w:p>
    <w:p w14:paraId="5E73560B" w14:textId="77777777" w:rsidR="008E3D6A" w:rsidRDefault="001F55E2">
      <w:pPr>
        <w:spacing w:line="600" w:lineRule="auto"/>
        <w:ind w:firstLine="720"/>
        <w:jc w:val="both"/>
        <w:rPr>
          <w:szCs w:val="28"/>
        </w:rPr>
      </w:pPr>
      <w:r>
        <w:rPr>
          <w:szCs w:val="28"/>
        </w:rPr>
        <w:t>Το δεύτερο θέμα</w:t>
      </w:r>
      <w:r>
        <w:rPr>
          <w:szCs w:val="28"/>
        </w:rPr>
        <w:t>,</w:t>
      </w:r>
      <w:r>
        <w:rPr>
          <w:szCs w:val="28"/>
        </w:rPr>
        <w:t xml:space="preserve"> αφορά τρεις πρωτοβουλίες της Κυβέρνησης. Η μία πρωτοβουλία είναι ο νέος αναπτυξιακός νόμος. Έχει ολοκληρωθεί η διαδικασία διαβούλευσης με εκατόν είκοσι κοινωνικούς και οικονομικούς φορείς, άρα, ε</w:t>
      </w:r>
      <w:r>
        <w:rPr>
          <w:szCs w:val="28"/>
        </w:rPr>
        <w:t>ίμαστε πολύ κοντά στο να το καταθέσουμε και από 1</w:t>
      </w:r>
      <w:r>
        <w:rPr>
          <w:szCs w:val="28"/>
          <w:vertAlign w:val="superscript"/>
        </w:rPr>
        <w:t>η</w:t>
      </w:r>
      <w:r>
        <w:rPr>
          <w:szCs w:val="28"/>
        </w:rPr>
        <w:t xml:space="preserve"> Ιανουαρίου να είναι σε λειτουργία.</w:t>
      </w:r>
    </w:p>
    <w:p w14:paraId="5E73560C" w14:textId="77777777" w:rsidR="008E3D6A" w:rsidRDefault="001F55E2">
      <w:pPr>
        <w:spacing w:line="600" w:lineRule="auto"/>
        <w:ind w:firstLine="720"/>
        <w:jc w:val="both"/>
        <w:rPr>
          <w:szCs w:val="28"/>
        </w:rPr>
      </w:pPr>
      <w:r>
        <w:rPr>
          <w:szCs w:val="28"/>
        </w:rPr>
        <w:t>Όμως, το δεύτερο πρόβλημα με τον αναπτυξιακό νόμο</w:t>
      </w:r>
      <w:r>
        <w:rPr>
          <w:szCs w:val="28"/>
        </w:rPr>
        <w:t>,</w:t>
      </w:r>
      <w:r>
        <w:rPr>
          <w:szCs w:val="28"/>
        </w:rPr>
        <w:t xml:space="preserve"> είναι η κληρονομιά από το παρελθόν. Υπενθυμίζω ότι από τους δύο προηγούμενους αναπτυξιακούς νόμους</w:t>
      </w:r>
      <w:r>
        <w:rPr>
          <w:szCs w:val="28"/>
        </w:rPr>
        <w:t>,</w:t>
      </w:r>
      <w:r>
        <w:rPr>
          <w:szCs w:val="28"/>
        </w:rPr>
        <w:t xml:space="preserve"> η Κυβέρνηση βρήκε έ</w:t>
      </w:r>
      <w:r>
        <w:rPr>
          <w:szCs w:val="28"/>
        </w:rPr>
        <w:t xml:space="preserve">ξι χιλιάδες τριακόσια επενδυτικά σχέδια –μερικά ολοκληρωμένα, μερικά εν εξελίξει και μερικά χωρίς να έχουν ξεκινήσει ίσως ουσιαστικά- με δεσμεύσεις περίπου 6 δισεκατομμυρίων ευρώ και μηδέν ταμείο, διότι οι διαθέσιμοι πόροι από το προηγούμενο ΕΣΠΑ, μαζί με </w:t>
      </w:r>
      <w:r>
        <w:rPr>
          <w:szCs w:val="28"/>
        </w:rPr>
        <w:t xml:space="preserve">άλλες πηγές χρηματοδότησης των παλιών αναπτυξιακών νόμων ύψους 1,2 δισεκατομμυρίων ευρώ, είχαν «παγώσει» από την Κομισιόν για θέματα λειτουργίας της </w:t>
      </w:r>
      <w:r>
        <w:rPr>
          <w:szCs w:val="28"/>
        </w:rPr>
        <w:t>υ</w:t>
      </w:r>
      <w:r>
        <w:rPr>
          <w:szCs w:val="28"/>
        </w:rPr>
        <w:t>πηρεσίας</w:t>
      </w:r>
      <w:r>
        <w:rPr>
          <w:szCs w:val="28"/>
        </w:rPr>
        <w:t xml:space="preserve"> στο παρελθόν, το 2010 και το 2011.</w:t>
      </w:r>
    </w:p>
    <w:p w14:paraId="5E73560D" w14:textId="77777777" w:rsidR="008E3D6A" w:rsidRDefault="001F55E2">
      <w:pPr>
        <w:spacing w:line="600" w:lineRule="auto"/>
        <w:ind w:firstLine="720"/>
        <w:jc w:val="both"/>
        <w:rPr>
          <w:szCs w:val="28"/>
        </w:rPr>
      </w:pPr>
      <w:r>
        <w:rPr>
          <w:szCs w:val="28"/>
        </w:rPr>
        <w:t>Αυτό που κάναμε ως καινούργια Κυβέρνηση</w:t>
      </w:r>
      <w:r>
        <w:rPr>
          <w:szCs w:val="28"/>
        </w:rPr>
        <w:t>,</w:t>
      </w:r>
      <w:r>
        <w:rPr>
          <w:szCs w:val="28"/>
        </w:rPr>
        <w:t xml:space="preserve"> ήταν πρώτα να ξεπαγώσ</w:t>
      </w:r>
      <w:r>
        <w:rPr>
          <w:szCs w:val="28"/>
        </w:rPr>
        <w:t xml:space="preserve">ουμε αυτά τα χρήματα. Μετά από ισχυρές διαπραγματεύσεις κι ένα σχέδιο που προτείναμε για αναδιάρθρωση των </w:t>
      </w:r>
      <w:r>
        <w:rPr>
          <w:szCs w:val="28"/>
        </w:rPr>
        <w:t>υ</w:t>
      </w:r>
      <w:r>
        <w:rPr>
          <w:szCs w:val="28"/>
        </w:rPr>
        <w:t>πηρεσιών</w:t>
      </w:r>
      <w:r>
        <w:rPr>
          <w:szCs w:val="28"/>
        </w:rPr>
        <w:t xml:space="preserve">, αυτό επιτεύχθηκε τον Ιούνιο. </w:t>
      </w:r>
    </w:p>
    <w:p w14:paraId="5E73560E" w14:textId="77777777" w:rsidR="008E3D6A" w:rsidRDefault="001F55E2">
      <w:pPr>
        <w:spacing w:line="600" w:lineRule="auto"/>
        <w:ind w:firstLine="720"/>
        <w:jc w:val="both"/>
        <w:rPr>
          <w:szCs w:val="28"/>
        </w:rPr>
      </w:pPr>
      <w:r>
        <w:rPr>
          <w:szCs w:val="28"/>
        </w:rPr>
        <w:t xml:space="preserve">Κατά δεύτερον, προσπαθούμε να επιταχύνουμε –και επιταχύναμε- τη διαδικασία ταξινόμησης και αντιμετώπισης του </w:t>
      </w:r>
      <w:r>
        <w:rPr>
          <w:szCs w:val="28"/>
        </w:rPr>
        <w:t>μεγάλου προβλήματος των παλιών αναπτυξιακών νόμων, προκειμένου να βρεθεί μία λύση σε ένα πρόβλημα το οποίο είναι δυσεπίλυτο.</w:t>
      </w:r>
    </w:p>
    <w:p w14:paraId="5E73560F" w14:textId="77777777" w:rsidR="008E3D6A" w:rsidRDefault="001F55E2">
      <w:pPr>
        <w:spacing w:line="600" w:lineRule="auto"/>
        <w:ind w:firstLine="720"/>
        <w:jc w:val="both"/>
        <w:rPr>
          <w:szCs w:val="28"/>
        </w:rPr>
      </w:pPr>
      <w:r>
        <w:rPr>
          <w:szCs w:val="28"/>
        </w:rPr>
        <w:t>Το τρίτο και τελευταίο που κάναμε</w:t>
      </w:r>
      <w:r>
        <w:rPr>
          <w:szCs w:val="28"/>
        </w:rPr>
        <w:t>,</w:t>
      </w:r>
      <w:r>
        <w:rPr>
          <w:szCs w:val="28"/>
        </w:rPr>
        <w:t xml:space="preserve"> είναι ότι αναλάβαμε πρωτοβουλίες να υπάρξουν νέα χρηματοδοτικά εργαλεία για τις μικρομεσαίες επι</w:t>
      </w:r>
      <w:r>
        <w:rPr>
          <w:szCs w:val="28"/>
        </w:rPr>
        <w:t xml:space="preserve">χειρήσεις. Υπενθυμίζω τη σύμβασή μας με την </w:t>
      </w:r>
      <w:r>
        <w:rPr>
          <w:szCs w:val="28"/>
          <w:lang w:val="en-US"/>
        </w:rPr>
        <w:t>BRD</w:t>
      </w:r>
      <w:r>
        <w:rPr>
          <w:szCs w:val="28"/>
        </w:rPr>
        <w:t xml:space="preserve"> που έρχεται σήμερα στη Βουλή, τη λειτουργία του ΕΤΕΑΝ και την πλήρη απορρόφηση όλων των διαθέσιμων κονδυλίων από κοινού με την ιδέα μίας ισχυρής αναβάθμισης του ΕΤΕΑΝ, την οποία σχεδιάζουμε στα πρότυπα μίας π</w:t>
      </w:r>
      <w:r>
        <w:rPr>
          <w:szCs w:val="28"/>
        </w:rPr>
        <w:t>ιο αναπτυξιακής λειτουργίας του, η οποία επίκειται στο άμεσο μέλλον.</w:t>
      </w:r>
    </w:p>
    <w:p w14:paraId="5E735610" w14:textId="77777777" w:rsidR="008E3D6A" w:rsidRDefault="001F55E2">
      <w:pPr>
        <w:spacing w:line="600" w:lineRule="auto"/>
        <w:ind w:firstLine="720"/>
        <w:jc w:val="both"/>
        <w:rPr>
          <w:szCs w:val="28"/>
        </w:rPr>
      </w:pPr>
      <w:r>
        <w:rPr>
          <w:szCs w:val="28"/>
        </w:rPr>
        <w:t>Τέταρτο και τελευταίο</w:t>
      </w:r>
      <w:r>
        <w:rPr>
          <w:szCs w:val="28"/>
        </w:rPr>
        <w:t>.</w:t>
      </w:r>
      <w:r>
        <w:rPr>
          <w:szCs w:val="28"/>
        </w:rPr>
        <w:t xml:space="preserve"> Το Υπουργείο έχει εξαγγείλει την ίδρυση </w:t>
      </w:r>
      <w:r>
        <w:rPr>
          <w:szCs w:val="28"/>
        </w:rPr>
        <w:t>α</w:t>
      </w:r>
      <w:r>
        <w:rPr>
          <w:szCs w:val="28"/>
        </w:rPr>
        <w:t xml:space="preserve">ναπτυξιακού </w:t>
      </w:r>
      <w:r>
        <w:rPr>
          <w:szCs w:val="28"/>
        </w:rPr>
        <w:t>σ</w:t>
      </w:r>
      <w:r>
        <w:rPr>
          <w:szCs w:val="28"/>
        </w:rPr>
        <w:t>υμβουλίου</w:t>
      </w:r>
      <w:r>
        <w:rPr>
          <w:szCs w:val="28"/>
        </w:rPr>
        <w:t xml:space="preserve"> και την ολοκλήρωση του συνολικού αναπτυξιακού σχεδίου για τη χώρα μέχρι το Μάρτιο του 2016, όπως προ</w:t>
      </w:r>
      <w:r>
        <w:rPr>
          <w:szCs w:val="28"/>
        </w:rPr>
        <w:t>βλέπεται και στη συμφωνία με τους εταίρους.</w:t>
      </w:r>
    </w:p>
    <w:p w14:paraId="5E735611" w14:textId="77777777" w:rsidR="008E3D6A" w:rsidRDefault="001F55E2">
      <w:pPr>
        <w:spacing w:line="600" w:lineRule="auto"/>
        <w:ind w:firstLine="720"/>
        <w:jc w:val="both"/>
        <w:rPr>
          <w:szCs w:val="28"/>
        </w:rPr>
      </w:pPr>
      <w:r>
        <w:rPr>
          <w:szCs w:val="28"/>
        </w:rPr>
        <w:t>Ευχαριστώ.</w:t>
      </w:r>
    </w:p>
    <w:p w14:paraId="5E735612" w14:textId="77777777" w:rsidR="008E3D6A" w:rsidRDefault="001F55E2">
      <w:pPr>
        <w:spacing w:line="600" w:lineRule="auto"/>
        <w:ind w:firstLine="720"/>
        <w:jc w:val="both"/>
        <w:rPr>
          <w:szCs w:val="28"/>
        </w:rPr>
      </w:pPr>
      <w:r>
        <w:rPr>
          <w:b/>
          <w:szCs w:val="28"/>
        </w:rPr>
        <w:t xml:space="preserve">ΠΡΟΕΔΡΕΥΩΝ (Δημήτριος Κρεμαστινός): </w:t>
      </w:r>
      <w:r>
        <w:rPr>
          <w:szCs w:val="28"/>
        </w:rPr>
        <w:t>Ευχαριστώ κι εγώ.</w:t>
      </w:r>
    </w:p>
    <w:p w14:paraId="5E735613" w14:textId="77777777" w:rsidR="008E3D6A" w:rsidRDefault="001F55E2">
      <w:pPr>
        <w:spacing w:line="600" w:lineRule="auto"/>
        <w:ind w:firstLine="720"/>
        <w:jc w:val="both"/>
        <w:rPr>
          <w:szCs w:val="28"/>
        </w:rPr>
      </w:pPr>
      <w:r>
        <w:rPr>
          <w:szCs w:val="28"/>
        </w:rPr>
        <w:t>Κύριε Κωνσταντινόπουλε, έχετε τον λόγο για τη δευτερολογία σας.</w:t>
      </w:r>
    </w:p>
    <w:p w14:paraId="5E735614" w14:textId="77777777" w:rsidR="008E3D6A" w:rsidRDefault="001F55E2">
      <w:pPr>
        <w:spacing w:line="600" w:lineRule="auto"/>
        <w:ind w:firstLine="720"/>
        <w:jc w:val="both"/>
        <w:rPr>
          <w:szCs w:val="28"/>
        </w:rPr>
      </w:pPr>
      <w:r>
        <w:rPr>
          <w:b/>
          <w:szCs w:val="28"/>
        </w:rPr>
        <w:t xml:space="preserve">ΟΔΥΣΣΕΑΣ ΚΩΝΣΤΑΝΤΙΝΟΠΟΥΛΟΣ: </w:t>
      </w:r>
      <w:r>
        <w:rPr>
          <w:szCs w:val="28"/>
        </w:rPr>
        <w:t>Το πρώτο θετικό που θέλω να πω είναι –και ελπίζω αυτό ν</w:t>
      </w:r>
      <w:r>
        <w:rPr>
          <w:szCs w:val="28"/>
        </w:rPr>
        <w:t>α το κρατήσετε, κύριε Υπουργέ, γιατί έχετε κάνει κι άλλες εξαγγελίες ως Υπουργείο- ότι από την 1</w:t>
      </w:r>
      <w:r>
        <w:rPr>
          <w:szCs w:val="28"/>
        </w:rPr>
        <w:t>-</w:t>
      </w:r>
      <w:r>
        <w:rPr>
          <w:szCs w:val="28"/>
        </w:rPr>
        <w:t>1</w:t>
      </w:r>
      <w:r>
        <w:rPr>
          <w:szCs w:val="28"/>
        </w:rPr>
        <w:t>-</w:t>
      </w:r>
      <w:r>
        <w:rPr>
          <w:szCs w:val="28"/>
        </w:rPr>
        <w:t>2016 θα έχουμε το νέο αναπτυξιακό νόμο. Νομίζω ότι αυτό είναι πάρα πολύ σημαντικό και εύχομαι να κρατήσετε αυτές τις ημερομηνίες και να τα υλοποιήσει το Υπου</w:t>
      </w:r>
      <w:r>
        <w:rPr>
          <w:szCs w:val="28"/>
        </w:rPr>
        <w:t>ργείο.</w:t>
      </w:r>
    </w:p>
    <w:p w14:paraId="5E735615" w14:textId="77777777" w:rsidR="008E3D6A" w:rsidRDefault="001F55E2">
      <w:pPr>
        <w:spacing w:line="600" w:lineRule="auto"/>
        <w:ind w:firstLine="720"/>
        <w:jc w:val="both"/>
        <w:rPr>
          <w:szCs w:val="28"/>
        </w:rPr>
      </w:pPr>
      <w:r>
        <w:rPr>
          <w:szCs w:val="28"/>
        </w:rPr>
        <w:t>Το δεύτερο</w:t>
      </w:r>
      <w:r>
        <w:rPr>
          <w:szCs w:val="28"/>
        </w:rPr>
        <w:t>,</w:t>
      </w:r>
      <w:r>
        <w:rPr>
          <w:szCs w:val="28"/>
        </w:rPr>
        <w:t xml:space="preserve"> αφορά τη σύμβαση που έρχεται σήμερα. Ξέρετε πολύ καλά ότι αυτή η σύμβαση έγινε πριν από ένα χρόνο, από την προηγούμενη κυβέρνηση. Βέβαια, εσείς καλώς προχωρήσατε. Προχωρήσατε μεν με καθυστέρηση</w:t>
      </w:r>
      <w:r>
        <w:rPr>
          <w:szCs w:val="28"/>
        </w:rPr>
        <w:t xml:space="preserve"> αλλά πολύ σωστά προχωρήσατε. Μας δόθηκε η ευκαιρία να μιλήσουμε στη Βουλή και με τον κ. </w:t>
      </w:r>
      <w:r>
        <w:rPr>
          <w:szCs w:val="28"/>
        </w:rPr>
        <w:t>Ντομπρό</w:t>
      </w:r>
      <w:r>
        <w:rPr>
          <w:szCs w:val="28"/>
        </w:rPr>
        <w:t>β</w:t>
      </w:r>
      <w:r>
        <w:rPr>
          <w:szCs w:val="28"/>
        </w:rPr>
        <w:t>σκις</w:t>
      </w:r>
      <w:r>
        <w:rPr>
          <w:szCs w:val="28"/>
        </w:rPr>
        <w:t xml:space="preserve"> –το προτείνουμε και σε σας- όπου είπαμε ότι η χώρα έχει πραγματικό πρόβλημα στη χρηματοδότηση. Αυτό υπάρχει λόγω των χρηματοδοτικών εργαλείων και των προβ</w:t>
      </w:r>
      <w:r>
        <w:rPr>
          <w:szCs w:val="28"/>
        </w:rPr>
        <w:t xml:space="preserve">λημάτων με τις τράπεζες. </w:t>
      </w:r>
    </w:p>
    <w:p w14:paraId="5E735616" w14:textId="77777777" w:rsidR="008E3D6A" w:rsidRDefault="001F55E2">
      <w:pPr>
        <w:spacing w:line="600" w:lineRule="auto"/>
        <w:ind w:firstLine="720"/>
        <w:jc w:val="both"/>
        <w:rPr>
          <w:szCs w:val="28"/>
        </w:rPr>
      </w:pPr>
      <w:r>
        <w:rPr>
          <w:szCs w:val="28"/>
        </w:rPr>
        <w:t xml:space="preserve">Με κάτι ανάλογο που προσπαθείτε να κάνετε, θα μπορούσαν να μαζευτούν εκεί όλα τα χρήματα από τα χρηματοδοτικά εργαλεία και από ιδιωτικά </w:t>
      </w:r>
      <w:r>
        <w:rPr>
          <w:szCs w:val="28"/>
          <w:lang w:val="en-US"/>
        </w:rPr>
        <w:t>funds</w:t>
      </w:r>
      <w:r>
        <w:rPr>
          <w:szCs w:val="28"/>
        </w:rPr>
        <w:t xml:space="preserve"> -και η Κομισιόν θα μπορούσε να βοηθήσει σ’ αυτό μέσα από την Αναπτυξιακή Τράπεζα- για να</w:t>
      </w:r>
      <w:r>
        <w:rPr>
          <w:szCs w:val="28"/>
        </w:rPr>
        <w:t xml:space="preserve"> μπορέσουν να χρηματοδοτηθούν με άλλον τρόπο –όπως γίνεται στην Αγγλία και στο Ισραήλ, που νομίζω ότι για όλους μας είναι πρότυπα- νέες επιχειρηματικές δραστηριότητες για </w:t>
      </w:r>
      <w:r>
        <w:rPr>
          <w:szCs w:val="28"/>
          <w:lang w:val="en-US"/>
        </w:rPr>
        <w:t>start</w:t>
      </w:r>
      <w:r>
        <w:rPr>
          <w:szCs w:val="28"/>
        </w:rPr>
        <w:t xml:space="preserve"> </w:t>
      </w:r>
      <w:r>
        <w:rPr>
          <w:szCs w:val="28"/>
          <w:lang w:val="en-US"/>
        </w:rPr>
        <w:t>up</w:t>
      </w:r>
      <w:r>
        <w:rPr>
          <w:szCs w:val="28"/>
        </w:rPr>
        <w:t xml:space="preserve"> επιχειρήσεις και όλα αυτά.</w:t>
      </w:r>
    </w:p>
    <w:p w14:paraId="5E735617" w14:textId="77777777" w:rsidR="008E3D6A" w:rsidRDefault="001F55E2">
      <w:pPr>
        <w:spacing w:line="600" w:lineRule="auto"/>
        <w:ind w:firstLine="720"/>
        <w:jc w:val="both"/>
        <w:rPr>
          <w:szCs w:val="28"/>
        </w:rPr>
      </w:pPr>
      <w:r>
        <w:rPr>
          <w:szCs w:val="28"/>
        </w:rPr>
        <w:t>Όμως, αυτήν την πρόταση πρέπει να την προχωρήσετε</w:t>
      </w:r>
      <w:r>
        <w:rPr>
          <w:szCs w:val="28"/>
        </w:rPr>
        <w:t xml:space="preserve"> γρήγορα, γιατί οι τράπεζες έχουν πραγματικό πρόβλημα κι αν δεν δημιουργηθεί ένα ανάλογο </w:t>
      </w:r>
      <w:r>
        <w:rPr>
          <w:szCs w:val="28"/>
          <w:lang w:val="en-US"/>
        </w:rPr>
        <w:t>fund</w:t>
      </w:r>
      <w:r>
        <w:rPr>
          <w:szCs w:val="28"/>
        </w:rPr>
        <w:t>, δεν θα μπορέσουν να χρηματοδοτηθούν οι προτάσεις των νέων ανθρώπων της χώρας, οι οποίες είναι πολύ καλές και πηγαίνουν στο εξωτερικό, στην Αμερική, στο Ισραήλ κα</w:t>
      </w:r>
      <w:r>
        <w:rPr>
          <w:szCs w:val="28"/>
        </w:rPr>
        <w:t xml:space="preserve">ι στην Αγγλία, για να μπορέσουν να τις χρηματοδοτήσουν. </w:t>
      </w:r>
    </w:p>
    <w:p w14:paraId="5E735618" w14:textId="77777777" w:rsidR="008E3D6A" w:rsidRDefault="001F55E2">
      <w:pPr>
        <w:spacing w:line="600" w:lineRule="auto"/>
        <w:ind w:firstLine="720"/>
        <w:jc w:val="both"/>
        <w:rPr>
          <w:szCs w:val="28"/>
        </w:rPr>
      </w:pPr>
      <w:r>
        <w:rPr>
          <w:szCs w:val="28"/>
        </w:rPr>
        <w:t>Άρα, ελπίζω ότι το επόμενο χρονικό διάστημα θα έχουμε τη δυνατότητα να τα δούμε αυτά τα δύο.</w:t>
      </w:r>
    </w:p>
    <w:p w14:paraId="5E735619" w14:textId="77777777" w:rsidR="008E3D6A" w:rsidRDefault="001F55E2">
      <w:pPr>
        <w:spacing w:line="600" w:lineRule="auto"/>
        <w:ind w:firstLine="720"/>
        <w:jc w:val="both"/>
        <w:rPr>
          <w:szCs w:val="28"/>
        </w:rPr>
      </w:pPr>
      <w:r>
        <w:rPr>
          <w:szCs w:val="28"/>
        </w:rPr>
        <w:t>Όμως, κύριε Υπουργέ, δεν πρέπει να ξεχνάμε ότι όταν αναλάβατε Υπουργός, έστω αυτή η μικρή, αναιμική ανάπτυ</w:t>
      </w:r>
      <w:r>
        <w:rPr>
          <w:szCs w:val="28"/>
        </w:rPr>
        <w:t xml:space="preserve">ξη υπήρχε. Σήμερα είμαστε σε ύφεση. Είχε γίνει ανακεφαλαιοποίηση και χρειαζόμαστε ξανά ανακεφαλαιοποίηση. Είχε μειωθεί ελάχιστα η ανεργία, ενώ τώρα έχει αυξηθεί. Όλα αυτά παραμένουν ως θέματα αλλά πρέπει να δούμε το μέλλον. </w:t>
      </w:r>
    </w:p>
    <w:p w14:paraId="5E73561A" w14:textId="77777777" w:rsidR="008E3D6A" w:rsidRDefault="001F55E2">
      <w:pPr>
        <w:spacing w:line="600" w:lineRule="auto"/>
        <w:ind w:firstLine="720"/>
        <w:jc w:val="both"/>
        <w:rPr>
          <w:szCs w:val="28"/>
        </w:rPr>
      </w:pPr>
      <w:r>
        <w:rPr>
          <w:szCs w:val="28"/>
        </w:rPr>
        <w:t>Δυστυχώς, κύριε Υπουργέ, σας άκουσα να λέτε ότι τον Αύγουστο δίνατε ένα εκατομμύριο ευρώ καθημερινά. Αυτό σημαίνει ότι σε είκοσι τέσσερις μέρες δώσατε 24 εκατομμύρια ευρώ στην αγορά, το Σεπτέμβριο 2 εκατομμύρια ευρώ κι αν βάλουμε τα Σαββατοκύριακα, 50 εκατ</w:t>
      </w:r>
      <w:r>
        <w:rPr>
          <w:szCs w:val="28"/>
        </w:rPr>
        <w:t>ομμύρια ευρώ. Τώρα δεν ξέρω ακριβώς πού βρίσκεται το θέμα της απορρόφησης.</w:t>
      </w:r>
    </w:p>
    <w:p w14:paraId="5E73561B" w14:textId="77777777" w:rsidR="008E3D6A" w:rsidRDefault="001F55E2">
      <w:pPr>
        <w:spacing w:line="600" w:lineRule="auto"/>
        <w:ind w:firstLine="720"/>
        <w:contextualSpacing/>
        <w:jc w:val="both"/>
      </w:pPr>
      <w:r>
        <w:t xml:space="preserve">Κι εσείς ο ίδιος -τα στοιχεία τα έχετε- προς τιμήν σας είπατε ότι είχαν δημιουργηθεί οι κατάλληλες υποδομές –ήσασταν Βουλευτής όταν ψηφίσαμε το Δεκέμβριο το νομοσχέδιο για το ΕΣΠΑ, </w:t>
      </w:r>
      <w:r>
        <w:t xml:space="preserve">το οποίο την ίδια ημέρα η κ. Κρέτσου, που είναι η ίδια σήμερα, έδωσε το πράσινο φως τόσο για τις εμπροσθοβαρείς δράσεις όσο και για το νέο ΕΣΠΑ- όμως, δυστυχώς, δεν έχουν την απορρόφηση που έπρεπε. Και αυτό το ξέρετε πάρα πολύ καλά. </w:t>
      </w:r>
    </w:p>
    <w:p w14:paraId="5E73561C" w14:textId="77777777" w:rsidR="008E3D6A" w:rsidRDefault="001F55E2">
      <w:pPr>
        <w:spacing w:line="600" w:lineRule="auto"/>
        <w:ind w:firstLine="720"/>
        <w:contextualSpacing/>
        <w:jc w:val="both"/>
      </w:pPr>
      <w:r>
        <w:t>Το 2014</w:t>
      </w:r>
      <w:r>
        <w:t>,</w:t>
      </w:r>
      <w:r>
        <w:t xml:space="preserve"> είχαμε 5,8 δι</w:t>
      </w:r>
      <w:r>
        <w:t xml:space="preserve">σεκατομμύρια απορρόφηση και τουλάχιστον -και σας παρακαλώ να δείτε τα στοιχεία από το ΙΚΑ- ογδόντα χιλιάδες νέες θέσεις εργασίας μέσω του ΕΣΠΑ. Επειδή μπορεί να γίνει αυτή η διάκριση, σας παρακαλώ να επιβεβαιώσετε τα στοιχεία μέσω του </w:t>
      </w:r>
      <w:r>
        <w:t>δ</w:t>
      </w:r>
      <w:r>
        <w:t xml:space="preserve">ιοικητού του ΙΚΑ. </w:t>
      </w:r>
    </w:p>
    <w:p w14:paraId="5E73561D" w14:textId="77777777" w:rsidR="008E3D6A" w:rsidRDefault="001F55E2">
      <w:pPr>
        <w:spacing w:line="600" w:lineRule="auto"/>
        <w:ind w:firstLine="720"/>
        <w:jc w:val="both"/>
      </w:pPr>
      <w:r>
        <w:t>(</w:t>
      </w:r>
      <w:r>
        <w:t xml:space="preserve">Στο σημείο αυτό κτυπάει το κουδούνι λήξεως του χρόνου ομιλίας του κυρίου Βουλευτή) </w:t>
      </w:r>
    </w:p>
    <w:p w14:paraId="5E73561E" w14:textId="77777777" w:rsidR="008E3D6A" w:rsidRDefault="001F55E2">
      <w:pPr>
        <w:spacing w:line="600" w:lineRule="auto"/>
        <w:ind w:firstLine="720"/>
        <w:contextualSpacing/>
        <w:jc w:val="both"/>
      </w:pPr>
      <w:r>
        <w:t xml:space="preserve">Άρα, αυτό που θα πρέπει να γίνει σήμερα, κύριε Υπουργέ –και πρέπει να το δείτε- είναι να βρούμε λύσεις. Εγώ θα πρότεινα να είχατε πάρει παράταση. Καταλαβαίνω τις δυσκολίες </w:t>
      </w:r>
      <w:r>
        <w:t xml:space="preserve">που υπάρχουν λόγω της δικής σας ευθύνης, της Κυβέρνησης, που φτάσατε εδώ. </w:t>
      </w:r>
    </w:p>
    <w:p w14:paraId="5E73561F" w14:textId="77777777" w:rsidR="008E3D6A" w:rsidRDefault="001F55E2">
      <w:pPr>
        <w:spacing w:line="600" w:lineRule="auto"/>
        <w:ind w:firstLine="720"/>
        <w:contextualSpacing/>
        <w:jc w:val="both"/>
      </w:pPr>
      <w:r>
        <w:t>Όμως, σήμερα τι κάνετε; Πολλά έργα από το 2014 –και θα σας κάνω ανάλογη αίτηση κατάθεσης εγγράφων</w:t>
      </w:r>
      <w:r>
        <w:t>,</w:t>
      </w:r>
      <w:r>
        <w:t xml:space="preserve"> για να δούμε ποια έργα πάνω από 5 εκατομμύρια- θα τα μεταφέρετε όλα στη νέα περίοδ</w:t>
      </w:r>
      <w:r>
        <w:t>ο. Είχαν μεταφερθεί και άλλα έργα. Αυτό σημαίνει, κύριε Υπουργέ, ότι ένα 40% -εάν δεν κάνω λάθος- του προϋπολογισμού του νέου ΕΣΠΑ</w:t>
      </w:r>
      <w:r>
        <w:t>,</w:t>
      </w:r>
      <w:r>
        <w:t xml:space="preserve"> δεσμεύεται από παλιά έργα. Και τι σημαίνει αυτό; Αυτό σημαίνει ότι εννέα έργα, που θα μπορούσαμε να τα βάλουμε, δεν μπορούμε</w:t>
      </w:r>
      <w:r>
        <w:t xml:space="preserve"> να τα βάλουμε. Γιατί; Για να μη χάσουμε πόρους, όπως πολύ σωστά είπατε. Ήταν μία από τις δύο λύσεις. Η άλλη λύση ήταν η παράταση, που ήταν πιο δύσκολη. Τις κατανοώ τις δυσκολίες. Το καλύτερο, όμως, θα ήταν να γίνει η απορρόφηση εντός του 2015. Σήμερα, λοι</w:t>
      </w:r>
      <w:r>
        <w:t xml:space="preserve">πόν, θα δεσμεύσουμε πάρα πολλούς πόρους. </w:t>
      </w:r>
    </w:p>
    <w:p w14:paraId="5E735620" w14:textId="77777777" w:rsidR="008E3D6A" w:rsidRDefault="001F55E2">
      <w:pPr>
        <w:spacing w:line="600" w:lineRule="auto"/>
        <w:ind w:firstLine="720"/>
        <w:contextualSpacing/>
        <w:jc w:val="both"/>
      </w:pPr>
      <w:r>
        <w:t>Νέο ΕΣΠΑ και προγράμματα</w:t>
      </w:r>
      <w:r>
        <w:t>.</w:t>
      </w:r>
      <w:r>
        <w:t xml:space="preserve"> Κύριε Υπουργέ, ξέρετε πολύ καλά ότι από το 2015 θα μπορούσαν να αρχίσουν οι εμπροσθοβαρείς δράσεις. Φτάσαμε στο σήμερα και δεν έχετε αποφασίσει ακόμα ποιος θα διαχειριστεί αυτά τα προγράμμ</w:t>
      </w:r>
      <w:r>
        <w:t xml:space="preserve">ατα. Ποιος θα τα διαχειριστεί; Θα είναι το Υπουργείο; Θα γίνει διακήρυξη; Θα γίνει προκήρυξη; Ποιος θα είναι; Θα είναι οι τράπεζες; </w:t>
      </w:r>
    </w:p>
    <w:p w14:paraId="5E735621" w14:textId="77777777" w:rsidR="008E3D6A" w:rsidRDefault="001F55E2">
      <w:pPr>
        <w:spacing w:line="600" w:lineRule="auto"/>
        <w:ind w:firstLine="720"/>
        <w:contextualSpacing/>
        <w:jc w:val="both"/>
      </w:pPr>
      <w:r>
        <w:t xml:space="preserve">Εμείς είχαμε προτείνει στο προηγούμενο χρονικό διάστημα </w:t>
      </w:r>
      <w:r>
        <w:t>-</w:t>
      </w:r>
      <w:r>
        <w:t>όσο ήμασταν στο Υπουργείο</w:t>
      </w:r>
      <w:r>
        <w:t>-</w:t>
      </w:r>
      <w:r>
        <w:t xml:space="preserve"> τον φορέα που ήδη υπήρχε, που ήταν πολύ</w:t>
      </w:r>
      <w:r>
        <w:t xml:space="preserve"> αξιόπιστος και ο οποίος έκανε τις προηγούμενες δράσεις. Και θα μπορούσε να γίνει ένας διαγωνισμός. Δεν τον έχετε κάνει ακόμα. Μάλιστα, ακούω ότι θα βγάλετε ένα διαγωνισμό για τέσσερις δράσεις χωρίς να ξέρουμε ποιος θα τις υλοποιήσει αυτές τις δράσεις. Και</w:t>
      </w:r>
      <w:r>
        <w:t xml:space="preserve"> σας ερωτώ</w:t>
      </w:r>
      <w:r>
        <w:t>.</w:t>
      </w:r>
      <w:r>
        <w:t xml:space="preserve"> Ποιος θα τις υλοποιήσει; </w:t>
      </w:r>
    </w:p>
    <w:p w14:paraId="5E735622" w14:textId="77777777" w:rsidR="008E3D6A" w:rsidRDefault="001F55E2">
      <w:pPr>
        <w:spacing w:line="600" w:lineRule="auto"/>
        <w:ind w:firstLine="720"/>
        <w:jc w:val="both"/>
      </w:pPr>
      <w:r>
        <w:t>Κύριε Υπουργέ, τελειώνω με το εξής και νομίζω ότι θα βρείτε σε εμάς μία πραγματική προσπάθεια να σας βοηθήσουμε, γιατί το θέμα των νέων θέσεων εργασίας μας αφορά όλους. Εγώ σας προτείνω ως Υπουργείο Ανάπτυξης να κάνετε</w:t>
      </w:r>
      <w:r>
        <w:t xml:space="preserve"> ένα «</w:t>
      </w:r>
      <w:r>
        <w:rPr>
          <w:lang w:val="en-GB"/>
        </w:rPr>
        <w:t>new</w:t>
      </w:r>
      <w:r>
        <w:t xml:space="preserve"> </w:t>
      </w:r>
      <w:r>
        <w:rPr>
          <w:lang w:val="en-GB"/>
        </w:rPr>
        <w:t>deal</w:t>
      </w:r>
      <w:r>
        <w:t>» με τον επιχειρηματικό κόσμο. Εσείς μπορείτε να το κάνετε. Εσείς πρέπει να πάρετε την πρωτοβουλία. Να γίνει ένα «</w:t>
      </w:r>
      <w:r>
        <w:rPr>
          <w:lang w:val="en-GB"/>
        </w:rPr>
        <w:t>new</w:t>
      </w:r>
      <w:r>
        <w:t xml:space="preserve"> </w:t>
      </w:r>
      <w:r>
        <w:rPr>
          <w:lang w:val="en-GB"/>
        </w:rPr>
        <w:t>deal</w:t>
      </w:r>
      <w:r>
        <w:t>» με τον επιχειρηματικό κόσμο για την Ελλάδα του 2030, να μπούμε στην κοινή προσπάθεια όλοι μαζί. Εάν δεν υπάρξει ιδιωτι</w:t>
      </w:r>
      <w:r>
        <w:t xml:space="preserve">κός τομέας, εάν δεν υπάρξουν επιχειρηματίες, δεν θα υπάρξουν νέες θέσεις εργασίας στη χώρα. </w:t>
      </w:r>
    </w:p>
    <w:p w14:paraId="5E735623" w14:textId="77777777" w:rsidR="008E3D6A" w:rsidRDefault="001F55E2">
      <w:pPr>
        <w:spacing w:line="600" w:lineRule="auto"/>
        <w:ind w:firstLine="720"/>
        <w:jc w:val="both"/>
      </w:pPr>
      <w:r>
        <w:t>Σας ευχαριστώ πολύ.</w:t>
      </w:r>
    </w:p>
    <w:p w14:paraId="5E735624" w14:textId="77777777" w:rsidR="008E3D6A" w:rsidRDefault="001F55E2">
      <w:pPr>
        <w:spacing w:line="600" w:lineRule="auto"/>
        <w:ind w:firstLine="720"/>
        <w:jc w:val="both"/>
      </w:pPr>
      <w:r>
        <w:rPr>
          <w:b/>
        </w:rPr>
        <w:t>ΠΡΟΕΔΡΕΥΩΝ (Δημήτριος Κρεμαστινός):</w:t>
      </w:r>
      <w:r>
        <w:t xml:space="preserve">  Σας ευχαριστώ κι εγώ.</w:t>
      </w:r>
    </w:p>
    <w:p w14:paraId="5E735625" w14:textId="77777777" w:rsidR="008E3D6A" w:rsidRDefault="001F55E2">
      <w:pPr>
        <w:spacing w:line="600" w:lineRule="auto"/>
        <w:ind w:firstLine="720"/>
        <w:jc w:val="both"/>
      </w:pPr>
      <w:r>
        <w:t>Τον λόγο έχει ξανά ο Υπουργός, ο κ. Σταθάκης.</w:t>
      </w:r>
    </w:p>
    <w:p w14:paraId="5E735626" w14:textId="77777777" w:rsidR="008E3D6A" w:rsidRDefault="001F55E2">
      <w:pPr>
        <w:spacing w:line="600" w:lineRule="auto"/>
        <w:ind w:firstLine="720"/>
        <w:jc w:val="both"/>
      </w:pPr>
      <w:r>
        <w:rPr>
          <w:b/>
        </w:rPr>
        <w:t>ΓΕΩΡΓΙΟΣ ΣΤΑΘΑΚΗΣ (Υπουργός Οικονομίας</w:t>
      </w:r>
      <w:r>
        <w:rPr>
          <w:b/>
        </w:rPr>
        <w:t>, Ανάπτυξης και Τουρισμού):</w:t>
      </w:r>
      <w:r>
        <w:t xml:space="preserve"> Θα ξεκινήσω από τη γενική εικόνα της οικονομίας. </w:t>
      </w:r>
    </w:p>
    <w:p w14:paraId="5E735627" w14:textId="77777777" w:rsidR="008E3D6A" w:rsidRDefault="001F55E2">
      <w:pPr>
        <w:spacing w:line="600" w:lineRule="auto"/>
        <w:ind w:firstLine="720"/>
        <w:jc w:val="both"/>
      </w:pPr>
      <w:r>
        <w:t xml:space="preserve">Τα </w:t>
      </w:r>
      <w:r>
        <w:rPr>
          <w:lang w:val="en-GB"/>
        </w:rPr>
        <w:t>capital</w:t>
      </w:r>
      <w:r>
        <w:t xml:space="preserve"> </w:t>
      </w:r>
      <w:r>
        <w:rPr>
          <w:lang w:val="en-GB"/>
        </w:rPr>
        <w:t>controls</w:t>
      </w:r>
      <w:r>
        <w:t xml:space="preserve">, όπως ξέρουμε, ήταν μία πολύ δυσάρεστη εξέλιξη και μία επιλογή της Κυβέρνησης φυσικά. Προέκυψαν υπό τις δεδομένες συνθήκες και τις επιλογές που έγιναν εκείνη </w:t>
      </w:r>
      <w:r>
        <w:t xml:space="preserve">τη στιγμή, αναφορικά με τη χρηματοδότηση του τραπεζικού τομέα από την Ευρωπαϊκή Κεντρική Τράπεζα. </w:t>
      </w:r>
    </w:p>
    <w:p w14:paraId="5E735628" w14:textId="77777777" w:rsidR="008E3D6A" w:rsidRDefault="001F55E2">
      <w:pPr>
        <w:spacing w:line="600" w:lineRule="auto"/>
        <w:ind w:firstLine="720"/>
        <w:jc w:val="both"/>
      </w:pPr>
      <w:r>
        <w:t>Εν τούτοις, πρέπει όλοι να αναγνωρίσουμε πως οι αρχικές αποτιμήσεις</w:t>
      </w:r>
      <w:r>
        <w:t xml:space="preserve"> </w:t>
      </w:r>
      <w:r>
        <w:t>ό,τι η δύσκολη αυτή οικονομική συγκυρία θα οδη</w:t>
      </w:r>
      <w:r>
        <w:t xml:space="preserve">γούσε σε μεγάλη ύφεση την ελληνική οικονομία </w:t>
      </w:r>
      <w:r>
        <w:t>-</w:t>
      </w:r>
      <w:r>
        <w:t>σας υπενθυμίζω</w:t>
      </w:r>
      <w:r>
        <w:t>,</w:t>
      </w:r>
      <w:r>
        <w:t xml:space="preserve"> ότι οι αρχικές αποτιμήσεις ήταν ότι θα ήταν ανάμεσα στο 2,5% και 4%- έχουν ανατραπεί. Οι σημερινές αποτιμήσεις μιλούν για μία πολύ μικρότερη ύφεση της τάξης του 1,5% -ίσως και 1,3%- γεγονός το ο</w:t>
      </w:r>
      <w:r>
        <w:t xml:space="preserve">ποίο υποδηλώνει δύο πράγματα: </w:t>
      </w:r>
    </w:p>
    <w:p w14:paraId="5E735629" w14:textId="77777777" w:rsidR="008E3D6A" w:rsidRDefault="001F55E2">
      <w:pPr>
        <w:spacing w:line="600" w:lineRule="auto"/>
        <w:ind w:firstLine="720"/>
        <w:jc w:val="both"/>
      </w:pPr>
      <w:r>
        <w:t xml:space="preserve">Πρώτον, η διαχείριση, την οποία επέλεξε η Κυβέρνηση την επαύριον των </w:t>
      </w:r>
      <w:r>
        <w:rPr>
          <w:lang w:val="en-GB"/>
        </w:rPr>
        <w:t>capital</w:t>
      </w:r>
      <w:r>
        <w:t xml:space="preserve"> </w:t>
      </w:r>
      <w:r>
        <w:rPr>
          <w:lang w:val="en-GB"/>
        </w:rPr>
        <w:t>controls</w:t>
      </w:r>
      <w:r>
        <w:t>, ήταν μάλλον εξαιρετικά επιτυχής. Σας υπενθυμίζω τις δεκάδες αποφ</w:t>
      </w:r>
      <w:r>
        <w:t xml:space="preserve">άσεις με τις οποίες έγινε η διαχείρηση πολύ δύσκολβν προβλημάτων: </w:t>
      </w:r>
      <w:r>
        <w:t>Ομαλή λε</w:t>
      </w:r>
      <w:r>
        <w:t>ιτουργία του τουριστικού κλάδου στην ακμή του, ομαλή εισαγωγή και διαχείριση του ναυτιλιακού συναλλάγματος, αποφάσεις απόλυτα κρίσιμες για τις εισαγωγές και τις εξαγωγές της χώρας κ</w:t>
      </w:r>
      <w:r>
        <w:t>.</w:t>
      </w:r>
      <w:r>
        <w:t>ο</w:t>
      </w:r>
      <w:r>
        <w:t>.</w:t>
      </w:r>
      <w:r>
        <w:t>κ.</w:t>
      </w:r>
      <w:r>
        <w:t>.</w:t>
      </w:r>
    </w:p>
    <w:p w14:paraId="5E73562A" w14:textId="77777777" w:rsidR="008E3D6A" w:rsidRDefault="001F55E2">
      <w:pPr>
        <w:spacing w:line="600" w:lineRule="auto"/>
        <w:ind w:firstLine="709"/>
        <w:jc w:val="both"/>
      </w:pPr>
      <w:r>
        <w:t>Αποκέντρωση του συστήματος στο μεγαλύτερο δυνατό βαθμό στα ίδια τα τ</w:t>
      </w:r>
      <w:r>
        <w:t>ραπεζικά υποκαταστήματα και περιορισμό της λειτουργίας της κεντρικής επιτροπής διαχείρισης αιτημάτων στα πολύ μεγάλα αιτήματα, αύξηση συνεχώς του ορίου το οποίο θα διαχειριζόντουσαν καθημερινά οι τράπεζες κ.ο.κ..</w:t>
      </w:r>
    </w:p>
    <w:p w14:paraId="5E73562B" w14:textId="77777777" w:rsidR="008E3D6A" w:rsidRDefault="001F55E2">
      <w:pPr>
        <w:spacing w:line="600" w:lineRule="auto"/>
        <w:ind w:firstLine="720"/>
        <w:jc w:val="both"/>
      </w:pPr>
      <w:r>
        <w:t xml:space="preserve">Τα λέω αυτά, ακριβώς για να υπογραμμίσω το </w:t>
      </w:r>
      <w:r>
        <w:t>γεγονός ότι ο ένας παράγοντας που δημιούργησε ένα θετικό αντίκτυπο ήταν η ίδια η διαχείριση που επέλεξε η Κυβέρνηση τους κρίσιμους εκείνους δύο μήνες.</w:t>
      </w:r>
    </w:p>
    <w:p w14:paraId="5E73562C" w14:textId="77777777" w:rsidR="008E3D6A" w:rsidRDefault="001F55E2">
      <w:pPr>
        <w:spacing w:line="600" w:lineRule="auto"/>
        <w:ind w:firstLine="720"/>
        <w:jc w:val="both"/>
      </w:pPr>
      <w:r>
        <w:t>Δεύτερον, ήταν φυσικά μία πολύ καλή χρονιά για τον τουρισμό και αυτό επέδρασε θετικά στη συγκράτηση της ύ</w:t>
      </w:r>
      <w:r>
        <w:t>φεσης. Αυτά σε σχέση με το γενικό.</w:t>
      </w:r>
    </w:p>
    <w:p w14:paraId="5E73562D" w14:textId="77777777" w:rsidR="008E3D6A" w:rsidRDefault="001F55E2">
      <w:pPr>
        <w:spacing w:line="600" w:lineRule="auto"/>
        <w:ind w:firstLine="720"/>
        <w:jc w:val="both"/>
      </w:pPr>
      <w:r>
        <w:t>Τώρα, σε σχέση με το ίδιο το ΕΣΠΑ και τη διαχείρισή του θέλω να πω τα εξής: Η ομαλή λειτουργία του ΕΣΠΑ διασφαλίζει ότι μέχρι το τέλος του 2015 και το πρώτο τρίμηνο του 2017 μιλάμε για μία απορρόφηση πολύ υψηλών ποσών της</w:t>
      </w:r>
      <w:r>
        <w:t xml:space="preserve"> τάξης των 4,5 δισεκατομμυρίων. Υπενθυμίζω ότι μέχρι τον Μάρτιο του 2016 θα υπάρχει μία διαδικασία, με την οποία μπορούμε τεχνικά να αντιμετωπίσουμε προβλήματα. </w:t>
      </w:r>
    </w:p>
    <w:p w14:paraId="5E73562E" w14:textId="77777777" w:rsidR="008E3D6A" w:rsidRDefault="001F55E2">
      <w:pPr>
        <w:spacing w:line="600" w:lineRule="auto"/>
        <w:ind w:firstLine="720"/>
        <w:jc w:val="both"/>
      </w:pPr>
      <w:r>
        <w:t>Το θέμα της παράτασης, όπως ξέρετε, είναι ένα περίπλοκο θέμα. Δεν είχε διατυπωθεί όταν διατυπώ</w:t>
      </w:r>
      <w:r>
        <w:t>θηκε από οκτώ άλλες χώρες στα τέλη του 2014. Δεν ήμασταν εμείς κυβέρνηση. Έχει γίνει, όμως, μία εκτενής συζήτηση. Προσπαθούμε να βρούμε ποιος είναι ο καλύτερος τρόπος είτε να διατυπωθεί την κατάλληλη στιγμή το συγκεκριμένο αίτημα είτε τεχνικά να βρούμε τρό</w:t>
      </w:r>
      <w:r>
        <w:t>πους παράτασης πολύ μεμονωμένων, συγκεκριμένων έργων.</w:t>
      </w:r>
    </w:p>
    <w:p w14:paraId="5E73562F" w14:textId="77777777" w:rsidR="008E3D6A" w:rsidRDefault="001F55E2">
      <w:pPr>
        <w:spacing w:line="600" w:lineRule="auto"/>
        <w:ind w:firstLine="720"/>
        <w:jc w:val="both"/>
      </w:pPr>
      <w:r>
        <w:t>Υπενθυμίζω για πολλοστή φορά ότι η απόφαση για το ποια έργα ολοκληρώνονται, ποια έργα απεντάχθησαν και ποια έργα περνάνε στον επόμενο ΕΣΠΑ, ελήφθη τον περασμένο Απρίλιο. Θεωρούνται πολύ σοφές οι διατυπώ</w:t>
      </w:r>
      <w:r>
        <w:t xml:space="preserve">σεις και οι επιλογές. Τα έργα τα οποία έχουν περάσει στην επόμενη φάση, δεν περιλαμβάνουν πολύ μεγάλα έργα εξ ορισμού. Περιλαμβάνουν επιμέρους έργα, τα οποία ήταν σημαντικά. Δεν καλύπτουν, όμως, το 40%. Είναι πολύ μικρότερο το </w:t>
      </w:r>
      <w:r>
        <w:rPr>
          <w:lang w:val="en-US"/>
        </w:rPr>
        <w:t>facing</w:t>
      </w:r>
      <w:r>
        <w:t xml:space="preserve"> το οποίο έγινε.</w:t>
      </w:r>
    </w:p>
    <w:p w14:paraId="5E735630" w14:textId="77777777" w:rsidR="008E3D6A" w:rsidRDefault="001F55E2">
      <w:pPr>
        <w:spacing w:line="600" w:lineRule="auto"/>
        <w:ind w:firstLine="720"/>
        <w:jc w:val="both"/>
      </w:pPr>
      <w:r>
        <w:t>Έρχομα</w:t>
      </w:r>
      <w:r>
        <w:t xml:space="preserve">ι να υπενθυμίσω τώρα το εξής: Οι επιλογές έπρεπε να έχουν πάντα ως μέριμνα το πρόβλημα ότι τα έργα τα οποία για διάφορους λόγους δεν ολοκληρώνονται, αντιμετωπίζονται εκ των πραγμάτων από το Πρόγραμμα Δημοσίων Επενδύσεων, αυστηρά από εθνικούς πόρους. Κι αν </w:t>
      </w:r>
      <w:r>
        <w:t>δεν επιτευχθεί αυτό από εθνικούς πόρους, τότε τα έργα ανακαλούνται.</w:t>
      </w:r>
    </w:p>
    <w:p w14:paraId="5E735631" w14:textId="77777777" w:rsidR="008E3D6A" w:rsidRDefault="001F55E2">
      <w:pPr>
        <w:spacing w:line="600" w:lineRule="auto"/>
        <w:ind w:firstLine="720"/>
        <w:jc w:val="both"/>
      </w:pPr>
      <w:r>
        <w:t>Άρα, η ισορροπία αυτή έπρεπε να τεθεί. Εμείς έχουμε δημοσιοποιήσει αυτές τις επιλογές μας –επαναλαμβάνω- τον περασμένο Ιούνιο και θεωρώ ότι μπορούμε να τις υπερασπιστούμε.</w:t>
      </w:r>
    </w:p>
    <w:p w14:paraId="5E735632" w14:textId="77777777" w:rsidR="008E3D6A" w:rsidRDefault="001F55E2">
      <w:pPr>
        <w:spacing w:line="600" w:lineRule="auto"/>
        <w:ind w:firstLine="720"/>
        <w:jc w:val="both"/>
      </w:pPr>
      <w:r>
        <w:t xml:space="preserve">Τώρα σχετικά με </w:t>
      </w:r>
      <w:r>
        <w:t>το μείζον θέμα της νεανικής επιχειρηματικότητας, θέλω να πω πως συμμερίζομαι απόλυτα τις σκέψεις για ισχυρή ενίσχυση της νεανικής επιχειρηματικότητας. Το μεγάλο κεφάλαιο της χώρας και στον νέο αναπτυξιακό μοντέλο από εκεί ξεκινά. Είναι το νεανικό ανθρώπινο</w:t>
      </w:r>
      <w:r>
        <w:t xml:space="preserve"> δυναμικό της χώρας. </w:t>
      </w:r>
    </w:p>
    <w:p w14:paraId="5E735633" w14:textId="77777777" w:rsidR="008E3D6A" w:rsidRDefault="001F55E2">
      <w:pPr>
        <w:spacing w:line="600" w:lineRule="auto"/>
        <w:ind w:firstLine="720"/>
        <w:jc w:val="both"/>
      </w:pPr>
      <w:r>
        <w:t xml:space="preserve">Υπενθυμίζουμε για πολλοστή φορά ότι ένας στους δύο νέους Έλληνες είναι απόφοιτος </w:t>
      </w:r>
      <w:r>
        <w:t>π</w:t>
      </w:r>
      <w:r>
        <w:t xml:space="preserve">ανεπιστημίου, άρα υπάρχει ένα εξαιρετικά μορφωμένο ανθρώπινο δυναμικό. Αυτό θα αποτελέσει τη βάση της ανάπτυξης. Άλλωστε, η νεανική επιχειρηματικότητα </w:t>
      </w:r>
      <w:r>
        <w:t>αποτελεί προτεραιότητα σε όλα τα επίπεδα.</w:t>
      </w:r>
    </w:p>
    <w:p w14:paraId="5E735634" w14:textId="77777777" w:rsidR="008E3D6A" w:rsidRDefault="001F55E2">
      <w:pPr>
        <w:spacing w:line="600" w:lineRule="auto"/>
        <w:ind w:firstLine="720"/>
        <w:jc w:val="both"/>
      </w:pPr>
      <w:r>
        <w:t>Αυτό αποτυπώνεται με πολύ έντονο τρόπο στον αναπτυξιακό νόμο, αποτυπώνεται στις πρωτοβουλίες, στα νέα προγράμματα του ΕΣΠΑ που έχουν προκηρυχθεί.</w:t>
      </w:r>
    </w:p>
    <w:p w14:paraId="5E735635" w14:textId="77777777" w:rsidR="008E3D6A" w:rsidRDefault="001F55E2">
      <w:pPr>
        <w:spacing w:line="600" w:lineRule="auto"/>
        <w:ind w:firstLine="720"/>
        <w:jc w:val="both"/>
      </w:pPr>
      <w:r>
        <w:t>Ανοίγω παρένθεση, λέγοντας ότι η διαχείριση θα γίνει -όπως ξέρετε- μ</w:t>
      </w:r>
      <w:r>
        <w:t>ε το σύστημα των συγκεντρωμένων διαχειριστικών αρχών που παραμένουν στο Υπουργείο, με εξαίρεση τη μετανάστευση και κάποιους άλλους επιμέρους τομείς που έχουν αποκεντρωθεί…</w:t>
      </w:r>
    </w:p>
    <w:p w14:paraId="5E735636" w14:textId="77777777" w:rsidR="008E3D6A" w:rsidRDefault="001F55E2">
      <w:pPr>
        <w:spacing w:line="600" w:lineRule="auto"/>
        <w:ind w:firstLine="720"/>
        <w:jc w:val="both"/>
      </w:pPr>
      <w:r>
        <w:rPr>
          <w:b/>
        </w:rPr>
        <w:t>ΟΔΥΣΣΕΑΣ ΚΩΝΣΤΑΝΤΙΝΟΠΟΥΛΟΣ:</w:t>
      </w:r>
      <w:r>
        <w:t xml:space="preserve"> Φορέας διαχείρισης θα είναι το Υπουργείο;</w:t>
      </w:r>
    </w:p>
    <w:p w14:paraId="5E735637" w14:textId="77777777" w:rsidR="008E3D6A" w:rsidRDefault="001F55E2">
      <w:pPr>
        <w:spacing w:line="600" w:lineRule="auto"/>
        <w:ind w:firstLine="720"/>
        <w:jc w:val="both"/>
      </w:pPr>
      <w:r>
        <w:rPr>
          <w:b/>
        </w:rPr>
        <w:t>ΓΕΩΡΓΙΟΣ ΣΤΑΘΑ</w:t>
      </w:r>
      <w:r>
        <w:rPr>
          <w:b/>
        </w:rPr>
        <w:t>ΚΗΣ (Υπουργός Οικονομίας, Ανάπτυξης και Τουρισμού):</w:t>
      </w:r>
      <w:r>
        <w:t xml:space="preserve"> Φορέας διαχείρισης είναι ο εκάστοτε φορέας που υποβάλλει και έχει το πρόγραμμα. Από κοινού, λοιπόν, με τις διαχειριστικές αρχές θα προχωρήσει στην υλοποίηση των προγραμμάτων. </w:t>
      </w:r>
    </w:p>
    <w:p w14:paraId="5E735638" w14:textId="77777777" w:rsidR="008E3D6A" w:rsidRDefault="001F55E2">
      <w:pPr>
        <w:spacing w:line="600" w:lineRule="auto"/>
        <w:ind w:firstLine="720"/>
        <w:jc w:val="both"/>
      </w:pPr>
      <w:r>
        <w:t>Κλείνω την παρένθεση και επα</w:t>
      </w:r>
      <w:r>
        <w:t xml:space="preserve">νέρχομαι στο κεντρικό μας θέμα. Νομίζω ότι αυτήν τη στιγμή η ομαλή εξέλιξη των προγραμμάτων, θα καταλήξει σε ένα θετικό αποτύπωμα.  </w:t>
      </w:r>
    </w:p>
    <w:p w14:paraId="5E735639" w14:textId="77777777" w:rsidR="008E3D6A" w:rsidRDefault="001F55E2">
      <w:pPr>
        <w:spacing w:line="600" w:lineRule="auto"/>
        <w:ind w:firstLine="720"/>
        <w:jc w:val="both"/>
      </w:pPr>
      <w:r>
        <w:t xml:space="preserve">Υπάρχουν μεμονωμένα </w:t>
      </w:r>
      <w:r>
        <w:rPr>
          <w:lang w:val="en-US"/>
        </w:rPr>
        <w:t>projects</w:t>
      </w:r>
      <w:r>
        <w:t xml:space="preserve"> τα οποία δεν έχουν ολοκληρωθεί και τα οποία συζητήσαμε επί μακρόν με τον κ. Ντομπρόφσκις και τ</w:t>
      </w:r>
      <w:r>
        <w:t xml:space="preserve">ην Κομισιόν. </w:t>
      </w:r>
    </w:p>
    <w:p w14:paraId="5E73563A" w14:textId="77777777" w:rsidR="008E3D6A" w:rsidRDefault="001F55E2">
      <w:pPr>
        <w:spacing w:line="600" w:lineRule="auto"/>
        <w:ind w:firstLine="720"/>
        <w:jc w:val="both"/>
      </w:pPr>
      <w:r>
        <w:t xml:space="preserve">Υπενθυμίζω ότι υπάρχουν έργα, όπως είναι το </w:t>
      </w:r>
      <w:r>
        <w:t>μ</w:t>
      </w:r>
      <w:r>
        <w:t>ετρό Θεσσαλονίκης, κάποιοι αυτοκινητόδρομοι που ολοκληρώνονται -όπως ο αυτοκινητόδρομος Μορέας- υπάρχει το πρόβλημα με τα προγράμματα που ήταν σε πολύ μεγάλη καθυστέρηση, όπως είναι το «ΣΥΖΕΥΞ</w:t>
      </w:r>
      <w:r>
        <w:t>Ι</w:t>
      </w:r>
      <w:r>
        <w:t>Σ» κ</w:t>
      </w:r>
      <w:r>
        <w:t>αι πολλά άλλα, τα οποία όμως εξετάζονται ανά περίπτωση. Συμφωνήσαμε σε ένα πλαίσιο ολοκλήρωσης των πραγμάτων που μπορούν να γίνουν άμεσα και θα υπάρξουν περαιτέρω συζητήσεις για τα πιο προβληματικά από αυτά.</w:t>
      </w:r>
    </w:p>
    <w:p w14:paraId="5E73563B" w14:textId="77777777" w:rsidR="008E3D6A" w:rsidRDefault="001F55E2">
      <w:pPr>
        <w:spacing w:line="600" w:lineRule="auto"/>
        <w:ind w:firstLine="720"/>
        <w:jc w:val="both"/>
      </w:pPr>
      <w:r>
        <w:t>Ευχαριστώ.</w:t>
      </w:r>
    </w:p>
    <w:p w14:paraId="5E73563C" w14:textId="77777777" w:rsidR="008E3D6A" w:rsidRDefault="001F55E2">
      <w:pPr>
        <w:spacing w:line="600" w:lineRule="auto"/>
        <w:ind w:firstLine="720"/>
        <w:jc w:val="both"/>
      </w:pPr>
      <w:r>
        <w:rPr>
          <w:b/>
        </w:rPr>
        <w:t>ΠΡΟΕΔΡΕΥΩΝ (Δημήτριος Κρεμαστινός):</w:t>
      </w:r>
      <w:r>
        <w:t xml:space="preserve"> Κ</w:t>
      </w:r>
      <w:r>
        <w:t>ι εμείς σας ευχαριστούμε.</w:t>
      </w:r>
    </w:p>
    <w:p w14:paraId="5E73563D" w14:textId="77777777" w:rsidR="008E3D6A" w:rsidRDefault="001F55E2">
      <w:pPr>
        <w:spacing w:line="600" w:lineRule="auto"/>
        <w:ind w:firstLine="720"/>
        <w:jc w:val="both"/>
      </w:pPr>
      <w:r>
        <w:t>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w:t>
      </w:r>
      <w:r>
        <w:t xml:space="preserve"> κτηρίου και τον τρόπο οργάνωσης και λειτουργίας της Βουλής, είκοσι οκτώ μαθήτριες και μαθητές και δύο εκπαιδευτικοί συνοδοί τους από το Δημοτικό Σχολείο Κουτσοποδίου Αργολίδας.</w:t>
      </w:r>
    </w:p>
    <w:p w14:paraId="5E73563E" w14:textId="77777777" w:rsidR="008E3D6A" w:rsidRDefault="001F55E2">
      <w:pPr>
        <w:spacing w:line="600" w:lineRule="auto"/>
        <w:ind w:firstLine="720"/>
        <w:jc w:val="both"/>
      </w:pPr>
      <w:r>
        <w:t xml:space="preserve">Η Βουλή τούς καλωσορίζει. </w:t>
      </w:r>
    </w:p>
    <w:p w14:paraId="5E73563F" w14:textId="77777777" w:rsidR="008E3D6A" w:rsidRDefault="001F55E2">
      <w:pPr>
        <w:spacing w:line="600" w:lineRule="auto"/>
        <w:ind w:firstLine="720"/>
        <w:jc w:val="center"/>
      </w:pPr>
      <w:r>
        <w:t>(Χειροκροτήματα απ</w:t>
      </w:r>
      <w:r>
        <w:t>’</w:t>
      </w:r>
      <w:r>
        <w:t xml:space="preserve"> όλες τις πτέρυγες της Βουλής)</w:t>
      </w:r>
    </w:p>
    <w:p w14:paraId="5E735640" w14:textId="77777777" w:rsidR="008E3D6A" w:rsidRDefault="001F55E2">
      <w:pPr>
        <w:spacing w:line="600" w:lineRule="auto"/>
        <w:ind w:firstLine="720"/>
        <w:jc w:val="both"/>
      </w:pPr>
      <w:r>
        <w:t>Ο</w:t>
      </w:r>
      <w:r>
        <w:t xml:space="preserve"> Βουλευτής κ. Γαβρόγλου ζητεί άδεια ολιγοήμερης απουσίας στο εξωτερικό. Η Βουλή εγκρίνει;</w:t>
      </w:r>
    </w:p>
    <w:p w14:paraId="5E735641" w14:textId="77777777" w:rsidR="008E3D6A" w:rsidRDefault="001F55E2">
      <w:pPr>
        <w:spacing w:line="600" w:lineRule="auto"/>
        <w:ind w:firstLine="720"/>
        <w:jc w:val="both"/>
      </w:pPr>
      <w:r>
        <w:rPr>
          <w:b/>
        </w:rPr>
        <w:t xml:space="preserve">ΟΛΟΙ </w:t>
      </w:r>
      <w:r>
        <w:rPr>
          <w:b/>
        </w:rPr>
        <w:t xml:space="preserve">ΟΙ </w:t>
      </w:r>
      <w:r>
        <w:rPr>
          <w:b/>
        </w:rPr>
        <w:t>ΒΟΥΛΕΥΤΕΣ:</w:t>
      </w:r>
      <w:r>
        <w:t xml:space="preserve"> Μάλιστα, μάλιστα.</w:t>
      </w:r>
    </w:p>
    <w:p w14:paraId="5E735642" w14:textId="77777777" w:rsidR="008E3D6A" w:rsidRDefault="001F55E2">
      <w:pPr>
        <w:spacing w:line="600" w:lineRule="auto"/>
        <w:ind w:firstLine="720"/>
        <w:jc w:val="both"/>
      </w:pPr>
      <w:r>
        <w:rPr>
          <w:b/>
        </w:rPr>
        <w:t>ΠΡΟΕΔΡΕΥΩΝ (Δημήτριος Κρεμαστινός):</w:t>
      </w:r>
      <w:r>
        <w:t xml:space="preserve"> Η Βουλή ενέκρινε τη ζητηθείσα άδεια.</w:t>
      </w:r>
    </w:p>
    <w:p w14:paraId="5E735643" w14:textId="77777777" w:rsidR="008E3D6A" w:rsidRDefault="001F55E2">
      <w:pPr>
        <w:spacing w:line="600" w:lineRule="auto"/>
        <w:ind w:firstLine="720"/>
        <w:jc w:val="both"/>
      </w:pPr>
      <w:r>
        <w:t>Προχωρούμε στη</w:t>
      </w:r>
      <w:r>
        <w:t>ν</w:t>
      </w:r>
      <w:r>
        <w:t xml:space="preserve"> </w:t>
      </w:r>
      <w:r>
        <w:t xml:space="preserve">πέμπτη </w:t>
      </w:r>
      <w:r>
        <w:t xml:space="preserve">με αριθμό 27/26-10-2015 επίκαιρη ερώτηση </w:t>
      </w:r>
      <w:r>
        <w:t xml:space="preserve">δευτέρου κύκλου </w:t>
      </w:r>
      <w:r>
        <w:t>του Βουλευτή Αχαΐας των Ανεξαρτήτων Ελλήνων κ.</w:t>
      </w:r>
      <w:r>
        <w:t xml:space="preserve"> </w:t>
      </w:r>
      <w:r>
        <w:t>Νικολάου Νικολόπουλου</w:t>
      </w:r>
      <w:r>
        <w:t xml:space="preserve"> </w:t>
      </w:r>
      <w:r>
        <w:t>προς τον Υπουργό</w:t>
      </w:r>
      <w:r>
        <w:t xml:space="preserve"> </w:t>
      </w:r>
      <w:r>
        <w:t>Ναυτιλίας και Νησιωτικής Πολιτικής, σχετικά με την επιβολή πρόσθετου τέλους διέλευσης των φορτηγών δημόσιας χρήση</w:t>
      </w:r>
      <w:r>
        <w:t xml:space="preserve">ς από τη </w:t>
      </w:r>
      <w:r>
        <w:t>λ</w:t>
      </w:r>
      <w:r>
        <w:t xml:space="preserve">ιμενική ζώνη Χαλκίδας. </w:t>
      </w:r>
    </w:p>
    <w:p w14:paraId="5E735644" w14:textId="77777777" w:rsidR="008E3D6A" w:rsidRDefault="001F55E2">
      <w:pPr>
        <w:spacing w:line="600" w:lineRule="auto"/>
        <w:ind w:firstLine="720"/>
        <w:jc w:val="both"/>
      </w:pPr>
      <w:r>
        <w:t>Κύριε Νικολόπουλε, έχετε τον λόγο.</w:t>
      </w:r>
    </w:p>
    <w:p w14:paraId="5E735645" w14:textId="77777777" w:rsidR="008E3D6A" w:rsidRDefault="001F55E2">
      <w:pPr>
        <w:spacing w:line="600" w:lineRule="auto"/>
        <w:ind w:firstLine="720"/>
        <w:jc w:val="both"/>
      </w:pPr>
      <w:r>
        <w:rPr>
          <w:b/>
        </w:rPr>
        <w:t xml:space="preserve">ΝΙΚΟΛΑΟΣ ΝΙΚΟΛΟΠΟΥΛΟΣ: </w:t>
      </w:r>
      <w:r>
        <w:t>Ευχαριστώ, κύριε Πρόεδρε.</w:t>
      </w:r>
    </w:p>
    <w:p w14:paraId="5E735646" w14:textId="77777777" w:rsidR="008E3D6A" w:rsidRDefault="001F55E2">
      <w:pPr>
        <w:spacing w:line="600" w:lineRule="auto"/>
        <w:ind w:firstLine="720"/>
        <w:jc w:val="both"/>
      </w:pPr>
      <w:r>
        <w:t>Ειλικρινά, πιστεύω ότι οι μικροί μαθητές είχαν την ευκαιρία σήμερα να παρακολουθήσουν μια ενδιαφέρουσα κοινοβουλευτική διαδικασία, με ομιλ</w:t>
      </w:r>
      <w:r>
        <w:t xml:space="preserve">ητές και από τη Συμπολίτευση και από την Αντιπολίτευση και από την Κυβέρνηση, που είχαν πολλά ενδιαφέροντα να θίξουν και να συμπροβληματιστούν για το μέλλον όλων μας αλλά και για το μέλλον αυτών. Ταυτόχρονα, όμως, πιστεύω ότι θα ένιωσαν την ίδια θλίψη που </w:t>
      </w:r>
      <w:r>
        <w:t>είμαι σίγουρος θα νιώθετε κι εσείς, κύριε Πρόεδρε, ως παλιός κοινοβουλευτικός, αντιμετωπίζοντας τα άδεια έδρανα της Βουλής. Ας έχει.</w:t>
      </w:r>
    </w:p>
    <w:p w14:paraId="5E735647" w14:textId="77777777" w:rsidR="008E3D6A" w:rsidRDefault="001F55E2">
      <w:pPr>
        <w:spacing w:line="600" w:lineRule="auto"/>
        <w:ind w:firstLine="720"/>
        <w:jc w:val="both"/>
      </w:pPr>
      <w:r>
        <w:t>Κύριε Υπουργέ, ενώ όλοι συνομολογούμε πως πέντε χρόνια τώρα που ζούμε αυτήν την κρίση, την ανείπωτη, αυτές τις ζοφερές οικο</w:t>
      </w:r>
      <w:r>
        <w:t>νομικές μέρες που βιώνει η χώρα και όλοι ανεξαρτήτως οι επαγγελματικοί κλάδοι εξαιτίας αυτής της πενταετούς αντιαναπτυξιακής πολιτικής, ότι είναι απαραίτητο να εξευρεθούν τρόποι νομοθετικής παρέμβασης για την ελάφρυνση των δραστηριοποιούμενων στην οικονομί</w:t>
      </w:r>
      <w:r>
        <w:t>α και όχι η προσθήκη νέων βαρών, πληροφορήθηκα πριν λίγες μέρες από τον καλό συνάδελφο τον Νίκο τον Μαυραγάνη, Βουλευτή της Χαλκίδας -και στη συνέχεια ήρθε στο Χριστιανοδημοκρατικό Κόμμα Ελλάδος η Ένωση, ο Σύλλογος των Φορτηγών Δημοσίας Χρήσεως- το εξής πα</w:t>
      </w:r>
      <w:r>
        <w:t xml:space="preserve">ράδοξο: </w:t>
      </w:r>
    </w:p>
    <w:p w14:paraId="5E735648" w14:textId="77777777" w:rsidR="008E3D6A" w:rsidRDefault="001F55E2">
      <w:pPr>
        <w:spacing w:line="600" w:lineRule="auto"/>
        <w:ind w:firstLine="720"/>
        <w:jc w:val="both"/>
      </w:pPr>
      <w:r>
        <w:t xml:space="preserve">Συμβαίνει, κύριε Πρόεδρε, ένα παράδειγμα προς αποφυγήν στον Οργανισμό Λιμένος της Εύβοιας. Εκεί, λοιπόν, κάθε φορτηγό που μπαίνει στη λιμενική </w:t>
      </w:r>
      <w:r>
        <w:t>ζ</w:t>
      </w:r>
      <w:r>
        <w:t>ώνη, καλείται να πληρώσει διόδια 500 ευρώ τον χρόνο ή 80 ευρώ τον μήνα, προκειμένου τα φορτηγά που μπαί</w:t>
      </w:r>
      <w:r>
        <w:t>νουν, να φορτώσουν ή να ξεφορτώσουν τα εμπορεύματά τους.</w:t>
      </w:r>
    </w:p>
    <w:p w14:paraId="5E735649" w14:textId="77777777" w:rsidR="008E3D6A" w:rsidRDefault="001F55E2">
      <w:pPr>
        <w:tabs>
          <w:tab w:val="left" w:pos="3189"/>
          <w:tab w:val="left" w:pos="3545"/>
          <w:tab w:val="center" w:pos="4513"/>
        </w:tabs>
        <w:spacing w:line="600" w:lineRule="auto"/>
        <w:ind w:firstLine="720"/>
        <w:jc w:val="both"/>
      </w:pPr>
      <w:r>
        <w:t xml:space="preserve">Και επειδή τούτο -από ό,τι μου είπαν- μάλλον δεν συμβαίνει πουθενά αλλού, σε κανέναν άλλον </w:t>
      </w:r>
      <w:r>
        <w:t>ο</w:t>
      </w:r>
      <w:r>
        <w:t>ργανισμό και επειδή αυτό το επέβαλε και με υπουργική απόφαση, την 8122.1/49/4014 και δημοσιεύτηκε στο ΦΕΚ Β</w:t>
      </w:r>
      <w:r>
        <w:t xml:space="preserve"> 2746/2014 στο άρθρο 26, χαίρομαι που ανταποκρίθηκε ο Υπουργός και βρίσκεται σήμερα εδώ. Μεταφέρω  το -πιστεύω- δικαιολογημένο και λογικό αίτημα του συμπαθούς κλάδου των μεταφορέων και τον παρακαλώ πολύ να παρέμβει άμεσα και να κάνει το αυτονόητο, γιατί πέ</w:t>
      </w:r>
      <w:r>
        <w:t xml:space="preserve">ρασε ο καιρός για τις πολλές κουβέντες. </w:t>
      </w:r>
    </w:p>
    <w:p w14:paraId="5E73564A" w14:textId="77777777" w:rsidR="008E3D6A" w:rsidRDefault="001F55E2">
      <w:pPr>
        <w:tabs>
          <w:tab w:val="left" w:pos="3189"/>
          <w:tab w:val="left" w:pos="3545"/>
          <w:tab w:val="center" w:pos="4513"/>
        </w:tabs>
        <w:spacing w:line="600" w:lineRule="auto"/>
        <w:ind w:firstLine="720"/>
        <w:jc w:val="both"/>
      </w:pPr>
      <w:r>
        <w:t xml:space="preserve">Ακούσαμε την ενδιαφέρουσα συζήτηση που έγινε πριν λίγο, στην προηγούμενη επίκαιρη ερώτηση. Περνούν οι μήνες, περνάνε τα χρόνια και είμαστε ακόμα στην πολλή κουβέντα. </w:t>
      </w:r>
    </w:p>
    <w:p w14:paraId="5E73564B" w14:textId="77777777" w:rsidR="008E3D6A" w:rsidRDefault="001F55E2">
      <w:pPr>
        <w:tabs>
          <w:tab w:val="left" w:pos="3189"/>
          <w:tab w:val="left" w:pos="3545"/>
          <w:tab w:val="center" w:pos="4513"/>
        </w:tabs>
        <w:spacing w:line="600" w:lineRule="auto"/>
        <w:ind w:firstLine="720"/>
        <w:jc w:val="both"/>
      </w:pPr>
      <w:r>
        <w:t xml:space="preserve">Κύριε Υπουργέ, κατέθεσα ήδη σήμερα μια επίκαιρη ερώτηση προς εσάς, γιατί αντίστοιχα προβλήματα -όχι με το ίδιο περιεχόμενο- έχουμε και στην λιμενική </w:t>
      </w:r>
      <w:r>
        <w:t>ζ</w:t>
      </w:r>
      <w:r>
        <w:t xml:space="preserve">ώνη της Πάτρας. Και ποιος θα το περίμενε, όταν τα λιμάνια ήταν ανέκαθεν οι μοχλοί ανάπτυξης, ήταν η βαριά </w:t>
      </w:r>
      <w:r>
        <w:t xml:space="preserve">βιομηχανία για μια πόλη. Και γι’ αυτό το μεγάλο αίτημα των πολιτών τα προηγούμενα χρόνια ήταν να αποκτήσει η πόλη μας λιμάνι. Όλοι ήξεραν και πίστευαν ότι είναι πνεύμονας ανάπτυξης. </w:t>
      </w:r>
    </w:p>
    <w:p w14:paraId="5E73564C" w14:textId="77777777" w:rsidR="008E3D6A" w:rsidRDefault="001F55E2">
      <w:pPr>
        <w:tabs>
          <w:tab w:val="left" w:pos="3189"/>
          <w:tab w:val="left" w:pos="3545"/>
          <w:tab w:val="center" w:pos="4513"/>
        </w:tabs>
        <w:spacing w:line="600" w:lineRule="auto"/>
        <w:ind w:firstLine="720"/>
        <w:jc w:val="both"/>
      </w:pPr>
      <w:r>
        <w:t>Είναι δυνατόν, λοιπόν, σήμερα, στους καιρούς που ζούμε, να επιτρέπουμε σε</w:t>
      </w:r>
      <w:r>
        <w:t xml:space="preserve"> κάποιους –όπως τον Οργανισμό Λιμένος της Εύβοιας- να παίρνει τέτοιες αντιαναπτυξιακές και άδικες αποφάσεις; </w:t>
      </w:r>
    </w:p>
    <w:p w14:paraId="5E73564D" w14:textId="77777777" w:rsidR="008E3D6A" w:rsidRDefault="001F55E2">
      <w:pPr>
        <w:tabs>
          <w:tab w:val="left" w:pos="3189"/>
          <w:tab w:val="center" w:pos="4513"/>
        </w:tabs>
        <w:spacing w:line="600" w:lineRule="auto"/>
        <w:ind w:firstLine="720"/>
        <w:jc w:val="both"/>
      </w:pPr>
      <w:r>
        <w:rPr>
          <w:b/>
        </w:rPr>
        <w:t xml:space="preserve">ΠΡΟΕΔΡΕΥΩΝ (Δημήτριος Κρεμαστινός): </w:t>
      </w:r>
      <w:r>
        <w:t xml:space="preserve">Ευχαριστούμε πολύ, κύριε Νικολόπουλε. </w:t>
      </w:r>
    </w:p>
    <w:p w14:paraId="5E73564E" w14:textId="77777777" w:rsidR="008E3D6A" w:rsidRDefault="001F55E2">
      <w:pPr>
        <w:tabs>
          <w:tab w:val="left" w:pos="3189"/>
          <w:tab w:val="center" w:pos="4513"/>
        </w:tabs>
        <w:spacing w:line="600" w:lineRule="auto"/>
        <w:ind w:firstLine="720"/>
        <w:jc w:val="both"/>
      </w:pPr>
      <w:r>
        <w:t xml:space="preserve">Τον λόγο έχει ο κύριος Υπουργός. </w:t>
      </w:r>
    </w:p>
    <w:p w14:paraId="5E73564F" w14:textId="77777777" w:rsidR="008E3D6A" w:rsidRDefault="001F55E2">
      <w:pPr>
        <w:tabs>
          <w:tab w:val="left" w:pos="3189"/>
          <w:tab w:val="center" w:pos="4513"/>
        </w:tabs>
        <w:spacing w:line="600" w:lineRule="auto"/>
        <w:ind w:firstLine="720"/>
        <w:jc w:val="both"/>
      </w:pPr>
      <w:r>
        <w:rPr>
          <w:b/>
        </w:rPr>
        <w:t xml:space="preserve">ΘΕΟΔΩΡΟΣ ΔΡΙΤΣΑΣ (Υπουργός Ναυτιλίας </w:t>
      </w:r>
      <w:r>
        <w:rPr>
          <w:b/>
        </w:rPr>
        <w:t xml:space="preserve">και Νησιωτικής Πολιτικής): </w:t>
      </w:r>
      <w:r>
        <w:t xml:space="preserve">Κύριε συνάδελφε, ευχαριστώ για την ερώτηση. </w:t>
      </w:r>
    </w:p>
    <w:p w14:paraId="5E735650" w14:textId="77777777" w:rsidR="008E3D6A" w:rsidRDefault="001F55E2">
      <w:pPr>
        <w:tabs>
          <w:tab w:val="left" w:pos="3189"/>
          <w:tab w:val="center" w:pos="4513"/>
        </w:tabs>
        <w:spacing w:line="600" w:lineRule="auto"/>
        <w:ind w:firstLine="720"/>
        <w:jc w:val="both"/>
      </w:pPr>
      <w:r>
        <w:t>Όντως το θέμα έχει αναδειχθεί και από τους άμεσα ενδιαφερομένους, την Ευβοϊκή Ομοσπονδία Αυτοκινητιστών Ιδιοκτητών Φορτηγών Αυτοκινήτων Δημόσιας Χρήσεως και από τους Βουλευτές της Ευβο</w:t>
      </w:r>
      <w:r>
        <w:t xml:space="preserve">ίας. Ο κ. Μαυραγάνης όντως από τον Αύγουστο είχε καταθέσει σχετική ερώτηση, αλλά δεν συζητήθηκε τότε. Επίσης, Βουλευτές όλων των κομμάτων έχουν απευθυνθεί και σε μένα, καθώς και οι Βουλευτές του ΣΥΡΙΖΑ του Νομού Ευβοίας. </w:t>
      </w:r>
    </w:p>
    <w:p w14:paraId="5E735651" w14:textId="77777777" w:rsidR="008E3D6A" w:rsidRDefault="001F55E2">
      <w:pPr>
        <w:tabs>
          <w:tab w:val="left" w:pos="3189"/>
          <w:tab w:val="center" w:pos="4513"/>
        </w:tabs>
        <w:spacing w:line="600" w:lineRule="auto"/>
        <w:ind w:firstLine="720"/>
        <w:jc w:val="both"/>
      </w:pPr>
      <w:r>
        <w:t>Συμφωνούμε -και σωστά το θέτετε στ</w:t>
      </w:r>
      <w:r>
        <w:t>ην ερώτησή σας- ότι πρέπει να ελαφρύνουμε τα βάρη παραγωγικών δραστηριοτήτων ώστε να μπορέσουμε να δώσουμε ώθηση στην αναπτυξιακή τους παραγωγ</w:t>
      </w:r>
      <w:r>
        <w:t>ική</w:t>
      </w:r>
      <w:r>
        <w:t xml:space="preserve"> δραστηριότητα. Ξεχωριστός τομέας σε αυτές τις παραγωγικές δραστηριότητες είναι οι μεταφορές. Είναι σημαντικός </w:t>
      </w:r>
      <w:r>
        <w:t>τομέας, με πολλά επίπεδα επενδύσεων, συντήρησης, εκ του προκειμένου οχημάτων φορτηγών κ</w:t>
      </w:r>
      <w:r>
        <w:t>.</w:t>
      </w:r>
      <w:r>
        <w:t>λπ.. Από την άλλη είναι οι λιμενικές εγκαταστάσεις, τις οποίες διαχειρίζονται και διευθύνουν οι οργανισμοί λιμένων. Παραγωγική είναι και η μία δραστηριότητα και η άλλη.</w:t>
      </w:r>
      <w:r>
        <w:t xml:space="preserve"> Πρέπει να κάνουμε στάθμιση αγαθών. </w:t>
      </w:r>
    </w:p>
    <w:p w14:paraId="5E735652" w14:textId="77777777" w:rsidR="008E3D6A" w:rsidRDefault="001F55E2">
      <w:pPr>
        <w:tabs>
          <w:tab w:val="left" w:pos="3189"/>
          <w:tab w:val="center" w:pos="4513"/>
        </w:tabs>
        <w:spacing w:line="600" w:lineRule="auto"/>
        <w:ind w:firstLine="720"/>
        <w:jc w:val="both"/>
      </w:pPr>
      <w:r>
        <w:t xml:space="preserve">Σας λέω ευθύς εξαρχής ότι ήδη, επειδή τα θέματα αυτά έχουν τεθεί και με άλλες ευκαιρίες, σε άλλους λιμένες υπάρχει αύξηση ή επιβολή τέλους ανά άτομο ή ανά όχημα –αναλόγως- για την ανταπόδοση των υπηρεσιών ασφαλείας του </w:t>
      </w:r>
      <w:r>
        <w:t xml:space="preserve">ισχύοντος κώδικα </w:t>
      </w:r>
      <w:r>
        <w:rPr>
          <w:lang w:val="en-US"/>
        </w:rPr>
        <w:t>ISPS</w:t>
      </w:r>
      <w:r>
        <w:t xml:space="preserve"> που είναι διεθνής κώδικας για τους κανονισμούς ασφάλειας που κάθε λιμάνι πρέπει να τους τηρεί. Αυτές έχουν ένα κόστος κ</w:t>
      </w:r>
      <w:r>
        <w:t>.</w:t>
      </w:r>
      <w:r>
        <w:t xml:space="preserve">λπ.. </w:t>
      </w:r>
      <w:r>
        <w:t>Κ</w:t>
      </w:r>
      <w:r>
        <w:t xml:space="preserve">αι εκεί έχει γεννηθεί συζήτηση. </w:t>
      </w:r>
    </w:p>
    <w:p w14:paraId="5E735653" w14:textId="77777777" w:rsidR="008E3D6A" w:rsidRDefault="001F55E2">
      <w:pPr>
        <w:spacing w:line="600" w:lineRule="auto"/>
        <w:ind w:firstLine="720"/>
        <w:jc w:val="both"/>
      </w:pPr>
      <w:r>
        <w:t>Σας λέω, λοιπόν, ευθύς εξαρχής ότι στόχος του Υπουργείου -ήδη έχει ενεργοπο</w:t>
      </w:r>
      <w:r>
        <w:t>ιηθεί η διαδικασία- είναι να βάλουμε τα πράγματα κάτω, να διαμορφώσουμε κάποια κριτήρια συνολικά για όλους τους λιμένες της χώρας και να λύσουμε το ζήτημα της νομιμότητας, της σκοπιμότητας, της αναγκαιότητας, της ωφελιμότητας και της αναπτυξιακής ή μη αναπ</w:t>
      </w:r>
      <w:r>
        <w:t>τυξιακής επίπτωσης κάθε τέλους σε έναν συνολικό σχεδιασμό. Και σ’ αυτή</w:t>
      </w:r>
      <w:r>
        <w:t>ν</w:t>
      </w:r>
      <w:r>
        <w:t xml:space="preserve"> τη διαδικασία ήδη κινούμαστε, γιατί όντως πρέπει να το δούμε. </w:t>
      </w:r>
    </w:p>
    <w:p w14:paraId="5E735654" w14:textId="77777777" w:rsidR="008E3D6A" w:rsidRDefault="001F55E2">
      <w:pPr>
        <w:spacing w:line="600" w:lineRule="auto"/>
        <w:ind w:firstLine="720"/>
        <w:jc w:val="both"/>
      </w:pPr>
      <w:r>
        <w:t xml:space="preserve">Παρ’ όλα αυτά θέλω να σας πω </w:t>
      </w:r>
      <w:r>
        <w:t xml:space="preserve">ότι </w:t>
      </w:r>
      <w:r>
        <w:t xml:space="preserve">δεν ισχύει </w:t>
      </w:r>
      <w:r>
        <w:t>πως</w:t>
      </w:r>
      <w:r>
        <w:t xml:space="preserve"> είναι ο μόνος οργανισμός λιμένα ο Οργανισμός Λιμένων Εύβοιας που έχει τέλ</w:t>
      </w:r>
      <w:r>
        <w:t>η χρήσης λιμενικής ζώνης, τέλη εισόδου και εξόδου. Δεν είναι διόδια ακριβώς. Είναι κι άλλα λιμάνια. Θα σας  αναφέρω στη δευτερομιλία μου αναλυτικά αυτά που έχουν τέτοιες αποφάσεις. Πρόκειται για ρυθμίσεις στις οποίες το Υπουργείο Ναυτιλίας ασκεί εποπτεία.</w:t>
      </w:r>
    </w:p>
    <w:p w14:paraId="5E735655" w14:textId="77777777" w:rsidR="008E3D6A" w:rsidRDefault="001F55E2">
      <w:pPr>
        <w:spacing w:line="600" w:lineRule="auto"/>
        <w:ind w:firstLine="720"/>
        <w:jc w:val="both"/>
      </w:pPr>
      <w:r>
        <w:t xml:space="preserve"> Η συγκεκριμένη ρύθμιση, όπως ήδη αναφέρατε και δεν χρειάζεται να σας το πω, έχει επιβληθεί για το λιμάνι της Χαλκίδας από το 2004. Δεν ξέρω στο διάστημα αυτό γιατί δεν αναδείχθηκε το ζήτημα και αναδεικνύεται μόνο πρόσφατα, αλλά εν πάση περιπτώσει, τώρα πο</w:t>
      </w:r>
      <w:r>
        <w:t xml:space="preserve">υ αναδεικνύεται θα το απαντήσουμε. Δεν είναι όμως μόνο το λιμάνι της Χαλκίδας. Είναι κι άλλα λιμάνια. Θα σας τα πω. </w:t>
      </w:r>
    </w:p>
    <w:p w14:paraId="5E735656" w14:textId="77777777" w:rsidR="008E3D6A" w:rsidRDefault="001F55E2">
      <w:pPr>
        <w:spacing w:line="600" w:lineRule="auto"/>
        <w:ind w:firstLine="720"/>
        <w:jc w:val="both"/>
      </w:pPr>
      <w:r>
        <w:t xml:space="preserve">Επίσης, αντίκειται </w:t>
      </w:r>
      <w:r>
        <w:t xml:space="preserve">λέτε </w:t>
      </w:r>
      <w:r>
        <w:t xml:space="preserve">στην </w:t>
      </w:r>
      <w:r>
        <w:t>ε</w:t>
      </w:r>
      <w:r>
        <w:t>υρωπαϊκή οδηγία. Η ευρωπαϊκή οδηγία στην οποίαν αναφέρεστε αφορά διόδια οδών. Δεν αφορά λιμενικές χρήσεις και</w:t>
      </w:r>
      <w:r>
        <w:t xml:space="preserve"> λιμενικές ανάγκες και δεν μπορεί να γίνει σύγκριση. Το μελέτησα και τουλάχιστον αυτή</w:t>
      </w:r>
      <w:r>
        <w:t>ν</w:t>
      </w:r>
      <w:r>
        <w:t xml:space="preserve"> τη στιγμή νομίζω ότι είναι αρκετά σαφής η διατύπωση της οδηγίας.</w:t>
      </w:r>
    </w:p>
    <w:p w14:paraId="5E735657" w14:textId="77777777" w:rsidR="008E3D6A" w:rsidRDefault="001F55E2">
      <w:pPr>
        <w:spacing w:line="600" w:lineRule="auto"/>
        <w:ind w:firstLine="720"/>
        <w:jc w:val="both"/>
      </w:pPr>
      <w:r>
        <w:t xml:space="preserve">Μένω σ’ αυτά και στη δευτερομιλία μου θα μπω στα υπόλοιπα. </w:t>
      </w:r>
    </w:p>
    <w:p w14:paraId="5E735658" w14:textId="77777777" w:rsidR="008E3D6A" w:rsidRDefault="001F55E2">
      <w:pPr>
        <w:spacing w:line="600" w:lineRule="auto"/>
        <w:ind w:firstLine="720"/>
        <w:jc w:val="both"/>
      </w:pPr>
      <w:r>
        <w:t>Ευχαριστώ.</w:t>
      </w:r>
    </w:p>
    <w:p w14:paraId="5E735659" w14:textId="77777777" w:rsidR="008E3D6A" w:rsidRDefault="001F55E2">
      <w:pPr>
        <w:spacing w:line="600" w:lineRule="auto"/>
        <w:ind w:firstLine="720"/>
        <w:jc w:val="both"/>
      </w:pPr>
      <w:r>
        <w:rPr>
          <w:b/>
        </w:rPr>
        <w:t>ΠΡΟΕΔΡΕΥΩΝ (Δημήτριος Κρεμαστινός</w:t>
      </w:r>
      <w:r>
        <w:rPr>
          <w:b/>
        </w:rPr>
        <w:t xml:space="preserve">): </w:t>
      </w:r>
      <w:r>
        <w:t xml:space="preserve">Ευχαριστώ κι εγώ. </w:t>
      </w:r>
    </w:p>
    <w:p w14:paraId="5E73565A" w14:textId="77777777" w:rsidR="008E3D6A" w:rsidRDefault="001F55E2">
      <w:pPr>
        <w:spacing w:line="600" w:lineRule="auto"/>
        <w:ind w:firstLine="720"/>
        <w:jc w:val="both"/>
      </w:pPr>
      <w:r>
        <w:t xml:space="preserve">Κύριε Νικολόπουλε, έχετε τον λόγο για τη δευτερολογία σας. </w:t>
      </w:r>
    </w:p>
    <w:p w14:paraId="5E73565B" w14:textId="77777777" w:rsidR="008E3D6A" w:rsidRDefault="001F55E2">
      <w:pPr>
        <w:spacing w:line="600" w:lineRule="auto"/>
        <w:ind w:firstLine="720"/>
        <w:jc w:val="both"/>
      </w:pPr>
      <w:r>
        <w:rPr>
          <w:b/>
        </w:rPr>
        <w:t>ΝΙΚΟΛΑΟΣ ΝΙΚΟΛΟΠΟΥΛΟΣ:</w:t>
      </w:r>
      <w:r>
        <w:t xml:space="preserve"> Κύριε Πρόεδρε, νομίζω ότι όλοι οι παλιοί θα συμφωνήσουμε πως θα πρέπει να υπάρχουν ενιαίοι κανόνες σ’ όλα τα λιμάνια. Αν θα πρέπει να επιβληθεί αυτό το τέλος εκεί ή και αλλού, γιατί δεν θα πρέπει και σε κάποια άλλα λιμάνια. Φαντάζομαι σε αυτό που μελετά ο</w:t>
      </w:r>
      <w:r>
        <w:t xml:space="preserve"> Υπουργός, σε αυτό το πλαίσιο όπως είπε, θα απαντήσουν αν θα μπορεί ο κάθε παράγοντας που διορίστηκε –ξέρουμε με ποιο τρόπο, κύριε Υπουργέ. Ξέρετε ότι εγώ δεν μάσησα ποτέ τα λόγια μου και το πληρώνω. </w:t>
      </w:r>
    </w:p>
    <w:p w14:paraId="5E73565C" w14:textId="77777777" w:rsidR="008E3D6A" w:rsidRDefault="001F55E2">
      <w:pPr>
        <w:spacing w:line="600" w:lineRule="auto"/>
        <w:ind w:firstLine="720"/>
        <w:jc w:val="both"/>
      </w:pPr>
      <w:r>
        <w:t>Στις 5 του μήνα, μεθαύριο, κύριε Υπουργέ, εκδικάζεται α</w:t>
      </w:r>
      <w:r>
        <w:t xml:space="preserve">γωγή του κ. Μελισσανίδη εις βάρος μου για κοινοβουλευτικό έλεγχο. Το έχω ξαναπεί εδώ στη Βουλή. Δεν αντέδρασε ούτε η Κυβέρνηση ούτε η τότε Πρόεδρος της Βουλής, όπως πιστεύω ότι δεν </w:t>
      </w:r>
      <w:r>
        <w:t xml:space="preserve">θα </w:t>
      </w:r>
      <w:r>
        <w:t xml:space="preserve">αντιδράσει και κανένας σήμερα. Δεν πειράζει. Άσε τον να πάει αυτός. </w:t>
      </w:r>
    </w:p>
    <w:p w14:paraId="5E73565D" w14:textId="77777777" w:rsidR="008E3D6A" w:rsidRDefault="001F55E2">
      <w:pPr>
        <w:spacing w:line="600" w:lineRule="auto"/>
        <w:ind w:firstLine="720"/>
        <w:jc w:val="both"/>
      </w:pPr>
      <w:r>
        <w:t xml:space="preserve">Οι </w:t>
      </w:r>
      <w:r>
        <w:t>άνθρωποι που διορίζονται ξέρουμε πολύ καλά στις μικρές κοινωνίες σε ποιον τα συμφέροντα πολλές φορές υπακούουν. Και είναι αδιανόητο έναν χρόνο μετά στην Πάτρα να μένει η ίδια διοίκηση -ενδεχομένως και αλλού- που διαχειρίστηκε τα ακίνητα της Πειραϊκής Πατρα</w:t>
      </w:r>
      <w:r>
        <w:t>ϊκής σαν να ήταν δικά της, που διαχειρίζεται την περιουσία, γιατί μιλήσατε για την παραγωγική δραστηριότητα των ΟΛΠΑ. Ξέρω πολύ καλά ότι ξέρετε πολύ καλά κι εσείς και έχετε άλλωστε από τον κοινοβουλευτικό έλεγχο πληροφορηθεί και για πολλές μελέτες για το π</w:t>
      </w:r>
      <w:r>
        <w:t>ού πάνε αυτά τα χρήματα. Πώς, λέει, θα κυκλοφορούν τα ΑΜΕΑ στο καινούρ</w:t>
      </w:r>
      <w:r>
        <w:t>γ</w:t>
      </w:r>
      <w:r>
        <w:t>ιο λιμάνι της Πάτρας. Το διανοείται κανένας ότι δεν υπήρχε αλήθεια, τέτοια πρόβλεψη στο καινούρ</w:t>
      </w:r>
      <w:r>
        <w:t>γ</w:t>
      </w:r>
      <w:r>
        <w:t>ιο λιμάνι; Ή διαφημιστικές καταχωρήσεις, ποιοι ήταν με το «</w:t>
      </w:r>
      <w:r>
        <w:t>ν</w:t>
      </w:r>
      <w:r>
        <w:t>αι» με το «</w:t>
      </w:r>
      <w:r>
        <w:t>ό</w:t>
      </w:r>
      <w:r>
        <w:t>χι», ποιων τα συμ</w:t>
      </w:r>
      <w:r>
        <w:t xml:space="preserve">φέροντα. </w:t>
      </w:r>
    </w:p>
    <w:p w14:paraId="5E73565E" w14:textId="77777777" w:rsidR="008E3D6A" w:rsidRDefault="001F55E2">
      <w:pPr>
        <w:spacing w:line="600" w:lineRule="auto"/>
        <w:ind w:firstLine="720"/>
        <w:jc w:val="both"/>
      </w:pPr>
      <w:r>
        <w:t>Μετά από τις τελευταίες ερωτήσεις μου, κύριε Υπουργέ, αντί να απαντήσει ο ΟΛΠΑ της Πάτρας, είχαμε πάλι αντιδράσεις από συμφέροντα, εξώδικα και καινούρ</w:t>
      </w:r>
      <w:r>
        <w:t>γ</w:t>
      </w:r>
      <w:r>
        <w:t>ιες αγωγές. Να τους χαίρεστε και να τους κρατάτε τους κυρίους «Πλατυκώστες». Έτσι και χωρίς ντρ</w:t>
      </w:r>
      <w:r>
        <w:t>οπή να συμπεριφέρονται απέναντι στους θεσμούς, στον κοινοβουλευτικό έλεγχο κατ’ αυτό</w:t>
      </w:r>
      <w:r>
        <w:t>ν</w:t>
      </w:r>
      <w:r>
        <w:t xml:space="preserve"> τον τρόπο. </w:t>
      </w:r>
    </w:p>
    <w:p w14:paraId="5E73565F" w14:textId="77777777" w:rsidR="008E3D6A" w:rsidRDefault="001F55E2">
      <w:pPr>
        <w:spacing w:line="600" w:lineRule="auto"/>
        <w:ind w:firstLine="720"/>
        <w:jc w:val="both"/>
      </w:pPr>
      <w:r>
        <w:t>Αλλά επί του προκειμένου, θέλω να σας πω ότι, στηριζόμενη μια μεγάλη ναυτιλιακή εταιρεία που είχε πολλά πλοία στο λιμάνι των Πατρών πριν μερικά χρόνια ακύρωσε</w:t>
      </w:r>
      <w:r>
        <w:t xml:space="preserve"> τέτοιου είδους τέλη που ο ΟΛΠΑ είχε βάλει επί προεδρίας Γιάννη Δημαρά. Το λέω για να έχει καταγραφεί και να το λάβετε υπ</w:t>
      </w:r>
      <w:r>
        <w:t xml:space="preserve">’ </w:t>
      </w:r>
      <w:r>
        <w:t>όψ</w:t>
      </w:r>
      <w:r>
        <w:t>ιν</w:t>
      </w:r>
      <w:r>
        <w:t xml:space="preserve"> σας, γιατί ενδεχομένως να μην έχετε υπ</w:t>
      </w:r>
      <w:r>
        <w:t xml:space="preserve">’ </w:t>
      </w:r>
      <w:r>
        <w:t>όψ</w:t>
      </w:r>
      <w:r>
        <w:t>ιν</w:t>
      </w:r>
      <w:r>
        <w:t xml:space="preserve"> σας –και δεν είναι υποχρεωτικό να έχετε- ότι με δικαστική απόφαση ακύρωσε κι έχασε,</w:t>
      </w:r>
      <w:r>
        <w:t xml:space="preserve"> πράγματι, τότε ο ΟΛΠΑ σημαντικά έσοδα.</w:t>
      </w:r>
    </w:p>
    <w:p w14:paraId="5E735660" w14:textId="77777777" w:rsidR="008E3D6A" w:rsidRDefault="001F55E2">
      <w:pPr>
        <w:spacing w:line="600" w:lineRule="auto"/>
        <w:ind w:firstLine="720"/>
        <w:jc w:val="both"/>
      </w:pPr>
      <w:r>
        <w:t>Κύριε Υπουργέ, πιστεύω ότι σήμερα περιμένουν να ακούσουν από τα χείλη σας, στη δευτερολογία σας, ότι εσείς προσωπικά -αν συμβαίνει βεβαίως αυτό, θα πρέπει να μας το πείτε- ακούτε αυτό το αίτημά τους και το υιοθετείτε</w:t>
      </w:r>
      <w:r>
        <w:t>. Οπότε, να είναι θέμα χρόνου, ίσως, μετά η ανάκληση αυτής της ρετσέτας που έχουν να καταβάλουν όσοι ασχολούνται με τις μεταφορές.</w:t>
      </w:r>
    </w:p>
    <w:p w14:paraId="5E735661" w14:textId="77777777" w:rsidR="008E3D6A" w:rsidRDefault="001F55E2">
      <w:pPr>
        <w:spacing w:line="600" w:lineRule="auto"/>
        <w:ind w:firstLine="720"/>
        <w:jc w:val="both"/>
      </w:pPr>
      <w:r>
        <w:t>(Στο σημείο αυτό κτυπάει το κουδούνι λήξεως του χρόνου ομιλίας του κυρίου Βουλευτή)</w:t>
      </w:r>
    </w:p>
    <w:p w14:paraId="5E735662" w14:textId="77777777" w:rsidR="008E3D6A" w:rsidRDefault="001F55E2">
      <w:pPr>
        <w:spacing w:line="600" w:lineRule="auto"/>
        <w:ind w:firstLine="720"/>
        <w:jc w:val="both"/>
      </w:pPr>
      <w:r>
        <w:t>Τέλος, κύριε Πρόεδρε, ήθελα με την ευκαιρ</w:t>
      </w:r>
      <w:r>
        <w:t>ία –κι ευχαριστώ για την ανοχή σας, όση δείξατε και στους άλλους συναδέλφους σήμερα- να πω ότι δεν είναι βέβαιο ότι πάντα αυτά είναι ανταποδοτικά, ακόμα και για τα μείζονα ζητήματα της φύλαξης. Νομίζω ότι αύριο θα κουβεντιάσουμε για τον προβληματικό έλεγχο</w:t>
      </w:r>
      <w:r>
        <w:t xml:space="preserve"> των κινήσεων των πλοίων στο λιμάνι της Πάτρας. Εκεί λένε ότι είναι θέμα χρόνου η πρόκληση σοβαρού ατυχήματος, διότι ακριβώς δεν λειτουργούν τα συστήματα που λίγο πριν μας είπατε.</w:t>
      </w:r>
    </w:p>
    <w:p w14:paraId="5E735663" w14:textId="77777777" w:rsidR="008E3D6A" w:rsidRDefault="001F55E2">
      <w:pPr>
        <w:spacing w:line="600" w:lineRule="auto"/>
        <w:ind w:firstLine="720"/>
        <w:jc w:val="both"/>
      </w:pPr>
      <w:r>
        <w:t xml:space="preserve">Κλείνοντας, ήθελα, κύριε Υπουργέ, να εκμεταλλευτώ πραγματικά την παρουσία σας εδώ και να σας πληροφορήσω καταθέτοντας επίκαιρη ερώτηση σήμερα ότι εκτιθέμεθα όλοι, οι προηγούμενοι </w:t>
      </w:r>
      <w:r>
        <w:t>π</w:t>
      </w:r>
      <w:r>
        <w:t>ρωθυπουργοί, ο σημερινός Πρωθυπουργός, εσείς, εμείς, όσοι είπαμε ότι ένα τμή</w:t>
      </w:r>
      <w:r>
        <w:t xml:space="preserve">μα του θαλάσσιου μετώπου προσωρινά παρεχωρήθη στο Δήμο της Πάτρας και οριστικά θα συνέβαινε τούτο μετ’ ολίγον. </w:t>
      </w:r>
    </w:p>
    <w:p w14:paraId="5E735664" w14:textId="77777777" w:rsidR="008E3D6A" w:rsidRDefault="001F55E2">
      <w:pPr>
        <w:spacing w:line="600" w:lineRule="auto"/>
        <w:ind w:firstLine="720"/>
        <w:jc w:val="both"/>
      </w:pPr>
      <w:r>
        <w:t xml:space="preserve">Κύριε Υπουργέ, το ξέρετε ότι ο </w:t>
      </w:r>
      <w:r>
        <w:t>λ</w:t>
      </w:r>
      <w:r>
        <w:t>ιμενάρχης της Πάτρας συνέχεια στέλνει στον ανακριτή τον Δήμαρχο της Πάτρας; Βοά ο τόπος. Στέλνει τον Δήμαρχο της</w:t>
      </w:r>
      <w:r>
        <w:t xml:space="preserve"> Πάτρας στον ανακριτή συχνά πυκνά τις τελευταίες μέρες, γιατί δεν του αναγνωρίζει πως με εκείνο το προσωρινό παραχωρητήριο έχει το δικαίωμα της χρήσης του θαλασσίου μετώπου. </w:t>
      </w:r>
    </w:p>
    <w:p w14:paraId="5E735665" w14:textId="77777777" w:rsidR="008E3D6A" w:rsidRDefault="001F55E2">
      <w:pPr>
        <w:spacing w:line="600" w:lineRule="auto"/>
        <w:ind w:firstLine="720"/>
        <w:jc w:val="both"/>
      </w:pPr>
      <w:r>
        <w:t>Κύριε Υπουργέ, κανένας -και πάντως εγώ, το Χριστιανοδημοκρατικό Κόμμα, και οι άλλ</w:t>
      </w:r>
      <w:r>
        <w:t xml:space="preserve">οι συνάδελφοί μου- δεν μπορεί να πιστέψει ότι αυτό είναι ένα προμήνυμα από την πολιτική ηγεσία για να πει στον </w:t>
      </w:r>
      <w:r>
        <w:t>δ</w:t>
      </w:r>
      <w:r>
        <w:t>ήμο ότι ήρθε η ώρα να τα μαζέψει, γιατί το ΤΑΙΠΕΔ έχει βγάλει τα νύχια του. Δεν μπορώ να το πιστέψω γιατί πριν ενάμισι μήνα ο Πρωθυπουργός, ο Αλ</w:t>
      </w:r>
      <w:r>
        <w:t>έξης Τσίπρας, είπε στην Πάτρα ότι θα εξαιρεθεί -και όρισε μάλιστα συγκεκριμένα από τον τάδε δρόμο μέχρι τον τάδε, εκείνο το κομμάτι του θαλασσίου μετώπου- από τις ορέξεις κάποιων ιδιωτών, μάλλον, που θα θέλουν να το δουν να βγαίνει στο σφυρί μαζί με τα άλλ</w:t>
      </w:r>
      <w:r>
        <w:t>α ασημικά του ΤΑΙΠΕΔ.</w:t>
      </w:r>
    </w:p>
    <w:p w14:paraId="5E735666" w14:textId="77777777" w:rsidR="008E3D6A" w:rsidRDefault="001F55E2">
      <w:pPr>
        <w:spacing w:line="600" w:lineRule="auto"/>
        <w:ind w:firstLine="720"/>
        <w:jc w:val="both"/>
      </w:pPr>
      <w:r>
        <w:t xml:space="preserve">Καταθέτω, κύριε Πρόεδρε, αυτήν την επίκαιρη ερώτηση, γιατί ίσως ο κύριος Υπουργός να μην γνωρίζει ότι ο </w:t>
      </w:r>
      <w:r>
        <w:t>λ</w:t>
      </w:r>
      <w:r>
        <w:t>ιμενάρχης δείχνει έναν υπερβολικό ζήλο τέτοιον που μας εκθέτει όλους πολιτικά και πρώτα την προϊσταμένη πολιτική ηγεσία.</w:t>
      </w:r>
    </w:p>
    <w:p w14:paraId="5E735667" w14:textId="77777777" w:rsidR="008E3D6A" w:rsidRDefault="001F55E2">
      <w:pPr>
        <w:spacing w:line="600" w:lineRule="auto"/>
        <w:ind w:firstLine="851"/>
        <w:jc w:val="both"/>
      </w:pPr>
      <w:r>
        <w:t>(Στο σημ</w:t>
      </w:r>
      <w:r>
        <w:t>είο αυτό ο Βουλευτής κ. Νικόλαος Νικολόπουλος καταθέτει για τα</w:t>
      </w:r>
      <w:r>
        <w:t xml:space="preserve"> </w:t>
      </w:r>
      <w:r>
        <w:t xml:space="preserve">Πρακτικά την προαναφερθείσα ερώτηση, η οποία βρίσκεται στο </w:t>
      </w:r>
      <w:r>
        <w:t>α</w:t>
      </w:r>
      <w:r>
        <w:t>ρχείο του Τμήματος Γραμματείας της Διεύθυνσης Στενογραφίας και Πρακτικών της Βουλής)</w:t>
      </w:r>
    </w:p>
    <w:p w14:paraId="5E735668" w14:textId="77777777" w:rsidR="008E3D6A" w:rsidRDefault="001F55E2">
      <w:pPr>
        <w:spacing w:line="600" w:lineRule="auto"/>
        <w:ind w:firstLine="720"/>
        <w:jc w:val="both"/>
      </w:pPr>
      <w:r>
        <w:rPr>
          <w:b/>
        </w:rPr>
        <w:t>ΠΡΟΕΔΡΕΥΩΝ (Δημήτριος Κρεμαστινός):</w:t>
      </w:r>
      <w:r>
        <w:t xml:space="preserve"> Ευχαριστώ.</w:t>
      </w:r>
    </w:p>
    <w:p w14:paraId="5E735669" w14:textId="77777777" w:rsidR="008E3D6A" w:rsidRDefault="001F55E2">
      <w:pPr>
        <w:spacing w:line="600" w:lineRule="auto"/>
        <w:ind w:firstLine="720"/>
        <w:jc w:val="both"/>
      </w:pPr>
      <w:r>
        <w:t>Π</w:t>
      </w:r>
      <w:r>
        <w:t>αρακαλώ, κύριε Υπουργέ, έχετε τον λόγο.</w:t>
      </w:r>
    </w:p>
    <w:p w14:paraId="5E73566A" w14:textId="77777777" w:rsidR="008E3D6A" w:rsidRDefault="001F55E2">
      <w:pPr>
        <w:spacing w:line="600" w:lineRule="auto"/>
        <w:ind w:firstLine="720"/>
        <w:jc w:val="both"/>
      </w:pPr>
      <w:r>
        <w:rPr>
          <w:b/>
        </w:rPr>
        <w:t xml:space="preserve">ΘΕΟΔΩΡΟΣ ΔΡΙΤΣΑΣ (Υπουργός Ναυτιλίας και Νησιωτικής Πολιτικής): </w:t>
      </w:r>
      <w:r>
        <w:t>Κύριε Νικολόπουλε, επειδή είστε όντως πληθωρική προσωπικότητα, το έχω συναντήσει και σε άλλες περιπτώσεις, καλούμαι να απαντήσω σε μια ερώτηση και εν συ</w:t>
      </w:r>
      <w:r>
        <w:t xml:space="preserve">νεχεία προκύπτουν άλλες τρεις - τέσσερις, </w:t>
      </w:r>
      <w:r>
        <w:t>άρα</w:t>
      </w:r>
      <w:r>
        <w:t xml:space="preserve"> θα </w:t>
      </w:r>
      <w:r>
        <w:t>πρέπει</w:t>
      </w:r>
      <w:r>
        <w:t xml:space="preserve"> να</w:t>
      </w:r>
      <w:r>
        <w:t xml:space="preserve"> </w:t>
      </w:r>
      <w:r>
        <w:t>ζητήσουμε από το Προεδρείο να πολλαπλασιάσει τον διαθέσιμο χρόνο επί τρία ή τέσσερα, γιατί αλλιώς δεν απαντώνται.</w:t>
      </w:r>
    </w:p>
    <w:p w14:paraId="5E73566B" w14:textId="77777777" w:rsidR="008E3D6A" w:rsidRDefault="001F55E2">
      <w:pPr>
        <w:spacing w:line="600" w:lineRule="auto"/>
        <w:ind w:firstLine="720"/>
        <w:jc w:val="both"/>
      </w:pPr>
      <w:r>
        <w:rPr>
          <w:b/>
        </w:rPr>
        <w:t xml:space="preserve">ΝΙΚΟΛΑΟΣ ΝΙΚΟΛΟΠΟΥΛΟΣ: </w:t>
      </w:r>
      <w:r>
        <w:t>Πριν το έκανε, οπότε θα το κάνει και τώρα.</w:t>
      </w:r>
    </w:p>
    <w:p w14:paraId="5E73566C" w14:textId="77777777" w:rsidR="008E3D6A" w:rsidRDefault="001F55E2">
      <w:pPr>
        <w:spacing w:line="600" w:lineRule="auto"/>
        <w:ind w:firstLine="720"/>
        <w:jc w:val="both"/>
        <w:rPr>
          <w:b/>
          <w:bCs/>
        </w:rPr>
      </w:pPr>
      <w:r>
        <w:rPr>
          <w:b/>
          <w:bCs/>
        </w:rPr>
        <w:t>ΠΡΟΕΔΡΟΣ (Δημήτρι</w:t>
      </w:r>
      <w:r>
        <w:rPr>
          <w:b/>
          <w:bCs/>
        </w:rPr>
        <w:t>ος Κρεμαστινός):</w:t>
      </w:r>
      <w:r>
        <w:rPr>
          <w:bCs/>
        </w:rPr>
        <w:t xml:space="preserve"> Κύριε Δρίτσα, όπως ξέρετε, δεν είστε υποχρεωμένος να απαντήσετε πέραν της ερωτήσεως της κατατεθειμένης, εκτός εάν το θέλετε. Δεν είστε υποχρεωμένος να απαντήσετε, αλλά εάν το θέλετε ευχαρίστως.</w:t>
      </w:r>
    </w:p>
    <w:p w14:paraId="5E73566D" w14:textId="77777777" w:rsidR="008E3D6A" w:rsidRDefault="001F55E2">
      <w:pPr>
        <w:spacing w:line="600" w:lineRule="auto"/>
        <w:ind w:firstLine="720"/>
        <w:jc w:val="both"/>
      </w:pPr>
      <w:r>
        <w:rPr>
          <w:b/>
        </w:rPr>
        <w:t>ΘΕΟΔΩΡΟΣ ΔΡΙΤΣΑΣ (Υπουργός Ναυτιλίας και Νησι</w:t>
      </w:r>
      <w:r>
        <w:rPr>
          <w:b/>
        </w:rPr>
        <w:t xml:space="preserve">ωτικής Πολιτικής): </w:t>
      </w:r>
      <w:r>
        <w:t>Κύριε Πρόεδρε,</w:t>
      </w:r>
      <w:r>
        <w:rPr>
          <w:b/>
        </w:rPr>
        <w:t xml:space="preserve"> </w:t>
      </w:r>
      <w:r>
        <w:t>και από σεβασμό στη διαδικασία και σε κάθε Βουλευτή, αλλά και στην κοινωνία που μας παρακολουθεί, όταν τίθενται ερωτήματα πρέπει να υπάρχουν και οι απαντήσεις. Δεν επαρκεί ο χρόνος. Εγώ θα προσπαθήσω όσο μπορώ πιο συνοπτικ</w:t>
      </w:r>
      <w:r>
        <w:t>ά να δώσω τις απαντήσεις.</w:t>
      </w:r>
    </w:p>
    <w:p w14:paraId="5E73566E" w14:textId="77777777" w:rsidR="008E3D6A" w:rsidRDefault="001F55E2">
      <w:pPr>
        <w:spacing w:line="600" w:lineRule="auto"/>
        <w:ind w:firstLine="720"/>
        <w:jc w:val="both"/>
      </w:pPr>
      <w:r>
        <w:t>Πράγματι, κύριε Νικολόπουλε, ακούω τη φωνή των αυτοκινητιστών και σας βεβαιώνω ότι παίρνω πολύ σοβαρά υπ</w:t>
      </w:r>
      <w:r>
        <w:t xml:space="preserve">’ </w:t>
      </w:r>
      <w:r>
        <w:t>όψ</w:t>
      </w:r>
      <w:r>
        <w:t>ιν</w:t>
      </w:r>
      <w:r>
        <w:t xml:space="preserve"> μου τα όσα έθεσαν, για αυτό ήδη έρχομαι εδώ με έναν φάκελο πολυσέλιδο γύρω από το θέμα αυτό. Για να δηλώσω όμως ότι ανταποκρίνομαι στο αίτημά τους -και μάλιστα με τον τρόπο που εκείνοι θέλουν- πρέπει να περάσει μια διαδικασία η υπόθεση</w:t>
      </w:r>
      <w:r>
        <w:t xml:space="preserve"> τέτοια</w:t>
      </w:r>
      <w:r>
        <w:t xml:space="preserve"> που πραγματι</w:t>
      </w:r>
      <w:r>
        <w:t>κά να μην αδικηθεί κανείς και να είναι και σφαιρική και δίκαιη και ολοκληρωμένη.</w:t>
      </w:r>
    </w:p>
    <w:p w14:paraId="5E73566F" w14:textId="77777777" w:rsidR="008E3D6A" w:rsidRDefault="001F55E2">
      <w:pPr>
        <w:spacing w:line="600" w:lineRule="auto"/>
        <w:ind w:firstLine="720"/>
        <w:jc w:val="both"/>
      </w:pPr>
      <w:r>
        <w:t xml:space="preserve">Σας είπα πριν: Παραγωγική δραστηριότητα οι αυτοκινητιστές, παραγωγική δραστηριότητα και οι Οργανισμοί Λιμένων. Δεν είναι δύο διακριτά </w:t>
      </w:r>
      <w:r>
        <w:t>αντίθετα</w:t>
      </w:r>
      <w:r>
        <w:t xml:space="preserve"> </w:t>
      </w:r>
      <w:r>
        <w:t xml:space="preserve">πράγματα. Και εννοώ ακριβώς και </w:t>
      </w:r>
      <w:r>
        <w:t>ο Οργανισμός Λιμένα Πειραιά έχει τέτοια τέλη, δεν έχει σημασία πώς τα ονομάζει το κάθε λιμάνι και ο Οργανισμός Λιμένα Βόλου και ο Οργανισμός Λιμένα της Πάτρας και ο Οργανισμός Λιμένα του Ηρακλείου. Δεν έχει σημασία, μπορεί αδίκως να τα έχουν και εκείνοι.</w:t>
      </w:r>
    </w:p>
    <w:p w14:paraId="5E735670" w14:textId="77777777" w:rsidR="008E3D6A" w:rsidRDefault="001F55E2">
      <w:pPr>
        <w:spacing w:line="600" w:lineRule="auto"/>
        <w:ind w:firstLine="720"/>
        <w:jc w:val="both"/>
      </w:pPr>
      <w:r>
        <w:t>Ο</w:t>
      </w:r>
      <w:r>
        <w:t xml:space="preserve"> </w:t>
      </w:r>
      <w:r>
        <w:t>λ</w:t>
      </w:r>
      <w:r>
        <w:t>ιμένας της Χαλκίδας είναι κατά βάση εμπορικός λιμένας. Αποκλειστικοί χρήστες του είναι πλοία, τροχοφόρα μέσα μεταφοράς, μέσα φορτοεκφόρτωσης και όλα αυτά, δηλαδή βαριά οχήματα που προκαλούν επιβάρυνση στο οδόστρωμα, στις λειτουργίες, στις υπηρεσίες. Διαθ</w:t>
      </w:r>
      <w:r>
        <w:t>έτει κώδικα ασφαλείας εγκεκριμένο και αυτό είναι κόστος</w:t>
      </w:r>
      <w:r>
        <w:rPr>
          <w:b/>
        </w:rPr>
        <w:t xml:space="preserve"> </w:t>
      </w:r>
      <w:r>
        <w:t>και δεν έχει σημασία αν περνάει κανείς από ένα μηχάνημα. Τα συστήματα ασφαλείας έχουν πολλά επίπεδα και κάθε ένας που κάνει χρήση των υπηρεσιών του λιμανιού, κάνει χρήση και των υπηρεσιών ασφαλείας εξ</w:t>
      </w:r>
      <w:r>
        <w:t xml:space="preserve"> αντικειμένου, μην το υποτιμάμε.</w:t>
      </w:r>
    </w:p>
    <w:p w14:paraId="5E735671" w14:textId="77777777" w:rsidR="008E3D6A" w:rsidRDefault="001F55E2">
      <w:pPr>
        <w:spacing w:line="600" w:lineRule="auto"/>
        <w:ind w:firstLine="720"/>
        <w:jc w:val="both"/>
      </w:pPr>
      <w:r>
        <w:t>(Στο σημείο αυτό κτυπάει το κουδούνι λήξεως του χρόνου ομιλίας του κυρίου Υπουργού)</w:t>
      </w:r>
    </w:p>
    <w:p w14:paraId="5E735672" w14:textId="77777777" w:rsidR="008E3D6A" w:rsidRDefault="001F55E2">
      <w:pPr>
        <w:spacing w:line="600" w:lineRule="auto"/>
        <w:ind w:firstLine="720"/>
        <w:jc w:val="both"/>
      </w:pPr>
      <w:r>
        <w:t>Σε κάθε περίπτωση, όμως, με τα στοιχεία που έχουν δοθεί σε εμένα τουλάχιστον και τα ελέγχω διαρκώς, η αποκατάσταση των φθορών του ενιαίου π</w:t>
      </w:r>
      <w:r>
        <w:t>ροβλήτα στο λιμάνι της Χαλκίδας σε εγκαταστάσεις που είναι ικανοποιητικές -και το οδόστρωμα και τα στοιχεία είναι άκρως ικανοποιητικά, σας βεβαιώνω ότι και αυτό το διερεύνησα- η φύλαξη, ο ηλεκτροφωτισμός, η καθαριότητα, η συντήρηση των εγκαταστάσεων ανέρχο</w:t>
      </w:r>
      <w:r>
        <w:t xml:space="preserve">νται στο ποσό των 150.000 ευρώ ετησίως. Τα οχήματα κάνουν χρήση του λιμένα. Για όλα αυτά τα έσοδα από αυτά τα τέλη τα οποία αναφέρονται και οι αυτοκινητιστές είναι περίπου 20.000 ευρώ έως 25.000 ευρώ ετησίως. </w:t>
      </w:r>
    </w:p>
    <w:p w14:paraId="5E735673" w14:textId="77777777" w:rsidR="008E3D6A" w:rsidRDefault="001F55E2">
      <w:pPr>
        <w:spacing w:line="600" w:lineRule="auto"/>
        <w:ind w:firstLine="720"/>
        <w:jc w:val="both"/>
      </w:pPr>
      <w:r>
        <w:t>Ο Οργανισμός Λιμένα Εύβοιας δεν είναι η μοναδι</w:t>
      </w:r>
      <w:r>
        <w:t>κή περίπτωση. Οι Οργανισμοί Λιμένα πρέπει να οργανώνουν τη χρήση των λιμενικών υπηρεσιών με τέτοιο τρόπο ώστε να είναι παραγωγικοί, δηλαδή η ποιοτική πλευρά δεν μπορεί να μας διαφύγει. Εάν δεν προσέφερε καμμία υπηρεσία να το καταλάβω, αλλά προσφέρει και αυ</w:t>
      </w:r>
      <w:r>
        <w:t xml:space="preserve">τός και τα άλλα λιμάνια. Και εκεί για αυτό σας είπα ευθύς εξαρχής είναι στάθμιση αγαθών. Θα τα μελετήσουμε όλα, θα δούμε πού πρέπει να υπάρχουν τέλη, πού δεν πρέπει να υπάρχουν, πού πρέπει να είναι μειωμένα. </w:t>
      </w:r>
    </w:p>
    <w:p w14:paraId="5E735674" w14:textId="77777777" w:rsidR="008E3D6A" w:rsidRDefault="001F55E2">
      <w:pPr>
        <w:spacing w:line="600" w:lineRule="auto"/>
        <w:ind w:firstLine="720"/>
        <w:jc w:val="both"/>
      </w:pPr>
      <w:r>
        <w:t>Στην προκειμένη περίπτωση, ορθά το είπατε, είνα</w:t>
      </w:r>
      <w:r>
        <w:t>ι 500 ευρώ ετησίως, 80 μηνιαίως ή 5 ευρώ κατά περίπτωση, κατά ημέρα.</w:t>
      </w:r>
    </w:p>
    <w:p w14:paraId="5E735675" w14:textId="77777777" w:rsidR="008E3D6A" w:rsidRDefault="001F55E2">
      <w:pPr>
        <w:spacing w:line="600" w:lineRule="auto"/>
        <w:ind w:firstLine="720"/>
        <w:jc w:val="both"/>
        <w:rPr>
          <w:b/>
        </w:rPr>
      </w:pPr>
      <w:r>
        <w:rPr>
          <w:b/>
        </w:rPr>
        <w:t xml:space="preserve">ΝΙΚΟΛΑΟΣ ΝΙΚΟΛΟΠΟΥΛΟΣ: </w:t>
      </w:r>
      <w:r>
        <w:t>Και τις δαπάνες τους να δούμε και τις αναθέσεις.</w:t>
      </w:r>
    </w:p>
    <w:p w14:paraId="5E735676" w14:textId="77777777" w:rsidR="008E3D6A" w:rsidRDefault="001F55E2">
      <w:pPr>
        <w:spacing w:line="600" w:lineRule="auto"/>
        <w:ind w:firstLine="720"/>
        <w:jc w:val="both"/>
      </w:pPr>
      <w:r>
        <w:rPr>
          <w:b/>
        </w:rPr>
        <w:t xml:space="preserve">ΘΕΟΔΩΡΟΣ ΔΡΙΤΣΑΣ (Υπουργός Ναυτιλίας και Νησιωτικής Πολιτικής): </w:t>
      </w:r>
      <w:r>
        <w:t>Ναι, εννοώ ότι το κόστος δεν χρειάζεται ένας που δε</w:t>
      </w:r>
      <w:r>
        <w:t>ν έχει συχνή χρήση του λιμανιού να το φορτώνεται για όλο το χρόνο ή για όλο το μήνα, μπορεί και κατά περίπτωση μια χρήση που θα πληρώσει 5 ευρώ. Υπάρχει ευελιξία.</w:t>
      </w:r>
    </w:p>
    <w:p w14:paraId="5E735677" w14:textId="77777777" w:rsidR="008E3D6A" w:rsidRDefault="001F55E2">
      <w:pPr>
        <w:spacing w:line="600" w:lineRule="auto"/>
        <w:ind w:firstLine="720"/>
        <w:jc w:val="both"/>
      </w:pPr>
      <w:r>
        <w:t>Σε κάθε περίπτωση, αυτή είναι η απάντησή μου, γιατί νομίζω ότι μόνο αυτή μπορεί να είναι κι ό</w:t>
      </w:r>
      <w:r>
        <w:t xml:space="preserve">χι η απαλλαγή από κάθε τέλος καθενός χρήστη του λιμένα. Το λιμάνι είναι κι αυτό παραγωγική δραστηριότητα και πρέπει να έχει πόρους. Δεν χρειάζεται να έχει υπερκέρδη, προφανώς. Χρειάζεται να μπορεί να κάνει νέες επενδύσεις. </w:t>
      </w:r>
    </w:p>
    <w:p w14:paraId="5E735678" w14:textId="77777777" w:rsidR="008E3D6A" w:rsidRDefault="001F55E2">
      <w:pPr>
        <w:spacing w:line="600" w:lineRule="auto"/>
        <w:ind w:firstLine="720"/>
        <w:jc w:val="both"/>
      </w:pPr>
      <w:r>
        <w:rPr>
          <w:b/>
        </w:rPr>
        <w:t xml:space="preserve">ΝΙΚΟΛΑΟΣ ΝΙΚΟΛΟΠΟΥΛΟΣ: </w:t>
      </w:r>
      <w:r>
        <w:t>Και όχι σ</w:t>
      </w:r>
      <w:r>
        <w:t>πατάλες και ρεμούλες.</w:t>
      </w:r>
    </w:p>
    <w:p w14:paraId="5E735679" w14:textId="77777777" w:rsidR="008E3D6A" w:rsidRDefault="001F55E2">
      <w:pPr>
        <w:spacing w:line="600" w:lineRule="auto"/>
        <w:ind w:firstLine="720"/>
        <w:jc w:val="both"/>
      </w:pPr>
      <w:r>
        <w:rPr>
          <w:b/>
        </w:rPr>
        <w:t xml:space="preserve">ΘΕΟΔΩΡΟΣ ΔΡΙΤΣΑΣ (Υπουργός Ναυτιλίας και Νησιωτικής Πολιτικής): </w:t>
      </w:r>
      <w:r>
        <w:t xml:space="preserve">Κάθε υποδομή καλή, όμως, όταν λειτουργεί σε ένα λιμάνι, είναι προς όφελος των χρηστών του λιμανιού.  </w:t>
      </w:r>
    </w:p>
    <w:p w14:paraId="5E73567A" w14:textId="77777777" w:rsidR="008E3D6A" w:rsidRDefault="001F55E2">
      <w:pPr>
        <w:spacing w:line="600" w:lineRule="auto"/>
        <w:ind w:firstLine="720"/>
        <w:jc w:val="both"/>
      </w:pPr>
      <w:r>
        <w:rPr>
          <w:b/>
        </w:rPr>
        <w:t xml:space="preserve">ΝΙΚΟΛΑΟΣ ΝΙΚΟΛΟΠΟΥΛΟΣ: </w:t>
      </w:r>
      <w:r>
        <w:t>Ή των επιτηδείων.</w:t>
      </w:r>
    </w:p>
    <w:p w14:paraId="5E73567B" w14:textId="77777777" w:rsidR="008E3D6A" w:rsidRDefault="001F55E2">
      <w:pPr>
        <w:spacing w:line="600" w:lineRule="auto"/>
        <w:ind w:firstLine="720"/>
        <w:jc w:val="both"/>
      </w:pPr>
      <w:r>
        <w:rPr>
          <w:b/>
        </w:rPr>
        <w:t xml:space="preserve">ΘΕΟΔΩΡΟΣ ΔΡΙΤΣΑΣ (Υπουργός </w:t>
      </w:r>
      <w:r>
        <w:rPr>
          <w:b/>
        </w:rPr>
        <w:t xml:space="preserve">Ναυτιλίας και Νησιωτικής Πολιτικής): </w:t>
      </w:r>
      <w:r>
        <w:t xml:space="preserve">Όπου υπάρχει τέτοιο ζήτημα, εδώ είμαστε. Γι’ αυτό είμαστε και ειδικά αυτή η Κυβέρνηση γι’ αυτό ακριβώς είναι. </w:t>
      </w:r>
    </w:p>
    <w:p w14:paraId="5E73567C" w14:textId="77777777" w:rsidR="008E3D6A" w:rsidRDefault="001F55E2">
      <w:pPr>
        <w:spacing w:line="600" w:lineRule="auto"/>
        <w:ind w:firstLine="720"/>
        <w:jc w:val="both"/>
      </w:pPr>
      <w:r>
        <w:t>Όσον αφορά τον Οργανισμό Λιμένα Πάτρας, είναι κόλαφος σε όσους μας κατηγορούν ότι αλλάζουμε τις διοικήσεις έ</w:t>
      </w:r>
      <w:r>
        <w:t>τσι επειδή θέλουμε κι επειδή θέλουμε να βάλουμε τους δικούς μας. Και στην περίπτωση των διοικήσεων των οργανισμών λιμένων μελετήθηκαν σχολαστικά όλα τα δεδομένα και ήταν ένας από τους λόγους της καθυστέρησης για την αντικατάσταση των διοικήσεων, όπου κρίνε</w:t>
      </w:r>
      <w:r>
        <w:t xml:space="preserve">ται ότι χρειαζόταν η αντικατάσταση. </w:t>
      </w:r>
    </w:p>
    <w:p w14:paraId="5E73567D" w14:textId="77777777" w:rsidR="008E3D6A" w:rsidRDefault="001F55E2">
      <w:pPr>
        <w:spacing w:line="600" w:lineRule="auto"/>
        <w:ind w:firstLine="720"/>
        <w:jc w:val="both"/>
      </w:pPr>
      <w:r>
        <w:t xml:space="preserve">Σας βεβαιώνω και σας ενημερώνω ότι ήδη πριν από τις προηγούμενες εκλογές, σε ό,τι αφορά τη δική μου αρμοδιότητα και τη δική μου γνώμη, έχει ολοκληρωθεί η διαδικασία. Τα πράγματα κινούνται. Νομίζω ότι είναι θέμα </w:t>
      </w:r>
      <w:r>
        <w:t>ελάχιστων ημερών η διαδικασία για διάφορους λιμένες, μεταξύ των οποίων και για τον Οργανισμό Λιμένα Πάτρας.</w:t>
      </w:r>
    </w:p>
    <w:p w14:paraId="5E73567E" w14:textId="77777777" w:rsidR="008E3D6A" w:rsidRDefault="001F55E2">
      <w:pPr>
        <w:spacing w:line="600" w:lineRule="auto"/>
        <w:ind w:firstLine="720"/>
        <w:jc w:val="both"/>
      </w:pPr>
      <w:r>
        <w:t>Ασφάλεια έχει το λιμάνι της Πάτρας. Κανείς μπορεί να έχει οποιεσδήποτε επισημάνσεις, αλλά έχουμε πολύ πρόσφατα, τους προηγούμενους μήνες, στην πρώτη</w:t>
      </w:r>
      <w:r>
        <w:t xml:space="preserve"> θητεία αυτής της Κυβέρνησης, επί της δικής μου θητείας ως Αναπληρωτής Υπουργός Ναυτιλίας τότε, </w:t>
      </w:r>
      <w:r>
        <w:t xml:space="preserve">είχα εποπτεύσει </w:t>
      </w:r>
      <w:r>
        <w:t xml:space="preserve">όλες τις διαδικασίες για την προετοιμασία και την ετοιμότητα του λιμανιού της Πάτρας, γιατί τότε δέχθηκε έναν έλεγχο από την Ευρωπαϊκή Επιτροπή </w:t>
      </w:r>
      <w:r>
        <w:t xml:space="preserve">Ελέγχου της Ασφάλειας των Λιμένων. Και το Υπουργείο και ο </w:t>
      </w:r>
      <w:r>
        <w:t>ο</w:t>
      </w:r>
      <w:r>
        <w:t xml:space="preserve">ργανισμός και οι </w:t>
      </w:r>
      <w:r>
        <w:t>λ</w:t>
      </w:r>
      <w:r>
        <w:t xml:space="preserve">ιμενικές </w:t>
      </w:r>
      <w:r>
        <w:t>α</w:t>
      </w:r>
      <w:r>
        <w:t xml:space="preserve">ρχές έκαναν το καλύτερο που μπορούσαν να κάνουν και πράγματι, ο έλεγχος κατέληξε πολύ θετικά. </w:t>
      </w:r>
    </w:p>
    <w:p w14:paraId="5E73567F" w14:textId="77777777" w:rsidR="008E3D6A" w:rsidRDefault="001F55E2">
      <w:pPr>
        <w:spacing w:line="600" w:lineRule="auto"/>
        <w:ind w:firstLine="720"/>
        <w:jc w:val="both"/>
      </w:pPr>
      <w:r>
        <w:t>Οι επισημάνσεις που κατεγράφησαν δεν αφορούν, κυρίως, τη λειτουργία του λι</w:t>
      </w:r>
      <w:r>
        <w:t xml:space="preserve">μανιού. Αφορούν </w:t>
      </w:r>
      <w:r>
        <w:t>σ</w:t>
      </w:r>
      <w:r>
        <w:t>τη λειτουργία σε σχέση με το αν ορισμένα –ορισμένα, όχι όλα- πλοία είχαν καταρτισμένους αξιωματικούς για τα θέματα ασφαλείας και μερικά άλλα τέτοια ζητήματα. Κι αυτά διορθώθηκαν. Θέλω να πω, λοιπόν, ότι δεν έχουμε αντιμετωπίσει τέτοιο ζήτη</w:t>
      </w:r>
      <w:r>
        <w:t xml:space="preserve">μα.     </w:t>
      </w:r>
    </w:p>
    <w:p w14:paraId="5E735680" w14:textId="77777777" w:rsidR="008E3D6A" w:rsidRDefault="001F55E2">
      <w:pPr>
        <w:spacing w:line="600" w:lineRule="auto"/>
        <w:ind w:firstLine="720"/>
        <w:jc w:val="both"/>
      </w:pPr>
      <w:r>
        <w:t xml:space="preserve">  </w:t>
      </w:r>
      <w:r>
        <w:rPr>
          <w:b/>
        </w:rPr>
        <w:t xml:space="preserve">ΝΙΚΟΛΑΟΣ ΝΙΚΟΛΟΠΟΥΛΟΣ: </w:t>
      </w:r>
      <w:r>
        <w:t>Έχουμε αύριο ερώτηση. Θα τα πούμε αύριο.</w:t>
      </w:r>
    </w:p>
    <w:p w14:paraId="5E735681" w14:textId="77777777" w:rsidR="008E3D6A" w:rsidRDefault="001F55E2">
      <w:pPr>
        <w:spacing w:line="600" w:lineRule="auto"/>
        <w:ind w:firstLine="720"/>
        <w:jc w:val="both"/>
      </w:pPr>
      <w:r>
        <w:rPr>
          <w:b/>
        </w:rPr>
        <w:t>ΘΕΟΔΩΡΟΣ ΔΡΙΤΣΑΣ (Υπουργός Ναυτιλίας και Νησιωτικής Πολιτικής):</w:t>
      </w:r>
      <w:r>
        <w:t xml:space="preserve"> </w:t>
      </w:r>
      <w:r>
        <w:t xml:space="preserve">Ωραία. </w:t>
      </w:r>
    </w:p>
    <w:p w14:paraId="5E735682" w14:textId="77777777" w:rsidR="008E3D6A" w:rsidRDefault="001F55E2">
      <w:pPr>
        <w:spacing w:line="600" w:lineRule="auto"/>
        <w:ind w:firstLine="720"/>
        <w:jc w:val="both"/>
        <w:rPr>
          <w:b/>
        </w:rPr>
      </w:pPr>
      <w:r>
        <w:rPr>
          <w:b/>
        </w:rPr>
        <w:t xml:space="preserve">ΠΡΟΕΔΡΕΥΩΝ (Δημήτριος Κρεμαστινός): </w:t>
      </w:r>
      <w:r>
        <w:t xml:space="preserve">Κύριε Υπουργέ, απαντήσατε πολλές ερωτήσεις. </w:t>
      </w:r>
      <w:r>
        <w:rPr>
          <w:b/>
        </w:rPr>
        <w:t xml:space="preserve"> </w:t>
      </w:r>
    </w:p>
    <w:p w14:paraId="5E735683" w14:textId="77777777" w:rsidR="008E3D6A" w:rsidRDefault="001F55E2">
      <w:pPr>
        <w:spacing w:line="600" w:lineRule="auto"/>
        <w:ind w:firstLine="720"/>
        <w:jc w:val="both"/>
      </w:pPr>
      <w:r>
        <w:rPr>
          <w:b/>
        </w:rPr>
        <w:t xml:space="preserve">ΘΕΟΔΩΡΟΣ ΔΡΙΤΣΑΣ (Υπουργός </w:t>
      </w:r>
      <w:r>
        <w:rPr>
          <w:b/>
        </w:rPr>
        <w:t>Ναυτιλίας και Νησιωτικής Πολιτικής):</w:t>
      </w:r>
    </w:p>
    <w:p w14:paraId="5E735684" w14:textId="77777777" w:rsidR="008E3D6A" w:rsidRDefault="001F55E2">
      <w:pPr>
        <w:spacing w:line="600" w:lineRule="auto"/>
        <w:ind w:firstLine="720"/>
        <w:jc w:val="both"/>
      </w:pPr>
      <w:r>
        <w:t>Ναι, ναι. Ολοκληρώνω, κύριε Πρόεδρε.</w:t>
      </w:r>
    </w:p>
    <w:p w14:paraId="5E735685" w14:textId="77777777" w:rsidR="008E3D6A" w:rsidRDefault="001F55E2">
      <w:pPr>
        <w:spacing w:line="600" w:lineRule="auto"/>
        <w:ind w:firstLine="720"/>
        <w:jc w:val="both"/>
      </w:pPr>
      <w:r>
        <w:t>Όσον αφορά το θαλάσσιο μέτωπο, τις παραμονές των εκλογών -και όχι επειδή ήταν οι εκλογές, αλλά γιατί τότε ωρίμασε και ετοιμάστηκε- απεστάλη στο Δήμο Πατρέων και στην Επιτροπή Αγώνα τ</w:t>
      </w:r>
      <w:r>
        <w:t>ο κείμενο, εγκεκριμένο και από τον Πρωθυπουργό, για να γίνει η διαβούλευση και με βάση τις γνώμες που θα διατυπωθούν και από την κοινωνία της Πάτρας να καταλήξουμε στο οριστικό σχέδιο και να μπει μπροστά η διαδικασία, η οποία δεν είναι εύκολη, θέλει διάφορ</w:t>
      </w:r>
      <w:r>
        <w:t xml:space="preserve">α στάδια, τα οποία έχουμε επισημάνει λεπτομερώς.  </w:t>
      </w:r>
    </w:p>
    <w:p w14:paraId="5E735686" w14:textId="77777777" w:rsidR="008E3D6A" w:rsidRDefault="001F55E2">
      <w:pPr>
        <w:spacing w:line="600" w:lineRule="auto"/>
        <w:ind w:firstLine="720"/>
        <w:jc w:val="both"/>
      </w:pPr>
      <w:r>
        <w:t>Επειδή μεσολάβησαν οι εκλογές ακούστηκαν πολλά και διάφορα, προεκλογικού χαρακτήρα, από αντιπολιτευόμενες φωνές. Εμείς στείλαμε ένα μήνυμα ότι θα ήταν καλύτερα η συζήτηση αυτή να μην γίνει στην προεκλογική</w:t>
      </w:r>
      <w:r>
        <w:t xml:space="preserve"> περίοδο, γιατί θα υπαχθεί στις προεκλογικού χαρακτήρα σκοπιμότητες. </w:t>
      </w:r>
    </w:p>
    <w:p w14:paraId="5E735687" w14:textId="77777777" w:rsidR="008E3D6A" w:rsidRDefault="001F55E2">
      <w:pPr>
        <w:spacing w:line="600" w:lineRule="auto"/>
        <w:ind w:firstLine="720"/>
        <w:jc w:val="both"/>
      </w:pPr>
      <w:r>
        <w:t>Τελείωσαν οι εκλογές. Τώρα πια περιμένουμε από την τοπική κοινωνία της Πάτρας να τις στείλει κι εμείς θα πάρουμε την πρωτοβουλία να κινηθεί πια γοργά αυτή η διαδικασία, να καταλήξουμε στ</w:t>
      </w:r>
      <w:r>
        <w:t xml:space="preserve">ο σχέδιο με ενιαίο τρόπο -αυτό θέλει και η Κυβέρνηση, αυτό θέλει και ο Πρωθυπουργός, αυτή είναι η δέσμευση- και να μπει μπροστά η διαδικασία, η οποία όπως σας είπα δεν είναι διαδικασία </w:t>
      </w:r>
      <w:r>
        <w:rPr>
          <w:lang w:val="en-US"/>
        </w:rPr>
        <w:t>fast</w:t>
      </w:r>
      <w:r>
        <w:t xml:space="preserve"> </w:t>
      </w:r>
      <w:r>
        <w:rPr>
          <w:lang w:val="en-US"/>
        </w:rPr>
        <w:t>track</w:t>
      </w:r>
      <w:r>
        <w:t xml:space="preserve">.     </w:t>
      </w:r>
    </w:p>
    <w:p w14:paraId="5E735688" w14:textId="77777777" w:rsidR="008E3D6A" w:rsidRDefault="001F55E2">
      <w:pPr>
        <w:spacing w:line="600" w:lineRule="auto"/>
        <w:ind w:firstLine="720"/>
        <w:jc w:val="both"/>
      </w:pPr>
      <w:r>
        <w:rPr>
          <w:b/>
        </w:rPr>
        <w:t>ΝΙΚΟΛΑΟΣ ΝΙΚΟΛΟΠΟΥΛΟΣ:</w:t>
      </w:r>
      <w:r>
        <w:t xml:space="preserve"> Στον κύριο </w:t>
      </w:r>
      <w:r>
        <w:t>λ</w:t>
      </w:r>
      <w:r>
        <w:t xml:space="preserve">ιμενάρχη θα δώσετε </w:t>
      </w:r>
      <w:r>
        <w:t>οδηγίες να σταματήσει;</w:t>
      </w:r>
    </w:p>
    <w:p w14:paraId="5E735689" w14:textId="77777777" w:rsidR="008E3D6A" w:rsidRDefault="001F55E2">
      <w:pPr>
        <w:spacing w:line="600" w:lineRule="auto"/>
        <w:ind w:firstLine="720"/>
        <w:jc w:val="both"/>
      </w:pPr>
      <w:r>
        <w:rPr>
          <w:b/>
        </w:rPr>
        <w:t>ΠΡΟΕΔΡΕΥΩΝ (Δημήτριος Κρεμαστινός):</w:t>
      </w:r>
      <w:r>
        <w:t xml:space="preserve"> Παρακαλώ, κύριε Νικολόπουλε, όχι άλλη ερώτηση, απήντησε πολλές ο κύριος Υπουργός.</w:t>
      </w:r>
    </w:p>
    <w:p w14:paraId="5E73568A" w14:textId="77777777" w:rsidR="008E3D6A" w:rsidRDefault="001F55E2">
      <w:pPr>
        <w:spacing w:line="600" w:lineRule="auto"/>
        <w:ind w:firstLine="720"/>
        <w:jc w:val="both"/>
      </w:pPr>
      <w:r>
        <w:rPr>
          <w:b/>
        </w:rPr>
        <w:t>ΝΙΚΟΛΑΟΣ ΝΙΚΟΛΟΠΟΥΛΟΣ:</w:t>
      </w:r>
      <w:r>
        <w:t xml:space="preserve"> Είναι στην ίδια.</w:t>
      </w:r>
    </w:p>
    <w:p w14:paraId="5E73568B" w14:textId="77777777" w:rsidR="008E3D6A" w:rsidRDefault="001F55E2">
      <w:pPr>
        <w:spacing w:line="600" w:lineRule="auto"/>
        <w:ind w:firstLine="720"/>
        <w:jc w:val="both"/>
      </w:pPr>
      <w:r>
        <w:rPr>
          <w:b/>
        </w:rPr>
        <w:t>ΘΕΟΔΩΡΟΣ ΔΡΙΤΣΑΣ (Υπουργός Ναυτιλίας και Νησιωτικής Πολιτικής):</w:t>
      </w:r>
      <w:r>
        <w:t xml:space="preserve"> Έχω την πολ</w:t>
      </w:r>
      <w:r>
        <w:t>ιτική ευθύνη του Αρχηγείου του Λιμενικού Σώματος, αλλά δεν μπορώ να μπω σε υπηρεσιακά θέματα. Όταν υπάρχει κάποιο ζήτημα συγκεκριμένο, ευχαρίστως να απαντήσω.</w:t>
      </w:r>
    </w:p>
    <w:p w14:paraId="5E73568C" w14:textId="77777777" w:rsidR="008E3D6A" w:rsidRDefault="001F55E2">
      <w:pPr>
        <w:spacing w:line="600" w:lineRule="auto"/>
        <w:ind w:firstLine="720"/>
        <w:jc w:val="both"/>
      </w:pPr>
      <w:r>
        <w:rPr>
          <w:b/>
        </w:rPr>
        <w:t>ΠΡΟΕΔΡΕΥΩΝ (Δημήτριος Κρεμαστινός):</w:t>
      </w:r>
      <w:r>
        <w:t xml:space="preserve"> Ευχαριστώ.</w:t>
      </w:r>
    </w:p>
    <w:p w14:paraId="5E73568D" w14:textId="77777777" w:rsidR="008E3D6A" w:rsidRDefault="001F55E2">
      <w:pPr>
        <w:spacing w:line="600" w:lineRule="auto"/>
        <w:ind w:firstLine="720"/>
        <w:jc w:val="both"/>
      </w:pPr>
      <w:r>
        <w:t>Κυρίες και κύριοι συνάδελφοι, έχω την τιμή να ανακ</w:t>
      </w:r>
      <w:r>
        <w:t>οινώσω στο Σώμα ότι τη συνεδρίασή μας παρακολουθούν από τα άνω δυτικά θεωρεία μαθητές και μαθήτριες και εκπαιδευτικοί</w:t>
      </w:r>
      <w:r>
        <w:t>-</w:t>
      </w:r>
      <w:r>
        <w:t>συνοδοί τους από το Γενικό Λύκειο Χιλιομοδίου Κορινθίας, αφού προηγουμένως ξεναγήθηκαν στην έκθεση της αίθουσας  «ΕΛΕΥΘΕΡΙΟΣ ΒΕΝΙΖΕΛΟΣ» κα</w:t>
      </w:r>
      <w:r>
        <w:t>ι ενημερώθηκαν για την ιστορία του κτηρίου και τον τρόπο οργάνωσης και λειτουργίας της Βουλής και από το 2</w:t>
      </w:r>
      <w:r>
        <w:rPr>
          <w:vertAlign w:val="superscript"/>
        </w:rPr>
        <w:t>ο</w:t>
      </w:r>
      <w:r>
        <w:t xml:space="preserve"> Δημοτικό Μοσχάτου που συμμετείχε στο εκπαιδευτικό πρόγραμμα «Εργαστήρι Δημοκρατίας», που οργανώνει το Ίδρυμα της Βουλής</w:t>
      </w:r>
    </w:p>
    <w:p w14:paraId="5E73568E" w14:textId="77777777" w:rsidR="008E3D6A" w:rsidRDefault="001F55E2">
      <w:pPr>
        <w:spacing w:line="600" w:lineRule="auto"/>
        <w:ind w:firstLine="720"/>
        <w:jc w:val="both"/>
      </w:pPr>
      <w:r>
        <w:t>Η Βουλή τούς καλωσορίζει.</w:t>
      </w:r>
    </w:p>
    <w:p w14:paraId="5E73568F" w14:textId="77777777" w:rsidR="008E3D6A" w:rsidRDefault="001F55E2">
      <w:pPr>
        <w:spacing w:line="600" w:lineRule="auto"/>
        <w:ind w:firstLine="720"/>
        <w:jc w:val="center"/>
      </w:pPr>
      <w:r>
        <w:t>(Χ</w:t>
      </w:r>
      <w:r>
        <w:t>ειροκροτήματα απ’ όλες τις πτέρυγες της Βουλής)</w:t>
      </w:r>
    </w:p>
    <w:p w14:paraId="5E735690" w14:textId="77777777" w:rsidR="008E3D6A" w:rsidRDefault="001F55E2">
      <w:pPr>
        <w:spacing w:line="600" w:lineRule="auto"/>
        <w:ind w:firstLine="720"/>
        <w:jc w:val="both"/>
      </w:pPr>
      <w:r>
        <w:t>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 ν.3126/2003 «Ποινική ευθύνη των Υπουργώ</w:t>
      </w:r>
      <w:r>
        <w:t>ν», όπως ισχύει, στις 27</w:t>
      </w:r>
      <w:r>
        <w:t>-</w:t>
      </w:r>
      <w:r>
        <w:t>10</w:t>
      </w:r>
      <w:r>
        <w:t>-</w:t>
      </w:r>
      <w:r>
        <w:t>2015 ποινική δικογραφία που αφορά στους διατελέσαντες από το έτος 2011 και μέχρι τον Ιανουάριο του έτους 2015, Υπουργούς Περιβάλλοντος, Ενέργειας και Κλιματικής Αλλαγής, κ.κ. Τίνας Μπιρμπίλη, Γεωργίου Παπακωνσταντίνου, Γρηγορίου</w:t>
      </w:r>
      <w:r>
        <w:t xml:space="preserve"> Τσάλτα, Ευάγγελου Λιβιεράτου και Γιάννη  Μανιάτη και του πρώην Αναπληρωτή Υπουργού κ</w:t>
      </w:r>
      <w:r>
        <w:t>.</w:t>
      </w:r>
      <w:r>
        <w:t xml:space="preserve"> Σταύρου Καλαφάτη.</w:t>
      </w:r>
    </w:p>
    <w:p w14:paraId="5E735691" w14:textId="77777777" w:rsidR="008E3D6A" w:rsidRDefault="001F55E2">
      <w:pPr>
        <w:spacing w:line="600" w:lineRule="auto"/>
        <w:ind w:firstLine="720"/>
        <w:jc w:val="both"/>
      </w:pPr>
      <w:r>
        <w:t xml:space="preserve">Η </w:t>
      </w:r>
      <w:r>
        <w:t xml:space="preserve">πρώτη </w:t>
      </w:r>
      <w:r>
        <w:t xml:space="preserve">επίκαιρη ερώτηση με αριθμό 23/26-10-2015 </w:t>
      </w:r>
      <w:r>
        <w:t xml:space="preserve">δευτέρου κύκλου </w:t>
      </w:r>
      <w:r>
        <w:t>της Βουλευτού Χαλκιδικής του Συνασπισμού Ριζοσπαστικής Αριστεράς κ</w:t>
      </w:r>
      <w:r>
        <w:t>.</w:t>
      </w:r>
      <w:r>
        <w:t xml:space="preserve"> Αικατερίνης Ιγγλέζ</w:t>
      </w:r>
      <w:r>
        <w:t>η προς τον Υπουργό</w:t>
      </w:r>
      <w:r>
        <w:rPr>
          <w:b/>
        </w:rPr>
        <w:t xml:space="preserve"> </w:t>
      </w:r>
      <w:r>
        <w:t>Παιδείας, Έρευνας και Θρησκευμάτων, σχετικά με την κάλυψη των κενών θέσεων διδακτικού προσωπικού στα σχολεία Πρωτοβάθμιας Εκπαίδευσης του Νομού Χαλκιδικής δεν θα συζητηθεί λόγω κωλύματος του κυρίου Υπουργού</w:t>
      </w:r>
      <w:r>
        <w:t xml:space="preserve"> και διαγράφεται.</w:t>
      </w:r>
    </w:p>
    <w:p w14:paraId="5E735692" w14:textId="77777777" w:rsidR="008E3D6A" w:rsidRDefault="001F55E2">
      <w:pPr>
        <w:spacing w:line="600" w:lineRule="auto"/>
        <w:ind w:firstLine="720"/>
        <w:jc w:val="both"/>
      </w:pPr>
      <w:r>
        <w:t>Επίσης η δεύτ</w:t>
      </w:r>
      <w:r>
        <w:t>ερη με αριθμό 32/26-10-2015 επίκαιρη ερώτηση δευτέρου κύκλου του Βουλευτή Μαγνησίας της Νέας Δημοκρατίας</w:t>
      </w:r>
      <w:r>
        <w:t xml:space="preserve"> κ. Χρήστου Μπουκώρου προς τον Υπουργό Οικονομικών σχετικά με την αδυναμία προμήθειας μηχανημάτων «</w:t>
      </w:r>
      <w:r>
        <w:rPr>
          <w:lang w:val="en-US"/>
        </w:rPr>
        <w:t>ROS</w:t>
      </w:r>
      <w:r>
        <w:t>» από τους μικρομεσαίους εμπόρους και ελεύθερους ε</w:t>
      </w:r>
      <w:r>
        <w:t>παγγελματίες λόγω των οφειλών τους στο ελληνικό δημόσιο, στα ασφαλιστικά ταμεία και στις τράπεζες, δεν θα συζητηθεί λόγω κωλύματος του κυρίου Υπουργού και διαγράφεται</w:t>
      </w:r>
    </w:p>
    <w:p w14:paraId="5E735693" w14:textId="77777777" w:rsidR="008E3D6A" w:rsidRDefault="001F55E2">
      <w:pPr>
        <w:spacing w:line="600" w:lineRule="auto"/>
        <w:ind w:firstLine="720"/>
        <w:jc w:val="both"/>
      </w:pPr>
      <w:r>
        <w:t xml:space="preserve">Τέλος, η </w:t>
      </w:r>
      <w:r>
        <w:t xml:space="preserve">τέταρτη </w:t>
      </w:r>
      <w:r>
        <w:t xml:space="preserve">με αριθμό 29/26-10-2015 επίκαιρη ερώτηση </w:t>
      </w:r>
      <w:r>
        <w:t xml:space="preserve">δεύτερου κύκλου </w:t>
      </w:r>
      <w:r>
        <w:t>του Βουλευτή Α΄</w:t>
      </w:r>
      <w:r>
        <w:t xml:space="preserve"> Θεσσαλονίκης του Κομμουνιστικού Κόμματος Ελλάδ</w:t>
      </w:r>
      <w:r>
        <w:t>α</w:t>
      </w:r>
      <w:r>
        <w:t>ς κ. Ιωάννη Δελή προς τον Υπουργό Παιδείας, Έρευνας και Θρησκευμάτων, σχετικά με την αντιμετώπιση των προβλημάτων στις δομές Ειδικής Αγωγής και Εκπαίδευσης δεν θα συζητηθεί λόγω κωλύματος του κυρίου Υπουργού</w:t>
      </w:r>
      <w:r>
        <w:t xml:space="preserve"> </w:t>
      </w:r>
      <w:r>
        <w:t>και διαγράφεται</w:t>
      </w:r>
      <w:r>
        <w:t>.</w:t>
      </w:r>
    </w:p>
    <w:p w14:paraId="5E735694" w14:textId="77777777" w:rsidR="008E3D6A" w:rsidRDefault="001F55E2">
      <w:pPr>
        <w:spacing w:line="600" w:lineRule="auto"/>
        <w:ind w:firstLine="720"/>
        <w:jc w:val="both"/>
      </w:pPr>
      <w:r>
        <w:t>Κυρίες και κύριοι, ολοκληρώθηκε η συζήτηση των επίκαιρων ερωτήσεων.</w:t>
      </w:r>
    </w:p>
    <w:p w14:paraId="5E735695" w14:textId="77777777" w:rsidR="008E3D6A" w:rsidRDefault="001F55E2">
      <w:pPr>
        <w:spacing w:line="600" w:lineRule="auto"/>
        <w:ind w:firstLine="720"/>
        <w:jc w:val="both"/>
      </w:pPr>
      <w:r>
        <w:t>Έχω την τιμή να ανακοινώσω στο Σώμα το δελτίο επικαίρων ερωτήσεων της Παρασκευής 30 Οκτωβρίου 2015.</w:t>
      </w:r>
    </w:p>
    <w:p w14:paraId="5E735696" w14:textId="77777777" w:rsidR="008E3D6A" w:rsidRDefault="001F55E2">
      <w:pPr>
        <w:spacing w:line="600" w:lineRule="auto"/>
        <w:ind w:firstLine="720"/>
        <w:jc w:val="both"/>
      </w:pPr>
      <w:r>
        <w:t>Α. ΕΠΙΚΑΙΡΕΣ ΕΡΩΤΗΣΕΙΣ Πρώτου Κύκλου (Άρθρο 130 παρ</w:t>
      </w:r>
      <w:r>
        <w:t>άγραφο</w:t>
      </w:r>
      <w:r>
        <w:t>ι</w:t>
      </w:r>
      <w:r>
        <w:t xml:space="preserve"> 2 και 3 </w:t>
      </w:r>
      <w:r>
        <w:t xml:space="preserve">του </w:t>
      </w:r>
      <w:r>
        <w:t>Καν</w:t>
      </w:r>
      <w:r>
        <w:t>ονισμού της</w:t>
      </w:r>
      <w:r>
        <w:t xml:space="preserve"> Βουλής)</w:t>
      </w:r>
    </w:p>
    <w:p w14:paraId="5E735697" w14:textId="77777777" w:rsidR="008E3D6A" w:rsidRDefault="001F55E2">
      <w:pPr>
        <w:spacing w:line="600" w:lineRule="auto"/>
        <w:ind w:firstLine="720"/>
        <w:jc w:val="both"/>
      </w:pPr>
      <w:r>
        <w:t xml:space="preserve">1. Η με αριθμό 43/1/26-10-2015 επίκαιρη ερώτηση του Βουλευτή Β΄ Αθηνών της Νέας Δημοκρατίας κ. </w:t>
      </w:r>
      <w:r>
        <w:rPr>
          <w:bCs/>
        </w:rPr>
        <w:t>Γεωργίου Κουμουτσάκου</w:t>
      </w:r>
      <w:r>
        <w:t xml:space="preserve"> προς τον </w:t>
      </w:r>
      <w:r>
        <w:rPr>
          <w:bCs/>
        </w:rPr>
        <w:t>Πρωθυπουργό,</w:t>
      </w:r>
      <w:r>
        <w:t xml:space="preserve"> σχετικά με την προσφυγική – μεταναστευτική πολιτική της </w:t>
      </w:r>
      <w:r>
        <w:t>χ</w:t>
      </w:r>
      <w:r>
        <w:t>ώρας.</w:t>
      </w:r>
    </w:p>
    <w:p w14:paraId="5E735698" w14:textId="77777777" w:rsidR="008E3D6A" w:rsidRDefault="001F55E2">
      <w:pPr>
        <w:spacing w:line="600" w:lineRule="auto"/>
        <w:ind w:firstLine="720"/>
        <w:jc w:val="both"/>
      </w:pPr>
      <w:r>
        <w:t>2.</w:t>
      </w:r>
      <w:r>
        <w:t xml:space="preserve"> Η με αριθμό 46/27-10-2015 επίκαιρη ερώτηση του Βουλευτή Δράμας του Συνασπισμού Ριζοσπαστικής Αριστεράς κ. </w:t>
      </w:r>
      <w:r>
        <w:rPr>
          <w:bCs/>
        </w:rPr>
        <w:t>Χρήστου Καραγιαννίδη</w:t>
      </w:r>
      <w:r>
        <w:t xml:space="preserve"> προς τον Υπουργό</w:t>
      </w:r>
      <w:r>
        <w:t xml:space="preserve"> </w:t>
      </w:r>
      <w:r>
        <w:rPr>
          <w:bCs/>
        </w:rPr>
        <w:t>Περιβάλλοντος και Ενέργειας,</w:t>
      </w:r>
      <w:r>
        <w:rPr>
          <w:b/>
          <w:bCs/>
        </w:rPr>
        <w:t xml:space="preserve"> </w:t>
      </w:r>
      <w:r>
        <w:t>σχετικά με τη λειτουργία των Φορέων Διαχείρισης Προστατευόμενων Περιοχών.</w:t>
      </w:r>
    </w:p>
    <w:p w14:paraId="5E735699" w14:textId="77777777" w:rsidR="008E3D6A" w:rsidRDefault="001F55E2">
      <w:pPr>
        <w:spacing w:line="600" w:lineRule="auto"/>
        <w:ind w:firstLine="720"/>
        <w:jc w:val="both"/>
      </w:pPr>
      <w:r>
        <w:t>3.</w:t>
      </w:r>
      <w:r>
        <w:t xml:space="preserve"> Η με αριθμό 35/26-10-2015 επίκαιρη ερώτηση του ΣΤ΄ Αντιπροέδρου της Βουλής και Βουλευτή Δωδεκανήσου της Δημοκρατικής Συμπαράταξης ΠΑΣΟΚ – ΔΗΜΑΡ κ.</w:t>
      </w:r>
      <w:r>
        <w:t xml:space="preserve"> </w:t>
      </w:r>
      <w:r>
        <w:rPr>
          <w:bCs/>
        </w:rPr>
        <w:t>Δημητρίου Κρεμαστινού</w:t>
      </w:r>
      <w:r>
        <w:t xml:space="preserve"> προς τον Υπουργό </w:t>
      </w:r>
      <w:r>
        <w:rPr>
          <w:bCs/>
        </w:rPr>
        <w:t>Οικονομίας, Ανάπτυξης και Τουρισμού,</w:t>
      </w:r>
      <w:r>
        <w:rPr>
          <w:b/>
          <w:bCs/>
        </w:rPr>
        <w:t xml:space="preserve"> </w:t>
      </w:r>
      <w:r>
        <w:t>σχετικά με την προοπτική ανάπτυξ</w:t>
      </w:r>
      <w:r>
        <w:t xml:space="preserve">ης της </w:t>
      </w:r>
      <w:r>
        <w:t>χ</w:t>
      </w:r>
      <w:r>
        <w:t>ώρας.</w:t>
      </w:r>
    </w:p>
    <w:p w14:paraId="5E73569A" w14:textId="77777777" w:rsidR="008E3D6A" w:rsidRDefault="001F55E2">
      <w:pPr>
        <w:spacing w:line="600" w:lineRule="auto"/>
        <w:ind w:firstLine="720"/>
        <w:jc w:val="both"/>
      </w:pPr>
      <w:r>
        <w:t>4. Η με αριθμό 51/27-10-2015 επίκαιρη ερώτηση του Βουλευτή Α΄ Θεσσαλονίκης του Κομμουνιστικού Κόμματος Ελλάδ</w:t>
      </w:r>
      <w:r>
        <w:t>α</w:t>
      </w:r>
      <w:r>
        <w:t xml:space="preserve">ς κ. </w:t>
      </w:r>
      <w:r>
        <w:rPr>
          <w:bCs/>
        </w:rPr>
        <w:t>Ιωάννη Δελή</w:t>
      </w:r>
      <w:r>
        <w:t xml:space="preserve"> προς τον Υπουργό</w:t>
      </w:r>
      <w:r>
        <w:rPr>
          <w:b/>
          <w:bCs/>
        </w:rPr>
        <w:t xml:space="preserve"> </w:t>
      </w:r>
      <w:r>
        <w:rPr>
          <w:bCs/>
        </w:rPr>
        <w:t>Αγροτικής Ανάπτυξης και Τροφίμων,</w:t>
      </w:r>
      <w:r>
        <w:rPr>
          <w:b/>
          <w:bCs/>
        </w:rPr>
        <w:t xml:space="preserve"> </w:t>
      </w:r>
      <w:r>
        <w:t>σχετικά με την εξάπλωση της νόσου της Οζώδους Δερματίτιδας των βο</w:t>
      </w:r>
      <w:r>
        <w:t>οειδών με σοβαρές συνέπειες στην εγχώρια κτηνοτροφική παραγωγή.</w:t>
      </w:r>
    </w:p>
    <w:p w14:paraId="5E73569B" w14:textId="77777777" w:rsidR="008E3D6A" w:rsidRDefault="001F55E2">
      <w:pPr>
        <w:spacing w:line="600" w:lineRule="auto"/>
        <w:ind w:firstLine="720"/>
        <w:jc w:val="both"/>
      </w:pPr>
      <w:r>
        <w:t xml:space="preserve">5. Η με αριθμό 41/26-10-2015 επίκαιρη ερώτηση του Βουλευτή Αττικής του Ποταμιού κ. </w:t>
      </w:r>
      <w:r>
        <w:rPr>
          <w:bCs/>
        </w:rPr>
        <w:t>Γεωργίου Μαυρωτά</w:t>
      </w:r>
      <w:r>
        <w:t xml:space="preserve"> προς τον Υπουργό</w:t>
      </w:r>
      <w:r>
        <w:t xml:space="preserve"> </w:t>
      </w:r>
      <w:r>
        <w:rPr>
          <w:bCs/>
        </w:rPr>
        <w:t>Πολιτισμού και Αθλητισμού,</w:t>
      </w:r>
      <w:r>
        <w:t xml:space="preserve"> </w:t>
      </w:r>
      <w:r>
        <w:t>με τις αθλητικές διακρίσεις στους Ευρωπαϊκούς Αγ</w:t>
      </w:r>
      <w:r>
        <w:t>ώνες στο Μπακού του Αζερμπαϊτζάν και τα συνακόλουθα ευεργετήματα για τους αθλητές που συμμετείχαν.</w:t>
      </w:r>
    </w:p>
    <w:p w14:paraId="5E73569C" w14:textId="77777777" w:rsidR="008E3D6A" w:rsidRDefault="001F55E2">
      <w:pPr>
        <w:spacing w:line="600" w:lineRule="auto"/>
        <w:ind w:firstLine="720"/>
        <w:jc w:val="both"/>
      </w:pPr>
      <w:r>
        <w:t>6. Η με αριθμό 33/26-10-2015 επίκαιρη ερώτηση του Βουλευτή Αχαΐας των Ανεξαρτήτων Ελλήνων κ.</w:t>
      </w:r>
      <w:r>
        <w:t xml:space="preserve"> </w:t>
      </w:r>
      <w:r>
        <w:rPr>
          <w:bCs/>
        </w:rPr>
        <w:t>Νικολάου Νικολόπουλου</w:t>
      </w:r>
      <w:r>
        <w:t xml:space="preserve"> </w:t>
      </w:r>
      <w:r>
        <w:t>προς τον Υπουργό</w:t>
      </w:r>
      <w:r>
        <w:t xml:space="preserve"> </w:t>
      </w:r>
      <w:r>
        <w:t xml:space="preserve"> </w:t>
      </w:r>
      <w:r>
        <w:rPr>
          <w:bCs/>
        </w:rPr>
        <w:t>Ναυτιλίας και Νησιωτικής</w:t>
      </w:r>
      <w:r>
        <w:rPr>
          <w:bCs/>
        </w:rPr>
        <w:t xml:space="preserve"> Πολιτικής,</w:t>
      </w:r>
      <w:r>
        <w:t xml:space="preserve"> σχετικά με τον έλεγχο των κινήσεων των πλοίων στον λιμένα της Πάτρας.</w:t>
      </w:r>
    </w:p>
    <w:p w14:paraId="5E73569D" w14:textId="77777777" w:rsidR="008E3D6A" w:rsidRDefault="001F55E2">
      <w:pPr>
        <w:spacing w:line="600" w:lineRule="auto"/>
        <w:ind w:firstLine="720"/>
        <w:jc w:val="both"/>
      </w:pPr>
      <w:r>
        <w:rPr>
          <w:bCs/>
        </w:rPr>
        <w:t>Β. ΕΠΙΚΑΙΡΕΣ ΕΡΩΤΗΣΕΙΣ Δεύτερου Κύκλου (Άρθρο 130 παρ</w:t>
      </w:r>
      <w:r>
        <w:rPr>
          <w:bCs/>
        </w:rPr>
        <w:t>άγραφο</w:t>
      </w:r>
      <w:r>
        <w:rPr>
          <w:bCs/>
        </w:rPr>
        <w:t>ι</w:t>
      </w:r>
      <w:r>
        <w:rPr>
          <w:bCs/>
        </w:rPr>
        <w:t xml:space="preserve"> 2 και 3 </w:t>
      </w:r>
      <w:r>
        <w:rPr>
          <w:bCs/>
        </w:rPr>
        <w:t xml:space="preserve">του </w:t>
      </w:r>
      <w:r>
        <w:rPr>
          <w:bCs/>
        </w:rPr>
        <w:t>Καν</w:t>
      </w:r>
      <w:r>
        <w:rPr>
          <w:bCs/>
        </w:rPr>
        <w:t xml:space="preserve">ονισμού της </w:t>
      </w:r>
      <w:r>
        <w:rPr>
          <w:bCs/>
        </w:rPr>
        <w:t xml:space="preserve"> Βουλής)</w:t>
      </w:r>
    </w:p>
    <w:p w14:paraId="5E73569E" w14:textId="77777777" w:rsidR="008E3D6A" w:rsidRDefault="001F55E2">
      <w:pPr>
        <w:spacing w:line="600" w:lineRule="auto"/>
        <w:ind w:firstLine="720"/>
        <w:jc w:val="both"/>
      </w:pPr>
      <w:r>
        <w:t>1. Η με αριθμό 47/27-10-2015 επίκαιρη ερώτηση της Βουλευτού Β΄ Αθηνών του Συν</w:t>
      </w:r>
      <w:r>
        <w:t>ασπισμού Ριζοσπαστικής Αριστεράς κ</w:t>
      </w:r>
      <w:r>
        <w:t>.</w:t>
      </w:r>
      <w:r>
        <w:t xml:space="preserve"> </w:t>
      </w:r>
      <w:r>
        <w:rPr>
          <w:bCs/>
        </w:rPr>
        <w:t>Χαρούλας (Χαράς) Καφαντάρη</w:t>
      </w:r>
      <w:r>
        <w:t xml:space="preserve"> προς τον Υπουργό</w:t>
      </w:r>
      <w:r>
        <w:t xml:space="preserve"> </w:t>
      </w:r>
      <w:r>
        <w:rPr>
          <w:bCs/>
        </w:rPr>
        <w:t xml:space="preserve">Περιβάλλοντος και Ενέργειας, </w:t>
      </w:r>
      <w:r>
        <w:t>σχετικά με τη λήψη μέτρων για την προστασία του Υμηττού.</w:t>
      </w:r>
    </w:p>
    <w:p w14:paraId="5E73569F" w14:textId="77777777" w:rsidR="008E3D6A" w:rsidRDefault="001F55E2">
      <w:pPr>
        <w:spacing w:line="600" w:lineRule="auto"/>
        <w:ind w:firstLine="720"/>
        <w:jc w:val="both"/>
      </w:pPr>
      <w:r>
        <w:t>2.- Η με αριθμό 36/26-10-2015 επίκαιρη ερώτηση του Βουλευτή Κοζάνης της Νέας Δημοκρατίας κ</w:t>
      </w:r>
      <w:r>
        <w:t xml:space="preserve">. </w:t>
      </w:r>
      <w:r>
        <w:rPr>
          <w:bCs/>
        </w:rPr>
        <w:t>Γεωργίου Κασαπίδη</w:t>
      </w:r>
      <w:r>
        <w:t xml:space="preserve"> προς τον Υπουργό</w:t>
      </w:r>
      <w:r>
        <w:t xml:space="preserve"> </w:t>
      </w:r>
      <w:r>
        <w:rPr>
          <w:bCs/>
        </w:rPr>
        <w:t>Εθνικής Άμυνας,</w:t>
      </w:r>
      <w:r>
        <w:t xml:space="preserve"> σχετικά με την εθνική εκκρεμότητα των 7976 «άταφων» πεσόντων στη Β. Ήπειρο κατά το έπος του 1940.</w:t>
      </w:r>
    </w:p>
    <w:p w14:paraId="5E7356A0" w14:textId="77777777" w:rsidR="008E3D6A" w:rsidRDefault="001F55E2">
      <w:pPr>
        <w:spacing w:line="600" w:lineRule="auto"/>
        <w:ind w:firstLine="720"/>
        <w:jc w:val="both"/>
      </w:pPr>
      <w:r>
        <w:t>3.- Η με αριθμό 40/26-10-2015 επίκαιρη ερώτηση του Βουλευτή Ηρακλείου της Δημοκρατικής Συμπαράταξης ΠΑΣΟ</w:t>
      </w:r>
      <w:r>
        <w:t>Κ</w:t>
      </w:r>
      <w:r>
        <w:t xml:space="preserve"> – ΔΗΜΑΡ κ.</w:t>
      </w:r>
      <w:r>
        <w:t xml:space="preserve"> </w:t>
      </w:r>
      <w:r>
        <w:rPr>
          <w:bCs/>
        </w:rPr>
        <w:t xml:space="preserve">Βασιλείου Κεγκέρογλου </w:t>
      </w:r>
      <w:r>
        <w:t xml:space="preserve">προς τον Υπουργό </w:t>
      </w:r>
      <w:r>
        <w:rPr>
          <w:bCs/>
        </w:rPr>
        <w:t>Εσωτερικών και Διοικητικής</w:t>
      </w:r>
      <w:r>
        <w:t xml:space="preserve"> </w:t>
      </w:r>
      <w:r>
        <w:rPr>
          <w:bCs/>
        </w:rPr>
        <w:t>Ανασυγκρότησης,</w:t>
      </w:r>
      <w:r>
        <w:t xml:space="preserve"> σχετικά με τις ενέργειες και το χρονοδιάγραμμα για την απογραφή και αποκατάσταση των ζημιών από την πρόσφατη κακοκαιρία στο </w:t>
      </w:r>
      <w:r>
        <w:t>λ</w:t>
      </w:r>
      <w:r>
        <w:t xml:space="preserve">εκανοπέδιο της Αττικής και στην </w:t>
      </w:r>
      <w:r>
        <w:t>π</w:t>
      </w:r>
      <w:r>
        <w:t>εριφ</w:t>
      </w:r>
      <w:r>
        <w:t>έρεια γενικότερα.</w:t>
      </w:r>
    </w:p>
    <w:p w14:paraId="5E7356A1" w14:textId="77777777" w:rsidR="008E3D6A" w:rsidRDefault="001F55E2">
      <w:pPr>
        <w:spacing w:line="600" w:lineRule="auto"/>
        <w:ind w:firstLine="720"/>
        <w:jc w:val="both"/>
      </w:pPr>
      <w:r>
        <w:t>4. Η με αριθμό 50/27-10-2015 επίκαιρη ερώτηση του Βουλευτή Μαγνησίας του Κομμουνιστικού Κόμματος Ελλάδ</w:t>
      </w:r>
      <w:r>
        <w:t>α</w:t>
      </w:r>
      <w:r>
        <w:t xml:space="preserve">ς κ. </w:t>
      </w:r>
      <w:r>
        <w:rPr>
          <w:bCs/>
        </w:rPr>
        <w:t>Κωνσταντίνου</w:t>
      </w:r>
      <w:r>
        <w:rPr>
          <w:b/>
          <w:bCs/>
        </w:rPr>
        <w:t xml:space="preserve"> </w:t>
      </w:r>
      <w:r>
        <w:rPr>
          <w:bCs/>
        </w:rPr>
        <w:t>Στεργίου</w:t>
      </w:r>
      <w:r>
        <w:t xml:space="preserve"> προς τον Υπουργό</w:t>
      </w:r>
      <w:r>
        <w:rPr>
          <w:b/>
          <w:bCs/>
        </w:rPr>
        <w:t xml:space="preserve"> </w:t>
      </w:r>
      <w:r>
        <w:rPr>
          <w:bCs/>
        </w:rPr>
        <w:t>Εργασίας, Κοινωνικής Ασφάλισης και Κοινωνικής Αλληλεγγύης,</w:t>
      </w:r>
      <w:r>
        <w:t xml:space="preserve"> σχετικά με την ανάκληση των απολ</w:t>
      </w:r>
      <w:r>
        <w:t>ύσεων στη Βιομηχανία «ΒΙΣ ΑΕ» στην Α΄ Βιομηχανική Περιοχή Βόλου.</w:t>
      </w:r>
    </w:p>
    <w:p w14:paraId="5E7356A2" w14:textId="77777777" w:rsidR="008E3D6A" w:rsidRDefault="001F55E2">
      <w:pPr>
        <w:spacing w:line="600" w:lineRule="auto"/>
        <w:ind w:firstLine="720"/>
        <w:jc w:val="both"/>
      </w:pPr>
      <w:r>
        <w:t>Κυρίες και κύριοι συνάδελφοι, δέχεστε στο σημείο αυτό να λύσουμε τη συνεδρίαση;</w:t>
      </w:r>
    </w:p>
    <w:p w14:paraId="5E7356A3" w14:textId="77777777" w:rsidR="008E3D6A" w:rsidRDefault="001F55E2">
      <w:pPr>
        <w:spacing w:line="600" w:lineRule="auto"/>
        <w:ind w:firstLine="720"/>
        <w:jc w:val="both"/>
      </w:pPr>
      <w:r>
        <w:rPr>
          <w:b/>
        </w:rPr>
        <w:t>ΟΛΟΙ ΟΙ ΒΟΥΛΕΥΤΕΣ:</w:t>
      </w:r>
      <w:r>
        <w:t xml:space="preserve"> Μάλιστα, μάλιστα.</w:t>
      </w:r>
    </w:p>
    <w:p w14:paraId="5E7356A4" w14:textId="77777777" w:rsidR="008E3D6A" w:rsidRDefault="001F55E2">
      <w:pPr>
        <w:spacing w:line="600" w:lineRule="auto"/>
        <w:ind w:firstLine="720"/>
        <w:jc w:val="both"/>
      </w:pPr>
      <w:r>
        <w:t xml:space="preserve">Με τη συναίνεση του Σώματος και ώρα 12.33΄ λύεται η συνεδρίαση για αύριο </w:t>
      </w:r>
      <w:r>
        <w:t>ημέρα Παρασκευή 30 Οκτωβρίου 2015 και ώρα 10.00΄, με αντικείμενο εργασιών του Σώματος</w:t>
      </w:r>
      <w:r>
        <w:t>:</w:t>
      </w:r>
      <w:r>
        <w:t xml:space="preserve"> κοινοβουλευτικό έλεγχο, συζήτηση επίκαιρων ερωτήσεων.</w:t>
      </w:r>
    </w:p>
    <w:p w14:paraId="5E7356A5" w14:textId="77777777" w:rsidR="008E3D6A" w:rsidRDefault="001F55E2">
      <w:pPr>
        <w:spacing w:line="600" w:lineRule="auto"/>
        <w:ind w:firstLine="720"/>
        <w:jc w:val="both"/>
        <w:rPr>
          <w:b/>
        </w:rPr>
      </w:pPr>
      <w:r w:rsidRPr="00207AA2">
        <w:rPr>
          <w:b/>
        </w:rPr>
        <w:t xml:space="preserve">Ο ΠΡΟΕΔΡΟΣ </w:t>
      </w:r>
      <w:r w:rsidRPr="00207AA2">
        <w:rPr>
          <w:b/>
        </w:rPr>
        <w:t xml:space="preserve">                                                </w:t>
      </w:r>
      <w:r w:rsidRPr="00207AA2">
        <w:rPr>
          <w:b/>
        </w:rPr>
        <w:t>ΟΙ ΓΡΑΜΜΑΤΕΙΣ</w:t>
      </w:r>
    </w:p>
    <w:sectPr w:rsidR="008E3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UB-Helvetic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D6A"/>
    <w:rsid w:val="001F55E2"/>
    <w:rsid w:val="008E3D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54F1"/>
  <w15:docId w15:val="{5D55DF42-1398-4853-884A-C92CD564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eting xmlns="641f345b-441b-4b81-9152-adc2e73ba5e1">ΙΓ´</Meeting>
    <MetadataID xmlns="641f345b-441b-4b81-9152-adc2e73ba5e1">98</MetadataID>
    <Status xmlns="641f345b-441b-4b81-9152-adc2e73ba5e1">
      <Url>http://srv-sp1/praktika/Lists/Incoming_Metadata/EditForm.aspx?ID=98&amp;Source=/praktika/Recordings_Library/Forms/AllItems.aspx</Url>
      <Description>Δημοσιεύτηκε</Description>
    </Status>
    <Date xmlns="641f345b-441b-4b81-9152-adc2e73ba5e1">2015-10-28T22:00:00+00:00</Date>
    <Session xmlns="641f345b-441b-4b81-9152-adc2e73ba5e1">Α´</Session>
  </documentManagement>
</p:properties>
</file>

<file path=customXml/itemProps1.xml><?xml version="1.0" encoding="utf-8"?>
<ds:datastoreItem xmlns:ds="http://schemas.openxmlformats.org/officeDocument/2006/customXml" ds:itemID="{ABEC76DE-CBF2-4EA7-84B1-A1B62E70B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BEB74-2F5A-4949-81D6-2B437ED56C67}">
  <ds:schemaRefs>
    <ds:schemaRef ds:uri="http://schemas.microsoft.com/sharepoint/v3/contenttype/forms"/>
  </ds:schemaRefs>
</ds:datastoreItem>
</file>

<file path=customXml/itemProps3.xml><?xml version="1.0" encoding="utf-8"?>
<ds:datastoreItem xmlns:ds="http://schemas.openxmlformats.org/officeDocument/2006/customXml" ds:itemID="{8BAC2585-D19F-44DA-ABB4-219669C5C23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41f345b-441b-4b81-9152-adc2e73ba5e1"/>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4D15B77C.dotm</Template>
  <TotalTime>0</TotalTime>
  <Pages>90</Pages>
  <Words>15658</Words>
  <Characters>84558</Characters>
  <Application>Microsoft Office Word</Application>
  <DocSecurity>4</DocSecurity>
  <Lines>704</Lines>
  <Paragraphs>200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Φαμέλη Αδαμαντία</dc:creator>
  <cp:lastModifiedBy>Φαμέλη Αδαμαντία</cp:lastModifiedBy>
  <cp:revision>2</cp:revision>
  <dcterms:created xsi:type="dcterms:W3CDTF">2015-12-03T20:28:00Z</dcterms:created>
  <dcterms:modified xsi:type="dcterms:W3CDTF">2015-12-03T20:28:00Z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