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3D9F5" w14:textId="77777777" w:rsidR="00DD17FA" w:rsidRDefault="00C30555">
      <w:pPr>
        <w:spacing w:line="600" w:lineRule="auto"/>
        <w:ind w:firstLine="720"/>
        <w:jc w:val="center"/>
      </w:pPr>
      <w:bookmarkStart w:id="0" w:name="_GoBack"/>
      <w:bookmarkEnd w:id="0"/>
      <w:r>
        <w:t xml:space="preserve">ΠΡΑΚΤΙΚΑ ΒΟΥΛΗΣ </w:t>
      </w:r>
    </w:p>
    <w:p w14:paraId="3753D9F6" w14:textId="77777777" w:rsidR="00DD17FA" w:rsidRDefault="00C30555">
      <w:pPr>
        <w:spacing w:line="600" w:lineRule="auto"/>
        <w:ind w:firstLine="720"/>
        <w:jc w:val="center"/>
      </w:pPr>
      <w:r>
        <w:t>ΙΖ΄ ΠΕΡΙΟΔΟΣ</w:t>
      </w:r>
    </w:p>
    <w:p w14:paraId="3753D9F7" w14:textId="77777777" w:rsidR="00DD17FA" w:rsidRDefault="00C30555">
      <w:pPr>
        <w:spacing w:line="600" w:lineRule="auto"/>
        <w:ind w:firstLine="720"/>
        <w:jc w:val="center"/>
      </w:pPr>
      <w:r>
        <w:t>ΠΡΟΕΔΡΕΥΟΜΕΝΗΣ ΚΟΙΝΟΒΟΥΛΕΥΤΙΚΗΣ ΔΗΜΟΚΡΑΤΙΑΣ</w:t>
      </w:r>
    </w:p>
    <w:p w14:paraId="3753D9F8" w14:textId="77777777" w:rsidR="00DD17FA" w:rsidRDefault="00C30555">
      <w:pPr>
        <w:spacing w:line="600" w:lineRule="auto"/>
        <w:ind w:firstLine="720"/>
        <w:jc w:val="center"/>
      </w:pPr>
      <w:r>
        <w:t>ΣΥΝΟΔΟΣ Α΄</w:t>
      </w:r>
    </w:p>
    <w:p w14:paraId="3753D9F9" w14:textId="77777777" w:rsidR="00DD17FA" w:rsidRDefault="00C30555">
      <w:pPr>
        <w:spacing w:line="600" w:lineRule="auto"/>
        <w:ind w:firstLine="720"/>
        <w:jc w:val="center"/>
      </w:pPr>
      <w:r>
        <w:t>ΣΥΝΕΔΡΙΑΣΗ  ΙΒ΄</w:t>
      </w:r>
    </w:p>
    <w:p w14:paraId="3753D9FA" w14:textId="77777777" w:rsidR="00DD17FA" w:rsidRDefault="00C30555">
      <w:pPr>
        <w:spacing w:line="600" w:lineRule="auto"/>
        <w:ind w:firstLine="720"/>
        <w:jc w:val="center"/>
      </w:pPr>
      <w:r>
        <w:t>Σάββατο 24 Οκτωβρίου 2015</w:t>
      </w:r>
    </w:p>
    <w:p w14:paraId="3753D9FB" w14:textId="77777777" w:rsidR="00DD17FA" w:rsidRDefault="00DD17FA">
      <w:pPr>
        <w:spacing w:line="600" w:lineRule="auto"/>
        <w:ind w:firstLine="720"/>
        <w:jc w:val="center"/>
      </w:pPr>
    </w:p>
    <w:p w14:paraId="3753D9FC" w14:textId="77777777" w:rsidR="00DD17FA" w:rsidRDefault="00C30555">
      <w:pPr>
        <w:spacing w:line="600" w:lineRule="auto"/>
        <w:ind w:firstLine="720"/>
        <w:jc w:val="both"/>
      </w:pPr>
      <w:r>
        <w:t xml:space="preserve">Αθήνα, σήμερα στις 24 Οκτωβρίου 2015, ημέρα Σάββατο και ώρα 10.14΄ συνήλθε στην Αίθουσα των συνεδριάσεων του </w:t>
      </w:r>
      <w:r>
        <w:t xml:space="preserve">Βουλευτηρίου η Βουλή σε Ολομέλεια για να συνεδριάσει υπό την προεδρία του Δ΄ Αντιπροέδρου αυτής κ. </w:t>
      </w:r>
      <w:r>
        <w:rPr>
          <w:b/>
        </w:rPr>
        <w:t>ΝΙΚΗΤΑ ΚΑΚΛΑΜΑΝΗ</w:t>
      </w:r>
      <w:r>
        <w:t>.</w:t>
      </w:r>
    </w:p>
    <w:p w14:paraId="3753D9FD" w14:textId="77777777" w:rsidR="00DD17FA" w:rsidRDefault="00C30555">
      <w:pPr>
        <w:spacing w:line="600" w:lineRule="auto"/>
        <w:ind w:firstLine="720"/>
        <w:jc w:val="both"/>
      </w:pPr>
      <w:r>
        <w:rPr>
          <w:b/>
        </w:rPr>
        <w:t>ΠΡΟΕΔΡΕΥΩΝ (Νικήτας Κακλαμάνης):</w:t>
      </w:r>
      <w:r>
        <w:t xml:space="preserve"> Κυρίες και κύριοι συνάδελφοι, διαπιστωθείσης της απαρτίας, αρχίζει η συνεδρίαση.</w:t>
      </w:r>
    </w:p>
    <w:p w14:paraId="3753D9FE" w14:textId="77777777" w:rsidR="00DD17FA" w:rsidRDefault="00C30555">
      <w:pPr>
        <w:spacing w:line="600" w:lineRule="auto"/>
        <w:ind w:firstLine="720"/>
        <w:jc w:val="both"/>
      </w:pPr>
      <w:r>
        <w:t>Εισερχόμεθα στην ημερήσια</w:t>
      </w:r>
      <w:r>
        <w:t xml:space="preserve"> διάταξη της</w:t>
      </w:r>
    </w:p>
    <w:p w14:paraId="3753D9FF" w14:textId="77777777" w:rsidR="00DD17FA" w:rsidRDefault="00C30555">
      <w:pPr>
        <w:spacing w:line="600" w:lineRule="auto"/>
        <w:ind w:firstLine="720"/>
        <w:jc w:val="center"/>
        <w:rPr>
          <w:b/>
        </w:rPr>
      </w:pPr>
      <w:r>
        <w:rPr>
          <w:b/>
        </w:rPr>
        <w:t>ΝΟΜΟΘΕΤΙΚΗΣ ΕΡΓΑΣΙΑΣ</w:t>
      </w:r>
    </w:p>
    <w:p w14:paraId="3753DA00" w14:textId="77777777" w:rsidR="00DD17FA" w:rsidRDefault="00C30555">
      <w:pPr>
        <w:spacing w:line="600" w:lineRule="auto"/>
        <w:ind w:firstLine="720"/>
        <w:jc w:val="both"/>
      </w:pPr>
      <w:r>
        <w:t xml:space="preserve">Συνέχιση της συζήτησης </w:t>
      </w:r>
      <w:r>
        <w:t>επί</w:t>
      </w:r>
      <w:r>
        <w:t xml:space="preserve"> των άρθρων, της τροπολογίας και του συνόλου του σχεδίου νόμου του </w:t>
      </w:r>
      <w:r>
        <w:t>Υπουργο</w:t>
      </w:r>
      <w:r>
        <w:t>ύ</w:t>
      </w:r>
      <w:r>
        <w:t xml:space="preserve"> Επικρατείας</w:t>
      </w:r>
      <w:r>
        <w:t>:</w:t>
      </w:r>
      <w:r>
        <w:t xml:space="preserve"> «Αδειοδότηση παρόχων περιεχομένου επίγειας ψηφιακής τηλεοπτικής ευρυεκπομπής ελεύθερης λήψης - </w:t>
      </w:r>
      <w:r>
        <w:lastRenderedPageBreak/>
        <w:t>Ίδρυση συνδε</w:t>
      </w:r>
      <w:r>
        <w:t xml:space="preserve">δεμένης με την ΕΡΤ </w:t>
      </w:r>
      <w:r>
        <w:t>Α</w:t>
      </w:r>
      <w:r>
        <w:t>.</w:t>
      </w:r>
      <w:r>
        <w:t>Ε</w:t>
      </w:r>
      <w:r>
        <w:t>.</w:t>
      </w:r>
      <w:r>
        <w:t xml:space="preserve"> ανώνυμης εταιρίας για την ανάπτυξη δικτύου επίγειας ψηφιακής ευρυεκπομπής - Ρύθμιση θεμάτων Εθνικής Επιτροπής Τηλεπικοινωνιών και Ταχυδρομείων (ΕΕΤΤ) - Εθνική Επικοινωνιακή Πολιτική, Οργάνωση της Επικοινωνιακής Διπλωματίας - Σύσταση</w:t>
      </w:r>
      <w:r>
        <w:t xml:space="preserve"> Εθνικού Κέντρου Οπτικοακουστικών Μέσων και Επικοινωνίας και Μητρώου Επιχειρήσεων Ηλεκτρονικών Μέσων Ενημέρωσης - Τροποποίηση διατάξεων του ν. 4070/2012 (ΦΕΚ Α΄ 82) και άλλες διατάξεις». </w:t>
      </w:r>
    </w:p>
    <w:p w14:paraId="3753DA01" w14:textId="77777777" w:rsidR="00DD17FA" w:rsidRDefault="00C30555">
      <w:pPr>
        <w:spacing w:line="600" w:lineRule="auto"/>
        <w:ind w:firstLine="720"/>
        <w:jc w:val="both"/>
      </w:pPr>
      <w:r>
        <w:t>Πριν εισέλθουμε στη συζήτηση, θα ήθελα να κάνω μία ανακοίνωση. Από τ</w:t>
      </w:r>
      <w:r>
        <w:t>η Νέα Δημοκρατία, από τον κ. Πλακιωτάκη</w:t>
      </w:r>
      <w:r>
        <w:t>,</w:t>
      </w:r>
      <w:r>
        <w:t>.</w:t>
      </w:r>
      <w:r>
        <w:t xml:space="preserve"> έχει έλθει μια επιστολή στο Προεδρείο με την οποία ορίζεται ως Κοινοβουλευτικός Εκπρόσωπος στη σημερινή συνεδρίαση ο κ. Κυριάκος Μητσοτάκης.</w:t>
      </w:r>
    </w:p>
    <w:p w14:paraId="3753DA02" w14:textId="77777777" w:rsidR="00DD17FA" w:rsidRDefault="00C30555">
      <w:pPr>
        <w:spacing w:line="600" w:lineRule="auto"/>
        <w:ind w:firstLine="720"/>
        <w:jc w:val="both"/>
      </w:pPr>
      <w:r>
        <w:t>Στη συνεδρίαση της 22</w:t>
      </w:r>
      <w:r w:rsidRPr="00E27B9A">
        <w:rPr>
          <w:vertAlign w:val="superscript"/>
        </w:rPr>
        <w:t>ας</w:t>
      </w:r>
      <w:r>
        <w:t xml:space="preserve"> Νοεμβρίου 2015 συζητήθηκε και ψηφίστηκε το νομοσχ</w:t>
      </w:r>
      <w:r>
        <w:t xml:space="preserve">έδιο επί της αρχής. Στη σημερινή συνεδρίαση θα συζητηθούν τα άρθρα και η τροπολογία του νομοσχεδίου ως μια ενότητα. </w:t>
      </w:r>
    </w:p>
    <w:p w14:paraId="3753DA03" w14:textId="77777777" w:rsidR="00DD17FA" w:rsidRDefault="00C30555">
      <w:pPr>
        <w:spacing w:line="600" w:lineRule="auto"/>
        <w:ind w:firstLine="720"/>
        <w:jc w:val="both"/>
      </w:pPr>
      <w:r>
        <w:t>Η διαδικασία που σας προτείνω –και έχει ήδη εξάλλου αποφασιστεί- έχει ως εξής: Θα μιλήσουν οι εισηγητές και οι ειδικοί αγορητές επί των άρθ</w:t>
      </w:r>
      <w:r>
        <w:t xml:space="preserve">ρων. Θα ήθελα να έχω την συναίνεσή </w:t>
      </w:r>
      <w:r>
        <w:t>σας,</w:t>
      </w:r>
      <w:r>
        <w:t xml:space="preserve"> ώστε μετά τους δύο πρώτους εισηγητές –για λόγους που όλοι καταλαβαίνετε- να δώσουμε το λόγο για οκτώ λεπτά στον κ. Μητσοτάκη, γιατί θα πρέπει να φύγει για ταξίδι. Έχω μιλήσει σχεδόν με όλα τα κόμματα και φαντάζομαι ό</w:t>
      </w:r>
      <w:r>
        <w:t xml:space="preserve">τι θα του κάνετε </w:t>
      </w:r>
      <w:r>
        <w:t>αυτή</w:t>
      </w:r>
      <w:r>
        <w:t>ν</w:t>
      </w:r>
      <w:r>
        <w:t xml:space="preserve"> την εξυπηρέτηση. </w:t>
      </w:r>
    </w:p>
    <w:p w14:paraId="3753DA04" w14:textId="77777777" w:rsidR="00DD17FA" w:rsidRDefault="00C30555">
      <w:pPr>
        <w:spacing w:line="600" w:lineRule="auto"/>
        <w:ind w:firstLine="720"/>
        <w:jc w:val="both"/>
      </w:pPr>
      <w:r>
        <w:lastRenderedPageBreak/>
        <w:t>Έπειτα</w:t>
      </w:r>
      <w:r>
        <w:t>,</w:t>
      </w:r>
      <w:r>
        <w:t xml:space="preserve"> θα συνεχίσουν οι υπόλοιποι ειδικοί αγορητές. Θα ακολουθήσουν οι εναπομείναντες ομιλητές από τη συνεδρίαση επί της αρχής, οι οποίοι θα μιλήσουν επί της αρχής και επί των άρθρων. Έπειτα, οι συνάδελφοι οι οποίο</w:t>
      </w:r>
      <w:r>
        <w:t xml:space="preserve">ι τυχόν θα εγγραφούν κατά τη διάρκεια της ομιλίας των δύο πρώτων εισηγητών, θα μιλήσουν επί των άρθρων. </w:t>
      </w:r>
    </w:p>
    <w:p w14:paraId="3753DA05" w14:textId="77777777" w:rsidR="00DD17FA" w:rsidRDefault="00C30555">
      <w:pPr>
        <w:spacing w:line="600" w:lineRule="auto"/>
        <w:ind w:firstLine="720"/>
        <w:jc w:val="both"/>
      </w:pPr>
      <w:r>
        <w:rPr>
          <w:b/>
        </w:rPr>
        <w:t>ΠΑΝΑΓΙΩΤA ΚΟΖΟΜΠΟΛΗ - ΑΜΑΝΑΤΙΔΗ:</w:t>
      </w:r>
      <w:r>
        <w:t xml:space="preserve"> Εκτός του κ. Μητσοτάκη; </w:t>
      </w:r>
    </w:p>
    <w:p w14:paraId="3753DA06" w14:textId="77777777" w:rsidR="00DD17FA" w:rsidRDefault="00C30555">
      <w:pPr>
        <w:spacing w:line="600" w:lineRule="auto"/>
        <w:ind w:firstLine="720"/>
        <w:jc w:val="both"/>
      </w:pPr>
      <w:r>
        <w:rPr>
          <w:b/>
        </w:rPr>
        <w:t xml:space="preserve">ΠΡΟΕΔΡΕΥΩΝ (Νικήτας Κακλαμάνης): </w:t>
      </w:r>
      <w:r>
        <w:t>Κανονικά, τυπικά είναι κατά τη διάρκεια ομιλίας επί των άρθρ</w:t>
      </w:r>
      <w:r>
        <w:t xml:space="preserve">ων των τεσσάρων πρώτων εισηγητών, αλλά βλέποντας την εικόνα, δεν νομίζω να χρειαστεί. </w:t>
      </w:r>
    </w:p>
    <w:p w14:paraId="3753DA07" w14:textId="77777777" w:rsidR="00DD17FA" w:rsidRDefault="00C30555">
      <w:pPr>
        <w:spacing w:line="600" w:lineRule="auto"/>
        <w:ind w:firstLine="720"/>
        <w:jc w:val="both"/>
      </w:pPr>
      <w:r>
        <w:t>Είχαμε πάρει ομόφωνη απόφαση στη Διάσκεψη των Προέδρων –σας την υπενθυμίζω- να λήξει η σημερινή συνεδρίαση στις 6 το απόγευμα, λαμβάνοντας υπ’ όψιν ότι σήμερα είναι Σάββ</w:t>
      </w:r>
      <w:r>
        <w:t>ατο, με ό,τι αυτό συνεπάγεται για όλους τους συναδέλφους</w:t>
      </w:r>
      <w:r>
        <w:t>,</w:t>
      </w:r>
      <w:r>
        <w:t xml:space="preserve"> από όλες τις πολιτικές παρατάξεις, από όλα τα πολιτικά κόμματα, κυρίως για τους συναδέλφους της περιφέρειας. Αν τηρηθούν οι χρόνοι, πιστεύω ότι θα μιλήσουν</w:t>
      </w:r>
      <w:r>
        <w:t>,</w:t>
      </w:r>
      <w:r>
        <w:t xml:space="preserve"> αν όχι όλοι, τουλάχιστον η συντριπτική πλ</w:t>
      </w:r>
      <w:r>
        <w:t>ειοψηφία και όσων έχουν απομείνει από προχθές και όσων ενδεχομένως εγγραφούν επί των άρθρων.</w:t>
      </w:r>
    </w:p>
    <w:p w14:paraId="3753DA08" w14:textId="77777777" w:rsidR="00DD17FA" w:rsidRDefault="00C30555">
      <w:pPr>
        <w:spacing w:line="600" w:lineRule="auto"/>
        <w:ind w:firstLine="720"/>
        <w:jc w:val="both"/>
      </w:pPr>
      <w:r>
        <w:t>Νομίζω ότι μπορούμε να ξεκινήσουμε</w:t>
      </w:r>
      <w:r>
        <w:t>,</w:t>
      </w:r>
      <w:r>
        <w:t xml:space="preserve"> για να μην χάνουμε χρόνο. Ο χρόνος είναι οκτώ λεπτά. Στους εισηγητές και ειδικούς αγορητές θα δείξω μια μικρή ανοχή </w:t>
      </w:r>
      <w:r>
        <w:lastRenderedPageBreak/>
        <w:t>για να μη γ</w:t>
      </w:r>
      <w:r>
        <w:t xml:space="preserve">ίνει χρήση της δευτερολογίας. Όλοι μιλούν οκτώ λεπτά, από τον Πρωθυπουργό, τον Υπουργό, τους Αρχηγούς των κομμάτων και όλοι οι συνάδελφοι. </w:t>
      </w:r>
    </w:p>
    <w:p w14:paraId="3753DA09" w14:textId="77777777" w:rsidR="00DD17FA" w:rsidRDefault="00C30555">
      <w:pPr>
        <w:spacing w:line="600" w:lineRule="auto"/>
        <w:ind w:firstLine="720"/>
        <w:jc w:val="both"/>
      </w:pPr>
      <w:r>
        <w:t>Τον λόγο έχει ο εισηγητής του ΣΥΡΙΖΑ κ. Σπυρίδων Λάππας.</w:t>
      </w:r>
    </w:p>
    <w:p w14:paraId="3753DA0A" w14:textId="77777777" w:rsidR="00DD17FA" w:rsidRDefault="00C30555">
      <w:pPr>
        <w:spacing w:line="600" w:lineRule="auto"/>
        <w:ind w:firstLine="720"/>
        <w:jc w:val="both"/>
      </w:pPr>
      <w:r>
        <w:rPr>
          <w:b/>
        </w:rPr>
        <w:t>ΣΠΥΡΙΔΩΝ</w:t>
      </w:r>
      <w:r>
        <w:rPr>
          <w:b/>
        </w:rPr>
        <w:t>ΑΣ</w:t>
      </w:r>
      <w:r>
        <w:rPr>
          <w:b/>
        </w:rPr>
        <w:t xml:space="preserve"> ΛΑΠΠΑΣ: </w:t>
      </w:r>
      <w:r>
        <w:t xml:space="preserve">Ευχαριστώ, κύριε Πρόεδρε. </w:t>
      </w:r>
    </w:p>
    <w:p w14:paraId="3753DA0B" w14:textId="77777777" w:rsidR="00DD17FA" w:rsidRDefault="00C30555">
      <w:pPr>
        <w:spacing w:line="600" w:lineRule="auto"/>
        <w:ind w:firstLine="720"/>
        <w:jc w:val="both"/>
      </w:pPr>
      <w:r>
        <w:t>Κύριε Υπουργέ</w:t>
      </w:r>
      <w:r>
        <w:t>, κυρίες και κύριοι συνάδελφοι, υπήρξε γόνιμος διάλογος με πολλά επιχειρήματα, πολλές φορές και με αντιπαράθεση. Ίσως ήταν και οξεία η συζήτηση στις επιτροπές και επί της αρχής και επί των άρθρων. Επίσης, προχθές στην Ολομέλεια έγινε γόνιμος διάλογος στη σ</w:t>
      </w:r>
      <w:r>
        <w:t xml:space="preserve">υζήτηση επί της αρχής. </w:t>
      </w:r>
    </w:p>
    <w:p w14:paraId="3753DA0C" w14:textId="77777777" w:rsidR="00DD17FA" w:rsidRDefault="00C30555">
      <w:pPr>
        <w:spacing w:line="600" w:lineRule="auto"/>
        <w:ind w:firstLine="720"/>
        <w:jc w:val="both"/>
      </w:pPr>
      <w:r>
        <w:t xml:space="preserve">Ξεκινάω με μια διαπίστωση και ένα ερώτημα. </w:t>
      </w:r>
    </w:p>
    <w:p w14:paraId="3753DA0D" w14:textId="77777777" w:rsidR="00DD17FA" w:rsidRDefault="00C30555">
      <w:pPr>
        <w:spacing w:line="600" w:lineRule="auto"/>
        <w:ind w:firstLine="720"/>
        <w:jc w:val="both"/>
      </w:pPr>
      <w:r>
        <w:t xml:space="preserve">Η διαπίστωση είναι η εξής: Γνωρίζουμε πλέον ότι ο μοναδικός πάροχος δικτύου είναι σήμερα η </w:t>
      </w:r>
      <w:r>
        <w:t>«</w:t>
      </w:r>
      <w:r>
        <w:rPr>
          <w:lang w:val="en-US"/>
        </w:rPr>
        <w:t>DIGEA</w:t>
      </w:r>
      <w:r>
        <w:t>»</w:t>
      </w:r>
      <w:r>
        <w:t>.</w:t>
      </w:r>
      <w:r>
        <w:t xml:space="preserve"> Γνωρίζουμε πλέον με ποιο τρόπο, με ποιες μεθοδεύσεις και με ποιο σκοπό ήταν ο μοναδικός υποψήφιος πάροχος δικτύου. </w:t>
      </w:r>
    </w:p>
    <w:p w14:paraId="3753DA0E" w14:textId="77777777" w:rsidR="00DD17FA" w:rsidRDefault="00C30555">
      <w:pPr>
        <w:spacing w:line="600" w:lineRule="auto"/>
        <w:ind w:firstLine="720"/>
        <w:jc w:val="both"/>
      </w:pPr>
      <w:r>
        <w:t>Το ερώτημα είναι το εξής: Είναι δυνατόν αυτός ο μοναδικός πάροχος δικτύου, δηλαδή των συχνοτήτων προς τους παρόχους προγράμματος –διατυπώθη</w:t>
      </w:r>
      <w:r>
        <w:t>κε άλλωστε και από τον ίδιο τον Πρόεδρο της Βουλής, τον κ. Βούτση- να αποτελεί καρτέλ του συνόλου των ιδίων των παρόχων προγράμματος, δηλαδή των καναλιών</w:t>
      </w:r>
      <w:r>
        <w:t>,</w:t>
      </w:r>
      <w:r>
        <w:t xml:space="preserve"> που είναι και τα μοναδικά μέλη της </w:t>
      </w:r>
      <w:r>
        <w:t>«</w:t>
      </w:r>
      <w:r>
        <w:rPr>
          <w:lang w:val="en-US"/>
        </w:rPr>
        <w:t>DIGEA</w:t>
      </w:r>
      <w:r>
        <w:t>»</w:t>
      </w:r>
      <w:r>
        <w:t>;</w:t>
      </w:r>
      <w:r>
        <w:t xml:space="preserve"> Και όμως είναι. </w:t>
      </w:r>
    </w:p>
    <w:p w14:paraId="3753DA0F" w14:textId="77777777" w:rsidR="00DD17FA" w:rsidRDefault="00C30555">
      <w:pPr>
        <w:spacing w:line="600" w:lineRule="auto"/>
        <w:ind w:firstLine="720"/>
        <w:jc w:val="both"/>
      </w:pPr>
      <w:r>
        <w:t xml:space="preserve">Αυτά τα κανάλια, με τη μορφή εταιρείας και ουσιαστικά ως καρτέλ, είναι οι γνωστοί σε όλους μας πάροχοι προγράμματος. Είναι ταυτόχρονα και τα μέλη του </w:t>
      </w:r>
      <w:r>
        <w:lastRenderedPageBreak/>
        <w:t>καρτέλ, που είναι ο πάροχος δικτύου και συχνοτήτων. Δηλαδή, έχουμε περίπτωση που ο πάροχος δικτύου δίνει σ</w:t>
      </w:r>
      <w:r>
        <w:t xml:space="preserve">ήμα στα ίδια τα μέλη του, άρα στον εαυτό του. </w:t>
      </w:r>
    </w:p>
    <w:p w14:paraId="3753DA10" w14:textId="77777777" w:rsidR="00DD17FA" w:rsidRDefault="00C30555">
      <w:pPr>
        <w:spacing w:line="600" w:lineRule="auto"/>
        <w:ind w:firstLine="720"/>
        <w:jc w:val="both"/>
      </w:pPr>
      <w:r>
        <w:t>Το πότε, το πώς και το γιατί είναι πλέον γνωστά σε όλους μας. Το φαινόμενο αυτό</w:t>
      </w:r>
      <w:r>
        <w:t>,</w:t>
      </w:r>
      <w:r>
        <w:t xml:space="preserve"> εκτός από σκαστή παρανομία</w:t>
      </w:r>
      <w:r>
        <w:t>,</w:t>
      </w:r>
      <w:r>
        <w:t xml:space="preserve"> συνιστά και μια αθλιότητα, όπως τη χαρακτήρισαν και οι Υπουργοί και ο Πρόεδρος της Βουλής. Ας κρατήσ</w:t>
      </w:r>
      <w:r>
        <w:t xml:space="preserve">ουμε, λοιπόν, τη γνώση αυτού του φαινομένου και ας πάμε στις ρυθμίσεις του νομοσχεδίου. </w:t>
      </w:r>
    </w:p>
    <w:p w14:paraId="3753DA11" w14:textId="77777777" w:rsidR="00DD17FA" w:rsidRDefault="00C30555">
      <w:pPr>
        <w:spacing w:line="600" w:lineRule="auto"/>
        <w:ind w:firstLine="720"/>
        <w:jc w:val="both"/>
      </w:pPr>
      <w:r>
        <w:t>Πρόκειται για νομοθετική πρωτοβουλία που για μας, την Κυβέρνηση του ΣΥΡΙΖΑ, τους αρμόδιους Υπουργούς και τους Βουλευτές του, αποτελεί μια θεσμική τομή στο χώρο της ενη</w:t>
      </w:r>
      <w:r>
        <w:t>μέρωσης.  Και για το μόνο για το οποίο μπορεί να μας κατηγορήσει κάποιος είναι ότι έρχεται καθυστερημένα. Για κανέναν άλλο λόγο! Γιατί κατά τα άλλα, το παρόν νομοσχέδιο αποτελεί επιτακτική πολιτική ανάγκη, κοινωνική επιταγή και πρωτοβουλία δημοκρατικού χαρ</w:t>
      </w:r>
      <w:r>
        <w:t xml:space="preserve">ακτήρα, αφού καλύπτει το θεσμικό κενό, το οποίο το πολιτικό σύστημα για είκοσι πέντε ολόκληρα χρόνια αρνήθηκε να καλύψει, παρά το γεγονός ότι σωρεία αποφάσεων ανωτάτων δικαστηρίων, κυρίως του ΣτΕ, μιλούσαν για ανωμαλία και έλλειψη νομιμότητας στο χώρο του </w:t>
      </w:r>
      <w:r>
        <w:t xml:space="preserve">τηλεοπτικού τοπίου. </w:t>
      </w:r>
    </w:p>
    <w:p w14:paraId="3753DA12" w14:textId="77777777" w:rsidR="00DD17FA" w:rsidRDefault="00C30555">
      <w:pPr>
        <w:spacing w:line="600" w:lineRule="auto"/>
        <w:ind w:firstLine="720"/>
        <w:jc w:val="both"/>
      </w:pPr>
      <w:r>
        <w:t>Σήμερα εμείς, το νομοθετικό Σώμα της χώρας μας συζητάει για πρώτη φορά ένα νομοσχέδιο</w:t>
      </w:r>
      <w:r>
        <w:t>,</w:t>
      </w:r>
      <w:r>
        <w:t xml:space="preserve"> που επιχειρεί να βάλει τάξη στο τοπίο της ιδιωτικής τηλεόρασης, τάξη που δεν έχει μπει επί είκοσι πέντε συναπτά έτη. Και όταν μιλούμε για τάξη</w:t>
      </w:r>
      <w:r>
        <w:t>,</w:t>
      </w:r>
      <w:r>
        <w:t xml:space="preserve"> δεν </w:t>
      </w:r>
      <w:r>
        <w:t>εννοούμε τίποτα περισσότερο από εκείνα που διέγνωσε πολλές φορές το ΣτΕ, για τη διαρκή παρανομία</w:t>
      </w:r>
      <w:r>
        <w:t>,</w:t>
      </w:r>
      <w:r>
        <w:t xml:space="preserve"> που επικράτησε και επικρατεί στο τηλεοπτικό τοπίο. </w:t>
      </w:r>
    </w:p>
    <w:p w14:paraId="3753DA13" w14:textId="77777777" w:rsidR="00DD17FA" w:rsidRDefault="00C30555">
      <w:pPr>
        <w:spacing w:line="600" w:lineRule="auto"/>
        <w:ind w:firstLine="720"/>
        <w:jc w:val="both"/>
      </w:pPr>
      <w:r>
        <w:t xml:space="preserve">Επειδή έχει συμπτυχθεί ο χρόνος της ομιλίας μας και δεν θέλω να αναγνώσω βασικά τμήματα των αποφάσεων του </w:t>
      </w:r>
      <w:r>
        <w:t xml:space="preserve">ΣτΕ, καταθέτω μια χαρακτηριστική απόφασή του -από τις πάμπολλες- σχετικά με τη διαπίστωση αυτής της παρανομίας, της ανωμαλίας, της αθλιότητας. </w:t>
      </w:r>
    </w:p>
    <w:p w14:paraId="3753DA14" w14:textId="77777777" w:rsidR="00DD17FA" w:rsidRDefault="00C30555">
      <w:pPr>
        <w:spacing w:line="600" w:lineRule="auto"/>
        <w:ind w:firstLine="720"/>
        <w:jc w:val="both"/>
      </w:pPr>
      <w:r>
        <w:t>(Στο σημείο αυτό ο Βουλευτής κ. Σπυρίδων Λάππας καταθέτει για τα Πρακτικά την προαναφερθείσα απόφαση, η οποία βρ</w:t>
      </w:r>
      <w:r>
        <w:t>ίσκεται στο αρχείο του Τμήματος Γραμματείας της Διεύθυνσης Στενογραφίας και Πρακτικών της Βουλής)</w:t>
      </w:r>
    </w:p>
    <w:p w14:paraId="3753DA15" w14:textId="77777777" w:rsidR="00DD17FA" w:rsidRDefault="00C30555">
      <w:pPr>
        <w:spacing w:line="600" w:lineRule="auto"/>
        <w:ind w:firstLine="720"/>
        <w:jc w:val="both"/>
      </w:pPr>
      <w:r>
        <w:t>Αλήθεια, κυρίες και κύριοι συνάδελφοι ιδίως των κομμάτων της Αντιπολίτευσης, μπορεί κανείς να κωφεύει στην άθλια σημερινή τηλεοπτική πραγματικότητα</w:t>
      </w:r>
      <w:r>
        <w:t>,</w:t>
      </w:r>
      <w:r>
        <w:t xml:space="preserve"> που κραυγ</w:t>
      </w:r>
      <w:r>
        <w:t>άζει για παρέμβαση και αλλαγές, όταν μάλιστα το ίδιο το Συμβούλιο της Επικρατείας –μερικοί, μάλιστα, δηλώνουν θεσμολάγνοι- στιγματίζει μια μακρόχρονη παρανομία και ο στιγματισμός αυτός κονταίνει το κράτος δικαίου και κηλιδώνει το σώμα της ελληνικής κοινωνί</w:t>
      </w:r>
      <w:r>
        <w:t>ας;</w:t>
      </w:r>
    </w:p>
    <w:p w14:paraId="3753DA16" w14:textId="77777777" w:rsidR="00DD17FA" w:rsidRDefault="00C30555">
      <w:pPr>
        <w:spacing w:line="600" w:lineRule="auto"/>
        <w:ind w:firstLine="720"/>
        <w:jc w:val="both"/>
      </w:pPr>
      <w:r>
        <w:t>Όπως αναφέραμε και προχθές στη συζήτηση επί της αρχής, το νομοσχέδιο περιλαμβάνει κεφάλαια για τη διαδικασία αδειοδότησης των παρόχων περιεχομένου, την ενίσχυση του ανταγωνισμού στον τομέα της παροχής ψηφιακού σήματος με τη δημιουργία του δικτύου της Ε</w:t>
      </w:r>
      <w:r>
        <w:t>ΡΤ, την παρέμβαση για τη λειτουργία της τηλεπικοινωνιακής αγοράς και των αρμόδιων ρυθμιστικών αρχών, τη θεσμοθέτηση του Εθνικού Συμβουλίου Επικοινωνιακής Πολιτικής, την ίδρυση Εθνικού Κέντρου Οπτικοακουστικών Μέσων και Επικοινωνίας, καθώς και τη δημιουργία</w:t>
      </w:r>
      <w:r>
        <w:t xml:space="preserve"> του </w:t>
      </w:r>
      <w:r>
        <w:t>Μ</w:t>
      </w:r>
      <w:r>
        <w:t xml:space="preserve">ητρώου </w:t>
      </w:r>
      <w:r>
        <w:t>Δ</w:t>
      </w:r>
      <w:r>
        <w:t xml:space="preserve">ιαδικτυακών </w:t>
      </w:r>
      <w:r>
        <w:t>Μ</w:t>
      </w:r>
      <w:r>
        <w:t xml:space="preserve">έσων </w:t>
      </w:r>
      <w:r>
        <w:t>Ε</w:t>
      </w:r>
      <w:r>
        <w:t>νημέρωσης, κάτι που κρίνουμε ως κάτι πάρα πολύ σημαντικό, παρά το γεγονός ότι προς το κεφάλαιο αυτό είχαμε οξύτατες αντιδράσεις και αντιπαραθέσεις.</w:t>
      </w:r>
    </w:p>
    <w:p w14:paraId="3753DA17" w14:textId="77777777" w:rsidR="00DD17FA" w:rsidRDefault="00C30555">
      <w:pPr>
        <w:spacing w:line="600" w:lineRule="auto"/>
        <w:ind w:firstLine="720"/>
        <w:jc w:val="both"/>
      </w:pPr>
      <w:r>
        <w:t>Αλήθεια, υπάρχει Έλληνας πολίτης που να πιστεύει βάσιμα ότι η κατάσταση, όπ</w:t>
      </w:r>
      <w:r>
        <w:t xml:space="preserve">ως είναι διαμορφωμένη σήμερα, μπορεί να συνεχίσει να υφίσταται; Μπορεί να ισχυριστεί κανένας εδώ μέσα ότι είναι ευχαριστημένος με την υπάρχουσα κατάσταση; Δεν μπορεί να υπάρχει κανένας οπαδός, γιατί δεν μπορεί να υπάρχει κανένας οπαδός της παρανομίας, της </w:t>
      </w:r>
      <w:r>
        <w:t>αθλιότητας, της απαξίωσης, της παρακμής. Και η σημερινή κατάσταση έχει ακριβώς αυτά τα θλιβερά χαρακτηριστικά.</w:t>
      </w:r>
    </w:p>
    <w:p w14:paraId="3753DA18" w14:textId="77777777" w:rsidR="00DD17FA" w:rsidRDefault="00C30555">
      <w:pPr>
        <w:spacing w:line="600" w:lineRule="auto"/>
        <w:ind w:firstLine="720"/>
        <w:jc w:val="both"/>
      </w:pPr>
      <w:r>
        <w:t>Γνωρίζουμε σήμερα ότι υπήρξε μετοχολόγιο ιδιοκτήτη καναλιού, στο οποίο υπήρχε υπεράκτια εταιρεία -</w:t>
      </w:r>
      <w:r>
        <w:rPr>
          <w:lang w:val="en-US"/>
        </w:rPr>
        <w:t>offshore</w:t>
      </w:r>
      <w:r>
        <w:t xml:space="preserve"> εταιρεία δηλαδή- πράγμα που καταδεικνύ</w:t>
      </w:r>
      <w:r>
        <w:t>ει το είδος και το μέγεθος του μεγάλου λάθους, με το οποίο πορεύτηκε το ελληνικό κράτος και οι προηγούμενες κυβερνήσεις μέχρι σήμερα.</w:t>
      </w:r>
    </w:p>
    <w:p w14:paraId="3753DA19" w14:textId="77777777" w:rsidR="00DD17FA" w:rsidRDefault="00C30555">
      <w:pPr>
        <w:spacing w:line="600" w:lineRule="auto"/>
        <w:ind w:firstLine="720"/>
        <w:jc w:val="both"/>
      </w:pPr>
      <w:r>
        <w:t xml:space="preserve"> Και σήμερα είναι μια μεγάλη, ιστορική ευκαιρία για το πολιτικό σύστημα να κερδίσει αξιοπιστία, κύρος, να είναι αποτελεσμα</w:t>
      </w:r>
      <w:r>
        <w:t>τικό και σε σύμπνοια με την κοινωνία</w:t>
      </w:r>
      <w:r>
        <w:t>,</w:t>
      </w:r>
      <w:r>
        <w:t xml:space="preserve"> που διψά για δικαιοσύνη και νομιμότητα.</w:t>
      </w:r>
    </w:p>
    <w:p w14:paraId="3753DA1A" w14:textId="77777777" w:rsidR="00DD17FA" w:rsidRDefault="00C30555">
      <w:pPr>
        <w:spacing w:line="600" w:lineRule="auto"/>
        <w:ind w:firstLine="720"/>
        <w:jc w:val="both"/>
      </w:pPr>
      <w:r>
        <w:t xml:space="preserve"> Κι όταν όλοι διαπιστώνουμε τη θλιβερή αυτή κατάσταση, θα έπρεπε να βρούμε κοινούς βηματισμούς</w:t>
      </w:r>
      <w:r>
        <w:t>,</w:t>
      </w:r>
      <w:r>
        <w:t xml:space="preserve"> τουλάχιστον σε αυτά που πρέπει άμεσα και επιτακτικά να αλλάξουν. Αυτό θα πει θεσμι</w:t>
      </w:r>
      <w:r>
        <w:t>κή συναίνεση. Το αξιώνει η κοινωνία.</w:t>
      </w:r>
    </w:p>
    <w:p w14:paraId="3753DA1B" w14:textId="77777777" w:rsidR="00DD17FA" w:rsidRDefault="00C30555">
      <w:pPr>
        <w:spacing w:line="600" w:lineRule="auto"/>
        <w:ind w:firstLine="720"/>
        <w:jc w:val="both"/>
      </w:pPr>
      <w:r>
        <w:t xml:space="preserve"> Και μπορούμε να διαφωνούμε εδώ μέσα για πολλά. Όμως γι’ αυτά πού είναι ομολογημένα από το σύνολο της ελληνικής κοινωνίας, θα μπορούσαμε, μέσα από αντιπαράθεση απόψεων και αντιλήψεων, να καταλήξουμε σε συγκλίσεις. Επιτρ</w:t>
      </w:r>
      <w:r>
        <w:t>έπονται οι πιο οξείες αντιπαραθέσεις. Δεν επιτρέπεται, όμως, να μην συμφωνούμε σε αυτά που αξιώνει η κοινωνία.</w:t>
      </w:r>
    </w:p>
    <w:p w14:paraId="3753DA1C" w14:textId="77777777" w:rsidR="00DD17FA" w:rsidRDefault="00C30555">
      <w:pPr>
        <w:spacing w:line="600" w:lineRule="auto"/>
        <w:ind w:firstLine="720"/>
        <w:jc w:val="both"/>
      </w:pPr>
      <w:r>
        <w:t>Θα σας θυμίσω το γνωστό από τον Ηράκλειτο, «</w:t>
      </w:r>
      <w:r>
        <w:t>ἐ</w:t>
      </w:r>
      <w:r>
        <w:t>κ τ</w:t>
      </w:r>
      <w:r>
        <w:t>ῶ</w:t>
      </w:r>
      <w:r>
        <w:t>ν διαφερ</w:t>
      </w:r>
      <w:r>
        <w:t>ό</w:t>
      </w:r>
      <w:r>
        <w:t>ντων καλλ</w:t>
      </w:r>
      <w:r>
        <w:t>ί</w:t>
      </w:r>
      <w:r>
        <w:t xml:space="preserve">στην </w:t>
      </w:r>
      <w:r>
        <w:t>ἁ</w:t>
      </w:r>
      <w:r>
        <w:t>ρμον</w:t>
      </w:r>
      <w:r>
        <w:t>ί</w:t>
      </w:r>
      <w:r>
        <w:t>αν κα</w:t>
      </w:r>
      <w:r>
        <w:t>ὶ</w:t>
      </w:r>
      <w:r>
        <w:t xml:space="preserve"> π</w:t>
      </w:r>
      <w:r>
        <w:t>ά</w:t>
      </w:r>
      <w:r>
        <w:t xml:space="preserve">ντα κατ’ </w:t>
      </w:r>
      <w:r>
        <w:t>ἔ</w:t>
      </w:r>
      <w:r>
        <w:t>ριν γ</w:t>
      </w:r>
      <w:r>
        <w:t>ί</w:t>
      </w:r>
      <w:r>
        <w:t>νεσθαι», δηλαδή όλα προκύπτουν από αντιθέ</w:t>
      </w:r>
      <w:r>
        <w:t>σεις και από αντιπαραθέσεις και αυτή είναι η αρμονία ως αποτέλεσμα του διαλόγου.</w:t>
      </w:r>
    </w:p>
    <w:p w14:paraId="3753DA1D" w14:textId="77777777" w:rsidR="00DD17FA" w:rsidRDefault="00C30555">
      <w:pPr>
        <w:spacing w:line="600" w:lineRule="auto"/>
        <w:ind w:firstLine="720"/>
        <w:jc w:val="both"/>
      </w:pPr>
      <w:r>
        <w:t>Όπως δήλωσε εχθές ο Υπουργός Επικρατείας κ. Παππάς, πρόθεσή μας είναι να συμβάλλουμε στην ανάπτυξη του οπτικοακουστικού κλάδου και της επικοινωνίας, λαμβάνοντας υπόψη όλες τις</w:t>
      </w:r>
      <w:r>
        <w:t xml:space="preserve"> οριζόντιες διασυνδέσεις του κλάδου της επικοινωνίας με τη δημόσια διπλωματία και την ανάπτυξη των υποδομών της τεχνολογίας. Γι’ αυτό και επιλέγεται διϋπουργικός χαρακτήρας στις δράσεις και την εξασφάλιση ενεργειών μεταξύ των εμπλεκομένων φορέων του δημοσί</w:t>
      </w:r>
      <w:r>
        <w:t>ου.</w:t>
      </w:r>
    </w:p>
    <w:p w14:paraId="3753DA1E" w14:textId="77777777" w:rsidR="00DD17FA" w:rsidRDefault="00C30555">
      <w:pPr>
        <w:spacing w:line="600" w:lineRule="auto"/>
        <w:ind w:firstLine="720"/>
        <w:jc w:val="both"/>
      </w:pPr>
      <w:r>
        <w:t>Στο πρώτο μέρος, και κυρίως στο πρώτο και δεύτερο άρθρο, καθορίζεται η έννοια του «παρόχου περιεχομένου» και ρυθμίζεται η διαδικασία αδειοδότησης. Πυρήνας της ρύθμισης είναι η επιλογή της διαδικασίας της δημοπρασίας, επιλογή που συνάδει με τις αρχές το</w:t>
      </w:r>
      <w:r>
        <w:t>υ κράτους δικαίου και το δημοκρατικό status, αφού δεν υπάρχει άλλη επιλογή</w:t>
      </w:r>
      <w:r>
        <w:t>,</w:t>
      </w:r>
      <w:r>
        <w:t xml:space="preserve"> που να συγκεντρώνει στοιχεία μεγαλύτερης εγκυρότητας και διαγωνιστικής αξιοπιστίας. Εγγυάται</w:t>
      </w:r>
      <w:r>
        <w:t>,</w:t>
      </w:r>
      <w:r>
        <w:t xml:space="preserve"> περισσότερο από οτιδήποτε άλλο</w:t>
      </w:r>
      <w:r>
        <w:t>,</w:t>
      </w:r>
      <w:r>
        <w:t xml:space="preserve"> το αδιάβλητο της διαγωνιστικής διαδικασίας. </w:t>
      </w:r>
    </w:p>
    <w:p w14:paraId="3753DA1F" w14:textId="77777777" w:rsidR="00DD17FA" w:rsidRDefault="00C30555">
      <w:pPr>
        <w:spacing w:line="600" w:lineRule="auto"/>
        <w:ind w:firstLine="720"/>
        <w:jc w:val="both"/>
      </w:pPr>
      <w:r>
        <w:t>Και ερωτά</w:t>
      </w:r>
      <w:r>
        <w:t xml:space="preserve">ται ο καθένας μας, κυρίες και κύριοι συνάδελφοι: Δεχόμαστε τη δημοπρασία σαν την εγκυρότερη και πλέον αξιόπιστη μέθοδο αδειοδότησης ή όχι; Στη θέση της, τι προτείνεται, ποιος το προτείνει και γιατί συγκεκριμένα; </w:t>
      </w:r>
    </w:p>
    <w:p w14:paraId="3753DA20" w14:textId="77777777" w:rsidR="00DD17FA" w:rsidRDefault="00C30555">
      <w:pPr>
        <w:spacing w:line="600" w:lineRule="auto"/>
        <w:ind w:firstLine="720"/>
        <w:jc w:val="both"/>
      </w:pPr>
      <w:r>
        <w:t xml:space="preserve">Στο ζήτημα αυτό πρέπει όλες οι πλευρές του </w:t>
      </w:r>
      <w:r>
        <w:t>Κοινοβουλίου να πάρουν καθαρή θέση. Εμείς επαναλαμβάνουμε ότι η διαδικασία αυτή παρέχει όλες τις εγγυήσεις για να επιστρέψουμε στη νομιμότητα, σύμφωνα με τη ρητή συνταγματική επιταγή του άρθρου 15, παράγραφος 2 του Συντάγματος και τις αποφάσεις του ΣτΕ, όπ</w:t>
      </w:r>
      <w:r>
        <w:t xml:space="preserve">ως αυτή που έδωσα λίγο πριν στα Πρακτικά. </w:t>
      </w:r>
    </w:p>
    <w:p w14:paraId="3753DA21" w14:textId="77777777" w:rsidR="00DD17FA" w:rsidRDefault="00C30555">
      <w:pPr>
        <w:spacing w:line="600" w:lineRule="auto"/>
        <w:ind w:firstLine="720"/>
        <w:jc w:val="both"/>
      </w:pPr>
      <w:r>
        <w:t>Ασκήθηκε κριτική και υπήρξε ισχυρισμός ότι το τηλεοπτικό φάσμα είναι απεριόριστο και πως δεν υπάρχει η ανάγκη αδειοδότησης στη σημερινή δήθεν ψηφιακή εποχή. Είναι, όμως, μια κριτική, η οποία δεν ευσταθεί, όπως ανέ</w:t>
      </w:r>
      <w:r>
        <w:t>λυσε το θέμα με κάθε λεπτομέρεια εχθές ο κ. Σπίρτζης και απέδειξε με επιστημονικό τρόπο ότι το τηλεοπτικό φάσμα δεν είναι απεριόριστο</w:t>
      </w:r>
      <w:r>
        <w:t>,</w:t>
      </w:r>
      <w:r>
        <w:t xml:space="preserve"> όχι μόνον στη χώρα μας, αλλά σε όλο τον κόσμο. </w:t>
      </w:r>
    </w:p>
    <w:p w14:paraId="3753DA22" w14:textId="77777777" w:rsidR="00DD17FA" w:rsidRDefault="00C30555">
      <w:pPr>
        <w:spacing w:line="600" w:lineRule="auto"/>
        <w:ind w:firstLine="720"/>
        <w:jc w:val="both"/>
      </w:pPr>
      <w:r>
        <w:t xml:space="preserve">Αυτή η αυθαίρετη και αστήρικτη κριτική δεν πρέπει να αναπαράγεται για να </w:t>
      </w:r>
      <w:r>
        <w:t xml:space="preserve">αποδομηθεί μια από τις βασικές στοχεύσεις του νομοσχεδίου, που είναι η δημοπράτηση των αδειών. Πρέπει να ξέρουμε όλοι ότι ο πυρήνας αυτού του νομοσχεδίου είναι ο έννοια της δημοπράτησης. Επ’ αυτού πρέπει άπαντες να τοποθετηθούν. </w:t>
      </w:r>
    </w:p>
    <w:p w14:paraId="3753DA23" w14:textId="77777777" w:rsidR="00DD17FA" w:rsidRDefault="00C30555">
      <w:pPr>
        <w:spacing w:line="600" w:lineRule="auto"/>
        <w:ind w:firstLine="720"/>
        <w:jc w:val="both"/>
      </w:pPr>
      <w:r>
        <w:t>Δεν είναι, λοιπόν, απεριόρ</w:t>
      </w:r>
      <w:r>
        <w:t>ιστο το φάσμα, κυρίες και κύριοι συνάδελφοι. Αυτή η διαπίστωση δεν είναι πολιτικός ισχυρισμός, όπου θα μπορούσε κάποιος να ισχυριστεί ότι εμπεριέχει στοιχεία σκοπιμότητας ή αυθαιρεσίας. Είναι επιστημονική παραδοχή, που ανέλυσε ο κ. Σπίρτζης. Ενθυμείστε, όμ</w:t>
      </w:r>
      <w:r>
        <w:t xml:space="preserve">ως, ότι αναφέρθηκε αναλυτικά σε αυτό και στη συζήτηση επί της αρχής στην </w:t>
      </w:r>
      <w:r>
        <w:t>ε</w:t>
      </w:r>
      <w:r>
        <w:t xml:space="preserve">πιτροπή και ο τεχνικός διευθυντής της ΕΡΤ, ο κ. Μιχαλίτσης. Αναζητήστε όλοι τα </w:t>
      </w:r>
      <w:r>
        <w:t>π</w:t>
      </w:r>
      <w:r>
        <w:t xml:space="preserve">ρακτικά της  </w:t>
      </w:r>
      <w:r>
        <w:t>ε</w:t>
      </w:r>
      <w:r>
        <w:t xml:space="preserve">πιτροπής και θα διαπιστώσετε αυτό που σας λέω. Και θα επιβεβαιωθεί πλήρως ο ίδιος.  </w:t>
      </w:r>
    </w:p>
    <w:p w14:paraId="3753DA24" w14:textId="77777777" w:rsidR="00DD17FA" w:rsidRDefault="00C30555">
      <w:pPr>
        <w:spacing w:line="600" w:lineRule="auto"/>
        <w:ind w:firstLine="720"/>
        <w:jc w:val="both"/>
      </w:pPr>
      <w:r>
        <w:t xml:space="preserve">Ακόμα πρέπει να προστεθεί και το εξής: Σε </w:t>
      </w:r>
      <w:r>
        <w:t>κα</w:t>
      </w:r>
      <w:r>
        <w:t>μ</w:t>
      </w:r>
      <w:r>
        <w:t>μία</w:t>
      </w:r>
      <w:r>
        <w:t xml:space="preserve"> χώρα του κόσμου δεν υπάρχει τεχνική, οικονομική και επιχειρηματική  δυνατότητα ο πάροχος δικτύου να παρέχει ποιοτικές και αξιόπιστες υπηρεσίες σε άπειρο αριθμό τηλεοπτικών καναλιών. </w:t>
      </w:r>
    </w:p>
    <w:p w14:paraId="3753DA25" w14:textId="77777777" w:rsidR="00DD17FA" w:rsidRDefault="00C30555">
      <w:pPr>
        <w:spacing w:line="600" w:lineRule="auto"/>
        <w:ind w:firstLine="720"/>
        <w:jc w:val="both"/>
        <w:rPr>
          <w:szCs w:val="28"/>
        </w:rPr>
      </w:pPr>
      <w:r>
        <w:t>Προχθές, στη συζήτηση επ</w:t>
      </w:r>
      <w:r>
        <w:t>ί της αρχής, προβλήθηκε το επιχείρημα ότι η αγορά είναι η μόνη αρμόδια και ικανή να ρυθμίζει τον αριθμό των καναλιών που μπορούν και πρέπει να εκπέμπουν.</w:t>
      </w:r>
      <w:r>
        <w:t xml:space="preserve"> </w:t>
      </w:r>
      <w:r>
        <w:rPr>
          <w:szCs w:val="28"/>
        </w:rPr>
        <w:t>Όμως, το επιχείρημα αυτό είναι μία νεοφιλελεύθερη αντίληψη, η οποία διαψεύδεται από μια αμείλικτη πραγ</w:t>
      </w:r>
      <w:r>
        <w:rPr>
          <w:szCs w:val="28"/>
        </w:rPr>
        <w:t>ματικότητα</w:t>
      </w:r>
      <w:r>
        <w:rPr>
          <w:szCs w:val="28"/>
        </w:rPr>
        <w:t>,</w:t>
      </w:r>
      <w:r>
        <w:rPr>
          <w:szCs w:val="28"/>
        </w:rPr>
        <w:t xml:space="preserve"> που δίνει αμείλικτες απαντήσεις.</w:t>
      </w:r>
    </w:p>
    <w:p w14:paraId="3753DA26" w14:textId="77777777" w:rsidR="00DD17FA" w:rsidRDefault="00C30555">
      <w:pPr>
        <w:spacing w:line="600" w:lineRule="auto"/>
        <w:ind w:firstLine="720"/>
        <w:jc w:val="both"/>
        <w:rPr>
          <w:szCs w:val="28"/>
        </w:rPr>
      </w:pPr>
      <w:r>
        <w:rPr>
          <w:szCs w:val="28"/>
        </w:rPr>
        <w:t>Αλήθεια, η αγορά τα τελευταία είκοσι πέντε χρόνια κατά ποιο τρόπο αυτορρύθμισε το ζήτημα των τηλεοπτικών συχνοτήτων; Βλέπετε κάτι που να επέφερε αυτή η αγορά –ακόμα και η διόρθωση του τηλεοπτικού δελτίου- ως όφε</w:t>
      </w:r>
      <w:r>
        <w:rPr>
          <w:szCs w:val="28"/>
        </w:rPr>
        <w:t xml:space="preserve">λος στην ελληνική κοινωνία, στην πολυφωνία, στο κράτος δικαίου, στην ενημέρωση, στο δημοκρατικό </w:t>
      </w:r>
      <w:r>
        <w:rPr>
          <w:szCs w:val="28"/>
          <w:lang w:val="en-US"/>
        </w:rPr>
        <w:t>status</w:t>
      </w:r>
      <w:r>
        <w:rPr>
          <w:szCs w:val="28"/>
        </w:rPr>
        <w:t>; Να μας απαντηθούν αυτά τα ερωτήματα.</w:t>
      </w:r>
    </w:p>
    <w:p w14:paraId="3753DA27" w14:textId="77777777" w:rsidR="00DD17FA" w:rsidRDefault="00C30555">
      <w:pPr>
        <w:spacing w:line="600" w:lineRule="auto"/>
        <w:ind w:firstLine="720"/>
        <w:jc w:val="both"/>
        <w:rPr>
          <w:szCs w:val="28"/>
        </w:rPr>
      </w:pPr>
      <w:r>
        <w:rPr>
          <w:szCs w:val="28"/>
        </w:rPr>
        <w:t xml:space="preserve">(Στο σημείο αυτό </w:t>
      </w:r>
      <w:r>
        <w:rPr>
          <w:szCs w:val="28"/>
        </w:rPr>
        <w:t>κ</w:t>
      </w:r>
      <w:r>
        <w:rPr>
          <w:szCs w:val="28"/>
        </w:rPr>
        <w:t>τυπά</w:t>
      </w:r>
      <w:r>
        <w:rPr>
          <w:szCs w:val="28"/>
        </w:rPr>
        <w:t>ει</w:t>
      </w:r>
      <w:r>
        <w:rPr>
          <w:szCs w:val="28"/>
        </w:rPr>
        <w:t xml:space="preserve"> το κουδούνι λήξεως του χρόνου ομιλίας του κυρίου Βουλευτή)</w:t>
      </w:r>
    </w:p>
    <w:p w14:paraId="3753DA28" w14:textId="77777777" w:rsidR="00DD17FA" w:rsidRDefault="00C30555">
      <w:pPr>
        <w:spacing w:line="600" w:lineRule="auto"/>
        <w:ind w:firstLine="720"/>
        <w:jc w:val="both"/>
        <w:rPr>
          <w:szCs w:val="28"/>
        </w:rPr>
      </w:pPr>
      <w:r>
        <w:rPr>
          <w:szCs w:val="28"/>
        </w:rPr>
        <w:t>Κύριε Πρόεδρε, θα ήθελα ένα λεπ</w:t>
      </w:r>
      <w:r>
        <w:rPr>
          <w:szCs w:val="28"/>
        </w:rPr>
        <w:t>τό μόνο.</w:t>
      </w:r>
    </w:p>
    <w:p w14:paraId="3753DA29" w14:textId="77777777" w:rsidR="00DD17FA" w:rsidRDefault="00C30555">
      <w:pPr>
        <w:spacing w:line="600" w:lineRule="auto"/>
        <w:ind w:firstLine="720"/>
        <w:jc w:val="both"/>
        <w:rPr>
          <w:szCs w:val="28"/>
        </w:rPr>
      </w:pPr>
      <w:r>
        <w:rPr>
          <w:b/>
          <w:szCs w:val="28"/>
        </w:rPr>
        <w:t xml:space="preserve">ΠΡΟΕΔΡΕΥΩΝ (Νικήτας Κακλαμάνης): </w:t>
      </w:r>
      <w:r>
        <w:rPr>
          <w:szCs w:val="28"/>
        </w:rPr>
        <w:t>Συνεχίστε, κύριε Λάππα.</w:t>
      </w:r>
    </w:p>
    <w:p w14:paraId="3753DA2A" w14:textId="77777777" w:rsidR="00DD17FA" w:rsidRDefault="00C30555">
      <w:pPr>
        <w:spacing w:line="600" w:lineRule="auto"/>
        <w:ind w:firstLine="720"/>
        <w:jc w:val="both"/>
        <w:rPr>
          <w:szCs w:val="28"/>
        </w:rPr>
      </w:pPr>
      <w:r>
        <w:rPr>
          <w:b/>
          <w:szCs w:val="28"/>
        </w:rPr>
        <w:t>ΣΠΥΡΙΔΩΝ</w:t>
      </w:r>
      <w:r>
        <w:rPr>
          <w:b/>
          <w:szCs w:val="28"/>
        </w:rPr>
        <w:t>ΑΣ</w:t>
      </w:r>
      <w:r>
        <w:rPr>
          <w:b/>
          <w:szCs w:val="28"/>
        </w:rPr>
        <w:t xml:space="preserve"> ΛΑΠΠΑΣ: </w:t>
      </w:r>
      <w:r>
        <w:rPr>
          <w:szCs w:val="28"/>
        </w:rPr>
        <w:t xml:space="preserve">Ακούστηκε, επίσης, αρκετές φορές τόσο στην </w:t>
      </w:r>
      <w:r>
        <w:rPr>
          <w:szCs w:val="28"/>
        </w:rPr>
        <w:t>ε</w:t>
      </w:r>
      <w:r>
        <w:rPr>
          <w:szCs w:val="28"/>
        </w:rPr>
        <w:t>πιτροπή, όσο και προχθές εδώ στην Ολομέλεια, ότι ένας Υπουργός –και κατ’ επέκταση η Κυβέρνηση- δεν μπορεί να καθορίζει τον αριθ</w:t>
      </w:r>
      <w:r>
        <w:rPr>
          <w:szCs w:val="28"/>
        </w:rPr>
        <w:t>μό των τηλεοπτικών αδειών και ότι αυτό είναι αντισυνταγματικό.</w:t>
      </w:r>
    </w:p>
    <w:p w14:paraId="3753DA2B" w14:textId="77777777" w:rsidR="00DD17FA" w:rsidRDefault="00C30555">
      <w:pPr>
        <w:spacing w:line="600" w:lineRule="auto"/>
        <w:ind w:firstLine="720"/>
        <w:jc w:val="both"/>
        <w:rPr>
          <w:szCs w:val="28"/>
        </w:rPr>
      </w:pPr>
      <w:r>
        <w:rPr>
          <w:szCs w:val="28"/>
        </w:rPr>
        <w:t xml:space="preserve">Ο κ. Παππάς εχθές σάς έκανε μία πολύ σοβαρή υπενθύμιση. Προσκόμισε τα </w:t>
      </w:r>
      <w:r>
        <w:rPr>
          <w:szCs w:val="28"/>
        </w:rPr>
        <w:t>π</w:t>
      </w:r>
      <w:r>
        <w:rPr>
          <w:szCs w:val="28"/>
        </w:rPr>
        <w:t xml:space="preserve">ρακτικά από τη βάση δεδομένων του Ευρωπαϊκού Παρατηρητηρίου Οπτικοακουστικών Μέσων, σύμφωνα με τα οποία σε επτά χώρες της Ευρωπαϊκής Ένωσης η αδειοδότηση ανήκει αποκλειστικά στο αρμόδιο Υπουργείο χωρίς καμία παρέμβαση, χωρίς </w:t>
      </w:r>
      <w:r>
        <w:rPr>
          <w:szCs w:val="28"/>
        </w:rPr>
        <w:t>κα</w:t>
      </w:r>
      <w:r>
        <w:rPr>
          <w:szCs w:val="28"/>
        </w:rPr>
        <w:t>μ</w:t>
      </w:r>
      <w:r>
        <w:rPr>
          <w:szCs w:val="28"/>
        </w:rPr>
        <w:t>μία μεσολάβηση καμ</w:t>
      </w:r>
      <w:r>
        <w:rPr>
          <w:szCs w:val="28"/>
        </w:rPr>
        <w:t>μ</w:t>
      </w:r>
      <w:r>
        <w:rPr>
          <w:szCs w:val="28"/>
        </w:rPr>
        <w:t xml:space="preserve">ίας </w:t>
      </w:r>
      <w:r>
        <w:rPr>
          <w:szCs w:val="28"/>
        </w:rPr>
        <w:t>ρ</w:t>
      </w:r>
      <w:r>
        <w:rPr>
          <w:szCs w:val="28"/>
        </w:rPr>
        <w:t>υθμι</w:t>
      </w:r>
      <w:r>
        <w:rPr>
          <w:szCs w:val="28"/>
        </w:rPr>
        <w:t xml:space="preserve">στικής </w:t>
      </w:r>
      <w:r>
        <w:rPr>
          <w:szCs w:val="28"/>
        </w:rPr>
        <w:t>α</w:t>
      </w:r>
      <w:r>
        <w:rPr>
          <w:szCs w:val="28"/>
        </w:rPr>
        <w:t xml:space="preserve">ρχής. Το </w:t>
      </w:r>
      <w:r>
        <w:rPr>
          <w:szCs w:val="28"/>
        </w:rPr>
        <w:t>π</w:t>
      </w:r>
      <w:r>
        <w:rPr>
          <w:szCs w:val="28"/>
        </w:rPr>
        <w:t xml:space="preserve">ρακτικό αυτό είναι κατατεθειμένο στα </w:t>
      </w:r>
      <w:r>
        <w:rPr>
          <w:szCs w:val="28"/>
        </w:rPr>
        <w:t>π</w:t>
      </w:r>
      <w:r>
        <w:rPr>
          <w:szCs w:val="28"/>
        </w:rPr>
        <w:t xml:space="preserve">ρακτικά. Αφορά τις χώρες της Ισπανίας, της Ιταλίας, του Βελγίου, του Λουξεμβούργου, της Δανίας, της Φινλανδίας και δεν ξέρω και πόσες άλλες. Δεν μεσολαβεί κανένας και </w:t>
      </w:r>
      <w:r>
        <w:rPr>
          <w:szCs w:val="28"/>
        </w:rPr>
        <w:t>κα</w:t>
      </w:r>
      <w:r>
        <w:rPr>
          <w:szCs w:val="28"/>
        </w:rPr>
        <w:t>μ</w:t>
      </w:r>
      <w:r>
        <w:rPr>
          <w:szCs w:val="28"/>
        </w:rPr>
        <w:t xml:space="preserve">μία </w:t>
      </w:r>
      <w:r>
        <w:rPr>
          <w:szCs w:val="28"/>
        </w:rPr>
        <w:t>ρ</w:t>
      </w:r>
      <w:r>
        <w:rPr>
          <w:szCs w:val="28"/>
        </w:rPr>
        <w:t xml:space="preserve">υθμιστική </w:t>
      </w:r>
      <w:r>
        <w:rPr>
          <w:szCs w:val="28"/>
        </w:rPr>
        <w:t>α</w:t>
      </w:r>
      <w:r>
        <w:rPr>
          <w:szCs w:val="28"/>
        </w:rPr>
        <w:t>ρχή.</w:t>
      </w:r>
      <w:r>
        <w:rPr>
          <w:szCs w:val="28"/>
        </w:rPr>
        <w:t xml:space="preserve"> Τις άδειε</w:t>
      </w:r>
      <w:r>
        <w:rPr>
          <w:szCs w:val="28"/>
        </w:rPr>
        <w:t>ς τις χορηγεί αποκλειστικά το αρμόδιο Υπουργείο. Μήπως αυτό παραβιάζει το ενωσιακό δίκαιο και το ευρωπαίκό κεκτημένο, όπως ισχυρίζονται ορισμένοι, κυρίως από την πλευρά των συναδέλφων της Νέας Δημοκρατίας; Αντιπαρέρχομαι μερικά πράγματα.</w:t>
      </w:r>
    </w:p>
    <w:p w14:paraId="3753DA2C" w14:textId="77777777" w:rsidR="00DD17FA" w:rsidRDefault="00C30555">
      <w:pPr>
        <w:spacing w:line="600" w:lineRule="auto"/>
        <w:ind w:firstLine="720"/>
        <w:jc w:val="both"/>
        <w:rPr>
          <w:szCs w:val="28"/>
        </w:rPr>
      </w:pPr>
      <w:r>
        <w:rPr>
          <w:szCs w:val="28"/>
        </w:rPr>
        <w:t>Κατηγορηθήκαμε ότι</w:t>
      </w:r>
      <w:r>
        <w:rPr>
          <w:szCs w:val="28"/>
        </w:rPr>
        <w:t xml:space="preserve"> αποκλείουμε το ΕΣΡ. Το ΕΣΡ είναι αρμόδιο για τα πάντα, πλην δύο πραγμάτων. Δεν είναι αρμόδιο για τον αριθμό των παρόχων και το ποσό της τιμής εκκίνησης. Τα πάντα, διαδικασία, προϋποθέσεις, αναστολές, όλα καθορίζονται από το ΕΣΡ. Δεν τα επαναλαμβάνω, τα λέ</w:t>
      </w:r>
      <w:r>
        <w:rPr>
          <w:szCs w:val="28"/>
        </w:rPr>
        <w:t>ει ο νόμος.</w:t>
      </w:r>
    </w:p>
    <w:p w14:paraId="3753DA2D" w14:textId="77777777" w:rsidR="00DD17FA" w:rsidRDefault="00C30555">
      <w:pPr>
        <w:spacing w:line="600" w:lineRule="auto"/>
        <w:ind w:firstLine="720"/>
        <w:jc w:val="both"/>
        <w:rPr>
          <w:szCs w:val="28"/>
        </w:rPr>
      </w:pPr>
      <w:r>
        <w:rPr>
          <w:szCs w:val="28"/>
        </w:rPr>
        <w:t>Για τον ελάχιστο αριθμό εργαζομένων, ακούσαμε κριτικές προερχόμενες από διάφορες πλευρές. Άλλοι έλεγαν ότι είναι πολύ μεγάλο το νούμερο, άλλοι λιγότερο. Αφαιρέσαμε τον αριθμό είκοσι (20) για τα περιφερειακά κανάλια, γιατί αυτό αξιώνει η Πανελλή</w:t>
      </w:r>
      <w:r>
        <w:rPr>
          <w:szCs w:val="28"/>
        </w:rPr>
        <w:t>νια Ένωσή τους, την οποία και ακούσαμε.</w:t>
      </w:r>
    </w:p>
    <w:p w14:paraId="3753DA2E" w14:textId="77777777" w:rsidR="00DD17FA" w:rsidRDefault="00C30555">
      <w:pPr>
        <w:spacing w:line="600" w:lineRule="auto"/>
        <w:ind w:firstLine="720"/>
        <w:jc w:val="both"/>
        <w:rPr>
          <w:szCs w:val="28"/>
        </w:rPr>
      </w:pPr>
      <w:r>
        <w:rPr>
          <w:szCs w:val="28"/>
        </w:rPr>
        <w:t>Επίσης, νομίζω ότι υπάρχει σήμερα τροπολογία για τους δημοτικούς τηλεοπτικούς σταθμούς. Επιλύεται και αυτό το ζήτημα, σύμφωνα με την πρότασή τους.</w:t>
      </w:r>
    </w:p>
    <w:p w14:paraId="3753DA2F" w14:textId="77777777" w:rsidR="00DD17FA" w:rsidRDefault="00C30555">
      <w:pPr>
        <w:spacing w:line="600" w:lineRule="auto"/>
        <w:ind w:firstLine="720"/>
        <w:jc w:val="both"/>
        <w:rPr>
          <w:szCs w:val="28"/>
        </w:rPr>
      </w:pPr>
      <w:r>
        <w:rPr>
          <w:szCs w:val="28"/>
        </w:rPr>
        <w:t>Όπως ξέρετε, επίσης, οι άδειες έχουν δεκαετή διάρκεια. Θεσπίζονται όλ</w:t>
      </w:r>
      <w:r>
        <w:rPr>
          <w:szCs w:val="28"/>
        </w:rPr>
        <w:t>ες οι προϋποθέσεις και οι όροι, ούτως ώστε να υπάρχει πλέον φάσμα σε όλη την Επικράτεια. Εχθές, ο κ. Παππάς ανέφερε ότι την προηγούμενη κυβερνητική περίοδο δώδεκα επερωτήσεις υποβλήθηκαν στο Κοινοβούλιο για τον κ. Παππά και τον κ. Σπίρτζη</w:t>
      </w:r>
      <w:r>
        <w:rPr>
          <w:szCs w:val="28"/>
        </w:rPr>
        <w:t>,</w:t>
      </w:r>
      <w:r>
        <w:rPr>
          <w:szCs w:val="28"/>
        </w:rPr>
        <w:t xml:space="preserve"> εξαιτίας του ότι</w:t>
      </w:r>
      <w:r>
        <w:rPr>
          <w:szCs w:val="28"/>
        </w:rPr>
        <w:t xml:space="preserve"> πάρα πολλές περιοχές, ορεινές, νησιωτικές, κλπ., δεν έβλεπαν το σήμα της τηλεόρασης.</w:t>
      </w:r>
    </w:p>
    <w:p w14:paraId="3753DA30" w14:textId="77777777" w:rsidR="00DD17FA" w:rsidRDefault="00C30555">
      <w:pPr>
        <w:spacing w:line="600" w:lineRule="auto"/>
        <w:ind w:firstLine="720"/>
        <w:jc w:val="both"/>
        <w:rPr>
          <w:szCs w:val="28"/>
        </w:rPr>
      </w:pPr>
      <w:r>
        <w:rPr>
          <w:szCs w:val="28"/>
        </w:rPr>
        <w:t>Θεσμοθετείται το Εθνικό Συμβούλιο Επικοινωνιακής Πολιτικής που αναλύεται επίσης στο κείμενο του νόμου.</w:t>
      </w:r>
    </w:p>
    <w:p w14:paraId="3753DA31" w14:textId="77777777" w:rsidR="00DD17FA" w:rsidRDefault="00C30555">
      <w:pPr>
        <w:spacing w:line="600" w:lineRule="auto"/>
        <w:ind w:firstLine="720"/>
        <w:jc w:val="both"/>
        <w:rPr>
          <w:szCs w:val="28"/>
        </w:rPr>
      </w:pPr>
      <w:r>
        <w:rPr>
          <w:szCs w:val="28"/>
        </w:rPr>
        <w:t>Έχουμε, επίσης, το Εθνικό Κέντρο Οπτικοακουστικών Μέσων, το οποίο θ</w:t>
      </w:r>
      <w:r>
        <w:rPr>
          <w:szCs w:val="28"/>
        </w:rPr>
        <w:t>α αναπτύξουν άλλοι συνάδελφοι.</w:t>
      </w:r>
    </w:p>
    <w:p w14:paraId="3753DA32" w14:textId="77777777" w:rsidR="00DD17FA" w:rsidRDefault="00C30555">
      <w:pPr>
        <w:spacing w:line="600" w:lineRule="auto"/>
        <w:ind w:firstLine="720"/>
        <w:jc w:val="both"/>
        <w:rPr>
          <w:szCs w:val="28"/>
        </w:rPr>
      </w:pPr>
      <w:r>
        <w:rPr>
          <w:szCs w:val="28"/>
        </w:rPr>
        <w:t>Τελειώνω, λέγοντας το εξής: Οι πάροχοι περιεχομένου μπορεί και πρέπει να είναι γνωστοί με το επώνυμό τους και να μην κρύβονται. Γι’ αυτό καθιερώνεται και η ονομαστικοποίηση των μετοχών.</w:t>
      </w:r>
    </w:p>
    <w:p w14:paraId="3753DA33" w14:textId="77777777" w:rsidR="00DD17FA" w:rsidRDefault="00C30555">
      <w:pPr>
        <w:spacing w:line="600" w:lineRule="auto"/>
        <w:ind w:firstLine="720"/>
        <w:jc w:val="both"/>
        <w:rPr>
          <w:szCs w:val="28"/>
        </w:rPr>
      </w:pPr>
      <w:r>
        <w:rPr>
          <w:szCs w:val="28"/>
        </w:rPr>
        <w:t xml:space="preserve">Κυρίες και κύριοι συνάδελφοι, θέλω να σας πω ότι εμείς θα πολεμήσουμε αυτό που έλεγε ο </w:t>
      </w:r>
      <w:r>
        <w:rPr>
          <w:szCs w:val="28"/>
        </w:rPr>
        <w:t xml:space="preserve">Τζον Ντιούι </w:t>
      </w:r>
      <w:r>
        <w:rPr>
          <w:szCs w:val="28"/>
        </w:rPr>
        <w:t>ότι δηλαδή η πολιτική είναι η σκιά των μεγάλων επιχειρήσεων και εταιρειών πάνω στην κοινωνία. Αυτό θα το πολεμήσουμε.</w:t>
      </w:r>
    </w:p>
    <w:p w14:paraId="3753DA34" w14:textId="77777777" w:rsidR="00DD17FA" w:rsidRDefault="00C30555">
      <w:pPr>
        <w:spacing w:line="600" w:lineRule="auto"/>
        <w:ind w:firstLine="720"/>
        <w:jc w:val="both"/>
        <w:rPr>
          <w:b/>
          <w:szCs w:val="28"/>
        </w:rPr>
      </w:pPr>
      <w:r>
        <w:rPr>
          <w:b/>
          <w:szCs w:val="28"/>
        </w:rPr>
        <w:t xml:space="preserve">ΚΩΝΣΤΑΝΤΙΝΟΣ ΤΑΣΟΥΛΑΣ: </w:t>
      </w:r>
      <w:r>
        <w:rPr>
          <w:szCs w:val="28"/>
        </w:rPr>
        <w:t>Ποιος;</w:t>
      </w:r>
      <w:r>
        <w:rPr>
          <w:b/>
          <w:szCs w:val="28"/>
        </w:rPr>
        <w:t xml:space="preserve"> </w:t>
      </w:r>
    </w:p>
    <w:p w14:paraId="3753DA35" w14:textId="77777777" w:rsidR="00DD17FA" w:rsidRDefault="00C30555">
      <w:pPr>
        <w:spacing w:line="600" w:lineRule="auto"/>
        <w:ind w:firstLine="720"/>
        <w:jc w:val="both"/>
        <w:rPr>
          <w:szCs w:val="28"/>
        </w:rPr>
      </w:pPr>
      <w:r>
        <w:rPr>
          <w:b/>
          <w:szCs w:val="28"/>
        </w:rPr>
        <w:t>ΣΠΥΡΙΔΩΝ</w:t>
      </w:r>
      <w:r>
        <w:rPr>
          <w:b/>
          <w:szCs w:val="28"/>
        </w:rPr>
        <w:t>ΑΣ</w:t>
      </w:r>
      <w:r>
        <w:rPr>
          <w:b/>
          <w:szCs w:val="28"/>
        </w:rPr>
        <w:t xml:space="preserve"> ΛΑΠΠΑΣ: </w:t>
      </w:r>
      <w:r>
        <w:rPr>
          <w:szCs w:val="28"/>
        </w:rPr>
        <w:t>Λέγεται</w:t>
      </w:r>
      <w:r>
        <w:rPr>
          <w:szCs w:val="28"/>
        </w:rPr>
        <w:t xml:space="preserve"> </w:t>
      </w:r>
      <w:r>
        <w:rPr>
          <w:szCs w:val="28"/>
        </w:rPr>
        <w:t>Τζον Ντιούι</w:t>
      </w:r>
      <w:r>
        <w:rPr>
          <w:szCs w:val="28"/>
        </w:rPr>
        <w:t xml:space="preserve"> κύριε Τασούλα.</w:t>
      </w:r>
    </w:p>
    <w:p w14:paraId="3753DA36" w14:textId="77777777" w:rsidR="00DD17FA" w:rsidRDefault="00C30555">
      <w:pPr>
        <w:spacing w:line="600" w:lineRule="auto"/>
        <w:ind w:firstLine="720"/>
        <w:jc w:val="both"/>
        <w:rPr>
          <w:szCs w:val="28"/>
        </w:rPr>
      </w:pPr>
      <w:r>
        <w:rPr>
          <w:b/>
          <w:szCs w:val="28"/>
        </w:rPr>
        <w:t xml:space="preserve">ΚΥΡΙΑΚΟΣ ΜΗΤΣΟΤΑΚΗΣ: </w:t>
      </w:r>
      <w:r>
        <w:rPr>
          <w:szCs w:val="28"/>
        </w:rPr>
        <w:t>Το ουΐσκι λέτε;</w:t>
      </w:r>
    </w:p>
    <w:p w14:paraId="3753DA37" w14:textId="77777777" w:rsidR="00DD17FA" w:rsidRDefault="00C30555">
      <w:pPr>
        <w:spacing w:line="600" w:lineRule="auto"/>
        <w:ind w:firstLine="720"/>
        <w:jc w:val="both"/>
        <w:rPr>
          <w:szCs w:val="28"/>
        </w:rPr>
      </w:pPr>
      <w:r>
        <w:rPr>
          <w:b/>
          <w:szCs w:val="28"/>
        </w:rPr>
        <w:t xml:space="preserve">ΚΩΝΣΤΑΝΤΙΝΟΣ ΤΑΣΟΥΛΑΣ: </w:t>
      </w:r>
      <w:r>
        <w:rPr>
          <w:szCs w:val="28"/>
        </w:rPr>
        <w:t>Πού μένει;</w:t>
      </w:r>
    </w:p>
    <w:p w14:paraId="3753DA38" w14:textId="77777777" w:rsidR="00DD17FA" w:rsidRDefault="00C30555">
      <w:pPr>
        <w:spacing w:line="600" w:lineRule="auto"/>
        <w:ind w:firstLine="720"/>
        <w:jc w:val="both"/>
        <w:rPr>
          <w:szCs w:val="28"/>
        </w:rPr>
      </w:pPr>
      <w:r>
        <w:rPr>
          <w:b/>
          <w:szCs w:val="28"/>
        </w:rPr>
        <w:t>ΣΠΥΡΙΔΩΝ</w:t>
      </w:r>
      <w:r>
        <w:rPr>
          <w:b/>
          <w:szCs w:val="28"/>
        </w:rPr>
        <w:t>ΑΣ</w:t>
      </w:r>
      <w:r>
        <w:rPr>
          <w:b/>
          <w:szCs w:val="28"/>
        </w:rPr>
        <w:t xml:space="preserve"> ΛΑΠΠΑΣ: </w:t>
      </w:r>
      <w:r>
        <w:rPr>
          <w:szCs w:val="28"/>
        </w:rPr>
        <w:t>Διαμένει στη Γαλλία.</w:t>
      </w:r>
    </w:p>
    <w:p w14:paraId="3753DA39" w14:textId="77777777" w:rsidR="00DD17FA" w:rsidRDefault="00C30555">
      <w:pPr>
        <w:spacing w:line="600" w:lineRule="auto"/>
        <w:ind w:firstLine="720"/>
        <w:jc w:val="both"/>
        <w:rPr>
          <w:szCs w:val="28"/>
        </w:rPr>
      </w:pPr>
      <w:r>
        <w:rPr>
          <w:szCs w:val="28"/>
        </w:rPr>
        <w:t xml:space="preserve">Επαναλαμβάνω ότι είπε πως η πολιτική είναι η σκιά των μεγάλων επιχειρήσεων και εταιρειών πάνω στην </w:t>
      </w:r>
      <w:r>
        <w:rPr>
          <w:szCs w:val="28"/>
        </w:rPr>
        <w:t>κοινωνία. Και το είπε για το ευρωπαϊκό δεδομένο αυτά τα τελευταία χρόνια.</w:t>
      </w:r>
    </w:p>
    <w:p w14:paraId="3753DA3A" w14:textId="77777777" w:rsidR="00DD17FA" w:rsidRDefault="00C30555">
      <w:pPr>
        <w:spacing w:line="600" w:lineRule="auto"/>
        <w:ind w:firstLine="720"/>
        <w:jc w:val="both"/>
        <w:rPr>
          <w:szCs w:val="28"/>
        </w:rPr>
      </w:pPr>
      <w:r>
        <w:rPr>
          <w:szCs w:val="28"/>
        </w:rPr>
        <w:t>Εμείς θα δικαιώσουμε τον δικό μας Ισοκράτη που έλεγε</w:t>
      </w:r>
      <w:r>
        <w:rPr>
          <w:szCs w:val="28"/>
        </w:rPr>
        <w:t>:</w:t>
      </w:r>
      <w:r>
        <w:rPr>
          <w:szCs w:val="28"/>
        </w:rPr>
        <w:t xml:space="preserve"> «Το της πόλεως όλης ήθος ομοιούται τοις άρχουσιν», δηλαδή το ήθος της πολιτείας θα ομοιάζει ακριβώς με το ήθος των κυβερνώντων.</w:t>
      </w:r>
    </w:p>
    <w:p w14:paraId="3753DA3B" w14:textId="77777777" w:rsidR="00DD17FA" w:rsidRDefault="00C30555">
      <w:pPr>
        <w:spacing w:line="600" w:lineRule="auto"/>
        <w:ind w:firstLine="720"/>
        <w:jc w:val="both"/>
        <w:rPr>
          <w:szCs w:val="28"/>
        </w:rPr>
      </w:pPr>
      <w:r>
        <w:rPr>
          <w:szCs w:val="28"/>
        </w:rPr>
        <w:t>Έχουμε επίγνωση ότι δεν κατέχουμε την απόλυτη αλήθεια. Έχουμε, όμως, το πάθος της έρευνας και της αμφιβολίας, γιατί όπως έλεγε ο φιλόσοφος και ιστορικός Αντρέ Ζιντ</w:t>
      </w:r>
      <w:r>
        <w:rPr>
          <w:szCs w:val="28"/>
        </w:rPr>
        <w:t>:</w:t>
      </w:r>
      <w:r>
        <w:rPr>
          <w:szCs w:val="28"/>
        </w:rPr>
        <w:t xml:space="preserve"> «Πιστεύω εκείνους που ψάχνουν την αλήθεια, αμφισβητώ εκείνους που δήλωσαν ότι τη βρήκαν».</w:t>
      </w:r>
    </w:p>
    <w:p w14:paraId="3753DA3C" w14:textId="77777777" w:rsidR="00DD17FA" w:rsidRDefault="00C30555">
      <w:pPr>
        <w:spacing w:line="600" w:lineRule="auto"/>
        <w:ind w:firstLine="720"/>
        <w:jc w:val="both"/>
        <w:rPr>
          <w:szCs w:val="28"/>
        </w:rPr>
      </w:pPr>
      <w:r>
        <w:rPr>
          <w:szCs w:val="28"/>
        </w:rPr>
        <w:t>Ε</w:t>
      </w:r>
      <w:r>
        <w:rPr>
          <w:szCs w:val="28"/>
        </w:rPr>
        <w:t>υχαριστώ, κύριε Πρόεδρε.</w:t>
      </w:r>
    </w:p>
    <w:p w14:paraId="3753DA3D" w14:textId="77777777" w:rsidR="00DD17FA" w:rsidRDefault="00C30555">
      <w:pPr>
        <w:spacing w:line="600" w:lineRule="auto"/>
        <w:ind w:firstLine="720"/>
        <w:jc w:val="center"/>
        <w:rPr>
          <w:szCs w:val="28"/>
        </w:rPr>
      </w:pPr>
      <w:r>
        <w:rPr>
          <w:szCs w:val="28"/>
        </w:rPr>
        <w:t>(Χειροκροτήματα από την πτέρυγα του ΣΥΡΙΖΑ)</w:t>
      </w:r>
    </w:p>
    <w:p w14:paraId="3753DA3E" w14:textId="77777777" w:rsidR="00DD17FA" w:rsidRDefault="00C30555">
      <w:pPr>
        <w:spacing w:line="600" w:lineRule="auto"/>
        <w:ind w:firstLine="720"/>
        <w:jc w:val="both"/>
        <w:rPr>
          <w:szCs w:val="28"/>
        </w:rPr>
      </w:pPr>
      <w:r>
        <w:rPr>
          <w:b/>
          <w:szCs w:val="28"/>
        </w:rPr>
        <w:t xml:space="preserve">ΠΡΟΕΔΡΕΥΩΝ (Νικήτας Κακλαμάνης): </w:t>
      </w:r>
      <w:r>
        <w:rPr>
          <w:szCs w:val="28"/>
        </w:rPr>
        <w:t>Πριν καλέσω στο Βήμα τον κ. Αυγενάκη και επειδή βλέπω τον κ. Φίλη εδώ, θα έλεγα -αν το επιτρέπουν και οι συνάδελφοι- να του δοθεί ο λόγος για τρία λεπτά ν</w:t>
      </w:r>
      <w:r>
        <w:rPr>
          <w:szCs w:val="28"/>
        </w:rPr>
        <w:t>α αναπτύξει την τροπολογία του, η οποία είναι υπουργική και, απ’ ό,τι καταλαβαίνω, μάλλον θα τύχει ευρείας αποδοχής. Προτείνω, μάλιστα, όσοι θέλετε, να τοποθετείστε και επί της τροπολογίας, για να μην τον κρατήσουμε εδώ μέχρι αργά το μεσημέρι, αφού ήρθε πρ</w:t>
      </w:r>
      <w:r>
        <w:rPr>
          <w:szCs w:val="28"/>
        </w:rPr>
        <w:t>ωί-πρωί.</w:t>
      </w:r>
    </w:p>
    <w:p w14:paraId="3753DA3F" w14:textId="77777777" w:rsidR="00DD17FA" w:rsidRDefault="00C30555">
      <w:pPr>
        <w:spacing w:line="600" w:lineRule="auto"/>
        <w:ind w:firstLine="720"/>
        <w:jc w:val="both"/>
        <w:rPr>
          <w:szCs w:val="28"/>
        </w:rPr>
      </w:pPr>
      <w:r>
        <w:rPr>
          <w:szCs w:val="28"/>
        </w:rPr>
        <w:t>Κύριε Φίλη, θα σας δώσω τρία λεπτά. Σας φθάνουν;</w:t>
      </w:r>
    </w:p>
    <w:p w14:paraId="3753DA40" w14:textId="77777777" w:rsidR="00DD17FA" w:rsidRDefault="00C30555">
      <w:pPr>
        <w:spacing w:line="600" w:lineRule="auto"/>
        <w:ind w:firstLine="720"/>
        <w:jc w:val="both"/>
        <w:rPr>
          <w:szCs w:val="28"/>
        </w:rPr>
      </w:pPr>
      <w:r>
        <w:rPr>
          <w:b/>
          <w:szCs w:val="28"/>
        </w:rPr>
        <w:t>ΝΙΚΟΛΑΟΣ ΦΙΛΗΣ (Υπουργός Παιδείας</w:t>
      </w:r>
      <w:r>
        <w:rPr>
          <w:b/>
          <w:szCs w:val="28"/>
        </w:rPr>
        <w:t xml:space="preserve"> Έρευνας και Θρησκευμάτων</w:t>
      </w:r>
      <w:r>
        <w:rPr>
          <w:b/>
          <w:szCs w:val="28"/>
        </w:rPr>
        <w:t xml:space="preserve">): </w:t>
      </w:r>
      <w:r>
        <w:rPr>
          <w:szCs w:val="28"/>
        </w:rPr>
        <w:t>Ναι, βεβαίως.</w:t>
      </w:r>
    </w:p>
    <w:p w14:paraId="3753DA41" w14:textId="77777777" w:rsidR="00DD17FA" w:rsidRDefault="00C30555">
      <w:pPr>
        <w:spacing w:line="600" w:lineRule="auto"/>
        <w:ind w:firstLine="720"/>
        <w:jc w:val="both"/>
        <w:rPr>
          <w:szCs w:val="28"/>
        </w:rPr>
      </w:pPr>
      <w:r>
        <w:rPr>
          <w:b/>
          <w:szCs w:val="28"/>
        </w:rPr>
        <w:t xml:space="preserve">ΠΡΟΕΔΡΕΥΩΝ (Νικήτας Κακλαμάνης): </w:t>
      </w:r>
      <w:r>
        <w:rPr>
          <w:szCs w:val="28"/>
        </w:rPr>
        <w:t>Ορίστε, λοιπόν, έχετε τον λόγο.</w:t>
      </w:r>
    </w:p>
    <w:p w14:paraId="3753DA42" w14:textId="77777777" w:rsidR="00DD17FA" w:rsidRDefault="00C30555">
      <w:pPr>
        <w:spacing w:line="600" w:lineRule="auto"/>
        <w:ind w:firstLine="720"/>
        <w:jc w:val="both"/>
        <w:rPr>
          <w:szCs w:val="28"/>
        </w:rPr>
      </w:pPr>
      <w:r>
        <w:rPr>
          <w:b/>
          <w:szCs w:val="28"/>
        </w:rPr>
        <w:t>ΝΙΚΟΛΑΟΣ ΦΙΛΗΣ (Υπουργός Παιδείας</w:t>
      </w:r>
      <w:r>
        <w:rPr>
          <w:b/>
          <w:szCs w:val="28"/>
        </w:rPr>
        <w:t xml:space="preserve"> Έρευνας και Θρησκευμάτων</w:t>
      </w:r>
      <w:r>
        <w:rPr>
          <w:b/>
          <w:szCs w:val="28"/>
        </w:rPr>
        <w:t xml:space="preserve">): </w:t>
      </w:r>
      <w:r>
        <w:rPr>
          <w:szCs w:val="28"/>
        </w:rPr>
        <w:t>Ευχαριστώ, κύριε Πρόεδρε.</w:t>
      </w:r>
    </w:p>
    <w:p w14:paraId="3753DA43" w14:textId="77777777" w:rsidR="00DD17FA" w:rsidRDefault="00C30555">
      <w:pPr>
        <w:spacing w:line="600" w:lineRule="auto"/>
        <w:ind w:firstLine="720"/>
        <w:jc w:val="both"/>
        <w:rPr>
          <w:szCs w:val="28"/>
        </w:rPr>
      </w:pPr>
      <w:r>
        <w:rPr>
          <w:szCs w:val="28"/>
        </w:rPr>
        <w:t xml:space="preserve">Με την τροπολογία ζητούμε την έγκριση της Βουλής, για να αντιμετωπίσουμε με χρήματα τα οποία είχαν εγγραφεί στον </w:t>
      </w:r>
      <w:r>
        <w:rPr>
          <w:szCs w:val="28"/>
        </w:rPr>
        <w:t>π</w:t>
      </w:r>
      <w:r>
        <w:rPr>
          <w:szCs w:val="28"/>
        </w:rPr>
        <w:t>ροϋπολογισμό του Υπουργείου Παιδείας, στο Πρόγραμμα Δημοσίων Επενδύσεων, κενά, που υπάρχουν, εκπαιδευτικού προσωπ</w:t>
      </w:r>
      <w:r>
        <w:rPr>
          <w:szCs w:val="28"/>
        </w:rPr>
        <w:t>ικού.</w:t>
      </w:r>
    </w:p>
    <w:p w14:paraId="3753DA44" w14:textId="77777777" w:rsidR="00DD17FA" w:rsidRDefault="00C30555">
      <w:pPr>
        <w:spacing w:line="600" w:lineRule="auto"/>
        <w:ind w:firstLine="720"/>
        <w:jc w:val="both"/>
      </w:pPr>
      <w:r>
        <w:rPr>
          <w:szCs w:val="28"/>
        </w:rPr>
        <w:t>Φέτος υπάρχει μία ιδιομορφία. Το ΕΣΠΑ, που κάλυπτε μεγάλο μέρος της δαπάνης για τους αναπληρωτές καθηγητές και δασκάλους, δεν μπορεί να αξιοποιηθεί για μεγάλες περιφέρειες, όπως είναι η Αττική, το νότιο Αιγαίο και η Δυτική Μακεδονία.</w:t>
      </w:r>
      <w:r>
        <w:rPr>
          <w:szCs w:val="28"/>
        </w:rPr>
        <w:t xml:space="preserve"> </w:t>
      </w:r>
      <w:r>
        <w:t>Συνεπώς, είμαστε</w:t>
      </w:r>
      <w:r>
        <w:t xml:space="preserve"> αναγκασμένοι να βρούμε χρήματα από εθνικούς πόρους</w:t>
      </w:r>
      <w:r>
        <w:t>,</w:t>
      </w:r>
      <w:r>
        <w:t xml:space="preserve"> για να αντιμετωπίσουμε αυτό το πρόβλημα. </w:t>
      </w:r>
    </w:p>
    <w:p w14:paraId="3753DA45" w14:textId="77777777" w:rsidR="00DD17FA" w:rsidRDefault="00C30555">
      <w:pPr>
        <w:spacing w:line="600" w:lineRule="auto"/>
        <w:ind w:firstLine="720"/>
        <w:jc w:val="both"/>
      </w:pPr>
      <w:r>
        <w:t>Σας ζητούμε, λοιπόν, να μας δώσετε τη δυνατότητα να αξιοποιήσουμε χρήματα, προκειμένου</w:t>
      </w:r>
      <w:r>
        <w:t>,</w:t>
      </w:r>
      <w:r>
        <w:t xml:space="preserve"> σε σύντομο χρονικό διάστημα να προχωρήσουμε στις αναγκαίες προσλήψεις αναπληρωτών ιδιαίτερα στην Αττική. Έχουμε πει αυτό να γίνει κατά προτεραιότητα σε σχολεία ειδικής εκπαίδευσης, σε δημοτικά όπου υπάρχουν προβλήματα με τους δασκάλους, αλλά βεβαίως και σ</w:t>
      </w:r>
      <w:r>
        <w:t xml:space="preserve">τα ολοήμερα σχολεία. </w:t>
      </w:r>
    </w:p>
    <w:p w14:paraId="3753DA46" w14:textId="77777777" w:rsidR="00DD17FA" w:rsidRDefault="00C30555">
      <w:pPr>
        <w:spacing w:line="600" w:lineRule="auto"/>
        <w:ind w:firstLine="720"/>
        <w:jc w:val="both"/>
      </w:pPr>
      <w:r>
        <w:t>Θέλω να σας πω ότι τα τελευταία χρόνια έχουν συνταξιοδοτηθεί είκοσι πέντε χιλιάδες εκπαιδευτικοί και έχουν προσληφθεί περίπου χίλιοι. Πρόκειται δηλαδή για μια μεγάλη εκροή εκπαιδευτικού δυναμικού και η οικονομική, δημοσιονομική κατάστ</w:t>
      </w:r>
      <w:r>
        <w:t xml:space="preserve">αση, αλλά και οι επιλογές που έγιναν στο παρελθόν δεν επέτρεψαν την αναπλήρωσή του με μόνιμο προσωπικό. </w:t>
      </w:r>
    </w:p>
    <w:p w14:paraId="3753DA47" w14:textId="77777777" w:rsidR="00DD17FA" w:rsidRDefault="00C30555">
      <w:pPr>
        <w:spacing w:line="600" w:lineRule="auto"/>
        <w:ind w:firstLine="720"/>
        <w:jc w:val="both"/>
      </w:pPr>
      <w:r>
        <w:t>Χωρίς μόνιμο προσωπικό</w:t>
      </w:r>
      <w:r>
        <w:t>,</w:t>
      </w:r>
      <w:r>
        <w:t xml:space="preserve"> το σχολείο λειτουργεί με μεγάλες παθογένειες, η σημαντικότερη από τις οποίες είναι η έλλειψη μιας σταθερής σχέσης ανάμεσα στο δ</w:t>
      </w:r>
      <w:r>
        <w:t xml:space="preserve">άσκαλο και το μαθητή. Αυτή η αναγκαία σταθερή σχέση που δημιουργεί και εμπιστοσύνη γύρω από το εκπαιδευτικό έργο αντικαθίσταται από μια ευκαιριακή, σήμερα ο ένας, αύριο ο άλλος, τώρα ο ένας, μετά ο άλλος. </w:t>
      </w:r>
    </w:p>
    <w:p w14:paraId="3753DA48" w14:textId="77777777" w:rsidR="00DD17FA" w:rsidRDefault="00C30555">
      <w:pPr>
        <w:spacing w:line="600" w:lineRule="auto"/>
        <w:ind w:firstLine="720"/>
        <w:jc w:val="both"/>
      </w:pPr>
      <w:r>
        <w:t>Αυτό το εκπαιδευτικό πρόβλημα που προκύπτει από τη</w:t>
      </w:r>
      <w:r>
        <w:t>ν έλλειψη του ικανού αριθμού μόνιμων εκπαιδευτικών είναι ακόμα πιο ορατό στα σχολεία της ειδικής αγωγής, εκεί όπου ο δάσκαλος είναι δεύτερος πατέρας για το παιδί και η δασκάλα δεύτερη μάνα, εκεί που είναι αναγκαία η διαμόρφωση μιας ισχυρής σχέσης εμπιστοσύ</w:t>
      </w:r>
      <w:r>
        <w:t xml:space="preserve">νης, προκειμένου να αντιμετωπιστούν τα προβλήματα που προκύπτουν από τις προσωπικές καταστάσεις αυτών των παιδιών. </w:t>
      </w:r>
    </w:p>
    <w:p w14:paraId="3753DA49" w14:textId="77777777" w:rsidR="00DD17FA" w:rsidRDefault="00C30555">
      <w:pPr>
        <w:spacing w:line="600" w:lineRule="auto"/>
        <w:ind w:firstLine="720"/>
        <w:jc w:val="both"/>
      </w:pPr>
      <w:r>
        <w:t xml:space="preserve">(Στο σημείο αυτό </w:t>
      </w:r>
      <w:r>
        <w:t>κ</w:t>
      </w:r>
      <w:r>
        <w:t>τυπάει το κουδούνι λήξεως του χρόνου ομιλίας του κυρίου Υπουργού)</w:t>
      </w:r>
    </w:p>
    <w:p w14:paraId="3753DA4A" w14:textId="77777777" w:rsidR="00DD17FA" w:rsidRDefault="00C30555">
      <w:pPr>
        <w:spacing w:line="600" w:lineRule="auto"/>
        <w:ind w:firstLine="720"/>
        <w:jc w:val="both"/>
      </w:pPr>
      <w:r>
        <w:t>Σας ζητούμε, λοιπόν, να μας δώσετε αυτή τη δυνατότητα, η</w:t>
      </w:r>
      <w:r>
        <w:t xml:space="preserve"> οποία καλύπτεται εν μέρει από τον </w:t>
      </w:r>
      <w:r>
        <w:t>π</w:t>
      </w:r>
      <w:r>
        <w:t xml:space="preserve">ροϋπολογισμό του 2015 και από το προσχέδιο του </w:t>
      </w:r>
      <w:r>
        <w:t>π</w:t>
      </w:r>
      <w:r>
        <w:t>ροϋπολογισμού του 2016. Δίνουμε στη Βουλή την υπόσχεση ότι θα εργαστούμε ώστε να σταματήσει αυτό που ζούμε τα τελευταία χρόνια. Θα εργαστούμε</w:t>
      </w:r>
      <w:r>
        <w:t>,</w:t>
      </w:r>
      <w:r>
        <w:t xml:space="preserve"> ώστε τα σχολειά να ανοίξουν μ</w:t>
      </w:r>
      <w:r>
        <w:t xml:space="preserve">ε τους εκπαιδευτικούς στις θέσεις τους. </w:t>
      </w:r>
    </w:p>
    <w:p w14:paraId="3753DA4B" w14:textId="77777777" w:rsidR="00DD17FA" w:rsidRDefault="00C30555">
      <w:pPr>
        <w:spacing w:line="600" w:lineRule="auto"/>
        <w:ind w:firstLine="720"/>
        <w:jc w:val="both"/>
      </w:pPr>
      <w:r>
        <w:t>Αυτό έχει να κάνει και με την προετοιμασία του διοικητικού μηχανισμού του Υπουργείου, αλλά και με έγκαιρες πολιτικές επιλογές, όπως και με την ανάγκη η πολιτεία –και εδώ μιλώ και ως Κυβέρνηση- αναλόγως της προόδου τ</w:t>
      </w:r>
      <w:r>
        <w:t>ων δημοσιονομικών να αντιμετωπίσει την εκπαίδευση ως προτεραιότητα στο θέμα των μόνιμων προσλήψεων. Βεβαίως</w:t>
      </w:r>
      <w:r>
        <w:t>,</w:t>
      </w:r>
      <w:r>
        <w:t xml:space="preserve"> έχει να κάνει και με τη δέσμευσή μας να έχει λυθεί μέχρι 31 Μαΐου το πρόβλημα των αποσπάσεων εκπαιδευτικών εκτός αιθούσης, όπου όπως ξέρετε περίπου</w:t>
      </w:r>
      <w:r>
        <w:t xml:space="preserve"> τέσσερις χιλιάδες εκπαιδευτικοί δεν υπηρετούν στις οργανικές τους θέσεις μέσα στην Αίθουσα, αλλά σε άλλες θέσεις, είτε αυτές έχουν έμμεση σχέση με την εκπαίδευση είτε είναι αμιγώς διοικητικές. Πρόθεσή μας είναι αν υπάρχουν εκπαιδευτικοί που υπηρετούν για </w:t>
      </w:r>
      <w:r>
        <w:t xml:space="preserve">πολλά ή για αρκετά χρόνια εκτός αιθούσης, να τους δοθεί η δυνατότητα να μεταταγούν από το εκπαιδευτικό στο διοικητικό έργο της δημόσιας διοίκησης. </w:t>
      </w:r>
    </w:p>
    <w:p w14:paraId="3753DA4C" w14:textId="77777777" w:rsidR="00DD17FA" w:rsidRDefault="00C30555">
      <w:pPr>
        <w:spacing w:line="600" w:lineRule="auto"/>
        <w:ind w:firstLine="720"/>
        <w:jc w:val="both"/>
      </w:pPr>
      <w:r>
        <w:t xml:space="preserve">(Στο σημείο αυτό </w:t>
      </w:r>
      <w:r>
        <w:t>κ</w:t>
      </w:r>
      <w:r>
        <w:t>τυπάει επαναληπτικά το κουδούνι λήξεως του χρόνου ομιλίας του κυρίου Υπουργού)</w:t>
      </w:r>
    </w:p>
    <w:p w14:paraId="3753DA4D" w14:textId="77777777" w:rsidR="00DD17FA" w:rsidRDefault="00C30555">
      <w:pPr>
        <w:spacing w:line="600" w:lineRule="auto"/>
        <w:ind w:firstLine="720"/>
        <w:jc w:val="both"/>
      </w:pPr>
      <w:r>
        <w:t>Πάντως –και</w:t>
      </w:r>
      <w:r>
        <w:t xml:space="preserve"> μ’ αυτό τελειώνω- η υπόσχεση που δίνουμε ενώπιον της ελληνικής Βουλής -για την οποία θα εργαστούμε και ελπίζουμε να πετύχουμε- είναι του χρόνου τα σχολειά να λειτουργήσουν χωρίς τα προβλήματα της τελευταίας δεκαετίας. </w:t>
      </w:r>
    </w:p>
    <w:p w14:paraId="3753DA4E" w14:textId="77777777" w:rsidR="00DD17FA" w:rsidRDefault="00C30555">
      <w:pPr>
        <w:spacing w:line="600" w:lineRule="auto"/>
        <w:ind w:firstLine="720"/>
        <w:jc w:val="both"/>
      </w:pPr>
      <w:r>
        <w:t xml:space="preserve">Σας ευχαριστώ. </w:t>
      </w:r>
    </w:p>
    <w:p w14:paraId="3753DA4F" w14:textId="77777777" w:rsidR="00DD17FA" w:rsidRDefault="00C30555">
      <w:pPr>
        <w:spacing w:line="600" w:lineRule="auto"/>
        <w:ind w:firstLine="720"/>
        <w:jc w:val="both"/>
      </w:pPr>
      <w:r>
        <w:rPr>
          <w:b/>
          <w:bCs/>
        </w:rPr>
        <w:t xml:space="preserve">ΠΡΟΕΔΡΕΥΩΝ (Νικήτας </w:t>
      </w:r>
      <w:r>
        <w:rPr>
          <w:b/>
          <w:bCs/>
        </w:rPr>
        <w:t>Κακλαμάνης):</w:t>
      </w:r>
      <w:r>
        <w:rPr>
          <w:bCs/>
        </w:rPr>
        <w:t xml:space="preserve"> </w:t>
      </w:r>
      <w:r>
        <w:t xml:space="preserve">Κύριε Αυγενάκη, έχετε </w:t>
      </w:r>
      <w:r>
        <w:t>το</w:t>
      </w:r>
      <w:r>
        <w:t>ν</w:t>
      </w:r>
      <w:r>
        <w:t xml:space="preserve"> λόγο. </w:t>
      </w:r>
    </w:p>
    <w:p w14:paraId="3753DA50" w14:textId="77777777" w:rsidR="00DD17FA" w:rsidRDefault="00C30555">
      <w:pPr>
        <w:spacing w:line="600" w:lineRule="auto"/>
        <w:ind w:firstLine="720"/>
        <w:jc w:val="both"/>
      </w:pPr>
      <w:r>
        <w:rPr>
          <w:b/>
        </w:rPr>
        <w:t>ΕΛΕΥΘΕΡΙΟΣ ΑΥΓΕΝΑΚΗΣ:</w:t>
      </w:r>
      <w:r>
        <w:t xml:space="preserve"> Ευχαριστώ πολύ, κύριε Πρόεδρε. </w:t>
      </w:r>
    </w:p>
    <w:p w14:paraId="3753DA51" w14:textId="77777777" w:rsidR="00DD17FA" w:rsidRDefault="00C30555">
      <w:pPr>
        <w:spacing w:line="600" w:lineRule="auto"/>
        <w:ind w:firstLine="720"/>
        <w:jc w:val="both"/>
      </w:pPr>
      <w:r>
        <w:t>Για να διευκολύνω τη διαδικασία….</w:t>
      </w:r>
    </w:p>
    <w:p w14:paraId="3753DA52" w14:textId="77777777" w:rsidR="00DD17FA" w:rsidRDefault="00C30555">
      <w:pPr>
        <w:spacing w:line="600" w:lineRule="auto"/>
        <w:ind w:firstLine="720"/>
        <w:jc w:val="both"/>
      </w:pPr>
      <w:r>
        <w:rPr>
          <w:b/>
          <w:bCs/>
        </w:rPr>
        <w:t>ΠΡΟΕΔΡΕΥΩΝ (Νικήτας Κακλαμάνης):</w:t>
      </w:r>
      <w:r>
        <w:rPr>
          <w:bCs/>
        </w:rPr>
        <w:t xml:space="preserve"> </w:t>
      </w:r>
      <w:r>
        <w:t>Κύριε Αυγενάκη, ήθελα να πω ότι ζήτησα από τον κ. Φίλη να τοποθετηθεί στην αρχή, ώστε τόσ</w:t>
      </w:r>
      <w:r>
        <w:t xml:space="preserve">ο οι αγορητές, οι ομιλητές ή οι Κοινοβουλευτικοί Εκπρόσωποι την ώρα της ομιλίας τους μπορούν να κάνουν και την όποια κριτική στα όσα είπε ο κ. Φίλης. </w:t>
      </w:r>
    </w:p>
    <w:p w14:paraId="3753DA53" w14:textId="77777777" w:rsidR="00DD17FA" w:rsidRDefault="00C30555">
      <w:pPr>
        <w:spacing w:line="600" w:lineRule="auto"/>
        <w:ind w:firstLine="720"/>
        <w:jc w:val="both"/>
      </w:pPr>
      <w:r>
        <w:t xml:space="preserve">Ορίστε, έχετε το λόγο. </w:t>
      </w:r>
    </w:p>
    <w:p w14:paraId="3753DA54" w14:textId="77777777" w:rsidR="00DD17FA" w:rsidRDefault="00C30555">
      <w:pPr>
        <w:spacing w:line="600" w:lineRule="auto"/>
        <w:ind w:firstLine="720"/>
        <w:jc w:val="both"/>
      </w:pPr>
      <w:r>
        <w:rPr>
          <w:b/>
        </w:rPr>
        <w:t xml:space="preserve">ΕΛΕΥΘΕΡΙΟΣ ΑΥΓΕΝΑΚΗΣ: </w:t>
      </w:r>
      <w:r>
        <w:t>Κατ’ αρχήν, είμαστε σύμφωνοι για την τροπολογία. Ωστόσο, όμ</w:t>
      </w:r>
      <w:r>
        <w:t xml:space="preserve">ως, θα το αναλύσει περισσότερο ο Κοινοβουλευτικός μας Εκπρόσωπος, ο κ. Μητσοτάκης. Οπότε εγώ θα περιοριστώ στα θέματα του σχεδίου νόμου. </w:t>
      </w:r>
    </w:p>
    <w:p w14:paraId="3753DA55" w14:textId="77777777" w:rsidR="00DD17FA" w:rsidRDefault="00C30555">
      <w:pPr>
        <w:spacing w:line="600" w:lineRule="auto"/>
        <w:ind w:firstLine="720"/>
        <w:jc w:val="both"/>
      </w:pPr>
      <w:r>
        <w:t>Κύριε Πρόεδρε, για να διευκολύνω και τη διαδικασία, θέλω να κάνω χρήση και της δευτερολογίας, ώστε να μην έχω χρόνο σε</w:t>
      </w:r>
      <w:r>
        <w:t xml:space="preserve"> δεύτερο επίπεδο και να ασχοληθώ συνολικά…</w:t>
      </w:r>
    </w:p>
    <w:p w14:paraId="3753DA56" w14:textId="77777777" w:rsidR="00DD17FA" w:rsidRDefault="00C30555">
      <w:pPr>
        <w:spacing w:line="600" w:lineRule="auto"/>
        <w:ind w:firstLine="720"/>
        <w:jc w:val="both"/>
      </w:pPr>
      <w:r>
        <w:rPr>
          <w:b/>
        </w:rPr>
        <w:t xml:space="preserve">ΠΡΟΕΔΡΕΥΩΝ (Νικήτας Κακλαμάνης): </w:t>
      </w:r>
      <w:r>
        <w:t>Το τι θα κάνετε με τη δευτερολογία δεν το αποφασίζετε εσείς. Το αποφασίζει το Προεδρείο.</w:t>
      </w:r>
    </w:p>
    <w:p w14:paraId="3753DA57" w14:textId="77777777" w:rsidR="00DD17FA" w:rsidRDefault="00C30555">
      <w:pPr>
        <w:spacing w:line="600" w:lineRule="auto"/>
        <w:ind w:firstLine="720"/>
        <w:jc w:val="both"/>
      </w:pPr>
      <w:r>
        <w:rPr>
          <w:b/>
        </w:rPr>
        <w:t xml:space="preserve">ΕΛΕΥΘΕΡΙΟΣ ΑΥΓΕΝΑΚΗΣ: </w:t>
      </w:r>
      <w:r>
        <w:t>Ο Κανονισμός της Βουλής…</w:t>
      </w:r>
    </w:p>
    <w:p w14:paraId="3753DA58" w14:textId="77777777" w:rsidR="00DD17FA" w:rsidRDefault="00C30555">
      <w:pPr>
        <w:spacing w:line="600" w:lineRule="auto"/>
        <w:ind w:firstLine="720"/>
        <w:jc w:val="both"/>
      </w:pPr>
      <w:r>
        <w:rPr>
          <w:b/>
        </w:rPr>
        <w:t xml:space="preserve">ΠΡΟΕΔΡΕΥΩΝ (Νικήτας Κακλαμάνης): </w:t>
      </w:r>
      <w:r>
        <w:t xml:space="preserve">Θα ισχύσει </w:t>
      </w:r>
      <w:r>
        <w:t xml:space="preserve">το ίδιο για όλους. Όπως έδειξα ανοχή στον κ. Λάππα, θα δείξω την ίδια ανοχή. Τα της δευτερολογίας αφήστε τα. </w:t>
      </w:r>
    </w:p>
    <w:p w14:paraId="3753DA59" w14:textId="77777777" w:rsidR="00DD17FA" w:rsidRDefault="00C30555">
      <w:pPr>
        <w:spacing w:line="600" w:lineRule="auto"/>
        <w:ind w:firstLine="720"/>
        <w:jc w:val="both"/>
      </w:pPr>
      <w:r>
        <w:rPr>
          <w:b/>
        </w:rPr>
        <w:t xml:space="preserve">ΕΛΕΥΘΕΡΙΟΣ ΑΥΓΕΝΑΚΗΣ: </w:t>
      </w:r>
      <w:r>
        <w:t>Κύριε Πρόεδρε, παρακαλώ, να ξεκινήσει ο χρόνος μου από το μηδέν.</w:t>
      </w:r>
    </w:p>
    <w:p w14:paraId="3753DA5A" w14:textId="77777777" w:rsidR="00DD17FA" w:rsidRDefault="00C30555">
      <w:pPr>
        <w:spacing w:line="600" w:lineRule="auto"/>
        <w:ind w:firstLine="720"/>
        <w:jc w:val="both"/>
      </w:pPr>
      <w:r>
        <w:t xml:space="preserve"> Όλοι σχεδόν οι Βουλευτές της Αντιπολίτευσης και της Συμπολ</w:t>
      </w:r>
      <w:r>
        <w:t xml:space="preserve">ίτευσης επισημάναμε τις πολύ σοβαρές αδυναμίες που έχει το νομοσχέδιο και δομικά ως προς το σκοπό του και το αντικείμενο που θέλει να ρυθμίσει, αλλά και τις διατάξεις του. </w:t>
      </w:r>
    </w:p>
    <w:p w14:paraId="3753DA5B" w14:textId="77777777" w:rsidR="00DD17FA" w:rsidRDefault="00C30555">
      <w:pPr>
        <w:spacing w:line="600" w:lineRule="auto"/>
        <w:ind w:firstLine="720"/>
        <w:jc w:val="both"/>
      </w:pPr>
      <w:r>
        <w:t>Ως Νέα Δημοκρατία</w:t>
      </w:r>
      <w:r>
        <w:t>,</w:t>
      </w:r>
      <w:r>
        <w:t xml:space="preserve"> δεν αντιτιθέμεθα ως προς το γεγονός ότι πρέπει να μπει τάξη στο </w:t>
      </w:r>
      <w:r>
        <w:t>τηλεοπτικό τοπίο. Αντιτιθέμεθα όμως, κύριοι συνάδελφοι, ως προς το γεγονός ότι το νομοσχέδιο δημιουργεί έναν υπερυπουργό, έναν υπερκαναλάρχη που τα πανθ’ ορά. Ρυθμίζει, αποφασίζει όπως θέλει, όπως του αρέσει από τα κανάλια, τον αριθμό, το προσωπικό, τις άδ</w:t>
      </w:r>
      <w:r>
        <w:t>ειες, το περιεχόμενο. Μέχρι και την εξωτερική πολιτική της χώρας μας θα ρυθμίζει ο κ. Παππάς. Επειδή, όμως, πραγματικά και ουσιαστικά επιδιώκουμε τη συναίνεση, τουλάχιστον στα μείζονα, δυστυχώς δεν είδαμε με τις νομοτεχνικές βελτιώσεις που κατατέθηκαν χθες</w:t>
      </w:r>
      <w:r>
        <w:t xml:space="preserve"> αυτή τη διάθεση από πλευράς Κυβέρνησης. Ελπίζουμε να το δούμε εντός της ημέρας. Θα καταθέσω, όμως, τις απόψεις της Νέας Δημοκρατίας επί των άρθρων και των βελτιώσεων που έφερε η Κυβέρνηση μόλις χθες. </w:t>
      </w:r>
    </w:p>
    <w:p w14:paraId="3753DA5C" w14:textId="77777777" w:rsidR="00DD17FA" w:rsidRDefault="00C30555">
      <w:pPr>
        <w:spacing w:line="600" w:lineRule="auto"/>
        <w:ind w:firstLine="720"/>
        <w:jc w:val="both"/>
      </w:pPr>
      <w:r>
        <w:t>Επειδή ο συνταγματικός νομοθέτης, κύριοι συνάδελφοι, έ</w:t>
      </w:r>
      <w:r>
        <w:t>χει δημιουργήσει θεσμικά αντίβαρα</w:t>
      </w:r>
      <w:r>
        <w:t>,</w:t>
      </w:r>
      <w:r>
        <w:t xml:space="preserve"> ώστε να υπάγεται η πολιτική εξουσία σε νομικές ρυθμίσεις και να μην ασκείται ανεξέλεγκτα και αυθαίρετα, δεν πρόκειται να σταθεί ούτε στα δικαστήρια το συγκεκριμένο νομοθέτημα ούτε στο Συμβούλιο της Επικρατείας, αλλά ούτε </w:t>
      </w:r>
      <w:r>
        <w:t>και στα ευρωπαϊκά όργανα.</w:t>
      </w:r>
    </w:p>
    <w:p w14:paraId="3753DA5D" w14:textId="77777777" w:rsidR="00DD17FA" w:rsidRDefault="00C30555">
      <w:pPr>
        <w:spacing w:line="600" w:lineRule="auto"/>
        <w:ind w:firstLine="720"/>
        <w:jc w:val="both"/>
      </w:pPr>
      <w:r>
        <w:t xml:space="preserve">Κύριοι συνάδελφοι, θυμάστε τον πολυδιαφημισμένο νόμο περί </w:t>
      </w:r>
      <w:r>
        <w:t>εκατό</w:t>
      </w:r>
      <w:r>
        <w:t xml:space="preserve"> δόσεων, που στη συνέχεια αναγκαστήκατε</w:t>
      </w:r>
      <w:r>
        <w:t>,</w:t>
      </w:r>
      <w:r>
        <w:t xml:space="preserve"> κατόπιν εντολής της τρόικας</w:t>
      </w:r>
      <w:r>
        <w:t>,</w:t>
      </w:r>
      <w:r>
        <w:t xml:space="preserve"> να τον πάρετε πίσω; Θυμάστε τη ρύθμιση για τους ασφαλισμένους ΕΤΑΑ, ΤΣΜΕΔΕ, κύριε Σπίρτζη, που αφ</w:t>
      </w:r>
      <w:r>
        <w:t>ορούσε γιατρούς, δικηγόρους, μηχανικούς και που δύο μήνες μετά –προχθές- τον πήρατε πάλι πίσω; Και μετά, αναγκαστήκατε να στείλετε ανοιχτές επιστολές, δακρύβρεχτες, θέλοντας να δικαιολογηθείτε στους συναδέλφους μηχανικούς για ποιους λόγους αναγκαστήκατε να</w:t>
      </w:r>
      <w:r>
        <w:t xml:space="preserve"> τον πάρετε πίσω. Και είσαστε έτοιμοι να πολεμήσετε με ποιον; Με τον εαυτό σας τον ίδιο; Θυμάστε τον πολυδιαφημισμένο νόμο για την ανθρωπιστική κρίση, που αργότερα, όταν γίνατε μνημονιακοί, αναγκαστήκατε να αποσύρετε πάλι αρκετές από τις πολυδιαφημισμένες </w:t>
      </w:r>
      <w:r>
        <w:t xml:space="preserve">διατάξεις του; </w:t>
      </w:r>
    </w:p>
    <w:p w14:paraId="3753DA5E" w14:textId="77777777" w:rsidR="00DD17FA" w:rsidRDefault="00C30555">
      <w:pPr>
        <w:spacing w:line="600" w:lineRule="auto"/>
        <w:ind w:firstLine="720"/>
        <w:jc w:val="both"/>
      </w:pPr>
      <w:r>
        <w:t xml:space="preserve">Δεν θέλω να πω ούτε για την πρώτη κατοικία ούτε για τις συντάξεις ούτε για τον ΕΝΦΙΑ. Περιορίζομαι σε τρία τέσσερα παραδείγματα και σας λέω ότι το ίδιο πράγμα θα συμβεί και με </w:t>
      </w:r>
      <w:r>
        <w:t>αυτό</w:t>
      </w:r>
      <w:r>
        <w:t>ν</w:t>
      </w:r>
      <w:r>
        <w:t xml:space="preserve"> το νόμο. Εσείς νομίζετε ότι κοροϊδεύετε την Κομισιόν, νομί</w:t>
      </w:r>
      <w:r>
        <w:t>ζετε ότι κοροϊδεύετε τους πολίτες. Σας το έχουμε πει σε όλους τους τόνους, το λέμε και σήμερα: Δεν μπορείτε να ορίζετε πόσες άδειες θα δίνετε. Δεν μπορείτε να προσδιορίζετε αριθμό εργαζομένων. Δεν μπορείτε να ορίζετε τις ειδικότητες που θα πάρει η κάθε επι</w:t>
      </w:r>
      <w:r>
        <w:t xml:space="preserve">χείρηση. Δεν μπορείτε να παραβιάζετε τον ανταγωνισμό. Δεν μπορείτε να παρεμβαίνετε στις ανεξάρτητες αρχές και να τιμωρείτε. Δεν μπορείτε να παραβιάζετε το Σύνταγμα, τις διεθνείς συμβάσεις, το κοινοτικό δίκαιο. </w:t>
      </w:r>
    </w:p>
    <w:p w14:paraId="3753DA5F" w14:textId="77777777" w:rsidR="00DD17FA" w:rsidRDefault="00C30555">
      <w:pPr>
        <w:spacing w:line="600" w:lineRule="auto"/>
        <w:ind w:firstLine="720"/>
        <w:jc w:val="both"/>
      </w:pPr>
      <w:r>
        <w:t xml:space="preserve">Και αυτό, κύριοι της Κυβέρνησης, κύριοι </w:t>
      </w:r>
      <w:r>
        <w:t>συνάδελφοι των κυβερνητικών κομμάτων, θα το βρείτε μπροστά σας. Και θα το βρούμε μπροστά μας στα προαπαιτούμενα του Νοεμβρίου. Θα το βρείτε από την ίδια την τρόικα δυστυχώς, κύριοι της Κυβέρνησης.</w:t>
      </w:r>
    </w:p>
    <w:p w14:paraId="3753DA60" w14:textId="77777777" w:rsidR="00DD17FA" w:rsidRDefault="00C30555">
      <w:pPr>
        <w:spacing w:line="600" w:lineRule="auto"/>
        <w:ind w:firstLine="720"/>
        <w:jc w:val="both"/>
      </w:pPr>
      <w:r>
        <w:t xml:space="preserve">Να σας πω μόνο ότι στη Γαλλία –είχαμε χθες την τιμή να μας </w:t>
      </w:r>
      <w:r>
        <w:t>επισκεφθεί ο Γάλλος Πρόεδρος- λειτουργούν σήμερα τριάντα έξι κανάλια εθνικής εμβέλειας, στη Γερμανία σαράντα τέσσερα, στην Ισπανία δεκαπέντε, στην Κύπρο δέκα, πέρα από τα περιφερειακά. Η Νέα Δημοκρατία θέλει να συνδράμει. Θέλουμε να συνδράμουμε και να κατα</w:t>
      </w:r>
      <w:r>
        <w:t xml:space="preserve">θέσουμε από την εμπειρία που έχουμε όλο το προηγούμενο διάστημα, αλλά και για να μην έρθει η χώρα μας στη δυσάρεστη θέση να </w:t>
      </w:r>
      <w:r>
        <w:t>π</w:t>
      </w:r>
      <w:r>
        <w:t>ά</w:t>
      </w:r>
      <w:r>
        <w:t>ρει</w:t>
      </w:r>
      <w:r>
        <w:t xml:space="preserve"> πίσω ένα ακόμα νομοσχέδιο. Ενώ χρειάζεται τακτοποίηση ο χώρος αυτός, με την επιπολαιότητα που σας διακρίνει, με την έλλειψη πρ</w:t>
      </w:r>
      <w:r>
        <w:t xml:space="preserve">οετοιμασίας, με την έλλειψη στόχευσης, την αλαζονεία σας, τις ιδεοληψίες, αλλά και τα κατάλοιπα που κουβαλάτε, με τον ετσιθελισμό σας, χάνετε και χάνουμε την ευκαιρία να βάλουμε πραγματική τάξη στο πεδίο αυτό. </w:t>
      </w:r>
    </w:p>
    <w:p w14:paraId="3753DA61" w14:textId="77777777" w:rsidR="00DD17FA" w:rsidRDefault="00C30555">
      <w:pPr>
        <w:spacing w:line="600" w:lineRule="auto"/>
        <w:ind w:firstLine="720"/>
        <w:jc w:val="both"/>
      </w:pPr>
      <w:r>
        <w:t>Κύριε Υπουργέ, κυρίες και κύριοι συνάδελφοι, άκουσα με μεγάλη προσοχή την αγωνία πολλών συναδέλφων που εκλέγονται σε ακριτικές περιοχές. Αναφέρθηκαν σε κινήσεις εξαγοράς περιφερειακών τηλεοπτικών καναλιών που ήδη έχουν αρχίσει να γίνονται από επιχειρηματίε</w:t>
      </w:r>
      <w:r>
        <w:t xml:space="preserve">ς γειτονικών χωρών. Θα σας ενημερώσω, λοιπόν, για το εξής και παρακαλώ να το αξιολογήσετε ως πρόταση-λύση στο πρόβλημα, γιατί είναι πρόβλημα αυτό. </w:t>
      </w:r>
    </w:p>
    <w:p w14:paraId="3753DA62" w14:textId="77777777" w:rsidR="00DD17FA" w:rsidRDefault="00C30555">
      <w:pPr>
        <w:spacing w:line="600" w:lineRule="auto"/>
        <w:ind w:firstLine="720"/>
        <w:jc w:val="both"/>
      </w:pPr>
      <w:r>
        <w:t>Κατά την εποχή της αναλογικής τηλεόρασης η γεωγραφική κάλυψη των περιοχών Ανατολικής Μακεδονίας, Θράκης, Βορ</w:t>
      </w:r>
      <w:r>
        <w:t xml:space="preserve">είου και Νοτίου Αιγαίου ήταν απολύτως πλημμελής. Η </w:t>
      </w:r>
      <w:r>
        <w:t>κ</w:t>
      </w:r>
      <w:r>
        <w:t>υβέρνηση της Νέας Δημοκρατίας, ειδικά για τις ευαίσθητες αυτές περιοχές, πήρε μία γενναία πολιτική απόφαση, σωστή πολιτική απόφαση, να εντάξει αυτές τις δύο περιφέρειες στο επιχειρησιακό πρόγραμμα ψηφιακή</w:t>
      </w:r>
      <w:r>
        <w:t xml:space="preserve">ς σύγκλησης και να χρηματοδοτήσει τις εγκαταστάσεις όσων τοπικών αναμεταδοτών χρειαζόταν. </w:t>
      </w:r>
    </w:p>
    <w:p w14:paraId="3753DA63" w14:textId="77777777" w:rsidR="00DD17FA" w:rsidRDefault="00C30555">
      <w:pPr>
        <w:spacing w:line="600" w:lineRule="auto"/>
        <w:ind w:firstLine="720"/>
        <w:jc w:val="both"/>
      </w:pPr>
      <w:r>
        <w:t>Η Κυβέρνηση ΣΥΡΙΖΑ που κέρδισε τις εκλογές το Γενάρη -και σήμερα κόπτεται για τη μη πλήρη τηλεοπτική κάλυψη των ευαίσθητων αυτών περιοχών- απένταξε και τα δύο σημαντ</w:t>
      </w:r>
      <w:r>
        <w:t xml:space="preserve">ικά έργα για την εγκατάσταση αναμεταδοτών. Ζητούμε, λοιπόν, να επανεξετάσει η Κυβέρνηση αυτή την απόφαση και να το δείτε καθαρά από εθνική σκοπιά και μόνο. Ο νοών νοείτο. </w:t>
      </w:r>
    </w:p>
    <w:p w14:paraId="3753DA64" w14:textId="77777777" w:rsidR="00DD17FA" w:rsidRDefault="00C30555">
      <w:pPr>
        <w:spacing w:line="600" w:lineRule="auto"/>
        <w:ind w:firstLine="720"/>
        <w:jc w:val="both"/>
      </w:pPr>
      <w:r>
        <w:t>Προχωρώ τώρα αναλυτικότερα στα άρθρα: Είναι χαρακτηριστική η περιφρόνηση που δείχνετ</w:t>
      </w:r>
      <w:r>
        <w:t xml:space="preserve">ε στην Επιστημονική Υπηρεσία της Βουλής, της οποίας ο ρόλος, κύριοι συνάδελφοι, είναι να υποβοηθά το έργο σας και το έργο όλων μας εδώ μέσα στην πρακτική της καλής νομοθέτησης. </w:t>
      </w:r>
    </w:p>
    <w:p w14:paraId="3753DA65" w14:textId="77777777" w:rsidR="00DD17FA" w:rsidRDefault="00C30555">
      <w:pPr>
        <w:spacing w:line="600" w:lineRule="auto"/>
        <w:ind w:firstLine="720"/>
        <w:jc w:val="both"/>
      </w:pPr>
      <w:r>
        <w:t>Κύριοι Υπουργοί, επί του άρθρου 2 παράγραφοι 4 και 5 για την τιμή εκκίνησης αν</w:t>
      </w:r>
      <w:r>
        <w:t>ά κατηγορία δημοπρατούμενης άδειας, δεδομένου ότι ο αριθμός των δημοπρατούμενων αδειών παρόχου περιεχομένου και η τιμή εκκίνησης ανά κατηγορία δημοπρατούμενης άδειας δεν αποτελούν ειδικά λεπτομερειακά ή τεχνικά ζητήματα όσον αφορά τη διαδικασία αδειοδότηση</w:t>
      </w:r>
      <w:r>
        <w:t>ς, θα ήταν σκόπιμο να τεθούν στο κείμενο της προτεινόμενης διάταξης, έστω ενδεικτικά κριτήρια</w:t>
      </w:r>
      <w:r>
        <w:t>,</w:t>
      </w:r>
      <w:r>
        <w:t xml:space="preserve"> βάσει των οποίων θα εκδοθούν οι ως άνω υπουργικές αποφάσεις. </w:t>
      </w:r>
    </w:p>
    <w:p w14:paraId="3753DA66" w14:textId="77777777" w:rsidR="00DD17FA" w:rsidRDefault="00C30555">
      <w:pPr>
        <w:spacing w:line="600" w:lineRule="auto"/>
        <w:ind w:firstLine="720"/>
        <w:jc w:val="both"/>
      </w:pPr>
      <w:r>
        <w:t>Επίσης, στο τέλος της παραγράφου 1 του άρθρου 2 προστίθεται η λέξη «αιτιολογημένη» πριν από τη λέξη</w:t>
      </w:r>
      <w:r>
        <w:t xml:space="preserve"> «γνώμη». Ζητάμε να είναι «σύμφωνη γνώμη», να μην είναι απλή γνώμη, γνωμοδότηση των </w:t>
      </w:r>
      <w:r>
        <w:t>σ</w:t>
      </w:r>
      <w:r>
        <w:t>υμβουλίων, γιατί τότε ο Υπουργός θα είναι κυρίαρχος των πάντων. Και θα υπάρξει θέμα εάν το ΕΣΡ ή η ΕΕΤΤ δεν συγκροτηθούν νομίμως και άμεσα. Οφείλει, λοιπόν, η Κυβέρνηση στ</w:t>
      </w:r>
      <w:r>
        <w:t xml:space="preserve">ο σημείο αυτό να το ερευνήσει και να οδηγήσει τη Βουλή να πάρει απόφαση να συγκροτηθούν οι </w:t>
      </w:r>
      <w:r>
        <w:t>ε</w:t>
      </w:r>
      <w:r>
        <w:t>πιτροπές αυτές κατά νόμιμο τρόπο.</w:t>
      </w:r>
    </w:p>
    <w:p w14:paraId="3753DA67" w14:textId="77777777" w:rsidR="00DD17FA" w:rsidRDefault="00C30555">
      <w:pPr>
        <w:spacing w:line="600" w:lineRule="auto"/>
        <w:ind w:firstLine="720"/>
        <w:jc w:val="both"/>
      </w:pPr>
      <w:r>
        <w:t xml:space="preserve">(Στο σημείο αυτό κτυπάει το κουδούνι λήξεως του χρόνου ομιλίας του κυρίου Βουλευτή) </w:t>
      </w:r>
    </w:p>
    <w:p w14:paraId="3753DA68" w14:textId="77777777" w:rsidR="00DD17FA" w:rsidRDefault="00C30555">
      <w:pPr>
        <w:spacing w:line="600" w:lineRule="auto"/>
        <w:ind w:firstLine="720"/>
        <w:jc w:val="both"/>
      </w:pPr>
      <w:r>
        <w:t>Είναι θετικό το γεγονός ότι αλλάξατε με τις ν</w:t>
      </w:r>
      <w:r>
        <w:t xml:space="preserve">ομοτεχνικές βελτιώσεις το πρώτο εδάφιο της παραγράφου 4 του άρθρου 2. </w:t>
      </w:r>
    </w:p>
    <w:p w14:paraId="3753DA69" w14:textId="77777777" w:rsidR="00DD17FA" w:rsidRDefault="00C30555">
      <w:pPr>
        <w:spacing w:line="600" w:lineRule="auto"/>
        <w:ind w:firstLine="720"/>
        <w:jc w:val="both"/>
      </w:pPr>
      <w:r>
        <w:t>Και κάνατε μία νομοτεχνική βελτίωση στο άρθρο 10 παράγραφος 4</w:t>
      </w:r>
      <w:r>
        <w:t>,</w:t>
      </w:r>
      <w:r>
        <w:t xml:space="preserve"> αναφορικά με τις δηλώσεις που θα ελέγχονται από το ΕΣΡ. Είναι προς τη σωστή κατεύθυνση. Όμως, σας είπαμε επιπλέον ότι στο </w:t>
      </w:r>
      <w:r>
        <w:t xml:space="preserve">ΕΣΡ υπάρχουν σημεία, στοιχεία που μπορείτε να τα αξιοποιήσετε για την μοριοδότηση των υποψηφίων με βάση τα κριτήρια της παλαιότητας, της συνέπειας, των καταγγελιών και μια σειρά άλλων στοιχείων, που θα ήταν χρήσιμα στον διαγωνισμό. </w:t>
      </w:r>
    </w:p>
    <w:p w14:paraId="3753DA6A" w14:textId="77777777" w:rsidR="00DD17FA" w:rsidRDefault="00C30555">
      <w:pPr>
        <w:spacing w:line="600" w:lineRule="auto"/>
        <w:ind w:firstLine="720"/>
        <w:jc w:val="both"/>
      </w:pPr>
      <w:r>
        <w:t>Προχωρώ στο άρθρο 9, επ</w:t>
      </w:r>
      <w:r>
        <w:t>ειδή στο σχέδιο νόμου τίθεται ελάχιστος αριθμός εργαζομένων ανά κατηγορία παρόχου, περιεχομένου και όχι μόνο δεν ανταποκρίνεται αντικειμενικά στις ανάγκες της σύγχρονης ψηφιακής τηλεόρασης, αλλά αντίθετα διπλασιάζει τον αριθμό που προέβλεπαν αντίστοιχοι νό</w:t>
      </w:r>
      <w:r>
        <w:t>μοι για την αναλογική τηλεόραση. Περαιτέρω δε</w:t>
      </w:r>
      <w:r>
        <w:t>,</w:t>
      </w:r>
      <w:r>
        <w:t xml:space="preserve"> με την πρόβλεψη ότι με την υπουργική απόφαση θα καθορίζονται ειδικότητες απασχολουμένων και ελάχιστος αριθμός απασχολουμένων ανά ειδικότητα, εκ των πραγμάτων το διευθυντικό δικαίωμα μιας επιχείρησης παρόχου κα</w:t>
      </w:r>
      <w:r>
        <w:t xml:space="preserve">ταλύεται. Και όχι μόνο αυτό, έρχεστε και ορίζετε, όχι μόνο τον αριθμό των εργαζομένων, αλλά και τις ειδικότητες και επιπλέον ότι θα εκδοθεί </w:t>
      </w:r>
      <w:r>
        <w:t>κ</w:t>
      </w:r>
      <w:r>
        <w:t xml:space="preserve">οινή </w:t>
      </w:r>
      <w:r>
        <w:t>υ</w:t>
      </w:r>
      <w:r>
        <w:t xml:space="preserve">πουργική </w:t>
      </w:r>
      <w:r>
        <w:t>α</w:t>
      </w:r>
      <w:r>
        <w:t>πόφαση.</w:t>
      </w:r>
      <w:r>
        <w:t xml:space="preserve"> Μόνο τα ονόματα αυτών που θέλετε να προσλάβουν δεν μας έχετε δώσει ακόμα, μένει να το συμπε</w:t>
      </w:r>
      <w:r>
        <w:t xml:space="preserve">ριλάβετε και αυτό με υπουργική απόφαση. </w:t>
      </w:r>
    </w:p>
    <w:p w14:paraId="3753DA6B" w14:textId="77777777" w:rsidR="00DD17FA" w:rsidRDefault="00C30555">
      <w:pPr>
        <w:spacing w:line="600" w:lineRule="auto"/>
        <w:ind w:firstLine="720"/>
        <w:jc w:val="both"/>
      </w:pPr>
      <w:r>
        <w:t>Σε ό,τι αφορά το θέμα του πλειστηριασμού, εκ της φύσεως το αντικείμενο της άδειας περιεχομένου δεν νοείται δημοπρασία, καθώς</w:t>
      </w:r>
      <w:r>
        <w:t>,</w:t>
      </w:r>
      <w:r>
        <w:t xml:space="preserve"> πέραν του ότι δεν τίθεται ζήτημα εκχώρησης συχνοτήτων, δεν υπάρχει και κανένα στοιχείο δι</w:t>
      </w:r>
      <w:r>
        <w:t xml:space="preserve">αφοροποίησης της μίας άδειας παρόχου περιεχομένου μίας κατηγορίας από άλλης της ίδιας ακριβώς κατηγορίας. Αυτό όμως συνιστά νόθευση ανταγωνισμού. Και θα επαναλάβουμε για άλλη μία φορά: Διαχωρίστε τα περιφερειακής εμβέλειας κανάλια από τα εθνικής εμβέλειας </w:t>
      </w:r>
      <w:r>
        <w:t>κανάλια.</w:t>
      </w:r>
    </w:p>
    <w:p w14:paraId="3753DA6C" w14:textId="77777777" w:rsidR="00DD17FA" w:rsidRDefault="00C30555">
      <w:pPr>
        <w:spacing w:line="600" w:lineRule="auto"/>
        <w:ind w:firstLine="720"/>
        <w:jc w:val="both"/>
      </w:pPr>
      <w:r>
        <w:t>Άρθρο 16. Όσον αφορά στη συνδεδεμένη της ΕΡΤ που θα αποτελεί και πάροχο δικτύου, η σύσταση μιας εταιρίας που ανήκει 100% στο κράτος, η οποία δεν έχει καταβάλει κανένα τίμημα για τη χρήση συγκεκριμένων ραδιοσυχνοτήτων ούτε έχει υποβληθεί σε διαγωνι</w:t>
      </w:r>
      <w:r>
        <w:t>στική διαδικασία και θα παρέχει έναντι ανταλλάγματος υπηρεσίες δικτύου σε τρίτους -πλην ΕΡΤ- παρόχους περιεχομένου, θέτει ζήτημα αντίθεσης με το Ευρωπαϊκό Δίκαιο περί ανταγωνισμού και ενδεχομένως περί κρατικών ενισχύσεων. Πρόκειται για νόθευση ανταγωνισμού</w:t>
      </w:r>
      <w:r>
        <w:t>. Και πρέπει να το προσέξετε εξαιρετικά σοβαρά, διότι, όπως σας είπα και πριν, η Ευρωπαϊκή Επιτροπή και η τρόικα κατ’ επέκταση σας περιμένουν και μας περιμένουν ως χώρα</w:t>
      </w:r>
      <w:r>
        <w:t>,</w:t>
      </w:r>
      <w:r>
        <w:t xml:space="preserve"> στη γωνία. Και </w:t>
      </w:r>
      <w:r>
        <w:t>εσείς,</w:t>
      </w:r>
      <w:r>
        <w:t xml:space="preserve"> σκοπίμως και με παιδαριώδη συμπεριφορά</w:t>
      </w:r>
      <w:r>
        <w:t>,</w:t>
      </w:r>
      <w:r>
        <w:t xml:space="preserve"> δεν φέρνετε τις επιστολέ</w:t>
      </w:r>
      <w:r>
        <w:t>ς που έχετε ανταλλάξει και με την Κομισιόν.</w:t>
      </w:r>
    </w:p>
    <w:p w14:paraId="3753DA6D" w14:textId="77777777" w:rsidR="00DD17FA" w:rsidRDefault="00C30555">
      <w:pPr>
        <w:spacing w:line="600" w:lineRule="auto"/>
        <w:ind w:firstLine="720"/>
        <w:jc w:val="both"/>
      </w:pPr>
      <w:r>
        <w:t xml:space="preserve">Στο άρθρο 17, στο τρίτο εδάφιο της παραγράφου 1 του άρθρου 4 και 6 ο ν. 4070/2012 ορίζει ότι για την άσκηση των αρμοδιοτήτων της η ΕΕΤΤ εποπτεύεται από τον Υπουργό Υποδομών, Μεταφορών και Δικτύων. </w:t>
      </w:r>
    </w:p>
    <w:p w14:paraId="3753DA6E" w14:textId="77777777" w:rsidR="00DD17FA" w:rsidRDefault="00C30555">
      <w:pPr>
        <w:spacing w:line="600" w:lineRule="auto"/>
        <w:ind w:firstLine="720"/>
        <w:jc w:val="both"/>
      </w:pPr>
      <w:r>
        <w:t xml:space="preserve">Δεδομένου ότι </w:t>
      </w:r>
      <w:r>
        <w:t xml:space="preserve">στο αναφερόμενο άρθρο ορίζονται οι αρμοδιότητες του ανωτέρω Υπουργού επί θεμάτων ηλεκτρονικών επικοινωνιών, ενώ ως προς την ΕΕΤΤ αναφέρονται περιπτώσεις κατά τις οποίες η </w:t>
      </w:r>
      <w:r>
        <w:t>α</w:t>
      </w:r>
      <w:r>
        <w:t xml:space="preserve">ρχή προβαίνει σε εισήγηση ή γνωμοδότηση ενώπιον του Υπουργού που συνεργάζεται με το </w:t>
      </w:r>
      <w:r>
        <w:t>Υπουργείο, θα ήταν σκόπιμο να διευκρινιστεί ως προς ποιες αρμοδιότητές της η ΕΕΤΤ εποπτεύεται απ’ τον Υπουργό.</w:t>
      </w:r>
    </w:p>
    <w:p w14:paraId="3753DA6F" w14:textId="77777777" w:rsidR="00DD17FA" w:rsidRDefault="00C30555">
      <w:pPr>
        <w:spacing w:line="600" w:lineRule="auto"/>
        <w:ind w:firstLine="720"/>
        <w:jc w:val="both"/>
      </w:pPr>
      <w:r>
        <w:t>(Στο σημείο αυτό κτυπάει το κουδούνι λήξεως του χρόνου ομιλίας του κυρίου Βουλευτή)</w:t>
      </w:r>
    </w:p>
    <w:p w14:paraId="3753DA70" w14:textId="77777777" w:rsidR="00DD17FA" w:rsidRDefault="00C30555">
      <w:pPr>
        <w:spacing w:line="600" w:lineRule="auto"/>
        <w:ind w:firstLine="720"/>
        <w:jc w:val="both"/>
      </w:pPr>
      <w:r>
        <w:t xml:space="preserve"> Πάω στο άρθρο 21. Επιβάλλεται να το πάρετε αμέσως πίσω, να τ</w:t>
      </w:r>
      <w:r>
        <w:t>ο αποσύρετε. Και δεν αναφέρομαι στη νομοτεχνική βελτίωση</w:t>
      </w:r>
      <w:r>
        <w:t>,</w:t>
      </w:r>
      <w:r>
        <w:t xml:space="preserve"> που αφορά τον Κώδικα Φόρου Προστιθέμενης Αξίας, αλλά στο σημείο που αναφέρεται ότι επιτρέπει τις υφιστάμενες απευθείας συνδέσεις με κλειστούς αυτοκινητόδρομους.</w:t>
      </w:r>
    </w:p>
    <w:p w14:paraId="3753DA71" w14:textId="77777777" w:rsidR="00DD17FA" w:rsidRDefault="00C30555">
      <w:pPr>
        <w:spacing w:line="600" w:lineRule="auto"/>
        <w:ind w:firstLine="720"/>
        <w:jc w:val="both"/>
      </w:pPr>
      <w:r>
        <w:t>Ουσιαστικά</w:t>
      </w:r>
      <w:r>
        <w:t>,</w:t>
      </w:r>
      <w:r>
        <w:t xml:space="preserve"> ανοίγει ένα παράθυρο, κύρ</w:t>
      </w:r>
      <w:r>
        <w:t>ιοι συνάδελφοι, ώστε να δημιουργηθούν απευθείας συνδέσεις σε κλειστούς αυτοκινητόδρομους, δημιουργώντας πολύ σημαντικό θέμα οδικής ασφάλειας -από εκεί ξεκινώ- ενώ παράλληλα η εν λόγω ρύθμιση έρχεται σε απευθείας σύγκρουση με δικαστικές αποφάσεις, καθώς και</w:t>
      </w:r>
      <w:r>
        <w:t xml:space="preserve"> με τους κανονισμούς της Ευρωπαϊκής Ένωσης για αυτοκινητόδρομους που ανήκουν στα διευρωπαϊκά δίκτυα.</w:t>
      </w:r>
    </w:p>
    <w:p w14:paraId="3753DA72" w14:textId="77777777" w:rsidR="00DD17FA" w:rsidRDefault="00C30555">
      <w:pPr>
        <w:spacing w:line="600" w:lineRule="auto"/>
        <w:ind w:firstLine="720"/>
        <w:jc w:val="both"/>
      </w:pPr>
      <w:r>
        <w:t>(Στο σημείο αυτό κτυπάει επανειλημμένα το κουδούνι λήξεως του χρόνου ομιλίας του κυρίου Βουλευτή)</w:t>
      </w:r>
    </w:p>
    <w:p w14:paraId="3753DA73" w14:textId="77777777" w:rsidR="00DD17FA" w:rsidRDefault="00C30555">
      <w:pPr>
        <w:spacing w:line="600" w:lineRule="auto"/>
        <w:ind w:firstLine="720"/>
        <w:jc w:val="both"/>
      </w:pPr>
      <w:r>
        <w:t xml:space="preserve"> Τέλος, στο άρθρο 22 του Κεφαλαίου </w:t>
      </w:r>
      <w:r>
        <w:t>Ε</w:t>
      </w:r>
      <w:r>
        <w:t>΄</w:t>
      </w:r>
      <w:r>
        <w:t xml:space="preserve"> του νομοσχεδίου είν</w:t>
      </w:r>
      <w:r>
        <w:t>αι τα Γραφεία Τύπου…</w:t>
      </w:r>
    </w:p>
    <w:p w14:paraId="3753DA74" w14:textId="77777777" w:rsidR="00DD17FA" w:rsidRDefault="00C30555">
      <w:pPr>
        <w:spacing w:line="600" w:lineRule="auto"/>
        <w:ind w:firstLine="720"/>
        <w:jc w:val="both"/>
      </w:pPr>
      <w:r>
        <w:rPr>
          <w:b/>
        </w:rPr>
        <w:t xml:space="preserve">ΠΡΟΕΔΡΕΥΩΝ (Νικήτας Κακλαμάνης): </w:t>
      </w:r>
      <w:r>
        <w:t>Κύριε Αυγενάκη, σας παρακαλώ.</w:t>
      </w:r>
    </w:p>
    <w:p w14:paraId="3753DA75" w14:textId="77777777" w:rsidR="00DD17FA" w:rsidRDefault="00C30555">
      <w:pPr>
        <w:spacing w:line="600" w:lineRule="auto"/>
        <w:ind w:firstLine="720"/>
        <w:jc w:val="both"/>
      </w:pPr>
      <w:r>
        <w:rPr>
          <w:b/>
        </w:rPr>
        <w:t>ΕΛΕΥΘΕΡΙΟΣ ΑΥΓΕΝΑΚΗΣ:</w:t>
      </w:r>
      <w:r>
        <w:t xml:space="preserve"> Είναι το τελευταίο Κεφάλαιο.</w:t>
      </w:r>
    </w:p>
    <w:p w14:paraId="3753DA76" w14:textId="77777777" w:rsidR="00DD17FA" w:rsidRDefault="00C30555">
      <w:pPr>
        <w:spacing w:line="600" w:lineRule="auto"/>
        <w:ind w:firstLine="720"/>
        <w:jc w:val="both"/>
      </w:pPr>
      <w:r>
        <w:t xml:space="preserve">Στα </w:t>
      </w:r>
      <w:r>
        <w:t>γ</w:t>
      </w:r>
      <w:r>
        <w:t>ραφεία Τύπου του εξωτερικού δημιουργείται μια δήθεν καινούργια οργάνωση της διεθνούς εικόνας της Ελλάδος. Κύριοι συν</w:t>
      </w:r>
      <w:r>
        <w:t>άδελφοι, διαρκή νοητικά άλματα, νεωτερικά ιδεολογήματα και κατά το δοκούν επίκληση της διεθνούς πρακτικής, επιχειρούν</w:t>
      </w:r>
      <w:r>
        <w:t>,</w:t>
      </w:r>
      <w:r>
        <w:t xml:space="preserve"> όχι να οικοδομήσουν έναν θετικό μηχανισμό παραγωγής και υλοποίησης εθνικής επικοινωνιακής πολιτικής στον ευαίσθητο χώρο της εξωτερικής </w:t>
      </w:r>
      <w:r>
        <w:t>πολιτικής αλλά να ικανοποιήσουν προσωπικές θεωρήσεις και φιλοδοξίες.</w:t>
      </w:r>
    </w:p>
    <w:p w14:paraId="3753DA77" w14:textId="77777777" w:rsidR="00DD17FA" w:rsidRDefault="00C30555">
      <w:pPr>
        <w:spacing w:line="600" w:lineRule="auto"/>
        <w:ind w:firstLine="720"/>
        <w:jc w:val="both"/>
      </w:pPr>
      <w:r>
        <w:t>(Στο σημείο αυτό κτυπάει επανειλημμένα το κουδούνι λήξεως του χρόνου ομιλίας του κυρίου Βουλευτή)</w:t>
      </w:r>
    </w:p>
    <w:p w14:paraId="3753DA78" w14:textId="77777777" w:rsidR="00DD17FA" w:rsidRDefault="00C30555">
      <w:pPr>
        <w:spacing w:line="600" w:lineRule="auto"/>
        <w:ind w:firstLine="720"/>
        <w:jc w:val="both"/>
      </w:pPr>
      <w:r>
        <w:t>Αυτά που εσείς επικαλείστε, δεν διανοείται να γίνουν…</w:t>
      </w:r>
    </w:p>
    <w:p w14:paraId="3753DA79" w14:textId="77777777" w:rsidR="00DD17FA" w:rsidRDefault="00C30555">
      <w:pPr>
        <w:spacing w:line="600" w:lineRule="auto"/>
        <w:ind w:firstLine="720"/>
        <w:jc w:val="both"/>
      </w:pPr>
      <w:r>
        <w:rPr>
          <w:b/>
        </w:rPr>
        <w:t xml:space="preserve">ΠΡΟΕΔΡΕΥΩΝ (Νικήτας Κακλαμάνης): </w:t>
      </w:r>
      <w:r>
        <w:t>Κύ</w:t>
      </w:r>
      <w:r>
        <w:t>ριε Αυγενάκη, παρακαλώ, τελειώστε, κλείστε.</w:t>
      </w:r>
    </w:p>
    <w:p w14:paraId="3753DA7A" w14:textId="77777777" w:rsidR="00DD17FA" w:rsidRDefault="00C30555">
      <w:pPr>
        <w:spacing w:line="600" w:lineRule="auto"/>
        <w:ind w:firstLine="720"/>
        <w:jc w:val="both"/>
      </w:pPr>
      <w:r>
        <w:rPr>
          <w:b/>
        </w:rPr>
        <w:t>ΕΛΕΥΘΕΡΙΟΣ ΑΥΓΕΝΑΚΗΣ:</w:t>
      </w:r>
      <w:r>
        <w:t xml:space="preserve"> …ούτε στο </w:t>
      </w:r>
      <w:r>
        <w:rPr>
          <w:lang w:val="en-US"/>
        </w:rPr>
        <w:t>Foreign</w:t>
      </w:r>
      <w:r>
        <w:t xml:space="preserve"> </w:t>
      </w:r>
      <w:r>
        <w:rPr>
          <w:lang w:val="en-US"/>
        </w:rPr>
        <w:t>Office</w:t>
      </w:r>
      <w:r>
        <w:t xml:space="preserve"> της Μεγάλης Βρετανίας ούτε στο Quai d’ Orsay της Γαλλίας ούτε στο </w:t>
      </w:r>
      <w:r>
        <w:rPr>
          <w:lang w:val="en-US"/>
        </w:rPr>
        <w:t>State</w:t>
      </w:r>
      <w:r>
        <w:t xml:space="preserve"> </w:t>
      </w:r>
      <w:r>
        <w:rPr>
          <w:lang w:val="en-US"/>
        </w:rPr>
        <w:t>Department</w:t>
      </w:r>
      <w:r>
        <w:t xml:space="preserve"> της Αμερικής.</w:t>
      </w:r>
    </w:p>
    <w:p w14:paraId="3753DA7B" w14:textId="77777777" w:rsidR="00DD17FA" w:rsidRDefault="00C30555">
      <w:pPr>
        <w:spacing w:line="600" w:lineRule="auto"/>
        <w:ind w:firstLine="720"/>
        <w:jc w:val="both"/>
      </w:pPr>
      <w:r>
        <w:rPr>
          <w:b/>
        </w:rPr>
        <w:t xml:space="preserve">ΠΡΟΕΔΡΕΥΩΝ (Νικήτας Κακλαμάνης): </w:t>
      </w:r>
      <w:r>
        <w:t>Κύριε Αυγενάκη, με ακούτε;</w:t>
      </w:r>
    </w:p>
    <w:p w14:paraId="3753DA7C" w14:textId="77777777" w:rsidR="00DD17FA" w:rsidRDefault="00C30555">
      <w:pPr>
        <w:spacing w:line="600" w:lineRule="auto"/>
        <w:ind w:firstLine="720"/>
        <w:jc w:val="both"/>
      </w:pPr>
      <w:r>
        <w:rPr>
          <w:b/>
        </w:rPr>
        <w:t>ΕΛΕΥΘΕΡΙ</w:t>
      </w:r>
      <w:r>
        <w:rPr>
          <w:b/>
        </w:rPr>
        <w:t>ΟΣ ΑΥΓΕΝΑΚΗΣ:</w:t>
      </w:r>
      <w:r>
        <w:t xml:space="preserve"> Κλείνοντας, να αναφερθώ στο άρθρο περί των δημοσιογράφων υπαλλήλων της ΕΡΤ. Ξεκινήσατε σωστά. Δώσατε μια δυνατότητα στους υπαλλήλους του Αθηναϊκού Πρακτορείου Ειδήσεων, Γενική Γραμματεία Ενημέρωσης. Προβλέψτε και τους υπαλλήλους δημοσιογράφου</w:t>
      </w:r>
      <w:r>
        <w:t>ς της ΕΡΤ να έχουν και εκείνοι την ίδια δυνατότητα απασχόλησης, όπως συμβαίνει και με τους άλλους.</w:t>
      </w:r>
    </w:p>
    <w:p w14:paraId="3753DA7D" w14:textId="77777777" w:rsidR="00DD17FA" w:rsidRDefault="00C30555">
      <w:pPr>
        <w:spacing w:line="600" w:lineRule="auto"/>
        <w:ind w:firstLine="720"/>
        <w:jc w:val="both"/>
      </w:pPr>
      <w:r>
        <w:t>(Στο σημείο αυτό κτυπάει επανειλημμένα το κουδούνι λήξεως του χρόνου ομιλίας του κυρίου Βουλευτή)</w:t>
      </w:r>
    </w:p>
    <w:p w14:paraId="3753DA7E" w14:textId="77777777" w:rsidR="00DD17FA" w:rsidRDefault="00C30555">
      <w:pPr>
        <w:spacing w:line="600" w:lineRule="auto"/>
        <w:ind w:firstLine="720"/>
        <w:jc w:val="both"/>
      </w:pPr>
      <w:r>
        <w:rPr>
          <w:b/>
        </w:rPr>
        <w:t xml:space="preserve">ΠΡΟΕΔΡΕΥΩΝ (Νικήτας Κακλαμάνης): </w:t>
      </w:r>
      <w:r>
        <w:t>Λοιπόν…</w:t>
      </w:r>
    </w:p>
    <w:p w14:paraId="3753DA7F" w14:textId="77777777" w:rsidR="00DD17FA" w:rsidRDefault="00C30555">
      <w:pPr>
        <w:spacing w:line="600" w:lineRule="auto"/>
        <w:ind w:firstLine="720"/>
        <w:jc w:val="both"/>
      </w:pPr>
      <w:r>
        <w:rPr>
          <w:b/>
        </w:rPr>
        <w:t xml:space="preserve">ΕΛΕΥΘΕΡΙΟΣ </w:t>
      </w:r>
      <w:r>
        <w:rPr>
          <w:b/>
        </w:rPr>
        <w:t>ΑΥΓΕΝΑΚΗΣ:</w:t>
      </w:r>
      <w:r>
        <w:t xml:space="preserve"> Για την τροπολογία, όπως σας είπα…</w:t>
      </w:r>
    </w:p>
    <w:p w14:paraId="3753DA80" w14:textId="77777777" w:rsidR="00DD17FA" w:rsidRDefault="00C30555">
      <w:pPr>
        <w:spacing w:line="600" w:lineRule="auto"/>
        <w:ind w:firstLine="720"/>
        <w:jc w:val="both"/>
      </w:pPr>
      <w:r>
        <w:rPr>
          <w:b/>
        </w:rPr>
        <w:t xml:space="preserve">ΠΡΟΕΔΡΕΥΩΝ (Νικήτας Κακλαμάνης): </w:t>
      </w:r>
      <w:r>
        <w:t>Θα μιλήσει ο κ. Μητσοτάκης, είπατε.</w:t>
      </w:r>
    </w:p>
    <w:p w14:paraId="3753DA81" w14:textId="77777777" w:rsidR="00DD17FA" w:rsidRDefault="00C30555">
      <w:pPr>
        <w:spacing w:line="600" w:lineRule="auto"/>
        <w:ind w:firstLine="720"/>
        <w:jc w:val="both"/>
      </w:pPr>
      <w:r>
        <w:rPr>
          <w:b/>
        </w:rPr>
        <w:t>ΕΛΕΥΘΕΡΙΟΣ ΑΥΓΕΝΑΚΗΣ:</w:t>
      </w:r>
      <w:r>
        <w:t xml:space="preserve"> Ναι. Σας ευχαριστούμε πολύ. </w:t>
      </w:r>
    </w:p>
    <w:p w14:paraId="3753DA82" w14:textId="77777777" w:rsidR="00DD17FA" w:rsidRDefault="00C30555">
      <w:pPr>
        <w:spacing w:line="600" w:lineRule="auto"/>
        <w:ind w:firstLine="720"/>
        <w:jc w:val="both"/>
      </w:pPr>
      <w:r>
        <w:t>Θεωρούμε ότι έχει χρόνο η Κυβέρνηση να φέρει μερικές βελτιώσεις απ’ αυτές τις παρατηρήσεις</w:t>
      </w:r>
      <w:r>
        <w:t xml:space="preserve"> τις οποίες κάναμε και είμαστε εδώ, έστω και αυτήν την ώρα…</w:t>
      </w:r>
    </w:p>
    <w:p w14:paraId="3753DA83" w14:textId="77777777" w:rsidR="00DD17FA" w:rsidRDefault="00C30555">
      <w:pPr>
        <w:spacing w:line="600" w:lineRule="auto"/>
        <w:ind w:firstLine="720"/>
        <w:jc w:val="both"/>
      </w:pPr>
      <w:r>
        <w:rPr>
          <w:b/>
        </w:rPr>
        <w:t xml:space="preserve">ΠΡΟΕΔΡΕΥΩΝ (Νικήτας Κακλαμάνης): </w:t>
      </w:r>
      <w:r>
        <w:t>Κύριε Αυγενάκη!</w:t>
      </w:r>
    </w:p>
    <w:p w14:paraId="3753DA84" w14:textId="77777777" w:rsidR="00DD17FA" w:rsidRDefault="00C30555">
      <w:pPr>
        <w:spacing w:line="600" w:lineRule="auto"/>
        <w:ind w:firstLine="720"/>
        <w:jc w:val="both"/>
      </w:pPr>
      <w:r>
        <w:rPr>
          <w:b/>
        </w:rPr>
        <w:t>ΕΛΕΥΘΕΡΙΟΣ ΑΥΓΕΝΑΚΗΣ:</w:t>
      </w:r>
      <w:r>
        <w:t xml:space="preserve"> …να υπερψηφίσουμε κάποια από τα άρθρα.</w:t>
      </w:r>
    </w:p>
    <w:p w14:paraId="3753DA85" w14:textId="77777777" w:rsidR="00DD17FA" w:rsidRDefault="00C30555">
      <w:pPr>
        <w:spacing w:line="600" w:lineRule="auto"/>
        <w:ind w:firstLine="720"/>
        <w:jc w:val="both"/>
      </w:pPr>
      <w:r>
        <w:rPr>
          <w:b/>
        </w:rPr>
        <w:t xml:space="preserve">ΠΡΟΕΔΡΕΥΩΝ (Νικήτας Κακλαμάνης): </w:t>
      </w:r>
      <w:r>
        <w:t>Με ακούτε;</w:t>
      </w:r>
    </w:p>
    <w:p w14:paraId="3753DA86" w14:textId="77777777" w:rsidR="00DD17FA" w:rsidRDefault="00C30555">
      <w:pPr>
        <w:spacing w:line="600" w:lineRule="auto"/>
        <w:ind w:firstLine="720"/>
        <w:jc w:val="both"/>
      </w:pPr>
      <w:r>
        <w:rPr>
          <w:b/>
        </w:rPr>
        <w:t>ΕΛΕΥΘΕΡΙΟΣ ΑΥΓΕΝΑΚΗΣ:</w:t>
      </w:r>
      <w:r>
        <w:t xml:space="preserve"> Σας ευχαριστώ πολύ.</w:t>
      </w:r>
    </w:p>
    <w:p w14:paraId="3753DA87" w14:textId="77777777" w:rsidR="00DD17FA" w:rsidRDefault="00C30555">
      <w:pPr>
        <w:spacing w:line="600" w:lineRule="auto"/>
        <w:ind w:firstLine="720"/>
        <w:jc w:val="center"/>
      </w:pPr>
      <w:r>
        <w:t>(Χειροκροτήματα από την πτέρυγα της Νέας Δημοκρατίας)</w:t>
      </w:r>
    </w:p>
    <w:p w14:paraId="3753DA88" w14:textId="77777777" w:rsidR="00DD17FA" w:rsidRDefault="00C30555">
      <w:pPr>
        <w:spacing w:line="600" w:lineRule="auto"/>
        <w:ind w:firstLine="720"/>
        <w:jc w:val="both"/>
      </w:pPr>
      <w:r>
        <w:rPr>
          <w:b/>
        </w:rPr>
        <w:t xml:space="preserve">ΠΡΟΕΔΡΕΥΩΝ (Νικήτας Κακλαμάνης): </w:t>
      </w:r>
      <w:r>
        <w:t>Αφού ευχαριστήσω και πάλι όλους τους συναδέλφους για την ευγενή παραχώρηση να μιλήσει ο κ. Μητσοτάκης, για λόγους που εξήγησα, θα πάρει τον λόγο ως Κοινοβουλευτικός Εκπρ</w:t>
      </w:r>
      <w:r>
        <w:t xml:space="preserve">όσωπος της Νέας Δημοκρατίας. </w:t>
      </w:r>
    </w:p>
    <w:p w14:paraId="3753DA89" w14:textId="77777777" w:rsidR="00DD17FA" w:rsidRDefault="00C30555">
      <w:pPr>
        <w:spacing w:line="600" w:lineRule="auto"/>
        <w:ind w:firstLine="720"/>
        <w:jc w:val="both"/>
      </w:pPr>
      <w:r>
        <w:t xml:space="preserve">Ελάτε, κύριε Μητσοτάκη. </w:t>
      </w:r>
    </w:p>
    <w:p w14:paraId="3753DA8A" w14:textId="77777777" w:rsidR="00DD17FA" w:rsidRDefault="00C30555">
      <w:pPr>
        <w:spacing w:line="600" w:lineRule="auto"/>
        <w:ind w:firstLine="720"/>
        <w:jc w:val="both"/>
      </w:pPr>
      <w:r>
        <w:rPr>
          <w:b/>
        </w:rPr>
        <w:t>ΚΥΡΙΑΚΟΣ ΜΗΤΣΟΤΑΚΗΣ:</w:t>
      </w:r>
      <w:r>
        <w:t xml:space="preserve"> Ευχαριστώ, κύριε Πρόεδρε.</w:t>
      </w:r>
    </w:p>
    <w:p w14:paraId="3753DA8B" w14:textId="77777777" w:rsidR="00DD17FA" w:rsidRDefault="00C30555">
      <w:pPr>
        <w:spacing w:line="600" w:lineRule="auto"/>
        <w:ind w:firstLine="720"/>
        <w:jc w:val="both"/>
      </w:pPr>
      <w:r>
        <w:t>Κατ</w:t>
      </w:r>
      <w:r>
        <w:t>΄</w:t>
      </w:r>
      <w:r>
        <w:t xml:space="preserve"> </w:t>
      </w:r>
      <w:r>
        <w:t>αρχάς</w:t>
      </w:r>
      <w:r>
        <w:t xml:space="preserve">, να ευχηθώ περαστικά στον Κοινοβουλευτικό Εκπρόσωπο του ΣΥΡΙΖΑ. Προσέξτε, μόνο με το σπασμένο χέρι μη σας δει ο κ. Καμμένος και σας ζητήσει να </w:t>
      </w:r>
      <w:r>
        <w:t>παίξετε στο επόμενο τηλεοπτικό του σποτ.</w:t>
      </w:r>
    </w:p>
    <w:p w14:paraId="3753DA8C" w14:textId="77777777" w:rsidR="00DD17FA" w:rsidRDefault="00C30555">
      <w:pPr>
        <w:spacing w:line="600" w:lineRule="auto"/>
        <w:ind w:firstLine="720"/>
        <w:jc w:val="both"/>
      </w:pPr>
      <w:r>
        <w:rPr>
          <w:b/>
        </w:rPr>
        <w:t xml:space="preserve">ΠΡΟΕΔΡΕΥΩΝ (Νικήτας Κακλαμάνης): </w:t>
      </w:r>
      <w:r>
        <w:t>Τον ματιάσαμε τον άνθρωπο!</w:t>
      </w:r>
    </w:p>
    <w:p w14:paraId="3753DA8D" w14:textId="77777777" w:rsidR="00DD17FA" w:rsidRDefault="00C30555">
      <w:pPr>
        <w:spacing w:line="600" w:lineRule="auto"/>
        <w:ind w:firstLine="720"/>
        <w:jc w:val="both"/>
      </w:pPr>
      <w:r>
        <w:rPr>
          <w:b/>
        </w:rPr>
        <w:t xml:space="preserve">ΑΝΑΣΤΑΣΙΑ ΓΚΑΡΑ: </w:t>
      </w:r>
      <w:r>
        <w:t>Το δεξί έσπασε!</w:t>
      </w:r>
    </w:p>
    <w:p w14:paraId="3753DA8E" w14:textId="77777777" w:rsidR="00DD17FA" w:rsidRDefault="00C30555">
      <w:pPr>
        <w:spacing w:line="600" w:lineRule="auto"/>
        <w:ind w:firstLine="720"/>
        <w:jc w:val="both"/>
      </w:pPr>
      <w:r>
        <w:rPr>
          <w:b/>
        </w:rPr>
        <w:t>ΚΥΡΙΑΚΟΣ ΜΗΤΣΟΤΑΚΗΣ:</w:t>
      </w:r>
      <w:r>
        <w:t xml:space="preserve"> Κυρίες και κύριοι συνάδελφοι, κύριε Υπουργέ, επί είκοσι έξι χρόνια οι τηλεοπτικοί σταθμοί λειτουργούν</w:t>
      </w:r>
      <w:r>
        <w:t xml:space="preserve"> χωρίς καθεστώς αδειοδότησης στη χώρα μας. Επομένως, επί της αρχής κανείς δεν μπορεί να διαφωνήσει με την πρωτοβουλία της Κυβέρνησης να βάλει τάξη σε ένα ραδιοτηλεοπτικό τοπίο</w:t>
      </w:r>
      <w:r>
        <w:t>,</w:t>
      </w:r>
      <w:r>
        <w:t xml:space="preserve"> το οποίο πράγματι λειτουργούσε χωρίς ξεκάθαρους κανόνες. </w:t>
      </w:r>
    </w:p>
    <w:p w14:paraId="3753DA8F" w14:textId="77777777" w:rsidR="00DD17FA" w:rsidRDefault="00C30555">
      <w:pPr>
        <w:spacing w:line="600" w:lineRule="auto"/>
        <w:ind w:firstLine="720"/>
        <w:jc w:val="both"/>
      </w:pPr>
      <w:r>
        <w:t>Εγείρονται, όμως, μια</w:t>
      </w:r>
      <w:r>
        <w:t xml:space="preserve"> σειρά από εύλογα ερωτήματα για τη νομοθετική σας πρωτοβουλία, πολλά από τα οποία ανέφερε και ο κ. Αυγενάκης. </w:t>
      </w:r>
    </w:p>
    <w:p w14:paraId="3753DA90" w14:textId="77777777" w:rsidR="00DD17FA" w:rsidRDefault="00C30555">
      <w:pPr>
        <w:spacing w:line="600" w:lineRule="auto"/>
        <w:ind w:firstLine="720"/>
        <w:jc w:val="both"/>
      </w:pPr>
      <w:r>
        <w:t>Ξεκινώ, όμως, με αυτήν την αίσθηση του επείγοντος αυτού του νομοσχεδίου, το οποίο ήρθε στη Βουλή</w:t>
      </w:r>
      <w:r>
        <w:t>,</w:t>
      </w:r>
      <w:r>
        <w:t xml:space="preserve"> χωρίς κάποια ουσιαστική διαβούλευση. Είχατε επτ</w:t>
      </w:r>
      <w:r>
        <w:t>ά μήνες στη διάθεσή σας. Δεν το φέρατε πιο νωρίς. Φαίνεται να επείγεσθε πάρα πολύ το συγκεκριμένο νομοσχέδιο να ψηφιστεί και αναρωτιέμαι τι ακριβώς επιδιώκετε με αυτό το νομοσχέδιο. Να εξυγιάνετε πραγματικά το ραδιοτηλεοπτικό τοπίο ή να δημιουργήσετε ένα ν</w:t>
      </w:r>
      <w:r>
        <w:t xml:space="preserve">έο τοπίο, το οποίο ενδεχομένως να διάκειται πιο ευμενώς απέναντι στην Κυβέρνηση; Διότι εδώ πέρα υπάρχουν μια σειρά από ερωτήματα, τα οποία ακόμα δεν έχουν απαντηθεί από εσάς. </w:t>
      </w:r>
    </w:p>
    <w:p w14:paraId="3753DA91" w14:textId="77777777" w:rsidR="00DD17FA" w:rsidRDefault="00C30555">
      <w:pPr>
        <w:spacing w:line="600" w:lineRule="auto"/>
        <w:ind w:firstLine="720"/>
        <w:jc w:val="both"/>
      </w:pPr>
      <w:r>
        <w:t xml:space="preserve">Γιατί δίνει το νομοσχέδιο τόσο ισχυρές αρμοδιότητες στον Υπουργό Επικρατείας να </w:t>
      </w:r>
      <w:r>
        <w:t>καθορίζει τον αριθμό των αδειών, όταν υπό κανονικές προϋποθέσεις ο αριθμός των αδειών θα πρέπει να καθορίζεται από την ίδια την αγορά;</w:t>
      </w:r>
    </w:p>
    <w:p w14:paraId="3753DA92" w14:textId="77777777" w:rsidR="00DD17FA" w:rsidRDefault="00C30555">
      <w:pPr>
        <w:spacing w:line="600" w:lineRule="auto"/>
        <w:ind w:firstLine="709"/>
        <w:jc w:val="both"/>
      </w:pPr>
      <w:r>
        <w:t>Γιατί θέτετε, κύριε Υπουργέ, τόσους αυστηρούς περιορισμούς και σχετικά με τον αριθμό των απασχολούμενων στα τηλεοπτικά μέ</w:t>
      </w:r>
      <w:r>
        <w:t xml:space="preserve">σα; Γιατί δεν το κάνετε και σε άλλου είδους επιχειρήσεις; Τι παράξενη έννοια κρατισμού είναι αυτή, όπου ο αρμόδιος Υπουργός και η </w:t>
      </w:r>
      <w:r>
        <w:t>ν</w:t>
      </w:r>
      <w:r>
        <w:t xml:space="preserve">ομοθετική </w:t>
      </w:r>
      <w:r>
        <w:t>ε</w:t>
      </w:r>
      <w:r>
        <w:t xml:space="preserve">ξουσία, θα προσδιορίζει σε μια ιδιωτική επιχείρηση το πόσους εργαζόμενους θα έχει; Μπορείτε να μας το εξηγήσετε αυτό; Τι ακριβώς θέλετε να εξυπηρετήσετε με αυτόν τον σκοπό; </w:t>
      </w:r>
    </w:p>
    <w:p w14:paraId="3753DA93" w14:textId="77777777" w:rsidR="00DD17FA" w:rsidRDefault="00C30555">
      <w:pPr>
        <w:spacing w:line="600" w:lineRule="auto"/>
        <w:ind w:firstLine="720"/>
        <w:jc w:val="both"/>
      </w:pPr>
      <w:r>
        <w:t>Εν πάση περιπτώσει, δεν σας προβληματίζει το γεγονός ότι με τον τρόπο με τον οποίο</w:t>
      </w:r>
      <w:r>
        <w:t xml:space="preserve"> μεταφέρετε αρμοδιότητες από το ΕΣΡ στο δικό σας το Υπουργείο νοθεύεται ο ανταγωνισμός; Ήδη, το γνωρίζετε και εσείς, έχετε γίνει κοινωνός μιας σειράς επιστολών που εγείρουν τέτοια ζητήματα</w:t>
      </w:r>
      <w:r>
        <w:t>,</w:t>
      </w:r>
      <w:r>
        <w:t xml:space="preserve"> τα οποία ακόμα δεν έχουν απαντηθεί. Τι επιδιώκετε δηλαδή; Να βρεθο</w:t>
      </w:r>
      <w:r>
        <w:t>ύμε κάποια στιγμή υπόλογοι στο Ευρωπαϊκό Δικαστήριο για νόθευση του ανταγωνισμού; Μήπως διαβάσατε τη σημερινή επιστολή της Ένωσης Εμπορικών Τηλεοπτικών Δικτύων που δημοσιεύθηκε σήμερα στον Τύπο, η οποία εγείρει ακριβώς όλα αυτά τα ζητήματα; Σας λέει ξεκάθα</w:t>
      </w:r>
      <w:r>
        <w:t xml:space="preserve">ρα ότι εδώ δημιουργείται μια δομή, μια οργάνωση της αγοράς η οποία δεν προσομοιάζει με </w:t>
      </w:r>
      <w:r>
        <w:t>κα</w:t>
      </w:r>
      <w:r>
        <w:t>μ</w:t>
      </w:r>
      <w:r>
        <w:t>μία</w:t>
      </w:r>
      <w:r>
        <w:t xml:space="preserve"> άλλη ευρωπαϊκή αγορά. </w:t>
      </w:r>
    </w:p>
    <w:p w14:paraId="3753DA94" w14:textId="77777777" w:rsidR="00DD17FA" w:rsidRDefault="00C30555">
      <w:pPr>
        <w:spacing w:line="600" w:lineRule="auto"/>
        <w:ind w:firstLine="720"/>
        <w:jc w:val="both"/>
      </w:pPr>
      <w:r>
        <w:t>Είναι εύλογο, λοιπόν, το ερώτημα το οποίο σας θέτουμε. Ποιες είναι οι πραγματικές σας προθέσεις; Αν το μόνο το οποίο σας ενδιαφέρει είναι ν</w:t>
      </w:r>
      <w:r>
        <w:t>α δημιουργήσετε ένα καινούριο τοπίο, το οποίο θα είναι πιο φιλικά διακείμενο στην Κυβέρνηση, για να εξυπηρετήσετε τα δικά σας πολιτικά συμφέροντα. Εν πάση περιπτώσει, πώς ακριβώς αντιλαμβάνεστε -και αυτό το ερώτημα δεν είναι για εσάς, κύριε Παππά, αλλά για</w:t>
      </w:r>
      <w:r>
        <w:t xml:space="preserve"> τον κ. Σπίρτζη- τη λειτουργία των </w:t>
      </w:r>
      <w:r>
        <w:t>α</w:t>
      </w:r>
      <w:r>
        <w:t xml:space="preserve">νεξάρτητων </w:t>
      </w:r>
      <w:r>
        <w:t>α</w:t>
      </w:r>
      <w:r>
        <w:t>ρχών; Ποιος είναι επιτέλους ο ρόλος της ΕE</w:t>
      </w:r>
      <w:r>
        <w:rPr>
          <w:lang w:val="en-US"/>
        </w:rPr>
        <w:t>T</w:t>
      </w:r>
      <w:r>
        <w:t>Τ; Διότι ξέρουμε πολύ καλά ότι από την προηγούμενη διακυβέρνησή σας είχατε ήδη ενθαρρύνει -με τρόπο που παρέβαινε την αυτόνομη και ανεξάρτητη λειτουργία της ΕETΤ- μέ</w:t>
      </w:r>
      <w:r>
        <w:t xml:space="preserve">λη της να παραιτηθούν και στη συνέχεια είχαμε και την προσπάθεια του κ. Κατρούγκαλου να βάλει ηλικιακά όρια στις </w:t>
      </w:r>
      <w:r>
        <w:t>α</w:t>
      </w:r>
      <w:r>
        <w:t xml:space="preserve">νεξάρτητες </w:t>
      </w:r>
      <w:r>
        <w:t>α</w:t>
      </w:r>
      <w:r>
        <w:t>ρχές.</w:t>
      </w:r>
      <w:r>
        <w:t xml:space="preserve"> Τώρα, αυτό το οποίο κάνετε είναι να καταλύετε επί της ουσίας την ανεξαρτησία της Ε</w:t>
      </w:r>
      <w:r>
        <w:rPr>
          <w:lang w:val="en-US"/>
        </w:rPr>
        <w:t>ET</w:t>
      </w:r>
      <w:r>
        <w:t>Τ και να την υπάγετε στον έλεγχο του δικ</w:t>
      </w:r>
      <w:r>
        <w:t xml:space="preserve">ού σας Υπουργείου. </w:t>
      </w:r>
    </w:p>
    <w:p w14:paraId="3753DA95" w14:textId="77777777" w:rsidR="00DD17FA" w:rsidRDefault="00C30555">
      <w:pPr>
        <w:spacing w:line="600" w:lineRule="auto"/>
        <w:ind w:firstLine="720"/>
        <w:jc w:val="both"/>
      </w:pPr>
      <w:r>
        <w:t xml:space="preserve">Έτσι αντιλαμβάνεστε τη λειτουργία των </w:t>
      </w:r>
      <w:r>
        <w:t>α</w:t>
      </w:r>
      <w:r>
        <w:t xml:space="preserve">νεξάρτητων </w:t>
      </w:r>
      <w:r>
        <w:t>α</w:t>
      </w:r>
      <w:r>
        <w:t xml:space="preserve">ρχών; Αυτή είναι η οργάνωση του κράτους την οποία εσείς πρεσβεύετε; Τι ρόλο επιτέλους πρέπει να έχουν οι </w:t>
      </w:r>
      <w:r>
        <w:t>α</w:t>
      </w:r>
      <w:r>
        <w:t xml:space="preserve">νεξάρτητες </w:t>
      </w:r>
      <w:r>
        <w:t>α</w:t>
      </w:r>
      <w:r>
        <w:t>ρχές στον τρόπο με τον οποίο εσείς αντιλαμβάνεστε τον έλεγχο τον οπ</w:t>
      </w:r>
      <w:r>
        <w:t xml:space="preserve">οίο πρέπει να ασκούν στην </w:t>
      </w:r>
      <w:r>
        <w:t>ε</w:t>
      </w:r>
      <w:r>
        <w:t xml:space="preserve">κτελεστική </w:t>
      </w:r>
      <w:r>
        <w:t>ε</w:t>
      </w:r>
      <w:r>
        <w:t>ξουσία;</w:t>
      </w:r>
    </w:p>
    <w:p w14:paraId="3753DA96" w14:textId="77777777" w:rsidR="00DD17FA" w:rsidRDefault="00C30555">
      <w:pPr>
        <w:spacing w:line="600" w:lineRule="auto"/>
        <w:ind w:firstLine="720"/>
        <w:jc w:val="both"/>
      </w:pPr>
      <w:r>
        <w:t>Φοβάμαι, λοιπόν, κύριε Πρόεδρε, κυρίες και κύριοι συνάδελφοι, ότι εδώ γινόμαστε μάρτυρες μιας ευρύτερης προσπάθειας άλωσης ανεξαρτήτων πυλώνων του κράτους από μια εκτελεστική εξουσία</w:t>
      </w:r>
      <w:r>
        <w:t>,</w:t>
      </w:r>
      <w:r>
        <w:t xml:space="preserve"> η οποία ενοχλείται από όλες τις ανεξάρτητες φωνές. Δεν αναφέρομαι μόνο στο νομοσχέδιο, κύριοι Υπουργοί. Υπάρχουν κι άλλα περιστατικά τα οποία είναι εξαιρετικά ανησυχητικά και για τα οποία </w:t>
      </w:r>
      <w:r>
        <w:t>εσείς,</w:t>
      </w:r>
      <w:r>
        <w:t xml:space="preserve"> ως Κυβέρνηση</w:t>
      </w:r>
      <w:r>
        <w:t>,</w:t>
      </w:r>
      <w:r>
        <w:t xml:space="preserve"> πρέπει να απολογηθείτε. </w:t>
      </w:r>
    </w:p>
    <w:p w14:paraId="3753DA97" w14:textId="77777777" w:rsidR="00DD17FA" w:rsidRDefault="00C30555">
      <w:pPr>
        <w:spacing w:line="600" w:lineRule="auto"/>
        <w:ind w:firstLine="720"/>
        <w:jc w:val="both"/>
      </w:pPr>
      <w:r>
        <w:t>Τι συνέβη με την περί</w:t>
      </w:r>
      <w:r>
        <w:t xml:space="preserve">πτωση της κ. Σαββαΐδου, ακριβώς; Τι της προσάπτετε της κ. Σαββαΐδου; </w:t>
      </w:r>
    </w:p>
    <w:p w14:paraId="3753DA98" w14:textId="77777777" w:rsidR="00DD17FA" w:rsidRDefault="00C30555">
      <w:pPr>
        <w:spacing w:line="600" w:lineRule="auto"/>
        <w:ind w:firstLine="720"/>
        <w:jc w:val="both"/>
      </w:pPr>
      <w:r>
        <w:rPr>
          <w:b/>
        </w:rPr>
        <w:t>ΧΡΗΣΤΟΣ ΜΠΓΙΑΛΑΣ:</w:t>
      </w:r>
      <w:r>
        <w:t xml:space="preserve"> Μεροληψία. </w:t>
      </w:r>
    </w:p>
    <w:p w14:paraId="3753DA99" w14:textId="77777777" w:rsidR="00DD17FA" w:rsidRDefault="00C30555">
      <w:pPr>
        <w:spacing w:line="600" w:lineRule="auto"/>
        <w:ind w:firstLine="720"/>
        <w:jc w:val="both"/>
      </w:pPr>
      <w:r>
        <w:rPr>
          <w:b/>
        </w:rPr>
        <w:t xml:space="preserve">ΚΥΡΙΑΚΟΣ ΜΗΤΣΟΤΑΚΗΣ: </w:t>
      </w:r>
      <w:r>
        <w:t>Δεν γνωρίζετε ότι μία από τις βασικές υποχρεώσεις, τις οποίες έχουμε αναλάβει ως χώρα είναι η κατοχύρωση της ανεξαρτησίας της Γενικής Γ</w:t>
      </w:r>
      <w:r>
        <w:t xml:space="preserve">ραμματείας Δημοσίων Εσόδων; Το γνωρίζετε ή όχι; </w:t>
      </w:r>
    </w:p>
    <w:p w14:paraId="3753DA9A" w14:textId="77777777" w:rsidR="00DD17FA" w:rsidRDefault="00C30555">
      <w:pPr>
        <w:spacing w:line="600" w:lineRule="auto"/>
        <w:ind w:firstLine="720"/>
        <w:jc w:val="both"/>
      </w:pPr>
      <w:r>
        <w:rPr>
          <w:b/>
        </w:rPr>
        <w:t>ΧΡΗΣΤΟΣ ΜΠΓΙΑΛΑΣ:</w:t>
      </w:r>
      <w:r>
        <w:t xml:space="preserve"> Αυτό λέμε.</w:t>
      </w:r>
    </w:p>
    <w:p w14:paraId="3753DA9B" w14:textId="77777777" w:rsidR="00DD17FA" w:rsidRDefault="00C30555">
      <w:pPr>
        <w:spacing w:line="600" w:lineRule="auto"/>
        <w:ind w:firstLine="720"/>
        <w:jc w:val="both"/>
      </w:pPr>
      <w:r>
        <w:rPr>
          <w:b/>
        </w:rPr>
        <w:t>ΚΥΡΙΑΚΟΣ ΜΗΤΣΟΤΑΚΗΣ:</w:t>
      </w:r>
      <w:r>
        <w:t xml:space="preserve"> Αν έχετε πρόβλημα με την κάθε κ. Σαββαΐδου, αν η κάθε κ. Σαββαΐδου δεν επιτυγχάνει τους στόχους</w:t>
      </w:r>
      <w:r>
        <w:t>,</w:t>
      </w:r>
      <w:r>
        <w:t xml:space="preserve"> τους οποίους η πολιτική ηγεσία έχει θέσει, τότε να βγείτε εδ</w:t>
      </w:r>
      <w:r>
        <w:t xml:space="preserve">ώ και να το πείτε. Και μην σπεύσετε να πείτε ότι κι εμείς μπορεί να κάναμε τα ίδια, διότι εγώ έχω κάνει την αυτοκριτική και της δικής μας παράταξης για το ζήτημα του κ. Θεοχάρη. </w:t>
      </w:r>
    </w:p>
    <w:p w14:paraId="3753DA9C" w14:textId="77777777" w:rsidR="00DD17FA" w:rsidRDefault="00C30555">
      <w:pPr>
        <w:spacing w:line="600" w:lineRule="auto"/>
        <w:ind w:firstLine="720"/>
        <w:jc w:val="both"/>
      </w:pPr>
      <w:r>
        <w:t>Θα πρέπει, λοιπόν, κάποια στιγμή να συμφωνήσουμε ότι</w:t>
      </w:r>
      <w:r>
        <w:t>,</w:t>
      </w:r>
      <w:r>
        <w:t xml:space="preserve"> από τη στιγμή που υπάρχ</w:t>
      </w:r>
      <w:r>
        <w:t>ουν ανεξάρτητες δομές, η εκτελεστική εξουσία, κύριοι Υπουργοί, δεν μπορεί να παρεμβαίνει κατά το δοκούν. Όποτε δεν σας βολεύει κάτι</w:t>
      </w:r>
      <w:r>
        <w:t>,</w:t>
      </w:r>
      <w:r>
        <w:t xml:space="preserve"> να περνάτε μια ρύθμιση και να καρατομείτε ανθρώπους ή να μεταφέρετε αρμοδιότητα στην εκτελεστική εξουσία. Δεν δουλεύουν έτσ</w:t>
      </w:r>
      <w:r>
        <w:t>ι τα συντεταγμένα κράτη. Υπάρχει, λοιπόν, εδώ μια συνολική προσπάθεια άλωσης του κράτους και κατάργησης της ανεξαρτησίας αρχών</w:t>
      </w:r>
      <w:r>
        <w:t>,</w:t>
      </w:r>
      <w:r>
        <w:t xml:space="preserve"> οι οποίες είναι συνταγματικά κατοχυρωμένες. Και δυστυχώς, πολύ φοβάμαι ότι δεν περιορίζεστε μόνο στα ζητήματα των ανεξάρτητων αρ</w:t>
      </w:r>
      <w:r>
        <w:t xml:space="preserve">χών και των σχέσεων με την εκτελεστική εξουσία. </w:t>
      </w:r>
    </w:p>
    <w:p w14:paraId="3753DA9D" w14:textId="77777777" w:rsidR="00DD17FA" w:rsidRDefault="00C30555">
      <w:pPr>
        <w:spacing w:line="600" w:lineRule="auto"/>
        <w:ind w:firstLine="720"/>
        <w:jc w:val="both"/>
      </w:pPr>
      <w:r>
        <w:t>Χθες, η Νέα Δημοκρατία έβγαλε μια ανακοίνωση διά του αρμόδιου τομεάρχη δικαιοσύνης για τις επιλογές τις οποίες κάνατε στη δικαιοσύνη. Ο κ. Αθανασίου ήταν πολύ αναλυτικός στην ανακοίνωση την οποία έκανε και θ</w:t>
      </w:r>
      <w:r>
        <w:t>α χρειαστούν κάποιες ξεκάθαρες εξηγήσεις, γιατί βουτήξατε τόσο βαθιά στην επετηρίδα, κύριοι Υπουργοί. Γιατί ξεπεράσατε δικαστές αναγνωρισμένους, με κύρος, με σημαντικό επιστημονικό έργο;</w:t>
      </w:r>
    </w:p>
    <w:p w14:paraId="3753DA9E" w14:textId="77777777" w:rsidR="00DD17FA" w:rsidRDefault="00C30555">
      <w:pPr>
        <w:spacing w:line="600" w:lineRule="auto"/>
        <w:ind w:firstLine="720"/>
        <w:jc w:val="both"/>
      </w:pPr>
      <w:r>
        <w:t>Δεν μπορώ να φανταστώ ότι το κάνατε γιατί ενδεχομένως κάποιοι στο παρ</w:t>
      </w:r>
      <w:r>
        <w:t>ελθόν για σημαντικές υποθέσεις δημοσίου συμφέροντος</w:t>
      </w:r>
      <w:r>
        <w:t>,</w:t>
      </w:r>
      <w:r>
        <w:t xml:space="preserve"> να πήραν αποφάσεις</w:t>
      </w:r>
      <w:r>
        <w:t>,</w:t>
      </w:r>
      <w:r>
        <w:t xml:space="preserve"> οι οποίες δεν ήταν συμβατές με τις πολιτικές επιθυμίες της Κυβέρνησης. Δεν μπορώ να φανταστώ ότι μπορεί να συνέβη αυτό. </w:t>
      </w:r>
    </w:p>
    <w:p w14:paraId="3753DA9F" w14:textId="77777777" w:rsidR="00DD17FA" w:rsidRDefault="00C30555">
      <w:pPr>
        <w:spacing w:line="600" w:lineRule="auto"/>
        <w:ind w:firstLine="720"/>
        <w:jc w:val="both"/>
      </w:pPr>
      <w:r>
        <w:t>Αλλά, εν πάση περιπτώσει, κάποιες εξηγήσεις γι’ αυτήν την εξαι</w:t>
      </w:r>
      <w:r>
        <w:t xml:space="preserve">ρετικά βαθιά βουτιά στην επετηρίδα της δικαιοσύνης οφείλει ο αρμόδιος Υπουργός, αλλά και συνολικά η Κυβέρνηση να δώσει. </w:t>
      </w:r>
    </w:p>
    <w:p w14:paraId="3753DAA0" w14:textId="77777777" w:rsidR="00DD17FA" w:rsidRDefault="00C30555">
      <w:pPr>
        <w:spacing w:line="600" w:lineRule="auto"/>
        <w:ind w:firstLine="720"/>
        <w:jc w:val="both"/>
      </w:pPr>
      <w:r>
        <w:t>Φοβάμαι, κύριοι Υπουργοί, ότι εδώ πέρα βρισκόμαστε προ ενός ανησυχητικού φαινομένου, μια Κυβέρνηση η οποία αρχίζει να φέρεται με ημιαυτ</w:t>
      </w:r>
      <w:r>
        <w:t>αρχικό τρόπο. Μου θυμίζει η συμπεριφορά σας άλλες εποχές άλωσης του κράτους. Πάει το μυαλό μου πίσω σε άλλες εποχές, όπου άλλες κυβερνήσεις, οι οποίες ήρθαν στην εξουσία, θεώρησαν χρέος τους να αλώσουν το κράτος και να τοποθετήσουν τους δικούς τους φίλα πρ</w:t>
      </w:r>
      <w:r>
        <w:t>οκείμενους. Μην κάνετε το ίδιο λάθος, κύριοι Υπουργοί. Θα μας βρείτε απέναντι σε αυτές τις πρακτικές, οι οποίες υπονομεύουν τη δημοκρατική οργάνωση του κράτους.</w:t>
      </w:r>
    </w:p>
    <w:p w14:paraId="3753DAA1" w14:textId="77777777" w:rsidR="00DD17FA" w:rsidRDefault="00C30555">
      <w:pPr>
        <w:spacing w:line="600" w:lineRule="auto"/>
        <w:ind w:firstLine="709"/>
        <w:jc w:val="both"/>
      </w:pPr>
      <w:r>
        <w:t>(Στο σημείο αυτό κτυπάει το κουδούνι λήξεως του χρόνου ομιλίας του κυρίου Βουλευτή)</w:t>
      </w:r>
    </w:p>
    <w:p w14:paraId="3753DAA2" w14:textId="77777777" w:rsidR="00DD17FA" w:rsidRDefault="00C30555">
      <w:pPr>
        <w:spacing w:line="600" w:lineRule="auto"/>
        <w:ind w:firstLine="720"/>
        <w:jc w:val="both"/>
      </w:pPr>
      <w:r>
        <w:t>Κλείνω, κύρ</w:t>
      </w:r>
      <w:r>
        <w:t xml:space="preserve">ιε Πρόεδρε -για να μην κάνω κατάχρηση του χρόνου και αφού σας ευχαριστήσω και πάλι για την κατ’ εξαίρεση παρέμβασή μου στον κατάλογο των </w:t>
      </w:r>
      <w:r>
        <w:t>ε</w:t>
      </w:r>
      <w:r>
        <w:t>ισηγητών- με δύο σχόλια για την τροπολογία</w:t>
      </w:r>
      <w:r>
        <w:t>,</w:t>
      </w:r>
      <w:r>
        <w:t xml:space="preserve"> την οποία κατέθεσε ο αρμόδιος Υπουργός Παιδείας για τη συμπλήρωση των κενώ</w:t>
      </w:r>
      <w:r>
        <w:t xml:space="preserve">ν στα σχολεία. </w:t>
      </w:r>
    </w:p>
    <w:p w14:paraId="3753DAA3" w14:textId="77777777" w:rsidR="00DD17FA" w:rsidRDefault="00C30555">
      <w:pPr>
        <w:spacing w:line="600" w:lineRule="auto"/>
        <w:ind w:firstLine="720"/>
        <w:jc w:val="both"/>
      </w:pPr>
      <w:r>
        <w:t xml:space="preserve">Δεν είναι εδώ ο κ. Φίλης, αλλά, αλήθεια, τώρα το θυμηθήκατε; «Πρώτη φορά </w:t>
      </w:r>
      <w:r>
        <w:t>α</w:t>
      </w:r>
      <w:r>
        <w:t xml:space="preserve">ριστερά» Κυβέρνηση είστε ή «δεύτερη φορά Αριστερά» Κυβέρνηση; Ποιος είναι υπεύθυνος για το γεγονός ότι υπήρχαν τόσα πολλά κενά στα σχολεία; Ο κ. Φίλης μπορεί να μην </w:t>
      </w:r>
      <w:r>
        <w:t>είναι, ο κ. Μπαλτάς και ο κ. Κουράκης είναι, όμως, προσωπικά υπεύθυνοι, διότι τους είχαμε προειδοποιήσει από τον Ιανουάριο να γίνει σωστός προγραμματισμός στελέχωσης</w:t>
      </w:r>
      <w:r>
        <w:t>,</w:t>
      </w:r>
      <w:r>
        <w:t xml:space="preserve"> όπως τον είχαμε κάνει εμείς και είχαμε πολύ λιγότερα κενά απ’ ό,τι υπάρχουν σήμερα. </w:t>
      </w:r>
    </w:p>
    <w:p w14:paraId="3753DAA4" w14:textId="77777777" w:rsidR="00DD17FA" w:rsidRDefault="00C30555">
      <w:pPr>
        <w:spacing w:line="600" w:lineRule="auto"/>
        <w:ind w:firstLine="720"/>
        <w:jc w:val="both"/>
      </w:pPr>
      <w:r>
        <w:t>Υπάρ</w:t>
      </w:r>
      <w:r>
        <w:t xml:space="preserve">χουν, λοιπόν, ξεκάθαρες ευθύνες σχεδιασμού. </w:t>
      </w:r>
      <w:r>
        <w:t>Έ</w:t>
      </w:r>
      <w:r>
        <w:t>ρχεται τώρα ο κύριος Υπουργός και μιλάει για το ζήτημα των αποσπάσεων. Πόσες αποσπάσεις, αλήθεια, έκανε ο κ. Κουράκης πριν την αρχή του σχολικού έτους; Πόσες αποσπάσεις έκανε, για να μπορέσει να κάνει τα χατίρια</w:t>
      </w:r>
      <w:r>
        <w:t xml:space="preserve"> στους φίλους </w:t>
      </w:r>
      <w:r>
        <w:t xml:space="preserve">του </w:t>
      </w:r>
      <w:r>
        <w:t xml:space="preserve">συνδικαλιστές; Και έρχεστε τώρα και λέτε ότι εσείς θα αναστείλετε τις αποσπάσεις που εσείς οι ίδιοι κάνατε; Δεν είστε πρώτη φορά Κυβέρνηση, κύριοι Υπουργοί. Είστε δεύτερη φορά Κυβέρνηση και θα κριθείτε για την ανεπάρκεια των επτά μηνών. </w:t>
      </w:r>
    </w:p>
    <w:p w14:paraId="3753DAA5" w14:textId="77777777" w:rsidR="00DD17FA" w:rsidRDefault="00C30555">
      <w:pPr>
        <w:spacing w:line="600" w:lineRule="auto"/>
        <w:ind w:firstLine="720"/>
        <w:jc w:val="both"/>
      </w:pPr>
      <w:r>
        <w:t>Κι εν πάση περιπτώσει, αν θέλετε να συζητήσουμε με ειλικρίνεια -και κλείνω με αυτό, κύριε Πρόεδρε, μια φράση μόνο- τα ζητήματα της διαχείρισης του ανθρώπινου δυναμικού στην εκπαίδευση, εδώ πέρα είμαστε να το κάνουμε. Έχουμε τον μεγαλύτερο αριθμό εκπαιδευτι</w:t>
      </w:r>
      <w:r>
        <w:t>κών στην Ευρώπη και πάρα ταύτα δεν μπορούμε, δεν είμαστε σε θέση να στελεχώσουμε σωστά τα σχολεία. Κάποιο πρόβλημα υπάρχει, λοιπόν. Αυτά να τα συζητήσουμε.</w:t>
      </w:r>
    </w:p>
    <w:p w14:paraId="3753DAA6" w14:textId="77777777" w:rsidR="00DD17FA" w:rsidRDefault="00C30555">
      <w:pPr>
        <w:spacing w:line="600" w:lineRule="auto"/>
        <w:ind w:firstLine="720"/>
        <w:jc w:val="both"/>
      </w:pPr>
      <w:r>
        <w:t xml:space="preserve">Εμείς θα υποστηρίξουμε, λοιπόν, την τροπολογία, αλλά την ευθύνη για το γεγονός ότι και σήμερα ακόμα </w:t>
      </w:r>
      <w:r>
        <w:t>υπάρχουν νηπιαγωγεία τα οποία είναι κλειστά, την έχει ακέραιη η Κυβέρνηση του ΣΥΡΙΖΑ.</w:t>
      </w:r>
    </w:p>
    <w:p w14:paraId="3753DAA7" w14:textId="77777777" w:rsidR="00DD17FA" w:rsidRDefault="00C30555">
      <w:pPr>
        <w:spacing w:line="600" w:lineRule="auto"/>
        <w:ind w:firstLine="720"/>
        <w:jc w:val="both"/>
      </w:pPr>
      <w:r>
        <w:t>Σας ευχαριστώ, κύριε Πρόεδρε.</w:t>
      </w:r>
    </w:p>
    <w:p w14:paraId="3753DAA8" w14:textId="77777777" w:rsidR="00DD17FA" w:rsidRDefault="00C30555">
      <w:pPr>
        <w:spacing w:line="600" w:lineRule="auto"/>
        <w:ind w:firstLine="720"/>
        <w:jc w:val="center"/>
      </w:pPr>
      <w:r>
        <w:t>(Χειροκροτήματα από την πτέρυγα της Νέας Δημοκρατίας)</w:t>
      </w:r>
    </w:p>
    <w:p w14:paraId="3753DAA9" w14:textId="77777777" w:rsidR="00DD17FA" w:rsidRDefault="00C30555">
      <w:pPr>
        <w:spacing w:line="600" w:lineRule="auto"/>
        <w:ind w:firstLine="720"/>
        <w:jc w:val="both"/>
      </w:pPr>
      <w:r>
        <w:rPr>
          <w:b/>
        </w:rPr>
        <w:t xml:space="preserve">ΠΡΟΕΔΡΕΥΩΝ (Νικήτας Κακλαμάνης): </w:t>
      </w:r>
      <w:r>
        <w:t>Μέχρι να έρθει ο κ. Ιωάννης Λαγός στο Βήμα, τον οποίο</w:t>
      </w:r>
      <w:r>
        <w:t xml:space="preserve"> προσκαλώ, θα ήθελα να παρακαλέσω</w:t>
      </w:r>
      <w:r>
        <w:t>,</w:t>
      </w:r>
      <w:r>
        <w:t xml:space="preserve"> κυρίως τους εκπροσώπους των κομμάτων της Αντιπολίτευσης σε μία εύλογη χρονική στιγμή, γύρω στη 13.00΄ -14.00΄ το αργότερο, εάν προτίθενται να κάνουν ονομαστική ψηφοφορία, το Προεδρείο να ενημερωθεί, διότι υπάρχουν συνάδελ</w:t>
      </w:r>
      <w:r>
        <w:t>φοι που ενδεχομένως να έχουν βγάλει εισιτήρια για να φύγουν για τις περιφέρειές τους και θα πρέπει να τα αλλάξουν και να αναστείλουν την αναχώρησή τους. Θέλω να σας παρακαλέσω μην το αφήσουμε για τελευταία στιγμή, αφού είναι δεδομένο ότι 18.00΄ τελειώνουμε</w:t>
      </w:r>
      <w:r>
        <w:t>.</w:t>
      </w:r>
    </w:p>
    <w:p w14:paraId="3753DAAA" w14:textId="77777777" w:rsidR="00DD17FA" w:rsidRDefault="00C30555">
      <w:pPr>
        <w:spacing w:line="600" w:lineRule="auto"/>
        <w:ind w:firstLine="720"/>
        <w:jc w:val="both"/>
      </w:pPr>
      <w:r>
        <w:t>Κύριε Λαγέ, έχετε τον λόγο.</w:t>
      </w:r>
    </w:p>
    <w:p w14:paraId="3753DAAB" w14:textId="77777777" w:rsidR="00DD17FA" w:rsidRDefault="00C30555">
      <w:pPr>
        <w:spacing w:line="600" w:lineRule="auto"/>
        <w:ind w:firstLine="720"/>
        <w:jc w:val="both"/>
      </w:pPr>
      <w:r>
        <w:rPr>
          <w:b/>
        </w:rPr>
        <w:t>ΙΩΑΝΝΗΣ ΛΑΓΟΣ:</w:t>
      </w:r>
      <w:r>
        <w:t xml:space="preserve"> Ευχαριστώ, κύριε Πρόεδρε.</w:t>
      </w:r>
    </w:p>
    <w:p w14:paraId="3753DAAC" w14:textId="77777777" w:rsidR="00DD17FA" w:rsidRDefault="00C30555">
      <w:pPr>
        <w:spacing w:line="600" w:lineRule="auto"/>
        <w:ind w:firstLine="720"/>
        <w:jc w:val="both"/>
      </w:pPr>
      <w:r>
        <w:t>Οι παρούσες συνθήκες και η σημερινή κουβέντα που κάνουμε είναι η κατάλληλη</w:t>
      </w:r>
      <w:r>
        <w:t>,</w:t>
      </w:r>
      <w:r>
        <w:t xml:space="preserve"> για να λύσουμε ακόμα κάποιες απορίες που υπάρχουν σχετικά με το θολό τοπίο που υπάρχει στην πώληση και στην ε</w:t>
      </w:r>
      <w:r>
        <w:t>κμετάλλευση των τηλεοπτικών συχνοτήτων.</w:t>
      </w:r>
    </w:p>
    <w:p w14:paraId="3753DAAD" w14:textId="77777777" w:rsidR="00DD17FA" w:rsidRDefault="00C30555">
      <w:pPr>
        <w:spacing w:line="600" w:lineRule="auto"/>
        <w:ind w:firstLine="720"/>
        <w:jc w:val="both"/>
      </w:pPr>
      <w:r>
        <w:t xml:space="preserve">Πριν από λίγες μέρες, από αυτό εδώ το Βήμα της Βουλής, είχαμε καταγγείλει </w:t>
      </w:r>
      <w:r>
        <w:t>ως</w:t>
      </w:r>
      <w:r>
        <w:t xml:space="preserve"> Χρυσή Αυγή το Κομμουνιστικό Κόμμα της Ελλάδας για κάποιες αδιαφανείς διαδικασίες τις οποίες είχε κάνει. Είμαστε εδώ, πάλι, λοιπόν, σήμερα γ</w:t>
      </w:r>
      <w:r>
        <w:t xml:space="preserve">ια να πούμε ότι έχουμε και στοιχεία στα χέρια μας, γιατί σε αυτές τις δέκα μέρες που δώσαμε περιθώριο για να ειπωθεί πού έχει πουληθεί η ραδιοτηλεοπτική συχνότητα του Κομμουνιστικού Κόμματος δεν δόθηκε απάντηση. </w:t>
      </w:r>
    </w:p>
    <w:p w14:paraId="3753DAAE" w14:textId="77777777" w:rsidR="00DD17FA" w:rsidRDefault="00C30555">
      <w:pPr>
        <w:spacing w:line="600" w:lineRule="auto"/>
        <w:ind w:firstLine="720"/>
        <w:jc w:val="both"/>
      </w:pPr>
      <w:r>
        <w:t xml:space="preserve">Σήμερα λοιπόν, εμείς </w:t>
      </w:r>
      <w:r>
        <w:t>ως</w:t>
      </w:r>
      <w:r>
        <w:t xml:space="preserve"> Χρυσή Αυγή, παρουσι</w:t>
      </w:r>
      <w:r>
        <w:t xml:space="preserve">άζουμε το συμβόλαιο που έχει υπογραφεί μεταξύ της εταιρείας που αγόρασε από </w:t>
      </w:r>
      <w:r>
        <w:rPr>
          <w:lang w:val="en-US"/>
        </w:rPr>
        <w:t>offshore</w:t>
      </w:r>
      <w:r>
        <w:t xml:space="preserve"> κυπριακή εταιρεία τη συχνότητα του Κομμουνιστικού Κόμματος Ελλάδας -του πρώην «902 αριστερά στα </w:t>
      </w:r>
      <w:r>
        <w:rPr>
          <w:lang w:val="en-US"/>
        </w:rPr>
        <w:t>FM</w:t>
      </w:r>
      <w:r>
        <w:t>» και της ραδιοφωνικής- και θέλουμε να ρωτήσουμε, λοιπόν</w:t>
      </w:r>
      <w:r>
        <w:t>:</w:t>
      </w:r>
      <w:r>
        <w:t xml:space="preserve"> </w:t>
      </w:r>
      <w:r>
        <w:t>Α</w:t>
      </w:r>
      <w:r>
        <w:t>υτοί που καταγ</w:t>
      </w:r>
      <w:r>
        <w:t>γέλλουν και είναι εδώ πέρα μέσα για να υπερασπιστούν τα συμφέροντα του απλού ελληνικού λαού και είναι ενάντια στους μεγαλοκαναλάρχες και στα μεγαλοσυμφέροντα, για ποιο λόγο συναλλάσσονται μαζί τους και παίρνουν δεκάδες εκατομμύρια ευρώ από αυτήν τη διαδικα</w:t>
      </w:r>
      <w:r>
        <w:t>σία</w:t>
      </w:r>
      <w:r>
        <w:t>;</w:t>
      </w:r>
      <w:r>
        <w:t xml:space="preserve"> </w:t>
      </w:r>
    </w:p>
    <w:p w14:paraId="3753DAAF" w14:textId="77777777" w:rsidR="00DD17FA" w:rsidRDefault="00C30555">
      <w:pPr>
        <w:spacing w:line="600" w:lineRule="auto"/>
        <w:ind w:firstLine="720"/>
        <w:jc w:val="both"/>
      </w:pPr>
      <w:r>
        <w:t xml:space="preserve">Επίσης, θέλουμε να ρωτήσουμε από αυτό εδώ το Βήμα της Βουλής και να πάρουμε μια απάντηση: Με ποιο δικαίωμα είχαν πάρει -επαναλαμβάνω- τη ραδιοφωνική και τηλεοπτική συχνότητα και κυρίως με ποιο δικαίωμα την πούλησαν μετά, πριν από ενάμισι με δύο </w:t>
      </w:r>
      <w:r>
        <w:t>περίπου χρόνια;</w:t>
      </w:r>
    </w:p>
    <w:p w14:paraId="3753DAB0" w14:textId="77777777" w:rsidR="00DD17FA" w:rsidRDefault="00C30555">
      <w:pPr>
        <w:spacing w:line="600" w:lineRule="auto"/>
        <w:ind w:firstLine="720"/>
        <w:jc w:val="both"/>
      </w:pPr>
      <w:r>
        <w:t xml:space="preserve">Κύριε Υπουργέ, εδώ υπάρχουν τα στοιχεία. Εδώ υπάρχει η αγοραπωλησία που έχει γίνει. </w:t>
      </w:r>
      <w:r>
        <w:rPr>
          <w:lang w:val="en-US"/>
        </w:rPr>
        <w:t>H</w:t>
      </w:r>
      <w:r>
        <w:t xml:space="preserve"> αρχική αγοραπωλησία μεταξύ του Κομμουνιστικού Κόμματος και της </w:t>
      </w:r>
      <w:r>
        <w:rPr>
          <w:lang w:val="en-US"/>
        </w:rPr>
        <w:t>offshore</w:t>
      </w:r>
      <w:r>
        <w:t>, που έχει έδρα στην Κύπρο, χάνεται. Τα στοιχεία είναι εδώ και αν υπάρχει εισαγγελέ</w:t>
      </w:r>
      <w:r>
        <w:t xml:space="preserve">ας κατά της διαφθοράς, εάν υπάρχει ανεξάρτητη δικαιοσύνη πρέπει </w:t>
      </w:r>
      <w:r>
        <w:t>αυτή</w:t>
      </w:r>
      <w:r>
        <w:t>ν</w:t>
      </w:r>
      <w:r>
        <w:t xml:space="preserve"> τη στιγμή να επέμβει και να δούμε τα στοιχεία.</w:t>
      </w:r>
    </w:p>
    <w:p w14:paraId="3753DAB1" w14:textId="77777777" w:rsidR="00DD17FA" w:rsidRDefault="00C30555">
      <w:pPr>
        <w:spacing w:line="600" w:lineRule="auto"/>
        <w:ind w:firstLine="720"/>
        <w:jc w:val="both"/>
      </w:pPr>
      <w:r>
        <w:t xml:space="preserve">Εμείς, δεν ζητάμε τίποτα άλλο παρά το αυτονόητο, να δούμε με ποιο δικαίωμα το Κομμουνιστικό Κόμμα είχε λάβει τη συχνότητα αυτή και με ποιο </w:t>
      </w:r>
      <w:r>
        <w:t>δικαίωμα την πούλησε μετά με αντίτιμο 10.000.000 ευρώ, τα οποία χρήματα αυτά έχουν χαθεί κάπου στην πορεία μεταξύ Κύπρου, που είναι η συναλλαγή</w:t>
      </w:r>
      <w:r>
        <w:t xml:space="preserve"> και</w:t>
      </w:r>
      <w:r>
        <w:t xml:space="preserve"> Ελλάδας, Αμαρουσίου, που είναι η έδρα της μίας εταιρείας και συνεχίζουμε.</w:t>
      </w:r>
    </w:p>
    <w:p w14:paraId="3753DAB2" w14:textId="77777777" w:rsidR="00DD17FA" w:rsidRDefault="00C30555">
      <w:pPr>
        <w:spacing w:line="600" w:lineRule="auto"/>
        <w:ind w:firstLine="720"/>
        <w:jc w:val="both"/>
      </w:pPr>
      <w:r>
        <w:t xml:space="preserve">Μάλιστα, για να δείτε τι υπάρχει, </w:t>
      </w:r>
      <w:r>
        <w:t xml:space="preserve">στη συναλλαγή που υπάρχει μεταξύ του δεύτερου και του τρίτου αγοραστή στην πορεία, υπάρχει συμφωνία, η οποία λέει ότι η αγοράστρια δεν επιτρέπεται για τα επόμενα τρία έτη να μεταβιβάσει ή με οποιονδήποτε άλλο τρόπο να </w:t>
      </w:r>
      <w:r>
        <w:t>π</w:t>
      </w:r>
      <w:r>
        <w:t>α</w:t>
      </w:r>
      <w:r>
        <w:t>ρ</w:t>
      </w:r>
      <w:r>
        <w:t>α</w:t>
      </w:r>
      <w:r>
        <w:t>χωρήσει</w:t>
      </w:r>
      <w:r>
        <w:t xml:space="preserve"> στο μέλλον τα πάσης φύσεως</w:t>
      </w:r>
      <w:r>
        <w:t xml:space="preserve"> δικαιώματά της από την επιχείρηση ραδιοφωνικού σταθμού που αποκτά με το παρόν σε πολιτικό κόμμα πλην του Κομμουνιστικού Κόμματος Ελλάδας ή σε εταιρεία στην οποία συμμετέχει ή ελέγχει με οποιονδήποτε τρόπο. Αυτή είναι η συναλλαγή που υπάρχει και μάλλον βιά</w:t>
      </w:r>
      <w:r>
        <w:t xml:space="preserve">ζονται κάποιοι πάρα πολύ να τα κουκουλώσουν όλα αυτά τα σκάνδαλα και να δώσουμε άφεση αμαρτιών σε ό,τι έχει συμβεί. </w:t>
      </w:r>
    </w:p>
    <w:p w14:paraId="3753DAB3" w14:textId="77777777" w:rsidR="00DD17FA" w:rsidRDefault="00C30555">
      <w:pPr>
        <w:spacing w:line="600" w:lineRule="auto"/>
        <w:ind w:firstLine="720"/>
        <w:jc w:val="both"/>
      </w:pPr>
      <w:r>
        <w:t xml:space="preserve">Εμείς, είμαστε εδώ </w:t>
      </w:r>
      <w:r>
        <w:t>ως</w:t>
      </w:r>
      <w:r>
        <w:t xml:space="preserve"> Χρυσή Αυγή και υποστήκαμε το τίμημα των λεγομένων </w:t>
      </w:r>
      <w:r>
        <w:t>μας,</w:t>
      </w:r>
      <w:r>
        <w:t xml:space="preserve"> μόνο και μόνο γιατί ξεσκεπάζουμε τους πάντες και τα πάντα. Να </w:t>
      </w:r>
      <w:r>
        <w:t>σας πω κάτι άλλο; Πώς είναι δυνατόν το υπάρχον πολιτικό σύστημα να διεκδικήσει και να αποδώσει δικαιοσύνη όταν -επαναλαμβάνω- επί κυβερνήσεως Νέας Δημοκρατίας το Κομμουνιστικό Κόμμα είχε πάρει παράνομα τον τηλεοπτικό και ραδιοφωνικό σταθμό, όταν επί Νέας Δ</w:t>
      </w:r>
      <w:r>
        <w:t>ημοκρατίας τον πούλησε στην πορεία και πήρε αυτά τα δεκάδες εκατομμύρια ευρώ που τα βάλανε στην τσέπη, στο κομματικό τους ταμείο -δεν ξέρω θα μας πουν τι έχει γίνει- και όταν οι υπόλοιποι που απαρτίζουν την Κυβέρνηση εδώ μέσα είναι οι περισσότεροι αριστερώ</w:t>
      </w:r>
      <w:r>
        <w:t>ν καταβολών;</w:t>
      </w:r>
    </w:p>
    <w:p w14:paraId="3753DAB4" w14:textId="77777777" w:rsidR="00DD17FA" w:rsidRDefault="00C30555">
      <w:pPr>
        <w:spacing w:line="600" w:lineRule="auto"/>
        <w:ind w:firstLine="720"/>
        <w:jc w:val="both"/>
      </w:pPr>
      <w:r>
        <w:t xml:space="preserve">Άρα, επειδή μιλάμε </w:t>
      </w:r>
      <w:r>
        <w:t>γι</w:t>
      </w:r>
      <w:r>
        <w:t>’</w:t>
      </w:r>
      <w:r>
        <w:t xml:space="preserve"> αυτό το θέμα που είναι σκανδαλώδες και που υπάρχουν πλέον επίσημα στοιχεία επαναλαμβάνω, υπάρχει το χαρτί της αγοραπωλησίας που έχει γίνει, καλώ τον Εισαγγελέα να επέμβει και να μας πει εάν η αγοραπωλησία που έχει γίνει </w:t>
      </w:r>
      <w:r>
        <w:t>είναι νόμιμη</w:t>
      </w:r>
      <w:r>
        <w:t>. Ν</w:t>
      </w:r>
      <w:r>
        <w:t>α</w:t>
      </w:r>
      <w:r>
        <w:t xml:space="preserve"> μας το πουν. </w:t>
      </w:r>
    </w:p>
    <w:p w14:paraId="3753DAB5" w14:textId="77777777" w:rsidR="00DD17FA" w:rsidRDefault="00C30555">
      <w:pPr>
        <w:spacing w:line="600" w:lineRule="auto"/>
        <w:ind w:firstLine="720"/>
        <w:jc w:val="both"/>
      </w:pPr>
      <w:r>
        <w:t>Από ό,τι ξέρω, όμως, εκτός και αν κάνω λάθος, θα μας το πουν οι κυβερνώντες, δεν υπάρχει νόμιμη διαδικασία</w:t>
      </w:r>
      <w:r>
        <w:t>,</w:t>
      </w:r>
      <w:r>
        <w:t xml:space="preserve"> προκειμένου να πουληθεί μια συχνότητα</w:t>
      </w:r>
      <w:r>
        <w:t>,</w:t>
      </w:r>
      <w:r>
        <w:t xml:space="preserve"> η οποία ανήκει στον ελληνικό λαό. Όταν, λοιπόν, οι αριστεροί εδώ πέρα μέσα, το</w:t>
      </w:r>
      <w:r>
        <w:t>υ ΚΚΕ, μας μιλάνε για τα δίκαια του εργάτη και του απλού Έλληνα πολίτη, καλό θα ήταν</w:t>
      </w:r>
      <w:r>
        <w:t>,</w:t>
      </w:r>
      <w:r>
        <w:t xml:space="preserve"> τις ραδιοτηλεοπτικές συχνότητες που έχουν πάρει παράνομα και που ανήκουν στον Έλληνα πολίτη</w:t>
      </w:r>
      <w:r>
        <w:t>,</w:t>
      </w:r>
      <w:r>
        <w:t xml:space="preserve"> να μην τις πωλούν μετά και να μην παίρνουν τα λεφτά να τα βάζουν στην τσέπη </w:t>
      </w:r>
      <w:r>
        <w:t>τους, γιατί εκεί δεν είναι με τον Έλληνα πολίτη φυσικά, αλλά εκεί ξεχωρίζουν τη θέση τους και είναι με την πάρτη τους, είναι με τον κομματικό τους στρατό.</w:t>
      </w:r>
    </w:p>
    <w:p w14:paraId="3753DAB6" w14:textId="77777777" w:rsidR="00DD17FA" w:rsidRDefault="00C30555">
      <w:pPr>
        <w:spacing w:line="600" w:lineRule="auto"/>
        <w:ind w:firstLine="720"/>
        <w:jc w:val="both"/>
      </w:pPr>
      <w:r>
        <w:t>Εμείς θα θέλαμε να μας πείτε, κύριε Υπουργέ, αν θα αναζητήσετε ευθύνες πάνω σε αυτό που έχει γίνει, π</w:t>
      </w:r>
      <w:r>
        <w:t xml:space="preserve">ολιτικές ευθύνες τουλάχιστον στην όλη διαδικασία, γιατί επαναλαμβάνω ότι αυτοί που φωνάζουν για τα μεγάλα συμφέροντα, για τα διαπλεκόμενα συμφέροντα είναι αυτοί οι οποίοι κάνουν ακριβώς τα ίδια πράγματα, είναι το μακρύ χέρι του συστήματος, το οποίο </w:t>
      </w:r>
      <w:r>
        <w:t xml:space="preserve">επί </w:t>
      </w:r>
      <w:r>
        <w:t>σαρ</w:t>
      </w:r>
      <w:r>
        <w:t xml:space="preserve">άντα ένα χρόνια απομυζά τον ελληνικό λαό, παίρνει τα δικαιώματά του και κάνουν και τους προστάτες τους. Αλλά αυτό ζούμε. </w:t>
      </w:r>
    </w:p>
    <w:p w14:paraId="3753DAB7" w14:textId="77777777" w:rsidR="00DD17FA" w:rsidRDefault="00C30555">
      <w:pPr>
        <w:spacing w:line="600" w:lineRule="auto"/>
        <w:ind w:firstLine="720"/>
        <w:jc w:val="both"/>
      </w:pPr>
      <w:r>
        <w:t>Το «εύγε» στο ΚΚΕ ποιο είναι; Το «εύγε» στο ΚΚΕ από το σύστημα όλα αυτά τα χρόνια είναι να μην διώκονται για καμμία παράνομη πράξη, εί</w:t>
      </w:r>
      <w:r>
        <w:t>ναι να έχουν το δικαίωμα στη ναυτικοεπισκευαστική ζώνη του Περάματος να μπαίνουν</w:t>
      </w:r>
      <w:r>
        <w:t>,</w:t>
      </w:r>
      <w:r>
        <w:t xml:space="preserve"> οποιαδήποτε ώρα και στιγμή</w:t>
      </w:r>
      <w:r>
        <w:t>,</w:t>
      </w:r>
      <w:r>
        <w:t xml:space="preserve"> και να κατεβάζουν εργαζόμενους δένοντάς τους, είναι να παίρνουν ραδιοτηλεοπτικές συχνότητες και να τις πωλούν παίρνοντας 10.000.000 ευρώ και βάζον</w:t>
      </w:r>
      <w:r>
        <w:t xml:space="preserve">τάς τα στη τσέπη -αυτά είναι επίσημα στοιχεία επαναλαμβάνω- σε </w:t>
      </w:r>
      <w:r>
        <w:rPr>
          <w:lang w:val="en-US"/>
        </w:rPr>
        <w:t>offshore</w:t>
      </w:r>
      <w:r>
        <w:t xml:space="preserve"> εταιρεία της Κύπρου.</w:t>
      </w:r>
    </w:p>
    <w:p w14:paraId="3753DAB8" w14:textId="77777777" w:rsidR="00DD17FA" w:rsidRDefault="00C30555">
      <w:pPr>
        <w:spacing w:line="600" w:lineRule="auto"/>
        <w:ind w:firstLine="720"/>
        <w:jc w:val="both"/>
      </w:pPr>
      <w:r>
        <w:t>Και το ΚΚΕ τι κάνει για όλα αυτά; Το ΚΚΕ είναι η χύτρα ταχύτητας μέχρι τώρα που όποια αντίδραση υπήρχε από τον ελληνικό λαό, την έπαιρνε και την εξάτμιζε</w:t>
      </w:r>
      <w:r>
        <w:t>,</w:t>
      </w:r>
      <w:r>
        <w:t xml:space="preserve"> για να ε</w:t>
      </w:r>
      <w:r>
        <w:t>ίναι αυτός εδώ ο χώρος του Κοινοβουλίου και της ανομίας όπως έχει γίνει σαράντα χρόνια, άντρο διεφθαρμένων. Γι’ αυτό, λοιπόν, το ΚΚΕ πριν από κάποια χρόνια, όταν γινόταν η διαδικασία έξω με τους αγανακτισμένους Έλληνες πολίτες, είχε πάρει τον ρόλο του μακρ</w:t>
      </w:r>
      <w:r>
        <w:t>ιού χεριού του συστήματος, επαναλαμβάνω, και ήταν στα σκαλοπάτια και βαρούσε ανθρώπους, οι οποίοι είχαν έρθει να διαμαρτυρηθούν και να πουν την αντίθεσή τους πάνω σε αυτό.</w:t>
      </w:r>
      <w:r>
        <w:t xml:space="preserve"> </w:t>
      </w:r>
      <w:r>
        <w:t xml:space="preserve">Άρα, δεν μπορούμε άλλο να συζητάμε πάνω σε αυτό το πράγμα. </w:t>
      </w:r>
    </w:p>
    <w:p w14:paraId="3753DAB9" w14:textId="77777777" w:rsidR="00DD17FA" w:rsidRDefault="00C30555">
      <w:pPr>
        <w:spacing w:line="600" w:lineRule="auto"/>
        <w:ind w:firstLine="720"/>
        <w:jc w:val="both"/>
      </w:pPr>
      <w:r>
        <w:t xml:space="preserve">Απαιτούμε </w:t>
      </w:r>
      <w:r>
        <w:t>ως</w:t>
      </w:r>
      <w:r>
        <w:t xml:space="preserve"> Χρυσή Αυγή </w:t>
      </w:r>
      <w:r>
        <w:t>άμεσα να δοθεί απάντηση και από την Κυβέρνηση και από τη δικαστική αρχή ποια είναι η κίνηση των χρημάτων, που έχουν πάει τα 10 εκατομμύρια ευρώ από την πώληση του «902», πού έχουν εξαφανιστεί και σε ποιες τσέπες έχουν πάει.</w:t>
      </w:r>
    </w:p>
    <w:p w14:paraId="3753DABA" w14:textId="77777777" w:rsidR="00DD17FA" w:rsidRDefault="00C30555">
      <w:pPr>
        <w:spacing w:line="600" w:lineRule="auto"/>
        <w:ind w:firstLine="720"/>
        <w:jc w:val="both"/>
      </w:pPr>
      <w:r>
        <w:t>Επίσης, θα ζητήσουμε για άλλη μί</w:t>
      </w:r>
      <w:r>
        <w:t xml:space="preserve">α φορά, όπως εμείς </w:t>
      </w:r>
      <w:r>
        <w:t>ως</w:t>
      </w:r>
      <w:r>
        <w:t xml:space="preserve"> Χρυσή Αυγή έχουμε διωχθεί και έχει γίνει ενδελεχής έλεγχος στα οικονομικά μας από το ΣΔΟΕ, να γίνει και σε όλα τα υπόλοιπα κόμματα, αρχής γενομένης από το ΚΚΕ, που δήθεν περιβάλει με αγάπη και αφοσίωση τον εργαζόμενο και τον απλό Έλλη</w:t>
      </w:r>
      <w:r>
        <w:t xml:space="preserve">να πολίτη. </w:t>
      </w:r>
    </w:p>
    <w:p w14:paraId="3753DABB" w14:textId="77777777" w:rsidR="00DD17FA" w:rsidRDefault="00C30555">
      <w:pPr>
        <w:spacing w:line="600" w:lineRule="auto"/>
        <w:ind w:firstLine="720"/>
        <w:jc w:val="both"/>
      </w:pPr>
      <w:r>
        <w:t xml:space="preserve">Εμείς δεν θα σταματήσουμε. Θα τα φέρουμε όλα στη φόρα σιγά-σιγά. Αυτό είναι προφανώς το τίμημα το οποίο πληρώνουμε, όμως, δεν πρόκειται να κάνουμε πίσω. </w:t>
      </w:r>
    </w:p>
    <w:p w14:paraId="3753DABC" w14:textId="77777777" w:rsidR="00DD17FA" w:rsidRDefault="00C30555">
      <w:pPr>
        <w:spacing w:line="600" w:lineRule="auto"/>
        <w:ind w:firstLine="720"/>
        <w:jc w:val="both"/>
      </w:pPr>
      <w:r>
        <w:t xml:space="preserve">Εδώ υπάρχει, για όποιον μετά το θέλει, το χαρτί της αγοροπωλησίας. Έχουν καλυφθεί πάνω σε </w:t>
      </w:r>
      <w:r>
        <w:t>έναν νομιμοφανή μεν, αλλά παράλογο στην ουσία νόμο, τον ν.479, στον οποίο δεν πουλάνε ευθέως τη ραδιοτηλεοπτική συχνότητα, αλλά πουλάνε δήθεν τον εξοπλισμό. Και μέσα, λοιπόν, απ’ αυτόν τον εξοπλισμό πουλάνε και τη ραδιοτηλεοπτική συχνότητα</w:t>
      </w:r>
      <w:r>
        <w:t>,</w:t>
      </w:r>
      <w:r>
        <w:t xml:space="preserve"> την οποία παραν</w:t>
      </w:r>
      <w:r>
        <w:t>όμως κατείχαν. Και έρχονται αυτοί οι άνθρωποι να μας ζητήσουν τα ρέστα για τον Μπόμπολα, για τον Βαρδινογιάννη, για τα μεγάλα συμφέροντα που υπάρχουν, για τον Αλαφούζο, για όλους αυτούς. Δεν μπορούν να το κάνουν αυτό γιατί είναι ακριβώς οι ίδιοι. Δεν μπορο</w:t>
      </w:r>
      <w:r>
        <w:t xml:space="preserve">ύν να το  κάνουν αυτό, γιατί έχουν πάρει ένα μικρό κομμάτι της πίτας που τους έχουν δώσει, αλλά πολύ ικανό για να ανακουφίσει χιλιάδες Ελλήνων συμπατριωτών μας. Το έχουν πάρει, το έχουν αποδεχθεί και έχουν μπει στη διαδικασία αυτή. </w:t>
      </w:r>
    </w:p>
    <w:p w14:paraId="3753DABD" w14:textId="77777777" w:rsidR="00DD17FA" w:rsidRDefault="00C30555">
      <w:pPr>
        <w:spacing w:line="600" w:lineRule="auto"/>
        <w:ind w:firstLine="720"/>
        <w:jc w:val="both"/>
      </w:pPr>
      <w:r>
        <w:t>Να ελεγχθούν όλες αυτές</w:t>
      </w:r>
      <w:r>
        <w:t xml:space="preserve"> οι διαδικασίες, κύριοι Υπουργοί, και να μην αλλάξετε μόνο από εδώ και πέρα το σύστημα το οποίο θα υπάρχει, αλλά να αναζητήσετε ευθύνες και στο παρελθόν. Ειδάλλως, θα είστε και εσείς υπεύθυνοι και θα έχετε καλύψει αυτήν την πραγματικά τρομερή ανομία</w:t>
      </w:r>
      <w:r>
        <w:t>,</w:t>
      </w:r>
      <w:r>
        <w:t xml:space="preserve"> η οπο</w:t>
      </w:r>
      <w:r>
        <w:t>ία υπάρχει.</w:t>
      </w:r>
    </w:p>
    <w:p w14:paraId="3753DABE" w14:textId="77777777" w:rsidR="00DD17FA" w:rsidRDefault="00C30555">
      <w:pPr>
        <w:spacing w:line="600" w:lineRule="auto"/>
        <w:ind w:firstLine="720"/>
        <w:jc w:val="both"/>
      </w:pPr>
      <w:r>
        <w:t>Ευχαριστώ πολύ.</w:t>
      </w:r>
    </w:p>
    <w:p w14:paraId="3753DABF" w14:textId="77777777" w:rsidR="00DD17FA" w:rsidRDefault="00C30555">
      <w:pPr>
        <w:spacing w:line="600" w:lineRule="auto"/>
        <w:ind w:firstLine="720"/>
        <w:jc w:val="center"/>
      </w:pPr>
      <w:r>
        <w:t xml:space="preserve">(Χειροκροτήματα απ’ την πτέρυγα </w:t>
      </w:r>
      <w:r>
        <w:t xml:space="preserve">της </w:t>
      </w:r>
      <w:r>
        <w:t>Χρυσή</w:t>
      </w:r>
      <w:r>
        <w:t>ς</w:t>
      </w:r>
      <w:r>
        <w:t xml:space="preserve"> Αυγή</w:t>
      </w:r>
      <w:r>
        <w:t>ς</w:t>
      </w:r>
      <w:r>
        <w:t>)</w:t>
      </w:r>
    </w:p>
    <w:p w14:paraId="3753DAC0" w14:textId="77777777" w:rsidR="00DD17FA" w:rsidRDefault="00C30555">
      <w:pPr>
        <w:spacing w:line="600" w:lineRule="auto"/>
        <w:ind w:firstLine="720"/>
        <w:jc w:val="both"/>
      </w:pPr>
      <w:r>
        <w:rPr>
          <w:b/>
        </w:rPr>
        <w:t>ΑΘΑΝΑΣΙΟΣ ΠΑΦΙΛΗΣ:</w:t>
      </w:r>
      <w:r>
        <w:t xml:space="preserve"> Κύριε Πρόεδρε, ζητώ τον λόγο.</w:t>
      </w:r>
    </w:p>
    <w:p w14:paraId="3753DAC1" w14:textId="77777777" w:rsidR="00DD17FA" w:rsidRDefault="00C30555">
      <w:pPr>
        <w:spacing w:line="600" w:lineRule="auto"/>
        <w:ind w:firstLine="720"/>
        <w:jc w:val="both"/>
      </w:pPr>
      <w:r>
        <w:rPr>
          <w:b/>
        </w:rPr>
        <w:t>ΠΡΟΕΔΡΕΥΩΝ (Νικήτας Κακλαμάνης):</w:t>
      </w:r>
      <w:r>
        <w:t xml:space="preserve"> Ως τι; Δεν εννοώ τι εκπροσωπείτε</w:t>
      </w:r>
      <w:r>
        <w:t>. Α</w:t>
      </w:r>
      <w:r>
        <w:t>λλά για ποιο θέμα;</w:t>
      </w:r>
    </w:p>
    <w:p w14:paraId="3753DAC2" w14:textId="77777777" w:rsidR="00DD17FA" w:rsidRDefault="00C30555">
      <w:pPr>
        <w:spacing w:line="600" w:lineRule="auto"/>
        <w:ind w:firstLine="720"/>
        <w:jc w:val="both"/>
      </w:pPr>
      <w:r>
        <w:rPr>
          <w:b/>
        </w:rPr>
        <w:t>ΑΘΑΝΑΣΙΟΣ ΠΑΦΙΛΗΣ:</w:t>
      </w:r>
      <w:r>
        <w:t xml:space="preserve"> Δεν ακούσατε; Τι άλλο θ</w:t>
      </w:r>
      <w:r>
        <w:t>έλετε;</w:t>
      </w:r>
    </w:p>
    <w:p w14:paraId="3753DAC3" w14:textId="77777777" w:rsidR="00DD17FA" w:rsidRDefault="00C30555">
      <w:pPr>
        <w:spacing w:line="600" w:lineRule="auto"/>
        <w:ind w:firstLine="720"/>
        <w:jc w:val="both"/>
      </w:pPr>
      <w:r>
        <w:rPr>
          <w:b/>
        </w:rPr>
        <w:t>ΠΡΟΕΔΡΕΥΩΝ (Νικήτας Κακλαμάνης):</w:t>
      </w:r>
      <w:r>
        <w:t xml:space="preserve"> Ναι, τον χρόνο θα σας τον δώσω</w:t>
      </w:r>
      <w:r>
        <w:t>,</w:t>
      </w:r>
      <w:r>
        <w:t xml:space="preserve"> γιατί προφανώς τον ζητάτε ως Κοινοβουλευτικός Εκπρόσωπος. </w:t>
      </w:r>
    </w:p>
    <w:p w14:paraId="3753DAC4" w14:textId="77777777" w:rsidR="00DD17FA" w:rsidRDefault="00C30555">
      <w:pPr>
        <w:spacing w:line="600" w:lineRule="auto"/>
        <w:ind w:firstLine="720"/>
        <w:jc w:val="both"/>
      </w:pPr>
      <w:r>
        <w:rPr>
          <w:b/>
        </w:rPr>
        <w:t>ΑΘΑΝΑΣΙΟΣ ΠΑΦΙΛΗΣ:</w:t>
      </w:r>
      <w:r>
        <w:t xml:space="preserve"> Ακριβώς.</w:t>
      </w:r>
    </w:p>
    <w:p w14:paraId="3753DAC5" w14:textId="77777777" w:rsidR="00DD17FA" w:rsidRDefault="00C30555">
      <w:pPr>
        <w:spacing w:line="600" w:lineRule="auto"/>
        <w:ind w:firstLine="720"/>
        <w:jc w:val="both"/>
      </w:pPr>
      <w:r>
        <w:rPr>
          <w:b/>
        </w:rPr>
        <w:t>ΠΡΟΕΔΡΕΥΩΝ (Νικήτας Κακλαμάνης):</w:t>
      </w:r>
      <w:r>
        <w:t xml:space="preserve"> Πέντε λεπτά είναι αρκετά;</w:t>
      </w:r>
    </w:p>
    <w:p w14:paraId="3753DAC6" w14:textId="77777777" w:rsidR="00DD17FA" w:rsidRDefault="00C30555">
      <w:pPr>
        <w:spacing w:line="600" w:lineRule="auto"/>
        <w:ind w:firstLine="720"/>
        <w:jc w:val="both"/>
      </w:pPr>
      <w:r>
        <w:rPr>
          <w:b/>
        </w:rPr>
        <w:t>ΑΘΑΝΑΣΙΟΣ ΠΑΦΙΛΗΣ:</w:t>
      </w:r>
      <w:r>
        <w:t xml:space="preserve"> Φαντάζομαι ότι φτάν</w:t>
      </w:r>
      <w:r>
        <w:t>ουν.</w:t>
      </w:r>
    </w:p>
    <w:p w14:paraId="3753DAC7" w14:textId="77777777" w:rsidR="00DD17FA" w:rsidRDefault="00C30555">
      <w:pPr>
        <w:spacing w:line="600" w:lineRule="auto"/>
        <w:ind w:firstLine="720"/>
        <w:jc w:val="both"/>
      </w:pPr>
      <w:r>
        <w:rPr>
          <w:b/>
        </w:rPr>
        <w:t>ΠΡΟΕΔΡΕΥΩΝ (Νικήτας Κακλαμάνης):</w:t>
      </w:r>
      <w:r>
        <w:t xml:space="preserve"> Τον λόγο έχει ο κ. Παφίλης.</w:t>
      </w:r>
    </w:p>
    <w:p w14:paraId="3753DAC8" w14:textId="77777777" w:rsidR="00DD17FA" w:rsidRDefault="00C30555">
      <w:pPr>
        <w:spacing w:line="600" w:lineRule="auto"/>
        <w:ind w:firstLine="720"/>
        <w:jc w:val="both"/>
      </w:pPr>
      <w:r>
        <w:rPr>
          <w:b/>
        </w:rPr>
        <w:t>ΑΘΑΝΑΣΙΟΣ ΠΑΦΙΛΗΣ:</w:t>
      </w:r>
      <w:r>
        <w:t xml:space="preserve"> Βέβαια</w:t>
      </w:r>
      <w:r>
        <w:t>,</w:t>
      </w:r>
      <w:r>
        <w:t xml:space="preserve"> δεν είναι και τόσο καλό να απαντάς σε ανθρώπους που έχουν δώσει εντολές για δολοφονίες και είναι κατηγορούμενοι και κάθε ημέρα αποδεικνύεται το τι έχουν κάνει, όπω</w:t>
      </w:r>
      <w:r>
        <w:t>ς αυτός που μίλησε προηγούμενα</w:t>
      </w:r>
      <w:r>
        <w:t>. Α</w:t>
      </w:r>
      <w:r>
        <w:t>λλά επειδή εμφανίζονται και αφιέρωσαν όλον τον χρόνο τους για να κατηγορήσουν το ΚΚΕ με συκοφαντίες, γιατί αυτός είναι ο ρόλος τους -η κουκούλα, ξέρετε, δεν φεύγει ποτέ- και επειδή επέλεξαν από τις δεκάδες αγοραπωλησίες που</w:t>
      </w:r>
      <w:r>
        <w:t xml:space="preserve"> έχουν γίνει όλ’ αυτά τα χρόνια να μιλήσουν για το Κομμουνιστικό Κόμμα Ελλάδας, θέλουμε να πούμε ότι όλ’ αυτά είναι συκοφαντίες. Αυτά που είπαν σήμερα εδώ στην Αίθουσα είναι πασίγνωστα. Τα υποτιθέμενα συμβόλαια που καταθέτουν εδώ, είναι γνωστά όλα. Τα έχου</w:t>
      </w:r>
      <w:r>
        <w:t>με καταθέσει στην εφορία και παντού.</w:t>
      </w:r>
    </w:p>
    <w:p w14:paraId="3753DAC9" w14:textId="77777777" w:rsidR="00DD17FA" w:rsidRDefault="00C30555">
      <w:pPr>
        <w:spacing w:line="600" w:lineRule="auto"/>
        <w:ind w:firstLine="720"/>
        <w:jc w:val="both"/>
      </w:pPr>
      <w:r>
        <w:t>Είναι γνωστό, επίσης, πράγμα βέβαια που δεν αναφέρεται, ότι η πώληση της επιχείρησης και όχι της συχνότητας που έκανε το ΚΚΕ σε μία εταιρεία νόμιμη, της οποίας γνωρίζουν οι πάντες ποιος ήταν Πρόεδρος, έχει και κάτι ακόμα το οποίο είναι ασύλληπτο γι’ αυτούς</w:t>
      </w:r>
      <w:r>
        <w:t xml:space="preserve"> που εκτελούν συμβόλαια, είτε θανάτου είτε άλλα πράγματα, δηλαδή ότι τα χρήματα που εισπράχθηκαν πήγαν όλα στους εργαζόμενους και στα ασφαλιστικά ταμεία και κανένα ούτε ένα ευρώ δεν πήγε στο Κομμουνιστικό Κόμμα Ελλάδας. </w:t>
      </w:r>
    </w:p>
    <w:p w14:paraId="3753DACA" w14:textId="77777777" w:rsidR="00DD17FA" w:rsidRDefault="00C30555">
      <w:pPr>
        <w:spacing w:line="600" w:lineRule="auto"/>
        <w:ind w:firstLine="720"/>
        <w:jc w:val="both"/>
      </w:pPr>
      <w:r>
        <w:t>Επομένως, αυτό που επιβεβαιώνεται σ</w:t>
      </w:r>
      <w:r>
        <w:t xml:space="preserve">ήμερα είναι ότι ο αντίπαλος των φασιστών της Χρυσής Αυγής οι οποίοι, εκτός των άλλων, είναι φασίστες, αλλά δεν το λένε ποτέ </w:t>
      </w:r>
      <w:r>
        <w:t>-</w:t>
      </w:r>
      <w:r>
        <w:t>δεν έχουν το θάρρος να το πούνε τώρα, αρχίζουν και τα απαρνιούνται</w:t>
      </w:r>
      <w:r>
        <w:t>-</w:t>
      </w:r>
      <w:r>
        <w:t xml:space="preserve"> </w:t>
      </w:r>
      <w:r>
        <w:t xml:space="preserve">είναι να χτυπήσουν το Κομμουνιστικό Κόμμα Ελλάδας και όχι τα </w:t>
      </w:r>
      <w:r>
        <w:t>μεγάλα συμφέροντα με τα οποία συνδέονται ποικιλοτρόπως</w:t>
      </w:r>
      <w:r>
        <w:t>. Κ</w:t>
      </w:r>
      <w:r>
        <w:t>αι γνωριζόμαστε όλοι σε αυτόν τον τόπο.</w:t>
      </w:r>
    </w:p>
    <w:p w14:paraId="3753DACB" w14:textId="77777777" w:rsidR="00DD17FA" w:rsidRDefault="00C30555">
      <w:pPr>
        <w:spacing w:line="600" w:lineRule="auto"/>
        <w:ind w:firstLine="720"/>
        <w:jc w:val="both"/>
      </w:pPr>
      <w:r>
        <w:t>Δεν έχουμε να απαντήσουμε τίποτα άλλο</w:t>
      </w:r>
      <w:r>
        <w:t>,</w:t>
      </w:r>
      <w:r>
        <w:t xml:space="preserve"> παρά μόνο ότι αυτές είναι συκοφαντίες, ότι εκτελούν συμβόλαια άλλου είδους και ότι η θέση συνολικά που πρέπει να τους δώ</w:t>
      </w:r>
      <w:r>
        <w:t xml:space="preserve">σει και ο λαός είναι εκεί που τους έβαλε, όπως λέει και ο Αρχηγός τους, στους ηττημένους του 1945, δηλαδή, στα σκουπίδια της </w:t>
      </w:r>
      <w:r>
        <w:t>ι</w:t>
      </w:r>
      <w:r>
        <w:t>στορίας.</w:t>
      </w:r>
    </w:p>
    <w:p w14:paraId="3753DACC" w14:textId="77777777" w:rsidR="00DD17FA" w:rsidRDefault="00C30555">
      <w:pPr>
        <w:spacing w:line="600" w:lineRule="auto"/>
        <w:ind w:firstLine="720"/>
        <w:jc w:val="center"/>
      </w:pPr>
      <w:r>
        <w:t>(Χειροκροτήματα)</w:t>
      </w:r>
    </w:p>
    <w:p w14:paraId="3753DACD" w14:textId="77777777" w:rsidR="00DD17FA" w:rsidRDefault="00C30555">
      <w:pPr>
        <w:spacing w:line="600" w:lineRule="auto"/>
        <w:ind w:firstLine="720"/>
        <w:jc w:val="both"/>
      </w:pPr>
      <w:r>
        <w:rPr>
          <w:b/>
        </w:rPr>
        <w:t>ΙΩΑΝΝΗΣ ΛΑΓΟΣ:</w:t>
      </w:r>
      <w:r>
        <w:t xml:space="preserve"> Κύριε Πρόεδρε, για ένα λεπτό.</w:t>
      </w:r>
    </w:p>
    <w:p w14:paraId="3753DACE" w14:textId="77777777" w:rsidR="00DD17FA" w:rsidRDefault="00C30555">
      <w:pPr>
        <w:spacing w:line="600" w:lineRule="auto"/>
        <w:ind w:firstLine="720"/>
        <w:jc w:val="both"/>
      </w:pPr>
      <w:r>
        <w:rPr>
          <w:b/>
        </w:rPr>
        <w:t>ΠΡΟΕΔΡΕΥΩΝ (Νικήτας Κακλαμάνης):</w:t>
      </w:r>
      <w:r>
        <w:t xml:space="preserve"> Θα δώσω για ανταπάντηση δύ</w:t>
      </w:r>
      <w:r>
        <w:t>ο λεπτά στον κ. Λαγό και το θέμα κλείνει εδώ. Διότι δεν προτίθεμαι να σπαταλήσω ούτε ένα λεπτό παραπάνω εις βάρος των συναδέλφων.</w:t>
      </w:r>
    </w:p>
    <w:p w14:paraId="3753DACF" w14:textId="77777777" w:rsidR="00DD17FA" w:rsidRDefault="00C30555">
      <w:pPr>
        <w:spacing w:line="600" w:lineRule="auto"/>
        <w:ind w:firstLine="720"/>
        <w:jc w:val="both"/>
      </w:pPr>
      <w:r>
        <w:rPr>
          <w:b/>
        </w:rPr>
        <w:t>ΑΘΑΝΑΣΙΟΣ ΠΑΦΙΛΗΣ:</w:t>
      </w:r>
      <w:r>
        <w:t xml:space="preserve"> Θα μου δώσετε και εμένα μετά.</w:t>
      </w:r>
    </w:p>
    <w:p w14:paraId="3753DAD0" w14:textId="77777777" w:rsidR="00DD17FA" w:rsidRDefault="00C30555">
      <w:pPr>
        <w:spacing w:line="600" w:lineRule="auto"/>
        <w:ind w:firstLine="720"/>
        <w:jc w:val="both"/>
      </w:pPr>
      <w:r>
        <w:rPr>
          <w:b/>
        </w:rPr>
        <w:t>ΠΡΟΕΔΡΕΥΩΝ (Νικήτας Κακλαμάνης):</w:t>
      </w:r>
      <w:r>
        <w:t xml:space="preserve"> Και προς διευκρίνιση, δεν κατετέθησαν τα συμ</w:t>
      </w:r>
      <w:r>
        <w:t xml:space="preserve">βόλαια. Τα </w:t>
      </w:r>
      <w:r>
        <w:t>επικαλέστη</w:t>
      </w:r>
      <w:r>
        <w:t>κε</w:t>
      </w:r>
      <w:r>
        <w:t xml:space="preserve"> ο κ. Λαγός. Εάν θέλει να τα καταθέσει στα Πρακτικά, μπορεί να τα καταθέσει.</w:t>
      </w:r>
    </w:p>
    <w:p w14:paraId="3753DAD1" w14:textId="77777777" w:rsidR="00DD17FA" w:rsidRDefault="00C30555">
      <w:pPr>
        <w:spacing w:line="600" w:lineRule="auto"/>
        <w:ind w:firstLine="720"/>
        <w:jc w:val="both"/>
      </w:pPr>
      <w:r>
        <w:rPr>
          <w:b/>
        </w:rPr>
        <w:t>ΑΘΑΝΑΣΙΟΣ ΠΑΦΙΛΗΣ:</w:t>
      </w:r>
      <w:r>
        <w:t xml:space="preserve"> Κύριε Πρόεδρε, με συγχωρείτε. Να τα πάρετε, είναι κατατεθειμένα στην εφορία.</w:t>
      </w:r>
    </w:p>
    <w:p w14:paraId="3753DAD2" w14:textId="77777777" w:rsidR="00DD17FA" w:rsidRDefault="00C30555">
      <w:pPr>
        <w:spacing w:line="600" w:lineRule="auto"/>
        <w:ind w:firstLine="720"/>
        <w:jc w:val="both"/>
      </w:pPr>
      <w:r>
        <w:rPr>
          <w:b/>
        </w:rPr>
        <w:t>ΙΩΑΝΝΗΣ ΓΚΙΟΚΑΣ:</w:t>
      </w:r>
      <w:r>
        <w:t xml:space="preserve"> Σιγά το απόρρητο μυστικό!</w:t>
      </w:r>
    </w:p>
    <w:p w14:paraId="3753DAD3" w14:textId="77777777" w:rsidR="00DD17FA" w:rsidRDefault="00C30555">
      <w:pPr>
        <w:spacing w:line="600" w:lineRule="auto"/>
        <w:ind w:firstLine="720"/>
        <w:jc w:val="both"/>
      </w:pPr>
      <w:r>
        <w:rPr>
          <w:b/>
        </w:rPr>
        <w:t>ΠΡΟΕΔΡΕΥΩΝ (Νικήτ</w:t>
      </w:r>
      <w:r>
        <w:rPr>
          <w:b/>
        </w:rPr>
        <w:t>ας Κακλαμάνης):</w:t>
      </w:r>
      <w:r>
        <w:t xml:space="preserve"> Κύριε Παφίλη, επειδή είπατε ότι κατετέθησαν, σας διευκρινίζω ότι δεν κατετέθησαν</w:t>
      </w:r>
      <w:r>
        <w:t>. Ε</w:t>
      </w:r>
      <w:r>
        <w:t>άν θέλει μπορεί να τα καταθέσει. Τα επικαλέστηκε όμως, γι’ αυτό το είπα. Άλλο το ένα</w:t>
      </w:r>
      <w:r>
        <w:t>,</w:t>
      </w:r>
      <w:r>
        <w:t xml:space="preserve"> άλλο το άλλο.</w:t>
      </w:r>
    </w:p>
    <w:p w14:paraId="3753DAD4" w14:textId="77777777" w:rsidR="00DD17FA" w:rsidRDefault="00C30555">
      <w:pPr>
        <w:spacing w:line="600" w:lineRule="auto"/>
        <w:ind w:firstLine="720"/>
        <w:jc w:val="both"/>
      </w:pPr>
      <w:r>
        <w:t>Ορίστε, κύριε Λαγέ, για δύο λεπτά.</w:t>
      </w:r>
    </w:p>
    <w:p w14:paraId="3753DAD5" w14:textId="77777777" w:rsidR="00DD17FA" w:rsidRDefault="00C30555">
      <w:pPr>
        <w:spacing w:line="600" w:lineRule="auto"/>
        <w:ind w:firstLine="720"/>
        <w:jc w:val="both"/>
      </w:pPr>
      <w:r>
        <w:rPr>
          <w:b/>
        </w:rPr>
        <w:t>ΙΩΑΝΝΗΣ ΛΑΓΟΣ:</w:t>
      </w:r>
      <w:r>
        <w:t xml:space="preserve"> Καταλαβ</w:t>
      </w:r>
      <w:r>
        <w:t xml:space="preserve">αίνω τη δύσκολη θέση που βρίσκεται το ΚΚΕ </w:t>
      </w:r>
      <w:r>
        <w:t>αυτή</w:t>
      </w:r>
      <w:r>
        <w:t>ν</w:t>
      </w:r>
      <w:r>
        <w:t xml:space="preserve"> τη στιγμή. Ήρθε </w:t>
      </w:r>
      <w:r>
        <w:t>αυτή</w:t>
      </w:r>
      <w:r>
        <w:t>ν</w:t>
      </w:r>
      <w:r>
        <w:t xml:space="preserve"> τη στιγμή εδώ να μας πει τι; Τίποτα. Εμείς ζητάμε για άλλη μια φορά από την ελληνική Βουλή να δοθεί η διαδρομή </w:t>
      </w:r>
      <w:r>
        <w:t xml:space="preserve">των χρημάτων </w:t>
      </w:r>
      <w:r>
        <w:t>που υπάρχει</w:t>
      </w:r>
      <w:r>
        <w:t>,</w:t>
      </w:r>
      <w:r>
        <w:t xml:space="preserve"> της πώλησης από το Κομμουνιστικό Κόμμα σε μια </w:t>
      </w:r>
      <w:r>
        <w:rPr>
          <w:lang w:val="en-US"/>
        </w:rPr>
        <w:t>off</w:t>
      </w:r>
      <w:r>
        <w:rPr>
          <w:lang w:val="en-US"/>
        </w:rPr>
        <w:t>shore</w:t>
      </w:r>
      <w:r>
        <w:t xml:space="preserve"> εταιρεία. Γιατί φοβάστε τόσο πολύ; Δείξτε μας τη διαδρομή των χρημάτων και αν έχουμε άδικο, θα ζητήσουμε συγγνώμη. Αυτό είναι το πρώτο.</w:t>
      </w:r>
    </w:p>
    <w:p w14:paraId="3753DAD6" w14:textId="77777777" w:rsidR="00DD17FA" w:rsidRDefault="00C30555">
      <w:pPr>
        <w:spacing w:line="600" w:lineRule="auto"/>
        <w:ind w:firstLine="720"/>
        <w:jc w:val="both"/>
      </w:pPr>
      <w:r>
        <w:t>Δεύτερον, για τις κατηγορίες που απηύθυνε ο Κοινοβουλευτικός Εκπρόσωπος για δήθεν εντολές, είναι αδαής, δεν γνωρίζ</w:t>
      </w:r>
      <w:r>
        <w:t>ει καθόλου τη δικογραφία. Μπορεί να πάρει τη δικογραφία να δει γιατί κατηγορούμαστε. Κατηγορούμαστε –εάν δεν το ξέρετε, κύριε Παφίλη- για ομιλίες. Πάρτε τη δικογραφία και διαβάστε τη. Για τα υπόλοιπα που θέλετε να λέτε μεταξύ σας, να τα λέτε μεταξύ σας και</w:t>
      </w:r>
      <w:r>
        <w:t xml:space="preserve"> όχι παραέξω στον ελληνικό λαό</w:t>
      </w:r>
      <w:r>
        <w:t>,</w:t>
      </w:r>
      <w:r>
        <w:t xml:space="preserve"> γιατί είναι ψεύδη.</w:t>
      </w:r>
    </w:p>
    <w:p w14:paraId="3753DAD7" w14:textId="77777777" w:rsidR="00DD17FA" w:rsidRDefault="00C30555">
      <w:pPr>
        <w:spacing w:line="600" w:lineRule="auto"/>
        <w:ind w:firstLine="720"/>
        <w:jc w:val="both"/>
      </w:pPr>
      <w:r>
        <w:t xml:space="preserve"> Θα σας φέρουμε, λοιπόν, τη δικογραφία</w:t>
      </w:r>
      <w:r>
        <w:t>,</w:t>
      </w:r>
      <w:r>
        <w:t xml:space="preserve"> επειδή δεν την έχετε διαβάσει</w:t>
      </w:r>
      <w:r>
        <w:t>,</w:t>
      </w:r>
      <w:r>
        <w:t xml:space="preserve"> για να δείτε ότι το κατηγορητήριο εις βάρος του Αρχηγού και των Βουλευτών της Χρυσής Αυγής δεν περιλαμβάνει καμμία εντολή για το παραμ</w:t>
      </w:r>
      <w:r>
        <w:t>ικρό. Περιλαμβάνει ομιλίες τις οποίες έχουμε κάνει σε γραφεία μας.</w:t>
      </w:r>
    </w:p>
    <w:p w14:paraId="3753DAD8" w14:textId="77777777" w:rsidR="00DD17FA" w:rsidRDefault="00C30555">
      <w:pPr>
        <w:spacing w:line="600" w:lineRule="auto"/>
        <w:ind w:firstLine="720"/>
        <w:jc w:val="both"/>
      </w:pPr>
      <w:r>
        <w:t>Και σε ό,τι αφορά –για άλλη μια φορά θα πω- τη διαδρομή που υπάρχει, οι κύριοι αυτοί είναι -που μας κουνάνε το δάχτυλο και μας λένε για μεγάλα συμφέροντα- που συναλλάσσονται με μεγάλα συμφέ</w:t>
      </w:r>
      <w:r>
        <w:t>ροντα. Έχουν κάνει την αγοραπωλησία αυτή</w:t>
      </w:r>
      <w:r>
        <w:t>,</w:t>
      </w:r>
      <w:r>
        <w:t xml:space="preserve"> λες και είναι κτήμα του παππού </w:t>
      </w:r>
      <w:r>
        <w:t>τους,</w:t>
      </w:r>
      <w:r>
        <w:t xml:space="preserve"> για μία ραδιοφωνική και τηλεοπτική συχνότητα, η οποία ποτέ δεν τους </w:t>
      </w:r>
      <w:r>
        <w:t>α</w:t>
      </w:r>
      <w:r>
        <w:t>ν</w:t>
      </w:r>
      <w:r>
        <w:t>ή</w:t>
      </w:r>
      <w:r>
        <w:t>κε</w:t>
      </w:r>
      <w:r>
        <w:t xml:space="preserve"> και την οποία είχαν πάρει από τους δήθεν αντιπάλους τους της Νέας Δημοκρατίας. </w:t>
      </w:r>
    </w:p>
    <w:p w14:paraId="3753DAD9" w14:textId="77777777" w:rsidR="00DD17FA" w:rsidRDefault="00C30555">
      <w:pPr>
        <w:spacing w:line="600" w:lineRule="auto"/>
        <w:ind w:firstLine="720"/>
        <w:jc w:val="both"/>
      </w:pPr>
      <w:r>
        <w:t>Όταν φέρουν τη διαδρομή</w:t>
      </w:r>
      <w:r>
        <w:t xml:space="preserve"> του μαύρου χρήματος που έχει γίνει από τα γραφεία του ΚΚΕ μέχρι την </w:t>
      </w:r>
      <w:r>
        <w:rPr>
          <w:lang w:val="en-US"/>
        </w:rPr>
        <w:t>offshore</w:t>
      </w:r>
      <w:r>
        <w:t xml:space="preserve"> εταιρεία στην Κύπρο και αποδειχτεί ότι είναι καθαρή, τότε εγώ θα ζητήσω συγγνώμη.</w:t>
      </w:r>
    </w:p>
    <w:p w14:paraId="3753DADA" w14:textId="77777777" w:rsidR="00DD17FA" w:rsidRDefault="00C30555">
      <w:pPr>
        <w:spacing w:line="600" w:lineRule="auto"/>
        <w:ind w:firstLine="720"/>
        <w:jc w:val="center"/>
      </w:pPr>
      <w:r>
        <w:t xml:space="preserve">(Χειροκροτήματα από την πτέρυγα </w:t>
      </w:r>
      <w:r>
        <w:t xml:space="preserve">της </w:t>
      </w:r>
      <w:r>
        <w:t>Χρυσή</w:t>
      </w:r>
      <w:r>
        <w:t>ς</w:t>
      </w:r>
      <w:r>
        <w:t xml:space="preserve"> Αυγή</w:t>
      </w:r>
      <w:r>
        <w:t>ς</w:t>
      </w:r>
      <w:r>
        <w:t>)</w:t>
      </w:r>
    </w:p>
    <w:p w14:paraId="3753DADB" w14:textId="77777777" w:rsidR="00DD17FA" w:rsidRDefault="00C30555">
      <w:pPr>
        <w:spacing w:line="600" w:lineRule="auto"/>
        <w:ind w:firstLine="720"/>
        <w:jc w:val="both"/>
      </w:pPr>
      <w:r>
        <w:rPr>
          <w:b/>
        </w:rPr>
        <w:t>ΠΡΟΕΔΡΕΥΩΝ (Νικήτας Κακλαμάνης):</w:t>
      </w:r>
      <w:r>
        <w:t xml:space="preserve"> Τον λόγο έχει ο κ. Παφίλης για ένα λεπτό.</w:t>
      </w:r>
    </w:p>
    <w:p w14:paraId="3753DADC" w14:textId="77777777" w:rsidR="00DD17FA" w:rsidRDefault="00C30555">
      <w:pPr>
        <w:spacing w:line="600" w:lineRule="auto"/>
        <w:ind w:firstLine="720"/>
        <w:jc w:val="both"/>
      </w:pPr>
      <w:r>
        <w:rPr>
          <w:b/>
        </w:rPr>
        <w:t>ΑΘΑΝΑΣΙΟΣ ΠΑΦΙΛΗΣ:</w:t>
      </w:r>
      <w:r>
        <w:t xml:space="preserve"> Λέω ότι δεν θα ξοδέψω πολύ σάλιο για να απαντήσω, γιατί πάει χαμένο. Όσο για τις κατηγορίες περί ομιλιών, φαίνεται ότι τα μαχαίρια τα ονομάζουν ομιλίες και τις δολοφονίες τις ονομάζουν πολιτική </w:t>
      </w:r>
      <w:r>
        <w:t>δράση. Με καθαρή εντολή βγαίνουν όλα και με βίντεο και τα πάντα. Και άστους να μιλάνε, κύριε Πρόεδρε, γιατί μάλλον δεν θα ξαναέχει τη δυνατότητα με τα ισόβια και πάνω λόγω της δολοφονίας.</w:t>
      </w:r>
    </w:p>
    <w:p w14:paraId="3753DADD" w14:textId="77777777" w:rsidR="00DD17FA" w:rsidRDefault="00C30555">
      <w:pPr>
        <w:spacing w:line="600" w:lineRule="auto"/>
        <w:ind w:firstLine="720"/>
        <w:jc w:val="both"/>
      </w:pPr>
      <w:r>
        <w:rPr>
          <w:b/>
        </w:rPr>
        <w:t>ΚΩΝΣΤΑΝΤΙΝΟΣ ΜΠΑΡΜΠΑΡΟΥΣΗΣ:</w:t>
      </w:r>
      <w:r>
        <w:t xml:space="preserve">  Για την ταμπακιέρα θα μας πεις τίποτε;</w:t>
      </w:r>
    </w:p>
    <w:p w14:paraId="3753DADE" w14:textId="77777777" w:rsidR="00DD17FA" w:rsidRDefault="00C30555">
      <w:pPr>
        <w:spacing w:line="600" w:lineRule="auto"/>
        <w:ind w:firstLine="720"/>
        <w:jc w:val="both"/>
      </w:pPr>
      <w:r>
        <w:rPr>
          <w:b/>
        </w:rPr>
        <w:t>ΑΘΑΝΑΣΙΟΣ ΠΑΦΙΛΗΣ:</w:t>
      </w:r>
      <w:r>
        <w:t xml:space="preserve"> Για τα υπόλοιπα, λοιπόν, δεν έχω να απαντήσω τίποτα άλλο. Είναι όλα γνωστά, έχουν κατατεθεί τα πάντα, όλα. Τα γνωρίζουν οι πάντες. Και απλώς λέω ότι  είναι οι κληρονόμοι της κουκούλας. Οι πρόγονοί τους τα ίδια έκαναν στα μπλόκα, φορούσαν</w:t>
      </w:r>
      <w:r>
        <w:t xml:space="preserve"> κουκούλες και έδειχναν. Και ποιους έδειχναν; Αυτούς που πολεμούσαν τους Γερμανούς και τους κατακτητές. Γι’ αυτό, λοιπόν, δεν έχουμε να απαντήσουμε τίποτα περισσότερο. Είναι όλα γνωστά, είναι όλα ανοιχτά. Και επομένως δεν χρειάζεται κανένας να ξοδεύει άλλο</w:t>
      </w:r>
      <w:r>
        <w:t xml:space="preserve"> σάλιο.</w:t>
      </w:r>
    </w:p>
    <w:p w14:paraId="3753DADF" w14:textId="77777777" w:rsidR="00DD17FA" w:rsidRDefault="00C30555">
      <w:pPr>
        <w:spacing w:line="600" w:lineRule="auto"/>
        <w:ind w:firstLine="720"/>
        <w:jc w:val="center"/>
      </w:pPr>
      <w:r>
        <w:t>(Χειροκροτήματα)</w:t>
      </w:r>
    </w:p>
    <w:p w14:paraId="3753DAE0" w14:textId="77777777" w:rsidR="00DD17FA" w:rsidRDefault="00C30555">
      <w:pPr>
        <w:spacing w:line="600" w:lineRule="auto"/>
        <w:ind w:firstLine="720"/>
        <w:jc w:val="both"/>
      </w:pPr>
      <w:r>
        <w:rPr>
          <w:b/>
        </w:rPr>
        <w:t>ΠΡΟΕΔΡΕΥΩΝ (Νικήτας Κακλαμάνης):</w:t>
      </w:r>
      <w:r>
        <w:t xml:space="preserve"> Απολύτως σαφής. </w:t>
      </w:r>
    </w:p>
    <w:p w14:paraId="3753DAE1" w14:textId="77777777" w:rsidR="00DD17FA" w:rsidRDefault="00C30555">
      <w:pPr>
        <w:spacing w:line="600" w:lineRule="auto"/>
        <w:ind w:firstLine="720"/>
        <w:jc w:val="both"/>
      </w:pPr>
      <w:r>
        <w:t>Τον λόγο έχει ο κ. Παπαθεοδώρου.</w:t>
      </w:r>
    </w:p>
    <w:p w14:paraId="3753DAE2" w14:textId="77777777" w:rsidR="00DD17FA" w:rsidRDefault="00C30555">
      <w:pPr>
        <w:spacing w:line="600" w:lineRule="auto"/>
        <w:ind w:firstLine="720"/>
        <w:jc w:val="both"/>
      </w:pPr>
      <w:r>
        <w:rPr>
          <w:b/>
        </w:rPr>
        <w:t>ΘΕΟΔΩΡΟΣ ΠΑΠΑΘΕΟΔΩΡΟΥ:</w:t>
      </w:r>
      <w:r>
        <w:t xml:space="preserve"> Ευχαριστώ, κύριε Πρόεδρε.</w:t>
      </w:r>
    </w:p>
    <w:p w14:paraId="3753DAE3" w14:textId="77777777" w:rsidR="00DD17FA" w:rsidRDefault="00C30555">
      <w:pPr>
        <w:spacing w:line="600" w:lineRule="auto"/>
        <w:ind w:firstLine="720"/>
        <w:jc w:val="both"/>
      </w:pPr>
      <w:r>
        <w:t>Κύριε Πρόεδρε, εκ μέρους της Δημοκρατικής Συμπαράταξης είναι η τοποθέτησή μου. Δεν το αναφέρατε.</w:t>
      </w:r>
    </w:p>
    <w:p w14:paraId="3753DAE4" w14:textId="77777777" w:rsidR="00DD17FA" w:rsidRDefault="00C30555">
      <w:pPr>
        <w:spacing w:line="600" w:lineRule="auto"/>
        <w:ind w:firstLine="720"/>
        <w:jc w:val="both"/>
      </w:pPr>
      <w:r>
        <w:rPr>
          <w:b/>
        </w:rPr>
        <w:t>ΠΡΟΕΔΡΕΥΩΝ (Νικήτας Κακλαμάνης):</w:t>
      </w:r>
      <w:r>
        <w:t xml:space="preserve"> Το είχα πει όταν σας πρωτοκάλεσα. Συγγνώμη που δεν το επανέλαβα.</w:t>
      </w:r>
    </w:p>
    <w:p w14:paraId="3753DAE5" w14:textId="77777777" w:rsidR="00DD17FA" w:rsidRDefault="00C30555">
      <w:pPr>
        <w:spacing w:line="600" w:lineRule="auto"/>
        <w:ind w:firstLine="720"/>
        <w:jc w:val="both"/>
      </w:pPr>
      <w:r>
        <w:rPr>
          <w:b/>
        </w:rPr>
        <w:t>ΘΕΟΔΩΡΟΣ ΠΑΠΑΘΕΟΔΩΡΟΥ:</w:t>
      </w:r>
      <w:r>
        <w:t xml:space="preserve"> Δεν πειράζει, κύριε Πρόεδρε. Είναι για να αλλάξουμε λίγο την ατμόσφαιρα, η οποία βάρυνε ξαφνικά. Νομίζω ότι η δικαιοσύνη θα δώσει την α</w:t>
      </w:r>
      <w:r>
        <w:t>πάντησή της και με την ηρεμία και με την ψυχραιμία που τη διακρίνει και με τα αποδεικτικά μέσα που υπάρχουν.</w:t>
      </w:r>
    </w:p>
    <w:p w14:paraId="3753DAE6" w14:textId="77777777" w:rsidR="00DD17FA" w:rsidRDefault="00C30555">
      <w:pPr>
        <w:spacing w:line="600" w:lineRule="auto"/>
        <w:ind w:firstLine="720"/>
        <w:jc w:val="both"/>
      </w:pPr>
      <w:r>
        <w:rPr>
          <w:b/>
        </w:rPr>
        <w:t>ΑΘΑΝΑΣΙΟΣ ΠΑΦΙΛΗΣ:</w:t>
      </w:r>
      <w:r>
        <w:t xml:space="preserve"> Για ποιο πράγμα λέτε;</w:t>
      </w:r>
    </w:p>
    <w:p w14:paraId="3753DAE7" w14:textId="77777777" w:rsidR="00DD17FA" w:rsidRDefault="00C30555">
      <w:pPr>
        <w:spacing w:line="600" w:lineRule="auto"/>
        <w:ind w:firstLine="720"/>
        <w:jc w:val="both"/>
      </w:pPr>
      <w:r>
        <w:rPr>
          <w:b/>
        </w:rPr>
        <w:t>ΘΕΟΔΩΡΟΣ ΠΑΠΑΘΕΟΔΩΡΟΥ:</w:t>
      </w:r>
      <w:r>
        <w:t xml:space="preserve"> Για τη δίκη της Χρυσής Αυγής, κύριε Παφίλη. Αλίμονο, κύριε Παφίλη!</w:t>
      </w:r>
    </w:p>
    <w:p w14:paraId="3753DAE8" w14:textId="77777777" w:rsidR="00DD17FA" w:rsidRDefault="00C30555">
      <w:pPr>
        <w:spacing w:line="600" w:lineRule="auto"/>
        <w:ind w:firstLine="720"/>
        <w:jc w:val="both"/>
      </w:pPr>
      <w:r>
        <w:rPr>
          <w:b/>
        </w:rPr>
        <w:t>ΑΘΑΝΑΣΙΟΣ ΠΑΦΙΛΗ</w:t>
      </w:r>
      <w:r>
        <w:rPr>
          <w:b/>
        </w:rPr>
        <w:t>Σ:</w:t>
      </w:r>
      <w:r>
        <w:t xml:space="preserve"> Για να μη γίνει </w:t>
      </w:r>
      <w:r>
        <w:t>κα</w:t>
      </w:r>
      <w:r>
        <w:t>μ</w:t>
      </w:r>
      <w:r>
        <w:t>μιά</w:t>
      </w:r>
      <w:r>
        <w:t xml:space="preserve"> παρανόηση. Σύμφωνοι!</w:t>
      </w:r>
    </w:p>
    <w:p w14:paraId="3753DAE9" w14:textId="77777777" w:rsidR="00DD17FA" w:rsidRDefault="00C30555">
      <w:pPr>
        <w:spacing w:line="600" w:lineRule="auto"/>
        <w:ind w:firstLine="720"/>
        <w:jc w:val="both"/>
      </w:pPr>
      <w:r>
        <w:rPr>
          <w:b/>
        </w:rPr>
        <w:t>ΘΕΟΔΩΡΟΣ ΠΑΠΑΘΕΟΔΩΡΟΥ:</w:t>
      </w:r>
      <w:r>
        <w:t xml:space="preserve"> Χαίρομαι που ο κ. Φίλης είναι εδώ, γιατί θα ήθελα να ξεκινήσω από την τροπολογία την οποία έχει καταθέσει. Κύριε Φίλη, συμφωνούμε στην τροπολογία. Βεβαίως και συμφωνούμε. Συμφωνούμε, για</w:t>
      </w:r>
      <w:r>
        <w:t>τί είναι αναγκαίο αυτή τη στιγμή, έστω και τον Οκτώβριο, τον Νοέμβριο, ίσως τον Δεκέμβριο σε ορισμένες περιοχές, να πληρωθούν τα κενά, τα οποία για πρώτη φορά ήταν πάρα πολλά σε όλη την Ελλάδα.</w:t>
      </w:r>
    </w:p>
    <w:p w14:paraId="3753DAEA" w14:textId="77777777" w:rsidR="00DD17FA" w:rsidRDefault="00C30555">
      <w:pPr>
        <w:spacing w:line="600" w:lineRule="auto"/>
        <w:ind w:firstLine="720"/>
        <w:jc w:val="both"/>
      </w:pPr>
      <w:r>
        <w:t>Όμως, ήθελα να σας πω το εξής: Νομίζω ότι από τη δική σας πλευ</w:t>
      </w:r>
      <w:r>
        <w:t xml:space="preserve">ρά δικαίως θέλετε να καλύψετε και να προστατεύσετε, την προηγούμενη πολιτική ηγεσία του Υπουργείου Παιδείας. </w:t>
      </w:r>
      <w:r>
        <w:t>όμως,</w:t>
      </w:r>
      <w:r>
        <w:t xml:space="preserve"> δεν ήταν επειδή δεν ήξερε η προηγούμενη πολιτική ηγεσία του Υπουργείου Παιδείας την κατάσταση την οποία είχε αναλάβει. Ο κ. Λοβέρδος, ο οποίο</w:t>
      </w:r>
      <w:r>
        <w:t>ς είναι εδώ Κοινοβουλευτικός Εκπρόσωπος, θα μπορούσε να σας πει ότι κατά την παράδοση-παραλαβή του Υπουργείου Παιδείας τον Γενάρη του 2015, είχε υπάρξει απόλυτη περιγραφή ανά φάκελο και των αναγκών της πρωτοβάθμιας και δευτεροβάθμιας εκπαίδευσης αλλά και τ</w:t>
      </w:r>
      <w:r>
        <w:t xml:space="preserve">ης πορείας των ΕΣΠΑ. Ο κ. Μπαλτάς θεώρησε σωστό όλα αυτά να τα πετάξει στον κάλαθο των αχρήστων και να μην κάνει τίποτα επί μήνες. </w:t>
      </w:r>
    </w:p>
    <w:p w14:paraId="3753DAEB" w14:textId="77777777" w:rsidR="00DD17FA" w:rsidRDefault="00C30555">
      <w:pPr>
        <w:spacing w:line="600" w:lineRule="auto"/>
        <w:ind w:firstLine="720"/>
        <w:jc w:val="both"/>
      </w:pPr>
      <w:r>
        <w:t>Κενά υπάρχουν και υπήρχαν πάντα, κύριοι συνάδελφοι, και το πρώτο μέλημα του Υπουργού Παιδείας –και το λέω επειδή είχα την ευ</w:t>
      </w:r>
      <w:r>
        <w:t>θύνη της πρωτοβάθμιας και δευτεροβάθμιας ως Υφυπουργός- ήταν και είναι να προβλέπει τα κενά. Ξέρουμε πολύ νωρίς για τις συνταξιοδοτήσεις ή  μπορούμε να υπολογίσουμε τις συνταξιοδοτήσεις, όπως ξέρουμε επίσης πάνω-κάτω πού κινούνται τα κενά και ποιοι είναι ο</w:t>
      </w:r>
      <w:r>
        <w:t>ι πόροι που πρέπει να αξιοποιηθούν και μπορούν να αξιοποιηθούν. Επομένως, ξέραμε από τον Ιανουάριο του 2015, κύριε Υπουργέ, ότι στο νέο ΕΣΠΑ δεν προβλέπονται ανθρώπινοι πόροι και δεν μπορείτε να πάρετε από εκεί -να πάρει η Κυβέρνηση από εκεί- τα αναγκαία κ</w:t>
      </w:r>
      <w:r>
        <w:t>ονδύλια για την πρόσληψη των αναπληρωτών καθηγητών.</w:t>
      </w:r>
    </w:p>
    <w:p w14:paraId="3753DAEC" w14:textId="77777777" w:rsidR="00DD17FA" w:rsidRDefault="00C30555">
      <w:pPr>
        <w:spacing w:line="600" w:lineRule="auto"/>
        <w:ind w:firstLine="720"/>
        <w:jc w:val="both"/>
      </w:pPr>
      <w:r>
        <w:t>Επομένως, η καθυστέρηση που παρατηρείται φέτος εις βάρος της λειτουργίας των σχολείων, των νηπιαγωγείων, των δημοτικών και των γυμνασίων, έχει να κάνει ουσιαστικά με την αδιαφορία και την ολιγωρία της προ</w:t>
      </w:r>
      <w:r>
        <w:t>ηγούμενης κυβέρνησης να αντιμετωπίσει το πρόβλημα. Θέλετε να σας πω και κάτι άλλο; Δεν είναι η απειρία, δεν είναι η άγνοια</w:t>
      </w:r>
      <w:r>
        <w:t>. Ή</w:t>
      </w:r>
      <w:r>
        <w:t xml:space="preserve">ταν απλώς ότι πίστευαν ότι υπάρχουν μαγικές λύσεις, οι οποίες τελικά δεν υπάρχουν. </w:t>
      </w:r>
    </w:p>
    <w:p w14:paraId="3753DAED" w14:textId="77777777" w:rsidR="00DD17FA" w:rsidRDefault="00C30555">
      <w:pPr>
        <w:spacing w:line="600" w:lineRule="auto"/>
        <w:ind w:firstLine="720"/>
        <w:jc w:val="both"/>
      </w:pPr>
      <w:r>
        <w:t>Και επειδή μιλάμε για τα οικονομικά του Υπουργε</w:t>
      </w:r>
      <w:r>
        <w:t>ίου, κύριε Υπουργέ, σας παρακαλώ, κοιτάξτε και το γεγονός ότι θα προβείτε σε μία αλλαγή των υπευθύνων των εποπτευόμενων φορέων του Υπουργείου Παιδείας και για το ΙΕΠ, για το Ινστιτούτο Εκπαιδευτικής Πολιτικής. Αλλά και για μια σειρά τέτοιων φορέων θα πρέπε</w:t>
      </w:r>
      <w:r>
        <w:t>ι να υπάρξει και η σύνεση αλλά και η προστασία του καλού της εκπαίδευσης.</w:t>
      </w:r>
    </w:p>
    <w:p w14:paraId="3753DAEE" w14:textId="77777777" w:rsidR="00DD17FA" w:rsidRDefault="00C30555">
      <w:pPr>
        <w:spacing w:line="600" w:lineRule="auto"/>
        <w:ind w:firstLine="720"/>
        <w:jc w:val="both"/>
      </w:pPr>
      <w:r>
        <w:t xml:space="preserve">Και μία τελευταία αναφορά στον προϋπολογισμό των πανεπιστημίων. Κύριε Υπουργέ, τα πανεπιστήμια </w:t>
      </w:r>
      <w:r>
        <w:t>αυτή</w:t>
      </w:r>
      <w:r>
        <w:t>ν</w:t>
      </w:r>
      <w:r>
        <w:t xml:space="preserve"> τη στιγμή βρίσκονται σε αδυναμία κάλυψης των λειτουργικών τους αναγκών. Ο προϋπολ</w:t>
      </w:r>
      <w:r>
        <w:t>ογισμός είναι στον αέρα. Νομίζω ότι θα πρέπει να υπάρξει μία ιδιαίτερη προσπάθεια γι’ αυτό.</w:t>
      </w:r>
    </w:p>
    <w:p w14:paraId="3753DAEF" w14:textId="77777777" w:rsidR="00DD17FA" w:rsidRDefault="00C30555">
      <w:pPr>
        <w:spacing w:line="600" w:lineRule="auto"/>
        <w:ind w:firstLine="720"/>
        <w:jc w:val="both"/>
      </w:pPr>
      <w:r>
        <w:t xml:space="preserve">Περνάω στα ζητήματα του υπό συζήτηση νομοσχεδίου, τα οποία είναι πολλά και ανοιχτά, ξεκινώντας από αυτό το οποίο είχαμε πει σε κάθε τοποθέτησή μας από την αρχή της </w:t>
      </w:r>
      <w:r>
        <w:t>συζήτησης του νομοσχεδίου. Η Δημοκρατική Συμπαράταξη είναι υπέρ</w:t>
      </w:r>
      <w:r>
        <w:t>.</w:t>
      </w:r>
      <w:r>
        <w:t xml:space="preserve"> </w:t>
      </w:r>
      <w:r>
        <w:t>Ε</w:t>
      </w:r>
      <w:r>
        <w:t xml:space="preserve">ίμαστε υπέρ της κατοχύρωσης της νομιμότητας και της τάξης στο ραδιοτηλεοπτικό πεδίο. Είμαστε υπέρ μίας μεταρρύθμισης του νομοθετικού πλαισίου. Το έχουμε ξεκαθαρίσει. Αυτή η μεταρρύθμιση του </w:t>
      </w:r>
      <w:r>
        <w:t xml:space="preserve">νομοθετικού πλαισίου θα πρέπει να γίνεται και με αξίες αλλά και με κανόνες που να διασφαλίζουν το συνταγματικά κατοχυρωμένο αγαθό του δικαιώματος στην πληροφόρηση, όπως επίσης να διασφαλίζουν αυτό που το Σύνταγμα στο άρθρο 15 παράγραφος 2 αναφέρει, το πώς </w:t>
      </w:r>
      <w:r>
        <w:t>ασκείται ο έλεγχος του κράτους στο ραδιόφωνο και στην τηλεόραση. Ο έλεγχος του κράτους -το είπα και προχθές αλλά σήμερα θα σταθώ και στη γνώμη που κατέθεσε το Επιστημονικό Συμβούλιο- προσδιορίζεται μέσα στο Σύνταγμα ότι επαφίεται στη λειτουργία του Εθνικού</w:t>
      </w:r>
      <w:r>
        <w:t xml:space="preserve"> Συμβουλίου Ραδιοτηλεόρασης. </w:t>
      </w:r>
    </w:p>
    <w:p w14:paraId="3753DAF0" w14:textId="77777777" w:rsidR="00DD17FA" w:rsidRDefault="00C30555">
      <w:pPr>
        <w:spacing w:line="600" w:lineRule="auto"/>
        <w:ind w:firstLine="720"/>
        <w:jc w:val="both"/>
      </w:pPr>
      <w:r>
        <w:t>Έρχεται το Επιστημονικό Συμβούλιο της Βουλής και σας λέει ότι ακόμα και στην υφιστάμενη σύνταξη του άρθρου 2 δεν παρουσιάζεται κανένα κριτήριο σύμφωνα με το οποίο ο Υπουργός θα ήταν υποχρεωμένος να ορίσει τον αριθμό των αδειών</w:t>
      </w:r>
      <w:r>
        <w:t>. Σας παραθέτει το Επιστημονικό Συμβούλιο μία σειρά από ευρωπαϊκές χώρες, όπου όλες -ανάλογα με τις διαδικασίες που ακολουθούν- προσδιορίζουν αντικειμενικά κριτήρια, τα οποία θα διαμορφώσουν τη γνώμη του Υπουργού.</w:t>
      </w:r>
    </w:p>
    <w:p w14:paraId="3753DAF1" w14:textId="77777777" w:rsidR="00DD17FA" w:rsidRDefault="00C30555">
      <w:pPr>
        <w:spacing w:line="600" w:lineRule="auto"/>
        <w:ind w:firstLine="720"/>
        <w:jc w:val="both"/>
      </w:pPr>
      <w:r>
        <w:t xml:space="preserve">Σε </w:t>
      </w:r>
      <w:r>
        <w:t>αυτή</w:t>
      </w:r>
      <w:r>
        <w:t>ν</w:t>
      </w:r>
      <w:r>
        <w:t xml:space="preserve"> την περίπτωση, λοιπόν, όχι μόνο δ</w:t>
      </w:r>
      <w:r>
        <w:t xml:space="preserve">εν υπάρχει κανένα κριτήριο βάσει του οποίου ο Υπουργός οφείλει να λάβει την απόφασή του για τον αριθμό των αδειών, όπως και για το περιεχόμενο ή για την τιμή εκκίνησης των αδειών, αλλά έρχεται και σας λέει ότι εδώ υπάρχει ζήτημα. </w:t>
      </w:r>
    </w:p>
    <w:p w14:paraId="3753DAF2" w14:textId="77777777" w:rsidR="00DD17FA" w:rsidRDefault="00C30555">
      <w:pPr>
        <w:spacing w:line="600" w:lineRule="auto"/>
        <w:ind w:firstLine="720"/>
        <w:jc w:val="both"/>
      </w:pPr>
      <w:r>
        <w:t>Υπάρχει, επίσης, ζήτημα α</w:t>
      </w:r>
      <w:r>
        <w:t xml:space="preserve">ντισυνταγματικότητας για έναν επιπλέον λόγο. Ακόμα και αν δεχτούμε ότι η πρόθεση του Υπουργού Επικρατείας </w:t>
      </w:r>
      <w:r>
        <w:rPr>
          <w:bCs/>
        </w:rPr>
        <w:t>είναι</w:t>
      </w:r>
      <w:r>
        <w:t xml:space="preserve"> να τροποποιήσει τη σχετική </w:t>
      </w:r>
      <w:r>
        <w:rPr>
          <w:bCs/>
          <w:shd w:val="clear" w:color="auto" w:fill="FFFFFF"/>
        </w:rPr>
        <w:t>παράγραφο</w:t>
      </w:r>
      <w:r>
        <w:t xml:space="preserve"> και να </w:t>
      </w:r>
      <w:r>
        <w:rPr>
          <w:bCs/>
        </w:rPr>
        <w:t>είναι</w:t>
      </w:r>
      <w:r>
        <w:t xml:space="preserve"> η γνώμη του Εθνικού Συμβουλίου Ραδιοτηλεόρασης αιτιολογημένη, γνωρίζουμε όλοι ότι η γνώμη αυτή</w:t>
      </w:r>
      <w:r>
        <w:t xml:space="preserve"> μπορεί να παρακαμφθεί άνετα από τον Υπουργό. </w:t>
      </w:r>
    </w:p>
    <w:p w14:paraId="3753DAF3" w14:textId="77777777" w:rsidR="00DD17FA" w:rsidRDefault="00C30555">
      <w:pPr>
        <w:spacing w:line="600" w:lineRule="auto"/>
        <w:ind w:firstLine="720"/>
        <w:jc w:val="both"/>
        <w:rPr>
          <w:bCs/>
          <w:shd w:val="clear" w:color="auto" w:fill="FFFFFF"/>
        </w:rPr>
      </w:pPr>
      <w:r>
        <w:t xml:space="preserve">Είχα πει από την αρχή ότι αυτό το οποίο χρειάζεται στη </w:t>
      </w:r>
      <w:r>
        <w:rPr>
          <w:bCs/>
        </w:rPr>
        <w:t>συγκεκριμένη</w:t>
      </w:r>
      <w:r>
        <w:t xml:space="preserve"> περίπτωση -κάτι το οποίο θα συναντούσε και τη δική μας άποψη- </w:t>
      </w:r>
      <w:r>
        <w:rPr>
          <w:bCs/>
        </w:rPr>
        <w:t>είναι</w:t>
      </w:r>
      <w:r>
        <w:t xml:space="preserve"> η σύμφωνη γνώμη του Εθνικού Συμβουλίου Ραδιοτηλεόρασης, έτσι ώστε ο Υπουργός να δεσμεύεται από </w:t>
      </w:r>
      <w:r>
        <w:rPr>
          <w:bCs/>
        </w:rPr>
        <w:t>μία</w:t>
      </w:r>
      <w:r>
        <w:t xml:space="preserve"> </w:t>
      </w:r>
      <w:r>
        <w:rPr>
          <w:bCs/>
          <w:shd w:val="clear" w:color="auto" w:fill="FFFFFF"/>
        </w:rPr>
        <w:t>α</w:t>
      </w:r>
      <w:r>
        <w:rPr>
          <w:bCs/>
          <w:shd w:val="clear" w:color="auto" w:fill="FFFFFF"/>
        </w:rPr>
        <w:t xml:space="preserve">νεξάρτητη </w:t>
      </w:r>
      <w:r>
        <w:rPr>
          <w:bCs/>
          <w:shd w:val="clear" w:color="auto" w:fill="FFFFFF"/>
        </w:rPr>
        <w:t>α</w:t>
      </w:r>
      <w:r>
        <w:rPr>
          <w:bCs/>
          <w:shd w:val="clear" w:color="auto" w:fill="FFFFFF"/>
        </w:rPr>
        <w:t xml:space="preserve">ρχή. </w:t>
      </w:r>
    </w:p>
    <w:p w14:paraId="3753DAF4" w14:textId="77777777" w:rsidR="00DD17FA" w:rsidRDefault="00C30555">
      <w:pPr>
        <w:spacing w:line="600" w:lineRule="auto"/>
        <w:ind w:firstLine="720"/>
        <w:jc w:val="both"/>
        <w:rPr>
          <w:bCs/>
          <w:shd w:val="clear" w:color="auto" w:fill="FFFFFF"/>
        </w:rPr>
      </w:pPr>
      <w:r>
        <w:rPr>
          <w:bCs/>
          <w:shd w:val="clear" w:color="auto" w:fill="FFFFFF"/>
        </w:rPr>
        <w:t xml:space="preserve">Και μιας και μιλάμε για τις </w:t>
      </w:r>
      <w:r>
        <w:rPr>
          <w:bCs/>
          <w:shd w:val="clear" w:color="auto" w:fill="FFFFFF"/>
        </w:rPr>
        <w:t>α</w:t>
      </w:r>
      <w:r>
        <w:rPr>
          <w:bCs/>
          <w:shd w:val="clear" w:color="auto" w:fill="FFFFFF"/>
        </w:rPr>
        <w:t xml:space="preserve">νεξάρτητες </w:t>
      </w:r>
      <w:r>
        <w:rPr>
          <w:bCs/>
          <w:shd w:val="clear" w:color="auto" w:fill="FFFFFF"/>
        </w:rPr>
        <w:t>α</w:t>
      </w:r>
      <w:r>
        <w:rPr>
          <w:bCs/>
          <w:shd w:val="clear" w:color="auto" w:fill="FFFFFF"/>
        </w:rPr>
        <w:t>ρχές, κύριοι Υπουργοί, νομίζω ότι εδώ θα πρέπει να ξαναδούμε το ζήτημα. Αμφισβητείται η λειτουργί</w:t>
      </w:r>
      <w:r>
        <w:rPr>
          <w:bCs/>
          <w:shd w:val="clear" w:color="auto" w:fill="FFFFFF"/>
        </w:rPr>
        <w:t xml:space="preserve">α τους μέσα στο κράτος. Αμφισβητείται η ανεξαρτησία τους από την αρχή αυτής της συζήτησης μέσα στη λειτουργία των θεσμών. Δεν είναι βαρίδια -το ξαναείπα- οι </w:t>
      </w:r>
      <w:r>
        <w:rPr>
          <w:bCs/>
          <w:shd w:val="clear" w:color="auto" w:fill="FFFFFF"/>
        </w:rPr>
        <w:t>α</w:t>
      </w:r>
      <w:r>
        <w:rPr>
          <w:bCs/>
          <w:shd w:val="clear" w:color="auto" w:fill="FFFFFF"/>
        </w:rPr>
        <w:t xml:space="preserve">νεξάρτητες </w:t>
      </w:r>
      <w:r>
        <w:rPr>
          <w:bCs/>
          <w:shd w:val="clear" w:color="auto" w:fill="FFFFFF"/>
        </w:rPr>
        <w:t>α</w:t>
      </w:r>
      <w:r>
        <w:rPr>
          <w:bCs/>
          <w:shd w:val="clear" w:color="auto" w:fill="FFFFFF"/>
        </w:rPr>
        <w:t>ρχές.</w:t>
      </w:r>
      <w:r>
        <w:rPr>
          <w:bCs/>
          <w:shd w:val="clear" w:color="auto" w:fill="FFFFFF"/>
        </w:rPr>
        <w:t xml:space="preserve"> Είναι θεσμικά αντίβαρα απέναντι στην εκτελεστική εξουσία. </w:t>
      </w:r>
    </w:p>
    <w:p w14:paraId="3753DAF5" w14:textId="77777777" w:rsidR="00DD17FA" w:rsidRDefault="00C30555">
      <w:pPr>
        <w:spacing w:line="600" w:lineRule="auto"/>
        <w:ind w:firstLine="720"/>
        <w:jc w:val="both"/>
        <w:rPr>
          <w:bCs/>
          <w:shd w:val="clear" w:color="auto" w:fill="FFFFFF"/>
        </w:rPr>
      </w:pPr>
      <w:r>
        <w:rPr>
          <w:bCs/>
          <w:shd w:val="clear" w:color="auto" w:fill="FFFFFF"/>
        </w:rPr>
        <w:t>Μπορεί να έγιναν λάθη</w:t>
      </w:r>
      <w:r>
        <w:rPr>
          <w:bCs/>
          <w:shd w:val="clear" w:color="auto" w:fill="FFFFFF"/>
        </w:rPr>
        <w:t xml:space="preserve"> στην τοποθέτηση προσώπων. Πολύ ωραία. Αυτό, όμως, δεν μπορεί να μας οδηγεί σε καμμία περίπτωση στην αμφισβήτηση τόσο της συνταγματικής τους κατοχύρωσης -για τις πέντε συνταγματικά κατοχυρωμένες αρχές- όσο και του ρόλου που παίζουν από την άλλη πλευρά στην</w:t>
      </w:r>
      <w:r>
        <w:rPr>
          <w:bCs/>
          <w:shd w:val="clear" w:color="auto" w:fill="FFFFFF"/>
        </w:rPr>
        <w:t xml:space="preserve"> λειτουργία και στην ποιότητα της δημοκρατίας. </w:t>
      </w:r>
    </w:p>
    <w:p w14:paraId="3753DAF6" w14:textId="77777777" w:rsidR="00DD17FA" w:rsidRDefault="00C30555">
      <w:pPr>
        <w:spacing w:line="600" w:lineRule="auto"/>
        <w:ind w:firstLine="720"/>
        <w:jc w:val="both"/>
        <w:rPr>
          <w:bCs/>
          <w:shd w:val="clear" w:color="auto" w:fill="FFFFFF"/>
        </w:rPr>
      </w:pPr>
      <w:r>
        <w:rPr>
          <w:bCs/>
          <w:shd w:val="clear" w:color="auto" w:fill="FFFFFF"/>
        </w:rPr>
        <w:t>Επομένως, αν υπάρχει η σκέψη -δεν το ξέρω, κύριε Υπουργέ, έτσι πληροφορούμαι- περί νομοθετικής παρέμβασης για να αλλάξει η σύνθεση του Ραδιοτηλεοπτικού Συμβουλίου, θα μας βρείτε απέναντι. Και θα μας βρείτε απ</w:t>
      </w:r>
      <w:r>
        <w:rPr>
          <w:bCs/>
          <w:shd w:val="clear" w:color="auto" w:fill="FFFFFF"/>
        </w:rPr>
        <w:t xml:space="preserve">έναντι, όχι μόνο διότι υπάρχει αντίθετη γνωμοδότηση του Επιστημονικού Συμβουλίου, αλλά και γιατί έχουμε σήμερα ένα ΕΣΡ, το οποίο έχει τέσσερα μέλη, η θητεία των οποίων είναι προκαθορισμένη και τρία μέλη η θητεία των οποίων έχει ολοκληρωθεί. </w:t>
      </w:r>
    </w:p>
    <w:p w14:paraId="3753DAF7" w14:textId="77777777" w:rsidR="00DD17FA" w:rsidRDefault="00C30555">
      <w:pPr>
        <w:spacing w:line="600" w:lineRule="auto"/>
        <w:ind w:firstLine="720"/>
        <w:jc w:val="both"/>
        <w:rPr>
          <w:bCs/>
          <w:shd w:val="clear" w:color="auto" w:fill="FFFFFF"/>
        </w:rPr>
      </w:pPr>
      <w:r>
        <w:rPr>
          <w:bCs/>
          <w:shd w:val="clear" w:color="auto" w:fill="FFFFFF"/>
        </w:rPr>
        <w:t>Ας πάμε, λοιπό</w:t>
      </w:r>
      <w:r>
        <w:rPr>
          <w:bCs/>
          <w:shd w:val="clear" w:color="auto" w:fill="FFFFFF"/>
        </w:rPr>
        <w:t xml:space="preserve">ν, με συναίνεση για να λειτουργήσει αυτό το όργανο, που είναι μία συνταγματικά κατοχυρωμένη </w:t>
      </w:r>
      <w:r>
        <w:rPr>
          <w:bCs/>
          <w:shd w:val="clear" w:color="auto" w:fill="FFFFFF"/>
        </w:rPr>
        <w:t>α</w:t>
      </w:r>
      <w:r>
        <w:rPr>
          <w:bCs/>
          <w:shd w:val="clear" w:color="auto" w:fill="FFFFFF"/>
        </w:rPr>
        <w:t xml:space="preserve">νεξάρτητη </w:t>
      </w:r>
      <w:r>
        <w:rPr>
          <w:bCs/>
          <w:shd w:val="clear" w:color="auto" w:fill="FFFFFF"/>
        </w:rPr>
        <w:t>α</w:t>
      </w:r>
      <w:r>
        <w:rPr>
          <w:bCs/>
          <w:shd w:val="clear" w:color="auto" w:fill="FFFFFF"/>
        </w:rPr>
        <w:t xml:space="preserve">ρχή, να συμπληρωθεί ο αριθμός των μελών του ΕΣΡ και από εκεί </w:t>
      </w:r>
      <w:r>
        <w:rPr>
          <w:bCs/>
          <w:shd w:val="clear" w:color="auto" w:fill="FFFFFF"/>
        </w:rPr>
        <w:t>κ</w:t>
      </w:r>
      <w:r>
        <w:rPr>
          <w:bCs/>
          <w:shd w:val="clear" w:color="auto" w:fill="FFFFFF"/>
        </w:rPr>
        <w:t>α</w:t>
      </w:r>
      <w:r>
        <w:rPr>
          <w:bCs/>
          <w:shd w:val="clear" w:color="auto" w:fill="FFFFFF"/>
        </w:rPr>
        <w:t>ι</w:t>
      </w:r>
      <w:r>
        <w:rPr>
          <w:bCs/>
          <w:shd w:val="clear" w:color="auto" w:fill="FFFFFF"/>
        </w:rPr>
        <w:t xml:space="preserve"> πέρα μπορούμε να λειτουργήσουμε και το νόμο αυτό, όπως και όταν ψηφιστεί. </w:t>
      </w:r>
    </w:p>
    <w:p w14:paraId="3753DAF8" w14:textId="77777777" w:rsidR="00DD17FA" w:rsidRDefault="00C30555">
      <w:pPr>
        <w:spacing w:line="600" w:lineRule="auto"/>
        <w:ind w:firstLine="720"/>
        <w:jc w:val="both"/>
        <w:rPr>
          <w:bCs/>
          <w:shd w:val="clear" w:color="auto" w:fill="FFFFFF"/>
        </w:rPr>
      </w:pPr>
      <w:r>
        <w:rPr>
          <w:bCs/>
          <w:shd w:val="clear" w:color="auto" w:fill="FFFFFF"/>
        </w:rPr>
        <w:t>Υπάρχουν δύο</w:t>
      </w:r>
      <w:r>
        <w:rPr>
          <w:bCs/>
          <w:shd w:val="clear" w:color="auto" w:fill="FFFFFF"/>
        </w:rPr>
        <w:t xml:space="preserve"> θέματα ακόμη, τα οποία για εμάς είναι πάρα πολύ σημαντικά. Σας λέει το Επιστημονικό Συμβούλιο: «Προβλέπετε τις άδειες για δέκα χρόνια. Ανανέωση των αδειών δεν προβλέπετε;». Τι θα κάνουμε μετά; Υπάρχει το χάος; Αυτό είναι ακόμη ένα στοιχείο της προχειρότητ</w:t>
      </w:r>
      <w:r>
        <w:rPr>
          <w:bCs/>
          <w:shd w:val="clear" w:color="auto" w:fill="FFFFFF"/>
        </w:rPr>
        <w:t xml:space="preserve">ας του συγκεκριμένου σχεδίου νόμου. </w:t>
      </w:r>
    </w:p>
    <w:p w14:paraId="3753DAF9" w14:textId="77777777" w:rsidR="00DD17FA" w:rsidRDefault="00C30555">
      <w:pPr>
        <w:spacing w:line="600" w:lineRule="auto"/>
        <w:ind w:firstLine="720"/>
        <w:jc w:val="both"/>
        <w:rPr>
          <w:bCs/>
          <w:shd w:val="clear" w:color="auto" w:fill="FFFFFF"/>
        </w:rPr>
      </w:pPr>
      <w:r>
        <w:rPr>
          <w:bCs/>
          <w:shd w:val="clear" w:color="auto" w:fill="FFFFFF"/>
        </w:rPr>
        <w:t>Να πω δύο λέξεις επίσης για τα περιφερειακά κανάλια. Κύριε Υπουργέ, νομίζω ότι θα πρέπει να γίνει σήμερα ξεκάθαρο ότι αποσύρονται οι οικείες διατάξεις. Θα πρέπει να είναι ξεκάθαρο, διότι έχουμε πάρα πολλές ερωτήσεις από</w:t>
      </w:r>
      <w:r>
        <w:rPr>
          <w:bCs/>
          <w:shd w:val="clear" w:color="auto" w:fill="FFFFFF"/>
        </w:rPr>
        <w:t xml:space="preserve"> τα περιφερειακά μέσα. Είναι κοντά </w:t>
      </w:r>
      <w:r>
        <w:rPr>
          <w:bCs/>
          <w:shd w:val="clear" w:color="auto" w:fill="FFFFFF"/>
        </w:rPr>
        <w:t>στο</w:t>
      </w:r>
      <w:r>
        <w:rPr>
          <w:bCs/>
          <w:shd w:val="clear" w:color="auto" w:fill="FFFFFF"/>
        </w:rPr>
        <w:t>ν</w:t>
      </w:r>
      <w:r>
        <w:rPr>
          <w:bCs/>
          <w:shd w:val="clear" w:color="auto" w:fill="FFFFFF"/>
        </w:rPr>
        <w:t xml:space="preserve"> αριθμό ενενήντα και απασχολούν χιλιάδες εργαζόμενους. Η λειτουργία τους δε, έχει και μία κοινωνική διάσταση στην επαρχία. Επομένως, αυτό το οποίο χρειάζεται σήμερα είναι -ξεκάθαρα- να αποσύρετε τις οικείες διατάξεις </w:t>
      </w:r>
      <w:r>
        <w:rPr>
          <w:bCs/>
          <w:shd w:val="clear" w:color="auto" w:fill="FFFFFF"/>
        </w:rPr>
        <w:t xml:space="preserve">από το σχέδιο νόμου. </w:t>
      </w:r>
    </w:p>
    <w:p w14:paraId="3753DAFA" w14:textId="77777777" w:rsidR="00DD17FA" w:rsidRDefault="00C30555">
      <w:pPr>
        <w:spacing w:line="600" w:lineRule="auto"/>
        <w:ind w:firstLine="720"/>
        <w:jc w:val="both"/>
        <w:rPr>
          <w:bCs/>
          <w:shd w:val="clear" w:color="auto" w:fill="FFFFFF"/>
        </w:rPr>
      </w:pPr>
      <w:r>
        <w:rPr>
          <w:bCs/>
          <w:shd w:val="clear" w:color="auto" w:fill="FFFFFF"/>
        </w:rPr>
        <w:t>Επίσης, πρέπει να πείτε ότι σε επόμενη είτε ΚΥΑ είτε νομοθετική ρύθμιση θα υπάρξει, μετά από τη συνεννόηση με τους φορείς, νέο νομοθετικό πλαίσιο για τα περιφερειακά μέσα, αλλά και για τα τοπικά μέσα, τα οποία αποκλείονται από την υφι</w:t>
      </w:r>
      <w:r>
        <w:rPr>
          <w:bCs/>
          <w:shd w:val="clear" w:color="auto" w:fill="FFFFFF"/>
        </w:rPr>
        <w:t>στάμενη μορφή του νομοσχεδίου.</w:t>
      </w:r>
    </w:p>
    <w:p w14:paraId="3753DAFB" w14:textId="77777777" w:rsidR="00DD17FA" w:rsidRDefault="00C30555">
      <w:pPr>
        <w:spacing w:line="600" w:lineRule="auto"/>
        <w:ind w:firstLine="720"/>
        <w:jc w:val="both"/>
        <w:rPr>
          <w:bCs/>
          <w:shd w:val="clear" w:color="auto" w:fill="FFFFFF"/>
        </w:rPr>
      </w:pPr>
      <w:r>
        <w:rPr>
          <w:bCs/>
          <w:shd w:val="clear" w:color="auto" w:fill="FFFFFF"/>
        </w:rPr>
        <w:t xml:space="preserve"> Βλέπετε ότι ακόμη και σήμερα, μετά από τέσσερις μέρες συζήτησης, υπάρχουν πάρα πολλά θέματα ανοιχτά. Υπάρχουν θέματα τα οποία άπτονται της λειτουργίας των </w:t>
      </w:r>
      <w:r>
        <w:rPr>
          <w:bCs/>
          <w:shd w:val="clear" w:color="auto" w:fill="FFFFFF"/>
        </w:rPr>
        <w:t>α</w:t>
      </w:r>
      <w:r>
        <w:rPr>
          <w:bCs/>
          <w:shd w:val="clear" w:color="auto" w:fill="FFFFFF"/>
        </w:rPr>
        <w:t xml:space="preserve">νεξάρτητων </w:t>
      </w:r>
      <w:r>
        <w:rPr>
          <w:bCs/>
          <w:shd w:val="clear" w:color="auto" w:fill="FFFFFF"/>
        </w:rPr>
        <w:t>α</w:t>
      </w:r>
      <w:r>
        <w:rPr>
          <w:bCs/>
          <w:shd w:val="clear" w:color="auto" w:fill="FFFFFF"/>
        </w:rPr>
        <w:t xml:space="preserve">ρχών. </w:t>
      </w:r>
    </w:p>
    <w:p w14:paraId="3753DAFC" w14:textId="77777777" w:rsidR="00DD17FA" w:rsidRDefault="00C30555">
      <w:pPr>
        <w:spacing w:line="600" w:lineRule="auto"/>
        <w:ind w:firstLine="720"/>
        <w:jc w:val="both"/>
        <w:rPr>
          <w:bCs/>
          <w:shd w:val="clear" w:color="auto" w:fill="FFFFFF"/>
        </w:rPr>
      </w:pPr>
      <w:r>
        <w:rPr>
          <w:bCs/>
          <w:shd w:val="clear" w:color="auto" w:fill="FFFFFF"/>
        </w:rPr>
        <w:t xml:space="preserve">Έχω την εντύπωση ότι αν μιλήσατε για γενναιότητα </w:t>
      </w:r>
      <w:r>
        <w:rPr>
          <w:bCs/>
          <w:shd w:val="clear" w:color="auto" w:fill="FFFFFF"/>
        </w:rPr>
        <w:t xml:space="preserve">εκ μέρους της Αντιπολίτευσης, έτσι ώστε να υπάρξει συναίνεση σε ένα μείζον θέμα για τη λειτουργία των θεσμών και της δημοκρατίας, θα πρέπει τη γενναιότητα να τη δείξουμε από όλες τις πλευρές. </w:t>
      </w:r>
    </w:p>
    <w:p w14:paraId="3753DAFD" w14:textId="77777777" w:rsidR="00DD17FA" w:rsidRDefault="00C30555">
      <w:pPr>
        <w:spacing w:line="600" w:lineRule="auto"/>
        <w:ind w:firstLine="720"/>
        <w:jc w:val="both"/>
        <w:rPr>
          <w:bCs/>
          <w:shd w:val="clear" w:color="auto" w:fill="FFFFFF"/>
        </w:rPr>
      </w:pPr>
      <w:r>
        <w:rPr>
          <w:bCs/>
          <w:shd w:val="clear" w:color="auto" w:fill="FFFFFF"/>
        </w:rPr>
        <w:t>Παρακαλώ, κύριε Παππά, κύριε Υπουργέ, να καταλάβουμε ότι η λύση</w:t>
      </w:r>
      <w:r>
        <w:rPr>
          <w:bCs/>
          <w:shd w:val="clear" w:color="auto" w:fill="FFFFFF"/>
        </w:rPr>
        <w:t xml:space="preserve"> που προϋποθέτει συναίνεση είναι το ΕΣΡ να δίνει δεσμευτική γνώμη, να δίνει, δηλαδή, σύμφωνη γνώμη στον Υπουργό. Έτσι, ισορροπείται το σύστημα κι έτσι κι εμείς θα μπορούσαμε να συζητήσουμε οποιαδήποτε εξέλιξη του νομοσχεδίου αυτού.</w:t>
      </w:r>
    </w:p>
    <w:p w14:paraId="3753DAFE" w14:textId="77777777" w:rsidR="00DD17FA" w:rsidRDefault="00C30555">
      <w:pPr>
        <w:spacing w:line="600" w:lineRule="auto"/>
        <w:ind w:firstLine="720"/>
        <w:jc w:val="both"/>
        <w:rPr>
          <w:bCs/>
          <w:shd w:val="clear" w:color="auto" w:fill="FFFFFF"/>
        </w:rPr>
      </w:pPr>
      <w:r>
        <w:rPr>
          <w:bCs/>
          <w:shd w:val="clear" w:color="auto" w:fill="FFFFFF"/>
        </w:rPr>
        <w:t xml:space="preserve">Ευχαριστώ πολύ. </w:t>
      </w:r>
    </w:p>
    <w:p w14:paraId="3753DAFF" w14:textId="77777777" w:rsidR="00DD17FA" w:rsidRDefault="00C30555">
      <w:pPr>
        <w:spacing w:line="600" w:lineRule="auto"/>
        <w:ind w:firstLine="709"/>
        <w:jc w:val="both"/>
      </w:pPr>
      <w:r>
        <w:t>(Χειροκροτήματα από την πτέρυγα της Δημοκρατικής Συμπαράταξης ΠΑΣΟΚ-ΔΗΜΑΡ)</w:t>
      </w:r>
    </w:p>
    <w:p w14:paraId="3753DB00" w14:textId="77777777" w:rsidR="00DD17FA" w:rsidRDefault="00C30555">
      <w:pPr>
        <w:spacing w:line="600" w:lineRule="auto"/>
        <w:ind w:firstLine="720"/>
        <w:jc w:val="both"/>
      </w:pPr>
      <w:r>
        <w:rPr>
          <w:b/>
        </w:rPr>
        <w:t xml:space="preserve">ΑΝΔΡΕΑΣ ΛΟΒΕΡΔΟΣ: </w:t>
      </w:r>
      <w:r>
        <w:t>Κύριε Πρόεδρε,…</w:t>
      </w:r>
    </w:p>
    <w:p w14:paraId="3753DB01" w14:textId="77777777" w:rsidR="00DD17FA" w:rsidRDefault="00C30555">
      <w:pPr>
        <w:spacing w:line="600" w:lineRule="auto"/>
        <w:ind w:firstLine="720"/>
        <w:jc w:val="both"/>
      </w:pPr>
      <w:r>
        <w:rPr>
          <w:b/>
        </w:rPr>
        <w:t xml:space="preserve">ΠΡΟΕΔΡΕΥΩΝ (Νικήτας Κακλαμάνης): </w:t>
      </w:r>
      <w:r>
        <w:t xml:space="preserve">Ορίστε, κύριε Λοβέρδο. </w:t>
      </w:r>
    </w:p>
    <w:p w14:paraId="3753DB02" w14:textId="77777777" w:rsidR="00DD17FA" w:rsidRDefault="00C30555">
      <w:pPr>
        <w:spacing w:line="600" w:lineRule="auto"/>
        <w:ind w:firstLine="720"/>
        <w:jc w:val="both"/>
      </w:pPr>
      <w:r>
        <w:rPr>
          <w:b/>
        </w:rPr>
        <w:t xml:space="preserve">ΑΝΔΡΕΑΣ ΛΟΒΕΡΔΟΣ: </w:t>
      </w:r>
      <w:r>
        <w:t>Σας παρακαλώ πολύ, θα ήθελα να λάβω τον λόγο ως Κοινοβουλευτικός Εκπρόσω</w:t>
      </w:r>
      <w:r>
        <w:t xml:space="preserve">πος. </w:t>
      </w:r>
    </w:p>
    <w:p w14:paraId="3753DB03" w14:textId="77777777" w:rsidR="00DD17FA" w:rsidRDefault="00C30555">
      <w:pPr>
        <w:spacing w:line="600" w:lineRule="auto"/>
        <w:ind w:firstLine="720"/>
        <w:jc w:val="both"/>
      </w:pPr>
      <w:r>
        <w:rPr>
          <w:b/>
        </w:rPr>
        <w:t>ΠΡΟΕΔΡΕΥΩΝ (Νικήτας Κακλαμάνης):</w:t>
      </w:r>
      <w:r>
        <w:t xml:space="preserve">  Για ποιο θέμα;</w:t>
      </w:r>
    </w:p>
    <w:p w14:paraId="3753DB04" w14:textId="77777777" w:rsidR="00DD17FA" w:rsidRDefault="00C30555">
      <w:pPr>
        <w:spacing w:line="600" w:lineRule="auto"/>
        <w:ind w:firstLine="720"/>
        <w:jc w:val="both"/>
      </w:pPr>
      <w:r>
        <w:rPr>
          <w:b/>
        </w:rPr>
        <w:t xml:space="preserve">ΑΝΔΡΕΑΣ ΛΟΒΕΡΔΟΣ: </w:t>
      </w:r>
      <w:r>
        <w:t>Για μία παρέμβαση του Υπουργού Παιδείας, του κ. Φίλη, η οποία έγινε...</w:t>
      </w:r>
    </w:p>
    <w:p w14:paraId="3753DB05" w14:textId="77777777" w:rsidR="00DD17FA" w:rsidRDefault="00C30555">
      <w:pPr>
        <w:spacing w:line="600" w:lineRule="auto"/>
        <w:ind w:firstLine="720"/>
        <w:jc w:val="both"/>
      </w:pPr>
      <w:r>
        <w:rPr>
          <w:b/>
        </w:rPr>
        <w:t>ΠΡΟΕΔΡΕΥΩΝ (Νικήτας Κακλαμάνης):</w:t>
      </w:r>
      <w:r>
        <w:t xml:space="preserve"> Όχι, τελείωσε αυτό. </w:t>
      </w:r>
    </w:p>
    <w:p w14:paraId="3753DB06" w14:textId="77777777" w:rsidR="00DD17FA" w:rsidRDefault="00C30555">
      <w:pPr>
        <w:spacing w:line="600" w:lineRule="auto"/>
        <w:ind w:firstLine="720"/>
        <w:jc w:val="both"/>
      </w:pPr>
      <w:r>
        <w:rPr>
          <w:b/>
        </w:rPr>
        <w:t xml:space="preserve">ΑΝΔΡΕΑΣ ΛΟΒΕΡΔΟΣ: </w:t>
      </w:r>
      <w:r>
        <w:t xml:space="preserve">Ακούστε, κύριε Πρόεδρε, έγινε μία </w:t>
      </w:r>
      <w:r>
        <w:t>τοποθέτηση του Υπουργού Παιδείας επί της τροπολογίας…</w:t>
      </w:r>
    </w:p>
    <w:p w14:paraId="3753DB07" w14:textId="77777777" w:rsidR="00DD17FA" w:rsidRDefault="00C30555">
      <w:pPr>
        <w:spacing w:line="600" w:lineRule="auto"/>
        <w:ind w:firstLine="720"/>
        <w:jc w:val="both"/>
      </w:pPr>
      <w:r>
        <w:rPr>
          <w:b/>
        </w:rPr>
        <w:t>ΠΡΟΕΔΡΕΥΩΝ (Νικήτας Κακλαμάνης):</w:t>
      </w:r>
      <w:r>
        <w:t xml:space="preserve">  Σας παρακαλώ, κύριε Λοβέρδο, δεν ήσασταν μέσα στην Αίθουσα. Συνεννοηθήκαμε και είπαμε να τοποθετηθούν και οι </w:t>
      </w:r>
      <w:r>
        <w:t>ε</w:t>
      </w:r>
      <w:r>
        <w:t>κπρόσωποι και οι ομιλητές</w:t>
      </w:r>
      <w:r>
        <w:t>,</w:t>
      </w:r>
      <w:r>
        <w:t xml:space="preserve"> όταν μιλήσουν. </w:t>
      </w:r>
    </w:p>
    <w:p w14:paraId="3753DB08" w14:textId="77777777" w:rsidR="00DD17FA" w:rsidRDefault="00C30555">
      <w:pPr>
        <w:spacing w:line="600" w:lineRule="auto"/>
        <w:ind w:firstLine="720"/>
        <w:jc w:val="both"/>
      </w:pPr>
      <w:r>
        <w:rPr>
          <w:b/>
        </w:rPr>
        <w:t>ΑΝΔΡΕΑΣ ΛΟΒΕΡΔΟ</w:t>
      </w:r>
      <w:r>
        <w:rPr>
          <w:b/>
        </w:rPr>
        <w:t xml:space="preserve">Σ: </w:t>
      </w:r>
      <w:r>
        <w:t xml:space="preserve">Όχι, δεν πρόκειται περί αυτού. </w:t>
      </w:r>
    </w:p>
    <w:p w14:paraId="3753DB09" w14:textId="77777777" w:rsidR="00DD17FA" w:rsidRDefault="00C30555">
      <w:pPr>
        <w:spacing w:line="600" w:lineRule="auto"/>
        <w:ind w:firstLine="720"/>
        <w:jc w:val="both"/>
      </w:pPr>
      <w:r>
        <w:rPr>
          <w:b/>
        </w:rPr>
        <w:t>ΠΡΟΕΔΡΕΥΩΝ (Νικήτας Κακλαμάνης):</w:t>
      </w:r>
      <w:r>
        <w:t xml:space="preserve">  Για τι πρόκειται;</w:t>
      </w:r>
    </w:p>
    <w:p w14:paraId="3753DB0A" w14:textId="77777777" w:rsidR="00DD17FA" w:rsidRDefault="00C30555">
      <w:pPr>
        <w:spacing w:line="600" w:lineRule="auto"/>
        <w:ind w:firstLine="720"/>
        <w:jc w:val="both"/>
      </w:pPr>
      <w:r>
        <w:t xml:space="preserve"> </w:t>
      </w:r>
      <w:r>
        <w:rPr>
          <w:b/>
        </w:rPr>
        <w:t xml:space="preserve">ΑΝΔΡΕΑΣ ΛΟΒΕΡΔΟΣ: </w:t>
      </w:r>
      <w:r>
        <w:t>Είχαν ξεκινήσει να μιλούν οι εισηγητές και για λόγους προσωπικούς του κ. Μητσοτάκη, που έπρεπε να φύγει, δέχθηκε το Προεδρείο –πολύ σωστά- να του δώσε</w:t>
      </w:r>
      <w:r>
        <w:t xml:space="preserve">ι τον λόγο. </w:t>
      </w:r>
    </w:p>
    <w:p w14:paraId="3753DB0B" w14:textId="77777777" w:rsidR="00DD17FA" w:rsidRDefault="00C30555">
      <w:pPr>
        <w:spacing w:line="600" w:lineRule="auto"/>
        <w:ind w:firstLine="720"/>
        <w:jc w:val="both"/>
      </w:pPr>
      <w:r>
        <w:rPr>
          <w:b/>
        </w:rPr>
        <w:t>ΠΡΟΕΔΡΕΥΩΝ (Νικήτας Κακλαμάνης):</w:t>
      </w:r>
      <w:r>
        <w:t xml:space="preserve">  Ωραία. </w:t>
      </w:r>
    </w:p>
    <w:p w14:paraId="3753DB0C" w14:textId="77777777" w:rsidR="00DD17FA" w:rsidRDefault="00C30555">
      <w:pPr>
        <w:spacing w:line="600" w:lineRule="auto"/>
        <w:ind w:firstLine="720"/>
        <w:jc w:val="both"/>
      </w:pPr>
      <w:r>
        <w:rPr>
          <w:b/>
        </w:rPr>
        <w:t xml:space="preserve">ΑΝΔΡΕΑΣ ΛΟΒΕΡΔΟΣ: </w:t>
      </w:r>
      <w:r>
        <w:t>Αφού έσπασε αυτή η σειρά, ο Υπουργός Παιδείας, όπως έχει το δικαίωμα και την αρμοδιότητα, στήριξε την τροπολογία του. Δεν αντιδράσαμε…</w:t>
      </w:r>
    </w:p>
    <w:p w14:paraId="3753DB0D" w14:textId="77777777" w:rsidR="00DD17FA" w:rsidRDefault="00C30555">
      <w:pPr>
        <w:spacing w:line="600" w:lineRule="auto"/>
        <w:ind w:firstLine="720"/>
        <w:jc w:val="both"/>
      </w:pPr>
      <w:r>
        <w:rPr>
          <w:b/>
        </w:rPr>
        <w:t>ΠΡΟΕΔΡΕΥΩΝ (Νικήτας Κακλαμάνης):</w:t>
      </w:r>
      <w:r>
        <w:t xml:space="preserve"> Κύριε Λοβέρδο, </w:t>
      </w:r>
      <w:r>
        <w:t xml:space="preserve">δεν ήσασταν στην Αίθουσα. Δεν την στήριξε ο Υπουργός Παιδείας. Εγώ του το ζήτησα, αμέσως μετά τον πρώτο εισηγητή, τον κ. Λάππα, προκειμένου να έχει εικόνα το Σώμα, ώστε όποιος θέλει εκ των ομιλητών, εισηγητών ή </w:t>
      </w:r>
      <w:r>
        <w:t>Κ</w:t>
      </w:r>
      <w:r>
        <w:t xml:space="preserve">οινοβουλευτικών </w:t>
      </w:r>
      <w:r>
        <w:t>Ε</w:t>
      </w:r>
      <w:r>
        <w:t>κπροσώπων, όταν θα μιλήσει,</w:t>
      </w:r>
      <w:r>
        <w:t xml:space="preserve"> την ώρα που πρέπει, να τοποθετηθεί και επί του θέματος. </w:t>
      </w:r>
    </w:p>
    <w:p w14:paraId="3753DB0E" w14:textId="77777777" w:rsidR="00DD17FA" w:rsidRDefault="00C30555">
      <w:pPr>
        <w:spacing w:line="600" w:lineRule="auto"/>
        <w:ind w:firstLine="720"/>
        <w:jc w:val="both"/>
      </w:pPr>
      <w:r>
        <w:rPr>
          <w:b/>
        </w:rPr>
        <w:t xml:space="preserve">ΑΝΔΡΕΑΣ ΛΟΒΕΡΔΟΣ: </w:t>
      </w:r>
      <w:r>
        <w:t>Αυτές οι ομιλίες όμως…</w:t>
      </w:r>
    </w:p>
    <w:p w14:paraId="3753DB0F" w14:textId="77777777" w:rsidR="00DD17FA" w:rsidRDefault="00C30555">
      <w:pPr>
        <w:spacing w:line="600" w:lineRule="auto"/>
        <w:ind w:firstLine="720"/>
        <w:jc w:val="both"/>
      </w:pPr>
      <w:r>
        <w:rPr>
          <w:b/>
        </w:rPr>
        <w:t>ΠΡΟΕΔΡΕΥΩΝ (Νικήτας Κακλαμάνης):</w:t>
      </w:r>
      <w:r>
        <w:t xml:space="preserve">  Σας παρακαλώ, μη χάνουμε το χρόνο. Αφού θα σας δώσω τον λόγο μετά, να μιλήσετε ως Κοινοβουλευτικός Εκπρόσωπος. </w:t>
      </w:r>
    </w:p>
    <w:p w14:paraId="3753DB10" w14:textId="77777777" w:rsidR="00DD17FA" w:rsidRDefault="00C30555">
      <w:pPr>
        <w:spacing w:line="600" w:lineRule="auto"/>
        <w:ind w:firstLine="720"/>
        <w:jc w:val="both"/>
      </w:pPr>
      <w:r>
        <w:rPr>
          <w:b/>
        </w:rPr>
        <w:t>ΑΝΔΡΕΑΣ ΛΟΒ</w:t>
      </w:r>
      <w:r>
        <w:rPr>
          <w:b/>
        </w:rPr>
        <w:t xml:space="preserve">ΕΡΔΟΣ: </w:t>
      </w:r>
      <w:r>
        <w:t xml:space="preserve">Μην εκνευρίζεστε. </w:t>
      </w:r>
    </w:p>
    <w:p w14:paraId="3753DB11" w14:textId="77777777" w:rsidR="00DD17FA" w:rsidRDefault="00C30555">
      <w:pPr>
        <w:spacing w:line="600" w:lineRule="auto"/>
        <w:ind w:firstLine="720"/>
        <w:jc w:val="both"/>
      </w:pPr>
      <w:r>
        <w:rPr>
          <w:b/>
        </w:rPr>
        <w:t>ΠΡΟΕΔΡΕΥΩΝ (Νικήτας Κακλαμάνης):</w:t>
      </w:r>
      <w:r>
        <w:t xml:space="preserve">  Ε, μα, κύριε Λοβέρδο, δεν είναι θέμα αυτό. </w:t>
      </w:r>
    </w:p>
    <w:p w14:paraId="3753DB12" w14:textId="77777777" w:rsidR="00DD17FA" w:rsidRDefault="00C30555">
      <w:pPr>
        <w:spacing w:line="600" w:lineRule="auto"/>
        <w:ind w:firstLine="720"/>
        <w:jc w:val="both"/>
      </w:pPr>
      <w:r>
        <w:rPr>
          <w:b/>
        </w:rPr>
        <w:t xml:space="preserve">ΑΝΔΡΕΑΣ ΛΟΒΕΡΔΟΣ: </w:t>
      </w:r>
      <w:r>
        <w:t>Έχει η Βουλή το πλεονέκτημα…</w:t>
      </w:r>
    </w:p>
    <w:p w14:paraId="3753DB13" w14:textId="77777777" w:rsidR="00DD17FA" w:rsidRDefault="00C30555">
      <w:pPr>
        <w:spacing w:line="600" w:lineRule="auto"/>
        <w:ind w:firstLine="720"/>
        <w:jc w:val="both"/>
      </w:pPr>
      <w:r>
        <w:rPr>
          <w:b/>
        </w:rPr>
        <w:t>ΠΡΟΕΔΡΕΥΩΝ (Νικήτας Κακλαμάνης):</w:t>
      </w:r>
      <w:r>
        <w:t xml:space="preserve"> Σας δίνω τον λόγο για ένα λεπτό. </w:t>
      </w:r>
    </w:p>
    <w:p w14:paraId="3753DB14" w14:textId="77777777" w:rsidR="00DD17FA" w:rsidRDefault="00C30555">
      <w:pPr>
        <w:spacing w:line="600" w:lineRule="auto"/>
        <w:ind w:firstLine="720"/>
        <w:jc w:val="both"/>
      </w:pPr>
      <w:r>
        <w:t xml:space="preserve">Ορίστε. </w:t>
      </w:r>
    </w:p>
    <w:p w14:paraId="3753DB15" w14:textId="77777777" w:rsidR="00DD17FA" w:rsidRDefault="00C30555">
      <w:pPr>
        <w:spacing w:line="600" w:lineRule="auto"/>
        <w:ind w:firstLine="720"/>
        <w:jc w:val="both"/>
      </w:pPr>
      <w:r>
        <w:rPr>
          <w:b/>
        </w:rPr>
        <w:t xml:space="preserve">ΑΝΔΡΕΑΣ ΛΟΒΕΡΔΟΣ: </w:t>
      </w:r>
      <w:r>
        <w:t>Η Βουλή έχε</w:t>
      </w:r>
      <w:r>
        <w:t>ι το πλεονέκτημα να έχει τον Υπουργό Παιδείας εδώ. Ο Υπουργός Παιδείας δεν θα καθίσει όλη τη μέρα εδώ. Αν θα μείνετε, κύριε Υπουργέ, όλη τη μέρα εδώ, να σας περιμένουμε και να μιλήσουμε το μεσημέρι. Δεν έχω καμμία αντίρρηση. Δεν θέλω τον λόγο. Όμως να ξέρω</w:t>
      </w:r>
      <w:r>
        <w:t xml:space="preserve"> ότι θα είστε εδώ. </w:t>
      </w:r>
    </w:p>
    <w:p w14:paraId="3753DB16" w14:textId="77777777" w:rsidR="00DD17FA" w:rsidRDefault="00C30555">
      <w:pPr>
        <w:spacing w:line="600" w:lineRule="auto"/>
        <w:ind w:firstLine="720"/>
        <w:jc w:val="both"/>
      </w:pPr>
      <w:r>
        <w:rPr>
          <w:b/>
        </w:rPr>
        <w:t>ΠΡΟΕΔΡΕΥΩΝ (Νικήτας Κακλαμάνης):</w:t>
      </w:r>
      <w:r>
        <w:t xml:space="preserve">  Δεν το καταλαβαίνω. </w:t>
      </w:r>
    </w:p>
    <w:p w14:paraId="3753DB17" w14:textId="77777777" w:rsidR="00DD17FA" w:rsidRDefault="00C30555">
      <w:pPr>
        <w:spacing w:line="600" w:lineRule="auto"/>
        <w:ind w:firstLine="720"/>
        <w:jc w:val="both"/>
      </w:pPr>
      <w:r>
        <w:t xml:space="preserve">Τον λόγο έχει ο κ. Γκιόκας από το Κομμουνιστικό Κόμμα </w:t>
      </w:r>
      <w:r>
        <w:t>Ελλάδ</w:t>
      </w:r>
      <w:r>
        <w:t>α</w:t>
      </w:r>
      <w:r>
        <w:t>ς</w:t>
      </w:r>
      <w:r>
        <w:t>.</w:t>
      </w:r>
    </w:p>
    <w:p w14:paraId="3753DB18" w14:textId="77777777" w:rsidR="00DD17FA" w:rsidRDefault="00C30555">
      <w:pPr>
        <w:spacing w:line="600" w:lineRule="auto"/>
        <w:ind w:firstLine="720"/>
        <w:jc w:val="both"/>
      </w:pPr>
      <w:r>
        <w:rPr>
          <w:b/>
        </w:rPr>
        <w:t xml:space="preserve"> ΑΝΔΡΕΑΣ ΛΟΒΕΡΔΟΣ: </w:t>
      </w:r>
      <w:r>
        <w:t>Κύριε Πρόεδρε, με συγχωρείτε πάρα πολύ. Είστε άδικος. Ενώ γενικά είστε δίκαιος, σήμερα απέναντί μου</w:t>
      </w:r>
      <w:r>
        <w:t xml:space="preserve"> είστε άδικος. </w:t>
      </w:r>
    </w:p>
    <w:p w14:paraId="3753DB19" w14:textId="77777777" w:rsidR="00DD17FA" w:rsidRDefault="00C30555">
      <w:pPr>
        <w:spacing w:line="600" w:lineRule="auto"/>
        <w:ind w:firstLine="720"/>
        <w:jc w:val="both"/>
      </w:pPr>
      <w:r>
        <w:rPr>
          <w:b/>
        </w:rPr>
        <w:t>ΠΡΟΕΔΡΕΥΩΝ (Νικήτας Κακλαμάνης):</w:t>
      </w:r>
      <w:r>
        <w:t xml:space="preserve">  Κύριε Λοβέρδο, σας παρακαλώ πάρα πολύ. Δεν ήσασταν στην Αίθουσα για να γνωρίζετε πώς τοποθετηθήκαμε εξαρχής. </w:t>
      </w:r>
    </w:p>
    <w:p w14:paraId="3753DB1A" w14:textId="77777777" w:rsidR="00DD17FA" w:rsidRDefault="00C30555">
      <w:pPr>
        <w:spacing w:line="600" w:lineRule="auto"/>
        <w:ind w:firstLine="720"/>
        <w:jc w:val="both"/>
      </w:pPr>
      <w:r>
        <w:rPr>
          <w:b/>
        </w:rPr>
        <w:t xml:space="preserve">ΑΝΔΡΕΑΣ ΛΟΒΕΡΔΟΣ: </w:t>
      </w:r>
      <w:r>
        <w:t xml:space="preserve">Κατέθεσε ο Υπουργός μία τροπολογία. Δεν πρέπει να μιλήσουμε τώρα που ο Υπουργός είναι εδώ; </w:t>
      </w:r>
    </w:p>
    <w:p w14:paraId="3753DB1B" w14:textId="77777777" w:rsidR="00DD17FA" w:rsidRDefault="00C30555">
      <w:pPr>
        <w:spacing w:line="600" w:lineRule="auto"/>
        <w:ind w:firstLine="720"/>
        <w:jc w:val="both"/>
      </w:pPr>
      <w:r>
        <w:rPr>
          <w:b/>
        </w:rPr>
        <w:t>ΠΡΟΕΔΡΕΥΩΝ (Νικήτας Κακλαμάνης):</w:t>
      </w:r>
      <w:r>
        <w:t xml:space="preserve">  Σας είπα ότι έχετε το δικαίωμα, όταν θα έρθει η ώρα, να μιλήσετε. </w:t>
      </w:r>
    </w:p>
    <w:p w14:paraId="3753DB1C" w14:textId="77777777" w:rsidR="00DD17FA" w:rsidRDefault="00C30555">
      <w:pPr>
        <w:spacing w:line="600" w:lineRule="auto"/>
        <w:ind w:firstLine="720"/>
        <w:jc w:val="both"/>
      </w:pPr>
      <w:r>
        <w:rPr>
          <w:b/>
        </w:rPr>
        <w:t xml:space="preserve">ΑΝΔΡΕΑΣ ΛΟΒΕΡΔΟΣ: </w:t>
      </w:r>
      <w:r>
        <w:t xml:space="preserve">Όταν θα λείπει ο Υπουργός θα το κάνουμε; </w:t>
      </w:r>
    </w:p>
    <w:p w14:paraId="3753DB1D" w14:textId="77777777" w:rsidR="00DD17FA" w:rsidRDefault="00C30555">
      <w:pPr>
        <w:spacing w:line="600" w:lineRule="auto"/>
        <w:ind w:firstLine="720"/>
        <w:jc w:val="both"/>
      </w:pPr>
      <w:r>
        <w:rPr>
          <w:b/>
        </w:rPr>
        <w:t>ΠΡΟ</w:t>
      </w:r>
      <w:r>
        <w:rPr>
          <w:b/>
        </w:rPr>
        <w:t>ΕΔΡΕΥΩΝ (Νικήτας Κακλαμάνης):</w:t>
      </w:r>
      <w:r>
        <w:t xml:space="preserve">  Ναι, έτσι έκαναν όλοι. </w:t>
      </w:r>
    </w:p>
    <w:p w14:paraId="3753DB1E" w14:textId="77777777" w:rsidR="00DD17FA" w:rsidRDefault="00C30555">
      <w:pPr>
        <w:spacing w:line="600" w:lineRule="auto"/>
        <w:ind w:firstLine="720"/>
        <w:jc w:val="both"/>
      </w:pPr>
      <w:r>
        <w:rPr>
          <w:b/>
        </w:rPr>
        <w:t xml:space="preserve">ΑΝΔΡΕΑΣ ΛΟΒΕΡΔΟΣ: </w:t>
      </w:r>
      <w:r>
        <w:t>Ευχαριστούμε πάρα πολύ, κύριε Πρόεδρε! Θα μιλήσουμε όταν θα λείπει!</w:t>
      </w:r>
    </w:p>
    <w:p w14:paraId="3753DB1F" w14:textId="77777777" w:rsidR="00DD17FA" w:rsidRDefault="00C30555">
      <w:pPr>
        <w:spacing w:line="600" w:lineRule="auto"/>
        <w:ind w:firstLine="720"/>
        <w:jc w:val="both"/>
      </w:pPr>
      <w:r>
        <w:rPr>
          <w:b/>
        </w:rPr>
        <w:t>ΠΡΟΕΔΡΕΥΩΝ (Νικήτας Κακλαμάνης):</w:t>
      </w:r>
      <w:r>
        <w:t xml:space="preserve">  Έτσι έκαναν όλοι. Εσείς θέλετε εξαίρεση! </w:t>
      </w:r>
    </w:p>
    <w:p w14:paraId="3753DB20" w14:textId="77777777" w:rsidR="00DD17FA" w:rsidRDefault="00C30555">
      <w:pPr>
        <w:spacing w:line="600" w:lineRule="auto"/>
        <w:ind w:firstLine="720"/>
        <w:jc w:val="both"/>
      </w:pPr>
      <w:r>
        <w:rPr>
          <w:b/>
        </w:rPr>
        <w:t xml:space="preserve">ΑΝΔΡΕΑΣ ΛΟΒΕΡΔΟΣ: </w:t>
      </w:r>
      <w:r>
        <w:t>Είναι απαράδεκτο αυτό</w:t>
      </w:r>
      <w:r>
        <w:t xml:space="preserve"> που κάνετε και χωρίς κανέναν λόγο. </w:t>
      </w:r>
    </w:p>
    <w:p w14:paraId="3753DB21" w14:textId="77777777" w:rsidR="00DD17FA" w:rsidRDefault="00C30555">
      <w:pPr>
        <w:spacing w:line="600" w:lineRule="auto"/>
        <w:ind w:firstLine="720"/>
        <w:jc w:val="both"/>
      </w:pPr>
      <w:r>
        <w:rPr>
          <w:b/>
        </w:rPr>
        <w:t>ΠΡΟΕΔΡΕΥΩΝ (Νικήτας Κακλαμάνης):</w:t>
      </w:r>
      <w:r>
        <w:t xml:space="preserve">  Εντάξει, κατά την άποψή σας. </w:t>
      </w:r>
    </w:p>
    <w:p w14:paraId="3753DB22" w14:textId="77777777" w:rsidR="00DD17FA" w:rsidRDefault="00C30555">
      <w:pPr>
        <w:spacing w:line="600" w:lineRule="auto"/>
        <w:ind w:firstLine="720"/>
        <w:jc w:val="both"/>
      </w:pPr>
      <w:r>
        <w:rPr>
          <w:b/>
        </w:rPr>
        <w:t xml:space="preserve">ΑΝΔΡΕΑΣ ΛΟΒΕΡΔΟΣ: </w:t>
      </w:r>
      <w:r>
        <w:t xml:space="preserve">Κανέναν λόγο δεν έχετε να το κάνετε αυτό. </w:t>
      </w:r>
    </w:p>
    <w:p w14:paraId="3753DB23" w14:textId="77777777" w:rsidR="00DD17FA" w:rsidRDefault="00C30555">
      <w:pPr>
        <w:spacing w:line="600" w:lineRule="auto"/>
        <w:ind w:firstLine="720"/>
        <w:jc w:val="both"/>
      </w:pPr>
      <w:r>
        <w:rPr>
          <w:b/>
        </w:rPr>
        <w:t>ΠΡΟΕΔΡΕΥΩΝ (Νικήτας Κακλαμάνης):</w:t>
      </w:r>
      <w:r>
        <w:t xml:space="preserve">  Κατά την άποψή σας. </w:t>
      </w:r>
    </w:p>
    <w:p w14:paraId="3753DB24" w14:textId="77777777" w:rsidR="00DD17FA" w:rsidRDefault="00C30555">
      <w:pPr>
        <w:spacing w:line="600" w:lineRule="auto"/>
        <w:ind w:firstLine="720"/>
        <w:jc w:val="both"/>
      </w:pPr>
      <w:r>
        <w:rPr>
          <w:b/>
        </w:rPr>
        <w:t xml:space="preserve">ΑΝΔΡΕΑΣ ΛΟΒΕΡΔΟΣ: </w:t>
      </w:r>
      <w:r>
        <w:t xml:space="preserve">Είστε ο μόνος Πρόεδρος που προεδρεύει έτσι! </w:t>
      </w:r>
    </w:p>
    <w:p w14:paraId="3753DB25" w14:textId="77777777" w:rsidR="00DD17FA" w:rsidRDefault="00C30555">
      <w:pPr>
        <w:spacing w:line="600" w:lineRule="auto"/>
        <w:ind w:firstLine="720"/>
        <w:jc w:val="both"/>
      </w:pPr>
      <w:r>
        <w:rPr>
          <w:b/>
        </w:rPr>
        <w:t>ΠΡΟΕΔΡΕΥΩΝ (Νικήτας Κακλαμάνης):</w:t>
      </w:r>
      <w:r>
        <w:t xml:space="preserve">  Ωραία, εντάξει. Διαφωνείτε εσείς, αλλά συμφωνούν όλοι οι υπόλοιποι. Κανένα πρόβλημα. </w:t>
      </w:r>
    </w:p>
    <w:p w14:paraId="3753DB26" w14:textId="77777777" w:rsidR="00DD17FA" w:rsidRDefault="00C30555">
      <w:pPr>
        <w:spacing w:line="600" w:lineRule="auto"/>
        <w:ind w:firstLine="720"/>
        <w:jc w:val="both"/>
      </w:pPr>
      <w:r>
        <w:rPr>
          <w:b/>
        </w:rPr>
        <w:t xml:space="preserve">ΑΝΔΡΕΑΣ ΛΟΒΕΡΔΟΣ: </w:t>
      </w:r>
      <w:r>
        <w:t xml:space="preserve">Αυτή είναι μία αυθαίρετη δική σας γνώμη. </w:t>
      </w:r>
    </w:p>
    <w:p w14:paraId="3753DB27" w14:textId="77777777" w:rsidR="00DD17FA" w:rsidRDefault="00C30555">
      <w:pPr>
        <w:spacing w:line="600" w:lineRule="auto"/>
        <w:ind w:firstLine="720"/>
        <w:jc w:val="both"/>
      </w:pPr>
      <w:r>
        <w:rPr>
          <w:b/>
        </w:rPr>
        <w:t>ΠΡΟΕΔΡΕΥΩΝ (Νικήτας Κακλαμάνης)</w:t>
      </w:r>
      <w:r>
        <w:rPr>
          <w:b/>
        </w:rPr>
        <w:t>:</w:t>
      </w:r>
      <w:r>
        <w:t xml:space="preserve">  Ελάτε, κύριε Γκιόκα.</w:t>
      </w:r>
    </w:p>
    <w:p w14:paraId="3753DB28" w14:textId="77777777" w:rsidR="00DD17FA" w:rsidRDefault="00C30555">
      <w:pPr>
        <w:spacing w:line="600" w:lineRule="auto"/>
        <w:ind w:firstLine="720"/>
        <w:jc w:val="both"/>
      </w:pPr>
      <w:r>
        <w:t xml:space="preserve">Ορίστε, έχετε τον λόγο. </w:t>
      </w:r>
    </w:p>
    <w:p w14:paraId="3753DB29" w14:textId="77777777" w:rsidR="00DD17FA" w:rsidRDefault="00C30555">
      <w:pPr>
        <w:spacing w:line="600" w:lineRule="auto"/>
        <w:ind w:firstLine="720"/>
        <w:jc w:val="both"/>
      </w:pPr>
      <w:r>
        <w:rPr>
          <w:b/>
        </w:rPr>
        <w:t xml:space="preserve">ΙΩΑΝΝΗΣ ΓΚΙΟΚΑΣ: </w:t>
      </w:r>
      <w:r>
        <w:t xml:space="preserve">Κυρίες και κύριοι Βουλευτές, νομίζω ότι από τη δική μας τη μεριά έχει εξαντληθεί η κριτική που κάναμε από την πρώτη στιγμή στο νομοσχέδιο και στη συζήτηση στην </w:t>
      </w:r>
      <w:r>
        <w:t>ε</w:t>
      </w:r>
      <w:r>
        <w:t>πιτροπή και στην προχθεσινή σ</w:t>
      </w:r>
      <w:r>
        <w:t xml:space="preserve">υζήτηση επί της αρχής. Ουσιαστικά, ήμασταν το μοναδικό κόμμα που από την αρχή, από την πρώτη στιγμή και στην </w:t>
      </w:r>
      <w:r>
        <w:t>ε</w:t>
      </w:r>
      <w:r>
        <w:t>πιτροπή και σήμερα τηρήσαμε την ίδια στάση, όσον αφορά την κριτική απέναντι στο νομοσχέδιο, σε αντίθεση με άλλα κόμματα, τα οποία στην πρώτη συζήτ</w:t>
      </w:r>
      <w:r>
        <w:t xml:space="preserve">ηση στην </w:t>
      </w:r>
      <w:r>
        <w:t>ε</w:t>
      </w:r>
      <w:r>
        <w:t xml:space="preserve">πιτροπή έλεγαν «τι καλό που είναι το νομοσχέδιο!» και ότι είναι σε θετική κατεύθυνση και στην πορεία τα γύρισαν και άλλαξαν στάση. </w:t>
      </w:r>
    </w:p>
    <w:p w14:paraId="3753DB2A" w14:textId="77777777" w:rsidR="00DD17FA" w:rsidRDefault="00C30555">
      <w:pPr>
        <w:spacing w:line="600" w:lineRule="auto"/>
        <w:ind w:firstLine="720"/>
        <w:jc w:val="both"/>
      </w:pPr>
      <w:r>
        <w:t xml:space="preserve">Έρχομαι σε ορισμένα ζητήματα που έχουν τεθεί. Η δική μας κριτική δεν είναι στον περιορισμό των αδειών ούτε έχουμε </w:t>
      </w:r>
      <w:r>
        <w:t xml:space="preserve">την άποψη ότι οι τεχνολογικές δυνατότητες που υπάρχουν πρέπει να χρησιμοποιούνται απεριόριστα. </w:t>
      </w:r>
    </w:p>
    <w:p w14:paraId="3753DB2B" w14:textId="77777777" w:rsidR="00DD17FA" w:rsidRDefault="00C30555">
      <w:pPr>
        <w:spacing w:line="600" w:lineRule="auto"/>
        <w:ind w:firstLine="720"/>
        <w:jc w:val="both"/>
      </w:pPr>
      <w:r>
        <w:t>Εμείς θεωρούμε ότι υπάρχουν οι τεχνολογικές δυνατότητες και μπορούν να θεσπίζονται και περιορισμοί σε αυτές τις δυνατότητες</w:t>
      </w:r>
      <w:r>
        <w:t>,</w:t>
      </w:r>
      <w:r>
        <w:t xml:space="preserve"> ανάλογα με τις λαϊκές ανάγκες. </w:t>
      </w:r>
    </w:p>
    <w:p w14:paraId="3753DB2C" w14:textId="77777777" w:rsidR="00DD17FA" w:rsidRDefault="00C30555">
      <w:pPr>
        <w:spacing w:line="600" w:lineRule="auto"/>
        <w:ind w:firstLine="720"/>
        <w:jc w:val="both"/>
      </w:pPr>
      <w:r>
        <w:t xml:space="preserve">Το </w:t>
      </w:r>
      <w:r>
        <w:t>πρόβλημά μας με το σημερινό νομοσχέδιο δεν είναι ο αριθμός των αδειών. Το πρόβλημα με το νομοσχέδιο είναι οι κάτοχοι. Δηλαδή</w:t>
      </w:r>
      <w:r>
        <w:t>,</w:t>
      </w:r>
      <w:r>
        <w:t xml:space="preserve"> για μία ακόμη φορά, συντηρώντας ένα καθεστώς που υπάρχει όλα αυτά τα χρόνια, τα </w:t>
      </w:r>
      <w:r>
        <w:t>μ</w:t>
      </w:r>
      <w:r>
        <w:t xml:space="preserve">έσα </w:t>
      </w:r>
      <w:r>
        <w:t>μ</w:t>
      </w:r>
      <w:r>
        <w:t xml:space="preserve">αζικής </w:t>
      </w:r>
      <w:r>
        <w:t>ε</w:t>
      </w:r>
      <w:r>
        <w:t>νημέρωσης ανήκαν, ανήκουν και θα ανή</w:t>
      </w:r>
      <w:r>
        <w:t>κουν, και με το συγκεκριμένο σχέδιο νόμου και με τη διαδικασία δημοπράτησης που αυτό επιλέγει, στους μεγάλους επιχειρηματικούς ομίλους. Αυτό είναι που πρέπει να ανατραπεί. Αυτό, όμως, δεν αλλάζει με το συγκεκριμένο σχέδιο νόμου. Το μόνο που αλλάζει είναι ό</w:t>
      </w:r>
      <w:r>
        <w:t>τι ενδεχομένως</w:t>
      </w:r>
      <w:r>
        <w:t>,</w:t>
      </w:r>
      <w:r>
        <w:t xml:space="preserve"> μπορεί να εισπράξετε κάτι μέσα από αυτήν τη διαδικασία δημοπράτησης, απροσδιόριστο βέβαια, μιας και ούτε στην </w:t>
      </w:r>
      <w:r>
        <w:t>έ</w:t>
      </w:r>
      <w:r>
        <w:t>κθεση του Γενικού Λογιστηρίου του Κράτους υπάρχει προσδιορισμός ούτε κατά προσέγγιση σε σχέση με το ποσό</w:t>
      </w:r>
      <w:r>
        <w:t>,</w:t>
      </w:r>
      <w:r>
        <w:t xml:space="preserve"> το οποίο μπορεί να εξοι</w:t>
      </w:r>
      <w:r>
        <w:t xml:space="preserve">κονομηθεί μέσα από αυτήν τη διαδικασία. </w:t>
      </w:r>
    </w:p>
    <w:p w14:paraId="3753DB2D" w14:textId="77777777" w:rsidR="00DD17FA" w:rsidRDefault="00C30555">
      <w:pPr>
        <w:spacing w:line="600" w:lineRule="auto"/>
        <w:ind w:firstLine="720"/>
        <w:jc w:val="both"/>
      </w:pPr>
      <w:r>
        <w:t xml:space="preserve">Δεύτερο ζήτημα, το οποίο προέκυψε από τη συζήτηση και για το οποίο υπήρχε μία αντιπαράθεση ανάμεσα στην Κυβέρνηση, στη Νέα Δημοκρατία, τα άλλα κόμματα </w:t>
      </w:r>
      <w:r>
        <w:t>κ</w:t>
      </w:r>
      <w:r>
        <w:t>.</w:t>
      </w:r>
      <w:r>
        <w:t>λπ</w:t>
      </w:r>
      <w:r>
        <w:t xml:space="preserve">.. Ποια είναι αυτή η αντιπαράθεση; Η αντιπαράθεση είναι για </w:t>
      </w:r>
      <w:r>
        <w:t xml:space="preserve">το αν η αγορά θα αυτορρυθμίζεται ή αν θα υπάρχει κρατική παρέμβαση στη ρύθμιση και στον έλεγχο της αγοράς. </w:t>
      </w:r>
    </w:p>
    <w:p w14:paraId="3753DB2E" w14:textId="77777777" w:rsidR="00DD17FA" w:rsidRDefault="00C30555">
      <w:pPr>
        <w:tabs>
          <w:tab w:val="left" w:pos="2820"/>
        </w:tabs>
        <w:spacing w:line="600" w:lineRule="auto"/>
        <w:ind w:firstLine="720"/>
        <w:jc w:val="both"/>
      </w:pPr>
      <w:r>
        <w:t>Κατά τη γνώμη μας, είναι ψευτοδίλημμα αυτό. Τι σημαίνει «αυτορρύθμιση της αγοράς»; Αυτορρύθμιση της αγοράς σημαίνει, με απλά λόγια, ότι ουσιαστικά τ</w:t>
      </w:r>
      <w:r>
        <w:t xml:space="preserve">ο μεγάλο ψάρι τρώει το μικρότερο και στο τέλος επιβιώνουν οι ισχυροί και κυριαρχούν τα μονοπώλια, οι μεγάλοι επιχειρηματικοί όμιλοι, είτε μιλάμε για τα </w:t>
      </w:r>
      <w:r>
        <w:t>μ</w:t>
      </w:r>
      <w:r>
        <w:t xml:space="preserve">έσα </w:t>
      </w:r>
      <w:r>
        <w:t>μ</w:t>
      </w:r>
      <w:r>
        <w:t xml:space="preserve">αζικής </w:t>
      </w:r>
      <w:r>
        <w:t>ε</w:t>
      </w:r>
      <w:r>
        <w:t>νημέρωσης είτε για οποιονδήποτε άλλο κλάδο της οικονομίας.</w:t>
      </w:r>
    </w:p>
    <w:p w14:paraId="3753DB2F" w14:textId="77777777" w:rsidR="00DD17FA" w:rsidRDefault="00C30555">
      <w:pPr>
        <w:tabs>
          <w:tab w:val="left" w:pos="2820"/>
        </w:tabs>
        <w:spacing w:line="600" w:lineRule="auto"/>
        <w:ind w:firstLine="720"/>
        <w:jc w:val="both"/>
      </w:pPr>
      <w:r>
        <w:t>Η δική σας κρατική παρέμβαση, η</w:t>
      </w:r>
      <w:r>
        <w:t xml:space="preserve"> παρέμβαση δηλαδή που γίνεται με το συγκεκριμένο σχέδιο νόμου, θα αλλάξει αυτή την πραγματικότητα; Αυτοί δεν είναι πάλι που θα πάρουν, που θα αγοράσουν τις άδειες μέσα από τον διαγωνισμό δημοπράτησης; Οι μικροί θα τις πάρουν; Ίσα-ίσα</w:t>
      </w:r>
      <w:r>
        <w:t>,</w:t>
      </w:r>
      <w:r>
        <w:t xml:space="preserve"> με μια σειρά ρυθμίσει</w:t>
      </w:r>
      <w:r>
        <w:t>ς του νομοσχεδίου που υπάρχουν -και τις αναφέραμε εξαντλητικά στη συζήτηση επί της αρχής- και σε σχέση με τα περιφερειακά κανάλια και σε σχέση με τα δημοτικά κανάλια μπαίνουν προϋποθέσεις</w:t>
      </w:r>
      <w:r>
        <w:t>,</w:t>
      </w:r>
      <w:r>
        <w:t xml:space="preserve"> έτσι ώστε κι ορισμένοι μικροί που υπάρχουν να πεταχτούν εκτός αγορά</w:t>
      </w:r>
      <w:r>
        <w:t xml:space="preserve">ς και να συγκεντρωθεί η πίτα σε ακόμη λιγότερα χέρια. </w:t>
      </w:r>
    </w:p>
    <w:p w14:paraId="3753DB30" w14:textId="77777777" w:rsidR="00DD17FA" w:rsidRDefault="00C30555">
      <w:pPr>
        <w:tabs>
          <w:tab w:val="left" w:pos="2820"/>
        </w:tabs>
        <w:spacing w:line="600" w:lineRule="auto"/>
        <w:ind w:firstLine="720"/>
        <w:jc w:val="both"/>
      </w:pPr>
      <w:r>
        <w:t xml:space="preserve">Άρα, είτε με την αυτορρύθμιση της αγοράς, που λέει η Νέα Δημοκρατία είτε με τη δική σας κρατική παρέμβαση, ουσιαστικά οδηγούμαστε από άλλο δρόμο στο ίδιο ακριβώς αποτέλεσμα. </w:t>
      </w:r>
    </w:p>
    <w:p w14:paraId="3753DB31" w14:textId="77777777" w:rsidR="00DD17FA" w:rsidRDefault="00C30555">
      <w:pPr>
        <w:tabs>
          <w:tab w:val="left" w:pos="2820"/>
        </w:tabs>
        <w:spacing w:line="600" w:lineRule="auto"/>
        <w:ind w:firstLine="720"/>
        <w:jc w:val="both"/>
      </w:pPr>
      <w:r>
        <w:t>Δεύτερο ζήτημα…</w:t>
      </w:r>
    </w:p>
    <w:p w14:paraId="3753DB32" w14:textId="77777777" w:rsidR="00DD17FA" w:rsidRDefault="00C30555">
      <w:pPr>
        <w:tabs>
          <w:tab w:val="left" w:pos="2820"/>
        </w:tabs>
        <w:spacing w:line="600" w:lineRule="auto"/>
        <w:ind w:firstLine="720"/>
        <w:jc w:val="both"/>
      </w:pPr>
      <w:r>
        <w:rPr>
          <w:b/>
        </w:rPr>
        <w:t>ΣΩΚΡΑΤΗΣ Φ</w:t>
      </w:r>
      <w:r>
        <w:rPr>
          <w:b/>
        </w:rPr>
        <w:t xml:space="preserve">ΑΜΕΛΛΟΣ: </w:t>
      </w:r>
      <w:r>
        <w:t>Ακριβώς το αντίθετο γίνεται. Και μας κάνει εντύπωση πώς δεν καταλαβαίνετε ότι έτσι εξυπηρετείται η κοινωνία και η αποκέντρωση.</w:t>
      </w:r>
    </w:p>
    <w:p w14:paraId="3753DB33" w14:textId="77777777" w:rsidR="00DD17FA" w:rsidRDefault="00C30555">
      <w:pPr>
        <w:tabs>
          <w:tab w:val="left" w:pos="2820"/>
        </w:tabs>
        <w:spacing w:line="600" w:lineRule="auto"/>
        <w:ind w:firstLine="720"/>
        <w:jc w:val="both"/>
      </w:pPr>
      <w:r>
        <w:rPr>
          <w:b/>
        </w:rPr>
        <w:t xml:space="preserve">ΙΩΑΝΝΗΣ ΓΚΙΟΚΑΣ: </w:t>
      </w:r>
      <w:r>
        <w:t xml:space="preserve">Καμμία σχέση, κύριε Φάμελλε. Καμμία σχέση. </w:t>
      </w:r>
    </w:p>
    <w:p w14:paraId="3753DB34" w14:textId="77777777" w:rsidR="00DD17FA" w:rsidRDefault="00C30555">
      <w:pPr>
        <w:tabs>
          <w:tab w:val="left" w:pos="2820"/>
        </w:tabs>
        <w:spacing w:line="600" w:lineRule="auto"/>
        <w:ind w:firstLine="720"/>
        <w:jc w:val="both"/>
      </w:pPr>
      <w:r>
        <w:t xml:space="preserve">Και δείτε τι ρυθμίσεις μπαίνουν και για τις δημοτικές τηλεοράσεις και για τα περιφερειακά κανάλια, που ουσιαστικά οδηγούμαστε σε συγκέντρωση. Και αυτή είναι και η κριτική που </w:t>
      </w:r>
      <w:r>
        <w:t>κάν</w:t>
      </w:r>
      <w:r>
        <w:t>ουν</w:t>
      </w:r>
      <w:r>
        <w:t xml:space="preserve"> και μια σειρά από φορείς.</w:t>
      </w:r>
    </w:p>
    <w:p w14:paraId="3753DB35" w14:textId="77777777" w:rsidR="00DD17FA" w:rsidRDefault="00C30555">
      <w:pPr>
        <w:tabs>
          <w:tab w:val="left" w:pos="2820"/>
        </w:tabs>
        <w:spacing w:line="600" w:lineRule="auto"/>
        <w:ind w:firstLine="720"/>
        <w:jc w:val="both"/>
      </w:pPr>
      <w:r>
        <w:t xml:space="preserve">Ονομαστικοποίηση των μετοχών, εδώ που είστε και </w:t>
      </w:r>
      <w:r>
        <w:t>έκθετος, κύριε Φάμελλε, με αυτά που λέγατε προχθές. Υπάρχει εξαίρεση -και το ξαναλέμε- από την ονομαστικοποίηση των μετοχών για τις εισηγμένες στα χρηματιστήρια</w:t>
      </w:r>
      <w:r>
        <w:t>,</w:t>
      </w:r>
      <w:r>
        <w:t xml:space="preserve"> μελών της Ευρωπαϊκής Ένωσης και του ΟΟΣΑ. Και επειδή εδώ ανέφερε ο </w:t>
      </w:r>
      <w:r>
        <w:t>κ</w:t>
      </w:r>
      <w:r>
        <w:t>.</w:t>
      </w:r>
      <w:r>
        <w:t xml:space="preserve"> Φάμελλος προχθές ότι γίν</w:t>
      </w:r>
      <w:r>
        <w:t>εται η ονομαστικοποίηση, να του πω ότι κάνει λάθος. Η πρόβλεψη εξαίρεσης για τις μετοχές των εισηγμένων εταιρειών υπάρχει σε κάθε δημόσιο διαγωνισμό. Άμα δείτε δημόσιους διαγωνισμούς για συμβάσεις</w:t>
      </w:r>
      <w:r>
        <w:t>,</w:t>
      </w:r>
      <w:r>
        <w:t xml:space="preserve"> για προμήθειες, πάντα μπαίνει αυτός ο όρος. Γιατί; Γιατί υπάρχει εξαίρεση για τις εισηγμένες εταιρείες των μελών της Ευρωπαϊκής Ένωσης και του ΟΟΣΑ. </w:t>
      </w:r>
    </w:p>
    <w:p w14:paraId="3753DB36" w14:textId="77777777" w:rsidR="00DD17FA" w:rsidRDefault="00C30555">
      <w:pPr>
        <w:tabs>
          <w:tab w:val="left" w:pos="2820"/>
        </w:tabs>
        <w:spacing w:line="600" w:lineRule="auto"/>
        <w:ind w:firstLine="720"/>
        <w:jc w:val="both"/>
      </w:pPr>
      <w:r>
        <w:t xml:space="preserve">(Στο σημείο αυτό  την Προεδρική Έδρα καταλαμβάνει ο Β΄ Αντιπρόεδρος της Βουλής κ. </w:t>
      </w:r>
      <w:r w:rsidRPr="005C7AB4">
        <w:rPr>
          <w:b/>
        </w:rPr>
        <w:t>ΓΕΩΡΓΙΟΣ ΒΑΡΕΜΕΝΟΣ</w:t>
      </w:r>
      <w:r>
        <w:t>)</w:t>
      </w:r>
    </w:p>
    <w:p w14:paraId="3753DB37" w14:textId="77777777" w:rsidR="00DD17FA" w:rsidRDefault="00C30555">
      <w:pPr>
        <w:tabs>
          <w:tab w:val="left" w:pos="2820"/>
        </w:tabs>
        <w:spacing w:line="600" w:lineRule="auto"/>
        <w:ind w:firstLine="720"/>
        <w:jc w:val="both"/>
      </w:pPr>
      <w:r>
        <w:t>Ανα</w:t>
      </w:r>
      <w:r>
        <w:t>φέρθηκε ο κ. Βούτσης προχθές -και σωστά- στον νόμο για τον «βασικό μέτοχο». Επειδή ακριβώς υπάρχει αυτή η εξαίρεση, στον νόμο για τον «βασικό μέτοχο» του 2005 υπήρχε η πρόβλεψη ότι τέτοιες εταιρείες εισηγμένες δεν μπορούν να κατέχουν παραπάνω από το 10% το</w:t>
      </w:r>
      <w:r>
        <w:t xml:space="preserve">υ μετοχικού κεφαλαίου των </w:t>
      </w:r>
      <w:r>
        <w:t>μ</w:t>
      </w:r>
      <w:r>
        <w:t xml:space="preserve">έσων </w:t>
      </w:r>
      <w:r>
        <w:t>μ</w:t>
      </w:r>
      <w:r>
        <w:t xml:space="preserve">αζικής </w:t>
      </w:r>
      <w:r>
        <w:t>ε</w:t>
      </w:r>
      <w:r>
        <w:t>νημέρωσης. Η διάταξη αυτή</w:t>
      </w:r>
      <w:r>
        <w:t>,</w:t>
      </w:r>
      <w:r>
        <w:t xml:space="preserve"> βέβαια</w:t>
      </w:r>
      <w:r>
        <w:t>,</w:t>
      </w:r>
      <w:r>
        <w:t xml:space="preserve"> απορρίφθηκε από την Ευρωπαϊκή Ένωση και την Κομισιόν, γιατί ήταν ασυμβίβαστη με το κοινοτικό δίκαιο, την ελευθερία κίνησης κεφαλαίων, όλα αυτά τα ιερά και τα όσια τα δικά σας, όχι </w:t>
      </w:r>
      <w:r>
        <w:t xml:space="preserve">τα δικά μας, και έρχεται σήμερα το συγκεκριμένο σχέδιο νόμου και δεν βάζει ούτε καν τον περιορισμό που υπήρχε στον νόμο του 2005 σε σχέση με αυτές τις εταιρείες. </w:t>
      </w:r>
    </w:p>
    <w:p w14:paraId="3753DB38" w14:textId="77777777" w:rsidR="00DD17FA" w:rsidRDefault="00C30555">
      <w:pPr>
        <w:tabs>
          <w:tab w:val="left" w:pos="2820"/>
        </w:tabs>
        <w:spacing w:line="600" w:lineRule="auto"/>
        <w:ind w:firstLine="720"/>
        <w:jc w:val="both"/>
      </w:pPr>
      <w:r>
        <w:t>Άρα, υπάρχει εξαίρεση από την υποχρέωση ονομαστικοποίησης των μετοχών και ουσιαστικά εσείς τη</w:t>
      </w:r>
      <w:r>
        <w:t>ρείτε αυτό το καθεστώς, με ό,τι αυτό συνεπάγεται για τη δυνατότητα ελέγχου, και πάει λέγοντας.</w:t>
      </w:r>
    </w:p>
    <w:p w14:paraId="3753DB39" w14:textId="77777777" w:rsidR="00DD17FA" w:rsidRDefault="00C30555">
      <w:pPr>
        <w:tabs>
          <w:tab w:val="left" w:pos="2820"/>
        </w:tabs>
        <w:spacing w:line="600" w:lineRule="auto"/>
        <w:ind w:firstLine="720"/>
        <w:jc w:val="both"/>
      </w:pPr>
      <w:r>
        <w:t>Τρίτο ζήτημα: Εργαζόμενοι. Εμείς θεωρούμε ότι αν δεν αλλάξουν οι συγκεκριμένες διατάξεις και δεν υπάρχει ρητή πρόβλεψη ότι μιλάμε για κλαδικές συλλογικές συμβάσε</w:t>
      </w:r>
      <w:r>
        <w:t>ις απασχολούμενου προσωπικού, κάτι το οποίο μάλιστα θα πρέπει να υπάρχει και καθ’ όλη τη διάρκεια τήρησης της άδειας και όχι αν κάποιος πάρει την άδεια και μετά επιδεινωθούν οι εργασιακές σχέσεις να μπορεί να τη διατηρεί, τότε νομιμοποιείται η εργασιακή ζο</w:t>
      </w:r>
      <w:r>
        <w:t xml:space="preserve">ύγκλα που υπάρχει στον συγκεκριμένο χώρο. </w:t>
      </w:r>
    </w:p>
    <w:p w14:paraId="3753DB3A" w14:textId="77777777" w:rsidR="00DD17FA" w:rsidRDefault="00C30555">
      <w:pPr>
        <w:tabs>
          <w:tab w:val="left" w:pos="2820"/>
        </w:tabs>
        <w:spacing w:line="600" w:lineRule="auto"/>
        <w:ind w:firstLine="720"/>
        <w:jc w:val="both"/>
      </w:pPr>
      <w:r>
        <w:t>Και μάλιστα</w:t>
      </w:r>
      <w:r>
        <w:t>,</w:t>
      </w:r>
      <w:r>
        <w:t xml:space="preserve"> θα καταθέσουμε τροπολογία, κάτι που ήταν και παλαιότερη δέσμευση του ΣΥΡΙΖΑ, για να αλλάξει η διάταξη που υπάρχει στο πολυνομοσχέδιο που ψηφίστηκε στην πρώτη εφαρμογή της εργαλειοθήκης του ΟΟΣΑ, που ε</w:t>
      </w:r>
      <w:r>
        <w:t xml:space="preserve">ξαιρούσε τους τεχνικούς τηλεόρασης και κινηματογράφου από το να έχουν άδεια άσκησης επαγγέλματος. Θα καταθέσουμε τροπολογία για το θέμα αυτό, προκειμένου να αλλάξει η ρύθμιση που είχε περάσει επί </w:t>
      </w:r>
      <w:r>
        <w:t>κ</w:t>
      </w:r>
      <w:r>
        <w:t>υβερνήσεως Νέας Δημοκρατίας και ΠΑΣΟΚ στην πρώτη φάση υλοπο</w:t>
      </w:r>
      <w:r>
        <w:t>ίησης της εργαλειοθήκης του ΟΟΣΑ.</w:t>
      </w:r>
    </w:p>
    <w:p w14:paraId="3753DB3B" w14:textId="77777777" w:rsidR="00DD17FA" w:rsidRDefault="00C30555">
      <w:pPr>
        <w:spacing w:line="600" w:lineRule="auto"/>
        <w:ind w:firstLine="720"/>
        <w:jc w:val="both"/>
      </w:pPr>
      <w:r>
        <w:t xml:space="preserve">Τέταρτο ζήτημα σε σχέση με την κρατική ΕΡΤ. Εμείς δεν έχουμε αντίρρηση, το είπαμε άλλωστε και στην </w:t>
      </w:r>
      <w:r>
        <w:t>ε</w:t>
      </w:r>
      <w:r>
        <w:t>πιτροπή. Εμείς, μάλιστα, θεωρούμε ότι τέτοιου είδους υποδομές πρέπει να είναι αποκλειστικά κρατικές. Συμφωνούμε με την περ</w:t>
      </w:r>
      <w:r>
        <w:t>ιγραφή που έκανε ο κ. Σπίρτζης προχθές στη συζήτηση επί της αρχής για τη διαδικασία όσον αφορά τη μεθόδευση του διαγωνισμού της «</w:t>
      </w:r>
      <w:r>
        <w:rPr>
          <w:lang w:val="en-US"/>
        </w:rPr>
        <w:t>DIGEA</w:t>
      </w:r>
      <w:r>
        <w:t>». Όμως, εδώ ουσιαστικά φτιάχνετε μια κρατική ανώνυμη εταιρεία, η οποία θα λειτουργεί ανταγωνιστικά με την ιδιωτική εταιρε</w:t>
      </w:r>
      <w:r>
        <w:t>ία. Και εδώ επαναλαμβάνουμε ότι δεν υπάρχει κανένα απολύτως παράδειγμα που η συνύπαρξη δημόσιου και ιδιωτικού τομέα σε μια σειρά από κλάδους της οικονομίας και ο μεταξύ τους ανταγωνισμός να ωφέλησε σε τελική ανάλυση τον λαό, τις ανάγκες του κ.ο.</w:t>
      </w:r>
      <w:r>
        <w:t>κ</w:t>
      </w:r>
      <w:r>
        <w:t>.</w:t>
      </w:r>
      <w:r>
        <w:t>. Α</w:t>
      </w:r>
      <w:r>
        <w:t>υτό δε</w:t>
      </w:r>
      <w:r>
        <w:t>ν θα γίνει ούτε με τη συγκεκριμένη εταιρεία, η οποία και αυτή θα βάζει χαράτσι, για να υπάρχει πρόσβαση σε μια σειρά από υπηρεσίες τις οποίες θα δίνει.</w:t>
      </w:r>
    </w:p>
    <w:p w14:paraId="3753DB3C" w14:textId="77777777" w:rsidR="00DD17FA" w:rsidRDefault="00C30555">
      <w:pPr>
        <w:spacing w:line="600" w:lineRule="auto"/>
        <w:ind w:firstLine="720"/>
        <w:jc w:val="both"/>
        <w:rPr>
          <w:bCs/>
        </w:rPr>
      </w:pPr>
      <w:r>
        <w:rPr>
          <w:bCs/>
        </w:rPr>
        <w:t>(Στο σημείο αυτό κτυπάει προειδοποιητικά το κουδούνι λήξεως του χρόνου ομιλίας του κυρίου Βουλευτή)</w:t>
      </w:r>
    </w:p>
    <w:p w14:paraId="3753DB3D" w14:textId="77777777" w:rsidR="00DD17FA" w:rsidRDefault="00C30555">
      <w:pPr>
        <w:spacing w:line="600" w:lineRule="auto"/>
        <w:ind w:firstLine="720"/>
        <w:jc w:val="both"/>
      </w:pPr>
      <w:r>
        <w:t>Όσον</w:t>
      </w:r>
      <w:r>
        <w:t xml:space="preserve"> αφορά το Συμβούλιο Εθνικής Επικοινωνιακής Πολιτικής, θα μιλήσουν άλλοι εκπρόσωποι από το κόμμα μας. Θέλω να πω μόνο ότι ουσιαστικά φτιάχνεται ένας μηχανισμός κυβερνητικής κρατικής προπαγάνδας</w:t>
      </w:r>
      <w:r>
        <w:t>,</w:t>
      </w:r>
      <w:r>
        <w:t xml:space="preserve"> με απόλυτα ελεγχόμενο και φιλτραρισμένο προσωπικό. Δεν είναι τ</w:t>
      </w:r>
      <w:r>
        <w:t>υχαίο ότι η πρόσληψη προσωπικού, δημοσιογράφων, υπαλλήλων, από τις χαμηλότερες βαθμίδες προς τις υψηλότερες γίνεται με άμεση παρέμβαση και επιλογή από τον εκάστοτε Υπουργό και ουσιαστικά μιλάμε για έναν μηχανισμό αναπαραγωγής της κυρίαρχης κυβερνητικής προ</w:t>
      </w:r>
      <w:r>
        <w:t>παγάνδας και στο εσωτερικό και στο εξωτερικό.</w:t>
      </w:r>
    </w:p>
    <w:p w14:paraId="3753DB3E" w14:textId="77777777" w:rsidR="00DD17FA" w:rsidRDefault="00C30555">
      <w:pPr>
        <w:spacing w:line="600" w:lineRule="auto"/>
        <w:ind w:firstLine="720"/>
        <w:jc w:val="both"/>
        <w:rPr>
          <w:bCs/>
        </w:rPr>
      </w:pPr>
      <w:r>
        <w:rPr>
          <w:bCs/>
        </w:rPr>
        <w:t>(Στο σημείο αυτό κτυπάει το κουδούνι λήξεως του χρόνου ομιλίας του κυρίου Βουλευτή)</w:t>
      </w:r>
    </w:p>
    <w:p w14:paraId="3753DB3F" w14:textId="77777777" w:rsidR="00DD17FA" w:rsidRDefault="00C30555">
      <w:pPr>
        <w:spacing w:line="600" w:lineRule="auto"/>
        <w:ind w:firstLine="720"/>
        <w:jc w:val="both"/>
      </w:pPr>
      <w:r>
        <w:t>Δυο κουβέντες θέλω να πω για το Κέντρο Οπτικοακουστικών Μέσων.</w:t>
      </w:r>
    </w:p>
    <w:p w14:paraId="3753DB40" w14:textId="77777777" w:rsidR="00DD17FA" w:rsidRDefault="00C30555">
      <w:pPr>
        <w:spacing w:line="600" w:lineRule="auto"/>
        <w:ind w:firstLine="720"/>
        <w:jc w:val="both"/>
      </w:pPr>
      <w:r>
        <w:rPr>
          <w:b/>
        </w:rPr>
        <w:t xml:space="preserve">ΠΡΟΕΔΡΕΥΩΝ (Γεώργιος Βαρεμένος): </w:t>
      </w:r>
      <w:r>
        <w:t xml:space="preserve">Και με αυτές τις κουβέντες να </w:t>
      </w:r>
      <w:r>
        <w:t>κλείσετε, κύριε Γκιόκα.</w:t>
      </w:r>
    </w:p>
    <w:p w14:paraId="3753DB41" w14:textId="77777777" w:rsidR="00DD17FA" w:rsidRDefault="00C30555">
      <w:pPr>
        <w:spacing w:line="600" w:lineRule="auto"/>
        <w:ind w:firstLine="720"/>
        <w:jc w:val="both"/>
      </w:pPr>
      <w:r>
        <w:rPr>
          <w:b/>
        </w:rPr>
        <w:t xml:space="preserve">ΙΩΑΝΝΗΣ ΓΚΙΟΚΑΣ: </w:t>
      </w:r>
      <w:r>
        <w:t>Τελειώνω με αυτό, κύριε Πρόεδρε.</w:t>
      </w:r>
    </w:p>
    <w:p w14:paraId="3753DB42" w14:textId="77777777" w:rsidR="00DD17FA" w:rsidRDefault="00C30555">
      <w:pPr>
        <w:spacing w:line="600" w:lineRule="auto"/>
        <w:ind w:firstLine="720"/>
        <w:jc w:val="both"/>
      </w:pPr>
      <w:r>
        <w:t>Εμείς έχουμε μια άλλη πρόταση, να στηρίξετε και να χρηματοδοτήσετε τους υπάρχοντες δημόσιους οργανισμούς που υπάρχουν στον συγκεκριμένο τομέα. Υπάρχει το Ελληνικό Κέντρο Κινηματογράφ</w:t>
      </w:r>
      <w:r>
        <w:t>ου, υπάρχουν τα Κινηματογραφικά και Οπτικοακουστικά Αρχεία, δημόσιοι οργανισμοί που υποχρηματοδοτούνται, που βρίσκονται σε δεινή οικονομική κατάσταση. Αντί να κάνετε αυτό, φτιάχνετε και εδώ πάλι μια ανώνυμη εταιρεία</w:t>
      </w:r>
      <w:r>
        <w:t>,</w:t>
      </w:r>
      <w:r>
        <w:t xml:space="preserve"> που θα συμπράττει με ιδιώτες επιχειρημα</w:t>
      </w:r>
      <w:r>
        <w:t>τίες στον συγκεκριμένο χώρο και με ό,τι αυτό συνεπάγεται για την αξιοποίηση του καλλιτεχνικού έργου και φυσικά και για τον ρόλο του δημιουργού, μέσα σε αυτό το πλαίσιο, που ουσιαστικά γίνεται εξάρτημα των αγοραίων νόμων που επικρατούν ιδιαίτερα στον συγκεκ</w:t>
      </w:r>
      <w:r>
        <w:t>ριμένο χώρο.</w:t>
      </w:r>
    </w:p>
    <w:p w14:paraId="3753DB43" w14:textId="77777777" w:rsidR="00DD17FA" w:rsidRDefault="00C30555">
      <w:pPr>
        <w:spacing w:line="600" w:lineRule="auto"/>
        <w:ind w:firstLine="720"/>
        <w:jc w:val="both"/>
        <w:rPr>
          <w:bCs/>
        </w:rPr>
      </w:pPr>
      <w:r>
        <w:rPr>
          <w:bCs/>
        </w:rPr>
        <w:t>(Στο σημείο αυτό κτυπάει επανειλημμένα το κουδούνι λήξεως του χρόνου ομιλίας του κυρίου Βουλευτή)</w:t>
      </w:r>
    </w:p>
    <w:p w14:paraId="3753DB44" w14:textId="77777777" w:rsidR="00DD17FA" w:rsidRDefault="00C30555">
      <w:pPr>
        <w:spacing w:line="600" w:lineRule="auto"/>
        <w:ind w:firstLine="720"/>
        <w:jc w:val="both"/>
      </w:pPr>
      <w:r>
        <w:t xml:space="preserve">Τελειώνω με την τροπολογία του Υπουργείου Παιδείας. </w:t>
      </w:r>
    </w:p>
    <w:p w14:paraId="3753DB45" w14:textId="77777777" w:rsidR="00DD17FA" w:rsidRDefault="00C30555">
      <w:pPr>
        <w:spacing w:line="600" w:lineRule="auto"/>
        <w:ind w:firstLine="720"/>
        <w:jc w:val="both"/>
      </w:pPr>
      <w:r>
        <w:t>Εμείς θα τη στηρίξουμε, κύριε Φίλη. Βεβαίως, εδώ υπάρχει το πρόβλημα ότι δεν λύνονται τα κεν</w:t>
      </w:r>
      <w:r>
        <w:t>ά και οι ελλείψεις στα σχολεία πάλι με το ζήτημα αναπληρωτών, ωρομισθίων κ</w:t>
      </w:r>
      <w:r w:rsidRPr="005B7D04">
        <w:t>.</w:t>
      </w:r>
      <w:r>
        <w:t>λπ.</w:t>
      </w:r>
      <w:r w:rsidRPr="005B7D04">
        <w:t>.</w:t>
      </w:r>
      <w:r>
        <w:t xml:space="preserve"> Περιγράψατε μια κατάσταση. Είπατε για διορισμούς. Εγώ επικαλούμαι τη δική σας δήλωση, τη δική σας τοποθέτηση στη συζήτηση για τις προγραμματικές δηλώσεις, που δεν υπήρξε καμμία</w:t>
      </w:r>
      <w:r>
        <w:t xml:space="preserve"> δέσμευση ουσιαστικά για την πραγματοποίηση μόνιμων διορισμών. Είχατε πει επί λέξει: «Θα διερευνήσουμε τη δυνατότητα αν μπορούμε να κάνουμε μόνιμους διορισμούς». Άρα, εδώ πέρα είστε καλοί στο να περιγράφετε το πρόβλημα, όμως η δική σας πολιτική είναι που τ</w:t>
      </w:r>
      <w:r>
        <w:t>ο συντηρεί, είναι που το οξύνει και δεν λύνεται με τέτοιου είδους τροπολογίες.</w:t>
      </w:r>
    </w:p>
    <w:p w14:paraId="3753DB46" w14:textId="77777777" w:rsidR="00DD17FA" w:rsidRDefault="00C30555">
      <w:pPr>
        <w:spacing w:line="600" w:lineRule="auto"/>
        <w:ind w:firstLine="720"/>
        <w:jc w:val="both"/>
      </w:pPr>
      <w:r>
        <w:rPr>
          <w:b/>
        </w:rPr>
        <w:t xml:space="preserve">ΠΡΟΕΔΡΕΥΩΝ (Γεώργιος Βαρεμένος): </w:t>
      </w:r>
      <w:r>
        <w:t>Πρέπει να βάλετε μια τελεία, σας παρακαλώ.</w:t>
      </w:r>
    </w:p>
    <w:p w14:paraId="3753DB47" w14:textId="77777777" w:rsidR="00DD17FA" w:rsidRDefault="00C30555">
      <w:pPr>
        <w:spacing w:line="600" w:lineRule="auto"/>
        <w:ind w:firstLine="720"/>
        <w:jc w:val="both"/>
      </w:pPr>
      <w:r>
        <w:rPr>
          <w:b/>
        </w:rPr>
        <w:t xml:space="preserve">ΙΩΑΝΝΗΣ ΓΚΙΟΚΑΣ: </w:t>
      </w:r>
      <w:r>
        <w:t>Παρ’ όλα αυτά, εμείς θα τη στηρίξουμε.</w:t>
      </w:r>
    </w:p>
    <w:p w14:paraId="3753DB48" w14:textId="77777777" w:rsidR="00DD17FA" w:rsidRDefault="00C30555">
      <w:pPr>
        <w:spacing w:line="600" w:lineRule="auto"/>
        <w:ind w:firstLine="720"/>
        <w:jc w:val="both"/>
      </w:pPr>
      <w:r>
        <w:t>Ευχαριστώ πολύ.</w:t>
      </w:r>
    </w:p>
    <w:p w14:paraId="3753DB49" w14:textId="77777777" w:rsidR="00DD17FA" w:rsidRDefault="00C30555">
      <w:pPr>
        <w:spacing w:line="600" w:lineRule="auto"/>
        <w:ind w:firstLine="720"/>
        <w:jc w:val="both"/>
      </w:pPr>
      <w:r>
        <w:rPr>
          <w:b/>
        </w:rPr>
        <w:t xml:space="preserve">ΑΝΔΡΕΑΣ ΛΟΒΕΡΔΟΣ: </w:t>
      </w:r>
      <w:r>
        <w:t>Κύριε Πρόεδ</w:t>
      </w:r>
      <w:r>
        <w:t>ρε, θέλω να κάνω μια ερώτηση στον κ. Φίλη. Το επιδίωξα και προηγουμένως, δεν τα κατάφερα. Δώστε μου τον λόγο για μισό λεπτό.</w:t>
      </w:r>
    </w:p>
    <w:p w14:paraId="3753DB4A" w14:textId="77777777" w:rsidR="00DD17FA" w:rsidRDefault="00C30555">
      <w:pPr>
        <w:spacing w:line="600" w:lineRule="auto"/>
        <w:ind w:firstLine="720"/>
        <w:jc w:val="both"/>
      </w:pPr>
      <w:r>
        <w:rPr>
          <w:b/>
        </w:rPr>
        <w:t xml:space="preserve">ΠΡΟΕΔΡΕΥΩΝ (Γεώργιος Βαρεμένος): </w:t>
      </w:r>
      <w:r>
        <w:t>Κύριε Λοβέρδο, θα το κάνετε, όταν πάρετε τον λόγο ως Κοινοβουλευτικός Εκπρόσωπος.</w:t>
      </w:r>
    </w:p>
    <w:p w14:paraId="3753DB4B" w14:textId="77777777" w:rsidR="00DD17FA" w:rsidRDefault="00C30555">
      <w:pPr>
        <w:spacing w:line="600" w:lineRule="auto"/>
        <w:ind w:firstLine="720"/>
        <w:jc w:val="both"/>
      </w:pPr>
      <w:r>
        <w:rPr>
          <w:b/>
        </w:rPr>
        <w:t>ΑΝΔΡΕΑΣ ΛΟΒΕΡΔΟΣ</w:t>
      </w:r>
      <w:r>
        <w:rPr>
          <w:b/>
        </w:rPr>
        <w:t xml:space="preserve">: </w:t>
      </w:r>
      <w:r>
        <w:t xml:space="preserve">Επειδή έχουμε συνεννοηθεί οι </w:t>
      </w:r>
      <w:r>
        <w:t>ε</w:t>
      </w:r>
      <w:r>
        <w:t xml:space="preserve">κπρόσωποι να μιλήσουμε μετά το μεσημέρι, επειδή έχουμε συνεννοηθεί να μιλήσουμε μετά τη 1 η ώρα, μια ερώτηση θέλω να του κάνω, διότι όταν μίλησε, μίλησε εκτός προγράμματος… </w:t>
      </w:r>
    </w:p>
    <w:p w14:paraId="3753DB4C" w14:textId="77777777" w:rsidR="00DD17FA" w:rsidRDefault="00C30555">
      <w:pPr>
        <w:spacing w:line="600" w:lineRule="auto"/>
        <w:ind w:firstLine="720"/>
        <w:jc w:val="both"/>
      </w:pPr>
      <w:r>
        <w:rPr>
          <w:b/>
        </w:rPr>
        <w:t xml:space="preserve">ΠΡΟΕΔΡΕΥΩΝ (Γεώργιος Βαρεμένος): </w:t>
      </w:r>
      <w:r>
        <w:t xml:space="preserve">Δεν θα είναι ο Υπουργός τότε εδώ; </w:t>
      </w:r>
    </w:p>
    <w:p w14:paraId="3753DB4D" w14:textId="77777777" w:rsidR="00DD17FA" w:rsidRDefault="00C30555">
      <w:pPr>
        <w:spacing w:line="600" w:lineRule="auto"/>
        <w:ind w:firstLine="720"/>
        <w:jc w:val="both"/>
      </w:pPr>
      <w:r>
        <w:rPr>
          <w:b/>
        </w:rPr>
        <w:t xml:space="preserve">ΑΝΔΡΕΑΣ ΛΟΒΕΡΔΟΣ: </w:t>
      </w:r>
      <w:r>
        <w:t xml:space="preserve">Ορίστε; </w:t>
      </w:r>
    </w:p>
    <w:p w14:paraId="3753DB4E" w14:textId="77777777" w:rsidR="00DD17FA" w:rsidRDefault="00C30555">
      <w:pPr>
        <w:spacing w:line="600" w:lineRule="auto"/>
        <w:ind w:firstLine="720"/>
        <w:jc w:val="both"/>
      </w:pPr>
      <w:r>
        <w:rPr>
          <w:b/>
        </w:rPr>
        <w:t xml:space="preserve">ΠΡΟΕΔΡΕΥΩΝ (Γεώργιος Βαρεμένος): </w:t>
      </w:r>
      <w:r>
        <w:t>Δεν θα είναι ο Υπουργός εδώ, όταν θα μιλήσετε;</w:t>
      </w:r>
    </w:p>
    <w:p w14:paraId="3753DB4F" w14:textId="77777777" w:rsidR="00DD17FA" w:rsidRDefault="00C30555">
      <w:pPr>
        <w:spacing w:line="600" w:lineRule="auto"/>
        <w:ind w:firstLine="720"/>
        <w:jc w:val="both"/>
      </w:pPr>
      <w:r>
        <w:rPr>
          <w:b/>
        </w:rPr>
        <w:t xml:space="preserve">ΑΝΔΡΕΑΣ ΛΟΒΕΡΔΟΣ: </w:t>
      </w:r>
      <w:r>
        <w:t>Δεν ξέρω αν θα είναι. Μια ερώτηση θέλω να κάνω.</w:t>
      </w:r>
    </w:p>
    <w:p w14:paraId="3753DB50" w14:textId="77777777" w:rsidR="00DD17FA" w:rsidRDefault="00C30555">
      <w:pPr>
        <w:spacing w:line="600" w:lineRule="auto"/>
        <w:ind w:firstLine="720"/>
        <w:jc w:val="both"/>
      </w:pPr>
      <w:r>
        <w:rPr>
          <w:b/>
        </w:rPr>
        <w:t xml:space="preserve">ΝΙΚΟΛΑΟΣ ΦΙΛΗΣ (Υπουργός Παιδείας, Έρευνας και Θρησκευμάτων): </w:t>
      </w:r>
      <w:r>
        <w:t>Ας κάνει την ερώτηση, κύριε Πρόεδρε.</w:t>
      </w:r>
    </w:p>
    <w:p w14:paraId="3753DB51" w14:textId="77777777" w:rsidR="00DD17FA" w:rsidRDefault="00C30555">
      <w:pPr>
        <w:spacing w:line="600" w:lineRule="auto"/>
        <w:ind w:firstLine="720"/>
        <w:jc w:val="both"/>
      </w:pPr>
      <w:r>
        <w:rPr>
          <w:b/>
        </w:rPr>
        <w:t xml:space="preserve">ΑΝΔΡΕΑΣ ΛΟΒΕΡΔΟΣ: </w:t>
      </w:r>
      <w:r>
        <w:t>Μια ερώτηση θέλω να κάνω, δεν είναι κακό.</w:t>
      </w:r>
    </w:p>
    <w:p w14:paraId="3753DB52" w14:textId="77777777" w:rsidR="00DD17FA" w:rsidRDefault="00C30555">
      <w:pPr>
        <w:spacing w:line="600" w:lineRule="auto"/>
        <w:ind w:firstLine="720"/>
        <w:jc w:val="both"/>
      </w:pPr>
      <w:r>
        <w:rPr>
          <w:b/>
        </w:rPr>
        <w:t xml:space="preserve">ΠΡΟΕΔΡΕΥΩΝ (Γεώργιος Βαρεμένος): </w:t>
      </w:r>
      <w:r>
        <w:t>Δεν είπα εγώ ότι είναι κακό, αλλά λέω το εξής, κύριε Λοβέρδο, χω</w:t>
      </w:r>
      <w:r>
        <w:t xml:space="preserve">ρίς να το λέω για εσάς προσωπικά. Μία έκκληση κάνω. Συμφωνούμε όλοι ότι για να γίνει καλύτερη η Βουλή, πρέπει να μιλάνε και οι Βουλευτές περισσότερο. Μια από τις προϋποθέσεις για να γίνει αυτό, είναι οι υπόλοιποι ομιλητές να σέβονται τον χρόνο. </w:t>
      </w:r>
    </w:p>
    <w:p w14:paraId="3753DB53" w14:textId="77777777" w:rsidR="00DD17FA" w:rsidRDefault="00C30555">
      <w:pPr>
        <w:spacing w:line="600" w:lineRule="auto"/>
        <w:ind w:firstLine="720"/>
        <w:jc w:val="both"/>
      </w:pPr>
      <w:r>
        <w:rPr>
          <w:b/>
        </w:rPr>
        <w:t>ΑΝΔΡΕΑΣ ΛΟ</w:t>
      </w:r>
      <w:r>
        <w:rPr>
          <w:b/>
        </w:rPr>
        <w:t xml:space="preserve">ΒΕΡΔΟΣ: </w:t>
      </w:r>
      <w:r>
        <w:t>Ναι, αλλά είναι τροπολογία, κύριε Πρόεδρε.</w:t>
      </w:r>
    </w:p>
    <w:p w14:paraId="3753DB54" w14:textId="77777777" w:rsidR="00DD17FA" w:rsidRDefault="00C30555">
      <w:pPr>
        <w:spacing w:line="600" w:lineRule="auto"/>
        <w:ind w:firstLine="720"/>
        <w:jc w:val="both"/>
      </w:pPr>
      <w:r>
        <w:rPr>
          <w:b/>
        </w:rPr>
        <w:t xml:space="preserve">ΓΕΩΡΓΙΟΣ ΑΜΥΡΑΣ: </w:t>
      </w:r>
      <w:r>
        <w:t>Θα είχε τελειώσει τώρα, κύριε Πρόεδρε.</w:t>
      </w:r>
    </w:p>
    <w:p w14:paraId="3753DB55" w14:textId="77777777" w:rsidR="00DD17FA" w:rsidRDefault="00C30555">
      <w:pPr>
        <w:spacing w:line="600" w:lineRule="auto"/>
        <w:ind w:firstLine="720"/>
        <w:jc w:val="both"/>
      </w:pPr>
      <w:r>
        <w:rPr>
          <w:b/>
        </w:rPr>
        <w:t xml:space="preserve">ΠΡΟΕΔΡΕΥΩΝ (Γεώργιος Βαρεμένος): </w:t>
      </w:r>
      <w:r>
        <w:t>Κύριε Λοβέρδο, έχετε τον λόγο.</w:t>
      </w:r>
    </w:p>
    <w:p w14:paraId="3753DB56" w14:textId="77777777" w:rsidR="00DD17FA" w:rsidRDefault="00C30555">
      <w:pPr>
        <w:spacing w:line="600" w:lineRule="auto"/>
        <w:ind w:firstLine="720"/>
        <w:jc w:val="both"/>
      </w:pPr>
      <w:r>
        <w:rPr>
          <w:b/>
        </w:rPr>
        <w:t xml:space="preserve">ΑΝΔΡΕΑΣ ΛΟΒΕΡΔΟΣ: </w:t>
      </w:r>
      <w:r>
        <w:t>Θα είχα τελειώσει.</w:t>
      </w:r>
    </w:p>
    <w:p w14:paraId="3753DB57" w14:textId="77777777" w:rsidR="00DD17FA" w:rsidRDefault="00C30555">
      <w:pPr>
        <w:spacing w:line="600" w:lineRule="auto"/>
        <w:ind w:firstLine="720"/>
        <w:jc w:val="both"/>
      </w:pPr>
      <w:r>
        <w:t xml:space="preserve">Κύριε Υπουργέ, σας άκουσα και το πρωί να μιλάτε </w:t>
      </w:r>
      <w:r>
        <w:t xml:space="preserve">για κενά και κενά στα σχολεία, δηλαδή κενά επείγουσας ανάγκης να καλυφθούν και κενά μιας άλλης ανάγκης, όχι τόσο επείγουσας. Συμφωνώ και θα στηρίξουμε την τροπολογία. </w:t>
      </w:r>
    </w:p>
    <w:p w14:paraId="3753DB58" w14:textId="77777777" w:rsidR="00DD17FA" w:rsidRDefault="00C30555">
      <w:pPr>
        <w:spacing w:line="600" w:lineRule="auto"/>
        <w:ind w:firstLine="720"/>
        <w:jc w:val="both"/>
      </w:pPr>
      <w:r>
        <w:t>Θέλω, όμως, επειδή σας άκουσα να δίνετε κάτι αριθμούς το πρωί, να πω και στους συναδέλφο</w:t>
      </w:r>
      <w:r>
        <w:t>υς που θα ψηφίσουν, αλλά και σε εσάς ότι, επειδή δεν έγιναν, όπως είπε ο κ. Παπαθεοδώρου, ορισμένα πράγματα εν καιρώ, όταν παραδώσαμε στον κ. Κουράκη, παραδώσαμε με πολύ μεγάλη σοβαρότητα, φάκελο-φάκελο.</w:t>
      </w:r>
    </w:p>
    <w:p w14:paraId="3753DB59" w14:textId="77777777" w:rsidR="00DD17FA" w:rsidRDefault="00C30555">
      <w:pPr>
        <w:spacing w:line="600" w:lineRule="auto"/>
        <w:ind w:firstLine="720"/>
        <w:jc w:val="both"/>
        <w:rPr>
          <w:rFonts w:eastAsia="UB-Helvetica"/>
        </w:rPr>
      </w:pPr>
      <w:r>
        <w:rPr>
          <w:rFonts w:eastAsia="UB-Helvetica"/>
        </w:rPr>
        <w:t>Του είχαμε πει: «Δεν έχεις λεφτά. Έχεις τη δυνατότητ</w:t>
      </w:r>
      <w:r>
        <w:rPr>
          <w:rFonts w:eastAsia="UB-Helvetica"/>
        </w:rPr>
        <w:t>α με την τρόικα, αν συνομιλήσεις και κλείσετε μία συμφωνία μαζί της» –την κλείσατε- «να σου δώσει δικαίωμα για δέκα χιλιάδες κατ’ εξαίρεσιν προσλήψεις με το ΑΣΕΠ». Μου είπε: «Δεν με ενδιαφέρει η τρόικα». Ήταν εκείνη η εποχή. Αυτό πήγε έξω. Έπρεπε να κλείσε</w:t>
      </w:r>
      <w:r>
        <w:rPr>
          <w:rFonts w:eastAsia="UB-Helvetica"/>
        </w:rPr>
        <w:t xml:space="preserve">ι η συμφωνία για να </w:t>
      </w:r>
      <w:r>
        <w:rPr>
          <w:rFonts w:eastAsia="UB-Helvetica"/>
        </w:rPr>
        <w:t>καλύψετε</w:t>
      </w:r>
      <w:r>
        <w:rPr>
          <w:rFonts w:eastAsia="UB-Helvetica"/>
        </w:rPr>
        <w:t xml:space="preserve"> δέκα χιλιάδες θέσεις μονίμων. Είχε ωριμάσει αυτό. Του έδωσα και τη μελέτη που είχαμε κάνει. Αναζητήστε την από τον κ. Κουράκη. Θα σας τη δώσει. Αν δεν σας τη δώσει, θα σας τη στείλουμε εμείς. </w:t>
      </w:r>
    </w:p>
    <w:p w14:paraId="3753DB5A" w14:textId="77777777" w:rsidR="00DD17FA" w:rsidRDefault="00C30555">
      <w:pPr>
        <w:spacing w:line="600" w:lineRule="auto"/>
        <w:ind w:firstLine="720"/>
        <w:jc w:val="both"/>
        <w:rPr>
          <w:rFonts w:eastAsia="UB-Helvetica"/>
        </w:rPr>
      </w:pPr>
      <w:r>
        <w:rPr>
          <w:rFonts w:eastAsia="UB-Helvetica"/>
        </w:rPr>
        <w:t>Του είπα μετά ότι πρέπει το Πρόγρα</w:t>
      </w:r>
      <w:r>
        <w:rPr>
          <w:rFonts w:eastAsia="UB-Helvetica"/>
        </w:rPr>
        <w:t xml:space="preserve">μμα Δημοσίων Επενδύσεων να κινητοποιηθεί. Δεν το κατάλαβε. Του είπα ότι πρέπει να κινητοποιηθεί το ΕΣΠΑ, όπως είπε ο κ. Παπαθεοδώρου. Δεν μπορεί να καλύψει τα πάντα, αλλά ειδική αγωγή, πράγματα, τα οποία δικαιολογούνται από το ΕΣΠΑ, όχι φιλολόγους. Δεν τα </w:t>
      </w:r>
      <w:r>
        <w:rPr>
          <w:rFonts w:eastAsia="UB-Helvetica"/>
        </w:rPr>
        <w:t>άκουγε αυτά. Του είπα ότι πρέπει να «τρέξει» τις μεταθέσεις γρήγορα και γενικά την κινητικότητα του προσωπικού. Δεν το έκανε. Φτάσαμε εκεί που φτάσαμε. Δεν δημοσίευσε και μία εγκύκλιο.</w:t>
      </w:r>
    </w:p>
    <w:p w14:paraId="3753DB5B" w14:textId="77777777" w:rsidR="00DD17FA" w:rsidRDefault="00C30555">
      <w:pPr>
        <w:spacing w:line="600" w:lineRule="auto"/>
        <w:ind w:firstLine="720"/>
        <w:jc w:val="both"/>
        <w:rPr>
          <w:rFonts w:eastAsia="UB-Helvetica"/>
        </w:rPr>
      </w:pPr>
      <w:r>
        <w:rPr>
          <w:rFonts w:eastAsia="UB-Helvetica"/>
          <w:b/>
        </w:rPr>
        <w:t>ΠΡΟΕΔΡΕΥΩΝ (Γεώργιος Βαρεμένος):</w:t>
      </w:r>
      <w:r>
        <w:rPr>
          <w:rFonts w:eastAsia="UB-Helvetica"/>
        </w:rPr>
        <w:t xml:space="preserve"> Την ερώτηση, κύριε Λοβέρδο.</w:t>
      </w:r>
    </w:p>
    <w:p w14:paraId="3753DB5C" w14:textId="77777777" w:rsidR="00DD17FA" w:rsidRDefault="00C30555">
      <w:pPr>
        <w:spacing w:line="600" w:lineRule="auto"/>
        <w:ind w:firstLine="720"/>
        <w:jc w:val="both"/>
        <w:rPr>
          <w:rFonts w:eastAsia="UB-Helvetica"/>
        </w:rPr>
      </w:pPr>
      <w:r>
        <w:rPr>
          <w:rFonts w:eastAsia="UB-Helvetica"/>
          <w:b/>
        </w:rPr>
        <w:t>ΑΝΔΡΕΑΣ ΛΟ</w:t>
      </w:r>
      <w:r>
        <w:rPr>
          <w:rFonts w:eastAsia="UB-Helvetica"/>
          <w:b/>
        </w:rPr>
        <w:t>ΒΕΡΔΟΣ:</w:t>
      </w:r>
      <w:r>
        <w:rPr>
          <w:rFonts w:eastAsia="UB-Helvetica"/>
        </w:rPr>
        <w:t xml:space="preserve"> Τώρα ζητάτε να πάρουμε από το Πρόγραμμα Δημοσίων Επενδύσεων αυτά τα χρήματα. Αυτό έπρεπε να είχε γίνει πολύ νωρίτερα. Ανεξαρτήτως τού πότε θα το ψηφίσει η Βουλή, το κάνετε τώρα. Καλώς το κάνετε. Αργά, αλλά καλώς. Για πόσες χιλιάδες θέσεις είναι η σ</w:t>
      </w:r>
      <w:r>
        <w:rPr>
          <w:rFonts w:eastAsia="UB-Helvetica"/>
        </w:rPr>
        <w:t xml:space="preserve">υνολική πρόβλεψη; </w:t>
      </w:r>
    </w:p>
    <w:p w14:paraId="3753DB5D" w14:textId="77777777" w:rsidR="00DD17FA" w:rsidRDefault="00C30555">
      <w:pPr>
        <w:spacing w:line="600" w:lineRule="auto"/>
        <w:ind w:firstLine="720"/>
        <w:jc w:val="both"/>
        <w:rPr>
          <w:rFonts w:eastAsia="UB-Helvetica"/>
        </w:rPr>
      </w:pPr>
      <w:r>
        <w:rPr>
          <w:rFonts w:eastAsia="UB-Helvetica"/>
        </w:rPr>
        <w:t>Γιατί, κύριε Υπουργέ, πέρυσι τα κενά που καλύψαμε ήταν δεκαέξι χιλιάδες. Τα δέκα χιλιάδες από αυτά ήταν με το που άνοιξε το σχολικό έτος. Εάν υπολογίσουμε και τις παραπάνω συνταξιοδοτήσεις, αυτά τα κενά της επείγουσας ανάγκης κάτι παραπά</w:t>
      </w:r>
      <w:r>
        <w:rPr>
          <w:rFonts w:eastAsia="UB-Helvetica"/>
        </w:rPr>
        <w:t xml:space="preserve">νω θα αυξηθούν. </w:t>
      </w:r>
    </w:p>
    <w:p w14:paraId="3753DB5E" w14:textId="77777777" w:rsidR="00DD17FA" w:rsidRDefault="00C30555">
      <w:pPr>
        <w:spacing w:line="600" w:lineRule="auto"/>
        <w:ind w:firstLine="720"/>
        <w:jc w:val="both"/>
        <w:rPr>
          <w:rFonts w:eastAsia="UB-Helvetica"/>
        </w:rPr>
      </w:pPr>
      <w:r>
        <w:rPr>
          <w:rFonts w:eastAsia="UB-Helvetica"/>
        </w:rPr>
        <w:t>Δώστε την εικόνα που έχετε εσείς τι καλύπτουμε με αυτά και τι άλλο θα χρειαστείτε. Ό,τι άλλο χρειαστείτε, θα σας το δώσουμε ως Βουλή το συντομότερο δυνατόν. Όμως, θέλουμε να καταλάβουμε ότι έχετε επίγνωση του μεγέθους του προβλήματος και τ</w:t>
      </w:r>
      <w:r>
        <w:rPr>
          <w:rFonts w:eastAsia="UB-Helvetica"/>
        </w:rPr>
        <w:t>ι λύνεται με την παρούσα παρέμβαση.</w:t>
      </w:r>
    </w:p>
    <w:p w14:paraId="3753DB5F" w14:textId="77777777" w:rsidR="00DD17FA" w:rsidRDefault="00C30555">
      <w:pPr>
        <w:spacing w:line="600" w:lineRule="auto"/>
        <w:ind w:firstLine="720"/>
        <w:jc w:val="both"/>
        <w:rPr>
          <w:rFonts w:eastAsia="UB-Helvetica"/>
        </w:rPr>
      </w:pPr>
      <w:r>
        <w:rPr>
          <w:rFonts w:eastAsia="UB-Helvetica"/>
          <w:b/>
        </w:rPr>
        <w:t>ΠΡΟΕΔΡΕΥΩΝ (Γεώργιος Βαρεμένος):</w:t>
      </w:r>
      <w:r>
        <w:rPr>
          <w:rFonts w:eastAsia="UB-Helvetica"/>
        </w:rPr>
        <w:t xml:space="preserve"> Κύριε Υπουργέ, έχετε τον λόγο.</w:t>
      </w:r>
    </w:p>
    <w:p w14:paraId="3753DB60" w14:textId="77777777" w:rsidR="00DD17FA" w:rsidRDefault="00C30555">
      <w:pPr>
        <w:spacing w:line="600" w:lineRule="auto"/>
        <w:ind w:firstLine="720"/>
        <w:jc w:val="both"/>
        <w:rPr>
          <w:rFonts w:eastAsia="UB-Helvetica"/>
        </w:rPr>
      </w:pPr>
      <w:r>
        <w:rPr>
          <w:rFonts w:eastAsia="UB-Helvetica"/>
          <w:b/>
        </w:rPr>
        <w:t>ΝΙΚΟΛΑΟΣ ΦΙΛΗΣ (Υπουργός Παιδείας, Έρευνας και Θρησκευμάτων):</w:t>
      </w:r>
      <w:r>
        <w:rPr>
          <w:rFonts w:eastAsia="UB-Helvetica"/>
        </w:rPr>
        <w:t xml:space="preserve"> Όπως είπαμε και στις προγραμματικές δηλώσεις, κύριε Λοβέρδο, θα επιδιώξουμε φέτος να διοριστού</w:t>
      </w:r>
      <w:r>
        <w:rPr>
          <w:rFonts w:eastAsia="UB-Helvetica"/>
        </w:rPr>
        <w:t xml:space="preserve">ν στα σχολεία με κάθε τρόπο -εννοώ με το πρόγραμμα των αναπληρωτών είτε από το ΕΣΠΑ είτε από το Πρόγραμμα Δημοσίων Επενδύσεων- δεκαεννιάμισι χιλιάδες αναπληρωτές. Σ’ αυτούς είναι και οι ωρομίσθιοι και οι μειωμένου προσωπικού. </w:t>
      </w:r>
    </w:p>
    <w:p w14:paraId="3753DB61" w14:textId="77777777" w:rsidR="00DD17FA" w:rsidRDefault="00C30555">
      <w:pPr>
        <w:spacing w:line="600" w:lineRule="auto"/>
        <w:ind w:firstLine="720"/>
        <w:jc w:val="both"/>
        <w:rPr>
          <w:rFonts w:eastAsia="UB-Helvetica"/>
        </w:rPr>
      </w:pPr>
      <w:r>
        <w:rPr>
          <w:rFonts w:eastAsia="UB-Helvetica"/>
        </w:rPr>
        <w:t>Με την πρόταση που κάνουμε σή</w:t>
      </w:r>
      <w:r>
        <w:rPr>
          <w:rFonts w:eastAsia="UB-Helvetica"/>
        </w:rPr>
        <w:t xml:space="preserve">μερα μπορεί να αυξηθεί αυτός ο αριθμός ελπίζουμε κατά χίλιες έως δύο χιλιάδες. Το λέω αυτό διότι τα κενά, τα οποία έχουν δημιουργηθεί λόγω του ΕΣΠΑ, ειδικά στις τρεις </w:t>
      </w:r>
      <w:r>
        <w:rPr>
          <w:rFonts w:eastAsia="UB-Helvetica"/>
        </w:rPr>
        <w:t>π</w:t>
      </w:r>
      <w:r>
        <w:rPr>
          <w:rFonts w:eastAsia="UB-Helvetica"/>
        </w:rPr>
        <w:t>εριφέρειες που ανέφερα και στην Αττική, βεβαίως, που είναι το μεγαλύτερο μερίδιο των κεν</w:t>
      </w:r>
      <w:r>
        <w:rPr>
          <w:rFonts w:eastAsia="UB-Helvetica"/>
        </w:rPr>
        <w:t>ών, θα αναγκαστούμε να τα καλύψουμε κατά προτεραιότητα από το Πρόγραμμα Δημοσίων Επενδύσεων.</w:t>
      </w:r>
    </w:p>
    <w:p w14:paraId="3753DB62" w14:textId="77777777" w:rsidR="00DD17FA" w:rsidRDefault="00C30555">
      <w:pPr>
        <w:spacing w:line="600" w:lineRule="auto"/>
        <w:ind w:firstLine="720"/>
        <w:jc w:val="both"/>
        <w:rPr>
          <w:rFonts w:eastAsia="UB-Helvetica"/>
        </w:rPr>
      </w:pPr>
      <w:r>
        <w:rPr>
          <w:rFonts w:eastAsia="UB-Helvetica"/>
        </w:rPr>
        <w:t>Έχουμε συνείδηση ότι στη διάρκεια της χρονιάς θα προκύψουν και άλλα κενά, όπως προκύπτουν. Είναι γνωστή αυτή η πραγματικότητα στην εκπαίδευση. Γι’ αυτό κρατούμε κα</w:t>
      </w:r>
      <w:r>
        <w:rPr>
          <w:rFonts w:eastAsia="UB-Helvetica"/>
        </w:rPr>
        <w:t>ι ένα απόθεμα και προβλέπουμε για προσλήψεις.</w:t>
      </w:r>
    </w:p>
    <w:p w14:paraId="3753DB63" w14:textId="77777777" w:rsidR="00DD17FA" w:rsidRDefault="00C30555">
      <w:pPr>
        <w:spacing w:line="600" w:lineRule="auto"/>
        <w:ind w:firstLine="720"/>
        <w:jc w:val="both"/>
        <w:rPr>
          <w:rFonts w:eastAsia="UB-Helvetica"/>
        </w:rPr>
      </w:pPr>
      <w:r>
        <w:rPr>
          <w:rFonts w:eastAsia="UB-Helvetica"/>
        </w:rPr>
        <w:t xml:space="preserve">Έχετε δίκιο, τουλάχιστον στη διαπίστωση, όπως και άλλοι ομιλητές και </w:t>
      </w:r>
      <w:r>
        <w:rPr>
          <w:rFonts w:eastAsia="UB-Helvetica"/>
        </w:rPr>
        <w:t xml:space="preserve">από </w:t>
      </w:r>
      <w:r>
        <w:rPr>
          <w:rFonts w:eastAsia="UB-Helvetica"/>
        </w:rPr>
        <w:t>το ΚΚΕ που μίλησ</w:t>
      </w:r>
      <w:r>
        <w:rPr>
          <w:rFonts w:eastAsia="UB-Helvetica"/>
        </w:rPr>
        <w:t>αν</w:t>
      </w:r>
      <w:r>
        <w:rPr>
          <w:rFonts w:eastAsia="UB-Helvetica"/>
        </w:rPr>
        <w:t xml:space="preserve"> νωρίτερα, ότι το πρόβλημα της εκπαίδευσης χρειάζεται μία αντιμετώπιση</w:t>
      </w:r>
      <w:r>
        <w:rPr>
          <w:rFonts w:eastAsia="UB-Helvetica"/>
        </w:rPr>
        <w:t>,</w:t>
      </w:r>
      <w:r>
        <w:rPr>
          <w:rFonts w:eastAsia="UB-Helvetica"/>
        </w:rPr>
        <w:t xml:space="preserve"> όχι ευκαιριακή</w:t>
      </w:r>
      <w:r>
        <w:rPr>
          <w:rFonts w:eastAsia="UB-Helvetica"/>
        </w:rPr>
        <w:t>,</w:t>
      </w:r>
      <w:r>
        <w:rPr>
          <w:rFonts w:eastAsia="UB-Helvetica"/>
        </w:rPr>
        <w:t xml:space="preserve"> αλλά με διορισμούς μονίμων. Η σ</w:t>
      </w:r>
      <w:r>
        <w:rPr>
          <w:rFonts w:eastAsia="UB-Helvetica"/>
        </w:rPr>
        <w:t xml:space="preserve">υζήτηση που θα κάνουμε και στο πλαίσιο του εθνικού κοινωνικού διαλόγου θα αφορά και αυτό το ζήτημα, δηλαδή πώς μπορούμε να καλύψουμε με μόνιμες προσλήψεις σταδιακά την επόμενη τετραετία, αρχής γενομένης με μία γενναία, αν μπορούμε, δόση προσλήψεων από την </w:t>
      </w:r>
      <w:r>
        <w:rPr>
          <w:rFonts w:eastAsia="UB-Helvetica"/>
        </w:rPr>
        <w:t>ερχόμενη χρονιά, αυτό το μεγάλο κενό, το οποίο έχει –το τονίσαμε και νωρίτερα- μια σοβαρή εκπαιδευτική επίπτωση.</w:t>
      </w:r>
    </w:p>
    <w:p w14:paraId="3753DB64" w14:textId="77777777" w:rsidR="00DD17FA" w:rsidRDefault="00C30555">
      <w:pPr>
        <w:spacing w:line="600" w:lineRule="auto"/>
        <w:ind w:firstLine="720"/>
        <w:jc w:val="both"/>
        <w:rPr>
          <w:rFonts w:eastAsia="UB-Helvetica"/>
        </w:rPr>
      </w:pPr>
      <w:r>
        <w:rPr>
          <w:rFonts w:eastAsia="UB-Helvetica"/>
        </w:rPr>
        <w:t>Στο πλαίσιο των προσλήψεων έχουμε κάνει μία ιεράρχηση. Θέλουμε να δώσουμε μία μεγαλύτερη έμφαση στην ειδική αγωγή, για λόγους που έχουμε αναφέρ</w:t>
      </w:r>
      <w:r>
        <w:rPr>
          <w:rFonts w:eastAsia="UB-Helvetica"/>
        </w:rPr>
        <w:t>ει διεξοδικά. Θέλουμε να ενισχύσουμε τα καλλιτεχνικά και τα μουσικά</w:t>
      </w:r>
      <w:r>
        <w:rPr>
          <w:rFonts w:eastAsia="UB-Helvetica"/>
        </w:rPr>
        <w:t xml:space="preserve"> σχολεία</w:t>
      </w:r>
      <w:r>
        <w:rPr>
          <w:rFonts w:eastAsia="UB-Helvetica"/>
        </w:rPr>
        <w:t xml:space="preserve"> όπου αυτήν τη στιγμή είναι χαμηλός ο αριθμός των προσλήψεων. Θέλουμε να καλύψουμε τα κενά που υπάρχουν στα δημοτικά σχολεία, με όλες τις ειδικότητες. Επίσης, στη δευτεροβάθμια εκπα</w:t>
      </w:r>
      <w:r>
        <w:rPr>
          <w:rFonts w:eastAsia="UB-Helvetica"/>
        </w:rPr>
        <w:t>ίδευση οι τρεις κλάδοι που θα χρειαστούν κάποια ενίσχυση περαιτέρω είναι οι τρεις βασικοί, δηλαδή φιλόλογοι, μαθηματικοί και φυσικοί. Αυτός είναι ο προγραμματισμός μας.</w:t>
      </w:r>
    </w:p>
    <w:p w14:paraId="3753DB65" w14:textId="77777777" w:rsidR="00DD17FA" w:rsidRDefault="00C30555">
      <w:pPr>
        <w:spacing w:line="600" w:lineRule="auto"/>
        <w:ind w:firstLine="720"/>
        <w:jc w:val="both"/>
        <w:rPr>
          <w:rFonts w:eastAsia="UB-Helvetica"/>
        </w:rPr>
      </w:pPr>
      <w:r>
        <w:rPr>
          <w:rFonts w:eastAsia="UB-Helvetica"/>
          <w:b/>
        </w:rPr>
        <w:t>ΠΡΟΕΔΡΕΥΩΝ (Γεώργιος Βαρεμένος):</w:t>
      </w:r>
      <w:r>
        <w:rPr>
          <w:rFonts w:eastAsia="UB-Helvetica"/>
        </w:rPr>
        <w:t xml:space="preserve"> Κύριε Υπουργέ, βάλτε μία τελεία.</w:t>
      </w:r>
    </w:p>
    <w:p w14:paraId="3753DB66" w14:textId="77777777" w:rsidR="00DD17FA" w:rsidRDefault="00C30555">
      <w:pPr>
        <w:spacing w:line="600" w:lineRule="auto"/>
        <w:ind w:firstLine="720"/>
        <w:jc w:val="both"/>
        <w:rPr>
          <w:rFonts w:eastAsia="UB-Helvetica"/>
        </w:rPr>
      </w:pPr>
      <w:r>
        <w:rPr>
          <w:rFonts w:eastAsia="UB-Helvetica"/>
          <w:b/>
        </w:rPr>
        <w:t>ΝΙΚΟΛΑΟΣ ΦΙΛΗΣ (Υπουρ</w:t>
      </w:r>
      <w:r>
        <w:rPr>
          <w:rFonts w:eastAsia="UB-Helvetica"/>
          <w:b/>
        </w:rPr>
        <w:t>γός Παιδείας, Έρευνας και Θρησκευμάτων):</w:t>
      </w:r>
      <w:r>
        <w:rPr>
          <w:rFonts w:eastAsia="UB-Helvetica"/>
        </w:rPr>
        <w:t xml:space="preserve">  Πρέπει να σας πω ότι δεν υιοθετώ την κριτική, που με αφοριστικό τρόπο κάνατε, για τους προκατόχους μου στο Υπουργείο Παιδείας. </w:t>
      </w:r>
    </w:p>
    <w:p w14:paraId="3753DB67" w14:textId="77777777" w:rsidR="00DD17FA" w:rsidRDefault="00C30555">
      <w:pPr>
        <w:spacing w:line="600" w:lineRule="auto"/>
        <w:ind w:firstLine="709"/>
        <w:jc w:val="both"/>
      </w:pPr>
      <w:r>
        <w:t>Ξέρετε ότι η θέση του Υπουργού Παιδείας είναι μια πολύ δύσκολη θέση</w:t>
      </w:r>
      <w:r>
        <w:t>,</w:t>
      </w:r>
      <w:r>
        <w:t xml:space="preserve"> από άποψη ευθύνης. Σε συνθήκες δημοσιονομικής κρίσης και καταναγκασμού είναι ακόμη πιο δύσκολα τα πράγματα. </w:t>
      </w:r>
    </w:p>
    <w:p w14:paraId="3753DB68" w14:textId="77777777" w:rsidR="00DD17FA" w:rsidRDefault="00C30555">
      <w:pPr>
        <w:spacing w:line="600" w:lineRule="auto"/>
        <w:ind w:firstLine="720"/>
        <w:jc w:val="both"/>
      </w:pPr>
      <w:r>
        <w:t xml:space="preserve">Και ο κ. Μπαλτάς και ο κ. Κουράκης –και δεν το λέω αυτό από κάποια αλληλεγγύη κομματικού χαρακτήρα- έδωσαν τον καλύτερο εαυτό </w:t>
      </w:r>
      <w:r>
        <w:t>τους,</w:t>
      </w:r>
      <w:r>
        <w:t xml:space="preserve"> για να εμπνεύσ</w:t>
      </w:r>
      <w:r>
        <w:t xml:space="preserve">ουν την επαναλειτουργία του εκπαιδευτικού συστήματος. Πέσανε στο πρόβλημα του ΕΣΠΑ, που ανέφερα νωρίτερα, αλλά και στο πρόβλημα της δικαστικής εμπλοκής, για την οποία δεν ευθύνεται η Κυβέρνηση του ΣΥΡΙΖΑ. Εννοώ την εμπλοκή του Συμβουλίου της Επικρατείας.  </w:t>
      </w:r>
      <w:r>
        <w:t xml:space="preserve"> </w:t>
      </w:r>
    </w:p>
    <w:p w14:paraId="3753DB69" w14:textId="77777777" w:rsidR="00DD17FA" w:rsidRDefault="00C30555">
      <w:pPr>
        <w:spacing w:line="600" w:lineRule="auto"/>
        <w:ind w:firstLine="720"/>
        <w:jc w:val="both"/>
      </w:pPr>
      <w:r>
        <w:rPr>
          <w:b/>
        </w:rPr>
        <w:t>ΑΝΔΡΕΑΣ ΛΟΒΕΡΔΟΣ:</w:t>
      </w:r>
      <w:r>
        <w:t xml:space="preserve"> Μα, δεν δημοσίευσε την εγκύκλιο. Εμείς την δημοσιεύσαμε.</w:t>
      </w:r>
    </w:p>
    <w:p w14:paraId="3753DB6A" w14:textId="77777777" w:rsidR="00DD17FA" w:rsidRDefault="00C30555">
      <w:pPr>
        <w:spacing w:line="600" w:lineRule="auto"/>
        <w:ind w:firstLine="720"/>
        <w:jc w:val="both"/>
      </w:pPr>
      <w:r>
        <w:rPr>
          <w:b/>
        </w:rPr>
        <w:t>ΕΥΑΓΓΕΛΙΑ (ΒΑΛΙΑ) ΒΑΓΙΩΝΑΚΗ:</w:t>
      </w:r>
      <w:r>
        <w:t xml:space="preserve"> Μα, κύριε Λοβέρδο…</w:t>
      </w:r>
    </w:p>
    <w:p w14:paraId="3753DB6B" w14:textId="77777777" w:rsidR="00DD17FA" w:rsidRDefault="00C30555">
      <w:pPr>
        <w:spacing w:line="600" w:lineRule="auto"/>
        <w:ind w:firstLine="720"/>
        <w:jc w:val="center"/>
      </w:pPr>
      <w:r>
        <w:t>(Θόρυβος από την πτέρυγα του ΣΥΡΙΖΑ)</w:t>
      </w:r>
    </w:p>
    <w:p w14:paraId="3753DB6C" w14:textId="77777777" w:rsidR="00DD17FA" w:rsidRDefault="00C30555">
      <w:pPr>
        <w:spacing w:line="600" w:lineRule="auto"/>
        <w:ind w:firstLine="720"/>
        <w:jc w:val="both"/>
      </w:pPr>
      <w:r>
        <w:rPr>
          <w:b/>
        </w:rPr>
        <w:t>ΑΝΔΡΕΑΣ ΛΟΒΕΡΔΟΣ:</w:t>
      </w:r>
      <w:r>
        <w:t xml:space="preserve"> Σας παρακαλώ. Σε κάθε μας παρέμβαση αντιδράτε! </w:t>
      </w:r>
    </w:p>
    <w:p w14:paraId="3753DB6D" w14:textId="77777777" w:rsidR="00DD17FA" w:rsidRDefault="00C30555">
      <w:pPr>
        <w:spacing w:line="600" w:lineRule="auto"/>
        <w:ind w:firstLine="720"/>
        <w:jc w:val="both"/>
      </w:pPr>
      <w:r>
        <w:rPr>
          <w:b/>
        </w:rPr>
        <w:t>ΠΡΟΕΔΡΕΥΩΝ (Γεώργιος Βαρεμέν</w:t>
      </w:r>
      <w:r>
        <w:rPr>
          <w:b/>
        </w:rPr>
        <w:t>ος):</w:t>
      </w:r>
      <w:r>
        <w:t xml:space="preserve"> Σας παρακαλώ, κύριε Λοβέρδο. Δεν έχετε τον λόγο. </w:t>
      </w:r>
    </w:p>
    <w:p w14:paraId="3753DB6E" w14:textId="77777777" w:rsidR="00DD17FA" w:rsidRDefault="00C30555">
      <w:pPr>
        <w:spacing w:line="600" w:lineRule="auto"/>
        <w:ind w:firstLine="720"/>
        <w:jc w:val="both"/>
      </w:pPr>
      <w:r>
        <w:t>Βάλτε μια τελεία, κύριε Υπουργέ.</w:t>
      </w:r>
    </w:p>
    <w:p w14:paraId="3753DB6F" w14:textId="77777777" w:rsidR="00DD17FA" w:rsidRDefault="00C30555">
      <w:pPr>
        <w:spacing w:line="600" w:lineRule="auto"/>
        <w:ind w:firstLine="720"/>
        <w:jc w:val="both"/>
      </w:pPr>
      <w:r>
        <w:rPr>
          <w:b/>
        </w:rPr>
        <w:t>ΝΙΚΟΛΑΟΣ ΦΙΛΗΣ (Υπουργός Παιδείας, Έρευνας και Θρησκευμάτων):</w:t>
      </w:r>
      <w:r>
        <w:t xml:space="preserve"> Κύριε Λοβέρδο, σας παρακαλώ. Μην χαλάμε ένα κλίμα, αφού συμφωνούμε όλοι. Μην το χαλάμε με αντιπαραθέσεις. </w:t>
      </w:r>
    </w:p>
    <w:p w14:paraId="3753DB70" w14:textId="77777777" w:rsidR="00DD17FA" w:rsidRDefault="00C30555">
      <w:pPr>
        <w:spacing w:line="600" w:lineRule="auto"/>
        <w:ind w:firstLine="720"/>
        <w:jc w:val="both"/>
      </w:pPr>
      <w:r>
        <w:rPr>
          <w:b/>
        </w:rPr>
        <w:t>ΠΡΟΕΔΡΕΥΩΝ (Γεώργιος Βαρεμένος):</w:t>
      </w:r>
      <w:r>
        <w:t xml:space="preserve"> Βάλτε μια τελεία, κύριε Υπουργέ. </w:t>
      </w:r>
    </w:p>
    <w:p w14:paraId="3753DB71" w14:textId="77777777" w:rsidR="00DD17FA" w:rsidRDefault="00C30555">
      <w:pPr>
        <w:spacing w:line="600" w:lineRule="auto"/>
        <w:ind w:firstLine="720"/>
        <w:jc w:val="both"/>
      </w:pPr>
      <w:r>
        <w:rPr>
          <w:b/>
        </w:rPr>
        <w:t>ΝΙΚΟΛΑΟΣ ΦΙΛΗΣ (Υπουργός Παιδείας, Έρευνας και Θρησκευμάτων):</w:t>
      </w:r>
      <w:r>
        <w:t xml:space="preserve"> Τελειώνω αμέσως. </w:t>
      </w:r>
    </w:p>
    <w:p w14:paraId="3753DB72" w14:textId="77777777" w:rsidR="00DD17FA" w:rsidRDefault="00C30555">
      <w:pPr>
        <w:spacing w:line="600" w:lineRule="auto"/>
        <w:ind w:firstLine="720"/>
        <w:jc w:val="both"/>
      </w:pPr>
      <w:r>
        <w:t>Θα ξαναμιλήσουμε γι’ αυτό. Τα πανεπιστήμια, όπως είπε και ο κ. Παπαθεοδώρου, αντιμετωπίζουν ένα πρόβλημα υπο</w:t>
      </w:r>
      <w:r>
        <w:t xml:space="preserve">χρηματοδότησης. Αυτό είναι αλήθεια. </w:t>
      </w:r>
    </w:p>
    <w:p w14:paraId="3753DB73" w14:textId="77777777" w:rsidR="00DD17FA" w:rsidRDefault="00C30555">
      <w:pPr>
        <w:spacing w:line="600" w:lineRule="auto"/>
        <w:ind w:firstLine="720"/>
        <w:jc w:val="both"/>
      </w:pPr>
      <w:r>
        <w:t>Η επιλογή μας, σύμφωνα με την ιεράρχηση που κάνουμε, είναι προτεραιότητα στην πρωτοβάθμια και δευτεροβάθμια εκπαίδευση, στο πλαίσιο των στενών δημοσιονομικών περιθωρίων. Για τα πανεπιστήμια έχουμε υποσχεθεί στους πρυτάν</w:t>
      </w:r>
      <w:r>
        <w:t>εις κοινές δράσεις για τη μείωση του ενεργειακού κόστους, ΔΕΗ κ</w:t>
      </w:r>
      <w:r>
        <w:t>.</w:t>
      </w:r>
      <w:r>
        <w:t>λπ</w:t>
      </w:r>
      <w:r>
        <w:t>.</w:t>
      </w:r>
      <w:r>
        <w:t xml:space="preserve">, και για τη μείωση επίσης των δημοτικών τελών. Είναι σημαντικές επιβαρύνσεις αυτές στα σχολεία. </w:t>
      </w:r>
    </w:p>
    <w:p w14:paraId="3753DB74" w14:textId="77777777" w:rsidR="00DD17FA" w:rsidRDefault="00C30555">
      <w:pPr>
        <w:spacing w:line="600" w:lineRule="auto"/>
        <w:ind w:firstLine="720"/>
        <w:jc w:val="both"/>
      </w:pPr>
      <w:r>
        <w:rPr>
          <w:b/>
        </w:rPr>
        <w:t>ΠΡΟΕΔΡΕΥΩΝ (Γεώργιος Βαρεμένος):</w:t>
      </w:r>
      <w:r>
        <w:t xml:space="preserve"> Κύριε Υπουργέ, αυτά δεν έχουν σχέση με την τροπολογία. Βάλ</w:t>
      </w:r>
      <w:r>
        <w:t xml:space="preserve">τε μια τελεία. </w:t>
      </w:r>
    </w:p>
    <w:p w14:paraId="3753DB75" w14:textId="77777777" w:rsidR="00DD17FA" w:rsidRDefault="00C30555">
      <w:pPr>
        <w:spacing w:line="600" w:lineRule="auto"/>
        <w:ind w:firstLine="720"/>
        <w:jc w:val="both"/>
      </w:pPr>
      <w:r>
        <w:rPr>
          <w:b/>
        </w:rPr>
        <w:t>ΝΙΚΟΛΑΟΣ ΦΙΛΗΣ (Υπουργός Παιδείας, Έρευνας και Θρησκευμάτων):</w:t>
      </w:r>
      <w:r>
        <w:t xml:space="preserve"> Τελειώνω, λέγοντας ότι τα πανεπιστήμια μπορούν να ζητήσουν και μια χρηματοδότηση και από την Τράπεζα Ευρωπαϊκών Επενδύσεων. Έχουν αρχίσει κάποιες συζητήσεις και θα δούμε πώς θα ο</w:t>
      </w:r>
      <w:r>
        <w:t xml:space="preserve">λοκληρωθούν. </w:t>
      </w:r>
    </w:p>
    <w:p w14:paraId="3753DB76" w14:textId="77777777" w:rsidR="00DD17FA" w:rsidRDefault="00C30555">
      <w:pPr>
        <w:spacing w:line="600" w:lineRule="auto"/>
        <w:ind w:firstLine="720"/>
        <w:jc w:val="both"/>
      </w:pPr>
      <w:r>
        <w:t xml:space="preserve">Ευχαριστώ πολύ. </w:t>
      </w:r>
    </w:p>
    <w:p w14:paraId="3753DB77" w14:textId="77777777" w:rsidR="00DD17FA" w:rsidRDefault="00C30555">
      <w:pPr>
        <w:spacing w:line="600" w:lineRule="auto"/>
        <w:ind w:firstLine="720"/>
        <w:jc w:val="both"/>
      </w:pPr>
      <w:r>
        <w:rPr>
          <w:b/>
        </w:rPr>
        <w:t>ΑΝΔΡΕΑΣ ΛΟΒΕΡΔΟΣ:</w:t>
      </w:r>
      <w:r>
        <w:t xml:space="preserve"> Κύριε Υπουργέ, με αυτήν την τροπολογία πόσους θα πάρετε;</w:t>
      </w:r>
    </w:p>
    <w:p w14:paraId="3753DB78" w14:textId="77777777" w:rsidR="00DD17FA" w:rsidRDefault="00C30555">
      <w:pPr>
        <w:spacing w:line="600" w:lineRule="auto"/>
        <w:ind w:firstLine="720"/>
        <w:jc w:val="both"/>
      </w:pPr>
      <w:r>
        <w:rPr>
          <w:b/>
        </w:rPr>
        <w:t>ΠΡΟΕΔΡΕΥΩΝ (Γεώργιος Βαρεμένος):</w:t>
      </w:r>
      <w:r>
        <w:t xml:space="preserve"> Κύριε Λοβέρδο, τον λόγο έχει ο κ. Αμυράς. </w:t>
      </w:r>
    </w:p>
    <w:p w14:paraId="3753DB79" w14:textId="77777777" w:rsidR="00DD17FA" w:rsidRDefault="00C30555">
      <w:pPr>
        <w:spacing w:line="600" w:lineRule="auto"/>
        <w:ind w:firstLine="720"/>
        <w:jc w:val="both"/>
      </w:pPr>
      <w:r>
        <w:rPr>
          <w:b/>
        </w:rPr>
        <w:t>ΝΙΚΟΛΑΟΣ ΦΙΛΗΣ (Υπουργός Παιδείας, Έρευνας και Θρησκευμάτων):</w:t>
      </w:r>
      <w:r>
        <w:t xml:space="preserve"> Χίλιους έως </w:t>
      </w:r>
      <w:r>
        <w:t xml:space="preserve">δύο χιλιάδες. </w:t>
      </w:r>
    </w:p>
    <w:p w14:paraId="3753DB7A" w14:textId="77777777" w:rsidR="00DD17FA" w:rsidRDefault="00C30555">
      <w:pPr>
        <w:spacing w:line="600" w:lineRule="auto"/>
        <w:ind w:firstLine="720"/>
        <w:jc w:val="both"/>
      </w:pPr>
      <w:r>
        <w:rPr>
          <w:b/>
        </w:rPr>
        <w:t>ΑΝΔΡΕΑΣ ΛΟΒΕΡΔΟΣ:</w:t>
      </w:r>
      <w:r>
        <w:t xml:space="preserve"> Εντάξει. </w:t>
      </w:r>
    </w:p>
    <w:p w14:paraId="3753DB7B" w14:textId="77777777" w:rsidR="00DD17FA" w:rsidRDefault="00C30555">
      <w:pPr>
        <w:spacing w:line="600" w:lineRule="auto"/>
        <w:ind w:firstLine="720"/>
        <w:jc w:val="both"/>
      </w:pPr>
      <w:r>
        <w:rPr>
          <w:b/>
        </w:rPr>
        <w:t>ΓΕΩΡΓΙΟΣ-ΔΗΜΗΤΡΙΟΣ ΚΑΡΡΑΣ:</w:t>
      </w:r>
      <w:r>
        <w:t xml:space="preserve"> Κύριε Πρόεδρε, ζητώ τον λόγο ως Κοινοβουλευτικός Εκπρόσωπος, εάν παραμείνει ο κύριος Υπουργός. </w:t>
      </w:r>
    </w:p>
    <w:p w14:paraId="3753DB7C" w14:textId="77777777" w:rsidR="00DD17FA" w:rsidRDefault="00C30555">
      <w:pPr>
        <w:spacing w:line="600" w:lineRule="auto"/>
        <w:ind w:firstLine="720"/>
        <w:jc w:val="both"/>
      </w:pPr>
      <w:r>
        <w:rPr>
          <w:b/>
        </w:rPr>
        <w:t>ΠΡΟΕΔΡΕΥΩΝ (Γεώργιος Βαρεμένος):</w:t>
      </w:r>
      <w:r>
        <w:t xml:space="preserve"> Κύριε Καρρά, επηρεαστήκατε και εσείς από την περιρρέουσα </w:t>
      </w:r>
      <w:r>
        <w:t>ατμόσφαιρα.</w:t>
      </w:r>
    </w:p>
    <w:p w14:paraId="3753DB7D" w14:textId="77777777" w:rsidR="00DD17FA" w:rsidRDefault="00C30555">
      <w:pPr>
        <w:spacing w:line="600" w:lineRule="auto"/>
        <w:ind w:firstLine="720"/>
        <w:jc w:val="both"/>
      </w:pPr>
      <w:r>
        <w:t xml:space="preserve">Κύριε Αμυρά, έχετε τον λόγο. </w:t>
      </w:r>
    </w:p>
    <w:p w14:paraId="3753DB7E" w14:textId="77777777" w:rsidR="00DD17FA" w:rsidRDefault="00C30555">
      <w:pPr>
        <w:spacing w:line="600" w:lineRule="auto"/>
        <w:ind w:firstLine="720"/>
        <w:jc w:val="both"/>
      </w:pPr>
      <w:r>
        <w:rPr>
          <w:b/>
        </w:rPr>
        <w:t xml:space="preserve">ΓΕΩΡΓΙΟΣ ΑΜΥΡΑΣ: </w:t>
      </w:r>
      <w:r>
        <w:t>Μήπως πρέπει να υπενθυμίσετε την Κοινοβουλευτική Ομάδα που εκπροσωπώ;</w:t>
      </w:r>
    </w:p>
    <w:p w14:paraId="3753DB7F" w14:textId="77777777" w:rsidR="00DD17FA" w:rsidRDefault="00C30555">
      <w:pPr>
        <w:spacing w:line="600" w:lineRule="auto"/>
        <w:ind w:firstLine="720"/>
        <w:jc w:val="both"/>
      </w:pPr>
      <w:r>
        <w:rPr>
          <w:b/>
        </w:rPr>
        <w:t>ΠΡΟΕΔΡΕΥΩΝ (Γεώργιος Βαρεμένος):</w:t>
      </w:r>
      <w:r>
        <w:t xml:space="preserve"> Τον λόγο έχει ο κ. Αμυράς, από </w:t>
      </w:r>
      <w:r>
        <w:t>τ</w:t>
      </w:r>
      <w:r>
        <w:t>ο Ποτάμι.</w:t>
      </w:r>
    </w:p>
    <w:p w14:paraId="3753DB80" w14:textId="77777777" w:rsidR="00DD17FA" w:rsidRDefault="00C30555">
      <w:pPr>
        <w:spacing w:line="600" w:lineRule="auto"/>
        <w:ind w:firstLine="720"/>
        <w:jc w:val="both"/>
      </w:pPr>
      <w:r>
        <w:rPr>
          <w:b/>
        </w:rPr>
        <w:t xml:space="preserve">ΓΕΩΡΓΙΟΣ ΑΜΥΡΑΣ: </w:t>
      </w:r>
      <w:r>
        <w:t xml:space="preserve">Ευχαριστώ, κύριε Πρόεδρε. </w:t>
      </w:r>
    </w:p>
    <w:p w14:paraId="3753DB81" w14:textId="77777777" w:rsidR="00DD17FA" w:rsidRDefault="00C30555">
      <w:pPr>
        <w:spacing w:line="600" w:lineRule="auto"/>
        <w:ind w:firstLine="720"/>
        <w:jc w:val="both"/>
      </w:pPr>
      <w:r>
        <w:t>Κυρίες και κύριοι συνάδελφοι, εμείς οι Βουλευτές, η κοινοβουλευτική ενδεκάδα του Ποταμιού, προσήλθαμε στη συζήτηση του νομοσχεδίου για την αδειοδότηση των τηλεοπτικών σταθμών καλοπροαίρετα και εξαρχής στο ερώτημα εάν χρειάζεται ή όχι ένας νόμος που να αντι</w:t>
      </w:r>
      <w:r>
        <w:t xml:space="preserve">μετωπίζει το ζήτημα του ελέγχου της ραδιοτηλεοπτικής αγοράς, του κομματιού αυτού της οικονομίας που έχει άμεση σχέση με τη δημοκρατία, εμείς είπαμε «ναι». Χρειάζεται ένας νόμος που να βάλει το ραδιοτηλεοπτικό τοπίο σε μια τάξη και παράλληλα να τα βάλει με </w:t>
      </w:r>
      <w:r>
        <w:t xml:space="preserve">τη διαπλοκή, να σπάσει το τρίγωνο κόμματα-κανάλια-τράπεζες. Αυτό είναι εύκολο ερώτημα. Όλοι συμφωνούμε ότι χρειάζεται ένας τέτοιος νόμος, όπως σας τον περιέγραψα. </w:t>
      </w:r>
    </w:p>
    <w:p w14:paraId="3753DB82" w14:textId="77777777" w:rsidR="00DD17FA" w:rsidRDefault="00C30555">
      <w:pPr>
        <w:spacing w:line="600" w:lineRule="auto"/>
        <w:ind w:firstLine="720"/>
        <w:jc w:val="both"/>
      </w:pPr>
      <w:r>
        <w:t>Το συγκεκριμένο νομοσχέδιο, όμως, τι απάντηση δίνει στο ερώτημα ποιος πρέπει να αποφασίζει π</w:t>
      </w:r>
      <w:r>
        <w:t>όσα κανάλια θα λειτουργήσουν στη χώρα και πόσα χρήματα θα πρέπει να δώσουν οι καναλάρχες για τις άδειές τους; Αυτό είναι ένα δίλημμα πολύ σημαντικό. Είναι στον πυρήνα αυτής της αλλαγής που πρέπει να γίνει στον χώρο. Ποιος πρέπει να αποφασίζει, λοιπόν; Ο Πα</w:t>
      </w:r>
      <w:r>
        <w:t>ππάς ή οι επτά; Όπου «Παππάς», βεβαίως, ο εκάστοτε Υπουργός Επικρατείας, εν προκειμένω ο κ. Παππάς, και «επτά» τα μέλη του ΕΣΡ.</w:t>
      </w:r>
    </w:p>
    <w:p w14:paraId="3753DB83" w14:textId="77777777" w:rsidR="00DD17FA" w:rsidRDefault="00C30555">
      <w:pPr>
        <w:spacing w:line="600" w:lineRule="auto"/>
        <w:jc w:val="both"/>
      </w:pPr>
      <w:r>
        <w:t>Ας δούμε τις δύο υποψηφιότητες. Πρώτον, το ΕΣΡ. Το ΕΣΡ, που είναι συνταγματικώς κατοχυρωμένο με το άρθρο 15 παρ. 2 του Συντάγματ</w:t>
      </w:r>
      <w:r>
        <w:t>ος, έχει τη μοίρα και τον ρόλο που έχουν και όλες οι ανεξάρτητες αρχές σε Ελλάδα και Ευρώπη, δηλαδή τον ρόλο του μανιταριού στο δάσος. Όπου υπάρχει σκιά, όπου υπάρχει κοπριά, όπου υπάρχει υπόγειο, εκεί φυτρώνει και ένα μανιτάρι.</w:t>
      </w:r>
    </w:p>
    <w:p w14:paraId="3753DB84" w14:textId="77777777" w:rsidR="00DD17FA" w:rsidRDefault="00C30555">
      <w:pPr>
        <w:spacing w:line="600" w:lineRule="auto"/>
        <w:ind w:firstLine="720"/>
        <w:jc w:val="both"/>
      </w:pPr>
      <w:r>
        <w:t xml:space="preserve">Ποιοι είναι αυτοί οι </w:t>
      </w:r>
      <w:r>
        <w:t>«</w:t>
      </w:r>
      <w:r>
        <w:t>επτά</w:t>
      </w:r>
      <w:r>
        <w:t>»</w:t>
      </w:r>
      <w:r>
        <w:t xml:space="preserve">; Οι </w:t>
      </w:r>
      <w:r>
        <w:t>«</w:t>
      </w:r>
      <w:r>
        <w:t>επτά</w:t>
      </w:r>
      <w:r>
        <w:t>»</w:t>
      </w:r>
      <w:r>
        <w:t xml:space="preserve"> είναι οι εξής τέσσερις, δηλαδή στην ουσία ο κανένας, αφού ως γνωστόν το ΕΣΡ δεν έχει τη νόμιμη σύνθεσή του. Ποιοι θα είναι; Δεν το ξέρουμε. </w:t>
      </w:r>
    </w:p>
    <w:p w14:paraId="3753DB85" w14:textId="77777777" w:rsidR="00DD17FA" w:rsidRDefault="00C30555">
      <w:pPr>
        <w:spacing w:line="600" w:lineRule="auto"/>
        <w:ind w:firstLine="720"/>
        <w:jc w:val="both"/>
      </w:pPr>
      <w:r>
        <w:t>Αυτή η Βουλή, η παρούσα Βουλή έχει την ευθύνη με την αυξημένη πλειοψηφία των τεσσάρων πέμπτων της Διάσκ</w:t>
      </w:r>
      <w:r>
        <w:t>εψης των Προέδρων να βρούμε τους ικανούς, εκείνους οι οποίοι θα είναι υπεράνω κομμάτων</w:t>
      </w:r>
      <w:r>
        <w:t>,</w:t>
      </w:r>
      <w:r>
        <w:t xml:space="preserve"> για να πληρώσουν τις θέσεις του ΕΣΡ. Θα είναι ψηλοί και γαλανομάτηδες; Θα είναι σοφοί και γέροντες; Θα είναι λαμπρά μυαλά; Θα είναι Έλληνες του εξωτερικού; Είναι ευθύνη δική μας, όλων των κομμάτων, να βρούμε τους καλύτερους. </w:t>
      </w:r>
    </w:p>
    <w:p w14:paraId="3753DB86" w14:textId="77777777" w:rsidR="00DD17FA" w:rsidRDefault="00C30555">
      <w:pPr>
        <w:spacing w:line="600" w:lineRule="auto"/>
        <w:ind w:firstLine="720"/>
        <w:jc w:val="both"/>
      </w:pPr>
      <w:r>
        <w:t>Δεύτερη υποψηφιότητα -σας θυμ</w:t>
      </w:r>
      <w:r>
        <w:t xml:space="preserve">ίζω- στο ερώτημα ποιος θα αναλάβει το ρόλο ποιος θα έχει την αρμοδιότητα να αποφασίζει πόσα κανάλια θα λειτουργήσουν την επομένη της εφαρμογής του νόμου και πόσα χρήματα θα πρέπει να δώσουν οι καναλάρχες, είναι, είπαμε, ο εκάστοτε Υπουργός Επικρατείας: </w:t>
      </w:r>
      <w:r>
        <w:t>Σ</w:t>
      </w:r>
      <w:r>
        <w:t>ήμ</w:t>
      </w:r>
      <w:r>
        <w:t>ερα ο κ. Παππάς, αύριο κάποιος άλλος, μεθαύριο ποιος ξέρει; Μπορεί να ακουστεί του γέροντα η ευχή και μετά από τριάντα χρόνια ο έχων το απωθημένο να γίνει Υπουργός να τα καταφέρει!</w:t>
      </w:r>
    </w:p>
    <w:p w14:paraId="3753DB87" w14:textId="77777777" w:rsidR="00DD17FA" w:rsidRDefault="00C30555">
      <w:pPr>
        <w:spacing w:line="600" w:lineRule="auto"/>
        <w:ind w:firstLine="720"/>
        <w:jc w:val="both"/>
      </w:pPr>
      <w:r>
        <w:t>Θα τον εμπιστευθούμε τον εκάστοτε Υπουργό; Να τον εμπιστευθούμε με ποια κρι</w:t>
      </w:r>
      <w:r>
        <w:t>τήρια; Να τον εμπιστευθούμε να αποφασίζει ο εκάστοτε Υπουργός πώς θα διαμορφώνεται και πώς θα πορεύεται στη χώρα το εκάστοτε ραδιοτηλεοπτικό τοπίο; Με ποια κριτήρια; Με τα κριτήρια που έχει στο μυαλό του και που δεν έχει κα</w:t>
      </w:r>
      <w:r>
        <w:t>μ</w:t>
      </w:r>
      <w:r>
        <w:t>μία υποχρέωση να τα εξηγήσει, να</w:t>
      </w:r>
      <w:r>
        <w:t xml:space="preserve"> τα δημοσιεύσει, να τα θέσει στη βάσανο των ειδικών ή με τα κριτήρια του ΕΣΡ, που θα πρέπει να είναι αιτιολογημένα, τεκμηριωμένα και να υφίστανται δημόσια έλεγχο; </w:t>
      </w:r>
    </w:p>
    <w:p w14:paraId="3753DB88" w14:textId="77777777" w:rsidR="00DD17FA" w:rsidRDefault="00C30555">
      <w:pPr>
        <w:spacing w:line="600" w:lineRule="auto"/>
        <w:ind w:firstLine="720"/>
        <w:jc w:val="both"/>
      </w:pPr>
      <w:r>
        <w:t>Το άρθρο 2 του νομοσχεδίου αυτού δίνει την απάντηση. Ο νόμος που θέλει να ψηφίσουμε ο κ. Παπ</w:t>
      </w:r>
      <w:r>
        <w:t xml:space="preserve">πάς το λέει καθαρά: Ο εκάστοτε Υπουργός θα αποφασίζει για όλα αυτά τα κρίσιμα και σημαντικά. </w:t>
      </w:r>
    </w:p>
    <w:p w14:paraId="3753DB89" w14:textId="77777777" w:rsidR="00DD17FA" w:rsidRDefault="00C30555">
      <w:pPr>
        <w:spacing w:line="600" w:lineRule="auto"/>
        <w:ind w:firstLine="720"/>
        <w:jc w:val="both"/>
      </w:pPr>
      <w:r>
        <w:t xml:space="preserve">Εμείς ερωτούμε: Με ποια εχέγγυα; Με ποια κριτήρια; Με ποια διαφάνεια; Με ποια όπλα κατά της διαπλοκής; Απουσιάζουν αυτές οι ρήτρες, αυτές οι δικλίδες ασφαλείας. </w:t>
      </w:r>
    </w:p>
    <w:p w14:paraId="3753DB8A" w14:textId="77777777" w:rsidR="00DD17FA" w:rsidRDefault="00C30555">
      <w:pPr>
        <w:spacing w:line="600" w:lineRule="auto"/>
        <w:ind w:firstLine="720"/>
        <w:jc w:val="both"/>
      </w:pPr>
      <w:r>
        <w:t>Σήμερα είναι Υπουργός ο κ. Παππάς. Αύριο ο κ. Παππάς θα είναι στην Αντιπολίτευση. Είμαι σίγουρος ότι καθόλου δεν θα δει–πώς να το πούμε;- με θετικό τρόπο και εμπιστοσύνη τον εκάστοτε άλλο Υπουργό, ο οποίος θα αποφασίζει γι’ αυτά τα μεγάλα και κρίσιμα θέματ</w:t>
      </w:r>
      <w:r>
        <w:t xml:space="preserve">α. Και καλά θα κάνει που δεν θα τον βλέπει με εμπιστοσύνη, όπως και εμείς δεν βλέπουμε με εμπιστοσύνη όχι τον κ. Παππά ως πρόσωπο αλλά τη θέση του. </w:t>
      </w:r>
    </w:p>
    <w:p w14:paraId="3753DB8B" w14:textId="77777777" w:rsidR="00DD17FA" w:rsidRDefault="00C30555">
      <w:pPr>
        <w:spacing w:line="600" w:lineRule="auto"/>
        <w:ind w:firstLine="720"/>
        <w:jc w:val="both"/>
      </w:pPr>
      <w:r>
        <w:t>Και να που, για παράδειγμα, θα έχουμε λόγους να ανησυχούμε: Εχθές μόλις δόθηκε στη δημοσιότητα η έκθεση πεν</w:t>
      </w:r>
      <w:r>
        <w:t xml:space="preserve">ήντα τεσσάρων σελίδων της Ομάδας Κρατών κατά της Διαφθοράς του Συμβουλίου της Ευρώπης, όπου γίνεται λόγος για πηγές διαφθοράς από τους Έλληνες Βουλευτές. Είναι η ομάδα </w:t>
      </w:r>
      <w:r>
        <w:rPr>
          <w:lang w:val="en-US"/>
        </w:rPr>
        <w:t>GRECO</w:t>
      </w:r>
      <w:r>
        <w:t xml:space="preserve"> που αναφέρεται στην Ελλάδα. </w:t>
      </w:r>
    </w:p>
    <w:p w14:paraId="3753DB8C" w14:textId="77777777" w:rsidR="00DD17FA" w:rsidRDefault="00C30555">
      <w:pPr>
        <w:spacing w:line="600" w:lineRule="auto"/>
        <w:ind w:firstLine="720"/>
        <w:jc w:val="both"/>
      </w:pPr>
      <w:r>
        <w:t>Την καταθέτω στα Πρακτικά σε στικάκι, γιατί είναι πεν</w:t>
      </w:r>
      <w:r>
        <w:t xml:space="preserve">ήντα έξι σελίδες. Θα ήθελα να βάλετε το έγγραφο στο </w:t>
      </w:r>
      <w:r>
        <w:t>α</w:t>
      </w:r>
      <w:r>
        <w:t>ρχείο και να μου το επιστρέψετε μετά το στικάκι. Καταθέτω τυπωμένες τις δύο τελευταίες σελίδες της έκθεσης με τις δεκαεννέα προτάσεις.</w:t>
      </w:r>
    </w:p>
    <w:p w14:paraId="3753DB8D" w14:textId="77777777" w:rsidR="00DD17FA" w:rsidRDefault="00C30555">
      <w:pPr>
        <w:spacing w:line="600" w:lineRule="auto"/>
        <w:ind w:firstLine="720"/>
        <w:jc w:val="both"/>
      </w:pPr>
      <w:r>
        <w:t>(Στο σημείο αυτό ο Βουλευτής κ. Γεώργιος Αμυράς καταθέτει για τα Πρα</w:t>
      </w:r>
      <w:r>
        <w:t xml:space="preserve">κτικά το προαναφερθέν έγγραφο, το οποίο βρίσκεται στο </w:t>
      </w:r>
      <w:r>
        <w:t>α</w:t>
      </w:r>
      <w:r>
        <w:t>ρχείο του Τμήματος Γραμματείας της Διεύθυνσης Στενογραφίας και Πρακτικών της Βουλής)</w:t>
      </w:r>
    </w:p>
    <w:p w14:paraId="3753DB8E" w14:textId="77777777" w:rsidR="00DD17FA" w:rsidRDefault="00C30555">
      <w:pPr>
        <w:spacing w:line="600" w:lineRule="auto"/>
        <w:ind w:firstLine="720"/>
        <w:jc w:val="both"/>
      </w:pPr>
      <w:r>
        <w:t xml:space="preserve">Η γυναίκα, λοιπόν, του Καίσαρα δεν αρκεί να είναι έντιμη, πρέπει και να φαίνεται έντιμη. </w:t>
      </w:r>
    </w:p>
    <w:p w14:paraId="3753DB8F" w14:textId="77777777" w:rsidR="00DD17FA" w:rsidRDefault="00C30555">
      <w:pPr>
        <w:spacing w:line="600" w:lineRule="auto"/>
        <w:ind w:firstLine="720"/>
        <w:jc w:val="both"/>
      </w:pPr>
      <w:r>
        <w:t>Δεν κατηγορούμε κανέναν γι</w:t>
      </w:r>
      <w:r>
        <w:t>α διαπλοκή, αλλά ερωτούμε τον κ. Παππά: Γιατί επιμένετε να κρατάτε τις αποφασιστικές αρμοδιότητες για τον εαυτό σας; Γιατί ευνουχίζετε το Εθνικό Συμβούλιο Ραδιοτηλεόρασης; Έχω μόνο δύο αρμοδιότητες, λέει ο κ. Παππάς, να αποφασίσω πόσα κανάλια θα λειτουργήσ</w:t>
      </w:r>
      <w:r>
        <w:t xml:space="preserve">ουν στη χώρα και πόσα χρήματα θα πρέπει να δώσουν ως τιμή εκκίνησης οι καναλάρχες στη δημοπρασία. </w:t>
      </w:r>
    </w:p>
    <w:p w14:paraId="3753DB90" w14:textId="77777777" w:rsidR="00DD17FA" w:rsidRDefault="00C30555">
      <w:pPr>
        <w:spacing w:line="600" w:lineRule="auto"/>
        <w:ind w:firstLine="720"/>
        <w:jc w:val="both"/>
      </w:pPr>
      <w:r>
        <w:t>Έχετε και άλλες έξι αρμοδιότητες, κύριε Υπουργέ. Δεν είναι μόνο αυτές οι δύο. Καθορίζετε το ελάχιστο καταβεβλημένο μετοχικό κεφάλαιο των περιφερειακών καναλι</w:t>
      </w:r>
      <w:r>
        <w:t>ών</w:t>
      </w:r>
      <w:r>
        <w:t>,</w:t>
      </w:r>
      <w:r>
        <w:t xml:space="preserve"> που θα διεκδικήσουν μια άδεια. Καθορίζετε μέσω του Μητρώου Ειδικοτήτων τον ελάχιστο αριθμό ειδικότητας ανά κατηγορία. Αναπροσαρμόζετε τα ίδια κεφάλαια που οφείλουν να διατηρούν τα κανάλια με απόφασή σας. Μπορείτε να τροποποιείτε τους χάρτες συχνοτήτων </w:t>
      </w:r>
      <w:r>
        <w:t>και διορίζετε τα πέντε από τα επτά μέλη</w:t>
      </w:r>
      <w:r>
        <w:t>,</w:t>
      </w:r>
      <w:r>
        <w:t xml:space="preserve"> όσον αφορά την ΕΡΤ-ΝΕΤ. </w:t>
      </w:r>
    </w:p>
    <w:p w14:paraId="3753DB91" w14:textId="77777777" w:rsidR="00DD17FA" w:rsidRDefault="00C30555">
      <w:pPr>
        <w:spacing w:line="600" w:lineRule="auto"/>
        <w:ind w:firstLine="720"/>
        <w:jc w:val="both"/>
      </w:pPr>
      <w:r>
        <w:t>Εμείς θα σας λέγαμε να φανείτε λιγότερο συγκεντρωτικός και να κινηθείτε με άλλο τρόπο. Να είστε πιο κιμπάρης. Πολλές από αυτές τις αρμοδιότητες θα πρέπει να τις δώσετε στο ΕΣΡ.</w:t>
      </w:r>
    </w:p>
    <w:p w14:paraId="3753DB92" w14:textId="77777777" w:rsidR="00DD17FA" w:rsidRDefault="00C30555">
      <w:pPr>
        <w:spacing w:line="600" w:lineRule="auto"/>
        <w:ind w:firstLine="720"/>
        <w:contextualSpacing/>
        <w:jc w:val="both"/>
      </w:pPr>
      <w:r>
        <w:t>Εμείς, λοιπόν</w:t>
      </w:r>
      <w:r>
        <w:t>, οι καλοπροαίρετοι Βουλευτές του Ποταμιού</w:t>
      </w:r>
      <w:r>
        <w:t>,</w:t>
      </w:r>
      <w:r>
        <w:t xml:space="preserve"> που ήρθαμε καλοπροαίρετα σε αυτήν εδώ την Αίθουσα και στις τρεις συνεδριάσεις, όπου επεξεργαζόμαστε, συζητάμε και μελετάμε αυτό το νομοσχέδιο, σας λέμε: Κινηθείτε κι εσείς το ίδιο καλοπροαίρετα και αντιστρέψτε τη</w:t>
      </w:r>
      <w:r>
        <w:t xml:space="preserve"> θέση σας με το ΕΣΡ. Εσείς αιτιολογημένη γνώμη, το ΕΣΡ αποφασιστική αρμοδιότητα.</w:t>
      </w:r>
    </w:p>
    <w:p w14:paraId="3753DB93" w14:textId="77777777" w:rsidR="00DD17FA" w:rsidRDefault="00C30555">
      <w:pPr>
        <w:spacing w:line="600" w:lineRule="auto"/>
        <w:ind w:firstLine="720"/>
        <w:contextualSpacing/>
        <w:jc w:val="both"/>
      </w:pPr>
      <w:r>
        <w:t>Οι πολίτες, κυρίες και κύριοι συνάδελφοι, δεν θέλουν χάντρες. Έχουμε πολίτες, όχι ψηφοφόρους. Οι ψηφοφόροι θέλουν τις χάντρες. Οι πολίτες θέλουν να δουν, επιτέλους, κάποιους α</w:t>
      </w:r>
      <w:r>
        <w:t xml:space="preserve">πό το πολιτικό σύστημα να τα βάζουν με τη διαπλοκή, να σηκώνουν το χαλί, για να μπει επιτέλους φως και καθαριότητα κάτω από αυτό το θολό και γκρίζο τοπίο της διαπλοκής κομμάτων, τραπεζών και καναλιών. Αυτή είναι όλη η ουσία. </w:t>
      </w:r>
    </w:p>
    <w:p w14:paraId="3753DB94" w14:textId="77777777" w:rsidR="00DD17FA" w:rsidRDefault="00C30555">
      <w:pPr>
        <w:spacing w:line="600" w:lineRule="auto"/>
        <w:ind w:firstLine="720"/>
        <w:contextualSpacing/>
        <w:jc w:val="both"/>
      </w:pPr>
      <w:r>
        <w:t>Εμείς, κυρίες και κύριοι συνάδ</w:t>
      </w:r>
      <w:r>
        <w:t>ελφοι, οι Βουλευτές του Ποταμιού, δείξαμε την καλή μας θέληση. Του είπαμε ότι ναι, χρειάζεται ένας νόμος που να τακτοποιήσει όλα αυτά τα θέματα της διαπλοκής -θα πω εγώ κατευθείαν- αλλά πρέπει και η Κυβέρνηση να δείξει την τόλμη. Έχει την τόλμη η Κυβέρνηση</w:t>
      </w:r>
      <w:r>
        <w:t xml:space="preserve"> να τα βάλει με τους ολιγάρχες, με τη διαπλοκή; Έχει την τόλμη να αποφασίσει η ίδια η Κυβέρνηση ότι δεν πρέπει ο εκάστοτε Υπουργός να είναι ο αυτοκράτωρ των πάντων</w:t>
      </w:r>
      <w:r>
        <w:t>;</w:t>
      </w:r>
      <w:r>
        <w:t xml:space="preserve"> Πρέπει το ΕΣΡ να πάρει τις αποφασιστικές αρμοδιότητες και ως τότε εμείς θα περιμένουμε να α</w:t>
      </w:r>
      <w:r>
        <w:t>κούσουμε εάν θα κάνετε αυτή τη μεταστροφή και μετατόπιση του κέντρου βάρους από τον Υπουργό Καναλάρχη, από τον Υπουργό Αυτοκράτορα στο συνταγματικώς δομημένο τοπίο</w:t>
      </w:r>
      <w:r>
        <w:t>,</w:t>
      </w:r>
      <w:r>
        <w:t xml:space="preserve"> που θα πρέπει να αποφασίσει, το ΕΣΡ.</w:t>
      </w:r>
    </w:p>
    <w:p w14:paraId="3753DB95" w14:textId="77777777" w:rsidR="00DD17FA" w:rsidRDefault="00C30555">
      <w:pPr>
        <w:spacing w:line="600" w:lineRule="auto"/>
        <w:ind w:firstLine="720"/>
        <w:contextualSpacing/>
        <w:jc w:val="both"/>
      </w:pPr>
      <w:r>
        <w:t>Κυρίες και κύριοι συνάδελφοι, θα περιμένουμε να ακούσο</w:t>
      </w:r>
      <w:r>
        <w:t>υμε και, βεβαίως, σας λέμε ότι για εμάς είναι πάρα πολύ κρίσιμο να μην αφήσετε εσείς οι ίδιοι, να αποφασίζετε οι ίδιοι ως μία νέα περίπτωση μεταμφιεσμένης διαπλοκής τα θέματα που έχουν ταλαιπωρήσει το πολιτικό σύστημα, την οικονομία και την κοινωνία επί εί</w:t>
      </w:r>
      <w:r>
        <w:t>κοσι πέντε χρόνια.</w:t>
      </w:r>
    </w:p>
    <w:p w14:paraId="3753DB96" w14:textId="77777777" w:rsidR="00DD17FA" w:rsidRDefault="00C30555">
      <w:pPr>
        <w:spacing w:line="600" w:lineRule="auto"/>
        <w:ind w:firstLine="720"/>
        <w:contextualSpacing/>
        <w:jc w:val="both"/>
      </w:pPr>
      <w:r>
        <w:t>Σας ευχαριστώ.</w:t>
      </w:r>
    </w:p>
    <w:p w14:paraId="3753DB97" w14:textId="77777777" w:rsidR="00DD17FA" w:rsidRDefault="00C30555">
      <w:pPr>
        <w:spacing w:line="600" w:lineRule="auto"/>
        <w:ind w:firstLine="720"/>
        <w:contextualSpacing/>
        <w:jc w:val="both"/>
      </w:pPr>
      <w:r>
        <w:t>(Χειροκροτήματα από τις πτέρυγες του Ποταμιού και της Δημοκρατικής Συμπαράταξης ΠΑΣΟΚ-ΔΗΜΑΡ)</w:t>
      </w:r>
    </w:p>
    <w:p w14:paraId="3753DB98" w14:textId="77777777" w:rsidR="00DD17FA" w:rsidRDefault="00C30555">
      <w:pPr>
        <w:spacing w:line="600" w:lineRule="auto"/>
        <w:ind w:firstLine="720"/>
        <w:jc w:val="both"/>
      </w:pPr>
      <w:r>
        <w:rPr>
          <w:b/>
        </w:rPr>
        <w:t>ΠΡΟΕΔΡΕΥΩΝ (Γεώργιος Βαρεμένος):</w:t>
      </w:r>
      <w:r>
        <w:t xml:space="preserve"> Κι εμείς σας ευχαριστούμε.</w:t>
      </w:r>
    </w:p>
    <w:p w14:paraId="3753DB99" w14:textId="77777777" w:rsidR="00DD17FA" w:rsidRDefault="00C30555">
      <w:pPr>
        <w:spacing w:line="600" w:lineRule="auto"/>
        <w:ind w:firstLine="720"/>
        <w:jc w:val="both"/>
      </w:pPr>
      <w:r>
        <w:t>Ο κ. Κόκκαλης από τους Ανεξάρτητους Έλληνες έχει τον λόγο.</w:t>
      </w:r>
    </w:p>
    <w:p w14:paraId="3753DB9A" w14:textId="77777777" w:rsidR="00DD17FA" w:rsidRDefault="00C30555">
      <w:pPr>
        <w:spacing w:line="600" w:lineRule="auto"/>
        <w:ind w:firstLine="720"/>
        <w:jc w:val="both"/>
      </w:pPr>
      <w:r>
        <w:rPr>
          <w:b/>
        </w:rPr>
        <w:t xml:space="preserve">ΒΑΣΙΛΕΙΟΣ </w:t>
      </w:r>
      <w:r>
        <w:rPr>
          <w:b/>
        </w:rPr>
        <w:t>ΚΟΚΚΑΛΗΣ:</w:t>
      </w:r>
      <w:r>
        <w:t xml:space="preserve"> Ευχαριστώ, κύριε Πρόεδρε. </w:t>
      </w:r>
    </w:p>
    <w:p w14:paraId="3753DB9B" w14:textId="77777777" w:rsidR="00DD17FA" w:rsidRDefault="00C30555">
      <w:pPr>
        <w:spacing w:line="600" w:lineRule="auto"/>
        <w:ind w:firstLine="720"/>
        <w:jc w:val="both"/>
      </w:pPr>
      <w:r>
        <w:t xml:space="preserve">Κυρίες και κύριοι συνάδελφοι, είπαμε και προχθές επί της αρχής του νομοσχεδίου ότι το παρόν νομοσχέδιο υπηρετεί πάνω από όλα την αρχή της διαφάνειας και με δύο κουβέντες θα μπορούσαμε να το χαρακτηρίσουμε το νομοσχέδιο </w:t>
      </w:r>
      <w:r>
        <w:t xml:space="preserve">της κυνικής δικαιοσύνης. Ρυθμίζει τα αυτονόητα. Τι δηλαδή; Υποχρεώνει σε επιχειρηματίες να είναι νόμιμοι, να είναι έχουν άδεια λειτουργίας. </w:t>
      </w:r>
    </w:p>
    <w:p w14:paraId="3753DB9C" w14:textId="77777777" w:rsidR="00DD17FA" w:rsidRDefault="00C30555">
      <w:pPr>
        <w:spacing w:line="600" w:lineRule="auto"/>
        <w:ind w:firstLine="720"/>
        <w:jc w:val="both"/>
      </w:pPr>
      <w:r>
        <w:t>Μετά από είκοσι χρόνια αποτυχημένων νομοθετικών πρωτοβουλιών, ακόμη και αυτής της αναθεωρητικής διαδικασίας, η παρο</w:t>
      </w:r>
      <w:r>
        <w:t xml:space="preserve">ύσα Κυβέρνηση έρχεται να βάλει μία τάξη Και τι λέει; Το αυτονόητο: Αν θέλεις, κύριε επιχειρηματία, να ασχοληθείς με τα μέσα μαζικής ενημέρωσης, πρέπει να έχεις άδεια. Οι προσωρινές άδειες οι οποίες εδίδοντο το 2000 και το 2001 ήταν η σπίθα για να ανάψει η </w:t>
      </w:r>
      <w:r>
        <w:t>φωτιά της διαπλοκής. Διότι δίδοντας προσωρινή άδεια</w:t>
      </w:r>
      <w:r>
        <w:t>,</w:t>
      </w:r>
      <w:r>
        <w:t xml:space="preserve"> αναγκαστικά</w:t>
      </w:r>
      <w:r>
        <w:t>,</w:t>
      </w:r>
      <w:r>
        <w:t xml:space="preserve"> η Κυβέρνηση είχε ανάγκη την επιχείρηση και το αντίστροφο. </w:t>
      </w:r>
    </w:p>
    <w:p w14:paraId="3753DB9D" w14:textId="77777777" w:rsidR="00DD17FA" w:rsidRDefault="00C30555">
      <w:pPr>
        <w:spacing w:line="600" w:lineRule="auto"/>
        <w:ind w:firstLine="720"/>
        <w:jc w:val="both"/>
      </w:pPr>
      <w:r>
        <w:t>Τι κάνει αυτό το νομοσχέδιο σε βασικά άρθρα. Ορίζει τη ναυαρχίδα των δημοκρατικών διαδικασιών, η οποία ποια είναι; Η δημοπρασία. Κι</w:t>
      </w:r>
      <w:r>
        <w:t xml:space="preserve"> εδώ καλό θα ήταν να τοποθετηθούν όλα τα κόμματα. Συμφωνούν με τη δημοπρασία ως μέσο διεξαγωγής απόκτησης των αδειών; Μπορεί κάποιος να πει «όχι» με την ανάθεση ή με κάποιον άλλον τρόπο. Αυτό πρέπει να το γνωρίζει ο ελληνικός λαός, ότι αυτή η Κυβέρνηση προ</w:t>
      </w:r>
      <w:r>
        <w:t>τείνει να νομοθετηθεί ως τρόπος απόκτησης της άδειας λειτουργίας η δημοπρασία. Ποιος τη διοργανώνει, ποιος την επικυρώνει και ποιος αποφασίζει για τα τυπικά; Το Εθνικό Συμβούλιο Ραδιοτηλεόρασης.</w:t>
      </w:r>
    </w:p>
    <w:p w14:paraId="3753DB9E" w14:textId="77777777" w:rsidR="00DD17FA" w:rsidRDefault="00C30555">
      <w:pPr>
        <w:spacing w:line="600" w:lineRule="auto"/>
        <w:ind w:firstLine="720"/>
        <w:jc w:val="both"/>
      </w:pPr>
      <w:r>
        <w:t xml:space="preserve">Σύμφωνα με το άρθρο 2, για το οποίο δεχθήκαμε και κριτική, ο </w:t>
      </w:r>
      <w:r>
        <w:t>Υπουργός κανονίζει τις άδειες. Ε, κάτι πρέπει να κανονίζει ο Υπουργός. Του δίνεται η δυνατότητα και από το Σύνταγμα, αλλά και από τον νόμο. Δεν αποφασίζει, όμως, για τον τρόπο διενέργειας της δημοπρασίας, δεν είναι αυτός ο οποίος θα επικυρώνει τη δημοπρασί</w:t>
      </w:r>
      <w:r>
        <w:t>α, δεν είναι αυτός ο οποίος θα απορρίπτει τις προσφορές</w:t>
      </w:r>
      <w:r>
        <w:t>,</w:t>
      </w:r>
      <w:r>
        <w:t xml:space="preserve"> αλλά το Εθνικό Συμβούλιο Ραδιοτηλεόρασης. </w:t>
      </w:r>
    </w:p>
    <w:p w14:paraId="3753DB9F" w14:textId="77777777" w:rsidR="00DD17FA" w:rsidRDefault="00C30555">
      <w:pPr>
        <w:spacing w:line="600" w:lineRule="auto"/>
        <w:ind w:firstLine="720"/>
        <w:jc w:val="both"/>
      </w:pPr>
      <w:r>
        <w:t xml:space="preserve">Ποιοι έχουν δικαίωμα; Ανώνυμες εταιρείες, κοινοπραξίες και επιχειρήσεις ΟΤΑ. Άρθρο 4: </w:t>
      </w:r>
      <w:r>
        <w:t>Τ</w:t>
      </w:r>
      <w:r>
        <w:t xml:space="preserve">ο ελάχιστο εγγυημένο μετοχικό κεφάλαιο. </w:t>
      </w:r>
    </w:p>
    <w:p w14:paraId="3753DBA0" w14:textId="77777777" w:rsidR="00DD17FA" w:rsidRDefault="00C30555">
      <w:pPr>
        <w:spacing w:line="600" w:lineRule="auto"/>
        <w:ind w:firstLine="720"/>
        <w:jc w:val="both"/>
      </w:pPr>
      <w:r>
        <w:t>Το παρόν νομοσχέδιο, επίσης,</w:t>
      </w:r>
      <w:r>
        <w:t xml:space="preserve"> δέχθηκε κριτική για το άρθρο 5. Είπαμε και στη συνεδρίαση των Διαρκών Επιτροπών ότι κατά την εξέλιξη μιας νομοθετικής πρωτοβουλίας συγκρούονται δικαιώματα. </w:t>
      </w:r>
    </w:p>
    <w:p w14:paraId="3753DBA1" w14:textId="77777777" w:rsidR="00DD17FA" w:rsidRDefault="00C30555">
      <w:pPr>
        <w:spacing w:line="600" w:lineRule="auto"/>
        <w:ind w:firstLine="720"/>
        <w:jc w:val="both"/>
      </w:pPr>
      <w:r>
        <w:t>Στο άρθρο 5 συγκρούονται</w:t>
      </w:r>
      <w:r>
        <w:t>,</w:t>
      </w:r>
      <w:r>
        <w:t xml:space="preserve"> το δικαίωμα της οικονομικής ελευθερίας, που έχει ο μέτοχος της ανώνυμης </w:t>
      </w:r>
      <w:r>
        <w:t>εταιρείας, με το δημόσιο συμφέρον, την αρχή της διαφάνειας. Εν προκειμένω, η αρχή της διαφάνειας είναι υπέρτερη. Σωστά, λοιπόν, είναι υποχρεωτικό να γνωρίζει η πολιτεία ποιοι είναι αυτοί οι μέτοχοι. Με τις νομοτεχνικές βελτιώσεις διασφαλίζονται και τίθεται</w:t>
      </w:r>
      <w:r>
        <w:t xml:space="preserve">, εννοείται, σε ισχύ και οι απαγορεύσεις του ν.3414/2015 για τον βασικό μέτοχο. </w:t>
      </w:r>
    </w:p>
    <w:p w14:paraId="3753DBA2" w14:textId="77777777" w:rsidR="00DD17FA" w:rsidRDefault="00C30555">
      <w:pPr>
        <w:spacing w:line="600" w:lineRule="auto"/>
        <w:ind w:firstLine="720"/>
        <w:jc w:val="both"/>
      </w:pPr>
      <w:r>
        <w:t xml:space="preserve">Άρθρο 8: </w:t>
      </w:r>
      <w:r>
        <w:t>Ε</w:t>
      </w:r>
      <w:r>
        <w:t xml:space="preserve">λάχιστη διάρκεια προγράμματος. Άρθρο 9: </w:t>
      </w:r>
      <w:r>
        <w:t>Τ</w:t>
      </w:r>
      <w:r>
        <w:t>ο προσωπικό. Ήδη</w:t>
      </w:r>
      <w:r>
        <w:t>,</w:t>
      </w:r>
      <w:r>
        <w:t xml:space="preserve"> με σχετική νομοτεχνική βελτίωση</w:t>
      </w:r>
      <w:r>
        <w:t>,</w:t>
      </w:r>
      <w:r>
        <w:t xml:space="preserve"> εναπόκειται στους αρμόδιους Υπουργούς, τουλάχιστον για τα περιφερειακά κανάλια, ο αριθμός του προσωπικού. </w:t>
      </w:r>
    </w:p>
    <w:p w14:paraId="3753DBA3" w14:textId="77777777" w:rsidR="00DD17FA" w:rsidRDefault="00C30555">
      <w:pPr>
        <w:spacing w:line="600" w:lineRule="auto"/>
        <w:ind w:firstLine="720"/>
        <w:jc w:val="both"/>
      </w:pPr>
      <w:r>
        <w:t xml:space="preserve">Το άρθρο 10 θέτει αρνητικές προϋποθέσεις, οι οποίες είναι εκ του νόμου. Άρθρο 11: </w:t>
      </w:r>
      <w:r>
        <w:t>Η</w:t>
      </w:r>
      <w:r>
        <w:t xml:space="preserve"> διαδικασία της δημοπρασίας, όπως επίσης και σύμφωνα με το άρθρο </w:t>
      </w:r>
      <w:r>
        <w:t xml:space="preserve">12, το ΕΣΡ εξετάζει στο στάδιο της προεπιλογής τις αιτήσεις και συντάσσει κατάλογο των υποψηφίων που πληρούν τις προϋποθέσεις. </w:t>
      </w:r>
    </w:p>
    <w:p w14:paraId="3753DBA4" w14:textId="77777777" w:rsidR="00DD17FA" w:rsidRDefault="00C30555">
      <w:pPr>
        <w:spacing w:line="600" w:lineRule="auto"/>
        <w:ind w:firstLine="720"/>
        <w:jc w:val="both"/>
      </w:pPr>
      <w:r>
        <w:t>Στο 14, όπου επήλθαν βελτιώσεις, απαλείφθηκε ο συμβολαιογραφικός τύπος, σε περίπτωση μεταβίβασης των αδειών. Και το άρθρο 15, βε</w:t>
      </w:r>
      <w:r>
        <w:t xml:space="preserve">βαίως, ορίζει τους λόγους για τους οποίους θα ανακαλείται -και πρέπει να ανακαλείται- η άδεια λειτουργίας. Εν συνεχεία, το άρθρο 16 ορίζει τη σύσταση μιας θυγατρικής εταιρείας αποκλειστικά για τις ψηφιακές μεταδόσεις. </w:t>
      </w:r>
    </w:p>
    <w:p w14:paraId="3753DBA5" w14:textId="77777777" w:rsidR="00DD17FA" w:rsidRDefault="00C30555">
      <w:pPr>
        <w:spacing w:line="600" w:lineRule="auto"/>
        <w:ind w:firstLine="720"/>
        <w:jc w:val="both"/>
      </w:pPr>
      <w:r>
        <w:t xml:space="preserve">Κατά την όλη διαδικασία των </w:t>
      </w:r>
      <w:r>
        <w:t>ε</w:t>
      </w:r>
      <w:r>
        <w:t>πιτροπών</w:t>
      </w:r>
      <w:r>
        <w:t xml:space="preserve"> και μέχρι σήμερα</w:t>
      </w:r>
      <w:r>
        <w:t>,</w:t>
      </w:r>
      <w:r>
        <w:t xml:space="preserve"> ακούστηκαν μάλλον τα αντίθετα επιχειρήματα και είναι λογικό. Ήταν, αφενός από τη Νέα Δημοκρατία, ότι ελλοχεύει ο κίνδυνος να κριθεί αντισυνταγματικός αυτός ο νόμος. Η επιχειρηματολογία, όμως, είναι ακριβώς η ίδια με την επιχειρηματολογία</w:t>
      </w:r>
      <w:r>
        <w:t xml:space="preserve"> του ΠΑΣΟΚ το 2015 στον βασικό μέτοχο. </w:t>
      </w:r>
    </w:p>
    <w:p w14:paraId="3753DBA6" w14:textId="77777777" w:rsidR="00DD17FA" w:rsidRDefault="00C30555">
      <w:pPr>
        <w:spacing w:line="600" w:lineRule="auto"/>
        <w:ind w:firstLine="720"/>
        <w:jc w:val="both"/>
      </w:pPr>
      <w:r>
        <w:rPr>
          <w:b/>
        </w:rPr>
        <w:t>ΧΑΡΑΛΑΜΠΟΣ ΑΘΑΝΑΣΙΟΥ:</w:t>
      </w:r>
      <w:r>
        <w:t xml:space="preserve"> Είναι τρεις αποφάσεις. Το είπαμε.</w:t>
      </w:r>
    </w:p>
    <w:p w14:paraId="3753DBA7" w14:textId="77777777" w:rsidR="00DD17FA" w:rsidRDefault="00C30555">
      <w:pPr>
        <w:spacing w:line="600" w:lineRule="auto"/>
        <w:ind w:firstLine="720"/>
        <w:jc w:val="both"/>
      </w:pPr>
      <w:r>
        <w:rPr>
          <w:b/>
        </w:rPr>
        <w:t>ΒΑΣΙΛΕΙΟΣ ΚΟΚΚΑΛΗΣ:</w:t>
      </w:r>
      <w:r>
        <w:t xml:space="preserve"> Κρίθηκε, όμως, ο ν. 3414/2015 συνταγματικός.</w:t>
      </w:r>
    </w:p>
    <w:p w14:paraId="3753DBA8" w14:textId="77777777" w:rsidR="00DD17FA" w:rsidRDefault="00C30555">
      <w:pPr>
        <w:spacing w:line="600" w:lineRule="auto"/>
        <w:ind w:firstLine="720"/>
        <w:jc w:val="both"/>
      </w:pPr>
      <w:r>
        <w:rPr>
          <w:b/>
        </w:rPr>
        <w:t>ΧΑΡΑΛΑΜΠΟΣ ΑΘΑΝΑΣΙΟΥ:</w:t>
      </w:r>
      <w:r>
        <w:t xml:space="preserve"> Ναι, αλλά δεν είχε τότε ψηφιακό χαρακτήρα. Ήταν αναλογικό. Είναι τρεις οι</w:t>
      </w:r>
      <w:r>
        <w:t xml:space="preserve"> αποφάσεις.</w:t>
      </w:r>
    </w:p>
    <w:p w14:paraId="3753DBA9" w14:textId="77777777" w:rsidR="00DD17FA" w:rsidRDefault="00C30555">
      <w:pPr>
        <w:spacing w:line="600" w:lineRule="auto"/>
        <w:ind w:firstLine="720"/>
        <w:jc w:val="both"/>
      </w:pPr>
      <w:r>
        <w:rPr>
          <w:b/>
        </w:rPr>
        <w:t>ΒΑΣΙΛΕΙΟΣ ΚΟΚΚΑΛΗΣ:</w:t>
      </w:r>
      <w:r>
        <w:t xml:space="preserve"> Είναι τρεις, ναι. </w:t>
      </w:r>
    </w:p>
    <w:p w14:paraId="3753DBAA" w14:textId="77777777" w:rsidR="00DD17FA" w:rsidRDefault="00C30555">
      <w:pPr>
        <w:spacing w:line="600" w:lineRule="auto"/>
        <w:ind w:firstLine="720"/>
        <w:jc w:val="both"/>
      </w:pPr>
      <w:r>
        <w:t>Αυτή η Κυβέρνηση επαναλαμβάνει μια διάταξη</w:t>
      </w:r>
      <w:r>
        <w:t>,</w:t>
      </w:r>
      <w:r>
        <w:t xml:space="preserve"> η οποία έχει κριθεί ήδη συνταγματική, τουλάχιστον για τη συνταγματική διατύπωση. </w:t>
      </w:r>
    </w:p>
    <w:p w14:paraId="3753DBAB" w14:textId="77777777" w:rsidR="00DD17FA" w:rsidRDefault="00C30555">
      <w:pPr>
        <w:spacing w:line="600" w:lineRule="auto"/>
        <w:ind w:firstLine="720"/>
        <w:jc w:val="both"/>
      </w:pPr>
      <w:r>
        <w:rPr>
          <w:b/>
        </w:rPr>
        <w:t>ΧΑΡΑΛΑΜΠΟΣ ΑΘΑΝΑΣΙΟΥ:</w:t>
      </w:r>
      <w:r>
        <w:t xml:space="preserve"> Εντάξει. Από τη μείζονα σκέψη προκύπτει.</w:t>
      </w:r>
    </w:p>
    <w:p w14:paraId="3753DBAC" w14:textId="77777777" w:rsidR="00DD17FA" w:rsidRDefault="00C30555">
      <w:pPr>
        <w:spacing w:line="600" w:lineRule="auto"/>
        <w:ind w:firstLine="720"/>
        <w:jc w:val="both"/>
      </w:pPr>
      <w:r>
        <w:rPr>
          <w:b/>
        </w:rPr>
        <w:t>ΒΑΣΙΛΕΙΟΣ ΚΟΚΚΑΛ</w:t>
      </w:r>
      <w:r>
        <w:rPr>
          <w:b/>
        </w:rPr>
        <w:t>ΗΣ:</w:t>
      </w:r>
      <w:r>
        <w:t xml:space="preserve"> Από εκεί και πέρα, νομίζω ότι είναι μονόδρομος για τα κόμματα της αντιπολίτευσης η ψήφιση αυτού του νομοσχεδίου. Είναι μονόδρομος, πραγματικά, διότι αντίθετα επιχειρήματα, όπως το ότι στον Υπουργό ανατίθε</w:t>
      </w:r>
      <w:r>
        <w:t>ν</w:t>
      </w:r>
      <w:r>
        <w:t>ται πολύ περισσότερες αρμοδιότητες, δεν είναι ι</w:t>
      </w:r>
      <w:r>
        <w:t>κανά, δεν είναι πειστικά, δεν αντέχουν στη λογική. Και αυτό διότι το παρόν νομοσχέδιο έχει να κάνει με το αυτονόητο. Ποιο; Ότι βάζει μία τάξη, ορίζει ότι όλοι οι επιχειρηματίες που ασχολούνται με τα μέσα μαζικής ενημέρωσης πρέπει να έχουν άδεια, ότι η διαδ</w:t>
      </w:r>
      <w:r>
        <w:t>ικασία είναι η δημοπρασία. Συμφωνεί η Αντιπολίτευση, ναι ή όχι; Να δίδεται η άδεια με διαφορετικό τρόπο; Να μην δίδεται; Να συνεχίσουμε πάλι την προσωρινότητα των αδειών, η οποία έχει κριθεί αντισυνταγματική και από το Συμβούλιο της Επικρατείας;</w:t>
      </w:r>
    </w:p>
    <w:p w14:paraId="3753DBAD" w14:textId="77777777" w:rsidR="00DD17FA" w:rsidRDefault="00C30555">
      <w:pPr>
        <w:tabs>
          <w:tab w:val="left" w:pos="1134"/>
        </w:tabs>
        <w:spacing w:line="600" w:lineRule="auto"/>
        <w:ind w:firstLine="720"/>
        <w:jc w:val="both"/>
      </w:pPr>
      <w:r>
        <w:t>(Στο σημεί</w:t>
      </w:r>
      <w:r>
        <w:t>ο αυτό κτυπάει το κουδούνι λήξεως του χρόνου ομιλίας του κυρίου Βουλευτή)</w:t>
      </w:r>
    </w:p>
    <w:p w14:paraId="3753DBAE" w14:textId="77777777" w:rsidR="00DD17FA" w:rsidRDefault="00C30555">
      <w:pPr>
        <w:spacing w:line="600" w:lineRule="auto"/>
        <w:ind w:firstLine="720"/>
        <w:jc w:val="both"/>
      </w:pPr>
      <w:r>
        <w:t>Τελειώνω, κύριε Πρόεδρε.</w:t>
      </w:r>
    </w:p>
    <w:p w14:paraId="3753DBAF" w14:textId="77777777" w:rsidR="00DD17FA" w:rsidRDefault="00C30555">
      <w:pPr>
        <w:spacing w:line="600" w:lineRule="auto"/>
        <w:ind w:firstLine="720"/>
        <w:jc w:val="both"/>
      </w:pPr>
      <w:r>
        <w:t>Νομίζω ότι είναι μονόδρομος η ψήφιση του νομοσχεδίου. Είναι επιτακτική ανάγκη όλα τα κόμματα της αντιπολίτευσης, επιτέλους, να σταθούν στο ύψος των περιστάσε</w:t>
      </w:r>
      <w:r>
        <w:t>ων και, πέρα και μακριά από κομματικούς διαχωρισμούς, να πουν «</w:t>
      </w:r>
      <w:r>
        <w:t>ναι</w:t>
      </w:r>
      <w:r>
        <w:t>» σ’ αυτό το νομοσχέδιο και επί της αρχής αλλά και επί των άρθρων. Βεβαίως, στηρίζουμε και την τροπολογία του Υπουργού Παιδείας.</w:t>
      </w:r>
    </w:p>
    <w:p w14:paraId="3753DBB0" w14:textId="77777777" w:rsidR="00DD17FA" w:rsidRDefault="00C30555">
      <w:pPr>
        <w:spacing w:line="600" w:lineRule="auto"/>
        <w:ind w:firstLine="720"/>
        <w:jc w:val="both"/>
      </w:pPr>
      <w:r>
        <w:t>Ευχαριστώ κύριε Πρόεδρε.</w:t>
      </w:r>
    </w:p>
    <w:p w14:paraId="3753DBB1" w14:textId="77777777" w:rsidR="00DD17FA" w:rsidRDefault="00C30555">
      <w:pPr>
        <w:spacing w:line="600" w:lineRule="auto"/>
        <w:ind w:firstLine="720"/>
        <w:jc w:val="center"/>
      </w:pPr>
      <w:r>
        <w:t>(Χειροκροτήματα από τις πτέρυγες του</w:t>
      </w:r>
      <w:r>
        <w:t xml:space="preserve"> ΣΥΡΙΖΑ και των ΑΝΕΛ)</w:t>
      </w:r>
    </w:p>
    <w:p w14:paraId="3753DBB2" w14:textId="77777777" w:rsidR="00DD17FA" w:rsidRDefault="00C30555">
      <w:pPr>
        <w:spacing w:line="600" w:lineRule="auto"/>
        <w:ind w:firstLine="720"/>
        <w:jc w:val="both"/>
      </w:pPr>
      <w:r>
        <w:rPr>
          <w:b/>
        </w:rPr>
        <w:t>ΠΡΟΕΔΡΕΥΩΝ (Γεώργιος Βαρεμένος):</w:t>
      </w:r>
      <w:r>
        <w:t xml:space="preserve"> 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ξεναγήθηκαν στην έκθεση της αίθουσας «ΕΛΕΥΘΕΡΙΟΣ ΒΕΝΙΖΕΛΟΣ» και ενημερώθηκαν για την ιστορία του </w:t>
      </w:r>
      <w:r>
        <w:t>κτηρίου και τον τρόπο οργάνωσης και λειτουργίας της Βουλής, τριάντα τέσσερις μαθήτριες και μαθητές και τέσσερις συνοδοί εκπαιδευτικοί από το 2</w:t>
      </w:r>
      <w:r w:rsidRPr="00DC5518">
        <w:rPr>
          <w:vertAlign w:val="superscript"/>
        </w:rPr>
        <w:t>ο</w:t>
      </w:r>
      <w:r>
        <w:t xml:space="preserve"> Γυμνάσιο Ηρακλείου Κρήτης.</w:t>
      </w:r>
    </w:p>
    <w:p w14:paraId="3753DBB3" w14:textId="77777777" w:rsidR="00DD17FA" w:rsidRDefault="00C30555">
      <w:pPr>
        <w:spacing w:line="600" w:lineRule="auto"/>
        <w:ind w:firstLine="720"/>
        <w:jc w:val="both"/>
      </w:pPr>
      <w:r>
        <w:t>Η Βουλή τούς καλωσορίζει.</w:t>
      </w:r>
    </w:p>
    <w:p w14:paraId="3753DBB4" w14:textId="77777777" w:rsidR="00DD17FA" w:rsidRDefault="00C30555">
      <w:pPr>
        <w:spacing w:line="600" w:lineRule="auto"/>
        <w:ind w:firstLine="720"/>
        <w:jc w:val="center"/>
      </w:pPr>
      <w:r>
        <w:t>(Χειροκροτήματα απ’ όλες τις πτέρυγες της Βουλής)</w:t>
      </w:r>
    </w:p>
    <w:p w14:paraId="3753DBB5" w14:textId="77777777" w:rsidR="00DD17FA" w:rsidRDefault="00C30555">
      <w:pPr>
        <w:tabs>
          <w:tab w:val="left" w:pos="4813"/>
          <w:tab w:val="left" w:pos="6150"/>
        </w:tabs>
        <w:spacing w:line="600" w:lineRule="auto"/>
        <w:ind w:firstLine="720"/>
        <w:jc w:val="both"/>
      </w:pPr>
      <w:r>
        <w:t>Κλείνουμε</w:t>
      </w:r>
      <w:r>
        <w:t xml:space="preserve"> τον κύκλο των ειδικών αγορητών με τον κ. Σαρίδη και θα ανοίξουμε έναν κύκλο, έστω και μικρό, με Βουλευτές.</w:t>
      </w:r>
    </w:p>
    <w:p w14:paraId="3753DBB6" w14:textId="77777777" w:rsidR="00DD17FA" w:rsidRDefault="00C30555">
      <w:pPr>
        <w:tabs>
          <w:tab w:val="left" w:pos="4813"/>
          <w:tab w:val="left" w:pos="6150"/>
        </w:tabs>
        <w:spacing w:line="600" w:lineRule="auto"/>
        <w:ind w:firstLine="720"/>
        <w:jc w:val="both"/>
      </w:pPr>
      <w:r>
        <w:t>Κύριε Σαρίδη, έχετε τον λόγο.</w:t>
      </w:r>
    </w:p>
    <w:p w14:paraId="3753DBB7" w14:textId="77777777" w:rsidR="00DD17FA" w:rsidRDefault="00C30555">
      <w:pPr>
        <w:tabs>
          <w:tab w:val="left" w:pos="4813"/>
          <w:tab w:val="left" w:pos="6150"/>
        </w:tabs>
        <w:spacing w:line="600" w:lineRule="auto"/>
        <w:ind w:firstLine="720"/>
        <w:jc w:val="both"/>
      </w:pPr>
      <w:r>
        <w:rPr>
          <w:b/>
        </w:rPr>
        <w:t>ΙΩΑΝΝΗΣ ΣΑΡΙΔΗΣ:</w:t>
      </w:r>
      <w:r>
        <w:t xml:space="preserve"> Ευχαριστώ, κύριε Πρόεδρε.</w:t>
      </w:r>
    </w:p>
    <w:p w14:paraId="3753DBB8" w14:textId="77777777" w:rsidR="00DD17FA" w:rsidRDefault="00C30555">
      <w:pPr>
        <w:tabs>
          <w:tab w:val="left" w:pos="4813"/>
          <w:tab w:val="left" w:pos="6150"/>
        </w:tabs>
        <w:spacing w:line="600" w:lineRule="auto"/>
        <w:ind w:firstLine="720"/>
        <w:jc w:val="both"/>
      </w:pPr>
      <w:r>
        <w:t>Κύριε Υπουργέ, κυρίες και κύριοι Βουλευτές, εμείς στην Ένωση Κεντρώων ξεκιν</w:t>
      </w:r>
      <w:r>
        <w:t>ήσαμε τον προεκλογικό μας αγώνα</w:t>
      </w:r>
      <w:r>
        <w:t>,</w:t>
      </w:r>
      <w:r>
        <w:t xml:space="preserve"> λίγο νωρίτερα από τις υπόλοιπες παρατάξεις. Είχαμε βλέπετε την υποχρέωση, </w:t>
      </w:r>
      <w:r>
        <w:t>ως</w:t>
      </w:r>
      <w:r>
        <w:t xml:space="preserve"> ένα μικρό κόμμα έξω από τη Βουλή, να βρούμε ανθρώπους, να βρούμε άξια στελέχη τα οποία θα πλαισίωναν τις λίστες μας, στελέχη των οποίων οι αρχές κ</w:t>
      </w:r>
      <w:r>
        <w:t>αι οι αξίες θα ταυτίζονταν με τις αξίες της Ένωσης Κεντρώων.</w:t>
      </w:r>
    </w:p>
    <w:p w14:paraId="3753DBB9" w14:textId="77777777" w:rsidR="00DD17FA" w:rsidRDefault="00C30555">
      <w:pPr>
        <w:tabs>
          <w:tab w:val="left" w:pos="4813"/>
          <w:tab w:val="left" w:pos="6150"/>
        </w:tabs>
        <w:spacing w:line="600" w:lineRule="auto"/>
        <w:ind w:firstLine="720"/>
        <w:jc w:val="both"/>
      </w:pPr>
      <w:r>
        <w:t>Γυρίσαμε όλη την Ελλάδα</w:t>
      </w:r>
      <w:r>
        <w:t>,</w:t>
      </w:r>
      <w:r>
        <w:t xml:space="preserve"> με τον Πρόεδρό μας πολλές φορές. Σε κάθε έναν από αυτούς που εκδήλωνε ενδιαφέρον</w:t>
      </w:r>
      <w:r>
        <w:t>,</w:t>
      </w:r>
      <w:r>
        <w:t xml:space="preserve"> ο Πρόεδρος έλεγε την ίδια έκφραση</w:t>
      </w:r>
      <w:r>
        <w:t>:</w:t>
      </w:r>
      <w:r>
        <w:t xml:space="preserve"> «</w:t>
      </w:r>
      <w:r>
        <w:t>Ε</w:t>
      </w:r>
      <w:r>
        <w:t xml:space="preserve">ίναι μεγάλη η ευθύνη του να είσαι Βουλευτής και θα </w:t>
      </w:r>
      <w:r>
        <w:t xml:space="preserve">πρέπει να την αντέχεις». Είναι πράγματι μεγάλη αυτή η ευθύνη. </w:t>
      </w:r>
    </w:p>
    <w:p w14:paraId="3753DBBA" w14:textId="77777777" w:rsidR="00DD17FA" w:rsidRDefault="00C30555">
      <w:pPr>
        <w:tabs>
          <w:tab w:val="left" w:pos="4813"/>
          <w:tab w:val="left" w:pos="6150"/>
        </w:tabs>
        <w:spacing w:line="600" w:lineRule="auto"/>
        <w:ind w:firstLine="720"/>
        <w:jc w:val="both"/>
      </w:pPr>
      <w:r>
        <w:t>Σε μια Ελλάδα που καλούμαστε να ψηφίζουμε για το ασφαλιστικό, για το συνταξιοδοτικό, για το μέλλον των παιδιών μας, σε μια Ελλάδα που πλήττεται από άκρη σε άκρη από την ύφεση, σε μια Ελλάδα που</w:t>
      </w:r>
      <w:r>
        <w:t xml:space="preserve"> αγρότες και κτηνοτρόφοι βγαίνουν με τα τρακτέρ στους δρόμους, που χιλιάδες δανειολήπτες είναι στα κάγκελα για το τέλος της προστασίας της πρώτης κατοικίας που σχεδιάζεται, που το ΦΠΑ στην ιδιωτική εκπαίδευση ψάχνει ακόμα το ισοδύναμό του στις τέσσερις μεγ</w:t>
      </w:r>
      <w:r>
        <w:t xml:space="preserve">άλες υποθέσεις φοροδιαφυγής, σε μια Ελλάδα που έχει ανάγκη από αλήθειες, σε μια Βουλή που ήλθε ο Πρόεδρος Ολάντ και είπε ότι είναι υποχρέωση τα πέντε </w:t>
      </w:r>
      <w:r>
        <w:rPr>
          <w:lang w:val="en-US"/>
        </w:rPr>
        <w:t>hot</w:t>
      </w:r>
      <w:r>
        <w:t xml:space="preserve"> </w:t>
      </w:r>
      <w:r>
        <w:rPr>
          <w:lang w:val="en-US"/>
        </w:rPr>
        <w:t>spots</w:t>
      </w:r>
      <w:r>
        <w:t xml:space="preserve"> αντί να πει ότι έχουμε υποχρέωση να σταματήσουμε τους πολέμους που τα δημιουργούν, σε μια Ελλάδα</w:t>
      </w:r>
      <w:r>
        <w:t xml:space="preserve"> που αλλάζει πολιτική σε ένα θέμα κάθε φορά, όχι επειδή αλλάζει η </w:t>
      </w:r>
      <w:r>
        <w:t>κ</w:t>
      </w:r>
      <w:r>
        <w:t>υβέρνηση, αλλά απλώς επειδή αλλάζει ένας Υπουργός, σε αυτή την Ελλάδα η Κυβέρνηση φέρνει νομοσχέδιο για τα ΜΜΕ και μέσα σ’ αυτά περιλαμβάνει και την εξωτερική πολιτική.</w:t>
      </w:r>
    </w:p>
    <w:p w14:paraId="3753DBBB" w14:textId="77777777" w:rsidR="00DD17FA" w:rsidRDefault="00C30555">
      <w:pPr>
        <w:tabs>
          <w:tab w:val="left" w:pos="4813"/>
          <w:tab w:val="left" w:pos="6150"/>
        </w:tabs>
        <w:spacing w:line="600" w:lineRule="auto"/>
        <w:ind w:firstLine="720"/>
        <w:jc w:val="both"/>
      </w:pPr>
      <w:r>
        <w:t xml:space="preserve">Ρώτησε κανείς το </w:t>
      </w:r>
      <w:r>
        <w:t>Διπλωματικό Σώμα για τα άρθρα 22 έως 43; Όχι. Μόνο η Ένωση Ακολούθων Τύπου μάς έστειλε, νομίζω, ένα υπόμνημα. Φέραμε όλους τους φορείς που εμπλέκονται με το παρόν νομοσχέδιο. Το Διπλωματικό Σώμα το φέραμε; Όχι. Και δεν έχουμε κα</w:t>
      </w:r>
      <w:r>
        <w:t>μ</w:t>
      </w:r>
      <w:r>
        <w:t>μία ενημέρωση πάνω σ’ αυτό.</w:t>
      </w:r>
    </w:p>
    <w:p w14:paraId="3753DBBC" w14:textId="77777777" w:rsidR="00DD17FA" w:rsidRDefault="00C30555">
      <w:pPr>
        <w:tabs>
          <w:tab w:val="left" w:pos="4813"/>
          <w:tab w:val="left" w:pos="6150"/>
        </w:tabs>
        <w:spacing w:line="600" w:lineRule="auto"/>
        <w:ind w:firstLine="720"/>
        <w:jc w:val="both"/>
      </w:pPr>
      <w:r>
        <w:t>Απευθύνομαι σε όλους</w:t>
      </w:r>
      <w:r>
        <w:t>,</w:t>
      </w:r>
      <w:r>
        <w:t xml:space="preserve"> αλλά κυρίως σε αυτούς που θα ψηφίσουν «</w:t>
      </w:r>
      <w:r>
        <w:t>ναι</w:t>
      </w:r>
      <w:r>
        <w:t>» και που είναι αναμενόμενο, κακώς κατά τη γνώμη μου, αλλά θα ψηφίσουν. Σας ζητώ να με ακούσετε και παρακαλώ για την προσοχή σας, γιατί η ευθύνη απέναντι σε αυτούς που έφεραν την Ένωση Κεντρώ</w:t>
      </w:r>
      <w:r>
        <w:t>ων στη Βουλή είναι μεγάλη για εμάς και για όλους θα έπρεπε να είναι.</w:t>
      </w:r>
    </w:p>
    <w:p w14:paraId="3753DBBD" w14:textId="77777777" w:rsidR="00DD17FA" w:rsidRDefault="00C30555">
      <w:pPr>
        <w:tabs>
          <w:tab w:val="left" w:pos="4813"/>
          <w:tab w:val="left" w:pos="6150"/>
        </w:tabs>
        <w:spacing w:line="600" w:lineRule="auto"/>
        <w:ind w:firstLine="720"/>
        <w:jc w:val="both"/>
      </w:pPr>
      <w:r>
        <w:t>Δεν θα επιμείνω στα άρθρα 2 έως 19. Εξαντλήθηκαν σχεδόν από όλες τις πτέρυγες. Ο Κοινοβουλευτικός μας Εκπρόσωπος θα τοποθετηθεί πάλι σ’ αυτά αργότερα. Έχει βέβαια ήδη τοποθετηθεί.</w:t>
      </w:r>
    </w:p>
    <w:p w14:paraId="3753DBBE" w14:textId="77777777" w:rsidR="00DD17FA" w:rsidRDefault="00C30555">
      <w:pPr>
        <w:tabs>
          <w:tab w:val="left" w:pos="4813"/>
          <w:tab w:val="left" w:pos="6150"/>
        </w:tabs>
        <w:spacing w:line="600" w:lineRule="auto"/>
        <w:ind w:firstLine="720"/>
        <w:jc w:val="both"/>
      </w:pPr>
      <w:r>
        <w:t>Όλες οι</w:t>
      </w:r>
      <w:r>
        <w:t xml:space="preserve"> πτέρυγες τα κάλυψαν</w:t>
      </w:r>
      <w:r>
        <w:t>,</w:t>
      </w:r>
      <w:r>
        <w:t xml:space="preserve"> με τον ένα ή τον άλλο τρόπο. Σε άλλα η Κυβέρνηση έκανε τροποποίηση, σε άλλα όχι. Κάποια θα ψηφιστούν, κάποια όχι. Αυτό, όμως, που εγώ διαπίστωσα είναι ότι στο πέμπτο κεφάλαιο του παρόντος, στα άρθρα 22 έως 43, το παρόν νομοσχέδιο δεν </w:t>
      </w:r>
      <w:r>
        <w:t>μιλάει για τα κανάλια</w:t>
      </w:r>
      <w:r>
        <w:t>,</w:t>
      </w:r>
      <w:r>
        <w:t xml:space="preserve"> αλλά για την εξωτερική πολιτική.</w:t>
      </w:r>
    </w:p>
    <w:p w14:paraId="3753DBBF" w14:textId="77777777" w:rsidR="00DD17FA" w:rsidRDefault="00C30555">
      <w:pPr>
        <w:spacing w:line="600" w:lineRule="auto"/>
        <w:ind w:firstLine="720"/>
        <w:jc w:val="both"/>
        <w:rPr>
          <w:szCs w:val="28"/>
        </w:rPr>
      </w:pPr>
      <w:r>
        <w:rPr>
          <w:szCs w:val="28"/>
        </w:rPr>
        <w:t>Παραδίδει την άσκηση της εξωτερικής πολιτικής της χώρας στα χέρια διορισμένων από την Κυβέρνηση. Παραδίδουμε εθνική κυριαρχία</w:t>
      </w:r>
      <w:r>
        <w:rPr>
          <w:szCs w:val="28"/>
        </w:rPr>
        <w:t>,</w:t>
      </w:r>
      <w:r>
        <w:rPr>
          <w:szCs w:val="28"/>
        </w:rPr>
        <w:t xml:space="preserve"> όχι μόνο στα των οικονομικών μας θεμάτων. Με το παρόν νομοσχέδιο παραδίδο</w:t>
      </w:r>
      <w:r>
        <w:rPr>
          <w:szCs w:val="28"/>
        </w:rPr>
        <w:t xml:space="preserve">υμε τη φωνή της Ελλάδας. Με το παρόν νομοσχέδιο παραδίδουμε την άσκηση εθνικής εξωτερικής πολιτικής σε ανθρώπους που δεν έχουν τα ανάλογα προσόντα. </w:t>
      </w:r>
    </w:p>
    <w:p w14:paraId="3753DBC0" w14:textId="77777777" w:rsidR="00DD17FA" w:rsidRDefault="00C30555">
      <w:pPr>
        <w:spacing w:line="600" w:lineRule="auto"/>
        <w:ind w:firstLine="720"/>
        <w:jc w:val="both"/>
        <w:rPr>
          <w:szCs w:val="28"/>
        </w:rPr>
      </w:pPr>
      <w:r>
        <w:rPr>
          <w:szCs w:val="28"/>
        </w:rPr>
        <w:t>Δεν μπορώ να καταλάβω γιατί δεν αντιδράτε, κύριοι Βουλευτές. Όποιος και να διαβάσει τα άρθρα 22 και 43 θα κ</w:t>
      </w:r>
      <w:r>
        <w:rPr>
          <w:szCs w:val="28"/>
        </w:rPr>
        <w:t xml:space="preserve">αταλάβει πως δίνουμε το δικαίωμα σε δημοσιογράφους επιλογής της Κυβέρνησης, αμφιβόλου γνώσεως και εμπειρίας, να ασκούν εθνική εξωτερική πολιτική. </w:t>
      </w:r>
    </w:p>
    <w:p w14:paraId="3753DBC1" w14:textId="77777777" w:rsidR="00DD17FA" w:rsidRDefault="00C30555">
      <w:pPr>
        <w:spacing w:line="600" w:lineRule="auto"/>
        <w:ind w:firstLine="720"/>
        <w:jc w:val="both"/>
        <w:rPr>
          <w:szCs w:val="28"/>
        </w:rPr>
      </w:pPr>
      <w:r>
        <w:rPr>
          <w:szCs w:val="28"/>
        </w:rPr>
        <w:t xml:space="preserve">Τι να σας πρωτοπώ, για να το τεκμηριώσω; Παρακαλώ τους μορφωμένους ανθρώπους αυτού του τόπου να μιλήσουν. Οι </w:t>
      </w:r>
      <w:r>
        <w:rPr>
          <w:szCs w:val="28"/>
        </w:rPr>
        <w:t>ορισμοί που δίνονται στο άρθρο 22 είναι από μόνοι τους δείκτες της ποιότητας του παρόντος νομοσχεδίου. Ένας απ’ αυτούς, ενδεικτικά, προσπαθεί να ορίσει τη φράση «προβολή της εικόνας στο εξωτερικό» και έτσι στο Κεφάλαιο Ε΄, άρθρο 22, παράγραφος γ΄, είναι γρ</w:t>
      </w:r>
      <w:r>
        <w:rPr>
          <w:szCs w:val="28"/>
        </w:rPr>
        <w:t>αμμένα τα παρακάτω: «Προβολή της εικόνας της χώρας στο εξωτερικό είναι η προώθηση και ανάδειξη των ποιοτικών χαρακτηριστικών και η παρουσίαση ποσοτικών ή δημογραφικών στοιχείων και δεδομένων της ελληνικής κοινωνίας και της Ελληνικής Δημοκρατίας ενώπιον της</w:t>
      </w:r>
      <w:r>
        <w:rPr>
          <w:szCs w:val="28"/>
        </w:rPr>
        <w:t xml:space="preserve"> διεθνούς κοινής γνώμης».</w:t>
      </w:r>
    </w:p>
    <w:p w14:paraId="3753DBC2" w14:textId="77777777" w:rsidR="00DD17FA" w:rsidRDefault="00C30555">
      <w:pPr>
        <w:spacing w:line="600" w:lineRule="auto"/>
        <w:ind w:firstLine="720"/>
        <w:jc w:val="both"/>
        <w:rPr>
          <w:szCs w:val="28"/>
        </w:rPr>
      </w:pPr>
      <w:r>
        <w:rPr>
          <w:szCs w:val="28"/>
        </w:rPr>
        <w:t>Πού είναι ο σεβαστός μου φίλος</w:t>
      </w:r>
      <w:r>
        <w:rPr>
          <w:szCs w:val="28"/>
        </w:rPr>
        <w:t>,</w:t>
      </w:r>
      <w:r>
        <w:rPr>
          <w:szCs w:val="28"/>
        </w:rPr>
        <w:t xml:space="preserve"> που τιμώ από μικρός, ο κ. Ζουράρις; Θα ήθελα να ακούσω τη γνώμη του για το άρθρο 22. Σας παρακαλώ, θέλω να μας τιμήσετε με τη γνώμη σας, ειδικά για τον ορισμό στο άρθρο 22, παράγραφος η΄. Είναι μικρ</w:t>
      </w:r>
      <w:r>
        <w:rPr>
          <w:szCs w:val="28"/>
        </w:rPr>
        <w:t>ός σε έκταση. Ακούστε τον, αν δεν τον έχετε διαβάσει. Λέει «Δημοσιογραφική διαμεσολάβηση είναι η μεσολάβηση δημοσιογράφων για τη διεξαγωγή διεθνών διαπραγματεύσεων».</w:t>
      </w:r>
    </w:p>
    <w:p w14:paraId="3753DBC3" w14:textId="77777777" w:rsidR="00DD17FA" w:rsidRDefault="00C30555">
      <w:pPr>
        <w:spacing w:line="600" w:lineRule="auto"/>
        <w:ind w:firstLine="720"/>
        <w:jc w:val="both"/>
        <w:rPr>
          <w:szCs w:val="28"/>
        </w:rPr>
      </w:pPr>
      <w:r>
        <w:rPr>
          <w:szCs w:val="28"/>
        </w:rPr>
        <w:t>Μάλιστα. Αυτό είναι για την Κυβέρνηση η δημοσιογραφική διαμεσολάβηση. Συνιστά άσκηση κυβερ</w:t>
      </w:r>
      <w:r>
        <w:rPr>
          <w:szCs w:val="28"/>
        </w:rPr>
        <w:t>νητικής εξωτερικής πολιτικής.</w:t>
      </w:r>
    </w:p>
    <w:p w14:paraId="3753DBC4" w14:textId="77777777" w:rsidR="00DD17FA" w:rsidRDefault="00C30555">
      <w:pPr>
        <w:spacing w:line="600" w:lineRule="auto"/>
        <w:ind w:firstLine="720"/>
        <w:jc w:val="both"/>
        <w:rPr>
          <w:szCs w:val="28"/>
        </w:rPr>
      </w:pPr>
      <w:r>
        <w:rPr>
          <w:szCs w:val="28"/>
        </w:rPr>
        <w:t>Στο άρθρο 23 γίνεται κατανοητό πως ο κύριος Υπουργός δεν θα πάρει τον τίτλο του «Υπουργού καναλάρχη». Σύμφωνα με το άρθρο 23, ο κύριος Υπουργός από Δευτέρα έχει δικαίωμα να ασκεί εξωτερική πολιτική, χωρίς τους ελέγχους και του</w:t>
      </w:r>
      <w:r>
        <w:rPr>
          <w:szCs w:val="28"/>
        </w:rPr>
        <w:t>ς περιορισμούς που οφείλει και υπομένει ο Υπουργός Εξωτερικών.</w:t>
      </w:r>
    </w:p>
    <w:p w14:paraId="3753DBC5" w14:textId="77777777" w:rsidR="00DD17FA" w:rsidRDefault="00C30555">
      <w:pPr>
        <w:spacing w:line="600" w:lineRule="auto"/>
        <w:ind w:firstLine="720"/>
        <w:jc w:val="both"/>
        <w:rPr>
          <w:szCs w:val="28"/>
        </w:rPr>
      </w:pPr>
      <w:r>
        <w:rPr>
          <w:szCs w:val="28"/>
        </w:rPr>
        <w:t>Κύριε Κοτζιά, κύριε Υπουργέ των Εξωτερικών, πείτε μου πού κάνω λάθος στην ερμηνεία. Θα έχει το δικαίωμα να ασκεί εξωτερική πολιτική ο Υπουργός Επικρατείας; Παραδίδουμε την άσκηση εξωτερικής πολ</w:t>
      </w:r>
      <w:r>
        <w:rPr>
          <w:szCs w:val="28"/>
        </w:rPr>
        <w:t>ιτικής σε δημοσιογράφους, ναι ή όχι;</w:t>
      </w:r>
    </w:p>
    <w:p w14:paraId="3753DBC6" w14:textId="77777777" w:rsidR="00DD17FA" w:rsidRDefault="00C30555">
      <w:pPr>
        <w:spacing w:line="600" w:lineRule="auto"/>
        <w:ind w:firstLine="720"/>
        <w:jc w:val="both"/>
        <w:rPr>
          <w:szCs w:val="28"/>
        </w:rPr>
      </w:pPr>
      <w:r>
        <w:rPr>
          <w:szCs w:val="28"/>
        </w:rPr>
        <w:t xml:space="preserve">Το άρθρο 24 μιλά για κάποιον στρατηγικό σχεδιασμό. Στρατηγικός σχεδιασμός ποιου; Του Υπουργού; Του Υπερυπουργού; Του δημοσιογράφου; Της πατρίδας; Ποιου; </w:t>
      </w:r>
    </w:p>
    <w:p w14:paraId="3753DBC7" w14:textId="77777777" w:rsidR="00DD17FA" w:rsidRDefault="00C30555">
      <w:pPr>
        <w:spacing w:line="600" w:lineRule="auto"/>
        <w:ind w:firstLine="720"/>
        <w:jc w:val="both"/>
        <w:rPr>
          <w:szCs w:val="28"/>
        </w:rPr>
      </w:pPr>
      <w:r>
        <w:rPr>
          <w:szCs w:val="28"/>
        </w:rPr>
        <w:t xml:space="preserve">Στο άρθρο 25, τι επιδιώκετε με τη σύσταση του Συμβουλίου Εθνικής </w:t>
      </w:r>
      <w:r>
        <w:rPr>
          <w:szCs w:val="28"/>
        </w:rPr>
        <w:t>Επικοινωνιακής Πολιτικής; Αφού το συγκεκριμένο Συμβούλιο αποτελείται αποκλειστικά από Υπουργούς, αναρωτιέται κανείς τι κάνετε στο Υπουργικό Συμβούλιο. Μήπως σκοπεύετε να λείπετε μόνιμα και εσείς και οι Υπουργοί απ’ όλες τις συνεδριάσεις του Συμβουλίου, οπό</w:t>
      </w:r>
      <w:r>
        <w:rPr>
          <w:szCs w:val="28"/>
        </w:rPr>
        <w:t xml:space="preserve">τε πλέον θα ασκούν εθνική πολιτική κάποιοι νόμιμοι αναπληρωτές, χωρίς να τραβούν την προσοχή του λαού; </w:t>
      </w:r>
    </w:p>
    <w:p w14:paraId="3753DBC8" w14:textId="77777777" w:rsidR="00DD17FA" w:rsidRDefault="00C30555">
      <w:pPr>
        <w:spacing w:line="600" w:lineRule="auto"/>
        <w:ind w:firstLine="720"/>
        <w:jc w:val="both"/>
        <w:rPr>
          <w:szCs w:val="28"/>
        </w:rPr>
      </w:pPr>
      <w:r>
        <w:rPr>
          <w:szCs w:val="28"/>
        </w:rPr>
        <w:t xml:space="preserve">Τι συμβαίνει, κύριοι; Τι εξυπηρετεί και ονομάσατε ένα μέρος του Υπουργικού Συμβουλίου «ΣΕΕΠ»; Αυτό το πράγμα μάς θυμίζει άλλες εποχές. </w:t>
      </w:r>
    </w:p>
    <w:p w14:paraId="3753DBC9" w14:textId="77777777" w:rsidR="00DD17FA" w:rsidRDefault="00C30555">
      <w:pPr>
        <w:spacing w:line="600" w:lineRule="auto"/>
        <w:ind w:firstLine="720"/>
        <w:jc w:val="both"/>
        <w:rPr>
          <w:szCs w:val="28"/>
        </w:rPr>
      </w:pPr>
      <w:r>
        <w:rPr>
          <w:szCs w:val="28"/>
        </w:rPr>
        <w:t>Το άρθρο 26 είνα</w:t>
      </w:r>
      <w:r>
        <w:rPr>
          <w:szCs w:val="28"/>
        </w:rPr>
        <w:t>ι μία τρανταχτή απόδειξη για το πόσο ενδεικτικό της ποιότητας του παρόντος νομοσχεδίου είναι το άρθρο 22</w:t>
      </w:r>
      <w:r>
        <w:rPr>
          <w:szCs w:val="28"/>
        </w:rPr>
        <w:t>,</w:t>
      </w:r>
      <w:r>
        <w:rPr>
          <w:szCs w:val="28"/>
        </w:rPr>
        <w:t xml:space="preserve"> που περιέχει, όπως είπαμε, τους ορισμούς. Πού είναι τα συνταγματικά αντανακλαστικά σας, κύριοι συνταγματολόγοι; Τι έχετε να πείτε για τη συνταγματικότ</w:t>
      </w:r>
      <w:r>
        <w:rPr>
          <w:szCs w:val="28"/>
        </w:rPr>
        <w:t>ητα του άρθρου 26; Αφού ξοδέψατε μία σελίδα και ένα άρθρο για ορισμούς, αυτοσχέδιους και ανυπόστατους, ξοδέψατε και κάμποσες σελίδες και δεκαεπτά άρθρα, από το άρθρο 27 έως το άρθρο 43, για να τακτοποιήσετε κόσμο.</w:t>
      </w:r>
    </w:p>
    <w:p w14:paraId="3753DBCA" w14:textId="77777777" w:rsidR="00DD17FA" w:rsidRDefault="00C30555">
      <w:pPr>
        <w:spacing w:line="600" w:lineRule="auto"/>
        <w:ind w:firstLine="720"/>
        <w:jc w:val="both"/>
        <w:rPr>
          <w:szCs w:val="28"/>
        </w:rPr>
      </w:pPr>
      <w:r>
        <w:rPr>
          <w:szCs w:val="28"/>
        </w:rPr>
        <w:t xml:space="preserve">Ενδεικτικά αναφέρω τους τίτλους αυτών των </w:t>
      </w:r>
      <w:r>
        <w:rPr>
          <w:szCs w:val="28"/>
        </w:rPr>
        <w:t>άρθρων, για να καταλαβαίνει και ο κόσμος τι γίνεται: «Στελέχωση των Γραφείων Τύπου και Επικοινωνίας», «Κλάδος Συμβούλων και Γραμματέων Επικοινωνίας», «Θέσεις και βαθμοί του Κλάδου Συμβούλων και Γραμματέων Επικοινωνίας», «Πλήρωση θέσεων του Κλάδου Συμβούλου</w:t>
      </w:r>
      <w:r>
        <w:rPr>
          <w:szCs w:val="28"/>
        </w:rPr>
        <w:t xml:space="preserve"> και Γραμματέων Επικοινωνίας», «Προαγωγές, Ειδικές Δαπάνες, Μεταθέσεις, Αποσπάσεις» και πάει λέγοντας.</w:t>
      </w:r>
    </w:p>
    <w:p w14:paraId="3753DBCB" w14:textId="77777777" w:rsidR="00DD17FA" w:rsidRDefault="00C30555">
      <w:pPr>
        <w:spacing w:line="600" w:lineRule="auto"/>
        <w:ind w:firstLine="720"/>
        <w:jc w:val="both"/>
        <w:rPr>
          <w:szCs w:val="28"/>
        </w:rPr>
      </w:pPr>
      <w:r>
        <w:rPr>
          <w:szCs w:val="28"/>
        </w:rPr>
        <w:t>Σε λίγες ημέρες είμαι καλεσμένος στις εκδηλώσεις μνήμης  του «Έπους 1940-1941» στη Θεσσαλονίκη. Ήταν τότε που</w:t>
      </w:r>
      <w:r>
        <w:rPr>
          <w:szCs w:val="28"/>
        </w:rPr>
        <w:t>,</w:t>
      </w:r>
      <w:r>
        <w:rPr>
          <w:szCs w:val="28"/>
        </w:rPr>
        <w:t xml:space="preserve"> με αίσθημα ευθύνης η τότε </w:t>
      </w:r>
      <w:r>
        <w:rPr>
          <w:szCs w:val="28"/>
        </w:rPr>
        <w:t>κ</w:t>
      </w:r>
      <w:r>
        <w:rPr>
          <w:szCs w:val="28"/>
        </w:rPr>
        <w:t>υβέρνηση, ο ελλ</w:t>
      </w:r>
      <w:r>
        <w:rPr>
          <w:szCs w:val="28"/>
        </w:rPr>
        <w:t>ηνικός λαός είχε πει «ΟΧΙ» σε εκείνους που απαίτησαν την παράδοση της χώρας. Με τέτοια νομοσχέδια δεν θα αργήσει να συμβεί, αν δεν έχει συμβεί ήδη.</w:t>
      </w:r>
    </w:p>
    <w:p w14:paraId="3753DBCC" w14:textId="77777777" w:rsidR="00DD17FA" w:rsidRDefault="00C30555">
      <w:pPr>
        <w:spacing w:line="600" w:lineRule="auto"/>
        <w:ind w:firstLine="720"/>
        <w:jc w:val="both"/>
        <w:rPr>
          <w:szCs w:val="28"/>
        </w:rPr>
      </w:pPr>
      <w:r>
        <w:rPr>
          <w:szCs w:val="28"/>
        </w:rPr>
        <w:t>Με την ευθύνη που μιλούσε και ο Πρόεδρος της Ένωσης Κεντρώων, όταν κοιτούσε τους ψηφοφόρους στα μάτια, με αυ</w:t>
      </w:r>
      <w:r>
        <w:rPr>
          <w:szCs w:val="28"/>
        </w:rPr>
        <w:t>τήν την ίδια ευθύνη κοιτάζουμε και εμείς τα δικά σας και λέμε «</w:t>
      </w:r>
      <w:r>
        <w:rPr>
          <w:szCs w:val="28"/>
        </w:rPr>
        <w:t>όχι</w:t>
      </w:r>
      <w:r>
        <w:rPr>
          <w:szCs w:val="28"/>
        </w:rPr>
        <w:t>» στο νομοσχέδιο επί της αρχής. Λέμε «</w:t>
      </w:r>
      <w:r>
        <w:rPr>
          <w:szCs w:val="28"/>
        </w:rPr>
        <w:t>όχι</w:t>
      </w:r>
      <w:r>
        <w:rPr>
          <w:szCs w:val="28"/>
        </w:rPr>
        <w:t>» στα άρθρα 22-43. Λέμε «</w:t>
      </w:r>
      <w:r>
        <w:rPr>
          <w:szCs w:val="28"/>
        </w:rPr>
        <w:t>όχι</w:t>
      </w:r>
      <w:r>
        <w:rPr>
          <w:szCs w:val="28"/>
        </w:rPr>
        <w:t>» σε πολιτικές που δεν έχουν σχεδιασμός και όραμα.</w:t>
      </w:r>
    </w:p>
    <w:p w14:paraId="3753DBCD" w14:textId="77777777" w:rsidR="00DD17FA" w:rsidRDefault="00C30555">
      <w:pPr>
        <w:spacing w:line="600" w:lineRule="auto"/>
        <w:ind w:firstLine="720"/>
        <w:jc w:val="both"/>
        <w:rPr>
          <w:szCs w:val="28"/>
        </w:rPr>
      </w:pPr>
      <w:r>
        <w:rPr>
          <w:szCs w:val="28"/>
        </w:rPr>
        <w:t>Σας ευχαριστώ πολύ.</w:t>
      </w:r>
    </w:p>
    <w:p w14:paraId="3753DBCE" w14:textId="77777777" w:rsidR="00DD17FA" w:rsidRDefault="00C30555">
      <w:pPr>
        <w:spacing w:line="600" w:lineRule="auto"/>
        <w:ind w:firstLine="720"/>
        <w:jc w:val="center"/>
        <w:rPr>
          <w:szCs w:val="28"/>
        </w:rPr>
      </w:pPr>
      <w:r>
        <w:rPr>
          <w:szCs w:val="28"/>
        </w:rPr>
        <w:t>(Χειροκροτήματα από την πτέρυγα της Ένωσης Κεντρώω</w:t>
      </w:r>
      <w:r>
        <w:rPr>
          <w:szCs w:val="28"/>
        </w:rPr>
        <w:t>ν)</w:t>
      </w:r>
    </w:p>
    <w:p w14:paraId="3753DBCF" w14:textId="77777777" w:rsidR="00DD17FA" w:rsidRDefault="00C30555">
      <w:pPr>
        <w:spacing w:line="600" w:lineRule="auto"/>
        <w:ind w:firstLine="720"/>
        <w:jc w:val="both"/>
      </w:pPr>
      <w:r>
        <w:rPr>
          <w:b/>
        </w:rPr>
        <w:t>ΠΡΟΕΔΡΕΥΩΝ (Γεώργιος Βαρεμένος):</w:t>
      </w:r>
      <w:r>
        <w:t xml:space="preserve"> Ευχαριστούμε και εμείς, κύριε Σαρίδη. </w:t>
      </w:r>
    </w:p>
    <w:p w14:paraId="3753DBD0" w14:textId="77777777" w:rsidR="00DD17FA" w:rsidRDefault="00C30555">
      <w:pPr>
        <w:spacing w:line="600" w:lineRule="auto"/>
        <w:ind w:firstLine="720"/>
        <w:jc w:val="both"/>
      </w:pPr>
      <w:r>
        <w:t xml:space="preserve">Πρώτη στον κατάλογο των ομιλητών είναι η κ. Κανέλλη. </w:t>
      </w:r>
    </w:p>
    <w:p w14:paraId="3753DBD1" w14:textId="77777777" w:rsidR="00DD17FA" w:rsidRDefault="00C30555">
      <w:pPr>
        <w:spacing w:line="600" w:lineRule="auto"/>
        <w:ind w:firstLine="720"/>
        <w:jc w:val="both"/>
      </w:pPr>
      <w:r>
        <w:t>Μέχρι να έρθει η κ. Κανέλλη στο Βήμα, θα ήθελα να ανακοινώσω στο Σώμα ότι ως Κοινοβουλευτικός Εκπρόσωπος της Νέας Δημοκρατίας σ</w:t>
      </w:r>
      <w:r>
        <w:t xml:space="preserve">τη σημερινή συνεδρίαση ορίζεται η κ. Σοφία Βούλτεψη. </w:t>
      </w:r>
    </w:p>
    <w:p w14:paraId="3753DBD2" w14:textId="77777777" w:rsidR="00DD17FA" w:rsidRDefault="00C30555">
      <w:pPr>
        <w:spacing w:line="600" w:lineRule="auto"/>
        <w:ind w:firstLine="720"/>
        <w:jc w:val="both"/>
      </w:pPr>
      <w:r>
        <w:t>Ορίστε, κυρία Κανέλλη, έχετε το</w:t>
      </w:r>
      <w:r>
        <w:t>ν</w:t>
      </w:r>
      <w:r>
        <w:t xml:space="preserve"> λόγο. </w:t>
      </w:r>
    </w:p>
    <w:p w14:paraId="3753DBD3" w14:textId="77777777" w:rsidR="00DD17FA" w:rsidRDefault="00C30555">
      <w:pPr>
        <w:spacing w:line="600" w:lineRule="auto"/>
        <w:ind w:firstLine="720"/>
        <w:jc w:val="both"/>
      </w:pPr>
      <w:r>
        <w:rPr>
          <w:b/>
        </w:rPr>
        <w:t>ΛΙΑΝΑ ΚΑΝΕΛΛΗ:</w:t>
      </w:r>
      <w:r>
        <w:t xml:space="preserve"> Ευχαριστώ, κύριε Πρόεδρε. </w:t>
      </w:r>
    </w:p>
    <w:p w14:paraId="3753DBD4" w14:textId="77777777" w:rsidR="00DD17FA" w:rsidRDefault="00C30555">
      <w:pPr>
        <w:spacing w:line="600" w:lineRule="auto"/>
        <w:ind w:firstLine="720"/>
        <w:jc w:val="both"/>
      </w:pPr>
      <w:r>
        <w:t>Κύριε Υπουργέ, δεν θα αναφερθώ στις άδειες, γιατί έχω την εντύπωση ότι το θέμα έχει εξαντληθεί τώρα. Ούτως ή άλλως</w:t>
      </w:r>
      <w:r w:rsidRPr="00210519">
        <w:t>,</w:t>
      </w:r>
      <w:r>
        <w:t xml:space="preserve"> θα ε</w:t>
      </w:r>
      <w:r>
        <w:t>ξαντληθεί στην πραγματικότητα. Πιστέψτε με, θα εξαντληθεί στην πραγματικότητα! Κάποια στιγμή θα πρέπει να εξετάσετε βαθύτατα το θέμα της παρουσίας τεχνικών. Αλλιώς, θα βγει κόσμος στο δρόμο για να υπερασπιστεί τη δουλειά του, μαζί με το δικαίωμα να την κάν</w:t>
      </w:r>
      <w:r>
        <w:t xml:space="preserve">ει σε επαγγελματικό επίπεδο. </w:t>
      </w:r>
    </w:p>
    <w:p w14:paraId="3753DBD5" w14:textId="77777777" w:rsidR="00DD17FA" w:rsidRDefault="00C30555">
      <w:pPr>
        <w:spacing w:line="600" w:lineRule="auto"/>
        <w:ind w:firstLine="720"/>
        <w:jc w:val="both"/>
      </w:pPr>
      <w:r>
        <w:t>Ξέρετε, αν δείτε το νομοσχέδιο, θα διαπιστώσετε ότι δεν έχει πουθενά τεχνικούς. Δεν υπάρχουν. Δεν υπάρχουν τεχνικοί. Καταργούμε όρους που όσο κι αν προχωρά η τεχνολογία, δεν θα έπρεπε. Για παράδειγμα, το μοντάζ, ακόμα κι αν δε</w:t>
      </w:r>
      <w:r>
        <w:t>ν το κάνεις όπως το έκαναν παλιά με το φιλμ, και το κάνεις με υπολογιστή, είναι άποψη και θέση. Γι’ αυτό και θέλει επαγγελματία. Και απευθύνομαι σε μια Κυβέρνηση που έχει χρησιμοποιήσει για πολιτικούς λόγους τον όρο «μονταζιέρα» παραπάνω από μία φορές. Αφο</w:t>
      </w:r>
      <w:r>
        <w:t>ύ ξέρετε…</w:t>
      </w:r>
    </w:p>
    <w:p w14:paraId="3753DBD6" w14:textId="77777777" w:rsidR="00DD17FA" w:rsidRDefault="00C30555">
      <w:pPr>
        <w:spacing w:line="600" w:lineRule="auto"/>
        <w:ind w:firstLine="720"/>
        <w:jc w:val="both"/>
      </w:pPr>
      <w:r>
        <w:rPr>
          <w:b/>
        </w:rPr>
        <w:t>ΣΩΚΡΑΤΗΣ ΦΑΜΕΛΛΟΣ:</w:t>
      </w:r>
      <w:r>
        <w:t xml:space="preserve"> Όχι, επί της ουσίας, όμως.</w:t>
      </w:r>
    </w:p>
    <w:p w14:paraId="3753DBD7" w14:textId="77777777" w:rsidR="00DD17FA" w:rsidRDefault="00C30555">
      <w:pPr>
        <w:spacing w:line="600" w:lineRule="auto"/>
        <w:ind w:firstLine="720"/>
        <w:jc w:val="both"/>
      </w:pPr>
      <w:r>
        <w:rPr>
          <w:b/>
        </w:rPr>
        <w:t>ΛΙΑΝΑ</w:t>
      </w:r>
      <w:r>
        <w:rPr>
          <w:b/>
        </w:rPr>
        <w:t xml:space="preserve"> </w:t>
      </w:r>
      <w:r>
        <w:rPr>
          <w:b/>
        </w:rPr>
        <w:t>ΚΑΝΕΛΛΗ:</w:t>
      </w:r>
      <w:r>
        <w:t xml:space="preserve"> Επί της ουσίας! </w:t>
      </w:r>
    </w:p>
    <w:p w14:paraId="3753DBD8" w14:textId="77777777" w:rsidR="00DD17FA" w:rsidRDefault="00C30555">
      <w:pPr>
        <w:spacing w:line="600" w:lineRule="auto"/>
        <w:ind w:firstLine="720"/>
        <w:jc w:val="both"/>
      </w:pPr>
      <w:r>
        <w:rPr>
          <w:b/>
        </w:rPr>
        <w:t>ΣΩΚΡΑΤΗΣ ΦΑΜΕΛΛΟΣ:</w:t>
      </w:r>
      <w:r>
        <w:t xml:space="preserve"> Όχι, επί της ουσίας! </w:t>
      </w:r>
    </w:p>
    <w:p w14:paraId="3753DBD9" w14:textId="77777777" w:rsidR="00DD17FA" w:rsidRDefault="00C30555">
      <w:pPr>
        <w:spacing w:line="600" w:lineRule="auto"/>
        <w:ind w:firstLine="720"/>
        <w:jc w:val="both"/>
      </w:pPr>
      <w:r>
        <w:rPr>
          <w:b/>
        </w:rPr>
        <w:t>ΛΙΑΝΑ</w:t>
      </w:r>
      <w:r>
        <w:rPr>
          <w:b/>
        </w:rPr>
        <w:t xml:space="preserve"> </w:t>
      </w:r>
      <w:r>
        <w:rPr>
          <w:b/>
        </w:rPr>
        <w:t xml:space="preserve">ΚΑΝΕΛΛΗ: </w:t>
      </w:r>
      <w:r>
        <w:t>Επί της ουσίας! Ακούστε! Υπάρχει ένα παλιό επάγγελμα που λεγόταν «κοπτοραπτούδες» και ήταν γυναίκες που δούλευαν</w:t>
      </w:r>
      <w:r>
        <w:t xml:space="preserve"> πολύ σκληρά και χωρίς κανένα δικαίωμα, τις πιο πολλές φορές κατ’ οίκον είτε κάνοντας το φόντι για τα παπούτσια είτε κάνοντας τη δουλειά από την εποχή των πλεκτομηχανών και πολλών άλλων πραγμάτων, που ήταν και φορολογικός παράδεισος. Δεν είναι έτσι, αγαπητ</w:t>
      </w:r>
      <w:r>
        <w:t xml:space="preserve">έ συνάδελφε. Αυτά τα επαγγέλματα είχαν την επέκτασή τους μέσα στην εκμετάλλευση και την καπιταλιστική άγρια κατοχή όλων των σύγχρονων μέσων τεχνολογίας. </w:t>
      </w:r>
    </w:p>
    <w:p w14:paraId="3753DBDA" w14:textId="77777777" w:rsidR="00DD17FA" w:rsidRDefault="00C30555">
      <w:pPr>
        <w:spacing w:line="600" w:lineRule="auto"/>
        <w:ind w:firstLine="720"/>
        <w:jc w:val="both"/>
        <w:rPr>
          <w:b/>
        </w:rPr>
      </w:pPr>
      <w:r>
        <w:rPr>
          <w:b/>
        </w:rPr>
        <w:t>ΣΩΚΡΑΤΗΣ ΦΑΜΕΛΛΟΣ:</w:t>
      </w:r>
      <w:r>
        <w:t xml:space="preserve"> Συμφωνούμε!</w:t>
      </w:r>
      <w:r>
        <w:rPr>
          <w:b/>
        </w:rPr>
        <w:t xml:space="preserve"> </w:t>
      </w:r>
    </w:p>
    <w:p w14:paraId="3753DBDB" w14:textId="77777777" w:rsidR="00DD17FA" w:rsidRDefault="00C30555">
      <w:pPr>
        <w:spacing w:line="600" w:lineRule="auto"/>
        <w:ind w:firstLine="720"/>
        <w:jc w:val="both"/>
      </w:pPr>
      <w:r>
        <w:rPr>
          <w:b/>
        </w:rPr>
        <w:t>ΛΙΑΝΑ</w:t>
      </w:r>
      <w:r>
        <w:rPr>
          <w:b/>
        </w:rPr>
        <w:t xml:space="preserve"> </w:t>
      </w:r>
      <w:r>
        <w:rPr>
          <w:b/>
        </w:rPr>
        <w:t xml:space="preserve">ΚΑΝΕΛΛΗ: </w:t>
      </w:r>
      <w:r>
        <w:t>Επομένως, αν θέλει κάποιος να καινοτομεί, τα προλαβαίνε</w:t>
      </w:r>
      <w:r>
        <w:t xml:space="preserve">ι και τα σκέπτεται και είναι μπροστά. </w:t>
      </w:r>
    </w:p>
    <w:p w14:paraId="3753DBDC" w14:textId="77777777" w:rsidR="00DD17FA" w:rsidRDefault="00C30555">
      <w:pPr>
        <w:spacing w:line="600" w:lineRule="auto"/>
        <w:ind w:firstLine="720"/>
        <w:jc w:val="both"/>
      </w:pPr>
      <w:r>
        <w:t xml:space="preserve">Όσον αφορά λοιπόν τους τεχνικούς, ακούστε με. Δεν είναι επαρκής τοποθέτηση «είναι ενημερωτικό ένα κανάλι», για παράδειγμα, «όταν έχει τρία δελτία ειδήσεων». Θέλετε να σας το κάνω με μηδενικό κόστος; Θα έχω ένα δελτίο </w:t>
      </w:r>
      <w:r>
        <w:t xml:space="preserve">χρηματιστηριακό, ένα δελτίο αθλητικό και ένα δελτίο πολιτικό. Τρία την ημέρα πενταλέπτου διαρκείας. Είμαι εκτός νόμου; Σας ξαναλέω ότι τα ενενήντα λεπτά όπου θέλω τα διαθέτω. </w:t>
      </w:r>
    </w:p>
    <w:p w14:paraId="3753DBDD" w14:textId="77777777" w:rsidR="00DD17FA" w:rsidRDefault="00C30555">
      <w:pPr>
        <w:spacing w:line="600" w:lineRule="auto"/>
        <w:ind w:firstLine="720"/>
        <w:jc w:val="both"/>
      </w:pPr>
      <w:r>
        <w:t xml:space="preserve">Αν σας </w:t>
      </w:r>
      <w:r>
        <w:t>ά</w:t>
      </w:r>
      <w:r>
        <w:t>νο</w:t>
      </w:r>
      <w:r>
        <w:t>ι</w:t>
      </w:r>
      <w:r>
        <w:t>γ</w:t>
      </w:r>
      <w:r>
        <w:t>α</w:t>
      </w:r>
      <w:r>
        <w:t xml:space="preserve"> εγώ μια συζήτηση πάνω σ’ αυτό, θα σας έλεγα ότι τα δελτία τα καθορ</w:t>
      </w:r>
      <w:r>
        <w:t>ίζει στην πραγματικότητα ο αριθμός των τεχνικών. Αν δεν έχω ανταποκριτές και ανταπόκριση και επί τόπου ανθρώπους, για παράδειγμα, θα βασίζομαι στη φθηνή αγορά υλικού από τα τηλέφωνα, από τους αυθόρμητους, από αυτούς τους συνήθεις ανυπόπτους-υπόπτους και πο</w:t>
      </w:r>
      <w:r>
        <w:t xml:space="preserve">λλές φορές πλουτίζοντες, όχι πάντα αυθορμήτους, γνωμάκηδες, σχολιάκηδες και καταγραφάκηδες, που είναι σχεδόν το σύνολο του κόσμου στη σύγχρονη μορφή κοινωνικής –και όχι οπωσδήποτε κατ’ ανάγκη κοινωνικής- δικτύωσης. </w:t>
      </w:r>
    </w:p>
    <w:p w14:paraId="3753DBDE" w14:textId="77777777" w:rsidR="00DD17FA" w:rsidRDefault="00C30555">
      <w:pPr>
        <w:spacing w:line="600" w:lineRule="auto"/>
        <w:ind w:firstLine="720"/>
        <w:jc w:val="both"/>
      </w:pPr>
      <w:r>
        <w:t xml:space="preserve">Επομένως, έπρεπε να μπουν δέκα πράγματα </w:t>
      </w:r>
      <w:r>
        <w:t xml:space="preserve">πιο σαφή. Εγώ θα γυρίσω ξανά σ’ αυτό που, κατά τη γνώμη μου, βλάπτει τη χώρα στην αρχική του σύλληψη, όπως είναι φτιαγμένο. Και τη βλάπτει και θα βλάψει ευκολότατα οποιονδήποτε Πρωθυπουργό. Οποιονδήποτε! </w:t>
      </w:r>
    </w:p>
    <w:p w14:paraId="3753DBDF" w14:textId="77777777" w:rsidR="00DD17FA" w:rsidRDefault="00C30555">
      <w:pPr>
        <w:spacing w:line="600" w:lineRule="auto"/>
        <w:ind w:firstLine="720"/>
        <w:jc w:val="both"/>
      </w:pPr>
      <w:r>
        <w:t>Θα σας κάνω μια ερώτηση</w:t>
      </w:r>
      <w:r>
        <w:t>:</w:t>
      </w:r>
      <w:r>
        <w:t xml:space="preserve"> Έχει αναγνωρίσει η χώρα Ιρ</w:t>
      </w:r>
      <w:r>
        <w:t xml:space="preserve">ακινό Κουρδιστάν ως κράτος; Πρωτεύουσα του Ιρακινού Κουρδιστάν τυπικά είναι το Αρμπίλ. Φτιάχνετε δεύτερης κατηγορίας γραφείο τύπου στο Αρμπίλ, χωρίς πρεσβεία; </w:t>
      </w:r>
    </w:p>
    <w:p w14:paraId="3753DBE0" w14:textId="77777777" w:rsidR="00DD17FA" w:rsidRDefault="00C30555">
      <w:pPr>
        <w:spacing w:line="600" w:lineRule="auto"/>
        <w:ind w:firstLine="720"/>
        <w:jc w:val="both"/>
      </w:pPr>
      <w:r>
        <w:rPr>
          <w:b/>
        </w:rPr>
        <w:t>ΣΟΦΙΑ ΒΟΥΛΤΕΨΗ:</w:t>
      </w:r>
      <w:r>
        <w:t xml:space="preserve"> Υπάρχει λόγος!</w:t>
      </w:r>
    </w:p>
    <w:p w14:paraId="3753DBE1" w14:textId="77777777" w:rsidR="00DD17FA" w:rsidRDefault="00C30555">
      <w:pPr>
        <w:spacing w:line="600" w:lineRule="auto"/>
        <w:ind w:firstLine="720"/>
        <w:jc w:val="both"/>
      </w:pPr>
      <w:r>
        <w:rPr>
          <w:b/>
        </w:rPr>
        <w:t>ΛΙΑΝΑ ΚΑΝΕΛΛΗ:</w:t>
      </w:r>
      <w:r>
        <w:t xml:space="preserve"> Ακούστε με! Όταν κάνεις συζήτηση επί των άρθρων, η</w:t>
      </w:r>
      <w:r>
        <w:t xml:space="preserve"> γενική πολιτική τοποθέτηση έχει γίνει στη συζήτηση επί της αρχής. Δεν μπορώ να καθίσω να σας κάνω τώρα ιδεολογική πολιτική τοποθέτηση στο καθένα απ’ αυτά! Εδώ πάμε να βρούμε προβλήματα! </w:t>
      </w:r>
    </w:p>
    <w:p w14:paraId="3753DBE2" w14:textId="77777777" w:rsidR="00DD17FA" w:rsidRDefault="00C30555">
      <w:pPr>
        <w:spacing w:line="600" w:lineRule="auto"/>
        <w:ind w:firstLine="720"/>
        <w:jc w:val="both"/>
      </w:pPr>
      <w:r>
        <w:t>Αγαπητή συνάδελφε, δημοσιογράφος είσαι!</w:t>
      </w:r>
    </w:p>
    <w:p w14:paraId="3753DBE3" w14:textId="77777777" w:rsidR="00DD17FA" w:rsidRDefault="00C30555">
      <w:pPr>
        <w:spacing w:line="600" w:lineRule="auto"/>
        <w:ind w:firstLine="720"/>
        <w:jc w:val="both"/>
      </w:pPr>
      <w:r>
        <w:rPr>
          <w:b/>
        </w:rPr>
        <w:t>ΣΟΦΙΑ ΒΟΥΛΤΕΨΗ:</w:t>
      </w:r>
      <w:r>
        <w:t xml:space="preserve"> Είναι φωτογρ</w:t>
      </w:r>
      <w:r>
        <w:t>αφική διάταξη!</w:t>
      </w:r>
    </w:p>
    <w:p w14:paraId="3753DBE4" w14:textId="77777777" w:rsidR="00DD17FA" w:rsidRDefault="00C30555">
      <w:pPr>
        <w:spacing w:line="600" w:lineRule="auto"/>
        <w:ind w:firstLine="720"/>
        <w:jc w:val="both"/>
      </w:pPr>
      <w:r>
        <w:rPr>
          <w:b/>
        </w:rPr>
        <w:t>ΛΙΑΝΑ ΚΑΝΕΛΛΗ:</w:t>
      </w:r>
      <w:r>
        <w:t xml:space="preserve"> Δεν θέλω να μπω σε διάλογο. Θα μου «φας» κάτι από τα ελάχιστα οκτώ λεπτά που έχω! Δεν βοηθάει ο Πρόεδρος, το κάνω μόνη μου! Έχω δεκαπέντε χρόνια εδώ και ξέρω πώς γίνεται. Μη μου «φας» τα πέντε μου λεπτά. </w:t>
      </w:r>
    </w:p>
    <w:p w14:paraId="3753DBE5" w14:textId="77777777" w:rsidR="00DD17FA" w:rsidRDefault="00C30555">
      <w:pPr>
        <w:spacing w:line="600" w:lineRule="auto"/>
        <w:ind w:firstLine="720"/>
        <w:jc w:val="both"/>
      </w:pPr>
      <w:r>
        <w:rPr>
          <w:b/>
        </w:rPr>
        <w:t>ΣΟΦΙΑ ΒΟΥΛΤΕΨΗ:</w:t>
      </w:r>
      <w:r>
        <w:t xml:space="preserve"> Δεν σου «τρώω» χρόνο. Σου λέω ότι είναι φωτογραφική διάταξη! </w:t>
      </w:r>
    </w:p>
    <w:p w14:paraId="3753DBE6" w14:textId="77777777" w:rsidR="00DD17FA" w:rsidRDefault="00C30555">
      <w:pPr>
        <w:spacing w:line="600" w:lineRule="auto"/>
        <w:ind w:firstLine="720"/>
        <w:jc w:val="both"/>
      </w:pPr>
      <w:r>
        <w:rPr>
          <w:b/>
        </w:rPr>
        <w:t>ΛΙΑΝΑ ΚΑΝΕΛΛΗ:</w:t>
      </w:r>
      <w:r>
        <w:t xml:space="preserve"> Είναι πρόβλημα εδώ. Είναι πρόβλημα! </w:t>
      </w:r>
    </w:p>
    <w:p w14:paraId="3753DBE7" w14:textId="77777777" w:rsidR="00DD17FA" w:rsidRDefault="00C30555">
      <w:pPr>
        <w:spacing w:line="600" w:lineRule="auto"/>
        <w:ind w:firstLine="720"/>
        <w:jc w:val="both"/>
      </w:pPr>
      <w:r>
        <w:t>Έπειτα</w:t>
      </w:r>
      <w:r>
        <w:t>,</w:t>
      </w:r>
      <w:r>
        <w:t xml:space="preserve"> </w:t>
      </w:r>
      <w:r>
        <w:t>σ</w:t>
      </w:r>
      <w:r>
        <w:t xml:space="preserve">ας το είπα και την προηγούμενη φορά και θεωρήσατε τι; Ότι κάνω κάποια προσωπική επίθεση, όταν σας είπα «τον δυστυχή Πρωθυπουργό δεν </w:t>
      </w:r>
      <w:r>
        <w:t>τον λυπάστε;»; Αύριο το πρωί βάλτε όποιον θέλετε. Βάλτε τον κύριο, τον κύριο, τον κύριο στη θέση του Πρωθυπουργού. Είναι δυνατόν να φτιάξετε</w:t>
      </w:r>
      <w:r>
        <w:t>,</w:t>
      </w:r>
      <w:r>
        <w:t xml:space="preserve"> να είναι ο Πρωθυπουργός αρμόδιος και να δίνει γραμμή για πράγματα που δεν ξέρει; </w:t>
      </w:r>
    </w:p>
    <w:p w14:paraId="3753DBE8" w14:textId="77777777" w:rsidR="00DD17FA" w:rsidRDefault="00C30555">
      <w:pPr>
        <w:spacing w:line="600" w:lineRule="auto"/>
        <w:ind w:firstLine="720"/>
        <w:jc w:val="both"/>
      </w:pPr>
      <w:r>
        <w:t>Θα σας φέρω ένα παράδειγμα, γιατ</w:t>
      </w:r>
      <w:r>
        <w:t xml:space="preserve">ί λέω ότι δεν ξέρει. Όταν προχωρήσετε στον προσδιορισμό του τι κάνουν τα </w:t>
      </w:r>
      <w:r>
        <w:t>γ</w:t>
      </w:r>
      <w:r>
        <w:t xml:space="preserve">ραφεία Τύπου, να μου πείτε τι θέλετε, αφού είστε οπαδοί της ελεύθερης οικονομίας, της ελεύθερης αγοράς, του ανταγωνισμού. Σας επισήμανα ότι είναι επικίνδυνα τα </w:t>
      </w:r>
      <w:r>
        <w:t>γ</w:t>
      </w:r>
      <w:r>
        <w:t>ραφεία Τύπου του εξωτ</w:t>
      </w:r>
      <w:r>
        <w:t>ερικού να δέχονται 50.000 χορηγία ο καθένας. Ίσως αγνοείτε ότι για παράδειγμα, σε μεγάλες χώρες, όπως είναι οι Ηνωμένες Πολιτείες, όπως είναι  η Ρωσία -εννοώ μεγάλες σε όγκο, σε μέγεθος, σε επιρροή, ιμπεριαλιστικές χώρες- με το πού πας εκεί και είσαι ανταπ</w:t>
      </w:r>
      <w:r>
        <w:t xml:space="preserve">οκριτής μιας χώρας, μπαίνεις σε παράλληλο κατάλογο, όχι σε παράλληλο πρόγραμμα, όπου θεωρείσαι εξ ορισμού πράκτορας της χώρας σου. Πράκτορας θεωρείσαι! Γι’ αυτό κι ακούτε πολύ συχνά ότι πιάστηκε ο τάδε και πιάστηκε ο τάδε για κατασκοπία. </w:t>
      </w:r>
    </w:p>
    <w:p w14:paraId="3753DBE9" w14:textId="77777777" w:rsidR="00DD17FA" w:rsidRDefault="00C30555">
      <w:pPr>
        <w:spacing w:line="600" w:lineRule="auto"/>
        <w:ind w:firstLine="720"/>
        <w:jc w:val="both"/>
      </w:pPr>
      <w:r>
        <w:t>Και έρχεστε εσείς</w:t>
      </w:r>
      <w:r>
        <w:t xml:space="preserve"> και λέτε ότι ο Πρωθυπουργός θα δίνει την εντολή και για το περιεχόμενο, την κατεύθυνση, την εικόνα; Και ανάμεσα σε αυτά, πάτε στις αρμοδιότητες -εγώ έχω δει την παλιά ρύθμιση- που λέτε ότι ο επικεφαλής του </w:t>
      </w:r>
      <w:r>
        <w:t>γ</w:t>
      </w:r>
      <w:r>
        <w:t>ραφείου Τύπου θα βγαίνει σε προγράμματα, σε τηλε</w:t>
      </w:r>
      <w:r>
        <w:t xml:space="preserve">οράσεις, στη χώρα, στην περιοχή που θα είναι και θα αρθρογραφεί. Αυτό θα φτιάξει την εικόνα της χώρας; Γιατί εγώ εδώ αρχίζω και σαλεύω, που ξέρω τη δουλειά. </w:t>
      </w:r>
    </w:p>
    <w:p w14:paraId="3753DBEA" w14:textId="77777777" w:rsidR="00DD17FA" w:rsidRDefault="00C30555">
      <w:pPr>
        <w:spacing w:line="600" w:lineRule="auto"/>
        <w:ind w:firstLine="720"/>
        <w:jc w:val="both"/>
      </w:pPr>
      <w:r>
        <w:t xml:space="preserve">Ο επικεφαλής του </w:t>
      </w:r>
      <w:r>
        <w:t>γ</w:t>
      </w:r>
      <w:r>
        <w:t>ραφείου Τύπου πρέπει πρώτα απ’ όλα να συντονίσει, δεύτερον, να διευκολύνει. Πάτε</w:t>
      </w:r>
      <w:r>
        <w:t xml:space="preserve"> να κάνετε μια κρατική προπαγάνδα. Μα, έτσι όπως θα την κάνετε, θα είναι προπαγάνδα εναντίον μας. Εναντίον μας! Δεν θα μπορέσετέ να το ελέγξετε. Τι θα κάνετε; Θα βγαίνει και να δίνει μια συνέντευξη ο επικεφαλής του </w:t>
      </w:r>
      <w:r>
        <w:t>γ</w:t>
      </w:r>
      <w:r>
        <w:t>ραφείου Τύπου στη χώρα και πόλη «ψ». Και</w:t>
      </w:r>
      <w:r>
        <w:t xml:space="preserve"> θα εμφανίζονται και πέντε ανταποκριτές Έλληνες από εδώ -ιδιωτικών τε και κρατικών, δεν με απασχολεί- και θα δίνουν μια συνέντευξη «χ». </w:t>
      </w:r>
    </w:p>
    <w:p w14:paraId="3753DBEB" w14:textId="77777777" w:rsidR="00DD17FA" w:rsidRDefault="00C30555">
      <w:pPr>
        <w:spacing w:line="600" w:lineRule="auto"/>
        <w:ind w:firstLine="720"/>
        <w:jc w:val="both"/>
      </w:pPr>
      <w:r>
        <w:t>Τι θα έχετε έξω ως εικόνα της χώρας; Ελευθερία και πλουραλισμό άποψης; Γιατί μιλάτε για εικόνα. Η εικόνα γίνεται με πάρ</w:t>
      </w:r>
      <w:r>
        <w:t>α πολλούς τρόπους και αναπαράγεται. Αναπαράγεται μια εξαιρετική εικόνα</w:t>
      </w:r>
      <w:r>
        <w:t>,</w:t>
      </w:r>
      <w:r>
        <w:t xml:space="preserve"> ακόμα και με το</w:t>
      </w:r>
      <w:r>
        <w:t>ν</w:t>
      </w:r>
      <w:r>
        <w:t xml:space="preserve"> λόγο. Δεν χρειάζεται να έχετε εικόνα. Γι’ αυτό σας λέω ότι χρειάζεται τεχνικούς. </w:t>
      </w:r>
    </w:p>
    <w:p w14:paraId="3753DBEC" w14:textId="77777777" w:rsidR="00DD17FA" w:rsidRDefault="00C30555">
      <w:pPr>
        <w:spacing w:line="600" w:lineRule="auto"/>
        <w:ind w:firstLine="720"/>
        <w:jc w:val="both"/>
      </w:pPr>
      <w:r>
        <w:t>Να σας φέρω ένα παράδειγμα; Το βαλιτσάκι που συνόδευε με τα πυρηνικά όπλα τον κύριο Π</w:t>
      </w:r>
      <w:r>
        <w:t>ρόεδρο, το είδε κανένας; Κανένας! Και όλοι το βλέπανε! Μόλις βλέπανε κάποιον να κινείται με στολή δίπλα στον Πρόεδρο, έβλεπαν και το βαλιτσάκι. Επομένως, μην συζητάτε γι</w:t>
      </w:r>
      <w:r>
        <w:t>’</w:t>
      </w:r>
      <w:r>
        <w:t xml:space="preserve"> αυτό το πράγμα «αβρόχοις ποσίν».</w:t>
      </w:r>
    </w:p>
    <w:p w14:paraId="3753DBED" w14:textId="77777777" w:rsidR="00DD17FA" w:rsidRDefault="00C30555">
      <w:pPr>
        <w:spacing w:line="600" w:lineRule="auto"/>
        <w:ind w:firstLine="720"/>
        <w:jc w:val="both"/>
      </w:pPr>
      <w:r>
        <w:t xml:space="preserve">(Στο σημείο αυτό κτυπάει προειδοποιητικά το κουδούνι λήξεως του χρόνου ομιλίας της κυρίας Βουλευτού) </w:t>
      </w:r>
    </w:p>
    <w:p w14:paraId="3753DBEE" w14:textId="77777777" w:rsidR="00DD17FA" w:rsidRDefault="00C30555">
      <w:pPr>
        <w:spacing w:line="600" w:lineRule="auto"/>
        <w:ind w:firstLine="720"/>
        <w:jc w:val="both"/>
      </w:pPr>
      <w:r>
        <w:t xml:space="preserve">Λέτε ότι θα αρθρογραφούν, θα ενημερώνουν την διπλωματική αρχή της έδρας τους. Το ανάποδο! Φτάνετε εδώ και φτιάχνετε </w:t>
      </w:r>
      <w:r>
        <w:t>γ</w:t>
      </w:r>
      <w:r>
        <w:t>ραφείο Τύπου σε περιοχές, που δεν υπά</w:t>
      </w:r>
      <w:r>
        <w:t xml:space="preserve">ρχουν πρεσβείες. Αυτό θα φτιάξει την εικόνα της χώρας ή θα την κατακερματίσει σε πιξελοποιημένη μορφή; </w:t>
      </w:r>
    </w:p>
    <w:p w14:paraId="3753DBEF" w14:textId="77777777" w:rsidR="00DD17FA" w:rsidRDefault="00C30555">
      <w:pPr>
        <w:spacing w:line="600" w:lineRule="auto"/>
        <w:ind w:firstLine="720"/>
        <w:jc w:val="both"/>
      </w:pPr>
      <w:r>
        <w:t>Και δεν έχω άλλο τρόπο να σας δώσω να καταλάβετε τον κίνδυνο από τον μη κεντρικό έλεγχο. Προσέξτε, σε καπιταλιστικές συνθήκες χρειάζεστε παραπανίσια σπο</w:t>
      </w:r>
      <w:r>
        <w:t xml:space="preserve">υδή, για να πετύχετε ένα στοιχειωδώς εθνικό έλεγχο της εικόνας της χώρας. Το ξέρετε καλύτερα από εμένα ότι το χρειάζεστε, διότι ούτως ή άλλως η πυραμίδα είναι αντεστραμμένη. Δεν βγαίνει από τα κάτω, είναι από τα πάνω και από τα συμφέροντα. </w:t>
      </w:r>
    </w:p>
    <w:p w14:paraId="3753DBF0" w14:textId="77777777" w:rsidR="00DD17FA" w:rsidRDefault="00C30555">
      <w:pPr>
        <w:spacing w:line="600" w:lineRule="auto"/>
        <w:ind w:firstLine="720"/>
        <w:jc w:val="both"/>
      </w:pPr>
      <w:r>
        <w:t>(Στο σημείο αυτ</w:t>
      </w:r>
      <w:r>
        <w:t xml:space="preserve">ό κτυπάει το κουδούνι λήξεως του χρόνου ομιλίας της κυρίας Βουλευτού) </w:t>
      </w:r>
    </w:p>
    <w:p w14:paraId="3753DBF1" w14:textId="77777777" w:rsidR="00DD17FA" w:rsidRDefault="00C30555">
      <w:pPr>
        <w:spacing w:line="600" w:lineRule="auto"/>
        <w:ind w:firstLine="720"/>
        <w:jc w:val="both"/>
      </w:pPr>
      <w:r>
        <w:t xml:space="preserve">Τελειώνω, κύριε Πρόεδρε, αμέσως, σε λιγότερο από δεκαπέντε δεύτερα. </w:t>
      </w:r>
    </w:p>
    <w:p w14:paraId="3753DBF2" w14:textId="77777777" w:rsidR="00DD17FA" w:rsidRDefault="00C30555">
      <w:pPr>
        <w:spacing w:line="600" w:lineRule="auto"/>
        <w:ind w:firstLine="720"/>
        <w:jc w:val="both"/>
      </w:pPr>
      <w:r>
        <w:t xml:space="preserve">Όμως μιλάμε για </w:t>
      </w:r>
      <w:r>
        <w:rPr>
          <w:lang w:val="en-US"/>
        </w:rPr>
        <w:t>pixel</w:t>
      </w:r>
      <w:r>
        <w:t xml:space="preserve">, </w:t>
      </w:r>
      <w:r>
        <w:rPr>
          <w:lang w:val="en-US"/>
        </w:rPr>
        <w:t>pixel</w:t>
      </w:r>
      <w:r>
        <w:t xml:space="preserve"> είναι η σύγχρονη μορφή του παλιού βυζαντινού ψηφιδωτού. Για να πετύχετε υψηλή ευκρίνεια</w:t>
      </w:r>
      <w:r>
        <w:t xml:space="preserve">, χρειάζεστε περισσότερα </w:t>
      </w:r>
      <w:r>
        <w:rPr>
          <w:lang w:val="en-US"/>
        </w:rPr>
        <w:t>pixels</w:t>
      </w:r>
      <w:r>
        <w:t xml:space="preserve">, αλλά πολύ μεγαλύτερη τεχνολογική ικανότητα να τα φέρετε κοντά, για να βγαίνει ενιαία εικόνα. </w:t>
      </w:r>
    </w:p>
    <w:p w14:paraId="3753DBF3" w14:textId="77777777" w:rsidR="00DD17FA" w:rsidRDefault="00C30555">
      <w:pPr>
        <w:spacing w:line="600" w:lineRule="auto"/>
        <w:ind w:firstLine="720"/>
        <w:jc w:val="both"/>
      </w:pPr>
      <w:r>
        <w:t xml:space="preserve">Δεν μπορεί να γίνει με αυτόν τον τρόπο. Εγώ θα σας καλούσα αυτά τα λεπτομερή άρθρα, να τα αφήσετε για το μέλλον, να φτιάξετε ένα </w:t>
      </w:r>
      <w:r>
        <w:t>ιδρυτικό, να καθίσουμε να το συζητήσουμε και να δούμε μετά πώς μπορείτε να τα κάνετε κάτι τέτοιο, το οποίο, να μην προσβάλλει ούτε την εξωτερική πολιτική της χώρας, ούτε να την αφήνει στα χέρια αυτών που έχουν χρήματα για να αγοράσουν θέσεις, συνέδρια, από</w:t>
      </w:r>
      <w:r>
        <w:t xml:space="preserve">ψεις και εκπομπές. </w:t>
      </w:r>
    </w:p>
    <w:p w14:paraId="3753DBF4" w14:textId="77777777" w:rsidR="00DD17FA" w:rsidRDefault="00C30555">
      <w:pPr>
        <w:spacing w:line="600" w:lineRule="auto"/>
        <w:ind w:firstLine="720"/>
        <w:jc w:val="both"/>
      </w:pPr>
      <w:r>
        <w:t xml:space="preserve">Γιατί ξέρετε κάτι; Έτσι όπως τα έχετε οργανωμένα, τα </w:t>
      </w:r>
      <w:r>
        <w:t>γ</w:t>
      </w:r>
      <w:r>
        <w:t xml:space="preserve">ραφεία Τύπου είναι </w:t>
      </w:r>
      <w:r>
        <w:rPr>
          <w:lang w:val="en-US"/>
        </w:rPr>
        <w:t>media</w:t>
      </w:r>
      <w:r>
        <w:t xml:space="preserve"> </w:t>
      </w:r>
      <w:r>
        <w:rPr>
          <w:lang w:val="en-US"/>
        </w:rPr>
        <w:t>shop</w:t>
      </w:r>
      <w:r>
        <w:t xml:space="preserve">, που θα αγοράζουν και θα πουλάνε χρόνο. Και από την ώρα που είναι </w:t>
      </w:r>
      <w:r>
        <w:rPr>
          <w:lang w:val="en-US"/>
        </w:rPr>
        <w:t>media</w:t>
      </w:r>
      <w:r>
        <w:t xml:space="preserve"> </w:t>
      </w:r>
      <w:r>
        <w:rPr>
          <w:lang w:val="en-US"/>
        </w:rPr>
        <w:t>shop</w:t>
      </w:r>
      <w:r>
        <w:t xml:space="preserve"> σε αυτήν την αγορά, ο τελευταίος που θα έχει εξουσία είναι η όποια κυβέρνησ</w:t>
      </w:r>
      <w:r>
        <w:t xml:space="preserve">η και ο όποιος Πρωθυπουργός. </w:t>
      </w:r>
    </w:p>
    <w:p w14:paraId="3753DBF5" w14:textId="77777777" w:rsidR="00DD17FA" w:rsidRDefault="00C30555">
      <w:pPr>
        <w:spacing w:line="600" w:lineRule="auto"/>
        <w:ind w:firstLine="720"/>
        <w:jc w:val="both"/>
      </w:pPr>
      <w:r>
        <w:rPr>
          <w:b/>
        </w:rPr>
        <w:t xml:space="preserve">ΠΡΟΕΔΡΕΥΩΝ (Γεώργιος Βαρεμένος): </w:t>
      </w:r>
      <w:r>
        <w:t>Η κυρία Γκαρά από το ΣΥΡΙΖΑ έχει το</w:t>
      </w:r>
      <w:r>
        <w:t>ν</w:t>
      </w:r>
      <w:r>
        <w:t xml:space="preserve"> λόγο. </w:t>
      </w:r>
    </w:p>
    <w:p w14:paraId="3753DBF6" w14:textId="77777777" w:rsidR="00DD17FA" w:rsidRDefault="00C30555">
      <w:pPr>
        <w:spacing w:line="600" w:lineRule="auto"/>
        <w:ind w:firstLine="720"/>
        <w:jc w:val="both"/>
      </w:pPr>
      <w:r>
        <w:t>Παρακαλώ, να τηρούμε το χρόνο για να προλάβουν περισσότεροι Βουλευτές, γιατί περιμένουν ακροβολισμένοι Κοινοβουλευτικοί Εκπρόσωποι, Υπουργοί και διάφ</w:t>
      </w:r>
      <w:r>
        <w:t xml:space="preserve">οροι αγορητές. </w:t>
      </w:r>
    </w:p>
    <w:p w14:paraId="3753DBF7" w14:textId="77777777" w:rsidR="00DD17FA" w:rsidRDefault="00C30555">
      <w:pPr>
        <w:spacing w:line="600" w:lineRule="auto"/>
        <w:ind w:firstLine="720"/>
        <w:jc w:val="both"/>
      </w:pPr>
      <w:r>
        <w:rPr>
          <w:b/>
        </w:rPr>
        <w:t xml:space="preserve">ΑΝΑΣΤΑΣΙΑ </w:t>
      </w:r>
      <w:r>
        <w:rPr>
          <w:b/>
        </w:rPr>
        <w:t xml:space="preserve">(ΝΑΤΑΣΑ) </w:t>
      </w:r>
      <w:r>
        <w:rPr>
          <w:b/>
        </w:rPr>
        <w:t xml:space="preserve">ΓΚΑΡΑ: </w:t>
      </w:r>
      <w:r>
        <w:t>Ευχαριστώ, κύριε Πρόεδρε.</w:t>
      </w:r>
    </w:p>
    <w:p w14:paraId="3753DBF8" w14:textId="77777777" w:rsidR="00DD17FA" w:rsidRDefault="00C30555">
      <w:pPr>
        <w:spacing w:line="600" w:lineRule="auto"/>
        <w:ind w:firstLine="720"/>
        <w:jc w:val="both"/>
      </w:pPr>
      <w:r>
        <w:t>Κυρίες και κύριοι συνάδελφοι, θα μου επιτρέψετε να επιστρέψω λίγο τη συζήτηση</w:t>
      </w:r>
      <w:r>
        <w:t>,</w:t>
      </w:r>
      <w:r>
        <w:t xml:space="preserve"> γιατί μάλλον η διαφωνία μας είναι σε βασικές αρχές στο συγκεκριμένο νομοσχέδιο. </w:t>
      </w:r>
    </w:p>
    <w:p w14:paraId="3753DBF9" w14:textId="77777777" w:rsidR="00DD17FA" w:rsidRDefault="00C30555">
      <w:pPr>
        <w:spacing w:line="600" w:lineRule="auto"/>
        <w:ind w:firstLine="720"/>
        <w:jc w:val="both"/>
      </w:pPr>
      <w:r>
        <w:t>Έχουμε αναγνωρίσει σχεδόν όλ</w:t>
      </w:r>
      <w:r>
        <w:t>οι και όλες ότι επικρατεί ένα άναρχο τοπίο σε ό,τι αφορά τη ραδιοτηλεόραση, χαρακτηριζόμενο μάλιστα από το στίγμα μιας πολύ έντονης διαπλοκής. Έτσι, λοιπόν, περίμενα από όλες ανεξαιρέτως τις πολιτικές δυνάμεις</w:t>
      </w:r>
      <w:r>
        <w:t>,</w:t>
      </w:r>
      <w:r>
        <w:t xml:space="preserve"> να συμβάλουν σε μία πρωτοβουλία και συζήτηση</w:t>
      </w:r>
      <w:r>
        <w:t>,</w:t>
      </w:r>
      <w:r>
        <w:t xml:space="preserve"> που θα θέτει βασικούς κανόνες οργάνωσης και ισονομίας στο τοπίο αυτό. Αντιθέτως, όμως, παρακολουθώντας τις τοποθετήσεις με μη επιχειρήματα, κυρίως της Αξιωματικής Αντιπολίτευσης, μόνο μία φράση και μία εικόνα περιστρέφεται σαν σφήνα στο μυαλό μου: Μη μου </w:t>
      </w:r>
      <w:r>
        <w:t xml:space="preserve">τους κύκλους της διαπλοκής τάραττε. Ξανά και ξανά η ίδια φράση. Ένα ζιζάνιο που όσο και να το αποβάλεις, οι συνάδελφοι της Αντιπολίτευσης μου το υπενθυμίζουν συνεχώς, απροκάλυπτα και ξεδιάντροπα. </w:t>
      </w:r>
    </w:p>
    <w:p w14:paraId="3753DBFA" w14:textId="77777777" w:rsidR="00DD17FA" w:rsidRDefault="00C30555">
      <w:pPr>
        <w:spacing w:line="600" w:lineRule="auto"/>
        <w:ind w:firstLine="720"/>
        <w:jc w:val="both"/>
      </w:pPr>
      <w:r>
        <w:t xml:space="preserve">Άκουσα, λοιπόν, διά στόματος του </w:t>
      </w:r>
      <w:r>
        <w:t>ε</w:t>
      </w:r>
      <w:r>
        <w:t>ισηγητή της Νέας Δημοκρατ</w:t>
      </w:r>
      <w:r>
        <w:t xml:space="preserve">ίας στις </w:t>
      </w:r>
      <w:r>
        <w:t>ε</w:t>
      </w:r>
      <w:r>
        <w:t xml:space="preserve">πιτροπές το εξής: «Το νέο νομοσχέδιο εισάγει μια σειρά διατάξεων, οι οποίες καταστρατηγούν την πολυφωνία και τον πλουραλισμό, λειτουργούν αναχρονιστικά, δημιουργούν αναρχία και σύγχυση στο ραδιοτηλεοπτικό πεδίο». Μήπως ο </w:t>
      </w:r>
      <w:r>
        <w:t>ε</w:t>
      </w:r>
      <w:r>
        <w:t>ισηγητής της Νέας Δημοκρ</w:t>
      </w:r>
      <w:r>
        <w:t>ατίας περιέγραψε ευστόχως την κατάσταση που επικρατεί σήμερα; Μία κατάσταση που συντήρησαν και ενίσχυσαν οι ίδιοι άνθρωποι. Μία κατάσταση όπου δεν θέλουν κα</w:t>
      </w:r>
      <w:r>
        <w:t>μ</w:t>
      </w:r>
      <w:r>
        <w:t>μία παρέμβαση που θα τάρασσε τα δικά τους συμφέροντα. Οι απαντήσεις είναι προφανείς σε όλους μας. Α</w:t>
      </w:r>
      <w:r>
        <w:t>ς δούμε, όμως, πώς περιγράφουν και οι επιστήμονες της επικοινωνίας το τοπίο στην Ελλάδα.</w:t>
      </w:r>
    </w:p>
    <w:p w14:paraId="3753DBFB" w14:textId="77777777" w:rsidR="00DD17FA" w:rsidRDefault="00C30555">
      <w:pPr>
        <w:spacing w:line="600" w:lineRule="auto"/>
        <w:ind w:firstLine="720"/>
        <w:jc w:val="both"/>
      </w:pPr>
      <w:r>
        <w:t>Διαβάζω: «Η είσοδος των ιδιωτικών ραδιοτηλεοπτικών σταθμών στο σύστημα επέφερε μεγάλες αλλαγές στο τοπίο, το οποίο έκτοτε χαρακτηρίζεται από πλήρη αναρχία, μια και σχε</w:t>
      </w:r>
      <w:r>
        <w:t>δόν κανένας φορέας δεν τηρεί τις κείμενες διατάξεις. Έτσι, η ραδιοτηλεοπτική απορρύθμιση αποτέλεσε μια απελευθέρωση</w:t>
      </w:r>
      <w:r>
        <w:t>,</w:t>
      </w:r>
      <w:r>
        <w:t xml:space="preserve"> που πραγματοποιήθηκε χωρίς κάποιο πρόγραμμα ή μελέτη. Στην πράξη</w:t>
      </w:r>
      <w:r>
        <w:t>,</w:t>
      </w:r>
      <w:r>
        <w:t xml:space="preserve"> βέβαια</w:t>
      </w:r>
      <w:r>
        <w:t>,</w:t>
      </w:r>
      <w:r>
        <w:t xml:space="preserve"> η απορρύθμιση ήταν απόρροια της πολιτικής συγκυρίας, βασιζόμενη κ</w:t>
      </w:r>
      <w:r>
        <w:t>υρίως σε πολιτικές σκοπιμότητες. Αλλά και η παραχώρηση των τηλεοπτικών αδειών φαίνεται να έγινε με γνώμονα πολιτικές επιδιώξεις. Βέβαια, η ελληνική ραδιοτηλεόραση είναι στενά συνδεδεμένη με τις αντιφάσεις, τις εντάσεις και σκοπιμότητες του πολιτικού συστήμ</w:t>
      </w:r>
      <w:r>
        <w:t>ατος. Καθώς αυτό χαρακτηρίζεται από έναν ιδιαίτερα συγκεντρωτικό και πατερναλιστικό χαρακτήρα της πολιτικής εξουσίας, δεν είναι τυχαία η έντονη  πολιτικοποίηση του ραδιοτηλεοπτικού πεδίου της χώρας». Δεν τα λέω εγώ. Τα λένε οι επιστήμονες του μιντιακού συσ</w:t>
      </w:r>
      <w:r>
        <w:t xml:space="preserve">τήματος. </w:t>
      </w:r>
    </w:p>
    <w:p w14:paraId="3753DBFC" w14:textId="77777777" w:rsidR="00DD17FA" w:rsidRDefault="00C30555">
      <w:pPr>
        <w:spacing w:line="600" w:lineRule="auto"/>
        <w:ind w:firstLine="720"/>
        <w:jc w:val="both"/>
      </w:pPr>
      <w:r>
        <w:t>Κυρίες και κύριοι συνάδελφοι, τα τελευταία είκοσι πέντε χρόνια έχουν γίνει πολλές νομοθετικές παρεμβάσεις για να μπει τάξη στο ραδιοτηλεοπτικό τοπίο της χώρας. Και θυμίζω πολύ συνοπτικά: Νόμος του 1989, συστήνεται το ΕΣΡ. Νόμος του 1993, το ΕΣΡ υ</w:t>
      </w:r>
      <w:r>
        <w:t>ποχρεούται να δώσει τηλεοπτικές άδειες. Νόμος του 1995 ρυθμίζει το καθεστώς καθορισμού συχνοτήτων και χορήγησης αδειών. Το αποτέλεσμα; Άδειες δεν έχουν εκδοθεί, αλλά και οι αποφάσεις επιβολής προστίμων δεν συνοδεύονται και από την εφαρμογή και εκτέλεσή του</w:t>
      </w:r>
      <w:r>
        <w:t>ς. Η καθημερινή παραβίαση των προγραμματικών ρυθμίσεων από τους ιδιωτικούς τηλεοπτικούς σταθμούς αποτελεί μια απόδειξη για το ότι οι καναλάρχες δεν έχουν τίποτα να φοβηθούν.</w:t>
      </w:r>
    </w:p>
    <w:p w14:paraId="3753DBFD" w14:textId="77777777" w:rsidR="00DD17FA" w:rsidRDefault="00C30555">
      <w:pPr>
        <w:spacing w:line="600" w:lineRule="auto"/>
        <w:ind w:firstLine="720"/>
        <w:jc w:val="both"/>
      </w:pPr>
      <w:r>
        <w:t>Και συνεχίζουμε: Το 2004 νόμος Καραμανλή για τον βασικό μέτοχο. Τομή για την εποχή</w:t>
      </w:r>
      <w:r>
        <w:t xml:space="preserve"> και γροθιά για τα συμφέροντα και τους εθνικούς εργολάβους. Είχε συζητηθεί για χρόνια ο συγκεκριμένος νόμος. Δεν εφαρμόστηκε ποτέ επί της ουσίας. Και όμως, δεν φαίνεται σε κανέναν μας περίεργο ότι η Νέα Δημοκρατία του 2015 αντιπολιτεύεται τη Νέα Δημοκρατία</w:t>
      </w:r>
      <w:r>
        <w:t xml:space="preserve"> του 2004; </w:t>
      </w:r>
    </w:p>
    <w:p w14:paraId="3753DBFE" w14:textId="77777777" w:rsidR="00DD17FA" w:rsidRDefault="00C30555">
      <w:pPr>
        <w:spacing w:line="600" w:lineRule="auto"/>
        <w:ind w:firstLine="720"/>
        <w:jc w:val="both"/>
      </w:pPr>
      <w:r>
        <w:t>Ωστόσο, ένα από τα βασικά στοιχεία του παρόντος νομοσχεδίου είναι το άρθρο 6</w:t>
      </w:r>
      <w:r>
        <w:t>,</w:t>
      </w:r>
      <w:r>
        <w:t xml:space="preserve"> που περιγράφει τα ασυμβίβαστα των διεκδικητών τηλεοπτικών αδειών και ξεκάθαρους όρους. Είναι η ασυμβίβαστη ιδιότητα του καναλάρχη με αυτόν που συνάπτει δημόσιες συμβά</w:t>
      </w:r>
      <w:r>
        <w:t>σεις. Βέβαια, διάφοροι τρόφιμοι στη Βουλή χωρίς επιχειρήματα αντιδρούν στην ψήφιση του νέου νομοσχεδίου</w:t>
      </w:r>
      <w:r>
        <w:t>,</w:t>
      </w:r>
      <w:r>
        <w:t xml:space="preserve"> γιατί αντιλαμβάνονται πως διαταράσσεται η κυριαρχία τους. Μια κυριαρχία που συντηρείται μέσω της διαπλοκής.</w:t>
      </w:r>
    </w:p>
    <w:p w14:paraId="3753DBFF" w14:textId="77777777" w:rsidR="00DD17FA" w:rsidRDefault="00C30555">
      <w:pPr>
        <w:spacing w:line="600" w:lineRule="auto"/>
        <w:ind w:firstLine="720"/>
        <w:jc w:val="both"/>
      </w:pPr>
      <w:r>
        <w:t>Επίσης, ένα εύλογο ερώτημα είναι γιατί η Νέ</w:t>
      </w:r>
      <w:r>
        <w:t xml:space="preserve">α Δημοκρατία τάσσεται υπέρ αυτής της διαπλοκής. Η απάντηση είναι πολύ απλή: Βρίσκεται στο έξυπνο και ύπουλο </w:t>
      </w:r>
      <w:r>
        <w:rPr>
          <w:lang w:val="en-US"/>
        </w:rPr>
        <w:t>deal</w:t>
      </w:r>
      <w:r>
        <w:t xml:space="preserve"> της συγκυβέρνησης Σαμαρά-Βενιζέλου με τους καναλάρχες για το μονοπώλιο της </w:t>
      </w:r>
      <w:r>
        <w:t>«</w:t>
      </w:r>
      <w:r>
        <w:rPr>
          <w:lang w:val="en-US"/>
        </w:rPr>
        <w:t>DIGEA</w:t>
      </w:r>
      <w:r>
        <w:t>»</w:t>
      </w:r>
      <w:r>
        <w:t xml:space="preserve">. Σύμφωνα με τον Ευρωπαϊκό Κανονισμό, όπως έχουν πει πολλοί συνάδελφοι από το συγκεκριμένο Βήμα, ο πάροχος δικτύου δεν μπορεί να είναι πάροχος περιεχομένου. Πώς λέμε </w:t>
      </w:r>
      <w:r>
        <w:t>«</w:t>
      </w:r>
      <w:r>
        <w:rPr>
          <w:lang w:val="en-US"/>
        </w:rPr>
        <w:t>DIGEA</w:t>
      </w:r>
      <w:r>
        <w:t>»</w:t>
      </w:r>
      <w:r>
        <w:t>; Το ακριβώς αντίθετο. Να, λοιπόν, ως προς τι η μεγάλη αντίδραση της Αντιπολίτευσης</w:t>
      </w:r>
      <w:r>
        <w:t xml:space="preserve"> που κυβέρνησε σαράντα χρόνια και γάνωσε τις καρέκλες της πιάνοντας στασίδι στα συστημικά ΜΜΕ</w:t>
      </w:r>
      <w:r>
        <w:t>,</w:t>
      </w:r>
      <w:r>
        <w:t xml:space="preserve"> με ιδιαίτερη προτίμηση στα δελτία των </w:t>
      </w:r>
      <w:r>
        <w:t>20:00</w:t>
      </w:r>
      <w:r>
        <w:t>.</w:t>
      </w:r>
    </w:p>
    <w:p w14:paraId="3753DC00" w14:textId="77777777" w:rsidR="00DD17FA" w:rsidRDefault="00C30555">
      <w:pPr>
        <w:spacing w:line="600" w:lineRule="auto"/>
        <w:ind w:firstLine="720"/>
        <w:jc w:val="both"/>
      </w:pPr>
      <w:r>
        <w:t xml:space="preserve">Κυρίες και κύριοι συνάδελφοι, σε ό,τι αφορά τώρα το προτεινόμενο νομοσχέδιο, να ξεκαθαρίσουμε επιτέλους ότι οι </w:t>
      </w:r>
      <w:r>
        <w:t>συχνότητες αποτελούν δημόσιο αγαθό και μάλιστα πόρους σε σπανιότητα. Άρα πολύτιμους πόρους</w:t>
      </w:r>
      <w:r>
        <w:t>,</w:t>
      </w:r>
      <w:r>
        <w:t xml:space="preserve"> που δεν  μπορούμε να χαρίζουμε σε φίλους και εθνικούς εργολάβους. Το παρόν νομοσχέδιο αποτελεί μια συνέχεια στην εκπεφρασμένη πολιτική του ΣΥΡΙΖΑ για την εξυγίανση </w:t>
      </w:r>
      <w:r>
        <w:t>του ραδιοτηλεοπτικού συστήματος της χώρας. Δεν πρέπει, βέβαια, να ξεχνάμε και την πρωτοβουλία της Κυβέρνησης του ΣΥΡΙΖΑ να εφαρμόσει επιτέλους το</w:t>
      </w:r>
      <w:r>
        <w:t>ν</w:t>
      </w:r>
      <w:r>
        <w:t xml:space="preserve"> φόρο τηλεοπτικών διαφημίσεων και να καταλογίσει τα τέλη που οφείλουν οι τηλεοπτικοί σταθμοί για τη χρήση των </w:t>
      </w:r>
      <w:r>
        <w:t xml:space="preserve">εθνικών συχνοτήτων. </w:t>
      </w:r>
    </w:p>
    <w:p w14:paraId="3753DC01" w14:textId="77777777" w:rsidR="00DD17FA" w:rsidRDefault="00C30555">
      <w:pPr>
        <w:spacing w:line="600" w:lineRule="auto"/>
        <w:ind w:firstLine="720"/>
        <w:jc w:val="both"/>
      </w:pPr>
      <w:r>
        <w:t xml:space="preserve">Επίσης, η άρση του μονοπωλίου της </w:t>
      </w:r>
      <w:r>
        <w:t>«</w:t>
      </w:r>
      <w:r>
        <w:rPr>
          <w:lang w:val="en-US"/>
        </w:rPr>
        <w:t>DIGEA</w:t>
      </w:r>
      <w:r>
        <w:t>»</w:t>
      </w:r>
      <w:r>
        <w:t xml:space="preserve"> θεωρείται αναγκαία, τόσο για να υπάρχει ένας υγιής ανταγωνισμός προς όφελος των πολιτών, όσο και για να υπάρχει στη χώρα μεγαλύτερη κάλυψη του ψηφιακού σήματος σε όλες τις περιοχές, μια απ’ αυτ</w:t>
      </w:r>
      <w:r>
        <w:t>ές και ο ακριτικός Έβρος, από τον οποίο προέρχομαι, όπου παρατηρείται αδυναμία εκπομπής σήματος σε πάρα πολλά σημεία του νομού. Θεωρούμε αδιανόητο να μην υπήρχε πρόβλεψη για τις ακριτικές περιοχές, στ</w:t>
      </w:r>
      <w:r>
        <w:t>ο</w:t>
      </w:r>
      <w:r>
        <w:t xml:space="preserve"> πλαίσι</w:t>
      </w:r>
      <w:r>
        <w:t>ο</w:t>
      </w:r>
      <w:r>
        <w:t xml:space="preserve"> του κοινωνικού και εθνικού συμφέροντος και δεν</w:t>
      </w:r>
      <w:r>
        <w:t xml:space="preserve"> θα το αναλύσω περισσότερο.</w:t>
      </w:r>
    </w:p>
    <w:p w14:paraId="3753DC02" w14:textId="77777777" w:rsidR="00DD17FA" w:rsidRDefault="00C30555">
      <w:pPr>
        <w:spacing w:line="600" w:lineRule="auto"/>
        <w:ind w:firstLine="720"/>
        <w:jc w:val="both"/>
      </w:pPr>
      <w:r>
        <w:t xml:space="preserve">Το νέο νομοσχέδιο, επίσης, θεσπίζει όρους διαφάνειας στο ιδιοκτησιακό καθεστώς και στα οικονομικά μέσα των </w:t>
      </w:r>
      <w:r>
        <w:t>μ</w:t>
      </w:r>
      <w:r>
        <w:t xml:space="preserve">έσων </w:t>
      </w:r>
      <w:r>
        <w:t>μ</w:t>
      </w:r>
      <w:r>
        <w:t xml:space="preserve">αζικής </w:t>
      </w:r>
      <w:r>
        <w:t>ε</w:t>
      </w:r>
      <w:r>
        <w:t xml:space="preserve">νημέρωσης. Η ονομαστικοποίηση των μετοχών, οι ασυμβίβαστες ιδιότητες των μετόχων, </w:t>
      </w:r>
      <w:r>
        <w:t>«</w:t>
      </w:r>
      <w:r>
        <w:t>το πόθεν έσχες</w:t>
      </w:r>
      <w:r>
        <w:t>»</w:t>
      </w:r>
      <w:r>
        <w:t xml:space="preserve"> αυτών ό</w:t>
      </w:r>
      <w:r>
        <w:t xml:space="preserve">πως και η ασφαλιστική φορολογική ενημερότητα αυτών και η τραπεζική αποτελούν απαραίτητες παραμέτρους αδειοδότησης. Δεν νομίζετε ότι πρέπει να ελεγχθούν όλα αυτά; </w:t>
      </w:r>
    </w:p>
    <w:p w14:paraId="3753DC03" w14:textId="77777777" w:rsidR="00DD17FA" w:rsidRDefault="00C30555">
      <w:pPr>
        <w:spacing w:line="600" w:lineRule="auto"/>
        <w:ind w:firstLine="720"/>
        <w:jc w:val="both"/>
      </w:pPr>
      <w:r>
        <w:t>Τέλος, είναι ιδιαίτερα σημαντικό το άρθρο 9</w:t>
      </w:r>
      <w:r>
        <w:t>,</w:t>
      </w:r>
      <w:r>
        <w:t xml:space="preserve"> με τον καθορισμό της ρήτρας για τον αριθμό απασχ</w:t>
      </w:r>
      <w:r>
        <w:t xml:space="preserve">όλησης προσωπικού. Εκτιμώ ότι οδηγεί στη συγκράτηση της ανεργίας, στη διασφάλιση των θέσεων εργασίας και την προστασία της απασχόλησης, σε έναν χώρο όπου ανθεί ο εργασιακός μεσαίωνας. </w:t>
      </w:r>
    </w:p>
    <w:p w14:paraId="3753DC04" w14:textId="77777777" w:rsidR="00DD17FA" w:rsidRDefault="00C30555">
      <w:pPr>
        <w:spacing w:line="600" w:lineRule="auto"/>
        <w:ind w:firstLine="720"/>
        <w:jc w:val="both"/>
      </w:pPr>
      <w:r>
        <w:t>Κι εδώ καλώ τον Υπουργό και προτείνω να μπει μια διάταξη, που θα προβλέ</w:t>
      </w:r>
      <w:r>
        <w:t>πει κάθε χρόνο να ελέγχεται η καταβολή ασφαλιστικών εισφορών των εργαζομένων, ώστε να σταματήσουμε και τη μαύρη εργασία με όποιον τρόπο μπορούμε.</w:t>
      </w:r>
    </w:p>
    <w:p w14:paraId="3753DC05" w14:textId="77777777" w:rsidR="00DD17FA" w:rsidRDefault="00C30555">
      <w:pPr>
        <w:spacing w:line="600" w:lineRule="auto"/>
        <w:ind w:firstLine="720"/>
        <w:jc w:val="both"/>
      </w:pPr>
      <w:r>
        <w:t>Κυρίες και κύριοι συνάδελφοι, καλώ όλο το πολιτικό σύστημα να χτυπήσουμε την κακοδαιμονία του ραδιοτηλεοπτικού</w:t>
      </w:r>
      <w:r>
        <w:t xml:space="preserve"> συστήματος, χτυπώντας παράλληλα και τη διαπλοκή μεταξύ πολιτικής και </w:t>
      </w:r>
      <w:r>
        <w:t>μίντια</w:t>
      </w:r>
      <w:r>
        <w:t>. Ας υπερασπιστούμε την υποχρέωσή μας στην ανεξαρτησία των πολιτικών δυνάμεων και την άσκηση εξουσίας προς όφελος του λαού και παράλληλα στην ανεξαρτησία της ενημέρωσης και της δια</w:t>
      </w:r>
      <w:r>
        <w:t>μόρφωσης της κοινής γνώμης. Παράλληλα, ας υπερασπιστούμε το δικαίωμα των εργαζομένων σε ποιοτική εργασία και προστασία της δημοσιογραφίας, ας υπερασπιστούμε το δικαίωμα των πολιτών σε ποιοτική ενημέρωση, ψυχαγωγία και απρόσκοπτη πληροφόρηση.</w:t>
      </w:r>
    </w:p>
    <w:p w14:paraId="3753DC06" w14:textId="77777777" w:rsidR="00DD17FA" w:rsidRDefault="00C30555">
      <w:pPr>
        <w:spacing w:line="600" w:lineRule="auto"/>
        <w:ind w:firstLine="720"/>
        <w:jc w:val="both"/>
      </w:pPr>
      <w:r>
        <w:t>(Στο σημείο αυ</w:t>
      </w:r>
      <w:r>
        <w:t>τό κτυπάει το κουδούνι λήξεως του χρόνου ομιλίας της κυρίας Βουλευτού)</w:t>
      </w:r>
    </w:p>
    <w:p w14:paraId="3753DC07" w14:textId="77777777" w:rsidR="00DD17FA" w:rsidRDefault="00C30555">
      <w:pPr>
        <w:spacing w:line="600" w:lineRule="auto"/>
        <w:ind w:firstLine="720"/>
        <w:jc w:val="both"/>
      </w:pPr>
      <w:r>
        <w:t xml:space="preserve"> Τέλος, θα ήθελα να αναφέρω ότι το κίνημα υπεράσπισης λειτουργίας της ΕΡΤ αλλά και το αποτέλεσμα των εκλογών και του δημοψηφίσματος απέδειξαν ότι τα συστημ</w:t>
      </w:r>
      <w:r>
        <w:t>ικά</w:t>
      </w:r>
      <w:r>
        <w:t xml:space="preserve"> ΜΜΕ και οι μέθοδοι χειραγώ</w:t>
      </w:r>
      <w:r>
        <w:t>γησής τους χρεοκόπησαν -τριάντα δευτερόλεπτα, κύριε Πρόεδρε-, ειλικρινά χρε</w:t>
      </w:r>
      <w:r>
        <w:t>ο</w:t>
      </w:r>
      <w:r>
        <w:t>κόπησαν στη συνείδησή μας και στο συνολικό φαντασιακό μας για τη δημιουργία μιας νέας κοινωνίας.</w:t>
      </w:r>
    </w:p>
    <w:p w14:paraId="3753DC08" w14:textId="77777777" w:rsidR="00DD17FA" w:rsidRDefault="00C30555">
      <w:pPr>
        <w:spacing w:line="600" w:lineRule="auto"/>
        <w:ind w:firstLine="720"/>
        <w:jc w:val="both"/>
      </w:pPr>
      <w:r>
        <w:t>Και μια και ακούστηκε αρκετές φορές η λέξη «πολιτισμός», θα ήθελα να κλείσω με αυτό</w:t>
      </w:r>
      <w:r>
        <w:t>: Πολιτισμός σημαίνει σεβασμός στο Σύνταγμα και στα ανθρώπινα δικαιώματα. Πολιτισμός είναι ο ίδιος ο τρόπος που χρησιμοποιούμε δημόσια αγαθά, όπως οι δημόσιες συχνότητες.</w:t>
      </w:r>
    </w:p>
    <w:p w14:paraId="3753DC09" w14:textId="77777777" w:rsidR="00DD17FA" w:rsidRDefault="00C30555">
      <w:pPr>
        <w:spacing w:line="600" w:lineRule="auto"/>
        <w:ind w:firstLine="720"/>
        <w:jc w:val="both"/>
      </w:pPr>
      <w:r>
        <w:t>Ευχαριστώ πολύ.</w:t>
      </w:r>
    </w:p>
    <w:p w14:paraId="3753DC0A" w14:textId="77777777" w:rsidR="00DD17FA" w:rsidRDefault="00C30555">
      <w:pPr>
        <w:spacing w:line="600" w:lineRule="auto"/>
        <w:ind w:firstLine="720"/>
        <w:jc w:val="center"/>
      </w:pPr>
      <w:r>
        <w:t>(Χειροκροτήματα από την πτέρυγα του ΣΥΡΙΖΑ)</w:t>
      </w:r>
    </w:p>
    <w:p w14:paraId="3753DC0B" w14:textId="77777777" w:rsidR="00DD17FA" w:rsidRDefault="00C30555">
      <w:pPr>
        <w:spacing w:line="600" w:lineRule="auto"/>
        <w:ind w:firstLine="720"/>
        <w:jc w:val="both"/>
      </w:pPr>
      <w:r>
        <w:rPr>
          <w:b/>
        </w:rPr>
        <w:t>ΠΡΟΕΔΡΕΥΩΝ (Γεώργιος Βαρε</w:t>
      </w:r>
      <w:r>
        <w:rPr>
          <w:b/>
        </w:rPr>
        <w:t>μένος):</w:t>
      </w:r>
      <w:r>
        <w:t xml:space="preserve"> Ο κ. Τασούλας έχει τον λόγο.</w:t>
      </w:r>
    </w:p>
    <w:p w14:paraId="3753DC0C" w14:textId="77777777" w:rsidR="00DD17FA" w:rsidRDefault="00C30555">
      <w:pPr>
        <w:spacing w:line="600" w:lineRule="auto"/>
        <w:ind w:firstLine="720"/>
        <w:jc w:val="both"/>
      </w:pPr>
      <w:r>
        <w:rPr>
          <w:b/>
        </w:rPr>
        <w:t>ΚΩΝΣΤΑΝΤΙΝΟΣ ΤΑΣΟΥΛΑΣ:</w:t>
      </w:r>
      <w:r>
        <w:t xml:space="preserve"> Κυρίες και κύριοι συνάδελφοι, το νομοσχέδιο που κατέθεσε η Κυβέρνηση είναι επείγον. Αυτό θυμίζει μια φράση του αειμνήστου Γεωργίου Παπανδρέου, όταν του ζήτησαν να αντιμετωπίσει ένα επείγον ζήτημα,</w:t>
      </w:r>
      <w:r>
        <w:t xml:space="preserve"> </w:t>
      </w:r>
      <w:r>
        <w:t>και</w:t>
      </w:r>
      <w:r>
        <w:t xml:space="preserve"> απήντησε στον Υπουργό του, κύριε Παππά: «Παιδί μου, δεν υπάρχουν επείγοντα ζητήματα. Υπάρχουν επειγόμενοι άνθρωποι.». </w:t>
      </w:r>
    </w:p>
    <w:p w14:paraId="3753DC0D" w14:textId="77777777" w:rsidR="00DD17FA" w:rsidRDefault="00C30555">
      <w:pPr>
        <w:spacing w:line="600" w:lineRule="auto"/>
        <w:ind w:firstLine="720"/>
        <w:jc w:val="both"/>
      </w:pPr>
      <w:r>
        <w:t>Κύριε Παππά, είστε επειγόμενος άνθρωπος</w:t>
      </w:r>
      <w:r>
        <w:t>!</w:t>
      </w:r>
      <w:r>
        <w:t xml:space="preserve"> Κι αντιλαμβάνομαι ότι είστε επειγόμενος άνθρωπος με βάση τη θεωρία αυτή, γιατί δεν είχατε κ</w:t>
      </w:r>
      <w:r>
        <w:t>ανέναν λόγο να στερήσετε το Σώμα και τον εαυτό σας από ακόμα δυο, τρεις, τέσσερις μέρες συζήτησης πάνω σ’ ένα θέμα το οποίο είναι κρισιμότ</w:t>
      </w:r>
      <w:r>
        <w:t>α</w:t>
      </w:r>
      <w:r>
        <w:t>τ</w:t>
      </w:r>
      <w:r>
        <w:t>ο</w:t>
      </w:r>
      <w:r>
        <w:t xml:space="preserve"> και καίριο, γιατί αφορά το δικαίωμα, όπως λέει η απόφαση της </w:t>
      </w:r>
      <w:r>
        <w:t>ο</w:t>
      </w:r>
      <w:r>
        <w:t>λομελείας του Συμβουλίου Επικρατείας, της ενημέρωσης</w:t>
      </w:r>
      <w:r>
        <w:t>, το δικαίωμα του να ενημερώνει κανείς και του να ενημερώνεται. Κι εσείς αυτό το στριμώξατε μέσα στη μέγγενη μιας επείγουσας διαδικασίας, την ίδια στιγμή που η Κυβέρνηση -και δεν είναι άμοιρο σημασίας αυτό- παρέλειψε σαράντα τρεις ανώτατους δικαστικούς -πρ</w:t>
      </w:r>
      <w:r>
        <w:t xml:space="preserve">ωτοφανής αριθμός!- σε κρίσεις ανωτάτων δικαστικών. Παρελείφθησαν σαράντα τρεις ανώτατοι δικαστικοί από το δικαίωμά τους προαγωγής σε αντιπροέδρους ανωτάτων δικαστηρίων. Δεκατρείς </w:t>
      </w:r>
      <w:r>
        <w:t>σ</w:t>
      </w:r>
      <w:r>
        <w:t xml:space="preserve">ύμβουλοι </w:t>
      </w:r>
      <w:r>
        <w:t>ε</w:t>
      </w:r>
      <w:r>
        <w:t xml:space="preserve">πικρατείας παρελείφθησαν προχθές για προαγωγή σε </w:t>
      </w:r>
      <w:r>
        <w:t>α</w:t>
      </w:r>
      <w:r>
        <w:t>ντιπροέδρους. Δέ</w:t>
      </w:r>
      <w:r>
        <w:t xml:space="preserve">κα </w:t>
      </w:r>
      <w:r>
        <w:t>α</w:t>
      </w:r>
      <w:r>
        <w:t xml:space="preserve">ρεοπαγίτες, δεκαεννέα </w:t>
      </w:r>
      <w:r>
        <w:t>σ</w:t>
      </w:r>
      <w:r>
        <w:t xml:space="preserve">ύμβουλοι του Ελεγκτικού Συμβουλίου και δύο </w:t>
      </w:r>
      <w:r>
        <w:t>α</w:t>
      </w:r>
      <w:r>
        <w:t xml:space="preserve">ντιπρόεδροι του Ελεγκτικού Συνεδρίου παρελείφθησαν για προαγωγή </w:t>
      </w:r>
      <w:r>
        <w:t>σε</w:t>
      </w:r>
      <w:r>
        <w:t xml:space="preserve"> Πρ</w:t>
      </w:r>
      <w:r>
        <w:t>ό</w:t>
      </w:r>
      <w:r>
        <w:t>ε</w:t>
      </w:r>
      <w:r>
        <w:t>δρ</w:t>
      </w:r>
      <w:r>
        <w:t>ο</w:t>
      </w:r>
      <w:r>
        <w:t xml:space="preserve">. </w:t>
      </w:r>
    </w:p>
    <w:p w14:paraId="3753DC0E" w14:textId="77777777" w:rsidR="00DD17FA" w:rsidRDefault="00C30555">
      <w:pPr>
        <w:spacing w:line="600" w:lineRule="auto"/>
        <w:ind w:firstLine="851"/>
        <w:jc w:val="both"/>
      </w:pPr>
      <w:r>
        <w:t>Την ίδια στιγμή, η Κυβέρνηση των επειγομένων</w:t>
      </w:r>
      <w:r>
        <w:t xml:space="preserve">, με μια δυσανάλογη απόφαση του Υπουργικού Συμβουλίου, εξοβελίζει τη Γενική Γραμματέα Δημοσίων Εσόδων. Αναρωτιέμαι, ποια θα είναι η συμπεριφορά και η αντίδραση της Κυβερνήσεως, που </w:t>
      </w:r>
      <w:r>
        <w:t xml:space="preserve">κάκιστα </w:t>
      </w:r>
      <w:r>
        <w:t xml:space="preserve">προεξόφλησε αδικήματα, αν η δικαιοσύνη αποδώσει λευκή και αθώα την </w:t>
      </w:r>
      <w:r>
        <w:t>κ</w:t>
      </w:r>
      <w:r>
        <w:t>.</w:t>
      </w:r>
      <w:r>
        <w:t xml:space="preserve"> Σαββαΐδου; Την ίδια στιγμή, η Κυβέρνηση με αμηχανία παρακολούθησε τις ακαταστασίες, τις αταξίες, τις αβλεψίες, τις παραλείψεις, τις αποκρύψεις στελεχών τ</w:t>
      </w:r>
      <w:r>
        <w:t>η</w:t>
      </w:r>
      <w:r>
        <w:t xml:space="preserve">ς από το </w:t>
      </w:r>
      <w:r>
        <w:t>«</w:t>
      </w:r>
      <w:r>
        <w:t>πόθεν έσχες</w:t>
      </w:r>
      <w:r>
        <w:t>»</w:t>
      </w:r>
      <w:r>
        <w:t xml:space="preserve"> που τώρα, με απόφαση της </w:t>
      </w:r>
      <w:r>
        <w:t>α</w:t>
      </w:r>
      <w:r>
        <w:t xml:space="preserve">ρμόδιας </w:t>
      </w:r>
      <w:r>
        <w:t>ε</w:t>
      </w:r>
      <w:r>
        <w:t>πιτροπής της Βουλής</w:t>
      </w:r>
      <w:r>
        <w:t>,</w:t>
      </w:r>
      <w:r>
        <w:t xml:space="preserve"> ερευνούν ορκωτοί λογ</w:t>
      </w:r>
      <w:r>
        <w:t xml:space="preserve">ιστές. </w:t>
      </w:r>
    </w:p>
    <w:p w14:paraId="3753DC0F" w14:textId="77777777" w:rsidR="00DD17FA" w:rsidRDefault="00C30555">
      <w:pPr>
        <w:spacing w:line="600" w:lineRule="auto"/>
        <w:ind w:firstLine="720"/>
        <w:jc w:val="both"/>
      </w:pPr>
      <w:r>
        <w:t>Κύριοι Υπουργοί, όποιος αντιπολιτεύεται ως εισαγγελέας, κυβερνά ως κατηγορούμενος. Αυτό το επιμύθιο που έχουν υποστεί πολλές κυβερνήσεις και πολλές αντιπολιτεύσεις δεν το έχετε αντιληφθεί. Παρά ταύτα, για να είμαι ειλικρινής, το νομοσχέδιο των επει</w:t>
      </w:r>
      <w:r>
        <w:t>γομένων Υπουργών, έχει δύο σωστές αφετηρίες. Η μία σωστή αφετηρία είναι ότι το θέμα πρέπει να ρυθμιστεί και η άλλη σωστή αφετηρία είναι ότι οι άδειες</w:t>
      </w:r>
      <w:r>
        <w:t>,</w:t>
      </w:r>
      <w:r>
        <w:t xml:space="preserve"> προφανώς, πρέπει να δημοπρατηθούν. Εκτός από αυτές τις δυο σωστές, βασικές αφετηρίες, όλο το υπόλοιπο οικ</w:t>
      </w:r>
      <w:r>
        <w:t>οδόμημα είναι επιρρεπές σε κριτική, σε υποψίες, γεμάτο λάθη και γεμάτο επιθυμία και τάση να ελεγχθεί η καίρια για τη δημοκρατία ενημέρωση.</w:t>
      </w:r>
    </w:p>
    <w:p w14:paraId="3753DC10" w14:textId="77777777" w:rsidR="00DD17FA" w:rsidRDefault="00C30555">
      <w:pPr>
        <w:spacing w:line="600" w:lineRule="auto"/>
        <w:ind w:firstLine="851"/>
        <w:jc w:val="both"/>
      </w:pPr>
      <w:r>
        <w:t>Εξηγούμαι και διαβάζω, παραβιάζοντας τον Κανονισμό. Διαβάζω από την έκθεση της Επιστημονικής Υπηρεσίας της Βουλής ότι</w:t>
      </w:r>
      <w:r>
        <w:t xml:space="preserve">: </w:t>
      </w:r>
      <w:r>
        <w:t>«</w:t>
      </w:r>
      <w:r>
        <w:t>Δεδομένου πως ο αριθμός των δημοπρατ</w:t>
      </w:r>
      <w:r>
        <w:t>ου</w:t>
      </w:r>
      <w:r>
        <w:t>μένων αδειών παρόχου περιεχομένου και τιμή εκκίνησης ανά κατηγορία δημοπρατούμενης άδειας δεν αποτελούν ειδικά λεπτομερειακά ή τεχνικά ζητήματα, όσον αφορά στη διαδικασία, θα ήταν σκόπιμο να τεθούν στο κείμενο της π</w:t>
      </w:r>
      <w:r>
        <w:t xml:space="preserve">ροτεινόμενης διάταξης, έστω ενδεικτικώς, όχι περιοριστικώς, κριτήρια βάσει των οποίων θα εκδοθούν </w:t>
      </w:r>
      <w:r>
        <w:t>οι</w:t>
      </w:r>
      <w:r>
        <w:t xml:space="preserve"> ως άνω υπουργικές αποφάσεις</w:t>
      </w:r>
      <w:r>
        <w:t>.</w:t>
      </w:r>
      <w:r>
        <w:t xml:space="preserve">». </w:t>
      </w:r>
    </w:p>
    <w:p w14:paraId="3753DC11" w14:textId="77777777" w:rsidR="00DD17FA" w:rsidRDefault="00C30555">
      <w:pPr>
        <w:spacing w:line="600" w:lineRule="auto"/>
        <w:ind w:firstLine="720"/>
        <w:jc w:val="both"/>
      </w:pPr>
      <w:r>
        <w:t>Το κρίσιμο σε αυτό που κάνετε είναι ο αριθμός των αδειών και η τιμή εκκίνησης ανά κατηγορία δημοπρατούμενης άδειας. Κι αυτό</w:t>
      </w:r>
      <w:r>
        <w:t xml:space="preserve"> το κρίσιμο στοιχείο, αυτό το δίδυμο των κρισίμων στοιχείων, το κρατάτε για τον εαυτό σας. Αντί να διορθώσετε την ανημποριά και την αδυναμία του ΕΣΡ, ώστε να αποτελέσει το κυρίαρχο στοιχείο ελέγχου </w:t>
      </w:r>
      <w:r>
        <w:t xml:space="preserve">και </w:t>
      </w:r>
      <w:r>
        <w:t>καθοδήγησης του τηλεοπτικού τοπίου, εσείς παίρνετε πάν</w:t>
      </w:r>
      <w:r>
        <w:t>ω σας όλες αυτές τις κρίσιμες αρμοδιότητες και μέσα σε μια κοινωνία καχυποψίας, σε ένα σύστημα εύλογης καχυποψίας</w:t>
      </w:r>
      <w:r>
        <w:t>,</w:t>
      </w:r>
      <w:r>
        <w:t xml:space="preserve"> όπως είμαστε, επιβεβαιώνετε όχι την τάση σας να διορθώσετε τις δύο σωστές αφετηρίες αυτού του νομοσχεδίου, αλλά την τάση σας αυτές τις αφετηρ</w:t>
      </w:r>
      <w:r>
        <w:t>ίες να τις υποτάξετε στον έλεγχ</w:t>
      </w:r>
      <w:r>
        <w:t>ό</w:t>
      </w:r>
      <w:r>
        <w:t xml:space="preserve"> σας. </w:t>
      </w:r>
    </w:p>
    <w:p w14:paraId="3753DC12" w14:textId="77777777" w:rsidR="00DD17FA" w:rsidRDefault="00C30555">
      <w:pPr>
        <w:spacing w:line="600" w:lineRule="auto"/>
        <w:ind w:firstLine="720"/>
        <w:jc w:val="both"/>
      </w:pPr>
      <w:r>
        <w:t>Είναι βέβαιο αυτό και χρησιμοποιείτε διάφορες μεθόδους, όπως είναι το γεγονός ότι έχετε οριακές προϋποθέσεις για τη συμμετοχή και στα πανελλήνιας και στα περιφερειακής εμβέλειας</w:t>
      </w:r>
      <w:r>
        <w:t xml:space="preserve"> δίκτυα</w:t>
      </w:r>
      <w:r>
        <w:t>. Χρησιμοποιείτε ως απειλή τη μεί</w:t>
      </w:r>
      <w:r>
        <w:t>ωση του αριθμού των αδειών, αλλά χρησιμοποιείτε συγχρόνως και σαν δόλωμα το περίσσευμα των συχνοτήτων που είναι βέβαιο ότι θα προκύψει από τις περιφερειακές δημοπρασίες και το οποίο είναι ένα δόλωμα για εκείνους οι οποίοι θα ήθελαν να έχουν μια επίδραση κα</w:t>
      </w:r>
      <w:r>
        <w:t xml:space="preserve">ι σε περιφερειακό επίπεδο. </w:t>
      </w:r>
    </w:p>
    <w:p w14:paraId="3753DC13" w14:textId="77777777" w:rsidR="00DD17FA" w:rsidRDefault="00C30555">
      <w:pPr>
        <w:spacing w:line="600" w:lineRule="auto"/>
        <w:ind w:firstLine="720"/>
        <w:jc w:val="both"/>
      </w:pPr>
      <w:r>
        <w:t>Μέσα από αυτή, λοιπόν, τη μέθοδο του απόλυτου ελέγχου του τοπίου, μέσα από αυτήν τη μέθοδο του δολώματος και της απειλής, επιθυμείτε να κυριαρχήσετε στο τηλεοπτικό τοπίο, ένα τηλεοπτικό τοπίο το οποίο πράγματι έχει χρόνια να ρυθ</w:t>
      </w:r>
      <w:r>
        <w:t>μιστεί. Θυμίζω εν τάχει ότι το 1998 θεωρήθηκαν νόμιμοι λειτουργούντες σταθμοί και το Συμβούλιο Επικρατείας</w:t>
      </w:r>
      <w:r>
        <w:t>,</w:t>
      </w:r>
      <w:r>
        <w:t xml:space="preserve"> με την απόφαση 3578/</w:t>
      </w:r>
      <w:r>
        <w:t>20</w:t>
      </w:r>
      <w:r>
        <w:t xml:space="preserve">10 της </w:t>
      </w:r>
      <w:r>
        <w:t>ο</w:t>
      </w:r>
      <w:r>
        <w:t>λομέλειας, είπε ότι η νομιμότητα που δόθηκε το 1998 πάσχει, γιατί δεν μπήκε εύλογος χρόνος στη διάρκεια αυτής της νομι</w:t>
      </w:r>
      <w:r>
        <w:t>μότητας, μέχρι να εκδοθούν οριστικές άδειες.</w:t>
      </w:r>
    </w:p>
    <w:p w14:paraId="3753DC14" w14:textId="77777777" w:rsidR="00DD17FA" w:rsidRDefault="00C30555">
      <w:pPr>
        <w:spacing w:line="600" w:lineRule="auto"/>
        <w:ind w:firstLine="720"/>
        <w:jc w:val="both"/>
      </w:pPr>
      <w:r>
        <w:t xml:space="preserve">Άρα, σωστά, πρέπει να μπει τάξη. Να μπει τάξη, όχι να μπει αφεντικό. Εσείς δεν βάζετε τάξη, βάζετε αφεντικό. Και παίρνετε αυτόν τον ρόλο με ένα νομοσχέδιο που φέρνετε εδώ με τη διαδικασία του επείγοντος. </w:t>
      </w:r>
    </w:p>
    <w:p w14:paraId="3753DC15" w14:textId="77777777" w:rsidR="00DD17FA" w:rsidRDefault="00C30555">
      <w:pPr>
        <w:spacing w:line="600" w:lineRule="auto"/>
        <w:ind w:firstLine="720"/>
        <w:jc w:val="both"/>
      </w:pPr>
      <w:r>
        <w:t>Γι’ αυ</w:t>
      </w:r>
      <w:r>
        <w:t xml:space="preserve">τόν ακριβώς τον βασικότατο λόγο -κι επειδή δεν το διορθώνετε- δεν μπορούμε να σας βοηθήσουμε, δεν μπορούμε να συναινέσουμε σε αυτήν την επιθυμία σας να ελέγξετε και να χειραγωγήσετε την ενημέρωση. </w:t>
      </w:r>
    </w:p>
    <w:p w14:paraId="3753DC16" w14:textId="77777777" w:rsidR="00DD17FA" w:rsidRDefault="00C30555">
      <w:pPr>
        <w:spacing w:line="600" w:lineRule="auto"/>
        <w:ind w:firstLine="720"/>
        <w:jc w:val="both"/>
      </w:pPr>
      <w:r>
        <w:t>Ως προς τις κατηγορίες ότι η ενημέρωση στην προηγούμενη πε</w:t>
      </w:r>
      <w:r>
        <w:t xml:space="preserve">ρίοδο της εκκρεμότητας ελεγχόταν από τα κόμματα του κατεστημένου –ο Θεός να το κάνει κατεστημένο στην Ελλάδα αυτό που είχαμε, τρομάρα του!- είναι εντελώς λάθος. Διότι -σας πληροφορώ- ένας από τους λόγους που η κοινή γνώμη σήμερα αντιμετωπίζει με συμπάθεια </w:t>
      </w:r>
      <w:r>
        <w:t>το</w:t>
      </w:r>
      <w:r>
        <w:t>ν</w:t>
      </w:r>
      <w:r>
        <w:t xml:space="preserve"> ΣΥΡΙΖΑ και όλες τις ιδεοληψίες και τους δογματισμούς του ΣΥΡΙΖΑ, περί συν</w:t>
      </w:r>
      <w:r>
        <w:t>ω</w:t>
      </w:r>
      <w:r>
        <w:t>μ</w:t>
      </w:r>
      <w:r>
        <w:t>ο</w:t>
      </w:r>
      <w:r>
        <w:t xml:space="preserve">σιών παγκοσμίων, περί νεοφιλελευθερισμού, περί του ότι φταίνε κάποιοι άλλοι για την τύχη της χώρας, είναι η </w:t>
      </w:r>
      <w:r>
        <w:t xml:space="preserve">συμπεριφορά </w:t>
      </w:r>
      <w:r>
        <w:t>των μέσων μαζικής ενημέρωσης, δηλαδή του κατεστημένου πο</w:t>
      </w:r>
      <w:r>
        <w:t>υ υποτίθεται ότι βδελύσσεστε, το οποίο κατεστημένο βομβάρδιζε επί δεκαετίες με τόνους δημαγωγίας και λαϊκισμού τον ελληνικό λαό.</w:t>
      </w:r>
    </w:p>
    <w:p w14:paraId="3753DC17" w14:textId="77777777" w:rsidR="00DD17FA" w:rsidRDefault="00C30555">
      <w:pPr>
        <w:spacing w:line="600" w:lineRule="auto"/>
        <w:ind w:firstLine="851"/>
        <w:jc w:val="both"/>
      </w:pPr>
      <w:r>
        <w:t>(Στο σημείο αυτό κτυπάει το κουδούνι λήξεως του χρόνου ομιλίας του κυρίου Βουλευτή)</w:t>
      </w:r>
    </w:p>
    <w:p w14:paraId="3753DC18" w14:textId="77777777" w:rsidR="00DD17FA" w:rsidRDefault="00C30555">
      <w:pPr>
        <w:spacing w:line="600" w:lineRule="auto"/>
        <w:ind w:firstLine="720"/>
        <w:jc w:val="both"/>
      </w:pPr>
      <w:r>
        <w:t>Το περίεργο και η εκδίκηση της ιστορίας είν</w:t>
      </w:r>
      <w:r>
        <w:t xml:space="preserve">αι ότι πράγματι αυτό το κατεστημένο, τους τελευταίους μήνες, τα τελευταία χρόνια, φοβήθηκε τη νοοτροπία που δημιούργησε το ίδιο στον ελληνικό λαό και αποφάσισε να γυρίσει, αλλά πολύ αργά. </w:t>
      </w:r>
    </w:p>
    <w:p w14:paraId="3753DC19" w14:textId="77777777" w:rsidR="00DD17FA" w:rsidRDefault="00C30555">
      <w:pPr>
        <w:spacing w:line="600" w:lineRule="auto"/>
        <w:ind w:firstLine="720"/>
        <w:jc w:val="both"/>
      </w:pPr>
      <w:r>
        <w:t>Αυτό το κατεστημένο βδελύσσεστε. Αυτό, όμως, δεν είναι κατεστημένο.</w:t>
      </w:r>
      <w:r>
        <w:t xml:space="preserve"> Αυτό είναι ένα χάος</w:t>
      </w:r>
      <w:r>
        <w:t>,</w:t>
      </w:r>
      <w:r>
        <w:t xml:space="preserve"> το οποίο πρέπει να τελειώνει. Και πρέπει κάποτε η Ελλάδα να αποκτήσει πράγματι κατεστημένο, όχι όπως το εννοείτε εσείς, αλλά όπως το έχουν όλες οι σύγχρονες χώρες. Και αυτό το κατεστημένο αποκτάται με ενδυνάμωση της αξιοκρατίας, με υπ</w:t>
      </w:r>
      <w:r>
        <w:t>εροχή της αριστείας, με υποβοήθηση του να ξεχωρίζουν αυτοί που αξίζουν. Και όλα αυτά τα στοιχεία η Αριστερά…</w:t>
      </w:r>
    </w:p>
    <w:p w14:paraId="3753DC1A" w14:textId="77777777" w:rsidR="00DD17FA" w:rsidRDefault="00C30555">
      <w:pPr>
        <w:spacing w:line="600" w:lineRule="auto"/>
        <w:ind w:firstLine="720"/>
        <w:jc w:val="both"/>
      </w:pPr>
      <w:r>
        <w:rPr>
          <w:b/>
        </w:rPr>
        <w:t xml:space="preserve">ΠΡΟΕΔΡΕΥΩΝ (Γεώργιος Βαρεμένος): </w:t>
      </w:r>
      <w:r>
        <w:t>Κύριε Τασούλα</w:t>
      </w:r>
      <w:r>
        <w:t>,</w:t>
      </w:r>
      <w:r>
        <w:t>…</w:t>
      </w:r>
    </w:p>
    <w:p w14:paraId="3753DC1B" w14:textId="77777777" w:rsidR="00DD17FA" w:rsidRDefault="00C30555">
      <w:pPr>
        <w:spacing w:line="600" w:lineRule="auto"/>
        <w:ind w:firstLine="720"/>
        <w:jc w:val="both"/>
      </w:pPr>
      <w:r>
        <w:rPr>
          <w:b/>
        </w:rPr>
        <w:t>ΚΩΝΣΤΑΝΤΙΝΟΣ ΤΑΣΟΥΛΑΣ:</w:t>
      </w:r>
      <w:r>
        <w:t xml:space="preserve"> …που είναι το κύκνειο άσμα της Μεταπολίτευσης, όχι μόνο δεν τα έχει, αλλά τ</w:t>
      </w:r>
      <w:r>
        <w:t>α πολεμάει…</w:t>
      </w:r>
    </w:p>
    <w:p w14:paraId="3753DC1C" w14:textId="77777777" w:rsidR="00DD17FA" w:rsidRDefault="00C30555">
      <w:pPr>
        <w:spacing w:line="600" w:lineRule="auto"/>
        <w:ind w:firstLine="720"/>
        <w:jc w:val="both"/>
      </w:pPr>
      <w:r>
        <w:rPr>
          <w:b/>
        </w:rPr>
        <w:t xml:space="preserve">ΠΡΟΕΔΡΕΥΩΝ (Γεώργιος Βαρεμένος): </w:t>
      </w:r>
      <w:r>
        <w:t>Κύριε Τασούλα, μέχρι να τα αποκτήσει όλα αυτά η Ελλάδα, πρέπει να τελειώσει και η ομιλία σας.</w:t>
      </w:r>
    </w:p>
    <w:p w14:paraId="3753DC1D" w14:textId="77777777" w:rsidR="00DD17FA" w:rsidRDefault="00C30555">
      <w:pPr>
        <w:spacing w:line="600" w:lineRule="auto"/>
        <w:ind w:firstLine="720"/>
        <w:jc w:val="both"/>
      </w:pPr>
      <w:r>
        <w:rPr>
          <w:b/>
        </w:rPr>
        <w:t xml:space="preserve">ΕΥΑΓΓΕΛΙΑ </w:t>
      </w:r>
      <w:r>
        <w:rPr>
          <w:b/>
        </w:rPr>
        <w:t xml:space="preserve">(ΒΑΛΙΑ) </w:t>
      </w:r>
      <w:r>
        <w:rPr>
          <w:b/>
        </w:rPr>
        <w:t>ΒΑΓΙΩΝΑΚΗ:</w:t>
      </w:r>
      <w:r>
        <w:t xml:space="preserve"> Κύριε Πρόεδρε, έχουν να μιλήσουν κι άλλοι Βουλευτές.</w:t>
      </w:r>
    </w:p>
    <w:p w14:paraId="3753DC1E" w14:textId="77777777" w:rsidR="00DD17FA" w:rsidRDefault="00C30555">
      <w:pPr>
        <w:spacing w:line="600" w:lineRule="auto"/>
        <w:ind w:firstLine="720"/>
        <w:jc w:val="both"/>
      </w:pPr>
      <w:r>
        <w:rPr>
          <w:b/>
        </w:rPr>
        <w:t>ΚΩΝΣΤΑΝΤΙΝΟΣ ΤΑΣΟΥΛΑΣ:</w:t>
      </w:r>
      <w:r>
        <w:t xml:space="preserve"> Γι’ αυτό, λοιπόν, εμείς σήμερα, επειδή ακριβώς δεν εκπροσωπούμε αυτό το κατεστημένο, δεν δεχόμαστε στη θέση μιας χαοτικής κατάστασης να μπει μια απολυταρχική κατάσταση. </w:t>
      </w:r>
    </w:p>
    <w:p w14:paraId="3753DC1F" w14:textId="77777777" w:rsidR="00DD17FA" w:rsidRDefault="00C30555">
      <w:pPr>
        <w:spacing w:line="600" w:lineRule="auto"/>
        <w:ind w:firstLine="720"/>
        <w:jc w:val="both"/>
      </w:pPr>
      <w:r>
        <w:t>Σας χαρίζουμε την απολυταρχική κατάσταση του ελέγχου της ενημέρωσης</w:t>
      </w:r>
      <w:r>
        <w:t>,</w:t>
      </w:r>
      <w:r>
        <w:t xml:space="preserve"> που ούτως ή άλλω</w:t>
      </w:r>
      <w:r>
        <w:t>ς σας βοήθησε αφάνταστα μέχρι τώρα. Αυτό που δεν σας βοηθάει μέχρι τώρα είναι η πραγματικότητα</w:t>
      </w:r>
      <w:r>
        <w:t>,</w:t>
      </w:r>
      <w:r>
        <w:t xml:space="preserve"> την οποία δεν μπορείτε να αντιμετωπίσετε όσο κι αν ελέγξετε την ενημέρωση.</w:t>
      </w:r>
    </w:p>
    <w:p w14:paraId="3753DC20" w14:textId="77777777" w:rsidR="00DD17FA" w:rsidRDefault="00C30555">
      <w:pPr>
        <w:spacing w:line="600" w:lineRule="auto"/>
        <w:ind w:firstLine="720"/>
        <w:jc w:val="both"/>
      </w:pPr>
      <w:r>
        <w:t>Σας ευχαριστώ.</w:t>
      </w:r>
    </w:p>
    <w:p w14:paraId="3753DC21" w14:textId="77777777" w:rsidR="00DD17FA" w:rsidRDefault="00C30555">
      <w:pPr>
        <w:spacing w:line="600" w:lineRule="auto"/>
        <w:ind w:firstLine="720"/>
        <w:jc w:val="center"/>
      </w:pPr>
      <w:r>
        <w:t>(Χειροκροτήματα από την πτέρυγα της Νέας Δημοκρατίας)</w:t>
      </w:r>
    </w:p>
    <w:p w14:paraId="3753DC22" w14:textId="77777777" w:rsidR="00DD17FA" w:rsidRDefault="00C30555">
      <w:pPr>
        <w:spacing w:line="600" w:lineRule="auto"/>
        <w:ind w:firstLine="720"/>
        <w:jc w:val="both"/>
      </w:pPr>
      <w:r>
        <w:rPr>
          <w:b/>
        </w:rPr>
        <w:t>ΠΡΟΕΔΡΕΥΩΝ (Γεώρ</w:t>
      </w:r>
      <w:r>
        <w:rPr>
          <w:b/>
        </w:rPr>
        <w:t xml:space="preserve">γιος Βαρεμένος): </w:t>
      </w:r>
      <w:r>
        <w:t>Τον λόγο έχει ο Πρόεδρος κ. Ευάγγελος Βενιζέλος.</w:t>
      </w:r>
    </w:p>
    <w:p w14:paraId="3753DC23" w14:textId="77777777" w:rsidR="00DD17FA" w:rsidRDefault="00C30555">
      <w:pPr>
        <w:spacing w:line="600" w:lineRule="auto"/>
        <w:ind w:firstLine="720"/>
        <w:jc w:val="both"/>
      </w:pPr>
      <w:r>
        <w:rPr>
          <w:b/>
        </w:rPr>
        <w:t>ΣΩΚΡΑΤΗΣ ΦΑΜΕΛΛΟΣ:</w:t>
      </w:r>
      <w:r>
        <w:t xml:space="preserve"> Κύριε Πρόεδρε, να διευκρινίσουμε εάν είναι επτά ή οκτώ λεπτά. Ρωτάμε, επειδή στην προηγούμενη ομιλήτρια ήταν επτά λεπτά και τώρα ήταν οκτώ τα λεπτά. </w:t>
      </w:r>
    </w:p>
    <w:p w14:paraId="3753DC24" w14:textId="77777777" w:rsidR="00DD17FA" w:rsidRDefault="00C30555">
      <w:pPr>
        <w:spacing w:line="600" w:lineRule="auto"/>
        <w:ind w:firstLine="720"/>
        <w:jc w:val="both"/>
      </w:pPr>
      <w:r>
        <w:rPr>
          <w:b/>
        </w:rPr>
        <w:t xml:space="preserve">ΕΥΑΓΓΕΛΙΑ </w:t>
      </w:r>
      <w:r>
        <w:rPr>
          <w:b/>
        </w:rPr>
        <w:t xml:space="preserve">(ΒΑΛΙΑ) </w:t>
      </w:r>
      <w:r>
        <w:rPr>
          <w:b/>
        </w:rPr>
        <w:t>ΒΑΓ</w:t>
      </w:r>
      <w:r>
        <w:rPr>
          <w:b/>
        </w:rPr>
        <w:t>ΙΩΝΑΚΗ:</w:t>
      </w:r>
      <w:r>
        <w:t xml:space="preserve"> Τελικά είναι επτά ή οκτώ λεπτά η ομιλία; Υπάρχει, πάντως, μία διάκριση</w:t>
      </w:r>
      <w:r>
        <w:t>.</w:t>
      </w:r>
    </w:p>
    <w:p w14:paraId="3753DC25" w14:textId="77777777" w:rsidR="00DD17FA" w:rsidRDefault="00C30555">
      <w:pPr>
        <w:spacing w:line="600" w:lineRule="auto"/>
        <w:ind w:firstLine="720"/>
        <w:jc w:val="both"/>
      </w:pPr>
      <w:r>
        <w:rPr>
          <w:b/>
        </w:rPr>
        <w:t xml:space="preserve">ΠΡΟΕΔΡΕΥΩΝ (Γεώργιος Βαρεμένος): </w:t>
      </w:r>
      <w:r>
        <w:t xml:space="preserve">Είχα ξεχάσει να βάλω και αφαίρεσα αυτόν τον χρόνο. Δεν υπάρχει διάκριση. </w:t>
      </w:r>
    </w:p>
    <w:p w14:paraId="3753DC26" w14:textId="77777777" w:rsidR="00DD17FA" w:rsidRDefault="00C30555">
      <w:pPr>
        <w:spacing w:line="600" w:lineRule="auto"/>
        <w:ind w:firstLine="720"/>
        <w:jc w:val="both"/>
      </w:pPr>
      <w:r>
        <w:rPr>
          <w:b/>
        </w:rPr>
        <w:t xml:space="preserve">ΕΥΑΓΓΕΛΙΑ </w:t>
      </w:r>
      <w:r>
        <w:rPr>
          <w:b/>
        </w:rPr>
        <w:t xml:space="preserve">(ΒΑΛΙΑ) </w:t>
      </w:r>
      <w:r>
        <w:rPr>
          <w:b/>
        </w:rPr>
        <w:t>ΒΑΓΙΩΝΑΚΗ:</w:t>
      </w:r>
      <w:r>
        <w:t xml:space="preserve"> Εδώ υπάρχει διάκριση. Άλλοι έχουν επτά κ</w:t>
      </w:r>
      <w:r>
        <w:t xml:space="preserve">ι άλλοι οκτώ λεπτά. </w:t>
      </w:r>
    </w:p>
    <w:p w14:paraId="3753DC27" w14:textId="77777777" w:rsidR="00DD17FA" w:rsidRDefault="00C30555">
      <w:pPr>
        <w:spacing w:line="600" w:lineRule="auto"/>
        <w:ind w:firstLine="720"/>
        <w:jc w:val="both"/>
      </w:pPr>
      <w:r>
        <w:rPr>
          <w:b/>
        </w:rPr>
        <w:t xml:space="preserve">ΠΡΟΕΔΡΕΥΩΝ (Γεώργιος Βαρεμένος): </w:t>
      </w:r>
      <w:r>
        <w:t>Δεν υπάρχει διάκριση. Σας βεβαιώ. Δεν υπάρχει διάκριση!</w:t>
      </w:r>
    </w:p>
    <w:p w14:paraId="3753DC28" w14:textId="77777777" w:rsidR="00DD17FA" w:rsidRDefault="00C30555">
      <w:pPr>
        <w:spacing w:line="600" w:lineRule="auto"/>
        <w:ind w:firstLine="720"/>
        <w:jc w:val="both"/>
      </w:pPr>
      <w:r>
        <w:rPr>
          <w:b/>
        </w:rPr>
        <w:t>ΕΥΑΓΓΕΛΟΣ ΒΕΝΙΖΕΛΟΣ:</w:t>
      </w:r>
      <w:r>
        <w:t xml:space="preserve"> Κύριε Πρόεδρε, θα μου βάλετε και τον χρόνο επί της κατ’ άρθρο</w:t>
      </w:r>
      <w:r>
        <w:t>ν</w:t>
      </w:r>
      <w:r>
        <w:t xml:space="preserve"> συζήτησης, γιατί είμαι και στους δύο καταλόγους.</w:t>
      </w:r>
    </w:p>
    <w:p w14:paraId="3753DC29" w14:textId="77777777" w:rsidR="00DD17FA" w:rsidRDefault="00C30555">
      <w:pPr>
        <w:spacing w:line="600" w:lineRule="auto"/>
        <w:ind w:firstLine="720"/>
        <w:jc w:val="both"/>
      </w:pPr>
      <w:r>
        <w:t>Λοιπόν, κυρίε</w:t>
      </w:r>
      <w:r>
        <w:t>ς και κύριοι Βουλευτές, είδα με ικανοποίηση τη χθεσινή και προχθεσινή επίσκεψη του Προέδρου Ολάντ στην Ελλάδα, το κλίμα φιλίας, αλληλεγγύης κι αισιοδοξίας που εκπέμφθηκε</w:t>
      </w:r>
      <w:r>
        <w:t>,</w:t>
      </w:r>
      <w:r>
        <w:t xml:space="preserve"> και αναγκαστικά θυμήθηκα άλλες καταστάσεις με τον Πρόεδρο Ολάντ πριν από λίγα χρόνια.</w:t>
      </w:r>
    </w:p>
    <w:p w14:paraId="3753DC2A" w14:textId="77777777" w:rsidR="00DD17FA" w:rsidRDefault="00C30555">
      <w:pPr>
        <w:spacing w:line="600" w:lineRule="auto"/>
        <w:ind w:firstLine="720"/>
        <w:jc w:val="both"/>
      </w:pPr>
      <w:r>
        <w:t xml:space="preserve">Θυμήθηκα ότι τον Μάιο του 2012 ο κ. Τσίπρας επισκέφτηκε τη </w:t>
      </w:r>
      <w:r>
        <w:t>γ</w:t>
      </w:r>
      <w:r>
        <w:t>αλλική πρωτεύουσα για να συμπαρασταθεί στον κ. Μελανσόν της Ευρωπαϊκής Αριστεράς και να πει το περιβόητο «Ολαντρέου» για τον Πρόεδρο Ολάντ. Και λίγες ημέρες μετά πήγα εγώ προσκεκλημένος του Προέδ</w:t>
      </w:r>
      <w:r>
        <w:t xml:space="preserve">ρου Ολάντ στο Μέγαρο των </w:t>
      </w:r>
      <w:r>
        <w:t>Η</w:t>
      </w:r>
      <w:r>
        <w:t>λ</w:t>
      </w:r>
      <w:r>
        <w:t>υ</w:t>
      </w:r>
      <w:r>
        <w:t xml:space="preserve">σίων, προκειμένου να του εξηγήσω την κατάσταση στην Ελλάδα -ήταν νωπός Πρόεδρος τότε- και να τον παρακαλέσω, να του ζητήσω να βοηθήσει τη χώρα μας. Τη χώρα μας! Όχι το </w:t>
      </w:r>
      <w:r>
        <w:t>κ</w:t>
      </w:r>
      <w:r>
        <w:t>όμμα μου ή την κυβέρνησή μας.</w:t>
      </w:r>
    </w:p>
    <w:p w14:paraId="3753DC2B" w14:textId="77777777" w:rsidR="00DD17FA" w:rsidRDefault="00C30555">
      <w:pPr>
        <w:spacing w:line="600" w:lineRule="auto"/>
        <w:ind w:firstLine="720"/>
        <w:jc w:val="both"/>
      </w:pPr>
      <w:r>
        <w:t>Και στις 19 Φεβρουαρίου του 2</w:t>
      </w:r>
      <w:r>
        <w:t>013 θυμήθηκα ότι πραγματοποιήθηκε η προηγούμενη επίσκεψη του Προέδρου Ολάντ στην Αθήνα, που είχαμε την ευκαιρία να τον υποδεχτούμε και να συζητήσουμε μαζί του εις βάθος, αλλά ο κ. Τσίπρας χαιρέτιζε τη συγκέντρωση διαμαρτυρίας κατά του μνημονίου, συμπεριλαμ</w:t>
      </w:r>
      <w:r>
        <w:t xml:space="preserve">βανομένης και της επίσκεψης Ολάντ. Και, βέβαια, ο Πρόεδρος Ολάντ δεν θέλησε να συναντήσει τότε την </w:t>
      </w:r>
      <w:r>
        <w:t>α</w:t>
      </w:r>
      <w:r>
        <w:t xml:space="preserve">ξιωματική </w:t>
      </w:r>
      <w:r>
        <w:t>α</w:t>
      </w:r>
      <w:r>
        <w:t>ντιπολίτευση του ΣΥΡΙΖΑ, γιατί θεωρούσε ότι είναι προσβλητική, αντιπαραγωγική, ότι δεν βοηθάει ούτε την ευρωπαϊκή πολιτική αλλά ούτε την εθνική π</w:t>
      </w:r>
      <w:r>
        <w:t>ροοπτική διάσωσης και ανάταξης της χώρας.</w:t>
      </w:r>
    </w:p>
    <w:p w14:paraId="3753DC2C" w14:textId="77777777" w:rsidR="00DD17FA" w:rsidRDefault="00C30555">
      <w:pPr>
        <w:spacing w:line="600" w:lineRule="auto"/>
        <w:ind w:firstLine="720"/>
        <w:jc w:val="both"/>
      </w:pPr>
      <w:r>
        <w:t>Χαίρομαι για τη μεταστροφή και θεωρώ ότι είναι ωφέλιμη για τον τόπο. Όμως, δεν υπάρχει και ένα στοιχείο πολιτικού κυνισμού, το οποίο σε σοκάρει</w:t>
      </w:r>
      <w:r>
        <w:t>,</w:t>
      </w:r>
      <w:r>
        <w:t xml:space="preserve"> όταν η μεταστροφή γίνεται με τόσο ακραίο, τόσο κραυγαλέο τρόπο; </w:t>
      </w:r>
    </w:p>
    <w:p w14:paraId="3753DC2D" w14:textId="77777777" w:rsidR="00DD17FA" w:rsidRDefault="00C30555">
      <w:pPr>
        <w:spacing w:line="600" w:lineRule="auto"/>
        <w:ind w:firstLine="720"/>
        <w:jc w:val="both"/>
      </w:pPr>
      <w:r>
        <w:t>Ακρι</w:t>
      </w:r>
      <w:r>
        <w:t xml:space="preserve">βώς, λοιπόν, επειδή έχει γίνει αυτή η ιστορικά πρωτοφανής και δημοκρατικά αδικαιολόγητη μεταστροφή, γιατί προδόθηκαν οι εντολές που έδωσε ο ελληνικός λαός και στις εκλογές του Ιανουαρίου και στο </w:t>
      </w:r>
      <w:r>
        <w:t>δ</w:t>
      </w:r>
      <w:r>
        <w:t>ημοψήφισμα του Ιουλίου, ο κ. Τσίπρας και η Κυβέρνησή του ψάχ</w:t>
      </w:r>
      <w:r>
        <w:t>νουν κάποιο αφήγημα. Τώρα είναι όψιμοι μνημονιακοί. Τώρα είναι, θα έλεγα, ζηλωτές. Δεν διαπραγματεύονται καθόλου. Υιοθετούν και θεσπίζουν τις πιο σκληρές εκδοχές των μέτρων που οι ίδιοι κατέστησαν αναγκαία, γιατί αν η χώρα συνέχιζε στον δρόμο που βρισκόταν</w:t>
      </w:r>
      <w:r>
        <w:t xml:space="preserve"> τον Δεκέμβριο του 2014, θα θέλαμε πολύ λίγη προσπάθεια, ενώ τώρα θέλουμε μια υπεράνθρωπη προσπάθεια προκειμένου να ξαναβρούμε τους ρυθμούς του Δεκεμβρίου του 2014. </w:t>
      </w:r>
    </w:p>
    <w:p w14:paraId="3753DC2E" w14:textId="77777777" w:rsidR="00DD17FA" w:rsidRDefault="00C30555">
      <w:pPr>
        <w:spacing w:line="600" w:lineRule="auto"/>
        <w:ind w:firstLine="720"/>
        <w:jc w:val="both"/>
      </w:pPr>
      <w:r>
        <w:t>Αυτό το νέο αφήγημα τι είναι; Είναι η αποκατάσταση της δικαιοσύνης; Είναι ο αγώνας κατά τη</w:t>
      </w:r>
      <w:r>
        <w:t>ς αδιαφάνειας και της διαπλοκής; Είναι η επιδίωξη ο φτωχός να βοηθήσει τον φτωχότερο μέσα από μια αναδιανομή που τελικά εξοντώνει τα μεσαία και μικρομεσαία στρώματα σε όλα τα επίπεδα; Η πολιτική αυτή εξυπηρετείται από τον παράδοξο σοσιαλισμό των υπερηλίκων</w:t>
      </w:r>
      <w:r>
        <w:t xml:space="preserve"> και ιδίως των συνταξιούχων, που</w:t>
      </w:r>
      <w:r>
        <w:t>,</w:t>
      </w:r>
      <w:r>
        <w:t xml:space="preserve"> όταν φτάνουμε στην ηλικία της συνταξιοδότησης</w:t>
      </w:r>
      <w:r>
        <w:t>,</w:t>
      </w:r>
      <w:r>
        <w:t xml:space="preserve"> είμαστε αναγκαστικά όλοι κάτω από το πέπλο του εξισωτισμού, ανεξαρτήτως του τι έκανε πριν κάποιος στη ζωή του και τι έχει συνεισφέρει στο ασφαλιστικό σύστημα;</w:t>
      </w:r>
    </w:p>
    <w:p w14:paraId="3753DC2F" w14:textId="77777777" w:rsidR="00DD17FA" w:rsidRDefault="00C30555">
      <w:pPr>
        <w:spacing w:line="600" w:lineRule="auto"/>
        <w:ind w:firstLine="720"/>
        <w:jc w:val="both"/>
      </w:pPr>
      <w:r>
        <w:t xml:space="preserve">Αυτή, λοιπόν, η </w:t>
      </w:r>
      <w:r>
        <w:t>μεταστροφή, αυτή η μεγάλη πολιτική εξαπάτηση, ο απόλυτος κυνισμός, έχει ανάγκη πράγματι από κάποιους εξωραϊσμούς κατ</w:t>
      </w:r>
      <w:r>
        <w:t xml:space="preserve">’ </w:t>
      </w:r>
      <w:r>
        <w:t>αρχάς για να διατηρηθεί η δική σας αντοχή, κυρίες και κύριοι Βουλευτές, προκειμένου εσείς να μπορείτε να ψηφίζετε τα μέτρα, τα οποία όλα τ</w:t>
      </w:r>
      <w:r>
        <w:t xml:space="preserve">α προηγούμενα χρόνια λοιδορούσατε, κατακρίνατε ως αντιλαϊκά, ως επικίνδυνα. Και τώρα, βεβαίως, είστε υποχρεωμένοι να τα ψηφίζετε και να «γλείφετε», όπως έχω πει κατ’ επανάληψη, </w:t>
      </w:r>
      <w:r>
        <w:t>«</w:t>
      </w:r>
      <w:r>
        <w:t xml:space="preserve">εκεί που φτύνατε». Άρα θέλετε κάποια προσχήματα. </w:t>
      </w:r>
    </w:p>
    <w:p w14:paraId="3753DC30" w14:textId="77777777" w:rsidR="00DD17FA" w:rsidRDefault="00C30555">
      <w:pPr>
        <w:spacing w:line="600" w:lineRule="auto"/>
        <w:ind w:firstLine="720"/>
        <w:jc w:val="both"/>
      </w:pPr>
      <w:r>
        <w:t>Το νομοσχέδιο για τα μέσα εν</w:t>
      </w:r>
      <w:r>
        <w:t>ημέρωσης εντάσσεται στα προσχήματα αυτά. Διότι εδώ πρέπει να θυμηθούμε ότι η αντιμνημονιακή δημαγωγία, αυτό που έγινε τα προηγούμενα πεντέμισι χρόνια στη χώρα, οι ψευδαισθήσεις, τα ψέματα, η υπονόμευση της ενότητας του ελληνικού λαού, της ενότητας του έθνο</w:t>
      </w:r>
      <w:r>
        <w:t xml:space="preserve">υς δεν βασίστηκε μόνον στην αντιμνημονιακή </w:t>
      </w:r>
      <w:r>
        <w:t>α</w:t>
      </w:r>
      <w:r>
        <w:t>ντιπολίτευση</w:t>
      </w:r>
      <w:r>
        <w:t>,</w:t>
      </w:r>
      <w:r>
        <w:t xml:space="preserve"> που βρήκε το κύμα της δυστυχίας και της δυσκολίας του ελληνικού λαού για να αλλάξει εκλογικό μέγεθος</w:t>
      </w:r>
      <w:r>
        <w:t>.</w:t>
      </w:r>
      <w:r>
        <w:t xml:space="preserve"> </w:t>
      </w:r>
      <w:r>
        <w:t>Β</w:t>
      </w:r>
      <w:r>
        <w:t>ασίστηκε και στα μέσα ενημέρωσης, στον τρόπο με τον οποί</w:t>
      </w:r>
      <w:r>
        <w:t>ο</w:t>
      </w:r>
      <w:r>
        <w:t xml:space="preserve"> τα μέσα ενημέρωσης χειρίστηκαν την προσπάθειά μας αυτή.</w:t>
      </w:r>
    </w:p>
    <w:p w14:paraId="3753DC31" w14:textId="77777777" w:rsidR="00DD17FA" w:rsidRDefault="00C30555">
      <w:pPr>
        <w:spacing w:line="600" w:lineRule="auto"/>
        <w:ind w:firstLine="720"/>
        <w:jc w:val="both"/>
      </w:pPr>
      <w:r>
        <w:t xml:space="preserve">Έχω πολύ έντονη την ανάμνηση του πώς το επικοινωνιακό σύστημα της χώρας αντιμετώπισε τη δική μου περίοδο στο Υπουργείο Οικονομικών και πώς αντιμετώπισε την περίοδο του κ. Βαρουφάκη, του ανθρώπου που </w:t>
      </w:r>
      <w:r>
        <w:t xml:space="preserve">έβλαψε οργανωμένα και συνειδητά την πορεία της χώρας, που προκάλεσε με την εντολή ή την ανοχή του κ. Τσίπρα, μια τεράστια βλάβη στον ελληνικό λαό, στους πολίτες, στις επιχειρήσεις, στα νοικοκυριά. </w:t>
      </w:r>
    </w:p>
    <w:p w14:paraId="3753DC32" w14:textId="77777777" w:rsidR="00DD17FA" w:rsidRDefault="00C30555">
      <w:pPr>
        <w:spacing w:line="600" w:lineRule="auto"/>
        <w:ind w:firstLine="720"/>
        <w:jc w:val="both"/>
      </w:pPr>
      <w:r>
        <w:t>Μετρήστε τις ώρες προβολής, τις ώρες της τηλεοπτικής μυθοπ</w:t>
      </w:r>
      <w:r>
        <w:t xml:space="preserve">οίησης και δείτε τις πρωινές εκπομπές των τελευταίων έξι ετών. Δείτε τα στελέχη του ΣΥΡΙΖΑ να εξηγούν πώς καταστρέφεται το ασφαλιστικό σύστημα και συγκρίνετε αυτές τις ατελείωτες τηλεοπτικές ώρες στις πρωινές εκπομπές με τα στελέχη και τους συμβούλους του </w:t>
      </w:r>
      <w:r>
        <w:t>ΣΥΡΙΖΑ, με την Επιτροπή Σοφών του κ. Κατρούγκαλου και τις προτάσεις που τώρα παρουσιάζει η Κυβέρνηση. Αυτά είναι τα διαπλεκόμενα και κατεστημένα μέσα ενημέρωσης στην Ελλάδα!</w:t>
      </w:r>
    </w:p>
    <w:p w14:paraId="3753DC33" w14:textId="77777777" w:rsidR="00DD17FA" w:rsidRDefault="00C30555">
      <w:pPr>
        <w:spacing w:line="600" w:lineRule="auto"/>
        <w:ind w:firstLine="720"/>
        <w:jc w:val="both"/>
      </w:pPr>
      <w:r>
        <w:rPr>
          <w:lang w:val="en-US"/>
        </w:rPr>
        <w:t>O</w:t>
      </w:r>
      <w:r>
        <w:t xml:space="preserve"> ιστορικός του</w:t>
      </w:r>
      <w:r>
        <w:t xml:space="preserve"> μέλλοντος θυμάται, επίσης, ότι η κατανομή των αδειών και το τοπίο των μέσων ενημέρωσης διαμορφώθηκε το 1989 στην Ελλάδα</w:t>
      </w:r>
      <w:r>
        <w:t>,</w:t>
      </w:r>
      <w:r>
        <w:t xml:space="preserve"> με την καθοριστική συμμετοχή του τότε ενιαίου ΣΥΝΑΣΠΙΣΜΟΥ, που έπαιξε ρόλο</w:t>
      </w:r>
      <w:r>
        <w:t>,</w:t>
      </w:r>
      <w:r>
        <w:t xml:space="preserve"> διότι ήλεγχε τα Υπουργεία Εσωτερικών και Δικαιοσύνης. Ο κ.</w:t>
      </w:r>
      <w:r>
        <w:t xml:space="preserve"> Κωνσταντόπουλος και ο κ. Κουβέλης ήταν καθοριστικοί παίκτες στην κατανομή των αδειών τότε. Και τώρα έρχεται το νομοσχέδιο αυτό!</w:t>
      </w:r>
    </w:p>
    <w:p w14:paraId="3753DC34" w14:textId="77777777" w:rsidR="00DD17FA" w:rsidRDefault="00C30555">
      <w:pPr>
        <w:spacing w:line="600" w:lineRule="auto"/>
        <w:ind w:firstLine="720"/>
        <w:jc w:val="both"/>
      </w:pPr>
      <w:r>
        <w:t>Το νομοσχέδιο, όπως είπα και προχθές, εμφανίζεται ως κάτι καινοτομικό και μοντέρνο, ως κάτι ριζοσπαστικό και διαφανές; Έχω κάνε</w:t>
      </w:r>
      <w:r>
        <w:t>ι πολλές προβλέψεις από το Βήμα αυτό, που δυστυχώς επαληθεύονται. Σε λίγους μήνες θα δείτε τι κατάσταση θα έχει διαμορφωθεί στην πράξη.</w:t>
      </w:r>
    </w:p>
    <w:p w14:paraId="3753DC35" w14:textId="77777777" w:rsidR="00DD17FA" w:rsidRDefault="00C30555">
      <w:pPr>
        <w:spacing w:line="600" w:lineRule="auto"/>
        <w:ind w:firstLine="720"/>
        <w:jc w:val="both"/>
      </w:pPr>
      <w:r>
        <w:t>Το νομοσχέδιο, λοιπόν, που σήμερα με την Πλειοψηφία του ΣΥΡΙΖΑ και των ΑΝΕΛ θα καταστεί νόμος του κράτους, είναι ένα κρα</w:t>
      </w:r>
      <w:r>
        <w:t>υγαλέο εργαλείο αδιαφάνειας και διαπλοκής είτε εφαρμοστεί είτε δεν εφαρμοστεί.</w:t>
      </w:r>
    </w:p>
    <w:p w14:paraId="3753DC36" w14:textId="77777777" w:rsidR="00DD17FA" w:rsidRDefault="00C30555">
      <w:pPr>
        <w:spacing w:line="600" w:lineRule="auto"/>
        <w:ind w:firstLine="720"/>
        <w:jc w:val="both"/>
      </w:pPr>
      <w:r>
        <w:t>Πρώτη εκδοχή: Δεν εφαρμόζεται ή καθυστερεί να εφαρμοστεί. Οι υφιστάμενοι σταθμοί εξακολουθούν να λειτουργούν υπό εκβιασμό. Δεν υπάρχει καν Εθνικό Συμβούλιο Ραδιοτηλεόρασης με νό</w:t>
      </w:r>
      <w:r>
        <w:t>μιμη συγκρότηση.</w:t>
      </w:r>
    </w:p>
    <w:p w14:paraId="3753DC37" w14:textId="77777777" w:rsidR="00DD17FA" w:rsidRDefault="00C30555">
      <w:pPr>
        <w:spacing w:line="600" w:lineRule="auto"/>
        <w:ind w:firstLine="720"/>
        <w:jc w:val="both"/>
      </w:pPr>
      <w:r>
        <w:t xml:space="preserve">Δεύτερη εκδοχή: Εφαρμόζεται ταχύρρυθμα. Οι υφιστάμενοι σταθμοί χάνουν το νόμιμο έρεισμά τους, την άδειά τους, και παύουν να λειτουργούν. Αυτό σημαίνει πτώχευση των ανωνύμων εταιρειών, με επιπτώσεις όχι για τους μετόχους </w:t>
      </w:r>
      <w:r>
        <w:t>-</w:t>
      </w:r>
      <w:r>
        <w:t xml:space="preserve">οι οποίοι μπορούν </w:t>
      </w:r>
      <w:r>
        <w:t>να εκφραστούν με άλλα εταιρικά σχήματα -είτε απευθείας είτε μέσω άλλων προσώπων-</w:t>
      </w:r>
      <w:r>
        <w:t>,</w:t>
      </w:r>
      <w:r>
        <w:t xml:space="preserve"> σημαίνει πολλά για τους εργαζόμενους που θα απολυθούν, περιμένοντας μία αποζημίωση που δεν θα έρθει. Σημαίνει πολλά για τα ασφαλιστικά ταμεία που θα χάσουν αυτά που έχουν να </w:t>
      </w:r>
      <w:r>
        <w:t xml:space="preserve">παίρνουν. Σημαίνει πολλά για το </w:t>
      </w:r>
      <w:r>
        <w:t>δ</w:t>
      </w:r>
      <w:r>
        <w:t>ημόσιο</w:t>
      </w:r>
      <w:r>
        <w:t>,</w:t>
      </w:r>
      <w:r>
        <w:t xml:space="preserve"> που δεν θα εισπράξει έσοδα από φόρους. Σημαίνει πολλά για τις τράπεζες που ανήκουν στο χαρτοφυλάκιο του </w:t>
      </w:r>
      <w:r>
        <w:t>δ</w:t>
      </w:r>
      <w:r>
        <w:t>ημοσίου και για τον τραπεζικό δανεισμό στα μέσα ενημέρωσης.</w:t>
      </w:r>
    </w:p>
    <w:p w14:paraId="3753DC38" w14:textId="77777777" w:rsidR="00DD17FA" w:rsidRDefault="00C30555">
      <w:pPr>
        <w:spacing w:line="600" w:lineRule="auto"/>
        <w:ind w:firstLine="720"/>
        <w:jc w:val="both"/>
      </w:pPr>
      <w:r>
        <w:t>Ας πούμε ότι θα δοθούν και οι νέες άδειες. Νέες άδ</w:t>
      </w:r>
      <w:r>
        <w:t>ειες σε ποιους; Είπα προχθές: Γιατί διατηρούνται οι διατάξεις περί απαγορεύσεων συγκεντρώσεων και οι διατάξεις περί του περιβοήτου «βασικού μετόχου», αλλά αλλάζουν οι διατάξεις για την ονομαστικοποίηση; Διότι έτσι όπως είναι το άρθρο 4 και το άρθρο 5 δεν υ</w:t>
      </w:r>
      <w:r>
        <w:t>πάρχει τελικά κα</w:t>
      </w:r>
      <w:r>
        <w:t>μ</w:t>
      </w:r>
      <w:r>
        <w:t>μία ονομαστικοποίηση.</w:t>
      </w:r>
    </w:p>
    <w:p w14:paraId="3753DC39" w14:textId="77777777" w:rsidR="00DD17FA" w:rsidRDefault="00C30555">
      <w:pPr>
        <w:spacing w:line="600" w:lineRule="auto"/>
        <w:ind w:firstLine="720"/>
        <w:jc w:val="both"/>
      </w:pPr>
      <w:r>
        <w:t>Σιωπά η Κυβέρνηση. Δεν δέχεται την πρότασή μου -ανεξαρτήτως αν η εταιρεία είναι αλλοδαπή ή ημεδαπή, κοινοτική ή μη κοινοτική, ανεξαρτήτως υποχρέωσης ονομαστικοποίησης- να ανατίθεται σε διεθνή ελεγκτική εταιρ</w:t>
      </w:r>
      <w:r>
        <w:t>ε</w:t>
      </w:r>
      <w:r>
        <w:t>ία η εντο</w:t>
      </w:r>
      <w:r>
        <w:t xml:space="preserve">λή να διενεργήσει έλεγχο και να λέει με έκθεσή της ποιος είναι ο πραγματικός επιχειρηματίας, ο ωφελούμενος, και από πού αποκτήθηκαν τα οικονομικά μέσα της εταιρείας. Δεχθείτε το. Θα απολογηθείτε κάποτε, ιστορικά, αν δεν το δεχθείτε εν έτει 2015. </w:t>
      </w:r>
    </w:p>
    <w:p w14:paraId="3753DC3A" w14:textId="77777777" w:rsidR="00DD17FA" w:rsidRDefault="00C30555">
      <w:pPr>
        <w:spacing w:line="600" w:lineRule="auto"/>
        <w:ind w:firstLine="720"/>
        <w:jc w:val="both"/>
      </w:pPr>
      <w:r>
        <w:t>Και, βεβα</w:t>
      </w:r>
      <w:r>
        <w:t>ίως, πόσες άδειες σε ψηφιακό περιβάλλον. Δεν υπάρχει σπάνις συχνοτήτων. Αφήστε να εκφραστεί όποιος εκπληροί τις προϋποθέσεις του νόμου και όχι μόνο επιχειρηματίες. Αφήστε να εκφραστούν κοινωνικοί φορείς. Αφήστε να εκφραστεί η Εκκλησία. Δείτε τι θα κάνετε μ</w:t>
      </w:r>
      <w:r>
        <w:t xml:space="preserve">ε τους περιφερειακούς σταθμούς. Μην τους πνίγετε. Δείτε την τροπολογία που έχει καταθέσει το δικό σας </w:t>
      </w:r>
      <w:r>
        <w:t>κ</w:t>
      </w:r>
      <w:r>
        <w:t>όμμα για τους δημοτικούς σταθμούς με αφορμή τη δημοτική τηλεόραση της Θεσσαλονίκης.</w:t>
      </w:r>
    </w:p>
    <w:p w14:paraId="3753DC3B" w14:textId="77777777" w:rsidR="00DD17FA" w:rsidRDefault="00C30555">
      <w:pPr>
        <w:spacing w:line="600" w:lineRule="auto"/>
        <w:ind w:firstLine="720"/>
        <w:jc w:val="both"/>
      </w:pPr>
      <w:r>
        <w:t>Πρέπει να υπάρξει πολυφωνία, η οποία δεν είναι μόνο επιχειρηματική. Α</w:t>
      </w:r>
      <w:r>
        <w:t>παντήστε, «</w:t>
      </w:r>
      <w:r>
        <w:t>ν</w:t>
      </w:r>
      <w:r>
        <w:t>αι, καθορίζεται το τίμημα ανά κατηγορία αδειών». Η δημοπρασία θα γίνεται χωριστά ανά άδεια, κάθε φορά που αδειάζει μία άδεια ή πάντα για όλες τις άδειες; Η διαφορά είναι τεράστια, γιατί το τίμημα εξαρτάται από το συνολικό τοπίο και το</w:t>
      </w:r>
      <w:r>
        <w:t>ν</w:t>
      </w:r>
      <w:r>
        <w:t xml:space="preserve"> συνολικό</w:t>
      </w:r>
      <w:r>
        <w:t xml:space="preserve"> αριθμό των αδειών, που πρέπει –επαναλαμβάνω- να είναι ο μέγιστος δυνατός σύμφωνα με τις ψηφιακές δυνατότητες, αλλιώς παραβιάζεται το δικαίωμα πρόσβασης στην ενημέρωση και η πολυφωνία.</w:t>
      </w:r>
    </w:p>
    <w:p w14:paraId="3753DC3C" w14:textId="77777777" w:rsidR="00DD17FA" w:rsidRDefault="00C30555">
      <w:pPr>
        <w:spacing w:line="600" w:lineRule="auto"/>
        <w:ind w:firstLine="720"/>
        <w:jc w:val="both"/>
      </w:pPr>
      <w:r>
        <w:t>Και, βεβαίως, τι σημασία έχει να προσφέρει κάποιος στη δημοπρασία παράλ</w:t>
      </w:r>
      <w:r>
        <w:t>ογο επιχειρηματικά και οικονομικά τίμημα; Γιατί να το κάνει αυτό; Χρειάζεται μια εξήγηση. Πρέπει να εξηγεί κάποιος όταν προσφέρει παράδοξα μεγάλο τίμημα. Γιατί δεν επενδύει οικονομικά, αλλά κάτι άλλο κάνει</w:t>
      </w:r>
      <w:r>
        <w:t>,</w:t>
      </w:r>
      <w:r>
        <w:t xml:space="preserve"> που δεν είναι οικονομικό, αλλά πολιτικό. Και είνα</w:t>
      </w:r>
      <w:r>
        <w:t xml:space="preserve">ι περίεργο; Είναι σκοτεινό; Άρα το υπερβολικό τίμημα δεν είναι επιτυχία του κράτους επειδή πήρε κάποια χρήματα. Είναι αποτυχία του κράτους δικαίου και της διαφάνειας. </w:t>
      </w:r>
    </w:p>
    <w:p w14:paraId="3753DC3D" w14:textId="77777777" w:rsidR="00DD17FA" w:rsidRDefault="00C30555">
      <w:pPr>
        <w:spacing w:line="600" w:lineRule="auto"/>
        <w:ind w:firstLine="720"/>
        <w:jc w:val="both"/>
      </w:pPr>
      <w:r>
        <w:t xml:space="preserve">Και ενοποιήστε την εποπτεία, διότι το Σύνταγμα καθιστά αρμόδιο </w:t>
      </w:r>
      <w:r>
        <w:t>ό</w:t>
      </w:r>
      <w:r>
        <w:t xml:space="preserve">ργανο απευθείας το </w:t>
      </w:r>
      <w:r>
        <w:t>Ε</w:t>
      </w:r>
      <w:r>
        <w:t>θνικ</w:t>
      </w:r>
      <w:r>
        <w:t xml:space="preserve">ό </w:t>
      </w:r>
      <w:r>
        <w:t>Σ</w:t>
      </w:r>
      <w:r>
        <w:t xml:space="preserve">υμβούλιο </w:t>
      </w:r>
      <w:r>
        <w:t>Ρ</w:t>
      </w:r>
      <w:r>
        <w:t xml:space="preserve">αδιοτηλεόρασης. Μην προσβάλλετε την </w:t>
      </w:r>
      <w:r>
        <w:t>Ε</w:t>
      </w:r>
      <w:r>
        <w:t xml:space="preserve">θνική </w:t>
      </w:r>
      <w:r>
        <w:t>Ε</w:t>
      </w:r>
      <w:r>
        <w:t xml:space="preserve">πιτροπή Τηλεπικοινωνιών και Ταχυδρομείων ως </w:t>
      </w:r>
      <w:r>
        <w:t>ό</w:t>
      </w:r>
      <w:r>
        <w:t xml:space="preserve">ργανο που προβλέπεται από την </w:t>
      </w:r>
      <w:r>
        <w:t>ε</w:t>
      </w:r>
      <w:r>
        <w:t xml:space="preserve">υρωπαϊκή </w:t>
      </w:r>
      <w:r>
        <w:t>κ</w:t>
      </w:r>
      <w:r>
        <w:t xml:space="preserve">οινοτική </w:t>
      </w:r>
      <w:r>
        <w:t>ν</w:t>
      </w:r>
      <w:r>
        <w:t>ομοθεσία. Αποσαφηνίστε τη σχέση της Επιτροπής Ανταγωνισμού και του Εθνικού Συμβουλίου Ραδιοτηλεόρασης σ</w:t>
      </w:r>
      <w:r>
        <w:t xml:space="preserve">τα θέματα της συγκέντρωσης. </w:t>
      </w:r>
    </w:p>
    <w:p w14:paraId="3753DC3E" w14:textId="77777777" w:rsidR="00DD17FA" w:rsidRDefault="00C30555">
      <w:pPr>
        <w:spacing w:line="600" w:lineRule="auto"/>
        <w:ind w:firstLine="720"/>
        <w:jc w:val="both"/>
      </w:pPr>
      <w:r>
        <w:t xml:space="preserve">Και πείτε, εσείς που είστε οι αντίπαλοι της διαπλοκής, γιατί ικανοποιείστε με τις ρυθμίσεις του 2002, του 2005 για τον βασικό μέτοχο; Είναι όλα καλά; Είναι επαρκή, δηλαδή, όλα αυτά που έχουμε κάνει. Ομολογήστε την επάρκεια των </w:t>
      </w:r>
      <w:r>
        <w:t>ρυθμίσεων, όπως αυτές έχουν ερμηνευτεί από τη νομολογία και του Συμβουλίου της Επικρατείας και του Δικαστηρίου της Ευρωπαϊκής Ένωσης. Είναι επαρκείς οι εγγυήσεις και οι ρυθμίσεις; Τις σέβεστε και τις διατηρείτε. Τότε τι λέτε συνεχώς ότι κάτι έχει συμβεί κα</w:t>
      </w:r>
      <w:r>
        <w:t xml:space="preserve">ι χρειάζεται περαιτέρω παρέμβαση; Δεν κάνετε την περαιτέρω παρέμβαση. Άρα αποδέχεστε ότι είναι επαρκές το θεσμικό πλαίσιο. </w:t>
      </w:r>
    </w:p>
    <w:p w14:paraId="3753DC3F" w14:textId="77777777" w:rsidR="00DD17FA" w:rsidRDefault="00C30555">
      <w:pPr>
        <w:spacing w:line="600" w:lineRule="auto"/>
        <w:ind w:firstLine="720"/>
        <w:jc w:val="both"/>
      </w:pPr>
      <w:r>
        <w:rPr>
          <w:b/>
        </w:rPr>
        <w:t>ΠΡΟΕΔΡΕΥΩΝ (Γεώργιος Βαρεμένος):</w:t>
      </w:r>
      <w:r>
        <w:t xml:space="preserve"> Κύριε Πρόεδρε, ολοκληρώστε παρακαλώ.</w:t>
      </w:r>
    </w:p>
    <w:p w14:paraId="3753DC40" w14:textId="77777777" w:rsidR="00DD17FA" w:rsidRDefault="00C30555">
      <w:pPr>
        <w:spacing w:line="600" w:lineRule="auto"/>
        <w:ind w:firstLine="720"/>
        <w:jc w:val="both"/>
      </w:pPr>
      <w:r>
        <w:rPr>
          <w:b/>
        </w:rPr>
        <w:t>ΕΥΑΓΓΕΛΟΣ ΒΕΝΙΖΕΛΟΣ:</w:t>
      </w:r>
      <w:r>
        <w:t xml:space="preserve"> Και μια τελευταία παρατήρηση σε σχέση με </w:t>
      </w:r>
      <w:r>
        <w:t xml:space="preserve">την επικοινωνιακή διπλωματία. Ακούστε, έχω διατελέσει το 1993-1995 Υπουργός Τύπου και επέβαλα την απόλυτη εναρμόνιση των </w:t>
      </w:r>
      <w:r>
        <w:t>Υ</w:t>
      </w:r>
      <w:r>
        <w:t>πηρεσιών των γραφείων Τύπου εξωτερικού με το Υπουργείο Εξωτερικών και τις διπλωματικές αποστολές. Επίσης, έχω ζήσει τα θέματα αυτά απ’</w:t>
      </w:r>
      <w:r>
        <w:t xml:space="preserve"> όλες τις κρίσιμες θέσεις και ως Υπουργός Εξωτερικών. Είναι τεράστιο λάθος στην εποχή μας να δημιουργούμε δικέφαλες αρχές στο εξωτερικό. Στο εξωτερικό η χώρα εκφράζεται ενιαία από τον </w:t>
      </w:r>
      <w:r>
        <w:t>π</w:t>
      </w:r>
      <w:r>
        <w:t xml:space="preserve">ρέσβη και την </w:t>
      </w:r>
      <w:r>
        <w:t>π</w:t>
      </w:r>
      <w:r>
        <w:t xml:space="preserve">ρεσβεία ή από τον επικεφαλής της μόνιμης αντιπροσωπείας </w:t>
      </w:r>
      <w:r>
        <w:t xml:space="preserve">και όλοι οι άλλοι υποτάσσονται σε μια ενιαία εξωτερική πολιτική. </w:t>
      </w:r>
    </w:p>
    <w:p w14:paraId="3753DC41" w14:textId="77777777" w:rsidR="00DD17FA" w:rsidRDefault="00C30555">
      <w:pPr>
        <w:spacing w:line="600" w:lineRule="auto"/>
        <w:ind w:firstLine="720"/>
        <w:jc w:val="both"/>
      </w:pPr>
      <w:r>
        <w:rPr>
          <w:b/>
        </w:rPr>
        <w:t>ΔΗΜΗΤΡΙΟΣ ΕΜΜΑΝΟΥΗΛΙΔΗΣ:</w:t>
      </w:r>
      <w:r>
        <w:t xml:space="preserve"> Κύριε Πρόεδρε, τι θα γίνει με το</w:t>
      </w:r>
      <w:r>
        <w:t>ν</w:t>
      </w:r>
      <w:r>
        <w:t xml:space="preserve"> χρόνο;</w:t>
      </w:r>
    </w:p>
    <w:p w14:paraId="3753DC42" w14:textId="77777777" w:rsidR="00DD17FA" w:rsidRDefault="00C30555">
      <w:pPr>
        <w:spacing w:line="600" w:lineRule="auto"/>
        <w:ind w:firstLine="720"/>
        <w:jc w:val="both"/>
      </w:pPr>
      <w:r>
        <w:rPr>
          <w:b/>
        </w:rPr>
        <w:t xml:space="preserve">ΕΥΑΓΓΕΛΟΣ ΒΕΝΙΖΕΛΟΣ: </w:t>
      </w:r>
      <w:r>
        <w:t xml:space="preserve">Αυτό έγινε εν τέλει και με τους οικονομικούς και εμπορικούς ακολούθους, που ένα διάστημα και η προηγούμενη </w:t>
      </w:r>
      <w:r>
        <w:t>κ</w:t>
      </w:r>
      <w:r>
        <w:t xml:space="preserve">υβέρνηση φλέρταρε να υπαχθούν στο Υπουργείο Ανάπτυξης, αλλά τους επανέφερα στο Υπουργείο Εξωτερικών. </w:t>
      </w:r>
    </w:p>
    <w:p w14:paraId="3753DC43" w14:textId="77777777" w:rsidR="00DD17FA" w:rsidRDefault="00C30555">
      <w:pPr>
        <w:spacing w:line="600" w:lineRule="auto"/>
        <w:ind w:firstLine="720"/>
        <w:jc w:val="center"/>
      </w:pPr>
      <w:r>
        <w:t>(Θόρυβος από την πτέρυγα του ΣΥΡΙΖΑ)</w:t>
      </w:r>
    </w:p>
    <w:p w14:paraId="3753DC44" w14:textId="77777777" w:rsidR="00DD17FA" w:rsidRDefault="00C30555">
      <w:pPr>
        <w:spacing w:line="600" w:lineRule="auto"/>
        <w:ind w:firstLine="720"/>
        <w:jc w:val="both"/>
      </w:pPr>
      <w:r>
        <w:t xml:space="preserve">Και τώρα </w:t>
      </w:r>
      <w:r>
        <w:t>τα γραφεία Τύπου εξωτερικού, που είναι πολύτιμα εργαλεία της χώρας και της εξωτερικής πολιτικής, πρέπει να είναι απολύτως εντεταγμένα στην πολιτική που διαμορφώνει το Υπουργείο.</w:t>
      </w:r>
    </w:p>
    <w:p w14:paraId="3753DC45" w14:textId="77777777" w:rsidR="00DD17FA" w:rsidRDefault="00C30555">
      <w:pPr>
        <w:spacing w:line="600" w:lineRule="auto"/>
        <w:ind w:firstLine="720"/>
        <w:jc w:val="both"/>
      </w:pPr>
      <w:r>
        <w:rPr>
          <w:b/>
        </w:rPr>
        <w:t>ΠΡΟΕΔΡΕΥΩΝ (Γεώργιος Βαρεμένος):</w:t>
      </w:r>
      <w:r>
        <w:t xml:space="preserve"> Βάλτε μια τελεία, κύριε Βενιζέλο.</w:t>
      </w:r>
    </w:p>
    <w:p w14:paraId="3753DC46" w14:textId="77777777" w:rsidR="00DD17FA" w:rsidRDefault="00C30555">
      <w:pPr>
        <w:spacing w:line="600" w:lineRule="auto"/>
        <w:ind w:firstLine="720"/>
        <w:jc w:val="both"/>
      </w:pPr>
      <w:r>
        <w:rPr>
          <w:b/>
        </w:rPr>
        <w:t>ΕΥΑΓΓΕΛΟΣ Β</w:t>
      </w:r>
      <w:r>
        <w:rPr>
          <w:b/>
        </w:rPr>
        <w:t>ΕΝΙΖΕΛΟΣ:</w:t>
      </w:r>
      <w:r>
        <w:t xml:space="preserve"> Σας ευχαριστώ.</w:t>
      </w:r>
    </w:p>
    <w:p w14:paraId="3753DC47" w14:textId="77777777" w:rsidR="00DD17FA" w:rsidRDefault="00C30555">
      <w:pPr>
        <w:spacing w:line="600" w:lineRule="auto"/>
        <w:ind w:firstLine="720"/>
        <w:jc w:val="both"/>
      </w:pPr>
      <w:r>
        <w:t>(Χειροκροτήματα από την πτέρυγα της Δημοκρατικής Συμπαράταξης, ΠΑΣΟΚ-ΔΗΜΑΡ)</w:t>
      </w:r>
    </w:p>
    <w:p w14:paraId="3753DC48" w14:textId="77777777" w:rsidR="00DD17FA" w:rsidRDefault="00C30555">
      <w:pPr>
        <w:spacing w:line="600" w:lineRule="auto"/>
        <w:ind w:firstLine="720"/>
        <w:jc w:val="both"/>
      </w:pPr>
      <w:r>
        <w:rPr>
          <w:b/>
        </w:rPr>
        <w:t>ΝΙΚΟΛΑΟΣ ΠΑΠΠΑΣ (Υπουργός Επικρατείας):</w:t>
      </w:r>
      <w:r>
        <w:t xml:space="preserve"> Κύριε Πρόεδρε, θα ήθελα τον λόγο για δύο λεπτά.</w:t>
      </w:r>
    </w:p>
    <w:p w14:paraId="3753DC49" w14:textId="77777777" w:rsidR="00DD17FA" w:rsidRDefault="00C30555">
      <w:pPr>
        <w:spacing w:line="600" w:lineRule="auto"/>
        <w:ind w:firstLine="720"/>
        <w:jc w:val="both"/>
      </w:pPr>
      <w:r>
        <w:rPr>
          <w:b/>
        </w:rPr>
        <w:t>ΠΡΟΕΔΡΕΥΩΝ (Γεώργιος Βαρεμένος):</w:t>
      </w:r>
      <w:r>
        <w:t xml:space="preserve"> Ορίστε, κύριε Υπουργέ.</w:t>
      </w:r>
    </w:p>
    <w:p w14:paraId="3753DC4A" w14:textId="77777777" w:rsidR="00DD17FA" w:rsidRDefault="00C30555">
      <w:pPr>
        <w:spacing w:line="600" w:lineRule="auto"/>
        <w:ind w:firstLine="720"/>
        <w:jc w:val="both"/>
      </w:pPr>
      <w:r>
        <w:rPr>
          <w:b/>
        </w:rPr>
        <w:t>ΝΙΚΟΛΑΟΣ ΠΑ</w:t>
      </w:r>
      <w:r>
        <w:rPr>
          <w:b/>
        </w:rPr>
        <w:t>ΠΠΑΣ (Υπουργός Επικρατείας):</w:t>
      </w:r>
      <w:r>
        <w:t xml:space="preserve"> Δύο πράγματα μόνο θέλω να πω. </w:t>
      </w:r>
    </w:p>
    <w:p w14:paraId="3753DC4B" w14:textId="77777777" w:rsidR="00DD17FA" w:rsidRDefault="00C30555">
      <w:pPr>
        <w:spacing w:line="600" w:lineRule="auto"/>
        <w:ind w:firstLine="720"/>
        <w:jc w:val="both"/>
      </w:pPr>
      <w:r>
        <w:t>Νομίζω πως απλώς επαναλήφθηκε μία κριτική, ότι η δική μας η Κυβέρνηση θέλει να συνεχίσει ένα καθεστώς συναλλαγής με τα κανάλια. Είναι ένα επιχείρημα που αναγκάζομαι να το παραθέσω ξανά, κύριε Βενι</w:t>
      </w:r>
      <w:r>
        <w:t>ζέλο. Και εσείς τα παρακολουθείτε και γνωρίζετε ποια είναι η συμπεριφορά τους απέναντί μας, παρ’ όλα όσα ισχυριστήκατε πριν από λίγο από το Βήμα της Βουλής.</w:t>
      </w:r>
    </w:p>
    <w:p w14:paraId="3753DC4C" w14:textId="77777777" w:rsidR="00DD17FA" w:rsidRDefault="00C30555">
      <w:pPr>
        <w:spacing w:line="600" w:lineRule="auto"/>
        <w:ind w:firstLine="720"/>
        <w:jc w:val="both"/>
      </w:pPr>
      <w:r>
        <w:t>Επαναλαμβάνω και εξηγώ: Με το που πάρει το</w:t>
      </w:r>
      <w:r>
        <w:t>ν</w:t>
      </w:r>
      <w:r>
        <w:t xml:space="preserve"> δρόμο της αυτή η διαδικασία, η Κυβέρνηση δεν έχει να κά</w:t>
      </w:r>
      <w:r>
        <w:t xml:space="preserve">νει τίποτα. Το ΕΣΡ μπορεί να απορρίψει έναν φάκελο, να αποδεχτεί έναν φάκελο, υποχρεούται να διεξάγει τη δημοπρασία και να αποδώσει τις άδειες. </w:t>
      </w:r>
    </w:p>
    <w:p w14:paraId="3753DC4D" w14:textId="77777777" w:rsidR="00DD17FA" w:rsidRDefault="00C30555">
      <w:pPr>
        <w:spacing w:line="600" w:lineRule="auto"/>
        <w:ind w:firstLine="720"/>
        <w:jc w:val="both"/>
      </w:pPr>
      <w:r>
        <w:t>Η δημοπρασία δε –επειδή ακριβώς είπατε και υπονοήσατε καθεστώς αδιαφάνειας και θέσατε ερωτηματικά για ενδεχόμενα υψηλότερα τιμήματα σε σχέση με τις δυνατότητες της αγοράς- είναι ακριβώς η μέθοδος για να αποκαλυφθεί, να τιμολογηθεί από τους ενδιαφερόμενους,</w:t>
      </w:r>
      <w:r>
        <w:t xml:space="preserve"> που κατά τεκμήριο έχουν μια αίσθηση της αγοράς, το πόσο μπορεί η άδεια να τιμολογηθεί, ποια τιμή μπορεί να πάρει με μια ελάχιστη τιμή εκκίνησης. </w:t>
      </w:r>
    </w:p>
    <w:p w14:paraId="3753DC4E" w14:textId="77777777" w:rsidR="00DD17FA" w:rsidRDefault="00C30555">
      <w:pPr>
        <w:spacing w:line="600" w:lineRule="auto"/>
        <w:ind w:firstLine="720"/>
        <w:jc w:val="both"/>
      </w:pPr>
      <w:r>
        <w:t>Άρα ακριβώς αυτή τη διαδικασία, παρ’ όλες τις διαφωνίες σας με πολλές πτυχές του νομοσχεδίου –όπως τις ακούσα</w:t>
      </w:r>
      <w:r>
        <w:t>με-</w:t>
      </w:r>
      <w:r>
        <w:t>,</w:t>
      </w:r>
      <w:r>
        <w:t xml:space="preserve"> θα καλούσα και εσάς και προσωπικά και τη Δημοκρατική Συμπαράταξη να την υπερψηφίσετε.</w:t>
      </w:r>
    </w:p>
    <w:p w14:paraId="3753DC4F" w14:textId="77777777" w:rsidR="00DD17FA" w:rsidRDefault="00C30555">
      <w:pPr>
        <w:spacing w:line="600" w:lineRule="auto"/>
        <w:ind w:firstLine="720"/>
        <w:jc w:val="both"/>
      </w:pPr>
      <w:r>
        <w:rPr>
          <w:b/>
        </w:rPr>
        <w:t>ΑΝΔΡΕΑΣ ΛΟΒΕΡΔΟΣ:</w:t>
      </w:r>
      <w:r>
        <w:t xml:space="preserve"> Κύριε Υπουργέ</w:t>
      </w:r>
      <w:r>
        <w:t>,</w:t>
      </w:r>
      <w:r>
        <w:t>…</w:t>
      </w:r>
    </w:p>
    <w:p w14:paraId="3753DC50" w14:textId="77777777" w:rsidR="00DD17FA" w:rsidRDefault="00C30555">
      <w:pPr>
        <w:spacing w:line="600" w:lineRule="auto"/>
        <w:ind w:firstLine="720"/>
        <w:jc w:val="both"/>
      </w:pPr>
      <w:r>
        <w:rPr>
          <w:b/>
        </w:rPr>
        <w:t>ΝΙΚΟΛΑΟΣ ΠΑΠΠΑΣ (Υπουργός Επικρατείας):</w:t>
      </w:r>
      <w:r>
        <w:t xml:space="preserve"> Όχι, κύριε Λοβέρδο, δεν θα με διακόψετε.</w:t>
      </w:r>
    </w:p>
    <w:p w14:paraId="3753DC51" w14:textId="77777777" w:rsidR="00DD17FA" w:rsidRDefault="00C30555">
      <w:pPr>
        <w:spacing w:line="600" w:lineRule="auto"/>
        <w:ind w:firstLine="720"/>
        <w:jc w:val="both"/>
        <w:rPr>
          <w:b/>
        </w:rPr>
      </w:pPr>
      <w:r>
        <w:rPr>
          <w:b/>
        </w:rPr>
        <w:t>ΠΡΟΕΔΡΕΥΩΝ (Γεώργιος Βαρεμένος):</w:t>
      </w:r>
      <w:r>
        <w:t xml:space="preserve"> Κύριε Λοβέρδο, δε</w:t>
      </w:r>
      <w:r>
        <w:t>ν έχετε τον λόγο.</w:t>
      </w:r>
      <w:r>
        <w:rPr>
          <w:b/>
        </w:rPr>
        <w:t xml:space="preserve"> </w:t>
      </w:r>
    </w:p>
    <w:p w14:paraId="3753DC52" w14:textId="77777777" w:rsidR="00DD17FA" w:rsidRDefault="00C30555">
      <w:pPr>
        <w:spacing w:line="600" w:lineRule="auto"/>
        <w:ind w:firstLine="720"/>
        <w:jc w:val="both"/>
      </w:pPr>
      <w:r>
        <w:rPr>
          <w:b/>
        </w:rPr>
        <w:t xml:space="preserve">ΝΙΚΟΛΑΟΣ ΠΑΠΠΑΣ (Υπουργός Επικρατείας): </w:t>
      </w:r>
      <w:r>
        <w:t xml:space="preserve">Για τα θέματα των συντάξεων, επειδή τα αναφέρατε, ειρήσθω εν παρόδω, στα χρόνια των προηγούμενων προγραμμάτων ο λογαριασμός των συντάξεων περικόπηκε περί </w:t>
      </w:r>
      <w:r>
        <w:t xml:space="preserve">τα </w:t>
      </w:r>
      <w:r>
        <w:t>15 δισεκατομμύρια ετησίως. Είναι η πρώτη</w:t>
      </w:r>
      <w:r>
        <w:t xml:space="preserve"> φορά που γίνεται προσπάθεια αυτό το πράγμα να σταματήσει να συμβαίνει.</w:t>
      </w:r>
    </w:p>
    <w:p w14:paraId="3753DC53" w14:textId="77777777" w:rsidR="00DD17FA" w:rsidRDefault="00C30555">
      <w:pPr>
        <w:spacing w:line="600" w:lineRule="auto"/>
        <w:ind w:firstLine="720"/>
        <w:jc w:val="both"/>
      </w:pPr>
      <w:r>
        <w:t>Θέλω να θυμίσω στον ελληνικό λαό ότι όταν στο τραπέζι της συζήτησης ήταν η άμεση κατάργηση του ΕΚΑΣ, κάποιοι μ</w:t>
      </w:r>
      <w:r>
        <w:t>ά</w:t>
      </w:r>
      <w:r>
        <w:t xml:space="preserve">ς καλούσαν να την αποδεχτούμε άμεσα. Άρα, θα έλεγα, ότι η κριτική κυρίως </w:t>
      </w:r>
      <w:r>
        <w:t>προς τη δική μας παράταξη και αυτήν την Κυβέρνηση πρέπει να είναι πιο μετριοπαθής.</w:t>
      </w:r>
    </w:p>
    <w:p w14:paraId="3753DC54" w14:textId="77777777" w:rsidR="00DD17FA" w:rsidRDefault="00C30555">
      <w:pPr>
        <w:spacing w:line="600" w:lineRule="auto"/>
        <w:ind w:firstLine="720"/>
        <w:jc w:val="both"/>
      </w:pPr>
      <w:r>
        <w:t xml:space="preserve">(Στο σημείο αυτό την Προεδρική Έδρα καταλαμβάνει  η Γ΄ Αντιπρόεδρος της Βουλής κ. </w:t>
      </w:r>
      <w:r>
        <w:rPr>
          <w:b/>
        </w:rPr>
        <w:t>ΑΝΑΣΤΑΣΙΑ ΧΡΙΣΤΟΔΟΥΛΟΠΟΥΛΟΥ</w:t>
      </w:r>
      <w:r>
        <w:t>)</w:t>
      </w:r>
    </w:p>
    <w:p w14:paraId="3753DC55" w14:textId="77777777" w:rsidR="00DD17FA" w:rsidRDefault="00C30555">
      <w:pPr>
        <w:spacing w:line="600" w:lineRule="auto"/>
        <w:ind w:firstLine="720"/>
        <w:jc w:val="both"/>
      </w:pPr>
      <w:r>
        <w:t>Σε σχέση με την επίσκεψη του Προέδρου Ολάντ, είναι σαφές ότι υ</w:t>
      </w:r>
      <w:r>
        <w:t>πάρχουν στην ευρωπαϊκή σοσιαλδημοκρατία πάρα πολύ σοβαρές διεργασίες. Προσωπικώς θα ευχόμουν να μπορείτε να τις παρακολουθήσετε. Η ευρωπαϊκή σοσιαλδημοκρατία φαίνεται, σε κάποιο</w:t>
      </w:r>
      <w:r>
        <w:t>ν</w:t>
      </w:r>
      <w:r>
        <w:t xml:space="preserve"> βαθμό, σε κάποια κομμάτια της να αντιλαμβάνεται ότι οι επιλογές του μεγάλου σ</w:t>
      </w:r>
      <w:r>
        <w:t xml:space="preserve">υνασπισμού και της νεοφιλελεύθερης συναίνεσης των είκοσι προηγούμενων ετών, την έχουν φέρει σε αδιέξοδο. </w:t>
      </w:r>
    </w:p>
    <w:p w14:paraId="3753DC56" w14:textId="77777777" w:rsidR="00DD17FA" w:rsidRDefault="00C30555">
      <w:pPr>
        <w:spacing w:line="600" w:lineRule="auto"/>
        <w:ind w:firstLine="720"/>
        <w:jc w:val="both"/>
      </w:pPr>
      <w:r>
        <w:t>Και θα γνωρίζετε, επειδή είστε σε αυτήν την πολιτική οικογένεια -είμαι βέβαιος πως θα το έχετε ακούσει πολλές περισσότερες φορές από εμάς- ότι το ΠΑΣΟ</w:t>
      </w:r>
      <w:r>
        <w:t>Κ στην Ελλάδα είναι το αντιπαράδειγμα. Συζητούν μεταξύ τους οι σοσιαλδημοκράτες πώς θα αποφύγουν να πάθουν αυτό που έπαθε το πάλαι ποτέ κραταιό κόμμα του ΠΑΣΟΚ. Παράγωγο αυτών των διεργασιών είναι ακριβώς αυτό που αυτήν τη στιγμή συζητιέται και στην Πορτογ</w:t>
      </w:r>
      <w:r>
        <w:t xml:space="preserve">αλία, δηλαδή, οι εργασίες σύγκλισης μεταξύ του </w:t>
      </w:r>
      <w:r>
        <w:t>Σ</w:t>
      </w:r>
      <w:r>
        <w:t xml:space="preserve">οσιαλιστικού </w:t>
      </w:r>
      <w:r>
        <w:t>Κ</w:t>
      </w:r>
      <w:r>
        <w:t>όμματος</w:t>
      </w:r>
      <w:r>
        <w:t xml:space="preserve"> Πορτογαλίας</w:t>
      </w:r>
      <w:r>
        <w:t>, του Μπλοκ της Αριστεράς και του Κομμουνιστικού Κόμματος</w:t>
      </w:r>
      <w:r>
        <w:t xml:space="preserve"> Πορτογαλίας</w:t>
      </w:r>
      <w:r>
        <w:t>. Θα ευχόταν κανείς να μπορείτε να τις παρακολουθήσετε. Μάλλον έχετε κάνει άλλες επιλογές!</w:t>
      </w:r>
    </w:p>
    <w:p w14:paraId="3753DC57" w14:textId="77777777" w:rsidR="00DD17FA" w:rsidRDefault="00C30555">
      <w:pPr>
        <w:spacing w:line="600" w:lineRule="auto"/>
        <w:ind w:firstLine="720"/>
        <w:jc w:val="both"/>
      </w:pPr>
      <w:r>
        <w:t xml:space="preserve">Ευχαριστώ πάρα </w:t>
      </w:r>
      <w:r>
        <w:t>πολύ.</w:t>
      </w:r>
    </w:p>
    <w:p w14:paraId="3753DC58" w14:textId="77777777" w:rsidR="00DD17FA" w:rsidRDefault="00C30555">
      <w:pPr>
        <w:spacing w:line="600" w:lineRule="auto"/>
        <w:ind w:firstLine="720"/>
        <w:jc w:val="center"/>
      </w:pPr>
      <w:r>
        <w:t>(Χειροκροτήματα απ</w:t>
      </w:r>
      <w:r>
        <w:t>ό</w:t>
      </w:r>
      <w:r>
        <w:t xml:space="preserve"> την πτέρυγα του ΣΥΡΙΖΑ)</w:t>
      </w:r>
    </w:p>
    <w:p w14:paraId="3753DC59" w14:textId="77777777" w:rsidR="00DD17FA" w:rsidRDefault="00C30555">
      <w:pPr>
        <w:spacing w:line="600" w:lineRule="auto"/>
        <w:ind w:firstLine="720"/>
        <w:jc w:val="both"/>
      </w:pPr>
      <w:r>
        <w:rPr>
          <w:b/>
        </w:rPr>
        <w:t>ΕΥΑΓΓΕΛΟΣ ΒΕΝΙΖΕΛΟΣ:</w:t>
      </w:r>
      <w:r>
        <w:t xml:space="preserve"> Κυρία Πρόεδρε, θα ήθελα τον λόγο.</w:t>
      </w:r>
    </w:p>
    <w:p w14:paraId="3753DC5A" w14:textId="77777777" w:rsidR="00DD17FA" w:rsidRDefault="00C30555">
      <w:pPr>
        <w:spacing w:line="600" w:lineRule="auto"/>
        <w:ind w:firstLine="720"/>
        <w:jc w:val="both"/>
      </w:pPr>
      <w:r>
        <w:rPr>
          <w:b/>
        </w:rPr>
        <w:t>ΠΡΟΕΔΡΕΥΟΥΣΑ (Αναστασία Χριστοδουλοπούλου):</w:t>
      </w:r>
      <w:r>
        <w:t xml:space="preserve"> Έχετε τον λόγο για δύο λεπτά, κύριε Βενιζέλο.</w:t>
      </w:r>
    </w:p>
    <w:p w14:paraId="3753DC5B" w14:textId="77777777" w:rsidR="00DD17FA" w:rsidRDefault="00C30555">
      <w:pPr>
        <w:spacing w:line="600" w:lineRule="auto"/>
        <w:ind w:firstLine="720"/>
        <w:jc w:val="center"/>
      </w:pPr>
      <w:r>
        <w:t>(Θόρυβος από την πτέρυγα του ΣΥΡΙΖΑ)</w:t>
      </w:r>
    </w:p>
    <w:p w14:paraId="3753DC5C" w14:textId="77777777" w:rsidR="00DD17FA" w:rsidRDefault="00C30555">
      <w:pPr>
        <w:spacing w:line="600" w:lineRule="auto"/>
        <w:ind w:firstLine="720"/>
        <w:jc w:val="both"/>
      </w:pPr>
      <w:r>
        <w:rPr>
          <w:b/>
        </w:rPr>
        <w:t>ΓΕΡΑΣΙΜΟΣ ΜΠΑΛΑΟΥΡΑΣ:</w:t>
      </w:r>
      <w:r>
        <w:t xml:space="preserve"> Γιατί; Υπάρχει κανένας λόγος;</w:t>
      </w:r>
    </w:p>
    <w:p w14:paraId="3753DC5D" w14:textId="77777777" w:rsidR="00DD17FA" w:rsidRDefault="00C30555">
      <w:pPr>
        <w:spacing w:line="600" w:lineRule="auto"/>
        <w:ind w:firstLine="720"/>
        <w:jc w:val="both"/>
      </w:pPr>
      <w:r>
        <w:rPr>
          <w:b/>
        </w:rPr>
        <w:t>ΠΡΟΕΔΡΕΥΟΥΣΑ (Αναστασία Χριστοδουλοπούλου):</w:t>
      </w:r>
      <w:r>
        <w:t xml:space="preserve"> Έτσι λέει ο Κανονισμός.</w:t>
      </w:r>
    </w:p>
    <w:p w14:paraId="3753DC5E" w14:textId="77777777" w:rsidR="00DD17FA" w:rsidRDefault="00C30555">
      <w:pPr>
        <w:spacing w:line="600" w:lineRule="auto"/>
        <w:ind w:firstLine="720"/>
        <w:jc w:val="both"/>
      </w:pPr>
      <w:r>
        <w:rPr>
          <w:b/>
        </w:rPr>
        <w:t>ΓΕΡΑΣΙΜΟΣ ΜΠΑΛΑΟΥΡΑΣ:</w:t>
      </w:r>
      <w:r>
        <w:t xml:space="preserve"> Θέλω κι εγώ τον λόγο.</w:t>
      </w:r>
    </w:p>
    <w:p w14:paraId="3753DC5F" w14:textId="77777777" w:rsidR="00DD17FA" w:rsidRDefault="00C30555">
      <w:pPr>
        <w:spacing w:line="600" w:lineRule="auto"/>
        <w:ind w:firstLine="720"/>
        <w:jc w:val="both"/>
      </w:pPr>
      <w:r>
        <w:rPr>
          <w:b/>
        </w:rPr>
        <w:t>ΑΛΕΞΑΝΔΡΟΣ ΤΡΙΑΝΤΑΦΥΛΛΙΔΗΣ:</w:t>
      </w:r>
      <w:r>
        <w:t xml:space="preserve"> Κυρία Πρόεδρε, θέλω τον λόγο επί της διαδικασίας. Δεν μπορεί να συνεχιστεί αυτό!</w:t>
      </w:r>
    </w:p>
    <w:p w14:paraId="3753DC60" w14:textId="77777777" w:rsidR="00DD17FA" w:rsidRDefault="00C30555">
      <w:pPr>
        <w:spacing w:line="600" w:lineRule="auto"/>
        <w:ind w:firstLine="720"/>
        <w:jc w:val="both"/>
      </w:pPr>
      <w:r>
        <w:rPr>
          <w:b/>
        </w:rPr>
        <w:t>ΕΥΑΓ</w:t>
      </w:r>
      <w:r>
        <w:rPr>
          <w:b/>
        </w:rPr>
        <w:t>ΓΕΛΟΣ ΒΕΝΙΖΕΛΟΣ:</w:t>
      </w:r>
      <w:r>
        <w:t xml:space="preserve"> Αρχίζω από την ευρωπαϊκή σοσιαλδημοκρατία.</w:t>
      </w:r>
    </w:p>
    <w:p w14:paraId="3753DC61" w14:textId="77777777" w:rsidR="00DD17FA" w:rsidRDefault="00C30555">
      <w:pPr>
        <w:spacing w:line="600" w:lineRule="auto"/>
        <w:ind w:firstLine="720"/>
        <w:jc w:val="center"/>
      </w:pPr>
      <w:r>
        <w:t>(Θόρυβος – διαμαρτυρίες από την πτέρυγα του ΣΥΡΙΖΑ)</w:t>
      </w:r>
    </w:p>
    <w:p w14:paraId="3753DC62" w14:textId="77777777" w:rsidR="00DD17FA" w:rsidRDefault="00C30555">
      <w:pPr>
        <w:spacing w:line="600" w:lineRule="auto"/>
        <w:ind w:firstLine="720"/>
        <w:jc w:val="both"/>
      </w:pPr>
      <w:r>
        <w:rPr>
          <w:b/>
        </w:rPr>
        <w:t>ΑΛΕΞΑΝΔΡΟΣ ΤΡΙΑΝΤΑΦΥΛΛΙΔΗΣ:</w:t>
      </w:r>
      <w:r>
        <w:t xml:space="preserve"> Σε αυτήν τη Βουλή θα μιλούν μόνο οι Υπουργοί και οι </w:t>
      </w:r>
      <w:r>
        <w:t>Κ</w:t>
      </w:r>
      <w:r>
        <w:t xml:space="preserve">οινοβουλευτικοί </w:t>
      </w:r>
      <w:r>
        <w:t>Ε</w:t>
      </w:r>
      <w:r>
        <w:t>κπρόσωποι;</w:t>
      </w:r>
    </w:p>
    <w:p w14:paraId="3753DC63" w14:textId="77777777" w:rsidR="00DD17FA" w:rsidRDefault="00C30555">
      <w:pPr>
        <w:spacing w:line="600" w:lineRule="auto"/>
        <w:ind w:firstLine="720"/>
        <w:jc w:val="both"/>
      </w:pPr>
      <w:r>
        <w:rPr>
          <w:b/>
        </w:rPr>
        <w:t>ΓΕΡΑΣΙΜΟΣ ΜΠΑΛΑΟΥΡΑΣ:</w:t>
      </w:r>
      <w:r>
        <w:t xml:space="preserve"> Κυρία Πρόεδρε</w:t>
      </w:r>
      <w:r>
        <w:t>, πήρε δεκατρία λεπτά από επτά. Σας παρακαλούμε! Θέλουμε κι εμείς να μιλήσουμε.</w:t>
      </w:r>
    </w:p>
    <w:p w14:paraId="3753DC64" w14:textId="77777777" w:rsidR="00DD17FA" w:rsidRDefault="00C30555">
      <w:pPr>
        <w:spacing w:line="600" w:lineRule="auto"/>
        <w:ind w:firstLine="720"/>
        <w:jc w:val="both"/>
      </w:pPr>
      <w:r>
        <w:rPr>
          <w:b/>
        </w:rPr>
        <w:t>ΠΡΟΕΔΡΕΥΟΥΣΑ (Αναστασία Χριστοδουλοπούλου):</w:t>
      </w:r>
      <w:r>
        <w:t xml:space="preserve"> Αυτό προβλέπεται.</w:t>
      </w:r>
    </w:p>
    <w:p w14:paraId="3753DC65" w14:textId="77777777" w:rsidR="00DD17FA" w:rsidRDefault="00C30555">
      <w:pPr>
        <w:spacing w:line="600" w:lineRule="auto"/>
        <w:ind w:firstLine="720"/>
        <w:jc w:val="both"/>
      </w:pPr>
      <w:r>
        <w:rPr>
          <w:b/>
        </w:rPr>
        <w:t>ΕΥΑΓΓΕΛΟΣ ΒΕΝΙΖΕΛΟΣ:</w:t>
      </w:r>
      <w:r>
        <w:t xml:space="preserve"> Ηρεμήστε.</w:t>
      </w:r>
    </w:p>
    <w:p w14:paraId="3753DC66" w14:textId="77777777" w:rsidR="00DD17FA" w:rsidRDefault="00C30555">
      <w:pPr>
        <w:spacing w:line="600" w:lineRule="auto"/>
        <w:ind w:firstLine="720"/>
        <w:jc w:val="both"/>
      </w:pPr>
      <w:r>
        <w:rPr>
          <w:b/>
        </w:rPr>
        <w:t>ΑΛΕΞΑΝΔΡΟΣ ΤΡΙΑΝΤΑΦΥΛΛΙΔΗΣ:</w:t>
      </w:r>
      <w:r>
        <w:t xml:space="preserve"> Έλεος!</w:t>
      </w:r>
    </w:p>
    <w:p w14:paraId="3753DC67" w14:textId="77777777" w:rsidR="00DD17FA" w:rsidRDefault="00C30555">
      <w:pPr>
        <w:spacing w:line="600" w:lineRule="auto"/>
        <w:ind w:firstLine="720"/>
        <w:jc w:val="both"/>
      </w:pPr>
      <w:r>
        <w:rPr>
          <w:b/>
        </w:rPr>
        <w:t>ΕΥΑΓΓΕΛΟΣ ΒΕΝΙΖΕΛΟΣ:</w:t>
      </w:r>
      <w:r>
        <w:t xml:space="preserve"> Ηρεμήστε!</w:t>
      </w:r>
    </w:p>
    <w:p w14:paraId="3753DC68" w14:textId="77777777" w:rsidR="00DD17FA" w:rsidRDefault="00C30555">
      <w:pPr>
        <w:spacing w:line="600" w:lineRule="auto"/>
        <w:ind w:firstLine="720"/>
        <w:jc w:val="both"/>
      </w:pPr>
      <w:r>
        <w:t xml:space="preserve">Κυρία Πρόεδρε, </w:t>
      </w:r>
      <w:r>
        <w:t>αρχίζω από την τελευταία παρατήρηση του κ. Παππά.</w:t>
      </w:r>
    </w:p>
    <w:p w14:paraId="3753DC69" w14:textId="77777777" w:rsidR="00DD17FA" w:rsidRDefault="00C30555">
      <w:pPr>
        <w:spacing w:line="600" w:lineRule="auto"/>
        <w:ind w:firstLine="720"/>
        <w:jc w:val="both"/>
      </w:pPr>
      <w:r>
        <w:rPr>
          <w:b/>
        </w:rPr>
        <w:t>ΓΕΡΑΣΙΜΟΣ ΜΠΑΛΑΟΥΡΑΣ:</w:t>
      </w:r>
      <w:r>
        <w:t xml:space="preserve"> Θέλουμε κι εμείς τον λόγο.</w:t>
      </w:r>
    </w:p>
    <w:p w14:paraId="3753DC6A" w14:textId="77777777" w:rsidR="00DD17FA" w:rsidRDefault="00C30555">
      <w:pPr>
        <w:spacing w:line="600" w:lineRule="auto"/>
        <w:ind w:firstLine="720"/>
        <w:jc w:val="both"/>
      </w:pPr>
      <w:r>
        <w:rPr>
          <w:b/>
        </w:rPr>
        <w:t>ΠΡΟΕΔΡΕΥΟΥΣΑ (Αναστασία Χριστοδουλοπούλου):</w:t>
      </w:r>
      <w:r>
        <w:t xml:space="preserve"> Αφήστε να μιλήσει δύο λεπτά ακριβώς.</w:t>
      </w:r>
    </w:p>
    <w:p w14:paraId="3753DC6B" w14:textId="77777777" w:rsidR="00DD17FA" w:rsidRDefault="00C30555">
      <w:pPr>
        <w:spacing w:line="600" w:lineRule="auto"/>
        <w:ind w:firstLine="720"/>
        <w:jc w:val="both"/>
      </w:pPr>
      <w:r>
        <w:rPr>
          <w:b/>
        </w:rPr>
        <w:t>ΕΥΑΓΓΕΛΟΣ ΒΕΝΙΖΕΛΟΣ:</w:t>
      </w:r>
      <w:r>
        <w:t xml:space="preserve"> Τόσο πολύ σας ενοχλεί ο λόγος μου; Τόσο πολύ;</w:t>
      </w:r>
    </w:p>
    <w:p w14:paraId="3753DC6C" w14:textId="77777777" w:rsidR="00DD17FA" w:rsidRDefault="00C30555">
      <w:pPr>
        <w:spacing w:line="600" w:lineRule="auto"/>
        <w:ind w:firstLine="720"/>
        <w:jc w:val="both"/>
      </w:pPr>
      <w:r>
        <w:rPr>
          <w:b/>
        </w:rPr>
        <w:t>ΓΕΡΑΣΙΜΟΣ</w:t>
      </w:r>
      <w:r>
        <w:rPr>
          <w:b/>
        </w:rPr>
        <w:t xml:space="preserve"> ΜΠΑΛΑΟΥΡΑΣ:</w:t>
      </w:r>
      <w:r>
        <w:t xml:space="preserve"> Όχι, αλλά θέλουμε και εμείς να μιλήσουμε.</w:t>
      </w:r>
    </w:p>
    <w:p w14:paraId="3753DC6D" w14:textId="77777777" w:rsidR="00DD17FA" w:rsidRDefault="00C30555">
      <w:pPr>
        <w:spacing w:line="600" w:lineRule="auto"/>
        <w:ind w:firstLine="720"/>
        <w:jc w:val="both"/>
      </w:pPr>
      <w:r>
        <w:rPr>
          <w:b/>
        </w:rPr>
        <w:t>ΕΥΑΓΓΕΛΟΣ ΒΕΝΙΖΕΛΟΣ:</w:t>
      </w:r>
      <w:r>
        <w:t xml:space="preserve"> Τόσο πολύ; Χαίρομαι γιατί σας ενοχλεί τόσο πολύ!</w:t>
      </w:r>
    </w:p>
    <w:p w14:paraId="3753DC6E" w14:textId="77777777" w:rsidR="00DD17FA" w:rsidRDefault="00C30555">
      <w:pPr>
        <w:spacing w:line="600" w:lineRule="auto"/>
        <w:ind w:firstLine="720"/>
        <w:jc w:val="both"/>
      </w:pPr>
      <w:r>
        <w:rPr>
          <w:b/>
        </w:rPr>
        <w:t>ΓΕΡΑΣΙΜΟΣ ΜΠΑΛΑΟΥΡΑΣ:</w:t>
      </w:r>
      <w:r>
        <w:t xml:space="preserve"> Τι είστε εσείς; Βαρόνοι της Βουλής;</w:t>
      </w:r>
    </w:p>
    <w:p w14:paraId="3753DC6F" w14:textId="77777777" w:rsidR="00DD17FA" w:rsidRDefault="00C30555">
      <w:pPr>
        <w:spacing w:line="600" w:lineRule="auto"/>
        <w:ind w:firstLine="720"/>
        <w:jc w:val="both"/>
      </w:pPr>
      <w:r>
        <w:rPr>
          <w:b/>
        </w:rPr>
        <w:t>ΕΥΑΓΓΕΛΟΣ ΒΕΝΙΖΕΛΟΣ:</w:t>
      </w:r>
      <w:r>
        <w:t xml:space="preserve"> Αντί να αντιδράτε, να σκέφτεστε αυτά που ακούσατε.</w:t>
      </w:r>
    </w:p>
    <w:p w14:paraId="3753DC70" w14:textId="77777777" w:rsidR="00DD17FA" w:rsidRDefault="00C30555">
      <w:pPr>
        <w:spacing w:line="600" w:lineRule="auto"/>
        <w:ind w:firstLine="720"/>
        <w:jc w:val="both"/>
      </w:pPr>
      <w:r>
        <w:t>Κ</w:t>
      </w:r>
      <w:r>
        <w:t>υρία Πρόεδρε, αρχίζω από την τελευταία παρατήρηση του κ. Παππά.</w:t>
      </w:r>
    </w:p>
    <w:p w14:paraId="3753DC71" w14:textId="77777777" w:rsidR="00DD17FA" w:rsidRDefault="00C30555">
      <w:pPr>
        <w:spacing w:line="600" w:lineRule="auto"/>
        <w:ind w:firstLine="720"/>
        <w:jc w:val="both"/>
      </w:pPr>
      <w:r>
        <w:t>Τώρα είναι λάτρεις, οπαδοί της ευρωπαϊκής σοσιαλδημοκρατίας. Ποιος; Ο κ. Τσίπρας</w:t>
      </w:r>
      <w:r>
        <w:t>,</w:t>
      </w:r>
      <w:r>
        <w:t xml:space="preserve"> που ηγήθηκε της Ευρωπαϊκής Κομμουνιστικής Αριστεράς στις ευρωπαϊκές εκλογές. Τώρα περιμένουν η ευρωπαϊκή σοσια</w:t>
      </w:r>
      <w:r>
        <w:t xml:space="preserve">λδημοκρατία να στηρίξει. Μα εμείς αγωνιστήκαμε να πείσουμε το Ευρωπαϊκό Σοσιαλιστικό Κόμμα και την </w:t>
      </w:r>
      <w:r>
        <w:t>Κ</w:t>
      </w:r>
      <w:r>
        <w:t xml:space="preserve">οινοβουλευτική του </w:t>
      </w:r>
      <w:r>
        <w:t>Ο</w:t>
      </w:r>
      <w:r>
        <w:t xml:space="preserve">μάδα στο Ευρωκοινοβούλιο να βοηθήσει και βοηθά. </w:t>
      </w:r>
    </w:p>
    <w:p w14:paraId="3753DC72" w14:textId="77777777" w:rsidR="00DD17FA" w:rsidRDefault="00C30555">
      <w:pPr>
        <w:spacing w:line="600" w:lineRule="auto"/>
        <w:ind w:firstLine="720"/>
        <w:jc w:val="both"/>
      </w:pPr>
      <w:r>
        <w:t>Όμως, μην έχετε αυταπάτες. Οι συσχετισμοί δυνάμεων στην Ευρώπη είναι διακρατικοί, διακυ</w:t>
      </w:r>
      <w:r>
        <w:t>βερνητικοί, είναι συσχετισμοί παγίων εθνικών συμφερόντων. Ο κ. Ολάντ βεβαίως επηρεάζεται από τη σοσιαλιστική του ταυτότητα. Είναι, όμως, ο Πρόεδρος της Γαλλικής Δημοκρατίας. Κάνει αυτό που εξυπηρετεί τα γαλλικά συμφέροντα, τον συσχετισμό στον γαλλογερμανικ</w:t>
      </w:r>
      <w:r>
        <w:t xml:space="preserve">ό άξονα. </w:t>
      </w:r>
    </w:p>
    <w:p w14:paraId="3753DC73" w14:textId="77777777" w:rsidR="00DD17FA" w:rsidRDefault="00C30555">
      <w:pPr>
        <w:spacing w:line="600" w:lineRule="auto"/>
        <w:ind w:firstLine="720"/>
        <w:jc w:val="both"/>
      </w:pPr>
      <w:r>
        <w:t>Και σας είπε χθες εδώ: «Τηρήστε τα συμφωνημένα!». «Τηρήστε τα συμφωνημένα!». Σας επήνεσε επειδή αλλάξατε εκατόν ογδόντα μοίρες γραμμή. Και στο περιβόητο ζήτημα του χρέους σ</w:t>
      </w:r>
      <w:r>
        <w:t>ά</w:t>
      </w:r>
      <w:r>
        <w:t>ς είπε</w:t>
      </w:r>
      <w:r>
        <w:t>:</w:t>
      </w:r>
      <w:r>
        <w:t xml:space="preserve"> «Θα εξετάσουμε την εξυπηρέτηση του χρέους.». Ούτε καν για αναδιάρ</w:t>
      </w:r>
      <w:r>
        <w:t>θρωση δεν μίλησε. Δυστυχώς, θα πω εγώ! «</w:t>
      </w:r>
      <w:r>
        <w:rPr>
          <w:lang w:val="en-US"/>
        </w:rPr>
        <w:t>Le</w:t>
      </w:r>
      <w:r>
        <w:t xml:space="preserve"> </w:t>
      </w:r>
      <w:r>
        <w:rPr>
          <w:lang w:val="en-US"/>
        </w:rPr>
        <w:t>service</w:t>
      </w:r>
      <w:r>
        <w:t xml:space="preserve"> </w:t>
      </w:r>
      <w:r>
        <w:rPr>
          <w:lang w:val="en-US"/>
        </w:rPr>
        <w:t>de</w:t>
      </w:r>
      <w:r>
        <w:t xml:space="preserve"> </w:t>
      </w:r>
      <w:r>
        <w:rPr>
          <w:lang w:val="en-US"/>
        </w:rPr>
        <w:t>la</w:t>
      </w:r>
      <w:r>
        <w:t xml:space="preserve"> </w:t>
      </w:r>
      <w:r>
        <w:rPr>
          <w:lang w:val="en-US"/>
        </w:rPr>
        <w:t>de</w:t>
      </w:r>
      <w:r>
        <w:t>tte</w:t>
      </w:r>
      <w:r>
        <w:t>.</w:t>
      </w:r>
      <w:r>
        <w:t xml:space="preserve">». Δεν μίλησε για κουρέματα, για </w:t>
      </w:r>
      <w:r>
        <w:rPr>
          <w:lang w:val="en-US"/>
        </w:rPr>
        <w:t>reprofiling</w:t>
      </w:r>
      <w:r>
        <w:t>, για αναδιαρθρώσεις.</w:t>
      </w:r>
    </w:p>
    <w:p w14:paraId="3753DC74" w14:textId="77777777" w:rsidR="00DD17FA" w:rsidRDefault="00C30555">
      <w:pPr>
        <w:spacing w:line="600" w:lineRule="auto"/>
        <w:ind w:firstLine="720"/>
        <w:jc w:val="both"/>
      </w:pPr>
      <w:r>
        <w:t>Και για να πάμε στην ουσία τώρα.</w:t>
      </w:r>
    </w:p>
    <w:p w14:paraId="3753DC75" w14:textId="77777777" w:rsidR="00DD17FA" w:rsidRDefault="00C30555">
      <w:pPr>
        <w:spacing w:line="600" w:lineRule="auto"/>
        <w:ind w:firstLine="720"/>
        <w:jc w:val="both"/>
      </w:pPr>
      <w:r>
        <w:rPr>
          <w:b/>
        </w:rPr>
        <w:t>ΠΡΟΕΔΡΕΥΟΥΣΑ (Αναστασία Χριστοδουλοπούλου):</w:t>
      </w:r>
      <w:r>
        <w:t xml:space="preserve"> Κύριε Βενιζέλε, δεν προλαβαίνουμε την ουσία τώρα.</w:t>
      </w:r>
    </w:p>
    <w:p w14:paraId="3753DC76" w14:textId="77777777" w:rsidR="00DD17FA" w:rsidRDefault="00C30555">
      <w:pPr>
        <w:spacing w:line="600" w:lineRule="auto"/>
        <w:ind w:firstLine="720"/>
        <w:jc w:val="both"/>
      </w:pPr>
      <w:r>
        <w:rPr>
          <w:b/>
        </w:rPr>
        <w:t>ΕΥΑΓΓΕΛΟΣ ΒΕΝΙΖΕΛΟΣ:</w:t>
      </w:r>
      <w:r>
        <w:t xml:space="preserve"> Δέχεστε να ανατεθεί σε ελεγκτικές εταιρείες ο έλεγχος του ποιος είναι ο πραγματικός επιχειρηματίας και πού βρήκε τα λεφτά; Βάλτε το στον νόμο. Εάν το βάλετε στο</w:t>
      </w:r>
      <w:r>
        <w:t>ν</w:t>
      </w:r>
      <w:r>
        <w:t xml:space="preserve"> νόμο αυτό, εγώ θα ψηφίσω και τις δημοπρασίες. Αρκεί να μου πείτε ότι οι δ</w:t>
      </w:r>
      <w:r>
        <w:t>ημοπρασίες θα γίνονται ενιαία για κάθε κατηγορία αδειών –ενιαία, ταυτοχρόνως-</w:t>
      </w:r>
      <w:r>
        <w:t>,</w:t>
      </w:r>
      <w:r>
        <w:t xml:space="preserve"> ώστε να ξέρει ο καθένας πόσες είναι οι άδειες.</w:t>
      </w:r>
    </w:p>
    <w:p w14:paraId="3753DC77" w14:textId="77777777" w:rsidR="00DD17FA" w:rsidRDefault="00C30555">
      <w:pPr>
        <w:spacing w:line="600" w:lineRule="auto"/>
        <w:ind w:firstLine="720"/>
        <w:jc w:val="both"/>
      </w:pPr>
      <w:r>
        <w:t>Δεσμευτείτε τουλάχιστον για τα περιφερειακά δημοτικά και κοινωνικά μέσα. Κάντε κινήσεις οι οποίες διασφαλίζουν στοιχειώδεις εγγυήσ</w:t>
      </w:r>
      <w:r>
        <w:t xml:space="preserve">εις. </w:t>
      </w:r>
    </w:p>
    <w:p w14:paraId="3753DC78" w14:textId="77777777" w:rsidR="00DD17FA" w:rsidRDefault="00C30555">
      <w:pPr>
        <w:spacing w:line="600" w:lineRule="auto"/>
        <w:ind w:firstLine="720"/>
        <w:jc w:val="center"/>
      </w:pPr>
      <w:r>
        <w:t>(Θόρυβος στην Αίθουσα)</w:t>
      </w:r>
    </w:p>
    <w:p w14:paraId="3753DC79" w14:textId="77777777" w:rsidR="00DD17FA" w:rsidRDefault="00C30555">
      <w:pPr>
        <w:spacing w:line="600" w:lineRule="auto"/>
        <w:ind w:firstLine="720"/>
        <w:jc w:val="both"/>
      </w:pPr>
      <w:r>
        <w:rPr>
          <w:b/>
        </w:rPr>
        <w:t xml:space="preserve">ΠΡΟΕΔΡΕΥΟΥΣΑ (Αναστασία Χριστοδουλοπούλου): </w:t>
      </w:r>
      <w:r>
        <w:t>Ευχαριστώ.</w:t>
      </w:r>
    </w:p>
    <w:p w14:paraId="3753DC7A" w14:textId="77777777" w:rsidR="00DD17FA" w:rsidRDefault="00C30555">
      <w:pPr>
        <w:spacing w:line="600" w:lineRule="auto"/>
        <w:ind w:firstLine="720"/>
        <w:jc w:val="both"/>
      </w:pPr>
      <w:r>
        <w:t>Το</w:t>
      </w:r>
      <w:r>
        <w:t>ν</w:t>
      </w:r>
      <w:r>
        <w:t xml:space="preserve"> λόγο έχει ο κ. Βερναρδάκης για οκτώ λεπτά.</w:t>
      </w:r>
    </w:p>
    <w:p w14:paraId="3753DC7B" w14:textId="77777777" w:rsidR="00DD17FA" w:rsidRDefault="00C30555">
      <w:pPr>
        <w:spacing w:line="600" w:lineRule="auto"/>
        <w:ind w:firstLine="720"/>
        <w:jc w:val="both"/>
      </w:pPr>
      <w:r>
        <w:rPr>
          <w:b/>
        </w:rPr>
        <w:t xml:space="preserve">ΓΕΡΑΣΙΜΟΣ ΜΠΑΛΑΟΥΡΑΣ: </w:t>
      </w:r>
      <w:r>
        <w:t>Κυρία Πρόεδρε, ζητώ το</w:t>
      </w:r>
      <w:r>
        <w:t>ν</w:t>
      </w:r>
      <w:r>
        <w:t xml:space="preserve"> λόγο επί προσωπικού.</w:t>
      </w:r>
    </w:p>
    <w:p w14:paraId="3753DC7C" w14:textId="77777777" w:rsidR="00DD17FA" w:rsidRDefault="00C30555">
      <w:pPr>
        <w:spacing w:line="600" w:lineRule="auto"/>
        <w:ind w:firstLine="720"/>
        <w:jc w:val="both"/>
      </w:pPr>
      <w:r>
        <w:rPr>
          <w:b/>
        </w:rPr>
        <w:t xml:space="preserve">ΠΡΟΕΔΡΕΥΟΥΣΑ (Αναστασία Χριστοδουλοπούλου): </w:t>
      </w:r>
      <w:r>
        <w:t>Δεν χρειάζεται</w:t>
      </w:r>
      <w:r>
        <w:t>, κύριε Μπαλαούρα. Ποιο προσωπικό; Δεν υπάρχει προσωπικό.</w:t>
      </w:r>
    </w:p>
    <w:p w14:paraId="3753DC7D" w14:textId="77777777" w:rsidR="00DD17FA" w:rsidRDefault="00C30555">
      <w:pPr>
        <w:spacing w:line="600" w:lineRule="auto"/>
        <w:ind w:firstLine="720"/>
        <w:jc w:val="both"/>
      </w:pPr>
      <w:r>
        <w:rPr>
          <w:b/>
        </w:rPr>
        <w:t xml:space="preserve">ΓΕΡΑΣΙΜΟΣ ΜΠΑΛΑΟΥΡΑΣ: </w:t>
      </w:r>
      <w:r>
        <w:t>Υπάρχει προσωπικό και δώστε μου το</w:t>
      </w:r>
      <w:r>
        <w:t>ν</w:t>
      </w:r>
      <w:r>
        <w:t xml:space="preserve"> λόγο, για να σας το αναπτύξω.</w:t>
      </w:r>
    </w:p>
    <w:p w14:paraId="3753DC7E" w14:textId="77777777" w:rsidR="00DD17FA" w:rsidRDefault="00C30555">
      <w:pPr>
        <w:spacing w:line="600" w:lineRule="auto"/>
        <w:ind w:firstLine="720"/>
        <w:jc w:val="both"/>
      </w:pPr>
      <w:r>
        <w:rPr>
          <w:b/>
        </w:rPr>
        <w:t xml:space="preserve">ΠΡΟΕΔΡΕΥΟΥΣΑ (Αναστασία Χριστοδουλοπούλου): </w:t>
      </w:r>
      <w:r>
        <w:t>Δεν υπάρχει προσωπικό. Εδώ είμαι.</w:t>
      </w:r>
    </w:p>
    <w:p w14:paraId="3753DC7F" w14:textId="77777777" w:rsidR="00DD17FA" w:rsidRDefault="00C30555">
      <w:pPr>
        <w:spacing w:line="600" w:lineRule="auto"/>
        <w:ind w:firstLine="720"/>
        <w:jc w:val="both"/>
      </w:pPr>
      <w:r>
        <w:t>Ο κ. Βερναρδάκης έχει το</w:t>
      </w:r>
      <w:r>
        <w:t>ν</w:t>
      </w:r>
      <w:r>
        <w:t xml:space="preserve"> λόγο γ</w:t>
      </w:r>
      <w:r>
        <w:t>ια οκτώ λεπτά.</w:t>
      </w:r>
    </w:p>
    <w:p w14:paraId="3753DC80" w14:textId="77777777" w:rsidR="00DD17FA" w:rsidRDefault="00C30555">
      <w:pPr>
        <w:spacing w:line="600" w:lineRule="auto"/>
        <w:ind w:firstLine="720"/>
        <w:jc w:val="both"/>
      </w:pPr>
      <w:r>
        <w:rPr>
          <w:b/>
        </w:rPr>
        <w:t xml:space="preserve">ΓΕΡΑΣΙΜΟΣ ΜΠΑΛΑΟΥΡΑΣ: </w:t>
      </w:r>
      <w:r>
        <w:t>Θέλω να αναπτύξω γιατί ζητώ το</w:t>
      </w:r>
      <w:r>
        <w:t>ν</w:t>
      </w:r>
      <w:r>
        <w:t xml:space="preserve"> λόγο επί προσωπικού. Έχω προσβληθεί από τη συμπεριφορά σας και τη συμπεριφορά του κ. Βενιζέλου.</w:t>
      </w:r>
    </w:p>
    <w:p w14:paraId="3753DC81" w14:textId="77777777" w:rsidR="00DD17FA" w:rsidRDefault="00C30555">
      <w:pPr>
        <w:spacing w:line="600" w:lineRule="auto"/>
        <w:ind w:firstLine="720"/>
        <w:jc w:val="both"/>
      </w:pPr>
      <w:r>
        <w:rPr>
          <w:b/>
        </w:rPr>
        <w:t xml:space="preserve">ΠΡΟΕΔΡΕΥΟΥΣΑ (Αναστασία Χριστοδουλοπούλου): </w:t>
      </w:r>
      <w:r>
        <w:t>Το Προεδρείο δεν αντελήφθη προσωπικό.</w:t>
      </w:r>
    </w:p>
    <w:p w14:paraId="3753DC82" w14:textId="77777777" w:rsidR="00DD17FA" w:rsidRDefault="00C30555">
      <w:pPr>
        <w:spacing w:line="600" w:lineRule="auto"/>
        <w:ind w:firstLine="720"/>
        <w:jc w:val="both"/>
        <w:rPr>
          <w:b/>
        </w:rPr>
      </w:pPr>
      <w:r>
        <w:rPr>
          <w:b/>
        </w:rPr>
        <w:t xml:space="preserve">ΓΕΡΑΣΙΜΟΣ ΜΠΑΛΑΟΥΡΑΣ: </w:t>
      </w:r>
      <w:r>
        <w:t>Δεν υπάρχουν εδώ πέρα βαρόνοι, δεν υπάρχουν τιμάρια, δεν υπάρχουν άνθρωποι οι οποίοι…</w:t>
      </w:r>
    </w:p>
    <w:p w14:paraId="3753DC83" w14:textId="77777777" w:rsidR="00DD17FA" w:rsidRDefault="00C30555">
      <w:pPr>
        <w:spacing w:line="600" w:lineRule="auto"/>
        <w:ind w:firstLine="720"/>
        <w:jc w:val="both"/>
      </w:pPr>
      <w:r>
        <w:rPr>
          <w:b/>
        </w:rPr>
        <w:t xml:space="preserve">ΕΥΑΓΓΕΛΟΣ ΒΕΝΙΖΕΛΟΣ: </w:t>
      </w:r>
      <w:r>
        <w:t>Υπάρχει προσωπικό; Πείτε το και θα απαντήσω.</w:t>
      </w:r>
    </w:p>
    <w:p w14:paraId="3753DC84" w14:textId="77777777" w:rsidR="00DD17FA" w:rsidRDefault="00C30555">
      <w:pPr>
        <w:spacing w:line="600" w:lineRule="auto"/>
        <w:ind w:firstLine="720"/>
        <w:jc w:val="both"/>
      </w:pPr>
      <w:r>
        <w:rPr>
          <w:b/>
        </w:rPr>
        <w:t xml:space="preserve">ΓΕΡΑΣΙΜΟΣ ΜΠΑΛΑΟΥΡΑΣ: </w:t>
      </w:r>
      <w:r>
        <w:t xml:space="preserve">Κύριε Βενιζέλο, όπως και εσείς εκμεταλλεύεστε, θέλω και εγώ </w:t>
      </w:r>
      <w:r>
        <w:t>να…</w:t>
      </w:r>
    </w:p>
    <w:p w14:paraId="3753DC85" w14:textId="77777777" w:rsidR="00DD17FA" w:rsidRDefault="00C30555">
      <w:pPr>
        <w:spacing w:line="600" w:lineRule="auto"/>
        <w:ind w:firstLine="720"/>
        <w:jc w:val="both"/>
      </w:pPr>
      <w:r>
        <w:rPr>
          <w:b/>
        </w:rPr>
        <w:t xml:space="preserve">ΕΥΑΓΓΕΛΟΣ ΒΕΝΙΖΕΛΟΣ: </w:t>
      </w:r>
      <w:r>
        <w:t>Πείτε το και θα απαντήσω επί προσωπικού.</w:t>
      </w:r>
    </w:p>
    <w:p w14:paraId="3753DC86" w14:textId="77777777" w:rsidR="00DD17FA" w:rsidRDefault="00C30555">
      <w:pPr>
        <w:spacing w:line="600" w:lineRule="auto"/>
        <w:ind w:firstLine="720"/>
        <w:jc w:val="both"/>
      </w:pPr>
      <w:r>
        <w:rPr>
          <w:b/>
        </w:rPr>
        <w:t xml:space="preserve">ΓΕΡΑΣΙΜΟΣ ΜΠΑΛΑΟΥΡΑΣ: </w:t>
      </w:r>
      <w:r>
        <w:t>Εσείς να απαντήσετε επί προσωπικού;</w:t>
      </w:r>
    </w:p>
    <w:p w14:paraId="3753DC87" w14:textId="77777777" w:rsidR="00DD17FA" w:rsidRDefault="00C30555">
      <w:pPr>
        <w:spacing w:line="600" w:lineRule="auto"/>
        <w:ind w:firstLine="720"/>
        <w:jc w:val="both"/>
      </w:pPr>
      <w:r>
        <w:rPr>
          <w:b/>
        </w:rPr>
        <w:t xml:space="preserve">ΠΡΟΕΔΡΕΥΟΥΣΑ (Αναστασία Χριστοδουλοπούλου): </w:t>
      </w:r>
      <w:r>
        <w:t>Κύριε Μπαλαούρα, σας παρακαλώ!</w:t>
      </w:r>
    </w:p>
    <w:p w14:paraId="3753DC88" w14:textId="77777777" w:rsidR="00DD17FA" w:rsidRDefault="00C30555">
      <w:pPr>
        <w:spacing w:line="600" w:lineRule="auto"/>
        <w:ind w:firstLine="720"/>
        <w:jc w:val="both"/>
      </w:pPr>
      <w:r>
        <w:t>Κύριε Βερναρδάκη, έχετε το</w:t>
      </w:r>
      <w:r>
        <w:t>ν</w:t>
      </w:r>
      <w:r>
        <w:t xml:space="preserve"> λόγο για οκτώ λεπτά.</w:t>
      </w:r>
    </w:p>
    <w:p w14:paraId="3753DC89" w14:textId="77777777" w:rsidR="00DD17FA" w:rsidRDefault="00C30555">
      <w:pPr>
        <w:spacing w:line="600" w:lineRule="auto"/>
        <w:ind w:firstLine="720"/>
        <w:jc w:val="both"/>
      </w:pPr>
      <w:r>
        <w:rPr>
          <w:b/>
        </w:rPr>
        <w:t>ΓΕΡΑΣΙΜΟ</w:t>
      </w:r>
      <w:r>
        <w:rPr>
          <w:b/>
        </w:rPr>
        <w:t xml:space="preserve">Σ ΜΠΑΛΑΟΥΡΑΣ: </w:t>
      </w:r>
      <w:r>
        <w:t>Δεν είναι έτσι! Μην κάνουμε μπάχαλο τη Βουλή, κυρία Πρόεδρε!</w:t>
      </w:r>
    </w:p>
    <w:p w14:paraId="3753DC8A" w14:textId="77777777" w:rsidR="00DD17FA" w:rsidRDefault="00C30555">
      <w:pPr>
        <w:spacing w:line="600" w:lineRule="auto"/>
        <w:ind w:firstLine="720"/>
        <w:jc w:val="both"/>
      </w:pPr>
      <w:r>
        <w:rPr>
          <w:b/>
        </w:rPr>
        <w:t xml:space="preserve">ΠΡΟΕΔΡΕΥΟΥΣΑ (Αναστασία Χριστοδουλοπούλου): </w:t>
      </w:r>
      <w:r>
        <w:t>Κύριε Υπουργέ, έχετε το</w:t>
      </w:r>
      <w:r>
        <w:t>ν</w:t>
      </w:r>
      <w:r>
        <w:t xml:space="preserve"> λόγο για οκτώ λεπτά.</w:t>
      </w:r>
    </w:p>
    <w:p w14:paraId="3753DC8B" w14:textId="77777777" w:rsidR="00DD17FA" w:rsidRDefault="00C30555">
      <w:pPr>
        <w:spacing w:line="600" w:lineRule="auto"/>
        <w:ind w:firstLine="720"/>
        <w:jc w:val="both"/>
      </w:pPr>
      <w:r>
        <w:rPr>
          <w:b/>
        </w:rPr>
        <w:t xml:space="preserve">ΑΛΕΞΑΝΔΡΟΣ ΤΡΙΑΝΤΑΦΥΛΛΙΔΗΣ: </w:t>
      </w:r>
      <w:r>
        <w:t>Κυρία Πρόεδρε, ζήτησα το</w:t>
      </w:r>
      <w:r>
        <w:t>ν</w:t>
      </w:r>
      <w:r>
        <w:t xml:space="preserve"> λόγο. Δεν αφορά τον κ. Βενιζέλο.</w:t>
      </w:r>
    </w:p>
    <w:p w14:paraId="3753DC8C" w14:textId="77777777" w:rsidR="00DD17FA" w:rsidRDefault="00C30555">
      <w:pPr>
        <w:spacing w:line="600" w:lineRule="auto"/>
        <w:ind w:firstLine="720"/>
        <w:jc w:val="both"/>
      </w:pPr>
      <w:r>
        <w:rPr>
          <w:b/>
        </w:rPr>
        <w:t>ΠΡΟΕ</w:t>
      </w:r>
      <w:r>
        <w:rPr>
          <w:b/>
        </w:rPr>
        <w:t xml:space="preserve">ΔΡΕΥΟΥΣΑ (Αναστασία Χριστοδουλοπούλου): </w:t>
      </w:r>
      <w:r>
        <w:t>Τώρα έχει ανέβει στο Βήμα ο ομιλητής, κύριε Τριανταφυλλίδη.</w:t>
      </w:r>
    </w:p>
    <w:p w14:paraId="3753DC8D" w14:textId="77777777" w:rsidR="00DD17FA" w:rsidRDefault="00C30555">
      <w:pPr>
        <w:spacing w:line="600" w:lineRule="auto"/>
        <w:ind w:firstLine="720"/>
        <w:jc w:val="both"/>
      </w:pPr>
      <w:r>
        <w:rPr>
          <w:b/>
        </w:rPr>
        <w:t xml:space="preserve">ΑΛΕΞΑΝΔΡΟΣ ΤΡΙΑΝΤΑΦΥΛΛΙΔΗΣ: </w:t>
      </w:r>
      <w:r>
        <w:t>Μία έκκληση προς το Προεδρείο κάνω. Μετατρέπεται η Βουλή σε Βουλή πληβείων και πατρικίων.</w:t>
      </w:r>
    </w:p>
    <w:p w14:paraId="3753DC8E" w14:textId="77777777" w:rsidR="00DD17FA" w:rsidRDefault="00C30555">
      <w:pPr>
        <w:spacing w:line="600" w:lineRule="auto"/>
        <w:ind w:firstLine="720"/>
        <w:jc w:val="center"/>
      </w:pPr>
      <w:r>
        <w:t>(Θόρυβος στην Αίθουσα)</w:t>
      </w:r>
    </w:p>
    <w:p w14:paraId="3753DC8F" w14:textId="77777777" w:rsidR="00DD17FA" w:rsidRDefault="00C30555">
      <w:pPr>
        <w:spacing w:line="600" w:lineRule="auto"/>
        <w:ind w:firstLine="720"/>
        <w:jc w:val="both"/>
      </w:pPr>
      <w:r>
        <w:rPr>
          <w:b/>
        </w:rPr>
        <w:t xml:space="preserve">ΠΡΟΕΔΡΕΥΟΥΣΑ (Αναστασία Χριστοδουλοπούλου): </w:t>
      </w:r>
      <w:r>
        <w:t>Κύριε Τριανταφυλλίδη, έχει ανέβει στο Βήμα ο ομιλητής και μετράει ο χρόνος του.</w:t>
      </w:r>
    </w:p>
    <w:p w14:paraId="3753DC90" w14:textId="77777777" w:rsidR="00DD17FA" w:rsidRDefault="00C30555">
      <w:pPr>
        <w:spacing w:line="600" w:lineRule="auto"/>
        <w:ind w:firstLine="720"/>
        <w:jc w:val="both"/>
      </w:pPr>
      <w:r>
        <w:t>Κύριε Βερναρδάκη, έχετε το</w:t>
      </w:r>
      <w:r>
        <w:t>ν</w:t>
      </w:r>
      <w:r>
        <w:t xml:space="preserve"> λόγο.</w:t>
      </w:r>
    </w:p>
    <w:p w14:paraId="3753DC91" w14:textId="77777777" w:rsidR="00DD17FA" w:rsidRDefault="00C30555">
      <w:pPr>
        <w:spacing w:line="600" w:lineRule="auto"/>
        <w:ind w:firstLine="720"/>
        <w:jc w:val="both"/>
      </w:pPr>
      <w:r>
        <w:rPr>
          <w:b/>
        </w:rPr>
        <w:t xml:space="preserve">ΧΡΙΣΤΟΦΟΡΟΣ ΒΕΡΝΑΡΔΑΚΗΣ (Αναπληρωτής Υπουργός Εσωτερικών και Διοικητικής Ανασυγκρότησης): </w:t>
      </w:r>
      <w:r>
        <w:t>Κυρίες Β</w:t>
      </w:r>
      <w:r>
        <w:t>ουλεύτριες και κύριοι Βουλευτές, μετά την ενδιαφέρουσα ομιλία του κ. Ευάγγελου Βενιζέλου, υπάρχουν δύο ζητήματα στα οποία θα έπρεπε ίσως, το κόμμα του βεβαίως, όχι ο ίδιος προσωπικά, κατά κάποιο</w:t>
      </w:r>
      <w:r>
        <w:t>ν</w:t>
      </w:r>
      <w:r>
        <w:t xml:space="preserve"> τρόπο να δώσουν ορισμένες περαιτέρω εξηγήσεις. </w:t>
      </w:r>
    </w:p>
    <w:p w14:paraId="3753DC92" w14:textId="77777777" w:rsidR="00DD17FA" w:rsidRDefault="00C30555">
      <w:pPr>
        <w:spacing w:line="600" w:lineRule="auto"/>
        <w:ind w:firstLine="720"/>
        <w:jc w:val="both"/>
      </w:pPr>
      <w:r>
        <w:t>Το πρώτο είν</w:t>
      </w:r>
      <w:r>
        <w:t>αι ότι στην Ελλάδα, καλώς ή κακώς, τα τελευταία είκοσι πέντε με τριάντα χρόνια δημιουργήθηκε αυτό το καρκίνωμα</w:t>
      </w:r>
      <w:r>
        <w:t>,</w:t>
      </w:r>
      <w:r>
        <w:t xml:space="preserve"> το οποίο έχει κάνει πολλές μεταστάσεις στο πολιτικό σύστημα και το οποίο αναφέρεται σ’ αυτό που λέγεται «αδειοδότηση της ιδιωτικής τηλεόρασης». </w:t>
      </w:r>
      <w:r>
        <w:t xml:space="preserve">Επομένως εδώ υπάρχει ένα πολιτικό ζήτημα μιας αυτοκριτικής, σε ποιο πλαίσιο, με ποιους όρους και για ποιους λόγους συνέβη όλη αυτή η παρά φύσιν διαδικασία. </w:t>
      </w:r>
    </w:p>
    <w:p w14:paraId="3753DC93" w14:textId="77777777" w:rsidR="00DD17FA" w:rsidRDefault="00C30555">
      <w:pPr>
        <w:spacing w:line="600" w:lineRule="auto"/>
        <w:ind w:firstLine="720"/>
        <w:jc w:val="both"/>
      </w:pPr>
      <w:r>
        <w:t>Το δεύτερο είναι το εξής: Τον ακούω που αναφέρεται συνέχεια στις επιλογές, στη συναίνεση κατά κάποι</w:t>
      </w:r>
      <w:r>
        <w:t>ο</w:t>
      </w:r>
      <w:r>
        <w:t>ν</w:t>
      </w:r>
      <w:r>
        <w:t xml:space="preserve"> τρόπο της τότε Αριστεράς στο πλαίσιο της </w:t>
      </w:r>
      <w:r>
        <w:t>κ</w:t>
      </w:r>
      <w:r>
        <w:t>υβέρνησης Τζαννετάκη και αργότερα ως προς την αδειοδότηση των καναλιών. Εδώ θα πρέπει να διευκρινίσουμε ότι εκείνη η εποχή και τα πρόσωπα στα οποία αναφέρεται δεν δίνουν κανένα άλλοθι στη διαπλοκή η οποία δημιου</w:t>
      </w:r>
      <w:r>
        <w:t xml:space="preserve">ργήθηκε αργότερα. </w:t>
      </w:r>
    </w:p>
    <w:p w14:paraId="3753DC94" w14:textId="77777777" w:rsidR="00DD17FA" w:rsidRDefault="00C30555">
      <w:pPr>
        <w:spacing w:line="600" w:lineRule="auto"/>
        <w:ind w:firstLine="720"/>
        <w:jc w:val="both"/>
      </w:pPr>
      <w:r>
        <w:t>Για να πάρουμε τα πράγματα από την αρχή, για να πούμε ποιο είναι το ουσιαστικό ζήτημα</w:t>
      </w:r>
      <w:r>
        <w:t>.</w:t>
      </w:r>
      <w:r>
        <w:t xml:space="preserve"> </w:t>
      </w:r>
      <w:r>
        <w:t>Τ</w:t>
      </w:r>
      <w:r>
        <w:t>ο ουσιαστικό ζήτημα το οποίο συζητούμε σήμερα εδώ είναι η δημοπράτηση των αδειών, είναι ο πυρήνας, είναι το αρχικό, το θεμέλιο οποιασδήποτε πολιτικής</w:t>
      </w:r>
      <w:r>
        <w:t xml:space="preserve"> ρύθμισης θα έπρεπε να γίνει σ’ αυτόν τον χώρο.</w:t>
      </w:r>
    </w:p>
    <w:p w14:paraId="3753DC95" w14:textId="77777777" w:rsidR="00DD17FA" w:rsidRDefault="00C30555">
      <w:pPr>
        <w:spacing w:line="600" w:lineRule="auto"/>
        <w:ind w:firstLine="720"/>
        <w:jc w:val="both"/>
      </w:pPr>
      <w:r>
        <w:t xml:space="preserve">Το 1989, επί </w:t>
      </w:r>
      <w:r>
        <w:t>Κ</w:t>
      </w:r>
      <w:r>
        <w:t>υβέρνησης Τζαννετάκη, με ένα μόνο άρθρο, το τέταρτο του ν.1886/1989, δίνεται η δυνατότητα δημιουργίας μη κρατικής τηλεόρασης –προσέξτε!- σε όσους είχαν εμπειρία και παράδοση στα ΜΜΕ. Πρόκειται γ</w:t>
      </w:r>
      <w:r>
        <w:t>ια φωτογραφική διάταξη, η οποία είχε τις επιπτώσεις της αργότερα. Είναι ο νόμος εκείνος που χαρακτηρίστηκε αντισυνταγματικός από τον μετέπειτα Πρόεδρο της Δημοκρατίας, τον κ. Κωστή Στεφανόπουλο. Είναι η απαρχή της ελληνικής πραγματικότητας της ιδιωτικής τη</w:t>
      </w:r>
      <w:r>
        <w:t xml:space="preserve">λεόρασης στη χώρα, η οποία ξεκινά χωρίς νομικό καθεστώς και χωρίς κανένα ρυθμιστικό πλαίσιο από πλευράς κράτους. </w:t>
      </w:r>
    </w:p>
    <w:p w14:paraId="3753DC96" w14:textId="77777777" w:rsidR="00DD17FA" w:rsidRDefault="00C30555">
      <w:pPr>
        <w:spacing w:line="600" w:lineRule="auto"/>
        <w:ind w:firstLine="720"/>
        <w:jc w:val="both"/>
      </w:pPr>
      <w:r>
        <w:t xml:space="preserve">Και γιατί θα έπρεπε να υπάρχει ρυθμιστικό πλαίσιο; Γιατί αυτή είναι η ουσία του νομοσχεδίου που συζητούμε, γιατί οι συχνότητες </w:t>
      </w:r>
      <w:r>
        <w:t>-</w:t>
      </w:r>
      <w:r>
        <w:t>είτε στην αναλ</w:t>
      </w:r>
      <w:r>
        <w:t>ογική είτε στη σημερινή ψηφιακή τους μορφή</w:t>
      </w:r>
      <w:r>
        <w:t>-</w:t>
      </w:r>
      <w:r>
        <w:t xml:space="preserve"> είναι δημόσιο αγαθό, είναι δημόσιος χώρος, όπου το κράτος επιβάλλεται να έχει ρυθμιστικό κανονιστικό πλαίσιο.</w:t>
      </w:r>
    </w:p>
    <w:p w14:paraId="3753DC97" w14:textId="77777777" w:rsidR="00DD17FA" w:rsidRDefault="00C30555">
      <w:pPr>
        <w:spacing w:line="600" w:lineRule="auto"/>
        <w:ind w:firstLine="720"/>
        <w:jc w:val="both"/>
      </w:pPr>
      <w:r>
        <w:t xml:space="preserve">Λίγο αργότερα η </w:t>
      </w:r>
      <w:r>
        <w:t>κ</w:t>
      </w:r>
      <w:r>
        <w:t>υβέρνηση Ζολώτα επιχειρεί να εισ</w:t>
      </w:r>
      <w:r>
        <w:t>αγ</w:t>
      </w:r>
      <w:r>
        <w:t>άγει το απαραίτητο αυτό ρυθμιστικό εργαλείο, δηλαδή</w:t>
      </w:r>
      <w:r>
        <w:t xml:space="preserve"> το</w:t>
      </w:r>
      <w:r>
        <w:t>ν</w:t>
      </w:r>
      <w:r>
        <w:t xml:space="preserve"> νόμο της αδειοδότησης. Όμως, είναι γεγονός ότι το συμβούλιο των τότε τριών πολιτικών Αρχηγών, που λειτουργούσε, ατύπως μεν, αλλά ουσιαστικά ως ο μηχανισμός έγκρισης των νομοθετικών πρωτοβουλιών, αναστέλλει την ψήφιση του νόμου</w:t>
      </w:r>
      <w:r>
        <w:t>,</w:t>
      </w:r>
      <w:r>
        <w:t xml:space="preserve"> με το επιχείρημα ότι θα</w:t>
      </w:r>
      <w:r>
        <w:t xml:space="preserve"> ήταν καλύτερα η νομοθετική πρωτοβουλία να εδίδετο όχι σε εκείνη τη μεταβατική κυβέρνηση, αλλά σε αυτήν που θα προέκυπτε από τις εκλογές του ’90, κάτι το οποίο δεν έγινε ποτέ. Εν τω μεταξύ, δημιουργείται αργά αλλά σταθερά ένα καθεστώς μέσα στα ΜΜΕ, αλλά κυ</w:t>
      </w:r>
      <w:r>
        <w:t xml:space="preserve">ρίως μέσα στην κοινωνική και οικονομική πραγματικότητα της χώρας. </w:t>
      </w:r>
    </w:p>
    <w:p w14:paraId="3753DC98" w14:textId="77777777" w:rsidR="00DD17FA" w:rsidRDefault="00C30555">
      <w:pPr>
        <w:spacing w:line="600" w:lineRule="auto"/>
        <w:ind w:firstLine="720"/>
        <w:jc w:val="both"/>
      </w:pPr>
      <w:r>
        <w:t>Δεν υπάρχει παγκόσμιο προηγούμενο χώρας που επί δεκαετίες να λειτουργούν κατ’ αυτόν τον ημιπαράνομο τρόπο όλοι οι ραδιοτηλεοπτικοί σταθμοί στη χώρα</w:t>
      </w:r>
      <w:r>
        <w:t>,</w:t>
      </w:r>
      <w:r>
        <w:t xml:space="preserve"> χωρίς άδεια λειτουργίας ή με άδειες προσ</w:t>
      </w:r>
      <w:r>
        <w:t>ωρινές</w:t>
      </w:r>
      <w:r>
        <w:t>,</w:t>
      </w:r>
      <w:r>
        <w:t xml:space="preserve"> των οποίων η ισχύς είτε έχει λήξει είτε τους έχει δοθεί παράνομα παράταση.</w:t>
      </w:r>
    </w:p>
    <w:p w14:paraId="3753DC99" w14:textId="77777777" w:rsidR="00DD17FA" w:rsidRDefault="00C30555">
      <w:pPr>
        <w:spacing w:line="600" w:lineRule="auto"/>
        <w:ind w:firstLine="720"/>
        <w:jc w:val="both"/>
      </w:pPr>
      <w:r>
        <w:t>Η κατάσταση αυτή έγινε καθεστώς. Οι συγκεκριμένες επιχειρήσεις εδραιώθηκαν, απέκτησαν υπεραξίες, ενσωματώθηκαν σε ένα συμπαγές πλαίσιο οικονομικών συμφερόντων και αργότερα έ</w:t>
      </w:r>
      <w:r>
        <w:t>ρχονται τώρα κάποιοι και μιλάνε περί ελεύθερου ανταγωνισμού σε ένα</w:t>
      </w:r>
      <w:r>
        <w:t>ν</w:t>
      </w:r>
      <w:r>
        <w:t xml:space="preserve"> χώρο οποίος είναι ο ορισμός του μη ανταγωνισμού.</w:t>
      </w:r>
    </w:p>
    <w:p w14:paraId="3753DC9A" w14:textId="77777777" w:rsidR="00DD17FA" w:rsidRDefault="00C30555">
      <w:pPr>
        <w:spacing w:line="600" w:lineRule="auto"/>
        <w:ind w:firstLine="720"/>
        <w:jc w:val="both"/>
      </w:pPr>
      <w:r>
        <w:t>Μετασχηματίστηκαν ριζικά. Δεν ήταν πια ενημερωτικές ή πολιτισμικές πλατφόρμες. Ήταν μηχανισμοί και ομάδες πίεσης για την εξυπηρέτηση στρατη</w:t>
      </w:r>
      <w:r>
        <w:t>γικών οικονομικών επιλογών. Αφού στις επιχειρήσεις αυτέςκαι αυτό το κανονιστικό πλαίσιο που εισήγαγε ο κ. Βενιζέλος όχι  μόνο δεν ανέτρεψε, αλλά το ενίσχυσε</w:t>
      </w:r>
      <w:r>
        <w:t>-</w:t>
      </w:r>
      <w:r>
        <w:t xml:space="preserve"> λειτούργησαν σαν να συνέπιπταν στις επιχειρήσεις αυτές οι δραστηριότητες μιας οριζόντιας καρτελοπο</w:t>
      </w:r>
      <w:r>
        <w:t xml:space="preserve">ίησης της ελληνικής οικονομίας. </w:t>
      </w:r>
    </w:p>
    <w:p w14:paraId="3753DC9B" w14:textId="77777777" w:rsidR="00DD17FA" w:rsidRDefault="00C30555">
      <w:pPr>
        <w:spacing w:line="600" w:lineRule="auto"/>
        <w:ind w:firstLine="720"/>
        <w:jc w:val="both"/>
      </w:pPr>
      <w:r>
        <w:t>Επί της ουσίας, έπαψαν να ζο</w:t>
      </w:r>
      <w:r>
        <w:t>υ</w:t>
      </w:r>
      <w:r>
        <w:t xml:space="preserve">ν από το προϊόν της εργασίας τους και αυτή η διάσταση γιγαντώθηκε στα χρόνια της δεκαετίας του ’90 και τα πρώτα χρόνια της δεκαετίας του 2000. Στην πραγματικότητα στην Ελλάδα λειτούργησε μέσω </w:t>
      </w:r>
      <w:r>
        <w:t>της ιδιωτικής τηλεόρασης, αλλά και λόγω της σύνδεσής της με τα άλλα μέσα μαζικής ενημέρωσης</w:t>
      </w:r>
      <w:r>
        <w:t>,</w:t>
      </w:r>
      <w:r>
        <w:t xml:space="preserve"> ένα ιδιότυπο νομισματοκοπείο πολιτικού χρήματος. Σε αυτό το νομισματοκοπείο μπήκαν πολλοί παράγοντες του πολιτικού βίου, αλλά και μερίδες κομμάτων κ</w:t>
      </w:r>
      <w:r>
        <w:t>.</w:t>
      </w:r>
      <w:r>
        <w:t>ο</w:t>
      </w:r>
      <w:r>
        <w:t>.</w:t>
      </w:r>
      <w:r>
        <w:t>κ. και η συμ</w:t>
      </w:r>
      <w:r>
        <w:t>φωνία ήταν απλή, όπως είναι όλες οι απλές συμφωνίες που δημιουργούνται στην αγορά: Τα μέσα ενημέρωσης λειτουργούσαν σε ένα ιδιότυπο και διακριτό καθεστώς οικονομικής και φορολογικής ασυλίας αλλά και σε ένα σαφές καθεστώς τριγωνικών συναλλαγών και αντάλλασσ</w:t>
      </w:r>
      <w:r>
        <w:t xml:space="preserve">αν την ασυλία αυτή με την πολιτική υποστήριξη που έδιναν. </w:t>
      </w:r>
    </w:p>
    <w:p w14:paraId="3753DC9C" w14:textId="77777777" w:rsidR="00DD17FA" w:rsidRDefault="00C30555">
      <w:pPr>
        <w:spacing w:line="600" w:lineRule="auto"/>
        <w:ind w:firstLine="720"/>
        <w:jc w:val="both"/>
      </w:pPr>
      <w:r>
        <w:t>Αυτό το ξέρουν πολλοί και πολλές απ’ όλα τα κόμματα και απ’ όλες τις παρατάξεις. Αναρωτιέμαι, παραδείγματος χάρ</w:t>
      </w:r>
      <w:r>
        <w:t>ιν</w:t>
      </w:r>
      <w:r>
        <w:t>, πόσοι από τους αξιότιμους Βουλευτές της Νέας Δημοκρατίας θυμούνται σήμερα την επιθ</w:t>
      </w:r>
      <w:r>
        <w:t>ετική στάση που κράτησε η διαπλοκή των μέσων ενημέρωσης στα χρόνια του 2000 και μετέπειτα απέναντι στο κόμμα της Νέας Δημοκρατίας και στην τότε πολιτική του ηγεσία, ακριβώς γιατί έθετε τότε ένα ζήτημα ποιότητας της δημοκρατίας. Και θα είχε μεγάλο ενδιαφέρο</w:t>
      </w:r>
      <w:r>
        <w:t>ν να μάθουμε επισήμως κάποτε με ποιον τρόπο τα εξωθεσμικά κέντρα λειτούργησαν για να ακυρώσουν το νομοθέτημα του βασικού μετόχου το 2005-2007. Αν κάτι θα είχε ενδιαφέρον, είναι να συζητήσουμε, όχι για τις ανύπαρκτες άλλωστε ουσιαστικά εγγυήσεις του Συντάγμ</w:t>
      </w:r>
      <w:r>
        <w:t>ατος, τις οποίες επικαλείται ο κ. Βενιζέλος για τη διαφάνεια και τον δημόσιο έλεγχο, αλλά για το ακριβώς αντίθετο. Για την καταστρατήγηση του Συντάγματος, προκειμένου να επιβληθεί το ισχύον καθεστώς ασυδοσίας και διαφθοράς και να επαναφέρουμε το</w:t>
      </w:r>
      <w:r>
        <w:t>ν</w:t>
      </w:r>
      <w:r>
        <w:t xml:space="preserve"> δημόσιο δ</w:t>
      </w:r>
      <w:r>
        <w:t xml:space="preserve">ιάλογο στη σωστή του βάση, περιγράφοντας το πώς φτάσαμε ως εδώ. Από το δήθεν ναυάγιο του βασικού μετόχου, το σκάνδαλο της </w:t>
      </w:r>
      <w:r>
        <w:t>«</w:t>
      </w:r>
      <w:r>
        <w:rPr>
          <w:lang w:val="en-US"/>
        </w:rPr>
        <w:t>DIGEA</w:t>
      </w:r>
      <w:r>
        <w:t>»</w:t>
      </w:r>
      <w:r>
        <w:t xml:space="preserve"> έως το </w:t>
      </w:r>
      <w:r>
        <w:t>«</w:t>
      </w:r>
      <w:r>
        <w:t>μαύρο</w:t>
      </w:r>
      <w:r>
        <w:t>»</w:t>
      </w:r>
      <w:r>
        <w:t xml:space="preserve"> της ΕΡΤ. Το χρονικό αυτό σκιαγραφεί στην ελληνική μιντιακή πραγματικότητα, δυστυχώς, την υπόκλιση ενός μέρους τ</w:t>
      </w:r>
      <w:r>
        <w:t>ου ελληνικού πολικού συστήματος στα συμφέροντα μιας εξωθεσμικής ομάδας συμφερόντων και αυτή είναι η πραγματικότητα που την ξέρουμε στην Ελλάδα από άκρη σε άκρη.</w:t>
      </w:r>
    </w:p>
    <w:p w14:paraId="3753DC9D" w14:textId="77777777" w:rsidR="00DD17FA" w:rsidRDefault="00C30555">
      <w:pPr>
        <w:spacing w:line="600" w:lineRule="auto"/>
        <w:ind w:firstLine="720"/>
        <w:jc w:val="both"/>
        <w:rPr>
          <w:bCs/>
        </w:rPr>
      </w:pPr>
      <w:r>
        <w:rPr>
          <w:bCs/>
        </w:rPr>
        <w:t xml:space="preserve">(Στο σημείο αυτό κτυπάει το κουδούνι λήξεως του χρόνου ομιλίας του κυρίου </w:t>
      </w:r>
      <w:r>
        <w:rPr>
          <w:bCs/>
        </w:rPr>
        <w:t>Αναπληρωτή Υπουργού</w:t>
      </w:r>
      <w:r>
        <w:rPr>
          <w:bCs/>
        </w:rPr>
        <w:t>)</w:t>
      </w:r>
    </w:p>
    <w:p w14:paraId="3753DC9E" w14:textId="77777777" w:rsidR="00DD17FA" w:rsidRDefault="00C30555">
      <w:pPr>
        <w:spacing w:line="600" w:lineRule="auto"/>
        <w:ind w:firstLine="720"/>
        <w:jc w:val="both"/>
      </w:pPr>
      <w:r>
        <w:t>Σε ένα λεπτό τελειώνω.</w:t>
      </w:r>
    </w:p>
    <w:p w14:paraId="3753DC9F" w14:textId="77777777" w:rsidR="00DD17FA" w:rsidRDefault="00C30555">
      <w:pPr>
        <w:spacing w:line="600" w:lineRule="auto"/>
        <w:ind w:firstLine="720"/>
        <w:jc w:val="both"/>
      </w:pPr>
      <w:r>
        <w:t>Δεν θα αναφερθώ σε πολλά, θα πω απλώς ότι το μείζον ζήτημα σήμερα είναι να επαναθεμελιώσουμε αυτό που είναι υποχρέωση του Συντάγματος, που απορρέει από το Σύνταγμα και είναι υποχρέωση κάθε κυβέρνησης, να δημοπρατήσουμε τις άδειες, να</w:t>
      </w:r>
      <w:r>
        <w:t xml:space="preserve"> ξαναθέσουμε το θεμέλιο μιας ορθής λειτουργίας των μέσων ενημέρωσης και μόνο μέσα από αυτή τη διαδικασία θα εγγυηθούμε και τον ελεύθερο και τον καλό ανταγωνισμό και τη διαφάνεια και τις θέσεις εργασίας. Διότι ας μην ξεχνάμε τι συνέβη όλα αυτά τα χρόνια. Κα</w:t>
      </w:r>
      <w:r>
        <w:t xml:space="preserve">νένα τέτοιο καθεστώς, όπως αυτό που λειτούργησε, δεν υπεράσπισε τις θέσεις των εργαζομένων στα μέσα μαζικής ενημέρωσης. Κανένα τέτοιο καθεστώς δεν υπεράσπισε τα συμφέροντα του </w:t>
      </w:r>
      <w:r>
        <w:t>δ</w:t>
      </w:r>
      <w:r>
        <w:t>ημοσίου.</w:t>
      </w:r>
    </w:p>
    <w:p w14:paraId="3753DCA0" w14:textId="77777777" w:rsidR="00DD17FA" w:rsidRDefault="00C30555">
      <w:pPr>
        <w:spacing w:line="600" w:lineRule="auto"/>
        <w:ind w:firstLine="720"/>
        <w:jc w:val="both"/>
      </w:pPr>
      <w:r>
        <w:t>Θυμάστε πριν από τρία-τέσσερα χρόνια ένα μεγάλο κανάλι εθνικής εμβέλει</w:t>
      </w:r>
      <w:r>
        <w:t>ας, το οποίο κλείνει και αφήνει όλες του τις υποχρεώσεις τις ασφαλιστικές εκκρεμείς στο κράτος και τριακόσιους ανθρώπους στο</w:t>
      </w:r>
      <w:r>
        <w:t>ν</w:t>
      </w:r>
      <w:r>
        <w:t xml:space="preserve"> δρόμο. Θυμάστε πολύ καλά και ξέρουμε πολύ καλά ότι αυτή η καθημερινότητα της μαύρης εργασίας στα μέσα μαζικής ενημέρωσης είναι μία</w:t>
      </w:r>
      <w:r>
        <w:t xml:space="preserve"> καθημερινότητα. </w:t>
      </w:r>
    </w:p>
    <w:p w14:paraId="3753DCA1" w14:textId="77777777" w:rsidR="00DD17FA" w:rsidRDefault="00C30555">
      <w:pPr>
        <w:spacing w:line="600" w:lineRule="auto"/>
        <w:ind w:firstLine="720"/>
        <w:jc w:val="both"/>
      </w:pPr>
      <w:r>
        <w:t xml:space="preserve">Είναι, λοιπόν, υποχρέωση της Κυβέρνησης, τιμώντας τη λαϊκή εντολή και αναλογιζόμενη τις υποχρεώσεις που από αυτήν απορρέουν, να πατάξει τη διαπλοκή, να εξασφαλίσει το δημόσιο αγαθό της ενημέρωσης και τον πλουραλιστικό χαρακτήρα αυτής και </w:t>
      </w:r>
      <w:r>
        <w:t xml:space="preserve">να αποκαταστήσει τη δημοκρατία. Και το νομοσχέδιο αυτό αποτελεί άλλη μια επιβεβαίωση των προθέσεων που έχουμε σε αυτήν την τομή προς τη σωστή κατεύθυνση. Ιδού η Ρόδος, ιδού και το πήδημα! </w:t>
      </w:r>
    </w:p>
    <w:p w14:paraId="3753DCA2" w14:textId="77777777" w:rsidR="00DD17FA" w:rsidRDefault="00C30555">
      <w:pPr>
        <w:spacing w:line="600" w:lineRule="auto"/>
        <w:ind w:firstLine="720"/>
        <w:jc w:val="both"/>
      </w:pPr>
      <w:r>
        <w:t>Εάν διαφωνείτε στις λεπτομέρειες του νομοσχεδίου, ψηφίστε τουλάχιστ</w:t>
      </w:r>
      <w:r>
        <w:t>ον την έναρξη αυτής της διαδικασίας, αυτής της άρσης της ιστορικής εκκρεμότητας που υπάρχει στην Ελλάδα του καθεστώτος ημιπαρανομίας των ιδιωτικών τηλεοπτικών σταθμών και της κατάληψης δημοσίων χώρων και δημοσίων συχνοτήτων από ανθρώπους που έβγαλαν πολλές</w:t>
      </w:r>
      <w:r>
        <w:t xml:space="preserve"> υπεραξίες μεταπουλώντας αυτές τις άδειες τα επόμενα χρόνια. Χτυπήστε το πολιτικό χρήμα εκεί που πραγματικά παράγεται. </w:t>
      </w:r>
    </w:p>
    <w:p w14:paraId="3753DCA3" w14:textId="77777777" w:rsidR="00DD17FA" w:rsidRDefault="00C30555">
      <w:pPr>
        <w:spacing w:line="600" w:lineRule="auto"/>
        <w:ind w:firstLine="720"/>
        <w:jc w:val="both"/>
      </w:pPr>
      <w:r>
        <w:t>Ευχαριστώ.</w:t>
      </w:r>
    </w:p>
    <w:p w14:paraId="3753DCA4" w14:textId="77777777" w:rsidR="00DD17FA" w:rsidRDefault="00C30555">
      <w:pPr>
        <w:spacing w:line="600" w:lineRule="auto"/>
        <w:ind w:firstLine="720"/>
        <w:jc w:val="center"/>
        <w:rPr>
          <w:bCs/>
        </w:rPr>
      </w:pPr>
      <w:r>
        <w:rPr>
          <w:bCs/>
        </w:rPr>
        <w:t>(Χειροκροτήματα από την πτέρυγα του ΣΥΡΙΖΑ)</w:t>
      </w:r>
    </w:p>
    <w:p w14:paraId="3753DCA5" w14:textId="77777777" w:rsidR="00DD17FA" w:rsidRDefault="00C30555">
      <w:pPr>
        <w:spacing w:line="600" w:lineRule="auto"/>
        <w:ind w:firstLine="720"/>
        <w:jc w:val="both"/>
      </w:pPr>
      <w:r>
        <w:t xml:space="preserve"> </w:t>
      </w:r>
      <w:r>
        <w:rPr>
          <w:b/>
        </w:rPr>
        <w:t>ΑΝΔΡΕΑΣ ΛΟΒΕΡΔΟΣ:</w:t>
      </w:r>
      <w:r>
        <w:t xml:space="preserve"> Κυρία Πρόεδρε, ζητώ το</w:t>
      </w:r>
      <w:r>
        <w:t>ν</w:t>
      </w:r>
      <w:r>
        <w:t xml:space="preserve"> λόγο. </w:t>
      </w:r>
    </w:p>
    <w:p w14:paraId="3753DCA6" w14:textId="77777777" w:rsidR="00DD17FA" w:rsidRDefault="00C30555">
      <w:pPr>
        <w:spacing w:line="600" w:lineRule="auto"/>
        <w:ind w:firstLine="720"/>
        <w:jc w:val="both"/>
      </w:pPr>
      <w:r>
        <w:rPr>
          <w:b/>
        </w:rPr>
        <w:t>ΠΡΟΕΔΡΕΥΟΥΣΑ (Αναστασία Χριστοδ</w:t>
      </w:r>
      <w:r>
        <w:rPr>
          <w:b/>
        </w:rPr>
        <w:t>ουλοπούλου):</w:t>
      </w:r>
      <w:r>
        <w:t xml:space="preserve"> Τι θέλετε, κύριε Λοβέρδο; </w:t>
      </w:r>
    </w:p>
    <w:p w14:paraId="3753DCA7" w14:textId="77777777" w:rsidR="00DD17FA" w:rsidRDefault="00C30555">
      <w:pPr>
        <w:spacing w:line="600" w:lineRule="auto"/>
        <w:ind w:firstLine="720"/>
        <w:jc w:val="both"/>
      </w:pPr>
      <w:r>
        <w:rPr>
          <w:b/>
        </w:rPr>
        <w:t>ΑΝΔΡΕΑΣ ΛΟΒΕΡΔΟΣ:</w:t>
      </w:r>
      <w:r>
        <w:t xml:space="preserve"> Έχω το δικαίωμα από τον Κανονισμό να αντιδράσω δίνοντάς μου εσείς δύο λεπτά σε κάθε ομιλία Υπουργού. Αλλά δεν θέλω να αντιδράσω στην ομιλία του Υπουργού. Θέλω να σας παρακαλέσω εσάς, επειδή προξενεί</w:t>
      </w:r>
      <w:r>
        <w:t>ται στους συναδέλφους της Πλειοψηφίας, που είναι εγγεγραμμένοι πολλοί για σήμερα, μία δυσαρέσκεια ότι δεν παίρνουν το</w:t>
      </w:r>
      <w:r>
        <w:t>ν</w:t>
      </w:r>
      <w:r>
        <w:t xml:space="preserve"> λόγο, θέλω να τους πω δι’ υμών ότι ο Υπουργός τώρα είπε κάτι που έχει ειπωθεί αυτό το τετραήμερο δέκα φορές. Αλλά ήρθε και τα ξανάπε. Μάλ</w:t>
      </w:r>
      <w:r>
        <w:t xml:space="preserve">ιστα, μας κάλεσε και ως κόμμα να απαντήσουμε. Όμως, με αυτόν τον τρόπο, συνάδελφοι, εμείς δεν φταίμε. Όταν ξεκινάει την ομιλία του και λέει «δεν αναφέρομαι στον κ. Βενιζέλο, αναφέρομαι στο ΠΑΣΟΚ και του ζητώ να πει…», θα έπρεπε εμείς να πούμε. Εάν αυτό το </w:t>
      </w:r>
      <w:r>
        <w:t>πράγμα πάει μέχρι το βράδυ, δεν θα μιλήσετε. Γι’ αυτό σ</w:t>
      </w:r>
      <w:r>
        <w:t>ά</w:t>
      </w:r>
      <w:r>
        <w:t>ς ζητάω</w:t>
      </w:r>
      <w:r>
        <w:rPr>
          <w:b/>
        </w:rPr>
        <w:t xml:space="preserve">, </w:t>
      </w:r>
      <w:r>
        <w:t>κυρία Πρόεδρε, να κάνετε μια συμφωνία, μια συνεργασία με την Κυβέρνηση για το ποιοι Υπουργοί θα μιλήσουν.</w:t>
      </w:r>
    </w:p>
    <w:p w14:paraId="3753DCA8" w14:textId="77777777" w:rsidR="00DD17FA" w:rsidRDefault="00C30555">
      <w:pPr>
        <w:spacing w:line="600" w:lineRule="auto"/>
        <w:ind w:firstLine="720"/>
        <w:jc w:val="both"/>
      </w:pPr>
      <w:r>
        <w:t>Είχαμε πει οι Κοινοβουλευτικοί Εκπρόσωποι, οι συνεννοηθέντες, με πρωτοβουλία του εκπρ</w:t>
      </w:r>
      <w:r>
        <w:t>οσώπου του ΣΥΡΙΖΑ, να μιλήσουμε στις 13.00</w:t>
      </w:r>
      <w:r>
        <w:t>΄</w:t>
      </w:r>
      <w:r>
        <w:t>. Αυτό φεύγει. Να πούμε ό,τι πείτε. Θέλετε στις 15.00</w:t>
      </w:r>
      <w:r>
        <w:t>΄</w:t>
      </w:r>
      <w:r>
        <w:t>; Στις 15.00</w:t>
      </w:r>
      <w:r>
        <w:t>΄</w:t>
      </w:r>
      <w:r>
        <w:t>. Θέλετε στις 17.00</w:t>
      </w:r>
      <w:r>
        <w:t>΄</w:t>
      </w:r>
      <w:r>
        <w:t>; Στις 17.00</w:t>
      </w:r>
      <w:r>
        <w:t>΄</w:t>
      </w:r>
      <w:r>
        <w:t>. Να ξέρουν και οι συνάδελφοι πότε θα μιλήσουν. Να μη μας μιλούν με εριστικό και απαξιωτικό τρόπο, όταν δεν φταίμ</w:t>
      </w:r>
      <w:r>
        <w:t>ε, και να καταλάβουν πώς λειτουργεί ο Κανονισμός, τον οποίον ορισμένοι πρώτη φορά τον καταλαβαίνουν, τον συναντούν. Κάντε μας αυτή τη χάρη και εμείς θα προσαρμοστούμε.</w:t>
      </w:r>
    </w:p>
    <w:p w14:paraId="3753DCA9" w14:textId="77777777" w:rsidR="00DD17FA" w:rsidRDefault="00C30555">
      <w:pPr>
        <w:spacing w:line="600" w:lineRule="auto"/>
        <w:ind w:firstLine="720"/>
        <w:jc w:val="both"/>
      </w:pPr>
      <w:r>
        <w:rPr>
          <w:b/>
        </w:rPr>
        <w:t>ΠΡΟΕΔΡΕΥΟΥΣΑ (Αναστασία Χριστοδουλοπούλου):</w:t>
      </w:r>
      <w:r>
        <w:t xml:space="preserve"> Εντάξει, κύριε Λοβέρδο.</w:t>
      </w:r>
    </w:p>
    <w:p w14:paraId="3753DCAA" w14:textId="77777777" w:rsidR="00DD17FA" w:rsidRDefault="00C30555">
      <w:pPr>
        <w:spacing w:line="600" w:lineRule="auto"/>
        <w:ind w:firstLine="720"/>
        <w:jc w:val="both"/>
      </w:pPr>
      <w:r>
        <w:t>Το</w:t>
      </w:r>
      <w:r>
        <w:t>ν</w:t>
      </w:r>
      <w:r>
        <w:t xml:space="preserve"> λόγο έχει ο κ. Φ</w:t>
      </w:r>
      <w:r>
        <w:t>άμελλος για οκτώ λεπτά.</w:t>
      </w:r>
    </w:p>
    <w:p w14:paraId="3753DCAB" w14:textId="77777777" w:rsidR="00DD17FA" w:rsidRDefault="00C30555">
      <w:pPr>
        <w:spacing w:line="600" w:lineRule="auto"/>
        <w:ind w:firstLine="720"/>
        <w:jc w:val="both"/>
      </w:pPr>
      <w:r>
        <w:rPr>
          <w:b/>
        </w:rPr>
        <w:t>ΑΝΔΡΕΑΣ ΛΟΒΕΡΔΟΣ:</w:t>
      </w:r>
      <w:r>
        <w:t xml:space="preserve"> Τώρα δεν φωνάζουν, κυρία συνάδελφε …</w:t>
      </w:r>
    </w:p>
    <w:p w14:paraId="3753DCAC" w14:textId="77777777" w:rsidR="00DD17FA" w:rsidRDefault="00C30555">
      <w:pPr>
        <w:spacing w:line="600" w:lineRule="auto"/>
        <w:ind w:firstLine="720"/>
        <w:jc w:val="center"/>
      </w:pPr>
      <w:r>
        <w:t>(Θόρυβος στην Αίθουσα)</w:t>
      </w:r>
    </w:p>
    <w:p w14:paraId="3753DCAD" w14:textId="77777777" w:rsidR="00DD17FA" w:rsidRDefault="00C30555">
      <w:pPr>
        <w:spacing w:line="600" w:lineRule="auto"/>
        <w:ind w:firstLine="720"/>
        <w:jc w:val="both"/>
      </w:pPr>
      <w:r>
        <w:rPr>
          <w:b/>
        </w:rPr>
        <w:t>ΣΩΚΡΑΤΗΣ ΦΑΜΕΛΛΟΣ:</w:t>
      </w:r>
      <w:r>
        <w:t xml:space="preserve"> Κύριε Λοβέρδο, ξέρετε ότι το πρόβλημα δημιουργήθηκε γιατί ο κ. Βενιζέλος υπερέβη κατά 60% το</w:t>
      </w:r>
      <w:r>
        <w:t>ν</w:t>
      </w:r>
      <w:r>
        <w:t xml:space="preserve"> χρόνο της ομιλίας του. Κάποιος δεν σέβετα</w:t>
      </w:r>
      <w:r>
        <w:t xml:space="preserve">ι το χρονοδιάγραμμα λειτουργίας της Βουλής, κύριε Λοβέρδο. Αντιθέτως, εσείς ζητήσατε να κάνουμε αυτή τη διαδικασία πριν </w:t>
      </w:r>
      <w:r>
        <w:t xml:space="preserve">από </w:t>
      </w:r>
      <w:r>
        <w:t>τις 14.00</w:t>
      </w:r>
      <w:r>
        <w:t>΄</w:t>
      </w:r>
      <w:r>
        <w:t xml:space="preserve">. Την κάνουμε, κύριε Λοβέρδο. </w:t>
      </w:r>
    </w:p>
    <w:p w14:paraId="3753DCAE" w14:textId="77777777" w:rsidR="00DD17FA" w:rsidRDefault="00C30555">
      <w:pPr>
        <w:spacing w:line="600" w:lineRule="auto"/>
        <w:ind w:firstLine="720"/>
        <w:jc w:val="center"/>
      </w:pPr>
      <w:r>
        <w:t>(Θόρυβος στην Αίθουσα)</w:t>
      </w:r>
    </w:p>
    <w:p w14:paraId="3753DCAF" w14:textId="77777777" w:rsidR="00DD17FA" w:rsidRDefault="00C30555">
      <w:pPr>
        <w:spacing w:line="600" w:lineRule="auto"/>
        <w:ind w:firstLine="720"/>
        <w:jc w:val="both"/>
      </w:pPr>
      <w:r>
        <w:t>Κατ’ αρχ</w:t>
      </w:r>
      <w:r>
        <w:t>άς</w:t>
      </w:r>
      <w:r>
        <w:t>, κυρία Βούλτεψη, επειδή ο κ. Μητσοτάκης ξεκίνησε την ομιλ</w:t>
      </w:r>
      <w:r>
        <w:t>ία του ευχόμενος …</w:t>
      </w:r>
    </w:p>
    <w:p w14:paraId="3753DCB0" w14:textId="77777777" w:rsidR="00DD17FA" w:rsidRDefault="00C30555">
      <w:pPr>
        <w:spacing w:line="600" w:lineRule="auto"/>
        <w:ind w:firstLine="720"/>
        <w:jc w:val="both"/>
      </w:pPr>
      <w:r>
        <w:rPr>
          <w:b/>
        </w:rPr>
        <w:t>ΣΟΦΙΑ ΒΟΥΛΤΕΨΗ:</w:t>
      </w:r>
      <w:r>
        <w:t xml:space="preserve"> Μετά τον Υπουργό έπρεπε να προηγηθεί ένας Βουλευτής …</w:t>
      </w:r>
    </w:p>
    <w:p w14:paraId="3753DCB1" w14:textId="77777777" w:rsidR="00DD17FA" w:rsidRDefault="00C30555">
      <w:pPr>
        <w:spacing w:line="600" w:lineRule="auto"/>
        <w:ind w:firstLine="720"/>
        <w:jc w:val="both"/>
      </w:pPr>
      <w:r>
        <w:rPr>
          <w:b/>
        </w:rPr>
        <w:t>ΣΩΚΡΑΤΗΣ ΦΑΜΕΛΛΟΣ:</w:t>
      </w:r>
      <w:r>
        <w:t xml:space="preserve"> Σας παρακαλώ, κυρία Βούλτεψη.</w:t>
      </w:r>
    </w:p>
    <w:p w14:paraId="3753DCB2" w14:textId="77777777" w:rsidR="00DD17FA" w:rsidRDefault="00C30555">
      <w:pPr>
        <w:spacing w:line="600" w:lineRule="auto"/>
        <w:ind w:firstLine="720"/>
        <w:jc w:val="both"/>
      </w:pPr>
      <w:r>
        <w:rPr>
          <w:b/>
        </w:rPr>
        <w:t>ΣΟΦΙΑ ΒΟΥΛΤΕΨΗ:</w:t>
      </w:r>
      <w:r>
        <w:t xml:space="preserve"> Έτσι κι αλλιώς, ο Υπουργός δεν είπε κάτι. Άρα κακώς έλαβε το</w:t>
      </w:r>
      <w:r>
        <w:t>ν</w:t>
      </w:r>
      <w:r>
        <w:t xml:space="preserve"> λόγο ο Υπουργός. </w:t>
      </w:r>
    </w:p>
    <w:p w14:paraId="3753DCB3" w14:textId="77777777" w:rsidR="00DD17FA" w:rsidRDefault="00C30555">
      <w:pPr>
        <w:spacing w:line="600" w:lineRule="auto"/>
        <w:ind w:firstLine="720"/>
        <w:jc w:val="center"/>
      </w:pPr>
      <w:r>
        <w:t>(Θόρυβος στην Αίθουσα)</w:t>
      </w:r>
    </w:p>
    <w:p w14:paraId="3753DCB4" w14:textId="77777777" w:rsidR="00DD17FA" w:rsidRDefault="00C30555">
      <w:pPr>
        <w:spacing w:line="600" w:lineRule="auto"/>
        <w:ind w:firstLine="720"/>
        <w:jc w:val="both"/>
      </w:pPr>
      <w:r>
        <w:rPr>
          <w:b/>
        </w:rPr>
        <w:t>ΣΩΚΡΑΤΗΣ ΦΑΜΕΛΛΟΣ:</w:t>
      </w:r>
      <w:r>
        <w:t xml:space="preserve"> Ο κ. Μητσοτάκης το πρωί ξεκίνησε με τις ευχές του και είναι…</w:t>
      </w:r>
    </w:p>
    <w:p w14:paraId="3753DCB5" w14:textId="77777777" w:rsidR="00DD17FA" w:rsidRDefault="00C30555">
      <w:pPr>
        <w:spacing w:line="600" w:lineRule="auto"/>
        <w:ind w:firstLine="720"/>
        <w:jc w:val="center"/>
      </w:pPr>
      <w:r>
        <w:t>(Θόρυβος στην Αίθουσα)</w:t>
      </w:r>
    </w:p>
    <w:p w14:paraId="3753DCB6" w14:textId="77777777" w:rsidR="00DD17FA" w:rsidRDefault="00C30555">
      <w:pPr>
        <w:spacing w:line="600" w:lineRule="auto"/>
        <w:ind w:firstLine="720"/>
        <w:jc w:val="both"/>
      </w:pPr>
      <w:r>
        <w:t>Εντάξει, δεν γίνεται αλλιώς.</w:t>
      </w:r>
    </w:p>
    <w:p w14:paraId="3753DCB7" w14:textId="77777777" w:rsidR="00DD17FA" w:rsidRDefault="00C30555">
      <w:pPr>
        <w:spacing w:line="600" w:lineRule="auto"/>
        <w:ind w:firstLine="720"/>
        <w:jc w:val="both"/>
      </w:pPr>
      <w:r>
        <w:rPr>
          <w:b/>
        </w:rPr>
        <w:t>ΣΟΦΙΑ ΒΟΥΛΤΕΨΗ:</w:t>
      </w:r>
      <w:r>
        <w:t xml:space="preserve"> Δεν προσέθεσε κάτι στη ζωή μας!</w:t>
      </w:r>
    </w:p>
    <w:p w14:paraId="3753DCB8" w14:textId="77777777" w:rsidR="00DD17FA" w:rsidRDefault="00C30555">
      <w:pPr>
        <w:spacing w:line="600" w:lineRule="auto"/>
        <w:ind w:firstLine="720"/>
        <w:jc w:val="both"/>
      </w:pPr>
      <w:r>
        <w:rPr>
          <w:b/>
        </w:rPr>
        <w:t>ΠΡΟΕΔΡΕΥΟΥΣΑ (Αναστασία Χριστοδουλοπούλου):</w:t>
      </w:r>
      <w:r>
        <w:t xml:space="preserve"> Εντάξει, είστε σήμερα όλοι ζωηροί. </w:t>
      </w:r>
    </w:p>
    <w:p w14:paraId="3753DCB9" w14:textId="77777777" w:rsidR="00DD17FA" w:rsidRDefault="00C30555">
      <w:pPr>
        <w:spacing w:line="600" w:lineRule="auto"/>
        <w:ind w:firstLine="720"/>
        <w:jc w:val="both"/>
      </w:pPr>
      <w:r>
        <w:rPr>
          <w:b/>
        </w:rPr>
        <w:t>ΣΩΚΡΑΤΗΣ ΦΑΜΕΛΛΟΣ:</w:t>
      </w:r>
      <w:r>
        <w:t xml:space="preserve"> Ο κ. Μητσοτάκης το πρωί ξεκίνησε…</w:t>
      </w:r>
    </w:p>
    <w:p w14:paraId="3753DCBA" w14:textId="77777777" w:rsidR="00DD17FA" w:rsidRDefault="00C30555">
      <w:pPr>
        <w:spacing w:line="600" w:lineRule="auto"/>
        <w:ind w:firstLine="720"/>
        <w:jc w:val="both"/>
      </w:pPr>
      <w:r>
        <w:rPr>
          <w:b/>
        </w:rPr>
        <w:t>ΣΟΦΙΑ ΒΟΥΛΤΕΨΗ:</w:t>
      </w:r>
      <w:r>
        <w:t xml:space="preserve"> Έπρεπε, λοιπόν,…</w:t>
      </w:r>
    </w:p>
    <w:p w14:paraId="3753DCBB" w14:textId="77777777" w:rsidR="00DD17FA" w:rsidRDefault="00C30555">
      <w:pPr>
        <w:spacing w:line="600" w:lineRule="auto"/>
        <w:ind w:firstLine="720"/>
        <w:jc w:val="both"/>
      </w:pPr>
      <w:r>
        <w:rPr>
          <w:b/>
        </w:rPr>
        <w:t xml:space="preserve">ΣΩΚΡΑΤΗΣ ΦΑΜΕΛΛΟΣ: </w:t>
      </w:r>
      <w:r>
        <w:t>Σας παρακαλώ, κυρία Βούλτεψη, θέλετε να μου φάτε το</w:t>
      </w:r>
      <w:r>
        <w:t>ν</w:t>
      </w:r>
      <w:r>
        <w:t xml:space="preserve"> χρόνο.</w:t>
      </w:r>
    </w:p>
    <w:p w14:paraId="3753DCBC" w14:textId="77777777" w:rsidR="00DD17FA" w:rsidRDefault="00C30555">
      <w:pPr>
        <w:spacing w:line="600" w:lineRule="auto"/>
        <w:ind w:firstLine="720"/>
        <w:jc w:val="both"/>
      </w:pPr>
      <w:r>
        <w:rPr>
          <w:b/>
        </w:rPr>
        <w:t>ΠΡΟΕΔΡΕΥΟΥΣΑ (Αναστασία Χριστοδουλοπούλου):</w:t>
      </w:r>
      <w:r>
        <w:t xml:space="preserve"> Κυρία Βούλ</w:t>
      </w:r>
      <w:r>
        <w:t xml:space="preserve">τεψη, αφήστε το. Ο χρόνος τρέχει. </w:t>
      </w:r>
    </w:p>
    <w:p w14:paraId="3753DCBD" w14:textId="77777777" w:rsidR="00DD17FA" w:rsidRDefault="00C30555">
      <w:pPr>
        <w:spacing w:line="600" w:lineRule="auto"/>
        <w:ind w:firstLine="720"/>
        <w:jc w:val="both"/>
      </w:pPr>
      <w:r>
        <w:rPr>
          <w:b/>
        </w:rPr>
        <w:t>ΣΟΦΙΑ ΒΟΥΛΤΕΨΗ:</w:t>
      </w:r>
      <w:r>
        <w:t xml:space="preserve"> Εντάξει.</w:t>
      </w:r>
    </w:p>
    <w:p w14:paraId="3753DCBE" w14:textId="77777777" w:rsidR="00DD17FA" w:rsidRDefault="00C30555">
      <w:pPr>
        <w:spacing w:line="600" w:lineRule="auto"/>
        <w:ind w:firstLine="720"/>
        <w:jc w:val="both"/>
      </w:pPr>
      <w:r>
        <w:rPr>
          <w:b/>
        </w:rPr>
        <w:t>ΣΩΚΡΑΤΗΣ ΦΑΜΕΛΛΟΣ:</w:t>
      </w:r>
      <w:r>
        <w:t xml:space="preserve"> Να πω, λοιπόν, κυρία Βούλτεψη, ότι θέλω να μεταφέρετε στον κ. Μητσοτάκη τις ευχαριστίες μου για τις ευχές του για το μικρό ατύχημα που είχαμε χθες. Δεν θα χρειαστούμε τον κ. Καμ</w:t>
      </w:r>
      <w:r>
        <w:t xml:space="preserve">μένο, γιατί έχει σημαντικό έργο στη Βουλή και στην Κυβέρνηση. Εξάλλου, μια μικρή ρωγμή στα δεξιά δεν μας πειράζει. Εμείς πολιτική με το αριστερό κάνουμε, δεν έχουμε πρόβλημα. </w:t>
      </w:r>
    </w:p>
    <w:p w14:paraId="3753DCBF" w14:textId="77777777" w:rsidR="00DD17FA" w:rsidRDefault="00C30555">
      <w:pPr>
        <w:spacing w:line="600" w:lineRule="auto"/>
        <w:ind w:firstLine="720"/>
        <w:jc w:val="both"/>
      </w:pPr>
      <w:r>
        <w:rPr>
          <w:b/>
        </w:rPr>
        <w:t>ΣΟΦΙΑ ΒΟΥΛΤΕΨΗ:</w:t>
      </w:r>
      <w:r>
        <w:t xml:space="preserve"> Αυτά σ</w:t>
      </w:r>
      <w:r>
        <w:t>ά</w:t>
      </w:r>
      <w:r>
        <w:t>ς τα έμαθε ο Καμμένος!</w:t>
      </w:r>
    </w:p>
    <w:p w14:paraId="3753DCC0" w14:textId="77777777" w:rsidR="00DD17FA" w:rsidRDefault="00C30555">
      <w:pPr>
        <w:spacing w:line="600" w:lineRule="auto"/>
        <w:ind w:firstLine="720"/>
        <w:jc w:val="both"/>
      </w:pPr>
      <w:r>
        <w:rPr>
          <w:b/>
        </w:rPr>
        <w:t>ΣΩΚΡΑΤΗΣ ΦΑΜΕΛΛΟΣ:</w:t>
      </w:r>
      <w:r>
        <w:t xml:space="preserve"> Κυρίες και κύρι</w:t>
      </w:r>
      <w:r>
        <w:t xml:space="preserve">οι συνάδελφοι, δεν αποτελεί πρόσχημα η σημερινή συζήτηση. Προσχηματικός είναι ο τρόπος που πολλοί συνάδελφοι της Αντιπολίτευσης και πρώην Αρχηγοί κομμάτων προσπαθούν να αποφύγουν τη συζήτηση για την ουσία. </w:t>
      </w:r>
    </w:p>
    <w:p w14:paraId="3753DCC1" w14:textId="77777777" w:rsidR="00DD17FA" w:rsidRDefault="00C30555">
      <w:pPr>
        <w:spacing w:line="600" w:lineRule="auto"/>
        <w:ind w:firstLine="720"/>
        <w:jc w:val="both"/>
      </w:pPr>
      <w:r>
        <w:t>Η συζήτηση η οποία γίνεται σήμερα αποτελεί ένα στ</w:t>
      </w:r>
      <w:r>
        <w:t>οιχεί</w:t>
      </w:r>
      <w:r>
        <w:t>ο</w:t>
      </w:r>
      <w:r>
        <w:t xml:space="preserve"> της δημοκρατικής ανασυγκρότησης της χώρας μας και δεν είναι το μόνο μέτρο, η μόνη παρέμβαση όσον αφορά τον τομέα των καναλιών και των τηλεοπτικών συχνοτήτων. Το θέμα της εισαγωγής και της πληρωμής, καταβολής του φόρου διαφημίσεων, το θέμα της βεβαίω</w:t>
      </w:r>
      <w:r>
        <w:t>σης και καταβολής των τελών για τη χρήση των συχνοτήτων, ο έλεγχος των καναλιών από τις επιθεωρήσεις εργασίας και ο φορολογικός έλεγχος αλλά και η διαδικασία της αδειοδότησης που εισάγεται σήμερα αποτελούν συγκεκριμένες παρεμβάσεις και αποδείξεις ότι η Κυβ</w:t>
      </w:r>
      <w:r>
        <w:t>έρνηση αυτή είναι συνεπής προς την πρώτη βασική συνταγματική υποχρέωση που έχει με βάση το άρθρο 15 του Συντάγματος.</w:t>
      </w:r>
    </w:p>
    <w:p w14:paraId="3753DCC2" w14:textId="77777777" w:rsidR="00DD17FA" w:rsidRDefault="00C30555">
      <w:pPr>
        <w:spacing w:line="600" w:lineRule="auto"/>
        <w:ind w:firstLine="720"/>
        <w:jc w:val="both"/>
        <w:rPr>
          <w:bCs/>
          <w:shd w:val="clear" w:color="auto" w:fill="FFFFFF"/>
        </w:rPr>
      </w:pPr>
      <w:r>
        <w:rPr>
          <w:bCs/>
          <w:shd w:val="clear" w:color="auto" w:fill="FFFFFF"/>
        </w:rPr>
        <w:t>Επίσης, αυτό αποδεικνύει ότι μέχρι σήμερα, τα τελευταία είκοσι πέντε χρόνια, δεν εφαρμοζόταν το Σύνταγμα όσον αφορά τον έλεγχο των καναλιών</w:t>
      </w:r>
      <w:r>
        <w:rPr>
          <w:bCs/>
          <w:shd w:val="clear" w:color="auto" w:fill="FFFFFF"/>
        </w:rPr>
        <w:t xml:space="preserve">. Και κανείς δεν έχει απολογηθεί στον συντακτικό νομοθέτη. </w:t>
      </w:r>
    </w:p>
    <w:p w14:paraId="3753DCC3" w14:textId="77777777" w:rsidR="00DD17FA" w:rsidRDefault="00C30555">
      <w:pPr>
        <w:spacing w:line="600" w:lineRule="auto"/>
        <w:ind w:firstLine="720"/>
        <w:jc w:val="both"/>
        <w:rPr>
          <w:bCs/>
          <w:shd w:val="clear" w:color="auto" w:fill="FFFFFF"/>
        </w:rPr>
      </w:pPr>
      <w:r>
        <w:rPr>
          <w:bCs/>
          <w:shd w:val="clear" w:color="auto" w:fill="FFFFFF"/>
        </w:rPr>
        <w:t>Νομίζω, απα</w:t>
      </w:r>
      <w:r>
        <w:rPr>
          <w:bCs/>
          <w:shd w:val="clear" w:color="auto" w:fill="FFFFFF"/>
        </w:rPr>
        <w:t>ν</w:t>
      </w:r>
      <w:r>
        <w:rPr>
          <w:bCs/>
          <w:shd w:val="clear" w:color="auto" w:fill="FFFFFF"/>
        </w:rPr>
        <w:t>τώντας και σε ένα ρητορικό ερώτημα που έβαλε ο συνάδελφος της Νέας Δημοκρατίας, ο κ. Τασούλας, ότι επείγεται η δημοκρατία για να συζητήσουμε σήμερα κάτι που δεν έχουμε συζητήσει εδώ κα</w:t>
      </w:r>
      <w:r>
        <w:rPr>
          <w:bCs/>
          <w:shd w:val="clear" w:color="auto" w:fill="FFFFFF"/>
        </w:rPr>
        <w:t>ι είκοσι πέντε χρόνια. Επείγεται το Σύνταγμα. Και η βασική συνέπεια προς τη δημοκρατία μάς πιέζει, μας υποχρεώνει να συζητήσουμε για όλα αυτά τα ζητήματα σήμερα. Γιατί κανείς δεν μπορεί να παραγνωρίζει το Σύνταγμα. Κανείς, επίσης, δεν μπορεί να παραγνωρίζε</w:t>
      </w:r>
      <w:r>
        <w:rPr>
          <w:bCs/>
          <w:shd w:val="clear" w:color="auto" w:fill="FFFFFF"/>
        </w:rPr>
        <w:t xml:space="preserve">ι τη δημοκρατία και δεν μπορεί να παραγνωρίζει και τη νομοθεσία. </w:t>
      </w:r>
    </w:p>
    <w:p w14:paraId="3753DCC4" w14:textId="77777777" w:rsidR="00DD17FA" w:rsidRDefault="00C30555">
      <w:pPr>
        <w:spacing w:line="600" w:lineRule="auto"/>
        <w:ind w:firstLine="720"/>
        <w:jc w:val="both"/>
        <w:rPr>
          <w:bCs/>
          <w:shd w:val="clear" w:color="auto" w:fill="FFFFFF"/>
        </w:rPr>
      </w:pPr>
      <w:r>
        <w:rPr>
          <w:bCs/>
          <w:shd w:val="clear" w:color="auto" w:fill="FFFFFF"/>
        </w:rPr>
        <w:t>Εδώ επιτρέψτε μου να πω, επειδή μπήκαν ζητήματα για το θέμα της Γενικής Γραμματέως Δημοσίων Εσόδων, πως ένα από τα θέματα που ανέφερα ήδη στην αρχή ότι αλλάξαμε ήταν ότι η καταβολή των φόρων</w:t>
      </w:r>
      <w:r>
        <w:rPr>
          <w:bCs/>
          <w:shd w:val="clear" w:color="auto" w:fill="FFFFFF"/>
        </w:rPr>
        <w:t xml:space="preserve"> για τις τηλεοπτικές διαφημίσεις και τα κανάλια βεβαιώθηκε με αυτήν την Κυβέρνηση. </w:t>
      </w:r>
    </w:p>
    <w:p w14:paraId="3753DCC5" w14:textId="77777777" w:rsidR="00DD17FA" w:rsidRDefault="00C30555">
      <w:pPr>
        <w:spacing w:line="600" w:lineRule="auto"/>
        <w:ind w:firstLine="720"/>
        <w:jc w:val="both"/>
        <w:rPr>
          <w:bCs/>
          <w:shd w:val="clear" w:color="auto" w:fill="FFFFFF"/>
        </w:rPr>
      </w:pPr>
      <w:r>
        <w:rPr>
          <w:bCs/>
          <w:shd w:val="clear" w:color="auto" w:fill="FFFFFF"/>
        </w:rPr>
        <w:t>Όμως, επιτρέπεται δημόσιος λειτουργός σε αυτήν την περίοδο κρίσης, σε αυτήν την περίοδο φτώχειας της κοινωνίας μας να μην εφαρμόζει ή να υποτιμά ή να παραβιάζει ή να υπερβα</w:t>
      </w:r>
      <w:r>
        <w:rPr>
          <w:bCs/>
          <w:shd w:val="clear" w:color="auto" w:fill="FFFFFF"/>
        </w:rPr>
        <w:t>ίνει τη νομοθεσία και να καθυστερεί δημόσια έσοδα από έναν ειδικό τομέα της κοινωνίας και της οικονομίας εις βάρος όλων των υπολοίπων; Νομίζω ότι κανείς δεν είναι υπεράνω του νόμου.</w:t>
      </w:r>
    </w:p>
    <w:p w14:paraId="3753DCC6" w14:textId="77777777" w:rsidR="00DD17FA" w:rsidRDefault="00C30555">
      <w:pPr>
        <w:spacing w:line="600" w:lineRule="auto"/>
        <w:ind w:firstLine="720"/>
        <w:jc w:val="both"/>
        <w:rPr>
          <w:bCs/>
          <w:shd w:val="clear" w:color="auto" w:fill="FFFFFF"/>
        </w:rPr>
      </w:pPr>
      <w:r>
        <w:rPr>
          <w:bCs/>
          <w:shd w:val="clear" w:color="auto" w:fill="FFFFFF"/>
        </w:rPr>
        <w:t>Η διαφάνεια, η ισονομία και η νομιμότητα είναι βασικ</w:t>
      </w:r>
      <w:r>
        <w:rPr>
          <w:bCs/>
          <w:shd w:val="clear" w:color="auto" w:fill="FFFFFF"/>
        </w:rPr>
        <w:t>ά</w:t>
      </w:r>
      <w:r>
        <w:rPr>
          <w:bCs/>
          <w:shd w:val="clear" w:color="auto" w:fill="FFFFFF"/>
        </w:rPr>
        <w:t xml:space="preserve"> στοιχεί</w:t>
      </w:r>
      <w:r>
        <w:rPr>
          <w:bCs/>
          <w:shd w:val="clear" w:color="auto" w:fill="FFFFFF"/>
        </w:rPr>
        <w:t>α</w:t>
      </w:r>
      <w:r>
        <w:rPr>
          <w:bCs/>
          <w:shd w:val="clear" w:color="auto" w:fill="FFFFFF"/>
        </w:rPr>
        <w:t xml:space="preserve"> της πολιτικ</w:t>
      </w:r>
      <w:r>
        <w:rPr>
          <w:bCs/>
          <w:shd w:val="clear" w:color="auto" w:fill="FFFFFF"/>
        </w:rPr>
        <w:t>ής που η Κυβέρνηση του ΣΥΡΙΖΑ και των Ανεξάρτητων Ελλήνων έχει βάλει ως προμετωπίδα για την περίοδο αυτή που διανύουμε. Αλλάξανε πάρα πολλά πράγματα στην πολιτική της χώρας μας την τελευταία περίοδο. Αλλάξανε πράγματα που οι τελευταίες κυβερνήσεις δεν μπόρ</w:t>
      </w:r>
      <w:r>
        <w:rPr>
          <w:bCs/>
          <w:shd w:val="clear" w:color="auto" w:fill="FFFFFF"/>
        </w:rPr>
        <w:t xml:space="preserve">εσαν να αλλάξουν. </w:t>
      </w:r>
    </w:p>
    <w:p w14:paraId="3753DCC7" w14:textId="77777777" w:rsidR="00DD17FA" w:rsidRDefault="00C30555">
      <w:pPr>
        <w:spacing w:line="600" w:lineRule="auto"/>
        <w:ind w:firstLine="720"/>
        <w:jc w:val="both"/>
        <w:rPr>
          <w:bCs/>
          <w:shd w:val="clear" w:color="auto" w:fill="FFFFFF"/>
        </w:rPr>
      </w:pPr>
      <w:r>
        <w:rPr>
          <w:bCs/>
          <w:shd w:val="clear" w:color="auto" w:fill="FFFFFF"/>
        </w:rPr>
        <w:t xml:space="preserve">Είναι ψευδές αυτό που αναφέρθηκε από αυτό το Βήμα πριν από λίγο, ότι μας έμενε λίγη προσπάθεια το 2014 για να τα καταφέρουμε. Γιατί το ερώτημα που γεννιέται στον απλό πολίτη είναι: Και γιατί δεν τη βάλατε αυτήν τη λίγη προσπάθεια; Γιατί </w:t>
      </w:r>
      <w:r>
        <w:rPr>
          <w:bCs/>
          <w:shd w:val="clear" w:color="auto" w:fill="FFFFFF"/>
        </w:rPr>
        <w:t xml:space="preserve">δεν βάλατε λίγη προσπάθεια για να σώσετε την Ελλάδα; Δεν αξίζει η Ελλάδα λίγη προσπάθεια; Δεν αξίζουν οι Έλληνες πολίτες λίγη προσπάθεια; </w:t>
      </w:r>
    </w:p>
    <w:p w14:paraId="3753DCC8" w14:textId="77777777" w:rsidR="00DD17FA" w:rsidRDefault="00C30555">
      <w:pPr>
        <w:spacing w:line="600" w:lineRule="auto"/>
        <w:ind w:firstLine="720"/>
        <w:jc w:val="both"/>
        <w:rPr>
          <w:bCs/>
          <w:shd w:val="clear" w:color="auto" w:fill="FFFFFF"/>
        </w:rPr>
      </w:pPr>
      <w:r>
        <w:rPr>
          <w:bCs/>
          <w:shd w:val="clear" w:color="auto" w:fill="FFFFFF"/>
        </w:rPr>
        <w:t>Όμως, ποια προσπάθεια θα ήταν; Η προσπάθεια για να νομιμοποιηθούν οι ομαδικές απολύσεις; Η προσπάθεια για να πουληθεί</w:t>
      </w:r>
      <w:r>
        <w:rPr>
          <w:bCs/>
          <w:shd w:val="clear" w:color="auto" w:fill="FFFFFF"/>
        </w:rPr>
        <w:t xml:space="preserve"> η δημόσια περιουσία; Η προσπάθεια για να πουληθεί η ΔΕΗ; Η προσπάθεια για να αναιρεθούν όλα τα συνταξιοδοτικά και ασφαλιστικά δικαιώματα; Αυτήν τη μικρή προσπάθεια θέλατε να βάλετε στο τέλος του 2014; </w:t>
      </w:r>
    </w:p>
    <w:p w14:paraId="3753DCC9" w14:textId="77777777" w:rsidR="00DD17FA" w:rsidRDefault="00C30555">
      <w:pPr>
        <w:spacing w:line="600" w:lineRule="auto"/>
        <w:ind w:firstLine="720"/>
        <w:jc w:val="both"/>
        <w:rPr>
          <w:bCs/>
          <w:shd w:val="clear" w:color="auto" w:fill="FFFFFF"/>
        </w:rPr>
      </w:pPr>
      <w:r>
        <w:rPr>
          <w:bCs/>
          <w:shd w:val="clear" w:color="auto" w:fill="FFFFFF"/>
        </w:rPr>
        <w:t xml:space="preserve">Είναι προφανές ότι το ηθικό και το πολιτικό ανάστημα </w:t>
      </w:r>
      <w:r>
        <w:rPr>
          <w:bCs/>
          <w:shd w:val="clear" w:color="auto" w:fill="FFFFFF"/>
        </w:rPr>
        <w:t xml:space="preserve">δεν υπήρχε στην προηγούμενη </w:t>
      </w:r>
      <w:r>
        <w:rPr>
          <w:bCs/>
          <w:shd w:val="clear" w:color="auto" w:fill="FFFFFF"/>
        </w:rPr>
        <w:t>κ</w:t>
      </w:r>
      <w:r>
        <w:rPr>
          <w:bCs/>
          <w:shd w:val="clear" w:color="auto" w:fill="FFFFFF"/>
        </w:rPr>
        <w:t xml:space="preserve">υβέρνηση για να καταβάλει αυτήν τη μικρή προσπάθεια. Ο λαός έδωσε την ευθύνη στον ΣΥΡΙΖΑ, στους Ανεξάρτητους Έλληνες και στους Οικολόγους Πράσινους για να βάλουν τη μεγάλη προσπάθεια που χρειάζεται, ώστε να κερδίσει η χώρα όλα </w:t>
      </w:r>
      <w:r>
        <w:rPr>
          <w:bCs/>
          <w:shd w:val="clear" w:color="auto" w:fill="FFFFFF"/>
        </w:rPr>
        <w:t>αυτά που κέρδισε στη διαπραγμάτευση του πρώτου εξαμήνου και κατοχυρώθηκαν και τον Ιούλιο και τον Αύγουστο αλλά και συνεχίζουν να κατοχυρώνονται. Γιατί αυτό που εμείς δεν αναιρέσαμε ποτέ είναι ότι η διαπραγμάτευση συνεχίζεται και η σημερινή κατοχύρωση των δ</w:t>
      </w:r>
      <w:r>
        <w:rPr>
          <w:bCs/>
          <w:shd w:val="clear" w:color="auto" w:fill="FFFFFF"/>
        </w:rPr>
        <w:t xml:space="preserve">ημοκρατικών δικαιωμάτων, όσον αφορά το Σύνταγμα και τον έλεγχο των τηλεοπτικών συχνοτήτων, είναι η προσπάθεια που συνεχίζεται στη χώρα μας. </w:t>
      </w:r>
    </w:p>
    <w:p w14:paraId="3753DCCA" w14:textId="77777777" w:rsidR="00DD17FA" w:rsidRDefault="00C30555">
      <w:pPr>
        <w:spacing w:line="600" w:lineRule="auto"/>
        <w:ind w:firstLine="720"/>
        <w:jc w:val="both"/>
        <w:rPr>
          <w:bCs/>
          <w:shd w:val="clear" w:color="auto" w:fill="FFFFFF"/>
        </w:rPr>
      </w:pPr>
      <w:r>
        <w:rPr>
          <w:bCs/>
          <w:shd w:val="clear" w:color="auto" w:fill="FFFFFF"/>
        </w:rPr>
        <w:t>Και δεν θα σταματήσουμε την προσπάθεια. Γιατί οι Βουλευτές δεν εκλέγονται για να κάθονται σε ωραία γραφεία και να ε</w:t>
      </w:r>
      <w:r>
        <w:rPr>
          <w:bCs/>
          <w:shd w:val="clear" w:color="auto" w:fill="FFFFFF"/>
        </w:rPr>
        <w:t xml:space="preserve">ίναι με πλούσια αυτοκίνητα, σε ωραία γεύματα, με ωραία κουστούμια. Εκλέγονται για να προσπαθούν, για να αλλάζουν τη χώρα και να βοηθούν τους πολίτες. Και αυτό το βασικό δικαίωμα και υποχρέωσή μας δεν θα το αναιρέσουμε. </w:t>
      </w:r>
    </w:p>
    <w:p w14:paraId="3753DCCB" w14:textId="77777777" w:rsidR="00DD17FA" w:rsidRDefault="00C30555">
      <w:pPr>
        <w:spacing w:line="600" w:lineRule="auto"/>
        <w:ind w:firstLine="720"/>
        <w:jc w:val="both"/>
        <w:rPr>
          <w:bCs/>
          <w:shd w:val="clear" w:color="auto" w:fill="FFFFFF"/>
        </w:rPr>
      </w:pPr>
      <w:r>
        <w:rPr>
          <w:bCs/>
          <w:shd w:val="clear" w:color="auto" w:fill="FFFFFF"/>
        </w:rPr>
        <w:t xml:space="preserve">Όμως, νομίζω ότι αυτό που πρέπει να </w:t>
      </w:r>
      <w:r>
        <w:rPr>
          <w:bCs/>
          <w:shd w:val="clear" w:color="auto" w:fill="FFFFFF"/>
        </w:rPr>
        <w:t>ξεκαθαρίσουμε είναι ότι η διασφάλιση της πρόσβασης σε αυτό που λέμε «επίγεια ψηφιακή εκπομπή» είναι δημόσιο αγαθό όχι μόνο γιατί το λέει το Σύνταγμα, αλλά γιατί ανοίγει δύο μεγάλους δρόμους, δύο μεγάλες πόρτες στη νέα δημοκρατία, στη δημοκρατία που χρειάζε</w:t>
      </w:r>
      <w:r>
        <w:rPr>
          <w:bCs/>
          <w:shd w:val="clear" w:color="auto" w:fill="FFFFFF"/>
        </w:rPr>
        <w:t>ται η χώρα μας: στον πλουραλισμό και στην πολυφωνία, που ορίζουν ίσως στη σημερινή κοινωνία αυτό που σημαίνει αντικειμενική πληροφόρηση.</w:t>
      </w:r>
    </w:p>
    <w:p w14:paraId="3753DCCC" w14:textId="77777777" w:rsidR="00DD17FA" w:rsidRDefault="00C30555">
      <w:pPr>
        <w:spacing w:line="600" w:lineRule="auto"/>
        <w:ind w:firstLine="720"/>
        <w:jc w:val="both"/>
        <w:rPr>
          <w:bCs/>
          <w:shd w:val="clear" w:color="auto" w:fill="FFFFFF"/>
        </w:rPr>
      </w:pPr>
      <w:r>
        <w:rPr>
          <w:bCs/>
          <w:shd w:val="clear" w:color="auto" w:fill="FFFFFF"/>
        </w:rPr>
        <w:t>Καταλαβαίνουμε ότι υπάρχει σοβαρό πρόβλημα στον ορισμό της αντικειμενικής πληροφόρησης. Όμως, στον πλουραλισμό και στην</w:t>
      </w:r>
      <w:r>
        <w:rPr>
          <w:bCs/>
          <w:shd w:val="clear" w:color="auto" w:fill="FFFFFF"/>
        </w:rPr>
        <w:t xml:space="preserve"> πολυφωνία ποιος έκλεινε την πόρτα τόσα χρόνια; Ποιος απέκλειε τον Έλληνα πολίτη από αυτό που είναι το δικαίωμα της επιλογής; Η αναρχία των είκοσι πέντε χρόνων, όσον αφορά τις τηλεοπτικές συχνότητες. </w:t>
      </w:r>
    </w:p>
    <w:p w14:paraId="3753DCCD" w14:textId="77777777" w:rsidR="00DD17FA" w:rsidRDefault="00C30555">
      <w:pPr>
        <w:spacing w:line="600" w:lineRule="auto"/>
        <w:ind w:firstLine="720"/>
        <w:jc w:val="both"/>
        <w:rPr>
          <w:bCs/>
          <w:shd w:val="clear" w:color="auto" w:fill="FFFFFF"/>
        </w:rPr>
      </w:pPr>
      <w:r>
        <w:rPr>
          <w:bCs/>
          <w:shd w:val="clear" w:color="auto" w:fill="FFFFFF"/>
        </w:rPr>
        <w:t>Π</w:t>
      </w:r>
      <w:r>
        <w:rPr>
          <w:bCs/>
          <w:shd w:val="clear" w:color="auto" w:fill="FFFFFF"/>
        </w:rPr>
        <w:t xml:space="preserve">ροφανώς η άρση του μονοπωλίου της </w:t>
      </w:r>
      <w:r>
        <w:rPr>
          <w:bCs/>
          <w:shd w:val="clear" w:color="auto" w:fill="FFFFFF"/>
        </w:rPr>
        <w:t>«</w:t>
      </w:r>
      <w:r>
        <w:rPr>
          <w:bCs/>
          <w:shd w:val="clear" w:color="auto" w:fill="FFFFFF"/>
          <w:lang w:val="en-US"/>
        </w:rPr>
        <w:t>DIGEA</w:t>
      </w:r>
      <w:r>
        <w:rPr>
          <w:bCs/>
          <w:shd w:val="clear" w:color="auto" w:fill="FFFFFF"/>
        </w:rPr>
        <w:t>»</w:t>
      </w:r>
      <w:r>
        <w:rPr>
          <w:bCs/>
          <w:shd w:val="clear" w:color="auto" w:fill="FFFFFF"/>
        </w:rPr>
        <w:t xml:space="preserve"> σαφέστατα και είναι ένα βήμα ως προς την πρόοδο και ως προς την -αν θέλετε- προσαρμογή στο</w:t>
      </w:r>
      <w:r>
        <w:rPr>
          <w:bCs/>
          <w:shd w:val="clear" w:color="auto" w:fill="FFFFFF"/>
        </w:rPr>
        <w:t>ν</w:t>
      </w:r>
      <w:r>
        <w:rPr>
          <w:bCs/>
          <w:shd w:val="clear" w:color="auto" w:fill="FFFFFF"/>
        </w:rPr>
        <w:t xml:space="preserve"> δρόμο του πλουραλισμού και στο</w:t>
      </w:r>
      <w:r>
        <w:rPr>
          <w:bCs/>
          <w:shd w:val="clear" w:color="auto" w:fill="FFFFFF"/>
        </w:rPr>
        <w:t>ν</w:t>
      </w:r>
      <w:r>
        <w:rPr>
          <w:bCs/>
          <w:shd w:val="clear" w:color="auto" w:fill="FFFFFF"/>
        </w:rPr>
        <w:t xml:space="preserve"> δρόμο της πολυφωνίας. </w:t>
      </w:r>
    </w:p>
    <w:p w14:paraId="3753DCCE" w14:textId="77777777" w:rsidR="00DD17FA" w:rsidRDefault="00C30555">
      <w:pPr>
        <w:spacing w:line="600" w:lineRule="auto"/>
        <w:ind w:firstLine="720"/>
        <w:jc w:val="both"/>
        <w:rPr>
          <w:bCs/>
          <w:shd w:val="clear" w:color="auto" w:fill="FFFFFF"/>
        </w:rPr>
      </w:pPr>
      <w:r>
        <w:rPr>
          <w:bCs/>
          <w:shd w:val="clear" w:color="auto" w:fill="FFFFFF"/>
        </w:rPr>
        <w:t xml:space="preserve">Η Αντιπολίτευση έθεσε πάρα πολλές ενστάσεις για τη διαδικασία στις </w:t>
      </w:r>
      <w:r>
        <w:rPr>
          <w:bCs/>
          <w:shd w:val="clear" w:color="auto" w:fill="FFFFFF"/>
        </w:rPr>
        <w:t>ε</w:t>
      </w:r>
      <w:r>
        <w:rPr>
          <w:bCs/>
          <w:shd w:val="clear" w:color="auto" w:fill="FFFFFF"/>
        </w:rPr>
        <w:t>πιτροπές και για τη συνταγματικότητα στη</w:t>
      </w:r>
      <w:r>
        <w:rPr>
          <w:bCs/>
          <w:shd w:val="clear" w:color="auto" w:fill="FFFFFF"/>
        </w:rPr>
        <w:t xml:space="preserve">ν Ολομέλεια. Ήταν όμως πραγματικές οι ενστάσεις αυτές; </w:t>
      </w:r>
    </w:p>
    <w:p w14:paraId="3753DCCF" w14:textId="77777777" w:rsidR="00DD17FA" w:rsidRDefault="00C30555">
      <w:pPr>
        <w:spacing w:line="600" w:lineRule="auto"/>
        <w:ind w:firstLine="720"/>
        <w:jc w:val="both"/>
        <w:rPr>
          <w:bCs/>
          <w:shd w:val="clear" w:color="auto" w:fill="FFFFFF"/>
        </w:rPr>
      </w:pPr>
      <w:r>
        <w:rPr>
          <w:bCs/>
          <w:shd w:val="clear" w:color="auto" w:fill="FFFFFF"/>
        </w:rPr>
        <w:t xml:space="preserve">Μήπως οι ενστάσεις αυτές κρύβουν την ευθύνη της Αντιπολίτευσης για το παρελθόν των τηλεοπτικών εκπομπών και των σχέσεων διαπλοκής με τους καναλάρχες; Μήπως κρύβει ταυτόχρονα την ανυπαρξία άλλης πρότασης; Διότι ακόμα περιμένουμε να ξεκαθαρίσει, ιδιαίτερα η </w:t>
      </w:r>
      <w:r>
        <w:rPr>
          <w:bCs/>
          <w:shd w:val="clear" w:color="auto" w:fill="FFFFFF"/>
        </w:rPr>
        <w:t xml:space="preserve">Αξιωματική Αντιπολίτευση, το αν απαιτείται σήμερα να γίνονται διαγωνισμοί και να δίνονται με διαφάνεια άδειες για τα τηλεοπτικά κανάλια, όπως το Σύνταγμα επιβάλλει. </w:t>
      </w:r>
    </w:p>
    <w:p w14:paraId="3753DCD0" w14:textId="77777777" w:rsidR="00DD17FA" w:rsidRDefault="00C30555">
      <w:pPr>
        <w:spacing w:line="600" w:lineRule="auto"/>
        <w:ind w:firstLine="720"/>
        <w:jc w:val="both"/>
      </w:pPr>
      <w:r>
        <w:t>Μήπως ταυτόχρονα κάποιοι προσπαθούν να κρύψουν τις εσωτερικές τους αντιθέσεις και την έλλε</w:t>
      </w:r>
      <w:r>
        <w:t>ιψη προγράμματος ή τις προσωπικές κονταρομαχίες των βαρόνων πίσω από τη φασαρία για το θέμα ενός πραγματικά δημοκρατικού νομοσχεδίου που καταθέτουμε; Ποιον εξυπηρετεί αυτή τη στιγμή η έγκριση των προτάσεων της Συμπολίτευσης; Αν συμφωνούσαμε ότι υπάρχει θέμ</w:t>
      </w:r>
      <w:r>
        <w:t xml:space="preserve">α αντισυνταγματικότητας, τι θα γινόταν; Πολύ απλά, θα έμενε άναρχο το τηλεοπτικό τοπίο και θα παρατεινόταν η ανομία. Το θέλει κάποιος αυτό; </w:t>
      </w:r>
    </w:p>
    <w:p w14:paraId="3753DCD1" w14:textId="77777777" w:rsidR="00DD17FA" w:rsidRDefault="00C30555">
      <w:pPr>
        <w:spacing w:line="600" w:lineRule="auto"/>
        <w:ind w:firstLine="720"/>
        <w:jc w:val="both"/>
      </w:pPr>
      <w:r>
        <w:t>Επίσης, αγαπητοί συνάδελφοι, πρέπει να πούμε ότι δεν πρέπει η πολιτική να παίρνει τα πατήματα των καναλαρχών που έχ</w:t>
      </w:r>
      <w:r>
        <w:t xml:space="preserve">ουν τη λογική «πες, πες, κάτι θα μείνει». Διότι φτάσαμε να ακούμε από το Βήμα της Βουλής ότι ο ΣΥΡΙΖΑ ήταν το αγαπημένο παιδί των καναλιών και ότι ο ΣΥΡΙΖΑ βγήκε στην </w:t>
      </w:r>
      <w:r>
        <w:t>κ</w:t>
      </w:r>
      <w:r>
        <w:t>υβέρνηση από τα κανάλια. Ποια κανάλια; Τα κανάλια της τρομοκρατίας για το δημοψήφισμα; Τ</w:t>
      </w:r>
      <w:r>
        <w:t xml:space="preserve">α κανάλια της τρομοκρατίας για την «αριστερή παρένθεση»; Τα κανάλια της τρομοκρατίας για τη χρεοκοπία βοήθησαν τον ΣΥΡΙΖΑ; </w:t>
      </w:r>
    </w:p>
    <w:p w14:paraId="3753DCD2" w14:textId="77777777" w:rsidR="00DD17FA" w:rsidRDefault="00C30555">
      <w:pPr>
        <w:spacing w:line="600" w:lineRule="auto"/>
        <w:ind w:firstLine="720"/>
        <w:jc w:val="both"/>
      </w:pPr>
      <w:r>
        <w:t xml:space="preserve">Νομίζω ότι το θράσος έχει κάποια όρια. Γιατί είναι θράσος, είναι πολιτική ατολμία να χρεώνεις στην </w:t>
      </w:r>
      <w:r>
        <w:t>κ</w:t>
      </w:r>
      <w:r>
        <w:t>υβέρνηση το</w:t>
      </w:r>
      <w:r>
        <w:t>υ</w:t>
      </w:r>
      <w:r>
        <w:t xml:space="preserve"> ’89 όλα αυτά που δε</w:t>
      </w:r>
      <w:r>
        <w:t>καπέντε, είκοσι χρόνια δεν μπόρεσες να λύσεις από θέση κεντρικού Υπουργού και Αντιπροέδρου της Κυβέρνησης. Διότι ή δεν είχες την πολιτική δύναμη να τα λύσεις και έπρεπε να το δηλώσεις στο Κοινοβούλιο ή απλά συμφωνούσες με το καθεστώς της ανομίας που υπήρχε</w:t>
      </w:r>
      <w:r>
        <w:t xml:space="preserve"> μέχρι τώρα στα κανάλια. Και αυτό νομίζω ότι επίσης πρέπει να το ξεκαθαρίσουμε στην ελληνική Βουλή. </w:t>
      </w:r>
    </w:p>
    <w:p w14:paraId="3753DCD3" w14:textId="77777777" w:rsidR="00DD17FA" w:rsidRDefault="00C30555">
      <w:pPr>
        <w:spacing w:line="600" w:lineRule="auto"/>
        <w:ind w:firstLine="720"/>
        <w:jc w:val="both"/>
      </w:pPr>
      <w:r>
        <w:t xml:space="preserve">(Στο σημείο αυτό κτυπάει το κουδούνι λήξεως του χρόνου ομιλίας του κυρίου Βουλευτή) </w:t>
      </w:r>
    </w:p>
    <w:p w14:paraId="3753DCD4" w14:textId="77777777" w:rsidR="00DD17FA" w:rsidRDefault="00C30555">
      <w:pPr>
        <w:spacing w:line="600" w:lineRule="auto"/>
        <w:ind w:firstLine="720"/>
        <w:jc w:val="both"/>
      </w:pPr>
      <w:r>
        <w:t>Επειδή όμως χρειάζεται να κλείσουμε και πρέπει να πούμε κάποια πράγματ</w:t>
      </w:r>
      <w:r>
        <w:t>α, θέλω να πω ότι η νομιμοποίηση της Κυβέρνησης και οι εκλογές έχουν δώσει το δικαίωμα να κρατήσει ο Υπουργός δύο αποφάσεις για την κυβερνητική πολιτική: προφανώς τον καθορισμό του τιμήματος, γιατί συνδέεται άμεσα με τον προϋπολογισμό, και προφανώς τον αρι</w:t>
      </w:r>
      <w:r>
        <w:t xml:space="preserve">θμό, που όμως δεν είναι πεπερασμένος. </w:t>
      </w:r>
    </w:p>
    <w:p w14:paraId="3753DCD5" w14:textId="77777777" w:rsidR="00DD17FA" w:rsidRDefault="00C30555">
      <w:pPr>
        <w:spacing w:line="600" w:lineRule="auto"/>
        <w:ind w:firstLine="720"/>
        <w:jc w:val="both"/>
      </w:pPr>
      <w:r>
        <w:t>Αγαπητοί συνάδελφοι, διαδίδονται ψεύτικες πληροφορίες από το Βήμα της Βουλής. Δεν είναι πεπερασμένη η διαδικασία. Προφανώς η διαδικασία μπορεί να επαναλαμβάνεται σε κύκλους, ανάλογα και με τις προτάσεις των κοινωνικών</w:t>
      </w:r>
      <w:r>
        <w:t xml:space="preserve"> χώρων και με τις προτάσεις των συλλογικοτήτων και με την περιφερειακή οργάνωση της χώρας, αλλά και με την ανάγκη εκπροσώπησης ομάδων. </w:t>
      </w:r>
    </w:p>
    <w:p w14:paraId="3753DCD6" w14:textId="77777777" w:rsidR="00DD17FA" w:rsidRDefault="00C30555">
      <w:pPr>
        <w:spacing w:line="600" w:lineRule="auto"/>
        <w:ind w:firstLine="720"/>
        <w:jc w:val="both"/>
      </w:pPr>
      <w:r>
        <w:t>Στην κατεύθυνση αυτή των κοινωνικών ομάδων, νομίζω ότι θα πρέπει να ζητήσουμε και σαν Κοινοβουλευτική Ομάδα να ξεκαθαρίσ</w:t>
      </w:r>
      <w:r>
        <w:t xml:space="preserve">ουμε ότι έχουμε κάποιες προτάσεις που απαιτείται να προσαρμοστούν στη διαδικασία της νομοπαρασκευής και να τις δει και ο Υπουργός με την καλύτερη δυνατή ματιά. </w:t>
      </w:r>
    </w:p>
    <w:p w14:paraId="3753DCD7" w14:textId="77777777" w:rsidR="00DD17FA" w:rsidRDefault="00C30555">
      <w:pPr>
        <w:spacing w:line="600" w:lineRule="auto"/>
        <w:ind w:firstLine="720"/>
        <w:jc w:val="both"/>
      </w:pPr>
      <w:r>
        <w:t>Πρώτον, έχουμε συζητήσει και έχουμε συμφωνήσει ότι το Εθνικό Συμβούλιο Ραδιοτηλεόρασης –το είπε</w:t>
      </w:r>
      <w:r>
        <w:t xml:space="preserve"> και το ίδιο- έχει ελλιπή σύνθεση –το είπε και ο κ. Βενιζέλος- και δεν κάνει τη δουλειά του. Αυτή τη στιγμή, δεν μπορεί να βοηθήσει και βρίσκεται σε μια κατάσταση αδράνειας και ελλιπούς στελέχωσης. Νομίζω ότι πρέπει να υπάρχει μια συμφωνία πολι</w:t>
      </w:r>
      <w:r>
        <w:t>τι</w:t>
      </w:r>
      <w:r>
        <w:t>κή να αναθ</w:t>
      </w:r>
      <w:r>
        <w:t xml:space="preserve">έσουμε στη μέγιστη πλειοψηφία της Επιτροπής Διαφάνειας της Βουλής να διοριστεί νέο Συμβούλιο Ραδιοτηλεόρασης σε πλήρη σύνθεση, διότι το τηλεοπτικό τοπίο απαιτείται να υπάρχει </w:t>
      </w:r>
      <w:r>
        <w:t xml:space="preserve">ως </w:t>
      </w:r>
      <w:r>
        <w:t>μια ανεξάρτητη αρχή που θα κάνει τους διαγωνισμούς για τα κανάλια, που θα ελέγ</w:t>
      </w:r>
      <w:r>
        <w:t xml:space="preserve">χει τους φακέλους των διαγωνισμών. Δεν θα τα κάνει ο Υπουργός αυτά. Θα τα κάνει η </w:t>
      </w:r>
      <w:r>
        <w:t>α</w:t>
      </w:r>
      <w:r>
        <w:t xml:space="preserve">νεξάρτητη </w:t>
      </w:r>
      <w:r>
        <w:t>α</w:t>
      </w:r>
      <w:r>
        <w:t>ρχή.</w:t>
      </w:r>
    </w:p>
    <w:p w14:paraId="3753DCD8" w14:textId="77777777" w:rsidR="00DD17FA" w:rsidRDefault="00C30555">
      <w:pPr>
        <w:spacing w:line="600" w:lineRule="auto"/>
        <w:ind w:firstLine="720"/>
        <w:jc w:val="both"/>
      </w:pPr>
      <w:r>
        <w:t>Δεύτερο ζήτημα: Πρέπει να προσδιοριστεί το περιβάλλον λειτουργίας των περιφερειακών καναλιών. Είναι στοιχείο της δημοκρατίας η αποκέντρωση της χώρας και η λε</w:t>
      </w:r>
      <w:r>
        <w:t xml:space="preserve">ιτουργία τοπικής φωνής και η έκφραση της τοπικής παραγωγής. </w:t>
      </w:r>
    </w:p>
    <w:p w14:paraId="3753DCD9" w14:textId="77777777" w:rsidR="00DD17FA" w:rsidRDefault="00C30555">
      <w:pPr>
        <w:spacing w:line="600" w:lineRule="auto"/>
        <w:ind w:firstLine="720"/>
        <w:jc w:val="both"/>
      </w:pPr>
      <w:r>
        <w:t>Για να γίνει αυτό, κύριε Υπουργέ, νομίζουμε ότι χρειάζεται η αδειοδότηση για τα τεχνικά χαρακτηριστικά των περιφερειακών καναλιών να συνδέεται με τα χωρικά, τα γεωγραφικά χαρακτηριστικά, την πληθ</w:t>
      </w:r>
      <w:r>
        <w:t xml:space="preserve">υσμιακή πυκνότητα, το Ακαθάριστο Εθνικό Προϊόν και τη δυνατότητα τεχνικής υποστήριξης των καναλιών. Δεν είναι ίδια η Θεσσαλία και η Κεντρική Ελλάδα με τη νησιωτική Ελλάδα, την ορεινή Ελλάδα και την παραμεθόρια περιοχή. Πρέπει να υπάρχει μία προσαρμογή για </w:t>
      </w:r>
      <w:r>
        <w:t xml:space="preserve">να έχουμε φωνές περιφερειακές. </w:t>
      </w:r>
    </w:p>
    <w:p w14:paraId="3753DCDA" w14:textId="77777777" w:rsidR="00DD17FA" w:rsidRDefault="00C30555">
      <w:pPr>
        <w:spacing w:line="600" w:lineRule="auto"/>
        <w:ind w:firstLine="720"/>
        <w:jc w:val="both"/>
      </w:pPr>
      <w:r>
        <w:t xml:space="preserve">Τρίτο ζήτημα: </w:t>
      </w:r>
      <w:r>
        <w:t>Τ</w:t>
      </w:r>
      <w:r>
        <w:t>α αυτοδιοικητικά κανάλια. Γνωρίζουμε ότι ο χώρος της αυτοδιοίκησης ελέγχεται και από τον Κώδικα Δήμων και Κοινοτήτων και από το νόμο  περί «ΚΑΛΛΙΚΡΑΤΗ», το</w:t>
      </w:r>
      <w:r>
        <w:t>ν</w:t>
      </w:r>
      <w:r>
        <w:t xml:space="preserve"> ν. 3852/2010. Ταυτόχρονα, χρηματοδοτείται από το</w:t>
      </w:r>
      <w:r>
        <w:t>ν</w:t>
      </w:r>
      <w:r>
        <w:t xml:space="preserve"> δη</w:t>
      </w:r>
      <w:r>
        <w:t>μόσιο προϋπολογισμό και αποτελεί την ευρεία έννοια του δημόσιου χώρου. Νομίζουμε ότι για τα υφιστάμενα δημοτικά κανάλια θα πρέπει να υπάρχει εξαίρεση από τη διαδικασία τη σημερινή του νομοσχεδίου το οποίο συζητούμε, όχι όμως προστασίας, αλλά τήρησης ειδικώ</w:t>
      </w:r>
      <w:r>
        <w:t xml:space="preserve">ν κανόνων δεοντολογίας, εξοπλισμού, προσωπικού, όχι υποβάθμισης της ποιότητας, αλλά απεικόνιση της τοπικής πραγματικότητας της αυτοδιοικητικής λειτουργίας που νομίζουμε ότι είναι τροφοδότης για τη ζωή μας και για την ανάπτυξη. </w:t>
      </w:r>
    </w:p>
    <w:p w14:paraId="3753DCDB" w14:textId="77777777" w:rsidR="00DD17FA" w:rsidRDefault="00C30555">
      <w:pPr>
        <w:spacing w:line="600" w:lineRule="auto"/>
        <w:ind w:firstLine="720"/>
        <w:jc w:val="both"/>
      </w:pPr>
      <w:r>
        <w:t>Τέταρτο ζήτημα: Όσον αφορά τ</w:t>
      </w:r>
      <w:r>
        <w:t>α εργασιακά, σαφώς συμφωνούμε ότι θα πρέπει, είτε σήμερα είτε σε επόμενη νομοθετική πράξη, να υπάρχει προστασία και καθορισμός των κανόνων απασχόλησης. Το τοπίο δεν είναι άναρχο. Νομίζω ότι διαφωνώ πλήρως με τη λογική του κ. Μητσοτάκη που είπε «γιατί δεν α</w:t>
      </w:r>
      <w:r>
        <w:t>φήνουμε ελεύθερη την αγορά στον τομέα των καναλιών». Δεν είναι αγορά τα κανάλια. Το άρθρο 15 του Συντάγματος καθορίζει ξεκάθαρα ότι χρειάζεται κρατικός έλεγχος γιατί διαχειρίζονται το δημόσιο αγαθό των συχνοτήτων. Εδώ, λοιπόν, χρειάζεται και μία προστασία,</w:t>
      </w:r>
      <w:r>
        <w:t xml:space="preserve"> όσον αφορά και τα επαγγέλματα και τη δημοσιογραφία και τους ανταποκριτές στα εθνικά κανάλια ενημερωτικού χαρακτήρα. Πρέπει να υπάρχει μία περιφερειακή ανταπόκριση. Δεν είναι Ελλάδα μόνο η Αθήνα. Πρέπει να δούμε και το θέμα των τεχνικών, είτε σήμερα είτε σ</w:t>
      </w:r>
      <w:r>
        <w:t xml:space="preserve">ε μία άλλη </w:t>
      </w:r>
      <w:r>
        <w:t>φά</w:t>
      </w:r>
      <w:r>
        <w:t xml:space="preserve">ση, αν θέλετε. Προφανώς πρέπει να δούμε και το ζήτημα της ασφαλιστικής και φορολογικής ενημερότητας </w:t>
      </w:r>
      <w:r>
        <w:t>των καναλιών</w:t>
      </w:r>
      <w:r>
        <w:t xml:space="preserve"> σε ετήσια βάση. Είναι προφανές ότι τα ασφαλιστικά δικαιώματα, η μαύρη εργασία, αλλά και </w:t>
      </w:r>
      <w:r>
        <w:t>οι</w:t>
      </w:r>
      <w:r>
        <w:t xml:space="preserve"> φορολογικ</w:t>
      </w:r>
      <w:r>
        <w:t>ές υποχρεώσεις</w:t>
      </w:r>
      <w:r>
        <w:t xml:space="preserve"> πρέπει να εκπλη</w:t>
      </w:r>
      <w:r>
        <w:t xml:space="preserve">ρώνονται. </w:t>
      </w:r>
    </w:p>
    <w:p w14:paraId="3753DCDC" w14:textId="77777777" w:rsidR="00DD17FA" w:rsidRDefault="00C30555">
      <w:pPr>
        <w:tabs>
          <w:tab w:val="left" w:pos="2820"/>
        </w:tabs>
        <w:spacing w:line="600" w:lineRule="auto"/>
        <w:ind w:firstLine="720"/>
        <w:jc w:val="both"/>
      </w:pPr>
      <w:r>
        <w:t xml:space="preserve">Με όλα αυτά, αγαπητοί συνάδελφοι, νομίζω ότι μπορέσαμε να βρούμε αυτές τις πέντε μέρες, μέσα από έναν πλούσιο διάλογο, έναν δρόμο προς την εξέλιξη και </w:t>
      </w:r>
      <w:r>
        <w:t xml:space="preserve">την </w:t>
      </w:r>
      <w:r>
        <w:t xml:space="preserve">προάσπιση της δημοκρατίας, έναν δρόμο ο οποίος </w:t>
      </w:r>
      <w:r>
        <w:t xml:space="preserve">μάς </w:t>
      </w:r>
      <w:r>
        <w:t xml:space="preserve">διώχνει μακριά από το </w:t>
      </w:r>
      <w:r>
        <w:t>«</w:t>
      </w:r>
      <w:r>
        <w:t>μαύρο</w:t>
      </w:r>
      <w:r>
        <w:t>»</w:t>
      </w:r>
      <w:r>
        <w:t xml:space="preserve"> της ΕΡΤ.</w:t>
      </w:r>
    </w:p>
    <w:p w14:paraId="3753DCDD" w14:textId="77777777" w:rsidR="00DD17FA" w:rsidRDefault="00C30555">
      <w:pPr>
        <w:tabs>
          <w:tab w:val="left" w:pos="2820"/>
        </w:tabs>
        <w:spacing w:line="600" w:lineRule="auto"/>
        <w:ind w:firstLine="720"/>
        <w:jc w:val="both"/>
      </w:pPr>
      <w:r>
        <w:t xml:space="preserve">Πιστεύω ότι σε μια τέτοια διαδικασία σύνθεσης θα υπάρχουν δυνατότητες και από τα υπόλοιπα κόμματα να έχουμε ένα αποτέλεσμα για την πρόοδο της χώρας μας. </w:t>
      </w:r>
    </w:p>
    <w:p w14:paraId="3753DCDE" w14:textId="77777777" w:rsidR="00DD17FA" w:rsidRDefault="00C30555">
      <w:pPr>
        <w:tabs>
          <w:tab w:val="left" w:pos="2820"/>
        </w:tabs>
        <w:spacing w:line="600" w:lineRule="auto"/>
        <w:ind w:firstLine="720"/>
        <w:jc w:val="both"/>
      </w:pPr>
      <w:r>
        <w:t>Σας ευχαριστώ πολύ.</w:t>
      </w:r>
    </w:p>
    <w:p w14:paraId="3753DCDF" w14:textId="77777777" w:rsidR="00DD17FA" w:rsidRDefault="00C30555">
      <w:pPr>
        <w:tabs>
          <w:tab w:val="left" w:pos="2820"/>
        </w:tabs>
        <w:spacing w:line="600" w:lineRule="auto"/>
        <w:ind w:firstLine="720"/>
        <w:jc w:val="center"/>
      </w:pPr>
      <w:r>
        <w:t>(Χειροκροτήματα από την πτέρυγα του ΣΥΡΙΖΑ)</w:t>
      </w:r>
    </w:p>
    <w:p w14:paraId="3753DCE0" w14:textId="77777777" w:rsidR="00DD17FA" w:rsidRDefault="00C30555">
      <w:pPr>
        <w:tabs>
          <w:tab w:val="left" w:pos="2820"/>
        </w:tabs>
        <w:spacing w:line="600" w:lineRule="auto"/>
        <w:ind w:firstLine="720"/>
        <w:jc w:val="both"/>
      </w:pPr>
      <w:r>
        <w:rPr>
          <w:b/>
        </w:rPr>
        <w:t>ΠΡΟΕΔΡΕΥΟΥΣΑ (Αναστασία Χριστοδουλοπού</w:t>
      </w:r>
      <w:r>
        <w:rPr>
          <w:b/>
        </w:rPr>
        <w:t>λου):</w:t>
      </w:r>
      <w:r>
        <w:t xml:space="preserve"> Ο κ. Λοβέρδος έχει τον λόγο για οκτώ λεπτά.</w:t>
      </w:r>
    </w:p>
    <w:p w14:paraId="3753DCE1" w14:textId="77777777" w:rsidR="00DD17FA" w:rsidRDefault="00C30555">
      <w:pPr>
        <w:tabs>
          <w:tab w:val="left" w:pos="2820"/>
        </w:tabs>
        <w:spacing w:line="600" w:lineRule="auto"/>
        <w:ind w:firstLine="720"/>
        <w:jc w:val="both"/>
      </w:pPr>
      <w:r>
        <w:rPr>
          <w:b/>
        </w:rPr>
        <w:t xml:space="preserve">ΓΕΩΡΓΙΟΣ ΓΕΩΡΓΑΝΤΑΣ: </w:t>
      </w:r>
      <w:r>
        <w:t xml:space="preserve">Κυρία Πρόεδρε, πάντως μόνο τρεις Βουλευτές έχουν μιλήσει από το πρωί. </w:t>
      </w:r>
    </w:p>
    <w:p w14:paraId="3753DCE2" w14:textId="77777777" w:rsidR="00DD17FA" w:rsidRDefault="00C30555">
      <w:pPr>
        <w:tabs>
          <w:tab w:val="left" w:pos="2820"/>
        </w:tabs>
        <w:spacing w:line="600" w:lineRule="auto"/>
        <w:ind w:firstLine="720"/>
        <w:jc w:val="both"/>
      </w:pPr>
      <w:r>
        <w:rPr>
          <w:b/>
        </w:rPr>
        <w:t xml:space="preserve">ΣΠΥΡΙΔΩΝ-ΑΔΩΝΙΣ ΓΕΩΡΓΙΑΔΗΣ: </w:t>
      </w:r>
      <w:r>
        <w:t>Κυρία Πρόεδρε</w:t>
      </w:r>
      <w:r>
        <w:t>,…</w:t>
      </w:r>
    </w:p>
    <w:p w14:paraId="3753DCE3" w14:textId="77777777" w:rsidR="00DD17FA" w:rsidRDefault="00C30555">
      <w:pPr>
        <w:tabs>
          <w:tab w:val="left" w:pos="2820"/>
        </w:tabs>
        <w:spacing w:line="600" w:lineRule="auto"/>
        <w:ind w:firstLine="720"/>
        <w:jc w:val="center"/>
      </w:pPr>
      <w:r>
        <w:t>(Θόρυβος-διαμαρτυρίες από την πτέρυγα της Νέας Δημοκρατίας)</w:t>
      </w:r>
    </w:p>
    <w:p w14:paraId="3753DCE4" w14:textId="77777777" w:rsidR="00DD17FA" w:rsidRDefault="00C30555">
      <w:pPr>
        <w:tabs>
          <w:tab w:val="left" w:pos="2820"/>
        </w:tabs>
        <w:spacing w:line="600" w:lineRule="auto"/>
        <w:ind w:firstLine="720"/>
        <w:jc w:val="both"/>
      </w:pPr>
      <w:r>
        <w:rPr>
          <w:b/>
        </w:rPr>
        <w:t>ΠΡΟΕΔΡΕΥΟΥ</w:t>
      </w:r>
      <w:r>
        <w:rPr>
          <w:b/>
        </w:rPr>
        <w:t xml:space="preserve">ΣΑ (Αναστασία Χριστοδουλοπούλου): </w:t>
      </w:r>
      <w:r>
        <w:t>Δεν ακούγεστε. Τι θέλετε; Για την τήρηση του χρόνου;</w:t>
      </w:r>
    </w:p>
    <w:p w14:paraId="3753DCE5" w14:textId="77777777" w:rsidR="00DD17FA" w:rsidRDefault="00C30555">
      <w:pPr>
        <w:tabs>
          <w:tab w:val="left" w:pos="2820"/>
        </w:tabs>
        <w:spacing w:line="600" w:lineRule="auto"/>
        <w:ind w:firstLine="720"/>
        <w:jc w:val="both"/>
      </w:pPr>
      <w:r>
        <w:rPr>
          <w:b/>
        </w:rPr>
        <w:t xml:space="preserve">ΣΠΥΡΙΔΩΝ-ΑΔΩΝΙΣ ΓΕΩΡΓΙΑΔΗΣ: </w:t>
      </w:r>
      <w:r>
        <w:t>Προσπαθώ από το πρωί, έχω βάλει κάρτα από προχθές, να μάθω τι ώρα θα μιλήσω, γιατί ξέρετε, λόγω της διαδικασίας που έχουμε, έχουμε κι ένα βαρ</w:t>
      </w:r>
      <w:r>
        <w:t xml:space="preserve">ύ πρόγραμμα. Παρακάλεσα την Έδρα να μου πει πότε θα μιλήσω περίπου και μου είπαν ότι σε δέκα λεπτά μιλάω. Τώρα έρχομαι εδώ και μου λέτε ότι μπαίνουν και οι Κοινοβουλευτικοί. </w:t>
      </w:r>
    </w:p>
    <w:p w14:paraId="3753DCE6" w14:textId="77777777" w:rsidR="00DD17FA" w:rsidRDefault="00C30555">
      <w:pPr>
        <w:tabs>
          <w:tab w:val="left" w:pos="2820"/>
        </w:tabs>
        <w:spacing w:line="600" w:lineRule="auto"/>
        <w:ind w:firstLine="720"/>
        <w:jc w:val="both"/>
      </w:pPr>
      <w:r>
        <w:t>Με συγχωρείτε, θέλετε να κάνετε τη Βουλή διακοσμητικό όργανο, να μη μιλάμε καθόλο</w:t>
      </w:r>
      <w:r>
        <w:t xml:space="preserve">υ; Μα, τι πρέπει; Να μη μιλάνε οι Βουλευτές με κάρτα. Να το ξεκαθαρίσουμε. </w:t>
      </w:r>
    </w:p>
    <w:p w14:paraId="3753DCE7" w14:textId="77777777" w:rsidR="00DD17FA" w:rsidRDefault="00C30555">
      <w:pPr>
        <w:tabs>
          <w:tab w:val="left" w:pos="2820"/>
        </w:tabs>
        <w:spacing w:line="600" w:lineRule="auto"/>
        <w:ind w:firstLine="720"/>
        <w:jc w:val="both"/>
      </w:pPr>
      <w:r>
        <w:t>Με συγχωρείτε, κυρία Πρόεδρε, αλλά έχετε ευθύνη ως Προεδρείο. Έχουν δίκιο οι συνάδελφοι του ΣΥΡΙΖΑ. Δεν μπορεί να μη</w:t>
      </w:r>
      <w:r>
        <w:t xml:space="preserve"> μιλάει, κύριε Υπουργέ, κανένας Βουλευτής. Δεν το λέω μόνο για μένα.</w:t>
      </w:r>
    </w:p>
    <w:p w14:paraId="3753DCE8" w14:textId="77777777" w:rsidR="00DD17FA" w:rsidRDefault="00C30555">
      <w:pPr>
        <w:tabs>
          <w:tab w:val="left" w:pos="2820"/>
        </w:tabs>
        <w:spacing w:line="600" w:lineRule="auto"/>
        <w:ind w:firstLine="720"/>
        <w:jc w:val="both"/>
      </w:pPr>
      <w:r>
        <w:rPr>
          <w:b/>
        </w:rPr>
        <w:t xml:space="preserve">ΠΡΟΕΔΡΕΥΟΥΣΑ (Αναστασία Χριστοδουλοπούλου): </w:t>
      </w:r>
      <w:r>
        <w:t>Έχετε δίκιο, κύριε Γεωργιάδη. Εφόσον ξεκίνησε ο Κοινοβουλευτικός Εκπρόσωπος του ΣΥΡΙΖΑ, ακολουθούν οι υπόλοιποι.</w:t>
      </w:r>
    </w:p>
    <w:p w14:paraId="3753DCE9" w14:textId="77777777" w:rsidR="00DD17FA" w:rsidRDefault="00C30555">
      <w:pPr>
        <w:tabs>
          <w:tab w:val="left" w:pos="2820"/>
        </w:tabs>
        <w:spacing w:line="600" w:lineRule="auto"/>
        <w:ind w:firstLine="720"/>
        <w:jc w:val="both"/>
      </w:pPr>
      <w:r>
        <w:rPr>
          <w:b/>
        </w:rPr>
        <w:t xml:space="preserve">ΣΠΥΡΙΔΩΝ-ΑΔΩΝΙΣ ΓΕΩΡΓΙΑΔΗΣ: </w:t>
      </w:r>
      <w:r>
        <w:t>Πρ</w:t>
      </w:r>
      <w:r>
        <w:t xml:space="preserve">ιν ο κ. Λοβέρδος σάς είπε να ξεκινήσει ο κύκλος των </w:t>
      </w:r>
      <w:r>
        <w:t xml:space="preserve">κοινοβουλευτικών </w:t>
      </w:r>
      <w:r>
        <w:t>και μία και δύο ώρες μετά. Αυτήν την πρόταση έκανε ο κ. Λοβέρδος προς την Έδρα και ούτε καν τη συζητήσατε, κυρία Πρόεδρε. Ούτε καν τη συζητήσατε! Με συγχωρείτε.</w:t>
      </w:r>
    </w:p>
    <w:p w14:paraId="3753DCEA" w14:textId="77777777" w:rsidR="00DD17FA" w:rsidRDefault="00C30555">
      <w:pPr>
        <w:tabs>
          <w:tab w:val="left" w:pos="2820"/>
        </w:tabs>
        <w:spacing w:line="600" w:lineRule="auto"/>
        <w:ind w:firstLine="720"/>
        <w:jc w:val="both"/>
      </w:pPr>
      <w:r>
        <w:rPr>
          <w:b/>
        </w:rPr>
        <w:t>ΠΡΟΕΔΡΕΥΟΥΣΑ (Αναστασία Χρ</w:t>
      </w:r>
      <w:r>
        <w:rPr>
          <w:b/>
        </w:rPr>
        <w:t xml:space="preserve">ιστοδουλοπούλου): </w:t>
      </w:r>
      <w:r>
        <w:t>Πώς; Το συζήτησα, αλλά δεν…</w:t>
      </w:r>
    </w:p>
    <w:p w14:paraId="3753DCEB" w14:textId="77777777" w:rsidR="00DD17FA" w:rsidRDefault="00C30555">
      <w:pPr>
        <w:tabs>
          <w:tab w:val="left" w:pos="2820"/>
        </w:tabs>
        <w:spacing w:line="600" w:lineRule="auto"/>
        <w:ind w:firstLine="720"/>
        <w:jc w:val="both"/>
      </w:pPr>
      <w:r>
        <w:rPr>
          <w:b/>
        </w:rPr>
        <w:t xml:space="preserve">ΣΠΥΡΙΔΩΝ-ΑΔΩΝΙΣ ΓΕΩΡΓΙΑΔΗΣ: </w:t>
      </w:r>
      <w:r>
        <w:t>Με ποιον το συζητήσατε;</w:t>
      </w:r>
    </w:p>
    <w:p w14:paraId="3753DCEC" w14:textId="77777777" w:rsidR="00DD17FA" w:rsidRDefault="00C30555">
      <w:pPr>
        <w:tabs>
          <w:tab w:val="left" w:pos="2820"/>
        </w:tabs>
        <w:spacing w:line="600" w:lineRule="auto"/>
        <w:ind w:firstLine="720"/>
        <w:jc w:val="both"/>
      </w:pPr>
      <w:r>
        <w:rPr>
          <w:b/>
        </w:rPr>
        <w:t xml:space="preserve">ΠΡΟΕΔΡΕΥΟΥΣΑ (Αναστασία Χριστοδουλοπούλου): </w:t>
      </w:r>
      <w:r>
        <w:t>Υπάρχουν και διαδικαστικά ζητήματα.</w:t>
      </w:r>
    </w:p>
    <w:p w14:paraId="3753DCED" w14:textId="77777777" w:rsidR="00DD17FA" w:rsidRDefault="00C30555">
      <w:pPr>
        <w:tabs>
          <w:tab w:val="left" w:pos="2820"/>
        </w:tabs>
        <w:spacing w:line="600" w:lineRule="auto"/>
        <w:ind w:firstLine="720"/>
        <w:jc w:val="both"/>
      </w:pPr>
      <w:r>
        <w:rPr>
          <w:b/>
        </w:rPr>
        <w:t>ΣΠΥΡΙΔΩΝ-ΑΔΩΝΙΣ ΓΕΩΡΓΙΑΔΗΣ:</w:t>
      </w:r>
      <w:r>
        <w:t xml:space="preserve"> Μπορείτε να μας πείτε περίπου πότε; Εγώ, ο δεύτερο</w:t>
      </w:r>
      <w:r>
        <w:t>ς ομιλητής, μπορείτε να μου πείτε πότε θα μιλήσω;</w:t>
      </w:r>
    </w:p>
    <w:p w14:paraId="3753DCEE" w14:textId="77777777" w:rsidR="00DD17FA" w:rsidRDefault="00C30555">
      <w:pPr>
        <w:tabs>
          <w:tab w:val="left" w:pos="2820"/>
        </w:tabs>
        <w:spacing w:line="600" w:lineRule="auto"/>
        <w:ind w:firstLine="720"/>
        <w:jc w:val="both"/>
      </w:pPr>
      <w:r>
        <w:rPr>
          <w:b/>
        </w:rPr>
        <w:t xml:space="preserve">ΠΡΟΕΔΡΕΥΟΥΣΑ (Αναστασία Χριστοδουλοπούλου): </w:t>
      </w:r>
      <w:r>
        <w:t>Δεν μπορώ να σας το πω. Αν ζητήσουν όλοι οι Κοινοβουλευτικοί Εκπρόσωποι τον λόγο, πώς να προσδιορίσω την ώρα;</w:t>
      </w:r>
    </w:p>
    <w:p w14:paraId="3753DCEF" w14:textId="77777777" w:rsidR="00DD17FA" w:rsidRDefault="00C30555">
      <w:pPr>
        <w:tabs>
          <w:tab w:val="left" w:pos="2820"/>
        </w:tabs>
        <w:spacing w:line="600" w:lineRule="auto"/>
        <w:ind w:firstLine="720"/>
        <w:jc w:val="both"/>
      </w:pPr>
      <w:r>
        <w:rPr>
          <w:b/>
        </w:rPr>
        <w:t xml:space="preserve">ΓΕΩΡΓΙΟΣ ΓΕΩΡΓΑΝΤΑΣ: </w:t>
      </w:r>
      <w:r>
        <w:t xml:space="preserve">Να αυτοπεριορίζονται όλοι στον </w:t>
      </w:r>
      <w:r>
        <w:t xml:space="preserve">χρόνο που προτείνετε. Δεν είναι δυνατόν αυτό το πράγμα. </w:t>
      </w:r>
    </w:p>
    <w:p w14:paraId="3753DCF0" w14:textId="77777777" w:rsidR="00DD17FA" w:rsidRDefault="00C30555">
      <w:pPr>
        <w:tabs>
          <w:tab w:val="left" w:pos="2820"/>
        </w:tabs>
        <w:spacing w:line="600" w:lineRule="auto"/>
        <w:ind w:firstLine="720"/>
        <w:jc w:val="both"/>
      </w:pPr>
      <w:r>
        <w:rPr>
          <w:b/>
        </w:rPr>
        <w:t xml:space="preserve">ΠΡΟΕΔΡΕΥΟΥΣΑ (Αναστασία Χριστοδουλοπούλου): </w:t>
      </w:r>
      <w:r>
        <w:t>Σε αυτό έχετε δίκιο.</w:t>
      </w:r>
    </w:p>
    <w:p w14:paraId="3753DCF1" w14:textId="77777777" w:rsidR="00DD17FA" w:rsidRDefault="00C30555">
      <w:pPr>
        <w:tabs>
          <w:tab w:val="left" w:pos="2820"/>
        </w:tabs>
        <w:spacing w:line="600" w:lineRule="auto"/>
        <w:ind w:firstLine="720"/>
        <w:jc w:val="both"/>
      </w:pPr>
      <w:r>
        <w:rPr>
          <w:b/>
        </w:rPr>
        <w:t xml:space="preserve">ΓΕΩΡΓΙΟΣ ΓΕΩΡΓΑΝΤΑΣ: </w:t>
      </w:r>
      <w:r>
        <w:t>Όλοι μιλούν 50% και 100% παραπάνω. Να περιοριστούν…</w:t>
      </w:r>
    </w:p>
    <w:p w14:paraId="3753DCF2" w14:textId="77777777" w:rsidR="00DD17FA" w:rsidRDefault="00C30555">
      <w:pPr>
        <w:tabs>
          <w:tab w:val="left" w:pos="2820"/>
        </w:tabs>
        <w:spacing w:line="600" w:lineRule="auto"/>
        <w:ind w:firstLine="720"/>
        <w:jc w:val="both"/>
      </w:pPr>
      <w:r>
        <w:rPr>
          <w:b/>
        </w:rPr>
        <w:t xml:space="preserve">ΠΡΟΕΔΡΕΥΟΥΣΑ (Αναστασία Χριστοδουλοπούλου): </w:t>
      </w:r>
      <w:r>
        <w:t>Έχετε δίκιο.</w:t>
      </w:r>
    </w:p>
    <w:p w14:paraId="3753DCF3" w14:textId="77777777" w:rsidR="00DD17FA" w:rsidRDefault="00C30555">
      <w:pPr>
        <w:tabs>
          <w:tab w:val="left" w:pos="2820"/>
        </w:tabs>
        <w:spacing w:line="600" w:lineRule="auto"/>
        <w:ind w:firstLine="720"/>
        <w:jc w:val="both"/>
      </w:pPr>
      <w:r>
        <w:t>Κύρι</w:t>
      </w:r>
      <w:r>
        <w:t>ε Λοβέρδο, έχετε τον λόγο.</w:t>
      </w:r>
    </w:p>
    <w:p w14:paraId="3753DCF4" w14:textId="77777777" w:rsidR="00DD17FA" w:rsidRDefault="00C30555">
      <w:pPr>
        <w:tabs>
          <w:tab w:val="left" w:pos="2820"/>
        </w:tabs>
        <w:spacing w:line="600" w:lineRule="auto"/>
        <w:ind w:firstLine="720"/>
        <w:jc w:val="both"/>
      </w:pPr>
      <w:r>
        <w:rPr>
          <w:b/>
        </w:rPr>
        <w:t>ΑΝΔΡΕΑΣ ΛΟΒΕΡΔΟΣ:</w:t>
      </w:r>
      <w:r>
        <w:t xml:space="preserve"> Εγώ, κυρία Πρόεδρε, επειδή μου βάλατε τον χρόνο, συμφωνώ και αν θέλετε να κατέβω από το Βήμα, κατεβαίνω, αρκεί να μας πει και η Κυβέρνηση διά ποιων Υπουργών θα εκφραστεί.</w:t>
      </w:r>
    </w:p>
    <w:p w14:paraId="3753DCF5" w14:textId="77777777" w:rsidR="00DD17FA" w:rsidRDefault="00C30555">
      <w:pPr>
        <w:tabs>
          <w:tab w:val="left" w:pos="2820"/>
        </w:tabs>
        <w:spacing w:line="600" w:lineRule="auto"/>
        <w:ind w:firstLine="720"/>
        <w:jc w:val="both"/>
      </w:pPr>
      <w:r>
        <w:rPr>
          <w:b/>
        </w:rPr>
        <w:t xml:space="preserve">ΑΝΑΣΤΑΣΙΟΣ (ΤΑΣΟΣ) ΔΗΜΟΣΧΑΚΗΣ: </w:t>
      </w:r>
      <w:r>
        <w:t>Κυρία Πρό</w:t>
      </w:r>
      <w:r>
        <w:t>εδρε, με συγχωρείτε, από την Πέμπτη στη μία το μεσημέρι περιμένω να μιλήσω και είναι Σάββατο.</w:t>
      </w:r>
    </w:p>
    <w:p w14:paraId="3753DCF6" w14:textId="77777777" w:rsidR="00DD17FA" w:rsidRDefault="00C30555">
      <w:pPr>
        <w:tabs>
          <w:tab w:val="left" w:pos="2820"/>
        </w:tabs>
        <w:spacing w:line="600" w:lineRule="auto"/>
        <w:ind w:firstLine="720"/>
        <w:jc w:val="both"/>
      </w:pPr>
      <w:r>
        <w:rPr>
          <w:b/>
        </w:rPr>
        <w:t>ΑΝΔΡΕΑΣ ΛΟΒΕΡΔΟΣ:</w:t>
      </w:r>
      <w:r>
        <w:t xml:space="preserve"> Ερεθίζονται οι συνάδελφοι κι έχουνε δίκιο.</w:t>
      </w:r>
    </w:p>
    <w:p w14:paraId="3753DCF7" w14:textId="77777777" w:rsidR="00DD17FA" w:rsidRDefault="00C30555">
      <w:pPr>
        <w:tabs>
          <w:tab w:val="left" w:pos="2820"/>
        </w:tabs>
        <w:spacing w:line="600" w:lineRule="auto"/>
        <w:ind w:firstLine="720"/>
        <w:jc w:val="both"/>
      </w:pPr>
      <w:r>
        <w:rPr>
          <w:b/>
        </w:rPr>
        <w:t xml:space="preserve">ΑΝΑΣΤΑΣΙΟΣ (ΤΑΣΟΣ) ΔΗΜΟΣΧΑΚΗΣ: </w:t>
      </w:r>
      <w:r>
        <w:t>Από την Πέμπτη στη μία το μεσημέρι περιμένω να μιλήσω. Έβαλα την κάρτα</w:t>
      </w:r>
      <w:r>
        <w:t xml:space="preserve"> μου. Είναι κρίμα.</w:t>
      </w:r>
    </w:p>
    <w:p w14:paraId="3753DCF8" w14:textId="77777777" w:rsidR="00DD17FA" w:rsidRDefault="00C30555">
      <w:pPr>
        <w:tabs>
          <w:tab w:val="left" w:pos="2820"/>
        </w:tabs>
        <w:spacing w:line="600" w:lineRule="auto"/>
        <w:ind w:firstLine="720"/>
        <w:jc w:val="both"/>
      </w:pPr>
      <w:r>
        <w:rPr>
          <w:b/>
        </w:rPr>
        <w:t xml:space="preserve">ΠΡΟΕΔΡΕΥΟΥΣΑ (Αναστασία Χριστοδουλοπούλου): </w:t>
      </w:r>
      <w:r>
        <w:t>Όλοι έβαλαν την κάρτα. Έγινε μία προσπάθεια συγκράτησης.</w:t>
      </w:r>
    </w:p>
    <w:p w14:paraId="3753DCF9" w14:textId="77777777" w:rsidR="00DD17FA" w:rsidRDefault="00C30555">
      <w:pPr>
        <w:tabs>
          <w:tab w:val="left" w:pos="2820"/>
        </w:tabs>
        <w:spacing w:line="600" w:lineRule="auto"/>
        <w:ind w:firstLine="720"/>
        <w:jc w:val="both"/>
      </w:pPr>
      <w:r>
        <w:rPr>
          <w:b/>
        </w:rPr>
        <w:t xml:space="preserve">ΓΕΩΡΓΙΟΣ ΓΕΩΡΓΑΝΤΑΣ: </w:t>
      </w:r>
      <w:r>
        <w:t>Τρεις Βουλευτές μίλησαν μόνο. Τρεις Βουλευτές σε τέσσερις ώρες συνεδρίαση!</w:t>
      </w:r>
    </w:p>
    <w:p w14:paraId="3753DCFA" w14:textId="77777777" w:rsidR="00DD17FA" w:rsidRDefault="00C30555">
      <w:pPr>
        <w:tabs>
          <w:tab w:val="left" w:pos="2820"/>
        </w:tabs>
        <w:spacing w:line="600" w:lineRule="auto"/>
        <w:ind w:firstLine="720"/>
        <w:jc w:val="both"/>
      </w:pPr>
      <w:r>
        <w:rPr>
          <w:b/>
        </w:rPr>
        <w:t>ΠΡΟΕΔΡΕΥΟΥΣΑ (Αναστασία Χριστοδουλοπούλο</w:t>
      </w:r>
      <w:r>
        <w:rPr>
          <w:b/>
        </w:rPr>
        <w:t xml:space="preserve">υ): </w:t>
      </w:r>
      <w:r>
        <w:t xml:space="preserve">Το ξέρω. Το βλέπω, κύριε Γεωργαντά. Τι να κάνουμε; Αυτά λέει ο Κανονισμός. Όποιος θέλει ζητάει τον λόγο. Τι να κάνουμε; Λοιπόν, αφήστε τώρα, για να κερδίσουμε χρόνο. </w:t>
      </w:r>
    </w:p>
    <w:p w14:paraId="3753DCFB" w14:textId="77777777" w:rsidR="00DD17FA" w:rsidRDefault="00C30555">
      <w:pPr>
        <w:tabs>
          <w:tab w:val="left" w:pos="2820"/>
        </w:tabs>
        <w:spacing w:line="600" w:lineRule="auto"/>
        <w:ind w:firstLine="720"/>
        <w:jc w:val="both"/>
      </w:pPr>
      <w:r>
        <w:t>Ελάτε, κύριε Λοβέρδο.</w:t>
      </w:r>
    </w:p>
    <w:p w14:paraId="3753DCFC" w14:textId="77777777" w:rsidR="00DD17FA" w:rsidRDefault="00C30555">
      <w:pPr>
        <w:tabs>
          <w:tab w:val="left" w:pos="2820"/>
        </w:tabs>
        <w:spacing w:line="600" w:lineRule="auto"/>
        <w:ind w:firstLine="720"/>
        <w:jc w:val="both"/>
      </w:pPr>
      <w:r>
        <w:rPr>
          <w:b/>
        </w:rPr>
        <w:t>ΑΝΔΡΕΑΣ ΛΟΒΕΡΔΟΣ:</w:t>
      </w:r>
      <w:r>
        <w:t xml:space="preserve"> Να ξεκινήσω από κάτι που είπε ο Κοινοβουλευτι</w:t>
      </w:r>
      <w:r>
        <w:t>κός Εκπρόσωπος του ΣΥΡΙΖΑ, ο κ. Φάμελλος, αν το κατάλαβα καλά. Πρότεινε στην Κυβέρνηση ή στη Βουλή -δεν ξέρω πώς το είπατε, γιατί δεν θυμάμαι ακριβώς τα λόγια σας- σε σχέση με το Εθνικό Συμβούλιο Ραδιοτηλεόρασης να γίνει μια νέα αρχή. Και αυτό σημαίνει, αν</w:t>
      </w:r>
      <w:r>
        <w:t xml:space="preserve"> καλά καταλαβαίνω…</w:t>
      </w:r>
    </w:p>
    <w:p w14:paraId="3753DCFD" w14:textId="77777777" w:rsidR="00DD17FA" w:rsidRDefault="00C30555">
      <w:pPr>
        <w:tabs>
          <w:tab w:val="left" w:pos="2820"/>
        </w:tabs>
        <w:spacing w:line="600" w:lineRule="auto"/>
        <w:ind w:firstLine="720"/>
        <w:jc w:val="both"/>
      </w:pPr>
      <w:r>
        <w:rPr>
          <w:b/>
        </w:rPr>
        <w:t xml:space="preserve">ΣΩΚΡΑΤΗΣ ΦΑΜΕΛΛΟΣ: </w:t>
      </w:r>
      <w:r>
        <w:t>Επειδή ο κ. Βενιζέλος είπε ότι δεν λειτουργεί και είναι ήδη σε αδράνεια.</w:t>
      </w:r>
    </w:p>
    <w:p w14:paraId="3753DCFE" w14:textId="77777777" w:rsidR="00DD17FA" w:rsidRDefault="00C30555">
      <w:pPr>
        <w:tabs>
          <w:tab w:val="left" w:pos="2820"/>
        </w:tabs>
        <w:spacing w:line="600" w:lineRule="auto"/>
        <w:ind w:firstLine="720"/>
        <w:jc w:val="both"/>
      </w:pPr>
      <w:r>
        <w:rPr>
          <w:b/>
        </w:rPr>
        <w:t>ΑΝΔΡΕΑΣ ΛΟΒΕΡΔΟΣ:</w:t>
      </w:r>
      <w:r>
        <w:t xml:space="preserve"> Όλοι μας το λέμε αυτό. Όλοι το λέμε ότι υπάρχει πρόβλημα και αυτό που πρέπει να κάνουμε είναι να λύσουμε το πρόβλημα. </w:t>
      </w:r>
    </w:p>
    <w:p w14:paraId="3753DCFF" w14:textId="77777777" w:rsidR="00DD17FA" w:rsidRDefault="00C30555">
      <w:pPr>
        <w:tabs>
          <w:tab w:val="left" w:pos="2820"/>
        </w:tabs>
        <w:spacing w:line="600" w:lineRule="auto"/>
        <w:ind w:firstLine="720"/>
        <w:jc w:val="both"/>
      </w:pPr>
      <w:r>
        <w:t xml:space="preserve">Η λύση του προβλήματος, όμως, συνάδελφοι, δεν είναι να παρέμβει η Βουλή με τρόπο που απαγορεύεται από τον Κανονισμό της για να καταργήσει σε συνταγματικά προβλεπόμενη </w:t>
      </w:r>
      <w:r>
        <w:t xml:space="preserve">αρχή </w:t>
      </w:r>
      <w:r>
        <w:t>τα υπάρχοντα μέλη της για το υπόλοιπο της θητείας τους. Είναι να συμπληρώσει το Εθνι</w:t>
      </w:r>
      <w:r>
        <w:t>κό Συμβούλιο. Κι αυτό πρέπει να κάνει. Δεν ξέρω ποια ήταν ακριβώς η πρόταση….</w:t>
      </w:r>
    </w:p>
    <w:p w14:paraId="3753DD00" w14:textId="77777777" w:rsidR="00DD17FA" w:rsidRDefault="00C30555">
      <w:pPr>
        <w:tabs>
          <w:tab w:val="left" w:pos="2820"/>
        </w:tabs>
        <w:spacing w:line="600" w:lineRule="auto"/>
        <w:ind w:firstLine="720"/>
        <w:jc w:val="both"/>
      </w:pPr>
      <w:r>
        <w:rPr>
          <w:b/>
        </w:rPr>
        <w:t xml:space="preserve">ΠΑΝΑΓΙΩΤΗΣ (ΠΑΝΟΣ) ΣΚΟΥΡΛΕΤΗΣ (Υπουργός </w:t>
      </w:r>
      <w:r>
        <w:rPr>
          <w:b/>
        </w:rPr>
        <w:t>Περιβάλλοντος και Ενέργειας):</w:t>
      </w:r>
      <w:r>
        <w:t xml:space="preserve"> Έχει λήξει η θητεία τους.</w:t>
      </w:r>
    </w:p>
    <w:p w14:paraId="3753DD01" w14:textId="77777777" w:rsidR="00DD17FA" w:rsidRDefault="00C30555">
      <w:pPr>
        <w:tabs>
          <w:tab w:val="left" w:pos="2820"/>
        </w:tabs>
        <w:spacing w:line="600" w:lineRule="auto"/>
        <w:ind w:firstLine="720"/>
        <w:jc w:val="both"/>
      </w:pPr>
      <w:r>
        <w:rPr>
          <w:b/>
        </w:rPr>
        <w:t>ΣΟΦΙΑ ΒΟΥΛΤΕΨΗ:</w:t>
      </w:r>
      <w:r>
        <w:t xml:space="preserve"> Δεν έχει λήξει όλων.</w:t>
      </w:r>
    </w:p>
    <w:p w14:paraId="3753DD02" w14:textId="77777777" w:rsidR="00DD17FA" w:rsidRDefault="00C30555">
      <w:pPr>
        <w:tabs>
          <w:tab w:val="left" w:pos="2820"/>
        </w:tabs>
        <w:spacing w:line="600" w:lineRule="auto"/>
        <w:ind w:firstLine="720"/>
        <w:jc w:val="both"/>
      </w:pPr>
      <w:r>
        <w:rPr>
          <w:b/>
        </w:rPr>
        <w:t>ΑΝΔΡΕΑΣ ΛΟΒΕΡΔΟΣ:</w:t>
      </w:r>
      <w:r>
        <w:t xml:space="preserve"> Για όποιον έχει λήξει η θητεία του θα πρέπει οπωσδήποτε να συμπληρωθεί.</w:t>
      </w:r>
    </w:p>
    <w:p w14:paraId="3753DD03" w14:textId="77777777" w:rsidR="00DD17FA" w:rsidRDefault="00C30555">
      <w:pPr>
        <w:tabs>
          <w:tab w:val="left" w:pos="2820"/>
        </w:tabs>
        <w:spacing w:line="600" w:lineRule="auto"/>
        <w:ind w:firstLine="720"/>
        <w:jc w:val="both"/>
      </w:pPr>
      <w:r>
        <w:t xml:space="preserve">Εδώ και καιρό, το είπα και προχθές, ήταν η αντιπαράθεση του Υπουργού Επικρατείας με την πρώην Πρόεδρο της Βουλής. Εμείς είμαστε υπέρ </w:t>
      </w:r>
      <w:r>
        <w:t xml:space="preserve">τού </w:t>
      </w:r>
      <w:r>
        <w:t>να συμπληρωθούν τα μέλη</w:t>
      </w:r>
      <w:r>
        <w:t>. Α</w:t>
      </w:r>
      <w:r>
        <w:t>ν</w:t>
      </w:r>
      <w:r>
        <w:t xml:space="preserve"> είναι για συμπλήρω</w:t>
      </w:r>
      <w:r>
        <w:t>ση ή αν έχουν λήξει οι θητείες όλων να προχωρήσουμε στα δέοντα, αλλά όχι να φανταστείτε ότι μπορεί να ψηφιστεί νόμος εδώ που να διακόπτει τη θητεία για το υπόλοιπο αυτής των μελών του Εθνικού Συμβουλίου Ραδιοτηλεόρασης. Αντιφάσκει με το άρθρο 14 του Κανονι</w:t>
      </w:r>
      <w:r>
        <w:t>σμού της Βουλής αυτό. Διαβάστε το. Το ξέρετε. Απαγορεύεται αυτό. Μόνο η Διάσκεψη των Προέδρων μπορεί να επιληφθεί για τέτοιου είδους θέμα. Να είναι καθαρό.</w:t>
      </w:r>
    </w:p>
    <w:p w14:paraId="3753DD04" w14:textId="77777777" w:rsidR="00DD17FA" w:rsidRDefault="00C30555">
      <w:pPr>
        <w:tabs>
          <w:tab w:val="left" w:pos="2820"/>
        </w:tabs>
        <w:spacing w:line="600" w:lineRule="auto"/>
        <w:ind w:firstLine="720"/>
        <w:jc w:val="both"/>
      </w:pPr>
      <w:r>
        <w:t>Δεύτερον, έχει κάνει πολλές επικλήσεις ο Υπουργός Επικρατείας να ψηφίσουμε τις δημοπρασίες. Έχει πει</w:t>
      </w:r>
      <w:r>
        <w:t>: «Καταψηφίστε όλα, αρκεί να ψηφίσετε το άρθρο 13</w:t>
      </w:r>
      <w:r>
        <w:t>.</w:t>
      </w:r>
      <w:r>
        <w:t>».</w:t>
      </w:r>
    </w:p>
    <w:p w14:paraId="3753DD05" w14:textId="77777777" w:rsidR="00DD17FA" w:rsidRDefault="00C30555">
      <w:pPr>
        <w:spacing w:line="600" w:lineRule="auto"/>
        <w:ind w:firstLine="720"/>
        <w:jc w:val="both"/>
        <w:rPr>
          <w:rFonts w:eastAsia="UB-Helvetica"/>
        </w:rPr>
      </w:pPr>
      <w:r>
        <w:rPr>
          <w:rFonts w:eastAsia="UB-Helvetica"/>
          <w:b/>
        </w:rPr>
        <w:t>ΝΙΚΟΛΑΟΣ ΠΑΠΠΑΣ (Υπουργός Επικρατείας):</w:t>
      </w:r>
      <w:r>
        <w:rPr>
          <w:rFonts w:eastAsia="UB-Helvetica"/>
        </w:rPr>
        <w:t xml:space="preserve"> Είπα «τουλάχιστον».</w:t>
      </w:r>
    </w:p>
    <w:p w14:paraId="3753DD06" w14:textId="77777777" w:rsidR="00DD17FA" w:rsidRDefault="00C30555">
      <w:pPr>
        <w:spacing w:line="600" w:lineRule="auto"/>
        <w:ind w:firstLine="720"/>
        <w:jc w:val="both"/>
        <w:rPr>
          <w:rFonts w:eastAsia="UB-Helvetica"/>
        </w:rPr>
      </w:pPr>
      <w:r>
        <w:rPr>
          <w:rFonts w:eastAsia="UB-Helvetica"/>
          <w:b/>
        </w:rPr>
        <w:t xml:space="preserve">ΑΝΔΡΕΑΣ ΛΟΒΕΡΔΟΣ: </w:t>
      </w:r>
      <w:r>
        <w:rPr>
          <w:rFonts w:eastAsia="UB-Helvetica"/>
        </w:rPr>
        <w:t>Τουλάχιστον. Σωστό. Να ψηφιστεί το άρθρο 13.</w:t>
      </w:r>
    </w:p>
    <w:p w14:paraId="3753DD07" w14:textId="77777777" w:rsidR="00DD17FA" w:rsidRDefault="00C30555">
      <w:pPr>
        <w:spacing w:line="600" w:lineRule="auto"/>
        <w:ind w:firstLine="720"/>
        <w:jc w:val="both"/>
        <w:rPr>
          <w:rFonts w:eastAsia="UB-Helvetica"/>
        </w:rPr>
      </w:pPr>
      <w:r>
        <w:rPr>
          <w:rFonts w:eastAsia="UB-Helvetica"/>
        </w:rPr>
        <w:t>Του είπα στην ομιλία μου προχθές –ήταν η στιγμή που έλειπε και είπα στον κ. Σπίρ</w:t>
      </w:r>
      <w:r>
        <w:rPr>
          <w:rFonts w:eastAsia="UB-Helvetica"/>
        </w:rPr>
        <w:t>τζη να σας το μεταφέρει- ότι, όπως διαβάζουμε το άρθρο 13 σε συνδυασμό με αντίστοιχες σχετικές ρυθμίσεις, καταλαβαίνουμε ότι οι δημοπρασίες θα γίνουν για κάθε μία άδεια αυτοτελώς. Λύστε το, γιατί όπως είναι ρυθμισμένο, καταλαβαίνει ο εφαρμοστής ότι θα γίνο</w:t>
      </w:r>
      <w:r>
        <w:rPr>
          <w:rFonts w:eastAsia="UB-Helvetica"/>
        </w:rPr>
        <w:t xml:space="preserve">υν δημοπρασίες για τις συχνότητες, τον αριθμό των οποίων εσείς θα έχετε καθορίσει -και είναι και η διαφωνία μας με το άρθρο 2 αυτή- και μετά για κάθε μία άδεια θα έχουμε μία αυτοτελή δημοπρασία. Θα καταλήξουμε –αυτό δεν μπορούμε να το κάνουμε- η μία άδεια </w:t>
      </w:r>
      <w:r>
        <w:rPr>
          <w:rFonts w:eastAsia="UB-Helvetica"/>
        </w:rPr>
        <w:t>να κάνει 7 εκατομμύρια –λέω τώρα ένα παράδειγμα- και η άλλη 15 εκατομμύρια.</w:t>
      </w:r>
    </w:p>
    <w:p w14:paraId="3753DD08" w14:textId="77777777" w:rsidR="00DD17FA" w:rsidRDefault="00C30555">
      <w:pPr>
        <w:spacing w:line="600" w:lineRule="auto"/>
        <w:ind w:firstLine="720"/>
        <w:jc w:val="both"/>
        <w:rPr>
          <w:rFonts w:eastAsia="UB-Helvetica"/>
        </w:rPr>
      </w:pPr>
      <w:r>
        <w:rPr>
          <w:rFonts w:eastAsia="UB-Helvetica"/>
        </w:rPr>
        <w:t xml:space="preserve">Σας είπα στην πρώτη μου ομιλία προχθές ότι σωστό είναι από κυβερνητικής πλευράς να καθοριστεί το ύψος των χρημάτων που θέλετε να πάρετε από αυτό το θέμα και να καθορίσετε την τιμή </w:t>
      </w:r>
      <w:r>
        <w:rPr>
          <w:rFonts w:eastAsia="UB-Helvetica"/>
        </w:rPr>
        <w:t>εκάστης αδείας, αφού, κακώς βέβαια, εσείς ο ίδιος θα έχετε καθορίσει τον αριθμό τους. Ειδάλλως, πάμε σε κατάσταση ανισότητας, που είναι προβληματική. Αυτό πρέπει να το ξεκαθαρίσετε. Είναι ανάγκη να το κάνετε πριν</w:t>
      </w:r>
      <w:r>
        <w:rPr>
          <w:rFonts w:eastAsia="UB-Helvetica"/>
        </w:rPr>
        <w:t xml:space="preserve"> </w:t>
      </w:r>
      <w:r>
        <w:rPr>
          <w:rFonts w:eastAsia="UB-Helvetica"/>
        </w:rPr>
        <w:t>από</w:t>
      </w:r>
      <w:r>
        <w:rPr>
          <w:rFonts w:eastAsia="UB-Helvetica"/>
        </w:rPr>
        <w:t xml:space="preserve"> τις ψηφοφορίες που θα γίνουν το βράδυ.</w:t>
      </w:r>
    </w:p>
    <w:p w14:paraId="3753DD09" w14:textId="77777777" w:rsidR="00DD17FA" w:rsidRDefault="00C30555">
      <w:pPr>
        <w:spacing w:line="600" w:lineRule="auto"/>
        <w:ind w:firstLine="720"/>
        <w:jc w:val="both"/>
        <w:rPr>
          <w:rFonts w:eastAsia="UB-Helvetica"/>
        </w:rPr>
      </w:pPr>
      <w:r>
        <w:rPr>
          <w:rFonts w:eastAsia="UB-Helvetica"/>
        </w:rPr>
        <w:t>Πολλά λέγονται εδώ και επαναλαμβάνονται και αισθανόμαστε κι εμείς την ανάγκη να τοποθετηθούμε και μία και δύο και τρεις φορές. Σας στεναχωρεί αυτό. Το καταλαβαίνω. Όμως, βλέπετε ότι πολλοί Υπουργοί, πολλοί δικοί σας Βουλευτές - της Πλειοψηφίας</w:t>
      </w:r>
      <w:r>
        <w:rPr>
          <w:rFonts w:eastAsia="UB-Helvetica"/>
        </w:rPr>
        <w:t>,</w:t>
      </w:r>
      <w:r>
        <w:rPr>
          <w:rFonts w:eastAsia="UB-Helvetica"/>
        </w:rPr>
        <w:t xml:space="preserve"> εννοώ- θέτο</w:t>
      </w:r>
      <w:r>
        <w:rPr>
          <w:rFonts w:eastAsia="UB-Helvetica"/>
        </w:rPr>
        <w:t>υν αυτά τα θέματα που χρήζουν απαντήσεων.</w:t>
      </w:r>
    </w:p>
    <w:p w14:paraId="3753DD0A" w14:textId="77777777" w:rsidR="00DD17FA" w:rsidRDefault="00C30555">
      <w:pPr>
        <w:spacing w:line="600" w:lineRule="auto"/>
        <w:ind w:firstLine="720"/>
        <w:jc w:val="both"/>
        <w:rPr>
          <w:rFonts w:eastAsia="UB-Helvetica"/>
        </w:rPr>
      </w:pPr>
      <w:r>
        <w:rPr>
          <w:rFonts w:eastAsia="UB-Helvetica"/>
        </w:rPr>
        <w:t xml:space="preserve">Λέτε για μεροληψία σε βάρος σας των μέσων ενημέρωσης των ηλεκτρονικών, των τηλεοπτικών σταθμών </w:t>
      </w:r>
      <w:r>
        <w:rPr>
          <w:rFonts w:eastAsia="UB-Helvetica"/>
        </w:rPr>
        <w:t>και ούτω καθεξής</w:t>
      </w:r>
      <w:r>
        <w:rPr>
          <w:rFonts w:eastAsia="UB-Helvetica"/>
        </w:rPr>
        <w:t>.</w:t>
      </w:r>
      <w:r>
        <w:rPr>
          <w:rFonts w:eastAsia="UB-Helvetica"/>
        </w:rPr>
        <w:t xml:space="preserve"> Η εμπειρία πενταετίας -και ορισμένοι δημοσιογράφοι εξ υμών το ξέρετε πάρα πολύ καλά- δείχνει ότι στο </w:t>
      </w:r>
      <w:r>
        <w:rPr>
          <w:rFonts w:eastAsia="UB-Helvetica"/>
        </w:rPr>
        <w:t>80% ή 90% των περιπτώσεων ήταν «βρείτε μία συμφωνία», «κίνδυνοι να μη βρεθεί η συμφωνία, να τσακίσει η συμφωνία, να βρεθεί η χώρα στο χάος» και αφού γινόταν η συμφωνία, «πω πω</w:t>
      </w:r>
      <w:r>
        <w:rPr>
          <w:rFonts w:eastAsia="UB-Helvetica"/>
        </w:rPr>
        <w:t>, τ</w:t>
      </w:r>
      <w:r>
        <w:rPr>
          <w:rFonts w:eastAsia="UB-Helvetica"/>
        </w:rPr>
        <w:t xml:space="preserve">ι </w:t>
      </w:r>
      <w:r>
        <w:rPr>
          <w:rFonts w:eastAsia="UB-Helvetica"/>
        </w:rPr>
        <w:t xml:space="preserve">συμφωνία κακή ήταν αυτή!». Αυτή είναι η στάση των </w:t>
      </w:r>
      <w:r>
        <w:rPr>
          <w:rFonts w:eastAsia="UB-Helvetica"/>
        </w:rPr>
        <w:t>μίντια</w:t>
      </w:r>
      <w:r>
        <w:rPr>
          <w:rFonts w:eastAsia="UB-Helvetica"/>
        </w:rPr>
        <w:t xml:space="preserve">: «Κάντε αυτό που η </w:t>
      </w:r>
      <w:r>
        <w:rPr>
          <w:rFonts w:eastAsia="UB-Helvetica"/>
        </w:rPr>
        <w:t>χώρα χρειάζεται» και μετά</w:t>
      </w:r>
      <w:r>
        <w:rPr>
          <w:rFonts w:eastAsia="UB-Helvetica"/>
        </w:rPr>
        <w:t>:</w:t>
      </w:r>
      <w:r>
        <w:rPr>
          <w:rFonts w:eastAsia="UB-Helvetica"/>
        </w:rPr>
        <w:t xml:space="preserve"> «</w:t>
      </w:r>
      <w:r>
        <w:rPr>
          <w:rFonts w:eastAsia="UB-Helvetica"/>
        </w:rPr>
        <w:t>Π</w:t>
      </w:r>
      <w:r>
        <w:rPr>
          <w:rFonts w:eastAsia="UB-Helvetica"/>
        </w:rPr>
        <w:t>ω</w:t>
      </w:r>
      <w:r>
        <w:rPr>
          <w:rFonts w:eastAsia="UB-Helvetica"/>
        </w:rPr>
        <w:t xml:space="preserve"> πω, τι κακό ήταν αυτό που κάνατε για τη χώρα</w:t>
      </w:r>
      <w:r>
        <w:rPr>
          <w:rFonts w:eastAsia="UB-Helvetica"/>
        </w:rPr>
        <w:t>!</w:t>
      </w:r>
      <w:r>
        <w:rPr>
          <w:rFonts w:eastAsia="UB-Helvetica"/>
        </w:rPr>
        <w:t>».</w:t>
      </w:r>
    </w:p>
    <w:p w14:paraId="3753DD0B" w14:textId="77777777" w:rsidR="00DD17FA" w:rsidRDefault="00C30555">
      <w:pPr>
        <w:spacing w:line="600" w:lineRule="auto"/>
        <w:ind w:firstLine="720"/>
        <w:jc w:val="both"/>
        <w:rPr>
          <w:rFonts w:eastAsia="UB-Helvetica"/>
        </w:rPr>
      </w:pPr>
      <w:r>
        <w:rPr>
          <w:rFonts w:eastAsia="UB-Helvetica"/>
        </w:rPr>
        <w:t>Αυτό τραβάτε τώρα εσείς. Και θα το τραβήξετε κάτω</w:t>
      </w:r>
      <w:r>
        <w:rPr>
          <w:rFonts w:eastAsia="UB-Helvetica"/>
        </w:rPr>
        <w:t xml:space="preserve"> </w:t>
      </w:r>
      <w:r>
        <w:rPr>
          <w:rFonts w:eastAsia="UB-Helvetica"/>
        </w:rPr>
        <w:t>κάτω. Δεν μπορείτε να κάνετε κάτι. Ούτε εμείς μπορούσαμε να κάνουμε κάτι, διότι η στάση των μέσων ενημέρωσης λογικό είναι να εί</w:t>
      </w:r>
      <w:r>
        <w:rPr>
          <w:rFonts w:eastAsia="UB-Helvetica"/>
        </w:rPr>
        <w:t>ναι πάντα εναρμονισμένη με τη στάση της πλειοψηφίας των πολιτών. Η πλειοψηφία των πολιτών δεν θέλει το χάος ούτε και τα βάρη. Αυτό το πικρό ποτήρι θα το πιείτε μέχρι τελευταίας σταγόνας.</w:t>
      </w:r>
    </w:p>
    <w:p w14:paraId="3753DD0C" w14:textId="77777777" w:rsidR="00DD17FA" w:rsidRDefault="00C30555">
      <w:pPr>
        <w:spacing w:line="600" w:lineRule="auto"/>
        <w:ind w:firstLine="720"/>
        <w:jc w:val="both"/>
        <w:rPr>
          <w:rFonts w:eastAsia="UB-Helvetica"/>
        </w:rPr>
      </w:pPr>
      <w:r>
        <w:rPr>
          <w:rFonts w:eastAsia="UB-Helvetica"/>
        </w:rPr>
        <w:t>Ας θυμίσω ακόμη μία φορά, συνάδελφοι, ότι οι περισσότεροι από εσάς κά</w:t>
      </w:r>
      <w:r>
        <w:rPr>
          <w:rFonts w:eastAsia="UB-Helvetica"/>
        </w:rPr>
        <w:t>νατε καριέρα μέσω των μέσων ενημέρωσης και είστε εδώ. Κι αυτό γιατί λέγατε επί πέντε χρόνια πόσο προδότες, κακοί, ανάποδοι είναι οι άλλοι, οι κυβερνώντες τότε, οι εκάστοτε. Αυτό κάνατε. Όλα σας τα «αστέρια» ήταν οι καθημερινοί καλεσμένοι των πρωινάδικων τω</w:t>
      </w:r>
      <w:r>
        <w:rPr>
          <w:rFonts w:eastAsia="UB-Helvetica"/>
        </w:rPr>
        <w:t>ν τηλεοράσεων. Έτσι δεν είναι;</w:t>
      </w:r>
    </w:p>
    <w:p w14:paraId="3753DD0D" w14:textId="77777777" w:rsidR="00DD17FA" w:rsidRDefault="00C30555">
      <w:pPr>
        <w:spacing w:line="600" w:lineRule="auto"/>
        <w:ind w:firstLine="720"/>
        <w:jc w:val="both"/>
        <w:rPr>
          <w:rFonts w:eastAsia="UB-Helvetica"/>
        </w:rPr>
      </w:pPr>
      <w:r>
        <w:rPr>
          <w:rFonts w:eastAsia="UB-Helvetica"/>
          <w:b/>
        </w:rPr>
        <w:t>ΜΕΡΟΠΗ ΤΖΟΥΦΗ:</w:t>
      </w:r>
      <w:r>
        <w:rPr>
          <w:rFonts w:eastAsia="UB-Helvetica"/>
        </w:rPr>
        <w:t xml:space="preserve"> Όχι.</w:t>
      </w:r>
    </w:p>
    <w:p w14:paraId="3753DD0E" w14:textId="77777777" w:rsidR="00DD17FA" w:rsidRDefault="00C30555">
      <w:pPr>
        <w:spacing w:line="600" w:lineRule="auto"/>
        <w:ind w:firstLine="720"/>
        <w:jc w:val="both"/>
        <w:rPr>
          <w:rFonts w:eastAsia="UB-Helvetica"/>
        </w:rPr>
      </w:pPr>
      <w:r>
        <w:rPr>
          <w:rFonts w:eastAsia="UB-Helvetica"/>
          <w:b/>
        </w:rPr>
        <w:t>ΑΝΔΡΕΑΣ ΛΟΒΕΡΔΟΣ:</w:t>
      </w:r>
      <w:r>
        <w:rPr>
          <w:rFonts w:eastAsia="UB-Helvetica"/>
        </w:rPr>
        <w:t xml:space="preserve"> Ο κ. Βαρουφάκης, ο κ. Κατρούγκαλος και πολλοί άλλοι, που διαρρήγνυαν τα ιμάτιά τους για αντισυνταγματικότητες, για παρανομίες, για άλλες λύσεις μαγικές, που απεδείχθη πως δεν υπήρχαν.</w:t>
      </w:r>
    </w:p>
    <w:p w14:paraId="3753DD0F" w14:textId="77777777" w:rsidR="00DD17FA" w:rsidRDefault="00C30555">
      <w:pPr>
        <w:spacing w:line="600" w:lineRule="auto"/>
        <w:ind w:firstLine="720"/>
        <w:jc w:val="both"/>
        <w:rPr>
          <w:rFonts w:eastAsia="UB-Helvetica"/>
        </w:rPr>
      </w:pPr>
      <w:r>
        <w:rPr>
          <w:rFonts w:eastAsia="UB-Helvetica"/>
        </w:rPr>
        <w:t xml:space="preserve">Μη </w:t>
      </w:r>
      <w:r>
        <w:rPr>
          <w:rFonts w:eastAsia="UB-Helvetica"/>
        </w:rPr>
        <w:t>διαμαρτύρεστε. Να καταλαβαίνετε ότι η Κυβέρνηση έχει αντίπαλο τα γεγονότα. Και αυτά τα γεγονότα ροκανίζουν τον ρόλο τους, όχι η εκφορά του κριτικού λόγου γι’ αυτά.</w:t>
      </w:r>
    </w:p>
    <w:p w14:paraId="3753DD10" w14:textId="77777777" w:rsidR="00DD17FA" w:rsidRDefault="00C30555">
      <w:pPr>
        <w:spacing w:line="600" w:lineRule="auto"/>
        <w:ind w:firstLine="720"/>
        <w:jc w:val="both"/>
        <w:rPr>
          <w:rFonts w:eastAsia="UB-Helvetica"/>
        </w:rPr>
      </w:pPr>
      <w:r>
        <w:rPr>
          <w:rFonts w:eastAsia="UB-Helvetica"/>
        </w:rPr>
        <w:t>Είπαμε ότι είμαστε σύμφωνοι, ότι πρέπει να βρεθεί μία λύση, αλλά όχι κάθε προτεινόμενη λύση,</w:t>
      </w:r>
      <w:r>
        <w:rPr>
          <w:rFonts w:eastAsia="UB-Helvetica"/>
        </w:rPr>
        <w:t xml:space="preserve"> ειδικά όταν αυτή και δεν είναι και χρησιμοποιεί πεπαλαιωμένα μέσα και γεννάει υποψίες για τις προθέσεις αυτού που την προωθεί. Διατηρούμε, όπως ειπώθηκε από τον κ. Παπαθεοδώρου προχθές, ζωντανές τις εκκρεμότητες για την τελική μας στάση, εκκρεμότητες που </w:t>
      </w:r>
      <w:r>
        <w:rPr>
          <w:rFonts w:eastAsia="UB-Helvetica"/>
        </w:rPr>
        <w:t>μπορεί να λύσει μόνο η κυβερνητική παρέμβαση με τροποποίηση των ρυθμίσεων που έχει κάνει. Μέχρι να τελειώσει η συνεδρίαση, ο διάλογος αυτός από τη δική μας πλευρά θα είναι ζωντανός. Δεν τον υπηρετείτε, όμως, μέχρι στιγμής με αλλαγές.</w:t>
      </w:r>
    </w:p>
    <w:p w14:paraId="3753DD11" w14:textId="77777777" w:rsidR="00DD17FA" w:rsidRDefault="00C30555">
      <w:pPr>
        <w:spacing w:line="600" w:lineRule="auto"/>
        <w:ind w:firstLine="720"/>
        <w:jc w:val="both"/>
      </w:pPr>
      <w:r>
        <w:rPr>
          <w:rFonts w:eastAsia="UB-Helvetica"/>
        </w:rPr>
        <w:t>Είπα, κύριε Υπουργέ Επ</w:t>
      </w:r>
      <w:r>
        <w:rPr>
          <w:rFonts w:eastAsia="UB-Helvetica"/>
        </w:rPr>
        <w:t xml:space="preserve">ικρατείας, ότι η αλλαγή από «γνώμη» του ΕΣΡ σχετικά με τον αριθμό των αδειών προς εσάς σε «αιτιολογημένη γνώμη» δεν είναι αλλαγή. </w:t>
      </w:r>
      <w:r>
        <w:t xml:space="preserve">Όλες οι γνώμες που καταθέτουν οι </w:t>
      </w:r>
      <w:r>
        <w:t>ανεξάρτητες αρχές</w:t>
      </w:r>
      <w:r>
        <w:t xml:space="preserve"> </w:t>
      </w:r>
      <w:r>
        <w:t xml:space="preserve">και τα όργανα της διοικήσεως πρέπει να είναι αιτιολογημένες, ειδάλλως είναι παράνομες. </w:t>
      </w:r>
    </w:p>
    <w:p w14:paraId="3753DD12" w14:textId="77777777" w:rsidR="00DD17FA" w:rsidRDefault="00C30555">
      <w:pPr>
        <w:spacing w:line="600" w:lineRule="auto"/>
        <w:ind w:firstLine="709"/>
        <w:jc w:val="both"/>
      </w:pPr>
      <w:r>
        <w:t>Η δέσμια και σύμφωνη γνώμη, η δέσμια δική σας αρμοδιότητα θα έλυνε το πρόβλημα και θα καθιστούσε την ανεξάρτητη αρχή πραγματικά ανεξάρτητη. Τώρα είναι προβληματική η ρύ</w:t>
      </w:r>
      <w:r>
        <w:t xml:space="preserve">θμισή σας και θα υπάρχουν συνέπειες, όταν αυτή εφαρμοστεί. </w:t>
      </w:r>
    </w:p>
    <w:p w14:paraId="3753DD13" w14:textId="77777777" w:rsidR="00DD17FA" w:rsidRDefault="00C30555">
      <w:pPr>
        <w:spacing w:line="600" w:lineRule="auto"/>
        <w:ind w:firstLine="720"/>
        <w:jc w:val="both"/>
      </w:pPr>
      <w:r>
        <w:t xml:space="preserve">Διότι, κύριε Υπουργέ, εικόνα χρόνου δεν μας έχετε δώσει. Είπα και στην προηγούμενη ομιλία μου ότι θέλει τουλάχιστον ενάμιση χρόνο αυτό το σχέδιο νόμου να εφαρμοστεί, ακόμη και εάν οι εκκρεμότητες </w:t>
      </w:r>
      <w:r>
        <w:t xml:space="preserve">με το Εθνικό Συμβούλιο Ραδιοτηλεόρασης προχωρήσουν γρήγορα. Όλον αυτόν τον καιρό θα έχετε </w:t>
      </w:r>
      <w:r>
        <w:t>το</w:t>
      </w:r>
      <w:r>
        <w:t>ν</w:t>
      </w:r>
      <w:r>
        <w:t xml:space="preserve"> χώρο σε εκκρεμότητα και εδώ η στάση αυτή γεννά υποψίες. </w:t>
      </w:r>
    </w:p>
    <w:p w14:paraId="3753DD14" w14:textId="77777777" w:rsidR="00DD17FA" w:rsidRDefault="00C30555">
      <w:pPr>
        <w:spacing w:line="600" w:lineRule="auto"/>
        <w:ind w:firstLine="709"/>
        <w:jc w:val="both"/>
      </w:pPr>
      <w:r>
        <w:t xml:space="preserve">Είπα και άλλα, που δεν έχει νόημα να επαναλάβω ούτε έχω χρόνο. Όμως, θεωρώ ότι σε σχέση με αυτά τα οποία </w:t>
      </w:r>
      <w:r>
        <w:t xml:space="preserve">έχουμε να κάνουμε μέχρι το βράδυ, αυτά που είπα είναι τα πιο σημαντικά. </w:t>
      </w:r>
    </w:p>
    <w:p w14:paraId="3753DD15" w14:textId="77777777" w:rsidR="00DD17FA" w:rsidRDefault="00C30555">
      <w:pPr>
        <w:spacing w:line="600" w:lineRule="auto"/>
        <w:jc w:val="both"/>
      </w:pPr>
      <w:r>
        <w:t xml:space="preserve">Θέλω να πω αρκετά πράγματα για την τροπολογία του κ. Φίλη. Αισθάνομαι πως το Προεδρείο, τουλάχιστον γι’ αυτήν την τροπολογία, θα δώσει ξεχωριστό χρόνο. </w:t>
      </w:r>
    </w:p>
    <w:p w14:paraId="3753DD16" w14:textId="77777777" w:rsidR="00DD17FA" w:rsidRDefault="00C30555">
      <w:pPr>
        <w:spacing w:line="600" w:lineRule="auto"/>
        <w:ind w:firstLine="720"/>
        <w:jc w:val="both"/>
        <w:rPr>
          <w:bCs/>
        </w:rPr>
      </w:pPr>
      <w:r>
        <w:rPr>
          <w:bCs/>
        </w:rPr>
        <w:t>(Στο σημείο αυτό κτυπάει το κο</w:t>
      </w:r>
      <w:r>
        <w:rPr>
          <w:bCs/>
        </w:rPr>
        <w:t>υδούνι λήξεως του χρόνου ομιλίας του κυρίου Βουλευτή)</w:t>
      </w:r>
    </w:p>
    <w:p w14:paraId="3753DD17" w14:textId="77777777" w:rsidR="00DD17FA" w:rsidRDefault="00C30555">
      <w:pPr>
        <w:spacing w:line="600" w:lineRule="auto"/>
        <w:ind w:firstLine="720"/>
        <w:jc w:val="both"/>
        <w:rPr>
          <w:bCs/>
        </w:rPr>
      </w:pPr>
      <w:r>
        <w:rPr>
          <w:b/>
          <w:bCs/>
        </w:rPr>
        <w:t>ΠΡΟΕΔΡΕΥΟΥΣΑ (Αναστασία Χριστοδουλοπούλου):</w:t>
      </w:r>
      <w:r>
        <w:rPr>
          <w:bCs/>
        </w:rPr>
        <w:t xml:space="preserve"> Δεν προβλέπεται, κύριε Λοβέρδο, για την τροπολογία. </w:t>
      </w:r>
    </w:p>
    <w:p w14:paraId="3753DD18" w14:textId="77777777" w:rsidR="00DD17FA" w:rsidRDefault="00C30555">
      <w:pPr>
        <w:spacing w:line="600" w:lineRule="auto"/>
        <w:ind w:firstLine="720"/>
        <w:jc w:val="both"/>
        <w:rPr>
          <w:bCs/>
        </w:rPr>
      </w:pPr>
      <w:r>
        <w:rPr>
          <w:b/>
          <w:bCs/>
        </w:rPr>
        <w:t>ΑΝΔΡΕΑΣ ΛΟΒΕΡΔΟΣ:</w:t>
      </w:r>
      <w:r>
        <w:rPr>
          <w:bCs/>
        </w:rPr>
        <w:t xml:space="preserve"> Είναι τροπολογία. Θα γίνει ειδικός γύρος. </w:t>
      </w:r>
    </w:p>
    <w:p w14:paraId="3753DD19" w14:textId="77777777" w:rsidR="00DD17FA" w:rsidRDefault="00C30555">
      <w:pPr>
        <w:spacing w:line="600" w:lineRule="auto"/>
        <w:ind w:firstLine="720"/>
        <w:jc w:val="both"/>
        <w:rPr>
          <w:bCs/>
        </w:rPr>
      </w:pPr>
      <w:r>
        <w:rPr>
          <w:bCs/>
        </w:rPr>
        <w:t>Τον ρωτήσαμε για να μας πει. Από τους αριθμο</w:t>
      </w:r>
      <w:r>
        <w:rPr>
          <w:bCs/>
        </w:rPr>
        <w:t xml:space="preserve">ύς που έδωσε, κυρία συνάδελφε, δεν βγαίνει ο αριθμός που λέει. Από τα χρήματα που βάζει εδώ, ο αριθμός των είκοσι χιλιάδων θέσεων αναπληρωτών δεν βγαίνει. Αυτοί οι υπολογισμοί θα γίνουν εδώ, ενώπιον της Βουλής, για να ξέρουμε τι ψηφίζουμε αργότερα. </w:t>
      </w:r>
    </w:p>
    <w:p w14:paraId="3753DD1A" w14:textId="77777777" w:rsidR="00DD17FA" w:rsidRDefault="00C30555">
      <w:pPr>
        <w:spacing w:line="600" w:lineRule="auto"/>
        <w:ind w:firstLine="720"/>
        <w:jc w:val="both"/>
        <w:rPr>
          <w:bCs/>
        </w:rPr>
      </w:pPr>
      <w:r>
        <w:rPr>
          <w:bCs/>
        </w:rPr>
        <w:t xml:space="preserve">Εν πάση περιπτώσει, θα ήθελα να κλείσω με το εξής: Δεν ξέρω, κύριε Κοινοβουλευτικέ Εκπρόσωπε του ΣΥΡΙΖΑ, εάν σκοπεύετε να φέρετε ρύθμιση και εάν αυτό το είπατε επειδή έχετε κάτι τέτοιο στα σκαριά, αλλά πρέπει να το προσέξετε πάρα πολύ το θέμα αυτό. </w:t>
      </w:r>
    </w:p>
    <w:p w14:paraId="3753DD1B" w14:textId="77777777" w:rsidR="00DD17FA" w:rsidRDefault="00C30555">
      <w:pPr>
        <w:spacing w:line="600" w:lineRule="auto"/>
        <w:ind w:firstLine="720"/>
        <w:jc w:val="both"/>
        <w:rPr>
          <w:bCs/>
        </w:rPr>
      </w:pPr>
      <w:r>
        <w:rPr>
          <w:bCs/>
        </w:rPr>
        <w:t>Θα ανο</w:t>
      </w:r>
      <w:r>
        <w:rPr>
          <w:bCs/>
        </w:rPr>
        <w:t xml:space="preserve">ίξει, κυρίες και κύριοι Βουλευτές, αυτοτελής διάλογος και έντονη συζήτηση για αυτοτελές θέμα -να το έχετε </w:t>
      </w:r>
      <w:r>
        <w:rPr>
          <w:bCs/>
        </w:rPr>
        <w:t>υπ</w:t>
      </w:r>
      <w:r>
        <w:rPr>
          <w:bCs/>
        </w:rPr>
        <w:t>’ όψιν</w:t>
      </w:r>
      <w:r>
        <w:rPr>
          <w:bCs/>
        </w:rPr>
        <w:t xml:space="preserve"> σας- εάν είναι να έρθει κάποια τέτοια ρύθμιση εδώ σχετικά με το Εθνικό Συμβούλιο Ραδιοτηλεόρασης. </w:t>
      </w:r>
    </w:p>
    <w:p w14:paraId="3753DD1C" w14:textId="77777777" w:rsidR="00DD17FA" w:rsidRDefault="00C30555">
      <w:pPr>
        <w:spacing w:line="600" w:lineRule="auto"/>
        <w:ind w:firstLine="720"/>
        <w:jc w:val="both"/>
        <w:rPr>
          <w:bCs/>
        </w:rPr>
      </w:pPr>
      <w:r>
        <w:rPr>
          <w:bCs/>
        </w:rPr>
        <w:t>Έχουμε θέσει τρεις προϋποθέσεις. Η μια προ</w:t>
      </w:r>
      <w:r>
        <w:rPr>
          <w:bCs/>
        </w:rPr>
        <w:t xml:space="preserve">ϋπόθεση αφορούσε </w:t>
      </w:r>
      <w:r>
        <w:rPr>
          <w:bCs/>
        </w:rPr>
        <w:t>το</w:t>
      </w:r>
      <w:r>
        <w:rPr>
          <w:bCs/>
        </w:rPr>
        <w:t>ν</w:t>
      </w:r>
      <w:r>
        <w:rPr>
          <w:bCs/>
        </w:rPr>
        <w:t xml:space="preserve"> σεβασμό στο ακέραιο των </w:t>
      </w:r>
      <w:r>
        <w:rPr>
          <w:bCs/>
        </w:rPr>
        <w:t>ανεξάρτητων αρχών</w:t>
      </w:r>
      <w:r>
        <w:rPr>
          <w:bCs/>
        </w:rPr>
        <w:t>.</w:t>
      </w:r>
      <w:r>
        <w:rPr>
          <w:bCs/>
        </w:rPr>
        <w:t xml:space="preserve"> Ο κ. Σπίρτζης προσαρμόστηκε και θα ψηφίσουμε τα δικά του άρθρα.</w:t>
      </w:r>
    </w:p>
    <w:p w14:paraId="3753DD1D" w14:textId="77777777" w:rsidR="00DD17FA" w:rsidRDefault="00C30555">
      <w:pPr>
        <w:spacing w:line="600" w:lineRule="auto"/>
        <w:ind w:firstLine="720"/>
        <w:jc w:val="both"/>
        <w:rPr>
          <w:bCs/>
        </w:rPr>
      </w:pPr>
      <w:r>
        <w:rPr>
          <w:bCs/>
        </w:rPr>
        <w:t>Δεύτερον, είπαμε να προσαρμοστεί η νομοθετική πρωτοβουλία στις παρατηρήσεις του  Εθνικού Συμβουλίου Ραδιοτηλεόρασης. Δεν προσαρμ</w:t>
      </w:r>
      <w:r>
        <w:rPr>
          <w:bCs/>
        </w:rPr>
        <w:t>όσθηκε. Δεν θα παίξουμε εδώ πληθωρικό παιχνίδι προσχημάτων, να σας πούμε σε όλες τις παρατηρήσεις, αλλά τουλάχιστον σε δύο, τρεις βασικές. Δεν υπάρχει αυτή η προσαρμογή. Περιμένουμε ακόμη.</w:t>
      </w:r>
    </w:p>
    <w:p w14:paraId="3753DD1E" w14:textId="77777777" w:rsidR="00DD17FA" w:rsidRDefault="00C30555">
      <w:pPr>
        <w:spacing w:line="600" w:lineRule="auto"/>
        <w:ind w:firstLine="720"/>
        <w:jc w:val="both"/>
        <w:rPr>
          <w:bCs/>
        </w:rPr>
      </w:pPr>
      <w:r>
        <w:rPr>
          <w:bCs/>
        </w:rPr>
        <w:t>Τρίτον, θέσαμε ορισμένα θέματα προσαρμογής στις τεχνολογικές εξελίξ</w:t>
      </w:r>
      <w:r>
        <w:rPr>
          <w:bCs/>
        </w:rPr>
        <w:t>εις και αυτό σχετίζεται κυρίως, αγαπητοί συνάδελφοι, με τον αριθμό των αδειών. Περιμένουμε και θα περιμένουμε μέχρι το τελευταίο λεπτό αυτής της διαδικασίας τον υπουργικό λόγο, όχι επί παρελθούσης κριτικής και επί επιχειρημάτων που αφορούν δεκαετίες πριν</w:t>
      </w:r>
      <w:r>
        <w:rPr>
          <w:bCs/>
        </w:rPr>
        <w:t>,</w:t>
      </w:r>
      <w:r>
        <w:rPr>
          <w:bCs/>
        </w:rPr>
        <w:t xml:space="preserve"> </w:t>
      </w:r>
      <w:r>
        <w:rPr>
          <w:bCs/>
        </w:rPr>
        <w:t xml:space="preserve">αλλά επί των παρόντων, για να ξεκαθαρίσουμε και την τελική μας στάση. </w:t>
      </w:r>
    </w:p>
    <w:p w14:paraId="3753DD1F" w14:textId="77777777" w:rsidR="00DD17FA" w:rsidRDefault="00C30555">
      <w:pPr>
        <w:spacing w:line="600" w:lineRule="auto"/>
        <w:ind w:firstLine="720"/>
        <w:jc w:val="both"/>
        <w:rPr>
          <w:bCs/>
        </w:rPr>
      </w:pPr>
      <w:r>
        <w:rPr>
          <w:bCs/>
        </w:rPr>
        <w:t xml:space="preserve">Όπως έχουν τα πράγματα, είμαστε υποχρεωμένοι να είμαστε απέναντι. Ωστόσο, περιμένουμε ακόμη. </w:t>
      </w:r>
    </w:p>
    <w:p w14:paraId="3753DD20" w14:textId="77777777" w:rsidR="00DD17FA" w:rsidRDefault="00C30555">
      <w:pPr>
        <w:spacing w:line="600" w:lineRule="auto"/>
        <w:ind w:firstLine="720"/>
        <w:jc w:val="both"/>
        <w:rPr>
          <w:bCs/>
        </w:rPr>
      </w:pPr>
      <w:r>
        <w:rPr>
          <w:bCs/>
        </w:rPr>
        <w:t xml:space="preserve">Ευχαριστώ πολύ. </w:t>
      </w:r>
    </w:p>
    <w:p w14:paraId="3753DD21" w14:textId="77777777" w:rsidR="00DD17FA" w:rsidRDefault="00C30555">
      <w:pPr>
        <w:spacing w:line="600" w:lineRule="auto"/>
        <w:ind w:firstLine="720"/>
        <w:jc w:val="both"/>
        <w:rPr>
          <w:bCs/>
        </w:rPr>
      </w:pPr>
      <w:r>
        <w:rPr>
          <w:bCs/>
        </w:rPr>
        <w:t>(Χειροκροτήματα από την πτέρυγα της Δημοκρατικής Συμπαράταξης ΠΑΣΟΚ-ΔΗΜΑΡ)</w:t>
      </w:r>
    </w:p>
    <w:p w14:paraId="3753DD22" w14:textId="77777777" w:rsidR="00DD17FA" w:rsidRDefault="00C30555">
      <w:pPr>
        <w:spacing w:line="600" w:lineRule="auto"/>
        <w:ind w:firstLine="720"/>
        <w:jc w:val="both"/>
        <w:rPr>
          <w:bCs/>
        </w:rPr>
      </w:pPr>
      <w:r>
        <w:rPr>
          <w:b/>
          <w:bCs/>
        </w:rPr>
        <w:t>ΠΡΟΕΔΡΕΥΟΥΣΑ (Αναστασία Χριστοδουλοπούλου):</w:t>
      </w:r>
      <w:r>
        <w:rPr>
          <w:bCs/>
        </w:rPr>
        <w:t xml:space="preserve"> Εμείς ευχαριστούμε. </w:t>
      </w:r>
    </w:p>
    <w:p w14:paraId="3753DD23" w14:textId="77777777" w:rsidR="00DD17FA" w:rsidRDefault="00C30555">
      <w:pPr>
        <w:spacing w:line="600" w:lineRule="auto"/>
        <w:ind w:firstLine="720"/>
        <w:jc w:val="both"/>
        <w:rPr>
          <w:bCs/>
        </w:rPr>
      </w:pPr>
      <w:r>
        <w:rPr>
          <w:bCs/>
        </w:rPr>
        <w:t xml:space="preserve">Πριν δώσω τον λόγο σε όποιον Κοινοβουλευτικό Εκπρόσωπο </w:t>
      </w:r>
      <w:r>
        <w:rPr>
          <w:bCs/>
        </w:rPr>
        <w:t>θελήσει να μιλήσει</w:t>
      </w:r>
      <w:r>
        <w:rPr>
          <w:bCs/>
        </w:rPr>
        <w:t xml:space="preserve">, θα μεσολαβεί ένας Βουλευτής. </w:t>
      </w:r>
    </w:p>
    <w:p w14:paraId="3753DD24" w14:textId="77777777" w:rsidR="00DD17FA" w:rsidRDefault="00C30555">
      <w:pPr>
        <w:spacing w:line="600" w:lineRule="auto"/>
        <w:ind w:firstLine="720"/>
        <w:jc w:val="both"/>
        <w:rPr>
          <w:bCs/>
        </w:rPr>
      </w:pPr>
      <w:r>
        <w:rPr>
          <w:bCs/>
        </w:rPr>
        <w:t xml:space="preserve">Η </w:t>
      </w:r>
      <w:r>
        <w:rPr>
          <w:bCs/>
        </w:rPr>
        <w:t xml:space="preserve">κ. </w:t>
      </w:r>
      <w:r>
        <w:rPr>
          <w:bCs/>
        </w:rPr>
        <w:t xml:space="preserve">Βαγιωνάκη έχει τον λόγο. </w:t>
      </w:r>
    </w:p>
    <w:p w14:paraId="3753DD25" w14:textId="77777777" w:rsidR="00DD17FA" w:rsidRDefault="00C30555">
      <w:pPr>
        <w:spacing w:line="600" w:lineRule="auto"/>
        <w:ind w:firstLine="720"/>
        <w:jc w:val="both"/>
        <w:rPr>
          <w:b/>
          <w:bCs/>
        </w:rPr>
      </w:pPr>
      <w:r>
        <w:rPr>
          <w:b/>
          <w:bCs/>
        </w:rPr>
        <w:t xml:space="preserve">ΕΥΑΓΓΕΛΙΑ (ΒΑΛΙΑ) ΒΑΓΙΩΝΑΚΗ: </w:t>
      </w:r>
      <w:r>
        <w:rPr>
          <w:bCs/>
        </w:rPr>
        <w:t>Κυρίες και κύριοι Βουλευτ</w:t>
      </w:r>
      <w:r>
        <w:rPr>
          <w:bCs/>
        </w:rPr>
        <w:t xml:space="preserve">ές, η ώρα έχει πάει ήδη δύο παρά τέταρτο. Έχουν περάσει περίπου τέσσερις ώρες και είμαι η τέταρτη Βουλευτής που ανεβαίνει στο Βήμα. Καταλαβαίνετε τι σημαίνει αυτό. </w:t>
      </w:r>
      <w:r>
        <w:rPr>
          <w:b/>
          <w:bCs/>
        </w:rPr>
        <w:t xml:space="preserve"> </w:t>
      </w:r>
    </w:p>
    <w:p w14:paraId="3753DD26" w14:textId="77777777" w:rsidR="00DD17FA" w:rsidRDefault="00C30555">
      <w:pPr>
        <w:spacing w:line="600" w:lineRule="auto"/>
        <w:ind w:firstLine="720"/>
        <w:jc w:val="both"/>
        <w:rPr>
          <w:bCs/>
        </w:rPr>
      </w:pPr>
      <w:r>
        <w:rPr>
          <w:bCs/>
        </w:rPr>
        <w:t>Έχω την εντύπωση, για να μην τσακωνόμαστε μεταξύ μας, πέραν των υπολοίπων, ότι υπάρχει θέμ</w:t>
      </w:r>
      <w:r>
        <w:rPr>
          <w:bCs/>
        </w:rPr>
        <w:t>α αλλαγής του Κανονισμού της Βουλής, το οποίο πρέπει να δει το Προεδρείο.</w:t>
      </w:r>
    </w:p>
    <w:p w14:paraId="3753DD27" w14:textId="77777777" w:rsidR="00DD17FA" w:rsidRDefault="00C30555">
      <w:pPr>
        <w:spacing w:line="600" w:lineRule="auto"/>
        <w:ind w:firstLine="720"/>
        <w:jc w:val="both"/>
        <w:rPr>
          <w:bCs/>
        </w:rPr>
      </w:pPr>
      <w:r>
        <w:rPr>
          <w:bCs/>
        </w:rPr>
        <w:t>Για να μη σπαταλώ χρόνο, η επιδίωξή μας να βάλουμε τάξη στο άναρχο τοπίο των συχνοτήτων, αφού αυτές αποτελούν αγαθό, ξέραμε από την αρχή ότι θα συναντούσε πολλά και ισχυρά εμπόδια. Ε</w:t>
      </w:r>
      <w:r>
        <w:rPr>
          <w:bCs/>
        </w:rPr>
        <w:t xml:space="preserve">πίσης, ξέραμε ότι θα προκαλούσε την οργή ενός εξαιρετικά ισχυρού συστήματος, που επί δεκαετίες κυριολεκτικά ασέλγησε </w:t>
      </w:r>
      <w:r>
        <w:rPr>
          <w:bCs/>
        </w:rPr>
        <w:t>στο</w:t>
      </w:r>
      <w:r>
        <w:rPr>
          <w:bCs/>
        </w:rPr>
        <w:t>ν</w:t>
      </w:r>
      <w:r>
        <w:rPr>
          <w:bCs/>
        </w:rPr>
        <w:t xml:space="preserve"> χώρο των συχνοτήτων με μηδενικό έλεγχο και δίχως καθόλου όρια. </w:t>
      </w:r>
    </w:p>
    <w:p w14:paraId="3753DD28" w14:textId="77777777" w:rsidR="00DD17FA" w:rsidRDefault="00C30555">
      <w:pPr>
        <w:spacing w:line="600" w:lineRule="auto"/>
        <w:ind w:firstLine="720"/>
        <w:jc w:val="both"/>
      </w:pPr>
      <w:r>
        <w:t>Παρ’ όλα αυτά</w:t>
      </w:r>
      <w:r>
        <w:t>,</w:t>
      </w:r>
      <w:r>
        <w:t xml:space="preserve"> η Κυβέρνηση σε </w:t>
      </w:r>
      <w:r>
        <w:t>κα</w:t>
      </w:r>
      <w:r>
        <w:t>μ</w:t>
      </w:r>
      <w:r>
        <w:t>μιά</w:t>
      </w:r>
      <w:r>
        <w:t xml:space="preserve"> στιγμή δεν ξέφυγε από τον στόχο, </w:t>
      </w:r>
      <w:r>
        <w:t xml:space="preserve">σε </w:t>
      </w:r>
      <w:r>
        <w:t>κα</w:t>
      </w:r>
      <w:r>
        <w:t>μ</w:t>
      </w:r>
      <w:r>
        <w:t>μιά</w:t>
      </w:r>
      <w:r>
        <w:t xml:space="preserve"> στιγμή δεν παρουσίασε σημάδια ρεβανσισμού, εκδικητικότητας, ακόμα και μετά την επανεκλογή της, </w:t>
      </w:r>
      <w:r>
        <w:t>παρ</w:t>
      </w:r>
      <w:r>
        <w:t xml:space="preserve">’ </w:t>
      </w:r>
      <w:r>
        <w:t>ότι</w:t>
      </w:r>
      <w:r>
        <w:t xml:space="preserve"> η συντριπτική πλειοψηφία των ΜΜΕ επιδόθηκε σε μια άνευ προηγουμένου πολεμική απέναντί της, τόσο κατά τη διάρκεια του δημοψηφίσματος όσο και κατά τη διάρκεια της πρόσφατης προεκλογικής περιόδου.</w:t>
      </w:r>
    </w:p>
    <w:p w14:paraId="3753DD29" w14:textId="77777777" w:rsidR="00DD17FA" w:rsidRDefault="00C30555">
      <w:pPr>
        <w:spacing w:line="600" w:lineRule="auto"/>
        <w:ind w:firstLine="720"/>
        <w:jc w:val="both"/>
      </w:pPr>
      <w:r>
        <w:t>Αντίθετα επιδιώκουμε ανοιχτό διάλογο και παρουσιαζόμαστε με δ</w:t>
      </w:r>
      <w:r>
        <w:t xml:space="preserve">ιάθεση </w:t>
      </w:r>
      <w:r>
        <w:t xml:space="preserve">ευρείας </w:t>
      </w:r>
      <w:r>
        <w:t>συναίνεσης</w:t>
      </w:r>
      <w:r>
        <w:t>.</w:t>
      </w:r>
      <w:r>
        <w:t xml:space="preserve"> Προσοχή όμως</w:t>
      </w:r>
      <w:r>
        <w:t>! Όχι</w:t>
      </w:r>
      <w:r>
        <w:t xml:space="preserve"> για να ανακατέψουμε την τράπουλα, αλλά στην κατεύθυνση μιας ρεαλιστικής προσέγγισης του ζητήματος της διαχείρισης των συχνοτήτων, έτσι όπως απαιτεί άλλωστε και η μεγάλη κοινωνική πλειοψηφία από εμάς, ώστε να δια</w:t>
      </w:r>
      <w:r>
        <w:t xml:space="preserve">σφαλίσουμε δηλαδή τις ρυθμιστικές συνθήκες που είναι απαραίτητες προκειμένου να λειτουργήσει ο χώρος των συχνοτήτων για πρώτη φορά στη χώρα μας με διαφανή, αποδοτικό και αποτελεσματικό τρόπο. </w:t>
      </w:r>
    </w:p>
    <w:p w14:paraId="3753DD2A" w14:textId="77777777" w:rsidR="00DD17FA" w:rsidRDefault="00C30555">
      <w:pPr>
        <w:spacing w:line="600" w:lineRule="auto"/>
        <w:ind w:firstLine="720"/>
        <w:jc w:val="both"/>
      </w:pPr>
      <w:r>
        <w:t>Και αν περιμέναμε</w:t>
      </w:r>
      <w:r>
        <w:t>,</w:t>
      </w:r>
      <w:r>
        <w:t xml:space="preserve"> λίγο-πολύ</w:t>
      </w:r>
      <w:r>
        <w:t>,</w:t>
      </w:r>
      <w:r>
        <w:t xml:space="preserve"> την ενορχηστρωμένη αντίδραση του </w:t>
      </w:r>
      <w:r>
        <w:t>συστήματος να την ενισχύσουν τα κόμματα του παλαιού δικομματισμού, αυτό που δεν περιμέναμε ήταν η αντίδραση άλλων δυνάμεων που παρουσιάζονται ως θεματοφύλακες της μάχης κατά της διαπλοκής. Διότι είναι θεμιτή η κριτική, είναι θεμιτή η επιφύλαξη που μπορεί ο</w:t>
      </w:r>
      <w:r>
        <w:t xml:space="preserve"> οποιοσδήποτε να εκφράσει για την ποιότητα και την ποσότητα των αδειοδοτημένων καναλιών της επόμενης μέρας, είναι θεμιτή η αγωνία να μην επανέλθουν στα πράγματα οι ίδιοι ή παρόμοιοι παίχτες με τους προηγούμενους. Όμως, από το να φοβόμαστε δήθεν τη νέα διαπ</w:t>
      </w:r>
      <w:r>
        <w:t xml:space="preserve">λοκή των καναλιών έως το σημείο να υπερασπίζεται κάποιος την παλιά, υπάρχει τεράστια διαφορά. </w:t>
      </w:r>
    </w:p>
    <w:p w14:paraId="3753DD2B" w14:textId="77777777" w:rsidR="00DD17FA" w:rsidRDefault="00C30555">
      <w:pPr>
        <w:spacing w:line="600" w:lineRule="auto"/>
        <w:ind w:firstLine="720"/>
        <w:jc w:val="both"/>
      </w:pPr>
      <w:r>
        <w:t>Αυτή η ρητορική βολεύει εξαιρετικά τους παλιούς μιντιάρχες</w:t>
      </w:r>
      <w:r>
        <w:t>,</w:t>
      </w:r>
      <w:r>
        <w:t xml:space="preserve"> που μέχρι σήμερα παρέμεναν αλώβητοι και απόλυτα κυρίαρχοι κατέχοντας, με τις ευλογίες της πρώην </w:t>
      </w:r>
      <w:r>
        <w:t>κ</w:t>
      </w:r>
      <w:r>
        <w:t>υβέρ</w:t>
      </w:r>
      <w:r>
        <w:t>νησης</w:t>
      </w:r>
      <w:r>
        <w:t xml:space="preserve"> Σαμαρά-Βενιζέλου</w:t>
      </w:r>
      <w:r>
        <w:t>,</w:t>
      </w:r>
      <w:r>
        <w:t xml:space="preserve"> και τις δημόσιες συχνότητες και το μονοπώλιο της διανομής και το περιεχόμενο του ψηφιακού σήματος, αλλά και τη θεσμική δυνατότητα να ξεπερνούν κάθε εμπόδιο. Και όλα αυτά μέσω της </w:t>
      </w:r>
      <w:r>
        <w:t>«</w:t>
      </w:r>
      <w:r>
        <w:rPr>
          <w:lang w:val="en-US"/>
        </w:rPr>
        <w:t>DIGEA</w:t>
      </w:r>
      <w:r>
        <w:t>»,</w:t>
      </w:r>
      <w:r>
        <w:t xml:space="preserve"> που κατάφερε να ελέγξει σε απόλυτο βαθμό το </w:t>
      </w:r>
      <w:r>
        <w:t xml:space="preserve">τηλεοπτικό τοπίο της χώρας. </w:t>
      </w:r>
    </w:p>
    <w:p w14:paraId="3753DD2C" w14:textId="77777777" w:rsidR="00DD17FA" w:rsidRDefault="00C30555">
      <w:pPr>
        <w:spacing w:line="600" w:lineRule="auto"/>
        <w:ind w:firstLine="720"/>
        <w:jc w:val="both"/>
      </w:pPr>
      <w:r>
        <w:t xml:space="preserve">Να μιλήσουμε για τον υποτιθέμενο πλειοδοτικό διαγωνισμό για τις συχνότητες, στον οποίο ουσιαστικά δεν είχε τη δυνατότητα να συμμετάσχει κανείς </w:t>
      </w:r>
      <w:r>
        <w:t>άλλος,</w:t>
      </w:r>
      <w:r>
        <w:t xml:space="preserve"> λόγω των φωτογραφικών προδιαγραφών, την ίδια στιγμή μάλιστα που υπήρχε η διευ</w:t>
      </w:r>
      <w:r>
        <w:t>κόλυνση</w:t>
      </w:r>
      <w:r>
        <w:t>,</w:t>
      </w:r>
      <w:r>
        <w:t xml:space="preserve"> αν είναι μόνο ένας ο συμμετέχων, να μην ακυρώνεται ο διαγωνισμός; Τέτοιος όρος δεν έχει υπάρξει ποτέ σε διαγωνισμούς δημοσίου.</w:t>
      </w:r>
    </w:p>
    <w:p w14:paraId="3753DD2D" w14:textId="77777777" w:rsidR="00DD17FA" w:rsidRDefault="00C30555">
      <w:pPr>
        <w:spacing w:line="600" w:lineRule="auto"/>
        <w:ind w:firstLine="720"/>
        <w:jc w:val="both"/>
      </w:pPr>
      <w:r>
        <w:t>Να μιλήσουμε για το τίμημα; Ήταν 18,3 εκατομμύρια ευρώ για δεκαπενταετή εκμετάλλευση. Κάντε σύγκριση με την αντίστοιχη δ</w:t>
      </w:r>
      <w:r>
        <w:t>ημοπρασία για την ίδια περιοχή συχνοτήτων, που παραχωρήθηκε έναντι 309 εκατομμυρίων ευρώ στις τρεις εταιρείες κινητής για ανάλογη χρονική περίοδο και βγάλτε τα συμπεράσματά σας.</w:t>
      </w:r>
    </w:p>
    <w:p w14:paraId="3753DD2E" w14:textId="77777777" w:rsidR="00DD17FA" w:rsidRDefault="00C30555">
      <w:pPr>
        <w:spacing w:line="600" w:lineRule="auto"/>
        <w:ind w:firstLine="720"/>
        <w:jc w:val="both"/>
      </w:pPr>
      <w:r>
        <w:t>Να μιλήσουμε για την πληθυσμιακή κάλυψη, όταν λίγους μήνες πριν μπει στο παιχν</w:t>
      </w:r>
      <w:r>
        <w:t xml:space="preserve">ίδι η </w:t>
      </w:r>
      <w:r>
        <w:t>«</w:t>
      </w:r>
      <w:r>
        <w:rPr>
          <w:lang w:val="en-US"/>
        </w:rPr>
        <w:t>DIGEA</w:t>
      </w:r>
      <w:r>
        <w:t>»</w:t>
      </w:r>
      <w:r>
        <w:t xml:space="preserve"> εκδόθηκε κοινή υπουργική απόφαση η οποία μείωνε από 98% σε 95% την υποχρεωτική πληθυσμιακή κάλυψη; Το πιο σημαντικό, αυτό το 95% αφήνει ένα 5% χωρίς σήμα, το οποίο 5% μεταφράζεται σε πολύ μεγαλύτερα ποσοστά</w:t>
      </w:r>
      <w:r>
        <w:t>,</w:t>
      </w:r>
      <w:r>
        <w:t xml:space="preserve"> αφού αφορά δυσπρόσιτες και ακριτικ</w:t>
      </w:r>
      <w:r>
        <w:t>ές περιοχές.</w:t>
      </w:r>
    </w:p>
    <w:p w14:paraId="3753DD2F" w14:textId="77777777" w:rsidR="00DD17FA" w:rsidRDefault="00C30555">
      <w:pPr>
        <w:spacing w:line="600" w:lineRule="auto"/>
        <w:ind w:firstLine="720"/>
        <w:jc w:val="both"/>
      </w:pPr>
      <w:r>
        <w:t xml:space="preserve">Σας δίνω ένα παράδειγμα. Στο </w:t>
      </w:r>
      <w:r>
        <w:t>βόρειο</w:t>
      </w:r>
      <w:r>
        <w:t xml:space="preserve"> Αιγαίο η κάλυψη φτάνει περίπου το 83% του πληθυσμού, πράγμα που σημαίνει ότι ένας στους πέντε δεν βλέπει τηλεόραση. Θα μου πείτε, αυτό μπορεί να λυθεί. Φυσικά. Και για αυτό είχε μεριμνήσει η </w:t>
      </w:r>
      <w:r>
        <w:t>«</w:t>
      </w:r>
      <w:r>
        <w:rPr>
          <w:lang w:val="en-US"/>
        </w:rPr>
        <w:t>DIGEA</w:t>
      </w:r>
      <w:r>
        <w:t>»</w:t>
      </w:r>
      <w:r>
        <w:t>,</w:t>
      </w:r>
      <w:r>
        <w:t xml:space="preserve"> αφού το</w:t>
      </w:r>
      <w:r>
        <w:t xml:space="preserve"> κόστος για την κάλυψη του υπόλοιπου 5% που έμεινε χωρίς σήμα, βάσει της συμφωνίας, μεταφέρεται στους ΟΤΑ, δηλαδή μετακυλίεται στους πολίτες. </w:t>
      </w:r>
    </w:p>
    <w:p w14:paraId="3753DD30" w14:textId="77777777" w:rsidR="00DD17FA" w:rsidRDefault="00C30555">
      <w:pPr>
        <w:spacing w:line="600" w:lineRule="auto"/>
        <w:ind w:firstLine="720"/>
        <w:jc w:val="both"/>
      </w:pPr>
      <w:r>
        <w:t xml:space="preserve">Όμως και το </w:t>
      </w:r>
      <w:r>
        <w:t>«</w:t>
      </w:r>
      <w:r>
        <w:t>μαύρο</w:t>
      </w:r>
      <w:r>
        <w:t>»</w:t>
      </w:r>
      <w:r>
        <w:t xml:space="preserve"> της ΕΡΤ έχει άμεση σχέση και με τη δυνατότητα της </w:t>
      </w:r>
      <w:r>
        <w:t>«</w:t>
      </w:r>
      <w:r>
        <w:rPr>
          <w:lang w:val="en-US"/>
        </w:rPr>
        <w:t>DIGEA</w:t>
      </w:r>
      <w:r>
        <w:t>»</w:t>
      </w:r>
      <w:r>
        <w:t xml:space="preserve"> να παίζει μόνη της, αφού σε αυτό το</w:t>
      </w:r>
      <w:r>
        <w:t xml:space="preserve"> τοπίο θα ήταν </w:t>
      </w:r>
      <w:r>
        <w:t>αδύνατο</w:t>
      </w:r>
      <w:r>
        <w:t>ν</w:t>
      </w:r>
      <w:r>
        <w:t xml:space="preserve"> να υπάρξει άλλη ανταγωνιστική πλατφόρμα.</w:t>
      </w:r>
    </w:p>
    <w:p w14:paraId="3753DD31" w14:textId="77777777" w:rsidR="00DD17FA" w:rsidRDefault="00C30555">
      <w:pPr>
        <w:spacing w:line="600" w:lineRule="auto"/>
        <w:ind w:firstLine="720"/>
        <w:jc w:val="both"/>
      </w:pPr>
      <w:r>
        <w:t xml:space="preserve">Η δημιουργία της ψηφιακής πλατφόρμας της ΕΡΤ θα μπορέσει να καλύψει αυτές τις περιοχές που ξεχάστηκαν από </w:t>
      </w:r>
      <w:r>
        <w:t>τη</w:t>
      </w:r>
      <w:r>
        <w:t>ν</w:t>
      </w:r>
      <w:r>
        <w:t xml:space="preserve"> </w:t>
      </w:r>
      <w:r>
        <w:t>«</w:t>
      </w:r>
      <w:r>
        <w:rPr>
          <w:lang w:val="en-US"/>
        </w:rPr>
        <w:t>DIGEA</w:t>
      </w:r>
      <w:r>
        <w:t>»</w:t>
      </w:r>
      <w:r>
        <w:t xml:space="preserve"> και νομίζω ότι είναι πατριωτικό μας καθήκον να πράξουμε κάτι τέτοιο. Παρά</w:t>
      </w:r>
      <w:r>
        <w:t xml:space="preserve">λληλα, θα αποτελέσει την εναλλακτική δυνατότητα για τους περιφερειακούς τηλεοπτικούς σταθμούς που εγκλωβίστηκαν στο πανάκριβο μονοπώλιο της ιδιωτικής </w:t>
      </w:r>
      <w:r>
        <w:t>«</w:t>
      </w:r>
      <w:r>
        <w:rPr>
          <w:lang w:val="en-US"/>
        </w:rPr>
        <w:t>DIGEA</w:t>
      </w:r>
      <w:r>
        <w:t>»</w:t>
      </w:r>
      <w:r>
        <w:t>.</w:t>
      </w:r>
      <w:r>
        <w:t xml:space="preserve"> </w:t>
      </w:r>
    </w:p>
    <w:p w14:paraId="3753DD32" w14:textId="77777777" w:rsidR="00DD17FA" w:rsidRDefault="00C30555">
      <w:pPr>
        <w:spacing w:line="600" w:lineRule="auto"/>
        <w:ind w:firstLine="720"/>
        <w:jc w:val="both"/>
      </w:pPr>
      <w:r>
        <w:t xml:space="preserve">Πριν κλείσω, θέλω να κάνω τρεις παρατηρήσεις. </w:t>
      </w:r>
    </w:p>
    <w:p w14:paraId="3753DD33" w14:textId="77777777" w:rsidR="00DD17FA" w:rsidRDefault="00C30555">
      <w:pPr>
        <w:spacing w:line="600" w:lineRule="auto"/>
        <w:ind w:firstLine="720"/>
        <w:jc w:val="both"/>
      </w:pPr>
      <w:r>
        <w:t xml:space="preserve">Πρώτον, κάτι που ειπώθηκε και στη συζήτηση των </w:t>
      </w:r>
      <w:r>
        <w:t>επ</w:t>
      </w:r>
      <w:r>
        <w:t>ιτροπών. Θ</w:t>
      </w:r>
      <w:r>
        <w:t>α</w:t>
      </w:r>
      <w:r>
        <w:t xml:space="preserve"> πρέπει να ληφθεί πρόνοια, έτσι ώστε όσοι αιτούνται άδεια τοπικής εμβέλειας να ελέγχονται για το εάν συμμετέχουν ταυτόχρονα και σε άλλους διαγωνισμούς τοπικής εμβέλειας. Έλεγχος θα πρέπει να υπάρξει, επίσης, στο ενδεχόμενο να έχει εταιρική συμμε</w:t>
      </w:r>
      <w:r>
        <w:t>τοχική σχέση με άλλα σχήματα που ζητούν αντίστοιχες άδειες για άλλες περιοχές.</w:t>
      </w:r>
    </w:p>
    <w:p w14:paraId="3753DD34" w14:textId="77777777" w:rsidR="00DD17FA" w:rsidRDefault="00C30555">
      <w:pPr>
        <w:spacing w:line="600" w:lineRule="auto"/>
        <w:ind w:firstLine="720"/>
        <w:jc w:val="both"/>
      </w:pPr>
      <w:r>
        <w:t>Δεύτερον, έχω την άποψη ότι οι σταθμοί των ΟΤΑ δεν πρέπει και δεν μπορούν να αντιμετωπιστούν με το ίδιο πολιτικό, θεσμικό και νομικό πλαίσιο με τους υπολοίπους. Αντίθετα, θα πρέ</w:t>
      </w:r>
      <w:r>
        <w:t xml:space="preserve">πει να τύχουν ειδικής μεταχείρισης κατάλληλα διαμορφωμένης, προκειμένου να μπορούν να λειτουργήσουν με αποτελεσματικότητα. </w:t>
      </w:r>
    </w:p>
    <w:p w14:paraId="3753DD35" w14:textId="77777777" w:rsidR="00DD17FA" w:rsidRDefault="00C30555">
      <w:pPr>
        <w:spacing w:line="600" w:lineRule="auto"/>
        <w:ind w:firstLine="720"/>
        <w:jc w:val="both"/>
      </w:pPr>
      <w:r>
        <w:t>Τρίτη παρατήρηση</w:t>
      </w:r>
      <w:r>
        <w:t>.</w:t>
      </w:r>
      <w:r>
        <w:t xml:space="preserve"> Πιστεύω ότι πρέπει να ενθαρρυνθούν συνεταιριστικά σχήματα με κίνητρα και διευκολύνσεις, ώστε να μπορούν να παίξουν</w:t>
      </w:r>
      <w:r>
        <w:t xml:space="preserve"> και αυτά </w:t>
      </w:r>
      <w:r>
        <w:t>στο</w:t>
      </w:r>
      <w:r>
        <w:t>ν</w:t>
      </w:r>
      <w:r>
        <w:t xml:space="preserve"> χώρο τον μιντιακό.</w:t>
      </w:r>
    </w:p>
    <w:p w14:paraId="3753DD36" w14:textId="77777777" w:rsidR="00DD17FA" w:rsidRDefault="00C30555">
      <w:pPr>
        <w:spacing w:line="600" w:lineRule="auto"/>
        <w:ind w:firstLine="720"/>
        <w:jc w:val="both"/>
      </w:pPr>
      <w:r>
        <w:t>Αγαπητοί συνάδελφοι, όλα όσα περιέγραψα προηγουμένως δεν συνέβησαν την περίοδο του μεταπολιτευτικού «πάρτι». Όλα αυτά έγιναν στη μνημονιακή Ελλάδα και κάποιοι ακόμα και σήμερα κάνουν λόγο για κινήσεις εντυπωσιασμού.</w:t>
      </w:r>
    </w:p>
    <w:p w14:paraId="3753DD37" w14:textId="77777777" w:rsidR="00DD17FA" w:rsidRDefault="00C30555">
      <w:pPr>
        <w:spacing w:line="600" w:lineRule="auto"/>
        <w:ind w:firstLine="720"/>
        <w:jc w:val="both"/>
      </w:pPr>
      <w:r>
        <w:t xml:space="preserve">Πού </w:t>
      </w:r>
      <w:r>
        <w:t>αποσκοπεί, λοιπόν, η επιθετική ρητορική απέναντι στο νομοσχέδιο; Στο να μη θεσπιστούν αυστηρά κριτήρια, περιορισμοί, προδιαγραφές, έλεγχος  για την προέλευση των κεφαλαίων των ΜΜΕ, τον αριθμό των εργαζομένων τους, τον αριθμό και το κόστος των αδειών; Στο ν</w:t>
      </w:r>
      <w:r>
        <w:t>α μην αποκτήσουμε επιτέλους υγιείς επιχειρήσεις εναρμονισμένες με τις αντοχές και τις δυνατότητες της ελληνικής οικονομίας;</w:t>
      </w:r>
    </w:p>
    <w:p w14:paraId="3753DD38" w14:textId="77777777" w:rsidR="00DD17FA" w:rsidRDefault="00C30555">
      <w:pPr>
        <w:spacing w:line="600" w:lineRule="auto"/>
        <w:ind w:firstLine="720"/>
        <w:jc w:val="both"/>
      </w:pPr>
      <w:r>
        <w:t xml:space="preserve"> Αν κάποιοι επιθυμούν να δώσουν το φιλί της ζωής σε αυτό το σύστημα, που μόνο ένα μικρό μέρος των δραστηριοτήτων του κατάφερα να περ</w:t>
      </w:r>
      <w:r>
        <w:t xml:space="preserve">ιγράψω, θα μας βρουν απέναντι και αποφασισμένους να προχωρήσουμε και ο καθένας ας αναλάβει τις ευθύνες του. </w:t>
      </w:r>
    </w:p>
    <w:p w14:paraId="3753DD39" w14:textId="77777777" w:rsidR="00DD17FA" w:rsidRDefault="00C30555">
      <w:pPr>
        <w:spacing w:line="600" w:lineRule="auto"/>
        <w:ind w:firstLine="720"/>
        <w:jc w:val="both"/>
      </w:pPr>
      <w:r>
        <w:t>Σας ευχαριστώ.</w:t>
      </w:r>
    </w:p>
    <w:p w14:paraId="3753DD3A" w14:textId="77777777" w:rsidR="00DD17FA" w:rsidRDefault="00C30555">
      <w:pPr>
        <w:spacing w:line="600" w:lineRule="auto"/>
        <w:ind w:firstLine="720"/>
        <w:jc w:val="center"/>
      </w:pPr>
      <w:r>
        <w:t>(Χειροκροτήματα από την πτέρυγα του ΣΥΡΙΖΑ)</w:t>
      </w:r>
    </w:p>
    <w:p w14:paraId="3753DD3B" w14:textId="77777777" w:rsidR="00DD17FA" w:rsidRDefault="00C30555">
      <w:pPr>
        <w:spacing w:line="600" w:lineRule="auto"/>
        <w:ind w:firstLine="720"/>
        <w:jc w:val="both"/>
      </w:pPr>
      <w:r>
        <w:rPr>
          <w:b/>
        </w:rPr>
        <w:t xml:space="preserve">ΠΡΟΕΔΡΕΥΟΥΣΑ (Αναστασία Χριστοδουλοπούλου): </w:t>
      </w:r>
      <w:r>
        <w:t>Ευχαριστούμε την κ. Βαγιωνάκη για την τήρηση</w:t>
      </w:r>
      <w:r>
        <w:t xml:space="preserve"> του χρόνου. </w:t>
      </w:r>
    </w:p>
    <w:p w14:paraId="3753DD3C" w14:textId="77777777" w:rsidR="00DD17FA" w:rsidRDefault="00C30555">
      <w:pPr>
        <w:spacing w:line="600" w:lineRule="auto"/>
        <w:ind w:firstLine="720"/>
        <w:jc w:val="both"/>
      </w:pPr>
      <w:r>
        <w:t>Τον λόγο έχει ο κ. Δανέλλης και ακολουθεί ο κ. Μπαρμπαρούσης.</w:t>
      </w:r>
    </w:p>
    <w:p w14:paraId="3753DD3D" w14:textId="77777777" w:rsidR="00DD17FA" w:rsidRDefault="00C30555">
      <w:pPr>
        <w:spacing w:line="600" w:lineRule="auto"/>
        <w:ind w:firstLine="720"/>
        <w:jc w:val="both"/>
      </w:pPr>
      <w:r>
        <w:rPr>
          <w:b/>
        </w:rPr>
        <w:t xml:space="preserve">ΣΠΥΡΙΔΩΝ ΔΑΝΕΛΛΗΣ: </w:t>
      </w:r>
      <w:r>
        <w:t>Ευχαριστώ, κυρία Πρόεδρε.</w:t>
      </w:r>
    </w:p>
    <w:p w14:paraId="3753DD3E" w14:textId="77777777" w:rsidR="00DD17FA" w:rsidRDefault="00C30555">
      <w:pPr>
        <w:spacing w:line="600" w:lineRule="auto"/>
        <w:ind w:firstLine="720"/>
        <w:jc w:val="both"/>
      </w:pPr>
      <w:r>
        <w:t>Κυρίες και κύριοι συνάδελφοι, ένα σχόλιο θα ήθελα να κάνω στην περί του πολιτισμού και των ανθρώπων του αντίληψη του κυρίου Πρωθυπουργο</w:t>
      </w:r>
      <w:r>
        <w:t>ύ. Στις αυλές των βασιλιάδων</w:t>
      </w:r>
      <w:r>
        <w:t>,</w:t>
      </w:r>
      <w:r>
        <w:t xml:space="preserve"> ανάμεσα στους κόλακες και τους εχθρούς με πρόσωπο φίλων, πάντα ξεχώριζε η φιγούρα του τρελού του βασιλιά, εκείνου που επέλεγε να λέει χιλιάδες αλήθειες, να προκαλεί, αποκαλύπτοντας και εν τέλει να προστατεύει τον βασιλιά από τ</w:t>
      </w:r>
      <w:r>
        <w:t>α λάθη που συχνά έκανε</w:t>
      </w:r>
      <w:r>
        <w:t>,</w:t>
      </w:r>
      <w:r>
        <w:t xml:space="preserve"> ακολουθώντας τη φωνή ή τον λόγο των κολάκων. Γι’ αυτό ο τρελός ήταν πάντα ο αγαπημένος του βασιλιά κι ας κρυβόταν αυτή η αγάπη πίσω από το ακαταλόγιστο της τρέλας. Όταν, όμως, τρελός γίνεται ο κόλακας του βασιλιά, όταν χιλιάδες πραγ</w:t>
      </w:r>
      <w:r>
        <w:t xml:space="preserve">ματικοί τρελοί, που δεν είναι άλλοι από τους καλλιτέχνες </w:t>
      </w:r>
      <w:r>
        <w:t xml:space="preserve">οι οποίοι </w:t>
      </w:r>
      <w:r>
        <w:t>στην Ελλάδα του σήμερα εξακολουθούν να κάνουν τέχνη, απομονώνονται, όταν η εξουσία υιοθετεί μια δήθεν τέχνη που την κολακεύει, τότε μπορούμε να πούμε με σιγουριά ότι «</w:t>
      </w:r>
      <w:r>
        <w:t xml:space="preserve">υπάρχει </w:t>
      </w:r>
      <w:r>
        <w:t>κάτι σάπιο στο</w:t>
      </w:r>
      <w:r>
        <w:t xml:space="preserve"> βασίλειο της Δανιμαρκίας».</w:t>
      </w:r>
    </w:p>
    <w:p w14:paraId="3753DD3F" w14:textId="77777777" w:rsidR="00DD17FA" w:rsidRDefault="00C30555">
      <w:pPr>
        <w:spacing w:line="600" w:lineRule="auto"/>
        <w:ind w:firstLine="720"/>
        <w:jc w:val="both"/>
      </w:pPr>
      <w:r>
        <w:t>Κύριοι Υπουργοί, επιμένετε σε ένα λάθος μοντέλο. Διεκδικείτε με αυτό το νομοσχέδιο την απόλυτη κυριαρχία στο ραδιοτηλεοπτικό τοπίο και επιχειρείτε να μας πείσετε πως αυτή ακριβώς η απόλυτη προσωπική κυριαρχία είναι αυτή που θα β</w:t>
      </w:r>
      <w:r>
        <w:t>άλει τέλος στη διαπλοκή. Δυστυχώς δεν μπορούμε να σας ακολουθήσουμε σε αυτήν τη λογική. Εμείς πιστεύουμε πως απέναντι από τη διαπλοκή και τη διαφθορά μπορούν να σταθούν μόνο ισχυροί θεσμοί.</w:t>
      </w:r>
    </w:p>
    <w:p w14:paraId="3753DD40" w14:textId="77777777" w:rsidR="00DD17FA" w:rsidRDefault="00C30555">
      <w:pPr>
        <w:spacing w:line="600" w:lineRule="auto"/>
        <w:ind w:firstLine="720"/>
        <w:jc w:val="both"/>
      </w:pPr>
      <w:r>
        <w:t xml:space="preserve"> Σήμερα, επιτέλους, μετά από είκοσι έξι χρόνια το πολιτικό σύστημα</w:t>
      </w:r>
      <w:r>
        <w:t xml:space="preserve"> επιχειρεί έστω ένα βήμα προκειμένου να σπάσει αυτή η τόσο διάχυτη πεποίθηση στην κοινωνία για τη διαπλοκή μεταξύ του πολιτικού προσωπικού και αυτών που ελέγχουν τα </w:t>
      </w:r>
      <w:r>
        <w:t>μίντια</w:t>
      </w:r>
      <w:r>
        <w:t>.</w:t>
      </w:r>
      <w:r>
        <w:t xml:space="preserve"> Αυτό το βήμα η κοινωνία το απαιτεί χρόνια τώρα. Ακριβώς σε αυτήν την απαίτηση οφείλ</w:t>
      </w:r>
      <w:r>
        <w:t>ουμε να ανταποκριθούμε με θάρρος και ειλικρίνεια. Γι’ αυτόν τον λόγο θα μας βρείτε σταθερά απέναντί σας στην προσπάθεια να στήσετε μια νέου τύπου διαπλοκή</w:t>
      </w:r>
      <w:r>
        <w:t>,</w:t>
      </w:r>
      <w:r>
        <w:t xml:space="preserve"> που θα καθοδηγείται αμιγώς από τον εκάστοτε Υπουργό Επικρατείας. Λέγαμε και εχθές ότι δεν αμφισβητού</w:t>
      </w:r>
      <w:r>
        <w:t xml:space="preserve">με τις καλές προθέσεις του συγκεκριμένου Υπουργού. Αύριο, όμως, στη θέση του κ. Παππά μπορεί να είναι ο κ. Παπαδόπουλος </w:t>
      </w:r>
      <w:r>
        <w:t>και ούτω καθεξής.</w:t>
      </w:r>
      <w:r>
        <w:t xml:space="preserve"> Ποιος </w:t>
      </w:r>
      <w:r>
        <w:t xml:space="preserve">μάς </w:t>
      </w:r>
      <w:r>
        <w:t>διασφαλίζει για τις καλές, τις αγαθές του προθέσεις;</w:t>
      </w:r>
    </w:p>
    <w:p w14:paraId="3753DD41" w14:textId="77777777" w:rsidR="00DD17FA" w:rsidRDefault="00C30555">
      <w:pPr>
        <w:spacing w:line="600" w:lineRule="auto"/>
        <w:ind w:firstLine="720"/>
        <w:jc w:val="both"/>
      </w:pPr>
      <w:r>
        <w:t xml:space="preserve"> Εάν διαθέταμε την κοινοβουλευτική δύναμη που επιβάλλει</w:t>
      </w:r>
      <w:r>
        <w:t xml:space="preserve"> ο Κανονισμός της Βουλής, εμείς θα ζητούσαμε ονομαστική ψηφοφορία για το άρθρο 2, γιατί θεωρούμε ότι πρέπει να καταγραφεί η άποψη του κάθε Βουλευτή ξεχωριστά.</w:t>
      </w:r>
    </w:p>
    <w:p w14:paraId="3753DD42" w14:textId="77777777" w:rsidR="00DD17FA" w:rsidRDefault="00C30555">
      <w:pPr>
        <w:spacing w:line="600" w:lineRule="auto"/>
        <w:ind w:firstLine="720"/>
        <w:jc w:val="both"/>
      </w:pPr>
      <w:r>
        <w:t>Καλωσορίζουμε την πρόταση του συναδέλφου κ. Φάμελλου, εκ μέρους της Κοινοβουλευτικής Ομάδας του Σ</w:t>
      </w:r>
      <w:r>
        <w:t>ΥΡΙΖΑ, και συμφωνούμε. Το θέταμε από την πρώτη στιγμή, από την προηγούμενη θητεία, όταν συζητούσαμε για το νομοσχέδιο της ΕΡΤ. Θεωρούμε ότι η βάση και το προαπαιτούμενο της εξυγίανσης του χώρου των μίντια είναι η ουσιαστική ανασυγκρότηση του Εθνικού Συμβου</w:t>
      </w:r>
      <w:r>
        <w:t xml:space="preserve">λίου Ραδιοτηλεόρασης. </w:t>
      </w:r>
    </w:p>
    <w:p w14:paraId="3753DD43" w14:textId="77777777" w:rsidR="00DD17FA" w:rsidRDefault="00C30555">
      <w:pPr>
        <w:spacing w:line="600" w:lineRule="auto"/>
        <w:ind w:firstLine="720"/>
        <w:jc w:val="both"/>
      </w:pPr>
      <w:r>
        <w:t xml:space="preserve">Κύριοι Υπουργοί, ό,τι κι αν αποφασίσουμε σήμερα –καλό ή κακό, συμφωνούμε </w:t>
      </w:r>
      <w:r>
        <w:t xml:space="preserve">ή </w:t>
      </w:r>
      <w:r>
        <w:t xml:space="preserve">δεν συμφωνούμε- θα είναι </w:t>
      </w:r>
      <w:r>
        <w:t>έωλο</w:t>
      </w:r>
      <w:r>
        <w:t>, θα είναι στον αέρα, στα όρια της συνταγματικότητας για όποια πράξη ακολουθήσει, εάν το Εθνικό Συμβούλιο Ραδιοτηλεόρασης δεν έχε</w:t>
      </w:r>
      <w:r>
        <w:t xml:space="preserve">ι αποκατεστημένη τη νομιμότητά του. </w:t>
      </w:r>
    </w:p>
    <w:p w14:paraId="3753DD44" w14:textId="77777777" w:rsidR="00DD17FA" w:rsidRDefault="00C30555">
      <w:pPr>
        <w:spacing w:line="600" w:lineRule="auto"/>
        <w:ind w:firstLine="720"/>
        <w:jc w:val="both"/>
      </w:pPr>
      <w:r>
        <w:t>Έτσι, λοιπόν, θεωρούμε πως πρώτιστο ζήτημα είναι η διασφάλιση ότι θα υπάρχουν εχέγγυα ότι τόσο το Εθνικό Συμβούλιο Ραδιοτηλεόρασης όσο και η ΕΕΤΤ θα αποκτήσουν εκείνες τις αρμοδιότητες αλλά και το κύρος, κύριοι συνάδελφ</w:t>
      </w:r>
      <w:r>
        <w:t>οι -το οποίο δυστυχώς σήμερα στερούνται πλήρως</w:t>
      </w:r>
      <w:r>
        <w:t>-</w:t>
      </w:r>
      <w:r>
        <w:t>,</w:t>
      </w:r>
      <w:r>
        <w:t xml:space="preserve"> που θα τους επιτρέψουν να βάλουν τάξη στο άναρχο ραδιοτηλεοπτικό τοπίο. </w:t>
      </w:r>
    </w:p>
    <w:p w14:paraId="3753DD45" w14:textId="77777777" w:rsidR="00DD17FA" w:rsidRDefault="00C30555">
      <w:pPr>
        <w:spacing w:line="600" w:lineRule="auto"/>
        <w:ind w:firstLine="720"/>
        <w:jc w:val="both"/>
      </w:pPr>
      <w:r>
        <w:t>Υπάρχουν, όμως, και άλλα σημεία τριβής: Μοτίβα νομοθέτησης που σταθερά επαναλαμβάνονται και πλέον δεν μπορούμε να αγνοούμε, κύριοι συν</w:t>
      </w:r>
      <w:r>
        <w:t>άδελφοι. Το νομοσχέδιο που φέρατε παρουσιάζει όλες τις αδυναμίες αλλά και την παράδοση της κακής νομοθέτησης που σας χαρακτηρίζει από το πρώτο νομοσχέδιο που φέρατε στη Βουλή τον περασμένο Μάρτιο. Δεν επιτρέπεται κάθε νομοσχέδιο που φέρνετε στη Βουλή να μη</w:t>
      </w:r>
      <w:r>
        <w:t>ν έχει υποστεί μια ουσιαστική διαβούλευση, να συζητείται με διαδικασίες-εξπρές, όταν υπάρχει χρόνος, και βεβαίως να περιέχει άσχετες και εμβαλωματικές διατάξεις</w:t>
      </w:r>
      <w:r>
        <w:t>,</w:t>
      </w:r>
      <w:r>
        <w:t xml:space="preserve"> που </w:t>
      </w:r>
      <w:r>
        <w:t>κα</w:t>
      </w:r>
      <w:r>
        <w:t>μ</w:t>
      </w:r>
      <w:r>
        <w:t>μιά</w:t>
      </w:r>
      <w:r>
        <w:t xml:space="preserve"> σχέση δεν έχουν με τον τίτλο και το περιεχόμενό του. </w:t>
      </w:r>
    </w:p>
    <w:p w14:paraId="3753DD46" w14:textId="77777777" w:rsidR="00DD17FA" w:rsidRDefault="00C30555">
      <w:pPr>
        <w:spacing w:line="600" w:lineRule="auto"/>
        <w:ind w:firstLine="720"/>
        <w:jc w:val="both"/>
      </w:pPr>
      <w:r>
        <w:t>Στην προκειμένη περίπτωση</w:t>
      </w:r>
      <w:r>
        <w:t>,</w:t>
      </w:r>
      <w:r>
        <w:t xml:space="preserve"> έχ</w:t>
      </w:r>
      <w:r>
        <w:t>ουμε ένα δεύτερο νομοσχέδιο κρυμμένο μέσα στο κυρίως νομοσχέδιο. Πρόκειται για τα άρθρα 22 ως 43</w:t>
      </w:r>
      <w:r>
        <w:t>,</w:t>
      </w:r>
      <w:r>
        <w:t xml:space="preserve"> που αφορούν τον στρατηγικό σχεδιασμό και την οργάνωση της εθνικής επικοινωνιακής πολιτικής. </w:t>
      </w:r>
    </w:p>
    <w:p w14:paraId="3753DD47" w14:textId="77777777" w:rsidR="00DD17FA" w:rsidRDefault="00C30555">
      <w:pPr>
        <w:spacing w:line="600" w:lineRule="auto"/>
        <w:ind w:firstLine="720"/>
        <w:jc w:val="both"/>
      </w:pPr>
      <w:r>
        <w:t>Γεννούνται ερωτηματικά ως προς τις πραγματικές προθέσεις της Κυβέ</w:t>
      </w:r>
      <w:r>
        <w:t xml:space="preserve">ρνησης να θέσει υπό τον έλεγχο -και πάλι όλως τυχαίως!- του Υπουργού Επικρατείας την επικοινωνιακή διπλωματία, την εσωτερική πολιτική ενημέρωση, τη ρύθμιση και εποπτεία των </w:t>
      </w:r>
      <w:r>
        <w:t>μ</w:t>
      </w:r>
      <w:r>
        <w:t xml:space="preserve">έσων </w:t>
      </w:r>
      <w:r>
        <w:t>μ</w:t>
      </w:r>
      <w:r>
        <w:t xml:space="preserve">αζικής </w:t>
      </w:r>
      <w:r>
        <w:t>ε</w:t>
      </w:r>
      <w:r>
        <w:t>νημέρωσης</w:t>
      </w:r>
      <w:r>
        <w:t xml:space="preserve"> καθώς και το πού θα κατευθύνεται η κρατική διαφήμιση.</w:t>
      </w:r>
    </w:p>
    <w:p w14:paraId="3753DD48" w14:textId="77777777" w:rsidR="00DD17FA" w:rsidRDefault="00C30555">
      <w:pPr>
        <w:spacing w:line="600" w:lineRule="auto"/>
        <w:ind w:firstLine="720"/>
        <w:jc w:val="both"/>
      </w:pPr>
      <w:r>
        <w:t>Νομο</w:t>
      </w:r>
      <w:r>
        <w:t>θετείτε συγκεντρώνοντας εξουσίες, αντί να λύνετε ουσιαστικά προβλήματα. Σας διέφυγε, για παράδειγμα, από το συζητούμενο νομοσχέδιο μια ρύθμιση που να αφορά την επικίνδυνη για τη δημόσια υγεία λειτουργία των πάρκων κεραιών καθώς και άλλη μία για την αδειοδό</w:t>
      </w:r>
      <w:r>
        <w:t xml:space="preserve">τηση των ραδιοφωνικών σταθμών, δύο ζητήματα δηλαδή που έχουν άμεση σχέση με το νομοσχέδιο. Όμως εντελώς τυχαία εντάξατε, με το άρθρο 21, μια παντελώς άσχετη ρύθμιση για τους σταθμούς εξυπηρέτησης αυτοκινητιστών. Πραγματικά, δεν μπορούμε να αντιληφθούμε τη </w:t>
      </w:r>
      <w:r>
        <w:t>λογική με την οποία ο κ. Σπίρτζης κάνει αυτή τη ρύθμιση. Ξεκάθαρα θέτει σε κίνδυνο τη ζωή και την ασφάλεια των οδηγών στο εθνικό οδικό δίκτυο, ενώ παράλληλα δημιουργούνται ζητήματα, διότι τέτοιου είδους ρυθμίσεις αντίκεινται στην ευρωπαϊκή νομοθεσία που δι</w:t>
      </w:r>
      <w:r>
        <w:t>έπει τα διευρωπαϊκά δίκτυα μεταφορών, τα «</w:t>
      </w:r>
      <w:r>
        <w:rPr>
          <w:lang w:val="en-US"/>
        </w:rPr>
        <w:t>TEN</w:t>
      </w:r>
      <w:r>
        <w:t>-</w:t>
      </w:r>
      <w:r>
        <w:rPr>
          <w:lang w:val="en-US"/>
        </w:rPr>
        <w:t>T</w:t>
      </w:r>
      <w:r>
        <w:t xml:space="preserve">», μέρος των οποίων αποτελεί το κεντρικό εθνικό μας δίκτυο. </w:t>
      </w:r>
    </w:p>
    <w:p w14:paraId="3753DD49" w14:textId="77777777" w:rsidR="00DD17FA" w:rsidRDefault="00C30555">
      <w:pPr>
        <w:spacing w:line="600" w:lineRule="auto"/>
        <w:ind w:firstLine="720"/>
        <w:jc w:val="both"/>
      </w:pPr>
      <w:r>
        <w:t>Επιπλέον, σας έχει διαφύγει πως υπάρχει εμφανής διαχωριστική γραμμή μεταξύ των τηλεοπτικών σταθμών εθνικής εμβέλειας και αυτών που εκπέμπουν περιφερ</w:t>
      </w:r>
      <w:r>
        <w:t>ειακά. Τα περιφερειακά ΜΜΕ έχουν ιδιαιτερότητες, τις οποίες δεν λαμβάνετε υπ’ όψιν σας. Συμφωνούμε -γιατί το θέσαμε κι εχθές εμείς σε έκταση το ζήτημα αυτό- με τον κ. Φάμελλο</w:t>
      </w:r>
      <w:r>
        <w:t>,</w:t>
      </w:r>
      <w:r>
        <w:t xml:space="preserve"> ότι θα πρέπει να αντιμετωπιστούν με διαφορετικά κριτήρια, που έχουν να κάνουν με</w:t>
      </w:r>
      <w:r>
        <w:t xml:space="preserve"> τις ιδιαιτερότητες και τις ιδιομορφίες των περιφερειών, σε σχέση με τον αριθμό των αδειοδοτήσεων και το προσωπικό που θα απασχολεί το κάθε κανάλι.</w:t>
      </w:r>
    </w:p>
    <w:p w14:paraId="3753DD4A" w14:textId="77777777" w:rsidR="00DD17FA" w:rsidRDefault="00C30555">
      <w:pPr>
        <w:spacing w:line="600" w:lineRule="auto"/>
        <w:ind w:firstLine="720"/>
        <w:jc w:val="both"/>
      </w:pPr>
      <w:r>
        <w:t xml:space="preserve">Εμείς θεωρούμε ότι η ριζική αντιμετώπιση του ζητήματος επιβάλλει την απόσυρση από το παρόν νομοσχέδιο κάθε </w:t>
      </w:r>
      <w:r>
        <w:t>αναφοράς στα περιφερειακά κανάλια και να έρθει πολύ γρήγορα στη Βουλή, μετά από μια σύντομη διαβούλευση, η αντιμετώπιση συνολικά των ζητημάτων που αφορούν στην αδειοδότηση των περιφερειακών καναλιών. Νομίζω ότι αυτή την άποψη την υποστηρίζει κι η μεγάλη πλ</w:t>
      </w:r>
      <w:r>
        <w:t>ειοψηφία των συναδέλφων.</w:t>
      </w:r>
    </w:p>
    <w:p w14:paraId="3753DD4B" w14:textId="77777777" w:rsidR="00DD17FA" w:rsidRDefault="00C30555">
      <w:pPr>
        <w:spacing w:line="600" w:lineRule="auto"/>
        <w:ind w:firstLine="720"/>
        <w:jc w:val="both"/>
      </w:pPr>
      <w:r>
        <w:t>Συμφωνούμε με την πρόταση –το είχαμε θέσει εχθές- για τους δημοτικούς ραδιοτηλεοπτικούς σταθμούς, διότι με την παρούσα αντιμετώπιση ουσιαστικά καταργούνται και εξαφανίζονται.</w:t>
      </w:r>
    </w:p>
    <w:p w14:paraId="3753DD4C" w14:textId="77777777" w:rsidR="00DD17FA" w:rsidRDefault="00C30555">
      <w:pPr>
        <w:spacing w:line="600" w:lineRule="auto"/>
        <w:ind w:firstLine="720"/>
        <w:jc w:val="both"/>
      </w:pPr>
      <w:r>
        <w:t>Τέλος, θα ήθελα να πω ότι θα υπερψηφίσουμε την τροπολογί</w:t>
      </w:r>
      <w:r>
        <w:t xml:space="preserve">α του κ. Φίλη. Όμως, τα τεράστια φετινά κενά, τα πρωτοφανή κενά, τα οποία δεν οφείλονται στον κ. Φίλη, οφείλονται αποκλειστικά στην αδιαφορία των </w:t>
      </w:r>
      <w:r>
        <w:t>κυρίων</w:t>
      </w:r>
      <w:r>
        <w:t xml:space="preserve"> Μπαλτά και Κουράκη, μιας και ήταν απασχολημένοι με την απορρύθμιση του νόμου Διαμαντοπούλου και την εξό</w:t>
      </w:r>
      <w:r>
        <w:t>ντωση της αριστείας. Εκεί δεν είχαν τρόπο φαίνεται να αντιμετωπίσουν το ζήτημα αυτό.</w:t>
      </w:r>
    </w:p>
    <w:p w14:paraId="3753DD4D" w14:textId="77777777" w:rsidR="00DD17FA" w:rsidRDefault="00C30555">
      <w:pPr>
        <w:spacing w:line="600" w:lineRule="auto"/>
        <w:ind w:firstLine="720"/>
        <w:jc w:val="both"/>
        <w:rPr>
          <w:szCs w:val="28"/>
        </w:rPr>
      </w:pPr>
      <w:r>
        <w:rPr>
          <w:szCs w:val="28"/>
        </w:rPr>
        <w:t xml:space="preserve">Ελπίζουμε και περιμένουμε μέχρι τέλους να αντιληφθείτε, κύριοι της Κυβέρνησης, αυτό που διαχρονικά η Αριστερά έθετε, ότι δηλαδή κανένα ζήτημα δεν αντιμετωπίζεται χωρίς τη </w:t>
      </w:r>
      <w:r>
        <w:rPr>
          <w:szCs w:val="28"/>
        </w:rPr>
        <w:t>διαφάνεια και την αυστηρή τήρηση των κανόνων που η θεσμική ενίσχυση επιβάλλει.</w:t>
      </w:r>
    </w:p>
    <w:p w14:paraId="3753DD4E" w14:textId="77777777" w:rsidR="00DD17FA" w:rsidRDefault="00C30555">
      <w:pPr>
        <w:spacing w:line="600" w:lineRule="auto"/>
        <w:ind w:firstLine="720"/>
        <w:jc w:val="both"/>
        <w:rPr>
          <w:szCs w:val="28"/>
        </w:rPr>
      </w:pPr>
      <w:r>
        <w:rPr>
          <w:szCs w:val="28"/>
        </w:rPr>
        <w:t xml:space="preserve">(Στο σημείο αυτό </w:t>
      </w:r>
      <w:r>
        <w:rPr>
          <w:szCs w:val="28"/>
        </w:rPr>
        <w:t xml:space="preserve">κτυπάει </w:t>
      </w:r>
      <w:r>
        <w:rPr>
          <w:szCs w:val="28"/>
        </w:rPr>
        <w:t>το κουδούνι λήξεως του χρόνου ομιλίας του κυρίου Βουλευτή)</w:t>
      </w:r>
    </w:p>
    <w:p w14:paraId="3753DD4F" w14:textId="77777777" w:rsidR="00DD17FA" w:rsidRDefault="00C30555">
      <w:pPr>
        <w:spacing w:line="600" w:lineRule="auto"/>
        <w:ind w:firstLine="720"/>
        <w:jc w:val="both"/>
        <w:rPr>
          <w:szCs w:val="28"/>
        </w:rPr>
      </w:pPr>
      <w:r>
        <w:rPr>
          <w:szCs w:val="28"/>
        </w:rPr>
        <w:t>Ολοκληρώνω, κυρία Πρόεδρε.</w:t>
      </w:r>
    </w:p>
    <w:p w14:paraId="3753DD50" w14:textId="77777777" w:rsidR="00DD17FA" w:rsidRDefault="00C30555">
      <w:pPr>
        <w:spacing w:line="600" w:lineRule="auto"/>
        <w:ind w:firstLine="720"/>
        <w:jc w:val="both"/>
        <w:rPr>
          <w:szCs w:val="28"/>
        </w:rPr>
      </w:pPr>
      <w:r>
        <w:rPr>
          <w:szCs w:val="28"/>
        </w:rPr>
        <w:t xml:space="preserve">Οι καλές προθέσεις, αν αφήνονται στη διαχείριση των προσώπων, όσο </w:t>
      </w:r>
      <w:r>
        <w:rPr>
          <w:szCs w:val="28"/>
        </w:rPr>
        <w:t>φωτισμένα και αν είναι αυτά τα πρόσωπα, σε καμμία περίπτωση δεν διασφαλίζουν την ορθή λειτουργία της δημοκρατίας. Το άγος, για το οποίο μιλήσαμε και εχθές, που βαρύνει τις πλάτες δικαίων και αδίκων του πολιτικού συστήματος, του πολιτικού προσωπικού της χώρ</w:t>
      </w:r>
      <w:r>
        <w:rPr>
          <w:szCs w:val="28"/>
        </w:rPr>
        <w:t>ας, δεν θα φύγει, αν δεν έχουμε μία ουσιαστική αντιμετώπιση του τεράστιου και υπαρκτού ζητήματος της διαπλοκής μεταξύ αυτών που ελέγχουν τα μίντια –και διαχειρίζονται, λοιπόν, την κοινή γνώμη- και του πολιτικού προσωπικού της χώρας.</w:t>
      </w:r>
    </w:p>
    <w:p w14:paraId="3753DD51" w14:textId="77777777" w:rsidR="00DD17FA" w:rsidRDefault="00C30555">
      <w:pPr>
        <w:spacing w:line="600" w:lineRule="auto"/>
        <w:ind w:firstLine="720"/>
        <w:jc w:val="both"/>
        <w:rPr>
          <w:szCs w:val="28"/>
        </w:rPr>
      </w:pPr>
      <w:r>
        <w:rPr>
          <w:szCs w:val="28"/>
        </w:rPr>
        <w:t>Σας ευχαριστώ.</w:t>
      </w:r>
    </w:p>
    <w:p w14:paraId="3753DD52" w14:textId="77777777" w:rsidR="00DD17FA" w:rsidRDefault="00C30555">
      <w:pPr>
        <w:spacing w:line="600" w:lineRule="auto"/>
        <w:ind w:firstLine="720"/>
        <w:jc w:val="center"/>
        <w:rPr>
          <w:szCs w:val="28"/>
        </w:rPr>
      </w:pPr>
      <w:r>
        <w:rPr>
          <w:szCs w:val="28"/>
        </w:rPr>
        <w:t>(Χειροκρ</w:t>
      </w:r>
      <w:r>
        <w:rPr>
          <w:szCs w:val="28"/>
        </w:rPr>
        <w:t>οτήματα από την πτέρυγα του Ποταμιού)</w:t>
      </w:r>
    </w:p>
    <w:p w14:paraId="3753DD53" w14:textId="77777777" w:rsidR="00DD17FA" w:rsidRDefault="00C30555">
      <w:pPr>
        <w:spacing w:line="600" w:lineRule="auto"/>
        <w:ind w:firstLine="720"/>
        <w:jc w:val="both"/>
        <w:rPr>
          <w:szCs w:val="28"/>
        </w:rPr>
      </w:pPr>
      <w:r>
        <w:rPr>
          <w:b/>
          <w:szCs w:val="28"/>
        </w:rPr>
        <w:t xml:space="preserve">ΠΡΟΕΔΡΕΥΟΥΣΑ (Αναστασία Χριστοδουλοπούλου): </w:t>
      </w:r>
      <w:r>
        <w:rPr>
          <w:szCs w:val="28"/>
        </w:rPr>
        <w:t>Ευχαριστούμε τον κ. Δανέλλη.</w:t>
      </w:r>
    </w:p>
    <w:p w14:paraId="3753DD54" w14:textId="77777777" w:rsidR="00DD17FA" w:rsidRDefault="00C30555">
      <w:pPr>
        <w:spacing w:line="600" w:lineRule="auto"/>
        <w:ind w:firstLine="720"/>
        <w:jc w:val="both"/>
        <w:rPr>
          <w:szCs w:val="28"/>
        </w:rPr>
      </w:pPr>
      <w:r>
        <w:rPr>
          <w:szCs w:val="28"/>
        </w:rPr>
        <w:t>Τον λόγο έχει τώρα ο κ. Μπαρμπαρούσης και θα ακολουθήσει ο κ. Γεωργιάδης.</w:t>
      </w:r>
    </w:p>
    <w:p w14:paraId="3753DD55" w14:textId="77777777" w:rsidR="00DD17FA" w:rsidRDefault="00C30555">
      <w:pPr>
        <w:spacing w:line="600" w:lineRule="auto"/>
        <w:ind w:firstLine="720"/>
        <w:jc w:val="both"/>
        <w:rPr>
          <w:szCs w:val="28"/>
        </w:rPr>
      </w:pPr>
      <w:r>
        <w:rPr>
          <w:szCs w:val="28"/>
        </w:rPr>
        <w:t>Ορίστε, κύριε Μπαρμπαρούση, έχετε τον λόγο.</w:t>
      </w:r>
    </w:p>
    <w:p w14:paraId="3753DD56" w14:textId="77777777" w:rsidR="00DD17FA" w:rsidRDefault="00C30555">
      <w:pPr>
        <w:spacing w:line="600" w:lineRule="auto"/>
        <w:ind w:firstLine="720"/>
        <w:jc w:val="both"/>
        <w:rPr>
          <w:szCs w:val="28"/>
        </w:rPr>
      </w:pPr>
      <w:r>
        <w:rPr>
          <w:b/>
          <w:szCs w:val="28"/>
        </w:rPr>
        <w:t>ΚΩΝΣΤΑΝΤΙΝΟΣ ΜΠΑΡΜΠΑΡΟΥΣΗΣ:</w:t>
      </w:r>
      <w:r>
        <w:rPr>
          <w:b/>
          <w:szCs w:val="28"/>
        </w:rPr>
        <w:t xml:space="preserve"> </w:t>
      </w:r>
      <w:r>
        <w:rPr>
          <w:szCs w:val="28"/>
        </w:rPr>
        <w:t>Ευχαριστώ.</w:t>
      </w:r>
    </w:p>
    <w:p w14:paraId="3753DD57" w14:textId="77777777" w:rsidR="00DD17FA" w:rsidRDefault="00C30555">
      <w:pPr>
        <w:spacing w:line="600" w:lineRule="auto"/>
        <w:ind w:firstLine="720"/>
        <w:jc w:val="both"/>
        <w:rPr>
          <w:szCs w:val="28"/>
        </w:rPr>
      </w:pPr>
      <w:r>
        <w:rPr>
          <w:szCs w:val="28"/>
        </w:rPr>
        <w:t xml:space="preserve">Κατ’ αρχάς, πριν μιλήσω για το νομοσχέδιο, θα ήθελα να κάνω ένα μικρό σχόλιο για την απαράδεκτη εικόνα του Πρωθυπουργού εχθές στον Άγνωστο Στρατιώτη. Ενώ όλοι ήταν σε στάση προσοχής στην ανάκρουση των </w:t>
      </w:r>
      <w:r>
        <w:rPr>
          <w:szCs w:val="28"/>
        </w:rPr>
        <w:t>Ε</w:t>
      </w:r>
      <w:r>
        <w:rPr>
          <w:szCs w:val="28"/>
        </w:rPr>
        <w:t xml:space="preserve">θνικών </w:t>
      </w:r>
      <w:r>
        <w:rPr>
          <w:szCs w:val="28"/>
        </w:rPr>
        <w:t>Ύμνων</w:t>
      </w:r>
      <w:r>
        <w:rPr>
          <w:szCs w:val="28"/>
        </w:rPr>
        <w:t xml:space="preserve"> Ελλάδας και Γαλλίας –τουλάχισ</w:t>
      </w:r>
      <w:r>
        <w:rPr>
          <w:szCs w:val="28"/>
        </w:rPr>
        <w:t>τον, ο κ. Καμμένος προσπαθούσε να κάτσει, αν και δεν τον βόλευαν τα κιλά του</w:t>
      </w:r>
      <w:r>
        <w:rPr>
          <w:szCs w:val="28"/>
        </w:rPr>
        <w:t>-</w:t>
      </w:r>
      <w:r>
        <w:rPr>
          <w:szCs w:val="28"/>
        </w:rPr>
        <w:t>,</w:t>
      </w:r>
      <w:r>
        <w:rPr>
          <w:szCs w:val="28"/>
        </w:rPr>
        <w:t xml:space="preserve"> ο Πρωθυπουργός καθόταν με ανοιχτά τα πόδια, λες κι έκανε διατάσεις για να μην πιαστούν οι προσαγωγοί του και είχε σταυρωμένα τα χέρια, λες και περίμενε το τρόλεϊ. Τι να πω; Εντά</w:t>
      </w:r>
      <w:r>
        <w:rPr>
          <w:szCs w:val="28"/>
        </w:rPr>
        <w:t xml:space="preserve">ξει, καταλαβαίνω ότι για τον κ. Τσίπρα μπορεί να μη σημαίνει τίποτα ο </w:t>
      </w:r>
      <w:r>
        <w:rPr>
          <w:szCs w:val="28"/>
        </w:rPr>
        <w:t>Ε</w:t>
      </w:r>
      <w:r>
        <w:rPr>
          <w:szCs w:val="28"/>
        </w:rPr>
        <w:t xml:space="preserve">θνικός </w:t>
      </w:r>
      <w:r>
        <w:rPr>
          <w:szCs w:val="28"/>
        </w:rPr>
        <w:t>Ύμνος</w:t>
      </w:r>
      <w:r>
        <w:rPr>
          <w:szCs w:val="28"/>
        </w:rPr>
        <w:t xml:space="preserve"> και ο Άγνωστος Στρατιώτης, αλλά όφειλε –ίσα για τα μάτια- να καθίσει κι αυτός σε στάση προσοχής και, αν μη τι άλλο, να έχει τη στοιχειώδη σοβαρότητα και όχι να κοιτά τον ου</w:t>
      </w:r>
      <w:r>
        <w:rPr>
          <w:szCs w:val="28"/>
        </w:rPr>
        <w:t>ρανό και μ’ ανοιχτό το στόμα να χαζογελάει. Θεωρώ τη στάση του απαράδεκτη και νομίζω ότι μας εξέθεσε για ακόμα μία φορά.</w:t>
      </w:r>
    </w:p>
    <w:p w14:paraId="3753DD58" w14:textId="77777777" w:rsidR="00DD17FA" w:rsidRDefault="00C30555">
      <w:pPr>
        <w:spacing w:line="600" w:lineRule="auto"/>
        <w:ind w:firstLine="720"/>
        <w:jc w:val="both"/>
        <w:rPr>
          <w:szCs w:val="28"/>
        </w:rPr>
      </w:pPr>
      <w:r>
        <w:rPr>
          <w:szCs w:val="28"/>
        </w:rPr>
        <w:t>Όσον αφορά το νομοσχέδιο, από την πρώτη κιόλας ματιά στο νομοσχέδιο βλέπουμε όλα αυτά τα δημοκρατικά περί αντικειμενικότητας, ισότητας,</w:t>
      </w:r>
      <w:r>
        <w:rPr>
          <w:szCs w:val="28"/>
        </w:rPr>
        <w:t xml:space="preserve"> πολυφωνίας και το ότι πρέπει να ακούγονται όλες οι απόψεις, </w:t>
      </w:r>
      <w:r>
        <w:rPr>
          <w:szCs w:val="28"/>
        </w:rPr>
        <w:t>και λοιπά και λοιπά</w:t>
      </w:r>
      <w:r>
        <w:rPr>
          <w:szCs w:val="28"/>
        </w:rPr>
        <w:t>.</w:t>
      </w:r>
    </w:p>
    <w:p w14:paraId="3753DD59" w14:textId="77777777" w:rsidR="00DD17FA" w:rsidRDefault="00C30555">
      <w:pPr>
        <w:spacing w:line="600" w:lineRule="auto"/>
        <w:ind w:firstLine="720"/>
        <w:jc w:val="both"/>
        <w:rPr>
          <w:szCs w:val="28"/>
        </w:rPr>
      </w:pPr>
      <w:r>
        <w:rPr>
          <w:szCs w:val="28"/>
        </w:rPr>
        <w:t>Εμείς, βέβαια, στη Χρυσή Αυγή από κούφια λόγια έχουμε χορτάσει. Την ξέρουμε την ευαισθησία σας και το πόσο πραγματικά σας ενδιαφέρει η πολυφωνία και η ανεξαρτησία της ενημέρω</w:t>
      </w:r>
      <w:r>
        <w:rPr>
          <w:szCs w:val="28"/>
        </w:rPr>
        <w:t xml:space="preserve">σης. Το έχουμε ζήσει στο πετσί μας όλα αυτά τα χρόνια. Δεν περιμένουμε –και μακάρι να διαψευστούμε- να αλλάξει κάτι και να αντιμετωπιστούμε με ίσους όρους. </w:t>
      </w:r>
    </w:p>
    <w:p w14:paraId="3753DD5A" w14:textId="77777777" w:rsidR="00DD17FA" w:rsidRDefault="00C30555">
      <w:pPr>
        <w:spacing w:line="600" w:lineRule="auto"/>
        <w:ind w:firstLine="720"/>
        <w:jc w:val="both"/>
        <w:rPr>
          <w:szCs w:val="28"/>
        </w:rPr>
      </w:pPr>
      <w:r>
        <w:rPr>
          <w:szCs w:val="28"/>
        </w:rPr>
        <w:t>Βέβαια, καλό θα ήταν όλοι αυτοί που μας λασπολογούν και μας αποκλείουν να κοιτάξουν πρώτα τον εαυτό</w:t>
      </w:r>
      <w:r>
        <w:rPr>
          <w:szCs w:val="28"/>
        </w:rPr>
        <w:t xml:space="preserve"> τους, να κάνουν την αυτοκριτική τους και να μας πουν τι έχουν προσφέρει μέχρι σήμερα στον ελληνικό λαό, γιατί εδώ ταιριάζει η παροιμία που λέει ο ελληνικός λαός</w:t>
      </w:r>
      <w:r>
        <w:rPr>
          <w:szCs w:val="28"/>
        </w:rPr>
        <w:t>:</w:t>
      </w:r>
      <w:r>
        <w:rPr>
          <w:szCs w:val="28"/>
        </w:rPr>
        <w:t xml:space="preserve"> «Είπε ο γάιδαρος τον πετεινό κεφάλα». Κατηγορούμαστε ότι δεν είμαστε δημοκράτες και ότι θα κα</w:t>
      </w:r>
      <w:r>
        <w:rPr>
          <w:szCs w:val="28"/>
        </w:rPr>
        <w:t>ταργήσουμε την περίφημη δημοκρατία σας.</w:t>
      </w:r>
    </w:p>
    <w:p w14:paraId="3753DD5B" w14:textId="77777777" w:rsidR="00DD17FA" w:rsidRDefault="00C30555">
      <w:pPr>
        <w:spacing w:line="600" w:lineRule="auto"/>
        <w:ind w:firstLine="720"/>
        <w:jc w:val="both"/>
        <w:rPr>
          <w:szCs w:val="28"/>
        </w:rPr>
      </w:pPr>
      <w:r>
        <w:rPr>
          <w:szCs w:val="28"/>
        </w:rPr>
        <w:t>Για ποια δημοκρατία μιλάμε, κύριοι; Ποιον κοροϊδεύετε; Μη γελιόμαστε</w:t>
      </w:r>
      <w:r>
        <w:rPr>
          <w:szCs w:val="28"/>
        </w:rPr>
        <w:t>. Δημοκρατία</w:t>
      </w:r>
      <w:r>
        <w:rPr>
          <w:szCs w:val="28"/>
        </w:rPr>
        <w:t>, τουλάχιστον εδώ στην Ελλάδα, δεν υπάρχει. Αυτό φάνηκε και στο περίφημο δημοψήφισμα</w:t>
      </w:r>
      <w:r>
        <w:rPr>
          <w:szCs w:val="28"/>
        </w:rPr>
        <w:t>,</w:t>
      </w:r>
      <w:r>
        <w:rPr>
          <w:szCs w:val="28"/>
        </w:rPr>
        <w:t xml:space="preserve"> που ο ελληνικός λαός είπε με συντριπτική πλειοψηφί</w:t>
      </w:r>
      <w:r>
        <w:rPr>
          <w:szCs w:val="28"/>
        </w:rPr>
        <w:t>α, το 62%, «</w:t>
      </w:r>
      <w:r>
        <w:rPr>
          <w:szCs w:val="28"/>
        </w:rPr>
        <w:t>όχι</w:t>
      </w:r>
      <w:r>
        <w:rPr>
          <w:szCs w:val="28"/>
        </w:rPr>
        <w:t xml:space="preserve">» και εσείς τον αγνοήσατε και κάνατε ό,τι </w:t>
      </w:r>
      <w:r>
        <w:rPr>
          <w:szCs w:val="28"/>
        </w:rPr>
        <w:t xml:space="preserve">σάς </w:t>
      </w:r>
      <w:r>
        <w:rPr>
          <w:szCs w:val="28"/>
        </w:rPr>
        <w:t>πρόσταξαν τα αφεντικά σας. Ας αφήσουμε, λοιπόν, τα περί δημοκρατίας, ισότητας και αντικειμενικότητας, γιατί από λόγια έχουμε χορτάσει.</w:t>
      </w:r>
    </w:p>
    <w:p w14:paraId="3753DD5C" w14:textId="77777777" w:rsidR="00DD17FA" w:rsidRDefault="00C30555">
      <w:pPr>
        <w:spacing w:line="600" w:lineRule="auto"/>
        <w:ind w:firstLine="720"/>
        <w:jc w:val="both"/>
      </w:pPr>
      <w:r>
        <w:rPr>
          <w:szCs w:val="28"/>
        </w:rPr>
        <w:t xml:space="preserve">Ας περάσουμε τώρα σε ειδικότερα θέματα του νομοσχεδίου. Δεν </w:t>
      </w:r>
      <w:r>
        <w:rPr>
          <w:szCs w:val="28"/>
        </w:rPr>
        <w:t xml:space="preserve">έχουν περάσει και πολλά χρόνια από τότε που ξεκίνησε η ψηφιακή τηλεόραση, η περίφημη </w:t>
      </w:r>
      <w:r>
        <w:rPr>
          <w:szCs w:val="28"/>
        </w:rPr>
        <w:t>«</w:t>
      </w:r>
      <w:r>
        <w:rPr>
          <w:szCs w:val="28"/>
          <w:lang w:val="en-US"/>
        </w:rPr>
        <w:t>DIGEA</w:t>
      </w:r>
      <w:r>
        <w:rPr>
          <w:szCs w:val="28"/>
        </w:rPr>
        <w:t>»</w:t>
      </w:r>
      <w:r>
        <w:rPr>
          <w:szCs w:val="28"/>
        </w:rPr>
        <w:t xml:space="preserve"> και αναγκάστηκαν όλοι οι Έλληνες να αγοράσουν είτε καινούργιες τηλεοράσεις είτε αποκωδικοποιητές. Όλα τα εκπεμπόμενα σήματα πλέον ελέγχονται από μία εταιρεία. Με α</w:t>
      </w:r>
      <w:r>
        <w:rPr>
          <w:szCs w:val="28"/>
        </w:rPr>
        <w:t>πλά λόγια, υπάρχει ένας διακόπτης, τον οποίο οποιαδήποτε κυβέρνηση μπορεί –δεν λέμε ότι θα το κάνετε εσείς, αλλά υπάρχει αυτή η δυνατότητα, αν κάποιος το θέλει- να τον κατεβάσει και να ρίξει «μαύρο» παντού.</w:t>
      </w:r>
      <w:r>
        <w:t xml:space="preserve"> </w:t>
      </w:r>
      <w:r>
        <w:t>Θεωρούμε ότι είναι λάθος μόνο ένας φορέας να ελέγ</w:t>
      </w:r>
      <w:r>
        <w:t xml:space="preserve">χει το 100% όλης της επικοινωνίας. </w:t>
      </w:r>
    </w:p>
    <w:p w14:paraId="3753DD5D" w14:textId="77777777" w:rsidR="00DD17FA" w:rsidRDefault="00C30555">
      <w:pPr>
        <w:spacing w:line="600" w:lineRule="auto"/>
        <w:ind w:firstLine="720"/>
        <w:jc w:val="both"/>
      </w:pPr>
      <w:r>
        <w:t>Ένα άλλο σοβαρό θέμα που προκύπτει από το εν λόγω νομοσχέδιο είναι το τι θα γίνει με τις άδειες για τα κανάλια της επαρχίας. Η Ένωση Ενημερωτικών Τηλεοράσεων Ελληνικής Περιφέρειας χαρακτηρίζει ως πολιτικά και εθνικά προβ</w:t>
      </w:r>
      <w:r>
        <w:t xml:space="preserve">ληματικό και θεσμικά παράδοξο το σύστημα πλειοδοσίας για την παραχώρηση των αδειών, που άδεια παίρνει αυτός που δίνει τα περισσότερα. </w:t>
      </w:r>
    </w:p>
    <w:p w14:paraId="3753DD5E" w14:textId="77777777" w:rsidR="00DD17FA" w:rsidRDefault="00C30555">
      <w:pPr>
        <w:spacing w:line="600" w:lineRule="auto"/>
        <w:ind w:firstLine="720"/>
        <w:jc w:val="both"/>
      </w:pPr>
      <w:r>
        <w:t>Αγνοείται, επίσης, η συμβολή των περιφερειακών σταθμών στην ενημέρωση, τον πολιτισμό, την ψυχαγωγία αλλά και την ανάπτυξη</w:t>
      </w:r>
      <w:r>
        <w:t xml:space="preserve"> της τοπικής κοινωνίας. Οι περιφερειακοί σταθμοί που λειτουργούν νόμιμα μέχρι σήμερα θα βρίσκονται έτσι σε δυσμενέστερη θέση απέναντι σε φιλόδοξους επενδυτές που δεν θα έχουν υποστεί τα πλήγματα μιας πολυετούς οικονομικής κρίσης. </w:t>
      </w:r>
    </w:p>
    <w:p w14:paraId="3753DD5F" w14:textId="77777777" w:rsidR="00DD17FA" w:rsidRDefault="00C30555">
      <w:pPr>
        <w:spacing w:line="600" w:lineRule="auto"/>
        <w:ind w:firstLine="720"/>
        <w:jc w:val="both"/>
      </w:pPr>
      <w:r>
        <w:t>Επιπροσθέτως σημειώνει ότ</w:t>
      </w:r>
      <w:r>
        <w:t xml:space="preserve">ι οι προωθούμενες διατάξεις αγνοούν πλήρως και δεν λαμβάνουν καθόλου υπ’ όψιν την τεράστια διαχωριστική γραμμή που υπάρχει μεταξύ των τηλεοπτικών σταθμών εθνικής και περιφερειακής εμβέλειας. Τα συμφέροντα της περιφερειακής τηλεόρασης δεν ταυτίζονται με τα </w:t>
      </w:r>
      <w:r>
        <w:t xml:space="preserve">συμφέροντα των τηλεοράσεων εθνικής εμβέλειας. </w:t>
      </w:r>
    </w:p>
    <w:p w14:paraId="3753DD60" w14:textId="77777777" w:rsidR="00DD17FA" w:rsidRDefault="00C30555">
      <w:pPr>
        <w:spacing w:line="600" w:lineRule="auto"/>
        <w:ind w:firstLine="720"/>
        <w:jc w:val="both"/>
      </w:pPr>
      <w:r>
        <w:t xml:space="preserve">Ο </w:t>
      </w:r>
      <w:r>
        <w:t>π</w:t>
      </w:r>
      <w:r>
        <w:t>ρόεδρος</w:t>
      </w:r>
      <w:r>
        <w:t xml:space="preserve"> της </w:t>
      </w:r>
      <w:r>
        <w:t>έ</w:t>
      </w:r>
      <w:r>
        <w:t>νωσης</w:t>
      </w:r>
      <w:r>
        <w:t>, επίσης, κρούει των κώδωνα του κινδύνου να μεταφερθούν οι τηλεοπτικές συχνότητες Θράκης και Ηπείρου σε τουρκικά αλλά και αλβανικά επιχειρηματικά συμφέροντα, κάτι για το οποίο μίλησε και ο</w:t>
      </w:r>
      <w:r>
        <w:t xml:space="preserve"> Αρχηγός μας αλλά και άλλοι συναγωνιστές Βουλευτές. Οφείλετε να δώσετε ιδιαίτερη προσοχή, κύριε Υπουργέ, σ’ αυτό το θέμα, γιατί πρόκειται για ένα εθνικό ζήτημα με πολλές ιδιαιτερότητες. </w:t>
      </w:r>
    </w:p>
    <w:p w14:paraId="3753DD61" w14:textId="77777777" w:rsidR="00DD17FA" w:rsidRDefault="00C30555">
      <w:pPr>
        <w:spacing w:line="600" w:lineRule="auto"/>
        <w:ind w:firstLine="720"/>
        <w:jc w:val="both"/>
      </w:pPr>
      <w:r>
        <w:t>Σ’ αυτό, όμως, στο οποίο δεν βλέπουμε να γίνεται καμμία αναφορά είναι</w:t>
      </w:r>
      <w:r>
        <w:t xml:space="preserve"> για τα θαλασσοδάνεια των μεγαλοκαναλαρχών. Κάνετε κοινώς γαργάρα και δεν λέτε τίποτα για τα χρέη των καναλιών. Εσείς δεν ήσασταν, κύριοι της Αριστεράς, που μας λέγατε ότι θα συγκρουόσασταν με τα μεγάλα συμφέροντα; Εδώ δεν βλέπουμε τίποτα ούτε για τα θαλασ</w:t>
      </w:r>
      <w:r>
        <w:t>σοδάνεια που πήραν οι μεγαλοκαναλάρχες και τα έκαναν βίλες στην Κηφισιά και στην Εκάλη ούτε για τίποτε άλλο. Δεν βλέπουμε καμμία σύγκρουση. Ίσα</w:t>
      </w:r>
      <w:r>
        <w:t xml:space="preserve"> </w:t>
      </w:r>
      <w:r>
        <w:t xml:space="preserve">ίσα, το αντίθετο, θα έλεγα. Δεν καταλαβαίνω γιατί δεν γίνεται κανένας λόγος και </w:t>
      </w:r>
      <w:r>
        <w:t>κα</w:t>
      </w:r>
      <w:r>
        <w:t>μ</w:t>
      </w:r>
      <w:r>
        <w:t>μιά</w:t>
      </w:r>
      <w:r>
        <w:t xml:space="preserve"> αναφορά και από κανένα άλ</w:t>
      </w:r>
      <w:r>
        <w:t xml:space="preserve">λο κόμμα γι’ αυτό το θέμα. Ή μάλλον καταλαβαίνω! Γιατί γι’ αυτούς δεν ισχύει το ίδιο καθεστώς με τους κοινούς θνητούς. Αυτούς δεν τους ακουμπάει κανένας. </w:t>
      </w:r>
    </w:p>
    <w:p w14:paraId="3753DD62" w14:textId="77777777" w:rsidR="00DD17FA" w:rsidRDefault="00C30555">
      <w:pPr>
        <w:spacing w:line="600" w:lineRule="auto"/>
        <w:ind w:firstLine="720"/>
        <w:jc w:val="both"/>
      </w:pPr>
      <w:r>
        <w:t>Ο κάθε Έλληνας πολίτης που έχει οφειλές δεν μπορεί να πάρει ασφαλιστική ενημερότητα και να ανοίξει μι</w:t>
      </w:r>
      <w:r>
        <w:t xml:space="preserve">α νέα επιχείρηση. Αυτοί γιατί μπορούν να πάρουν νέα δάνεια και άδειες λειτουργίας τηλεοπτικών και ραδιοφωνικών σταθμών; </w:t>
      </w:r>
    </w:p>
    <w:p w14:paraId="3753DD63" w14:textId="77777777" w:rsidR="00DD17FA" w:rsidRDefault="00C30555">
      <w:pPr>
        <w:spacing w:line="600" w:lineRule="auto"/>
        <w:ind w:firstLine="720"/>
        <w:jc w:val="both"/>
      </w:pPr>
      <w:r>
        <w:t>Κύριοι και κυρίες της Αριστεράς, τελικά είστε και εσείς μια από τα ίδια. Όλο λόγια, λόγια, αλλά η ουσία παραμένει ίδια. Το μόνο που σας</w:t>
      </w:r>
      <w:r>
        <w:t xml:space="preserve"> έμεινε είναι η «αριστερή» φρασεολογία και τίποτε άλλο. Στην πραγματικότητα πράττετε ό,τι και οι προηγούμενοι και είστε το ίδιο καπιταλιστές με τους φιλελεύθερους. </w:t>
      </w:r>
    </w:p>
    <w:p w14:paraId="3753DD64" w14:textId="77777777" w:rsidR="00DD17FA" w:rsidRDefault="00C30555">
      <w:pPr>
        <w:spacing w:line="600" w:lineRule="auto"/>
        <w:ind w:firstLine="720"/>
        <w:jc w:val="both"/>
      </w:pPr>
      <w:r>
        <w:t xml:space="preserve">Σας ευχαριστώ. </w:t>
      </w:r>
    </w:p>
    <w:p w14:paraId="3753DD65" w14:textId="77777777" w:rsidR="00DD17FA" w:rsidRDefault="00C30555">
      <w:pPr>
        <w:spacing w:line="600" w:lineRule="auto"/>
        <w:ind w:firstLine="720"/>
        <w:jc w:val="center"/>
      </w:pPr>
      <w:r>
        <w:t xml:space="preserve">(Χειροκροτήματα από την πτέρυγα </w:t>
      </w:r>
      <w:r>
        <w:t>της</w:t>
      </w:r>
      <w:r>
        <w:t xml:space="preserve"> Χρυσή</w:t>
      </w:r>
      <w:r>
        <w:t>ς</w:t>
      </w:r>
      <w:r>
        <w:t xml:space="preserve"> Αυγή</w:t>
      </w:r>
      <w:r>
        <w:t>ς</w:t>
      </w:r>
      <w:r>
        <w:t>)</w:t>
      </w:r>
    </w:p>
    <w:p w14:paraId="3753DD66" w14:textId="77777777" w:rsidR="00DD17FA" w:rsidRDefault="00C30555">
      <w:pPr>
        <w:spacing w:line="600" w:lineRule="auto"/>
        <w:ind w:firstLine="720"/>
        <w:jc w:val="both"/>
      </w:pPr>
      <w:r>
        <w:rPr>
          <w:b/>
        </w:rPr>
        <w:t>ΠΡΟΕΔΡΕΥΟΥΣΑ (Αναστασία Χ</w:t>
      </w:r>
      <w:r>
        <w:rPr>
          <w:b/>
        </w:rPr>
        <w:t>ριστοδουλοπούλου):</w:t>
      </w:r>
      <w:r>
        <w:t xml:space="preserve"> Ευχαριστούμε και για την τήρηση του χρόνου. </w:t>
      </w:r>
    </w:p>
    <w:p w14:paraId="3753DD67" w14:textId="77777777" w:rsidR="00DD17FA" w:rsidRDefault="00C30555">
      <w:pPr>
        <w:spacing w:line="600" w:lineRule="auto"/>
        <w:ind w:firstLine="720"/>
        <w:jc w:val="both"/>
      </w:pPr>
      <w:r>
        <w:t xml:space="preserve">Τον λόγο έχει τώρα ο κ. Γεωργιάδης και στη συνέχεια ο κ. Γεωργαντάς. </w:t>
      </w:r>
    </w:p>
    <w:p w14:paraId="3753DD68" w14:textId="77777777" w:rsidR="00DD17FA" w:rsidRDefault="00C30555">
      <w:pPr>
        <w:spacing w:line="600" w:lineRule="auto"/>
        <w:ind w:firstLine="720"/>
        <w:jc w:val="both"/>
      </w:pPr>
      <w:r>
        <w:t xml:space="preserve">Ορίστε, κύριε Γεωργιάδη, έχετε τον λόγο. </w:t>
      </w:r>
    </w:p>
    <w:p w14:paraId="3753DD69" w14:textId="77777777" w:rsidR="00DD17FA" w:rsidRDefault="00C30555">
      <w:pPr>
        <w:spacing w:line="600" w:lineRule="auto"/>
        <w:ind w:firstLine="720"/>
        <w:jc w:val="both"/>
      </w:pPr>
      <w:r>
        <w:rPr>
          <w:b/>
        </w:rPr>
        <w:t>ΣΠΥΡΙΔΩΝ-ΑΔΩΝΙΣ ΓΕΩΡΓΙΑΔΗΣ:</w:t>
      </w:r>
      <w:r>
        <w:t xml:space="preserve"> Ευχαριστώ πολύ, κυρία Πρόεδρε. </w:t>
      </w:r>
    </w:p>
    <w:p w14:paraId="3753DD6A" w14:textId="77777777" w:rsidR="00DD17FA" w:rsidRDefault="00C30555">
      <w:pPr>
        <w:spacing w:line="600" w:lineRule="auto"/>
        <w:ind w:firstLine="720"/>
        <w:jc w:val="both"/>
      </w:pPr>
      <w:r>
        <w:t>Κατ’ αρχάς, κύριε Υπουργέ, κύριε Σκουρλέτη, θα ήθελα να εκφράσω τη συμπαράστασή μου για την επίθεση που δεχθήκατε στα Εξάρχεια. Ως παθών, και μάλιστα πολλές φορές, μπορώ να συμμεριστώ την αγωνία τη δική σας και της οικογένειάς σας. Βέβαια, ήταν η εποχή που</w:t>
      </w:r>
      <w:r>
        <w:t xml:space="preserve"> εγώ ήμουν ο κακός και εσείς ο καλός. Αυτό δεν έχει σημασία. Η βία είναι αποκρουστική έναντι του οιουδήποτε. </w:t>
      </w:r>
    </w:p>
    <w:p w14:paraId="3753DD6B" w14:textId="77777777" w:rsidR="00DD17FA" w:rsidRDefault="00C30555">
      <w:pPr>
        <w:spacing w:line="600" w:lineRule="auto"/>
        <w:ind w:firstLine="720"/>
        <w:jc w:val="both"/>
      </w:pPr>
      <w:r>
        <w:rPr>
          <w:b/>
        </w:rPr>
        <w:t>ΝΙΚΟΛΑΟΣ ΦΙΛΗΣ (Υπουργός Παιδείας, Έρευνας και Θρησκευμάτων):</w:t>
      </w:r>
      <w:r>
        <w:t xml:space="preserve"> Και τώρα ισχύει αυτό!</w:t>
      </w:r>
    </w:p>
    <w:p w14:paraId="3753DD6C" w14:textId="77777777" w:rsidR="00DD17FA" w:rsidRDefault="00C30555">
      <w:pPr>
        <w:spacing w:line="600" w:lineRule="auto"/>
        <w:ind w:firstLine="720"/>
        <w:jc w:val="both"/>
      </w:pPr>
      <w:r>
        <w:rPr>
          <w:b/>
        </w:rPr>
        <w:t>ΣΠΥΡΙΔΩΝ-ΑΔΩΝΙΣ ΓΕΩΡΓΙΑΔΗΣ:</w:t>
      </w:r>
      <w:r>
        <w:t xml:space="preserve"> Κύριε Φίλη, χαίρομαι πολύ που είστ</w:t>
      </w:r>
      <w:r>
        <w:t>ε εδώ. Πριν μπω στο νομοσχέδιο, θα ήθελα να σας πω τα εξής. Δηλώσατε σήμερα ότι ο ΦΠΑ στην εκπαίδευση, στα ιδιωτικά σχολεία, έχει κοινωνικό πρόσημο και θίγει τους προνομιούχους. Μάλιστα, κυρίες και κύριοι συνάδελφοι, ο κύριος Υπουργός είπε ότι δεν θα πειρά</w:t>
      </w:r>
      <w:r>
        <w:t xml:space="preserve">ξει αυτούς που δίνουν σήμερα 7.000 ευρώ να δώσουν 500 ευρώ παραπάνω. </w:t>
      </w:r>
    </w:p>
    <w:p w14:paraId="3753DD6D" w14:textId="77777777" w:rsidR="00DD17FA" w:rsidRDefault="00C30555">
      <w:pPr>
        <w:spacing w:line="600" w:lineRule="auto"/>
        <w:ind w:firstLine="720"/>
        <w:jc w:val="both"/>
      </w:pPr>
      <w:r>
        <w:t xml:space="preserve">Θα είχε νόημα, κύριε Υπουργέ, να συζητήσουμε αυτό που λέτε, αλλά θα ήθελα να σας κάνω μια ερώτηση, στην οποία θα ήθελα πολύ να μου απαντήσετε μετά. Ο κ. Τσίπρας στο </w:t>
      </w:r>
      <w:r>
        <w:t>ντιμπέιτ</w:t>
      </w:r>
      <w:r>
        <w:t xml:space="preserve"> προ των εκλο</w:t>
      </w:r>
      <w:r>
        <w:t>γών γιατί δεν δήλωσε αυτήν την άποψη στον ελληνικό λαό, ώστε να γνωρίζει ο ελληνικός λαός ποια είναι η πραγματική και αυθεντική άποψη του ΣΥΡΙΖΑ; Διότι εσείς ως ο υπεύθυνος Υπουργός Παιδείας προφανώς εκφράζετε την αυθεντική άποψη του ΣΥΡΙΖΑ γι’ αυτό το θέμ</w:t>
      </w:r>
      <w:r>
        <w:t xml:space="preserve">α. Δεν θα ήταν δημοκρατικά ωραίο –που σας αρέσει και η </w:t>
      </w:r>
      <w:r>
        <w:t>δημοκρατία</w:t>
      </w:r>
      <w:r>
        <w:t xml:space="preserve">!- να είχε πει ο κ. Τσίπρας στο </w:t>
      </w:r>
      <w:r>
        <w:t xml:space="preserve">ντιμπέιτ </w:t>
      </w:r>
      <w:r>
        <w:t>όχι αυτό που είπε, ότι θα καταργήσω τον ΦΠΑ στην εκπαίδευση</w:t>
      </w:r>
      <w:r>
        <w:t>,</w:t>
      </w:r>
      <w:r>
        <w:t xml:space="preserve"> γιατί είναι απαράδεκτος –η ακριβής φράση του κυρίου Πρωθυπουργού</w:t>
      </w:r>
      <w:r>
        <w:t>-</w:t>
      </w:r>
      <w:r>
        <w:t>,</w:t>
      </w:r>
      <w:r>
        <w:t xml:space="preserve"> αλλά αυτό που είπατε ε</w:t>
      </w:r>
      <w:r>
        <w:t xml:space="preserve">σείς σήμερα; </w:t>
      </w:r>
    </w:p>
    <w:p w14:paraId="3753DD6E" w14:textId="77777777" w:rsidR="00DD17FA" w:rsidRDefault="00C30555">
      <w:pPr>
        <w:spacing w:line="600" w:lineRule="auto"/>
        <w:ind w:firstLine="720"/>
        <w:jc w:val="both"/>
      </w:pPr>
      <w:r>
        <w:t xml:space="preserve">Γιατί μας το κρατάγατε, κύριε Φίλη, κρυφό για μετά τις εκλογές; Μήπως γιατί είστε πολιτικάντηδες παλαιού τύπου; Εγώ δέχομαι ότι σήμερα εσείς εκφράσατε την ιδεολογική σας θέση. Θα ήθελα να μου πείτε, όμως, γιατί ο κ. Τσίπρας κορόιδεψε όλο τον </w:t>
      </w:r>
      <w:r>
        <w:t xml:space="preserve">χώρο της εκπαίδευσης προεκλογικά. </w:t>
      </w:r>
    </w:p>
    <w:p w14:paraId="3753DD6F" w14:textId="77777777" w:rsidR="00DD17FA" w:rsidRDefault="00C30555">
      <w:pPr>
        <w:spacing w:line="600" w:lineRule="auto"/>
        <w:ind w:firstLine="720"/>
        <w:jc w:val="both"/>
      </w:pPr>
      <w:r>
        <w:t xml:space="preserve">Και οφείλετε να δώσετε και μια άλλη απάντηση. Σήμερα, κυρίες και κύριοι συνάδελφοι, κυκλοφορεί πρώτη είδηση στα μεγαλύτερα ειδησεογραφικά </w:t>
      </w:r>
      <w:r>
        <w:rPr>
          <w:lang w:val="en-US"/>
        </w:rPr>
        <w:t>sites</w:t>
      </w:r>
      <w:r>
        <w:t xml:space="preserve"> ότι η τρόικα -που έχετε καταργήσει- δεν δέχεται, λόγω της ευρωπαϊκής </w:t>
      </w:r>
      <w:r>
        <w:t>οδηγίας</w:t>
      </w:r>
      <w:r>
        <w:t>,</w:t>
      </w:r>
      <w:r>
        <w:t xml:space="preserve"> τον κλιμακωτό ΦΠΑ στην εκπαίδευση και σας λέει «ή 0% ή 23%». Από το πρωί που έχει γίνει γνωστό αυτό, δεν έχει γίνει απολύτως καμμία αναφορά από την Κυβέρνηση για το τι σκοπεύει να πράξει. Και, ξέρετε, εδώ μιλάμε για χιλιάδες ανθρώπους που έχουν μεγάλες αγ</w:t>
      </w:r>
      <w:r>
        <w:t xml:space="preserve">ωνίες. </w:t>
      </w:r>
    </w:p>
    <w:p w14:paraId="3753DD70" w14:textId="77777777" w:rsidR="00DD17FA" w:rsidRDefault="00C30555">
      <w:pPr>
        <w:spacing w:line="600" w:lineRule="auto"/>
        <w:ind w:firstLine="720"/>
        <w:jc w:val="both"/>
      </w:pPr>
      <w:r>
        <w:t>Παρακαλώ πολύ, κύριε Υπουργέ, να μη μας πείτε γενικά και αόριστα πράγματα, αλλά να μας πείτε: θα είναι 0% ή 23%; Και να μας πείτε επίσης γιατί ο κ. Τσίπρας προεκλογικά κορόιδεψε τον ελληνικό λαό υποσχόμενος την κατάργηση του ΦΠΑ στην εκπαίδευση, εν</w:t>
      </w:r>
      <w:r>
        <w:t>ώ πιστεύατε ότι έχει μάλιστα και κοινωνικό πρόσημο, όπως είπατε εσείς σήμερα. Εκτός και αν συμφωνήσετε μαζί μου ότι πρόκειται περί ενός πολιτικού απατεώνος -εγώ δεν θέλω να πω ότι θα το πείτε εσείς, το λέω εγώ. Όμως κάποιος που προεκλογικά λέει κάτι άλλο α</w:t>
      </w:r>
      <w:r>
        <w:t>πό αυτό που κάνει έναν μήνα μετά…</w:t>
      </w:r>
    </w:p>
    <w:p w14:paraId="3753DD71" w14:textId="77777777" w:rsidR="00DD17FA" w:rsidRDefault="00C30555">
      <w:pPr>
        <w:spacing w:line="600" w:lineRule="auto"/>
        <w:ind w:firstLine="720"/>
        <w:jc w:val="both"/>
      </w:pPr>
      <w:r>
        <w:t>Θα μου επιτρέψετε επίσης να πω το εξής, επειδή άκουσα τον κ. Παππά –δυστυχώς λείπει τώρα- που αναφέρθηκε στο θέμα των συντάξεων. Ακούστε, κυρίες και κύριοι συνάδελφοι του ΣΥΡΙΖΑ: Πρέπει να έχετε πάρα πολύ θράσος σήμερα, με</w:t>
      </w:r>
      <w:r>
        <w:t>τά από τη συνέντευξη του κ. Κατρούγκαλου στον Νίκο Χατζηνικολάου και αυτά που είπε, να μιλάει ο ΣΥΡΙΖΑ για τις συντάξεις. Δεν ξέρω αν το έχει καταλάβει το Σώμα, αλλά δίνατε μάχη για να μην εφαρμοστεί η ρήτρα μηδενικού ελλείμματος, δηλαδή η μείωση των επικο</w:t>
      </w:r>
      <w:r>
        <w:t>υρικών συντάξεων 5% έως 8% -μάχη</w:t>
      </w:r>
      <w:r>
        <w:t>!-</w:t>
      </w:r>
      <w:r>
        <w:t>,</w:t>
      </w:r>
      <w:r>
        <w:t xml:space="preserve"> για να μας πει τελικά ο κ. Κατρούγκαλος ότι καταργεί την επικουρική σύνταξη. Διότι λέει, κύριε Υπουργέ, ότι την ενσωματώνει στην κύρια, αλλά για την κύρια σύνταξη εγγυάται μόνο τα 390 ευρώ. Άρα τι μας είπε ο κ. Κατρούγκα</w:t>
      </w:r>
      <w:r>
        <w:t>λος; Επικουρική σύνταξη, στην πραγματικότητα, τέλος! Και παίρνουμε και τα 2,7 δισεκατομμύρια</w:t>
      </w:r>
      <w:r>
        <w:t>,</w:t>
      </w:r>
      <w:r>
        <w:t xml:space="preserve"> που είναι η περιουσία των επικουρικών ασφαλιστικών ταμείων</w:t>
      </w:r>
      <w:r>
        <w:t>,</w:t>
      </w:r>
      <w:r>
        <w:t xml:space="preserve"> στα οποία -ειρήσθω εν παρόδω- δεν έχει συμμετοχή το κράτος, γιατί είναι του εργοδότη και του ασφαλισμέ</w:t>
      </w:r>
      <w:r>
        <w:t>νου μόνο οι εισφορές. Και τα παίρνει και τα βάζει στον κρατικό κορβανά. Δεν σας βλέπω, λοιπόν, κυρίες και κύριοι Υπουργοί του ΣΥΡΙΖΑ, να αντιδράτε. Και κυρίως βλέπω τους συναδέλφους Βουλευτές του ΣΥΡΙΖΑ, που έδιναν τόσες μάχες για τις συντάξεις, που στεναχ</w:t>
      </w:r>
      <w:r>
        <w:t>ωριόντουσαν για τις συντάξεις, που δεν ήθελαν τη ρήτρα μηδενικού ελλείμματος, να μη λένε απολύτως τίποτα γι’ αυτά που είπε ο κ. Κατρούγκαλος.</w:t>
      </w:r>
    </w:p>
    <w:p w14:paraId="3753DD72" w14:textId="77777777" w:rsidR="00DD17FA" w:rsidRDefault="00C30555">
      <w:pPr>
        <w:spacing w:line="600" w:lineRule="auto"/>
        <w:ind w:firstLine="720"/>
        <w:jc w:val="both"/>
      </w:pPr>
      <w:r>
        <w:t>Και αναρωτιέμαι, κύριε Σακελλαρίδη, -σας είδα και ξέρω ότι είστε, λέει, και στην εσωκομματική αντιπολίτευση</w:t>
      </w:r>
      <w:r>
        <w:t>-</w:t>
      </w:r>
      <w:r>
        <w:t>,</w:t>
      </w:r>
      <w:r>
        <w:t xml:space="preserve"> αναρ</w:t>
      </w:r>
      <w:r>
        <w:t>ωτιέμαι, κύριε πρώην Κυβερνητικέ Εκπρόσωπε: Έναν μήνα πριν αυτό το πόρισμα της Επιτροπής Σοφών δεν το ήξερε ο κ. Τσίπρας; Γιατί μας το κράταγε κρυφό, κύριε Σακελλαρίδη, έναν μήνα πριν; Δεν θα ήταν δημοκρατικά ωραίο να το ξέρει ο ελληνικός λαός πριν να ψηφί</w:t>
      </w:r>
      <w:r>
        <w:t>σει και να ξέρει ο συνταξιούχος ότι ψηφίζει ΣΥΡΙΖΑ και δεν θα έχει επικουρική σύνταξη και να έχετε και δημοκρατική νομιμοποίηση; Γιατί μας το κρατήσατε κρυφό για μετά από δεκαπέντε μέρες; Εκτός και αν μας πείσετε για αυτή την Επιτροπή Σοφών</w:t>
      </w:r>
      <w:r>
        <w:t>,</w:t>
      </w:r>
      <w:r>
        <w:t xml:space="preserve"> που πρότεινε μ</w:t>
      </w:r>
      <w:r>
        <w:t>εταξύ των άλλων την εξής «σοφία»: Οριζόντια μείωση 33% των συντάξεων άνω των 1.000 ευρώ, για να λυθεί το ασφαλιστικό! Προφανώς -για να μην το κουράζουμε- εάν δεν δίνουμε καθόλου συντάξεις, θα λυθεί το ασφαλιστικό. Αυτό δεν είναι και μεγάλη σοφία, είναι απλ</w:t>
      </w:r>
      <w:r>
        <w:t xml:space="preserve">ά μαθηματικά. Όμως αναρωτιέμαι, κύριε Σακελλαρίδη: Δεν ήξερε ο κ. Τσίπρας όλα αυτά τα ωραία πράγματα να μας τα πει προεκλογικά, να τα μετρήσει ο ελληνικός λαός στην κάλπη; </w:t>
      </w:r>
    </w:p>
    <w:p w14:paraId="3753DD73" w14:textId="77777777" w:rsidR="00DD17FA" w:rsidRDefault="00C30555">
      <w:pPr>
        <w:spacing w:line="600" w:lineRule="auto"/>
        <w:ind w:firstLine="720"/>
        <w:jc w:val="both"/>
      </w:pPr>
      <w:r>
        <w:t xml:space="preserve">Πάμε τώρα εις το νομοσχέδιο. Ακούστε, εδώ πρέπει να λέμε καθαρές κουβέντες, κύριοι </w:t>
      </w:r>
      <w:r>
        <w:t>Υπουργοί -λείπει ο κ. Παππάς, αλλά δεν έχει σημασία</w:t>
      </w:r>
      <w:r>
        <w:t>-</w:t>
      </w:r>
      <w:r>
        <w:t>,</w:t>
      </w:r>
      <w:r>
        <w:t xml:space="preserve"> για αυτό το νομοσχέδιο και δεν πρέπει να μας κοροϊδεύετε. Εάν ο στόχος σας ήταν να χτυπήσετε τη διαπλοκή -που όλοι θέλουμε σε μια δημοκρατική κοινωνία να μην υπάρχει διαπλοκή</w:t>
      </w:r>
      <w:r>
        <w:t>-</w:t>
      </w:r>
      <w:r>
        <w:t>,</w:t>
      </w:r>
      <w:r>
        <w:t xml:space="preserve"> δεν θα κάνατε αυτό που κά</w:t>
      </w:r>
      <w:r>
        <w:t xml:space="preserve">νετε τώρα, δηλαδή δεν θα λέγατε ότι ο Υπουργός θα αποφασίζει για τον αριθμό των αδειών. Γιατί προφανώς όλοι καταλαβαινόμαστε εδώ. Εφόσον ο Υπουργός θα αποφασίζει τον αριθμό των αδειών, από τον αριθμό των αδειών προφανώς εξαρτάται και το τίμημα των αδειών, </w:t>
      </w:r>
      <w:r>
        <w:t>γιατί είναι άλλο να προκηρύξεις πέντε, άλλο να προκηρύξεις δεκαπέντε. Άλλο τίμημα το ένα</w:t>
      </w:r>
      <w:r>
        <w:t>,</w:t>
      </w:r>
      <w:r>
        <w:t xml:space="preserve"> άλλο τίμημα το άλλο. Και αφήστε τις τεχνικές λεπτομέρειες της δημοπρασίας που ανέλυσε ο κ. Λοβέρδος. Αυτές είναι τεχνικές λεπτομέρειες. Η ουσία της δημοπρασίας είναι:</w:t>
      </w:r>
      <w:r>
        <w:t xml:space="preserve"> Θα είναι ίδιο το τίμημα για τις πέντε ή τις δεκαπέντε ή για τις είκοσι πέντε; Όχι</w:t>
      </w:r>
      <w:r>
        <w:t>,</w:t>
      </w:r>
      <w:r>
        <w:t xml:space="preserve"> βεβαίως! Άρα</w:t>
      </w:r>
      <w:r>
        <w:t xml:space="preserve"> στην πραγματικότητα το τίμημα το έχει στα χέρια του ο Υπουργός. Ποιος Υπουργός; Αυτός που θα καθορίζει τον αριθμό των αδειών. Προσέξτε, όμως, τώρα τι γίνεται. Αυτό είναι κάτι χειρότερο από διαπλοκή</w:t>
      </w:r>
      <w:r>
        <w:t xml:space="preserve">, </w:t>
      </w:r>
      <w:r>
        <w:t>γιατί υπάρχει και κάτι χειρότερο από τη διαπλοκή</w:t>
      </w:r>
      <w:r>
        <w:t>:</w:t>
      </w:r>
      <w:r>
        <w:t xml:space="preserve"> είναι </w:t>
      </w:r>
      <w:r>
        <w:t xml:space="preserve">ολοκληρωτισμός. </w:t>
      </w:r>
    </w:p>
    <w:p w14:paraId="3753DD74" w14:textId="77777777" w:rsidR="00DD17FA" w:rsidRDefault="00C30555">
      <w:pPr>
        <w:spacing w:line="600" w:lineRule="auto"/>
        <w:ind w:firstLine="720"/>
        <w:jc w:val="both"/>
      </w:pPr>
      <w:r>
        <w:t>Γιατί δεν μας λέτε αυτό που είπε ο Κοινοβουλευτικός σας Εκπρόσωπος κ. Φάμελλος, που είπε «τα κανάλια της διαπλοκής που πολέμησαν το «όχι» στο δημοψήφισμα, που ήταν πάντα εναντίον του ΣΥΡΙΖΑ»;</w:t>
      </w:r>
    </w:p>
    <w:p w14:paraId="3753DD75" w14:textId="77777777" w:rsidR="00DD17FA" w:rsidRDefault="00C30555">
      <w:pPr>
        <w:spacing w:line="600" w:lineRule="auto"/>
        <w:ind w:firstLine="720"/>
        <w:jc w:val="both"/>
      </w:pPr>
      <w:r>
        <w:t xml:space="preserve">Πείτε μας ότι επειδή τα κανάλια σάς πολέμησαν, </w:t>
      </w:r>
      <w:r>
        <w:t>επειδή δεν σας αρέσει η γνώμη τους θέλετε να τα ελέγξετε και να τα εκβιάσετε. Αυτό όμως  είναι η αρχή του ολοκληρωτισμού. Μην μας το πουλάτε εδώ ότι είναι δήθεν προσπάθεια εξυγίανσης και πολέμου της διαπλοκής και τα υπόλοιπα. Είναι η απόλυτη προσπάθειά σας</w:t>
      </w:r>
      <w:r>
        <w:t xml:space="preserve"> να ελέγξετε εξ ολοκλήρου τη ροή της πληροφόρησης, είναι η αρχή του ολοκληρωτισμού. </w:t>
      </w:r>
    </w:p>
    <w:p w14:paraId="3753DD76" w14:textId="77777777" w:rsidR="00DD17FA" w:rsidRDefault="00C30555">
      <w:pPr>
        <w:spacing w:line="600" w:lineRule="auto"/>
        <w:ind w:firstLine="720"/>
        <w:jc w:val="both"/>
      </w:pPr>
      <w:r>
        <w:t>Μάλιστα αυτό ας το βάλουμε μαζί με την κ. Σαββαΐδου και την υπόθεση Σαββαΐδου, κυρίες και κύριοι συνάδελφοι, όπου τι έγινε; Έχει ενδιαφέρον αυτό. Επειδή –λέει- ασκήθηκε δί</w:t>
      </w:r>
      <w:r>
        <w:t xml:space="preserve">ωξη για παράβαση καθήκοντος -είμαι βέβαιος ότι </w:t>
      </w:r>
      <w:r>
        <w:t xml:space="preserve">ο </w:t>
      </w:r>
      <w:r>
        <w:t>κ. Λοβέρδος ως εξαίρετος νομικός ή ο κ. Βορίδης θα σας πουν πόσο εύκολο είναι να ασκηθεί μία δίωξη για παράβαση καθήκοντος σε έναν δημόσιο λειτουργό, είναι σχεδόν αυτόματο αν γίνει μήνυση</w:t>
      </w:r>
      <w:r>
        <w:t>-</w:t>
      </w:r>
      <w:r>
        <w:t>,</w:t>
      </w:r>
      <w:r>
        <w:t xml:space="preserve"> δείξατε την υπερβ</w:t>
      </w:r>
      <w:r>
        <w:t>άλλουσα ευαισθησία να συνέλθει το Υπουργικό Συμβούλιο και να παραιτήσετε την κ. Σαββαΐδου. Έχω, κύριε Υπουργέ, μία ερώτηση και θα ήθελα ειλικρίνεια από την Κυβέρνηση. Αν δεν λεγόταν Σαββαΐδου και λεγόταν Φλαμπουράρης, θα είχατε δείξει την ίδια ευαισθησία γ</w:t>
      </w:r>
      <w:r>
        <w:t>ια να τον βγάλετε από τη θέση του για παράβαση καθήκοντος; Άρα, για να μην κοροϊδευόμαστε, ένα κόμμα που καταπίνει τον Φλαμπουράρη, ένα κόμμα που κάνει ότι δεν ακούει για Σταθάκη, προφανώς δεν μπορεί να πειράζεται τόσο πολύ για μια δίωξη παράβασης καθήκοντ</w:t>
      </w:r>
      <w:r>
        <w:t>ος. Άρα δεν σας πειράζει η παράβαση καθήκοντος</w:t>
      </w:r>
      <w:r>
        <w:t>. Σ</w:t>
      </w:r>
      <w:r>
        <w:t>ας</w:t>
      </w:r>
      <w:r>
        <w:t xml:space="preserve"> πειράζει που δεν είχατε έλεγχο στις εφορίες. </w:t>
      </w:r>
    </w:p>
    <w:p w14:paraId="3753DD77" w14:textId="77777777" w:rsidR="00DD17FA" w:rsidRDefault="00C30555">
      <w:pPr>
        <w:spacing w:line="600" w:lineRule="auto"/>
        <w:ind w:firstLine="720"/>
        <w:jc w:val="both"/>
      </w:pPr>
      <w:r>
        <w:t>Αν συνδέσετε το πρώτο που σας είπα, τον αριθμό των αδειών, με τον έλεγχο που θέλετε να κάνετε, διά της παραιτήσεως Σαββαΐδου, στον οικονομικό έλεγχο και εάν α</w:t>
      </w:r>
      <w:r>
        <w:t xml:space="preserve">ληθεύουν όλα αυτά που ακούμε και βλέπουμε για το πώς σιγά σιγά ορίζετε και τη </w:t>
      </w:r>
      <w:r>
        <w:t>δικαιοσύνη -</w:t>
      </w:r>
      <w:r>
        <w:t>γιατί και εκεί αρχίζουν περίεργοι διορισμοί και περίεργες διαδρομές</w:t>
      </w:r>
      <w:r>
        <w:t xml:space="preserve">- </w:t>
      </w:r>
      <w:r>
        <w:t>τότε αρχίζει να συνθέτεται ένα αποκρουστικό πρόσωπο του ΣΥΡΙΖΑ, κυρίες και κύριοι συνάδελφοι, ένα</w:t>
      </w:r>
      <w:r>
        <w:t xml:space="preserve"> πρόσωπο που δεν θέλει να έχει δημοκρατικό έλεγχο στην κοινωνία, αλλά θέλει να μπορεί να ελέγχει ο ΣΥΡΙΖΑ όποιον </w:t>
      </w:r>
      <w:r>
        <w:t xml:space="preserve">τού </w:t>
      </w:r>
      <w:r>
        <w:t>αντιτίθεται. Και αν αυτό, κυρίες και κύριοι συνάδελφοι, γίνει πραγματικότητα στη χώρα μας, τότε η περίοδος ΣΥΡΙΖΑ θα είναι η πιο  μαύρη περ</w:t>
      </w:r>
      <w:r>
        <w:t xml:space="preserve">ίοδος για τη </w:t>
      </w:r>
      <w:r>
        <w:t xml:space="preserve">δημοκρατία </w:t>
      </w:r>
      <w:r>
        <w:t>των τελευταίων σαράντα ετών. Θα ήθελα συγκεκριμένες απαντήσεις γι’ αυτά.</w:t>
      </w:r>
    </w:p>
    <w:p w14:paraId="3753DD78" w14:textId="77777777" w:rsidR="00DD17FA" w:rsidRDefault="00C30555">
      <w:pPr>
        <w:spacing w:line="600" w:lineRule="auto"/>
        <w:ind w:firstLine="720"/>
        <w:jc w:val="both"/>
      </w:pPr>
      <w:r>
        <w:t>Εάν πράγματι πιστεύετε ότι θέλετε να πολεμήσετε τη διαπλοκή, δώστε τον αριθμό των αδειών στο Εθνικό Ραδιοτηλεοπτικό Συμβούλιο. Να δεσμευτούμε εδώ ότι θα πει το</w:t>
      </w:r>
      <w:r>
        <w:t xml:space="preserve"> Εθνικό Ραδιοτηλεοπτικό Συμβούλιο ότι θα κάνει μία μελέτη για το πόσες άδειες τεχνικά μπορούν να προκηρυχθούν και θα πάμε να προκηρύξουμε όσες </w:t>
      </w:r>
      <w:r>
        <w:t xml:space="preserve">μάς </w:t>
      </w:r>
      <w:r>
        <w:t>πει η μελέτη.</w:t>
      </w:r>
    </w:p>
    <w:p w14:paraId="3753DD79" w14:textId="77777777" w:rsidR="00DD17FA" w:rsidRDefault="00C30555">
      <w:pPr>
        <w:spacing w:line="600" w:lineRule="auto"/>
        <w:ind w:firstLine="720"/>
        <w:jc w:val="both"/>
      </w:pPr>
      <w:r>
        <w:t xml:space="preserve">Βέβαια, σας λέω για να ξέρετε, επειδή η τεχνολογία δεν είναι του 1990 και ξέρετε πολύ καλά ότι </w:t>
      </w:r>
      <w:r>
        <w:t>οι ψηφιακές συχνότητες είναι πολλές, εκεί δεν θα έχουμε ούτε πέντε ούτε οκτώ ούτε δεκαοκτώ. Μπορεί να έχουμε και πεντακόσιες. Γιατί αυτή είναι η πραγματική τεχνική δυνατότητα σήμερα.</w:t>
      </w:r>
    </w:p>
    <w:p w14:paraId="3753DD7A" w14:textId="77777777" w:rsidR="00DD17FA" w:rsidRDefault="00C30555">
      <w:pPr>
        <w:spacing w:line="600" w:lineRule="auto"/>
        <w:ind w:firstLine="720"/>
        <w:jc w:val="both"/>
      </w:pPr>
      <w:r>
        <w:rPr>
          <w:b/>
        </w:rPr>
        <w:t>ΧΡΗΣΤΟΣ ΣΠΙΡΤΖΗΣ (Υπουργός Υποδομών, Μεταφορών και Δικτύων):</w:t>
      </w:r>
      <w:r>
        <w:t xml:space="preserve"> Πεντακόσιες!</w:t>
      </w:r>
      <w:r>
        <w:t xml:space="preserve"> </w:t>
      </w:r>
    </w:p>
    <w:p w14:paraId="3753DD7B" w14:textId="77777777" w:rsidR="00DD17FA" w:rsidRDefault="00C30555">
      <w:pPr>
        <w:spacing w:line="600" w:lineRule="auto"/>
        <w:ind w:firstLine="720"/>
        <w:jc w:val="both"/>
      </w:pPr>
      <w:r>
        <w:rPr>
          <w:b/>
        </w:rPr>
        <w:t>ΣΠΥΡΙΔΩΝ-ΑΔΩΝΙΣ ΓΕΩΡΓΙΑΔΗΣ:</w:t>
      </w:r>
      <w:r>
        <w:t xml:space="preserve"> Γιατί αυτή είναι η πραγματική τεχνική δυνατότητα σήμερα. </w:t>
      </w:r>
    </w:p>
    <w:p w14:paraId="3753DD7C" w14:textId="77777777" w:rsidR="00DD17FA" w:rsidRDefault="00C30555">
      <w:pPr>
        <w:spacing w:line="600" w:lineRule="auto"/>
        <w:ind w:firstLine="720"/>
        <w:jc w:val="both"/>
      </w:pPr>
      <w:r>
        <w:t>Άρα πρέπει να μας πείτε γιατί θέλετε να κρατήσετε εσείς τον αριθμό.</w:t>
      </w:r>
    </w:p>
    <w:p w14:paraId="3753DD7D" w14:textId="77777777" w:rsidR="00DD17FA" w:rsidRDefault="00C30555">
      <w:pPr>
        <w:spacing w:line="600" w:lineRule="auto"/>
        <w:ind w:firstLine="720"/>
        <w:jc w:val="both"/>
      </w:pPr>
      <w:r>
        <w:rPr>
          <w:b/>
        </w:rPr>
        <w:t>ΧΡΗΣΤΟΣ ΣΠΙΡΤΖΗΣ (Υπουργός Υποδομών, Μεταφορών και Δικτύων):</w:t>
      </w:r>
      <w:r>
        <w:t xml:space="preserve"> Θα ξεχάσουμε κι αυτά που ξέρουμε.</w:t>
      </w:r>
    </w:p>
    <w:p w14:paraId="3753DD7E" w14:textId="77777777" w:rsidR="00DD17FA" w:rsidRDefault="00C30555">
      <w:pPr>
        <w:spacing w:line="600" w:lineRule="auto"/>
        <w:ind w:firstLine="720"/>
        <w:jc w:val="both"/>
      </w:pPr>
      <w:r>
        <w:rPr>
          <w:b/>
        </w:rPr>
        <w:t>ΣΠΥΡΙ</w:t>
      </w:r>
      <w:r>
        <w:rPr>
          <w:b/>
        </w:rPr>
        <w:t>ΔΩΝ-ΑΔΩΝΙΣ ΓΕΩΡΓΙΑΔΗΣ:</w:t>
      </w:r>
      <w:r>
        <w:t xml:space="preserve"> Το πεντακόσιες είναι καθ’ υπερβολήν, κύριε Υπουργέ. Ας είναι δέκα. Το ερώτημα είναι γιατί να έχετε εσείς αποκλειστικά το δικαίωμα να καθορίζετε τον αριθμό των αδειών. Ποιος είναι ο πραγματικός λόγος πίσω από αυτό;</w:t>
      </w:r>
    </w:p>
    <w:p w14:paraId="3753DD7F" w14:textId="77777777" w:rsidR="00DD17FA" w:rsidRDefault="00C30555">
      <w:pPr>
        <w:spacing w:line="600" w:lineRule="auto"/>
        <w:ind w:firstLine="720"/>
        <w:jc w:val="both"/>
      </w:pPr>
      <w:r>
        <w:rPr>
          <w:b/>
        </w:rPr>
        <w:t>ΧΡΗΣΤΟΣ ΣΠΙΡΤΖΗΣ (Υ</w:t>
      </w:r>
      <w:r>
        <w:rPr>
          <w:b/>
        </w:rPr>
        <w:t>πουργός Υποδομών, Μεταφορών και Δικτύων):</w:t>
      </w:r>
      <w:r>
        <w:t xml:space="preserve"> Θα σας πω μετά.</w:t>
      </w:r>
    </w:p>
    <w:p w14:paraId="3753DD80" w14:textId="77777777" w:rsidR="00DD17FA" w:rsidRDefault="00C30555">
      <w:pPr>
        <w:spacing w:line="600" w:lineRule="auto"/>
        <w:ind w:firstLine="720"/>
        <w:jc w:val="both"/>
      </w:pPr>
      <w:r>
        <w:rPr>
          <w:b/>
        </w:rPr>
        <w:t>ΣΠΥΡΙΔΩΝ-ΑΔΩΝΙΣ ΓΕΩΡΓΙΑΔΗΣ:</w:t>
      </w:r>
      <w:r>
        <w:t xml:space="preserve"> Και για να κλείσω, μιας και ήρθε ο Πρόεδρος Ολάντ, θέλω να κάνω δύο παρατηρήσεις. Η πρώτη παρατήρηση είναι προς τον Υπουργό Παιδείας και η δεύτερη προς την πρώην Υπουργό </w:t>
      </w:r>
      <w:r>
        <w:t>Μετανάστευσης και νυν Προεδρεύουσα.</w:t>
      </w:r>
    </w:p>
    <w:p w14:paraId="3753DD81" w14:textId="77777777" w:rsidR="00DD17FA" w:rsidRDefault="00C30555">
      <w:pPr>
        <w:spacing w:line="600" w:lineRule="auto"/>
        <w:ind w:firstLine="720"/>
        <w:jc w:val="both"/>
      </w:pPr>
      <w:r>
        <w:t>Κύριε Φίλη, ωραία η επίσκεψη Ολάντ. Τι μας είπε εδώ ο Πρόεδρος της Γαλλίας σε αυτήν την Αίθουσα χθες; Είπε: «Σας καλούμε να φέρετε περισσότερους φοιτητές στη Γαλλία». Μα, εσείς πρώτος έπρεπε να έχετε θιγεί από αυτό. Εσεί</w:t>
      </w:r>
      <w:r>
        <w:t>ς έπρεπε να πείτε</w:t>
      </w:r>
      <w:r>
        <w:t>:</w:t>
      </w:r>
      <w:r>
        <w:t xml:space="preserve"> «</w:t>
      </w:r>
      <w:r>
        <w:t>Θ</w:t>
      </w:r>
      <w:r>
        <w:t>έλουμε</w:t>
      </w:r>
      <w:r>
        <w:t xml:space="preserve"> να φέρουμε περισσότερους Γάλλους φοιτητές στην Ελλάδα</w:t>
      </w:r>
      <w:r>
        <w:t>.</w:t>
      </w:r>
      <w:r>
        <w:t>».</w:t>
      </w:r>
      <w:r>
        <w:t xml:space="preserve"> Αυτό είναι που θα θέλατε εσείς ως Υπουργός Παιδείας. Όμως πώς να το κάνουμε αυτό όταν αντιτίθεστε σε κάθε προσπάθεια να αναβαθμιστεί το </w:t>
      </w:r>
      <w:r>
        <w:t>π</w:t>
      </w:r>
      <w:r>
        <w:t>ανεπιστήμιο</w:t>
      </w:r>
      <w:r>
        <w:t>; Ήσασταν αντίθετοι στη</w:t>
      </w:r>
      <w:r>
        <w:t xml:space="preserve">ν αναθεώρηση του άρθρου 16. Δεν θέλετε καμμία πρόοδο στα </w:t>
      </w:r>
      <w:r>
        <w:t>π</w:t>
      </w:r>
      <w:r>
        <w:t>ανεπιστήμια</w:t>
      </w:r>
      <w:r>
        <w:t xml:space="preserve"> με τα ξενόγλωσσα τμήματα. Άρα προφανώς ο κ. Ολάντ ήρθε εδώ, για να το πούμε λίγο στη γλώσσα του διαδικτύου, για να σας τρολάρει. </w:t>
      </w:r>
    </w:p>
    <w:p w14:paraId="3753DD82" w14:textId="77777777" w:rsidR="00DD17FA" w:rsidRDefault="00C30555">
      <w:pPr>
        <w:spacing w:line="600" w:lineRule="auto"/>
        <w:ind w:firstLine="720"/>
        <w:jc w:val="both"/>
      </w:pPr>
      <w:r>
        <w:t>Όμως είπε και κάτι άλλο, για το οποίο δεν άκουσα κανέναν</w:t>
      </w:r>
      <w:r>
        <w:t xml:space="preserve"> σχολιασμό από την Κυβέρνηση. Έκανε μία ανάλυση για το μεταναστευτικό θέμα και έκανε μία σαφή διάκριση, κυρίες και κύριοι συνάδελφοι του ΣΥΡΙΖΑ. Είπε: «</w:t>
      </w:r>
      <w:r>
        <w:t>Άλλο</w:t>
      </w:r>
      <w:r>
        <w:t xml:space="preserve"> οι πρόσφυγες, για τους οποίους πρέπει να δούμε γρήγορα πώς μπορούμε να τους βοηθήσουμε να πάρουν τα</w:t>
      </w:r>
      <w:r>
        <w:t xml:space="preserve"> χαρτιά που δικαιούνται, άλλο όμως οι παράνομοι μετανάστες»</w:t>
      </w:r>
      <w:r>
        <w:t xml:space="preserve">, </w:t>
      </w:r>
      <w:r>
        <w:t>αυτοί που εγώ λέω λαθρομετανάστες</w:t>
      </w:r>
      <w:r>
        <w:t xml:space="preserve">, </w:t>
      </w:r>
      <w:r>
        <w:t>«που πρέπει να τους πούμε ότι θα απελαθούν αμέσως και πρέπει να φύγουν από την Ευρώπη</w:t>
      </w:r>
      <w:r>
        <w:t>.</w:t>
      </w:r>
      <w:r>
        <w:t>».</w:t>
      </w:r>
    </w:p>
    <w:p w14:paraId="3753DD83" w14:textId="77777777" w:rsidR="00DD17FA" w:rsidRDefault="00C30555">
      <w:pPr>
        <w:spacing w:line="600" w:lineRule="auto"/>
        <w:ind w:firstLine="720"/>
        <w:jc w:val="both"/>
      </w:pPr>
      <w:r>
        <w:t xml:space="preserve">Μέχρι σήμερα, κυρίες και κύριοι συνάδελφοι του ΣΥΡΙΖΑ, μιας και κάνατε </w:t>
      </w:r>
      <w:r>
        <w:t>την ανάλυση, διά του κ. Παππά, για την ευρωπαϊκή σοσιαλδημοκρατία, αυτή τη διάκριση που έκανε χθες εδώ ο κ. Ολάντ, η κ. Χριστοδουλοπούλου δεν την έκανε ποτέ ως Υπουργός. Και εσείς εδώ στην Αίθουσα αρνείστε να την κάνετε και δεν μας λέτε τι θα κάνετε γι’ αυ</w:t>
      </w:r>
      <w:r>
        <w:t>τό που σας είπε εδώ ο αγαπημένος σας, ο νέος σας φίλος –που ήταν κάποτε «ο Ολαντρέου»!- για αυτό το μεγάλο θέμα.</w:t>
      </w:r>
    </w:p>
    <w:p w14:paraId="3753DD84" w14:textId="77777777" w:rsidR="00DD17FA" w:rsidRDefault="00C30555">
      <w:pPr>
        <w:spacing w:line="600" w:lineRule="auto"/>
        <w:ind w:firstLine="720"/>
        <w:jc w:val="both"/>
      </w:pPr>
      <w:r>
        <w:t xml:space="preserve">Αυτά είναι τα μεγάλα και ουσιαστικά πολιτικά ζητήματα στα οποία πρέπει να απαντήσει η Κυβέρνησή σας και όχι γενικώς να έχουμε κοκορομαχίες. </w:t>
      </w:r>
    </w:p>
    <w:p w14:paraId="3753DD85" w14:textId="77777777" w:rsidR="00DD17FA" w:rsidRDefault="00C30555">
      <w:pPr>
        <w:spacing w:line="600" w:lineRule="auto"/>
        <w:ind w:firstLine="720"/>
        <w:jc w:val="both"/>
      </w:pPr>
      <w:r>
        <w:t>Εά</w:t>
      </w:r>
      <w:r>
        <w:t xml:space="preserve">ν νομίζετε, κυρίες και κύριοι Υπουργοί του ΣΥΡΙΖΑ,  ότι η Νέα Δημοκρατία θα σας αφήσει ανενόχλητους να εγκαθιδρύσετε στην Ελλάδα ολοκληρωτικό πολίτευμα, πλανάσθε πλάνην οικτράν! </w:t>
      </w:r>
    </w:p>
    <w:p w14:paraId="3753DD86" w14:textId="77777777" w:rsidR="00DD17FA" w:rsidRDefault="00C30555">
      <w:pPr>
        <w:spacing w:line="600" w:lineRule="auto"/>
        <w:ind w:firstLine="720"/>
        <w:jc w:val="both"/>
      </w:pPr>
      <w:r>
        <w:t>Ευχαριστώ πολύ.</w:t>
      </w:r>
    </w:p>
    <w:p w14:paraId="3753DD87" w14:textId="77777777" w:rsidR="00DD17FA" w:rsidRDefault="00C30555">
      <w:pPr>
        <w:spacing w:line="600" w:lineRule="auto"/>
        <w:ind w:firstLine="720"/>
        <w:jc w:val="center"/>
      </w:pPr>
      <w:r>
        <w:t>(Χειροκροτήματα από την πτέρυγα της Νέας Δημοκρατίας)</w:t>
      </w:r>
    </w:p>
    <w:p w14:paraId="3753DD88" w14:textId="77777777" w:rsidR="00DD17FA" w:rsidRDefault="00C30555">
      <w:pPr>
        <w:spacing w:line="600" w:lineRule="auto"/>
        <w:ind w:firstLine="720"/>
        <w:jc w:val="both"/>
      </w:pPr>
      <w:r>
        <w:rPr>
          <w:b/>
        </w:rPr>
        <w:t>ΠΡΟΕΔΡΕΥΟΥΣΑ (Αναστασία Χριστοδουλοπούλου):</w:t>
      </w:r>
      <w:r>
        <w:t xml:space="preserve"> Ελάτε, κύριε Γεωργαντά. Λίγο με τον χρόνο…</w:t>
      </w:r>
    </w:p>
    <w:p w14:paraId="3753DD89" w14:textId="77777777" w:rsidR="00DD17FA" w:rsidRDefault="00C30555">
      <w:pPr>
        <w:spacing w:line="600" w:lineRule="auto"/>
        <w:ind w:firstLine="720"/>
        <w:jc w:val="both"/>
      </w:pPr>
      <w:r>
        <w:rPr>
          <w:b/>
        </w:rPr>
        <w:t>ΓΕΩΡΓΙΟΣ-ΔΗΜΗΤΡΙΟΣ ΚΑΡΡΑΣ:</w:t>
      </w:r>
      <w:r>
        <w:t xml:space="preserve"> Κυρία Πρόεδρε, εμείς είμαστε εδώ μόνο… </w:t>
      </w:r>
    </w:p>
    <w:p w14:paraId="3753DD8A" w14:textId="77777777" w:rsidR="00DD17FA" w:rsidRDefault="00C30555">
      <w:pPr>
        <w:spacing w:line="600" w:lineRule="auto"/>
        <w:ind w:firstLine="720"/>
        <w:jc w:val="both"/>
      </w:pPr>
      <w:r>
        <w:rPr>
          <w:b/>
        </w:rPr>
        <w:t>ΠΡΟΕΔΡΕΥΟΥΣΑ (Αναστασία Χριστοδουλοπούλου):</w:t>
      </w:r>
      <w:r>
        <w:t xml:space="preserve"> Έχω πει ότι θα μιλήσουν…</w:t>
      </w:r>
    </w:p>
    <w:p w14:paraId="3753DD8B" w14:textId="77777777" w:rsidR="00DD17FA" w:rsidRDefault="00C30555">
      <w:pPr>
        <w:spacing w:line="600" w:lineRule="auto"/>
        <w:ind w:firstLine="720"/>
        <w:jc w:val="both"/>
      </w:pPr>
      <w:r>
        <w:rPr>
          <w:b/>
        </w:rPr>
        <w:t>ΓΕΩΡΓΙΟΣ-ΔΗΜΗΤΡΙΟΣ ΚΑΡΡΑΣ:</w:t>
      </w:r>
      <w:r>
        <w:t xml:space="preserve"> Από εμάς είναι μόνο ο Κοινοβουλευτικός Εκπρόσωπος και ο εισηγητής. Δεν έχουμε </w:t>
      </w:r>
      <w:r>
        <w:t>άλλο</w:t>
      </w:r>
      <w:r>
        <w:t>ν</w:t>
      </w:r>
      <w:r>
        <w:t xml:space="preserve"> Βουλευτή. </w:t>
      </w:r>
    </w:p>
    <w:p w14:paraId="3753DD8C" w14:textId="77777777" w:rsidR="00DD17FA" w:rsidRDefault="00C30555">
      <w:pPr>
        <w:spacing w:line="600" w:lineRule="auto"/>
        <w:ind w:firstLine="720"/>
        <w:jc w:val="both"/>
      </w:pPr>
      <w:r>
        <w:rPr>
          <w:b/>
        </w:rPr>
        <w:t>ΠΡΟΕΔΡΕΥΟΥΣΑ (Αναστασία Χριστοδουλοπούλου):</w:t>
      </w:r>
      <w:r>
        <w:t xml:space="preserve"> Το ξέρω. Περιμένετε, κύριε Καρρά, έχουν άλλοι σειρά. Πριν από εσάς είναι ο κ. Παπαχριστόπουλος. </w:t>
      </w:r>
    </w:p>
    <w:p w14:paraId="3753DD8D" w14:textId="77777777" w:rsidR="00DD17FA" w:rsidRDefault="00C30555">
      <w:pPr>
        <w:spacing w:line="600" w:lineRule="auto"/>
        <w:ind w:firstLine="720"/>
        <w:jc w:val="both"/>
      </w:pPr>
      <w:r>
        <w:t>Ελάτε, κύριε Γεωργα</w:t>
      </w:r>
      <w:r>
        <w:t>ντά. Παρακαλώ, τον χρόνο να τηρείτε! Όλοι κόπτεστε, όταν περιμένετε τη σειρά σας. Όταν, όμως, ανεβαίνετε στο Βήμα, το ξεχνάτε.</w:t>
      </w:r>
    </w:p>
    <w:p w14:paraId="3753DD8E" w14:textId="77777777" w:rsidR="00DD17FA" w:rsidRDefault="00C30555">
      <w:pPr>
        <w:spacing w:line="600" w:lineRule="auto"/>
        <w:ind w:firstLine="720"/>
        <w:jc w:val="both"/>
      </w:pPr>
      <w:r>
        <w:rPr>
          <w:b/>
        </w:rPr>
        <w:t>ΓΕΩΡΓΙΟΣ ΓΕΩΡΓΑΝΤΑΣ:</w:t>
      </w:r>
      <w:r>
        <w:t xml:space="preserve"> Ευχαριστώ, κυρία Πρόεδρε.</w:t>
      </w:r>
    </w:p>
    <w:p w14:paraId="3753DD8F" w14:textId="77777777" w:rsidR="00DD17FA" w:rsidRDefault="00C30555">
      <w:pPr>
        <w:spacing w:line="600" w:lineRule="auto"/>
        <w:ind w:firstLine="720"/>
        <w:jc w:val="both"/>
      </w:pPr>
      <w:r>
        <w:t>Άμα ανατρέξετε σε όλα τα βίντεο από τις ομιλίες μου, κυρία Πρόεδρε, θα δείτε ότι π</w:t>
      </w:r>
      <w:r>
        <w:t>άντα τηρώ τον χρόνο. Θα ήθελα αυτό, ως ένδειξη πραγματικά δημοκρατικής συνείδησης και σεβασμού των συναδέλφων, να το πράττουμε όλοι μας. Εδώ υπάρχει συγκεκριμένος χρόνος, συγκεκριμένος κανόνας τον οποίο πρέπει να τηρήσουμε. Δεν μπορεί ο καθένας, ο οποίος ν</w:t>
      </w:r>
      <w:r>
        <w:t>ομίζει ότι είναι ο κάτοχος της απόλυτης αλήθειας, να θέλει να την αναλύσει όπως αυτός νομίζει, στον χρόνο που αυτός νομίζει, στερώντας τη δυνατότητα από άλλους συναδέλφους να μιλήσουν. Και βεβαίως, πρέπει να έχει ο καθένας την αίσθηση του αυτοπεριορισμού τ</w:t>
      </w:r>
      <w:r>
        <w:t>ου, αλλά νομίζω είναι και κάτι το οποίο πρέπει να επιβληθεί από το Προεδρείο, καθώς αυτός είναι ο ρόλος του. Γιατί αλλιώς δημιουργούνται ζητήματα μέσα στην Αίθουσα, τα οποία δεν τιμούν ούτε την κοινοβουλευτική διαδικασία και δημιουργούνται και αντεγκλήσεις</w:t>
      </w:r>
      <w:r>
        <w:t xml:space="preserve"> ανάμεσα σε συναδέλφους Βουλευτές.</w:t>
      </w:r>
    </w:p>
    <w:p w14:paraId="3753DD90" w14:textId="77777777" w:rsidR="00DD17FA" w:rsidRDefault="00C30555">
      <w:pPr>
        <w:spacing w:line="600" w:lineRule="auto"/>
        <w:ind w:firstLine="720"/>
        <w:jc w:val="both"/>
      </w:pPr>
      <w:r>
        <w:t xml:space="preserve">Παρακαλώ, λοιπόν, κυρία Πρόεδρε -και δεν αναφέρομαι μόνο σε σας αλλά σε όλους </w:t>
      </w:r>
      <w:r>
        <w:t xml:space="preserve">όσοι </w:t>
      </w:r>
      <w:r>
        <w:t>συντελούν στο Προεδρείο</w:t>
      </w:r>
      <w:r>
        <w:t>-</w:t>
      </w:r>
      <w:r>
        <w:t>,</w:t>
      </w:r>
      <w:r>
        <w:t xml:space="preserve"> να το λάβετε αυτό υπ’ όψιν σας και να τηρείται τουλάχιστον ο χρόνος.</w:t>
      </w:r>
    </w:p>
    <w:p w14:paraId="3753DD91" w14:textId="77777777" w:rsidR="00DD17FA" w:rsidRDefault="00C30555">
      <w:pPr>
        <w:spacing w:line="600" w:lineRule="auto"/>
        <w:ind w:firstLine="720"/>
        <w:jc w:val="both"/>
      </w:pPr>
      <w:r>
        <w:t>Επί του νομοσχεδίου. Εδώ και έξι μήνες, του</w:t>
      </w:r>
      <w:r>
        <w:t xml:space="preserve">λάχιστον, </w:t>
      </w:r>
      <w:r>
        <w:t xml:space="preserve">μας </w:t>
      </w:r>
      <w:r>
        <w:t>βομβαρδίζει ο κύριος Πρωθυπουργός με ένα νομοσχέδιο για τα τηλεοπτικά μέσα</w:t>
      </w:r>
      <w:r>
        <w:t>,</w:t>
      </w:r>
      <w:r>
        <w:t xml:space="preserve"> το οποίο θα σταματήσει τη διαπλοκή, το οποίο θα αλλάξει όλο το τοπίο στη χώρα, το οποίο θα κόψει τον γόρδιο δεσμό ανάμεσα στα μέσα ενημέρωσης και σε διάφορα ανομολόγη</w:t>
      </w:r>
      <w:r>
        <w:t xml:space="preserve">τα συμφέροντα στη χώρα. </w:t>
      </w:r>
    </w:p>
    <w:p w14:paraId="3753DD92" w14:textId="77777777" w:rsidR="00DD17FA" w:rsidRDefault="00C30555">
      <w:pPr>
        <w:spacing w:line="600" w:lineRule="auto"/>
        <w:ind w:firstLine="720"/>
        <w:jc w:val="both"/>
      </w:pPr>
      <w:r>
        <w:t xml:space="preserve">Μάλιστα όλο αυτό το εξάμηνο αυτό αναφέρεται και προωθείται σταδιακά. Δηλαδή, πριν από έξι μήνες πρωτοαναφέρθηκε, μετά από τρεις μήνες αναγγέλθηκε, μετά από δύο μήνες κατατέθηκε και σήμερα, Σάββατο, συζητείται. </w:t>
      </w:r>
    </w:p>
    <w:p w14:paraId="3753DD93" w14:textId="77777777" w:rsidR="00DD17FA" w:rsidRDefault="00C30555">
      <w:pPr>
        <w:spacing w:line="600" w:lineRule="auto"/>
        <w:ind w:firstLine="720"/>
        <w:jc w:val="both"/>
      </w:pPr>
      <w:r>
        <w:t xml:space="preserve">Αυτό το νομοσχέδιο, </w:t>
      </w:r>
      <w:r>
        <w:t>το σημερινό</w:t>
      </w:r>
      <w:r>
        <w:t>,</w:t>
      </w:r>
      <w:r>
        <w:t xml:space="preserve"> που, κατά την άποψη της Κυβερνήσεως και του Πρωθυπουργού, είναι αυτό που σπάει το σύστημα διαπλοκής στα μέσα ενημέρωσης</w:t>
      </w:r>
      <w:r>
        <w:t>,</w:t>
      </w:r>
      <w:r>
        <w:t xml:space="preserve"> ξέρετε τι είδηση είναι στα σημερινά δελτία ειδήσεων; Έβδομη, όγδοη μπορεί και δέκατη. Δεν ασχολούνται τα μέσα ενημέρωσης μ</w:t>
      </w:r>
      <w:r>
        <w:t>ε αυτό.</w:t>
      </w:r>
    </w:p>
    <w:p w14:paraId="3753DD94" w14:textId="77777777" w:rsidR="00DD17FA" w:rsidRDefault="00C30555">
      <w:pPr>
        <w:spacing w:line="600" w:lineRule="auto"/>
        <w:ind w:firstLine="720"/>
        <w:jc w:val="both"/>
      </w:pPr>
      <w:r>
        <w:rPr>
          <w:b/>
        </w:rPr>
        <w:t>ΠΑΝΑΓΙΩΤΗΣ (ΠΑΝΟΣ) ΣΚΟΥΡΛΕΤΗΣ (Υπουργός Περιβάλλοντος και Ενέργειας):</w:t>
      </w:r>
      <w:r>
        <w:t xml:space="preserve"> Λογικό είναι.</w:t>
      </w:r>
    </w:p>
    <w:p w14:paraId="3753DD95" w14:textId="77777777" w:rsidR="00DD17FA" w:rsidRDefault="00C30555">
      <w:pPr>
        <w:spacing w:line="600" w:lineRule="auto"/>
        <w:ind w:firstLine="720"/>
        <w:jc w:val="both"/>
      </w:pPr>
      <w:r>
        <w:rPr>
          <w:b/>
        </w:rPr>
        <w:t>ΓΕΩΡΓΙΟΣ ΓΕΩΡΓΑΝΤΑΣ:</w:t>
      </w:r>
      <w:r>
        <w:t xml:space="preserve"> Είναι λογικό. Να σας πω γιατί είναι λογικό; Δύο είναι τα ενδεχόμενα: Ή πραγματικά δεν πειράζει τη διαπλοκή και δεν τους ενδιαφέρει ή έχουν βρεθ</w:t>
      </w:r>
      <w:r>
        <w:t xml:space="preserve">εί οι δίαυλοι επικοινωνίας ανάμεσα στα μέσα ενημέρωσης και στην παρούσα Κυβέρνηση. </w:t>
      </w:r>
    </w:p>
    <w:p w14:paraId="3753DD96" w14:textId="77777777" w:rsidR="00DD17FA" w:rsidRDefault="00C30555">
      <w:pPr>
        <w:spacing w:line="600" w:lineRule="auto"/>
        <w:ind w:firstLine="720"/>
        <w:jc w:val="both"/>
      </w:pPr>
      <w:r>
        <w:t xml:space="preserve">Γιατί εγώ θα θυμίσω σε όλους </w:t>
      </w:r>
      <w:r>
        <w:t xml:space="preserve">όσοι </w:t>
      </w:r>
      <w:r>
        <w:t>βρίσκονται στην Αίθουσα ότι</w:t>
      </w:r>
      <w:r>
        <w:t>,</w:t>
      </w:r>
      <w:r>
        <w:t xml:space="preserve"> όταν κάτι ανάλογο πήγε να γίνει το 2005, βοούσαν τα μέσα ενημέρωσης, βοούσαν οι εφημερίδες. Όλοι οι δημοσιογρ</w:t>
      </w:r>
      <w:r>
        <w:t xml:space="preserve">άφοι, όλα τα μέσα είχαν στραφεί κατά της </w:t>
      </w:r>
      <w:r>
        <w:t xml:space="preserve">κυβέρνησης </w:t>
      </w:r>
      <w:r>
        <w:t>Καραμανλή για εκείνη την προσπάθεια που πήγε να κάνει το 2005. Να θυμίσω τι γινόταν το 2005 και τι γίνεται σήμερα; Σήμερα δεν ασχολείται κανείς με αυτό το νομοσχέδιο</w:t>
      </w:r>
      <w:r>
        <w:t>,</w:t>
      </w:r>
      <w:r>
        <w:t xml:space="preserve"> που σπάει το απόστημα της διαπλοκής σ</w:t>
      </w:r>
      <w:r>
        <w:t>τη χώρα.</w:t>
      </w:r>
    </w:p>
    <w:p w14:paraId="3753DD97" w14:textId="77777777" w:rsidR="00DD17FA" w:rsidRDefault="00C30555">
      <w:pPr>
        <w:spacing w:line="600" w:lineRule="auto"/>
        <w:ind w:firstLine="720"/>
        <w:jc w:val="both"/>
      </w:pPr>
      <w:r>
        <w:rPr>
          <w:b/>
        </w:rPr>
        <w:t xml:space="preserve">ΧΑΡΑΛΑΜΠΟΣ ΑΘΑΝΑΣΙΟΥ: </w:t>
      </w:r>
      <w:r>
        <w:t xml:space="preserve">Με έξι μήνες διακυβέρνησης μόνο. </w:t>
      </w:r>
    </w:p>
    <w:p w14:paraId="3753DD98" w14:textId="77777777" w:rsidR="00DD17FA" w:rsidRDefault="00C30555">
      <w:pPr>
        <w:spacing w:line="600" w:lineRule="auto"/>
        <w:ind w:firstLine="720"/>
        <w:jc w:val="both"/>
      </w:pPr>
      <w:r>
        <w:rPr>
          <w:b/>
        </w:rPr>
        <w:t>ΓΕΩΡΓΙΟΣ ΓΕΩΡΓΑΝΤΑΣ:</w:t>
      </w:r>
      <w:r>
        <w:t xml:space="preserve"> Ακριβώς. </w:t>
      </w:r>
    </w:p>
    <w:p w14:paraId="3753DD99" w14:textId="77777777" w:rsidR="00DD17FA" w:rsidRDefault="00C30555">
      <w:pPr>
        <w:spacing w:line="600" w:lineRule="auto"/>
        <w:ind w:firstLine="720"/>
        <w:jc w:val="both"/>
      </w:pPr>
      <w:r>
        <w:t>Και να σας πω, κύριε Υπουργέ, γιατί; Γιατί πλέον είναι πολύ πιο εύκολος ο δίαυλος αυτός της διαπλοκής. Ξέρετε γιατί; Συγκεντρώνοντας όλες τις εξουσίες στο πρόσω</w:t>
      </w:r>
      <w:r>
        <w:t>πο ενός ανθρώπου, του εκάστοτε Υπουργού, είναι πλέον πολύ εύκολο να δημιουργηθεί οποιαδήποτε διαπλοκή. Δεν λέω αν θα γίνει ή όχι, αλλά είναι πλέον πολύ πιο εύκολος ο τρόπος.</w:t>
      </w:r>
    </w:p>
    <w:p w14:paraId="3753DD9A" w14:textId="77777777" w:rsidR="00DD17FA" w:rsidRDefault="00C30555">
      <w:pPr>
        <w:spacing w:line="600" w:lineRule="auto"/>
        <w:ind w:firstLine="720"/>
        <w:jc w:val="both"/>
      </w:pPr>
      <w:r>
        <w:t>Να πω και να θυμίσω και κάτι άλλο στην Αίθουσα, γιατί</w:t>
      </w:r>
      <w:r>
        <w:t>,</w:t>
      </w:r>
      <w:r>
        <w:t xml:space="preserve"> όταν μιλάνε οι συνάδελφοι τ</w:t>
      </w:r>
      <w:r>
        <w:t>ου ΣΥΡΙΖΑ για τα φαινόμενα διαπλοκής στα μέσα ενημέρωσης</w:t>
      </w:r>
      <w:r>
        <w:t>,</w:t>
      </w:r>
      <w:r>
        <w:t xml:space="preserve"> κοιτάνε προς την πλευρά της Νέας Δημοκρατίας. Ξέρετε ποιο είναι το ανέκδοτο που υπάρχει στη χώρα; «Μέσο ενημέρωσης φιλικό προς τη Νέα Δημοκρατία». Είναι ανέκδοτο. </w:t>
      </w:r>
      <w:r>
        <w:t>Π</w:t>
      </w:r>
      <w:r>
        <w:t>εί</w:t>
      </w:r>
      <w:r>
        <w:t>τε</w:t>
      </w:r>
      <w:r>
        <w:t xml:space="preserve"> μου ένα μέσο ενημέρωσης, έναν</w:t>
      </w:r>
      <w:r>
        <w:t xml:space="preserve"> τηλεοπτικό σταθμό ο οποίος είναι φιλικός προς τη Νέα Δημοκρατία, ο οποίος επέδειξε ανοχή προς τη Νέα Δημοκρατία.</w:t>
      </w:r>
    </w:p>
    <w:p w14:paraId="3753DD9B" w14:textId="77777777" w:rsidR="00DD17FA" w:rsidRDefault="00C30555">
      <w:pPr>
        <w:spacing w:line="600" w:lineRule="auto"/>
        <w:ind w:firstLine="720"/>
        <w:jc w:val="both"/>
      </w:pPr>
      <w:r>
        <w:rPr>
          <w:b/>
        </w:rPr>
        <w:t>ΚΩΝΣΤΑΝΤΙΝΟΣ ΜΠΑΡΚΑΣ:</w:t>
      </w:r>
      <w:r>
        <w:t xml:space="preserve"> Όλοι!</w:t>
      </w:r>
    </w:p>
    <w:p w14:paraId="3753DD9C" w14:textId="77777777" w:rsidR="00DD17FA" w:rsidRDefault="00C30555">
      <w:pPr>
        <w:spacing w:line="600" w:lineRule="auto"/>
        <w:ind w:firstLine="720"/>
        <w:jc w:val="both"/>
      </w:pPr>
      <w:r>
        <w:rPr>
          <w:b/>
        </w:rPr>
        <w:t>ΓΕΩΡΓΙΟΣ ΓΕΩΡΓΑΝΤΑΣ:</w:t>
      </w:r>
      <w:r>
        <w:t xml:space="preserve"> Να θυμίσω ολόκληρα εξάμηνα με πρώτη είδηση δήθεν σκάνδαλα, τα οποία ποτέ δεν αποδείχθηκαν σκά</w:t>
      </w:r>
      <w:r>
        <w:t xml:space="preserve">νδαλα; </w:t>
      </w:r>
    </w:p>
    <w:p w14:paraId="3753DD9D" w14:textId="77777777" w:rsidR="00DD17FA" w:rsidRDefault="00C30555">
      <w:pPr>
        <w:spacing w:line="600" w:lineRule="auto"/>
        <w:ind w:firstLine="720"/>
        <w:jc w:val="both"/>
      </w:pPr>
      <w:r>
        <w:t xml:space="preserve">Να θυμίσω την υπόθεση Ζαχόπουλου; Θα αναγκαστώ να πω, για να θυμηθείτε. Έξι μήνες ήταν πρώτη είδηση σε όλα τα τηλεοπτικά μέσα. Υπήρξε κανένα πόρισμα, κανένα σκάνδαλο στην υπόθεση Ζαχόπουλου; Πείτε μου. Πόσα και πόσα να θυμίσω! </w:t>
      </w:r>
    </w:p>
    <w:p w14:paraId="3753DD9E" w14:textId="77777777" w:rsidR="00DD17FA" w:rsidRDefault="00C30555">
      <w:pPr>
        <w:spacing w:line="600" w:lineRule="auto"/>
        <w:ind w:firstLine="720"/>
        <w:jc w:val="both"/>
      </w:pPr>
      <w:r>
        <w:t>Στη συνείδηση του κό</w:t>
      </w:r>
      <w:r>
        <w:t xml:space="preserve">σμου, αυτό που ξέρουν όλοι είναι ακριβώς ότι μέσο ενημέρωσης, τηλεοπτικός σταθμός φιλικός προς τη Νέα Δημοκρατία δεν υπήρξε ποτέ! Και η </w:t>
      </w:r>
      <w:r>
        <w:t xml:space="preserve">κυβέρνηση </w:t>
      </w:r>
      <w:r>
        <w:t xml:space="preserve">του Αντώνη Σαμαρά και η </w:t>
      </w:r>
      <w:r>
        <w:t xml:space="preserve">κυβέρνηση </w:t>
      </w:r>
      <w:r>
        <w:t>του Κώστα Καραμανλή δέχθηκαν τέτοιον πόλεμο απ’ όλα τα μέσα ενημέρωσης, πολλ</w:t>
      </w:r>
      <w:r>
        <w:t>ές φορές κατά υπερβάλλοντα ζήλο των δημοσιογράφων, πολλές φορές αλλάζοντας την ατζέντα της επικαιρότητας, όταν πράγματι ήθελε η Νέα Δημοκρατία να προχωρήσει κάποιες καινοτομίες και κάποιες ρυθμίσεις.</w:t>
      </w:r>
    </w:p>
    <w:p w14:paraId="3753DD9F" w14:textId="77777777" w:rsidR="00DD17FA" w:rsidRDefault="00C30555">
      <w:pPr>
        <w:spacing w:line="600" w:lineRule="auto"/>
        <w:ind w:firstLine="720"/>
        <w:jc w:val="both"/>
      </w:pPr>
      <w:r>
        <w:t>Ας μείνουμε, λοιπόν, στο παρόν νομοσχέδιο, το οποίο έρχε</w:t>
      </w:r>
      <w:r>
        <w:t xml:space="preserve">ται και λέει ένα πράγμα: </w:t>
      </w:r>
      <w:r>
        <w:t>Ένας</w:t>
      </w:r>
      <w:r>
        <w:t xml:space="preserve"> Υπουργός, ένας άνθρωπος αποφασίζει τον αριθμό των αδειών. </w:t>
      </w:r>
    </w:p>
    <w:p w14:paraId="3753DDA0" w14:textId="77777777" w:rsidR="00DD17FA" w:rsidRDefault="00C30555">
      <w:pPr>
        <w:spacing w:line="600" w:lineRule="auto"/>
        <w:ind w:firstLine="720"/>
        <w:jc w:val="both"/>
      </w:pPr>
      <w:r>
        <w:t xml:space="preserve">Δεν θα πω πολλές λεπτομέρειες επί του θέματος αυτού. Αναφέρθηκαν πολλά. Είναι πολλά τα ερωτηματικά για το πώς θα βγουν οι άδειες, αν θα βγουν όλες μαζί, αν θα βγει </w:t>
      </w:r>
      <w:r>
        <w:t>μία μία</w:t>
      </w:r>
      <w:r>
        <w:t xml:space="preserve"> μόνη, γιατί να είναι πέντε και όχι είκοσι πέντε, όπως σε όλη την Ευρώπη</w:t>
      </w:r>
      <w:r>
        <w:t>,</w:t>
      </w:r>
      <w:r>
        <w:t xml:space="preserve"> από τη στιγμή που πλέον τεχνικά κωλύματα δεν υπάρχουν σε αυτό. Είναι πολλά τα ζητήματα τα οποία πρέπει να απαντηθούν. </w:t>
      </w:r>
      <w:r>
        <w:t>Είναι</w:t>
      </w:r>
      <w:r>
        <w:t xml:space="preserve"> πολλά τα ζητήματα για τα οποία έχετε να δώσετε απαν</w:t>
      </w:r>
      <w:r>
        <w:t xml:space="preserve">τήσεις στην </w:t>
      </w:r>
      <w:r>
        <w:t xml:space="preserve">επιτροπή </w:t>
      </w:r>
      <w:r>
        <w:t xml:space="preserve">κι είναι πολλά τα ζητήματα για τα οποία θέτουν ερωτήματα όλες οι ενώσεις, είτε των εργαζομένων είτε των μέσων ενημέρωσης. </w:t>
      </w:r>
    </w:p>
    <w:p w14:paraId="3753DDA1" w14:textId="77777777" w:rsidR="00DD17FA" w:rsidRDefault="00C30555">
      <w:pPr>
        <w:spacing w:line="600" w:lineRule="auto"/>
        <w:ind w:firstLine="720"/>
        <w:jc w:val="both"/>
      </w:pPr>
      <w:r>
        <w:t xml:space="preserve">Τα περιφερειακά κανάλια έστειλαν προς όλους τους Βουλευτές ένα σημείωμα με είκοσι σημεία στα οποία διαφωνούν με </w:t>
      </w:r>
      <w:r>
        <w:t xml:space="preserve">το νομοσχέδιο. Κι είναι απολύτως εύλογα. Γιατί, λοιπόν, έρχονται τα περιφερειακά κανάλια -που κανονικά θα έπρεπε σήμερα να επιχαίρουν </w:t>
      </w:r>
      <w:r>
        <w:t xml:space="preserve">για </w:t>
      </w:r>
      <w:r>
        <w:t>αυτό το νομοσχέδιο, καθώς θεωρητικά έρχεται για να τσακίσει τη διαπλοκή, η οποία υπάρχει ανάμεσα στα τέσσερα-πέντε μεγ</w:t>
      </w:r>
      <w:r>
        <w:t>άλα μέσα ενημέρωσης και σε σχέση με την όποια πολιτική εξουσία- και διαμαρτύρονται;</w:t>
      </w:r>
    </w:p>
    <w:p w14:paraId="3753DDA2" w14:textId="77777777" w:rsidR="00DD17FA" w:rsidRDefault="00C30555">
      <w:pPr>
        <w:spacing w:line="600" w:lineRule="auto"/>
        <w:ind w:firstLine="720"/>
        <w:jc w:val="both"/>
      </w:pPr>
      <w:r>
        <w:t xml:space="preserve">Νομίζω, λοιπόν, ότι οι κοροϊδίες και τα ανέκδοτα πρέπει να σταματήσουν. Δεν βλέπω με αυτό το συγκεκριμένο νομοσχέδιο να γίνεται </w:t>
      </w:r>
      <w:r>
        <w:t>κα</w:t>
      </w:r>
      <w:r>
        <w:t>μ</w:t>
      </w:r>
      <w:r>
        <w:t>μία</w:t>
      </w:r>
      <w:r>
        <w:t xml:space="preserve"> προσπάθεια για να μπουν ξεκάθαροι καν</w:t>
      </w:r>
      <w:r>
        <w:t>όνες. Η ανάγκη να μπουν ξεκάθαροι κανόνες υπήρχε και υπάρχει. Κανόνες, οι οποίοι να γίνονται σεβαστοί από όλους, αλλά με βάση τους οποίους να μπορεί να συμμετάσχει και ο καθένας, για να πάρει την όποια άδεια και να μπει στα τηλεοπτικά μέσα. Δεν γίνεται κάπ</w:t>
      </w:r>
      <w:r>
        <w:t xml:space="preserve">οια λύση επί του ζητήματος αυτού και νομίζω ότι θα το βρούμε μπροστά μας όλοι σε πολύ λίγους μήνες, όπως αναφέρθηκε και από άλλους ομιλούντες στην Αίθουσα αυτή. </w:t>
      </w:r>
    </w:p>
    <w:p w14:paraId="3753DDA3" w14:textId="77777777" w:rsidR="00DD17FA" w:rsidRDefault="00C30555">
      <w:pPr>
        <w:spacing w:line="600" w:lineRule="auto"/>
        <w:ind w:firstLine="720"/>
        <w:jc w:val="both"/>
      </w:pPr>
      <w:r>
        <w:t xml:space="preserve">(Στο σημείο αυτό την Προεδρική Έδρα καταλαμβάνει ο ΣΤ΄ Αντιπρόεδρος της Βουλής κ. </w:t>
      </w:r>
      <w:r w:rsidRPr="00D82F2D">
        <w:rPr>
          <w:b/>
        </w:rPr>
        <w:t>ΓΕΩΡΓΙΟΣ ΛΑΜ</w:t>
      </w:r>
      <w:r w:rsidRPr="00D82F2D">
        <w:rPr>
          <w:b/>
        </w:rPr>
        <w:t>ΠΡΟΥΛΗΣ</w:t>
      </w:r>
      <w:r>
        <w:t>)</w:t>
      </w:r>
    </w:p>
    <w:p w14:paraId="3753DDA4" w14:textId="77777777" w:rsidR="00DD17FA" w:rsidRDefault="00C30555">
      <w:pPr>
        <w:spacing w:line="600" w:lineRule="auto"/>
        <w:ind w:firstLine="720"/>
        <w:jc w:val="both"/>
      </w:pPr>
      <w:r>
        <w:t xml:space="preserve">Ήθελα να προβώ και σε άλλα δύο ζητήματα της επικαιρότητας. Το ένα ζήτημα είναι σχετικά με την αποπομπή της </w:t>
      </w:r>
      <w:r>
        <w:t xml:space="preserve">κ. </w:t>
      </w:r>
      <w:r>
        <w:t xml:space="preserve">Σαββαΐδου. Πολλοί είναι οι νομικοί εδώ, κύριε Άδωνι Γεωργιάδη. Να σας πω ποιο θα ήταν το ελάχιστο το οποίο θα έπρεπε να έχει γίνει; Πολύ </w:t>
      </w:r>
      <w:r>
        <w:t xml:space="preserve">καλά αναφερθήκατε. Δεν αρκεί η δίωξη. Εγώ, τουλάχιστον, θα ήθελα την αμετάκλητη δίωξη. Θα ήθελα να είναι αμετάκλητη η δίωξη, να δοθεί η δυνατότητα στην </w:t>
      </w:r>
      <w:r>
        <w:t xml:space="preserve">κ. </w:t>
      </w:r>
      <w:r>
        <w:t xml:space="preserve">Σαββαΐδου να υπερασπιστεί τον εαυτό της, σε σχέση με τη δίωξη και στη συνέχεια να αποπεμφθεί. </w:t>
      </w:r>
    </w:p>
    <w:p w14:paraId="3753DDA5" w14:textId="77777777" w:rsidR="00DD17FA" w:rsidRDefault="00C30555">
      <w:pPr>
        <w:spacing w:line="600" w:lineRule="auto"/>
        <w:ind w:firstLine="720"/>
        <w:jc w:val="both"/>
      </w:pPr>
      <w:r>
        <w:t xml:space="preserve">Είμαι </w:t>
      </w:r>
      <w:r>
        <w:t>περίεργος και θα ήθελα να ακούσω πώς τοποθετείται ο κ. Κατρούγκαλος στο Υπουργικό Συμβούλιο, όταν με ομόφωνη απόφασή του αποφάσισε την απλή άσκηση διώξεως. Δεν θα ήθελα να περιμένουμε να πάμε στο ακροατήριο και να υπάρχει ίσως μια ενδεχόμενη καταδίκη, αλλά</w:t>
      </w:r>
      <w:r>
        <w:t xml:space="preserve"> τουλάχιστον η αμετάκλητη παραπομπή, η αμετάκλητη άσκηση της ποινικής διώξεως είναι ένα δικαίωμα το οποίο το έχει κάθε κατηγορούμενος, πολύ δε περισσότερο όταν έχει μια τέτοια θέση. Ήταν υποχρέωση, και ως προς τον νομικό μας πολιτισμό αλλά και ως προς την </w:t>
      </w:r>
      <w:r>
        <w:t xml:space="preserve">αξιοπιστία του πολιτικού συστήματος, να μην επιτρέψουμε να γίνει κάτι τέτοιο, πριν υπάρξει αμετάκλητη παραπομπή. </w:t>
      </w:r>
    </w:p>
    <w:p w14:paraId="3753DDA6" w14:textId="77777777" w:rsidR="00DD17FA" w:rsidRDefault="00C30555">
      <w:pPr>
        <w:spacing w:line="600" w:lineRule="auto"/>
        <w:ind w:firstLine="720"/>
        <w:jc w:val="both"/>
      </w:pPr>
      <w:r>
        <w:t>Θα συμπληρώσω και κάτι σε αυτά που είπατε, κύριε Γεωργιάδη, σε σχέση με αυτά που είπε ο κ. Ολάντ. Όταν επιχειρούμε να διαχωρίσουμε τους πρόσφυ</w:t>
      </w:r>
      <w:r>
        <w:t>γες με τους οικονομικούς μετανάστες, δεν προλαβαίνουμε να ολοκληρώσουμε τη φράση μας. Δεχόμαστε επίθεση από συγκεκριμένη πλευρά του Κοινοβουλίου, ότι δεν πρέπει να γίνεται αυτός ο διαχωρισμός. Είναι αναγκαίο να γίνει αυτός ο διαχωρισμός. Κανείς δεν είπε οι</w:t>
      </w:r>
      <w:r>
        <w:t xml:space="preserve"> πρόσφυγες να μην τύχουν της αντιμετώπισης που πρέπει στη χώρα. Όμως, αυτός ο διαχωρισμός είναι αναγκαίος, γιατί άλλως προχωράμε σε επικίνδυνα μονοπάτια.</w:t>
      </w:r>
    </w:p>
    <w:p w14:paraId="3753DDA7" w14:textId="77777777" w:rsidR="00DD17FA" w:rsidRDefault="00C30555">
      <w:pPr>
        <w:spacing w:line="600" w:lineRule="auto"/>
        <w:ind w:firstLine="720"/>
        <w:jc w:val="both"/>
      </w:pPr>
      <w:r>
        <w:t>Κύριε Πρόεδρε, σας ευχαριστώ.</w:t>
      </w:r>
    </w:p>
    <w:p w14:paraId="3753DDA8" w14:textId="77777777" w:rsidR="00DD17FA" w:rsidRDefault="00C30555">
      <w:pPr>
        <w:spacing w:line="600" w:lineRule="auto"/>
        <w:ind w:firstLine="720"/>
        <w:jc w:val="center"/>
      </w:pPr>
      <w:r>
        <w:t>(Χειροκροτήματα από την πτέρυγα της Νέας Δημοκρατίας)</w:t>
      </w:r>
    </w:p>
    <w:p w14:paraId="3753DDA9" w14:textId="77777777" w:rsidR="00DD17FA" w:rsidRDefault="00C30555">
      <w:pPr>
        <w:spacing w:line="600" w:lineRule="auto"/>
        <w:ind w:firstLine="720"/>
        <w:jc w:val="both"/>
      </w:pPr>
      <w:r>
        <w:rPr>
          <w:b/>
        </w:rPr>
        <w:t>ΠΡΟΕΔΡΕΥΩΝ (Γεώργι</w:t>
      </w:r>
      <w:r>
        <w:rPr>
          <w:b/>
        </w:rPr>
        <w:t>ος Λαμπρούλης):</w:t>
      </w:r>
      <w:r>
        <w:t xml:space="preserve"> Ευχαριστούμε τον κ. Γεωργαντά.</w:t>
      </w:r>
    </w:p>
    <w:p w14:paraId="3753DDAA" w14:textId="77777777" w:rsidR="00DD17FA" w:rsidRDefault="00C30555">
      <w:pPr>
        <w:spacing w:line="600" w:lineRule="auto"/>
        <w:ind w:firstLine="720"/>
        <w:jc w:val="both"/>
      </w:pPr>
      <w:r>
        <w:t xml:space="preserve">Είχε ανακοινωθεί προηγουμένως από την Προεδρεύουσα ότι αμέσως μετά τον κ. Γεωργαντά θα μιλήσει ο κ. Παπαχριστόπουλος. Ήλθε ένα αίτημα και ζητούμε τη </w:t>
      </w:r>
      <w:r>
        <w:t xml:space="preserve">συναίνεσή </w:t>
      </w:r>
      <w:r>
        <w:t>σας -απευθύνομαι σε εσάς, κύριε Παπαχριστόπουλε- α</w:t>
      </w:r>
      <w:r>
        <w:t>πό τον Βουλευτή κ. Δημοσχάκη να προταχθεί, διότι υπάρχει ένας σοβαρός λόγος για τον οποίο θα πρέπει να αναχωρήσει. Του παραχωρείτε τη σειρά σας;</w:t>
      </w:r>
    </w:p>
    <w:p w14:paraId="3753DDAB" w14:textId="77777777" w:rsidR="00DD17FA" w:rsidRDefault="00C30555">
      <w:pPr>
        <w:spacing w:line="600" w:lineRule="auto"/>
        <w:ind w:firstLine="720"/>
        <w:jc w:val="both"/>
      </w:pPr>
      <w:r>
        <w:rPr>
          <w:b/>
        </w:rPr>
        <w:t xml:space="preserve">ΑΘΑΝΑΣΙΟΣ ΠΑΠΑΧΡΙΣΤΟΠΟΥΛΟΣ: </w:t>
      </w:r>
      <w:r>
        <w:t>Φυσικά.</w:t>
      </w:r>
    </w:p>
    <w:p w14:paraId="3753DDAC" w14:textId="77777777" w:rsidR="00DD17FA" w:rsidRDefault="00C30555">
      <w:pPr>
        <w:spacing w:line="600" w:lineRule="auto"/>
        <w:ind w:firstLine="720"/>
        <w:jc w:val="both"/>
      </w:pPr>
      <w:r>
        <w:rPr>
          <w:b/>
        </w:rPr>
        <w:t>ΠΡΟΕΔΡΕΥΩΝ (Γεώργιος Λαμπρούλης):</w:t>
      </w:r>
      <w:r>
        <w:t xml:space="preserve"> Ευθύς αμέσως, κύριε Παπαχριστόπουλε, θα έ</w:t>
      </w:r>
      <w:r>
        <w:t>χετε τον λόγο.</w:t>
      </w:r>
    </w:p>
    <w:p w14:paraId="3753DDAD" w14:textId="77777777" w:rsidR="00DD17FA" w:rsidRDefault="00C30555">
      <w:pPr>
        <w:spacing w:line="600" w:lineRule="auto"/>
        <w:ind w:firstLine="720"/>
        <w:jc w:val="both"/>
      </w:pPr>
      <w:r>
        <w:rPr>
          <w:b/>
        </w:rPr>
        <w:t xml:space="preserve">ΓΕΩΡΓΙΟΣ-ΔΗΜΗΤΡΙΟΣ ΚΑΡΡΑΣ: </w:t>
      </w:r>
      <w:r>
        <w:t>Μετά τον κ. Παπαχριστόπουλο θα παρακαλούσα να λάβω εγώ τον λόγο, κύριε Πρόεδρε. Το έχω ζητήσει πολλή ώρα.</w:t>
      </w:r>
    </w:p>
    <w:p w14:paraId="3753DDAE" w14:textId="77777777" w:rsidR="00DD17FA" w:rsidRDefault="00C30555">
      <w:pPr>
        <w:spacing w:line="600" w:lineRule="auto"/>
        <w:ind w:firstLine="720"/>
        <w:jc w:val="both"/>
      </w:pPr>
      <w:r>
        <w:rPr>
          <w:b/>
        </w:rPr>
        <w:t xml:space="preserve">ΑΝΑΣΤΑΣΙΟΣ (ΤΑΣΟΣ) ΔΗΜΟΣΧΑΚΗΣ: </w:t>
      </w:r>
      <w:r>
        <w:t>Ευχαριστώ πολύ, κύριε Πρόεδρε.</w:t>
      </w:r>
    </w:p>
    <w:p w14:paraId="3753DDAF" w14:textId="77777777" w:rsidR="00DD17FA" w:rsidRDefault="00C30555">
      <w:pPr>
        <w:spacing w:line="600" w:lineRule="auto"/>
        <w:ind w:firstLine="720"/>
        <w:jc w:val="both"/>
      </w:pPr>
      <w:r>
        <w:t>Κύριε Παπαχριστόπουλε, σας ευχαριστώ.</w:t>
      </w:r>
    </w:p>
    <w:p w14:paraId="3753DDB0" w14:textId="77777777" w:rsidR="00DD17FA" w:rsidRDefault="00C30555">
      <w:pPr>
        <w:spacing w:line="600" w:lineRule="auto"/>
        <w:ind w:firstLine="720"/>
        <w:jc w:val="both"/>
      </w:pPr>
      <w:r>
        <w:t>Κυρίες κ</w:t>
      </w:r>
      <w:r>
        <w:t xml:space="preserve">αι κύριοι συνάδελφοι, σε μια εποχή που η πληροφορία λογίζεται ως κυρίαρχος παράγοντας ανάπτυξης και ευημερίας, εμείς εδώ καλούμαστε να ψηφίσουμε έναν νόμο που αγνοεί επιδεικτικά τη σύγχρονη εποχή. </w:t>
      </w:r>
    </w:p>
    <w:p w14:paraId="3753DDB1" w14:textId="77777777" w:rsidR="00DD17FA" w:rsidRDefault="00C30555">
      <w:pPr>
        <w:spacing w:line="600" w:lineRule="auto"/>
        <w:ind w:firstLine="720"/>
        <w:jc w:val="both"/>
      </w:pPr>
      <w:r>
        <w:t>Επειδή προέρχομαι από τον βορειότερο νομό της Ελλάδας, την</w:t>
      </w:r>
      <w:r>
        <w:t xml:space="preserve"> πύλη της Ευρώπης, τον Έβρο, θα μου επιτρέψετε να επικεντρωθώ στους περιφερειακούς τηλεοπτικούς σταθμούς. Τα περιφερειακά κανάλια έχουν δύο πολύ βασικούς χαρακτήρες: τον οικονομικό και τον εθνικό. </w:t>
      </w:r>
    </w:p>
    <w:p w14:paraId="3753DDB2" w14:textId="77777777" w:rsidR="00DD17FA" w:rsidRDefault="00C30555">
      <w:pPr>
        <w:spacing w:line="600" w:lineRule="auto"/>
        <w:ind w:firstLine="720"/>
        <w:jc w:val="both"/>
      </w:pPr>
      <w:r>
        <w:t>Σε ό,τι αφορά τον οικονομικό, αποτελούν αναπόσπαστο κομμάτ</w:t>
      </w:r>
      <w:r>
        <w:t>ι της οικονομίας κάθε επαρχίας, καθώς φροντίζουν για την άμεση και έγκυρη ενημέρωση των ανθρώπων της περιφέρειας, της παραμεθορίου, των νήσων, απόμακρων περιοχών της χώρας.</w:t>
      </w:r>
    </w:p>
    <w:p w14:paraId="3753DDB3" w14:textId="77777777" w:rsidR="00DD17FA" w:rsidRDefault="00C30555">
      <w:pPr>
        <w:spacing w:line="600" w:lineRule="auto"/>
        <w:ind w:firstLine="720"/>
        <w:jc w:val="both"/>
      </w:pPr>
      <w:r>
        <w:t>Προωθούν τις τοπικές αγορές και αναδεικνύουν προβλήματα και πρακτικές, απασχολούν δ</w:t>
      </w:r>
      <w:r>
        <w:t xml:space="preserve">εκάδες εργαζόμενους κι επενδύουν χιλιάδες ευρώ, δημιουργώντας πολλαπλασιαστικές υπεραξίες. Πρόκειται για μοναδικό μέσο έκφρασης της υπαίθρου αλλά και κατάλληλο εργαλείο των αρχών, σε περιπτώσεις έκτακτων καταστάσεων ανάγκης εν καιρώ ειρήνης κι όχι μόνο. </w:t>
      </w:r>
    </w:p>
    <w:p w14:paraId="3753DDB4" w14:textId="77777777" w:rsidR="00DD17FA" w:rsidRDefault="00C30555">
      <w:pPr>
        <w:spacing w:line="600" w:lineRule="auto"/>
        <w:ind w:firstLine="720"/>
        <w:jc w:val="both"/>
      </w:pPr>
      <w:r>
        <w:t>Κ</w:t>
      </w:r>
      <w:r>
        <w:t xml:space="preserve">αι αυτές τις επιχειρήσεις με το παρόν νομοσχέδιο, δείχνετε, κύριε Υπουργέ, να τις αντιμάχεστε και να μην τις αποδέχεστε. Προκρίνετε προϋποθέσεις άγνωστες ακόμα, δίνοντας τεράστιες αρμοδιότητες στον εκάστοτε Υπουργό, ίσως, περισσότερο ακόμα και απ’ ό,τι με </w:t>
      </w:r>
      <w:r>
        <w:t xml:space="preserve">τα πανελλαδικής εμβέλειας κανάλια. Αλήθεια, ο ίδιος γιατί τις δέχεται τόσες εξουσίες; </w:t>
      </w:r>
    </w:p>
    <w:p w14:paraId="3753DDB5" w14:textId="77777777" w:rsidR="00DD17FA" w:rsidRDefault="00C30555">
      <w:pPr>
        <w:spacing w:line="600" w:lineRule="auto"/>
        <w:ind w:firstLine="720"/>
        <w:jc w:val="both"/>
      </w:pPr>
      <w:r>
        <w:t>Ακούστε με, η εξουσία θα πρέπει να κατανέμεται ισομερώς σε αρχές, σε φορείς, σε πρόσωπα και σε όργανα. Αλλιώς υπάρχει κίνδυνος να επαληθευθεί ο θυμόσοφος ελληνικός λαός:</w:t>
      </w:r>
      <w:r>
        <w:t xml:space="preserve"> Ο τρελός είδε την εξουσία και ετράπη σε φυγή. </w:t>
      </w:r>
    </w:p>
    <w:p w14:paraId="3753DDB6" w14:textId="77777777" w:rsidR="00DD17FA" w:rsidRDefault="00C30555">
      <w:pPr>
        <w:spacing w:line="600" w:lineRule="auto"/>
        <w:ind w:firstLine="720"/>
        <w:jc w:val="both"/>
      </w:pPr>
      <w:r>
        <w:t xml:space="preserve">Δεν λαμβάνετε καθόλου υπ’ όψιν πως εδώ και είκοσι πέντε χρόνια οι ιδιωτικοί περιφερειακοί σταθμοί έχουν πλήρη φάκελο των οικονομικών τους δραστηριοτήτων. Το Εθνικό Συμβούλιο Ραδιοτηλεόρασης μπορεί να σας πει </w:t>
      </w:r>
      <w:r>
        <w:t>ποιοι είναι αξιόπιστοι, τι επενδύσεις έχουν κάνει και τι έχουν προσφέρει, σε αντίθεση –να προσθέσω εδώ- με την πολιτεία</w:t>
      </w:r>
      <w:r>
        <w:t>,</w:t>
      </w:r>
      <w:r>
        <w:t xml:space="preserve"> η οποία δεν είναι τόσο δίκαιη σε ό,τι αφορά τη νομοθετημένη ποσόστωση των κρατικών διαφημίσεων στα περιφερειακά κανάλια. </w:t>
      </w:r>
    </w:p>
    <w:p w14:paraId="3753DDB7" w14:textId="77777777" w:rsidR="00DD17FA" w:rsidRDefault="00C30555">
      <w:pPr>
        <w:spacing w:line="600" w:lineRule="auto"/>
        <w:ind w:firstLine="720"/>
        <w:jc w:val="both"/>
      </w:pPr>
      <w:r>
        <w:t>Αυτή η εικοσι</w:t>
      </w:r>
      <w:r>
        <w:t xml:space="preserve">πενταετής πορεία επιχειρήσεων, που -μην ξεχνάμε- άντεξαν στην κρίση, πετιέται τώρα, δυστυχώς, στον κάλαθο των αχρήστων. Επιχειρήσεις που με νύχια και με δόντια κρατάνε εργαζομένους, που ακόμα αποσβένουν ή ξεπληρώνουν επενδύσεις, κινδυνεύουν με αφανισμό. </w:t>
      </w:r>
    </w:p>
    <w:p w14:paraId="3753DDB8" w14:textId="77777777" w:rsidR="00DD17FA" w:rsidRDefault="00C30555">
      <w:pPr>
        <w:spacing w:line="600" w:lineRule="auto"/>
        <w:ind w:firstLine="720"/>
        <w:jc w:val="both"/>
      </w:pPr>
      <w:r>
        <w:t>Ε</w:t>
      </w:r>
      <w:r>
        <w:t xml:space="preserve">πιπρόσθετα, ακούγεται και πως η πρόθεση είναι να δώσετε μόνο δύο άδειες ανά περιφέρεια. Όταν πλέον στην ψηφιακή εποχή δεν υφίσταται πρόβλημα με τις συχνότητες, εσείς περιορίζετε και στραγγαλίζετε. </w:t>
      </w:r>
    </w:p>
    <w:p w14:paraId="3753DDB9" w14:textId="77777777" w:rsidR="00DD17FA" w:rsidRDefault="00C30555">
      <w:pPr>
        <w:spacing w:line="600" w:lineRule="auto"/>
        <w:ind w:firstLine="720"/>
        <w:jc w:val="both"/>
      </w:pPr>
      <w:r>
        <w:t>Λαμβάνοντας υπ’ όψιν την εκλογική μου περιφέρεια, τον Έβρο</w:t>
      </w:r>
      <w:r>
        <w:t>, όπου λειτουργούν τέσσερις σταθμοί, εσείς ποιον θα κλείσετε; Με ποια κριτήρια; Την οικογενειακή επιχείρηση</w:t>
      </w:r>
      <w:r>
        <w:t>,</w:t>
      </w:r>
      <w:r>
        <w:t xml:space="preserve"> που μονιασμένοι έχουν αναλάβει όλα τα μέλη της οικογένειας από έναν τομέα, άλλος τα διοικητικά και τα οικονομικά, άλλος τις ειδήσεις, άλλος τα τεχν</w:t>
      </w:r>
      <w:r>
        <w:t xml:space="preserve">ικά και ηλεκτρονικά και άλλος εκδίδει εφημερίδα; Λειτουργούν υποδειγματικά. Την επιχείρηση που δίνει δουλειά σε είκοσι δύο υπαλλήλους κι </w:t>
      </w:r>
      <w:r>
        <w:t>ένα</w:t>
      </w:r>
      <w:r>
        <w:t>ν</w:t>
      </w:r>
      <w:r>
        <w:t xml:space="preserve"> σωρό ελεύθερους επαγγελματίες, δημοσιογράφους και συνεργάτες και της οποίας οι ιδιοκτήτες δεν ξέρουν τι θα πει μέρ</w:t>
      </w:r>
      <w:r>
        <w:t>α και νύχτα; Ή μήπως τη Δημοτική Τηλεόραση Ορεστιάδας, η οποία καταφέρνει με τέσσερις υπαλλήλους –παρακαλώ- να εκπροσωπεί επάξια τη βορειότερη και νεότερη πόλη της Ελλάδας; Κι άλλα πολλά παραδείγματα έχουμε στην περιφέρειά μας με πέντε και με δέκα υπαλλήλο</w:t>
      </w:r>
      <w:r>
        <w:t xml:space="preserve">υς. Όλες αυτές οι επιχειρήσεις είναι εντάξει στις υποχρεώσεις τους απέναντι στο κράτος, τους εργαζομένους και την αγορά. Είναι νοικοκυρεμένες οι περισσότερες, χωρίς υπέρογκους δανεισμούς. </w:t>
      </w:r>
    </w:p>
    <w:p w14:paraId="3753DDBA" w14:textId="77777777" w:rsidR="00DD17FA" w:rsidRDefault="00C30555">
      <w:pPr>
        <w:spacing w:line="600" w:lineRule="auto"/>
        <w:ind w:firstLine="720"/>
        <w:jc w:val="both"/>
      </w:pPr>
      <w:r>
        <w:t>Συνολικά στην Περιφέρεια Ανατολικής Μακεδονίας και Θράκης υπάρχουν σήμερα δεκαπέντε κανάλια, από δεκαοκτώ πριν από λίγο καιρό, με μέσο όρο εργαζομένων περίπου δέκα άτομα. Εσείς προτίθεστε, χωρίς καν να λάβετε υπ’ όψιν τις αναλογίες πληθυσμού και αδειών, να</w:t>
      </w:r>
      <w:r>
        <w:t xml:space="preserve"> αφήσετε δύο σταθμούς με είκοσι άτομα ο καθένας. Για τις υπόλοιπες εκατό και πλέον οικογένειες που θα μείνουν στον δρόμο χωρίς ψωμί, μετά την εξόντωση των καναλιών, τι θα κάνετε; </w:t>
      </w:r>
    </w:p>
    <w:p w14:paraId="3753DDBB" w14:textId="77777777" w:rsidR="00DD17FA" w:rsidRDefault="00C30555">
      <w:pPr>
        <w:spacing w:line="600" w:lineRule="auto"/>
        <w:ind w:firstLine="720"/>
        <w:jc w:val="both"/>
      </w:pPr>
      <w:r>
        <w:t>Πού πήγε το τρίπτυχο «ψωμί, παιδεία, ελευθερία», κύριε Πρόεδρε; Ή, όπως φοβο</w:t>
      </w:r>
      <w:r>
        <w:t xml:space="preserve">ύνται και δηλώνουν οι άμεσα ενδιαφερόμενοι, σκοπεύετε να έχετε αυτές τις οικογένειες με απόφαση Υπουργού σε οιονεί ομηρία; </w:t>
      </w:r>
    </w:p>
    <w:p w14:paraId="3753DDBC" w14:textId="77777777" w:rsidR="00DD17FA" w:rsidRDefault="00C30555">
      <w:pPr>
        <w:spacing w:line="600" w:lineRule="auto"/>
        <w:ind w:firstLine="720"/>
        <w:jc w:val="both"/>
      </w:pPr>
      <w:r>
        <w:t>Τελειώστε σήμερα το θέμα με το πλαφόν ή καταργήστε το. Ο κόσμος δηλώνει ευθέως πως, δυστυχώς, δεν σας εμπιστεύεται. Μη</w:t>
      </w:r>
      <w:r>
        <w:t xml:space="preserve"> δυσκολεύετε ανθρώπους του μόχθου. Σε ποια χώρα της Ευρώπης έχουμε τέτοιου είδους αντιαναπτυξιακούς περιορισμούς στην επιχειρηματικότητα; Και μάλιστα πού; Στην ενημέρωση! </w:t>
      </w:r>
    </w:p>
    <w:p w14:paraId="3753DDBD" w14:textId="77777777" w:rsidR="00DD17FA" w:rsidRDefault="00C30555">
      <w:pPr>
        <w:spacing w:line="600" w:lineRule="auto"/>
        <w:ind w:firstLine="720"/>
        <w:jc w:val="both"/>
      </w:pPr>
      <w:r>
        <w:t xml:space="preserve">Και επειδή αναφέρθηκα και στους δημοτικούς τηλεοπτικούς σταθμούς, γιατί τόση σπουδή </w:t>
      </w:r>
      <w:r>
        <w:t>μέσα στο νομοσχέδιο να τους κλείσετε; Πρόκειται για ειδικού σκοπού επιχειρήσεις και προσπαθείτε να τους μετατρέψετε σε ανώνυμες εταιρείες, εξ ορισμού δηλαδή μη βιώσιμες. Δεν σας φταίνε, όμως, οι δημοτικοί τηλεοπτικοί σταθμοί. Σας προτείνω να τους εξαιρέσετ</w:t>
      </w:r>
      <w:r>
        <w:t xml:space="preserve">ε από τις προθέσεις σας. </w:t>
      </w:r>
    </w:p>
    <w:p w14:paraId="3753DDBE" w14:textId="77777777" w:rsidR="00DD17FA" w:rsidRDefault="00C30555">
      <w:pPr>
        <w:spacing w:line="600" w:lineRule="auto"/>
        <w:ind w:firstLine="720"/>
        <w:jc w:val="both"/>
      </w:pPr>
      <w:r>
        <w:t xml:space="preserve">Εδώ θα ήθελα να περάσω </w:t>
      </w:r>
      <w:r>
        <w:t>στο</w:t>
      </w:r>
      <w:r>
        <w:t>ν</w:t>
      </w:r>
      <w:r>
        <w:t xml:space="preserve"> δεύτερο -και σημαντικότερο- χαρακτήρα των περιφερειακών καναλιών, τον εθνικό. Τα περιφερειακά κανάλια μπορούν να αποτελέσουν μονάδες πολλαπλασιαστικής δύναμης εν καιρώ ειρήνης. Στον Έβρο μόνο έχουμε του</w:t>
      </w:r>
      <w:r>
        <w:t>ς τέσσερις τηλεοπτικούς που προείπα και οι οποίοι όλες τις ώρες και μέρες αποστέλλουν τα προγράμματά τους, το σήμα τους και πέρα από τα σύνορα της Ελλάδας, στις όμορες χώρες αλλά και μέσα από το διαδίκτυο σε όλο τον κόσμο, υπερασπίζοντας και προωθώντας τον</w:t>
      </w:r>
      <w:r>
        <w:t xml:space="preserve"> </w:t>
      </w:r>
      <w:r>
        <w:t>Ελληνισμό</w:t>
      </w:r>
      <w:r>
        <w:t>.</w:t>
      </w:r>
    </w:p>
    <w:p w14:paraId="3753DDBF" w14:textId="77777777" w:rsidR="00DD17FA" w:rsidRDefault="00C30555">
      <w:pPr>
        <w:spacing w:line="600" w:lineRule="auto"/>
        <w:ind w:firstLine="720"/>
        <w:jc w:val="both"/>
      </w:pPr>
      <w:r>
        <w:t>Θα ήθελα να πω και κάτι ακόμα. Κύριοι της Κυβέρνησης, νομοθετείτε χωρίς να λαμβάνετε υπ’ όψιν τα εθνικά σχέδια και μάλιστα, κύριε Υπουργέ, τα ειδικού χειρισμού. Υπάρχουν, είναι σε ισχύ. Διαβάστε τα ή αλλιώς, αν δεν τα θέλετε, καταργήστε τα, για</w:t>
      </w:r>
      <w:r>
        <w:t>τί δεν είμαστε πάντα εν καιρώ ειρήνης και στις δύσκολες στιγμές οι περιφερειακοί σταθμοί είναι επιτακτική ανάγκη να είναι ανοικτοί. Προσέξτε το αυτό. Ακρωτηριάζετε έναν βασικό βραχίονα της εθνικής ασφάλειας. Διαβάστε τα απόρρητα εθνικά σχέδια. Θα είναι χρή</w:t>
      </w:r>
      <w:r>
        <w:t>σιμο.</w:t>
      </w:r>
    </w:p>
    <w:p w14:paraId="3753DDC0" w14:textId="77777777" w:rsidR="00DD17FA" w:rsidRDefault="00C30555">
      <w:pPr>
        <w:spacing w:line="600" w:lineRule="auto"/>
        <w:ind w:firstLine="720"/>
        <w:jc w:val="both"/>
      </w:pPr>
      <w:r>
        <w:t>(Στο σημείο αυτό κτυπάει το κουδούνι λήξεως του χρόνου ομιλίας του κυρίου Βουλευτή)</w:t>
      </w:r>
    </w:p>
    <w:p w14:paraId="3753DDC1" w14:textId="77777777" w:rsidR="00DD17FA" w:rsidRDefault="00C30555">
      <w:pPr>
        <w:spacing w:line="600" w:lineRule="auto"/>
        <w:ind w:firstLine="720"/>
        <w:jc w:val="both"/>
      </w:pPr>
      <w:r>
        <w:t xml:space="preserve">Επίσης, δεν μπορώ να μη σχολιάσω και τη διάσπαση της λειτουργικής ικανότητας των ανά τον κόσμο πρεσβειών μας. Δημιουργείτε </w:t>
      </w:r>
      <w:r>
        <w:t>δυαρχία</w:t>
      </w:r>
      <w:r>
        <w:t>.</w:t>
      </w:r>
      <w:r>
        <w:t xml:space="preserve"> Διασπάτε το ενιαίον της διοίκησης </w:t>
      </w:r>
      <w:r>
        <w:t xml:space="preserve">αλλά και της ευθύνης. Δεν υπάρχει κάποια πρόβλεψη προστασίας έναντι των στοχευμένων κινήσεων εξαγοράς των αδειών από μεγάλα κεφάλαια από το εξωτερικό, όχι απαραίτητα επενδυτικού προσανατολισμού. Νομίζω ότι καταλαβαίνετε τι εννοώ. </w:t>
      </w:r>
    </w:p>
    <w:p w14:paraId="3753DDC2" w14:textId="77777777" w:rsidR="00DD17FA" w:rsidRDefault="00C30555">
      <w:pPr>
        <w:spacing w:line="600" w:lineRule="auto"/>
        <w:ind w:firstLine="720"/>
        <w:jc w:val="both"/>
      </w:pPr>
      <w:r>
        <w:t>Κάποιοι καιροφυλακτούν. Μ</w:t>
      </w:r>
      <w:r>
        <w:t>ην ανοίγετε κερκόπορτες. Ούτε καν τις ιδεολογικές σας κόκκινες γραμμές για την προστασία του φτωχού επιχειρηματία έναντι του πλούσιου δεν προστατεύετε. Έχετε την πολυτέλεια να θέσετε τη χώρα σε κίνδυνο σε θέματα εθνικά; Όχι</w:t>
      </w:r>
      <w:r>
        <w:t>,</w:t>
      </w:r>
      <w:r>
        <w:t xml:space="preserve"> βέβαια. Νομίζω ότι ούτε και εσε</w:t>
      </w:r>
      <w:r>
        <w:t>ίς το θέλετε ούτε φυσικά και το σχεδιάζετε.</w:t>
      </w:r>
    </w:p>
    <w:p w14:paraId="3753DDC3" w14:textId="77777777" w:rsidR="00DD17FA" w:rsidRDefault="00C30555">
      <w:pPr>
        <w:spacing w:line="600" w:lineRule="auto"/>
        <w:ind w:firstLine="720"/>
        <w:jc w:val="both"/>
      </w:pPr>
      <w:r>
        <w:t>Απ’ όλα τα παραπάνω είναι αυτονόητο πως οφείλουμε να τονώσουμε τη φωνή της περιφέρειας, όχι να τη στραγγαλίσουμε. Είναι αυτονόητο πως οφείλουμε να ανταμείβουμε την περιφερειακή τηλεόραση, το περιφερειακό ραδιόφων</w:t>
      </w:r>
      <w:r>
        <w:t xml:space="preserve">ο, την περιφερειακή εφημερίδα, να τους διευκολύνουμε. Δεν πρέπει να ξεχνάμε πως </w:t>
      </w:r>
      <w:r>
        <w:t xml:space="preserve">το </w:t>
      </w:r>
      <w:r>
        <w:t>ραδιόφωνο, η εφημερίδα, η τηλεόραση, το διαδίκτυο πρέπει να αντιμετωπιστούν ομοιογενώς.</w:t>
      </w:r>
    </w:p>
    <w:p w14:paraId="3753DDC4" w14:textId="77777777" w:rsidR="00DD17FA" w:rsidRDefault="00C30555">
      <w:pPr>
        <w:spacing w:line="600" w:lineRule="auto"/>
        <w:ind w:firstLine="720"/>
        <w:jc w:val="both"/>
      </w:pPr>
      <w:r>
        <w:rPr>
          <w:b/>
        </w:rPr>
        <w:t xml:space="preserve">ΠΡΟΕΔΡΕΥΩΝ (Γεώργιος Λαμπρούλης): </w:t>
      </w:r>
      <w:r>
        <w:t>Κύριε Δημοσχάκη, συντομεύετε, όμως, σας παρακαλώ, γ</w:t>
      </w:r>
      <w:r>
        <w:t>ιατί περάσαμε το οκτάλεπτο.</w:t>
      </w:r>
    </w:p>
    <w:p w14:paraId="3753DDC5" w14:textId="77777777" w:rsidR="00DD17FA" w:rsidRDefault="00C30555">
      <w:pPr>
        <w:spacing w:line="600" w:lineRule="auto"/>
        <w:ind w:firstLine="720"/>
        <w:jc w:val="both"/>
        <w:rPr>
          <w:b/>
        </w:rPr>
      </w:pPr>
      <w:r>
        <w:rPr>
          <w:b/>
        </w:rPr>
        <w:t xml:space="preserve">ΑΝΑΣΤΑΣΙΟΣ (ΤΑΣΟΣ) ΔΗΜΟΣΧΑΚΗΣ: </w:t>
      </w:r>
      <w:r>
        <w:t>Μάλιστα, κύριε Πρόεδρε.</w:t>
      </w:r>
    </w:p>
    <w:p w14:paraId="3753DDC6" w14:textId="77777777" w:rsidR="00DD17FA" w:rsidRDefault="00C30555">
      <w:pPr>
        <w:spacing w:line="600" w:lineRule="auto"/>
        <w:ind w:firstLine="720"/>
        <w:jc w:val="both"/>
      </w:pPr>
      <w:r>
        <w:t xml:space="preserve">Ξεκινώντας από τις ευαίσθητες περιοχές, κατά την εποχή της αναλογικής τηλεόρασης, κύριε Υπουργέ των Υποδομών και των Μεταφορών, η γεωγραφική κάλυψη των περιοχών της </w:t>
      </w:r>
      <w:r>
        <w:t>ανατολικ</w:t>
      </w:r>
      <w:r>
        <w:t xml:space="preserve">ής </w:t>
      </w:r>
      <w:r>
        <w:t xml:space="preserve">Μακεδονίας και της Θράκης και των νήσων </w:t>
      </w:r>
      <w:r>
        <w:t xml:space="preserve">βορείου </w:t>
      </w:r>
      <w:r>
        <w:t xml:space="preserve">και </w:t>
      </w:r>
      <w:r>
        <w:t xml:space="preserve">νοτίου </w:t>
      </w:r>
      <w:r>
        <w:t xml:space="preserve">Αιγαίου ήταν προβληματική. Είχε σχεδιαστεί από την προηγούμενη κυβέρνηση να εξασφαλιστεί η πλήρης κάλυψη μέσα από τη σύγχρονη τεχνολογία, μέσα από </w:t>
      </w:r>
      <w:r>
        <w:t>τη</w:t>
      </w:r>
      <w:r>
        <w:t>ν</w:t>
      </w:r>
      <w:r>
        <w:t xml:space="preserve"> ψηφιακή. Δυστυχώς, πληροφορούμεθα ότι έχετε</w:t>
      </w:r>
      <w:r>
        <w:t xml:space="preserve"> εξαιρέσει την </w:t>
      </w:r>
      <w:r>
        <w:t xml:space="preserve">ανατολική </w:t>
      </w:r>
      <w:r>
        <w:t xml:space="preserve">Μακεδονία και τη Θράκη και τα νησιά του </w:t>
      </w:r>
      <w:r>
        <w:t xml:space="preserve">βορείου </w:t>
      </w:r>
      <w:r>
        <w:t xml:space="preserve">και </w:t>
      </w:r>
      <w:r>
        <w:t xml:space="preserve">νοτίου </w:t>
      </w:r>
      <w:r>
        <w:t xml:space="preserve">Αιγαίου. Παρακαλώ να επανεξετάσετε την απόφασή σας, το έχει ανάγκη η περιοχή μας. Άλλωστε έχετε κιόλας και θρακιώτικη παιδεία και πιστεύω ότι θα μας ακούσετε στην εισήγησή </w:t>
      </w:r>
      <w:r>
        <w:t xml:space="preserve">μας. </w:t>
      </w:r>
    </w:p>
    <w:p w14:paraId="3753DDC7" w14:textId="77777777" w:rsidR="00DD17FA" w:rsidRDefault="00C30555">
      <w:pPr>
        <w:spacing w:line="600" w:lineRule="auto"/>
        <w:ind w:firstLine="720"/>
        <w:jc w:val="both"/>
      </w:pPr>
      <w:r>
        <w:t>Σας ευχαριστώ πάρα πολύ.</w:t>
      </w:r>
    </w:p>
    <w:p w14:paraId="3753DDC8" w14:textId="77777777" w:rsidR="00DD17FA" w:rsidRDefault="00C30555">
      <w:pPr>
        <w:spacing w:line="600" w:lineRule="auto"/>
        <w:ind w:firstLine="720"/>
        <w:jc w:val="center"/>
      </w:pPr>
      <w:r>
        <w:t>(Χειροκροτήματα από την πτέρυγα της Νέας Δημοκρατίας)</w:t>
      </w:r>
    </w:p>
    <w:p w14:paraId="3753DDC9" w14:textId="77777777" w:rsidR="00DD17FA" w:rsidRDefault="00C30555">
      <w:pPr>
        <w:spacing w:line="600" w:lineRule="auto"/>
        <w:ind w:firstLine="720"/>
        <w:jc w:val="both"/>
      </w:pPr>
      <w:r>
        <w:rPr>
          <w:b/>
        </w:rPr>
        <w:t xml:space="preserve">ΠΡΟΕΔΡΕΥΩΝ (Γεώργιος Λαμπρούλης): </w:t>
      </w:r>
      <w:r>
        <w:t>Ευχαριστούμε τον κ. Δημοσχάκη.</w:t>
      </w:r>
    </w:p>
    <w:p w14:paraId="3753DDCA" w14:textId="77777777" w:rsidR="00DD17FA" w:rsidRDefault="00C30555">
      <w:pPr>
        <w:spacing w:line="600" w:lineRule="auto"/>
        <w:ind w:firstLine="720"/>
        <w:jc w:val="both"/>
      </w:pPr>
      <w:r>
        <w:rPr>
          <w:b/>
        </w:rPr>
        <w:t xml:space="preserve">ΧΡΗΣΤΟΣ ΣΠΙΡΤΖΗΣ (Υπουργός Υποδομών, Μεταφορών και Δικτύων): </w:t>
      </w:r>
      <w:r>
        <w:t>Κύριε Πρόεδρε, θα ήθελα τον λόγο.</w:t>
      </w:r>
    </w:p>
    <w:p w14:paraId="3753DDCB" w14:textId="77777777" w:rsidR="00DD17FA" w:rsidRDefault="00C30555">
      <w:pPr>
        <w:spacing w:line="600" w:lineRule="auto"/>
        <w:ind w:firstLine="720"/>
        <w:jc w:val="both"/>
        <w:rPr>
          <w:b/>
        </w:rPr>
      </w:pPr>
      <w:r>
        <w:rPr>
          <w:b/>
        </w:rPr>
        <w:t xml:space="preserve">ΠΡΟΕΔΡΕΥΩΝ </w:t>
      </w:r>
      <w:r>
        <w:rPr>
          <w:b/>
        </w:rPr>
        <w:t xml:space="preserve">(Γεώργιος Λαμπρούλης): </w:t>
      </w:r>
      <w:r>
        <w:t>Μισό λεπτό, κύριε Σπίρτζη.</w:t>
      </w:r>
    </w:p>
    <w:p w14:paraId="3753DDCC" w14:textId="77777777" w:rsidR="00DD17FA" w:rsidRDefault="00C30555">
      <w:pPr>
        <w:spacing w:line="600" w:lineRule="auto"/>
        <w:ind w:firstLine="720"/>
        <w:jc w:val="both"/>
      </w:pPr>
      <w:r>
        <w:t>Θα δώσω τον λόγο στον κ. Παπαχριστόπουλο, Κοινοβουλευτικό Εκπρόσωπο των Ανεξαρτήτων Ελλήνων. Έχει ζητήσει τον λόγο και ο Κοινοβουλευτικός Εκπρόσωπος της Ένωσης Κεντρώων, ο κ. Καρράς. Μετά τον κ. Παπαχριστόπ</w:t>
      </w:r>
      <w:r>
        <w:t>ουλο, θα μιλήσουν δύο Βουλευτές και κατόπιν θα μιλήσει ο κ. Καρράς.</w:t>
      </w:r>
    </w:p>
    <w:p w14:paraId="3753DDCD" w14:textId="77777777" w:rsidR="00DD17FA" w:rsidRDefault="00C30555">
      <w:pPr>
        <w:spacing w:line="600" w:lineRule="auto"/>
        <w:ind w:firstLine="720"/>
        <w:jc w:val="both"/>
      </w:pPr>
      <w:r>
        <w:t>Παράλληλα, θέλω να συνεννοηθούμε για ένα πράγμα. Αυτή τη στιγμή είμαστε στον αριθμό «επτά», εννοώ από τη λίστα των ομιλητών που είναι εγγεγραμμένοι στον κατάλογο. Έχουν εγγραφεί εξήντα έξι</w:t>
      </w:r>
      <w:r>
        <w:t xml:space="preserve"> Βουλευτές. Με βάση τον χρόνο λήξης της σημερινής συνεδρίασης</w:t>
      </w:r>
      <w:r>
        <w:t>,</w:t>
      </w:r>
      <w:r>
        <w:t xml:space="preserve"> που είναι η έκτη απογευματινή, θα προλάβουν να μιλήσουν με το οκτάλεπτο είκοσι επτά Βουλευτές, μη λαμβάνοντας υπ’ όψιν τις παρεμβάσεις Κοινοβουλευτικών, των Υπουργών</w:t>
      </w:r>
      <w:r>
        <w:t xml:space="preserve"> και λοιπά</w:t>
      </w:r>
      <w:r>
        <w:t>.</w:t>
      </w:r>
    </w:p>
    <w:p w14:paraId="3753DDCE" w14:textId="77777777" w:rsidR="00DD17FA" w:rsidRDefault="00C30555">
      <w:pPr>
        <w:spacing w:line="600" w:lineRule="auto"/>
        <w:ind w:firstLine="720"/>
        <w:jc w:val="both"/>
      </w:pPr>
      <w:r>
        <w:t>Το Προεδρείο προ</w:t>
      </w:r>
      <w:r>
        <w:t>τείνει στο Σώμα, λοιπόν, να μειωθεί ο χρόνος κατά δύο λεπτά, δηλαδή, να γίνει έξι λεπτά, ούτως ώστε να προλάβουν να μιλήσουν όσο το δυνατόν περισσότεροι Βουλευτές, που πάλι δεν θα προλάβουν.</w:t>
      </w:r>
    </w:p>
    <w:p w14:paraId="3753DDCF" w14:textId="77777777" w:rsidR="00DD17FA" w:rsidRDefault="00C30555">
      <w:pPr>
        <w:spacing w:line="600" w:lineRule="auto"/>
        <w:ind w:firstLine="720"/>
        <w:jc w:val="both"/>
      </w:pPr>
      <w:r>
        <w:t>Συναινεί το Σώμα;</w:t>
      </w:r>
    </w:p>
    <w:p w14:paraId="3753DDD0" w14:textId="77777777" w:rsidR="00DD17FA" w:rsidRDefault="00C30555">
      <w:pPr>
        <w:spacing w:line="600" w:lineRule="auto"/>
        <w:ind w:firstLine="720"/>
        <w:jc w:val="both"/>
      </w:pPr>
      <w:r>
        <w:rPr>
          <w:b/>
        </w:rPr>
        <w:t>ΠΟΛΛΟΙ ΒΟΥΛΕΥΤΕΣ:</w:t>
      </w:r>
      <w:r>
        <w:t xml:space="preserve"> Μάλιστα, μάλιστα.</w:t>
      </w:r>
    </w:p>
    <w:p w14:paraId="3753DDD1" w14:textId="77777777" w:rsidR="00DD17FA" w:rsidRDefault="00C30555">
      <w:pPr>
        <w:spacing w:line="600" w:lineRule="auto"/>
        <w:ind w:firstLine="720"/>
        <w:jc w:val="both"/>
      </w:pPr>
      <w:r>
        <w:rPr>
          <w:b/>
        </w:rPr>
        <w:t xml:space="preserve">ΠΡΟΕΔΡΕΥΩΝ </w:t>
      </w:r>
      <w:r>
        <w:rPr>
          <w:b/>
        </w:rPr>
        <w:t>(Γεώργιος Λαμπρούλης):</w:t>
      </w:r>
      <w:r>
        <w:t xml:space="preserve"> Επομένως το Σώμα συναινεί.</w:t>
      </w:r>
    </w:p>
    <w:p w14:paraId="3753DDD2" w14:textId="77777777" w:rsidR="00DD17FA" w:rsidRDefault="00C30555">
      <w:pPr>
        <w:spacing w:line="600" w:lineRule="auto"/>
        <w:ind w:firstLine="720"/>
        <w:jc w:val="both"/>
      </w:pPr>
      <w:r>
        <w:t>Τον λόγο έχει ο κ. Σπίρτζης για ένα λεπτό.</w:t>
      </w:r>
    </w:p>
    <w:p w14:paraId="3753DDD3" w14:textId="77777777" w:rsidR="00DD17FA" w:rsidRDefault="00C30555">
      <w:pPr>
        <w:spacing w:line="600" w:lineRule="auto"/>
        <w:ind w:firstLine="720"/>
        <w:jc w:val="both"/>
      </w:pPr>
      <w:r>
        <w:rPr>
          <w:b/>
        </w:rPr>
        <w:t>ΧΡΗΣΤΟΣ ΣΠΙΡΤΖΗΣ (Υπουργός Υποδομών, Μεταφορών και Δικτύων):</w:t>
      </w:r>
      <w:r>
        <w:t xml:space="preserve"> Ευχαριστώ.</w:t>
      </w:r>
    </w:p>
    <w:p w14:paraId="3753DDD4" w14:textId="77777777" w:rsidR="00DD17FA" w:rsidRDefault="00C30555">
      <w:pPr>
        <w:spacing w:line="600" w:lineRule="auto"/>
        <w:ind w:firstLine="720"/>
        <w:jc w:val="both"/>
      </w:pPr>
      <w:r>
        <w:t>Κύριε Παπαχριστόπουλε, συγγνώμη.</w:t>
      </w:r>
    </w:p>
    <w:p w14:paraId="3753DDD5" w14:textId="77777777" w:rsidR="00DD17FA" w:rsidRDefault="00C30555">
      <w:pPr>
        <w:spacing w:line="600" w:lineRule="auto"/>
        <w:ind w:firstLine="720"/>
        <w:jc w:val="both"/>
      </w:pPr>
      <w:r>
        <w:t xml:space="preserve">Απλώς πήρα τον λόγο, γιατί δεν γίνεται να υπάρχει παραπληροφόρηση προς τον ελληνικό λαό που μας παρακολουθεί. </w:t>
      </w:r>
    </w:p>
    <w:p w14:paraId="3753DDD6" w14:textId="77777777" w:rsidR="00DD17FA" w:rsidRDefault="00C30555">
      <w:pPr>
        <w:spacing w:line="600" w:lineRule="auto"/>
        <w:ind w:firstLine="720"/>
        <w:jc w:val="both"/>
      </w:pPr>
      <w:r>
        <w:t>Πρώτον, ο νόμος πουθενά δεν αναφέρει ότι στη Θράκη ή σε οποιαδήποτε περιφέρεια θα υπάρχουν δύο κανάλια. Για όνομα του Θεού, πείτε μου πού το λέει</w:t>
      </w:r>
      <w:r>
        <w:t xml:space="preserve"> αυτό;</w:t>
      </w:r>
    </w:p>
    <w:p w14:paraId="3753DDD7" w14:textId="77777777" w:rsidR="00DD17FA" w:rsidRDefault="00C30555">
      <w:pPr>
        <w:spacing w:line="600" w:lineRule="auto"/>
        <w:ind w:firstLine="720"/>
        <w:jc w:val="both"/>
      </w:pPr>
      <w:r>
        <w:t>Δεύτερον, επειδή μπήκαν θέματα εθνικής σημασίας –εσείς τις χαρακτηρίζετε «ευαίσθητες περιοχές», εμείς λέμε για τις ακριτικές περιοχές της χώρας</w:t>
      </w:r>
      <w:r>
        <w:t>-</w:t>
      </w:r>
      <w:r>
        <w:t>,</w:t>
      </w:r>
      <w:r>
        <w:t xml:space="preserve"> αυτό είναι έργο αποκλειστικά των Υπουργών της Νέας Δημοκρατίας</w:t>
      </w:r>
      <w:r>
        <w:t>,</w:t>
      </w:r>
      <w:r>
        <w:t xml:space="preserve"> που υπέγραψαν τον συγκεκριμένο χάρτη συχνοτήτων σε αγαστή συνεργασία με τους ανθρώπους που τοποθετήσατε στη δήθεν Ανεξάρτητη Αρχή ΕΕΤΤ, δηλαδή, Εθνική Επιτροπή Τηλεπικοινωνιών και Ταχυδρομείων και είχε έναν και μόνο στόχο: να μειώσει το κόστος επένδυσης τ</w:t>
      </w:r>
      <w:r>
        <w:t xml:space="preserve">ου μοναδικού παρόχου για τηλεοπτικό σήμα. </w:t>
      </w:r>
    </w:p>
    <w:p w14:paraId="3753DDD8" w14:textId="77777777" w:rsidR="00DD17FA" w:rsidRDefault="00C30555">
      <w:pPr>
        <w:spacing w:line="600" w:lineRule="auto"/>
        <w:ind w:firstLine="720"/>
        <w:jc w:val="both"/>
      </w:pPr>
      <w:r>
        <w:t xml:space="preserve">Δεν είχατε προβλέψει να υπάρχει πλήρης κάλυψη. Αυτό που είχατε προβλέψει ήταν να συνεχίσει να πληρώνει ο ελληνικός λαός πρόσθετο εξοπλισμό της </w:t>
      </w:r>
      <w:r>
        <w:t>«</w:t>
      </w:r>
      <w:r>
        <w:rPr>
          <w:lang w:val="en-US"/>
        </w:rPr>
        <w:t>DIGEA</w:t>
      </w:r>
      <w:r>
        <w:t>»</w:t>
      </w:r>
      <w:r>
        <w:t>,</w:t>
      </w:r>
      <w:r>
        <w:t xml:space="preserve"> οι περιφέρειες και οι δήμοι να πληρώνουν το λειτουργικό κόστο</w:t>
      </w:r>
      <w:r>
        <w:t xml:space="preserve">ς. Γιατί; Για </w:t>
      </w:r>
      <w:r>
        <w:t>ποιο</w:t>
      </w:r>
      <w:r>
        <w:t>ν</w:t>
      </w:r>
      <w:r>
        <w:t xml:space="preserve"> λόγο; Για να ανεβαίνει η υπεραξία της </w:t>
      </w:r>
      <w:r>
        <w:t>«</w:t>
      </w:r>
      <w:r>
        <w:rPr>
          <w:lang w:val="en-US"/>
        </w:rPr>
        <w:t>DIGEA</w:t>
      </w:r>
      <w:r>
        <w:t>»</w:t>
      </w:r>
      <w:r>
        <w:t xml:space="preserve"> και να ανεβαίνουν και αυτά που θα πλήρωναν οι περιφερειακοί σταθμοί </w:t>
      </w:r>
      <w:r>
        <w:t>στη</w:t>
      </w:r>
      <w:r>
        <w:t>ν</w:t>
      </w:r>
      <w:r>
        <w:t xml:space="preserve"> </w:t>
      </w:r>
      <w:r>
        <w:t>«</w:t>
      </w:r>
      <w:r>
        <w:rPr>
          <w:lang w:val="en-US"/>
        </w:rPr>
        <w:t>DIGEA</w:t>
      </w:r>
      <w:r>
        <w:t>»</w:t>
      </w:r>
      <w:r>
        <w:t>,</w:t>
      </w:r>
      <w:r>
        <w:t xml:space="preserve"> γιατί θα είχαν μεγαλύτερη κάλυψη. </w:t>
      </w:r>
    </w:p>
    <w:p w14:paraId="3753DDD9" w14:textId="77777777" w:rsidR="00DD17FA" w:rsidRDefault="00C30555">
      <w:pPr>
        <w:spacing w:line="600" w:lineRule="auto"/>
        <w:ind w:firstLine="720"/>
        <w:jc w:val="both"/>
      </w:pPr>
      <w:r>
        <w:t xml:space="preserve">Εμείς απεντάξαμε τα δύο προγράμματα, πρώτον, γιατί είναι αντίθετα με την </w:t>
      </w:r>
      <w:r>
        <w:t>ευρωπαϊκή νομοθεσία. Δεν μπορεί από χρήματα του ΕΣΠΑ να υπάρχουν πόροι ούτε για το κράτος</w:t>
      </w:r>
      <w:r>
        <w:t>,</w:t>
      </w:r>
      <w:r>
        <w:t xml:space="preserve"> </w:t>
      </w:r>
      <w:r>
        <w:t xml:space="preserve">πόσω </w:t>
      </w:r>
      <w:r>
        <w:t xml:space="preserve">μάλλον για ιδιωτική εταιρεία, όπως είναι η </w:t>
      </w:r>
      <w:r>
        <w:t>«</w:t>
      </w:r>
      <w:r>
        <w:rPr>
          <w:lang w:val="en-US"/>
        </w:rPr>
        <w:t>DIGEA</w:t>
      </w:r>
      <w:r>
        <w:t>»</w:t>
      </w:r>
      <w:r>
        <w:t>.</w:t>
      </w:r>
      <w:r>
        <w:t xml:space="preserve"> </w:t>
      </w:r>
    </w:p>
    <w:p w14:paraId="3753DDDA" w14:textId="77777777" w:rsidR="00DD17FA" w:rsidRDefault="00C30555">
      <w:pPr>
        <w:spacing w:line="600" w:lineRule="auto"/>
        <w:ind w:firstLine="720"/>
        <w:jc w:val="both"/>
      </w:pPr>
      <w:r>
        <w:t>Αν θέλατε, λοιπόν, να είχατε στις ευαίσθητες περιοχές, που λέτε εσείς, κάλυψη</w:t>
      </w:r>
      <w:r>
        <w:t>,</w:t>
      </w:r>
      <w:r>
        <w:t xml:space="preserve"> οφείλατε να εφαρμόσετε την ε</w:t>
      </w:r>
      <w:r>
        <w:t xml:space="preserve">γκεκριμένη μελέτη που είχε το Υπουργείο με τα </w:t>
      </w:r>
      <w:r>
        <w:t xml:space="preserve">διακόσια εβδομήντα πέντε </w:t>
      </w:r>
      <w:r>
        <w:t xml:space="preserve">σημεία εκπομπής και όχι μέλημά σας να ήταν τα </w:t>
      </w:r>
      <w:r>
        <w:t xml:space="preserve">εκατόν πενήντα έξι </w:t>
      </w:r>
      <w:r>
        <w:t>σημεία, για να διευκολύνετε τον έναν και μοναδικό υποψήφιο που θα υπήρχε στον διαγωνισμό για να είναι ο πάροχος δικτύου.</w:t>
      </w:r>
      <w:r>
        <w:t xml:space="preserve"> </w:t>
      </w:r>
    </w:p>
    <w:p w14:paraId="3753DDDB" w14:textId="77777777" w:rsidR="00DD17FA" w:rsidRDefault="00C30555">
      <w:pPr>
        <w:spacing w:line="600" w:lineRule="auto"/>
        <w:ind w:firstLine="720"/>
        <w:jc w:val="both"/>
      </w:pPr>
      <w:r>
        <w:rPr>
          <w:b/>
        </w:rPr>
        <w:t>ΠΡΟΕΔΡΕΥΩΝ (Γεώργιος Λαμπρούλης):</w:t>
      </w:r>
      <w:r>
        <w:t xml:space="preserve"> Κύριε Σπίρτζη, σας παρακαλώ πολύ, ολοκληρώστε την παρέμβασή σας.</w:t>
      </w:r>
    </w:p>
    <w:p w14:paraId="3753DDDC" w14:textId="77777777" w:rsidR="00DD17FA" w:rsidRDefault="00C30555">
      <w:pPr>
        <w:spacing w:line="600" w:lineRule="auto"/>
        <w:ind w:firstLine="720"/>
        <w:jc w:val="both"/>
      </w:pPr>
      <w:r>
        <w:rPr>
          <w:b/>
        </w:rPr>
        <w:t>ΧΡΗΣΤΟΣ ΣΠΙΡΤΖΗΣ (Υπουργός Υποδομών, Μεταφορών και Δικτύων):</w:t>
      </w:r>
      <w:r>
        <w:t xml:space="preserve"> Ολοκληρώνω.</w:t>
      </w:r>
    </w:p>
    <w:p w14:paraId="3753DDDD" w14:textId="77777777" w:rsidR="00DD17FA" w:rsidRDefault="00C30555">
      <w:pPr>
        <w:spacing w:line="600" w:lineRule="auto"/>
        <w:ind w:firstLine="720"/>
        <w:jc w:val="both"/>
      </w:pPr>
      <w:r>
        <w:t xml:space="preserve">Όσο για το αν ο κόσμος </w:t>
      </w:r>
      <w:r>
        <w:t xml:space="preserve">μάς </w:t>
      </w:r>
      <w:r>
        <w:t>εμπιστεύεται, φάνηκε πριν από λίγο καιρό στις εκλογές π</w:t>
      </w:r>
      <w:r>
        <w:t>όσο εμπιστεύεται εμάς και πόσο εσάς. Φαντάζομαι ότι δεν επιθυμείτε να ξαναποδείξει ο κόσμος σύντομα ποιον εμπιστεύεται. Εσείς το λέτε.</w:t>
      </w:r>
    </w:p>
    <w:p w14:paraId="3753DDDE" w14:textId="77777777" w:rsidR="00DD17FA" w:rsidRDefault="00C30555">
      <w:pPr>
        <w:spacing w:line="600" w:lineRule="auto"/>
        <w:ind w:firstLine="720"/>
        <w:jc w:val="both"/>
      </w:pPr>
      <w:r>
        <w:rPr>
          <w:b/>
        </w:rPr>
        <w:t>ΣΠΥΡΙΔΩΝ-ΑΔΩΝΙΣ ΓΕΩΡΓΙΑΔΗΣ:</w:t>
      </w:r>
      <w:r>
        <w:t xml:space="preserve"> Αφού κόψετε τις συντάξεις, ευχαρίστως.</w:t>
      </w:r>
    </w:p>
    <w:p w14:paraId="3753DDDF" w14:textId="77777777" w:rsidR="00DD17FA" w:rsidRDefault="00C30555">
      <w:pPr>
        <w:spacing w:line="600" w:lineRule="auto"/>
        <w:ind w:firstLine="720"/>
        <w:jc w:val="both"/>
      </w:pPr>
      <w:r>
        <w:rPr>
          <w:b/>
        </w:rPr>
        <w:t>ΧΡΗΣΤΟΣ ΣΠΙΡΤΖΗΣ (Υπουργός Υποδομών, Μεταφορών και Δικ</w:t>
      </w:r>
      <w:r>
        <w:rPr>
          <w:b/>
        </w:rPr>
        <w:t>τύων):</w:t>
      </w:r>
      <w:r>
        <w:t xml:space="preserve"> Εντάξει, να ’στε καλά που τις ανεβάσατε εσείς, που φτιάξατε την υγεία και όλα τα υπόλοιπα.</w:t>
      </w:r>
    </w:p>
    <w:p w14:paraId="3753DDE0" w14:textId="77777777" w:rsidR="00DD17FA" w:rsidRDefault="00C30555">
      <w:pPr>
        <w:spacing w:line="600" w:lineRule="auto"/>
        <w:ind w:firstLine="720"/>
        <w:jc w:val="both"/>
      </w:pPr>
      <w:r>
        <w:rPr>
          <w:b/>
        </w:rPr>
        <w:t xml:space="preserve">ΑΝΑΣΤΑΣΙΟΣ (ΤΑΣΟΣ) ΔΗΜΟΣΧΑΚΗΣ: </w:t>
      </w:r>
      <w:r>
        <w:t>Το έργο θα γίνει, κύριε Υπουργέ;</w:t>
      </w:r>
    </w:p>
    <w:p w14:paraId="3753DDE1" w14:textId="77777777" w:rsidR="00DD17FA" w:rsidRDefault="00C30555">
      <w:pPr>
        <w:spacing w:line="600" w:lineRule="auto"/>
        <w:ind w:firstLine="720"/>
        <w:jc w:val="both"/>
      </w:pPr>
      <w:r>
        <w:rPr>
          <w:b/>
        </w:rPr>
        <w:t>ΠΡΟΕΔΡΕΥΩΝ (Γεώργιος Λαμπρούλης):</w:t>
      </w:r>
      <w:r>
        <w:t xml:space="preserve"> Κύριε Υπουργέ, μην απαντάτε.</w:t>
      </w:r>
    </w:p>
    <w:p w14:paraId="3753DDE2" w14:textId="77777777" w:rsidR="00DD17FA" w:rsidRDefault="00C30555">
      <w:pPr>
        <w:spacing w:line="600" w:lineRule="auto"/>
        <w:ind w:firstLine="720"/>
        <w:jc w:val="both"/>
      </w:pPr>
      <w:r>
        <w:t>Και</w:t>
      </w:r>
      <w:r>
        <w:t>,</w:t>
      </w:r>
      <w:r>
        <w:t xml:space="preserve"> κύριοι Βουλευτές, μη ρωτάτ</w:t>
      </w:r>
      <w:r>
        <w:t>ε, μην παρεμβαίνετε. Στερείτε χρόνο από τους επόμενους ομιλητές. Είναι ξεκάθαρα τα πράγματα, για να μην έχουμε αργότερα αντεγκλήσεις.</w:t>
      </w:r>
    </w:p>
    <w:p w14:paraId="3753DDE3" w14:textId="77777777" w:rsidR="00DD17FA" w:rsidRDefault="00C30555">
      <w:pPr>
        <w:spacing w:line="600" w:lineRule="auto"/>
        <w:ind w:firstLine="720"/>
        <w:jc w:val="both"/>
      </w:pPr>
      <w:r>
        <w:t>Ευχαριστούμε τον κύριο Υπουργό.</w:t>
      </w:r>
    </w:p>
    <w:p w14:paraId="3753DDE4" w14:textId="77777777" w:rsidR="00DD17FA" w:rsidRDefault="00C30555">
      <w:pPr>
        <w:spacing w:line="600" w:lineRule="auto"/>
        <w:ind w:firstLine="720"/>
        <w:jc w:val="both"/>
      </w:pPr>
      <w:r>
        <w:t>Τον λόγο έχει ο κ. Παπαχριστόπουλος και ευχαριστούμε για την υπομονή σας.</w:t>
      </w:r>
    </w:p>
    <w:p w14:paraId="3753DDE5" w14:textId="77777777" w:rsidR="00DD17FA" w:rsidRDefault="00C30555">
      <w:pPr>
        <w:spacing w:line="600" w:lineRule="auto"/>
        <w:ind w:firstLine="720"/>
        <w:jc w:val="both"/>
      </w:pPr>
      <w:r>
        <w:rPr>
          <w:b/>
        </w:rPr>
        <w:t>ΑΘΑΝΑΣΙΟΣ ΠΑΠΑΧΡ</w:t>
      </w:r>
      <w:r>
        <w:rPr>
          <w:b/>
        </w:rPr>
        <w:t>ΙΣΤΟΠΟΥΛΟΣ:</w:t>
      </w:r>
      <w:r>
        <w:t xml:space="preserve"> Ευχαριστώ, κύριε Πρόεδρε.</w:t>
      </w:r>
    </w:p>
    <w:p w14:paraId="3753DDE6" w14:textId="77777777" w:rsidR="00DD17FA" w:rsidRDefault="00C30555">
      <w:pPr>
        <w:spacing w:line="600" w:lineRule="auto"/>
        <w:ind w:firstLine="720"/>
        <w:jc w:val="both"/>
      </w:pPr>
      <w:r>
        <w:t>Εγώ θα ξοδέψω ένα λεπτό από την ομιλία μου για να συνηγορήσω υπέρ. Ο ρόλος των Βουλευτών στην Ολομέλεια πρέπει να είναι καθοριστικός. Ως νέος Βουλευτής και όχι ως Κοινοβουλευτικός Εκπρόσωπος έχω, λοιπόν, να πω τα εξής:</w:t>
      </w:r>
      <w:r>
        <w:t xml:space="preserve"> Αυτή η Αίθουσα θα μπορούσε να είναι γεμάτη, αν ο Βουλευτής αισθανόταν ότι έχει λόγο ύπαρξης εδώ μέσα. </w:t>
      </w:r>
    </w:p>
    <w:p w14:paraId="3753DDE7" w14:textId="77777777" w:rsidR="00DD17FA" w:rsidRDefault="00C30555">
      <w:pPr>
        <w:spacing w:line="600" w:lineRule="auto"/>
        <w:ind w:firstLine="720"/>
        <w:jc w:val="both"/>
      </w:pPr>
      <w:r>
        <w:t>Και τι εννοώ; Με εξαίρεση τον Πρωθυπουργό και τους Αρχηγούς των κομμάτων προτείνω -και θα κάνω αντίστοιχη ερώτηση- σε ό,τι αφορά τον χρόνο τα προνόμια τ</w:t>
      </w:r>
      <w:r>
        <w:t>ων Υπουργών, των Κοινοβουλευτικών Εκπροσώπων, των αγορητών -σε ό,τι αφορά τον χρόνο</w:t>
      </w:r>
      <w:r>
        <w:t>,</w:t>
      </w:r>
      <w:r>
        <w:t xml:space="preserve"> δεν μιλάω για άλλα προνόμια- πρώην Προέδρων ή πρώην Προέδρων του Κοινοβουλίου θα πρέπει να περιοριστούν και αντίθετα να ενισχυθούν τα προνόμια σε χρόνο, δυνατότητα ομιλίας</w:t>
      </w:r>
      <w:r>
        <w:t xml:space="preserve"> περισσότερων Βουλευτών. Νομίζω, το ξαναλέω, ότι είναι εκ των ων ουκ άνευ. </w:t>
      </w:r>
    </w:p>
    <w:p w14:paraId="3753DDE8" w14:textId="77777777" w:rsidR="00DD17FA" w:rsidRDefault="00C30555">
      <w:pPr>
        <w:spacing w:line="600" w:lineRule="auto"/>
        <w:ind w:firstLine="720"/>
        <w:jc w:val="both"/>
      </w:pPr>
      <w:r>
        <w:rPr>
          <w:b/>
        </w:rPr>
        <w:t>ΣΠΥΡΙΔΩΝ</w:t>
      </w:r>
      <w:r>
        <w:rPr>
          <w:b/>
        </w:rPr>
        <w:t>ΑΣ</w:t>
      </w:r>
      <w:r>
        <w:rPr>
          <w:b/>
        </w:rPr>
        <w:t xml:space="preserve"> ΛΑΠΠΑΣ: </w:t>
      </w:r>
      <w:r>
        <w:t>Σύμφωνοι!</w:t>
      </w:r>
    </w:p>
    <w:p w14:paraId="3753DDE9" w14:textId="77777777" w:rsidR="00DD17FA" w:rsidRDefault="00C30555">
      <w:pPr>
        <w:spacing w:line="600" w:lineRule="auto"/>
        <w:ind w:firstLine="720"/>
        <w:jc w:val="both"/>
      </w:pPr>
      <w:r>
        <w:rPr>
          <w:b/>
        </w:rPr>
        <w:t xml:space="preserve">ΑΘΑΝΑΣΙΟΣ ΠΑΠΑΧΡΙΣΤΟΠΟΥΛΟΣ: </w:t>
      </w:r>
      <w:r>
        <w:t>Είναι κάτι που θα πρέπει να το δει το Προεδρείο της Βουλής -δεν αναφέρομαι σε εσάς, κύριε Πρόεδρε, αλλά αναφέρομαι συνολικά</w:t>
      </w:r>
      <w:r>
        <w:t xml:space="preserve"> στο Προεδρείο της Βουλής</w:t>
      </w:r>
      <w:r>
        <w:t>-</w:t>
      </w:r>
      <w:r>
        <w:t>,</w:t>
      </w:r>
      <w:r>
        <w:t xml:space="preserve"> για να τελειώσει αυτή η ιστορία οριστικά και αμετάκλητα. </w:t>
      </w:r>
    </w:p>
    <w:p w14:paraId="3753DDEA" w14:textId="77777777" w:rsidR="00DD17FA" w:rsidRDefault="00C30555">
      <w:pPr>
        <w:spacing w:line="600" w:lineRule="auto"/>
        <w:ind w:firstLine="720"/>
        <w:jc w:val="both"/>
      </w:pPr>
      <w:r>
        <w:t>Εγώ αισθάνομαι ένοχα, γιατί δεν πρέπει να τρώμε χρόνο από Βουλευτή που μπορεί να μην εμφανιστεί ποτέ του σε κανένα κανάλι, πουθενά και του στερούμε τη δυνατότητα να μιλήσ</w:t>
      </w:r>
      <w:r>
        <w:t>ει σε αυτήν τη Βουλή. Είναι θέμα που θα το δούμε αργότερα.</w:t>
      </w:r>
    </w:p>
    <w:p w14:paraId="3753DDEB" w14:textId="77777777" w:rsidR="00DD17FA" w:rsidRDefault="00C30555">
      <w:pPr>
        <w:spacing w:line="600" w:lineRule="auto"/>
        <w:ind w:firstLine="720"/>
        <w:contextualSpacing/>
        <w:jc w:val="both"/>
      </w:pPr>
      <w:r>
        <w:t xml:space="preserve">Έρχομαι στο προκείμενο. Δεν ξέρω πόσο δυνατή είναι η μνήμη μας, εγώ θέλω να τη φρεσκάρω λίγο και να θυμίσω τα εξής. Μήπως έχουμε ξεχάσει ότι για να βγεις Βουλευτής στην </w:t>
      </w:r>
      <w:r>
        <w:t xml:space="preserve">Α΄ </w:t>
      </w:r>
      <w:r>
        <w:t xml:space="preserve">Αθήνας, στη </w:t>
      </w:r>
      <w:r>
        <w:t xml:space="preserve">Β΄ </w:t>
      </w:r>
      <w:r>
        <w:t>Αθήνας, στ</w:t>
      </w:r>
      <w:r>
        <w:t xml:space="preserve">ην </w:t>
      </w:r>
      <w:r>
        <w:t xml:space="preserve">Α΄ </w:t>
      </w:r>
      <w:r>
        <w:t xml:space="preserve">Πειραιά, στη </w:t>
      </w:r>
      <w:r>
        <w:t xml:space="preserve">Β΄ </w:t>
      </w:r>
      <w:r>
        <w:t xml:space="preserve">Πειραιά, στην </w:t>
      </w:r>
      <w:r>
        <w:t xml:space="preserve">Α΄ </w:t>
      </w:r>
      <w:r>
        <w:t xml:space="preserve">Θεσσαλονίκης, στη </w:t>
      </w:r>
      <w:r>
        <w:t xml:space="preserve">Β΄ </w:t>
      </w:r>
      <w:r>
        <w:t>Θεσσαλονίκης, πρέπει να έχεις μπάρμπα στην Κορώνη; Και τι εννοώ; Εάν δεν σε «αγαπά» κάποιος καναλάρχης ή κάποιος μεγαλοδημοσιογράφος, λυπάμαι, αλλά έχεις πολύ μικρές πιθανότητες να εκλεγείς Βουλευ</w:t>
      </w:r>
      <w:r>
        <w:t>τής. Το έχουμε μήπως ξεχάσει αυτό;</w:t>
      </w:r>
    </w:p>
    <w:p w14:paraId="3753DDEC" w14:textId="77777777" w:rsidR="00DD17FA" w:rsidRDefault="00C30555">
      <w:pPr>
        <w:spacing w:line="600" w:lineRule="auto"/>
        <w:ind w:firstLine="720"/>
        <w:contextualSpacing/>
        <w:jc w:val="both"/>
      </w:pPr>
      <w:r>
        <w:t xml:space="preserve"> Θέλω, επίσης, να θυμίσω το εξής, πέρα από το ότι αυτές οι περιφέρειες –και συμφωνώ με πάρα πολλούς Βουλευτές- θα έπρεπε να κατατμηθούν και να είναι μικρότερες: Ξεχάσαμε μήπως ότι έχουν αποσιωπηθεί γεγονότα τα οποία ήταν </w:t>
      </w:r>
      <w:r>
        <w:t xml:space="preserve">άμεσα συνδεδεμένα με τα συμφέροντα καναλαρχών; Θέλετε να σας θυμίσω πως πηγαίναμε –θα το επαναλάβω- σαν πρόβατα επί σφαγή και παίζαμε όλοι οι Έλληνες –εγώ όχι- τις περιουσίες μας στο </w:t>
      </w:r>
      <w:r>
        <w:t>Χρηματιστήριο</w:t>
      </w:r>
      <w:r>
        <w:t xml:space="preserve">; Είχαν παίξει κανένα ρόλο τα κανάλια τότε, </w:t>
      </w:r>
      <w:r>
        <w:t xml:space="preserve">τα οποία </w:t>
      </w:r>
      <w:r>
        <w:t>θησαύρι</w:t>
      </w:r>
      <w:r>
        <w:t xml:space="preserve">σαν; </w:t>
      </w:r>
    </w:p>
    <w:p w14:paraId="3753DDED" w14:textId="77777777" w:rsidR="00DD17FA" w:rsidRDefault="00C30555">
      <w:pPr>
        <w:spacing w:line="600" w:lineRule="auto"/>
        <w:ind w:firstLine="720"/>
        <w:contextualSpacing/>
        <w:jc w:val="both"/>
      </w:pPr>
      <w:r>
        <w:t xml:space="preserve">Θέλετε να σας θυμίσω πως δεν έμαθε ποτέ ο Έλληνας πολίτης την υπερτιμολόγηση των Ολυμπιακών Αγώνων; Γιατί άραγε; </w:t>
      </w:r>
    </w:p>
    <w:p w14:paraId="3753DDEE" w14:textId="77777777" w:rsidR="00DD17FA" w:rsidRDefault="00C30555">
      <w:pPr>
        <w:spacing w:line="600" w:lineRule="auto"/>
        <w:ind w:firstLine="720"/>
        <w:contextualSpacing/>
        <w:jc w:val="both"/>
      </w:pPr>
      <w:r>
        <w:t xml:space="preserve">Να σας θυμίσω πως έξι ή επτά εταιρείες επί χρόνια –η Επιτροπή Ανταγωνισμού τα λέει αυτά- έπαιρναν όλα τα έργα και έδιναν κάποια ψίχουλα στους υπόλοιπους πραγματικούς επιχειρηματίες; Γιατί αυτοί ήταν οι προμηθευτές του δημοσίου και όχι επιχειρηματίες. </w:t>
      </w:r>
    </w:p>
    <w:p w14:paraId="3753DDEF" w14:textId="77777777" w:rsidR="00DD17FA" w:rsidRDefault="00C30555">
      <w:pPr>
        <w:spacing w:line="600" w:lineRule="auto"/>
        <w:ind w:firstLine="720"/>
        <w:contextualSpacing/>
        <w:jc w:val="both"/>
      </w:pPr>
      <w:r>
        <w:t>Θέλε</w:t>
      </w:r>
      <w:r>
        <w:t>τε να σας θυμίσω ότι η «</w:t>
      </w:r>
      <w:r>
        <w:rPr>
          <w:lang w:val="en-GB"/>
        </w:rPr>
        <w:t>DIGEA</w:t>
      </w:r>
      <w:r>
        <w:t xml:space="preserve">» είχε προϋπολογιστεί για 720 εκατομμύρια και δόθηκε μόνο για 20 εκατομμύρια; Γιατί άραγε; Θέλετε να σας θυμίσω τα 808 εκατομμύρια χωρίς </w:t>
      </w:r>
      <w:r>
        <w:t>κα</w:t>
      </w:r>
      <w:r>
        <w:t>μ</w:t>
      </w:r>
      <w:r>
        <w:t>μία</w:t>
      </w:r>
      <w:r>
        <w:t xml:space="preserve"> εγγύηση που πήραν τα ΜΜΕ σε μεγάλο χρονικό διάστημα, την ίδια στιγμή που ένα εκατομ</w:t>
      </w:r>
      <w:r>
        <w:t xml:space="preserve">μύριο πολίτες -όχι τριακόσιες πενήντα χιλιάδες- είναι κάτω από το όριο της φτώχειας και θα πάνε στα συσσίτια της </w:t>
      </w:r>
      <w:r>
        <w:t xml:space="preserve">κ. </w:t>
      </w:r>
      <w:r>
        <w:t>Φωτίου;</w:t>
      </w:r>
    </w:p>
    <w:p w14:paraId="3753DDF0" w14:textId="77777777" w:rsidR="00DD17FA" w:rsidRDefault="00C30555">
      <w:pPr>
        <w:spacing w:line="600" w:lineRule="auto"/>
        <w:ind w:firstLine="720"/>
        <w:contextualSpacing/>
        <w:jc w:val="both"/>
      </w:pPr>
      <w:r>
        <w:t>Θέλω, επίσης, για όσους έχουν ασθενική μνήμη, να θυμίσω έναν καναλάρχη, με εφημερίδα και ραδιόφωνο, που είπε «θα διαθέσω 1 εκατομμύρ</w:t>
      </w:r>
      <w:r>
        <w:t xml:space="preserve">ιο για να ρίξω τον τότε Πρωθυπουργό» και τα κατάφερε. Θέλετε να σας θυμίσω πώς άλλαζαν οι Πρωθυπουργοί -ούτε καν οι Βουλευτές και οι Υπουργοί- εάν το ήθελε ένας καναλάρχης; Αυτά τα ξεχάσαμε; Ζούμε σε άλλη χώρα, σε άλλη πραγματικότητα; </w:t>
      </w:r>
    </w:p>
    <w:p w14:paraId="3753DDF1" w14:textId="77777777" w:rsidR="00DD17FA" w:rsidRDefault="00C30555">
      <w:pPr>
        <w:spacing w:line="600" w:lineRule="auto"/>
        <w:ind w:firstLine="720"/>
        <w:contextualSpacing/>
        <w:jc w:val="both"/>
      </w:pPr>
      <w:r>
        <w:t>Θυμάμαι πριν από ένα</w:t>
      </w:r>
      <w:r>
        <w:t xml:space="preserve"> μήνα να λέγεται: «Τολμήστε επιτέλους. Τι εκβιάζετε και δεν φέρνετε το νομοσχέδιο;». Ήρθε το νομοσχέδιο, λοιπόν. Εγώ δεν είπα ότι είναι τέλειο, ούτε ότι τα έχει όλα σωστά. Μπορεί να έχει και ατέλειες και θα μπορούσαμε να τις συζητήσουμε.</w:t>
      </w:r>
    </w:p>
    <w:p w14:paraId="3753DDF2" w14:textId="77777777" w:rsidR="00DD17FA" w:rsidRDefault="00C30555">
      <w:pPr>
        <w:spacing w:line="600" w:lineRule="auto"/>
        <w:ind w:firstLine="720"/>
        <w:contextualSpacing/>
        <w:jc w:val="both"/>
      </w:pPr>
      <w:r>
        <w:t>Άκουσα τον Κοινοβο</w:t>
      </w:r>
      <w:r>
        <w:t xml:space="preserve">υλευτικό Εκπρόσωπο της Νέας Δημοκρατίας, που τον σέβομαι γιατί είναι πάντα ευπρεπής, τον κ. Κυριάκο Μητσοτάκη, να λέει ότι σε </w:t>
      </w:r>
      <w:r>
        <w:t>κα</w:t>
      </w:r>
      <w:r>
        <w:t>μ</w:t>
      </w:r>
      <w:r>
        <w:t>μία</w:t>
      </w:r>
      <w:r>
        <w:t xml:space="preserve"> ιδιωτική εταιρεία δεν καθορίζει κάποιος το προσωπικό. Του διαφεύγει μία λεπτομέρεια. Ένα κανάλι πανελλήνιας εμβέλειας δεν ε</w:t>
      </w:r>
      <w:r>
        <w:t xml:space="preserve">ίναι μια απλή ιδιωτική εταιρεία, είναι μια ιδιωτική εταιρεία που διαμορφώνει κανόνες δημοκρατίας, αυτούς που εξαφανίστηκαν στο δημοψήφισμα, </w:t>
      </w:r>
      <w:r>
        <w:t xml:space="preserve">στο οποίο </w:t>
      </w:r>
      <w:r>
        <w:t>οι είκοσι δύο μονάδες είχαν μηδενιστεί, που μαθαίναμε στις 12 η ώρα το βράδυ της Παρασκευής και ενώ απαγορ</w:t>
      </w:r>
      <w:r>
        <w:t>ευόταν να μεταδοθεί αυτή η είδηση, ότι κουρεύονται όλες οι καταθέσεις από 8.000 μέχρι 100.000 ευρώ. Το ξεχάσαμε;</w:t>
      </w:r>
    </w:p>
    <w:p w14:paraId="3753DDF3" w14:textId="77777777" w:rsidR="00DD17FA" w:rsidRDefault="00C30555">
      <w:pPr>
        <w:spacing w:line="600" w:lineRule="auto"/>
        <w:ind w:firstLine="720"/>
        <w:contextualSpacing/>
        <w:jc w:val="both"/>
      </w:pPr>
      <w:r>
        <w:t>Θα μπορούσα να σας πω όχι ένα, αλλά εκατόν ένα παραδείγματα από τώρα μέχρι αύριο το πρωί. Θα περίμενε κανείς –γιατί είναι πράγματι θέμα δημοκρα</w:t>
      </w:r>
      <w:r>
        <w:t xml:space="preserve">τίας- </w:t>
      </w:r>
      <w:r>
        <w:t>σε</w:t>
      </w:r>
      <w:r>
        <w:t xml:space="preserve"> αυτό το συγκεκριμένο νομοσχέδιο, ναι, να κάτσουμε να κάνουμε την κριτική μας -ατέλειες θα υπάρχουν- αλλά όλοι μαζί, συνολικά αυτή η Βουλή να δώσει ένα δείγμα γραφής, να τελειώνει η παντοκρατορία καναλαρχών, τραπεζιτών. Και βλέπουμε μια άλλη στάση,</w:t>
      </w:r>
      <w:r>
        <w:t xml:space="preserve"> μια στάση που δεν έδειξαν ούτε ο Προκόπης Παυλόπουλος ούτε ο Κώστας Καραμανλής τότε. Άκουσα ένα Βουλευτή να το επικαλείται και καλά έκανε, με μία διαφορά. Όλοι ήμασταν μαζί του τότε. Και όταν λέω όλοι, εννοώ όλοι. Θέλαμε να πετύχει τότε ο Παυλόπουλος με τ</w:t>
      </w:r>
      <w:r>
        <w:t>ον Κώστα Καραμανλή. Εδώ βλέπω κάτι άλλο. Είναι αυτό νομοσχέδιο για αντιπολιτευτική μανία; Αντισυνταγματικότητες. Μας υπενθύμισαν την ακυρότητα των οργάνων της Ευρωπαϊκής Ένωσης και άλλα πολλά.</w:t>
      </w:r>
    </w:p>
    <w:p w14:paraId="3753DDF4" w14:textId="77777777" w:rsidR="00DD17FA" w:rsidRDefault="00C30555">
      <w:pPr>
        <w:spacing w:line="600" w:lineRule="auto"/>
        <w:ind w:firstLine="720"/>
        <w:contextualSpacing/>
        <w:jc w:val="both"/>
      </w:pPr>
      <w:r>
        <w:t>Συνάδελφοι, άκουσα πολλές φορές τη λέξη «ολοκληρωτισμός», τη λέ</w:t>
      </w:r>
      <w:r>
        <w:t>ξη «</w:t>
      </w:r>
      <w:r>
        <w:t>Γκέμπελς</w:t>
      </w:r>
      <w:r>
        <w:t>», άκουσα διάφορα. Ειλικρινά σας το λέω, έχετε δίκιο σ’ αυτό που λέτε και κακώς ανεβάζω τους τόνους, αλλά άκουσα υπερβολές απίστευτες. Απίστευτες υπερβολές!</w:t>
      </w:r>
    </w:p>
    <w:p w14:paraId="3753DDF5" w14:textId="77777777" w:rsidR="00DD17FA" w:rsidRDefault="00C30555">
      <w:pPr>
        <w:tabs>
          <w:tab w:val="left" w:pos="4813"/>
          <w:tab w:val="left" w:pos="6150"/>
        </w:tabs>
        <w:spacing w:line="600" w:lineRule="auto"/>
        <w:ind w:firstLine="720"/>
        <w:jc w:val="both"/>
      </w:pPr>
      <w:r>
        <w:t xml:space="preserve">Και να πω και κάτι; Η ΕΡΤ1, όπως λειτουργεί σήμερα, σε ποιον έχει στερήσει να μιλήσει; </w:t>
      </w:r>
      <w:r>
        <w:t xml:space="preserve">Εάν έχει στερήσει σε κάποιον, να μου το πείτε. Εάν όλοι δεν </w:t>
      </w:r>
      <w:r>
        <w:t xml:space="preserve">πέρασαν </w:t>
      </w:r>
      <w:r>
        <w:t xml:space="preserve">από εκεί -αντίπαλοι, φίλοι </w:t>
      </w:r>
      <w:r>
        <w:t>κ</w:t>
      </w:r>
      <w:r>
        <w:t>.</w:t>
      </w:r>
      <w:r>
        <w:t>λπ</w:t>
      </w:r>
      <w:r>
        <w:t>.- και αν έχει στερήσει ακόμη και σε Βουλευτές της Χρυσής Αυγής, που ας πούμε δεν θέλουν κάποιοι από εμάς να βγαίνουν μαζί τους –δικαίωμά τους- κακώς το έχου</w:t>
      </w:r>
      <w:r>
        <w:t>ν στερήσει. Δεν το ξέρω, ειλικρινά σας το λέω.</w:t>
      </w:r>
    </w:p>
    <w:p w14:paraId="3753DDF6" w14:textId="77777777" w:rsidR="00DD17FA" w:rsidRDefault="00C30555">
      <w:pPr>
        <w:tabs>
          <w:tab w:val="left" w:pos="4813"/>
          <w:tab w:val="left" w:pos="6150"/>
        </w:tabs>
        <w:spacing w:line="600" w:lineRule="auto"/>
        <w:ind w:firstLine="720"/>
        <w:jc w:val="both"/>
      </w:pPr>
      <w:r>
        <w:t>Πιστεύω, λοιπόν, ότι το δείγμα γραφής αυτής της Κυβέρνησης είναι θετικό.</w:t>
      </w:r>
    </w:p>
    <w:p w14:paraId="3753DDF7" w14:textId="77777777" w:rsidR="00DD17FA" w:rsidRDefault="00C30555">
      <w:pPr>
        <w:tabs>
          <w:tab w:val="left" w:pos="4813"/>
          <w:tab w:val="left" w:pos="6150"/>
        </w:tabs>
        <w:spacing w:line="600" w:lineRule="auto"/>
        <w:ind w:firstLine="720"/>
        <w:jc w:val="both"/>
      </w:pPr>
      <w:r>
        <w:t>(Στο σημείο αυτό κτυπάει το κουδούνι λήξης του χρόνου ομιλίας του κυρίου Βουλευτή)</w:t>
      </w:r>
    </w:p>
    <w:p w14:paraId="3753DDF8" w14:textId="77777777" w:rsidR="00DD17FA" w:rsidRDefault="00C30555">
      <w:pPr>
        <w:tabs>
          <w:tab w:val="left" w:pos="4813"/>
          <w:tab w:val="left" w:pos="6150"/>
        </w:tabs>
        <w:spacing w:line="600" w:lineRule="auto"/>
        <w:ind w:firstLine="720"/>
        <w:jc w:val="both"/>
      </w:pPr>
      <w:r>
        <w:t>Ολοκληρώνω, κύριε Πρόεδρε.</w:t>
      </w:r>
    </w:p>
    <w:p w14:paraId="3753DDF9" w14:textId="77777777" w:rsidR="00DD17FA" w:rsidRDefault="00C30555">
      <w:pPr>
        <w:tabs>
          <w:tab w:val="left" w:pos="4813"/>
          <w:tab w:val="left" w:pos="6150"/>
        </w:tabs>
        <w:spacing w:line="600" w:lineRule="auto"/>
        <w:ind w:firstLine="720"/>
        <w:jc w:val="both"/>
      </w:pPr>
      <w:r>
        <w:t>Δεν έχω να πω τίποτε άλλο.</w:t>
      </w:r>
      <w:r>
        <w:t xml:space="preserve"> Είναι μοναδική ευκαιρία να τελειώσει η παντοκρατορία των προμηθευτών του δημοσίου και να αναδειχθεί η πολιτική. Το είπα, το λέω και θα το υποστηρίζω. Μοναδική ευκαιρία σήμερα η πολιτική εδώ και όχι πουθενά αλλού, ούτε στα πρωινάδικα, ούτε στα κανάλια, ούτ</w:t>
      </w:r>
      <w:r>
        <w:t>ε πουθενά. Εδώ! Να συζητάμε πάντα για δημοκρατία.</w:t>
      </w:r>
    </w:p>
    <w:p w14:paraId="3753DDFA" w14:textId="77777777" w:rsidR="00DD17FA" w:rsidRDefault="00C30555">
      <w:pPr>
        <w:tabs>
          <w:tab w:val="left" w:pos="4813"/>
          <w:tab w:val="left" w:pos="6150"/>
        </w:tabs>
        <w:spacing w:line="600" w:lineRule="auto"/>
        <w:ind w:firstLine="720"/>
        <w:jc w:val="both"/>
      </w:pPr>
      <w:r>
        <w:t>Ευχαριστώ πολύ.</w:t>
      </w:r>
    </w:p>
    <w:p w14:paraId="3753DDFB" w14:textId="77777777" w:rsidR="00DD17FA" w:rsidRDefault="00C30555">
      <w:pPr>
        <w:tabs>
          <w:tab w:val="left" w:pos="4813"/>
          <w:tab w:val="left" w:pos="6150"/>
        </w:tabs>
        <w:spacing w:line="600" w:lineRule="auto"/>
        <w:ind w:firstLine="720"/>
        <w:jc w:val="center"/>
      </w:pPr>
      <w:r>
        <w:t>(Χειροκροτήματα από τις πτέρυγες του ΣΥΡΙΖΑ και των ΑΝΕΛ)</w:t>
      </w:r>
    </w:p>
    <w:p w14:paraId="3753DDFC" w14:textId="77777777" w:rsidR="00DD17FA" w:rsidRDefault="00C30555">
      <w:pPr>
        <w:tabs>
          <w:tab w:val="left" w:pos="4813"/>
          <w:tab w:val="left" w:pos="6150"/>
        </w:tabs>
        <w:spacing w:line="600" w:lineRule="auto"/>
        <w:ind w:firstLine="720"/>
        <w:jc w:val="both"/>
      </w:pPr>
      <w:r>
        <w:rPr>
          <w:b/>
        </w:rPr>
        <w:t xml:space="preserve">ΠΡΟΕΔΡΕΥΩΝ (Γεώργιος Λαμπρούλης): </w:t>
      </w:r>
      <w:r>
        <w:t xml:space="preserve">Ευχαριστούμε τον κ. Παπαχριστόπουλο. </w:t>
      </w:r>
    </w:p>
    <w:p w14:paraId="3753DDFD" w14:textId="77777777" w:rsidR="00DD17FA" w:rsidRDefault="00C30555">
      <w:pPr>
        <w:tabs>
          <w:tab w:val="left" w:pos="4813"/>
          <w:tab w:val="left" w:pos="6150"/>
        </w:tabs>
        <w:spacing w:line="600" w:lineRule="auto"/>
        <w:ind w:firstLine="720"/>
        <w:jc w:val="both"/>
      </w:pPr>
      <w:r>
        <w:t>Το</w:t>
      </w:r>
      <w:r>
        <w:t>ν</w:t>
      </w:r>
      <w:r>
        <w:t xml:space="preserve"> λόγο έχει ο κ. Μάκης Βορίδης από τη Νέα Δημοκρατία.</w:t>
      </w:r>
    </w:p>
    <w:p w14:paraId="3753DDFE" w14:textId="77777777" w:rsidR="00DD17FA" w:rsidRDefault="00C30555">
      <w:pPr>
        <w:tabs>
          <w:tab w:val="left" w:pos="4813"/>
          <w:tab w:val="left" w:pos="6150"/>
        </w:tabs>
        <w:spacing w:line="600" w:lineRule="auto"/>
        <w:ind w:firstLine="720"/>
        <w:jc w:val="both"/>
      </w:pPr>
      <w:r>
        <w:rPr>
          <w:b/>
        </w:rPr>
        <w:t>ΜΑΥΡΟΥΔΗΣ ΒΟΡΙΔΗΣ:</w:t>
      </w:r>
      <w:r>
        <w:t xml:space="preserve"> Ευχαριστώ, κύριε Πρόεδρε.</w:t>
      </w:r>
    </w:p>
    <w:p w14:paraId="3753DDFF" w14:textId="77777777" w:rsidR="00DD17FA" w:rsidRDefault="00C30555">
      <w:pPr>
        <w:tabs>
          <w:tab w:val="left" w:pos="4813"/>
          <w:tab w:val="left" w:pos="6150"/>
        </w:tabs>
        <w:spacing w:line="600" w:lineRule="auto"/>
        <w:ind w:firstLine="720"/>
        <w:jc w:val="both"/>
      </w:pPr>
      <w:r>
        <w:t>Κυρίες και κύριοι συνάδελφοι, υπάρχει κάτι εξόχως ανησυχητικό και θα πω γιατί. Θα αποτελούσε μία απολύτως θεμιτή, θα σας έλεγα και ενδεχομένως αναγκαία παρέμβαση, το να πει κάποιος από την Κυβέρνηση ότι πρέπει ν</w:t>
      </w:r>
      <w:r>
        <w:t>α ρυθμιστεί το ζήτημα των αδειοδοτήσεων. Δεν νομίζω ότι  εκεί θα μπορούσε να υπάρξει επί της αρχής τουλάχιστον αντίρρηση σε αυτό. Τώρα, μπορούν να υπάρχουν διάφορες συζητήσεις, θα πω μερικά πράγματα μετά πάνω στο πώς μπορεί να γίνει αυτό.</w:t>
      </w:r>
    </w:p>
    <w:p w14:paraId="3753DE00" w14:textId="77777777" w:rsidR="00DD17FA" w:rsidRDefault="00C30555">
      <w:pPr>
        <w:tabs>
          <w:tab w:val="left" w:pos="4813"/>
          <w:tab w:val="left" w:pos="6150"/>
        </w:tabs>
        <w:spacing w:line="600" w:lineRule="auto"/>
        <w:ind w:firstLine="720"/>
        <w:jc w:val="both"/>
      </w:pPr>
      <w:r>
        <w:t>Τι βλέπω, όμως, κ</w:t>
      </w:r>
      <w:r>
        <w:t>υρίες και κύριοι συνάδελφοι; Εδώ γίνεται μία σύνδεση του περιεχομένου της πληροφορίας και της ενδεχόμενης κατεύθυνσης, που μπορεί να έχει αυτή, με το ζήτημα της αδειοδότησης. Είναι σαφές αυτό που λέω;</w:t>
      </w:r>
    </w:p>
    <w:p w14:paraId="3753DE01" w14:textId="77777777" w:rsidR="00DD17FA" w:rsidRDefault="00C30555">
      <w:pPr>
        <w:tabs>
          <w:tab w:val="left" w:pos="4813"/>
          <w:tab w:val="left" w:pos="6150"/>
        </w:tabs>
        <w:spacing w:line="600" w:lineRule="auto"/>
        <w:ind w:firstLine="720"/>
        <w:jc w:val="both"/>
      </w:pPr>
      <w:r>
        <w:rPr>
          <w:b/>
        </w:rPr>
        <w:t>ΣΩΚΡΑΤΗΣ ΦΑΜΕΛΛΟΣ:</w:t>
      </w:r>
      <w:r>
        <w:t xml:space="preserve"> Δεν κατάλαβα.</w:t>
      </w:r>
    </w:p>
    <w:p w14:paraId="3753DE02" w14:textId="77777777" w:rsidR="00DD17FA" w:rsidRDefault="00C30555">
      <w:pPr>
        <w:tabs>
          <w:tab w:val="left" w:pos="4813"/>
          <w:tab w:val="left" w:pos="6150"/>
        </w:tabs>
        <w:spacing w:line="600" w:lineRule="auto"/>
        <w:ind w:firstLine="720"/>
        <w:jc w:val="both"/>
      </w:pPr>
      <w:r>
        <w:rPr>
          <w:b/>
        </w:rPr>
        <w:t>ΣΠΥΡΙΔΩΝ</w:t>
      </w:r>
      <w:r>
        <w:rPr>
          <w:b/>
        </w:rPr>
        <w:t>ΑΣ</w:t>
      </w:r>
      <w:r>
        <w:rPr>
          <w:b/>
        </w:rPr>
        <w:t xml:space="preserve"> ΛΑΠΠΑΣ:</w:t>
      </w:r>
      <w:r>
        <w:t xml:space="preserve"> Με </w:t>
      </w:r>
      <w:r>
        <w:t>ποιον τρόπο;</w:t>
      </w:r>
    </w:p>
    <w:p w14:paraId="3753DE03" w14:textId="77777777" w:rsidR="00DD17FA" w:rsidRDefault="00C30555">
      <w:pPr>
        <w:tabs>
          <w:tab w:val="left" w:pos="4813"/>
          <w:tab w:val="left" w:pos="6150"/>
        </w:tabs>
        <w:spacing w:line="600" w:lineRule="auto"/>
        <w:ind w:firstLine="720"/>
        <w:jc w:val="both"/>
      </w:pPr>
      <w:r>
        <w:rPr>
          <w:b/>
        </w:rPr>
        <w:t>ΜΑΥΡΟΥΔΗΣ ΒΟΡΙΔΗΣ:</w:t>
      </w:r>
      <w:r>
        <w:t xml:space="preserve"> Άκουσα…</w:t>
      </w:r>
    </w:p>
    <w:p w14:paraId="3753DE04" w14:textId="77777777" w:rsidR="00DD17FA" w:rsidRDefault="00C30555">
      <w:pPr>
        <w:tabs>
          <w:tab w:val="left" w:pos="4813"/>
          <w:tab w:val="left" w:pos="6150"/>
        </w:tabs>
        <w:spacing w:line="600" w:lineRule="auto"/>
        <w:ind w:firstLine="720"/>
        <w:jc w:val="both"/>
      </w:pPr>
      <w:r>
        <w:rPr>
          <w:b/>
        </w:rPr>
        <w:t>ΝΙΚΟΛΑΟΣ ΠΑΠΠΑΣ (Υπουργός Επικρατείας):</w:t>
      </w:r>
      <w:r>
        <w:t xml:space="preserve"> Και οι δικοί σας Βουλευτές, κύριε Βορίδη;</w:t>
      </w:r>
    </w:p>
    <w:p w14:paraId="3753DE05" w14:textId="77777777" w:rsidR="00DD17FA" w:rsidRDefault="00C30555">
      <w:pPr>
        <w:tabs>
          <w:tab w:val="left" w:pos="4813"/>
          <w:tab w:val="left" w:pos="6150"/>
        </w:tabs>
        <w:spacing w:line="600" w:lineRule="auto"/>
        <w:ind w:firstLine="720"/>
        <w:jc w:val="both"/>
      </w:pPr>
      <w:r>
        <w:rPr>
          <w:b/>
        </w:rPr>
        <w:t>ΜΑΥΡΟΥΔΗΣ ΒΟΡΙΔΗΣ:</w:t>
      </w:r>
      <w:r>
        <w:t xml:space="preserve"> Εγώ θα πω ότι από όποιον γίνεται αυτό, γίνεται κακώς. Διότι εκείνο το οποίο θα πρέπει κατ’ αρχάς να ξεχωρίσουμε και</w:t>
      </w:r>
      <w:r>
        <w:t xml:space="preserve"> αυτό είναι η βασική αρχή της δημοκρατίας, είναι ότι είναι ένα θέμα το θεμιτό δικαίωμα του δημοσίου να παίρνει αξιόχρεο αντάλλαγμα για την παραχώρηση του ψηφιακού φάσματος που είναι δημόσιο αγαθό και επίσης, είναι ένα τελείως διαφορετικό ζήτημα –μα, εντελώ</w:t>
      </w:r>
      <w:r>
        <w:t>ς διαφορετικό ζήτημα- το πώς κανείς εξασφαλίζει την πολυφωνία και τον πλουραλισμό μέσα στα μέσα ενημέρωσης. Αυτά είναι δύο άσχετα πράγματα μεταξύ τους.</w:t>
      </w:r>
    </w:p>
    <w:p w14:paraId="3753DE06" w14:textId="77777777" w:rsidR="00DD17FA" w:rsidRDefault="00C30555">
      <w:pPr>
        <w:tabs>
          <w:tab w:val="left" w:pos="4813"/>
          <w:tab w:val="left" w:pos="6150"/>
        </w:tabs>
        <w:spacing w:line="600" w:lineRule="auto"/>
        <w:ind w:firstLine="720"/>
        <w:jc w:val="both"/>
      </w:pPr>
      <w:r>
        <w:t xml:space="preserve"> Δημιουργείται δε η εντύπωση, κύριε Υπουργέ, ότι η στάση σας και οι επιλογές σας είναι επιλογές που κινούνται από πολιτική εκδικητικότητα. </w:t>
      </w:r>
    </w:p>
    <w:p w14:paraId="3753DE07" w14:textId="77777777" w:rsidR="00DD17FA" w:rsidRDefault="00C30555">
      <w:pPr>
        <w:tabs>
          <w:tab w:val="left" w:pos="4813"/>
          <w:tab w:val="left" w:pos="6150"/>
        </w:tabs>
        <w:spacing w:line="600" w:lineRule="auto"/>
        <w:ind w:firstLine="720"/>
        <w:jc w:val="both"/>
      </w:pPr>
      <w:r>
        <w:t>Άκουσα εδώ, από τον Κοινοβουλευτικό Εκπρόσωπο του ΣΥΡΙΖΑ, αλλά το άκουσα και από τον επίσης Κοινοβουλευτικό Εκπρόσωπ</w:t>
      </w:r>
      <w:r>
        <w:t>ο των ΑΝΕΛ -που μόλις κατέβηκε- των δύο κομμάτων που στηρίζουν την Κυβέρνηση ότι η στάση που κράτησαν τα μέσα ενημέρωσης σε συγκεκριμένα πολιτικά ζητήματα, είναι αυτή που καθιστά απαραίτητη τη συγκεκριμένη παρέμβαση. Με συγχωρείτε, αυτό είναι η απόλυτη ομο</w:t>
      </w:r>
      <w:r>
        <w:t>λογία ότι το κίνητρο της συγκεκριμένης νομοθετικής πρωτοβουλίας δεν είναι το να ρυθμίσει το τοπίο της αδειοδότησης, αλλά το να ελέγξει την πληροφορία μέσα από τη διαδικασία αδειοδότησης. Και όταν αυτό συνδυάζεται –και το λέω τώρα, προς τους συναδέλφους μου</w:t>
      </w:r>
      <w:r>
        <w:t xml:space="preserve"> Βουλευτές του ΣΥΡΙΖΑ, της κυβερνητικής πλειοψηφίας- με το αιτούμενο από την Κυβέρνηση για ισχυρή νομοθετική εξουσιοδότηση ευρείας αρμοδιότητος, τότε γεννάται ζήτημα δημοκρατίας, τότε οι αιτιάσεις που είπαν συνάδελφοί μου από τη Νέα Δημοκρατία για πρόθεση </w:t>
      </w:r>
      <w:r>
        <w:t>ελέγχου και ολοκληρωτισμού δικαιώνονται. Τι σχέση έχει η διαδικασία αδειοδότησης με την εξασφάλιση του πλουραλισμού, με το περιεχόμενο της πληροφορίας;</w:t>
      </w:r>
    </w:p>
    <w:p w14:paraId="3753DE08" w14:textId="77777777" w:rsidR="00DD17FA" w:rsidRDefault="00C30555">
      <w:pPr>
        <w:tabs>
          <w:tab w:val="left" w:pos="4813"/>
          <w:tab w:val="left" w:pos="6150"/>
        </w:tabs>
        <w:spacing w:line="600" w:lineRule="auto"/>
        <w:ind w:firstLine="720"/>
        <w:jc w:val="both"/>
      </w:pPr>
      <w:r>
        <w:t xml:space="preserve">Εγώ θέλετε να δεχθώ και την κριτική σας; Να πω ότι υπήρξαν μέσα ενημέρωσης που εξέφρασαν με στρατευμένο </w:t>
      </w:r>
      <w:r>
        <w:t xml:space="preserve">και σκληρό τρόπο την άποψή </w:t>
      </w:r>
      <w:r>
        <w:t>τους</w:t>
      </w:r>
      <w:r>
        <w:t>; Να τη δεχθώ; Αυτό θα το ελέγξετε μέσα από τη διαδικασία αδειοδότησης; Αυτό είναι ζήτημα ΕΣΡ.</w:t>
      </w:r>
    </w:p>
    <w:p w14:paraId="3753DE09" w14:textId="77777777" w:rsidR="00DD17FA" w:rsidRDefault="00C30555">
      <w:pPr>
        <w:spacing w:line="600" w:lineRule="auto"/>
        <w:ind w:firstLine="720"/>
        <w:jc w:val="both"/>
      </w:pPr>
      <w:r>
        <w:t>Αυτό είναι ζήτημα που πρέπει να πει κανένας τον τρόπο με τον οποίο διασφαλίζει τη διακίνηση της πληροφορίας, με πλουραλισμό. Τι σχ</w:t>
      </w:r>
      <w:r>
        <w:t xml:space="preserve">έση έχει το ένα με το άλλο; </w:t>
      </w:r>
    </w:p>
    <w:p w14:paraId="3753DE0A" w14:textId="77777777" w:rsidR="00DD17FA" w:rsidRDefault="00C30555">
      <w:pPr>
        <w:spacing w:line="600" w:lineRule="auto"/>
        <w:ind w:firstLine="720"/>
        <w:jc w:val="both"/>
      </w:pPr>
      <w:r>
        <w:t>Άκουσα, παραδείγματος χάριν, τη συζήτηση για τη διαπλοκή. Ακούστε</w:t>
      </w:r>
      <w:r>
        <w:t>.</w:t>
      </w:r>
      <w:r>
        <w:t xml:space="preserve"> Τι μας ενδιαφέρει στη σημερινή ψηφιακή εποχή; Το έχω ξαναπεί από αυτό το Βήμα. Οι συνάδελφοι μου, οι οποίοι έχουν χειριστεί και τεχνικά το θέμα αυτό, θα καταλάβ</w:t>
      </w:r>
      <w:r>
        <w:t xml:space="preserve">ουν τι εννοώ. </w:t>
      </w:r>
    </w:p>
    <w:p w14:paraId="3753DE0B" w14:textId="77777777" w:rsidR="00DD17FA" w:rsidRDefault="00C30555">
      <w:pPr>
        <w:spacing w:line="600" w:lineRule="auto"/>
        <w:ind w:firstLine="720"/>
        <w:jc w:val="both"/>
      </w:pPr>
      <w:r>
        <w:t>Ξέρετε πόσο σε τεχνολογικό επίπεδο είναι απαρχαιωμένη η συζήτηση σήμερα για το θέμα αυτό; Ξέρετε πόσο παλιά είναι; Ήδη αυτό που συζητάμε έχει ξεπεραστεί. Ξέρετε γιατί; Ποια είναι η σύγκρουση; Θα σας την πει ο κ. Σπίρτζης. Θα καταθέσει σχετικ</w:t>
      </w:r>
      <w:r>
        <w:t xml:space="preserve">ώς. Η σύγκρουση νομίζετε ότι είναι ανάμεσα στα κανάλια τα τηλεοπτικά; Η σύγκρουση για τη χρήση του ψηφιακού φάσματος πια σε όλο τον κόσμο είναι η σύγκρουση ανάμεσα στις εταιρείες κινητής τηλεφωνίας που παρέχουν τέτοιου είδους υπηρεσίες και στα κανάλια. Τα </w:t>
      </w:r>
      <w:r>
        <w:t xml:space="preserve">κανάλια είναι το παλιό και οι εταιρείες κινητής τηλεφωνίας που παρέχουν πλέον ψηφιακή τηλεόραση και ψηφιακή πληροφορία και παρέχουν διαδίκτυο είναι το καινούργιο. </w:t>
      </w:r>
    </w:p>
    <w:p w14:paraId="3753DE0C" w14:textId="77777777" w:rsidR="00DD17FA" w:rsidRDefault="00C30555">
      <w:pPr>
        <w:spacing w:line="600" w:lineRule="auto"/>
        <w:ind w:firstLine="720"/>
        <w:jc w:val="both"/>
      </w:pPr>
      <w:r>
        <w:t xml:space="preserve">Και ξέρετε ποιο είναι το βασικό επιχείρημα προς τις κυβερνήσεις για τον τρόπο κατανομής του </w:t>
      </w:r>
      <w:r>
        <w:t>φάσματος; Γιατί δίνετε τις συχνότητες στα κανάλια; Δεν έχουν λεφτά. Δεν αξίζουν τίποτα. Τα λεφτά είναι πια στην κινητή. Τα λεφτά είναι σε αυτόν, ο οποίος παρέχει σήμερα διαδίκτυο. Γιατί αυτοί έχουν ποιο; Χρεώνουν πια τον χρήστη του κινητού. Ενώ τι θα πάρει</w:t>
      </w:r>
      <w:r>
        <w:t xml:space="preserve">ς από την τηλεόραση; </w:t>
      </w:r>
      <w:r>
        <w:t>Καμ</w:t>
      </w:r>
      <w:r>
        <w:t>μ</w:t>
      </w:r>
      <w:r>
        <w:t>ιά</w:t>
      </w:r>
      <w:r>
        <w:t xml:space="preserve"> διαφήμιση σε μια συρρικνωμένη διαφημιστική πίτα. Αυτή είναι η σύγκρουση στο εσωτερικό της χρήσης του φάσματος. </w:t>
      </w:r>
    </w:p>
    <w:p w14:paraId="3753DE0D" w14:textId="77777777" w:rsidR="00DD17FA" w:rsidRDefault="00C30555">
      <w:pPr>
        <w:spacing w:line="600" w:lineRule="auto"/>
        <w:ind w:firstLine="720"/>
        <w:jc w:val="both"/>
      </w:pPr>
      <w:r>
        <w:t xml:space="preserve">Τι δίνει η ψηφιακή τεχνολογία; Δεν ξέρω αν έχει φτάσει στην πόρτα </w:t>
      </w:r>
      <w:r>
        <w:t>σας,</w:t>
      </w:r>
      <w:r>
        <w:t xml:space="preserve"> αλλά στην πόρτα της Ευρώπης έχει φτάσει και έ</w:t>
      </w:r>
      <w:r>
        <w:t xml:space="preserve">χει φτάσει πάρα πολύ έντονα. Ουσιαστικά η </w:t>
      </w:r>
      <w:r>
        <w:t xml:space="preserve">επιτροπή </w:t>
      </w:r>
      <w:r>
        <w:t>αυτό προσπαθεί να ρυθμίσει. Και τι κάνει η σημερινή τεχνολογία; Ποιο είναι το πλεονέκτημα της σημερινής τεχνολογίας στην τηλεόραση σε σχέση με την αναλογική; Στην ίδια θέση του φάσματος δίνει τη δυνατότητα</w:t>
      </w:r>
      <w:r>
        <w:t xml:space="preserve"> περισσότερων εκπομπών. </w:t>
      </w:r>
    </w:p>
    <w:p w14:paraId="3753DE0E" w14:textId="77777777" w:rsidR="00DD17FA" w:rsidRDefault="00C30555">
      <w:pPr>
        <w:spacing w:line="600" w:lineRule="auto"/>
        <w:ind w:firstLine="720"/>
        <w:jc w:val="both"/>
      </w:pPr>
      <w:r>
        <w:t>(Στο σημείο αυτό κτυπάει το κουδούνι λήξεως του χρόνου ομιλίας του κυρίου Βουλευτή)</w:t>
      </w:r>
    </w:p>
    <w:p w14:paraId="3753DE0F" w14:textId="77777777" w:rsidR="00DD17FA" w:rsidRDefault="00C30555">
      <w:pPr>
        <w:spacing w:line="600" w:lineRule="auto"/>
        <w:ind w:firstLine="720"/>
        <w:jc w:val="both"/>
      </w:pPr>
      <w:r>
        <w:t xml:space="preserve">Έχω λίγο χρόνο, κύριε Πρόεδρε; </w:t>
      </w:r>
    </w:p>
    <w:p w14:paraId="3753DE10" w14:textId="77777777" w:rsidR="00DD17FA" w:rsidRDefault="00C30555">
      <w:pPr>
        <w:spacing w:line="600" w:lineRule="auto"/>
        <w:ind w:firstLine="720"/>
        <w:jc w:val="both"/>
      </w:pPr>
      <w:r>
        <w:rPr>
          <w:b/>
        </w:rPr>
        <w:t xml:space="preserve">ΠΡΟΕΔΡΕΥΩΝ (Γεώργιος Λαμπρούλης): </w:t>
      </w:r>
      <w:r>
        <w:t>Κύριε Βορίδη, ξέρετε πολύ καλά ότι ήδη συμφωνήσαμε για εξάλεπτο. Όσο χρόνο πάρετε</w:t>
      </w:r>
      <w:r>
        <w:t xml:space="preserve"> θα τον στερήσετε από τους επόμενους. Αν θέλετε σε μισό λεπτό να ολοκληρώσετε τη σκέψη σας, είναι εφικτό. </w:t>
      </w:r>
    </w:p>
    <w:p w14:paraId="3753DE11" w14:textId="77777777" w:rsidR="00DD17FA" w:rsidRDefault="00C30555">
      <w:pPr>
        <w:spacing w:line="600" w:lineRule="auto"/>
        <w:ind w:firstLine="720"/>
        <w:jc w:val="both"/>
      </w:pPr>
      <w:r>
        <w:rPr>
          <w:b/>
        </w:rPr>
        <w:t xml:space="preserve">ΜΑΥΡΟΥΔΗΣ ΒΟΡΙΔΗΣ: </w:t>
      </w:r>
      <w:r>
        <w:t xml:space="preserve">Θα προσπαθήσω να ολοκληρώσω πάρα, πάρα πολύ γρήγορα. </w:t>
      </w:r>
    </w:p>
    <w:p w14:paraId="3753DE12" w14:textId="77777777" w:rsidR="00DD17FA" w:rsidRDefault="00C30555">
      <w:pPr>
        <w:spacing w:line="600" w:lineRule="auto"/>
        <w:ind w:firstLine="720"/>
        <w:jc w:val="both"/>
      </w:pPr>
      <w:r>
        <w:t>Λέω, λοιπόν, ότι αυτό το οποίο θα έπρεπε να διασφαλίζει αυτή τη στιγμή το νο</w:t>
      </w:r>
      <w:r>
        <w:t>μοσχέδιο είναι πράγματι μια διαφανής διαδικασία αδειοδοτήσεως. Και αυτό δεν θέλει ούτε κορώνες ούτε με αυτόν τον τρόπο χτυπιέται η διαπλοκή για να συνεννοηθούμε. Διότι η διαπλοκή πού υπάρχει, κυρίες και κύριοι Υπουργοί; Υπάρχει στο περιεχόμενο, όχι στη δια</w:t>
      </w:r>
      <w:r>
        <w:t xml:space="preserve">δικασία αδειοδοτήσεως. Αν κάποιος διασφαλίσει τον πλουραλισμό και την πολυφωνία στο περιεχόμενο, από κει και πέρα δεν υπάρχει </w:t>
      </w:r>
      <w:r>
        <w:t>καμ</w:t>
      </w:r>
      <w:r>
        <w:t>μ</w:t>
      </w:r>
      <w:r>
        <w:t>ία</w:t>
      </w:r>
      <w:r>
        <w:t xml:space="preserve"> διαπλοκή. Τι διαπλοκή να υπάρξει; </w:t>
      </w:r>
    </w:p>
    <w:p w14:paraId="3753DE13" w14:textId="77777777" w:rsidR="00DD17FA" w:rsidRDefault="00C30555">
      <w:pPr>
        <w:spacing w:line="600" w:lineRule="auto"/>
        <w:ind w:firstLine="720"/>
        <w:jc w:val="both"/>
      </w:pPr>
      <w:r>
        <w:t xml:space="preserve">Άρα η συζήτηση τελειώνει. Δεν είναι εδώ το ζήτημα. Εδώ υπάρχει πράγματι ένα μη κανονικό </w:t>
      </w:r>
      <w:r>
        <w:t xml:space="preserve">το οποίο τι κάνει; Θίγει το ζήτημα της παραχώρησης των συχνοτήτων –και πράγματι πρέπει να υπάρξουν κάποια χρήματα για τις συχνότητες- και πρέπει να υπάρξει, ας το πω, ένα δίκαιο αντάλλαγμα, το οποίο ερωτάται το πώς θα καθοριστεί. </w:t>
      </w:r>
    </w:p>
    <w:p w14:paraId="3753DE14" w14:textId="77777777" w:rsidR="00DD17FA" w:rsidRDefault="00C30555">
      <w:pPr>
        <w:spacing w:line="600" w:lineRule="auto"/>
        <w:ind w:firstLine="720"/>
        <w:jc w:val="both"/>
      </w:pPr>
      <w:r>
        <w:t>Άρα το να θέλετε να καθορ</w:t>
      </w:r>
      <w:r>
        <w:t xml:space="preserve">ίσετε τον αριθμό, το να θέλετε να καθορίσετε το ύψος του ανταλλάγματος και να μην συζητάτε </w:t>
      </w:r>
      <w:r>
        <w:t>αυτή</w:t>
      </w:r>
      <w:r>
        <w:t>ν</w:t>
      </w:r>
      <w:r>
        <w:t xml:space="preserve"> τη στιγμή για την αγορά, δηλαδή για εξόχως τεχνικά θέματα, γεννά μια υποψία και μια σκιά βαριά. </w:t>
      </w:r>
    </w:p>
    <w:p w14:paraId="3753DE15" w14:textId="77777777" w:rsidR="00DD17FA" w:rsidRDefault="00C30555">
      <w:pPr>
        <w:spacing w:line="600" w:lineRule="auto"/>
        <w:ind w:firstLine="720"/>
        <w:jc w:val="both"/>
      </w:pPr>
      <w:r>
        <w:t xml:space="preserve">Επίσης, επιτρέψτε μου -γιατί δεν είναι αποσυνδεδεμένο- πρέπει </w:t>
      </w:r>
      <w:r>
        <w:t xml:space="preserve">να το δει κανένας. Όταν βουτάτε </w:t>
      </w:r>
      <w:r>
        <w:t>δ</w:t>
      </w:r>
      <w:r>
        <w:t>ε</w:t>
      </w:r>
      <w:r>
        <w:t>κατρε</w:t>
      </w:r>
      <w:r>
        <w:t>ί</w:t>
      </w:r>
      <w:r>
        <w:t>ς</w:t>
      </w:r>
      <w:r>
        <w:t xml:space="preserve"> θέσεις συμβούλων στο ΣτΕ για να αναδείξετε </w:t>
      </w:r>
      <w:r>
        <w:t>αντιπροέδρους</w:t>
      </w:r>
      <w:r>
        <w:t xml:space="preserve">, δέκα θέσεις </w:t>
      </w:r>
      <w:r>
        <w:t>αρεοπαγιτών</w:t>
      </w:r>
      <w:r>
        <w:t xml:space="preserve">, </w:t>
      </w:r>
      <w:r>
        <w:t>δεκα</w:t>
      </w:r>
      <w:r>
        <w:t>εννέα</w:t>
      </w:r>
      <w:r>
        <w:t xml:space="preserve"> </w:t>
      </w:r>
      <w:r>
        <w:t xml:space="preserve">συμβούλους </w:t>
      </w:r>
      <w:r>
        <w:t>στο Ελεγκτικό Συνέδριο και τους παραλείπετε, γεννάται ένα ζήτημα γιατί κάνετε αυτήν την επιλογή και στη δικαιοσύνη. Και αυτό έρχεται να συνδυαστεί με αυτό. Και έχετε και τη στάση που έχετε στη Γενική Γραμματεία Εσόδων όπου -με συγχωρείτε- πώς θα δικαιολογή</w:t>
      </w:r>
      <w:r>
        <w:t xml:space="preserve">σετε την εξής αντινομία; Για τον υπάλληλο νομοθετήσατε εσείς να μην παύεται στην απλή άσκηση διώξεως. Είναι νομοθεσία Κατρούγκαλου. Την έχετε ψηφίσει, κυρίες και κύριοι συνάδελφοι. Και χρησιμοποιείτε αυτή </w:t>
      </w:r>
      <w:r>
        <w:t>τη</w:t>
      </w:r>
      <w:r>
        <w:t>ν</w:t>
      </w:r>
      <w:r>
        <w:t xml:space="preserve"> νομοθεσία την καταργημένη, αυτό που έχετε καταρ</w:t>
      </w:r>
      <w:r>
        <w:t xml:space="preserve">γήσει και έχετε κάνει ειδική εξαίρεση προκειμένου να διώξετε την </w:t>
      </w:r>
      <w:r>
        <w:t xml:space="preserve">κ. </w:t>
      </w:r>
      <w:r>
        <w:t xml:space="preserve">Σαββαϊδου. </w:t>
      </w:r>
    </w:p>
    <w:p w14:paraId="3753DE16" w14:textId="77777777" w:rsidR="00DD17FA" w:rsidRDefault="00C30555">
      <w:pPr>
        <w:spacing w:line="600" w:lineRule="auto"/>
        <w:ind w:firstLine="720"/>
        <w:jc w:val="both"/>
      </w:pPr>
      <w:r>
        <w:rPr>
          <w:b/>
        </w:rPr>
        <w:t xml:space="preserve">ΠΡΟΕΔΡΕΥΩΝ (Γεώργιος Λαμπρούλης): </w:t>
      </w:r>
      <w:r>
        <w:t xml:space="preserve">Κύριε Βορίδη, θερμή παράκληση, ολοκληρώστε. </w:t>
      </w:r>
    </w:p>
    <w:p w14:paraId="3753DE17" w14:textId="77777777" w:rsidR="00DD17FA" w:rsidRDefault="00C30555">
      <w:pPr>
        <w:spacing w:line="600" w:lineRule="auto"/>
        <w:ind w:firstLine="720"/>
        <w:jc w:val="both"/>
      </w:pPr>
      <w:r>
        <w:rPr>
          <w:b/>
        </w:rPr>
        <w:t xml:space="preserve">ΜΑΥΡΟΥΔΗΣ ΒΟΡΙΔΗΣ: </w:t>
      </w:r>
      <w:r>
        <w:t xml:space="preserve">Τελειώνω σε πέντε δευτερόλεπτα. </w:t>
      </w:r>
    </w:p>
    <w:p w14:paraId="3753DE18" w14:textId="77777777" w:rsidR="00DD17FA" w:rsidRDefault="00C30555">
      <w:pPr>
        <w:spacing w:line="600" w:lineRule="auto"/>
        <w:ind w:firstLine="720"/>
        <w:jc w:val="both"/>
      </w:pPr>
      <w:r>
        <w:t xml:space="preserve">Αυτό είναι που γεννά στην πραγματικότητα την </w:t>
      </w:r>
      <w:r>
        <w:t xml:space="preserve">εύλογη πεποίθηση ότι έχετε αρχίσει και οικοδομείτε ένα αυταρχικό κράτος της Αριστεράς. </w:t>
      </w:r>
    </w:p>
    <w:p w14:paraId="3753DE19" w14:textId="77777777" w:rsidR="00DD17FA" w:rsidRDefault="00C30555">
      <w:pPr>
        <w:spacing w:line="600" w:lineRule="auto"/>
        <w:ind w:firstLine="720"/>
        <w:jc w:val="center"/>
      </w:pPr>
      <w:r>
        <w:t>(Χειροκροτήματα από την πτέρυγα της Νέας Δημοκρατίας)</w:t>
      </w:r>
    </w:p>
    <w:p w14:paraId="3753DE1A" w14:textId="77777777" w:rsidR="00DD17FA" w:rsidRDefault="00C30555">
      <w:pPr>
        <w:spacing w:line="600" w:lineRule="auto"/>
        <w:ind w:firstLine="720"/>
        <w:jc w:val="both"/>
      </w:pPr>
      <w:r>
        <w:rPr>
          <w:b/>
        </w:rPr>
        <w:t xml:space="preserve">ΣΩΚΡΑΤΗΣ ΦΑΜΕΛΛΟΣ: </w:t>
      </w:r>
      <w:r>
        <w:t xml:space="preserve">Κύριε Πρόεδρε, ζητώ </w:t>
      </w:r>
      <w:r>
        <w:t>το</w:t>
      </w:r>
      <w:r>
        <w:t>ν</w:t>
      </w:r>
      <w:r>
        <w:t xml:space="preserve"> λόγο επί προσωπικού γιατί αναφέρθηκε στον ΣΥΡΙΖΑ και στο όνομά μου προσ</w:t>
      </w:r>
      <w:r>
        <w:t>ωπικά και υποχρεούμαι να διευκρινίσω ακριβώς τι δήλωσα, για να μη γίνεται παρανόηση.</w:t>
      </w:r>
    </w:p>
    <w:p w14:paraId="3753DE1B" w14:textId="77777777" w:rsidR="00DD17FA" w:rsidRDefault="00C30555">
      <w:pPr>
        <w:spacing w:line="600" w:lineRule="auto"/>
        <w:ind w:firstLine="720"/>
        <w:jc w:val="both"/>
        <w:rPr>
          <w:bCs/>
          <w:shd w:val="clear" w:color="auto" w:fill="FFFFFF"/>
        </w:rPr>
      </w:pPr>
      <w:r>
        <w:t xml:space="preserve"> </w:t>
      </w:r>
      <w:r>
        <w:rPr>
          <w:b/>
          <w:bCs/>
          <w:shd w:val="clear" w:color="auto" w:fill="FFFFFF"/>
        </w:rPr>
        <w:t>ΠΡΟΕΔΡΕΥΩΝ (Γεώργιος Λαμπρούλης):</w:t>
      </w:r>
      <w:r>
        <w:rPr>
          <w:bCs/>
          <w:shd w:val="clear" w:color="auto" w:fill="FFFFFF"/>
        </w:rPr>
        <w:t xml:space="preserve"> Έχετε </w:t>
      </w:r>
      <w:r>
        <w:rPr>
          <w:bCs/>
          <w:shd w:val="clear" w:color="auto" w:fill="FFFFFF"/>
        </w:rPr>
        <w:t>το</w:t>
      </w:r>
      <w:r>
        <w:rPr>
          <w:bCs/>
          <w:shd w:val="clear" w:color="auto" w:fill="FFFFFF"/>
        </w:rPr>
        <w:t>ν</w:t>
      </w:r>
      <w:r>
        <w:rPr>
          <w:bCs/>
          <w:shd w:val="clear" w:color="auto" w:fill="FFFFFF"/>
        </w:rPr>
        <w:t xml:space="preserve"> λόγο για ένα λεπτό επί προσωπικού. </w:t>
      </w:r>
    </w:p>
    <w:p w14:paraId="3753DE1C" w14:textId="77777777" w:rsidR="00DD17FA" w:rsidRDefault="00C30555">
      <w:pPr>
        <w:spacing w:line="600" w:lineRule="auto"/>
        <w:ind w:firstLine="720"/>
        <w:jc w:val="both"/>
        <w:rPr>
          <w:bCs/>
          <w:shd w:val="clear" w:color="auto" w:fill="FFFFFF"/>
        </w:rPr>
      </w:pPr>
      <w:r>
        <w:rPr>
          <w:b/>
          <w:bCs/>
          <w:shd w:val="clear" w:color="auto" w:fill="FFFFFF"/>
        </w:rPr>
        <w:t>ΣΩΚΡΑΤΗΣ ΦΑΜΕΛΛΟΣ:</w:t>
      </w:r>
      <w:r>
        <w:rPr>
          <w:bCs/>
          <w:shd w:val="clear" w:color="auto" w:fill="FFFFFF"/>
        </w:rPr>
        <w:t xml:space="preserve"> Επειδή πιστεύω ότι ο κ. Βορίδης ξέρει πολύ καλά να ακούει και έχει, νομ</w:t>
      </w:r>
      <w:r>
        <w:rPr>
          <w:bCs/>
          <w:shd w:val="clear" w:color="auto" w:fill="FFFFFF"/>
        </w:rPr>
        <w:t>ίζω, και το κριτήριο και τη δυνατότητα, θα επαναλάβω ότι η άποψή μας είναι ότι αποτελεί δημόσιο αγαθό η εξασφάλιση της δικτυακής επίγειας ψηφιακής εκπομπής και δίνει δικαίωμα στον πλουραλισμό και την πολυφωνία. Το είπα ξεκάθαρα. Και μιλάμε για ένα αντικειμ</w:t>
      </w:r>
      <w:r>
        <w:rPr>
          <w:bCs/>
          <w:shd w:val="clear" w:color="auto" w:fill="FFFFFF"/>
        </w:rPr>
        <w:t xml:space="preserve">ενικό, διάφανο, δίκαιο σύστημα. </w:t>
      </w:r>
    </w:p>
    <w:p w14:paraId="3753DE1D" w14:textId="77777777" w:rsidR="00DD17FA" w:rsidRDefault="00C30555">
      <w:pPr>
        <w:spacing w:line="600" w:lineRule="auto"/>
        <w:ind w:firstLine="720"/>
        <w:jc w:val="both"/>
        <w:rPr>
          <w:bCs/>
          <w:shd w:val="clear" w:color="auto" w:fill="FFFFFF"/>
        </w:rPr>
      </w:pPr>
      <w:r>
        <w:rPr>
          <w:bCs/>
          <w:shd w:val="clear" w:color="auto" w:fill="FFFFFF"/>
        </w:rPr>
        <w:t>Αυτό που είπα, όμως, και το επαναλαμβάνω -πιστεύω ότι το άκουσε, αλλά θα το επαναλάβω για λόγους δεοντολογίας- είναι ότι αποτελεί πρόκληση και λογική του «πες, πες, κάτι θα μείνει» πατώντας στα όρια της προπαγάνδας η τακτικ</w:t>
      </w:r>
      <w:r>
        <w:rPr>
          <w:bCs/>
          <w:shd w:val="clear" w:color="auto" w:fill="FFFFFF"/>
        </w:rPr>
        <w:t>ή των Βουλευτών, που επικαλούνται ότι ο ΣΥΡΙΖΑ είναι αγαπημένο παιδί των καναλιών. Και ρώτησα: «Μιλάμε για τα κανάλια της αριστερής παρένθεσης που τρομοκρατούσαν για τη χρεοκοπία, για το «</w:t>
      </w:r>
      <w:r>
        <w:rPr>
          <w:bCs/>
          <w:shd w:val="clear" w:color="auto" w:fill="FFFFFF"/>
        </w:rPr>
        <w:t>ναι</w:t>
      </w:r>
      <w:r>
        <w:rPr>
          <w:bCs/>
          <w:shd w:val="clear" w:color="auto" w:fill="FFFFFF"/>
        </w:rPr>
        <w:t>» στο Δημοψήφισμα;».</w:t>
      </w:r>
    </w:p>
    <w:p w14:paraId="3753DE1E" w14:textId="77777777" w:rsidR="00DD17FA" w:rsidRDefault="00C30555">
      <w:pPr>
        <w:spacing w:line="600" w:lineRule="auto"/>
        <w:ind w:firstLine="720"/>
        <w:jc w:val="both"/>
        <w:rPr>
          <w:bCs/>
          <w:shd w:val="clear" w:color="auto" w:fill="FFFFFF"/>
        </w:rPr>
      </w:pPr>
      <w:r>
        <w:rPr>
          <w:b/>
          <w:bCs/>
          <w:shd w:val="clear" w:color="auto" w:fill="FFFFFF"/>
        </w:rPr>
        <w:t>ΣΟΦΙΑ ΒΟΥΛΤΕΨΗ:</w:t>
      </w:r>
      <w:r>
        <w:rPr>
          <w:bCs/>
          <w:shd w:val="clear" w:color="auto" w:fill="FFFFFF"/>
        </w:rPr>
        <w:t xml:space="preserve"> Τι σχέση έχει το περιεχόμενο τώρα; Εσείς ασχολείστε με το περιεχόμενο. </w:t>
      </w:r>
    </w:p>
    <w:p w14:paraId="3753DE1F" w14:textId="77777777" w:rsidR="00DD17FA" w:rsidRDefault="00C30555">
      <w:pPr>
        <w:spacing w:line="600" w:lineRule="auto"/>
        <w:ind w:firstLine="720"/>
        <w:jc w:val="both"/>
        <w:rPr>
          <w:bCs/>
          <w:shd w:val="clear" w:color="auto" w:fill="FFFFFF"/>
        </w:rPr>
      </w:pPr>
      <w:r>
        <w:rPr>
          <w:b/>
          <w:bCs/>
          <w:shd w:val="clear" w:color="auto" w:fill="FFFFFF"/>
        </w:rPr>
        <w:t>ΣΩΚΡΑΤΗΣ ΦΑΜΕΛΛΟΣ:</w:t>
      </w:r>
      <w:r>
        <w:rPr>
          <w:bCs/>
          <w:shd w:val="clear" w:color="auto" w:fill="FFFFFF"/>
        </w:rPr>
        <w:t xml:space="preserve"> Μισό λεπτάκι…</w:t>
      </w:r>
    </w:p>
    <w:p w14:paraId="3753DE20" w14:textId="77777777" w:rsidR="00DD17FA" w:rsidRDefault="00C30555">
      <w:pPr>
        <w:spacing w:line="600" w:lineRule="auto"/>
        <w:ind w:firstLine="720"/>
        <w:jc w:val="both"/>
        <w:rPr>
          <w:bCs/>
          <w:shd w:val="clear" w:color="auto" w:fill="FFFFFF"/>
        </w:rPr>
      </w:pPr>
      <w:r>
        <w:rPr>
          <w:b/>
          <w:bCs/>
          <w:shd w:val="clear" w:color="auto" w:fill="FFFFFF"/>
        </w:rPr>
        <w:t>ΣΟΦΙΑ ΒΟΥΛΤΕΨΗ:</w:t>
      </w:r>
      <w:r>
        <w:rPr>
          <w:bCs/>
          <w:shd w:val="clear" w:color="auto" w:fill="FFFFFF"/>
        </w:rPr>
        <w:t xml:space="preserve"> Ασχολείστε με το περιεχόμενο!</w:t>
      </w:r>
    </w:p>
    <w:p w14:paraId="3753DE21" w14:textId="77777777" w:rsidR="00DD17FA" w:rsidRDefault="00C30555">
      <w:pPr>
        <w:spacing w:line="600" w:lineRule="auto"/>
        <w:ind w:firstLine="720"/>
        <w:jc w:val="both"/>
        <w:rPr>
          <w:bCs/>
          <w:shd w:val="clear" w:color="auto" w:fill="FFFFFF"/>
        </w:rPr>
      </w:pPr>
      <w:r>
        <w:rPr>
          <w:b/>
          <w:bCs/>
          <w:shd w:val="clear" w:color="auto" w:fill="FFFFFF"/>
        </w:rPr>
        <w:t>ΜΑΥΡΟΥΔΗΣ ΒΟΡΙΔΗΣ:</w:t>
      </w:r>
      <w:r>
        <w:rPr>
          <w:bCs/>
          <w:shd w:val="clear" w:color="auto" w:fill="FFFFFF"/>
        </w:rPr>
        <w:t xml:space="preserve"> Τι σχέση έχει με τη νομοθετική πρωτοβουλία;</w:t>
      </w:r>
    </w:p>
    <w:p w14:paraId="3753DE22" w14:textId="77777777" w:rsidR="00DD17FA" w:rsidRDefault="00C30555">
      <w:pPr>
        <w:spacing w:line="600" w:lineRule="auto"/>
        <w:ind w:firstLine="720"/>
        <w:jc w:val="both"/>
        <w:rPr>
          <w:bCs/>
          <w:shd w:val="clear" w:color="auto" w:fill="FFFFFF"/>
        </w:rPr>
      </w:pPr>
      <w:r>
        <w:rPr>
          <w:b/>
          <w:bCs/>
          <w:shd w:val="clear" w:color="auto" w:fill="FFFFFF"/>
        </w:rPr>
        <w:t>ΣΩΚΡΑΤΗΣ ΦΑΜΕΛΛΟΣ:</w:t>
      </w:r>
      <w:r>
        <w:rPr>
          <w:bCs/>
          <w:shd w:val="clear" w:color="auto" w:fill="FFFFFF"/>
        </w:rPr>
        <w:t xml:space="preserve"> Άρα, λοιπόν, αγαπητοί </w:t>
      </w:r>
      <w:r>
        <w:rPr>
          <w:bCs/>
          <w:shd w:val="clear" w:color="auto" w:fill="FFFFFF"/>
        </w:rPr>
        <w:t>συνάδελφοι, εσείς δικαιούστε να λέτε ότι ο ΣΥΡΙΖΑ είναι αγαπημένο παιδί των καναλιών κι εμείς δεν δικαιούμαστε να σας αποδείξουμε ότι δεν ισχύει κάτι τέτοιο;</w:t>
      </w:r>
    </w:p>
    <w:p w14:paraId="3753DE23" w14:textId="77777777" w:rsidR="00DD17FA" w:rsidRDefault="00C30555">
      <w:pPr>
        <w:spacing w:line="600" w:lineRule="auto"/>
        <w:ind w:firstLine="720"/>
        <w:jc w:val="both"/>
        <w:rPr>
          <w:bCs/>
          <w:shd w:val="clear" w:color="auto" w:fill="FFFFFF"/>
        </w:rPr>
      </w:pPr>
      <w:r>
        <w:rPr>
          <w:b/>
          <w:bCs/>
          <w:shd w:val="clear" w:color="auto" w:fill="FFFFFF"/>
        </w:rPr>
        <w:t>ΣΟΦΙΑ ΒΟΥΛΤΕΨΗ:</w:t>
      </w:r>
      <w:r>
        <w:rPr>
          <w:bCs/>
          <w:shd w:val="clear" w:color="auto" w:fill="FFFFFF"/>
        </w:rPr>
        <w:t xml:space="preserve"> Όλοι δικαιούνται να τα λένε όλα. </w:t>
      </w:r>
    </w:p>
    <w:p w14:paraId="3753DE24" w14:textId="77777777" w:rsidR="00DD17FA" w:rsidRDefault="00C30555">
      <w:pPr>
        <w:spacing w:line="600" w:lineRule="auto"/>
        <w:ind w:firstLine="720"/>
        <w:jc w:val="both"/>
        <w:rPr>
          <w:bCs/>
          <w:shd w:val="clear" w:color="auto" w:fill="FFFFFF"/>
        </w:rPr>
      </w:pPr>
      <w:r>
        <w:rPr>
          <w:b/>
          <w:bCs/>
          <w:shd w:val="clear" w:color="auto" w:fill="FFFFFF"/>
        </w:rPr>
        <w:t>ΣΩΚΡΑΤΗΣ ΦΑΜΕΛΛΟΣ:</w:t>
      </w:r>
      <w:r>
        <w:rPr>
          <w:bCs/>
          <w:shd w:val="clear" w:color="auto" w:fill="FFFFFF"/>
        </w:rPr>
        <w:t xml:space="preserve"> Γιατί, όμως, κύριε Βορίδη, έχ</w:t>
      </w:r>
      <w:r>
        <w:rPr>
          <w:bCs/>
          <w:shd w:val="clear" w:color="auto" w:fill="FFFFFF"/>
        </w:rPr>
        <w:t>ει μεγάλη σημασία και ο διαγωνισμός και όχι μόνο η συζήτηση για το περιεχόμενο και την πολυφωνία και τον πλουραλισμό; Γιατί πολύ απλά ένα κλειστό σύστημα θέλει να συντηρείται ως κλειστό σύστημα για να μην μπει κανένας άλλος στη διαδικασία της ενημέρωσης κα</w:t>
      </w:r>
      <w:r>
        <w:rPr>
          <w:bCs/>
          <w:shd w:val="clear" w:color="auto" w:fill="FFFFFF"/>
        </w:rPr>
        <w:t xml:space="preserve">ι να μην υπάρξει πλουραλισμός. </w:t>
      </w:r>
    </w:p>
    <w:p w14:paraId="3753DE25" w14:textId="77777777" w:rsidR="00DD17FA" w:rsidRDefault="00C30555">
      <w:pPr>
        <w:spacing w:line="600" w:lineRule="auto"/>
        <w:ind w:firstLine="720"/>
        <w:jc w:val="both"/>
        <w:rPr>
          <w:bCs/>
          <w:shd w:val="clear" w:color="auto" w:fill="FFFFFF"/>
        </w:rPr>
      </w:pPr>
      <w:r>
        <w:rPr>
          <w:bCs/>
          <w:shd w:val="clear" w:color="auto" w:fill="FFFFFF"/>
        </w:rPr>
        <w:t>Αυτό το κλειστό σύστημα που δεν έχει αδειοδότηση, η αντικειμενική, δίκαιη, διάφανη αδειοδότηση μπορεί να το επιλύσει. Αυτό αποτελεί δημοκρατία και είναι συνταγματική υποχρέωση και απόφαση του Συμβουλίου της Επικρατείας από τ</w:t>
      </w:r>
      <w:r>
        <w:rPr>
          <w:bCs/>
          <w:shd w:val="clear" w:color="auto" w:fill="FFFFFF"/>
        </w:rPr>
        <w:t xml:space="preserve">ο 1998. </w:t>
      </w:r>
    </w:p>
    <w:p w14:paraId="3753DE26" w14:textId="77777777" w:rsidR="00DD17FA" w:rsidRDefault="00C30555">
      <w:pPr>
        <w:spacing w:line="600" w:lineRule="auto"/>
        <w:ind w:firstLine="720"/>
        <w:jc w:val="both"/>
        <w:rPr>
          <w:bCs/>
          <w:shd w:val="clear" w:color="auto" w:fill="FFFFFF"/>
        </w:rPr>
      </w:pPr>
      <w:r>
        <w:rPr>
          <w:b/>
          <w:bCs/>
          <w:shd w:val="clear" w:color="auto" w:fill="FFFFFF"/>
        </w:rPr>
        <w:t>ΠΡΟΕΔΡΕΥΩΝ (Γεώργιος Λαμπρούλης):</w:t>
      </w:r>
      <w:r>
        <w:rPr>
          <w:bCs/>
          <w:shd w:val="clear" w:color="auto" w:fill="FFFFFF"/>
        </w:rPr>
        <w:t xml:space="preserve"> Ολοκληρώσατε. </w:t>
      </w:r>
    </w:p>
    <w:p w14:paraId="3753DE27" w14:textId="77777777" w:rsidR="00DD17FA" w:rsidRDefault="00C30555">
      <w:pPr>
        <w:spacing w:line="600" w:lineRule="auto"/>
        <w:ind w:firstLine="720"/>
        <w:jc w:val="both"/>
        <w:rPr>
          <w:bCs/>
          <w:shd w:val="clear" w:color="auto" w:fill="FFFFFF"/>
        </w:rPr>
      </w:pPr>
      <w:r>
        <w:rPr>
          <w:bCs/>
          <w:shd w:val="clear" w:color="auto" w:fill="FFFFFF"/>
        </w:rPr>
        <w:t>Το</w:t>
      </w:r>
      <w:r>
        <w:rPr>
          <w:bCs/>
          <w:shd w:val="clear" w:color="auto" w:fill="FFFFFF"/>
        </w:rPr>
        <w:t>ν</w:t>
      </w:r>
      <w:r>
        <w:rPr>
          <w:bCs/>
          <w:shd w:val="clear" w:color="auto" w:fill="FFFFFF"/>
        </w:rPr>
        <w:t xml:space="preserve"> λόγο έχει ο κ. </w:t>
      </w:r>
      <w:r>
        <w:rPr>
          <w:bCs/>
          <w:shd w:val="clear" w:color="auto" w:fill="FFFFFF"/>
        </w:rPr>
        <w:t xml:space="preserve">Τζελέπης </w:t>
      </w:r>
      <w:r>
        <w:rPr>
          <w:bCs/>
          <w:shd w:val="clear" w:color="auto" w:fill="FFFFFF"/>
        </w:rPr>
        <w:t>από τη Δημοκρατική Συμπαράταξη.</w:t>
      </w:r>
    </w:p>
    <w:p w14:paraId="3753DE28" w14:textId="77777777" w:rsidR="00DD17FA" w:rsidRDefault="00C30555">
      <w:pPr>
        <w:spacing w:line="600" w:lineRule="auto"/>
        <w:ind w:firstLine="720"/>
        <w:jc w:val="both"/>
        <w:rPr>
          <w:bCs/>
          <w:shd w:val="clear" w:color="auto" w:fill="FFFFFF"/>
        </w:rPr>
      </w:pPr>
      <w:r>
        <w:rPr>
          <w:b/>
          <w:bCs/>
          <w:shd w:val="clear" w:color="auto" w:fill="FFFFFF"/>
        </w:rPr>
        <w:t>ΜΙΧΑΗΛ ΤΖΕΛΕΠΗΣ:</w:t>
      </w:r>
      <w:r>
        <w:rPr>
          <w:bCs/>
          <w:shd w:val="clear" w:color="auto" w:fill="FFFFFF"/>
        </w:rPr>
        <w:t xml:space="preserve"> Κυρίες και κύριοι συνάδελφοι, ως Βουλευτής της ελληνικής περιφέρειας, θα ήθελα να τοποθετηθώ πρώτα για τα κανάλια της περιφέρειας. Είναι γνωστός ο ρόλος τους, τα ιδιαίτερα χαρακτηριστικά και οι ιδιαιτερότητες τους. Γι’ αυτό και χρειάζονται ιδιαίτερα κριτή</w:t>
      </w:r>
      <w:r>
        <w:rPr>
          <w:bCs/>
          <w:shd w:val="clear" w:color="auto" w:fill="FFFFFF"/>
        </w:rPr>
        <w:t xml:space="preserve">ρια. </w:t>
      </w:r>
    </w:p>
    <w:p w14:paraId="3753DE29" w14:textId="77777777" w:rsidR="00DD17FA" w:rsidRDefault="00C30555">
      <w:pPr>
        <w:spacing w:line="600" w:lineRule="auto"/>
        <w:ind w:firstLine="720"/>
        <w:jc w:val="both"/>
        <w:rPr>
          <w:bCs/>
          <w:shd w:val="clear" w:color="auto" w:fill="FFFFFF"/>
        </w:rPr>
      </w:pPr>
      <w:r>
        <w:rPr>
          <w:bCs/>
          <w:shd w:val="clear" w:color="auto" w:fill="FFFFFF"/>
        </w:rPr>
        <w:t>Άκουσα από πολλούς προλαλήσαντες ομιλητές, τόσο από την Συμπολίτευση όσο και από την Αντιπολίτευση, ότι συμφωνούν να εξαιρεθούν από το συγκεκριμένο νομοσχέδιο τα περιφερειακά κανάλια και να έρθει ένα νέο νομοσχέδιο που να ορίζει όλα αυτά που προανέφε</w:t>
      </w:r>
      <w:r>
        <w:rPr>
          <w:bCs/>
          <w:shd w:val="clear" w:color="auto" w:fill="FFFFFF"/>
        </w:rPr>
        <w:t xml:space="preserve">ρα για τα κανάλια της περιφέρειας. </w:t>
      </w:r>
    </w:p>
    <w:p w14:paraId="3753DE2A" w14:textId="77777777" w:rsidR="00DD17FA" w:rsidRDefault="00C30555">
      <w:pPr>
        <w:spacing w:line="600" w:lineRule="auto"/>
        <w:ind w:firstLine="720"/>
        <w:jc w:val="both"/>
        <w:rPr>
          <w:bCs/>
          <w:shd w:val="clear" w:color="auto" w:fill="FFFFFF"/>
        </w:rPr>
      </w:pPr>
      <w:r>
        <w:rPr>
          <w:bCs/>
          <w:shd w:val="clear" w:color="auto" w:fill="FFFFFF"/>
        </w:rPr>
        <w:t xml:space="preserve">Ζητάμε, ως Δημοκρατική Συμπαράταξη, κύριε Υπουργέ, να τοποθετηθείτε τώρα για την εξαίρεση των περιφερειακών καναλιών από το συγκεκριμένο νομοσχέδιο. </w:t>
      </w:r>
    </w:p>
    <w:p w14:paraId="3753DE2B" w14:textId="77777777" w:rsidR="00DD17FA" w:rsidRDefault="00C30555">
      <w:pPr>
        <w:spacing w:line="600" w:lineRule="auto"/>
        <w:ind w:firstLine="720"/>
        <w:jc w:val="both"/>
        <w:rPr>
          <w:bCs/>
          <w:shd w:val="clear" w:color="auto" w:fill="FFFFFF"/>
        </w:rPr>
      </w:pPr>
      <w:r>
        <w:rPr>
          <w:bCs/>
          <w:shd w:val="clear" w:color="auto" w:fill="FFFFFF"/>
        </w:rPr>
        <w:t>Κυρίες και κύριοι συνάδελφοι, όταν ήρθε το παρόν νομοσχέδιο προς συζήτ</w:t>
      </w:r>
      <w:r>
        <w:rPr>
          <w:bCs/>
          <w:shd w:val="clear" w:color="auto" w:fill="FFFFFF"/>
        </w:rPr>
        <w:t>ηση στη Βουλή, και μάλιστα με τη διαδικασία του άτυπου κατεπείγοντος, στην αρχή θεώρησα ότι η Κυβέρνηση πήγε να αλλάξει την ατζέντα της πολιτικής επικαιρότητας εν μέσω ψήφισης των προαπαιτούμενων -πλειστηριασμοί πρώτης κατοικίας, υπερφορολόγηση αγροτών, εκ</w:t>
      </w:r>
      <w:r>
        <w:rPr>
          <w:bCs/>
          <w:shd w:val="clear" w:color="auto" w:fill="FFFFFF"/>
        </w:rPr>
        <w:t>παίδευση, γηροκομεία- και με την ανακεφαλαιοποίηση των τραπεζών και την αξιολόγηση μπροστά μας. Κι όλα αυτά, μέσα σε ένα χρονικό περιθώριο τρομερά ασφυκτικό, για να μην ζήσουμε και πάλι καταστάσεις πρωτόγνωρες ως χώρα. Και οφείλω να πω τι σημαίνει το κατεπ</w:t>
      </w:r>
      <w:r>
        <w:rPr>
          <w:bCs/>
          <w:shd w:val="clear" w:color="auto" w:fill="FFFFFF"/>
        </w:rPr>
        <w:t>είγον</w:t>
      </w:r>
      <w:r>
        <w:rPr>
          <w:bCs/>
          <w:shd w:val="clear" w:color="auto" w:fill="FFFFFF"/>
        </w:rPr>
        <w:t>.</w:t>
      </w:r>
      <w:r>
        <w:rPr>
          <w:bCs/>
          <w:shd w:val="clear" w:color="auto" w:fill="FFFFFF"/>
        </w:rPr>
        <w:t xml:space="preserve"> Το πήραμε Δευτέρα βράδυ, για να έρθουμε την Τρίτη το πρωί να συζητήσουμε επί του νομοσχεδίου. </w:t>
      </w:r>
    </w:p>
    <w:p w14:paraId="3753DE2C" w14:textId="77777777" w:rsidR="00DD17FA" w:rsidRDefault="00C30555">
      <w:pPr>
        <w:spacing w:line="600" w:lineRule="auto"/>
        <w:ind w:firstLine="720"/>
        <w:jc w:val="both"/>
        <w:rPr>
          <w:bCs/>
          <w:shd w:val="clear" w:color="auto" w:fill="FFFFFF"/>
        </w:rPr>
      </w:pPr>
      <w:r>
        <w:rPr>
          <w:bCs/>
          <w:shd w:val="clear" w:color="auto" w:fill="FFFFFF"/>
        </w:rPr>
        <w:t>Στην πορεία, όμως, όσο διάβαζα το νομοσχέδιο, και σύμφωνα με αυτά που περιείχε, αποδεικνύεται ότι κάθε άλλο. Το νομοσχέδιο αυτό το φέρατε για να το κουνάτ</w:t>
      </w:r>
      <w:r>
        <w:rPr>
          <w:bCs/>
          <w:shd w:val="clear" w:color="auto" w:fill="FFFFFF"/>
        </w:rPr>
        <w:t>ε σε αυτούς που δεν συμμορφώνονται στις υποδείξεις σας. Γιατί, ούτως ή άλλως, το νομοσχέδιο αυτό πριν από έναν χρόνο αποκλείεται να εφαρμοστεί. Μάλιστα, η διαδικασία του κατεπείγοντος προσβάλλει για άλλη μία φορά τον κοινοβουλευτισμό και κάθε δημοκρατική έ</w:t>
      </w:r>
      <w:r>
        <w:rPr>
          <w:bCs/>
          <w:shd w:val="clear" w:color="auto" w:fill="FFFFFF"/>
        </w:rPr>
        <w:t xml:space="preserve">ννοια, όταν για όλα αυτά εσείς τον πρότερο χρόνο σχίζατε τα ιμάτιά σας εντός του Κοινοβουλίου. </w:t>
      </w:r>
    </w:p>
    <w:p w14:paraId="3753DE2D" w14:textId="77777777" w:rsidR="00DD17FA" w:rsidRDefault="00C30555">
      <w:pPr>
        <w:spacing w:line="600" w:lineRule="auto"/>
        <w:jc w:val="both"/>
        <w:rPr>
          <w:rFonts w:eastAsia="UB-Helvetica"/>
        </w:rPr>
      </w:pPr>
      <w:r>
        <w:rPr>
          <w:bCs/>
          <w:shd w:val="clear" w:color="auto" w:fill="FFFFFF"/>
        </w:rPr>
        <w:t>Όσον αφορά αυτά που ακούμε συνέχεια για τη συμπεριφορά των καναλιών απέναντι στους μεν και τους δε, ήθελα να πω, κυρίες και κύριοι συνάδελφοι, ότι ο ελληνικός λ</w:t>
      </w:r>
      <w:r>
        <w:rPr>
          <w:bCs/>
          <w:shd w:val="clear" w:color="auto" w:fill="FFFFFF"/>
        </w:rPr>
        <w:t xml:space="preserve">αός δεν έχει πάθει ούτε αμνησία ούτε έχει ακρισία. </w:t>
      </w:r>
    </w:p>
    <w:p w14:paraId="3753DE2E" w14:textId="77777777" w:rsidR="00DD17FA" w:rsidRDefault="00C30555">
      <w:pPr>
        <w:spacing w:line="600" w:lineRule="auto"/>
        <w:ind w:firstLine="709"/>
        <w:jc w:val="both"/>
        <w:rPr>
          <w:rFonts w:eastAsia="UB-Helvetica"/>
        </w:rPr>
      </w:pPr>
      <w:r>
        <w:rPr>
          <w:rFonts w:eastAsia="UB-Helvetica"/>
        </w:rPr>
        <w:t>Ξέρει πολύ καλά ότι ανδρωθήκατε πολιτικά και στηριχθήκατε γι’ αυτό από τους πατέρες του εθνικού ανούσιου λαϊκισμού κάθε πρωί επί πέντε χρόνια, οι οποίοι στηρίζαν την αντιμνημονιακή ρητορική σας. Αντιθέτως</w:t>
      </w:r>
      <w:r>
        <w:rPr>
          <w:rFonts w:eastAsia="UB-Helvetica"/>
        </w:rPr>
        <w:t>, σήμερα έχουν πάθει και αυτοί μετάλλαξη μνημονιακή μπροστά στον Αρμαγεδδώνα του τρίτου μνημονίου.</w:t>
      </w:r>
    </w:p>
    <w:p w14:paraId="3753DE2F" w14:textId="77777777" w:rsidR="00DD17FA" w:rsidRDefault="00C30555">
      <w:pPr>
        <w:spacing w:line="600" w:lineRule="auto"/>
        <w:ind w:firstLine="720"/>
        <w:jc w:val="both"/>
        <w:rPr>
          <w:rFonts w:eastAsia="UB-Helvetica"/>
        </w:rPr>
      </w:pPr>
      <w:r>
        <w:rPr>
          <w:rFonts w:eastAsia="UB-Helvetica"/>
        </w:rPr>
        <w:t>Περνάω τώρα στην κατ’ άρθρον ανάλυση του νομοσχεδίου, που σύμφωνα με την επιταγή του άρθρου 15 του Συντάγματος, σκοπός του νομοσχεδίου που συζητάμε σήμερα, ε</w:t>
      </w:r>
      <w:r>
        <w:rPr>
          <w:rFonts w:eastAsia="UB-Helvetica"/>
        </w:rPr>
        <w:t>ίναι η διασφάλιση της πολυφωνίας, η αντικειμενική και επί ίσοις όροις μετάδοση πληροφοριών και ειδήσεων, η ενίσχυση της κοινωνικής αποστολής της τηλεόρασης και η ενίσχυση της πολιτιστικής ανάπτυξης της χώρας.</w:t>
      </w:r>
    </w:p>
    <w:p w14:paraId="3753DE30" w14:textId="77777777" w:rsidR="00DD17FA" w:rsidRDefault="00C30555">
      <w:pPr>
        <w:spacing w:line="600" w:lineRule="auto"/>
        <w:ind w:firstLine="720"/>
        <w:jc w:val="both"/>
        <w:rPr>
          <w:rFonts w:eastAsia="UB-Helvetica"/>
        </w:rPr>
      </w:pPr>
      <w:r>
        <w:rPr>
          <w:rFonts w:eastAsia="UB-Helvetica"/>
        </w:rPr>
        <w:t>Μόνο, κυρίες και κύριοι συνάδελφοι, το νομοθέτη</w:t>
      </w:r>
      <w:r>
        <w:rPr>
          <w:rFonts w:eastAsia="UB-Helvetica"/>
        </w:rPr>
        <w:t xml:space="preserve">μα, που είναι σήμερα στην Ολομέλεια της Βουλής, αντικρούει κάθε έννοια πολυφωνίας, δημοκρατικής αρχής και κοινωνικής αποστολής της τηλεόρασης. Θα είχε νόημα να τα ισχυρίζεστε όλα αυτά, αν είχαμε παραμείνει στην αναλογική εποχή. Σήμερα, όμως, να σας θυμίσω </w:t>
      </w:r>
      <w:r>
        <w:rPr>
          <w:rFonts w:eastAsia="UB-Helvetica"/>
        </w:rPr>
        <w:t xml:space="preserve">ότι βρισκόμαστε στην ψηφιακή εποχή της τηλεόρασης και με τις νομοθετικές σας διατάξεις </w:t>
      </w:r>
      <w:r>
        <w:rPr>
          <w:rFonts w:eastAsia="UB-Helvetica"/>
        </w:rPr>
        <w:t xml:space="preserve">μάς </w:t>
      </w:r>
      <w:r>
        <w:rPr>
          <w:rFonts w:eastAsia="UB-Helvetica"/>
        </w:rPr>
        <w:t>γυρίζετε είκοσι χρόνια πίσω.</w:t>
      </w:r>
    </w:p>
    <w:p w14:paraId="3753DE31" w14:textId="77777777" w:rsidR="00DD17FA" w:rsidRDefault="00C30555">
      <w:pPr>
        <w:spacing w:line="600" w:lineRule="auto"/>
        <w:ind w:firstLine="720"/>
        <w:jc w:val="both"/>
        <w:rPr>
          <w:rFonts w:eastAsia="UB-Helvetica"/>
        </w:rPr>
      </w:pPr>
      <w:r>
        <w:rPr>
          <w:rFonts w:eastAsia="UB-Helvetica"/>
        </w:rPr>
        <w:t xml:space="preserve">Επίσης, αυτή η υπερσυγκέντρωση στον Υπουργό Επικρατείας είναι πραγματικά ανεξήγητη και ανεκδιήγητη και αυτό θα το βρει μπροστά της η </w:t>
      </w:r>
      <w:r>
        <w:rPr>
          <w:rFonts w:eastAsia="UB-Helvetica"/>
        </w:rPr>
        <w:t>δημ</w:t>
      </w:r>
      <w:r>
        <w:rPr>
          <w:rFonts w:eastAsia="UB-Helvetica"/>
        </w:rPr>
        <w:t>οκρατία</w:t>
      </w:r>
      <w:r>
        <w:rPr>
          <w:rFonts w:eastAsia="UB-Helvetica"/>
        </w:rPr>
        <w:t xml:space="preserve">, κυρίες και κύριοι συνάδελφοι. </w:t>
      </w:r>
    </w:p>
    <w:p w14:paraId="3753DE32" w14:textId="77777777" w:rsidR="00DD17FA" w:rsidRDefault="00C30555">
      <w:pPr>
        <w:spacing w:line="600" w:lineRule="auto"/>
        <w:ind w:firstLine="720"/>
        <w:jc w:val="both"/>
        <w:rPr>
          <w:rFonts w:eastAsia="UB-Helvetica"/>
        </w:rPr>
      </w:pPr>
      <w:r>
        <w:rPr>
          <w:rFonts w:eastAsia="UB-Helvetica"/>
        </w:rPr>
        <w:t>Όσον αφορά το άρθρο 2 παράγραφος 4, λέει ότι το ελάχιστο καταβεβλημένο κεφάλαιο που πρέπει να διαθέτουν οι υποψήφιοι για χορήγηση άδειας περιφερειακής εμβέλειας θα καθοριστεί με κοινή υπουργική απόφαση του Υπουργού Ο</w:t>
      </w:r>
      <w:r>
        <w:rPr>
          <w:rFonts w:eastAsia="UB-Helvetica"/>
        </w:rPr>
        <w:t xml:space="preserve">ικονομικών και του Υπουργού Επικρατείας. Είναι συγκεντρωτισμός αυτό που προσπαθείτε να επιβάλλετε. Ανέφερα μόνο μία παράγραφο ενός άρθρου ενδεικτικά για να σας αποδείξω ότι με κάθε μέσο, με κάθε τρόπο, επιθυμείτε να </w:t>
      </w:r>
      <w:r>
        <w:rPr>
          <w:rFonts w:eastAsia="UB-Helvetica"/>
        </w:rPr>
        <w:t xml:space="preserve">κτίσετε </w:t>
      </w:r>
      <w:r>
        <w:rPr>
          <w:rFonts w:eastAsia="UB-Helvetica"/>
        </w:rPr>
        <w:t>τον νέο μπερλουσκονισμό στην Ελλ</w:t>
      </w:r>
      <w:r>
        <w:rPr>
          <w:rFonts w:eastAsia="UB-Helvetica"/>
        </w:rPr>
        <w:t>άδα.</w:t>
      </w:r>
    </w:p>
    <w:p w14:paraId="3753DE33" w14:textId="77777777" w:rsidR="00DD17FA" w:rsidRDefault="00C30555">
      <w:pPr>
        <w:spacing w:line="600" w:lineRule="auto"/>
        <w:ind w:firstLine="720"/>
        <w:jc w:val="both"/>
        <w:rPr>
          <w:rFonts w:eastAsia="UB-Helvetica"/>
        </w:rPr>
      </w:pPr>
      <w:r>
        <w:rPr>
          <w:rFonts w:eastAsia="UB-Helvetica"/>
        </w:rPr>
        <w:t xml:space="preserve">Θα τοποθετηθώ και για τη διαφάνεια, που εσείς επικαλείστε. Στο άρθρο 17 παράγραφος 3, ο πρόεδρος και ο αντιπρόεδρος της Εθνικής Επιτροπής Τηλεπικοινωνιών και Ταχυδρομείων ορίζονται από το Υπουργικό Συμβούλιο μετά από πρόταση του Υπουργού Υποδομών και </w:t>
      </w:r>
      <w:r>
        <w:rPr>
          <w:rFonts w:eastAsia="UB-Helvetica"/>
        </w:rPr>
        <w:t>Μεταφορών και Δικτύων και γνώμη της Επιτροπής Θεσμών και Διαφάνειας.</w:t>
      </w:r>
    </w:p>
    <w:p w14:paraId="3753DE34" w14:textId="77777777" w:rsidR="00DD17FA" w:rsidRDefault="00C30555">
      <w:pPr>
        <w:spacing w:line="600" w:lineRule="auto"/>
        <w:ind w:firstLine="720"/>
        <w:jc w:val="both"/>
        <w:rPr>
          <w:rFonts w:eastAsia="UB-Helvetica"/>
        </w:rPr>
      </w:pPr>
      <w:r>
        <w:rPr>
          <w:rFonts w:eastAsia="UB-Helvetica"/>
          <w:b/>
        </w:rPr>
        <w:t>ΧΡΗΣΤΟΣ ΣΠΙΡΤΖΗΣ (Υπουργός Υποδομών, Μεταφορών και Δικτύων):</w:t>
      </w:r>
      <w:r>
        <w:rPr>
          <w:rFonts w:eastAsia="UB-Helvetica"/>
        </w:rPr>
        <w:t xml:space="preserve"> Εσείς το ψηφίσατε.</w:t>
      </w:r>
    </w:p>
    <w:p w14:paraId="3753DE35" w14:textId="77777777" w:rsidR="00DD17FA" w:rsidRDefault="00C30555">
      <w:pPr>
        <w:spacing w:line="600" w:lineRule="auto"/>
        <w:ind w:firstLine="720"/>
        <w:jc w:val="both"/>
        <w:rPr>
          <w:rFonts w:eastAsia="UB-Helvetica"/>
        </w:rPr>
      </w:pPr>
      <w:r>
        <w:rPr>
          <w:rFonts w:eastAsia="UB-Helvetica"/>
          <w:b/>
        </w:rPr>
        <w:t>ΜΙΧΑΗΛ ΤΖΕΛΕΠΗΣ:</w:t>
      </w:r>
      <w:r>
        <w:rPr>
          <w:rFonts w:eastAsia="UB-Helvetica"/>
        </w:rPr>
        <w:t xml:space="preserve"> Προσωπικά εγώ δεν ψήφισα, γιατί δεν ήμουν στη Βουλή.</w:t>
      </w:r>
    </w:p>
    <w:p w14:paraId="3753DE36" w14:textId="77777777" w:rsidR="00DD17FA" w:rsidRDefault="00C30555">
      <w:pPr>
        <w:spacing w:line="600" w:lineRule="auto"/>
        <w:ind w:firstLine="720"/>
        <w:jc w:val="both"/>
        <w:rPr>
          <w:rFonts w:eastAsia="UB-Helvetica"/>
        </w:rPr>
      </w:pPr>
      <w:r>
        <w:rPr>
          <w:rFonts w:eastAsia="UB-Helvetica"/>
          <w:b/>
        </w:rPr>
        <w:t>ΧΡΗΣΤΟΣ ΣΙΜΟΡΕΛΗΣ:</w:t>
      </w:r>
      <w:r>
        <w:rPr>
          <w:rFonts w:eastAsia="UB-Helvetica"/>
        </w:rPr>
        <w:t xml:space="preserve"> Δεν είστε ΠΑΣΟΚ εσ</w:t>
      </w:r>
      <w:r>
        <w:rPr>
          <w:rFonts w:eastAsia="UB-Helvetica"/>
        </w:rPr>
        <w:t>είς; Τι είστε; Δημοκρατική Συμπαράταξη!</w:t>
      </w:r>
    </w:p>
    <w:p w14:paraId="3753DE37" w14:textId="77777777" w:rsidR="00DD17FA" w:rsidRDefault="00C30555">
      <w:pPr>
        <w:spacing w:line="600" w:lineRule="auto"/>
        <w:ind w:firstLine="720"/>
        <w:jc w:val="both"/>
        <w:rPr>
          <w:rFonts w:eastAsia="UB-Helvetica"/>
        </w:rPr>
      </w:pPr>
      <w:r>
        <w:rPr>
          <w:rFonts w:eastAsia="UB-Helvetica"/>
          <w:b/>
        </w:rPr>
        <w:t>ΠΡΟΕΔΡΕΥΩΝ (Γεώργιος Λαμπρούλης):</w:t>
      </w:r>
      <w:r>
        <w:rPr>
          <w:rFonts w:eastAsia="UB-Helvetica"/>
        </w:rPr>
        <w:t xml:space="preserve"> Μη διακόπτετε τον ομιλητή. Παρακαλώ πολύ, μη διακόπτετε.</w:t>
      </w:r>
    </w:p>
    <w:p w14:paraId="3753DE38" w14:textId="77777777" w:rsidR="00DD17FA" w:rsidRDefault="00C30555">
      <w:pPr>
        <w:spacing w:line="600" w:lineRule="auto"/>
        <w:ind w:firstLine="720"/>
        <w:jc w:val="both"/>
        <w:rPr>
          <w:rFonts w:eastAsia="UB-Helvetica"/>
        </w:rPr>
      </w:pPr>
      <w:r>
        <w:rPr>
          <w:rFonts w:eastAsia="UB-Helvetica"/>
        </w:rPr>
        <w:t>Κύριε Τζελέπη, συνεχίστε.</w:t>
      </w:r>
    </w:p>
    <w:p w14:paraId="3753DE39" w14:textId="77777777" w:rsidR="00DD17FA" w:rsidRDefault="00C30555">
      <w:pPr>
        <w:spacing w:line="600" w:lineRule="auto"/>
        <w:ind w:firstLine="720"/>
        <w:jc w:val="both"/>
        <w:rPr>
          <w:rFonts w:eastAsia="UB-Helvetica"/>
        </w:rPr>
      </w:pPr>
      <w:r>
        <w:rPr>
          <w:rFonts w:eastAsia="UB-Helvetica"/>
          <w:b/>
        </w:rPr>
        <w:t>ΜΙΧΑΗΛ ΤΖΕΛΕΠΗΣ:</w:t>
      </w:r>
      <w:r>
        <w:rPr>
          <w:rFonts w:eastAsia="UB-Helvetica"/>
        </w:rPr>
        <w:t xml:space="preserve"> Όμως, θα ήθελα να πω ότι εμένα μου δίνετε την εντύπωση ότι συνεχίζετε μία προσπάθεια να τακτοποιήσετε και τους υπόλοιπους ημετέρους σας.</w:t>
      </w:r>
    </w:p>
    <w:p w14:paraId="3753DE3A" w14:textId="77777777" w:rsidR="00DD17FA" w:rsidRDefault="00C30555">
      <w:pPr>
        <w:spacing w:line="600" w:lineRule="auto"/>
        <w:ind w:firstLine="720"/>
        <w:jc w:val="both"/>
        <w:rPr>
          <w:rFonts w:eastAsia="UB-Helvetica"/>
        </w:rPr>
      </w:pPr>
      <w:r>
        <w:rPr>
          <w:rFonts w:eastAsia="UB-Helvetica"/>
        </w:rPr>
        <w:t xml:space="preserve">Σε σχέση με </w:t>
      </w:r>
      <w:r>
        <w:rPr>
          <w:rFonts w:eastAsia="UB-Helvetica"/>
        </w:rPr>
        <w:t>τα άρθρα</w:t>
      </w:r>
      <w:r>
        <w:rPr>
          <w:rFonts w:eastAsia="UB-Helvetica"/>
        </w:rPr>
        <w:t xml:space="preserve"> 8 και 9, που είναι ιστορικά αδιανόητο να καθορίζει το κράτος τον αριθμό των εργαζομένων, τις ειδι</w:t>
      </w:r>
      <w:r>
        <w:rPr>
          <w:rFonts w:eastAsia="UB-Helvetica"/>
        </w:rPr>
        <w:t>κότητες, το καθεστώς των εργασιακών σχέσεων, θα ήθελα να πω, κυρίες και κύριοι συνάδελφοι, ότι είμαστε μέλη της Ευρωπαϊκής Ένωσης, εκτός αν έχετε ήδη δρομολογήσει την έξοδό μας και προωθείτε τέτοιες νομοθετικές διατάξεις, που παραβιάζουν τους κανόνες της ε</w:t>
      </w:r>
      <w:r>
        <w:rPr>
          <w:rFonts w:eastAsia="UB-Helvetica"/>
        </w:rPr>
        <w:t>λεύθερης οικονομίας και της ελεύθερης αγοράς.</w:t>
      </w:r>
    </w:p>
    <w:p w14:paraId="3753DE3B" w14:textId="77777777" w:rsidR="00DD17FA" w:rsidRDefault="00C30555">
      <w:pPr>
        <w:spacing w:line="600" w:lineRule="auto"/>
        <w:ind w:firstLine="720"/>
        <w:jc w:val="both"/>
        <w:rPr>
          <w:rFonts w:eastAsia="UB-Helvetica"/>
        </w:rPr>
      </w:pPr>
      <w:r>
        <w:rPr>
          <w:rFonts w:eastAsia="UB-Helvetica"/>
        </w:rPr>
        <w:t>(Στο σημείο αυτό κτυπάει το κουδούνι λήξεως του χρόνου ομιλίας του κυρίου Βουλευτή)</w:t>
      </w:r>
    </w:p>
    <w:p w14:paraId="3753DE3C" w14:textId="77777777" w:rsidR="00DD17FA" w:rsidRDefault="00C30555">
      <w:pPr>
        <w:spacing w:line="600" w:lineRule="auto"/>
        <w:ind w:firstLine="720"/>
        <w:jc w:val="both"/>
        <w:rPr>
          <w:rFonts w:eastAsia="UB-Helvetica"/>
        </w:rPr>
      </w:pPr>
      <w:r>
        <w:rPr>
          <w:rFonts w:eastAsia="UB-Helvetica"/>
        </w:rPr>
        <w:t>Τελειώνω, κύριε Πρόεδρε, σε μισό λεπτό.</w:t>
      </w:r>
    </w:p>
    <w:p w14:paraId="3753DE3D" w14:textId="77777777" w:rsidR="00DD17FA" w:rsidRDefault="00C30555">
      <w:pPr>
        <w:spacing w:line="600" w:lineRule="auto"/>
        <w:ind w:firstLine="720"/>
        <w:jc w:val="both"/>
        <w:rPr>
          <w:rFonts w:eastAsia="UB-Helvetica"/>
        </w:rPr>
      </w:pPr>
      <w:r>
        <w:rPr>
          <w:rFonts w:eastAsia="UB-Helvetica"/>
        </w:rPr>
        <w:t>Για όλα όσα προανέφερα η Δημοκρατική Συμπαράταξη ΠΑΣΟΚ-ΔΗΜΑΡ δεν μπορεί να ψηφίσει ένα</w:t>
      </w:r>
      <w:r>
        <w:rPr>
          <w:rFonts w:eastAsia="UB-Helvetica"/>
        </w:rPr>
        <w:t xml:space="preserve"> νομοσχέδιο που αποσκοπεί στη διαστρέβλωση της δημοκρατικής λειτουργίας των </w:t>
      </w:r>
      <w:r>
        <w:rPr>
          <w:rFonts w:eastAsia="UB-Helvetica"/>
        </w:rPr>
        <w:t>μ</w:t>
      </w:r>
      <w:r>
        <w:rPr>
          <w:rFonts w:eastAsia="UB-Helvetica"/>
        </w:rPr>
        <w:t xml:space="preserve">έσων </w:t>
      </w:r>
      <w:r>
        <w:rPr>
          <w:rFonts w:eastAsia="UB-Helvetica"/>
        </w:rPr>
        <w:t>μ</w:t>
      </w:r>
      <w:r>
        <w:rPr>
          <w:rFonts w:eastAsia="UB-Helvetica"/>
        </w:rPr>
        <w:t xml:space="preserve">αζικής </w:t>
      </w:r>
      <w:r>
        <w:rPr>
          <w:rFonts w:eastAsia="UB-Helvetica"/>
        </w:rPr>
        <w:t>ε</w:t>
      </w:r>
      <w:r>
        <w:rPr>
          <w:rFonts w:eastAsia="UB-Helvetica"/>
        </w:rPr>
        <w:t>νημέρωσης</w:t>
      </w:r>
      <w:r>
        <w:rPr>
          <w:rFonts w:eastAsia="UB-Helvetica"/>
        </w:rPr>
        <w:t xml:space="preserve">  και της διαφάνειας. Δεν διαφωνήσαμε ποτέ στις αλλαγές που θα εκσυγχρονίσουν και θα προωθήσουν τον δημοκρατικό τρόπο αδειοδότησης και λειτουργίας των </w:t>
      </w:r>
      <w:r>
        <w:rPr>
          <w:rFonts w:eastAsia="UB-Helvetica"/>
        </w:rPr>
        <w:t>μ</w:t>
      </w:r>
      <w:r>
        <w:rPr>
          <w:rFonts w:eastAsia="UB-Helvetica"/>
        </w:rPr>
        <w:t xml:space="preserve">έσων </w:t>
      </w:r>
      <w:r>
        <w:rPr>
          <w:rFonts w:eastAsia="UB-Helvetica"/>
        </w:rPr>
        <w:t>μ</w:t>
      </w:r>
      <w:r>
        <w:rPr>
          <w:rFonts w:eastAsia="UB-Helvetica"/>
        </w:rPr>
        <w:t xml:space="preserve">αζικής </w:t>
      </w:r>
      <w:r>
        <w:rPr>
          <w:rFonts w:eastAsia="UB-Helvetica"/>
        </w:rPr>
        <w:t>ε</w:t>
      </w:r>
      <w:r>
        <w:rPr>
          <w:rFonts w:eastAsia="UB-Helvetica"/>
        </w:rPr>
        <w:t>νημέρωσης</w:t>
      </w:r>
      <w:r>
        <w:rPr>
          <w:rFonts w:eastAsia="UB-Helvetica"/>
        </w:rPr>
        <w:t xml:space="preserve">. </w:t>
      </w:r>
    </w:p>
    <w:p w14:paraId="3753DE3E" w14:textId="77777777" w:rsidR="00DD17FA" w:rsidRDefault="00C30555">
      <w:pPr>
        <w:spacing w:line="600" w:lineRule="auto"/>
        <w:ind w:firstLine="720"/>
        <w:jc w:val="both"/>
        <w:rPr>
          <w:rFonts w:eastAsia="UB-Helvetica"/>
        </w:rPr>
      </w:pPr>
      <w:r>
        <w:rPr>
          <w:rFonts w:eastAsia="UB-Helvetica"/>
        </w:rPr>
        <w:t xml:space="preserve">Παρ’ όλα αυτά, ο συγκεντρωτισμός που επιβάλλετε στα χέρια ενός Υπουργού, η τακτοποίηση των ημετέρων που προσπαθείτε να επιχειρήσετε και το υπό διαμόρφωση πελατειακό κράτος που επιθυμείτε να </w:t>
      </w:r>
      <w:r>
        <w:rPr>
          <w:rFonts w:eastAsia="UB-Helvetica"/>
        </w:rPr>
        <w:t>κτίσετε</w:t>
      </w:r>
      <w:r>
        <w:rPr>
          <w:rFonts w:eastAsia="UB-Helvetica"/>
        </w:rPr>
        <w:t>, μας πείθουν ότι το μόνο ασφαλές</w:t>
      </w:r>
      <w:r>
        <w:rPr>
          <w:rFonts w:eastAsia="UB-Helvetica"/>
        </w:rPr>
        <w:t xml:space="preserve"> μονοπάτι είναι η καταψήφιση του συγκεκριμένου νομοσχεδίου.</w:t>
      </w:r>
    </w:p>
    <w:p w14:paraId="3753DE3F" w14:textId="77777777" w:rsidR="00DD17FA" w:rsidRDefault="00C30555">
      <w:pPr>
        <w:spacing w:line="600" w:lineRule="auto"/>
        <w:ind w:firstLine="720"/>
        <w:jc w:val="both"/>
        <w:rPr>
          <w:rFonts w:eastAsia="UB-Helvetica"/>
        </w:rPr>
      </w:pPr>
      <w:r>
        <w:rPr>
          <w:rFonts w:eastAsia="UB-Helvetica"/>
        </w:rPr>
        <w:t>Σας ευχαριστώ.</w:t>
      </w:r>
    </w:p>
    <w:p w14:paraId="3753DE40" w14:textId="77777777" w:rsidR="00DD17FA" w:rsidRDefault="00C30555">
      <w:pPr>
        <w:spacing w:line="600" w:lineRule="auto"/>
        <w:ind w:firstLine="720"/>
        <w:jc w:val="both"/>
        <w:rPr>
          <w:rFonts w:eastAsia="UB-Helvetica"/>
        </w:rPr>
      </w:pPr>
      <w:r>
        <w:rPr>
          <w:rFonts w:eastAsia="UB-Helvetica"/>
        </w:rPr>
        <w:t>(Χειροκροτήματα από την πτέρυγα της Δημοκρατικής Συμπαράταξης ΠΑΣΟΚ-ΔΗΜΑΡ)</w:t>
      </w:r>
    </w:p>
    <w:p w14:paraId="3753DE41" w14:textId="77777777" w:rsidR="00DD17FA" w:rsidRDefault="00C30555">
      <w:pPr>
        <w:spacing w:line="600" w:lineRule="auto"/>
        <w:ind w:firstLine="720"/>
        <w:jc w:val="both"/>
        <w:rPr>
          <w:rFonts w:eastAsia="UB-Helvetica"/>
        </w:rPr>
      </w:pPr>
      <w:r>
        <w:rPr>
          <w:rFonts w:eastAsia="UB-Helvetica"/>
          <w:b/>
        </w:rPr>
        <w:t>ΠΡΟΕΔΡΕΥΩΝ (Γεώργιος Λαμπρούλης):</w:t>
      </w:r>
      <w:r>
        <w:rPr>
          <w:rFonts w:eastAsia="UB-Helvetica"/>
        </w:rPr>
        <w:t xml:space="preserve"> Τον λόγο έχει ο </w:t>
      </w:r>
      <w:r>
        <w:rPr>
          <w:rFonts w:eastAsia="UB-Helvetica"/>
        </w:rPr>
        <w:t>Κ</w:t>
      </w:r>
      <w:r>
        <w:rPr>
          <w:rFonts w:eastAsia="UB-Helvetica"/>
        </w:rPr>
        <w:t xml:space="preserve">οινοβουλευτικός </w:t>
      </w:r>
      <w:r>
        <w:rPr>
          <w:rFonts w:eastAsia="UB-Helvetica"/>
        </w:rPr>
        <w:t>Ε</w:t>
      </w:r>
      <w:r>
        <w:rPr>
          <w:rFonts w:eastAsia="UB-Helvetica"/>
        </w:rPr>
        <w:t>κπρόσωπος</w:t>
      </w:r>
      <w:r>
        <w:rPr>
          <w:rFonts w:eastAsia="UB-Helvetica"/>
        </w:rPr>
        <w:t xml:space="preserve"> της Ένωσης Κεντρώων, ο κ. Γε</w:t>
      </w:r>
      <w:r>
        <w:rPr>
          <w:rFonts w:eastAsia="UB-Helvetica"/>
        </w:rPr>
        <w:t>ώργιος-Δημήτριος Καρράς.</w:t>
      </w:r>
    </w:p>
    <w:p w14:paraId="3753DE42" w14:textId="77777777" w:rsidR="00DD17FA" w:rsidRDefault="00C30555">
      <w:pPr>
        <w:spacing w:line="600" w:lineRule="auto"/>
        <w:ind w:firstLine="720"/>
        <w:jc w:val="both"/>
        <w:rPr>
          <w:rFonts w:eastAsia="UB-Helvetica"/>
        </w:rPr>
      </w:pPr>
      <w:r>
        <w:rPr>
          <w:rFonts w:eastAsia="UB-Helvetica"/>
          <w:b/>
        </w:rPr>
        <w:t>ΓΕΩΡΓΙΟΣ-ΔΗΜΗΤΡΙΟΣ ΚΑΡΡΑΣ:</w:t>
      </w:r>
      <w:r>
        <w:rPr>
          <w:rFonts w:eastAsia="UB-Helvetica"/>
        </w:rPr>
        <w:t xml:space="preserve"> Ευχαριστώ, κύριε Πρόεδρε.</w:t>
      </w:r>
    </w:p>
    <w:p w14:paraId="3753DE43" w14:textId="77777777" w:rsidR="00DD17FA" w:rsidRDefault="00C30555">
      <w:pPr>
        <w:spacing w:line="600" w:lineRule="auto"/>
        <w:ind w:firstLine="720"/>
        <w:jc w:val="both"/>
        <w:rPr>
          <w:rFonts w:eastAsia="UB-Helvetica"/>
        </w:rPr>
      </w:pPr>
      <w:r>
        <w:rPr>
          <w:rFonts w:eastAsia="UB-Helvetica"/>
        </w:rPr>
        <w:t>Έδειξα επιμονή για να ανέβω στο Βήμα για τον λόγο ότι, χωρίς να θέλω να ταλαιπωρήσω τους συναδέλφους μου, σήμερα από την Ένωση Κεντρώων θα είχαμε γραφεί μόνο ο αγορητής, ο κ. Σαρ</w:t>
      </w:r>
      <w:r>
        <w:rPr>
          <w:rFonts w:eastAsia="UB-Helvetica"/>
        </w:rPr>
        <w:t>ίδης, και εγώ, καθώς δεν υπήρχε άλλος Βουλευτής, ώστε να τοποθετηθούμε, κύριε Πρόεδρε.</w:t>
      </w:r>
    </w:p>
    <w:p w14:paraId="3753DE44" w14:textId="77777777" w:rsidR="00DD17FA" w:rsidRDefault="00C30555">
      <w:pPr>
        <w:spacing w:line="600" w:lineRule="auto"/>
        <w:ind w:firstLine="720"/>
        <w:jc w:val="both"/>
        <w:rPr>
          <w:rFonts w:eastAsia="UB-Helvetica"/>
        </w:rPr>
      </w:pPr>
      <w:r>
        <w:rPr>
          <w:rFonts w:eastAsia="UB-Helvetica"/>
        </w:rPr>
        <w:t>Εχθές, λοιπόν, μας έκανε την τιμή ο κ. Ολάντ να βρίσκεται στο Κοινοβούλιο και μας έκανε περήφανους</w:t>
      </w:r>
      <w:r>
        <w:rPr>
          <w:rFonts w:eastAsia="UB-Helvetica"/>
        </w:rPr>
        <w:t>,</w:t>
      </w:r>
      <w:r>
        <w:rPr>
          <w:rFonts w:eastAsia="UB-Helvetica"/>
        </w:rPr>
        <w:t xml:space="preserve"> λέγοντας ότι βρίσκεται στο λίκνο της </w:t>
      </w:r>
      <w:r>
        <w:rPr>
          <w:rFonts w:eastAsia="UB-Helvetica"/>
        </w:rPr>
        <w:t xml:space="preserve">δημοκρατίας </w:t>
      </w:r>
      <w:r>
        <w:rPr>
          <w:rFonts w:eastAsia="UB-Helvetica"/>
        </w:rPr>
        <w:t xml:space="preserve">και λέγοντας </w:t>
      </w:r>
      <w:r>
        <w:rPr>
          <w:rFonts w:eastAsia="UB-Helvetica"/>
        </w:rPr>
        <w:t>επίσης</w:t>
      </w:r>
      <w:r>
        <w:rPr>
          <w:rFonts w:eastAsia="UB-Helvetica"/>
        </w:rPr>
        <w:t xml:space="preserve"> </w:t>
      </w:r>
      <w:r>
        <w:rPr>
          <w:rFonts w:eastAsia="UB-Helvetica"/>
        </w:rPr>
        <w:t>ότι εμείς, οι σημερινοί Βουλευτές, είμαστε οι συνεχιστές και λειτουργούμε μέσα στο λίκνο αυτό.</w:t>
      </w:r>
    </w:p>
    <w:p w14:paraId="3753DE45" w14:textId="77777777" w:rsidR="00DD17FA" w:rsidRDefault="00C30555">
      <w:pPr>
        <w:spacing w:line="600" w:lineRule="auto"/>
        <w:ind w:firstLine="720"/>
        <w:jc w:val="both"/>
      </w:pPr>
      <w:r>
        <w:t>Δυστυχώς, όμως, η ομιλία του με λύπησε και για έναν πρόσθετο λόγο. Ανέφερε επιγραμματικά ότι η χώρα βρίσκεται σε κοινωνική, οικονομική και ηθική κρίση. Την κοινω</w:t>
      </w:r>
      <w:r>
        <w:t xml:space="preserve">νική και οικονομική κρίση την γνώριζα. Δυστυχώς, όμως, ως προς την ηθική κρίση βλέπω ότι </w:t>
      </w:r>
      <w:r>
        <w:t xml:space="preserve">η </w:t>
      </w:r>
      <w:r>
        <w:t>Ευρώπη αυτή</w:t>
      </w:r>
      <w:r>
        <w:t>ν</w:t>
      </w:r>
      <w:r>
        <w:t xml:space="preserve"> τη στιγμή μας τοποθετεί σε αυτή</w:t>
      </w:r>
      <w:r>
        <w:t>ν</w:t>
      </w:r>
      <w:r>
        <w:t xml:space="preserve"> την κατεύθυνση. Πρέπει να αντιδράσουμε. Είμαστε Βουλευτές. Πρέπει να ανατάξουμε τη χώρα. Δεν θέλω να επεκταθώ </w:t>
      </w:r>
      <w:r>
        <w:t xml:space="preserve">σε </w:t>
      </w:r>
      <w:r>
        <w:t>αυτό τ</w:t>
      </w:r>
      <w:r>
        <w:t xml:space="preserve">ο σημείο, γιατί ο χρόνος μου είναι περιορισμένος και θέλω να συνεχίσω τα του νομοσχεδίου. </w:t>
      </w:r>
    </w:p>
    <w:p w14:paraId="3753DE46" w14:textId="77777777" w:rsidR="00DD17FA" w:rsidRDefault="00C30555">
      <w:pPr>
        <w:spacing w:line="600" w:lineRule="auto"/>
        <w:ind w:firstLine="720"/>
        <w:jc w:val="both"/>
      </w:pPr>
      <w:r>
        <w:t xml:space="preserve">Απλώς επισημαίνω, κύριοι συνάδελφοι, κυρίες και κύριοι Βουλευτές, ότι η Ευρώπη </w:t>
      </w:r>
      <w:r>
        <w:t xml:space="preserve">μάς </w:t>
      </w:r>
      <w:r>
        <w:t xml:space="preserve">βλέπει σα να είμαστε σε ηθική κατάπτωση. Τι σημαίνει αυτό; Αποτυχίες συνεχείς; </w:t>
      </w:r>
    </w:p>
    <w:p w14:paraId="3753DE47" w14:textId="77777777" w:rsidR="00DD17FA" w:rsidRDefault="00C30555">
      <w:pPr>
        <w:spacing w:line="600" w:lineRule="auto"/>
        <w:ind w:firstLine="720"/>
        <w:jc w:val="both"/>
      </w:pPr>
      <w:r>
        <w:t>Επ</w:t>
      </w:r>
      <w:r>
        <w:t>ί του νομοσχεδίου, λοιπόν.</w:t>
      </w:r>
    </w:p>
    <w:p w14:paraId="3753DE48" w14:textId="77777777" w:rsidR="00DD17FA" w:rsidRDefault="00C30555">
      <w:pPr>
        <w:spacing w:line="600" w:lineRule="auto"/>
        <w:ind w:firstLine="720"/>
        <w:jc w:val="both"/>
      </w:pPr>
      <w:r>
        <w:t>Έχει γίνει διάλογος. Έχει γίνει διάλογος και δεν θέλω να επαναλάβω τα όσα είπα σε προηγούμενες συνεδριάσεις είτε της επιτροπής είτε στην Ολομέλεια προχθές. Όσο, όμως, το βλέπω το νομοσχέδιο, μου έρχεται ένας καινούριος προβληματι</w:t>
      </w:r>
      <w:r>
        <w:t xml:space="preserve">σμός, γιατί τουλάχιστον σε εμάς τους νομικούς είναι γνωστό ότι η ερμηνεία μιας διατάξεως δεν τελειώνει ούτε στην πρώτη, ούτε στη δεύτερη, ούτε στην πολλαπλή ανάγνωση. </w:t>
      </w:r>
    </w:p>
    <w:p w14:paraId="3753DE49" w14:textId="77777777" w:rsidR="00DD17FA" w:rsidRDefault="00C30555">
      <w:pPr>
        <w:spacing w:line="600" w:lineRule="auto"/>
        <w:ind w:firstLine="720"/>
        <w:jc w:val="both"/>
      </w:pPr>
      <w:r>
        <w:t>Διαπιστώνω, λοιπόν, κάτι το οποίο θα πρέπει να το θέσω υπ</w:t>
      </w:r>
      <w:r>
        <w:t xml:space="preserve">’ όψιν </w:t>
      </w:r>
      <w:r>
        <w:t>όλων και να τεθεί υπό τη</w:t>
      </w:r>
      <w:r>
        <w:t>ν βάσανο του Κοινοβουλίου. Καλώς ή κακώς έχουμε ένα τοπίο τηλεοπτικό στην Ελλάδα το οποίο έρχεται μια καινούρια νομοθεσία και το θέτει υπό διαγραφή, αν θέλετε να χρησιμοποιήσω αυτή</w:t>
      </w:r>
      <w:r>
        <w:t>ν</w:t>
      </w:r>
      <w:r>
        <w:t xml:space="preserve"> την έννοια. Βέβαια, του δίνει ένα έμμεσο προβάδισμα, όπως έχω πει, στο κτι</w:t>
      </w:r>
      <w:r>
        <w:t xml:space="preserve">ριακό θέμα, στον εξοπλισμό, σαν να το μοριοδοτεί. Όμως, δεν είναι σίγουρο ότι αυτή η μοριοδότηση θα λύσει τα ζητήματα. </w:t>
      </w:r>
    </w:p>
    <w:p w14:paraId="3753DE4A" w14:textId="77777777" w:rsidR="00DD17FA" w:rsidRDefault="00C30555">
      <w:pPr>
        <w:spacing w:line="600" w:lineRule="auto"/>
        <w:ind w:firstLine="720"/>
        <w:jc w:val="both"/>
      </w:pPr>
      <w:r>
        <w:t>Έρχεται, λοιπόν, μια σειρά καναλιών, ιδιαίτερα περιφερειακά –και αυτό είναι που πρέπει να μας απασχολεί περισσότερο, άκουσα και όλους το</w:t>
      </w:r>
      <w:r>
        <w:t xml:space="preserve">υς συναδέλφους να αναφέρονται σε περιφερειακά κανάλια- για να διαγωνιστούν. Δεν δίνετε κανένα πλεονέκτημα στον διαγωνισμό αυτό. </w:t>
      </w:r>
    </w:p>
    <w:p w14:paraId="3753DE4B" w14:textId="77777777" w:rsidR="00DD17FA" w:rsidRDefault="00C30555">
      <w:pPr>
        <w:spacing w:line="600" w:lineRule="auto"/>
        <w:ind w:firstLine="720"/>
        <w:jc w:val="both"/>
      </w:pPr>
      <w:r>
        <w:t xml:space="preserve">Θέλω να κάνω </w:t>
      </w:r>
      <w:r>
        <w:t xml:space="preserve">μία </w:t>
      </w:r>
      <w:r>
        <w:t>πρόταση στο σημείο αυτό</w:t>
      </w:r>
      <w:r>
        <w:t xml:space="preserve">. </w:t>
      </w:r>
      <w:r>
        <w:t>Για να διευκολυνθούν τα περιφερειακά κανάλια, για τα οποία έχει κρατήσει ο Υπουργός τ</w:t>
      </w:r>
      <w:r>
        <w:t>ην αρμοδιότητα να καθορίζει το τίμημα της εκκίνησης αλλά και το κεφάλαιο το οποίο απαιτείται για τη σύσταση των νέων εταιρειών, να τους δοθεί η δυνατότητα σταδιακής καταβολής υπό τον όρο της καταθέσεως εγγυητικών επιστολών ισοπόσων ή ενός μέρους, ούτως ώστ</w:t>
      </w:r>
      <w:r>
        <w:t>ε να μην τους θέσουμε αμέσως εκτός του τηλεοπτικού πεδίου. Καλώς ή κακώς το κράτος τους ανέχθηκε. Δημιουργήθηκε μια σχέση άτυπης εμπιστοσύνης. Όλες αυτές οι υποθέσεις φοβούμαι ότι θα οδηγηθούν στα δικαστήρια με αγωγές αποζημιώσεων.</w:t>
      </w:r>
    </w:p>
    <w:p w14:paraId="3753DE4C" w14:textId="77777777" w:rsidR="00DD17FA" w:rsidRDefault="00C30555">
      <w:pPr>
        <w:spacing w:line="600" w:lineRule="auto"/>
        <w:ind w:firstLine="720"/>
        <w:jc w:val="both"/>
      </w:pPr>
      <w:r>
        <w:t>Νομίζω, λοιπόν, ότι η Βο</w:t>
      </w:r>
      <w:r>
        <w:t xml:space="preserve">υλή θα πρέπει να δει το θέμα, γιατί ο νόμος δεν έχει μεταβατικές ρυθμίσεις. Δεν μας λέει πουθενά ότι τα υφιστάμενα κανάλια θα λειτουργήσουν ένα, </w:t>
      </w:r>
      <w:r>
        <w:t xml:space="preserve">δύο </w:t>
      </w:r>
      <w:r>
        <w:t xml:space="preserve">χρόνια, έξι μήνες και μετά θα κλείσουν. Μας λέει ότι ξεκινάει μια αδειοδότηση εξαρχής. </w:t>
      </w:r>
    </w:p>
    <w:p w14:paraId="3753DE4D" w14:textId="77777777" w:rsidR="00DD17FA" w:rsidRDefault="00C30555">
      <w:pPr>
        <w:spacing w:line="600" w:lineRule="auto"/>
        <w:ind w:firstLine="720"/>
        <w:jc w:val="both"/>
      </w:pPr>
      <w:r>
        <w:t>Το κρίσιμο, λοιπόν,</w:t>
      </w:r>
      <w:r>
        <w:t xml:space="preserve"> αυτό ζήτημα το θέτω υπ’ όψιν τόσο της Κυβέρνησης όσο και του Κοινοβουλίου. </w:t>
      </w:r>
    </w:p>
    <w:p w14:paraId="3753DE4E" w14:textId="77777777" w:rsidR="00DD17FA" w:rsidRDefault="00C30555">
      <w:pPr>
        <w:spacing w:line="600" w:lineRule="auto"/>
        <w:ind w:firstLine="720"/>
        <w:jc w:val="both"/>
      </w:pPr>
      <w:r>
        <w:t>Θα συνεχίσω πάλι στο ίδιο θέμα</w:t>
      </w:r>
      <w:r>
        <w:t xml:space="preserve">. </w:t>
      </w:r>
      <w:r>
        <w:t>Οι αποφάσεις τις οποίες θα εκδώσει ο Υπουργός ή οι Υπουργοί, τουλάχιστον να έχουν κανονιστικό περιεχόμενο, ούτως ώστε να λαμβάνουν υπ’ όψιν κατ’ εν</w:t>
      </w:r>
      <w:r>
        <w:t xml:space="preserve">τολή του νόμου, κατ’ εξουσιοδότηση του νόμου πληθυσμιακά και γεωγραφικά κριτήρια. Σήμερα η εξουσιοδότηση η οποία δίνεται, δεν περιέχει τέτοια κριτήρια. </w:t>
      </w:r>
    </w:p>
    <w:p w14:paraId="3753DE4F" w14:textId="77777777" w:rsidR="00DD17FA" w:rsidRDefault="00C30555">
      <w:pPr>
        <w:spacing w:line="600" w:lineRule="auto"/>
        <w:ind w:firstLine="720"/>
        <w:jc w:val="both"/>
      </w:pPr>
      <w:r>
        <w:t xml:space="preserve">Αυτά ήθελα να αναφέρω σε σχέση με το βασικό κορμό, τα πρώτα δεκαπέντε άρθρα του νόμου. </w:t>
      </w:r>
    </w:p>
    <w:p w14:paraId="3753DE50" w14:textId="77777777" w:rsidR="00DD17FA" w:rsidRDefault="00C30555">
      <w:pPr>
        <w:spacing w:line="600" w:lineRule="auto"/>
        <w:ind w:firstLine="720"/>
        <w:jc w:val="both"/>
      </w:pPr>
      <w:r>
        <w:t>Θα ήθελα να θέσ</w:t>
      </w:r>
      <w:r>
        <w:t xml:space="preserve">ω ένα θέμα ακόμα σχετικά με τον πολυπλέκτη της ΕΡΤ. Νομίζω ότι δημιουργείται </w:t>
      </w:r>
      <w:r>
        <w:t xml:space="preserve">μία </w:t>
      </w:r>
      <w:r>
        <w:t xml:space="preserve">οριζόντια σύμπραξη </w:t>
      </w:r>
      <w:r>
        <w:t xml:space="preserve">δύο </w:t>
      </w:r>
      <w:r>
        <w:t>κρατικών εταιρειών -ένας όμιλος αν θέλετε να τον ονομάσουμε- και δίνεται το προνόμιο με νομοθετική διάταξη στην ΕΡΤ να δημιουργήσει ένα δίκτυο παρόχων. Δεν έχω κατανοήσει αν υπάρχει ανάγκη για την εξυπηρέτηση της ιδίας της ΕΡΤ να έχει πολυπλέκτη. Ήδη εξυπη</w:t>
      </w:r>
      <w:r>
        <w:t xml:space="preserve">ρετείται από ίδια μέσα, διότι έχει πανελλαδική εμβέλεια όπως και οι ραδιοφωνικοί σταθμοί. Μήπως θα έπρεπε, λοιπόν, σε αυτό το σημείο, για να μην έχουμε ζητήματα σε σχέση με την </w:t>
      </w:r>
      <w:r>
        <w:t xml:space="preserve">υπάρχουσα </w:t>
      </w:r>
      <w:r>
        <w:t xml:space="preserve">λειτουργία </w:t>
      </w:r>
      <w:r>
        <w:t xml:space="preserve">τής </w:t>
      </w:r>
      <w:r>
        <w:t>άλλης ανταγωνιστικής επιχείρησης, να γίνει και εδώ δια</w:t>
      </w:r>
      <w:r>
        <w:t xml:space="preserve">γωνισμός και είτε να δοθεί στην ΕΡΤ αυτοτελής άδεια να έχει τον πολυπλέκτη της για τις ανάγκες της, είτε να της δοθεί το δικαίωμα να συμμετέχει στον διαγωνισμό αυτό επί ίσοις όροις. </w:t>
      </w:r>
    </w:p>
    <w:p w14:paraId="3753DE51" w14:textId="77777777" w:rsidR="00DD17FA" w:rsidRDefault="00C30555">
      <w:pPr>
        <w:spacing w:line="600" w:lineRule="auto"/>
        <w:ind w:firstLine="720"/>
        <w:jc w:val="both"/>
      </w:pPr>
      <w:r>
        <w:t>Ζήτημα ετέθη -το ανέλυσε ο αγορητής μας ο κ. Σαρίδης- για την κυβερνητική</w:t>
      </w:r>
      <w:r>
        <w:t xml:space="preserve"> διπλωματία και για την διπλωματική επικοινωνία. </w:t>
      </w:r>
    </w:p>
    <w:p w14:paraId="3753DE52" w14:textId="77777777" w:rsidR="00DD17FA" w:rsidRDefault="00C30555">
      <w:pPr>
        <w:spacing w:line="600" w:lineRule="auto"/>
        <w:ind w:firstLine="720"/>
        <w:jc w:val="both"/>
      </w:pPr>
      <w:r>
        <w:t xml:space="preserve">Έχουμε προβλήματα σε αυτές τις διατάξεις. Έχουμε ιδιαίτερα προβλήματα, κύριοι συνάδελφοι, διότι όπως εξαρχής </w:t>
      </w:r>
      <w:r>
        <w:t>είπα σ</w:t>
      </w:r>
      <w:r>
        <w:t xml:space="preserve">την </w:t>
      </w:r>
      <w:r>
        <w:t>επιτροπή</w:t>
      </w:r>
      <w:r>
        <w:t>, η Ένωση Κεντρώων δεν μπορεί να υποστηρίξει ανάλογες διατάξεις για το</w:t>
      </w:r>
      <w:r>
        <w:t>ν</w:t>
      </w:r>
      <w:r>
        <w:t xml:space="preserve"> λόγο ότ</w:t>
      </w:r>
      <w:r>
        <w:t>ι θεωρεί ότι δημιουργείται ένας κίνδυνος.</w:t>
      </w:r>
    </w:p>
    <w:p w14:paraId="3753DE53" w14:textId="77777777" w:rsidR="00DD17FA" w:rsidRDefault="00C30555">
      <w:pPr>
        <w:spacing w:line="600" w:lineRule="auto"/>
        <w:ind w:firstLine="720"/>
        <w:jc w:val="center"/>
      </w:pPr>
      <w:r>
        <w:t>(Θόρυβος στην Αίθουσα)</w:t>
      </w:r>
    </w:p>
    <w:p w14:paraId="3753DE54" w14:textId="77777777" w:rsidR="00DD17FA" w:rsidRDefault="00C30555">
      <w:pPr>
        <w:spacing w:line="600" w:lineRule="auto"/>
        <w:ind w:firstLine="720"/>
        <w:jc w:val="both"/>
      </w:pPr>
      <w:r>
        <w:rPr>
          <w:b/>
        </w:rPr>
        <w:t>ΠΡΟΕΔΡΕΥΩΝ (Γεώργιος Λαμπρούλης):</w:t>
      </w:r>
      <w:r>
        <w:t xml:space="preserve">  Με συγχωρείτε, κύριε Καρρά, για δύο δευτερόλεπτα. </w:t>
      </w:r>
    </w:p>
    <w:p w14:paraId="3753DE55" w14:textId="77777777" w:rsidR="00DD17FA" w:rsidRDefault="00C30555">
      <w:pPr>
        <w:spacing w:line="600" w:lineRule="auto"/>
        <w:ind w:firstLine="720"/>
        <w:jc w:val="both"/>
      </w:pPr>
      <w:r>
        <w:t xml:space="preserve">Θα παρακαλούσα ησυχία στην Αίθουσα. Κύριοι Βουλευτές, παρακαλώ ησυχία. </w:t>
      </w:r>
    </w:p>
    <w:p w14:paraId="3753DE56" w14:textId="77777777" w:rsidR="00DD17FA" w:rsidRDefault="00C30555">
      <w:pPr>
        <w:spacing w:line="600" w:lineRule="auto"/>
        <w:ind w:firstLine="720"/>
        <w:jc w:val="both"/>
      </w:pPr>
      <w:r>
        <w:t xml:space="preserve">Συνεχίστε, κύριε Καρρά. </w:t>
      </w:r>
    </w:p>
    <w:p w14:paraId="3753DE57" w14:textId="77777777" w:rsidR="00DD17FA" w:rsidRDefault="00C30555">
      <w:pPr>
        <w:spacing w:line="600" w:lineRule="auto"/>
        <w:ind w:firstLine="720"/>
        <w:jc w:val="both"/>
      </w:pPr>
      <w:r>
        <w:rPr>
          <w:b/>
        </w:rPr>
        <w:t xml:space="preserve">ΓΕΩΡΓΙΟΣ-ΔΗΜΗΤΡΙΟΣ ΚΑΡΡΑΣ: </w:t>
      </w:r>
      <w:r>
        <w:t xml:space="preserve">Δεν με προσέχουν, κύριε Πρόεδρε. </w:t>
      </w:r>
    </w:p>
    <w:p w14:paraId="3753DE58" w14:textId="77777777" w:rsidR="00DD17FA" w:rsidRDefault="00C30555">
      <w:pPr>
        <w:spacing w:line="600" w:lineRule="auto"/>
        <w:ind w:firstLine="720"/>
        <w:jc w:val="both"/>
      </w:pPr>
      <w:r>
        <w:t>Σε αυτό το θέμα, δεν μπορούμε να σταθούμε και να συναινέσουμε για τον εξής λόγο: Έχουμε την εντύπωση, έχουμε την αίσθηση ότι δημιουργείται ένα παράλληλο Υπουργείο Εξωτερικών.</w:t>
      </w:r>
    </w:p>
    <w:p w14:paraId="3753DE59" w14:textId="77777777" w:rsidR="00DD17FA" w:rsidRDefault="00C30555">
      <w:pPr>
        <w:spacing w:line="600" w:lineRule="auto"/>
        <w:ind w:firstLine="720"/>
        <w:jc w:val="both"/>
      </w:pPr>
      <w:r>
        <w:t xml:space="preserve"> Πρέπει να πω –και θ</w:t>
      </w:r>
      <w:r>
        <w:t>α μου το επιτρέψετε κι αυτό- ότι άκουσα με προσοχή πως οι εκπρόσωποι Τύπου –διάβασα και το υπόμνημα των ακολούθων Τύπου, των ήδη υφισταμένων- θα προβάλλουν επικοινωνιακά τη χώρα στο εξωτερικό. Θα το πω: Κρύβονται και μυστικά κονδύλια κάτω από αυτήν την επι</w:t>
      </w:r>
      <w:r>
        <w:t xml:space="preserve">κοινωνία; </w:t>
      </w:r>
    </w:p>
    <w:p w14:paraId="3753DE5A" w14:textId="77777777" w:rsidR="00DD17FA" w:rsidRDefault="00C30555">
      <w:pPr>
        <w:spacing w:line="600" w:lineRule="auto"/>
        <w:ind w:firstLine="720"/>
        <w:jc w:val="both"/>
      </w:pPr>
      <w:r>
        <w:rPr>
          <w:b/>
        </w:rPr>
        <w:t>ΣΠΥΡΙΔΩΝ</w:t>
      </w:r>
      <w:r>
        <w:rPr>
          <w:b/>
        </w:rPr>
        <w:t>ΑΣ</w:t>
      </w:r>
      <w:r>
        <w:rPr>
          <w:b/>
        </w:rPr>
        <w:t xml:space="preserve"> ΛΑΠΠΑΣ: </w:t>
      </w:r>
      <w:r>
        <w:t xml:space="preserve">Όχι. </w:t>
      </w:r>
    </w:p>
    <w:p w14:paraId="3753DE5B" w14:textId="77777777" w:rsidR="00DD17FA" w:rsidRDefault="00C30555">
      <w:pPr>
        <w:spacing w:line="600" w:lineRule="auto"/>
        <w:ind w:firstLine="720"/>
        <w:jc w:val="both"/>
      </w:pPr>
      <w:r>
        <w:rPr>
          <w:b/>
        </w:rPr>
        <w:t xml:space="preserve">ΓΕΩΡΓΙΟΣ-ΔΗΜΗΤΡΙΟΣ ΚΑΡΡΑΣ: </w:t>
      </w:r>
      <w:r>
        <w:t xml:space="preserve">Δεν το ξέρω. </w:t>
      </w:r>
    </w:p>
    <w:p w14:paraId="3753DE5C" w14:textId="77777777" w:rsidR="00DD17FA" w:rsidRDefault="00C30555">
      <w:pPr>
        <w:spacing w:line="600" w:lineRule="auto"/>
        <w:ind w:firstLine="720"/>
        <w:jc w:val="both"/>
      </w:pPr>
      <w:r>
        <w:rPr>
          <w:b/>
        </w:rPr>
        <w:t xml:space="preserve">ΣΠΥΡΙΔΩΝΑΣ ΛΑΠΠΑΣ: </w:t>
      </w:r>
      <w:r>
        <w:t xml:space="preserve">Μόνο υπηρεσιακοί παράγοντες. </w:t>
      </w:r>
    </w:p>
    <w:p w14:paraId="3753DE5D" w14:textId="77777777" w:rsidR="00DD17FA" w:rsidRDefault="00C30555">
      <w:pPr>
        <w:spacing w:line="600" w:lineRule="auto"/>
        <w:ind w:firstLine="720"/>
        <w:jc w:val="both"/>
      </w:pPr>
      <w:r>
        <w:rPr>
          <w:b/>
        </w:rPr>
        <w:t xml:space="preserve">ΓΕΩΡΓΙΟΣ-ΔΗΜΗΤΡΙΟΣ ΚΑΡΡΑΣ: </w:t>
      </w:r>
      <w:r>
        <w:t xml:space="preserve">Όχι, για μυστικά κονδύλια μιλάω για την επικοινωνία της χώρας. </w:t>
      </w:r>
    </w:p>
    <w:p w14:paraId="3753DE5E" w14:textId="77777777" w:rsidR="00DD17FA" w:rsidRDefault="00C30555">
      <w:pPr>
        <w:spacing w:line="600" w:lineRule="auto"/>
        <w:ind w:firstLine="720"/>
        <w:jc w:val="both"/>
      </w:pPr>
      <w:r>
        <w:t>(Στο σημείο αυτό κτυπάει το κουδούνι λή</w:t>
      </w:r>
      <w:r>
        <w:t xml:space="preserve">ξεως του χρόνου ομιλίας του κυρίου Βουλευτή) </w:t>
      </w:r>
    </w:p>
    <w:p w14:paraId="3753DE5F" w14:textId="77777777" w:rsidR="00DD17FA" w:rsidRDefault="00C30555">
      <w:pPr>
        <w:spacing w:line="600" w:lineRule="auto"/>
        <w:ind w:firstLine="720"/>
        <w:jc w:val="both"/>
      </w:pPr>
      <w:r>
        <w:t xml:space="preserve">Τελειώνω αμέσως, κύριε Πρόεδρε. </w:t>
      </w:r>
    </w:p>
    <w:p w14:paraId="3753DE60" w14:textId="77777777" w:rsidR="00DD17FA" w:rsidRDefault="00C30555">
      <w:pPr>
        <w:spacing w:line="600" w:lineRule="auto"/>
        <w:ind w:firstLine="720"/>
        <w:jc w:val="both"/>
      </w:pPr>
      <w:r>
        <w:t>Γιατί το λέω αυτό</w:t>
      </w:r>
      <w:r>
        <w:t>;</w:t>
      </w:r>
      <w:r>
        <w:t xml:space="preserve"> Πώς θα καλείται ο ξένος δημοσιογράφος; Θα συγκινείται από τον Έλληνα ακόλουθο να σπεύδει να ακούει; Έχουμε επιφυλάξεις. </w:t>
      </w:r>
    </w:p>
    <w:p w14:paraId="3753DE61" w14:textId="77777777" w:rsidR="00DD17FA" w:rsidRDefault="00C30555">
      <w:pPr>
        <w:spacing w:line="600" w:lineRule="auto"/>
        <w:ind w:firstLine="720"/>
        <w:jc w:val="both"/>
      </w:pPr>
      <w:r>
        <w:rPr>
          <w:b/>
        </w:rPr>
        <w:t xml:space="preserve">ΣΠΥΡΙΔΩΝΑΣ ΛΑΠΠΑΣ: </w:t>
      </w:r>
      <w:r>
        <w:t>…δημοσιονομικό κόσ</w:t>
      </w:r>
      <w:r>
        <w:t xml:space="preserve">τος, κύριε Καρρά. </w:t>
      </w:r>
    </w:p>
    <w:p w14:paraId="3753DE62" w14:textId="77777777" w:rsidR="00DD17FA" w:rsidRDefault="00C30555">
      <w:pPr>
        <w:spacing w:line="600" w:lineRule="auto"/>
        <w:ind w:firstLine="720"/>
        <w:jc w:val="both"/>
      </w:pPr>
      <w:r>
        <w:rPr>
          <w:b/>
        </w:rPr>
        <w:t xml:space="preserve">ΓΕΩΡΓΙΟΣ-ΔΗΜΗΤΡΙΟΣ ΚΑΡΡΑΣ: </w:t>
      </w:r>
      <w:r>
        <w:t xml:space="preserve">Θα τα δούμε αυτά, κύριε συνάδελφε. </w:t>
      </w:r>
    </w:p>
    <w:p w14:paraId="3753DE63" w14:textId="77777777" w:rsidR="00DD17FA" w:rsidRDefault="00C30555">
      <w:pPr>
        <w:spacing w:line="600" w:lineRule="auto"/>
        <w:ind w:firstLine="720"/>
        <w:jc w:val="both"/>
      </w:pPr>
      <w:r>
        <w:t>Αναφορικά με το ζήτημα της τροπολογίας του Υπουργείου Παιδείας, έχω ένα μείζον ηθικό θέμα. Οφείλω να το πω, είναι ευκαιρία που είναι και ο κ. Φίλης εδώ και τον παρακαλώ να με</w:t>
      </w:r>
      <w:r>
        <w:t xml:space="preserve"> ακούσει.</w:t>
      </w:r>
    </w:p>
    <w:p w14:paraId="3753DE64" w14:textId="77777777" w:rsidR="00DD17FA" w:rsidRDefault="00C30555">
      <w:pPr>
        <w:spacing w:line="600" w:lineRule="auto"/>
        <w:ind w:firstLine="720"/>
        <w:jc w:val="both"/>
      </w:pPr>
      <w:r>
        <w:t>Η τροπολογία αυτή, εκ πρώτης όψεως, όπως την αναγιγνώσκω, πρέπει να είναι κατεπείγουσα και πρέπει να ψηφιστεί. Δεν θα είχαμε κα</w:t>
      </w:r>
      <w:r>
        <w:t>μ</w:t>
      </w:r>
      <w:r>
        <w:t>μία αντίρρηση. Προβληματιζόμεθα, όμως, διότι ακούγοντας τον Υπουργό νωρίτερα το πρωί είπε ότι θα ανακληθούν οι αποσπασ</w:t>
      </w:r>
      <w:r>
        <w:t xml:space="preserve">μένοι, αλλά σε έναν </w:t>
      </w:r>
      <w:r>
        <w:t xml:space="preserve">χρονικό </w:t>
      </w:r>
      <w:r>
        <w:t xml:space="preserve">ορίζοντα τον οποίο δεν κατάλαβα εάν είναι σύντομος ή μακρύς. </w:t>
      </w:r>
    </w:p>
    <w:p w14:paraId="3753DE65" w14:textId="77777777" w:rsidR="00DD17FA" w:rsidRDefault="00C30555">
      <w:pPr>
        <w:spacing w:line="600" w:lineRule="auto"/>
        <w:ind w:firstLine="720"/>
        <w:jc w:val="both"/>
      </w:pPr>
      <w:r>
        <w:t xml:space="preserve">(Στο σημείο αυτό κτυπάει το κουδούνι λήξεως του χρόνου ομιλίας του κυρίου Βουλευτή) </w:t>
      </w:r>
    </w:p>
    <w:p w14:paraId="3753DE66" w14:textId="77777777" w:rsidR="00DD17FA" w:rsidRDefault="00C30555">
      <w:pPr>
        <w:spacing w:line="600" w:lineRule="auto"/>
        <w:ind w:firstLine="720"/>
        <w:jc w:val="both"/>
      </w:pPr>
      <w:r>
        <w:t xml:space="preserve">Τελειώνω αμέσως, κύριε Πρόεδρε. Τοποθετούμαι επί της τροπολογίας. </w:t>
      </w:r>
    </w:p>
    <w:p w14:paraId="3753DE67" w14:textId="77777777" w:rsidR="00DD17FA" w:rsidRDefault="00C30555">
      <w:pPr>
        <w:spacing w:line="600" w:lineRule="auto"/>
        <w:ind w:firstLine="720"/>
        <w:jc w:val="both"/>
      </w:pPr>
      <w:r>
        <w:t xml:space="preserve">Η πρότασή μας </w:t>
      </w:r>
      <w:r>
        <w:t>είναι μία</w:t>
      </w:r>
      <w:r>
        <w:t xml:space="preserve">. </w:t>
      </w:r>
      <w:r>
        <w:t>Να αποσυρθεί η τροπολογία. Να έρθει καινούρια τροπολογία με δύο παραγράφους. Η μία παράγραφος να είναι άμεση ανάκληση των αποσπασμένων, άμεση ανάκληση επιστροφής στα σχολεία, ούτως ώστε να μπορούν τα σχολεία να λειτουργήσουν. Διότι τα σχολεία δε</w:t>
      </w:r>
      <w:r>
        <w:t>ν λειτουργούν. Αυτό το ξέρουμε όλοι. Δεν έχει σημασία αν ήταν σε θέσεις εκτός εκπαίδευσης κ</w:t>
      </w:r>
      <w:r>
        <w:t>.</w:t>
      </w:r>
      <w:r>
        <w:t xml:space="preserve">λπ.. Ας μπουν μέσα στις τάξεις. Ας κρατούν τα παιδιά κι ας γίνει η επιλογή αργότερα. Πρέπει να γίνει άμεση ανάκληση των αποσπασμένων με νόμο και όχι με διοικητικές </w:t>
      </w:r>
      <w:r>
        <w:t xml:space="preserve">πράξεις. Αμέσως μετά, η δεύτερη παράγραφος να δίνει τα κονδύλια, έστω κι επί μείωση του Προγράμματος Δημοσίων Επενδύσεων. </w:t>
      </w:r>
    </w:p>
    <w:p w14:paraId="3753DE68" w14:textId="77777777" w:rsidR="00DD17FA" w:rsidRDefault="00C30555">
      <w:pPr>
        <w:spacing w:line="600" w:lineRule="auto"/>
        <w:ind w:firstLine="720"/>
        <w:jc w:val="both"/>
      </w:pPr>
      <w:r>
        <w:t>Θα πω και κάτι άλλο, το οποίο ίσως θεωρηθεί λίγο ριζοσπαστικό</w:t>
      </w:r>
      <w:r>
        <w:t xml:space="preserve">. </w:t>
      </w:r>
      <w:r>
        <w:t>Αυτή η πράξη, την οποία μας φέρνει σήμερα ο Υπουργός για να την ψηφίσο</w:t>
      </w:r>
      <w:r>
        <w:t xml:space="preserve">υμε, η τροπολογία, ήδη ισχύει ως </w:t>
      </w:r>
      <w:r>
        <w:t>πράξη νομοθετικού περιεχομένου</w:t>
      </w:r>
      <w:r>
        <w:t>. Το Υπουργείο Παιδείας έχει, λοιπόν, το</w:t>
      </w:r>
      <w:r>
        <w:t>ν</w:t>
      </w:r>
      <w:r>
        <w:t xml:space="preserve"> χρόνο, κύριοι συνάδελφοι, διότι η προθεσμία για να κυρωθεί αυτή η </w:t>
      </w:r>
      <w:r>
        <w:t>π</w:t>
      </w:r>
      <w:r>
        <w:t xml:space="preserve">ράξη </w:t>
      </w:r>
      <w:r>
        <w:t>ν</w:t>
      </w:r>
      <w:r>
        <w:t xml:space="preserve">ομοθετικού </w:t>
      </w:r>
      <w:r>
        <w:t>π</w:t>
      </w:r>
      <w:r>
        <w:t>εριεχομένου οδηγείται μέχρι το Φλεβάρη του 2016, σαράντα μέρες από</w:t>
      </w:r>
      <w:r>
        <w:t xml:space="preserve"> την έναρξη της λειτουργίας της Βουλής και την υποβολή της και τρεις μήνες κατά το Σύνταγμα μετά την υποβολή της. Υπάρχει ο χρόνος για να μας φέρει αυτή</w:t>
      </w:r>
      <w:r>
        <w:t>ν</w:t>
      </w:r>
      <w:r>
        <w:t xml:space="preserve"> τη διάταξη. Πρέπει να ανακληθούν οι αποσπασμένοι για να λειτουργήσει η παιδεία. </w:t>
      </w:r>
    </w:p>
    <w:p w14:paraId="3753DE69" w14:textId="77777777" w:rsidR="00DD17FA" w:rsidRDefault="00C30555">
      <w:pPr>
        <w:spacing w:line="600" w:lineRule="auto"/>
        <w:ind w:firstLine="720"/>
        <w:jc w:val="both"/>
      </w:pPr>
      <w:r>
        <w:t xml:space="preserve">Υπό την έννοια, λοιπόν, αυτή, εγώ δεν είμαι ακόμη σε θέση να υποστηρίξω τη διάταξη αυτή. Η θέση μου δεν ενέχει κίνδυνο για τα σχολεία. Υπάρχει η </w:t>
      </w:r>
      <w:r>
        <w:t>π</w:t>
      </w:r>
      <w:r>
        <w:t xml:space="preserve">ράξη </w:t>
      </w:r>
      <w:r>
        <w:t>ν</w:t>
      </w:r>
      <w:r>
        <w:t xml:space="preserve">ομοθετικού </w:t>
      </w:r>
      <w:r>
        <w:t>π</w:t>
      </w:r>
      <w:r>
        <w:t>εριεχομένου που ήδη έχει μεταφέρει τα κονδύλια. Κύριε εκπρόσωπε του ΣΥΡΙΖΑ, τα έχει μεταφέρε</w:t>
      </w:r>
      <w:r>
        <w:t xml:space="preserve">ι. Πράξη </w:t>
      </w:r>
      <w:r>
        <w:t>ν</w:t>
      </w:r>
      <w:r>
        <w:t xml:space="preserve">ομοθετικού </w:t>
      </w:r>
      <w:r>
        <w:t>π</w:t>
      </w:r>
      <w:r>
        <w:t xml:space="preserve">εριεχομένου. Υπάρχουν τα κονδύλια. </w:t>
      </w:r>
    </w:p>
    <w:p w14:paraId="3753DE6A" w14:textId="77777777" w:rsidR="00DD17FA" w:rsidRDefault="00C30555">
      <w:pPr>
        <w:spacing w:line="600" w:lineRule="auto"/>
        <w:ind w:firstLine="720"/>
        <w:jc w:val="both"/>
      </w:pPr>
      <w:r>
        <w:t>Συνεπώς να τεθεί επί σωστής βάσεως, διότι όπου πήγα είδα δασκάλους, καθηγητές</w:t>
      </w:r>
      <w:r>
        <w:t xml:space="preserve"> </w:t>
      </w:r>
      <w:r>
        <w:t xml:space="preserve">ακόμα και ειδικής αγωγής </w:t>
      </w:r>
      <w:r>
        <w:t>-</w:t>
      </w:r>
      <w:r>
        <w:t>που δεν υπάρχουν</w:t>
      </w:r>
      <w:r>
        <w:t xml:space="preserve">- </w:t>
      </w:r>
      <w:r>
        <w:t xml:space="preserve">να είναι αραχτοί. </w:t>
      </w:r>
    </w:p>
    <w:p w14:paraId="3753DE6B" w14:textId="77777777" w:rsidR="00DD17FA" w:rsidRDefault="00C30555">
      <w:pPr>
        <w:spacing w:line="600" w:lineRule="auto"/>
        <w:ind w:firstLine="720"/>
        <w:jc w:val="both"/>
      </w:pPr>
      <w:r>
        <w:t xml:space="preserve">Ευχαριστώ πολύ, κύριε Πρόεδρε. </w:t>
      </w:r>
    </w:p>
    <w:p w14:paraId="3753DE6C" w14:textId="77777777" w:rsidR="00DD17FA" w:rsidRDefault="00C30555">
      <w:pPr>
        <w:spacing w:line="600" w:lineRule="auto"/>
        <w:ind w:firstLine="720"/>
        <w:jc w:val="center"/>
      </w:pPr>
      <w:r>
        <w:t>(Χειροκροτήματα από την π</w:t>
      </w:r>
      <w:r>
        <w:t>τέρυγα της Ένωσης Κεντρώων)</w:t>
      </w:r>
    </w:p>
    <w:p w14:paraId="3753DE6D" w14:textId="77777777" w:rsidR="00DD17FA" w:rsidRDefault="00C30555">
      <w:pPr>
        <w:spacing w:line="600" w:lineRule="auto"/>
        <w:ind w:firstLine="720"/>
        <w:jc w:val="both"/>
      </w:pPr>
      <w:r>
        <w:rPr>
          <w:b/>
        </w:rPr>
        <w:t>ΠΡΟΕΔΡΕΥΩΝ (Γεώργιος Λαμπρούλης):</w:t>
      </w:r>
      <w:r>
        <w:t xml:space="preserve">  Ευχαριστούμε τον κ. Καρρά. </w:t>
      </w:r>
    </w:p>
    <w:p w14:paraId="3753DE6E" w14:textId="77777777" w:rsidR="00DD17FA" w:rsidRDefault="00C30555">
      <w:pPr>
        <w:spacing w:line="600" w:lineRule="auto"/>
        <w:ind w:firstLine="720"/>
        <w:jc w:val="both"/>
      </w:pPr>
      <w:r>
        <w:t>Τον λόγο έχει η κ. Ελισσάβετ Σκουφά από το</w:t>
      </w:r>
      <w:r>
        <w:t>ν</w:t>
      </w:r>
      <w:r>
        <w:t xml:space="preserve"> ΣΥΡΙΖΑ. </w:t>
      </w:r>
    </w:p>
    <w:p w14:paraId="3753DE6F" w14:textId="77777777" w:rsidR="00DD17FA" w:rsidRDefault="00C30555">
      <w:pPr>
        <w:spacing w:line="600" w:lineRule="auto"/>
        <w:ind w:firstLine="720"/>
        <w:jc w:val="both"/>
      </w:pPr>
      <w:r>
        <w:rPr>
          <w:b/>
        </w:rPr>
        <w:t xml:space="preserve">ΕΛΙΣΣΑΒΕΤ </w:t>
      </w:r>
      <w:r>
        <w:rPr>
          <w:b/>
        </w:rPr>
        <w:t xml:space="preserve">(ΜΠΕΤΤΥ) </w:t>
      </w:r>
      <w:r>
        <w:rPr>
          <w:b/>
        </w:rPr>
        <w:t xml:space="preserve">ΣΚΟΥΦΑ: </w:t>
      </w:r>
      <w:r>
        <w:t xml:space="preserve">Ευχαριστώ, κύριε Πρόεδρε. </w:t>
      </w:r>
    </w:p>
    <w:p w14:paraId="3753DE70" w14:textId="77777777" w:rsidR="00DD17FA" w:rsidRDefault="00C30555">
      <w:pPr>
        <w:spacing w:line="600" w:lineRule="auto"/>
        <w:ind w:firstLine="720"/>
        <w:jc w:val="both"/>
      </w:pPr>
      <w:r>
        <w:t xml:space="preserve">Κυρίες και κύριοι συνάδελφοι, το συγκεκριμένο νομοσχέδιο έρχεται να κάνει μία τομή μεταξύ της προ Νεάντερταλ εποχής και της εποχής της αναγέννησης και του εκπολιτισμού. </w:t>
      </w:r>
    </w:p>
    <w:p w14:paraId="3753DE71" w14:textId="77777777" w:rsidR="00DD17FA" w:rsidRDefault="00C30555">
      <w:pPr>
        <w:tabs>
          <w:tab w:val="left" w:pos="2820"/>
        </w:tabs>
        <w:spacing w:line="600" w:lineRule="auto"/>
        <w:ind w:firstLine="720"/>
        <w:jc w:val="both"/>
      </w:pPr>
      <w:r>
        <w:t>Είμαι σίγουρη ότι ο ιστορικός του μέλλοντος, που πολλοί σε αυτή</w:t>
      </w:r>
      <w:r>
        <w:t>ν</w:t>
      </w:r>
      <w:r>
        <w:t xml:space="preserve"> την Αίθουσα τον επικα</w:t>
      </w:r>
      <w:r>
        <w:t>λέστηκαν, ανακαλύπτοντας τα αρχεία από το παρόν νομοσχέδιο θα διαρρήξει τα ιμάτιά του, καθώς θα έρθει αντιμέτωπος με τα αμείλικτα ερωτήματα</w:t>
      </w:r>
      <w:r>
        <w:t>, π</w:t>
      </w:r>
      <w:r>
        <w:t>ώς είναι δυνατόν κανάλια εδώ και είκοσι πέντε χρόνια να λειτουργούν χωρίς μόνιμες άδειες; Πώς είχαν παραχωρηθεί οι</w:t>
      </w:r>
      <w:r>
        <w:t xml:space="preserve"> συχνότητες; Τι εξέπεμπαν; Ποιο ήταν το εργασιακό καθεστώς; Πώς γινόταν ο φορολογικός και θεσμικός έλεγχος των καναλιών; Άραγε, ποιους και ποιες σκοπιμότητες εξυπηρετούσε όλο αυτό το καθεστώς ανεξέλεγκτης ανομίας; </w:t>
      </w:r>
    </w:p>
    <w:p w14:paraId="3753DE72" w14:textId="77777777" w:rsidR="00DD17FA" w:rsidRDefault="00C30555">
      <w:pPr>
        <w:tabs>
          <w:tab w:val="left" w:pos="2820"/>
        </w:tabs>
        <w:spacing w:line="600" w:lineRule="auto"/>
        <w:ind w:firstLine="720"/>
        <w:jc w:val="both"/>
      </w:pPr>
      <w:r>
        <w:t>Κυρίες και κύριοι της Νέας Δημοκρατίας κα</w:t>
      </w:r>
      <w:r>
        <w:t xml:space="preserve">ι της Δημοκρατικής Συμπαράταξης, υποτίθεται ότι κόπτεστε για τον ιδιωτικό τομέα της οικονομίας και την υγιή επιχειρηματικότητα. Όμως, καθώς φαίνεται, ένα από τα δόγματα που σας κυβερνά και διακατέχει και χαρακτηρίζει την πολιτική σας είναι το οργουελιανό, </w:t>
      </w:r>
      <w:r>
        <w:t xml:space="preserve"> «</w:t>
      </w:r>
      <w:r>
        <w:t>ό</w:t>
      </w:r>
      <w:r>
        <w:t>λοι είναι ίσοι, αλλά κάποιοι είναι πιο ίσοι από τους ίσους».</w:t>
      </w:r>
    </w:p>
    <w:p w14:paraId="3753DE73" w14:textId="77777777" w:rsidR="00DD17FA" w:rsidRDefault="00C30555">
      <w:pPr>
        <w:tabs>
          <w:tab w:val="left" w:pos="2820"/>
        </w:tabs>
        <w:spacing w:line="600" w:lineRule="auto"/>
        <w:ind w:firstLine="720"/>
        <w:jc w:val="both"/>
      </w:pPr>
      <w:r>
        <w:t>Κι εξηγούμαι</w:t>
      </w:r>
      <w:r>
        <w:t xml:space="preserve">. </w:t>
      </w:r>
      <w:r>
        <w:t>Πώς είναι δυνατόν στα χρόνια της κυβέρνησης της χώρας από τα δύο κόμματα, από τη Νέα Δημοκρατία και το ΠΑΣΟΚ, οι υγιείς επιχειρήσεις που ζητούσαν και είχαν ανάγκη χορήγησης δανεί</w:t>
      </w:r>
      <w:r>
        <w:t>ων από τις τράπεζες, να μην παίρνουν δεκάρα τσακιστή, ενώ επιχειρήσεις που ήλεγχαν τα μέσα μαζικής ενημέρωσης, που είχαν προβλήματα ρευστότητας, ζημιές και χωρίς να δίνουν καμία εγγύηση για την ανάκαμψή τους, να παίρνουν «</w:t>
      </w:r>
      <w:r>
        <w:t>μέγκα</w:t>
      </w:r>
      <w:r>
        <w:t>» δάνεια και μάλιστα ανεπιστρ</w:t>
      </w:r>
      <w:r>
        <w:t>επτί;</w:t>
      </w:r>
    </w:p>
    <w:p w14:paraId="3753DE74" w14:textId="77777777" w:rsidR="00DD17FA" w:rsidRDefault="00C30555">
      <w:pPr>
        <w:tabs>
          <w:tab w:val="left" w:pos="2820"/>
        </w:tabs>
        <w:spacing w:line="600" w:lineRule="auto"/>
        <w:ind w:firstLine="720"/>
        <w:jc w:val="both"/>
      </w:pPr>
      <w:r>
        <w:t>Πώς είναι δυνατόν επιχειρηματίες τύπου Λαυρεντιάδη να παίρνουν και πάλι δάνεια από τις τράπεζες, αφού έκαναν αύξηση του μετοχικού τους κεφαλαίου, ενώ για όλες τις υπόλοιπες επιχειρήσεις κάτι τέτοιο να είναι απαγορευτικό;</w:t>
      </w:r>
    </w:p>
    <w:p w14:paraId="3753DE75" w14:textId="77777777" w:rsidR="00DD17FA" w:rsidRDefault="00C30555">
      <w:pPr>
        <w:tabs>
          <w:tab w:val="left" w:pos="2820"/>
        </w:tabs>
        <w:spacing w:line="600" w:lineRule="auto"/>
        <w:ind w:firstLine="720"/>
        <w:jc w:val="both"/>
      </w:pPr>
      <w:r>
        <w:t>Και όσον αφορά την αδειοδότησ</w:t>
      </w:r>
      <w:r>
        <w:t xml:space="preserve">η στην οποία αναφέρθηκε και ο κ. Βορίδης και ότι πρέπει να διαχωρίσουμε την αδειοδότηση από το περιεχόμενο των καναλιών, να θυμίσω πρώτα από όλα </w:t>
      </w:r>
      <w:r>
        <w:t>ότι</w:t>
      </w:r>
      <w:r>
        <w:t xml:space="preserve"> </w:t>
      </w:r>
      <w:r>
        <w:t xml:space="preserve">οι </w:t>
      </w:r>
      <w:r>
        <w:t>συχνότητες είναι δημόσιο αγαθό. Δεν μπορούν να μπαίνουν μέσα επιχειρηματίες, να κόβουν, να ράβουν, να μη</w:t>
      </w:r>
      <w:r>
        <w:t>ν δίνουν λόγο σε κανέναν, να τις πουλούν, να τις ξεπουλούν, να χρωστούν εκατομμύρια, δισεκατομμύρια ευρώ στο ελληνικό δημόσιο και τον ελληνικό λαό και να μην επιβάλλεται κα</w:t>
      </w:r>
      <w:r>
        <w:t>μ</w:t>
      </w:r>
      <w:r>
        <w:t>μία τάξη.</w:t>
      </w:r>
    </w:p>
    <w:p w14:paraId="3753DE76" w14:textId="77777777" w:rsidR="00DD17FA" w:rsidRDefault="00C30555">
      <w:pPr>
        <w:tabs>
          <w:tab w:val="left" w:pos="2820"/>
        </w:tabs>
        <w:spacing w:line="600" w:lineRule="auto"/>
        <w:ind w:firstLine="720"/>
        <w:jc w:val="both"/>
      </w:pPr>
      <w:r>
        <w:t>Δεύτερον, όσον αφορά το περιεχόμενο των εκπομπών: Και με το περιεχόμενο έ</w:t>
      </w:r>
      <w:r>
        <w:t xml:space="preserve">χουμε πρόβλημα. Το νομοσχέδιο έρχεται να βάλει τάξη και σε αυτό. Όταν, για παράδειγμα, όπως αναφέρθηκε ο συνάδελφος από τους Ανεξάρτητους Έλληνες, ένα </w:t>
      </w:r>
      <w:r>
        <w:t xml:space="preserve">εικοσιτετράωρο </w:t>
      </w:r>
      <w:r>
        <w:t>πριν από την Κυριακή των εκλογών του Σεπτεμβρίου συγκεκριμένος μεγάλος τηλεοπτικός σταθμός</w:t>
      </w:r>
      <w:r>
        <w:t xml:space="preserve"> εξέπεμπε εκπομπές πολιτικού περιεχομένου και αναγκάστηκε ο ΣΥΡΙ</w:t>
      </w:r>
      <w:r>
        <w:rPr>
          <w:lang w:val="en-US"/>
        </w:rPr>
        <w:t>ZA</w:t>
      </w:r>
      <w:r>
        <w:t xml:space="preserve"> και λοιποί ευαισθητοποιημένοι πολίτες να ζητήσουν την παρέμβαση του </w:t>
      </w:r>
      <w:r>
        <w:t>εισαγγελέα</w:t>
      </w:r>
      <w:r>
        <w:t>, ξέρετε ποιο ήταν ένα από τα παρεπόμενα αυτής της εισαγγελικής δίωξης; Το ότι ο δημοσιογράφος εκδιώχθηκε από τ</w:t>
      </w:r>
      <w:r>
        <w:t>ο συγκεκριμένο κανάλι.</w:t>
      </w:r>
    </w:p>
    <w:p w14:paraId="3753DE77" w14:textId="77777777" w:rsidR="00DD17FA" w:rsidRDefault="00C30555">
      <w:pPr>
        <w:tabs>
          <w:tab w:val="left" w:pos="2820"/>
        </w:tabs>
        <w:spacing w:line="600" w:lineRule="auto"/>
        <w:ind w:firstLine="720"/>
        <w:jc w:val="both"/>
      </w:pPr>
      <w:r>
        <w:t xml:space="preserve">Τρίτον, είναι αδιανόητο λειτουργοί της </w:t>
      </w:r>
      <w:r>
        <w:t>δημόσιας διοίκησης</w:t>
      </w:r>
      <w:r>
        <w:t>, που εσείς επιλέξατε, εσείς διορίσατε, να μην δίνουν λόγο πάλι σε κανέναν, να χαρίζουν πρόστιμα της τάξεως των 75.000.000 ευρώ, να επιμηκύνουν, να αναβάλλουν το</w:t>
      </w:r>
      <w:r>
        <w:t>ν</w:t>
      </w:r>
      <w:r>
        <w:t xml:space="preserve"> χρόνο καταβολ</w:t>
      </w:r>
      <w:r>
        <w:t>ής φόρων από τις διαφημίσεις κ</w:t>
      </w:r>
      <w:r>
        <w:t>.</w:t>
      </w:r>
      <w:r>
        <w:t xml:space="preserve">λπ., και να έχετε την απαίτηση αυτοί οι υπάλληλοι να παραμείνουν στις θέσεις τους. </w:t>
      </w:r>
    </w:p>
    <w:p w14:paraId="3753DE78" w14:textId="77777777" w:rsidR="00DD17FA" w:rsidRDefault="00C30555">
      <w:pPr>
        <w:tabs>
          <w:tab w:val="left" w:pos="2820"/>
        </w:tabs>
        <w:spacing w:line="600" w:lineRule="auto"/>
        <w:ind w:firstLine="720"/>
        <w:jc w:val="both"/>
      </w:pPr>
      <w:r>
        <w:t>Όλα αυτά βέβαια, δεν τα λέω ούτε εγώ, δεν τα λέει ούτε ο ΣΥΡΙΖΑ, τα λέει το Συμβούλιο της Επικρατείας. Και τα αναφέρει πολύ συγκεκριμένα η απ</w:t>
      </w:r>
      <w:r>
        <w:t xml:space="preserve">όρρητη έκθεση της Τράπεζας της Ελλάδος, όσον αφορά τα οικονομικά των καναλιών, η οποία κατατέθηκε στον </w:t>
      </w:r>
      <w:r>
        <w:t>οικονομικό εισαγγελέα</w:t>
      </w:r>
      <w:r>
        <w:t>.</w:t>
      </w:r>
    </w:p>
    <w:p w14:paraId="3753DE79" w14:textId="77777777" w:rsidR="00DD17FA" w:rsidRDefault="00C30555">
      <w:pPr>
        <w:tabs>
          <w:tab w:val="left" w:pos="2820"/>
        </w:tabs>
        <w:spacing w:line="600" w:lineRule="auto"/>
        <w:ind w:firstLine="720"/>
        <w:jc w:val="both"/>
      </w:pPr>
      <w:r>
        <w:t>Κυρίες και κύριοι της Νέας Δημοκρατίας και της Δημοκρατικής Συμπαράταξης, ούτε τους κανόνες της αγοράς σέβεστε, ούτε τον υγιή αντα</w:t>
      </w:r>
      <w:r>
        <w:t>γωνισμό, ούτε τίποτα. Απλά προσπαθήσατε να φτιάξετε έναν κόσμο κατ’ εικόνα και καθ’ ομοίωση, έναν κόσμο απόλυτα ταξικό, με μια αυθαίρετη διαστρωμάτωση, έναν κόσμο στον οποίο μπροστά ακόμη και οι ινδικές κάστες ωχριούν.</w:t>
      </w:r>
    </w:p>
    <w:p w14:paraId="3753DE7A" w14:textId="77777777" w:rsidR="00DD17FA" w:rsidRDefault="00C30555">
      <w:pPr>
        <w:tabs>
          <w:tab w:val="left" w:pos="2820"/>
        </w:tabs>
        <w:spacing w:line="600" w:lineRule="auto"/>
        <w:ind w:firstLine="720"/>
        <w:jc w:val="both"/>
      </w:pPr>
      <w:r>
        <w:t>Εμείς, αντίθετα, δεν χτυπάμε τις πλάτ</w:t>
      </w:r>
      <w:r>
        <w:t>ες στα μεγαλοσυμφέροντα, δεν χτυπάμε φιλικά την πλάτη στην ανομία, τη διαφθορά και τον υπερπλουτισμό. Εκλεγήκαμε ως κομμάτι της μεγάλης πλειοψηφίας της κοινωνίας που τόσα χρόνια έφτυσε αίμα με τις πολιτικές σας, ενώ παρακολουθούσε από το κανάλια σας ανενόχ</w:t>
      </w:r>
      <w:r>
        <w:t xml:space="preserve">λητη τη διαπλοκή να σουλατσάρει στις ελβετικές τράπεζες και στα νησιά των </w:t>
      </w:r>
      <w:r>
        <w:rPr>
          <w:lang w:val="en-US"/>
        </w:rPr>
        <w:t>offshore</w:t>
      </w:r>
      <w:r>
        <w:t xml:space="preserve"> εταιρειών. «Είναι πολλά τα λεφτά Άρη!».</w:t>
      </w:r>
    </w:p>
    <w:p w14:paraId="3753DE7B" w14:textId="77777777" w:rsidR="00DD17FA" w:rsidRDefault="00C30555">
      <w:pPr>
        <w:spacing w:line="600" w:lineRule="auto"/>
        <w:ind w:firstLine="720"/>
        <w:jc w:val="both"/>
      </w:pPr>
      <w:r>
        <w:t>Το παρόν νομοσχέδιο έρχεται να βάλει τάξη στην αταξία, έρχεται να κάνει αυτούς που χρωστάνε τρισεκατομμύρια στο δημόσιο να τα πληρώσο</w:t>
      </w:r>
      <w:r>
        <w:t xml:space="preserve">υν επιτέλους, έρχεται να σπάσει τα ιδιωτικά μονοπώλια της </w:t>
      </w:r>
      <w:r>
        <w:t>«</w:t>
      </w:r>
      <w:r>
        <w:rPr>
          <w:lang w:val="en-US"/>
        </w:rPr>
        <w:t>DIGEA</w:t>
      </w:r>
      <w:r>
        <w:t>»</w:t>
      </w:r>
      <w:r>
        <w:t>, στην οποία οι έξι βασικοί μέτοχοι είναι οι ιδιοκτήτες των ιδιωτικών καναλιών. Είναι αυτό που έρχεται να επιβάλλει έναν νόμο και που αποκαθιστά απλά τα ευλόγως εννοούμενα και γεγονότα: Ότι η</w:t>
      </w:r>
      <w:r>
        <w:t xml:space="preserve"> ΕΡΤ δεν μπορεί να πληρώνει 2.200.000 ευρώ ετησίως μόνο για τη χρήση των πομπών ψηφιακού σήματος, τη στιγμή που εάν τα αγόραζε, θα πλήρωνε πολύ λιγότερο!</w:t>
      </w:r>
    </w:p>
    <w:p w14:paraId="3753DE7C" w14:textId="77777777" w:rsidR="00DD17FA" w:rsidRDefault="00C30555">
      <w:pPr>
        <w:spacing w:line="600" w:lineRule="auto"/>
        <w:ind w:firstLine="720"/>
        <w:jc w:val="both"/>
        <w:rPr>
          <w:bCs/>
        </w:rPr>
      </w:pPr>
      <w:r>
        <w:rPr>
          <w:bCs/>
        </w:rPr>
        <w:t>(Στο σημείο αυτό κτυπάει το κουδούνι λήξεως του χρόνου ομιλίας της κυρίας Βουλευτή)</w:t>
      </w:r>
    </w:p>
    <w:p w14:paraId="3753DE7D" w14:textId="77777777" w:rsidR="00DD17FA" w:rsidRDefault="00C30555">
      <w:pPr>
        <w:spacing w:line="600" w:lineRule="auto"/>
        <w:ind w:firstLine="720"/>
        <w:jc w:val="both"/>
      </w:pPr>
      <w:r>
        <w:t>Τελειώνω σε ένα λε</w:t>
      </w:r>
      <w:r>
        <w:t>πτό.</w:t>
      </w:r>
    </w:p>
    <w:p w14:paraId="3753DE7E" w14:textId="77777777" w:rsidR="00DD17FA" w:rsidRDefault="00C30555">
      <w:pPr>
        <w:spacing w:line="600" w:lineRule="auto"/>
        <w:ind w:firstLine="720"/>
        <w:jc w:val="both"/>
      </w:pPr>
      <w:r>
        <w:rPr>
          <w:b/>
        </w:rPr>
        <w:t>ΠΡΟΕΔΡΕΥΩΝ (Γεώργιος Λαμπρούλης):</w:t>
      </w:r>
      <w:r>
        <w:t xml:space="preserve"> Όχι σε ένα λεπτό, κυρία Σκούφα. Θερμή παράκληση να τελειώσετε σε λιγότερο από ένα λεπτό. </w:t>
      </w:r>
    </w:p>
    <w:p w14:paraId="3753DE7F" w14:textId="77777777" w:rsidR="00DD17FA" w:rsidRDefault="00C30555">
      <w:pPr>
        <w:spacing w:line="600" w:lineRule="auto"/>
        <w:ind w:firstLine="720"/>
        <w:jc w:val="both"/>
      </w:pPr>
      <w:r>
        <w:rPr>
          <w:b/>
        </w:rPr>
        <w:t>ΕΛΙΣΣΑΒΕΤ</w:t>
      </w:r>
      <w:r>
        <w:rPr>
          <w:b/>
        </w:rPr>
        <w:t xml:space="preserve"> (ΜΠΕΤΤΥ)</w:t>
      </w:r>
      <w:r>
        <w:rPr>
          <w:b/>
        </w:rPr>
        <w:t xml:space="preserve"> ΣΚΟΥΦΑ:</w:t>
      </w:r>
      <w:r>
        <w:t xml:space="preserve"> Θα κάνω μια αναφορά στην τροπολογία που κατέθεσε ο Υπουργός </w:t>
      </w:r>
      <w:r>
        <w:t xml:space="preserve">κ. </w:t>
      </w:r>
      <w:r>
        <w:t>Νίκος Φίλης. Ως αδιόριστη εκπαιδευτικ</w:t>
      </w:r>
      <w:r>
        <w:t xml:space="preserve">ός και ως μία εκ των εκατοντάδων χιλιάδων αδιόριστων εκπαιδευτικών αποφοίτων καθηγητικών σχολών, εννοείται ότι την υπερψηφίζω. </w:t>
      </w:r>
    </w:p>
    <w:p w14:paraId="3753DE80" w14:textId="77777777" w:rsidR="00DD17FA" w:rsidRDefault="00C30555">
      <w:pPr>
        <w:spacing w:line="600" w:lineRule="auto"/>
        <w:ind w:firstLine="720"/>
        <w:jc w:val="both"/>
      </w:pPr>
      <w:r>
        <w:t>Εννοείται ότι υπερψηφίζω και την προφορική προσθήκη που κάνατε, ότι στη θέση των αναπληρωτών και ωρομισθίων θα πρέπει πλέον η πο</w:t>
      </w:r>
      <w:r>
        <w:t>λιτική του Υπουργείου Παιδείας να είναι οι μόνιμοι διορισμοί, για να μην ταλαιπωρούνται ούτε τα παιδιά ούτε τα σχολεία ούτε και ο εκπαιδευτικός, που με το βαλιτσάκι γυρνάει από χωριό σε χωρίο στο «τρεις παρά πέντε».</w:t>
      </w:r>
    </w:p>
    <w:p w14:paraId="3753DE81" w14:textId="77777777" w:rsidR="00DD17FA" w:rsidRDefault="00C30555">
      <w:pPr>
        <w:spacing w:line="600" w:lineRule="auto"/>
        <w:ind w:firstLine="720"/>
        <w:jc w:val="both"/>
      </w:pPr>
      <w:r>
        <w:rPr>
          <w:b/>
        </w:rPr>
        <w:t>ΠΡΟΕΔΡΕΥΩΝ (Γεώργιος Λαμπρούλης):</w:t>
      </w:r>
      <w:r>
        <w:t xml:space="preserve"> Κυρία </w:t>
      </w:r>
      <w:r>
        <w:t>Σκούφα, σας παρακαλώ πολύ να ολοκληρώσετε. Ήδη υπερβήκατε και το ένα λεπτό.</w:t>
      </w:r>
    </w:p>
    <w:p w14:paraId="3753DE82" w14:textId="77777777" w:rsidR="00DD17FA" w:rsidRDefault="00C30555">
      <w:pPr>
        <w:spacing w:line="600" w:lineRule="auto"/>
        <w:ind w:firstLine="720"/>
        <w:jc w:val="both"/>
      </w:pPr>
      <w:r>
        <w:rPr>
          <w:b/>
        </w:rPr>
        <w:t xml:space="preserve">ΕΛΙΣΣΑΒΕΤ </w:t>
      </w:r>
      <w:r>
        <w:rPr>
          <w:b/>
        </w:rPr>
        <w:t xml:space="preserve">(ΜΠΕΤΤΥ) </w:t>
      </w:r>
      <w:r>
        <w:rPr>
          <w:b/>
        </w:rPr>
        <w:t>ΣΚΟΥΦΑ:</w:t>
      </w:r>
      <w:r>
        <w:t xml:space="preserve"> Όμως, κύριε Υπουργέ, θα πρέπει στο νομοσχέδιο να λάβετε ιδιαίτερη μέριμνα για το πώς γίνονται οι αποσπάσεις σε δημόσιους φορείς. Γιατί εγώ προσωπικά ως Β</w:t>
      </w:r>
      <w:r>
        <w:t xml:space="preserve">ουλευτής, αλλά φαντάζομαι και όλοι οι υπόλοιποι συνάδελφοι, έχουμε βαρεθεί πια αυτό το πελατειακό, κομματικό κράτος, αυτούς που ζητούν αποσπάσεις, να τρέχουν από βουλευτικό γραφείο σε βουλευτικό γραφείο. Τέρμα πια με όλα αυτά! </w:t>
      </w:r>
    </w:p>
    <w:p w14:paraId="3753DE83" w14:textId="77777777" w:rsidR="00DD17FA" w:rsidRDefault="00C30555">
      <w:pPr>
        <w:spacing w:line="600" w:lineRule="auto"/>
        <w:ind w:firstLine="720"/>
        <w:jc w:val="both"/>
      </w:pPr>
      <w:r>
        <w:t xml:space="preserve">Ευχαριστώ. </w:t>
      </w:r>
    </w:p>
    <w:p w14:paraId="3753DE84" w14:textId="77777777" w:rsidR="00DD17FA" w:rsidRDefault="00C30555">
      <w:pPr>
        <w:spacing w:line="600" w:lineRule="auto"/>
        <w:ind w:firstLine="720"/>
        <w:jc w:val="center"/>
        <w:rPr>
          <w:bCs/>
        </w:rPr>
      </w:pPr>
      <w:r>
        <w:rPr>
          <w:bCs/>
        </w:rPr>
        <w:t xml:space="preserve">(Χειροκροτήματα </w:t>
      </w:r>
      <w:r>
        <w:rPr>
          <w:bCs/>
        </w:rPr>
        <w:t>από την πτέρυγα του ΣΥΡΙΖΑ)</w:t>
      </w:r>
    </w:p>
    <w:p w14:paraId="3753DE85" w14:textId="77777777" w:rsidR="00DD17FA" w:rsidRDefault="00C30555">
      <w:pPr>
        <w:spacing w:line="600" w:lineRule="auto"/>
        <w:ind w:firstLine="720"/>
        <w:jc w:val="both"/>
      </w:pPr>
      <w:r>
        <w:rPr>
          <w:b/>
        </w:rPr>
        <w:t>ΠΡΟΕΔΡΕΥΩΝ (Γεώργιος Λαμπρούλης):</w:t>
      </w:r>
      <w:r>
        <w:t xml:space="preserve"> Ευχαριστούμε την </w:t>
      </w:r>
      <w:r>
        <w:t xml:space="preserve">κ. </w:t>
      </w:r>
      <w:r>
        <w:t xml:space="preserve">Σκούφα. </w:t>
      </w:r>
    </w:p>
    <w:p w14:paraId="3753DE86" w14:textId="77777777" w:rsidR="00DD17FA" w:rsidRDefault="00C30555">
      <w:pPr>
        <w:spacing w:line="600" w:lineRule="auto"/>
        <w:ind w:firstLine="720"/>
        <w:jc w:val="both"/>
      </w:pPr>
      <w:r>
        <w:t xml:space="preserve">Τον λόγο έχει ο Γενικός Γραμματέας της Κοινοβουλευτικής Ομάδας της Χρυσής Αυγής, κ. Μιχαλολιάκος. </w:t>
      </w:r>
    </w:p>
    <w:p w14:paraId="3753DE87" w14:textId="77777777" w:rsidR="00DD17FA" w:rsidRDefault="00C30555">
      <w:pPr>
        <w:spacing w:line="600" w:lineRule="auto"/>
        <w:ind w:firstLine="720"/>
        <w:jc w:val="both"/>
      </w:pPr>
      <w:r>
        <w:rPr>
          <w:b/>
        </w:rPr>
        <w:t xml:space="preserve">ΝΙΚΟΛΑΟΣ ΜΙΧΑΛΟΛΙΑΚΟΣ (Γενικός Γραμματέας του Λαϊκού Συνδέσμου-Χρυσή Αυγή): </w:t>
      </w:r>
      <w:r>
        <w:t>Κύριε Πρόεδρε, κυρίες και κύριοι Βουλευτές, θα ήθελα κατ’ αρχάς να αναφερθώ στην τροπολογία την οποία κατέθεσε ο Υπουργός, ο κ. Φίλης, σχετικά με τον διορισμό εκπαιδευτικών. Δηλώνω</w:t>
      </w:r>
      <w:r>
        <w:t xml:space="preserve"> ότι θα υπερψηφίσουμε την τροπολογία αυτή, διότι πράγματι είναι σημαντικά τα κενά στα δημόσια σχολεία. </w:t>
      </w:r>
    </w:p>
    <w:p w14:paraId="3753DE88" w14:textId="77777777" w:rsidR="00DD17FA" w:rsidRDefault="00C30555">
      <w:pPr>
        <w:spacing w:line="600" w:lineRule="auto"/>
        <w:ind w:firstLine="720"/>
        <w:jc w:val="both"/>
      </w:pPr>
      <w:r>
        <w:t xml:space="preserve">Σε τηλεοπτική του εμφάνιση σήμερα το πρωί ο κ. Φίλης είπε ότι πουθενά στην Ευρωπαϊκή Ένωση δεν υπάρχει τόσο εκτεταμένο δίκτυο στην ιδιωτική εκπαίδευση. </w:t>
      </w:r>
      <w:r>
        <w:t xml:space="preserve">Και πράγματι αυτό είναι ακριβές. </w:t>
      </w:r>
    </w:p>
    <w:p w14:paraId="3753DE89" w14:textId="77777777" w:rsidR="00DD17FA" w:rsidRDefault="00C30555">
      <w:pPr>
        <w:spacing w:line="600" w:lineRule="auto"/>
        <w:ind w:firstLine="720"/>
        <w:jc w:val="both"/>
      </w:pPr>
      <w:r>
        <w:t xml:space="preserve">Πρωτοφανές είναι, επίσης, το φαινόμενο που υπάρχει στην Ελλάδα με τα λεγόμενα «φροντιστήρια». Δεν υπάρχουν φροντιστήρια για την εισαγωγή στα </w:t>
      </w:r>
      <w:r>
        <w:t>α</w:t>
      </w:r>
      <w:r>
        <w:t xml:space="preserve">νώτατα </w:t>
      </w:r>
      <w:r>
        <w:t>ε</w:t>
      </w:r>
      <w:r>
        <w:t xml:space="preserve">κπαιδευτικά </w:t>
      </w:r>
      <w:r>
        <w:t>ι</w:t>
      </w:r>
      <w:r>
        <w:t xml:space="preserve">δρύματα. </w:t>
      </w:r>
    </w:p>
    <w:p w14:paraId="3753DE8A" w14:textId="77777777" w:rsidR="00DD17FA" w:rsidRDefault="00C30555">
      <w:pPr>
        <w:spacing w:line="600" w:lineRule="auto"/>
        <w:ind w:firstLine="720"/>
        <w:jc w:val="both"/>
      </w:pPr>
      <w:r>
        <w:t>Μας βρίσκει αντίθετους η νοοτροπία να βλέπουμε με</w:t>
      </w:r>
      <w:r>
        <w:t xml:space="preserve"> οικονομική οπτική το εκπαιδευτικό σύστημα. Θα πρέπει να γνωρίζετε ότι υπάρχουν οικογένειες με περιορισμένες οικονομικές δυνατότητες, οι οποίες πιέζονται, κόβουν κυριολεκτικά από το ψωμί της οικογενείας τους, προκειμένου τα παιδιά τους να τύχουν μιας καλύτ</w:t>
      </w:r>
      <w:r>
        <w:t>ερης εκπαιδεύσεως.</w:t>
      </w:r>
    </w:p>
    <w:p w14:paraId="3753DE8B" w14:textId="77777777" w:rsidR="00DD17FA" w:rsidRDefault="00C30555">
      <w:pPr>
        <w:spacing w:line="600" w:lineRule="auto"/>
        <w:ind w:firstLine="720"/>
        <w:jc w:val="both"/>
      </w:pPr>
      <w:r>
        <w:t>Μάλιστα, ήταν χαρακτηριστική και η δήλωση ενός επιφανούς στελέχους του ΚΚΕ κατά το παρελθόν</w:t>
      </w:r>
      <w:r>
        <w:t>,</w:t>
      </w:r>
      <w:r>
        <w:t xml:space="preserve"> όταν ελέγχθη γιατί στέλνει το παιδί του σε ιδιωτικό σχολείο, που είπε ότι «</w:t>
      </w:r>
      <w:r>
        <w:t>ε</w:t>
      </w:r>
      <w:r>
        <w:t>ίναι παράδοση της οικογένειάς μας να παίρνουμε καλή μόρφωση».</w:t>
      </w:r>
    </w:p>
    <w:p w14:paraId="3753DE8C" w14:textId="77777777" w:rsidR="00DD17FA" w:rsidRDefault="00C30555">
      <w:pPr>
        <w:spacing w:line="600" w:lineRule="auto"/>
        <w:ind w:firstLine="720"/>
        <w:jc w:val="both"/>
      </w:pPr>
      <w:r>
        <w:t>Στον δ</w:t>
      </w:r>
      <w:r>
        <w:t xml:space="preserve">ικό μου καιρό -και των περισσοτέρων- τα δημόσια σχολεία ήταν θαυμάσια. Και υπήρχαν και δημόσια σχολεία τα οποία είχαν μεγάλο ποσοστό επιτυχόντων στα </w:t>
      </w:r>
      <w:r>
        <w:t>ανώτατα εκπαιδευτικά ιδρύματα</w:t>
      </w:r>
      <w:r>
        <w:t xml:space="preserve">. </w:t>
      </w:r>
    </w:p>
    <w:p w14:paraId="3753DE8D" w14:textId="77777777" w:rsidR="00DD17FA" w:rsidRDefault="00C30555">
      <w:pPr>
        <w:spacing w:line="600" w:lineRule="auto"/>
        <w:ind w:firstLine="720"/>
        <w:jc w:val="both"/>
      </w:pPr>
      <w:r>
        <w:t>Επίσης, υπήρχαν δύο ειδών ιδιωτικά σχολεία</w:t>
      </w:r>
      <w:r>
        <w:t xml:space="preserve">. </w:t>
      </w:r>
      <w:r>
        <w:t>Τα ιδιωτικά σχολεία πολυτελείας</w:t>
      </w:r>
      <w:r>
        <w:t xml:space="preserve">, </w:t>
      </w:r>
      <w:r>
        <w:t xml:space="preserve">στα οποία </w:t>
      </w:r>
      <w:r>
        <w:t xml:space="preserve">φτιάχνονταν κάποιες ομάδες εξουσίας, οι οποίες βρίσκονται και μέσα στο Κοινοβούλιο –και ο νοών νοείτω, νομίζω δεν χρειάζεται περισσότερη αναφορά στο θέμα- οι οποίοι λειτουργούν με ένα κλίμα σκληρής αλληλεγγύης τόσο στον οικονομικό όσο και στον </w:t>
      </w:r>
      <w:r>
        <w:t xml:space="preserve">πολιτικό τομέα. Και έτσι έχουμε φτάσει να έχουμε από ένα και μόνο σχολείο της Ελλάδας, το οποίο αντιπροσωπεύει την παιδεία της μεγάλης υπερδύναμης, πολλούς πρωθυπουργούς, πολλούς υπουργούς. Πώς συμβαίνει αυτό το πράγμα, ας εξετασθεί. </w:t>
      </w:r>
    </w:p>
    <w:p w14:paraId="3753DE8E" w14:textId="77777777" w:rsidR="00DD17FA" w:rsidRDefault="00C30555">
      <w:pPr>
        <w:spacing w:line="600" w:lineRule="auto"/>
        <w:ind w:firstLine="720"/>
        <w:jc w:val="both"/>
      </w:pPr>
      <w:r>
        <w:t>Υπήρχαν, λοιπόν, τα ι</w:t>
      </w:r>
      <w:r>
        <w:t>διωτικά σχολεία «πολυτελείας», υπήρχαν και τα ιδιωτικά σχολεία</w:t>
      </w:r>
      <w:r>
        <w:t>, στα οποία</w:t>
      </w:r>
      <w:r>
        <w:t xml:space="preserve"> πήγαιναν όσοι δεν μπορούσαν να περάσουν στο δημόσιο σχολείο. Υπήρχαν πολλοί οι οποίοι σταματούσαν το δημόσιο σχολείο, το οποίο ήταν αυστηρό, έκοβε, άφηνε μετεξεταστέους και πήγαιναν </w:t>
      </w:r>
      <w:r>
        <w:t>σε μια σχολή του «Καραμπουρτζόπουλου», ξέρω</w:t>
      </w:r>
      <w:r>
        <w:t xml:space="preserve"> ’</w:t>
      </w:r>
      <w:r>
        <w:t xml:space="preserve">γω, για να πάρουν το απολυτήριο του </w:t>
      </w:r>
      <w:r>
        <w:t xml:space="preserve">γυμνασίου </w:t>
      </w:r>
      <w:r>
        <w:t xml:space="preserve">ή του </w:t>
      </w:r>
      <w:r>
        <w:t xml:space="preserve">λυκείου </w:t>
      </w:r>
      <w:r>
        <w:t xml:space="preserve">αντιστοίχως. </w:t>
      </w:r>
    </w:p>
    <w:p w14:paraId="3753DE8F" w14:textId="77777777" w:rsidR="00DD17FA" w:rsidRDefault="00C30555">
      <w:pPr>
        <w:spacing w:line="600" w:lineRule="auto"/>
        <w:ind w:firstLine="720"/>
        <w:jc w:val="both"/>
      </w:pPr>
      <w:r>
        <w:t>Αυτό σήμερα δεν συμβαίνει. Η δημόσια παιδεία βρίσκεται σε τραγική κατάσταση και χαίρομαι που δηλώσατε ότι, «</w:t>
      </w:r>
      <w:r>
        <w:t xml:space="preserve">θα </w:t>
      </w:r>
      <w:r>
        <w:t>γίνει αναβάθμιση του δημόσ</w:t>
      </w:r>
      <w:r>
        <w:t xml:space="preserve">ιου σχολείου και θα κριθούμε». Μακάρι να αναβαθμίσετε το δημόσιο σχολείο. Έτσι, θα είναι περιττό και το φαινόμενο των φροντιστηρίων και όλα τα άλλα σχετικά. </w:t>
      </w:r>
    </w:p>
    <w:p w14:paraId="3753DE90" w14:textId="77777777" w:rsidR="00DD17FA" w:rsidRDefault="00C30555">
      <w:pPr>
        <w:spacing w:line="600" w:lineRule="auto"/>
        <w:ind w:firstLine="720"/>
        <w:jc w:val="both"/>
      </w:pPr>
      <w:r>
        <w:t xml:space="preserve">Εις ό,τι αφορά το </w:t>
      </w:r>
      <w:r>
        <w:t>φόρο προστιθεμένης αξίας</w:t>
      </w:r>
      <w:r>
        <w:t>, όπου κι εκεί δεν έχετε ξεκαθαρίσει το θέμα, διότι, όπω</w:t>
      </w:r>
      <w:r>
        <w:t>ς δηλώσατε και σήμερα το πρωί, δεν έχετε τέτοιες πληροφορίες από την τρόικα, η οποία, σημειωτέον, δεν είναι πλέον τρόικα, είναι κουαρτέτο, μετά θα γίνει πεντάδα, εξάδα, επτάδα, δεν ξέρω τι θα γίνει. Κατ’ ουσίαν για μας δεν υπήρχε ποτέ ούτε τρόικα ούτε κουα</w:t>
      </w:r>
      <w:r>
        <w:t xml:space="preserve">ρτέτο. Ένα είναι το αφεντικό: Αυτός που κρατάει το παγκόσμιο χρήμα. Και αυτός ρυθμίζει τα πάντα. </w:t>
      </w:r>
    </w:p>
    <w:p w14:paraId="3753DE91" w14:textId="77777777" w:rsidR="00DD17FA" w:rsidRDefault="00C30555">
      <w:pPr>
        <w:spacing w:line="600" w:lineRule="auto"/>
        <w:ind w:firstLine="720"/>
        <w:jc w:val="both"/>
      </w:pPr>
      <w:r>
        <w:t>Εν τοιαύτη περιπτώσει, μας κάνει εντύπωση το 6% στα φροντιστήρια, το οποίο διέρρευσε -δεν ξέρω εάν τελικά θα εφαρμοστεί- και το 13% στα ιδιωτικά σχολεία. Αυτό</w:t>
      </w:r>
      <w:r>
        <w:t xml:space="preserve">, πραγματικά, έχει έναν χαρακτήρα αποδοχής, παραδοχής ότι το δημόσιο σχολείο είναι υποβαθμισμένο και ότι γι’ αυτόν το λόγο είναι απαραίτητο να πάνε τα παιδιά στο φροντιστήριο, προκειμένου να διεκδικήσουν μια θέση στα πανεπιστήμια της χώρας. </w:t>
      </w:r>
    </w:p>
    <w:p w14:paraId="3753DE92" w14:textId="77777777" w:rsidR="00DD17FA" w:rsidRDefault="00C30555">
      <w:pPr>
        <w:spacing w:line="600" w:lineRule="auto"/>
        <w:ind w:firstLine="720"/>
        <w:jc w:val="both"/>
      </w:pPr>
      <w:r>
        <w:t xml:space="preserve">Έρχομαι τώρα </w:t>
      </w:r>
      <w:r>
        <w:t>στο θέμα των τηλεοπτικών αδειών, του γενικότερου πλαισίου που πρέπει να υπάρχει ως προς τη δημόσια ενημέρωση, γιατί για μας -το είπα και στην προηγούμενη ομιλία μου, προχθές στην πρωτολογία μου, το επαναλαμβάνω και σήμερα- δεν υπάρχει ιδιωτική τηλεόραση. Α</w:t>
      </w:r>
      <w:r>
        <w:t>υτό είναι ψεύδος.</w:t>
      </w:r>
    </w:p>
    <w:p w14:paraId="3753DE93" w14:textId="77777777" w:rsidR="00DD17FA" w:rsidRDefault="00C30555">
      <w:pPr>
        <w:spacing w:line="600" w:lineRule="auto"/>
        <w:ind w:firstLine="720"/>
        <w:jc w:val="both"/>
      </w:pPr>
      <w:r>
        <w:t xml:space="preserve"> Η τηλεόραση, η συχνότητα και το δικαίωμα να ενημερώνει κανείς τον ελληνικό λαό, πρέπει να είναι στα χέρια του κράτους. </w:t>
      </w:r>
    </w:p>
    <w:p w14:paraId="3753DE94" w14:textId="77777777" w:rsidR="00DD17FA" w:rsidRDefault="00C30555">
      <w:pPr>
        <w:spacing w:line="600" w:lineRule="auto"/>
        <w:ind w:firstLine="720"/>
        <w:jc w:val="both"/>
      </w:pPr>
      <w:r>
        <w:t>Επί τούτου έχω να πω ότι, αφού ομιλείτε –και δίκη προθέσεως δεν κάνουμε- για κάθαρση, μακάρι να επιτύχετε. Κάθαρση ση</w:t>
      </w:r>
      <w:r>
        <w:t xml:space="preserve">μαίνει και έλεγχος του παρελθόντος. Και δεν είναι μόνο οι καναλάρχες. Είναι και κάτι μεγαλοδημοσιογράφοι, </w:t>
      </w:r>
      <w:r>
        <w:t xml:space="preserve">οι οποίοι </w:t>
      </w:r>
      <w:r>
        <w:t xml:space="preserve">ήταν τα μπροστινά πρόσωπα σε όλα αυτά τα κανάλια που έπαιρναν μισθούς –όχι μόνο στην ιδιωτική τηλεόραση, αλλά και στην κρατική- των 25.000, </w:t>
      </w:r>
      <w:r>
        <w:t xml:space="preserve">30.000 ευρώ το μήνα -και περισσότερο- </w:t>
      </w:r>
      <w:r>
        <w:t>και</w:t>
      </w:r>
      <w:r>
        <w:t xml:space="preserve"> μάλιστα, έκαναν και την κομπίνα να φτιάχνουν και εταιρείες παραγωγής και να προωθούν ακόμα και στην κρατική τηλεόραση δικές τους εκπομπές. </w:t>
      </w:r>
    </w:p>
    <w:p w14:paraId="3753DE95" w14:textId="77777777" w:rsidR="00DD17FA" w:rsidRDefault="00C30555">
      <w:pPr>
        <w:spacing w:line="600" w:lineRule="auto"/>
        <w:ind w:firstLine="720"/>
        <w:jc w:val="both"/>
      </w:pPr>
      <w:r>
        <w:t xml:space="preserve">Θα πρέπει, λοιπόν, να γίνει έρευνα πάνω σε αυτό το θέμα τι έχει γίνει για </w:t>
      </w:r>
      <w:r>
        <w:t>να μην επαναληφθεί και να αποδοθούν ασφαλώς και ευθύνες.</w:t>
      </w:r>
    </w:p>
    <w:p w14:paraId="3753DE96" w14:textId="77777777" w:rsidR="00DD17FA" w:rsidRDefault="00C30555">
      <w:pPr>
        <w:spacing w:line="600" w:lineRule="auto"/>
        <w:ind w:firstLine="720"/>
        <w:jc w:val="both"/>
      </w:pPr>
      <w:r>
        <w:t>Μέγα ζητούμενο στη συζήτηση αυτή η οποία διεξήχθη τις τελευταίες τρεις ημέρες, είναι το εάν θα είναι πέντε έως οκτώ ή παραπάνω οι άδειες. Χρησιμοποιήθηκε το επιχείρημα ότι, επειδή υπάρχουν δυνατότητε</w:t>
      </w:r>
      <w:r>
        <w:t xml:space="preserve">ς από πλευράς ψηφιακής, τότε πρέπει να είναι πολλές οι άδειες. </w:t>
      </w:r>
    </w:p>
    <w:p w14:paraId="3753DE97" w14:textId="77777777" w:rsidR="00DD17FA" w:rsidRDefault="00C30555">
      <w:pPr>
        <w:spacing w:line="600" w:lineRule="auto"/>
        <w:ind w:firstLine="720"/>
        <w:jc w:val="both"/>
      </w:pPr>
      <w:r>
        <w:t>Θα σας πω μια μικρή ιστορία. Ένας μεγαλοπαράγων του τόπου αγόρασε προ ετών -πριν από δέκα περίπου χρόνια, ίσως και παραπάνω- ένα περιφερειακό κανάλι της Αττικής. Μάλιστα, έκανε τότε και κάποιε</w:t>
      </w:r>
      <w:r>
        <w:t xml:space="preserve">ς ηχηρές μεταγραφές μεγαλοδημοσιογράφων σε αυτό το κανάλι, το οποίο ήταν πράγματι όχι σημαντικό. Έφερε εδώ δύο Αμερικανούς τεχνικούς, ειδικούς πάνω στα ζητήματα της τηλεοπτικής αγοράς και του απήντησαν ότι η Ελλάδα έχει περιθώρια από πλευράς εμπορικής για </w:t>
      </w:r>
      <w:r>
        <w:t xml:space="preserve">δύο μόνο πανελλήνιες άδειες και μία κρατική. </w:t>
      </w:r>
    </w:p>
    <w:p w14:paraId="3753DE98" w14:textId="77777777" w:rsidR="00DD17FA" w:rsidRDefault="00C30555">
      <w:pPr>
        <w:spacing w:line="600" w:lineRule="auto"/>
        <w:ind w:firstLine="720"/>
        <w:jc w:val="both"/>
      </w:pPr>
      <w:r>
        <w:t xml:space="preserve">Από εκεί και πέρα θέλουμε πολλά κανάλια. Τι να τα κάνουμε αυτά τα κανάλια, αφού η διαφημιστική αγορά δεν φτάνει; </w:t>
      </w:r>
    </w:p>
    <w:p w14:paraId="3753DE99" w14:textId="77777777" w:rsidR="00DD17FA" w:rsidRDefault="00C30555">
      <w:pPr>
        <w:spacing w:line="600" w:lineRule="auto"/>
        <w:ind w:firstLine="720"/>
        <w:jc w:val="both"/>
      </w:pPr>
      <w:r>
        <w:t xml:space="preserve">Ποιος είναι ο λόγος; Εκτός αν θέλουν να γίνουν μεγάλοι χορηγοί και ευεργέτες του πολιτισμού και </w:t>
      </w:r>
      <w:r>
        <w:t>για αυτόν τον λόγο θέλουν τα κανάλια. Αυτό συμβαίνει ή μήπως οποιαδήποτε τηλεοπτική άδεια δώσετε είναι, όχι μια οικονομική επιχείρηση, αλλά ένας μηχανισμός πολιτικής επιρροής και περί αυτού ακριβώς πρόκειται; Για αυτόν τον λόγο πιστεύω ότι θα πρέπει να γίν</w:t>
      </w:r>
      <w:r>
        <w:t>ει έλεγχος πάνω στο θέμα.</w:t>
      </w:r>
    </w:p>
    <w:p w14:paraId="3753DE9A" w14:textId="77777777" w:rsidR="00DD17FA" w:rsidRDefault="00C30555">
      <w:pPr>
        <w:spacing w:line="600" w:lineRule="auto"/>
        <w:ind w:firstLine="720"/>
        <w:jc w:val="both"/>
      </w:pPr>
      <w:r>
        <w:t xml:space="preserve">(Στο σημείο αυτό </w:t>
      </w:r>
      <w:r>
        <w:t xml:space="preserve">κτυπάει </w:t>
      </w:r>
      <w:r>
        <w:t>το κουδούνι λήξεως του χρόνου του Γενικού Γραμματέα του Λαϊκού Συνδέσμου-Χρυσή Αυγή)</w:t>
      </w:r>
    </w:p>
    <w:p w14:paraId="3753DE9B" w14:textId="77777777" w:rsidR="00DD17FA" w:rsidRDefault="00C30555">
      <w:pPr>
        <w:spacing w:line="600" w:lineRule="auto"/>
        <w:ind w:firstLine="720"/>
        <w:jc w:val="both"/>
      </w:pPr>
      <w:r>
        <w:t>Με συγχωρείτε, ένα λεπτό ακόμα θα χρειαστώ.</w:t>
      </w:r>
    </w:p>
    <w:p w14:paraId="3753DE9C" w14:textId="77777777" w:rsidR="00DD17FA" w:rsidRDefault="00C30555">
      <w:pPr>
        <w:spacing w:line="600" w:lineRule="auto"/>
        <w:ind w:firstLine="720"/>
        <w:jc w:val="both"/>
      </w:pPr>
      <w:r>
        <w:t>Η διαπλοκή είναι δεδομένη. Μέχρι σήμερα τουλάχιστον είχαμε την υπόθεση του β</w:t>
      </w:r>
      <w:r>
        <w:t xml:space="preserve">ασικού μετόχου -αναφέρθηκε και ο Πρόεδρος της Βουλής, ο κ. Βούτσης- όταν κρύβονταν πράγματι </w:t>
      </w:r>
      <w:r>
        <w:t xml:space="preserve">Υπουργοί </w:t>
      </w:r>
      <w:r>
        <w:t xml:space="preserve">και στελέχη της Νέας Δημοκρατίας για να μην ψηφίσουν τον νόμο που είχε φέρει τότε ο Κώστας Καραμανλής για να ελέγξει το τηλεοπτικό τοπίο και έχασε τη μάχη </w:t>
      </w:r>
      <w:r>
        <w:t>αυτή. Ελπίζω να μην τη χάσετε και εσείς.</w:t>
      </w:r>
    </w:p>
    <w:p w14:paraId="3753DE9D" w14:textId="77777777" w:rsidR="00DD17FA" w:rsidRDefault="00C30555">
      <w:pPr>
        <w:spacing w:line="600" w:lineRule="auto"/>
        <w:ind w:firstLine="720"/>
        <w:jc w:val="both"/>
      </w:pPr>
      <w:r>
        <w:t>Φυσικά το Εθνικό Συμβούλιο Ραδιοτηλεόρασης δεν μπορεί να λειτουργήσει όπως λειτούργησε τις τελευταίες δεκαετίες. Είναι λάθος. Δεν έκανε τίποτε. Δεν μπόρεσε να ελέγξει το τηλεοπτικό τοπίο. Επιβάλλεται να έχει μεγάλες</w:t>
      </w:r>
      <w:r>
        <w:t xml:space="preserve"> δυνατότητες, ακόμη και να κλείνει σταθμούς. Επιβάλλεται να μην είναι ένα διακομματικό όργανο, αλλά να είναι ένα όργανο το οποίο θα κοιτά την τήρηση του νόμου. Για την τήρηση του νόμου τέτοια όργανα μπορεί να διαθέτει μόνο η </w:t>
      </w:r>
      <w:r>
        <w:t>δικαιοσύνη</w:t>
      </w:r>
      <w:r>
        <w:t>.</w:t>
      </w:r>
    </w:p>
    <w:p w14:paraId="3753DE9E" w14:textId="77777777" w:rsidR="00DD17FA" w:rsidRDefault="00C30555">
      <w:pPr>
        <w:spacing w:line="600" w:lineRule="auto"/>
        <w:ind w:firstLine="720"/>
        <w:jc w:val="both"/>
      </w:pPr>
      <w:r>
        <w:t xml:space="preserve">Είπε ο κ. Λοβέρδος </w:t>
      </w:r>
      <w:r>
        <w:t xml:space="preserve">ότι η κατάσταση θα καταλήξει σε ενάμισι χρόνο, περίπου ποιοι θα πάρουν τις άδειες κ.λπ. Φοβούμαι ότι κερδίζουν πολύτιμο πολιτικό χρόνο αυτοί που θέλουν να υπάρχει το καθεστώς της διαπλοκής και πρέπει να είστε ταχύτεροι στις αποφάσεις σας και στις επιλογές </w:t>
      </w:r>
      <w:r>
        <w:t>σας.</w:t>
      </w:r>
    </w:p>
    <w:p w14:paraId="3753DE9F" w14:textId="77777777" w:rsidR="00DD17FA" w:rsidRDefault="00C30555">
      <w:pPr>
        <w:spacing w:line="600" w:lineRule="auto"/>
        <w:ind w:firstLine="720"/>
        <w:jc w:val="both"/>
      </w:pPr>
      <w:r>
        <w:t>Τελειώνοντας, λέω ότι θα ψηφίσουμε «</w:t>
      </w:r>
      <w:r>
        <w:t>παρών</w:t>
      </w:r>
      <w:r>
        <w:t xml:space="preserve">» στο άρθρο 4, γιατί οπωσδήποτε πρέπει να πληρώσουν και για εμάς λίγα είναι αυτά που θέτετε να πληρώσουν. Βεβαίως, το θέμα των περιφερειακών σταθμών είναι διαφορετικό και εκεί πρέπει να υπάρχει ταβάνι, ανώτατο </w:t>
      </w:r>
      <w:r>
        <w:t xml:space="preserve">όριο ως προς την πληρωμή, γιατί εκεί μπορεί να παιχτούν εθνικά επικίνδυνα παιχνίδια και κάποιοι να πλειοδοτήσουν, να έχουν τη δυνατότητα να δώσουν επί παραδείγματι για ένα κανάλι της Θράκης ακόμη και εκατομμύρια ευρώ προκειμένου να το πάρουν. </w:t>
      </w:r>
    </w:p>
    <w:p w14:paraId="3753DEA0" w14:textId="77777777" w:rsidR="00DD17FA" w:rsidRDefault="00C30555">
      <w:pPr>
        <w:spacing w:line="600" w:lineRule="auto"/>
        <w:ind w:firstLine="720"/>
        <w:jc w:val="both"/>
      </w:pPr>
      <w:r>
        <w:t>Επίσης, οπωσ</w:t>
      </w:r>
      <w:r>
        <w:t>δήποτε θα πούμε «</w:t>
      </w:r>
      <w:r>
        <w:t>παρών</w:t>
      </w:r>
      <w:r>
        <w:t>» και δεν θα καταψηφίσουμε την ονομαστικοποίηση των μετοχών, με την πλήρη επιφύλαξη ότι θα υπάρξει το φαινόμενο αχυρανθρώπων</w:t>
      </w:r>
      <w:r>
        <w:t>,</w:t>
      </w:r>
      <w:r>
        <w:t xml:space="preserve"> οι οποίοι θα εμφανίζονται ως μέτοχοι. Ήδη συμβαίνει αυτήν τη στιγμή.</w:t>
      </w:r>
    </w:p>
    <w:p w14:paraId="3753DEA1" w14:textId="77777777" w:rsidR="00DD17FA" w:rsidRDefault="00C30555">
      <w:pPr>
        <w:spacing w:line="600" w:lineRule="auto"/>
        <w:ind w:firstLine="720"/>
        <w:jc w:val="both"/>
      </w:pPr>
      <w:r>
        <w:t>Εις ό,τι αφορά τον αποκλεισμό της Χρυσή</w:t>
      </w:r>
      <w:r>
        <w:t>ς Αυγής από τους τηλεοπτικούς σταθμούς και τα μεγάλα κανάλια των νταβατζήδων, έχουμε να πούμε ότι περιμένουμε ένα πραγματικό Εθνικό Συμβούλιο Ραδιοτηλεόρασης, το οποίο θα αποκαταστήσει τη δικαιοσύνη και αυτό είναι δική σας αποστολή.</w:t>
      </w:r>
    </w:p>
    <w:p w14:paraId="3753DEA2" w14:textId="77777777" w:rsidR="00DD17FA" w:rsidRDefault="00C30555">
      <w:pPr>
        <w:spacing w:line="600" w:lineRule="auto"/>
        <w:ind w:firstLine="720"/>
        <w:jc w:val="both"/>
      </w:pPr>
      <w:r>
        <w:t>Σας ευχαριστώ.</w:t>
      </w:r>
    </w:p>
    <w:p w14:paraId="3753DEA3" w14:textId="77777777" w:rsidR="00DD17FA" w:rsidRDefault="00C30555">
      <w:pPr>
        <w:spacing w:line="600" w:lineRule="auto"/>
        <w:ind w:firstLine="720"/>
        <w:jc w:val="center"/>
      </w:pPr>
      <w:r>
        <w:t xml:space="preserve">(Χειροκροτήματα από την πτέρυγα </w:t>
      </w:r>
      <w:r>
        <w:t xml:space="preserve">της </w:t>
      </w:r>
      <w:r>
        <w:t>Χρυσή</w:t>
      </w:r>
      <w:r>
        <w:t>ς</w:t>
      </w:r>
      <w:r>
        <w:t xml:space="preserve"> Αυγή</w:t>
      </w:r>
      <w:r>
        <w:t>ς</w:t>
      </w:r>
      <w:r>
        <w:t>)</w:t>
      </w:r>
    </w:p>
    <w:p w14:paraId="3753DEA4" w14:textId="77777777" w:rsidR="00DD17FA" w:rsidRDefault="00C30555">
      <w:pPr>
        <w:spacing w:line="600" w:lineRule="auto"/>
        <w:ind w:firstLine="720"/>
        <w:jc w:val="both"/>
      </w:pPr>
      <w:r>
        <w:rPr>
          <w:b/>
        </w:rPr>
        <w:t xml:space="preserve">ΠΡΟΕΔΡΕΥΩΝ (Γεώργιος Λαμπρούλης): </w:t>
      </w:r>
      <w:r>
        <w:t>Τον λόγο έχει ο κ. Παναγιώτης Σκουρολιάκος από τον ΣΥΡΙΖΑ.</w:t>
      </w:r>
    </w:p>
    <w:p w14:paraId="3753DEA5" w14:textId="77777777" w:rsidR="00DD17FA" w:rsidRDefault="00C30555">
      <w:pPr>
        <w:spacing w:line="600" w:lineRule="auto"/>
        <w:ind w:firstLine="720"/>
        <w:jc w:val="both"/>
      </w:pPr>
      <w:r>
        <w:rPr>
          <w:b/>
        </w:rPr>
        <w:t>ΠΑΝΑΓΙΩΤΗΣ</w:t>
      </w:r>
      <w:r>
        <w:rPr>
          <w:b/>
        </w:rPr>
        <w:t xml:space="preserve"> (ΠΑΝΟΣ) </w:t>
      </w:r>
      <w:r>
        <w:rPr>
          <w:b/>
        </w:rPr>
        <w:t xml:space="preserve">ΣΚΟΥΡΟΛΙΑΚΟΣ: </w:t>
      </w:r>
      <w:r>
        <w:t>Ευχαριστώ, κύριε Πρόεδρε.</w:t>
      </w:r>
    </w:p>
    <w:p w14:paraId="3753DEA6" w14:textId="77777777" w:rsidR="00DD17FA" w:rsidRDefault="00C30555">
      <w:pPr>
        <w:spacing w:line="600" w:lineRule="auto"/>
        <w:ind w:firstLine="720"/>
        <w:jc w:val="both"/>
      </w:pPr>
      <w:r>
        <w:t>Κύριοι Υπουργοί, κυρίες και κύριοι Βουλευτές, το σχέδι</w:t>
      </w:r>
      <w:r>
        <w:t>ο νόμου που συζητάμε σήμερα δεν είναι απλώς ένα νομοσχέδιο που τακτοποιεί σημαντικά θέματα του οπτικοακουστικού πεδίου. Όλοι γνωρίζουμε πως είναι μια δυνατή, μια επίμονη απαίτηση του ελληνικού λαού για νομιμότητα, διαφάνεια, πολιτική και πολιτισμική πολυμέ</w:t>
      </w:r>
      <w:r>
        <w:t>ρεια και πολυφωνία στον ευαίσθητο τομέα των μέσων μαζικής επικοινωνίας.</w:t>
      </w:r>
    </w:p>
    <w:p w14:paraId="3753DEA7" w14:textId="77777777" w:rsidR="00DD17FA" w:rsidRDefault="00C30555">
      <w:pPr>
        <w:spacing w:line="600" w:lineRule="auto"/>
        <w:ind w:firstLine="720"/>
        <w:jc w:val="both"/>
      </w:pPr>
      <w:r>
        <w:t>Η Αντιπολίτευση εγκαλούσε τόσο καιρό την Κυβέρνηση γιατί δεν φέρνει επιτέλους αυτό το νομοσχέδιο. Τώρα που ήρθε, αθώα ερωτά «Γιατί βιάζεστε;». Μάλιστα, κύριε Υπουργέ, Βουλευτής της Αξι</w:t>
      </w:r>
      <w:r>
        <w:t xml:space="preserve">ωματικής Αντιπολίτευσης, που φημίζεται για το πολικό του χιούμορ, σας χαρακτήρισε ως επειγόμενο. </w:t>
      </w:r>
    </w:p>
    <w:p w14:paraId="3753DEA8" w14:textId="77777777" w:rsidR="00DD17FA" w:rsidRDefault="00C30555">
      <w:pPr>
        <w:spacing w:line="600" w:lineRule="auto"/>
        <w:ind w:firstLine="720"/>
        <w:jc w:val="both"/>
      </w:pPr>
      <w:r>
        <w:t>Θεωρώ, κύριε Υπουργέ, ότι σωστά επείγεστε, σωστά επείγεται η Κυβέρνηση και σωστά επειγόντως η Βουλή συζητά αυτό το πολύ σημαντικό νομοσχέδιο.</w:t>
      </w:r>
    </w:p>
    <w:p w14:paraId="3753DEA9" w14:textId="77777777" w:rsidR="00DD17FA" w:rsidRDefault="00C30555">
      <w:pPr>
        <w:spacing w:line="600" w:lineRule="auto"/>
        <w:ind w:firstLine="720"/>
        <w:jc w:val="both"/>
      </w:pPr>
      <w:r>
        <w:t xml:space="preserve">Οι περισσότεροι </w:t>
      </w:r>
      <w:r>
        <w:t>από τους προλαλήσαντες ασχολήθηκαν με το πρώτο μέρος που είναι η αδειοδότηση. Εμένα θα μου επιτρέψετε να εστιάσω την ομιλία μου στη δημιουργία επιτέλους του Ελληνικού Κέντρου Οπτικοακουστικών Μέσων Επικοινωνίας.</w:t>
      </w:r>
    </w:p>
    <w:p w14:paraId="3753DEAA" w14:textId="77777777" w:rsidR="00DD17FA" w:rsidRDefault="00C30555">
      <w:pPr>
        <w:spacing w:line="600" w:lineRule="auto"/>
        <w:ind w:firstLine="720"/>
        <w:jc w:val="both"/>
      </w:pPr>
      <w:r>
        <w:t>Κυρίες και κύριοι Βουλευτές, η επικοινωνία τ</w:t>
      </w:r>
      <w:r>
        <w:t>ου ανθρώπου μέσω ήχου και εικόνας μπορεί να είναι πανάρχαια –η πρώτη γραφή άλλωστε ήταν σε εικόνες- όμως εξελίσσεται διαρκώς.</w:t>
      </w:r>
      <w:r>
        <w:t xml:space="preserve"> </w:t>
      </w:r>
      <w:r>
        <w:t xml:space="preserve">Και σήμερα, στην ψηφιακή της μορφή, σε αντίθεση με αυτό που γίνεται παγκοσμίως, στη χώρα μας υπάρχει παντελής έλλειψη στρατηγικού </w:t>
      </w:r>
      <w:r>
        <w:t xml:space="preserve">σχεδιασμού περί τα οπτικοακουστικά. </w:t>
      </w:r>
    </w:p>
    <w:p w14:paraId="3753DEAB" w14:textId="77777777" w:rsidR="00DD17FA" w:rsidRDefault="00C30555">
      <w:pPr>
        <w:spacing w:line="600" w:lineRule="auto"/>
        <w:ind w:firstLine="720"/>
        <w:jc w:val="both"/>
      </w:pPr>
      <w:r>
        <w:t>Δυστυχώς οι προηγούμενες κυβερνήσεις αδυνατούσαν πλήρως να εφαρμόσουν ένα ρυθμιστικό πλαίσιο, το οποίο θα συνενώνει λειτουργίες και αρμοδιότητες προς όφελος των πολιτών στην πληροφόρηση, στην εκπαίδευση και την ανάπτυξη</w:t>
      </w:r>
      <w:r>
        <w:t xml:space="preserve"> της επιχειρηματικότητας με την αρωγή των οπτικοακουστικών μέσων. Η δημιουργία του ΕΚΟΜΕ προσφέρει, λοιπόν, ευκαιρία για σημαντικά οφέλη στον κοινό μας βίο. </w:t>
      </w:r>
    </w:p>
    <w:p w14:paraId="3753DEAC" w14:textId="77777777" w:rsidR="00DD17FA" w:rsidRDefault="00C30555">
      <w:pPr>
        <w:spacing w:line="600" w:lineRule="auto"/>
        <w:ind w:firstLine="720"/>
        <w:jc w:val="both"/>
      </w:pPr>
      <w:r>
        <w:t>Ο οπτικοακουστικός κλάδος στην Ελλάδα, κυρίες και κύριοι Βουλευτές, βρίσκεται στη χειρότερη δυνατή</w:t>
      </w:r>
      <w:r>
        <w:t xml:space="preserve"> θέση. Με την παρατεταμένη οικονομική κρίση μάλιστα πολλές επιχειρήσεις του ιδιωτικού τομέα έκλεισαν και καταργήθηκαν και δημόσιοι φορείς, όπως το Εθνικό Οπτικοακουστικό Αρχείο. </w:t>
      </w:r>
    </w:p>
    <w:p w14:paraId="3753DEAD" w14:textId="77777777" w:rsidR="00DD17FA" w:rsidRDefault="00C30555">
      <w:pPr>
        <w:spacing w:line="600" w:lineRule="auto"/>
        <w:ind w:firstLine="720"/>
        <w:jc w:val="both"/>
      </w:pPr>
      <w:r>
        <w:t>Η γηγενής κινηματογραφική παραγωγή και διανομή έχουν καταρρεύσει. Η διαφημιστ</w:t>
      </w:r>
      <w:r>
        <w:t>ική δαπάνη στην ιδιωτική τηλεόραση έχει μειωθεί δραματικά. Η οπτικοακουστική παιδεία στη χώρα μας είναι σχεδόν ανύπαρκτη. Σε κανένα από τα πανεπιστήμιά μας δεν υπάρχουν τηλεοπτικές σπουδές σε υψηλό επίπεδο και αυτό την ώρα που ο οπτικοακουστικός είναι ο τέ</w:t>
      </w:r>
      <w:r>
        <w:t>ταρτος γρηγορότερα αναπτυσσόμενος τομέας διεθνώς.</w:t>
      </w:r>
    </w:p>
    <w:p w14:paraId="3753DEAE" w14:textId="77777777" w:rsidR="00DD17FA" w:rsidRDefault="00C30555">
      <w:pPr>
        <w:spacing w:line="600" w:lineRule="auto"/>
        <w:ind w:firstLine="720"/>
        <w:jc w:val="both"/>
      </w:pPr>
      <w:r>
        <w:t xml:space="preserve">Η δημιουργία μέσω του ΕΚΟΜΕ ενός ευρετηρίου, μιας βάσης δεδομένων, </w:t>
      </w:r>
      <w:r>
        <w:t xml:space="preserve">στην οποία </w:t>
      </w:r>
      <w:r>
        <w:t>θα συναντιέται ο οπτικοακουστικός κόσμος με την κοινωνία, είναι κρίσιμη και χρήσιμη πολλαπλά. Το ΕΚΟΜΕ ενισχύει τη συμμετοχή των</w:t>
      </w:r>
      <w:r>
        <w:t xml:space="preserve"> πολιτών στη γνώση και στην ενημέρωση, συγκεντρώνοντας το σύνολο της ιστορικής γνώσης και πληροφορίας που αφορά την εξέλιξη της οπτικοακουστικής επικοινωνίας στη χώρα μας. Πρόκειται για το οπτικοακουστικό απόθεμα της Ελλάδας που σήμερα βρίσκεται διάσπαρτο </w:t>
      </w:r>
      <w:r>
        <w:t>σε πολλούς οργανισμούς. Η συλλογή, λοιπόν, η διαφύλαξη, η συντήρηση και τεκμηρίωση του συνόλου του οπτικοακουστικού υλικού θα ενισχύσουν την ιστορική μνήμη, τον πολιτισμό, την έρευνα και την επιχειρηματικότητα.</w:t>
      </w:r>
    </w:p>
    <w:p w14:paraId="3753DEAF" w14:textId="77777777" w:rsidR="00DD17FA" w:rsidRDefault="00C30555">
      <w:pPr>
        <w:spacing w:line="600" w:lineRule="auto"/>
        <w:ind w:firstLine="720"/>
        <w:jc w:val="both"/>
      </w:pPr>
      <w:r>
        <w:t>Αναλαμβάνει, λοιπόν, το ΕΚΟΜΕ έναν εθνικό συν</w:t>
      </w:r>
      <w:r>
        <w:t>τονισμό των δράσεων όλων των φορέων στη χώρα που κατέχουν και εκμεταλλεύονται αυτό το υλικό: την ΕΡΤ, τη Γενική Γραμματεία Ενημέρωσης και Επικοινωνίας, το Αθηναϊκό και Μακεδονικό Πρακτορείο Ειδήσεων, την Εθνική Βιβλιοθήκη, μουσεία και άλλους τέτοιους φορεί</w:t>
      </w:r>
      <w:r>
        <w:t xml:space="preserve">ς. Θα συμβάλει έτσι στην εκπαίδευση των Ελλήνων πολιτών στη γλώσσα και τις τεχνικές της σύγχρονης οπτικοακουστικής επικοινωνίας, στη χρήση αυτής της επικοινωνίας στην εκπαίδευση αλλά και στην οικονομική δραστηριότητα. </w:t>
      </w:r>
    </w:p>
    <w:p w14:paraId="3753DEB0" w14:textId="77777777" w:rsidR="00DD17FA" w:rsidRDefault="00C30555">
      <w:pPr>
        <w:spacing w:line="600" w:lineRule="auto"/>
        <w:ind w:firstLine="720"/>
        <w:jc w:val="both"/>
      </w:pPr>
      <w:r>
        <w:t xml:space="preserve">Σημαντικό είναι ότι η δημιουργία του </w:t>
      </w:r>
      <w:r>
        <w:t xml:space="preserve">ΕΚΟΜΕ συνοδεύεται από μελέτη για τη μη επιβάρυνση του κρατικού προϋπολογισμού των πολιτών από την ίδρυση και λειτουργία του. </w:t>
      </w:r>
    </w:p>
    <w:p w14:paraId="3753DEB1" w14:textId="77777777" w:rsidR="00DD17FA" w:rsidRDefault="00C30555">
      <w:pPr>
        <w:spacing w:line="600" w:lineRule="auto"/>
        <w:ind w:firstLine="720"/>
        <w:jc w:val="both"/>
      </w:pPr>
      <w:r>
        <w:t>Προηγουμένως σε έναν οίστρο λαϊκισμού, ο προηγούμενος Κοινοβουλευτικός Εκπρόσωπος βρήκε την ευκαιρία να πει ότι με αυτό το νομοσχέ</w:t>
      </w:r>
      <w:r>
        <w:t>διο θα διοριστούν σύμβουλοι και γραμματείς. Προφανώς δεν διάβασε ότι υπάλληλοι από τον δημόσιο τομέα ή υπάλληλοι με σχέση αορίστου χρόνου θα στελεχώσουν αυτήν την υπηρεσία. Και μάλιστα υπάρχουν και σε σελίδες ολόκληρες και οι προϋποθέσεις για τα πτυχία, τα</w:t>
      </w:r>
      <w:r>
        <w:t xml:space="preserve"> μεταπτυχιακά, τα διδακτορικά, τις δημοσιεύσεις και ένα σωρό άλλα πράγματα, τα οποία πρέπει να έχει κάποιος για να περάσει σε αυτή</w:t>
      </w:r>
      <w:r>
        <w:t>ν</w:t>
      </w:r>
      <w:r>
        <w:t xml:space="preserve"> την υπηρεσία, η οποία θα στεγαστεί μάλιστα και σε άδειους χώρους της Γενικής Γραμματείας Ενημέρωσης και Επικοινωνίας, χωρίς να επιβαρύνεται ο κρατικός κορβανάς περαιτέρω.</w:t>
      </w:r>
    </w:p>
    <w:p w14:paraId="3753DEB2" w14:textId="77777777" w:rsidR="00DD17FA" w:rsidRDefault="00C30555">
      <w:pPr>
        <w:spacing w:line="600" w:lineRule="auto"/>
        <w:ind w:firstLine="720"/>
        <w:jc w:val="both"/>
      </w:pPr>
      <w:r>
        <w:t xml:space="preserve">Κυρίες και κύριοι Βουλευτές, κλείνω με τα λόγια του </w:t>
      </w:r>
      <w:r>
        <w:t>Ρομπέρτο Σάβιο</w:t>
      </w:r>
      <w:r>
        <w:t xml:space="preserve"> που είναι ο πρόεδ</w:t>
      </w:r>
      <w:r>
        <w:t xml:space="preserve">ρος του </w:t>
      </w:r>
      <w:r>
        <w:t>«</w:t>
      </w:r>
      <w:r>
        <w:rPr>
          <w:lang w:val="en-US"/>
        </w:rPr>
        <w:t>Inter</w:t>
      </w:r>
      <w:r>
        <w:t xml:space="preserve"> </w:t>
      </w:r>
      <w:r>
        <w:rPr>
          <w:lang w:val="en-US"/>
        </w:rPr>
        <w:t>Press</w:t>
      </w:r>
      <w:r>
        <w:t xml:space="preserve"> </w:t>
      </w:r>
      <w:r>
        <w:rPr>
          <w:lang w:val="en-US"/>
        </w:rPr>
        <w:t>Service</w:t>
      </w:r>
      <w:r>
        <w:t>»</w:t>
      </w:r>
      <w:r>
        <w:t xml:space="preserve">, ενός παγκόσμιου προοδευτικού πρακτορείου ειδήσεων. Λέει ότι δεν υπάρχει ανάπτυξη χωρίς δημοκρατία, δημοκρατία χωρίς συμμετοχή, συμμετοχή χωρίς επικοινωνία. </w:t>
      </w:r>
    </w:p>
    <w:p w14:paraId="3753DEB3" w14:textId="77777777" w:rsidR="00DD17FA" w:rsidRDefault="00C30555">
      <w:pPr>
        <w:spacing w:line="600" w:lineRule="auto"/>
        <w:ind w:firstLine="720"/>
        <w:jc w:val="both"/>
      </w:pPr>
      <w:r>
        <w:t>Χαιρετίζω, λοιπόν, αυτήν τη νομοθετική πρωτοβουλία της Κυβέρνησης πο</w:t>
      </w:r>
      <w:r>
        <w:t>υ καλύπτει ένα πολύ μεγάλο κενό σήμερα.</w:t>
      </w:r>
    </w:p>
    <w:p w14:paraId="3753DEB4" w14:textId="77777777" w:rsidR="00DD17FA" w:rsidRDefault="00C30555">
      <w:pPr>
        <w:spacing w:line="600" w:lineRule="auto"/>
        <w:ind w:firstLine="720"/>
        <w:jc w:val="both"/>
      </w:pPr>
      <w:r>
        <w:t>Ευχαριστώ.</w:t>
      </w:r>
    </w:p>
    <w:p w14:paraId="3753DEB5" w14:textId="77777777" w:rsidR="00DD17FA" w:rsidRDefault="00C30555">
      <w:pPr>
        <w:spacing w:line="600" w:lineRule="auto"/>
        <w:ind w:firstLine="720"/>
        <w:jc w:val="center"/>
        <w:rPr>
          <w:bCs/>
        </w:rPr>
      </w:pPr>
      <w:r>
        <w:rPr>
          <w:bCs/>
        </w:rPr>
        <w:t>(Χειροκροτήματα από την πτέρυγα του ΣΥΡΙΖΑ)</w:t>
      </w:r>
    </w:p>
    <w:p w14:paraId="3753DEB6" w14:textId="77777777" w:rsidR="00DD17FA" w:rsidRDefault="00C30555">
      <w:pPr>
        <w:spacing w:line="600" w:lineRule="auto"/>
        <w:ind w:firstLine="720"/>
        <w:jc w:val="both"/>
      </w:pPr>
      <w:r>
        <w:t xml:space="preserve"> </w:t>
      </w:r>
      <w:r>
        <w:rPr>
          <w:b/>
          <w:bCs/>
        </w:rPr>
        <w:t>ΠΡΟΕΔΡΕΥΩΝ (Γεώργιος Λαμπρούλης):</w:t>
      </w:r>
      <w:r>
        <w:t xml:space="preserve"> Ευχαριστούμε τον κ. Σκουρολιάκο.</w:t>
      </w:r>
    </w:p>
    <w:p w14:paraId="3753DEB7" w14:textId="77777777" w:rsidR="00DD17FA" w:rsidRDefault="00C30555">
      <w:pPr>
        <w:spacing w:line="600" w:lineRule="auto"/>
        <w:ind w:firstLine="720"/>
        <w:jc w:val="both"/>
      </w:pPr>
      <w:r>
        <w:t>Τον λόγο έχει ο κ. Τριανταφυλλίδης από τον ΣΥΡΙΖΑ.</w:t>
      </w:r>
    </w:p>
    <w:p w14:paraId="3753DEB8" w14:textId="77777777" w:rsidR="00DD17FA" w:rsidRDefault="00C30555">
      <w:pPr>
        <w:spacing w:line="600" w:lineRule="auto"/>
        <w:ind w:firstLine="720"/>
        <w:jc w:val="both"/>
      </w:pPr>
      <w:r>
        <w:t>Θα ακολουθήσει ο κ. Μάριος Κάτσης και μετά</w:t>
      </w:r>
      <w:r>
        <w:t xml:space="preserve"> έχει ζητήσει τον λόγο ο κ. Παππάς, Κοινοβουλευτικός Εκπρόσωπος της Χρυσής Αυγής.</w:t>
      </w:r>
    </w:p>
    <w:p w14:paraId="3753DEB9" w14:textId="77777777" w:rsidR="00DD17FA" w:rsidRDefault="00C30555">
      <w:pPr>
        <w:tabs>
          <w:tab w:val="left" w:pos="5076"/>
        </w:tabs>
        <w:spacing w:line="600" w:lineRule="auto"/>
        <w:ind w:firstLine="720"/>
        <w:jc w:val="both"/>
      </w:pPr>
      <w:r>
        <w:t>Ορίστε, κύριε Τριανταφυλλίδη.</w:t>
      </w:r>
    </w:p>
    <w:p w14:paraId="3753DEBA" w14:textId="77777777" w:rsidR="00DD17FA" w:rsidRDefault="00C30555">
      <w:pPr>
        <w:spacing w:line="600" w:lineRule="auto"/>
        <w:ind w:firstLine="720"/>
        <w:jc w:val="both"/>
      </w:pPr>
      <w:r>
        <w:rPr>
          <w:b/>
        </w:rPr>
        <w:t>ΑΛΕΞΑΝΔΡΟΣ ΤΡΙΑΝΤΑΦΥΛΛΙΔΗΣ:</w:t>
      </w:r>
      <w:r>
        <w:t xml:space="preserve"> Μη βάλετε στον χρόνο μου το σχόλιο «παρευρίσκομαι και χαιρετίζω» σε σχέση με τη δυνατότητα των Βουλευτών να έχουν το</w:t>
      </w:r>
      <w:r>
        <w:t xml:space="preserve">ν λόγο. </w:t>
      </w:r>
    </w:p>
    <w:p w14:paraId="3753DEBB" w14:textId="77777777" w:rsidR="00DD17FA" w:rsidRDefault="00C30555">
      <w:pPr>
        <w:spacing w:line="600" w:lineRule="auto"/>
        <w:ind w:firstLine="720"/>
        <w:jc w:val="both"/>
      </w:pPr>
      <w:r>
        <w:t xml:space="preserve">Και ας φροντίσει το Προεδρείο </w:t>
      </w:r>
      <w:r>
        <w:t xml:space="preserve">η Βουλή </w:t>
      </w:r>
      <w:r>
        <w:t>να μη μετατραπεί σε Βουλή πατρικίων και πληβείων, ομιλούντων και υιοθετούντων την εκκλησιαστική ρήση «άλαλα τα χείλη των ασεβών».</w:t>
      </w:r>
    </w:p>
    <w:p w14:paraId="3753DEBC" w14:textId="77777777" w:rsidR="00DD17FA" w:rsidRDefault="00C30555">
      <w:pPr>
        <w:spacing w:line="600" w:lineRule="auto"/>
        <w:ind w:firstLine="720"/>
        <w:jc w:val="both"/>
        <w:rPr>
          <w:szCs w:val="28"/>
        </w:rPr>
      </w:pPr>
      <w:r>
        <w:rPr>
          <w:b/>
          <w:szCs w:val="28"/>
        </w:rPr>
        <w:t xml:space="preserve">ΠΡΟΕΔΡΕΥΩΝ (Γεώργιος Λαμπρούλης): </w:t>
      </w:r>
      <w:r>
        <w:rPr>
          <w:szCs w:val="28"/>
        </w:rPr>
        <w:t xml:space="preserve">Κύριε Τριανταφυλλίδη, μην προκαλείτε –καλώς εννοούμενη η λέξη πρόκληση- το Προεδρείο, διότι δεν ευθύνεται αμιγώς το Προεδρείο. </w:t>
      </w:r>
    </w:p>
    <w:p w14:paraId="3753DEBD" w14:textId="77777777" w:rsidR="00DD17FA" w:rsidRDefault="00C30555">
      <w:pPr>
        <w:spacing w:line="600" w:lineRule="auto"/>
        <w:ind w:firstLine="720"/>
        <w:jc w:val="both"/>
        <w:rPr>
          <w:szCs w:val="28"/>
        </w:rPr>
      </w:pPr>
      <w:r>
        <w:rPr>
          <w:b/>
          <w:szCs w:val="28"/>
        </w:rPr>
        <w:t xml:space="preserve">ΑΛΕΞΑΝΔΡΟΣ ΤΡΙΑΝΤΑΦΥΛΛΙΔΗΣ: </w:t>
      </w:r>
      <w:r>
        <w:rPr>
          <w:szCs w:val="28"/>
        </w:rPr>
        <w:t>Ο χρόνος…</w:t>
      </w:r>
    </w:p>
    <w:p w14:paraId="3753DEBE" w14:textId="77777777" w:rsidR="00DD17FA" w:rsidRDefault="00C30555">
      <w:pPr>
        <w:spacing w:line="600" w:lineRule="auto"/>
        <w:ind w:firstLine="720"/>
        <w:jc w:val="both"/>
        <w:rPr>
          <w:szCs w:val="28"/>
        </w:rPr>
      </w:pPr>
      <w:r>
        <w:rPr>
          <w:b/>
          <w:szCs w:val="28"/>
        </w:rPr>
        <w:t xml:space="preserve">ΠΡΟΕΔΡΕΥΩΝ (Γεώργιος Λαμπρούλης): </w:t>
      </w:r>
      <w:r>
        <w:rPr>
          <w:szCs w:val="28"/>
        </w:rPr>
        <w:t xml:space="preserve">Θα σας δώσω τα δέκα ή τα είκοσι δευτερόλεπτα που θα σας </w:t>
      </w:r>
      <w:r>
        <w:rPr>
          <w:szCs w:val="28"/>
        </w:rPr>
        <w:t>πάρω.</w:t>
      </w:r>
    </w:p>
    <w:p w14:paraId="3753DEBF" w14:textId="77777777" w:rsidR="00DD17FA" w:rsidRDefault="00C30555">
      <w:pPr>
        <w:spacing w:line="600" w:lineRule="auto"/>
        <w:ind w:firstLine="720"/>
        <w:jc w:val="both"/>
        <w:rPr>
          <w:szCs w:val="28"/>
        </w:rPr>
      </w:pPr>
      <w:r>
        <w:rPr>
          <w:szCs w:val="28"/>
        </w:rPr>
        <w:t>Αν θέλετε να συμφωνήσουμε εδώ ότι θα κλείνει το μικρόφωνο ενδεχόμενα και αυτόματα στο εξάλεπτο, στο επτάλεπτο ή στο οκτάλεπτο που ορίζουμε, πολύ ευχαρίστως να το θεσπίσουμε. Αλλά αυτό είναι αντικείμενο άλλης συζήτησης.</w:t>
      </w:r>
    </w:p>
    <w:p w14:paraId="3753DEC0" w14:textId="77777777" w:rsidR="00DD17FA" w:rsidRDefault="00C30555">
      <w:pPr>
        <w:spacing w:line="600" w:lineRule="auto"/>
        <w:ind w:firstLine="720"/>
        <w:jc w:val="both"/>
        <w:rPr>
          <w:szCs w:val="28"/>
        </w:rPr>
      </w:pPr>
      <w:r>
        <w:rPr>
          <w:szCs w:val="28"/>
        </w:rPr>
        <w:t>Μπορείτε να συνεχίσετε.</w:t>
      </w:r>
    </w:p>
    <w:p w14:paraId="3753DEC1" w14:textId="77777777" w:rsidR="00DD17FA" w:rsidRDefault="00C30555">
      <w:pPr>
        <w:spacing w:line="600" w:lineRule="auto"/>
        <w:ind w:firstLine="720"/>
        <w:jc w:val="both"/>
        <w:rPr>
          <w:szCs w:val="28"/>
        </w:rPr>
      </w:pPr>
      <w:r>
        <w:rPr>
          <w:b/>
          <w:szCs w:val="28"/>
        </w:rPr>
        <w:t>ΑΛΕΞΑΝΔ</w:t>
      </w:r>
      <w:r>
        <w:rPr>
          <w:b/>
          <w:szCs w:val="28"/>
        </w:rPr>
        <w:t xml:space="preserve">ΡΟΣ ΤΡΙΑΝΤΑΦΥΛΛΙΔΗΣ: </w:t>
      </w:r>
      <w:r>
        <w:rPr>
          <w:szCs w:val="28"/>
        </w:rPr>
        <w:t>Μηδενίστε λίγο το</w:t>
      </w:r>
      <w:r>
        <w:rPr>
          <w:szCs w:val="28"/>
        </w:rPr>
        <w:t>ν</w:t>
      </w:r>
      <w:r>
        <w:rPr>
          <w:szCs w:val="28"/>
        </w:rPr>
        <w:t xml:space="preserve"> χρόνο.</w:t>
      </w:r>
    </w:p>
    <w:p w14:paraId="3753DEC2" w14:textId="77777777" w:rsidR="00DD17FA" w:rsidRDefault="00C30555">
      <w:pPr>
        <w:spacing w:line="600" w:lineRule="auto"/>
        <w:ind w:firstLine="720"/>
        <w:jc w:val="both"/>
        <w:rPr>
          <w:szCs w:val="28"/>
        </w:rPr>
      </w:pPr>
      <w:r>
        <w:rPr>
          <w:szCs w:val="28"/>
        </w:rPr>
        <w:t>Ευχαριστώ πολύ.</w:t>
      </w:r>
    </w:p>
    <w:p w14:paraId="3753DEC3" w14:textId="77777777" w:rsidR="00DD17FA" w:rsidRDefault="00C30555">
      <w:pPr>
        <w:spacing w:line="600" w:lineRule="auto"/>
        <w:ind w:firstLine="720"/>
        <w:jc w:val="center"/>
        <w:rPr>
          <w:szCs w:val="28"/>
        </w:rPr>
      </w:pPr>
      <w:r>
        <w:rPr>
          <w:szCs w:val="28"/>
        </w:rPr>
        <w:t>(Γέλωτες στην Αίθουσα)</w:t>
      </w:r>
    </w:p>
    <w:p w14:paraId="3753DEC4" w14:textId="77777777" w:rsidR="00DD17FA" w:rsidRDefault="00C30555">
      <w:pPr>
        <w:spacing w:line="600" w:lineRule="auto"/>
        <w:ind w:firstLine="720"/>
        <w:jc w:val="both"/>
        <w:rPr>
          <w:szCs w:val="28"/>
        </w:rPr>
      </w:pPr>
      <w:r>
        <w:rPr>
          <w:b/>
          <w:szCs w:val="28"/>
        </w:rPr>
        <w:t xml:space="preserve">ΠΡΟΕΔΡΕΥΩΝ (Γεώργιος Λαμπρούλης): </w:t>
      </w:r>
      <w:r>
        <w:rPr>
          <w:szCs w:val="28"/>
        </w:rPr>
        <w:t>Κύριε Τριανταφυλλίδη, ασχοληθείτε με το νομοσχέδιο, παρακαλώ. Συνεχίστε την ομιλία σας και το Προεδρείο ξέρει να μετρά και τον χρόνο και</w:t>
      </w:r>
      <w:r>
        <w:rPr>
          <w:szCs w:val="28"/>
        </w:rPr>
        <w:t xml:space="preserve"> να τον τηρεί. Όχι περαιτέρω υποδείξεις!</w:t>
      </w:r>
    </w:p>
    <w:p w14:paraId="3753DEC5" w14:textId="77777777" w:rsidR="00DD17FA" w:rsidRDefault="00C30555">
      <w:pPr>
        <w:spacing w:line="600" w:lineRule="auto"/>
        <w:ind w:firstLine="720"/>
        <w:jc w:val="both"/>
        <w:rPr>
          <w:szCs w:val="28"/>
        </w:rPr>
      </w:pPr>
      <w:r>
        <w:rPr>
          <w:szCs w:val="28"/>
        </w:rPr>
        <w:t>Συνεχίστε.</w:t>
      </w:r>
    </w:p>
    <w:p w14:paraId="3753DEC6" w14:textId="77777777" w:rsidR="00DD17FA" w:rsidRDefault="00C30555">
      <w:pPr>
        <w:spacing w:line="600" w:lineRule="auto"/>
        <w:ind w:firstLine="720"/>
        <w:jc w:val="both"/>
        <w:rPr>
          <w:szCs w:val="28"/>
        </w:rPr>
      </w:pPr>
      <w:r>
        <w:rPr>
          <w:b/>
          <w:szCs w:val="28"/>
        </w:rPr>
        <w:t xml:space="preserve">ΑΛΕΞΑΝΔΡΟΣ ΤΡΙΑΝΤΑΦΥΛΛΙΔΗΣ: </w:t>
      </w:r>
      <w:r>
        <w:rPr>
          <w:szCs w:val="28"/>
        </w:rPr>
        <w:t>Απλώς ζητώ και διεκδικώ το χρόνο μου. Και αυτόν τον χρόνο των έξι λεπτών θα μου τον αφαιρέσετε;</w:t>
      </w:r>
    </w:p>
    <w:p w14:paraId="3753DEC7" w14:textId="77777777" w:rsidR="00DD17FA" w:rsidRDefault="00C30555">
      <w:pPr>
        <w:spacing w:line="600" w:lineRule="auto"/>
        <w:ind w:firstLine="720"/>
        <w:jc w:val="both"/>
        <w:rPr>
          <w:szCs w:val="28"/>
        </w:rPr>
      </w:pPr>
      <w:r>
        <w:rPr>
          <w:szCs w:val="28"/>
        </w:rPr>
        <w:t>Ακούσαμε πριν από λίγο να θίγεται από τον κ. Βορίδη το ζήτημα της ψηφιακής τεχνο</w:t>
      </w:r>
      <w:r>
        <w:rPr>
          <w:szCs w:val="28"/>
        </w:rPr>
        <w:t xml:space="preserve">λογίας που πλέον καθιστά άκυρες τις βλέψεις και τις προθέσεις να διεξαχθεί διαγωνισμός για την αδειοδότηση των τηλεοπτικών καναλιών. </w:t>
      </w:r>
    </w:p>
    <w:p w14:paraId="3753DEC8" w14:textId="77777777" w:rsidR="00DD17FA" w:rsidRDefault="00C30555">
      <w:pPr>
        <w:spacing w:line="600" w:lineRule="auto"/>
        <w:ind w:firstLine="720"/>
        <w:jc w:val="both"/>
        <w:rPr>
          <w:szCs w:val="28"/>
        </w:rPr>
      </w:pPr>
      <w:r>
        <w:rPr>
          <w:szCs w:val="28"/>
        </w:rPr>
        <w:t>Η ψηφιακή τεχνολογία ήταν ένα ζητούμενο για την Ευρωπαϊκή Ένωση από το 2006. Η χώρα μας έπαιρνε συνεχώς διετείς παρατάσεις</w:t>
      </w:r>
      <w:r>
        <w:rPr>
          <w:szCs w:val="28"/>
        </w:rPr>
        <w:t xml:space="preserve"> μέχρι το 2014 που ήταν η τελευταία παράταση. Αυτό το λέω για να αναρωτηθώ για το εξής: Αφού δεν έχουμε χρείαν αδειοδοτήσεων, πρώτον γιατί εγγράψατε στον </w:t>
      </w:r>
      <w:r>
        <w:rPr>
          <w:szCs w:val="28"/>
        </w:rPr>
        <w:t xml:space="preserve">προϋπολογισμό </w:t>
      </w:r>
      <w:r>
        <w:rPr>
          <w:szCs w:val="28"/>
        </w:rPr>
        <w:t>του 2011 και του 2012 έσοδα από τηλεοπτικές άδειες 350 εκατομμύρια ευρώ μέσω δημοπράτηση</w:t>
      </w:r>
      <w:r>
        <w:rPr>
          <w:szCs w:val="28"/>
        </w:rPr>
        <w:t>ς για την απονομή αδειών στα τηλεοπτικά κανάλια; Από πού ακριβώς θα παίρνατε 350 εκατομμύρια ευρώ, αφού δεν χρειαζόταν, λόγω της ψηφιακής τεχνολογίας, η συγκεκριμένη ψηφιακή αδειοδότηση;</w:t>
      </w:r>
    </w:p>
    <w:p w14:paraId="3753DEC9" w14:textId="77777777" w:rsidR="00DD17FA" w:rsidRDefault="00C30555">
      <w:pPr>
        <w:spacing w:line="600" w:lineRule="auto"/>
        <w:ind w:firstLine="720"/>
        <w:jc w:val="both"/>
        <w:rPr>
          <w:szCs w:val="28"/>
        </w:rPr>
      </w:pPr>
      <w:r>
        <w:rPr>
          <w:szCs w:val="28"/>
        </w:rPr>
        <w:t>Κατά δεύτερον, στο δεύτερο μνημόνιο που ψηφίσατε, στις σελίδες 158 κα</w:t>
      </w:r>
      <w:r>
        <w:rPr>
          <w:szCs w:val="28"/>
        </w:rPr>
        <w:t>ι 159, στο αγγλικό κείμενο υπάρχει ρητή δέσμευση προς την τρόικα, τους κολλητούς σας, ότι θα υπάρξει σχετική διαδικασία αδειοδότησης των τηλεοπτικών καναλιών και έσοδα 350 εκατομμύρια ευρώ. Τι ακριβώς κάνατε; Τους γελάσατε; Τους αναφέρατε ένα ποσό για το ο</w:t>
      </w:r>
      <w:r>
        <w:rPr>
          <w:szCs w:val="28"/>
        </w:rPr>
        <w:t>ποίο ήσασταν σίγουροι ότι δεν χρειάζεται λόγω εξέλιξης της τεχνολογίας;</w:t>
      </w:r>
    </w:p>
    <w:p w14:paraId="3753DECA" w14:textId="77777777" w:rsidR="00DD17FA" w:rsidRDefault="00C30555">
      <w:pPr>
        <w:spacing w:line="600" w:lineRule="auto"/>
        <w:ind w:firstLine="720"/>
        <w:jc w:val="both"/>
        <w:rPr>
          <w:szCs w:val="28"/>
        </w:rPr>
      </w:pPr>
      <w:r>
        <w:rPr>
          <w:szCs w:val="28"/>
        </w:rPr>
        <w:t xml:space="preserve">Είναι σαφές ότι με το υπό συζήτηση σχέδιο νόμου υπάρχει ένα ιδιότυπο </w:t>
      </w:r>
      <w:r>
        <w:rPr>
          <w:szCs w:val="28"/>
        </w:rPr>
        <w:t>μπρα-ντε-φερ</w:t>
      </w:r>
      <w:r>
        <w:rPr>
          <w:szCs w:val="28"/>
        </w:rPr>
        <w:t xml:space="preserve"> μεταξύ πολιτικής και οικονομικής εξουσίας. Τίθεται αδήριτα το ερώτημα «ποιος κυβερνά αυτήν τη χώρα». Κ</w:t>
      </w:r>
      <w:r>
        <w:rPr>
          <w:szCs w:val="28"/>
        </w:rPr>
        <w:t>άποιος πολιτικός αρχηγός είχε αναρωτηθεί και πριν από αρκετές δεκαετίες. Το δίλημμα έρχεται σαφέστατο: «Με το</w:t>
      </w:r>
      <w:r>
        <w:rPr>
          <w:szCs w:val="28"/>
        </w:rPr>
        <w:t>ν</w:t>
      </w:r>
      <w:r>
        <w:rPr>
          <w:szCs w:val="28"/>
        </w:rPr>
        <w:t xml:space="preserve"> λαό ή με τους νταβατζήδες;». Ο όρος «νταβατζήδες» είναι δάνειος. Δεν τον χρησιμοποιώ εγώ.</w:t>
      </w:r>
    </w:p>
    <w:p w14:paraId="3753DECB" w14:textId="77777777" w:rsidR="00DD17FA" w:rsidRDefault="00C30555">
      <w:pPr>
        <w:spacing w:line="600" w:lineRule="auto"/>
        <w:ind w:firstLine="720"/>
        <w:jc w:val="both"/>
        <w:rPr>
          <w:szCs w:val="28"/>
        </w:rPr>
      </w:pPr>
      <w:r>
        <w:rPr>
          <w:szCs w:val="28"/>
        </w:rPr>
        <w:t xml:space="preserve">Εσείς δεν λέγατε </w:t>
      </w:r>
      <w:r>
        <w:rPr>
          <w:szCs w:val="28"/>
        </w:rPr>
        <w:t xml:space="preserve">διά </w:t>
      </w:r>
      <w:r>
        <w:rPr>
          <w:szCs w:val="28"/>
        </w:rPr>
        <w:t xml:space="preserve">του Προέδρου σας «φέρτε αυτό το </w:t>
      </w:r>
      <w:r>
        <w:rPr>
          <w:szCs w:val="28"/>
        </w:rPr>
        <w:t>νομοσχέδιο»; Είναι μια αναγκαία διαδικασία αυτογνωσίας και αυτοκάθαρσής σας, για τα κόμματα που κυβέρνησαν. Σας καλούμε, λοιπόν, αυτό που δεν κάνατε ως Κυβέρνηση να το κάνετε ως Αντιπολίτευση. Ελάτε να πάμε όλοι μαζί και να πούμε όλοι μαζί ως πολιτικό σύστ</w:t>
      </w:r>
      <w:r>
        <w:rPr>
          <w:szCs w:val="28"/>
        </w:rPr>
        <w:t>ημα –πολιτική και πολιτικοί- ότι σ’ αυτόν τον τόπο κουμάντο από εδώ και πέρα θα κάνει η Βουλή, οι Βουλευτές, ο λαός που μέσω των εκπροσώπων του θα καθορίζει τις προϋποθέσεις και τους όρους και ισονομίας και ισοπολιτείας, ίσους, κοινούς, ίδιους για όλους.</w:t>
      </w:r>
    </w:p>
    <w:p w14:paraId="3753DECC" w14:textId="77777777" w:rsidR="00DD17FA" w:rsidRDefault="00C30555">
      <w:pPr>
        <w:spacing w:line="600" w:lineRule="auto"/>
        <w:ind w:firstLine="720"/>
        <w:jc w:val="both"/>
        <w:rPr>
          <w:szCs w:val="28"/>
        </w:rPr>
      </w:pPr>
      <w:r>
        <w:rPr>
          <w:szCs w:val="28"/>
        </w:rPr>
        <w:t>Ε</w:t>
      </w:r>
      <w:r>
        <w:rPr>
          <w:szCs w:val="28"/>
        </w:rPr>
        <w:t xml:space="preserve">σείς τι κάνατε; Αντί να κάνετε δημόσιο διαγωνισμό για τις άδειες των ιδιωτικών καναλιών, κλείσατε τη </w:t>
      </w:r>
      <w:r>
        <w:rPr>
          <w:szCs w:val="28"/>
        </w:rPr>
        <w:t>Δ</w:t>
      </w:r>
      <w:r>
        <w:rPr>
          <w:szCs w:val="28"/>
        </w:rPr>
        <w:t xml:space="preserve">ημόσια </w:t>
      </w:r>
      <w:r>
        <w:rPr>
          <w:szCs w:val="28"/>
        </w:rPr>
        <w:t>Τ</w:t>
      </w:r>
      <w:r>
        <w:rPr>
          <w:szCs w:val="28"/>
        </w:rPr>
        <w:t xml:space="preserve">ηλεόραση. Δηλαδή, κλείσατε τη μόνη τηλεόραση που λειτουργούσε νόμιμα, με άδεια και επιτρέψατε να συνεχίζεται η εκπομπή των ιδιωτικών καναλιών που </w:t>
      </w:r>
      <w:r>
        <w:rPr>
          <w:szCs w:val="28"/>
        </w:rPr>
        <w:t xml:space="preserve">λειτουργούσαν χωρίς άδεια, </w:t>
      </w:r>
      <w:r>
        <w:rPr>
          <w:szCs w:val="28"/>
        </w:rPr>
        <w:t xml:space="preserve">με </w:t>
      </w:r>
      <w:r>
        <w:rPr>
          <w:szCs w:val="28"/>
        </w:rPr>
        <w:t xml:space="preserve">αυτό το διπλό έγκλημα «κλείνω το μοναδικό εν δυνάμει ανταγωνιστή του ιδιωτικού τομέα στις 11 Ιουνίου του 2013, γιατί στις 19 Ιουνίου, οκτώ ημέρες μετά, έληγε η προθεσμία ανάδειξης ψηφιακού παρόχου που επομένως ήταν μόνο ένας, </w:t>
      </w:r>
      <w:r>
        <w:rPr>
          <w:szCs w:val="28"/>
        </w:rPr>
        <w:t xml:space="preserve">η </w:t>
      </w:r>
      <w:r>
        <w:rPr>
          <w:szCs w:val="28"/>
        </w:rPr>
        <w:t>«</w:t>
      </w:r>
      <w:r>
        <w:rPr>
          <w:szCs w:val="28"/>
          <w:lang w:val="en-US"/>
        </w:rPr>
        <w:t>DIGEA</w:t>
      </w:r>
      <w:r>
        <w:rPr>
          <w:szCs w:val="28"/>
        </w:rPr>
        <w:t>»</w:t>
      </w:r>
      <w:r>
        <w:rPr>
          <w:szCs w:val="28"/>
        </w:rPr>
        <w:t xml:space="preserve">». </w:t>
      </w:r>
    </w:p>
    <w:p w14:paraId="3753DECD" w14:textId="77777777" w:rsidR="00DD17FA" w:rsidRDefault="00C30555">
      <w:pPr>
        <w:spacing w:line="600" w:lineRule="auto"/>
        <w:ind w:firstLine="720"/>
        <w:jc w:val="both"/>
        <w:rPr>
          <w:szCs w:val="28"/>
        </w:rPr>
      </w:pPr>
      <w:r>
        <w:rPr>
          <w:szCs w:val="28"/>
        </w:rPr>
        <w:t xml:space="preserve">Όταν λέμε </w:t>
      </w:r>
      <w:r>
        <w:rPr>
          <w:szCs w:val="28"/>
        </w:rPr>
        <w:t>«</w:t>
      </w:r>
      <w:r>
        <w:rPr>
          <w:szCs w:val="28"/>
          <w:lang w:val="en-US"/>
        </w:rPr>
        <w:t>DIGEA</w:t>
      </w:r>
      <w:r>
        <w:rPr>
          <w:szCs w:val="28"/>
        </w:rPr>
        <w:t>»</w:t>
      </w:r>
      <w:r>
        <w:rPr>
          <w:szCs w:val="28"/>
        </w:rPr>
        <w:t xml:space="preserve">, για να καταλαβαίνει και ο κόσμος, εννοούμε «πάροχος δικτύου», δηλαδή με μετόχους το </w:t>
      </w:r>
      <w:r>
        <w:rPr>
          <w:szCs w:val="28"/>
        </w:rPr>
        <w:t>«</w:t>
      </w:r>
      <w:r>
        <w:rPr>
          <w:szCs w:val="28"/>
          <w:lang w:val="en-US"/>
        </w:rPr>
        <w:t>MEGA</w:t>
      </w:r>
      <w:r>
        <w:rPr>
          <w:szCs w:val="28"/>
        </w:rPr>
        <w:t>»</w:t>
      </w:r>
      <w:r>
        <w:rPr>
          <w:szCs w:val="28"/>
        </w:rPr>
        <w:t xml:space="preserve">, τον </w:t>
      </w:r>
      <w:r>
        <w:rPr>
          <w:szCs w:val="28"/>
        </w:rPr>
        <w:t>«</w:t>
      </w:r>
      <w:r>
        <w:rPr>
          <w:szCs w:val="28"/>
          <w:lang w:val="en-US"/>
        </w:rPr>
        <w:t>ANTENNA</w:t>
      </w:r>
      <w:r>
        <w:rPr>
          <w:szCs w:val="28"/>
        </w:rPr>
        <w:t>»</w:t>
      </w:r>
      <w:r>
        <w:rPr>
          <w:szCs w:val="28"/>
        </w:rPr>
        <w:t xml:space="preserve">, το </w:t>
      </w:r>
      <w:r>
        <w:rPr>
          <w:szCs w:val="28"/>
        </w:rPr>
        <w:t>«</w:t>
      </w:r>
      <w:r>
        <w:rPr>
          <w:szCs w:val="28"/>
          <w:lang w:val="en-US"/>
        </w:rPr>
        <w:t>STAR</w:t>
      </w:r>
      <w:r>
        <w:rPr>
          <w:szCs w:val="28"/>
        </w:rPr>
        <w:t>»</w:t>
      </w:r>
      <w:r>
        <w:rPr>
          <w:szCs w:val="28"/>
        </w:rPr>
        <w:t xml:space="preserve">, το </w:t>
      </w:r>
      <w:r>
        <w:rPr>
          <w:szCs w:val="28"/>
        </w:rPr>
        <w:t>«</w:t>
      </w:r>
      <w:r>
        <w:rPr>
          <w:szCs w:val="28"/>
          <w:lang w:val="en-US"/>
        </w:rPr>
        <w:t>SKAI</w:t>
      </w:r>
      <w:r>
        <w:rPr>
          <w:szCs w:val="28"/>
        </w:rPr>
        <w:t>»</w:t>
      </w:r>
      <w:r>
        <w:rPr>
          <w:szCs w:val="28"/>
        </w:rPr>
        <w:t xml:space="preserve"> που θα έδιναν σήμα περιεχομένου στο </w:t>
      </w:r>
      <w:r>
        <w:rPr>
          <w:szCs w:val="28"/>
        </w:rPr>
        <w:t>«</w:t>
      </w:r>
      <w:r>
        <w:rPr>
          <w:szCs w:val="28"/>
          <w:lang w:val="en-US"/>
        </w:rPr>
        <w:t>MEGA</w:t>
      </w:r>
      <w:r>
        <w:rPr>
          <w:szCs w:val="28"/>
        </w:rPr>
        <w:t>»</w:t>
      </w:r>
      <w:r>
        <w:rPr>
          <w:szCs w:val="28"/>
        </w:rPr>
        <w:t xml:space="preserve">, στον </w:t>
      </w:r>
      <w:r>
        <w:rPr>
          <w:szCs w:val="28"/>
        </w:rPr>
        <w:t>«</w:t>
      </w:r>
      <w:r>
        <w:rPr>
          <w:szCs w:val="28"/>
          <w:lang w:val="en-US"/>
        </w:rPr>
        <w:t>ANTENNA</w:t>
      </w:r>
      <w:r>
        <w:rPr>
          <w:szCs w:val="28"/>
        </w:rPr>
        <w:t>»</w:t>
      </w:r>
      <w:r>
        <w:rPr>
          <w:szCs w:val="28"/>
        </w:rPr>
        <w:t xml:space="preserve">, στο </w:t>
      </w:r>
      <w:r>
        <w:rPr>
          <w:szCs w:val="28"/>
        </w:rPr>
        <w:t>«</w:t>
      </w:r>
      <w:r>
        <w:rPr>
          <w:szCs w:val="28"/>
          <w:lang w:val="en-US"/>
        </w:rPr>
        <w:t>STAR</w:t>
      </w:r>
      <w:r>
        <w:rPr>
          <w:szCs w:val="28"/>
        </w:rPr>
        <w:t>»</w:t>
      </w:r>
      <w:r>
        <w:rPr>
          <w:szCs w:val="28"/>
        </w:rPr>
        <w:t xml:space="preserve">, στο </w:t>
      </w:r>
      <w:r>
        <w:rPr>
          <w:szCs w:val="28"/>
        </w:rPr>
        <w:t>«</w:t>
      </w:r>
      <w:r>
        <w:rPr>
          <w:szCs w:val="28"/>
          <w:lang w:val="en-US"/>
        </w:rPr>
        <w:t>SKAI</w:t>
      </w:r>
      <w:r>
        <w:rPr>
          <w:szCs w:val="28"/>
        </w:rPr>
        <w:t>»</w:t>
      </w:r>
      <w:r>
        <w:rPr>
          <w:szCs w:val="28"/>
        </w:rPr>
        <w:t>. Δηλαδή «Γιάν</w:t>
      </w:r>
      <w:r>
        <w:rPr>
          <w:szCs w:val="28"/>
        </w:rPr>
        <w:t>νης κερνά και Γιάννης πίνει».</w:t>
      </w:r>
    </w:p>
    <w:p w14:paraId="3753DECE" w14:textId="77777777" w:rsidR="00DD17FA" w:rsidRDefault="00C30555">
      <w:pPr>
        <w:spacing w:line="600" w:lineRule="auto"/>
        <w:ind w:firstLine="720"/>
        <w:jc w:val="both"/>
      </w:pPr>
      <w:r>
        <w:t>Συνάδελφοι της Νέας Δημοκρατίας, μην αντιπολιτεύεστε τον βαθύτερο ιστορικό σας εαυτό. Θυμηθείτε: «βασικός μέτοχος», νόμος του 2007 για αδειοδότηση. Απόπειρες ημιτελείς, ώστε η πολιτική εξουσία να βάλει ένα στοπ στην αυθαιρεσία</w:t>
      </w:r>
      <w:r>
        <w:t xml:space="preserve"> του Τύπου, των νταβατζήδων, «με τα λεφτά μου και με τον παρά μου». </w:t>
      </w:r>
    </w:p>
    <w:p w14:paraId="3753DECF" w14:textId="77777777" w:rsidR="00DD17FA" w:rsidRDefault="00C30555">
      <w:pPr>
        <w:spacing w:line="600" w:lineRule="auto"/>
        <w:ind w:firstLine="720"/>
        <w:jc w:val="both"/>
      </w:pPr>
      <w:r>
        <w:t>Θα καταθέσω στα Πρακτικά ένα άρθρο του συναδέλφου μου δημοσιογράφου –κατ’ εξοχήν Συριζαίου!- Μανώλη Κοττάκη, ο οποίος σε χθεσινό του άρθρο λέει</w:t>
      </w:r>
      <w:r>
        <w:t>:</w:t>
      </w:r>
      <w:r>
        <w:t xml:space="preserve"> «Όσοι, βεβαίως, ζήσαμε από κοντά τον βασικ</w:t>
      </w:r>
      <w:r>
        <w:t xml:space="preserve">ό μέτοχο, ξέρουμε καλά γιατί έπιασε ο πόνος το σύστημα για το </w:t>
      </w:r>
      <w:r>
        <w:t>ραδιοτηλεοπτικό</w:t>
      </w:r>
      <w:r>
        <w:t>: Διότι θεωρούν ότι ένα συλλογικό όργανο είναι ευκολότερα χειραγωγήσιμο από ένα μονοπρόσωπο όργανο». Το λέω για την κριτική που ασκείτε στον Υπουργό Επικρατείας. Και κλείνει με το</w:t>
      </w:r>
      <w:r>
        <w:t xml:space="preserve"> εξής: «Δεν υπερασπιζόμαστε εδώ τον ΣΥΡΙΖΑ ή τον Παππά. Την κληρονομιά του Κώστα Καραμανλή στηρίζουμε. Θα την υπερασπιστεί κανείς ή θα συνεχιστεί η επίδειξη δουλείας;». Δεν το πιστεύω για τους συναδέλφους μου. Θα ορθώσουν ανάστημα! </w:t>
      </w:r>
    </w:p>
    <w:p w14:paraId="3753DED0" w14:textId="77777777" w:rsidR="00DD17FA" w:rsidRDefault="00C30555">
      <w:pPr>
        <w:spacing w:line="600" w:lineRule="auto"/>
        <w:ind w:firstLine="720"/>
        <w:jc w:val="both"/>
      </w:pPr>
      <w:r>
        <w:t xml:space="preserve">(Στο σημείο αυτό </w:t>
      </w:r>
      <w:r>
        <w:t>κτυπάε</w:t>
      </w:r>
      <w:r>
        <w:t xml:space="preserve">ι </w:t>
      </w:r>
      <w:r>
        <w:t>το κουδούνι λήξεως του χρόνου ομιλίας του κυρίου Βουλευτή)</w:t>
      </w:r>
    </w:p>
    <w:p w14:paraId="3753DED1" w14:textId="77777777" w:rsidR="00DD17FA" w:rsidRDefault="00C30555">
      <w:pPr>
        <w:spacing w:line="600" w:lineRule="auto"/>
        <w:ind w:firstLine="720"/>
        <w:jc w:val="both"/>
      </w:pPr>
      <w:r>
        <w:t xml:space="preserve">Θα πάμε όλοι μαζί </w:t>
      </w:r>
      <w:r>
        <w:t xml:space="preserve">σε </w:t>
      </w:r>
      <w:r>
        <w:t xml:space="preserve">αυτήν τη διαδικασία συζήτησης, συνεννόησης, συναίνεσης, να φτιάξουμε τα 4/5 του Εθνικού Ραδιοτηλεοπτικού Συμβουλίου και να πούμε </w:t>
      </w:r>
      <w:r>
        <w:t xml:space="preserve">σε </w:t>
      </w:r>
      <w:r>
        <w:t>αυτόν τον κόσμο που μας παρακολουθεί απ’ έ</w:t>
      </w:r>
      <w:r>
        <w:t xml:space="preserve">ξω ότι </w:t>
      </w:r>
      <w:r>
        <w:t xml:space="preserve">σε </w:t>
      </w:r>
      <w:r>
        <w:t>αυτόν τον τόπο κάνει κουμάντο η Βουλή, οι Βουλευτές διά των εκπροσώπων του, που εκπροσωπούν τον ελληνικό λαό και όχι οι νταβατζήδες!</w:t>
      </w:r>
    </w:p>
    <w:p w14:paraId="3753DED2" w14:textId="77777777" w:rsidR="00DD17FA" w:rsidRDefault="00C30555">
      <w:pPr>
        <w:spacing w:line="600" w:lineRule="auto"/>
        <w:ind w:firstLine="720"/>
        <w:jc w:val="center"/>
      </w:pPr>
      <w:r>
        <w:t xml:space="preserve"> (Χειροκροτήματα από τις πτέρυγες </w:t>
      </w:r>
      <w:r>
        <w:t xml:space="preserve">του </w:t>
      </w:r>
      <w:r>
        <w:t>ΣΥΡΙΖΑ</w:t>
      </w:r>
      <w:r>
        <w:t xml:space="preserve"> και των </w:t>
      </w:r>
      <w:r>
        <w:t>ΑΝΕΛ)</w:t>
      </w:r>
    </w:p>
    <w:p w14:paraId="3753DED3" w14:textId="77777777" w:rsidR="00DD17FA" w:rsidRDefault="00C30555">
      <w:pPr>
        <w:spacing w:line="600" w:lineRule="auto"/>
        <w:ind w:firstLine="720"/>
        <w:jc w:val="both"/>
      </w:pPr>
      <w:r>
        <w:t>Σας καλούμε να συμμετέχετε, να συμβάλετε στη συγκρότησ</w:t>
      </w:r>
      <w:r>
        <w:t xml:space="preserve">η του Εθνικού Ραδιοτηλεοπτικού Συμβουλίου. Θα αναγνωρίσετε την αδήριτη ιστορική, κοινωνική, δημοκρατική ανάγκη να γίνει η δημοπράτηση των τηλεοπτικών αδειών ή όχι; Δεν πιστεύω. Υπάρχουν κάποιοι ακραίοι που συνεχίζουν. </w:t>
      </w:r>
    </w:p>
    <w:p w14:paraId="3753DED4" w14:textId="77777777" w:rsidR="00DD17FA" w:rsidRDefault="00C30555">
      <w:pPr>
        <w:spacing w:line="600" w:lineRule="auto"/>
        <w:ind w:firstLine="720"/>
        <w:jc w:val="both"/>
      </w:pPr>
      <w:r>
        <w:t>Θα ήθελα να καταθέσω στα Πρακτικά της</w:t>
      </w:r>
      <w:r>
        <w:t xml:space="preserve"> Βουλής τα Πρακτικά της Βουλής με ημερομηνία 8 Οκτωβρίου 2012. Ερωτών είναι ο Δημήτρης Παπαδημούλης και απαντά ο Σίμος Κεδίκογλου. Περιγράφει όλα αυτά που είπατε πριν από λίγο.</w:t>
      </w:r>
    </w:p>
    <w:p w14:paraId="3753DED5" w14:textId="77777777" w:rsidR="00DD17FA" w:rsidRDefault="00C30555">
      <w:pPr>
        <w:spacing w:line="600" w:lineRule="auto"/>
        <w:ind w:firstLine="720"/>
        <w:jc w:val="both"/>
      </w:pPr>
      <w:r>
        <w:rPr>
          <w:b/>
        </w:rPr>
        <w:t>ΠΡΟΕΔΡΕΥΩΝ (Γεώργιος Λαμπρούλης):</w:t>
      </w:r>
      <w:r>
        <w:t xml:space="preserve"> Κύριε Τριανταφυλλίδη, περάσαμε και τα επτά λεπτά πλέον, μαζί με το</w:t>
      </w:r>
      <w:r>
        <w:t>ν</w:t>
      </w:r>
      <w:r>
        <w:t xml:space="preserve"> χρόνο που σας αφαίρεσα την ώρα που έγινε η παρέμβαση από το Προεδρείο. </w:t>
      </w:r>
    </w:p>
    <w:p w14:paraId="3753DED6" w14:textId="77777777" w:rsidR="00DD17FA" w:rsidRDefault="00C30555">
      <w:pPr>
        <w:spacing w:line="600" w:lineRule="auto"/>
        <w:ind w:firstLine="720"/>
        <w:jc w:val="both"/>
      </w:pPr>
      <w:r>
        <w:rPr>
          <w:b/>
        </w:rPr>
        <w:t>ΑΛΕΞΑΝΔΡΟΣ ΤΡΙΑΝΤΑΦΥΛΛΙΔΗΣ:</w:t>
      </w:r>
      <w:r>
        <w:t xml:space="preserve"> Μη μιλάτε πάνω μου, κύριε Πρόεδρε. Τελειώνω σε είκοσι δεύτερα. Παρευρίσκομαι και χαιρετίζω. </w:t>
      </w:r>
    </w:p>
    <w:p w14:paraId="3753DED7" w14:textId="77777777" w:rsidR="00DD17FA" w:rsidRDefault="00C30555">
      <w:pPr>
        <w:spacing w:line="600" w:lineRule="auto"/>
        <w:ind w:firstLine="720"/>
        <w:jc w:val="both"/>
      </w:pPr>
      <w:r>
        <w:t>Σίμος Κεδίκογλου: «Συμφωνώ, κύριε Παπαδημούλη. Είναι μια παγκόσμια πρωτοτυπία…». Αυτά λέει ο Σίμος Κεδίκογλου που δεν τον είδα καθόλου αυτές τις μέρες εδώ. Φαίνετ</w:t>
      </w:r>
      <w:r>
        <w:t xml:space="preserve">αι ότι ο δολοφόνος δεν ξαναγυρνά στον τόπο του εγκλήματος, του «μαύρου» της ΕΡΤ εννοώ! </w:t>
      </w:r>
    </w:p>
    <w:p w14:paraId="3753DED8" w14:textId="77777777" w:rsidR="00DD17FA" w:rsidRDefault="00C30555">
      <w:pPr>
        <w:spacing w:line="600" w:lineRule="auto"/>
        <w:ind w:firstLine="720"/>
        <w:jc w:val="both"/>
      </w:pPr>
      <w:r>
        <w:t>Και επανέρχομαι: «Συμφωνώ, κύριε Παπαδημούλη, είναι μια παγκόσμια πρωτοτυπία το καθεστώς των εικοσαετών προσωρινών αδειών». Και έρχεται το εύλογο ερώτημα: Δωρεάν ήταν α</w:t>
      </w:r>
      <w:r>
        <w:t xml:space="preserve">υτό το προσωρινό καθεστώς των είκοσι πέντε ετών; </w:t>
      </w:r>
    </w:p>
    <w:p w14:paraId="3753DED9" w14:textId="77777777" w:rsidR="00DD17FA" w:rsidRDefault="00C30555">
      <w:pPr>
        <w:spacing w:line="600" w:lineRule="auto"/>
        <w:ind w:firstLine="720"/>
        <w:jc w:val="both"/>
      </w:pPr>
      <w:r>
        <w:rPr>
          <w:b/>
        </w:rPr>
        <w:t xml:space="preserve">ΣΠΥΡΙΔΩΝΑΣ ΛΑΠΠΑΣ: </w:t>
      </w:r>
      <w:r>
        <w:t>Τσάμπα ήταν!</w:t>
      </w:r>
    </w:p>
    <w:p w14:paraId="3753DEDA" w14:textId="77777777" w:rsidR="00DD17FA" w:rsidRDefault="00C30555">
      <w:pPr>
        <w:spacing w:line="600" w:lineRule="auto"/>
        <w:ind w:firstLine="720"/>
        <w:jc w:val="both"/>
      </w:pPr>
      <w:r>
        <w:rPr>
          <w:b/>
        </w:rPr>
        <w:t>ΑΛΕΞΑΝΔΡΟΣ ΤΡΙΑΝΤΑΦΥΛΛΙΔΗΣ:</w:t>
      </w:r>
      <w:r>
        <w:t xml:space="preserve"> Και αμέσως μετά στην ερώτηση «</w:t>
      </w:r>
      <w:r>
        <w:t xml:space="preserve">πόσα </w:t>
      </w:r>
      <w:r>
        <w:t>χρήματα εισπράξατε αυτά τα είκοσι έτη;» απαντούσε ο ίδιος ως εξής: «Καταλογίστηκαν 105.000.000 ευρώ». Καλά, ο Σ</w:t>
      </w:r>
      <w:r>
        <w:t xml:space="preserve">ίμος Κεδίκογλου δεν ήξερε το 2012 ότι το 2002 έχει υπάρξει νόμος ο οποίος συμψήφιζε τα έσοδα του τέλους χρήσης του 2%; </w:t>
      </w:r>
    </w:p>
    <w:p w14:paraId="3753DEDB" w14:textId="77777777" w:rsidR="00DD17FA" w:rsidRDefault="00C30555">
      <w:pPr>
        <w:spacing w:line="600" w:lineRule="auto"/>
        <w:ind w:firstLine="720"/>
        <w:jc w:val="both"/>
      </w:pPr>
      <w:r>
        <w:rPr>
          <w:b/>
        </w:rPr>
        <w:t>ΠΡΟΕΔΡΕΥΩΝ (Γεώργιος Λαμπρούλης):</w:t>
      </w:r>
      <w:r>
        <w:t xml:space="preserve"> Κύριε Τριανταφυλλίδη, φτάσαμε στα οκτώ λεπτά. Ανοχή δείχνει το Προεδρείο και νομίζω ότι σας έδωσε αρκε</w:t>
      </w:r>
      <w:r>
        <w:t xml:space="preserve">τό χρόνο. Στερείτε χρόνο από τους επόμενους ομιλητές. Εάν θέλετε, συνεχίστε, αν συμφωνεί και το Σώμα. </w:t>
      </w:r>
    </w:p>
    <w:p w14:paraId="3753DEDC" w14:textId="77777777" w:rsidR="00DD17FA" w:rsidRDefault="00C30555">
      <w:pPr>
        <w:spacing w:line="600" w:lineRule="auto"/>
        <w:ind w:firstLine="720"/>
        <w:jc w:val="both"/>
      </w:pPr>
      <w:r>
        <w:rPr>
          <w:b/>
        </w:rPr>
        <w:t>ΑΛΕΞΑΝΔΡΟΣ ΤΡΙΑΝΤΑΦΥΛΛΙΔΗΣ:</w:t>
      </w:r>
      <w:r>
        <w:t xml:space="preserve"> Κλείνω, κύριε Πρόεδρε. </w:t>
      </w:r>
    </w:p>
    <w:p w14:paraId="3753DEDD" w14:textId="77777777" w:rsidR="00DD17FA" w:rsidRDefault="00C30555">
      <w:pPr>
        <w:spacing w:line="600" w:lineRule="auto"/>
        <w:ind w:firstLine="720"/>
        <w:jc w:val="both"/>
      </w:pPr>
      <w:r>
        <w:t>Θέλω με βάση αυτήν τη διαδικασία που υπήρξε</w:t>
      </w:r>
      <w:r>
        <w:t>,</w:t>
      </w:r>
      <w:r>
        <w:t xml:space="preserve"> και της συζήτησης που έγινε αναλυτικά στην </w:t>
      </w:r>
      <w:r>
        <w:t xml:space="preserve">επιτροπή </w:t>
      </w:r>
      <w:r>
        <w:t>να π</w:t>
      </w:r>
      <w:r>
        <w:t xml:space="preserve">αρακαλέσω, να προσκαλέσω το ΠΑΣΟΚ και τη Νέα Δημοκρατία να δώσουμε από κοινού, όλοι μαζί, αυτήν την απάντηση. </w:t>
      </w:r>
    </w:p>
    <w:p w14:paraId="3753DEDE" w14:textId="77777777" w:rsidR="00DD17FA" w:rsidRDefault="00C30555">
      <w:pPr>
        <w:spacing w:line="600" w:lineRule="auto"/>
        <w:ind w:firstLine="720"/>
        <w:jc w:val="both"/>
      </w:pPr>
      <w:r>
        <w:rPr>
          <w:b/>
        </w:rPr>
        <w:t>ΠΡΟΕΔΡΕΥΩΝ (Γεώργιος Λαμπρούλης):</w:t>
      </w:r>
      <w:r>
        <w:t xml:space="preserve"> Κύριε Τριανταφυλλίδη, τρίτη φορά και το μικρόφωνο θα κλείσει. </w:t>
      </w:r>
    </w:p>
    <w:p w14:paraId="3753DEDF" w14:textId="77777777" w:rsidR="00DD17FA" w:rsidRDefault="00C30555">
      <w:pPr>
        <w:spacing w:line="600" w:lineRule="auto"/>
        <w:ind w:firstLine="720"/>
        <w:jc w:val="both"/>
      </w:pPr>
      <w:r>
        <w:rPr>
          <w:b/>
        </w:rPr>
        <w:t xml:space="preserve">ΑΛΕΞΑΝΔΡΟΣ ΤΡΙΑΝΤΑΦΥΛΛΙΔΗΣ: </w:t>
      </w:r>
      <w:r>
        <w:t>Για το πολιτικό σύστ</w:t>
      </w:r>
      <w:r>
        <w:t xml:space="preserve">ημα είναι μια ιστορική, κοινωνική, αδήριτη ανάγκη, ευκαιρία να πει ξεκάθαρα: Η ψήφος σας θα το αναδείξει: Με τον λαό ή με τους νταβατζήδες; </w:t>
      </w:r>
    </w:p>
    <w:p w14:paraId="3753DEE0" w14:textId="77777777" w:rsidR="00DD17FA" w:rsidRDefault="00C30555">
      <w:pPr>
        <w:spacing w:line="600" w:lineRule="auto"/>
        <w:ind w:firstLine="720"/>
        <w:jc w:val="both"/>
      </w:pPr>
      <w:r>
        <w:t xml:space="preserve">Σας ευχαριστώ. </w:t>
      </w:r>
    </w:p>
    <w:p w14:paraId="3753DEE1" w14:textId="77777777" w:rsidR="00DD17FA" w:rsidRDefault="00C30555">
      <w:pPr>
        <w:spacing w:line="600" w:lineRule="auto"/>
        <w:ind w:firstLine="720"/>
        <w:jc w:val="both"/>
      </w:pPr>
      <w:r>
        <w:t>(Στο σημείο αυτό ο Βουλευτής κ. Αλέξανδρος Τριανταφυλλίδης καταθέτει για τα Πρακτικά τα προαναφερθέ</w:t>
      </w:r>
      <w:r>
        <w:t xml:space="preserve">ντα έγγραφα, τα οποία βρίσκονται στο </w:t>
      </w:r>
      <w:r>
        <w:t xml:space="preserve">αρχείο </w:t>
      </w:r>
      <w:r>
        <w:t>του Τμήματος Γραμματείας της Διεύθυνσης Στενογραφίας και Πρακτικών της Βουλής)</w:t>
      </w:r>
    </w:p>
    <w:p w14:paraId="3753DEE2" w14:textId="77777777" w:rsidR="00DD17FA" w:rsidRDefault="00C30555">
      <w:pPr>
        <w:spacing w:line="600" w:lineRule="auto"/>
        <w:ind w:firstLine="720"/>
        <w:jc w:val="both"/>
      </w:pPr>
      <w:r>
        <w:rPr>
          <w:b/>
        </w:rPr>
        <w:t>ΠΡΟΕΔΡΕΥΩΝ (Γεώργιος Λαμπρούλης):</w:t>
      </w:r>
      <w:r>
        <w:t xml:space="preserve"> Το</w:t>
      </w:r>
      <w:r>
        <w:t>ν</w:t>
      </w:r>
      <w:r>
        <w:t xml:space="preserve"> λόγο έχει ο κ. Μάριος Κάτσης από τον ΣΥΡΙΖΑ.</w:t>
      </w:r>
    </w:p>
    <w:p w14:paraId="3753DEE3" w14:textId="77777777" w:rsidR="00DD17FA" w:rsidRDefault="00C30555">
      <w:pPr>
        <w:spacing w:line="600" w:lineRule="auto"/>
        <w:ind w:firstLine="720"/>
        <w:jc w:val="both"/>
      </w:pPr>
      <w:r>
        <w:rPr>
          <w:b/>
        </w:rPr>
        <w:t>ΜΑΡΙΟΣ ΚΑΤΣΗΣ:</w:t>
      </w:r>
      <w:r>
        <w:t xml:space="preserve"> Ευχαριστώ, κύριε Πρόεδρε. </w:t>
      </w:r>
    </w:p>
    <w:p w14:paraId="3753DEE4" w14:textId="77777777" w:rsidR="00DD17FA" w:rsidRDefault="00C30555">
      <w:pPr>
        <w:spacing w:line="600" w:lineRule="auto"/>
        <w:ind w:firstLine="720"/>
        <w:jc w:val="both"/>
      </w:pPr>
      <w:r>
        <w:t>Κυρίες κ</w:t>
      </w:r>
      <w:r>
        <w:t>αι κύριοι συνάδελφοι, βρισκόμαστε εδώ σήμερα συνεπείς στην υπόσχεση που δώσαμε στον ελληνικό λαό να καθαρίσουμε το τοπίο των ραδιοτηλεοπτικών συχνοτήτων από όλα αυτά που οδήγησαν στη γιγάντωση της εγχώριας διαπλοκής, να σταματήσουμε επιτέλους τις προσπάθει</w:t>
      </w:r>
      <w:r>
        <w:t xml:space="preserve">ες χειραγώγησης της κοινής γνώμης -που δυστυχώς τη ζήσαμε- και στόχο είχαν την επιρροή της λαϊκής βούλησης. Επίσης, να επαναφέρουμε την ανεξαρτησία στην ενημέρωση που προάγει τον δημόσιο διάλογο και να σταματήσουμε τη στοχευμένη παραπληροφόρηση. </w:t>
      </w:r>
    </w:p>
    <w:p w14:paraId="3753DEE5" w14:textId="77777777" w:rsidR="00DD17FA" w:rsidRDefault="00C30555">
      <w:pPr>
        <w:spacing w:line="600" w:lineRule="auto"/>
        <w:ind w:firstLine="720"/>
        <w:jc w:val="both"/>
      </w:pPr>
      <w:r>
        <w:t>Το νομοσχ</w:t>
      </w:r>
      <w:r>
        <w:t xml:space="preserve">έδιο για την αδειοδότηση των τηλεοπτικών συχνοτήτων έρχεται να φέρει κανόνες διαφάνειας στον σκοτεινό χώρο του καθεστώτος των μέσων μαζικής ενημέρωσης και επικοινωνίας. Έρχεται για να βάλει τάξη στα είκοσι πέντε χρόνια της ασυδοσίας. </w:t>
      </w:r>
    </w:p>
    <w:p w14:paraId="3753DEE6" w14:textId="77777777" w:rsidR="00DD17FA" w:rsidRDefault="00C30555">
      <w:pPr>
        <w:spacing w:line="600" w:lineRule="auto"/>
        <w:ind w:firstLine="720"/>
        <w:jc w:val="both"/>
      </w:pPr>
      <w:r>
        <w:t>Γνωρίζουμε ότι η σύγκ</w:t>
      </w:r>
      <w:r>
        <w:t>ρουση με το τρίγωνο της διαπλοκής, αναπόσπαστο μέρος του οποίου είναι και τα μέσα μαζικής επικοινωνίας, δεν θα είναι εύκολη. Αυτό, όμως, δεν μας τρομάζει. Είμαστε αποφασισμένοι να δώσουμε ένα τέλος, οριστικό και αμετάκλητο, στο σύστημα που τροφοδοτούσε και</w:t>
      </w:r>
      <w:r>
        <w:t xml:space="preserve"> συντηρούσε τις πελατειακές σχέσεις ανάμεσα στα συμφέροντα της ολιγαρχίας, του χρεοκοπημένου πολιτικού προσωπικού και των αναξιόπιστων ΜΜΕ. </w:t>
      </w:r>
    </w:p>
    <w:p w14:paraId="3753DEE7" w14:textId="77777777" w:rsidR="00DD17FA" w:rsidRDefault="00C30555">
      <w:pPr>
        <w:spacing w:line="600" w:lineRule="auto"/>
        <w:ind w:firstLine="720"/>
        <w:jc w:val="both"/>
      </w:pPr>
      <w:r>
        <w:t>Το προηγούμενο διάστημα μας κατηγορήσατε όλοι ανεξαιρέτως, κυρίες και κύριοι της Αντιπολίτευσης, ότι έχουμε κάνει σ</w:t>
      </w:r>
      <w:r>
        <w:t xml:space="preserve">ημαία το νομοσχέδιο για τα κανάλια, αλλά ότι δεν τολμάμε να το φέρουμε στην Εθνική Αντιπροσωπεία. Μας λέγατε </w:t>
      </w:r>
      <w:r>
        <w:t xml:space="preserve">διά </w:t>
      </w:r>
      <w:r>
        <w:t>στόματος των Αρχηγών σας «φέρτε το εσείς και εμείς εδώ είμαστε». Ορίστε, εμείς το φέραμε το νομοσχέδιο, εδώ είναι, μπροστά σας. Και είναι το πρ</w:t>
      </w:r>
      <w:r>
        <w:t>ώτο νομοσχέδιο που φέρνουμε, όπως υποσχέθηκε ο ίδιος ο Πρωθυπουργός. Χρειάζεται να μπει η τάξη στο</w:t>
      </w:r>
      <w:r>
        <w:t>ν</w:t>
      </w:r>
      <w:r>
        <w:t xml:space="preserve"> χώρο των αδειών των ραδιοτηλεοπτικών συχνοτήτων; Πρέπει να σταματήσει η άτυπη φορολογική ασυλία των ΜΜΕ; Σε αυτά τα ερωτήματα περιμένουμε απαντήσεις από εσά</w:t>
      </w:r>
      <w:r>
        <w:t xml:space="preserve">ς. </w:t>
      </w:r>
    </w:p>
    <w:p w14:paraId="3753DEE8" w14:textId="77777777" w:rsidR="00DD17FA" w:rsidRDefault="00C30555">
      <w:pPr>
        <w:spacing w:line="600" w:lineRule="auto"/>
        <w:ind w:firstLine="720"/>
        <w:jc w:val="both"/>
      </w:pPr>
      <w:r>
        <w:t>Οι ραδιοτηλεοπτικές συχνότητες είναι δημόσιο αγαθό και στην ψηφιακή εποχή, γιατί ακούστηκαν πολύ ρηχές κριτικές και επιστημονικά ατεκμηρίωτες και αβάσιμες. Ο λόγος είναι απλός: Το ψηφιακό σήμα στην επίγεια τηλεόραση μεταδίδεται στις ραδιοσυχνότητες που</w:t>
      </w:r>
      <w:r>
        <w:t xml:space="preserve"> είναι παρόμοιες με την τυπική αναλογική τηλεόραση, με τη διαφορά να είναι η πολυπλεξία του σήματος στον πομπό με μια διαμόρφωση και αποδιαμόρφωση του αρχικού αναλογικού σήματος. Έτσι αυξάνεται η ποσότητα των δεδομένων που μπορούν να διαβιβαστούν. Αυτός εί</w:t>
      </w:r>
      <w:r>
        <w:t>ναι και ο λόγος για τον οποίο έχουμε καλύτερη ποιότητα σήματος με το ψηφιακό σήμα. Δεν αλλάζει η πηγή του σήματος, δεν αλλάζει το μέσο διάδοσης που είναι ο αέρας και είναι δημόσιο αγαθό. Και μάλιστα έρχεστε και μπερδεύετε –μάλλον εκ του πονηρού- την επίγει</w:t>
      </w:r>
      <w:r>
        <w:t>α ψηφιακή μετάδοση με τη δορυφορική, την ιντερνετική. Γιατί το κάνετε αυτό; Εδώ πέρα, κυρίες και κύριοι της Αξιωματικής Αντιπολίτευσης, είναι καλό να μελετάτε την επιστημονική ισχύ των λεγομένων σας, πριν τα εκστομίσετε από αυτό εδώ το Βήμα, γιατί λέγονται</w:t>
      </w:r>
      <w:r>
        <w:t xml:space="preserve"> ανακρίβειες. </w:t>
      </w:r>
    </w:p>
    <w:p w14:paraId="3753DEE9" w14:textId="77777777" w:rsidR="00DD17FA" w:rsidRDefault="00C30555">
      <w:pPr>
        <w:spacing w:line="600" w:lineRule="auto"/>
        <w:ind w:firstLine="720"/>
        <w:jc w:val="both"/>
      </w:pPr>
      <w:r>
        <w:t>Με αυτό το νομοσχέδιο, λοιπόν, μπαίνουν κανόνες για πρώτη φορά στη διαδικασία αδειοδότησης των παρόχων. Αποκαθίσταται έτσι η νομιμότητα, σύμφωνα με τις συνταγματικές επιταγές και τις σχετικές αποφάσεις του Συμβουλίου της Επικρατείας. Η δημοπ</w:t>
      </w:r>
      <w:r>
        <w:t>ρασία των αδειών των ραδιοτηλεοπτικών συχνοτήτων,  που φέρνει το νομοσχέδιο, είναι μια διαφανής διαδικασία, που σέβεται απόλυτα το δημόσιο αγαθό της ενημέρωσης. Με τη δημιουργία της «ΕΡΤ</w:t>
      </w:r>
      <w:r>
        <w:rPr>
          <w:lang w:val="en-US"/>
        </w:rPr>
        <w:t>net</w:t>
      </w:r>
      <w:r>
        <w:t xml:space="preserve"> Α.Ε.» εισέρχεται η ΕΡΤ στον τομέα της παροχής ψηφιακού σήματος σπά</w:t>
      </w:r>
      <w:r>
        <w:t xml:space="preserve">ζοντας το σκανδαλώδες ιδιωτικό μονοπώλιο της </w:t>
      </w:r>
      <w:r>
        <w:t>«</w:t>
      </w:r>
      <w:r>
        <w:t>DIGEA</w:t>
      </w:r>
      <w:r>
        <w:t>»</w:t>
      </w:r>
      <w:r>
        <w:t xml:space="preserve">. </w:t>
      </w:r>
    </w:p>
    <w:p w14:paraId="3753DEEA" w14:textId="77777777" w:rsidR="00DD17FA" w:rsidRDefault="00C30555">
      <w:pPr>
        <w:spacing w:line="600" w:lineRule="auto"/>
        <w:ind w:firstLine="720"/>
        <w:jc w:val="both"/>
      </w:pPr>
      <w:r>
        <w:t xml:space="preserve">Εμείς δεν ρίχνουμε «μαύρο» στη </w:t>
      </w:r>
      <w:r>
        <w:t>Δ</w:t>
      </w:r>
      <w:r>
        <w:t xml:space="preserve">ημόσια </w:t>
      </w:r>
      <w:r>
        <w:t>Ρ</w:t>
      </w:r>
      <w:r>
        <w:t xml:space="preserve">αδιοτηλεόραση για να εξυπηρετούμε τα ιδιωτικά συμφέροντα και σας παραπέμπω για του λόγου του αληθές στα </w:t>
      </w:r>
      <w:r>
        <w:t xml:space="preserve">πρακτικά </w:t>
      </w:r>
      <w:r>
        <w:t xml:space="preserve">των αρμόδιων </w:t>
      </w:r>
      <w:r>
        <w:t xml:space="preserve">επιτροπών </w:t>
      </w:r>
      <w:r>
        <w:t>της Βουλής για όσα ακούστ</w:t>
      </w:r>
      <w:r>
        <w:t xml:space="preserve">ηκαν από τον Γενικό Διευθυντή Ανάπτυξης και Τεχνολογίας της ΕΡΤ, τον κ. Μιχαλίτση. Αντίθετα, εμείς αναπτύσσουμε την ΕΡΤ, ώστε να φτάσει σε όλη την επικράτεια, να εκπέμψει σε όλη την επικράτεια. Και το τονίζω για όλη την επικράτεια, γιατί προέρχομαι από τη </w:t>
      </w:r>
      <w:r>
        <w:t xml:space="preserve">Θεσπρωτία, όπου αρκετές περιοχές είναι αποκλεισμένες από το ψηφιακό σήμα της </w:t>
      </w:r>
      <w:r>
        <w:t>«</w:t>
      </w:r>
      <w:r>
        <w:rPr>
          <w:lang w:val="en-US"/>
        </w:rPr>
        <w:t>DIGEA</w:t>
      </w:r>
      <w:r>
        <w:t>»</w:t>
      </w:r>
      <w:r>
        <w:t>, όπως συμβαίνει άλλωστε και με πάρα πολλές περιφέρειες της χώρας.</w:t>
      </w:r>
    </w:p>
    <w:p w14:paraId="3753DEEB" w14:textId="77777777" w:rsidR="00DD17FA" w:rsidRDefault="00C30555">
      <w:pPr>
        <w:spacing w:line="600" w:lineRule="auto"/>
        <w:ind w:firstLine="720"/>
        <w:jc w:val="both"/>
      </w:pPr>
      <w:r>
        <w:t xml:space="preserve">Τρίτον, διασφαλίζουμε τις </w:t>
      </w:r>
      <w:r>
        <w:t>ρυθμιστικές αρχές</w:t>
      </w:r>
      <w:r>
        <w:t>, ώστε να λειτουργήσει με διαφανή και αποτελεσματικό τρόπο η α</w:t>
      </w:r>
      <w:r>
        <w:t xml:space="preserve">γορά τηλεπικοινωνιών και η </w:t>
      </w:r>
      <w:r>
        <w:t>αρμόδια ρυθμιστική αρχή</w:t>
      </w:r>
      <w:r>
        <w:t xml:space="preserve">. Και ξεκαθαρίζουμε: </w:t>
      </w:r>
      <w:r>
        <w:t xml:space="preserve">ανεξάρτητες αρχές </w:t>
      </w:r>
      <w:r>
        <w:t>δεν σημαίνει ανεξέλεγκτες αρχές. Η ανεξαρτησία αφορά τη θωράκιση του πλαισίου από τις πολιτικές παρεμβάσεις, όχι την ανεξέλεγκτη λειτουργία έξω από νόμους και κανόνες.</w:t>
      </w:r>
    </w:p>
    <w:p w14:paraId="3753DEEC" w14:textId="77777777" w:rsidR="00DD17FA" w:rsidRDefault="00C30555">
      <w:pPr>
        <w:spacing w:line="600" w:lineRule="auto"/>
        <w:ind w:firstLine="720"/>
        <w:jc w:val="both"/>
      </w:pPr>
      <w:r>
        <w:t>Τέταρτον, με στόχο τη βελτιστοποίηση των επικοινωνιακών εργαλείων για αναπτυξιακούς στόχους ιδρύεται το Εθνικό Συμβούλιο Επικοινωνιακής Πολιτικής.</w:t>
      </w:r>
    </w:p>
    <w:p w14:paraId="3753DEED" w14:textId="77777777" w:rsidR="00DD17FA" w:rsidRDefault="00C30555">
      <w:pPr>
        <w:spacing w:line="600" w:lineRule="auto"/>
        <w:ind w:firstLine="720"/>
        <w:jc w:val="both"/>
      </w:pPr>
      <w:r>
        <w:t xml:space="preserve">Πέμπτον, δημιουργείται Μητρώο Διαδικτυακών </w:t>
      </w:r>
      <w:r>
        <w:t>Μ</w:t>
      </w:r>
      <w:r>
        <w:t xml:space="preserve">έσων </w:t>
      </w:r>
      <w:r>
        <w:t>Μ</w:t>
      </w:r>
      <w:r>
        <w:t xml:space="preserve">αζικής </w:t>
      </w:r>
      <w:r>
        <w:t>Ε</w:t>
      </w:r>
      <w:r>
        <w:t xml:space="preserve">νημέρωσης με στόχο την καταγραφή και την ενίσχυση της πιλοτικής τους λειτουργίας. </w:t>
      </w:r>
    </w:p>
    <w:p w14:paraId="3753DEEE" w14:textId="77777777" w:rsidR="00DD17FA" w:rsidRDefault="00C30555">
      <w:pPr>
        <w:spacing w:line="600" w:lineRule="auto"/>
        <w:ind w:firstLine="720"/>
        <w:jc w:val="both"/>
      </w:pPr>
      <w:r>
        <w:t>Κυρίες και κύριοι συνάδελφοι, η αναρχία που επικρατεί στο</w:t>
      </w:r>
      <w:r>
        <w:t>ν</w:t>
      </w:r>
      <w:r>
        <w:t xml:space="preserve"> χώρο του ραδιοτηλεοπτικού τοπίου δεν μπορεί να συνεχιστεί, η κοινωνία απαιτεί η προνομιακή σχέση που απολαμβάνουν </w:t>
      </w:r>
      <w:r>
        <w:t xml:space="preserve">μέχρι σήμερα κάποιοι να τελειώσει. Στην αρχή της ισοτιμίας και της ισονομίας δεν χωράνε ευνοούμενοι και αδικημένοι. Με τη θέσπιση διαφανών κανόνων λειτουργίας συντελείται μια δημοκρατική τομή. </w:t>
      </w:r>
    </w:p>
    <w:p w14:paraId="3753DEEF" w14:textId="77777777" w:rsidR="00DD17FA" w:rsidRDefault="00C30555">
      <w:pPr>
        <w:spacing w:line="600" w:lineRule="auto"/>
        <w:ind w:firstLine="720"/>
        <w:jc w:val="both"/>
        <w:rPr>
          <w:bCs/>
        </w:rPr>
      </w:pPr>
      <w:r>
        <w:rPr>
          <w:bCs/>
        </w:rPr>
        <w:t>(Στο σημείο αυτό κτυπάει το κουδούνι λήξεως του χρόνου ομιλίας</w:t>
      </w:r>
      <w:r>
        <w:rPr>
          <w:bCs/>
        </w:rPr>
        <w:t xml:space="preserve"> του κυρίου Βουλευτή)</w:t>
      </w:r>
    </w:p>
    <w:p w14:paraId="3753DEF0" w14:textId="77777777" w:rsidR="00DD17FA" w:rsidRDefault="00C30555">
      <w:pPr>
        <w:spacing w:line="600" w:lineRule="auto"/>
        <w:ind w:firstLine="720"/>
        <w:jc w:val="both"/>
        <w:rPr>
          <w:bCs/>
        </w:rPr>
      </w:pPr>
      <w:r>
        <w:rPr>
          <w:bCs/>
        </w:rPr>
        <w:t>Κλείνοντας, γιατί δεν θέλω να καταχραστώ το χρόνο σας, εδώ πέρα έχουμε την Αντιπολίτευση, η οποία, χάνοντας κάθε αξιοπιστία, υπεκφεύγει της ψήφισης του νομοσχεδίου, βάζοντας ως πρόταγμα διάφορα δεδομένα, τα οποία δεν έχουν κα</w:t>
      </w:r>
      <w:r>
        <w:rPr>
          <w:bCs/>
        </w:rPr>
        <w:t>μ</w:t>
      </w:r>
      <w:r>
        <w:rPr>
          <w:bCs/>
        </w:rPr>
        <w:t>μία επισ</w:t>
      </w:r>
      <w:r>
        <w:rPr>
          <w:bCs/>
        </w:rPr>
        <w:t xml:space="preserve">τημονική ισχύ. </w:t>
      </w:r>
    </w:p>
    <w:p w14:paraId="3753DEF1" w14:textId="77777777" w:rsidR="00DD17FA" w:rsidRDefault="00C30555">
      <w:pPr>
        <w:spacing w:line="600" w:lineRule="auto"/>
        <w:ind w:firstLine="720"/>
        <w:jc w:val="both"/>
      </w:pPr>
      <w:r>
        <w:t xml:space="preserve">Και μάλιστα έχουν κάνει και κωλοτούμπα μερικοί, οι οποίοι μας έλεγαν: «φέρτε το» και όταν το φέραμε -όχι για τους αποδείξουμε κάτι, αλλά γιατί πρέπει να γίνει αφού δεν είναι ρυθμισμένο το τοπίο- μας είπαν: «γιατί το φέρατε»; Και τώρα λένε: </w:t>
      </w:r>
      <w:r>
        <w:t>«θα το ψηφίσουμε».</w:t>
      </w:r>
    </w:p>
    <w:p w14:paraId="3753DEF2" w14:textId="77777777" w:rsidR="00DD17FA" w:rsidRDefault="00C30555">
      <w:pPr>
        <w:spacing w:line="600" w:lineRule="auto"/>
        <w:ind w:firstLine="720"/>
        <w:jc w:val="both"/>
      </w:pPr>
      <w:r>
        <w:t>Και πρέπει να κάνουμε και μία κριτική στο ΚΚΕ, το οποίο δεν έχει καταλάβει καθόλου όλο αυτό το παιχνίδι και το τοπίο που αλλάζει στην Ευρώπη, που είναι δυναμικά τα πράγματα, τη στιγμή που το Κομμουνιστικό Κόμμα Πορτογαλίας -το αδελφό κόμ</w:t>
      </w:r>
      <w:r>
        <w:t>μα- είναι έτοιμο να συνδράμει σε μία αλλαγή στην πολιτική ζωή της Πορτογαλίας. Εδώ πέρα το ΚΚΕ εμμονικά προσπαθεί να βγει απ’ έξω στο να πάρει θέση σε αυτό το κρίσιμο ζήτημα.</w:t>
      </w:r>
    </w:p>
    <w:p w14:paraId="3753DEF3" w14:textId="77777777" w:rsidR="00DD17FA" w:rsidRDefault="00C30555">
      <w:pPr>
        <w:spacing w:line="600" w:lineRule="auto"/>
        <w:ind w:firstLine="720"/>
        <w:jc w:val="both"/>
      </w:pPr>
      <w:r>
        <w:t>Το νομοσχέδιο δεν αποτελεί καμμία πράξη ρεβανσισμού, έχει μία αυτονόητη κίνηση δη</w:t>
      </w:r>
      <w:r>
        <w:t>μοκρατικού μετασχηματισμού που έχει ανάγκη ο τόπος και στην οποία ούτε θέλετε και ούτε μπορείτε να συμμετάσχετε, κύριοι της Νέας Δημοκρατίας. Πάτε να κρυφτείτε πίσω από προφάσεις για να μην το ψηφίσετε, απλά επειδή σας εκθέτουμε που κάνουμε το αυτονόητο, ν</w:t>
      </w:r>
      <w:r>
        <w:t>α προασπίσουμε δηλαδή το δημόσιο συμφέρον. Κάτι που δεν κάνατε εσείς για χρόνια, καλύπτοντας συνήθως τους διαπλοκείς. Καταψηφίζοντας το νομοσχέδιο που σπάει το μονοπώλιο της κοινοπραξίας, τι ακριβώς κάνετε; Η κοινωνία βλέπει και κρίνει.</w:t>
      </w:r>
    </w:p>
    <w:p w14:paraId="3753DEF4" w14:textId="77777777" w:rsidR="00DD17FA" w:rsidRDefault="00C30555">
      <w:pPr>
        <w:spacing w:line="600" w:lineRule="auto"/>
        <w:ind w:firstLine="720"/>
        <w:jc w:val="both"/>
      </w:pPr>
      <w:r>
        <w:t>Κυρίες και κύριοι σ</w:t>
      </w:r>
      <w:r>
        <w:t>υνάδελφοι, το νομοσχέδιο αυτό αποτελεί μία κίνηση δημοκρατικού μετασχηματισμού, μία κίνηση που το παλαιό πολιτικό σύστημα δεν τόλμησε να την κάνει μέχρι σήμερα. Όμως η Κυβέρνηση με κορμό την Αριστερά δεν μπορούσε σε καμμία περίπτωση να την αγνοήσει.</w:t>
      </w:r>
    </w:p>
    <w:p w14:paraId="3753DEF5" w14:textId="77777777" w:rsidR="00DD17FA" w:rsidRDefault="00C30555">
      <w:pPr>
        <w:spacing w:line="600" w:lineRule="auto"/>
        <w:ind w:firstLine="720"/>
        <w:jc w:val="both"/>
      </w:pPr>
      <w:r>
        <w:t>Σας ευ</w:t>
      </w:r>
      <w:r>
        <w:t>χαριστώ.</w:t>
      </w:r>
    </w:p>
    <w:p w14:paraId="3753DEF6" w14:textId="77777777" w:rsidR="00DD17FA" w:rsidRDefault="00C30555">
      <w:pPr>
        <w:spacing w:line="600" w:lineRule="auto"/>
        <w:ind w:firstLine="720"/>
        <w:jc w:val="center"/>
      </w:pPr>
      <w:r>
        <w:t>(Χειροκροτήματα από την πτέρυγα του ΣΥΡΙΖΑ)</w:t>
      </w:r>
    </w:p>
    <w:p w14:paraId="3753DEF7" w14:textId="77777777" w:rsidR="00DD17FA" w:rsidRDefault="00C30555">
      <w:pPr>
        <w:spacing w:line="600" w:lineRule="auto"/>
        <w:ind w:firstLine="720"/>
        <w:jc w:val="both"/>
      </w:pPr>
      <w:r>
        <w:rPr>
          <w:b/>
        </w:rPr>
        <w:t xml:space="preserve">ΠΡΟΕΔΡΕΥΩΝ (Γεώργιος Λαμπρούλης): </w:t>
      </w:r>
      <w:r>
        <w:t>Ευχαριστούμε κι εμείς.</w:t>
      </w:r>
    </w:p>
    <w:p w14:paraId="3753DEF8" w14:textId="77777777" w:rsidR="00DD17FA" w:rsidRDefault="00C30555">
      <w:pPr>
        <w:spacing w:line="600" w:lineRule="auto"/>
        <w:ind w:firstLine="720"/>
        <w:jc w:val="both"/>
      </w:pPr>
      <w:r>
        <w:t>Τον λόγο έχει ο κ. Παππάς, Κυβερνητικός Εκπρόσωπος της Χρυσής Αυγής, για έξι λεπτά, διότι έχει προηγηθεί –να ξέρετε- ο Πρόεδρος της Κοινοβουλευτικ</w:t>
      </w:r>
      <w:r>
        <w:t>ής Ομάδας.</w:t>
      </w:r>
    </w:p>
    <w:p w14:paraId="3753DEF9" w14:textId="77777777" w:rsidR="00DD17FA" w:rsidRDefault="00C30555">
      <w:pPr>
        <w:spacing w:line="600" w:lineRule="auto"/>
        <w:ind w:firstLine="720"/>
        <w:jc w:val="both"/>
      </w:pPr>
      <w:r>
        <w:rPr>
          <w:b/>
        </w:rPr>
        <w:t>ΧΡΗΣΤΟΣ ΠΑΠΠΑΣ:</w:t>
      </w:r>
      <w:r>
        <w:t xml:space="preserve"> Ξεκινώ με την πασιφανή διαπίστωση ότι το ίδιο πολιτικό και κομματικό κατεστημένο κυβερνούσε –και κυβερνά, θα έλεγα- δεκαετίες αυτόν τον τόπο.</w:t>
      </w:r>
    </w:p>
    <w:p w14:paraId="3753DEFA" w14:textId="77777777" w:rsidR="00DD17FA" w:rsidRDefault="00C30555">
      <w:pPr>
        <w:spacing w:line="600" w:lineRule="auto"/>
        <w:ind w:firstLine="720"/>
        <w:jc w:val="both"/>
      </w:pPr>
      <w:r>
        <w:t>Και πιο παλιά, λοιπόν, τη δεκαετία του ’80 που κυβερνούσε το βαθύ ΠΑΣΟΚ και δεν του άρε</w:t>
      </w:r>
      <w:r>
        <w:t>σαν τότε κάποια πράγματα που ακουγόντουσαν από τα ιδιωτικά κανάλια, είχε γι’ αυτά κάποιου άλλου είδους αντιμετώπιση. Όταν αργότερα τα συμφέροντα και οι μεγαλοεργολάβοι ικανοποιούσαν τις απαιτήσεις των εκάστοτε κυβερνώντων, δηλαδή και της Νέας Δημοκρατίας κ</w:t>
      </w:r>
      <w:r>
        <w:t>αι του ΠΑΣΟΚ, τα πράγματα άλλαξαν.</w:t>
      </w:r>
    </w:p>
    <w:p w14:paraId="3753DEFB" w14:textId="77777777" w:rsidR="00DD17FA" w:rsidRDefault="00C30555">
      <w:pPr>
        <w:spacing w:line="600" w:lineRule="auto"/>
        <w:ind w:firstLine="720"/>
        <w:jc w:val="both"/>
      </w:pPr>
      <w:r>
        <w:t>Και ενώ εσείς –δήθεν- θέλετε να φτιάξετε, όπως λέτε, την κατάσταση, πολύ φοβούμαι ότι θα καταλήξουμε στην ουσία να ελέγχετε πια και εσείς τα κανάλια για τις δικές σας επιδιώξεις. Και γνωρίζετε ότι ο πειρασμός είναι μεγάλο</w:t>
      </w:r>
      <w:r>
        <w:t>ς –ο πολιτικός πειρασμός εννοώ- και από τη μια ίσως να αποδείξετε στην πράξη το βιβλικό ρητό που λέει: «το μεν πνεύμα πρόθυμον, η δε σαρξ ασθενής». Για όλα αυτά ίδωμεν, θα αποδειχθούν συν τω χρόνω.</w:t>
      </w:r>
    </w:p>
    <w:p w14:paraId="3753DEFC" w14:textId="77777777" w:rsidR="00DD17FA" w:rsidRDefault="00C30555">
      <w:pPr>
        <w:spacing w:line="600" w:lineRule="auto"/>
        <w:ind w:firstLine="720"/>
        <w:jc w:val="both"/>
      </w:pPr>
      <w:r>
        <w:t>Έρχομαι τώρα σε κάτι που μου προξένησε μεγάλη εντύπωση στη</w:t>
      </w:r>
      <w:r>
        <w:t xml:space="preserve">ν ανάγνωση των άρθρων του νομοσχεδίου. Έρχομαι στο άρθρο 16, </w:t>
      </w:r>
      <w:r>
        <w:t xml:space="preserve">στο οποίο </w:t>
      </w:r>
      <w:r>
        <w:t xml:space="preserve">διαβάζουμε σε κάποιο σημείο  ότι με αποφάσεις του </w:t>
      </w:r>
      <w:r>
        <w:t xml:space="preserve">διευθύνοντα συμβούλου </w:t>
      </w:r>
      <w:r>
        <w:t>μπορούν να συνάπτονται συμβάσεις έργου με εξωτερικούς συνεργάτες όταν τούτο κρίνεται αναγκαίο, ιδίως στην περίπτω</w:t>
      </w:r>
      <w:r>
        <w:t>ση αντιμετώπισης εκτάκτων αναγκών. Δηλαδή είναι μία φράση που παραπέμπει και περιγράφει την απευθείας ανάθεση που τώρα θα πηγαίνει σε ημετέρους.</w:t>
      </w:r>
    </w:p>
    <w:p w14:paraId="3753DEFD" w14:textId="77777777" w:rsidR="00DD17FA" w:rsidRDefault="00C30555">
      <w:pPr>
        <w:spacing w:line="600" w:lineRule="auto"/>
        <w:ind w:firstLine="720"/>
        <w:jc w:val="both"/>
      </w:pPr>
      <w:r>
        <w:t>Και ερωτώ</w:t>
      </w:r>
      <w:r>
        <w:t xml:space="preserve">. </w:t>
      </w:r>
      <w:r>
        <w:t xml:space="preserve">Έτσι αντιλαμβάνεται η Κυβέρνηση τη συνταγματική διάταξη για αντικειμενικότητα στα ραδιοτηλεοπτικά; </w:t>
      </w:r>
    </w:p>
    <w:p w14:paraId="3753DEFE" w14:textId="77777777" w:rsidR="00DD17FA" w:rsidRDefault="00C30555">
      <w:pPr>
        <w:spacing w:line="600" w:lineRule="auto"/>
        <w:ind w:firstLine="720"/>
        <w:jc w:val="both"/>
      </w:pPr>
      <w:r>
        <w:t>Επίσης, πρέπει να τονίσω ότι η ανυπαρξία συνόρων στο ραδιοτηλεοπτικό πεδίο που επιβάλλεται από τις τεχνικές ιδιότητες των συχνοτήτων, δεν σημαίνει ταυτόχρονα ότι πρέπει και μπορείτε να ανοίξετε τα κάθε είδους σύνορα στην αλυτρωτική προπαγάνδα βορείων ή ανα</w:t>
      </w:r>
      <w:r>
        <w:t>τολικών γειτόνων, οι οποίο εκπέμπουν ασύδοτα μέχρι το μέσον της Ελλάδας, επειδή η ισχύς των καναλιών μας είναι τέτοια που τα καθιστούν εύκολη λεία στους ισχυρούς πομπούς των γειτόνων, οι οποίοι έχουν επίτηδες εγκαταστήσει ισχυρούς πομπούς στα σύνορά τους.</w:t>
      </w:r>
    </w:p>
    <w:p w14:paraId="3753DEFF" w14:textId="77777777" w:rsidR="00DD17FA" w:rsidRDefault="00C30555">
      <w:pPr>
        <w:spacing w:line="600" w:lineRule="auto"/>
        <w:ind w:firstLine="720"/>
        <w:jc w:val="both"/>
      </w:pPr>
      <w:r>
        <w:t>Επομένως δεν θα πρέπει να έχουμε μία άνευ όρων παράδοση τεχνολογική και άλλη για τους εχθρούς της πατρίδος, να έχουμε μία παράδοση στους εκάστοτε πράκτορες. Αυτό σημαίνει ότι θα πρέπει να ενισχυθούν τεχνικά οι προδιαγραφές, ώστε τα ελληνικά κανάλια να είνα</w:t>
      </w:r>
      <w:r>
        <w:t xml:space="preserve">ι ισχυρά, ώστε να μπορούν να εκπέμπουν στους ομογενειακούς πληθυσμούς, τους γειτονικούς, αλύτρωτους ομογενειακούς πληθυσμούς της Βορείου Ηπείρου ή της Ανατολικής Ρωμυλίας ή ακόμη και τους αδελφούς χριστιανούς του Πόντου και της Μικράς Ασίας. </w:t>
      </w:r>
    </w:p>
    <w:p w14:paraId="3753DF00" w14:textId="77777777" w:rsidR="00DD17FA" w:rsidRDefault="00C30555">
      <w:pPr>
        <w:spacing w:line="600" w:lineRule="auto"/>
        <w:ind w:firstLine="720"/>
        <w:jc w:val="both"/>
      </w:pPr>
      <w:r>
        <w:t>Ερωτώ, επίσης</w:t>
      </w:r>
      <w:r>
        <w:t xml:space="preserve">, τι θα γίνει εάν αύριο με τις προϋποθέσεις και τους όρους που θέτει το πολυνομοσχέδιο αυτό για τα μέσα μαζικής ενημέρωσης, οι Τούρκοι δημιουργήσουν κανάλια και ασκούν ανθελληνική και αποσχιστική προπαγάνδα στην ελληνική Θράκη μας; </w:t>
      </w:r>
    </w:p>
    <w:p w14:paraId="3753DF01" w14:textId="77777777" w:rsidR="00DD17FA" w:rsidRDefault="00C30555">
      <w:pPr>
        <w:spacing w:line="600" w:lineRule="auto"/>
        <w:ind w:firstLine="720"/>
        <w:jc w:val="both"/>
      </w:pPr>
      <w:r>
        <w:t>Και ενώ έχετε αναλύσει,</w:t>
      </w:r>
      <w:r>
        <w:t xml:space="preserve"> κύριε Υπουργέ, ένα σωρό διατάξεις και είχατε ιδέες πάνω σε αυτό το σχέδιο νόμου, δεν προβλέψατε αυτό το πολύ σπουδαίο θέμα, το θέμα δηλαδή των λόγων εθνικής ασφαλείας, κάτι το οποίο θα γίνεται και πρέπει να γίνεται –όπως πιστεύω- σε όλα τα μεγάλα σοβαρά κ</w:t>
      </w:r>
      <w:r>
        <w:t xml:space="preserve">ράτη. </w:t>
      </w:r>
    </w:p>
    <w:p w14:paraId="3753DF02" w14:textId="77777777" w:rsidR="00DD17FA" w:rsidRDefault="00C30555">
      <w:pPr>
        <w:spacing w:line="600" w:lineRule="auto"/>
        <w:ind w:firstLine="720"/>
        <w:jc w:val="both"/>
      </w:pPr>
      <w:r>
        <w:t>Εν ολίγοις, κλείνοντας, ενώ είχατε την ευκαιρία με αυτό το νομοσχέδιο, είχατε μια μοναδική ευκαιρία να αναδιατάξετε το ραδιοτηλεοπτικό τοπίο και να προσφέρετε πραγματικές υπηρεσίες στην πατρίδα και τους Έλληνες, αντίθετα σπαταλήσατε την ενέργειά σας</w:t>
      </w:r>
      <w:r>
        <w:t>. Τη σπαταλήσατε σε τετριμμένα ζητήματα ιδιοκτησίας, η οποία θα περνάει πια στον έλεγχο, πολύ φοβούμαι, γνωστών ή καινούργιων ή εν δυνάμει δικών σας ανθρώπων, χωρίς κατ’ ουσίαν να προσφέρετε καμμία πραγματική υπηρεσία στη χώρα και στους πολίτες. Δηλαδή, πρ</w:t>
      </w:r>
      <w:r>
        <w:t xml:space="preserve">οσφορά στους πολίτες μηδενική, προσφορά στους δυνατούς του χρήματος, προσφορά </w:t>
      </w:r>
      <w:r>
        <w:t xml:space="preserve">σε </w:t>
      </w:r>
      <w:r>
        <w:t xml:space="preserve">αυτούς που έχουν λεφτά, που έχουν άκρες, που έχουν </w:t>
      </w:r>
      <w:r>
        <w:rPr>
          <w:lang w:val="en-US"/>
        </w:rPr>
        <w:t>offshore</w:t>
      </w:r>
      <w:r>
        <w:t>, προσφορά λοιπόν όλοι αυτοί να έχουν και κανάλι. Και τίθεται το ερώτημα: Αυτό λέγεται σοσιαλισμός; Αυτό λέγεται Αρι</w:t>
      </w:r>
      <w:r>
        <w:t>στερά;</w:t>
      </w:r>
    </w:p>
    <w:p w14:paraId="3753DF03" w14:textId="77777777" w:rsidR="00DD17FA" w:rsidRDefault="00C30555">
      <w:pPr>
        <w:spacing w:line="600" w:lineRule="auto"/>
        <w:ind w:firstLine="720"/>
        <w:jc w:val="both"/>
      </w:pPr>
      <w:r>
        <w:t xml:space="preserve">Τελειώνω, κύριε Πρόεδρε, θέλοντας να τονίσω κάτι το οποίο είναι, πιστεύω, μια σημαντική παράμετρος που δεν τονίστηκε από κανέναν ομιλητή. Διέφυγε από κάθε ομιλητή αυτή η παράμετρος. Αυτήν την παράμετρο </w:t>
      </w:r>
      <w:r>
        <w:t xml:space="preserve">μάς </w:t>
      </w:r>
      <w:r>
        <w:t xml:space="preserve">τη λέει το ίδιο το Σύνταγμα στην παράγραφο </w:t>
      </w:r>
      <w:r>
        <w:t>2 του άρθρου 16, σύμφωνα με το οποίο η παιδεία αποτελεί βασική αποστολή του κράτους κι έχει σκοπό την ηθική, πνευματική, επαγγελματική και φυσική αγωγή των Ελλήνων, την ανάπτυξη της εθνικής και θρησκευτικής συνείδησης και τη διάπλασή τους σε ελεύθερους και</w:t>
      </w:r>
      <w:r>
        <w:t xml:space="preserve"> υπεύθυνους πολίτες. </w:t>
      </w:r>
    </w:p>
    <w:p w14:paraId="3753DF04" w14:textId="77777777" w:rsidR="00DD17FA" w:rsidRDefault="00C30555">
      <w:pPr>
        <w:spacing w:line="600" w:lineRule="auto"/>
        <w:ind w:firstLine="720"/>
        <w:jc w:val="both"/>
      </w:pPr>
      <w:r>
        <w:t xml:space="preserve">Αυτό σημαίνει ότι αναγκαστικά η διαπαιδαγώγηση που περνάει μέσα από την τηλεόραση σε κάθε ελληνόπουλο οφείλει να λαμβάνει υπ’ όψιν την παραπάνω παράμετρο και μάλιστα αρκετά σοβαρά, δεδομένου ότι </w:t>
      </w:r>
      <w:r>
        <w:t xml:space="preserve">στο πλαίσιο </w:t>
      </w:r>
      <w:r>
        <w:t>της σημερινής κατάστασης, α</w:t>
      </w:r>
      <w:r>
        <w:t xml:space="preserve">υτή που κυρίως ασκεί καθήκοντα διαπαιδαγώγησης είναι τώρα πια κυρίως η τηλεόραση. Η γιαγιά στο σπίτι αφήνει το πρωί </w:t>
      </w:r>
      <w:r>
        <w:t xml:space="preserve">ανοικτή </w:t>
      </w:r>
      <w:r>
        <w:t>την τηλεόραση. Το μικρό παιδί δεν ακούει πια τα παραμύθια της γιαγιάς που άκουγαν παλαιότερες γενεές, δεν βλέπει την οικογένειά του,</w:t>
      </w:r>
      <w:r>
        <w:t xml:space="preserve"> που νυχθημερόν αγωνίζεται για το μεροκάματο. Βλέπει τηλεόραση. Άρα έρχεται πρώτα η τηλεόραση στη διαπαιδαγώγηση των νέων, των μικρών παιδιών μας και δευτερευόντως έρχεται η οικογένεια.</w:t>
      </w:r>
    </w:p>
    <w:p w14:paraId="3753DF05" w14:textId="77777777" w:rsidR="00DD17FA" w:rsidRDefault="00C30555">
      <w:pPr>
        <w:spacing w:line="600" w:lineRule="auto"/>
        <w:ind w:firstLine="720"/>
        <w:jc w:val="both"/>
      </w:pPr>
      <w:r>
        <w:t>(Στο σημείο αυτό κτυπάει το κουδούνι λήξεως του χρόνου ομιλίας του κυρ</w:t>
      </w:r>
      <w:r>
        <w:t>ίου Βουλευτή)</w:t>
      </w:r>
    </w:p>
    <w:p w14:paraId="3753DF06" w14:textId="77777777" w:rsidR="00DD17FA" w:rsidRDefault="00C30555">
      <w:pPr>
        <w:spacing w:line="600" w:lineRule="auto"/>
        <w:ind w:firstLine="720"/>
        <w:jc w:val="both"/>
      </w:pPr>
      <w:r>
        <w:t xml:space="preserve"> Τι απ’ όλα αυτά νομίζεται ότι μπορεί η σημερινή τηλεόραση να εμφυσήσει στους νέους πολίτες; Την ηθική, την πνευματική ανάπτυξη ή την εθνική και θρησκευτική συνείδηση; </w:t>
      </w:r>
    </w:p>
    <w:p w14:paraId="3753DF07" w14:textId="77777777" w:rsidR="00DD17FA" w:rsidRDefault="00C30555">
      <w:pPr>
        <w:spacing w:line="600" w:lineRule="auto"/>
        <w:ind w:firstLine="720"/>
        <w:jc w:val="both"/>
      </w:pPr>
      <w:r>
        <w:t>Εφόσον σκεφτήκατε και υλοποιήσατε την πρόθεσή σας να ελέγχετε το σύνολο τ</w:t>
      </w:r>
      <w:r>
        <w:t xml:space="preserve">ης τηλεοπτικής διαδικασίας μέσω του κρατικού ελέγχου που ασκείτε –και έτσι πρέπει να γίνεται-, πώς σας ξέφυγε το μοναδικό καλό που θα μπορούσατε να πετύχετε μέσω αυτής της κυρίαρχης θέσης που επιφυλάξατε στον εαυτό σας, κύριε Υπουργέ; Δηλαδή, την διόρθωση </w:t>
      </w:r>
      <w:r>
        <w:t xml:space="preserve">του περιεχομένου των τηλεοπτικών προγραμμάτων σε συνάφεια με το άρθρο 16, ώστε να εξασφαλίσετε τουλάχιστον ένα </w:t>
      </w:r>
      <w:r>
        <w:t xml:space="preserve">μίνιμουμ </w:t>
      </w:r>
      <w:r>
        <w:t>προσφοράς προς το έθνος.</w:t>
      </w:r>
    </w:p>
    <w:p w14:paraId="3753DF08" w14:textId="77777777" w:rsidR="00DD17FA" w:rsidRDefault="00C30555">
      <w:pPr>
        <w:spacing w:line="600" w:lineRule="auto"/>
        <w:ind w:firstLine="720"/>
        <w:jc w:val="both"/>
      </w:pPr>
      <w:r>
        <w:t xml:space="preserve">(Στο σημείο αυτό την Προεδρική Έδρα καταλαμβάνει ο </w:t>
      </w:r>
      <w:r>
        <w:t xml:space="preserve">ΣΤ΄ </w:t>
      </w:r>
      <w:r>
        <w:t xml:space="preserve">Αντιπρόεδρος της Βουλής κ. </w:t>
      </w:r>
      <w:r w:rsidRPr="00897B0B">
        <w:rPr>
          <w:b/>
        </w:rPr>
        <w:t>ΔΗΜΗΤΡΙΟΣ ΚΡΕΜΑΣΤΙΝΟΣ</w:t>
      </w:r>
      <w:r>
        <w:t>)</w:t>
      </w:r>
    </w:p>
    <w:p w14:paraId="3753DF09" w14:textId="77777777" w:rsidR="00DD17FA" w:rsidRDefault="00C30555">
      <w:pPr>
        <w:spacing w:line="600" w:lineRule="auto"/>
        <w:ind w:firstLine="720"/>
        <w:jc w:val="both"/>
      </w:pPr>
      <w:r>
        <w:t xml:space="preserve"> Εμείς θέλουμε η τηλεόραση, όπως ένα σωρό άλλα θέματα, να είναι ο μοχλός και αυτός για την εθνική διαπαιδαγώγηση των Ελλήνων. Αυτή είναι η συμβολή που μπορείτε να προσφέρετε στην πληροφόρηση και στην τηλεόραση για τη νέα γενιά.</w:t>
      </w:r>
    </w:p>
    <w:p w14:paraId="3753DF0A" w14:textId="77777777" w:rsidR="00DD17FA" w:rsidRDefault="00C30555">
      <w:pPr>
        <w:spacing w:line="600" w:lineRule="auto"/>
        <w:ind w:firstLine="720"/>
        <w:jc w:val="both"/>
      </w:pPr>
      <w:r>
        <w:t>Ευχαριστώ.</w:t>
      </w:r>
    </w:p>
    <w:p w14:paraId="3753DF0B" w14:textId="77777777" w:rsidR="00DD17FA" w:rsidRDefault="00C30555">
      <w:pPr>
        <w:spacing w:line="600" w:lineRule="auto"/>
        <w:ind w:firstLine="720"/>
        <w:jc w:val="center"/>
      </w:pPr>
      <w:r>
        <w:t xml:space="preserve">(Χειροκροτήματα από την πτέρυγα </w:t>
      </w:r>
      <w:r>
        <w:t>της</w:t>
      </w:r>
      <w:r>
        <w:t xml:space="preserve"> Χρυσή</w:t>
      </w:r>
      <w:r>
        <w:t>ς</w:t>
      </w:r>
      <w:r>
        <w:t xml:space="preserve"> Αυγή</w:t>
      </w:r>
      <w:r>
        <w:t>ς</w:t>
      </w:r>
      <w:r>
        <w:t>)</w:t>
      </w:r>
    </w:p>
    <w:p w14:paraId="3753DF0C" w14:textId="77777777" w:rsidR="00DD17FA" w:rsidRDefault="00C30555">
      <w:pPr>
        <w:spacing w:line="600" w:lineRule="auto"/>
        <w:ind w:firstLine="720"/>
        <w:jc w:val="both"/>
      </w:pPr>
      <w:r>
        <w:rPr>
          <w:b/>
        </w:rPr>
        <w:t>ΠΡΟΕΔΡΕΥΩΝ (Δημήτριος Κρεμαστινός):</w:t>
      </w:r>
      <w:r>
        <w:t xml:space="preserve"> Ευχαριστώ πολύ, κύριε Παππά.</w:t>
      </w:r>
    </w:p>
    <w:p w14:paraId="3753DF0D" w14:textId="77777777" w:rsidR="00DD17FA" w:rsidRDefault="00C30555">
      <w:pPr>
        <w:spacing w:line="600" w:lineRule="auto"/>
        <w:ind w:firstLine="720"/>
        <w:jc w:val="both"/>
      </w:pPr>
      <w:r>
        <w:t>Ο κ. Κοντονής έχει τον λόγο, Υφυπουργός Πολιτισμού και Αθλητισμού.</w:t>
      </w:r>
    </w:p>
    <w:p w14:paraId="3753DF0E" w14:textId="77777777" w:rsidR="00DD17FA" w:rsidRDefault="00C30555">
      <w:pPr>
        <w:spacing w:line="600" w:lineRule="auto"/>
        <w:ind w:firstLine="720"/>
        <w:jc w:val="both"/>
      </w:pPr>
      <w:r>
        <w:rPr>
          <w:b/>
        </w:rPr>
        <w:t>ΣΤΑΥΡΟΣ ΚΟΝΤΟΝΗΣ (Υφυπουργός Πολιτισμού και Αθλητισμού):</w:t>
      </w:r>
      <w:r>
        <w:t xml:space="preserve"> Ευχαριστώ, κύριε </w:t>
      </w:r>
      <w:r>
        <w:t>Πρόεδρε.</w:t>
      </w:r>
    </w:p>
    <w:p w14:paraId="3753DF0F" w14:textId="77777777" w:rsidR="00DD17FA" w:rsidRDefault="00C30555">
      <w:pPr>
        <w:spacing w:line="600" w:lineRule="auto"/>
        <w:ind w:firstLine="720"/>
        <w:jc w:val="both"/>
      </w:pPr>
      <w:r>
        <w:t>Κυρίες και κύριοι συνάδελφοι, μπαίνω κατευθείαν στο θέμα, για να μη σπαταλήσω τον χρόνο. Από την ομιλία του πρώην Προέδρου του ΠΑΣΟΚ, του κ. Βενιζέλου, έχουμε κρατήσει ορισμένα σημεία. Και τα έχουμε κρατήσει, διότι οι αναφορές του σηματοδοτούν τερ</w:t>
      </w:r>
      <w:r>
        <w:t xml:space="preserve">ατολογίες μεγίστου βαθμού. </w:t>
      </w:r>
    </w:p>
    <w:p w14:paraId="3753DF10" w14:textId="77777777" w:rsidR="00DD17FA" w:rsidRDefault="00C30555">
      <w:pPr>
        <w:spacing w:line="600" w:lineRule="auto"/>
        <w:ind w:firstLine="720"/>
        <w:jc w:val="both"/>
      </w:pPr>
      <w:r>
        <w:t>Σημείο πρώτο</w:t>
      </w:r>
      <w:r>
        <w:t xml:space="preserve">. </w:t>
      </w:r>
      <w:r>
        <w:t>Ο κ. Βενιζέλος είπε ότι δήθεν η Κυβέρνηση προσπαθεί να δημιουργήσει νέα τζάκια. Ποια είναι αυτά τα νέα τζάκια; Και γιατί αναφέρονται με αυτόν τον χαρακτηρισμό υποψήφιοι, τους οποίους ούτε καν γνωρίζουμε, επιχειρημα</w:t>
      </w:r>
      <w:r>
        <w:t xml:space="preserve">τίες που θέλουν να εμπλακούν στον χώρο της ενημέρωσης, υπό καθεστώς διαφάνειας και νομιμότητας. </w:t>
      </w:r>
    </w:p>
    <w:p w14:paraId="3753DF11" w14:textId="77777777" w:rsidR="00DD17FA" w:rsidRDefault="00C30555">
      <w:pPr>
        <w:spacing w:line="600" w:lineRule="auto"/>
        <w:ind w:firstLine="720"/>
        <w:jc w:val="both"/>
      </w:pPr>
      <w:r>
        <w:t>Δεν τους ενδιαφέρουν, κύριοι συνάδελφοι, τα νέα τζάκια. Τους ενδιαφέρουν τα υφιστάμενα. Διότι, με τα υφιστάμενα, με τα τζάκια που υπάρχουν σήμερα στην ενημέρωσ</w:t>
      </w:r>
      <w:r>
        <w:t>η, έχουν σχέση αίματος, σχέση διαπλοκής. Κι αυτά τα είδαμε όλα αυτά τα χρόνια. Είκοσι πέντε χρόνια προσωρινές άδειες. Πού ακούστηκε στον κόσμο αυτό; Και γιατί υπήρχαν είκοσι πέντε χρόνια προσωρινές άδειες; Τι έννοια έχει το προσωρινό σε αυτήν την περίπτωση</w:t>
      </w:r>
      <w:r>
        <w:t xml:space="preserve">; </w:t>
      </w:r>
    </w:p>
    <w:p w14:paraId="3753DF12" w14:textId="77777777" w:rsidR="00DD17FA" w:rsidRDefault="00C30555">
      <w:pPr>
        <w:spacing w:line="600" w:lineRule="auto"/>
        <w:ind w:firstLine="720"/>
        <w:jc w:val="both"/>
      </w:pPr>
      <w:r>
        <w:t>Επομένως αλλού είναι το ενδιαφέρον. Δεν είναι για τα νέα τζάκια, τα οποία κανείς δεν γνωρίζει -εμείς σας καλούμε και το άρθρο 2 και το άρθρο 13 να ψηφίσουμε όλοι μαζί, όπου υπάρχει απόλυτη διαφάνεια στο διαγωνισμό και τη δημοπρασία- είναι για τα παλιά τ</w:t>
      </w:r>
      <w:r>
        <w:t xml:space="preserve">ζάκια, αυτά που λειτουργούν σήμερα, υπό το καθεστώς το οποίο όλοι γνωρίζουμε. </w:t>
      </w:r>
    </w:p>
    <w:p w14:paraId="3753DF13" w14:textId="77777777" w:rsidR="00DD17FA" w:rsidRDefault="00C30555">
      <w:pPr>
        <w:spacing w:line="600" w:lineRule="auto"/>
        <w:ind w:firstLine="720"/>
        <w:jc w:val="both"/>
      </w:pPr>
      <w:r>
        <w:t>Ο κ. Βενιζέλος είπε ότι αυτά τα μέσα μαζικής ενημέρωσης, τα οποία λειτουργούν μέχρι σήμερα -μέχρι τον Ιανουάριο του 2015 που είχαμε την κυβερνητική αλλαγή- κακομεταχειρίστηκαν τ</w:t>
      </w:r>
      <w:r>
        <w:t>ις κυβερνήσεις, οι οποίες μέχρι τότε είχαν προωθήσει τις πολιτικές που προωθούσαν, με τα νομοσχέδια που ψηφίζονταν από τη Βουλή. Τέτοια κακομεταχείριση είχαν, που ο γνωστός δημοσιογράφος, ο κ. Πρετεντέρης, στο βιβλίο που έχει εκδώσει πρόσφατα, αναφέρει για</w:t>
      </w:r>
      <w:r>
        <w:t xml:space="preserve"> την αναδιάρθρωση του χρέους: «Όλοι ξέραμε από την πρώτη στιγμή ότι δεν είναι βιώσιμο. Αλλά μας έλεγαν μην το πείτε τώρα. Δεν είναι σωστό. Το αποτέλεσμα είναι ότι μέχρι το 2010 έλεγαν όλοι» -εννοούσε το ΠΑΣΟΚ και η Νέα Δημοκρατία- «ότι το χρέος είναι βιώσι</w:t>
      </w:r>
      <w:r>
        <w:t xml:space="preserve">μο κι εμείς δεν τους απαντούσαμε όχι δεν είναι. Δεν τους λέγαμε ότι αυτά είναι βλακείες. Δείξαμε αυτοσυγκράτηση». Τέτοια μεταχείριση είχε η </w:t>
      </w:r>
      <w:r>
        <w:t xml:space="preserve">κυβέρνηση </w:t>
      </w:r>
      <w:r>
        <w:t>και ο κ. Βενιζέλος από τα κανάλια και από τα τζάκι</w:t>
      </w:r>
      <w:r>
        <w:t>α</w:t>
      </w:r>
      <w:r>
        <w:t xml:space="preserve"> που σήμερα υπερασπίζεται. </w:t>
      </w:r>
    </w:p>
    <w:p w14:paraId="3753DF14" w14:textId="77777777" w:rsidR="00DD17FA" w:rsidRDefault="00C30555">
      <w:pPr>
        <w:spacing w:line="600" w:lineRule="auto"/>
        <w:ind w:firstLine="720"/>
        <w:jc w:val="both"/>
      </w:pPr>
      <w:r>
        <w:t>Και λέει και κάτι ακόμα ο κ</w:t>
      </w:r>
      <w:r>
        <w:t xml:space="preserve">. Πρετεντέρης στο βιβλίο του, όσον αφορά τους κινδύνους και την πιθανότητα ανόδου της Αριστεράς στην Κυβέρνηση: «Φωνάξαμε «λύκος» περισσότερες φορές από όσες έπρεπε από τα μέσα ενημέρωσης». Τέτοια κακομεταχείριση. </w:t>
      </w:r>
    </w:p>
    <w:p w14:paraId="3753DF15" w14:textId="77777777" w:rsidR="00DD17FA" w:rsidRDefault="00C30555">
      <w:pPr>
        <w:spacing w:line="600" w:lineRule="auto"/>
        <w:ind w:firstLine="720"/>
        <w:jc w:val="both"/>
      </w:pPr>
      <w:r>
        <w:t>Τέλος, πάλι ο κ. Πρετεντέρης στο βιβλίο τ</w:t>
      </w:r>
      <w:r>
        <w:t>ου αναφέρεται σε μια συνομιλία με τον κ. Βενιζέλο τον Ιούνιο του 2012, όπου εκεί ο τότε Πρόεδρος του ΠΑΣΟΚ εξέφρασε την δυσφορία του για την προεκλογική τακτική του κ. Σαμαρά. Και του λέει ο κ. Πρετεντέρης: «Τις εκλογές δεν θα τις κρίνει ούτε ο Σαμαράς ούτ</w:t>
      </w:r>
      <w:r>
        <w:t>ε ο Τσίπρας. Θα τις κρίνει το ερώτημα, διότι από αυτό θα προκύψει η απάντηση». Και συνεχίζει: «Ακόμη και τώρα» -δηλαδή στο</w:t>
      </w:r>
      <w:r>
        <w:t>ν</w:t>
      </w:r>
      <w:r>
        <w:t xml:space="preserve"> χρόνο που εκδόθηκε το βιβλίο- «θεωρώ ότι οι εκλογές της 17</w:t>
      </w:r>
      <w:r>
        <w:rPr>
          <w:vertAlign w:val="superscript"/>
        </w:rPr>
        <w:t>ης</w:t>
      </w:r>
      <w:r>
        <w:t xml:space="preserve"> Ιουνίου κρίθηκαν επειδή» –προσέξτε- «</w:t>
      </w:r>
      <w:r>
        <w:t xml:space="preserve">ενάμισι </w:t>
      </w:r>
      <w:r>
        <w:t>κανάλι και δύο-τρεις εφημε</w:t>
      </w:r>
      <w:r>
        <w:t xml:space="preserve">ρίδες έκαναν σε πολύ δύσκολες συνθήκες τη δουλειά τους. Έθεσαν το σωστό ερώτημα». </w:t>
      </w:r>
    </w:p>
    <w:p w14:paraId="3753DF16" w14:textId="77777777" w:rsidR="00DD17FA" w:rsidRDefault="00C30555">
      <w:pPr>
        <w:spacing w:line="600" w:lineRule="auto"/>
        <w:ind w:firstLine="720"/>
        <w:jc w:val="both"/>
      </w:pPr>
      <w:r>
        <w:t>Αυτή είναι η κακομεταχείριση του κ. Βενιζέλου και των κυβερνήσεων του ΠΑΣΟΚ και του κ. Σαμαρά από τα κανάλια; Και έρχεται εδώ σήμερα ο πρώην Πρόεδρος του ΠΑΣΟΚ και εγκαλεί τ</w:t>
      </w:r>
      <w:r>
        <w:t>ην Κυβέρνηση για διαπλοκή; Με ποιους; Με αυτούς οι οποίοι έπαιρναν εντολές και έλεγαν ότι φωνάξαμε «λύκος» περισσότερες φορές;</w:t>
      </w:r>
    </w:p>
    <w:p w14:paraId="3753DF17" w14:textId="77777777" w:rsidR="00DD17FA" w:rsidRDefault="00C30555">
      <w:pPr>
        <w:spacing w:line="600" w:lineRule="auto"/>
        <w:ind w:firstLine="720"/>
        <w:jc w:val="both"/>
      </w:pPr>
      <w:r>
        <w:t xml:space="preserve">Θέλω, λοιπόν, εδώ να πω ότι αυτήν τη στιγμή η Κυβέρνηση </w:t>
      </w:r>
      <w:r>
        <w:t>επιχειρεί να εγκαθιδρύσει την</w:t>
      </w:r>
      <w:r>
        <w:t xml:space="preserve"> κανονικότητα στον χώρο των μέσων μαζικής εν</w:t>
      </w:r>
      <w:r>
        <w:t>ημέρωσης. Αυτή η κανονικότητα είναι να γίνει νόμιμα η αδειοδότηση, να καταργηθεί ένα καθεστώς είκοσι πέντε χρόνων προσωρινότητας και να πάρουν, όσοι θέλουν να επενδύσουν νόμιμα, άδειες και συχνότητες οι οποίες είναι περιουσιακό στοιχείο του ελληνικού λαού.</w:t>
      </w:r>
    </w:p>
    <w:p w14:paraId="3753DF18" w14:textId="77777777" w:rsidR="00DD17FA" w:rsidRDefault="00C30555">
      <w:pPr>
        <w:spacing w:line="600" w:lineRule="auto"/>
        <w:ind w:firstLine="720"/>
        <w:jc w:val="both"/>
      </w:pPr>
      <w:r>
        <w:t xml:space="preserve">Και υπό αυτήν έννοια, κυρίες και κύριοι Βουλευτές, κύριε Πρόεδρε, η Κυβέρνηση επιτελεί εθνικό έργο. Διότι είναι έργο υπέρ του ελληνικού λαού να φροντίζει το δημόσιο χρήμα να μη </w:t>
      </w:r>
      <w:r>
        <w:t xml:space="preserve">σκορπίζεται </w:t>
      </w:r>
      <w:r>
        <w:t>στους τέσσερις ανέμους και να πληρώνουν όσοι πρέπει, αυτά που τους</w:t>
      </w:r>
      <w:r>
        <w:t xml:space="preserve"> αναλογούν. </w:t>
      </w:r>
    </w:p>
    <w:p w14:paraId="3753DF19" w14:textId="77777777" w:rsidR="00DD17FA" w:rsidRDefault="00C30555">
      <w:pPr>
        <w:spacing w:line="600" w:lineRule="auto"/>
        <w:ind w:firstLine="720"/>
        <w:jc w:val="both"/>
      </w:pPr>
      <w:r>
        <w:t xml:space="preserve">Και κάτι άλλο. Το συγκεκριμένο νομοσχέδιο ήταν προεκλογική δέσμευση της Κυβέρνησης εδώ και πολλά χρόνια. </w:t>
      </w:r>
      <w:r>
        <w:t>Π</w:t>
      </w:r>
      <w:r>
        <w:t xml:space="preserve">ρώτη φορά Αριστερά, πρώτη φορά </w:t>
      </w:r>
      <w:r>
        <w:t xml:space="preserve">γίνονται </w:t>
      </w:r>
      <w:r>
        <w:t>πράξη αυτά τα οποία έπρεπε έχουν γίνει πριν είκοσι πέντε χρόνια. Πρώτη φορά Αριστερά, λοιπόν. Κατ</w:t>
      </w:r>
      <w:r>
        <w:t>αλάβετέ το όλοι!</w:t>
      </w:r>
    </w:p>
    <w:p w14:paraId="3753DF1A" w14:textId="77777777" w:rsidR="00DD17FA" w:rsidRDefault="00C30555">
      <w:pPr>
        <w:spacing w:line="600" w:lineRule="auto"/>
        <w:ind w:firstLine="720"/>
        <w:jc w:val="center"/>
      </w:pPr>
      <w:r>
        <w:t>(Χειροκροτήματα από την πτέρυγα του ΣΥΡΙΖΑ)</w:t>
      </w:r>
    </w:p>
    <w:p w14:paraId="3753DF1B" w14:textId="77777777" w:rsidR="00DD17FA" w:rsidRDefault="00C30555">
      <w:pPr>
        <w:spacing w:line="600" w:lineRule="auto"/>
        <w:ind w:firstLine="720"/>
        <w:jc w:val="both"/>
      </w:pPr>
      <w:r>
        <w:rPr>
          <w:b/>
        </w:rPr>
        <w:t>ΠΡΟΕΔΡΕΥΩΝ (Δημήτριος Κρεμαστινός):</w:t>
      </w:r>
      <w:r>
        <w:t xml:space="preserve"> Ευχαριστώ πολύ, κύριε Κοντονή.</w:t>
      </w:r>
    </w:p>
    <w:p w14:paraId="3753DF1C" w14:textId="77777777" w:rsidR="00DD17FA" w:rsidRDefault="00C30555">
      <w:pPr>
        <w:spacing w:line="600" w:lineRule="auto"/>
        <w:ind w:firstLine="720"/>
        <w:jc w:val="both"/>
      </w:pPr>
      <w:r>
        <w:rPr>
          <w:b/>
        </w:rPr>
        <w:t>ΑΝΔΡΕΑΣ ΛΟΒΕΡΔΟΣ:</w:t>
      </w:r>
      <w:r>
        <w:t xml:space="preserve"> Κύριε Πρόεδρε, μπορώ να έχω τον λόγο;</w:t>
      </w:r>
    </w:p>
    <w:p w14:paraId="3753DF1D" w14:textId="77777777" w:rsidR="00DD17FA" w:rsidRDefault="00C30555">
      <w:pPr>
        <w:spacing w:line="600" w:lineRule="auto"/>
        <w:ind w:firstLine="720"/>
        <w:jc w:val="both"/>
      </w:pPr>
      <w:r>
        <w:rPr>
          <w:b/>
        </w:rPr>
        <w:t>ΠΡΟΕΔΡΕΥΩΝ (Δημήτριος Κρεμαστινός):</w:t>
      </w:r>
      <w:r>
        <w:t xml:space="preserve"> Θέλω να </w:t>
      </w:r>
      <w:r>
        <w:t xml:space="preserve">ανακοινώσω </w:t>
      </w:r>
      <w:r>
        <w:t xml:space="preserve">κάτι και μετά θα </w:t>
      </w:r>
      <w:r>
        <w:t>έχετε τον λόγο.</w:t>
      </w:r>
    </w:p>
    <w:p w14:paraId="3753DF1E" w14:textId="77777777" w:rsidR="00DD17FA" w:rsidRDefault="00C30555">
      <w:pPr>
        <w:spacing w:line="600" w:lineRule="auto"/>
        <w:ind w:firstLine="720"/>
        <w:jc w:val="both"/>
      </w:pPr>
      <w:r>
        <w:rPr>
          <w:b/>
        </w:rPr>
        <w:t>ΓΕΩΡΓΙΟΣ ΟΥΡΣΟΥΖΙΔΗΣ:</w:t>
      </w:r>
      <w:r>
        <w:t xml:space="preserve"> Δεν θα τελειώσουμε ποτέ, κύριε Πρόεδρε.</w:t>
      </w:r>
    </w:p>
    <w:p w14:paraId="3753DF1F" w14:textId="77777777" w:rsidR="00DD17FA" w:rsidRDefault="00C30555">
      <w:pPr>
        <w:spacing w:line="600" w:lineRule="auto"/>
        <w:ind w:firstLine="720"/>
        <w:jc w:val="both"/>
      </w:pPr>
      <w:r>
        <w:rPr>
          <w:b/>
        </w:rPr>
        <w:t>ΑΝΔΡΕΑΣ ΛΟΒΕΡΔΟΣ:</w:t>
      </w:r>
      <w:r>
        <w:t xml:space="preserve"> Δεν φταίμε εμείς, κύριε συνάδελφε.</w:t>
      </w:r>
    </w:p>
    <w:p w14:paraId="3753DF20" w14:textId="77777777" w:rsidR="00DD17FA" w:rsidRDefault="00C30555">
      <w:pPr>
        <w:spacing w:line="600" w:lineRule="auto"/>
        <w:ind w:firstLine="720"/>
        <w:jc w:val="both"/>
      </w:pPr>
      <w:r>
        <w:rPr>
          <w:b/>
        </w:rPr>
        <w:t>ΠΡΟΕΔΡΕΥΩΝ (Δημήτριος Κρεμαστινός):</w:t>
      </w:r>
      <w:r>
        <w:t xml:space="preserve"> Κατετέθη αίτημα για ονομαστική ψηφοφορία από είκοσι δύο Βουλευτές της Νέας Δημοκρατίας επ</w:t>
      </w:r>
      <w:r>
        <w:t>ί τριάντα πέντε άρθρων. Η ονομαστική ψηφοφορία, σε συνεννόηση με τον Πρόεδρο της Βουλής, θα διεξαχθεί απόψε στις 19.00΄.</w:t>
      </w:r>
    </w:p>
    <w:p w14:paraId="3753DF21" w14:textId="77777777" w:rsidR="00DD17FA" w:rsidRDefault="00C30555">
      <w:pPr>
        <w:spacing w:line="600" w:lineRule="auto"/>
        <w:ind w:firstLine="720"/>
        <w:jc w:val="both"/>
      </w:pPr>
      <w:r>
        <w:rPr>
          <w:b/>
        </w:rPr>
        <w:t xml:space="preserve">ΣΠΥΡΙΔΩΝΑΣ ΛΑΠΠΑΣ: </w:t>
      </w:r>
      <w:r>
        <w:t xml:space="preserve">Είχαμε συμφωνήσει, κύριε Πρόεδρε, για </w:t>
      </w:r>
      <w:r>
        <w:t xml:space="preserve">τις </w:t>
      </w:r>
      <w:r>
        <w:t>18.00΄.</w:t>
      </w:r>
    </w:p>
    <w:p w14:paraId="3753DF22" w14:textId="77777777" w:rsidR="00DD17FA" w:rsidRDefault="00C30555">
      <w:pPr>
        <w:spacing w:line="600" w:lineRule="auto"/>
        <w:ind w:firstLine="720"/>
        <w:jc w:val="both"/>
      </w:pPr>
      <w:r>
        <w:rPr>
          <w:b/>
        </w:rPr>
        <w:t>ΠΡΟΕΔΡΕΥΩΝ (Δημήτριος Κρεμαστινός):</w:t>
      </w:r>
      <w:r>
        <w:t xml:space="preserve"> Έχετε τον λόγο, κύριε Λοβέρδο, για δύο λεπτά.</w:t>
      </w:r>
    </w:p>
    <w:p w14:paraId="3753DF23" w14:textId="77777777" w:rsidR="00DD17FA" w:rsidRDefault="00C30555">
      <w:pPr>
        <w:spacing w:line="600" w:lineRule="auto"/>
        <w:ind w:firstLine="720"/>
        <w:jc w:val="both"/>
      </w:pPr>
      <w:r>
        <w:rPr>
          <w:b/>
        </w:rPr>
        <w:t>ΑΝΔΡΕΑΣ ΛΟΒΕΡΔΟΣ:</w:t>
      </w:r>
      <w:r>
        <w:t xml:space="preserve"> Κυρίες και κύριοι συνάδελφοι, δεν απευθύνομαι σε σας -τα επιχειρήματά μου αυτά που θα πω τα έχετε ακούσει δύο φορές- αλλά εδώ η Κυβέρνηση δεν συντονίζεται, παρ</w:t>
      </w:r>
      <w:r>
        <w:t xml:space="preserve">’ </w:t>
      </w:r>
      <w:r>
        <w:t>ότι κύριε Πρόεδρε ζήτησα από τ</w:t>
      </w:r>
      <w:r>
        <w:t>η συνάδελφό σας, την κ. Χριστοδουλοπούλου, να ζητήσει από την Κυβέρνηση να κάνετε μια εσωτερική συνεννόηση, ούτως ώστε να μην έρχεται κάθε Υπουργός εδώ και λέει πράγματα που είπε προηγούμενος συνάδελφός του ή που τα λένε και με καλύτερο ίσως τρόπο οι Βουλε</w:t>
      </w:r>
      <w:r>
        <w:t>υτές –καλύτερο με την έννοια ότι παρακολουθούμε τη συζήτηση εδώ πέρα πέντε μέρες. Κάθε τόσο έρχεται ένας Υπουργός, λέει τα ίδια που είπαν οι προηγούμενοι -άσχετα με το σχέδιο νόμου- κι αναγκάζει κι εμάς, που είμαστε όλη την μέρα εδώ και δεν θέλουμε να διακ</w:t>
      </w:r>
      <w:r>
        <w:t xml:space="preserve">όπτουμε τη σειρά και να παίρνουμε χρόνο από τους συναδέλφους, να ξανατοποθετούμαστε. </w:t>
      </w:r>
    </w:p>
    <w:p w14:paraId="3753DF24" w14:textId="77777777" w:rsidR="00DD17FA" w:rsidRDefault="00C30555">
      <w:pPr>
        <w:spacing w:line="600" w:lineRule="auto"/>
        <w:ind w:firstLine="720"/>
        <w:jc w:val="both"/>
      </w:pPr>
      <w:r>
        <w:t>Κυρίες και κύριοι Βουλευτές, δεν μιλάω σε σας, γιατί δεν θέλω να σας ξαναπώ πράγματα που σας ξαναείπα. Απευθύνομαι στον κ. Κοντονή. Αυτή, όμως, δεν είναι διαδικασία -υποτ</w:t>
      </w:r>
      <w:r>
        <w:t>ιμά το Κοινοβούλιο και τα μέλη του- κάθε φορά να πρέπει να επαναλαμβάνουμε επειδή κάποιου Υπουργού του ξύπνησε να πει κάτι που ειπώθηκε δέκα φορές.</w:t>
      </w:r>
    </w:p>
    <w:p w14:paraId="3753DF25" w14:textId="77777777" w:rsidR="00DD17FA" w:rsidRDefault="00C30555">
      <w:pPr>
        <w:spacing w:line="600" w:lineRule="auto"/>
        <w:ind w:firstLine="720"/>
        <w:jc w:val="both"/>
      </w:pPr>
      <w:r>
        <w:rPr>
          <w:b/>
        </w:rPr>
        <w:t>ΣΤΑΥΡΟΣ ΚΟΝΤΟΝΗΣ (Υφυπουργός Πολιτισμού και Αθλητισμού):</w:t>
      </w:r>
      <w:r>
        <w:t xml:space="preserve"> (Δεν ακούστηκε)</w:t>
      </w:r>
    </w:p>
    <w:p w14:paraId="3753DF26" w14:textId="77777777" w:rsidR="00DD17FA" w:rsidRDefault="00C30555">
      <w:pPr>
        <w:spacing w:line="600" w:lineRule="auto"/>
        <w:ind w:firstLine="720"/>
        <w:jc w:val="both"/>
      </w:pPr>
      <w:r>
        <w:rPr>
          <w:b/>
        </w:rPr>
        <w:t>ΑΝΔΡΕΑΣ ΛΟΒΕΡΔΟΣ:</w:t>
      </w:r>
      <w:r>
        <w:t xml:space="preserve"> Λέμε, λοιπόν, κύριε συνάδελφε, ότι η Κυβέρνηση πρέπει να συνηθίσει να υπόκειται σε καθεστώς κριτικής είτε είναι αυτά τα κανάλια είτε είναι άλλα. Μάλιστα, σπεύσατε να ρητορεύσετε</w:t>
      </w:r>
      <w:r>
        <w:t>,</w:t>
      </w:r>
      <w:r>
        <w:t xml:space="preserve"> συνηγορώντας υπέρ των νέων ιδιοκτητών. Αυτό κάνατε! Και λυπάμαι για την αστο</w:t>
      </w:r>
      <w:r>
        <w:t>χία σας. Δεν το θέλατε, αλλά αυτό κάνατε.</w:t>
      </w:r>
    </w:p>
    <w:p w14:paraId="3753DF27" w14:textId="77777777" w:rsidR="00DD17FA" w:rsidRDefault="00C30555">
      <w:pPr>
        <w:spacing w:line="600" w:lineRule="auto"/>
        <w:ind w:firstLine="720"/>
        <w:jc w:val="both"/>
      </w:pPr>
      <w:r>
        <w:rPr>
          <w:b/>
        </w:rPr>
        <w:t>ΣΤΑΥΡΟΣ ΚΟΝΤΟΝΗΣ (Υφυπουργός Πολιτισμού και Αθλητισμού):</w:t>
      </w:r>
      <w:r>
        <w:t xml:space="preserve"> Έτσι είναι; Τους ξέρετε;</w:t>
      </w:r>
    </w:p>
    <w:p w14:paraId="3753DF28" w14:textId="77777777" w:rsidR="00DD17FA" w:rsidRDefault="00C30555">
      <w:pPr>
        <w:spacing w:line="600" w:lineRule="auto"/>
        <w:ind w:firstLine="720"/>
        <w:jc w:val="both"/>
      </w:pPr>
      <w:r>
        <w:rPr>
          <w:b/>
        </w:rPr>
        <w:t>ΑΝΔΡΕΑΣ ΛΟΒΕΡΔΟΣ:</w:t>
      </w:r>
      <w:r>
        <w:t xml:space="preserve"> Εσείς τους ξέρετε. Εγώ δεν έχω ιδέα. </w:t>
      </w:r>
    </w:p>
    <w:p w14:paraId="3753DF29" w14:textId="77777777" w:rsidR="00DD17FA" w:rsidRDefault="00C30555">
      <w:pPr>
        <w:spacing w:line="600" w:lineRule="auto"/>
        <w:ind w:firstLine="720"/>
        <w:jc w:val="both"/>
      </w:pPr>
      <w:r>
        <w:rPr>
          <w:b/>
        </w:rPr>
        <w:t>ΣΤΑΥΡΟΣ ΚΟΝΤΟΝΗΣ (Υφυπουργός Πολιτισμού και Αθλητισμού):</w:t>
      </w:r>
      <w:r>
        <w:t xml:space="preserve"> Είκοσι πέντε χρόνια</w:t>
      </w:r>
      <w:r>
        <w:t xml:space="preserve"> προσωρινές άδειες.</w:t>
      </w:r>
    </w:p>
    <w:p w14:paraId="3753DF2A" w14:textId="77777777" w:rsidR="00DD17FA" w:rsidRDefault="00C30555">
      <w:pPr>
        <w:spacing w:line="600" w:lineRule="auto"/>
        <w:ind w:firstLine="720"/>
        <w:jc w:val="both"/>
      </w:pPr>
      <w:r>
        <w:rPr>
          <w:b/>
        </w:rPr>
        <w:t>ΑΝΔΡΕΑΣ ΛΟΒΕΡΔΟΣ:</w:t>
      </w:r>
      <w:r>
        <w:t xml:space="preserve"> Εσείς τους ξέρετε για να κόπτεστε να πείτε επάνω «οι άνθρωποι γιατί να μην πάρουν κι αυτοί κανάλια; Να πάρουν». </w:t>
      </w:r>
    </w:p>
    <w:p w14:paraId="3753DF2B" w14:textId="77777777" w:rsidR="00DD17FA" w:rsidRDefault="00C30555">
      <w:pPr>
        <w:spacing w:line="600" w:lineRule="auto"/>
        <w:ind w:firstLine="720"/>
        <w:jc w:val="both"/>
      </w:pPr>
      <w:r>
        <w:t xml:space="preserve">Αλλά, κύριε Πρόεδρε, απευθύνεται επί οκτώ λεπτά –όσα μίλησε- στο </w:t>
      </w:r>
      <w:r>
        <w:t xml:space="preserve">ΠΑΣΟΚ, </w:t>
      </w:r>
      <w:r>
        <w:t>λέγοντας πράγματα που έχουν ξαναε</w:t>
      </w:r>
      <w:r>
        <w:t xml:space="preserve">ιπωθεί. Και θέλω να του πω -όχι στους συναδέλφους, αλλά στον κ. Κοντονή- ότι κάθε κυβέρνηση υπόκειται σε κριτική. </w:t>
      </w:r>
    </w:p>
    <w:p w14:paraId="3753DF2C" w14:textId="77777777" w:rsidR="00DD17FA" w:rsidRDefault="00C30555">
      <w:pPr>
        <w:spacing w:line="600" w:lineRule="auto"/>
        <w:ind w:firstLine="720"/>
        <w:jc w:val="both"/>
      </w:pPr>
      <w:r>
        <w:t>Επί πέντε χρόνια, κύριε συνάδελφε, όλοι οι ραδιοτηλεοπτικοί σταθμοί ή σχεδόν όλοι έλεγαν «να μην πέσει η χώρα στον γκρεμό», «να υπογραφούν συ</w:t>
      </w:r>
      <w:r>
        <w:t>μφωνίες» και μόλις υπογράφονταν άρχιζαν κάθε μέρα «τι είναι αυτό που υπογράψατε», «τι είναι αυτό», «πω πω, το ένα», «πω πω, το άλλο». Έτσι γίνεται. Να το συνηθίσετε. Τώρα το περνάτε εσείς.</w:t>
      </w:r>
    </w:p>
    <w:p w14:paraId="3753DF2D" w14:textId="77777777" w:rsidR="00DD17FA" w:rsidRDefault="00C30555">
      <w:pPr>
        <w:spacing w:line="600" w:lineRule="auto"/>
        <w:ind w:firstLine="720"/>
        <w:jc w:val="both"/>
      </w:pPr>
      <w:r>
        <w:t xml:space="preserve">Επίσης, όλα τα στελέχη σας ή -για να είμαστε και δίκαιοι σχεδόν τα </w:t>
      </w:r>
      <w:r>
        <w:t>περισσότερα- έκαναν καριέρα στις πρωινές τηλεοπτικές ζώνες. «Τιμή μου που σας έχω, κύριε Βαρουφάκη, εδώ» ο ένας, «τιμή μου, κύριε Βαρουφάκη» ο άλλος. Τα ίδια για τον κ. Κοντονή …</w:t>
      </w:r>
    </w:p>
    <w:p w14:paraId="3753DF2E" w14:textId="77777777" w:rsidR="00DD17FA" w:rsidRDefault="00C30555">
      <w:pPr>
        <w:spacing w:line="600" w:lineRule="auto"/>
        <w:ind w:firstLine="720"/>
        <w:jc w:val="center"/>
      </w:pPr>
      <w:r>
        <w:t xml:space="preserve">(Θόρυβος - </w:t>
      </w:r>
      <w:r>
        <w:t xml:space="preserve">διαμαρτυρίες </w:t>
      </w:r>
      <w:r>
        <w:t>από την πτέρυγα του ΣΥΡΙΖΑ)</w:t>
      </w:r>
    </w:p>
    <w:p w14:paraId="3753DF2F" w14:textId="77777777" w:rsidR="00DD17FA" w:rsidRDefault="00C30555">
      <w:pPr>
        <w:spacing w:line="600" w:lineRule="auto"/>
        <w:ind w:firstLine="720"/>
        <w:jc w:val="both"/>
      </w:pPr>
      <w:r>
        <w:rPr>
          <w:b/>
        </w:rPr>
        <w:t>ΠΡΟΕΔΡΕΥΩΝ (Δημήτριος Κρε</w:t>
      </w:r>
      <w:r>
        <w:rPr>
          <w:b/>
        </w:rPr>
        <w:t>μαστινός):</w:t>
      </w:r>
      <w:r>
        <w:t xml:space="preserve"> Παρακαλώ!</w:t>
      </w:r>
    </w:p>
    <w:p w14:paraId="3753DF30" w14:textId="77777777" w:rsidR="00DD17FA" w:rsidRDefault="00C30555">
      <w:pPr>
        <w:spacing w:line="600" w:lineRule="auto"/>
        <w:ind w:firstLine="720"/>
        <w:jc w:val="both"/>
      </w:pPr>
      <w:r>
        <w:rPr>
          <w:b/>
        </w:rPr>
        <w:t>ΑΝΔΡΕΑΣ ΛΟΒΕΡΔΟΣ:</w:t>
      </w:r>
      <w:r>
        <w:t xml:space="preserve"> Κύριε συνάδελφε, κάνατε καριέρα στα </w:t>
      </w:r>
      <w:r>
        <w:t>μίντια</w:t>
      </w:r>
      <w:r>
        <w:t>.</w:t>
      </w:r>
    </w:p>
    <w:p w14:paraId="3753DF31" w14:textId="77777777" w:rsidR="00DD17FA" w:rsidRDefault="00C30555">
      <w:pPr>
        <w:spacing w:line="600" w:lineRule="auto"/>
        <w:ind w:firstLine="720"/>
        <w:jc w:val="both"/>
      </w:pPr>
      <w:r>
        <w:rPr>
          <w:b/>
        </w:rPr>
        <w:t>ΠΡΟΕΔΡΕΥΩΝ (Δημήτριος Κρεμαστινός):</w:t>
      </w:r>
      <w:r>
        <w:t xml:space="preserve"> Κύριε Λοβέρδο, </w:t>
      </w:r>
      <w:r>
        <w:t xml:space="preserve">σάς </w:t>
      </w:r>
      <w:r>
        <w:t>παρακαλώ.</w:t>
      </w:r>
    </w:p>
    <w:p w14:paraId="3753DF32" w14:textId="77777777" w:rsidR="00DD17FA" w:rsidRDefault="00C30555">
      <w:pPr>
        <w:spacing w:line="600" w:lineRule="auto"/>
        <w:ind w:firstLine="720"/>
        <w:jc w:val="both"/>
      </w:pPr>
      <w:r>
        <w:rPr>
          <w:b/>
        </w:rPr>
        <w:t>ΑΝΔΡΕΑΣ ΛΟΒΕΡΔΟΣ:</w:t>
      </w:r>
      <w:r>
        <w:t xml:space="preserve"> Μη σας στενοχωρεί ότι υφίσταστε κριτική. Έτσι είναι οι δημοκρατίες, κύριοι των σταλινικών </w:t>
      </w:r>
      <w:r>
        <w:t>μεθόδων…</w:t>
      </w:r>
    </w:p>
    <w:p w14:paraId="3753DF33" w14:textId="77777777" w:rsidR="00DD17FA" w:rsidRDefault="00C30555">
      <w:pPr>
        <w:spacing w:line="600" w:lineRule="auto"/>
        <w:ind w:firstLine="720"/>
        <w:jc w:val="both"/>
      </w:pPr>
      <w:r>
        <w:rPr>
          <w:b/>
        </w:rPr>
        <w:t>ΠΡΟΕΔΡΕΥΩΝ (Δημήτριος Κρεμαστινός):</w:t>
      </w:r>
      <w:r>
        <w:t xml:space="preserve"> Παρακαλώ, κύριε Λοβέρδο.</w:t>
      </w:r>
    </w:p>
    <w:p w14:paraId="3753DF34" w14:textId="77777777" w:rsidR="00DD17FA" w:rsidRDefault="00C30555">
      <w:pPr>
        <w:spacing w:line="600" w:lineRule="auto"/>
        <w:ind w:firstLine="720"/>
        <w:jc w:val="both"/>
      </w:pPr>
      <w:r>
        <w:rPr>
          <w:b/>
        </w:rPr>
        <w:t>ΑΝΔΡΕΑΣ ΛΟΒΕΡΔΟΣ:</w:t>
      </w:r>
      <w:r>
        <w:t xml:space="preserve"> …γιατί, κύριε Πρόεδρε, από την Αριστερά, οι πιο πολλοί από δω κράτησαν μόνο τον σταλινισμό. Ε, τελείωσε αυτό το πράγμα. Τέλος!</w:t>
      </w:r>
    </w:p>
    <w:p w14:paraId="3753DF35" w14:textId="77777777" w:rsidR="00DD17FA" w:rsidRDefault="00C30555">
      <w:pPr>
        <w:spacing w:line="600" w:lineRule="auto"/>
        <w:ind w:firstLine="720"/>
        <w:jc w:val="both"/>
      </w:pPr>
      <w:r>
        <w:rPr>
          <w:b/>
        </w:rPr>
        <w:t>ΠΡΟΕΔΡΕΥΩΝ (Δημήτριος Κρεμαστινός):</w:t>
      </w:r>
      <w:r>
        <w:t xml:space="preserve"> Ευχαρ</w:t>
      </w:r>
      <w:r>
        <w:t>ιστώ.</w:t>
      </w:r>
    </w:p>
    <w:p w14:paraId="3753DF36" w14:textId="77777777" w:rsidR="00DD17FA" w:rsidRDefault="00C30555">
      <w:pPr>
        <w:spacing w:line="600" w:lineRule="auto"/>
        <w:ind w:firstLine="720"/>
        <w:jc w:val="both"/>
      </w:pPr>
      <w:r>
        <w:rPr>
          <w:b/>
        </w:rPr>
        <w:t>ΣΤΑΥΡΟΣ ΚΟΝΤΟΝΗΣ (Υφυπουργός Πολιτισμού και Αθλητισμού):</w:t>
      </w:r>
      <w:r>
        <w:t xml:space="preserve"> Κύριε Πρόεδρε, ζητώ τον λόγο για ένα λεπτό επί προσωπικού.</w:t>
      </w:r>
    </w:p>
    <w:p w14:paraId="3753DF37" w14:textId="77777777" w:rsidR="00DD17FA" w:rsidRDefault="00C30555">
      <w:pPr>
        <w:spacing w:line="600" w:lineRule="auto"/>
        <w:ind w:firstLine="720"/>
        <w:jc w:val="both"/>
      </w:pPr>
      <w:r>
        <w:rPr>
          <w:b/>
        </w:rPr>
        <w:t>ΠΡΟΕΔΡΕΥΩΝ (Δημήτριος Κρεμαστινός):</w:t>
      </w:r>
      <w:r>
        <w:t xml:space="preserve"> Μισό λεπτό, κύριε Υπουργέ.</w:t>
      </w:r>
    </w:p>
    <w:p w14:paraId="3753DF38" w14:textId="77777777" w:rsidR="00DD17FA" w:rsidRDefault="00C30555">
      <w:pPr>
        <w:spacing w:line="600" w:lineRule="auto"/>
        <w:ind w:firstLine="720"/>
        <w:jc w:val="both"/>
      </w:pPr>
      <w:r>
        <w:t xml:space="preserve">Θα ήθελα να πω στο Σώμα και στον κ. Λοβέρδο ότι είναι ελεύθερος ο κάθε </w:t>
      </w:r>
      <w:r>
        <w:t>Βουλευτής να τοποθετηθεί και στον Υπουργό δεν μπορεί να απαγορεύσει το Προεδρείο να τοποθετείται όπως αυτός πιστεύει ή νομίζει. Κατά συνέπεια…</w:t>
      </w:r>
    </w:p>
    <w:p w14:paraId="3753DF39" w14:textId="77777777" w:rsidR="00DD17FA" w:rsidRDefault="00C30555">
      <w:pPr>
        <w:spacing w:line="600" w:lineRule="auto"/>
        <w:ind w:firstLine="720"/>
        <w:jc w:val="both"/>
      </w:pPr>
      <w:r>
        <w:rPr>
          <w:b/>
        </w:rPr>
        <w:t xml:space="preserve">ΑΝΔΡΕΑΣ ΛΟΒΕΡΔΟΣ: </w:t>
      </w:r>
      <w:r>
        <w:t>Ζητήσαμε η Κυβέρνηση να συντονίζεται.</w:t>
      </w:r>
    </w:p>
    <w:p w14:paraId="3753DF3A" w14:textId="77777777" w:rsidR="00DD17FA" w:rsidRDefault="00C30555">
      <w:pPr>
        <w:spacing w:line="600" w:lineRule="auto"/>
        <w:ind w:firstLine="720"/>
        <w:jc w:val="both"/>
      </w:pPr>
      <w:r>
        <w:rPr>
          <w:b/>
        </w:rPr>
        <w:t xml:space="preserve">ΠΡΟΕΔΡΕΥΩΝ (Δημήτριος Κρεμαστινός): </w:t>
      </w:r>
      <w:r>
        <w:t>Η Κυβέρνηση συνολικά.</w:t>
      </w:r>
      <w:r>
        <w:t xml:space="preserve"> Αυτό είναι άλλο θέμα. </w:t>
      </w:r>
    </w:p>
    <w:p w14:paraId="3753DF3B" w14:textId="77777777" w:rsidR="00DD17FA" w:rsidRDefault="00C30555">
      <w:pPr>
        <w:spacing w:line="600" w:lineRule="auto"/>
        <w:ind w:firstLine="720"/>
        <w:jc w:val="both"/>
      </w:pPr>
      <w:r>
        <w:t>Για πόσο χρόνο θέλετε τον λόγο, κύριε Υπουργέ;</w:t>
      </w:r>
    </w:p>
    <w:p w14:paraId="3753DF3C" w14:textId="77777777" w:rsidR="00DD17FA" w:rsidRDefault="00C30555">
      <w:pPr>
        <w:spacing w:line="600" w:lineRule="auto"/>
        <w:ind w:firstLine="720"/>
        <w:jc w:val="both"/>
      </w:pPr>
      <w:r>
        <w:rPr>
          <w:b/>
        </w:rPr>
        <w:t xml:space="preserve">ΣΟΦΙΑ ΒΟΥΛΤΕΨΗ: </w:t>
      </w:r>
      <w:r>
        <w:t>Κύριε Πρόεδρε, μπορώ να πω κάτι κι εγώ και να απαντήσει συνολικά ο κ. Κοντονής;</w:t>
      </w:r>
    </w:p>
    <w:p w14:paraId="3753DF3D" w14:textId="77777777" w:rsidR="00DD17FA" w:rsidRDefault="00C30555">
      <w:pPr>
        <w:spacing w:line="600" w:lineRule="auto"/>
        <w:ind w:firstLine="720"/>
        <w:jc w:val="both"/>
      </w:pPr>
      <w:r>
        <w:rPr>
          <w:b/>
        </w:rPr>
        <w:t xml:space="preserve">ΠΡΟΕΔΡΕΥΩΝ (Δημήτριος Κρεμαστινός): </w:t>
      </w:r>
      <w:r>
        <w:t xml:space="preserve">Έχει ζητήσει τον λόγο ο κ. Κοντονής. </w:t>
      </w:r>
    </w:p>
    <w:p w14:paraId="3753DF3E" w14:textId="77777777" w:rsidR="00DD17FA" w:rsidRDefault="00C30555">
      <w:pPr>
        <w:spacing w:line="600" w:lineRule="auto"/>
        <w:ind w:firstLine="720"/>
        <w:jc w:val="both"/>
      </w:pPr>
      <w:r>
        <w:rPr>
          <w:b/>
        </w:rPr>
        <w:t>ΣΟΦΙΑ ΒΟΥΛΤΕΨΗ:</w:t>
      </w:r>
      <w:r>
        <w:rPr>
          <w:b/>
        </w:rPr>
        <w:t xml:space="preserve"> </w:t>
      </w:r>
      <w:r>
        <w:t xml:space="preserve">Μα, έχω σηκώσει το χέρι μου τόση ώρα και δεν με κοιτάτε. </w:t>
      </w:r>
    </w:p>
    <w:p w14:paraId="3753DF3F" w14:textId="77777777" w:rsidR="00DD17FA" w:rsidRDefault="00C30555">
      <w:pPr>
        <w:spacing w:line="600" w:lineRule="auto"/>
        <w:ind w:firstLine="720"/>
        <w:jc w:val="both"/>
      </w:pPr>
      <w:r>
        <w:rPr>
          <w:b/>
        </w:rPr>
        <w:t xml:space="preserve">ΠΡΟΕΔΡΕΥΩΝ (Δημήτριος Κρεμαστινός): </w:t>
      </w:r>
      <w:r>
        <w:t xml:space="preserve">Τι να κάνουμε; Ζήτησε τον λόγο, κυρία Βούλτεψη. </w:t>
      </w:r>
    </w:p>
    <w:p w14:paraId="3753DF40" w14:textId="77777777" w:rsidR="00DD17FA" w:rsidRDefault="00C30555">
      <w:pPr>
        <w:spacing w:line="600" w:lineRule="auto"/>
        <w:ind w:firstLine="720"/>
        <w:jc w:val="both"/>
      </w:pPr>
      <w:r>
        <w:rPr>
          <w:b/>
        </w:rPr>
        <w:t xml:space="preserve">ΣΟΦΙΑ ΒΟΥΛΤΕΨΗ: </w:t>
      </w:r>
      <w:r>
        <w:t>Εντάξει, ας απαντήσει ο κ. Κοντονής και να ξαναπαντήσει σε μένα.</w:t>
      </w:r>
    </w:p>
    <w:p w14:paraId="3753DF41" w14:textId="77777777" w:rsidR="00DD17FA" w:rsidRDefault="00C30555">
      <w:pPr>
        <w:spacing w:line="600" w:lineRule="auto"/>
        <w:ind w:firstLine="720"/>
        <w:jc w:val="both"/>
      </w:pPr>
      <w:r>
        <w:rPr>
          <w:b/>
        </w:rPr>
        <w:t xml:space="preserve">ΠΡΟΕΔΡΕΥΩΝ (Δημήτριος Κρεμαστινός): </w:t>
      </w:r>
      <w:r>
        <w:t>Θέλετε, κύριε Κοντονή, να της δώσω το</w:t>
      </w:r>
      <w:r>
        <w:t>ν</w:t>
      </w:r>
      <w:r>
        <w:t xml:space="preserve"> λόγο; </w:t>
      </w:r>
    </w:p>
    <w:p w14:paraId="3753DF42" w14:textId="77777777" w:rsidR="00DD17FA" w:rsidRDefault="00C30555">
      <w:pPr>
        <w:spacing w:line="600" w:lineRule="auto"/>
        <w:ind w:firstLine="720"/>
        <w:jc w:val="both"/>
      </w:pPr>
      <w:r>
        <w:rPr>
          <w:b/>
        </w:rPr>
        <w:t xml:space="preserve">ΣΤΑΥΡΟΣ ΚΟΝΤΟΝΗΣ (Υφυπουργός Πολιτισμού και Αθλητισμού): </w:t>
      </w:r>
      <w:r>
        <w:t>Ό,τι θέλετε, κύριε Πρόεδρε. Αν θέλει η κ. Βούλτεψη να προηγηθεί…</w:t>
      </w:r>
    </w:p>
    <w:p w14:paraId="3753DF43" w14:textId="77777777" w:rsidR="00DD17FA" w:rsidRDefault="00C30555">
      <w:pPr>
        <w:spacing w:line="600" w:lineRule="auto"/>
        <w:ind w:firstLine="720"/>
        <w:jc w:val="both"/>
      </w:pPr>
      <w:r>
        <w:rPr>
          <w:b/>
        </w:rPr>
        <w:t xml:space="preserve">ΠΡΟΕΔΡΕΥΩΝ (Δημήτριος Κρεμαστινός): </w:t>
      </w:r>
      <w:r>
        <w:t>Ορίστε, κυρία Βο</w:t>
      </w:r>
      <w:r>
        <w:t>ύλτεψη. Πόσο χρόνο θέλετε;</w:t>
      </w:r>
    </w:p>
    <w:p w14:paraId="3753DF44" w14:textId="77777777" w:rsidR="00DD17FA" w:rsidRDefault="00C30555">
      <w:pPr>
        <w:spacing w:line="600" w:lineRule="auto"/>
        <w:ind w:firstLine="720"/>
        <w:jc w:val="both"/>
      </w:pPr>
      <w:r>
        <w:rPr>
          <w:b/>
        </w:rPr>
        <w:t xml:space="preserve">ΣΟΦΙΑ ΒΟΥΛΤΕΨΗ: </w:t>
      </w:r>
      <w:r>
        <w:t xml:space="preserve">Δύο λεπτά. Γρήγορα θα τα πω. </w:t>
      </w:r>
    </w:p>
    <w:p w14:paraId="3753DF45" w14:textId="77777777" w:rsidR="00DD17FA" w:rsidRDefault="00C30555">
      <w:pPr>
        <w:spacing w:line="600" w:lineRule="auto"/>
        <w:ind w:firstLine="720"/>
        <w:jc w:val="both"/>
      </w:pPr>
      <w:r>
        <w:t xml:space="preserve">Συμφωνήσαμε όλοι οι Κοινοβουλευτικοί Εκπρόσωποι, πέρα από το γεγονός ότι έχουμε δικαίωμα μετά </w:t>
      </w:r>
      <w:r>
        <w:t>την ομιλία</w:t>
      </w:r>
      <w:r>
        <w:t xml:space="preserve"> κάθε </w:t>
      </w:r>
      <w:r>
        <w:t xml:space="preserve">Υπουργού </w:t>
      </w:r>
      <w:r>
        <w:t>να λαμβάνουμε τον λόγο, να μην το κάνουμε για να μιλήσουν οι Βου</w:t>
      </w:r>
      <w:r>
        <w:t xml:space="preserve">λευτές. Αυτό όμως φαίνεται ότι έδωσε το δικαίωμα να έρχονται στην Αίθουσα όλοι οι Υπουργοί και να μιλούν, εμείς να μη μιλούμε, να φιμωνόμαστε υπέρ των συναδέλφων οι οποίοι πάλι έχουν παράπονο και έχουν δίκιο και γίνεται αυτό. </w:t>
      </w:r>
    </w:p>
    <w:p w14:paraId="3753DF46" w14:textId="77777777" w:rsidR="00DD17FA" w:rsidRDefault="00C30555">
      <w:pPr>
        <w:spacing w:line="600" w:lineRule="auto"/>
        <w:ind w:firstLine="720"/>
        <w:jc w:val="both"/>
      </w:pPr>
      <w:r>
        <w:t>Και ξέρετε γιατί γίνεται αυτό</w:t>
      </w:r>
      <w:r>
        <w:t>, κύριε Κοντονή; Γιατί δεν κατάλαβα γιατί ήρθατε εδώ με την ιδιότητα του Υφυπουργού και μιλήσατε. Διότι η αρχή της προπαγάνδας είναι ότι για να πετύχεις κάτι, πρέπει να επικεντρώνεσαι σε ένα θέμα και να το λες πολλές φορές, ώστε ο κόσμος να θεωρήσει ότι αυ</w:t>
      </w:r>
      <w:r>
        <w:t>τό είναι η αλήθεια. Διότι εσείς μιλήσατε λέγοντας ότι επί είκοσι πέντε χρόνια δεν υπήρχαν άδειες, αλλά ξεχάσατε να πείτε ότι από το 2011 αυτό δεν ισχύει. Μιλήσατε, λοιπόν, για την περίοδο 1989-2011 και αφήσατε τα υπόλοιπα χρόνια, που είναι και το επίδικο θ</w:t>
      </w:r>
      <w:r>
        <w:t>έμα μας. Εμείς μιλάμε για την ψηφιακή εποχή. Εμείς δεν είπαμε ποτέ ότι δεν υπήρχε ασυδοσία. Εγώ η ίδια έχω γράψει άρθρα γι’ αυτό. Άρα εσείς ήρθατε εδώ για να επαναλάβετε κάτι που δεν είναι αλήθεια, προκειμένου να τα ακούει η κοινή γνώμη και να λέει: «ο ΣΥΡ</w:t>
      </w:r>
      <w:r>
        <w:t xml:space="preserve">ΙΖΑ βάζει </w:t>
      </w:r>
      <w:r>
        <w:t xml:space="preserve">τάξη </w:t>
      </w:r>
      <w:r>
        <w:t xml:space="preserve">στα μέσα ενημέρωσης», τα οποία από το 2011 έχουν μπει στην ψηφιακή εποχή, έχουν δοθεί οι άδειες, έχουν τελειώσει όλα. </w:t>
      </w:r>
    </w:p>
    <w:p w14:paraId="3753DF47" w14:textId="77777777" w:rsidR="00DD17FA" w:rsidRDefault="00C30555">
      <w:pPr>
        <w:spacing w:line="600" w:lineRule="auto"/>
        <w:ind w:firstLine="720"/>
        <w:jc w:val="both"/>
      </w:pPr>
      <w:r>
        <w:t xml:space="preserve">Δεν σας άκουσα να ενοχλείστε που φτιάχνετε εθνικό κέντρο προπαγάνδας και δημιουργείτε κρατικούς δημοσιογράφους, οι οποίοι </w:t>
      </w:r>
      <w:r>
        <w:t xml:space="preserve">για να δουλεύουν κάπου αλλού, πρέπει να παίρνουν άδεια από το δημόσιο μέσο στο οποίο εργάζονται. Και αν πουν κάτι άλλο στο ιδιωτικό μέσο, τότε θα τους αφαιρείται η δυνατότητα να δουλεύουν, όπως το έφερε με τροποποίηση ο Υπουργός. Δεν βλέπω να ενδιαφέρεστε </w:t>
      </w:r>
      <w:r>
        <w:t xml:space="preserve">για το ότι δέχεται πλήγμα η ελευθερία του Τύπου. Πώς γίνεται να είναι όλοι απέναντί σας; Εργοδότες, εργαζόμενοι, </w:t>
      </w:r>
      <w:r>
        <w:t>ανεξάρτητες αρχές</w:t>
      </w:r>
      <w:r>
        <w:t xml:space="preserve">, οι πάντες και εσείς είστε οι μοναδικοί αλάνθαστοι. Απλώς είστε προπαγανδιστές. Φέρτε και τον Γεωργαλά. Δεν είναι τίποτα. Κι </w:t>
      </w:r>
      <w:r>
        <w:t>αυτός…</w:t>
      </w:r>
    </w:p>
    <w:p w14:paraId="3753DF48" w14:textId="77777777" w:rsidR="00DD17FA" w:rsidRDefault="00C30555">
      <w:pPr>
        <w:spacing w:line="600" w:lineRule="auto"/>
        <w:ind w:firstLine="720"/>
        <w:jc w:val="both"/>
      </w:pPr>
      <w:r>
        <w:rPr>
          <w:b/>
        </w:rPr>
        <w:t xml:space="preserve">ΝΙΚΟΛΑΟΣ ΗΓΟΥΜΕΝΙΔΗΣ: </w:t>
      </w:r>
      <w:r>
        <w:t>Άντε πάλι ο Γεωργαλάς. Έλεος!</w:t>
      </w:r>
    </w:p>
    <w:p w14:paraId="3753DF49" w14:textId="77777777" w:rsidR="00DD17FA" w:rsidRDefault="00C30555">
      <w:pPr>
        <w:spacing w:line="600" w:lineRule="auto"/>
        <w:ind w:firstLine="720"/>
        <w:jc w:val="center"/>
      </w:pPr>
      <w:r>
        <w:t>(Θόρυβος-διαμαρτυρίες από την πτέρυγα του ΣΥΡΙΖΑ)</w:t>
      </w:r>
    </w:p>
    <w:p w14:paraId="3753DF4A" w14:textId="77777777" w:rsidR="00DD17FA" w:rsidRDefault="00C30555">
      <w:pPr>
        <w:spacing w:line="600" w:lineRule="auto"/>
        <w:ind w:firstLine="720"/>
        <w:jc w:val="both"/>
      </w:pPr>
      <w:r>
        <w:rPr>
          <w:b/>
        </w:rPr>
        <w:t xml:space="preserve">ΣΟΦΙΑ ΒΟΥΛΤΕΨΗ: </w:t>
      </w:r>
      <w:r>
        <w:t xml:space="preserve">Όχι «έλεος». Ο Γεωργαλάς έφτιαξε υπηρεσία εποπτείας Τύπου. Εσείς </w:t>
      </w:r>
      <w:r>
        <w:t xml:space="preserve">με </w:t>
      </w:r>
      <w:r>
        <w:t xml:space="preserve">αυτόν τον νόμο αυτό κάνετε τώρα. Φέρτε τον. </w:t>
      </w:r>
    </w:p>
    <w:p w14:paraId="3753DF4B" w14:textId="77777777" w:rsidR="00DD17FA" w:rsidRDefault="00C30555">
      <w:pPr>
        <w:spacing w:line="600" w:lineRule="auto"/>
        <w:ind w:firstLine="720"/>
        <w:jc w:val="both"/>
      </w:pPr>
      <w:r>
        <w:rPr>
          <w:b/>
        </w:rPr>
        <w:t>ΠΡΟΕΔΡΕΥΩΝ (Δημήτρ</w:t>
      </w:r>
      <w:r>
        <w:rPr>
          <w:b/>
        </w:rPr>
        <w:t xml:space="preserve">ιος Κρεμαστινός): </w:t>
      </w:r>
      <w:r>
        <w:t>Έχουν δίκιο οι Βουλευτές. Πρέπει να μιλήσουν κι αυτοί. Θα παρακαλέσω να μη ζητούν τον λόγο οι Κοινοβουλευτικοί Εκπρόσωποι.</w:t>
      </w:r>
    </w:p>
    <w:p w14:paraId="3753DF4C" w14:textId="77777777" w:rsidR="00DD17FA" w:rsidRDefault="00C30555">
      <w:pPr>
        <w:spacing w:line="600" w:lineRule="auto"/>
        <w:ind w:firstLine="720"/>
        <w:jc w:val="both"/>
      </w:pPr>
      <w:r>
        <w:t>Κύριε Υπουργέ, έχετε τον λόγο για δύο λεπτά.</w:t>
      </w:r>
    </w:p>
    <w:p w14:paraId="3753DF4D" w14:textId="77777777" w:rsidR="00DD17FA" w:rsidRDefault="00C30555">
      <w:pPr>
        <w:spacing w:line="600" w:lineRule="auto"/>
        <w:ind w:firstLine="720"/>
        <w:jc w:val="both"/>
      </w:pPr>
      <w:r>
        <w:rPr>
          <w:b/>
        </w:rPr>
        <w:t xml:space="preserve">ΣΤΑΥΡΟΣ ΚΟΝΤΟΝΗΣ (Υφυπουργός Πολιτισμού και Αθλητισμού): </w:t>
      </w:r>
      <w:r>
        <w:t>Κύριε Πρόεδρε</w:t>
      </w:r>
      <w:r>
        <w:t xml:space="preserve">, σας ευχαριστώ που μου δίνετε τον λόγο. </w:t>
      </w:r>
    </w:p>
    <w:p w14:paraId="3753DF4E" w14:textId="77777777" w:rsidR="00DD17FA" w:rsidRDefault="00C30555">
      <w:pPr>
        <w:spacing w:line="600" w:lineRule="auto"/>
        <w:ind w:firstLine="720"/>
        <w:jc w:val="both"/>
      </w:pPr>
      <w:r>
        <w:t>Η Κυβέρνηση, κυρίες και κύριοι συνάδελφοι, έχετε δει ότι δεν δέχεται την κριτική και τον αντίλογο; Κατά πρώτον, τη δεχόμαστε και συζητάμε στο Κοινοβούλιο. Κατά δεύτερον, εμείς σε κανέναν δημοσιογράφο δεν έχουμε κάν</w:t>
      </w:r>
      <w:r>
        <w:t xml:space="preserve">ει υποδείξεις τι θα πει και τι θα κάνει. Δικαίωμα είναι κάθε επαγγελματία να εκφράζει τη γνώμη του ελεύθερα, όπως το κάνει. </w:t>
      </w:r>
    </w:p>
    <w:p w14:paraId="3753DF4F" w14:textId="77777777" w:rsidR="00DD17FA" w:rsidRDefault="00C30555">
      <w:pPr>
        <w:spacing w:line="600" w:lineRule="auto"/>
        <w:ind w:firstLine="720"/>
        <w:jc w:val="both"/>
      </w:pPr>
      <w:r>
        <w:t>Εγώ μάλιστα στη σημερινή μου ομιλία, κύριε Λοβέρδο, διάβασα αποσπάσματα ενός δημοσιογράφου ο οποίος δεν συμπαθεί καθόλου το</w:t>
      </w:r>
      <w:r>
        <w:t>ν</w:t>
      </w:r>
      <w:r>
        <w:t xml:space="preserve"> ΣΥΡΙΖΑ</w:t>
      </w:r>
      <w:r>
        <w:t xml:space="preserve"> -δικαίωμά του, το κάνει </w:t>
      </w:r>
      <w:r>
        <w:t xml:space="preserve">με </w:t>
      </w:r>
      <w:r>
        <w:t>ένα τρόπο από τα μέσα στα οποία εργάζεται τεκμηριωμένο κατά τον ίδιο- και ανέφερα αυτά τα οποία συνέβαιναν την κρίσιμη περίοδο. Γι’ αυτό ενοχληθήκατε. Γιατί αυτά δεν τα λέει κάποιος του ΣΥΡΙΖΑ. Τα λέει ο κ. Πρετεντέρης. Και ενοχ</w:t>
      </w:r>
      <w:r>
        <w:t xml:space="preserve">λείστε γιατί τα λέει ο κ. Πρετεντέρης. </w:t>
      </w:r>
    </w:p>
    <w:p w14:paraId="3753DF50" w14:textId="77777777" w:rsidR="00DD17FA" w:rsidRDefault="00C30555">
      <w:pPr>
        <w:spacing w:line="600" w:lineRule="auto"/>
        <w:ind w:firstLine="720"/>
        <w:jc w:val="both"/>
      </w:pPr>
      <w:r>
        <w:t xml:space="preserve">Και τι να πείτε όταν λέει ότι πολλές φορές φωνάξαμε «λύκος» ή για την αναδιάρθρωση του χρέους κάναμε τα παγώνια και δεν λέγαμε ότι αυτό το χρέος δεν είναι βιώσιμο; Αυτό σας ενοχλεί. </w:t>
      </w:r>
    </w:p>
    <w:p w14:paraId="3753DF51" w14:textId="77777777" w:rsidR="00DD17FA" w:rsidRDefault="00C30555">
      <w:pPr>
        <w:spacing w:line="600" w:lineRule="auto"/>
        <w:ind w:firstLine="720"/>
        <w:jc w:val="both"/>
      </w:pPr>
      <w:r>
        <w:rPr>
          <w:b/>
        </w:rPr>
        <w:t xml:space="preserve">ΣΟΦΙΑ ΒΟΥΛΤΕΨΗ: </w:t>
      </w:r>
      <w:r>
        <w:t xml:space="preserve">Μα αυτό τι σχέση </w:t>
      </w:r>
      <w:r>
        <w:t xml:space="preserve">έχει; Αυτό είναι έκφραση γνώμης.  </w:t>
      </w:r>
    </w:p>
    <w:p w14:paraId="3753DF52" w14:textId="77777777" w:rsidR="00DD17FA" w:rsidRDefault="00C30555">
      <w:pPr>
        <w:spacing w:line="600" w:lineRule="auto"/>
        <w:ind w:firstLine="720"/>
        <w:jc w:val="both"/>
      </w:pPr>
      <w:r>
        <w:rPr>
          <w:b/>
        </w:rPr>
        <w:t>ΠΑΝΑΓΙΩΤΑ ΚΟΖΟΜΠΟΛΗ-ΑΜΑΝΑΤΙΔΗ:</w:t>
      </w:r>
      <w:r>
        <w:t xml:space="preserve"> Βεβαίως έχει σχέση, κυρία Βούλτεψη.</w:t>
      </w:r>
    </w:p>
    <w:p w14:paraId="3753DF53" w14:textId="77777777" w:rsidR="00DD17FA" w:rsidRDefault="00C30555">
      <w:pPr>
        <w:spacing w:line="600" w:lineRule="auto"/>
        <w:ind w:firstLine="720"/>
        <w:jc w:val="both"/>
      </w:pPr>
      <w:r>
        <w:rPr>
          <w:b/>
        </w:rPr>
        <w:t xml:space="preserve">ΣΤΑΥΡΟΣ ΚΟΝΤΟΝΗΣ (Υφυπουργός Πολιτισμού και Αθλητισμού): </w:t>
      </w:r>
      <w:r>
        <w:t xml:space="preserve"> Αυτό σας ενοχλεί γιατί </w:t>
      </w:r>
      <w:r>
        <w:t>αποδεικνύεται με απόλυτο τρόπο</w:t>
      </w:r>
      <w:r>
        <w:t xml:space="preserve"> </w:t>
      </w:r>
      <w:r>
        <w:t xml:space="preserve">αυτό </w:t>
      </w:r>
      <w:r>
        <w:t xml:space="preserve">που λέει ο ΣΥΡΙΖΑ, ότι υπήρχε ευθεία </w:t>
      </w:r>
      <w:r>
        <w:t>συνεννόηση ενός πολιτικού προσωπικού το οποίο κυβέρνησε τη χώρα, των καναλιών τα οποία εξέπεμπαν αυτά τα μηνύματα…</w:t>
      </w:r>
    </w:p>
    <w:p w14:paraId="3753DF54" w14:textId="77777777" w:rsidR="00DD17FA" w:rsidRDefault="00C30555">
      <w:pPr>
        <w:spacing w:line="600" w:lineRule="auto"/>
        <w:ind w:firstLine="720"/>
        <w:jc w:val="both"/>
        <w:rPr>
          <w:b/>
        </w:rPr>
      </w:pPr>
      <w:r>
        <w:rPr>
          <w:b/>
        </w:rPr>
        <w:t xml:space="preserve">ΣΟΦΙΑ ΒΟΥΛΤΕΨΗ: </w:t>
      </w:r>
      <w:r>
        <w:t>Αυτό είναι απόδειξη;</w:t>
      </w:r>
    </w:p>
    <w:p w14:paraId="3753DF55" w14:textId="77777777" w:rsidR="00DD17FA" w:rsidRDefault="00C30555">
      <w:pPr>
        <w:spacing w:line="600" w:lineRule="auto"/>
        <w:ind w:firstLine="720"/>
        <w:jc w:val="both"/>
        <w:rPr>
          <w:b/>
        </w:rPr>
      </w:pPr>
      <w:r>
        <w:rPr>
          <w:b/>
        </w:rPr>
        <w:t>ΣΤΑΥΡΟΣ ΚΟΝΤΟΝΗΣ (Υφυπουργός Πολιτισμού και Αθλητισμού):</w:t>
      </w:r>
      <w:r>
        <w:t xml:space="preserve"> …και βεβαίως της οικονομικής ολιγαρχίας, η οποί</w:t>
      </w:r>
      <w:r>
        <w:t>α καθόριζε το πολιτικό πλαίσιο στον τόπο.</w:t>
      </w:r>
    </w:p>
    <w:p w14:paraId="3753DF56" w14:textId="77777777" w:rsidR="00DD17FA" w:rsidRDefault="00C30555">
      <w:pPr>
        <w:spacing w:line="600" w:lineRule="auto"/>
        <w:ind w:firstLine="720"/>
        <w:jc w:val="both"/>
        <w:rPr>
          <w:b/>
        </w:rPr>
      </w:pPr>
      <w:r>
        <w:rPr>
          <w:b/>
        </w:rPr>
        <w:t xml:space="preserve">ΣΟΦΙΑ ΒΟΥΛΤΕΨΗ: </w:t>
      </w:r>
      <w:r>
        <w:t>Άρα είναι χειραγωγούμενη η δημοσιογραφία; Την χειραγωγείτε και εσείς.</w:t>
      </w:r>
    </w:p>
    <w:p w14:paraId="3753DF57" w14:textId="77777777" w:rsidR="00DD17FA" w:rsidRDefault="00C30555">
      <w:pPr>
        <w:spacing w:line="600" w:lineRule="auto"/>
        <w:ind w:firstLine="720"/>
        <w:jc w:val="both"/>
        <w:rPr>
          <w:b/>
        </w:rPr>
      </w:pPr>
      <w:r>
        <w:rPr>
          <w:b/>
        </w:rPr>
        <w:t xml:space="preserve">ΣΤΑΥΡΟΣ ΚΟΝΤΟΝΗΣ (Υφυπουργός Πολιτισμού και Αθλητισμού): </w:t>
      </w:r>
      <w:r>
        <w:t xml:space="preserve">Αυτά, λοιπόν, σας ενοχλούν. Και σας ενοχλούν δύο φορές γιατί τα λέει ο </w:t>
      </w:r>
      <w:r>
        <w:t>Πρετεντέρης. Και γι’ αυτό μιλάτε με αυτόν τον τρόπο.</w:t>
      </w:r>
    </w:p>
    <w:p w14:paraId="3753DF58" w14:textId="77777777" w:rsidR="00DD17FA" w:rsidRDefault="00C30555">
      <w:pPr>
        <w:spacing w:line="600" w:lineRule="auto"/>
        <w:ind w:firstLine="720"/>
        <w:jc w:val="both"/>
        <w:rPr>
          <w:b/>
        </w:rPr>
      </w:pPr>
      <w:r>
        <w:rPr>
          <w:b/>
        </w:rPr>
        <w:t xml:space="preserve">ΣΟΦΙΑ ΒΟΥΛΤΕΨΗ: </w:t>
      </w:r>
      <w:r>
        <w:t>Άρα είναι χειραγωγούμενος και ο Πρετεντέρης. Πείτε μας.</w:t>
      </w:r>
    </w:p>
    <w:p w14:paraId="3753DF59" w14:textId="77777777" w:rsidR="00DD17FA" w:rsidRDefault="00C30555">
      <w:pPr>
        <w:spacing w:line="600" w:lineRule="auto"/>
        <w:ind w:firstLine="720"/>
        <w:jc w:val="both"/>
        <w:rPr>
          <w:b/>
        </w:rPr>
      </w:pPr>
      <w:r>
        <w:rPr>
          <w:b/>
        </w:rPr>
        <w:t xml:space="preserve">ΣΤΑΥΡΟΣ ΚΟΝΤΟΝΗΣ (Υφυπουργός Πολιτισμού και Αθλητισμού): </w:t>
      </w:r>
      <w:r>
        <w:t>Εμείς, λοιπόν, για να τελειώνουμε, τους νέους όσους θα…</w:t>
      </w:r>
    </w:p>
    <w:p w14:paraId="3753DF5A" w14:textId="77777777" w:rsidR="00DD17FA" w:rsidRDefault="00C30555">
      <w:pPr>
        <w:spacing w:line="600" w:lineRule="auto"/>
        <w:ind w:firstLine="720"/>
        <w:jc w:val="both"/>
        <w:rPr>
          <w:b/>
        </w:rPr>
      </w:pPr>
      <w:r>
        <w:rPr>
          <w:b/>
        </w:rPr>
        <w:t xml:space="preserve">ΣΟΦΙΑ ΒΟΥΛΤΕΨΗ: </w:t>
      </w:r>
      <w:r>
        <w:t xml:space="preserve">Ο </w:t>
      </w:r>
      <w:r>
        <w:t>Πρετεντέρης είναι χειραγωγούμενος; Πείτε το.</w:t>
      </w:r>
    </w:p>
    <w:p w14:paraId="3753DF5B" w14:textId="77777777" w:rsidR="00DD17FA" w:rsidRDefault="00C30555">
      <w:pPr>
        <w:spacing w:line="600" w:lineRule="auto"/>
        <w:ind w:firstLine="720"/>
        <w:jc w:val="both"/>
      </w:pPr>
      <w:r>
        <w:rPr>
          <w:b/>
        </w:rPr>
        <w:t xml:space="preserve">ΣΤΑΥΡΟΣ ΚΟΝΤΟΝΗΣ (Υφυπουργός Πολιτισμού και Αθλητισμού): </w:t>
      </w:r>
      <w:r>
        <w:t>Σας παρακαλώ, κυρία Βούλτεψη! Κάνετε συνεχώς φασαρία. Επιτέλους! Το γεγονός ότι είσαστε γυναίκα και σας σεβόμαστε περισσότερο, μην το εκμεταλλεύεστε!</w:t>
      </w:r>
    </w:p>
    <w:p w14:paraId="3753DF5C" w14:textId="77777777" w:rsidR="00DD17FA" w:rsidRDefault="00C30555">
      <w:pPr>
        <w:spacing w:line="600" w:lineRule="auto"/>
        <w:ind w:firstLine="720"/>
        <w:jc w:val="both"/>
      </w:pPr>
      <w:r>
        <w:rPr>
          <w:b/>
        </w:rPr>
        <w:t xml:space="preserve">ΠΡΟΕΔΡΕΥΩΝ (Δημήτριος Κρεμαστινός): </w:t>
      </w:r>
      <w:r>
        <w:t>Σας παρακαλώ!</w:t>
      </w:r>
    </w:p>
    <w:p w14:paraId="3753DF5D" w14:textId="77777777" w:rsidR="00DD17FA" w:rsidRDefault="00C30555">
      <w:pPr>
        <w:spacing w:line="600" w:lineRule="auto"/>
        <w:ind w:firstLine="720"/>
        <w:jc w:val="both"/>
      </w:pPr>
      <w:r>
        <w:rPr>
          <w:b/>
        </w:rPr>
        <w:t>ΣΟΦΙΑ ΒΟΥΛΤΕΨΗ:</w:t>
      </w:r>
      <w:r>
        <w:t xml:space="preserve"> Με συγχωρείτε, δεν έχω μιλήσει όλη μέρα για να μιλάτε εσείς. </w:t>
      </w:r>
    </w:p>
    <w:p w14:paraId="3753DF5E" w14:textId="77777777" w:rsidR="00DD17FA" w:rsidRDefault="00C30555">
      <w:pPr>
        <w:spacing w:line="600" w:lineRule="auto"/>
        <w:ind w:firstLine="720"/>
        <w:jc w:val="both"/>
        <w:rPr>
          <w:b/>
        </w:rPr>
      </w:pPr>
      <w:r>
        <w:t xml:space="preserve">Είναι </w:t>
      </w:r>
      <w:r>
        <w:t>χειραγωγούμενος</w:t>
      </w:r>
      <w:r>
        <w:t>; Πείτε μας.</w:t>
      </w:r>
    </w:p>
    <w:p w14:paraId="3753DF5F" w14:textId="77777777" w:rsidR="00DD17FA" w:rsidRDefault="00C30555">
      <w:pPr>
        <w:spacing w:line="600" w:lineRule="auto"/>
        <w:ind w:firstLine="720"/>
        <w:jc w:val="both"/>
      </w:pPr>
      <w:r>
        <w:rPr>
          <w:b/>
        </w:rPr>
        <w:t xml:space="preserve">ΣΤΑΥΡΟΣ ΚΟΝΤΟΝΗΣ (Υφυπουργός Πολιτισμού και Αθλητισμού): </w:t>
      </w:r>
      <w:r>
        <w:t xml:space="preserve">Σας παρακαλώ! Τελειώνω. </w:t>
      </w:r>
    </w:p>
    <w:p w14:paraId="3753DF60" w14:textId="77777777" w:rsidR="00DD17FA" w:rsidRDefault="00C30555">
      <w:pPr>
        <w:spacing w:line="600" w:lineRule="auto"/>
        <w:ind w:firstLine="720"/>
        <w:jc w:val="both"/>
      </w:pPr>
      <w:r>
        <w:rPr>
          <w:b/>
        </w:rPr>
        <w:t>ΠΡΟΕΔΡΕΥΩΝ (</w:t>
      </w:r>
      <w:r>
        <w:rPr>
          <w:b/>
        </w:rPr>
        <w:t xml:space="preserve">Δημήτριος Κρεμαστινός): </w:t>
      </w:r>
      <w:r>
        <w:t>Παρακαλώ, κυρία Βούλτεψη!</w:t>
      </w:r>
    </w:p>
    <w:p w14:paraId="3753DF61" w14:textId="77777777" w:rsidR="00DD17FA" w:rsidRDefault="00C30555">
      <w:pPr>
        <w:spacing w:line="600" w:lineRule="auto"/>
        <w:ind w:firstLine="720"/>
        <w:jc w:val="both"/>
        <w:rPr>
          <w:b/>
        </w:rPr>
      </w:pPr>
      <w:r>
        <w:rPr>
          <w:b/>
        </w:rPr>
        <w:t xml:space="preserve">ΣΤΑΥΡΟΣ ΚΟΝΤΟΝΗΣ (Υφυπουργός Πολιτισμού και Αθλητισμού): </w:t>
      </w:r>
      <w:r>
        <w:t>Κύριε Λοβέρδο, τους νέους επιχειρηματίες οι οποίοι ενδεχομένως θα επενδύσουν κανένας δεν τους γνωρίζει.</w:t>
      </w:r>
    </w:p>
    <w:p w14:paraId="3753DF62" w14:textId="77777777" w:rsidR="00DD17FA" w:rsidRDefault="00C30555">
      <w:pPr>
        <w:spacing w:line="600" w:lineRule="auto"/>
        <w:ind w:firstLine="720"/>
        <w:jc w:val="both"/>
      </w:pPr>
      <w:r>
        <w:rPr>
          <w:b/>
        </w:rPr>
        <w:t xml:space="preserve">ΣΟΦΙΑ ΒΟΥΛΤΕΨΗ: </w:t>
      </w:r>
      <w:r>
        <w:t>Ο Πρετεντέρης είναι χειραγωγο</w:t>
      </w:r>
      <w:r>
        <w:t>ύμενος. Το είπε ο Υπουργός.</w:t>
      </w:r>
    </w:p>
    <w:p w14:paraId="3753DF63" w14:textId="77777777" w:rsidR="00DD17FA" w:rsidRDefault="00C30555">
      <w:pPr>
        <w:spacing w:line="600" w:lineRule="auto"/>
        <w:ind w:firstLine="720"/>
        <w:jc w:val="both"/>
      </w:pPr>
      <w:r>
        <w:rPr>
          <w:b/>
        </w:rPr>
        <w:t xml:space="preserve">ΠΡΟΕΔΡΕΥΩΝ (Δημήτριος Κρεμαστινός): </w:t>
      </w:r>
      <w:r>
        <w:t>Παρακαλώ, κυρία Βούλτεψη!</w:t>
      </w:r>
    </w:p>
    <w:p w14:paraId="3753DF64" w14:textId="77777777" w:rsidR="00DD17FA" w:rsidRDefault="00C30555">
      <w:pPr>
        <w:spacing w:line="600" w:lineRule="auto"/>
        <w:ind w:firstLine="720"/>
        <w:jc w:val="both"/>
        <w:rPr>
          <w:b/>
        </w:rPr>
      </w:pPr>
      <w:r>
        <w:rPr>
          <w:b/>
        </w:rPr>
        <w:t xml:space="preserve">ΣΟΦΙΑ ΒΟΥΛΤΕΨΗ: </w:t>
      </w:r>
      <w:r>
        <w:t>Ε, πώς; Το είπε.</w:t>
      </w:r>
    </w:p>
    <w:p w14:paraId="3753DF65" w14:textId="77777777" w:rsidR="00DD17FA" w:rsidRDefault="00C30555">
      <w:pPr>
        <w:spacing w:line="600" w:lineRule="auto"/>
        <w:ind w:firstLine="720"/>
        <w:jc w:val="both"/>
      </w:pPr>
      <w:r>
        <w:rPr>
          <w:b/>
        </w:rPr>
        <w:t xml:space="preserve">ΣΤΑΥΡΟΣ ΚΟΝΤΟΝΗΣ (Υφυπουργός Πολιτισμού και Αθλητισμού): </w:t>
      </w:r>
      <w:r>
        <w:t>Εδώ σας καλούμε: ψηφίστε το άρθρο 2 και το άρθρο 13, που είναι η επιτομή της</w:t>
      </w:r>
      <w:r>
        <w:t xml:space="preserve"> νομιμότητας και της διαφάνειας. Και όποιοι θέλουν δεν θα επενδύσουν με προσωρινές άδειες ούτε με τις πλάτες κανενός κόμματος, αλλά θα επενδύσουν με ένα επενδυτικό σχέδιο και από εκεί και πέρα η ζωή θα δείξει και όλοι θα κριθούμε και όλοι θα ελέγχονται.</w:t>
      </w:r>
    </w:p>
    <w:p w14:paraId="3753DF66" w14:textId="77777777" w:rsidR="00DD17FA" w:rsidRDefault="00C30555">
      <w:pPr>
        <w:spacing w:line="600" w:lineRule="auto"/>
        <w:ind w:firstLine="720"/>
        <w:jc w:val="both"/>
      </w:pPr>
      <w:r>
        <w:t>Ευ</w:t>
      </w:r>
      <w:r>
        <w:t>χαριστώ, κύριε Πρόεδρε.</w:t>
      </w:r>
    </w:p>
    <w:p w14:paraId="3753DF67" w14:textId="77777777" w:rsidR="00DD17FA" w:rsidRDefault="00C30555">
      <w:pPr>
        <w:spacing w:line="600" w:lineRule="auto"/>
        <w:ind w:firstLine="720"/>
        <w:jc w:val="both"/>
      </w:pPr>
      <w:r>
        <w:rPr>
          <w:b/>
        </w:rPr>
        <w:t xml:space="preserve">ΠΡΟΕΔΡΕΥΩΝ (Δημήτριος Κρεμαστινός): </w:t>
      </w:r>
      <w:r>
        <w:t>Ευχαριστώ πολύ και εγώ.</w:t>
      </w:r>
    </w:p>
    <w:p w14:paraId="3753DF68" w14:textId="77777777" w:rsidR="00DD17FA" w:rsidRDefault="00C30555">
      <w:pPr>
        <w:spacing w:line="600" w:lineRule="auto"/>
        <w:ind w:firstLine="720"/>
        <w:jc w:val="both"/>
      </w:pPr>
      <w:r>
        <w:t>Ο κ. Καραναστάσης έχει τον λόγο.</w:t>
      </w:r>
    </w:p>
    <w:p w14:paraId="3753DF69" w14:textId="77777777" w:rsidR="00DD17FA" w:rsidRDefault="00C30555">
      <w:pPr>
        <w:spacing w:line="600" w:lineRule="auto"/>
        <w:ind w:firstLine="720"/>
        <w:jc w:val="both"/>
      </w:pPr>
      <w:r>
        <w:rPr>
          <w:b/>
        </w:rPr>
        <w:t xml:space="preserve">ΣΟΦΙΑ ΒΟΥΛΤΕΨΗ: </w:t>
      </w:r>
      <w:r>
        <w:t>Κύριε Πρόεδρε, θα ήθελα τον λόγο για μισό λεπτό.</w:t>
      </w:r>
    </w:p>
    <w:p w14:paraId="3753DF6A" w14:textId="77777777" w:rsidR="00DD17FA" w:rsidRDefault="00C30555">
      <w:pPr>
        <w:spacing w:line="600" w:lineRule="auto"/>
        <w:ind w:firstLine="720"/>
        <w:jc w:val="both"/>
        <w:rPr>
          <w:b/>
        </w:rPr>
      </w:pPr>
      <w:r>
        <w:rPr>
          <w:b/>
        </w:rPr>
        <w:t xml:space="preserve">ΑΝΔΡΕΑΣ ΛΟΒΕΡΔΟΣ: </w:t>
      </w:r>
      <w:r>
        <w:t>Κύριε Πρόεδρε, θα ήθελα τον λόγο.</w:t>
      </w:r>
    </w:p>
    <w:p w14:paraId="3753DF6B" w14:textId="77777777" w:rsidR="00DD17FA" w:rsidRDefault="00C30555">
      <w:pPr>
        <w:spacing w:line="600" w:lineRule="auto"/>
        <w:ind w:firstLine="720"/>
        <w:jc w:val="both"/>
      </w:pPr>
      <w:r>
        <w:rPr>
          <w:b/>
        </w:rPr>
        <w:t xml:space="preserve">ΠΡΟΕΔΡΕΥΩΝ (Δημήτριος </w:t>
      </w:r>
      <w:r>
        <w:rPr>
          <w:b/>
        </w:rPr>
        <w:t xml:space="preserve">Κρεμαστινός): </w:t>
      </w:r>
      <w:r>
        <w:t>Μισό λεπτό. Κύριε Λοβέρδο αν μιλήσετε  εσείς κι η κ. Βούλτεψη μετά, μετά θα ζητήσει τον λόγο ο Κοινοβουλευτικός Εκπρόσωπος του ΣΥΡΙΖΑ, όλοι θα θέλουν τον λόγο. Οι Βουλευτές διαμαρτύρονται. Παρακαλώ, βοηθήστε λίγο το έργο του Προεδρείου. Να μι</w:t>
      </w:r>
      <w:r>
        <w:t>λήσει ο κ. Καραναστάσης, να μιλήσουν μερικοί Βουλευτές και μετά παίρνετε τον λόγο.</w:t>
      </w:r>
    </w:p>
    <w:p w14:paraId="3753DF6C" w14:textId="77777777" w:rsidR="00DD17FA" w:rsidRDefault="00C30555">
      <w:pPr>
        <w:spacing w:line="600" w:lineRule="auto"/>
        <w:ind w:firstLine="720"/>
        <w:jc w:val="both"/>
      </w:pPr>
      <w:r>
        <w:t>Ορίστε, έχετε τον λόγο, κύριε Καραναστάση.</w:t>
      </w:r>
    </w:p>
    <w:p w14:paraId="3753DF6D" w14:textId="77777777" w:rsidR="00DD17FA" w:rsidRDefault="00C30555">
      <w:pPr>
        <w:spacing w:line="600" w:lineRule="auto"/>
        <w:ind w:firstLine="720"/>
        <w:jc w:val="both"/>
      </w:pPr>
      <w:r>
        <w:rPr>
          <w:b/>
        </w:rPr>
        <w:t xml:space="preserve">ΑΠΟΣΤΟΛΟΣ ΚΑΡΑΝΑΣΤΑΣΗΣ: </w:t>
      </w:r>
      <w:r>
        <w:t>Κύριε Πρόεδρε, κυρίες και κύριοι συνάδελφοι, νομίζω ότι οι Βουλευτές αισθάνονται ότι πάρα πολλές φορές πρέ</w:t>
      </w:r>
      <w:r>
        <w:t>πει να θεωρήσουμε ότι ο Κανονισμός της Βουλής πρέπει να τροποποιηθεί. Εγώ αυτό αφήνω αυτή</w:t>
      </w:r>
      <w:r>
        <w:t>ν</w:t>
      </w:r>
      <w:r>
        <w:t xml:space="preserve"> τη στιγμή σαν μια κουβέντα…</w:t>
      </w:r>
    </w:p>
    <w:p w14:paraId="3753DF6E" w14:textId="77777777" w:rsidR="00DD17FA" w:rsidRDefault="00C30555">
      <w:pPr>
        <w:spacing w:line="600" w:lineRule="auto"/>
        <w:ind w:firstLine="720"/>
        <w:jc w:val="both"/>
      </w:pPr>
      <w:r>
        <w:rPr>
          <w:b/>
        </w:rPr>
        <w:t xml:space="preserve">ΣΠΥΡΙΔΩΝΑΣ ΛΑΠΠΑΣ: </w:t>
      </w:r>
      <w:r>
        <w:t>Υπάρχει η  Επιτροπή Κανονισμού.</w:t>
      </w:r>
    </w:p>
    <w:p w14:paraId="3753DF6F" w14:textId="77777777" w:rsidR="00DD17FA" w:rsidRDefault="00C30555">
      <w:pPr>
        <w:spacing w:line="600" w:lineRule="auto"/>
        <w:ind w:firstLine="720"/>
        <w:jc w:val="both"/>
      </w:pPr>
      <w:r>
        <w:rPr>
          <w:b/>
        </w:rPr>
        <w:t>ΑΠΟΣΤΟΛΟΣ ΚΑΡΑΝΑΣΤΑΣΗΣ:</w:t>
      </w:r>
      <w:r>
        <w:t xml:space="preserve"> Η Επιτροπή Κανονισμού υπάρχει, νομίζω ότι πρέπει να ασχοληθεί </w:t>
      </w:r>
      <w:r>
        <w:t>με τα θέματα αυτά.</w:t>
      </w:r>
    </w:p>
    <w:p w14:paraId="3753DF70" w14:textId="77777777" w:rsidR="00DD17FA" w:rsidRDefault="00C30555">
      <w:pPr>
        <w:spacing w:line="600" w:lineRule="auto"/>
        <w:ind w:firstLine="720"/>
        <w:jc w:val="both"/>
      </w:pPr>
      <w:r>
        <w:t>Συζητάμε σήμερα ένα νομοσχέδιο που έρχεται να τακτοποιήσει πράγματα και καταστάσεις σε έναν πολύ ευαίσθητο εθνικά, πολιτικά και κοινωνικά τομέα, αυτόν των συχνοτήτων της επίγειας ψηφιακής μετάδοσης τηλεοπτικών προγραμμάτων, έναν τομέα πο</w:t>
      </w:r>
      <w:r>
        <w:t>υ τον ρύθμισε πριν από λίγα χρόνια η συγκυβέρνηση Νέας Δημοκρατίας - ΠΑΣΟΚ καταφέρνοντας με το δικό της νόμο να δημιουργήσει ένα εκτρωματικό μόρφωμα που διεκδικεί δάφνες παγκόσμιας πρωτοτυπίας τόσο ως προς τη νομική του υπόσταση όσο και ως προς τα άλλα του</w:t>
      </w:r>
      <w:r>
        <w:t xml:space="preserve"> χαρακτηριστικά.</w:t>
      </w:r>
    </w:p>
    <w:p w14:paraId="3753DF71" w14:textId="77777777" w:rsidR="00DD17FA" w:rsidRDefault="00C30555">
      <w:pPr>
        <w:spacing w:line="600" w:lineRule="auto"/>
        <w:ind w:firstLine="720"/>
        <w:jc w:val="both"/>
      </w:pPr>
      <w:r>
        <w:t>Η Αντιπολίτευση έχει επιδοθεί σε έναν αγώνα χαρακωμάτων για να μην θιγούν όσοι ευνοούνται από το σημερινό καθεστώς, το οποίο αυτοί δημιούργησαν. Ακούσαμε ότι κακώς φέραμε το νομοσχέδιο σε διαβούλευση το καλοκαίρι, γιατί θέλαμε να καταστήσο</w:t>
      </w:r>
      <w:r>
        <w:t>υμε ομήρους τους καναλάρχες εν</w:t>
      </w:r>
      <w:r>
        <w:t xml:space="preserve"> </w:t>
      </w:r>
      <w:r>
        <w:t>όψει της προεκλογικής περιόδου. Μα, καλά ζούμε στην ίδια χώρα; Υπάρχει ένας πολίτης αυτής της χώρας που να μην γνωρίζει την πολεμική που δέχτηκε ο ΣΥΡΙΖΑ προεκλογικά από το σύνολο σχεδόν των ιδιωτικών μέσων μαζικής ενημέρωσης</w:t>
      </w:r>
      <w:r>
        <w:t>;</w:t>
      </w:r>
    </w:p>
    <w:p w14:paraId="3753DF72" w14:textId="77777777" w:rsidR="00DD17FA" w:rsidRDefault="00C30555">
      <w:pPr>
        <w:spacing w:line="600" w:lineRule="auto"/>
        <w:ind w:firstLine="720"/>
        <w:jc w:val="both"/>
      </w:pPr>
      <w:r>
        <w:t>Κύριε Πρόεδρε, θα έρθω τώρα στο περιεχόμενο του νομοσχεδίου. Είναι γνωστό ότι πριν από μερικά χρόνια η τότε συγκυβέρνηση Νέας Δημοκρατίας  -ΠΑΣΟΚ εισήγαγε νόμο που καθόριζε τα του ψηφιακού επίγειου τηλεοπτικού σήματος και προχώρησε στη διενέργεια σχετικο</w:t>
      </w:r>
      <w:r>
        <w:t>ύ διαγωνισμού για την ανάδειξη αναδόχων.</w:t>
      </w:r>
    </w:p>
    <w:p w14:paraId="3753DF73" w14:textId="77777777" w:rsidR="00DD17FA" w:rsidRDefault="00C30555">
      <w:pPr>
        <w:spacing w:line="600" w:lineRule="auto"/>
        <w:ind w:firstLine="720"/>
        <w:jc w:val="both"/>
      </w:pPr>
      <w:r>
        <w:t>Ταυτόχρονα με το αισχρό «μαύρο» που επέβαλε στην ΕΡΤ, τον μόνο δημόσιο φορέα που είχε και την υποδομή και την τεχνογνωσία για να συμμετάσχει στον διαγωνισμό, την απέκλεισε από αυτόν</w:t>
      </w:r>
      <w:r>
        <w:t>,</w:t>
      </w:r>
      <w:r>
        <w:t xml:space="preserve"> ξεκαθαρίζοντας το τοπίο υπέρ του</w:t>
      </w:r>
      <w:r>
        <w:t xml:space="preserve"> σχήματος που δημιούργησε τα μεγάλα ιδιωτικά κανάλια της χώρας. Πήγαμε έτσι σε έναν διαγωνισμό με έναν διαγωνιζόμενο για τις πανελλαδικές συχνότητες και σε έναν μικρότερο για τις περιφερειακές, με κανένα διαγωνιζόμενο. Κατακυρώσαμε τις άδειες πανελλαδικής </w:t>
      </w:r>
      <w:r>
        <w:t>εμβέλειας στον μοναδικό συμμετέχοντα και του δώσαμε μπόνους, δώρο, όπως προσφυώς προέβλεπε ο τότε νόμος, και τις περιφερειακές, αφού για αυτές δεν ενδιαφέρθηκε κανείς.</w:t>
      </w:r>
    </w:p>
    <w:p w14:paraId="3753DF74" w14:textId="77777777" w:rsidR="00DD17FA" w:rsidRDefault="00C30555">
      <w:pPr>
        <w:spacing w:line="600" w:lineRule="auto"/>
        <w:ind w:firstLine="720"/>
        <w:jc w:val="both"/>
      </w:pPr>
      <w:r>
        <w:t>Σε οποιαδήποτε πολιτισμένη και ευνομούμενη χώρα του κόσμου ο διαγωνισμός αυτός θα είχε κ</w:t>
      </w:r>
      <w:r>
        <w:t xml:space="preserve">ηρυχθεί άγονος. Μιλάμε συνεπώς για μια αμαρτωλή διαδικασία που οδήγησε σε ένα στρεβλό αποτέλεσμα, το οποίο πρέπει να αναταχθεί. </w:t>
      </w:r>
    </w:p>
    <w:p w14:paraId="3753DF75" w14:textId="77777777" w:rsidR="00DD17FA" w:rsidRDefault="00C30555">
      <w:pPr>
        <w:spacing w:line="600" w:lineRule="auto"/>
        <w:ind w:firstLine="720"/>
        <w:jc w:val="both"/>
      </w:pPr>
      <w:r>
        <w:t xml:space="preserve">Αποτέλεσμα της μονοπωλιακής κατάστασης που δημιουργήθηκε ήταν η καταστρατήγηση βασικών προβλέψεων του τότε νόμου, όπως ήταν παραδείγματος </w:t>
      </w:r>
      <w:r>
        <w:t xml:space="preserve">χάριν </w:t>
      </w:r>
      <w:r>
        <w:t>η γεωγραφική και η πληθυσμιακή κάλυψη του ελλαδικού χώρου και η σύμπτωση των περιφερειακών ζωνών συχνοτήτων με τ</w:t>
      </w:r>
      <w:r>
        <w:t xml:space="preserve">ις αντίστοιχες γεωγραφικές και διοικητικές. Έτσι, αντί για τη δημιουργία διακοσίων εβδομήντα πέντε σημείων εκπομπής, όπως το Πολυτεχνείο μαζί με το Πανεπιστήμιο Πειραιώς είχαν καθορίσει, η </w:t>
      </w:r>
      <w:r>
        <w:t>«</w:t>
      </w:r>
      <w:r>
        <w:rPr>
          <w:lang w:val="en-US"/>
        </w:rPr>
        <w:t>DIGEA</w:t>
      </w:r>
      <w:r>
        <w:t>»</w:t>
      </w:r>
      <w:r>
        <w:t xml:space="preserve"> υλοποίησε, με την ανοχή της τότε Κυβέρνησης, μόνο εκατόν πε</w:t>
      </w:r>
      <w:r>
        <w:t>νήντα έξι σημεία αναμετάδοσης.</w:t>
      </w:r>
    </w:p>
    <w:p w14:paraId="3753DF76" w14:textId="77777777" w:rsidR="00DD17FA" w:rsidRDefault="00C30555">
      <w:pPr>
        <w:spacing w:line="600" w:lineRule="auto"/>
        <w:ind w:firstLine="720"/>
        <w:jc w:val="both"/>
      </w:pPr>
      <w:r>
        <w:t xml:space="preserve">Στην περιφέρεια δε με την επιλογή αυτή έχουμε κανάλια όμορων περιφερειών να εκπέμπουν στη μία περιφέρεια και στην περιφέρεια που έπρεπε να εκπέμπουν να μην τη λαμβάνουν. </w:t>
      </w:r>
    </w:p>
    <w:p w14:paraId="3753DF77" w14:textId="77777777" w:rsidR="00DD17FA" w:rsidRDefault="00C30555">
      <w:pPr>
        <w:spacing w:line="600" w:lineRule="auto"/>
        <w:ind w:firstLine="720"/>
        <w:jc w:val="both"/>
      </w:pPr>
      <w:r>
        <w:t>Επιπρόσθετα, η παραχώρηση του δημόσιου αγαθού των συχν</w:t>
      </w:r>
      <w:r>
        <w:t>οτήτων σε έναν μόνο πάροχο δημιούργησε ή ευνοεί τη δημιουργία πολύπλοκων σχέσεων διαπλοκής οικονομικών, πολιτικών ή άλλων συμφερόντων.</w:t>
      </w:r>
    </w:p>
    <w:p w14:paraId="3753DF78" w14:textId="77777777" w:rsidR="00DD17FA" w:rsidRDefault="00C30555">
      <w:pPr>
        <w:spacing w:line="600" w:lineRule="auto"/>
        <w:ind w:firstLine="720"/>
        <w:jc w:val="both"/>
      </w:pPr>
      <w:r>
        <w:t>Με διαφάνεια και δίκαιους κανόνες απαντάμε και σε όσους μας κατηγορούν για περιορισμό της ενημέρωσης. Τίθεται το θέμα της</w:t>
      </w:r>
      <w:r>
        <w:t xml:space="preserve"> γεωγραφικής και πληθυσμιακής κάλυψης με την πρόβλεψη ο διαγωνισμός και η ολοκλήρωση της διαδικασίας αδειοδότησης να γίνεται σύμφωνα με τους εκάστοτε ισχύοντες χάρτες συχνοτήτων επίγειας ψηφιακής ευρυεκπομπής ψηφιακού σήματος, όπως δήλωσε στην </w:t>
      </w:r>
      <w:r>
        <w:t xml:space="preserve">επιτροπή </w:t>
      </w:r>
      <w:r>
        <w:t>ο α</w:t>
      </w:r>
      <w:r>
        <w:t>ρμόδιος Υπουργός. Οι ισχύοντες χάρτες θα αναθεωρηθούν άμεσα, ώστε να καλύπτεται το 98% της επικράτειας. Λύνεται, έτσι, και το θέμα της κάλυψης ευαίσθητων εθνικά περιοχών, όπως η παραμεθόριος, νησιά, περιοχές με ορεινότητα κ.</w:t>
      </w:r>
      <w:r>
        <w:t>λπ.</w:t>
      </w:r>
      <w:r>
        <w:t>.</w:t>
      </w:r>
    </w:p>
    <w:p w14:paraId="3753DF79" w14:textId="77777777" w:rsidR="00DD17FA" w:rsidRDefault="00C30555">
      <w:pPr>
        <w:spacing w:line="600" w:lineRule="auto"/>
        <w:ind w:firstLine="720"/>
        <w:jc w:val="both"/>
      </w:pPr>
      <w:r>
        <w:t xml:space="preserve">Τέλος, προβλέπεται οι άδειες να έχουν δεκαετή διάρκεια. Έτσι διασφαλίζεται η επένδυση αλλά και η παρακολούθηση και προσαρμογή στις τεχνολογικές εξελίξεις. </w:t>
      </w:r>
    </w:p>
    <w:p w14:paraId="3753DF7A" w14:textId="77777777" w:rsidR="00DD17FA" w:rsidRDefault="00C30555">
      <w:pPr>
        <w:spacing w:line="600" w:lineRule="auto"/>
        <w:ind w:firstLine="720"/>
        <w:jc w:val="both"/>
      </w:pPr>
      <w:r>
        <w:t>Απαντήθηκε αναλυτικά -και νομίζω ότι είναι ένα πάρα πολύ σημαντικό θέμα αυτό- το αντιεπιστημονικό επ</w:t>
      </w:r>
      <w:r>
        <w:t xml:space="preserve">ιχείρημα ότι ο αριθμός των συχνοτήτων είναι απεριόριστος. Στους υπάρχοντες πολυπλέκτες, τέσσερις για τα πανελλαδικά της </w:t>
      </w:r>
      <w:r>
        <w:t>«</w:t>
      </w:r>
      <w:r>
        <w:rPr>
          <w:lang w:val="en-US"/>
        </w:rPr>
        <w:t>DIGEA</w:t>
      </w:r>
      <w:r>
        <w:t>»</w:t>
      </w:r>
      <w:r>
        <w:t xml:space="preserve"> συν δύο τα περιφερειακά συν δύο της ΕΡΤ, μπορούμε μέχρι τριάντα δύο κανάλια υψηλής ευκρίνειας πανελλαδικά, περιφερειακά και συνε</w:t>
      </w:r>
      <w:r>
        <w:t>πώς το αντικείμενο που έχουμε να διαχειριστούμε είναι συγκεκριμένο και περιορισμένο. Η σκόπιμη συσχέτιση με τον αριθμό των διαδικτυακών μέσων ενημέρωσης ή δορυφορικών, που προφανώς είναι απεριόριστος, δεν απέδωσαν τα αναμενόμενα σε όσους τη χρησιμοποίησαν.</w:t>
      </w:r>
      <w:r>
        <w:t xml:space="preserve"> Χρησιμοποιούμε μία μπάντα συγκεκριμένη στα </w:t>
      </w:r>
      <w:r>
        <w:rPr>
          <w:lang w:val="en-US"/>
        </w:rPr>
        <w:t>UHF</w:t>
      </w:r>
      <w:r>
        <w:t>, εκεί που εξέπεμπαν παλιά τα αναλογικά σήματα. Ξέρουμε ότι στα 800</w:t>
      </w:r>
      <w:r>
        <w:rPr>
          <w:lang w:val="en-US"/>
        </w:rPr>
        <w:t>MHz</w:t>
      </w:r>
      <w:r>
        <w:t xml:space="preserve"> γίνεται χρήση από την κινητή τηλεφωνία. Τα προηγούμενα μοιράζονται σε οκτώ πολυπλέκτες από τέσσερα κανάλια υψηλής ευκρίνειας. Νομίζω ότι α</w:t>
      </w:r>
      <w:r>
        <w:t xml:space="preserve">υτό επιστημονικά έχει απαντηθεί. </w:t>
      </w:r>
    </w:p>
    <w:p w14:paraId="3753DF7B" w14:textId="77777777" w:rsidR="00DD17FA" w:rsidRDefault="00C30555">
      <w:pPr>
        <w:spacing w:line="600" w:lineRule="auto"/>
        <w:ind w:firstLine="720"/>
        <w:jc w:val="both"/>
      </w:pPr>
      <w:r>
        <w:t>Νομίζω, όμως, ότι ένα σημαντικό θέμα που έχει αναφερθεί και πρέπει να απαντηθεί είναι ότι στο σημείο του νομοσχεδίου που αφορά το άνοιγμα κάποιων από τους υπάρχοντες σταθμούς αυτοκινήτων στον κλειστό αυτοκινητόδρομο το ότι</w:t>
      </w:r>
      <w:r>
        <w:t xml:space="preserve"> δεν κατασκευάστηκαν σταθμοί εξυπηρέτησης ανά τριάντα περίπου χιλιόμετρα, όπως προβλέπεται στο άρθρο 4.6 της </w:t>
      </w:r>
      <w:r>
        <w:t xml:space="preserve">σύμβασης παραχώρησης </w:t>
      </w:r>
      <w:r>
        <w:t>που ψήφισαν το ΠΑΣΟΚ και η Νέα Δημοκρατία, πρέπει να αποδοθεί στις ούτως ή άλλως κακές συμβάσεις παραχώρησης, που πρέπει ασφαλ</w:t>
      </w:r>
      <w:r>
        <w:t>ώς να αναθεωρηθούν και όχι μόνο σε αυτό το σημείο, αλλά και για τα διόδια και τους παράδρομους και όλα αυτά. Μέχρι να γίνει αυτό είναι λογικό να χρησιμοποιηθούν κάποιοι από τους προϋπάρχοντες σταθμούς που έκλεισαν, για την εξυπηρέτηση των μετακινούμενων πο</w:t>
      </w:r>
      <w:r>
        <w:t>λιτών.</w:t>
      </w:r>
    </w:p>
    <w:p w14:paraId="3753DF7C" w14:textId="77777777" w:rsidR="00DD17FA" w:rsidRDefault="00C30555">
      <w:pPr>
        <w:spacing w:line="600" w:lineRule="auto"/>
        <w:ind w:firstLine="720"/>
        <w:jc w:val="both"/>
      </w:pPr>
      <w:r>
        <w:t xml:space="preserve">Εγώ θα κάνω μια σημείωση. Στον ΠΑΘΕ μετά τη χιλιομετρική θέση 70 στο </w:t>
      </w:r>
      <w:r>
        <w:t xml:space="preserve">δρομολόγιο </w:t>
      </w:r>
      <w:r>
        <w:t>Αθήνα-Θεσσαλονίκη έως τη χιλιομετρική θέση 210 δεν υπάρχει ούτε ένας σταθμός εξυπηρέτησης αυτοκινήτων. Είναι βέβαιο, όμως, ότι θα πρέπει να ληφθεί μέριμνα και όσον αφορά</w:t>
      </w:r>
      <w:r>
        <w:t xml:space="preserve"> και τους κόμβους εξυπηρέτησης αυτών των σταθμών εξυπηρέτησης για την οδική ασφάλεια.</w:t>
      </w:r>
    </w:p>
    <w:p w14:paraId="3753DF7D" w14:textId="77777777" w:rsidR="00DD17FA" w:rsidRDefault="00C30555">
      <w:pPr>
        <w:spacing w:line="600" w:lineRule="auto"/>
        <w:ind w:firstLine="720"/>
        <w:jc w:val="both"/>
      </w:pPr>
      <w:r>
        <w:t>Κύριε Πρόεδρε, κυρίες και κύριοι συνάδελφοι, θεωρώ ότι το προς ψήφιση νομοσχέδιο διορθώνει με επιτυχία πολλά από τα κακώς κείμενα στον χώρο της τηλεόρασης, προωθεί τον εξ</w:t>
      </w:r>
      <w:r>
        <w:t>ορθολογισμό, τη διαφάνεια και τον υγιή ανταγωνισμό και συμβάλλει στην προστασία του δημοσίου συμφέροντος.</w:t>
      </w:r>
    </w:p>
    <w:p w14:paraId="3753DF7E" w14:textId="77777777" w:rsidR="00DD17FA" w:rsidRDefault="00C30555">
      <w:pPr>
        <w:spacing w:line="600" w:lineRule="auto"/>
        <w:ind w:firstLine="720"/>
        <w:jc w:val="both"/>
      </w:pPr>
      <w:r>
        <w:t>Σας ευχαριστώ.</w:t>
      </w:r>
    </w:p>
    <w:p w14:paraId="3753DF7F" w14:textId="77777777" w:rsidR="00DD17FA" w:rsidRDefault="00C30555">
      <w:pPr>
        <w:spacing w:line="600" w:lineRule="auto"/>
        <w:ind w:firstLine="720"/>
        <w:jc w:val="center"/>
      </w:pPr>
      <w:r>
        <w:t>(Χειροκρότημα από την πτέρυγα του ΣΥΡΙΖΑ)</w:t>
      </w:r>
    </w:p>
    <w:p w14:paraId="3753DF80" w14:textId="77777777" w:rsidR="00DD17FA" w:rsidRDefault="00C30555">
      <w:pPr>
        <w:spacing w:line="600" w:lineRule="auto"/>
        <w:ind w:firstLine="720"/>
        <w:jc w:val="both"/>
      </w:pPr>
      <w:r>
        <w:rPr>
          <w:b/>
        </w:rPr>
        <w:t>ΠΡΟΕΔΡΕΥΩΝ (Δημήτριος Κρεμαστινός):</w:t>
      </w:r>
      <w:r>
        <w:t xml:space="preserve"> Ευχαριστώ, κύριε Καραναστάση.</w:t>
      </w:r>
    </w:p>
    <w:p w14:paraId="3753DF81" w14:textId="77777777" w:rsidR="00DD17FA" w:rsidRDefault="00C30555">
      <w:pPr>
        <w:spacing w:line="600" w:lineRule="auto"/>
        <w:ind w:firstLine="720"/>
        <w:jc w:val="both"/>
      </w:pPr>
      <w:r>
        <w:t>Τον λόγο έχει η κ. Τζούφη.</w:t>
      </w:r>
    </w:p>
    <w:p w14:paraId="3753DF82" w14:textId="77777777" w:rsidR="00DD17FA" w:rsidRDefault="00C30555">
      <w:pPr>
        <w:spacing w:line="600" w:lineRule="auto"/>
        <w:ind w:firstLine="720"/>
        <w:jc w:val="both"/>
      </w:pPr>
      <w:r>
        <w:rPr>
          <w:b/>
        </w:rPr>
        <w:t>ΑΝΔΡΕΑΣ ΛΟΒΕΡΔΟΣ:</w:t>
      </w:r>
      <w:r>
        <w:t xml:space="preserve"> Κύριε Πρόεδρε, ζητώ τον λόγο. Μου είπατε ότι θα μου τον δίνατε μετά και περιμένω.</w:t>
      </w:r>
    </w:p>
    <w:p w14:paraId="3753DF83" w14:textId="77777777" w:rsidR="00DD17FA" w:rsidRDefault="00C30555">
      <w:pPr>
        <w:spacing w:line="600" w:lineRule="auto"/>
        <w:ind w:firstLine="720"/>
        <w:jc w:val="both"/>
      </w:pPr>
      <w:r>
        <w:rPr>
          <w:b/>
        </w:rPr>
        <w:t>ΠΡΟΕΔΡΕΥΩΝ (Δημήτριος Κρεμαστινός):</w:t>
      </w:r>
      <w:r>
        <w:t xml:space="preserve"> Να μην αρχίσουμε πάλι έναν κύκλο ομιλιών.</w:t>
      </w:r>
    </w:p>
    <w:p w14:paraId="3753DF84" w14:textId="77777777" w:rsidR="00DD17FA" w:rsidRDefault="00C30555">
      <w:pPr>
        <w:spacing w:line="600" w:lineRule="auto"/>
        <w:ind w:firstLine="720"/>
        <w:jc w:val="both"/>
      </w:pPr>
      <w:r>
        <w:rPr>
          <w:b/>
        </w:rPr>
        <w:t>ΑΝΔΡΕΑΣ ΛΟΒΕΡΔΟΣ:</w:t>
      </w:r>
      <w:r>
        <w:t xml:space="preserve"> Όχι, όχι. Ένα λεπτό θα χρειαστώ, κύριε Πρόεδρε.</w:t>
      </w:r>
    </w:p>
    <w:p w14:paraId="3753DF85" w14:textId="77777777" w:rsidR="00DD17FA" w:rsidRDefault="00C30555">
      <w:pPr>
        <w:spacing w:line="600" w:lineRule="auto"/>
        <w:ind w:firstLine="720"/>
        <w:jc w:val="both"/>
      </w:pPr>
      <w:r>
        <w:rPr>
          <w:b/>
        </w:rPr>
        <w:t>ΠΡΟΕΔΡΕΥΩΝ (</w:t>
      </w:r>
      <w:r>
        <w:rPr>
          <w:b/>
        </w:rPr>
        <w:t>Δημήτριος Κρεμαστινός):</w:t>
      </w:r>
      <w:r>
        <w:t xml:space="preserve"> Τον λόγο έχει ο κ. Λοβέρδος, για ένα λεπτό.</w:t>
      </w:r>
    </w:p>
    <w:p w14:paraId="3753DF86" w14:textId="77777777" w:rsidR="00DD17FA" w:rsidRDefault="00C30555">
      <w:pPr>
        <w:spacing w:line="600" w:lineRule="auto"/>
        <w:ind w:firstLine="720"/>
        <w:jc w:val="both"/>
      </w:pPr>
      <w:r>
        <w:rPr>
          <w:b/>
        </w:rPr>
        <w:t>ΑΝΔΡΕΑΣ ΛΟΒΕΡΔΟΣ:</w:t>
      </w:r>
      <w:r>
        <w:t xml:space="preserve"> Ζητώ συγγνώμη από την κυρία συνάδελφο που έπεται να μιλήσει. </w:t>
      </w:r>
    </w:p>
    <w:p w14:paraId="3753DF87" w14:textId="77777777" w:rsidR="00DD17FA" w:rsidRDefault="00C30555">
      <w:pPr>
        <w:spacing w:line="600" w:lineRule="auto"/>
        <w:ind w:firstLine="720"/>
        <w:jc w:val="both"/>
      </w:pPr>
      <w:r>
        <w:t>Κύριε Υπουργέ, ίσως να μην έχετε διαβάσει καλά αυτό το βιβλίο ίσως να μην το έχετε διαβάσει και καθόλου. Μιλ</w:t>
      </w:r>
      <w:r>
        <w:t xml:space="preserve">άει για </w:t>
      </w:r>
      <w:r>
        <w:t xml:space="preserve">δύο </w:t>
      </w:r>
      <w:r>
        <w:t xml:space="preserve">λαϊκισμούς, δηλαδή τον λαϊκισμό των μέτρων και των μνημονίων και τον λαϊκισμό των «αντί-». Μιλάει για δύο λαϊκισμούς. Ασκεί δε καταλυτική κριτική για το </w:t>
      </w:r>
      <w:r>
        <w:rPr>
          <w:lang w:val="en-US"/>
        </w:rPr>
        <w:t>PSI</w:t>
      </w:r>
      <w:r>
        <w:t>.</w:t>
      </w:r>
    </w:p>
    <w:p w14:paraId="3753DF88" w14:textId="77777777" w:rsidR="00DD17FA" w:rsidRDefault="00C30555">
      <w:pPr>
        <w:spacing w:line="600" w:lineRule="auto"/>
        <w:ind w:firstLine="720"/>
        <w:jc w:val="both"/>
      </w:pPr>
      <w:r>
        <w:t>Προφανώς, αυτά δεν σας έκαναν για τα επιχειρήματά σας και είπατε τα άλλα. Όχι για να π</w:t>
      </w:r>
      <w:r>
        <w:t xml:space="preserve">είτε για το βιβλίο, προφανέστατα, αλλά για να δημιουργήσετε συνειρμούς σχετικά με ένα κανάλι, το οποίο επί πέντε χρόνια, επτά στις επτά κάθε πρωί και το Σαββατοκύριακο είχε στο στόχαστρο κάθε Υπουργό. Έχω προσωπικές  μνήμες. Μην κλαίτε σαν μικρά παιδάκια, </w:t>
      </w:r>
      <w:r>
        <w:t>θα συνηθίσετε στην κριτική.</w:t>
      </w:r>
    </w:p>
    <w:p w14:paraId="3753DF89" w14:textId="77777777" w:rsidR="00DD17FA" w:rsidRDefault="00C30555">
      <w:pPr>
        <w:spacing w:line="600" w:lineRule="auto"/>
        <w:ind w:firstLine="720"/>
        <w:jc w:val="both"/>
      </w:pPr>
      <w:r>
        <w:rPr>
          <w:b/>
        </w:rPr>
        <w:t xml:space="preserve">ΣΤΑΥΡΟΣ ΚΟΝΤΟΝΗΣ (Υφυπουργός Πολιτισμού και Αθλητισμού): </w:t>
      </w:r>
      <w:r>
        <w:t>Τι είναι αυτά, κύριε Λοβέρδο;</w:t>
      </w:r>
    </w:p>
    <w:p w14:paraId="3753DF8A" w14:textId="77777777" w:rsidR="00DD17FA" w:rsidRDefault="00C30555">
      <w:pPr>
        <w:spacing w:line="600" w:lineRule="auto"/>
        <w:ind w:firstLine="720"/>
        <w:jc w:val="both"/>
      </w:pPr>
      <w:r>
        <w:rPr>
          <w:b/>
        </w:rPr>
        <w:t xml:space="preserve">ΑΝΔΡΕΑΣ ΛΟΒΕΡΔΟΣ: </w:t>
      </w:r>
      <w:r>
        <w:t>Δεύτερον, αναφέρατε και εσείς το άρθρο 13 του νόμου. Μιας και ο Υπουργός Επικρατείας είναι εδώ, για να πούμε και κάτι σοβαρ</w:t>
      </w:r>
      <w:r>
        <w:t>ό, σας παρακαλούμε, κύριε Υπουργέ, να μας δώσετε σαν προσομοίωση τη διενέργεια των δημοπρασιών, γιατί σας είπα ότι η χρονική απόσταση του ενός από τον άλλον, έστω και ολίγων ωρών, δημιουργεί άλλες τιμές και αυτό δημιουργεί ανισότητες. Αφού μας καλείτε τουλ</w:t>
      </w:r>
      <w:r>
        <w:t>άχιστον αυτό να το δούμε θετικά, πείτε μας πώς το έχετε σκεφθεί να συμβαίνει στην πράξη.</w:t>
      </w:r>
    </w:p>
    <w:p w14:paraId="3753DF8B" w14:textId="77777777" w:rsidR="00DD17FA" w:rsidRDefault="00C30555">
      <w:pPr>
        <w:spacing w:line="600" w:lineRule="auto"/>
        <w:ind w:firstLine="720"/>
        <w:jc w:val="both"/>
      </w:pPr>
      <w:r>
        <w:rPr>
          <w:b/>
        </w:rPr>
        <w:t xml:space="preserve">ΝΙΚΟΛΑΟΣ ΠΑΠΠΑΣ (Υπουργός Επικρατείας): </w:t>
      </w:r>
      <w:r>
        <w:t>Θα τα πω στην ομιλία μου.</w:t>
      </w:r>
    </w:p>
    <w:p w14:paraId="3753DF8C" w14:textId="77777777" w:rsidR="00DD17FA" w:rsidRDefault="00C30555">
      <w:pPr>
        <w:spacing w:line="600" w:lineRule="auto"/>
        <w:ind w:firstLine="720"/>
        <w:jc w:val="both"/>
      </w:pPr>
      <w:r>
        <w:rPr>
          <w:b/>
        </w:rPr>
        <w:t xml:space="preserve">ΑΝΔΡΕΑΣ ΛΟΒΕΡΔΟΣ: </w:t>
      </w:r>
      <w:r>
        <w:t xml:space="preserve">Όταν θα πάρετε </w:t>
      </w:r>
      <w:r>
        <w:t xml:space="preserve">τον </w:t>
      </w:r>
      <w:r>
        <w:t>λόγο, προφανώς ναι.</w:t>
      </w:r>
    </w:p>
    <w:p w14:paraId="3753DF8D" w14:textId="77777777" w:rsidR="00DD17FA" w:rsidRDefault="00C30555">
      <w:pPr>
        <w:spacing w:line="600" w:lineRule="auto"/>
        <w:ind w:firstLine="720"/>
        <w:jc w:val="both"/>
      </w:pPr>
      <w:r>
        <w:rPr>
          <w:b/>
          <w:bCs/>
        </w:rPr>
        <w:t>ΠΡΟΕΔΡΕΥΩΝ (Δημήτριος Κρεμαστινός):</w:t>
      </w:r>
      <w:r>
        <w:t xml:space="preserve"> </w:t>
      </w:r>
      <w:r>
        <w:t xml:space="preserve">Τον </w:t>
      </w:r>
      <w:r>
        <w:t>λόγο</w:t>
      </w:r>
      <w:r>
        <w:t xml:space="preserve"> έχει η κ. Τζούφη.</w:t>
      </w:r>
    </w:p>
    <w:p w14:paraId="3753DF8E" w14:textId="77777777" w:rsidR="00DD17FA" w:rsidRDefault="00C30555">
      <w:pPr>
        <w:spacing w:line="600" w:lineRule="auto"/>
        <w:ind w:firstLine="720"/>
        <w:jc w:val="both"/>
      </w:pPr>
      <w:r>
        <w:rPr>
          <w:b/>
        </w:rPr>
        <w:t xml:space="preserve">ΜΕΡΟΠΗ ΤΖΟΥΦΗ: </w:t>
      </w:r>
      <w:r>
        <w:t>Κύριε Πρόεδρε, κύριοι Υπουργοί, κυρίες και κύριοι συνάδελφοι, θα ομιλήσω ως μη έχουσα κάνει καριέρα στα κανάλια, αλλά στη δουλειά μου την οποία υπηρέτησα επί πολλά χρόνια.</w:t>
      </w:r>
    </w:p>
    <w:p w14:paraId="3753DF8F" w14:textId="77777777" w:rsidR="00DD17FA" w:rsidRDefault="00C30555">
      <w:pPr>
        <w:spacing w:line="600" w:lineRule="auto"/>
        <w:ind w:firstLine="720"/>
        <w:jc w:val="both"/>
      </w:pPr>
      <w:r>
        <w:t xml:space="preserve">Είναι γνωστός σε όλους ο ρόλος των μέσων μαζικής </w:t>
      </w:r>
      <w:r>
        <w:t>ενημέρωσης στη διαμόρφωση της κοινής γνώμης και είναι γνωστό ότι στην πατρίδα μας τα τελευταία χρόνια έπαιζαν τον ρόλο του προκεχωρημένου φυλακίου, προωθώντας την ακραία νεοφιλελεύθερη πολιτική που αφαίρεσε από τον λαό μας το 40% του εισοδήματός του και οδ</w:t>
      </w:r>
      <w:r>
        <w:t>ήγησε μεγάλα τμήματα στην φτώχεια και στην εξαθλίωση. Σήμερα, βεβαίως, απολύτως υποκριτικά εμφανίζονται ως υπερασπιστές των κοινωνικών δικαιωμάτων, που κατ’ αυτούς πλήττονται συλλήβδην από τη μνημονιακή διακυβέρνηση του ΣΥΡΙΖΑ, που έφερε το τρίτο και χειρό</w:t>
      </w:r>
      <w:r>
        <w:t>τερο μνημόνιο.</w:t>
      </w:r>
    </w:p>
    <w:p w14:paraId="3753DF90" w14:textId="77777777" w:rsidR="00DD17FA" w:rsidRDefault="00C30555">
      <w:pPr>
        <w:spacing w:line="600" w:lineRule="auto"/>
        <w:ind w:firstLine="720"/>
        <w:jc w:val="both"/>
      </w:pPr>
      <w:r>
        <w:t>Η κοινωνία, από την άλλη πλευρά, παρ’ ότι πολύ πιεσμένη μετά και από το βρώμικο παιχνίδι των υπερχρεωμένων μέσων μαζικής ενημέρωσης στο δημοψήφισμα, θέλει στο σύνολό της να αλλάξει το πλαίσιο στην ενημέρωση, στην ψυχαγωγία και στον πολιτισμό</w:t>
      </w:r>
      <w:r>
        <w:t xml:space="preserve">. </w:t>
      </w:r>
    </w:p>
    <w:p w14:paraId="3753DF91" w14:textId="77777777" w:rsidR="00DD17FA" w:rsidRDefault="00C30555">
      <w:pPr>
        <w:spacing w:line="600" w:lineRule="auto"/>
        <w:ind w:firstLine="720"/>
        <w:jc w:val="both"/>
      </w:pPr>
      <w:r>
        <w:t>Το νομοσχέδιο αυτό, λοιπόν, για την αδειοδότηση των τηλεοπτικών συχνοτήτων αποτελεί το απαραίτητο βήμα για τη ρύθμιση του καθεστώτος λειτουργίας των μέσων μαζικής ενημέρωσης. Μετά από είκοσι πέντε χρόνια η θέσπιση διαφανών κανόνων λειτουργίας του ραδιοτ</w:t>
      </w:r>
      <w:r>
        <w:t xml:space="preserve">ηλεοπτικού τοπίου συνιστά μία δημοκρατική τομή που θα βάλει τέλος στο καθεστώς ασυδοσίας που επικρατεί. Είναι στη σωστή κατεύθυνση και γι’ αυτό και επιχειρούν να το κατεδαφίσουν όλοι εκείνοι που υπερασπίζονται με πάθος τις θέσεις των καναλαρχών και σήμερα </w:t>
      </w:r>
      <w:r>
        <w:t xml:space="preserve">και διαχρονικά. </w:t>
      </w:r>
    </w:p>
    <w:p w14:paraId="3753DF92" w14:textId="77777777" w:rsidR="00DD17FA" w:rsidRDefault="00C30555">
      <w:pPr>
        <w:spacing w:line="600" w:lineRule="auto"/>
        <w:ind w:firstLine="720"/>
        <w:jc w:val="both"/>
      </w:pPr>
      <w:r>
        <w:t>Κάποιοι άλλοι προσπαθούν να το απαξιώσουν ως επικοινωνιακό αντιπερισπασμό ή υπερτονίζουν, παρά τις προταθείσες σημαντικές νομοτεχνικές βελτιώσεις, τον ρόλο που θα έχει στον καθορισμό των αδειών ο Υπουργός, αν και αυτό προβλέπεται και ισχύε</w:t>
      </w:r>
      <w:r>
        <w:t>ι σε αρκετά ευρωπαϊκά κράτη. Ανεβάζουν τους τόνους, με στόχο να μην αλλάξει τίποτα</w:t>
      </w:r>
      <w:r>
        <w:t>,</w:t>
      </w:r>
      <w:r>
        <w:t xml:space="preserve"> αυτοί οι ίδιοι που έλεγαν πως δεν θα τολμούσαμε να κατεβάσουμε το νομοσχέδιο γιατί συγκροτούμε τη νεοδιαπλοκή, αγνοώντας και την ψύχραιμη παρέμβαση του Προέδρου της Βουλής </w:t>
      </w:r>
      <w:r>
        <w:t xml:space="preserve">για διακομματική συναίνεση στο θέμα του αριθμού των αδειών εθνικής εμβέλειας με πολιτικό και επιστημονικό διάλογο. </w:t>
      </w:r>
    </w:p>
    <w:p w14:paraId="3753DF93" w14:textId="77777777" w:rsidR="00DD17FA" w:rsidRDefault="00C30555">
      <w:pPr>
        <w:spacing w:line="600" w:lineRule="auto"/>
        <w:ind w:firstLine="720"/>
        <w:jc w:val="both"/>
      </w:pPr>
      <w:r>
        <w:t>Αγνοούν, ακόμη, σκόπιμα τον σημαντικό ρόλο που προβλέπεται να διαδραματίζει το ΕΣΡ ως ανεξάρτητη αρχή, παρά τα υπάρχοντα προβλήματα στη συγκ</w:t>
      </w:r>
      <w:r>
        <w:t>ρότησή του, που μπορούν βεβαίως να επιλυθούν, αλλά και την έλλειψη τεχνογνωσίας, αφού θα παίζει κεντρικό ρόλο στην αδειοδότηση μέσω διεθνούς διαγωνισμού βάσει κριτηρίων, τη δημοπράτηση, τον έλεγχο των υποψηφιοτήτων, την τήρηση των όρων της συμφωνίας, τη χο</w:t>
      </w:r>
      <w:r>
        <w:t xml:space="preserve">ρήγηση αλλά και την ανάκληση των αδειών. </w:t>
      </w:r>
    </w:p>
    <w:p w14:paraId="3753DF94" w14:textId="77777777" w:rsidR="00DD17FA" w:rsidRDefault="00C30555">
      <w:pPr>
        <w:spacing w:line="600" w:lineRule="auto"/>
        <w:ind w:firstLine="720"/>
        <w:jc w:val="both"/>
      </w:pPr>
      <w:r>
        <w:t xml:space="preserve">Όλοι μαζί, συμπεριλαμβανομένων και των δανειστών, μας απειλούν με παραπομπή στο Ευρωπαϊκό Δικαστήριο από την Κομισιόν, αν δεν συμμορφωθούμε προς τας υποδείξεις. Υπάρχουν παλαιότερες </w:t>
      </w:r>
      <w:r>
        <w:t xml:space="preserve">περιπτώσεις </w:t>
      </w:r>
      <w:r>
        <w:t>που τα κατάφεραν, όπ</w:t>
      </w:r>
      <w:r>
        <w:t xml:space="preserve">ως η υπόθεση της ακύρωσης του βασικού μετόχου από την </w:t>
      </w:r>
      <w:r>
        <w:t xml:space="preserve">κυβέρνηση </w:t>
      </w:r>
      <w:r>
        <w:t xml:space="preserve">Καραμανλή, που υπήρξε υποχώρηση της πολιτικής εξουσίας. Υπάρχει, άραγε, ιστορική μνήμη στη Νέα Δημοκρατία, που σήμερα ανήκει στους σφοδρούς πολέμιους του νέου νομοσχεδίου; </w:t>
      </w:r>
    </w:p>
    <w:p w14:paraId="3753DF95" w14:textId="77777777" w:rsidR="00DD17FA" w:rsidRDefault="00C30555">
      <w:pPr>
        <w:spacing w:line="600" w:lineRule="auto"/>
        <w:ind w:firstLine="720"/>
        <w:jc w:val="both"/>
      </w:pPr>
      <w:r>
        <w:t xml:space="preserve">Υπάρχει, επίσης, η </w:t>
      </w:r>
      <w:r>
        <w:t>εμπειρία της δημιουργίας της «</w:t>
      </w:r>
      <w:r>
        <w:rPr>
          <w:lang w:val="en-US"/>
        </w:rPr>
        <w:t>DIGEA</w:t>
      </w:r>
      <w:r>
        <w:t xml:space="preserve">», για την οποία έκλεισε σε ένα βράδυ η ΕΡΤ και γνωρίζουμε από την πρόσφατη τοποθέτηση στις </w:t>
      </w:r>
      <w:r>
        <w:t xml:space="preserve">επιτροπές </w:t>
      </w:r>
      <w:r>
        <w:t>πως ανταμείφθηκε ο φυσικός αυτουργός για το κλείσιμό της με την ανάληψη της αντιπροεδρίας της υπεύθυνης εποπτεύουσας αν</w:t>
      </w:r>
      <w:r>
        <w:t>εξάρτητης αρχής. Στην περίπτωση αυτή έλειπε και η νομική ευαισθησία ότι δεν μπορούσε ο πάροχος δικτύου να είναι και πάροχος περιεχομένου και προφανώς ξεχάστηκε ως λεπτομέρεια το ότι έμειναν χωρίς τηλεοπτικό σήμα δώδεκα ακριτικές περιοχές, μη οικονομικού όμ</w:t>
      </w:r>
      <w:r>
        <w:t xml:space="preserve">ως ενδιαφέροντος, μεταξύ αυτών και ο τόπος καταγωγής μου.   </w:t>
      </w:r>
    </w:p>
    <w:p w14:paraId="3753DF96" w14:textId="77777777" w:rsidR="00DD17FA" w:rsidRDefault="00C30555">
      <w:pPr>
        <w:tabs>
          <w:tab w:val="left" w:pos="4813"/>
          <w:tab w:val="left" w:pos="6150"/>
        </w:tabs>
        <w:spacing w:line="600" w:lineRule="auto"/>
        <w:ind w:firstLine="720"/>
        <w:jc w:val="both"/>
      </w:pPr>
      <w:r>
        <w:t>Και φθάνουμε στο σήμερα, όπου τα κόμματα που φιλοτέχνησαν το ισχύον μέχρι σήμερα θεσμικό καθεστώς που από πολλούς χαρακτηρίστηκε καθεστώς διαπλοκής, καταψηφίζουν το νομοσχέδιο, λέγοντας ακόμη και</w:t>
      </w:r>
      <w:r>
        <w:t xml:space="preserve"> παραδοξότητες ή απίθανους μοντερνισμούς όπως, για παράδειγμα, ότι είναι άκυρες οι άδειες για τα τηλεοπτικά δίκτυα που εκπέμπουν ψηφιακό σήμα, αυτό είναι το παλιό, άρα δεν χρειάζεται να κάνουμε κάτι, ας το αγνοήσουμε, ή το επιχείρημα ότι, για παράδειγμα, τ</w:t>
      </w:r>
      <w:r>
        <w:t>α κανάλια ευόδωσαν σημαντικά την άνοδο στην εξουσία του ΣΥΡΙΖΑ.</w:t>
      </w:r>
    </w:p>
    <w:p w14:paraId="3753DF97" w14:textId="77777777" w:rsidR="00DD17FA" w:rsidRDefault="00C30555">
      <w:pPr>
        <w:tabs>
          <w:tab w:val="left" w:pos="4813"/>
          <w:tab w:val="left" w:pos="6150"/>
        </w:tabs>
        <w:spacing w:line="600" w:lineRule="auto"/>
        <w:ind w:firstLine="720"/>
        <w:jc w:val="both"/>
      </w:pPr>
      <w:r>
        <w:t>Επειδή, όμως, φαίνεται ότι αυτές οι τοποθετήσεις δεν ευοδώνονται κοινοβουλευτικά ακολουθεί η απειλή των καναλαρχών για απολύσεις εργαζομένων μετά τη διαρκή συρρίκνωση των αμοιβών και των δικαι</w:t>
      </w:r>
      <w:r>
        <w:t>ωμάτων τους, μόνιμη απειλή σε κάθε προσπάθεια της Κυβέρνησης να βάλει κανόνες αμοιβαία αποδεκτούς από όλους. Και δεν μπορεί, επίσης, επ’ ουδενί να αγνοηθεί και η χθεσινή απεργία της ΕΣΗΕΑ σε όλους τους τηλεοπτικούς σταθμούς την ημέρα της επίσκεψης του Προέ</w:t>
      </w:r>
      <w:r>
        <w:t>δρου της Γαλλικής Δημοκρατίας και όχι σήμερα που ψηφίζεται το νομοσχέδιο.</w:t>
      </w:r>
    </w:p>
    <w:p w14:paraId="3753DF98" w14:textId="77777777" w:rsidR="00DD17FA" w:rsidRDefault="00C30555">
      <w:pPr>
        <w:tabs>
          <w:tab w:val="left" w:pos="4813"/>
          <w:tab w:val="left" w:pos="6150"/>
        </w:tabs>
        <w:spacing w:line="600" w:lineRule="auto"/>
        <w:ind w:firstLine="720"/>
        <w:jc w:val="both"/>
      </w:pPr>
      <w:r>
        <w:t>Εμείς από την άλλη μεριά, σε ποιο περιβάλλον προσπαθούμε να νομοθετήσουμε; Έχοντας ψηφίσει σκληρά μέτρα ως αποτέλεσμα ενός επώδυνου συμβιβασμού, μετά από μια πολύ δύσκολη και ασύμμετ</w:t>
      </w:r>
      <w:r>
        <w:t>ρη μάχη στο ευρωπαϊκό πεδίο ως αναγκαίο σκαλοπάτι για τα επόμενα βήματα που έχουμε περιγράψει, υπό τις ασφυκτικές πιέσεις των δανειστών σε όλα τα πεδία για υπαναχωρήσεις και κυρίως υπό την πίεση των λαϊκών στρωμάτων από τις περικοπές που υφίστανται και από</w:t>
      </w:r>
      <w:r>
        <w:t xml:space="preserve"> την ανύπαρκτη φοροδοτική ικανότητα της μεσαίας τάξης να πληρώσει, στραγγισμένη από τα μέτρα των μνημονιακών χρόνων.</w:t>
      </w:r>
    </w:p>
    <w:p w14:paraId="3753DF99" w14:textId="77777777" w:rsidR="00DD17FA" w:rsidRDefault="00C30555">
      <w:pPr>
        <w:tabs>
          <w:tab w:val="left" w:pos="4813"/>
          <w:tab w:val="left" w:pos="6150"/>
        </w:tabs>
        <w:spacing w:line="600" w:lineRule="auto"/>
        <w:ind w:firstLine="720"/>
        <w:jc w:val="both"/>
      </w:pPr>
      <w:r>
        <w:t>Επομένως η νομοθέτηση αντίρροπων μέτρων ή μέτρων απόδοσης δικαιοσύνης και συν-συμμετοχής από τους έχοντες και κατέχοντες, όπως το νομοσχέδι</w:t>
      </w:r>
      <w:r>
        <w:t>ο για τις άδειες που καλούμαστε να ψηφίσουμε, καθώς και άλλα που αναφέρθηκαν από τον Κοινοβουλευτικό μας Εκπρόσωπο κ. Φάμελλο, όπως η φορολόγηση των τηλεοπτικών διαφημίσεων που ήδη ψηφίσαμε, κινείται στη σωστή κατεύθυνση.</w:t>
      </w:r>
    </w:p>
    <w:p w14:paraId="3753DF9A" w14:textId="77777777" w:rsidR="00DD17FA" w:rsidRDefault="00C30555">
      <w:pPr>
        <w:tabs>
          <w:tab w:val="left" w:pos="4813"/>
          <w:tab w:val="left" w:pos="6150"/>
        </w:tabs>
        <w:spacing w:line="600" w:lineRule="auto"/>
        <w:ind w:firstLine="720"/>
        <w:jc w:val="both"/>
      </w:pPr>
      <w:r>
        <w:t xml:space="preserve">Το δημόσιο θα υπάρχει και θα έχει </w:t>
      </w:r>
      <w:r>
        <w:t>τη δική του ψηφιακή πλατφόρμα, εξασφαλίζοντας τον στοιχειώδη ανταγωνισμό για την αποφυγή φαινομένων που τόσα χρόνια ευτέλισαν την πολιτική στη χώρα μας.</w:t>
      </w:r>
    </w:p>
    <w:p w14:paraId="3753DF9B" w14:textId="77777777" w:rsidR="00DD17FA" w:rsidRDefault="00C30555">
      <w:pPr>
        <w:tabs>
          <w:tab w:val="left" w:pos="4813"/>
          <w:tab w:val="left" w:pos="6150"/>
        </w:tabs>
        <w:spacing w:line="600" w:lineRule="auto"/>
        <w:ind w:firstLine="720"/>
        <w:jc w:val="both"/>
      </w:pPr>
      <w:r>
        <w:t>Στο σημείο αυτό, θα ήθελα να τονίσω την ανάγκη να ενσωματωθούν οι προταθείσες νομοτεχνικές βελτιώσεις κ</w:t>
      </w:r>
      <w:r>
        <w:t>αι τροπολογίες για τους μικρούς περιφερειακούς σταθμούς και τα δημοτικά ραδιόφωνα, μαζικό αίτημα των τοπικών κοινωνιών, για τη διασφάλιση της τόσο απαραίτητης σε περιόδους κρίσης πολυφωνίας, βεβαίως με όρους διαφάνειας και νομιμότητας.</w:t>
      </w:r>
    </w:p>
    <w:p w14:paraId="3753DF9C" w14:textId="77777777" w:rsidR="00DD17FA" w:rsidRDefault="00C30555">
      <w:pPr>
        <w:tabs>
          <w:tab w:val="left" w:pos="4813"/>
          <w:tab w:val="left" w:pos="6150"/>
        </w:tabs>
        <w:spacing w:line="600" w:lineRule="auto"/>
        <w:ind w:firstLine="720"/>
        <w:jc w:val="both"/>
      </w:pPr>
      <w:r>
        <w:t>Και φυσικά, θα υπερθ</w:t>
      </w:r>
      <w:r>
        <w:t>εματίσω για την τροπολογία του Υπουργείου Παιδείας ως απολύτως απαραίτητη για τη στήριξη των δημόσιων σχολείων και των δομών ειδικής εκπαίδευσης.</w:t>
      </w:r>
    </w:p>
    <w:p w14:paraId="3753DF9D" w14:textId="77777777" w:rsidR="00DD17FA" w:rsidRDefault="00C30555">
      <w:pPr>
        <w:tabs>
          <w:tab w:val="left" w:pos="4813"/>
          <w:tab w:val="left" w:pos="6150"/>
        </w:tabs>
        <w:spacing w:line="600" w:lineRule="auto"/>
        <w:ind w:firstLine="720"/>
        <w:jc w:val="both"/>
      </w:pPr>
      <w:r>
        <w:t>Καταληκτικά, λοιπόν, αγαπητοί συνάδελφοι, χαίρομαι που θα ψηφίσουμε αυτό το σημαντικό νομοσχέδιο και τις προτε</w:t>
      </w:r>
      <w:r>
        <w:t>ινόμενες τροπολογίες, γιατί το ανοικτό στοίχημα νομίζω για τη δική μας Αριστερά, που της ανατέθηκε από τον λαό η εξουσία σε περίοδο δεινής κρίσης, είναι να προχωράει με επώδυνους συμβιβασμούς, αλλά και να αποτολμά συγκρουσιακά να ανοίγει κάποιους νέους δρό</w:t>
      </w:r>
      <w:r>
        <w:t>μους, αναζωπυρώνοντας με μικρές νίκες την ελπίδα για τη δημιουργία αξιόπιστων θεσμών.</w:t>
      </w:r>
    </w:p>
    <w:p w14:paraId="3753DF9E" w14:textId="77777777" w:rsidR="00DD17FA" w:rsidRDefault="00C30555">
      <w:pPr>
        <w:tabs>
          <w:tab w:val="left" w:pos="4813"/>
          <w:tab w:val="left" w:pos="6150"/>
        </w:tabs>
        <w:spacing w:line="600" w:lineRule="auto"/>
        <w:ind w:firstLine="720"/>
        <w:jc w:val="both"/>
      </w:pPr>
      <w:r>
        <w:t>Ευχαριστώ πολύ.</w:t>
      </w:r>
    </w:p>
    <w:p w14:paraId="3753DF9F" w14:textId="77777777" w:rsidR="00DD17FA" w:rsidRDefault="00C30555">
      <w:pPr>
        <w:tabs>
          <w:tab w:val="left" w:pos="4813"/>
          <w:tab w:val="left" w:pos="6150"/>
        </w:tabs>
        <w:spacing w:line="600" w:lineRule="auto"/>
        <w:ind w:firstLine="720"/>
        <w:jc w:val="center"/>
      </w:pPr>
      <w:r>
        <w:t>(Χειροκροτήματα από την πτέρυγα του ΣΥΡΙΖΑ)</w:t>
      </w:r>
    </w:p>
    <w:p w14:paraId="3753DFA0" w14:textId="77777777" w:rsidR="00DD17FA" w:rsidRDefault="00C30555">
      <w:pPr>
        <w:tabs>
          <w:tab w:val="left" w:pos="4813"/>
          <w:tab w:val="left" w:pos="6150"/>
        </w:tabs>
        <w:spacing w:line="600" w:lineRule="auto"/>
        <w:ind w:firstLine="720"/>
        <w:jc w:val="both"/>
      </w:pPr>
      <w:r>
        <w:rPr>
          <w:b/>
        </w:rPr>
        <w:t>ΠΡΟΕΔΡΕΥΩΝ (Δημήτριος Κρεμαστινός):</w:t>
      </w:r>
      <w:r>
        <w:t xml:space="preserve"> Ευχαριστούμε πολύ, κυρία Τζούφη.</w:t>
      </w:r>
    </w:p>
    <w:p w14:paraId="3753DFA1" w14:textId="77777777" w:rsidR="00DD17FA" w:rsidRDefault="00C30555">
      <w:pPr>
        <w:tabs>
          <w:tab w:val="left" w:pos="4813"/>
          <w:tab w:val="left" w:pos="6150"/>
        </w:tabs>
        <w:spacing w:line="600" w:lineRule="auto"/>
        <w:ind w:firstLine="720"/>
        <w:jc w:val="both"/>
      </w:pPr>
      <w:r>
        <w:t>Ο κ. Φωτήλας έχει τον λόγο.</w:t>
      </w:r>
    </w:p>
    <w:p w14:paraId="3753DFA2" w14:textId="77777777" w:rsidR="00DD17FA" w:rsidRDefault="00C30555">
      <w:pPr>
        <w:tabs>
          <w:tab w:val="left" w:pos="4813"/>
          <w:tab w:val="left" w:pos="6150"/>
        </w:tabs>
        <w:spacing w:line="600" w:lineRule="auto"/>
        <w:ind w:firstLine="720"/>
        <w:jc w:val="both"/>
      </w:pPr>
      <w:r>
        <w:rPr>
          <w:b/>
        </w:rPr>
        <w:t>ΙΑΣΩΝ ΦΩΤΗΛΑΣ</w:t>
      </w:r>
      <w:r>
        <w:rPr>
          <w:b/>
        </w:rPr>
        <w:t>:</w:t>
      </w:r>
      <w:r>
        <w:t xml:space="preserve"> Ευχαριστώ, κύριε Πρόεδρε.</w:t>
      </w:r>
    </w:p>
    <w:p w14:paraId="3753DFA3" w14:textId="77777777" w:rsidR="00DD17FA" w:rsidRDefault="00C30555">
      <w:pPr>
        <w:tabs>
          <w:tab w:val="left" w:pos="4813"/>
          <w:tab w:val="left" w:pos="6150"/>
        </w:tabs>
        <w:spacing w:line="600" w:lineRule="auto"/>
        <w:ind w:firstLine="720"/>
        <w:jc w:val="both"/>
      </w:pPr>
      <w:r>
        <w:t>Άκουσα έκπληκτος τον κ. Κοντονή νωρίτερα να ζητάει να πιστώσουμε στην Κυβέρνηση το ότι έρχονται στο Κοινοβούλιο και συζητούν μαζί μας για τα νομοσχέδια. Δηλαδή, θα μπορούσαν προφανώς να μην έρχονται και να μη συζητάμε για τα νομ</w:t>
      </w:r>
      <w:r>
        <w:t>οσχέδια. Τι άλλο θα ακούσουμε, Παναγία μου!</w:t>
      </w:r>
    </w:p>
    <w:p w14:paraId="3753DFA4" w14:textId="77777777" w:rsidR="00DD17FA" w:rsidRDefault="00C30555">
      <w:pPr>
        <w:tabs>
          <w:tab w:val="left" w:pos="4813"/>
          <w:tab w:val="left" w:pos="6150"/>
        </w:tabs>
        <w:spacing w:line="600" w:lineRule="auto"/>
        <w:ind w:firstLine="720"/>
        <w:jc w:val="center"/>
      </w:pPr>
      <w:r>
        <w:t>(Θόρυβος από την πτέρυγα του ΣΥΡΙΖΑ)</w:t>
      </w:r>
    </w:p>
    <w:p w14:paraId="3753DFA5" w14:textId="77777777" w:rsidR="00DD17FA" w:rsidRDefault="00C30555">
      <w:pPr>
        <w:tabs>
          <w:tab w:val="left" w:pos="4813"/>
          <w:tab w:val="left" w:pos="6150"/>
        </w:tabs>
        <w:spacing w:line="600" w:lineRule="auto"/>
        <w:ind w:firstLine="720"/>
        <w:jc w:val="both"/>
      </w:pPr>
      <w:r>
        <w:rPr>
          <w:b/>
        </w:rPr>
        <w:t>ΣΤΑΥΡΟΣ ΚΟΝΤΟΝΗΣ (Υφυπουργός Πολιτισμού και Αθλητισμού):</w:t>
      </w:r>
      <w:r>
        <w:t xml:space="preserve"> Προφανώς λέτε εξυπνάδες.</w:t>
      </w:r>
    </w:p>
    <w:p w14:paraId="3753DFA6" w14:textId="77777777" w:rsidR="00DD17FA" w:rsidRDefault="00C30555">
      <w:pPr>
        <w:tabs>
          <w:tab w:val="left" w:pos="4813"/>
          <w:tab w:val="left" w:pos="6150"/>
        </w:tabs>
        <w:spacing w:line="600" w:lineRule="auto"/>
        <w:ind w:firstLine="720"/>
        <w:jc w:val="both"/>
      </w:pPr>
      <w:r>
        <w:rPr>
          <w:b/>
        </w:rPr>
        <w:t>ΙΑΣΩΝ ΦΩΤΗΛΑΣ:</w:t>
      </w:r>
      <w:r>
        <w:t xml:space="preserve"> Μη με διακόπτετε, κύριε Υπουργέ, σας παρακαλώ.</w:t>
      </w:r>
    </w:p>
    <w:p w14:paraId="3753DFA7" w14:textId="77777777" w:rsidR="00DD17FA" w:rsidRDefault="00C30555">
      <w:pPr>
        <w:tabs>
          <w:tab w:val="left" w:pos="4813"/>
          <w:tab w:val="left" w:pos="6150"/>
        </w:tabs>
        <w:spacing w:line="600" w:lineRule="auto"/>
        <w:ind w:firstLine="720"/>
        <w:jc w:val="both"/>
      </w:pPr>
      <w:r>
        <w:t xml:space="preserve">Κυρίες και κύριοι συνάδελφοι, </w:t>
      </w:r>
      <w:r>
        <w:t>συζητάμε σήμερα ένα νομοσχέδιο που προσδοκά να αλλάξει το τοπίο στο μιντιακό σύστημα.</w:t>
      </w:r>
    </w:p>
    <w:p w14:paraId="3753DFA8" w14:textId="77777777" w:rsidR="00DD17FA" w:rsidRDefault="00C30555">
      <w:pPr>
        <w:tabs>
          <w:tab w:val="left" w:pos="4813"/>
          <w:tab w:val="left" w:pos="6150"/>
        </w:tabs>
        <w:spacing w:line="600" w:lineRule="auto"/>
        <w:ind w:firstLine="720"/>
        <w:jc w:val="both"/>
      </w:pPr>
      <w:r>
        <w:t>Το πρώτο ερώτημα, λοιπόν, που καλείται να απαντήσει ο απλός πολίτης και κατ’ επέκταση κι εμείς οι Βουλευτές που θα κληθούμε στο τέλος να ψηφίσουμε, είναι: Χρειάζεται να α</w:t>
      </w:r>
      <w:r>
        <w:t xml:space="preserve">λλάξει το μιντιακό σύστημα; Υπάρχει πρόβλημα με το υπάρχον μιντιακό σύστημα; Η απάντηση είναι «ναι, το μιντιακό σύστημα πρέπει να αλλάξει». Το τετράγωνο μίντια-κόμματα-κράτος-εργολάβοι πρέπει να σπάσει. Δεν ανεχόμαστε άλλο κάποια κόμματα, σε συνεργασία με </w:t>
      </w:r>
      <w:r>
        <w:t xml:space="preserve">κάποια </w:t>
      </w:r>
      <w:r>
        <w:t xml:space="preserve">μέσα </w:t>
      </w:r>
      <w:r>
        <w:t xml:space="preserve">και την εκάστοτε </w:t>
      </w:r>
      <w:r>
        <w:t>κυβέρνηση</w:t>
      </w:r>
      <w:r>
        <w:t>, να λυμαίνονται τα χρήματα του ελληνικού λαού. Γιατί αυτό, κυρίες και κύριοι συνάδελφοι, γίνεται μέχρι σήμερα είκοσι πέντε χρόνια τώρα.</w:t>
      </w:r>
    </w:p>
    <w:p w14:paraId="3753DFA9" w14:textId="77777777" w:rsidR="00DD17FA" w:rsidRDefault="00C30555">
      <w:pPr>
        <w:tabs>
          <w:tab w:val="left" w:pos="4813"/>
          <w:tab w:val="left" w:pos="6150"/>
        </w:tabs>
        <w:spacing w:line="600" w:lineRule="auto"/>
        <w:ind w:firstLine="720"/>
        <w:jc w:val="both"/>
      </w:pPr>
      <w:r>
        <w:t xml:space="preserve">Το </w:t>
      </w:r>
      <w:r>
        <w:t>Ποτάμι</w:t>
      </w:r>
      <w:r>
        <w:t xml:space="preserve"> είναι το μόνο κόμμα που από την ίδρυσή του παλεύει, αντιστέκεται, φωνάζ</w:t>
      </w:r>
      <w:r>
        <w:t xml:space="preserve">ει: «Φτάνει πια!». </w:t>
      </w:r>
      <w:r>
        <w:t>Σας το φωνάξαμε τον Φεβρουάριο κατευθείαν μετά τον σχηματισμό κυβέρνησης και τις προγραμματικές δηλώσεις, σας το φωνάξαμε τον Απρίλη όταν φέρατε το νομοσχέδιο για την επαναλειτουργία της ΕΡΤ: «Φέρτε το νομοσχέδιο για τις ραδιοτηλεοπτικές</w:t>
      </w:r>
      <w:r>
        <w:t xml:space="preserve"> άδειες. Σπάστε αυτό το απόστημα! Τολμήστε!».</w:t>
      </w:r>
    </w:p>
    <w:p w14:paraId="3753DFAA" w14:textId="77777777" w:rsidR="00DD17FA" w:rsidRDefault="00C30555">
      <w:pPr>
        <w:spacing w:line="600" w:lineRule="auto"/>
        <w:ind w:firstLine="720"/>
        <w:jc w:val="both"/>
      </w:pPr>
      <w:r>
        <w:t>Το ερώτημα που τίθεται, λοιπόν, τώρα είναι: Αυτό το νομοσχέδιο σπάει πραγματικά το απόστημα της διαπλοκής και φέρνει μία τάξη στο μιντιακό σύστημα; Η απάντηση είναι ξεκάθαρη. Όχι, δεν είναι δυνατόν ένας νόμος π</w:t>
      </w:r>
      <w:r>
        <w:t>ου καθιστά τον Υπουργό Επικρατείας βασιλιά, δικτάτορα των μίντια, ένας νόμος που δίνει τη δυνατότητα στον κύριο Υπουργό, στον εκάστοτε Υπουργό, να παζαρεύει με τον όποιο επίδοξο καναλάρχη, να γίνει αποδεκτός από την πλευρά μας. Σας καλέσαμε να αλλάξετε τέσ</w:t>
      </w:r>
      <w:r>
        <w:t xml:space="preserve">σερα-πέντε βασικά σημεία του νομοσχεδίου. Δεν αλλάξατε τίποτα. </w:t>
      </w:r>
    </w:p>
    <w:p w14:paraId="3753DFAB" w14:textId="77777777" w:rsidR="00DD17FA" w:rsidRDefault="00C30555">
      <w:pPr>
        <w:spacing w:line="600" w:lineRule="auto"/>
        <w:ind w:firstLine="720"/>
        <w:jc w:val="both"/>
      </w:pPr>
      <w:r>
        <w:t>Ακούω κάποιες φωνές να λένε «μα, πώς είναι δυνατόν να μην το ψηφίσετε αφού εσείς πρώτοι φωνάζατε ότι πρέπει να αλλάξει το ραδιοτηλεοπτικό τοπίο;». Και απαντάμε: Μα, πώς να το ψηφίσουμε όταν αυ</w:t>
      </w:r>
      <w:r>
        <w:t>τό το νομοσχέδιο δημιουργεί ένα νέο τοπίο διαπλοκής και δίνει άπειρες δυνατότητες σε ένα πρόσωπο; Δεν έχει σημασία ποιο είναι. Σήμερα είναι ο κ. Παππάς. Θα μπορούσε να είναι κάποιος άλλος, αν θέλετε κάποιος με τις αγνότερες προθέσεις, κάποιος με την ευρύτε</w:t>
      </w:r>
      <w:r>
        <w:t xml:space="preserve">ρη δυνατή κοινωνική αποδοχή. Θα μπορούσε να είναι ο πατήρ Παΐσιος, θα μπορούσε να είναι η Μητέρα Τερέζα. Όταν κατέχει για ένα τόσο σημαντικό και κρίσιμο ζήτημα τόση υπερεξουσία, αναπόφευκτα θα κατηγορηθεί ότι διαπλέκεται. </w:t>
      </w:r>
    </w:p>
    <w:p w14:paraId="3753DFAC" w14:textId="77777777" w:rsidR="00DD17FA" w:rsidRDefault="00C30555">
      <w:pPr>
        <w:spacing w:line="600" w:lineRule="auto"/>
        <w:ind w:firstLine="720"/>
        <w:jc w:val="both"/>
      </w:pPr>
      <w:r>
        <w:t>Γιατί το επιτρέπετε αυτό, κύριε Υ</w:t>
      </w:r>
      <w:r>
        <w:t>πουργέ; Και πώς είστε τόσο σίγουρος ότι στο μέλλον ένας άλλος Υπουργός θα είναι τόσο αγνός και αδιάφθορος όσο εσείς; Γιατί ευτελίζετε με τη στάση σας μία από τις σημαντικότερες κατακτήσεις της σύγχρονης πολιτικής ιστορίας της χώρας μας, τον θεσμό των ανεξα</w:t>
      </w:r>
      <w:r>
        <w:t xml:space="preserve">ρτήτων αρχών; Θα γνωμοδοτεί το ΕΣΡ και άμα γουστάρει ο Υπουργός θα το δέχεται, αλλιώς θα αποφασίζει διαφορετικά. </w:t>
      </w:r>
    </w:p>
    <w:p w14:paraId="3753DFAD" w14:textId="77777777" w:rsidR="00DD17FA" w:rsidRDefault="00C30555">
      <w:pPr>
        <w:spacing w:line="600" w:lineRule="auto"/>
        <w:ind w:firstLine="720"/>
        <w:jc w:val="both"/>
      </w:pPr>
      <w:r>
        <w:t>Και αυτόν τον ευτελισμό των ανεξαρτήτων αρχών δεν τον βλέπουμε μόνο στο παρόν νομοσχέδιο. Τον βλέπουμε και αλλού. Στην περίπτωση της κ. Σαββαΐ</w:t>
      </w:r>
      <w:r>
        <w:t>δου, για παράδειγμα. Και δεν μπαίνω στην ουσία. Θα αποφανθούν οι δικαστικές αρχές. Αυτό που λέω είναι για τη γενική απαξίωση των ανεξαρτήτων αρχών που όταν δεν μας αρέσουν τις αλλάζουμε έτσι απλά. Για παράδειγμα, τον κ. Θεοχάρη γιατί δούλευε πολύ, την κ. Σ</w:t>
      </w:r>
      <w:r>
        <w:t xml:space="preserve">αββαΐδου τώρα γιατί, όπως λέτε, δούλευε λίγο. Και τελικά ποιος είναι ο μεγάλος χαμένος; Ο ίδιος ο θεσμός. </w:t>
      </w:r>
    </w:p>
    <w:p w14:paraId="3753DFAE" w14:textId="77777777" w:rsidR="00DD17FA" w:rsidRDefault="00C30555">
      <w:pPr>
        <w:spacing w:line="600" w:lineRule="auto"/>
        <w:ind w:firstLine="720"/>
        <w:jc w:val="both"/>
      </w:pPr>
      <w:r>
        <w:t>Όμως, επιμένουν εκείνες οι φωνές και λένε «δεν μπορείτε να μην το ψηφίζετε όταν φωνάζατε τόσο πολύ για το θέμα». Και απαντώ: Οφείλουμε να μην το ψηφί</w:t>
      </w:r>
      <w:r>
        <w:t>σουμε, ακριβώς γιατί θέλουμε να αλλάξει αυτό το σάπιο σύστημα της τελευταίας εικοσιπενταετίας. Δεν μπορούμε να επιτρέψουμε τη δημιουργία μίας νέας διαπλοκής.</w:t>
      </w:r>
    </w:p>
    <w:p w14:paraId="3753DFAF" w14:textId="77777777" w:rsidR="00DD17FA" w:rsidRDefault="00C30555">
      <w:pPr>
        <w:spacing w:line="600" w:lineRule="auto"/>
        <w:ind w:firstLine="720"/>
        <w:jc w:val="both"/>
      </w:pPr>
      <w:r>
        <w:t>Κυρίες και κύριοι συνάδελφοι, να σας δώσω ένα παράδειγμα. Έστω ότι υπήρχε ένας νόμος που τιμωρούσε</w:t>
      </w:r>
      <w:r>
        <w:t xml:space="preserve"> τη μοιχεία, από όπου και αν προέρχεται, διά του δημοσίου λιθοβολισμού στην πλατεία Συντάγματος. Όλοι θα πούμε ότι αυτός είναι ένας κατάπτυστος νόμος που πρέπει άμεσα να αλλάξει. Είναι απαράδεκτο το 2015 να τιμωρείται η μοιχεία διά του δημοσίου λιθοβολισμο</w:t>
      </w:r>
      <w:r>
        <w:t xml:space="preserve">ύ. Έρχεται, λοιπόν, η Κυβέρνηση και λέει ότι «σαφώς είναι απαράδεκτο και σαφώς πρέπει να αλλάξει και εμείς ως Κυβέρνηση της πρώτης, άντε δεύτερης φοράς αριστερά, το αλλάζουμε. Στο εξής η μοιχεία δεν θα τιμωρείται διά του δημόσιου λιθοβολισμού στην πλατεία </w:t>
      </w:r>
      <w:r>
        <w:t xml:space="preserve">Συντάγματος. Στην πλατεία Ομονοίας θα τιμωρείται». Και εσείς μου λέτε γιατί δεν ψηφίζουμε αυτόν τον κατάπτυστο νόμο κατ’ άρθρον και στο σύνολό του; Ε, λοιπόν, κυρίες και κύριοι συνάδελφοι, το Ποτάμι δεν μπορεί να γίνει συνεργός, συμμέτοχος στο έγκλημα που </w:t>
      </w:r>
      <w:r>
        <w:t xml:space="preserve">συντελείται με τις ευλογίες της Κυβέρνησης. </w:t>
      </w:r>
    </w:p>
    <w:p w14:paraId="3753DFB0" w14:textId="77777777" w:rsidR="00DD17FA" w:rsidRDefault="00C30555">
      <w:pPr>
        <w:spacing w:line="600" w:lineRule="auto"/>
        <w:ind w:firstLine="720"/>
        <w:jc w:val="both"/>
      </w:pPr>
      <w:r>
        <w:t xml:space="preserve">Σάς καλέσαμε να αποδείξετε εμπράκτως τις αγνές προθέσεις σας. </w:t>
      </w:r>
    </w:p>
    <w:p w14:paraId="3753DFB1" w14:textId="77777777" w:rsidR="00DD17FA" w:rsidRDefault="00C30555">
      <w:pPr>
        <w:spacing w:line="600" w:lineRule="auto"/>
        <w:ind w:firstLine="720"/>
        <w:jc w:val="both"/>
        <w:rPr>
          <w:bCs/>
        </w:rPr>
      </w:pPr>
      <w:r>
        <w:rPr>
          <w:bCs/>
        </w:rPr>
        <w:t>(Στο σημείο αυτό κτυπάει το κουδούνι λήξεως του χρόνου ομιλίας του κυρίου Βουλευτή)</w:t>
      </w:r>
    </w:p>
    <w:p w14:paraId="3753DFB2" w14:textId="77777777" w:rsidR="00DD17FA" w:rsidRDefault="00C30555">
      <w:pPr>
        <w:spacing w:line="600" w:lineRule="auto"/>
        <w:ind w:firstLine="720"/>
        <w:jc w:val="both"/>
      </w:pPr>
      <w:r>
        <w:t>Ένα λεπτό μόνο, κύριε Πρόεδρε.</w:t>
      </w:r>
    </w:p>
    <w:p w14:paraId="3753DFB3" w14:textId="77777777" w:rsidR="00DD17FA" w:rsidRDefault="00C30555">
      <w:pPr>
        <w:spacing w:line="600" w:lineRule="auto"/>
        <w:ind w:firstLine="720"/>
        <w:jc w:val="both"/>
      </w:pPr>
      <w:r>
        <w:t>Σας καλέσαμε να διορθώσετε αυτό τ</w:t>
      </w:r>
      <w:r>
        <w:t>ο ολέθριο λάθος που πάτε να κάνετε. Σας καλέσαμε να αφήσετε κατά μέρος τις μικροπολιτικές σκοπιμότητες και να κοιτάξετε μπροστά, στο μέλλον. Σας καλέσαμε να δώσετε στο πολιτικό σύστημα την αξιοπιστία που του αρμόζει, να εκμεταλλευθείτε την ευκαιρία που σας</w:t>
      </w:r>
      <w:r>
        <w:t xml:space="preserve"> έδωσε ο ελληνικός λαός να γράψετε ιστορία. </w:t>
      </w:r>
    </w:p>
    <w:p w14:paraId="3753DFB4" w14:textId="77777777" w:rsidR="00DD17FA" w:rsidRDefault="00C30555">
      <w:pPr>
        <w:spacing w:line="600" w:lineRule="auto"/>
        <w:ind w:firstLine="720"/>
        <w:jc w:val="both"/>
      </w:pPr>
      <w:r>
        <w:t xml:space="preserve">Σας το ξαναλέμε και κλείνω με αυτό. Διαφωνούμε σε πολλά, κεφάλαια, αριθμούς, άδειες, τεχνικά ζητήματα, όμως έχουμε τη βούληση να τα προσπεράσουμε όλα. Σας το αποδείξαμε άλλωστε προχθές. </w:t>
      </w:r>
    </w:p>
    <w:p w14:paraId="3753DFB5" w14:textId="77777777" w:rsidR="00DD17FA" w:rsidRDefault="00C30555">
      <w:pPr>
        <w:spacing w:line="600" w:lineRule="auto"/>
        <w:ind w:firstLine="720"/>
        <w:jc w:val="both"/>
        <w:rPr>
          <w:bCs/>
          <w:shd w:val="clear" w:color="auto" w:fill="FFFFFF"/>
        </w:rPr>
      </w:pPr>
      <w:r>
        <w:rPr>
          <w:bCs/>
          <w:shd w:val="clear" w:color="auto" w:fill="FFFFFF"/>
        </w:rPr>
        <w:t>Μεταφέρατε σήμερα, τώρα,</w:t>
      </w:r>
      <w:r>
        <w:rPr>
          <w:bCs/>
          <w:shd w:val="clear" w:color="auto" w:fill="FFFFFF"/>
        </w:rPr>
        <w:t xml:space="preserve"> την εξουσία από το πρόσωπο του κυρίου Υπουργού σε μία πραγματικά ανεξάρτητη αρχή κι εμείς θα ψηφίσουμε το νομοσχέδιο που φέρνετε στο σύνολό του με τα τέσσερα. Σε διαφορετική περίπτωση θα μας βρείτε απέναντί σας. </w:t>
      </w:r>
    </w:p>
    <w:p w14:paraId="3753DFB6" w14:textId="77777777" w:rsidR="00DD17FA" w:rsidRDefault="00C30555">
      <w:pPr>
        <w:spacing w:line="600" w:lineRule="auto"/>
        <w:ind w:firstLine="720"/>
        <w:jc w:val="both"/>
        <w:rPr>
          <w:bCs/>
          <w:shd w:val="clear" w:color="auto" w:fill="FFFFFF"/>
        </w:rPr>
      </w:pPr>
      <w:r>
        <w:rPr>
          <w:bCs/>
          <w:shd w:val="clear" w:color="auto" w:fill="FFFFFF"/>
        </w:rPr>
        <w:t>Σας ευχαριστώ.</w:t>
      </w:r>
    </w:p>
    <w:p w14:paraId="3753DFB7" w14:textId="77777777" w:rsidR="00DD17FA" w:rsidRDefault="00C30555">
      <w:pPr>
        <w:spacing w:line="600" w:lineRule="auto"/>
        <w:ind w:firstLine="709"/>
        <w:jc w:val="both"/>
      </w:pPr>
      <w:r>
        <w:rPr>
          <w:bCs/>
          <w:shd w:val="clear" w:color="auto" w:fill="FFFFFF"/>
        </w:rPr>
        <w:t>(</w:t>
      </w:r>
      <w:r>
        <w:t xml:space="preserve">Χειροκροτήματα από τις </w:t>
      </w:r>
      <w:r>
        <w:t>πτέρυγες του Ποταμιού και της Δημοκρατικής Συμπαράταξης ΠΑΣΟΚ-ΔΗΜΑΡ)</w:t>
      </w:r>
    </w:p>
    <w:p w14:paraId="3753DFB8" w14:textId="77777777" w:rsidR="00DD17FA" w:rsidRDefault="00C30555">
      <w:pPr>
        <w:spacing w:line="600" w:lineRule="auto"/>
        <w:ind w:firstLine="720"/>
        <w:jc w:val="both"/>
      </w:pPr>
      <w:r>
        <w:rPr>
          <w:b/>
          <w:bCs/>
        </w:rPr>
        <w:t>ΠΡΟΕΔΡΕΥΩΝ (Δημήτριος Κρεμαστινός):</w:t>
      </w:r>
      <w:r>
        <w:t xml:space="preserve"> Ευχαριστούμε πολύ, κύριε Φωτήλα. </w:t>
      </w:r>
    </w:p>
    <w:p w14:paraId="3753DFB9" w14:textId="77777777" w:rsidR="00DD17FA" w:rsidRDefault="00C30555">
      <w:pPr>
        <w:spacing w:line="600" w:lineRule="auto"/>
        <w:ind w:firstLine="720"/>
        <w:jc w:val="both"/>
      </w:pPr>
      <w:r>
        <w:t xml:space="preserve">Κυρία Κοζομπόλη, έχετε τον λόγο, παρακαλώ. </w:t>
      </w:r>
    </w:p>
    <w:p w14:paraId="3753DFBA" w14:textId="77777777" w:rsidR="00DD17FA" w:rsidRDefault="00C30555">
      <w:pPr>
        <w:spacing w:line="600" w:lineRule="auto"/>
        <w:ind w:firstLine="720"/>
        <w:jc w:val="both"/>
      </w:pPr>
      <w:r>
        <w:rPr>
          <w:b/>
        </w:rPr>
        <w:t>ΠΑΝΑΓΙΩΤΑ ΚΟΖΟΜΠΟΛΗ-ΑΜΑΝΑΤΙΔΗ:</w:t>
      </w:r>
      <w:r>
        <w:t xml:space="preserve"> Τώρα είμαι στη δύσκολη θέση να έρχομαι στο</w:t>
      </w:r>
      <w:r>
        <w:t xml:space="preserve"> Βήμα μετά από τον κ. Φωτήλα, που ήταν τόσο παραστατικός. Ωχριώ μπροστά του, αλλά θα προσπαθήσω. </w:t>
      </w:r>
    </w:p>
    <w:p w14:paraId="3753DFBB" w14:textId="77777777" w:rsidR="00DD17FA" w:rsidRDefault="00C30555">
      <w:pPr>
        <w:spacing w:line="600" w:lineRule="auto"/>
        <w:ind w:firstLine="720"/>
        <w:jc w:val="both"/>
      </w:pPr>
      <w:r>
        <w:t>Κυρίες και κύριοι Βουλευτές, η δύναμη της ραδιοτηλεόρασης ως μέσου πολιτικής και πολιτιστικής επικοινωνίας κι επομένως μοχλού χειραγώγησης των συνειδήσεων και</w:t>
      </w:r>
      <w:r>
        <w:t xml:space="preserve"> της κοινής γνώμης οδήγησε στη συνταγματική ρύθμιση της </w:t>
      </w:r>
      <w:r>
        <w:rPr>
          <w:bCs/>
          <w:shd w:val="clear" w:color="auto" w:fill="FFFFFF"/>
        </w:rPr>
        <w:t>παραγράφου</w:t>
      </w:r>
      <w:r>
        <w:t xml:space="preserve"> 2 του άρθρου 15, στο οποίο ορίζεται ότι η ραδιοφωνία και η τηλεόραση υπάγονται στον άμεσο έλεγχο του κράτους. </w:t>
      </w:r>
    </w:p>
    <w:p w14:paraId="3753DFBC" w14:textId="77777777" w:rsidR="00DD17FA" w:rsidRDefault="00C30555">
      <w:pPr>
        <w:spacing w:line="600" w:lineRule="auto"/>
        <w:ind w:firstLine="720"/>
        <w:jc w:val="both"/>
      </w:pPr>
      <w:r>
        <w:t xml:space="preserve">Με τη συνταγματική αυτή </w:t>
      </w:r>
      <w:r>
        <w:rPr>
          <w:bCs/>
          <w:shd w:val="clear" w:color="auto" w:fill="FFFFFF"/>
        </w:rPr>
        <w:t>διάταξη</w:t>
      </w:r>
      <w:r>
        <w:t xml:space="preserve"> η λειτουργία των ραδιοτηλεοπτικών σταθμών ανάγ</w:t>
      </w:r>
      <w:r>
        <w:t xml:space="preserve">εται σε θέμα δημοσίου συμφέροντος για στόχους που αναγράφονται στη </w:t>
      </w:r>
      <w:r>
        <w:rPr>
          <w:bCs/>
          <w:shd w:val="clear" w:color="auto" w:fill="FFFFFF"/>
        </w:rPr>
        <w:t>διάταξη</w:t>
      </w:r>
      <w:r>
        <w:t xml:space="preserve"> αυτή, όπως </w:t>
      </w:r>
      <w:r>
        <w:rPr>
          <w:bCs/>
        </w:rPr>
        <w:t>είναι</w:t>
      </w:r>
      <w:r>
        <w:t xml:space="preserve"> η αντικειμενική και με ίσους όρους ενημέρωση και μετάδοση πληροφοριών και ειδήσεων, καθώς και προϊόντων λόγου και τέχνης και η διασφάλιση της ποιοτικής στάθμης των </w:t>
      </w:r>
      <w:r>
        <w:t xml:space="preserve">εκπομπών προς την κατεύθυνση της κοινωνικής και πολιτιστικής ανάπτυξης της χώρας. </w:t>
      </w:r>
    </w:p>
    <w:p w14:paraId="3753DFBD" w14:textId="77777777" w:rsidR="00DD17FA" w:rsidRDefault="00C30555">
      <w:pPr>
        <w:spacing w:line="600" w:lineRule="auto"/>
        <w:ind w:firstLine="720"/>
        <w:jc w:val="both"/>
      </w:pPr>
      <w:r>
        <w:t xml:space="preserve">Το υπάρχον τηλεοπτικό τοπίο υπακούει στην παραπάνω συνταγματική </w:t>
      </w:r>
      <w:r>
        <w:rPr>
          <w:bCs/>
          <w:shd w:val="clear" w:color="auto" w:fill="FFFFFF"/>
        </w:rPr>
        <w:t>διάταξη</w:t>
      </w:r>
      <w:r>
        <w:t xml:space="preserve">; Όχι μόνο δεν υπακούει, κυρίες και κύριοι, αλλά αυτό που συμβαίνει -ειπώθηκε από όλους- αποτυπώνεται </w:t>
      </w:r>
      <w:r>
        <w:t xml:space="preserve">με τη φράση «άναρχο τοπίο» ή ακριβέστερα ως χώρος </w:t>
      </w:r>
      <w:r>
        <w:rPr>
          <w:bCs/>
          <w:shd w:val="clear" w:color="auto" w:fill="FFFFFF"/>
        </w:rPr>
        <w:t>ιδιαίτερα</w:t>
      </w:r>
      <w:r>
        <w:t xml:space="preserve"> οργανωμένος με τη διαπλοκή από εκείνους που ασκούσαν και ασκούν ένα μέρος της οικονομικής ηγεμονίας αυτού του τόπου.</w:t>
      </w:r>
    </w:p>
    <w:p w14:paraId="3753DFBE" w14:textId="77777777" w:rsidR="00DD17FA" w:rsidRDefault="00C30555">
      <w:pPr>
        <w:spacing w:line="600" w:lineRule="auto"/>
        <w:ind w:firstLine="720"/>
        <w:jc w:val="both"/>
      </w:pPr>
      <w:r>
        <w:t>Υ</w:t>
      </w:r>
      <w:r>
        <w:rPr>
          <w:bCs/>
          <w:shd w:val="clear" w:color="auto" w:fill="FFFFFF"/>
        </w:rPr>
        <w:t>πάρχουν</w:t>
      </w:r>
      <w:r>
        <w:t xml:space="preserve"> μεγάλες ευθύνες που η ελληνική πολιτεία -τα δύο κόμματα, δηλαδή, που κ</w:t>
      </w:r>
      <w:r>
        <w:t xml:space="preserve">υβέρνησαν τη χώρα τα τελευταία είκοσι πέντε χρόνια- δεν άσκησε το δικαίωμά της να αρθεί πάνω από την οικονομική σφαίρα. </w:t>
      </w:r>
    </w:p>
    <w:p w14:paraId="3753DFBF" w14:textId="77777777" w:rsidR="00DD17FA" w:rsidRDefault="00C30555">
      <w:pPr>
        <w:spacing w:line="600" w:lineRule="auto"/>
        <w:ind w:firstLine="720"/>
        <w:jc w:val="both"/>
      </w:pPr>
      <w:r>
        <w:t xml:space="preserve">Αποδεχόμενοι, ως νέα </w:t>
      </w:r>
      <w:r>
        <w:rPr>
          <w:bCs/>
        </w:rPr>
        <w:t>Κυβέρνηση,</w:t>
      </w:r>
      <w:r>
        <w:t xml:space="preserve"> την πρόκληση αλλά και όλα όσα είχαμε υποσχεθεί προεκλογικά, με αυτό το νομοσχέδιο ερχόμαστε να βάλουμε τις βάσεις και το πλαίσιο της λύσης του προβλήματος, την κατοχύρωση και την εξασφάλιση του πυρήνα της δημοκρατίας και τις συνθήκες τις ελευθερίας και τη</w:t>
      </w:r>
      <w:r>
        <w:t xml:space="preserve">ς βούλησης του κάθε πολίτη, ουσιαστικά την πρόσβαση σε κάθε πληροφορία που μπορεί να δώσει δυνατότητα να αποφασίζει ο καθένας ελεύθερα. Αυτό το τόσο βασικό ζήτημα μπορούμε να το αφήσουμε να το ρυθμίζουν οι λεγόμενες «αγορές», όπως ειπώθηκε κατ’ επανάληψη; </w:t>
      </w:r>
    </w:p>
    <w:p w14:paraId="3753DFC0" w14:textId="77777777" w:rsidR="00DD17FA" w:rsidRDefault="00C30555">
      <w:pPr>
        <w:spacing w:line="600" w:lineRule="auto"/>
        <w:ind w:firstLine="720"/>
        <w:jc w:val="both"/>
        <w:rPr>
          <w:bCs/>
          <w:shd w:val="clear" w:color="auto" w:fill="FFFFFF"/>
        </w:rPr>
      </w:pPr>
      <w:r>
        <w:t xml:space="preserve">Καλούμαστε να βάλουμε τη σωστή τελεία και παύλα στην ιστορία που άρχισε το καλοκαίρι του 1989, όταν με τον ν. 1866/1989 περί άδειας μη κρατικής τηλεόρασης δόθηκε σε </w:t>
      </w:r>
      <w:r>
        <w:rPr>
          <w:bCs/>
        </w:rPr>
        <w:t xml:space="preserve">συγκεκριμένους εκδότες το </w:t>
      </w:r>
      <w:r>
        <w:rPr>
          <w:bCs/>
          <w:shd w:val="clear" w:color="auto" w:fill="FFFFFF"/>
        </w:rPr>
        <w:t>δικαίωμα</w:t>
      </w:r>
      <w:r>
        <w:rPr>
          <w:bCs/>
        </w:rPr>
        <w:t xml:space="preserve"> χρήσης δημοσίων συχνοτήτων και τέθηκαν οι βάσεις για τη</w:t>
      </w:r>
      <w:r>
        <w:rPr>
          <w:bCs/>
        </w:rPr>
        <w:t xml:space="preserve"> </w:t>
      </w:r>
      <w:r>
        <w:rPr>
          <w:bCs/>
          <w:shd w:val="clear" w:color="auto" w:fill="FFFFFF"/>
        </w:rPr>
        <w:t xml:space="preserve">λειτουργία των πρώτων ιδιωτικών καναλιών στη χώρα μας. </w:t>
      </w:r>
    </w:p>
    <w:p w14:paraId="3753DFC1" w14:textId="77777777" w:rsidR="00DD17FA" w:rsidRDefault="00C30555">
      <w:pPr>
        <w:spacing w:line="600" w:lineRule="auto"/>
        <w:ind w:firstLine="720"/>
        <w:jc w:val="both"/>
        <w:rPr>
          <w:bCs/>
          <w:shd w:val="clear" w:color="auto" w:fill="FFFFFF"/>
        </w:rPr>
      </w:pPr>
      <w:r>
        <w:rPr>
          <w:bCs/>
          <w:shd w:val="clear" w:color="auto" w:fill="FFFFFF"/>
        </w:rPr>
        <w:t>Η πρώτη άδεια στην εταιρεία «ΤΗΛΕΤΥΠΟΣ» για δοκιμή τοπικού τηλεοπτικού σταθμού υπογράφηκε στις 28-8-1989. Το «</w:t>
      </w:r>
      <w:r>
        <w:rPr>
          <w:bCs/>
          <w:shd w:val="clear" w:color="auto" w:fill="FFFFFF"/>
          <w:lang w:val="en-US"/>
        </w:rPr>
        <w:t>MEGA</w:t>
      </w:r>
      <w:r>
        <w:rPr>
          <w:bCs/>
          <w:shd w:val="clear" w:color="auto" w:fill="FFFFFF"/>
        </w:rPr>
        <w:t>» άρχισε να εκπέμπει το φθινόπωρο του ιδίου έτους. Ακολούθησε στις αρχές του ’90 ο «</w:t>
      </w:r>
      <w:r>
        <w:rPr>
          <w:bCs/>
          <w:shd w:val="clear" w:color="auto" w:fill="FFFFFF"/>
          <w:lang w:val="en-US"/>
        </w:rPr>
        <w:t>A</w:t>
      </w:r>
      <w:r>
        <w:rPr>
          <w:bCs/>
          <w:shd w:val="clear" w:color="auto" w:fill="FFFFFF"/>
          <w:lang w:val="en-US"/>
        </w:rPr>
        <w:t>NT</w:t>
      </w:r>
      <w:r>
        <w:rPr>
          <w:bCs/>
          <w:shd w:val="clear" w:color="auto" w:fill="FFFFFF"/>
        </w:rPr>
        <w:t>ΕΝΝΑ».</w:t>
      </w:r>
    </w:p>
    <w:p w14:paraId="3753DFC2" w14:textId="77777777" w:rsidR="00DD17FA" w:rsidRDefault="00C30555">
      <w:pPr>
        <w:spacing w:line="600" w:lineRule="auto"/>
        <w:ind w:firstLine="720"/>
        <w:jc w:val="both"/>
        <w:rPr>
          <w:bCs/>
          <w:shd w:val="clear" w:color="auto" w:fill="FFFFFF"/>
        </w:rPr>
      </w:pPr>
      <w:r>
        <w:rPr>
          <w:bCs/>
          <w:shd w:val="clear" w:color="auto" w:fill="FFFFFF"/>
        </w:rPr>
        <w:t xml:space="preserve">Το πάρτι με τη λειτουργία των καναλιών ξεκίνησε σε πλήρες θεσμικό κενό. Αυτό το θεσμικό κενό, που είναι σήμερα όπως ήταν, ονομάζεται κατ’ ευφημισμό «άναρχο τοπίο», αλλά εγώ το λέω «καλά οργανωμένο στη βάση των νεοφιλελεύθερων αρχών». </w:t>
      </w:r>
    </w:p>
    <w:p w14:paraId="3753DFC3" w14:textId="77777777" w:rsidR="00DD17FA" w:rsidRDefault="00C30555">
      <w:pPr>
        <w:spacing w:line="600" w:lineRule="auto"/>
        <w:ind w:firstLine="720"/>
        <w:jc w:val="both"/>
        <w:rPr>
          <w:bCs/>
          <w:shd w:val="clear" w:color="auto" w:fill="FFFFFF"/>
        </w:rPr>
      </w:pPr>
      <w:r>
        <w:rPr>
          <w:bCs/>
          <w:shd w:val="clear" w:color="auto" w:fill="FFFFFF"/>
        </w:rPr>
        <w:t>Το 1992, επί</w:t>
      </w:r>
      <w:r>
        <w:rPr>
          <w:bCs/>
          <w:shd w:val="clear" w:color="auto" w:fill="FFFFFF"/>
        </w:rPr>
        <w:t xml:space="preserve"> Μητσοτάκη, δόθηκαν ακόμα επτά ειδικές άδειες και στο τέλος του 1992, επί Ανδρέα Παπανδρέου, άλλες πέντε. Τα κανάλια, χωρίς αδειοδότηση, εκπέμπουν κανονικά. </w:t>
      </w:r>
    </w:p>
    <w:p w14:paraId="3753DFC4" w14:textId="77777777" w:rsidR="00DD17FA" w:rsidRDefault="00C30555">
      <w:pPr>
        <w:spacing w:line="600" w:lineRule="auto"/>
        <w:ind w:firstLine="720"/>
        <w:jc w:val="both"/>
        <w:rPr>
          <w:bCs/>
          <w:shd w:val="clear" w:color="auto" w:fill="FFFFFF"/>
        </w:rPr>
      </w:pPr>
      <w:r>
        <w:rPr>
          <w:bCs/>
          <w:shd w:val="clear" w:color="auto" w:fill="FFFFFF"/>
        </w:rPr>
        <w:t>Στη συνέχεια, το 1997, έχουμε τον πρώτο διαγωνισμό για να δοθούν κανονικές άδειες. Κατατέθηκαν εκα</w:t>
      </w:r>
      <w:r>
        <w:rPr>
          <w:bCs/>
          <w:shd w:val="clear" w:color="auto" w:fill="FFFFFF"/>
        </w:rPr>
        <w:t xml:space="preserve">τόν εξήντα φάκελοι που έμειναν στα συρτάρια. Φυσικά, τα κανάλια εκπέμπουν κανονικά. </w:t>
      </w:r>
    </w:p>
    <w:p w14:paraId="3753DFC5" w14:textId="77777777" w:rsidR="00DD17FA" w:rsidRDefault="00C30555">
      <w:pPr>
        <w:spacing w:line="600" w:lineRule="auto"/>
        <w:ind w:firstLine="720"/>
        <w:jc w:val="both"/>
        <w:rPr>
          <w:bCs/>
          <w:shd w:val="clear" w:color="auto" w:fill="FFFFFF"/>
        </w:rPr>
      </w:pPr>
      <w:r>
        <w:rPr>
          <w:bCs/>
          <w:shd w:val="clear" w:color="auto" w:fill="FFFFFF"/>
        </w:rPr>
        <w:t xml:space="preserve">Το ’12 κηρύχθηκε άγονος ο διαγωνισμός του 1997. Φυσικά, τα κανάλια συνέχισαν να εκπέμπουν κανονικά. </w:t>
      </w:r>
    </w:p>
    <w:p w14:paraId="3753DFC6" w14:textId="77777777" w:rsidR="00DD17FA" w:rsidRDefault="00C30555">
      <w:pPr>
        <w:spacing w:line="600" w:lineRule="auto"/>
        <w:ind w:firstLine="720"/>
        <w:jc w:val="both"/>
        <w:rPr>
          <w:bCs/>
          <w:shd w:val="clear" w:color="auto" w:fill="FFFFFF"/>
        </w:rPr>
      </w:pPr>
      <w:r>
        <w:rPr>
          <w:bCs/>
          <w:shd w:val="clear" w:color="auto" w:fill="FFFFFF"/>
        </w:rPr>
        <w:t>Το 2003 προκηρύχθηκε νέος διαγωνισμός. Αυτή τη φορά κατατέθηκαν δεκαπέ</w:t>
      </w:r>
      <w:r>
        <w:rPr>
          <w:bCs/>
          <w:shd w:val="clear" w:color="auto" w:fill="FFFFFF"/>
        </w:rPr>
        <w:t xml:space="preserve">ντε φάκελοι. Άρχισε η επεξεργασία τους το 2004, αλλά ήρθαν οι εκλογές και πάλι οι φάκελοι μπήκαν στα συρτάρια. Τα κανάλια συνεχίζουν να εκπέμπουν κανονικά. </w:t>
      </w:r>
    </w:p>
    <w:p w14:paraId="3753DFC7" w14:textId="77777777" w:rsidR="00DD17FA" w:rsidRDefault="00C30555">
      <w:pPr>
        <w:spacing w:line="600" w:lineRule="auto"/>
        <w:ind w:firstLine="720"/>
        <w:jc w:val="both"/>
        <w:rPr>
          <w:bCs/>
          <w:shd w:val="clear" w:color="auto" w:fill="FFFFFF"/>
        </w:rPr>
      </w:pPr>
      <w:r>
        <w:rPr>
          <w:bCs/>
          <w:shd w:val="clear" w:color="auto" w:fill="FFFFFF"/>
        </w:rPr>
        <w:t>Με τη νέα κυβέρνηση της Νέας Δημοκρατίας είχαμε την πάλη του Κώστα Καραμανλή ενάντια στον βασικό μέ</w:t>
      </w:r>
      <w:r>
        <w:rPr>
          <w:bCs/>
          <w:shd w:val="clear" w:color="auto" w:fill="FFFFFF"/>
        </w:rPr>
        <w:t>τοχο, ενάντια στους πέντε νταβατζήδες, όπως φέρεται να είπε, εννοώντας τους πέντε μεγαλοεκδότες. Όμως, η διάταξη που απαγόρευε το πλειοψηφικό πακέτο κατασκευαστών στα τηλεοπτικά μέσα ηττήθηκε και κατέληξε στον γνωστό νόμο Ρουσόπουλου για τη μετάβαση στην ψ</w:t>
      </w:r>
      <w:r>
        <w:rPr>
          <w:bCs/>
          <w:shd w:val="clear" w:color="auto" w:fill="FFFFFF"/>
        </w:rPr>
        <w:t xml:space="preserve">ηφιακή εποχή, μια μετάβαση που δεν έβλεπε κανένα ασυμβίβαστο. </w:t>
      </w:r>
    </w:p>
    <w:p w14:paraId="3753DFC8" w14:textId="77777777" w:rsidR="00DD17FA" w:rsidRDefault="00C30555">
      <w:pPr>
        <w:spacing w:line="600" w:lineRule="auto"/>
        <w:ind w:firstLine="720"/>
        <w:jc w:val="both"/>
      </w:pPr>
      <w:r>
        <w:rPr>
          <w:bCs/>
          <w:shd w:val="clear" w:color="auto" w:fill="FFFFFF"/>
        </w:rPr>
        <w:t>Ταυτόχρονα, άνοιξε τον δρόμο για τα δώρα της ψηφιακής εποχής της κυβέρνησης Σαμαρά-Βενιζέλου με το επονείδιστο κλείσιμο της ΕΡΤ και το ξεπούλημα αντί πινακίου φακής όλου του φάσματος των συχνοτ</w:t>
      </w:r>
      <w:r>
        <w:rPr>
          <w:bCs/>
          <w:shd w:val="clear" w:color="auto" w:fill="FFFFFF"/>
        </w:rPr>
        <w:t>ήτων που ανήκει στο κράτος στην «</w:t>
      </w:r>
      <w:r>
        <w:rPr>
          <w:bCs/>
          <w:shd w:val="clear" w:color="auto" w:fill="FFFFFF"/>
          <w:lang w:val="en-US"/>
        </w:rPr>
        <w:t>DIGEA</w:t>
      </w:r>
      <w:r>
        <w:rPr>
          <w:bCs/>
          <w:shd w:val="clear" w:color="auto" w:fill="FFFFFF"/>
        </w:rPr>
        <w:t>».</w:t>
      </w:r>
    </w:p>
    <w:p w14:paraId="3753DFC9" w14:textId="77777777" w:rsidR="00DD17FA" w:rsidRDefault="00C30555">
      <w:pPr>
        <w:spacing w:line="600" w:lineRule="auto"/>
        <w:ind w:firstLine="720"/>
        <w:jc w:val="both"/>
      </w:pPr>
      <w:r>
        <w:rPr>
          <w:bCs/>
          <w:shd w:val="clear" w:color="auto" w:fill="FFFFFF"/>
        </w:rPr>
        <w:t xml:space="preserve"> </w:t>
      </w:r>
      <w:r>
        <w:t>Σε αυτό το καλά οργανωμένο με τη διαπλοκή σύστημα μπαίνει τέλος. Δημιουργείται με το παρόν νομοσχέδιο ένα πλαίσιο κανόνων για όλους με γνώμονα το δημόσιο συμφέρον υπό καθεστώς διαφάνειας, που εξασφαλίζεται από τα ά</w:t>
      </w:r>
      <w:r>
        <w:t>ρθρα 1 και 13 που προβλέπουν τη δημοπράτηση των αδειών από το Εθνικό Ραδιοτηλεοπτικό Συμβούλιο, από το άρθρο 2 που προβλέπει τη διαδικασία αδειοδότησης των συχνοτήτων, από το άρθρο 5 που προβλέπει την ονομαστικοποίηση των μετοχών, από το άρθρο 6 με τις ασυ</w:t>
      </w:r>
      <w:r>
        <w:t xml:space="preserve">μβίβαστες ιδιότητες των υποψηφίων και την αιτιολόγηση της προέλευσης των κεφαλαίων που επενδύονται. </w:t>
      </w:r>
    </w:p>
    <w:p w14:paraId="3753DFCA" w14:textId="77777777" w:rsidR="00DD17FA" w:rsidRDefault="00C30555">
      <w:pPr>
        <w:spacing w:line="600" w:lineRule="auto"/>
        <w:ind w:firstLine="720"/>
        <w:jc w:val="both"/>
      </w:pPr>
      <w:r>
        <w:t>Επίσης, με τις διατάξεις του άρθρου 8 εξασφαλίζεται η ποιότητα του παρεχόμενου προγράμματος. Έτσι, συμμορφώνεται η λειτουργία της ραδιοτηλεόρασης με το Σύν</w:t>
      </w:r>
      <w:r>
        <w:t>ταγμα που έχει κατάφωρα παραβιαστεί, όπως έχει κρίνει επανειλημμένως το Συμβούλιο της Επικρατείας με τις συνεχείς επί είκοσι πέντε χρόνια παρατάσεις των αρχικών προσωρινών αδειών.</w:t>
      </w:r>
    </w:p>
    <w:p w14:paraId="3753DFCB" w14:textId="77777777" w:rsidR="00DD17FA" w:rsidRDefault="00C30555">
      <w:pPr>
        <w:spacing w:line="600" w:lineRule="auto"/>
        <w:ind w:firstLine="720"/>
        <w:jc w:val="both"/>
      </w:pPr>
      <w:r>
        <w:t>Αυτή είναι η σκοπιμότητα του σημερινού νομοσχεδίου. Εκείνοι που το καταγγέλλ</w:t>
      </w:r>
      <w:r>
        <w:t>ουν γενικώς, χωρίς να αντιπροτείνουν, επιθυμούν τη διατήρηση του ισχύοντος καθεστώτος. Το ίδιο κι εκείνοι που αποπροσανατολίζουν τη συζήτηση. Το ίδιο επιθυμούν κι εκείνοι που κόπτονται τώρα για δήθεν αντισυνταγματικότητα του νομοσχεδίου αλλά και για αντιθέ</w:t>
      </w:r>
      <w:r>
        <w:t xml:space="preserve">σεις με το ενωσιακό δίκαιο. </w:t>
      </w:r>
    </w:p>
    <w:p w14:paraId="3753DFCC" w14:textId="77777777" w:rsidR="00DD17FA" w:rsidRDefault="00C30555">
      <w:pPr>
        <w:spacing w:line="600" w:lineRule="auto"/>
        <w:ind w:firstLine="720"/>
        <w:jc w:val="both"/>
      </w:pPr>
      <w:r>
        <w:t xml:space="preserve">Ευχαριστώ πολύ. </w:t>
      </w:r>
    </w:p>
    <w:p w14:paraId="3753DFCD" w14:textId="77777777" w:rsidR="00DD17FA" w:rsidRDefault="00C30555">
      <w:pPr>
        <w:spacing w:line="600" w:lineRule="auto"/>
        <w:ind w:firstLine="720"/>
        <w:jc w:val="center"/>
      </w:pPr>
      <w:r>
        <w:t>(Χειροκροτήματα από την πτέρυγα του ΣΥΡΙΖΑ)</w:t>
      </w:r>
    </w:p>
    <w:p w14:paraId="3753DFCE" w14:textId="77777777" w:rsidR="00DD17FA" w:rsidRDefault="00C30555">
      <w:pPr>
        <w:spacing w:line="600" w:lineRule="auto"/>
        <w:ind w:firstLine="720"/>
        <w:jc w:val="both"/>
      </w:pPr>
      <w:r>
        <w:rPr>
          <w:b/>
        </w:rPr>
        <w:t xml:space="preserve">ΠΡΟΕΔΡΕΥΩΝ (Δημήτριος Κρεμαστινός): </w:t>
      </w:r>
      <w:r>
        <w:t>Ευχαριστώ πολύ, κυρία Κοζομπόλη.</w:t>
      </w:r>
    </w:p>
    <w:p w14:paraId="3753DFCF" w14:textId="77777777" w:rsidR="00DD17FA" w:rsidRDefault="00C30555">
      <w:pPr>
        <w:spacing w:line="600" w:lineRule="auto"/>
        <w:ind w:firstLine="720"/>
        <w:jc w:val="both"/>
      </w:pPr>
      <w:r>
        <w:t>Κυρίες και κύριοι συνάδελφοι, ο Βουλευτής κ. Κωνσταντίνος Τσιάρας ζητεί άδεια ολιγοήμερης απουσία</w:t>
      </w:r>
      <w:r>
        <w:t>ς στο εξωτερικό ως παρατηρητής της Ευρωπαϊκής Ακαδημίας, προκειμένου να παρακολουθήσει τις εκλογές στο Αζερμπαϊτζάν.</w:t>
      </w:r>
    </w:p>
    <w:p w14:paraId="3753DFD0" w14:textId="77777777" w:rsidR="00DD17FA" w:rsidRDefault="00C30555">
      <w:pPr>
        <w:spacing w:line="600" w:lineRule="auto"/>
        <w:ind w:firstLine="720"/>
        <w:jc w:val="both"/>
      </w:pPr>
      <w:r>
        <w:t xml:space="preserve">Η Βουλή εγκρίνει; </w:t>
      </w:r>
    </w:p>
    <w:p w14:paraId="3753DFD1" w14:textId="77777777" w:rsidR="00DD17FA" w:rsidRDefault="00C30555">
      <w:pPr>
        <w:spacing w:line="600" w:lineRule="auto"/>
        <w:ind w:firstLine="720"/>
        <w:jc w:val="both"/>
      </w:pPr>
      <w:r>
        <w:rPr>
          <w:b/>
        </w:rPr>
        <w:t xml:space="preserve">ΟΛΟΙ ΟΙ ΒΟΥΛΕΥΤΕΣ: </w:t>
      </w:r>
      <w:r>
        <w:t xml:space="preserve">Μάλιστα, μάλιστα. </w:t>
      </w:r>
    </w:p>
    <w:p w14:paraId="3753DFD2" w14:textId="77777777" w:rsidR="00DD17FA" w:rsidRDefault="00C30555">
      <w:pPr>
        <w:spacing w:line="600" w:lineRule="auto"/>
        <w:ind w:firstLine="720"/>
        <w:jc w:val="both"/>
      </w:pPr>
      <w:r>
        <w:rPr>
          <w:b/>
        </w:rPr>
        <w:t xml:space="preserve">ΠΡΟΕΔΡΕΥΩΝ (Δημήτριος Κρεμαστινός): </w:t>
      </w:r>
      <w:r>
        <w:t xml:space="preserve">Η Βουλή ενέκρινε τη ζητηθείσα άδεια. </w:t>
      </w:r>
    </w:p>
    <w:p w14:paraId="3753DFD3" w14:textId="77777777" w:rsidR="00DD17FA" w:rsidRDefault="00C30555">
      <w:pPr>
        <w:spacing w:line="600" w:lineRule="auto"/>
        <w:ind w:firstLine="720"/>
        <w:jc w:val="both"/>
      </w:pPr>
      <w:r>
        <w:rPr>
          <w:b/>
        </w:rPr>
        <w:t xml:space="preserve">ΦΩΤΕΙΝΗ ΒΑΚΗ: </w:t>
      </w:r>
      <w:r>
        <w:t xml:space="preserve">Κύριε Πρόεδρε, θα ήθελα τον λόγο για ένα λεπτό ως Κοινοβουλευτική Εκπρόσωπος. </w:t>
      </w:r>
    </w:p>
    <w:p w14:paraId="3753DFD4" w14:textId="77777777" w:rsidR="00DD17FA" w:rsidRDefault="00C30555">
      <w:pPr>
        <w:spacing w:line="600" w:lineRule="auto"/>
        <w:ind w:firstLine="720"/>
        <w:jc w:val="both"/>
      </w:pPr>
      <w:r>
        <w:rPr>
          <w:b/>
        </w:rPr>
        <w:t xml:space="preserve">ΠΡΟΕΔΡΕΥΩΝ (Δημήτριος Κρεμαστινός): </w:t>
      </w:r>
      <w:r>
        <w:t>Να δώσουμε τον λόγο πρώτα στην κ. Θελερίτη και αμέσως μετά θα δώσω τον λόγο και σε εσάς, γιατί όλοι οι Βουλευτές επαναστατούν…</w:t>
      </w:r>
    </w:p>
    <w:p w14:paraId="3753DFD5" w14:textId="77777777" w:rsidR="00DD17FA" w:rsidRDefault="00C30555">
      <w:pPr>
        <w:spacing w:line="600" w:lineRule="auto"/>
        <w:ind w:firstLine="720"/>
        <w:jc w:val="both"/>
      </w:pPr>
      <w:r>
        <w:rPr>
          <w:b/>
        </w:rPr>
        <w:t xml:space="preserve">ΦΩΤΕΙΝΗ ΒΑΚΗ: </w:t>
      </w:r>
      <w:r>
        <w:t xml:space="preserve">Για ένα λεπτό μόνο θα ήθελα τον λόγο. </w:t>
      </w:r>
    </w:p>
    <w:p w14:paraId="3753DFD6" w14:textId="77777777" w:rsidR="00DD17FA" w:rsidRDefault="00C30555">
      <w:pPr>
        <w:spacing w:line="600" w:lineRule="auto"/>
        <w:ind w:firstLine="720"/>
        <w:jc w:val="both"/>
      </w:pPr>
      <w:r>
        <w:rPr>
          <w:b/>
        </w:rPr>
        <w:t xml:space="preserve">ΠΡΟΕΔΡΕΥΩΝ (Δημήτριος Κρεμαστινός): </w:t>
      </w:r>
      <w:r>
        <w:t xml:space="preserve">Θα σας τον δώσω τον λόγο για ένα λεπτό. Όλοι οι Βουλευτές ζητούν τον λόγο και δικαίως. </w:t>
      </w:r>
    </w:p>
    <w:p w14:paraId="3753DFD7" w14:textId="77777777" w:rsidR="00DD17FA" w:rsidRDefault="00C30555">
      <w:pPr>
        <w:spacing w:line="600" w:lineRule="auto"/>
        <w:ind w:firstLine="720"/>
        <w:jc w:val="both"/>
      </w:pPr>
      <w:r>
        <w:rPr>
          <w:b/>
        </w:rPr>
        <w:t xml:space="preserve">ΦΩΤΕΙΝΗ ΒΑΚΗ: </w:t>
      </w:r>
      <w:r>
        <w:t>Για ένα λεπτό, παρακαλώ.</w:t>
      </w:r>
    </w:p>
    <w:p w14:paraId="3753DFD8" w14:textId="77777777" w:rsidR="00DD17FA" w:rsidRDefault="00C30555">
      <w:pPr>
        <w:spacing w:line="600" w:lineRule="auto"/>
        <w:ind w:firstLine="720"/>
        <w:jc w:val="both"/>
      </w:pPr>
      <w:r>
        <w:rPr>
          <w:b/>
        </w:rPr>
        <w:t xml:space="preserve">ΠΡΟΕΔΡΕΥΩΝ (Δημήτριος Κρεμαστινός): </w:t>
      </w:r>
      <w:r>
        <w:t>Ορίσ</w:t>
      </w:r>
      <w:r>
        <w:t xml:space="preserve">τε, κυρία συνάδελφε, έχετε τον λόγο. </w:t>
      </w:r>
    </w:p>
    <w:p w14:paraId="3753DFD9" w14:textId="77777777" w:rsidR="00DD17FA" w:rsidRDefault="00C30555">
      <w:pPr>
        <w:spacing w:line="600" w:lineRule="auto"/>
        <w:ind w:firstLine="720"/>
        <w:jc w:val="both"/>
      </w:pPr>
      <w:r>
        <w:rPr>
          <w:b/>
        </w:rPr>
        <w:t xml:space="preserve">ΦΩΤΕΙΝΗ ΒΑΚΗ: </w:t>
      </w:r>
      <w:r>
        <w:t>Επειδή ακούστηκαν διάφορα την προηγούμενη ώρα από την κυρία Βούλτεψη για το ότι δημιουργούνται «Γεωργαλάδες»</w:t>
      </w:r>
      <w:r>
        <w:t xml:space="preserve"> και, δυστυχώς, ακριβώς το ίδιο ακούστηκε και στη χθεσινή συνεδρίαση της Ολομέλειας από τον κ. Θεοχάρη, μας προκαλούν τουλάχιστον αποτροπιασμό τέτοιες παρομοιώσεις δημοκρατικά εκλεγμένων Βουλευτών του ελληνικού Κοινοβουλίου.</w:t>
      </w:r>
    </w:p>
    <w:p w14:paraId="3753DFDA" w14:textId="77777777" w:rsidR="00DD17FA" w:rsidRDefault="00C30555">
      <w:pPr>
        <w:spacing w:line="600" w:lineRule="auto"/>
        <w:ind w:firstLine="720"/>
        <w:jc w:val="both"/>
      </w:pPr>
      <w:r>
        <w:t>Εδώ, κυρία Βούλτεψη, είναι το π</w:t>
      </w:r>
      <w:r>
        <w:t xml:space="preserve">εδίο άσκησης της λαϊκής κυριαρχίας και της δημοκρατίας με τους βρυκόλακες και με αιμοσταγείς δικτάτορες. Να είμαστε προσεκτικοί! </w:t>
      </w:r>
    </w:p>
    <w:p w14:paraId="3753DFDB" w14:textId="77777777" w:rsidR="00DD17FA" w:rsidRDefault="00C30555">
      <w:pPr>
        <w:spacing w:line="600" w:lineRule="auto"/>
        <w:ind w:firstLine="720"/>
        <w:jc w:val="both"/>
      </w:pPr>
      <w:r>
        <w:t xml:space="preserve">Δεύτερον, απευθυνόμενη στον κ. Φωτήλα που μίλησε για υπερεξουσίες δικτάτορα Υπουργού, να σας πω, κύριε Φωτήλα, ότι σύμφωνα με </w:t>
      </w:r>
      <w:r>
        <w:t xml:space="preserve">το νομοσχέδιο η μόνη αρμοδιότητα είναι να καθορίζεται ο αριθμός των παρόχων ψηφιακού σήματος και να ορίζεται το ποσό εκκίνησης, όχι το ποσό της αγοράς της δημοπρασίας. </w:t>
      </w:r>
    </w:p>
    <w:p w14:paraId="3753DFDC" w14:textId="77777777" w:rsidR="00DD17FA" w:rsidRDefault="00C30555">
      <w:pPr>
        <w:spacing w:line="600" w:lineRule="auto"/>
        <w:ind w:firstLine="720"/>
        <w:jc w:val="both"/>
      </w:pPr>
      <w:r>
        <w:t>Όσον αφορά την αναφορά του κ. Φωτήλα στην κ. Σαββαΐδου, δεν ξέρω αν σας λέει κάτι η θέσ</w:t>
      </w:r>
      <w:r>
        <w:t>η του Γενικού Γραμματέα Δημοσίων Εσόδων ενός κράτους. Είναι ασήμαντη αυτή η θέση; Οι ανεξάρτητες αρχές είναι ανεξέλεγκτες; Το κακούργημα της απιστίας σας λέει κάτι; Εν πάση περιπτώσει, ας κριθεί η κυρία από τη δικαιοσύνη και αν αθωωθεί, ας επιστρέψει στη θ</w:t>
      </w:r>
      <w:r>
        <w:t xml:space="preserve">έση της. </w:t>
      </w:r>
    </w:p>
    <w:p w14:paraId="3753DFDD" w14:textId="77777777" w:rsidR="00DD17FA" w:rsidRDefault="00C30555">
      <w:pPr>
        <w:spacing w:line="600" w:lineRule="auto"/>
        <w:ind w:firstLine="720"/>
        <w:jc w:val="both"/>
      </w:pPr>
      <w:r>
        <w:rPr>
          <w:b/>
        </w:rPr>
        <w:t xml:space="preserve">ΠΡΟΕΔΡΕΥΩΝ (Δημήτριος Κρεμαστινός): </w:t>
      </w:r>
      <w:r>
        <w:t xml:space="preserve">Ευχαριστούμε, κυρία συνάδελφε. </w:t>
      </w:r>
    </w:p>
    <w:p w14:paraId="3753DFDE" w14:textId="77777777" w:rsidR="00DD17FA" w:rsidRDefault="00C30555">
      <w:pPr>
        <w:spacing w:line="600" w:lineRule="auto"/>
        <w:ind w:firstLine="720"/>
        <w:jc w:val="both"/>
      </w:pPr>
      <w:r>
        <w:t xml:space="preserve">Πάντως, στη σημερινή συνεδρίαση δεν έχει δηλωθεί ότι είστε Κοινοβουλευτικός Εκπρόσωπος, κυρία Βάκη. </w:t>
      </w:r>
    </w:p>
    <w:p w14:paraId="3753DFDF" w14:textId="77777777" w:rsidR="00DD17FA" w:rsidRDefault="00C30555">
      <w:pPr>
        <w:spacing w:line="600" w:lineRule="auto"/>
        <w:ind w:firstLine="720"/>
        <w:jc w:val="both"/>
      </w:pPr>
      <w:r>
        <w:rPr>
          <w:b/>
        </w:rPr>
        <w:t xml:space="preserve">ΦΩΤΕΙΝΗ ΒΑΚΗ: </w:t>
      </w:r>
      <w:r>
        <w:t xml:space="preserve">Δεν έχω δικαίωμα λόγου; </w:t>
      </w:r>
    </w:p>
    <w:p w14:paraId="3753DFE0" w14:textId="77777777" w:rsidR="00DD17FA" w:rsidRDefault="00C30555">
      <w:pPr>
        <w:spacing w:line="600" w:lineRule="auto"/>
        <w:ind w:firstLine="720"/>
        <w:jc w:val="both"/>
      </w:pPr>
      <w:r>
        <w:rPr>
          <w:b/>
        </w:rPr>
        <w:t xml:space="preserve">ΠΡΟΕΔΡΕΥΩΝ (Δημήτριος Κρεμαστινός): </w:t>
      </w:r>
      <w:r>
        <w:t>Εν</w:t>
      </w:r>
      <w:r>
        <w:t xml:space="preserve">τάξει, σας τον έδωσα τον λόγο. </w:t>
      </w:r>
    </w:p>
    <w:p w14:paraId="3753DFE1" w14:textId="77777777" w:rsidR="00DD17FA" w:rsidRDefault="00C30555">
      <w:pPr>
        <w:spacing w:line="600" w:lineRule="auto"/>
        <w:ind w:firstLine="720"/>
        <w:jc w:val="both"/>
      </w:pPr>
      <w:r>
        <w:rPr>
          <w:b/>
        </w:rPr>
        <w:t xml:space="preserve">ΣΟΦΙΑ ΒΟΥΛΤΕΨΗ: </w:t>
      </w:r>
      <w:r>
        <w:t xml:space="preserve">Κύριε Πρόεδρε, θέλω τον λόγο, σας παρακαλώ. </w:t>
      </w:r>
    </w:p>
    <w:p w14:paraId="3753DFE2" w14:textId="77777777" w:rsidR="00DD17FA" w:rsidRDefault="00C30555">
      <w:pPr>
        <w:spacing w:line="600" w:lineRule="auto"/>
        <w:ind w:firstLine="720"/>
        <w:jc w:val="both"/>
      </w:pPr>
      <w:r>
        <w:rPr>
          <w:b/>
        </w:rPr>
        <w:t xml:space="preserve">ΠΡΟΕΔΡΕΥΩΝ (Δημήτριος Κρεμαστινός): </w:t>
      </w:r>
      <w:r>
        <w:t xml:space="preserve">Κυρία Βούλτεψη, να μιλήσει και κανένας Βουλευτής. </w:t>
      </w:r>
    </w:p>
    <w:p w14:paraId="3753DFE3" w14:textId="77777777" w:rsidR="00DD17FA" w:rsidRDefault="00C30555">
      <w:pPr>
        <w:spacing w:line="600" w:lineRule="auto"/>
        <w:ind w:firstLine="720"/>
        <w:jc w:val="both"/>
      </w:pPr>
      <w:r>
        <w:rPr>
          <w:b/>
        </w:rPr>
        <w:t xml:space="preserve">ΣΟΦΙΑ ΒΟΥΛΤΕΨΗ: </w:t>
      </w:r>
      <w:r>
        <w:t xml:space="preserve">Για μισό λεπτό θέλω τον λόγο. </w:t>
      </w:r>
    </w:p>
    <w:p w14:paraId="3753DFE4" w14:textId="77777777" w:rsidR="00DD17FA" w:rsidRDefault="00C30555">
      <w:pPr>
        <w:spacing w:line="600" w:lineRule="auto"/>
        <w:ind w:firstLine="720"/>
        <w:jc w:val="both"/>
      </w:pPr>
      <w:r>
        <w:rPr>
          <w:b/>
        </w:rPr>
        <w:t>ΠΡΟΕΔΡΕΥΩΝ (Δημήτριος Κρεμαστ</w:t>
      </w:r>
      <w:r>
        <w:rPr>
          <w:b/>
        </w:rPr>
        <w:t xml:space="preserve">ινός): </w:t>
      </w:r>
      <w:r>
        <w:t xml:space="preserve">Μα, διακόπτετε συνέχεια τους Βουλευτές! </w:t>
      </w:r>
    </w:p>
    <w:p w14:paraId="3753DFE5" w14:textId="77777777" w:rsidR="00DD17FA" w:rsidRDefault="00C30555">
      <w:pPr>
        <w:spacing w:line="600" w:lineRule="auto"/>
        <w:ind w:firstLine="720"/>
        <w:jc w:val="both"/>
      </w:pPr>
      <w:r>
        <w:rPr>
          <w:b/>
        </w:rPr>
        <w:t xml:space="preserve">ΣΟΦΙΑ ΒΟΥΛΤΕΨΗ: </w:t>
      </w:r>
      <w:r>
        <w:t xml:space="preserve">Κοιτάξτε, αυτό είναι ένα πολύ σοβαρό θέμα για να το αφήσουμε. </w:t>
      </w:r>
    </w:p>
    <w:p w14:paraId="3753DFE6" w14:textId="77777777" w:rsidR="00DD17FA" w:rsidRDefault="00C30555">
      <w:pPr>
        <w:spacing w:line="600" w:lineRule="auto"/>
        <w:ind w:firstLine="720"/>
        <w:jc w:val="both"/>
      </w:pPr>
      <w:r>
        <w:rPr>
          <w:b/>
        </w:rPr>
        <w:t xml:space="preserve">ΠΡΟΕΔΡΕΥΩΝ (Δημήτριος Κρεμαστινός): </w:t>
      </w:r>
      <w:r>
        <w:t>Είναι σοβαρό, μα, να μιλήσετε λίγο μετά, διότι θα ζητήσει τον λόγο άλλος Κοινοβουλευτικός Εκπ</w:t>
      </w:r>
      <w:r>
        <w:t>ρόσωπος μετά και γίνεται μία συνεχή συζήτηση.</w:t>
      </w:r>
    </w:p>
    <w:p w14:paraId="3753DFE7" w14:textId="77777777" w:rsidR="00DD17FA" w:rsidRDefault="00C30555">
      <w:pPr>
        <w:spacing w:line="600" w:lineRule="auto"/>
        <w:ind w:firstLine="720"/>
        <w:jc w:val="both"/>
      </w:pPr>
      <w:r>
        <w:rPr>
          <w:b/>
        </w:rPr>
        <w:t xml:space="preserve">ΣΟΦΙΑ ΒΟΥΛΤΕΨΗ: </w:t>
      </w:r>
      <w:r>
        <w:t xml:space="preserve">Τι να κάνω δηλαδή; Δεν γίνεται να μείνει έτσι. </w:t>
      </w:r>
    </w:p>
    <w:p w14:paraId="3753DFE8" w14:textId="77777777" w:rsidR="00DD17FA" w:rsidRDefault="00C30555">
      <w:pPr>
        <w:spacing w:line="600" w:lineRule="auto"/>
        <w:ind w:firstLine="720"/>
        <w:jc w:val="both"/>
      </w:pPr>
      <w:r>
        <w:rPr>
          <w:b/>
        </w:rPr>
        <w:t xml:space="preserve">ΠΡΟΕΔΡΕΥΩΝ (Δημήτριος Κρεμαστινός): </w:t>
      </w:r>
      <w:r>
        <w:t xml:space="preserve">Να μιλήσει πρώτα η κυρία συνάδελφος που είναι στο Βήμα. Δεν γίνεται να τη διακόψω. </w:t>
      </w:r>
    </w:p>
    <w:p w14:paraId="3753DFE9" w14:textId="77777777" w:rsidR="00DD17FA" w:rsidRDefault="00C30555">
      <w:pPr>
        <w:spacing w:line="600" w:lineRule="auto"/>
        <w:ind w:firstLine="720"/>
        <w:jc w:val="both"/>
      </w:pPr>
      <w:r>
        <w:rPr>
          <w:b/>
        </w:rPr>
        <w:t xml:space="preserve">ΣΟΦΙΑ ΒΟΥΛΤΕΨΗ: </w:t>
      </w:r>
      <w:r>
        <w:t>Να μιλήσει</w:t>
      </w:r>
      <w:r>
        <w:t xml:space="preserve"> πρώτα η συνάδελφος και μετά. </w:t>
      </w:r>
    </w:p>
    <w:p w14:paraId="3753DFEA" w14:textId="77777777" w:rsidR="00DD17FA" w:rsidRDefault="00C30555">
      <w:pPr>
        <w:spacing w:line="600" w:lineRule="auto"/>
        <w:ind w:firstLine="720"/>
        <w:jc w:val="both"/>
      </w:pPr>
      <w:r>
        <w:rPr>
          <w:b/>
        </w:rPr>
        <w:t xml:space="preserve">ΠΡΟΕΔΡΕΥΩΝ (Δημήτριος Κρεμαστινός): </w:t>
      </w:r>
      <w:r>
        <w:t xml:space="preserve">Παρακαλώ, κυρία Θελερίτη, έχετε τον λόγο. </w:t>
      </w:r>
    </w:p>
    <w:p w14:paraId="3753DFEB" w14:textId="77777777" w:rsidR="00DD17FA" w:rsidRDefault="00C30555">
      <w:pPr>
        <w:spacing w:line="600" w:lineRule="auto"/>
        <w:ind w:firstLine="720"/>
        <w:jc w:val="both"/>
      </w:pPr>
      <w:r>
        <w:rPr>
          <w:b/>
        </w:rPr>
        <w:t xml:space="preserve">ΜΑΡΙΑ ΘΕΛΕΡΙΤΗ: </w:t>
      </w:r>
      <w:r>
        <w:t xml:space="preserve">Ευχαριστώ, κύριε Πρόεδρε. </w:t>
      </w:r>
    </w:p>
    <w:p w14:paraId="3753DFEC" w14:textId="77777777" w:rsidR="00DD17FA" w:rsidRDefault="00C30555">
      <w:pPr>
        <w:spacing w:line="600" w:lineRule="auto"/>
        <w:ind w:firstLine="720"/>
        <w:jc w:val="both"/>
      </w:pPr>
      <w:r>
        <w:t xml:space="preserve">Κύριοι Βουλευτές και κυρίες Βουλεύτριες, πριν αναφερθώ πιο συγκεκριμένα στο παρόν νομοσχέδιο, θα ήθελα </w:t>
      </w:r>
      <w:r>
        <w:t xml:space="preserve">να προσδιορίσω ένα γενικότερο πλαίσιο, γιατί θα ήθελα κάτω απ’ αυτήν την οπτική να δούμε και το παρόν νομοσχέδιο. </w:t>
      </w:r>
    </w:p>
    <w:p w14:paraId="3753DFED" w14:textId="77777777" w:rsidR="00DD17FA" w:rsidRDefault="00C30555">
      <w:pPr>
        <w:spacing w:line="600" w:lineRule="auto"/>
        <w:ind w:firstLine="720"/>
        <w:jc w:val="both"/>
      </w:pPr>
      <w:r>
        <w:t xml:space="preserve">Με δεδομένο ότι στις κοινωνίες των μέσων τα τελευταία δεν είναι απλώς παρατηρητές αλλά παίκτες στην πολιτική και σε άλλα κοινωνικά πεδία, θα </w:t>
      </w:r>
      <w:r>
        <w:t>συμφωνούσα με τους πολιτικούς επιστήμονες και επικοινωνιολόγους που θεωρούν πως η μοίρα του πολιτικού συστήματος και των ΜΜΕ είναι κοινή.</w:t>
      </w:r>
    </w:p>
    <w:p w14:paraId="3753DFEE" w14:textId="77777777" w:rsidR="00DD17FA" w:rsidRDefault="00C30555">
      <w:pPr>
        <w:spacing w:line="600" w:lineRule="auto"/>
        <w:ind w:firstLine="720"/>
        <w:jc w:val="both"/>
      </w:pPr>
      <w:r>
        <w:t xml:space="preserve">(Στο σημείο αυτό την Προεδρική Έδρα καταλαμβάνει ο A΄ Αντιπρόεδρος της Βουλής κ. </w:t>
      </w:r>
      <w:r w:rsidRPr="00210519">
        <w:rPr>
          <w:b/>
        </w:rPr>
        <w:t>ΑΝΑΣΤΑΣΙΟΣ ΚΟΥΡΑΚΗΣ</w:t>
      </w:r>
      <w:r>
        <w:t>)</w:t>
      </w:r>
    </w:p>
    <w:p w14:paraId="3753DFEF" w14:textId="77777777" w:rsidR="00DD17FA" w:rsidRDefault="00C30555">
      <w:pPr>
        <w:spacing w:line="600" w:lineRule="auto"/>
        <w:ind w:firstLine="720"/>
        <w:jc w:val="both"/>
      </w:pPr>
      <w:r>
        <w:t>Σύμφωνα με το Γι</w:t>
      </w:r>
      <w:r>
        <w:t>ώργο Πλειό, που είναι καθηγητής του Τμήματος Επικοινωνίας και ΜΜΕ του Πανεπιστημίου Αθηνών, με την πρόοδο της Μεταπολίτευσης στο παιχνίδι μεταξύ πολιτικής εξουσίας και επιχειρηματικών ελίτ και των δύο μαζί με τα κέντρα του εξωτερικού, τα ΜΜΕ αποκτούν ιδιαί</w:t>
      </w:r>
      <w:r>
        <w:t xml:space="preserve">τερα βαρύνοντα λόγο. </w:t>
      </w:r>
    </w:p>
    <w:p w14:paraId="3753DFF0" w14:textId="77777777" w:rsidR="00DD17FA" w:rsidRDefault="00C30555">
      <w:pPr>
        <w:spacing w:line="600" w:lineRule="auto"/>
        <w:ind w:firstLine="720"/>
        <w:jc w:val="both"/>
      </w:pPr>
      <w:r>
        <w:t>Είναι χαρακτηριστικό πως και στη χώρα μας την περίοδο μετά την πτώση της χούντας εξυφαίνεται μια όλο και πιο πολύπλοκη σχέση εξάρτησης των ΜΜΕ από το πολιτικό σύστημα, ιδιαιτέρως από την Κυβέρνηση, με τη χρήση πολιτικών, διοικητικών ό</w:t>
      </w:r>
      <w:r>
        <w:t xml:space="preserve">σο και χρηματοοικονομικών εργαλείων. </w:t>
      </w:r>
    </w:p>
    <w:p w14:paraId="3753DFF1" w14:textId="77777777" w:rsidR="00DD17FA" w:rsidRDefault="00C30555">
      <w:pPr>
        <w:spacing w:line="600" w:lineRule="auto"/>
        <w:ind w:firstLine="720"/>
        <w:jc w:val="both"/>
      </w:pPr>
      <w:r>
        <w:t>Στη διαδικασία αυτή παρατηρείται και η σταδιακή μετάβαση από την πολιτική, διοικητική εξάρτηση των ΜΜΕ από τις πολιτικές ελίτ στην οικονομική εξάρτηση, στην διαπλοκή, δηλαδή, προς όφελος των μιντιακών και των ομίλων πο</w:t>
      </w:r>
      <w:r>
        <w:t>υ διαθέτουν αυτοί και μέσω αυτών τελικά προς όφελος του ίδιου του συστήματος εξουσίας.</w:t>
      </w:r>
    </w:p>
    <w:p w14:paraId="3753DFF2" w14:textId="77777777" w:rsidR="00DD17FA" w:rsidRDefault="00C30555">
      <w:pPr>
        <w:spacing w:line="600" w:lineRule="auto"/>
        <w:ind w:firstLine="720"/>
        <w:jc w:val="both"/>
      </w:pPr>
      <w:r>
        <w:t>Με άλλα λόγια, τα συστημικά ΜΜΕ γίνονται ο καταλύτης της σταδιακής σύμπτυξης της πολιτικής, επικοινωνιακής και οικονομικής εξουσίας, η οποία οδηγεί σε βαθιά πολιτική και</w:t>
      </w:r>
      <w:r>
        <w:t xml:space="preserve"> οικονομική κρίση τη Γ΄ Ελληνική Δημοκρατία. </w:t>
      </w:r>
    </w:p>
    <w:p w14:paraId="3753DFF3" w14:textId="77777777" w:rsidR="00DD17FA" w:rsidRDefault="00C30555">
      <w:pPr>
        <w:spacing w:line="600" w:lineRule="auto"/>
        <w:ind w:firstLine="720"/>
        <w:jc w:val="both"/>
      </w:pPr>
      <w:r>
        <w:t>Η κρίση των υλικών μέσων είναι πολύπλευρη και, όπως χαρακτηριστικά πάλι αναφέρει ο Πλειός, αν μιλούσαμε με ιατρικούς όρους θα τα χαρακτηρίζαμε πολυτραυματίες σε κρίσιμη κατάσταση. Γιατί; Γιατί, πρώτον, πολλά απ</w:t>
      </w:r>
      <w:r>
        <w:t>ό αυτά τα ΜΜΕ που απέμειναν σήμερα βρίσκονται σε δεινή οικονομική κατάσταση με αποτέλεσμα να απειλείται ακόμα και η ύπαρξή τους. Και αυτό χωρίς να υπολογίζουμε τις οφειλές τους, δηλαδή τα τέλη χρήσης συχνοτήτων, που φυσικά δεν πληρώνουν, τις ασφαλιστικές ε</w:t>
      </w:r>
      <w:r>
        <w:t xml:space="preserve">ισφορές, τις φορολογικές υποχρεώσεις, ακόμα και τις αμοιβές εργαζομένων. </w:t>
      </w:r>
    </w:p>
    <w:p w14:paraId="3753DFF4" w14:textId="77777777" w:rsidR="00DD17FA" w:rsidRDefault="00C30555">
      <w:pPr>
        <w:spacing w:line="600" w:lineRule="auto"/>
        <w:ind w:firstLine="720"/>
        <w:jc w:val="both"/>
      </w:pPr>
      <w:r>
        <w:t>Γι’ αυτό άλλωστε και οι επιχειρήσεις των ΜΜΕ επιβιώνουν κυρίως μέσω του</w:t>
      </w:r>
      <w:r>
        <w:t xml:space="preserve"> τραπεζικού δανεισμού, σε αντίθεση με άλλες επιχειρήσεις οι οποίες τον στερήθηκαν όλη αυτή την περίοδο, και ο οποίος, όπως γνωρίζουμε όλοι και όλες, χορηγήθηκε με αντάλλαγμα συγκεκριμένο: την υποστήριξη συγκεκριμένων μνημονιακών πολιτικών και μάλιστα σε με</w:t>
      </w:r>
      <w:r>
        <w:t>γάλη ένταση. Για να μην αναφερθούμε σε όλα όσα διαδραματίστηκαν στη διάρκεια του δημοψηφίσματος.</w:t>
      </w:r>
    </w:p>
    <w:p w14:paraId="3753DFF5" w14:textId="77777777" w:rsidR="00DD17FA" w:rsidRDefault="00C30555">
      <w:pPr>
        <w:spacing w:line="600" w:lineRule="auto"/>
        <w:ind w:firstLine="720"/>
        <w:jc w:val="both"/>
      </w:pPr>
      <w:r>
        <w:t xml:space="preserve">Επίσης, σημαντικό είναι να αναφέρουμε ότι παρατηρείται αναξιοπιστία στο σύνολο των μέσων και κυρίως των παραδοσιακών μέσων. Και όπως λέει πλήθος σχετικών </w:t>
      </w:r>
      <w:r>
        <w:t>ερευνών, τα μέσα που γνωρίζουν τη μεγαλύτερη αναξιοπιστία είναι αυτά που στον δημόσιο λόγο περικλείονται στον κύκλο της διαπλοκής. Σε αυτό συνέβαλε και η κρίση όσο και η πολύτροπη -ακόμα πριν την κρίση- κριτική των ΜΜΕ, στην οποία τα ίδια τα πολιτικά κόμμα</w:t>
      </w:r>
      <w:r>
        <w:t xml:space="preserve">τα έχουν πρωταγωνιστικό ρόλο. </w:t>
      </w:r>
    </w:p>
    <w:p w14:paraId="3753DFF6" w14:textId="77777777" w:rsidR="00DD17FA" w:rsidRDefault="00C30555">
      <w:pPr>
        <w:spacing w:line="600" w:lineRule="auto"/>
        <w:ind w:firstLine="720"/>
        <w:jc w:val="both"/>
      </w:pPr>
      <w:r>
        <w:t>Παρ’ όλα αυτά νομίζω ότι το ζήτημα σήμερα είναι ακόμα πιο σύνθετο και είναι πιο σύνθετο, γιατί δεν είναι μόνο το ζήτημα της αξιοπιστίας και η μοίρα των ΜΜΕ που συνδέεται άρρηκτα με αυτή του πολιτικού συστήματος, αλλά γιατί αυ</w:t>
      </w:r>
      <w:r>
        <w:t>τά σήμερα εξακολουθούν να ορίζουν τη δημόσια θεματολογία αλλά και μεγάλο μέρος της θεματολογίας στο διαδίκτυο. Καταφέρνουν ακόμα να ορίζουν και τον τρόπο κατανόησης αυτών των θεμάτων, ανεξαρτήτως της πολιτικής στάσης του κοινού εκτός μέσων. Γι’ αυτόν, ακρι</w:t>
      </w:r>
      <w:r>
        <w:t xml:space="preserve">βώς, τον λόγο η αλλαγή στο σύστημα των ΜΜΕ είναι ζωτικά αναγκαία. </w:t>
      </w:r>
    </w:p>
    <w:p w14:paraId="3753DFF7" w14:textId="77777777" w:rsidR="00DD17FA" w:rsidRDefault="00C30555">
      <w:pPr>
        <w:spacing w:line="600" w:lineRule="auto"/>
        <w:ind w:firstLine="720"/>
        <w:jc w:val="both"/>
      </w:pPr>
      <w:r>
        <w:t>Τι επιδιώκεται με το παρόν σχέδιο νόμου; Επιδιώκεται η ρύθμιση, για πρώτη φορά μετά το ’89, του ραδιοτηλεοπτικού πεδίου στη χώρα, ενός πεδίου που είναι άναρχο και αντίθετο με το δημόσιο συμ</w:t>
      </w:r>
      <w:r>
        <w:t xml:space="preserve">φέρον, εφόσον όσοι απέκτησαν δικαίωμα χρήσης των συχνοτήτων επιβάλλουν στις κυβερνήσεις τις προθέσεις τους, είναι ένα είδος ολιγαρχών. </w:t>
      </w:r>
    </w:p>
    <w:p w14:paraId="3753DFF8" w14:textId="77777777" w:rsidR="00DD17FA" w:rsidRDefault="00C30555">
      <w:pPr>
        <w:spacing w:line="600" w:lineRule="auto"/>
        <w:ind w:firstLine="720"/>
        <w:jc w:val="both"/>
      </w:pPr>
      <w:r>
        <w:t>Θυμόμαστε όλοι πολύ καλά τον ρόλο των καναλιών την τελευταία περίοδο, ιδιαίτερα στην περίοδο του μνημονίου, σ</w:t>
      </w:r>
      <w:r>
        <w:rPr>
          <w:rFonts w:eastAsia="UB-Helvetica"/>
        </w:rPr>
        <w:t>ε μία νομοθ</w:t>
      </w:r>
      <w:r>
        <w:rPr>
          <w:rFonts w:eastAsia="UB-Helvetica"/>
        </w:rPr>
        <w:t>εσία που σταδιακά γινόταν ολοένα και πιο ελαστική για τους καναλάρχες, οι οποίοι συνέχιζαν να παίρνουν δημόσια έργα και προμήθειες του δημοσίου.</w:t>
      </w:r>
    </w:p>
    <w:p w14:paraId="3753DFF9" w14:textId="77777777" w:rsidR="00DD17FA" w:rsidRDefault="00C30555">
      <w:pPr>
        <w:spacing w:line="600" w:lineRule="auto"/>
        <w:ind w:firstLine="720"/>
        <w:jc w:val="both"/>
        <w:rPr>
          <w:rFonts w:eastAsia="UB-Helvetica"/>
        </w:rPr>
      </w:pPr>
      <w:r>
        <w:rPr>
          <w:rFonts w:eastAsia="UB-Helvetica"/>
        </w:rPr>
        <w:t>Με το παρόν, λοιπόν, νομοσχέδιο επιδιώκεται το τέλος, η λύση, αυτής της ιδιότυπης κατάληψης των δημοσίων συχνοτ</w:t>
      </w:r>
      <w:r>
        <w:rPr>
          <w:rFonts w:eastAsia="UB-Helvetica"/>
        </w:rPr>
        <w:t xml:space="preserve">ήτων από συγκεκριμένα συμφέροντα και αυτό γίνεται μέσω ενός διαφανούς, αδιάβλητου διαγωνισμού για τις συχνότητες και ενός διαφανούς πλαισίου λειτουργίας των ΜΜΕ, σε αντίθεση με το τοπίο της διαπλοκής -ως γνωστόν «τρίγωνο της αμαρτίας»- που αποτελείται από </w:t>
      </w:r>
      <w:r>
        <w:rPr>
          <w:rFonts w:eastAsia="UB-Helvetica"/>
        </w:rPr>
        <w:t>το φαύλο πολιτικό σύστημα, τα υπερχρεωμένα ΜΜΕ και τις τράπεζες.</w:t>
      </w:r>
    </w:p>
    <w:p w14:paraId="3753DFFA" w14:textId="77777777" w:rsidR="00DD17FA" w:rsidRDefault="00C30555">
      <w:pPr>
        <w:spacing w:line="600" w:lineRule="auto"/>
        <w:ind w:firstLine="720"/>
        <w:jc w:val="both"/>
        <w:rPr>
          <w:rFonts w:eastAsia="UB-Helvetica"/>
        </w:rPr>
      </w:pPr>
      <w:r>
        <w:rPr>
          <w:rFonts w:eastAsia="UB-Helvetica"/>
        </w:rPr>
        <w:t>Επειδή πολλά ακούγονται και γράφονται, θα πρέπει να τονίσουμε πως η ρύθμιση του ραδιοτηλεοπτικού πεδίου δεν θα πρέπει να συνδέεται με το περιεχόμενο των ΜΜΕ.</w:t>
      </w:r>
    </w:p>
    <w:p w14:paraId="3753DFFB" w14:textId="77777777" w:rsidR="00DD17FA" w:rsidRDefault="00C30555">
      <w:pPr>
        <w:spacing w:line="600" w:lineRule="auto"/>
        <w:ind w:firstLine="720"/>
        <w:jc w:val="both"/>
        <w:rPr>
          <w:rFonts w:eastAsia="UB-Helvetica"/>
        </w:rPr>
      </w:pPr>
      <w:r>
        <w:rPr>
          <w:rFonts w:eastAsia="UB-Helvetica"/>
        </w:rPr>
        <w:t>Επειδή πολλά αναφέρθηκαν για το τ</w:t>
      </w:r>
      <w:r>
        <w:rPr>
          <w:rFonts w:eastAsia="UB-Helvetica"/>
        </w:rPr>
        <w:t>ι συνέβη με αυτόν τον περιβόητο διαγωνισμό για τις αδειοδοτήσεις των δικτύων ψηφιακής τηλεόρασης, δεν θα επανέλθω στο τι συνέβη. Θα αναφέρω μόνο ότι μετά απ’ αυτόν τον περιβόητο διαγωνισμό με μοναδικό ενδιαφερόμενο την «</w:t>
      </w:r>
      <w:r>
        <w:rPr>
          <w:rFonts w:eastAsia="UB-Helvetica"/>
          <w:lang w:val="en-US"/>
        </w:rPr>
        <w:t>DIGEA</w:t>
      </w:r>
      <w:r>
        <w:rPr>
          <w:rFonts w:eastAsia="UB-Helvetica"/>
        </w:rPr>
        <w:t>», ξέρουμε όλοι πολύ καλά τι συ</w:t>
      </w:r>
      <w:r>
        <w:rPr>
          <w:rFonts w:eastAsia="UB-Helvetica"/>
        </w:rPr>
        <w:t>νέβη με αυτήν τη δημοπρασία, γιατί ήταν φωτογραφική.</w:t>
      </w:r>
    </w:p>
    <w:p w14:paraId="3753DFFC" w14:textId="77777777" w:rsidR="00DD17FA" w:rsidRDefault="00C30555">
      <w:pPr>
        <w:spacing w:line="600" w:lineRule="auto"/>
        <w:ind w:firstLine="720"/>
        <w:jc w:val="both"/>
        <w:rPr>
          <w:rFonts w:eastAsia="UB-Helvetica"/>
        </w:rPr>
      </w:pPr>
      <w:r>
        <w:rPr>
          <w:rFonts w:eastAsia="UB-Helvetica"/>
        </w:rPr>
        <w:t>(Στο σημείο αυτό κτυπάει το κουδούνι λήξεως του χρόνου ομιλίας της κυρίας Βουλευτού)</w:t>
      </w:r>
    </w:p>
    <w:p w14:paraId="3753DFFD" w14:textId="77777777" w:rsidR="00DD17FA" w:rsidRDefault="00C30555">
      <w:pPr>
        <w:spacing w:line="600" w:lineRule="auto"/>
        <w:ind w:firstLine="720"/>
        <w:jc w:val="both"/>
        <w:rPr>
          <w:rFonts w:eastAsia="UB-Helvetica"/>
        </w:rPr>
      </w:pPr>
      <w:r>
        <w:rPr>
          <w:rFonts w:eastAsia="UB-Helvetica"/>
        </w:rPr>
        <w:t>Δώστε μου δύο λεπτά και ολοκληρώνω.</w:t>
      </w:r>
    </w:p>
    <w:p w14:paraId="3753DFFE" w14:textId="77777777" w:rsidR="00DD17FA" w:rsidRDefault="00C30555">
      <w:pPr>
        <w:spacing w:line="600" w:lineRule="auto"/>
        <w:ind w:firstLine="720"/>
        <w:jc w:val="both"/>
        <w:rPr>
          <w:rFonts w:eastAsia="UB-Helvetica"/>
        </w:rPr>
      </w:pPr>
      <w:r>
        <w:rPr>
          <w:rFonts w:eastAsia="UB-Helvetica"/>
        </w:rPr>
        <w:t>Από τότε μέχρι σήμερα η «</w:t>
      </w:r>
      <w:r>
        <w:rPr>
          <w:rFonts w:eastAsia="UB-Helvetica"/>
          <w:lang w:val="en-US"/>
        </w:rPr>
        <w:t>DIGEA</w:t>
      </w:r>
      <w:r>
        <w:rPr>
          <w:rFonts w:eastAsia="UB-Helvetica"/>
        </w:rPr>
        <w:t>», μία κοινοπραξία επτά ιδιωτικών καναλιών, που το έ</w:t>
      </w:r>
      <w:r>
        <w:rPr>
          <w:rFonts w:eastAsia="UB-Helvetica"/>
        </w:rPr>
        <w:t>να έκλεισε, εξυπηρετεί τον εαυτό της δίνοντας ψηφιακό σήμα στους ιδιωτικούς σταθμούς. Αυτό όλο έγινε μέσω του κλεισίματος της ΕΡΤ. Για να μην πούμε πώς λειτουργούν όλα αυτά μέχρι σήμερα.</w:t>
      </w:r>
    </w:p>
    <w:p w14:paraId="3753DFFF" w14:textId="77777777" w:rsidR="00DD17FA" w:rsidRDefault="00C30555">
      <w:pPr>
        <w:spacing w:line="600" w:lineRule="auto"/>
        <w:ind w:firstLine="720"/>
        <w:jc w:val="both"/>
        <w:rPr>
          <w:rFonts w:eastAsia="UB-Helvetica"/>
        </w:rPr>
      </w:pPr>
      <w:r>
        <w:rPr>
          <w:rFonts w:eastAsia="UB-Helvetica"/>
          <w:b/>
        </w:rPr>
        <w:t>ΠΡΟΕΔΡΕΥΩΝ (Αναστάσιος Κουράκης):</w:t>
      </w:r>
      <w:r>
        <w:rPr>
          <w:rFonts w:eastAsia="UB-Helvetica"/>
        </w:rPr>
        <w:t xml:space="preserve"> Ολοκληρώστε, σας παρακαλώ, την τοπο</w:t>
      </w:r>
      <w:r>
        <w:rPr>
          <w:rFonts w:eastAsia="UB-Helvetica"/>
        </w:rPr>
        <w:t>θέτησή σας.</w:t>
      </w:r>
    </w:p>
    <w:p w14:paraId="3753E000" w14:textId="77777777" w:rsidR="00DD17FA" w:rsidRDefault="00C30555">
      <w:pPr>
        <w:spacing w:line="600" w:lineRule="auto"/>
        <w:ind w:firstLine="720"/>
        <w:jc w:val="both"/>
        <w:rPr>
          <w:rFonts w:eastAsia="UB-Helvetica"/>
        </w:rPr>
      </w:pPr>
      <w:r>
        <w:rPr>
          <w:rFonts w:eastAsia="UB-Helvetica"/>
          <w:b/>
        </w:rPr>
        <w:t>ΜΑΡΙΑ ΘΕΛΕΡΙΤΗ:</w:t>
      </w:r>
      <w:r>
        <w:rPr>
          <w:rFonts w:eastAsia="UB-Helvetica"/>
        </w:rPr>
        <w:t xml:space="preserve"> Τελειώνοντας, χωρίς να αναφέρω ποιοι είναι οι στόχοι αυτού του παρόντος νομοσχεδίου, θα ήθελα να κάνω δύο επισημάνσεις. </w:t>
      </w:r>
    </w:p>
    <w:p w14:paraId="3753E001" w14:textId="77777777" w:rsidR="00DD17FA" w:rsidRDefault="00C30555">
      <w:pPr>
        <w:spacing w:line="600" w:lineRule="auto"/>
        <w:ind w:firstLine="720"/>
        <w:jc w:val="both"/>
        <w:rPr>
          <w:rFonts w:eastAsia="UB-Helvetica"/>
        </w:rPr>
      </w:pPr>
      <w:r>
        <w:rPr>
          <w:rFonts w:eastAsia="UB-Helvetica"/>
        </w:rPr>
        <w:t>Η πρώτη είναι όσον αφορά τις δημοτικές επιχειρήσεις, που αυτήν τη στιγμή έχουν τηλεόραση. Είναι ειδικού σκο</w:t>
      </w:r>
      <w:r>
        <w:rPr>
          <w:rFonts w:eastAsia="UB-Helvetica"/>
        </w:rPr>
        <w:t>πού και δεν μπορούν να μετατραπούν σε ΑΕ, γιατί, όπως όλοι γνωρίζουμε, διέπονται από το ειδικό θεσμικό πλαίσιο που αφορά την αυτοδιοίκηση και, άρα, έχουν πρόβλημα χρηματοδότησης.</w:t>
      </w:r>
    </w:p>
    <w:p w14:paraId="3753E002" w14:textId="77777777" w:rsidR="00DD17FA" w:rsidRDefault="00C30555">
      <w:pPr>
        <w:spacing w:line="600" w:lineRule="auto"/>
        <w:ind w:firstLine="720"/>
        <w:jc w:val="both"/>
        <w:rPr>
          <w:rFonts w:eastAsia="UB-Helvetica"/>
        </w:rPr>
      </w:pPr>
      <w:r>
        <w:rPr>
          <w:rFonts w:eastAsia="UB-Helvetica"/>
        </w:rPr>
        <w:t>Το δεύτερο είναι ότι πραγματικά πρέπει να υιοθετηθούν οι τροπολογίες που αφορ</w:t>
      </w:r>
      <w:r>
        <w:rPr>
          <w:rFonts w:eastAsia="UB-Helvetica"/>
        </w:rPr>
        <w:t>ούν τους περιφερειακούς σταθμούς, ακριβώς αν θέλουμε να μιλήσουμε για μία αποκέντρωση όλης αυτής της ενημέρωσης, που οφείλει να έχει ένα δημοκρατικό πολίτευμα.</w:t>
      </w:r>
    </w:p>
    <w:p w14:paraId="3753E003" w14:textId="77777777" w:rsidR="00DD17FA" w:rsidRDefault="00C30555">
      <w:pPr>
        <w:spacing w:line="600" w:lineRule="auto"/>
        <w:ind w:firstLine="720"/>
        <w:jc w:val="both"/>
        <w:rPr>
          <w:rFonts w:eastAsia="UB-Helvetica"/>
        </w:rPr>
      </w:pPr>
      <w:r>
        <w:rPr>
          <w:rFonts w:eastAsia="UB-Helvetica"/>
        </w:rPr>
        <w:t>Ευχαριστώ πολύ</w:t>
      </w:r>
    </w:p>
    <w:p w14:paraId="3753E004" w14:textId="77777777" w:rsidR="00DD17FA" w:rsidRDefault="00C30555">
      <w:pPr>
        <w:spacing w:line="600" w:lineRule="auto"/>
        <w:ind w:firstLine="720"/>
        <w:jc w:val="center"/>
        <w:rPr>
          <w:rFonts w:eastAsia="UB-Helvetica"/>
        </w:rPr>
      </w:pPr>
      <w:r>
        <w:rPr>
          <w:rFonts w:eastAsia="UB-Helvetica"/>
        </w:rPr>
        <w:t>(Χειροκροτήματα από την πτέρυγα του ΣΥΡΙΖΑ)</w:t>
      </w:r>
    </w:p>
    <w:p w14:paraId="3753E005" w14:textId="77777777" w:rsidR="00DD17FA" w:rsidRDefault="00C30555">
      <w:pPr>
        <w:spacing w:line="600" w:lineRule="auto"/>
        <w:ind w:firstLine="720"/>
        <w:jc w:val="both"/>
        <w:rPr>
          <w:rFonts w:eastAsia="UB-Helvetica"/>
        </w:rPr>
      </w:pPr>
      <w:r>
        <w:rPr>
          <w:rFonts w:eastAsia="UB-Helvetica"/>
          <w:b/>
        </w:rPr>
        <w:t>ΠΡΟΕΔΡΕΥΩΝ (Αναστάσιος Κουράκης):</w:t>
      </w:r>
      <w:r>
        <w:rPr>
          <w:rFonts w:eastAsia="UB-Helvetica"/>
        </w:rPr>
        <w:t xml:space="preserve"> Ευχ</w:t>
      </w:r>
      <w:r>
        <w:rPr>
          <w:rFonts w:eastAsia="UB-Helvetica"/>
        </w:rPr>
        <w:t>αριστούμε την κ. Μαρία Θελερίτη, Βουλευτή του ΣΥΡΙΖΑ.</w:t>
      </w:r>
    </w:p>
    <w:p w14:paraId="3753E006" w14:textId="77777777" w:rsidR="00DD17FA" w:rsidRDefault="00C30555">
      <w:pPr>
        <w:spacing w:line="600" w:lineRule="auto"/>
        <w:ind w:firstLine="720"/>
        <w:jc w:val="both"/>
        <w:rPr>
          <w:rFonts w:eastAsia="UB-Helvetica"/>
        </w:rPr>
      </w:pPr>
      <w:r>
        <w:rPr>
          <w:rFonts w:eastAsia="UB-Helvetica"/>
        </w:rPr>
        <w:t>Τον λόγο έχει ο κ. Παππάς, Υπουργός Επικρατείας, για να καταθέσει ορισμένες νομοτεχνικές βελτιώσεις τώρα, ώστε να έχετε τον χρόνο να τις μελετήσετε και να τοποθετηθείτε επ’ αυτών.</w:t>
      </w:r>
    </w:p>
    <w:p w14:paraId="3753E007" w14:textId="77777777" w:rsidR="00DD17FA" w:rsidRDefault="00C30555">
      <w:pPr>
        <w:spacing w:line="600" w:lineRule="auto"/>
        <w:ind w:firstLine="720"/>
        <w:jc w:val="both"/>
        <w:rPr>
          <w:rFonts w:eastAsia="UB-Helvetica"/>
        </w:rPr>
      </w:pPr>
      <w:r>
        <w:rPr>
          <w:rFonts w:eastAsia="UB-Helvetica"/>
          <w:b/>
        </w:rPr>
        <w:t>ΝΙΚΟΛΑΟΣ ΠΑΠΠΑΣ (Υπουρ</w:t>
      </w:r>
      <w:r>
        <w:rPr>
          <w:rFonts w:eastAsia="UB-Helvetica"/>
          <w:b/>
        </w:rPr>
        <w:t>γός Επικρατείας):</w:t>
      </w:r>
      <w:r>
        <w:rPr>
          <w:rFonts w:eastAsia="UB-Helvetica"/>
        </w:rPr>
        <w:t xml:space="preserve"> Ευχαριστώ, κύριε Πρόεδρε.</w:t>
      </w:r>
    </w:p>
    <w:p w14:paraId="3753E008" w14:textId="77777777" w:rsidR="00DD17FA" w:rsidRDefault="00C30555">
      <w:pPr>
        <w:spacing w:line="600" w:lineRule="auto"/>
        <w:ind w:firstLine="720"/>
        <w:jc w:val="both"/>
        <w:rPr>
          <w:rFonts w:eastAsia="UB-Helvetica"/>
        </w:rPr>
      </w:pPr>
      <w:r>
        <w:rPr>
          <w:rFonts w:eastAsia="UB-Helvetica"/>
        </w:rPr>
        <w:t xml:space="preserve">Οι νομοτεχνικές βελτιώσεις αφορούν, πρώτον, την εξαίρεση των επιχειρήσεων Οργανισμών Τοπικής Αυτοδιοίκησης, διότι μέχρι στιγμής δεν προβλεπόταν στο νομοσχέδιο η νομική μορφή, με την οποία αυτές υπάρχουν. </w:t>
      </w:r>
    </w:p>
    <w:p w14:paraId="3753E009" w14:textId="77777777" w:rsidR="00DD17FA" w:rsidRDefault="00C30555">
      <w:pPr>
        <w:spacing w:line="600" w:lineRule="auto"/>
        <w:ind w:firstLine="720"/>
        <w:jc w:val="center"/>
        <w:rPr>
          <w:rFonts w:eastAsia="UB-Helvetica"/>
        </w:rPr>
      </w:pPr>
      <w:r>
        <w:rPr>
          <w:rFonts w:eastAsia="UB-Helvetica"/>
        </w:rPr>
        <w:t>(Χειροκ</w:t>
      </w:r>
      <w:r>
        <w:rPr>
          <w:rFonts w:eastAsia="UB-Helvetica"/>
        </w:rPr>
        <w:t>ροτήματα από την πτέρυγα του ΣΥΡΙΖΑ)</w:t>
      </w:r>
    </w:p>
    <w:p w14:paraId="3753E00A" w14:textId="77777777" w:rsidR="00DD17FA" w:rsidRDefault="00C30555">
      <w:pPr>
        <w:spacing w:line="600" w:lineRule="auto"/>
        <w:ind w:firstLine="720"/>
        <w:jc w:val="both"/>
        <w:rPr>
          <w:rFonts w:eastAsia="UB-Helvetica"/>
        </w:rPr>
      </w:pPr>
      <w:r>
        <w:rPr>
          <w:rFonts w:eastAsia="UB-Helvetica"/>
          <w:b/>
        </w:rPr>
        <w:t>ΕΛΕΥΘΕΡΙΟΣ ΑΥΓΕΝΑΚΗΣ:</w:t>
      </w:r>
      <w:r>
        <w:rPr>
          <w:rFonts w:eastAsia="UB-Helvetica"/>
        </w:rPr>
        <w:t xml:space="preserve"> Σωστό</w:t>
      </w:r>
    </w:p>
    <w:p w14:paraId="3753E00B" w14:textId="77777777" w:rsidR="00DD17FA" w:rsidRDefault="00C30555">
      <w:pPr>
        <w:spacing w:line="600" w:lineRule="auto"/>
        <w:ind w:firstLine="720"/>
        <w:jc w:val="both"/>
        <w:rPr>
          <w:rFonts w:eastAsia="UB-Helvetica"/>
        </w:rPr>
      </w:pPr>
      <w:r>
        <w:rPr>
          <w:rFonts w:eastAsia="UB-Helvetica"/>
          <w:b/>
        </w:rPr>
        <w:t>ΠΑΝΑΓΙΩΤΑ ΚΟΖΟΜΠΟΛΗ-ΑΜΑΝΑΤΙΔΗ:</w:t>
      </w:r>
      <w:r>
        <w:rPr>
          <w:rFonts w:eastAsia="UB-Helvetica"/>
        </w:rPr>
        <w:t xml:space="preserve"> Τις υφιστάμενες;</w:t>
      </w:r>
    </w:p>
    <w:p w14:paraId="3753E00C" w14:textId="77777777" w:rsidR="00DD17FA" w:rsidRDefault="00C30555">
      <w:pPr>
        <w:spacing w:line="600" w:lineRule="auto"/>
        <w:ind w:firstLine="720"/>
        <w:jc w:val="both"/>
        <w:rPr>
          <w:rFonts w:eastAsia="UB-Helvetica"/>
        </w:rPr>
      </w:pPr>
      <w:r>
        <w:rPr>
          <w:rFonts w:eastAsia="UB-Helvetica"/>
          <w:b/>
        </w:rPr>
        <w:t>ΝΙΚΟΛΑΟΣ ΠΑΠΠΑΣ (Υπουργός Επικρατείας):</w:t>
      </w:r>
      <w:r>
        <w:rPr>
          <w:rFonts w:eastAsia="UB-Helvetica"/>
        </w:rPr>
        <w:t xml:space="preserve"> Τις υφιστάμενες.</w:t>
      </w:r>
    </w:p>
    <w:p w14:paraId="3753E00D" w14:textId="77777777" w:rsidR="00DD17FA" w:rsidRDefault="00C30555">
      <w:pPr>
        <w:spacing w:line="600" w:lineRule="auto"/>
        <w:ind w:firstLine="720"/>
        <w:jc w:val="both"/>
        <w:rPr>
          <w:rFonts w:eastAsia="UB-Helvetica"/>
        </w:rPr>
      </w:pPr>
      <w:r>
        <w:rPr>
          <w:rFonts w:eastAsia="UB-Helvetica"/>
          <w:b/>
        </w:rPr>
        <w:t>ΕΛΕΥΘΕΡΙΟΣ ΑΥΓΕΝΑΚΗΣ:</w:t>
      </w:r>
      <w:r>
        <w:rPr>
          <w:rFonts w:eastAsia="UB-Helvetica"/>
        </w:rPr>
        <w:t xml:space="preserve"> Σε ποιο άρθρο; Η Νέα Δημοκρατία συμφωνεί με αυτό.</w:t>
      </w:r>
    </w:p>
    <w:p w14:paraId="3753E00E" w14:textId="77777777" w:rsidR="00DD17FA" w:rsidRDefault="00C30555">
      <w:pPr>
        <w:spacing w:line="600" w:lineRule="auto"/>
        <w:ind w:firstLine="720"/>
        <w:jc w:val="both"/>
        <w:rPr>
          <w:rFonts w:eastAsia="UB-Helvetica"/>
        </w:rPr>
      </w:pPr>
      <w:r>
        <w:rPr>
          <w:rFonts w:eastAsia="UB-Helvetica"/>
          <w:b/>
        </w:rPr>
        <w:t>ΝΙΚΟΛΑΟΣ ΠΑΠΠΑ</w:t>
      </w:r>
      <w:r>
        <w:rPr>
          <w:rFonts w:eastAsia="UB-Helvetica"/>
          <w:b/>
        </w:rPr>
        <w:t xml:space="preserve">Σ (Υπουργός Επικρατείας): </w:t>
      </w:r>
      <w:r>
        <w:rPr>
          <w:rFonts w:eastAsia="UB-Helvetica"/>
        </w:rPr>
        <w:t>Τώρα θα σας διανεμηθεί, βέβαια. Θα είναι λίγο κουραστικό να διαβάζω επακριβώς. Είναι στο τέλος της παραγράφου 1 του πρώτου άρθρου.</w:t>
      </w:r>
    </w:p>
    <w:p w14:paraId="3753E00F" w14:textId="77777777" w:rsidR="00DD17FA" w:rsidRDefault="00C30555">
      <w:pPr>
        <w:spacing w:line="600" w:lineRule="auto"/>
        <w:ind w:firstLine="720"/>
        <w:jc w:val="both"/>
        <w:rPr>
          <w:rFonts w:eastAsia="UB-Helvetica"/>
        </w:rPr>
      </w:pPr>
      <w:r>
        <w:rPr>
          <w:rFonts w:eastAsia="UB-Helvetica"/>
        </w:rPr>
        <w:t xml:space="preserve">Στην παράγραφο 6 του πέμπτου άρθρου προστίθεται η φράση: «Το Εθνικό Συμβούλιο Ραδιοτηλεόρασης </w:t>
      </w:r>
      <w:r>
        <w:rPr>
          <w:rFonts w:eastAsia="UB-Helvetica"/>
        </w:rPr>
        <w:t>δύναται να απευθύνεται σε διεθνώς αναγνωρισμένες εταιρείες Ορκωτών Λογιστών για τη διακρίβωση της τήρησης της διάταξης από τους υποψηφίους». Είναι ένα θέμα το οποίο εγείρατε και αυτό αφορά το «πόθεν έσχες» και την ονομαστικοποίηση.</w:t>
      </w:r>
    </w:p>
    <w:p w14:paraId="3753E010" w14:textId="77777777" w:rsidR="00DD17FA" w:rsidRDefault="00C30555">
      <w:pPr>
        <w:spacing w:line="600" w:lineRule="auto"/>
        <w:ind w:firstLine="720"/>
        <w:jc w:val="both"/>
        <w:rPr>
          <w:rFonts w:eastAsia="UB-Helvetica"/>
        </w:rPr>
      </w:pPr>
      <w:r>
        <w:rPr>
          <w:rFonts w:eastAsia="UB-Helvetica"/>
          <w:b/>
        </w:rPr>
        <w:t>ΣΩΚΡΑΤΗΣ ΦΑΜΕΛΛΟΣ:</w:t>
      </w:r>
      <w:r>
        <w:rPr>
          <w:rFonts w:eastAsia="UB-Helvetica"/>
        </w:rPr>
        <w:t xml:space="preserve"> Πολύ </w:t>
      </w:r>
      <w:r>
        <w:rPr>
          <w:rFonts w:eastAsia="UB-Helvetica"/>
        </w:rPr>
        <w:t>καλό!</w:t>
      </w:r>
    </w:p>
    <w:p w14:paraId="3753E011" w14:textId="77777777" w:rsidR="00DD17FA" w:rsidRDefault="00C30555">
      <w:pPr>
        <w:spacing w:line="600" w:lineRule="auto"/>
        <w:ind w:firstLine="720"/>
        <w:jc w:val="both"/>
        <w:rPr>
          <w:rFonts w:eastAsia="UB-Helvetica"/>
        </w:rPr>
      </w:pPr>
      <w:r>
        <w:rPr>
          <w:rFonts w:eastAsia="UB-Helvetica"/>
          <w:b/>
        </w:rPr>
        <w:t>ΝΙΚΟΛΑΟΣ ΠΑΠΠΑΣ (Υπουργός Επικρατείας):</w:t>
      </w:r>
      <w:r>
        <w:rPr>
          <w:rFonts w:eastAsia="UB-Helvetica"/>
        </w:rPr>
        <w:t xml:space="preserve"> Υπάρχει, επίσης, η εξής βελτίωση στην παράγραφο 7 του άρθρου 8, όπου υπάρχει η πρόνοια για μετάδοση υποτιτλισμένων προγραμμάτων και προγραμμάτων με δυνατότητα παρακολούθησης από κωφούς μεταξύ των ωρών πέντε και</w:t>
      </w:r>
      <w:r>
        <w:rPr>
          <w:rFonts w:eastAsia="UB-Helvetica"/>
        </w:rPr>
        <w:t xml:space="preserve"> έντεκα.</w:t>
      </w:r>
    </w:p>
    <w:p w14:paraId="3753E012" w14:textId="77777777" w:rsidR="00DD17FA" w:rsidRDefault="00C30555">
      <w:pPr>
        <w:spacing w:line="600" w:lineRule="auto"/>
        <w:ind w:firstLine="720"/>
        <w:jc w:val="both"/>
        <w:rPr>
          <w:rFonts w:eastAsia="UB-Helvetica"/>
        </w:rPr>
      </w:pPr>
      <w:r>
        <w:rPr>
          <w:rFonts w:eastAsia="UB-Helvetica"/>
        </w:rPr>
        <w:t>Υπάρχει, επίσης, η νομοτεχνική βελτίωση στην παράγραφο 4 του άρθρου 9, όπου για τους περιφερειακούς σταθμούς και την προκήρυξη, η οποία θα γίνει στην ώρα της, λαμβάνονται υπ’ όψιν ο πληθυσμός, το ΑΕΠ και η γεωμορφολογία του εδάφους.</w:t>
      </w:r>
    </w:p>
    <w:p w14:paraId="3753E013" w14:textId="77777777" w:rsidR="00DD17FA" w:rsidRDefault="00C30555">
      <w:pPr>
        <w:spacing w:line="600" w:lineRule="auto"/>
        <w:ind w:firstLine="720"/>
        <w:jc w:val="center"/>
        <w:rPr>
          <w:rFonts w:eastAsia="UB-Helvetica"/>
        </w:rPr>
      </w:pPr>
      <w:r>
        <w:rPr>
          <w:rFonts w:eastAsia="UB-Helvetica"/>
        </w:rPr>
        <w:t>(Χειροκροτήματ</w:t>
      </w:r>
      <w:r>
        <w:rPr>
          <w:rFonts w:eastAsia="UB-Helvetica"/>
        </w:rPr>
        <w:t>α από την πτέρυγα του ΣΥΡΙΖΑ)</w:t>
      </w:r>
    </w:p>
    <w:p w14:paraId="3753E014" w14:textId="77777777" w:rsidR="00DD17FA" w:rsidRDefault="00C30555">
      <w:pPr>
        <w:spacing w:line="600" w:lineRule="auto"/>
        <w:ind w:firstLine="720"/>
        <w:jc w:val="both"/>
        <w:rPr>
          <w:rFonts w:eastAsia="UB-Helvetica"/>
        </w:rPr>
      </w:pPr>
      <w:r>
        <w:rPr>
          <w:rFonts w:eastAsia="UB-Helvetica"/>
        </w:rPr>
        <w:t>Η παράγραφος 5 του άρθρου 13 αντικαθίσταται ως εξής: «Σε περίπτωση μη ικανοποιητικής συμμετοχής υποψηφίων σε σχέση με τον αριθμό των προκηρυσσομένων αδειών ανά κατηγορία, το Εθνικό Συμβούλιο Ραδιοτηλεόρασης δύναται, με αιτιολο</w:t>
      </w:r>
      <w:r>
        <w:rPr>
          <w:rFonts w:eastAsia="UB-Helvetica"/>
        </w:rPr>
        <w:t>γημένη απόφασή του, να ματαιώσει τον διαγωνισμό και να προκηρύξει νέο με τον ίδιο ή μικρότερο αριθμό αδειών». Εάν δεν υπάρχει ικανοποιητικός αριθμός συμμετεχόντων, όχι υπόνοια για μη ικανοποιητικό τίμημα. Έτσι;</w:t>
      </w:r>
    </w:p>
    <w:p w14:paraId="3753E015" w14:textId="77777777" w:rsidR="00DD17FA" w:rsidRDefault="00C30555">
      <w:pPr>
        <w:spacing w:line="600" w:lineRule="auto"/>
        <w:ind w:firstLine="720"/>
        <w:jc w:val="both"/>
        <w:rPr>
          <w:rFonts w:eastAsia="UB-Helvetica"/>
        </w:rPr>
      </w:pPr>
      <w:r>
        <w:rPr>
          <w:rFonts w:eastAsia="UB-Helvetica"/>
        </w:rPr>
        <w:t>(Στο σημείο αυτό κτυπάει το κουδούνι λήξεως τ</w:t>
      </w:r>
      <w:r>
        <w:rPr>
          <w:rFonts w:eastAsia="UB-Helvetica"/>
        </w:rPr>
        <w:t>ου χρόνου ομιλίας του κυρίου Υπουργού)</w:t>
      </w:r>
    </w:p>
    <w:p w14:paraId="3753E016" w14:textId="77777777" w:rsidR="00DD17FA" w:rsidRDefault="00C30555">
      <w:pPr>
        <w:spacing w:line="600" w:lineRule="auto"/>
        <w:ind w:firstLine="720"/>
        <w:jc w:val="both"/>
        <w:rPr>
          <w:rFonts w:eastAsia="UB-Helvetica"/>
        </w:rPr>
      </w:pPr>
      <w:r>
        <w:rPr>
          <w:rFonts w:eastAsia="UB-Helvetica"/>
        </w:rPr>
        <w:t>Ένα λεπτό ακόμη, κύριε Πρόεδρε.</w:t>
      </w:r>
    </w:p>
    <w:p w14:paraId="3753E017" w14:textId="77777777" w:rsidR="00DD17FA" w:rsidRDefault="00C30555">
      <w:pPr>
        <w:spacing w:line="600" w:lineRule="auto"/>
        <w:ind w:firstLine="720"/>
        <w:jc w:val="both"/>
      </w:pPr>
      <w:r>
        <w:t>Επίσης, υπάρχει νομοτεχνική βελτίωση, που δίνει τη δυνατότητα στους περιφερειακούς σταθμούς να συνδέονται με παραπάνω από έναν πάροχο περιεχομένου, μέχρι δύο τον αριθμό. Δηλαδή, να μπορ</w:t>
      </w:r>
      <w:r>
        <w:t xml:space="preserve">εί ένα επαρχιακό κανάλι σε ζωντανή μετάδοση να πάρει πρόγραμμα και από δεύτερο παραγωγό προγράμματος. </w:t>
      </w:r>
    </w:p>
    <w:p w14:paraId="3753E018" w14:textId="77777777" w:rsidR="00DD17FA" w:rsidRDefault="00C30555">
      <w:pPr>
        <w:spacing w:line="600" w:lineRule="auto"/>
        <w:ind w:firstLine="720"/>
        <w:jc w:val="both"/>
      </w:pPr>
      <w:r>
        <w:t>Δεν ξέρω εάν πρέπει να τις διαβάσω όλες. Επιτρέψτε μου να σας διαβάσω…</w:t>
      </w:r>
    </w:p>
    <w:p w14:paraId="3753E019" w14:textId="77777777" w:rsidR="00DD17FA" w:rsidRDefault="00C30555">
      <w:pPr>
        <w:spacing w:line="600" w:lineRule="auto"/>
        <w:ind w:firstLine="720"/>
        <w:jc w:val="both"/>
      </w:pPr>
      <w:r>
        <w:rPr>
          <w:b/>
        </w:rPr>
        <w:t>ΕΛΕΥΘΕΡΙΟΣ ΑΥΓΕΝΑΚΗΣ:</w:t>
      </w:r>
      <w:r>
        <w:t xml:space="preserve"> Έχει και άλλες βελτιώσεις;</w:t>
      </w:r>
    </w:p>
    <w:p w14:paraId="3753E01A" w14:textId="77777777" w:rsidR="00DD17FA" w:rsidRDefault="00C30555">
      <w:pPr>
        <w:spacing w:line="600" w:lineRule="auto"/>
        <w:ind w:firstLine="720"/>
        <w:jc w:val="both"/>
      </w:pPr>
      <w:r>
        <w:rPr>
          <w:b/>
        </w:rPr>
        <w:t xml:space="preserve">ΝΙΚΟΛΑΟΣ ΠΑΠΠΑΣ (Υπουργός Επικρατείας): </w:t>
      </w:r>
      <w:r>
        <w:t xml:space="preserve">Έχει, αλλά είναι δευτερεύουσες ως προς την ουσία. </w:t>
      </w:r>
    </w:p>
    <w:p w14:paraId="3753E01B" w14:textId="77777777" w:rsidR="00DD17FA" w:rsidRDefault="00C30555">
      <w:pPr>
        <w:spacing w:line="600" w:lineRule="auto"/>
        <w:ind w:firstLine="720"/>
        <w:jc w:val="both"/>
      </w:pPr>
      <w:r>
        <w:t>Υπάρχει μόνο μία που είναι, κατά τη γνώμη μου, πολύ κρίσιμη και εδώ θα ήταν καλό να υπάρξει ευρεία συναίνεση, σε σχέση με τη νόμιμη συγκρότηση του Ραδιοτηλεοπτικού Σ</w:t>
      </w:r>
      <w:r>
        <w:t xml:space="preserve">υμβουλίου, η οποία μπαίνει στο άρθρο 55 στην παράγραφο 10 και καταργεί τη διάταξη του άρθρου 110 παράγραφος 12 του ν. 4055/2012, που επέκτεινε τις θητείες των μελών του ΕΣΡ. </w:t>
      </w:r>
    </w:p>
    <w:p w14:paraId="3753E01C" w14:textId="77777777" w:rsidR="00DD17FA" w:rsidRDefault="00C30555">
      <w:pPr>
        <w:spacing w:line="600" w:lineRule="auto"/>
        <w:ind w:firstLine="720"/>
        <w:jc w:val="center"/>
        <w:rPr>
          <w:bCs/>
        </w:rPr>
      </w:pPr>
      <w:r>
        <w:rPr>
          <w:bCs/>
        </w:rPr>
        <w:t>(Χειροκροτήματα από την πτέρυγα του ΣΥΡΙΖΑ)</w:t>
      </w:r>
    </w:p>
    <w:p w14:paraId="3753E01D" w14:textId="77777777" w:rsidR="00DD17FA" w:rsidRDefault="00C30555">
      <w:pPr>
        <w:spacing w:line="600" w:lineRule="auto"/>
        <w:ind w:firstLine="720"/>
        <w:jc w:val="both"/>
        <w:rPr>
          <w:bCs/>
        </w:rPr>
      </w:pPr>
      <w:r>
        <w:rPr>
          <w:b/>
          <w:bCs/>
        </w:rPr>
        <w:t>ΓΙΑΝΝΗΣ ΚΟΥΤΣΟΥΚΟΣ:</w:t>
      </w:r>
      <w:r>
        <w:rPr>
          <w:bCs/>
        </w:rPr>
        <w:t xml:space="preserve"> Πείτε το λιανά. Τ</w:t>
      </w:r>
      <w:r>
        <w:rPr>
          <w:bCs/>
        </w:rPr>
        <w:t>ι σημαίνει αυτό; Λήγει η θητεία τους;</w:t>
      </w:r>
    </w:p>
    <w:p w14:paraId="3753E01E" w14:textId="77777777" w:rsidR="00DD17FA" w:rsidRDefault="00C30555">
      <w:pPr>
        <w:spacing w:line="600" w:lineRule="auto"/>
        <w:ind w:firstLine="720"/>
        <w:jc w:val="both"/>
      </w:pPr>
      <w:r>
        <w:rPr>
          <w:b/>
        </w:rPr>
        <w:t xml:space="preserve">ΝΙΚΟΛΑΟΣ ΠΑΠΠΑΣ (Υπουργός Επικρατείας): </w:t>
      </w:r>
      <w:r>
        <w:t xml:space="preserve">Ναι. Προσέξτε, κύριε Κουτσούκο. Η ψήφιση του νομοσχεδίου εδώ, όπως είπα και στην πρώτη μου τοποθέτηση, είναι η αρχή. Απαραίτητη προϋπόθεση για να λειτουργήσει ο νόμος –και αυτός </w:t>
      </w:r>
      <w:r>
        <w:t xml:space="preserve">και ο προηγούμενος, εάν θέλετε- είναι η πολιτική ωριμότητα και η ευρύτατη συναίνεση για τη συγκρότηση ενός Εθνικού Συμβουλίου Ραδιοτηλεόρασης, το οποίο θα ανταποκρίνεται στις προσδοκίες όλων των πτερύγων. </w:t>
      </w:r>
    </w:p>
    <w:p w14:paraId="3753E01F" w14:textId="77777777" w:rsidR="00DD17FA" w:rsidRDefault="00C30555">
      <w:pPr>
        <w:spacing w:line="600" w:lineRule="auto"/>
        <w:ind w:firstLine="720"/>
        <w:jc w:val="both"/>
      </w:pPr>
      <w:r>
        <w:rPr>
          <w:b/>
        </w:rPr>
        <w:t>ΣΟΦΙΑ ΒΟΥΛΤΕΨΗ:</w:t>
      </w:r>
      <w:r>
        <w:t xml:space="preserve"> Δεν το κάνατε, όμως, την προηγούμε</w:t>
      </w:r>
      <w:r>
        <w:t xml:space="preserve">νη φορά. Τώρα θέλετε. Τώρα θα πάρετε τα επίχειρα. </w:t>
      </w:r>
    </w:p>
    <w:p w14:paraId="3753E020" w14:textId="77777777" w:rsidR="00DD17FA" w:rsidRDefault="00C30555">
      <w:pPr>
        <w:spacing w:line="600" w:lineRule="auto"/>
        <w:ind w:firstLine="720"/>
        <w:jc w:val="both"/>
      </w:pPr>
      <w:r>
        <w:rPr>
          <w:b/>
        </w:rPr>
        <w:t xml:space="preserve">ΝΙΚΟΛΑΟΣ ΠΑΠΠΑΣ (Υπουργός Επικρατείας): </w:t>
      </w:r>
      <w:r>
        <w:t xml:space="preserve">Εντάξει. Όπως θέλετε! Είναι δημοκρατικό σας δικαίωμα. </w:t>
      </w:r>
    </w:p>
    <w:p w14:paraId="3753E021" w14:textId="77777777" w:rsidR="00DD17FA" w:rsidRDefault="00C30555">
      <w:pPr>
        <w:spacing w:line="600" w:lineRule="auto"/>
        <w:ind w:firstLine="720"/>
        <w:jc w:val="both"/>
      </w:pPr>
      <w:r>
        <w:rPr>
          <w:b/>
        </w:rPr>
        <w:t>ΣΟΦΙΑ ΒΟΥΛΤΕΨΗ:</w:t>
      </w:r>
      <w:r>
        <w:t xml:space="preserve"> Αυτά έλεγα και εγώ, όταν ήμουν στη θέση σου. </w:t>
      </w:r>
    </w:p>
    <w:p w14:paraId="3753E022" w14:textId="77777777" w:rsidR="00DD17FA" w:rsidRDefault="00C30555">
      <w:pPr>
        <w:spacing w:line="600" w:lineRule="auto"/>
        <w:ind w:firstLine="720"/>
        <w:jc w:val="both"/>
      </w:pPr>
      <w:r>
        <w:rPr>
          <w:b/>
        </w:rPr>
        <w:t xml:space="preserve">ΝΙΚΟΛΑΟΣ ΠΑΠΠΑΣ (Υπουργός Επικρατείας): </w:t>
      </w:r>
      <w:r>
        <w:t>Έχετε τη</w:t>
      </w:r>
      <w:r>
        <w:t xml:space="preserve">ν ευθύνη της Αξιωματικής Αντιπολίτευσης. Θα διανεμηθεί και μπορούμε να το συζητήσουμε. </w:t>
      </w:r>
    </w:p>
    <w:p w14:paraId="3753E023" w14:textId="77777777" w:rsidR="00DD17FA" w:rsidRDefault="00C30555">
      <w:pPr>
        <w:spacing w:line="600" w:lineRule="auto"/>
        <w:ind w:firstLine="720"/>
        <w:jc w:val="both"/>
      </w:pPr>
      <w:r>
        <w:rPr>
          <w:b/>
        </w:rPr>
        <w:t>ΠΡΟΕΔΡΕΥΩΝ (Αναστάσιος Κουράκης):</w:t>
      </w:r>
      <w:r>
        <w:t xml:space="preserve"> Ολοκληρώστε, σας παρακαλώ, κύριε Υπουργέ.</w:t>
      </w:r>
    </w:p>
    <w:p w14:paraId="3753E024" w14:textId="77777777" w:rsidR="00DD17FA" w:rsidRDefault="00C30555">
      <w:pPr>
        <w:spacing w:line="600" w:lineRule="auto"/>
        <w:ind w:firstLine="720"/>
        <w:jc w:val="both"/>
      </w:pPr>
      <w:r>
        <w:rPr>
          <w:b/>
        </w:rPr>
        <w:t xml:space="preserve">ΝΙΚΟΛΑΟΣ ΠΑΠΠΑΣ (Υπουργός Επικρατείας): </w:t>
      </w:r>
      <w:r>
        <w:t>Νομίζω ότι μπορούμε να ξεκινήσουμε από σήμερα το βρά</w:t>
      </w:r>
      <w:r>
        <w:t xml:space="preserve">δυ να κάνουμε τα απαραίτητα βήματα και με πνεύμα συνεννόησης και σύγκλισης να αποδώσουμε στον ελληνικό λαό αυτό που δικαιούται: ένα καθαρό τηλεοπτικό τοπίο και την ενημέρωση που του αρμόζει. </w:t>
      </w:r>
    </w:p>
    <w:p w14:paraId="3753E025" w14:textId="77777777" w:rsidR="00DD17FA" w:rsidRDefault="00C30555">
      <w:pPr>
        <w:spacing w:line="600" w:lineRule="auto"/>
        <w:ind w:firstLine="720"/>
        <w:jc w:val="both"/>
      </w:pPr>
      <w:r>
        <w:t xml:space="preserve">Ευχαριστώ πάρα πολύ. </w:t>
      </w:r>
    </w:p>
    <w:p w14:paraId="3753E026" w14:textId="77777777" w:rsidR="00DD17FA" w:rsidRDefault="00C30555">
      <w:pPr>
        <w:spacing w:line="600" w:lineRule="auto"/>
        <w:ind w:firstLine="720"/>
        <w:jc w:val="both"/>
      </w:pPr>
      <w:r>
        <w:t>(Στο σημείο αυτό ο Υπουργός Επικρατείας κ.</w:t>
      </w:r>
      <w:r>
        <w:t xml:space="preserve"> Νικόλαος Παππάς καταθέτει για τα Πρακτικά τις προαναφερθείσες νομοτεχνικές βελτιώσεις, οι οποίες έχουν ως εξής:</w:t>
      </w:r>
    </w:p>
    <w:p w14:paraId="3753E027" w14:textId="77777777" w:rsidR="00DD17FA" w:rsidRDefault="00C30555">
      <w:pPr>
        <w:spacing w:line="600" w:lineRule="auto"/>
        <w:ind w:firstLine="720"/>
        <w:jc w:val="center"/>
      </w:pPr>
      <w:r>
        <w:t>ΑΛΛΑΓΗ ΣΕΛΙΔΑΣ</w:t>
      </w:r>
    </w:p>
    <w:p w14:paraId="3753E028" w14:textId="77777777" w:rsidR="00DD17FA" w:rsidRDefault="00C30555">
      <w:pPr>
        <w:spacing w:line="600" w:lineRule="auto"/>
        <w:ind w:firstLine="720"/>
        <w:jc w:val="center"/>
      </w:pPr>
      <w:r>
        <w:t>(Να φωτογραφηθούν οι σελ. 344-350)</w:t>
      </w:r>
    </w:p>
    <w:p w14:paraId="3753E029" w14:textId="77777777" w:rsidR="00DD17FA" w:rsidRDefault="00C30555">
      <w:pPr>
        <w:spacing w:line="600" w:lineRule="auto"/>
        <w:ind w:firstLine="720"/>
        <w:jc w:val="center"/>
      </w:pPr>
      <w:r w:rsidDel="008B773A">
        <w:t xml:space="preserve"> </w:t>
      </w:r>
      <w:r>
        <w:t>ΑΛΛΑΓΗ ΣΕΛΙΔΑΣ</w:t>
      </w:r>
    </w:p>
    <w:p w14:paraId="3753E02A" w14:textId="77777777" w:rsidR="00DD17FA" w:rsidRDefault="00C30555">
      <w:pPr>
        <w:spacing w:line="600" w:lineRule="auto"/>
        <w:ind w:firstLine="720"/>
        <w:jc w:val="center"/>
        <w:rPr>
          <w:bCs/>
        </w:rPr>
      </w:pPr>
      <w:r>
        <w:rPr>
          <w:bCs/>
        </w:rPr>
        <w:t>(Χειροκροτήματα από την πτέρυγα του ΣΥΡΙΖΑ)</w:t>
      </w:r>
    </w:p>
    <w:p w14:paraId="3753E02B" w14:textId="77777777" w:rsidR="00DD17FA" w:rsidRDefault="00C30555">
      <w:pPr>
        <w:spacing w:line="600" w:lineRule="auto"/>
        <w:ind w:firstLine="720"/>
        <w:jc w:val="both"/>
      </w:pPr>
      <w:r>
        <w:rPr>
          <w:b/>
        </w:rPr>
        <w:t>ΠΡΟΕΔΡΕΥΩΝ (Αναστάσιος Κουράκης):</w:t>
      </w:r>
      <w:r>
        <w:t xml:space="preserve"> Ευχαριστούμε. Παρακαλώ να μοιραστούν στους συναδέλφους. </w:t>
      </w:r>
    </w:p>
    <w:p w14:paraId="3753E02C" w14:textId="77777777" w:rsidR="00DD17FA" w:rsidRDefault="00C30555">
      <w:pPr>
        <w:spacing w:line="600" w:lineRule="auto"/>
        <w:ind w:firstLine="720"/>
        <w:jc w:val="both"/>
      </w:pPr>
      <w:r>
        <w:rPr>
          <w:b/>
        </w:rPr>
        <w:t>ΑΝΔΡΕΑΣ ΛΟΒΕΡΔΟΣ:</w:t>
      </w:r>
      <w:r>
        <w:t xml:space="preserve"> Κύριε Πρόεδρε, μπορώ να έχω τον λόγο;</w:t>
      </w:r>
    </w:p>
    <w:p w14:paraId="3753E02D" w14:textId="77777777" w:rsidR="00DD17FA" w:rsidRDefault="00C30555">
      <w:pPr>
        <w:spacing w:line="600" w:lineRule="auto"/>
        <w:ind w:firstLine="720"/>
        <w:jc w:val="both"/>
      </w:pPr>
      <w:r>
        <w:rPr>
          <w:b/>
        </w:rPr>
        <w:t>ΠΡΟΕΔΡΕΥΩΝ (Αναστάσιος Κουράκης):</w:t>
      </w:r>
      <w:r>
        <w:t xml:space="preserve"> Έχει να υποβάλει μια ερώτηση ο κ. Λοβέρδος. Ορίστε, έχετε τον λόγο. </w:t>
      </w:r>
    </w:p>
    <w:p w14:paraId="3753E02E" w14:textId="77777777" w:rsidR="00DD17FA" w:rsidRDefault="00C30555">
      <w:pPr>
        <w:spacing w:line="600" w:lineRule="auto"/>
        <w:ind w:firstLine="720"/>
        <w:jc w:val="both"/>
      </w:pPr>
      <w:r>
        <w:rPr>
          <w:b/>
        </w:rPr>
        <w:t>ΑΝΔΡΕΑΣ ΛΟΒΕΡΔΟΣ:</w:t>
      </w:r>
      <w:r>
        <w:t xml:space="preserve"> Κύριε Υπουργέ, σας χε</w:t>
      </w:r>
      <w:r>
        <w:t xml:space="preserve">ιροκρότησαν οι συνάδελφοι της Πλειοψηφίας. </w:t>
      </w:r>
    </w:p>
    <w:p w14:paraId="3753E02F" w14:textId="77777777" w:rsidR="00DD17FA" w:rsidRDefault="00C30555">
      <w:pPr>
        <w:spacing w:line="600" w:lineRule="auto"/>
        <w:ind w:firstLine="720"/>
        <w:jc w:val="both"/>
      </w:pPr>
      <w:r>
        <w:t xml:space="preserve">Στο άρθρο 55, νομίζω, κάνατε την αλλαγή που σχετίζεται με το Εθνικό Συμβούλιο Ραδιοτηλεόρασης. Όμως, αλλέως ειπείν, αυτό που καταθέτετε ως νομοθετική πρωτοβουλία σημαίνει ότι διακόπτεται η άρση της παρατεταμένης </w:t>
      </w:r>
      <w:r>
        <w:t xml:space="preserve"> θητείας τεσσάρων μελών, εάν δεν κάνω λάθος, της διοικήσεως. Το εξηγείτε αυτό, σας παρακαλώ πολύ;</w:t>
      </w:r>
    </w:p>
    <w:p w14:paraId="3753E030" w14:textId="77777777" w:rsidR="00DD17FA" w:rsidRDefault="00C30555">
      <w:pPr>
        <w:spacing w:line="600" w:lineRule="auto"/>
        <w:ind w:firstLine="720"/>
        <w:jc w:val="both"/>
      </w:pPr>
      <w:r>
        <w:rPr>
          <w:b/>
        </w:rPr>
        <w:t>ΠΡΟΕΔΡΕΥΩΝ (Αναστάσιος Κουράκης):</w:t>
      </w:r>
      <w:r>
        <w:t xml:space="preserve"> Κύριε Παππά, έχετε τον λόγο. </w:t>
      </w:r>
    </w:p>
    <w:p w14:paraId="3753E031" w14:textId="77777777" w:rsidR="00DD17FA" w:rsidRDefault="00C30555">
      <w:pPr>
        <w:spacing w:line="600" w:lineRule="auto"/>
        <w:ind w:firstLine="720"/>
        <w:jc w:val="both"/>
      </w:pPr>
      <w:r>
        <w:rPr>
          <w:b/>
        </w:rPr>
        <w:t xml:space="preserve">ΝΙΚΟΛΑΟΣ ΠΑΠΠΑΣ (Υπουργός Επικρατείας): </w:t>
      </w:r>
      <w:r>
        <w:t>Τα μέλη του Εθνικού Συμβουλίου Ραδιοτηλεόρασης, εξ όσω</w:t>
      </w:r>
      <w:r>
        <w:t>ν γνωρίζω, δεν έχουν συμπληρώσει όλα την προβλεπόμενη από τον νόμο θητεία. Για παράδειγμα, υπάρχει μέλος που είναι για ενάμιση χρόνο.</w:t>
      </w:r>
    </w:p>
    <w:p w14:paraId="3753E032" w14:textId="77777777" w:rsidR="00DD17FA" w:rsidRDefault="00C30555">
      <w:pPr>
        <w:spacing w:line="600" w:lineRule="auto"/>
        <w:ind w:firstLine="720"/>
        <w:jc w:val="both"/>
      </w:pPr>
      <w:r>
        <w:t>Όμως, οποιαδήποτε αντικατάσταση προϋποθέτει τη σύγκληση της Διάσκεψης των Προέδρων και τη διαμόρφωση της απαιτούμενης πλει</w:t>
      </w:r>
      <w:r>
        <w:t>οψηφίας.</w:t>
      </w:r>
    </w:p>
    <w:p w14:paraId="3753E033" w14:textId="77777777" w:rsidR="00DD17FA" w:rsidRDefault="00C30555">
      <w:pPr>
        <w:spacing w:line="600" w:lineRule="auto"/>
        <w:ind w:firstLine="720"/>
        <w:jc w:val="both"/>
      </w:pPr>
      <w:r>
        <w:t>Θέλω να το υπογραμμίσω αυτό, γιατί είναι το πιο σημαντικό από όλα. Εδώ ανοίγει η δυνατότητα συγκρότησης Εθνικού Συμβουλίου Ραδιοτηλεόρασης με νόμιμη σύνθεση. Έτσι δεν είναι;</w:t>
      </w:r>
    </w:p>
    <w:p w14:paraId="3753E034" w14:textId="77777777" w:rsidR="00DD17FA" w:rsidRDefault="00C30555">
      <w:pPr>
        <w:spacing w:line="600" w:lineRule="auto"/>
        <w:ind w:firstLine="720"/>
        <w:jc w:val="both"/>
      </w:pPr>
      <w:r>
        <w:rPr>
          <w:b/>
        </w:rPr>
        <w:t>ΑΝΔΡΕΑΣ ΛΟΒΕΡΔΟΣ:</w:t>
      </w:r>
      <w:r>
        <w:t xml:space="preserve"> Κύριε Πρόεδρε, αυτό που είπε ο Υπουργός είναι κρίσιμο. </w:t>
      </w:r>
      <w:r>
        <w:t xml:space="preserve">Υπάρχουν νοηματικές δυσχέρειες και θα το διαβάσουμε. Όμως, υπάρχει ανάγκη τοποθετήσεων μετά. Πρέπει τα κόμματα να τοποθετηθούν και σε αυτό το θέμα. Να μην πάρουμε τον λόγο τώρα, γιατί δεν το έχουμε διαβάσει. Κρατήστε μας το δικαίωμα, όμως. </w:t>
      </w:r>
    </w:p>
    <w:p w14:paraId="3753E035" w14:textId="77777777" w:rsidR="00DD17FA" w:rsidRDefault="00C30555">
      <w:pPr>
        <w:spacing w:line="600" w:lineRule="auto"/>
        <w:ind w:firstLine="720"/>
        <w:jc w:val="both"/>
      </w:pPr>
      <w:r>
        <w:rPr>
          <w:b/>
        </w:rPr>
        <w:t>ΠΡΟΕΔΡΕΥΩΝ (Ανα</w:t>
      </w:r>
      <w:r>
        <w:rPr>
          <w:b/>
        </w:rPr>
        <w:t>στάσιος Κουράκης):</w:t>
      </w:r>
      <w:r>
        <w:t xml:space="preserve"> Προφανώς. Εντάξει, κύριε Λοβέρδο. </w:t>
      </w:r>
    </w:p>
    <w:p w14:paraId="3753E036" w14:textId="77777777" w:rsidR="00DD17FA" w:rsidRDefault="00C30555">
      <w:pPr>
        <w:spacing w:line="600" w:lineRule="auto"/>
        <w:ind w:firstLine="720"/>
        <w:jc w:val="both"/>
      </w:pPr>
      <w:r>
        <w:rPr>
          <w:b/>
        </w:rPr>
        <w:t>ΘΕΟΔΩΡΟΣ ΠΑΠΑΘΕΟΔΩΡΟΥ:</w:t>
      </w:r>
      <w:r>
        <w:t xml:space="preserve"> Κύριε Πρόεδρε, θα </w:t>
      </w:r>
      <w:r>
        <w:t xml:space="preserve">μπορούσαν </w:t>
      </w:r>
      <w:r>
        <w:t xml:space="preserve">να κάνω μια διευκρινιστική ερώτηση; </w:t>
      </w:r>
    </w:p>
    <w:p w14:paraId="3753E037" w14:textId="77777777" w:rsidR="00DD17FA" w:rsidRDefault="00C30555">
      <w:pPr>
        <w:spacing w:line="600" w:lineRule="auto"/>
        <w:ind w:firstLine="720"/>
        <w:jc w:val="both"/>
      </w:pPr>
      <w:r>
        <w:rPr>
          <w:b/>
        </w:rPr>
        <w:t>ΠΡΟΕΔΡΕΥΩΝ (Αναστάσιος Κουράκης):</w:t>
      </w:r>
      <w:r>
        <w:t xml:space="preserve"> Κύριε Παπαθεοδώρου, δεν έχετε τον λόγο. </w:t>
      </w:r>
    </w:p>
    <w:p w14:paraId="3753E038" w14:textId="77777777" w:rsidR="00DD17FA" w:rsidRDefault="00C30555">
      <w:pPr>
        <w:spacing w:line="600" w:lineRule="auto"/>
        <w:ind w:firstLine="720"/>
        <w:jc w:val="both"/>
      </w:pPr>
      <w:r>
        <w:t xml:space="preserve">Πρέπει να προχωρήσουμε. Να λάβουμε υπ’ </w:t>
      </w:r>
      <w:r>
        <w:t xml:space="preserve">όψιν ότι στις επτά η ώρα είναι η ονομαστική ψηφοφορία και πρέπει να μιλήσουν Υπουργοί, Αρχηγοί κομμάτων και Βουλευτές. </w:t>
      </w:r>
    </w:p>
    <w:p w14:paraId="3753E039" w14:textId="77777777" w:rsidR="00DD17FA" w:rsidRDefault="00C30555">
      <w:pPr>
        <w:spacing w:line="600" w:lineRule="auto"/>
        <w:ind w:firstLine="720"/>
        <w:jc w:val="both"/>
      </w:pPr>
      <w:r>
        <w:rPr>
          <w:b/>
        </w:rPr>
        <w:t>ΘΕΟΔΩΡΟΣ ΠΑΠΑΘΕΟΔΩΡΟΥ:</w:t>
      </w:r>
      <w:r>
        <w:t xml:space="preserve"> Για να καταλάβουμε αυτό που λέει ο κύριος Υπουργός. </w:t>
      </w:r>
    </w:p>
    <w:p w14:paraId="3753E03A" w14:textId="77777777" w:rsidR="00DD17FA" w:rsidRDefault="00C30555">
      <w:pPr>
        <w:spacing w:line="600" w:lineRule="auto"/>
        <w:ind w:firstLine="720"/>
        <w:jc w:val="both"/>
      </w:pPr>
      <w:r>
        <w:rPr>
          <w:b/>
        </w:rPr>
        <w:t>ΠΡΟΕΔΡΕΥΩΝ (Αναστάσιος Κουράκης):</w:t>
      </w:r>
      <w:r>
        <w:t xml:space="preserve"> Όχι, κύριε Παπαθεοδώρου. Θ</w:t>
      </w:r>
      <w:r>
        <w:t xml:space="preserve">α τοποθετηθούμε στην ώρα του. </w:t>
      </w:r>
    </w:p>
    <w:p w14:paraId="3753E03B" w14:textId="77777777" w:rsidR="00DD17FA" w:rsidRDefault="00C30555">
      <w:pPr>
        <w:spacing w:line="600" w:lineRule="auto"/>
        <w:ind w:firstLine="720"/>
        <w:jc w:val="both"/>
      </w:pPr>
      <w:r>
        <w:t xml:space="preserve">Τον λόγο έχει ζητήσει ο Υπουργός Εθνικής Άμυνας κ. Πάνος Καμμένος. </w:t>
      </w:r>
    </w:p>
    <w:p w14:paraId="3753E03C" w14:textId="77777777" w:rsidR="00DD17FA" w:rsidRDefault="00C30555">
      <w:pPr>
        <w:spacing w:line="600" w:lineRule="auto"/>
        <w:ind w:firstLine="720"/>
        <w:jc w:val="both"/>
      </w:pPr>
      <w:r>
        <w:t xml:space="preserve">Κύριε Καμμένε, σας παρακαλώ να τοποθετηθείτε για οκτώ λεπτά αυστηρά, γιατί πρέπει να μιλήσουν και οι Βουλευτές. </w:t>
      </w:r>
    </w:p>
    <w:p w14:paraId="3753E03D" w14:textId="77777777" w:rsidR="00DD17FA" w:rsidRDefault="00C30555">
      <w:pPr>
        <w:spacing w:line="600" w:lineRule="auto"/>
        <w:ind w:firstLine="720"/>
        <w:jc w:val="both"/>
      </w:pPr>
      <w:r>
        <w:rPr>
          <w:b/>
        </w:rPr>
        <w:t xml:space="preserve">ΠΑΝΟΣ ΚΑΜΜΕΝΟΣ (Υπουργός Εθνικής Άμυνας – Πρόεδρος των Ανεξαρτήτων Ελλήνων): </w:t>
      </w:r>
      <w:r>
        <w:t>Κύριε Πρόεδρε, κυρίες και κύριοι συνάδελφοι, το</w:t>
      </w:r>
      <w:r>
        <w:t>ν</w:t>
      </w:r>
      <w:r>
        <w:t xml:space="preserve"> λόγο τον ζητώ ως Πρόεδρος των Ανεξάρτητων Ελλήνων και όχι ως Υπουργός Άμυνας, ως Πρόεδρος ενός κινήματος, το οποίο πολλοί επιθυμού</w:t>
      </w:r>
      <w:r>
        <w:t xml:space="preserve">σαν να μην είναι στη Βουλή σήμερα και ιδιαίτερα πιστεύω ότι επιθυμούσαν να μην είναι στη Βουλή σήμερα για να μη γίνει η συζήτηση αυτή η οποία θα γίνει. </w:t>
      </w:r>
    </w:p>
    <w:p w14:paraId="3753E03E" w14:textId="77777777" w:rsidR="00DD17FA" w:rsidRDefault="00C30555">
      <w:pPr>
        <w:spacing w:line="600" w:lineRule="auto"/>
        <w:ind w:firstLine="720"/>
        <w:jc w:val="both"/>
      </w:pPr>
      <w:r>
        <w:t>Σε αυτή τη συζήτηση, κύριε Πρόεδρε, κυρίες και κύριοι συνάδελφοι, θα θέσω κάποια στοιχεία για να αποδεί</w:t>
      </w:r>
      <w:r>
        <w:t xml:space="preserve">ξω ότι οφείλουμε όλοι μας, ανεξάρτητα εάν βρισκόμαστε στη Συμπολίτευση ή στην Αντιπολίτευση, να στηρίξουμε αυτό το σχέδιο νόμου και να λήξουμε το θέμα της υπερεξουσίας των καναλαρχών και ορισμένων δημοσιογράφων που συμμετέχουν σε συμμορίες που αποφασίζουν </w:t>
      </w:r>
      <w:r>
        <w:t>την πολιτική εξόντωση πολιτικών, ανεξαρτήτως του χώρου στον οποίο βρίσκονται, με κριτήριο το εάν υπηρετούν ή εάν δεν υπηρετούν συγκεκριμένα συμφέροντα όχι πολιτικά, αλλά επιχειρηματικά.</w:t>
      </w:r>
    </w:p>
    <w:p w14:paraId="3753E03F" w14:textId="77777777" w:rsidR="00DD17FA" w:rsidRDefault="00C30555">
      <w:pPr>
        <w:spacing w:line="600" w:lineRule="auto"/>
        <w:ind w:firstLine="720"/>
        <w:jc w:val="both"/>
      </w:pPr>
      <w:r>
        <w:t>Θα αποδείξω, κυρίες και κύριοι συνάδελφοι, ότι όχι μόνο οι υφιστάμενοι</w:t>
      </w:r>
      <w:r>
        <w:t xml:space="preserve"> νταβατζήδες, όπως είπε ο Κώστας Καραμανλής το 2004, αλλά και επίδοξοι νταβατζήδες θέλουν να πάρουν άδειες καναλιών. Οφείλουμε να προβλέψουμε τέτοιες ρήτρες σε αυτό το</w:t>
      </w:r>
      <w:r>
        <w:t>ν</w:t>
      </w:r>
      <w:r>
        <w:t xml:space="preserve"> νόμο για το εάν θα πάρουν ή θα έχουν δικαίωμα να διεκδικήσουν άδειες τέτοια κανάλια, αν</w:t>
      </w:r>
      <w:r>
        <w:t xml:space="preserve"> θα τους δώσουμε δηλαδή το δικαίωμα να μας εκβιάζουν και να εκβιάζουν και τον ελληνικό λαό, καταργώντας τη Βουλή των Ελλήνων, αν θα πρέπει να τους το επιτρέψουμε ή όχι. </w:t>
      </w:r>
    </w:p>
    <w:p w14:paraId="3753E040" w14:textId="77777777" w:rsidR="00DD17FA" w:rsidRDefault="00C30555">
      <w:pPr>
        <w:spacing w:line="600" w:lineRule="auto"/>
        <w:ind w:firstLine="720"/>
        <w:jc w:val="both"/>
      </w:pPr>
      <w:r>
        <w:t>Γι’ αυτό πιστεύω ότι αυτό το σχέδιο νόμου είναι θεσμικό στο οποίο οφείλουμε να πούμε τ</w:t>
      </w:r>
      <w:r>
        <w:t>ις απόψεις μας και να αποφασίσουμε μαζί εάν η Βουλή των Ελλήνων σε μια κοινοβουλευτική δημοκρατία θα έχει το</w:t>
      </w:r>
      <w:r>
        <w:t>ν</w:t>
      </w:r>
      <w:r>
        <w:t xml:space="preserve"> λόγο, την εξουσία και την εντολή από τον ελληνικό λαό ή εάν θα συνεχίσουν να κυβερνούν αυτόν εδώ τον τόπο συγκεκριμένοι νταβατζήδες και όχι εκδότε</w:t>
      </w:r>
      <w:r>
        <w:t>ς ή καναλάρχες, εάν θα συνεχίσουν να δημοσιογραφούν δημοσιογράφοι πραγματικοί υπηρετώντας την άποψη</w:t>
      </w:r>
      <w:r>
        <w:t>,</w:t>
      </w:r>
      <w:r>
        <w:t xml:space="preserve"> η οποία είναι δίκαια ή θα ενεργούν ως δολοφόνοι συγκεκριμένων συμφερόντων. </w:t>
      </w:r>
    </w:p>
    <w:p w14:paraId="3753E041" w14:textId="77777777" w:rsidR="00DD17FA" w:rsidRDefault="00C30555">
      <w:pPr>
        <w:spacing w:line="600" w:lineRule="auto"/>
        <w:ind w:firstLine="720"/>
        <w:jc w:val="both"/>
      </w:pPr>
      <w:r>
        <w:t>Είπα ότι κάποιοι θα ήθελαν οι Ανεξάρτητοι Έλληνες να μην είναι στη Βουλή. Θεμιτ</w:t>
      </w:r>
      <w:r>
        <w:t>ή η επιθυμία κάποιων δημοσιογράφων, συμφερόντων να μην είναι ένα κόμμα στη Βουλή. Δεν είναι, όμως, καθόλου θεμιτό να χρησιμοποιούν τα μέσα ενημέρωσης τα οποία τους διαθέτει ο ελληνικός λαός, να χρησιμοποιούν τα χρήματα του ελληνικού λαού από παράνομες δανε</w:t>
      </w:r>
      <w:r>
        <w:t xml:space="preserve">ιοδοτήσεις από τράπεζες προκειμένου να επηρεάζουν την κοινή γνώμη. </w:t>
      </w:r>
    </w:p>
    <w:p w14:paraId="3753E042" w14:textId="77777777" w:rsidR="00DD17FA" w:rsidRDefault="00C30555">
      <w:pPr>
        <w:spacing w:line="600" w:lineRule="auto"/>
        <w:ind w:firstLine="720"/>
        <w:jc w:val="both"/>
      </w:pPr>
      <w:r>
        <w:t>Παραδείγματα: Στις τελευταίες εκλογές οι δημοσκοπήσεις</w:t>
      </w:r>
      <w:r>
        <w:t>,</w:t>
      </w:r>
      <w:r>
        <w:t xml:space="preserve"> οι οποίες μαγειρεύτηκαν σε συνεργασία με συμφέροντα και μεταδόθηκαν από μέσα μαζικής ενημέρωσης</w:t>
      </w:r>
      <w:r>
        <w:t>,</w:t>
      </w:r>
      <w:r>
        <w:t xml:space="preserve"> είναι </w:t>
      </w:r>
      <w:r>
        <w:t xml:space="preserve">τέτοιες, </w:t>
      </w:r>
      <w:r>
        <w:t xml:space="preserve">οι οποίες δεν είχαν </w:t>
      </w:r>
      <w:r>
        <w:t xml:space="preserve">σκοπό να μετρήσουν την κοινή γνώμη αλλά να την επηρεάσουν. </w:t>
      </w:r>
    </w:p>
    <w:p w14:paraId="3753E043" w14:textId="77777777" w:rsidR="00DD17FA" w:rsidRDefault="00C30555">
      <w:pPr>
        <w:spacing w:line="600" w:lineRule="auto"/>
        <w:ind w:firstLine="720"/>
        <w:jc w:val="both"/>
      </w:pPr>
      <w:r>
        <w:t xml:space="preserve">Δυστυχώς σε αυτήν την υπόθεση ενεπλάκησαν όχι μόνο εταιρείες, αλλά και πανεπιστήμια. </w:t>
      </w:r>
    </w:p>
    <w:p w14:paraId="3753E044" w14:textId="77777777" w:rsidR="00DD17FA" w:rsidRDefault="00C30555">
      <w:pPr>
        <w:spacing w:line="600" w:lineRule="auto"/>
        <w:ind w:firstLine="720"/>
        <w:jc w:val="both"/>
      </w:pPr>
      <w:r>
        <w:t xml:space="preserve">Πανεπιστήμιο Μακεδονίας για τον τηλεοπτικό σταθμό </w:t>
      </w:r>
      <w:r>
        <w:t>«</w:t>
      </w:r>
      <w:r>
        <w:t>ΣΚΑΪ</w:t>
      </w:r>
      <w:r>
        <w:t>»</w:t>
      </w:r>
      <w:r>
        <w:t xml:space="preserve">, μέτρηση 28-8-2015: Ανεξάρτητοι Έλληνες: 2% με αναγωγή. </w:t>
      </w:r>
      <w:r>
        <w:t>«</w:t>
      </w:r>
      <w:r>
        <w:rPr>
          <w:lang w:val="en-US"/>
        </w:rPr>
        <w:t>MPB</w:t>
      </w:r>
      <w:r>
        <w:t>»</w:t>
      </w:r>
      <w:r>
        <w:t xml:space="preserve"> για τον τηλεοπτικό σταθμό </w:t>
      </w:r>
      <w:r>
        <w:t>«</w:t>
      </w:r>
      <w:r>
        <w:rPr>
          <w:lang w:val="en-US"/>
        </w:rPr>
        <w:t>STAR</w:t>
      </w:r>
      <w:r>
        <w:t xml:space="preserve"> </w:t>
      </w:r>
      <w:r>
        <w:rPr>
          <w:lang w:val="en-US"/>
        </w:rPr>
        <w:t>CHANNEL</w:t>
      </w:r>
      <w:r>
        <w:t>»</w:t>
      </w:r>
      <w:r>
        <w:t xml:space="preserve"> στις 5-9-2015: ΣΥΡΙΖΑ: 25,1%. Νέα Δημοκρατία: 25,1%. Σας θυμίζω ότι η διαφορά είναι 7,5%.Ανεξάρτητοι Έλληνες: 2,3%</w:t>
      </w:r>
    </w:p>
    <w:p w14:paraId="3753E045" w14:textId="77777777" w:rsidR="00DD17FA" w:rsidRDefault="00C30555">
      <w:pPr>
        <w:spacing w:line="600" w:lineRule="auto"/>
        <w:ind w:firstLine="720"/>
        <w:jc w:val="both"/>
      </w:pPr>
      <w:r>
        <w:t>Πανεπιστήμιο Μακεδονίας για τον τηλεο</w:t>
      </w:r>
      <w:r>
        <w:t xml:space="preserve">πτικό σταθμό </w:t>
      </w:r>
      <w:r>
        <w:t>«</w:t>
      </w:r>
      <w:r>
        <w:t>ΣΚΑΪ</w:t>
      </w:r>
      <w:r>
        <w:t>»</w:t>
      </w:r>
      <w:r>
        <w:t xml:space="preserve"> στις 6-9-2015: ΣΥΡΙΖΑ:  27%. Νέα Δημοκρατία: 27%. Ανεξάρτητοι Έλληνες: 1,5%, με αναγωγή.</w:t>
      </w:r>
    </w:p>
    <w:p w14:paraId="3753E046" w14:textId="77777777" w:rsidR="00DD17FA" w:rsidRDefault="00C30555">
      <w:pPr>
        <w:spacing w:line="600" w:lineRule="auto"/>
        <w:ind w:firstLine="720"/>
        <w:jc w:val="both"/>
      </w:pPr>
      <w:r>
        <w:t xml:space="preserve">Πανεπιστήμιο Μακεδονίας για τον τηλεοπτικό σταθμό </w:t>
      </w:r>
      <w:r>
        <w:t>«</w:t>
      </w:r>
      <w:r>
        <w:t>ΣΚΑΪ</w:t>
      </w:r>
      <w:r>
        <w:t>»</w:t>
      </w:r>
      <w:r>
        <w:t xml:space="preserve"> στις 11-9-2015: ΣΥΡΙΖΑ: 28,5%. Νέα Δημοκρατία: 27,5%. Μία μονάδα διαφορά. Ανεξάρτητοι Έλλη</w:t>
      </w:r>
      <w:r>
        <w:t>νες: 2%, με αναγωγή.</w:t>
      </w:r>
    </w:p>
    <w:p w14:paraId="3753E047" w14:textId="77777777" w:rsidR="00DD17FA" w:rsidRDefault="00C30555">
      <w:pPr>
        <w:spacing w:line="600" w:lineRule="auto"/>
        <w:ind w:firstLine="720"/>
        <w:jc w:val="both"/>
      </w:pPr>
      <w:r>
        <w:t>«</w:t>
      </w:r>
      <w:r>
        <w:rPr>
          <w:lang w:val="en-US"/>
        </w:rPr>
        <w:t>PULSE</w:t>
      </w:r>
      <w:r>
        <w:t>»</w:t>
      </w:r>
      <w:r>
        <w:t xml:space="preserve"> για τον τηλεοπτικό σταθμό </w:t>
      </w:r>
      <w:r>
        <w:t>«</w:t>
      </w:r>
      <w:r>
        <w:rPr>
          <w:lang w:val="en-US"/>
        </w:rPr>
        <w:t>ACTION</w:t>
      </w:r>
      <w:r>
        <w:t xml:space="preserve"> </w:t>
      </w:r>
      <w:r>
        <w:rPr>
          <w:lang w:val="en-US"/>
        </w:rPr>
        <w:t>TV</w:t>
      </w:r>
      <w:r>
        <w:t>»</w:t>
      </w:r>
      <w:r>
        <w:t xml:space="preserve"> στις 15-9-2015: ΣΥΡΙΖΑ:  28%. Νέα Δημοκρατία: 28,5%. Πέρασε μπροστά. Ανεξάρτητοι Έλληνες: 2,5%.</w:t>
      </w:r>
    </w:p>
    <w:p w14:paraId="3753E048" w14:textId="77777777" w:rsidR="00DD17FA" w:rsidRDefault="00C30555">
      <w:pPr>
        <w:spacing w:line="600" w:lineRule="auto"/>
        <w:ind w:firstLine="720"/>
        <w:jc w:val="both"/>
      </w:pPr>
      <w:r>
        <w:t xml:space="preserve">Πανεπιστήμιο Μακεδονίας για τον τηλεοπτικό σταθμό </w:t>
      </w:r>
      <w:r>
        <w:t>«</w:t>
      </w:r>
      <w:r>
        <w:t>ΣΚΑΪ</w:t>
      </w:r>
      <w:r>
        <w:t>»</w:t>
      </w:r>
      <w:r>
        <w:t xml:space="preserve"> στις 18-9-2015: Φτάνουμε στις εκλογέ</w:t>
      </w:r>
      <w:r>
        <w:t>ς. ΣΥΡΙΖΑ: 31%. Νέα Δημοκρατία: 28,5%. Μιάμιση μονάδα διαφορά. Ανεξάρτητοι Έλληνες: 2%.</w:t>
      </w:r>
    </w:p>
    <w:p w14:paraId="3753E049" w14:textId="77777777" w:rsidR="00DD17FA" w:rsidRDefault="00C30555">
      <w:pPr>
        <w:spacing w:line="600" w:lineRule="auto"/>
        <w:ind w:firstLine="720"/>
        <w:jc w:val="both"/>
      </w:pPr>
      <w:r>
        <w:t>«</w:t>
      </w:r>
      <w:r>
        <w:rPr>
          <w:lang w:val="en-US"/>
        </w:rPr>
        <w:t>METRON</w:t>
      </w:r>
      <w:r>
        <w:t xml:space="preserve"> </w:t>
      </w:r>
      <w:r>
        <w:rPr>
          <w:lang w:val="en-US"/>
        </w:rPr>
        <w:t>ANALYSIS</w:t>
      </w:r>
      <w:r>
        <w:t>»</w:t>
      </w:r>
      <w:r>
        <w:t xml:space="preserve"> για τον τηλεοπτικό σταθμό </w:t>
      </w:r>
      <w:r>
        <w:t>«</w:t>
      </w:r>
      <w:r>
        <w:rPr>
          <w:lang w:val="en-US"/>
        </w:rPr>
        <w:t>ANTENNA</w:t>
      </w:r>
      <w:r>
        <w:t>»</w:t>
      </w:r>
      <w:r>
        <w:t>, 18</w:t>
      </w:r>
      <w:r>
        <w:t>-</w:t>
      </w:r>
      <w:r>
        <w:t>9</w:t>
      </w:r>
      <w:r>
        <w:t>-</w:t>
      </w:r>
      <w:r>
        <w:t xml:space="preserve">2015: Νέα Δημοκρατία 24%, ΣΥΡΙΖΑ 24,5%, Ανεξάρτητοι Έλληνες 2,3%. </w:t>
      </w:r>
    </w:p>
    <w:p w14:paraId="3753E04A" w14:textId="77777777" w:rsidR="00DD17FA" w:rsidRDefault="00C30555">
      <w:pPr>
        <w:spacing w:line="600" w:lineRule="auto"/>
        <w:ind w:firstLine="720"/>
        <w:jc w:val="both"/>
      </w:pPr>
      <w:r>
        <w:t xml:space="preserve">Απόσπασμα από το δελτίο ειδήσεων του </w:t>
      </w:r>
      <w:r>
        <w:t>«</w:t>
      </w:r>
      <w:r>
        <w:t>ΣΚΑΪ</w:t>
      </w:r>
      <w:r>
        <w:t>»</w:t>
      </w:r>
      <w:r>
        <w:t xml:space="preserve">-Παρουσίαση δημοσκόπησης Πανεπιστημίου Μακεδονία: Η δημοσκόπηση εμφανίζει την πρόθεση ψήφου για τους Ανεξάρτητους Έλληνες με ποσοστό 2%. Ακολουθεί συζήτηση για τις μετακινήσεις ψηφοφόρων. </w:t>
      </w:r>
    </w:p>
    <w:p w14:paraId="3753E04B" w14:textId="77777777" w:rsidR="00DD17FA" w:rsidRDefault="00C30555">
      <w:pPr>
        <w:spacing w:line="600" w:lineRule="auto"/>
        <w:ind w:firstLine="720"/>
        <w:jc w:val="both"/>
      </w:pPr>
      <w:r>
        <w:t>«ΣΙΑ ΚΟΣΙΩΝΗ: Σημαντικές διαρροές για τους Ανεξάρτητους Έλληνε</w:t>
      </w:r>
      <w:r>
        <w:t>ς.</w:t>
      </w:r>
    </w:p>
    <w:p w14:paraId="3753E04C" w14:textId="77777777" w:rsidR="00DD17FA" w:rsidRDefault="00C30555">
      <w:pPr>
        <w:spacing w:line="600" w:lineRule="auto"/>
        <w:ind w:firstLine="720"/>
        <w:jc w:val="both"/>
      </w:pPr>
      <w:r>
        <w:t>ΜΑΡΑΝΤΖΙΔΗΣ</w:t>
      </w:r>
      <w:r>
        <w:t>:</w:t>
      </w:r>
      <w:r>
        <w:t xml:space="preserve"> (Πανεπιστήμιο ΜΑΚΕΔΟΝΙΑ), τον πληρώνουμε εμείς: Ανέβηκε η συσπείρωση. Ήταν κάτω του 40%, κάποια στιγμή ήταν κάτω του 33%, σήμερα πάει στο 42%. Δεν του φτάνουν. Πού πηγαίνουν οι ψηφοφόροι των ΑΝΕΛ; Προς Νέα Δημοκρατία, ΣΥΡΙΖΑ και Χρυσή Αυγή,</w:t>
      </w:r>
      <w:r>
        <w:t xml:space="preserve"> ένα ποσοστό 8%. Να υποθέσω ότι οι απογοητευμένοι αντιμνημονιακοί ψηφοφόροι των ΑΝΕΛ μετακινούνται προς ένα πιο συνεπές αντιμνημονιακό κόμμα.».</w:t>
      </w:r>
    </w:p>
    <w:p w14:paraId="3753E04D" w14:textId="77777777" w:rsidR="00DD17FA" w:rsidRDefault="00C30555">
      <w:pPr>
        <w:spacing w:line="600" w:lineRule="auto"/>
        <w:ind w:firstLine="720"/>
        <w:jc w:val="both"/>
      </w:pPr>
      <w:r>
        <w:t>Αυτό αποδεικνύει, κυρίες και κύριοι συνάδελφοι, ότι τα κανάλια σε συνεργασία με εταιρείες δημοσκοπήσεων επηρέασα</w:t>
      </w:r>
      <w:r>
        <w:t xml:space="preserve">ν και προσπάθησαν να επηρεάσουν την κοινή γνώμη στις εκλογές, </w:t>
      </w:r>
      <w:r>
        <w:t>«</w:t>
      </w:r>
      <w:r>
        <w:t>εκτελώντας</w:t>
      </w:r>
      <w:r>
        <w:t>»</w:t>
      </w:r>
      <w:r>
        <w:t xml:space="preserve"> ουσιαστικά τη βούληση του ελληνικού λαού. Καταθέτω στη Βουλή όλα τα στοιχεία. </w:t>
      </w:r>
    </w:p>
    <w:p w14:paraId="3753E04E" w14:textId="77777777" w:rsidR="00DD17FA" w:rsidRDefault="00C30555">
      <w:pPr>
        <w:spacing w:line="600" w:lineRule="auto"/>
        <w:ind w:firstLine="720"/>
        <w:jc w:val="both"/>
      </w:pPr>
      <w:r>
        <w:t xml:space="preserve">(Στο σημείο αυτό ο </w:t>
      </w:r>
      <w:r>
        <w:t xml:space="preserve">Υπουργός Εθνικής Άμυνας και </w:t>
      </w:r>
      <w:r>
        <w:t>Πρόεδρος των Ανεξαρτήτων Ελλήνων κ. Πάνος Καμμένος κατα</w:t>
      </w:r>
      <w:r>
        <w:t>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753E04F" w14:textId="77777777" w:rsidR="00DD17FA" w:rsidRDefault="00C30555">
      <w:pPr>
        <w:spacing w:line="600" w:lineRule="auto"/>
        <w:ind w:firstLine="720"/>
        <w:jc w:val="both"/>
      </w:pPr>
      <w:r>
        <w:t>Οι ίδιες εταιρείες δημοσκοπήσεων ήταν αυτές που στο δημοψήφισμα, με διαφορά που ξεπέρασε το 20%,</w:t>
      </w:r>
      <w:r>
        <w:t xml:space="preserve"> έδιναν: </w:t>
      </w:r>
      <w:r>
        <w:t>Πανεπιστήμιο Μακεδονίας</w:t>
      </w:r>
      <w:r>
        <w:t>, 3</w:t>
      </w:r>
      <w:r>
        <w:t>-</w:t>
      </w:r>
      <w:r>
        <w:t>7</w:t>
      </w:r>
      <w:r>
        <w:t>-</w:t>
      </w:r>
      <w:r>
        <w:t xml:space="preserve">2015 «ΝΑΙ» 42,5%, «ΟΧΙ» 43%, διαφορά 0,5% από το 20%. </w:t>
      </w:r>
    </w:p>
    <w:p w14:paraId="3753E050" w14:textId="77777777" w:rsidR="00DD17FA" w:rsidRDefault="00C30555">
      <w:pPr>
        <w:spacing w:line="600" w:lineRule="auto"/>
        <w:ind w:firstLine="720"/>
        <w:jc w:val="both"/>
      </w:pPr>
      <w:r>
        <w:t>«</w:t>
      </w:r>
      <w:r>
        <w:rPr>
          <w:lang w:val="en-US"/>
        </w:rPr>
        <w:t>ALCO</w:t>
      </w:r>
      <w:r>
        <w:t>»</w:t>
      </w:r>
      <w:r>
        <w:t xml:space="preserve"> για την εφημερίδα </w:t>
      </w:r>
      <w:r>
        <w:t>«</w:t>
      </w:r>
      <w:r>
        <w:t>ΕΘΝΟΣ</w:t>
      </w:r>
      <w:r>
        <w:t>»</w:t>
      </w:r>
      <w:r>
        <w:t>, «ΝΑΙ» 43,4%, «ΟΧΙ» 44,8%.</w:t>
      </w:r>
    </w:p>
    <w:p w14:paraId="3753E051" w14:textId="77777777" w:rsidR="00DD17FA" w:rsidRDefault="00C30555">
      <w:pPr>
        <w:spacing w:line="600" w:lineRule="auto"/>
        <w:ind w:firstLine="720"/>
        <w:jc w:val="both"/>
      </w:pPr>
      <w:r>
        <w:t>«</w:t>
      </w:r>
      <w:r>
        <w:rPr>
          <w:lang w:val="en-US"/>
        </w:rPr>
        <w:t>ALCO</w:t>
      </w:r>
      <w:r>
        <w:t>»</w:t>
      </w:r>
      <w:r>
        <w:t xml:space="preserve"> για το </w:t>
      </w:r>
      <w:r>
        <w:t>«</w:t>
      </w:r>
      <w:r>
        <w:t>ΠΡΩΤΟ ΘΕΜΑ</w:t>
      </w:r>
      <w:r>
        <w:t>»</w:t>
      </w:r>
      <w:r>
        <w:t>, «ΝΑΙ» 41,1%, «ΟΧΙ» 41,7%.</w:t>
      </w:r>
    </w:p>
    <w:p w14:paraId="3753E052" w14:textId="77777777" w:rsidR="00DD17FA" w:rsidRDefault="00C30555">
      <w:pPr>
        <w:spacing w:line="600" w:lineRule="auto"/>
        <w:ind w:firstLine="720"/>
        <w:jc w:val="both"/>
      </w:pPr>
      <w:r>
        <w:t>«</w:t>
      </w:r>
      <w:r>
        <w:rPr>
          <w:lang w:val="en-US"/>
        </w:rPr>
        <w:t>METRON</w:t>
      </w:r>
      <w:r>
        <w:t xml:space="preserve"> </w:t>
      </w:r>
      <w:r>
        <w:rPr>
          <w:lang w:val="en-US"/>
        </w:rPr>
        <w:t>ANALYSIS</w:t>
      </w:r>
      <w:r>
        <w:t>»</w:t>
      </w:r>
      <w:r>
        <w:t xml:space="preserve"> για τα </w:t>
      </w:r>
      <w:r>
        <w:t>«</w:t>
      </w:r>
      <w:r>
        <w:t>ΠΑΡΑΠΟΛΙΤΙΚΑ</w:t>
      </w:r>
      <w:r>
        <w:t>»</w:t>
      </w:r>
      <w:r>
        <w:t>, «ΝΑΙ» 46</w:t>
      </w:r>
      <w:r>
        <w:t>%, «ΟΧΙ» 47%.</w:t>
      </w:r>
    </w:p>
    <w:p w14:paraId="3753E053" w14:textId="77777777" w:rsidR="00DD17FA" w:rsidRDefault="00C30555">
      <w:pPr>
        <w:spacing w:line="600" w:lineRule="auto"/>
        <w:ind w:firstLine="720"/>
        <w:jc w:val="both"/>
      </w:pPr>
      <w:r>
        <w:t>Αυτές είναι εταιρείες δημοσκοπήσεων</w:t>
      </w:r>
      <w:r>
        <w:t>,</w:t>
      </w:r>
      <w:r>
        <w:t xml:space="preserve"> στις οποίες επιτρέπουμε ακόμα να λειτουργούν και είναι εταιρείες δημοσκοπήσεων, οι οποίες σε συνεργασία με τα κανάλια και πληρώνοντας τα κανάλια</w:t>
      </w:r>
      <w:r>
        <w:t>,</w:t>
      </w:r>
      <w:r>
        <w:t xml:space="preserve"> προσπάθησαν να επηρεάσουν την κοινή γνώμη. </w:t>
      </w:r>
    </w:p>
    <w:p w14:paraId="3753E054" w14:textId="77777777" w:rsidR="00DD17FA" w:rsidRDefault="00C30555">
      <w:pPr>
        <w:spacing w:line="600" w:lineRule="auto"/>
        <w:ind w:firstLine="720"/>
        <w:jc w:val="center"/>
        <w:rPr>
          <w:bCs/>
        </w:rPr>
      </w:pPr>
      <w:r>
        <w:rPr>
          <w:bCs/>
        </w:rPr>
        <w:t>(Χειροκροτήματα</w:t>
      </w:r>
      <w:r>
        <w:rPr>
          <w:bCs/>
        </w:rPr>
        <w:t xml:space="preserve"> από τις πτέρυγες των ΑΝΕΛ</w:t>
      </w:r>
      <w:r>
        <w:rPr>
          <w:bCs/>
        </w:rPr>
        <w:t xml:space="preserve"> και του ΣΥΡΙΖΑ</w:t>
      </w:r>
      <w:r>
        <w:rPr>
          <w:bCs/>
        </w:rPr>
        <w:t>)</w:t>
      </w:r>
    </w:p>
    <w:p w14:paraId="3753E055" w14:textId="77777777" w:rsidR="00DD17FA" w:rsidRDefault="00C30555">
      <w:pPr>
        <w:spacing w:line="600" w:lineRule="auto"/>
        <w:ind w:firstLine="720"/>
        <w:jc w:val="both"/>
        <w:rPr>
          <w:bCs/>
        </w:rPr>
      </w:pPr>
      <w:r>
        <w:rPr>
          <w:bCs/>
        </w:rPr>
        <w:t>Έχου</w:t>
      </w:r>
      <w:r>
        <w:rPr>
          <w:bCs/>
        </w:rPr>
        <w:t>ν</w:t>
      </w:r>
      <w:r>
        <w:rPr>
          <w:bCs/>
        </w:rPr>
        <w:t xml:space="preserve"> ή δεν έχου</w:t>
      </w:r>
      <w:r>
        <w:rPr>
          <w:bCs/>
        </w:rPr>
        <w:t>ν</w:t>
      </w:r>
      <w:r>
        <w:rPr>
          <w:bCs/>
        </w:rPr>
        <w:t xml:space="preserve"> ευθύνη, κυρίες και κύριοι συνάδελφοι, αυτές οι εταιρείες δημοσκοπήσεων; Ξέρετε οι ίδιες εταιρείες τώρα ανακατεύονται στα εσωκομματικά της Νέας Δημοκρατίας. Η εταιρεία που έβγαζε 0,5%…</w:t>
      </w:r>
    </w:p>
    <w:p w14:paraId="3753E056" w14:textId="77777777" w:rsidR="00DD17FA" w:rsidRDefault="00C30555">
      <w:pPr>
        <w:spacing w:line="600" w:lineRule="auto"/>
        <w:ind w:firstLine="720"/>
        <w:jc w:val="both"/>
        <w:rPr>
          <w:bCs/>
        </w:rPr>
      </w:pPr>
      <w:r>
        <w:rPr>
          <w:b/>
          <w:bCs/>
        </w:rPr>
        <w:t xml:space="preserve">ΕΛΕΥΘΕΡΙΟΣ </w:t>
      </w:r>
      <w:r>
        <w:rPr>
          <w:b/>
          <w:bCs/>
        </w:rPr>
        <w:t>ΑΥΓΕΝΑΚΗΣ:</w:t>
      </w:r>
      <w:r>
        <w:rPr>
          <w:bCs/>
        </w:rPr>
        <w:t xml:space="preserve"> Τα παρακολουθείτε και αυτά; </w:t>
      </w:r>
    </w:p>
    <w:p w14:paraId="3753E057" w14:textId="77777777" w:rsidR="00DD17FA" w:rsidRDefault="00C30555">
      <w:pPr>
        <w:spacing w:line="600" w:lineRule="auto"/>
        <w:ind w:firstLine="720"/>
        <w:jc w:val="both"/>
        <w:rPr>
          <w:bCs/>
        </w:rPr>
      </w:pPr>
      <w:r>
        <w:rPr>
          <w:b/>
          <w:bCs/>
        </w:rPr>
        <w:t>ΠΑΝΟΣ ΚΑΜΜΕΝΟΣ (Υπουργός Εθνικής Άμυνας-Πρόεδρος των Ανεξαρτήτων Ελλήνων):</w:t>
      </w:r>
      <w:r>
        <w:rPr>
          <w:bCs/>
        </w:rPr>
        <w:t xml:space="preserve"> Τα παρακολουθώ και αυτά. Ξέρετε, λυπάμαι πάρα πολύ και τα παρακολουθώ. Εσείς ελπίζω να παρακολουθείτε τις αποφάσεις της Βουλής, όπου τον κ. Χ</w:t>
      </w:r>
      <w:r>
        <w:rPr>
          <w:bCs/>
        </w:rPr>
        <w:t xml:space="preserve">αϊκάλη ομόφωνα χθες η Επιτροπή </w:t>
      </w:r>
      <w:r>
        <w:rPr>
          <w:bCs/>
        </w:rPr>
        <w:t>«π</w:t>
      </w:r>
      <w:r>
        <w:rPr>
          <w:bCs/>
        </w:rPr>
        <w:t xml:space="preserve">όθεν </w:t>
      </w:r>
      <w:r>
        <w:rPr>
          <w:bCs/>
        </w:rPr>
        <w:t>έ</w:t>
      </w:r>
      <w:r>
        <w:rPr>
          <w:bCs/>
        </w:rPr>
        <w:t>σχες</w:t>
      </w:r>
      <w:r>
        <w:rPr>
          <w:bCs/>
        </w:rPr>
        <w:t>»</w:t>
      </w:r>
      <w:r>
        <w:rPr>
          <w:bCs/>
        </w:rPr>
        <w:t xml:space="preserve"> τον δικαίωσε και εσείς με την καταγγελία που κάνατε, μας αναγκάσατε αυτόν τον άνθρωπο να τον βγάλουμε από τις λίστες. </w:t>
      </w:r>
    </w:p>
    <w:p w14:paraId="3753E058" w14:textId="77777777" w:rsidR="00DD17FA" w:rsidRDefault="00C30555">
      <w:pPr>
        <w:spacing w:line="600" w:lineRule="auto"/>
        <w:ind w:firstLine="720"/>
        <w:jc w:val="both"/>
        <w:rPr>
          <w:bCs/>
        </w:rPr>
      </w:pPr>
      <w:r>
        <w:rPr>
          <w:b/>
          <w:bCs/>
        </w:rPr>
        <w:t>ΤΕΡΕΝΣ-ΣΠΕΝΣΕΡ-ΝΙΚΟΛΑΟΣ ΚΟΥΙΚ (Υφυπουργός Επικρατείας):</w:t>
      </w:r>
      <w:r>
        <w:rPr>
          <w:bCs/>
        </w:rPr>
        <w:t xml:space="preserve"> Ένα συγγνώμη να ζητήσετε.</w:t>
      </w:r>
    </w:p>
    <w:p w14:paraId="3753E059" w14:textId="77777777" w:rsidR="00DD17FA" w:rsidRDefault="00C30555">
      <w:pPr>
        <w:spacing w:line="600" w:lineRule="auto"/>
        <w:ind w:firstLine="720"/>
        <w:jc w:val="both"/>
        <w:rPr>
          <w:bCs/>
        </w:rPr>
      </w:pPr>
      <w:r>
        <w:rPr>
          <w:b/>
          <w:bCs/>
        </w:rPr>
        <w:t xml:space="preserve">ΠΑΝΟΣ </w:t>
      </w:r>
      <w:r>
        <w:rPr>
          <w:b/>
          <w:bCs/>
        </w:rPr>
        <w:t>ΚΑΜΜΕΝΟΣ (Υπουργός Εθνικής Άμυνας-Πρόεδρος των Ανεξαρτήτων Ελλήνων):</w:t>
      </w:r>
      <w:r>
        <w:rPr>
          <w:bCs/>
        </w:rPr>
        <w:t xml:space="preserve"> Ένα συγγνώμη, κύριε Αυγενάκη, θα έπρεπε να το πείτε στον κ. Χαϊκάλη. </w:t>
      </w:r>
    </w:p>
    <w:p w14:paraId="3753E05A" w14:textId="77777777" w:rsidR="00DD17FA" w:rsidRDefault="00C30555">
      <w:pPr>
        <w:spacing w:line="600" w:lineRule="auto"/>
        <w:ind w:firstLine="720"/>
        <w:jc w:val="center"/>
        <w:rPr>
          <w:bCs/>
        </w:rPr>
      </w:pPr>
      <w:r>
        <w:rPr>
          <w:bCs/>
        </w:rPr>
        <w:t xml:space="preserve">(Χειροκροτήματα από τις πτέρυγες </w:t>
      </w:r>
      <w:r>
        <w:rPr>
          <w:bCs/>
        </w:rPr>
        <w:t xml:space="preserve">των ΑΝΕΛ και </w:t>
      </w:r>
      <w:r>
        <w:rPr>
          <w:bCs/>
        </w:rPr>
        <w:t>του ΣΥΡΙΖΑ)</w:t>
      </w:r>
    </w:p>
    <w:p w14:paraId="3753E05B" w14:textId="77777777" w:rsidR="00DD17FA" w:rsidRDefault="00C30555">
      <w:pPr>
        <w:spacing w:line="600" w:lineRule="auto"/>
        <w:ind w:firstLine="720"/>
        <w:jc w:val="both"/>
      </w:pPr>
      <w:r>
        <w:t xml:space="preserve">Χθες ψηφίσατε την απαλλαγή του στο </w:t>
      </w:r>
      <w:r>
        <w:t>«</w:t>
      </w:r>
      <w:r>
        <w:t>πόθεν έσχες</w:t>
      </w:r>
      <w:r>
        <w:t>»</w:t>
      </w:r>
      <w:r>
        <w:t>, αλλά υποχ</w:t>
      </w:r>
      <w:r>
        <w:t>ρεώσατε να βγει από τις λίστες,</w:t>
      </w:r>
      <w:r>
        <w:rPr>
          <w:bCs/>
        </w:rPr>
        <w:t xml:space="preserve"> δήθεν ως έχοντα </w:t>
      </w:r>
      <w:r>
        <w:rPr>
          <w:bCs/>
          <w:lang w:val="en-US"/>
        </w:rPr>
        <w:t>offshore</w:t>
      </w:r>
      <w:r>
        <w:rPr>
          <w:bCs/>
        </w:rPr>
        <w:t xml:space="preserve"> και χρήματα στο εξωτερικό.</w:t>
      </w:r>
    </w:p>
    <w:p w14:paraId="3753E05C" w14:textId="77777777" w:rsidR="00DD17FA" w:rsidRDefault="00C30555">
      <w:pPr>
        <w:spacing w:line="600" w:lineRule="auto"/>
        <w:ind w:firstLine="720"/>
        <w:jc w:val="both"/>
        <w:rPr>
          <w:bCs/>
        </w:rPr>
      </w:pPr>
      <w:r>
        <w:rPr>
          <w:b/>
          <w:bCs/>
        </w:rPr>
        <w:t xml:space="preserve">ΣΟΦΙΑ ΒΟΥΛΤΕΨΗ: </w:t>
      </w:r>
      <w:r>
        <w:rPr>
          <w:bCs/>
        </w:rPr>
        <w:t>Δεν υποχρεώσαμε κανέναν!</w:t>
      </w:r>
    </w:p>
    <w:p w14:paraId="3753E05D" w14:textId="77777777" w:rsidR="00DD17FA" w:rsidRDefault="00C30555">
      <w:pPr>
        <w:spacing w:line="600" w:lineRule="auto"/>
        <w:ind w:firstLine="720"/>
        <w:jc w:val="both"/>
        <w:rPr>
          <w:bCs/>
        </w:rPr>
      </w:pPr>
      <w:r>
        <w:rPr>
          <w:b/>
          <w:bCs/>
        </w:rPr>
        <w:t xml:space="preserve">ΠΑΝΟΣ ΚΑΜΜΕΝΟΣ (Υπουργός Εθνικής Άμυνας-Πρόεδρος των Ανεξαρτήτων Ελλήνων): </w:t>
      </w:r>
      <w:r>
        <w:rPr>
          <w:bCs/>
        </w:rPr>
        <w:t xml:space="preserve">Ένα συγγνώμη, κυρία Βούλτεψη, έπρεπε να πείτε. Εμείς </w:t>
      </w:r>
      <w:r>
        <w:rPr>
          <w:bCs/>
        </w:rPr>
        <w:t>έχουμε ιδιαίτερη ευαισθησία.</w:t>
      </w:r>
    </w:p>
    <w:p w14:paraId="3753E05E" w14:textId="77777777" w:rsidR="00DD17FA" w:rsidRDefault="00C30555">
      <w:pPr>
        <w:spacing w:line="600" w:lineRule="auto"/>
        <w:ind w:firstLine="720"/>
        <w:jc w:val="center"/>
        <w:rPr>
          <w:bCs/>
        </w:rPr>
      </w:pPr>
      <w:r>
        <w:rPr>
          <w:bCs/>
        </w:rPr>
        <w:t xml:space="preserve">(Χειροκροτήματα από τις πτέρυγες </w:t>
      </w:r>
      <w:r>
        <w:rPr>
          <w:bCs/>
        </w:rPr>
        <w:t>των ΑΝΕΛ και του ΣΥΡΙΖΑ</w:t>
      </w:r>
      <w:r>
        <w:rPr>
          <w:bCs/>
        </w:rPr>
        <w:t>)</w:t>
      </w:r>
    </w:p>
    <w:p w14:paraId="3753E05F" w14:textId="77777777" w:rsidR="00DD17FA" w:rsidRDefault="00C30555">
      <w:pPr>
        <w:spacing w:line="600" w:lineRule="auto"/>
        <w:ind w:firstLine="720"/>
        <w:jc w:val="both"/>
        <w:rPr>
          <w:bCs/>
        </w:rPr>
      </w:pPr>
      <w:r>
        <w:rPr>
          <w:b/>
          <w:bCs/>
        </w:rPr>
        <w:t xml:space="preserve">ΣΟΦΙΑ ΒΟΥΛΤΕΨΗ: </w:t>
      </w:r>
      <w:r>
        <w:rPr>
          <w:bCs/>
        </w:rPr>
        <w:t>Εσείς να πείτε συγγνώμη για όσα έχετε κάνει!</w:t>
      </w:r>
    </w:p>
    <w:p w14:paraId="3753E060" w14:textId="77777777" w:rsidR="00DD17FA" w:rsidRDefault="00C30555">
      <w:pPr>
        <w:spacing w:line="600" w:lineRule="auto"/>
        <w:ind w:firstLine="720"/>
        <w:jc w:val="both"/>
        <w:rPr>
          <w:bCs/>
        </w:rPr>
      </w:pPr>
      <w:r>
        <w:rPr>
          <w:b/>
          <w:bCs/>
        </w:rPr>
        <w:t>ΠΑΝΟΣ ΚΑΜΜΕΝΟΣ (Υπουργός Εθνικής Άμυνας-Πρόεδρος των Ανεξαρτήτων Ελλήνων):</w:t>
      </w:r>
      <w:r>
        <w:rPr>
          <w:bCs/>
        </w:rPr>
        <w:t xml:space="preserve"> Τέλος πάντων. Πάμε παρακάτω.</w:t>
      </w:r>
    </w:p>
    <w:p w14:paraId="3753E061" w14:textId="77777777" w:rsidR="00DD17FA" w:rsidRDefault="00C30555">
      <w:pPr>
        <w:spacing w:line="600" w:lineRule="auto"/>
        <w:ind w:firstLine="720"/>
        <w:jc w:val="both"/>
        <w:rPr>
          <w:bCs/>
        </w:rPr>
      </w:pPr>
      <w:r>
        <w:rPr>
          <w:b/>
          <w:bCs/>
        </w:rPr>
        <w:t>ΣΟΦΙ</w:t>
      </w:r>
      <w:r>
        <w:rPr>
          <w:b/>
          <w:bCs/>
        </w:rPr>
        <w:t xml:space="preserve">Α ΒΟΥΛΤΕΨΗ: </w:t>
      </w:r>
      <w:r>
        <w:rPr>
          <w:bCs/>
        </w:rPr>
        <w:t xml:space="preserve">Πότε είπαμε εμείς κάτι; Συγγνώμη να ζητήσετε εσείς. Εμείς δεν κόψαμε τον Χαϊκάλη! </w:t>
      </w:r>
    </w:p>
    <w:p w14:paraId="3753E062" w14:textId="77777777" w:rsidR="00DD17FA" w:rsidRDefault="00C30555">
      <w:pPr>
        <w:spacing w:line="600" w:lineRule="auto"/>
        <w:ind w:firstLine="720"/>
        <w:jc w:val="both"/>
        <w:rPr>
          <w:bCs/>
        </w:rPr>
      </w:pPr>
      <w:r>
        <w:rPr>
          <w:b/>
          <w:bCs/>
        </w:rPr>
        <w:t>ΠΑΝΟΣ ΚΑΜΜΕΝΟΣ (Υπουργός Εθνικής Άμυνας-Πρόεδρος των Ανεξαρτήτων Ελλήνων):</w:t>
      </w:r>
      <w:r>
        <w:rPr>
          <w:bCs/>
        </w:rPr>
        <w:t xml:space="preserve"> </w:t>
      </w:r>
      <w:r>
        <w:rPr>
          <w:bCs/>
        </w:rPr>
        <w:t>«</w:t>
      </w:r>
      <w:r>
        <w:rPr>
          <w:bCs/>
        </w:rPr>
        <w:t>ΣΚΑΪ</w:t>
      </w:r>
      <w:r>
        <w:rPr>
          <w:bCs/>
        </w:rPr>
        <w:t>»</w:t>
      </w:r>
      <w:r>
        <w:rPr>
          <w:bCs/>
        </w:rPr>
        <w:t xml:space="preserve"> στις 18.00</w:t>
      </w:r>
      <w:r>
        <w:rPr>
          <w:bCs/>
        </w:rPr>
        <w:t>΄</w:t>
      </w:r>
      <w:r>
        <w:rPr>
          <w:bCs/>
        </w:rPr>
        <w:t xml:space="preserve">. Έχει </w:t>
      </w:r>
      <w:r>
        <w:rPr>
          <w:bCs/>
          <w:lang w:val="en-US"/>
        </w:rPr>
        <w:t>offshore</w:t>
      </w:r>
      <w:r>
        <w:rPr>
          <w:bCs/>
        </w:rPr>
        <w:t>, έχει χρήματα στο εξωτερικό…</w:t>
      </w:r>
    </w:p>
    <w:p w14:paraId="3753E063" w14:textId="77777777" w:rsidR="00DD17FA" w:rsidRDefault="00C30555">
      <w:pPr>
        <w:spacing w:line="600" w:lineRule="auto"/>
        <w:ind w:firstLine="720"/>
        <w:jc w:val="both"/>
        <w:rPr>
          <w:bCs/>
        </w:rPr>
      </w:pPr>
      <w:r>
        <w:rPr>
          <w:b/>
          <w:bCs/>
        </w:rPr>
        <w:t xml:space="preserve">ΣΟΦΙΑ ΒΟΥΛΤΕΨΗ: </w:t>
      </w:r>
      <w:r>
        <w:rPr>
          <w:bCs/>
        </w:rPr>
        <w:t>Και σας</w:t>
      </w:r>
      <w:r>
        <w:rPr>
          <w:bCs/>
        </w:rPr>
        <w:t xml:space="preserve"> είπαμε ποιον να βάλετε στο ψηφοδέλτιό σας; </w:t>
      </w:r>
    </w:p>
    <w:p w14:paraId="3753E064" w14:textId="77777777" w:rsidR="00DD17FA" w:rsidRDefault="00C30555">
      <w:pPr>
        <w:spacing w:line="600" w:lineRule="auto"/>
        <w:ind w:firstLine="720"/>
        <w:jc w:val="both"/>
        <w:rPr>
          <w:bCs/>
        </w:rPr>
      </w:pPr>
      <w:r>
        <w:rPr>
          <w:b/>
          <w:bCs/>
        </w:rPr>
        <w:t>ΠΑΝΟΣ ΚΑΜΜΕΝΟΣ (Υπουργός Εθνικής Άμυνας-Πρόεδρος των Ανεξαρτήτων Ελλήνων):</w:t>
      </w:r>
      <w:r>
        <w:rPr>
          <w:bCs/>
        </w:rPr>
        <w:t xml:space="preserve"> Του ρίξατε επάνω του όλη τη λάσπη και θέλατε να χρησιμοποιήσετε την υποψηφιότητά του για να στηρίξετε την προεκλογική σας εκστρατεία. Ντ</w:t>
      </w:r>
      <w:r>
        <w:rPr>
          <w:bCs/>
        </w:rPr>
        <w:t xml:space="preserve">ροπή σας! Ένα συγγνώμη έπρεπε να ζητήσετε! </w:t>
      </w:r>
    </w:p>
    <w:p w14:paraId="3753E065" w14:textId="77777777" w:rsidR="00DD17FA" w:rsidRDefault="00C30555">
      <w:pPr>
        <w:tabs>
          <w:tab w:val="left" w:pos="1134"/>
        </w:tabs>
        <w:spacing w:line="600" w:lineRule="auto"/>
        <w:ind w:firstLine="720"/>
        <w:jc w:val="both"/>
      </w:pPr>
      <w:r>
        <w:t>(Στο σημείο αυτό κτυπάει το κουδούνι λήξεως του χρόνου ομιλίας του Προέδρου των Ανεξαρτήτων Ελλήνων)</w:t>
      </w:r>
    </w:p>
    <w:p w14:paraId="3753E066" w14:textId="77777777" w:rsidR="00DD17FA" w:rsidRDefault="00C30555">
      <w:pPr>
        <w:spacing w:line="600" w:lineRule="auto"/>
        <w:ind w:firstLine="720"/>
        <w:jc w:val="both"/>
        <w:rPr>
          <w:bCs/>
        </w:rPr>
      </w:pPr>
      <w:r>
        <w:rPr>
          <w:b/>
          <w:bCs/>
        </w:rPr>
        <w:t xml:space="preserve">ΣΟΦΙΑ ΒΟΥΛΤΕΨΗ: </w:t>
      </w:r>
      <w:r>
        <w:rPr>
          <w:bCs/>
        </w:rPr>
        <w:t xml:space="preserve">Σας υπαγορεύσαμε το ψηφοδέλτιό σας; </w:t>
      </w:r>
    </w:p>
    <w:p w14:paraId="3753E067" w14:textId="77777777" w:rsidR="00DD17FA" w:rsidRDefault="00C30555">
      <w:pPr>
        <w:spacing w:line="600" w:lineRule="auto"/>
        <w:ind w:firstLine="720"/>
        <w:jc w:val="both"/>
        <w:rPr>
          <w:bCs/>
        </w:rPr>
      </w:pPr>
      <w:r>
        <w:rPr>
          <w:b/>
          <w:bCs/>
        </w:rPr>
        <w:t>ΠΑΝΟΣ ΚΑΜΜΕΝΟΣ (Υπουργός Εθνικής Άμυνας-Πρόεδρος των Ανεξα</w:t>
      </w:r>
      <w:r>
        <w:rPr>
          <w:b/>
          <w:bCs/>
        </w:rPr>
        <w:t>ρτήτων Ελλήνων):</w:t>
      </w:r>
      <w:r>
        <w:rPr>
          <w:bCs/>
        </w:rPr>
        <w:t xml:space="preserve"> Παίζετε πακέτο μαζί.</w:t>
      </w:r>
    </w:p>
    <w:p w14:paraId="3753E068" w14:textId="77777777" w:rsidR="00DD17FA" w:rsidRDefault="00C30555">
      <w:pPr>
        <w:spacing w:line="600" w:lineRule="auto"/>
        <w:ind w:firstLine="720"/>
        <w:jc w:val="both"/>
        <w:rPr>
          <w:bCs/>
        </w:rPr>
      </w:pPr>
      <w:r>
        <w:rPr>
          <w:b/>
          <w:bCs/>
        </w:rPr>
        <w:t xml:space="preserve">ΣΟΦΙΑ ΒΟΥΛΤΕΨΗ: </w:t>
      </w:r>
      <w:r>
        <w:rPr>
          <w:bCs/>
        </w:rPr>
        <w:t>Εμείς υπαγορεύσαμε τον Χαϊκάλη; Τι λέτε τώρα; Σας είπαμε να μην τον βάλετε;</w:t>
      </w:r>
    </w:p>
    <w:p w14:paraId="3753E069" w14:textId="77777777" w:rsidR="00DD17FA" w:rsidRDefault="00C30555">
      <w:pPr>
        <w:spacing w:line="600" w:lineRule="auto"/>
        <w:ind w:firstLine="720"/>
        <w:jc w:val="both"/>
        <w:rPr>
          <w:bCs/>
        </w:rPr>
      </w:pPr>
      <w:r>
        <w:rPr>
          <w:b/>
          <w:bCs/>
        </w:rPr>
        <w:t>ΕΛΕΝΑ ΚΟΥΝΤΟΥΡΑ (Αναπληρώτρια Υπουργός Οικονομίας, Ανάπτυξης και Τουρισμού):</w:t>
      </w:r>
      <w:r>
        <w:rPr>
          <w:bCs/>
        </w:rPr>
        <w:t xml:space="preserve"> Τον διασύρατε!</w:t>
      </w:r>
    </w:p>
    <w:p w14:paraId="3753E06A" w14:textId="77777777" w:rsidR="00DD17FA" w:rsidRDefault="00C30555">
      <w:pPr>
        <w:spacing w:line="600" w:lineRule="auto"/>
        <w:ind w:firstLine="720"/>
        <w:jc w:val="both"/>
        <w:rPr>
          <w:bCs/>
        </w:rPr>
      </w:pPr>
      <w:r>
        <w:rPr>
          <w:b/>
          <w:bCs/>
        </w:rPr>
        <w:t xml:space="preserve">ΣΟΦΙΑ ΒΟΥΛΤΕΨΗ: </w:t>
      </w:r>
      <w:r>
        <w:rPr>
          <w:bCs/>
        </w:rPr>
        <w:t>Και δεν μπορούσε ν</w:t>
      </w:r>
      <w:r>
        <w:rPr>
          <w:bCs/>
        </w:rPr>
        <w:t>α τον βάλει, να τον πιστέψει; Άκου τώρα! Τον διασύραμε και τον έβγαλε!</w:t>
      </w:r>
    </w:p>
    <w:p w14:paraId="3753E06B" w14:textId="77777777" w:rsidR="00DD17FA" w:rsidRDefault="00C30555">
      <w:pPr>
        <w:spacing w:line="600" w:lineRule="auto"/>
        <w:ind w:firstLine="720"/>
        <w:jc w:val="both"/>
        <w:rPr>
          <w:bCs/>
        </w:rPr>
      </w:pPr>
      <w:r>
        <w:rPr>
          <w:b/>
          <w:bCs/>
        </w:rPr>
        <w:t>ΤΕΡΕΝΣ-ΣΠΕΝΣΕΡ-ΝΙΚΟΛΑΟΣ ΚΟΥΙΚ (Υφυπουργός Επικρατείας):</w:t>
      </w:r>
      <w:r>
        <w:rPr>
          <w:bCs/>
        </w:rPr>
        <w:t xml:space="preserve"> Ένα συγγνώμη εγώ θα έλεγα. </w:t>
      </w:r>
    </w:p>
    <w:p w14:paraId="3753E06C" w14:textId="77777777" w:rsidR="00DD17FA" w:rsidRDefault="00C30555">
      <w:pPr>
        <w:spacing w:line="600" w:lineRule="auto"/>
        <w:ind w:firstLine="720"/>
        <w:jc w:val="both"/>
        <w:rPr>
          <w:bCs/>
        </w:rPr>
      </w:pPr>
      <w:r>
        <w:rPr>
          <w:b/>
          <w:bCs/>
        </w:rPr>
        <w:t>ΠΑΝΟΣ ΚΑΜΜΕΝΟΣ (Υπουργός Εθνικής Άμυνας-Πρόεδρος των Ανεξαρτήτων Ελλήνων):</w:t>
      </w:r>
      <w:r>
        <w:rPr>
          <w:bCs/>
        </w:rPr>
        <w:t xml:space="preserve"> Κύριε Πρόεδρε, θα χρησιμοπ</w:t>
      </w:r>
      <w:r>
        <w:rPr>
          <w:bCs/>
        </w:rPr>
        <w:t>οιήσω το</w:t>
      </w:r>
      <w:r>
        <w:rPr>
          <w:bCs/>
        </w:rPr>
        <w:t>ν</w:t>
      </w:r>
      <w:r>
        <w:rPr>
          <w:bCs/>
        </w:rPr>
        <w:t xml:space="preserve"> χρόνο μου ως Πρόεδρος Κόμματος. </w:t>
      </w:r>
    </w:p>
    <w:p w14:paraId="3753E06D" w14:textId="77777777" w:rsidR="00DD17FA" w:rsidRDefault="00C30555">
      <w:pPr>
        <w:spacing w:line="600" w:lineRule="auto"/>
        <w:ind w:firstLine="720"/>
        <w:jc w:val="both"/>
        <w:rPr>
          <w:bCs/>
        </w:rPr>
      </w:pPr>
      <w:r>
        <w:rPr>
          <w:b/>
          <w:bCs/>
        </w:rPr>
        <w:t>ΠΡΟΕΔΡΕΥΩΝ (Αναστάσιος Κουράκης):</w:t>
      </w:r>
      <w:r>
        <w:rPr>
          <w:bCs/>
        </w:rPr>
        <w:t xml:space="preserve"> Οκτώ λεπτά έχετε.</w:t>
      </w:r>
    </w:p>
    <w:p w14:paraId="3753E06E" w14:textId="77777777" w:rsidR="00DD17FA" w:rsidRDefault="00C30555">
      <w:pPr>
        <w:spacing w:line="600" w:lineRule="auto"/>
        <w:ind w:firstLine="720"/>
        <w:jc w:val="both"/>
        <w:rPr>
          <w:bCs/>
        </w:rPr>
      </w:pPr>
      <w:r>
        <w:rPr>
          <w:b/>
          <w:bCs/>
        </w:rPr>
        <w:t>ΠΑΝΟΣ ΚΑΜΜΕΝΟΣ (Υπουργός Εθνικής Άμυνας-Πρόεδρος των Ανεξαρτήτων Ελλήνων):</w:t>
      </w:r>
      <w:r>
        <w:rPr>
          <w:bCs/>
        </w:rPr>
        <w:t xml:space="preserve"> Όχι, δεν έχω σαν Πρόεδρος </w:t>
      </w:r>
      <w:r>
        <w:rPr>
          <w:bCs/>
        </w:rPr>
        <w:t>Κ</w:t>
      </w:r>
      <w:r>
        <w:rPr>
          <w:bCs/>
        </w:rPr>
        <w:t>όμματος οκτώ λεπτά. Χρησιμοποιώ το</w:t>
      </w:r>
      <w:r>
        <w:rPr>
          <w:bCs/>
        </w:rPr>
        <w:t>ν</w:t>
      </w:r>
      <w:r>
        <w:rPr>
          <w:bCs/>
        </w:rPr>
        <w:t xml:space="preserve"> χρόνο του Κοινοβουλευτικού Εκπροσώπου και τέσσερα λεπτά της δευτερολογίας. </w:t>
      </w:r>
    </w:p>
    <w:p w14:paraId="3753E06F" w14:textId="77777777" w:rsidR="00DD17FA" w:rsidRDefault="00C30555">
      <w:pPr>
        <w:spacing w:line="600" w:lineRule="auto"/>
        <w:ind w:firstLine="720"/>
        <w:jc w:val="both"/>
        <w:rPr>
          <w:bCs/>
        </w:rPr>
      </w:pPr>
      <w:r>
        <w:rPr>
          <w:bCs/>
        </w:rPr>
        <w:t>Θα καταθέσω στη Βουλή, κυρίες και κύριοι συνάδελφοι, σχόλια δημοσιογράφων στην προεκλογική περίοδο, οι οποίοι υπόκεινται στον έλεγχο περί ήθους της Επιτροπής Δεοντολογίας Ραδιοτηλ</w:t>
      </w:r>
      <w:r>
        <w:rPr>
          <w:bCs/>
        </w:rPr>
        <w:t xml:space="preserve">εοπτικού Συμβουλίου. </w:t>
      </w:r>
    </w:p>
    <w:p w14:paraId="3753E070" w14:textId="77777777" w:rsidR="00DD17FA" w:rsidRDefault="00C30555">
      <w:pPr>
        <w:spacing w:line="600" w:lineRule="auto"/>
        <w:ind w:firstLine="720"/>
        <w:jc w:val="both"/>
        <w:rPr>
          <w:bCs/>
        </w:rPr>
      </w:pPr>
      <w:r>
        <w:rPr>
          <w:bCs/>
        </w:rPr>
        <w:t>«</w:t>
      </w:r>
      <w:r>
        <w:rPr>
          <w:bCs/>
        </w:rPr>
        <w:t>ΠΟΡΤΟΣΑΛΤΕ</w:t>
      </w:r>
      <w:r>
        <w:rPr>
          <w:bCs/>
        </w:rPr>
        <w:t>:…»</w:t>
      </w:r>
      <w:r>
        <w:rPr>
          <w:bCs/>
        </w:rPr>
        <w:t>, ο ίδιος, που ήταν εκείνη τη στιγμή, γιατί δεν το είπε τότε: «</w:t>
      </w:r>
      <w:r>
        <w:rPr>
          <w:bCs/>
        </w:rPr>
        <w:t>…</w:t>
      </w:r>
      <w:r>
        <w:rPr>
          <w:bCs/>
        </w:rPr>
        <w:t>Έχουμε τώρα μπει σε ένα παραμύθι. Θα ψοφήσουμε στο τέλος να ακούμε αηδίες, γελοιότητες και ψεύδη. Ας σηκωνόταν τότε ο συνέταιρος να το καταγγείλει, αφού γού</w:t>
      </w:r>
      <w:r>
        <w:rPr>
          <w:bCs/>
        </w:rPr>
        <w:t>σταρε την καρέκλα ο κ. Καμμένος».</w:t>
      </w:r>
    </w:p>
    <w:p w14:paraId="3753E071" w14:textId="77777777" w:rsidR="00DD17FA" w:rsidRDefault="00C30555">
      <w:pPr>
        <w:spacing w:line="600" w:lineRule="auto"/>
        <w:ind w:firstLine="720"/>
        <w:jc w:val="both"/>
        <w:rPr>
          <w:bCs/>
        </w:rPr>
      </w:pPr>
      <w:r>
        <w:rPr>
          <w:bCs/>
        </w:rPr>
        <w:t>ΜΠΟΓΔΑΝΟΣ: «Μα, αυτή είναι η πρακτική του Καμμένου. Βγάζει λίγη λάσπη από το τσεπάκι, την πετάει όπου βρει μπροστά του, ειδικά όταν έχει την πλάτη στον τοίχο».</w:t>
      </w:r>
    </w:p>
    <w:p w14:paraId="3753E072" w14:textId="77777777" w:rsidR="00DD17FA" w:rsidRDefault="00C30555">
      <w:pPr>
        <w:spacing w:line="600" w:lineRule="auto"/>
        <w:ind w:firstLine="720"/>
        <w:jc w:val="both"/>
        <w:rPr>
          <w:bCs/>
        </w:rPr>
      </w:pPr>
      <w:r>
        <w:rPr>
          <w:bCs/>
        </w:rPr>
        <w:t>Άλλο δελτίο ειδήσεων. Βγαίνει η παραγγελία έξι εισαγγελέων και</w:t>
      </w:r>
      <w:r>
        <w:rPr>
          <w:bCs/>
        </w:rPr>
        <w:t xml:space="preserve"> χρεώνεται σε μένα αήθης επίθεση Καμμένου στο</w:t>
      </w:r>
      <w:r>
        <w:rPr>
          <w:bCs/>
        </w:rPr>
        <w:t>ν</w:t>
      </w:r>
      <w:r>
        <w:rPr>
          <w:bCs/>
        </w:rPr>
        <w:t xml:space="preserve"> Μεϊμαράκη. Σπικάζ δημοσιογράφου: «Βαριές εκφράσεις αντάλλαξαν ο Βαγγέλης Μεϊμαράκης και ο Πάνος Καμμένος. Ο Πρόεδρος των Ανεξαρτήτων Ελλήνων εξαπέλυσε αήθη επίθεση στον Πρόεδρο της Νέας Δημοκρατίας. Ο Πάνος Κα</w:t>
      </w:r>
      <w:r>
        <w:rPr>
          <w:bCs/>
        </w:rPr>
        <w:t>μμένος για άλλη μια φορά προσπάθησε να εμπλέξει τον Βαγγέλη Μεϊμαράκη με την υπόθεση των υποβρυχίων, γνωρίζοντας ότι ο Αρχηγός της Νέας Δημοκρατίας δεν μπορούσε να απαντήσει εξαιτίας της διαδικασίας».</w:t>
      </w:r>
    </w:p>
    <w:p w14:paraId="3753E073" w14:textId="77777777" w:rsidR="00DD17FA" w:rsidRDefault="00C30555">
      <w:pPr>
        <w:spacing w:line="600" w:lineRule="auto"/>
        <w:ind w:firstLine="720"/>
        <w:jc w:val="both"/>
      </w:pPr>
      <w:r>
        <w:t xml:space="preserve">Και φθάνουμε στο τελευταίο. Ψηφίζω με την κόρη μου στο </w:t>
      </w:r>
      <w:r>
        <w:t>δημοψήφισμα και αφού ο κ. Οικονόμου, με τον κ. Λυριτζή, άρχισε να λέει ότι σε λίγο θα τους επιστρατεύσω κ.λπ., την ώρα που έβλεπαν τα τέσσερα παιδιά μου τηλεόραση στο σπίτι και είχα το μωρό μαζί μου που πήγα να ψηφίσω, είπε «Δεν έδωσε ταυτότητα, έδωσε διαβ</w:t>
      </w:r>
      <w:r>
        <w:t xml:space="preserve">ατήριο. Το διαβατήριο το είχε μαζί. Ετοιμάζεται να φύγει». </w:t>
      </w:r>
    </w:p>
    <w:p w14:paraId="3753E074" w14:textId="77777777" w:rsidR="00DD17FA" w:rsidRDefault="00C30555">
      <w:pPr>
        <w:spacing w:line="600" w:lineRule="auto"/>
        <w:ind w:firstLine="720"/>
        <w:jc w:val="both"/>
      </w:pPr>
      <w:r>
        <w:t>Παρακάτω συζητάει ο Οικονόμου τώρα και λέει στο μωρό «Τι θα γίνεις όταν μεγαλώσεις; Καλό είναι το παιδί να μην πάρει τέτοια παραδείγματα, αλλά τέλος πάντων τέτοιες ώρες». Και προχωρά ο Οικονόμου «</w:t>
      </w:r>
      <w:r>
        <w:t>Ωραίο παράδειγμα από τον Καμμένο, να είσαι σαν τον Καμμένο. Θες το παιδί σου να γίνει σαν τον Καμμένο;».</w:t>
      </w:r>
    </w:p>
    <w:p w14:paraId="3753E075" w14:textId="77777777" w:rsidR="00DD17FA" w:rsidRDefault="00C30555">
      <w:pPr>
        <w:spacing w:line="600" w:lineRule="auto"/>
        <w:ind w:firstLine="720"/>
        <w:jc w:val="both"/>
      </w:pPr>
      <w:r>
        <w:t>Εκείνη την ώρα, κυρίες και κύριοι συνάδελφοι, τα τέσσερα παιδιά μου έβλεπαν τηλεόραση! Κα</w:t>
      </w:r>
      <w:r>
        <w:t>μ</w:t>
      </w:r>
      <w:r>
        <w:t>μιά παρέμβαση του Ραδιοτηλεοπτικού Συμβουλίου! Αυτοί είναι οι</w:t>
      </w:r>
      <w:r>
        <w:t xml:space="preserve"> νταβατζήδες της ενημέρωσης! Και σε αυτούς σήμερα θα πρέπει να βάλουμε κανόνες για το πώς θα λειτουργούν!</w:t>
      </w:r>
    </w:p>
    <w:p w14:paraId="3753E076" w14:textId="77777777" w:rsidR="00DD17FA" w:rsidRDefault="00C30555">
      <w:pPr>
        <w:spacing w:line="600" w:lineRule="auto"/>
        <w:ind w:firstLine="720"/>
        <w:jc w:val="both"/>
      </w:pPr>
      <w:r>
        <w:t>Προχωράω παρακάτω, κλείνοντας με αυτό. Ζητώ συγγνώμη, κύριε Πρόεδρε. Τετελεσμένο αδίκημα κακουργηματικής εκβίασης. Ο κ. Παύλος Γιαννακόπουλος είναι ένας έντιμος επιχειρηματίας από τους καλύτερους φαρμακοβιομήχανους της χώρας -δεν μπορεί κανείς να του προσά</w:t>
      </w:r>
      <w:r>
        <w:t xml:space="preserve">ψει τίποτα- με προσφορά στην Ελλάδα. Ο γιος του αποφάσισε να γίνει καναλάρχης. Άρχισε λοιπόν με το μπλογκ </w:t>
      </w:r>
      <w:r>
        <w:t>«</w:t>
      </w:r>
      <w:r>
        <w:rPr>
          <w:lang w:val="en-US"/>
        </w:rPr>
        <w:t>NEWSBOMB</w:t>
      </w:r>
      <w:r>
        <w:t>»</w:t>
      </w:r>
      <w:r>
        <w:t xml:space="preserve">. Τι γράφει το </w:t>
      </w:r>
      <w:r>
        <w:t>«</w:t>
      </w:r>
      <w:r>
        <w:rPr>
          <w:lang w:val="en-US"/>
        </w:rPr>
        <w:t>NEWSBOMB</w:t>
      </w:r>
      <w:r>
        <w:t>»</w:t>
      </w:r>
      <w:r>
        <w:t xml:space="preserve">, λοιπόν στις 16 Σεπτεμβρίου; «Γι’ αυτό πρέπει να μπουν ξανά στη Βουλή Καμμένος και ΑΝΕΛ». Ύμνους! </w:t>
      </w:r>
    </w:p>
    <w:p w14:paraId="3753E077" w14:textId="77777777" w:rsidR="00DD17FA" w:rsidRDefault="00C30555">
      <w:pPr>
        <w:spacing w:line="600" w:lineRule="auto"/>
        <w:ind w:firstLine="720"/>
        <w:jc w:val="both"/>
      </w:pPr>
      <w:r>
        <w:t>Προχωρούν παρακ</w:t>
      </w:r>
      <w:r>
        <w:t>άτω στις 20</w:t>
      </w:r>
      <w:r>
        <w:t>-</w:t>
      </w:r>
      <w:r>
        <w:t>9</w:t>
      </w:r>
      <w:r>
        <w:t>-</w:t>
      </w:r>
      <w:r>
        <w:t>2015: «Θρίαμβος Τσίπρα-Καμμένου και το Βατερλό των δημοσκόπων». Στις 17 Σεπτεμβρίου: «Καμμένος: Έχουμε πρώτο το καραβάκι που λέγεται Ελλάδα». Προχωρώ παρακάτω, με διθυραμβικά δημοσιεύματα: «Καμμένος: Να μάθει ο λαός ποιοι πολιτικοί είναι πίσω</w:t>
      </w:r>
      <w:r>
        <w:t xml:space="preserve"> από τη </w:t>
      </w:r>
      <w:r>
        <w:t>λ</w:t>
      </w:r>
      <w:r>
        <w:t>ίστα Λαγκάρντ», γιατί πρέπει να είναι στη Βουλή κ.λπ.. Τα καταθέτω στη Βουλή.</w:t>
      </w:r>
    </w:p>
    <w:p w14:paraId="3753E078" w14:textId="77777777" w:rsidR="00DD17FA" w:rsidRDefault="00C30555">
      <w:pPr>
        <w:spacing w:line="600" w:lineRule="auto"/>
        <w:ind w:firstLine="720"/>
        <w:jc w:val="both"/>
      </w:pPr>
      <w:r>
        <w:t>(Στο σημείο αυτό ο Υπουργός Εθνικής Άμυνας και Πρόεδρος των Ανεξαρτήτων Ελλήνων κ. Πάνος Καμμένος καταθέτει για τα Πρακτικά τα προαναφερθέντα δημοσιεύματα, τα οποία βρίσ</w:t>
      </w:r>
      <w:r>
        <w:t>κονται στο αρχείο του Τμήματος Γραμματείας της Διεύθυνσης Στενογραφίας και  Πρακτικών της Βουλής)</w:t>
      </w:r>
    </w:p>
    <w:p w14:paraId="3753E079" w14:textId="77777777" w:rsidR="00DD17FA" w:rsidRDefault="00C30555">
      <w:pPr>
        <w:spacing w:line="600" w:lineRule="auto"/>
        <w:ind w:firstLine="720"/>
        <w:jc w:val="both"/>
      </w:pPr>
      <w:r>
        <w:t xml:space="preserve">Τι ήθελε ο κ. Γιαννακόπουλος; Ο κ. Γιαννακόπουλος ήθελε από εμένα, ως κυβερνητικό εταίρο και Πρόεδρο των Ανεξάρτητων Ελλήνων, στέλνοντας </w:t>
      </w:r>
      <w:r>
        <w:rPr>
          <w:lang w:val="en-US"/>
        </w:rPr>
        <w:t>SMS</w:t>
      </w:r>
      <w:r>
        <w:t xml:space="preserve">  στο τηλέφωνο το </w:t>
      </w:r>
      <w:r>
        <w:t>δικό μου και της γυναίκας μου, να απαιτήσει αυτά που είχε να απαιτήσει. Πρώτη απαίτηση: «Καλημέρα. Θα μπει ο Γιώργος, υποψήφιός μας, στο Υγείας ως εξωκοινοβουλευτικός; Παρακαλώ, πρόσεξε μην μας ξαναβάλουν πουθενά τον Κοντονή»!</w:t>
      </w:r>
    </w:p>
    <w:p w14:paraId="3753E07A" w14:textId="77777777" w:rsidR="00DD17FA" w:rsidRDefault="00C30555">
      <w:pPr>
        <w:spacing w:line="600" w:lineRule="auto"/>
        <w:ind w:firstLine="720"/>
        <w:jc w:val="center"/>
      </w:pPr>
      <w:r>
        <w:t xml:space="preserve">(Γέλωτες από την πτέρυγα του </w:t>
      </w:r>
      <w:r>
        <w:t>ΣΥΡΙΖΑ)</w:t>
      </w:r>
    </w:p>
    <w:p w14:paraId="3753E07B" w14:textId="77777777" w:rsidR="00DD17FA" w:rsidRDefault="00C30555">
      <w:pPr>
        <w:spacing w:line="600" w:lineRule="auto"/>
        <w:ind w:firstLine="720"/>
        <w:jc w:val="both"/>
      </w:pPr>
      <w:r>
        <w:t xml:space="preserve">Δεύτερο </w:t>
      </w:r>
      <w:r>
        <w:rPr>
          <w:lang w:val="en-US"/>
        </w:rPr>
        <w:t>SMS</w:t>
      </w:r>
      <w:r>
        <w:t xml:space="preserve">, 14.51΄ μετά μεσημβρίας, 21 Σεπτεμβρίου: «Συγχαρητήρια. Ελπίζω αυτή τη φορά να κλείσετε ολόκληρη τετραετία και χωρίς εμπόδια να μπορέσετε να διορθώσετε τα αίσχη των προηγούμενων σαράντα ετών. Καλή δύναμη. Το </w:t>
      </w:r>
      <w:r>
        <w:t>«</w:t>
      </w:r>
      <w:r>
        <w:rPr>
          <w:lang w:val="en-US"/>
        </w:rPr>
        <w:t>NEWSBOMB</w:t>
      </w:r>
      <w:r>
        <w:t xml:space="preserve">» </w:t>
      </w:r>
      <w:r>
        <w:t>βγάζει κυβέρνηση»</w:t>
      </w:r>
      <w:r>
        <w:t>.</w:t>
      </w:r>
    </w:p>
    <w:p w14:paraId="3753E07C" w14:textId="77777777" w:rsidR="00DD17FA" w:rsidRDefault="00C30555">
      <w:pPr>
        <w:spacing w:line="600" w:lineRule="auto"/>
        <w:ind w:firstLine="720"/>
        <w:jc w:val="both"/>
      </w:pPr>
      <w:r>
        <w:rPr>
          <w:b/>
          <w:bCs/>
        </w:rPr>
        <w:t>ΠΡΟΕΔΡΕΥΩΝ (Αναστάσιος Κουράκης):</w:t>
      </w:r>
      <w:r>
        <w:t xml:space="preserve"> Κύριε Πρόεδρε, αν έχετε την καλοσύνη, ολοκληρώστε.</w:t>
      </w:r>
    </w:p>
    <w:p w14:paraId="3753E07D" w14:textId="77777777" w:rsidR="00DD17FA" w:rsidRDefault="00C30555">
      <w:pPr>
        <w:spacing w:line="600" w:lineRule="auto"/>
        <w:ind w:firstLine="720"/>
        <w:jc w:val="both"/>
      </w:pPr>
      <w:r>
        <w:rPr>
          <w:b/>
        </w:rPr>
        <w:t>ΠΑΝΟΣ ΚΑΜΜΕΝΟΣ (Υπουργός Εθνικής Άμυνας-Πρόεδρος των Ανεξαρτήτων Ελλήνων):</w:t>
      </w:r>
      <w:r>
        <w:t xml:space="preserve"> Τελειώνω, κύριε Πρόεδρε. Είναι σοβαρό το θέμα. Τελειώνω αμέσως.</w:t>
      </w:r>
    </w:p>
    <w:p w14:paraId="3753E07E" w14:textId="77777777" w:rsidR="00DD17FA" w:rsidRDefault="00C30555">
      <w:pPr>
        <w:spacing w:line="600" w:lineRule="auto"/>
        <w:ind w:firstLine="720"/>
        <w:jc w:val="both"/>
      </w:pPr>
      <w:r>
        <w:t xml:space="preserve">Στις 21 του μηνός άλλο </w:t>
      </w:r>
      <w:r>
        <w:rPr>
          <w:lang w:val="en-US"/>
        </w:rPr>
        <w:t>SMS</w:t>
      </w:r>
      <w:r>
        <w:t>: «Κ</w:t>
      </w:r>
      <w:r>
        <w:t>αλημέρα. Θα μπει ο Γιώργος πάλι ως εξωκοινοβουλευτικός;» Και λέει πάλι το ίδιο: «να μην μπει ο Κοντονής». Και προχωράει, 24 Σεπτεμβρίου: «Ο Κοντονής όχι μόνο δεν έκανε τίποτα, αλλά ούτε ραντεβού δεν δέχεται να κάνει». Και 24 Σεπτεμβρίου, 20.57΄ μετά μεσημβ</w:t>
      </w:r>
      <w:r>
        <w:t xml:space="preserve">ρίας, στέλνει το εξής </w:t>
      </w:r>
      <w:r>
        <w:rPr>
          <w:lang w:val="en-US"/>
        </w:rPr>
        <w:t>SMS</w:t>
      </w:r>
      <w:r>
        <w:t xml:space="preserve">: «Εάν δεν σας γκρεμίσω μέχρι τα Χριστούγεννα, να μη με λένε Γιαννακόπουλο». </w:t>
      </w:r>
    </w:p>
    <w:p w14:paraId="3753E07F" w14:textId="77777777" w:rsidR="00DD17FA" w:rsidRDefault="00C30555">
      <w:pPr>
        <w:spacing w:line="600" w:lineRule="auto"/>
        <w:ind w:firstLine="720"/>
        <w:jc w:val="both"/>
      </w:pPr>
      <w:r>
        <w:t>Το ίδιο σάιτ, το οποίο μας εξυμνούσε, λοιπόν, από τις 24 του μηνός γράφει: «Η ιστορία γράφτηκε από λακέδες», με φωτογραφία δική μου και του Πρωθυπουργού.</w:t>
      </w:r>
      <w:r>
        <w:t xml:space="preserve"> «Βόμβα Ζωής κατά Καμμένου: Δεν μου έδωσε τα στοιχεία για το εξοπλιστικά», «Ακατάλληλος και επικίνδυνος», το σπίτι της πεθεράς μου, «Ο Καμμένος με υψηλόβαθμο κυβερνητικό στέλεχος χλεύασαν την Επιτροπή Αλήθειας για το χρέος», «Αποκάλυψη: Γιατί ο Μεϊμαράκης </w:t>
      </w:r>
      <w:r>
        <w:t xml:space="preserve">έλεγε τον Καμμένο καταδικασμένο», μια απόφαση ελβετικού δικαστηρίου με την οποία έχω δικαιωθεί γιατί ήταν ερήμην, «Πλειστηριασμοί σπιτιών: Εν ψυχρώ αριστερή εκτέλεση από τον Τσίπρα και τον κόκκινο Πάνο», «Μαύρη μέρα για την ελληνική δημοσιογραφία-Υπουργός </w:t>
      </w:r>
      <w:r>
        <w:t xml:space="preserve">απείλησε το </w:t>
      </w:r>
      <w:r>
        <w:t>«</w:t>
      </w:r>
      <w:r>
        <w:rPr>
          <w:lang w:val="en-US"/>
        </w:rPr>
        <w:t>NEWSBOMB</w:t>
      </w:r>
      <w:r>
        <w:t>»</w:t>
      </w:r>
      <w:r>
        <w:t>»</w:t>
      </w:r>
      <w:r>
        <w:t>.</w:t>
      </w:r>
    </w:p>
    <w:p w14:paraId="3753E080" w14:textId="77777777" w:rsidR="00DD17FA" w:rsidRDefault="00C30555">
      <w:pPr>
        <w:spacing w:line="600" w:lineRule="auto"/>
        <w:ind w:firstLine="720"/>
        <w:jc w:val="both"/>
      </w:pPr>
      <w:r>
        <w:t>(Στο σημείο αυτό ο Υπουργός Εθνικής Άμυνας και Πρόεδρος των Ανεξαρτήτων Ελλήνων κ. Πάνος Καμμένος καταθέτει για τα Πρακτικά τα προαναφερθέντα δημοσιεύματα, τα οποία βρίσκονται στο αρχείο του Τμήματος Γραμματείας της Διεύθυνσης Στεν</w:t>
      </w:r>
      <w:r>
        <w:t>ογραφίας και  Πρακτικών της Βουλής)</w:t>
      </w:r>
    </w:p>
    <w:p w14:paraId="3753E081" w14:textId="77777777" w:rsidR="00DD17FA" w:rsidRDefault="00C30555">
      <w:pPr>
        <w:spacing w:line="600" w:lineRule="auto"/>
        <w:ind w:firstLine="720"/>
        <w:jc w:val="both"/>
      </w:pPr>
      <w:r>
        <w:t>Αυτός ο κύριος, κυρίες και κύριοι συνάδελφοι, διεκδικεί να πάρει κανάλι, για να κάνει τι; Για να πάρει 223 εκατομμύρια δάνειο, κόβοντας τα δάνεια των μικρομεσαίων επιχειρήσεων, όπως έγινε μέχρι σήμερα, και να απειλεί την</w:t>
      </w:r>
      <w:r>
        <w:t xml:space="preserve"> πολιτική ζωή του τόπου; Όχι, λοιπόν! </w:t>
      </w:r>
    </w:p>
    <w:p w14:paraId="3753E082" w14:textId="77777777" w:rsidR="00DD17FA" w:rsidRDefault="00C30555">
      <w:pPr>
        <w:spacing w:line="600" w:lineRule="auto"/>
        <w:ind w:firstLine="720"/>
        <w:jc w:val="both"/>
      </w:pPr>
      <w:r>
        <w:t xml:space="preserve">Θα πρέπει να μάθουν αυτοί οι κύριοι ότι οι εποχές τελείωσαν που ο μπαμπάς τους έπαιρνε το αστυνομικό τμήμα για να τους αφήσουν ελεύθερους, όταν τους έπιαναν με τις κόκες στην τσέπη στα πάρτι της Μυκόνου. </w:t>
      </w:r>
    </w:p>
    <w:p w14:paraId="3753E083" w14:textId="77777777" w:rsidR="00DD17FA" w:rsidRDefault="00C30555">
      <w:pPr>
        <w:spacing w:line="600" w:lineRule="auto"/>
        <w:ind w:firstLine="720"/>
        <w:jc w:val="both"/>
      </w:pPr>
      <w:r>
        <w:t>Θα πρέπει να</w:t>
      </w:r>
      <w:r>
        <w:t xml:space="preserve"> καταλάβουν ότι το νταβατζηλίκι δεν περνά από τη Βουλή των Ελλήνων! Τελείωσε το νταβατζηλίκι! Πέφτει κάτω είτε ήταν μέχρι τώρα νταβατζήδες με παρελθόν είτε είναι νταβατζήδες που θέλουν να πάρουν στα χέρια τους τον τόπο!</w:t>
      </w:r>
    </w:p>
    <w:p w14:paraId="3753E084" w14:textId="77777777" w:rsidR="00DD17FA" w:rsidRDefault="00C30555">
      <w:pPr>
        <w:spacing w:line="600" w:lineRule="auto"/>
        <w:ind w:firstLine="720"/>
        <w:jc w:val="center"/>
        <w:rPr>
          <w:bCs/>
        </w:rPr>
      </w:pPr>
      <w:r>
        <w:rPr>
          <w:bCs/>
        </w:rPr>
        <w:t xml:space="preserve">(Χειροκροτήματα από τις πτέρυγες </w:t>
      </w:r>
      <w:r>
        <w:rPr>
          <w:bCs/>
        </w:rPr>
        <w:t>των</w:t>
      </w:r>
      <w:r>
        <w:rPr>
          <w:bCs/>
        </w:rPr>
        <w:t xml:space="preserve"> ΑΝΕΛ και </w:t>
      </w:r>
      <w:r>
        <w:rPr>
          <w:bCs/>
        </w:rPr>
        <w:t>του ΣΥΡΙΖΑ )</w:t>
      </w:r>
    </w:p>
    <w:p w14:paraId="3753E085" w14:textId="77777777" w:rsidR="00DD17FA" w:rsidRDefault="00C30555">
      <w:pPr>
        <w:spacing w:line="600" w:lineRule="auto"/>
        <w:ind w:firstLine="720"/>
        <w:jc w:val="both"/>
        <w:rPr>
          <w:szCs w:val="28"/>
        </w:rPr>
      </w:pPr>
      <w:r>
        <w:rPr>
          <w:szCs w:val="28"/>
        </w:rPr>
        <w:t>Κύριε Υπουργέ, οφείλετε να βάλετε, αν θέλετε, μία διάταξη ακόμα. Να πείτε, δηλαδή, ότι άτομα που θέλουν να εμπλακούν στη μετοχική σύνθεση, δεν μπορεί να είναι καταδικασμένοι ή να διώκονται για αδικήματα όπως αυτό της συκοφαντικής δυσ</w:t>
      </w:r>
      <w:r>
        <w:rPr>
          <w:szCs w:val="28"/>
        </w:rPr>
        <w:t>φήμισης και της εκβίασης.</w:t>
      </w:r>
    </w:p>
    <w:p w14:paraId="3753E086" w14:textId="77777777" w:rsidR="00DD17FA" w:rsidRDefault="00C30555">
      <w:pPr>
        <w:spacing w:line="600" w:lineRule="auto"/>
        <w:ind w:firstLine="720"/>
        <w:jc w:val="center"/>
        <w:rPr>
          <w:szCs w:val="28"/>
        </w:rPr>
      </w:pPr>
      <w:r>
        <w:rPr>
          <w:szCs w:val="28"/>
        </w:rPr>
        <w:t>(Χειροκροτήματα)</w:t>
      </w:r>
    </w:p>
    <w:p w14:paraId="3753E087" w14:textId="77777777" w:rsidR="00DD17FA" w:rsidRDefault="00C30555">
      <w:pPr>
        <w:spacing w:line="600" w:lineRule="auto"/>
        <w:ind w:firstLine="720"/>
        <w:jc w:val="both"/>
        <w:rPr>
          <w:szCs w:val="28"/>
        </w:rPr>
      </w:pPr>
      <w:r>
        <w:rPr>
          <w:b/>
          <w:szCs w:val="28"/>
        </w:rPr>
        <w:t xml:space="preserve">ΠΡΟΕΔΡΕΥΩΝ (Αναστάσιος Κουράκης): </w:t>
      </w:r>
      <w:r>
        <w:rPr>
          <w:szCs w:val="28"/>
        </w:rPr>
        <w:t xml:space="preserve">Ευχαριστούμε τον Πρόεδρο των Ανεξάρτητων Ελλήνων κ. Καμμένο, ο οποίος χρησιμοποίησε και τη δευτερολογία του. </w:t>
      </w:r>
    </w:p>
    <w:p w14:paraId="3753E088" w14:textId="77777777" w:rsidR="00DD17FA" w:rsidRDefault="00C30555">
      <w:pPr>
        <w:spacing w:line="600" w:lineRule="auto"/>
        <w:ind w:firstLine="720"/>
        <w:jc w:val="both"/>
        <w:rPr>
          <w:szCs w:val="28"/>
        </w:rPr>
      </w:pPr>
      <w:r>
        <w:rPr>
          <w:szCs w:val="28"/>
        </w:rPr>
        <w:t>Γι’ αυτό, κύριε Υπουργέ, δείξαμε αυτήν την ανοχή.</w:t>
      </w:r>
    </w:p>
    <w:p w14:paraId="3753E089" w14:textId="77777777" w:rsidR="00DD17FA" w:rsidRDefault="00C30555">
      <w:pPr>
        <w:spacing w:line="600" w:lineRule="auto"/>
        <w:ind w:firstLine="720"/>
        <w:jc w:val="both"/>
        <w:rPr>
          <w:szCs w:val="28"/>
        </w:rPr>
      </w:pPr>
      <w:r>
        <w:rPr>
          <w:b/>
          <w:szCs w:val="28"/>
        </w:rPr>
        <w:t>ΕΛΕΥΘΕΡΙΟΣ ΑΥΓΕΝΑΚΗ</w:t>
      </w:r>
      <w:r>
        <w:rPr>
          <w:b/>
          <w:szCs w:val="28"/>
        </w:rPr>
        <w:t xml:space="preserve">Σ: </w:t>
      </w:r>
      <w:r>
        <w:rPr>
          <w:szCs w:val="28"/>
        </w:rPr>
        <w:t>Κύριε Πρόεδρε, θα μπορούσα να έχω το</w:t>
      </w:r>
      <w:r>
        <w:rPr>
          <w:szCs w:val="28"/>
        </w:rPr>
        <w:t>ν</w:t>
      </w:r>
      <w:r>
        <w:rPr>
          <w:szCs w:val="28"/>
        </w:rPr>
        <w:t xml:space="preserve"> λόγο επί προσωπικού;</w:t>
      </w:r>
    </w:p>
    <w:p w14:paraId="3753E08A" w14:textId="77777777" w:rsidR="00DD17FA" w:rsidRDefault="00C30555">
      <w:pPr>
        <w:spacing w:line="600" w:lineRule="auto"/>
        <w:ind w:firstLine="720"/>
        <w:jc w:val="both"/>
        <w:rPr>
          <w:szCs w:val="28"/>
        </w:rPr>
      </w:pPr>
      <w:r>
        <w:rPr>
          <w:b/>
          <w:szCs w:val="28"/>
        </w:rPr>
        <w:t xml:space="preserve">ΠΡΟΕΔΡΕΥΩΝ (Αναστάσιος Κουράκης): </w:t>
      </w:r>
      <w:r>
        <w:rPr>
          <w:szCs w:val="28"/>
        </w:rPr>
        <w:t>Για ποιο πράγμα, κύριε Αυγενάκη;</w:t>
      </w:r>
    </w:p>
    <w:p w14:paraId="3753E08B" w14:textId="77777777" w:rsidR="00DD17FA" w:rsidRDefault="00C30555">
      <w:pPr>
        <w:spacing w:line="600" w:lineRule="auto"/>
        <w:ind w:firstLine="720"/>
        <w:jc w:val="both"/>
        <w:rPr>
          <w:szCs w:val="28"/>
        </w:rPr>
      </w:pPr>
      <w:r>
        <w:rPr>
          <w:b/>
          <w:szCs w:val="28"/>
        </w:rPr>
        <w:t xml:space="preserve">ΣΟΦΙΑ ΒΟΥΛΤΕΨΗ: </w:t>
      </w:r>
      <w:r>
        <w:rPr>
          <w:szCs w:val="28"/>
        </w:rPr>
        <w:t>Κύριε Πρόεδρε, θα ήθελα κι εγώ το</w:t>
      </w:r>
      <w:r>
        <w:rPr>
          <w:szCs w:val="28"/>
        </w:rPr>
        <w:t>ν</w:t>
      </w:r>
      <w:r>
        <w:rPr>
          <w:szCs w:val="28"/>
        </w:rPr>
        <w:t xml:space="preserve"> λόγο.</w:t>
      </w:r>
    </w:p>
    <w:p w14:paraId="3753E08C" w14:textId="77777777" w:rsidR="00DD17FA" w:rsidRDefault="00C30555">
      <w:pPr>
        <w:spacing w:line="600" w:lineRule="auto"/>
        <w:ind w:firstLine="720"/>
        <w:jc w:val="both"/>
        <w:rPr>
          <w:szCs w:val="28"/>
        </w:rPr>
      </w:pPr>
      <w:r>
        <w:rPr>
          <w:b/>
          <w:szCs w:val="28"/>
        </w:rPr>
        <w:t xml:space="preserve">ΠΡΟΕΔΡΕΥΩΝ (Αναστάσιος Κουράκης): </w:t>
      </w:r>
      <w:r>
        <w:rPr>
          <w:szCs w:val="28"/>
        </w:rPr>
        <w:t xml:space="preserve">Εντάξει εσείς, κυρία Βούλτεψη. Ο κ. </w:t>
      </w:r>
      <w:r>
        <w:rPr>
          <w:szCs w:val="28"/>
        </w:rPr>
        <w:t>Αυγενάκης ως τι;</w:t>
      </w:r>
    </w:p>
    <w:p w14:paraId="3753E08D" w14:textId="77777777" w:rsidR="00DD17FA" w:rsidRDefault="00C30555">
      <w:pPr>
        <w:spacing w:line="600" w:lineRule="auto"/>
        <w:ind w:firstLine="720"/>
        <w:jc w:val="both"/>
        <w:rPr>
          <w:szCs w:val="28"/>
        </w:rPr>
      </w:pPr>
      <w:r>
        <w:rPr>
          <w:b/>
          <w:szCs w:val="28"/>
        </w:rPr>
        <w:t xml:space="preserve">ΕΛΕΥΘΕΡΙΟΣ ΑΥΓΕΝΑΚΗΣ: </w:t>
      </w:r>
      <w:r>
        <w:rPr>
          <w:szCs w:val="28"/>
        </w:rPr>
        <w:t>Επί προσωπικού θα ήθελα το</w:t>
      </w:r>
      <w:r>
        <w:rPr>
          <w:szCs w:val="28"/>
        </w:rPr>
        <w:t>ν</w:t>
      </w:r>
      <w:r>
        <w:rPr>
          <w:szCs w:val="28"/>
        </w:rPr>
        <w:t xml:space="preserve"> λόγο, κύριε Πρόεδρε.</w:t>
      </w:r>
    </w:p>
    <w:p w14:paraId="3753E08E" w14:textId="77777777" w:rsidR="00DD17FA" w:rsidRDefault="00C30555">
      <w:pPr>
        <w:spacing w:line="600" w:lineRule="auto"/>
        <w:ind w:firstLine="720"/>
        <w:jc w:val="both"/>
        <w:rPr>
          <w:szCs w:val="28"/>
        </w:rPr>
      </w:pPr>
      <w:r>
        <w:rPr>
          <w:b/>
          <w:szCs w:val="28"/>
        </w:rPr>
        <w:t xml:space="preserve">ΠΡΟΕΔΡΕΥΩΝ (Αναστάσιος Κουράκης): </w:t>
      </w:r>
      <w:r>
        <w:rPr>
          <w:szCs w:val="28"/>
        </w:rPr>
        <w:t>Ποιο είναι το προσωπικό; Αν μου επιτρέπετε, μην αρχίσουμε αυτήν την ιστορία με τα προσωπικά. Εξηγήστε για δευτερόλεπτα το προσωπικό.</w:t>
      </w:r>
    </w:p>
    <w:p w14:paraId="3753E08F" w14:textId="77777777" w:rsidR="00DD17FA" w:rsidRDefault="00C30555">
      <w:pPr>
        <w:spacing w:line="600" w:lineRule="auto"/>
        <w:ind w:firstLine="720"/>
        <w:jc w:val="both"/>
        <w:rPr>
          <w:szCs w:val="28"/>
        </w:rPr>
      </w:pPr>
      <w:r>
        <w:rPr>
          <w:b/>
          <w:szCs w:val="28"/>
        </w:rPr>
        <w:t>Ε</w:t>
      </w:r>
      <w:r>
        <w:rPr>
          <w:b/>
          <w:szCs w:val="28"/>
        </w:rPr>
        <w:t xml:space="preserve">ΛΕΥΘΕΡΙΟΣ ΑΥΓΕΝΑΚΗΣ: </w:t>
      </w:r>
      <w:r>
        <w:rPr>
          <w:szCs w:val="28"/>
        </w:rPr>
        <w:t>Μέσα σε τριάντα δευτερόλεπτα θα σας το εκθέσω, κύριε Πρόεδρε.</w:t>
      </w:r>
    </w:p>
    <w:p w14:paraId="3753E090" w14:textId="77777777" w:rsidR="00DD17FA" w:rsidRDefault="00C30555">
      <w:pPr>
        <w:spacing w:line="600" w:lineRule="auto"/>
        <w:ind w:firstLine="720"/>
        <w:jc w:val="both"/>
        <w:rPr>
          <w:szCs w:val="28"/>
        </w:rPr>
      </w:pPr>
      <w:r>
        <w:rPr>
          <w:b/>
          <w:szCs w:val="28"/>
        </w:rPr>
        <w:t xml:space="preserve">ΠΡΟΕΔΡΕΥΩΝ (Αναστάσιος Κουράκης): </w:t>
      </w:r>
      <w:r>
        <w:rPr>
          <w:szCs w:val="28"/>
        </w:rPr>
        <w:t>Ορίστε, λοιπόν, έχετε το</w:t>
      </w:r>
      <w:r>
        <w:rPr>
          <w:szCs w:val="28"/>
        </w:rPr>
        <w:t>ν</w:t>
      </w:r>
      <w:r>
        <w:rPr>
          <w:szCs w:val="28"/>
        </w:rPr>
        <w:t xml:space="preserve"> λόγο.</w:t>
      </w:r>
    </w:p>
    <w:p w14:paraId="3753E091" w14:textId="77777777" w:rsidR="00DD17FA" w:rsidRDefault="00C30555">
      <w:pPr>
        <w:spacing w:line="600" w:lineRule="auto"/>
        <w:ind w:firstLine="720"/>
        <w:jc w:val="both"/>
        <w:rPr>
          <w:szCs w:val="28"/>
        </w:rPr>
      </w:pPr>
      <w:r>
        <w:rPr>
          <w:b/>
          <w:szCs w:val="28"/>
        </w:rPr>
        <w:t xml:space="preserve">ΕΛΕΥΘΕΡΙΟΣ ΑΥΓΕΝΑΚΗΣ: </w:t>
      </w:r>
      <w:r>
        <w:rPr>
          <w:szCs w:val="28"/>
        </w:rPr>
        <w:t xml:space="preserve">Κύριε Πρόεδρε, δεν θα σχολιάσω τα όσα ειπώθηκαν για το νομοσχέδιο, καθώς αυτό είναι </w:t>
      </w:r>
      <w:r>
        <w:rPr>
          <w:szCs w:val="28"/>
        </w:rPr>
        <w:t>άλλου δουλειά.</w:t>
      </w:r>
    </w:p>
    <w:p w14:paraId="3753E092" w14:textId="77777777" w:rsidR="00DD17FA" w:rsidRDefault="00C30555">
      <w:pPr>
        <w:spacing w:line="600" w:lineRule="auto"/>
        <w:ind w:firstLine="720"/>
        <w:jc w:val="both"/>
        <w:rPr>
          <w:szCs w:val="28"/>
        </w:rPr>
      </w:pPr>
      <w:r>
        <w:rPr>
          <w:szCs w:val="28"/>
        </w:rPr>
        <w:t>Σε ό,τι αφορά τον κ. Χαϊκάλη, θέλω να πω τούτο. Το «συγγνώμη» για το ότι δεν συμμετείχε στα ψηφοδέλτια των Ανεξαρτήτων Ελλήνων πρέπει να το πει κάποιος άλλος και όχι εμείς. Εμείς, ως Νέα Δημοκρατία, ασκήσαμε κοινοβουλευτικό έλεγχο και περιμέ</w:t>
      </w:r>
      <w:r>
        <w:rPr>
          <w:szCs w:val="28"/>
        </w:rPr>
        <w:t>νουμε μία απάντηση. Αν έχει βγει αυτή η απόφαση και αν ισχύει αυτό…</w:t>
      </w:r>
    </w:p>
    <w:p w14:paraId="3753E093" w14:textId="77777777" w:rsidR="00DD17FA" w:rsidRDefault="00C30555">
      <w:pPr>
        <w:spacing w:line="600" w:lineRule="auto"/>
        <w:ind w:firstLine="720"/>
        <w:jc w:val="both"/>
        <w:rPr>
          <w:szCs w:val="28"/>
        </w:rPr>
      </w:pPr>
      <w:r>
        <w:rPr>
          <w:b/>
          <w:szCs w:val="28"/>
        </w:rPr>
        <w:t xml:space="preserve">ΠΑΝΟΣ ΚΑΜΜΕΝΟΣ (Υπουργός Εθνικής Άμυνας-Πρόεδρος των Ανεξαρτήτων Ελλήνων): </w:t>
      </w:r>
      <w:r>
        <w:rPr>
          <w:szCs w:val="28"/>
        </w:rPr>
        <w:t>Δεν το ξέρετε εσείς δηλαδή;</w:t>
      </w:r>
    </w:p>
    <w:p w14:paraId="3753E094" w14:textId="77777777" w:rsidR="00DD17FA" w:rsidRDefault="00C30555">
      <w:pPr>
        <w:spacing w:line="600" w:lineRule="auto"/>
        <w:ind w:firstLine="720"/>
        <w:jc w:val="both"/>
        <w:rPr>
          <w:szCs w:val="28"/>
        </w:rPr>
      </w:pPr>
      <w:r>
        <w:rPr>
          <w:b/>
          <w:szCs w:val="28"/>
        </w:rPr>
        <w:t xml:space="preserve">ΕΛΕΥΘΕΡΙΟΣ ΑΥΓΕΝΑΚΗΣ: </w:t>
      </w:r>
      <w:r>
        <w:rPr>
          <w:szCs w:val="28"/>
        </w:rPr>
        <w:t>Δεν σας διαψεύδω ούτε σας αμφισβητώ. Εδώ είμαστε και θα τη δούμ</w:t>
      </w:r>
      <w:r>
        <w:rPr>
          <w:szCs w:val="28"/>
        </w:rPr>
        <w:t>ε.</w:t>
      </w:r>
    </w:p>
    <w:p w14:paraId="3753E095" w14:textId="77777777" w:rsidR="00DD17FA" w:rsidRDefault="00C30555">
      <w:pPr>
        <w:spacing w:line="600" w:lineRule="auto"/>
        <w:ind w:firstLine="720"/>
        <w:jc w:val="both"/>
        <w:rPr>
          <w:szCs w:val="28"/>
        </w:rPr>
      </w:pPr>
      <w:r>
        <w:rPr>
          <w:b/>
          <w:szCs w:val="28"/>
        </w:rPr>
        <w:t xml:space="preserve">ΠΑΝΟΣ ΚΑΜΜΕΝΟΣ (Υπουργός Εθνικής Άμυνας-Πρόεδρος των Ανεξαρτήτων Ελλήνων): </w:t>
      </w:r>
      <w:r>
        <w:rPr>
          <w:szCs w:val="28"/>
        </w:rPr>
        <w:t>Αφού τον λασπώσαμε…</w:t>
      </w:r>
    </w:p>
    <w:p w14:paraId="3753E096" w14:textId="77777777" w:rsidR="00DD17FA" w:rsidRDefault="00C30555">
      <w:pPr>
        <w:spacing w:line="600" w:lineRule="auto"/>
        <w:ind w:firstLine="720"/>
        <w:jc w:val="both"/>
        <w:rPr>
          <w:szCs w:val="28"/>
        </w:rPr>
      </w:pPr>
      <w:r>
        <w:rPr>
          <w:b/>
          <w:szCs w:val="28"/>
        </w:rPr>
        <w:t xml:space="preserve">ΕΛΕΥΘΕΡΙΟΣ ΑΥΓΕΝΑΚΗΣ: </w:t>
      </w:r>
      <w:r>
        <w:rPr>
          <w:szCs w:val="28"/>
        </w:rPr>
        <w:t>Παρ’ όλα ταύτα, ο κ. Χαϊκάλης από άλλον κόπηκε από τα ψηφοδέλτια των Ανεξαρτήτων Ελλήνων και όχι από εμάς.</w:t>
      </w:r>
    </w:p>
    <w:p w14:paraId="3753E097" w14:textId="77777777" w:rsidR="00DD17FA" w:rsidRDefault="00C30555">
      <w:pPr>
        <w:spacing w:line="600" w:lineRule="auto"/>
        <w:ind w:firstLine="720"/>
        <w:jc w:val="both"/>
        <w:rPr>
          <w:szCs w:val="28"/>
        </w:rPr>
      </w:pPr>
      <w:r>
        <w:rPr>
          <w:szCs w:val="28"/>
        </w:rPr>
        <w:t>Ευχαριστώ πολύ.</w:t>
      </w:r>
    </w:p>
    <w:p w14:paraId="3753E098" w14:textId="77777777" w:rsidR="00DD17FA" w:rsidRDefault="00C30555">
      <w:pPr>
        <w:spacing w:line="600" w:lineRule="auto"/>
        <w:ind w:firstLine="720"/>
        <w:jc w:val="both"/>
        <w:rPr>
          <w:szCs w:val="28"/>
        </w:rPr>
      </w:pPr>
      <w:r>
        <w:rPr>
          <w:b/>
          <w:szCs w:val="28"/>
        </w:rPr>
        <w:t>ΠΡΟΕΔΡΕΥΩΝ (Α</w:t>
      </w:r>
      <w:r>
        <w:rPr>
          <w:b/>
          <w:szCs w:val="28"/>
        </w:rPr>
        <w:t xml:space="preserve">ναστάσιος Κουράκης): </w:t>
      </w:r>
      <w:r>
        <w:rPr>
          <w:szCs w:val="28"/>
        </w:rPr>
        <w:t>Ευχαριστούμε.</w:t>
      </w:r>
    </w:p>
    <w:p w14:paraId="3753E099" w14:textId="77777777" w:rsidR="00DD17FA" w:rsidRDefault="00C30555">
      <w:pPr>
        <w:spacing w:line="600" w:lineRule="auto"/>
        <w:ind w:firstLine="720"/>
        <w:jc w:val="both"/>
        <w:rPr>
          <w:szCs w:val="28"/>
        </w:rPr>
      </w:pPr>
      <w:r>
        <w:rPr>
          <w:b/>
          <w:szCs w:val="28"/>
        </w:rPr>
        <w:t xml:space="preserve">ΣΟΦΙΑ ΒΟΥΛΤΕΨΗ: </w:t>
      </w:r>
      <w:r>
        <w:rPr>
          <w:szCs w:val="28"/>
        </w:rPr>
        <w:t>Κύριε Πρόεδρε, θα ήθελα κι εγώ το</w:t>
      </w:r>
      <w:r>
        <w:rPr>
          <w:szCs w:val="28"/>
        </w:rPr>
        <w:t>ν</w:t>
      </w:r>
      <w:r>
        <w:rPr>
          <w:szCs w:val="28"/>
        </w:rPr>
        <w:t xml:space="preserve"> λόγο.</w:t>
      </w:r>
    </w:p>
    <w:p w14:paraId="3753E09A" w14:textId="77777777" w:rsidR="00DD17FA" w:rsidRDefault="00C30555">
      <w:pPr>
        <w:spacing w:line="600" w:lineRule="auto"/>
        <w:ind w:firstLine="720"/>
        <w:jc w:val="both"/>
        <w:rPr>
          <w:szCs w:val="28"/>
        </w:rPr>
      </w:pPr>
      <w:r>
        <w:rPr>
          <w:b/>
          <w:szCs w:val="28"/>
        </w:rPr>
        <w:t xml:space="preserve">ΠΡΟΕΔΡΕΥΩΝ (Αναστάσιος Κουράκης): </w:t>
      </w:r>
      <w:r>
        <w:rPr>
          <w:szCs w:val="28"/>
        </w:rPr>
        <w:t xml:space="preserve">Κι εσείς, κυρία Βούλτεψη; </w:t>
      </w:r>
    </w:p>
    <w:p w14:paraId="3753E09B" w14:textId="77777777" w:rsidR="00DD17FA" w:rsidRDefault="00C30555">
      <w:pPr>
        <w:spacing w:line="600" w:lineRule="auto"/>
        <w:ind w:firstLine="720"/>
        <w:jc w:val="both"/>
        <w:rPr>
          <w:szCs w:val="28"/>
        </w:rPr>
      </w:pPr>
      <w:r>
        <w:rPr>
          <w:szCs w:val="28"/>
        </w:rPr>
        <w:t>Ορίστε, έχετε το</w:t>
      </w:r>
      <w:r>
        <w:rPr>
          <w:szCs w:val="28"/>
        </w:rPr>
        <w:t>ν</w:t>
      </w:r>
      <w:r>
        <w:rPr>
          <w:szCs w:val="28"/>
        </w:rPr>
        <w:t xml:space="preserve"> λόγο.</w:t>
      </w:r>
    </w:p>
    <w:p w14:paraId="3753E09C" w14:textId="77777777" w:rsidR="00DD17FA" w:rsidRDefault="00C30555">
      <w:pPr>
        <w:spacing w:line="600" w:lineRule="auto"/>
        <w:ind w:firstLine="720"/>
        <w:jc w:val="both"/>
        <w:rPr>
          <w:szCs w:val="28"/>
        </w:rPr>
      </w:pPr>
      <w:r>
        <w:rPr>
          <w:b/>
          <w:szCs w:val="28"/>
        </w:rPr>
        <w:t xml:space="preserve">ΣΟΦΙΑ ΒΟΥΛΤΕΨΗ: </w:t>
      </w:r>
      <w:r>
        <w:rPr>
          <w:szCs w:val="28"/>
        </w:rPr>
        <w:t>Κοιτάξτε, επειδή ακούστηκαν διάφορα, κύριε Παππά, φαντάζομαι ότ</w:t>
      </w:r>
      <w:r>
        <w:rPr>
          <w:szCs w:val="28"/>
        </w:rPr>
        <w:t>ι αυτή τη φορά, μετά απ’ αυτά που είπε ο κ. Καμμένος, δεν θα ανοίξετε το «Ποσειδώνιο» για να πάτε μαζί του στα μπουζούκια. Δεν θα είστε πολύ ευχαριστημένος.</w:t>
      </w:r>
    </w:p>
    <w:p w14:paraId="3753E09D" w14:textId="77777777" w:rsidR="00DD17FA" w:rsidRDefault="00C30555">
      <w:pPr>
        <w:spacing w:line="600" w:lineRule="auto"/>
        <w:ind w:firstLine="720"/>
        <w:jc w:val="center"/>
        <w:rPr>
          <w:szCs w:val="28"/>
        </w:rPr>
      </w:pPr>
      <w:r>
        <w:rPr>
          <w:szCs w:val="28"/>
        </w:rPr>
        <w:t>(Θόρυβος-</w:t>
      </w:r>
      <w:r>
        <w:rPr>
          <w:szCs w:val="28"/>
        </w:rPr>
        <w:t>δ</w:t>
      </w:r>
      <w:r>
        <w:rPr>
          <w:szCs w:val="28"/>
        </w:rPr>
        <w:t>ιαμαρτυρίες από τις πτέρυγες του ΣΥΡΙΖΑ και των ΑΝΕΛ)</w:t>
      </w:r>
    </w:p>
    <w:p w14:paraId="3753E09E" w14:textId="77777777" w:rsidR="00DD17FA" w:rsidRDefault="00C30555">
      <w:pPr>
        <w:spacing w:line="600" w:lineRule="auto"/>
        <w:ind w:firstLine="720"/>
        <w:jc w:val="both"/>
        <w:rPr>
          <w:szCs w:val="28"/>
        </w:rPr>
      </w:pPr>
      <w:r>
        <w:rPr>
          <w:b/>
          <w:szCs w:val="28"/>
        </w:rPr>
        <w:t xml:space="preserve">ΠΡΟΕΔΡΕΥΩΝ (Αναστάσιος Κουράκης): </w:t>
      </w:r>
      <w:r>
        <w:rPr>
          <w:szCs w:val="28"/>
        </w:rPr>
        <w:t>Λίγη ησυχία, σας παρακαλώ.</w:t>
      </w:r>
    </w:p>
    <w:p w14:paraId="3753E09F" w14:textId="77777777" w:rsidR="00DD17FA" w:rsidRDefault="00C30555">
      <w:pPr>
        <w:spacing w:line="600" w:lineRule="auto"/>
        <w:ind w:firstLine="720"/>
      </w:pPr>
      <w:r>
        <w:rPr>
          <w:szCs w:val="28"/>
        </w:rPr>
        <w:t>Συνεχίστε, για να μπορέσει να εξελιχθεί ομαλά</w:t>
      </w:r>
      <w:r>
        <w:t xml:space="preserve"> η διαδικασία.</w:t>
      </w:r>
    </w:p>
    <w:p w14:paraId="3753E0A0" w14:textId="77777777" w:rsidR="00DD17FA" w:rsidRDefault="00C30555">
      <w:pPr>
        <w:spacing w:line="600" w:lineRule="auto"/>
        <w:ind w:firstLine="720"/>
        <w:jc w:val="both"/>
        <w:rPr>
          <w:szCs w:val="28"/>
        </w:rPr>
      </w:pPr>
      <w:r>
        <w:rPr>
          <w:b/>
          <w:szCs w:val="28"/>
        </w:rPr>
        <w:t xml:space="preserve">ΠΑΝΟΣ ΚΑΜΜΕΝΟΣ (Υπουργός Εθνικής Άμυνας-Πρόεδρος των Ανεξαρτήτων Ελλήνων): </w:t>
      </w:r>
      <w:r>
        <w:rPr>
          <w:szCs w:val="28"/>
        </w:rPr>
        <w:t>Εκεί που πηγαίνουν οι φίλοι σας στη Μύκονο</w:t>
      </w:r>
      <w:r>
        <w:rPr>
          <w:szCs w:val="28"/>
        </w:rPr>
        <w:t>,</w:t>
      </w:r>
      <w:r>
        <w:rPr>
          <w:szCs w:val="28"/>
        </w:rPr>
        <w:t xml:space="preserve"> με τη σαμπάνια των 60.000 ευρώ!</w:t>
      </w:r>
    </w:p>
    <w:p w14:paraId="3753E0A1" w14:textId="77777777" w:rsidR="00DD17FA" w:rsidRDefault="00C30555">
      <w:pPr>
        <w:spacing w:line="600" w:lineRule="auto"/>
        <w:ind w:firstLine="720"/>
        <w:jc w:val="both"/>
        <w:rPr>
          <w:szCs w:val="28"/>
        </w:rPr>
      </w:pPr>
      <w:r>
        <w:rPr>
          <w:b/>
          <w:szCs w:val="28"/>
        </w:rPr>
        <w:t xml:space="preserve">ΣΟΦΙΑ ΒΟΥΛΤΕΨΗ: </w:t>
      </w:r>
      <w:r>
        <w:rPr>
          <w:szCs w:val="28"/>
        </w:rPr>
        <w:t>Δι</w:t>
      </w:r>
      <w:r>
        <w:rPr>
          <w:szCs w:val="28"/>
        </w:rPr>
        <w:t xml:space="preserve">κοί σας φίλοι είναι αυτοί, κύριε Καμμένο, αν θυμάμαι καλά. </w:t>
      </w:r>
    </w:p>
    <w:p w14:paraId="3753E0A2" w14:textId="77777777" w:rsidR="00DD17FA" w:rsidRDefault="00C30555">
      <w:pPr>
        <w:spacing w:line="600" w:lineRule="auto"/>
        <w:ind w:firstLine="720"/>
        <w:jc w:val="both"/>
        <w:rPr>
          <w:szCs w:val="28"/>
        </w:rPr>
      </w:pPr>
      <w:r>
        <w:rPr>
          <w:szCs w:val="28"/>
        </w:rPr>
        <w:t>Η αχαριστία, ξέρεις, είναι πολύ κακό πράγμα.</w:t>
      </w:r>
    </w:p>
    <w:p w14:paraId="3753E0A3" w14:textId="77777777" w:rsidR="00DD17FA" w:rsidRDefault="00C30555">
      <w:pPr>
        <w:spacing w:line="600" w:lineRule="auto"/>
        <w:ind w:firstLine="720"/>
        <w:jc w:val="both"/>
        <w:rPr>
          <w:szCs w:val="28"/>
        </w:rPr>
      </w:pPr>
      <w:r>
        <w:rPr>
          <w:b/>
          <w:szCs w:val="28"/>
        </w:rPr>
        <w:t xml:space="preserve">ΠΡΟΕΔΡΕΥΩΝ (Αναστάσιος Κουράκης): </w:t>
      </w:r>
      <w:r>
        <w:rPr>
          <w:szCs w:val="28"/>
        </w:rPr>
        <w:t xml:space="preserve">Μην κάνετε διάλογο. Πείτε τη θέση σας. </w:t>
      </w:r>
    </w:p>
    <w:p w14:paraId="3753E0A4" w14:textId="77777777" w:rsidR="00DD17FA" w:rsidRDefault="00C30555">
      <w:pPr>
        <w:spacing w:line="600" w:lineRule="auto"/>
        <w:ind w:firstLine="720"/>
        <w:jc w:val="both"/>
        <w:rPr>
          <w:szCs w:val="28"/>
        </w:rPr>
      </w:pPr>
      <w:r>
        <w:rPr>
          <w:b/>
          <w:szCs w:val="28"/>
        </w:rPr>
        <w:t xml:space="preserve"> ΣΟΦΙΑ ΒΟΥΛΤΕΨΗ: </w:t>
      </w:r>
      <w:r>
        <w:rPr>
          <w:szCs w:val="28"/>
        </w:rPr>
        <w:t xml:space="preserve">Ακούστε. Το θέμα το ξεκίνησε ο κ. Κοντονής και το τερμάτισε </w:t>
      </w:r>
      <w:r>
        <w:rPr>
          <w:szCs w:val="28"/>
        </w:rPr>
        <w:t>ο κ. Καμμένος. Εμείς ξέραμε μέχρι τώρα ότι η Κυβέρνηση λέει ότι φέρνει ένα νομοσχέδιο για να βάλει τάξη όσον αφορά στις αδειοδοτήσεις, κ</w:t>
      </w:r>
      <w:r>
        <w:rPr>
          <w:szCs w:val="28"/>
        </w:rPr>
        <w:t>.</w:t>
      </w:r>
      <w:r>
        <w:rPr>
          <w:szCs w:val="28"/>
        </w:rPr>
        <w:t>λπ</w:t>
      </w:r>
      <w:r>
        <w:rPr>
          <w:szCs w:val="28"/>
        </w:rPr>
        <w:t>.</w:t>
      </w:r>
      <w:r>
        <w:rPr>
          <w:szCs w:val="28"/>
        </w:rPr>
        <w:t>. Εδώ απ’ αυτά που είπε ο κ. Κοντονής και ο κ. Καμμένος ακόμα περισσότερο, φαίνεται ότι η Κυβέρνηση φέρνει νομοσχέδι</w:t>
      </w:r>
      <w:r>
        <w:rPr>
          <w:szCs w:val="28"/>
        </w:rPr>
        <w:t>ο για να βάλει τάξη πράγματι στο</w:t>
      </w:r>
      <w:r>
        <w:rPr>
          <w:szCs w:val="28"/>
        </w:rPr>
        <w:t>ν</w:t>
      </w:r>
      <w:r>
        <w:rPr>
          <w:szCs w:val="28"/>
        </w:rPr>
        <w:t xml:space="preserve"> χώρο της ενημέρωσης και των δημοσιογράφων. </w:t>
      </w:r>
    </w:p>
    <w:p w14:paraId="3753E0A5" w14:textId="77777777" w:rsidR="00DD17FA" w:rsidRDefault="00C30555">
      <w:pPr>
        <w:spacing w:line="600" w:lineRule="auto"/>
        <w:ind w:firstLine="720"/>
        <w:jc w:val="both"/>
        <w:rPr>
          <w:szCs w:val="28"/>
        </w:rPr>
      </w:pPr>
      <w:r>
        <w:rPr>
          <w:szCs w:val="28"/>
        </w:rPr>
        <w:t>Μάλλον, αυτό εννοούσατε τελικά, κύριε Παππά, αλλιώς να τους διαψεύσετε, διότι ο μεν κ. Κοντονής είπε ότι υπάρχουν χειραγωγούμενοι δημοσιογράφοι, ερμηνεύοντας έτσι…</w:t>
      </w:r>
    </w:p>
    <w:p w14:paraId="3753E0A6" w14:textId="77777777" w:rsidR="00DD17FA" w:rsidRDefault="00C30555">
      <w:pPr>
        <w:spacing w:line="600" w:lineRule="auto"/>
        <w:ind w:firstLine="720"/>
        <w:jc w:val="center"/>
        <w:rPr>
          <w:szCs w:val="28"/>
        </w:rPr>
      </w:pPr>
      <w:r>
        <w:rPr>
          <w:szCs w:val="28"/>
        </w:rPr>
        <w:t>(Θόρυβος-</w:t>
      </w:r>
      <w:r>
        <w:rPr>
          <w:szCs w:val="28"/>
        </w:rPr>
        <w:t>δ</w:t>
      </w:r>
      <w:r>
        <w:rPr>
          <w:szCs w:val="28"/>
        </w:rPr>
        <w:t>ιαμα</w:t>
      </w:r>
      <w:r>
        <w:rPr>
          <w:szCs w:val="28"/>
        </w:rPr>
        <w:t>ρτυρίες από τις πτέρυγες του ΣΥΡΙΖΑ και των ΑΝΕΛ)</w:t>
      </w:r>
    </w:p>
    <w:p w14:paraId="3753E0A7" w14:textId="77777777" w:rsidR="00DD17FA" w:rsidRDefault="00C30555">
      <w:pPr>
        <w:spacing w:line="600" w:lineRule="auto"/>
        <w:ind w:firstLine="720"/>
        <w:jc w:val="both"/>
        <w:rPr>
          <w:szCs w:val="28"/>
        </w:rPr>
      </w:pPr>
      <w:r>
        <w:rPr>
          <w:b/>
          <w:szCs w:val="28"/>
        </w:rPr>
        <w:t xml:space="preserve">ΣΤΑΥΡΟΣ ΚΟΝΤΟΝΗΣ (Υφυπουργός </w:t>
      </w:r>
      <w:r>
        <w:rPr>
          <w:b/>
          <w:szCs w:val="28"/>
        </w:rPr>
        <w:t xml:space="preserve">Πολιτισμού και </w:t>
      </w:r>
      <w:r>
        <w:rPr>
          <w:b/>
          <w:szCs w:val="28"/>
        </w:rPr>
        <w:t xml:space="preserve">Αθλητισμού): </w:t>
      </w:r>
      <w:r>
        <w:rPr>
          <w:szCs w:val="28"/>
        </w:rPr>
        <w:t>Είπα εγώ τέτοιο πράγμα;</w:t>
      </w:r>
    </w:p>
    <w:p w14:paraId="3753E0A8" w14:textId="77777777" w:rsidR="00DD17FA" w:rsidRDefault="00C30555">
      <w:pPr>
        <w:spacing w:line="600" w:lineRule="auto"/>
        <w:ind w:firstLine="720"/>
        <w:jc w:val="both"/>
        <w:rPr>
          <w:szCs w:val="28"/>
        </w:rPr>
      </w:pPr>
      <w:r>
        <w:rPr>
          <w:b/>
          <w:szCs w:val="28"/>
        </w:rPr>
        <w:t xml:space="preserve">ΔΗΜΗΤΡΙΟΣ ΚΑΜΜΕΝΟΣ: </w:t>
      </w:r>
      <w:r>
        <w:rPr>
          <w:szCs w:val="28"/>
        </w:rPr>
        <w:t>Τον κ. Σαμαρά μέχρι να γίνει Βουλευτής…</w:t>
      </w:r>
    </w:p>
    <w:p w14:paraId="3753E0A9" w14:textId="77777777" w:rsidR="00DD17FA" w:rsidRDefault="00C30555">
      <w:pPr>
        <w:spacing w:line="600" w:lineRule="auto"/>
        <w:ind w:firstLine="720"/>
        <w:jc w:val="both"/>
        <w:rPr>
          <w:szCs w:val="28"/>
        </w:rPr>
      </w:pPr>
      <w:r>
        <w:rPr>
          <w:b/>
          <w:szCs w:val="28"/>
        </w:rPr>
        <w:t xml:space="preserve">ΠΡΟΕΔΡΕΥΩΝ (Αναστάσιος Κουράκης): </w:t>
      </w:r>
      <w:r>
        <w:rPr>
          <w:szCs w:val="28"/>
        </w:rPr>
        <w:t>Σας παρακαλώ.</w:t>
      </w:r>
    </w:p>
    <w:p w14:paraId="3753E0AA" w14:textId="77777777" w:rsidR="00DD17FA" w:rsidRDefault="00C30555">
      <w:pPr>
        <w:spacing w:line="600" w:lineRule="auto"/>
        <w:ind w:firstLine="720"/>
        <w:jc w:val="both"/>
        <w:rPr>
          <w:szCs w:val="28"/>
        </w:rPr>
      </w:pPr>
      <w:r>
        <w:rPr>
          <w:szCs w:val="28"/>
        </w:rPr>
        <w:t xml:space="preserve">Κυρία Βούλτεψη, </w:t>
      </w:r>
      <w:r>
        <w:rPr>
          <w:szCs w:val="28"/>
        </w:rPr>
        <w:t>συνεχίστε, για να ολοκληρώσετε, σας παρακαλώ.</w:t>
      </w:r>
    </w:p>
    <w:p w14:paraId="3753E0AB" w14:textId="77777777" w:rsidR="00DD17FA" w:rsidRDefault="00C30555">
      <w:pPr>
        <w:spacing w:line="600" w:lineRule="auto"/>
        <w:ind w:firstLine="720"/>
        <w:jc w:val="both"/>
        <w:rPr>
          <w:szCs w:val="28"/>
        </w:rPr>
      </w:pPr>
      <w:r>
        <w:rPr>
          <w:b/>
          <w:szCs w:val="28"/>
        </w:rPr>
        <w:t xml:space="preserve">ΣΟΦΙΑ ΒΟΥΛΤΕΨΗ: </w:t>
      </w:r>
      <w:r>
        <w:rPr>
          <w:szCs w:val="28"/>
        </w:rPr>
        <w:t>Μπορώ να έχω το</w:t>
      </w:r>
      <w:r>
        <w:rPr>
          <w:szCs w:val="28"/>
        </w:rPr>
        <w:t>ν</w:t>
      </w:r>
      <w:r>
        <w:rPr>
          <w:szCs w:val="28"/>
        </w:rPr>
        <w:t xml:space="preserve"> λόγο; Θα βάλουμε τάξη εδώ τουλάχιστον;</w:t>
      </w:r>
    </w:p>
    <w:p w14:paraId="3753E0AC" w14:textId="77777777" w:rsidR="00DD17FA" w:rsidRDefault="00C30555">
      <w:pPr>
        <w:spacing w:line="600" w:lineRule="auto"/>
        <w:ind w:firstLine="720"/>
        <w:jc w:val="both"/>
        <w:rPr>
          <w:szCs w:val="28"/>
        </w:rPr>
      </w:pPr>
      <w:r>
        <w:rPr>
          <w:b/>
          <w:szCs w:val="28"/>
        </w:rPr>
        <w:t xml:space="preserve">ΠΡΟΕΔΡΕΥΩΝ (Αναστάσιος Κουράκης): </w:t>
      </w:r>
      <w:r>
        <w:rPr>
          <w:szCs w:val="28"/>
        </w:rPr>
        <w:t>Βεβαίως, βεβαίως.</w:t>
      </w:r>
    </w:p>
    <w:p w14:paraId="3753E0AD" w14:textId="77777777" w:rsidR="00DD17FA" w:rsidRDefault="00C30555">
      <w:pPr>
        <w:spacing w:line="600" w:lineRule="auto"/>
        <w:ind w:firstLine="720"/>
        <w:jc w:val="both"/>
        <w:rPr>
          <w:szCs w:val="28"/>
        </w:rPr>
      </w:pPr>
      <w:r>
        <w:rPr>
          <w:b/>
          <w:szCs w:val="28"/>
        </w:rPr>
        <w:t xml:space="preserve">ΣΟΦΙΑ ΒΟΥΛΤΕΨΗ: </w:t>
      </w:r>
      <w:r>
        <w:rPr>
          <w:szCs w:val="28"/>
        </w:rPr>
        <w:t>Ωραία.</w:t>
      </w:r>
    </w:p>
    <w:p w14:paraId="3753E0AE" w14:textId="77777777" w:rsidR="00DD17FA" w:rsidRDefault="00C30555">
      <w:pPr>
        <w:spacing w:line="600" w:lineRule="auto"/>
        <w:ind w:firstLine="720"/>
        <w:jc w:val="both"/>
        <w:rPr>
          <w:szCs w:val="28"/>
        </w:rPr>
      </w:pPr>
      <w:r>
        <w:rPr>
          <w:szCs w:val="28"/>
        </w:rPr>
        <w:t>Ο μεν κ. Κοντονής είπε ότι υπάρχουν χειραγωγούμενοι δημοσιογράφ</w:t>
      </w:r>
      <w:r>
        <w:rPr>
          <w:szCs w:val="28"/>
        </w:rPr>
        <w:t>οι, επειδή ένας δημοσιογράφος, ο κ. Πρετεντέρης εν προκειμένω, έκανε ό,τι κάνουμε συνήθως πολλοί από εμάς, δηλαδή λέμε «Είπαμε όλη την αλήθεια; Μήπως παρασυρθήκαμε; Μήπως πειστήκαμε για κάτι που δεν είναι αλήθεια;». Όμως, αυτό δεν είναι χειραγώγηση.</w:t>
      </w:r>
    </w:p>
    <w:p w14:paraId="3753E0AF" w14:textId="77777777" w:rsidR="00DD17FA" w:rsidRDefault="00C30555">
      <w:pPr>
        <w:spacing w:line="600" w:lineRule="auto"/>
        <w:ind w:firstLine="720"/>
        <w:jc w:val="center"/>
        <w:rPr>
          <w:szCs w:val="28"/>
        </w:rPr>
      </w:pPr>
      <w:r>
        <w:rPr>
          <w:szCs w:val="28"/>
        </w:rPr>
        <w:t>(Θόρυβ</w:t>
      </w:r>
      <w:r>
        <w:rPr>
          <w:szCs w:val="28"/>
        </w:rPr>
        <w:t>ος-</w:t>
      </w:r>
      <w:r>
        <w:rPr>
          <w:szCs w:val="28"/>
        </w:rPr>
        <w:t>δ</w:t>
      </w:r>
      <w:r>
        <w:rPr>
          <w:szCs w:val="28"/>
        </w:rPr>
        <w:t>ιαμαρτυρίες από τις πτέρυγες του ΣΥΡΙΖΑ και των ΑΝΕΛ)</w:t>
      </w:r>
    </w:p>
    <w:p w14:paraId="3753E0B0" w14:textId="77777777" w:rsidR="00DD17FA" w:rsidRDefault="00C30555">
      <w:pPr>
        <w:spacing w:line="600" w:lineRule="auto"/>
        <w:ind w:firstLine="720"/>
        <w:jc w:val="both"/>
        <w:rPr>
          <w:szCs w:val="28"/>
        </w:rPr>
      </w:pPr>
      <w:r>
        <w:rPr>
          <w:szCs w:val="28"/>
        </w:rPr>
        <w:t>Ένα λεπτό, κύριοι συνάδελφοι. Δεν τα μάθατε όλα τώρα.</w:t>
      </w:r>
    </w:p>
    <w:p w14:paraId="3753E0B1" w14:textId="77777777" w:rsidR="00DD17FA" w:rsidRDefault="00C30555">
      <w:pPr>
        <w:spacing w:line="600" w:lineRule="auto"/>
        <w:ind w:firstLine="720"/>
        <w:jc w:val="both"/>
        <w:rPr>
          <w:szCs w:val="28"/>
        </w:rPr>
      </w:pPr>
      <w:r>
        <w:rPr>
          <w:b/>
          <w:szCs w:val="28"/>
        </w:rPr>
        <w:t xml:space="preserve">ΠΑΝΟΣ ΚΑΜΜΕΝΟΣ (Υπουργός Εθνικής Άμυνας-Πρόεδρος των Ανεξαρτήτων Ελλήνων): </w:t>
      </w:r>
      <w:r>
        <w:rPr>
          <w:szCs w:val="28"/>
        </w:rPr>
        <w:t>Αυτό για τη γυναίκα μου δεν είναι συκοφαντία, κυρία Βούλτεψη;</w:t>
      </w:r>
    </w:p>
    <w:p w14:paraId="3753E0B2" w14:textId="77777777" w:rsidR="00DD17FA" w:rsidRDefault="00C30555">
      <w:pPr>
        <w:spacing w:line="600" w:lineRule="auto"/>
        <w:ind w:firstLine="720"/>
        <w:jc w:val="both"/>
        <w:rPr>
          <w:szCs w:val="28"/>
        </w:rPr>
      </w:pPr>
      <w:r>
        <w:rPr>
          <w:b/>
          <w:szCs w:val="28"/>
        </w:rPr>
        <w:t>ΣΟΦΙΑ Β</w:t>
      </w:r>
      <w:r>
        <w:rPr>
          <w:b/>
          <w:szCs w:val="28"/>
        </w:rPr>
        <w:t xml:space="preserve">ΟΥΛΤΕΨΗ: </w:t>
      </w:r>
      <w:r>
        <w:rPr>
          <w:szCs w:val="28"/>
        </w:rPr>
        <w:t>Δεν θα άφηνα να σε δικάσει ο Τσουκάτος…</w:t>
      </w:r>
    </w:p>
    <w:p w14:paraId="3753E0B3" w14:textId="77777777" w:rsidR="00DD17FA" w:rsidRDefault="00C30555">
      <w:pPr>
        <w:spacing w:line="600" w:lineRule="auto"/>
        <w:ind w:firstLine="720"/>
        <w:jc w:val="both"/>
        <w:rPr>
          <w:szCs w:val="28"/>
        </w:rPr>
      </w:pPr>
      <w:r>
        <w:rPr>
          <w:b/>
          <w:szCs w:val="28"/>
        </w:rPr>
        <w:t xml:space="preserve">ΠΑΝΟΣ ΚΑΜΜΕΝΟΣ (Υπουργός Εθνικής Άμυνας-Πρόεδρος των Ανεξαρτήτων Ελλήνων): </w:t>
      </w:r>
      <w:r>
        <w:rPr>
          <w:szCs w:val="28"/>
        </w:rPr>
        <w:t>Δεν είναι χειραγώγηση που την υπερασπίζεστε;</w:t>
      </w:r>
    </w:p>
    <w:p w14:paraId="3753E0B4" w14:textId="77777777" w:rsidR="00DD17FA" w:rsidRDefault="00C30555">
      <w:pPr>
        <w:spacing w:line="600" w:lineRule="auto"/>
        <w:ind w:firstLine="720"/>
        <w:jc w:val="both"/>
        <w:rPr>
          <w:szCs w:val="28"/>
        </w:rPr>
      </w:pPr>
      <w:r>
        <w:rPr>
          <w:b/>
          <w:szCs w:val="28"/>
        </w:rPr>
        <w:t xml:space="preserve">ΠΡΟΕΔΡΕΥΩΝ (Αναστάσιος Κουράκης): </w:t>
      </w:r>
      <w:r>
        <w:rPr>
          <w:szCs w:val="28"/>
        </w:rPr>
        <w:t>Ολοκληρώστε, σας παρακαλώ.</w:t>
      </w:r>
    </w:p>
    <w:p w14:paraId="3753E0B5" w14:textId="77777777" w:rsidR="00DD17FA" w:rsidRDefault="00C30555">
      <w:pPr>
        <w:spacing w:line="600" w:lineRule="auto"/>
        <w:ind w:firstLine="720"/>
        <w:jc w:val="both"/>
        <w:rPr>
          <w:szCs w:val="28"/>
        </w:rPr>
      </w:pPr>
      <w:r>
        <w:rPr>
          <w:b/>
          <w:szCs w:val="28"/>
        </w:rPr>
        <w:t xml:space="preserve">ΣΟΦΙΑ ΒΟΥΛΤΕΨΗ: </w:t>
      </w:r>
      <w:r>
        <w:rPr>
          <w:szCs w:val="28"/>
        </w:rPr>
        <w:t xml:space="preserve">Κάντε μου </w:t>
      </w:r>
      <w:r>
        <w:rPr>
          <w:szCs w:val="28"/>
        </w:rPr>
        <w:t>τη χάρη, κύριε Καμμένο.</w:t>
      </w:r>
    </w:p>
    <w:p w14:paraId="3753E0B6" w14:textId="77777777" w:rsidR="00DD17FA" w:rsidRDefault="00C30555">
      <w:pPr>
        <w:spacing w:line="600" w:lineRule="auto"/>
        <w:ind w:firstLine="720"/>
        <w:jc w:val="both"/>
        <w:rPr>
          <w:szCs w:val="28"/>
        </w:rPr>
      </w:pPr>
      <w:r>
        <w:rPr>
          <w:szCs w:val="28"/>
        </w:rPr>
        <w:t>Ο μεν κύριος….</w:t>
      </w:r>
    </w:p>
    <w:p w14:paraId="3753E0B7" w14:textId="77777777" w:rsidR="00DD17FA" w:rsidRDefault="00C30555">
      <w:pPr>
        <w:spacing w:line="600" w:lineRule="auto"/>
        <w:ind w:firstLine="720"/>
        <w:jc w:val="both"/>
        <w:rPr>
          <w:szCs w:val="28"/>
        </w:rPr>
      </w:pPr>
      <w:r>
        <w:rPr>
          <w:b/>
          <w:szCs w:val="28"/>
        </w:rPr>
        <w:t xml:space="preserve">ΣΤΑΥΡΟΣ ΚΟΝΤΟΝΗΣ (Υφυπουργός </w:t>
      </w:r>
      <w:r>
        <w:rPr>
          <w:b/>
          <w:szCs w:val="28"/>
        </w:rPr>
        <w:t xml:space="preserve">Πολιτισμού και </w:t>
      </w:r>
      <w:r>
        <w:rPr>
          <w:b/>
          <w:szCs w:val="28"/>
        </w:rPr>
        <w:t xml:space="preserve">Αθλητισμού): </w:t>
      </w:r>
      <w:r>
        <w:rPr>
          <w:szCs w:val="28"/>
        </w:rPr>
        <w:t>Δεν είπα αυτό το πράγμα που λέτε, κυρία Βούλτεψη.</w:t>
      </w:r>
    </w:p>
    <w:p w14:paraId="3753E0B8" w14:textId="77777777" w:rsidR="00DD17FA" w:rsidRDefault="00C30555">
      <w:pPr>
        <w:spacing w:line="600" w:lineRule="auto"/>
        <w:ind w:firstLine="720"/>
        <w:jc w:val="both"/>
        <w:rPr>
          <w:szCs w:val="28"/>
        </w:rPr>
      </w:pPr>
      <w:r>
        <w:rPr>
          <w:b/>
          <w:szCs w:val="28"/>
        </w:rPr>
        <w:t xml:space="preserve">ΣΟΦΙΑ ΒΟΥΛΤΕΨΗ: </w:t>
      </w:r>
      <w:r>
        <w:rPr>
          <w:szCs w:val="28"/>
        </w:rPr>
        <w:t>Είπατε ότι δημοσιογράφοι χειραγωγούνται και, άρα, εσείς…</w:t>
      </w:r>
    </w:p>
    <w:p w14:paraId="3753E0B9" w14:textId="77777777" w:rsidR="00DD17FA" w:rsidRDefault="00C30555">
      <w:pPr>
        <w:spacing w:line="600" w:lineRule="auto"/>
        <w:ind w:firstLine="720"/>
        <w:jc w:val="both"/>
        <w:rPr>
          <w:szCs w:val="28"/>
        </w:rPr>
      </w:pPr>
      <w:r>
        <w:rPr>
          <w:szCs w:val="28"/>
        </w:rPr>
        <w:t xml:space="preserve">Εκεί είπα εγώ «κυρία Βάκη, με όλα </w:t>
      </w:r>
      <w:r>
        <w:rPr>
          <w:szCs w:val="28"/>
        </w:rPr>
        <w:t>αυτά, φέρτε και το Γεωργαλά». Δεν υπονόησα κάτι, αλλά ξέρω τι συνέβαινε. Και εκεί υπήρχε υπηρεσία εποπτείας του Τύπου.</w:t>
      </w:r>
    </w:p>
    <w:p w14:paraId="3753E0BA" w14:textId="77777777" w:rsidR="00DD17FA" w:rsidRDefault="00C30555">
      <w:pPr>
        <w:spacing w:line="600" w:lineRule="auto"/>
        <w:ind w:firstLine="720"/>
        <w:jc w:val="both"/>
        <w:rPr>
          <w:szCs w:val="28"/>
        </w:rPr>
      </w:pPr>
      <w:r>
        <w:rPr>
          <w:szCs w:val="28"/>
        </w:rPr>
        <w:t>Και έρχεται και ο κ. Καμμένος και λέει  για δημοσιογράφους που συμμετέχουν σε συμμορίες. Να πει ονόματα. Να πει αν θα συνεχίσουν να δημοσ</w:t>
      </w:r>
      <w:r>
        <w:rPr>
          <w:szCs w:val="28"/>
        </w:rPr>
        <w:t>ιογραφούν δημοσιογράφοι κανονικοί ή δολοφόνοι ορισμένων συμφερόντων. Εδώ τίθενται πολύ σοβαρά ζητήματα. Αν ο Πρόεδρος των Ανεξαρτήτων Ελλήνων και Υπουργός Άμυνας, εταίρος στην Κυβέρνηση, έχει τέτοια στοιχεία, ότι δηλαδή υπάρχουν δημοσιογράφοι που είναι μέλ</w:t>
      </w:r>
      <w:r>
        <w:rPr>
          <w:szCs w:val="28"/>
        </w:rPr>
        <w:t>η συμμοριών και δολοφόνοι, πρέπει να τα δώσει. Αλλιώς, πρέπει να μας πει γιατί το λέει.</w:t>
      </w:r>
    </w:p>
    <w:p w14:paraId="3753E0BB" w14:textId="77777777" w:rsidR="00DD17FA" w:rsidRDefault="00C30555">
      <w:pPr>
        <w:spacing w:line="600" w:lineRule="auto"/>
        <w:ind w:firstLine="720"/>
        <w:jc w:val="both"/>
      </w:pPr>
      <w:r>
        <w:t>Τόση ώρα μας μιλούσε για κάποιον ο οποίος «θα» ζητήσει άδεια! Δεν έχει σχέση με το νομοσχέδιο δηλαδή! Και μας έδινε το «</w:t>
      </w:r>
      <w:r>
        <w:rPr>
          <w:lang w:val="en-US"/>
        </w:rPr>
        <w:t>NEWSBOMB</w:t>
      </w:r>
      <w:r>
        <w:t xml:space="preserve">», ένα </w:t>
      </w:r>
      <w:r>
        <w:rPr>
          <w:lang w:val="en-US"/>
        </w:rPr>
        <w:t>site</w:t>
      </w:r>
      <w:r>
        <w:t xml:space="preserve">. Θα μπει έλεγχος και στα </w:t>
      </w:r>
      <w:r>
        <w:rPr>
          <w:lang w:val="en-US"/>
        </w:rPr>
        <w:t>sit</w:t>
      </w:r>
      <w:r>
        <w:rPr>
          <w:lang w:val="en-US"/>
        </w:rPr>
        <w:t>e</w:t>
      </w:r>
      <w:r>
        <w:t>;</w:t>
      </w:r>
    </w:p>
    <w:p w14:paraId="3753E0BC" w14:textId="77777777" w:rsidR="00DD17FA" w:rsidRDefault="00C30555">
      <w:pPr>
        <w:spacing w:line="600" w:lineRule="auto"/>
        <w:ind w:firstLine="720"/>
        <w:jc w:val="both"/>
      </w:pPr>
      <w:r>
        <w:rPr>
          <w:b/>
        </w:rPr>
        <w:t xml:space="preserve">ΠΡΟΕΔΡΕΥΩΝ (Αναστάσιος Κουράκης): </w:t>
      </w:r>
      <w:r>
        <w:t>Ολοκληρώστε, παρακαλώ, κυρία Βούλτεψη!</w:t>
      </w:r>
    </w:p>
    <w:p w14:paraId="3753E0BD" w14:textId="77777777" w:rsidR="00DD17FA" w:rsidRDefault="00C30555">
      <w:pPr>
        <w:spacing w:line="600" w:lineRule="auto"/>
        <w:ind w:firstLine="720"/>
        <w:jc w:val="both"/>
      </w:pPr>
      <w:r>
        <w:rPr>
          <w:b/>
        </w:rPr>
        <w:t xml:space="preserve">ΣΟΦΙΑ ΒΟΥΛΤΕΨΗ: </w:t>
      </w:r>
      <w:r>
        <w:t xml:space="preserve">Άρα, λοιπόν, κύριε Πρόεδρε, ο κ. Καμμένος υποχρεούται να φέρει τα ονόματα των δημοσιογράφων που ανήκουν σε συμμορία και σε συμμορίες δολοφόνων! </w:t>
      </w:r>
    </w:p>
    <w:p w14:paraId="3753E0BE" w14:textId="77777777" w:rsidR="00DD17FA" w:rsidRDefault="00C30555">
      <w:pPr>
        <w:spacing w:line="600" w:lineRule="auto"/>
        <w:ind w:firstLine="720"/>
        <w:jc w:val="both"/>
      </w:pPr>
      <w:r>
        <w:rPr>
          <w:b/>
        </w:rPr>
        <w:t>ΣΩΚΡΑΤΗΣ ΦΑΜΕΛΛΟΣ:</w:t>
      </w:r>
      <w:r>
        <w:t xml:space="preserve"> </w:t>
      </w:r>
      <w:r>
        <w:t>Κύριε Πρόεδρε, θα ήθελα το</w:t>
      </w:r>
      <w:r>
        <w:t>ν</w:t>
      </w:r>
      <w:r>
        <w:t xml:space="preserve"> λόγο ως Κοινοβουλευτικός Εκπρόσωπος.</w:t>
      </w:r>
    </w:p>
    <w:p w14:paraId="3753E0BF" w14:textId="77777777" w:rsidR="00DD17FA" w:rsidRDefault="00C30555">
      <w:pPr>
        <w:spacing w:line="600" w:lineRule="auto"/>
        <w:ind w:firstLine="720"/>
        <w:jc w:val="both"/>
      </w:pPr>
      <w:r>
        <w:rPr>
          <w:b/>
        </w:rPr>
        <w:t>ΕΛΕΥΘΕΡΙΟΣ ΑΥΓΕΝΑΚΗΣ:</w:t>
      </w:r>
      <w:r>
        <w:t xml:space="preserve"> Κύριε Πρόεδρε, θα ήθελα το</w:t>
      </w:r>
      <w:r>
        <w:t>ν</w:t>
      </w:r>
      <w:r>
        <w:t xml:space="preserve"> λόγο για ένα λεπτό. </w:t>
      </w:r>
    </w:p>
    <w:p w14:paraId="3753E0C0" w14:textId="77777777" w:rsidR="00DD17FA" w:rsidRDefault="00C30555">
      <w:pPr>
        <w:spacing w:line="600" w:lineRule="auto"/>
        <w:ind w:firstLine="720"/>
        <w:jc w:val="both"/>
      </w:pPr>
      <w:r>
        <w:rPr>
          <w:b/>
        </w:rPr>
        <w:t>ΠΡΟΕΔΡΕΥΩΝ (Αναστάσιος Κουράκης):</w:t>
      </w:r>
      <w:r>
        <w:t xml:space="preserve"> Όχι, όχι! Κύριε Αυγενάκη, δεν παίρνουμε το</w:t>
      </w:r>
      <w:r>
        <w:t>ν</w:t>
      </w:r>
      <w:r>
        <w:t xml:space="preserve"> λόγο όποτε ν</w:t>
      </w:r>
      <w:r>
        <w:t>ά</w:t>
      </w:r>
      <w:r>
        <w:t xml:space="preserve"> </w:t>
      </w:r>
      <w:r>
        <w:t>΄</w:t>
      </w:r>
      <w:r>
        <w:t xml:space="preserve">ναι. </w:t>
      </w:r>
    </w:p>
    <w:p w14:paraId="3753E0C1" w14:textId="77777777" w:rsidR="00DD17FA" w:rsidRDefault="00C30555">
      <w:pPr>
        <w:spacing w:line="600" w:lineRule="auto"/>
        <w:ind w:firstLine="720"/>
        <w:jc w:val="both"/>
      </w:pPr>
      <w:r>
        <w:rPr>
          <w:b/>
        </w:rPr>
        <w:t>ΕΛΕΥΘΕΡΙΟΣ ΑΥΓΕΝΑΚΗΣ:</w:t>
      </w:r>
      <w:r>
        <w:t xml:space="preserve"> Πάντως, κύριε Πρόεδρε, με ενημερώνουν συνάδελφοί μου…</w:t>
      </w:r>
    </w:p>
    <w:p w14:paraId="3753E0C2" w14:textId="77777777" w:rsidR="00DD17FA" w:rsidRDefault="00C30555">
      <w:pPr>
        <w:spacing w:line="600" w:lineRule="auto"/>
        <w:ind w:firstLine="720"/>
        <w:jc w:val="both"/>
      </w:pPr>
      <w:r>
        <w:rPr>
          <w:b/>
        </w:rPr>
        <w:t>ΠΡΟΕΔΡΕΥΩΝ (Αναστάσιος Κουράκης):</w:t>
      </w:r>
      <w:r>
        <w:t xml:space="preserve"> Σας παρακαλώ! Δεν έχετε το</w:t>
      </w:r>
      <w:r>
        <w:t>ν</w:t>
      </w:r>
      <w:r>
        <w:t xml:space="preserve"> λόγο!</w:t>
      </w:r>
    </w:p>
    <w:p w14:paraId="3753E0C3" w14:textId="77777777" w:rsidR="00DD17FA" w:rsidRDefault="00C30555">
      <w:pPr>
        <w:spacing w:line="600" w:lineRule="auto"/>
        <w:ind w:firstLine="720"/>
        <w:jc w:val="both"/>
      </w:pPr>
      <w:r>
        <w:rPr>
          <w:b/>
        </w:rPr>
        <w:t>ΕΛΕΥΘΕΡΙΟΣ ΑΥΓΕΝΑΚΗΣ:</w:t>
      </w:r>
      <w:r>
        <w:t xml:space="preserve"> …ότι η απόφαση του κ. Χαϊκάλη κάθε άλλο παρά «λάδι» είναι. </w:t>
      </w:r>
    </w:p>
    <w:p w14:paraId="3753E0C4" w14:textId="77777777" w:rsidR="00DD17FA" w:rsidRDefault="00C30555">
      <w:pPr>
        <w:spacing w:line="600" w:lineRule="auto"/>
        <w:ind w:firstLine="720"/>
        <w:jc w:val="both"/>
      </w:pPr>
      <w:r>
        <w:rPr>
          <w:b/>
        </w:rPr>
        <w:t>ΠΡΟΕΔΡΕΥΩΝ (Αναστάσιος Κουράκης):</w:t>
      </w:r>
      <w:r>
        <w:t xml:space="preserve"> Δεν έχετε το</w:t>
      </w:r>
      <w:r>
        <w:t>ν</w:t>
      </w:r>
      <w:r>
        <w:t xml:space="preserve"> λόγο, κύριε Αυγενάκη! </w:t>
      </w:r>
    </w:p>
    <w:p w14:paraId="3753E0C5" w14:textId="77777777" w:rsidR="00DD17FA" w:rsidRDefault="00C30555">
      <w:pPr>
        <w:spacing w:line="600" w:lineRule="auto"/>
        <w:ind w:firstLine="720"/>
        <w:jc w:val="both"/>
      </w:pPr>
      <w:r>
        <w:rPr>
          <w:b/>
        </w:rPr>
        <w:t>ΕΛΕΥΘΕΡΙΟΣ ΑΥΓΕΝΑΚΗΣ:</w:t>
      </w:r>
      <w:r>
        <w:t xml:space="preserve"> Κύριε Πρόεδρε, εδώ κατατέθηκαν ψευδή στοιχεία! Με ενημερώνουν συνάδελφοι ότι χθες στη συζήτηση για τα </w:t>
      </w:r>
      <w:r>
        <w:t>«</w:t>
      </w:r>
      <w:r>
        <w:t>πόθεν έσχες</w:t>
      </w:r>
      <w:r>
        <w:t>»</w:t>
      </w:r>
      <w:r>
        <w:t xml:space="preserve"> κάθε άλλο παρά έτσι, όπως τα είπε ο κ. Καμμένος, είναι τα πράγματα για τον κ. Χα</w:t>
      </w:r>
      <w:r>
        <w:t>ϊ</w:t>
      </w:r>
      <w:r>
        <w:t xml:space="preserve">κάλη. </w:t>
      </w:r>
    </w:p>
    <w:p w14:paraId="3753E0C6" w14:textId="77777777" w:rsidR="00DD17FA" w:rsidRDefault="00C30555">
      <w:pPr>
        <w:spacing w:line="600" w:lineRule="auto"/>
        <w:ind w:firstLine="720"/>
        <w:jc w:val="both"/>
      </w:pPr>
      <w:r>
        <w:rPr>
          <w:b/>
        </w:rPr>
        <w:t>ΠΡΟΕΔΡ</w:t>
      </w:r>
      <w:r>
        <w:rPr>
          <w:b/>
        </w:rPr>
        <w:t>ΕΥΩΝ (Αναστάσιος Κουράκης):</w:t>
      </w:r>
      <w:r>
        <w:t xml:space="preserve"> Δεν έχετε το</w:t>
      </w:r>
      <w:r>
        <w:t>ν</w:t>
      </w:r>
      <w:r>
        <w:t xml:space="preserve"> λόγο! Δεν βοηθάει αυτό που κάνετε! Σας παρακαλώ! Δεν έχετε το</w:t>
      </w:r>
      <w:r>
        <w:t>ν</w:t>
      </w:r>
      <w:r>
        <w:t xml:space="preserve"> λόγο!</w:t>
      </w:r>
    </w:p>
    <w:p w14:paraId="3753E0C7" w14:textId="77777777" w:rsidR="00DD17FA" w:rsidRDefault="00C30555">
      <w:pPr>
        <w:spacing w:line="600" w:lineRule="auto"/>
        <w:ind w:firstLine="720"/>
        <w:jc w:val="both"/>
      </w:pPr>
      <w:r>
        <w:rPr>
          <w:b/>
        </w:rPr>
        <w:t xml:space="preserve">ΕΛΕΥΘΕΡΙΟΣ ΑΥΓΕΝΑΚΗΣ: </w:t>
      </w:r>
      <w:r>
        <w:t>Ήδη εξετάζεται το ενδεχόμενο φοροδιαφυγής για ένα ποσό άλφα και</w:t>
      </w:r>
      <w:r>
        <w:t>,</w:t>
      </w:r>
      <w:r>
        <w:t xml:space="preserve"> κατά δεύτερον, δεν αμφισβητήθηκε η ύπαρξη εταιρείας στην Κ</w:t>
      </w:r>
      <w:r>
        <w:t xml:space="preserve">ύπρο με το όνομά του. Εντάξει, κύριε Πρόεδρε; Άρα, όχι ψέματα μέσα στη Βουλή! </w:t>
      </w:r>
    </w:p>
    <w:p w14:paraId="3753E0C8" w14:textId="77777777" w:rsidR="00DD17FA" w:rsidRDefault="00C30555">
      <w:pPr>
        <w:spacing w:line="600" w:lineRule="auto"/>
        <w:ind w:firstLine="720"/>
        <w:jc w:val="both"/>
      </w:pPr>
      <w:r>
        <w:rPr>
          <w:b/>
        </w:rPr>
        <w:t>ΣΩΚΡΑΤΗΣ ΦΑΜΕΛΛΟΣ:</w:t>
      </w:r>
      <w:r>
        <w:t xml:space="preserve"> Κύριε Πρόεδρε, θα ήθελα το</w:t>
      </w:r>
      <w:r>
        <w:t>ν</w:t>
      </w:r>
      <w:r>
        <w:t xml:space="preserve"> λόγο για ένα λεπτό ως Κοινοβουλευτικός Εκπρόσωπος.</w:t>
      </w:r>
    </w:p>
    <w:p w14:paraId="3753E0C9" w14:textId="77777777" w:rsidR="00DD17FA" w:rsidRDefault="00C30555">
      <w:pPr>
        <w:spacing w:line="600" w:lineRule="auto"/>
        <w:ind w:firstLine="720"/>
        <w:jc w:val="both"/>
      </w:pPr>
      <w:r>
        <w:rPr>
          <w:b/>
        </w:rPr>
        <w:t>ΠΡΟΕΔΡΕΥΩΝ (Αναστάσιος Κουράκης):</w:t>
      </w:r>
      <w:r>
        <w:t xml:space="preserve"> Το</w:t>
      </w:r>
      <w:r>
        <w:t>ν</w:t>
      </w:r>
      <w:r>
        <w:t xml:space="preserve"> λόγο έχει για ένα λεπτό ο κ. Φάμελλος για</w:t>
      </w:r>
      <w:r>
        <w:t xml:space="preserve"> ένα λεπτό ως Κοινοβουλευτικός Εκπρόσωπος. </w:t>
      </w:r>
    </w:p>
    <w:p w14:paraId="3753E0CA" w14:textId="77777777" w:rsidR="00DD17FA" w:rsidRDefault="00C30555">
      <w:pPr>
        <w:spacing w:line="600" w:lineRule="auto"/>
        <w:ind w:firstLine="720"/>
        <w:jc w:val="both"/>
      </w:pPr>
      <w:r>
        <w:rPr>
          <w:b/>
        </w:rPr>
        <w:t>ΣΩΚΡΑΤΗΣ ΦΑΜΕΛΛΟΣ:</w:t>
      </w:r>
      <w:r>
        <w:t xml:space="preserve"> Σε ένδειξη συναδελφικής αλληλεγγύης και επειδή από την κ</w:t>
      </w:r>
      <w:r>
        <w:t>.</w:t>
      </w:r>
      <w:r>
        <w:t xml:space="preserve"> Βούλτεψη τέθηκε το ερώτημα τι ακριβώς είναι η χειραγώγηση, θα ήθελα να της δώσω ένα παράδειγμα. Χειραγώγηση είναι να παίρνει την ΕΡΤ και το ΕΣΡ και να απαγορεύεις τη μετάδοση συνέντευξης του Αρχηγού της Αξιωματικής Αντιπολίτευσης στην </w:t>
      </w:r>
      <w:r>
        <w:t>έ</w:t>
      </w:r>
      <w:r>
        <w:t>κθεση…</w:t>
      </w:r>
    </w:p>
    <w:p w14:paraId="3753E0CB" w14:textId="77777777" w:rsidR="00DD17FA" w:rsidRDefault="00C30555">
      <w:pPr>
        <w:spacing w:line="600" w:lineRule="auto"/>
        <w:ind w:firstLine="720"/>
        <w:jc w:val="both"/>
      </w:pPr>
      <w:r>
        <w:rPr>
          <w:b/>
        </w:rPr>
        <w:t>ΣΟΦΙΑ ΒΟΥΛΤΕ</w:t>
      </w:r>
      <w:r>
        <w:rPr>
          <w:b/>
        </w:rPr>
        <w:t>ΨΗ:</w:t>
      </w:r>
      <w:r>
        <w:t xml:space="preserve"> Ποτέ δεν έγινε αυτό! Έχετε αποδείξεις; Να τις φέρετε!</w:t>
      </w:r>
    </w:p>
    <w:p w14:paraId="3753E0CC" w14:textId="77777777" w:rsidR="00DD17FA" w:rsidRDefault="00C30555">
      <w:pPr>
        <w:spacing w:line="600" w:lineRule="auto"/>
        <w:ind w:firstLine="720"/>
        <w:jc w:val="center"/>
      </w:pPr>
      <w:r>
        <w:t>(Θόρυβος-</w:t>
      </w:r>
      <w:r>
        <w:t>δ</w:t>
      </w:r>
      <w:r>
        <w:t>ιαμαρτυρίες από την πτέρυγα του ΣΥΡΙΖΑ)</w:t>
      </w:r>
    </w:p>
    <w:p w14:paraId="3753E0CD" w14:textId="77777777" w:rsidR="00DD17FA" w:rsidRDefault="00C30555">
      <w:pPr>
        <w:spacing w:line="600" w:lineRule="auto"/>
        <w:ind w:firstLine="720"/>
        <w:jc w:val="both"/>
      </w:pPr>
      <w:r>
        <w:rPr>
          <w:b/>
        </w:rPr>
        <w:t>ΠΡΟΕΔΡΕΥΩΝ (Αναστάσιος Κουράκης):</w:t>
      </w:r>
      <w:r>
        <w:t xml:space="preserve"> Κυρία Βούλτεψη, σας παρακαλώ! </w:t>
      </w:r>
    </w:p>
    <w:p w14:paraId="3753E0CE" w14:textId="77777777" w:rsidR="00DD17FA" w:rsidRDefault="00C30555">
      <w:pPr>
        <w:spacing w:line="600" w:lineRule="auto"/>
        <w:ind w:firstLine="720"/>
        <w:jc w:val="both"/>
      </w:pPr>
      <w:r>
        <w:rPr>
          <w:b/>
        </w:rPr>
        <w:t>ΣΩΚΡΑΤΗΣ ΦΑΜΕΛΛΟΣ:</w:t>
      </w:r>
      <w:r>
        <w:t xml:space="preserve"> Όμως, παρακαλώ πολύ αυτό που έχει μεγαλύτερη σημασία…</w:t>
      </w:r>
    </w:p>
    <w:p w14:paraId="3753E0CF" w14:textId="77777777" w:rsidR="00DD17FA" w:rsidRDefault="00C30555">
      <w:pPr>
        <w:spacing w:line="600" w:lineRule="auto"/>
        <w:ind w:firstLine="720"/>
        <w:jc w:val="both"/>
      </w:pPr>
      <w:r>
        <w:rPr>
          <w:b/>
        </w:rPr>
        <w:t>ΠΡΟΕΔΡΕΥΩΝ</w:t>
      </w:r>
      <w:r>
        <w:rPr>
          <w:b/>
        </w:rPr>
        <w:t xml:space="preserve"> (Αναστάσιος Κουράκης):</w:t>
      </w:r>
      <w:r>
        <w:t xml:space="preserve"> Κύριε Φάμελλε, σταματήστε ένα λεπτό. </w:t>
      </w:r>
    </w:p>
    <w:p w14:paraId="3753E0D0" w14:textId="77777777" w:rsidR="00DD17FA" w:rsidRDefault="00C30555">
      <w:pPr>
        <w:spacing w:line="600" w:lineRule="auto"/>
        <w:ind w:firstLine="720"/>
        <w:jc w:val="both"/>
      </w:pPr>
      <w:r>
        <w:t>Κυρία Βούλτεψη, σας παρακαλώ!</w:t>
      </w:r>
    </w:p>
    <w:p w14:paraId="3753E0D1" w14:textId="77777777" w:rsidR="00DD17FA" w:rsidRDefault="00C30555">
      <w:pPr>
        <w:spacing w:line="600" w:lineRule="auto"/>
        <w:ind w:firstLine="720"/>
        <w:jc w:val="both"/>
      </w:pPr>
      <w:r>
        <w:rPr>
          <w:b/>
        </w:rPr>
        <w:t>ΠΑΝΟΣ ΚΑΜΜΕΝΟΣ (Υπουργός Εθνικής Άμυνας – Πρόεδρος των Ανεξαρτήτων Ελλήνων):</w:t>
      </w:r>
      <w:r>
        <w:t xml:space="preserve"> Κάτσε κάτω! Σταμάτα πια!</w:t>
      </w:r>
    </w:p>
    <w:p w14:paraId="3753E0D2" w14:textId="77777777" w:rsidR="00DD17FA" w:rsidRDefault="00C30555">
      <w:pPr>
        <w:spacing w:line="600" w:lineRule="auto"/>
        <w:ind w:firstLine="720"/>
        <w:jc w:val="both"/>
      </w:pPr>
      <w:r>
        <w:rPr>
          <w:b/>
        </w:rPr>
        <w:t>ΣΟΦΙΑ ΒΟΥΛΤΕΨΗ:</w:t>
      </w:r>
      <w:r>
        <w:t xml:space="preserve"> Σταμάτα εσύ! Εσύ σταμάτα! Έχεις αποδείξεις; Να</w:t>
      </w:r>
      <w:r>
        <w:t xml:space="preserve"> τις φέρεις!</w:t>
      </w:r>
    </w:p>
    <w:p w14:paraId="3753E0D3" w14:textId="77777777" w:rsidR="00DD17FA" w:rsidRDefault="00C30555">
      <w:pPr>
        <w:spacing w:line="600" w:lineRule="auto"/>
        <w:ind w:firstLine="720"/>
        <w:jc w:val="both"/>
      </w:pPr>
      <w:r>
        <w:rPr>
          <w:b/>
        </w:rPr>
        <w:t xml:space="preserve">ΠΑΝΟΣ ΚΑΜΜΕΝΟΣ (Υπουργός Εθνικής Άμυνας – Πρόεδρος των Ανεξαρτήτων Ελλήνων): </w:t>
      </w:r>
      <w:r>
        <w:t>Κάτσε κάτω!</w:t>
      </w:r>
    </w:p>
    <w:p w14:paraId="3753E0D4" w14:textId="77777777" w:rsidR="00DD17FA" w:rsidRDefault="00C30555">
      <w:pPr>
        <w:spacing w:line="600" w:lineRule="auto"/>
        <w:ind w:firstLine="720"/>
        <w:jc w:val="both"/>
      </w:pPr>
      <w:r>
        <w:rPr>
          <w:b/>
        </w:rPr>
        <w:t>ΣΟΦΙΑ ΒΟΥΛΤΕΨΗ:</w:t>
      </w:r>
      <w:r>
        <w:t xml:space="preserve"> Όχι, θα φέρετε αποδείξεις γι’ αυτό! Αν έχουν αποδείξεις, θα τις φέρουν. </w:t>
      </w:r>
    </w:p>
    <w:p w14:paraId="3753E0D5" w14:textId="77777777" w:rsidR="00DD17FA" w:rsidRDefault="00C30555">
      <w:pPr>
        <w:spacing w:line="600" w:lineRule="auto"/>
        <w:ind w:firstLine="720"/>
        <w:jc w:val="both"/>
      </w:pPr>
      <w:r>
        <w:rPr>
          <w:b/>
        </w:rPr>
        <w:t>ΠΡΟΕΔΡΕΥΩΝ (Αναστάσιος Κουράκης):</w:t>
      </w:r>
      <w:r>
        <w:t xml:space="preserve"> Κυρία Βούλτεψη, σας παρακαλώ!</w:t>
      </w:r>
    </w:p>
    <w:p w14:paraId="3753E0D6" w14:textId="77777777" w:rsidR="00DD17FA" w:rsidRDefault="00C30555">
      <w:pPr>
        <w:spacing w:line="600" w:lineRule="auto"/>
        <w:ind w:firstLine="720"/>
        <w:jc w:val="both"/>
      </w:pPr>
      <w:r>
        <w:rPr>
          <w:b/>
        </w:rPr>
        <w:t>Π</w:t>
      </w:r>
      <w:r>
        <w:rPr>
          <w:b/>
        </w:rPr>
        <w:t>ΑΝΟΣ ΚΑΜΜΕΝΟΣ (Υπουργός Εθνικής Άμυνας – Πρόεδρος των Ανεξαρτήτων Ελλήνων):</w:t>
      </w:r>
      <w:r>
        <w:t xml:space="preserve"> Εγώ έχω τα σημειώματά σου!</w:t>
      </w:r>
    </w:p>
    <w:p w14:paraId="3753E0D7" w14:textId="77777777" w:rsidR="00DD17FA" w:rsidRDefault="00C30555">
      <w:pPr>
        <w:spacing w:line="600" w:lineRule="auto"/>
        <w:ind w:firstLine="720"/>
        <w:jc w:val="both"/>
      </w:pPr>
      <w:r>
        <w:rPr>
          <w:b/>
        </w:rPr>
        <w:t>ΣΟΦΙΑ ΒΟΥΛΤΕΨΗ:</w:t>
      </w:r>
      <w:r>
        <w:t xml:space="preserve"> Φέρ</w:t>
      </w:r>
      <w:r>
        <w:t xml:space="preserve">’ </w:t>
      </w:r>
      <w:r>
        <w:t>τα, φέρ</w:t>
      </w:r>
      <w:r>
        <w:t xml:space="preserve">’ </w:t>
      </w:r>
      <w:r>
        <w:t>τα τα σημειώματά μου!</w:t>
      </w:r>
    </w:p>
    <w:p w14:paraId="3753E0D8" w14:textId="77777777" w:rsidR="00DD17FA" w:rsidRDefault="00C30555">
      <w:pPr>
        <w:spacing w:line="600" w:lineRule="auto"/>
        <w:ind w:firstLine="720"/>
        <w:jc w:val="both"/>
      </w:pPr>
      <w:r>
        <w:t>Ο κύριος Υπουργός λέει ότι έχει σημειώματά μου. Να τα φέρει! Δεν ντρέπεσαι;</w:t>
      </w:r>
    </w:p>
    <w:p w14:paraId="3753E0D9" w14:textId="77777777" w:rsidR="00DD17FA" w:rsidRDefault="00C30555">
      <w:pPr>
        <w:spacing w:line="600" w:lineRule="auto"/>
        <w:ind w:firstLine="720"/>
        <w:jc w:val="both"/>
      </w:pPr>
      <w:r>
        <w:rPr>
          <w:b/>
        </w:rPr>
        <w:t>ΠΡΟΕΔΡΕΥΩΝ (Αναστάσιος Κο</w:t>
      </w:r>
      <w:r>
        <w:rPr>
          <w:b/>
        </w:rPr>
        <w:t>υράκης):</w:t>
      </w:r>
      <w:r>
        <w:t xml:space="preserve"> Κύριοι, σας παρακαλώ! Δεν έχετε το</w:t>
      </w:r>
      <w:r>
        <w:t>ν</w:t>
      </w:r>
      <w:r>
        <w:t xml:space="preserve"> λόγο!</w:t>
      </w:r>
    </w:p>
    <w:p w14:paraId="3753E0DA" w14:textId="77777777" w:rsidR="00DD17FA" w:rsidRDefault="00C30555">
      <w:pPr>
        <w:spacing w:line="600" w:lineRule="auto"/>
        <w:ind w:firstLine="720"/>
        <w:jc w:val="both"/>
      </w:pPr>
      <w:r>
        <w:rPr>
          <w:b/>
        </w:rPr>
        <w:t>ΠΑΝΟΣ ΚΑΜΜΕΝΟΣ (Υπουργός Εθνικής Άμυνας – Πρόεδρος των Ανεξαρτήτων Ελλήνων):</w:t>
      </w:r>
      <w:r>
        <w:t xml:space="preserve"> Πάρε το Ζούλα να σου πει!</w:t>
      </w:r>
    </w:p>
    <w:p w14:paraId="3753E0DB" w14:textId="77777777" w:rsidR="00DD17FA" w:rsidRDefault="00C30555">
      <w:pPr>
        <w:spacing w:line="600" w:lineRule="auto"/>
        <w:ind w:firstLine="720"/>
        <w:jc w:val="both"/>
      </w:pPr>
      <w:r>
        <w:rPr>
          <w:b/>
        </w:rPr>
        <w:t xml:space="preserve">ΠΡΟΕΔΡΕΥΩΝ (Αναστάσιος Κουράκης): </w:t>
      </w:r>
      <w:r>
        <w:t xml:space="preserve">Κύριε Υπουργέ, σας παρακαλώ κι εσάς! </w:t>
      </w:r>
    </w:p>
    <w:p w14:paraId="3753E0DC" w14:textId="77777777" w:rsidR="00DD17FA" w:rsidRDefault="00C30555">
      <w:pPr>
        <w:spacing w:line="600" w:lineRule="auto"/>
        <w:ind w:firstLine="720"/>
        <w:jc w:val="both"/>
      </w:pPr>
      <w:r>
        <w:rPr>
          <w:b/>
        </w:rPr>
        <w:t>ΣΟΦΙΑ ΒΟΥΛΤΕΨΗ:</w:t>
      </w:r>
      <w:r>
        <w:t xml:space="preserve"> Ο Ζούλας δεν…Έ</w:t>
      </w:r>
      <w:r>
        <w:t>χω τις επαφές…</w:t>
      </w:r>
    </w:p>
    <w:p w14:paraId="3753E0DD" w14:textId="77777777" w:rsidR="00DD17FA" w:rsidRDefault="00C30555">
      <w:pPr>
        <w:spacing w:line="600" w:lineRule="auto"/>
        <w:ind w:firstLine="720"/>
        <w:jc w:val="both"/>
      </w:pPr>
      <w:r>
        <w:t>Τα σημειώματά μου να φέρετε! Δεν ντρέπεσαι!</w:t>
      </w:r>
    </w:p>
    <w:p w14:paraId="3753E0DE" w14:textId="77777777" w:rsidR="00DD17FA" w:rsidRDefault="00C30555">
      <w:pPr>
        <w:spacing w:line="600" w:lineRule="auto"/>
        <w:ind w:firstLine="720"/>
        <w:jc w:val="both"/>
      </w:pPr>
      <w:r>
        <w:rPr>
          <w:b/>
        </w:rPr>
        <w:t>ΠΡΟΕΔΡΕΥΩΝ (Αναστάσιος Κουράκης):</w:t>
      </w:r>
      <w:r>
        <w:t xml:space="preserve"> Ένα λεπτό για να ολοκληρώσει την τοποθέτησή του ο κ. Φάμελλος και αμέσως μετά έχει το</w:t>
      </w:r>
      <w:r>
        <w:t>ν</w:t>
      </w:r>
      <w:r>
        <w:t xml:space="preserve"> λόγο ο Πρόεδρος της Ένωσης Κεντρώων κ. Λεβέντης. </w:t>
      </w:r>
    </w:p>
    <w:p w14:paraId="3753E0DF" w14:textId="77777777" w:rsidR="00DD17FA" w:rsidRDefault="00C30555">
      <w:pPr>
        <w:spacing w:line="600" w:lineRule="auto"/>
        <w:ind w:firstLine="720"/>
        <w:jc w:val="both"/>
      </w:pPr>
      <w:r>
        <w:rPr>
          <w:b/>
        </w:rPr>
        <w:t xml:space="preserve">ΠΑΝΟΣ ΚΑΜΜΕΝΟΣ (Υπουργός </w:t>
      </w:r>
      <w:r>
        <w:rPr>
          <w:b/>
        </w:rPr>
        <w:t>Εθνικής Άμυνας – Πρόεδρος των Ανεξαρτήτων Ελλήνων):</w:t>
      </w:r>
      <w:r>
        <w:t xml:space="preserve"> Πόσο πληρώνεις για…</w:t>
      </w:r>
    </w:p>
    <w:p w14:paraId="3753E0E0" w14:textId="77777777" w:rsidR="00DD17FA" w:rsidRDefault="00C30555">
      <w:pPr>
        <w:spacing w:line="600" w:lineRule="auto"/>
        <w:ind w:firstLine="720"/>
        <w:jc w:val="both"/>
      </w:pPr>
      <w:r>
        <w:rPr>
          <w:b/>
        </w:rPr>
        <w:t>ΣΟΦΙΑ ΒΟΥΛΤΕΨΗ:</w:t>
      </w:r>
      <w:r>
        <w:t xml:space="preserve"> Ντροπή σου! Δεν ντρέπεσαι!</w:t>
      </w:r>
    </w:p>
    <w:p w14:paraId="3753E0E1" w14:textId="77777777" w:rsidR="00DD17FA" w:rsidRDefault="00C30555">
      <w:pPr>
        <w:spacing w:line="600" w:lineRule="auto"/>
        <w:ind w:firstLine="720"/>
        <w:jc w:val="both"/>
      </w:pPr>
      <w:r>
        <w:rPr>
          <w:b/>
        </w:rPr>
        <w:t xml:space="preserve">ΠΑΝΟΣ ΚΑΜΜΕΝΟΣ (Υπουργός Εθνικής Άμυνας – Πρόεδρος των Ανεξαρτήτων Ελλήνων): </w:t>
      </w:r>
      <w:r>
        <w:t xml:space="preserve">Πόσους διόρισες στο ΑΠΕ; </w:t>
      </w:r>
    </w:p>
    <w:p w14:paraId="3753E0E2" w14:textId="77777777" w:rsidR="00DD17FA" w:rsidRDefault="00C30555">
      <w:pPr>
        <w:spacing w:line="600" w:lineRule="auto"/>
        <w:ind w:firstLine="720"/>
        <w:jc w:val="both"/>
      </w:pPr>
      <w:r>
        <w:rPr>
          <w:b/>
        </w:rPr>
        <w:t>ΣΟΦΙΑ ΒΟΥΛΤΕΨΗ:</w:t>
      </w:r>
      <w:r>
        <w:t xml:space="preserve"> Ντροπή σου! Φέρε τα ση</w:t>
      </w:r>
      <w:r>
        <w:t xml:space="preserve">μειώματα! Είσαι συκοφάντης, όπως ήσουν πάντα! Άκου έχει σημειώματά μου! </w:t>
      </w:r>
    </w:p>
    <w:p w14:paraId="3753E0E3" w14:textId="77777777" w:rsidR="00DD17FA" w:rsidRDefault="00C30555">
      <w:pPr>
        <w:spacing w:line="600" w:lineRule="auto"/>
        <w:ind w:firstLine="720"/>
        <w:jc w:val="both"/>
      </w:pPr>
      <w:r>
        <w:rPr>
          <w:b/>
        </w:rPr>
        <w:t>ΠΡΟΕΔΡΕΥΩΝ (Αναστάσιος Κουράκης):</w:t>
      </w:r>
      <w:r>
        <w:t xml:space="preserve"> Δεν θα μπορέσουμε να τελειώσουμε. </w:t>
      </w:r>
    </w:p>
    <w:p w14:paraId="3753E0E4" w14:textId="77777777" w:rsidR="00DD17FA" w:rsidRDefault="00C30555">
      <w:pPr>
        <w:spacing w:line="600" w:lineRule="auto"/>
        <w:ind w:firstLine="720"/>
        <w:jc w:val="both"/>
      </w:pPr>
      <w:r>
        <w:t xml:space="preserve">Κυρία Βούλτεψη, διευκολύνετε τη διαδικασία, σας παρακαλώ! </w:t>
      </w:r>
    </w:p>
    <w:p w14:paraId="3753E0E5" w14:textId="77777777" w:rsidR="00DD17FA" w:rsidRDefault="00C30555">
      <w:pPr>
        <w:spacing w:line="600" w:lineRule="auto"/>
        <w:ind w:firstLine="720"/>
        <w:jc w:val="both"/>
      </w:pPr>
      <w:r>
        <w:rPr>
          <w:b/>
        </w:rPr>
        <w:t>ΣΟΦΙΑ ΒΟΥΛΤΕΨΗ:</w:t>
      </w:r>
      <w:r>
        <w:t xml:space="preserve"> Κύριε Πρόεδρε, εδώ είπε ότι έχει σημειώ</w:t>
      </w:r>
      <w:r>
        <w:t>ματά μου!</w:t>
      </w:r>
    </w:p>
    <w:p w14:paraId="3753E0E6" w14:textId="77777777" w:rsidR="00DD17FA" w:rsidRDefault="00C30555">
      <w:pPr>
        <w:spacing w:line="600" w:lineRule="auto"/>
        <w:ind w:firstLine="720"/>
        <w:jc w:val="both"/>
      </w:pPr>
      <w:r>
        <w:rPr>
          <w:b/>
        </w:rPr>
        <w:t>ΠΡΟΕΔΡΕΥΩΝ (Αναστάσιος Κουράκης):</w:t>
      </w:r>
      <w:r>
        <w:t xml:space="preserve"> Όχι, κυρία Βούλτεψη! Όχι, δεν έχετε το</w:t>
      </w:r>
      <w:r>
        <w:t>ν</w:t>
      </w:r>
      <w:r>
        <w:t xml:space="preserve"> λόγο. Σας παρακαλώ!</w:t>
      </w:r>
    </w:p>
    <w:p w14:paraId="3753E0E7" w14:textId="77777777" w:rsidR="00DD17FA" w:rsidRDefault="00C30555">
      <w:pPr>
        <w:spacing w:line="600" w:lineRule="auto"/>
        <w:ind w:firstLine="720"/>
        <w:jc w:val="both"/>
      </w:pPr>
      <w:r>
        <w:t xml:space="preserve">Ο κ. Φάμελλος να ολοκληρώσει τη σκέψη του και μετά ο Πρόεδρος της Ένωσης Κεντρώων. </w:t>
      </w:r>
    </w:p>
    <w:p w14:paraId="3753E0E8" w14:textId="77777777" w:rsidR="00DD17FA" w:rsidRDefault="00C30555">
      <w:pPr>
        <w:spacing w:line="600" w:lineRule="auto"/>
        <w:ind w:firstLine="720"/>
        <w:jc w:val="both"/>
      </w:pPr>
      <w:r>
        <w:rPr>
          <w:b/>
        </w:rPr>
        <w:t>ΣΟΦΙΑ ΒΟΥΛΤΕΨΗ:</w:t>
      </w:r>
      <w:r>
        <w:t xml:space="preserve"> Τι ψεύτης είναι αυτός; Είσαι ψεύτης!</w:t>
      </w:r>
    </w:p>
    <w:p w14:paraId="3753E0E9" w14:textId="77777777" w:rsidR="00DD17FA" w:rsidRDefault="00C30555">
      <w:pPr>
        <w:spacing w:line="600" w:lineRule="auto"/>
        <w:ind w:firstLine="720"/>
        <w:jc w:val="both"/>
      </w:pPr>
      <w:r>
        <w:rPr>
          <w:b/>
        </w:rPr>
        <w:t xml:space="preserve">ΠΑΝΟΣ ΚΑΜΜΕΝΟΣ </w:t>
      </w:r>
      <w:r>
        <w:rPr>
          <w:b/>
        </w:rPr>
        <w:t>(Υπουργός Εθνικής Άμυνας – Πρόεδρος των Ανεξαρτήτων Ελλήνων):</w:t>
      </w:r>
      <w:r>
        <w:t xml:space="preserve"> Γιατί…</w:t>
      </w:r>
    </w:p>
    <w:p w14:paraId="3753E0EA" w14:textId="77777777" w:rsidR="00DD17FA" w:rsidRDefault="00C30555">
      <w:pPr>
        <w:spacing w:line="600" w:lineRule="auto"/>
        <w:ind w:firstLine="720"/>
        <w:jc w:val="both"/>
      </w:pPr>
      <w:r>
        <w:rPr>
          <w:b/>
        </w:rPr>
        <w:t>ΠΡΟΕΔΡΕΥΩΝ (Αναστάσιος Κουράκης):</w:t>
      </w:r>
      <w:r>
        <w:t xml:space="preserve"> Κύριε Λεβέντη, περιμένετε λίγο, σας παρακαλώ. Μην ανεβαίνετε ακόμα στην Έδρα.</w:t>
      </w:r>
    </w:p>
    <w:p w14:paraId="3753E0EB" w14:textId="77777777" w:rsidR="00DD17FA" w:rsidRDefault="00C30555">
      <w:pPr>
        <w:spacing w:line="600" w:lineRule="auto"/>
        <w:ind w:firstLine="720"/>
        <w:jc w:val="both"/>
      </w:pPr>
      <w:r>
        <w:rPr>
          <w:b/>
        </w:rPr>
        <w:t>ΣΟΦΙΑ ΒΟΥΛΤΕΨΗ:</w:t>
      </w:r>
      <w:r>
        <w:t xml:space="preserve"> Είσαι ψεύτης! Φέρτε τα σημειώματα! </w:t>
      </w:r>
    </w:p>
    <w:p w14:paraId="3753E0EC" w14:textId="77777777" w:rsidR="00DD17FA" w:rsidRDefault="00C30555">
      <w:pPr>
        <w:spacing w:line="600" w:lineRule="auto"/>
        <w:ind w:firstLine="720"/>
        <w:jc w:val="both"/>
      </w:pPr>
      <w:r>
        <w:rPr>
          <w:b/>
        </w:rPr>
        <w:t xml:space="preserve">ΠΡΟΕΔΡΕΥΩΝ (Αναστάσιος </w:t>
      </w:r>
      <w:r>
        <w:rPr>
          <w:b/>
        </w:rPr>
        <w:t>Κουράκης):</w:t>
      </w:r>
      <w:r>
        <w:t xml:space="preserve"> Σας παρακαλώ! Θα με αναγκάσετε να διακόψω τη διαδικασία! </w:t>
      </w:r>
    </w:p>
    <w:p w14:paraId="3753E0ED" w14:textId="77777777" w:rsidR="00DD17FA" w:rsidRDefault="00C30555">
      <w:pPr>
        <w:spacing w:line="600" w:lineRule="auto"/>
        <w:ind w:firstLine="720"/>
        <w:jc w:val="both"/>
      </w:pPr>
      <w:r>
        <w:rPr>
          <w:b/>
        </w:rPr>
        <w:t>ΣΟΦΙΑ ΒΟΥΛΤΕΨΗ:</w:t>
      </w:r>
      <w:r>
        <w:t xml:space="preserve"> Γιατί υπέγραψες στα τέσσερα;  </w:t>
      </w:r>
    </w:p>
    <w:p w14:paraId="3753E0EE" w14:textId="77777777" w:rsidR="00DD17FA" w:rsidRDefault="00C30555">
      <w:pPr>
        <w:spacing w:line="600" w:lineRule="auto"/>
        <w:ind w:firstLine="720"/>
        <w:jc w:val="both"/>
      </w:pPr>
      <w:r>
        <w:rPr>
          <w:b/>
        </w:rPr>
        <w:t xml:space="preserve">ΠΡΟΕΔΡΕΥΩΝ (Αναστάσιος Κουράκης): </w:t>
      </w:r>
      <w:r>
        <w:t>Κυρία Βούλτεψη, δεν είναι διαδικασία αυτή! Σας παρακαλώ πάρα πολύ! Αυτοεκτίθεστε! Σας παρακαλώ!</w:t>
      </w:r>
    </w:p>
    <w:p w14:paraId="3753E0EF" w14:textId="77777777" w:rsidR="00DD17FA" w:rsidRDefault="00C30555">
      <w:pPr>
        <w:spacing w:line="600" w:lineRule="auto"/>
        <w:ind w:firstLine="720"/>
        <w:jc w:val="both"/>
      </w:pPr>
      <w:r>
        <w:rPr>
          <w:b/>
        </w:rPr>
        <w:t>ΣΟΦΙΑ ΒΟΥΛ</w:t>
      </w:r>
      <w:r>
        <w:rPr>
          <w:b/>
        </w:rPr>
        <w:t>ΤΕΨΗ:</w:t>
      </w:r>
      <w:r>
        <w:t xml:space="preserve"> Όχι, κύριε Πρόεδρε, εσείς φταίτε! Έχετε ευθύνη! Είπε ότι έχει σημειώματά μου! </w:t>
      </w:r>
    </w:p>
    <w:p w14:paraId="3753E0F0" w14:textId="77777777" w:rsidR="00DD17FA" w:rsidRDefault="00C30555">
      <w:pPr>
        <w:spacing w:line="600" w:lineRule="auto"/>
        <w:ind w:firstLine="720"/>
        <w:jc w:val="both"/>
      </w:pPr>
      <w:r>
        <w:rPr>
          <w:b/>
        </w:rPr>
        <w:t>ΠΡΟΕΔΡΕΥΩΝ (Αναστάσιος Κουράκης):</w:t>
      </w:r>
      <w:r>
        <w:t xml:space="preserve"> Το</w:t>
      </w:r>
      <w:r>
        <w:t>ν</w:t>
      </w:r>
      <w:r>
        <w:t xml:space="preserve"> λόγο έχει ο κ. Φάμελλος. Δεν μπορούμε να μιλάμε με κραυγές. Σας παρακαλώ πάρα πολύ! Κάνω έκκληση προς όλους. </w:t>
      </w:r>
    </w:p>
    <w:p w14:paraId="3753E0F1" w14:textId="77777777" w:rsidR="00DD17FA" w:rsidRDefault="00C30555">
      <w:pPr>
        <w:spacing w:line="600" w:lineRule="auto"/>
        <w:ind w:firstLine="720"/>
        <w:jc w:val="both"/>
      </w:pPr>
      <w:r>
        <w:t>Κύριε Φάμελλε, έχετε το</w:t>
      </w:r>
      <w:r>
        <w:t>ν</w:t>
      </w:r>
      <w:r>
        <w:t xml:space="preserve"> λόγο. </w:t>
      </w:r>
    </w:p>
    <w:p w14:paraId="3753E0F2" w14:textId="77777777" w:rsidR="00DD17FA" w:rsidRDefault="00C30555">
      <w:pPr>
        <w:spacing w:line="600" w:lineRule="auto"/>
        <w:ind w:firstLine="720"/>
        <w:jc w:val="both"/>
      </w:pPr>
      <w:r>
        <w:rPr>
          <w:b/>
        </w:rPr>
        <w:t>ΣΟΦΙΑ ΒΟΥΛΤΕΨΗ:</w:t>
      </w:r>
      <w:r>
        <w:t xml:space="preserve"> Θα μιλήσω επί προσωπικού να συνεχίσουν, κύριε Πρόεδρε! Είπε ότι έχει σημειώματά μου. Καταλάβατε, κύριε Πρόεδρε; Έφυγε! Βέβαια. Πού να καθίσει ο ψεύτης; </w:t>
      </w:r>
    </w:p>
    <w:p w14:paraId="3753E0F3" w14:textId="77777777" w:rsidR="00DD17FA" w:rsidRDefault="00C30555">
      <w:pPr>
        <w:spacing w:line="600" w:lineRule="auto"/>
        <w:ind w:firstLine="720"/>
        <w:jc w:val="both"/>
      </w:pPr>
      <w:r>
        <w:rPr>
          <w:b/>
        </w:rPr>
        <w:t>ΠΡΟΕΔΡΕΥΩΝ (Αναστάσιος Κουράκης):</w:t>
      </w:r>
      <w:r>
        <w:t xml:space="preserve"> Κύριε Φάμελλε, έχετε το</w:t>
      </w:r>
      <w:r>
        <w:t>ν</w:t>
      </w:r>
      <w:r>
        <w:t xml:space="preserve"> λόγο. </w:t>
      </w:r>
    </w:p>
    <w:p w14:paraId="3753E0F4" w14:textId="77777777" w:rsidR="00DD17FA" w:rsidRDefault="00C30555">
      <w:pPr>
        <w:spacing w:line="600" w:lineRule="auto"/>
        <w:ind w:firstLine="720"/>
        <w:jc w:val="both"/>
      </w:pPr>
      <w:r>
        <w:rPr>
          <w:b/>
        </w:rPr>
        <w:t>ΣΩΚΡΑΤΗΣ ΦΑΜ</w:t>
      </w:r>
      <w:r>
        <w:rPr>
          <w:b/>
        </w:rPr>
        <w:t>ΕΛΛΟΣ:</w:t>
      </w:r>
      <w:r>
        <w:t xml:space="preserve"> Νομίζω, όμως, ότι αυτό που έχει μεγαλύτερη σημασία από την ετυμολογία της λέξης «χειραγώγηση» είναι να μην αντιδρούμε στην προσπάθεια νομοθέτησης ενός πλαισίου, ώστε να σταματήσει η αναρχία είκοσι πέντε χρόνων, η ανομία και η διαπλοκή, διότι το μόνο</w:t>
      </w:r>
      <w:r>
        <w:t xml:space="preserve"> που κάνουμε </w:t>
      </w:r>
      <w:r>
        <w:t xml:space="preserve">αν αντιδρούμε </w:t>
      </w:r>
      <w:r>
        <w:t>είναι να αποδεικνύουμε ότι μας συμφέρει και συντασσόμαστε με τη διαπλοκή και την ανομία. Και να συμφωνήσει η Αξιωματική Αντιπολίτευση -αν η κ</w:t>
      </w:r>
      <w:r>
        <w:t>.</w:t>
      </w:r>
      <w:r>
        <w:t xml:space="preserve"> Βούλτεψη και ο κ. Μεϊμαράκης έχουν την ίδια άποψη- αν χρειάζεται θεσμικό πλαίσιο, αν χ</w:t>
      </w:r>
      <w:r>
        <w:t xml:space="preserve">ρειάζονται διαγωνισμοί και διαφάνεια, διότι ακόμα δεν έχουν απαντήσει στο βασικό ερώτημα του νομοσχεδίου. </w:t>
      </w:r>
    </w:p>
    <w:p w14:paraId="3753E0F5" w14:textId="77777777" w:rsidR="00DD17FA" w:rsidRDefault="00C30555">
      <w:pPr>
        <w:spacing w:line="600" w:lineRule="auto"/>
        <w:ind w:firstLine="720"/>
        <w:jc w:val="both"/>
      </w:pPr>
      <w:r>
        <w:t xml:space="preserve">Σας ευχαριστώ. </w:t>
      </w:r>
    </w:p>
    <w:p w14:paraId="3753E0F6" w14:textId="77777777" w:rsidR="00DD17FA" w:rsidRDefault="00C30555">
      <w:pPr>
        <w:spacing w:line="600" w:lineRule="auto"/>
        <w:ind w:firstLine="720"/>
        <w:jc w:val="both"/>
      </w:pPr>
      <w:r>
        <w:rPr>
          <w:b/>
        </w:rPr>
        <w:t>ΠΡΟΕΔΡΕΥΩΝ (Αναστάσιος Κουράκης):</w:t>
      </w:r>
      <w:r>
        <w:t xml:space="preserve"> Ευχαριστούμε. </w:t>
      </w:r>
    </w:p>
    <w:p w14:paraId="3753E0F7" w14:textId="77777777" w:rsidR="00DD17FA" w:rsidRDefault="00C30555">
      <w:pPr>
        <w:spacing w:line="600" w:lineRule="auto"/>
        <w:ind w:firstLine="720"/>
        <w:jc w:val="both"/>
      </w:pPr>
      <w:r>
        <w:t>Το</w:t>
      </w:r>
      <w:r>
        <w:t>ν</w:t>
      </w:r>
      <w:r>
        <w:t xml:space="preserve"> λόγο έχει ο Πρόεδρος της Ένωσης Κεντρώων κ. Βασίλης Λεβέντης. </w:t>
      </w:r>
    </w:p>
    <w:p w14:paraId="3753E0F8" w14:textId="77777777" w:rsidR="00DD17FA" w:rsidRDefault="00C30555">
      <w:pPr>
        <w:spacing w:line="600" w:lineRule="auto"/>
        <w:ind w:firstLine="720"/>
        <w:jc w:val="both"/>
      </w:pPr>
      <w:r>
        <w:t>Κύριε Πρόεδρε, έχ</w:t>
      </w:r>
      <w:r>
        <w:t>ετε το</w:t>
      </w:r>
      <w:r>
        <w:t>ν</w:t>
      </w:r>
      <w:r>
        <w:t xml:space="preserve"> λόγο για οκτώ λεπτά. Σας παρακαλώ αυστηρά, γιατί έχουμε καθυστερήσει πάρα πολύ και χρειάζεται να μιλήσουν κι άλλοι Βουλευτές. </w:t>
      </w:r>
    </w:p>
    <w:p w14:paraId="3753E0F9" w14:textId="77777777" w:rsidR="00DD17FA" w:rsidRDefault="00C30555">
      <w:pPr>
        <w:spacing w:line="600" w:lineRule="auto"/>
        <w:ind w:firstLine="720"/>
        <w:jc w:val="both"/>
      </w:pPr>
      <w:r>
        <w:rPr>
          <w:b/>
        </w:rPr>
        <w:t>ΒΑΣΙΛ</w:t>
      </w:r>
      <w:r>
        <w:rPr>
          <w:b/>
        </w:rPr>
        <w:t>Η</w:t>
      </w:r>
      <w:r>
        <w:rPr>
          <w:b/>
        </w:rPr>
        <w:t>Σ ΛΕΒΕΝΤΗΣ (Πρόεδρος της Ένωσης Κεντρώων):</w:t>
      </w:r>
      <w:r>
        <w:t xml:space="preserve"> Μόνο, κύριε Πρόεδρε; Όλοι τον ίδιο χρόνο έχουν; </w:t>
      </w:r>
    </w:p>
    <w:p w14:paraId="3753E0FA" w14:textId="77777777" w:rsidR="00DD17FA" w:rsidRDefault="00C30555">
      <w:pPr>
        <w:spacing w:line="600" w:lineRule="auto"/>
        <w:ind w:firstLine="720"/>
        <w:jc w:val="both"/>
      </w:pPr>
      <w:r>
        <w:rPr>
          <w:b/>
        </w:rPr>
        <w:t xml:space="preserve">ΠΡΟΕΔΡΕΥΩΝ (Αναστάσιος </w:t>
      </w:r>
      <w:r>
        <w:rPr>
          <w:b/>
        </w:rPr>
        <w:t>Κουράκης):</w:t>
      </w:r>
      <w:r>
        <w:t xml:space="preserve"> Όλοι! Και οι Πρόεδροι και οι Υπουργοί. </w:t>
      </w:r>
    </w:p>
    <w:p w14:paraId="3753E0FB" w14:textId="77777777" w:rsidR="00DD17FA" w:rsidRDefault="00C30555">
      <w:pPr>
        <w:spacing w:line="600" w:lineRule="auto"/>
        <w:ind w:firstLine="720"/>
        <w:jc w:val="both"/>
      </w:pPr>
      <w:r>
        <w:t>Ορίστε, έχετε οκτώ λεπτά.</w:t>
      </w:r>
    </w:p>
    <w:p w14:paraId="3753E0FC" w14:textId="77777777" w:rsidR="00DD17FA" w:rsidRDefault="00C30555">
      <w:pPr>
        <w:spacing w:line="600" w:lineRule="auto"/>
        <w:ind w:firstLine="720"/>
        <w:jc w:val="both"/>
      </w:pPr>
      <w:r>
        <w:rPr>
          <w:b/>
        </w:rPr>
        <w:t>ΒΑΣΙΛ</w:t>
      </w:r>
      <w:r>
        <w:rPr>
          <w:b/>
        </w:rPr>
        <w:t>Η</w:t>
      </w:r>
      <w:r>
        <w:rPr>
          <w:b/>
        </w:rPr>
        <w:t xml:space="preserve">Σ ΛΕΒΕΝΤΗΣ (Πρόεδρος της Ένωσης Κεντρώων): </w:t>
      </w:r>
      <w:r>
        <w:t>Κύριε Πρόεδρε, κυρίες και κύριοι Βουλευτές, οξύνθηκε λίγο το κλίμα. Για να είμαι ειλικρινής, δεν κατάλαβα τι έγινε. Δεν κατάλαβα π</w:t>
      </w:r>
      <w:r>
        <w:t>οιος είπε τι και τι έγινε. Κατάλαβα κάτι για σημειώματα της κ</w:t>
      </w:r>
      <w:r>
        <w:t>.</w:t>
      </w:r>
      <w:r>
        <w:t xml:space="preserve"> Βούλτεψη, για έναν Γιαννακόπουλο –προφανώς αυτός της φαρμακοβιομηχανίας πρέπει να είναι- που θέλει να κάνει κανάλι…</w:t>
      </w:r>
    </w:p>
    <w:p w14:paraId="3753E0FD" w14:textId="77777777" w:rsidR="00DD17FA" w:rsidRDefault="00C30555">
      <w:pPr>
        <w:spacing w:line="600" w:lineRule="auto"/>
        <w:ind w:firstLine="720"/>
        <w:jc w:val="both"/>
      </w:pPr>
      <w:r>
        <w:rPr>
          <w:b/>
        </w:rPr>
        <w:t>ΣΠΥΡΙΔΩΝ</w:t>
      </w:r>
      <w:r>
        <w:rPr>
          <w:b/>
        </w:rPr>
        <w:t>ΑΣ</w:t>
      </w:r>
      <w:r>
        <w:rPr>
          <w:b/>
        </w:rPr>
        <w:t xml:space="preserve"> ΛΑΠΠΑΣ:</w:t>
      </w:r>
      <w:r>
        <w:t xml:space="preserve"> Ο γιος!</w:t>
      </w:r>
    </w:p>
    <w:p w14:paraId="3753E0FE" w14:textId="77777777" w:rsidR="00DD17FA" w:rsidRDefault="00C30555">
      <w:pPr>
        <w:spacing w:line="600" w:lineRule="auto"/>
        <w:ind w:firstLine="720"/>
        <w:jc w:val="both"/>
      </w:pPr>
      <w:r>
        <w:rPr>
          <w:b/>
        </w:rPr>
        <w:t>ΣΟΦΙΑ ΒΟΥΛΤΕΨΗ:</w:t>
      </w:r>
      <w:r>
        <w:t xml:space="preserve"> Ο γιος!</w:t>
      </w:r>
    </w:p>
    <w:p w14:paraId="3753E0FF" w14:textId="77777777" w:rsidR="00DD17FA" w:rsidRDefault="00C30555">
      <w:pPr>
        <w:spacing w:line="600" w:lineRule="auto"/>
        <w:ind w:firstLine="720"/>
        <w:jc w:val="both"/>
      </w:pPr>
      <w:r>
        <w:rPr>
          <w:b/>
        </w:rPr>
        <w:t>ΒΑΣΙΛ</w:t>
      </w:r>
      <w:r>
        <w:rPr>
          <w:b/>
        </w:rPr>
        <w:t>Η</w:t>
      </w:r>
      <w:r>
        <w:rPr>
          <w:b/>
        </w:rPr>
        <w:t>Σ ΛΕΒΕΝΤΗΣ (Πρόεδρος</w:t>
      </w:r>
      <w:r>
        <w:rPr>
          <w:b/>
        </w:rPr>
        <w:t xml:space="preserve"> της Ένωσης Κεντρώων):</w:t>
      </w:r>
      <w:r>
        <w:t xml:space="preserve"> Ο γιος; Εντάξει. </w:t>
      </w:r>
    </w:p>
    <w:p w14:paraId="3753E100" w14:textId="77777777" w:rsidR="00DD17FA" w:rsidRDefault="00C30555">
      <w:pPr>
        <w:spacing w:line="600" w:lineRule="auto"/>
        <w:ind w:firstLine="720"/>
        <w:jc w:val="both"/>
      </w:pPr>
      <w:r>
        <w:rPr>
          <w:b/>
        </w:rPr>
        <w:t>ΣΟΦΙΑ ΒΟΥΛΤΕΨΗ:</w:t>
      </w:r>
      <w:r>
        <w:t xml:space="preserve"> Ναι, αλλά δεν υπάρχουν τα σημειώματα, κύριε Πρόεδρε!</w:t>
      </w:r>
    </w:p>
    <w:p w14:paraId="3753E101" w14:textId="77777777" w:rsidR="00DD17FA" w:rsidRDefault="00C30555">
      <w:pPr>
        <w:spacing w:line="600" w:lineRule="auto"/>
        <w:ind w:firstLine="720"/>
        <w:jc w:val="both"/>
      </w:pPr>
      <w:r>
        <w:rPr>
          <w:b/>
        </w:rPr>
        <w:t>ΒΑΣΙΛ</w:t>
      </w:r>
      <w:r>
        <w:rPr>
          <w:b/>
        </w:rPr>
        <w:t>Η</w:t>
      </w:r>
      <w:r>
        <w:rPr>
          <w:b/>
        </w:rPr>
        <w:t>Σ ΛΕΒΕΝΤΗΣ (Πρόεδρος της Ένωσης Κεντρώων):</w:t>
      </w:r>
      <w:r>
        <w:t xml:space="preserve"> Α, εντάξει. Άλλο αυτό.</w:t>
      </w:r>
    </w:p>
    <w:p w14:paraId="3753E102" w14:textId="77777777" w:rsidR="00DD17FA" w:rsidRDefault="00C30555">
      <w:pPr>
        <w:spacing w:line="600" w:lineRule="auto"/>
        <w:ind w:firstLine="720"/>
        <w:jc w:val="both"/>
      </w:pPr>
      <w:r>
        <w:rPr>
          <w:b/>
        </w:rPr>
        <w:t xml:space="preserve">ΠΡΟΕΔΡΕΥΩΝ (Αναστάσιος Κουράκης): </w:t>
      </w:r>
      <w:r>
        <w:t>Κυρία Βούλτεψη, σας παρακαλώ!</w:t>
      </w:r>
    </w:p>
    <w:p w14:paraId="3753E103" w14:textId="77777777" w:rsidR="00DD17FA" w:rsidRDefault="00C30555">
      <w:pPr>
        <w:spacing w:line="600" w:lineRule="auto"/>
        <w:ind w:firstLine="720"/>
        <w:jc w:val="both"/>
      </w:pPr>
      <w:r>
        <w:t xml:space="preserve">Κύριε Πρόεδρε, συνεχίστε, σας παρακαλώ. </w:t>
      </w:r>
    </w:p>
    <w:p w14:paraId="3753E104" w14:textId="77777777" w:rsidR="00DD17FA" w:rsidRDefault="00C30555">
      <w:pPr>
        <w:spacing w:line="600" w:lineRule="auto"/>
        <w:ind w:firstLine="720"/>
        <w:jc w:val="both"/>
      </w:pPr>
      <w:r>
        <w:rPr>
          <w:b/>
        </w:rPr>
        <w:t>ΣΟΦΙΑ ΒΟΥΛΤΕΨΗ:</w:t>
      </w:r>
      <w:r>
        <w:t xml:space="preserve"> Όχι, γιατί το λέει τώρα στο Βήμα!</w:t>
      </w:r>
    </w:p>
    <w:p w14:paraId="3753E105" w14:textId="77777777" w:rsidR="00DD17FA" w:rsidRDefault="00C30555">
      <w:pPr>
        <w:spacing w:line="600" w:lineRule="auto"/>
        <w:ind w:firstLine="720"/>
        <w:jc w:val="both"/>
      </w:pPr>
      <w:r>
        <w:rPr>
          <w:b/>
        </w:rPr>
        <w:t>ΒΑΣΙΛ</w:t>
      </w:r>
      <w:r>
        <w:rPr>
          <w:b/>
        </w:rPr>
        <w:t>Η</w:t>
      </w:r>
      <w:r>
        <w:rPr>
          <w:b/>
        </w:rPr>
        <w:t>Σ ΛΕΒΕΝΤΗΣ (Πρόεδρος της Ένωσης Κεντρώων):</w:t>
      </w:r>
      <w:r>
        <w:t xml:space="preserve"> Δεν είπα εγώ ότι υπάρχουν. </w:t>
      </w:r>
    </w:p>
    <w:p w14:paraId="3753E106" w14:textId="77777777" w:rsidR="00DD17FA" w:rsidRDefault="00C30555">
      <w:pPr>
        <w:spacing w:line="600" w:lineRule="auto"/>
        <w:ind w:firstLine="720"/>
        <w:jc w:val="both"/>
      </w:pPr>
      <w:r>
        <w:rPr>
          <w:b/>
        </w:rPr>
        <w:t>ΣΟΦΙΑ ΒΟΥΛΤΕΨΗ:</w:t>
      </w:r>
      <w:r>
        <w:t xml:space="preserve"> Δεν υπάρχουν!</w:t>
      </w:r>
    </w:p>
    <w:p w14:paraId="3753E107" w14:textId="77777777" w:rsidR="00DD17FA" w:rsidRDefault="00C30555">
      <w:pPr>
        <w:spacing w:line="600" w:lineRule="auto"/>
        <w:ind w:firstLine="720"/>
        <w:jc w:val="both"/>
      </w:pPr>
      <w:r>
        <w:rPr>
          <w:b/>
        </w:rPr>
        <w:t>ΒΑΣΙΛ</w:t>
      </w:r>
      <w:r>
        <w:rPr>
          <w:b/>
        </w:rPr>
        <w:t>Η</w:t>
      </w:r>
      <w:r>
        <w:rPr>
          <w:b/>
        </w:rPr>
        <w:t xml:space="preserve">Σ ΛΕΒΕΝΤΗΣ (Πρόεδρος της Ένωσης Κεντρώων): </w:t>
      </w:r>
      <w:r>
        <w:t>Για κάποι</w:t>
      </w:r>
      <w:r>
        <w:t xml:space="preserve">α σημειώματα λέω, τα οποία αναφέρθησαν. </w:t>
      </w:r>
    </w:p>
    <w:p w14:paraId="3753E108" w14:textId="77777777" w:rsidR="00DD17FA" w:rsidRDefault="00C30555">
      <w:pPr>
        <w:spacing w:line="600" w:lineRule="auto"/>
        <w:ind w:firstLine="720"/>
        <w:jc w:val="both"/>
      </w:pPr>
      <w:r>
        <w:rPr>
          <w:b/>
        </w:rPr>
        <w:t>ΣΟΦΙΑ ΒΟΥΛΤΕΨΗ:</w:t>
      </w:r>
      <w:r>
        <w:t xml:space="preserve"> Που κατηγορεί ο κατήγορος. Ναι!</w:t>
      </w:r>
    </w:p>
    <w:p w14:paraId="3753E109" w14:textId="77777777" w:rsidR="00DD17FA" w:rsidRDefault="00C30555">
      <w:pPr>
        <w:spacing w:line="600" w:lineRule="auto"/>
        <w:ind w:firstLine="720"/>
        <w:jc w:val="both"/>
      </w:pPr>
      <w:r>
        <w:rPr>
          <w:b/>
        </w:rPr>
        <w:t>ΒΑΣΙΛ</w:t>
      </w:r>
      <w:r>
        <w:rPr>
          <w:b/>
        </w:rPr>
        <w:t>Η</w:t>
      </w:r>
      <w:r>
        <w:rPr>
          <w:b/>
        </w:rPr>
        <w:t xml:space="preserve">Σ ΛΕΒΕΝΤΗΣ (Πρόεδρος της Ένωσης Κεντρώων): </w:t>
      </w:r>
      <w:r>
        <w:t xml:space="preserve">Πιθανότατα να μην υπάρχουν. </w:t>
      </w:r>
    </w:p>
    <w:p w14:paraId="3753E10A" w14:textId="77777777" w:rsidR="00DD17FA" w:rsidRDefault="00C30555">
      <w:pPr>
        <w:spacing w:line="600" w:lineRule="auto"/>
        <w:ind w:firstLine="720"/>
        <w:jc w:val="both"/>
      </w:pPr>
      <w:r>
        <w:t>Ο κύριος στόχος του νομοσχεδίου, κατά την άποψή μου, έπρεπε να είναι στο να μπει τάξη και</w:t>
      </w:r>
      <w:r>
        <w:t xml:space="preserve"> να γίνει πλουραλισμός, δηλαδή να υποχρεούνται όλα τα κανάλια να φιλοξενούν όλους, να δίνουν φωνή σε όλους και να έχουν ισότιμη μεταχείριση. Εκεί έπρεπε να γίνει η προσπάθεια. Και εκεί ο νόμος δεν αναφέρει τίποτα. Ο νόμος αναφέρει για από εδώ και πέρα νέες</w:t>
      </w:r>
      <w:r>
        <w:t xml:space="preserve"> εταιρείες. Αγνοεί τις παλαιότερες και πιθανότατα να έχει ένα μεγάλο αρνητικό αυτός ο νόμος, να λειτουργεί σαν συγχωροχάρτι για τις μέχρι τούδε αμαρτίες.</w:t>
      </w:r>
    </w:p>
    <w:p w14:paraId="3753E10B" w14:textId="77777777" w:rsidR="00DD17FA" w:rsidRDefault="00C30555">
      <w:pPr>
        <w:spacing w:line="600" w:lineRule="auto"/>
        <w:ind w:firstLine="720"/>
        <w:jc w:val="both"/>
      </w:pPr>
      <w:r>
        <w:rPr>
          <w:b/>
        </w:rPr>
        <w:t>ΣΠΥΡΙΔΩΝ</w:t>
      </w:r>
      <w:r>
        <w:rPr>
          <w:b/>
        </w:rPr>
        <w:t>ΑΣ</w:t>
      </w:r>
      <w:r>
        <w:rPr>
          <w:b/>
        </w:rPr>
        <w:t xml:space="preserve"> ΛΑΠΠΑΣ:</w:t>
      </w:r>
      <w:r>
        <w:t xml:space="preserve"> Όχι.</w:t>
      </w:r>
    </w:p>
    <w:p w14:paraId="3753E10C" w14:textId="77777777" w:rsidR="00DD17FA" w:rsidRDefault="00C30555">
      <w:pPr>
        <w:spacing w:line="600" w:lineRule="auto"/>
        <w:ind w:firstLine="720"/>
        <w:jc w:val="both"/>
      </w:pPr>
      <w:r>
        <w:rPr>
          <w:b/>
        </w:rPr>
        <w:t>ΒΑΣΙΛ</w:t>
      </w:r>
      <w:r>
        <w:rPr>
          <w:b/>
        </w:rPr>
        <w:t>Η</w:t>
      </w:r>
      <w:r>
        <w:rPr>
          <w:b/>
        </w:rPr>
        <w:t xml:space="preserve">Σ ΛΕΒΕΝΤΗΣ (Πρόεδρος της Ένωσης Κεντρώων): </w:t>
      </w:r>
      <w:r>
        <w:t>Εντάξει, εσείς είστε πεπεισμέ</w:t>
      </w:r>
      <w:r>
        <w:t>νοι ότι όχι. Εγώ, όμως, το αναφέρω για να υπάρχουν οι ομιλίες, ότι επειδή αναφέρεται μόνο τι θα γίνει από εδώ και πέρα, και επειδή όλοι θα σπεύσουν να συμμετάσχουν με νέες εταιρείες –οι παλαιές δεν λαμβάνονται υπ</w:t>
      </w:r>
      <w:r>
        <w:t xml:space="preserve">’ </w:t>
      </w:r>
      <w:r>
        <w:t>όψ</w:t>
      </w:r>
      <w:r>
        <w:t>ιν</w:t>
      </w:r>
      <w:r>
        <w:t>- ένας που έχει χρέη από το παρελθόν θ</w:t>
      </w:r>
      <w:r>
        <w:t xml:space="preserve">α φαλιρίσει τις εταιρείες. Και έτσι διευκολύνεται το να φαγωθούν χρήματα από τους Έλληνες φορολογούμενους, γιατί αν τα χρωστούν σε κρατικές τράπεζες -που συνήθως αυτό συνέβαινε- δεν θα δώσουν μια. </w:t>
      </w:r>
    </w:p>
    <w:p w14:paraId="3753E10D" w14:textId="77777777" w:rsidR="00DD17FA" w:rsidRDefault="00C30555">
      <w:pPr>
        <w:spacing w:line="600" w:lineRule="auto"/>
        <w:ind w:firstLine="720"/>
        <w:jc w:val="both"/>
      </w:pPr>
      <w:r>
        <w:t xml:space="preserve">Το λέω εγώ αυτό ως κίνδυνο. Σημειώστε το και θα δείτε ότι </w:t>
      </w:r>
      <w:r>
        <w:t>θα γίνει ακριβές αυτό, ότι θα επαληθευτεί αυτός ο κίνδυνος.</w:t>
      </w:r>
    </w:p>
    <w:p w14:paraId="3753E10E" w14:textId="77777777" w:rsidR="00DD17FA" w:rsidRDefault="00C30555">
      <w:pPr>
        <w:spacing w:line="600" w:lineRule="auto"/>
        <w:ind w:firstLine="720"/>
        <w:jc w:val="both"/>
      </w:pPr>
      <w:r>
        <w:t>Για τη λειτουργία τώρα των μέσων δεν υπάρχει κα</w:t>
      </w:r>
      <w:r>
        <w:t>μ</w:t>
      </w:r>
      <w:r>
        <w:t xml:space="preserve">μία πρόβλεψη να υπάρχει ισοπολιτεία, πλουρεαλισμός, δημοκρατία. </w:t>
      </w:r>
    </w:p>
    <w:p w14:paraId="3753E10F" w14:textId="77777777" w:rsidR="00DD17FA" w:rsidRDefault="00C30555">
      <w:pPr>
        <w:spacing w:line="600" w:lineRule="auto"/>
        <w:ind w:firstLine="720"/>
        <w:jc w:val="both"/>
      </w:pPr>
      <w:r>
        <w:t xml:space="preserve">Επίσης, για τις νέες εταιρείες –ας πούμε ότι τελειώνουμε με τις παλιές και βάζουμε </w:t>
      </w:r>
      <w:r>
        <w:t>μια οριστική διαγραφή του χαώδους παρελθόντος και μιλάμε για τις καινούρ</w:t>
      </w:r>
      <w:r>
        <w:t>γ</w:t>
      </w:r>
      <w:r>
        <w:t>ιες- εις όλο τον κόσμο βάζουν κανόνες για να μειώσουν την ισχύ των καναλαρχών. Δηλαδή, υποχρεώνουν να συμμετέχει η Εκκλησία στο μετοχικό κεφάλαιο, να συμμετέχουν κοινωνικοί φορείς, δη</w:t>
      </w:r>
      <w:r>
        <w:t>λαδή δίνουν ένα μεγάλο ποσοστό, ένα 40%, σε όλη την Ευρώπη στα κανάλια, σε κοινωνικούς φορείς, σε ευαγή ιδρύματα και σε  απλούς πολίτες για να έχουν λόγο. Εδώ, θα παρουσιαστεί ένας κροίσος, θα κάνει το κανάλι και θα κάνει ό,τι θέλει. Δεν προβλέπεται τίποτα</w:t>
      </w:r>
      <w:r>
        <w:t xml:space="preserve">. </w:t>
      </w:r>
    </w:p>
    <w:p w14:paraId="3753E110" w14:textId="77777777" w:rsidR="00DD17FA" w:rsidRDefault="00C30555">
      <w:pPr>
        <w:spacing w:line="600" w:lineRule="auto"/>
        <w:ind w:firstLine="720"/>
        <w:jc w:val="both"/>
      </w:pPr>
      <w:r>
        <w:t>Επίσης, βάζουμε τους κροίσους δίπλα στους μικρότερους. Δηλαδή, δεν προβλέπεται ότι μπορούν να πληρώνουν και με δόσεις το τίμημα κάποιοι που οικονομικά είναι ασθενέστεροι. Συνεπώς θα βρεθούν όλοι μπροστά σε ένα ποσό, 20 εκατομμύρια, 8 εκατομμύρια, δεν ξέ</w:t>
      </w:r>
      <w:r>
        <w:t>ρω πόσο, δεν έχει οριστεί. Αυτοί που μπορούν και είναι ο Λάτσης ας πούμε, αυτός θα πάει να το πληρώσει. Δεν προβλέπεται μια προσπάθεια να δίνεις τον πρώτο χρόνο 2 εκατομμύρια, τον δεύτερο χρόνο άλλα 2 εκατομμύρια και να μπορούν και  μικρότεροι να μπουν στα</w:t>
      </w:r>
      <w:r>
        <w:t xml:space="preserve"> κανάλια. Θα μπουν απευθείας στον Ατλαντικό Ωκεανό, εκεί που μπορούν μόνο πέντε, δέκα Έλληνες να κολυμπήσουν. Οι υπόλοιποι δεν υπάρχουν κατά το</w:t>
      </w:r>
      <w:r>
        <w:t>ν</w:t>
      </w:r>
      <w:r>
        <w:t xml:space="preserve"> νόμο. </w:t>
      </w:r>
    </w:p>
    <w:p w14:paraId="3753E111" w14:textId="77777777" w:rsidR="00DD17FA" w:rsidRDefault="00C30555">
      <w:pPr>
        <w:spacing w:line="600" w:lineRule="auto"/>
        <w:ind w:firstLine="720"/>
        <w:jc w:val="both"/>
      </w:pPr>
      <w:r>
        <w:t xml:space="preserve">Αυτές είναι φοβερές αδυναμίες, ότι απευθυνόμεθα εις τους πολύ ισχυρούς για να είναι ιδιοκτήτες και τους </w:t>
      </w:r>
      <w:r>
        <w:t xml:space="preserve">άλλους, τους μεσαίους, τους κατώτερους, τους θεωρούμε μηδέν. Αυτό είναι φοβερά αρνητικό. </w:t>
      </w:r>
    </w:p>
    <w:p w14:paraId="3753E112" w14:textId="77777777" w:rsidR="00DD17FA" w:rsidRDefault="00C30555">
      <w:pPr>
        <w:spacing w:line="600" w:lineRule="auto"/>
        <w:ind w:firstLine="720"/>
        <w:jc w:val="both"/>
      </w:pPr>
      <w:r>
        <w:t>Είπαμε, λοιπόν, ότι δεν δίνουμε μετοχές στην Εκκλησία, στους δήμους, σε κοινωνικούς φορείς, όπως δίνουν έξω, ώστε να απλώσει το μετοχολόγιο και να γίνεται ένας έλεγχο</w:t>
      </w:r>
      <w:r>
        <w:t>ς στο νταβατζηλίκι. Αυτό είναι το ένα. Και</w:t>
      </w:r>
      <w:r>
        <w:t>,</w:t>
      </w:r>
      <w:r>
        <w:t xml:space="preserve"> δεύτερον</w:t>
      </w:r>
      <w:r>
        <w:t>,</w:t>
      </w:r>
      <w:r>
        <w:t xml:space="preserve"> λέμε, «Όλα μετρητοίς. Δεν έχεις; Έξω.». Άρα περιορίζουμε το πεδίο της ιδιοκτησίας σε πέντε, δέκα Έλληνες.</w:t>
      </w:r>
    </w:p>
    <w:p w14:paraId="3753E113" w14:textId="77777777" w:rsidR="00DD17FA" w:rsidRDefault="00C30555">
      <w:pPr>
        <w:spacing w:line="600" w:lineRule="auto"/>
        <w:ind w:firstLine="720"/>
        <w:jc w:val="both"/>
      </w:pPr>
      <w:r>
        <w:t>Και ένας τρίτος κίνδυνος που διαβλέπω εγώ προσωπικά, είναι ότι μπορεί να έρθουν και «μαϊμούδες»,</w:t>
      </w:r>
      <w:r>
        <w:t xml:space="preserve"> δηλαδή να έρθει μια εταιρεία υπό σύσταση -ούτε καν να έχει συσταθεί- για να λάβει μέρος, να έχει μια εγγυητική να τη φέρει και να πάρει άδεια αν δώσει περισσότερα. Γιατί εδώ είναι όποιος δώσει τα περισσότερα, είναι πλειοδοτικός ο διαγωνισμός. Δεν υπάρχει </w:t>
      </w:r>
      <w:r>
        <w:t>ποιοτικό κριτήριο.</w:t>
      </w:r>
    </w:p>
    <w:p w14:paraId="3753E114" w14:textId="77777777" w:rsidR="00DD17FA" w:rsidRDefault="00C30555">
      <w:pPr>
        <w:spacing w:line="600" w:lineRule="auto"/>
        <w:ind w:firstLine="720"/>
        <w:jc w:val="both"/>
      </w:pPr>
      <w:r>
        <w:t>Όποιος δώσει, λοιπόν, τα περισσότερα</w:t>
      </w:r>
      <w:r>
        <w:t>,</w:t>
      </w:r>
      <w:r>
        <w:t xml:space="preserve"> παίρνει την άδεια και μετά δεν τηρούνται οι νόμοι όσον αφορά τις προβλέψεις εξοπλισμού, εργαζομένων κ</w:t>
      </w:r>
      <w:r>
        <w:t>.</w:t>
      </w:r>
      <w:r>
        <w:t>λπ. και λέει αυτός ο κύριος μετά από ένα-δύο χρόνια ότι αποσύρεται. Έχει καταλάβει, όμως, μία άδε</w:t>
      </w:r>
      <w:r>
        <w:t>ια. Έχει στερήσει την άδεια από κάποιον που θα μπορούσε να έχει συμμετοχή και αξιοπρέπεια.</w:t>
      </w:r>
    </w:p>
    <w:p w14:paraId="3753E115" w14:textId="77777777" w:rsidR="00DD17FA" w:rsidRDefault="00C30555">
      <w:pPr>
        <w:spacing w:line="600" w:lineRule="auto"/>
        <w:ind w:firstLine="720"/>
        <w:jc w:val="both"/>
      </w:pPr>
      <w:r>
        <w:t>Αυτές είναι όχι απλά τρεις αδυναμίες, αυτές είναι τρεις τρύπες εις τον νόμο που τον καθιστούν διάτρητο και αναποτελεσματικό. Εκτός αν έχει σκοπό ο κύριος Υπουργός να</w:t>
      </w:r>
      <w:r>
        <w:t xml:space="preserve"> κάνει τον νόμο για να μην τηρηθεί. Μήπως, δηλαδή, σκέφτεται κάτι σαν, «Εγώ λέω αυτά προσπαθώντας να αλλάξω πέντε πράγματα», ενώ στο πίσω μυαλό της Κυβέρνησης είναι να πάρει αναβολή το υφιστάμενο χάος. Μπορεί να είναι κι έτσι και εγώ απλά να μην μπορώ τώρα</w:t>
      </w:r>
      <w:r>
        <w:t xml:space="preserve"> να το αποδείξω. Μόνο να το υποπτεύομαι μπορώ.</w:t>
      </w:r>
    </w:p>
    <w:p w14:paraId="3753E116" w14:textId="77777777" w:rsidR="00DD17FA" w:rsidRDefault="00C30555">
      <w:pPr>
        <w:spacing w:line="600" w:lineRule="auto"/>
        <w:ind w:firstLine="720"/>
        <w:jc w:val="both"/>
      </w:pPr>
      <w:r>
        <w:t>Εν πάση περιπτώσει, το ότι εν έτει 2015 Εκκλησία, δήμοι, κοινωνικοί φορείς, φορείς πολιτών δεν έχουν κανένα δικαίωμα στο μετοχολόγιο των εταιρειών, δείχνει ότι είμαστε όχι πίσω, αλλά ότι είμαστε στον Μεσαίωνα.</w:t>
      </w:r>
      <w:r>
        <w:t xml:space="preserve"> </w:t>
      </w:r>
    </w:p>
    <w:p w14:paraId="3753E117" w14:textId="77777777" w:rsidR="00DD17FA" w:rsidRDefault="00C30555">
      <w:pPr>
        <w:spacing w:line="600" w:lineRule="auto"/>
        <w:ind w:firstLine="720"/>
        <w:jc w:val="both"/>
      </w:pPr>
      <w:r>
        <w:t xml:space="preserve">Και διερωτώμαι γιατί Υπουργός που έχει μία αξία ως άνθρωπος, δεν το είδε αυτό το πράγμα και ιδιαίτερα τον κίνδυνο να υπάρξει συγχωροχάρτι σε αμαρτίες μεγάλες του παρελθόντος, που είναι τραπεζικά δάνεια τερατώδη, με τα οποία όλοι θα προτιμήσουν να κάνουν </w:t>
      </w:r>
      <w:r>
        <w:t xml:space="preserve">μία καινούργια εταιρεία υπό σύσταση και θα κλείσουν. </w:t>
      </w:r>
    </w:p>
    <w:p w14:paraId="3753E118" w14:textId="77777777" w:rsidR="00DD17FA" w:rsidRDefault="00C30555">
      <w:pPr>
        <w:spacing w:line="600" w:lineRule="auto"/>
        <w:ind w:firstLine="720"/>
        <w:jc w:val="both"/>
      </w:pPr>
      <w:r>
        <w:t>Επίσης, για τους εργαζόμενους δεν προβλέπεται καμ</w:t>
      </w:r>
      <w:r>
        <w:t>μ</w:t>
      </w:r>
      <w:r>
        <w:t xml:space="preserve">ία μέριμνα. Αυτή τη στιγμή το </w:t>
      </w:r>
      <w:r>
        <w:t>«</w:t>
      </w:r>
      <w:r>
        <w:rPr>
          <w:lang w:val="en-US"/>
        </w:rPr>
        <w:t>MEGA</w:t>
      </w:r>
      <w:r>
        <w:t>»</w:t>
      </w:r>
      <w:r>
        <w:t xml:space="preserve"> δεν ξέρω πόσους έχει. Το καινούργιο </w:t>
      </w:r>
      <w:r>
        <w:t>«</w:t>
      </w:r>
      <w:r>
        <w:rPr>
          <w:lang w:val="en-US"/>
        </w:rPr>
        <w:t>MEGA</w:t>
      </w:r>
      <w:r>
        <w:t>»</w:t>
      </w:r>
      <w:r>
        <w:t xml:space="preserve"> σιγά μην τους πάρει με δύο χιλιάρικα. Θα τους πάρει με 500 ευρώ. Κι αν θέλουν. Δηλαδή, θα ισχύουν οι νέοι κανόνες του μνημονίου για την πρόσληψη των καινούργιων. Άρα, εξοντώνουμε και τους εργαζομένους στα τηλεοπτικά μέσα και τα ραδιόφωνα.</w:t>
      </w:r>
    </w:p>
    <w:p w14:paraId="3753E119" w14:textId="77777777" w:rsidR="00DD17FA" w:rsidRDefault="00C30555">
      <w:pPr>
        <w:spacing w:line="600" w:lineRule="auto"/>
        <w:ind w:firstLine="720"/>
        <w:jc w:val="both"/>
      </w:pPr>
      <w:r>
        <w:t>Αυτά δεν ξέρω αν</w:t>
      </w:r>
      <w:r>
        <w:t xml:space="preserve"> σας έχουν προβληματίσει.</w:t>
      </w:r>
    </w:p>
    <w:p w14:paraId="3753E11A" w14:textId="77777777" w:rsidR="00DD17FA" w:rsidRDefault="00C30555">
      <w:pPr>
        <w:spacing w:line="600" w:lineRule="auto"/>
        <w:ind w:firstLine="720"/>
        <w:jc w:val="both"/>
      </w:pPr>
      <w:r>
        <w:t>Εμείς καταθέσαμε και μία τροπολογία, την οποία θεώρησε εκπρόθεσμη ο κύριος Υπουργός. Δεν ξέρω τι είναι εμπρόθεσμο και τι είναι εκπρόθεσμο. Εδώ έχουμε πενήντα χρόνια χάος και για μια ώρα μπορεί να είναι κάτι εκπρόθεσμο αν αυτό συντ</w:t>
      </w:r>
      <w:r>
        <w:t xml:space="preserve">είνει στο καλύτερο; Δεν μπορώ να καταλάβω. Με μια συνεδρίαση θα δώσουμε τέλος σε μία υπόθεση και θα ξεκινήσει μια νέα περίοδος; </w:t>
      </w:r>
    </w:p>
    <w:p w14:paraId="3753E11B" w14:textId="77777777" w:rsidR="00DD17FA" w:rsidRDefault="00C30555">
      <w:pPr>
        <w:spacing w:line="600" w:lineRule="auto"/>
        <w:ind w:firstLine="720"/>
        <w:jc w:val="both"/>
      </w:pPr>
      <w:r>
        <w:rPr>
          <w:b/>
        </w:rPr>
        <w:t>ΣΠΥΡΙΔΩΝ</w:t>
      </w:r>
      <w:r>
        <w:rPr>
          <w:b/>
        </w:rPr>
        <w:t>ΑΣ</w:t>
      </w:r>
      <w:r>
        <w:rPr>
          <w:b/>
        </w:rPr>
        <w:t xml:space="preserve"> ΛΑΠΠΑΣ:</w:t>
      </w:r>
      <w:r>
        <w:t xml:space="preserve"> Ασφαλώς όχι.</w:t>
      </w:r>
    </w:p>
    <w:p w14:paraId="3753E11C" w14:textId="77777777" w:rsidR="00DD17FA" w:rsidRDefault="00C30555">
      <w:pPr>
        <w:spacing w:line="600" w:lineRule="auto"/>
        <w:ind w:firstLine="720"/>
        <w:jc w:val="both"/>
      </w:pPr>
      <w:r>
        <w:rPr>
          <w:b/>
        </w:rPr>
        <w:t>ΒΑΣΙΛ</w:t>
      </w:r>
      <w:r>
        <w:rPr>
          <w:b/>
        </w:rPr>
        <w:t>Η</w:t>
      </w:r>
      <w:r>
        <w:rPr>
          <w:b/>
        </w:rPr>
        <w:t>Σ ΛΕΒΕΝΤΗΣ (Πρόεδρος της Ένωσης Κεντρώων):</w:t>
      </w:r>
      <w:r>
        <w:t xml:space="preserve"> Με τι κριτήρια θα ξεκινήσει αυτή η νέα περίοδο</w:t>
      </w:r>
      <w:r>
        <w:t>ς; Όποιος δώσει τα περισσότερα; Αυτό είναι το κριτήριο στην Ελλάδα του 2015; Όποιος δώσει τα περισσότερα παίρνει τις άδειες; Η κ. Αγγελοπούλου, ο κύριος άλφα, ο κύριος βήτα, επειδή έχει τα εκατομμύρια; Αυτή είναι η φιλοσοφία της Αριστεράς; Αυτό επαγγέλθηκε</w:t>
      </w:r>
      <w:r>
        <w:t xml:space="preserve"> το νέο ήθος; </w:t>
      </w:r>
    </w:p>
    <w:p w14:paraId="3753E11D" w14:textId="77777777" w:rsidR="00DD17FA" w:rsidRDefault="00C30555">
      <w:pPr>
        <w:spacing w:line="600" w:lineRule="auto"/>
        <w:ind w:firstLine="720"/>
        <w:jc w:val="both"/>
      </w:pPr>
      <w:r>
        <w:t>Θα θέλαμε κι εμείς να ψηφίσουμε, κυρίες και κύριοι. Το δηλώνω για άλλη μία φορά. Θα το θέλαμε, γιατί η Ένωση Κεντρώων δεν μπήκε σε αυτήν την Αίθουσα για να κάνει τη διαγωγή του ΚΚΕ και της Χρυσής Αυγής και να λέει «</w:t>
      </w:r>
      <w:r>
        <w:t>όχι</w:t>
      </w:r>
      <w:r>
        <w:t xml:space="preserve">» σε όλα. </w:t>
      </w:r>
    </w:p>
    <w:p w14:paraId="3753E11E" w14:textId="77777777" w:rsidR="00DD17FA" w:rsidRDefault="00C30555">
      <w:pPr>
        <w:spacing w:line="600" w:lineRule="auto"/>
        <w:ind w:firstLine="720"/>
        <w:jc w:val="both"/>
      </w:pPr>
      <w:r>
        <w:rPr>
          <w:b/>
        </w:rPr>
        <w:t>ΣΠΥΡΙΔΩΝ</w:t>
      </w:r>
      <w:r>
        <w:rPr>
          <w:b/>
        </w:rPr>
        <w:t>ΑΣ</w:t>
      </w:r>
      <w:r>
        <w:rPr>
          <w:b/>
        </w:rPr>
        <w:t xml:space="preserve"> Λ</w:t>
      </w:r>
      <w:r>
        <w:rPr>
          <w:b/>
        </w:rPr>
        <w:t>ΑΠΠΑΣ:</w:t>
      </w:r>
      <w:r>
        <w:t xml:space="preserve"> Τι προτείνετε, κύριε Πρόεδρε;</w:t>
      </w:r>
    </w:p>
    <w:p w14:paraId="3753E11F" w14:textId="77777777" w:rsidR="00DD17FA" w:rsidRDefault="00C30555">
      <w:pPr>
        <w:spacing w:line="600" w:lineRule="auto"/>
        <w:ind w:firstLine="720"/>
        <w:jc w:val="both"/>
      </w:pPr>
      <w:r>
        <w:rPr>
          <w:b/>
        </w:rPr>
        <w:t>ΕΛΕΥΘΕΡΙΟΣ ΑΥΓΕΝΑΚΗΣ:</w:t>
      </w:r>
      <w:r>
        <w:t xml:space="preserve"> Δεν ψηφίσατε «</w:t>
      </w:r>
      <w:r>
        <w:t>ναι</w:t>
      </w:r>
      <w:r>
        <w:t>» επί της αρχής, κύριε Πρόεδρε;</w:t>
      </w:r>
    </w:p>
    <w:p w14:paraId="3753E120" w14:textId="77777777" w:rsidR="00DD17FA" w:rsidRDefault="00C30555">
      <w:pPr>
        <w:spacing w:line="600" w:lineRule="auto"/>
        <w:ind w:firstLine="720"/>
        <w:jc w:val="both"/>
      </w:pPr>
      <w:r>
        <w:rPr>
          <w:b/>
        </w:rPr>
        <w:t>ΒΑΣΙΛ</w:t>
      </w:r>
      <w:r>
        <w:rPr>
          <w:b/>
        </w:rPr>
        <w:t>Η</w:t>
      </w:r>
      <w:r>
        <w:rPr>
          <w:b/>
        </w:rPr>
        <w:t>Σ ΛΕΒΕΝΤΗΣ</w:t>
      </w:r>
      <w:r>
        <w:rPr>
          <w:b/>
        </w:rPr>
        <w:t xml:space="preserve"> (Πρόεδρος της Ένωσης Κεντρώων)</w:t>
      </w:r>
      <w:r>
        <w:rPr>
          <w:b/>
        </w:rPr>
        <w:t>:</w:t>
      </w:r>
      <w:r>
        <w:t xml:space="preserve"> Εμείς; Ψηφίσαμε εμείς «</w:t>
      </w:r>
      <w:r>
        <w:t>ναι</w:t>
      </w:r>
      <w:r>
        <w:t>» επί της αρχής; Και επί του τέλους και επί της αρχής δυστυχώς λέμε «</w:t>
      </w:r>
      <w:r>
        <w:t>όχι</w:t>
      </w:r>
      <w:r>
        <w:t>»</w:t>
      </w:r>
      <w:r>
        <w:t>. Είπαμε ότι θα ψηφίσουμε ένα, δύο, τρία άρθρα.</w:t>
      </w:r>
    </w:p>
    <w:p w14:paraId="3753E121" w14:textId="77777777" w:rsidR="00DD17FA" w:rsidRDefault="00C30555">
      <w:pPr>
        <w:spacing w:line="600" w:lineRule="auto"/>
        <w:ind w:firstLine="720"/>
        <w:jc w:val="both"/>
      </w:pPr>
      <w:r>
        <w:t>Η τροπολογία μας αφορούσε σημαντικά πράγματα, όπως το να μπορούν να υπάρχουν και μεσαίοι. Βάζουμε ένα τίμημα 10 εκατομμύρια ευρώ. Θα πάρει τις άδειες ο Λάτσης, θα πάρει ο ένας και ο άλλος. Δεν μπορούσαν και τ</w:t>
      </w:r>
      <w:r>
        <w:t>ρεις άλλοι και να δίνουν ανά έτος τη δόση; Από την αίτηση αυτή δεν πέρασε από το μυαλό ότι μπορεί να υπάρχουν και μικροί που να θέλουν να συμμετάσχουν εις το έργο της πληροφόρησης; Αυτό δεν σας πέρασε από το μυαλό!</w:t>
      </w:r>
    </w:p>
    <w:p w14:paraId="3753E122" w14:textId="77777777" w:rsidR="00DD17FA" w:rsidRDefault="00C30555">
      <w:pPr>
        <w:spacing w:line="600" w:lineRule="auto"/>
        <w:ind w:firstLine="720"/>
        <w:jc w:val="both"/>
      </w:pPr>
      <w:r>
        <w:t>Άρα ο κύριος στόχος είναι να τα βουτήξουμ</w:t>
      </w:r>
      <w:r>
        <w:t>ε από τους πέντε. Όμως, βουτώντας τα από τους πέντε, θα τους έχουμε πάνω μας, στον αυχένα μας. Παίρνοντας χρήματα –υποτίθεται- για να καλύψουμε τις επιταγές του μνημονίου, θα έχουμε τους νταβατζήδες στον αυχένα του ελληνικού λαού.</w:t>
      </w:r>
    </w:p>
    <w:p w14:paraId="3753E123" w14:textId="77777777" w:rsidR="00DD17FA" w:rsidRDefault="00C30555">
      <w:pPr>
        <w:spacing w:line="600" w:lineRule="auto"/>
        <w:ind w:firstLine="720"/>
        <w:jc w:val="center"/>
      </w:pPr>
      <w:r>
        <w:t>(Χειροκροτήματα από την π</w:t>
      </w:r>
      <w:r>
        <w:t>τέρυγα της Ένωσης Κεντρώων)</w:t>
      </w:r>
    </w:p>
    <w:p w14:paraId="3753E124" w14:textId="77777777" w:rsidR="00DD17FA" w:rsidRDefault="00C30555">
      <w:pPr>
        <w:spacing w:line="600" w:lineRule="auto"/>
        <w:ind w:firstLine="720"/>
        <w:jc w:val="both"/>
      </w:pPr>
      <w:r>
        <w:rPr>
          <w:b/>
        </w:rPr>
        <w:t>ΠΡΟΕΔΡΕΥΩΝ (Αναστάσιος Κουράκης):</w:t>
      </w:r>
      <w:r>
        <w:t xml:space="preserve"> Ευχαριστούμε τον Πρόεδρο της Ένωσης Κεντρώων κ. Λεβέντη.</w:t>
      </w:r>
    </w:p>
    <w:p w14:paraId="3753E125" w14:textId="77777777" w:rsidR="00DD17FA" w:rsidRDefault="00C30555">
      <w:pPr>
        <w:spacing w:line="600" w:lineRule="auto"/>
        <w:ind w:firstLine="720"/>
        <w:jc w:val="both"/>
      </w:pPr>
      <w:r>
        <w:t xml:space="preserve">Τον λόγο έχει ο κ. Κωνσταντίνος Καραμανλής από τη Νέα </w:t>
      </w:r>
      <w:r>
        <w:t>Δ</w:t>
      </w:r>
      <w:r>
        <w:t xml:space="preserve">ημοκρατία για έξι λεπτά.  </w:t>
      </w:r>
    </w:p>
    <w:p w14:paraId="3753E126" w14:textId="77777777" w:rsidR="00DD17FA" w:rsidRDefault="00C30555">
      <w:pPr>
        <w:spacing w:line="600" w:lineRule="auto"/>
        <w:ind w:firstLine="720"/>
        <w:jc w:val="both"/>
      </w:pPr>
      <w:r>
        <w:rPr>
          <w:b/>
        </w:rPr>
        <w:t xml:space="preserve">ΚΩΝΣΤΑΝΤΙΝΟΣ </w:t>
      </w:r>
      <w:r>
        <w:rPr>
          <w:b/>
        </w:rPr>
        <w:t>Α</w:t>
      </w:r>
      <w:r>
        <w:rPr>
          <w:b/>
        </w:rPr>
        <w:t>Χ</w:t>
      </w:r>
      <w:r>
        <w:rPr>
          <w:b/>
        </w:rPr>
        <w:t xml:space="preserve">. </w:t>
      </w:r>
      <w:r>
        <w:rPr>
          <w:b/>
        </w:rPr>
        <w:t>ΚΑΡΑΜΑΝΛΗΣ:</w:t>
      </w:r>
      <w:r>
        <w:t xml:space="preserve"> Σας ευχαριστώ, κύριε Πρόεδ</w:t>
      </w:r>
      <w:r>
        <w:t>ρε.</w:t>
      </w:r>
    </w:p>
    <w:p w14:paraId="3753E127" w14:textId="77777777" w:rsidR="00DD17FA" w:rsidRDefault="00C30555">
      <w:pPr>
        <w:spacing w:line="600" w:lineRule="auto"/>
        <w:ind w:firstLine="720"/>
        <w:jc w:val="both"/>
      </w:pPr>
      <w:r>
        <w:t>Κυρίες και κύριοι Βουλευτές, επειδή φτάνουμε στην ολοκλήρωση της συζήτησης, θα ήθελα να ιεραρχήσω μερικά αναπάντητα ερωτήματα και να κάνω, αν μου επιτρέπετε, μερικές πολιτικές υποθέσεις.</w:t>
      </w:r>
    </w:p>
    <w:p w14:paraId="3753E128" w14:textId="77777777" w:rsidR="00DD17FA" w:rsidRDefault="00C30555">
      <w:pPr>
        <w:spacing w:line="600" w:lineRule="auto"/>
        <w:ind w:firstLine="720"/>
        <w:jc w:val="both"/>
      </w:pPr>
      <w:r>
        <w:t>Πριν, όμως, απ’ αυτό, θα ήθελα να απαντήσω στη σύγκριση που έγινε</w:t>
      </w:r>
      <w:r>
        <w:t xml:space="preserve"> από πολλούς Βουλευτές -κυρίως της Συμπολίτευσης- στο</w:t>
      </w:r>
      <w:r>
        <w:t>ν</w:t>
      </w:r>
      <w:r>
        <w:t xml:space="preserve"> νόμο του βασικού μετόχου με τον σημερινό. Μη συγκρίνουμε ανόμοιες περιπτώσεις κι ανόμοιες εποχές. Το νομοσχέδιο τότε δεν υποβάθμιζε ούτε τις </w:t>
      </w:r>
      <w:r>
        <w:t>α</w:t>
      </w:r>
      <w:r>
        <w:t xml:space="preserve">νεξάρτητες </w:t>
      </w:r>
      <w:r>
        <w:t>α</w:t>
      </w:r>
      <w:r>
        <w:t xml:space="preserve">ρχές, ούτε το ΕΣΡ και δεν έδινε τη δυνατότητα, </w:t>
      </w:r>
      <w:r>
        <w:t>την εποχή εκείνη, σε ένα ή δύο μέλη του Υπουργικού Συμβουλίου να συγκεντρώνουν όλες τις εξουσίες πάνω τους. Αυτά για να εξηγούμαστε και να βάζουμε τα πράγματα στη σωστή τους βάση.</w:t>
      </w:r>
    </w:p>
    <w:p w14:paraId="3753E129" w14:textId="77777777" w:rsidR="00DD17FA" w:rsidRDefault="00C30555">
      <w:pPr>
        <w:spacing w:line="600" w:lineRule="auto"/>
        <w:ind w:firstLine="720"/>
        <w:jc w:val="both"/>
      </w:pPr>
      <w:r>
        <w:t xml:space="preserve">Η πρώτη ερώτηση, λοιπόν, που δεν έχει απαντηθεί επαρκώς είναι η εξής: Γιατί </w:t>
      </w:r>
      <w:r>
        <w:t>η Κυβέρνηση θέλει κλειστό και περιορισμένο αριθμό αδειών; Πολλοί συνάδελφοι είπαν ότι η δυνατότητα που παρέχει σήμερα η τεχνολογία, δίνει τη δυνατότητα να λειτουργήσει ένας μεγάλος αριθμός τηλεοπτικών σταθμών. Γιατί, λοιπόν, δεν θέτουμε εδώ πέρα τις προϋπο</w:t>
      </w:r>
      <w:r>
        <w:t>θέσεις να αφήσουμε τον ανταγωνισμό ελεύθερο, πάντα σε ένα αυστηρό πλαίσιο, με καθαρούς κανόνες, ώστε όσοι καταφέρουν να τις πληρούν, να λειτουργήσουν ένα κανάλι;</w:t>
      </w:r>
    </w:p>
    <w:p w14:paraId="3753E12A" w14:textId="77777777" w:rsidR="00DD17FA" w:rsidRDefault="00C30555">
      <w:pPr>
        <w:spacing w:line="600" w:lineRule="auto"/>
        <w:ind w:firstLine="720"/>
        <w:jc w:val="both"/>
      </w:pPr>
      <w:r>
        <w:t>Το ερώτημα αυτό γίνεται ακόμα πιο έντονο με τη δεύτερη ερώτηση: Γιατί δεν μας λέει η Κυβέρνηση</w:t>
      </w:r>
      <w:r>
        <w:t xml:space="preserve"> τον αριθμό των αδειών που θα δώσει, αλλά και το τίμημα; Γιατί δεν μας λέει το πιο βασικ</w:t>
      </w:r>
      <w:r>
        <w:t>ό</w:t>
      </w:r>
      <w:r>
        <w:t>, δηλαδή πότε θα το κάνει αυτό; Θα το κάνει σε έξι μήνες, σε ένα</w:t>
      </w:r>
      <w:r>
        <w:t>ν</w:t>
      </w:r>
      <w:r>
        <w:t xml:space="preserve"> χρόνο; </w:t>
      </w:r>
    </w:p>
    <w:p w14:paraId="3753E12B" w14:textId="77777777" w:rsidR="00DD17FA" w:rsidRDefault="00C30555">
      <w:pPr>
        <w:spacing w:line="600" w:lineRule="auto"/>
        <w:ind w:firstLine="720"/>
        <w:jc w:val="both"/>
      </w:pPr>
      <w:r>
        <w:t>Πώς γίνεται, λοιπόν, αυτό το νομοσχέδιο να έχει τόσες πολλές λεπτομέρειες, αλλά να μην έχει τ</w:t>
      </w:r>
      <w:r>
        <w:t>ο βασικότερο, δηλαδή να μας λέει πόσες άδειες θα δοθούν, πότε θα δοθούν και ποιο θα είναι το ποσό της εκκίνησης;</w:t>
      </w:r>
    </w:p>
    <w:p w14:paraId="3753E12C" w14:textId="77777777" w:rsidR="00DD17FA" w:rsidRDefault="00C30555">
      <w:pPr>
        <w:spacing w:line="600" w:lineRule="auto"/>
        <w:ind w:firstLine="720"/>
        <w:jc w:val="both"/>
      </w:pPr>
      <w:r>
        <w:t>Μας αναγκάζετε, λοιπόν, ακόμα κι αν σκεφτόμαστε καλόπιστα, να κάνουμε μερικές υποθέσεις και να σκεφτούμε ότι ίσως αυτά τα μαγικά νούμερα τα κρύ</w:t>
      </w:r>
      <w:r>
        <w:t>βετε, γιατί παράλληλα με αυτήν τη διαδικασία υπάρχουν κι άλλες διαδικασίες οι οποίες είναι αφανείς.</w:t>
      </w:r>
    </w:p>
    <w:p w14:paraId="3753E12D" w14:textId="77777777" w:rsidR="00DD17FA" w:rsidRDefault="00C30555">
      <w:pPr>
        <w:spacing w:line="600" w:lineRule="auto"/>
        <w:ind w:firstLine="720"/>
        <w:jc w:val="both"/>
      </w:pPr>
      <w:r>
        <w:t xml:space="preserve">Ερώτηση τρίτη: Γιατί τόση εξουσία στα χέρια λίγων ανθρώπων; Δεν θα ήταν λογικό και δημοκρατικό, αν θέλετε, να έχει το ΕΣΡ αυτό τον ρόλο και όχι </w:t>
      </w:r>
      <w:r>
        <w:t xml:space="preserve">οι </w:t>
      </w:r>
      <w:r>
        <w:t xml:space="preserve">δύο </w:t>
      </w:r>
      <w:r>
        <w:t>Υπουργοί; Πού είναι τα θεσμικά αντίβαρα, λοιπόν, ή τα συστήματα ελέγχου και εξισορρόπησης που πρέπει να υπάρχουν σε μια σύγχρονη ευρωπαϊκή κοινοβουλευτική δημοκρατία; Μάλλον, λοιπόν, εδώ φαίνεται ότι η δημοκρατία ενδιαφέρει λιγότερο, αλλά η εξουσία περισσό</w:t>
      </w:r>
      <w:r>
        <w:t>τερο.</w:t>
      </w:r>
    </w:p>
    <w:p w14:paraId="3753E12E" w14:textId="77777777" w:rsidR="00DD17FA" w:rsidRDefault="00C30555">
      <w:pPr>
        <w:spacing w:line="600" w:lineRule="auto"/>
        <w:ind w:firstLine="720"/>
        <w:jc w:val="both"/>
      </w:pPr>
      <w:r>
        <w:t>Ερώτηση τέταρτη: Πώς γίνεται αυτό το νομοσχέδιο να έρχεται μάλιστα αυτήν την περίοδο, χωρίς να έχει γίνει μια βασική συνεννόηση με την Ευρωπαϊκή Επιτροπή; Αναρωτιέται κανείς: Δεν μάθαμε τίποτα από τα λάθη του παρελθόντος; Δεν βλέπουμε ότι είναι κατάφ</w:t>
      </w:r>
      <w:r>
        <w:t>ω</w:t>
      </w:r>
      <w:r>
        <w:t xml:space="preserve">ρα αντίθετο με μερικές ευρωπαϊκές αρχές; </w:t>
      </w:r>
    </w:p>
    <w:p w14:paraId="3753E12F" w14:textId="77777777" w:rsidR="00DD17FA" w:rsidRDefault="00C30555">
      <w:pPr>
        <w:spacing w:line="600" w:lineRule="auto"/>
        <w:ind w:firstLine="720"/>
        <w:jc w:val="both"/>
      </w:pPr>
      <w:r>
        <w:t xml:space="preserve">Ήδη τίθενται τρία ζητήματα, ζητήματα που θίγουν την ανεξαρτησία της Εθνικής Επιτροπής Τηλεπικοινωνιών και Ταχυδρομείων, ζητήματα που έχουν να κάνουν με την ενδεχόμενη κρατική ενίσχυση της </w:t>
      </w:r>
      <w:r>
        <w:t>«</w:t>
      </w:r>
      <w:r>
        <w:t>ΕΡΤ-</w:t>
      </w:r>
      <w:r>
        <w:rPr>
          <w:lang w:val="en-US"/>
        </w:rPr>
        <w:t>net</w:t>
      </w:r>
      <w:r>
        <w:t>»</w:t>
      </w:r>
      <w:r>
        <w:t xml:space="preserve"> και ζητήματα που έχουν να κάνουν με τη νόθευση των κανόνων ανταγωνισμού. </w:t>
      </w:r>
    </w:p>
    <w:p w14:paraId="3753E130" w14:textId="77777777" w:rsidR="00DD17FA" w:rsidRDefault="00C30555">
      <w:pPr>
        <w:spacing w:line="600" w:lineRule="auto"/>
        <w:ind w:firstLine="720"/>
        <w:jc w:val="both"/>
      </w:pPr>
      <w:r>
        <w:t>Η Κομισιόν –και πρέπει να το γνωρίζουμε όλοι σ’ αυτήν την Αίθουσα- κινείται αυτεπαγγέλτως ως θεματοφύλακας των ευρωπαϊκών συνθηκών που αυτή η χώρα έχει ψηφίσει, όχι μετά από ερωτήσε</w:t>
      </w:r>
      <w:r>
        <w:t>ις ιδιωτών. Και αυτό το λέω, για να γνωρίζουμε μερικά βασικά πράγματα σ’ αυτό το Κοινοβούλιο για το πώς λειτουργούμε στην Ευρώπη.</w:t>
      </w:r>
    </w:p>
    <w:p w14:paraId="3753E131" w14:textId="77777777" w:rsidR="00DD17FA" w:rsidRDefault="00C30555">
      <w:pPr>
        <w:spacing w:line="600" w:lineRule="auto"/>
        <w:ind w:firstLine="720"/>
        <w:jc w:val="both"/>
      </w:pPr>
      <w:r>
        <w:t>Φοβάμαι, λοιπόν, ότι κατά βάθος τα αντιευρωπαϊκά σύνδρομα που έχετε ακόμη στον ΣΥΡΙΖΑ, δεν σας έχουν εγκαταλείψει και, δυστυχώ</w:t>
      </w:r>
      <w:r>
        <w:t>ς, βγαίνουν με κάθε ευκαιρία στην επιφάνεια.</w:t>
      </w:r>
    </w:p>
    <w:p w14:paraId="3753E132" w14:textId="77777777" w:rsidR="00DD17FA" w:rsidRDefault="00C30555">
      <w:pPr>
        <w:spacing w:line="600" w:lineRule="auto"/>
        <w:ind w:firstLine="720"/>
        <w:jc w:val="both"/>
      </w:pPr>
      <w:r>
        <w:t xml:space="preserve">Ερώτηση πέμπτη: Τι πρόβλημα έχει η Κυβέρνηση με τις </w:t>
      </w:r>
      <w:r>
        <w:t>α</w:t>
      </w:r>
      <w:r>
        <w:t xml:space="preserve">νεξάρτητες </w:t>
      </w:r>
      <w:r>
        <w:t>α</w:t>
      </w:r>
      <w:r>
        <w:t xml:space="preserve">ρχές; Ψαλιδίζετε τις αρμοδιότητες του ΕΣΡ και αφ’ ετέρου επιτίθεστε στα μέλη της ΕΕΤΤ. Προφανώς σας ενοχλεί η ιδέα να υπάρχουν </w:t>
      </w:r>
      <w:r>
        <w:t>α</w:t>
      </w:r>
      <w:r>
        <w:t xml:space="preserve">νεξάρτητες </w:t>
      </w:r>
      <w:r>
        <w:t>α</w:t>
      </w:r>
      <w:r>
        <w:t xml:space="preserve">ρχές, </w:t>
      </w:r>
      <w:r>
        <w:t>οι οποίες αποφασίζουν για κρίσιμα θέματα, πέρα από τον έλεγχο της εκτελεστικής εξουσίας. Πάλι, όμως, εδώ υπάρχουν οι ευρωπαϊκές συνθήκες που δεν θα σας επιτρέψουν να κάνετε κάτι τέτοιο.</w:t>
      </w:r>
    </w:p>
    <w:p w14:paraId="3753E133" w14:textId="77777777" w:rsidR="00DD17FA" w:rsidRDefault="00C30555">
      <w:pPr>
        <w:spacing w:line="600" w:lineRule="auto"/>
        <w:ind w:firstLine="720"/>
        <w:jc w:val="both"/>
      </w:pPr>
      <w:r>
        <w:t xml:space="preserve">Για να κλείσω, το σίγουρο είναι, όπως ειπώθηκε πολλές φορές εδώ μέσα, </w:t>
      </w:r>
      <w:r>
        <w:t>ότι στα μέσα μαζικής ενημέρωσης τα τελευταία είκοσι πέντε χρόνια επικρατεί ένα άναρχο οικοδόμημα, ένα άκρως προβληματικό τοπίο, όπου η διαπλοκή και η διαφθορά πήραν ανεξέλεγκτες διαστάσεις.</w:t>
      </w:r>
    </w:p>
    <w:p w14:paraId="3753E134" w14:textId="77777777" w:rsidR="00DD17FA" w:rsidRDefault="00C30555">
      <w:pPr>
        <w:spacing w:line="600" w:lineRule="auto"/>
        <w:ind w:firstLine="720"/>
        <w:jc w:val="both"/>
      </w:pPr>
      <w:r>
        <w:t>Το εξίσου σίγουρο, όμως, είναι ότι αυτό το νομοσχέδιο δεν αντιμετω</w:t>
      </w:r>
      <w:r>
        <w:t xml:space="preserve">πίζει τα προβλήματα. Αντιθέτως, τα επιτείνει. </w:t>
      </w:r>
    </w:p>
    <w:p w14:paraId="3753E135" w14:textId="77777777" w:rsidR="00DD17FA" w:rsidRDefault="00C30555">
      <w:pPr>
        <w:spacing w:line="600" w:lineRule="auto"/>
        <w:ind w:firstLine="720"/>
        <w:jc w:val="both"/>
      </w:pPr>
      <w:r>
        <w:t xml:space="preserve">Η πρότασή μας, λοιπόν, είναι απλή: Δημιουργήστε ένα διαφανές σύστημα λειτουργίας των μέσων μαζικής ενημέρωσης στο πλαίσιο της ευρωπαϊκής νομιμότητας. </w:t>
      </w:r>
    </w:p>
    <w:p w14:paraId="3753E136" w14:textId="77777777" w:rsidR="00DD17FA" w:rsidRDefault="00C30555">
      <w:pPr>
        <w:spacing w:line="600" w:lineRule="auto"/>
        <w:ind w:firstLine="720"/>
        <w:jc w:val="both"/>
      </w:pPr>
      <w:r>
        <w:t>Πρώτο βήμα: Αναβαθμίστε το ΕΣΡ. Και αυτό μπορείτε να το κά</w:t>
      </w:r>
      <w:r>
        <w:t xml:space="preserve">νετε με οικονομική αυτοτέλεια και με ανταποδοτικά τέλη. </w:t>
      </w:r>
    </w:p>
    <w:p w14:paraId="3753E137" w14:textId="77777777" w:rsidR="00DD17FA" w:rsidRDefault="00C30555">
      <w:pPr>
        <w:spacing w:line="600" w:lineRule="auto"/>
        <w:ind w:firstLine="720"/>
        <w:jc w:val="both"/>
      </w:pPr>
      <w:r>
        <w:t>Δεύτερο βήμα: Αφαιρέστε τις υπερεξουσίες που έχει ο Υπουργός. Σε ποια χώρα της Ευρωπαϊκής Ένωσης έχουμε τέτοιο καθεστώς; Σε κα</w:t>
      </w:r>
      <w:r>
        <w:t>μ</w:t>
      </w:r>
      <w:r>
        <w:t xml:space="preserve">μία. </w:t>
      </w:r>
    </w:p>
    <w:p w14:paraId="3753E138" w14:textId="77777777" w:rsidR="00DD17FA" w:rsidRDefault="00C30555">
      <w:pPr>
        <w:spacing w:line="600" w:lineRule="auto"/>
        <w:ind w:firstLine="720"/>
        <w:jc w:val="both"/>
      </w:pPr>
      <w:r>
        <w:t>Βήμα τρίτο: Θεσπίστε σαφείς, δίκαιους, αυστηρούς, αλλά ρεαλιστικού</w:t>
      </w:r>
      <w:r>
        <w:t xml:space="preserve">ς, κανόνες και μετά αφήστε την αγορά να λειτουργήσει. </w:t>
      </w:r>
    </w:p>
    <w:p w14:paraId="3753E139" w14:textId="77777777" w:rsidR="00DD17FA" w:rsidRDefault="00C30555">
      <w:pPr>
        <w:spacing w:line="600" w:lineRule="auto"/>
        <w:ind w:firstLine="720"/>
        <w:jc w:val="both"/>
      </w:pPr>
      <w:r>
        <w:t xml:space="preserve">Βήμα τέταρτο: Διασφαλίστε ποιοτικά και όχι μόνο οικονομικά κριτήρια. Γιατί δεν εισάγουμε πολυπαραγοντικά ή πολυσυλλεκτικά κριτήρια που υπάρχουν σε άλλες ευρωπαϊκές χώρες; </w:t>
      </w:r>
    </w:p>
    <w:p w14:paraId="3753E13A" w14:textId="77777777" w:rsidR="00DD17FA" w:rsidRDefault="00C30555">
      <w:pPr>
        <w:spacing w:line="600" w:lineRule="auto"/>
        <w:ind w:firstLine="720"/>
        <w:jc w:val="both"/>
      </w:pPr>
      <w:r>
        <w:t>Αυτά είναι τα βήματα. Είναι α</w:t>
      </w:r>
      <w:r>
        <w:t>πλά και μπορείτε, έστω και τώρα, να τα κάνετε. Εμείς θα πούμε «</w:t>
      </w:r>
      <w:r>
        <w:t>όχι</w:t>
      </w:r>
      <w:r>
        <w:t>» στις ολοκληρωτικές πρακτικές, «</w:t>
      </w:r>
      <w:r>
        <w:t>όχι</w:t>
      </w:r>
      <w:r>
        <w:t>» στις ανεξέλεγκτες εξουσίες, «</w:t>
      </w:r>
      <w:r>
        <w:t>όχι</w:t>
      </w:r>
      <w:r>
        <w:t>» στη φίμωση όποιου δεν μας αρέσουν αυτά που λέει, «</w:t>
      </w:r>
      <w:r>
        <w:t>ναι</w:t>
      </w:r>
      <w:r>
        <w:t>» στο δίκαιο και αυστηρό πλαίσιο, «</w:t>
      </w:r>
      <w:r>
        <w:t>ναι</w:t>
      </w:r>
      <w:r>
        <w:t>» στη δημοκρατική λειτουργί</w:t>
      </w:r>
      <w:r>
        <w:t xml:space="preserve">α των </w:t>
      </w:r>
      <w:r>
        <w:t>α</w:t>
      </w:r>
      <w:r>
        <w:t xml:space="preserve">νεξάρτητων </w:t>
      </w:r>
      <w:r>
        <w:t>α</w:t>
      </w:r>
      <w:r>
        <w:t>ρχών και «</w:t>
      </w:r>
      <w:r>
        <w:t>ναι</w:t>
      </w:r>
      <w:r>
        <w:t xml:space="preserve">» στον πλουραλισμό, για να λειτουργήσει κάποτε ο ανταγωνισμός σε αυτήν τη χώρα, προς όφελος των πολλών και όχι των λίγων. </w:t>
      </w:r>
    </w:p>
    <w:p w14:paraId="3753E13B" w14:textId="77777777" w:rsidR="00DD17FA" w:rsidRDefault="00C30555">
      <w:pPr>
        <w:spacing w:line="600" w:lineRule="auto"/>
        <w:ind w:firstLine="720"/>
        <w:jc w:val="both"/>
      </w:pPr>
      <w:r>
        <w:t>Σας ευχαριστώ πολύ.</w:t>
      </w:r>
    </w:p>
    <w:p w14:paraId="3753E13C" w14:textId="77777777" w:rsidR="00DD17FA" w:rsidRDefault="00C30555">
      <w:pPr>
        <w:spacing w:line="600" w:lineRule="auto"/>
        <w:jc w:val="center"/>
      </w:pPr>
      <w:r>
        <w:t>(Χειροκροτήματα από την πτέρυγα της Νέας Δημοκρατίας)</w:t>
      </w:r>
    </w:p>
    <w:p w14:paraId="3753E13D" w14:textId="77777777" w:rsidR="00DD17FA" w:rsidRDefault="00C30555">
      <w:pPr>
        <w:spacing w:line="600" w:lineRule="auto"/>
        <w:ind w:firstLine="720"/>
        <w:jc w:val="both"/>
      </w:pPr>
      <w:r>
        <w:rPr>
          <w:b/>
        </w:rPr>
        <w:t>ΠΡΟΕΔΡΕΥΩΝ (Αναστάσιος Κουρ</w:t>
      </w:r>
      <w:r>
        <w:rPr>
          <w:b/>
        </w:rPr>
        <w:t>άκης):</w:t>
      </w:r>
      <w:r>
        <w:t xml:space="preserve"> Ευχαριστούμε τον κ. Κωνσταντίνο Καραμανλή και για τον σεβασμό στον χρόνο.</w:t>
      </w:r>
    </w:p>
    <w:p w14:paraId="3753E13E" w14:textId="77777777" w:rsidR="00DD17FA" w:rsidRDefault="00C30555">
      <w:pPr>
        <w:spacing w:line="600" w:lineRule="auto"/>
        <w:ind w:firstLine="720"/>
        <w:jc w:val="both"/>
      </w:pPr>
      <w:r>
        <w:t>Τον λόγο έχει ο κ. Γιάννης Κουτσούκος από τη Δημοκρατική Συμπαράταξη ΠΑΣΟΚ-ΔΗΜΑΡ για έξι λεπτά.</w:t>
      </w:r>
    </w:p>
    <w:p w14:paraId="3753E13F" w14:textId="77777777" w:rsidR="00DD17FA" w:rsidRDefault="00C30555">
      <w:pPr>
        <w:spacing w:line="600" w:lineRule="auto"/>
        <w:ind w:firstLine="720"/>
        <w:jc w:val="both"/>
      </w:pPr>
      <w:r>
        <w:t xml:space="preserve">Να φροντίσουμε να είμαστε όσο γίνεται </w:t>
      </w:r>
      <w:r>
        <w:t xml:space="preserve">συνεπείς περισσότερο </w:t>
      </w:r>
      <w:r>
        <w:t>στο</w:t>
      </w:r>
      <w:r>
        <w:t>ν</w:t>
      </w:r>
      <w:r>
        <w:t xml:space="preserve"> χρόνο, γιατί έμ</w:t>
      </w:r>
      <w:r>
        <w:t>εινε μόλις μία ώρα -μιλάνε ενδιαμέσως και οι Υπουργοί- για να ολοκληρωθεί η διαδικασία.</w:t>
      </w:r>
    </w:p>
    <w:p w14:paraId="3753E140" w14:textId="77777777" w:rsidR="00DD17FA" w:rsidRDefault="00C30555">
      <w:pPr>
        <w:spacing w:line="600" w:lineRule="auto"/>
        <w:ind w:firstLine="720"/>
        <w:jc w:val="both"/>
      </w:pPr>
      <w:r>
        <w:t>Κύριε Κουτσούκο, έχετε τον λόγο.</w:t>
      </w:r>
    </w:p>
    <w:p w14:paraId="3753E141" w14:textId="77777777" w:rsidR="00DD17FA" w:rsidRDefault="00C30555">
      <w:pPr>
        <w:spacing w:line="600" w:lineRule="auto"/>
        <w:ind w:firstLine="720"/>
        <w:jc w:val="both"/>
      </w:pPr>
      <w:r>
        <w:rPr>
          <w:b/>
        </w:rPr>
        <w:t>ΓΙΑΝΝΗΣ ΚΟΥΤΣΟΥΚΟΣ:</w:t>
      </w:r>
      <w:r>
        <w:t xml:space="preserve"> Ευχαριστώ, κύριε Πρόεδρε.</w:t>
      </w:r>
    </w:p>
    <w:p w14:paraId="3753E142" w14:textId="77777777" w:rsidR="00DD17FA" w:rsidRDefault="00C30555">
      <w:pPr>
        <w:spacing w:line="600" w:lineRule="auto"/>
        <w:ind w:firstLine="720"/>
        <w:jc w:val="both"/>
      </w:pPr>
      <w:r>
        <w:t>Εγώ, κυρίες και κύριοι συνάδελφοι, με τόσα που έχω ακούσει κατά της διαπλοκής και των ολι</w:t>
      </w:r>
      <w:r>
        <w:t xml:space="preserve">γαρχών, πρέπει να σας πω ότι έχω ησυχάσει. Επειδή βρισκόμαστε στο τέλος της συζήτησης και προηγήθηκε ο Υπουργός Άμυνας, ο οποίος για άλλη μια φορά έδωσε μια νικηφόρα μάχη κατά των συμφερόντων, έσκισα την ομιλία μου γιατί νομίζω ότι δεν χρειάζεται. Είμαστε </w:t>
      </w:r>
      <w:r>
        <w:t>πλέον ήσυχοι!</w:t>
      </w:r>
    </w:p>
    <w:p w14:paraId="3753E143" w14:textId="77777777" w:rsidR="00DD17FA" w:rsidRDefault="00C30555">
      <w:pPr>
        <w:spacing w:line="600" w:lineRule="auto"/>
        <w:ind w:firstLine="720"/>
        <w:jc w:val="both"/>
      </w:pPr>
      <w:r>
        <w:t>Ο κ. Καμμένος, όμως, πρέπει να μας πει πο</w:t>
      </w:r>
      <w:r>
        <w:t>ύ</w:t>
      </w:r>
      <w:r>
        <w:t xml:space="preserve"> ήταν το 2005, όταν ο κ. Καραμανλής με τον κ. Ρουσόπουλο ακύρωσαν τον διαγωνισμό για τις τηλεοπτικές άδειες. Ποιας κυβέρνησης ήταν Υπουργός; </w:t>
      </w:r>
    </w:p>
    <w:p w14:paraId="3753E144" w14:textId="77777777" w:rsidR="00DD17FA" w:rsidRDefault="00C30555">
      <w:pPr>
        <w:spacing w:line="600" w:lineRule="auto"/>
        <w:ind w:firstLine="720"/>
        <w:jc w:val="both"/>
      </w:pPr>
      <w:r>
        <w:rPr>
          <w:b/>
        </w:rPr>
        <w:t>ΝΙΚΟΛΑΟΣ ΠΑΠΑΔΟΠΟΥΛΟΣ:</w:t>
      </w:r>
      <w:r>
        <w:t xml:space="preserve"> Του ΠΑΣΟΚ</w:t>
      </w:r>
      <w:r>
        <w:t>!</w:t>
      </w:r>
    </w:p>
    <w:p w14:paraId="3753E145" w14:textId="77777777" w:rsidR="00DD17FA" w:rsidRDefault="00C30555">
      <w:pPr>
        <w:spacing w:line="600" w:lineRule="auto"/>
        <w:ind w:firstLine="720"/>
        <w:jc w:val="both"/>
      </w:pPr>
      <w:r>
        <w:rPr>
          <w:b/>
        </w:rPr>
        <w:t>ΓΙΑΝΝΗΣ ΚΟΥΤΣΟΥΚΟΣ:</w:t>
      </w:r>
      <w:r>
        <w:t xml:space="preserve"> Επίσης, πρέπει να μας πει γιατί τα χάλασαν με τον κ. Γιανακόπουλο. Τα χάλασαν στη μοιρασιά; Διότι, πέρα από τα στοιχεία που μας παρουσίασε εδώ, που τους ευλογούσε μέσα από το </w:t>
      </w:r>
      <w:r>
        <w:rPr>
          <w:lang w:val="en-US"/>
        </w:rPr>
        <w:t>site</w:t>
      </w:r>
      <w:r>
        <w:t xml:space="preserve"> που έχει και αυτόν τον κ. Τσίπρα και τώρα τους πολεμάει, ξέρω ότι λίγο καιρ</w:t>
      </w:r>
      <w:r>
        <w:t>ό πριν τις εκλογές ο κ. Καμμένος τον βράβευε στον ΟΛΠ και του έλεγε τα καλύτερα, αντάλλασαν φιλοφρονήσεις.</w:t>
      </w:r>
    </w:p>
    <w:p w14:paraId="3753E146" w14:textId="77777777" w:rsidR="00DD17FA" w:rsidRDefault="00C30555">
      <w:pPr>
        <w:spacing w:line="600" w:lineRule="auto"/>
        <w:ind w:firstLine="720"/>
        <w:jc w:val="both"/>
      </w:pPr>
      <w:r>
        <w:rPr>
          <w:b/>
        </w:rPr>
        <w:t>ΕΛΕΥΘΕΡΙΟΣ ΑΥΓΕΝΑΚΗΣ:</w:t>
      </w:r>
      <w:r>
        <w:t xml:space="preserve"> Αγκαλιές, φωτογραφίες </w:t>
      </w:r>
      <w:r>
        <w:rPr>
          <w:lang w:val="en-US"/>
        </w:rPr>
        <w:t>selfies</w:t>
      </w:r>
      <w:r>
        <w:t xml:space="preserve">. </w:t>
      </w:r>
    </w:p>
    <w:p w14:paraId="3753E147" w14:textId="77777777" w:rsidR="00DD17FA" w:rsidRDefault="00C30555">
      <w:pPr>
        <w:spacing w:line="600" w:lineRule="auto"/>
        <w:ind w:firstLine="720"/>
        <w:jc w:val="both"/>
      </w:pPr>
      <w:r>
        <w:rPr>
          <w:b/>
        </w:rPr>
        <w:t>ΓΙΑΝΝΗΣ ΚΟΥΤΣΟΥΚΟΣ:</w:t>
      </w:r>
      <w:r>
        <w:t xml:space="preserve"> Αγκαλιές, φιλιά. </w:t>
      </w:r>
    </w:p>
    <w:p w14:paraId="3753E148" w14:textId="77777777" w:rsidR="00DD17FA" w:rsidRDefault="00C30555">
      <w:pPr>
        <w:spacing w:line="600" w:lineRule="auto"/>
        <w:ind w:firstLine="720"/>
        <w:jc w:val="both"/>
      </w:pPr>
      <w:r>
        <w:t>Λοιπόν, δεν μας πείθει, κυρίες και κύριοι συνάδελφοι, αυτ</w:t>
      </w:r>
      <w:r>
        <w:t>ή η ρητορεία. Είναι ψεύτικη. Πολύ, δε, περισσότερο όταν λέγεται από ανθρώπους -και δεν αναφέρομαι στην πλειοψηφία των Βουλευτών του ΣΥΡΙΖΑ- οι οποίοι είναι κατασκευαστές θεωριών συνωμοσίας κατά σύστημα και με αυτόν τον τρόπο έχουν αναδειχθεί στην πολιτική.</w:t>
      </w:r>
      <w:r>
        <w:t xml:space="preserve"> Δεν χρειάζεται να πούμε λεπτομέρειες. Είναι γνωστά αυτά. Είμαστε μικρός τόπος. </w:t>
      </w:r>
    </w:p>
    <w:p w14:paraId="3753E149" w14:textId="77777777" w:rsidR="00DD17FA" w:rsidRDefault="00C30555">
      <w:pPr>
        <w:spacing w:line="600" w:lineRule="auto"/>
        <w:ind w:firstLine="720"/>
        <w:jc w:val="both"/>
      </w:pPr>
      <w:r>
        <w:t>Κατά συνέπεια, κυρίες και κύριοι συνάδελφοι, το ερώτημα που τίθεται και πιστεύω πως ο απλός κόσμος σε αυτό θέλει μια απάντηση, είναι το εξής: Μπορεί το πολιτικό σύστημα, που έ</w:t>
      </w:r>
      <w:r>
        <w:t>χει την ευθύνη για ό,τι συνέβαινε είκοσι πέντε χρόνια τώρα, κάποια στιγμή -έστω και τώρα- να μιλήσει ειλικρινά και να κάνει ένα δίκαιο απολογισμό αυτής της εικοσιπενταετίας; Και σαν αποτέλεσμα αυτού του δίκαιου απολογισμού, να δούμε αν μπορούμε να συμφωνήσ</w:t>
      </w:r>
      <w:r>
        <w:t>ουμε στις βασικές αρχές για να προστατέψουμε τα αγαθά του πλουραλισμού, της πληροφόρησης, της διαφάνειας στη δημόσια ζωή και</w:t>
      </w:r>
      <w:r>
        <w:t>,</w:t>
      </w:r>
      <w:r>
        <w:t xml:space="preserve"> εν</w:t>
      </w:r>
      <w:r>
        <w:t xml:space="preserve"> </w:t>
      </w:r>
      <w:r>
        <w:t xml:space="preserve">τέλει, της ίδιας της δημοκρατίας. </w:t>
      </w:r>
    </w:p>
    <w:p w14:paraId="3753E14A" w14:textId="77777777" w:rsidR="00DD17FA" w:rsidRDefault="00C30555">
      <w:pPr>
        <w:spacing w:line="600" w:lineRule="auto"/>
        <w:ind w:firstLine="720"/>
        <w:jc w:val="both"/>
      </w:pPr>
      <w:r>
        <w:t>Διότι, κυρίες και κύριοι συνάδελφοι, αυτή η δίκαιη αποτίμηση λέει ότι όλοι έχουμε ευθύνες και κανείς δεν είναι από παρθενογένεση. Το θύμισε νωρίτερα μια συνάδελφος εδώ από το</w:t>
      </w:r>
      <w:r>
        <w:t>ν</w:t>
      </w:r>
      <w:r>
        <w:t xml:space="preserve"> ΣΥΡΙΖΑ –συγγνώμη που δεν θυμάμαι το όνομά της- που είπε πότε δόθηκαν οι άδειες. </w:t>
      </w:r>
      <w:r>
        <w:t>Στις 28</w:t>
      </w:r>
      <w:r>
        <w:t>-</w:t>
      </w:r>
      <w:r>
        <w:t>8</w:t>
      </w:r>
      <w:r>
        <w:t>-</w:t>
      </w:r>
      <w:r>
        <w:t>89. Κι ένας άλλος ρήτορας θύμισε τα ονόματα των Υπουργών που έχουν υπογράψει. Σας λένε τίποτα αυτά τα ονόματα μήπως; Πάντως δεν είναι Υπουργών του ΠΑΣΟΚ.</w:t>
      </w:r>
    </w:p>
    <w:p w14:paraId="3753E14B" w14:textId="77777777" w:rsidR="00DD17FA" w:rsidRDefault="00C30555">
      <w:pPr>
        <w:spacing w:line="600" w:lineRule="auto"/>
        <w:ind w:firstLine="720"/>
        <w:jc w:val="both"/>
      </w:pPr>
      <w:r>
        <w:t>Και</w:t>
      </w:r>
      <w:r>
        <w:t>,</w:t>
      </w:r>
      <w:r>
        <w:t xml:space="preserve"> βεβαίως</w:t>
      </w:r>
      <w:r>
        <w:t>,</w:t>
      </w:r>
      <w:r>
        <w:t xml:space="preserve"> να ξαναθυμίσω -γιατί απηύθυνα το ερώτημα στον κ. Καμμένο- ότι το 2003 η </w:t>
      </w:r>
      <w:r>
        <w:t>κ</w:t>
      </w:r>
      <w:r>
        <w:t>υβέρν</w:t>
      </w:r>
      <w:r>
        <w:t xml:space="preserve">ηση Σημίτη, μετά το προεδρικό διάταγμα του τότε Υπουργού που καθόρισε τη διαδικασία, προκήρυξε την αδειοδότηση των αδειών. Και είπα ποιος την ανέστειλε. </w:t>
      </w:r>
    </w:p>
    <w:p w14:paraId="3753E14C" w14:textId="77777777" w:rsidR="00DD17FA" w:rsidRDefault="00C30555">
      <w:pPr>
        <w:spacing w:line="600" w:lineRule="auto"/>
        <w:ind w:firstLine="720"/>
        <w:jc w:val="both"/>
      </w:pPr>
      <w:r>
        <w:t xml:space="preserve">Επίσης, να θυμίσω την προσπάθεια που έκανε, πάλι, η </w:t>
      </w:r>
      <w:r>
        <w:t>κ</w:t>
      </w:r>
      <w:r>
        <w:t>υβέρνηση του ΠΑΣΟΚ το 2001 κατ’ απαίτηση της Βουλ</w:t>
      </w:r>
      <w:r>
        <w:t>ής, να κατοχυρωθεί συνταγματικά και στη συνέχεια με νόμο ο βασικός μέτοχος. Αυτό που σας είπε, κύριοι Υπουργοί, νωρίτερα ο κ. Βενιζέλος ότι το αναγνωρίζετε πλέον στον νόμο.</w:t>
      </w:r>
    </w:p>
    <w:p w14:paraId="3753E14D" w14:textId="77777777" w:rsidR="00DD17FA" w:rsidRDefault="00C30555">
      <w:pPr>
        <w:spacing w:line="600" w:lineRule="auto"/>
        <w:ind w:firstLine="720"/>
        <w:jc w:val="both"/>
      </w:pPr>
      <w:r>
        <w:t>Κατά συνέπεια, κυρίες και κύριοι συνάδελφοι, αν δούμε και τον εναγκαλισμό της σημερ</w:t>
      </w:r>
      <w:r>
        <w:t>ινής Πλειοψηφίας με τα μέσα μαζικής ενημέρωσης, τα πρωινά, τα βραδινά, τις φιλοφρονήσεις, «καλώς ήρθατε», «τι κάνετε», «πώς είστε», «μπράβο» και «συγχαρητήρια»…</w:t>
      </w:r>
    </w:p>
    <w:p w14:paraId="3753E14E" w14:textId="77777777" w:rsidR="00DD17FA" w:rsidRDefault="00C30555">
      <w:pPr>
        <w:spacing w:line="600" w:lineRule="auto"/>
        <w:ind w:firstLine="720"/>
        <w:jc w:val="both"/>
      </w:pPr>
      <w:r>
        <w:rPr>
          <w:b/>
        </w:rPr>
        <w:t>ΧΡΗΣΤΟΣ ΜΠΓΙΑΛΑΣ:</w:t>
      </w:r>
      <w:r>
        <w:t xml:space="preserve"> Δεν σας καλωσορίζουν εσάς; Τι σας λένε; Κακώς ορίσατε;</w:t>
      </w:r>
    </w:p>
    <w:p w14:paraId="3753E14F" w14:textId="77777777" w:rsidR="00DD17FA" w:rsidRDefault="00C30555">
      <w:pPr>
        <w:spacing w:line="600" w:lineRule="auto"/>
        <w:ind w:firstLine="720"/>
        <w:jc w:val="both"/>
      </w:pPr>
      <w:r>
        <w:rPr>
          <w:b/>
        </w:rPr>
        <w:t>ΓΙΑΝΝΗΣ ΚΟΥΤΣΟΥΚΟΣ:</w:t>
      </w:r>
      <w:r>
        <w:t xml:space="preserve"> Μη</w:t>
      </w:r>
      <w:r>
        <w:t xml:space="preserve"> γελάτε. Θέλετε να σας πω ονόματα και από τους παρόντες και από τους απόντες της Βουλής; </w:t>
      </w:r>
    </w:p>
    <w:p w14:paraId="3753E150" w14:textId="77777777" w:rsidR="00DD17FA" w:rsidRDefault="00C30555">
      <w:pPr>
        <w:spacing w:line="600" w:lineRule="auto"/>
        <w:ind w:firstLine="720"/>
        <w:jc w:val="both"/>
      </w:pPr>
      <w:r>
        <w:t>Άρα τις ευθύνες να τις αναλάβουμε όλοι και κυρίως εκείνοι που ήταν τα χαϊδεμένα παιδιά και οι προβεβλημένοι. Και αυτοί δεν είναι μόνο στη δική μας παράταξη και της Νέ</w:t>
      </w:r>
      <w:r>
        <w:t>ας Δημοκρατίας, είναι και στη δική σας παράταξη.</w:t>
      </w:r>
    </w:p>
    <w:p w14:paraId="3753E151" w14:textId="77777777" w:rsidR="00DD17FA" w:rsidRDefault="00C30555">
      <w:pPr>
        <w:spacing w:line="600" w:lineRule="auto"/>
        <w:ind w:firstLine="720"/>
        <w:jc w:val="both"/>
      </w:pPr>
      <w:r>
        <w:t xml:space="preserve">Και να δούμε τώρα αν μπορούμε να συμφωνήσουμε στις γενικές αρχές, για να μη χαθούμε μέσα από τις διατάξεις και τα άρθρα. </w:t>
      </w:r>
    </w:p>
    <w:p w14:paraId="3753E152" w14:textId="77777777" w:rsidR="00DD17FA" w:rsidRDefault="00C30555">
      <w:pPr>
        <w:spacing w:line="600" w:lineRule="auto"/>
        <w:ind w:firstLine="720"/>
        <w:jc w:val="both"/>
      </w:pPr>
      <w:r>
        <w:t xml:space="preserve">Ποια είναι η πρώτη γενική αρχή; Ότι δεν θα υπάρχει ο μονοκράτωρ, ο Υπουργός, δηλαδή, </w:t>
      </w:r>
      <w:r>
        <w:t>που θα τα κανονίζει όλα και ότι δεν θα υπάρχει μια αδιαφανής διαδικασία δημοπράτησης, δηλαδή να δημοπρατούμε πρώτα τη μία άδεια και μετά τις άλλες. Ότι θα κατοχυρώσουμε την ονομαστικοποίηση αυτών που θα έρθουν με εξωχώριες. Σας πρότεινε ο κ. Βενιζέλος τη δ</w:t>
      </w:r>
      <w:r>
        <w:t>ιαδικασία. Με πιστοποιητικό. Όχι «δύναται», κύριε Υπουργέ. Όταν έρθει εξωχώρια βεβαίωση διεθνούς ελεγκτικής εταιρείας, ποιοι είναι μέτοχοι και τα συμφέροντα. Και να συμφωνήσουμε. Η πρόθεσή μας αυτή είναι. Έτσι ήρθαμε εδώ. Δεν θέλουμε ανθρώπους να μπουν στα</w:t>
      </w:r>
      <w:r>
        <w:t xml:space="preserve"> μέσα μαζικής ενημέρωσης για να κάνουν κουμάντο ή να τους λένε κάποιοι άλλοι να κάνουν κουμάντο. </w:t>
      </w:r>
    </w:p>
    <w:p w14:paraId="3753E153" w14:textId="77777777" w:rsidR="00DD17FA" w:rsidRDefault="00C30555">
      <w:pPr>
        <w:spacing w:line="600" w:lineRule="auto"/>
        <w:ind w:firstLine="720"/>
        <w:jc w:val="both"/>
      </w:pPr>
      <w:r>
        <w:t xml:space="preserve">Αν αυτά δεν τα αποδεχτείτε, σημαίνει ότι έχετε άλλους στόχους από αυτούς που διακηρύσσετε. Να συντηρήσουμε την ίδια την κατάσταση, το τέλμα και τη συναλλαγή. </w:t>
      </w:r>
      <w:r>
        <w:t>Κι επειδή οι προτάσεις μας είναι ώριμες και ρεαλιστικές, κάνατε ορισμένα βήματα. Δεν κάνατε, όμως, εκείνο που είναι απαραίτητο για να μας βρείτε και σύμφωνους σε όλα.</w:t>
      </w:r>
    </w:p>
    <w:p w14:paraId="3753E154" w14:textId="77777777" w:rsidR="00DD17FA" w:rsidRDefault="00C30555">
      <w:pPr>
        <w:spacing w:line="600" w:lineRule="auto"/>
        <w:ind w:firstLine="720"/>
        <w:jc w:val="both"/>
      </w:pPr>
      <w:r>
        <w:t xml:space="preserve">Και θα τελειώσω, κυρίες και κύριοι συνάδελφοι, με μια αναφορά στα περιφερειακά κανάλια. </w:t>
      </w:r>
    </w:p>
    <w:p w14:paraId="3753E155" w14:textId="77777777" w:rsidR="00DD17FA" w:rsidRDefault="00C30555">
      <w:pPr>
        <w:spacing w:line="600" w:lineRule="auto"/>
        <w:ind w:firstLine="720"/>
        <w:jc w:val="both"/>
      </w:pPr>
      <w:r>
        <w:t>(Στο σημείο αυτό κτυπάει το κουδούνι λήξεως του χρόνου ομιλίας το</w:t>
      </w:r>
      <w:r>
        <w:t xml:space="preserve">υ </w:t>
      </w:r>
      <w:r>
        <w:t>κυρίου</w:t>
      </w:r>
      <w:r>
        <w:t xml:space="preserve"> </w:t>
      </w:r>
      <w:r>
        <w:t>Βουλευτή)</w:t>
      </w:r>
    </w:p>
    <w:p w14:paraId="3753E156" w14:textId="77777777" w:rsidR="00DD17FA" w:rsidRDefault="00C30555">
      <w:pPr>
        <w:spacing w:line="600" w:lineRule="auto"/>
        <w:ind w:firstLine="720"/>
        <w:jc w:val="both"/>
      </w:pPr>
      <w:r>
        <w:t>Τελειώνω σε μισό λεπτό, κύριε Πρόεδρε.</w:t>
      </w:r>
    </w:p>
    <w:p w14:paraId="3753E157" w14:textId="77777777" w:rsidR="00DD17FA" w:rsidRDefault="00C30555">
      <w:pPr>
        <w:spacing w:line="600" w:lineRule="auto"/>
        <w:ind w:firstLine="720"/>
        <w:jc w:val="both"/>
      </w:pPr>
      <w:r>
        <w:t xml:space="preserve">Ειπώθηκε από πολλούς συναδέλφους -ειπώθηκε από τον </w:t>
      </w:r>
      <w:r>
        <w:t>ε</w:t>
      </w:r>
      <w:r>
        <w:t>ισηγητή μας- και τέθηκε το ερώτημα γιατί ισοπεδώνετε τους περιφερειακούς σταθμούς</w:t>
      </w:r>
      <w:r>
        <w:t>, που δεν έχουν σχέση με τους ολιγάρχες ούτε εξαρτάται το κύρος τους από την κεφαλαιακή συγκρότηση. Εξαρτάται από τη σχέση του με τις τοπικές κοινωνίες, με την προβολή των τοπικών ζητημάτων, του πολιτισμού, τις συλλογικές διεκδικήσεις και όπου υπάρχει πολι</w:t>
      </w:r>
      <w:r>
        <w:t>τική και κοινωνική ζωή. Διότι τα κεντρικά κανάλια –είμαι Βουλευτής επαρχίας- αναφέρονται στην επαρχία άμα γίνει κα</w:t>
      </w:r>
      <w:r>
        <w:t>μ</w:t>
      </w:r>
      <w:r>
        <w:t>μιά μεγάλη φυσική καταστροφή, σεισμός, πλημμύρα, πυρκαγιές. Και σας λένε ότι τα ισοπεδώνετε, γιατί δεν αναγνωρίζετε αυτήν την προσφορά. Και σ</w:t>
      </w:r>
      <w:r>
        <w:t xml:space="preserve">ας καλέσαμε να τα εξαιρέσετε από τον νόμο, για να κάνουμε μια ουσιαστική συζήτηση, όπως εξαιρέσατε τώρα, κατόπιν πιέσεως της Βουλής, τα κανάλια των ΟΤΑ. </w:t>
      </w:r>
    </w:p>
    <w:p w14:paraId="3753E158" w14:textId="77777777" w:rsidR="00DD17FA" w:rsidRDefault="00C30555">
      <w:pPr>
        <w:spacing w:line="600" w:lineRule="auto"/>
        <w:ind w:firstLine="720"/>
        <w:jc w:val="both"/>
      </w:pPr>
      <w:r>
        <w:t>Αυτές οι μεσοβέζικες διατάξεις που ήρθαν, δεν λύνουν το πρόβλημα. Θα τους κρατήσετε κι αυτούς ομήρους.</w:t>
      </w:r>
      <w:r>
        <w:t xml:space="preserve"> </w:t>
      </w:r>
    </w:p>
    <w:p w14:paraId="3753E159" w14:textId="77777777" w:rsidR="00DD17FA" w:rsidRDefault="00C30555">
      <w:pPr>
        <w:spacing w:line="600" w:lineRule="auto"/>
        <w:ind w:firstLine="720"/>
        <w:jc w:val="both"/>
      </w:pPr>
      <w:r>
        <w:t>Εγώ καταθέτω, κύριε Πρόεδρε -για να τελειώσω- το υπόμνημα των περιφερειακών σταθμών, του οποίου τη λογική και την αντίληψη έχει υποστηρίξει η πλειοψηφία της Βουλής, και της Συμπολίτευσης και της Αντιπολίτευσης. Και μου προκαλεί απορία πώς η Κυβέρνηση ότα</w:t>
      </w:r>
      <w:r>
        <w:t>ν συνολικά όλη η Βουλή λέει, «</w:t>
      </w:r>
      <w:r>
        <w:t>ε</w:t>
      </w:r>
      <w:r>
        <w:t>ξαιρέστε τα περιφερειακά κανάλια να κάνουμε μια ξεχωριστή συζήτηση», δεν το αποδέχεται. Τι σκοπιμότητες έχει;</w:t>
      </w:r>
    </w:p>
    <w:p w14:paraId="3753E15A" w14:textId="77777777" w:rsidR="00DD17FA" w:rsidRDefault="00C30555">
      <w:pPr>
        <w:spacing w:line="600" w:lineRule="auto"/>
        <w:ind w:firstLine="720"/>
        <w:jc w:val="both"/>
      </w:pPr>
      <w:r>
        <w:t>Ευχαριστώ, κύριε Πρόεδρε.</w:t>
      </w:r>
    </w:p>
    <w:p w14:paraId="3753E15B" w14:textId="77777777" w:rsidR="00DD17FA" w:rsidRDefault="00C30555">
      <w:pPr>
        <w:spacing w:line="600" w:lineRule="auto"/>
        <w:ind w:firstLine="720"/>
        <w:jc w:val="both"/>
      </w:pPr>
      <w:r>
        <w:t>(Στο σημείο αυτό ο Βουλευτής κ. Γιάννης Κουτσούκος καταθέτει για τα Πρακτικά το προαναφερ</w:t>
      </w:r>
      <w:r>
        <w:t xml:space="preserve">θέν υπόμνημα, το οποίο βρίσκεται στο </w:t>
      </w:r>
      <w:r>
        <w:t>α</w:t>
      </w:r>
      <w:r>
        <w:t>ρχείο του Τμήματος Γραμματείας της Διεύθυνσης Στενογραφίας και Πρακτικών της Βουλής)</w:t>
      </w:r>
    </w:p>
    <w:p w14:paraId="3753E15C" w14:textId="77777777" w:rsidR="00DD17FA" w:rsidRDefault="00C30555">
      <w:pPr>
        <w:spacing w:line="600" w:lineRule="auto"/>
        <w:ind w:firstLine="720"/>
      </w:pPr>
      <w:r>
        <w:t>(Χειροκροτήματα από την πτέρυγα της Δημοκρατικής Συμπαράταξης ΠΑΣΟΚ-ΔΗΜΑΡ)</w:t>
      </w:r>
    </w:p>
    <w:p w14:paraId="3753E15D" w14:textId="77777777" w:rsidR="00DD17FA" w:rsidRDefault="00C30555">
      <w:pPr>
        <w:spacing w:line="600" w:lineRule="auto"/>
        <w:ind w:firstLine="720"/>
        <w:jc w:val="both"/>
      </w:pPr>
      <w:r>
        <w:rPr>
          <w:b/>
        </w:rPr>
        <w:t>ΠΡΟΕΔΡΕΥΩΝ (Αναστάσιος Κουράκης):</w:t>
      </w:r>
      <w:r>
        <w:t xml:space="preserve"> Ευχαριστούμε τον κ. Γιάν</w:t>
      </w:r>
      <w:r>
        <w:t>νη Κουτσούκο, Βουλευτή της Δημοκρατικής Συμπαράταξης ΠΑΣΟΚ-ΔΗΜΑΡ.</w:t>
      </w:r>
    </w:p>
    <w:p w14:paraId="3753E15E" w14:textId="77777777" w:rsidR="00DD17FA" w:rsidRDefault="00C30555">
      <w:pPr>
        <w:spacing w:line="600" w:lineRule="auto"/>
        <w:ind w:firstLine="720"/>
        <w:jc w:val="both"/>
      </w:pPr>
      <w:r>
        <w:t>Τον λόγο έχει ο κ. Σταύρος Θεοδωράκης, επικεφαλής του κόμματος το Ποτάμι, για οκτώ λεπτά.</w:t>
      </w:r>
    </w:p>
    <w:p w14:paraId="3753E15F" w14:textId="77777777" w:rsidR="00DD17FA" w:rsidRDefault="00C30555">
      <w:pPr>
        <w:spacing w:line="600" w:lineRule="auto"/>
        <w:ind w:firstLine="720"/>
        <w:jc w:val="both"/>
      </w:pPr>
      <w:r>
        <w:rPr>
          <w:b/>
        </w:rPr>
        <w:t>ΣΤΑΥΡΟΣ ΘΕΟΔΩΡΑΚΗΣ (</w:t>
      </w:r>
      <w:r>
        <w:rPr>
          <w:b/>
        </w:rPr>
        <w:t>Πρόεδρος</w:t>
      </w:r>
      <w:r>
        <w:rPr>
          <w:b/>
        </w:rPr>
        <w:t xml:space="preserve"> του κόμματος Το Ποτάμι):</w:t>
      </w:r>
      <w:r>
        <w:t xml:space="preserve"> Ευχαριστώ, κύριε Πρόεδρε.</w:t>
      </w:r>
    </w:p>
    <w:p w14:paraId="3753E160" w14:textId="77777777" w:rsidR="00DD17FA" w:rsidRDefault="00C30555">
      <w:pPr>
        <w:spacing w:line="600" w:lineRule="auto"/>
        <w:ind w:firstLine="720"/>
        <w:jc w:val="both"/>
      </w:pPr>
      <w:r>
        <w:t xml:space="preserve">Θα προσπαθήσω να </w:t>
      </w:r>
      <w:r>
        <w:t>είμαι σύντομος, για να διευκολύνω και την Κυβέρνηση που επείγεται να συγκρουστεί με τη διαπλοκή και δεν κρατιέται.</w:t>
      </w:r>
    </w:p>
    <w:p w14:paraId="3753E161" w14:textId="77777777" w:rsidR="00DD17FA" w:rsidRDefault="00C30555">
      <w:pPr>
        <w:spacing w:line="600" w:lineRule="auto"/>
        <w:ind w:firstLine="720"/>
        <w:jc w:val="both"/>
      </w:pPr>
      <w:r>
        <w:t>Όταν τον Ιούλιο δόθηκε στη δημοσιότητα το σχέδιο νόμου, είπαμε στην Κυβέρνηση ότι, «Δεν πολεμάς τη διαπλοκή, δίνοντας όλη την εξουσία για τις</w:t>
      </w:r>
      <w:r>
        <w:t xml:space="preserve"> τηλεοπτικές άδειες σε έναν Υπουργό».</w:t>
      </w:r>
    </w:p>
    <w:p w14:paraId="3753E162" w14:textId="77777777" w:rsidR="00DD17FA" w:rsidRDefault="00C30555">
      <w:pPr>
        <w:spacing w:line="600" w:lineRule="auto"/>
        <w:ind w:firstLine="720"/>
        <w:jc w:val="both"/>
      </w:pPr>
      <w:r>
        <w:t xml:space="preserve">Οι λόγοι είναι προφανείς. Αυτό που θα πω είναι παλιό. Έχει ακουστεί, αλλά θα το ξαναπώ. Η διαπλοκή είναι σαν το τανγκό. Χρειάζεται δυο: τον διαπλεκόμενο επιχειρηματία και τον διαπλεκόμενο </w:t>
      </w:r>
      <w:r>
        <w:t>Υ</w:t>
      </w:r>
      <w:r>
        <w:t>πουργό. Έναν κακό επιχειρηματ</w:t>
      </w:r>
      <w:r>
        <w:t>ία με πολλά λεφτά και ένα</w:t>
      </w:r>
      <w:r>
        <w:t>ν</w:t>
      </w:r>
      <w:r>
        <w:t xml:space="preserve"> πρόθυμο </w:t>
      </w:r>
      <w:r>
        <w:t>Υ</w:t>
      </w:r>
      <w:r>
        <w:t>πουργό με μεγάλη δύναμη. Και στο παρασκήνιο</w:t>
      </w:r>
      <w:r>
        <w:t>,</w:t>
      </w:r>
      <w:r>
        <w:t xml:space="preserve"> βέβαια</w:t>
      </w:r>
      <w:r>
        <w:t>,</w:t>
      </w:r>
      <w:r>
        <w:t xml:space="preserve"> να υπάρχει πάντα ένα διαπλεκόμενο μέσο για να πιέζει να παίρνει ο </w:t>
      </w:r>
      <w:r>
        <w:t>Υ</w:t>
      </w:r>
      <w:r>
        <w:t xml:space="preserve">πουργός και η κυβέρνηση τις βολικές για τον επιχειρηματία αποφάσεις. </w:t>
      </w:r>
    </w:p>
    <w:p w14:paraId="3753E163" w14:textId="77777777" w:rsidR="00DD17FA" w:rsidRDefault="00C30555">
      <w:pPr>
        <w:spacing w:line="600" w:lineRule="auto"/>
        <w:ind w:firstLine="720"/>
        <w:jc w:val="both"/>
      </w:pPr>
      <w:r>
        <w:t>Μετά από είκοσι πέντε χρόνια ι</w:t>
      </w:r>
      <w:r>
        <w:t>διωτικής τηλεόρασης, το σκηνικό είναι σκοτεινό και είναι κοινή παραδοχή όλων. Κάποιες τηλεοπτικές επιχειρήσεις χρωστούν εκατομμύρια στις τράπεζες. Και υπάρχουν πολλά ερωτηματικά</w:t>
      </w:r>
      <w:r>
        <w:t>,</w:t>
      </w:r>
      <w:r>
        <w:t xml:space="preserve"> γιατί κάποιες ζημιογόνες επιχειρήσεις μίντια συνεχίζουν να αδειοδοτούνται από</w:t>
      </w:r>
      <w:r>
        <w:t xml:space="preserve"> τις τράπεζες. Κάποια κανάλια στήριξαν και στηρίζονται στη διαπλοκή, σήμερα με τον έναν, αύριο με τον άλλον. Τη μια μέρα με τον έναν Πρωθυπουργό, την άλλη μέρα με το</w:t>
      </w:r>
      <w:r>
        <w:t>ν</w:t>
      </w:r>
      <w:r>
        <w:t xml:space="preserve"> διάδοχό του. Μια εικόνα εξάρτησης και υποτέλειας της ενημέρωσης στις πολιτικές σκοπιμότητ</w:t>
      </w:r>
      <w:r>
        <w:t xml:space="preserve">ες. </w:t>
      </w:r>
    </w:p>
    <w:p w14:paraId="3753E164" w14:textId="77777777" w:rsidR="00DD17FA" w:rsidRDefault="00C30555">
      <w:pPr>
        <w:spacing w:line="600" w:lineRule="auto"/>
        <w:ind w:firstLine="720"/>
        <w:jc w:val="both"/>
      </w:pPr>
      <w:r>
        <w:t>Κάπως έτσι –κι είναι μεγάλη η ευθύνη- χάθηκε η αξιοπιστία των μέσων μαζικής ενημέρωσης στη χώρα μας. Οι πολίτες αδυνατούν να διακρίνουν τους διαπλεκόμενους επιχειρηματίες των μίντια από τους σοβαρούς. Γιατί υπάρχουν κι αυτοί. Αδυνατούν να διακρίνουν τ</w:t>
      </w:r>
      <w:r>
        <w:t xml:space="preserve">ους επενδυτές από τα αρπακτικά. Κι αυτός είναι ένας επιπλέον λόγος για τον οποίον πρέπει να συγκρουστούμε και να εξουδετερώσουμε τη διαπλοκή, για να χτίσουμε μια νέα σχέση εμπιστοσύνης του πολίτη με τα μέσα μαζικής ενημέρωσης. </w:t>
      </w:r>
    </w:p>
    <w:p w14:paraId="3753E165" w14:textId="77777777" w:rsidR="00DD17FA" w:rsidRDefault="00C30555">
      <w:pPr>
        <w:spacing w:line="600" w:lineRule="auto"/>
        <w:ind w:firstLine="720"/>
        <w:jc w:val="both"/>
      </w:pPr>
      <w:r>
        <w:t>Πάντα όμως, κύριοι συνάδελφοι, θα υπάρχουν κακοί επιχειρηματίες που θα πιέζουν αθέμιτα μια κυβέρνηση. Η λύση είναι να υπάρχουν κανόνες, να υπάρχει υγιής ανταγωνισμός στην αγορά και οι αποφάσεις για τη λειτουργία των μέσων μαζικής ενημέρωσης να μην παίρνοντ</w:t>
      </w:r>
      <w:r>
        <w:t xml:space="preserve">αι από τους </w:t>
      </w:r>
      <w:r>
        <w:t>Υ</w:t>
      </w:r>
      <w:r>
        <w:t xml:space="preserve">πουργούς, αλλά από πρόσωπα έξω από το πολιτικό σύστημα, κύριε Παππά. Γι’ αυτό άλλωστε δημιουργήθηκαν στον πολιτικά πολιτισμένο κόσμο οι ανεξάρτητες αρχές. </w:t>
      </w:r>
    </w:p>
    <w:p w14:paraId="3753E166" w14:textId="77777777" w:rsidR="00DD17FA" w:rsidRDefault="00C30555">
      <w:pPr>
        <w:spacing w:line="600" w:lineRule="auto"/>
        <w:ind w:firstLine="720"/>
        <w:jc w:val="both"/>
      </w:pPr>
      <w:r>
        <w:t xml:space="preserve">Η Γαλλία, που είναι και της μόδας, κατοχύρωσε την ανεξαρτησία των ανεξάρτητων αρχών το </w:t>
      </w:r>
      <w:r>
        <w:t>1984. Θα πρέπει να σας πω, κύριε Παππά –δεν ξέρω αν προλάβατε να το πείτε με τους συναδέλφους σας Υπουργούς που ήρθαν χθες εδώ- ότι εκεί για τις τηλεοπτικές άδειες –στη Γαλλία δηλαδή- η αποφασιστική αρμοδιότητα είναι στο Εθνικό Οπτικοακουστικό Συμβούλιο, σ</w:t>
      </w:r>
      <w:r>
        <w:t xml:space="preserve">το δικό τους ΕΣΡ δηλαδή. </w:t>
      </w:r>
    </w:p>
    <w:p w14:paraId="3753E167" w14:textId="77777777" w:rsidR="00DD17FA" w:rsidRDefault="00C30555">
      <w:pPr>
        <w:spacing w:line="600" w:lineRule="auto"/>
        <w:ind w:firstLine="720"/>
        <w:jc w:val="both"/>
      </w:pPr>
      <w:r>
        <w:t>Η Κυβέρνηση η δική σας έχει κι εδώ, όπως σχεδόν σε όλα τα άλλα θέματα, μια ανάποδη θεωρία. Λέτε «θα πολεμήσουμε τη διαπλοκή» ενισχύοντας τη ντάμα της διαπλοκής. Σας είπα ότι υπάρχει ο καβαλιέρος, ο κακός επιχειρηματίας, ο διαπλεκό</w:t>
      </w:r>
      <w:r>
        <w:t xml:space="preserve">μενος. Υπάρχει και η ντάμα, ο διαπλεκόμενος </w:t>
      </w:r>
      <w:r>
        <w:t>Υ</w:t>
      </w:r>
      <w:r>
        <w:t xml:space="preserve">πουργός. Αντί να αποσύρουμε, λοιπόν, από το σκηνικό τη ντάμα, την ενισχύουμε. Την κάνουμε πιο θελκτική. Σύμφωνα με τον νόμο </w:t>
      </w:r>
      <w:r>
        <w:t xml:space="preserve">που </w:t>
      </w:r>
      <w:r>
        <w:t>προτείνει η Κυβέρνηση των ΣΥΡΙΖΑ-ΑΝΕΛ: «Ο Υπουργός αποφασίζει τον αριθμό των αδειών</w:t>
      </w:r>
      <w:r>
        <w:t>». «Ο Υπουργός καθορίζει την τιμή δημοπράτησης..</w:t>
      </w:r>
    </w:p>
    <w:p w14:paraId="3753E168" w14:textId="77777777" w:rsidR="00DD17FA" w:rsidRDefault="00C30555">
      <w:pPr>
        <w:spacing w:line="600" w:lineRule="auto"/>
        <w:ind w:firstLine="720"/>
        <w:jc w:val="both"/>
      </w:pPr>
      <w:r>
        <w:rPr>
          <w:b/>
        </w:rPr>
        <w:t>ΣΠΥΡΙΔΩΝ</w:t>
      </w:r>
      <w:r>
        <w:rPr>
          <w:b/>
        </w:rPr>
        <w:t>ΑΣ</w:t>
      </w:r>
      <w:r>
        <w:rPr>
          <w:b/>
        </w:rPr>
        <w:t xml:space="preserve"> ΛΑΠΠΑΣ:</w:t>
      </w:r>
      <w:r>
        <w:t xml:space="preserve"> Τιμή εκκίνησης.</w:t>
      </w:r>
    </w:p>
    <w:p w14:paraId="3753E169" w14:textId="77777777" w:rsidR="00DD17FA" w:rsidRDefault="00C30555">
      <w:pPr>
        <w:spacing w:line="600" w:lineRule="auto"/>
        <w:ind w:firstLine="720"/>
        <w:jc w:val="both"/>
      </w:pPr>
      <w:r>
        <w:rPr>
          <w:b/>
        </w:rPr>
        <w:t>ΣΤΑΥΡΟΣ ΘΕΟΔΩΡΑΚΗΣ (</w:t>
      </w:r>
      <w:r>
        <w:rPr>
          <w:b/>
        </w:rPr>
        <w:t>Πρόεδρος</w:t>
      </w:r>
      <w:r>
        <w:rPr>
          <w:b/>
        </w:rPr>
        <w:t xml:space="preserve"> του κόμματος Το Ποτάμι):</w:t>
      </w:r>
      <w:r>
        <w:t xml:space="preserve">  «Ο Υπουργός καθορίζει το ελάχιστο μετοχικό κεφάλαιο για τα περιφερειακά κανάλια». «Ο Υπουργός καθορίζει τον αριθμό τω</w:t>
      </w:r>
      <w:r>
        <w:t xml:space="preserve">ν εργαζομένων». «Ο Υπουργός καθορίζει και τις ειδικότητες των εργαζομένων». Εν ολίγοις, ο Υπουργός είναι ο ανώτατος άρχων για την τηλεόραση. Αυτός αποφασίζει ποιος εκπέμπει και πού εκπέμπει. </w:t>
      </w:r>
    </w:p>
    <w:p w14:paraId="3753E16A" w14:textId="77777777" w:rsidR="00DD17FA" w:rsidRDefault="00C30555">
      <w:pPr>
        <w:spacing w:line="600" w:lineRule="auto"/>
        <w:ind w:firstLine="720"/>
        <w:jc w:val="both"/>
      </w:pPr>
      <w:r>
        <w:t>Μόλις καταθέσατε το νομοσχέδιο επισήμως τη Δευτέρα, σας είπα ότι</w:t>
      </w:r>
      <w:r>
        <w:t xml:space="preserve"> είναι κατάντια για τη χώρα μας αυτήν τη στιγμή να αποκτάμε </w:t>
      </w:r>
      <w:r>
        <w:t>Υ</w:t>
      </w:r>
      <w:r>
        <w:t>πουργό καναλάρχη και η δημόσια ζωή να πηγαίνει ή να κινδυνεύει να πηγαίνει από διαπλοκή σε διαπλοκή. Και αυτές τις ημέρες το Ποτάμι, οι Βουλευτές υπέδειξαν πολλά απ’ αυτά που θα μπορούσαμε να κάν</w:t>
      </w:r>
      <w:r>
        <w:t>ουμε. Συγκεκριμένες προτάσεις. Δεν θα σας πω λεπτομέρειες, θα σας πω όμως τον τίτλο: Ενισχύστε τον ρόλο του συνταγματικά κατοχυρωμένου ΕΣΡ και περιορίστε τον ρόλο του Υπουργού. Και</w:t>
      </w:r>
      <w:r>
        <w:t>,</w:t>
      </w:r>
      <w:r>
        <w:t xml:space="preserve"> βέβαια</w:t>
      </w:r>
      <w:r>
        <w:t>,</w:t>
      </w:r>
      <w:r>
        <w:t xml:space="preserve"> δεν το είπε μόνο το Ποτάμι. Απλώς εμείς είμαστε ετοιμοπόλεμοι και </w:t>
      </w:r>
      <w:r>
        <w:t xml:space="preserve">προετοιμασμένοι από τον Ιούλιο. Σας το είπαν και οι Βουλευτές απ’ όλα τα κόμματα. Σας το είπαν οι εργοδοτικές οργανώσεις, οι οργανώσεις των εργαζομένων, οι επιστημονικοί φορείς. </w:t>
      </w:r>
    </w:p>
    <w:p w14:paraId="3753E16B" w14:textId="77777777" w:rsidR="00DD17FA" w:rsidRDefault="00C30555">
      <w:pPr>
        <w:spacing w:line="600" w:lineRule="auto"/>
        <w:ind w:firstLine="720"/>
        <w:jc w:val="both"/>
      </w:pPr>
      <w:r>
        <w:t>Σας το είπαν άνθρωποι από την Ευρώπη. Σας το είπε και το ίδιο το ΕΣΡ, ό,τι έχ</w:t>
      </w:r>
      <w:r>
        <w:t>ει απομείνει από το ΕΣΡ. Γιατί είναι αλήθεια, κύριοι συνάδελφοι του ΣΥΡΙΖΑ, ότι καμ</w:t>
      </w:r>
      <w:r>
        <w:t>μ</w:t>
      </w:r>
      <w:r>
        <w:t xml:space="preserve">ιά κυβέρνηση -και όχι μόνο η δική σας- σε αυτήν τη χώρα δεν έχει αγαπήσει τις ανεξάρτητες αρχές. </w:t>
      </w:r>
    </w:p>
    <w:p w14:paraId="3753E16C" w14:textId="77777777" w:rsidR="00DD17FA" w:rsidRDefault="00C30555">
      <w:pPr>
        <w:spacing w:line="600" w:lineRule="auto"/>
        <w:ind w:firstLine="720"/>
        <w:jc w:val="both"/>
      </w:pPr>
      <w:r>
        <w:t>Θα πρέπει να πω προς τους συντρόφους του ΠΑΣΟΚ και της Νέας Δημοκρατίας ότ</w:t>
      </w:r>
      <w:r>
        <w:t>ι η Νέα Δημοκρατία και το ΠΑΣΟΚ εμφανίζονται τώρα να υπεραμύνονται του ρόλου των ανεξάρτητων αρχών, στα χρόνια όμως της παντοδυναμίας τους πολεμούσαν ή υπονόμευαν ή αγνοούσαν τις ανεξάρτητες αρχές.</w:t>
      </w:r>
    </w:p>
    <w:p w14:paraId="3753E16D" w14:textId="77777777" w:rsidR="00DD17FA" w:rsidRDefault="00C30555">
      <w:pPr>
        <w:spacing w:line="600" w:lineRule="auto"/>
        <w:ind w:firstLine="720"/>
        <w:jc w:val="both"/>
        <w:rPr>
          <w:b/>
        </w:rPr>
      </w:pPr>
      <w:r>
        <w:rPr>
          <w:b/>
        </w:rPr>
        <w:t xml:space="preserve">ΣΟΦΙΑ ΒΟΥΛΤΕΨΗ: </w:t>
      </w:r>
      <w:r>
        <w:t>Πότε το πειράξαμε το ΕΣΡ;</w:t>
      </w:r>
    </w:p>
    <w:p w14:paraId="3753E16E" w14:textId="77777777" w:rsidR="00DD17FA" w:rsidRDefault="00C30555">
      <w:pPr>
        <w:spacing w:line="600" w:lineRule="auto"/>
        <w:ind w:firstLine="720"/>
        <w:jc w:val="both"/>
        <w:rPr>
          <w:b/>
        </w:rPr>
      </w:pPr>
      <w:r>
        <w:rPr>
          <w:b/>
        </w:rPr>
        <w:t>ΣΤΑΥΡΟΣ ΘΕΟΔΩΡΑΚ</w:t>
      </w:r>
      <w:r>
        <w:rPr>
          <w:b/>
        </w:rPr>
        <w:t>ΗΣ (</w:t>
      </w:r>
      <w:r>
        <w:rPr>
          <w:b/>
        </w:rPr>
        <w:t>Πρόεδρος</w:t>
      </w:r>
      <w:r>
        <w:rPr>
          <w:b/>
        </w:rPr>
        <w:t xml:space="preserve"> του κόμματος Το Ποτάμι):</w:t>
      </w:r>
      <w:r>
        <w:t xml:space="preserve"> Το ΕΣΡ δυσκολεύτηκε…</w:t>
      </w:r>
    </w:p>
    <w:p w14:paraId="3753E16F" w14:textId="77777777" w:rsidR="00DD17FA" w:rsidRDefault="00C30555">
      <w:pPr>
        <w:spacing w:line="600" w:lineRule="auto"/>
        <w:ind w:firstLine="720"/>
        <w:jc w:val="both"/>
        <w:rPr>
          <w:b/>
        </w:rPr>
      </w:pPr>
      <w:r>
        <w:rPr>
          <w:b/>
        </w:rPr>
        <w:t xml:space="preserve">ΣΟΦΙΑ ΒΟΥΛΤΕΨΗ: </w:t>
      </w:r>
      <w:r>
        <w:t>Ποτέ δεν το πειράξαμε. Ποιες εννοείτε;</w:t>
      </w:r>
    </w:p>
    <w:p w14:paraId="3753E170" w14:textId="77777777" w:rsidR="00DD17FA" w:rsidRDefault="00C30555">
      <w:pPr>
        <w:spacing w:line="600" w:lineRule="auto"/>
        <w:ind w:firstLine="720"/>
        <w:jc w:val="both"/>
        <w:rPr>
          <w:b/>
        </w:rPr>
      </w:pPr>
      <w:r>
        <w:rPr>
          <w:b/>
        </w:rPr>
        <w:t>ΣΤΑΥΡΟΣ ΘΕΟΔΩΡΑΚΗΣ (</w:t>
      </w:r>
      <w:r>
        <w:rPr>
          <w:b/>
        </w:rPr>
        <w:t>Πρόεδρος</w:t>
      </w:r>
      <w:r>
        <w:rPr>
          <w:b/>
        </w:rPr>
        <w:t xml:space="preserve"> του κόμματος Το Ποτάμι): </w:t>
      </w:r>
      <w:r>
        <w:t>Επιτρέψτε μου. Το ΕΣΡ θα μπορούσε να έχει ενισχυθεί και στις προηγούμενες κυβερνήσεις γι</w:t>
      </w:r>
      <w:r>
        <w:t>α να παίξει έναν αποφασιστικό ρόλο στη ρύθμιση του τηλεοπτικού τοπίου.</w:t>
      </w:r>
    </w:p>
    <w:p w14:paraId="3753E171" w14:textId="77777777" w:rsidR="00DD17FA" w:rsidRDefault="00C30555">
      <w:pPr>
        <w:spacing w:line="600" w:lineRule="auto"/>
        <w:ind w:firstLine="720"/>
        <w:jc w:val="both"/>
        <w:rPr>
          <w:b/>
        </w:rPr>
      </w:pPr>
      <w:r>
        <w:rPr>
          <w:b/>
        </w:rPr>
        <w:t xml:space="preserve">ΣΟΦΙΑ ΒΟΥΛΤΕΨΗ: </w:t>
      </w:r>
      <w:r>
        <w:t>Ενισχυμένο ήταν! Πολύ καλά ήταν!</w:t>
      </w:r>
    </w:p>
    <w:p w14:paraId="3753E172" w14:textId="77777777" w:rsidR="00DD17FA" w:rsidRDefault="00C30555">
      <w:pPr>
        <w:spacing w:line="600" w:lineRule="auto"/>
        <w:ind w:firstLine="720"/>
        <w:jc w:val="both"/>
      </w:pPr>
      <w:r>
        <w:rPr>
          <w:b/>
        </w:rPr>
        <w:t>ΣΤΑΥΡΟΣ ΘΕΟΔΩΡΑΚΗΣ (</w:t>
      </w:r>
      <w:r>
        <w:rPr>
          <w:b/>
        </w:rPr>
        <w:t>Πρόεδρος</w:t>
      </w:r>
      <w:r>
        <w:rPr>
          <w:b/>
        </w:rPr>
        <w:t xml:space="preserve"> του κόμματος Το Ποτάμι): </w:t>
      </w:r>
      <w:r>
        <w:t>Δεν το έκανε η Νέα Δημοκρατία, δεν το έκανε το ΠΑΣΟΚ.</w:t>
      </w:r>
    </w:p>
    <w:p w14:paraId="3753E173" w14:textId="77777777" w:rsidR="00DD17FA" w:rsidRDefault="00C30555">
      <w:pPr>
        <w:spacing w:line="600" w:lineRule="auto"/>
        <w:ind w:firstLine="720"/>
        <w:jc w:val="both"/>
        <w:rPr>
          <w:b/>
        </w:rPr>
      </w:pPr>
      <w:r>
        <w:rPr>
          <w:b/>
        </w:rPr>
        <w:t xml:space="preserve">ΣΟΦΙΑ ΒΟΥΛΤΕΨΗ: </w:t>
      </w:r>
      <w:r>
        <w:t>Τίποτα δεν π</w:t>
      </w:r>
      <w:r>
        <w:t xml:space="preserve">ειράξαμε στο ΕΣΡ. </w:t>
      </w:r>
    </w:p>
    <w:p w14:paraId="3753E174" w14:textId="77777777" w:rsidR="00DD17FA" w:rsidRDefault="00C30555">
      <w:pPr>
        <w:spacing w:line="600" w:lineRule="auto"/>
        <w:ind w:firstLine="720"/>
        <w:jc w:val="both"/>
      </w:pPr>
      <w:r>
        <w:rPr>
          <w:b/>
        </w:rPr>
        <w:t>ΣΤΑΥΡΟΣ ΘΕΟΔΩΡΑΚΗΣ (</w:t>
      </w:r>
      <w:r>
        <w:rPr>
          <w:b/>
        </w:rPr>
        <w:t>Πρόεδρος</w:t>
      </w:r>
      <w:r>
        <w:rPr>
          <w:b/>
        </w:rPr>
        <w:t xml:space="preserve"> του κόμματος Το Ποτάμι): </w:t>
      </w:r>
      <w:r>
        <w:t>Πάμε, όμως, στα σημερινά.</w:t>
      </w:r>
    </w:p>
    <w:p w14:paraId="3753E175" w14:textId="77777777" w:rsidR="00DD17FA" w:rsidRDefault="00C30555">
      <w:pPr>
        <w:spacing w:line="600" w:lineRule="auto"/>
        <w:ind w:firstLine="720"/>
        <w:jc w:val="center"/>
      </w:pPr>
      <w:r>
        <w:t>(Θόρυβος στην Αίθουσα)</w:t>
      </w:r>
    </w:p>
    <w:p w14:paraId="3753E176" w14:textId="77777777" w:rsidR="00DD17FA" w:rsidRDefault="00C30555">
      <w:pPr>
        <w:spacing w:line="600" w:lineRule="auto"/>
        <w:ind w:firstLine="720"/>
        <w:jc w:val="both"/>
      </w:pPr>
      <w:r>
        <w:rPr>
          <w:b/>
        </w:rPr>
        <w:t xml:space="preserve">ΠΡΟΕΔΡΕΥΩΝ (Αναστάσιος Κουράκης): </w:t>
      </w:r>
      <w:r>
        <w:t>Μην κάνετε διακοπές, σας παρακαλώ. Συνεχίστε, κύριε Θεοδωράκη.</w:t>
      </w:r>
    </w:p>
    <w:p w14:paraId="3753E177" w14:textId="77777777" w:rsidR="00DD17FA" w:rsidRDefault="00C30555">
      <w:pPr>
        <w:spacing w:line="600" w:lineRule="auto"/>
        <w:ind w:firstLine="720"/>
        <w:jc w:val="both"/>
      </w:pPr>
      <w:r>
        <w:rPr>
          <w:b/>
        </w:rPr>
        <w:t>ΣΤΑΥΡΟΣ ΘΕΟΔΩΡΑΚΗΣ (</w:t>
      </w:r>
      <w:r>
        <w:rPr>
          <w:b/>
        </w:rPr>
        <w:t>Πρόεδρος</w:t>
      </w:r>
      <w:r>
        <w:rPr>
          <w:b/>
        </w:rPr>
        <w:t xml:space="preserve"> του κόμματος Το Ποτάμι): </w:t>
      </w:r>
      <w:r>
        <w:t>Κυρίες και κύριοι Βουλευτές, ο κ. Παππάς, διεκδικεί -και παραξενεύομαι- τον ρόλο ουσιαστικά ενός τροχονόμου της διαπλοκής, δηλαδή «φύγε εσύ, έλα εσύ» και προσπαθεί να κάνει αυτό ακριβώς που έκαναν αρκετοί από τους προκ</w:t>
      </w:r>
      <w:r>
        <w:t>α</w:t>
      </w:r>
      <w:r>
        <w:t>τ</w:t>
      </w:r>
      <w:r>
        <w:t>ό</w:t>
      </w:r>
      <w:r>
        <w:t>χο</w:t>
      </w:r>
      <w:r>
        <w:t>υ</w:t>
      </w:r>
      <w:r>
        <w:t>ς του,</w:t>
      </w:r>
      <w:r>
        <w:t xml:space="preserve"> δηλαδή προσπαθεί να ελέγξει τη διαπλοκή. Προς όφελος του; Προς όφελος της Κυβέρνησής του; Αυτό θα αποδειχθεί στην πορεία.</w:t>
      </w:r>
    </w:p>
    <w:p w14:paraId="3753E178" w14:textId="77777777" w:rsidR="00DD17FA" w:rsidRDefault="00C30555">
      <w:pPr>
        <w:spacing w:line="600" w:lineRule="auto"/>
        <w:ind w:firstLine="720"/>
        <w:jc w:val="both"/>
      </w:pPr>
      <w:r>
        <w:t>Προσπαθεί να κυβερνήσει</w:t>
      </w:r>
      <w:r>
        <w:t>,</w:t>
      </w:r>
      <w:r>
        <w:t xml:space="preserve"> δηλαδή</w:t>
      </w:r>
      <w:r>
        <w:t>,</w:t>
      </w:r>
      <w:r>
        <w:t xml:space="preserve"> το νέο καθεστώς παρέα με νέους διαπλεκόμενους, με νέους καναλάρχες που θα εξαρτώνται από τον Υπουργό</w:t>
      </w:r>
      <w:r>
        <w:t xml:space="preserve"> ή με τους παλιούς διαπλεκόμενους που θα έχουν προσκυνήσει όμως την εξουσία του νέου καθεστώτος. Αυτό προφανώς θεωρεί ο ΣΥΡΙΖΑ ότι θα είναι το εργαλείο για την μακροημέρευσή του στην εξουσία. </w:t>
      </w:r>
    </w:p>
    <w:p w14:paraId="3753E179" w14:textId="77777777" w:rsidR="00DD17FA" w:rsidRDefault="00C30555">
      <w:pPr>
        <w:spacing w:line="600" w:lineRule="auto"/>
        <w:ind w:firstLine="720"/>
        <w:jc w:val="both"/>
      </w:pPr>
      <w:r>
        <w:t>Την ίδια πλάνη είχαν και άλλοι πολιτικοί ηγέτες στο παρελθόν, ό</w:t>
      </w:r>
      <w:r>
        <w:t xml:space="preserve">τι αν ορίσουν και ρυθμίσουν τα θέματα της διαπλοκής, θα παραμείνουν στην εξουσία για πολλά χρόνια, «να έχουμε τα δικά μας κανάλια, τους δικούς μας ανθρώπους να μας προστατεύουν τις δύσκολες μέρες, τις δύσκολες ώρες». </w:t>
      </w:r>
    </w:p>
    <w:p w14:paraId="3753E17A" w14:textId="77777777" w:rsidR="00DD17FA" w:rsidRDefault="00C30555">
      <w:pPr>
        <w:spacing w:line="600" w:lineRule="auto"/>
        <w:ind w:firstLine="720"/>
        <w:jc w:val="both"/>
      </w:pPr>
      <w:r>
        <w:t>(Στο σημείο αυτό κτυπάει το κουδούνι λ</w:t>
      </w:r>
      <w:r>
        <w:t>ήξεως του χρόνου ομιλίας του κυρίου Βουλευτή)</w:t>
      </w:r>
    </w:p>
    <w:p w14:paraId="3753E17B" w14:textId="77777777" w:rsidR="00DD17FA" w:rsidRDefault="00C30555">
      <w:pPr>
        <w:spacing w:line="600" w:lineRule="auto"/>
        <w:ind w:firstLine="720"/>
        <w:jc w:val="both"/>
      </w:pPr>
      <w:r>
        <w:t>Ο νόμος αυτός, κύριε Παππά, είναι στο πόδι χωρίς καμ</w:t>
      </w:r>
      <w:r>
        <w:t>μ</w:t>
      </w:r>
      <w:r>
        <w:t xml:space="preserve">ία μελέτη, χωρίς ευρωπαϊκό προσανατολισμό, χωρίς πρόβλεψη για τις τεχνολογικές εξελίξεις που έρχονται. Ο νομοθέτης είναι φανερό ότι έχει μείνει στο 2007 και </w:t>
      </w:r>
      <w:r>
        <w:t xml:space="preserve">είναι κοινό μυστικό ότι πολλά τμήματα αυτού του νόμου είναι αντιγραφή του προηγούμενου νόμου του κ. Ρουσόπουλου, τον οποίο παρεμπιπτόντως καταψηφίσατε τότε. Προσθέσατε, βέβαια, κάποιες κρατικίστικες πινελιές. </w:t>
      </w:r>
    </w:p>
    <w:p w14:paraId="3753E17C" w14:textId="77777777" w:rsidR="00DD17FA" w:rsidRDefault="00C30555">
      <w:pPr>
        <w:spacing w:line="600" w:lineRule="auto"/>
        <w:ind w:firstLine="720"/>
        <w:jc w:val="both"/>
      </w:pPr>
      <w:r>
        <w:t>Πάντως, έτσι κι αλλιώς, οι υπερεξουσίες του Υπ</w:t>
      </w:r>
      <w:r>
        <w:t xml:space="preserve">ουργού θα πρέπει να ξέρετε ότι είναι μέρος του προβλήματος της διαπλοκής και όχι μέρος της λύσης του προβλήματος της διαπλοκής. </w:t>
      </w:r>
    </w:p>
    <w:p w14:paraId="3753E17D" w14:textId="77777777" w:rsidR="00DD17FA" w:rsidRDefault="00C30555">
      <w:pPr>
        <w:spacing w:line="600" w:lineRule="auto"/>
        <w:ind w:firstLine="720"/>
        <w:jc w:val="both"/>
      </w:pPr>
      <w:r>
        <w:t>Το Ποτάμι τι λέει; Λέει ότι σε αυτήν την πορεία, σε αυτόν τον κατήφορο δεν θέλουμε να έχουμε κάποια ανάμειξη. Σας δώσαμε μια ευ</w:t>
      </w:r>
      <w:r>
        <w:t xml:space="preserve">καιρία, τολμηρό εκ μέρους μας, γιατί είχαμε προηγούμενα αρνητικά σημάδια από τη συμπεριφορά σας. Είπαμε, όμως, «ναι» επί της αρχής, να συγκρουστούμε με τη διαπλοκή, να χωρίσουμε την ήρα από το στάρι της τηλεοπτικής παραγωγής, πράγμα που ζητούν και αρκετοί </w:t>
      </w:r>
      <w:r>
        <w:t>άνθρωποι, εργαζόμενοι και επιχειρηματίες των μίντια, γιατί δεν είναι όλα ίδια, γιατί η διαπλοκή συμφωνούμε ότι είναι ένα από τα μεγαλύτερα προβλήματα της χώρας, ίσως το μεγαλύτερο θεσμικό διαχρονικό πρόβλημά μας. Η κοινωνία παίζει με σημαδεμένη τράπουλα κα</w:t>
      </w:r>
      <w:r>
        <w:t xml:space="preserve">ι στο τέλος της ημέρας κερδισμένοι βγαίνουν σχεδόν πάντα οι ίδιοι και οι ίδιοι. Και αυτό ισχύει και στα μίντια και στα δημόσια έργα και στις προμήθειες του </w:t>
      </w:r>
      <w:r>
        <w:t>δ</w:t>
      </w:r>
      <w:r>
        <w:t xml:space="preserve">ημοσίου και όσες εξαιρέσεις υπάρχουν επιβεβαιώνουν απλώς τον κανόνα. </w:t>
      </w:r>
    </w:p>
    <w:p w14:paraId="3753E17E" w14:textId="77777777" w:rsidR="00DD17FA" w:rsidRDefault="00C30555">
      <w:pPr>
        <w:spacing w:line="600" w:lineRule="auto"/>
        <w:ind w:firstLine="720"/>
        <w:jc w:val="both"/>
      </w:pPr>
      <w:r>
        <w:t>(Στο σημείο αυτό κτυπάει επαν</w:t>
      </w:r>
      <w:r>
        <w:t>ειλημμένα το κουδούνι λήξεως του χρόνου ομιλίας του κυρίου Βουλευτή)</w:t>
      </w:r>
    </w:p>
    <w:p w14:paraId="3753E17F" w14:textId="77777777" w:rsidR="00DD17FA" w:rsidRDefault="00C30555">
      <w:pPr>
        <w:spacing w:line="600" w:lineRule="auto"/>
        <w:ind w:firstLine="720"/>
        <w:jc w:val="both"/>
      </w:pPr>
      <w:r>
        <w:t xml:space="preserve">Επιτρέψτε μου, κύριε Πρόεδρε, τελειώνω. Θα ήθελα δύο λεπτά ακόμα. Ευχαριστώ. </w:t>
      </w:r>
    </w:p>
    <w:p w14:paraId="3753E180" w14:textId="77777777" w:rsidR="00DD17FA" w:rsidRDefault="00C30555">
      <w:pPr>
        <w:spacing w:line="600" w:lineRule="auto"/>
        <w:ind w:firstLine="720"/>
        <w:jc w:val="both"/>
      </w:pPr>
      <w:r>
        <w:t xml:space="preserve">Οι πονηροί είναι φανερό ότι έχουν πιάσει πολλά πόστα και με ευκολία συναλλάσσονται με τους Υπουργούς και </w:t>
      </w:r>
      <w:r>
        <w:t>τελικά όπως έχει πει και ένας τραγουδοποιός: «Όλα τριγύρω αλλάζουνε και όλα τα ίδια μένουν»</w:t>
      </w:r>
      <w:r>
        <w:t>!</w:t>
      </w:r>
      <w:r>
        <w:t xml:space="preserve"> </w:t>
      </w:r>
    </w:p>
    <w:p w14:paraId="3753E181" w14:textId="77777777" w:rsidR="00DD17FA" w:rsidRDefault="00C30555">
      <w:pPr>
        <w:spacing w:line="600" w:lineRule="auto"/>
        <w:ind w:firstLine="720"/>
        <w:jc w:val="both"/>
      </w:pPr>
      <w:r>
        <w:t>Να σας μεταφέρω, κύριε Παππά, τι λένε κάποιοι της Αριστεράς. Πάτε σε έναν πλειοδοτικό διαγωνισμό, όποιος δώσει τα περισσότερα θα μπορεί να πάρει ένα κανάλι και αν</w:t>
      </w:r>
      <w:r>
        <w:t xml:space="preserve"> έρθουν πέντε–έξι ξένοι επιχειρηματίες και δώσουν κάποια εκατομμύρια θα μπορούν να αγοράσουν τη γνώση και τη γνώμη των Ελλήνων. </w:t>
      </w:r>
    </w:p>
    <w:p w14:paraId="3753E182" w14:textId="77777777" w:rsidR="00DD17FA" w:rsidRDefault="00C30555">
      <w:pPr>
        <w:spacing w:line="600" w:lineRule="auto"/>
        <w:ind w:firstLine="720"/>
        <w:jc w:val="both"/>
      </w:pPr>
      <w:r>
        <w:t>Το άρθρο 15 του Συντάγματος μιλάει για αντικειμενική και με ίσους όρους μετάδοση πληροφοριών και ειδήσεων καθώς και προϊόντων τ</w:t>
      </w:r>
      <w:r>
        <w:t>ου λόγου και της τέχνης. Πώς εσείς λοιπόν -ρωτούν κάποιοι σύντροφοί σας- εκχωρείτε ένα δημόσιο αγαθό σε κάποιον Έλληνα ή ξένο με μόνο κριτήριο αν είναι πλούσιος και με μόνο κριτήριο αν τον θέλει ή δεν τον θέλει ο Υπουργός;</w:t>
      </w:r>
    </w:p>
    <w:p w14:paraId="3753E183" w14:textId="77777777" w:rsidR="00DD17FA" w:rsidRDefault="00C30555">
      <w:pPr>
        <w:spacing w:line="600" w:lineRule="auto"/>
        <w:ind w:firstLine="720"/>
        <w:jc w:val="both"/>
      </w:pPr>
      <w:r>
        <w:t>Και κάτι ακόμα τελευταίο. Πότε πρ</w:t>
      </w:r>
      <w:r>
        <w:t>οβλέπετε, κύριε Παππά, –και να το πείτε σήμερα στη Βουλή- ότι θα έχουν τελειώσει όλα αυτά και θα έχουν δοθεί οι νέες άδειες στα νέα κανάλια; Δώστε μας μια ημερομηνία. Γιατί νομίζω ότι απλώς πάτε σε έναν νόμο που ξέρετε ότι θα καθυστερήσει πολύ να εφαρμοστε</w:t>
      </w:r>
      <w:r>
        <w:t>ί. Πότε θα αλλάξει το ΕΣΡ; Ποια είναι η κατεύθυνσή σας; Ποια είναι η πρότασή σας; Τι πρόσωπα προτείνετε; Σας υπενθυμίζω ότι έχουν υπάρξει άλλωστε δύο προκηρύξεις αδειοδότησης στο παρελθόν, το 1998 και το 2002, οι οποίες ναυάγησαν, δεν προχώρησαν λόγω προσφ</w:t>
      </w:r>
      <w:r>
        <w:t>υγών. Φοβάμαι ότι έτσι θα γίνει και με τον δικό σας πρόχειρο νόμο, κύριε Παππά.</w:t>
      </w:r>
    </w:p>
    <w:p w14:paraId="3753E184" w14:textId="77777777" w:rsidR="00DD17FA" w:rsidRDefault="00C30555">
      <w:pPr>
        <w:spacing w:line="600" w:lineRule="auto"/>
        <w:ind w:firstLine="720"/>
        <w:jc w:val="both"/>
      </w:pPr>
      <w:r>
        <w:rPr>
          <w:b/>
        </w:rPr>
        <w:t>ΠΡΟΕΔΡΕΥΩΝ (Αναστάσιος Κουράκης):</w:t>
      </w:r>
      <w:r>
        <w:t xml:space="preserve"> Ολοκληρώστε, σας παρακαλώ, κύριε Θεοδωράκη.</w:t>
      </w:r>
    </w:p>
    <w:p w14:paraId="3753E185" w14:textId="77777777" w:rsidR="00DD17FA" w:rsidRDefault="00C30555">
      <w:pPr>
        <w:spacing w:line="600" w:lineRule="auto"/>
        <w:ind w:firstLine="720"/>
        <w:jc w:val="both"/>
      </w:pPr>
      <w:r>
        <w:rPr>
          <w:b/>
        </w:rPr>
        <w:t>ΣΤΑΥΡΟΣ ΘΕΟΔΩΡΑΚΗΣ (</w:t>
      </w:r>
      <w:r>
        <w:rPr>
          <w:b/>
        </w:rPr>
        <w:t>Πρόεδρος</w:t>
      </w:r>
      <w:r>
        <w:rPr>
          <w:b/>
        </w:rPr>
        <w:t xml:space="preserve"> του κόμματος </w:t>
      </w:r>
      <w:r>
        <w:rPr>
          <w:b/>
        </w:rPr>
        <w:t>Τ</w:t>
      </w:r>
      <w:r>
        <w:rPr>
          <w:b/>
        </w:rPr>
        <w:t>ο Ποτάμι):</w:t>
      </w:r>
      <w:r>
        <w:t xml:space="preserve"> Ολοκληρώνω.</w:t>
      </w:r>
    </w:p>
    <w:p w14:paraId="3753E186" w14:textId="77777777" w:rsidR="00DD17FA" w:rsidRDefault="00C30555">
      <w:pPr>
        <w:spacing w:line="600" w:lineRule="auto"/>
        <w:ind w:firstLine="720"/>
        <w:jc w:val="both"/>
      </w:pPr>
      <w:r>
        <w:t>Αλλά νομίζω ότι αυτό δεν σας απα</w:t>
      </w:r>
      <w:r>
        <w:t>σχολεί, αν θα εφαρμοστεί ο νόμος. Δεν επιζητάτε τη ρύθμιση, αλλιώς θα είχατε ακούσει πολλές από τις προτάσεις που σας είχαμε κάνει και εμείς και τα άλλα κόμματα. Θέλετε, θεωρώ, έναν νόμο θολό για να χρειάζεται πάντα η ερμηνεία του Υπουργού, για να χρειάζετ</w:t>
      </w:r>
      <w:r>
        <w:t>αι πάντα η εύνοια του Υπουργού. Αυτός νομίζω ότι είναι ο ταπεινός σχεδιασμός των ΣΥΡΙΖΑ-ΑΝΕΛ, να στήσουν το δικό τους καθεστώς. Και το μαρτυρούν οι κινήσεις τους σε άλλα πεδία της πολιτικής, στους φορολογικούς ελέγχους, στη δικαιοσύνη, στην αστυνομία, στην</w:t>
      </w:r>
      <w:r>
        <w:t xml:space="preserve"> παιδεία.</w:t>
      </w:r>
    </w:p>
    <w:p w14:paraId="3753E187" w14:textId="77777777" w:rsidR="00DD17FA" w:rsidRDefault="00C30555">
      <w:pPr>
        <w:spacing w:line="600" w:lineRule="auto"/>
        <w:ind w:firstLine="720"/>
        <w:jc w:val="both"/>
      </w:pPr>
      <w:r>
        <w:rPr>
          <w:b/>
        </w:rPr>
        <w:t>ΠΡΟΕΔΡΕΥΩΝ (Αναστάσιος Κουράκης):</w:t>
      </w:r>
      <w:r>
        <w:t xml:space="preserve"> Κύριε Θεοδωράκη, έχετε ξεπεράσει τα όρια. Σας παρακαλώ, κλείστε την ομιλία σας.</w:t>
      </w:r>
    </w:p>
    <w:p w14:paraId="3753E188" w14:textId="77777777" w:rsidR="00DD17FA" w:rsidRDefault="00C30555">
      <w:pPr>
        <w:spacing w:line="600" w:lineRule="auto"/>
        <w:ind w:firstLine="720"/>
        <w:jc w:val="both"/>
      </w:pPr>
      <w:r>
        <w:rPr>
          <w:b/>
        </w:rPr>
        <w:t>ΣΤΑΥΡΟΣ ΘΕΟΔΩΡΑΚΗΣ (</w:t>
      </w:r>
      <w:r>
        <w:rPr>
          <w:b/>
        </w:rPr>
        <w:t>Πρόεδρος</w:t>
      </w:r>
      <w:r>
        <w:rPr>
          <w:b/>
        </w:rPr>
        <w:t xml:space="preserve"> του κόμματος </w:t>
      </w:r>
      <w:r>
        <w:rPr>
          <w:b/>
        </w:rPr>
        <w:t>Τ</w:t>
      </w:r>
      <w:r>
        <w:rPr>
          <w:b/>
        </w:rPr>
        <w:t>ο Ποτάμι):</w:t>
      </w:r>
      <w:r>
        <w:t xml:space="preserve"> Σας παρακαλώ επιτρέψτε μου.</w:t>
      </w:r>
    </w:p>
    <w:p w14:paraId="3753E189" w14:textId="77777777" w:rsidR="00DD17FA" w:rsidRDefault="00C30555">
      <w:pPr>
        <w:spacing w:line="600" w:lineRule="auto"/>
        <w:ind w:firstLine="720"/>
        <w:jc w:val="center"/>
      </w:pPr>
      <w:r>
        <w:t>(Θόρυβος στην Αίθουσα)</w:t>
      </w:r>
    </w:p>
    <w:p w14:paraId="3753E18A" w14:textId="77777777" w:rsidR="00DD17FA" w:rsidRDefault="00C30555">
      <w:pPr>
        <w:spacing w:line="600" w:lineRule="auto"/>
        <w:ind w:firstLine="720"/>
        <w:jc w:val="both"/>
      </w:pPr>
      <w:r>
        <w:rPr>
          <w:b/>
        </w:rPr>
        <w:t>ΠΡΟΕΔΡΕΥΩΝ (Αναστάσιος Κουρ</w:t>
      </w:r>
      <w:r>
        <w:rPr>
          <w:b/>
        </w:rPr>
        <w:t>άκης):</w:t>
      </w:r>
      <w:r>
        <w:t xml:space="preserve"> Μη διαμαρτύρεστε, κύριοι συνάδελφοι, έχει πάρει τέσσερα λεπτά επιπλέον.</w:t>
      </w:r>
    </w:p>
    <w:p w14:paraId="3753E18B" w14:textId="77777777" w:rsidR="00DD17FA" w:rsidRDefault="00C30555">
      <w:pPr>
        <w:spacing w:line="600" w:lineRule="auto"/>
        <w:ind w:firstLine="720"/>
        <w:jc w:val="both"/>
      </w:pPr>
      <w:r>
        <w:rPr>
          <w:b/>
        </w:rPr>
        <w:t>ΓΕΩΡΓΙΟΣ ΑΜΥΡΑΣ:</w:t>
      </w:r>
      <w:r>
        <w:t xml:space="preserve"> Οι Υπουργοί έφτασαν και τα είκοσι δύο λεπτά.</w:t>
      </w:r>
    </w:p>
    <w:p w14:paraId="3753E18C" w14:textId="77777777" w:rsidR="00DD17FA" w:rsidRDefault="00C30555">
      <w:pPr>
        <w:spacing w:line="600" w:lineRule="auto"/>
        <w:ind w:firstLine="720"/>
        <w:jc w:val="both"/>
      </w:pPr>
      <w:r>
        <w:rPr>
          <w:b/>
        </w:rPr>
        <w:t>ΣΤΑΥΡΟΣ ΘΕΟΔΩΡΑΚΗΣ (</w:t>
      </w:r>
      <w:r>
        <w:rPr>
          <w:b/>
        </w:rPr>
        <w:t>Πρόεδρος</w:t>
      </w:r>
      <w:r>
        <w:rPr>
          <w:b/>
        </w:rPr>
        <w:t xml:space="preserve"> του κόμματος </w:t>
      </w:r>
      <w:r>
        <w:rPr>
          <w:b/>
        </w:rPr>
        <w:t>Τ</w:t>
      </w:r>
      <w:r>
        <w:rPr>
          <w:b/>
        </w:rPr>
        <w:t>ο Ποτάμι):</w:t>
      </w:r>
      <w:r>
        <w:t xml:space="preserve"> Πάντα πετυχαίνω τους Προέδρους τη στιγμή που αποφασίζουν να ε</w:t>
      </w:r>
      <w:r>
        <w:t>ίναι πάρα πολύ αυστηροί.</w:t>
      </w:r>
    </w:p>
    <w:p w14:paraId="3753E18D" w14:textId="77777777" w:rsidR="00DD17FA" w:rsidRDefault="00C30555">
      <w:pPr>
        <w:spacing w:line="600" w:lineRule="auto"/>
        <w:ind w:firstLine="720"/>
        <w:jc w:val="both"/>
      </w:pPr>
      <w:r>
        <w:rPr>
          <w:b/>
        </w:rPr>
        <w:t>ΠΡΟΕΔΡΕΥΩΝ (Αναστάσιος Κουράκης):</w:t>
      </w:r>
      <w:r>
        <w:t xml:space="preserve"> Οι άλλοι Αρχηγοί και οι Υπουργοί πήραν οκτώ λεπτά. </w:t>
      </w:r>
    </w:p>
    <w:p w14:paraId="3753E18E" w14:textId="77777777" w:rsidR="00DD17FA" w:rsidRDefault="00C30555">
      <w:pPr>
        <w:spacing w:line="600" w:lineRule="auto"/>
        <w:ind w:firstLine="720"/>
        <w:jc w:val="both"/>
      </w:pPr>
      <w:r>
        <w:rPr>
          <w:b/>
        </w:rPr>
        <w:t>ΣΤΑΥΡΟΣ ΘΕΟΔΩΡΑΚΗΣ (</w:t>
      </w:r>
      <w:r>
        <w:rPr>
          <w:b/>
        </w:rPr>
        <w:t xml:space="preserve">Πρόεδρος </w:t>
      </w:r>
      <w:r>
        <w:rPr>
          <w:b/>
        </w:rPr>
        <w:t xml:space="preserve">του κόμματος </w:t>
      </w:r>
      <w:r>
        <w:rPr>
          <w:b/>
        </w:rPr>
        <w:t>Τ</w:t>
      </w:r>
      <w:r>
        <w:rPr>
          <w:b/>
        </w:rPr>
        <w:t>ο Ποτάμι):</w:t>
      </w:r>
      <w:r>
        <w:t xml:space="preserve"> Επιτρέψτε μου να ολοκληρώσω.</w:t>
      </w:r>
    </w:p>
    <w:p w14:paraId="3753E18F" w14:textId="77777777" w:rsidR="00DD17FA" w:rsidRDefault="00C30555">
      <w:pPr>
        <w:spacing w:line="600" w:lineRule="auto"/>
        <w:ind w:firstLine="720"/>
        <w:jc w:val="both"/>
      </w:pPr>
      <w:r>
        <w:t xml:space="preserve">Έλεγα, λοιπόν, ότι νομίζω ότι ο ταπεινός σας σχεδιασμός είναι </w:t>
      </w:r>
      <w:r>
        <w:t>να εδραιωθεί ένα καθεστώς που θα μπορεί να ελέγξει και την κατάσταση στα μίντια. Παντού, δηλαδή, θέλετε να είστε ο βασικός μέτοχος.</w:t>
      </w:r>
    </w:p>
    <w:p w14:paraId="3753E190" w14:textId="77777777" w:rsidR="00DD17FA" w:rsidRDefault="00C30555">
      <w:pPr>
        <w:spacing w:line="600" w:lineRule="auto"/>
        <w:ind w:firstLine="720"/>
        <w:jc w:val="both"/>
      </w:pPr>
      <w:r>
        <w:t>Όπως αντιλαμβάνεστε, σε αυτόν τον κατήφορο εμείς δεν μπορούμε να είμαστε μαζί σας. Θα είστε εσείς, θα είναι οι συνέταιροί σα</w:t>
      </w:r>
      <w:r>
        <w:t>ς και εμείς θα είμαστε απέναντι. Καταψηφίζουμε, δηλαδή, το νομοσχέδιό σας, γιατί είμαστε εδώ για να στηρίξουμε τη χώρα και όχι για να στηρίξουμε ένα νέο καθεστώς.</w:t>
      </w:r>
    </w:p>
    <w:p w14:paraId="3753E191" w14:textId="77777777" w:rsidR="00DD17FA" w:rsidRDefault="00C30555">
      <w:pPr>
        <w:spacing w:line="600" w:lineRule="auto"/>
        <w:ind w:firstLine="720"/>
        <w:jc w:val="both"/>
      </w:pPr>
      <w:r>
        <w:t>Ευχαριστώ.</w:t>
      </w:r>
    </w:p>
    <w:p w14:paraId="3753E192" w14:textId="77777777" w:rsidR="00DD17FA" w:rsidRDefault="00C30555">
      <w:pPr>
        <w:spacing w:line="600" w:lineRule="auto"/>
        <w:ind w:firstLine="720"/>
        <w:jc w:val="center"/>
      </w:pPr>
      <w:r>
        <w:t>(Χειροκροτήματα από την πτέρυγα του Ποταμιού)</w:t>
      </w:r>
    </w:p>
    <w:p w14:paraId="3753E193" w14:textId="77777777" w:rsidR="00DD17FA" w:rsidRDefault="00C30555">
      <w:pPr>
        <w:spacing w:line="600" w:lineRule="auto"/>
        <w:ind w:firstLine="720"/>
        <w:jc w:val="both"/>
      </w:pPr>
      <w:r>
        <w:rPr>
          <w:b/>
        </w:rPr>
        <w:t>ΝΙΚΟΛΑΟΣ ΠΑΠΠΑΣ (Υπουργός Επικρατεία</w:t>
      </w:r>
      <w:r>
        <w:rPr>
          <w:b/>
        </w:rPr>
        <w:t>ς):</w:t>
      </w:r>
      <w:r>
        <w:t xml:space="preserve"> Κύριε Πρόεδρε, ζητώ τον λόγο για ένα λεπτό.</w:t>
      </w:r>
    </w:p>
    <w:p w14:paraId="3753E194" w14:textId="77777777" w:rsidR="00DD17FA" w:rsidRDefault="00C30555">
      <w:pPr>
        <w:spacing w:line="600" w:lineRule="auto"/>
        <w:ind w:firstLine="720"/>
        <w:jc w:val="both"/>
      </w:pPr>
      <w:r>
        <w:rPr>
          <w:b/>
        </w:rPr>
        <w:t>ΠΡΟΕΔΡΕΥΩΝ (Αναστάσιος Κουράκης):</w:t>
      </w:r>
      <w:r>
        <w:t xml:space="preserve"> Τον λόγο έχει ο κ. Παππάς για ένα λεπτό.</w:t>
      </w:r>
    </w:p>
    <w:p w14:paraId="3753E195" w14:textId="77777777" w:rsidR="00DD17FA" w:rsidRDefault="00C30555">
      <w:pPr>
        <w:spacing w:line="600" w:lineRule="auto"/>
        <w:ind w:firstLine="720"/>
        <w:jc w:val="both"/>
      </w:pPr>
      <w:r>
        <w:rPr>
          <w:b/>
        </w:rPr>
        <w:t>ΝΙΚΟΛΑΟΣ ΠΑΠΠΑΣ (Υπουργός Επικρατείας):</w:t>
      </w:r>
      <w:r>
        <w:t xml:space="preserve"> Λυπάμαι, κύριε Θεοδωράκη, που αποφασίσατε να καταψηφίσετε το νομοσχέδιο επί της αρχής. Είχαμε</w:t>
      </w:r>
      <w:r>
        <w:t xml:space="preserve"> άλλη εικόνα -με τις ίδιες διατάξεις προφανώς- από την πορεία της συζήτησης. </w:t>
      </w:r>
    </w:p>
    <w:p w14:paraId="3753E196" w14:textId="77777777" w:rsidR="00DD17FA" w:rsidRDefault="00C30555">
      <w:pPr>
        <w:spacing w:line="600" w:lineRule="auto"/>
        <w:ind w:firstLine="720"/>
        <w:jc w:val="both"/>
      </w:pPr>
      <w:r>
        <w:t xml:space="preserve">Θέλω να πω μόνο το εξής: Δεν πρέπει η συζήτηση να εξελίσσεται γύρω από μια δίκη προθέσεων. Και εάν ακόμα πηγαίνατε εκεί, θα σας παρακαλούσα να το τεκμηριώνατε. </w:t>
      </w:r>
    </w:p>
    <w:p w14:paraId="3753E197" w14:textId="77777777" w:rsidR="00DD17FA" w:rsidRDefault="00C30555">
      <w:pPr>
        <w:spacing w:line="600" w:lineRule="auto"/>
        <w:ind w:firstLine="720"/>
        <w:jc w:val="both"/>
      </w:pPr>
      <w:r>
        <w:t xml:space="preserve">Επαναλαμβάνω για </w:t>
      </w:r>
      <w:r>
        <w:t>πολλοστή φορά: Αυτό που η Κυβέρνηση μπορεί να κρίνει είναι ο αριθμός των αδειών και η τιμή εκκίνησης, ούτε ποιος μένει ή ποιος φεύγει ούτε τι θα γίνει και ποιες ακριβώς θα είναι οι προδιαγραφές.</w:t>
      </w:r>
    </w:p>
    <w:p w14:paraId="3753E198" w14:textId="77777777" w:rsidR="00DD17FA" w:rsidRDefault="00C30555">
      <w:pPr>
        <w:spacing w:line="600" w:lineRule="auto"/>
        <w:ind w:firstLine="720"/>
        <w:jc w:val="both"/>
      </w:pPr>
      <w:r>
        <w:t xml:space="preserve"> Αναφέρατε και κάποια πράγματα τα οποία είναι απολύτως ανακρι</w:t>
      </w:r>
      <w:r>
        <w:t>βή. Ούτε για τις ειδικότητες αποφασίζει ο Υπουργός ούτε για τον αριθμό των εργαζομένων ούτε για το ελάχιστο κεφάλαιο. Αυτά είναι διατάξεις του νομοσχεδίου και αποφασίζει η Βουλή. Η Κυβέρνηση εισηγείται.</w:t>
      </w:r>
    </w:p>
    <w:p w14:paraId="3753E199" w14:textId="77777777" w:rsidR="00DD17FA" w:rsidRDefault="00C30555">
      <w:pPr>
        <w:spacing w:line="600" w:lineRule="auto"/>
        <w:ind w:firstLine="720"/>
        <w:jc w:val="both"/>
      </w:pPr>
      <w:r>
        <w:t xml:space="preserve">Άρα, λοιπόν, νομίζω ότι δεν πρέπει να </w:t>
      </w:r>
      <w:r>
        <w:t>χρησιμοποιούνται αυτά τα πράγματα, διότι είναι ανακριβή.</w:t>
      </w:r>
    </w:p>
    <w:p w14:paraId="3753E19A" w14:textId="77777777" w:rsidR="00DD17FA" w:rsidRDefault="00C30555">
      <w:pPr>
        <w:spacing w:line="600" w:lineRule="auto"/>
        <w:ind w:firstLine="720"/>
        <w:jc w:val="both"/>
      </w:pPr>
      <w:r>
        <w:t>Ήσασταν στην Ισπανία, αν δεν κάνω λάθος, κύριε Θεοδωράκη;</w:t>
      </w:r>
    </w:p>
    <w:p w14:paraId="3753E19B" w14:textId="77777777" w:rsidR="00DD17FA" w:rsidRDefault="00C30555">
      <w:pPr>
        <w:spacing w:line="600" w:lineRule="auto"/>
        <w:ind w:firstLine="720"/>
        <w:jc w:val="both"/>
      </w:pPr>
      <w:r>
        <w:rPr>
          <w:b/>
        </w:rPr>
        <w:t>ΣΤΑΥΡΟΣ ΘΕΟΔΩΡΑΚΗΣ (</w:t>
      </w:r>
      <w:r>
        <w:rPr>
          <w:b/>
        </w:rPr>
        <w:t>Πρόεδρος</w:t>
      </w:r>
      <w:r>
        <w:rPr>
          <w:b/>
        </w:rPr>
        <w:t xml:space="preserve"> του κόμματος </w:t>
      </w:r>
      <w:r>
        <w:rPr>
          <w:b/>
        </w:rPr>
        <w:t>Τ</w:t>
      </w:r>
      <w:r>
        <w:rPr>
          <w:b/>
        </w:rPr>
        <w:t>ο Ποτάμι):</w:t>
      </w:r>
      <w:r>
        <w:t xml:space="preserve"> Ναι.</w:t>
      </w:r>
    </w:p>
    <w:p w14:paraId="3753E19C" w14:textId="77777777" w:rsidR="00DD17FA" w:rsidRDefault="00C30555">
      <w:pPr>
        <w:spacing w:line="600" w:lineRule="auto"/>
        <w:ind w:firstLine="720"/>
        <w:jc w:val="both"/>
      </w:pPr>
      <w:r>
        <w:rPr>
          <w:b/>
        </w:rPr>
        <w:t>ΝΙΚΟΛΑΟΣ ΠΑΠΠΑΣ (Υπουργός Επικρατείας):</w:t>
      </w:r>
      <w:r>
        <w:t xml:space="preserve"> Στην Ισπανία, λοιπόν, επειδή αναφέρατε το </w:t>
      </w:r>
      <w:r>
        <w:t>παράδειγμα της Γαλλίας, αδειοδοτεί το Υπουργείο κατευθείαν. Εάν εδώ επιλέγετε να χρησιμοποιείτε αυτούς τους χαρακτηρισμούς γι’ αυτήν τη νομοθεσία, η Ισπανία τι είναι;</w:t>
      </w:r>
    </w:p>
    <w:p w14:paraId="3753E19D" w14:textId="77777777" w:rsidR="00DD17FA" w:rsidRDefault="00C30555">
      <w:pPr>
        <w:spacing w:line="600" w:lineRule="auto"/>
        <w:ind w:firstLine="720"/>
        <w:jc w:val="both"/>
      </w:pPr>
      <w:r>
        <w:rPr>
          <w:b/>
        </w:rPr>
        <w:t>ΣΤΑΥΡΟΣ ΘΕΟΔΩΡΑΚΗΣ (</w:t>
      </w:r>
      <w:r>
        <w:rPr>
          <w:b/>
        </w:rPr>
        <w:t xml:space="preserve">Πρόεδρος </w:t>
      </w:r>
      <w:r>
        <w:rPr>
          <w:b/>
        </w:rPr>
        <w:t xml:space="preserve">του κόμματος </w:t>
      </w:r>
      <w:r>
        <w:rPr>
          <w:b/>
        </w:rPr>
        <w:t>Τ</w:t>
      </w:r>
      <w:r>
        <w:rPr>
          <w:b/>
        </w:rPr>
        <w:t>ο Ποτάμι):</w:t>
      </w:r>
      <w:r>
        <w:t xml:space="preserve"> Με δεσμευτικό ρόλο του ΕΣΡ της Ισπα</w:t>
      </w:r>
      <w:r>
        <w:t>νίας.</w:t>
      </w:r>
    </w:p>
    <w:p w14:paraId="3753E19E" w14:textId="77777777" w:rsidR="00DD17FA" w:rsidRDefault="00C30555">
      <w:pPr>
        <w:spacing w:line="600" w:lineRule="auto"/>
        <w:ind w:firstLine="720"/>
        <w:jc w:val="both"/>
      </w:pPr>
      <w:r>
        <w:rPr>
          <w:b/>
        </w:rPr>
        <w:t>ΝΙΚΟΛΑΟΣ ΠΑΠΠΑΣ (Υπουργός Επικρατείας):</w:t>
      </w:r>
      <w:r>
        <w:t xml:space="preserve"> Εντάξει. Ξανακοιτάξτε το, δεν είναι έτσι. Και στην Ιταλία και στο Λουξεμβούργο και στη Φινλανδία, εχθές έκανα την αναφορά, είναι κατατεθειμένα στα Πρακτικά. Σας καλώ να τα ξανακοιτάξετε.</w:t>
      </w:r>
    </w:p>
    <w:p w14:paraId="3753E19F" w14:textId="77777777" w:rsidR="00DD17FA" w:rsidRDefault="00C30555">
      <w:pPr>
        <w:spacing w:line="600" w:lineRule="auto"/>
        <w:ind w:firstLine="720"/>
        <w:jc w:val="both"/>
      </w:pPr>
      <w:r>
        <w:t>Άρα, λοιπόν, ολοκληρώνο</w:t>
      </w:r>
      <w:r>
        <w:t xml:space="preserve">ντας, σέβομαι απολύτως τη θέση σας ότι θέλετε να καταψηφίσετε το νομοσχέδιο. Υπάρχει ονομαστική ψηφοφορία. Σας παρακαλώ για δύο πράγματα. Υπερψηφίστε τη δημοπρασία και την αλλαγή στο ΕΣΡ. Να αποδείξουμε όλοι μαζί από την επαύριον ότι εννοούμε, τουλάχιστον </w:t>
      </w:r>
      <w:r>
        <w:t>επί της αρχής, ότι θέλουμε να βάλουμε καθαρούς κανόνες και λογική σε αυτήν την υπόθεση.</w:t>
      </w:r>
    </w:p>
    <w:p w14:paraId="3753E1A0" w14:textId="77777777" w:rsidR="00DD17FA" w:rsidRDefault="00C30555">
      <w:pPr>
        <w:spacing w:line="600" w:lineRule="auto"/>
        <w:ind w:firstLine="720"/>
        <w:jc w:val="center"/>
      </w:pPr>
      <w:r>
        <w:t>(Χειροκροτήματα από την πτέρυγα του ΣΥΡΙΖΑ)</w:t>
      </w:r>
    </w:p>
    <w:p w14:paraId="3753E1A1" w14:textId="77777777" w:rsidR="00DD17FA" w:rsidRDefault="00C30555">
      <w:pPr>
        <w:spacing w:line="600" w:lineRule="auto"/>
        <w:ind w:firstLine="720"/>
        <w:jc w:val="both"/>
      </w:pPr>
      <w:r>
        <w:rPr>
          <w:b/>
        </w:rPr>
        <w:t>ΣΤΑΥΡΟΣ ΘΕΟΔΩΡΑΚΗΣ (</w:t>
      </w:r>
      <w:r>
        <w:rPr>
          <w:b/>
        </w:rPr>
        <w:t xml:space="preserve">Πρόεδρος </w:t>
      </w:r>
      <w:r>
        <w:rPr>
          <w:b/>
        </w:rPr>
        <w:t xml:space="preserve">του κόμματος </w:t>
      </w:r>
      <w:r>
        <w:rPr>
          <w:b/>
        </w:rPr>
        <w:t>Τ</w:t>
      </w:r>
      <w:r>
        <w:rPr>
          <w:b/>
        </w:rPr>
        <w:t>ο Ποτάμι):</w:t>
      </w:r>
      <w:r>
        <w:t xml:space="preserve"> Κύριε Πρόεδρε, ζητώ τον λόγο. Θα είμαι πολύ σύντομος.</w:t>
      </w:r>
    </w:p>
    <w:p w14:paraId="3753E1A2" w14:textId="77777777" w:rsidR="00DD17FA" w:rsidRDefault="00C30555">
      <w:pPr>
        <w:spacing w:line="600" w:lineRule="auto"/>
        <w:ind w:firstLine="720"/>
        <w:jc w:val="both"/>
      </w:pPr>
      <w:r>
        <w:rPr>
          <w:b/>
        </w:rPr>
        <w:t>ΠΡΟΕΔΡΕΥΩΝ (Ανασ</w:t>
      </w:r>
      <w:r>
        <w:rPr>
          <w:b/>
        </w:rPr>
        <w:t xml:space="preserve">τάσιος Κουράκης): </w:t>
      </w:r>
      <w:r>
        <w:t xml:space="preserve">Κύριε Θεοδωράκη, έχετε τον λόγο για ένα λεπτό. </w:t>
      </w:r>
    </w:p>
    <w:p w14:paraId="3753E1A3" w14:textId="77777777" w:rsidR="00DD17FA" w:rsidRDefault="00C30555">
      <w:pPr>
        <w:spacing w:line="600" w:lineRule="auto"/>
        <w:ind w:firstLine="720"/>
        <w:jc w:val="both"/>
      </w:pPr>
      <w:r>
        <w:rPr>
          <w:b/>
        </w:rPr>
        <w:t>ΣΤΑΥΡΟΣ ΘΕΟΔΩΡΑΚΗΣ (</w:t>
      </w:r>
      <w:r>
        <w:rPr>
          <w:b/>
        </w:rPr>
        <w:t>Πρόεδρος</w:t>
      </w:r>
      <w:r>
        <w:rPr>
          <w:b/>
        </w:rPr>
        <w:t xml:space="preserve"> του κόμματος Το Ποτάμι):</w:t>
      </w:r>
      <w:r>
        <w:t xml:space="preserve"> Για τα δύο που μου λέτε ως πρόκληση δεν έχουμε αντιρρήσεις. Δεχθείτε όμως και εσείς, κύριε Υπουργέ, ότι το ίδιο είναι να αποφασίζει ο Υπ</w:t>
      </w:r>
      <w:r>
        <w:t xml:space="preserve">ουργός ή να αποφασίζει με ΚΥΑ ο Υπουργός. Εδώ μπορώ να σας διαβάσω έναν πολύ μεγάλο κατάλογο για τα πράγματα που οι Υπουργοί θα καθορίζουν στον τηλεοπτικό χάρτη, ανάμεσα στα οποία και οι ειδικότητες στα κανάλια. Δεν θέλω να κουράσω το Σώμα, αλλά είναι εδώ </w:t>
      </w:r>
      <w:r>
        <w:t xml:space="preserve">το μητρώο. Θα είναι με ΚΥΑ από τον Υπουργό. </w:t>
      </w:r>
    </w:p>
    <w:p w14:paraId="3753E1A4" w14:textId="77777777" w:rsidR="00DD17FA" w:rsidRDefault="00C30555">
      <w:pPr>
        <w:spacing w:line="600" w:lineRule="auto"/>
        <w:ind w:firstLine="720"/>
        <w:jc w:val="both"/>
      </w:pPr>
      <w:r>
        <w:rPr>
          <w:b/>
        </w:rPr>
        <w:t xml:space="preserve">ΣΟΦΙΑ ΒΟΥΛΤΕΨΗ: </w:t>
      </w:r>
      <w:r>
        <w:t xml:space="preserve">Και στη Γενική Γραμματεία εσείς θα βάζετε τους προϊσταμένους. </w:t>
      </w:r>
    </w:p>
    <w:p w14:paraId="3753E1A5" w14:textId="77777777" w:rsidR="00DD17FA" w:rsidRDefault="00C30555">
      <w:pPr>
        <w:spacing w:line="600" w:lineRule="auto"/>
        <w:ind w:firstLine="720"/>
        <w:jc w:val="both"/>
      </w:pPr>
      <w:r>
        <w:rPr>
          <w:b/>
        </w:rPr>
        <w:t xml:space="preserve">ΠΡΟΕΔΡΕΥΩΝ (Αναστάσιος </w:t>
      </w:r>
      <w:r>
        <w:rPr>
          <w:b/>
        </w:rPr>
        <w:t>Κ</w:t>
      </w:r>
      <w:r>
        <w:rPr>
          <w:b/>
        </w:rPr>
        <w:t xml:space="preserve">ουράκης): </w:t>
      </w:r>
      <w:r>
        <w:t xml:space="preserve">Ευχαριστούμε, κύριε Θεοδωράκη. </w:t>
      </w:r>
    </w:p>
    <w:p w14:paraId="3753E1A6" w14:textId="77777777" w:rsidR="00DD17FA" w:rsidRDefault="00C30555">
      <w:pPr>
        <w:spacing w:line="600" w:lineRule="auto"/>
        <w:ind w:firstLine="720"/>
        <w:jc w:val="both"/>
      </w:pPr>
      <w:r>
        <w:t>Τον λόγο έχει ο Βουλευτής κ. Συμεών Μπαλ</w:t>
      </w:r>
      <w:r>
        <w:t>λ</w:t>
      </w:r>
      <w:r>
        <w:t>ής εκ μέρους του ΣΥΡΙΖΑ γ</w:t>
      </w:r>
      <w:r>
        <w:t xml:space="preserve">ια έξι λεπτά. </w:t>
      </w:r>
    </w:p>
    <w:p w14:paraId="3753E1A7" w14:textId="77777777" w:rsidR="00DD17FA" w:rsidRDefault="00C30555">
      <w:pPr>
        <w:spacing w:line="600" w:lineRule="auto"/>
        <w:ind w:firstLine="720"/>
        <w:jc w:val="both"/>
      </w:pPr>
      <w:r>
        <w:rPr>
          <w:b/>
        </w:rPr>
        <w:t xml:space="preserve">ΣΥΜΕΩΝ ΜΠΑΛΛΗΣ: </w:t>
      </w:r>
      <w:r>
        <w:t xml:space="preserve">Ευχαριστώ, κύριε Πρόεδρε. </w:t>
      </w:r>
    </w:p>
    <w:p w14:paraId="3753E1A8" w14:textId="77777777" w:rsidR="00DD17FA" w:rsidRDefault="00C30555">
      <w:pPr>
        <w:spacing w:line="600" w:lineRule="auto"/>
        <w:ind w:firstLine="720"/>
        <w:jc w:val="both"/>
      </w:pPr>
      <w:r>
        <w:t>Κύριοι Υπουργοί, κυρίες και κύριοι συνάδελφοι, δεν ξέρω</w:t>
      </w:r>
      <w:r>
        <w:t>,</w:t>
      </w:r>
      <w:r>
        <w:t xml:space="preserve"> πραγματικά</w:t>
      </w:r>
      <w:r>
        <w:t>,</w:t>
      </w:r>
      <w:r>
        <w:t xml:space="preserve"> γιατί ενοχλεί η προσπάθεια να μπει επιτέλους μια τάξη στο τηλεοπτικό τοπίο, να μπουν κανόνες λειτουργίας, να μπει διαφάνεια επιτέ</w:t>
      </w:r>
      <w:r>
        <w:t>λους</w:t>
      </w:r>
      <w:r>
        <w:t>,</w:t>
      </w:r>
      <w:r>
        <w:t xml:space="preserve"> στον τρόπο χορήγησης των αδειών, να πάει ο κάθε κατεργάρης στο</w:t>
      </w:r>
      <w:r>
        <w:t>ν</w:t>
      </w:r>
      <w:r>
        <w:t xml:space="preserve"> πάγκο του. </w:t>
      </w:r>
    </w:p>
    <w:p w14:paraId="3753E1A9" w14:textId="77777777" w:rsidR="00DD17FA" w:rsidRDefault="00C30555">
      <w:pPr>
        <w:spacing w:line="600" w:lineRule="auto"/>
        <w:ind w:firstLine="720"/>
        <w:jc w:val="both"/>
      </w:pPr>
      <w:r>
        <w:t>Υποτίθεται ότι αυτήν την τάξη που θέλουμε να βάλουμε με αυτόν το</w:t>
      </w:r>
      <w:r>
        <w:t>ν</w:t>
      </w:r>
      <w:r>
        <w:t xml:space="preserve"> νόμο θα την έβαζαν και προηγούμενοι νόμοι σχετικά με τα τηλεοπτικά, και το 2007 και πολύ περισσότερο ο προηγούμενος νόμος, ο ν. 2328/1995. Στην πραγματικότητα, όμως, αυτό που επεδίωκαν ήταν να παγιοποιήσουν την αταξία στο</w:t>
      </w:r>
      <w:r>
        <w:t>ν</w:t>
      </w:r>
      <w:r>
        <w:t xml:space="preserve"> χώρο. Διότι στην Ελλάδα, όταν ακ</w:t>
      </w:r>
      <w:r>
        <w:t xml:space="preserve">όμα και για να ανοίξεις ένα περίπτερο, πρέπει να έχεις νόμιμη άδεια, παραδόξως για να λειτουργείς τηλεοπτικό σταθμό, δεν χρειάζεται να έχεις νόμιμη άδεια, αφού επί είκοσι χρόνια συντηρείται ένα σύστημα αλληλοδιαπλοκής που βόλευε και βόλεψε τους πάντες και </w:t>
      </w:r>
      <w:r>
        <w:t>τις εκάστοτε κυβερνήσεις που κρατούσαν σε ομηρία με την ανανέωση των αδειών τα κανάλια, για να έχουν μια ήπια συμπεριφορά από τους σταθμούς, βόλευε και τους καναλάρχες, που χωρίς να πληρώνουν είχαν ένα μαγαζί, που και πολιτικό ρόλο έπαιζε, για να πιέζουν δ</w:t>
      </w:r>
      <w:r>
        <w:t xml:space="preserve">ημοσιογραφικά προς όφελος άλλων, παράλληλων δικών τους επιχειρηματικών συμφερόντων, αλλά και οικονομικά τους απέδιδε. Είχαμε μια διά νόμου αλληλοεξάρτηση. </w:t>
      </w:r>
    </w:p>
    <w:p w14:paraId="3753E1AA" w14:textId="77777777" w:rsidR="00DD17FA" w:rsidRDefault="00C30555">
      <w:pPr>
        <w:spacing w:line="600" w:lineRule="auto"/>
        <w:ind w:firstLine="720"/>
        <w:jc w:val="both"/>
      </w:pPr>
      <w:r>
        <w:t>Είχαμε «αεριτζίδικους» νόμους, που εκτός από τα κανάλια βόλεψαν και άλλους αεριτζήδες στο</w:t>
      </w:r>
      <w:r>
        <w:t>ν</w:t>
      </w:r>
      <w:r>
        <w:t xml:space="preserve"> χώρο. Και</w:t>
      </w:r>
      <w:r>
        <w:t xml:space="preserve"> μιλώ για τους αεριτζήδες της διαφήμισης. Προέβλεπαν οι προηγούμενοι νόμοι τη διανομή των διαφημίσεων μέσω των </w:t>
      </w:r>
      <w:r>
        <w:rPr>
          <w:lang w:val="en-US"/>
        </w:rPr>
        <w:t>media</w:t>
      </w:r>
      <w:r>
        <w:t xml:space="preserve"> </w:t>
      </w:r>
      <w:r>
        <w:rPr>
          <w:lang w:val="en-US"/>
        </w:rPr>
        <w:t>shops</w:t>
      </w:r>
      <w:r>
        <w:t xml:space="preserve">, με την αμοιβή κοντά στο 10% του τζίρου, με μεσάζοντες που κέρδιζαν, μοιράζοντας διαφήμιση και κυρίως την κρατική διαφήμιση. Σήμερα, </w:t>
      </w:r>
      <w:r>
        <w:t>όμως, από τον νόμο του βολέματος των διαφόρων βαρόνων στο</w:t>
      </w:r>
      <w:r>
        <w:t>ν</w:t>
      </w:r>
      <w:r>
        <w:t xml:space="preserve"> χώρο του τύπου φιλοδοξούμε να περάσουν στον νόμο της ρύθμισης του τοπίου. </w:t>
      </w:r>
    </w:p>
    <w:p w14:paraId="3753E1AB" w14:textId="77777777" w:rsidR="00DD17FA" w:rsidRDefault="00C30555">
      <w:pPr>
        <w:spacing w:line="600" w:lineRule="auto"/>
        <w:ind w:firstLine="720"/>
        <w:jc w:val="both"/>
      </w:pPr>
      <w:r>
        <w:t>Θα μου επιτρέψετε, επειδή πολλά ακούστηκαν και έγιναν αρκετές τοποθετήσεις, να επιμείνω στο ειδικότερο μέρος του νομοσχεδί</w:t>
      </w:r>
      <w:r>
        <w:t>ου που αναφέρεται στα κανάλια της περιφερειακής εμβέλειας. Άκουσα πολλές τοποθετήσεις συναδέλφων για το θέμα. Διάβασα και άκουσα και τις βελτιωτικές τροποποιήσεις που φέρνει ο Υπουργός. Όλα είναι πάνω στις προϋποθέσεις που μπαίνουν για τη λειτουργία των κα</w:t>
      </w:r>
      <w:r>
        <w:t xml:space="preserve">ναλιών περιφερειακής εμβέλειας. </w:t>
      </w:r>
    </w:p>
    <w:p w14:paraId="3753E1AC" w14:textId="77777777" w:rsidR="00DD17FA" w:rsidRDefault="00C30555">
      <w:pPr>
        <w:spacing w:line="600" w:lineRule="auto"/>
        <w:ind w:firstLine="720"/>
        <w:jc w:val="both"/>
      </w:pPr>
      <w:r>
        <w:t>Βέβαια, σε όλες τις ομιλίες άκουσα να αναφέρονται ως περιφερειακά κανάλια. Μη</w:t>
      </w:r>
      <w:r>
        <w:t>ν</w:t>
      </w:r>
      <w:r>
        <w:t xml:space="preserve"> μπερδευόμαστε, δεν είναι τοπικά κανάλια. Αυτά θα είναι αντικείμενο άλλου νόμου. Μη</w:t>
      </w:r>
      <w:r>
        <w:t>ν</w:t>
      </w:r>
      <w:r>
        <w:t xml:space="preserve"> μπερδευόμαστε, επειδή το βλέπουμε από το σπίτι, από την εκλο</w:t>
      </w:r>
      <w:r>
        <w:t>γική μας περιφέρεια ένα κανάλι, δεν είναι τοπικό. Μιλάμε για κανάλια περιφερειακής εμβέλειας. Αυτό σημαίνει ότι είναι κανάλια που καλύπτουν στην εκπομπή τους μια ευρύτερη γεωγραφική περιφέρεια, τουλάχιστον τη γεωγραφική περιφέρεια τριών, τεσσάρων και μερικ</w:t>
      </w:r>
      <w:r>
        <w:t xml:space="preserve">ές φορές και πέντε νομών. Μην κάνουμε τέτοια παρανόηση. Το πρόγραμμά τους, λοιπόν, τόσο ως προς το περιεχόμενο όσο και ως προς τις απαιτήσεις του τεχνολογικού εξοπλισμού, για να βγει σωστά, είναι αυξημένο. </w:t>
      </w:r>
    </w:p>
    <w:p w14:paraId="3753E1AD" w14:textId="77777777" w:rsidR="00DD17FA" w:rsidRDefault="00C30555">
      <w:pPr>
        <w:spacing w:line="600" w:lineRule="auto"/>
        <w:ind w:firstLine="720"/>
        <w:jc w:val="both"/>
      </w:pPr>
      <w:r>
        <w:t>Ως περιεχόμενο να θυμίσω και διάρκεια εκπομπής τα</w:t>
      </w:r>
      <w:r>
        <w:t xml:space="preserve"> περιφερειακής εμβέλειας κανάλια ενημερωτικού χαρακτήρα έχουν δεκαοκτάωρη ημερήσια εκπομπή και δωδεκάωρη τα μη ενημερωτικού χαρακτήρα. Έχουν τουλάχιστον μια ώρα δελτία ειδήσεων την ημέρα με πρωτότυπο, πρωτογενές δημοσιογραφικό υλικό και το 30% είναι θέματα</w:t>
      </w:r>
      <w:r>
        <w:t xml:space="preserve"> τοπικού αποκλειστικά ενδιαφέροντος. Αυτό σημαίνει επαρκής κάλυψη σε προσωπικό, τόσο σε δημοσιογραφικό όσο και σε τεχνικό προσωπικό διαφόρων ειδικοτήτων. Και το επισημαίνω αυτό για την επιμονή που υπάρχει ως προς τη μείωση του ελάχιστου αριθμού των εργαζομ</w:t>
      </w:r>
      <w:r>
        <w:t xml:space="preserve">ένων. </w:t>
      </w:r>
    </w:p>
    <w:p w14:paraId="3753E1AE" w14:textId="77777777" w:rsidR="00DD17FA" w:rsidRDefault="00C30555">
      <w:pPr>
        <w:spacing w:line="600" w:lineRule="auto"/>
        <w:ind w:firstLine="720"/>
        <w:jc w:val="both"/>
      </w:pPr>
      <w:r>
        <w:t xml:space="preserve"> Μιλάμε</w:t>
      </w:r>
      <w:r>
        <w:t>,</w:t>
      </w:r>
      <w:r>
        <w:t xml:space="preserve"> δηλαδή</w:t>
      </w:r>
      <w:r>
        <w:t>,</w:t>
      </w:r>
      <w:r>
        <w:t xml:space="preserve"> για μια ελάχιστη προγραμματική πληρότητα που πρέπει να έχουν αυτά τα κανάλια, εάν θέλουμε να μιλάμε για κανάλια σοβαρής ποιότητας και όχι γι</w:t>
      </w:r>
      <w:r>
        <w:t>’</w:t>
      </w:r>
      <w:r>
        <w:t xml:space="preserve"> αυτό που αντίστοιχα έχουμε στην έντυπη δημοσιογραφία</w:t>
      </w:r>
      <w:r>
        <w:t>,</w:t>
      </w:r>
      <w:r>
        <w:t xml:space="preserve"> που ονομάζουμε «τυπωμένη χαρτοσακούλ</w:t>
      </w:r>
      <w:r>
        <w:t>α»</w:t>
      </w:r>
      <w:r>
        <w:t>. Ε</w:t>
      </w:r>
      <w:r>
        <w:t>κεί θα έπρεπε να έχουμε μια σοβαρή περιφερειακή εφημερίδα, διότι και στον χώρο του Τύπου γενικότερα υπάρχουν στρεβλώσεις. Υπάρχει η ανάγκη, κύριε Υπουργέ, ενός νόμου</w:t>
      </w:r>
      <w:r>
        <w:t>, κάτι</w:t>
      </w:r>
      <w:r>
        <w:t xml:space="preserve"> που πρέπει να το δούμε σύντομα, </w:t>
      </w:r>
      <w:r>
        <w:t xml:space="preserve">επειδή </w:t>
      </w:r>
      <w:r>
        <w:t>υπάρχουν στρεβλώσεις στον χώρο του Τύπου</w:t>
      </w:r>
      <w:r>
        <w:t xml:space="preserve"> που πρέπει να διορθωθούν, υπάρχουν βαρίδια που πρέπει να αφαιρεθούν και είμαι ευτυχής που βλέπω να είναι εδώ και ο Υπουργός Δικαιοσύνης, διότι πρέπει να δούμε ειδικότερα και τον χαρακτηρισμένο ως «τυποκτόνο» νόμο στο</w:t>
      </w:r>
      <w:r>
        <w:t>ν</w:t>
      </w:r>
      <w:r>
        <w:t xml:space="preserve"> χώρο του Τύπου.</w:t>
      </w:r>
    </w:p>
    <w:p w14:paraId="3753E1AF" w14:textId="77777777" w:rsidR="00DD17FA" w:rsidRDefault="00C30555">
      <w:pPr>
        <w:spacing w:line="600" w:lineRule="auto"/>
        <w:ind w:firstLine="720"/>
        <w:jc w:val="both"/>
      </w:pPr>
      <w:r>
        <w:t>Αντιλαμβάνομαι την αν</w:t>
      </w:r>
      <w:r>
        <w:t xml:space="preserve">ησυχία του οικονομικού κόστους, αλλά υπάρχουν λύσεις για να ελαφρύνουμε οικονομικά τα κανάλια περιφερειακής εμβέλειας, πέρα από τις διορθώσεις που έχει φέρει ο Υπουργός. Για παράδειγμα, να παραμείνει αυξημένος ο αριθμός στα κανάλια περιφερειακής εμβέλειας </w:t>
      </w:r>
      <w:r>
        <w:t>–και τελειώνω- ενημερωτικού χαρακτήρα. Όμως, μπορεί να μειωθεί αυτή η υποχρέωση στα μη ενημερωτικού χαρακτήρα, αφού δεν θα υπάρχει η υποχρέωση μεγαλύτερου αριθμού δημοσιογράφων εργαζομένων.</w:t>
      </w:r>
    </w:p>
    <w:p w14:paraId="3753E1B0" w14:textId="77777777" w:rsidR="00DD17FA" w:rsidRDefault="00C30555">
      <w:pPr>
        <w:spacing w:line="600" w:lineRule="auto"/>
        <w:ind w:firstLine="720"/>
        <w:jc w:val="both"/>
      </w:pPr>
      <w:r>
        <w:t xml:space="preserve">Επίσης, να δούμε </w:t>
      </w:r>
      <w:r>
        <w:t xml:space="preserve">άλλες </w:t>
      </w:r>
      <w:r>
        <w:t>ρυθμίσεις, όπως μικρότερο ενοίκιο συμμετοχή</w:t>
      </w:r>
      <w:r>
        <w:t>ς στα «μπουκέτα» ψηφιακής εκπομπής, ιδιαίτερα στο «μπουκέτο» που θα γίνει από τη θυγατρική της ΕΡΤ, και πολύ περισσότερο ένα μέτρο ανακούφισης θα είναι να διασφαλιστεί επιτέλους το ότι θα τηρηθεί η νομιμότητα και το 30% της κρατικής διαφήμισης θα μοιράζετα</w:t>
      </w:r>
      <w:r>
        <w:t>ι στα μέσα επικοινωνίας της περιφέρειας, κάτι που δεν συμβαίνει μέχρι αυτήν την ημέρα.</w:t>
      </w:r>
    </w:p>
    <w:p w14:paraId="3753E1B1" w14:textId="77777777" w:rsidR="00DD17FA" w:rsidRDefault="00C30555">
      <w:pPr>
        <w:spacing w:line="600" w:lineRule="auto"/>
        <w:ind w:firstLine="720"/>
        <w:jc w:val="both"/>
      </w:pPr>
      <w:r>
        <w:t>Επίσης να προβλεφθεί ύπαρξη ενός αναλυτικού σχεδίου βιωσιμότητας και ενός επιχειρησιακού σχεδίου με ορίζοντα δεκαετίας, διότι πρέπει να διασφαλίσουμε ότι τα κανάλια, η ε</w:t>
      </w:r>
      <w:r>
        <w:t>νημέρωση, η διακίνηση των ιδεών, ο πολιτισμός και η ψυχαγωγία δεν θα ελέγχονται από έναν ή από ολίγους καναλάρχες, αλλά θα ελέγχονται από το σύνολο της κοινωνίας.</w:t>
      </w:r>
    </w:p>
    <w:p w14:paraId="3753E1B2" w14:textId="77777777" w:rsidR="00DD17FA" w:rsidRDefault="00C30555">
      <w:pPr>
        <w:spacing w:line="600" w:lineRule="auto"/>
        <w:ind w:firstLine="720"/>
        <w:jc w:val="both"/>
      </w:pPr>
      <w:r>
        <w:t>Ευχαριστώ.</w:t>
      </w:r>
    </w:p>
    <w:p w14:paraId="3753E1B3" w14:textId="77777777" w:rsidR="00DD17FA" w:rsidRDefault="00C30555">
      <w:pPr>
        <w:spacing w:line="600" w:lineRule="auto"/>
        <w:ind w:firstLine="720"/>
        <w:jc w:val="center"/>
      </w:pPr>
      <w:r>
        <w:t>(Χειροκροτήματα από την πτέρυγα του ΣΥΡΙΖΑ)</w:t>
      </w:r>
    </w:p>
    <w:p w14:paraId="3753E1B4" w14:textId="77777777" w:rsidR="00DD17FA" w:rsidRDefault="00C30555">
      <w:pPr>
        <w:spacing w:line="600" w:lineRule="auto"/>
        <w:ind w:firstLine="720"/>
        <w:jc w:val="both"/>
      </w:pPr>
      <w:r>
        <w:rPr>
          <w:b/>
        </w:rPr>
        <w:t xml:space="preserve">ΠΡΟΕΔΡΕΥΩΝ (Αναστάσιος Κουράκης): </w:t>
      </w:r>
      <w:r>
        <w:t>Ευχαριστούμε τον κ. Συμεών Μπαλ</w:t>
      </w:r>
      <w:r>
        <w:t>λ</w:t>
      </w:r>
      <w:r>
        <w:t>ή, Βουλευτή του ΣΥΡΙΖΑ.</w:t>
      </w:r>
    </w:p>
    <w:p w14:paraId="3753E1B5" w14:textId="77777777" w:rsidR="00DD17FA" w:rsidRDefault="00C30555">
      <w:pPr>
        <w:spacing w:line="600" w:lineRule="auto"/>
        <w:ind w:firstLine="720"/>
        <w:jc w:val="both"/>
      </w:pPr>
      <w:r>
        <w:t>Τον λόγο έχει ο Αντιπρόεδρος της Κυβέρνησης κ. Ιωάννης Δραγασάκης.</w:t>
      </w:r>
    </w:p>
    <w:p w14:paraId="3753E1B6" w14:textId="77777777" w:rsidR="00DD17FA" w:rsidRDefault="00C30555">
      <w:pPr>
        <w:spacing w:line="600" w:lineRule="auto"/>
        <w:ind w:firstLine="720"/>
        <w:jc w:val="both"/>
      </w:pPr>
      <w:r>
        <w:t>Κύριε Αντιπρόεδρε, έχετε τον λόγο για οκτώ λεπτά.</w:t>
      </w:r>
    </w:p>
    <w:p w14:paraId="3753E1B7" w14:textId="77777777" w:rsidR="00DD17FA" w:rsidRDefault="00C30555">
      <w:pPr>
        <w:spacing w:line="600" w:lineRule="auto"/>
        <w:ind w:firstLine="720"/>
        <w:jc w:val="both"/>
      </w:pPr>
      <w:r>
        <w:rPr>
          <w:b/>
        </w:rPr>
        <w:t xml:space="preserve">ΙΩΑΝΝΗΣ ΔΡΑΓΑΣΑΚΗΣ (Αντιπρόεδρος της Κυβέρνησης): </w:t>
      </w:r>
      <w:r>
        <w:t>Κυρίες και κύριοι συνάδελφοι, ο χ</w:t>
      </w:r>
      <w:r>
        <w:t>ώρος της ενημέρωσης τα τελευταία χρόνια, για να μην πούμε τις τελευταίες δεκαετίες, είναι ένας χώρος μεγάλων αλλαγών και τεχνολογικών και αλλαγών από την άποψη του τρόπου άσκησης της πληροφόρησης και του τρόπου ελέγχου –θα έλεγα- της πληροφόρησης. Από τη σ</w:t>
      </w:r>
      <w:r>
        <w:t>τιγμή μάλιστα που η ενημέρωση γίνεται πεδίο επιχειρηματικής δραστηριότητας, η ποιότητα της ενημέρωσης εξαρτάται σε πολύ μεγάλο βαθμό και από την ποιότητα της επιχειρηματικότητας. Και αυτή είναι μία από τις μεγάλες αλλαγές που όλοι τις ζούμε. Άκουσα και πολ</w:t>
      </w:r>
      <w:r>
        <w:t>λές αναφορές στο θέμα αυτό, για διαπλοκή κ.λπ., αλλά νομίζω ότι πρέπει να το δούμε πιο συγκεκριμένα το θέμα αυτό, διότι ενδεχομένως είναι πιο δύσκολη απ’ ό,τι φαίνεται η αντιμετώπισή του.</w:t>
      </w:r>
    </w:p>
    <w:p w14:paraId="3753E1B8" w14:textId="77777777" w:rsidR="00DD17FA" w:rsidRDefault="00C30555">
      <w:pPr>
        <w:spacing w:line="600" w:lineRule="auto"/>
        <w:ind w:firstLine="720"/>
        <w:jc w:val="both"/>
      </w:pPr>
      <w:r>
        <w:t>Η Κυβέρνηση επιχειρεί με το νομοσχέδιο αυτό μια τομή. Και η τομή ακρ</w:t>
      </w:r>
      <w:r>
        <w:t>ιβώς είναι ότι προσπαθεί να αλλάξει το σύστημα ενημέρωσης με στόχο την ποιότητά της και τη δημοκρατία σε αυτό, προσπαθώντας ταυτόχρονα να αλλάξει και το μοντέλο επιχειρηματικότητας και νομίζω έτσι πρέπει να κατανοήσουμε την προσπάθεια η οποία γίνεται.</w:t>
      </w:r>
    </w:p>
    <w:p w14:paraId="3753E1B9" w14:textId="77777777" w:rsidR="00DD17FA" w:rsidRDefault="00C30555">
      <w:pPr>
        <w:spacing w:line="600" w:lineRule="auto"/>
        <w:ind w:firstLine="720"/>
        <w:jc w:val="both"/>
      </w:pPr>
      <w:r>
        <w:t>Βεβα</w:t>
      </w:r>
      <w:r>
        <w:t>ίως</w:t>
      </w:r>
      <w:r>
        <w:t>,</w:t>
      </w:r>
      <w:r>
        <w:t xml:space="preserve"> εδώ υπάρχει ένα θέμα αρχής. Υπάρχει και ένα θέμα συγκεκριμένων ρυθμίσεων. Το θέμα αρχής είναι αν συμφωνούν τα κόμματα ότι αυτό το σύστημα που έχουμε σήμερα δεν είναι δημοκρατικό, αλλά δεν είναι και βιώσιμο. Επιφυλάσσει τεράστια βάρη για την κοινωνία, </w:t>
      </w:r>
      <w:r>
        <w:t>αν λάβουμε υπ’ όψιν μας τον τεράστιο δανεισμό που υπάρχει, αλλά και για τους εργαζόμενους. Το θέμα, λοιπόν, αρχίζει με μια συμφωνία ότι αυτό το σύστημα πρέπει να αλλάξει. Και αυτό το νόημα θα είχε μια ψήφος επί της αρχής επί του νομοσχεδίου.</w:t>
      </w:r>
    </w:p>
    <w:p w14:paraId="3753E1BA" w14:textId="77777777" w:rsidR="00DD17FA" w:rsidRDefault="00C30555">
      <w:pPr>
        <w:spacing w:line="600" w:lineRule="auto"/>
        <w:ind w:firstLine="720"/>
        <w:jc w:val="both"/>
      </w:pPr>
      <w:r>
        <w:t>Από εκεί και π</w:t>
      </w:r>
      <w:r>
        <w:t>έρα, υπάρχουν ρυθμίσεις προς συζήτηση. Θα δυσκολευτούν τα κόμματα που θα καταψηφίσουν επί της αρχής να πείσουν την κοινωνία ότι καταψηφίζουν επί της αρχής και ταυτόχρονα δεν θέλουν να υπάρχει το σημερινό σύστημα. Η καταψήφιση επί της αρχής στην πράξη σημαί</w:t>
      </w:r>
      <w:r>
        <w:t xml:space="preserve">νει να υπάρχει το ίδιο αυτό σύστημα και αυτό θα είναι πολύ οδυνηρό αν συμβεί -και ελπίζω ότι δεν θα συμβεί. </w:t>
      </w:r>
    </w:p>
    <w:p w14:paraId="3753E1BB" w14:textId="77777777" w:rsidR="00DD17FA" w:rsidRDefault="00C30555">
      <w:pPr>
        <w:spacing w:line="600" w:lineRule="auto"/>
        <w:ind w:firstLine="720"/>
        <w:jc w:val="both"/>
      </w:pPr>
      <w:r>
        <w:t>Βεβαίως θα ήθελα να τονίσω με έμφαση ότι όλα αυτά τα οποία ακούγονται για την ανάγκη να λειτουργεί η αγορά, να λειτουργούν οι θεσμοί, να λειτουργεί</w:t>
      </w:r>
      <w:r>
        <w:t xml:space="preserve"> ο ανταγωνισμός είναι πολύ ωραία να τα δούμε ως προοπτική, αλλά δεν πρέπει να αφαιρεθούμε από το τι συμβαίνει σήμερα, τι συνέβη ως σήμερα και γιατί συνέβη και τι είναι αυτό που θα κάνει την αλλαγή από αύριο το πρωί. Δεν είναι κάποια πρόσωπα το πρόβλημά μας</w:t>
      </w:r>
      <w:r>
        <w:t xml:space="preserve"> -κατά την άποψή μου τουλάχιστον.</w:t>
      </w:r>
    </w:p>
    <w:p w14:paraId="3753E1BC" w14:textId="77777777" w:rsidR="00DD17FA" w:rsidRDefault="00C30555">
      <w:pPr>
        <w:spacing w:line="600" w:lineRule="auto"/>
        <w:ind w:firstLine="720"/>
        <w:jc w:val="both"/>
        <w:rPr>
          <w:bCs/>
          <w:shd w:val="clear" w:color="auto" w:fill="FFFFFF"/>
        </w:rPr>
      </w:pPr>
      <w:r>
        <w:rPr>
          <w:bCs/>
          <w:shd w:val="clear" w:color="auto" w:fill="FFFFFF"/>
        </w:rPr>
        <w:t>Δεν είναι κάποιοι ευνοημένοι απλώς από αυτό το σύστημα. Δεν είναι κάποια σκάνδαλα επιμέρους, σποραδικά, σε ένα σύστημα που λειτουργεί υγιώς κατά των άλλων. Ούτε είναι κάποιοι επιμέρους νόμοι που πρέπει να αλλάξουν. Είναι έ</w:t>
      </w:r>
      <w:r>
        <w:rPr>
          <w:bCs/>
          <w:shd w:val="clear" w:color="auto" w:fill="FFFFFF"/>
        </w:rPr>
        <w:t>να σύστημα εξουσίας που έχει διαμορφωθεί στη χώρα μας. Είναι ένα σύστημα που στηρίζεται τόσο σε τυπικές, θεσμικές ρυθμίσεις, όσο και σε άτυπες σχέσεις συμφερόντων, που έχουν οικοδομηθεί εδώ και χρόνια ή και δεκαετίες. Γι’ αυτό χρειάζεται μια συστημική αλλα</w:t>
      </w:r>
      <w:r>
        <w:rPr>
          <w:bCs/>
          <w:shd w:val="clear" w:color="auto" w:fill="FFFFFF"/>
        </w:rPr>
        <w:t>γή.</w:t>
      </w:r>
    </w:p>
    <w:p w14:paraId="3753E1BD" w14:textId="77777777" w:rsidR="00DD17FA" w:rsidRDefault="00C30555">
      <w:pPr>
        <w:spacing w:line="600" w:lineRule="auto"/>
        <w:ind w:firstLine="720"/>
        <w:jc w:val="both"/>
        <w:rPr>
          <w:bCs/>
          <w:shd w:val="clear" w:color="auto" w:fill="FFFFFF"/>
        </w:rPr>
      </w:pPr>
      <w:r>
        <w:rPr>
          <w:bCs/>
          <w:shd w:val="clear" w:color="auto" w:fill="FFFFFF"/>
        </w:rPr>
        <w:t>Ο νόμος αυτός είναι ένα μέρος ενός ευρύτερου σχεδίου που έχουμε. Για να αλλάξουν τα πράγματα, πρέπει να αλλάξει το ίδιο το πολιτικό σύστημα. Πρέπει να αλλάξει το τραπεζικό σύστημα. Πρέπει να αλλάξει το μοντέλο επιχειρηματικότητας. Μόνο σε ένα τέτοιο πλ</w:t>
      </w:r>
      <w:r>
        <w:rPr>
          <w:bCs/>
          <w:shd w:val="clear" w:color="auto" w:fill="FFFFFF"/>
        </w:rPr>
        <w:t xml:space="preserve">αίσιο θα λειτουργήσει κι αυτός ο νόμος. Δεν μπορεί ένα επιμέρους στοιχείο αυτού του συστήματος να αποδειχτεί αρκετό. </w:t>
      </w:r>
    </w:p>
    <w:p w14:paraId="3753E1BE" w14:textId="77777777" w:rsidR="00DD17FA" w:rsidRDefault="00C30555">
      <w:pPr>
        <w:spacing w:line="600" w:lineRule="auto"/>
        <w:ind w:firstLine="720"/>
        <w:jc w:val="both"/>
        <w:rPr>
          <w:bCs/>
          <w:shd w:val="clear" w:color="auto" w:fill="FFFFFF"/>
        </w:rPr>
      </w:pPr>
      <w:r>
        <w:rPr>
          <w:bCs/>
          <w:shd w:val="clear" w:color="auto" w:fill="FFFFFF"/>
        </w:rPr>
        <w:t xml:space="preserve">Θα μου επιτρέψετε, λοιπόν, να κάνω μία σύντομη αναφορά σε αυτό που άκουσα </w:t>
      </w:r>
      <w:r>
        <w:rPr>
          <w:bCs/>
          <w:shd w:val="clear" w:color="auto" w:fill="FFFFFF"/>
        </w:rPr>
        <w:t xml:space="preserve">να λέτε </w:t>
      </w:r>
      <w:r>
        <w:rPr>
          <w:bCs/>
          <w:shd w:val="clear" w:color="auto" w:fill="FFFFFF"/>
        </w:rPr>
        <w:t xml:space="preserve">πολλοί από εσάς </w:t>
      </w:r>
      <w:r>
        <w:rPr>
          <w:bCs/>
          <w:shd w:val="clear" w:color="auto" w:fill="FFFFFF"/>
        </w:rPr>
        <w:t xml:space="preserve">για τη διαπλοκή, επισημαίνοντας ορισμένες -να μου επιτραπεί ο όρος- υλικές διαστάσεις, συγκεκριμένες διαστάσεις. </w:t>
      </w:r>
    </w:p>
    <w:p w14:paraId="3753E1BF" w14:textId="77777777" w:rsidR="00DD17FA" w:rsidRDefault="00C30555">
      <w:pPr>
        <w:spacing w:line="600" w:lineRule="auto"/>
        <w:ind w:firstLine="720"/>
        <w:jc w:val="both"/>
        <w:rPr>
          <w:bCs/>
          <w:shd w:val="clear" w:color="auto" w:fill="FFFFFF"/>
        </w:rPr>
      </w:pPr>
      <w:r>
        <w:rPr>
          <w:bCs/>
          <w:shd w:val="clear" w:color="auto" w:fill="FFFFFF"/>
        </w:rPr>
        <w:t>Η πρώτη διάσταση είναι ο δανεισμός των επιχειρήσεων παροχής ενημέρωσης. Δεν έχουμε ακριβή στοιχεία. Κάποια στοιχεία που έχουν δημοσιευθεί πλησ</w:t>
      </w:r>
      <w:r>
        <w:rPr>
          <w:bCs/>
          <w:shd w:val="clear" w:color="auto" w:fill="FFFFFF"/>
        </w:rPr>
        <w:t xml:space="preserve">ιάζουν, από ό,τι φαίνεται, την πραγματικότητα και αυτή λέει ότι τα χρέη των επιχειρήσεων αυτών υπερβαίνουν το ένα δισεκατομμύριο ευρώ. Είναι ενα δισεκατομμύριο ευρώ και πλέον. </w:t>
      </w:r>
    </w:p>
    <w:p w14:paraId="3753E1C0" w14:textId="77777777" w:rsidR="00DD17FA" w:rsidRDefault="00C30555">
      <w:pPr>
        <w:spacing w:line="600" w:lineRule="auto"/>
        <w:ind w:firstLine="720"/>
        <w:jc w:val="both"/>
        <w:rPr>
          <w:bCs/>
          <w:shd w:val="clear" w:color="auto" w:fill="FFFFFF"/>
        </w:rPr>
      </w:pPr>
      <w:r>
        <w:rPr>
          <w:bCs/>
          <w:shd w:val="clear" w:color="auto" w:fill="FFFFFF"/>
        </w:rPr>
        <w:t>Θα πει κανείς: Γιατί είναι πρόβλημα; Πολλές επιχειρήσεις δανείζονται και στην π</w:t>
      </w:r>
      <w:r>
        <w:rPr>
          <w:bCs/>
          <w:shd w:val="clear" w:color="auto" w:fill="FFFFFF"/>
        </w:rPr>
        <w:t>ορεία εξοφλούν τα χρέη τους. Εδώ το πρόβλημα είναι ότι οι περισσότερες επιχειρήσεις μέσων μαζικής ενημέρωσης έχουν αρνητική καθαρή θέση. Έχουν χάσει τα κεφάλαιά τους μετά από σειρά ζημιογόνων χρήσεων. Άρα μιλάμε για δανεικά κι αγύριστα κι αυτό πρέπει το Κο</w:t>
      </w:r>
      <w:r>
        <w:rPr>
          <w:bCs/>
          <w:shd w:val="clear" w:color="auto" w:fill="FFFFFF"/>
        </w:rPr>
        <w:t xml:space="preserve">ινοβούλιο να το γνωρίζει. Στις περισσότερες περιπτώσεις τα δάνεια αυτά δεν θα εξοφληθούν. Και θα περίμενα μια μεγαλύτερη ευαισθησία από τα κόμματα σε ό,τι αφορά στο θέμα αυτό, δηλαδή σχετικά με το τι θα γίνει με αυτό το πρόβλημα. </w:t>
      </w:r>
    </w:p>
    <w:p w14:paraId="3753E1C1" w14:textId="77777777" w:rsidR="00DD17FA" w:rsidRDefault="00C30555">
      <w:pPr>
        <w:spacing w:line="600" w:lineRule="auto"/>
        <w:ind w:firstLine="720"/>
        <w:jc w:val="both"/>
        <w:rPr>
          <w:bCs/>
          <w:shd w:val="clear" w:color="auto" w:fill="FFFFFF"/>
        </w:rPr>
      </w:pPr>
      <w:r>
        <w:rPr>
          <w:b/>
          <w:bCs/>
          <w:shd w:val="clear" w:color="auto" w:fill="FFFFFF"/>
        </w:rPr>
        <w:t>ΣΟΦΙΑ ΒΟΥΛΤΕΨΗ:</w:t>
      </w:r>
      <w:r>
        <w:rPr>
          <w:bCs/>
          <w:shd w:val="clear" w:color="auto" w:fill="FFFFFF"/>
        </w:rPr>
        <w:t xml:space="preserve"> Άλλο πράγ</w:t>
      </w:r>
      <w:r>
        <w:rPr>
          <w:bCs/>
          <w:shd w:val="clear" w:color="auto" w:fill="FFFFFF"/>
        </w:rPr>
        <w:t>μα είπε ο Υπουργός. Ο Υπουργός είπε ότι τα έχουν τακτοποιήσει.</w:t>
      </w:r>
    </w:p>
    <w:p w14:paraId="3753E1C2" w14:textId="77777777" w:rsidR="00DD17FA" w:rsidRDefault="00C30555">
      <w:pPr>
        <w:spacing w:line="600" w:lineRule="auto"/>
        <w:ind w:firstLine="720"/>
        <w:jc w:val="both"/>
        <w:rPr>
          <w:bCs/>
          <w:shd w:val="clear" w:color="auto" w:fill="FFFFFF"/>
        </w:rPr>
      </w:pPr>
      <w:r>
        <w:rPr>
          <w:b/>
          <w:bCs/>
          <w:shd w:val="clear" w:color="auto" w:fill="FFFFFF"/>
        </w:rPr>
        <w:t>ΙΩΑΝΝΗΣ ΔΡΑΓΑΣΑΚΗΣ (Αντιπρόεδρος της Κυβέρνησης):</w:t>
      </w:r>
      <w:r>
        <w:rPr>
          <w:bCs/>
          <w:shd w:val="clear" w:color="auto" w:fill="FFFFFF"/>
        </w:rPr>
        <w:t xml:space="preserve"> Έχουμε επιχειρήσεις «βαμπίρ», δηλαδή επιχειρήσεις -όχι μόνο στον χώρο της ενημέρωσης αλλά γενικότερα στην οικονομία- οι οποίες ζουν εφόσον δανε</w:t>
      </w:r>
      <w:r>
        <w:rPr>
          <w:bCs/>
          <w:shd w:val="clear" w:color="auto" w:fill="FFFFFF"/>
        </w:rPr>
        <w:t xml:space="preserve">ίζονται. </w:t>
      </w:r>
    </w:p>
    <w:p w14:paraId="3753E1C3" w14:textId="77777777" w:rsidR="00DD17FA" w:rsidRDefault="00C30555">
      <w:pPr>
        <w:spacing w:line="600" w:lineRule="auto"/>
        <w:ind w:firstLine="720"/>
        <w:jc w:val="both"/>
        <w:rPr>
          <w:bCs/>
          <w:shd w:val="clear" w:color="auto" w:fill="FFFFFF"/>
        </w:rPr>
      </w:pPr>
      <w:r>
        <w:rPr>
          <w:bCs/>
          <w:shd w:val="clear" w:color="auto" w:fill="FFFFFF"/>
        </w:rPr>
        <w:t>Η πρώτη</w:t>
      </w:r>
      <w:r>
        <w:rPr>
          <w:bCs/>
          <w:shd w:val="clear" w:color="auto" w:fill="FFFFFF"/>
        </w:rPr>
        <w:t>,</w:t>
      </w:r>
      <w:r>
        <w:rPr>
          <w:bCs/>
          <w:shd w:val="clear" w:color="auto" w:fill="FFFFFF"/>
        </w:rPr>
        <w:t xml:space="preserve"> λοιπόν</w:t>
      </w:r>
      <w:r>
        <w:rPr>
          <w:bCs/>
          <w:shd w:val="clear" w:color="auto" w:fill="FFFFFF"/>
        </w:rPr>
        <w:t>,</w:t>
      </w:r>
      <w:r>
        <w:rPr>
          <w:bCs/>
          <w:shd w:val="clear" w:color="auto" w:fill="FFFFFF"/>
        </w:rPr>
        <w:t xml:space="preserve"> διάσταση είναι ο δανεισμός. Οι τράπεζες δεν είναι πια δανειστές των επιχειρήσεων. Οι τράπεζες είναι οι πραγματικοί κεφαλαιούχοι των επιχειρήσεων. </w:t>
      </w:r>
    </w:p>
    <w:p w14:paraId="3753E1C4" w14:textId="77777777" w:rsidR="00DD17FA" w:rsidRDefault="00C30555">
      <w:pPr>
        <w:spacing w:line="600" w:lineRule="auto"/>
        <w:ind w:firstLine="720"/>
        <w:jc w:val="both"/>
        <w:rPr>
          <w:bCs/>
          <w:shd w:val="clear" w:color="auto" w:fill="FFFFFF"/>
        </w:rPr>
      </w:pPr>
      <w:r>
        <w:rPr>
          <w:bCs/>
          <w:shd w:val="clear" w:color="auto" w:fill="FFFFFF"/>
        </w:rPr>
        <w:t>Υπάρχει ένα θέμα αν όλα αυτά ήταν νόμιμα. Δεν θα αναφερθώ εγώ σε αυτό. Γίνεται έρε</w:t>
      </w:r>
      <w:r>
        <w:rPr>
          <w:bCs/>
          <w:shd w:val="clear" w:color="auto" w:fill="FFFFFF"/>
        </w:rPr>
        <w:t xml:space="preserve">υνα από ό,τι γνωρίζουμε από τη δικαιοσύνη. </w:t>
      </w:r>
    </w:p>
    <w:p w14:paraId="3753E1C5" w14:textId="77777777" w:rsidR="00DD17FA" w:rsidRDefault="00C30555">
      <w:pPr>
        <w:spacing w:line="600" w:lineRule="auto"/>
        <w:ind w:firstLine="720"/>
        <w:jc w:val="both"/>
        <w:rPr>
          <w:bCs/>
          <w:shd w:val="clear" w:color="auto" w:fill="FFFFFF"/>
        </w:rPr>
      </w:pPr>
      <w:r>
        <w:rPr>
          <w:bCs/>
          <w:shd w:val="clear" w:color="auto" w:fill="FFFFFF"/>
        </w:rPr>
        <w:t xml:space="preserve">Η δεύτερη διάσταση έχει να κάνει με τα έσοδα των επιχειρήσεων των μέσων ενημέρωσης, βασικό στοιχείο των οποίων είναι η διαφήμιση. </w:t>
      </w:r>
    </w:p>
    <w:p w14:paraId="3753E1C6" w14:textId="77777777" w:rsidR="00DD17FA" w:rsidRDefault="00C30555">
      <w:pPr>
        <w:spacing w:line="600" w:lineRule="auto"/>
        <w:ind w:firstLine="720"/>
        <w:jc w:val="both"/>
        <w:rPr>
          <w:bCs/>
          <w:shd w:val="clear" w:color="auto" w:fill="FFFFFF"/>
        </w:rPr>
      </w:pPr>
      <w:r>
        <w:rPr>
          <w:bCs/>
          <w:shd w:val="clear" w:color="auto" w:fill="FFFFFF"/>
        </w:rPr>
        <w:t>Και εδώ, όμως, δεν έχουμε ολοκληρωμένη εικόνα, γιατί δυστυχώς στις τράπεζες δεν υ</w:t>
      </w:r>
      <w:r>
        <w:rPr>
          <w:bCs/>
          <w:shd w:val="clear" w:color="auto" w:fill="FFFFFF"/>
        </w:rPr>
        <w:t>πάρχει κάποιο σύστημα διαύγειας. Οι τράπεζες</w:t>
      </w:r>
      <w:r>
        <w:rPr>
          <w:bCs/>
          <w:shd w:val="clear" w:color="auto" w:fill="FFFFFF"/>
        </w:rPr>
        <w:t>,</w:t>
      </w:r>
      <w:r>
        <w:rPr>
          <w:bCs/>
          <w:shd w:val="clear" w:color="auto" w:fill="FFFFFF"/>
        </w:rPr>
        <w:t xml:space="preserve"> δηλαδή</w:t>
      </w:r>
      <w:r>
        <w:rPr>
          <w:bCs/>
          <w:shd w:val="clear" w:color="auto" w:fill="FFFFFF"/>
        </w:rPr>
        <w:t>,</w:t>
      </w:r>
      <w:r>
        <w:rPr>
          <w:bCs/>
          <w:shd w:val="clear" w:color="auto" w:fill="FFFFFF"/>
        </w:rPr>
        <w:t xml:space="preserve"> δεν αναρτούν κάπου να ξέρει κανείς πόσες χορηγίες κάνουν και πού, σε ποια κανάλια ή σε ποια </w:t>
      </w:r>
      <w:r>
        <w:rPr>
          <w:bCs/>
          <w:shd w:val="clear" w:color="auto" w:fill="FFFFFF"/>
          <w:lang w:val="en-US"/>
        </w:rPr>
        <w:t>sites</w:t>
      </w:r>
      <w:r>
        <w:rPr>
          <w:bCs/>
          <w:shd w:val="clear" w:color="auto" w:fill="FFFFFF"/>
        </w:rPr>
        <w:t xml:space="preserve"> δίνουν χρηματοδοτήσεις. Όταν κάποιο </w:t>
      </w:r>
      <w:r>
        <w:rPr>
          <w:bCs/>
          <w:shd w:val="clear" w:color="auto" w:fill="FFFFFF"/>
          <w:lang w:val="en-US"/>
        </w:rPr>
        <w:t>site</w:t>
      </w:r>
      <w:r>
        <w:rPr>
          <w:bCs/>
          <w:shd w:val="clear" w:color="auto" w:fill="FFFFFF"/>
        </w:rPr>
        <w:t>, παραδείγματος χάριν, φωνάζει: «Κάτω τα χέρια από τους τραπεζίτ</w:t>
      </w:r>
      <w:r>
        <w:rPr>
          <w:bCs/>
          <w:shd w:val="clear" w:color="auto" w:fill="FFFFFF"/>
        </w:rPr>
        <w:t xml:space="preserve">ες!», το κάνει επειδή το πιστεύει ή μήπως υπάρχει από πίσω μία χορηγία, η οποία έχει ως αντάλλαγμα τις κραυγές αυτές; </w:t>
      </w:r>
    </w:p>
    <w:p w14:paraId="3753E1C7" w14:textId="77777777" w:rsidR="00DD17FA" w:rsidRDefault="00C30555">
      <w:pPr>
        <w:spacing w:line="600" w:lineRule="auto"/>
        <w:ind w:firstLine="720"/>
        <w:jc w:val="both"/>
        <w:rPr>
          <w:bCs/>
          <w:shd w:val="clear" w:color="auto" w:fill="FFFFFF"/>
        </w:rPr>
      </w:pPr>
      <w:r>
        <w:rPr>
          <w:bCs/>
          <w:shd w:val="clear" w:color="auto" w:fill="FFFFFF"/>
        </w:rPr>
        <w:t xml:space="preserve">Από τα ανεπίσημα στοιχεία, πάντως, που έχουμε προκύπτει το εξής ενδιαφέρον συμπέρασμα. Σε πολλές περιπτώσεις οι τράπεζες δεν δίνουν μόνο </w:t>
      </w:r>
      <w:r>
        <w:rPr>
          <w:bCs/>
          <w:shd w:val="clear" w:color="auto" w:fill="FFFFFF"/>
        </w:rPr>
        <w:t xml:space="preserve">δάνεια, αλλά με τις διαφημίσεις που δίνουν στα κανάλια καλύπτουν και μεγάλο μέρος των τόκων των δανείων τα οποία δίνουνε. </w:t>
      </w:r>
    </w:p>
    <w:p w14:paraId="3753E1C8" w14:textId="77777777" w:rsidR="00DD17FA" w:rsidRDefault="00C30555">
      <w:pPr>
        <w:spacing w:line="600" w:lineRule="auto"/>
        <w:ind w:firstLine="720"/>
        <w:jc w:val="both"/>
        <w:rPr>
          <w:bCs/>
          <w:shd w:val="clear" w:color="auto" w:fill="FFFFFF"/>
        </w:rPr>
      </w:pPr>
      <w:r>
        <w:rPr>
          <w:bCs/>
          <w:shd w:val="clear" w:color="auto" w:fill="FFFFFF"/>
        </w:rPr>
        <w:t>Διαμορφώνεται</w:t>
      </w:r>
      <w:r>
        <w:rPr>
          <w:bCs/>
          <w:shd w:val="clear" w:color="auto" w:fill="FFFFFF"/>
        </w:rPr>
        <w:t>,</w:t>
      </w:r>
      <w:r>
        <w:rPr>
          <w:bCs/>
          <w:shd w:val="clear" w:color="auto" w:fill="FFFFFF"/>
        </w:rPr>
        <w:t xml:space="preserve"> δηλαδή</w:t>
      </w:r>
      <w:r>
        <w:rPr>
          <w:bCs/>
          <w:shd w:val="clear" w:color="auto" w:fill="FFFFFF"/>
        </w:rPr>
        <w:t>,</w:t>
      </w:r>
      <w:r>
        <w:rPr>
          <w:bCs/>
          <w:shd w:val="clear" w:color="auto" w:fill="FFFFFF"/>
        </w:rPr>
        <w:t xml:space="preserve"> ένα κλειστό σύστημα. Έχουμε επιχειρήσεις, οι οποίες γίνονται με δανεικά κι έχουμε και σε ορισμένες περιπτώσεις</w:t>
      </w:r>
      <w:r>
        <w:rPr>
          <w:bCs/>
          <w:shd w:val="clear" w:color="auto" w:fill="FFFFFF"/>
        </w:rPr>
        <w:t xml:space="preserve"> τα δάνεια σε αυτές τις επιχειρήσεις να εξυπηρετούνται από τους δανειστές, δηλαδή τις τράπεζες. Αυτό συνέβαινε σίγουρα στους καλούς καιρούς. Τώρα συμβαίνει σε μικρότερο βαθμό. </w:t>
      </w:r>
    </w:p>
    <w:p w14:paraId="3753E1C9" w14:textId="77777777" w:rsidR="00DD17FA" w:rsidRDefault="00C30555">
      <w:pPr>
        <w:spacing w:line="600" w:lineRule="auto"/>
        <w:ind w:firstLine="720"/>
        <w:jc w:val="both"/>
        <w:rPr>
          <w:bCs/>
          <w:shd w:val="clear" w:color="auto" w:fill="FFFFFF"/>
        </w:rPr>
      </w:pPr>
      <w:r>
        <w:rPr>
          <w:bCs/>
          <w:shd w:val="clear" w:color="auto" w:fill="FFFFFF"/>
        </w:rPr>
        <w:t>Η τρίτη διάσταση είναι η συναλλαγή αυτού του συστήματος με το πολιτικό και κομμ</w:t>
      </w:r>
      <w:r>
        <w:rPr>
          <w:bCs/>
          <w:shd w:val="clear" w:color="auto" w:fill="FFFFFF"/>
        </w:rPr>
        <w:t xml:space="preserve">ατικό σύστημα. Θα περίμενε κανείς από τα κόμματα που το υπηρέτησαν αυτό το σύστημα, που ήταν μέρος του συστήματος, μια μεγαλύτερη ειλικρίνεια. Το επικαλέστηκε ο κ. Κουτσούκος αλλά δεν άκουσα τίποτα. </w:t>
      </w:r>
    </w:p>
    <w:p w14:paraId="3753E1CA" w14:textId="77777777" w:rsidR="00DD17FA" w:rsidRDefault="00C30555">
      <w:pPr>
        <w:spacing w:line="600" w:lineRule="auto"/>
        <w:ind w:firstLine="720"/>
        <w:jc w:val="both"/>
        <w:rPr>
          <w:bCs/>
          <w:shd w:val="clear" w:color="auto" w:fill="FFFFFF"/>
        </w:rPr>
      </w:pPr>
      <w:r>
        <w:rPr>
          <w:bCs/>
          <w:shd w:val="clear" w:color="auto" w:fill="FFFFFF"/>
        </w:rPr>
        <w:t>Εδώ, λοιπόν, έχουμε οι τράπεζες να προσφέρουν στις επιχε</w:t>
      </w:r>
      <w:r>
        <w:rPr>
          <w:bCs/>
          <w:shd w:val="clear" w:color="auto" w:fill="FFFFFF"/>
        </w:rPr>
        <w:t>ιρήσεις δάνεια και έσοδα. Και οι επιχειρήσεις βεβαίως τι προσφέρουν; Προσφέρουν προστασία. Και αυτό επεκτείνεται και στο κομματικό και πολιτικό σύστημα. Διότι όλο αυτό το σύστημα εξουσίας, όπως είπα, θέλει πολιτική νομιμοποίηση, θέλει νόμους, θέλει πολιτικ</w:t>
      </w:r>
      <w:r>
        <w:rPr>
          <w:bCs/>
          <w:shd w:val="clear" w:color="auto" w:fill="FFFFFF"/>
        </w:rPr>
        <w:t xml:space="preserve">ές αποφάσεις, θέλει διατάγματα. </w:t>
      </w:r>
    </w:p>
    <w:p w14:paraId="3753E1CB" w14:textId="77777777" w:rsidR="00DD17FA" w:rsidRDefault="00C30555">
      <w:pPr>
        <w:spacing w:line="600" w:lineRule="auto"/>
        <w:ind w:firstLine="720"/>
        <w:jc w:val="both"/>
        <w:rPr>
          <w:szCs w:val="28"/>
        </w:rPr>
      </w:pPr>
      <w:r>
        <w:rPr>
          <w:szCs w:val="28"/>
        </w:rPr>
        <w:t xml:space="preserve">Αυτό είναι λίγο-πολύ το σύστημα που έχουμε σήμερα, για το οποίο πρέπει να προσθέσω ότι η τρόικα δεν ώθησε προς την αλλαγή του, αλλά το προστάτευσε. </w:t>
      </w:r>
    </w:p>
    <w:p w14:paraId="3753E1CC" w14:textId="77777777" w:rsidR="00DD17FA" w:rsidRDefault="00C30555">
      <w:pPr>
        <w:spacing w:line="600" w:lineRule="auto"/>
        <w:ind w:firstLine="720"/>
        <w:jc w:val="both"/>
        <w:rPr>
          <w:szCs w:val="28"/>
        </w:rPr>
      </w:pPr>
      <w:r>
        <w:rPr>
          <w:szCs w:val="28"/>
        </w:rPr>
        <w:t xml:space="preserve">(Στο σημείο αυτό </w:t>
      </w:r>
      <w:r>
        <w:rPr>
          <w:szCs w:val="28"/>
        </w:rPr>
        <w:t>κ</w:t>
      </w:r>
      <w:r>
        <w:rPr>
          <w:szCs w:val="28"/>
        </w:rPr>
        <w:t>τυπά</w:t>
      </w:r>
      <w:r>
        <w:rPr>
          <w:szCs w:val="28"/>
        </w:rPr>
        <w:t>ει</w:t>
      </w:r>
      <w:r>
        <w:rPr>
          <w:szCs w:val="28"/>
        </w:rPr>
        <w:t xml:space="preserve"> το κουδούνι λήξεως του χρόνου ομιλίας του κυρίου </w:t>
      </w:r>
      <w:r>
        <w:rPr>
          <w:szCs w:val="28"/>
        </w:rPr>
        <w:t>Αντιπροέδρου της Κυβέρνησης)</w:t>
      </w:r>
    </w:p>
    <w:p w14:paraId="3753E1CD" w14:textId="77777777" w:rsidR="00DD17FA" w:rsidRDefault="00C30555">
      <w:pPr>
        <w:spacing w:line="600" w:lineRule="auto"/>
        <w:ind w:firstLine="720"/>
        <w:jc w:val="both"/>
        <w:rPr>
          <w:szCs w:val="28"/>
        </w:rPr>
      </w:pPr>
      <w:r>
        <w:rPr>
          <w:szCs w:val="28"/>
        </w:rPr>
        <w:t>Με την ανοχή σας για ένα λεπτό, κύριε Πρόεδρε.</w:t>
      </w:r>
    </w:p>
    <w:p w14:paraId="3753E1CE" w14:textId="77777777" w:rsidR="00DD17FA" w:rsidRDefault="00C30555">
      <w:pPr>
        <w:spacing w:line="600" w:lineRule="auto"/>
        <w:ind w:firstLine="720"/>
        <w:jc w:val="both"/>
        <w:rPr>
          <w:szCs w:val="28"/>
        </w:rPr>
      </w:pPr>
      <w:r>
        <w:rPr>
          <w:szCs w:val="28"/>
        </w:rPr>
        <w:t>Θα τα πούμε αυτά σε λίγες μέρες, όταν συζητήσουμε για την ανακεφαλαιοποίηση, πώς δηλαδή η τρόικα και οι ελληνικές κυβερνήσεις προστάτευσαν αυτό το σύστημα που μόλις περιέγραψα.</w:t>
      </w:r>
    </w:p>
    <w:p w14:paraId="3753E1CF" w14:textId="77777777" w:rsidR="00DD17FA" w:rsidRDefault="00C30555">
      <w:pPr>
        <w:spacing w:line="600" w:lineRule="auto"/>
        <w:ind w:firstLine="720"/>
        <w:jc w:val="both"/>
        <w:rPr>
          <w:szCs w:val="28"/>
        </w:rPr>
      </w:pPr>
      <w:r>
        <w:rPr>
          <w:b/>
          <w:szCs w:val="28"/>
        </w:rPr>
        <w:t xml:space="preserve">ΣΟΦΙΑ ΒΟΥΛΤΕΨΗ: </w:t>
      </w:r>
      <w:r>
        <w:rPr>
          <w:szCs w:val="28"/>
        </w:rPr>
        <w:t>Και εσείς.</w:t>
      </w:r>
    </w:p>
    <w:p w14:paraId="3753E1D0" w14:textId="77777777" w:rsidR="00DD17FA" w:rsidRDefault="00C30555">
      <w:pPr>
        <w:spacing w:line="600" w:lineRule="auto"/>
        <w:ind w:firstLine="720"/>
        <w:jc w:val="both"/>
        <w:rPr>
          <w:szCs w:val="28"/>
        </w:rPr>
      </w:pPr>
      <w:r>
        <w:rPr>
          <w:b/>
          <w:szCs w:val="28"/>
        </w:rPr>
        <w:t xml:space="preserve">ΙΩΑΝΝΗΣ ΔΡΑΓΑΣΑΚΗΣ (Αντιπρόεδρος της Κυβέρνησης): </w:t>
      </w:r>
      <w:r>
        <w:rPr>
          <w:szCs w:val="28"/>
        </w:rPr>
        <w:t>Εμείς τώρα, όπως λέει η κυρία Βούλτεψη, θα κάνουμε τα ίδια.</w:t>
      </w:r>
    </w:p>
    <w:p w14:paraId="3753E1D1" w14:textId="77777777" w:rsidR="00DD17FA" w:rsidRDefault="00C30555">
      <w:pPr>
        <w:spacing w:line="600" w:lineRule="auto"/>
        <w:ind w:firstLine="720"/>
        <w:jc w:val="both"/>
        <w:rPr>
          <w:szCs w:val="28"/>
        </w:rPr>
      </w:pPr>
      <w:r>
        <w:rPr>
          <w:b/>
          <w:szCs w:val="28"/>
        </w:rPr>
        <w:t xml:space="preserve">ΣΟΦΙΑ ΒΟΥΛΤΕΨΗ: </w:t>
      </w:r>
      <w:r>
        <w:rPr>
          <w:szCs w:val="28"/>
        </w:rPr>
        <w:t>Όχι «θα» κάνετε. Κάνετε.</w:t>
      </w:r>
    </w:p>
    <w:p w14:paraId="3753E1D2" w14:textId="77777777" w:rsidR="00DD17FA" w:rsidRDefault="00C30555">
      <w:pPr>
        <w:spacing w:line="600" w:lineRule="auto"/>
        <w:ind w:firstLine="720"/>
        <w:jc w:val="both"/>
        <w:rPr>
          <w:szCs w:val="28"/>
        </w:rPr>
      </w:pPr>
      <w:r>
        <w:rPr>
          <w:b/>
          <w:szCs w:val="28"/>
        </w:rPr>
        <w:t xml:space="preserve">ΙΩΑΝΝΗΣ ΔΡΑΓΑΣΑΚΗΣ (Αντιπρόεδρος της Κυβέρνησης): </w:t>
      </w:r>
      <w:r>
        <w:rPr>
          <w:szCs w:val="28"/>
        </w:rPr>
        <w:t>Κυρία Βούλτεψη, περιμένετε ν</w:t>
      </w:r>
      <w:r>
        <w:rPr>
          <w:szCs w:val="28"/>
        </w:rPr>
        <w:t>α δείτε. Το επιχείρημα…</w:t>
      </w:r>
    </w:p>
    <w:p w14:paraId="3753E1D3" w14:textId="77777777" w:rsidR="00DD17FA" w:rsidRDefault="00C30555">
      <w:pPr>
        <w:spacing w:line="600" w:lineRule="auto"/>
        <w:ind w:firstLine="720"/>
        <w:jc w:val="both"/>
        <w:rPr>
          <w:szCs w:val="28"/>
        </w:rPr>
      </w:pPr>
      <w:r>
        <w:rPr>
          <w:b/>
          <w:szCs w:val="28"/>
        </w:rPr>
        <w:t xml:space="preserve">ΣΟΦΙΑ ΒΟΥΛΤΕΨΗ: </w:t>
      </w:r>
      <w:r>
        <w:rPr>
          <w:szCs w:val="28"/>
        </w:rPr>
        <w:t>Τα ίδια θα κάνετε. Αφού έχετε δεχθεί ήδη.</w:t>
      </w:r>
    </w:p>
    <w:p w14:paraId="3753E1D4" w14:textId="77777777" w:rsidR="00DD17FA" w:rsidRDefault="00C30555">
      <w:pPr>
        <w:spacing w:line="600" w:lineRule="auto"/>
        <w:ind w:firstLine="720"/>
        <w:jc w:val="both"/>
        <w:rPr>
          <w:szCs w:val="28"/>
        </w:rPr>
      </w:pPr>
      <w:r>
        <w:rPr>
          <w:b/>
          <w:szCs w:val="28"/>
        </w:rPr>
        <w:t xml:space="preserve">ΣΩΚΡΑΤΗΣ ΦΑΜΕΛΛΟΣ: </w:t>
      </w:r>
      <w:r>
        <w:rPr>
          <w:szCs w:val="28"/>
        </w:rPr>
        <w:t>Σταματήστε, κυρία Βούλτεψη. Είναι ντροπή αυτό που κάνετε.</w:t>
      </w:r>
    </w:p>
    <w:p w14:paraId="3753E1D5" w14:textId="77777777" w:rsidR="00DD17FA" w:rsidRDefault="00C30555">
      <w:pPr>
        <w:spacing w:line="600" w:lineRule="auto"/>
        <w:ind w:firstLine="720"/>
        <w:jc w:val="both"/>
        <w:rPr>
          <w:szCs w:val="28"/>
        </w:rPr>
      </w:pPr>
      <w:r>
        <w:rPr>
          <w:b/>
          <w:szCs w:val="28"/>
        </w:rPr>
        <w:t xml:space="preserve">ΣΟΦΙΑ ΒΟΥΛΤΕΨΗ: </w:t>
      </w:r>
      <w:r>
        <w:rPr>
          <w:szCs w:val="28"/>
        </w:rPr>
        <w:t>Ας απαντήσει αν είναι μαζί με τις τράπεζες.</w:t>
      </w:r>
    </w:p>
    <w:p w14:paraId="3753E1D6" w14:textId="77777777" w:rsidR="00DD17FA" w:rsidRDefault="00C30555">
      <w:pPr>
        <w:spacing w:line="600" w:lineRule="auto"/>
        <w:ind w:firstLine="720"/>
        <w:jc w:val="both"/>
        <w:rPr>
          <w:szCs w:val="28"/>
        </w:rPr>
      </w:pPr>
      <w:r>
        <w:rPr>
          <w:b/>
          <w:szCs w:val="28"/>
        </w:rPr>
        <w:t xml:space="preserve">ΣΩΚΡΑΤΗΣ ΒΑΡΔΑΚΗΣ: </w:t>
      </w:r>
      <w:r>
        <w:rPr>
          <w:szCs w:val="28"/>
        </w:rPr>
        <w:t xml:space="preserve">Τριάντα χρόνια </w:t>
      </w:r>
      <w:r>
        <w:rPr>
          <w:szCs w:val="28"/>
        </w:rPr>
        <w:t>κυβερνάτε και θέλετε απαντήσεις μέσα σε πέντε μήνες;</w:t>
      </w:r>
    </w:p>
    <w:p w14:paraId="3753E1D7" w14:textId="77777777" w:rsidR="00DD17FA" w:rsidRDefault="00C30555">
      <w:pPr>
        <w:spacing w:line="600" w:lineRule="auto"/>
        <w:ind w:firstLine="720"/>
        <w:jc w:val="both"/>
        <w:rPr>
          <w:szCs w:val="28"/>
        </w:rPr>
      </w:pPr>
      <w:r>
        <w:rPr>
          <w:b/>
          <w:szCs w:val="28"/>
        </w:rPr>
        <w:t xml:space="preserve">ΙΩΑΝΝΗΣ ΔΡΑΓΑΣΑΚΗΣ (Αντιπρόεδρος της Κυβέρνησης): </w:t>
      </w:r>
      <w:r>
        <w:rPr>
          <w:szCs w:val="28"/>
        </w:rPr>
        <w:t>Το επιχείρημα, λοιπόν, κάποιων ότι μπορεί κι αυτή η Κυβέρνηση να είναι σαν τις προηγούμενες και στη θέση του χαλίφη να βάλει άλλον χαλίφη, είναι ένας φερ</w:t>
      </w:r>
      <w:r>
        <w:rPr>
          <w:szCs w:val="28"/>
        </w:rPr>
        <w:t>ετζές για να κρύψουν κάποιοι τη στήριξη που δίνουν στο σημερινό σύστημα διαπλοκής.</w:t>
      </w:r>
    </w:p>
    <w:p w14:paraId="3753E1D8" w14:textId="77777777" w:rsidR="00DD17FA" w:rsidRDefault="00C30555">
      <w:pPr>
        <w:spacing w:line="600" w:lineRule="auto"/>
        <w:ind w:firstLine="720"/>
        <w:jc w:val="center"/>
        <w:rPr>
          <w:szCs w:val="28"/>
        </w:rPr>
      </w:pPr>
      <w:r>
        <w:rPr>
          <w:szCs w:val="28"/>
        </w:rPr>
        <w:t>(Χειροκροτήματα)</w:t>
      </w:r>
    </w:p>
    <w:p w14:paraId="3753E1D9" w14:textId="77777777" w:rsidR="00DD17FA" w:rsidRDefault="00C30555">
      <w:pPr>
        <w:spacing w:line="600" w:lineRule="auto"/>
        <w:ind w:firstLine="720"/>
        <w:jc w:val="both"/>
        <w:rPr>
          <w:szCs w:val="28"/>
        </w:rPr>
      </w:pPr>
      <w:r>
        <w:rPr>
          <w:szCs w:val="28"/>
        </w:rPr>
        <w:t>Επειδή άκουσα τον κ. Λεβέντη να μιλά για τις αξίες της Αριστεράς και τη φιλοσοφία μας, εμείς πιστεύουμε ότι από τη στιγμή που έχει γίνει επιχειρηματικό παίγ</w:t>
      </w:r>
      <w:r>
        <w:rPr>
          <w:szCs w:val="28"/>
        </w:rPr>
        <w:t>νιο και η ενημέρωση, ο πλουραλισμός της ενημέρωσης μπορεί να στηριχθεί καλύτερα και από τον πλουραλισμό των μορφών και των φορέων παροχής ενημέρωσης.</w:t>
      </w:r>
    </w:p>
    <w:p w14:paraId="3753E1DA" w14:textId="77777777" w:rsidR="00DD17FA" w:rsidRDefault="00C30555">
      <w:pPr>
        <w:spacing w:line="600" w:lineRule="auto"/>
        <w:ind w:firstLine="720"/>
        <w:jc w:val="both"/>
        <w:rPr>
          <w:szCs w:val="28"/>
        </w:rPr>
      </w:pPr>
      <w:r>
        <w:rPr>
          <w:szCs w:val="28"/>
        </w:rPr>
        <w:t>Εμείς, λοιπόν, είμαστε υπέρ ενός πλουραλιστικού συστήματος, στο οποίο έχουν θέση και δημόσιοι και ιδιωτικο</w:t>
      </w:r>
      <w:r>
        <w:rPr>
          <w:szCs w:val="28"/>
        </w:rPr>
        <w:t>ί φορείς, αλλά και συνεταιριστικοί και άλλοι κοινοπρακτικοί φορείς. Αν το «8.000.000 ευρώ» που έχει το σχέδιο νόμου το κρίνουν κάποιοι υψηλό ή απαγορευτικό, είμαι βέβαιος ότι ο Υπουργός ή και η Κυβέρνηση θα το εξετάσουν ακόμα και στη συνέχεια της εφαρμογής</w:t>
      </w:r>
      <w:r>
        <w:rPr>
          <w:szCs w:val="28"/>
        </w:rPr>
        <w:t xml:space="preserve"> αυτού του νόμου. </w:t>
      </w:r>
    </w:p>
    <w:p w14:paraId="3753E1DB" w14:textId="77777777" w:rsidR="00DD17FA" w:rsidRDefault="00C30555">
      <w:pPr>
        <w:spacing w:line="600" w:lineRule="auto"/>
        <w:ind w:firstLine="720"/>
        <w:jc w:val="both"/>
        <w:rPr>
          <w:szCs w:val="28"/>
        </w:rPr>
      </w:pPr>
      <w:r>
        <w:rPr>
          <w:szCs w:val="28"/>
        </w:rPr>
        <w:t>Για παράδειγμα, θα μπορούσαμε να δούμε άλλα κριτήρια. Κι εδώ υπάρχει πεδίο διαλόγου. Λόγου χάρ</w:t>
      </w:r>
      <w:r>
        <w:rPr>
          <w:szCs w:val="28"/>
        </w:rPr>
        <w:t>ιν</w:t>
      </w:r>
      <w:r>
        <w:rPr>
          <w:szCs w:val="28"/>
        </w:rPr>
        <w:t>, το κριτήριο «σχέση ιδίων κεφαλαίων προς ξένα» μπορεί να είναι πιο χρήσιμο, με την έννοια να μπουν σχετικά εύκολα στο σύστημα, αλλά να υπάρχ</w:t>
      </w:r>
      <w:r>
        <w:rPr>
          <w:szCs w:val="28"/>
        </w:rPr>
        <w:t>ει μετά αυστηρός έλεγχος, όσον αφορά το ποιοι πράττουν, ποιοι δεν τηρούν τους νόμους, τους κανόνες, κλπ.</w:t>
      </w:r>
    </w:p>
    <w:p w14:paraId="3753E1DC" w14:textId="77777777" w:rsidR="00DD17FA" w:rsidRDefault="00C30555">
      <w:pPr>
        <w:spacing w:line="600" w:lineRule="auto"/>
        <w:ind w:firstLine="720"/>
        <w:jc w:val="both"/>
        <w:rPr>
          <w:szCs w:val="28"/>
        </w:rPr>
      </w:pPr>
      <w:r>
        <w:rPr>
          <w:szCs w:val="28"/>
        </w:rPr>
        <w:t>Επομένως έχω την άποψη ότι όσοι θέλουν να αρχίσει να αλλάζει αυτό το σύστημα που έχουμε σήμερα, το οποίο όλοι καταγγέλλουν, αυτό επιβάλλει μία ψήφο επί</w:t>
      </w:r>
      <w:r>
        <w:rPr>
          <w:szCs w:val="28"/>
        </w:rPr>
        <w:t xml:space="preserve"> της αρχής και μετά βεβαίως έχει κανείς την ευχέρεια επί των επιμέρους ρυθμίσεων να διατυπώσει διαφορετικές απόψεις, αν το κρίνει σκόπιμο.</w:t>
      </w:r>
    </w:p>
    <w:p w14:paraId="3753E1DD" w14:textId="77777777" w:rsidR="00DD17FA" w:rsidRDefault="00C30555">
      <w:pPr>
        <w:spacing w:line="600" w:lineRule="auto"/>
        <w:ind w:firstLine="720"/>
        <w:jc w:val="both"/>
        <w:rPr>
          <w:szCs w:val="28"/>
        </w:rPr>
      </w:pPr>
      <w:r>
        <w:rPr>
          <w:szCs w:val="28"/>
        </w:rPr>
        <w:t>Ευχαριστώ.</w:t>
      </w:r>
    </w:p>
    <w:p w14:paraId="3753E1DE" w14:textId="77777777" w:rsidR="00DD17FA" w:rsidRDefault="00C30555">
      <w:pPr>
        <w:spacing w:line="600" w:lineRule="auto"/>
        <w:ind w:firstLine="720"/>
        <w:jc w:val="center"/>
        <w:rPr>
          <w:szCs w:val="28"/>
        </w:rPr>
      </w:pPr>
      <w:r>
        <w:rPr>
          <w:szCs w:val="28"/>
        </w:rPr>
        <w:t>(Χειροκροτήματα)</w:t>
      </w:r>
    </w:p>
    <w:p w14:paraId="3753E1DF" w14:textId="77777777" w:rsidR="00DD17FA" w:rsidRDefault="00C30555">
      <w:pPr>
        <w:spacing w:line="600" w:lineRule="auto"/>
        <w:ind w:firstLine="720"/>
        <w:jc w:val="both"/>
        <w:rPr>
          <w:szCs w:val="28"/>
        </w:rPr>
      </w:pPr>
      <w:r>
        <w:rPr>
          <w:b/>
          <w:szCs w:val="28"/>
        </w:rPr>
        <w:t xml:space="preserve">ΠΡΟΕΔΡΕΥΩΝ (Αναστάσιος Κουράκης): </w:t>
      </w:r>
      <w:r>
        <w:rPr>
          <w:szCs w:val="28"/>
        </w:rPr>
        <w:t>Ευχαριστούμε τον κ. Δραγασάκη.</w:t>
      </w:r>
    </w:p>
    <w:p w14:paraId="3753E1E0" w14:textId="77777777" w:rsidR="00DD17FA" w:rsidRDefault="00C30555">
      <w:pPr>
        <w:spacing w:line="600" w:lineRule="auto"/>
        <w:ind w:firstLine="720"/>
        <w:jc w:val="both"/>
        <w:rPr>
          <w:szCs w:val="28"/>
        </w:rPr>
      </w:pPr>
      <w:r>
        <w:rPr>
          <w:szCs w:val="28"/>
        </w:rPr>
        <w:t>Ας προχωρήσουμε με μερικ</w:t>
      </w:r>
      <w:r>
        <w:rPr>
          <w:szCs w:val="28"/>
        </w:rPr>
        <w:t>ούς Βουλευτές και θα πάρουν το</w:t>
      </w:r>
      <w:r>
        <w:rPr>
          <w:szCs w:val="28"/>
        </w:rPr>
        <w:t>ν</w:t>
      </w:r>
      <w:r>
        <w:rPr>
          <w:szCs w:val="28"/>
        </w:rPr>
        <w:t xml:space="preserve"> λόγο Αρχηγοί και Υπουργοί.</w:t>
      </w:r>
    </w:p>
    <w:p w14:paraId="3753E1E1" w14:textId="77777777" w:rsidR="00DD17FA" w:rsidRDefault="00C30555">
      <w:pPr>
        <w:spacing w:line="600" w:lineRule="auto"/>
        <w:ind w:firstLine="720"/>
        <w:jc w:val="both"/>
        <w:rPr>
          <w:szCs w:val="28"/>
        </w:rPr>
      </w:pPr>
      <w:r>
        <w:rPr>
          <w:szCs w:val="28"/>
        </w:rPr>
        <w:t>Τον λόγο έχει ο κ. Δημήτριος Κωνσταντόπουλος από τη Δημοκρατική Συμπαράταξη.</w:t>
      </w:r>
    </w:p>
    <w:p w14:paraId="3753E1E2" w14:textId="77777777" w:rsidR="00DD17FA" w:rsidRDefault="00C30555">
      <w:pPr>
        <w:spacing w:line="600" w:lineRule="auto"/>
        <w:ind w:firstLine="720"/>
        <w:jc w:val="both"/>
        <w:rPr>
          <w:szCs w:val="28"/>
        </w:rPr>
      </w:pPr>
      <w:r>
        <w:rPr>
          <w:szCs w:val="28"/>
        </w:rPr>
        <w:t>Ορίστε, κύριε Κωνσταντόπουλε, έχετε το</w:t>
      </w:r>
      <w:r>
        <w:rPr>
          <w:szCs w:val="28"/>
        </w:rPr>
        <w:t>ν</w:t>
      </w:r>
      <w:r>
        <w:rPr>
          <w:szCs w:val="28"/>
        </w:rPr>
        <w:t xml:space="preserve"> λόγο για πέντε λεπτά, παρ’ όλο που ξέρω ότι μιλάτε πολύ. Κάθε φορά κάνετε φοβερή</w:t>
      </w:r>
      <w:r>
        <w:rPr>
          <w:szCs w:val="28"/>
        </w:rPr>
        <w:t xml:space="preserve"> υπέρβαση χρόνου. Τώρα δεν μας παίρνει καθόλου, γιατί σε είκοσι πέντε λεπτά τελειώνουμε και πρέπει να μιλήσουν Πρόεδροι </w:t>
      </w:r>
      <w:r>
        <w:rPr>
          <w:szCs w:val="28"/>
        </w:rPr>
        <w:t>κ</w:t>
      </w:r>
      <w:r>
        <w:rPr>
          <w:szCs w:val="28"/>
        </w:rPr>
        <w:t>ομμάτων, Υπουργοί και Βουλευτές.</w:t>
      </w:r>
    </w:p>
    <w:p w14:paraId="3753E1E3" w14:textId="77777777" w:rsidR="00DD17FA" w:rsidRDefault="00C30555">
      <w:pPr>
        <w:spacing w:line="600" w:lineRule="auto"/>
        <w:ind w:firstLine="720"/>
        <w:jc w:val="both"/>
        <w:rPr>
          <w:szCs w:val="28"/>
        </w:rPr>
      </w:pPr>
      <w:r>
        <w:rPr>
          <w:b/>
          <w:szCs w:val="28"/>
        </w:rPr>
        <w:t xml:space="preserve">ΔΗΜΗΤΡΙΟΣ ΚΩΝΣΤΑΝΤΟΠΟΥΛΟΣ: </w:t>
      </w:r>
      <w:r>
        <w:rPr>
          <w:szCs w:val="28"/>
        </w:rPr>
        <w:t xml:space="preserve">Κυρίες και κύριοι συνάδελφοι, συζητάμε για δεύτερη μέρα στην Ολομέλεια της </w:t>
      </w:r>
      <w:r>
        <w:rPr>
          <w:szCs w:val="28"/>
        </w:rPr>
        <w:t>Βουλής ένα κρίσιμο νομοσχέδιο, ένα νομοσχέδιο με πολλές προεκτάσεις, πολιτικές, κοινωνικές, οικονομικές, πολιτισμικές. Είναι ένα νομοσχέδιο, για το οποίο θα μπορούσε κανείς να πει ότι δεν αφορά πρωτίστως τον πολίτη και την κοινωνία, διότι η κοινωνία και οι</w:t>
      </w:r>
      <w:r>
        <w:rPr>
          <w:szCs w:val="28"/>
        </w:rPr>
        <w:t xml:space="preserve"> πολίτες ενδιαφέρονται περισσότερο για τα κόκκινα δάνεια, τον ΕΝΦΙΑ, τις συντάξεις, τους μισθούς, την καθημερινότητά τους. Κι όμως, αυτό το νομοσχέδιο επηρεάζει σημαντικά τον δημόσιο βίο. </w:t>
      </w:r>
    </w:p>
    <w:p w14:paraId="3753E1E4" w14:textId="77777777" w:rsidR="00DD17FA" w:rsidRDefault="00C30555">
      <w:pPr>
        <w:spacing w:line="600" w:lineRule="auto"/>
        <w:ind w:firstLine="720"/>
        <w:jc w:val="both"/>
        <w:rPr>
          <w:szCs w:val="28"/>
        </w:rPr>
      </w:pPr>
      <w:r>
        <w:rPr>
          <w:szCs w:val="28"/>
        </w:rPr>
        <w:t>Κυρίες και κύριοι συνάδελφοι, απ’ αυτό το νομοσχέδιο γεννώνται πολλ</w:t>
      </w:r>
      <w:r>
        <w:rPr>
          <w:szCs w:val="28"/>
        </w:rPr>
        <w:t>ά ερωτήματα. Είναι αλήθεια ότι χρειάζονται μεταρρυθμίσεις στο ραδιοτηλεοπτικό τοπίο και στο</w:t>
      </w:r>
      <w:r>
        <w:rPr>
          <w:szCs w:val="28"/>
        </w:rPr>
        <w:t>ν</w:t>
      </w:r>
      <w:r>
        <w:rPr>
          <w:szCs w:val="28"/>
        </w:rPr>
        <w:t xml:space="preserve"> χώρο των ψηφιακών μέσων μαζικής ενημέρωσης. Πρέπει να εξορθολογήσουμε αυτήν την αγορά, χωρίς να αφήνονται σκιές. Πρέπει να σταματήσουν οι επιχειρηματίες για το μέγ</w:t>
      </w:r>
      <w:r>
        <w:rPr>
          <w:szCs w:val="28"/>
        </w:rPr>
        <w:t>ιστο κέρδος τους να εγκλωβίζονται σε παιχνίδια εξουσίας. Το επιχειρείν για οποιο</w:t>
      </w:r>
      <w:r>
        <w:rPr>
          <w:szCs w:val="28"/>
        </w:rPr>
        <w:t>ν</w:t>
      </w:r>
      <w:r>
        <w:rPr>
          <w:szCs w:val="28"/>
        </w:rPr>
        <w:t xml:space="preserve">δήποτε λόγο δεν μπορεί και δεν πρέπει να δρα εις βάρος της νομιμότητας. </w:t>
      </w:r>
    </w:p>
    <w:p w14:paraId="3753E1E5" w14:textId="77777777" w:rsidR="00DD17FA" w:rsidRDefault="00C30555">
      <w:pPr>
        <w:spacing w:line="600" w:lineRule="auto"/>
        <w:ind w:firstLine="720"/>
        <w:jc w:val="both"/>
        <w:rPr>
          <w:szCs w:val="28"/>
        </w:rPr>
      </w:pPr>
      <w:r>
        <w:rPr>
          <w:szCs w:val="28"/>
        </w:rPr>
        <w:t xml:space="preserve">Χρειάζεται, λοιπόν, διαφάνεια παντού, αδιάβλητος και αντικειμενικός τρόπος αδειοδότησης, χωρίς πόρτες </w:t>
      </w:r>
      <w:r>
        <w:rPr>
          <w:szCs w:val="28"/>
        </w:rPr>
        <w:t xml:space="preserve">και παράθυρα για πολιτικές σκοπιμότητες. Γι’ αυτό, η Κυβέρνηση πρέπει να κάνει ό,τι μπορεί για να υπάρξει ευρύτατη συναίνεση. </w:t>
      </w:r>
    </w:p>
    <w:p w14:paraId="3753E1E6" w14:textId="77777777" w:rsidR="00DD17FA" w:rsidRDefault="00C30555">
      <w:pPr>
        <w:spacing w:line="600" w:lineRule="auto"/>
        <w:ind w:firstLine="720"/>
        <w:jc w:val="both"/>
        <w:rPr>
          <w:szCs w:val="28"/>
        </w:rPr>
      </w:pPr>
      <w:r>
        <w:rPr>
          <w:szCs w:val="28"/>
        </w:rPr>
        <w:t>Έχουμε ζητήσει ως Δημοκρατική Συμπαράταξη τρεις θεσμικές αλλαγές. Πρώτη αλλαγή: Να περιορίζεται η μονοκρατορία του Υπουργού, όπως</w:t>
      </w:r>
      <w:r>
        <w:rPr>
          <w:szCs w:val="28"/>
        </w:rPr>
        <w:t xml:space="preserve"> αυτή περιγράφεται στο άρθρο 2 του νομοσχεδίου.</w:t>
      </w:r>
    </w:p>
    <w:p w14:paraId="3753E1E7" w14:textId="77777777" w:rsidR="00DD17FA" w:rsidRDefault="00C30555">
      <w:pPr>
        <w:spacing w:line="600" w:lineRule="auto"/>
        <w:ind w:firstLine="720"/>
        <w:jc w:val="both"/>
        <w:rPr>
          <w:szCs w:val="28"/>
        </w:rPr>
      </w:pPr>
      <w:r>
        <w:rPr>
          <w:szCs w:val="28"/>
        </w:rPr>
        <w:t>Δεύτερη αλλαγή: Να ενσωματώνονται οι νέες τεχνολογικές εξελίξεις, όπως αυτές επισημαίνονται αναλυτικά στην έκθεση του ΕΣΡ. Μην ξεχνάτε ότι είμαστε στον 21</w:t>
      </w:r>
      <w:r>
        <w:rPr>
          <w:szCs w:val="28"/>
          <w:vertAlign w:val="superscript"/>
        </w:rPr>
        <w:t>ο</w:t>
      </w:r>
      <w:r>
        <w:rPr>
          <w:szCs w:val="28"/>
        </w:rPr>
        <w:t xml:space="preserve"> αιώνα, στην εποχή της ψηφιακής τηλεόρασης και σύντομα στην εποχή της ενιαίας ψηφιακής αγοράς.</w:t>
      </w:r>
    </w:p>
    <w:p w14:paraId="3753E1E8" w14:textId="77777777" w:rsidR="00DD17FA" w:rsidRDefault="00C30555">
      <w:pPr>
        <w:spacing w:line="600" w:lineRule="auto"/>
        <w:ind w:firstLine="720"/>
        <w:jc w:val="both"/>
        <w:rPr>
          <w:szCs w:val="28"/>
        </w:rPr>
      </w:pPr>
      <w:r>
        <w:rPr>
          <w:szCs w:val="28"/>
        </w:rPr>
        <w:t xml:space="preserve">Τρίτη και τελευταία αλλαγή: Να προστατεύεται το κύρος και η φύση των </w:t>
      </w:r>
      <w:r>
        <w:rPr>
          <w:szCs w:val="28"/>
        </w:rPr>
        <w:t>α</w:t>
      </w:r>
      <w:r>
        <w:rPr>
          <w:szCs w:val="28"/>
        </w:rPr>
        <w:t xml:space="preserve">νεξάρτητων </w:t>
      </w:r>
      <w:r>
        <w:rPr>
          <w:szCs w:val="28"/>
        </w:rPr>
        <w:t>α</w:t>
      </w:r>
      <w:r>
        <w:rPr>
          <w:szCs w:val="28"/>
        </w:rPr>
        <w:t xml:space="preserve">ρχών. Δεν μπορεί να καταρρακώνονται οι </w:t>
      </w:r>
      <w:r>
        <w:rPr>
          <w:szCs w:val="28"/>
        </w:rPr>
        <w:t>α</w:t>
      </w:r>
      <w:r>
        <w:rPr>
          <w:szCs w:val="28"/>
        </w:rPr>
        <w:t xml:space="preserve">νεξάρτητες </w:t>
      </w:r>
      <w:r>
        <w:rPr>
          <w:szCs w:val="28"/>
        </w:rPr>
        <w:t>α</w:t>
      </w:r>
      <w:r>
        <w:rPr>
          <w:szCs w:val="28"/>
        </w:rPr>
        <w:t xml:space="preserve">ρχές, γιατί τότε παύουν να </w:t>
      </w:r>
      <w:r>
        <w:rPr>
          <w:szCs w:val="28"/>
        </w:rPr>
        <w:t>είναι ανεξάρτητες.</w:t>
      </w:r>
    </w:p>
    <w:p w14:paraId="3753E1E9" w14:textId="77777777" w:rsidR="00DD17FA" w:rsidRDefault="00C30555">
      <w:pPr>
        <w:spacing w:line="600" w:lineRule="auto"/>
        <w:ind w:firstLine="720"/>
        <w:jc w:val="both"/>
        <w:rPr>
          <w:szCs w:val="28"/>
        </w:rPr>
      </w:pPr>
      <w:r>
        <w:rPr>
          <w:szCs w:val="28"/>
        </w:rPr>
        <w:t>Σας καλούμε να αποδεχθείτε τις αλλαγές που προτείνουμε.</w:t>
      </w:r>
    </w:p>
    <w:p w14:paraId="3753E1EA" w14:textId="77777777" w:rsidR="00DD17FA" w:rsidRDefault="00C30555">
      <w:pPr>
        <w:spacing w:line="600" w:lineRule="auto"/>
        <w:ind w:firstLine="720"/>
        <w:jc w:val="both"/>
      </w:pPr>
      <w:r>
        <w:t>Κυρίες και κύριοι συνάδελφοι,  το άρθρο 2 δίνει υπερεξουσία στον Υπουργό. Συγκεντρώνονται πάρα πολλές εξουσίες σε ένα πρόσωπο. Έτσι, δεν προωθείται η πολυφωνία. Η διάταξη είναι αναχ</w:t>
      </w:r>
      <w:r>
        <w:t>ρονιστική. Ορίστε επιτέλους συλλογικά όργανα. Δώστε αρμοδιότητες στο Εθνικό Ραδιοτηλεοπτικό Συμβούλιο. Δεν μπορεί ο Υπουργός να αποφασίζει να με το αλάθητο το</w:t>
      </w:r>
      <w:r>
        <w:t>υ</w:t>
      </w:r>
      <w:r>
        <w:t xml:space="preserve"> </w:t>
      </w:r>
      <w:r>
        <w:t>π</w:t>
      </w:r>
      <w:r>
        <w:t xml:space="preserve">άπα. Δεν υπάρχει πουθενά στην Ευρώπη άλλο τέτοιο μοντέλο. </w:t>
      </w:r>
    </w:p>
    <w:p w14:paraId="3753E1EB" w14:textId="77777777" w:rsidR="00DD17FA" w:rsidRDefault="00C30555">
      <w:pPr>
        <w:spacing w:line="600" w:lineRule="auto"/>
        <w:ind w:firstLine="720"/>
        <w:jc w:val="both"/>
      </w:pPr>
      <w:r>
        <w:t>Θυμάμαι τον Πρωθυπουργό να λέει πριν</w:t>
      </w:r>
      <w:r>
        <w:t xml:space="preserve"> λίγο καιρό: «Η δημόσια ραδιοτηλεόραση δεν θα γίνει όχημα προπαγάνδας, πολιτιστικής παρακμής και μηχανισμός πελατειακών εξυπηρετήσεων». Δυστυχώς, όμως, στο άρθρο 2 με τις υπερεξουσίες του Υπουργού οι άδειες γίνονται όχημα προπαγάνδας, μηχανισμός πελατειακώ</w:t>
      </w:r>
      <w:r>
        <w:t xml:space="preserve">ν εξυπηρετήσεων. Δεν έχετε προβλέψει τεχνοκρατικά κριτήρια. Πώς θα υπάρξει η αντικειμενικότητα που επικαλείστε; </w:t>
      </w:r>
    </w:p>
    <w:p w14:paraId="3753E1EC" w14:textId="77777777" w:rsidR="00DD17FA" w:rsidRDefault="00C30555">
      <w:pPr>
        <w:spacing w:line="600" w:lineRule="auto"/>
        <w:ind w:firstLine="720"/>
        <w:jc w:val="both"/>
      </w:pPr>
      <w:r>
        <w:t>Κύριε Υπουργέ, τα περιφερειακά κανάλια έχουν πολλές ιδιαιτερότητες, τις οποίες δεν λαμβάνετε υπ</w:t>
      </w:r>
      <w:r>
        <w:t xml:space="preserve">’ </w:t>
      </w:r>
      <w:r>
        <w:t>όψ</w:t>
      </w:r>
      <w:r>
        <w:t>ιν</w:t>
      </w:r>
      <w:r>
        <w:t>. Βάζετε τιμή εκκίνησης ανά κατηγορία δημο</w:t>
      </w:r>
      <w:r>
        <w:t>πρατούμενων αδειών. Διευκολύνετε οποιονδήποτε να μπει στο</w:t>
      </w:r>
      <w:r>
        <w:t>ν</w:t>
      </w:r>
      <w:r>
        <w:t xml:space="preserve"> χώρο χωρίς κριτήρια. Τα περιφερειακά κανάλια ισοπεδώνονται. Δεν μπορείτε να τα αντιμετωπίζετε όπως τα κανάλια εθνικής εμβέλειας και να κυριαρχεί η οικονομική ισχύς.</w:t>
      </w:r>
    </w:p>
    <w:p w14:paraId="3753E1ED" w14:textId="77777777" w:rsidR="00DD17FA" w:rsidRDefault="00C30555">
      <w:pPr>
        <w:spacing w:line="600" w:lineRule="auto"/>
        <w:ind w:firstLine="720"/>
        <w:jc w:val="both"/>
      </w:pPr>
      <w:r>
        <w:t xml:space="preserve">Οι περιφερειακοί τηλεοπτικοί </w:t>
      </w:r>
      <w:r>
        <w:t>σταθμοί παράγουν έργο, προωθώντας και προτάσσοντας την περιφερειακή ανάπτυξη. Αυτό να το λάβετε σοβαρά υπ</w:t>
      </w:r>
      <w:r>
        <w:t xml:space="preserve">’ </w:t>
      </w:r>
      <w:r>
        <w:t>όψ</w:t>
      </w:r>
      <w:r>
        <w:t>ιν</w:t>
      </w:r>
      <w:r>
        <w:t xml:space="preserve"> σας. Δεν μπορεί να ισχύουν μόνο οικονομικά κριτήρια και να μη λαμβάνεται υπ</w:t>
      </w:r>
      <w:r>
        <w:t xml:space="preserve">’ </w:t>
      </w:r>
      <w:r>
        <w:t>όψ</w:t>
      </w:r>
      <w:r>
        <w:t>ιν</w:t>
      </w:r>
      <w:r>
        <w:t xml:space="preserve"> η εμπειρία και η τεχνογνωσία. Το ίδιο ισχύει και για το ελάχισ</w:t>
      </w:r>
      <w:r>
        <w:t xml:space="preserve">το κεφάλαιο που πρέπει να καταβληθεί. Διαφορετικά, ισχύουν οι ίδιες ρυθμίσεις με τα κανάλια εθνικής εμβέλειας, οδηγώντας τα περιφερειακά μέσα σε αποκλεισμό. </w:t>
      </w:r>
    </w:p>
    <w:p w14:paraId="3753E1EE" w14:textId="77777777" w:rsidR="00DD17FA" w:rsidRDefault="00C30555">
      <w:pPr>
        <w:spacing w:line="600" w:lineRule="auto"/>
        <w:ind w:firstLine="720"/>
        <w:jc w:val="both"/>
      </w:pPr>
      <w:r>
        <w:t>Εμείς ως Δημοκρατική Συμπαράταξη ζητάμε την απόσυρση των διατάξεων που αφορούν τα περιφερειακά καν</w:t>
      </w:r>
      <w:r>
        <w:t xml:space="preserve">άλια και να έρθουν με άλλο νομοσχέδιο. Άλλωστε, αυτό είναι απαίτηση σχεδόν όλων των κομμάτων. Αποδείξτε, λοιπόν, ότι θέλετε συναίνεση και συνεννόηση. Αυτά τα θέματα δεν λύνονται με μία νομοτεχνική βελτίωση που αφήνει πολλά ερωτήματα. </w:t>
      </w:r>
    </w:p>
    <w:p w14:paraId="3753E1EF" w14:textId="77777777" w:rsidR="00DD17FA" w:rsidRDefault="00C30555">
      <w:pPr>
        <w:spacing w:line="600" w:lineRule="auto"/>
        <w:ind w:firstLine="720"/>
        <w:jc w:val="both"/>
      </w:pPr>
      <w:r>
        <w:t>Κύριε Υπουργέ, ωραία,</w:t>
      </w:r>
      <w:r>
        <w:t xml:space="preserve"> απαιτείτ</w:t>
      </w:r>
      <w:r>
        <w:t>ε</w:t>
      </w:r>
      <w:r>
        <w:t xml:space="preserve"> ονομαστικοποίηση των μετοχών, όχι όμως για τις εταιρείες της αλλοδαπής. Πολλές οι εξαιρέσεις που προβλέπονται, τόσες πολλές που θολώνει το τοπίο. Σήμερα, γνωρίζουμε σε ποιον ανήκει κάθε άδεια. Με την πρότασή σας θα χάσουμε κάθε εγγύηση για διαφά</w:t>
      </w:r>
      <w:r>
        <w:t xml:space="preserve">νεια. </w:t>
      </w:r>
    </w:p>
    <w:p w14:paraId="3753E1F0" w14:textId="77777777" w:rsidR="00DD17FA" w:rsidRDefault="00C30555">
      <w:pPr>
        <w:spacing w:line="600" w:lineRule="auto"/>
        <w:ind w:firstLine="720"/>
        <w:jc w:val="both"/>
      </w:pPr>
      <w:r>
        <w:t xml:space="preserve">Στο σημείο αυτό θα ήθελα να θυμίσω ότι ο Πρωθυπουργός μιλούσε για καταληψίες συχνοτήτων, που έβγαλαν τα λεφτά τους στο εξωτερικό και τώρα μας κουνούν το δάχτυλο. Και ιδού το ερώτημα: Πώς διασφαλίζεται με το συγκεκριμένο νομοσχέδιο ότι δεν θα έρθουν </w:t>
      </w:r>
      <w:r>
        <w:t xml:space="preserve">αυτές οι εταιρείες από την πίσω πόρτα; Χάνεται, λοιπόν, ο έλεγχος. </w:t>
      </w:r>
    </w:p>
    <w:p w14:paraId="3753E1F1" w14:textId="77777777" w:rsidR="00DD17FA" w:rsidRDefault="00C30555">
      <w:pPr>
        <w:spacing w:line="600" w:lineRule="auto"/>
        <w:ind w:firstLine="720"/>
        <w:jc w:val="both"/>
      </w:pPr>
      <w:r>
        <w:t>Βέβαια, είναι θετική εξέλιξη ότι δίνεται η δυνατότητα στο Εθνικό Συμβούλιο Ραδιοτηλεόρασης</w:t>
      </w:r>
      <w:r>
        <w:t>,</w:t>
      </w:r>
      <w:r>
        <w:t xml:space="preserve"> ώστε να μπορεί να αναθέτει σε εξειδικευμένες εταιρείες ορκωτών λογιστών να γνωμοδοτούν για κάθε </w:t>
      </w:r>
      <w:r>
        <w:t>υποψήφιο. Δεν διευκρινίζεται, όμως εδώ πότε το Εθνικό Ραδιοτηλεοπτικό Συμβούλιο θα μπορεί να κάνει αυτήν τη χρήση και πότε όχι. Διαφορετικά, θα μπορεί καθένας να πει ότι φτιάχνετε τα νέα πελατειακά τζάκια της ενημέρωσης, τα νέα πελατειακά οικονομικά κέντρα</w:t>
      </w:r>
      <w:r>
        <w:t xml:space="preserve">. </w:t>
      </w:r>
    </w:p>
    <w:p w14:paraId="3753E1F2" w14:textId="77777777" w:rsidR="00DD17FA" w:rsidRDefault="00C30555">
      <w:pPr>
        <w:spacing w:line="600" w:lineRule="auto"/>
        <w:ind w:firstLine="720"/>
        <w:jc w:val="both"/>
      </w:pPr>
      <w:r>
        <w:t>Κύριε Υπουργέ, λέτε ότι θέλετε να πατάξετε τη διαπλοκή. Εμείς με όλα αυτά βλέπουμε ότι την επεκτείνετε. Αναρωτιούνται</w:t>
      </w:r>
      <w:r>
        <w:t>,</w:t>
      </w:r>
      <w:r>
        <w:t xml:space="preserve"> λοιπόν, πολλοί. Διότι τα κανάλια, όλα αυτά τα πέτρινα χρόνια στη χώρα μας εσάς ευνοούσαν, εσάς και το</w:t>
      </w:r>
      <w:r>
        <w:t>ν</w:t>
      </w:r>
      <w:r>
        <w:t xml:space="preserve"> δικό σας λόγο αναπαρήγαγαν, εσά</w:t>
      </w:r>
      <w:r>
        <w:t>ς προέβαλαν, εσάς και το αντιμνημόνιο, τη δημαγωγία και το</w:t>
      </w:r>
      <w:r>
        <w:t>ν</w:t>
      </w:r>
      <w:r>
        <w:t xml:space="preserve"> λαϊκισμό. Τώρα, βέβαια, τα βρίσκετε μπροστά σας, γιατί τώρα ήρθατε στον δρόμο του ρεαλισμού και της πραγματικότητας. </w:t>
      </w:r>
    </w:p>
    <w:p w14:paraId="3753E1F3" w14:textId="77777777" w:rsidR="00DD17FA" w:rsidRDefault="00C30555">
      <w:pPr>
        <w:spacing w:line="600" w:lineRule="auto"/>
        <w:ind w:firstLine="720"/>
        <w:jc w:val="both"/>
      </w:pPr>
      <w:r>
        <w:t>(Στο σημείο αυτό κτυπάει το κουδούνι λήξεως του χρόνου ομιλίας του κυρίου Βουλ</w:t>
      </w:r>
      <w:r>
        <w:t xml:space="preserve">ευτή) </w:t>
      </w:r>
    </w:p>
    <w:p w14:paraId="3753E1F4" w14:textId="77777777" w:rsidR="00DD17FA" w:rsidRDefault="00C30555">
      <w:pPr>
        <w:spacing w:line="600" w:lineRule="auto"/>
        <w:ind w:firstLine="720"/>
        <w:jc w:val="both"/>
      </w:pPr>
      <w:r>
        <w:t xml:space="preserve">Στο άρθρο 9 φέρνετε νομοτεχνική βελτίωση για καθορισμό του αριθμού των εργαζομένων με υπουργική απόφαση. Με ποια κριτήρια όμως; Σε ποιο πλαίσιο θα κινηθεί η </w:t>
      </w:r>
      <w:r>
        <w:t>υ</w:t>
      </w:r>
      <w:r>
        <w:t>πουργική απόφαση; Φέρνετε μία νέα νομοτεχνική βελτίωση, προσπαθώντας να θέσετε προϋποθέσεις</w:t>
      </w:r>
      <w:r>
        <w:t>. Γίνετε συγκεκριμένοι για το πώς θα κριθεί</w:t>
      </w:r>
      <w:r>
        <w:t>, για παράδειγμα, η</w:t>
      </w:r>
      <w:r>
        <w:t xml:space="preserve"> γεωμορφολογία της περιφερειακής ζώνης και ξεκαθαρίστε το ομιχλώδες τοπίο. </w:t>
      </w:r>
    </w:p>
    <w:p w14:paraId="3753E1F5" w14:textId="77777777" w:rsidR="00DD17FA" w:rsidRDefault="00C30555">
      <w:pPr>
        <w:spacing w:line="600" w:lineRule="auto"/>
        <w:ind w:firstLine="720"/>
        <w:jc w:val="both"/>
      </w:pPr>
      <w:r>
        <w:t xml:space="preserve">Κλείνοντας, θα ήθελα να αναφέρω ότι άλλο ένα μεγάλο ζήτημα είναι οι </w:t>
      </w:r>
      <w:r>
        <w:t>α</w:t>
      </w:r>
      <w:r>
        <w:t xml:space="preserve">νεξάρτητες </w:t>
      </w:r>
      <w:r>
        <w:t>α</w:t>
      </w:r>
      <w:r>
        <w:t>ρχές που είναι θεσμικά αντίβαρα κι</w:t>
      </w:r>
      <w:r>
        <w:t>,</w:t>
      </w:r>
      <w:r>
        <w:t xml:space="preserve"> ό</w:t>
      </w:r>
      <w:r>
        <w:t xml:space="preserve">μως, η Κυβέρνηση τις μετατρέπει σε υπηρέτες του εκάστοτε Υπουργού. Πείτε </w:t>
      </w:r>
      <w:r>
        <w:t>μας,</w:t>
      </w:r>
      <w:r>
        <w:t xml:space="preserve"> λοιπόν, τι θα κάνετε. </w:t>
      </w:r>
    </w:p>
    <w:p w14:paraId="3753E1F6" w14:textId="77777777" w:rsidR="00DD17FA" w:rsidRDefault="00C30555">
      <w:pPr>
        <w:spacing w:line="600" w:lineRule="auto"/>
        <w:ind w:firstLine="720"/>
        <w:jc w:val="both"/>
      </w:pPr>
      <w:r>
        <w:t xml:space="preserve">(Στο σημείο αυτό κτυπάει επανειλημμένα το κουδούνι λήξεως του χρόνου ομιλίας του κυρίου Βουλευτή) </w:t>
      </w:r>
    </w:p>
    <w:p w14:paraId="3753E1F7" w14:textId="77777777" w:rsidR="00DD17FA" w:rsidRDefault="00C30555">
      <w:pPr>
        <w:spacing w:line="600" w:lineRule="auto"/>
        <w:ind w:firstLine="720"/>
        <w:jc w:val="both"/>
      </w:pPr>
      <w:r>
        <w:t xml:space="preserve">Κύριε Υπουργέ, πρέπει να δεχθείτε τις τρεις αλλαγές που </w:t>
      </w:r>
      <w:r>
        <w:t xml:space="preserve">προτείνουμε. Αυτό το νομοσχέδιο ιδιαίτερα χρειάζεται συναινέσεις. Περιμένουμε από εσάς να μας πείτε τις δικές σας ενέργειες. </w:t>
      </w:r>
    </w:p>
    <w:p w14:paraId="3753E1F8" w14:textId="77777777" w:rsidR="00DD17FA" w:rsidRDefault="00C30555">
      <w:pPr>
        <w:spacing w:line="600" w:lineRule="auto"/>
        <w:ind w:firstLine="720"/>
        <w:jc w:val="both"/>
      </w:pPr>
      <w:r>
        <w:t xml:space="preserve">Ευχαριστώ πολύ. </w:t>
      </w:r>
    </w:p>
    <w:p w14:paraId="3753E1F9" w14:textId="77777777" w:rsidR="00DD17FA" w:rsidRDefault="00C30555">
      <w:pPr>
        <w:spacing w:line="600" w:lineRule="auto"/>
        <w:ind w:firstLine="720"/>
        <w:jc w:val="both"/>
      </w:pPr>
      <w:r>
        <w:t>(Χειροκροτήματα από την πτέρυγα της Δημοκρατικής Συμπαράταξης ΠΑΣΟΚ-ΔΗΜΑΡ)</w:t>
      </w:r>
    </w:p>
    <w:p w14:paraId="3753E1FA" w14:textId="77777777" w:rsidR="00DD17FA" w:rsidRDefault="00C30555">
      <w:pPr>
        <w:spacing w:line="600" w:lineRule="auto"/>
        <w:ind w:firstLine="720"/>
        <w:jc w:val="both"/>
      </w:pPr>
      <w:r>
        <w:rPr>
          <w:b/>
        </w:rPr>
        <w:t xml:space="preserve">ΠΡΟΕΔΡΕΥΩΝ (Αναστάσιος Κουράκης): </w:t>
      </w:r>
      <w:r>
        <w:t>Κι ε</w:t>
      </w:r>
      <w:r>
        <w:t xml:space="preserve">μείς ευχαριστούμε, κύριε Κωνσταντόπουλε. </w:t>
      </w:r>
    </w:p>
    <w:p w14:paraId="3753E1FB" w14:textId="77777777" w:rsidR="00DD17FA" w:rsidRDefault="00C30555">
      <w:pPr>
        <w:spacing w:line="600" w:lineRule="auto"/>
        <w:ind w:firstLine="720"/>
        <w:jc w:val="both"/>
      </w:pPr>
      <w:r>
        <w:t xml:space="preserve">Θα μιλήσει πρώτα η κ. Εύη Καρακώστα από τον ΣΥΡΙΖΑ και μετά θα μιλήσει η κυρία Πρόεδρος κ. Γενηματά. Δεν μπορεί να μιλήσουν στη σειρά δύο από το ίδιο κόμμα, όπως καταλαβαίνετε. </w:t>
      </w:r>
    </w:p>
    <w:p w14:paraId="3753E1FC" w14:textId="77777777" w:rsidR="00DD17FA" w:rsidRDefault="00C30555">
      <w:pPr>
        <w:spacing w:line="600" w:lineRule="auto"/>
        <w:ind w:firstLine="720"/>
        <w:jc w:val="both"/>
      </w:pPr>
      <w:r>
        <w:t>Κυρία Καρακώστα, όσο γίνεται πιο σύν</w:t>
      </w:r>
      <w:r>
        <w:t xml:space="preserve">τομα, αν έχετε την καλοσύνη, γιατί φτάνουμε στο τέλος και πρέπει να μιλήσουν ακόμη λίγοι συνάδελφοι. </w:t>
      </w:r>
    </w:p>
    <w:p w14:paraId="3753E1FD" w14:textId="77777777" w:rsidR="00DD17FA" w:rsidRDefault="00C30555">
      <w:pPr>
        <w:spacing w:line="600" w:lineRule="auto"/>
        <w:ind w:firstLine="720"/>
        <w:jc w:val="both"/>
      </w:pPr>
      <w:r>
        <w:t xml:space="preserve">Ορίστε, έχετε τον λόγο. </w:t>
      </w:r>
    </w:p>
    <w:p w14:paraId="3753E1FE" w14:textId="77777777" w:rsidR="00DD17FA" w:rsidRDefault="00C30555">
      <w:pPr>
        <w:spacing w:line="600" w:lineRule="auto"/>
        <w:ind w:firstLine="720"/>
        <w:jc w:val="both"/>
      </w:pPr>
      <w:r>
        <w:rPr>
          <w:b/>
        </w:rPr>
        <w:t xml:space="preserve">ΕΥΑΓΓΕΛΙΑ (ΕΥΗ) ΚΑΡΑΚΩΣΤΑ: </w:t>
      </w:r>
      <w:r>
        <w:t xml:space="preserve">Ευχαριστώ, κύριε Πρόεδρε. </w:t>
      </w:r>
    </w:p>
    <w:p w14:paraId="3753E1FF" w14:textId="77777777" w:rsidR="00DD17FA" w:rsidRDefault="00C30555">
      <w:pPr>
        <w:spacing w:line="600" w:lineRule="auto"/>
        <w:ind w:firstLine="720"/>
        <w:jc w:val="both"/>
      </w:pPr>
      <w:r>
        <w:t>Καλησπερίζω όλες και όλ</w:t>
      </w:r>
      <w:r>
        <w:t>ου</w:t>
      </w:r>
      <w:r>
        <w:t>ς που σήμερα βρισκόμαστε σε αυτήν την Αίθουσα. Ήθε</w:t>
      </w:r>
      <w:r>
        <w:t>λα πραγματικά να ξεκινήσω από τους συναδέλφους του ΚΚ</w:t>
      </w:r>
      <w:r>
        <w:t xml:space="preserve">Ε, από τους οποίους </w:t>
      </w:r>
      <w:r>
        <w:t xml:space="preserve">όμως δεν βρίσκεται κανείς εδώ. Αξίζει όμως να αναφερθώ στην ομιλία του κ. Παφίλη, ο οποίος τουλάχιστον τριάντα φορές ανέφερε τη λέξη «καπιταλισμός». Κι εγώ αναρωτιέμαι ως </w:t>
      </w:r>
      <w:r>
        <w:t>α</w:t>
      </w:r>
      <w:r>
        <w:t>ριστερή</w:t>
      </w:r>
      <w:r>
        <w:t>:</w:t>
      </w:r>
      <w:r>
        <w:t xml:space="preserve"> </w:t>
      </w:r>
      <w:r>
        <w:t>δ</w:t>
      </w:r>
      <w:r>
        <w:t>ε</w:t>
      </w:r>
      <w:r>
        <w:t>ν πρέπει να παλέψουμε ποτέ τον καπιταλισμό; Είναι ανίκητος; Πρέπει</w:t>
      </w:r>
      <w:r>
        <w:t>,</w:t>
      </w:r>
      <w:r>
        <w:t xml:space="preserve"> δηλαδή</w:t>
      </w:r>
      <w:r>
        <w:t>,</w:t>
      </w:r>
      <w:r>
        <w:t xml:space="preserve"> να μην κουνηθούμε απέναντί του; Απλά, βάζω ένα ερωτηματικό.</w:t>
      </w:r>
    </w:p>
    <w:p w14:paraId="3753E200" w14:textId="77777777" w:rsidR="00DD17FA" w:rsidRDefault="00C30555">
      <w:pPr>
        <w:tabs>
          <w:tab w:val="left" w:pos="2820"/>
        </w:tabs>
        <w:spacing w:line="600" w:lineRule="auto"/>
        <w:ind w:firstLine="720"/>
        <w:jc w:val="both"/>
      </w:pPr>
      <w:r>
        <w:t xml:space="preserve">Από την ίδια πλευρά άκουσα με χαρά </w:t>
      </w:r>
      <w:r>
        <w:t xml:space="preserve">και </w:t>
      </w:r>
      <w:r>
        <w:t>την κ. Κανέλλη, η οποία σήμερα δεν έβαλε τη λέξη καπιταλισμός στο στόμα της και μ</w:t>
      </w:r>
      <w:r>
        <w:t>ίλησε πραγματικά επί τεχνικών θεμάτων</w:t>
      </w:r>
      <w:r>
        <w:t>,</w:t>
      </w:r>
      <w:r>
        <w:t xml:space="preserve"> που τα συνέδεσε και με την πολιτική της άποψη και χαίρομαι γι’ αυτό βέβαια. Απλά έχω να απαντήσω ότι αυτά τα ζητήματα μπορούμε να τα βλέπουμε στη συνέχεια. Γιατί όπως είπε και η ίδια: «Στην πράξη θα τα δούμε αυτά». </w:t>
      </w:r>
    </w:p>
    <w:p w14:paraId="3753E201" w14:textId="77777777" w:rsidR="00DD17FA" w:rsidRDefault="00C30555">
      <w:pPr>
        <w:tabs>
          <w:tab w:val="left" w:pos="2820"/>
        </w:tabs>
        <w:spacing w:line="600" w:lineRule="auto"/>
        <w:ind w:firstLine="720"/>
        <w:jc w:val="both"/>
      </w:pPr>
      <w:r>
        <w:t>Άρα ό,τι πρόβλημα δημιουργηθεί</w:t>
      </w:r>
      <w:r>
        <w:t>,</w:t>
      </w:r>
      <w:r>
        <w:t xml:space="preserve"> εδώ είμαστε να το ξαναδούμε</w:t>
      </w:r>
      <w:r>
        <w:t>,</w:t>
      </w:r>
      <w:r>
        <w:t xml:space="preserve"> να το ξανασυζητήσουμε. Γιατί απελπιζόμαστε; Γιατί δεν βάζουμε αρχή σε κάτι; Σε τι; Σ</w:t>
      </w:r>
      <w:r>
        <w:t>ε</w:t>
      </w:r>
      <w:r>
        <w:t xml:space="preserve"> αυτό το νομοσχέδιο που ψηφίζουμε σήμερα.</w:t>
      </w:r>
    </w:p>
    <w:p w14:paraId="3753E202" w14:textId="77777777" w:rsidR="00DD17FA" w:rsidRDefault="00C30555">
      <w:pPr>
        <w:tabs>
          <w:tab w:val="left" w:pos="2820"/>
        </w:tabs>
        <w:spacing w:line="600" w:lineRule="auto"/>
        <w:ind w:firstLine="720"/>
        <w:jc w:val="both"/>
      </w:pPr>
      <w:r>
        <w:t xml:space="preserve">Κι έρχομαι πραγματικά να αναρωτηθώ για την πλευρά της Νέας </w:t>
      </w:r>
      <w:r>
        <w:t>Δημοκρατίας</w:t>
      </w:r>
      <w:r>
        <w:t>,</w:t>
      </w:r>
      <w:r>
        <w:t xml:space="preserve"> από την οποία άκουσα μερικά επιχειρήματα,  όπως παραδείγματος χάρ</w:t>
      </w:r>
      <w:r>
        <w:t>ιν</w:t>
      </w:r>
      <w:r>
        <w:t xml:space="preserve"> «παλεύουμε έτσι την υγιή επιχειρηματικότητα». Είναι δυνατόν η Νέα Δημοκρατία να αγωνιά ότι με αυτό το νομοσχέδιο εμείς δεν υπηρετούμε την υγιή επιχειρηματικότητα; Αν, δηλαδή, </w:t>
      </w:r>
      <w:r>
        <w:t>δεν ανοίξουμε την έννοια του ανταγωνισμού</w:t>
      </w:r>
      <w:r>
        <w:t>,</w:t>
      </w:r>
      <w:r>
        <w:t xml:space="preserve"> που εσείς στηρίζετε, της ελεύθερης αγοράς</w:t>
      </w:r>
      <w:r>
        <w:t>,</w:t>
      </w:r>
      <w:r>
        <w:t xml:space="preserve"> που εσείς στηρίζετε και που εμείς κάνουμε με αυτό το νομοσχέδιο, δεν καταλαβαίνω, δεν σας καταλαβαίνω πόσο συνεπείς είστε με τη δική</w:t>
      </w:r>
      <w:r>
        <w:t xml:space="preserve"> </w:t>
      </w:r>
      <w:r>
        <w:t xml:space="preserve"> σας ιδεολογία, όχι με εμάς.</w:t>
      </w:r>
    </w:p>
    <w:p w14:paraId="3753E203" w14:textId="77777777" w:rsidR="00DD17FA" w:rsidRDefault="00C30555">
      <w:pPr>
        <w:tabs>
          <w:tab w:val="left" w:pos="2820"/>
        </w:tabs>
        <w:spacing w:line="600" w:lineRule="auto"/>
        <w:ind w:firstLine="720"/>
        <w:jc w:val="both"/>
      </w:pPr>
      <w:r>
        <w:t>Αναρωτηθ</w:t>
      </w:r>
      <w:r>
        <w:t>ήκατε και ανησυχήσατε για τους εργαζόμενους των καναλιών. Μα, εμείς βάζουμε αριθμό στα εθνικά κανάλια και όρους εργασιακούς για τους εργαζόμενους. Δεν καταλαβαίνω γιατί δεν ανησυχήσατε όταν κλείσατε την ΕΡΤ για δύο χιλιάδες εργαζόμενους. Πάλι είσαστε εκτός</w:t>
      </w:r>
      <w:r>
        <w:t xml:space="preserve"> του τρόπου σκέψης σας. Είναι μερικά σημεία που τα τονίζω για να καταλάβουμε τη συνέπεια που έχουμε από τον τρόπο σκέψης μας. </w:t>
      </w:r>
    </w:p>
    <w:p w14:paraId="3753E204" w14:textId="77777777" w:rsidR="00DD17FA" w:rsidRDefault="00C30555">
      <w:pPr>
        <w:tabs>
          <w:tab w:val="left" w:pos="2820"/>
        </w:tabs>
        <w:spacing w:line="600" w:lineRule="auto"/>
        <w:ind w:firstLine="720"/>
        <w:jc w:val="both"/>
      </w:pPr>
      <w:r>
        <w:t>Μας είπατε πολλοί από τους ομιλητές της Νέας Δημοκρατίας ότι φέρνουμε αυτό το νομοσχέδιο για να ρίξουμε στάχτη στα μάτια των πολι</w:t>
      </w:r>
      <w:r>
        <w:t xml:space="preserve">τών προκειμένου να περάσουμε τα δύσκολα νομοσχέδια. Κι αυτό να κάναμε, σημαίνει ότι αυτό το νομοσχέδιο είναι ένα νομοσχέδιο που το θέλει ο ελληνικός λαός. Άρα, καλά κάνουμε και το ψηφίζουμε, όπως και να έχει στα επόμενα. Είναι πραγματικά μερικά σημεία που </w:t>
      </w:r>
      <w:r>
        <w:t xml:space="preserve">πρέπει να βλέπει κανείς, προκειμένου να μην εκτίθεται ο ίδιος πολιτικά. </w:t>
      </w:r>
    </w:p>
    <w:p w14:paraId="3753E205" w14:textId="77777777" w:rsidR="00DD17FA" w:rsidRDefault="00C30555">
      <w:pPr>
        <w:tabs>
          <w:tab w:val="left" w:pos="2820"/>
        </w:tabs>
        <w:spacing w:line="600" w:lineRule="auto"/>
        <w:ind w:firstLine="720"/>
        <w:jc w:val="both"/>
      </w:pPr>
      <w:r>
        <w:t>Και το τρίτο, βέβαια και σημαντικότερο</w:t>
      </w:r>
      <w:r>
        <w:t>,</w:t>
      </w:r>
      <w:r>
        <w:t xml:space="preserve"> που σας δικαιολογεί να αντιδράτε</w:t>
      </w:r>
      <w:r>
        <w:t>,</w:t>
      </w:r>
      <w:r>
        <w:t xml:space="preserve"> είναι το σημείο που πραγματικά διαχωρίζουμε τους καναλάρχες από τους εργολάβους. Δεν μπορεί ο καναλάρχης να δ</w:t>
      </w:r>
      <w:r>
        <w:t>ιεκδικεί και την εργολαβία, προκειμένου να κάνει τα στραβά μάτια στην πολιτική ηγεσία αυτού του τόπου, να γίνεται ανταλλαγή, δηλαδή, έργου και διαφήμισης. Σας δικαιολογώ. Είναι αλήθεια ότι το καθεστώς που έχετε υπηρετήσει μέχρι σήμερα ήταν υπέρ των εργολάβ</w:t>
      </w:r>
      <w:r>
        <w:t>ων, άρα καλά κάνετε και το στηρίζετε. Σε αυτό είσαστε συνεπείς.</w:t>
      </w:r>
    </w:p>
    <w:p w14:paraId="3753E206" w14:textId="77777777" w:rsidR="00DD17FA" w:rsidRDefault="00C30555">
      <w:pPr>
        <w:tabs>
          <w:tab w:val="left" w:pos="2820"/>
        </w:tabs>
        <w:spacing w:line="600" w:lineRule="auto"/>
        <w:ind w:firstLine="720"/>
        <w:jc w:val="both"/>
      </w:pPr>
      <w:r>
        <w:t xml:space="preserve">Και ας πάμε τώρα στο Ποτάμι, το οποίο δεν καταλαβαίνω γιατί μέχρι χθες ήταν θετικό και σήμερα διαχωρίζεται. </w:t>
      </w:r>
    </w:p>
    <w:p w14:paraId="3753E207" w14:textId="77777777" w:rsidR="00DD17FA" w:rsidRDefault="00C30555">
      <w:pPr>
        <w:spacing w:line="600" w:lineRule="auto"/>
        <w:ind w:firstLine="720"/>
        <w:jc w:val="both"/>
      </w:pPr>
      <w:r>
        <w:t xml:space="preserve">(Στο σημείο αυτό κτυπάει προειδοποιητικά το κουδούνι λήξεως του χρόνου ομιλίας της </w:t>
      </w:r>
      <w:r>
        <w:t>κυρίας Βουλευτού)</w:t>
      </w:r>
    </w:p>
    <w:p w14:paraId="3753E208" w14:textId="77777777" w:rsidR="00DD17FA" w:rsidRDefault="00C30555">
      <w:pPr>
        <w:spacing w:line="600" w:lineRule="auto"/>
        <w:ind w:firstLine="720"/>
        <w:jc w:val="both"/>
      </w:pPr>
      <w:r>
        <w:t xml:space="preserve">Είναι αλήθεια ότι ο χρόνος έχει περάσει. Δεν θα ασχοληθώ με </w:t>
      </w:r>
      <w:r>
        <w:t>τ</w:t>
      </w:r>
      <w:r>
        <w:t xml:space="preserve">ο Ποτάμι. </w:t>
      </w:r>
    </w:p>
    <w:p w14:paraId="3753E209" w14:textId="77777777" w:rsidR="00DD17FA" w:rsidRDefault="00C30555">
      <w:pPr>
        <w:spacing w:line="600" w:lineRule="auto"/>
        <w:ind w:firstLine="720"/>
        <w:jc w:val="both"/>
      </w:pPr>
      <w:r>
        <w:t>Θέλω να πω ότι πραγματικά στα σημεία που ανέφερα πριν, αυτό το νομοσχέδιο είναι πάρα πολύ θετικό, είναι πάρα πολύ καλό για την αρχή. Βάζουμε στοιχεία ηθικής τάξης. Βε</w:t>
      </w:r>
      <w:r>
        <w:t>βαίως μένουν ζητήματα στο</w:t>
      </w:r>
      <w:r>
        <w:t>ν</w:t>
      </w:r>
      <w:r>
        <w:t xml:space="preserve"> χώρο της τηλεόρασης και στη θεματολογία της τηλεόρασης και πρέπει αυτά στη συνέχεια να τα δούμε.</w:t>
      </w:r>
    </w:p>
    <w:p w14:paraId="3753E20A" w14:textId="77777777" w:rsidR="00DD17FA" w:rsidRDefault="00C30555">
      <w:pPr>
        <w:spacing w:line="600" w:lineRule="auto"/>
        <w:ind w:firstLine="720"/>
        <w:jc w:val="both"/>
      </w:pPr>
      <w:r>
        <w:t xml:space="preserve">Ήθελα, όμως -και δεν θα συνεχίσω σε αυτό το κομμάτι- να πω ότι είναι πάρα πολύ θετική η τροπολογία που έφερε ο κ. Φίλης σήμερα. Δεν </w:t>
      </w:r>
      <w:r>
        <w:t>αναφέρθηκαν οι Αρχηγοί των κομμάτων που άκουσα τώρα, αλλά αυτό το κομμάτι, στα θέματα της παιδείας, το να περάσουμε από τους αναπληρωτές στους μόνιμους και ο προϋπολογισμός μας από φέτος και λίγο από του χρόνου να μπορέσει να καλύψει τα κενά, είναι πάρα πο</w:t>
      </w:r>
      <w:r>
        <w:t>λύ σημαντικό.</w:t>
      </w:r>
    </w:p>
    <w:p w14:paraId="3753E20B" w14:textId="77777777" w:rsidR="00DD17FA" w:rsidRDefault="00C30555">
      <w:pPr>
        <w:spacing w:line="600" w:lineRule="auto"/>
        <w:ind w:firstLine="720"/>
        <w:jc w:val="both"/>
      </w:pPr>
      <w:r>
        <w:t>(Στο σημείο αυτό κτυπάει το κουδούνι λήξεως του χρόνου ομιλίας της κυρίας Βουλευτού)</w:t>
      </w:r>
    </w:p>
    <w:p w14:paraId="3753E20C" w14:textId="77777777" w:rsidR="00DD17FA" w:rsidRDefault="00C30555">
      <w:pPr>
        <w:spacing w:line="600" w:lineRule="auto"/>
        <w:ind w:firstLine="720"/>
        <w:jc w:val="both"/>
      </w:pPr>
      <w:r>
        <w:t>Ευχαριστώ. Δεν θα πάρω άλλο</w:t>
      </w:r>
      <w:r>
        <w:t>ν</w:t>
      </w:r>
      <w:r>
        <w:t xml:space="preserve"> χρόνο.</w:t>
      </w:r>
    </w:p>
    <w:p w14:paraId="3753E20D" w14:textId="77777777" w:rsidR="00DD17FA" w:rsidRDefault="00C30555">
      <w:pPr>
        <w:spacing w:line="600" w:lineRule="auto"/>
        <w:ind w:firstLine="720"/>
        <w:jc w:val="center"/>
      </w:pPr>
      <w:r>
        <w:t>(Χειροκροτήματα από την πτέρυγα του ΣΥΡΙΖΑ)</w:t>
      </w:r>
    </w:p>
    <w:p w14:paraId="3753E20E" w14:textId="77777777" w:rsidR="00DD17FA" w:rsidRDefault="00C30555">
      <w:pPr>
        <w:spacing w:line="600" w:lineRule="auto"/>
        <w:ind w:firstLine="720"/>
        <w:jc w:val="both"/>
      </w:pPr>
      <w:r>
        <w:rPr>
          <w:b/>
        </w:rPr>
        <w:t>ΠΡΟΕΔΡΕΥΩΝ (Αναστάσιος Κουράκης):</w:t>
      </w:r>
      <w:r>
        <w:t xml:space="preserve"> Ευχαριστούμε, κυρία Καρακώστα.</w:t>
      </w:r>
    </w:p>
    <w:p w14:paraId="3753E20F" w14:textId="77777777" w:rsidR="00DD17FA" w:rsidRDefault="00C30555">
      <w:pPr>
        <w:spacing w:line="600" w:lineRule="auto"/>
        <w:ind w:firstLine="720"/>
        <w:jc w:val="both"/>
      </w:pPr>
      <w:r>
        <w:t>Τον λόγο έχε</w:t>
      </w:r>
      <w:r>
        <w:t>ι η κ</w:t>
      </w:r>
      <w:r>
        <w:t>.</w:t>
      </w:r>
      <w:r>
        <w:t xml:space="preserve"> Φώφη Γενηματά, Πρόεδρος της Δημοκρατικής Συμπαράταξης, για οκτώ λεπτά.</w:t>
      </w:r>
    </w:p>
    <w:p w14:paraId="3753E210" w14:textId="77777777" w:rsidR="00DD17FA" w:rsidRDefault="00C30555">
      <w:pPr>
        <w:spacing w:line="600" w:lineRule="auto"/>
        <w:ind w:firstLine="720"/>
        <w:jc w:val="both"/>
        <w:rPr>
          <w:rFonts w:eastAsia="UB-Helvetica"/>
        </w:rPr>
      </w:pPr>
      <w:r>
        <w:rPr>
          <w:rFonts w:eastAsia="UB-Helvetica"/>
          <w:b/>
        </w:rPr>
        <w:t>ΦΩΤΕΙΝΗ ΓΕΝΗΜΑΤΑ (Πρόεδρος της Δημοκρατικής Συμπαράταξης ΠΑΣΟΚ-ΔΗΜΑΡ):</w:t>
      </w:r>
      <w:r>
        <w:rPr>
          <w:rFonts w:eastAsia="UB-Helvetica"/>
        </w:rPr>
        <w:t xml:space="preserve"> Κυρίες και κύριοι Βουλευτές, πιστεύουμε στη νομιμότητα; Θέλουμε τη δημοκρατική λειτουργία και τη διαφάνεια;</w:t>
      </w:r>
      <w:r>
        <w:rPr>
          <w:rFonts w:eastAsia="UB-Helvetica"/>
        </w:rPr>
        <w:t xml:space="preserve"> Θέλουμε να εξυγιανθεί το ραδιοτηλεοπτικό τοπίο; Εμείς λέμε «ναι» και είμαστε απόλυτοι σ’ αυτό. Και δεν το λέμε τώρα σε όσους πιθανά μας πουν: «Τώρα το θυμηθήκατε;». Το επιχειρήσαμε το 2003, προκηρύσσοντας τον σχετικό διαγωνισμό, ο οποίος ακυρώθηκε, δυστυχ</w:t>
      </w:r>
      <w:r>
        <w:rPr>
          <w:rFonts w:eastAsia="UB-Helvetica"/>
        </w:rPr>
        <w:t xml:space="preserve">ώς, από την επόμενη </w:t>
      </w:r>
      <w:r>
        <w:rPr>
          <w:rFonts w:eastAsia="UB-Helvetica"/>
        </w:rPr>
        <w:t>κ</w:t>
      </w:r>
      <w:r>
        <w:rPr>
          <w:rFonts w:eastAsia="UB-Helvetica"/>
        </w:rPr>
        <w:t xml:space="preserve">υβέρνηση και τις επιλογές της, της τότε </w:t>
      </w:r>
      <w:r>
        <w:rPr>
          <w:rFonts w:eastAsia="UB-Helvetica"/>
        </w:rPr>
        <w:t>κ</w:t>
      </w:r>
      <w:r>
        <w:rPr>
          <w:rFonts w:eastAsia="UB-Helvetica"/>
        </w:rPr>
        <w:t>υβέρνησης της Νέας Δημοκρατίας.</w:t>
      </w:r>
    </w:p>
    <w:p w14:paraId="3753E211" w14:textId="77777777" w:rsidR="00DD17FA" w:rsidRDefault="00C30555">
      <w:pPr>
        <w:spacing w:line="600" w:lineRule="auto"/>
        <w:ind w:firstLine="720"/>
        <w:jc w:val="both"/>
        <w:rPr>
          <w:rFonts w:eastAsia="UB-Helvetica"/>
        </w:rPr>
      </w:pPr>
      <w:r>
        <w:rPr>
          <w:rFonts w:eastAsia="UB-Helvetica"/>
        </w:rPr>
        <w:t xml:space="preserve">Χρειαζόμαστε ένα νέο πλαίσιο, απολύτως όμως συμβατό με το ευρωπαϊκό κεκτημένο, με το </w:t>
      </w:r>
      <w:r>
        <w:rPr>
          <w:rFonts w:eastAsia="UB-Helvetica"/>
        </w:rPr>
        <w:t>Ε</w:t>
      </w:r>
      <w:r>
        <w:rPr>
          <w:rFonts w:eastAsia="UB-Helvetica"/>
        </w:rPr>
        <w:t xml:space="preserve">υρωπαϊκό Δίκαιο, προσαρμοσμένο στις σύγχρονες τεχνολογικές εξελίξεις. </w:t>
      </w:r>
    </w:p>
    <w:p w14:paraId="3753E212" w14:textId="77777777" w:rsidR="00DD17FA" w:rsidRDefault="00C30555">
      <w:pPr>
        <w:spacing w:line="600" w:lineRule="auto"/>
        <w:ind w:firstLine="720"/>
        <w:jc w:val="both"/>
        <w:rPr>
          <w:rFonts w:eastAsia="UB-Helvetica"/>
        </w:rPr>
      </w:pPr>
      <w:r>
        <w:rPr>
          <w:rFonts w:eastAsia="UB-Helvetica"/>
        </w:rPr>
        <w:t>Χάνετ</w:t>
      </w:r>
      <w:r>
        <w:rPr>
          <w:rFonts w:eastAsia="UB-Helvetica"/>
        </w:rPr>
        <w:t>αι, δυστυχώς, σήμερα άλλη μία ευκαιρία να προχωρήσουμε όλοι μαζί, κύριε Υπουργέ, σε μία μεγάλη μεταρρύθμιση. Δεν προχωρήσατε στις αναγκαίες βελτιώσεις και αλλαγές, δεν υιοθετήσατε τις εύλογες και αυτονόητες προτάσεις μας και με αυτόν τον τρόπο δεν επιτρέψα</w:t>
      </w:r>
      <w:r>
        <w:rPr>
          <w:rFonts w:eastAsia="UB-Helvetica"/>
        </w:rPr>
        <w:t>τε να διαμορφωθεί σήμερα ευρύτατη πλειοψηφία. Είναι απαραίτητες αλλαγές, ώστε να πείσει η Κυβέρνηση για την ειλικρίνεια των προθέσεών της.</w:t>
      </w:r>
    </w:p>
    <w:p w14:paraId="3753E213" w14:textId="77777777" w:rsidR="00DD17FA" w:rsidRDefault="00C30555">
      <w:pPr>
        <w:spacing w:line="600" w:lineRule="auto"/>
        <w:ind w:firstLine="720"/>
        <w:jc w:val="both"/>
        <w:rPr>
          <w:rFonts w:eastAsia="UB-Helvetica"/>
        </w:rPr>
      </w:pPr>
      <w:r>
        <w:rPr>
          <w:rFonts w:eastAsia="UB-Helvetica"/>
        </w:rPr>
        <w:t>Το νομοσχέδιό σας παραβλέπει πριν απ’ όλα τις νέες τεχνολογικές εξελίξεις. Οι ψηφιακές πλατφόρμες ανατρέπουν τους έως</w:t>
      </w:r>
      <w:r>
        <w:rPr>
          <w:rFonts w:eastAsia="UB-Helvetica"/>
        </w:rPr>
        <w:t xml:space="preserve"> τώρα περιορισμούς στον αριθμό των χορηγούμενων αδειών. </w:t>
      </w:r>
    </w:p>
    <w:p w14:paraId="3753E214" w14:textId="77777777" w:rsidR="00DD17FA" w:rsidRDefault="00C30555">
      <w:pPr>
        <w:spacing w:line="600" w:lineRule="auto"/>
        <w:ind w:firstLine="720"/>
        <w:jc w:val="both"/>
        <w:rPr>
          <w:rFonts w:eastAsia="UB-Helvetica"/>
        </w:rPr>
      </w:pPr>
      <w:r>
        <w:rPr>
          <w:rFonts w:eastAsia="UB-Helvetica"/>
        </w:rPr>
        <w:t xml:space="preserve">Βρισκόμαστε, κύριε Υπουργέ, στην ψηφιακή εποχή και εσείς κινείστε ακόμη με τη λογική των αναλογικών συχνοτήτων, όπου εκ των πραγμάτων οι άδειες ήταν μετρημένες. </w:t>
      </w:r>
    </w:p>
    <w:p w14:paraId="3753E215" w14:textId="77777777" w:rsidR="00DD17FA" w:rsidRDefault="00C30555">
      <w:pPr>
        <w:spacing w:line="600" w:lineRule="auto"/>
        <w:ind w:firstLine="720"/>
        <w:jc w:val="both"/>
        <w:rPr>
          <w:rFonts w:eastAsia="UB-Helvetica"/>
        </w:rPr>
      </w:pPr>
      <w:r>
        <w:rPr>
          <w:rFonts w:eastAsia="UB-Helvetica"/>
        </w:rPr>
        <w:t>Η Κυβέρνηση και η Βουλή έχουμε υποχρέ</w:t>
      </w:r>
      <w:r>
        <w:rPr>
          <w:rFonts w:eastAsia="UB-Helvetica"/>
        </w:rPr>
        <w:t xml:space="preserve">ωση να θέσουμε κανόνες και να διαμορφώσουμε το πλαίσιο. Το Εθνικό Συμβούλιο Ραδιοτηλεόρασης αναλαμβάνει την υλοποίηση και η αγορά κρίνει τις επιλογές της. </w:t>
      </w:r>
    </w:p>
    <w:p w14:paraId="3753E216" w14:textId="77777777" w:rsidR="00DD17FA" w:rsidRDefault="00C30555">
      <w:pPr>
        <w:spacing w:line="600" w:lineRule="auto"/>
        <w:ind w:firstLine="720"/>
        <w:jc w:val="both"/>
        <w:rPr>
          <w:rFonts w:eastAsia="UB-Helvetica"/>
        </w:rPr>
      </w:pPr>
      <w:r>
        <w:rPr>
          <w:rFonts w:eastAsia="UB-Helvetica"/>
        </w:rPr>
        <w:t xml:space="preserve">Εσείς αγνοήσατε και τις προτάσεις της αρμόδιας </w:t>
      </w:r>
      <w:r>
        <w:rPr>
          <w:rFonts w:eastAsia="UB-Helvetica"/>
        </w:rPr>
        <w:t>α</w:t>
      </w:r>
      <w:r>
        <w:rPr>
          <w:rFonts w:eastAsia="UB-Helvetica"/>
        </w:rPr>
        <w:t xml:space="preserve">νεξάρτητης </w:t>
      </w:r>
      <w:r>
        <w:rPr>
          <w:rFonts w:eastAsia="UB-Helvetica"/>
        </w:rPr>
        <w:t>α</w:t>
      </w:r>
      <w:r>
        <w:rPr>
          <w:rFonts w:eastAsia="UB-Helvetica"/>
        </w:rPr>
        <w:t>ρχής και, βεβαίως, αποφασίσατε με την ευ</w:t>
      </w:r>
      <w:r>
        <w:rPr>
          <w:rFonts w:eastAsia="UB-Helvetica"/>
        </w:rPr>
        <w:t xml:space="preserve">καιρία να παρέμβετε και στη σύνθεση όλων των </w:t>
      </w:r>
      <w:r>
        <w:rPr>
          <w:rFonts w:eastAsia="UB-Helvetica"/>
        </w:rPr>
        <w:t>α</w:t>
      </w:r>
      <w:r>
        <w:rPr>
          <w:rFonts w:eastAsia="UB-Helvetica"/>
        </w:rPr>
        <w:t xml:space="preserve">νεξάρτητων </w:t>
      </w:r>
      <w:r>
        <w:rPr>
          <w:rFonts w:eastAsia="UB-Helvetica"/>
        </w:rPr>
        <w:t>α</w:t>
      </w:r>
      <w:r>
        <w:rPr>
          <w:rFonts w:eastAsia="UB-Helvetica"/>
        </w:rPr>
        <w:t xml:space="preserve">ρχών. Εσείς, απ’ ότι φαίνεται, δεν θέλετε τη διαφάνεια. Θέλετε τον απόλυτο έλεγχο. Με λίγα λόγια: «Άλλαξε ο Μανωλιός και </w:t>
      </w:r>
      <w:r>
        <w:rPr>
          <w:rFonts w:eastAsia="UB-Helvetica"/>
        </w:rPr>
        <w:t>έβαλε</w:t>
      </w:r>
      <w:r>
        <w:rPr>
          <w:rFonts w:eastAsia="UB-Helvetica"/>
        </w:rPr>
        <w:t xml:space="preserve"> τα ρούχα του αλλιώς»</w:t>
      </w:r>
      <w:r>
        <w:rPr>
          <w:rFonts w:eastAsia="UB-Helvetica"/>
        </w:rPr>
        <w:t>!</w:t>
      </w:r>
    </w:p>
    <w:p w14:paraId="3753E217" w14:textId="77777777" w:rsidR="00DD17FA" w:rsidRDefault="00C30555">
      <w:pPr>
        <w:spacing w:line="600" w:lineRule="auto"/>
        <w:ind w:firstLine="720"/>
        <w:jc w:val="both"/>
        <w:rPr>
          <w:rFonts w:eastAsia="UB-Helvetica"/>
        </w:rPr>
      </w:pPr>
      <w:r>
        <w:rPr>
          <w:rFonts w:eastAsia="UB-Helvetica"/>
        </w:rPr>
        <w:t xml:space="preserve">Επανέρχομαι σήμερα στην κατ’ άρθρον συζήτηση και </w:t>
      </w:r>
      <w:r>
        <w:rPr>
          <w:rFonts w:eastAsia="UB-Helvetica"/>
        </w:rPr>
        <w:t>θέλω να απευθυνθώ προσωπικά στον ίδιο τον Πρωθυπουργό.</w:t>
      </w:r>
    </w:p>
    <w:p w14:paraId="3753E218" w14:textId="77777777" w:rsidR="00DD17FA" w:rsidRDefault="00C30555">
      <w:pPr>
        <w:spacing w:line="600" w:lineRule="auto"/>
        <w:ind w:firstLine="720"/>
        <w:jc w:val="both"/>
        <w:rPr>
          <w:rFonts w:eastAsia="UB-Helvetica"/>
        </w:rPr>
      </w:pPr>
      <w:r>
        <w:rPr>
          <w:rFonts w:eastAsia="UB-Helvetica"/>
        </w:rPr>
        <w:t>Κύριε Τσίπρα</w:t>
      </w:r>
      <w:r>
        <w:rPr>
          <w:rFonts w:eastAsia="UB-Helvetica"/>
        </w:rPr>
        <w:t>,</w:t>
      </w:r>
      <w:r>
        <w:rPr>
          <w:rFonts w:eastAsia="UB-Helvetica"/>
        </w:rPr>
        <w:t xml:space="preserve"> -ελπίζω να παρακολουθείτε από το γραφείο σας- για να φύγει κάθε σκιά ή ισχυρισμός για υποστήριξη συμφερόντων και για την μέσω των μέσων μαζικής ενημέρωσης παρέμβασή τους στο οικονομικό και πολιτικό πεδίο, θα πρέπει, έστω και τώρα, να δεχθείτε τις προτάσει</w:t>
      </w:r>
      <w:r>
        <w:rPr>
          <w:rFonts w:eastAsia="UB-Helvetica"/>
        </w:rPr>
        <w:t>ς μας, γιατί αν θέλετε τη διαφάνεια και τη νομιμότητα, τότε δεν μπορείτε να εξουσιοδοτείτε εν λευκώ τον Υπουργό και στενότατο συνεργάτη σας να καθορίζει αυθαίρετα τον αριθμό των αδειών. Όλοι κατανοούν ότι αυτή η διάταξη δημιουργεί μία θερμοκοιτίδα διαπλοκή</w:t>
      </w:r>
      <w:r>
        <w:rPr>
          <w:rFonts w:eastAsia="UB-Helvetica"/>
        </w:rPr>
        <w:t xml:space="preserve">ς, την οποία εσείς δηλώνετε ότι θέλετε να πολεμήσετε. </w:t>
      </w:r>
    </w:p>
    <w:p w14:paraId="3753E219" w14:textId="77777777" w:rsidR="00DD17FA" w:rsidRDefault="00C30555">
      <w:pPr>
        <w:spacing w:line="600" w:lineRule="auto"/>
        <w:ind w:firstLine="720"/>
        <w:jc w:val="both"/>
        <w:rPr>
          <w:rFonts w:eastAsia="UB-Helvetica"/>
        </w:rPr>
      </w:pPr>
      <w:r>
        <w:rPr>
          <w:rFonts w:eastAsia="UB-Helvetica"/>
        </w:rPr>
        <w:t>Κύριε Πρωθυπουργέ, η διάταξη αυτή κολάζει και παπά</w:t>
      </w:r>
      <w:r>
        <w:rPr>
          <w:rFonts w:eastAsia="UB-Helvetica"/>
        </w:rPr>
        <w:t>!</w:t>
      </w:r>
    </w:p>
    <w:p w14:paraId="3753E21A" w14:textId="77777777" w:rsidR="00DD17FA" w:rsidRDefault="00C30555">
      <w:pPr>
        <w:spacing w:line="600" w:lineRule="auto"/>
        <w:ind w:firstLine="720"/>
        <w:jc w:val="both"/>
        <w:rPr>
          <w:rFonts w:eastAsia="UB-Helvetica"/>
        </w:rPr>
      </w:pPr>
      <w:r>
        <w:rPr>
          <w:rFonts w:eastAsia="UB-Helvetica"/>
        </w:rPr>
        <w:t>(Χειροκροτήματα από την πτέρυγα της Δημοκρατικής Συμπαράταξης ΠΑΣΟΚ-ΔΗΜΑΡ)</w:t>
      </w:r>
    </w:p>
    <w:p w14:paraId="3753E21B" w14:textId="77777777" w:rsidR="00DD17FA" w:rsidRDefault="00C30555">
      <w:pPr>
        <w:spacing w:line="600" w:lineRule="auto"/>
        <w:ind w:firstLine="720"/>
        <w:jc w:val="both"/>
        <w:rPr>
          <w:rFonts w:eastAsia="UB-Helvetica"/>
        </w:rPr>
      </w:pPr>
      <w:r>
        <w:rPr>
          <w:rFonts w:eastAsia="UB-Helvetica"/>
        </w:rPr>
        <w:t>Μη</w:t>
      </w:r>
      <w:r>
        <w:rPr>
          <w:rFonts w:eastAsia="UB-Helvetica"/>
        </w:rPr>
        <w:t xml:space="preserve"> μας πείτε, κύριε Πρωθυπουργέ, ότι προβλέπεται η αιτιολογημένη γνώμη του ΕΣΡ, αφού πάρα πολύ καλά γνωρίζετε ότι αυτή μπορεί να αγνοηθεί από τον Υπουργό. </w:t>
      </w:r>
    </w:p>
    <w:p w14:paraId="3753E21C" w14:textId="77777777" w:rsidR="00DD17FA" w:rsidRDefault="00C30555">
      <w:pPr>
        <w:spacing w:line="600" w:lineRule="auto"/>
        <w:ind w:firstLine="720"/>
        <w:jc w:val="both"/>
        <w:rPr>
          <w:rFonts w:eastAsia="UB-Helvetica"/>
        </w:rPr>
      </w:pPr>
      <w:r>
        <w:rPr>
          <w:rFonts w:eastAsia="UB-Helvetica"/>
        </w:rPr>
        <w:t xml:space="preserve">Αν θέλετε, λοιπόν, να αποδείξετε ότι εννοείτε αυτά που ισχυρίζεστε, δεχθείτε την πρότασή </w:t>
      </w:r>
      <w:r>
        <w:rPr>
          <w:rFonts w:eastAsia="UB-Helvetica"/>
        </w:rPr>
        <w:t>μας,</w:t>
      </w:r>
      <w:r>
        <w:rPr>
          <w:rFonts w:eastAsia="UB-Helvetica"/>
        </w:rPr>
        <w:t xml:space="preserve"> αντί για</w:t>
      </w:r>
      <w:r>
        <w:rPr>
          <w:rFonts w:eastAsia="UB-Helvetica"/>
        </w:rPr>
        <w:t xml:space="preserve"> αιτιολογημένη γνώμη να υπάρχει η σύμφωνη γνώμη του ΕΣΡ, γιατί είναι η </w:t>
      </w:r>
      <w:r>
        <w:rPr>
          <w:rFonts w:eastAsia="UB-Helvetica"/>
        </w:rPr>
        <w:t>α</w:t>
      </w:r>
      <w:r>
        <w:rPr>
          <w:rFonts w:eastAsia="UB-Helvetica"/>
        </w:rPr>
        <w:t xml:space="preserve">νεξάρτητη </w:t>
      </w:r>
      <w:r>
        <w:rPr>
          <w:rFonts w:eastAsia="UB-Helvetica"/>
        </w:rPr>
        <w:t>α</w:t>
      </w:r>
      <w:r>
        <w:rPr>
          <w:rFonts w:eastAsia="UB-Helvetica"/>
        </w:rPr>
        <w:t xml:space="preserve">ρχή που έχει τη στήριξη των 4/5 της Βουλής, που δεν καθοδηγείται ούτε από την Κυβέρνηση ούτε από τα </w:t>
      </w:r>
      <w:r>
        <w:rPr>
          <w:rFonts w:eastAsia="UB-Helvetica"/>
        </w:rPr>
        <w:t>κ</w:t>
      </w:r>
      <w:r>
        <w:rPr>
          <w:rFonts w:eastAsia="UB-Helvetica"/>
        </w:rPr>
        <w:t>όμματα. Ιδού η Ρόδος, κύριε Τσίπρα</w:t>
      </w:r>
      <w:r>
        <w:rPr>
          <w:rFonts w:eastAsia="UB-Helvetica"/>
        </w:rPr>
        <w:t>!</w:t>
      </w:r>
    </w:p>
    <w:p w14:paraId="3753E21D" w14:textId="77777777" w:rsidR="00DD17FA" w:rsidRDefault="00C30555">
      <w:pPr>
        <w:spacing w:line="600" w:lineRule="auto"/>
        <w:ind w:firstLine="720"/>
        <w:jc w:val="both"/>
        <w:rPr>
          <w:rFonts w:eastAsia="UB-Helvetica"/>
        </w:rPr>
      </w:pPr>
      <w:r>
        <w:rPr>
          <w:rFonts w:eastAsia="UB-Helvetica"/>
        </w:rPr>
        <w:t>Όσο για τη νομοτεχνική βελτίωση</w:t>
      </w:r>
      <w:r>
        <w:rPr>
          <w:rFonts w:eastAsia="UB-Helvetica"/>
        </w:rPr>
        <w:t>,</w:t>
      </w:r>
      <w:r>
        <w:rPr>
          <w:rFonts w:eastAsia="UB-Helvetica"/>
        </w:rPr>
        <w:t xml:space="preserve"> σχε</w:t>
      </w:r>
      <w:r>
        <w:rPr>
          <w:rFonts w:eastAsia="UB-Helvetica"/>
        </w:rPr>
        <w:t>τικά με τους περιφερειακούς σταθμούς, η ρύθμιση που φέρνετε είναι χειρότερη από την προηγούμενη. Γι’ αυτό σας καλούμε να την αποσύρετε απ’ αυτό το νομοσχέδιο. Ξεκάθαρα πράγματα!</w:t>
      </w:r>
    </w:p>
    <w:p w14:paraId="3753E21E" w14:textId="77777777" w:rsidR="00DD17FA" w:rsidRDefault="00C30555">
      <w:pPr>
        <w:spacing w:line="600" w:lineRule="auto"/>
        <w:ind w:firstLine="720"/>
        <w:jc w:val="both"/>
        <w:rPr>
          <w:rFonts w:eastAsia="UB-Helvetica"/>
        </w:rPr>
      </w:pPr>
      <w:r>
        <w:rPr>
          <w:rFonts w:eastAsia="UB-Helvetica"/>
        </w:rPr>
        <w:t xml:space="preserve">Κυρίες και κύριοι Βουλευτές, για μία ακόμη φορά είχα την ευκαιρία στη χθεσινή </w:t>
      </w:r>
      <w:r>
        <w:rPr>
          <w:rFonts w:eastAsia="UB-Helvetica"/>
        </w:rPr>
        <w:t>μου συνάντηση μ’ ένα</w:t>
      </w:r>
      <w:r>
        <w:rPr>
          <w:rFonts w:eastAsia="UB-Helvetica"/>
        </w:rPr>
        <w:t>ν</w:t>
      </w:r>
      <w:r>
        <w:rPr>
          <w:rFonts w:eastAsia="UB-Helvetica"/>
        </w:rPr>
        <w:t xml:space="preserve"> μεγάλο φίλο της χώρας μας, με τον </w:t>
      </w:r>
      <w:r>
        <w:rPr>
          <w:rFonts w:eastAsia="UB-Helvetica"/>
        </w:rPr>
        <w:t>Π</w:t>
      </w:r>
      <w:r>
        <w:rPr>
          <w:rFonts w:eastAsia="UB-Helvetica"/>
        </w:rPr>
        <w:t>ρόεδρο Ολάντ, να συζητήσω κρίσιμα θέματα που αφορούν τη χώρα μας και τον λαό μας και, βέβαια, και τους κοινούς μας αγώνες</w:t>
      </w:r>
      <w:r>
        <w:rPr>
          <w:rFonts w:eastAsia="UB-Helvetica"/>
        </w:rPr>
        <w:t>,</w:t>
      </w:r>
      <w:r>
        <w:rPr>
          <w:rFonts w:eastAsia="UB-Helvetica"/>
        </w:rPr>
        <w:t xml:space="preserve"> στο πλαίσιο του </w:t>
      </w:r>
      <w:r>
        <w:rPr>
          <w:rFonts w:eastAsia="UB-Helvetica"/>
        </w:rPr>
        <w:t>Ε</w:t>
      </w:r>
      <w:r>
        <w:rPr>
          <w:rFonts w:eastAsia="UB-Helvetica"/>
        </w:rPr>
        <w:t xml:space="preserve">υρωπαϊκού </w:t>
      </w:r>
      <w:r>
        <w:rPr>
          <w:rFonts w:eastAsia="UB-Helvetica"/>
        </w:rPr>
        <w:t>Σ</w:t>
      </w:r>
      <w:r>
        <w:rPr>
          <w:rFonts w:eastAsia="UB-Helvetica"/>
        </w:rPr>
        <w:t xml:space="preserve">οσιαλιστικού </w:t>
      </w:r>
      <w:r>
        <w:rPr>
          <w:rFonts w:eastAsia="UB-Helvetica"/>
        </w:rPr>
        <w:t>Κ</w:t>
      </w:r>
      <w:r>
        <w:rPr>
          <w:rFonts w:eastAsia="UB-Helvetica"/>
        </w:rPr>
        <w:t>όμματος</w:t>
      </w:r>
      <w:r>
        <w:rPr>
          <w:rFonts w:eastAsia="UB-Helvetica"/>
        </w:rPr>
        <w:t>,</w:t>
      </w:r>
      <w:r>
        <w:rPr>
          <w:rFonts w:eastAsia="UB-Helvetica"/>
        </w:rPr>
        <w:t xml:space="preserve"> για να σταματήσει, επιτέλ</w:t>
      </w:r>
      <w:r>
        <w:rPr>
          <w:rFonts w:eastAsia="UB-Helvetica"/>
        </w:rPr>
        <w:t>ους, η λιτότητα στην Ευρώπη.</w:t>
      </w:r>
    </w:p>
    <w:p w14:paraId="3753E21F" w14:textId="77777777" w:rsidR="00DD17FA" w:rsidRDefault="00C30555">
      <w:pPr>
        <w:spacing w:line="600" w:lineRule="auto"/>
        <w:ind w:firstLine="720"/>
        <w:jc w:val="both"/>
      </w:pPr>
      <w:r>
        <w:t>Του ζήτησα να συνεχίσει να στηρίζει τις προσπάθειες του ελληνικού λαού για την έξοδο από την κρίση και τα μνημόνια, σύμφωνα με την εθνική στρατηγική που έχουμε χαράξει τα τελευταία πέντε χρόνια. Επίσης, ξεκαθάρισα ότι η Δημοκρα</w:t>
      </w:r>
      <w:r>
        <w:t xml:space="preserve">τική Συμπαράταξη, πιστή σε αυτή την εθνική στρατηγική, θα συνεχίζει να στηρίζει αναπτυξιακές προσπάθειες και μεταρρυθμιστικές πρωτοβουλίες, όχι όμως και υφεσιακά και κοινωνικά άδικα μέτρα, που δυστυχώς περιλαμβάνει το τρίτο </w:t>
      </w:r>
      <w:r>
        <w:t>μ</w:t>
      </w:r>
      <w:r>
        <w:t xml:space="preserve">νημόνιο. </w:t>
      </w:r>
    </w:p>
    <w:p w14:paraId="3753E220" w14:textId="77777777" w:rsidR="00DD17FA" w:rsidRDefault="00C30555">
      <w:pPr>
        <w:spacing w:line="600" w:lineRule="auto"/>
        <w:ind w:firstLine="720"/>
        <w:jc w:val="both"/>
      </w:pPr>
      <w:r>
        <w:t>Δυστυχώς, η Κυβέρνηση</w:t>
      </w:r>
      <w:r>
        <w:t xml:space="preserve"> δεν κινείται σε αυτήν την κατεύθυνση. Αδυνατεί να διαπραγματευτεί σοβαρά τη βελτίωση των πιο υφεσιακών και επώδυνων για ευαίσθητες κοινωνικές ομάδες μέτρων, που η ίδια υπέγραψε. Τα ισοδύναμα που προεκλογικά είχε εξαγγείλει ο Πρωθυπουργός, απλά δεν υπάρχου</w:t>
      </w:r>
      <w:r>
        <w:t>ν. Η κοροϊδία συνεχίζεται!</w:t>
      </w:r>
    </w:p>
    <w:p w14:paraId="3753E221" w14:textId="77777777" w:rsidR="00DD17FA" w:rsidRDefault="00C30555">
      <w:pPr>
        <w:spacing w:line="600" w:lineRule="auto"/>
        <w:ind w:firstLine="720"/>
        <w:jc w:val="both"/>
      </w:pPr>
      <w:r>
        <w:t>Η Κυβέρνηση ΣΥΡΙΖΑ-ΑΝΕΛ οδηγεί ξανά σε επικίνδυνους δρόμους τη χώρα. Δεν έχει όραμα και σχέδιο που θα βελτιώσουν το επενδυτικό κλίμα και θα οδηγήσουν στη δημιουργία νέων θέσεων εργασίας. Εγκαταλείπει τους μικρομεσαίους, τους αγρό</w:t>
      </w:r>
      <w:r>
        <w:t xml:space="preserve">τες, αδιαφορεί για τα τεράστια προβλήματα που έχουν αυτή τη στιγμή τα νοσοκομεία, τα σχολεία, οι δομές κοινωνικής αλληλεγγύης. </w:t>
      </w:r>
    </w:p>
    <w:p w14:paraId="3753E222" w14:textId="77777777" w:rsidR="00DD17FA" w:rsidRDefault="00C30555">
      <w:pPr>
        <w:spacing w:line="600" w:lineRule="auto"/>
        <w:ind w:firstLine="720"/>
        <w:jc w:val="both"/>
      </w:pPr>
      <w:r>
        <w:t>Αυτά δεν συγκροτούν αριστερή προοδευτική πολιτική. Ουσιαστικά, ο κ. Τσίπρας επαναλαμβάνει την αδιέξοδη πολιτική του προηγούμενου</w:t>
      </w:r>
      <w:r>
        <w:t xml:space="preserve"> επταμήνου. Επιδιώκει μια άνωθεν πολιτική λύση με άγνωστες προϋποθέσεις και όρους. Στο μεταξύ σπαταλά χρόνο, καθυστερεί συνειδητά τις μεταρρυθμίσεις, δεν προωθεί αναγκαίες πρωτοβουλίες για την ανάπτυξη. </w:t>
      </w:r>
    </w:p>
    <w:p w14:paraId="3753E223" w14:textId="77777777" w:rsidR="00DD17FA" w:rsidRDefault="00C30555">
      <w:pPr>
        <w:spacing w:line="600" w:lineRule="auto"/>
        <w:ind w:firstLine="720"/>
        <w:jc w:val="both"/>
      </w:pPr>
      <w:r>
        <w:t>Είναι μοιραία και άβουλη η Κυβέρνηση. Αφήνει και πάλ</w:t>
      </w:r>
      <w:r>
        <w:t xml:space="preserve">ι πολύτιμο χρόνο να περνά. Τα ελλείμματα διευρύνονται, η ανεργία αυξάνει, οι ευκαιρίες χάνονται για τη χώρα. Η πολιτική αυτή οδηγεί σε βύθιση της οικονομίας και σε διάρρηξη του κοινωνικού ιστού. </w:t>
      </w:r>
    </w:p>
    <w:p w14:paraId="3753E224" w14:textId="77777777" w:rsidR="00DD17FA" w:rsidRDefault="00C30555">
      <w:pPr>
        <w:spacing w:line="600" w:lineRule="auto"/>
        <w:ind w:firstLine="720"/>
        <w:jc w:val="both"/>
      </w:pPr>
      <w:r>
        <w:t>Δεν είναι τυχαίο ότι μόνο τον περασμένο μήνα οι ληξιπρόθεσμε</w:t>
      </w:r>
      <w:r>
        <w:t>ς οφειλές αυξήθηκαν κατά 1,5 δισ. ευρώ. Εάν συνεχιστεί αυτή η κατάσταση, ο λογαριασμός που θα έρθει στους πολίτες το επόμενο διάστημα θα είναι πολύ βαρύτερος από τα μέτρα των 6,4 δισ. γι’ αυτή τη διετία. Θα είναι αβάσταχτος. Και σε αυτή την περίπτωση δεν υ</w:t>
      </w:r>
      <w:r>
        <w:t>πάρχουν περιθώρια για άλλες μεταλλάξεις ούτε του ΣΥΡΙΖΑ ούτε του κ. Τσίπρα.</w:t>
      </w:r>
    </w:p>
    <w:p w14:paraId="3753E225" w14:textId="77777777" w:rsidR="00DD17FA" w:rsidRDefault="00C30555">
      <w:pPr>
        <w:spacing w:line="600" w:lineRule="auto"/>
        <w:ind w:firstLine="720"/>
        <w:jc w:val="both"/>
        <w:rPr>
          <w:bCs/>
        </w:rPr>
      </w:pPr>
      <w:r>
        <w:rPr>
          <w:bCs/>
        </w:rPr>
        <w:t>(Στο σημείο αυτό κτυπάει προειδοποιητικά το κουδούνι λήξεως του χρόνου ομιλίας της κυρίας Προέδρου της Δημοκρατικής Συμπαράταξης ΠΑΣΟΚ-ΔΗΜΑΡ)</w:t>
      </w:r>
    </w:p>
    <w:p w14:paraId="3753E226" w14:textId="77777777" w:rsidR="00DD17FA" w:rsidRDefault="00C30555">
      <w:pPr>
        <w:spacing w:line="600" w:lineRule="auto"/>
        <w:ind w:firstLine="720"/>
        <w:jc w:val="both"/>
      </w:pPr>
      <w:r>
        <w:t xml:space="preserve">Ολοκληρώνω, κύριε Πρόεδρε. </w:t>
      </w:r>
    </w:p>
    <w:p w14:paraId="3753E227" w14:textId="77777777" w:rsidR="00DD17FA" w:rsidRDefault="00C30555">
      <w:pPr>
        <w:spacing w:line="600" w:lineRule="auto"/>
        <w:ind w:firstLine="720"/>
        <w:jc w:val="both"/>
      </w:pPr>
      <w:r>
        <w:t>Το χειρότε</w:t>
      </w:r>
      <w:r>
        <w:t xml:space="preserve">ρο, όμως, είναι ότι η Κυβέρνηση δημιουργεί συνειδητά μια επικίνδυνη διαχωριστική γραμμή, στρέφοντας ένα μεγάλο μέρος του ελληνικού λαού απέναντι στο υπόλοιπο. Επιχειρεί έναν νέο διχασμό. </w:t>
      </w:r>
    </w:p>
    <w:p w14:paraId="3753E228" w14:textId="77777777" w:rsidR="00DD17FA" w:rsidRDefault="00C30555">
      <w:pPr>
        <w:spacing w:line="600" w:lineRule="auto"/>
        <w:ind w:firstLine="720"/>
        <w:jc w:val="both"/>
        <w:rPr>
          <w:smallCaps/>
        </w:rPr>
      </w:pPr>
      <w:r>
        <w:t xml:space="preserve">Αυτό έκανε ο Υπουργός Παιδείας με τις δηλώσεις του για τον ΦΠΑ στην </w:t>
      </w:r>
      <w:r>
        <w:t xml:space="preserve">εκπαίδευση. Το ίδιο κάνει καθημερινά ο Υπουργός Εργασίας και Κοινωνικής Ασφάλισης. Αυτό έκανε, δυστυχώς, και προσωπικά ο ίδιος ο Πρωθυπουργός. </w:t>
      </w:r>
    </w:p>
    <w:p w14:paraId="3753E229" w14:textId="77777777" w:rsidR="00DD17FA" w:rsidRDefault="00C30555">
      <w:pPr>
        <w:spacing w:line="600" w:lineRule="auto"/>
        <w:ind w:firstLine="720"/>
        <w:jc w:val="both"/>
      </w:pPr>
      <w:r>
        <w:t>Όμως, ξεχνούν, πρώτον, ότι ο ΦΠΑ στην εκπαίδευση επηρεάζει το εισόδημα και τον οικογενειακό προϋπολογισμό όχι κά</w:t>
      </w:r>
      <w:r>
        <w:t xml:space="preserve">ποιων λίγων πλούσιων αλλά εκατοντάδων χιλιάδων οικογενειών και, μεταξύ αυτών, πολλών νέων ανθρώπων που σπουδάζουν στα ΙΕΚ, προσπαθώντας να αποκτήσουν προσόντα και να γλιτώσουν από τον εφιάλτη της ανεργίας. Την ίδια στιγμή, η προχειρότητα και η ανικανότητα </w:t>
      </w:r>
      <w:r>
        <w:t xml:space="preserve">του Υπουργείου Παιδείας έχει υπονομεύσει το δημόσιο σχολείο. </w:t>
      </w:r>
    </w:p>
    <w:p w14:paraId="3753E22A" w14:textId="77777777" w:rsidR="00DD17FA" w:rsidRDefault="00C30555">
      <w:pPr>
        <w:spacing w:line="600" w:lineRule="auto"/>
        <w:ind w:firstLine="720"/>
        <w:jc w:val="both"/>
      </w:pPr>
      <w:r>
        <w:t>Δεύτερον, ξεχνούν ότι η αύξηση του ΦΠΑ από το 13% στο 23% στις Μονάδες Φροντίδας Ηλικιωμένων αποτελεί μια χαρακτηριστική πράξη κοινωνικής αναλγησίας και θίγει ευθέως την αξιοπρέπεια των ηλικιωμέ</w:t>
      </w:r>
      <w:r>
        <w:t xml:space="preserve">νων. </w:t>
      </w:r>
    </w:p>
    <w:p w14:paraId="3753E22B" w14:textId="77777777" w:rsidR="00DD17FA" w:rsidRDefault="00C30555">
      <w:pPr>
        <w:spacing w:line="600" w:lineRule="auto"/>
        <w:ind w:firstLine="720"/>
        <w:jc w:val="both"/>
      </w:pPr>
      <w:r>
        <w:t>Τρίτον, ξεχνούν ότι πρόσφατα η Κυβέρνηση επέβαλε οριζόντιες μειώσεις στις συντάξεις και στις χαμηλές, αυξάνοντας την εισφορά υγείας σε κύριες και επικουρικές. Και</w:t>
      </w:r>
      <w:r>
        <w:t>,</w:t>
      </w:r>
      <w:r>
        <w:t xml:space="preserve"> βέβαια, ετοιμάζεται να κόψει το ΕΚΑΣ για τους χαμηλοσυνταξιούχους. Δεν είναι πλούσιος </w:t>
      </w:r>
      <w:r>
        <w:t xml:space="preserve">ένας συνταξιούχος των 1.000 ευρώ, κύρια και επικουρική, που πλήρωνε επί χρόνια τις εισφορές του στο ΙΚΑ. </w:t>
      </w:r>
    </w:p>
    <w:p w14:paraId="3753E22C" w14:textId="77777777" w:rsidR="00DD17FA" w:rsidRDefault="00C30555">
      <w:pPr>
        <w:spacing w:line="600" w:lineRule="auto"/>
        <w:ind w:firstLine="720"/>
        <w:jc w:val="both"/>
      </w:pPr>
      <w:r>
        <w:rPr>
          <w:b/>
        </w:rPr>
        <w:t xml:space="preserve">ΚΩΝΣΤΑΝΤΙΝΟΣ ΜΠΑΡΚΑΣ: </w:t>
      </w:r>
      <w:r>
        <w:t>Αυτά έχουν σχέση με το νομοσχέδιο; Το νομοσχέδιο συζητάμε.</w:t>
      </w:r>
    </w:p>
    <w:p w14:paraId="3753E22D" w14:textId="77777777" w:rsidR="00DD17FA" w:rsidRDefault="00C30555">
      <w:pPr>
        <w:spacing w:line="600" w:lineRule="auto"/>
        <w:ind w:firstLine="720"/>
        <w:jc w:val="both"/>
      </w:pPr>
      <w:r>
        <w:rPr>
          <w:b/>
        </w:rPr>
        <w:t>ΦΩΤΕΙΝΗ ΓΕΝΗΜΑΤΑ (Πρόεδρος της Δημοκρατικής Συμπαράταξης ΠΑΣΟΚ-ΔΗΜΑΡ)</w:t>
      </w:r>
      <w:r>
        <w:rPr>
          <w:b/>
        </w:rPr>
        <w:t>:</w:t>
      </w:r>
      <w:r>
        <w:t xml:space="preserve"> Ναι, το νομοσχέδιο συζητάμε.</w:t>
      </w:r>
    </w:p>
    <w:p w14:paraId="3753E22E" w14:textId="77777777" w:rsidR="00DD17FA" w:rsidRDefault="00C30555">
      <w:pPr>
        <w:spacing w:line="600" w:lineRule="auto"/>
        <w:ind w:firstLine="720"/>
        <w:jc w:val="both"/>
      </w:pPr>
      <w:r>
        <w:t>Εμείς προτείναμε, αλλά η κατάσταση κάθε μέρα γίνεται και χειρότερη. Εάν δεν σας αρέσουν αυτά που ακούτε κάντε κάτι, πιέστε την Κυβέρνησή σας επιτέλους να κυβερνήσει, να πάρει αποφάσεις, να προστατεύσει και τα λαϊκά στρώματα κ</w:t>
      </w:r>
      <w:r>
        <w:t xml:space="preserve">αι τη μεσαία τάξη. </w:t>
      </w:r>
    </w:p>
    <w:p w14:paraId="3753E22F" w14:textId="77777777" w:rsidR="00DD17FA" w:rsidRDefault="00C30555">
      <w:pPr>
        <w:spacing w:line="600" w:lineRule="auto"/>
        <w:ind w:firstLine="720"/>
        <w:jc w:val="both"/>
      </w:pPr>
      <w:r>
        <w:t>(Χειροκροτήματα από την πτέρυγα της Δημοκρατικής Συμπαράταξης ΠΑΣΟΚ-ΔΗΜΑΡ)</w:t>
      </w:r>
    </w:p>
    <w:p w14:paraId="3753E230" w14:textId="77777777" w:rsidR="00DD17FA" w:rsidRDefault="00C30555">
      <w:pPr>
        <w:spacing w:line="600" w:lineRule="auto"/>
        <w:ind w:firstLine="720"/>
        <w:jc w:val="both"/>
      </w:pPr>
      <w:r>
        <w:t xml:space="preserve">Σταματήστε να κρύβεστε πίσω από την </w:t>
      </w:r>
      <w:r>
        <w:t>ε</w:t>
      </w:r>
      <w:r>
        <w:t xml:space="preserve">πιτροπή που εσείς διορίσατε και ελάτε, όπως σας ζητήσαμε, στη Βουλή να συζητήσουμε τι πρέπει να γίνει για το </w:t>
      </w:r>
      <w:r>
        <w:t>α</w:t>
      </w:r>
      <w:r>
        <w:t>σφαλιστικό. Εμ</w:t>
      </w:r>
      <w:r>
        <w:t xml:space="preserve">είς λέμε «όχι» στην ισοπέδωση του ασφαλιστικού συστήματος, αλλά λέμε «ναι» σε έναν ειλικρινή διάλογο για το τι πρέπει να γίνει. </w:t>
      </w:r>
    </w:p>
    <w:p w14:paraId="3753E231" w14:textId="77777777" w:rsidR="00DD17FA" w:rsidRDefault="00C30555">
      <w:pPr>
        <w:spacing w:line="600" w:lineRule="auto"/>
        <w:ind w:firstLine="720"/>
        <w:jc w:val="both"/>
      </w:pPr>
      <w:r>
        <w:t>(Στο σημείο αυτό κτυπάει επανειλημμένως το κουδούνι λήξεως του χρόνου ομιλίας της κυρίας Προέδρου της Δημοκρατικής Συμπαράταξης</w:t>
      </w:r>
      <w:r>
        <w:t xml:space="preserve"> ΠΑΣΟΚ -ΔΗΜΑΡ)</w:t>
      </w:r>
    </w:p>
    <w:p w14:paraId="3753E232" w14:textId="77777777" w:rsidR="00DD17FA" w:rsidRDefault="00C30555">
      <w:pPr>
        <w:spacing w:line="600" w:lineRule="auto"/>
        <w:ind w:firstLine="720"/>
        <w:jc w:val="both"/>
      </w:pPr>
      <w:r>
        <w:t xml:space="preserve">Κύριε Πρόεδρε, ζήτησα εξαρχής την ανοχή σας. Ο προηγηθείς Πρόεδρος του Ποταμιού μίλησε δεκατρία λεπτά. </w:t>
      </w:r>
    </w:p>
    <w:p w14:paraId="3753E233" w14:textId="77777777" w:rsidR="00DD17FA" w:rsidRDefault="00C30555">
      <w:pPr>
        <w:spacing w:line="600" w:lineRule="auto"/>
        <w:ind w:firstLine="720"/>
        <w:jc w:val="both"/>
      </w:pPr>
      <w:r>
        <w:t>Κυρίες και κύριοι Βουλευτές, ζήτησα προχθές -και το επαναλαμβάνω και σήμερα- από την Κυβέρνηση να μην κάνει ούτε βήμα πίσω από τις ρυθμίσ</w:t>
      </w:r>
      <w:r>
        <w:t>εις που θεσμοθετήθηκαν και συμφωνήθηκαν από τις κυβερνήσεις του ΠΑΣΟΚ για την προστασία της πρώτης κατοικίας και τους πλειστηριασμούς. Το είπαμε και το κάναμε πράξη.</w:t>
      </w:r>
    </w:p>
    <w:p w14:paraId="3753E234" w14:textId="77777777" w:rsidR="00DD17FA" w:rsidRDefault="00C30555">
      <w:pPr>
        <w:spacing w:line="600" w:lineRule="auto"/>
        <w:ind w:firstLine="720"/>
        <w:jc w:val="both"/>
      </w:pPr>
      <w:r>
        <w:t xml:space="preserve"> Έχετε την ευθύνη σήμερα να συνεχίσετε αυτήν την προστασία. Οι εταίροι πρέπει, επιτέλους, </w:t>
      </w:r>
      <w:r>
        <w:t xml:space="preserve">να καταλάβουν, να συνειδητοποιήσουν ότι σε μια οικονομία σε ύφεση, με ανεργία και υπερφορολόγηση υπάρχουν πολλοί καλόπιστοι πολίτες που δεν μπορούν να εκπληρώσουν τις υποχρεώσεις τους και τους καλούμε να σταματήσουν να πιέζουν στην αντίθετη κατεύθυνση, να </w:t>
      </w:r>
      <w:r>
        <w:t>αποδεχθούν την προστασία της πρώτης κατοικίας για τα φτωχά και μεσαία νοικοκυριά.</w:t>
      </w:r>
    </w:p>
    <w:p w14:paraId="3753E235" w14:textId="77777777" w:rsidR="00DD17FA" w:rsidRDefault="00C30555">
      <w:pPr>
        <w:spacing w:line="600" w:lineRule="auto"/>
        <w:ind w:firstLine="720"/>
        <w:jc w:val="both"/>
      </w:pPr>
      <w:r>
        <w:t xml:space="preserve"> Βέβαια δεν μπορώ να μην πω εδώ ότι θα πρέπει να ανοίξουμε μια συζήτηση για το όριο της φτώχειας και τι σημαίνει «μεσαία εισοδήματα», γιατί έτσι όπως πάτε εσείς και η Κυβέρνη</w:t>
      </w:r>
      <w:r>
        <w:t xml:space="preserve">σή </w:t>
      </w:r>
      <w:r>
        <w:t>σας,</w:t>
      </w:r>
      <w:r>
        <w:t xml:space="preserve"> σε λίγο όποιος έχει μηνιαίο εισόδημα 1.000 ευρώ θα θεωρείται προνομιούχος. </w:t>
      </w:r>
    </w:p>
    <w:p w14:paraId="3753E236" w14:textId="77777777" w:rsidR="00DD17FA" w:rsidRDefault="00C30555">
      <w:pPr>
        <w:spacing w:line="600" w:lineRule="auto"/>
        <w:ind w:firstLine="720"/>
        <w:jc w:val="both"/>
      </w:pPr>
      <w:r>
        <w:t>Και</w:t>
      </w:r>
      <w:r>
        <w:t>,</w:t>
      </w:r>
      <w:r>
        <w:t xml:space="preserve"> επιτέλους</w:t>
      </w:r>
      <w:r>
        <w:t>,</w:t>
      </w:r>
      <w:r>
        <w:t xml:space="preserve"> δεν είναι δυνατόν</w:t>
      </w:r>
      <w:r>
        <w:t>,</w:t>
      </w:r>
      <w:r>
        <w:t xml:space="preserve"> την ώρα που κόπτεσθε δήθεν για τους κοινωνικά αδύναμους</w:t>
      </w:r>
      <w:r>
        <w:t>,</w:t>
      </w:r>
      <w:r>
        <w:t xml:space="preserve"> να καθυστερείτε προκλητικά τα οικογενειακά επιδόματα σε εξακόσιες τριάντα πέντε χιλιάδες δικαιούχους του ΟΓΑ. Επιτέλους, πληρώστε τώρα τα επιδόματα! </w:t>
      </w:r>
    </w:p>
    <w:p w14:paraId="3753E237" w14:textId="77777777" w:rsidR="00DD17FA" w:rsidRDefault="00C30555">
      <w:pPr>
        <w:spacing w:line="600" w:lineRule="auto"/>
        <w:ind w:firstLine="720"/>
        <w:jc w:val="both"/>
      </w:pPr>
      <w:r>
        <w:t>Κυρίες και κύριοι Βουλευτές, αυτή είναι η πραγματικότητα που υπάρχει πίσω από τα λόγια. Οι πολιτικές επιλ</w:t>
      </w:r>
      <w:r>
        <w:t>ογές της Κυβέρνησης βλάπτουν σοβαρά και τα λαϊκά στρώματα και τη μεσαία τάξη. Ανίκανοι να δημιουργήσουν δυστυχώς μια θετική προοπτική για τον ελληνικό λαό, διαχειρίζονται επικοινωνιακά την απελπισία και τη μιζέρια.</w:t>
      </w:r>
    </w:p>
    <w:p w14:paraId="3753E238" w14:textId="77777777" w:rsidR="00DD17FA" w:rsidRDefault="00C30555">
      <w:pPr>
        <w:spacing w:line="600" w:lineRule="auto"/>
        <w:ind w:firstLine="720"/>
        <w:jc w:val="both"/>
      </w:pPr>
      <w:r>
        <w:t>Σας ευχαριστώ πολύ.</w:t>
      </w:r>
    </w:p>
    <w:p w14:paraId="3753E239" w14:textId="77777777" w:rsidR="00DD17FA" w:rsidRDefault="00C30555">
      <w:pPr>
        <w:spacing w:line="600" w:lineRule="auto"/>
        <w:ind w:firstLine="720"/>
        <w:jc w:val="both"/>
      </w:pPr>
      <w:r>
        <w:t>(Χειροκροτήματα από τ</w:t>
      </w:r>
      <w:r>
        <w:t>ην πτέρυγα της Δημοκρατικής Συμπαράταξης ΠΑΣΟΚ-ΔΗΜΑΡ)</w:t>
      </w:r>
    </w:p>
    <w:p w14:paraId="3753E23A" w14:textId="77777777" w:rsidR="00DD17FA" w:rsidRDefault="00C30555">
      <w:pPr>
        <w:spacing w:line="600" w:lineRule="auto"/>
        <w:ind w:firstLine="720"/>
        <w:jc w:val="both"/>
      </w:pPr>
      <w:r>
        <w:rPr>
          <w:b/>
        </w:rPr>
        <w:t xml:space="preserve">ΠΡΟΕΔΡΕΥΩΝ (Αναστάσιος Κουράκης): </w:t>
      </w:r>
      <w:r>
        <w:t>Ευχαριστούμε την κ</w:t>
      </w:r>
      <w:r>
        <w:t xml:space="preserve">. </w:t>
      </w:r>
      <w:r>
        <w:t>Γενηματά, Πρόεδρο της Δημοκρατικής Συμπαράταξης.</w:t>
      </w:r>
    </w:p>
    <w:p w14:paraId="3753E23B" w14:textId="77777777" w:rsidR="00DD17FA" w:rsidRDefault="00C30555">
      <w:pPr>
        <w:spacing w:line="600" w:lineRule="auto"/>
        <w:ind w:firstLine="720"/>
        <w:jc w:val="both"/>
      </w:pPr>
      <w:r>
        <w:t xml:space="preserve">Τον λόγο έχει ο κ. Βασίλειος Τσίρκας. </w:t>
      </w:r>
    </w:p>
    <w:p w14:paraId="3753E23C" w14:textId="77777777" w:rsidR="00DD17FA" w:rsidRDefault="00C30555">
      <w:pPr>
        <w:spacing w:line="600" w:lineRule="auto"/>
        <w:ind w:firstLine="720"/>
        <w:jc w:val="both"/>
      </w:pPr>
      <w:r>
        <w:t>Κύριε Τσίρκα, όσο γίνεται πιο σύντομα. Έχετε τον λόγο για πέ</w:t>
      </w:r>
      <w:r>
        <w:t>ντε λεπτά.</w:t>
      </w:r>
    </w:p>
    <w:p w14:paraId="3753E23D" w14:textId="77777777" w:rsidR="00DD17FA" w:rsidRDefault="00C30555">
      <w:pPr>
        <w:spacing w:line="600" w:lineRule="auto"/>
        <w:ind w:firstLine="720"/>
      </w:pPr>
      <w:r>
        <w:rPr>
          <w:b/>
        </w:rPr>
        <w:t xml:space="preserve">ΣΠΥΡΙΔΩΝ –ΑΔΩΝΙΣ ΓΕΩΡΓΙΑΔΗΣ: </w:t>
      </w:r>
      <w:r>
        <w:t>Πόσοι ακόμη θα μιλήσουν, κύριε Πρόεδρε;</w:t>
      </w:r>
    </w:p>
    <w:p w14:paraId="3753E23E" w14:textId="77777777" w:rsidR="00DD17FA" w:rsidRDefault="00C30555">
      <w:pPr>
        <w:spacing w:line="600" w:lineRule="auto"/>
        <w:ind w:firstLine="720"/>
      </w:pPr>
      <w:r>
        <w:rPr>
          <w:b/>
        </w:rPr>
        <w:t xml:space="preserve">ΠΡΟΕΔΡΕΥΩΝ (Αναστάσιος Κουράκης): </w:t>
      </w:r>
      <w:r>
        <w:t>Να σας ενημερώσω ότι από τους Βουλευτές απομένει η κ</w:t>
      </w:r>
      <w:r>
        <w:t>.</w:t>
      </w:r>
      <w:r>
        <w:t xml:space="preserve"> Μάρκου, θα κάνουν μια μικρή παρέμβαση δύο Υπουργοί και μπαίνουμε στη διαδικασία της ψηφο</w:t>
      </w:r>
      <w:r>
        <w:t>φορίας.</w:t>
      </w:r>
    </w:p>
    <w:p w14:paraId="3753E23F" w14:textId="77777777" w:rsidR="00DD17FA" w:rsidRDefault="00C30555">
      <w:pPr>
        <w:spacing w:line="600" w:lineRule="auto"/>
        <w:ind w:firstLine="720"/>
        <w:jc w:val="center"/>
      </w:pPr>
      <w:r>
        <w:t>(Θόρυβος-διαμαρτυρίες στην Αίθουσα)</w:t>
      </w:r>
    </w:p>
    <w:p w14:paraId="3753E240" w14:textId="77777777" w:rsidR="00DD17FA" w:rsidRDefault="00C30555">
      <w:pPr>
        <w:spacing w:line="600" w:lineRule="auto"/>
        <w:ind w:firstLine="720"/>
        <w:jc w:val="both"/>
      </w:pPr>
      <w:r>
        <w:rPr>
          <w:b/>
        </w:rPr>
        <w:t xml:space="preserve">ΧΡΗΣΤΟΣ ΚΕΛΛΑΣ: </w:t>
      </w:r>
      <w:r>
        <w:t xml:space="preserve">Οπότε θα πάμε την ψηφοφορία στις </w:t>
      </w:r>
      <w:r>
        <w:t>20.00΄</w:t>
      </w:r>
      <w:r>
        <w:t xml:space="preserve"> η ώρα. Κύριε Πρόεδρε, είμαστε από την επαρχία. Δεν μπορούμε να κάτσουμε.</w:t>
      </w:r>
    </w:p>
    <w:p w14:paraId="3753E241" w14:textId="77777777" w:rsidR="00DD17FA" w:rsidRDefault="00C30555">
      <w:pPr>
        <w:spacing w:line="600" w:lineRule="auto"/>
        <w:ind w:firstLine="720"/>
        <w:jc w:val="center"/>
      </w:pPr>
      <w:r>
        <w:t>(Θόρυβος-διαμαρτυρίες στην Αίθουσα)</w:t>
      </w:r>
    </w:p>
    <w:p w14:paraId="3753E242" w14:textId="77777777" w:rsidR="00DD17FA" w:rsidRDefault="00C30555">
      <w:pPr>
        <w:spacing w:line="600" w:lineRule="auto"/>
        <w:ind w:firstLine="720"/>
        <w:jc w:val="both"/>
      </w:pPr>
      <w:r>
        <w:rPr>
          <w:b/>
        </w:rPr>
        <w:t xml:space="preserve">ΠΡΟΕΔΡΕΥΩΝ (Αναστάσιος Κουράκης): </w:t>
      </w:r>
      <w:r>
        <w:t>Σας παρακαλώ.</w:t>
      </w:r>
      <w:r>
        <w:t xml:space="preserve"> Καλά πάμε. </w:t>
      </w:r>
    </w:p>
    <w:p w14:paraId="3753E243" w14:textId="77777777" w:rsidR="00DD17FA" w:rsidRDefault="00C30555">
      <w:pPr>
        <w:spacing w:line="600" w:lineRule="auto"/>
        <w:ind w:firstLine="720"/>
        <w:jc w:val="both"/>
      </w:pPr>
      <w:r>
        <w:t>Αρχίστε, κύριε Τσίρκα.</w:t>
      </w:r>
    </w:p>
    <w:p w14:paraId="3753E244" w14:textId="77777777" w:rsidR="00DD17FA" w:rsidRDefault="00C30555">
      <w:pPr>
        <w:spacing w:line="600" w:lineRule="auto"/>
        <w:ind w:firstLine="720"/>
        <w:jc w:val="both"/>
      </w:pPr>
      <w:r>
        <w:rPr>
          <w:b/>
        </w:rPr>
        <w:t xml:space="preserve">ΒΑΣΙΛΕΙΟΣ ΤΣΙΡΚΑΣ: </w:t>
      </w:r>
      <w:r>
        <w:t>Ευχαριστώ, κύριε Πρόεδρε.</w:t>
      </w:r>
    </w:p>
    <w:p w14:paraId="3753E245" w14:textId="77777777" w:rsidR="00DD17FA" w:rsidRDefault="00C30555">
      <w:pPr>
        <w:spacing w:line="600" w:lineRule="auto"/>
        <w:ind w:firstLine="720"/>
        <w:jc w:val="both"/>
      </w:pPr>
      <w:r>
        <w:t xml:space="preserve">Κυρίες και κύριοι Υπουργοί, κυρίες και κύριοι Βουλευτές, ξεκινώντας θα ήθελα να πω ότι πράγματι τις προηγούμενες ημέρες έγινε ένας εποικοδομητικός διάλογος και στις </w:t>
      </w:r>
      <w:r>
        <w:t>ε</w:t>
      </w:r>
      <w:r>
        <w:t xml:space="preserve">πιτροπές </w:t>
      </w:r>
      <w:r>
        <w:t xml:space="preserve">και στη Βουλή και αυτό φάνηκε από το γεγονός ότι πολλές από τις προτάσεις και Βουλευτών αλλά και κομμάτων της Αντιπολίτευσης έγιναν δεκτές από τον Υπουργό. </w:t>
      </w:r>
    </w:p>
    <w:p w14:paraId="3753E246" w14:textId="77777777" w:rsidR="00DD17FA" w:rsidRDefault="00C30555">
      <w:pPr>
        <w:spacing w:line="600" w:lineRule="auto"/>
        <w:ind w:firstLine="720"/>
        <w:jc w:val="both"/>
      </w:pPr>
      <w:r>
        <w:t>Πράγματι</w:t>
      </w:r>
      <w:r>
        <w:t>,</w:t>
      </w:r>
      <w:r>
        <w:t xml:space="preserve"> το παρόν νομοσχέδιο, το οποίο έχει κατατεθεί από την προηγούμενη κοινοβουλευτική περίοδο,</w:t>
      </w:r>
      <w:r>
        <w:t xml:space="preserve"> αποτελεί μια ουσιαστική παρέμβαση σε αυτό το σημερινό βαλτωμένο και ομιχλώδες τηλεοπτικό τοπίο, με σκοπό να αποκαταστήσει την ισονομία και τη διαφάνεια σε όλο το εύρος του. Αποτελεί μάλιστα μια από τις βασικές προεκλογικές μας δεσμεύσεις το να βάλουμε τάξ</w:t>
      </w:r>
      <w:r>
        <w:t xml:space="preserve">η στο τηλεοπτικό τοπίο. </w:t>
      </w:r>
    </w:p>
    <w:p w14:paraId="3753E247" w14:textId="77777777" w:rsidR="00DD17FA" w:rsidRDefault="00C30555">
      <w:pPr>
        <w:spacing w:line="600" w:lineRule="auto"/>
        <w:ind w:firstLine="720"/>
        <w:jc w:val="both"/>
      </w:pPr>
      <w:r>
        <w:t>Ρυθμίζει, λοιπόν, αυτήν τη διαδικασία αδειοδότησης των παρόχων περιεχομένου επίγειας ψηφιακής τηλεοπτικής ελεύθερης εθνικής και περιφερειακής λήψης και επιδιώκει τον εξορθολογισμό και τη διαφάνεια στους παρόχους δικτύου επανακαθορί</w:t>
      </w:r>
      <w:r>
        <w:t xml:space="preserve">ζοντας τους όρους και τις προϋποθέσεις λειτουργίας τους. </w:t>
      </w:r>
    </w:p>
    <w:p w14:paraId="3753E248" w14:textId="77777777" w:rsidR="00DD17FA" w:rsidRDefault="00C30555">
      <w:pPr>
        <w:spacing w:line="600" w:lineRule="auto"/>
        <w:ind w:firstLine="720"/>
        <w:jc w:val="both"/>
      </w:pPr>
      <w:r>
        <w:t>Πρόκειται για ένα συνεκτικό νομοθέτημα</w:t>
      </w:r>
      <w:r>
        <w:t>,</w:t>
      </w:r>
      <w:r>
        <w:t xml:space="preserve"> που ιδρύει ένα πλήρες νομικό πλαίσιο</w:t>
      </w:r>
      <w:r>
        <w:t>,</w:t>
      </w:r>
      <w:r>
        <w:t xml:space="preserve"> που διέπει το θέμα αυτό και απευθύνεται στον πυρήνα του αναγκαίου σχεδίου για τη δημοκρατική ανασυγκρότηση των θεσμών τη</w:t>
      </w:r>
      <w:r>
        <w:t xml:space="preserve">ς χώρας. </w:t>
      </w:r>
    </w:p>
    <w:p w14:paraId="3753E249" w14:textId="77777777" w:rsidR="00DD17FA" w:rsidRDefault="00C30555">
      <w:pPr>
        <w:spacing w:line="600" w:lineRule="auto"/>
        <w:ind w:firstLine="720"/>
        <w:jc w:val="both"/>
      </w:pPr>
      <w:r>
        <w:t>Με το πλαίσιο</w:t>
      </w:r>
      <w:r>
        <w:t>,</w:t>
      </w:r>
      <w:r>
        <w:t xml:space="preserve"> που θέτει</w:t>
      </w:r>
      <w:r>
        <w:t>,</w:t>
      </w:r>
      <w:r>
        <w:t xml:space="preserve"> τίθενται φραγμοί στις σχέσεις εξάρτησης και διαπλοκής ανάμεσα στα μέσα μαζικής ενημέρωσης και στο πολιτικό και οικονομικό σύστημα. Με τον όρο «διαπλοκή», όπως έχει ειπωθεί και από άλλους συναδέλφους, εννοούμε αυτό το σύσ</w:t>
      </w:r>
      <w:r>
        <w:t>τημα, μάλλον τα συστηματάκια και τα συστήματα που εκμεταλλεύονται δημόσιο χρήμα για να παράξουν ενημέρωση. Παράγουν ενημέρωση για να καθορίσουν την πολιτική και με τη σειρά της η πολιτική εργάζεται και νομοθετεί προς όφελος «ημετέρων», δηλαδή μία οικονομικ</w:t>
      </w:r>
      <w:r>
        <w:t>ή ολιγαρχία</w:t>
      </w:r>
      <w:r>
        <w:t>,</w:t>
      </w:r>
      <w:r>
        <w:t xml:space="preserve"> την οποία ο ελληνικός λαός μάς έδωσε εντολή να την τσακίσουμε.</w:t>
      </w:r>
    </w:p>
    <w:p w14:paraId="3753E24A" w14:textId="77777777" w:rsidR="00DD17FA" w:rsidRDefault="00C30555">
      <w:pPr>
        <w:spacing w:line="600" w:lineRule="auto"/>
        <w:ind w:firstLine="720"/>
        <w:jc w:val="both"/>
      </w:pPr>
      <w:r>
        <w:t xml:space="preserve">Αυτό το σύστημα οδήγησε στην απαξίωση του ενημερωτικού προγράμματος που χωρίς ίχνος ντροπής λειτούργησε ως προπαγανδιστικός μηχανισμός των εκάστοτε κυβερνήσεων. Με τη συνενοχή των </w:t>
      </w:r>
      <w:r>
        <w:t>προηγούμενων κυβερνήσεων τα κανάλια λειτούργησαν μονοπωλιακά, με την ύπαρξη του θεσμικού πλαισίου με τις προσωρινές άδειες. Τα κανάλια λειτουργούσαν με τις προσωρινές άδειες για είκοσι πέντε χρόνια, με αυτόν τον απαράδεκτο τρόπο, όπως είπαν και άλλοι συνάδ</w:t>
      </w:r>
      <w:r>
        <w:t>ελφοί μου εδώ σήμερα.</w:t>
      </w:r>
    </w:p>
    <w:p w14:paraId="3753E24B" w14:textId="77777777" w:rsidR="00DD17FA" w:rsidRDefault="00C30555">
      <w:pPr>
        <w:spacing w:line="600" w:lineRule="auto"/>
        <w:ind w:firstLine="720"/>
        <w:jc w:val="both"/>
      </w:pPr>
      <w:r>
        <w:t xml:space="preserve">Κάτι παρόμοιο έγινε και με την ψηφιακή μετάβαση στην </w:t>
      </w:r>
      <w:r>
        <w:t>«</w:t>
      </w:r>
      <w:r>
        <w:rPr>
          <w:lang w:val="en-US"/>
        </w:rPr>
        <w:t>DIGEA</w:t>
      </w:r>
      <w:r>
        <w:t>»</w:t>
      </w:r>
      <w:r>
        <w:t xml:space="preserve">. Ήταν καταπέλτης η τοποθέτηση του κ. Μιχαλίτση στην αρμόδια </w:t>
      </w:r>
      <w:r>
        <w:t>ε</w:t>
      </w:r>
      <w:r>
        <w:t xml:space="preserve">πιτροπή της Βουλής, γιατί αποδεικνύει ότι η δημοπρασία που διεξήχθη -και τελικά ανατέθηκε η παροχή δικτύου στην </w:t>
      </w:r>
      <w:r>
        <w:t xml:space="preserve">εταιρεία- απέκλεισε πρακτικά οποιονδήποτε άλλον επενδυτή. </w:t>
      </w:r>
    </w:p>
    <w:p w14:paraId="3753E24C" w14:textId="77777777" w:rsidR="00DD17FA" w:rsidRDefault="00C30555">
      <w:pPr>
        <w:spacing w:line="600" w:lineRule="auto"/>
        <w:ind w:firstLine="720"/>
        <w:jc w:val="both"/>
      </w:pPr>
      <w:r>
        <w:t xml:space="preserve">Και είναι σημαντικό ότι η άρση του μονοπωλίου αυτού ανοίγει τον δρόμο στην πολυφωνία και τον πλουραλισμό και μπορεί να καταστήσει ένα δημόσιο αγαθό κτήμα όλων των Ελλήνων. Καλούμαστε, λοιπόν, </w:t>
      </w:r>
      <w:r>
        <w:t>σήμερα να υλοποιήσουμε τη δέσμευσή μας και να βάλουμε ένα τέλος σε αυτή</w:t>
      </w:r>
      <w:r>
        <w:t>ν</w:t>
      </w:r>
      <w:r>
        <w:t xml:space="preserve"> την αδιέξοδη κατάσταση και να διασφαλίσουμε αποτελεσματική, διαφανή και εύρυθμη λειτουργία στο τηλεοπτικό τοπίο. </w:t>
      </w:r>
    </w:p>
    <w:p w14:paraId="3753E24D" w14:textId="77777777" w:rsidR="00DD17FA" w:rsidRDefault="00C30555">
      <w:pPr>
        <w:spacing w:line="600" w:lineRule="auto"/>
        <w:ind w:firstLine="720"/>
        <w:jc w:val="both"/>
      </w:pPr>
      <w:r>
        <w:t xml:space="preserve">Ο ελληνικός λαός μάς έδωσε μία ξεκάθαρη εντολή στις 20 Σεπτέμβρη, να </w:t>
      </w:r>
      <w:r>
        <w:t>συγκρουστούμε με τη διαπλοκή, να τη θέσουμε στο περιθώριο και το νομοσχέδιο αυτό επιβεβαιώνει τη βούλησή μας. Να μην ξεχνάμε ότι όπου και αν βρεθήκαμε προεκλογικά ήταν επιτακτική η απαίτηση του κόσμου, που μας έλεγε «κάντε κάτι με τα κανάλια».</w:t>
      </w:r>
    </w:p>
    <w:p w14:paraId="3753E24E" w14:textId="77777777" w:rsidR="00DD17FA" w:rsidRDefault="00C30555">
      <w:pPr>
        <w:spacing w:line="600" w:lineRule="auto"/>
        <w:ind w:firstLine="720"/>
        <w:jc w:val="both"/>
      </w:pPr>
      <w:r>
        <w:t>Σε κα</w:t>
      </w:r>
      <w:r>
        <w:t>μ</w:t>
      </w:r>
      <w:r>
        <w:t>μία πε</w:t>
      </w:r>
      <w:r>
        <w:t xml:space="preserve">ρίπτωση όμως δεν είναι ένα νομοσχέδιο που είναι τιμωρητικό ή εκδικητικό. Με το νομοσχέδιο αυτό τίθεται το νομικό πλαίσιο, τίθενται νέες βάσεις για να διασφαλιστούν οι συνθήκες που είναι απαραίτητες για τη δημοκρατική ανασυγκρότηση του θεσμού αυτού. </w:t>
      </w:r>
    </w:p>
    <w:p w14:paraId="3753E24F" w14:textId="77777777" w:rsidR="00DD17FA" w:rsidRDefault="00C30555">
      <w:pPr>
        <w:spacing w:line="600" w:lineRule="auto"/>
        <w:ind w:firstLine="720"/>
        <w:jc w:val="both"/>
      </w:pPr>
      <w:r>
        <w:t>Ξεκαθαρίζει</w:t>
      </w:r>
      <w:r>
        <w:t>,</w:t>
      </w:r>
      <w:r>
        <w:t xml:space="preserve"> λοιπόν</w:t>
      </w:r>
      <w:r>
        <w:t>,</w:t>
      </w:r>
      <w:r>
        <w:t xml:space="preserve"> το τοπίο στο ιδιοκτησιακό καθεστώς και θέτει σημαντικές υποχρεώσεις των παρόχων περιεχομένου, με σκοπό τη διαφανή διαδικασία της αδειοδότησης συχνοτήτων.</w:t>
      </w:r>
    </w:p>
    <w:p w14:paraId="3753E250" w14:textId="77777777" w:rsidR="00DD17FA" w:rsidRDefault="00C30555">
      <w:pPr>
        <w:spacing w:line="600" w:lineRule="auto"/>
        <w:ind w:firstLine="720"/>
        <w:jc w:val="both"/>
      </w:pPr>
      <w:r>
        <w:t>Ως Κυβέρνηση αφήσαμε το στίγμα μας στην προηγούμενη κοινοβουλευτική περίοδο με τη</w:t>
      </w:r>
      <w:r>
        <w:t xml:space="preserve">ν ψήφιση του νομοσχεδίου για την επαναλειτουργία της ΕΡΤ, στις 29 Απριλίου 2015 και σήμερα συνεχίζουμε να εργαζόμαστε για την ελευθερία του λόγου και της έκφρασης. </w:t>
      </w:r>
    </w:p>
    <w:p w14:paraId="3753E251" w14:textId="77777777" w:rsidR="00DD17FA" w:rsidRDefault="00C30555">
      <w:pPr>
        <w:spacing w:line="600" w:lineRule="auto"/>
        <w:ind w:firstLine="720"/>
        <w:jc w:val="both"/>
      </w:pPr>
      <w:r>
        <w:t>Θέλω να πω και το εξής που είπαν πολλοί συνάδελφοί μου πριν από μένα, ότι το μονοπώλιο αυτό</w:t>
      </w:r>
      <w:r>
        <w:t xml:space="preserve"> με τις συχνότητες ήταν και αναποτελεσματικό, δεδομένου ότι πολλές περιοχές της χώρας, ακόμη στην Άρτα, στο Δήμο Κεντρικών Τζουμέρκων δεν λαμβάνουν το σήμα και συνεχίζουν να βλέπουν «μαύρο», γιατί ούτε το 1/3 των σημείων εκπομπής που περιλαμβάνει η σύμβαση</w:t>
      </w:r>
      <w:r>
        <w:t xml:space="preserve"> δεν υλοποίησε η </w:t>
      </w:r>
      <w:r>
        <w:t>«</w:t>
      </w:r>
      <w:r>
        <w:rPr>
          <w:lang w:val="en-US"/>
        </w:rPr>
        <w:t>DIGEA</w:t>
      </w:r>
      <w:r>
        <w:t>»</w:t>
      </w:r>
      <w:r>
        <w:t xml:space="preserve">. Ήταν αποκαλυπτικός και γι’ αυτό το θέμα ο διάλογος στις αρμόδιες </w:t>
      </w:r>
      <w:r>
        <w:t>ε</w:t>
      </w:r>
      <w:r>
        <w:t xml:space="preserve">πιτροπές της Βουλής. </w:t>
      </w:r>
    </w:p>
    <w:p w14:paraId="3753E252" w14:textId="77777777" w:rsidR="00DD17FA" w:rsidRDefault="00C30555">
      <w:pPr>
        <w:spacing w:line="600" w:lineRule="auto"/>
        <w:ind w:firstLine="720"/>
        <w:jc w:val="both"/>
      </w:pPr>
      <w:r>
        <w:t>Κλείνω, κύριε Πρόεδρε, λέγοντας ότι για εμάς αποτελεί δημοκρατική υποχρέωση ένα τέτοιο δημόσιο αγαθό να διέπεται από δημόσιους κανόνες σύμφωνο</w:t>
      </w:r>
      <w:r>
        <w:t>υς με το Σύνταγμα και με τις ευρωπαϊκές αρχές. Η σημερινή Κυβέρνηση υπηρετεί μία άλλη πολιτική και αυτήν προσπαθούμε να εφαρμόσουμε.</w:t>
      </w:r>
    </w:p>
    <w:p w14:paraId="3753E253" w14:textId="77777777" w:rsidR="00DD17FA" w:rsidRDefault="00C30555">
      <w:pPr>
        <w:spacing w:line="600" w:lineRule="auto"/>
        <w:ind w:firstLine="720"/>
        <w:jc w:val="both"/>
      </w:pPr>
      <w:r>
        <w:t>Αυτό απαιτεί η δημοκρατία, αυτό απαιτεί η δημοκρατική συνείδηση των πολιτών. Θέλουμε -και θα εργαστούμε σκληρά γι’ αυτό- να</w:t>
      </w:r>
      <w:r>
        <w:t xml:space="preserve"> βάλουμε ένα τέλος σε κάθε σύστημα ή συστηματάκι που υπονόμευε για δεκαετίες το δημόσιο συμφέρον, να βάλουμε τέλος στη διαπλοκή. Σ’ αυτόν τον αγώνα ο λαός είναι δίπλα μας και με κριτήριο την αποφασιστικότητα και την αποτελεσματικότητά μας θα μας κρίνει αυσ</w:t>
      </w:r>
      <w:r>
        <w:t>τηρά.</w:t>
      </w:r>
    </w:p>
    <w:p w14:paraId="3753E254" w14:textId="77777777" w:rsidR="00DD17FA" w:rsidRDefault="00C30555">
      <w:pPr>
        <w:spacing w:line="600" w:lineRule="auto"/>
        <w:ind w:firstLine="720"/>
        <w:jc w:val="both"/>
      </w:pPr>
      <w:r>
        <w:t>Ευχαριστώ πολύ.</w:t>
      </w:r>
    </w:p>
    <w:p w14:paraId="3753E255" w14:textId="77777777" w:rsidR="00DD17FA" w:rsidRDefault="00C30555">
      <w:pPr>
        <w:spacing w:line="600" w:lineRule="auto"/>
        <w:ind w:firstLine="720"/>
        <w:jc w:val="center"/>
        <w:rPr>
          <w:bCs/>
        </w:rPr>
      </w:pPr>
      <w:r>
        <w:rPr>
          <w:bCs/>
        </w:rPr>
        <w:t>(Χειροκροτήματα από τις πτέρυγες του ΣΥΡΙΖΑ και των ΑΝΕΛ)</w:t>
      </w:r>
    </w:p>
    <w:p w14:paraId="3753E256" w14:textId="77777777" w:rsidR="00DD17FA" w:rsidRDefault="00C30555">
      <w:pPr>
        <w:spacing w:line="600" w:lineRule="auto"/>
        <w:ind w:firstLine="720"/>
        <w:jc w:val="both"/>
      </w:pPr>
      <w:r>
        <w:rPr>
          <w:b/>
          <w:bCs/>
        </w:rPr>
        <w:t>ΠΡΟΕΔΡΕΥΩΝ (Αναστάσιος Κουράκης):</w:t>
      </w:r>
      <w:r>
        <w:t xml:space="preserve"> Ευχαριστούμε τον κ. Βασίλειο Τσίρκα από τον ΣΥΡΙΖΑ. </w:t>
      </w:r>
    </w:p>
    <w:p w14:paraId="3753E257" w14:textId="77777777" w:rsidR="00DD17FA" w:rsidRDefault="00C30555">
      <w:pPr>
        <w:spacing w:line="600" w:lineRule="auto"/>
        <w:ind w:firstLine="720"/>
        <w:jc w:val="both"/>
      </w:pPr>
      <w:r>
        <w:t xml:space="preserve">Τον λόγο έχει η κ. Αικατερίνη Μάρκου από το </w:t>
      </w:r>
      <w:r>
        <w:t>Ποτάμι</w:t>
      </w:r>
      <w:r>
        <w:t xml:space="preserve">, για πέντε λεπτά. </w:t>
      </w:r>
    </w:p>
    <w:p w14:paraId="3753E258" w14:textId="77777777" w:rsidR="00DD17FA" w:rsidRDefault="00C30555">
      <w:pPr>
        <w:spacing w:line="600" w:lineRule="auto"/>
        <w:ind w:firstLine="720"/>
        <w:jc w:val="both"/>
      </w:pPr>
      <w:r>
        <w:rPr>
          <w:b/>
        </w:rPr>
        <w:t>ΑΙΚΑΤΕΡΙΝΗ ΜΑΡΚΟΥ:</w:t>
      </w:r>
      <w:r>
        <w:t xml:space="preserve"> </w:t>
      </w:r>
      <w:r>
        <w:t>Σας ευχαριστώ πολύ, κύριε Πρόεδρε.</w:t>
      </w:r>
    </w:p>
    <w:p w14:paraId="3753E259" w14:textId="77777777" w:rsidR="00DD17FA" w:rsidRDefault="00C30555">
      <w:pPr>
        <w:spacing w:line="600" w:lineRule="auto"/>
        <w:ind w:firstLine="720"/>
        <w:jc w:val="both"/>
      </w:pPr>
      <w:r>
        <w:t>Κυρίες και κύριοι Βουλευτές, το παρόν νομοσχέδιο επιχειρεί να ρυθμίσει και να ορίσει μια τάξη στο ιδιότυπο καθεστώς ελλιπούς νομιμότητας με το οποίο λειτουργεί η ιδιωτική τηλεόραση τα τελευταία είκοσι πέντε με τριάντα χρό</w:t>
      </w:r>
      <w:r>
        <w:t xml:space="preserve">νια, ένα καθεστώς που διατηρήθηκε από όλες τις προηγούμενες κυβερνήσεις και που τροφοδότησε, χωρίς άλλο, την αδιαφάνεια και τη συναλλαγή. Παρ’ όλο που κινείται στη σωστή κατεύθυνση, υπάρχουν αδυναμίες και γκρίζα σημεία. </w:t>
      </w:r>
    </w:p>
    <w:p w14:paraId="3753E25A" w14:textId="77777777" w:rsidR="00DD17FA" w:rsidRDefault="00C30555">
      <w:pPr>
        <w:spacing w:line="600" w:lineRule="auto"/>
        <w:ind w:firstLine="720"/>
        <w:jc w:val="both"/>
      </w:pPr>
      <w:r>
        <w:t>Στόχος, όμως, πρέπει να είναι, τώρα</w:t>
      </w:r>
      <w:r>
        <w:t xml:space="preserve"> που άνοιξε το μείζον αυτό θέμα που ακουμπά στον πυρήνα της δημοκρατίας, δηλαδή στο δικαίωμα των πολιτών σε πλήρη, πολύπλευρη και αντικειμενική ενημέρωση, να αντιμετωπίσουμε όλοι μαζί το εξής: το πώς να ψηφίσουμε ένα νόμο που πραγματικά δεν θα αφήνει ούτε </w:t>
      </w:r>
      <w:r>
        <w:t>σκιές ούτε υπόνοιες για το ραδιοτηλεοπτικό τοπίο και που θα αφαιρέσει, αν θέλετε, από τους έντιμους επαγγελματίες δημοσιογράφους άδικες κατηγορίες για κατευθυνόμενη ή μονόπλευρη ενημέρωση, που μπορεί να απορρέουν από ένα καθεστώς αδιαφάνειας και δυσπιστίας</w:t>
      </w:r>
      <w:r>
        <w:t>.</w:t>
      </w:r>
    </w:p>
    <w:p w14:paraId="3753E25B" w14:textId="77777777" w:rsidR="00DD17FA" w:rsidRDefault="00C30555">
      <w:pPr>
        <w:spacing w:line="600" w:lineRule="auto"/>
        <w:ind w:firstLine="720"/>
        <w:jc w:val="both"/>
      </w:pPr>
      <w:r>
        <w:t>Η τομή που κάνουμε σήμερα πρέπει να είναι καθαρή, αποδεκτή από όλους, επιπροσθέτως δε, να αντέξει στον χρόνο. Σε αυτό το σκεπτικό εντάσσονται και όλες οι αντιρρήσεις</w:t>
      </w:r>
      <w:r>
        <w:t>,</w:t>
      </w:r>
      <w:r>
        <w:t xml:space="preserve"> σχετικά με τις υπερεξουσίες που αποδίδονται στον Υπουργό. Δεν μιλάω βέβαια προσωπικά γι</w:t>
      </w:r>
      <w:r>
        <w:t>α τον κ. Παππά αλλά μόνο θεσμικά. Είναι βασικός κανόνας της δημοκρατίας ότι αυτός που έχει την εξουσία να αποφασίζει πρέπει και να υπόκειται σε αναγκαίους ελέγχους και θεσμικά αντίβαρα, σε δικλίδες ασφαλείας που να εξασφαλίζουν ανεξαρτησία και αντικειμενικ</w:t>
      </w:r>
      <w:r>
        <w:t xml:space="preserve">ότητα. </w:t>
      </w:r>
    </w:p>
    <w:p w14:paraId="3753E25C" w14:textId="77777777" w:rsidR="00DD17FA" w:rsidRDefault="00C30555">
      <w:pPr>
        <w:spacing w:line="600" w:lineRule="auto"/>
        <w:ind w:firstLine="720"/>
        <w:jc w:val="both"/>
      </w:pPr>
      <w:r>
        <w:t>Κατ’ αρχάς, κρίσιμο στοιχείο για τη νομική θωράκιση της διαδικασίας είναι η νόμιμη σύνθεση και η πλήρης λειτουργία του ΕΣΡ, του οργάνου που το Σύνταγμα ορίζει ότι εποπτεύει και ελέγχει το ραδιοτηλεοπτικό τοπίο της χώρας προς όφελος του δημοσίου συμ</w:t>
      </w:r>
      <w:r>
        <w:t xml:space="preserve">φέροντος. </w:t>
      </w:r>
    </w:p>
    <w:p w14:paraId="3753E25D" w14:textId="77777777" w:rsidR="00DD17FA" w:rsidRDefault="00C30555">
      <w:pPr>
        <w:spacing w:line="600" w:lineRule="auto"/>
        <w:ind w:firstLine="720"/>
        <w:jc w:val="both"/>
      </w:pPr>
      <w:r>
        <w:t>Με το νομοσχέδιο, όμως, δίνεται απόλυτη εξουσία στον Υπουργό για τον καθορισμό του αριθμού των αδειών και για την τιμή πώλησης εκκίνησης, που είναι τα κρισιμότερα σημεία της διαδικασίας. Αλήθεια, με ποια κριτήρια θα ορίζονται ο αριθμός και η τιμ</w:t>
      </w:r>
      <w:r>
        <w:t>ή στην ψηφιακή εποχή των χιλιάδων ελεύθερων δορυφορικών καναλιών, ειδικά από τη στιγμή που η δημοπρασία είναι καθαρά πλειοδοτική; Όποιος δίνει τα περισσότερα παίρνει και την άδεια. Χρειάζεται, λοιπόν, προσοχή σε αυτό το σημείο.</w:t>
      </w:r>
    </w:p>
    <w:p w14:paraId="3753E25E" w14:textId="77777777" w:rsidR="00DD17FA" w:rsidRDefault="00C30555">
      <w:pPr>
        <w:spacing w:line="600" w:lineRule="auto"/>
        <w:ind w:firstLine="720"/>
        <w:jc w:val="both"/>
      </w:pPr>
      <w:r>
        <w:t xml:space="preserve">Μάλιστα, δεν τίθεται κανένα </w:t>
      </w:r>
      <w:r>
        <w:t xml:space="preserve">όριο στην εξουσία του Υπουργού. Δεν δίνεται και καμμία αιτιολογία για τα διάφορα κριτήρια του νόμου. Για παράδειγμα, πώς καταλήξαμε ότι το ελάχιστο απαιτούμενο προσωπικό είναι τετρακόσια και όχι τριακόσια άτομα; Δηλαδή, το </w:t>
      </w:r>
      <w:r>
        <w:rPr>
          <w:lang w:val="en-US"/>
        </w:rPr>
        <w:t>CNN</w:t>
      </w:r>
      <w:r>
        <w:t xml:space="preserve"> αναλογικά πρέπει να έχει περί</w:t>
      </w:r>
      <w:r>
        <w:t>που στα τετρακόσιες χιλιάδες άτομα προσωπικό; Δεν χρειάζονται όλα αυτά. Μείνετε στον εποπτικό σας ρόλο που είναι κρίσιμος και κατά τη γνώμη μου, δεν χρειάζεται να αναμειγνύεστε σε τέτοιου είδους, τεχνικά περισσότερο, ζητήματα.</w:t>
      </w:r>
    </w:p>
    <w:p w14:paraId="3753E25F" w14:textId="77777777" w:rsidR="00DD17FA" w:rsidRDefault="00C30555">
      <w:pPr>
        <w:spacing w:line="600" w:lineRule="auto"/>
        <w:ind w:firstLine="720"/>
        <w:jc w:val="both"/>
      </w:pPr>
      <w:r>
        <w:t>Από την άλλη, το ΕΣΡ μετατρέπ</w:t>
      </w:r>
      <w:r>
        <w:t>εται σε ένα άλλο συμβουλευτικό και διεκπεραιωτικό όργανο. Μήπως να το ξανασκεφτείτε αυτό; Μάλιστα, είπατε κι εσείς, αλλά και το ίδιο το ΕΣΡ, ότι δεν έχει τις γνώσεις να κάνει αυτή</w:t>
      </w:r>
      <w:r>
        <w:t>ν</w:t>
      </w:r>
      <w:r>
        <w:t xml:space="preserve"> τη δουλειά. Τότε πώς θα αξιολογήσει μεθαύριο τις προσφορές; Πώς θα γνωμοδοτ</w:t>
      </w:r>
      <w:r>
        <w:t xml:space="preserve">εί προς τον Υπουργό; </w:t>
      </w:r>
    </w:p>
    <w:p w14:paraId="3753E260" w14:textId="77777777" w:rsidR="00DD17FA" w:rsidRDefault="00C30555">
      <w:pPr>
        <w:spacing w:line="600" w:lineRule="auto"/>
        <w:ind w:firstLine="720"/>
        <w:jc w:val="both"/>
      </w:pPr>
      <w:r>
        <w:t>Σε κάθε περίπτωση, πρέπει άμεσα να προχωρήσει η συγκρότηση ενός ΕΣΡ που θα έχει το απαραίτητο επιστημονικό προσωπικό, τις υποδομές και όλα τα θεσμικά εργαλεία που χρειάζονται για να επιτελέσει σωστά τον ρόλο του. Έτσι προστατεύεται κα</w:t>
      </w:r>
      <w:r>
        <w:t xml:space="preserve">ι ο ίδιος ο Υπουργός -ως θεσμός, επαναλαμβάνω, και όχι προσωπικά εσείς- από την οποιαδήποτε υπόνοια για τυχόν υπόγειες συναλλαγές, σκιές και πιέσεις. </w:t>
      </w:r>
    </w:p>
    <w:p w14:paraId="3753E261" w14:textId="77777777" w:rsidR="00DD17FA" w:rsidRDefault="00C30555">
      <w:pPr>
        <w:spacing w:line="600" w:lineRule="auto"/>
        <w:ind w:firstLine="720"/>
        <w:jc w:val="both"/>
      </w:pPr>
      <w:r>
        <w:t>Θα ήθελα να θέσω και ένα γενικότερο ερώτημα που έχει ως αφορμή το σημερινό νομοσχέδιο αλλά το ξεπερνά κιό</w:t>
      </w:r>
      <w:r>
        <w:t>λας. Βλέπουμε αυτή</w:t>
      </w:r>
      <w:r>
        <w:t>ν</w:t>
      </w:r>
      <w:r>
        <w:t xml:space="preserve"> την εκκρεμότητα να διαρκεί για είκοσι πέντε χρόνια και τόσες άλλες αβελτηρίες του δημοσίου βίου. Αναρωτιέμαι, τελικά ποιος θέλουμε να αποφασίζει; Ένας Υπουργός που μπορεί να είναι εκλεγμένος από τον λαό ή όχι; Ή μήπως μια </w:t>
      </w:r>
      <w:r>
        <w:t>α</w:t>
      </w:r>
      <w:r>
        <w:t xml:space="preserve">νεξάρτητη </w:t>
      </w:r>
      <w:r>
        <w:t>α</w:t>
      </w:r>
      <w:r>
        <w:t>ρχ</w:t>
      </w:r>
      <w:r>
        <w:t xml:space="preserve">ή, ένα συλλογικό όργανο που ορίζεται από τη Βουλή, αλλά στην πραγματικότητα ελέγχεται από την Κυβέρνηση; </w:t>
      </w:r>
    </w:p>
    <w:p w14:paraId="3753E262" w14:textId="77777777" w:rsidR="00DD17FA" w:rsidRDefault="00C30555">
      <w:pPr>
        <w:spacing w:line="600" w:lineRule="auto"/>
        <w:ind w:firstLine="720"/>
        <w:jc w:val="both"/>
      </w:pPr>
      <w:r>
        <w:t>Το βέβαιο είναι πως όποιος έχει την εξουσία πρέπει να έχει και την ευθύνη και επομένως, πρέπει να είναι και υπόλογος για θεσμικό έλεγχο. Το ερώτημα αγ</w:t>
      </w:r>
      <w:r>
        <w:t xml:space="preserve">γίζει και τον νόμο περί ευθύνης Υπουργών και τον τρόπο επιλογής και συγκρότησης των διαφόρων </w:t>
      </w:r>
      <w:r>
        <w:t>α</w:t>
      </w:r>
      <w:r>
        <w:t xml:space="preserve">νεξάρτητων </w:t>
      </w:r>
      <w:r>
        <w:t>α</w:t>
      </w:r>
      <w:r>
        <w:t>ρχών.</w:t>
      </w:r>
    </w:p>
    <w:p w14:paraId="3753E263" w14:textId="77777777" w:rsidR="00DD17FA" w:rsidRDefault="00C30555">
      <w:pPr>
        <w:spacing w:line="600" w:lineRule="auto"/>
        <w:ind w:firstLine="720"/>
        <w:jc w:val="both"/>
      </w:pPr>
      <w:r>
        <w:t>Τελικά, το ποιος ρυθμίζει τη ραδιοτηλεόραση είναι τρανταχτό παράδειγμα της αναποτελεσματικής εμπλοκής αυτών των δύο εξουσιών. Δεν μπορεί ο Υπουρ</w:t>
      </w:r>
      <w:r>
        <w:t xml:space="preserve">γός να κρύβεται πίσω από τις </w:t>
      </w:r>
      <w:r>
        <w:t>α</w:t>
      </w:r>
      <w:r>
        <w:t xml:space="preserve">νεξάρτητες </w:t>
      </w:r>
      <w:r>
        <w:t>α</w:t>
      </w:r>
      <w:r>
        <w:t>ρχές ούτε βέβαια και το αντίστροφο. Εν</w:t>
      </w:r>
      <w:r>
        <w:t xml:space="preserve"> </w:t>
      </w:r>
      <w:r>
        <w:t>όψει και της δυνατότητας η επόμενη Βουλή να είναι αναθεωρητική, νομίζω είναι μια μεγάλη πολιτική συζήτηση που πρέπει να ανοίξει.</w:t>
      </w:r>
    </w:p>
    <w:p w14:paraId="3753E264" w14:textId="77777777" w:rsidR="00DD17FA" w:rsidRDefault="00C30555">
      <w:pPr>
        <w:spacing w:line="600" w:lineRule="auto"/>
        <w:ind w:firstLine="720"/>
        <w:jc w:val="both"/>
      </w:pPr>
      <w:r>
        <w:t>Θα ήθελα να αναφερθώ, τέλος, σε ένα ειδικότερο</w:t>
      </w:r>
      <w:r>
        <w:t xml:space="preserve"> ζήτημα, αυτό των περιφερειακών και δημοτικών τηλεοπτικών σταθμών, όπως το </w:t>
      </w:r>
      <w:r>
        <w:rPr>
          <w:lang w:val="en-US"/>
        </w:rPr>
        <w:t>TV</w:t>
      </w:r>
      <w:r>
        <w:t xml:space="preserve">100. </w:t>
      </w:r>
      <w:r>
        <w:t>Τα προβλήματα βιωσιμότητας που ήδη αντιμετωπίζουν καθιστούν εκτός πραγματικότητας τις απαιτήσεις του νομοσχεδίου. Γνωρίζοντας τη συμβολή τους στην ανάδειξη των τοπικών θεμάτων, για τα οποία τα μεγάλα κανάλια των Αθηνών πολλές φορές δεν διαθέτουν τηλεοπτικό</w:t>
      </w:r>
      <w:r>
        <w:t xml:space="preserve"> χρόνο, θα ήθελα να δείτε λίγο καλύτερα τις διατάξεις αυτές. </w:t>
      </w:r>
    </w:p>
    <w:p w14:paraId="3753E265" w14:textId="77777777" w:rsidR="00DD17FA" w:rsidRDefault="00C30555">
      <w:pPr>
        <w:spacing w:line="600" w:lineRule="auto"/>
        <w:ind w:firstLine="720"/>
        <w:jc w:val="both"/>
      </w:pPr>
      <w:r>
        <w:t>Συνοψίζοντας θα ήθελα να πω ότι δίνεται η ευκαιρία –και οι συνθήκες το ευνοούν- να επέλθει επιτέλους μια ουσιαστική αλλαγή στο πεδίο της ιδιωτικής τηλεόρασης. Η συζήτηση αυτή θα δείξει αν μπορεί</w:t>
      </w:r>
      <w:r>
        <w:t xml:space="preserve"> να κερδηθεί αυτό το στοίχημα και στην πράξη. </w:t>
      </w:r>
    </w:p>
    <w:p w14:paraId="3753E266" w14:textId="77777777" w:rsidR="00DD17FA" w:rsidRDefault="00C30555">
      <w:pPr>
        <w:spacing w:line="600" w:lineRule="auto"/>
        <w:ind w:firstLine="720"/>
        <w:jc w:val="both"/>
      </w:pPr>
      <w:r>
        <w:t xml:space="preserve">Ευχαριστώ. </w:t>
      </w:r>
    </w:p>
    <w:p w14:paraId="3753E267" w14:textId="77777777" w:rsidR="00DD17FA" w:rsidRDefault="00C30555">
      <w:pPr>
        <w:spacing w:line="600" w:lineRule="auto"/>
        <w:ind w:firstLine="720"/>
        <w:jc w:val="center"/>
      </w:pPr>
      <w:r>
        <w:t>(Χειροκροτήματα από την πτέρυγα του Ποταμιού)</w:t>
      </w:r>
    </w:p>
    <w:p w14:paraId="3753E268" w14:textId="77777777" w:rsidR="00DD17FA" w:rsidRDefault="00C30555">
      <w:pPr>
        <w:spacing w:line="600" w:lineRule="auto"/>
        <w:ind w:firstLine="720"/>
        <w:jc w:val="both"/>
      </w:pPr>
      <w:r>
        <w:rPr>
          <w:b/>
        </w:rPr>
        <w:t xml:space="preserve">ΠΡΟΕΔΡΕΥΩΝ (Αναστάσιος Κουράκης): </w:t>
      </w:r>
      <w:r>
        <w:t>Ευχαριστούμε την κ</w:t>
      </w:r>
      <w:r>
        <w:t>.</w:t>
      </w:r>
      <w:r>
        <w:t xml:space="preserve"> Μάρκου. </w:t>
      </w:r>
    </w:p>
    <w:p w14:paraId="3753E269" w14:textId="77777777" w:rsidR="00DD17FA" w:rsidRDefault="00C30555">
      <w:pPr>
        <w:spacing w:line="600" w:lineRule="auto"/>
        <w:ind w:firstLine="720"/>
        <w:jc w:val="both"/>
      </w:pPr>
      <w:r>
        <w:t>Στο σημείο αυτό θα δώσουμε το</w:t>
      </w:r>
      <w:r>
        <w:t>ν</w:t>
      </w:r>
      <w:r>
        <w:t xml:space="preserve"> λόγο στον Υπουργό Εργασίας, Κοινωνικής Ασφάλισης και Κοινωνικής Αλληλεγγύης κ. Κατρούγκαλο, για αυστηρά πέντε λεπτά, γιατί υπάρχει πολύ μεγάλη πίεση και από τους Βουλευτές της επαρχίας για να προχωρήσουμε στην ψηφοφορία. </w:t>
      </w:r>
    </w:p>
    <w:p w14:paraId="3753E26A" w14:textId="77777777" w:rsidR="00DD17FA" w:rsidRDefault="00C30555">
      <w:pPr>
        <w:spacing w:line="600" w:lineRule="auto"/>
        <w:ind w:firstLine="720"/>
        <w:jc w:val="both"/>
      </w:pPr>
      <w:r>
        <w:t xml:space="preserve">Ορίστε, κύριε Υπουργέ, έχετε τον </w:t>
      </w:r>
      <w:r>
        <w:t xml:space="preserve">λόγο. </w:t>
      </w:r>
    </w:p>
    <w:p w14:paraId="3753E26B" w14:textId="77777777" w:rsidR="00DD17FA" w:rsidRDefault="00C30555">
      <w:pPr>
        <w:spacing w:line="600" w:lineRule="auto"/>
        <w:ind w:firstLine="720"/>
        <w:jc w:val="both"/>
      </w:pPr>
      <w:r>
        <w:rPr>
          <w:b/>
        </w:rPr>
        <w:t>ΓΕΩΡΓΙΟΣ ΚΑΤΡΟΥΓΚΑΛΟΣ (Υπουργός Εργασίας, Κοινωνικής Ασφάλισης και Κοινωνικής Αλληλεγγύης):</w:t>
      </w:r>
      <w:r>
        <w:t xml:space="preserve"> Κυρίες και κύριοι Βουλευτές, ακούγοντας τους Βουλευτές της Αντιπολίτευσης, είχα πολλές φορές την αίσθηση ότι αναφέρονταν σε ένα εικονικό νομοσχέδιο που δεν έ</w:t>
      </w:r>
      <w:r>
        <w:t xml:space="preserve">χει κατατεθεί, σε ένα νομοσχέδιο που δεν είναι αυτό το οποίο συζητάμε και σε μια εικονική πραγματικότητα. </w:t>
      </w:r>
    </w:p>
    <w:p w14:paraId="3753E26C" w14:textId="77777777" w:rsidR="00DD17FA" w:rsidRDefault="00C30555">
      <w:pPr>
        <w:spacing w:line="600" w:lineRule="auto"/>
        <w:ind w:firstLine="720"/>
        <w:jc w:val="both"/>
      </w:pPr>
      <w:r>
        <w:t>Άκουσα να κατηγορείται ο αρμόδιος Υπουργός ότι επιδιώκει να γίνει υπερκαναλάρχης, όταν στην πραγματικότητα η μοναδική αρμοδιότητα που του επιφυλάσσετ</w:t>
      </w:r>
      <w:r>
        <w:t xml:space="preserve">αι είναι να εκκινήσει τη διαδικασία πλειοδότησης ορίζοντας τον αριθμό των προς δημοπράτηση καναλιών και την τιμή αφετηρίας. Αφήστε που ακούστηκε ότι αυτό θα έπρεπε να γίνει και με προεδρικό διάταγμα! Δεν μπορώ να φανταστώ με ποιο νομικό λόγο. </w:t>
      </w:r>
    </w:p>
    <w:p w14:paraId="3753E26D" w14:textId="77777777" w:rsidR="00DD17FA" w:rsidRDefault="00C30555">
      <w:pPr>
        <w:spacing w:line="600" w:lineRule="auto"/>
        <w:ind w:firstLine="720"/>
        <w:jc w:val="both"/>
      </w:pPr>
      <w:r>
        <w:t>Από την άλλη</w:t>
      </w:r>
      <w:r>
        <w:t xml:space="preserve"> μεριά, ακούω να μας μέμφονται γιατί καθυστερεί η διαδικασία και για το πότε αυτή θα ολοκληρωθεί, αυτοί που επί είκοσι πέντε χρόνια έχουν αφήσει το πεδίο στη γνωστή αναρχία και ασυδοσία. </w:t>
      </w:r>
    </w:p>
    <w:p w14:paraId="3753E26E" w14:textId="77777777" w:rsidR="00DD17FA" w:rsidRDefault="00C30555">
      <w:pPr>
        <w:spacing w:line="600" w:lineRule="auto"/>
        <w:ind w:firstLine="720"/>
        <w:jc w:val="both"/>
      </w:pPr>
      <w:r>
        <w:t>Επίσης, πάλι με έκπληξη άκουσα τους ίδιους που έχουν φέρει δέκα μειώ</w:t>
      </w:r>
      <w:r>
        <w:t>σεις στις συντάξεις μέχρι σήμερα και που εξανέμισαν το 50% του εισοδήματος των συνταξιούχων</w:t>
      </w:r>
      <w:r>
        <w:t>,</w:t>
      </w:r>
      <w:r>
        <w:t xml:space="preserve"> να μας κατηγορούν προκαταβολικά για ένα νομοσχέδιο που ακόμα δεν έχουμε φέρει προς συζήτηση και που προφανώς θα επιδιώξουμε να έχει χαρακτήρα θεσμικής τομής, εξορθ</w:t>
      </w:r>
      <w:r>
        <w:t xml:space="preserve">ολογισμού και δικαιοσύνης. </w:t>
      </w:r>
    </w:p>
    <w:p w14:paraId="3753E26F" w14:textId="77777777" w:rsidR="00DD17FA" w:rsidRDefault="00C30555">
      <w:pPr>
        <w:spacing w:line="600" w:lineRule="auto"/>
        <w:ind w:firstLine="720"/>
        <w:jc w:val="both"/>
      </w:pPr>
      <w:r>
        <w:t>Όμως, μιλώντας για τη διαπλοκή, θα πρέπει να έχουμε στο μυαλό μας ότι δεν αφορά μόνο τα μέσα μαζικής ενημέρωσης αλλά ένα καθεστωτικό ζήτημα. Η διαπλοκή στην Ελλάδα υπήρχε και πριν να έχουμε ιδιωτικά μέσα μαζικής ενημέρωσης, γιατ</w:t>
      </w:r>
      <w:r>
        <w:t xml:space="preserve">ί ανάγεται στον βασικό τρόπο συγκρότησης του ελληνικού καπιταλισμού. </w:t>
      </w:r>
    </w:p>
    <w:p w14:paraId="3753E270" w14:textId="77777777" w:rsidR="00DD17FA" w:rsidRDefault="00C30555">
      <w:pPr>
        <w:spacing w:line="600" w:lineRule="auto"/>
        <w:ind w:firstLine="720"/>
        <w:jc w:val="both"/>
      </w:pPr>
      <w:r>
        <w:t>Με απλά λόγια, η ελληνική αστική τάξη –καχεκτική και αδύναμη ιδεολογικά- αναζητά κυρίως στο κράτος και όχι στην αγορά τον βασικό τρόπο πλουτισμού. Και πριν να έχουμε τα μέσα μαζικής ενημ</w:t>
      </w:r>
      <w:r>
        <w:t>έρωσης, επιδίωκαν κάποιοι αν ήταν επιχειρηματίες όχι από τους υγιείς, όχι από αυτούς που τιμούν τον ρόλο τους και δραστηριοποιούνται, εξάγουν στο εξωτερικό –μιλάω για ένα κυρίαρχο χαρακτηριστικό της ελληνικής αστικής τάξης- κι επιχειρούσαν να αναζητήσουν π</w:t>
      </w:r>
      <w:r>
        <w:t>ολιτικό μέρισμα μέσω μιας ειδικής σχέσης με το κράτος, παίρνοντας κατά παρέκκλιση από τις οικοδομικές νομοθετικές ρυθμίσεις άδεια για να χτιστεί ένα ξενοδοχείο ή ένα μεγάλο εμπορικό κέντρο, αναζητώντας μέσω ενός ιδιόμορφου προστατευτισμού να βγάλουν χρήματ</w:t>
      </w:r>
      <w:r>
        <w:t xml:space="preserve">α. Τέλος, μέσω του ειδικού δανεισμού που αναπτυσσόταν μέσω των κρατικά ελεγχόμενων τραπεζών. </w:t>
      </w:r>
    </w:p>
    <w:p w14:paraId="3753E271" w14:textId="77777777" w:rsidR="00DD17FA" w:rsidRDefault="00C30555">
      <w:pPr>
        <w:spacing w:line="600" w:lineRule="auto"/>
        <w:ind w:firstLine="720"/>
        <w:jc w:val="both"/>
      </w:pPr>
      <w:r>
        <w:t>Ακριβώς γι’ αυτό</w:t>
      </w:r>
      <w:r>
        <w:t>ν</w:t>
      </w:r>
      <w:r>
        <w:t xml:space="preserve"> τον λόγο το ζήτημα δεν είναι θέμα απλώς πολιτικής διαφθοράς που θέλει δύο, όπως άκουσα να λέει Αρχηγός κόμματος. Δεν είναι ζήτημα ενός διεφθαρμέ</w:t>
      </w:r>
      <w:r>
        <w:t>νου πολιτικού και ενός διεφθαρμένου καναλάρχη αλλά είναι συστημικό θέμα που ανάγεται στον τρόπο με τον οποίο συμφύρονται στην κορφή του πολιτικού συστήματος οικονομικά και πολιτικά συμφέροντα. Άρα, δεν είναι μόνο ζήτημα εκμαυλισμού του πολιτικού συστήματος</w:t>
      </w:r>
      <w:r>
        <w:t xml:space="preserve">. Είναι ζήτημα ουσιαστικά και διαστροφής του παραγωγικού μοντέλου της χώρας. </w:t>
      </w:r>
    </w:p>
    <w:p w14:paraId="3753E272" w14:textId="77777777" w:rsidR="00DD17FA" w:rsidRDefault="00C30555">
      <w:pPr>
        <w:spacing w:line="600" w:lineRule="auto"/>
        <w:ind w:firstLine="720"/>
        <w:jc w:val="both"/>
      </w:pPr>
      <w:r>
        <w:t>Αυτό το οποίο συμβαίνει είναι αυτό που ανέπτυξε προηγουμένως αναλυτικά και ο Αντιπρόεδρος της Κυβέρνησης, ειδικά στο χώρο των μέσων μαζικής ενημέρωσης</w:t>
      </w:r>
      <w:r>
        <w:t>.</w:t>
      </w:r>
      <w:r>
        <w:t xml:space="preserve"> Μια τριγωνική σχέση, δηλαδ</w:t>
      </w:r>
      <w:r>
        <w:t xml:space="preserve">ή, ανάμεσα σε τράπεζες που χορηγούν δάνεια -που ξέρουν ότι δεν θα τα πάρουν πίσω- για να έχουν τον έλεγχο των </w:t>
      </w:r>
      <w:r>
        <w:t>μ</w:t>
      </w:r>
      <w:r>
        <w:t>έσων-, Μέσα που αξιοποιούν την πολιτική επιρροή που έχουν οι ιδιοκτήτες τους για να ζητήσουν άλλες χάρες από το δημόσιο, από δημόσιες συμβάσεις έ</w:t>
      </w:r>
      <w:r>
        <w:t>ως ειδική πολιτική μεταχείριση. Και όλα αυτά</w:t>
      </w:r>
      <w:r>
        <w:t>,</w:t>
      </w:r>
      <w:r>
        <w:t xml:space="preserve"> με έναν τρόπο που στην πραγματικότητα να διαστρέφει και τον χαρακτήρα της δημοκρατίας, του πολιτεύματος, γιατί νοθεύει την ελεύθερη βούληση του λαϊκού σώματος όταν εκ των προτέρων υπάρχει μια εκστρατεία επιχείρ</w:t>
      </w:r>
      <w:r>
        <w:t xml:space="preserve">ησης κηδεμόνευσής του. Θυμηθείτε τι έγινε παραμονές του δημοψηφίσματος από τη συγχορδία των </w:t>
      </w:r>
      <w:r>
        <w:t>μ</w:t>
      </w:r>
      <w:r>
        <w:t xml:space="preserve">έσων και από αυτήν την περίεργη καθεστωτική κοινωνική συμμαχία που είχε συγκροτηθεί. </w:t>
      </w:r>
    </w:p>
    <w:p w14:paraId="3753E273" w14:textId="77777777" w:rsidR="00DD17FA" w:rsidRDefault="00C30555">
      <w:pPr>
        <w:spacing w:line="600" w:lineRule="auto"/>
        <w:ind w:firstLine="720"/>
        <w:jc w:val="both"/>
      </w:pPr>
      <w:r>
        <w:t>Αυτή</w:t>
      </w:r>
      <w:r>
        <w:t>ν</w:t>
      </w:r>
      <w:r>
        <w:t xml:space="preserve"> τη στιγμή, λοιπόν, αυτό που επιχειρείται να γίνει είναι απλώς το πρώτο </w:t>
      </w:r>
      <w:r>
        <w:t xml:space="preserve">βήμα, ακριβώς γιατί μιλάμε για ένα καθεστωτικό σύστημα διαπλοκής. Και ακριβώς γι’ αυτόν τον λόγο, όπως σωστά τονίστηκε, το πρώτο βήμα –το οποίο έρχεται σήμερα να λύσει την ασυδοσία και τη διαφθορά στα μέσα μαζικής ενημέρωσης- για να συμπληρωθεί, θα πρέπει </w:t>
      </w:r>
      <w:r>
        <w:t>να έχει το αναγκαίο βήμα αργότερα στις τράπεζες και τέλος, στην πλήρη αποκάθαρση του τοπίου ανάμεσα στις επιχειρηματικές ελίτ, που έχουν συνηθίσει να έχουν την προνομιακή σχέση με το κράτος, και στην κρατική εξουσία, γιατί δεν είναι αυτό που λέγεται συνήθω</w:t>
      </w:r>
      <w:r>
        <w:t>ς από τους όψιμους νεοφιλελεύθερους «Η Ελλάδα η τελευταία σοβιετική δημοκρατία».</w:t>
      </w:r>
    </w:p>
    <w:p w14:paraId="3753E274" w14:textId="77777777" w:rsidR="00DD17FA" w:rsidRDefault="00C30555">
      <w:pPr>
        <w:tabs>
          <w:tab w:val="left" w:pos="4813"/>
          <w:tab w:val="left" w:pos="6150"/>
        </w:tabs>
        <w:spacing w:line="600" w:lineRule="auto"/>
        <w:ind w:firstLine="720"/>
        <w:jc w:val="both"/>
      </w:pPr>
      <w:r>
        <w:t>Η Ελλάδα</w:t>
      </w:r>
      <w:r>
        <w:t>,</w:t>
      </w:r>
      <w:r>
        <w:t xml:space="preserve"> είναι κλασική περίπτωση εκμαυλισμού της πολιτικής εξουσίας από οικονομικές ελίτ</w:t>
      </w:r>
      <w:r>
        <w:t>,</w:t>
      </w:r>
      <w:r>
        <w:t xml:space="preserve"> που θέλουν να μη βγάζουν τα χρήματά τους από την αγορά αλλά από το ειδικό πολιτικό μ</w:t>
      </w:r>
      <w:r>
        <w:t>έρισμα που αντλούν από το κράτος. Και γι’ αυτόν τον λόγο πρέπει να ανησυχεί και η διαφθορά και αυτό το κομμάτι της οικονομικής ολιγαρχίας, όχι οι υγιείς επιχειρηματίες, που ουσιαστικά μας έχουν σύμμαχους όταν θέλουμε να αποκαταστήσουμε συνθήκες υγιούς αντα</w:t>
      </w:r>
      <w:r>
        <w:t xml:space="preserve">γωνισμού. </w:t>
      </w:r>
    </w:p>
    <w:p w14:paraId="3753E275" w14:textId="77777777" w:rsidR="00DD17FA" w:rsidRDefault="00C30555">
      <w:pPr>
        <w:tabs>
          <w:tab w:val="left" w:pos="4813"/>
          <w:tab w:val="left" w:pos="6150"/>
        </w:tabs>
        <w:spacing w:line="600" w:lineRule="auto"/>
        <w:ind w:firstLine="720"/>
        <w:jc w:val="both"/>
      </w:pPr>
      <w:r>
        <w:t>Οι άλλοι, όμως, δίκιο έχουν να ανησυχούν. Να ξέρουν ότι με αυτούς έχουμε τελειώσει και η υπόσχεση που δώσαμε στο εκλογικό σώμα για τίμιους, καθαρούς όρους πολιτικού και οικονομικού παιχνιδιού θα τηρηθούν.</w:t>
      </w:r>
    </w:p>
    <w:p w14:paraId="3753E276" w14:textId="77777777" w:rsidR="00DD17FA" w:rsidRDefault="00C30555">
      <w:pPr>
        <w:tabs>
          <w:tab w:val="left" w:pos="4813"/>
          <w:tab w:val="left" w:pos="6150"/>
        </w:tabs>
        <w:spacing w:line="600" w:lineRule="auto"/>
        <w:ind w:firstLine="720"/>
        <w:jc w:val="center"/>
      </w:pPr>
      <w:r>
        <w:t>(Χειροκροτήματα από την πτέρυγα του ΣΥΡΙ</w:t>
      </w:r>
      <w:r>
        <w:t>ΖΑ)</w:t>
      </w:r>
    </w:p>
    <w:p w14:paraId="3753E277" w14:textId="77777777" w:rsidR="00DD17FA" w:rsidRDefault="00C30555">
      <w:pPr>
        <w:tabs>
          <w:tab w:val="left" w:pos="4813"/>
          <w:tab w:val="left" w:pos="6150"/>
        </w:tabs>
        <w:spacing w:line="600" w:lineRule="auto"/>
        <w:ind w:firstLine="720"/>
        <w:jc w:val="both"/>
      </w:pPr>
      <w:r>
        <w:rPr>
          <w:b/>
        </w:rPr>
        <w:t>ΠΡΟΕΔΡΕΥΩΝ (Αναστάσιος Κουράκης):</w:t>
      </w:r>
      <w:r>
        <w:t xml:space="preserve"> Ευχαριστούμε τον Υπουργό Εργασίας, Κοινωνικής Ασφάλισης και Κοινωνικών Ασφαλίσεων.</w:t>
      </w:r>
    </w:p>
    <w:p w14:paraId="3753E278" w14:textId="77777777" w:rsidR="00DD17FA" w:rsidRDefault="00C30555">
      <w:pPr>
        <w:tabs>
          <w:tab w:val="left" w:pos="4813"/>
          <w:tab w:val="left" w:pos="6150"/>
        </w:tabs>
        <w:spacing w:line="600" w:lineRule="auto"/>
        <w:ind w:firstLine="720"/>
        <w:jc w:val="both"/>
      </w:pPr>
      <w:r>
        <w:rPr>
          <w:b/>
        </w:rPr>
        <w:t>ΑΝΔΡΕΑΣ ΛΟΒΕΡΔΟΣ:</w:t>
      </w:r>
      <w:r>
        <w:t xml:space="preserve"> Κύριε Πρόεδρε, η εκκρεμότητα που είχαμε εδώ και δύο ώρες. Περιμένω.</w:t>
      </w:r>
    </w:p>
    <w:p w14:paraId="3753E279" w14:textId="77777777" w:rsidR="00DD17FA" w:rsidRDefault="00C30555">
      <w:pPr>
        <w:tabs>
          <w:tab w:val="left" w:pos="4813"/>
          <w:tab w:val="left" w:pos="6150"/>
        </w:tabs>
        <w:spacing w:line="600" w:lineRule="auto"/>
        <w:ind w:firstLine="720"/>
        <w:jc w:val="both"/>
      </w:pPr>
      <w:r>
        <w:rPr>
          <w:b/>
        </w:rPr>
        <w:t>ΠΡΟΕΔΡΕΥΩΝ (Αναστάσιος Κουράκης):</w:t>
      </w:r>
      <w:r>
        <w:t xml:space="preserve"> Περιμένετε λίγο</w:t>
      </w:r>
      <w:r>
        <w:t>.</w:t>
      </w:r>
    </w:p>
    <w:p w14:paraId="3753E27A" w14:textId="77777777" w:rsidR="00DD17FA" w:rsidRDefault="00C30555">
      <w:pPr>
        <w:tabs>
          <w:tab w:val="left" w:pos="4813"/>
          <w:tab w:val="left" w:pos="6150"/>
        </w:tabs>
        <w:spacing w:line="600" w:lineRule="auto"/>
        <w:ind w:firstLine="720"/>
        <w:jc w:val="both"/>
      </w:pPr>
      <w:r>
        <w:t>Τον λόγο έχει ο κ. Αθανασίου.</w:t>
      </w:r>
    </w:p>
    <w:p w14:paraId="3753E27B" w14:textId="77777777" w:rsidR="00DD17FA" w:rsidRDefault="00C30555">
      <w:pPr>
        <w:tabs>
          <w:tab w:val="left" w:pos="4813"/>
          <w:tab w:val="left" w:pos="6150"/>
        </w:tabs>
        <w:spacing w:line="600" w:lineRule="auto"/>
        <w:ind w:firstLine="720"/>
        <w:jc w:val="both"/>
      </w:pPr>
      <w:r>
        <w:t>Ορίστε, κύριε Αθανασίου, έχετε τον λόγο για τέσσερα λεπτά.</w:t>
      </w:r>
    </w:p>
    <w:p w14:paraId="3753E27C" w14:textId="77777777" w:rsidR="00DD17FA" w:rsidRDefault="00C30555">
      <w:pPr>
        <w:tabs>
          <w:tab w:val="left" w:pos="4813"/>
          <w:tab w:val="left" w:pos="6150"/>
        </w:tabs>
        <w:spacing w:line="600" w:lineRule="auto"/>
        <w:ind w:firstLine="720"/>
        <w:jc w:val="both"/>
      </w:pPr>
      <w:r>
        <w:rPr>
          <w:b/>
        </w:rPr>
        <w:t>ΝΙΚΟΛΑΟΣ ΗΓΟΥΜΕΝΙΔΗΣ:</w:t>
      </w:r>
      <w:r>
        <w:t xml:space="preserve"> Κύριε Πρόεδρε, τα εισιτήριά μας!</w:t>
      </w:r>
    </w:p>
    <w:p w14:paraId="3753E27D" w14:textId="77777777" w:rsidR="00DD17FA" w:rsidRDefault="00C30555">
      <w:pPr>
        <w:tabs>
          <w:tab w:val="left" w:pos="4813"/>
          <w:tab w:val="left" w:pos="6150"/>
        </w:tabs>
        <w:spacing w:line="600" w:lineRule="auto"/>
        <w:ind w:firstLine="720"/>
        <w:jc w:val="both"/>
      </w:pPr>
      <w:r>
        <w:rPr>
          <w:b/>
        </w:rPr>
        <w:t>ΧΑΡΑΛΑΜΠΟΣ ΑΘΑΝΑΣΙΟΥ:</w:t>
      </w:r>
      <w:r>
        <w:t xml:space="preserve"> Μιας και είναι τέσσερα λεπτά, να τα πω από τη θέση μου.</w:t>
      </w:r>
    </w:p>
    <w:p w14:paraId="3753E27E" w14:textId="77777777" w:rsidR="00DD17FA" w:rsidRDefault="00C30555">
      <w:pPr>
        <w:tabs>
          <w:tab w:val="left" w:pos="4813"/>
          <w:tab w:val="left" w:pos="6150"/>
        </w:tabs>
        <w:spacing w:line="600" w:lineRule="auto"/>
        <w:ind w:firstLine="720"/>
        <w:jc w:val="both"/>
      </w:pPr>
      <w:r>
        <w:rPr>
          <w:b/>
        </w:rPr>
        <w:t>ΠΡΟΕΔΡΕΥΩΝ (Αναστάσιος Κουράκης)</w:t>
      </w:r>
      <w:r>
        <w:rPr>
          <w:b/>
        </w:rPr>
        <w:t>:</w:t>
      </w:r>
      <w:r>
        <w:t xml:space="preserve"> Όπως θέλετε. Είστε ο τελευταίος ομιλητής από πλευράς Βουλευτών.</w:t>
      </w:r>
    </w:p>
    <w:p w14:paraId="3753E27F" w14:textId="77777777" w:rsidR="00DD17FA" w:rsidRDefault="00C30555">
      <w:pPr>
        <w:tabs>
          <w:tab w:val="left" w:pos="4813"/>
          <w:tab w:val="left" w:pos="6150"/>
        </w:tabs>
        <w:spacing w:line="600" w:lineRule="auto"/>
        <w:ind w:firstLine="720"/>
        <w:jc w:val="both"/>
      </w:pPr>
      <w:r>
        <w:rPr>
          <w:b/>
        </w:rPr>
        <w:t>ΧΑΡΑΛΑΜΠΟΣ ΑΘΑΝΑΣΙΟΥ:</w:t>
      </w:r>
      <w:r>
        <w:t xml:space="preserve"> Εγώ ήθελα να πω ότι καλή η θεωρία, κύριε Κατρούγκαλε. Είναι σωστό αυτό που λέτε θεωρητικά. Όλοι συμφωνούμε. Όμως, πρέπει να ξέρετε ότι το παρόν νομοσχέδιο διακρίνεται κ</w:t>
      </w:r>
      <w:r>
        <w:t xml:space="preserve">αθαρά για τον κρατικίστικο χαρακτήρα του. Γιατί μέσα από τη διαδικασία δημοπράτησης αδειών αλλά και της θεσμοθέτησης εξαιρετικά πολλών όρων και διατυπώσεων για τη χορήγηση άδειας, προσπαθεί να χειραγωγήσει τα τηλεοπτικά μέσα. </w:t>
      </w:r>
    </w:p>
    <w:p w14:paraId="3753E280" w14:textId="77777777" w:rsidR="00DD17FA" w:rsidRDefault="00C30555">
      <w:pPr>
        <w:tabs>
          <w:tab w:val="left" w:pos="4813"/>
          <w:tab w:val="left" w:pos="6150"/>
        </w:tabs>
        <w:spacing w:line="600" w:lineRule="auto"/>
        <w:ind w:firstLine="720"/>
        <w:jc w:val="both"/>
      </w:pPr>
      <w:r>
        <w:t>Το λέω αυτό, γιατί η αδειοδότ</w:t>
      </w:r>
      <w:r>
        <w:t>ηση ναι μεν δίνεται από το Εθνικό Συμβούλιο Ραδιοτηλεόρασης, πλην όμως η όλη διαδικασία εξαρτάται από τον αρμόδιο Υπουργό, αφού με απόφασή του ορίζεται ο ρυθμός των αδειών ανά κατηγορία, ενώ με κοινή υπουργική απόφαση του αρμόδιου Υπουργού και του Υπουργού</w:t>
      </w:r>
      <w:r>
        <w:t xml:space="preserve"> Οικονομικών καθορίζεται και η εκκίνηση των χρημάτων της δημοπράτησης. Και προκαλεί απορία γιατί σήμερα, την εποχή της ψηφιακής τηλεόρασης, που οι τεχνολογικές δυνατότητες είναι τεράστιες, πρέπει να ορίζεται ο αριθμός των τηλεοπτικών αδειών από τον Υπουργό</w:t>
      </w:r>
      <w:r>
        <w:t xml:space="preserve"> και μάλιστα αυθαίρετα, χωρίς κριτήρια. </w:t>
      </w:r>
    </w:p>
    <w:p w14:paraId="3753E281" w14:textId="77777777" w:rsidR="00DD17FA" w:rsidRDefault="00C30555">
      <w:pPr>
        <w:tabs>
          <w:tab w:val="left" w:pos="4813"/>
          <w:tab w:val="left" w:pos="6150"/>
        </w:tabs>
        <w:spacing w:line="600" w:lineRule="auto"/>
        <w:ind w:firstLine="720"/>
        <w:jc w:val="both"/>
      </w:pPr>
      <w:r>
        <w:t>Είναι γνωστό, κυρίες και κύριοι συνάδελφοι, ότι τα νομοθετήματα, όταν θέτουν κανονιστικές διατάξεις ή επιλύουν βιοτικές ανάγκες, θέτουν κριτήρια. Ο προσδιορισμός των επί μέρους κριτηρίων, το πώς πρέπει να λειτουργήσουν τα κριτήρια, γίνεται με υπουργικές απ</w:t>
      </w:r>
      <w:r>
        <w:t xml:space="preserve">οφάσεις ή με προεδρικά διατάγματα. </w:t>
      </w:r>
    </w:p>
    <w:p w14:paraId="3753E282" w14:textId="77777777" w:rsidR="00DD17FA" w:rsidRDefault="00C30555">
      <w:pPr>
        <w:tabs>
          <w:tab w:val="left" w:pos="4813"/>
          <w:tab w:val="left" w:pos="6150"/>
        </w:tabs>
        <w:spacing w:line="600" w:lineRule="auto"/>
        <w:ind w:firstLine="720"/>
        <w:jc w:val="both"/>
      </w:pPr>
      <w:r>
        <w:t>Βέβαια, έκανε μία βελτίωση ο κύριος Υπουργός και έβαλε το να προηγείται στη γνώμη του Εθνικού Συμβουλίου Ραδιοτηλεόρασης αιτιολογημένη γνώμη. Αυτό δεν έχει κα</w:t>
      </w:r>
      <w:r>
        <w:t>μ</w:t>
      </w:r>
      <w:r>
        <w:t xml:space="preserve">μία αξία για τις γνώμες, γιατί η αιτιολογία έχει αξία μόνο </w:t>
      </w:r>
      <w:r>
        <w:t>για τις αποφάσεις είτε είναι δικαστικές είτε είναι αποφάσεις διοικητικών οργάνων που ρυθμίζουν ζητήματα.</w:t>
      </w:r>
    </w:p>
    <w:p w14:paraId="3753E283" w14:textId="77777777" w:rsidR="00DD17FA" w:rsidRDefault="00C30555">
      <w:pPr>
        <w:tabs>
          <w:tab w:val="left" w:pos="4813"/>
          <w:tab w:val="left" w:pos="6150"/>
        </w:tabs>
        <w:spacing w:line="600" w:lineRule="auto"/>
        <w:ind w:firstLine="720"/>
        <w:jc w:val="both"/>
      </w:pPr>
      <w:r>
        <w:t>Και εν πάση περιπτώσει, κύριε Υπουργέ, το «αιτιολογημένη» δεν λέει τίποτα. Ποιος θα κρίνει εάν είναι αιτιολογημένη; Και εάν μεν συμφωνεί με τον Υπουργό</w:t>
      </w:r>
      <w:r>
        <w:t>, θα λέμε πάντα ότι είναι αιτιολογημένη. Εάν δεν συμφωνεί και είναι αρνητική, ποιος θα πει ότι δεν είναι αιτιολογημένη; Να γιατί, εάν θέλαμε να είμαστε δίκαιοι και σωστοί για να κάνουμε ένα νομοθέτημα σωστό, έπρεπε να λέει «σύμφωνη γνώμη» και όχι «αιτιολογ</w:t>
      </w:r>
      <w:r>
        <w:t>ημένη γνώμη».</w:t>
      </w:r>
    </w:p>
    <w:p w14:paraId="3753E284" w14:textId="77777777" w:rsidR="00DD17FA" w:rsidRDefault="00C30555">
      <w:pPr>
        <w:tabs>
          <w:tab w:val="left" w:pos="4813"/>
          <w:tab w:val="left" w:pos="6150"/>
        </w:tabs>
        <w:spacing w:line="600" w:lineRule="auto"/>
        <w:ind w:firstLine="720"/>
        <w:jc w:val="both"/>
      </w:pPr>
      <w:r>
        <w:t>Ήθελα πριν να αναφερθώ σε ένα άλλο θέμα το οποίο απασχολεί τον νομικό κόσμο. Ήθελα να ρωτήσω, κύριε Υπουργέ, τι θα γίνει με το Αιγαίο; Σκοπεύετε να δώσετε μόνο μία άδεια ή περισσότερες για όλο το Αιγαίο, βόρειο και νότιο; Και εάν σε μία δημοπ</w:t>
      </w:r>
      <w:r>
        <w:t>ρασία δεν παρουσιαστεί κάποιος Έλληνας για οποιονδήποτε λόγο και παρουσιαστεί ένας Τούρκος είτε πραγματικό πρόσωπο είτε παρένθετο, τι θα γίνει; Θα την πάρει μία τουρκική εταιρεία; Παρακαλώ, θα ήθελα μια απάντηση στο ζήτημα αυτό.</w:t>
      </w:r>
    </w:p>
    <w:p w14:paraId="3753E285" w14:textId="77777777" w:rsidR="00DD17FA" w:rsidRDefault="00C30555">
      <w:pPr>
        <w:tabs>
          <w:tab w:val="left" w:pos="4813"/>
          <w:tab w:val="left" w:pos="6150"/>
        </w:tabs>
        <w:spacing w:line="600" w:lineRule="auto"/>
        <w:ind w:firstLine="720"/>
        <w:jc w:val="both"/>
      </w:pPr>
      <w:r>
        <w:t xml:space="preserve">Θέλω τώρα να πω δυο λόγια, </w:t>
      </w:r>
      <w:r>
        <w:t>κύριε Πρόεδρε -να μου επιτρέψετε- για ένα ζήτημα, το οποίο απασχολεί, κυρίες και κύριοι συνάδελφοι, τον νομικό κόσμο. Προχθές επλήγη βάναυσα από το Υπουργικό Συμβούλιο μία ανεξάρτητη λειτουργία του κράτους, η δικαιοσύνη, ως ισότιμη και ισόκυρη λειτουργία τ</w:t>
      </w:r>
      <w:r>
        <w:t>ου κράτους.</w:t>
      </w:r>
    </w:p>
    <w:p w14:paraId="3753E286" w14:textId="77777777" w:rsidR="00DD17FA" w:rsidRDefault="00C30555">
      <w:pPr>
        <w:spacing w:line="600" w:lineRule="auto"/>
        <w:ind w:firstLine="720"/>
        <w:jc w:val="both"/>
      </w:pPr>
      <w:r>
        <w:t xml:space="preserve">Με καθυστέρηση τεσσάρων μηνών έγιναν οι επιλογές των </w:t>
      </w:r>
      <w:r>
        <w:t>α</w:t>
      </w:r>
      <w:r>
        <w:t>ντιπροέδρων και στα τρία δικαστήρια της χώρας και του Προέδρου στο Ελεγκτικό Συνέδριο. Έγινε κάτι πρωτόγνωρο, το οποίο δεν έχει προηγούμενο στη μεταδικτατορική Ελλάδα αλλά ούτε και η δικτατο</w:t>
      </w:r>
      <w:r>
        <w:t xml:space="preserve">ρία τόλμησε να κάνει τέτοιες βουτιές στην επετηρίδα. </w:t>
      </w:r>
    </w:p>
    <w:p w14:paraId="3753E287" w14:textId="77777777" w:rsidR="00DD17FA" w:rsidRDefault="00C30555">
      <w:pPr>
        <w:spacing w:line="600" w:lineRule="auto"/>
        <w:ind w:firstLine="720"/>
        <w:jc w:val="both"/>
      </w:pPr>
      <w:r>
        <w:t xml:space="preserve">Παραλείφθηκαν άξιοι και έγκυροι δικαστές στο Ελεγκτικό Συνέδριο, στο Συμβούλιο της Επικρατείας και στον Άρειο Πάγο. Δέκα αρεοπαγίτες αποκλείστηκαν από το να γίνουν </w:t>
      </w:r>
      <w:r>
        <w:t>α</w:t>
      </w:r>
      <w:r>
        <w:t xml:space="preserve">ντιπρόεδροι, δεκαεννιά σύμβουλοι στο </w:t>
      </w:r>
      <w:r>
        <w:t>Ελεγκτικό Συνέδριο παραλήφθηκαν και δεκατρείς σύμβουλοι στο Συμβούλιο της Επικρατείας.</w:t>
      </w:r>
    </w:p>
    <w:p w14:paraId="3753E288" w14:textId="77777777" w:rsidR="00DD17FA" w:rsidRDefault="00C30555">
      <w:pPr>
        <w:spacing w:line="600" w:lineRule="auto"/>
        <w:ind w:firstLine="720"/>
        <w:jc w:val="both"/>
      </w:pPr>
      <w:r>
        <w:t xml:space="preserve">Είναι εδώ ο κύριος Υπουργός Δικαιοσύνης και φαντάζομαι ότι, αν θέλει, μπορεί να δώσει μία εξήγηση. Είναι κάτι το πρωτόγνωρο, που δεν έγινε ποτέ ξανά. </w:t>
      </w:r>
    </w:p>
    <w:p w14:paraId="3753E289" w14:textId="77777777" w:rsidR="00DD17FA" w:rsidRDefault="00C30555">
      <w:pPr>
        <w:spacing w:line="600" w:lineRule="auto"/>
        <w:ind w:firstLine="720"/>
        <w:jc w:val="both"/>
      </w:pPr>
      <w:r>
        <w:t>Θέλω να υπενθυμίσω</w:t>
      </w:r>
      <w:r>
        <w:t xml:space="preserve"> ότι με τις βουτιές αυτές στην επετηρίδα, κατά την κοινή παραδοχή νομικών, δικηγόρων και δικαστών, προσπαθείτε να χειραγωγηθεί κατά κάποιον τρόπο η δικαιοσύνη και να δοθεί ένα μήνυμα ότι δεν έχουν μέλλον αυτοί οι οποίοι δεν θα είναι αρεστοί στην Κυβέρνηση,</w:t>
      </w:r>
      <w:r>
        <w:t xml:space="preserve"> κύριε Υπουργέ.</w:t>
      </w:r>
    </w:p>
    <w:p w14:paraId="3753E28A" w14:textId="77777777" w:rsidR="00DD17FA" w:rsidRDefault="00C30555">
      <w:pPr>
        <w:spacing w:line="600" w:lineRule="auto"/>
        <w:ind w:firstLine="720"/>
        <w:jc w:val="both"/>
      </w:pPr>
      <w:r>
        <w:t>Παραβλέπουν, όμως, το αυτονόητο, ότι δηλαδή την ανεξαρτησία και το υψηλό φρόνημα των Ελλήνων δικαστών</w:t>
      </w:r>
      <w:r>
        <w:t>,</w:t>
      </w:r>
      <w:r>
        <w:t xml:space="preserve"> προστάτευσαν και διαφύλαξαν στις δύσκολες εποχές που περνάει η χώρα μας οι προκάτοχοι Υπουργοί –ο κ. Παπαϊωάννου, ο κ. Ρουπακιώτης και ο </w:t>
      </w:r>
      <w:r>
        <w:t>ομιλών- που τηρήσαμε με ευλάβεια την επετηρίδα. Αυτά τα οποία έγιναν είναι πρωτόγνωρα και, βεβαίως, πιστεύω ότι τόσο οι δικαστικές ενώσεις όσο και οι ολομέλειες των δικαστηρίων θα πάρουν θέση επάνω σε αυτό.</w:t>
      </w:r>
    </w:p>
    <w:p w14:paraId="3753E28B" w14:textId="77777777" w:rsidR="00DD17FA" w:rsidRDefault="00C30555">
      <w:pPr>
        <w:spacing w:line="600" w:lineRule="auto"/>
        <w:ind w:firstLine="720"/>
        <w:jc w:val="both"/>
      </w:pPr>
      <w:r>
        <w:t>Ακούγεται, κύριε Υπουργέ Δικαιοσύνης, και κάτι ακ</w:t>
      </w:r>
      <w:r>
        <w:t>όμα, ότι σκοπεύετε να καταργηθούν ή να περιοριστούν ασκώντας πειθαρχικές διώξεις σε εκλεγμένα όργανα στις εισαγγελίες. Πρέπει να σας θυμίσω ότι ο Οργανισμός Δικαστηρίων αναθέτει όλη την πρωτοβουλία της εκλογικής διαδικασίας, μέσα στ</w:t>
      </w:r>
      <w:r>
        <w:t>ο</w:t>
      </w:r>
      <w:r>
        <w:t xml:space="preserve"> πλαίσι</w:t>
      </w:r>
      <w:r>
        <w:t>ο</w:t>
      </w:r>
      <w:r>
        <w:t xml:space="preserve"> του αυτοδιοίκη</w:t>
      </w:r>
      <w:r>
        <w:t>του των δικαστηρίων, στις ολομέλειες.</w:t>
      </w:r>
    </w:p>
    <w:p w14:paraId="3753E28C" w14:textId="77777777" w:rsidR="00DD17FA" w:rsidRDefault="00C30555">
      <w:pPr>
        <w:spacing w:line="600" w:lineRule="auto"/>
        <w:ind w:firstLine="720"/>
        <w:jc w:val="both"/>
      </w:pPr>
      <w:r>
        <w:t>Στις ολομέλειες, κυρίες και κύριοι συνάδελφοι, όταν εξελέγησαν οι δικαστικοί λειτουργοί, οι εισαγγελείς και οι δικαστές, οι οποίοι θα υπηρετήσουν τα δικαστήρια, δεν προβλήθηκε κα</w:t>
      </w:r>
      <w:r>
        <w:t>μ</w:t>
      </w:r>
      <w:r>
        <w:t>μία ένσταση από κανέναν από τους υποψηφ</w:t>
      </w:r>
      <w:r>
        <w:t xml:space="preserve">ίους. </w:t>
      </w:r>
    </w:p>
    <w:p w14:paraId="3753E28D" w14:textId="77777777" w:rsidR="00DD17FA" w:rsidRDefault="00C30555">
      <w:pPr>
        <w:spacing w:line="600" w:lineRule="auto"/>
        <w:ind w:firstLine="720"/>
        <w:jc w:val="both"/>
      </w:pPr>
      <w:r>
        <w:t>Ακούγεται σήμερα, κύριε Υπουργέ, ότι με κάποια παρέμβαση ασκήθηκαν πειθαρχικές διώξεις και από μη αρμόδιους και ότι πιθανόν –εύχομαι να είναι λάθος η πληροφόρηση- να προβείτε σε κάποια ρύθμιση που στην ουσία θα τους καταργεί. Πιστεύω να το διαψεύσετ</w:t>
      </w:r>
      <w:r>
        <w:t>ε.</w:t>
      </w:r>
    </w:p>
    <w:p w14:paraId="3753E28E" w14:textId="77777777" w:rsidR="00DD17FA" w:rsidRDefault="00C30555">
      <w:pPr>
        <w:spacing w:line="600" w:lineRule="auto"/>
        <w:ind w:firstLine="720"/>
        <w:jc w:val="both"/>
      </w:pPr>
      <w:r>
        <w:t>Ευχαριστώ πολύ.</w:t>
      </w:r>
    </w:p>
    <w:p w14:paraId="3753E28F" w14:textId="77777777" w:rsidR="00DD17FA" w:rsidRDefault="00C30555">
      <w:pPr>
        <w:spacing w:line="600" w:lineRule="auto"/>
        <w:ind w:firstLine="720"/>
        <w:jc w:val="both"/>
      </w:pPr>
      <w:r>
        <w:rPr>
          <w:b/>
        </w:rPr>
        <w:t>ΠΡΟΕΔΡΕΥΩΝ (Αναστάσιος Κουράκης):</w:t>
      </w:r>
      <w:r>
        <w:t xml:space="preserve"> Ευχαριστούμε, κύριε Αθανασίου.</w:t>
      </w:r>
    </w:p>
    <w:p w14:paraId="3753E290" w14:textId="77777777" w:rsidR="00DD17FA" w:rsidRDefault="00C30555">
      <w:pPr>
        <w:spacing w:line="600" w:lineRule="auto"/>
        <w:ind w:firstLine="720"/>
        <w:jc w:val="both"/>
      </w:pPr>
      <w:r>
        <w:t>Ο Υπουργός Δικαιοσύνης, κ. Παρασκευόπουλος, έχει τον λόγο και αμέσως μετά ο κ. Σπίρτζης.</w:t>
      </w:r>
    </w:p>
    <w:p w14:paraId="3753E291" w14:textId="77777777" w:rsidR="00DD17FA" w:rsidRDefault="00C30555">
      <w:pPr>
        <w:spacing w:line="600" w:lineRule="auto"/>
        <w:ind w:firstLine="720"/>
        <w:jc w:val="both"/>
      </w:pPr>
      <w:r>
        <w:rPr>
          <w:b/>
        </w:rPr>
        <w:t>ΝΙΚΟΛΑΟΣ ΠΑΡΑΣΚΕΥΟΠΟΥΛΟΣ (Υπουργός Δικαιοσύνης, Διαφάνειας και Ανθρωπίνων Δικαιωμάτ</w:t>
      </w:r>
      <w:r>
        <w:rPr>
          <w:b/>
        </w:rPr>
        <w:t xml:space="preserve">ων): </w:t>
      </w:r>
      <w:r>
        <w:t>Ευχαριστώ, κύριε Πρόεδρε.</w:t>
      </w:r>
    </w:p>
    <w:p w14:paraId="3753E292" w14:textId="77777777" w:rsidR="00DD17FA" w:rsidRDefault="00C30555">
      <w:pPr>
        <w:spacing w:line="600" w:lineRule="auto"/>
        <w:ind w:firstLine="720"/>
        <w:jc w:val="both"/>
      </w:pPr>
      <w:r>
        <w:t>Τάχιστα να απαντήσω για την ηγεσία της δικαιοσύνης, ότι στο Συμβούλιο της Επικρατείας επελέγη ο αρχαιότερος, ως Γενική Επίτροπος των διοικητικών δικαστηρίων επελέγη η αρχαιοτέρα, η κ</w:t>
      </w:r>
      <w:r>
        <w:t>.</w:t>
      </w:r>
      <w:r>
        <w:t xml:space="preserve"> Φουντουλάκη, ως Πρόεδρος του Αρείου Πάγου</w:t>
      </w:r>
      <w:r>
        <w:t xml:space="preserve"> η κ</w:t>
      </w:r>
      <w:r>
        <w:t>.</w:t>
      </w:r>
      <w:r>
        <w:t xml:space="preserve"> Θάνου, η οποία είχε ελάχιστη απόσταση από τον αρχαιότερο. Είναι τέταρτη αλλά ο δεύτερος και ο τρίτος θα αποχωρούσαν εντός ενός έτους και αυτό κατά σειρά ετών είναι αντένδειξη για την προαγωγή. Επίσης, για το Ελεγκτικό Συνέδριο η επιλεγείσα είχε ελάχι</w:t>
      </w:r>
      <w:r>
        <w:t>στη απόσταση -νομίζω τρίτη ή τέταρτη- από τους επιλεγέντες.</w:t>
      </w:r>
    </w:p>
    <w:p w14:paraId="3753E293" w14:textId="77777777" w:rsidR="00DD17FA" w:rsidRDefault="00C30555">
      <w:pPr>
        <w:spacing w:line="600" w:lineRule="auto"/>
        <w:ind w:firstLine="720"/>
        <w:jc w:val="both"/>
      </w:pPr>
      <w:r>
        <w:t>Άρα, σε γενικές γραμμές, στην αρχαιότητα δεν υπάρχει βουτιά αλλά δεν υπάρχει και μία πιστή τήρηση της αρχαιότητας, γιατί δεν την προβλέπει το Σύνταγμα.</w:t>
      </w:r>
    </w:p>
    <w:p w14:paraId="3753E294" w14:textId="77777777" w:rsidR="00DD17FA" w:rsidRDefault="00C30555">
      <w:pPr>
        <w:spacing w:line="600" w:lineRule="auto"/>
        <w:ind w:firstLine="720"/>
        <w:jc w:val="both"/>
      </w:pPr>
      <w:r>
        <w:rPr>
          <w:b/>
        </w:rPr>
        <w:t>ΧΑΡΑΛΑΜΠΟΣ ΑΘΑΝΑΣΙΟΥ:</w:t>
      </w:r>
      <w:r>
        <w:t xml:space="preserve"> Για τους </w:t>
      </w:r>
      <w:r>
        <w:t>α</w:t>
      </w:r>
      <w:r>
        <w:t>ντιπροέδρους</w:t>
      </w:r>
      <w:r>
        <w:t xml:space="preserve"> πείτε μας.</w:t>
      </w:r>
    </w:p>
    <w:p w14:paraId="3753E295" w14:textId="77777777" w:rsidR="00DD17FA" w:rsidRDefault="00C30555">
      <w:pPr>
        <w:spacing w:line="600" w:lineRule="auto"/>
        <w:ind w:firstLine="720"/>
        <w:jc w:val="both"/>
      </w:pPr>
      <w:r>
        <w:rPr>
          <w:b/>
        </w:rPr>
        <w:t>ΝΙΚΟΛΑΟΣ ΠΑΡΑΣΚΕΥΟΠΟΥΛΟΣ (Υπουργός Δικαιοσύνης, Διαφάνειας και Ανθρωπίνων Δικαιωμάτων):</w:t>
      </w:r>
      <w:r>
        <w:t xml:space="preserve"> Το Σύνταγμα για την επιλογή της ηγεσίας της δικαιοσύνης είναι σαφές ότι θέλει δύο τινά</w:t>
      </w:r>
      <w:r>
        <w:t>. Π</w:t>
      </w:r>
      <w:r>
        <w:t xml:space="preserve">ρώτον, την αξιοκρατία και, δεύτερον, την εμπιστοσύνη της </w:t>
      </w:r>
      <w:r>
        <w:t>δ</w:t>
      </w:r>
      <w:r>
        <w:t>ημοκρατία</w:t>
      </w:r>
      <w:r>
        <w:t>ς και γι’ αυτό αναθέτει στο Υπουργικό Συμβούλιο την τελική κρίση. Τα δύο αυτά κριτήρια τηρήθηκαν πιστά.</w:t>
      </w:r>
    </w:p>
    <w:p w14:paraId="3753E296" w14:textId="77777777" w:rsidR="00DD17FA" w:rsidRDefault="00C30555">
      <w:pPr>
        <w:spacing w:line="600" w:lineRule="auto"/>
        <w:ind w:firstLine="720"/>
        <w:jc w:val="both"/>
      </w:pPr>
      <w:r>
        <w:t>Ευχαριστώ πολύ.</w:t>
      </w:r>
    </w:p>
    <w:p w14:paraId="3753E297" w14:textId="77777777" w:rsidR="00DD17FA" w:rsidRDefault="00C30555">
      <w:pPr>
        <w:spacing w:line="600" w:lineRule="auto"/>
        <w:ind w:firstLine="720"/>
        <w:jc w:val="both"/>
      </w:pPr>
      <w:r>
        <w:rPr>
          <w:b/>
        </w:rPr>
        <w:t xml:space="preserve">ΠΡΟΕΔΡΕΥΩΝ (Αναστάσιος Κουράκης): </w:t>
      </w:r>
      <w:r>
        <w:t>Ευχαριστούμε, κύριε Υπουργέ.</w:t>
      </w:r>
    </w:p>
    <w:p w14:paraId="3753E298" w14:textId="77777777" w:rsidR="00DD17FA" w:rsidRDefault="00C30555">
      <w:pPr>
        <w:spacing w:line="600" w:lineRule="auto"/>
        <w:ind w:firstLine="720"/>
        <w:jc w:val="both"/>
      </w:pPr>
      <w:r>
        <w:t>Τον λόγο έχει ο κ. Σπίρτζης.</w:t>
      </w:r>
    </w:p>
    <w:p w14:paraId="3753E299" w14:textId="77777777" w:rsidR="00DD17FA" w:rsidRDefault="00C30555">
      <w:pPr>
        <w:spacing w:line="600" w:lineRule="auto"/>
        <w:ind w:firstLine="720"/>
        <w:jc w:val="both"/>
      </w:pPr>
      <w:r>
        <w:t xml:space="preserve">Κύριε Σπίρτζη, πολύ σύντομα και μετά έχουμε </w:t>
      </w:r>
      <w:r>
        <w:t>δύο εκκρεμότητες από πλευράς Δημοκρατικής Συμπαράταξης.</w:t>
      </w:r>
    </w:p>
    <w:p w14:paraId="3753E29A" w14:textId="77777777" w:rsidR="00DD17FA" w:rsidRDefault="00C30555">
      <w:pPr>
        <w:spacing w:line="600" w:lineRule="auto"/>
        <w:ind w:firstLine="720"/>
        <w:jc w:val="center"/>
      </w:pPr>
      <w:r>
        <w:t>(Θόρυβος στην Αίθουσα)</w:t>
      </w:r>
    </w:p>
    <w:p w14:paraId="3753E29B" w14:textId="77777777" w:rsidR="00DD17FA" w:rsidRDefault="00C30555">
      <w:pPr>
        <w:spacing w:line="600" w:lineRule="auto"/>
        <w:ind w:firstLine="720"/>
        <w:jc w:val="both"/>
      </w:pPr>
      <w:r>
        <w:t>Σας παρακαλώ, κύριοι!</w:t>
      </w:r>
    </w:p>
    <w:p w14:paraId="3753E29C" w14:textId="77777777" w:rsidR="00DD17FA" w:rsidRDefault="00C30555">
      <w:pPr>
        <w:spacing w:line="600" w:lineRule="auto"/>
        <w:ind w:firstLine="720"/>
        <w:jc w:val="both"/>
      </w:pPr>
      <w:r>
        <w:rPr>
          <w:b/>
        </w:rPr>
        <w:t>ΧΑΡΑΛΑΜΠΟΣ ΑΘΑΝΑΣΙΟΥ:</w:t>
      </w:r>
      <w:r>
        <w:t xml:space="preserve"> Δεν είναι έτσι! Σαράντα τέσσερις δικαστές…</w:t>
      </w:r>
    </w:p>
    <w:p w14:paraId="3753E29D" w14:textId="77777777" w:rsidR="00DD17FA" w:rsidRDefault="00C30555">
      <w:pPr>
        <w:spacing w:line="600" w:lineRule="auto"/>
        <w:ind w:firstLine="720"/>
        <w:jc w:val="both"/>
      </w:pPr>
      <w:r>
        <w:t>Ένα λεπτό θέλω τον λόγο, κύριε Πρόεδρε.</w:t>
      </w:r>
    </w:p>
    <w:p w14:paraId="3753E29E" w14:textId="77777777" w:rsidR="00DD17FA" w:rsidRDefault="00C30555">
      <w:pPr>
        <w:spacing w:line="600" w:lineRule="auto"/>
        <w:ind w:firstLine="720"/>
        <w:jc w:val="both"/>
      </w:pPr>
      <w:r>
        <w:rPr>
          <w:b/>
        </w:rPr>
        <w:t xml:space="preserve">ΠΡΟΕΔΡΕΥΩΝ (Αναστάσιος Κουράκης): </w:t>
      </w:r>
      <w:r>
        <w:t xml:space="preserve">Κύριε Σπίρτζη, </w:t>
      </w:r>
      <w:r>
        <w:t>σας παρακαλώ, να δώσουμε τον λόγο πρώτα στον κ. Αθανασίου;</w:t>
      </w:r>
    </w:p>
    <w:p w14:paraId="3753E29F" w14:textId="77777777" w:rsidR="00DD17FA" w:rsidRDefault="00C30555">
      <w:pPr>
        <w:spacing w:line="600" w:lineRule="auto"/>
        <w:ind w:firstLine="720"/>
        <w:jc w:val="both"/>
      </w:pPr>
      <w:r>
        <w:rPr>
          <w:b/>
        </w:rPr>
        <w:t>ΧΡΗΣΤΟΣ ΣΠΙΡΤΖΗΣ (Υπουργός Υποδομών, Μεταφορών και Δικτύων):</w:t>
      </w:r>
      <w:r>
        <w:t xml:space="preserve"> Παρακαλώ. </w:t>
      </w:r>
    </w:p>
    <w:p w14:paraId="3753E2A0" w14:textId="77777777" w:rsidR="00DD17FA" w:rsidRDefault="00C30555">
      <w:pPr>
        <w:spacing w:line="600" w:lineRule="auto"/>
        <w:ind w:firstLine="720"/>
        <w:jc w:val="center"/>
      </w:pPr>
      <w:r>
        <w:t>(Θόρυβος στην Αίθουσα)</w:t>
      </w:r>
    </w:p>
    <w:p w14:paraId="3753E2A1" w14:textId="77777777" w:rsidR="00DD17FA" w:rsidRDefault="00C30555">
      <w:pPr>
        <w:spacing w:line="600" w:lineRule="auto"/>
        <w:ind w:firstLine="720"/>
        <w:jc w:val="both"/>
      </w:pPr>
      <w:r>
        <w:rPr>
          <w:b/>
        </w:rPr>
        <w:t xml:space="preserve">ΠΡΟΕΔΡΕΥΩΝ (Αναστάσιος Κουράκης): </w:t>
      </w:r>
      <w:r>
        <w:t>Σας παρακαλώ, κύριοι συνάδελφοι! Μη δημιουργείτε περισσότερα προβλήμ</w:t>
      </w:r>
      <w:r>
        <w:t>ατα απ’ ό,τι έχουμε.</w:t>
      </w:r>
    </w:p>
    <w:p w14:paraId="3753E2A2" w14:textId="77777777" w:rsidR="00DD17FA" w:rsidRDefault="00C30555">
      <w:pPr>
        <w:spacing w:line="600" w:lineRule="auto"/>
        <w:ind w:firstLine="720"/>
        <w:jc w:val="both"/>
      </w:pPr>
      <w:r>
        <w:t>Κύριε Αθανασίου, έχετε τον λόγο για ένα λεπτό.</w:t>
      </w:r>
    </w:p>
    <w:p w14:paraId="3753E2A3" w14:textId="77777777" w:rsidR="00DD17FA" w:rsidRDefault="00C30555">
      <w:pPr>
        <w:spacing w:line="600" w:lineRule="auto"/>
        <w:ind w:firstLine="720"/>
        <w:jc w:val="both"/>
      </w:pPr>
      <w:r>
        <w:rPr>
          <w:b/>
        </w:rPr>
        <w:t>ΧΑΡΑΛΑΜΠΟΣ ΑΘΑΝΑΣΙΟΥ:</w:t>
      </w:r>
      <w:r>
        <w:t xml:space="preserve"> Για τη θέση του Προέδρου του Αρείου Πάγου παρελείφθησαν τέσσερις άξιοι </w:t>
      </w:r>
      <w:r>
        <w:t>α</w:t>
      </w:r>
      <w:r>
        <w:t xml:space="preserve">ντιπρόεδροι. Στο Ελεγκτικό Συνέδριο τρεις ή μάλλον έγινε η τρίτη. Στους </w:t>
      </w:r>
      <w:r>
        <w:t>α</w:t>
      </w:r>
      <w:r>
        <w:t>ντιπροέδρους στα δικαστήρια που ανέφερα παρελείφθησαν συνολικά σαράντα τέσσερις άξιοι και εντιμότατοι δικαστές, που μας αντιπροσώπευαν και στο εξωτερικό. Σαράντα τέσσερις! Τα νούμερα είναι αυτά τα οποία ανέφερα. Ουδέποτε έγινε αυτό! Ξεχνάμε ότι η δικαιοσύν</w:t>
      </w:r>
      <w:r>
        <w:t xml:space="preserve">η είναι ισότιμη και ισόκυρη εξουσία. </w:t>
      </w:r>
    </w:p>
    <w:p w14:paraId="3753E2A4" w14:textId="77777777" w:rsidR="00DD17FA" w:rsidRDefault="00C30555">
      <w:pPr>
        <w:spacing w:line="600" w:lineRule="auto"/>
        <w:ind w:firstLine="720"/>
        <w:jc w:val="both"/>
      </w:pPr>
      <w:r>
        <w:rPr>
          <w:b/>
        </w:rPr>
        <w:t xml:space="preserve">ΠΡΟΕΔΡΕΥΩΝ (Αναστάσιος Κουράκης): </w:t>
      </w:r>
      <w:r>
        <w:t>Καλώς. Ευχαριστούμε.</w:t>
      </w:r>
    </w:p>
    <w:p w14:paraId="3753E2A5" w14:textId="77777777" w:rsidR="00DD17FA" w:rsidRDefault="00C30555">
      <w:pPr>
        <w:spacing w:line="600" w:lineRule="auto"/>
        <w:ind w:firstLine="720"/>
        <w:jc w:val="both"/>
      </w:pPr>
      <w:r>
        <w:t>Κύριε Σπίρτζη έχετε τον λόγο.</w:t>
      </w:r>
    </w:p>
    <w:p w14:paraId="3753E2A6" w14:textId="77777777" w:rsidR="00DD17FA" w:rsidRDefault="00C30555">
      <w:pPr>
        <w:spacing w:line="600" w:lineRule="auto"/>
        <w:ind w:firstLine="720"/>
        <w:jc w:val="both"/>
        <w:rPr>
          <w:b/>
        </w:rPr>
      </w:pPr>
      <w:r>
        <w:rPr>
          <w:b/>
        </w:rPr>
        <w:t xml:space="preserve">ΧΡΗΣΤΟΣ ΣΠΙΡΤΖΗΣ (Υπουργός Υποδομών, Μεταφορών και Δικτύων): </w:t>
      </w:r>
    </w:p>
    <w:p w14:paraId="3753E2A7" w14:textId="77777777" w:rsidR="00DD17FA" w:rsidRDefault="00C30555">
      <w:pPr>
        <w:spacing w:line="600" w:lineRule="auto"/>
        <w:ind w:firstLine="720"/>
        <w:jc w:val="both"/>
      </w:pPr>
      <w:r>
        <w:t>Κυρίες και κύριοι Βουλευτές, έπειτα από τόσες μέρες συζήτηση</w:t>
      </w:r>
      <w:r>
        <w:t>,</w:t>
      </w:r>
      <w:r>
        <w:t xml:space="preserve"> προσπαθήσ</w:t>
      </w:r>
      <w:r>
        <w:t xml:space="preserve">αμε μέσω των νομοθετικών βελτιώσεων, μέσω των διευκρινίσεων που δόθηκαν, μέσω των εκκλήσεών μας, μέσα από τις προσπάθειες που κάναμε, να αναζητήσουμε μεγαλύτερες συγκλίσεις, παραμένοντας προσανατολισμένοι στις πολιτικές μας δεσμεύσεις, στη διαφάνεια, στην </w:t>
      </w:r>
      <w:r>
        <w:t>κοινωνική δικαιοσύνη, στην προστασία του δημόσιου συμφέροντος.</w:t>
      </w:r>
    </w:p>
    <w:p w14:paraId="3753E2A8" w14:textId="77777777" w:rsidR="00DD17FA" w:rsidRDefault="00C30555">
      <w:pPr>
        <w:spacing w:line="600" w:lineRule="auto"/>
        <w:ind w:firstLine="720"/>
        <w:jc w:val="both"/>
      </w:pPr>
      <w:r>
        <w:t>Παρά τις εντελώς διαφορετικές ιδεολογικές οπτικές, υπήρξαν πολιτικοί χώροι και πρόσωπα</w:t>
      </w:r>
      <w:r>
        <w:t>,</w:t>
      </w:r>
      <w:r>
        <w:t xml:space="preserve"> που αν μη τι άλλο, απέδειξαν με τη στάση τους στην ψηφοφορία επί της αρχής του σχεδίου νόμου ότι αποδέχον</w:t>
      </w:r>
      <w:r>
        <w:t xml:space="preserve">ται την αναγκαιότητα να γίνει ένα μεγάλο βήμα στον χώρο των τηλεοπτικών σταθμών και των συχνοτήτων. Και πραγματικά δεν καταλαβαίνουμε σήμερα την αλλαγή στάσης. </w:t>
      </w:r>
    </w:p>
    <w:p w14:paraId="3753E2A9" w14:textId="77777777" w:rsidR="00DD17FA" w:rsidRDefault="00C30555">
      <w:pPr>
        <w:spacing w:line="600" w:lineRule="auto"/>
        <w:ind w:firstLine="720"/>
        <w:jc w:val="both"/>
      </w:pPr>
      <w:r>
        <w:t>Ούτε το άρθρο 1 δεν θα ψηφίσετε; Ούτε το άρθρο 55 για το ΕΣΡ;</w:t>
      </w:r>
    </w:p>
    <w:p w14:paraId="3753E2AA" w14:textId="77777777" w:rsidR="00DD17FA" w:rsidRDefault="00C30555">
      <w:pPr>
        <w:spacing w:line="600" w:lineRule="auto"/>
        <w:ind w:firstLine="720"/>
        <w:jc w:val="both"/>
      </w:pPr>
      <w:r>
        <w:rPr>
          <w:b/>
        </w:rPr>
        <w:t>ΣΟΦΙΑ ΒΟΥΛΤΕΨΗ:</w:t>
      </w:r>
      <w:r>
        <w:t xml:space="preserve"> Σαφώς και όχι!</w:t>
      </w:r>
    </w:p>
    <w:p w14:paraId="3753E2AB" w14:textId="77777777" w:rsidR="00DD17FA" w:rsidRDefault="00C30555">
      <w:pPr>
        <w:spacing w:line="600" w:lineRule="auto"/>
        <w:ind w:firstLine="720"/>
        <w:jc w:val="both"/>
      </w:pPr>
      <w:r>
        <w:rPr>
          <w:b/>
        </w:rPr>
        <w:t>ΕΛ</w:t>
      </w:r>
      <w:r>
        <w:rPr>
          <w:b/>
        </w:rPr>
        <w:t xml:space="preserve">ΕΥΘΕΡΙΟΣ ΑΥΓΕΝΑΚΗΣ: </w:t>
      </w:r>
      <w:r>
        <w:t>Φυσικά και δεν θα το ψηφίσουμε!</w:t>
      </w:r>
    </w:p>
    <w:p w14:paraId="3753E2AC" w14:textId="77777777" w:rsidR="00DD17FA" w:rsidRDefault="00C30555">
      <w:pPr>
        <w:spacing w:line="600" w:lineRule="auto"/>
        <w:ind w:firstLine="720"/>
        <w:jc w:val="both"/>
      </w:pPr>
      <w:r>
        <w:rPr>
          <w:b/>
        </w:rPr>
        <w:t xml:space="preserve">ΧΡΗΣΤΟΣ ΣΠΙΡΤΖΗΣ (Υπουργός Υποδομών, Μεταφορών και Δικτύων): </w:t>
      </w:r>
      <w:r>
        <w:t xml:space="preserve">Δεν μιλάμε για εσάς. Για άλλους χώρους μιλάμε, που έδειξαν οι άνθρωποι ότι κάτι θέλουν να γίνει. </w:t>
      </w:r>
    </w:p>
    <w:p w14:paraId="3753E2AD" w14:textId="77777777" w:rsidR="00DD17FA" w:rsidRDefault="00C30555">
      <w:pPr>
        <w:spacing w:line="600" w:lineRule="auto"/>
        <w:ind w:firstLine="720"/>
        <w:jc w:val="both"/>
      </w:pPr>
      <w:r>
        <w:rPr>
          <w:b/>
        </w:rPr>
        <w:t xml:space="preserve">ΣΟΦΙΑ ΒΟΥΛΤΕΨΗ: </w:t>
      </w:r>
      <w:r>
        <w:t>Α, α!</w:t>
      </w:r>
    </w:p>
    <w:p w14:paraId="3753E2AE" w14:textId="77777777" w:rsidR="00DD17FA" w:rsidRDefault="00C30555">
      <w:pPr>
        <w:spacing w:line="600" w:lineRule="auto"/>
        <w:ind w:firstLine="720"/>
        <w:jc w:val="both"/>
      </w:pPr>
      <w:r>
        <w:rPr>
          <w:b/>
        </w:rPr>
        <w:t>ΧΡΗΣΤΟΣ ΣΠΙΡΤΖΗΣ (Υπουρ</w:t>
      </w:r>
      <w:r>
        <w:rPr>
          <w:b/>
        </w:rPr>
        <w:t>γός Υποδομών, Μεταφορών και Δικτύων):</w:t>
      </w:r>
      <w:r>
        <w:t>Θα πάμε και σε εσάς, κυρία Βούλτεψη.</w:t>
      </w:r>
    </w:p>
    <w:p w14:paraId="3753E2AF" w14:textId="77777777" w:rsidR="00DD17FA" w:rsidRDefault="00C30555">
      <w:pPr>
        <w:spacing w:line="600" w:lineRule="auto"/>
        <w:ind w:firstLine="720"/>
        <w:jc w:val="both"/>
      </w:pPr>
      <w:r>
        <w:rPr>
          <w:b/>
        </w:rPr>
        <w:t xml:space="preserve">ΒΑΣΙΛΕΙΟΣ ΚΙΚΙΛΙΑΣ: </w:t>
      </w:r>
      <w:r>
        <w:t>Α, ρε γίγαντα! Έσκισες με τις πλημμύρες, μεγάλε!</w:t>
      </w:r>
    </w:p>
    <w:p w14:paraId="3753E2B0" w14:textId="77777777" w:rsidR="00DD17FA" w:rsidRDefault="00C30555">
      <w:pPr>
        <w:spacing w:line="600" w:lineRule="auto"/>
        <w:ind w:firstLine="720"/>
        <w:jc w:val="both"/>
      </w:pPr>
      <w:r>
        <w:rPr>
          <w:b/>
        </w:rPr>
        <w:t xml:space="preserve">ΧΡΗΣΤΟΣ ΣΠΙΡΤΖΗΣ (Υπουργός Υποδομών, Μεταφορών και Δικτύων): </w:t>
      </w:r>
      <w:r>
        <w:t>Ευχαριστώ! Ευχαριστώ πάρα πολύ.</w:t>
      </w:r>
    </w:p>
    <w:p w14:paraId="3753E2B1" w14:textId="77777777" w:rsidR="00DD17FA" w:rsidRDefault="00C30555">
      <w:pPr>
        <w:spacing w:line="600" w:lineRule="auto"/>
        <w:ind w:firstLine="720"/>
        <w:jc w:val="both"/>
      </w:pPr>
      <w:r>
        <w:t>Δυστυχώς, κύριοι της</w:t>
      </w:r>
      <w:r>
        <w:t xml:space="preserve"> Νέας Δημοκρατίας, οι εκπρόσωποί σας έδειξαν άλλα. Έδειξαν μια διάθεση να μην εισφέρουν σε αυτήν την κατεύθυνση αλλά με δάνεια επιχειρηματολογία</w:t>
      </w:r>
      <w:r>
        <w:t>,</w:t>
      </w:r>
      <w:r>
        <w:t xml:space="preserve"> στήριξαν τα επιχειρήματα των ιδιοκτητών καναλιών και με συνέπεια. Μάλλον κάποιοι έχουν διαγράψει απ’ τη μνήμη </w:t>
      </w:r>
      <w:r>
        <w:t xml:space="preserve">τους, όπως διέγραψαν και τα προγράμματα των υπολογιστών της ΕΡΤ για τους πολίτες που έχουν προβλήματα ακοής και όρασης, πάρα πολλά πράγματα. </w:t>
      </w:r>
    </w:p>
    <w:p w14:paraId="3753E2B2" w14:textId="77777777" w:rsidR="00DD17FA" w:rsidRDefault="00C30555">
      <w:pPr>
        <w:spacing w:line="600" w:lineRule="auto"/>
        <w:ind w:firstLine="720"/>
        <w:jc w:val="both"/>
      </w:pPr>
      <w:r>
        <w:t>Διέγραψαν την προσπάθεια για τον βασικό μέτοχο του σημερινού Προέδρου της Δημοκρατίας. Και αναρωτιέμαι όσοι τότε ε</w:t>
      </w:r>
      <w:r>
        <w:t>ίχατε ψηφίσει</w:t>
      </w:r>
      <w:r>
        <w:t>,</w:t>
      </w:r>
      <w:r>
        <w:t xml:space="preserve"> σήμερα τι θα ψηφίσετε; Θα καταψηφίσετε το άρθρο 6; Θα καταψηφίσετε ότι όσοι έχουν δημόσιες συμβάσεις μπορούν να έχουν τηλεοπτικό κανάλι; Έτσι, αναρωτιέμαι. </w:t>
      </w:r>
    </w:p>
    <w:p w14:paraId="3753E2B3" w14:textId="77777777" w:rsidR="00DD17FA" w:rsidRDefault="00C30555">
      <w:pPr>
        <w:spacing w:line="600" w:lineRule="auto"/>
        <w:ind w:firstLine="720"/>
        <w:jc w:val="both"/>
      </w:pPr>
      <w:r>
        <w:t>Κάποιοι διέγραψαν απ’ τη μνήμη τους τις θέσεις του πρώην Πρωθυπουργού, του Κωνσταντί</w:t>
      </w:r>
      <w:r>
        <w:t xml:space="preserve">νου Μητσοτάκη, για τις </w:t>
      </w:r>
      <w:r>
        <w:t>α</w:t>
      </w:r>
      <w:r>
        <w:t xml:space="preserve">νεξάρτητες </w:t>
      </w:r>
      <w:r>
        <w:t>α</w:t>
      </w:r>
      <w:r>
        <w:t>ρχές και την παράκαμψη της εκτελεστικής, της νομοθετικής και κυρίως της δικαστικής εξουσίας.</w:t>
      </w:r>
    </w:p>
    <w:p w14:paraId="3753E2B4" w14:textId="77777777" w:rsidR="00DD17FA" w:rsidRDefault="00C30555">
      <w:pPr>
        <w:spacing w:line="600" w:lineRule="auto"/>
        <w:ind w:firstLine="720"/>
        <w:jc w:val="both"/>
      </w:pPr>
      <w:r>
        <w:t xml:space="preserve">Όμως, πώς μπορεί, αγαπητοί συνάδελφοι, να έχετε διαγράψει όσα κάνατε χθες με την </w:t>
      </w:r>
      <w:r>
        <w:t>κ</w:t>
      </w:r>
      <w:r>
        <w:t xml:space="preserve">υβέρνηση Σαμαρά; </w:t>
      </w:r>
    </w:p>
    <w:p w14:paraId="3753E2B5" w14:textId="77777777" w:rsidR="00DD17FA" w:rsidRDefault="00C30555">
      <w:pPr>
        <w:spacing w:line="600" w:lineRule="auto"/>
        <w:ind w:firstLine="720"/>
        <w:jc w:val="both"/>
      </w:pPr>
      <w:r>
        <w:t xml:space="preserve">Κατέθεσα στην πρωτολογία μου το </w:t>
      </w:r>
      <w:r>
        <w:t>π</w:t>
      </w:r>
      <w:r>
        <w:t xml:space="preserve">ρακτικό 699 της Ανεξάρτητης Επιτροπής Τηλεπικοινωνιών και Ταχυδρομείων, που αποτυπώνει μέσα στο </w:t>
      </w:r>
      <w:r>
        <w:t>π</w:t>
      </w:r>
      <w:r>
        <w:t xml:space="preserve">ρακτικό την παρέμβαση του </w:t>
      </w:r>
      <w:r>
        <w:t>γ</w:t>
      </w:r>
      <w:r>
        <w:t xml:space="preserve">ενικού </w:t>
      </w:r>
      <w:r>
        <w:t>γ</w:t>
      </w:r>
      <w:r>
        <w:t xml:space="preserve">ραμματέα στην Ανεξάρτητη ΕΕΤΤ, ότι μπορεί να υπάρχει μόνο ένας πάροχος δικτύου, ενώ η ΕΕΤΤ </w:t>
      </w:r>
      <w:r>
        <w:t xml:space="preserve">είχε αποφασίσει για δύο. Κατέθεσα την αλληλογραφία με την ΕΕΤΤ, που ομολογεί ότι άλλαξε δύο απαράβατους όρους του διαγωνισμού. Κατέθεσα την αλληλογραφία ότι ο διαγωνισμός δεν πέρασε από τον προσυμβατικό έλεγχο του Ελεγκτικού Συνεδρίου. </w:t>
      </w:r>
    </w:p>
    <w:p w14:paraId="3753E2B6" w14:textId="77777777" w:rsidR="00DD17FA" w:rsidRDefault="00C30555">
      <w:pPr>
        <w:spacing w:line="600" w:lineRule="auto"/>
        <w:ind w:firstLine="720"/>
        <w:jc w:val="both"/>
      </w:pPr>
      <w:r>
        <w:t>Δεν ακούσαμε μία λέ</w:t>
      </w:r>
      <w:r>
        <w:t xml:space="preserve">ξη γι’ αυτά. Αν μη τι άλλο, ας κάνετε την αυτοκριτική σας για τις επιλογές που βάλατε. Τόσους διακεκριμένους νομικούς έχετε. Κανείς δεν μπήκε στον κόπο να απαντήσει; </w:t>
      </w:r>
    </w:p>
    <w:p w14:paraId="3753E2B7" w14:textId="77777777" w:rsidR="00DD17FA" w:rsidRDefault="00C30555">
      <w:pPr>
        <w:spacing w:line="600" w:lineRule="auto"/>
        <w:ind w:firstLine="720"/>
        <w:jc w:val="both"/>
      </w:pPr>
      <w:r>
        <w:t>Μας κατηγορείτε ότι θέλουμε να χτίσουμε το κράτος της Αριστεράς, γιατί δεν θέλουμε να δια</w:t>
      </w:r>
      <w:r>
        <w:t xml:space="preserve">τηρήσουμε πρόσωπα, που εσείς με αμιγή κομματικά κριτήρια τοποθετήσατε. Για ποιους απ’ όλους θέλετε να μιλήσουμε; Για τους δύο </w:t>
      </w:r>
      <w:r>
        <w:t>α</w:t>
      </w:r>
      <w:r>
        <w:t xml:space="preserve">ντιπροέδρους, που ήταν ο ένας σύμβουλος στον </w:t>
      </w:r>
      <w:r>
        <w:t>γ</w:t>
      </w:r>
      <w:r>
        <w:t xml:space="preserve">ενικό </w:t>
      </w:r>
      <w:r>
        <w:t>γ</w:t>
      </w:r>
      <w:r>
        <w:t xml:space="preserve">ραμματέα του ίδιου Υπουργείου ή για τα μέλη που ήταν σύμβουλοι Υπουργών και </w:t>
      </w:r>
      <w:r>
        <w:t>μέλη της Ανεξάρτητης ΕΕΤΤ;</w:t>
      </w:r>
    </w:p>
    <w:p w14:paraId="3753E2B8" w14:textId="77777777" w:rsidR="00DD17FA" w:rsidRDefault="00C30555">
      <w:pPr>
        <w:spacing w:line="600" w:lineRule="auto"/>
        <w:ind w:firstLine="720"/>
        <w:jc w:val="both"/>
      </w:pPr>
      <w:r>
        <w:t xml:space="preserve">Θα είμαι πάρα πολύ ειλικρινής. Αγαπητοί συνάδελφοι, ακόμη κι αν υπηρετούσαν πολιτικές σκοπιμότητες της Νέας Δημοκρατίας, σεβόμενοι τον ρόλο των </w:t>
      </w:r>
      <w:r>
        <w:t>α</w:t>
      </w:r>
      <w:r>
        <w:t xml:space="preserve">νεξάρτητων ή των </w:t>
      </w:r>
      <w:r>
        <w:t>ρ</w:t>
      </w:r>
      <w:r>
        <w:t xml:space="preserve">υθμιστικών </w:t>
      </w:r>
      <w:r>
        <w:t>α</w:t>
      </w:r>
      <w:r>
        <w:t>ρχών, θα το συζητούσαμε. Δυστυχώς, τα συμφέροντα που υ</w:t>
      </w:r>
      <w:r>
        <w:t>πηρετούν και υπηρέτησαν με τις πολιτικές τους, με τις πράξεις και τις παραλείψεις τους είναι συγκεκριμένα οικονομικά συμφέροντα. Δεν έχουμε κανένα προσωπικό θέμα.</w:t>
      </w:r>
    </w:p>
    <w:p w14:paraId="3753E2B9" w14:textId="77777777" w:rsidR="00DD17FA" w:rsidRDefault="00C30555">
      <w:pPr>
        <w:spacing w:line="600" w:lineRule="auto"/>
        <w:ind w:firstLine="720"/>
        <w:jc w:val="both"/>
      </w:pPr>
      <w:r>
        <w:t>Ζητάτε να μοριοδοτηθούν τα υπάρχοντα κανάλια. Για ποιο</w:t>
      </w:r>
      <w:r>
        <w:t>ν</w:t>
      </w:r>
      <w:r>
        <w:t xml:space="preserve"> λόγο θέλετε να ευνοήσετε τους υπάρχοντες πανελλαδικούς σταθμούς και τους ιδιοκτήτες τους; Αυτό δεν είναι στρέβλωση του ανταγωνισμού; Εσείς δεν ψηφίσατε τον ν.4070/2012 που υπάρχει ασυμβίβαστο μεταξύ του παρόχου δικτύου και του παρόχου περιεχομένου; Εσείς </w:t>
      </w:r>
      <w:r>
        <w:t>δεν δώσατε τις συχνότητες ή μάλλον τα πρόσωπα που βάλατε στην ΕΕΤΤ στα έξι κανάλια; Αυτό; Το ξεχνάμε;</w:t>
      </w:r>
    </w:p>
    <w:p w14:paraId="3753E2BA" w14:textId="77777777" w:rsidR="00DD17FA" w:rsidRDefault="00C30555">
      <w:pPr>
        <w:spacing w:line="600" w:lineRule="auto"/>
        <w:ind w:firstLine="720"/>
        <w:jc w:val="both"/>
      </w:pPr>
      <w:r>
        <w:rPr>
          <w:b/>
        </w:rPr>
        <w:t>ΣΟΦΙΑ ΒΟΥΛΤΕΨΗ:</w:t>
      </w:r>
      <w:r>
        <w:t xml:space="preserve"> Όπως εσείς το ΠΑΣΟΚ.</w:t>
      </w:r>
    </w:p>
    <w:p w14:paraId="3753E2BB" w14:textId="77777777" w:rsidR="00DD17FA" w:rsidRDefault="00C30555">
      <w:pPr>
        <w:spacing w:line="600" w:lineRule="auto"/>
        <w:ind w:firstLine="720"/>
        <w:jc w:val="both"/>
      </w:pPr>
      <w:r>
        <w:rPr>
          <w:b/>
        </w:rPr>
        <w:t>ΧΡΗΣΤΟΣ ΣΠΙΡΤΖΗΣ (Υπουργός Υποδομών, Μεταφορών και Δικτύων):</w:t>
      </w:r>
      <w:r>
        <w:t xml:space="preserve"> Και τέλος, εσείς δεν θεσμοθετήσατε τον χάρτη συχνοτήτων,</w:t>
      </w:r>
      <w:r>
        <w:t xml:space="preserve"> χωρίς έγκριση από κα</w:t>
      </w:r>
      <w:r>
        <w:t>μ</w:t>
      </w:r>
      <w:r>
        <w:t>μία υπηρεσία γι’ αυτό που βγάλατε;</w:t>
      </w:r>
    </w:p>
    <w:p w14:paraId="3753E2BC" w14:textId="77777777" w:rsidR="00DD17FA" w:rsidRDefault="00C30555">
      <w:pPr>
        <w:spacing w:line="600" w:lineRule="auto"/>
        <w:ind w:firstLine="720"/>
        <w:jc w:val="both"/>
      </w:pPr>
      <w:r>
        <w:t xml:space="preserve">Εγώ σας ρωτάω και σας παρακαλώ, επιτέλους, να ρωτήσετε ένα μηχανικό για την επίγεια ψηφιακή ευρυεκπομπή. </w:t>
      </w:r>
    </w:p>
    <w:p w14:paraId="3753E2BD" w14:textId="77777777" w:rsidR="00DD17FA" w:rsidRDefault="00C30555">
      <w:pPr>
        <w:spacing w:line="600" w:lineRule="auto"/>
        <w:ind w:firstLine="720"/>
        <w:jc w:val="both"/>
      </w:pPr>
      <w:r>
        <w:t>(Στο σημείο αυτό κτυπάει το κουδούνι λήξεως του χρόνου ομιλίας του κυρίου Υπουργού)</w:t>
      </w:r>
    </w:p>
    <w:p w14:paraId="3753E2BE" w14:textId="77777777" w:rsidR="00DD17FA" w:rsidRDefault="00C30555">
      <w:pPr>
        <w:spacing w:line="600" w:lineRule="auto"/>
        <w:ind w:firstLine="720"/>
        <w:jc w:val="both"/>
      </w:pPr>
      <w:r>
        <w:rPr>
          <w:b/>
        </w:rPr>
        <w:t>ΕΛΕΥΘΕΡΙΟ</w:t>
      </w:r>
      <w:r>
        <w:rPr>
          <w:b/>
        </w:rPr>
        <w:t xml:space="preserve">Σ ΑΥΓΕΝΑΚΗΣ: </w:t>
      </w:r>
      <w:r>
        <w:t xml:space="preserve">Εμείς θα ρωτήσουμε για το ασφαλιστικό. </w:t>
      </w:r>
    </w:p>
    <w:p w14:paraId="3753E2BF" w14:textId="77777777" w:rsidR="00DD17FA" w:rsidRDefault="00C30555">
      <w:pPr>
        <w:spacing w:line="600" w:lineRule="auto"/>
        <w:ind w:firstLine="720"/>
        <w:jc w:val="both"/>
      </w:pPr>
      <w:r>
        <w:rPr>
          <w:b/>
        </w:rPr>
        <w:t>ΣΟΦΙΑ ΒΟΥΛΤΕΨΗ:</w:t>
      </w:r>
      <w:r>
        <w:t xml:space="preserve"> Εμείς θα ρωτήσουμε για τα εισιτήρια στα λεωφορεία.</w:t>
      </w:r>
    </w:p>
    <w:p w14:paraId="3753E2C0" w14:textId="77777777" w:rsidR="00DD17FA" w:rsidRDefault="00C30555">
      <w:pPr>
        <w:spacing w:line="600" w:lineRule="auto"/>
        <w:ind w:firstLine="720"/>
        <w:jc w:val="both"/>
      </w:pPr>
      <w:r>
        <w:rPr>
          <w:b/>
        </w:rPr>
        <w:t>ΧΡΗΣΤΟΣ ΣΠΙΡΤΖΗΣ (Υπουργός Υποδομών, Μεταφορών και Δικτύων):</w:t>
      </w:r>
      <w:r>
        <w:t xml:space="preserve"> Δεν υπάρχει απειρία ή έστω δυνατότητα εκατοντάδων καναλιών. Σας το εξηγήσαμ</w:t>
      </w:r>
      <w:r>
        <w:t xml:space="preserve">ε. </w:t>
      </w:r>
    </w:p>
    <w:p w14:paraId="3753E2C1" w14:textId="77777777" w:rsidR="00DD17FA" w:rsidRDefault="00C30555">
      <w:pPr>
        <w:spacing w:line="600" w:lineRule="auto"/>
        <w:ind w:firstLine="720"/>
        <w:jc w:val="both"/>
      </w:pPr>
      <w:r>
        <w:t>Να σας εξηγήσω, συνάδελφοι της Νέας Δημοκρατίας, πότε θα μπορούσαμε να είχαμε. Αν δεν είχατε πουλήσει τον ΟΤΕ ή όταν τον πουλήσατε, αν κρατούσατε τα δημόσια τηλεπικοινωνιακά δίκτυα δημόσια.</w:t>
      </w:r>
    </w:p>
    <w:p w14:paraId="3753E2C2" w14:textId="77777777" w:rsidR="00DD17FA" w:rsidRDefault="00C30555">
      <w:pPr>
        <w:spacing w:line="600" w:lineRule="auto"/>
        <w:ind w:firstLine="720"/>
        <w:jc w:val="both"/>
      </w:pPr>
      <w:r>
        <w:rPr>
          <w:b/>
        </w:rPr>
        <w:t>ΣΟΦΙΑ ΒΟΥΛΤΕΨΗ:</w:t>
      </w:r>
      <w:r>
        <w:t xml:space="preserve"> Πάρ’ τον πίσω εσύ!</w:t>
      </w:r>
    </w:p>
    <w:p w14:paraId="3753E2C3" w14:textId="77777777" w:rsidR="00DD17FA" w:rsidRDefault="00C30555">
      <w:pPr>
        <w:spacing w:line="600" w:lineRule="auto"/>
        <w:ind w:firstLine="720"/>
        <w:jc w:val="both"/>
      </w:pPr>
      <w:r>
        <w:rPr>
          <w:b/>
        </w:rPr>
        <w:t>ΕΛΕΥΘΕΡΙΟΣ ΑΥΓΕΝΑΚΗΣ:</w:t>
      </w:r>
      <w:r>
        <w:t xml:space="preserve"> ΠΑΣΟΚ</w:t>
      </w:r>
      <w:r>
        <w:t xml:space="preserve"> ήσουν τότε.</w:t>
      </w:r>
    </w:p>
    <w:p w14:paraId="3753E2C4" w14:textId="77777777" w:rsidR="00DD17FA" w:rsidRDefault="00C30555">
      <w:pPr>
        <w:spacing w:line="600" w:lineRule="auto"/>
        <w:ind w:firstLine="720"/>
        <w:jc w:val="both"/>
      </w:pPr>
      <w:r>
        <w:rPr>
          <w:b/>
        </w:rPr>
        <w:t>ΧΡΗΣΤΟΣ ΣΠΙΡΤΖΗΣ (Υπουργός Υποδομών, Μεταφορών και Δικτύων):</w:t>
      </w:r>
      <w:r>
        <w:t xml:space="preserve"> Αν κρατούσατε τον δορυφόρο ελληνικό και δημόσιο, τότε θα είχαμε.</w:t>
      </w:r>
    </w:p>
    <w:p w14:paraId="3753E2C5" w14:textId="77777777" w:rsidR="00DD17FA" w:rsidRDefault="00C30555">
      <w:pPr>
        <w:spacing w:line="600" w:lineRule="auto"/>
        <w:ind w:firstLine="720"/>
        <w:jc w:val="center"/>
      </w:pPr>
      <w:r>
        <w:t>(Χειροκροτήματα από την πτέρυγα του ΣΥΡΙΖΑ)</w:t>
      </w:r>
    </w:p>
    <w:p w14:paraId="3753E2C6" w14:textId="77777777" w:rsidR="00DD17FA" w:rsidRDefault="00C30555">
      <w:pPr>
        <w:spacing w:line="600" w:lineRule="auto"/>
        <w:ind w:firstLine="720"/>
        <w:jc w:val="both"/>
      </w:pPr>
      <w:r>
        <w:rPr>
          <w:b/>
        </w:rPr>
        <w:t>ΕΛΕΥΘΕΡΙΟΣ ΑΥΓΕΝΑΚΗΣ:</w:t>
      </w:r>
      <w:r>
        <w:t xml:space="preserve"> Με το ΠΑΣΟΚ ήσουν τότε. Το κόμμα σου ήταν.</w:t>
      </w:r>
    </w:p>
    <w:p w14:paraId="3753E2C7" w14:textId="77777777" w:rsidR="00DD17FA" w:rsidRDefault="00C30555">
      <w:pPr>
        <w:spacing w:line="600" w:lineRule="auto"/>
        <w:ind w:firstLine="720"/>
        <w:jc w:val="both"/>
      </w:pPr>
      <w:r>
        <w:rPr>
          <w:b/>
        </w:rPr>
        <w:t xml:space="preserve">ΧΡΗΣΤΟΣ </w:t>
      </w:r>
      <w:r>
        <w:rPr>
          <w:b/>
        </w:rPr>
        <w:t>ΣΠΙΡΤΖΗΣ (Υπουργός Υποδομών, Μεταφορών και Δικτύων):</w:t>
      </w:r>
      <w:r>
        <w:t xml:space="preserve"> Τότε θα είχαμε.</w:t>
      </w:r>
    </w:p>
    <w:p w14:paraId="3753E2C8" w14:textId="77777777" w:rsidR="00DD17FA" w:rsidRDefault="00C30555">
      <w:pPr>
        <w:spacing w:line="600" w:lineRule="auto"/>
        <w:ind w:firstLine="720"/>
        <w:jc w:val="both"/>
      </w:pPr>
      <w:r>
        <w:rPr>
          <w:b/>
        </w:rPr>
        <w:t>ΣΟΦΙΑ ΒΟΥΛΤΕΨΗ:</w:t>
      </w:r>
      <w:r>
        <w:t xml:space="preserve"> ΠΑΣΟΚ ήσουν τότε!</w:t>
      </w:r>
    </w:p>
    <w:p w14:paraId="3753E2C9" w14:textId="77777777" w:rsidR="00DD17FA" w:rsidRDefault="00C30555">
      <w:pPr>
        <w:spacing w:line="600" w:lineRule="auto"/>
        <w:ind w:firstLine="720"/>
        <w:jc w:val="both"/>
      </w:pPr>
      <w:r>
        <w:rPr>
          <w:b/>
        </w:rPr>
        <w:t>ΧΡΗΣΤΟΣ ΣΠΙΡΤΖΗΣ (Υπουργός Υποδομών, Μεταφορών και Δικτύων):</w:t>
      </w:r>
      <w:r>
        <w:t xml:space="preserve"> Εσείς επιλέξατε την επίγεια ψηφιακή ευρυεκπομπή των τηλεοπτικών προγραμμάτων, εσείς βάλατε τ</w:t>
      </w:r>
      <w:r>
        <w:t xml:space="preserve">ον κόσμο, τους πολίτες να αγοράσουν εκατομμύρια ψηφιακούς δέκτες μέσα σε λίγες μέρες. </w:t>
      </w:r>
    </w:p>
    <w:p w14:paraId="3753E2CA" w14:textId="77777777" w:rsidR="00DD17FA" w:rsidRDefault="00C30555">
      <w:pPr>
        <w:spacing w:line="600" w:lineRule="auto"/>
        <w:ind w:firstLine="720"/>
        <w:jc w:val="both"/>
      </w:pPr>
      <w:r>
        <w:t>Συνεχίζετε να επικαλείστε διάφορα έωλα επιχειρήματα,…</w:t>
      </w:r>
    </w:p>
    <w:p w14:paraId="3753E2CB" w14:textId="77777777" w:rsidR="00DD17FA" w:rsidRDefault="00C30555">
      <w:pPr>
        <w:spacing w:line="600" w:lineRule="auto"/>
        <w:ind w:firstLine="720"/>
        <w:jc w:val="both"/>
      </w:pPr>
      <w:r>
        <w:rPr>
          <w:b/>
        </w:rPr>
        <w:t xml:space="preserve">ΣΟΦΙΑ ΒΟΥΛΤΕΨΗ: </w:t>
      </w:r>
      <w:r>
        <w:t>Έωλα είναι τα δικά σας!</w:t>
      </w:r>
    </w:p>
    <w:p w14:paraId="3753E2CC" w14:textId="77777777" w:rsidR="00DD17FA" w:rsidRDefault="00C30555">
      <w:pPr>
        <w:spacing w:line="600" w:lineRule="auto"/>
        <w:ind w:firstLine="720"/>
        <w:jc w:val="both"/>
      </w:pPr>
      <w:r>
        <w:rPr>
          <w:b/>
        </w:rPr>
        <w:t>ΠΡΟΕΔΡΕΥΩΝ (Αναστάσιος Κουράκης):</w:t>
      </w:r>
      <w:r>
        <w:t xml:space="preserve"> Ολοκληρώστε, κύριε Υπουργέ.</w:t>
      </w:r>
    </w:p>
    <w:p w14:paraId="3753E2CD" w14:textId="77777777" w:rsidR="00DD17FA" w:rsidRDefault="00C30555">
      <w:pPr>
        <w:spacing w:line="600" w:lineRule="auto"/>
        <w:ind w:firstLine="720"/>
        <w:jc w:val="both"/>
      </w:pPr>
      <w:r>
        <w:rPr>
          <w:b/>
        </w:rPr>
        <w:t>ΧΡΗΣΤΟΣ ΣΠΙΡΤ</w:t>
      </w:r>
      <w:r>
        <w:rPr>
          <w:b/>
        </w:rPr>
        <w:t>ΖΗΣ (Υπουργός Υποδομών, Μεταφορών και Δικτύων):</w:t>
      </w:r>
      <w:r>
        <w:t xml:space="preserve"> Ολοκληρώνω, κύριε Πρόεδρε.</w:t>
      </w:r>
    </w:p>
    <w:p w14:paraId="3753E2CE" w14:textId="77777777" w:rsidR="00DD17FA" w:rsidRDefault="00C30555">
      <w:pPr>
        <w:spacing w:line="600" w:lineRule="auto"/>
        <w:ind w:firstLine="720"/>
        <w:jc w:val="both"/>
      </w:pPr>
      <w:r>
        <w:t xml:space="preserve">…προσπαθώντας να δημιουργήσετε έτσι στρεβλές εντυπώσεις. </w:t>
      </w:r>
    </w:p>
    <w:p w14:paraId="3753E2CF" w14:textId="77777777" w:rsidR="00DD17FA" w:rsidRDefault="00C30555">
      <w:pPr>
        <w:spacing w:line="600" w:lineRule="auto"/>
        <w:ind w:firstLine="720"/>
        <w:jc w:val="both"/>
      </w:pPr>
      <w:r>
        <w:t xml:space="preserve">Λέει ο κ. Αυγενάκης πως η Γαλλία έχει τριάντα έξι κανάλια. Η Γερμανία έχει σαράντα τέσσερα κανάλια. Εμείς, γιατί να έχουμε λιγότερα; Αυτό λέμε κι εμείς, κύριε Αυγενάκη. </w:t>
      </w:r>
    </w:p>
    <w:p w14:paraId="3753E2D0" w14:textId="77777777" w:rsidR="00DD17FA" w:rsidRDefault="00C30555">
      <w:pPr>
        <w:spacing w:line="600" w:lineRule="auto"/>
        <w:ind w:firstLine="720"/>
        <w:jc w:val="both"/>
      </w:pPr>
      <w:r>
        <w:t>Με αναγωγή στον πληθυσμό και τους κανόνες της αγοράς που πιστεύετε, σε σχέση με τον πλ</w:t>
      </w:r>
      <w:r>
        <w:t xml:space="preserve">ηθυσμό της Γαλλίας που είναι 66,3 εκατομμύρια, εμείς πρέπει να έχουμε το 1/6 των καναλιών, δηλαδή επτά κανάλια. </w:t>
      </w:r>
    </w:p>
    <w:p w14:paraId="3753E2D1" w14:textId="77777777" w:rsidR="00DD17FA" w:rsidRDefault="00C30555">
      <w:pPr>
        <w:spacing w:line="600" w:lineRule="auto"/>
        <w:ind w:firstLine="720"/>
        <w:jc w:val="both"/>
      </w:pPr>
      <w:r>
        <w:rPr>
          <w:b/>
        </w:rPr>
        <w:t xml:space="preserve">ΕΛΕΥΘΕΡΙΟΣ ΑΥΓΕΝΑΚΗΣ: </w:t>
      </w:r>
      <w:r>
        <w:t xml:space="preserve">Αυτό λέτε εσείς αλλά δεν πειράζει. </w:t>
      </w:r>
    </w:p>
    <w:p w14:paraId="3753E2D2" w14:textId="77777777" w:rsidR="00DD17FA" w:rsidRDefault="00C30555">
      <w:pPr>
        <w:spacing w:line="600" w:lineRule="auto"/>
        <w:ind w:firstLine="720"/>
        <w:jc w:val="both"/>
        <w:rPr>
          <w:b/>
        </w:rPr>
      </w:pPr>
      <w:r>
        <w:rPr>
          <w:b/>
        </w:rPr>
        <w:t xml:space="preserve">ΧΡΗΣΤΟΣ ΣΠΙΡΤΖΗΣ (Υπουργός Υποδομών, Μεταφορών και Δικτύων): </w:t>
      </w:r>
      <w:r>
        <w:t>Σε σχέση με τον πληθυσμό</w:t>
      </w:r>
      <w:r>
        <w:t xml:space="preserve"> της Γερμανίας που είπατε, που έχει </w:t>
      </w:r>
      <w:r>
        <w:t>ογδόντα</w:t>
      </w:r>
      <w:r>
        <w:t xml:space="preserve"> εκατομμύρια θα πρέπει να έχουμε το 1/7, δηλαδή </w:t>
      </w:r>
      <w:r>
        <w:t>έξι</w:t>
      </w:r>
      <w:r>
        <w:t xml:space="preserve"> κανάλια.</w:t>
      </w:r>
      <w:r>
        <w:rPr>
          <w:b/>
        </w:rPr>
        <w:t xml:space="preserve"> </w:t>
      </w:r>
    </w:p>
    <w:p w14:paraId="3753E2D3" w14:textId="77777777" w:rsidR="00DD17FA" w:rsidRDefault="00C30555">
      <w:pPr>
        <w:spacing w:line="600" w:lineRule="auto"/>
        <w:ind w:firstLine="720"/>
        <w:jc w:val="both"/>
      </w:pPr>
      <w:r>
        <w:rPr>
          <w:b/>
        </w:rPr>
        <w:t xml:space="preserve">ΕΛΕΥΘΕΡΙΟΣ ΑΥΓΕΝΑΚΗΣ: </w:t>
      </w:r>
      <w:r>
        <w:t>Η Κύπρος που έχει δέκα;</w:t>
      </w:r>
    </w:p>
    <w:p w14:paraId="3753E2D4" w14:textId="77777777" w:rsidR="00DD17FA" w:rsidRDefault="00C30555">
      <w:pPr>
        <w:spacing w:line="600" w:lineRule="auto"/>
        <w:ind w:firstLine="720"/>
        <w:jc w:val="both"/>
      </w:pPr>
      <w:r>
        <w:rPr>
          <w:b/>
        </w:rPr>
        <w:t>ΠΡΟΕΔΡΕΥΩΝ (Αναστάσιος Κουράκης):</w:t>
      </w:r>
      <w:r>
        <w:t xml:space="preserve"> Σας παρακαλώ, κύριε Υπουργέ, ολοκληρώστε!</w:t>
      </w:r>
    </w:p>
    <w:p w14:paraId="3753E2D5" w14:textId="77777777" w:rsidR="00DD17FA" w:rsidRDefault="00C30555">
      <w:pPr>
        <w:spacing w:line="600" w:lineRule="auto"/>
        <w:ind w:firstLine="720"/>
        <w:jc w:val="both"/>
      </w:pPr>
      <w:r>
        <w:rPr>
          <w:b/>
        </w:rPr>
        <w:t>ΧΡΗΣΤΟΣ ΣΠΙΡΤΖΗΣ (Υπουργός Υπ</w:t>
      </w:r>
      <w:r>
        <w:rPr>
          <w:b/>
        </w:rPr>
        <w:t>οδομών, Μεταφορών και Δικτύων):</w:t>
      </w:r>
      <w:r>
        <w:t xml:space="preserve"> Κύριε Πρόεδρε, δεν με αφήνει να ολοκληρώσω. </w:t>
      </w:r>
    </w:p>
    <w:p w14:paraId="3753E2D6" w14:textId="77777777" w:rsidR="00DD17FA" w:rsidRDefault="00C30555">
      <w:pPr>
        <w:spacing w:line="600" w:lineRule="auto"/>
        <w:ind w:firstLine="720"/>
        <w:jc w:val="both"/>
      </w:pPr>
      <w:r>
        <w:t>Με αναγωγή στο ΑΕΠ, η Γαλλία έχει 2 τρισ. ΑΕΠ. Η Γερμανία έχει 3,5 και πάνω.</w:t>
      </w:r>
    </w:p>
    <w:p w14:paraId="3753E2D7" w14:textId="77777777" w:rsidR="00DD17FA" w:rsidRDefault="00C30555">
      <w:pPr>
        <w:spacing w:line="600" w:lineRule="auto"/>
        <w:ind w:firstLine="720"/>
        <w:jc w:val="both"/>
      </w:pPr>
      <w:r>
        <w:rPr>
          <w:b/>
        </w:rPr>
        <w:t xml:space="preserve">ΣΟΦΙΑ ΒΟΥΛΤΕΨΗ: </w:t>
      </w:r>
      <w:r>
        <w:t>Τι σχέση έχει αυτό;</w:t>
      </w:r>
    </w:p>
    <w:p w14:paraId="3753E2D8" w14:textId="77777777" w:rsidR="00DD17FA" w:rsidRDefault="00C30555">
      <w:pPr>
        <w:spacing w:line="600" w:lineRule="auto"/>
        <w:ind w:firstLine="720"/>
        <w:jc w:val="both"/>
      </w:pPr>
      <w:r>
        <w:rPr>
          <w:b/>
        </w:rPr>
        <w:t xml:space="preserve">ΕΛΕΥΘΕΡΙΟΣ ΑΥΓΕΝΑΚΗΣ: </w:t>
      </w:r>
      <w:r>
        <w:t>Η Βουλγαρία έχει 96 και η Ρουμανία 94. Μην λ</w:t>
      </w:r>
      <w:r>
        <w:t>έτε ψέματα τώρα, σας παρακαλώ!</w:t>
      </w:r>
    </w:p>
    <w:p w14:paraId="3753E2D9" w14:textId="77777777" w:rsidR="00DD17FA" w:rsidRDefault="00C30555">
      <w:pPr>
        <w:spacing w:line="600" w:lineRule="auto"/>
        <w:ind w:firstLine="720"/>
        <w:jc w:val="both"/>
      </w:pPr>
      <w:r>
        <w:rPr>
          <w:b/>
        </w:rPr>
        <w:t>ΠΡΟΕΔΡΕΥΩΝ (Αναστάσιος Κουράκης):</w:t>
      </w:r>
      <w:r>
        <w:t xml:space="preserve"> Κύριε Αυγενάκη, σας παρακαλώ! Τελειώνουμε. </w:t>
      </w:r>
    </w:p>
    <w:p w14:paraId="3753E2DA" w14:textId="77777777" w:rsidR="00DD17FA" w:rsidRDefault="00C30555">
      <w:pPr>
        <w:spacing w:line="600" w:lineRule="auto"/>
        <w:ind w:firstLine="720"/>
        <w:jc w:val="both"/>
      </w:pPr>
      <w:r>
        <w:rPr>
          <w:b/>
        </w:rPr>
        <w:t>ΧΡΗΣΤΟΣ ΣΠΙΡΤΖΗΣ (Υπουργός Υποδομών, Μεταφορών και Δικτύων):</w:t>
      </w:r>
      <w:r>
        <w:t xml:space="preserve"> Η Ελλάδα -κι είναι δικό σας έργο αυτό- σήμερα έχει ΑΕΠ 178 δισεκατομμύρια. Θα έπρεπε, λοιπόν, σε σχέση με το ΑΕΠ της Γαλλίας, να έχουμε τρία κανάλια και με της Γερμανίας δύο. Και με συνδυασμό πληθυσμού και ΑΕΠ θα έπρεπε να υπάρχουν αντίστοιχα τέσσερα και </w:t>
      </w:r>
      <w:r>
        <w:t>πέντε.</w:t>
      </w:r>
    </w:p>
    <w:p w14:paraId="3753E2DB" w14:textId="77777777" w:rsidR="00DD17FA" w:rsidRDefault="00C30555">
      <w:pPr>
        <w:spacing w:line="600" w:lineRule="auto"/>
        <w:ind w:firstLine="720"/>
        <w:jc w:val="both"/>
      </w:pPr>
      <w:r>
        <w:rPr>
          <w:b/>
        </w:rPr>
        <w:t>ΣΟΦΙΑ ΒΟΥΛΤΕΨΗ:</w:t>
      </w:r>
      <w:r>
        <w:t xml:space="preserve"> Τι σχέση έχουν αυτά; </w:t>
      </w:r>
    </w:p>
    <w:p w14:paraId="3753E2DC" w14:textId="77777777" w:rsidR="00DD17FA" w:rsidRDefault="00C30555">
      <w:pPr>
        <w:spacing w:line="600" w:lineRule="auto"/>
        <w:ind w:firstLine="720"/>
        <w:jc w:val="both"/>
      </w:pPr>
      <w:r>
        <w:rPr>
          <w:b/>
        </w:rPr>
        <w:t>ΧΡΗΣΤΟΣ ΣΠΙΡΤΖΗΣ (Υπουργός Υποδομών, Μεταφορών και Δικτύων):</w:t>
      </w:r>
      <w:r>
        <w:t xml:space="preserve"> Αυτό λέμε κι εμείς. Αυτό λέμε κι εμείς! Απλή αριθμητική είναι!</w:t>
      </w:r>
    </w:p>
    <w:p w14:paraId="3753E2DD" w14:textId="77777777" w:rsidR="00DD17FA" w:rsidRDefault="00C30555">
      <w:pPr>
        <w:spacing w:line="600" w:lineRule="auto"/>
        <w:ind w:firstLine="720"/>
        <w:jc w:val="both"/>
      </w:pPr>
      <w:r>
        <w:rPr>
          <w:b/>
        </w:rPr>
        <w:t>ΠΡΟΕΔΡΕΥΩΝ (Αναστάσιος Κουράκης):</w:t>
      </w:r>
      <w:r>
        <w:t xml:space="preserve"> Ευχαριστούμε, κύριε Υπουργέ.</w:t>
      </w:r>
    </w:p>
    <w:p w14:paraId="3753E2DE" w14:textId="77777777" w:rsidR="00DD17FA" w:rsidRDefault="00C30555">
      <w:pPr>
        <w:spacing w:line="600" w:lineRule="auto"/>
        <w:ind w:firstLine="720"/>
        <w:jc w:val="center"/>
      </w:pPr>
      <w:r>
        <w:t xml:space="preserve">(Χειροκροτήματα από την </w:t>
      </w:r>
      <w:r>
        <w:t>πτέρυγα του ΣΥΡΙΖΑ)</w:t>
      </w:r>
    </w:p>
    <w:p w14:paraId="3753E2DF" w14:textId="77777777" w:rsidR="00DD17FA" w:rsidRDefault="00C30555">
      <w:pPr>
        <w:spacing w:line="600" w:lineRule="auto"/>
        <w:ind w:firstLine="720"/>
        <w:jc w:val="both"/>
      </w:pPr>
      <w:r>
        <w:rPr>
          <w:b/>
        </w:rPr>
        <w:t>ΧΡΗΣΤΟΣ ΣΠΙΡΤΖΗΣ (Υπουργός Υποδομών, Μεταφορών και Δικτύων):</w:t>
      </w:r>
      <w:r>
        <w:t xml:space="preserve"> Και τέλος, μας λέτε ότι δεν πρέπει να αποφασίζει ο Υπουργός Επικρατείας, δηλαδή η Κυβέρνηση, αλλά το ΕΣΡ. Εσείς, προφανώς, από το ΕΣΡ είστε ευτυχισμένοι, περήφανοι, με τη λειτ</w:t>
      </w:r>
      <w:r>
        <w:t>ουργία του για την τηλεόραση. Συγχαρητήρια που έχετε αυτήν την περηφάνια!</w:t>
      </w:r>
    </w:p>
    <w:p w14:paraId="3753E2E0" w14:textId="77777777" w:rsidR="00DD17FA" w:rsidRDefault="00C30555">
      <w:pPr>
        <w:spacing w:line="600" w:lineRule="auto"/>
        <w:ind w:firstLine="720"/>
        <w:jc w:val="both"/>
      </w:pPr>
      <w:r>
        <w:rPr>
          <w:b/>
        </w:rPr>
        <w:t>ΣΟΦΙΑ ΒΟΥΛΤΕΨΗ:</w:t>
      </w:r>
      <w:r>
        <w:t xml:space="preserve"> Ενώ εσείς θέλετε να τα καταργήσετε όλα!</w:t>
      </w:r>
    </w:p>
    <w:p w14:paraId="3753E2E1" w14:textId="77777777" w:rsidR="00DD17FA" w:rsidRDefault="00C30555">
      <w:pPr>
        <w:spacing w:line="600" w:lineRule="auto"/>
        <w:ind w:firstLine="720"/>
        <w:jc w:val="both"/>
      </w:pPr>
      <w:r>
        <w:rPr>
          <w:b/>
        </w:rPr>
        <w:t>ΧΡΗΣΤΟΣ ΣΠΙΡΤΖΗΣ (Υπουργός Υποδομών, Μεταφορών και Δικτύων):</w:t>
      </w:r>
      <w:r>
        <w:t xml:space="preserve"> Εμείς, από την άλλη πλευρά, δεν θα κάνουμε μπαλάκι τις ευθύνες τη</w:t>
      </w:r>
      <w:r>
        <w:t xml:space="preserve">ς Κυβέρνησης στις </w:t>
      </w:r>
      <w:r>
        <w:t>α</w:t>
      </w:r>
      <w:r>
        <w:t xml:space="preserve">νεξάρτητες </w:t>
      </w:r>
      <w:r>
        <w:t>α</w:t>
      </w:r>
      <w:r>
        <w:t xml:space="preserve">ρχές. Δεν στήνουμε τη σύνθεση των ρυθμιστικών αρχών για να επιβάλουμε τις πολιτικές ή τις άλλες συνεννοήσεις, όπως κάνατε εσείς. </w:t>
      </w:r>
    </w:p>
    <w:p w14:paraId="3753E2E2" w14:textId="77777777" w:rsidR="00DD17FA" w:rsidRDefault="00C30555">
      <w:pPr>
        <w:spacing w:line="600" w:lineRule="auto"/>
        <w:ind w:firstLine="720"/>
        <w:jc w:val="both"/>
      </w:pPr>
      <w:r>
        <w:rPr>
          <w:b/>
        </w:rPr>
        <w:t xml:space="preserve">ΣΟΦΙΑ ΒΟΥΛΤΕΨΗ: </w:t>
      </w:r>
      <w:r>
        <w:t>Τι σχέση έχει αυτό;</w:t>
      </w:r>
    </w:p>
    <w:p w14:paraId="3753E2E3" w14:textId="77777777" w:rsidR="00DD17FA" w:rsidRDefault="00C30555">
      <w:pPr>
        <w:spacing w:line="600" w:lineRule="auto"/>
        <w:ind w:firstLine="720"/>
        <w:jc w:val="both"/>
      </w:pPr>
      <w:r>
        <w:rPr>
          <w:b/>
        </w:rPr>
        <w:t>ΧΡΗΣΤΟΣ ΣΠΙΡΤΖΗΣ (Υπουργός Υποδομών, Μεταφορών και Δικτύων)</w:t>
      </w:r>
      <w:r>
        <w:rPr>
          <w:b/>
        </w:rPr>
        <w:t xml:space="preserve">: </w:t>
      </w:r>
      <w:r>
        <w:t xml:space="preserve">Δεν έχουμε παρέμβει ούτε πρόκειται να παρέμβουμε στις </w:t>
      </w:r>
      <w:r>
        <w:t>α</w:t>
      </w:r>
      <w:r>
        <w:t xml:space="preserve">νεξάρτητες </w:t>
      </w:r>
      <w:r>
        <w:t>α</w:t>
      </w:r>
      <w:r>
        <w:t xml:space="preserve">ρχές, όπως εσείς. </w:t>
      </w:r>
    </w:p>
    <w:p w14:paraId="3753E2E4" w14:textId="77777777" w:rsidR="00DD17FA" w:rsidRDefault="00C30555">
      <w:pPr>
        <w:spacing w:line="600" w:lineRule="auto"/>
        <w:ind w:firstLine="720"/>
        <w:jc w:val="both"/>
      </w:pPr>
      <w:r>
        <w:t>Παίρνουμε τις ευθύνες μας και δηλώνουμε πως, όσο και να λασπώνεται είτε εσείς είτε το μιντιακό σύστημα είτε σε προσωπικό είτε σε πολιτικό επίπεδο, εμείς θα συνεχίσουμε.</w:t>
      </w:r>
      <w:r>
        <w:t xml:space="preserve"> Δεν ήλθαμε για να παραδοθούμε, δεν ήλθαμε για να παζαρέψουμε. Θα παλέψουμε και θα τηρήσουμε τις δεσμεύσεις μας στον ελληνικό λαό.</w:t>
      </w:r>
    </w:p>
    <w:p w14:paraId="3753E2E5" w14:textId="77777777" w:rsidR="00DD17FA" w:rsidRDefault="00C30555">
      <w:pPr>
        <w:spacing w:line="600" w:lineRule="auto"/>
        <w:ind w:firstLine="720"/>
        <w:jc w:val="center"/>
      </w:pPr>
      <w:r>
        <w:t>(Χειροκροτήματα από την πτέρυγα του ΣΥΡΙΖΑ)</w:t>
      </w:r>
    </w:p>
    <w:p w14:paraId="3753E2E6" w14:textId="77777777" w:rsidR="00DD17FA" w:rsidRDefault="00C30555">
      <w:pPr>
        <w:spacing w:line="600" w:lineRule="auto"/>
        <w:ind w:firstLine="720"/>
        <w:jc w:val="both"/>
      </w:pPr>
      <w:r>
        <w:rPr>
          <w:b/>
        </w:rPr>
        <w:t>ΠΡΟΕΔΡΕΥΩΝ (Αναστάσιος Κουράκης):</w:t>
      </w:r>
      <w:r>
        <w:t xml:space="preserve"> Ευχαριστούμε, κύριε Υπουργέ.</w:t>
      </w:r>
    </w:p>
    <w:p w14:paraId="3753E2E7" w14:textId="77777777" w:rsidR="00DD17FA" w:rsidRDefault="00C30555">
      <w:pPr>
        <w:spacing w:line="600" w:lineRule="auto"/>
        <w:ind w:firstLine="720"/>
        <w:jc w:val="both"/>
      </w:pPr>
      <w:r>
        <w:rPr>
          <w:b/>
        </w:rPr>
        <w:t>ΙΩΑΝΝΗΣ ΒΡΟΥΤΣΗΣ:</w:t>
      </w:r>
      <w:r>
        <w:t xml:space="preserve"> </w:t>
      </w:r>
      <w:r>
        <w:t>Κύριε Πρόεδρε, σας παρακαλώ.</w:t>
      </w:r>
    </w:p>
    <w:p w14:paraId="3753E2E8" w14:textId="77777777" w:rsidR="00DD17FA" w:rsidRDefault="00C30555">
      <w:pPr>
        <w:spacing w:line="600" w:lineRule="auto"/>
        <w:ind w:firstLine="720"/>
        <w:jc w:val="both"/>
      </w:pPr>
      <w:r>
        <w:rPr>
          <w:b/>
        </w:rPr>
        <w:t>ΠΡΟΕΔΡΕΥΩΝ (Αναστάσιος Κουράκης):</w:t>
      </w:r>
      <w:r>
        <w:t xml:space="preserve"> Ο κ</w:t>
      </w:r>
      <w:r>
        <w:t>.</w:t>
      </w:r>
      <w:r>
        <w:t xml:space="preserve"> Βενιζέλος μου έχει στείλει ένα σημείωμα και μου ζητάει τον λόγο επί του Κανονισμού της Βουλής.</w:t>
      </w:r>
    </w:p>
    <w:p w14:paraId="3753E2E9" w14:textId="77777777" w:rsidR="00DD17FA" w:rsidRDefault="00C30555">
      <w:pPr>
        <w:spacing w:line="600" w:lineRule="auto"/>
        <w:ind w:firstLine="720"/>
        <w:jc w:val="both"/>
      </w:pPr>
      <w:r>
        <w:rPr>
          <w:b/>
        </w:rPr>
        <w:t>ΕΛΕΥΘΕΡΙΟΣ ΑΥΓΕΝΑΚΗΣ:</w:t>
      </w:r>
      <w:r>
        <w:t xml:space="preserve"> Κύριε Πρόεδρε, μισό λεπτό σας παρακαλώ.</w:t>
      </w:r>
    </w:p>
    <w:p w14:paraId="3753E2EA" w14:textId="77777777" w:rsidR="00DD17FA" w:rsidRDefault="00C30555">
      <w:pPr>
        <w:spacing w:line="600" w:lineRule="auto"/>
        <w:ind w:firstLine="720"/>
        <w:jc w:val="both"/>
      </w:pPr>
      <w:r>
        <w:rPr>
          <w:b/>
        </w:rPr>
        <w:t xml:space="preserve">ΠΡΟΕΔΡΕΥΩΝ (Αναστάσιος </w:t>
      </w:r>
      <w:r>
        <w:rPr>
          <w:b/>
        </w:rPr>
        <w:t>Κουράκης):</w:t>
      </w:r>
      <w:r>
        <w:t xml:space="preserve"> Κύριε Αυγενάκη, έχει ζητήσει τον λόγο ο κ. Λοβέρδος. Δεν έχετε τον λόγο.</w:t>
      </w:r>
    </w:p>
    <w:p w14:paraId="3753E2EB" w14:textId="77777777" w:rsidR="00DD17FA" w:rsidRDefault="00C30555">
      <w:pPr>
        <w:spacing w:line="600" w:lineRule="auto"/>
        <w:ind w:firstLine="720"/>
        <w:jc w:val="both"/>
      </w:pPr>
      <w:r>
        <w:rPr>
          <w:b/>
        </w:rPr>
        <w:t xml:space="preserve">ΕΛΕΥΘΕΡΙΟΣ ΑΥΓΕΝΑΚΗΣ: </w:t>
      </w:r>
      <w:r>
        <w:t>Κύριε Πρόεδρε, για μισό λεπτό. Τι εννοείτε ότι δεν έχω τον λόγο;</w:t>
      </w:r>
    </w:p>
    <w:p w14:paraId="3753E2EC" w14:textId="77777777" w:rsidR="00DD17FA" w:rsidRDefault="00C30555">
      <w:pPr>
        <w:spacing w:line="600" w:lineRule="auto"/>
        <w:ind w:firstLine="720"/>
        <w:jc w:val="both"/>
      </w:pPr>
      <w:r>
        <w:rPr>
          <w:b/>
        </w:rPr>
        <w:t>ΠΡΟΕΔΡΕΥΩΝ (Αναστάσιος Κουράκης):</w:t>
      </w:r>
      <w:r>
        <w:t xml:space="preserve"> Δεν έχετε τον λόγο!</w:t>
      </w:r>
    </w:p>
    <w:p w14:paraId="3753E2ED" w14:textId="77777777" w:rsidR="00DD17FA" w:rsidRDefault="00C30555">
      <w:pPr>
        <w:spacing w:line="600" w:lineRule="auto"/>
        <w:ind w:firstLine="720"/>
        <w:jc w:val="both"/>
      </w:pPr>
      <w:r>
        <w:rPr>
          <w:b/>
        </w:rPr>
        <w:t>ΕΛΕΥΘΕΡΙΟΣ ΑΥΓΕΝΑΚΗΣ:</w:t>
      </w:r>
      <w:r>
        <w:t xml:space="preserve"> Αφού δεν </w:t>
      </w:r>
      <w:r>
        <w:t>ακούσατε γιατί σας ζητώ τον λόγο. Γιατί δεν μου δίνετε τον λόγο;</w:t>
      </w:r>
    </w:p>
    <w:p w14:paraId="3753E2EE" w14:textId="77777777" w:rsidR="00DD17FA" w:rsidRDefault="00C30555">
      <w:pPr>
        <w:spacing w:line="600" w:lineRule="auto"/>
        <w:ind w:firstLine="720"/>
        <w:jc w:val="both"/>
      </w:pPr>
      <w:r>
        <w:rPr>
          <w:b/>
        </w:rPr>
        <w:t>ΠΡΟΕΔΡΕΥΩΝ (Αναστάσιος Κουράκης):</w:t>
      </w:r>
      <w:r>
        <w:t xml:space="preserve"> Δεν έχετε τον λόγο!</w:t>
      </w:r>
    </w:p>
    <w:p w14:paraId="3753E2EF" w14:textId="77777777" w:rsidR="00DD17FA" w:rsidRDefault="00C30555">
      <w:pPr>
        <w:spacing w:line="600" w:lineRule="auto"/>
        <w:ind w:firstLine="720"/>
        <w:jc w:val="both"/>
      </w:pPr>
      <w:r>
        <w:rPr>
          <w:b/>
        </w:rPr>
        <w:t xml:space="preserve">ΕΛΕΥΘΕΡΙΟΣ ΑΥΓΕΝΑΚΗΣ: </w:t>
      </w:r>
      <w:r>
        <w:t xml:space="preserve">Με ακούσατε; Τι ακριβώς είστε, δηλαδή; </w:t>
      </w:r>
    </w:p>
    <w:p w14:paraId="3753E2F0" w14:textId="77777777" w:rsidR="00DD17FA" w:rsidRDefault="00C30555">
      <w:pPr>
        <w:spacing w:line="600" w:lineRule="auto"/>
        <w:ind w:firstLine="720"/>
        <w:jc w:val="both"/>
      </w:pPr>
      <w:r>
        <w:rPr>
          <w:b/>
        </w:rPr>
        <w:t>ΠΡΟΕΔΡΕΥΩΝ (Αναστάσιος Κουράκης):</w:t>
      </w:r>
      <w:r>
        <w:t xml:space="preserve"> Δεν έχετε τον λόγο!</w:t>
      </w:r>
    </w:p>
    <w:p w14:paraId="3753E2F1" w14:textId="77777777" w:rsidR="00DD17FA" w:rsidRDefault="00C30555">
      <w:pPr>
        <w:spacing w:line="600" w:lineRule="auto"/>
        <w:ind w:firstLine="720"/>
        <w:jc w:val="both"/>
      </w:pPr>
      <w:r>
        <w:rPr>
          <w:b/>
        </w:rPr>
        <w:t>ΕΛΕΥΘΕΡΙΟΣ ΑΥΓΕΝΑΚΗΣ:</w:t>
      </w:r>
      <w:r>
        <w:rPr>
          <w:b/>
        </w:rPr>
        <w:t xml:space="preserve"> </w:t>
      </w:r>
      <w:r>
        <w:t xml:space="preserve">Με ακούσατε; Πώς με απορρίπτετε χωρίς να με ακούσετε; </w:t>
      </w:r>
    </w:p>
    <w:p w14:paraId="3753E2F2" w14:textId="77777777" w:rsidR="00DD17FA" w:rsidRDefault="00C30555">
      <w:pPr>
        <w:spacing w:line="600" w:lineRule="auto"/>
        <w:ind w:firstLine="720"/>
        <w:jc w:val="both"/>
      </w:pPr>
      <w:r>
        <w:rPr>
          <w:b/>
        </w:rPr>
        <w:t>ΠΡΟΕΔΡΕΥΩΝ (Αναστάσιος Κουράκης):</w:t>
      </w:r>
      <w:r>
        <w:t xml:space="preserve"> Δεν έχετε τον λόγο!</w:t>
      </w:r>
    </w:p>
    <w:p w14:paraId="3753E2F3" w14:textId="77777777" w:rsidR="00DD17FA" w:rsidRDefault="00C30555">
      <w:pPr>
        <w:spacing w:line="600" w:lineRule="auto"/>
        <w:ind w:firstLine="720"/>
        <w:jc w:val="both"/>
      </w:pPr>
      <w:r>
        <w:rPr>
          <w:b/>
        </w:rPr>
        <w:t xml:space="preserve">ΕΛΕΥΘΕΡΙΟΣ ΑΥΓΕΝΑΚΗΣ: </w:t>
      </w:r>
      <w:r>
        <w:t>Είστε Πρόεδρος τώρα; Τι είστε ακριβώς; Δεν κατάλαβα. Με ακούσατε;</w:t>
      </w:r>
    </w:p>
    <w:p w14:paraId="3753E2F4" w14:textId="77777777" w:rsidR="00DD17FA" w:rsidRDefault="00C30555">
      <w:pPr>
        <w:spacing w:line="600" w:lineRule="auto"/>
        <w:ind w:firstLine="720"/>
        <w:jc w:val="both"/>
      </w:pPr>
      <w:r>
        <w:rPr>
          <w:b/>
        </w:rPr>
        <w:t>ΚΩΝΣΤΑΝΤΙΝΟΣ ΜΠΑΡΚΑΣ:</w:t>
      </w:r>
      <w:r>
        <w:t xml:space="preserve"> Πρόεδρος!</w:t>
      </w:r>
    </w:p>
    <w:p w14:paraId="3753E2F5" w14:textId="77777777" w:rsidR="00DD17FA" w:rsidRDefault="00C30555">
      <w:pPr>
        <w:spacing w:line="600" w:lineRule="auto"/>
        <w:ind w:firstLine="720"/>
        <w:jc w:val="both"/>
      </w:pPr>
      <w:r>
        <w:rPr>
          <w:b/>
        </w:rPr>
        <w:t>ΠΡΟΕΔΡΕΥΩΝ (Αναστάσιος Κου</w:t>
      </w:r>
      <w:r>
        <w:rPr>
          <w:b/>
        </w:rPr>
        <w:t>ράκης):</w:t>
      </w:r>
      <w:r>
        <w:t xml:space="preserve"> Δεν μπορείτε να πάρετε τον λόγο!</w:t>
      </w:r>
    </w:p>
    <w:p w14:paraId="3753E2F6" w14:textId="77777777" w:rsidR="00DD17FA" w:rsidRDefault="00C30555">
      <w:pPr>
        <w:spacing w:line="600" w:lineRule="auto"/>
        <w:ind w:firstLine="720"/>
        <w:jc w:val="both"/>
      </w:pPr>
      <w:r>
        <w:rPr>
          <w:b/>
        </w:rPr>
        <w:t xml:space="preserve">ΕΛΕΥΘΕΡΙΟΣ ΑΥΓΕΝΑΚΗΣ: </w:t>
      </w:r>
      <w:r>
        <w:t>Κύριε Πρόεδρε, ακούσατε τι σας ζήτησα;</w:t>
      </w:r>
    </w:p>
    <w:p w14:paraId="3753E2F7" w14:textId="77777777" w:rsidR="00DD17FA" w:rsidRDefault="00C30555">
      <w:pPr>
        <w:spacing w:line="600" w:lineRule="auto"/>
        <w:ind w:firstLine="720"/>
        <w:jc w:val="both"/>
      </w:pPr>
      <w:r>
        <w:rPr>
          <w:b/>
        </w:rPr>
        <w:t>ΠΡΟΕΔΡΕΥΩΝ (Αναστάσιος Κουράκης):</w:t>
      </w:r>
      <w:r>
        <w:t xml:space="preserve"> Δεν μπορείτε να πάρετε τον λόγο!</w:t>
      </w:r>
    </w:p>
    <w:p w14:paraId="3753E2F8" w14:textId="77777777" w:rsidR="00DD17FA" w:rsidRDefault="00C30555">
      <w:pPr>
        <w:spacing w:line="600" w:lineRule="auto"/>
        <w:ind w:firstLine="720"/>
        <w:jc w:val="both"/>
      </w:pPr>
      <w:r>
        <w:rPr>
          <w:b/>
        </w:rPr>
        <w:t xml:space="preserve">ΕΛΕΥΘΕΡΙΟΣ ΑΥΓΕΝΑΚΗΣ: </w:t>
      </w:r>
      <w:r>
        <w:t>Αφού δεν ακούσατε τι σας ζήτησα.</w:t>
      </w:r>
    </w:p>
    <w:p w14:paraId="3753E2F9" w14:textId="77777777" w:rsidR="00DD17FA" w:rsidRDefault="00C30555">
      <w:pPr>
        <w:spacing w:line="600" w:lineRule="auto"/>
        <w:ind w:firstLine="720"/>
        <w:jc w:val="both"/>
      </w:pPr>
      <w:r>
        <w:rPr>
          <w:b/>
        </w:rPr>
        <w:t xml:space="preserve">ΠΡΟΕΔΡΕΥΩΝ (Αναστάσιος </w:t>
      </w:r>
      <w:r>
        <w:rPr>
          <w:b/>
        </w:rPr>
        <w:t>Κουράκης):</w:t>
      </w:r>
      <w:r>
        <w:t xml:space="preserve"> Δεν θέλω να μου ζητήσετε τίποτα. Δεν μπορείτε να πάρετε τον λόγο!</w:t>
      </w:r>
    </w:p>
    <w:p w14:paraId="3753E2FA" w14:textId="77777777" w:rsidR="00DD17FA" w:rsidRDefault="00C30555">
      <w:pPr>
        <w:spacing w:line="600" w:lineRule="auto"/>
        <w:ind w:firstLine="720"/>
        <w:jc w:val="both"/>
      </w:pPr>
      <w:r>
        <w:rPr>
          <w:b/>
        </w:rPr>
        <w:t>ΕΛΕΥΘΕΡΙΟΣ ΑΥΓΕΝΑΚΗΣ:</w:t>
      </w:r>
      <w:r>
        <w:t xml:space="preserve"> Τι είστε εσείς ακριβώς; Δεν κατάλαβα! </w:t>
      </w:r>
    </w:p>
    <w:p w14:paraId="3753E2FB" w14:textId="77777777" w:rsidR="00DD17FA" w:rsidRDefault="00C30555">
      <w:pPr>
        <w:spacing w:line="600" w:lineRule="auto"/>
        <w:ind w:firstLine="720"/>
        <w:jc w:val="both"/>
      </w:pPr>
      <w:r>
        <w:rPr>
          <w:b/>
        </w:rPr>
        <w:t>ΠΡΟΕΔΡΕΥΩΝ (Αναστάσιος Κουράκης):</w:t>
      </w:r>
      <w:r>
        <w:t xml:space="preserve"> Δεν μπορείτε να πάρετε τον λόγο.</w:t>
      </w:r>
    </w:p>
    <w:p w14:paraId="3753E2FC" w14:textId="77777777" w:rsidR="00DD17FA" w:rsidRDefault="00C30555">
      <w:pPr>
        <w:spacing w:line="600" w:lineRule="auto"/>
        <w:ind w:firstLine="720"/>
        <w:jc w:val="both"/>
      </w:pPr>
      <w:r>
        <w:rPr>
          <w:b/>
        </w:rPr>
        <w:t>ΕΛΕΥΘΕΡΙΟΣ ΑΥΓΕΝΑΚΗΣ:</w:t>
      </w:r>
      <w:r>
        <w:t xml:space="preserve"> Μα δεν ακούσατε τι θέλω.</w:t>
      </w:r>
    </w:p>
    <w:p w14:paraId="3753E2FD" w14:textId="77777777" w:rsidR="00DD17FA" w:rsidRDefault="00C30555">
      <w:pPr>
        <w:spacing w:line="600" w:lineRule="auto"/>
        <w:ind w:firstLine="720"/>
        <w:jc w:val="both"/>
      </w:pPr>
      <w:r>
        <w:rPr>
          <w:b/>
        </w:rPr>
        <w:t>ΠΡΟΕ</w:t>
      </w:r>
      <w:r>
        <w:rPr>
          <w:b/>
        </w:rPr>
        <w:t>ΔΡΕΥΩΝ (Αναστάσιος Κουράκης):</w:t>
      </w:r>
      <w:r>
        <w:t xml:space="preserve"> Δεν μπορείτε να πάρετε τον λόγο.</w:t>
      </w:r>
    </w:p>
    <w:p w14:paraId="3753E2FE" w14:textId="77777777" w:rsidR="00DD17FA" w:rsidRDefault="00C30555">
      <w:pPr>
        <w:spacing w:line="600" w:lineRule="auto"/>
        <w:ind w:firstLine="720"/>
        <w:jc w:val="both"/>
      </w:pPr>
      <w:r>
        <w:rPr>
          <w:b/>
        </w:rPr>
        <w:t>ΕΛΕΥΘΕΡΙΟΣ ΑΥΓΕΝΑΚΗΣ:</w:t>
      </w:r>
      <w:r>
        <w:t xml:space="preserve"> Θα ακούσετε πρώτα και μετά θα απορρίψετε. Είστε υποχρεωμένος να ακούσετε.</w:t>
      </w:r>
    </w:p>
    <w:p w14:paraId="3753E2FF" w14:textId="77777777" w:rsidR="00DD17FA" w:rsidRDefault="00C30555">
      <w:pPr>
        <w:spacing w:line="600" w:lineRule="auto"/>
        <w:ind w:firstLine="720"/>
        <w:jc w:val="both"/>
      </w:pPr>
      <w:r>
        <w:rPr>
          <w:b/>
        </w:rPr>
        <w:t>ΠΡΟΕΔΡΕΥΩΝ (Αναστάσιος Κουράκης):</w:t>
      </w:r>
      <w:r>
        <w:t xml:space="preserve"> Δεν πρόκειται να σας δώσω τον λόγο. </w:t>
      </w:r>
    </w:p>
    <w:p w14:paraId="3753E300" w14:textId="77777777" w:rsidR="00DD17FA" w:rsidRDefault="00C30555">
      <w:pPr>
        <w:spacing w:line="600" w:lineRule="auto"/>
        <w:ind w:firstLine="720"/>
        <w:jc w:val="both"/>
      </w:pPr>
      <w:r>
        <w:t>Τον λόγο έχει ο Κοινοβουλε</w:t>
      </w:r>
      <w:r>
        <w:t xml:space="preserve">υτικός Εκπρόσωπος της Δημοκρατικής Συμπαράταξης ΠΑΣΟΚ-ΔΗΜΑΡ. </w:t>
      </w:r>
    </w:p>
    <w:p w14:paraId="3753E301" w14:textId="77777777" w:rsidR="00DD17FA" w:rsidRDefault="00C30555">
      <w:pPr>
        <w:spacing w:line="600" w:lineRule="auto"/>
        <w:ind w:firstLine="720"/>
        <w:jc w:val="center"/>
      </w:pPr>
      <w:r>
        <w:t>(Θόρυβος–διαμαρτυρίες από την πτέρυγα της Νέας Δημοκρατίας)</w:t>
      </w:r>
    </w:p>
    <w:p w14:paraId="3753E302" w14:textId="77777777" w:rsidR="00DD17FA" w:rsidRDefault="00C30555">
      <w:pPr>
        <w:spacing w:line="600" w:lineRule="auto"/>
        <w:ind w:firstLine="720"/>
        <w:jc w:val="both"/>
      </w:pPr>
      <w:r>
        <w:rPr>
          <w:b/>
        </w:rPr>
        <w:t>ΕΛΕΥΘΕΡΙΟΣ ΑΥΓΕΝΑΚΗΣ:</w:t>
      </w:r>
      <w:r>
        <w:t xml:space="preserve"> Κύριε Πρόεδρε, ακούσατε τι σας είπα; </w:t>
      </w:r>
    </w:p>
    <w:p w14:paraId="3753E303" w14:textId="77777777" w:rsidR="00DD17FA" w:rsidRDefault="00C30555">
      <w:pPr>
        <w:spacing w:line="600" w:lineRule="auto"/>
        <w:ind w:firstLine="720"/>
        <w:jc w:val="both"/>
      </w:pPr>
      <w:r>
        <w:rPr>
          <w:b/>
        </w:rPr>
        <w:t>ΠΡΟΕΔΡΕΥΩΝ (Αναστάσιος Κουράκης):</w:t>
      </w:r>
      <w:r>
        <w:t xml:space="preserve"> Δεν έχετε τον λόγο!</w:t>
      </w:r>
    </w:p>
    <w:p w14:paraId="3753E304" w14:textId="77777777" w:rsidR="00DD17FA" w:rsidRDefault="00C30555">
      <w:pPr>
        <w:spacing w:line="600" w:lineRule="auto"/>
        <w:ind w:firstLine="720"/>
        <w:jc w:val="both"/>
      </w:pPr>
      <w:r>
        <w:rPr>
          <w:b/>
        </w:rPr>
        <w:t xml:space="preserve">ΕΛΕΥΘΕΡΙΟΣ </w:t>
      </w:r>
      <w:r>
        <w:rPr>
          <w:b/>
        </w:rPr>
        <w:t>ΑΥΓΕΝΑΚΗΣ:</w:t>
      </w:r>
      <w:r>
        <w:t xml:space="preserve"> Σας παρακαλώ πολύ! Γιατί; Τι είστε εσείς; </w:t>
      </w:r>
    </w:p>
    <w:p w14:paraId="3753E305" w14:textId="77777777" w:rsidR="00DD17FA" w:rsidRDefault="00C30555">
      <w:pPr>
        <w:spacing w:line="600" w:lineRule="auto"/>
        <w:ind w:firstLine="720"/>
        <w:jc w:val="both"/>
      </w:pPr>
      <w:r>
        <w:rPr>
          <w:b/>
        </w:rPr>
        <w:t>ΠΡΟΕΔΡΕΥΩΝ (Αναστάσιος Κουράκης):</w:t>
      </w:r>
      <w:r>
        <w:t xml:space="preserve"> Θα πάρετε τον λόγο, όταν πρέπει και με τη διαδικασία που πρέπει.</w:t>
      </w:r>
    </w:p>
    <w:p w14:paraId="3753E306" w14:textId="77777777" w:rsidR="00DD17FA" w:rsidRDefault="00C30555">
      <w:pPr>
        <w:spacing w:line="600" w:lineRule="auto"/>
        <w:ind w:firstLine="720"/>
        <w:jc w:val="both"/>
      </w:pPr>
      <w:r>
        <w:rPr>
          <w:b/>
        </w:rPr>
        <w:t>ΕΛΕΥΘΕΡΙΟΣ ΑΥΓΕΝΑΚΗΣ:</w:t>
      </w:r>
      <w:r>
        <w:t xml:space="preserve"> Πείτε μου πότε.</w:t>
      </w:r>
    </w:p>
    <w:p w14:paraId="3753E307" w14:textId="77777777" w:rsidR="00DD17FA" w:rsidRDefault="00C30555">
      <w:pPr>
        <w:spacing w:line="600" w:lineRule="auto"/>
        <w:ind w:firstLine="720"/>
        <w:jc w:val="both"/>
      </w:pPr>
      <w:r>
        <w:rPr>
          <w:b/>
        </w:rPr>
        <w:t>ΠΡΟΕΔΡΕΥΩΝ (Αναστάσιος Κουράκης):</w:t>
      </w:r>
      <w:r>
        <w:t xml:space="preserve"> Σας παρακαλώ, καθίστε κάτω! Δεν</w:t>
      </w:r>
      <w:r>
        <w:t xml:space="preserve"> έχετε τον λόγο!</w:t>
      </w:r>
    </w:p>
    <w:p w14:paraId="3753E308" w14:textId="77777777" w:rsidR="00DD17FA" w:rsidRDefault="00C30555">
      <w:pPr>
        <w:spacing w:line="600" w:lineRule="auto"/>
        <w:ind w:firstLine="720"/>
        <w:jc w:val="both"/>
      </w:pPr>
      <w:r>
        <w:rPr>
          <w:b/>
        </w:rPr>
        <w:t>ΕΛΕΥΘΕΡΙΟΣ ΑΥΓΕΝΑΚΗΣ:</w:t>
      </w:r>
      <w:r>
        <w:t xml:space="preserve"> Πείτε μου πότε.</w:t>
      </w:r>
    </w:p>
    <w:p w14:paraId="3753E309" w14:textId="77777777" w:rsidR="00DD17FA" w:rsidRDefault="00C30555">
      <w:pPr>
        <w:spacing w:line="600" w:lineRule="auto"/>
        <w:ind w:firstLine="720"/>
        <w:jc w:val="both"/>
      </w:pPr>
      <w:r>
        <w:rPr>
          <w:b/>
        </w:rPr>
        <w:t>ΠΡΟΕΔΡΕΥΩΝ (Αναστάσιος Κουράκης):</w:t>
      </w:r>
      <w:r>
        <w:t xml:space="preserve"> Θα μιλήσει ο κ. Λοβέρδος, θα μιλήσει ο κ. Βενιζέλος… </w:t>
      </w:r>
    </w:p>
    <w:p w14:paraId="3753E30A" w14:textId="77777777" w:rsidR="00DD17FA" w:rsidRDefault="00C30555">
      <w:pPr>
        <w:spacing w:line="600" w:lineRule="auto"/>
        <w:ind w:firstLine="720"/>
        <w:jc w:val="both"/>
      </w:pPr>
      <w:r>
        <w:rPr>
          <w:b/>
        </w:rPr>
        <w:t>ΕΛΕΥΘΕΡΙΟΣ ΑΥΓΕΝΑΚΗΣ:</w:t>
      </w:r>
      <w:r>
        <w:t xml:space="preserve"> Δηλαδή πότε;</w:t>
      </w:r>
    </w:p>
    <w:p w14:paraId="3753E30B" w14:textId="77777777" w:rsidR="00DD17FA" w:rsidRDefault="00C30555">
      <w:pPr>
        <w:spacing w:line="600" w:lineRule="auto"/>
        <w:ind w:firstLine="720"/>
        <w:jc w:val="both"/>
      </w:pPr>
      <w:r>
        <w:rPr>
          <w:b/>
        </w:rPr>
        <w:t>ΠΡΟΕΔΡΕΥΩΝ (Αναστάσιος Κουράκης):</w:t>
      </w:r>
      <w:r>
        <w:t xml:space="preserve"> Θα μιλήσει ο κ. Λοβέρδος…</w:t>
      </w:r>
    </w:p>
    <w:p w14:paraId="3753E30C" w14:textId="77777777" w:rsidR="00DD17FA" w:rsidRDefault="00C30555">
      <w:pPr>
        <w:spacing w:line="600" w:lineRule="auto"/>
        <w:ind w:firstLine="720"/>
        <w:jc w:val="both"/>
      </w:pPr>
      <w:r>
        <w:rPr>
          <w:b/>
        </w:rPr>
        <w:t>ΕΛΕΥΘΕΡΙΟΣ ΑΥΓΕΝΑΚ</w:t>
      </w:r>
      <w:r>
        <w:rPr>
          <w:b/>
        </w:rPr>
        <w:t>ΗΣ:</w:t>
      </w:r>
      <w:r>
        <w:t xml:space="preserve"> Δηλαδή πότε;</w:t>
      </w:r>
    </w:p>
    <w:p w14:paraId="3753E30D" w14:textId="77777777" w:rsidR="00DD17FA" w:rsidRDefault="00C30555">
      <w:pPr>
        <w:spacing w:line="600" w:lineRule="auto"/>
        <w:ind w:firstLine="720"/>
        <w:jc w:val="both"/>
      </w:pPr>
      <w:r>
        <w:rPr>
          <w:b/>
        </w:rPr>
        <w:t>ΠΡΟΕΔΡΕΥΩΝ (Αναστάσιος Κουράκης):</w:t>
      </w:r>
      <w:r>
        <w:t xml:space="preserve"> Δεν θα διαπραγματευτούμε τον Κανονισμό της Βουλής. Καθίστε κάτω για να προχωρήσει η διαδικασία.</w:t>
      </w:r>
    </w:p>
    <w:p w14:paraId="3753E30E" w14:textId="77777777" w:rsidR="00DD17FA" w:rsidRDefault="00C30555">
      <w:pPr>
        <w:spacing w:line="600" w:lineRule="auto"/>
        <w:ind w:firstLine="720"/>
        <w:jc w:val="both"/>
      </w:pPr>
      <w:r>
        <w:rPr>
          <w:b/>
        </w:rPr>
        <w:t>ΓΕΩΡΓΙΟΣ ΓΕΩΡΓΑΝΤΑΣ:</w:t>
      </w:r>
      <w:r>
        <w:t xml:space="preserve"> Θα έπρεπε από τις 19.00΄ να ψηφίσουμε, κύριε Πρόεδρε! Δεν τηρείτε τον Κανονισμό!</w:t>
      </w:r>
    </w:p>
    <w:p w14:paraId="3753E30F" w14:textId="77777777" w:rsidR="00DD17FA" w:rsidRDefault="00C30555">
      <w:pPr>
        <w:spacing w:line="600" w:lineRule="auto"/>
        <w:ind w:firstLine="720"/>
        <w:jc w:val="both"/>
      </w:pPr>
      <w:r>
        <w:rPr>
          <w:b/>
        </w:rPr>
        <w:t>ΕΛΕΥΘΕΡ</w:t>
      </w:r>
      <w:r>
        <w:rPr>
          <w:b/>
        </w:rPr>
        <w:t>ΙΟΣ ΑΥΓΕΝΑΚΗΣ:</w:t>
      </w:r>
      <w:r>
        <w:t xml:space="preserve"> Δηλαδή πότε θα έχω τον λόγο;</w:t>
      </w:r>
    </w:p>
    <w:p w14:paraId="3753E310" w14:textId="77777777" w:rsidR="00DD17FA" w:rsidRDefault="00C30555">
      <w:pPr>
        <w:spacing w:line="600" w:lineRule="auto"/>
        <w:ind w:firstLine="720"/>
        <w:jc w:val="both"/>
      </w:pPr>
      <w:r>
        <w:rPr>
          <w:b/>
        </w:rPr>
        <w:t>ΠΡΟΕΔΡΕΥΩΝ (Αναστάσιος Κουράκης):</w:t>
      </w:r>
      <w:r>
        <w:t xml:space="preserve"> Καθίστε κάτω για να προχωρήσει η διαδικασία.</w:t>
      </w:r>
    </w:p>
    <w:p w14:paraId="3753E311" w14:textId="77777777" w:rsidR="00DD17FA" w:rsidRDefault="00C30555">
      <w:pPr>
        <w:spacing w:line="600" w:lineRule="auto"/>
        <w:ind w:firstLine="720"/>
        <w:jc w:val="both"/>
      </w:pPr>
      <w:r>
        <w:rPr>
          <w:b/>
        </w:rPr>
        <w:t>ΕΛΕΥΘΕΡΙΟΣ ΑΥΓΕΝΑΚΗΣ:</w:t>
      </w:r>
      <w:r>
        <w:t xml:space="preserve"> Για τριάντα δευτερόλεπτα, επί προσωπικού.</w:t>
      </w:r>
    </w:p>
    <w:p w14:paraId="3753E312" w14:textId="77777777" w:rsidR="00DD17FA" w:rsidRDefault="00C30555">
      <w:pPr>
        <w:spacing w:line="600" w:lineRule="auto"/>
        <w:ind w:firstLine="720"/>
        <w:jc w:val="both"/>
      </w:pPr>
      <w:r>
        <w:rPr>
          <w:b/>
        </w:rPr>
        <w:t>ΠΡΟΕΔΡΕΥΩΝ (Αναστάσιος Κουράκης):</w:t>
      </w:r>
      <w:r>
        <w:t xml:space="preserve"> Καθίστε κάτω! Δεν υπήρξε κανένα προ</w:t>
      </w:r>
      <w:r>
        <w:t>σωπικό θέμα.</w:t>
      </w:r>
    </w:p>
    <w:p w14:paraId="3753E313" w14:textId="77777777" w:rsidR="00DD17FA" w:rsidRDefault="00C30555">
      <w:pPr>
        <w:spacing w:line="600" w:lineRule="auto"/>
        <w:ind w:firstLine="720"/>
        <w:jc w:val="both"/>
      </w:pPr>
      <w:r>
        <w:rPr>
          <w:b/>
        </w:rPr>
        <w:t>ΕΛΕΥΘΕΡΙΟΣ ΑΥΓΕΝΑΚΗΣ:</w:t>
      </w:r>
      <w:r>
        <w:t xml:space="preserve"> Επί προσωπικού, κύριε Πρόεδρε, πότε θα έχω τον λόγο; </w:t>
      </w:r>
    </w:p>
    <w:p w14:paraId="3753E314" w14:textId="77777777" w:rsidR="00DD17FA" w:rsidRDefault="00C30555">
      <w:pPr>
        <w:spacing w:line="600" w:lineRule="auto"/>
        <w:ind w:firstLine="720"/>
        <w:jc w:val="both"/>
      </w:pPr>
      <w:r>
        <w:rPr>
          <w:b/>
        </w:rPr>
        <w:t>ΠΡΟΕΔΡΕΥΩΝ (Αναστάσιος Κουράκης):</w:t>
      </w:r>
      <w:r>
        <w:t xml:space="preserve"> Καθίστε κάτω. Σας παρακαλώ, να κλείσει το μικρόφωνο του κ. Αυγενάκη. Προχωράμε.</w:t>
      </w:r>
    </w:p>
    <w:p w14:paraId="3753E315" w14:textId="77777777" w:rsidR="00DD17FA" w:rsidRDefault="00C30555">
      <w:pPr>
        <w:spacing w:line="600" w:lineRule="auto"/>
        <w:ind w:firstLine="720"/>
        <w:jc w:val="both"/>
      </w:pPr>
      <w:r>
        <w:t>Κύριε Λοβέρδο, μπορείτε να αρχίσετε. Υπάρχει άλλη δια</w:t>
      </w:r>
      <w:r>
        <w:t>δικασία.</w:t>
      </w:r>
    </w:p>
    <w:p w14:paraId="3753E316" w14:textId="77777777" w:rsidR="00DD17FA" w:rsidRDefault="00C30555">
      <w:pPr>
        <w:spacing w:line="600" w:lineRule="auto"/>
        <w:ind w:firstLine="720"/>
        <w:jc w:val="both"/>
      </w:pPr>
      <w:r>
        <w:rPr>
          <w:b/>
        </w:rPr>
        <w:t>ΕΛΕΥΘΕΡΙΟΣ ΑΥΓΕΝΑΚΗΣ:</w:t>
      </w:r>
      <w:r>
        <w:t xml:space="preserve"> Πότε θα έχω τον λόγο, πείτε μου! Ρώτησα πότε θα έχω τον λόγο!</w:t>
      </w:r>
    </w:p>
    <w:p w14:paraId="3753E317" w14:textId="77777777" w:rsidR="00DD17FA" w:rsidRDefault="00C30555">
      <w:pPr>
        <w:spacing w:line="600" w:lineRule="auto"/>
        <w:ind w:firstLine="720"/>
        <w:jc w:val="both"/>
      </w:pPr>
      <w:r>
        <w:rPr>
          <w:b/>
        </w:rPr>
        <w:t xml:space="preserve">ΑΘΑΝΑΣΙΟΣ ΜΠΟΥΡΑΣ: </w:t>
      </w:r>
      <w:r>
        <w:t xml:space="preserve">Σου είπε, μετά τον Λοβέρδο. </w:t>
      </w:r>
    </w:p>
    <w:p w14:paraId="3753E318" w14:textId="77777777" w:rsidR="00DD17FA" w:rsidRDefault="00C30555">
      <w:pPr>
        <w:spacing w:line="600" w:lineRule="auto"/>
        <w:ind w:firstLine="720"/>
        <w:jc w:val="both"/>
      </w:pPr>
      <w:r>
        <w:rPr>
          <w:b/>
        </w:rPr>
        <w:t>ΣΩΚΡΑΤΗΣ ΦΑΜΕΛΛΟΣ:</w:t>
      </w:r>
      <w:r>
        <w:t xml:space="preserve"> Ο κ. Αυγενάκης περιμένει το δελτίο των 20.00΄ για να βγει να παίξει. Έχει καινούργιο ρόλο. Έχει </w:t>
      </w:r>
      <w:r>
        <w:t>παράσταση σήμερα!</w:t>
      </w:r>
    </w:p>
    <w:p w14:paraId="3753E319" w14:textId="77777777" w:rsidR="00DD17FA" w:rsidRDefault="00C30555">
      <w:pPr>
        <w:spacing w:line="600" w:lineRule="auto"/>
        <w:ind w:firstLine="720"/>
        <w:jc w:val="both"/>
      </w:pPr>
      <w:r>
        <w:rPr>
          <w:b/>
        </w:rPr>
        <w:t>ΠΡΟΕΔΡΕΥΩΝ (Αναστάσιος Κουράκης):</w:t>
      </w:r>
      <w:r>
        <w:t xml:space="preserve"> Δεν θα διαπραγματευτούμε τον Κανονισμό της Βουλής. Σας παρακαλώ, καθίστε κάτω!</w:t>
      </w:r>
    </w:p>
    <w:p w14:paraId="3753E31A" w14:textId="77777777" w:rsidR="00DD17FA" w:rsidRDefault="00C30555">
      <w:pPr>
        <w:spacing w:line="600" w:lineRule="auto"/>
        <w:ind w:firstLine="720"/>
        <w:jc w:val="center"/>
      </w:pPr>
      <w:r>
        <w:t>(Θόρυβος στην Αίθουσα)</w:t>
      </w:r>
    </w:p>
    <w:p w14:paraId="3753E31B" w14:textId="77777777" w:rsidR="00DD17FA" w:rsidRDefault="00C30555">
      <w:pPr>
        <w:spacing w:line="600" w:lineRule="auto"/>
        <w:ind w:firstLine="720"/>
        <w:jc w:val="both"/>
      </w:pPr>
      <w:r>
        <w:rPr>
          <w:b/>
        </w:rPr>
        <w:t>ΚΩΝΣΤΑΝΤΙΝΟΣ ΜΠΑΡΚΑΣ:</w:t>
      </w:r>
      <w:r>
        <w:t xml:space="preserve"> Βγάλτε τον έξω!</w:t>
      </w:r>
    </w:p>
    <w:p w14:paraId="3753E31C" w14:textId="77777777" w:rsidR="00DD17FA" w:rsidRDefault="00C30555">
      <w:pPr>
        <w:spacing w:line="600" w:lineRule="auto"/>
        <w:ind w:firstLine="720"/>
        <w:jc w:val="both"/>
      </w:pPr>
      <w:r>
        <w:rPr>
          <w:b/>
        </w:rPr>
        <w:t>ΕΛΕΥΘΕΡΙΟΣ ΑΥΓΕΝΑΚΗΣ:</w:t>
      </w:r>
      <w:r>
        <w:t xml:space="preserve"> Θέλω τον λόγο επί προσωπικού.</w:t>
      </w:r>
    </w:p>
    <w:p w14:paraId="3753E31D" w14:textId="77777777" w:rsidR="00DD17FA" w:rsidRDefault="00C30555">
      <w:pPr>
        <w:spacing w:line="600" w:lineRule="auto"/>
        <w:ind w:firstLine="720"/>
        <w:jc w:val="both"/>
      </w:pPr>
      <w:r>
        <w:rPr>
          <w:b/>
        </w:rPr>
        <w:t xml:space="preserve">ΠΡΟΕΔΡΕΥΩΝ </w:t>
      </w:r>
      <w:r>
        <w:rPr>
          <w:b/>
        </w:rPr>
        <w:t>(Αναστάσιος Κουράκης):</w:t>
      </w:r>
      <w:r>
        <w:t xml:space="preserve"> Το προσωπικό επινοήθηκε στη συνέχεια. Από την αρχή δεν ζητήσατε τον λόγο επί προσωπικού.</w:t>
      </w:r>
    </w:p>
    <w:p w14:paraId="3753E31E" w14:textId="77777777" w:rsidR="00DD17FA" w:rsidRDefault="00C30555">
      <w:pPr>
        <w:spacing w:line="600" w:lineRule="auto"/>
        <w:ind w:firstLine="720"/>
        <w:jc w:val="both"/>
      </w:pPr>
      <w:r>
        <w:rPr>
          <w:b/>
        </w:rPr>
        <w:t>ΕΛΕΥΘΕΡΙΟΣ ΑΥΓΕΝΑΚΗΣ:</w:t>
      </w:r>
      <w:r>
        <w:t xml:space="preserve"> Δηλαδή πότε θα μου δώσετε τον λόγο;</w:t>
      </w:r>
    </w:p>
    <w:p w14:paraId="3753E31F" w14:textId="77777777" w:rsidR="00DD17FA" w:rsidRDefault="00C30555">
      <w:pPr>
        <w:spacing w:line="600" w:lineRule="auto"/>
        <w:ind w:firstLine="720"/>
        <w:jc w:val="both"/>
      </w:pPr>
      <w:r>
        <w:rPr>
          <w:b/>
        </w:rPr>
        <w:t>ΠΡΟΕΔΡΕΥΩΝ (Αναστάσιος Κουράκης):</w:t>
      </w:r>
      <w:r>
        <w:t xml:space="preserve"> Η λέξη «επί προσωπικού» επινοήθηκε στη συνέχεια. </w:t>
      </w:r>
    </w:p>
    <w:p w14:paraId="3753E320" w14:textId="77777777" w:rsidR="00DD17FA" w:rsidRDefault="00C30555">
      <w:pPr>
        <w:spacing w:line="600" w:lineRule="auto"/>
        <w:ind w:firstLine="720"/>
        <w:jc w:val="both"/>
      </w:pPr>
      <w:r>
        <w:t>Σα</w:t>
      </w:r>
      <w:r>
        <w:t>ς παρακαλώ! Περιμένουν συνάδελφοι να προχωρήσει η διαδικασία, για να αναχωρήσουν για την πατρίδα τους.</w:t>
      </w:r>
    </w:p>
    <w:p w14:paraId="3753E321" w14:textId="77777777" w:rsidR="00DD17FA" w:rsidRDefault="00C30555">
      <w:pPr>
        <w:spacing w:line="600" w:lineRule="auto"/>
        <w:ind w:firstLine="720"/>
        <w:jc w:val="both"/>
      </w:pPr>
      <w:r>
        <w:rPr>
          <w:b/>
        </w:rPr>
        <w:t>ΕΛΕΥΘΕΡΙΟΣ ΑΥΓΕΝΑΚΗΣ:</w:t>
      </w:r>
      <w:r>
        <w:t xml:space="preserve"> Πείτε μου πότε θα έχω τον λόγο.</w:t>
      </w:r>
    </w:p>
    <w:p w14:paraId="3753E322" w14:textId="77777777" w:rsidR="00DD17FA" w:rsidRDefault="00C30555">
      <w:pPr>
        <w:spacing w:line="600" w:lineRule="auto"/>
        <w:ind w:firstLine="720"/>
        <w:jc w:val="both"/>
      </w:pPr>
      <w:r>
        <w:rPr>
          <w:b/>
        </w:rPr>
        <w:t>ΠΡΟΕΔΡΕΥΩΝ (Αναστάσιος Κουράκης):</w:t>
      </w:r>
      <w:r>
        <w:t xml:space="preserve"> Δεν έχετε τον λόγο. Είστε υπεύθυνος για την καθυστέρηση που υφιστ</w:t>
      </w:r>
      <w:r>
        <w:t>άμεθα αυτήν τη στιγμή.</w:t>
      </w:r>
    </w:p>
    <w:p w14:paraId="3753E323" w14:textId="77777777" w:rsidR="00DD17FA" w:rsidRDefault="00C30555">
      <w:pPr>
        <w:spacing w:line="600" w:lineRule="auto"/>
        <w:ind w:firstLine="720"/>
        <w:jc w:val="both"/>
      </w:pPr>
      <w:r>
        <w:rPr>
          <w:b/>
        </w:rPr>
        <w:t>ΕΛΕΥΘΕΡΙΟΣ ΑΥΓΕΝΑΚΗΣ:</w:t>
      </w:r>
      <w:r>
        <w:t xml:space="preserve"> Πότε θα μπορώ να μιλήσω;</w:t>
      </w:r>
    </w:p>
    <w:p w14:paraId="3753E324" w14:textId="77777777" w:rsidR="00DD17FA" w:rsidRDefault="00C30555">
      <w:pPr>
        <w:spacing w:line="600" w:lineRule="auto"/>
        <w:ind w:firstLine="720"/>
        <w:jc w:val="both"/>
      </w:pPr>
      <w:r>
        <w:rPr>
          <w:b/>
        </w:rPr>
        <w:t>ΣΩΚΡΑΤΗΣ ΦΑΜΕΛΛΟΣ:</w:t>
      </w:r>
      <w:r>
        <w:t xml:space="preserve"> Έχετε δέκα λεπτά ακόμα για το δελτίο. Είναι νωρίς για τον ρόλο.</w:t>
      </w:r>
    </w:p>
    <w:p w14:paraId="3753E325" w14:textId="77777777" w:rsidR="00DD17FA" w:rsidRDefault="00C30555">
      <w:pPr>
        <w:spacing w:line="600" w:lineRule="auto"/>
        <w:ind w:firstLine="720"/>
        <w:jc w:val="both"/>
      </w:pPr>
      <w:r>
        <w:rPr>
          <w:b/>
        </w:rPr>
        <w:t>ΠΡΟΕΔΡΕΥΩΝ (Αναστάσιος Κουράκης):</w:t>
      </w:r>
      <w:r>
        <w:t xml:space="preserve"> Θα καθίσετε κάτω και θα πάρετε τον λόγο, όταν πρέπει και με τη διαδικ</w:t>
      </w:r>
      <w:r>
        <w:t>ασία που πρέπει.</w:t>
      </w:r>
    </w:p>
    <w:p w14:paraId="3753E326" w14:textId="77777777" w:rsidR="00DD17FA" w:rsidRDefault="00C30555">
      <w:pPr>
        <w:spacing w:line="600" w:lineRule="auto"/>
        <w:ind w:firstLine="720"/>
        <w:jc w:val="both"/>
      </w:pPr>
      <w:r>
        <w:rPr>
          <w:b/>
        </w:rPr>
        <w:t>ΕΛΕΥΘΕΡΙΟΣ ΑΥΓΕΝΑΚΗΣ:</w:t>
      </w:r>
      <w:r>
        <w:t xml:space="preserve"> Πότε πρέπει; Πείτε μου.</w:t>
      </w:r>
    </w:p>
    <w:p w14:paraId="3753E327" w14:textId="77777777" w:rsidR="00DD17FA" w:rsidRDefault="00C30555">
      <w:pPr>
        <w:spacing w:line="600" w:lineRule="auto"/>
        <w:ind w:firstLine="720"/>
        <w:jc w:val="both"/>
      </w:pPr>
      <w:r>
        <w:rPr>
          <w:b/>
        </w:rPr>
        <w:t>ΠΡΟΕΔΡΕΥΩΝ (Αναστάσιος Κουράκης):</w:t>
      </w:r>
      <w:r>
        <w:t xml:space="preserve"> Θα καθίσετε κάτω. Δεν πρόκειται να σας δώσω τον λόγο, όσο κι αν επιμένετε. Δεν πρόκειται να πάρετε τον λόγο. Σας διαβεβαιώ, δεν πρόκειται να πάρετε τον λόγο.</w:t>
      </w:r>
    </w:p>
    <w:p w14:paraId="3753E328" w14:textId="77777777" w:rsidR="00DD17FA" w:rsidRDefault="00C30555">
      <w:pPr>
        <w:spacing w:line="600" w:lineRule="auto"/>
        <w:ind w:firstLine="720"/>
        <w:jc w:val="both"/>
      </w:pPr>
      <w:r>
        <w:rPr>
          <w:b/>
        </w:rPr>
        <w:t>Ε</w:t>
      </w:r>
      <w:r>
        <w:rPr>
          <w:b/>
        </w:rPr>
        <w:t>ΛΕΥΘΕΡΙΟΣ ΑΥΓΕΝΑΚΗΣ:</w:t>
      </w:r>
      <w:r>
        <w:t xml:space="preserve"> Δηλαδή, δεν κατάλαβα, πότε θα έχω τον λόγο;</w:t>
      </w:r>
    </w:p>
    <w:p w14:paraId="3753E329" w14:textId="77777777" w:rsidR="00DD17FA" w:rsidRDefault="00C30555">
      <w:pPr>
        <w:spacing w:line="600" w:lineRule="auto"/>
        <w:ind w:firstLine="720"/>
        <w:jc w:val="both"/>
      </w:pPr>
      <w:r>
        <w:rPr>
          <w:b/>
        </w:rPr>
        <w:t>ΠΡΟΕΔΡΕΥΩΝ (Αναστάσιος Κουράκης):</w:t>
      </w:r>
      <w:r>
        <w:t xml:space="preserve"> Καθυστερείτε ολόκληρο το Σώμα. Θα καθίσετε κάτω και θα πάρετε τον λόγο με τη διαδικασία που πρέπει, σύμφωνα με τον Κανονισμό της Βουλής. </w:t>
      </w:r>
    </w:p>
    <w:p w14:paraId="3753E32A" w14:textId="77777777" w:rsidR="00DD17FA" w:rsidRDefault="00C30555">
      <w:pPr>
        <w:spacing w:line="600" w:lineRule="auto"/>
        <w:ind w:firstLine="720"/>
        <w:jc w:val="both"/>
      </w:pPr>
      <w:r>
        <w:rPr>
          <w:b/>
        </w:rPr>
        <w:t>ΕΛΕΥΘΕΡΙΟΣ ΑΥΓΕΝΑΚΗ</w:t>
      </w:r>
      <w:r>
        <w:rPr>
          <w:b/>
        </w:rPr>
        <w:t>Σ:</w:t>
      </w:r>
      <w:r>
        <w:t xml:space="preserve"> Ποια είναι η διαδικασία δηλαδή; Μαγικό είναι; Μυστικό είναι; Γινάτι είναι αυτό; Πεισματάκια κάνετε εδώ μέσα; Ρωτάω τη διαδικασία. </w:t>
      </w:r>
    </w:p>
    <w:p w14:paraId="3753E32B" w14:textId="77777777" w:rsidR="00DD17FA" w:rsidRDefault="00C30555">
      <w:pPr>
        <w:spacing w:line="600" w:lineRule="auto"/>
        <w:ind w:firstLine="720"/>
        <w:jc w:val="both"/>
      </w:pPr>
      <w:r>
        <w:rPr>
          <w:b/>
        </w:rPr>
        <w:t>ΠΡΟΕΔΡΕΥΩΝ (Αναστάσιος Κουράκης):</w:t>
      </w:r>
      <w:r>
        <w:t xml:space="preserve"> Θα καθίσετε πρώτα κάτω και να πάψετε να φωνάζετε. </w:t>
      </w:r>
    </w:p>
    <w:p w14:paraId="3753E32C" w14:textId="77777777" w:rsidR="00DD17FA" w:rsidRDefault="00C30555">
      <w:pPr>
        <w:spacing w:line="600" w:lineRule="auto"/>
        <w:ind w:firstLine="720"/>
        <w:jc w:val="both"/>
      </w:pPr>
      <w:r>
        <w:t>Έχει τον λόγο ο Κοινοβουλευτικός Εκπρ</w:t>
      </w:r>
      <w:r>
        <w:t>όσωπος της Δημοκρατικής Συμπαράταξης ΠΑΣΟΚ-ΔΗΜΑΡ, ο κ. Λοβέρδος.</w:t>
      </w:r>
    </w:p>
    <w:p w14:paraId="3753E32D" w14:textId="77777777" w:rsidR="00DD17FA" w:rsidRDefault="00C30555">
      <w:pPr>
        <w:spacing w:line="600" w:lineRule="auto"/>
        <w:ind w:firstLine="720"/>
        <w:jc w:val="both"/>
      </w:pPr>
      <w:r>
        <w:t>Σας ακούμε, κύριε Λοβέρδο.</w:t>
      </w:r>
    </w:p>
    <w:p w14:paraId="3753E32E" w14:textId="77777777" w:rsidR="00DD17FA" w:rsidRDefault="00C30555">
      <w:pPr>
        <w:spacing w:line="600" w:lineRule="auto"/>
        <w:ind w:firstLine="720"/>
        <w:jc w:val="both"/>
      </w:pPr>
      <w:r>
        <w:rPr>
          <w:b/>
        </w:rPr>
        <w:t xml:space="preserve">ΑΝΔΡΕΑΣ ΛΟΒΕΡΔΟΣ: </w:t>
      </w:r>
      <w:r>
        <w:t>Ευχαριστώ, κύριε Πρόεδρε.</w:t>
      </w:r>
    </w:p>
    <w:p w14:paraId="3753E32F" w14:textId="77777777" w:rsidR="00DD17FA" w:rsidRDefault="00C30555">
      <w:pPr>
        <w:spacing w:line="600" w:lineRule="auto"/>
        <w:ind w:firstLine="720"/>
        <w:jc w:val="both"/>
      </w:pPr>
      <w:r>
        <w:t>Κύριε Υπουργέ της Επικρατείας, όταν καταθέσατε τις νομοτεχνικές σας βελτιώσεις και τροποποιήσεις, σας είχα κάνει μια ερώ</w:t>
      </w:r>
      <w:r>
        <w:t xml:space="preserve">τηση και μου είχατε δώσει μια πρώτη απάντηση. Επιφυλάχθηκα, κυρία Χριστοδουλοπούλου –προεδρεύατε εσείς- να πάρουμε τις βελτιώσεις και τις τροποποιήσεις, ώστε να μπορέσουμε να τοποθετηθούμε. Πέρασαν περίπου δυόμισι ώρες. Ήρθε η ώρα. </w:t>
      </w:r>
    </w:p>
    <w:p w14:paraId="3753E330" w14:textId="77777777" w:rsidR="00DD17FA" w:rsidRDefault="00C30555">
      <w:pPr>
        <w:spacing w:line="600" w:lineRule="auto"/>
        <w:ind w:firstLine="720"/>
        <w:jc w:val="both"/>
      </w:pPr>
      <w:r>
        <w:t>Λυπάμαι, κύριε Υπουργέ,</w:t>
      </w:r>
      <w:r>
        <w:t xml:space="preserve"> αλλά ρίξατε μια βόμβα. Στις 16.00΄ και ενώ η διαδικασία πήγαινε προς το τέλος, ρίξατε μια βόμβα. Εμείς από τη Διαρκή Επιτροπή -και συγκεκριμένα ο κ. Παπαθεοδώρου- σας είχαμε πει ότι θέτουμε τρεις προϋποθέσεις για να μπορέσουμε να βρούμε –εκεί που θα μπορέ</w:t>
      </w:r>
      <w:r>
        <w:t xml:space="preserve">σουμε να βρούμε- συγκλίσεις. </w:t>
      </w:r>
    </w:p>
    <w:p w14:paraId="3753E331" w14:textId="77777777" w:rsidR="00DD17FA" w:rsidRDefault="00C30555">
      <w:pPr>
        <w:spacing w:line="600" w:lineRule="auto"/>
        <w:ind w:firstLine="720"/>
        <w:jc w:val="both"/>
      </w:pPr>
      <w:r>
        <w:t>Η τρίτη προϋπόθεση, κυρίες και κύριοι Βουλευτές, ήταν να επιδειχθεί στο ακέραιο ο σεβασμός στις ανεξάρτητες αρχές, τις διοικητικές ανεξάρτητες αρχές και τις συνταγματικά προβλεπόμενες ανεξάρτητες αρχές. Και στις 16.00΄, συνάδε</w:t>
      </w:r>
      <w:r>
        <w:t xml:space="preserve">λφοι, έρχεται εδώ μια τροποποίηση -είναι το σημείο 3 των παρεμβάσεων του κυρίου Υπουργού- όπου ορίζονται τα εξής: </w:t>
      </w:r>
    </w:p>
    <w:p w14:paraId="3753E332" w14:textId="77777777" w:rsidR="00DD17FA" w:rsidRDefault="00C30555">
      <w:pPr>
        <w:spacing w:line="600" w:lineRule="auto"/>
        <w:ind w:firstLine="720"/>
        <w:jc w:val="both"/>
      </w:pPr>
      <w:r>
        <w:t>Λέει ο Υπουργός ότι προστίθεται στο άρθρο 55 παράγραφος 10 ως εξής: «Καταργείται η διάταξη του άρθρου 110 παράγραφος 12 του ν. 4055/2012. Για</w:t>
      </w:r>
      <w:r>
        <w:t xml:space="preserve"> όσες επί του Συντάγματος προβλεπόμενες </w:t>
      </w:r>
      <w:r>
        <w:t>ανεξάρτητες αρχές</w:t>
      </w:r>
      <w:r>
        <w:t xml:space="preserve"> δεν έχει γίνει αντικατάσταση των αποχωρούντων μελών εντός της προβλεπόμενης από την ανωτέρω διάταξη εξάμηνης προθεσμίας και ανασυγκρότησης των </w:t>
      </w:r>
      <w:r>
        <w:t xml:space="preserve">αρχών </w:t>
      </w:r>
      <w:r>
        <w:t>αυτών, σύμφωνα με την παράγραφο 13 του ίδιου άρθρ</w:t>
      </w:r>
      <w:r>
        <w:t>ου» -ακούστε τώρα- «αποχωρούν και τα υπηρετούντα μέλη».</w:t>
      </w:r>
    </w:p>
    <w:p w14:paraId="3753E333" w14:textId="77777777" w:rsidR="00DD17FA" w:rsidRDefault="00C30555">
      <w:pPr>
        <w:spacing w:line="600" w:lineRule="auto"/>
        <w:ind w:firstLine="720"/>
        <w:jc w:val="both"/>
      </w:pPr>
      <w:r>
        <w:t>Δηλαδή, το μέλος της ανεξάρτητης αρχής «Εθνικό Συμβούλιο Ραδιοτηλεόρασης» που διορίστηκε το Δεκέμβριο του 2014 με τις διαδικασίες του Κανονισμού της Βουλής -Διάσκεψη Προέδρων, 4/5, πρόταση του τότε Πρ</w:t>
      </w:r>
      <w:r>
        <w:t>οέδρου- για να αντικαταστήσει αποθανόν μέλος για όσο χρόνο υπολειπόταν της θητείας του αποθανόντος, φεύγει από εδώ. Φεύγει από την ανεξάρτητη αρχή, καταργείται, διαγράφεται με μια ρύθμιση, κύριε Πρόεδρε, η οποία είναι κήρυξη πολέμου στις ανεξάρτητες αρχές.</w:t>
      </w:r>
      <w:r>
        <w:t xml:space="preserve"> Είναι κήρυξη πολέμου και με την </w:t>
      </w:r>
      <w:r>
        <w:t>Αντιπολίτευση</w:t>
      </w:r>
      <w:r>
        <w:t>, ειδικά με εμάς, που γι’ αυτό το θέμα από την αρχή της εβδομάδος έχουμε βάλει θέμα αρχής</w:t>
      </w:r>
      <w:r>
        <w:t>,</w:t>
      </w:r>
      <w:r>
        <w:t xml:space="preserve"> το οποίο μπορεί να δώσει και ενδεχόμενες συγκλίσεις.</w:t>
      </w:r>
    </w:p>
    <w:p w14:paraId="3753E334" w14:textId="77777777" w:rsidR="00DD17FA" w:rsidRDefault="00C30555">
      <w:pPr>
        <w:spacing w:line="600" w:lineRule="auto"/>
        <w:ind w:firstLine="720"/>
        <w:jc w:val="both"/>
      </w:pPr>
      <w:r>
        <w:t xml:space="preserve">Είναι γνωστό τι ορίζει το άρθρο </w:t>
      </w:r>
      <w:r>
        <w:t>101Α</w:t>
      </w:r>
      <w:r>
        <w:t>, παράγραφος 3 του Συντάγματος</w:t>
      </w:r>
      <w:r>
        <w:t>. Είναι γνωστό επίσης εδώ, σε όσους έχουν συμμετάσχει στην Διάσκεψη των Προέδρων, ότι αντί η Βουλή να αποφασίσει μια απλή εγγύηση να αλλάξει με νόμο, επειδή φοβηθήκαμε όλοι τις επιλογές της εκάστοτε πλειοψηφίας, είπαμε να βάλουμε, αυξημένη θεσμική κοινοβου</w:t>
      </w:r>
      <w:r>
        <w:t xml:space="preserve">λευτική εγγύηση. Να είναι η Διάσκεψη των Προέδρων και με την πιο δυνατή πλειοψηφία: 4/5. Με </w:t>
      </w:r>
      <w:r>
        <w:t>αυτήν</w:t>
      </w:r>
      <w:r>
        <w:t xml:space="preserve"> τη διαδικασία πορευθήκαμε χρόνια. </w:t>
      </w:r>
    </w:p>
    <w:p w14:paraId="3753E335" w14:textId="77777777" w:rsidR="00DD17FA" w:rsidRDefault="00C30555">
      <w:pPr>
        <w:spacing w:line="600" w:lineRule="auto"/>
        <w:ind w:firstLine="720"/>
        <w:jc w:val="both"/>
      </w:pPr>
      <w:r>
        <w:t xml:space="preserve">Έχουν προβλήματα οι ανεξάρτητες αρχές. Αλλά δεν τις καταργούμε για να τις θεραπεύσουμε. </w:t>
      </w:r>
    </w:p>
    <w:p w14:paraId="3753E336" w14:textId="77777777" w:rsidR="00DD17FA" w:rsidRDefault="00C30555">
      <w:pPr>
        <w:spacing w:line="600" w:lineRule="auto"/>
        <w:ind w:firstLine="720"/>
        <w:jc w:val="both"/>
      </w:pPr>
      <w:r>
        <w:t>Και έρχεστε τώρα, κύριε Υπουργέ, ε</w:t>
      </w:r>
      <w:r>
        <w:t>νώ με τα νεύματά σας φάνηκε να αρνείστε αυτό που υπέθεσα απ’ όσα είπατε, να διώξετε κι αυτούς που υπηρετούν τώρα κανονικά, χωρίς παράταση της θητείας τους. Αυτό</w:t>
      </w:r>
      <w:r>
        <w:t>,</w:t>
      </w:r>
      <w:r>
        <w:t xml:space="preserve"> σε συνδυασμό και με τα όσα είπε και ο κ. Σπίρτζης, συγκροτεί ένα πόλεμο κατά των ανεξάρτητων α</w:t>
      </w:r>
      <w:r>
        <w:t>ρχών, μια ωμή παραβίαση του Συντάγματος και έναν πόλεμο μ’ εμάς ως παράταξη</w:t>
      </w:r>
      <w:r>
        <w:t>,</w:t>
      </w:r>
      <w:r>
        <w:t xml:space="preserve"> που κρατήσαμε όλες αυτές τις ημέρες μια όπως εμείς κρίνουμε υποδειγματική στάση. Γιατί το κάνετε αυτό; Γιατί το κάνετε αυτό; Αν πάμε έτσι</w:t>
      </w:r>
      <w:r>
        <w:t>,</w:t>
      </w:r>
      <w:r>
        <w:t xml:space="preserve"> τότε θέτετε το νόμο σας σε διακινδύνευση</w:t>
      </w:r>
      <w:r>
        <w:t>. Τότε λέτε ότι και τα επόμενα βήματα στη Διάσκεψη Προέδρων θα είναι βήματα</w:t>
      </w:r>
      <w:r>
        <w:rPr>
          <w:b/>
        </w:rPr>
        <w:t xml:space="preserve"> </w:t>
      </w:r>
      <w:r>
        <w:t xml:space="preserve">πολέμου. Έτσι δεν μπορούμε να συνεννοηθούμε κι αφού οι θεσμικές εγγυήσεις είναι αυξημένες όλα θα σταματήσουν, κύριε Υπουργέ. Γιατί το κάνετε αυτό; Τι θέλετε να πετύχετε; </w:t>
      </w:r>
    </w:p>
    <w:p w14:paraId="3753E337" w14:textId="77777777" w:rsidR="00DD17FA" w:rsidRDefault="00C30555">
      <w:pPr>
        <w:spacing w:line="600" w:lineRule="auto"/>
        <w:ind w:firstLine="720"/>
        <w:jc w:val="both"/>
      </w:pPr>
      <w:r>
        <w:rPr>
          <w:b/>
        </w:rPr>
        <w:t>ΠΡΟΕΔΡΕΥΩ</w:t>
      </w:r>
      <w:r>
        <w:rPr>
          <w:b/>
        </w:rPr>
        <w:t xml:space="preserve">Ν (Αναστάσιος Κουράκης): </w:t>
      </w:r>
      <w:r>
        <w:t>Να απαντήσει ο Υπουργός, κύριε Λοβέρδο;</w:t>
      </w:r>
    </w:p>
    <w:p w14:paraId="3753E338" w14:textId="77777777" w:rsidR="00DD17FA" w:rsidRDefault="00C30555">
      <w:pPr>
        <w:spacing w:line="600" w:lineRule="auto"/>
        <w:ind w:firstLine="720"/>
        <w:jc w:val="both"/>
      </w:pPr>
      <w:r>
        <w:rPr>
          <w:b/>
        </w:rPr>
        <w:t xml:space="preserve">ΑΝΔΡΕΑΣ ΛΟΒΕΡΔΟΣ: </w:t>
      </w:r>
      <w:r>
        <w:t>Τι θέλετε να κάνετε;</w:t>
      </w:r>
    </w:p>
    <w:p w14:paraId="3753E339" w14:textId="77777777" w:rsidR="00DD17FA" w:rsidRDefault="00C30555">
      <w:pPr>
        <w:spacing w:line="600" w:lineRule="auto"/>
        <w:ind w:firstLine="720"/>
        <w:jc w:val="both"/>
      </w:pPr>
      <w:r>
        <w:t>Σας παρακαλώ, πάρα πολύ. Στο παρά πέντε το φέρατε. Επιφυλαχθείτε. Μέχρι την επόμενη, μεθεπόμενη εβδομάδα. Πάρτε το πίσω αυτό. Ειδάλλως εμείς αποσύρουμε όσα έχουμε πει και για το άρθρο 18 και για το οτιδήποτε αναφέρεται σε διοικητικές ανεξάρτητες αρχές. Όλα</w:t>
      </w:r>
      <w:r>
        <w:t xml:space="preserve"> όσα σας έχουμε πει διαγράφονται. Γιατί είναι πολύ κακή επίδειξη πολιτικής δύναμης αυτό που κάνετε. Είναι θράσος. Σας παρακαλώ πάρα πολύ να επανέλθουμε στην προηγούμενη διαδικασία, μιας δημιουργικής συζήτησης εδώ για να βρούμε άκρες. Έτσι θα βρούμε μόνο πό</w:t>
      </w:r>
      <w:r>
        <w:t xml:space="preserve">λεμο. </w:t>
      </w:r>
    </w:p>
    <w:p w14:paraId="3753E33A" w14:textId="77777777" w:rsidR="00DD17FA" w:rsidRDefault="00C30555">
      <w:pPr>
        <w:spacing w:line="600" w:lineRule="auto"/>
        <w:ind w:firstLine="720"/>
        <w:jc w:val="both"/>
      </w:pPr>
      <w:r>
        <w:rPr>
          <w:b/>
        </w:rPr>
        <w:t>ΕΥΑΓΓΕΛΟΣ ΒΕΝΙΖΕΛΟΣ:</w:t>
      </w:r>
      <w:r>
        <w:t xml:space="preserve"> Κύριε Πρόεδρε, ας ακούσει και μένα ο κύριος Υπουργός. </w:t>
      </w:r>
    </w:p>
    <w:p w14:paraId="3753E33B" w14:textId="77777777" w:rsidR="00DD17FA" w:rsidRDefault="00C30555">
      <w:pPr>
        <w:spacing w:line="600" w:lineRule="auto"/>
        <w:ind w:firstLine="720"/>
        <w:jc w:val="both"/>
      </w:pPr>
      <w:r>
        <w:rPr>
          <w:b/>
        </w:rPr>
        <w:t xml:space="preserve">ΠΡΟΕΔΡΕΥΩΝ (Αναστάσιος Κουράκης): </w:t>
      </w:r>
      <w:r>
        <w:t xml:space="preserve">Ο κ. Βενιζέλος έχει </w:t>
      </w:r>
      <w:r>
        <w:t>τον</w:t>
      </w:r>
      <w:r>
        <w:t xml:space="preserve"> λόγο. Και μετά θα μιλήσει ο Υπουργός.</w:t>
      </w:r>
    </w:p>
    <w:p w14:paraId="3753E33C" w14:textId="77777777" w:rsidR="00DD17FA" w:rsidRDefault="00C30555">
      <w:pPr>
        <w:spacing w:line="600" w:lineRule="auto"/>
        <w:ind w:firstLine="720"/>
        <w:jc w:val="both"/>
      </w:pPr>
      <w:r>
        <w:rPr>
          <w:b/>
        </w:rPr>
        <w:t>ΕΥΑΓΓΕΛΟΣ ΒΕΝΙΖΕΛΟΣ:</w:t>
      </w:r>
      <w:r>
        <w:t xml:space="preserve"> Έχω ζητήσει </w:t>
      </w:r>
      <w:r>
        <w:t>τον</w:t>
      </w:r>
      <w:r>
        <w:t xml:space="preserve"> λόγο επί του Κανονισμού. Ο Κανονισμός τη</w:t>
      </w:r>
      <w:r>
        <w:t xml:space="preserve">ς Βουλής προσδιορίζει τον τρόπο με τον οποίον εισάγονται σχέδια και προτάσεις νόμων και τροπολογίες. Μια τροπολογία που τροποποιεί εκτελεστικό του Συντάγματος νόμο και μάλιστα προβλεπόμενο από το άρθρο </w:t>
      </w:r>
      <w:r>
        <w:t xml:space="preserve">101Α </w:t>
      </w:r>
      <w:r>
        <w:t>για το καθεστώς των ανεξαρτήτων αρχών</w:t>
      </w:r>
      <w:r>
        <w:t>,</w:t>
      </w:r>
      <w:r>
        <w:t xml:space="preserve"> δεν μπορεί</w:t>
      </w:r>
      <w:r>
        <w:t xml:space="preserve"> να εισαχθεί την τελευταία στιγμή χωρίς συζήτηση, χωρίς προδικασία με τη μορφή δήθεν νομοτεχνικής βελτίωσης. </w:t>
      </w:r>
    </w:p>
    <w:p w14:paraId="3753E33D" w14:textId="77777777" w:rsidR="00DD17FA" w:rsidRDefault="00C30555">
      <w:pPr>
        <w:spacing w:line="600" w:lineRule="auto"/>
        <w:ind w:firstLine="720"/>
        <w:jc w:val="both"/>
      </w:pPr>
      <w:r>
        <w:t>Εδώ, με την τροπολογία που εισάγει η Κυβέρνηση</w:t>
      </w:r>
      <w:r>
        <w:t>,</w:t>
      </w:r>
      <w:r>
        <w:t xml:space="preserve"> προβλέπεται η πρόωρη λήξη της θητείας υπηρετούντων μελών των εκ του Συντάγματος ανεξαρτήτων αρχών,</w:t>
      </w:r>
      <w:r>
        <w:t xml:space="preserve"> δηλαδή, του Εθνικού Συμβουλίου Ραδιοτηλεόρασης, του ΑΣΕΠ, της Αρχής Προστασίας Προσωπικών Δεδομένων, της Αρχής Προστασίας του Απορρήτου των Επικοινωνιών και του Συνηγόρου του Πολίτη. Πρόκειται για μείζονα θεσμική παρέμβαση που προσβάλλει το κράτος δικαίου</w:t>
      </w:r>
      <w:r>
        <w:t xml:space="preserve"> και είναι καθεστωτικού χαρακτήρα. Το άρθρο </w:t>
      </w:r>
      <w:r>
        <w:t>101Α</w:t>
      </w:r>
      <w:r>
        <w:t xml:space="preserve"> προστατεύει τη θητεία των μελών των ανεξαρτήτων αρχών. Η θητεία δεν μπορεί να συντμηθεί ούτε νομοθετικά. Μπορεί μόνο να παραταθεί. Η σύντμηση θητείας είναι προσβολή του πυρήνα της προσωπικής και λειτουργικής</w:t>
      </w:r>
      <w:r>
        <w:t xml:space="preserve"> ανεξαρτησίας των μελών των ανεξαρτήτων αρχών. </w:t>
      </w:r>
    </w:p>
    <w:p w14:paraId="3753E33E" w14:textId="77777777" w:rsidR="00DD17FA" w:rsidRDefault="00C30555">
      <w:pPr>
        <w:spacing w:line="600" w:lineRule="auto"/>
        <w:ind w:firstLine="720"/>
        <w:jc w:val="both"/>
      </w:pPr>
      <w:r>
        <w:t xml:space="preserve">Επιπλέον, </w:t>
      </w:r>
      <w:r>
        <w:t>πώς</w:t>
      </w:r>
      <w:r>
        <w:t xml:space="preserve"> θα εφαρμόσετε τον νόμο σας, αυτόν που θέλετε να ψηφίσετε σήμερα, χωρίς Εθνικό Συμβούλιο Ραδιοτηλεόρασης; Σε δύο μήνες, λέει η τροπολογία, θα επιλεγούν τα νέα μέλη, αν επιλεγούν, αν υπάρξουν τα 4</w:t>
      </w:r>
      <w:r>
        <w:t>/5 στη Διάσκεψη των Προέδρων. Θα πορευόμαστε χωρίς νομίμως συγκροτημένο Εθνικό Συμβούλιο Ραδιοτηλεόρασης, χωρίς καμμία εποπτεία και χωρίς καμμία δυνατότητα παροχής αδειών. Όλα σε εκκρεμότητα, όλα υπό εκβιασμό. Άρα, εδώ τι γίνεται;</w:t>
      </w:r>
    </w:p>
    <w:p w14:paraId="3753E33F" w14:textId="77777777" w:rsidR="00DD17FA" w:rsidRDefault="00C30555">
      <w:pPr>
        <w:spacing w:line="600" w:lineRule="auto"/>
        <w:ind w:firstLine="720"/>
        <w:jc w:val="both"/>
      </w:pPr>
      <w:r>
        <w:t xml:space="preserve">Έχουμε μια ακόμη έκφανση </w:t>
      </w:r>
      <w:r>
        <w:t>της πολιτικής της Κυβέρνησης να δημιουργήσει νέο καθεστώς στους θεσμούς. Προσέξτε, όμως, κυρίες και κύριοι της Κυβέρνησης, άλλο καθεστώς στην οικονομία και την κοινωνία δεν διαμορφώνεις έτσι, διαμορφώνεις μέσα από τα αποτελέσματα τα οικονομικά και τα κοινω</w:t>
      </w:r>
      <w:r>
        <w:t xml:space="preserve">νικά μιας πολιτικής. Εσείς προδώσατε τις υποσχέσεις και τώρα έχετε πάει στο άλλο άκρο, γιατί βλάψατε τα συμφέροντα της οικονομίας και της χώρας και τώρα παραβιάζετε το Σύνταγμα και καταλύετε τις </w:t>
      </w:r>
      <w:r>
        <w:t>ανεξάρτητες αρχές.</w:t>
      </w:r>
      <w:r>
        <w:t xml:space="preserve"> Το κάνατε στη δικαιοσύνη, το κάνατε και στ</w:t>
      </w:r>
      <w:r>
        <w:t xml:space="preserve">ις </w:t>
      </w:r>
      <w:r>
        <w:t>ανεξάρτητες αρχές</w:t>
      </w:r>
      <w:r>
        <w:t>.</w:t>
      </w:r>
    </w:p>
    <w:p w14:paraId="3753E340" w14:textId="77777777" w:rsidR="00DD17FA" w:rsidRDefault="00C30555">
      <w:pPr>
        <w:spacing w:line="600" w:lineRule="auto"/>
        <w:ind w:firstLine="720"/>
        <w:jc w:val="both"/>
      </w:pPr>
      <w:r>
        <w:t>Λοιπόν, υπάρχουν φραγμοί, φραγμοί οι οποίοι δεν είναι πολιτικοί ή συγκυριακοί, είναι συνταγματικοί και θεσμικοί.</w:t>
      </w:r>
    </w:p>
    <w:p w14:paraId="3753E341" w14:textId="77777777" w:rsidR="00DD17FA" w:rsidRDefault="00C30555">
      <w:pPr>
        <w:spacing w:line="600" w:lineRule="auto"/>
        <w:ind w:firstLine="720"/>
        <w:jc w:val="both"/>
      </w:pPr>
      <w:r>
        <w:rPr>
          <w:b/>
        </w:rPr>
        <w:t>ΙΩΑΝΝΗΣ ΤΡΑΓΑΚΗΣ:</w:t>
      </w:r>
      <w:r>
        <w:t xml:space="preserve"> Απόλυτο δίκιο έχει. Θα το βρουν μπροστά τους.</w:t>
      </w:r>
    </w:p>
    <w:p w14:paraId="3753E342" w14:textId="77777777" w:rsidR="00DD17FA" w:rsidRDefault="00C30555">
      <w:pPr>
        <w:spacing w:line="600" w:lineRule="auto"/>
        <w:ind w:firstLine="720"/>
        <w:jc w:val="both"/>
      </w:pPr>
      <w:r>
        <w:rPr>
          <w:b/>
        </w:rPr>
        <w:t>ΓΕΩΡΓΙΟΣ ΚΑΤΡΟΥΓΚΑΛΟΣ (Υπουργός Εργασίας, Κοινωνικής Ασφά</w:t>
      </w:r>
      <w:r>
        <w:rPr>
          <w:b/>
        </w:rPr>
        <w:t xml:space="preserve">λισης και Κοινωνικής Αλληλεγγύης): </w:t>
      </w:r>
      <w:r>
        <w:t xml:space="preserve">Κύριε Πρόεδρε, θα ήθελα </w:t>
      </w:r>
      <w:r>
        <w:t>τον</w:t>
      </w:r>
      <w:r>
        <w:t xml:space="preserve"> λόγο.</w:t>
      </w:r>
    </w:p>
    <w:p w14:paraId="3753E343" w14:textId="77777777" w:rsidR="00DD17FA" w:rsidRDefault="00C30555">
      <w:pPr>
        <w:spacing w:line="600" w:lineRule="auto"/>
        <w:ind w:firstLine="720"/>
        <w:jc w:val="both"/>
      </w:pPr>
      <w:r>
        <w:rPr>
          <w:b/>
        </w:rPr>
        <w:t xml:space="preserve">ΠΡΟΕΔΡΕΥΩΝ (Αναστάσιος Κουράκης): </w:t>
      </w:r>
      <w:r>
        <w:t>Μισό λεπτό, κύριε Υπουργέ.</w:t>
      </w:r>
    </w:p>
    <w:p w14:paraId="3753E344" w14:textId="77777777" w:rsidR="00DD17FA" w:rsidRDefault="00C30555">
      <w:pPr>
        <w:spacing w:line="600" w:lineRule="auto"/>
        <w:ind w:firstLine="720"/>
        <w:jc w:val="both"/>
      </w:pPr>
      <w:r>
        <w:t>Έχουν ζητήσει τον λόγο επί του Κανονισμού. Δεν ξέρω αν πρόκειται για το ίδιο θέμα.</w:t>
      </w:r>
    </w:p>
    <w:p w14:paraId="3753E345" w14:textId="77777777" w:rsidR="00DD17FA" w:rsidRDefault="00C30555">
      <w:pPr>
        <w:spacing w:line="600" w:lineRule="auto"/>
        <w:ind w:firstLine="720"/>
        <w:jc w:val="both"/>
        <w:rPr>
          <w:b/>
        </w:rPr>
      </w:pPr>
      <w:r>
        <w:rPr>
          <w:b/>
        </w:rPr>
        <w:t>ΓΕΩΡΓΙΟΣ ΚΑΤΡΟΥΓΚΑΛΟΣ (Υπουργός Εργασίας, Κ</w:t>
      </w:r>
      <w:r>
        <w:rPr>
          <w:b/>
        </w:rPr>
        <w:t xml:space="preserve">οινωνικής Ασφάλισης και Κοινωνικής Αλληλεγγύης): </w:t>
      </w:r>
      <w:r>
        <w:t>Διευκρινιστικά για αυτό.</w:t>
      </w:r>
    </w:p>
    <w:p w14:paraId="3753E346" w14:textId="77777777" w:rsidR="00DD17FA" w:rsidRDefault="00C30555">
      <w:pPr>
        <w:spacing w:line="600" w:lineRule="auto"/>
        <w:ind w:firstLine="720"/>
        <w:jc w:val="both"/>
      </w:pPr>
      <w:r>
        <w:rPr>
          <w:b/>
        </w:rPr>
        <w:t xml:space="preserve">ΠΡΟΕΔΡΕΥΩΝ (Αναστάσιος Κουράκης): </w:t>
      </w:r>
      <w:r>
        <w:t xml:space="preserve">Πρώτα διευκρινιστικά έχει τον λόγο ο κύριος Υπουργός και αν εξακολουθεί να υφίσταται θέμα… </w:t>
      </w:r>
    </w:p>
    <w:p w14:paraId="3753E347" w14:textId="77777777" w:rsidR="00DD17FA" w:rsidRDefault="00C30555">
      <w:pPr>
        <w:spacing w:line="600" w:lineRule="auto"/>
        <w:ind w:firstLine="720"/>
        <w:jc w:val="center"/>
      </w:pPr>
      <w:r>
        <w:t>(Θόρυβος στην Αίθουσα – Διαμαρτυρίες)</w:t>
      </w:r>
    </w:p>
    <w:p w14:paraId="3753E348" w14:textId="77777777" w:rsidR="00DD17FA" w:rsidRDefault="00C30555">
      <w:pPr>
        <w:spacing w:line="600" w:lineRule="auto"/>
        <w:ind w:firstLine="720"/>
        <w:jc w:val="both"/>
      </w:pPr>
      <w:r>
        <w:rPr>
          <w:b/>
        </w:rPr>
        <w:t>ΓΕΩΡΓΙΟΣ ΚΑΤΡΟΥΓΚΑ</w:t>
      </w:r>
      <w:r>
        <w:rPr>
          <w:b/>
        </w:rPr>
        <w:t xml:space="preserve">ΛΟΣ (Υπουργός Εργασίας, Κοινωνικής Ασφάλισης και Κοινωνικής Αλληλεγγύης): </w:t>
      </w:r>
      <w:r>
        <w:t>Όχι, επιτρέψτε μου. Όχι, όχι γιατί υπάρχει παρεξήγηση σε αυτό. Θα διευκρινίσουμε. Νομίζω δεν θα χρειαστεί να μιλήσετε.</w:t>
      </w:r>
    </w:p>
    <w:p w14:paraId="3753E349" w14:textId="77777777" w:rsidR="00DD17FA" w:rsidRDefault="00C30555">
      <w:pPr>
        <w:spacing w:line="600" w:lineRule="auto"/>
        <w:ind w:firstLine="720"/>
        <w:jc w:val="both"/>
      </w:pPr>
      <w:r>
        <w:rPr>
          <w:b/>
        </w:rPr>
        <w:t>ΕΛΕΥΘΕΡΙΟΣ ΑΥΓΕΝΑΚΗΣ:</w:t>
      </w:r>
      <w:r>
        <w:t xml:space="preserve"> Τώρα δεν αφαιρείτε τον λόγο;</w:t>
      </w:r>
    </w:p>
    <w:p w14:paraId="3753E34A" w14:textId="77777777" w:rsidR="00DD17FA" w:rsidRDefault="00C30555">
      <w:pPr>
        <w:spacing w:line="600" w:lineRule="auto"/>
        <w:ind w:firstLine="720"/>
        <w:jc w:val="both"/>
        <w:rPr>
          <w:b/>
        </w:rPr>
      </w:pPr>
      <w:r>
        <w:rPr>
          <w:b/>
        </w:rPr>
        <w:t>ΓΕΩΡΓΙΟΣ ΚΑΤ</w:t>
      </w:r>
      <w:r>
        <w:rPr>
          <w:b/>
        </w:rPr>
        <w:t xml:space="preserve">ΡΟΥΓΚΑΛΟΣ (Υπουργός Εργασίας, Κοινωνικής Ασφάλισης και Κοινωνικής Αλληλεγγύης): </w:t>
      </w:r>
      <w:r>
        <w:t>Μισό λεπτάκι, επιτρέψετε μου.</w:t>
      </w:r>
    </w:p>
    <w:p w14:paraId="3753E34B" w14:textId="77777777" w:rsidR="00DD17FA" w:rsidRDefault="00C30555">
      <w:pPr>
        <w:spacing w:line="600" w:lineRule="auto"/>
        <w:ind w:firstLine="720"/>
        <w:jc w:val="both"/>
        <w:rPr>
          <w:b/>
        </w:rPr>
      </w:pPr>
      <w:r>
        <w:rPr>
          <w:b/>
        </w:rPr>
        <w:t xml:space="preserve">ΠΡΟΕΔΡΕΥΩΝ (Αναστάσιος Κουράκης): </w:t>
      </w:r>
      <w:r>
        <w:t>Σας παρακαλώ, μπορούμε να σεβαστούμε μια διαδικασία;</w:t>
      </w:r>
    </w:p>
    <w:p w14:paraId="3753E34C" w14:textId="77777777" w:rsidR="00DD17FA" w:rsidRDefault="00C30555">
      <w:pPr>
        <w:spacing w:line="600" w:lineRule="auto"/>
        <w:ind w:firstLine="720"/>
        <w:jc w:val="both"/>
      </w:pPr>
      <w:r>
        <w:t>Ο Υπουργός ισχυρίζεται ότι μπορεί να δώσει ορισμένες εξηγήσ</w:t>
      </w:r>
      <w:r>
        <w:t xml:space="preserve">εις για να σταματήσει η συζήτηση, μπορεί και όχι. Ας ακούσουμε </w:t>
      </w:r>
      <w:r>
        <w:t>κατ</w:t>
      </w:r>
      <w:r>
        <w:t>’ αρχάς</w:t>
      </w:r>
      <w:r>
        <w:t xml:space="preserve"> για να δούμε.</w:t>
      </w:r>
    </w:p>
    <w:p w14:paraId="3753E34D" w14:textId="77777777" w:rsidR="00DD17FA" w:rsidRDefault="00C30555">
      <w:pPr>
        <w:spacing w:line="600" w:lineRule="auto"/>
        <w:ind w:firstLine="720"/>
        <w:jc w:val="both"/>
      </w:pPr>
      <w:r>
        <w:rPr>
          <w:b/>
        </w:rPr>
        <w:t xml:space="preserve">ΓΕΩΡΓΙΟΣ ΚΑΤΡΟΥΓΚΑΛΟΣ (Υπουργός Εργασίας, Κοινωνικής Ασφάλισης και Κοινωνικής Αλληλεγγύης): </w:t>
      </w:r>
      <w:r>
        <w:t xml:space="preserve">Νομίζω ότι πρόκειται περί παρεξήγησης και για αυτό πήρα </w:t>
      </w:r>
      <w:r>
        <w:t>το</w:t>
      </w:r>
      <w:r>
        <w:t>ν</w:t>
      </w:r>
      <w:r>
        <w:t xml:space="preserve"> λόγο τώρα για να</w:t>
      </w:r>
      <w:r>
        <w:t xml:space="preserve"> λυθεί.</w:t>
      </w:r>
      <w:r>
        <w:rPr>
          <w:b/>
        </w:rPr>
        <w:t xml:space="preserve"> </w:t>
      </w:r>
      <w:r>
        <w:t xml:space="preserve">Έχετε δίκιο. Εάν θέλαμε να λήξουμε πρόωρα τη θητεία υπηρετούντων μελών των οποίων η θητεία εξακολουθεί να είναι σε ισχύ, θα υπήρχε παραβίαση στο άρθρο 101 του Συντάγματος. Δεν πρόκειται περί αυτού. </w:t>
      </w:r>
    </w:p>
    <w:p w14:paraId="3753E34E" w14:textId="77777777" w:rsidR="00DD17FA" w:rsidRDefault="00C30555">
      <w:pPr>
        <w:spacing w:line="600" w:lineRule="auto"/>
        <w:ind w:firstLine="720"/>
        <w:jc w:val="both"/>
      </w:pPr>
      <w:r>
        <w:t>Τι θέλουμε να επιλύσουμε; Να μην έχει το Εθνικό Ρ</w:t>
      </w:r>
      <w:r>
        <w:t xml:space="preserve">αδιοτηλεοπτικό Συμβούλιο κακή σύνθεση δεδομένου ότι ήδη η νομολογία του Συμβουλίου της Επικρατείας έχει θεωρήσει ότι οι παρατάσεις υφαρπάζουν αρμοδιότητα από τη Διάσκεψη των Προέδρων και για </w:t>
      </w:r>
      <w:r>
        <w:t>αυτό</w:t>
      </w:r>
      <w:r>
        <w:t>ν</w:t>
      </w:r>
      <w:r>
        <w:t xml:space="preserve"> τον λόγο δημιουργούν πρόβλημα συγκρότησης.</w:t>
      </w:r>
    </w:p>
    <w:p w14:paraId="3753E34F" w14:textId="77777777" w:rsidR="00DD17FA" w:rsidRDefault="00C30555">
      <w:pPr>
        <w:spacing w:line="600" w:lineRule="auto"/>
        <w:ind w:firstLine="720"/>
        <w:jc w:val="both"/>
      </w:pPr>
      <w:r>
        <w:t xml:space="preserve">Τι λέμε λοιπόν; </w:t>
      </w:r>
      <w:r>
        <w:t>Λέμε τα υπηρετούντα μέλη των οποίων έχει λήξει η θητεία να αποχωρήσουν.</w:t>
      </w:r>
    </w:p>
    <w:p w14:paraId="3753E350" w14:textId="77777777" w:rsidR="00DD17FA" w:rsidRDefault="00C30555">
      <w:pPr>
        <w:spacing w:line="600" w:lineRule="auto"/>
        <w:ind w:firstLine="720"/>
        <w:jc w:val="both"/>
      </w:pPr>
      <w:r>
        <w:rPr>
          <w:b/>
        </w:rPr>
        <w:t xml:space="preserve">ΕΥΑΓΓΕΛΟΣ ΒΕΝΙΖΕΛΟΣ: </w:t>
      </w:r>
      <w:r>
        <w:t>Όχι, δεν λέτε αυτό.</w:t>
      </w:r>
    </w:p>
    <w:p w14:paraId="3753E351" w14:textId="77777777" w:rsidR="00DD17FA" w:rsidRDefault="00C30555">
      <w:pPr>
        <w:spacing w:line="600" w:lineRule="auto"/>
        <w:ind w:firstLine="720"/>
        <w:jc w:val="both"/>
      </w:pPr>
      <w:r>
        <w:rPr>
          <w:b/>
        </w:rPr>
        <w:t xml:space="preserve">ΓΕΩΡΓΙΟΣ ΚΑΤΡΟΥΓΚΑΛΟΣ (Υπουργός Εργασίας, Κοινωνικής Ασφάλισης και Κοινωνικής Αλληλεγγύης): </w:t>
      </w:r>
      <w:r>
        <w:t>Σύμφωνοι.</w:t>
      </w:r>
      <w:r>
        <w:rPr>
          <w:b/>
        </w:rPr>
        <w:t xml:space="preserve"> </w:t>
      </w:r>
      <w:r>
        <w:t xml:space="preserve">Ακούστε. Είδα και εγώ τώρα τη διατύπωση. </w:t>
      </w:r>
      <w:r>
        <w:t>Δεν την είχα δει προηγουμένως. Προτείνω…</w:t>
      </w:r>
    </w:p>
    <w:p w14:paraId="3753E352" w14:textId="77777777" w:rsidR="00DD17FA" w:rsidRDefault="00C30555">
      <w:pPr>
        <w:spacing w:line="600" w:lineRule="auto"/>
        <w:ind w:firstLine="720"/>
        <w:jc w:val="center"/>
      </w:pPr>
      <w:r>
        <w:t xml:space="preserve">(Θόρυβος στην Αίθουσα – </w:t>
      </w:r>
      <w:r>
        <w:t>διαμαρτυρίες</w:t>
      </w:r>
      <w:r>
        <w:t>)</w:t>
      </w:r>
    </w:p>
    <w:p w14:paraId="3753E353" w14:textId="77777777" w:rsidR="00DD17FA" w:rsidRDefault="00C30555">
      <w:pPr>
        <w:spacing w:line="600" w:lineRule="auto"/>
        <w:ind w:firstLine="720"/>
        <w:jc w:val="both"/>
      </w:pPr>
      <w:r>
        <w:t>Ακούστε. Είναι μείζον θέμα. Συμβαίνει το ακριβώς αντίστροφο από αυτό που λέτε. Θέλουμε να υπάρχει συναίνεση…</w:t>
      </w:r>
    </w:p>
    <w:p w14:paraId="3753E354" w14:textId="77777777" w:rsidR="00DD17FA" w:rsidRDefault="00C30555">
      <w:pPr>
        <w:spacing w:line="600" w:lineRule="auto"/>
        <w:ind w:firstLine="720"/>
        <w:jc w:val="both"/>
      </w:pPr>
      <w:r>
        <w:rPr>
          <w:b/>
        </w:rPr>
        <w:t xml:space="preserve">ΕΥΑΓΓΕΛΟΣ ΒΕΝΙΖΕΛΟΣ: </w:t>
      </w:r>
      <w:r>
        <w:t>Να αποσύρετε τη διατύπωση.</w:t>
      </w:r>
    </w:p>
    <w:p w14:paraId="3753E355" w14:textId="77777777" w:rsidR="00DD17FA" w:rsidRDefault="00C30555">
      <w:pPr>
        <w:spacing w:line="600" w:lineRule="auto"/>
        <w:ind w:firstLine="720"/>
        <w:jc w:val="both"/>
      </w:pPr>
      <w:r>
        <w:rPr>
          <w:b/>
        </w:rPr>
        <w:t xml:space="preserve">ΓΕΩΡΓΙΟΣ ΚΑΤΡΟΥΓΚΑΛΟΣ (Υπουργός Εργασίας, Κοινωνικής Ασφάλισης και Κοινωνικής Αλληλεγγύης): </w:t>
      </w:r>
      <w:r>
        <w:t>Διευκρινίζω ότι όταν λέμε στην προσθήκη στο άρθρο 55 «αποχωρούν τα υπηρετούντα μέλη των οποίων έχει λήξει η θητεία</w:t>
      </w:r>
      <w:r>
        <w:t>»</w:t>
      </w:r>
      <w:r>
        <w:t>,</w:t>
      </w:r>
      <w:r>
        <w:t xml:space="preserve"> προσθέτουμε για να μην υπάρχει καμμία παρεξήγησ</w:t>
      </w:r>
      <w:r>
        <w:t>η και για να είναι σαφές και το πολιτικό υπόβαθρο ότι θέλουμε να υπάρξει συναίνεση</w:t>
      </w:r>
      <w:r>
        <w:t>,</w:t>
      </w:r>
      <w:r>
        <w:t xml:space="preserve"> ακριβώς επειδή </w:t>
      </w:r>
      <w:r>
        <w:t>αυτή</w:t>
      </w:r>
      <w:r>
        <w:t>ν</w:t>
      </w:r>
      <w:r>
        <w:t xml:space="preserve"> τη στιγμή έχουμε αντικειμενικά κακή σύνθεση. Είχαμε διαδοχικές παρατάσεις στο παρελθόν</w:t>
      </w:r>
      <w:r>
        <w:t>,</w:t>
      </w:r>
      <w:r>
        <w:t xml:space="preserve"> που εκκινούσαν από την αντικειμενική αδυναμία να επιτευχθεί ακρ</w:t>
      </w:r>
      <w:r>
        <w:t>ιβώς αυτή η μεγάλη πλειοψηφία. Και επειδή φαντάζομαι όσοι θέλουμε να ξεκαθαρίσει με υγιή τρόπο το ραδιοτηλεοπτικό τοπίο, θέλουμε να έχουμε Εθνικό Ραδιοτηλεοπτικό Συμβούλιο λέμε το εξής απλό</w:t>
      </w:r>
      <w:r>
        <w:t>.</w:t>
      </w:r>
      <w:r>
        <w:t xml:space="preserve"> </w:t>
      </w:r>
      <w:r>
        <w:rPr>
          <w:lang w:val="en-US"/>
        </w:rPr>
        <w:t>T</w:t>
      </w:r>
      <w:r>
        <w:t>α μέλη για τα οποία ξέρουμε ότι υπάρχει κώλυμα, γιατί έχει λήξει</w:t>
      </w:r>
      <w:r>
        <w:t xml:space="preserve"> η θητεία τους και το Συμβούλιο της Επικρατείας θεωρεί ότι δεν μπορεί να παραταθεί, αυτά τα μέλη, λοιπόν, να αποχωρήσουν. Το μέλος που έχει διοριστεί το 2014, προφανώς δεν θα αποχωρήσει. Άρα, νομίζω δεν έχουμε διαφωνία επί της ουσίας.</w:t>
      </w:r>
    </w:p>
    <w:p w14:paraId="3753E356" w14:textId="77777777" w:rsidR="00DD17FA" w:rsidRDefault="00C30555">
      <w:pPr>
        <w:spacing w:line="600" w:lineRule="auto"/>
        <w:ind w:firstLine="720"/>
        <w:jc w:val="both"/>
      </w:pPr>
      <w:r>
        <w:rPr>
          <w:b/>
        </w:rPr>
        <w:t>ΙΩΑΝΝΗΣ ΤΡΑΓΑΚΗΣ:</w:t>
      </w:r>
      <w:r>
        <w:t xml:space="preserve"> Συν</w:t>
      </w:r>
      <w:r>
        <w:t>ταγματικό ατόπημα είναι αυτό που κάνετε.</w:t>
      </w:r>
    </w:p>
    <w:p w14:paraId="3753E357" w14:textId="77777777" w:rsidR="00DD17FA" w:rsidRDefault="00C30555">
      <w:pPr>
        <w:spacing w:line="600" w:lineRule="auto"/>
        <w:ind w:firstLine="720"/>
        <w:jc w:val="both"/>
        <w:rPr>
          <w:b/>
        </w:rPr>
      </w:pPr>
      <w:r>
        <w:rPr>
          <w:b/>
        </w:rPr>
        <w:t xml:space="preserve">ΕΥΑΓΓΕΛΟΣ ΒΕΝΙΖΕΛΟΣ: </w:t>
      </w:r>
      <w:r>
        <w:t>Κύριε Πρόεδρε, με συγχωρείτε, θα ήθελα τον λόγο.</w:t>
      </w:r>
    </w:p>
    <w:p w14:paraId="3753E358" w14:textId="77777777" w:rsidR="00DD17FA" w:rsidRDefault="00C30555">
      <w:pPr>
        <w:spacing w:line="600" w:lineRule="auto"/>
        <w:ind w:firstLine="720"/>
        <w:jc w:val="both"/>
      </w:pPr>
      <w:r>
        <w:rPr>
          <w:b/>
        </w:rPr>
        <w:t xml:space="preserve">ΑΝΔΡΕΑΣ ΛΟΒΕΡΔΟΣ: </w:t>
      </w:r>
      <w:r>
        <w:t xml:space="preserve">Κύριε Πρόεδρε θα ήθελα </w:t>
      </w:r>
      <w:r>
        <w:t>το</w:t>
      </w:r>
      <w:r>
        <w:t>ν</w:t>
      </w:r>
      <w:r>
        <w:t xml:space="preserve"> λόγο.</w:t>
      </w:r>
    </w:p>
    <w:p w14:paraId="3753E359" w14:textId="77777777" w:rsidR="00DD17FA" w:rsidRDefault="00C30555">
      <w:pPr>
        <w:spacing w:line="600" w:lineRule="auto"/>
        <w:ind w:firstLine="720"/>
        <w:jc w:val="center"/>
      </w:pPr>
      <w:r>
        <w:t xml:space="preserve">(Θόρυβος στην Αίθουσα – </w:t>
      </w:r>
      <w:r>
        <w:t>διαμαρτυρίες</w:t>
      </w:r>
      <w:r>
        <w:t>)</w:t>
      </w:r>
    </w:p>
    <w:p w14:paraId="3753E35A" w14:textId="77777777" w:rsidR="00DD17FA" w:rsidRDefault="00C30555">
      <w:pPr>
        <w:spacing w:line="600" w:lineRule="auto"/>
        <w:ind w:firstLine="720"/>
        <w:jc w:val="both"/>
      </w:pPr>
      <w:r>
        <w:rPr>
          <w:b/>
        </w:rPr>
        <w:t xml:space="preserve">ΠΡΟΕΔΡΕΥΩΝ (Αναστάσιος Κουράκης): </w:t>
      </w:r>
      <w:r>
        <w:t>Τον λόγο έχει ο κ. Βεν</w:t>
      </w:r>
      <w:r>
        <w:t>ιζέλος.</w:t>
      </w:r>
    </w:p>
    <w:p w14:paraId="3753E35B" w14:textId="77777777" w:rsidR="00DD17FA" w:rsidRDefault="00C30555">
      <w:pPr>
        <w:spacing w:line="600" w:lineRule="auto"/>
        <w:ind w:firstLine="720"/>
        <w:jc w:val="both"/>
      </w:pPr>
      <w:r>
        <w:rPr>
          <w:b/>
        </w:rPr>
        <w:t xml:space="preserve">ΕΥΑΓΓΕΛΟΣ ΒΕΝΙΖΕΛΟΣ: </w:t>
      </w:r>
      <w:r>
        <w:t xml:space="preserve">Κύριε Πρόεδρε, εγώ να δεχτώ ότι ο κ. Κατρούγκαλος εκφράζει την τελική βούληση της Κυβέρνησης μετά και από όσα ακούστηκαν. Η διατύπωση που έχει κατατεθεί, δεν έχει </w:t>
      </w:r>
      <w:r>
        <w:t>κα</w:t>
      </w:r>
      <w:r>
        <w:t>μ</w:t>
      </w:r>
      <w:r>
        <w:t>μία</w:t>
      </w:r>
      <w:r>
        <w:t xml:space="preserve"> σχέση με αυτό που υποτίθεται ότι επιδιώκει η Κυβέρνηση. Ν</w:t>
      </w:r>
      <w:r>
        <w:t xml:space="preserve">α το αποσύρει τώρα και αν θέλει να φέρει άλλη διατύπωση, να την φέρει σε ένα νομοσχέδιο. </w:t>
      </w:r>
    </w:p>
    <w:p w14:paraId="3753E35C" w14:textId="77777777" w:rsidR="00DD17FA" w:rsidRDefault="00C30555">
      <w:pPr>
        <w:spacing w:line="600" w:lineRule="auto"/>
        <w:ind w:firstLine="720"/>
        <w:jc w:val="both"/>
      </w:pPr>
      <w:r>
        <w:t xml:space="preserve">Αυτό που λέει ο κ. Κατρούγκαλος σημαίνει ότι θα λειτουργούν οι </w:t>
      </w:r>
      <w:r>
        <w:t>ανεξάρτητες αρχές</w:t>
      </w:r>
      <w:r>
        <w:t xml:space="preserve"> με άλλη συγκρότηση -δηλαδή αλλάζει ο αριθμός των μελών- ότι μπορεί να λειτουργεί το Ε</w:t>
      </w:r>
      <w:r>
        <w:t>θνικό Συμβούλιο Ραδιοτηλεόρασης με τρία μέλη, γιατί είναι τρία μόνο τα μέλη που έχουν θητεία.</w:t>
      </w:r>
    </w:p>
    <w:p w14:paraId="3753E35D" w14:textId="77777777" w:rsidR="00DD17FA" w:rsidRDefault="00C30555">
      <w:pPr>
        <w:spacing w:line="600" w:lineRule="auto"/>
        <w:ind w:firstLine="720"/>
        <w:jc w:val="both"/>
      </w:pPr>
      <w:r>
        <w:t>Αυτό δεν μπορεί, επίσης, να γίνει. Είναι και αυτό παράλογο, δυσανάλογο, αντιβαίνει σε όλες τις εγγυήσεις του Συντάγματος.</w:t>
      </w:r>
    </w:p>
    <w:p w14:paraId="3753E35E" w14:textId="77777777" w:rsidR="00DD17FA" w:rsidRDefault="00C30555">
      <w:pPr>
        <w:spacing w:line="600" w:lineRule="auto"/>
        <w:ind w:firstLine="720"/>
        <w:jc w:val="both"/>
      </w:pPr>
      <w:r>
        <w:t>Άρα, λοιπόν, όπως και να το πάρει κανείς</w:t>
      </w:r>
      <w:r>
        <w:t xml:space="preserve"> το θέμα ό,τι και να θέλει να κάνει η Κυβέρνηση</w:t>
      </w:r>
      <w:r>
        <w:t>,</w:t>
      </w:r>
      <w:r>
        <w:t xml:space="preserve"> είναι ασαφές και θεσμικά επικίνδυνο. Να αποσύρετε τη διατύπωση και να φέρετε σε άλλο νομοσχέδιο μία διατύπωση που να είναι σύμφωνη με το Σύνταγμα.</w:t>
      </w:r>
    </w:p>
    <w:p w14:paraId="3753E35F" w14:textId="77777777" w:rsidR="00DD17FA" w:rsidRDefault="00C30555">
      <w:pPr>
        <w:spacing w:line="600" w:lineRule="auto"/>
        <w:ind w:firstLine="720"/>
        <w:jc w:val="both"/>
      </w:pPr>
      <w:r>
        <w:rPr>
          <w:b/>
        </w:rPr>
        <w:t>ΙΩΑΝΝΗΣ ΤΡΑΓΑΚΗΣ:</w:t>
      </w:r>
      <w:r>
        <w:t xml:space="preserve"> Κύριε Υπουργέ, θέλετε να εκβιάσετε τη Διάσ</w:t>
      </w:r>
      <w:r>
        <w:t>κεψη των Προέδρων.</w:t>
      </w:r>
    </w:p>
    <w:p w14:paraId="3753E360" w14:textId="77777777" w:rsidR="00DD17FA" w:rsidRDefault="00C30555">
      <w:pPr>
        <w:spacing w:line="600" w:lineRule="auto"/>
        <w:ind w:firstLine="720"/>
        <w:jc w:val="both"/>
      </w:pPr>
      <w:r>
        <w:rPr>
          <w:b/>
        </w:rPr>
        <w:t>ΜΑΥΡΟΥΔΗΣ ΒΟΡΙΔΗΣ:</w:t>
      </w:r>
      <w:r>
        <w:t xml:space="preserve"> Κύριε Πρόεδρε, ζητώ τον λόγο.</w:t>
      </w:r>
    </w:p>
    <w:p w14:paraId="3753E361" w14:textId="77777777" w:rsidR="00DD17FA" w:rsidRDefault="00C30555">
      <w:pPr>
        <w:spacing w:line="600" w:lineRule="auto"/>
        <w:ind w:firstLine="720"/>
        <w:jc w:val="both"/>
      </w:pPr>
      <w:r>
        <w:rPr>
          <w:b/>
        </w:rPr>
        <w:t>ΠΡΟΕΔΡΕΥΩΝ (Αναστάσιος Κουράκης):</w:t>
      </w:r>
      <w:r>
        <w:t xml:space="preserve"> Κύριε Βορίδη, με ποια διαδικασία, στηριζόμενος πού;</w:t>
      </w:r>
    </w:p>
    <w:p w14:paraId="3753E362" w14:textId="77777777" w:rsidR="00DD17FA" w:rsidRDefault="00C30555">
      <w:pPr>
        <w:spacing w:line="600" w:lineRule="auto"/>
        <w:ind w:firstLine="720"/>
        <w:jc w:val="both"/>
      </w:pPr>
      <w:r>
        <w:rPr>
          <w:b/>
        </w:rPr>
        <w:t>ΜΑΥΡΟΥΔΗΣ ΒΟΡΙΔΗΣ:</w:t>
      </w:r>
      <w:r>
        <w:t xml:space="preserve"> Η διαδικασία είναι ότι από τη στιγμή που έχει τεθεί ζήτημα Κανονισμού</w:t>
      </w:r>
      <w:r>
        <w:t>,</w:t>
      </w:r>
      <w:r>
        <w:t xml:space="preserve"> παίρνω τον λ</w:t>
      </w:r>
      <w:r>
        <w:t>όγο για να τοποθετηθώ από την πλευρά της Νέας Δημοκρατίας.</w:t>
      </w:r>
    </w:p>
    <w:p w14:paraId="3753E363" w14:textId="77777777" w:rsidR="00DD17FA" w:rsidRDefault="00C30555">
      <w:pPr>
        <w:spacing w:line="600" w:lineRule="auto"/>
        <w:ind w:firstLine="720"/>
        <w:jc w:val="both"/>
      </w:pPr>
      <w:r>
        <w:rPr>
          <w:b/>
        </w:rPr>
        <w:t>ΠΡΟΕΔΡΕΥΩΝ (Αναστάσιος Κουράκης):</w:t>
      </w:r>
      <w:r>
        <w:t xml:space="preserve"> Εντάξει, έχετε τον λόγο.</w:t>
      </w:r>
    </w:p>
    <w:p w14:paraId="3753E364" w14:textId="77777777" w:rsidR="00DD17FA" w:rsidRDefault="00C30555">
      <w:pPr>
        <w:spacing w:line="600" w:lineRule="auto"/>
        <w:ind w:firstLine="720"/>
        <w:jc w:val="both"/>
      </w:pPr>
      <w:r>
        <w:rPr>
          <w:b/>
        </w:rPr>
        <w:t>ΜΑΥΡΟΥΔΗΣ ΒΟΡΙΔΗΣ:</w:t>
      </w:r>
      <w:r>
        <w:t xml:space="preserve"> Με τις διευκρινίσεις που έχει δώσει ο κύριος Υπουργός επιτρέψτε μου, προσχωρώντας στο πνεύμα του, αν το καταλαβαίνω καλ</w:t>
      </w:r>
      <w:r>
        <w:t>ά; Δεν έχει σχέση με τη διατύπωση. Αυτό που έχετε εδώ διατυπωμένο δεν λέει αυτό. Αυτό, όμως, που λέτε εσείς ότι θέλετε δηλαδή, είναι ότι έληξε η θητεία και επί των μελών αυτών που έληξε η θητεία, πρέπει να προχωρήσει η αντικατάστασή τους. Αυτό λέτε;</w:t>
      </w:r>
    </w:p>
    <w:p w14:paraId="3753E365" w14:textId="77777777" w:rsidR="00DD17FA" w:rsidRDefault="00C30555">
      <w:pPr>
        <w:spacing w:line="600" w:lineRule="auto"/>
        <w:ind w:firstLine="720"/>
        <w:jc w:val="both"/>
      </w:pPr>
      <w:r>
        <w:rPr>
          <w:b/>
        </w:rPr>
        <w:t>ΓΕΩΡΓΙΟΣ ΚΑΤΡΟΥΓΚΑΛΟΣ (Υπουργός Εργασίας, Κοινωνικής Ασφάλισης και Κοινωνικής Αλληλεγγύης):</w:t>
      </w:r>
      <w:r>
        <w:t xml:space="preserve"> Αυτό λέμε.</w:t>
      </w:r>
    </w:p>
    <w:p w14:paraId="3753E366" w14:textId="77777777" w:rsidR="00DD17FA" w:rsidRDefault="00C30555">
      <w:pPr>
        <w:spacing w:line="600" w:lineRule="auto"/>
        <w:ind w:firstLine="720"/>
        <w:jc w:val="both"/>
      </w:pPr>
      <w:r>
        <w:rPr>
          <w:b/>
        </w:rPr>
        <w:t>ΜΑΥΡΟΥΔΗΣ ΒΟΡΙΔΗΣ:</w:t>
      </w:r>
      <w:r>
        <w:t xml:space="preserve"> Μάλιστα.</w:t>
      </w:r>
    </w:p>
    <w:p w14:paraId="3753E367" w14:textId="77777777" w:rsidR="00DD17FA" w:rsidRDefault="00C30555">
      <w:pPr>
        <w:spacing w:line="600" w:lineRule="auto"/>
        <w:ind w:firstLine="720"/>
        <w:jc w:val="both"/>
      </w:pPr>
      <w:r>
        <w:t>Πάρτε την πίσω τη διάταξη ως έχει. Δεν χρειάζεται καθόλου, διότι από τη στιγμή που έληξε η θητεία</w:t>
      </w:r>
      <w:r>
        <w:t>,</w:t>
      </w:r>
      <w:r>
        <w:t xml:space="preserve"> τίθεται το ζήτημα της αντι</w:t>
      </w:r>
      <w:r>
        <w:t>κατάστασής τους με την προβλεπόμενη διαδικασία. Η διάταξη είναι περιττή δεν χρειάζεται η θητεία.</w:t>
      </w:r>
    </w:p>
    <w:p w14:paraId="3753E368" w14:textId="77777777" w:rsidR="00DD17FA" w:rsidRDefault="00C30555">
      <w:pPr>
        <w:spacing w:line="600" w:lineRule="auto"/>
        <w:ind w:firstLine="720"/>
        <w:jc w:val="both"/>
      </w:pPr>
      <w:r>
        <w:rPr>
          <w:b/>
        </w:rPr>
        <w:t>ΑΝΔΡΕΑΣ ΛΟΒΕΡΔΟΣ:</w:t>
      </w:r>
      <w:r>
        <w:t xml:space="preserve"> Κύριε Πρόεδρε, ζητώ τον λόγο για τριάντα δευτερόλεπτα.</w:t>
      </w:r>
    </w:p>
    <w:p w14:paraId="3753E369" w14:textId="77777777" w:rsidR="00DD17FA" w:rsidRDefault="00C30555">
      <w:pPr>
        <w:spacing w:line="600" w:lineRule="auto"/>
        <w:ind w:firstLine="720"/>
        <w:jc w:val="both"/>
      </w:pPr>
      <w:r>
        <w:rPr>
          <w:b/>
        </w:rPr>
        <w:t>ΠΡΟΕΔΡΕΥΩΝ (Αναστάσιος Κουράκης):</w:t>
      </w:r>
      <w:r>
        <w:t xml:space="preserve"> Τον λόγο έχει ο κ. Θεοχάρης Κοινοβουλευτικός Εκπρόσω</w:t>
      </w:r>
      <w:r>
        <w:t>πος του Ποταμιού.</w:t>
      </w:r>
    </w:p>
    <w:p w14:paraId="3753E36A" w14:textId="77777777" w:rsidR="00DD17FA" w:rsidRDefault="00C30555">
      <w:pPr>
        <w:spacing w:line="600" w:lineRule="auto"/>
        <w:ind w:firstLine="720"/>
        <w:jc w:val="both"/>
      </w:pPr>
      <w:r>
        <w:t>Κύριε Λοβέρδο, θα σας δώσω τον λόγο. Σας παρακαλώ, να μιλήσει λίγο ο κ. Θεοχάρης. Να ακούσουμε τις απόψεις των διαφόρων κομμάτων και θα ξαναγυρίσουμε.</w:t>
      </w:r>
    </w:p>
    <w:p w14:paraId="3753E36B" w14:textId="77777777" w:rsidR="00DD17FA" w:rsidRDefault="00C30555">
      <w:pPr>
        <w:spacing w:line="600" w:lineRule="auto"/>
        <w:ind w:firstLine="720"/>
        <w:jc w:val="both"/>
      </w:pPr>
      <w:r>
        <w:t>Σας ακούω, κύριε Θεοχάρη.</w:t>
      </w:r>
    </w:p>
    <w:p w14:paraId="3753E36C" w14:textId="77777777" w:rsidR="00DD17FA" w:rsidRDefault="00C30555">
      <w:pPr>
        <w:spacing w:line="600" w:lineRule="auto"/>
        <w:ind w:firstLine="720"/>
        <w:jc w:val="both"/>
      </w:pPr>
      <w:r>
        <w:rPr>
          <w:b/>
        </w:rPr>
        <w:t>ΘΕΟΧΑΡΗΣ (ΧΑΡΗΣ) ΘΕΟΧΑΡΗΣ:</w:t>
      </w:r>
      <w:r>
        <w:t xml:space="preserve"> Ευχαριστώ, κύριε Πρόεδρε.</w:t>
      </w:r>
    </w:p>
    <w:p w14:paraId="3753E36D" w14:textId="77777777" w:rsidR="00DD17FA" w:rsidRDefault="00C30555">
      <w:pPr>
        <w:spacing w:line="600" w:lineRule="auto"/>
        <w:ind w:firstLine="720"/>
        <w:jc w:val="both"/>
      </w:pPr>
      <w:r>
        <w:t>Ήθελα να</w:t>
      </w:r>
      <w:r>
        <w:t xml:space="preserve"> θέσω και ένα θέμα που δεν έχει τεθεί από τους έγκριτους και σε κάθε περίπτωση πιο έγκριτους από εμένα συναδέλφους.</w:t>
      </w:r>
    </w:p>
    <w:p w14:paraId="3753E36E" w14:textId="77777777" w:rsidR="00DD17FA" w:rsidRDefault="00C30555">
      <w:pPr>
        <w:spacing w:line="600" w:lineRule="auto"/>
        <w:ind w:firstLine="720"/>
        <w:jc w:val="both"/>
      </w:pPr>
      <w:r>
        <w:t>Η διάταξη αυτή εισάγει κριτήρια για την παύση μελών ενός συλλογικού οργάνου</w:t>
      </w:r>
      <w:r>
        <w:t>,</w:t>
      </w:r>
      <w:r>
        <w:t xml:space="preserve"> που δεν εξαρτώνται από τα μέλη αυτά τα ίδια τα οποία παύονται. </w:t>
      </w:r>
      <w:r>
        <w:t xml:space="preserve">Δηλαδή, επειδή κάποιο μέλος παραιτείται και δεν αντικαθίσταται, παύεται και η θητεία άλλων μελών. Είναι και αυτό αντισυνταγματικό. </w:t>
      </w:r>
    </w:p>
    <w:p w14:paraId="3753E36F" w14:textId="77777777" w:rsidR="00DD17FA" w:rsidRDefault="00C30555">
      <w:pPr>
        <w:spacing w:line="600" w:lineRule="auto"/>
        <w:ind w:firstLine="720"/>
        <w:jc w:val="both"/>
      </w:pPr>
      <w:r>
        <w:t>Εχθές</w:t>
      </w:r>
      <w:r>
        <w:t>,</w:t>
      </w:r>
      <w:r>
        <w:t xml:space="preserve"> η </w:t>
      </w:r>
      <w:r>
        <w:t>σύγκλητος</w:t>
      </w:r>
      <w:r>
        <w:t xml:space="preserve"> του πανεπιστημίου επέδωσε την ύψιστη τιμή στον Πρόεδρο της Γαλλίας τον κ. Ολάντ. Φανταστείτε να μας φέρνα</w:t>
      </w:r>
      <w:r>
        <w:t xml:space="preserve">τε εδώ μία διάταξη ότι παύονται όλα τα μέλη της </w:t>
      </w:r>
      <w:r>
        <w:t>συγκλήτου</w:t>
      </w:r>
      <w:r>
        <w:t xml:space="preserve">, εάν ένα μέλος της συγκλήτου δεν αντικατασταθεί εντός δύο μηνών. Θα μπορούσε να σταθεί αυτό το πράγμα συνταγματικά; Θα μπορούσε υπό οποιεσδήποτε συνθήκες να σταθεί αυτή η διάταξη; </w:t>
      </w:r>
    </w:p>
    <w:p w14:paraId="3753E370" w14:textId="77777777" w:rsidR="00DD17FA" w:rsidRDefault="00C30555">
      <w:pPr>
        <w:spacing w:line="600" w:lineRule="auto"/>
        <w:ind w:firstLine="720"/>
        <w:jc w:val="both"/>
      </w:pPr>
      <w:r>
        <w:t>Νομίζω και γι’ αυ</w:t>
      </w:r>
      <w:r>
        <w:t>τόν τον λόγο θα πρέπει να αποσυρθεί. Εάν μία διάταξη λέει</w:t>
      </w:r>
      <w:r>
        <w:t>:</w:t>
      </w:r>
      <w:r>
        <w:t xml:space="preserve"> «σε περίπτωση πειθαρχικού παραπτώματος, κάποιας συμπεριφοράς ή οποιουδήποτε άλλου λόγου του ιδίου μέλους</w:t>
      </w:r>
      <w:r>
        <w:t>,</w:t>
      </w:r>
      <w:r>
        <w:t xml:space="preserve"> να παύεται η θητεία του» αυτή μπορεί να συζητηθεί, όχι όμως σε αυτήν τη μορφή.</w:t>
      </w:r>
    </w:p>
    <w:p w14:paraId="3753E371" w14:textId="77777777" w:rsidR="00DD17FA" w:rsidRDefault="00C30555">
      <w:pPr>
        <w:spacing w:line="600" w:lineRule="auto"/>
        <w:ind w:firstLine="720"/>
        <w:jc w:val="both"/>
      </w:pPr>
      <w:r>
        <w:rPr>
          <w:b/>
        </w:rPr>
        <w:t>ΘΕΟΔΩΡΟΣ ΠΑΠ</w:t>
      </w:r>
      <w:r>
        <w:rPr>
          <w:b/>
        </w:rPr>
        <w:t>ΑΘΕΟΔΩΡΟΥ:</w:t>
      </w:r>
      <w:r>
        <w:t xml:space="preserve"> Κύριε Πρόεδρε, ζητώ τον λόγο.</w:t>
      </w:r>
    </w:p>
    <w:p w14:paraId="3753E372" w14:textId="77777777" w:rsidR="00DD17FA" w:rsidRDefault="00C30555">
      <w:pPr>
        <w:spacing w:line="600" w:lineRule="auto"/>
        <w:ind w:firstLine="720"/>
        <w:jc w:val="both"/>
      </w:pPr>
      <w:r>
        <w:rPr>
          <w:b/>
        </w:rPr>
        <w:t>ΠΡΟΕΔΡΕΥΩΝ (Αναστάσιος Κουράκης):</w:t>
      </w:r>
      <w:r>
        <w:t xml:space="preserve"> Κατανοητό.</w:t>
      </w:r>
    </w:p>
    <w:p w14:paraId="3753E373" w14:textId="77777777" w:rsidR="00DD17FA" w:rsidRDefault="00C30555">
      <w:pPr>
        <w:spacing w:line="600" w:lineRule="auto"/>
        <w:ind w:firstLine="720"/>
        <w:jc w:val="both"/>
      </w:pPr>
      <w:r>
        <w:t>Τον λόγο έχει ο κ. Παπαθεοδώρου.</w:t>
      </w:r>
    </w:p>
    <w:p w14:paraId="3753E374" w14:textId="77777777" w:rsidR="00DD17FA" w:rsidRDefault="00C30555">
      <w:pPr>
        <w:spacing w:line="600" w:lineRule="auto"/>
        <w:ind w:firstLine="720"/>
        <w:jc w:val="both"/>
      </w:pPr>
      <w:r>
        <w:rPr>
          <w:b/>
        </w:rPr>
        <w:t>ΘΕΟΔΩΡΟΣ ΠΑΠΑΘΕΟΔΩΡΟΥ:</w:t>
      </w:r>
      <w:r>
        <w:t xml:space="preserve"> Κύριε Πρόεδρε, είδατε ότι θα το είχαμε αποφύγει όλο αυτό, εάν μου είχατε δώσει τον λόγο</w:t>
      </w:r>
      <w:r>
        <w:t>,</w:t>
      </w:r>
      <w:r>
        <w:t xml:space="preserve"> να κάνω ακριβώς αυτήν την</w:t>
      </w:r>
      <w:r>
        <w:t xml:space="preserve"> ερώτηση, όταν προηγουμένως ο κύριος Υπουργός παρουσίαζε τη συγκεκριμένη νομοτεχνική βελτίωση.</w:t>
      </w:r>
    </w:p>
    <w:p w14:paraId="3753E375" w14:textId="77777777" w:rsidR="00DD17FA" w:rsidRDefault="00C30555">
      <w:pPr>
        <w:spacing w:line="600" w:lineRule="auto"/>
        <w:ind w:firstLine="720"/>
        <w:jc w:val="both"/>
      </w:pPr>
      <w:r>
        <w:t>Νομίζω ότι και από την πλευρά του ο κ. Κατρούγκαλος</w:t>
      </w:r>
      <w:r>
        <w:t>,</w:t>
      </w:r>
      <w:r>
        <w:t xml:space="preserve"> αυτό το οποίο θέλει να πει έχει να κάνει με μία μη ύπαρξη ανάγκης για νομοτεχνική βελτίωση. Δηλαδή, τα αφήνο</w:t>
      </w:r>
      <w:r>
        <w:t xml:space="preserve">υμε τα πράγματα έτσι όπως είναι και προχωρούμε στην ανανέωση ή στην εκλογή τριών νέων μελών του Ραδιοτηλεοπτικού Συμβουλίου, παραδείγματος χάριν. Γι’ αυτό πρόκειται, διότι έχει ολοκληρωθεί η θητεία τους. </w:t>
      </w:r>
    </w:p>
    <w:p w14:paraId="3753E376" w14:textId="77777777" w:rsidR="00DD17FA" w:rsidRDefault="00C30555">
      <w:pPr>
        <w:spacing w:line="600" w:lineRule="auto"/>
        <w:ind w:firstLine="720"/>
        <w:jc w:val="both"/>
      </w:pPr>
      <w:r>
        <w:t xml:space="preserve">Κοιτάξτε, όμως, ακριβώς, κύριοι Υπουργοί, τι λέτε. </w:t>
      </w:r>
      <w:r>
        <w:t xml:space="preserve">Γιατί εγώ πιστεύω ότι πραγματικά θέλετε τελείως διαφορετικό πράγμα απ’ αυτό το οποίο λέει ο κ. Κατρούγκαλος. </w:t>
      </w:r>
    </w:p>
    <w:p w14:paraId="3753E377" w14:textId="77777777" w:rsidR="00DD17FA" w:rsidRDefault="00C30555">
      <w:pPr>
        <w:spacing w:line="600" w:lineRule="auto"/>
        <w:ind w:firstLine="720"/>
        <w:jc w:val="both"/>
      </w:pPr>
      <w:r>
        <w:t>Αναφέρεστε στο άρθρο 110 παράγραφος 12 του ν.4055/2012. Είναι ακριβώς ο νόμος ο οποίος πέρασε τις θητείες των ανεξάρτητων αρχών από τέσσερα σε οκτ</w:t>
      </w:r>
      <w:r>
        <w:t xml:space="preserve">ώ χρόνια. Αυτό καταργείτε. Εγώ σας καταλαβαίνω. Διαφωνώ μαζί σας, διότι έτσι αλλάζετε πλήρως τη σύνθεση των ανεξάρτητων συνταγματικά κατοχυρωμένων αρχών. Διαφορετικά, εάν δεν θέλετε αυτό, αποσύρετε τη διάταξη, διότι δεν χρειάζεται </w:t>
      </w:r>
      <w:r>
        <w:t>κα</w:t>
      </w:r>
      <w:r>
        <w:t>μ</w:t>
      </w:r>
      <w:r>
        <w:t>μία</w:t>
      </w:r>
      <w:r>
        <w:t xml:space="preserve"> αλλαγή στο νόμο. Χ</w:t>
      </w:r>
      <w:r>
        <w:t>ρειάζεται να προσφύγουμε στη Διάσκεψη των Προέδρων, έτσι ώστε να έχουμε τα τρία μέλη από τα επτά τα οποία λείπουν. Περί αυτού πρόκειται, κύριε Παππά.</w:t>
      </w:r>
    </w:p>
    <w:p w14:paraId="3753E378" w14:textId="77777777" w:rsidR="00DD17FA" w:rsidRDefault="00C30555">
      <w:pPr>
        <w:spacing w:line="600" w:lineRule="auto"/>
        <w:ind w:firstLine="720"/>
        <w:jc w:val="both"/>
      </w:pPr>
      <w:r>
        <w:t xml:space="preserve">Εάν θέλετε αυτό -σας έκανα την ερώτηση προηγουμένως- απλά πείτε το και αφαιρέστε τη νομοτεχνική βελτίωση. </w:t>
      </w:r>
      <w:r>
        <w:t xml:space="preserve">Δεν είναι νομοτεχνική βελτίωση, πρόκειται περί κάκωσης και όχι περί βελτίωσης. </w:t>
      </w:r>
    </w:p>
    <w:p w14:paraId="3753E379" w14:textId="77777777" w:rsidR="00DD17FA" w:rsidRDefault="00C30555">
      <w:pPr>
        <w:spacing w:line="600" w:lineRule="auto"/>
        <w:ind w:firstLine="720"/>
        <w:jc w:val="both"/>
      </w:pPr>
      <w:r>
        <w:rPr>
          <w:b/>
        </w:rPr>
        <w:t>ΠΡΟΕΔΡΕΥΩΝ (Αναστάσιος Κουράκης):</w:t>
      </w:r>
      <w:r>
        <w:t xml:space="preserve"> Εντάξει, κύριε Παπαθεοδώρου.</w:t>
      </w:r>
    </w:p>
    <w:p w14:paraId="3753E37A" w14:textId="77777777" w:rsidR="00DD17FA" w:rsidRDefault="00C30555">
      <w:pPr>
        <w:spacing w:line="600" w:lineRule="auto"/>
        <w:ind w:firstLine="720"/>
        <w:jc w:val="both"/>
      </w:pPr>
      <w:r>
        <w:t>Το</w:t>
      </w:r>
      <w:r>
        <w:t>ν</w:t>
      </w:r>
      <w:r>
        <w:t xml:space="preserve"> λόγο έχει ο κ. Ανδρέας Λοβέρδος. </w:t>
      </w:r>
    </w:p>
    <w:p w14:paraId="3753E37B" w14:textId="77777777" w:rsidR="00DD17FA" w:rsidRDefault="00C30555">
      <w:pPr>
        <w:spacing w:line="600" w:lineRule="auto"/>
        <w:ind w:firstLine="720"/>
        <w:jc w:val="both"/>
      </w:pPr>
      <w:r>
        <w:rPr>
          <w:b/>
        </w:rPr>
        <w:t>ΑΝΔΡΕΑΣ ΛΟΒΕΡΔΟΣ:</w:t>
      </w:r>
      <w:r>
        <w:t xml:space="preserve"> Για να μιλήσουμε με λόγια δημιουργικά που μπορούν να λύσο</w:t>
      </w:r>
      <w:r>
        <w:t>υν ένα πρόβλημα και όχι να το μεγεθύνουν, θέλω να πω ότι είναι φανερό ότι ο Υπουργός που ασκεί τη νομοθετική πρωτοβουλία, ο Υπουργός Επικρατείας, δεν είναι νομικός και δεν μπορεί να ελέγχει όλα τα θέματα. Αυτό είναι απολύτως λογικό. Δέχεται την αρωγή του κ</w:t>
      </w:r>
      <w:r>
        <w:t xml:space="preserve">αθηγητή, του κ. Κατρούγκαλου, που κάθεται δίπλα του, ο οποίος όμως είμαι βέβαιος απ’ αυτά που είπε ότι δεν γνωρίζει τι ακριβώς όριζε και ορίζει το άρθρο 110 παράγραφος 12 του εν λόγω νόμου και ειδικά το εδάφιο β’, κύριοι συνάδελφοι. </w:t>
      </w:r>
    </w:p>
    <w:p w14:paraId="3753E37C" w14:textId="77777777" w:rsidR="00DD17FA" w:rsidRDefault="00C30555">
      <w:pPr>
        <w:spacing w:line="600" w:lineRule="auto"/>
        <w:ind w:firstLine="720"/>
        <w:jc w:val="both"/>
      </w:pPr>
      <w:r>
        <w:t>Με την προσθήκη που κά</w:t>
      </w:r>
      <w:r>
        <w:t>νετε τώρα δεν προσθέτετε τίποτα αλλά πάντως αυτό που θέλετε να πετύχετε, το καταστρατηγείτε. Εσείς τι μας είπατε τώρα; Δεν θα πειράξουμε κάποιον που δεν έχει λήξει η θητεία του. Γι’ αυτούς που έχει λήξει η θητεία τους θέλουμε να ρυθμίσουμε. Δεν υπάρχει τέτ</w:t>
      </w:r>
      <w:r>
        <w:t>οιο θέμα. Εσείς παρεμβαίνετε εκεί που υπάρχει ενεργό μέλος ανεξάρτητης αρχής. Η προσθήκη που κάνετε</w:t>
      </w:r>
      <w:r>
        <w:t>,</w:t>
      </w:r>
      <w:r>
        <w:t xml:space="preserve"> είναι μία απόπειρα να διασώσετε κάτι το οποίο δεν γνωρίζετε καλά -εμείς εδώ το κοιτάμε, το βασανίζουμε το θέμα- και σας μπερδεύει, μπερδεύει και τον εφαρμο</w:t>
      </w:r>
      <w:r>
        <w:t xml:space="preserve">στή και μας μπερδεύει και πολιτικά. </w:t>
      </w:r>
    </w:p>
    <w:p w14:paraId="3753E37D" w14:textId="77777777" w:rsidR="00DD17FA" w:rsidRDefault="00C30555">
      <w:pPr>
        <w:spacing w:line="600" w:lineRule="auto"/>
        <w:ind w:firstLine="720"/>
        <w:jc w:val="both"/>
      </w:pPr>
      <w:r>
        <w:t xml:space="preserve">Εγώ ξαναλέω, κύριε Πρόεδρε της Βουλής, αυτό είναι κήρυξη πολέμου. Βάζετε δύο μήνες προθεσμία. Είναι δύο μήνες σε απόλυτη εκκρεμότητα. Κρατήστε αυτό το θέμα, αποσύροντας τη διάταξη για περίπου μία εβδομάδα, όσο κάνει να </w:t>
      </w:r>
      <w:r>
        <w:t>έρθει ένα σχέδιο νόμου εδώ στη Βουλή και το ξαναφέρνετε, αφού εσείς το έχετε δει, γιατί είναι φανερό ότι δεν το ξέρετε.</w:t>
      </w:r>
    </w:p>
    <w:p w14:paraId="3753E37E" w14:textId="77777777" w:rsidR="00DD17FA" w:rsidRDefault="00C30555">
      <w:pPr>
        <w:spacing w:line="600" w:lineRule="auto"/>
        <w:ind w:firstLine="720"/>
        <w:jc w:val="both"/>
      </w:pPr>
      <w:r>
        <w:rPr>
          <w:b/>
        </w:rPr>
        <w:t>ΠΡΟΕΔΡΕΥΩΝ (Αναστάσιος Κουράκης):</w:t>
      </w:r>
      <w:r>
        <w:t xml:space="preserve"> Ο Πρόεδρος κ. Μεϊμαράκης έχει </w:t>
      </w:r>
      <w:r>
        <w:t>το</w:t>
      </w:r>
      <w:r>
        <w:t>ν</w:t>
      </w:r>
      <w:r>
        <w:t xml:space="preserve"> λόγο.</w:t>
      </w:r>
    </w:p>
    <w:p w14:paraId="3753E37F" w14:textId="77777777" w:rsidR="00DD17FA" w:rsidRDefault="00C30555">
      <w:pPr>
        <w:spacing w:line="600" w:lineRule="auto"/>
        <w:ind w:firstLine="720"/>
        <w:jc w:val="both"/>
      </w:pPr>
      <w:r>
        <w:rPr>
          <w:b/>
        </w:rPr>
        <w:t xml:space="preserve">ΕΥΑΓΓΕΛΟΣ-ΒΑΣΙΛΕΙΟΣ Ι. ΜΕΪΜΑΡΑΚΗΣ (Πρόεδρος της Νέας </w:t>
      </w:r>
      <w:r>
        <w:rPr>
          <w:b/>
        </w:rPr>
        <w:t>Δημοκρατίας):</w:t>
      </w:r>
      <w:r>
        <w:t xml:space="preserve"> Κύριε Πρόεδρε, θα ήθελα να </w:t>
      </w:r>
      <w:r>
        <w:t>συμβά</w:t>
      </w:r>
      <w:r>
        <w:t>λ</w:t>
      </w:r>
      <w:r>
        <w:t>λω</w:t>
      </w:r>
      <w:r>
        <w:t xml:space="preserve"> στη συζήτηση με το εξής. Αυτό το οποίο μας φέρνει η Κυβέρνηση θα μπορούσε να είχε αποφευχθεί, εάν στις προηγούμενες θητείες, στη θητεία που ήμουν Πρόεδρος της Βουλής, συγκαλούνταν η Διάσκεψη των Προέδρων, ό</w:t>
      </w:r>
      <w:r>
        <w:t>που είχαμε συμφωνήσει και ξαφνικά ο ΣΥΡΙΖΑ είπε «όχι, δεν συμφωνώ, γιατί είναι προεκλογική περίοδος» και είχαμε αντικαταστήσει τα μέλη των οποίων είχε λήξει η θητεία.</w:t>
      </w:r>
    </w:p>
    <w:p w14:paraId="3753E380" w14:textId="77777777" w:rsidR="00DD17FA" w:rsidRDefault="00C30555">
      <w:pPr>
        <w:spacing w:line="600" w:lineRule="auto"/>
        <w:ind w:firstLine="720"/>
        <w:jc w:val="both"/>
      </w:pPr>
      <w:r>
        <w:t>Η Βουλή εκείνη την περίοδο</w:t>
      </w:r>
      <w:r>
        <w:t>,</w:t>
      </w:r>
      <w:r>
        <w:t xml:space="preserve"> έκανε προσπάθειες για να μπορέσουν αριθμητικά να έχουν απαρτί</w:t>
      </w:r>
      <w:r>
        <w:t>α οι ανεξάρτητες αρχές. Γιατί το θέμα δεν αφορά μόνο το ΕΣΡ. Αφορά και την ΑΔΑΕ και το ΑΣΕΠ και όλες τις επιτροπές και είχε τεθεί στη διάρκεια της δικής μου θητείας, στα δύο χρόνια που είχαν λήξει οι θητείες αρκετών μελών των ανεξαρτήτων αρχών. Και σε ορισ</w:t>
      </w:r>
      <w:r>
        <w:t>μένες πετύχαμε τα 4/5, διότι είναι μία πάρα πολύ δύσκολη συνταγματική απαίτηση αυτό και δεν μπορούσαμε να προχωρήσουμε στις αλλαγές. Παρ’ ότι, λοιπόν, συζητήσαμε όλες μαζί τις ανεξάρτητες αρχές και είχαμε κάπως καταλήξει, ο ΣΥΡΙΖΑ αναιτιολόγητα, επειδή φαι</w:t>
      </w:r>
      <w:r>
        <w:t>νόταν ότι θα πηγαίναμε για εκλογές, απεσύρθη από τη συζήτηση. Ενώ είχαμε βρει τον Πρόεδρο και τα μέλη και στο ΑΣΕΠ και είχαμε συζητήσει…</w:t>
      </w:r>
    </w:p>
    <w:p w14:paraId="3753E381" w14:textId="77777777" w:rsidR="00DD17FA" w:rsidRDefault="00C30555">
      <w:pPr>
        <w:spacing w:line="600" w:lineRule="auto"/>
        <w:ind w:firstLine="720"/>
        <w:jc w:val="both"/>
      </w:pPr>
      <w:r>
        <w:rPr>
          <w:b/>
        </w:rPr>
        <w:t xml:space="preserve">ΕΥΑΓΓΕΛΟΣ ΒΕΝΙΖΕΛΟΣ: </w:t>
      </w:r>
      <w:r>
        <w:t>Και στο ΕΣΡ, κύριε Πρόεδρε…</w:t>
      </w:r>
    </w:p>
    <w:p w14:paraId="3753E382" w14:textId="77777777" w:rsidR="00DD17FA" w:rsidRDefault="00C30555">
      <w:pPr>
        <w:spacing w:line="600" w:lineRule="auto"/>
        <w:ind w:firstLine="720"/>
        <w:jc w:val="both"/>
      </w:pPr>
      <w:r>
        <w:rPr>
          <w:b/>
        </w:rPr>
        <w:t>ΕΥΑΓΓΕΛΟΣ-ΒΑΣΙΛΕΙΟΣ Ι. ΜΕΪΜΑΡΑΚΗΣ (Πρόεδρος της Νέας Δημοκρατίας):</w:t>
      </w:r>
      <w:r>
        <w:t xml:space="preserve"> Και</w:t>
      </w:r>
      <w:r>
        <w:t xml:space="preserve"> στο ΕΣΡ. Σε όλες και στις τέσσερις αρχές. </w:t>
      </w:r>
    </w:p>
    <w:p w14:paraId="3753E383" w14:textId="77777777" w:rsidR="00DD17FA" w:rsidRDefault="00C30555">
      <w:pPr>
        <w:spacing w:line="600" w:lineRule="auto"/>
        <w:ind w:firstLine="720"/>
        <w:jc w:val="both"/>
      </w:pPr>
      <w:r>
        <w:rPr>
          <w:b/>
        </w:rPr>
        <w:t xml:space="preserve">ΕΥΑΓΓΕΛΟΣ ΒΕΝΙΖΕΛΟΣ: </w:t>
      </w:r>
      <w:r>
        <w:t>Και η Νέα Δημοκρατία…</w:t>
      </w:r>
    </w:p>
    <w:p w14:paraId="3753E384" w14:textId="77777777" w:rsidR="00DD17FA" w:rsidRDefault="00C30555">
      <w:pPr>
        <w:spacing w:line="600" w:lineRule="auto"/>
        <w:ind w:firstLine="720"/>
        <w:jc w:val="both"/>
      </w:pPr>
      <w:r>
        <w:rPr>
          <w:b/>
        </w:rPr>
        <w:t>ΕΥΑΓΓΕΛΟΣ-ΒΑΣΙΛΕΙΟΣ Ι. ΜΕΪΜΑΡΑΚΗΣ (Πρόεδρος της Νέας Δημοκρατίας):</w:t>
      </w:r>
      <w:r>
        <w:t xml:space="preserve"> Ναι, είχαμε προτείνει και είχε τον κ. Παπαγγελόπουλο. Είχαμε συμφωνήσει και ο κ. Καμμένος είχε συμφωνή</w:t>
      </w:r>
      <w:r>
        <w:t xml:space="preserve">σει. </w:t>
      </w:r>
    </w:p>
    <w:p w14:paraId="3753E385" w14:textId="77777777" w:rsidR="00DD17FA" w:rsidRDefault="00C30555">
      <w:pPr>
        <w:spacing w:line="600" w:lineRule="auto"/>
        <w:ind w:firstLine="720"/>
        <w:jc w:val="both"/>
      </w:pPr>
      <w:r>
        <w:t>Εν πάση περιπτώσει, τότε είχαμε συμφωνήσει. Άρα, σ’ αυτό που θέλω να καταλήξω, κύριε Πρόεδρε, είναι ότι ευλόγως ο κ. Παππάς ίσως δεν γνωρίζει το θέμα. Ο κ. Κατρούγκαλος μας μίλησε, χωρίς να έχει διαβάσει τη διάταξη και τώρα μας λέει ότι τη διάβασε κα</w:t>
      </w:r>
      <w:r>
        <w:t>ι πράγματι είναι όπως το λέμε εμείς. Να αποσυρθεί η διάταξη, να δούμε εάν μπορούμε τα κόμματα στη Διάσκεψη να συμφωνήσουμε και αν υπάρξει η συμφωνία, αυτοδικαίως θα συμφωνήσουμε και στην αλλαγή των μελών των επιτροπών. Αν προταθούν άτομα τα οποία είναι προ</w:t>
      </w:r>
      <w:r>
        <w:t>σωπικότητες, αντικειμενικά γνώστες, που έχουν τα κριτήρια της αντικειμενικότητας και είναι γνωστοί στην ελληνική κοινωνία και διατηρούν και μια ανεξαρτησία γνώμης απέναντι στα κανάλια ή απέναντι σε οποιαδήποτε άλλη επιτροπή πρέπει να έχουν, τότε θα συμφωνή</w:t>
      </w:r>
      <w:r>
        <w:t>σουν τα κόμματα στη Διάσκεψη των Προέδρων.</w:t>
      </w:r>
    </w:p>
    <w:p w14:paraId="3753E386" w14:textId="77777777" w:rsidR="00DD17FA" w:rsidRDefault="00C30555">
      <w:pPr>
        <w:spacing w:line="600" w:lineRule="auto"/>
        <w:ind w:firstLine="720"/>
        <w:jc w:val="both"/>
      </w:pPr>
      <w:r>
        <w:t>Κατά συνέπεια, κύριε Πρόεδρε, προτείνω να αποσυρθεί η διάταξη. Ακόμα και αν ψηφιστεί, τι θα γίνει; Ωραία, θα φύγουν αυτοί, που δεν θα φύγουν κατά τη γνώμη μου αλλά οι αρχές θα μείνουν αριθμητικά κολοβές. Επομένως,</w:t>
      </w:r>
      <w:r>
        <w:t xml:space="preserve"> αποσύρετέ το, κύριε Υπουργέ, για να τελειώνουμε. Γιατί τώρα το συζητάμε; Από τις 19.00’ είπαμε ότι θα κάνουμε την ψηφοφορία, η ώρα είναι 20.00’ και συζητάμε για μία τροπολογία που πρόχειρα, χωρίς να την έχετε μελετήσει, μας τη φέρατε τελευταία στιγμή. Μα,</w:t>
      </w:r>
      <w:r>
        <w:t xml:space="preserve"> δεν νομοθετούμε έτσι! Ο ένας Υπουργός μας λέει «αυτή είναι η τροπολογία», ο άλλος Υπουργός μας λέει «δεν τη διάβασα καλά» και ο τρίτος λέει κάτι άλλο. Δεν</w:t>
      </w:r>
      <w:r>
        <w:t xml:space="preserve"> είναι</w:t>
      </w:r>
      <w:r>
        <w:t xml:space="preserve"> αυτή εμφάνιση την οποία πρέπει να έχει η Κυβέρνηση σε τόσο σοβαρά ζητήματα ανεξαρτήτων αρχών. </w:t>
      </w:r>
    </w:p>
    <w:p w14:paraId="3753E387" w14:textId="77777777" w:rsidR="00DD17FA" w:rsidRDefault="00C30555">
      <w:pPr>
        <w:spacing w:line="600" w:lineRule="auto"/>
        <w:ind w:firstLine="720"/>
        <w:jc w:val="both"/>
      </w:pPr>
      <w:r>
        <w:t xml:space="preserve">Καταλάβαμε ότι έχετε πρόβλημα με τις </w:t>
      </w:r>
      <w:r>
        <w:t>ανεξάρτητες αρχές</w:t>
      </w:r>
      <w:r>
        <w:t>.</w:t>
      </w:r>
      <w:r>
        <w:t xml:space="preserve"> Πιθανόν, όλες οι κυβερνήσεις να μην τις πολυθέλουν τις </w:t>
      </w:r>
      <w:r>
        <w:t>ανεξάρτητες αρχές</w:t>
      </w:r>
      <w:r>
        <w:t xml:space="preserve"> αλλά δεν έδειξε και κα</w:t>
      </w:r>
      <w:r>
        <w:t>μ</w:t>
      </w:r>
      <w:r>
        <w:t>μία</w:t>
      </w:r>
      <w:r>
        <w:t>,</w:t>
      </w:r>
      <w:r>
        <w:t xml:space="preserve"> αυτή την διάθεση την οποία δείχνετε εσείς, μια με τη Γενική</w:t>
      </w:r>
      <w:r>
        <w:rPr>
          <w:b/>
        </w:rPr>
        <w:t xml:space="preserve"> </w:t>
      </w:r>
      <w:r>
        <w:t>Γραμματέα Εσόδων, μια με το ΕΣΡ, μια μ</w:t>
      </w:r>
      <w:r>
        <w:t xml:space="preserve">ε την ΑΔΑΕ. </w:t>
      </w:r>
    </w:p>
    <w:p w14:paraId="3753E388" w14:textId="77777777" w:rsidR="00DD17FA" w:rsidRDefault="00C30555">
      <w:pPr>
        <w:spacing w:line="600" w:lineRule="auto"/>
        <w:ind w:firstLine="720"/>
        <w:jc w:val="both"/>
      </w:pPr>
      <w:r>
        <w:t xml:space="preserve">Επιτέλους, ας υπάρξει, λοιπόν, κύριε Πρόεδρε, η απόσυρση, να προχωρήσουμε στην ψηφοφορία. Εδώ είναι η Κυβέρνηση, την άλλη εβδομάδα το ξαναφέρνει. </w:t>
      </w:r>
    </w:p>
    <w:p w14:paraId="3753E389" w14:textId="77777777" w:rsidR="00DD17FA" w:rsidRDefault="00C30555">
      <w:pPr>
        <w:spacing w:line="600" w:lineRule="auto"/>
        <w:ind w:firstLine="720"/>
        <w:jc w:val="center"/>
      </w:pPr>
      <w:r>
        <w:t>(Χειροκροτήματα από την πτέρυγα της Νέας Δημοκρατίας)</w:t>
      </w:r>
    </w:p>
    <w:p w14:paraId="3753E38A" w14:textId="77777777" w:rsidR="00DD17FA" w:rsidRDefault="00C30555">
      <w:pPr>
        <w:spacing w:line="600" w:lineRule="auto"/>
        <w:ind w:firstLine="720"/>
        <w:jc w:val="both"/>
      </w:pPr>
      <w:r>
        <w:rPr>
          <w:b/>
        </w:rPr>
        <w:t xml:space="preserve">ΠΡΟΕΔΡΕΥΩΝ (Αναστάσιος Κουράκης): </w:t>
      </w:r>
      <w:r>
        <w:t xml:space="preserve">Πολύ ωραία, ευχαριστούμε. </w:t>
      </w:r>
    </w:p>
    <w:p w14:paraId="3753E38B" w14:textId="77777777" w:rsidR="00DD17FA" w:rsidRDefault="00C30555">
      <w:pPr>
        <w:spacing w:line="600" w:lineRule="auto"/>
        <w:ind w:firstLine="720"/>
        <w:jc w:val="both"/>
      </w:pPr>
      <w:r>
        <w:rPr>
          <w:b/>
        </w:rPr>
        <w:t xml:space="preserve">ΕΥΑΓΓΕΛΟΣ ΒΕΝΙΖΕΛΟΣ: </w:t>
      </w:r>
      <w:r>
        <w:t xml:space="preserve">Κύριε Πρόεδρε, μπορώ να έχω </w:t>
      </w:r>
      <w:r>
        <w:t>το</w:t>
      </w:r>
      <w:r>
        <w:t>ν</w:t>
      </w:r>
      <w:r>
        <w:t xml:space="preserve"> λόγο; </w:t>
      </w:r>
    </w:p>
    <w:p w14:paraId="3753E38C" w14:textId="77777777" w:rsidR="00DD17FA" w:rsidRDefault="00C30555">
      <w:pPr>
        <w:spacing w:line="600" w:lineRule="auto"/>
        <w:ind w:firstLine="720"/>
        <w:jc w:val="both"/>
      </w:pPr>
      <w:r>
        <w:rPr>
          <w:b/>
        </w:rPr>
        <w:t xml:space="preserve">ΠΡΟΕΔΡΕΥΩΝ (Αναστάσιος Κουράκης): </w:t>
      </w:r>
      <w:r>
        <w:t xml:space="preserve">Μισό λεπτό, κύριε Βενιζέλο. </w:t>
      </w:r>
    </w:p>
    <w:p w14:paraId="3753E38D" w14:textId="77777777" w:rsidR="00DD17FA" w:rsidRDefault="00C30555">
      <w:pPr>
        <w:spacing w:line="600" w:lineRule="auto"/>
        <w:ind w:firstLine="720"/>
        <w:jc w:val="both"/>
      </w:pPr>
      <w:r>
        <w:t>Το</w:t>
      </w:r>
      <w:r>
        <w:t>ν</w:t>
      </w:r>
      <w:r>
        <w:t xml:space="preserve"> λόγο έχει ο Πρόεδρος της Βουλής, ο κ. Βούτσης. </w:t>
      </w:r>
    </w:p>
    <w:p w14:paraId="3753E38E" w14:textId="77777777" w:rsidR="00DD17FA" w:rsidRDefault="00C30555">
      <w:pPr>
        <w:spacing w:line="600" w:lineRule="auto"/>
        <w:ind w:firstLine="720"/>
        <w:jc w:val="both"/>
      </w:pPr>
      <w:r>
        <w:rPr>
          <w:b/>
        </w:rPr>
        <w:t xml:space="preserve">ΝΙΚΟΛΑΟΣ ΒΟΥΤΣΗΣ (Πρόεδρος της Βουλής): </w:t>
      </w:r>
      <w:r>
        <w:t>Κυρίες και κύρ</w:t>
      </w:r>
      <w:r>
        <w:t xml:space="preserve">ιοι συνάδελφοι, λυπάμαι που ακούστηκαν ορισμένα πράγματα για τις </w:t>
      </w:r>
      <w:r>
        <w:t xml:space="preserve">ανεξάρτητες αρχές </w:t>
      </w:r>
      <w:r>
        <w:t>και από τον κ. Βενιζέλο και από τον κ. Λοβέρδο, κυρίως όμως από τον αγαπητό, τον πρώην Πρόεδρο της Βουλής, τον Βαγγέλη Μεϊμαράκη. Και θέλω να πω ότι δεν είναι έτσι τα πράγμα</w:t>
      </w:r>
      <w:r>
        <w:t xml:space="preserve">τα ούτε έγιναν έτσι τα πράγματα. Και θα ήταν λάθος για την κοινοβουλευτική μας διαδικασία, εάν προκαλούμενος κατά κάποιον τρόπο μέσα από </w:t>
      </w:r>
      <w:r>
        <w:t>αυτή</w:t>
      </w:r>
      <w:r>
        <w:t>ν</w:t>
      </w:r>
      <w:r>
        <w:t xml:space="preserve"> τη συζήτηση παρέπεμπα στα Πρακτικά. Γιατί επί δυόμισι, τρία χρόνια, που ο ΣΥΡΙΖΑ ήταν στην </w:t>
      </w:r>
      <w:r>
        <w:t>αξιωματική αντιπολίτευ</w:t>
      </w:r>
      <w:r>
        <w:t>ση</w:t>
      </w:r>
      <w:r>
        <w:t>, είχαν γίνει πάρα πολλές προσπάθειες και υπήρχαν συγκλήσεις, συμφωνίες -δεν μπορούσε παρά να γίνουν με την τότε κυβέρνηση που είχε τον πρώτο λόγο- οι οποίες πάντοτε προσέκρουαν -και θα το πω ευθέως, λοιπόν- σε εσωτερικές διαφορετικές εκτιμήσεις, αποτιμή</w:t>
      </w:r>
      <w:r>
        <w:t xml:space="preserve">σεις και επιλογές μέσα στην τότε κυβέρνηση. </w:t>
      </w:r>
    </w:p>
    <w:p w14:paraId="3753E38F" w14:textId="77777777" w:rsidR="00DD17FA" w:rsidRDefault="00C30555">
      <w:pPr>
        <w:spacing w:line="600" w:lineRule="auto"/>
        <w:ind w:firstLine="720"/>
        <w:jc w:val="both"/>
      </w:pPr>
      <w:r>
        <w:t xml:space="preserve">Παρακαλώ, κύριε Μεϊμαράκη, έχουμε κάνει συζητήσεις και το γνωρίζετε παρά πολύ καλά. Με πάρα πολύ υπεύθυνο τρόπο είχατε χειριστεί τα πράγματα αλλά γνωρίζετε πάρα πολύ καλά ότι, όταν καταλήγαμε σε κάτι, ακόμα και </w:t>
      </w:r>
      <w:r>
        <w:t xml:space="preserve">χωρίς να υπάρχει κάποιος συμψηφισμός, πάντοτε το ψηφίζαμε. </w:t>
      </w:r>
    </w:p>
    <w:p w14:paraId="3753E390" w14:textId="77777777" w:rsidR="00DD17FA" w:rsidRDefault="00C30555">
      <w:pPr>
        <w:spacing w:line="600" w:lineRule="auto"/>
        <w:ind w:firstLine="720"/>
        <w:jc w:val="both"/>
      </w:pPr>
      <w:r>
        <w:t xml:space="preserve">Ο Πρόεδρος του ΑΣΕΠ ψηφίστηκε -είναι ο </w:t>
      </w:r>
      <w:r>
        <w:t>κ.</w:t>
      </w:r>
      <w:r>
        <w:t xml:space="preserve"> Καραβοκύρης- με μόνες τις ψήφους… Εμείς ήμασταν σε μια διαδήλωση εκείνη την ώρα. Είχαμε συνομολογήσει να είναι και κάποιοι άλλοι και ποτέ αυτοί οι άλλοι, </w:t>
      </w:r>
      <w:r>
        <w:t xml:space="preserve">δηλαδή τα δύο ακόμη μέλη, επειδή υπήρχε διαφωνία, δεν εξελέγησαν. Και έγινε πριν λίγους μήνες που αποχωρήσατε. </w:t>
      </w:r>
    </w:p>
    <w:p w14:paraId="3753E391" w14:textId="77777777" w:rsidR="00DD17FA" w:rsidRDefault="00C30555">
      <w:pPr>
        <w:spacing w:line="600" w:lineRule="auto"/>
        <w:ind w:firstLine="720"/>
        <w:jc w:val="both"/>
      </w:pPr>
      <w:r>
        <w:t xml:space="preserve">Μπορώ να σας πω, επειδή είχα χειριστεί αυτό το ζήτημα ως Γραμματέας της Κοινοβουλευτικής Ομάδας για μια-μια από αυτές τις </w:t>
      </w:r>
      <w:r>
        <w:t>αρχές</w:t>
      </w:r>
      <w:r>
        <w:t>, όλους τους σταθ</w:t>
      </w:r>
      <w:r>
        <w:t>μούς που περάσαμε, μέσα από ποια πρόσωπα περάσαμε, ποια πρόσωπα από αυτά απορρίφθηκαν με επιλογές –προφανώς με διαφορετικές απόψεις που υπήρχαν και εύλογο και νόμιμο είναι αυτό μέσα στην κυβερνώσα τότε παράταξη- αλλά όχι με ευθύνη του ΣΥΡΙΖΑ ή αυτό που ειπ</w:t>
      </w:r>
      <w:r>
        <w:t xml:space="preserve">ώθηκε, ότι ο ΣΥΡΙΖΑ έφτανε στο σημείο, για να φτάσουμε σε αυτό το σημείο που θέλει τώρα να θεραπεύσει η Κυβέρνηση. </w:t>
      </w:r>
    </w:p>
    <w:p w14:paraId="3753E392" w14:textId="77777777" w:rsidR="00DD17FA" w:rsidRDefault="00C30555">
      <w:pPr>
        <w:spacing w:line="600" w:lineRule="auto"/>
        <w:ind w:firstLine="720"/>
        <w:jc w:val="both"/>
      </w:pPr>
      <w:r>
        <w:t xml:space="preserve">Εγώ δεν θα υπεισέλθω στον τρόπο ακριβώς που θέλει να το θεραπεύσει, πώς θα γίνει </w:t>
      </w:r>
      <w:r>
        <w:t>κ</w:t>
      </w:r>
      <w:r>
        <w:t>.</w:t>
      </w:r>
      <w:r>
        <w:t>λπ</w:t>
      </w:r>
      <w:r>
        <w:t>.</w:t>
      </w:r>
      <w:r>
        <w:t>.</w:t>
      </w:r>
      <w:r>
        <w:t xml:space="preserve"> Αλλά το ότι αναλαμβάνει η παρούσα </w:t>
      </w:r>
      <w:r>
        <w:t xml:space="preserve">Κυβέρνηση </w:t>
      </w:r>
      <w:r>
        <w:t xml:space="preserve">και η </w:t>
      </w:r>
      <w:r>
        <w:t xml:space="preserve">κυβέρνηση </w:t>
      </w:r>
      <w:r>
        <w:t>της 25</w:t>
      </w:r>
      <w:r>
        <w:rPr>
          <w:vertAlign w:val="superscript"/>
        </w:rPr>
        <w:t>ης</w:t>
      </w:r>
      <w:r>
        <w:t xml:space="preserve"> Γενάρη ένα απαράδεκτο καθεστώς από πλευράς σύνθεσης των </w:t>
      </w:r>
      <w:r>
        <w:t>ανεξαρτήτων αρχών</w:t>
      </w:r>
      <w:r>
        <w:t xml:space="preserve">, θα πρέπει να το  παραδεχθείτε όλοι. </w:t>
      </w:r>
    </w:p>
    <w:p w14:paraId="3753E393" w14:textId="77777777" w:rsidR="00DD17FA" w:rsidRDefault="00C30555">
      <w:pPr>
        <w:spacing w:line="600" w:lineRule="auto"/>
        <w:ind w:firstLine="720"/>
        <w:jc w:val="both"/>
      </w:pPr>
      <w:r>
        <w:t xml:space="preserve">Μια προς μια αν τις πάρουμε, υποφέρουν οι ίδιοι άνθρωποι, οι οποίοι είναι εκεί και μας τα λένε. Αρχή χωρίς </w:t>
      </w:r>
      <w:r>
        <w:t>πρόεδρο</w:t>
      </w:r>
      <w:r>
        <w:t xml:space="preserve"> και άρα όλ</w:t>
      </w:r>
      <w:r>
        <w:t xml:space="preserve">ες οι αποφάσεις που έχει πάρει –δεν αναφέρομαι, διότι γράφονται στα Πρακτικά- είναι στον αέρα. Αρχές άλλες οι οποίες αμφισβητούνται από πλευράς ηλικίας, προόδου της κατάστασης, συγκλήσεων, συνθέσεων ή σύνθεσής τους. Αρχές μεγάλες, όπως το ΑΣΕΠ. Έχω έτοιμο </w:t>
      </w:r>
      <w:r>
        <w:t xml:space="preserve">το φάκελο με μια πρόταση που γίνεται από κει μήπως το περάσει, απ’ όπου εξαρτώνται όλες οι λίστες, για να μπουν οι άνθρωποι στο δημόσιο ή αλλού και λείπουν τουλάχιστον δώδεκα μέλη. Σε αυτά δεν φτάσαμε λόγω αντιρρήσεων του ΣΥΡΙΖΑ σε </w:t>
      </w:r>
      <w:r>
        <w:t>καμ</w:t>
      </w:r>
      <w:r>
        <w:t>μ</w:t>
      </w:r>
      <w:r>
        <w:t>ία</w:t>
      </w:r>
      <w:r>
        <w:t xml:space="preserve"> περίπτωση. </w:t>
      </w:r>
    </w:p>
    <w:p w14:paraId="3753E394" w14:textId="77777777" w:rsidR="00DD17FA" w:rsidRDefault="00C30555">
      <w:pPr>
        <w:spacing w:line="600" w:lineRule="auto"/>
        <w:ind w:firstLine="720"/>
        <w:jc w:val="both"/>
      </w:pPr>
      <w:r>
        <w:t xml:space="preserve">Η δε </w:t>
      </w:r>
      <w:r>
        <w:t xml:space="preserve">πλειοψηφία, η μεγάλη πλειοψηφία αυτών των </w:t>
      </w:r>
      <w:r>
        <w:t>αρχών</w:t>
      </w:r>
      <w:r>
        <w:t>, τις οποίες τώρα θεσμικά υποστηρίζετε ως θεσμό, δεν είναι βεβαίως κατ’ ουδένα τρόπο έστω και κατ’ υπόνοια</w:t>
      </w:r>
      <w:r>
        <w:t>,</w:t>
      </w:r>
      <w:r>
        <w:t xml:space="preserve"> πολύ κοντά </w:t>
      </w:r>
      <w:r>
        <w:t>σ</w:t>
      </w:r>
      <w:r>
        <w:t>τις</w:t>
      </w:r>
      <w:r>
        <w:t xml:space="preserve"> απόψεις της σημερινής Κυβέρνησης. Ίσως γι’ αυτό να υπάρχει και αυτή η αμηχανία και αυ</w:t>
      </w:r>
      <w:r>
        <w:t xml:space="preserve">τή η νευρικότητα. </w:t>
      </w:r>
    </w:p>
    <w:p w14:paraId="3753E395" w14:textId="77777777" w:rsidR="00DD17FA" w:rsidRDefault="00C30555">
      <w:pPr>
        <w:spacing w:line="600" w:lineRule="auto"/>
        <w:ind w:firstLine="720"/>
        <w:jc w:val="both"/>
      </w:pPr>
      <w:r>
        <w:t>Παρ</w:t>
      </w:r>
      <w:r>
        <w:t xml:space="preserve">’ </w:t>
      </w:r>
      <w:r>
        <w:t>όλα</w:t>
      </w:r>
      <w:r>
        <w:t xml:space="preserve"> αυτά, εμείς ήμασταν όλα τα προηγούμενα χρόνια κοντά στις </w:t>
      </w:r>
      <w:r>
        <w:t>ανεξάρτητες αρχές</w:t>
      </w:r>
      <w:r>
        <w:t>.</w:t>
      </w:r>
      <w:r>
        <w:t xml:space="preserve"> Σας θυμίζω το </w:t>
      </w:r>
      <w:r>
        <w:t xml:space="preserve">συνέδριο </w:t>
      </w:r>
      <w:r>
        <w:t>που είχε γίνει</w:t>
      </w:r>
      <w:r>
        <w:t>,</w:t>
      </w:r>
      <w:r>
        <w:t xml:space="preserve"> όπου </w:t>
      </w:r>
      <w:r>
        <w:rPr>
          <w:b/>
        </w:rPr>
        <w:t>–</w:t>
      </w:r>
      <w:r>
        <w:t>το θυμάστε, κύριε Μεϊμαράκη- δεν είχε κληθεί η παράταξη η κυβερνώσα, κάτι είχε γίνει. Ήμασταν πάρα πολύ κον</w:t>
      </w:r>
      <w:r>
        <w:t xml:space="preserve">τά και στους Προέδρους τους και παντού. </w:t>
      </w:r>
    </w:p>
    <w:p w14:paraId="3753E396" w14:textId="77777777" w:rsidR="00DD17FA" w:rsidRDefault="00C30555">
      <w:pPr>
        <w:spacing w:line="600" w:lineRule="auto"/>
        <w:ind w:firstLine="720"/>
        <w:jc w:val="both"/>
        <w:rPr>
          <w:bCs/>
          <w:shd w:val="clear" w:color="auto" w:fill="FFFFFF"/>
        </w:rPr>
      </w:pPr>
      <w:r>
        <w:t xml:space="preserve">Εν πάση περιπτώσει, χρειάζεται πολύ μεγάλη συζήτηση αυτό το θέμα. Οι </w:t>
      </w:r>
      <w:r>
        <w:t>ανεξάρτητες αρχές</w:t>
      </w:r>
      <w:r>
        <w:t xml:space="preserve"> -και δεν θέλω να θίξω κανένα πρόσωπο διότι είναι επιστήμονες, συνταξιούχοι συνήθως δικαστικοί και άλλοι έγκριτοι- δεν μπορεί να </w:t>
      </w:r>
      <w:r>
        <w:t>είναι μπροστά στη σύγχρονη εποχή, το 2015, και τα μεγάλα προβλήματα της χώρας</w:t>
      </w:r>
      <w:r>
        <w:t xml:space="preserve"> </w:t>
      </w:r>
      <w:r>
        <w:t>-</w:t>
      </w:r>
      <w:r>
        <w:t>μια αποθήκη ανθρώπων επιστημόνων</w:t>
      </w:r>
      <w:r>
        <w:t>-</w:t>
      </w:r>
      <w:r>
        <w:t xml:space="preserve"> οι οποίοι μάλιστα, μερικοί εξ αυτών, πηγαίνουν από </w:t>
      </w:r>
      <w:r>
        <w:t>ανεξάρτητη αρχή</w:t>
      </w:r>
      <w:r>
        <w:t xml:space="preserve"> σε </w:t>
      </w:r>
      <w:r>
        <w:t>ανεξάρτητη αρχή</w:t>
      </w:r>
      <w:r>
        <w:t xml:space="preserve">. </w:t>
      </w:r>
      <w:r>
        <w:rPr>
          <w:bCs/>
          <w:shd w:val="clear" w:color="auto" w:fill="FFFFFF"/>
        </w:rPr>
        <w:t xml:space="preserve">Και έρχονται και μας εισηγούνται σε ποια επόμενη </w:t>
      </w:r>
      <w:r>
        <w:rPr>
          <w:bCs/>
          <w:shd w:val="clear" w:color="auto" w:fill="FFFFFF"/>
        </w:rPr>
        <w:t>ανεξάρτ</w:t>
      </w:r>
      <w:r>
        <w:rPr>
          <w:bCs/>
          <w:shd w:val="clear" w:color="auto" w:fill="FFFFFF"/>
        </w:rPr>
        <w:t xml:space="preserve">ητη αρχή </w:t>
      </w:r>
      <w:r>
        <w:rPr>
          <w:bCs/>
          <w:shd w:val="clear" w:color="auto" w:fill="FFFFFF"/>
        </w:rPr>
        <w:t xml:space="preserve">να είναι, είτε συνυπηρετώντας είτε έχοντας υπερβεί κατά πολύ όλα τα ηλικιακά περιθώρια και των καθηγητών των πανεπιστημίων και άλλων. </w:t>
      </w:r>
    </w:p>
    <w:p w14:paraId="3753E397" w14:textId="77777777" w:rsidR="00DD17FA" w:rsidRDefault="00C30555">
      <w:pPr>
        <w:spacing w:line="600" w:lineRule="auto"/>
        <w:ind w:firstLine="720"/>
        <w:jc w:val="both"/>
        <w:rPr>
          <w:bCs/>
          <w:shd w:val="clear" w:color="auto" w:fill="FFFFFF"/>
        </w:rPr>
      </w:pPr>
      <w:r>
        <w:rPr>
          <w:bCs/>
          <w:shd w:val="clear" w:color="auto" w:fill="FFFFFF"/>
        </w:rPr>
        <w:t xml:space="preserve">Γνωρίζω πολύ καλά, διότι αρκετοί εξ υμών που </w:t>
      </w:r>
      <w:r>
        <w:rPr>
          <w:bCs/>
          <w:shd w:val="clear" w:color="auto" w:fill="FFFFFF"/>
        </w:rPr>
        <w:t xml:space="preserve">μιλήσατε </w:t>
      </w:r>
      <w:r>
        <w:rPr>
          <w:bCs/>
          <w:shd w:val="clear" w:color="auto" w:fill="FFFFFF"/>
        </w:rPr>
        <w:t>προηγούμενα</w:t>
      </w:r>
      <w:r>
        <w:rPr>
          <w:bCs/>
          <w:shd w:val="clear" w:color="auto" w:fill="FFFFFF"/>
        </w:rPr>
        <w:t>,</w:t>
      </w:r>
      <w:r>
        <w:rPr>
          <w:bCs/>
          <w:shd w:val="clear" w:color="auto" w:fill="FFFFFF"/>
        </w:rPr>
        <w:t xml:space="preserve"> είστε παλαιότεροι και εμού μέσα σε αυτή</w:t>
      </w:r>
      <w:r>
        <w:rPr>
          <w:bCs/>
          <w:shd w:val="clear" w:color="auto" w:fill="FFFFFF"/>
        </w:rPr>
        <w:t>ν</w:t>
      </w:r>
      <w:r>
        <w:rPr>
          <w:bCs/>
          <w:shd w:val="clear" w:color="auto" w:fill="FFFFFF"/>
        </w:rPr>
        <w:t xml:space="preserve"> την </w:t>
      </w:r>
      <w:r>
        <w:rPr>
          <w:bCs/>
          <w:shd w:val="clear" w:color="auto" w:fill="FFFFFF"/>
        </w:rPr>
        <w:t xml:space="preserve">Αίθουσα, ότι συμφωνείτε απολύτως σε αυτά τα οποία καταθέτω. Τα γνωρίζετε. </w:t>
      </w:r>
    </w:p>
    <w:p w14:paraId="3753E398" w14:textId="77777777" w:rsidR="00DD17FA" w:rsidRDefault="00C30555">
      <w:pPr>
        <w:spacing w:line="600" w:lineRule="auto"/>
        <w:ind w:firstLine="720"/>
        <w:jc w:val="both"/>
        <w:rPr>
          <w:bCs/>
          <w:shd w:val="clear" w:color="auto" w:fill="FFFFFF"/>
        </w:rPr>
      </w:pPr>
      <w:r>
        <w:rPr>
          <w:bCs/>
          <w:shd w:val="clear" w:color="auto" w:fill="FFFFFF"/>
        </w:rPr>
        <w:t>Με αυτή</w:t>
      </w:r>
      <w:r>
        <w:rPr>
          <w:bCs/>
          <w:shd w:val="clear" w:color="auto" w:fill="FFFFFF"/>
        </w:rPr>
        <w:t>ν</w:t>
      </w:r>
      <w:r>
        <w:rPr>
          <w:bCs/>
          <w:shd w:val="clear" w:color="auto" w:fill="FFFFFF"/>
        </w:rPr>
        <w:t xml:space="preserve"> την έννοια, η προσπάθεια που κάνει η Κυβέρνηση γίνεται με αυτόν </w:t>
      </w:r>
      <w:r>
        <w:rPr>
          <w:bCs/>
          <w:shd w:val="clear" w:color="auto" w:fill="FFFFFF"/>
        </w:rPr>
        <w:t xml:space="preserve">τον </w:t>
      </w:r>
      <w:r>
        <w:rPr>
          <w:bCs/>
          <w:shd w:val="clear" w:color="auto" w:fill="FFFFFF"/>
        </w:rPr>
        <w:t>τρόπο. Να βρούμε καλύτερο, να βρούμε πιο σύντομο αλλά για να θεραπεύσει, όχι για να παρατείνει αυτό το κ</w:t>
      </w:r>
      <w:r>
        <w:rPr>
          <w:bCs/>
          <w:shd w:val="clear" w:color="auto" w:fill="FFFFFF"/>
        </w:rPr>
        <w:t xml:space="preserve">αθεστώς. Αυτό το καθεστώς δεν μπορεί να παραταθεί ούτε μία μέρα! Το πώς θα θεραπευτεί, να το δούμε όλοι μαζί! </w:t>
      </w:r>
    </w:p>
    <w:p w14:paraId="3753E399" w14:textId="77777777" w:rsidR="00DD17FA" w:rsidRDefault="00C30555">
      <w:pPr>
        <w:spacing w:line="600" w:lineRule="auto"/>
        <w:jc w:val="center"/>
      </w:pPr>
      <w:r>
        <w:t>(Χειροκροτήματα από τις πτέρυγες του ΣΥΡΙΖΑ και των ΑΝΕΛ)</w:t>
      </w:r>
    </w:p>
    <w:p w14:paraId="3753E39A" w14:textId="77777777" w:rsidR="00DD17FA" w:rsidRDefault="00C30555">
      <w:pPr>
        <w:spacing w:line="600" w:lineRule="auto"/>
        <w:ind w:firstLine="720"/>
        <w:jc w:val="both"/>
      </w:pPr>
      <w:r>
        <w:rPr>
          <w:b/>
        </w:rPr>
        <w:t xml:space="preserve">ΙΩΑΝΝΗΣ ΤΡΑΓΑΚΗΣ: </w:t>
      </w:r>
      <w:r>
        <w:t xml:space="preserve">Έχετε </w:t>
      </w:r>
      <w:r>
        <w:t xml:space="preserve">Κοινοβουλευτικό Εκπρόσωπο </w:t>
      </w:r>
      <w:r>
        <w:t>τον Πρόεδρο της Βουλής!</w:t>
      </w:r>
    </w:p>
    <w:p w14:paraId="3753E39B" w14:textId="77777777" w:rsidR="00DD17FA" w:rsidRDefault="00C30555">
      <w:pPr>
        <w:spacing w:line="600" w:lineRule="auto"/>
        <w:ind w:firstLine="720"/>
        <w:jc w:val="both"/>
      </w:pPr>
      <w:r>
        <w:rPr>
          <w:b/>
          <w:bCs/>
        </w:rPr>
        <w:t xml:space="preserve">ΠΡΟΕΔΡΕΥΩΝ </w:t>
      </w:r>
      <w:r>
        <w:rPr>
          <w:b/>
          <w:bCs/>
        </w:rPr>
        <w:t>(Αναστάσιος Κουράκης):</w:t>
      </w:r>
      <w:r>
        <w:t xml:space="preserve"> Τον λόγο έχει ο κ. Βενιζέλος. </w:t>
      </w:r>
    </w:p>
    <w:p w14:paraId="3753E39C" w14:textId="77777777" w:rsidR="00DD17FA" w:rsidRDefault="00C30555">
      <w:pPr>
        <w:spacing w:line="600" w:lineRule="auto"/>
        <w:ind w:firstLine="720"/>
        <w:jc w:val="both"/>
      </w:pPr>
      <w:r>
        <w:t xml:space="preserve">Κύριε Πρόεδρε, έχετε τον λόγο. </w:t>
      </w:r>
    </w:p>
    <w:p w14:paraId="3753E39D" w14:textId="77777777" w:rsidR="00DD17FA" w:rsidRDefault="00C30555">
      <w:pPr>
        <w:spacing w:line="600" w:lineRule="auto"/>
        <w:ind w:firstLine="720"/>
        <w:jc w:val="both"/>
        <w:rPr>
          <w:bCs/>
          <w:shd w:val="clear" w:color="auto" w:fill="FFFFFF"/>
        </w:rPr>
      </w:pPr>
      <w:r>
        <w:rPr>
          <w:b/>
          <w:bCs/>
          <w:shd w:val="clear" w:color="auto" w:fill="FFFFFF"/>
        </w:rPr>
        <w:t>ΕΥΑΓΓΕΛΟΣ ΒΕΝΙΖΕΛΟΣ:</w:t>
      </w:r>
      <w:r>
        <w:rPr>
          <w:bCs/>
          <w:shd w:val="clear" w:color="auto" w:fill="FFFFFF"/>
        </w:rPr>
        <w:t xml:space="preserve"> Κύριε Πρόεδρε, ενώ ο κ. Βούτσης, ο Πρόεδρος της Βουλής, παρεμβαίνει δημιουργώντας την εντύπωση ότι υποστηρίζει την πρόταση της Κυβέρνησης ως νομοτεχν</w:t>
      </w:r>
      <w:r>
        <w:rPr>
          <w:bCs/>
          <w:shd w:val="clear" w:color="auto" w:fill="FFFFFF"/>
        </w:rPr>
        <w:t xml:space="preserve">ική βελτίωση, στην πραγματικότητα την αντικρούει. Διότι αντιλαμβάνεται ότι η απόπειρα κατάργησης των </w:t>
      </w:r>
      <w:r>
        <w:rPr>
          <w:bCs/>
          <w:shd w:val="clear" w:color="auto" w:fill="FFFFFF"/>
        </w:rPr>
        <w:t>α</w:t>
      </w:r>
      <w:r>
        <w:rPr>
          <w:bCs/>
          <w:shd w:val="clear" w:color="auto" w:fill="FFFFFF"/>
        </w:rPr>
        <w:t xml:space="preserve">νεξάρτητων </w:t>
      </w:r>
      <w:r>
        <w:rPr>
          <w:bCs/>
          <w:shd w:val="clear" w:color="auto" w:fill="FFFFFF"/>
        </w:rPr>
        <w:t>α</w:t>
      </w:r>
      <w:r>
        <w:rPr>
          <w:bCs/>
          <w:shd w:val="clear" w:color="auto" w:fill="FFFFFF"/>
        </w:rPr>
        <w:t xml:space="preserve">ρχών ήταν ατυχής και πρέπει να ανακληθεί. </w:t>
      </w:r>
    </w:p>
    <w:p w14:paraId="3753E39E" w14:textId="77777777" w:rsidR="00DD17FA" w:rsidRDefault="00C30555">
      <w:pPr>
        <w:spacing w:line="600" w:lineRule="auto"/>
        <w:ind w:firstLine="720"/>
        <w:jc w:val="both"/>
        <w:rPr>
          <w:bCs/>
          <w:shd w:val="clear" w:color="auto" w:fill="FFFFFF"/>
        </w:rPr>
      </w:pPr>
      <w:r>
        <w:rPr>
          <w:bCs/>
          <w:shd w:val="clear" w:color="auto" w:fill="FFFFFF"/>
        </w:rPr>
        <w:t xml:space="preserve">Αυτά που λέει ο κ. Βούτσης σε σχέση με τα προβλήματα στελέχωσης των </w:t>
      </w:r>
      <w:r>
        <w:rPr>
          <w:bCs/>
          <w:shd w:val="clear" w:color="auto" w:fill="FFFFFF"/>
        </w:rPr>
        <w:t>ανεξαρτήτων αρχών</w:t>
      </w:r>
      <w:r>
        <w:rPr>
          <w:bCs/>
          <w:shd w:val="clear" w:color="auto" w:fill="FFFFFF"/>
        </w:rPr>
        <w:t>, είναι σε μεγ</w:t>
      </w:r>
      <w:r>
        <w:rPr>
          <w:bCs/>
          <w:shd w:val="clear" w:color="auto" w:fill="FFFFFF"/>
        </w:rPr>
        <w:t xml:space="preserve">άλο βαθμό σωστά. Αν, όμως, ο ΣΥΡΙΖΑ είχε πράγματι βούληση στη Διάσκεψη των Προέδρων μέχρι τον Δεκέμβριο του 2014 να γίνει συναινετική επιλογή μελών, θα είχε γίνει. </w:t>
      </w:r>
    </w:p>
    <w:p w14:paraId="3753E39F" w14:textId="77777777" w:rsidR="00DD17FA" w:rsidRDefault="00C30555">
      <w:pPr>
        <w:spacing w:line="600" w:lineRule="auto"/>
        <w:ind w:firstLine="720"/>
        <w:jc w:val="both"/>
        <w:rPr>
          <w:bCs/>
          <w:shd w:val="clear" w:color="auto" w:fill="FFFFFF"/>
        </w:rPr>
      </w:pPr>
      <w:r>
        <w:rPr>
          <w:bCs/>
          <w:shd w:val="clear" w:color="auto" w:fill="FFFFFF"/>
        </w:rPr>
        <w:t>Στο δε Εθνικό Συμβούλιο Ραδιοτηλεόρασης, όπως είπα προηγουμένως εκτός μικροφώνου…</w:t>
      </w:r>
    </w:p>
    <w:p w14:paraId="3753E3A0" w14:textId="77777777" w:rsidR="00DD17FA" w:rsidRDefault="00C30555">
      <w:pPr>
        <w:spacing w:line="600" w:lineRule="auto"/>
        <w:ind w:firstLine="720"/>
        <w:jc w:val="both"/>
        <w:rPr>
          <w:bCs/>
          <w:shd w:val="clear" w:color="auto" w:fill="FFFFFF"/>
        </w:rPr>
      </w:pPr>
      <w:r>
        <w:rPr>
          <w:b/>
          <w:bCs/>
          <w:shd w:val="clear" w:color="auto" w:fill="FFFFFF"/>
        </w:rPr>
        <w:t xml:space="preserve">ΝΙΚΟΛΑΟΣ </w:t>
      </w:r>
      <w:r>
        <w:rPr>
          <w:b/>
          <w:bCs/>
          <w:shd w:val="clear" w:color="auto" w:fill="FFFFFF"/>
        </w:rPr>
        <w:t>ΒΟΥΤΣΗΣ (Πρόεδρος της Βουλής):</w:t>
      </w:r>
      <w:r>
        <w:rPr>
          <w:bCs/>
          <w:shd w:val="clear" w:color="auto" w:fill="FFFFFF"/>
        </w:rPr>
        <w:t xml:space="preserve"> Τον κ. Μακρυδημήτρη τον είχαμε συναποφασίσει και απερρίφθη από την κυβέρνηση!</w:t>
      </w:r>
    </w:p>
    <w:p w14:paraId="3753E3A1" w14:textId="77777777" w:rsidR="00DD17FA" w:rsidRDefault="00C30555">
      <w:pPr>
        <w:spacing w:line="600" w:lineRule="auto"/>
        <w:ind w:firstLine="720"/>
        <w:jc w:val="both"/>
        <w:rPr>
          <w:bCs/>
          <w:shd w:val="clear" w:color="auto" w:fill="FFFFFF"/>
        </w:rPr>
      </w:pPr>
      <w:r>
        <w:rPr>
          <w:b/>
          <w:bCs/>
          <w:shd w:val="clear" w:color="auto" w:fill="FFFFFF"/>
        </w:rPr>
        <w:t>ΕΥΑΓΓΕΛΟΣ ΒΕΝΙΖΕΛΟΣ:</w:t>
      </w:r>
      <w:r>
        <w:rPr>
          <w:bCs/>
          <w:shd w:val="clear" w:color="auto" w:fill="FFFFFF"/>
        </w:rPr>
        <w:t xml:space="preserve"> Μισό λεπτό. </w:t>
      </w:r>
    </w:p>
    <w:p w14:paraId="3753E3A2" w14:textId="77777777" w:rsidR="00DD17FA" w:rsidRDefault="00C30555">
      <w:pPr>
        <w:spacing w:line="600" w:lineRule="auto"/>
        <w:ind w:firstLine="720"/>
        <w:jc w:val="both"/>
        <w:rPr>
          <w:bCs/>
          <w:shd w:val="clear" w:color="auto" w:fill="FFFFFF"/>
        </w:rPr>
      </w:pPr>
      <w:r>
        <w:rPr>
          <w:b/>
          <w:bCs/>
          <w:shd w:val="clear" w:color="auto" w:fill="FFFFFF"/>
        </w:rPr>
        <w:t>ΝΙΚΟΛΑΟΣ ΒΟΥΤΣΗΣ (Πρόεδρος της Βουλής):</w:t>
      </w:r>
      <w:r>
        <w:rPr>
          <w:bCs/>
          <w:shd w:val="clear" w:color="auto" w:fill="FFFFFF"/>
        </w:rPr>
        <w:t xml:space="preserve"> Θέλετε να αρχίσω να λέω ονόματα;</w:t>
      </w:r>
    </w:p>
    <w:p w14:paraId="3753E3A3" w14:textId="77777777" w:rsidR="00DD17FA" w:rsidRDefault="00C30555">
      <w:pPr>
        <w:spacing w:line="600" w:lineRule="auto"/>
        <w:ind w:firstLine="720"/>
        <w:jc w:val="both"/>
        <w:rPr>
          <w:bCs/>
          <w:shd w:val="clear" w:color="auto" w:fill="FFFFFF"/>
        </w:rPr>
      </w:pPr>
      <w:r>
        <w:rPr>
          <w:b/>
          <w:bCs/>
          <w:shd w:val="clear" w:color="auto" w:fill="FFFFFF"/>
        </w:rPr>
        <w:t>ΕΥΑΓΓΕΛΟΣ ΒΕΝΙΖΕΛΟΣ:</w:t>
      </w:r>
      <w:r>
        <w:rPr>
          <w:bCs/>
          <w:shd w:val="clear" w:color="auto" w:fill="FFFFFF"/>
        </w:rPr>
        <w:t xml:space="preserve"> Μην εξανίσταστε. Μισό λεπτό. </w:t>
      </w:r>
    </w:p>
    <w:p w14:paraId="3753E3A4" w14:textId="77777777" w:rsidR="00DD17FA" w:rsidRDefault="00C30555">
      <w:pPr>
        <w:spacing w:line="600" w:lineRule="auto"/>
        <w:ind w:firstLine="720"/>
        <w:jc w:val="both"/>
        <w:rPr>
          <w:bCs/>
          <w:shd w:val="clear" w:color="auto" w:fill="FFFFFF"/>
        </w:rPr>
      </w:pPr>
      <w:r>
        <w:rPr>
          <w:b/>
          <w:bCs/>
          <w:shd w:val="clear" w:color="auto" w:fill="FFFFFF"/>
        </w:rPr>
        <w:t>ΝΙΚΟΛΑΟΣ ΒΟΥΤΣΗΣ (Πρόεδρος της Βουλής):</w:t>
      </w:r>
      <w:r>
        <w:rPr>
          <w:bCs/>
          <w:shd w:val="clear" w:color="auto" w:fill="FFFFFF"/>
        </w:rPr>
        <w:t xml:space="preserve"> Δεν εξανίσταμαι. </w:t>
      </w:r>
    </w:p>
    <w:p w14:paraId="3753E3A5" w14:textId="77777777" w:rsidR="00DD17FA" w:rsidRDefault="00C30555">
      <w:pPr>
        <w:spacing w:line="600" w:lineRule="auto"/>
        <w:ind w:firstLine="720"/>
        <w:jc w:val="both"/>
        <w:rPr>
          <w:bCs/>
          <w:shd w:val="clear" w:color="auto" w:fill="FFFFFF"/>
        </w:rPr>
      </w:pPr>
      <w:r>
        <w:rPr>
          <w:b/>
          <w:bCs/>
          <w:shd w:val="clear" w:color="auto" w:fill="FFFFFF"/>
        </w:rPr>
        <w:t>ΕΥΑΓΓΕΛΟΣ ΒΕΝΙΖΕΛΟΣ:</w:t>
      </w:r>
      <w:r>
        <w:rPr>
          <w:bCs/>
          <w:shd w:val="clear" w:color="auto" w:fill="FFFFFF"/>
        </w:rPr>
        <w:t xml:space="preserve"> Σας είπα ότι έχετε σε πολύ μεγάλο βαθμό δίκιο. </w:t>
      </w:r>
    </w:p>
    <w:p w14:paraId="3753E3A6" w14:textId="77777777" w:rsidR="00DD17FA" w:rsidRDefault="00C30555">
      <w:pPr>
        <w:spacing w:line="600" w:lineRule="auto"/>
        <w:ind w:firstLine="720"/>
        <w:jc w:val="both"/>
        <w:rPr>
          <w:bCs/>
          <w:shd w:val="clear" w:color="auto" w:fill="FFFFFF"/>
        </w:rPr>
      </w:pPr>
      <w:r>
        <w:rPr>
          <w:b/>
          <w:bCs/>
          <w:shd w:val="clear" w:color="auto" w:fill="FFFFFF"/>
        </w:rPr>
        <w:t>ΝΙΚΟΛΑΟΣ ΒΟΥΤΣΗΣ (Πρόεδρος της Βουλής):</w:t>
      </w:r>
      <w:r>
        <w:rPr>
          <w:bCs/>
          <w:shd w:val="clear" w:color="auto" w:fill="FFFFFF"/>
        </w:rPr>
        <w:t xml:space="preserve"> Σε πολύ μεγάλο βαθμό!</w:t>
      </w:r>
    </w:p>
    <w:p w14:paraId="3753E3A7" w14:textId="77777777" w:rsidR="00DD17FA" w:rsidRDefault="00C30555">
      <w:pPr>
        <w:spacing w:line="600" w:lineRule="auto"/>
        <w:ind w:firstLine="720"/>
        <w:jc w:val="both"/>
        <w:rPr>
          <w:bCs/>
          <w:shd w:val="clear" w:color="auto" w:fill="FFFFFF"/>
        </w:rPr>
      </w:pPr>
      <w:r>
        <w:rPr>
          <w:b/>
          <w:bCs/>
          <w:shd w:val="clear" w:color="auto" w:fill="FFFFFF"/>
        </w:rPr>
        <w:t>ΕΥΑΓΓΕΛΟΣ ΒΕΝΙΖΕΛΟΣ:</w:t>
      </w:r>
      <w:r>
        <w:rPr>
          <w:bCs/>
          <w:shd w:val="clear" w:color="auto" w:fill="FFFFFF"/>
        </w:rPr>
        <w:t xml:space="preserve"> Λέω, λοιπόν, ότ</w:t>
      </w:r>
      <w:r>
        <w:rPr>
          <w:bCs/>
          <w:shd w:val="clear" w:color="auto" w:fill="FFFFFF"/>
        </w:rPr>
        <w:t xml:space="preserve">ι αυτό που λέτε, δεν υπηρετείται με αυτές τις θεσμικές παρεμβάσεις όπως επιχείρησε τώρα η Κυβέρνηση. </w:t>
      </w:r>
    </w:p>
    <w:p w14:paraId="3753E3A8" w14:textId="77777777" w:rsidR="00DD17FA" w:rsidRDefault="00C30555">
      <w:pPr>
        <w:spacing w:line="600" w:lineRule="auto"/>
        <w:ind w:firstLine="720"/>
        <w:jc w:val="both"/>
        <w:rPr>
          <w:bCs/>
          <w:shd w:val="clear" w:color="auto" w:fill="FFFFFF"/>
        </w:rPr>
      </w:pPr>
      <w:r>
        <w:rPr>
          <w:bCs/>
          <w:shd w:val="clear" w:color="auto" w:fill="FFFFFF"/>
        </w:rPr>
        <w:t xml:space="preserve">Στο Εθνικό Συμβούλιο Ραδιοτηλεόρασης, που είναι το κρίσιμο </w:t>
      </w:r>
      <w:r>
        <w:rPr>
          <w:bCs/>
          <w:shd w:val="clear" w:color="auto" w:fill="FFFFFF"/>
        </w:rPr>
        <w:t>όργανο</w:t>
      </w:r>
      <w:r>
        <w:rPr>
          <w:bCs/>
          <w:shd w:val="clear" w:color="auto" w:fill="FFFFFF"/>
        </w:rPr>
        <w:t>, ο κ. Σαμαράς μου είχε προτείνει να επιλεγεί ως πρόεδρος ο κ. Παπαγγελόπουλος, που βλέπω</w:t>
      </w:r>
      <w:r>
        <w:rPr>
          <w:bCs/>
          <w:shd w:val="clear" w:color="auto" w:fill="FFFFFF"/>
        </w:rPr>
        <w:t xml:space="preserve"> με χαρά ότι περιεβλήθη από την μεγίστη εμπιστοσύνη του σημερινού Πρωθυπουργού. Συμφώνησα ως Πρόεδρος του ΠΑΣΟΚ. Είχε διαφωνίες ο πρώην Πρόεδρος της Βουλής, ο κ. Κακλαμάνης, λόγω της θητείας του κ. Παπαγγελόπουλου στην Εισαγγελία Πλημμελειοδικών Αθηνών. Αν</w:t>
      </w:r>
      <w:r>
        <w:rPr>
          <w:bCs/>
          <w:shd w:val="clear" w:color="auto" w:fill="FFFFFF"/>
        </w:rPr>
        <w:t xml:space="preserve"> ο ΣΥΡΙΖΑ ψήφιζε, δεν θα υπήρχε πρόβλημα συγκέντρωσης της πλειοψηφίας. </w:t>
      </w:r>
    </w:p>
    <w:p w14:paraId="3753E3A9" w14:textId="77777777" w:rsidR="00DD17FA" w:rsidRDefault="00C30555">
      <w:pPr>
        <w:spacing w:line="600" w:lineRule="auto"/>
        <w:ind w:firstLine="720"/>
        <w:jc w:val="both"/>
        <w:rPr>
          <w:bCs/>
          <w:shd w:val="clear" w:color="auto" w:fill="FFFFFF"/>
        </w:rPr>
      </w:pPr>
      <w:r>
        <w:rPr>
          <w:bCs/>
          <w:shd w:val="clear" w:color="auto" w:fill="FFFFFF"/>
        </w:rPr>
        <w:t xml:space="preserve">Αυτά, όμως, είναι θέματα εφαρμογής του Συντάγματος και λειτουργίας της Διάσκεψης των Προέδρων. Δεν είναι θέματα νομοθετικής παρέμβασης που καταλύει την ανεξαρτησία, κηρύσσει λήξασα τη </w:t>
      </w:r>
      <w:r>
        <w:rPr>
          <w:bCs/>
          <w:shd w:val="clear" w:color="auto" w:fill="FFFFFF"/>
        </w:rPr>
        <w:t xml:space="preserve">θητεία και αλλοιώνει τη σύνθεσή τους. Διότι ή ισχύει αυτό που λέει το γράμμα της διατύπωσής σας, ότι φεύγουν όλα τα μέλη και δεν υπάρχει κανένα μέλος που να υπηρετεί, ή ισχύει η ερμηνεία που επιχείρησε να δώσει ο κ. Κατρούγκαλος, ότι λειτουργούν οι </w:t>
      </w:r>
      <w:r>
        <w:rPr>
          <w:bCs/>
          <w:shd w:val="clear" w:color="auto" w:fill="FFFFFF"/>
        </w:rPr>
        <w:t xml:space="preserve">αρχές </w:t>
      </w:r>
      <w:r>
        <w:rPr>
          <w:bCs/>
          <w:shd w:val="clear" w:color="auto" w:fill="FFFFFF"/>
        </w:rPr>
        <w:t>μ</w:t>
      </w:r>
      <w:r>
        <w:rPr>
          <w:bCs/>
          <w:shd w:val="clear" w:color="auto" w:fill="FFFFFF"/>
        </w:rPr>
        <w:t xml:space="preserve">ε ελάχιστα μέλη, όσα έτυχε να έχουν υπολειπόμενη θητεία. </w:t>
      </w:r>
    </w:p>
    <w:p w14:paraId="3753E3AA" w14:textId="77777777" w:rsidR="00DD17FA" w:rsidRDefault="00C30555">
      <w:pPr>
        <w:spacing w:line="600" w:lineRule="auto"/>
        <w:ind w:firstLine="720"/>
        <w:jc w:val="both"/>
        <w:rPr>
          <w:bCs/>
          <w:shd w:val="clear" w:color="auto" w:fill="FFFFFF"/>
        </w:rPr>
      </w:pPr>
      <w:r>
        <w:rPr>
          <w:b/>
          <w:bCs/>
        </w:rPr>
        <w:t xml:space="preserve">ΠΡΟΕΔΡΕΥΩΝ (Αναστάσιος Κουράκης): </w:t>
      </w:r>
      <w:r>
        <w:rPr>
          <w:bCs/>
          <w:shd w:val="clear" w:color="auto" w:fill="FFFFFF"/>
        </w:rPr>
        <w:t xml:space="preserve">Ωραία. Κύριε Βενιζέλο, να ολοκληρώνουμε. </w:t>
      </w:r>
    </w:p>
    <w:p w14:paraId="3753E3AB" w14:textId="77777777" w:rsidR="00DD17FA" w:rsidRDefault="00C30555">
      <w:pPr>
        <w:spacing w:line="600" w:lineRule="auto"/>
        <w:ind w:firstLine="720"/>
        <w:jc w:val="both"/>
        <w:rPr>
          <w:bCs/>
          <w:shd w:val="clear" w:color="auto" w:fill="FFFFFF"/>
        </w:rPr>
      </w:pPr>
      <w:r>
        <w:rPr>
          <w:b/>
          <w:bCs/>
          <w:shd w:val="clear" w:color="auto" w:fill="FFFFFF"/>
        </w:rPr>
        <w:t>ΕΥΑΓΓΕΛΟΣ ΒΕΝΙΖΕΛΟΣ:</w:t>
      </w:r>
      <w:r>
        <w:rPr>
          <w:bCs/>
          <w:shd w:val="clear" w:color="auto" w:fill="FFFFFF"/>
        </w:rPr>
        <w:t xml:space="preserve"> Και τα δύο είναι λάθος. </w:t>
      </w:r>
    </w:p>
    <w:p w14:paraId="3753E3AC" w14:textId="77777777" w:rsidR="00DD17FA" w:rsidRDefault="00C30555">
      <w:pPr>
        <w:spacing w:line="600" w:lineRule="auto"/>
        <w:ind w:firstLine="720"/>
        <w:jc w:val="center"/>
        <w:rPr>
          <w:bCs/>
          <w:shd w:val="clear" w:color="auto" w:fill="FFFFFF"/>
        </w:rPr>
      </w:pPr>
      <w:r>
        <w:rPr>
          <w:bCs/>
          <w:shd w:val="clear" w:color="auto" w:fill="FFFFFF"/>
        </w:rPr>
        <w:t>(Θόρυβος από την πτέρυγα του ΣΥΡΙΖΑ)</w:t>
      </w:r>
    </w:p>
    <w:p w14:paraId="3753E3AD" w14:textId="77777777" w:rsidR="00DD17FA" w:rsidRDefault="00C30555">
      <w:pPr>
        <w:spacing w:line="600" w:lineRule="auto"/>
        <w:ind w:firstLine="720"/>
        <w:jc w:val="both"/>
        <w:rPr>
          <w:bCs/>
          <w:shd w:val="clear" w:color="auto" w:fill="FFFFFF"/>
        </w:rPr>
      </w:pPr>
      <w:r>
        <w:rPr>
          <w:b/>
          <w:bCs/>
        </w:rPr>
        <w:t>ΠΡΟΕΔΡΕΥΩΝ (Αναστάσιος Κουράκης):</w:t>
      </w:r>
      <w:r>
        <w:t xml:space="preserve"> </w:t>
      </w:r>
      <w:r>
        <w:rPr>
          <w:bCs/>
          <w:shd w:val="clear" w:color="auto" w:fill="FFFFFF"/>
        </w:rPr>
        <w:t>Παρακ</w:t>
      </w:r>
      <w:r>
        <w:rPr>
          <w:bCs/>
          <w:shd w:val="clear" w:color="auto" w:fill="FFFFFF"/>
        </w:rPr>
        <w:t>αλώ, ησυχία.</w:t>
      </w:r>
    </w:p>
    <w:p w14:paraId="3753E3AE" w14:textId="77777777" w:rsidR="00DD17FA" w:rsidRDefault="00C30555">
      <w:pPr>
        <w:spacing w:line="600" w:lineRule="auto"/>
        <w:ind w:firstLine="720"/>
        <w:jc w:val="both"/>
        <w:rPr>
          <w:bCs/>
          <w:shd w:val="clear" w:color="auto" w:fill="FFFFFF"/>
        </w:rPr>
      </w:pPr>
      <w:r>
        <w:rPr>
          <w:b/>
          <w:bCs/>
          <w:shd w:val="clear" w:color="auto" w:fill="FFFFFF"/>
        </w:rPr>
        <w:t>ΕΥΑΓΓΕΛΟΣ ΒΕΝΙΖΕΛΟΣ:</w:t>
      </w:r>
      <w:r>
        <w:rPr>
          <w:bCs/>
          <w:shd w:val="clear" w:color="auto" w:fill="FFFFFF"/>
        </w:rPr>
        <w:t xml:space="preserve"> Το σωστό είναι, πρώτον, η απόσυρση της διάταξης και δεύτερον</w:t>
      </w:r>
      <w:r>
        <w:rPr>
          <w:bCs/>
          <w:shd w:val="clear" w:color="auto" w:fill="FFFFFF"/>
        </w:rPr>
        <w:t>,</w:t>
      </w:r>
      <w:r>
        <w:rPr>
          <w:bCs/>
          <w:shd w:val="clear" w:color="auto" w:fill="FFFFFF"/>
        </w:rPr>
        <w:t xml:space="preserve"> η επανόρθωση της θεσμικής βλάβης που προκλήθηκε στη Βουλή στην θητεία της προηγούμενης Βουλής, του Ιανουαρίου, όπου λόγω ύφους και αντίληψης του Προεδρείου της </w:t>
      </w:r>
      <w:r>
        <w:rPr>
          <w:bCs/>
          <w:shd w:val="clear" w:color="auto" w:fill="FFFFFF"/>
        </w:rPr>
        <w:t xml:space="preserve">Βουλής και της Προέδρου της δικής σας επιλογής, δεν λειτουργούσε στην πραγματικότητα τίποτα στη Βουλή και στην Διάσκεψη των Προέδρων και υπονομευθήκαν και οι </w:t>
      </w:r>
      <w:r>
        <w:rPr>
          <w:bCs/>
          <w:shd w:val="clear" w:color="auto" w:fill="FFFFFF"/>
        </w:rPr>
        <w:t>α</w:t>
      </w:r>
      <w:r>
        <w:rPr>
          <w:bCs/>
          <w:shd w:val="clear" w:color="auto" w:fill="FFFFFF"/>
        </w:rPr>
        <w:t xml:space="preserve">νεξάρτητες </w:t>
      </w:r>
      <w:r>
        <w:rPr>
          <w:bCs/>
          <w:shd w:val="clear" w:color="auto" w:fill="FFFFFF"/>
        </w:rPr>
        <w:t>α</w:t>
      </w:r>
      <w:r>
        <w:rPr>
          <w:bCs/>
          <w:shd w:val="clear" w:color="auto" w:fill="FFFFFF"/>
        </w:rPr>
        <w:t xml:space="preserve">ρχές. </w:t>
      </w:r>
    </w:p>
    <w:p w14:paraId="3753E3AF" w14:textId="77777777" w:rsidR="00DD17FA" w:rsidRDefault="00C30555">
      <w:pPr>
        <w:spacing w:line="600" w:lineRule="auto"/>
        <w:ind w:firstLine="720"/>
        <w:jc w:val="both"/>
        <w:rPr>
          <w:bCs/>
          <w:shd w:val="clear" w:color="auto" w:fill="FFFFFF"/>
        </w:rPr>
      </w:pPr>
      <w:r>
        <w:rPr>
          <w:b/>
          <w:bCs/>
        </w:rPr>
        <w:t>ΠΡΟΕΔΡΕΥΩΝ (Αναστάσιος Κουράκης):</w:t>
      </w:r>
      <w:r>
        <w:t xml:space="preserve"> </w:t>
      </w:r>
      <w:r>
        <w:rPr>
          <w:bCs/>
          <w:shd w:val="clear" w:color="auto" w:fill="FFFFFF"/>
        </w:rPr>
        <w:t xml:space="preserve">Τον λόγο έχει ο Πρόεδρος της Νέας Δημοκρατίας, ο κ. Μεϊμαράκης. </w:t>
      </w:r>
    </w:p>
    <w:p w14:paraId="3753E3B0" w14:textId="77777777" w:rsidR="00DD17FA" w:rsidRDefault="00C30555">
      <w:pPr>
        <w:spacing w:line="600" w:lineRule="auto"/>
        <w:ind w:firstLine="720"/>
        <w:jc w:val="both"/>
        <w:rPr>
          <w:bCs/>
          <w:shd w:val="clear" w:color="auto" w:fill="FFFFFF"/>
        </w:rPr>
      </w:pPr>
      <w:r>
        <w:rPr>
          <w:b/>
          <w:bCs/>
          <w:shd w:val="clear" w:color="auto" w:fill="FFFFFF"/>
        </w:rPr>
        <w:t>ΕΥΑΓΓΕΛΟΣ-ΒΑΣΙΛΕΙΟΣ Ι. ΜΕΙΜΑΡΑΚΗΣ (Πρόεδρος της Νέας Δημοκρατίας):</w:t>
      </w:r>
      <w:r>
        <w:rPr>
          <w:bCs/>
          <w:shd w:val="clear" w:color="auto" w:fill="FFFFFF"/>
        </w:rPr>
        <w:t xml:space="preserve"> Κύριε Πρόεδρε, αισθάνομαι την ανάγκη να απαντήσω στον εκλεκτό Πρόεδρο της Βουλής, με όλον τον σεβασμό και την εκτίμηση που τ</w:t>
      </w:r>
      <w:r>
        <w:rPr>
          <w:bCs/>
          <w:shd w:val="clear" w:color="auto" w:fill="FFFFFF"/>
        </w:rPr>
        <w:t>ου έχω και την καλή συνεργασία που είχαμε κατά τη διάρκεια τη</w:t>
      </w:r>
      <w:r>
        <w:rPr>
          <w:bCs/>
          <w:shd w:val="clear" w:color="auto" w:fill="FFFFFF"/>
        </w:rPr>
        <w:t>ς</w:t>
      </w:r>
      <w:r>
        <w:rPr>
          <w:bCs/>
          <w:shd w:val="clear" w:color="auto" w:fill="FFFFFF"/>
        </w:rPr>
        <w:t xml:space="preserve"> οποία ήμουν Προέδρος και ήταν Γραμματέας της Κοινοβουλευτικής Ομάδας του ΣΥΡΙΖΑ, που πιστεύω ότι και τώρα θα συνεχιστεί.</w:t>
      </w:r>
    </w:p>
    <w:p w14:paraId="3753E3B1" w14:textId="77777777" w:rsidR="00DD17FA" w:rsidRDefault="00C30555">
      <w:pPr>
        <w:spacing w:line="600" w:lineRule="auto"/>
        <w:ind w:firstLine="720"/>
        <w:jc w:val="both"/>
        <w:rPr>
          <w:bCs/>
          <w:shd w:val="clear" w:color="auto" w:fill="FFFFFF"/>
        </w:rPr>
      </w:pPr>
      <w:r>
        <w:rPr>
          <w:bCs/>
          <w:shd w:val="clear" w:color="auto" w:fill="FFFFFF"/>
        </w:rPr>
        <w:t>Λοιπόν, για να καταλάβει το Σώμα ακόμα καλύτερα το ζήτημα, το πρόβλημα ε</w:t>
      </w:r>
      <w:r>
        <w:rPr>
          <w:bCs/>
          <w:shd w:val="clear" w:color="auto" w:fill="FFFFFF"/>
        </w:rPr>
        <w:t xml:space="preserve">ίναι, κυρίες και κύριοι συνάδελφοι, ότι το Σύνταγμα προβλέπει πλειοψηφία </w:t>
      </w:r>
      <w:r>
        <w:rPr>
          <w:bCs/>
          <w:shd w:val="clear" w:color="auto" w:fill="FFFFFF"/>
        </w:rPr>
        <w:t xml:space="preserve">4/5 </w:t>
      </w:r>
      <w:r>
        <w:rPr>
          <w:bCs/>
          <w:shd w:val="clear" w:color="auto" w:fill="FFFFFF"/>
        </w:rPr>
        <w:t>στη Διάσκεψη των Προέδρων, η οποία είναι πολύ δύσκολο να υπάρξει, αφ</w:t>
      </w:r>
      <w:r>
        <w:rPr>
          <w:bCs/>
          <w:shd w:val="clear" w:color="auto" w:fill="FFFFFF"/>
        </w:rPr>
        <w:t xml:space="preserve">’ </w:t>
      </w:r>
      <w:r>
        <w:rPr>
          <w:bCs/>
          <w:shd w:val="clear" w:color="auto" w:fill="FFFFFF"/>
        </w:rPr>
        <w:t xml:space="preserve">ής στιγμής στη Βουλή βρίσκονται πάνω από τέσσερα κόμματα. </w:t>
      </w:r>
    </w:p>
    <w:p w14:paraId="3753E3B2" w14:textId="77777777" w:rsidR="00DD17FA" w:rsidRDefault="00C30555">
      <w:pPr>
        <w:spacing w:line="600" w:lineRule="auto"/>
        <w:jc w:val="both"/>
      </w:pPr>
      <w:r>
        <w:t>Αυτό το Σύνταγμα ψηφίστηκε. Και επειδή ήθελε να δώ</w:t>
      </w:r>
      <w:r>
        <w:t xml:space="preserve">σει ιδιαίτερο κύρος και ένα υπερκομματικό –αν θέλετε- χαρακτήρα σε όλους αυτούς οι οποίοι θα απαρτίζουν τις Ανεξάρτητες Αρχές, αποφασίστηκαν τα </w:t>
      </w:r>
      <w:r>
        <w:t>4/5</w:t>
      </w:r>
      <w:r>
        <w:t xml:space="preserve">. </w:t>
      </w:r>
    </w:p>
    <w:p w14:paraId="3753E3B3" w14:textId="77777777" w:rsidR="00DD17FA" w:rsidRDefault="00C30555">
      <w:pPr>
        <w:spacing w:line="600" w:lineRule="auto"/>
        <w:ind w:firstLine="720"/>
        <w:jc w:val="both"/>
      </w:pPr>
      <w:r>
        <w:t>Λέει, λοιπόν, ο κ. Βούτσης ότι παρέλαβε τώρα ως Βουλή το πρόβλημα αυτό. Όχι. Εγώ το παρέλαβα, διότι ήταν η</w:t>
      </w:r>
      <w:r>
        <w:t xml:space="preserve"> πρώτη επτακομματική Βουλή, η οποία δημιουργήθηκε. Και είχαμε δύο κόμματα, τα οποία με το «καλημέρα» έλεγαν: «Εμείς δεν συμμετέχουμε σε αυτήν τη συζήτηση, όποιον και να προτείνετε. Και κάποιον από εμάς να προτείνετε, «</w:t>
      </w:r>
      <w:r>
        <w:t>παρών</w:t>
      </w:r>
      <w:r>
        <w:t>» ψηφίζουμε.». Άρα, δεν ήταν δυνα</w:t>
      </w:r>
      <w:r>
        <w:t xml:space="preserve">τόν να υπάρξουν τα </w:t>
      </w:r>
      <w:r>
        <w:t>4/5</w:t>
      </w:r>
      <w:r>
        <w:t xml:space="preserve">. </w:t>
      </w:r>
    </w:p>
    <w:p w14:paraId="3753E3B4" w14:textId="77777777" w:rsidR="00DD17FA" w:rsidRDefault="00C30555">
      <w:pPr>
        <w:spacing w:line="600" w:lineRule="auto"/>
        <w:ind w:firstLine="720"/>
        <w:jc w:val="both"/>
      </w:pPr>
      <w:r>
        <w:t>Ο κ. Καραβοκύρης εξελέγη τελικά</w:t>
      </w:r>
      <w:r>
        <w:t>,</w:t>
      </w:r>
      <w:r>
        <w:t xml:space="preserve"> διότι το ΚΚΕ ψήφισε και τον πρότεινε, που σε όλες τις άλλες διαδικασίες έλεγε, «Εγώ εκ πεποιθήσεως, όχι για τα πρόσωπα, ψηφίζω «λευκό.»». </w:t>
      </w:r>
    </w:p>
    <w:p w14:paraId="3753E3B5" w14:textId="77777777" w:rsidR="00DD17FA" w:rsidRDefault="00C30555">
      <w:pPr>
        <w:spacing w:line="600" w:lineRule="auto"/>
        <w:ind w:firstLine="720"/>
        <w:jc w:val="both"/>
      </w:pPr>
      <w:r>
        <w:t xml:space="preserve">Πράγματι, προτάθηκε ο κ. Μακρυδημήτρης, όπως λέει ο κύριος </w:t>
      </w:r>
      <w:r>
        <w:t>Πρόεδρος της Βουλής. Πότε προτάθηκε; Δύο μέρες αφ</w:t>
      </w:r>
      <w:r>
        <w:t xml:space="preserve">’ </w:t>
      </w:r>
      <w:r>
        <w:t>ότου έφυγε από την ΕΡΤ με μία επιστολή που χαρακτηρίστηκε τότε ως «επίθεση στον Πρωθυπουργό», απαράδεκτη κατά τη γνώμη μας. Και ήρθε ο ΣΥΡΙΖΑ και μας πρότεινε κάποιον που ήταν σίγουρο ότι η κυβέρνηση δεν θ</w:t>
      </w:r>
      <w:r>
        <w:t xml:space="preserve">α συμφωνούσε. Δεν υπήρχε κανείς άλλος για τον οποίο θα είχατε περισσότερη σιγουριά ότι η κυβέρνηση δεν θα συμφωνούσε, αφού δύο μέρες πριν είχε δώσει μία επιστολή στη δημοσιότητα ότι υπήρξε παρέμβαση στο έργο του και ότι δεν θα μπορέσει να λειτουργήσει και </w:t>
      </w:r>
      <w:r>
        <w:t xml:space="preserve">ότι φεύγει από την ΕΡΤ. </w:t>
      </w:r>
    </w:p>
    <w:p w14:paraId="3753E3B6" w14:textId="77777777" w:rsidR="00DD17FA" w:rsidRDefault="00C30555">
      <w:pPr>
        <w:spacing w:line="600" w:lineRule="auto"/>
        <w:ind w:firstLine="720"/>
        <w:jc w:val="both"/>
      </w:pPr>
      <w:r>
        <w:t xml:space="preserve">Είναι σαν να σας λέω κι εγώ τώρα να προτείνουμε την κ. Σαββαΐδου να την βάλετε πρόεδρο στο Εθνικό Ραδιοτηλεοπτικό Συμβούλιο. Θα το δεχθείτε; Ε, δεν γίνονται αυτά! Θα σας το πούμε, λοιπόν. </w:t>
      </w:r>
    </w:p>
    <w:p w14:paraId="3753E3B7" w14:textId="77777777" w:rsidR="00DD17FA" w:rsidRDefault="00C30555">
      <w:pPr>
        <w:spacing w:line="600" w:lineRule="auto"/>
        <w:ind w:firstLine="720"/>
        <w:jc w:val="center"/>
      </w:pPr>
      <w:r>
        <w:t>(Χειροκροτήματα από την πτέρυγα της Νέας Δ</w:t>
      </w:r>
      <w:r>
        <w:t>ημοκρατίας)</w:t>
      </w:r>
    </w:p>
    <w:p w14:paraId="3753E3B8" w14:textId="77777777" w:rsidR="00DD17FA" w:rsidRDefault="00C30555">
      <w:pPr>
        <w:spacing w:line="600" w:lineRule="auto"/>
        <w:ind w:firstLine="720"/>
        <w:jc w:val="both"/>
      </w:pPr>
      <w:r>
        <w:t xml:space="preserve">Εάν θεωρείτε ότι με αυτόν τον τρόπο συμβάλατε θετικά εκείνη τη στιγμή στο συγκεκριμένο ζήτημα, επιτρέψτε μου να σας πω ότι έχετε λάθος εκτίμηση. </w:t>
      </w:r>
    </w:p>
    <w:p w14:paraId="3753E3B9" w14:textId="77777777" w:rsidR="00DD17FA" w:rsidRDefault="00C30555">
      <w:pPr>
        <w:spacing w:line="600" w:lineRule="auto"/>
        <w:ind w:firstLine="720"/>
        <w:jc w:val="both"/>
      </w:pPr>
      <w:r>
        <w:t>Παραμένει το ζήτημα, κύριε Υπουργέ. Είτε περάσετε τη διάταξη είτε δεν την περάσετε, το ζήτημα παρα</w:t>
      </w:r>
      <w:r>
        <w:t>μένει. Αυτό μπορεί να λυθεί στη Διάσκεψη των Προέδρων και μπορούμε καλοπροαίρετα να βρούμε προσωπικότητες</w:t>
      </w:r>
      <w:r>
        <w:t>,</w:t>
      </w:r>
      <w:r>
        <w:t xml:space="preserve"> με βάση τις οποίες μπορούμε να συμφωνήσουμε. Κι εγώ θα σας έλεγα</w:t>
      </w:r>
      <w:r>
        <w:t>,</w:t>
      </w:r>
      <w:r>
        <w:t xml:space="preserve"> αυτό να γίνει για όλες τις </w:t>
      </w:r>
      <w:r>
        <w:t>α</w:t>
      </w:r>
      <w:r>
        <w:t xml:space="preserve">νεξάρτητες </w:t>
      </w:r>
      <w:r>
        <w:t>α</w:t>
      </w:r>
      <w:r>
        <w:t>ρχές, με σεβασμό από όλα τα κόμματα και από</w:t>
      </w:r>
      <w:r>
        <w:t xml:space="preserve"> την Κυβέρνηση. </w:t>
      </w:r>
    </w:p>
    <w:p w14:paraId="3753E3BA" w14:textId="77777777" w:rsidR="00DD17FA" w:rsidRDefault="00C30555">
      <w:pPr>
        <w:spacing w:line="600" w:lineRule="auto"/>
        <w:ind w:firstLine="720"/>
        <w:jc w:val="both"/>
      </w:pPr>
      <w:r>
        <w:t xml:space="preserve">Το Σώμα συνολικά τοποθετήθηκε τότε στο να επεκτείνει τη χρονική διάρκεια των μελών. Δεν το κάναμε ούτε εν κρυπτώ ούτε νύχτα ούτε τίποτα. Συζητήθηκε. Δεν υπήρχε άλλη διαδικασία. </w:t>
      </w:r>
    </w:p>
    <w:p w14:paraId="3753E3BB" w14:textId="77777777" w:rsidR="00DD17FA" w:rsidRDefault="00C30555">
      <w:pPr>
        <w:spacing w:line="600" w:lineRule="auto"/>
        <w:ind w:firstLine="720"/>
        <w:jc w:val="both"/>
      </w:pPr>
      <w:r>
        <w:t>Έχετε δίκιο για το Συμβούλιο της Επικρατείας, το οποίο ακριβώ</w:t>
      </w:r>
      <w:r>
        <w:t xml:space="preserve">ς λόγω σύνθεσης του ΕΣΡ, πολλές από τις αποφάσεις τις έχει κρίνει ότι δεν είναι ορθές. Αυτό, όμως, δεν θεραπεύεται με τον τρόπο τον οποίο έρχεστε σήμερα να το κάνετε. </w:t>
      </w:r>
    </w:p>
    <w:p w14:paraId="3753E3BC" w14:textId="77777777" w:rsidR="00DD17FA" w:rsidRDefault="00C30555">
      <w:pPr>
        <w:spacing w:line="600" w:lineRule="auto"/>
        <w:ind w:firstLine="720"/>
        <w:jc w:val="both"/>
      </w:pPr>
      <w:r>
        <w:t xml:space="preserve">Εσείς πιστεύω ότι έχετε καταλάβει απ’ ό,τι ο Υπουργός Επικρατείας. Αποσύρετε τη διάταξη για να προχωρήσουμε. </w:t>
      </w:r>
    </w:p>
    <w:p w14:paraId="3753E3BD" w14:textId="77777777" w:rsidR="00DD17FA" w:rsidRDefault="00C30555">
      <w:pPr>
        <w:spacing w:line="600" w:lineRule="auto"/>
        <w:ind w:firstLine="720"/>
        <w:jc w:val="both"/>
      </w:pPr>
      <w:r>
        <w:rPr>
          <w:b/>
        </w:rPr>
        <w:t xml:space="preserve">ΠΡΟΕΔΡΕΥΩΝ (Αναστάσιος Κουράκης): </w:t>
      </w:r>
      <w:r>
        <w:t xml:space="preserve">Ολοκληρώθηκε η συζήτηση όσον αφορά τα επιχειρήματα. </w:t>
      </w:r>
    </w:p>
    <w:p w14:paraId="3753E3BE" w14:textId="77777777" w:rsidR="00DD17FA" w:rsidRDefault="00C30555">
      <w:pPr>
        <w:spacing w:line="600" w:lineRule="auto"/>
        <w:ind w:firstLine="720"/>
        <w:jc w:val="both"/>
      </w:pPr>
      <w:r>
        <w:t>Τον τελευταίο λόγο έχει ο Υπουργός Επικρατείας, ο κ. Παππάς</w:t>
      </w:r>
      <w:r>
        <w:t xml:space="preserve">. </w:t>
      </w:r>
    </w:p>
    <w:p w14:paraId="3753E3BF" w14:textId="77777777" w:rsidR="00DD17FA" w:rsidRDefault="00C30555">
      <w:pPr>
        <w:spacing w:line="600" w:lineRule="auto"/>
        <w:ind w:firstLine="720"/>
        <w:jc w:val="both"/>
      </w:pPr>
      <w:r>
        <w:t xml:space="preserve">Ορίστε, κύριε Υπουργέ, έχετε τον λόγο. </w:t>
      </w:r>
    </w:p>
    <w:p w14:paraId="3753E3C0" w14:textId="77777777" w:rsidR="00DD17FA" w:rsidRDefault="00C30555">
      <w:pPr>
        <w:spacing w:line="600" w:lineRule="auto"/>
        <w:ind w:firstLine="720"/>
        <w:jc w:val="both"/>
      </w:pPr>
      <w:r>
        <w:rPr>
          <w:b/>
        </w:rPr>
        <w:t xml:space="preserve">ΝΙΚΟΛΑΟΣ ΠΑΠΠΑΣ (Υπουργός Επικρατείας): </w:t>
      </w:r>
      <w:r>
        <w:t>Επιτρέψτε μου να πω το εξής: Διαβλέπω κατ</w:t>
      </w:r>
      <w:r>
        <w:t xml:space="preserve">’ </w:t>
      </w:r>
      <w:r>
        <w:t>αρχάς μία συμφωνία, ότι δεν υπάρχει αντίρρηση να καταργηθεί η διάταξη του ν. 4055/2012. Υπάρχει μία αυξημένη ανησυχία να γίνεται σ</w:t>
      </w:r>
      <w:r>
        <w:t xml:space="preserve">αφές από τη διάταξη ότι αυτό αφορά τις θητείες τις ληγμένες, τα μέλη των οποίων η θητεία έχει λήξει. </w:t>
      </w:r>
    </w:p>
    <w:p w14:paraId="3753E3C1" w14:textId="77777777" w:rsidR="00DD17FA" w:rsidRDefault="00C30555">
      <w:pPr>
        <w:spacing w:line="600" w:lineRule="auto"/>
        <w:ind w:firstLine="720"/>
        <w:jc w:val="both"/>
      </w:pPr>
      <w:r>
        <w:rPr>
          <w:b/>
        </w:rPr>
        <w:t xml:space="preserve">ΣΟΦΙΑ ΒΟΥΛΤΕΨΗ: </w:t>
      </w:r>
      <w:r>
        <w:t>Αυτές έχουν λήξει. Τελείωσε. Ας φύγουν!</w:t>
      </w:r>
    </w:p>
    <w:p w14:paraId="3753E3C2" w14:textId="77777777" w:rsidR="00DD17FA" w:rsidRDefault="00C30555">
      <w:pPr>
        <w:spacing w:line="600" w:lineRule="auto"/>
        <w:ind w:firstLine="720"/>
        <w:jc w:val="both"/>
      </w:pPr>
      <w:r>
        <w:rPr>
          <w:b/>
        </w:rPr>
        <w:t xml:space="preserve">ΝΙΚΟΛΑΟΣ ΠΑΠΠΑΣ (Υπουργός Επικρατείας): </w:t>
      </w:r>
      <w:r>
        <w:t xml:space="preserve">Εγώ λοιπόν, τοποθετήθηκα από την αρχή στις </w:t>
      </w:r>
      <w:r>
        <w:t>ε</w:t>
      </w:r>
      <w:r>
        <w:t xml:space="preserve">πιτροπές και </w:t>
      </w:r>
      <w:r>
        <w:t>υπογράμμισα ότι αυτό το νομοσχέδιο είναι μόνο η αρχή και πως θα μπορούσε οποιοσδήποτε -επειδή και όλη η συζήτηση εξελίχθηκε γύρω από τις αρμοδιότητες του Υπουργού, τις αρμοδιότητες του ΕΣΡ κλπ.- εκ των υστέρων να αμφισβητήσει τη νομιμότητα της διεξαγωγής τ</w:t>
      </w:r>
      <w:r>
        <w:t xml:space="preserve">ου διαγωνισμού, ακριβώς επειδή υπάρχουν πλέον όχι απλώς διατυπώσεις αλλά πάρα πολύ σοβαρές αμφισβητήσεις για τη νόμιμη σύνθεσή του. </w:t>
      </w:r>
    </w:p>
    <w:p w14:paraId="3753E3C3" w14:textId="77777777" w:rsidR="00DD17FA" w:rsidRDefault="00C30555">
      <w:pPr>
        <w:spacing w:line="600" w:lineRule="auto"/>
        <w:ind w:firstLine="720"/>
        <w:jc w:val="both"/>
      </w:pPr>
      <w:r>
        <w:t>Η πρόθεση, λοιπόν, αυτής της διάταξης</w:t>
      </w:r>
      <w:r>
        <w:t>,</w:t>
      </w:r>
      <w:r>
        <w:t xml:space="preserve"> είναι ακριβώς να θωρακίσει θεσμικά -αν θέλετε- τη διαδικασία και της διεξαγωγής του </w:t>
      </w:r>
      <w:r>
        <w:t>διαγωνισμού, για την οποία –παρένθεση- ο ομιλών δεν θα έχει κα</w:t>
      </w:r>
      <w:r>
        <w:t>μ</w:t>
      </w:r>
      <w:r>
        <w:t xml:space="preserve">μία αρμοδιότητα. </w:t>
      </w:r>
    </w:p>
    <w:p w14:paraId="3753E3C4" w14:textId="77777777" w:rsidR="00DD17FA" w:rsidRDefault="00C30555">
      <w:pPr>
        <w:spacing w:line="600" w:lineRule="auto"/>
        <w:ind w:firstLine="720"/>
        <w:jc w:val="both"/>
      </w:pPr>
      <w:r>
        <w:t>Να βελτιωθεί, λοιπόν, ως προς αυτό, να γίνει πολύ πιο σαφής</w:t>
      </w:r>
      <w:r>
        <w:t>,</w:t>
      </w:r>
      <w:r>
        <w:t xml:space="preserve"> για να διασκεδάσει τις ανησυχίες σας η διάταξη και να έρθουμε όλοι –μα όλοι- προ των ευθυνών μας, χωρίς να παρελθο</w:t>
      </w:r>
      <w:r>
        <w:t xml:space="preserve">ντολογούμε και να γίνει πάρα πολύ γρήγορα η διαδικασία της Διάσκεψης των Προέδρων και να γνωρίζει ο ελληνικός λαός ότι υπάρχει η συνευθύνη του αδιεξόδου, με ψηφισμένο το νομοσχέδιο να μη συγκροτείται ΕΣΡ με νόμιμη σύνθεση, ούτως ώστε να είναι θωρακισμένο. </w:t>
      </w:r>
    </w:p>
    <w:p w14:paraId="3753E3C5" w14:textId="77777777" w:rsidR="00DD17FA" w:rsidRDefault="00C30555">
      <w:pPr>
        <w:spacing w:line="600" w:lineRule="auto"/>
        <w:ind w:firstLine="720"/>
        <w:jc w:val="both"/>
      </w:pPr>
      <w:r>
        <w:t>Λέω, λοιπόν, εάν υπάρχει συμφωνία…</w:t>
      </w:r>
    </w:p>
    <w:p w14:paraId="3753E3C6" w14:textId="77777777" w:rsidR="00DD17FA" w:rsidRDefault="00C30555">
      <w:pPr>
        <w:spacing w:line="600" w:lineRule="auto"/>
        <w:ind w:firstLine="720"/>
        <w:jc w:val="both"/>
      </w:pPr>
      <w:r>
        <w:rPr>
          <w:b/>
        </w:rPr>
        <w:t xml:space="preserve">ΣΟΦΙΑ ΒΟΥΛΤΕΨΗ: </w:t>
      </w:r>
      <w:r>
        <w:t>Γιατί βάλατε το κάρο μπροστά από το άλογο;</w:t>
      </w:r>
    </w:p>
    <w:p w14:paraId="3753E3C7" w14:textId="77777777" w:rsidR="00DD17FA" w:rsidRDefault="00C30555">
      <w:pPr>
        <w:spacing w:line="600" w:lineRule="auto"/>
        <w:ind w:firstLine="720"/>
        <w:jc w:val="both"/>
      </w:pPr>
      <w:r>
        <w:rPr>
          <w:b/>
        </w:rPr>
        <w:t xml:space="preserve">ΝΙΚΟΛΑΟΣ ΠΑΠΠΑΣ (Υπουργός Επικρατείας): </w:t>
      </w:r>
      <w:r>
        <w:t>Περιμένετε. Εάν υπάρχει συμφωνία ότι η διάταξη…</w:t>
      </w:r>
    </w:p>
    <w:p w14:paraId="3753E3C8" w14:textId="77777777" w:rsidR="00DD17FA" w:rsidRDefault="00C30555">
      <w:pPr>
        <w:spacing w:line="600" w:lineRule="auto"/>
        <w:ind w:firstLine="720"/>
        <w:jc w:val="both"/>
      </w:pPr>
      <w:r>
        <w:rPr>
          <w:b/>
        </w:rPr>
        <w:t xml:space="preserve">ΣΟΦΙΑ ΒΟΥΛΤΕΨΗ: </w:t>
      </w:r>
      <w:r>
        <w:t>Κύριε Υπουργέ…</w:t>
      </w:r>
    </w:p>
    <w:p w14:paraId="3753E3C9" w14:textId="77777777" w:rsidR="00DD17FA" w:rsidRDefault="00C30555">
      <w:pPr>
        <w:tabs>
          <w:tab w:val="left" w:pos="2820"/>
        </w:tabs>
        <w:spacing w:line="600" w:lineRule="auto"/>
        <w:ind w:firstLine="720"/>
        <w:jc w:val="both"/>
      </w:pPr>
      <w:r>
        <w:rPr>
          <w:b/>
        </w:rPr>
        <w:t xml:space="preserve">ΝΙΚΟΛΑΟΣ ΠΑΠΠΑΣ (Υπουργός Επικρατείας): </w:t>
      </w:r>
      <w:r>
        <w:t>Δε</w:t>
      </w:r>
      <w:r>
        <w:t>ν άκουσα καμ</w:t>
      </w:r>
      <w:r>
        <w:t>μ</w:t>
      </w:r>
      <w:r>
        <w:t>ία ένσταση.</w:t>
      </w:r>
    </w:p>
    <w:p w14:paraId="3753E3CA" w14:textId="77777777" w:rsidR="00DD17FA" w:rsidRDefault="00C30555">
      <w:pPr>
        <w:tabs>
          <w:tab w:val="left" w:pos="2820"/>
        </w:tabs>
        <w:spacing w:line="600" w:lineRule="auto"/>
        <w:ind w:firstLine="720"/>
        <w:jc w:val="both"/>
      </w:pPr>
      <w:r>
        <w:t xml:space="preserve">…να καταργήσουμε τη διάταξη τη σχετική του ν.4055 και να κάνουμε σαφές ότι αφορά τα μέλη των οποίων η θητεία έχει λήξει. </w:t>
      </w:r>
    </w:p>
    <w:p w14:paraId="3753E3CB" w14:textId="77777777" w:rsidR="00DD17FA" w:rsidRDefault="00C30555">
      <w:pPr>
        <w:tabs>
          <w:tab w:val="left" w:pos="2820"/>
        </w:tabs>
        <w:spacing w:line="600" w:lineRule="auto"/>
        <w:ind w:firstLine="720"/>
        <w:jc w:val="both"/>
      </w:pPr>
      <w:r>
        <w:rPr>
          <w:b/>
        </w:rPr>
        <w:t>ΣΟΦΙΑ ΒΟΥΛΤΕΨΗ:</w:t>
      </w:r>
      <w:r>
        <w:t xml:space="preserve"> Αφού έχει λήξει, δεν μας ενδιαφέρει.</w:t>
      </w:r>
    </w:p>
    <w:p w14:paraId="3753E3CC" w14:textId="77777777" w:rsidR="00DD17FA" w:rsidRDefault="00C30555">
      <w:pPr>
        <w:tabs>
          <w:tab w:val="left" w:pos="2820"/>
        </w:tabs>
        <w:spacing w:line="600" w:lineRule="auto"/>
        <w:ind w:firstLine="720"/>
        <w:jc w:val="both"/>
      </w:pPr>
      <w:r>
        <w:rPr>
          <w:b/>
        </w:rPr>
        <w:t xml:space="preserve">ΝΙΚΟΛΑΟΣ ΠΑΠΠΑΣ (Υπουργός Επικρατείας): </w:t>
      </w:r>
      <w:r>
        <w:t xml:space="preserve">Είμαι πρόθυμος, </w:t>
      </w:r>
      <w:r>
        <w:t>λοιπόν, εδώ πέρα να γίνει μία αναδιατύπωση…</w:t>
      </w:r>
    </w:p>
    <w:p w14:paraId="3753E3CD" w14:textId="77777777" w:rsidR="00DD17FA" w:rsidRDefault="00C30555">
      <w:pPr>
        <w:tabs>
          <w:tab w:val="left" w:pos="2820"/>
        </w:tabs>
        <w:spacing w:line="600" w:lineRule="auto"/>
        <w:ind w:firstLine="720"/>
        <w:jc w:val="both"/>
      </w:pPr>
      <w:r>
        <w:rPr>
          <w:b/>
        </w:rPr>
        <w:t xml:space="preserve">ΕΥΑΓΓΕΛΟΣ ΒΕΝΙΖΕΛΟΣ: </w:t>
      </w:r>
      <w:r>
        <w:t>Χωρίς να αλλάζει η συγκρότηση.</w:t>
      </w:r>
    </w:p>
    <w:p w14:paraId="3753E3CE" w14:textId="77777777" w:rsidR="00DD17FA" w:rsidRDefault="00C30555">
      <w:pPr>
        <w:tabs>
          <w:tab w:val="left" w:pos="2820"/>
        </w:tabs>
        <w:spacing w:line="600" w:lineRule="auto"/>
        <w:ind w:firstLine="720"/>
        <w:jc w:val="both"/>
      </w:pPr>
      <w:r>
        <w:rPr>
          <w:b/>
        </w:rPr>
        <w:t>ΝΙΚΟΛΑΟΣ ΠΑΠΠΑΣ (Υπουργός Επικρατείας):</w:t>
      </w:r>
      <w:r>
        <w:t xml:space="preserve"> Η συγκρότηση, κύριε Βενιζέλο για να αλλάξει, χρειάζεται Διάσκεψη των Προέδρων.</w:t>
      </w:r>
    </w:p>
    <w:p w14:paraId="3753E3CF" w14:textId="77777777" w:rsidR="00DD17FA" w:rsidRDefault="00C30555">
      <w:pPr>
        <w:tabs>
          <w:tab w:val="left" w:pos="2820"/>
        </w:tabs>
        <w:spacing w:line="600" w:lineRule="auto"/>
        <w:ind w:firstLine="720"/>
        <w:jc w:val="both"/>
      </w:pPr>
      <w:r>
        <w:rPr>
          <w:b/>
        </w:rPr>
        <w:t xml:space="preserve">ΕΥΑΓΓΕΛΟΣ ΒΕΝΙΖΕΛΟΣ: </w:t>
      </w:r>
      <w:r>
        <w:t>Ο αριθμός των μελών.</w:t>
      </w:r>
    </w:p>
    <w:p w14:paraId="3753E3D0" w14:textId="77777777" w:rsidR="00DD17FA" w:rsidRDefault="00C30555">
      <w:pPr>
        <w:tabs>
          <w:tab w:val="left" w:pos="2820"/>
        </w:tabs>
        <w:spacing w:line="600" w:lineRule="auto"/>
        <w:ind w:firstLine="720"/>
        <w:jc w:val="both"/>
      </w:pPr>
      <w:r>
        <w:rPr>
          <w:b/>
        </w:rPr>
        <w:t>ΝΙΚΟΛΑΟΣ ΠΑΠΠΑΣ (Υπουργός Επικρατείας):</w:t>
      </w:r>
      <w:r>
        <w:t xml:space="preserve"> Πώς να αλλάξει; Μα, σας εξηγώ ότι χρειάζεται να υπάρξει Διάσκεψη των Προέδρων για να αλλάξει.</w:t>
      </w:r>
    </w:p>
    <w:p w14:paraId="3753E3D1" w14:textId="77777777" w:rsidR="00DD17FA" w:rsidRDefault="00C30555">
      <w:pPr>
        <w:tabs>
          <w:tab w:val="left" w:pos="2820"/>
        </w:tabs>
        <w:spacing w:line="600" w:lineRule="auto"/>
        <w:ind w:firstLine="720"/>
        <w:jc w:val="both"/>
      </w:pPr>
      <w:r>
        <w:rPr>
          <w:b/>
        </w:rPr>
        <w:t xml:space="preserve">ΕΥΑΓΓΕΛΟΣ ΒΕΝΙΖΕΛΟΣ: </w:t>
      </w:r>
      <w:r>
        <w:t xml:space="preserve">Όχι τα πρόσωπα των μελών. Ο αριθμός των μελών. </w:t>
      </w:r>
    </w:p>
    <w:p w14:paraId="3753E3D2" w14:textId="77777777" w:rsidR="00DD17FA" w:rsidRDefault="00C30555">
      <w:pPr>
        <w:tabs>
          <w:tab w:val="left" w:pos="2820"/>
        </w:tabs>
        <w:spacing w:line="600" w:lineRule="auto"/>
        <w:ind w:firstLine="720"/>
        <w:jc w:val="both"/>
      </w:pPr>
      <w:r>
        <w:rPr>
          <w:b/>
        </w:rPr>
        <w:t>ΝΙΚΟΛΑΟΣ ΠΑΠΠΑΣ (Υπουργός Επικρατείας):</w:t>
      </w:r>
      <w:r>
        <w:t xml:space="preserve"> Όχι. Δεν αλλ</w:t>
      </w:r>
      <w:r>
        <w:t>άζει ο αριθμός των μελών σε κα</w:t>
      </w:r>
      <w:r>
        <w:t>μ</w:t>
      </w:r>
      <w:r>
        <w:t xml:space="preserve">μία των περιπτώσεων. </w:t>
      </w:r>
    </w:p>
    <w:p w14:paraId="3753E3D3" w14:textId="77777777" w:rsidR="00DD17FA" w:rsidRDefault="00C30555">
      <w:pPr>
        <w:tabs>
          <w:tab w:val="left" w:pos="2820"/>
        </w:tabs>
        <w:spacing w:line="600" w:lineRule="auto"/>
        <w:ind w:firstLine="720"/>
        <w:jc w:val="both"/>
      </w:pPr>
      <w:r>
        <w:rPr>
          <w:b/>
        </w:rPr>
        <w:t xml:space="preserve">ΕΥΑΓΓΕΛΟΣ ΒΕΝΙΖΕΛΟΣ: </w:t>
      </w:r>
      <w:r>
        <w:t>Έτσι όπως το γράφετε, αλλάζει.</w:t>
      </w:r>
    </w:p>
    <w:p w14:paraId="3753E3D4" w14:textId="77777777" w:rsidR="00DD17FA" w:rsidRDefault="00C30555">
      <w:pPr>
        <w:tabs>
          <w:tab w:val="left" w:pos="2820"/>
        </w:tabs>
        <w:spacing w:line="600" w:lineRule="auto"/>
        <w:ind w:firstLine="720"/>
        <w:jc w:val="both"/>
      </w:pPr>
      <w:r>
        <w:rPr>
          <w:b/>
        </w:rPr>
        <w:t xml:space="preserve">ΝΙΚΟΛΑΟΣ ΠΑΠΠΑΣ (Υπουργός Επικρατείας): </w:t>
      </w:r>
      <w:r>
        <w:t>Επιτρέψτε μου να έχω διαφορετική ανάγνωση.</w:t>
      </w:r>
    </w:p>
    <w:p w14:paraId="3753E3D5" w14:textId="77777777" w:rsidR="00DD17FA" w:rsidRDefault="00C30555">
      <w:pPr>
        <w:tabs>
          <w:tab w:val="left" w:pos="2820"/>
        </w:tabs>
        <w:spacing w:line="600" w:lineRule="auto"/>
        <w:ind w:firstLine="720"/>
        <w:jc w:val="both"/>
      </w:pPr>
      <w:r>
        <w:rPr>
          <w:b/>
        </w:rPr>
        <w:t>ΕΥΑΓΓΕΛΟΣ ΒΕΝΙΖΕΛΟΣ:</w:t>
      </w:r>
      <w:r>
        <w:t xml:space="preserve"> Σας επιτρέπω. Βεβαίως. Σας λέω το απλό</w:t>
      </w:r>
      <w:r>
        <w:t>.</w:t>
      </w:r>
      <w:r>
        <w:t xml:space="preserve"> Αποσύρε</w:t>
      </w:r>
      <w:r>
        <w:t>τε τη διατύπωση….</w:t>
      </w:r>
    </w:p>
    <w:p w14:paraId="3753E3D6" w14:textId="77777777" w:rsidR="00DD17FA" w:rsidRDefault="00C30555">
      <w:pPr>
        <w:tabs>
          <w:tab w:val="left" w:pos="2820"/>
        </w:tabs>
        <w:spacing w:line="600" w:lineRule="auto"/>
        <w:ind w:firstLine="720"/>
        <w:jc w:val="both"/>
      </w:pPr>
      <w:r>
        <w:rPr>
          <w:b/>
        </w:rPr>
        <w:t>ΝΙΚΟΛΑΟΣ ΠΑΠΠΑΣ (Υπουργός Επικρατείας):</w:t>
      </w:r>
      <w:r>
        <w:t xml:space="preserve"> Εντάξει, είστε και συνταγματολόγος εσείς, βέβαια.</w:t>
      </w:r>
    </w:p>
    <w:p w14:paraId="3753E3D7" w14:textId="77777777" w:rsidR="00DD17FA" w:rsidRDefault="00C30555">
      <w:pPr>
        <w:tabs>
          <w:tab w:val="left" w:pos="2820"/>
        </w:tabs>
        <w:spacing w:line="600" w:lineRule="auto"/>
        <w:ind w:firstLine="720"/>
        <w:jc w:val="both"/>
      </w:pPr>
      <w:r>
        <w:rPr>
          <w:b/>
        </w:rPr>
        <w:t xml:space="preserve">ΕΥΑΓΓΕΛΟΣ ΒΕΝΙΖΕΛΟΣ: </w:t>
      </w:r>
      <w:r>
        <w:t>Το απλό</w:t>
      </w:r>
      <w:r>
        <w:t>.</w:t>
      </w:r>
      <w:r>
        <w:t xml:space="preserve"> Αποσύρετε τη διατύπωση και αυτή</w:t>
      </w:r>
      <w:r>
        <w:t>ν</w:t>
      </w:r>
      <w:r>
        <w:t xml:space="preserve"> τη διάταξη τη βάζουμε σε οποιοδήποτε νομοσχέδιο της επόμενης εβδομάδας. </w:t>
      </w:r>
    </w:p>
    <w:p w14:paraId="3753E3D8" w14:textId="77777777" w:rsidR="00DD17FA" w:rsidRDefault="00C30555">
      <w:pPr>
        <w:tabs>
          <w:tab w:val="left" w:pos="2820"/>
        </w:tabs>
        <w:spacing w:line="600" w:lineRule="auto"/>
        <w:ind w:firstLine="720"/>
        <w:jc w:val="both"/>
      </w:pPr>
      <w:r>
        <w:rPr>
          <w:b/>
        </w:rPr>
        <w:t xml:space="preserve">ΝΙΚΟΛΑΟΣ </w:t>
      </w:r>
      <w:r>
        <w:rPr>
          <w:b/>
        </w:rPr>
        <w:t>ΠΑΠΠΑΣ (Υπουργός Επικρατείας):</w:t>
      </w:r>
      <w:r>
        <w:t xml:space="preserve"> Επιτρέψτε μου, εμείς είμαστε έτοιμοι και να προχωρήσει αυτή η διαδικασία και να διασαφηνίσουμε με μεγαλοκαρδία το ζήτημα το οποίο εσείς εγείρετε και η Νέα Δημοκρατία.</w:t>
      </w:r>
    </w:p>
    <w:p w14:paraId="3753E3D9" w14:textId="77777777" w:rsidR="00DD17FA" w:rsidRDefault="00C30555">
      <w:pPr>
        <w:tabs>
          <w:tab w:val="left" w:pos="2820"/>
        </w:tabs>
        <w:spacing w:line="600" w:lineRule="auto"/>
        <w:ind w:firstLine="720"/>
        <w:jc w:val="both"/>
      </w:pPr>
      <w:r>
        <w:rPr>
          <w:b/>
        </w:rPr>
        <w:t xml:space="preserve">ΕΥΑΓΓΕΛΟΣ ΒΕΝΙΖΕΛΟΣ: </w:t>
      </w:r>
      <w:r>
        <w:t>Ποια μεγαλοκαρδία;</w:t>
      </w:r>
    </w:p>
    <w:p w14:paraId="3753E3DA" w14:textId="77777777" w:rsidR="00DD17FA" w:rsidRDefault="00C30555">
      <w:pPr>
        <w:tabs>
          <w:tab w:val="left" w:pos="2820"/>
        </w:tabs>
        <w:spacing w:line="600" w:lineRule="auto"/>
        <w:ind w:firstLine="720"/>
        <w:jc w:val="both"/>
      </w:pPr>
      <w:r>
        <w:rPr>
          <w:b/>
        </w:rPr>
        <w:t>ΝΙΚΟΛΑΟΣ ΠΑΠΠΑΣ (Υ</w:t>
      </w:r>
      <w:r>
        <w:rPr>
          <w:b/>
        </w:rPr>
        <w:t>πουργός Επικρατείας):</w:t>
      </w:r>
      <w:r>
        <w:t xml:space="preserve"> Με συγχωρείτε, δεν καταλαβαίνω…</w:t>
      </w:r>
    </w:p>
    <w:p w14:paraId="3753E3DB" w14:textId="77777777" w:rsidR="00DD17FA" w:rsidRDefault="00C30555">
      <w:pPr>
        <w:tabs>
          <w:tab w:val="left" w:pos="2820"/>
        </w:tabs>
        <w:spacing w:line="600" w:lineRule="auto"/>
        <w:ind w:firstLine="720"/>
        <w:jc w:val="both"/>
      </w:pPr>
      <w:r>
        <w:rPr>
          <w:b/>
        </w:rPr>
        <w:t xml:space="preserve">ΕΥΑΓΓΕΛΟΣ ΒΕΝΙΖΕΛΟΣ: </w:t>
      </w:r>
      <w:r>
        <w:t>Σας λέω</w:t>
      </w:r>
      <w:r>
        <w:t>.</w:t>
      </w:r>
      <w:r>
        <w:t xml:space="preserve"> Αποσύρετε και φέρτε σε λίγες μέρες την καλά διατυπωμένη ρύθμιση να συμφωνήσουμε κι εμείς.</w:t>
      </w:r>
    </w:p>
    <w:p w14:paraId="3753E3DC" w14:textId="77777777" w:rsidR="00DD17FA" w:rsidRDefault="00C30555">
      <w:pPr>
        <w:tabs>
          <w:tab w:val="left" w:pos="2820"/>
        </w:tabs>
        <w:spacing w:line="600" w:lineRule="auto"/>
        <w:ind w:firstLine="720"/>
        <w:jc w:val="both"/>
      </w:pPr>
      <w:r>
        <w:rPr>
          <w:b/>
        </w:rPr>
        <w:t>ΝΙΚΟΛΑΟΣ ΠΑΠΠΑΣ (Υπουργός Επικρατείας):</w:t>
      </w:r>
      <w:r>
        <w:t xml:space="preserve"> Όχι, μπορούμε να τη βελτιώσουμε τώρα, να τ</w:t>
      </w:r>
      <w:r>
        <w:t xml:space="preserve">η διασαφηνίσουμε και να προχωρήσουμε. Νομίζω ότι θα είναι απολύτως συμπαγές και ολοκληρωμένο το βήμα που κάνει η </w:t>
      </w:r>
      <w:r>
        <w:t>ε</w:t>
      </w:r>
      <w:r>
        <w:t>λληνική Βουλή σήμερα.</w:t>
      </w:r>
    </w:p>
    <w:p w14:paraId="3753E3DD" w14:textId="77777777" w:rsidR="00DD17FA" w:rsidRDefault="00C30555">
      <w:pPr>
        <w:tabs>
          <w:tab w:val="left" w:pos="2820"/>
        </w:tabs>
        <w:spacing w:line="600" w:lineRule="auto"/>
        <w:ind w:firstLine="720"/>
        <w:jc w:val="center"/>
      </w:pPr>
      <w:r>
        <w:t>(Χειροκροτήματα από την πτέρυγα του ΣΥΡΙΖΑ)</w:t>
      </w:r>
    </w:p>
    <w:p w14:paraId="3753E3DE" w14:textId="77777777" w:rsidR="00DD17FA" w:rsidRDefault="00C30555">
      <w:pPr>
        <w:tabs>
          <w:tab w:val="left" w:pos="2820"/>
        </w:tabs>
        <w:spacing w:line="600" w:lineRule="auto"/>
        <w:ind w:firstLine="720"/>
        <w:jc w:val="both"/>
      </w:pPr>
      <w:r>
        <w:rPr>
          <w:b/>
        </w:rPr>
        <w:t>ΠΡΟΕΔΡΕΥΩΝ (Αναστάσιος Κουράκης):</w:t>
      </w:r>
      <w:r>
        <w:t xml:space="preserve"> Ωραία, περιμένουμε αυτό που θα φέρει ο Υπουργός Επικρατείας. </w:t>
      </w:r>
    </w:p>
    <w:p w14:paraId="3753E3DF" w14:textId="77777777" w:rsidR="00DD17FA" w:rsidRDefault="00C30555">
      <w:pPr>
        <w:tabs>
          <w:tab w:val="left" w:pos="2820"/>
        </w:tabs>
        <w:spacing w:line="600" w:lineRule="auto"/>
        <w:ind w:firstLine="720"/>
        <w:jc w:val="both"/>
      </w:pPr>
      <w:r>
        <w:t>Προηγουμένως έχουμε μία εκκρεμότητα. Είχε ζητήσει επί του Κανονισμού τον λόγο ο κ. Αυγενάκης και η κ</w:t>
      </w:r>
      <w:r>
        <w:t>.</w:t>
      </w:r>
      <w:r>
        <w:t xml:space="preserve"> Βούλτεψη. Δεν ξέρω αν είναι για το ίδιο θέμα.</w:t>
      </w:r>
    </w:p>
    <w:p w14:paraId="3753E3E0" w14:textId="77777777" w:rsidR="00DD17FA" w:rsidRDefault="00C30555">
      <w:pPr>
        <w:tabs>
          <w:tab w:val="left" w:pos="2820"/>
        </w:tabs>
        <w:spacing w:line="600" w:lineRule="auto"/>
        <w:ind w:firstLine="720"/>
        <w:jc w:val="both"/>
      </w:pPr>
      <w:r>
        <w:t>Σας ακούμε, κύριε Αυγενάκη.</w:t>
      </w:r>
    </w:p>
    <w:p w14:paraId="3753E3E1" w14:textId="77777777" w:rsidR="00DD17FA" w:rsidRDefault="00C30555">
      <w:pPr>
        <w:tabs>
          <w:tab w:val="left" w:pos="2820"/>
        </w:tabs>
        <w:spacing w:line="600" w:lineRule="auto"/>
        <w:ind w:firstLine="720"/>
        <w:jc w:val="both"/>
      </w:pPr>
      <w:r>
        <w:rPr>
          <w:b/>
        </w:rPr>
        <w:t>ΕΛΕΥΘΕΡΙΟΣ ΑΥΓΕΝΑ</w:t>
      </w:r>
      <w:r>
        <w:rPr>
          <w:b/>
        </w:rPr>
        <w:t xml:space="preserve">ΚΗΣ: </w:t>
      </w:r>
      <w:r>
        <w:t xml:space="preserve">Κύριε Πρόεδρε, ως </w:t>
      </w:r>
      <w:r>
        <w:t>ε</w:t>
      </w:r>
      <w:r>
        <w:t>ισηγητής της Νέας Δημοκρατίας αλλά και όλοι οι συνάδελφοι Βουλευτές της Νέας Δημοκρατίας, όλες τις ημέρες που διεξήχθη μια συζήτηση εξαιρετικά έντονη, πιεστική, ήμασταν χρήσιμοι μέσα από προτάσεις αλλά κυρίως μέσα από στοιχεία τα οπ</w:t>
      </w:r>
      <w:r>
        <w:t xml:space="preserve">οία καταθέσαμε και στην </w:t>
      </w:r>
      <w:r>
        <w:t>ε</w:t>
      </w:r>
      <w:r>
        <w:t>πιτροπή, αλλά και στην Ολομέλεια.</w:t>
      </w:r>
    </w:p>
    <w:p w14:paraId="3753E3E2" w14:textId="77777777" w:rsidR="00DD17FA" w:rsidRDefault="00C30555">
      <w:pPr>
        <w:tabs>
          <w:tab w:val="left" w:pos="2820"/>
        </w:tabs>
        <w:spacing w:line="600" w:lineRule="auto"/>
        <w:ind w:firstLine="720"/>
        <w:jc w:val="both"/>
      </w:pPr>
      <w:r>
        <w:t>Είχαμε πει εξαρχής, κύριε Πρόεδρε, ότι ο νόμος αυτός δεν μπορεί να λειτουργήσει -το αντελήφθη ο κ. Παππάς- διότι εκ των πραγμάτων δεν έχουμε ΕΣΡ. Δηλαδή, όπως είπε σωστά η κ</w:t>
      </w:r>
      <w:r>
        <w:t>.</w:t>
      </w:r>
      <w:r>
        <w:t xml:space="preserve"> Βούλτεψη, «έβαλε το κά</w:t>
      </w:r>
      <w:r>
        <w:t xml:space="preserve">ρο μπροστά από το άλογο». </w:t>
      </w:r>
    </w:p>
    <w:p w14:paraId="3753E3E3" w14:textId="77777777" w:rsidR="00DD17FA" w:rsidRDefault="00C30555">
      <w:pPr>
        <w:tabs>
          <w:tab w:val="left" w:pos="2820"/>
        </w:tabs>
        <w:spacing w:line="600" w:lineRule="auto"/>
        <w:ind w:firstLine="720"/>
        <w:jc w:val="both"/>
      </w:pPr>
      <w:r>
        <w:t>Όμως, ζήτησα να παρέμβω προηγουμένως -και θα είχε ολοκληρωθεί η διαδικασία αν μου δίνατε το</w:t>
      </w:r>
      <w:r>
        <w:t>ν</w:t>
      </w:r>
      <w:r>
        <w:t xml:space="preserve"> λόγο για τριάντα δεύτερα- διότι διαστρέβλωσε ο κ. Σπίρτζης στοιχεία τα οποία είχα καταθέσει ο ίδιος από το Βήμα της Βουλής το πρωί.</w:t>
      </w:r>
    </w:p>
    <w:p w14:paraId="3753E3E4" w14:textId="77777777" w:rsidR="00DD17FA" w:rsidRDefault="00C30555">
      <w:pPr>
        <w:tabs>
          <w:tab w:val="left" w:pos="2820"/>
        </w:tabs>
        <w:spacing w:line="600" w:lineRule="auto"/>
        <w:ind w:firstLine="720"/>
        <w:jc w:val="center"/>
      </w:pPr>
      <w:r>
        <w:t>(Θόρ</w:t>
      </w:r>
      <w:r>
        <w:t>υβος στην Αίθουσα)</w:t>
      </w:r>
    </w:p>
    <w:p w14:paraId="3753E3E5" w14:textId="77777777" w:rsidR="00DD17FA" w:rsidRDefault="00C30555">
      <w:pPr>
        <w:tabs>
          <w:tab w:val="left" w:pos="2820"/>
        </w:tabs>
        <w:spacing w:line="600" w:lineRule="auto"/>
        <w:ind w:firstLine="720"/>
        <w:jc w:val="both"/>
      </w:pPr>
      <w:r>
        <w:t>Παρακαλώ, λίγη ησυχία θα ήθελα.</w:t>
      </w:r>
    </w:p>
    <w:p w14:paraId="3753E3E6" w14:textId="77777777" w:rsidR="00DD17FA" w:rsidRDefault="00C30555">
      <w:pPr>
        <w:tabs>
          <w:tab w:val="left" w:pos="2820"/>
        </w:tabs>
        <w:spacing w:line="600" w:lineRule="auto"/>
        <w:ind w:firstLine="720"/>
        <w:jc w:val="both"/>
      </w:pPr>
      <w:r>
        <w:rPr>
          <w:b/>
        </w:rPr>
        <w:t>ΠΡΟΕΔΡΕΥΩΝ (Αναστάσιος Κουράκης):</w:t>
      </w:r>
      <w:r>
        <w:t xml:space="preserve"> Σας παρακαλώ, αν έχετε την καλοσύνη λίγη ησυχία. Ολοκληρώνει ο κ. Αυγενάκης και μετά θα μπούμε στη διαδικασία της ψηφοφορίας. </w:t>
      </w:r>
    </w:p>
    <w:p w14:paraId="3753E3E7" w14:textId="77777777" w:rsidR="00DD17FA" w:rsidRDefault="00C30555">
      <w:pPr>
        <w:tabs>
          <w:tab w:val="left" w:pos="2820"/>
        </w:tabs>
        <w:spacing w:line="600" w:lineRule="auto"/>
        <w:ind w:firstLine="720"/>
        <w:jc w:val="both"/>
      </w:pPr>
      <w:r>
        <w:t xml:space="preserve">Συνεχίστε, κύριε Αυγενάκη. </w:t>
      </w:r>
    </w:p>
    <w:p w14:paraId="3753E3E8" w14:textId="77777777" w:rsidR="00DD17FA" w:rsidRDefault="00C30555">
      <w:pPr>
        <w:tabs>
          <w:tab w:val="left" w:pos="2820"/>
        </w:tabs>
        <w:spacing w:line="600" w:lineRule="auto"/>
        <w:ind w:firstLine="720"/>
        <w:jc w:val="both"/>
      </w:pPr>
      <w:r>
        <w:rPr>
          <w:b/>
        </w:rPr>
        <w:t>ΕΛΕΥΘΕΡΙΟΣ ΑΥΓΕΝ</w:t>
      </w:r>
      <w:r>
        <w:rPr>
          <w:b/>
        </w:rPr>
        <w:t xml:space="preserve">ΑΚΗΣ: </w:t>
      </w:r>
      <w:r>
        <w:t>Ήθελα, λοιπόν, να πω…</w:t>
      </w:r>
    </w:p>
    <w:p w14:paraId="3753E3E9" w14:textId="77777777" w:rsidR="00DD17FA" w:rsidRDefault="00C30555">
      <w:pPr>
        <w:tabs>
          <w:tab w:val="left" w:pos="2820"/>
        </w:tabs>
        <w:spacing w:line="600" w:lineRule="auto"/>
        <w:ind w:firstLine="720"/>
        <w:jc w:val="center"/>
      </w:pPr>
      <w:r>
        <w:t>(Θόρυβος στην Αίθουσα)</w:t>
      </w:r>
    </w:p>
    <w:p w14:paraId="3753E3EA" w14:textId="77777777" w:rsidR="00DD17FA" w:rsidRDefault="00C30555">
      <w:pPr>
        <w:tabs>
          <w:tab w:val="left" w:pos="2820"/>
        </w:tabs>
        <w:spacing w:line="600" w:lineRule="auto"/>
        <w:ind w:firstLine="720"/>
        <w:jc w:val="both"/>
      </w:pPr>
      <w:r>
        <w:t>Δεν ακούγομαι όμως…</w:t>
      </w:r>
    </w:p>
    <w:p w14:paraId="3753E3EB" w14:textId="77777777" w:rsidR="00DD17FA" w:rsidRDefault="00C30555">
      <w:pPr>
        <w:tabs>
          <w:tab w:val="left" w:pos="2820"/>
        </w:tabs>
        <w:spacing w:line="600" w:lineRule="auto"/>
        <w:ind w:firstLine="720"/>
        <w:jc w:val="both"/>
      </w:pPr>
      <w:r>
        <w:rPr>
          <w:b/>
        </w:rPr>
        <w:t>ΠΡΟΕΔΡΕΥΩΝ (Αναστάσιος Κουράκης):</w:t>
      </w:r>
      <w:r>
        <w:t xml:space="preserve"> Σας παρακαλώ, όσοι θέλουν να βγουν από την Αίθουσα, να βγουν το ταχύτερο για να συνεχίσουμε τη διαδικασία με αξιοπρέπεια. </w:t>
      </w:r>
    </w:p>
    <w:p w14:paraId="3753E3EC" w14:textId="77777777" w:rsidR="00DD17FA" w:rsidRDefault="00C30555">
      <w:pPr>
        <w:tabs>
          <w:tab w:val="left" w:pos="2820"/>
        </w:tabs>
        <w:spacing w:line="600" w:lineRule="auto"/>
        <w:ind w:firstLine="720"/>
        <w:jc w:val="center"/>
      </w:pPr>
      <w:r>
        <w:t>(Θόρυβος στην Αίθουσα)</w:t>
      </w:r>
    </w:p>
    <w:p w14:paraId="3753E3ED" w14:textId="77777777" w:rsidR="00DD17FA" w:rsidRDefault="00C30555">
      <w:pPr>
        <w:tabs>
          <w:tab w:val="left" w:pos="2820"/>
        </w:tabs>
        <w:spacing w:line="600" w:lineRule="auto"/>
        <w:ind w:firstLine="720"/>
        <w:jc w:val="both"/>
      </w:pPr>
      <w:r>
        <w:t xml:space="preserve">Προς </w:t>
      </w:r>
      <w:r>
        <w:t xml:space="preserve">το τέλος σας παρακαλώ, λίγη ησυχία! Παρακαλώ να κλείσουν και οι πόρτες. </w:t>
      </w:r>
    </w:p>
    <w:p w14:paraId="3753E3EE" w14:textId="77777777" w:rsidR="00DD17FA" w:rsidRDefault="00C30555">
      <w:pPr>
        <w:tabs>
          <w:tab w:val="left" w:pos="2820"/>
        </w:tabs>
        <w:spacing w:line="600" w:lineRule="auto"/>
        <w:ind w:firstLine="720"/>
        <w:jc w:val="both"/>
      </w:pPr>
      <w:r>
        <w:t>Συνεχίστε, κύριε Αυγενάκη.</w:t>
      </w:r>
    </w:p>
    <w:p w14:paraId="3753E3EF" w14:textId="77777777" w:rsidR="00DD17FA" w:rsidRDefault="00C30555">
      <w:pPr>
        <w:tabs>
          <w:tab w:val="left" w:pos="2820"/>
        </w:tabs>
        <w:spacing w:line="600" w:lineRule="auto"/>
        <w:ind w:firstLine="720"/>
        <w:jc w:val="both"/>
      </w:pPr>
      <w:r>
        <w:rPr>
          <w:b/>
        </w:rPr>
        <w:t xml:space="preserve">ΕΛΕΥΘΕΡΙΟΣ ΑΥΓΕΝΑΚΗΣ: </w:t>
      </w:r>
      <w:r>
        <w:t>Να περιμένουμε να φύγουν οι συνάδελφοι, για να ηρεμήσει η Αίθουσα.</w:t>
      </w:r>
    </w:p>
    <w:p w14:paraId="3753E3F0" w14:textId="77777777" w:rsidR="00DD17FA" w:rsidRDefault="00C30555">
      <w:pPr>
        <w:tabs>
          <w:tab w:val="left" w:pos="2820"/>
        </w:tabs>
        <w:spacing w:line="600" w:lineRule="auto"/>
        <w:ind w:firstLine="720"/>
        <w:jc w:val="both"/>
      </w:pPr>
      <w:r>
        <w:rPr>
          <w:b/>
        </w:rPr>
        <w:t>ΠΡΟΕΔΡΕΥΩΝ (Αναστάσιος Κουράκης):</w:t>
      </w:r>
      <w:r>
        <w:t xml:space="preserve"> Περιμένω κι εγώ όσο γίνεται.</w:t>
      </w:r>
    </w:p>
    <w:p w14:paraId="3753E3F1" w14:textId="77777777" w:rsidR="00DD17FA" w:rsidRDefault="00C30555">
      <w:pPr>
        <w:tabs>
          <w:tab w:val="left" w:pos="2820"/>
        </w:tabs>
        <w:spacing w:line="600" w:lineRule="auto"/>
        <w:ind w:firstLine="720"/>
        <w:jc w:val="both"/>
      </w:pPr>
      <w:r>
        <w:t>Παρακαλώ λίγη ησυχία.</w:t>
      </w:r>
    </w:p>
    <w:p w14:paraId="3753E3F2" w14:textId="77777777" w:rsidR="00DD17FA" w:rsidRDefault="00C30555">
      <w:pPr>
        <w:tabs>
          <w:tab w:val="left" w:pos="2820"/>
        </w:tabs>
        <w:spacing w:line="600" w:lineRule="auto"/>
        <w:ind w:firstLine="720"/>
        <w:jc w:val="both"/>
      </w:pPr>
      <w:r>
        <w:rPr>
          <w:b/>
        </w:rPr>
        <w:t xml:space="preserve">ΕΛΕΥΘΕΡΙΟΣ ΑΥΓΕΝΑΚΗΣ: </w:t>
      </w:r>
      <w:r>
        <w:t xml:space="preserve">Ήθελα, λοιπόν, να καταθέσω όπως το έκανα και το πρωί αλλά και στις </w:t>
      </w:r>
      <w:r>
        <w:t>ε</w:t>
      </w:r>
      <w:r>
        <w:t>πιτροπές, κάποια στοιχεία τα οποία πρέπει να ληφθούν υπ</w:t>
      </w:r>
      <w:r>
        <w:t xml:space="preserve">’ </w:t>
      </w:r>
      <w:r>
        <w:t>όψ</w:t>
      </w:r>
      <w:r>
        <w:t>ιν</w:t>
      </w:r>
      <w:r>
        <w:t xml:space="preserve"> από όλους τους συναδέλφους.</w:t>
      </w:r>
    </w:p>
    <w:p w14:paraId="3753E3F3" w14:textId="77777777" w:rsidR="00DD17FA" w:rsidRDefault="00C30555">
      <w:pPr>
        <w:tabs>
          <w:tab w:val="left" w:pos="2820"/>
        </w:tabs>
        <w:spacing w:line="600" w:lineRule="auto"/>
        <w:ind w:firstLine="720"/>
        <w:jc w:val="both"/>
      </w:pPr>
      <w:r>
        <w:t>Κύριοι συνάδελφοι, ο κ. Σπίρτζης ανέφερε μερικά από τα</w:t>
      </w:r>
      <w:r>
        <w:t xml:space="preserve"> στοιχεία εντελώς λάθος. Λέω, λοιπόν, με τον πιο επίσημο τρόπο ότι στη Βουλγαρία σήμερα λειτουργούν δέκα κανάλια εθνικής εμβέλειας και πολύ περισσότερα περιφερειακά. Στη Γαλλία μόλις τριάντα έξι εθνικής εμβέλειας…</w:t>
      </w:r>
    </w:p>
    <w:p w14:paraId="3753E3F4" w14:textId="77777777" w:rsidR="00DD17FA" w:rsidRDefault="00C30555">
      <w:pPr>
        <w:tabs>
          <w:tab w:val="left" w:pos="2820"/>
        </w:tabs>
        <w:spacing w:line="600" w:lineRule="auto"/>
        <w:ind w:firstLine="720"/>
        <w:jc w:val="both"/>
      </w:pPr>
      <w:r>
        <w:rPr>
          <w:b/>
        </w:rPr>
        <w:t>ΠΡΟΕΔΡΕΥΩΝ (Αναστάσιος Κουράκης):</w:t>
      </w:r>
      <w:r>
        <w:t xml:space="preserve"> Ναι, αλλ</w:t>
      </w:r>
      <w:r>
        <w:t>ά αυτό τώρα δεν είναι επί του Κανονισμού. Μπαίνετε στην ουσία και κάνετε ολόκληρη τοποθέτηση.</w:t>
      </w:r>
    </w:p>
    <w:p w14:paraId="3753E3F5" w14:textId="77777777" w:rsidR="00DD17FA" w:rsidRDefault="00C30555">
      <w:pPr>
        <w:tabs>
          <w:tab w:val="left" w:pos="2820"/>
        </w:tabs>
        <w:spacing w:line="600" w:lineRule="auto"/>
        <w:ind w:firstLine="720"/>
        <w:jc w:val="both"/>
      </w:pPr>
      <w:r>
        <w:rPr>
          <w:b/>
        </w:rPr>
        <w:t xml:space="preserve">ΕΛΕΥΘΕΡΙΟΣ ΑΥΓΕΝΑΚΗΣ: </w:t>
      </w:r>
      <w:r>
        <w:t>Θέλω να καταλήξω, όμως, κύριε Πρόεδρε, κάπου.</w:t>
      </w:r>
    </w:p>
    <w:p w14:paraId="3753E3F6" w14:textId="77777777" w:rsidR="00DD17FA" w:rsidRDefault="00C30555">
      <w:pPr>
        <w:tabs>
          <w:tab w:val="left" w:pos="2820"/>
        </w:tabs>
        <w:spacing w:line="600" w:lineRule="auto"/>
        <w:ind w:firstLine="720"/>
        <w:jc w:val="both"/>
      </w:pPr>
      <w:r>
        <w:rPr>
          <w:b/>
        </w:rPr>
        <w:t>ΠΡΟΕΔΡΕΥΩΝ (Αναστάσιος Κουράκης):</w:t>
      </w:r>
      <w:r>
        <w:t xml:space="preserve"> Δεν είναι επί του Κανονισμού. Το προηγούμενο που αφήσαμε και</w:t>
      </w:r>
      <w:r>
        <w:t xml:space="preserve"> εξελίχθηκε, ήταν επί του Κανονισμού. Τώρα κάνετε ολόκληρο σκεπτικό σε ένα θέμα για το οποίο είχε ολοκληρωθεί η διαδικασία.</w:t>
      </w:r>
    </w:p>
    <w:p w14:paraId="3753E3F7" w14:textId="77777777" w:rsidR="00DD17FA" w:rsidRDefault="00C30555">
      <w:pPr>
        <w:tabs>
          <w:tab w:val="left" w:pos="2820"/>
        </w:tabs>
        <w:spacing w:line="600" w:lineRule="auto"/>
        <w:ind w:firstLine="720"/>
        <w:jc w:val="center"/>
      </w:pPr>
      <w:r>
        <w:t>(Θόρυβος στην Αίθουσα)</w:t>
      </w:r>
    </w:p>
    <w:p w14:paraId="3753E3F8" w14:textId="77777777" w:rsidR="00DD17FA" w:rsidRDefault="00C30555">
      <w:pPr>
        <w:tabs>
          <w:tab w:val="left" w:pos="2820"/>
        </w:tabs>
        <w:spacing w:line="600" w:lineRule="auto"/>
        <w:ind w:firstLine="720"/>
        <w:jc w:val="both"/>
      </w:pPr>
      <w:r>
        <w:rPr>
          <w:b/>
        </w:rPr>
        <w:t xml:space="preserve">ΕΛΕΥΘΕΡΙΟΣ ΑΥΓΕΝΑΚΗΣ: </w:t>
      </w:r>
      <w:r>
        <w:t>Κύριε Πρόεδρε, επιβάλλετε την ησυχία στην Αίθουσα. Σε τριάντα δεύτερα θα έχω ολοκληρώσε</w:t>
      </w:r>
      <w:r>
        <w:t>ι, αλλά να υπάρχει ησυχία.</w:t>
      </w:r>
    </w:p>
    <w:p w14:paraId="3753E3F9" w14:textId="77777777" w:rsidR="00DD17FA" w:rsidRDefault="00C30555">
      <w:pPr>
        <w:spacing w:line="600" w:lineRule="auto"/>
        <w:ind w:firstLine="720"/>
        <w:jc w:val="both"/>
        <w:rPr>
          <w:rFonts w:eastAsia="UB-Helvetica"/>
        </w:rPr>
      </w:pPr>
      <w:r>
        <w:rPr>
          <w:rFonts w:eastAsia="UB-Helvetica"/>
        </w:rPr>
        <w:t>Ήρθε ο κ. Σπίρτζης, οπότε μπορώ να συνεχίσω.</w:t>
      </w:r>
    </w:p>
    <w:p w14:paraId="3753E3FA" w14:textId="77777777" w:rsidR="00DD17FA" w:rsidRDefault="00C30555">
      <w:pPr>
        <w:spacing w:line="600" w:lineRule="auto"/>
        <w:ind w:firstLine="720"/>
        <w:jc w:val="both"/>
        <w:rPr>
          <w:rFonts w:eastAsia="UB-Helvetica"/>
        </w:rPr>
      </w:pPr>
      <w:r>
        <w:rPr>
          <w:rFonts w:eastAsia="UB-Helvetica"/>
        </w:rPr>
        <w:t>Έλεγα, λοιπόν, ότι η Νέα Δημοκρατία δι</w:t>
      </w:r>
      <w:r>
        <w:rPr>
          <w:rFonts w:eastAsia="UB-Helvetica"/>
        </w:rPr>
        <w:t>ά</w:t>
      </w:r>
      <w:r>
        <w:rPr>
          <w:rFonts w:eastAsia="UB-Helvetica"/>
        </w:rPr>
        <w:t xml:space="preserve"> του εισηγητή αλλά και όλοι οι συνάδελφοι που ζητήσαμε και πήραμε τον λόγο και στην </w:t>
      </w:r>
      <w:r>
        <w:rPr>
          <w:rFonts w:eastAsia="UB-Helvetica"/>
        </w:rPr>
        <w:t>ε</w:t>
      </w:r>
      <w:r>
        <w:rPr>
          <w:rFonts w:eastAsia="UB-Helvetica"/>
        </w:rPr>
        <w:t>πιτροπή</w:t>
      </w:r>
      <w:r>
        <w:rPr>
          <w:rFonts w:eastAsia="UB-Helvetica"/>
        </w:rPr>
        <w:t xml:space="preserve"> αλλά και στην Ολομέλεια, προσπαθήσαμε να συμβάλλουμε ουσιαστικά και στη συναίνεση που ζήτησε ο κ. Παππάς, ο Υπουργός Επικρατείας, διότι αυτός είναι ο ρόλος μας, αυτός είναι ο στόχος μας, αυτή είναι η επιδίωξή μας ως Νέα Δημοκρατία και όχι φυσικά το κλίμα,</w:t>
      </w:r>
      <w:r>
        <w:rPr>
          <w:rFonts w:eastAsia="UB-Helvetica"/>
        </w:rPr>
        <w:t xml:space="preserve"> ο τρόπος και η ένταση, η οποία δημιουργήθηκε μέσα από τα λεγόμενα του κ. Σπίρτζη.</w:t>
      </w:r>
    </w:p>
    <w:p w14:paraId="3753E3FB" w14:textId="77777777" w:rsidR="00DD17FA" w:rsidRDefault="00C30555">
      <w:pPr>
        <w:spacing w:line="600" w:lineRule="auto"/>
        <w:ind w:firstLine="720"/>
        <w:jc w:val="both"/>
        <w:rPr>
          <w:rFonts w:eastAsia="UB-Helvetica"/>
        </w:rPr>
      </w:pPr>
      <w:r>
        <w:rPr>
          <w:rFonts w:eastAsia="UB-Helvetica"/>
        </w:rPr>
        <w:t>Θέλω να καταθέσω τα στοιχεία και να καταλήξω περί του Κανονισμού</w:t>
      </w:r>
      <w:r>
        <w:rPr>
          <w:rFonts w:eastAsia="UB-Helvetica"/>
        </w:rPr>
        <w:t>.</w:t>
      </w:r>
      <w:r>
        <w:rPr>
          <w:rFonts w:eastAsia="UB-Helvetica"/>
        </w:rPr>
        <w:t xml:space="preserve"> Βουλγαρία δέκα εθνικά κανάλια. Γαλλία τριάντα έξι εθνικά κανάλια. Γερμανία σαράντα τέσσερα εθνικά κανάλια. </w:t>
      </w:r>
      <w:r>
        <w:rPr>
          <w:rFonts w:eastAsia="UB-Helvetica"/>
        </w:rPr>
        <w:t>Ιταλία εξήντα ένα εθνικά κανάλια. Κύπρος δέκα εθνικά κανάλια. Βρετανία είκοσι τέσσερα εθνικά κανάλια. Ρουμανία ενενήντα τέσσερα εθνικά κανάλια και Σουηδία είκοσι εννέα εθνικά κανάλια.</w:t>
      </w:r>
    </w:p>
    <w:p w14:paraId="3753E3FC" w14:textId="77777777" w:rsidR="00DD17FA" w:rsidRDefault="00C30555">
      <w:pPr>
        <w:spacing w:line="600" w:lineRule="auto"/>
        <w:ind w:firstLine="720"/>
        <w:jc w:val="both"/>
        <w:rPr>
          <w:rFonts w:eastAsia="UB-Helvetica"/>
        </w:rPr>
      </w:pPr>
      <w:r>
        <w:rPr>
          <w:rFonts w:eastAsia="UB-Helvetica"/>
          <w:b/>
        </w:rPr>
        <w:t xml:space="preserve">ΣΩΚΡΑΤΗΣ ΦΑΜΕΛΛΟΣ: </w:t>
      </w:r>
      <w:r>
        <w:rPr>
          <w:rFonts w:eastAsia="UB-Helvetica"/>
        </w:rPr>
        <w:t>Τι ακριβώς θέλετε να πείτε;</w:t>
      </w:r>
    </w:p>
    <w:p w14:paraId="3753E3FD" w14:textId="77777777" w:rsidR="00DD17FA" w:rsidRDefault="00C30555">
      <w:pPr>
        <w:spacing w:line="600" w:lineRule="auto"/>
        <w:ind w:firstLine="720"/>
        <w:jc w:val="both"/>
        <w:rPr>
          <w:rFonts w:eastAsia="UB-Helvetica"/>
        </w:rPr>
      </w:pPr>
      <w:r>
        <w:rPr>
          <w:rFonts w:eastAsia="UB-Helvetica"/>
          <w:b/>
        </w:rPr>
        <w:t>ΕΛΕΥΘΕΡΙΟΣ ΑΥΓΕΝΑΚΗΣ:</w:t>
      </w:r>
      <w:r>
        <w:rPr>
          <w:rFonts w:eastAsia="UB-Helvetica"/>
        </w:rPr>
        <w:t xml:space="preserve"> Όλα</w:t>
      </w:r>
      <w:r>
        <w:rPr>
          <w:rFonts w:eastAsia="UB-Helvetica"/>
        </w:rPr>
        <w:t xml:space="preserve"> αυτά, κύριε Πρόεδρε, και επί του Κανονισμού, δίδονται χωρίς άδεια του Υπουργού.</w:t>
      </w:r>
    </w:p>
    <w:p w14:paraId="3753E3FE" w14:textId="77777777" w:rsidR="00DD17FA" w:rsidRDefault="00C30555">
      <w:pPr>
        <w:spacing w:line="600" w:lineRule="auto"/>
        <w:ind w:firstLine="720"/>
        <w:jc w:val="both"/>
        <w:rPr>
          <w:rFonts w:eastAsia="UB-Helvetica"/>
        </w:rPr>
      </w:pPr>
      <w:r>
        <w:rPr>
          <w:rFonts w:eastAsia="UB-Helvetica"/>
        </w:rPr>
        <w:t>Γι’ αυτόν τον λόγο θεωρώ ότι όταν ανεβαίνουμε στο Βήμα αυτό, πολύ περισσότερο δε, όταν έχουμε την ιδιότητα του Υπουργού, πρέπει να καταθέτουμε ακριβή στοιχεία, πολύ περισσότερ</w:t>
      </w:r>
      <w:r>
        <w:rPr>
          <w:rFonts w:eastAsia="UB-Helvetica"/>
        </w:rPr>
        <w:t>ο δε, όταν μιλάμε κάποιες φορές για πιο εξειδικευμένα ζητήματα, που όντως όλοι οι συνάδελφοι δεν έχουμε τεχνικές γνώσεις, πλην κάποιοι που είμαστε μηχανικοί.</w:t>
      </w:r>
    </w:p>
    <w:p w14:paraId="3753E3FF" w14:textId="77777777" w:rsidR="00DD17FA" w:rsidRDefault="00C30555">
      <w:pPr>
        <w:spacing w:line="600" w:lineRule="auto"/>
        <w:ind w:firstLine="720"/>
        <w:jc w:val="both"/>
        <w:rPr>
          <w:rFonts w:eastAsia="UB-Helvetica"/>
        </w:rPr>
      </w:pPr>
      <w:r>
        <w:rPr>
          <w:rFonts w:eastAsia="UB-Helvetica"/>
          <w:b/>
        </w:rPr>
        <w:t xml:space="preserve">ΣΩΚΡΑΤΗΣ ΦΑΜΕΛΛΟΣ: </w:t>
      </w:r>
      <w:r>
        <w:rPr>
          <w:rFonts w:eastAsia="UB-Helvetica"/>
        </w:rPr>
        <w:t>Εσείς έχετε, όμως! Αριθμητική δεν ξέρετε; Απλές πράξεις είναι.</w:t>
      </w:r>
    </w:p>
    <w:p w14:paraId="3753E400" w14:textId="77777777" w:rsidR="00DD17FA" w:rsidRDefault="00C30555">
      <w:pPr>
        <w:spacing w:line="600" w:lineRule="auto"/>
        <w:ind w:firstLine="720"/>
        <w:jc w:val="both"/>
        <w:rPr>
          <w:rFonts w:eastAsia="UB-Helvetica"/>
        </w:rPr>
      </w:pPr>
      <w:r>
        <w:rPr>
          <w:rFonts w:eastAsia="UB-Helvetica"/>
          <w:b/>
        </w:rPr>
        <w:t>ΕΛΕΥΘΕΡΙΟΣ ΑΥΓΕΝ</w:t>
      </w:r>
      <w:r>
        <w:rPr>
          <w:rFonts w:eastAsia="UB-Helvetica"/>
          <w:b/>
        </w:rPr>
        <w:t>ΑΚΗΣ:</w:t>
      </w:r>
      <w:r>
        <w:rPr>
          <w:rFonts w:eastAsia="UB-Helvetica"/>
        </w:rPr>
        <w:t xml:space="preserve"> Γι’ αυτόν το λόγο θεωρώ, κύριε Πρόεδρε -και ολοκληρώνω με αυτό- ότι πρέπει να υπάρχει σεβασμός στους συναδέλφους προς κάθε πολιτική πτέρυγα, ακριβή στοιχεία και, κυρίως, όχι διαστρέβλωση λεγομένων ή στοιχείων που έχουν κατατεθεί σε προηγούμενο χρόνο </w:t>
      </w:r>
      <w:r>
        <w:rPr>
          <w:rFonts w:eastAsia="UB-Helvetica"/>
        </w:rPr>
        <w:t>από εισηγητές ή Βουλευτές,  κυβερνητικούς ή της Αντιπολιτεύσεως.</w:t>
      </w:r>
    </w:p>
    <w:p w14:paraId="3753E401" w14:textId="77777777" w:rsidR="00DD17FA" w:rsidRDefault="00C30555">
      <w:pPr>
        <w:spacing w:line="600" w:lineRule="auto"/>
        <w:ind w:firstLine="720"/>
        <w:jc w:val="both"/>
        <w:rPr>
          <w:rFonts w:eastAsia="UB-Helvetica"/>
        </w:rPr>
      </w:pPr>
      <w:r>
        <w:rPr>
          <w:rFonts w:eastAsia="UB-Helvetica"/>
        </w:rPr>
        <w:t>Σας ευχαριστώ πολύ.</w:t>
      </w:r>
    </w:p>
    <w:p w14:paraId="3753E402" w14:textId="77777777" w:rsidR="00DD17FA" w:rsidRDefault="00C30555">
      <w:pPr>
        <w:spacing w:line="600" w:lineRule="auto"/>
        <w:ind w:firstLine="720"/>
        <w:jc w:val="both"/>
        <w:rPr>
          <w:rFonts w:eastAsia="UB-Helvetica"/>
        </w:rPr>
      </w:pPr>
      <w:r>
        <w:rPr>
          <w:rFonts w:eastAsia="UB-Helvetica"/>
          <w:b/>
        </w:rPr>
        <w:t>ΠΡΟΕΔΡΕΥΩΝ (Αναστάσιος Κουράκης):</w:t>
      </w:r>
      <w:r>
        <w:rPr>
          <w:rFonts w:eastAsia="UB-Helvetica"/>
        </w:rPr>
        <w:t xml:space="preserve"> Ευχαριστούμε κι εμείς.</w:t>
      </w:r>
    </w:p>
    <w:p w14:paraId="3753E403" w14:textId="77777777" w:rsidR="00DD17FA" w:rsidRDefault="00C30555">
      <w:pPr>
        <w:spacing w:line="600" w:lineRule="auto"/>
        <w:ind w:firstLine="720"/>
        <w:jc w:val="both"/>
        <w:rPr>
          <w:rFonts w:eastAsia="UB-Helvetica"/>
        </w:rPr>
      </w:pPr>
      <w:r>
        <w:rPr>
          <w:rFonts w:eastAsia="UB-Helvetica"/>
        </w:rPr>
        <w:t>Κυρίες και κύριοι συνάδελφοι, θα κάνουμε μία ολιγόλεπτη διακοπή, όπως καταλαβαίνετε, τόση όσο χρειάζεται για να έλ</w:t>
      </w:r>
      <w:r>
        <w:rPr>
          <w:rFonts w:eastAsia="UB-Helvetica"/>
        </w:rPr>
        <w:t>θει η διάταξη στην τελική της μορφή και να περάσουμε στην ψηφοφορία.</w:t>
      </w:r>
    </w:p>
    <w:p w14:paraId="3753E404" w14:textId="77777777" w:rsidR="00DD17FA" w:rsidRDefault="00C30555">
      <w:pPr>
        <w:spacing w:line="600" w:lineRule="auto"/>
        <w:ind w:firstLine="720"/>
        <w:jc w:val="both"/>
        <w:rPr>
          <w:rFonts w:eastAsia="UB-Helvetica"/>
        </w:rPr>
      </w:pPr>
      <w:r>
        <w:rPr>
          <w:rFonts w:eastAsia="UB-Helvetica"/>
          <w:b/>
        </w:rPr>
        <w:t xml:space="preserve">ΣΩΚΡΑΤΗΣ ΦΑΜΕΛΛΟΣ: </w:t>
      </w:r>
      <w:r>
        <w:rPr>
          <w:rFonts w:eastAsia="UB-Helvetica"/>
        </w:rPr>
        <w:t>Ο κ. Αυγενάκης έπαιξε τον ρόλο των διαφημίσεων στο διάλειμμα!</w:t>
      </w:r>
    </w:p>
    <w:p w14:paraId="3753E405" w14:textId="77777777" w:rsidR="00DD17FA" w:rsidRDefault="00C30555">
      <w:pPr>
        <w:spacing w:line="600" w:lineRule="auto"/>
        <w:ind w:firstLine="720"/>
        <w:jc w:val="both"/>
      </w:pPr>
      <w:r>
        <w:rPr>
          <w:rFonts w:eastAsia="UB-Helvetica"/>
          <w:b/>
        </w:rPr>
        <w:t>ΠΡΟΕΔΡΕΥΩΝ (Αναστάσιος Κουράκης):</w:t>
      </w:r>
      <w:r>
        <w:rPr>
          <w:rFonts w:eastAsia="UB-Helvetica"/>
        </w:rPr>
        <w:t xml:space="preserve"> Πριν διακόψουμε, όμως, </w:t>
      </w:r>
      <w:r>
        <w:t>κυρίες και κύριοι συνάδελφοι, η Βουλευτής Καρδίτσ</w:t>
      </w:r>
      <w:r>
        <w:t>ας κ</w:t>
      </w:r>
      <w:r>
        <w:t>.</w:t>
      </w:r>
      <w:r>
        <w:t xml:space="preserve"> Χρυσούλα Κατσαβριά-Σωριοπούλου ζητεί άδεια ολιγοήμερης απουσίας στο εξωτερικό. Η Βουλή εγκρίνει; </w:t>
      </w:r>
    </w:p>
    <w:p w14:paraId="3753E406" w14:textId="77777777" w:rsidR="00DD17FA" w:rsidRDefault="00C30555">
      <w:pPr>
        <w:tabs>
          <w:tab w:val="left" w:pos="1949"/>
        </w:tabs>
        <w:spacing w:line="600" w:lineRule="auto"/>
        <w:ind w:firstLine="720"/>
        <w:jc w:val="both"/>
      </w:pPr>
      <w:r>
        <w:rPr>
          <w:b/>
          <w:bCs/>
        </w:rPr>
        <w:t xml:space="preserve">ΟΛΟΙ </w:t>
      </w:r>
      <w:r>
        <w:rPr>
          <w:b/>
          <w:bCs/>
        </w:rPr>
        <w:t xml:space="preserve">ΟΙ </w:t>
      </w:r>
      <w:r>
        <w:rPr>
          <w:b/>
          <w:bCs/>
        </w:rPr>
        <w:t>ΒΟΥΛΕΥΤΕΣ:</w:t>
      </w:r>
      <w:r>
        <w:t xml:space="preserve"> Μάλιστα, μάλιστα. </w:t>
      </w:r>
    </w:p>
    <w:p w14:paraId="3753E407" w14:textId="77777777" w:rsidR="00DD17FA" w:rsidRDefault="00C30555">
      <w:pPr>
        <w:tabs>
          <w:tab w:val="left" w:pos="1949"/>
        </w:tabs>
        <w:spacing w:line="600" w:lineRule="auto"/>
        <w:ind w:firstLine="720"/>
        <w:jc w:val="both"/>
      </w:pPr>
      <w:r>
        <w:rPr>
          <w:rFonts w:eastAsia="UB-Helvetica"/>
          <w:b/>
        </w:rPr>
        <w:t xml:space="preserve">ΠΡΟΕΔΡΕΥΩΝ (Αναστάσιος Κουράκης): </w:t>
      </w:r>
      <w:r>
        <w:t>Η Βουλή ενέκρινε τη ζητηθείσα άδεια.</w:t>
      </w:r>
    </w:p>
    <w:p w14:paraId="3753E408" w14:textId="77777777" w:rsidR="00DD17FA" w:rsidRDefault="00C30555">
      <w:pPr>
        <w:spacing w:line="600" w:lineRule="auto"/>
        <w:ind w:firstLine="720"/>
        <w:jc w:val="both"/>
        <w:rPr>
          <w:rFonts w:eastAsia="UB-Helvetica"/>
        </w:rPr>
      </w:pPr>
      <w:r>
        <w:rPr>
          <w:rFonts w:eastAsia="UB-Helvetica"/>
        </w:rPr>
        <w:t>Διακόπτεται η συνεδρίαση για δύο λεπτά.</w:t>
      </w:r>
    </w:p>
    <w:p w14:paraId="3753E409" w14:textId="77777777" w:rsidR="00DD17FA" w:rsidRDefault="00C30555">
      <w:pPr>
        <w:spacing w:line="600" w:lineRule="auto"/>
        <w:ind w:firstLine="720"/>
        <w:jc w:val="center"/>
        <w:rPr>
          <w:rFonts w:eastAsia="UB-Helvetica"/>
        </w:rPr>
      </w:pPr>
      <w:r>
        <w:rPr>
          <w:rFonts w:eastAsia="UB-Helvetica"/>
        </w:rPr>
        <w:t>(ΔΙΑΚΟΠΗ)</w:t>
      </w:r>
    </w:p>
    <w:p w14:paraId="3753E40A" w14:textId="77777777" w:rsidR="00DD17FA" w:rsidRDefault="00C30555">
      <w:pPr>
        <w:spacing w:line="600" w:lineRule="auto"/>
        <w:ind w:firstLine="720"/>
        <w:jc w:val="center"/>
      </w:pPr>
      <w:r>
        <w:t>(ΜΕΤΑ ΤΗ ΔΙΑΚΟΠΗ)</w:t>
      </w:r>
    </w:p>
    <w:p w14:paraId="3753E40B" w14:textId="77777777" w:rsidR="00DD17FA" w:rsidRDefault="00C30555">
      <w:pPr>
        <w:spacing w:line="600" w:lineRule="auto"/>
        <w:ind w:firstLine="720"/>
        <w:jc w:val="both"/>
      </w:pPr>
      <w:r>
        <w:rPr>
          <w:b/>
        </w:rPr>
        <w:t>ΠΡΟΕΔΡΕΥΩΝ (Αναστάσιος Κουράκης):</w:t>
      </w:r>
      <w:r>
        <w:t xml:space="preserve"> Κυρίες και κύριοι συνάδελφοι, επαναλαμβάνεται η διακοπείσα συνεδρίαση. </w:t>
      </w:r>
    </w:p>
    <w:p w14:paraId="3753E40C" w14:textId="77777777" w:rsidR="00DD17FA" w:rsidRDefault="00C30555">
      <w:pPr>
        <w:spacing w:line="600" w:lineRule="auto"/>
        <w:ind w:firstLine="720"/>
        <w:jc w:val="both"/>
      </w:pPr>
      <w:r>
        <w:t>Παρακαλώ να ειδοποιηθούν οι Βουλευτές να μπουν στην Αίθουσα, για να ακούσουν την νομοτεχνική βελτίωση που θα αναγνώσει ο κ</w:t>
      </w:r>
      <w:r>
        <w:t xml:space="preserve">ύριος Υπουργός. </w:t>
      </w:r>
    </w:p>
    <w:p w14:paraId="3753E40D" w14:textId="77777777" w:rsidR="00DD17FA" w:rsidRDefault="00C30555">
      <w:pPr>
        <w:spacing w:line="600" w:lineRule="auto"/>
        <w:ind w:firstLine="720"/>
        <w:jc w:val="center"/>
      </w:pPr>
      <w:r>
        <w:t>(Θόρυβος στην Αίθουσα)</w:t>
      </w:r>
    </w:p>
    <w:p w14:paraId="3753E40E" w14:textId="77777777" w:rsidR="00DD17FA" w:rsidRDefault="00C30555">
      <w:pPr>
        <w:spacing w:line="600" w:lineRule="auto"/>
        <w:ind w:firstLine="720"/>
        <w:jc w:val="both"/>
      </w:pPr>
      <w:r>
        <w:t xml:space="preserve">Παρακαλώ όλοι οι Βουλευτές να εισέλθουν στην Αίθουσα, για να προχωρήσει η διαδικασία. </w:t>
      </w:r>
    </w:p>
    <w:p w14:paraId="3753E40F" w14:textId="77777777" w:rsidR="00DD17FA" w:rsidRDefault="00C30555">
      <w:pPr>
        <w:spacing w:line="600" w:lineRule="auto"/>
        <w:ind w:firstLine="720"/>
        <w:jc w:val="both"/>
      </w:pPr>
      <w:r>
        <w:t xml:space="preserve">Τον λόγο έχει ο Υπουργός Επικρατείας κ. Νικόλαος Παππάς. </w:t>
      </w:r>
    </w:p>
    <w:p w14:paraId="3753E410" w14:textId="77777777" w:rsidR="00DD17FA" w:rsidRDefault="00C30555">
      <w:pPr>
        <w:spacing w:line="600" w:lineRule="auto"/>
        <w:ind w:firstLine="720"/>
        <w:jc w:val="both"/>
      </w:pPr>
      <w:r>
        <w:rPr>
          <w:b/>
        </w:rPr>
        <w:t>ΙΩΑΝΝΗΣ ΤΡΑΓΑΚΗΣ:</w:t>
      </w:r>
      <w:r>
        <w:t xml:space="preserve"> Να διανεμηθεί στους Βουλευτές πρώτα. </w:t>
      </w:r>
    </w:p>
    <w:p w14:paraId="3753E411" w14:textId="77777777" w:rsidR="00DD17FA" w:rsidRDefault="00C30555">
      <w:pPr>
        <w:spacing w:line="600" w:lineRule="auto"/>
        <w:ind w:firstLine="720"/>
        <w:jc w:val="both"/>
      </w:pPr>
      <w:r>
        <w:rPr>
          <w:b/>
        </w:rPr>
        <w:t>ΠΡΟΕΔΡΕΥΩΝ (Ανα</w:t>
      </w:r>
      <w:r>
        <w:rPr>
          <w:b/>
        </w:rPr>
        <w:t>στάσιος Κουράκης):</w:t>
      </w:r>
      <w:r>
        <w:t xml:space="preserve"> Μετά θα διανεμηθεί. Αφού υπογραφεί. Θα κατατεθεί στο Προεδρείο και θα υπογραφεί για να διανεμηθεί. </w:t>
      </w:r>
    </w:p>
    <w:p w14:paraId="3753E412" w14:textId="77777777" w:rsidR="00DD17FA" w:rsidRDefault="00C30555">
      <w:pPr>
        <w:spacing w:line="600" w:lineRule="auto"/>
        <w:ind w:firstLine="720"/>
        <w:jc w:val="center"/>
      </w:pPr>
      <w:r>
        <w:t>(Θόρυβος από την πτέρυγα της Νέας Δημοκρατίας)</w:t>
      </w:r>
    </w:p>
    <w:p w14:paraId="3753E413" w14:textId="77777777" w:rsidR="00DD17FA" w:rsidRDefault="00C30555">
      <w:pPr>
        <w:spacing w:line="600" w:lineRule="auto"/>
        <w:ind w:firstLine="720"/>
        <w:jc w:val="both"/>
      </w:pPr>
      <w:r>
        <w:t>Εσείς πρέπει να πείτε, «Κατατίθεται τροπολογία…».</w:t>
      </w:r>
    </w:p>
    <w:p w14:paraId="3753E414" w14:textId="77777777" w:rsidR="00DD17FA" w:rsidRDefault="00C30555">
      <w:pPr>
        <w:spacing w:line="600" w:lineRule="auto"/>
        <w:ind w:firstLine="720"/>
        <w:jc w:val="both"/>
      </w:pPr>
      <w:r>
        <w:rPr>
          <w:b/>
        </w:rPr>
        <w:t>ΙΩΑΝΝΗΣ ΤΡΑΓΑΚΗΣ:</w:t>
      </w:r>
      <w:r>
        <w:t xml:space="preserve"> Κύριε Πρόεδρε, δεν είν</w:t>
      </w:r>
      <w:r>
        <w:t xml:space="preserve">αι τροπολογία. Είναι νομοτεχνική βελτίωση. </w:t>
      </w:r>
    </w:p>
    <w:p w14:paraId="3753E415" w14:textId="77777777" w:rsidR="00DD17FA" w:rsidRDefault="00C30555">
      <w:pPr>
        <w:spacing w:line="600" w:lineRule="auto"/>
        <w:ind w:firstLine="720"/>
        <w:jc w:val="both"/>
      </w:pPr>
      <w:r>
        <w:t>Κύριε Υπουργέ, τροπολογία είναι ή νομοτεχνική βελτίωση;</w:t>
      </w:r>
    </w:p>
    <w:p w14:paraId="3753E416" w14:textId="77777777" w:rsidR="00DD17FA" w:rsidRDefault="00C30555">
      <w:pPr>
        <w:spacing w:line="600" w:lineRule="auto"/>
        <w:ind w:firstLine="720"/>
        <w:jc w:val="both"/>
      </w:pPr>
      <w:r>
        <w:rPr>
          <w:b/>
        </w:rPr>
        <w:t>ΠΡΟΕΔΡΕΥΩΝ (Αναστάσιος Κουράκης):</w:t>
      </w:r>
      <w:r>
        <w:t xml:space="preserve"> Τον λόγο έχει ο κύριος Υπουργός. </w:t>
      </w:r>
    </w:p>
    <w:p w14:paraId="3753E417" w14:textId="77777777" w:rsidR="00DD17FA" w:rsidRDefault="00C30555">
      <w:pPr>
        <w:spacing w:line="600" w:lineRule="auto"/>
        <w:ind w:firstLine="720"/>
        <w:jc w:val="both"/>
      </w:pPr>
      <w:r>
        <w:rPr>
          <w:b/>
        </w:rPr>
        <w:t>ΝΙΚΟΛΑΟΣ ΠΑΠΠΑΣ (Υπουργός Επικρατείας):</w:t>
      </w:r>
      <w:r>
        <w:t xml:space="preserve"> Η προτεινόμενη διασαφήνιση-αντικατάσταση έχει ως</w:t>
      </w:r>
      <w:r>
        <w:t xml:space="preserve"> εξής: Στο άρθρο 55 προστίθεται παράγραφος 10 ως εξής: «Καταργείται η διάταξη του άρθρου 110 παρ</w:t>
      </w:r>
      <w:r>
        <w:t>άγραφος</w:t>
      </w:r>
      <w:r>
        <w:t xml:space="preserve"> 12 του ν. 4055/2012 και από την έναρξη ισχύος του παρόντος αποχωρούν αυτοδικαίως από τη θέση τους τα μέλη των ανεξαρτήτων αρχών των οποίων έχει λήξει η </w:t>
      </w:r>
      <w:r>
        <w:t>αρχική θητεία».</w:t>
      </w:r>
    </w:p>
    <w:p w14:paraId="3753E418" w14:textId="77777777" w:rsidR="00DD17FA" w:rsidRDefault="00C30555">
      <w:pPr>
        <w:spacing w:line="600" w:lineRule="auto"/>
        <w:ind w:firstLine="720"/>
        <w:jc w:val="both"/>
      </w:pPr>
      <w:r>
        <w:t>(Στο σημείο αυτό ο Υπουργός Επικρατείας κ. Νικόλαος Παππάς καταθέτει για τα Πρακτικά την προαναφερθείσα διασαφήνιση-αντικατάσταση, η οποία έχει ως εξής:</w:t>
      </w:r>
    </w:p>
    <w:p w14:paraId="3753E419" w14:textId="77777777" w:rsidR="00DD17FA" w:rsidRDefault="00C30555">
      <w:pPr>
        <w:spacing w:line="600" w:lineRule="auto"/>
        <w:ind w:firstLine="720"/>
        <w:jc w:val="center"/>
      </w:pPr>
      <w:r>
        <w:t>ΑΛΛΑΓΗ ΣΕΛΙΔΑΣ</w:t>
      </w:r>
    </w:p>
    <w:p w14:paraId="3753E41A" w14:textId="77777777" w:rsidR="00DD17FA" w:rsidRDefault="00C30555">
      <w:pPr>
        <w:spacing w:line="600" w:lineRule="auto"/>
        <w:ind w:firstLine="720"/>
        <w:jc w:val="center"/>
      </w:pPr>
      <w:r>
        <w:t>(Να φωτογραφηθεί η σελ. 527)</w:t>
      </w:r>
    </w:p>
    <w:p w14:paraId="3753E41B" w14:textId="77777777" w:rsidR="00DD17FA" w:rsidRDefault="00C30555">
      <w:pPr>
        <w:spacing w:line="600" w:lineRule="auto"/>
        <w:ind w:firstLine="720"/>
        <w:jc w:val="center"/>
      </w:pPr>
      <w:r>
        <w:t>ΑΛΛΑΓΗ ΣΕΛΙΔΑΣ</w:t>
      </w:r>
    </w:p>
    <w:p w14:paraId="3753E41C" w14:textId="77777777" w:rsidR="00DD17FA" w:rsidRDefault="00C30555">
      <w:pPr>
        <w:spacing w:line="600" w:lineRule="auto"/>
        <w:ind w:firstLine="720"/>
        <w:jc w:val="both"/>
      </w:pPr>
      <w:r>
        <w:rPr>
          <w:b/>
        </w:rPr>
        <w:t xml:space="preserve">ΕΥΑΓΓΕΛΟΣ ΒΕΝΙΖΕΛΟΣ: </w:t>
      </w:r>
      <w:r>
        <w:t xml:space="preserve">Κύριε </w:t>
      </w:r>
      <w:r>
        <w:t>Πρόεδρε, μια διευκρίνιση.</w:t>
      </w:r>
    </w:p>
    <w:p w14:paraId="3753E41D" w14:textId="77777777" w:rsidR="00DD17FA" w:rsidRDefault="00C30555">
      <w:pPr>
        <w:spacing w:line="600" w:lineRule="auto"/>
        <w:ind w:firstLine="720"/>
        <w:jc w:val="both"/>
      </w:pPr>
      <w:r>
        <w:rPr>
          <w:b/>
        </w:rPr>
        <w:t xml:space="preserve">ΠΡΟΕΔΡΕΥΩΝ (Αναστάσιος Κουράκης): </w:t>
      </w:r>
      <w:r>
        <w:t>Ορίστε, κύριε Βενιζέλο.</w:t>
      </w:r>
    </w:p>
    <w:p w14:paraId="3753E41E" w14:textId="77777777" w:rsidR="00DD17FA" w:rsidRDefault="00C30555">
      <w:pPr>
        <w:spacing w:line="600" w:lineRule="auto"/>
        <w:ind w:firstLine="720"/>
        <w:jc w:val="both"/>
      </w:pPr>
      <w:r>
        <w:rPr>
          <w:b/>
        </w:rPr>
        <w:t xml:space="preserve">ΕΥΑΓΓΕΛΟΣ ΒΕΝΙΖΕΛΟΣ: </w:t>
      </w:r>
      <w:r>
        <w:t>Εντάξει είναι η διάταξη αυτή αλλά να αποσαφηνιστεί ότι τα όργανα αυτά ως συλλογικά όργανα της διοίκησης, εάν δεν έχουν επαρκή αριθμό μελών, δεν θα λειτ</w:t>
      </w:r>
      <w:r>
        <w:t xml:space="preserve">ουργούν με ελλιπή αριθμό μελών. Θα αναμένουν τον διορισμό των μελών. </w:t>
      </w:r>
    </w:p>
    <w:p w14:paraId="3753E41F" w14:textId="77777777" w:rsidR="00DD17FA" w:rsidRDefault="00C30555">
      <w:pPr>
        <w:spacing w:line="600" w:lineRule="auto"/>
        <w:ind w:firstLine="720"/>
        <w:jc w:val="both"/>
      </w:pPr>
      <w:r>
        <w:rPr>
          <w:b/>
        </w:rPr>
        <w:t xml:space="preserve">ΠΡΟΕΔΡΕΥΩΝ (Αναστάσιος Κουράκης): </w:t>
      </w:r>
      <w:r>
        <w:t>Το</w:t>
      </w:r>
      <w:r>
        <w:t>ν</w:t>
      </w:r>
      <w:r>
        <w:t xml:space="preserve"> λόγο έχει ο κ. Κατρούγκαλος.</w:t>
      </w:r>
    </w:p>
    <w:p w14:paraId="3753E420" w14:textId="77777777" w:rsidR="00DD17FA" w:rsidRDefault="00C30555">
      <w:pPr>
        <w:spacing w:line="600" w:lineRule="auto"/>
        <w:ind w:firstLine="720"/>
        <w:jc w:val="both"/>
      </w:pPr>
      <w:r>
        <w:rPr>
          <w:b/>
        </w:rPr>
        <w:t xml:space="preserve">ΓΕΩΡΓΙΟΣ ΚΑΤΡΟΥΓΚΑΛΟΣ (Υπουργός Εργασίας, Κοινωνικής Ασφάλισης και Κοινωνικής Αλληλεγγύης): </w:t>
      </w:r>
      <w:r>
        <w:t xml:space="preserve">Προφανώς δεχόμαστε αυτήν </w:t>
      </w:r>
      <w:r>
        <w:t>την παρατήρηση. Αυτονοήτως, αν δεν έχουν την απαρτία που απαιτεί ο Κώδικας Διοικητικής Διαδικασίας, δεν θα μπορούν να λειτουργούν. Μάλιστα, ως Κυβέρνηση θέλουμε να απευθύνουμε έκκληση σε όλες τις δυνάμεις της Βουλής να συνεργήσουν</w:t>
      </w:r>
      <w:r>
        <w:t>,</w:t>
      </w:r>
      <w:r>
        <w:t xml:space="preserve"> ώστε να έχουμε ταχύτατη </w:t>
      </w:r>
      <w:r>
        <w:t>συμπλήρωση των μελών του Εθνικού Ραδιοτηλεοπτικού Συμβουλίου, διότι αντιθέτως δεν θα μπορούμε να έχουμε πλήρη αποκατάσταση του τοπίου.</w:t>
      </w:r>
    </w:p>
    <w:p w14:paraId="3753E421" w14:textId="77777777" w:rsidR="00DD17FA" w:rsidRDefault="00C30555">
      <w:pPr>
        <w:spacing w:line="600" w:lineRule="auto"/>
        <w:ind w:firstLine="720"/>
        <w:jc w:val="both"/>
      </w:pPr>
      <w:r>
        <w:rPr>
          <w:b/>
        </w:rPr>
        <w:t xml:space="preserve">ΑΝΔΡΕΑΣ ΛΟΒΕΡΔΟΣ: </w:t>
      </w:r>
      <w:r>
        <w:t>Κύριε Πρόεδρε, θα ήθελα τον λόγο.</w:t>
      </w:r>
    </w:p>
    <w:p w14:paraId="3753E422" w14:textId="77777777" w:rsidR="00DD17FA" w:rsidRDefault="00C30555">
      <w:pPr>
        <w:spacing w:line="600" w:lineRule="auto"/>
        <w:ind w:firstLine="720"/>
        <w:jc w:val="both"/>
      </w:pPr>
      <w:r>
        <w:rPr>
          <w:b/>
        </w:rPr>
        <w:t xml:space="preserve">ΠΡΟΕΔΡΕΥΩΝ (Αναστάσιος Κουράκης): </w:t>
      </w:r>
      <w:r>
        <w:t>Τον λόγο έχει ο κ. Λοβέρδος.</w:t>
      </w:r>
    </w:p>
    <w:p w14:paraId="3753E423" w14:textId="77777777" w:rsidR="00DD17FA" w:rsidRDefault="00C30555">
      <w:pPr>
        <w:spacing w:line="600" w:lineRule="auto"/>
        <w:ind w:firstLine="720"/>
        <w:jc w:val="both"/>
      </w:pPr>
      <w:r>
        <w:rPr>
          <w:b/>
        </w:rPr>
        <w:t>ΑΝΔΡΕΑ</w:t>
      </w:r>
      <w:r>
        <w:rPr>
          <w:b/>
        </w:rPr>
        <w:t xml:space="preserve">Σ ΛΟΒΕΡΔΟΣ: </w:t>
      </w:r>
      <w:r>
        <w:t>Όταν καταργείται η διάταξη του νόμου του 2012, τότε τεκμαίρεται χωρίς κανένα αντεπιχείρημα ότι η θητεία παραμένει τετραετής. Άρα, όσοι είναι ενεργά μέλη με κριτήριο την οκταετή θητεία φεύγουν. Αυτό είναι. Να το ξέρει η Βουλή αυτό.</w:t>
      </w:r>
    </w:p>
    <w:p w14:paraId="3753E424" w14:textId="77777777" w:rsidR="00DD17FA" w:rsidRDefault="00C30555">
      <w:pPr>
        <w:spacing w:line="600" w:lineRule="auto"/>
        <w:ind w:firstLine="720"/>
        <w:jc w:val="both"/>
      </w:pPr>
      <w:r>
        <w:rPr>
          <w:b/>
        </w:rPr>
        <w:t>ΠΡΟΕΔΡΕΥΩΝ (Α</w:t>
      </w:r>
      <w:r>
        <w:rPr>
          <w:b/>
        </w:rPr>
        <w:t xml:space="preserve">ναστάσιος Κουράκης): </w:t>
      </w:r>
      <w:r>
        <w:t>Να διανεμηθεί παρακαλώ η νομοτεχνική του κυρίου Υπουργού, για να προχωρήσουμε στη διαδικασία της ψηφοφορίας.</w:t>
      </w:r>
    </w:p>
    <w:p w14:paraId="3753E425" w14:textId="77777777" w:rsidR="00DD17FA" w:rsidRDefault="00C30555">
      <w:pPr>
        <w:spacing w:line="600" w:lineRule="auto"/>
        <w:ind w:firstLine="720"/>
        <w:jc w:val="both"/>
      </w:pPr>
      <w:r>
        <w:t>Κυρίες και κύριοι συνάδελφοι, κηρύσσεται περαιωμένη η συζήτηση επί των άρθρων και τροπολογιών του σχεδίου νόμου του Υπουργ</w:t>
      </w:r>
      <w:r>
        <w:t>ού</w:t>
      </w:r>
      <w:r>
        <w:t xml:space="preserve"> Ε</w:t>
      </w:r>
      <w:r>
        <w:t>πικρατείας</w:t>
      </w:r>
      <w:r>
        <w:t>:</w:t>
      </w:r>
      <w:r>
        <w:t xml:space="preserve"> «Αδειοδότηση παρόχων περιεχομένου επίγειας ψηφιακής τηλεοπτικής ευρυεκπομπής ελεύθερης λήψης - Ίδρυση συνδεδεμένη με την ΕΡΤ Α.Ε. ανώνυμης εταιρείας για την ανάπτυξη δικτύου επίγειας ψηφιακής ευρυεκπομπής - Ρύθμιση θεμάτων Εθνικής Επιτροπής Τηλ</w:t>
      </w:r>
      <w:r>
        <w:t>επικοινωνιών και Ταχυδρομείων (ΕΕΤΤ) - Εθνική Επικοινωνιακή Πολιτική, Οργάνωση της Επικοινωνιακής Διπλωματίας - Σύσταση Εθνικού Κέντρου Οπτικοακουστικών Μέσων και Επικοινωνίας και Μητρώου Επιχειρήσεων Ηλεκτρονικών Μέσων Ενημέρωσης - Τροποποίηση διατάξεων τ</w:t>
      </w:r>
      <w:r>
        <w:t>ου ν.4070/2012 (ΦΕΚ Α΄ 82) και άλλες διατάξεις».</w:t>
      </w:r>
    </w:p>
    <w:p w14:paraId="3753E426" w14:textId="77777777" w:rsidR="00DD17FA" w:rsidRDefault="00C30555">
      <w:pPr>
        <w:spacing w:line="600" w:lineRule="auto"/>
        <w:ind w:firstLine="720"/>
        <w:jc w:val="both"/>
      </w:pPr>
      <w:r>
        <w:t>Κύριοι συνάδελφοι, έχει υποβληθεί αίτηση ονομαστικής ψηφοφορίας Βουλευτών της Νέας Δημοκρατίας επί των άρθρων 2, 3, 4, 9, 11, 12, 13, 14, 16, 17, 18, 21, 22, 23, 24, 25, 26, 27, 28, 29, 30, 31, 32, 33, 34, 3</w:t>
      </w:r>
      <w:r>
        <w:t>5, 36, 37, 38, 39, 40, 41, 42, 43 και 55</w:t>
      </w:r>
      <w:r>
        <w:t xml:space="preserve"> της οποίας το κείμενο έχει ως εξής:</w:t>
      </w:r>
    </w:p>
    <w:p w14:paraId="3753E427" w14:textId="77777777" w:rsidR="00DD17FA" w:rsidRDefault="00C30555">
      <w:pPr>
        <w:spacing w:line="600" w:lineRule="auto"/>
        <w:ind w:firstLine="720"/>
        <w:jc w:val="center"/>
      </w:pPr>
      <w:r>
        <w:t>ΑΛΛΑΓΗ ΣΕΛΙΔΑΣ</w:t>
      </w:r>
    </w:p>
    <w:p w14:paraId="3753E428" w14:textId="77777777" w:rsidR="00DD17FA" w:rsidRDefault="00C30555">
      <w:pPr>
        <w:spacing w:line="600" w:lineRule="auto"/>
        <w:ind w:firstLine="720"/>
        <w:jc w:val="center"/>
      </w:pPr>
      <w:r>
        <w:t>(Να φωτογραφηθεί η σελ. 529α)</w:t>
      </w:r>
    </w:p>
    <w:p w14:paraId="3753E429" w14:textId="77777777" w:rsidR="00DD17FA" w:rsidRDefault="00C30555">
      <w:pPr>
        <w:spacing w:line="600" w:lineRule="auto"/>
        <w:ind w:firstLine="720"/>
        <w:jc w:val="center"/>
      </w:pPr>
      <w:r>
        <w:t>ΑΛΛΑΓΗ ΣΕΛΙΔΑΣ</w:t>
      </w:r>
    </w:p>
    <w:p w14:paraId="3753E42A" w14:textId="77777777" w:rsidR="00DD17FA" w:rsidRDefault="00C30555">
      <w:pPr>
        <w:spacing w:line="600" w:lineRule="auto"/>
        <w:ind w:firstLine="720"/>
        <w:jc w:val="both"/>
      </w:pPr>
      <w:r>
        <w:rPr>
          <w:b/>
        </w:rPr>
        <w:t xml:space="preserve">ΠΡΟΕΔΡΕΥΩΝ (Αναστάσιος Κουράκης): </w:t>
      </w:r>
      <w:r>
        <w:t xml:space="preserve">Θα αναγνώσω </w:t>
      </w:r>
      <w:r>
        <w:t>και</w:t>
      </w:r>
      <w:r>
        <w:t xml:space="preserve"> τον κατάλογο των υπογραφόντων την αίτηση της ονομαστικής ψηφοφορίας, </w:t>
      </w:r>
      <w:r>
        <w:t>για να διαπιστωθεί αν υπάρχει ο απαιτούμενος από τον Κανονισμό αριθμός για την υποβολή της.</w:t>
      </w:r>
    </w:p>
    <w:p w14:paraId="3753E42B" w14:textId="77777777" w:rsidR="00DD17FA" w:rsidRDefault="00C30555">
      <w:pPr>
        <w:spacing w:line="600" w:lineRule="auto"/>
        <w:ind w:firstLine="720"/>
        <w:jc w:val="both"/>
      </w:pPr>
      <w:r>
        <w:t>Η κ. Βούλτεψη Σοφία. Παρούσα.</w:t>
      </w:r>
    </w:p>
    <w:p w14:paraId="3753E42C" w14:textId="77777777" w:rsidR="00DD17FA" w:rsidRDefault="00C30555">
      <w:pPr>
        <w:spacing w:line="600" w:lineRule="auto"/>
        <w:ind w:firstLine="720"/>
        <w:jc w:val="both"/>
      </w:pPr>
      <w:r>
        <w:t>Ο κ. Αυγενάκης Ελευθέριος. Παρών.</w:t>
      </w:r>
    </w:p>
    <w:p w14:paraId="3753E42D" w14:textId="77777777" w:rsidR="00DD17FA" w:rsidRDefault="00C30555">
      <w:pPr>
        <w:spacing w:line="600" w:lineRule="auto"/>
        <w:ind w:firstLine="720"/>
        <w:jc w:val="both"/>
      </w:pPr>
      <w:r>
        <w:t>Ο κ. Πλακιωτάκης Ιωάννης. Παρών.</w:t>
      </w:r>
    </w:p>
    <w:p w14:paraId="3753E42E" w14:textId="77777777" w:rsidR="00DD17FA" w:rsidRDefault="00C30555">
      <w:pPr>
        <w:spacing w:line="600" w:lineRule="auto"/>
        <w:ind w:firstLine="720"/>
        <w:jc w:val="both"/>
      </w:pPr>
      <w:r>
        <w:t>Ο κ. Χαρακόπουλος Μάξιμος. Παρών.</w:t>
      </w:r>
    </w:p>
    <w:p w14:paraId="3753E42F" w14:textId="77777777" w:rsidR="00DD17FA" w:rsidRDefault="00C30555">
      <w:pPr>
        <w:spacing w:line="600" w:lineRule="auto"/>
        <w:ind w:firstLine="720"/>
        <w:jc w:val="both"/>
      </w:pPr>
      <w:r>
        <w:t>Ο κ. Κέλλας Χρήστος. Παρών.</w:t>
      </w:r>
    </w:p>
    <w:p w14:paraId="3753E430" w14:textId="77777777" w:rsidR="00DD17FA" w:rsidRDefault="00C30555">
      <w:pPr>
        <w:spacing w:line="600" w:lineRule="auto"/>
        <w:ind w:firstLine="720"/>
        <w:jc w:val="both"/>
      </w:pPr>
      <w:r>
        <w:t xml:space="preserve">Ο κ. </w:t>
      </w:r>
      <w:r>
        <w:t>Κωνσταντίνος Αχ. Καραμανλής. Παρών.</w:t>
      </w:r>
    </w:p>
    <w:p w14:paraId="3753E431" w14:textId="77777777" w:rsidR="00DD17FA" w:rsidRDefault="00C30555">
      <w:pPr>
        <w:spacing w:line="600" w:lineRule="auto"/>
        <w:ind w:firstLine="720"/>
        <w:jc w:val="both"/>
      </w:pPr>
      <w:r>
        <w:t>Ο κ. Αναστασιάδης Σάββας. Παρών.</w:t>
      </w:r>
    </w:p>
    <w:p w14:paraId="3753E432" w14:textId="77777777" w:rsidR="00DD17FA" w:rsidRDefault="00C30555">
      <w:pPr>
        <w:spacing w:line="600" w:lineRule="auto"/>
        <w:ind w:firstLine="720"/>
        <w:jc w:val="both"/>
      </w:pPr>
      <w:r>
        <w:t>Η κ. Μαρτίνου Γεωργία. Παρούσα.</w:t>
      </w:r>
    </w:p>
    <w:p w14:paraId="3753E433" w14:textId="77777777" w:rsidR="00DD17FA" w:rsidRDefault="00C30555">
      <w:pPr>
        <w:spacing w:line="600" w:lineRule="auto"/>
        <w:ind w:firstLine="720"/>
        <w:jc w:val="both"/>
      </w:pPr>
      <w:r>
        <w:t>Ο κ. Παναγιωτόπουλος Νικόλαος. Παρών.</w:t>
      </w:r>
    </w:p>
    <w:p w14:paraId="3753E434" w14:textId="77777777" w:rsidR="00DD17FA" w:rsidRDefault="00C30555">
      <w:pPr>
        <w:spacing w:line="600" w:lineRule="auto"/>
        <w:ind w:firstLine="720"/>
        <w:jc w:val="both"/>
      </w:pPr>
      <w:r>
        <w:t>Η κ. Κεραμέως Νίκη. Παρούσα.</w:t>
      </w:r>
    </w:p>
    <w:p w14:paraId="3753E435" w14:textId="77777777" w:rsidR="00DD17FA" w:rsidRDefault="00C30555">
      <w:pPr>
        <w:spacing w:line="600" w:lineRule="auto"/>
        <w:ind w:firstLine="720"/>
        <w:jc w:val="both"/>
      </w:pPr>
      <w:r>
        <w:t>Ο κ. Κόνσολας Εμμανουήλ. Παρών.</w:t>
      </w:r>
    </w:p>
    <w:p w14:paraId="3753E436" w14:textId="77777777" w:rsidR="00DD17FA" w:rsidRDefault="00C30555">
      <w:pPr>
        <w:spacing w:line="600" w:lineRule="auto"/>
        <w:ind w:firstLine="720"/>
        <w:jc w:val="both"/>
      </w:pPr>
      <w:r>
        <w:t>Ο κ. Βορίδης Μαυρουδής. Παρών.</w:t>
      </w:r>
    </w:p>
    <w:p w14:paraId="3753E437" w14:textId="77777777" w:rsidR="00DD17FA" w:rsidRDefault="00C30555">
      <w:pPr>
        <w:spacing w:line="600" w:lineRule="auto"/>
        <w:ind w:firstLine="720"/>
        <w:jc w:val="both"/>
      </w:pPr>
      <w:r>
        <w:t>Ο κ. Γεωργαντάς Γεώργιος.</w:t>
      </w:r>
      <w:r>
        <w:t xml:space="preserve"> Παρών.</w:t>
      </w:r>
    </w:p>
    <w:p w14:paraId="3753E438" w14:textId="77777777" w:rsidR="00DD17FA" w:rsidRDefault="00C30555">
      <w:pPr>
        <w:spacing w:line="600" w:lineRule="auto"/>
        <w:ind w:firstLine="720"/>
        <w:jc w:val="both"/>
      </w:pPr>
      <w:r>
        <w:t>Ο κ. Γεωργιάδης Σπυρίδων-Άδωνις. Παρών.</w:t>
      </w:r>
    </w:p>
    <w:p w14:paraId="3753E439" w14:textId="77777777" w:rsidR="00DD17FA" w:rsidRDefault="00C30555">
      <w:pPr>
        <w:spacing w:line="600" w:lineRule="auto"/>
        <w:ind w:firstLine="720"/>
        <w:jc w:val="both"/>
      </w:pPr>
      <w:r>
        <w:t>Η κ. Ασημακοπούλου Άννα-Μισέλ. Παρούσα.</w:t>
      </w:r>
    </w:p>
    <w:p w14:paraId="3753E43A" w14:textId="77777777" w:rsidR="00DD17FA" w:rsidRDefault="00C30555">
      <w:pPr>
        <w:spacing w:line="600" w:lineRule="auto"/>
        <w:ind w:firstLine="720"/>
        <w:jc w:val="both"/>
      </w:pPr>
      <w:r>
        <w:t>Ο κ. Αθανασίου Χαράλαμπος. Παρών.</w:t>
      </w:r>
    </w:p>
    <w:p w14:paraId="3753E43B" w14:textId="77777777" w:rsidR="00DD17FA" w:rsidRDefault="00C30555">
      <w:pPr>
        <w:spacing w:line="600" w:lineRule="auto"/>
        <w:ind w:firstLine="720"/>
        <w:jc w:val="both"/>
      </w:pPr>
      <w:r>
        <w:t>Ο κ. Κυριαζίδης Δημήτριος. Παρών.</w:t>
      </w:r>
    </w:p>
    <w:p w14:paraId="3753E43C" w14:textId="77777777" w:rsidR="00DD17FA" w:rsidRDefault="00C30555">
      <w:pPr>
        <w:spacing w:line="600" w:lineRule="auto"/>
        <w:ind w:firstLine="720"/>
        <w:jc w:val="both"/>
      </w:pPr>
      <w:r>
        <w:t xml:space="preserve">Κυρίες και κύριοι συνάδελφοι, υπάρχει ο απαιτούμενος από τον Κανονισμό αριθμός υπογραφόντων την </w:t>
      </w:r>
      <w:r>
        <w:t>αίτηση ονομαστικής ψηφοφορίας Βουλευτών.</w:t>
      </w:r>
    </w:p>
    <w:p w14:paraId="3753E43D" w14:textId="77777777" w:rsidR="00DD17FA" w:rsidRDefault="00C30555">
      <w:pPr>
        <w:spacing w:line="600" w:lineRule="auto"/>
        <w:ind w:firstLine="720"/>
        <w:jc w:val="both"/>
      </w:pPr>
      <w:r>
        <w:t>Συνεπώς διακόπτουμε τη συνεδρίασή μας για δέκα (10) λεπτά, σύμφωνα με τον Κανονισμό.</w:t>
      </w:r>
    </w:p>
    <w:p w14:paraId="3753E43E" w14:textId="77777777" w:rsidR="00DD17FA" w:rsidRDefault="00C30555">
      <w:pPr>
        <w:spacing w:line="600" w:lineRule="auto"/>
        <w:ind w:firstLine="720"/>
        <w:jc w:val="center"/>
      </w:pPr>
      <w:r>
        <w:t>(ΔΙΑΚΟΠΗ)</w:t>
      </w:r>
    </w:p>
    <w:p w14:paraId="3753E43F" w14:textId="77777777" w:rsidR="00DD17FA" w:rsidRDefault="00C30555">
      <w:pPr>
        <w:spacing w:line="600" w:lineRule="auto"/>
        <w:ind w:firstLine="720"/>
        <w:jc w:val="center"/>
      </w:pPr>
      <w:r>
        <w:t>(ΜΕΤΑ ΤΗ ΔΙΑΚΟΠΗ)</w:t>
      </w:r>
    </w:p>
    <w:p w14:paraId="3753E440" w14:textId="77777777" w:rsidR="00DD17FA" w:rsidRDefault="00C30555">
      <w:pPr>
        <w:spacing w:line="600" w:lineRule="auto"/>
        <w:ind w:firstLine="720"/>
        <w:jc w:val="both"/>
      </w:pPr>
      <w:r>
        <w:rPr>
          <w:b/>
        </w:rPr>
        <w:t xml:space="preserve">ΠΡΟΕΔΡΕΥΩΝ (Αναστάσιος Κουράκης): </w:t>
      </w:r>
      <w:r>
        <w:t xml:space="preserve">Κυρίες και κύριοι συνάδελφοι, επαναλαμβάνεται η διακοπείσα </w:t>
      </w:r>
      <w:r>
        <w:t>συνεδρίαση.</w:t>
      </w:r>
    </w:p>
    <w:p w14:paraId="3753E441" w14:textId="77777777" w:rsidR="00DD17FA" w:rsidRDefault="00C30555">
      <w:pPr>
        <w:spacing w:line="600" w:lineRule="auto"/>
        <w:ind w:firstLine="720"/>
        <w:jc w:val="both"/>
      </w:pPr>
      <w:r>
        <w:t>Θα διεξαχθεί ονομαστική ψηφοφορία επί των άρθρων 2, 3, 4, 9, 11, 12, 13, 14, 16, 17, 18, 21, 22, 23, 24, 25, 26, 27, 28, 29, 30, 31, 32, 33, 34, 35, 36, 37, 38, 39, 40, 41, 42, 43 και 55 του σχεδίου νόμου του Υπουργ</w:t>
      </w:r>
      <w:r>
        <w:t>ού</w:t>
      </w:r>
      <w:r>
        <w:t xml:space="preserve"> Επικρατείας</w:t>
      </w:r>
      <w:r>
        <w:t>:</w:t>
      </w:r>
      <w:r>
        <w:t xml:space="preserve"> «Αδειοδότηση </w:t>
      </w:r>
      <w:r>
        <w:t>παρόχων περιεχομένου επίγειας ψηφιακής τηλεοπτικής ευρυεκπομπής ελεύθερης λήψης - Ίδρυση συνδεδεμένη με την ΕΡΤ Α.Ε. ανώνυμης εταιρίας για την ανάπτυξη δικτύου επίγειας ψηφιακής ευρυεκπομπής - Ρύθμιση θεμάτων Εθνικής Επιτροπής Τηλεπικοινωνιών και Ταχυδρομε</w:t>
      </w:r>
      <w:r>
        <w:t>ίων (Ε.Ε.Τ.Τ.) - Εθνική Επικοινωνιακή Πολιτική, Οργάνωση της Επικοινωνιακής Διπλωματίας - Σύσταση Εθνικού Κέντρου Οπτικοακουστικών Μέσων και Επικοινωνίας και Μητρώου Επιχειρήσεων Ηλεκτρονικών Μέσων Ενημέρωσης - Τροποποίηση διατάξεων του ν.4070/2012 (ΦΕΚ Α΄</w:t>
      </w:r>
      <w:r>
        <w:t xml:space="preserve"> 82) και άλλες διατάξεις».</w:t>
      </w:r>
    </w:p>
    <w:p w14:paraId="3753E442" w14:textId="77777777" w:rsidR="00DD17FA" w:rsidRDefault="00C30555">
      <w:pPr>
        <w:spacing w:line="600" w:lineRule="auto"/>
        <w:ind w:firstLine="720"/>
        <w:jc w:val="both"/>
      </w:pPr>
      <w:r>
        <w:t>Οι αποδεχόμενοι τα άρθρα του νομοσχεδίου λέγουν «ΝΑΙ».</w:t>
      </w:r>
    </w:p>
    <w:p w14:paraId="3753E443" w14:textId="77777777" w:rsidR="00DD17FA" w:rsidRDefault="00C30555">
      <w:pPr>
        <w:spacing w:line="600" w:lineRule="auto"/>
        <w:ind w:firstLine="720"/>
        <w:jc w:val="both"/>
      </w:pPr>
      <w:r>
        <w:t>Οι μη αποδεχόμενοι τα άρθρα του νομοσχεδίου λέγουν «ΟΧΙ».</w:t>
      </w:r>
    </w:p>
    <w:p w14:paraId="3753E444" w14:textId="77777777" w:rsidR="00DD17FA" w:rsidRDefault="00C30555">
      <w:pPr>
        <w:spacing w:line="600" w:lineRule="auto"/>
        <w:ind w:firstLine="720"/>
        <w:jc w:val="both"/>
      </w:pPr>
      <w:r>
        <w:t>Οι αρνούμενοι ψήφο λέγουν «ΠΑΡΩΝ».</w:t>
      </w:r>
    </w:p>
    <w:p w14:paraId="3753E445" w14:textId="77777777" w:rsidR="00DD17FA" w:rsidRDefault="00C30555">
      <w:pPr>
        <w:spacing w:line="600" w:lineRule="auto"/>
        <w:ind w:firstLine="720"/>
        <w:jc w:val="both"/>
      </w:pPr>
      <w:r>
        <w:t xml:space="preserve">Καλούνται επί του καταλόγου η κ. Αναστασία Γκαρά από τον ΣΥΡΙΖΑ και ο κ. Ιωάννης </w:t>
      </w:r>
      <w:r>
        <w:t>Κεφαλογιάννης από τη Νέα Δημοκρατία.</w:t>
      </w:r>
    </w:p>
    <w:p w14:paraId="3753E446" w14:textId="77777777" w:rsidR="00DD17FA" w:rsidRDefault="00C30555">
      <w:pPr>
        <w:spacing w:line="600" w:lineRule="auto"/>
        <w:ind w:firstLine="720"/>
        <w:jc w:val="both"/>
      </w:pPr>
      <w:r>
        <w:t>Σας ενημερώνω, επίσης, ότι έχουν έρθει στο Προεδρείο τηλεομοιοτυπίες-φαξ συναδέλφων, σύμφωνα με το άρθρο 70Α του Κανονισμού της Βουλής, με τις οποίες γνωστοποιούν την ψήφο τους επί των άρθρων του νομοσχεδίου.</w:t>
      </w:r>
    </w:p>
    <w:p w14:paraId="3753E447" w14:textId="77777777" w:rsidR="00DD17FA" w:rsidRDefault="00C30555">
      <w:pPr>
        <w:spacing w:line="600" w:lineRule="auto"/>
        <w:ind w:firstLine="720"/>
        <w:jc w:val="both"/>
      </w:pPr>
      <w:r>
        <w:t>Οι ψήφοι α</w:t>
      </w:r>
      <w:r>
        <w:t xml:space="preserve">υτές θα ανακοινωθούν και θα συνυπολογιστούν στην καταμέτρηση, η οποία θα ακολουθήσει. </w:t>
      </w:r>
    </w:p>
    <w:p w14:paraId="3753E448" w14:textId="77777777" w:rsidR="00DD17FA" w:rsidRDefault="00C30555">
      <w:pPr>
        <w:spacing w:line="600" w:lineRule="auto"/>
        <w:ind w:firstLine="720"/>
        <w:jc w:val="both"/>
      </w:pPr>
      <w:r>
        <w:t>Παρακαλώ να αρχίσει η ανάγνωση του καταλόγου.</w:t>
      </w:r>
    </w:p>
    <w:p w14:paraId="3753E449" w14:textId="77777777" w:rsidR="00DD17FA" w:rsidRDefault="00C30555">
      <w:pPr>
        <w:spacing w:line="600" w:lineRule="auto"/>
        <w:ind w:firstLine="720"/>
        <w:jc w:val="center"/>
      </w:pPr>
      <w:r>
        <w:t>(ΨΗΦΟΦΟΡΙΑ)</w:t>
      </w:r>
    </w:p>
    <w:p w14:paraId="3753E44A" w14:textId="77777777" w:rsidR="00DD17FA" w:rsidRDefault="00C30555">
      <w:pPr>
        <w:spacing w:line="600" w:lineRule="auto"/>
        <w:ind w:firstLine="720"/>
        <w:jc w:val="both"/>
      </w:pPr>
      <w:r>
        <w:t>(</w:t>
      </w:r>
      <w:r>
        <w:t>Κατά τη διάρκεια</w:t>
      </w:r>
      <w:r>
        <w:t xml:space="preserve"> της ψηφοφορίας, την Προεδρική Έδρα καταλαμβάνει ο Ζ΄ Αντιπρόεδρος της Βουλής κ. </w:t>
      </w:r>
      <w:r w:rsidRPr="00C16A6C">
        <w:rPr>
          <w:b/>
        </w:rPr>
        <w:t>ΓΕΩΡΓΙΟΣ ΛΑΜΠ</w:t>
      </w:r>
      <w:r w:rsidRPr="00C16A6C">
        <w:rPr>
          <w:b/>
        </w:rPr>
        <w:t>ΡΟΥΛΗΣ</w:t>
      </w:r>
      <w:r>
        <w:t>)</w:t>
      </w:r>
    </w:p>
    <w:p w14:paraId="3753E44B" w14:textId="77777777" w:rsidR="00DD17FA" w:rsidRDefault="00C30555">
      <w:pPr>
        <w:spacing w:line="600" w:lineRule="auto"/>
        <w:ind w:firstLine="720"/>
        <w:jc w:val="center"/>
      </w:pPr>
      <w:r>
        <w:t>(ΜΕΤΑ ΚΑΙ ΤΗ ΔΕΥΤΕΡΗ ΑΝΑΓΝΩΣΗ ΤΟΥ ΚΑΤΑΛΟΓΟΥ)</w:t>
      </w:r>
    </w:p>
    <w:p w14:paraId="3753E44C" w14:textId="77777777" w:rsidR="00DD17FA" w:rsidRDefault="00C30555">
      <w:pPr>
        <w:spacing w:line="600" w:lineRule="auto"/>
        <w:ind w:firstLine="720"/>
        <w:jc w:val="both"/>
      </w:pPr>
      <w:r>
        <w:rPr>
          <w:b/>
          <w:bCs/>
        </w:rPr>
        <w:t>ΠΡΟΕΔΡΕΥΩΝ (Γεώργιος Λαμπρούλης):</w:t>
      </w:r>
      <w:r>
        <w:t xml:space="preserve"> Υπάρχει συνάδελφος, ο οποίος δεν άκουσε το όνομά του; Κανείς. </w:t>
      </w:r>
    </w:p>
    <w:p w14:paraId="3753E44D" w14:textId="77777777" w:rsidR="00DD17FA" w:rsidRDefault="00C30555">
      <w:pPr>
        <w:spacing w:line="600" w:lineRule="auto"/>
        <w:ind w:firstLine="720"/>
        <w:jc w:val="both"/>
      </w:pPr>
      <w:r>
        <w:t>Οι επιστολές, οι οποίες εστάλησαν στο Προεδρείο από τους συναδέλφους σύμφωνα με το άρθρο 70Α του Κανονισμο</w:t>
      </w:r>
      <w:r>
        <w:t>ύ της Βουλής, καταχωρίζονται στα Πρακτικά.</w:t>
      </w:r>
    </w:p>
    <w:p w14:paraId="3753E44E" w14:textId="77777777" w:rsidR="00DD17FA" w:rsidRDefault="00C30555">
      <w:pPr>
        <w:spacing w:line="600" w:lineRule="auto"/>
        <w:ind w:firstLine="720"/>
        <w:jc w:val="both"/>
      </w:pPr>
      <w:r>
        <w:t xml:space="preserve"> (Οι προαναφερθείσες επιστολές έχουν ως εξής:</w:t>
      </w:r>
    </w:p>
    <w:p w14:paraId="3753E44F" w14:textId="77777777" w:rsidR="00DD17FA" w:rsidRDefault="00C30555">
      <w:pPr>
        <w:spacing w:line="600" w:lineRule="auto"/>
        <w:ind w:firstLine="720"/>
        <w:jc w:val="center"/>
      </w:pPr>
      <w:r>
        <w:t>ΑΛΛΑΓΗ ΣΕΛΙΔΑΣ</w:t>
      </w:r>
    </w:p>
    <w:p w14:paraId="3753E450" w14:textId="77777777" w:rsidR="00DD17FA" w:rsidRDefault="00C30555">
      <w:pPr>
        <w:spacing w:line="600" w:lineRule="auto"/>
        <w:ind w:firstLine="720"/>
        <w:jc w:val="center"/>
      </w:pPr>
      <w:r>
        <w:t>(Να φωτογραφηθούν οι σελ. 535-538</w:t>
      </w:r>
      <w:r>
        <w:t>)</w:t>
      </w:r>
    </w:p>
    <w:p w14:paraId="3753E451" w14:textId="77777777" w:rsidR="00DD17FA" w:rsidRDefault="00C30555">
      <w:pPr>
        <w:spacing w:line="600" w:lineRule="auto"/>
        <w:ind w:firstLine="720"/>
        <w:jc w:val="center"/>
      </w:pPr>
      <w:r>
        <w:t>ΑΛΛΑΓΗ ΣΕΛΙΔΑΣ</w:t>
      </w:r>
    </w:p>
    <w:p w14:paraId="3753E452" w14:textId="77777777" w:rsidR="00DD17FA" w:rsidRDefault="00C30555">
      <w:pPr>
        <w:spacing w:line="600" w:lineRule="auto"/>
        <w:ind w:firstLine="720"/>
        <w:jc w:val="both"/>
      </w:pPr>
      <w:r>
        <w:rPr>
          <w:b/>
          <w:bCs/>
        </w:rPr>
        <w:t>ΠΡΟΕΔΡΕΥΩΝ (Γεώργιος Λαμπρούλης):</w:t>
      </w:r>
      <w:r>
        <w:t xml:space="preserve"> Κυρίες και κύριοι συνάδελφοι, θα ήθελα να σας ενημερώνω ότι οι συνάδ</w:t>
      </w:r>
      <w:r>
        <w:t>ελφοι κ.κ. Ιωάννης Τσιρώνης, Κυριάκος Μητσοτάκης, Απόστολος Βεσυρόπουλος, Ντόρα Μπακογιάννη, Θεόδωρος Φορτσάκης, Αθανάσιος Δαβάκης, Παναγιώτης (Νότης) Μηταράκης, Κωνσταντίνος Τζαβάρας, Γεώργιος Βαγιωνάς, Κωνσταντίνος Γκιουλέκας, Εύη Χριστοφιλοπούλου, Γεώργ</w:t>
      </w:r>
      <w:r>
        <w:t xml:space="preserve">ιος Αρβανιτίδης, Μιχάλης Τζελέπης, Στέργιος Γιαννάκης δεν θα παρευρεθούν στη σημερινή ονομαστική ψηφοφορία και μας γνωρίζουν με επιστολή τους την ψήφο τους. </w:t>
      </w:r>
    </w:p>
    <w:p w14:paraId="3753E453" w14:textId="77777777" w:rsidR="00DD17FA" w:rsidRDefault="00C30555">
      <w:pPr>
        <w:spacing w:line="600" w:lineRule="auto"/>
        <w:ind w:firstLine="720"/>
        <w:jc w:val="both"/>
      </w:pPr>
      <w:r>
        <w:t xml:space="preserve">Οι επιστολές αυτές, οι οποίες εκφράζουν πρόθεση ψήφου, καταχωρίζονται στα Πρακτικά της σημερινής </w:t>
      </w:r>
      <w:r>
        <w:t xml:space="preserve">συνεδρίασης αλλά δεν συνυπολογίζονται στην καταμέτρηση των ψήφων. </w:t>
      </w:r>
    </w:p>
    <w:p w14:paraId="3753E454" w14:textId="77777777" w:rsidR="00DD17FA" w:rsidRDefault="00C30555">
      <w:pPr>
        <w:spacing w:line="600" w:lineRule="auto"/>
        <w:ind w:firstLine="720"/>
        <w:jc w:val="both"/>
      </w:pPr>
      <w:r>
        <w:t>(Οι προαναφερθείσες επιστολές έχουν ως εξής:</w:t>
      </w:r>
    </w:p>
    <w:p w14:paraId="3753E455" w14:textId="77777777" w:rsidR="00DD17FA" w:rsidRDefault="00C30555">
      <w:pPr>
        <w:spacing w:line="600" w:lineRule="auto"/>
        <w:ind w:firstLine="720"/>
        <w:jc w:val="center"/>
      </w:pPr>
      <w:r>
        <w:t>ΑΛΛΑΓΗ ΣΕΛΙΔΑΣ</w:t>
      </w:r>
    </w:p>
    <w:p w14:paraId="3753E456" w14:textId="77777777" w:rsidR="00DD17FA" w:rsidRDefault="00C30555">
      <w:pPr>
        <w:spacing w:line="600" w:lineRule="auto"/>
        <w:ind w:firstLine="720"/>
        <w:jc w:val="center"/>
      </w:pPr>
      <w:r>
        <w:t>(Να φωτογραφηθούν οι σελ. 540-553)</w:t>
      </w:r>
    </w:p>
    <w:p w14:paraId="3753E457" w14:textId="77777777" w:rsidR="00DD17FA" w:rsidRDefault="00C30555">
      <w:pPr>
        <w:spacing w:line="600" w:lineRule="auto"/>
        <w:ind w:firstLine="720"/>
        <w:jc w:val="center"/>
      </w:pPr>
      <w:r>
        <w:t>ΑΛΛΑΓΗ ΣΕΛΙΔΑΣ</w:t>
      </w:r>
    </w:p>
    <w:p w14:paraId="3753E458" w14:textId="77777777" w:rsidR="00DD17FA" w:rsidRDefault="00C30555">
      <w:pPr>
        <w:spacing w:line="600" w:lineRule="auto"/>
        <w:ind w:firstLine="720"/>
        <w:jc w:val="both"/>
      </w:pPr>
      <w:r>
        <w:t>(</w:t>
      </w:r>
      <w:r>
        <w:t xml:space="preserve">Κατά τη διάρκεια </w:t>
      </w:r>
      <w:r>
        <w:t>της ψηφοφορίας την Προεδρική Έδρα καταλαμβάνει ο Β΄ Αντιπρόεδ</w:t>
      </w:r>
      <w:r>
        <w:t xml:space="preserve">ρος της Βουλής κ. </w:t>
      </w:r>
      <w:r w:rsidRPr="00EE2D6B">
        <w:rPr>
          <w:b/>
        </w:rPr>
        <w:t>ΓΕΩΡΓΙΟΣ ΒΑΡΕΜΕΝΟΣ</w:t>
      </w:r>
      <w:r>
        <w:t>)</w:t>
      </w:r>
    </w:p>
    <w:p w14:paraId="3753E459" w14:textId="77777777" w:rsidR="00DD17FA" w:rsidRDefault="00C30555">
      <w:pPr>
        <w:spacing w:line="600" w:lineRule="auto"/>
        <w:ind w:firstLine="720"/>
        <w:jc w:val="both"/>
      </w:pPr>
      <w:r>
        <w:rPr>
          <w:b/>
          <w:bCs/>
        </w:rPr>
        <w:t>ΠΡΟΕΔΡΕΥΩΝ (Γεώργιος Βαρεμένος):</w:t>
      </w:r>
      <w:r>
        <w:t xml:space="preserve"> Κυρίες και κύριοι συνάδελφοι, κηρύσσεται περαιωμένη η ψηφοφορία και παρακαλώ τους κυρίους ψηφολέκτες να προβούν στην καταμέτρηση των ψήφων και την εξαγωγή του αποτελέσματος. </w:t>
      </w:r>
    </w:p>
    <w:p w14:paraId="3753E45A" w14:textId="77777777" w:rsidR="00DD17FA" w:rsidRDefault="00C30555">
      <w:pPr>
        <w:spacing w:line="600" w:lineRule="auto"/>
        <w:ind w:firstLine="720"/>
        <w:jc w:val="center"/>
      </w:pPr>
      <w:r>
        <w:t>(ΚΑΤΑΜΕΤΡΗ</w:t>
      </w:r>
      <w:r>
        <w:t>ΣΗ)</w:t>
      </w:r>
    </w:p>
    <w:p w14:paraId="3753E45B" w14:textId="77777777" w:rsidR="00DD17FA" w:rsidRDefault="00C30555">
      <w:pPr>
        <w:spacing w:line="600" w:lineRule="auto"/>
        <w:ind w:firstLine="539"/>
        <w:jc w:val="both"/>
      </w:pPr>
      <w:r>
        <w:t>Κυρίες και κύριοι συνάδελφοι, εισερχόμαστε στην ψήφιση των υπολοίπων άρθρων και της τροπολογίας του σχεδίου νόμου του Υπουργού Επικρατείας.</w:t>
      </w:r>
    </w:p>
    <w:p w14:paraId="3753E45C" w14:textId="77777777" w:rsidR="00DD17FA" w:rsidRDefault="00C30555">
      <w:pPr>
        <w:spacing w:line="600" w:lineRule="auto"/>
        <w:ind w:firstLine="539"/>
        <w:jc w:val="both"/>
      </w:pPr>
      <w:r>
        <w:t xml:space="preserve">Ερωτάται το Σώμα: Γίνεται δεκτό το άρθρο 1, όπως τροποποιήθηκε από τον κύριο Υπουργό; </w:t>
      </w:r>
    </w:p>
    <w:p w14:paraId="3753E45D" w14:textId="77777777" w:rsidR="00DD17FA" w:rsidRDefault="00C30555">
      <w:pPr>
        <w:spacing w:line="600" w:lineRule="auto"/>
        <w:ind w:firstLine="539"/>
        <w:jc w:val="both"/>
      </w:pPr>
      <w:r>
        <w:rPr>
          <w:b/>
        </w:rPr>
        <w:t>ΠΟΛΛΟΙ ΒΟΥΛΕΥΤΕΣ:</w:t>
      </w:r>
      <w:r>
        <w:t xml:space="preserve"> Δεκτό, </w:t>
      </w:r>
      <w:r>
        <w:t>δεκτό.</w:t>
      </w:r>
    </w:p>
    <w:p w14:paraId="3753E45E" w14:textId="77777777" w:rsidR="00DD17FA" w:rsidRDefault="00C30555">
      <w:pPr>
        <w:spacing w:line="600" w:lineRule="auto"/>
        <w:ind w:firstLine="539"/>
        <w:jc w:val="both"/>
      </w:pPr>
      <w:r>
        <w:rPr>
          <w:b/>
        </w:rPr>
        <w:t>ΕΛΕΥΘΕΡΙΟΣ ΑΥΓΕΝΑΚΗΣ:</w:t>
      </w:r>
      <w:r>
        <w:t xml:space="preserve"> Κατά πλειοψηφία.</w:t>
      </w:r>
    </w:p>
    <w:p w14:paraId="3753E45F" w14:textId="77777777" w:rsidR="00DD17FA" w:rsidRDefault="00C30555">
      <w:pPr>
        <w:spacing w:line="600" w:lineRule="auto"/>
        <w:ind w:firstLine="539"/>
        <w:jc w:val="both"/>
      </w:pPr>
      <w:r>
        <w:rPr>
          <w:b/>
        </w:rPr>
        <w:t>ΙΩΑΝΝΗΣ ΛΑΓΟΣ:</w:t>
      </w:r>
      <w:r>
        <w:t xml:space="preserve"> Κατά πλειοψηφία.</w:t>
      </w:r>
    </w:p>
    <w:p w14:paraId="3753E460" w14:textId="77777777" w:rsidR="00DD17FA" w:rsidRDefault="00C30555">
      <w:pPr>
        <w:spacing w:line="600" w:lineRule="auto"/>
        <w:ind w:firstLine="539"/>
        <w:jc w:val="both"/>
      </w:pPr>
      <w:r>
        <w:rPr>
          <w:b/>
        </w:rPr>
        <w:t>ΘΕΟΔΩΡΟΣ ΠΑΠΑΘΕΟΔΩΡΟΥ:</w:t>
      </w:r>
      <w:r>
        <w:t xml:space="preserve"> Δεκτό, δεκτό.</w:t>
      </w:r>
    </w:p>
    <w:p w14:paraId="3753E461" w14:textId="77777777" w:rsidR="00DD17FA" w:rsidRDefault="00C30555">
      <w:pPr>
        <w:spacing w:line="600" w:lineRule="auto"/>
        <w:ind w:firstLine="539"/>
        <w:jc w:val="both"/>
      </w:pPr>
      <w:r>
        <w:rPr>
          <w:b/>
        </w:rPr>
        <w:t>ΓΕΩΡΓΙΟΣ ΛΑΜΠΡΟΥΛΗΣ (Ζ΄ Αντιπρόεδρος της Βουλής):</w:t>
      </w:r>
      <w:r>
        <w:t xml:space="preserve"> Κατά πλειοψηφία.</w:t>
      </w:r>
    </w:p>
    <w:p w14:paraId="3753E462" w14:textId="77777777" w:rsidR="00DD17FA" w:rsidRDefault="00C30555">
      <w:pPr>
        <w:spacing w:line="600" w:lineRule="auto"/>
        <w:ind w:firstLine="539"/>
        <w:jc w:val="both"/>
      </w:pPr>
      <w:r>
        <w:rPr>
          <w:b/>
        </w:rPr>
        <w:t>ΓΕΩΡΓΙΟΣ ΑΜΥΡΑΣ:</w:t>
      </w:r>
      <w:r>
        <w:t xml:space="preserve"> Κατά πλειοψηφία.</w:t>
      </w:r>
    </w:p>
    <w:p w14:paraId="3753E463" w14:textId="77777777" w:rsidR="00DD17FA" w:rsidRDefault="00C30555">
      <w:pPr>
        <w:spacing w:line="600" w:lineRule="auto"/>
        <w:ind w:firstLine="539"/>
        <w:jc w:val="both"/>
      </w:pPr>
      <w:r>
        <w:rPr>
          <w:b/>
        </w:rPr>
        <w:t>ΓΕΩΡΓΙΟΣ-ΔΗΜΗΤΡΙΟΣ ΚΑΡΡΑΣ:</w:t>
      </w:r>
      <w:r>
        <w:t xml:space="preserve"> Δεκτό, δεκτό.</w:t>
      </w:r>
    </w:p>
    <w:p w14:paraId="3753E464" w14:textId="77777777" w:rsidR="00DD17FA" w:rsidRDefault="00C30555">
      <w:pPr>
        <w:spacing w:line="600" w:lineRule="auto"/>
        <w:ind w:firstLine="539"/>
        <w:jc w:val="both"/>
      </w:pPr>
      <w:r>
        <w:rPr>
          <w:b/>
        </w:rPr>
        <w:t>ΠΡΟΕΔΡΕΥΩΝ (Γεώργιος Βαρεμένος):</w:t>
      </w:r>
      <w:r>
        <w:t xml:space="preserve"> </w:t>
      </w:r>
      <w:r>
        <w:t xml:space="preserve">Συνεπώς το άρθρο </w:t>
      </w:r>
      <w:r>
        <w:t xml:space="preserve">1 έγινε δεκτό, όπως τροποποιήθηκε από τον κύριο Υπουργό, κατά πλειοψηφία. </w:t>
      </w:r>
    </w:p>
    <w:p w14:paraId="3753E465" w14:textId="77777777" w:rsidR="00DD17FA" w:rsidRDefault="00C30555">
      <w:pPr>
        <w:spacing w:line="600" w:lineRule="auto"/>
        <w:ind w:firstLine="539"/>
        <w:jc w:val="both"/>
      </w:pPr>
      <w:r>
        <w:t xml:space="preserve">Ερωτάται το Σώμα: Γίνεται δεκτό το άρθρο 5, όπως τροποποιήθηκε από τον κύριο Υπουργό; </w:t>
      </w:r>
    </w:p>
    <w:p w14:paraId="3753E466" w14:textId="77777777" w:rsidR="00DD17FA" w:rsidRDefault="00C30555">
      <w:pPr>
        <w:spacing w:line="600" w:lineRule="auto"/>
        <w:ind w:firstLine="539"/>
        <w:jc w:val="both"/>
      </w:pPr>
      <w:r>
        <w:rPr>
          <w:b/>
        </w:rPr>
        <w:t>ΠΟΛΛΟΙ ΒΟΥΛΕΥΤΕΣ:</w:t>
      </w:r>
      <w:r>
        <w:t xml:space="preserve"> Δεκτό, δεκτό.</w:t>
      </w:r>
    </w:p>
    <w:p w14:paraId="3753E467" w14:textId="77777777" w:rsidR="00DD17FA" w:rsidRDefault="00C30555">
      <w:pPr>
        <w:spacing w:line="600" w:lineRule="auto"/>
        <w:ind w:firstLine="539"/>
        <w:jc w:val="both"/>
      </w:pPr>
      <w:r>
        <w:rPr>
          <w:b/>
        </w:rPr>
        <w:t xml:space="preserve">ΕΛΕΥΘΕΡΙΟΣ </w:t>
      </w:r>
      <w:r>
        <w:rPr>
          <w:b/>
        </w:rPr>
        <w:t>ΑΥΓΕΝΑΚΗΣ:</w:t>
      </w:r>
      <w:r>
        <w:t xml:space="preserve"> Κατά πλειοψηφία.</w:t>
      </w:r>
    </w:p>
    <w:p w14:paraId="3753E468" w14:textId="77777777" w:rsidR="00DD17FA" w:rsidRDefault="00C30555">
      <w:pPr>
        <w:spacing w:line="600" w:lineRule="auto"/>
        <w:ind w:firstLine="539"/>
        <w:jc w:val="both"/>
      </w:pPr>
      <w:r>
        <w:rPr>
          <w:b/>
        </w:rPr>
        <w:t>ΙΩΑΝΝΗΣ ΛΑΓΟΣ:</w:t>
      </w:r>
      <w:r>
        <w:t xml:space="preserve"> Κατά πλειοψηφία.</w:t>
      </w:r>
    </w:p>
    <w:p w14:paraId="3753E469" w14:textId="77777777" w:rsidR="00DD17FA" w:rsidRDefault="00C30555">
      <w:pPr>
        <w:spacing w:line="600" w:lineRule="auto"/>
        <w:ind w:firstLine="539"/>
        <w:jc w:val="both"/>
      </w:pPr>
      <w:r>
        <w:rPr>
          <w:b/>
        </w:rPr>
        <w:t>ΘΕΟΔΩΡΟΣ ΠΑΠΑΘΕΟΔΩΡΟΥ:</w:t>
      </w:r>
      <w:r>
        <w:t xml:space="preserve"> Κατά πλειοψηφία.</w:t>
      </w:r>
    </w:p>
    <w:p w14:paraId="3753E46A" w14:textId="77777777" w:rsidR="00DD17FA" w:rsidRDefault="00C30555">
      <w:pPr>
        <w:spacing w:line="600" w:lineRule="auto"/>
        <w:ind w:firstLine="539"/>
        <w:jc w:val="both"/>
      </w:pPr>
      <w:r>
        <w:rPr>
          <w:b/>
        </w:rPr>
        <w:t>ΓΕΩΡΓΙΟΣ ΛΑΜΠΡΟΥΛΗΣ (Ζ΄ Αντιπρόεδρος της Βουλής):</w:t>
      </w:r>
      <w:r>
        <w:t xml:space="preserve"> Κατά πλειοψηφία.</w:t>
      </w:r>
    </w:p>
    <w:p w14:paraId="3753E46B" w14:textId="77777777" w:rsidR="00DD17FA" w:rsidRDefault="00C30555">
      <w:pPr>
        <w:spacing w:line="600" w:lineRule="auto"/>
        <w:ind w:firstLine="539"/>
        <w:jc w:val="both"/>
      </w:pPr>
      <w:r>
        <w:rPr>
          <w:b/>
        </w:rPr>
        <w:t>ΓΕΩΡΓΙΟΣ ΑΜΥΡΑΣ:</w:t>
      </w:r>
      <w:r>
        <w:t xml:space="preserve"> Κατά πλειοψηφία.</w:t>
      </w:r>
    </w:p>
    <w:p w14:paraId="3753E46C" w14:textId="77777777" w:rsidR="00DD17FA" w:rsidRDefault="00C30555">
      <w:pPr>
        <w:spacing w:line="600" w:lineRule="auto"/>
        <w:ind w:firstLine="539"/>
        <w:jc w:val="both"/>
      </w:pPr>
      <w:r>
        <w:rPr>
          <w:b/>
        </w:rPr>
        <w:t>ΓΕΩΡΓΙΟΣ-ΔΗΜΗΤΡΙΟΣ ΚΑΡΡΑΣ:</w:t>
      </w:r>
      <w:r>
        <w:t xml:space="preserve"> Δεκτό, δεκτό.</w:t>
      </w:r>
    </w:p>
    <w:p w14:paraId="3753E46D" w14:textId="77777777" w:rsidR="00DD17FA" w:rsidRDefault="00C30555">
      <w:pPr>
        <w:spacing w:line="600" w:lineRule="auto"/>
        <w:ind w:firstLine="539"/>
        <w:jc w:val="both"/>
      </w:pPr>
      <w:r>
        <w:rPr>
          <w:b/>
        </w:rPr>
        <w:t xml:space="preserve">ΠΡΟΕΔΡΕΥΩΝ </w:t>
      </w:r>
      <w:r>
        <w:rPr>
          <w:b/>
        </w:rPr>
        <w:t>(Γεώργιος Βαρεμένος):</w:t>
      </w:r>
      <w:r>
        <w:t xml:space="preserve"> </w:t>
      </w:r>
      <w:r>
        <w:t xml:space="preserve">Συνεπώς το άρθρο </w:t>
      </w:r>
      <w:r>
        <w:t xml:space="preserve">5 έγινε δεκτό, όπως τροποποιήθηκε από τον κύριο Υπουργό, κατά πλειοψηφία. </w:t>
      </w:r>
    </w:p>
    <w:p w14:paraId="3753E46E" w14:textId="77777777" w:rsidR="00DD17FA" w:rsidRDefault="00C30555">
      <w:pPr>
        <w:spacing w:line="600" w:lineRule="auto"/>
        <w:ind w:firstLine="539"/>
        <w:jc w:val="both"/>
      </w:pPr>
      <w:r>
        <w:t xml:space="preserve">Ερωτάται το Σώμα: Γίνεται δεκτό το άρθρο 6, όπως τροποποιήθηκε από τον κύριο Υπουργό; </w:t>
      </w:r>
    </w:p>
    <w:p w14:paraId="3753E46F" w14:textId="77777777" w:rsidR="00DD17FA" w:rsidRDefault="00C30555">
      <w:pPr>
        <w:spacing w:line="600" w:lineRule="auto"/>
        <w:ind w:firstLine="539"/>
        <w:jc w:val="both"/>
      </w:pPr>
      <w:r>
        <w:rPr>
          <w:b/>
        </w:rPr>
        <w:t>ΠΟΛΛΟΙ ΒΟΥΛΕΥΤΕΣ:</w:t>
      </w:r>
      <w:r>
        <w:t xml:space="preserve"> Δεκτό, δεκτό.</w:t>
      </w:r>
    </w:p>
    <w:p w14:paraId="3753E470" w14:textId="77777777" w:rsidR="00DD17FA" w:rsidRDefault="00C30555">
      <w:pPr>
        <w:spacing w:line="600" w:lineRule="auto"/>
        <w:ind w:firstLine="539"/>
        <w:jc w:val="both"/>
        <w:rPr>
          <w:b/>
        </w:rPr>
      </w:pPr>
      <w:r>
        <w:rPr>
          <w:b/>
        </w:rPr>
        <w:t>ΕΛΕΥΘΕΡΙΟΣ ΑΥΓΕΝΑΚΗΣ:</w:t>
      </w:r>
      <w:r>
        <w:t xml:space="preserve"> Δ</w:t>
      </w:r>
      <w:r>
        <w:t>εκτό, δεκτό.</w:t>
      </w:r>
    </w:p>
    <w:p w14:paraId="3753E471" w14:textId="77777777" w:rsidR="00DD17FA" w:rsidRDefault="00C30555">
      <w:pPr>
        <w:spacing w:line="600" w:lineRule="auto"/>
        <w:ind w:firstLine="539"/>
        <w:jc w:val="both"/>
      </w:pPr>
      <w:r>
        <w:rPr>
          <w:b/>
        </w:rPr>
        <w:t>ΙΩΑΝΝΗΣ ΛΑΓΟΣ:</w:t>
      </w:r>
      <w:r>
        <w:t xml:space="preserve"> Κατά πλειοψηφία.</w:t>
      </w:r>
    </w:p>
    <w:p w14:paraId="3753E472" w14:textId="77777777" w:rsidR="00DD17FA" w:rsidRDefault="00C30555">
      <w:pPr>
        <w:spacing w:line="600" w:lineRule="auto"/>
        <w:ind w:firstLine="539"/>
        <w:jc w:val="both"/>
        <w:rPr>
          <w:b/>
        </w:rPr>
      </w:pPr>
      <w:r>
        <w:rPr>
          <w:b/>
        </w:rPr>
        <w:t>ΘΕΟΔΩΡΟΣ ΠΑΠΑΘΕΟΔΩΡΟΥ:</w:t>
      </w:r>
      <w:r>
        <w:t xml:space="preserve"> Δεκτό, δεκτό.</w:t>
      </w:r>
    </w:p>
    <w:p w14:paraId="3753E473" w14:textId="77777777" w:rsidR="00DD17FA" w:rsidRDefault="00C30555">
      <w:pPr>
        <w:spacing w:line="600" w:lineRule="auto"/>
        <w:ind w:firstLine="539"/>
        <w:jc w:val="both"/>
      </w:pPr>
      <w:r>
        <w:rPr>
          <w:b/>
        </w:rPr>
        <w:t>ΓΕΩΡΓΙΟΣ ΛΑΜΠΡΟΥΛΗΣ (Ζ΄ Αντιπρόεδρος της Βουλής):</w:t>
      </w:r>
      <w:r>
        <w:t xml:space="preserve"> Παρών.</w:t>
      </w:r>
    </w:p>
    <w:p w14:paraId="3753E474" w14:textId="77777777" w:rsidR="00DD17FA" w:rsidRDefault="00C30555">
      <w:pPr>
        <w:spacing w:line="600" w:lineRule="auto"/>
        <w:ind w:firstLine="539"/>
        <w:jc w:val="both"/>
      </w:pPr>
      <w:r>
        <w:rPr>
          <w:b/>
        </w:rPr>
        <w:t>ΓΕΩΡΓΙΟΣ ΑΜΥΡΑΣ:</w:t>
      </w:r>
      <w:r>
        <w:t xml:space="preserve"> Κατά πλειοψηφία.</w:t>
      </w:r>
    </w:p>
    <w:p w14:paraId="3753E475" w14:textId="77777777" w:rsidR="00DD17FA" w:rsidRDefault="00C30555">
      <w:pPr>
        <w:spacing w:line="600" w:lineRule="auto"/>
        <w:ind w:firstLine="539"/>
        <w:jc w:val="both"/>
      </w:pPr>
      <w:r>
        <w:rPr>
          <w:b/>
        </w:rPr>
        <w:t>ΓΕΩΡΓΙΟΣ-ΔΗΜΗΤΡΙΟΣ ΚΑΡΡΑΣ:</w:t>
      </w:r>
      <w:r>
        <w:t xml:space="preserve"> Δεκτό, δεκτό.</w:t>
      </w:r>
    </w:p>
    <w:p w14:paraId="3753E476" w14:textId="77777777" w:rsidR="00DD17FA" w:rsidRDefault="00C30555">
      <w:pPr>
        <w:spacing w:line="600" w:lineRule="auto"/>
        <w:ind w:firstLine="539"/>
        <w:jc w:val="both"/>
      </w:pPr>
      <w:r>
        <w:rPr>
          <w:b/>
        </w:rPr>
        <w:t>ΠΡΟΕΔΡΕΥΩΝ (Γεώργιος Βαρεμένος):</w:t>
      </w:r>
      <w:r>
        <w:t xml:space="preserve"> </w:t>
      </w:r>
      <w:r>
        <w:t>Συνεπώς τ</w:t>
      </w:r>
      <w:r>
        <w:t xml:space="preserve">ο άρθρο </w:t>
      </w:r>
      <w:r>
        <w:t xml:space="preserve">6 έγινε δεκτό όπως τροποποιήθηκε από τον κύριο Υπουργό, κατά πλειοψηφία. </w:t>
      </w:r>
    </w:p>
    <w:p w14:paraId="3753E477" w14:textId="77777777" w:rsidR="00DD17FA" w:rsidRDefault="00C30555">
      <w:pPr>
        <w:spacing w:line="600" w:lineRule="auto"/>
        <w:ind w:firstLine="539"/>
        <w:jc w:val="both"/>
      </w:pPr>
      <w:r>
        <w:t xml:space="preserve">Ερωτάται το Σώμα: Γίνεται δεκτό το άρθρο 7, όπως τροποποιήθηκε από τον κύριο Υπουργό; </w:t>
      </w:r>
    </w:p>
    <w:p w14:paraId="3753E478" w14:textId="77777777" w:rsidR="00DD17FA" w:rsidRDefault="00C30555">
      <w:pPr>
        <w:spacing w:line="600" w:lineRule="auto"/>
        <w:ind w:firstLine="539"/>
        <w:jc w:val="both"/>
      </w:pPr>
      <w:r>
        <w:rPr>
          <w:b/>
        </w:rPr>
        <w:t>ΠΟΛΛΟΙ ΒΟΥΛΕΥΤΕΣ:</w:t>
      </w:r>
      <w:r>
        <w:t xml:space="preserve"> Δεκτό, δεκτό.</w:t>
      </w:r>
    </w:p>
    <w:p w14:paraId="3753E479" w14:textId="77777777" w:rsidR="00DD17FA" w:rsidRDefault="00C30555">
      <w:pPr>
        <w:spacing w:line="600" w:lineRule="auto"/>
        <w:ind w:firstLine="539"/>
        <w:jc w:val="both"/>
      </w:pPr>
      <w:r>
        <w:rPr>
          <w:b/>
        </w:rPr>
        <w:t>ΕΛΕΥΘΕΡΙΟΣ ΑΥΓΕΝΑΚΗΣ:</w:t>
      </w:r>
      <w:r>
        <w:t xml:space="preserve"> Κατά πλειοψηφία.</w:t>
      </w:r>
    </w:p>
    <w:p w14:paraId="3753E47A" w14:textId="77777777" w:rsidR="00DD17FA" w:rsidRDefault="00C30555">
      <w:pPr>
        <w:spacing w:line="600" w:lineRule="auto"/>
        <w:ind w:firstLine="539"/>
        <w:jc w:val="both"/>
      </w:pPr>
      <w:r>
        <w:rPr>
          <w:b/>
        </w:rPr>
        <w:t>ΙΩΑΝΝΗΣ ΛΑΓΟΣ:</w:t>
      </w:r>
      <w:r>
        <w:t xml:space="preserve"> Κ</w:t>
      </w:r>
      <w:r>
        <w:t>ατά πλειοψηφία.</w:t>
      </w:r>
    </w:p>
    <w:p w14:paraId="3753E47B" w14:textId="77777777" w:rsidR="00DD17FA" w:rsidRDefault="00C30555">
      <w:pPr>
        <w:spacing w:line="600" w:lineRule="auto"/>
        <w:ind w:firstLine="539"/>
        <w:jc w:val="both"/>
        <w:rPr>
          <w:b/>
        </w:rPr>
      </w:pPr>
      <w:r>
        <w:rPr>
          <w:b/>
        </w:rPr>
        <w:t>ΘΕΟΔΩΡΟΣ ΠΑΠΑΘΕΟΔΩΡΟΥ:</w:t>
      </w:r>
      <w:r>
        <w:t xml:space="preserve"> Δεκτό, δεκτό.</w:t>
      </w:r>
    </w:p>
    <w:p w14:paraId="3753E47C" w14:textId="77777777" w:rsidR="00DD17FA" w:rsidRDefault="00C30555">
      <w:pPr>
        <w:spacing w:line="600" w:lineRule="auto"/>
        <w:ind w:firstLine="539"/>
        <w:jc w:val="both"/>
      </w:pPr>
      <w:r>
        <w:rPr>
          <w:b/>
        </w:rPr>
        <w:t>ΓΕΩΡΓΙΟΣ ΛΑΜΠΡΟΥΛΗΣ (Ζ΄ Αντιπρόεδρος της Βουλής):</w:t>
      </w:r>
      <w:r>
        <w:t xml:space="preserve"> Παρών.</w:t>
      </w:r>
    </w:p>
    <w:p w14:paraId="3753E47D" w14:textId="77777777" w:rsidR="00DD17FA" w:rsidRDefault="00C30555">
      <w:pPr>
        <w:spacing w:line="600" w:lineRule="auto"/>
        <w:ind w:firstLine="539"/>
        <w:jc w:val="both"/>
      </w:pPr>
      <w:r>
        <w:rPr>
          <w:b/>
        </w:rPr>
        <w:t>ΓΕΩΡΓΙΟΣ ΑΜΥΡΑΣ:</w:t>
      </w:r>
      <w:r>
        <w:t xml:space="preserve"> Δεκτό, δεκτό.</w:t>
      </w:r>
    </w:p>
    <w:p w14:paraId="3753E47E" w14:textId="77777777" w:rsidR="00DD17FA" w:rsidRDefault="00C30555">
      <w:pPr>
        <w:spacing w:line="600" w:lineRule="auto"/>
        <w:ind w:firstLine="539"/>
        <w:jc w:val="both"/>
      </w:pPr>
      <w:r>
        <w:rPr>
          <w:b/>
        </w:rPr>
        <w:t>ΓΕΩΡΓΙΟΣ-ΔΗΜΗΤΡΙΟΣ ΚΑΡΡΑΣ:</w:t>
      </w:r>
      <w:r>
        <w:t xml:space="preserve"> Δεκτό, δεκτό.</w:t>
      </w:r>
    </w:p>
    <w:p w14:paraId="3753E47F" w14:textId="77777777" w:rsidR="00DD17FA" w:rsidRDefault="00C30555">
      <w:pPr>
        <w:spacing w:line="600" w:lineRule="auto"/>
        <w:ind w:firstLine="539"/>
        <w:jc w:val="both"/>
      </w:pPr>
      <w:r>
        <w:rPr>
          <w:b/>
        </w:rPr>
        <w:t>ΠΡΟΕΔΡΕΥΩΝ (Γεώργιος Βαρεμένος):</w:t>
      </w:r>
      <w:r>
        <w:t xml:space="preserve"> </w:t>
      </w:r>
      <w:r>
        <w:t xml:space="preserve">Συνεπώς το άρθρο </w:t>
      </w:r>
      <w:r>
        <w:t xml:space="preserve">7 έγινε δεκτό, όπως τροποποιήθηκε από τον κύριο Υπουργό, κατά πλειοψηφία. </w:t>
      </w:r>
    </w:p>
    <w:p w14:paraId="3753E480" w14:textId="77777777" w:rsidR="00DD17FA" w:rsidRDefault="00C30555">
      <w:pPr>
        <w:spacing w:line="600" w:lineRule="auto"/>
        <w:ind w:firstLine="720"/>
        <w:jc w:val="both"/>
      </w:pPr>
      <w:r>
        <w:t>Ερωτάται το Σώμα: Γίνεται δεκτό το άρθρο 8, όπως τροποποιήθηκε από τον κύριο Υπουργό;</w:t>
      </w:r>
    </w:p>
    <w:p w14:paraId="3753E481" w14:textId="77777777" w:rsidR="00DD17FA" w:rsidRDefault="00C30555">
      <w:pPr>
        <w:spacing w:line="600" w:lineRule="auto"/>
        <w:ind w:firstLine="720"/>
        <w:jc w:val="both"/>
      </w:pPr>
      <w:r>
        <w:rPr>
          <w:b/>
        </w:rPr>
        <w:t>ΠΟΛΛΟΙ ΒΟΥΛΕΥΤΕΣ:</w:t>
      </w:r>
      <w:r>
        <w:t xml:space="preserve"> Δεκτό, δεκτό.</w:t>
      </w:r>
    </w:p>
    <w:p w14:paraId="3753E482" w14:textId="77777777" w:rsidR="00DD17FA" w:rsidRDefault="00C30555">
      <w:pPr>
        <w:spacing w:line="600" w:lineRule="auto"/>
        <w:ind w:firstLine="720"/>
        <w:jc w:val="both"/>
      </w:pPr>
      <w:r>
        <w:rPr>
          <w:b/>
        </w:rPr>
        <w:t>ΕΛΕΥΘΕΡΙΟΣ ΑΥΓΕΝΑΚΗΣ:</w:t>
      </w:r>
      <w:r>
        <w:t xml:space="preserve"> Κατά πλειοψηφία.</w:t>
      </w:r>
    </w:p>
    <w:p w14:paraId="3753E483" w14:textId="77777777" w:rsidR="00DD17FA" w:rsidRDefault="00C30555">
      <w:pPr>
        <w:spacing w:line="600" w:lineRule="auto"/>
        <w:ind w:firstLine="720"/>
        <w:jc w:val="both"/>
      </w:pPr>
      <w:r>
        <w:rPr>
          <w:b/>
        </w:rPr>
        <w:t>ΙΩΑΝΝΗΣ ΛΑΓΟΣ:</w:t>
      </w:r>
      <w:r>
        <w:t xml:space="preserve"> Κατά πλει</w:t>
      </w:r>
      <w:r>
        <w:t>οψηφία.</w:t>
      </w:r>
    </w:p>
    <w:p w14:paraId="3753E484" w14:textId="77777777" w:rsidR="00DD17FA" w:rsidRDefault="00C30555">
      <w:pPr>
        <w:spacing w:line="600" w:lineRule="auto"/>
        <w:ind w:firstLine="720"/>
        <w:jc w:val="both"/>
      </w:pPr>
      <w:r>
        <w:rPr>
          <w:b/>
        </w:rPr>
        <w:t>ΘΕΟΔΩΡΟΣ ΠΑΠΑΘΕΟΔΩΡΟΥ:</w:t>
      </w:r>
      <w:r>
        <w:t xml:space="preserve"> Κατά πλειοψηφία.</w:t>
      </w:r>
    </w:p>
    <w:p w14:paraId="3753E485" w14:textId="77777777" w:rsidR="00DD17FA" w:rsidRDefault="00C30555">
      <w:pPr>
        <w:spacing w:line="600" w:lineRule="auto"/>
        <w:ind w:firstLine="720"/>
        <w:jc w:val="both"/>
        <w:rPr>
          <w:b/>
        </w:rPr>
      </w:pPr>
      <w:r>
        <w:rPr>
          <w:b/>
        </w:rPr>
        <w:t>ΓΕΩΡΓΙΟΣ ΛΑΜΠΡΟΥΛΗΣ (Ζ΄ Αντιπρόεδρος της Βουλής):</w:t>
      </w:r>
      <w:r>
        <w:t xml:space="preserve"> Κατά πλειοψηφία.</w:t>
      </w:r>
    </w:p>
    <w:p w14:paraId="3753E486" w14:textId="77777777" w:rsidR="00DD17FA" w:rsidRDefault="00C30555">
      <w:pPr>
        <w:spacing w:line="600" w:lineRule="auto"/>
        <w:ind w:firstLine="720"/>
        <w:jc w:val="both"/>
      </w:pPr>
      <w:r>
        <w:rPr>
          <w:b/>
        </w:rPr>
        <w:t>ΓΕΩΡΓΙΟΣ ΑΜΥΡΑΣ:</w:t>
      </w:r>
      <w:r>
        <w:t xml:space="preserve"> Κατά πλειοψηφία.</w:t>
      </w:r>
    </w:p>
    <w:p w14:paraId="3753E487" w14:textId="77777777" w:rsidR="00DD17FA" w:rsidRDefault="00C30555">
      <w:pPr>
        <w:spacing w:line="600" w:lineRule="auto"/>
        <w:ind w:firstLine="720"/>
        <w:jc w:val="both"/>
      </w:pPr>
      <w:r>
        <w:rPr>
          <w:b/>
        </w:rPr>
        <w:t>ΓΕΩΡΓΙΟΣ–ΔΗΜΗΤΡΙΟΣ ΚΑΡΡΑΣ:</w:t>
      </w:r>
      <w:r>
        <w:t xml:space="preserve"> Κατά πλειοψηφία.</w:t>
      </w:r>
    </w:p>
    <w:p w14:paraId="3753E488" w14:textId="77777777" w:rsidR="00DD17FA" w:rsidRDefault="00C30555">
      <w:pPr>
        <w:spacing w:line="600" w:lineRule="auto"/>
        <w:ind w:firstLine="720"/>
        <w:jc w:val="both"/>
      </w:pPr>
      <w:r>
        <w:rPr>
          <w:b/>
        </w:rPr>
        <w:t>ΠΡΟΕΔΡΕΥΩΝ (Γεώργιος Βαρεμένος):</w:t>
      </w:r>
      <w:r>
        <w:t xml:space="preserve"> </w:t>
      </w:r>
      <w:r>
        <w:t xml:space="preserve">Συνεπώς το άρθρο </w:t>
      </w:r>
      <w:r>
        <w:t xml:space="preserve">8 έγινε </w:t>
      </w:r>
      <w:r>
        <w:t>δεκτό, όπως τροποποιήθηκε από τον κύριο Υπουργό, κατά πλειοψηφία.</w:t>
      </w:r>
    </w:p>
    <w:p w14:paraId="3753E489" w14:textId="77777777" w:rsidR="00DD17FA" w:rsidRDefault="00C30555">
      <w:pPr>
        <w:spacing w:line="600" w:lineRule="auto"/>
        <w:ind w:firstLine="720"/>
        <w:jc w:val="both"/>
      </w:pPr>
      <w:r>
        <w:t>Ερωτάται το Σώμα: Γίνεται δεκτό το άρθρο 10, όπως τροποποιήθηκε από τον κύριο Υπουργό;</w:t>
      </w:r>
    </w:p>
    <w:p w14:paraId="3753E48A" w14:textId="77777777" w:rsidR="00DD17FA" w:rsidRDefault="00C30555">
      <w:pPr>
        <w:spacing w:line="600" w:lineRule="auto"/>
        <w:ind w:firstLine="720"/>
        <w:jc w:val="both"/>
      </w:pPr>
      <w:r>
        <w:rPr>
          <w:b/>
        </w:rPr>
        <w:t>ΠΟΛΛΟΙ ΒΟΥΛΕΥΤΕΣ:</w:t>
      </w:r>
      <w:r>
        <w:t xml:space="preserve"> Δεκτό, δεκτό.</w:t>
      </w:r>
    </w:p>
    <w:p w14:paraId="3753E48B" w14:textId="77777777" w:rsidR="00DD17FA" w:rsidRDefault="00C30555">
      <w:pPr>
        <w:spacing w:line="600" w:lineRule="auto"/>
        <w:ind w:firstLine="720"/>
        <w:jc w:val="both"/>
      </w:pPr>
      <w:r>
        <w:rPr>
          <w:b/>
        </w:rPr>
        <w:t>ΕΛΕΥΘΕΡΙΟΣ ΑΥΓΕΝΑΚΗΣ:</w:t>
      </w:r>
      <w:r>
        <w:t xml:space="preserve"> Κατά πλειοψηφία.</w:t>
      </w:r>
    </w:p>
    <w:p w14:paraId="3753E48C" w14:textId="77777777" w:rsidR="00DD17FA" w:rsidRDefault="00C30555">
      <w:pPr>
        <w:spacing w:line="600" w:lineRule="auto"/>
        <w:ind w:firstLine="720"/>
        <w:jc w:val="both"/>
      </w:pPr>
      <w:r>
        <w:rPr>
          <w:b/>
        </w:rPr>
        <w:t>ΙΩΑΝΝΗΣ ΛΑΓΟΣ:</w:t>
      </w:r>
      <w:r>
        <w:t xml:space="preserve"> Κατά πλειοψηφία.</w:t>
      </w:r>
    </w:p>
    <w:p w14:paraId="3753E48D" w14:textId="77777777" w:rsidR="00DD17FA" w:rsidRDefault="00C30555">
      <w:pPr>
        <w:spacing w:line="600" w:lineRule="auto"/>
        <w:ind w:firstLine="720"/>
        <w:jc w:val="both"/>
      </w:pPr>
      <w:r>
        <w:rPr>
          <w:b/>
        </w:rPr>
        <w:t>ΘΕΟΔΩΡΟΣ ΠΑΠΑΘΕΟΔΩΡΟΥ:</w:t>
      </w:r>
      <w:r>
        <w:t xml:space="preserve"> Δεκτό, δεκτό.</w:t>
      </w:r>
    </w:p>
    <w:p w14:paraId="3753E48E" w14:textId="77777777" w:rsidR="00DD17FA" w:rsidRDefault="00C30555">
      <w:pPr>
        <w:spacing w:line="600" w:lineRule="auto"/>
        <w:ind w:firstLine="720"/>
        <w:jc w:val="both"/>
        <w:rPr>
          <w:b/>
        </w:rPr>
      </w:pPr>
      <w:r>
        <w:rPr>
          <w:b/>
        </w:rPr>
        <w:t>ΓΕΩΡΓΙΟΣ ΛΑΜΠΡΟΥΛΗΣ (Ζ΄ Αντιπρόεδρος της Βουλής):</w:t>
      </w:r>
      <w:r>
        <w:t xml:space="preserve"> Παρών.</w:t>
      </w:r>
    </w:p>
    <w:p w14:paraId="3753E48F" w14:textId="77777777" w:rsidR="00DD17FA" w:rsidRDefault="00C30555">
      <w:pPr>
        <w:spacing w:line="600" w:lineRule="auto"/>
        <w:ind w:firstLine="720"/>
        <w:jc w:val="both"/>
      </w:pPr>
      <w:r>
        <w:rPr>
          <w:b/>
        </w:rPr>
        <w:t>ΓΕΩΡΓΙΟΣ ΑΜΥΡΑΣ:</w:t>
      </w:r>
      <w:r>
        <w:t xml:space="preserve"> Κατά πλειοψηφία.</w:t>
      </w:r>
    </w:p>
    <w:p w14:paraId="3753E490" w14:textId="77777777" w:rsidR="00DD17FA" w:rsidRDefault="00C30555">
      <w:pPr>
        <w:spacing w:line="600" w:lineRule="auto"/>
        <w:ind w:firstLine="720"/>
        <w:jc w:val="both"/>
      </w:pPr>
      <w:r>
        <w:rPr>
          <w:b/>
        </w:rPr>
        <w:t xml:space="preserve">ΓΕΩΡΓΙΟΣ–ΔΗΜΗΤΡΙΟΣ ΚΑΡΡΑΣ: </w:t>
      </w:r>
      <w:r>
        <w:t>Κατά πλειοψηφία.</w:t>
      </w:r>
    </w:p>
    <w:p w14:paraId="3753E491" w14:textId="77777777" w:rsidR="00DD17FA" w:rsidRDefault="00C30555">
      <w:pPr>
        <w:spacing w:line="600" w:lineRule="auto"/>
        <w:ind w:firstLine="720"/>
        <w:jc w:val="both"/>
      </w:pPr>
      <w:r>
        <w:rPr>
          <w:b/>
        </w:rPr>
        <w:t>ΠΡΟΕΔΡΕΥΩΝ (Γεώργιος Βαρεμένος):</w:t>
      </w:r>
      <w:r>
        <w:t xml:space="preserve"> </w:t>
      </w:r>
      <w:r>
        <w:t xml:space="preserve">Συνεπώς το άρθρο </w:t>
      </w:r>
      <w:r>
        <w:t>10 έγινε δεκτό, όπως τροποποιήθηκε</w:t>
      </w:r>
      <w:r>
        <w:t xml:space="preserve"> από τον κύριο Υπουργό, κατά πλειοψηφία.</w:t>
      </w:r>
    </w:p>
    <w:p w14:paraId="3753E492" w14:textId="77777777" w:rsidR="00DD17FA" w:rsidRDefault="00C30555">
      <w:pPr>
        <w:spacing w:line="600" w:lineRule="auto"/>
        <w:ind w:firstLine="720"/>
        <w:jc w:val="both"/>
      </w:pPr>
      <w:r>
        <w:t>Ερωτάται το Σώμα: Γίνεται δεκτό το άρθρο 15, όπως τροποποιήθηκε από τον κύριο Υπουργό;</w:t>
      </w:r>
    </w:p>
    <w:p w14:paraId="3753E493" w14:textId="77777777" w:rsidR="00DD17FA" w:rsidRDefault="00C30555">
      <w:pPr>
        <w:spacing w:line="600" w:lineRule="auto"/>
        <w:ind w:firstLine="720"/>
        <w:jc w:val="both"/>
      </w:pPr>
      <w:r>
        <w:rPr>
          <w:b/>
        </w:rPr>
        <w:t>ΠΟΛΛΟΙ ΒΟΥΛΕΥΤΕΣ:</w:t>
      </w:r>
      <w:r>
        <w:t xml:space="preserve"> Δεκτό, δεκτό.</w:t>
      </w:r>
    </w:p>
    <w:p w14:paraId="3753E494" w14:textId="77777777" w:rsidR="00DD17FA" w:rsidRDefault="00C30555">
      <w:pPr>
        <w:spacing w:line="600" w:lineRule="auto"/>
        <w:ind w:firstLine="720"/>
        <w:jc w:val="both"/>
      </w:pPr>
      <w:r>
        <w:rPr>
          <w:b/>
        </w:rPr>
        <w:t>ΕΛΕΥΘΕΡΙΟΣ ΑΥΓΕΝΑΚΗΣ:</w:t>
      </w:r>
      <w:r>
        <w:t xml:space="preserve"> Κατά πλειοψηφία.</w:t>
      </w:r>
    </w:p>
    <w:p w14:paraId="3753E495" w14:textId="77777777" w:rsidR="00DD17FA" w:rsidRDefault="00C30555">
      <w:pPr>
        <w:spacing w:line="600" w:lineRule="auto"/>
        <w:ind w:firstLine="720"/>
        <w:jc w:val="both"/>
      </w:pPr>
      <w:r>
        <w:rPr>
          <w:b/>
        </w:rPr>
        <w:t>ΙΩΑΝΝΗΣ ΛΑΓΟΣ:</w:t>
      </w:r>
      <w:r>
        <w:t xml:space="preserve"> Κατά πλειοψηφία.</w:t>
      </w:r>
    </w:p>
    <w:p w14:paraId="3753E496" w14:textId="77777777" w:rsidR="00DD17FA" w:rsidRDefault="00C30555">
      <w:pPr>
        <w:spacing w:line="600" w:lineRule="auto"/>
        <w:ind w:firstLine="720"/>
        <w:jc w:val="both"/>
      </w:pPr>
      <w:r>
        <w:rPr>
          <w:b/>
        </w:rPr>
        <w:t>ΘΕΟΔΩΡΟΣ ΠΑΠΑΘΕΟΔΩΡΟΥ:</w:t>
      </w:r>
      <w:r>
        <w:t xml:space="preserve"> Δε</w:t>
      </w:r>
      <w:r>
        <w:t>κτό, δεκτό.</w:t>
      </w:r>
    </w:p>
    <w:p w14:paraId="3753E497" w14:textId="77777777" w:rsidR="00DD17FA" w:rsidRDefault="00C30555">
      <w:pPr>
        <w:spacing w:line="600" w:lineRule="auto"/>
        <w:ind w:firstLine="720"/>
        <w:jc w:val="both"/>
        <w:rPr>
          <w:b/>
        </w:rPr>
      </w:pPr>
      <w:r>
        <w:rPr>
          <w:b/>
        </w:rPr>
        <w:t>ΓΕΩΡΓΙΟΣ ΛΑΜΠΡΟΥΛΗΣ (Ζ΄ Αντιπρόεδρος της Βουλής):</w:t>
      </w:r>
      <w:r>
        <w:t xml:space="preserve"> Παρών.</w:t>
      </w:r>
    </w:p>
    <w:p w14:paraId="3753E498" w14:textId="77777777" w:rsidR="00DD17FA" w:rsidRDefault="00C30555">
      <w:pPr>
        <w:spacing w:line="600" w:lineRule="auto"/>
        <w:ind w:firstLine="720"/>
        <w:jc w:val="both"/>
      </w:pPr>
      <w:r>
        <w:rPr>
          <w:b/>
        </w:rPr>
        <w:t>ΓΕΩΡΓΙΟΣ ΑΜΥΡΑΣ:</w:t>
      </w:r>
      <w:r>
        <w:t xml:space="preserve"> Κατά πλειοψηφία.</w:t>
      </w:r>
    </w:p>
    <w:p w14:paraId="3753E499" w14:textId="77777777" w:rsidR="00DD17FA" w:rsidRDefault="00C30555">
      <w:pPr>
        <w:spacing w:line="600" w:lineRule="auto"/>
        <w:ind w:firstLine="720"/>
        <w:jc w:val="both"/>
      </w:pPr>
      <w:r>
        <w:rPr>
          <w:b/>
        </w:rPr>
        <w:t xml:space="preserve">ΓΕΩΡΓΙΟΣ–ΔΗΜΗΤΡΙΟΣ ΚΑΡΡΑΣ: </w:t>
      </w:r>
      <w:r>
        <w:t>Δεκτό, δεκτό.</w:t>
      </w:r>
    </w:p>
    <w:p w14:paraId="3753E49A" w14:textId="77777777" w:rsidR="00DD17FA" w:rsidRDefault="00C30555">
      <w:pPr>
        <w:spacing w:line="600" w:lineRule="auto"/>
        <w:ind w:firstLine="720"/>
        <w:jc w:val="both"/>
      </w:pPr>
      <w:r>
        <w:rPr>
          <w:b/>
        </w:rPr>
        <w:t>ΠΡΟΕΔΡΕΥΩΝ (Γεώργιος Βαρεμένος):</w:t>
      </w:r>
      <w:r>
        <w:t xml:space="preserve"> </w:t>
      </w:r>
      <w:r>
        <w:t xml:space="preserve">Συνεπώς το άρθρο </w:t>
      </w:r>
      <w:r>
        <w:t>15 έγινε δεκτό, όπως τροποποιήθηκε από τον κύριο Υπουργό, κατά</w:t>
      </w:r>
      <w:r>
        <w:t xml:space="preserve"> πλειοψηφία.</w:t>
      </w:r>
    </w:p>
    <w:p w14:paraId="3753E49B" w14:textId="77777777" w:rsidR="00DD17FA" w:rsidRDefault="00C30555">
      <w:pPr>
        <w:spacing w:line="600" w:lineRule="auto"/>
        <w:ind w:firstLine="720"/>
        <w:jc w:val="both"/>
      </w:pPr>
      <w:r>
        <w:t>Ερωτάται το Σώμα: Γίνεται δεκτό το άρθρο 19, όπως τροποποιήθηκε από τον κύριο Υπουργό;</w:t>
      </w:r>
    </w:p>
    <w:p w14:paraId="3753E49C" w14:textId="77777777" w:rsidR="00DD17FA" w:rsidRDefault="00C30555">
      <w:pPr>
        <w:spacing w:line="600" w:lineRule="auto"/>
        <w:ind w:firstLine="720"/>
        <w:jc w:val="both"/>
      </w:pPr>
      <w:r>
        <w:rPr>
          <w:b/>
        </w:rPr>
        <w:t>ΠΟΛΛΟΙ ΒΟΥΛΕΥΤΕΣ:</w:t>
      </w:r>
      <w:r>
        <w:t xml:space="preserve"> Δεκτό, δεκτό.</w:t>
      </w:r>
    </w:p>
    <w:p w14:paraId="3753E49D" w14:textId="77777777" w:rsidR="00DD17FA" w:rsidRDefault="00C30555">
      <w:pPr>
        <w:spacing w:line="600" w:lineRule="auto"/>
        <w:ind w:firstLine="720"/>
        <w:jc w:val="both"/>
      </w:pPr>
      <w:r>
        <w:rPr>
          <w:b/>
        </w:rPr>
        <w:t>ΕΛΕΥΘΕΡΙΟΣ ΑΥΓΕΝΑΚΗΣ:</w:t>
      </w:r>
      <w:r>
        <w:t xml:space="preserve"> Κατά πλειοψηφία.</w:t>
      </w:r>
    </w:p>
    <w:p w14:paraId="3753E49E" w14:textId="77777777" w:rsidR="00DD17FA" w:rsidRDefault="00C30555">
      <w:pPr>
        <w:spacing w:line="600" w:lineRule="auto"/>
        <w:ind w:firstLine="720"/>
        <w:jc w:val="both"/>
      </w:pPr>
      <w:r>
        <w:rPr>
          <w:b/>
        </w:rPr>
        <w:t>ΙΩΑΝΝΗΣ ΛΑΓΟΣ:</w:t>
      </w:r>
      <w:r>
        <w:t xml:space="preserve"> Κατά πλειοψηφία.</w:t>
      </w:r>
    </w:p>
    <w:p w14:paraId="3753E49F" w14:textId="77777777" w:rsidR="00DD17FA" w:rsidRDefault="00C30555">
      <w:pPr>
        <w:spacing w:line="600" w:lineRule="auto"/>
        <w:ind w:firstLine="720"/>
        <w:jc w:val="both"/>
      </w:pPr>
      <w:r>
        <w:rPr>
          <w:b/>
        </w:rPr>
        <w:t>ΘΕΟΔΩΡΟΣ ΠΑΠΑΘΕΟΔΩΡΟΥ:</w:t>
      </w:r>
      <w:r>
        <w:t xml:space="preserve"> Κατά πλειοψηφία.</w:t>
      </w:r>
    </w:p>
    <w:p w14:paraId="3753E4A0" w14:textId="77777777" w:rsidR="00DD17FA" w:rsidRDefault="00C30555">
      <w:pPr>
        <w:spacing w:line="600" w:lineRule="auto"/>
        <w:ind w:firstLine="720"/>
        <w:jc w:val="both"/>
        <w:rPr>
          <w:b/>
        </w:rPr>
      </w:pPr>
      <w:r>
        <w:rPr>
          <w:b/>
        </w:rPr>
        <w:t xml:space="preserve">ΓΕΩΡΓΙΟΣ </w:t>
      </w:r>
      <w:r>
        <w:rPr>
          <w:b/>
        </w:rPr>
        <w:t>ΛΑΜΠΡΟΥΛΗΣ (Ζ΄ Αντιπρόεδρος της Βουλής):</w:t>
      </w:r>
      <w:r>
        <w:t xml:space="preserve"> Παρών.</w:t>
      </w:r>
    </w:p>
    <w:p w14:paraId="3753E4A1" w14:textId="77777777" w:rsidR="00DD17FA" w:rsidRDefault="00C30555">
      <w:pPr>
        <w:spacing w:line="600" w:lineRule="auto"/>
        <w:ind w:firstLine="720"/>
        <w:jc w:val="both"/>
      </w:pPr>
      <w:r>
        <w:rPr>
          <w:b/>
        </w:rPr>
        <w:t>ΓΕΩΡΓΙΟΣ ΑΜΥΡΑΣ:</w:t>
      </w:r>
      <w:r>
        <w:t xml:space="preserve"> Κατά πλειοψηφία.</w:t>
      </w:r>
    </w:p>
    <w:p w14:paraId="3753E4A2" w14:textId="77777777" w:rsidR="00DD17FA" w:rsidRDefault="00C30555">
      <w:pPr>
        <w:spacing w:line="600" w:lineRule="auto"/>
        <w:ind w:firstLine="720"/>
        <w:jc w:val="both"/>
      </w:pPr>
      <w:r>
        <w:rPr>
          <w:b/>
        </w:rPr>
        <w:t xml:space="preserve">ΓΕΩΡΓΙΟΣ–ΔΗΜΗΤΡΙΟΣ ΚΑΡΡΑΣ: </w:t>
      </w:r>
      <w:r>
        <w:t>Κατά πλειοψηφία.</w:t>
      </w:r>
    </w:p>
    <w:p w14:paraId="3753E4A3" w14:textId="77777777" w:rsidR="00DD17FA" w:rsidRDefault="00C30555">
      <w:pPr>
        <w:spacing w:line="600" w:lineRule="auto"/>
        <w:ind w:firstLine="720"/>
        <w:jc w:val="both"/>
      </w:pPr>
      <w:r>
        <w:rPr>
          <w:b/>
        </w:rPr>
        <w:t>ΠΡΟΕΔΡΕΥΩΝ (Γεώργιος Βαρεμένος):</w:t>
      </w:r>
      <w:r>
        <w:t xml:space="preserve"> </w:t>
      </w:r>
      <w:r>
        <w:t xml:space="preserve">Συνεπώς το άρθρο </w:t>
      </w:r>
      <w:r>
        <w:t>19 έγινε δεκτό, όπως τροποποιήθηκε από τον κύριο Υπουργό, κατά πλειοψηφία.</w:t>
      </w:r>
    </w:p>
    <w:p w14:paraId="3753E4A4" w14:textId="77777777" w:rsidR="00DD17FA" w:rsidRDefault="00C30555">
      <w:pPr>
        <w:spacing w:line="600" w:lineRule="auto"/>
        <w:ind w:firstLine="720"/>
        <w:jc w:val="both"/>
      </w:pPr>
      <w:r>
        <w:t>Ερωτάται το Σώμα: Γίνεται δεκτό το άρθρο 20 ως έχει;</w:t>
      </w:r>
    </w:p>
    <w:p w14:paraId="3753E4A5" w14:textId="77777777" w:rsidR="00DD17FA" w:rsidRDefault="00C30555">
      <w:pPr>
        <w:spacing w:line="600" w:lineRule="auto"/>
        <w:ind w:firstLine="720"/>
        <w:jc w:val="both"/>
      </w:pPr>
      <w:r>
        <w:rPr>
          <w:b/>
        </w:rPr>
        <w:t>ΠΟΛΛΟΙ ΒΟΥΛΕΥΤΕΣ:</w:t>
      </w:r>
      <w:r>
        <w:t xml:space="preserve"> Δεκτό, δεκτό.</w:t>
      </w:r>
    </w:p>
    <w:p w14:paraId="3753E4A6" w14:textId="77777777" w:rsidR="00DD17FA" w:rsidRDefault="00C30555">
      <w:pPr>
        <w:spacing w:line="600" w:lineRule="auto"/>
        <w:ind w:firstLine="720"/>
        <w:jc w:val="both"/>
      </w:pPr>
      <w:r>
        <w:rPr>
          <w:b/>
        </w:rPr>
        <w:t>ΕΛΕΥΘΕΡΙΟΣ ΑΥΓΕΝΑΚΗΣ:</w:t>
      </w:r>
      <w:r>
        <w:t xml:space="preserve"> Κατά πλειοψηφία.</w:t>
      </w:r>
    </w:p>
    <w:p w14:paraId="3753E4A7" w14:textId="77777777" w:rsidR="00DD17FA" w:rsidRDefault="00C30555">
      <w:pPr>
        <w:spacing w:line="600" w:lineRule="auto"/>
        <w:ind w:firstLine="720"/>
        <w:jc w:val="both"/>
      </w:pPr>
      <w:r>
        <w:rPr>
          <w:b/>
        </w:rPr>
        <w:t>ΙΩΑΝΝΗΣ ΛΑΓΟΣ:</w:t>
      </w:r>
      <w:r>
        <w:t xml:space="preserve"> Κατά πλειοψηφία.</w:t>
      </w:r>
    </w:p>
    <w:p w14:paraId="3753E4A8" w14:textId="77777777" w:rsidR="00DD17FA" w:rsidRDefault="00C30555">
      <w:pPr>
        <w:spacing w:line="600" w:lineRule="auto"/>
        <w:ind w:firstLine="720"/>
        <w:jc w:val="both"/>
      </w:pPr>
      <w:r>
        <w:rPr>
          <w:b/>
        </w:rPr>
        <w:t>ΘΕΟΔΩΡΟΣ ΠΑΠΑΘΕΟΔΩΡΟΥ:</w:t>
      </w:r>
      <w:r>
        <w:t xml:space="preserve"> Κατά πλειοψηφία.</w:t>
      </w:r>
    </w:p>
    <w:p w14:paraId="3753E4A9" w14:textId="77777777" w:rsidR="00DD17FA" w:rsidRDefault="00C30555">
      <w:pPr>
        <w:spacing w:line="600" w:lineRule="auto"/>
        <w:ind w:firstLine="720"/>
        <w:jc w:val="both"/>
        <w:rPr>
          <w:b/>
        </w:rPr>
      </w:pPr>
      <w:r>
        <w:rPr>
          <w:b/>
        </w:rPr>
        <w:t>ΓΕΩΡΓΙΟΣ ΛΑΜΠΡΟΥΛΗΣ (Ζ΄ Αντιπρόεδρος της Βουλής):</w:t>
      </w:r>
      <w:r>
        <w:t xml:space="preserve"> Κατά πλειο</w:t>
      </w:r>
      <w:r>
        <w:t>ψηφία.</w:t>
      </w:r>
    </w:p>
    <w:p w14:paraId="3753E4AA" w14:textId="77777777" w:rsidR="00DD17FA" w:rsidRDefault="00C30555">
      <w:pPr>
        <w:spacing w:line="600" w:lineRule="auto"/>
        <w:ind w:firstLine="720"/>
        <w:jc w:val="both"/>
      </w:pPr>
      <w:r>
        <w:rPr>
          <w:b/>
        </w:rPr>
        <w:t>ΓΕΩΡΓΙΟΣ ΑΜΥΡΑΣ:</w:t>
      </w:r>
      <w:r>
        <w:t xml:space="preserve"> Κατά πλειοψηφία.</w:t>
      </w:r>
    </w:p>
    <w:p w14:paraId="3753E4AB" w14:textId="77777777" w:rsidR="00DD17FA" w:rsidRDefault="00C30555">
      <w:pPr>
        <w:spacing w:line="600" w:lineRule="auto"/>
        <w:ind w:firstLine="720"/>
        <w:jc w:val="both"/>
      </w:pPr>
      <w:r>
        <w:rPr>
          <w:b/>
        </w:rPr>
        <w:t xml:space="preserve">ΓΕΩΡΓΙΟΣ–ΔΗΜΗΤΡΙΟΣ ΚΑΡΡΑΣ: </w:t>
      </w:r>
      <w:r>
        <w:t>Κατά πλειοψηφία.</w:t>
      </w:r>
    </w:p>
    <w:p w14:paraId="3753E4AC" w14:textId="77777777" w:rsidR="00DD17FA" w:rsidRDefault="00C30555">
      <w:pPr>
        <w:spacing w:line="600" w:lineRule="auto"/>
        <w:ind w:firstLine="720"/>
        <w:jc w:val="both"/>
      </w:pPr>
      <w:r>
        <w:rPr>
          <w:b/>
        </w:rPr>
        <w:t>ΠΡΟΕΔΡΕΥΩΝ (Γεώργιος Βαρεμένος):</w:t>
      </w:r>
      <w:r>
        <w:t xml:space="preserve"> </w:t>
      </w:r>
      <w:r>
        <w:t xml:space="preserve">Συνεπώς το άρθρο </w:t>
      </w:r>
      <w:r>
        <w:t>20 έγινε δεκτό ως έχει κατά πλειοψηφία.</w:t>
      </w:r>
    </w:p>
    <w:p w14:paraId="3753E4AD" w14:textId="77777777" w:rsidR="00DD17FA" w:rsidRDefault="00C30555">
      <w:pPr>
        <w:spacing w:line="600" w:lineRule="auto"/>
        <w:ind w:firstLine="720"/>
        <w:jc w:val="both"/>
      </w:pPr>
      <w:r>
        <w:t>Ερωτάται το Σώμα: Γίνεται δεκτό το άρθρο 44 ως έχει;</w:t>
      </w:r>
    </w:p>
    <w:p w14:paraId="3753E4AE" w14:textId="77777777" w:rsidR="00DD17FA" w:rsidRDefault="00C30555">
      <w:pPr>
        <w:spacing w:line="600" w:lineRule="auto"/>
        <w:ind w:firstLine="720"/>
        <w:jc w:val="both"/>
      </w:pPr>
      <w:r>
        <w:rPr>
          <w:b/>
        </w:rPr>
        <w:t>ΠΟΛΛΟΙ ΒΟΥΛΕΥΤΕΣ:</w:t>
      </w:r>
      <w:r>
        <w:t xml:space="preserve"> Δεκτό, δεκ</w:t>
      </w:r>
      <w:r>
        <w:t>τό.</w:t>
      </w:r>
    </w:p>
    <w:p w14:paraId="3753E4AF" w14:textId="77777777" w:rsidR="00DD17FA" w:rsidRDefault="00C30555">
      <w:pPr>
        <w:spacing w:line="600" w:lineRule="auto"/>
        <w:ind w:firstLine="720"/>
        <w:jc w:val="both"/>
      </w:pPr>
      <w:r>
        <w:rPr>
          <w:b/>
        </w:rPr>
        <w:t>ΕΛΕΥΘΕΡΙΟΣ ΑΥΓΕΝΑΚΗΣ:</w:t>
      </w:r>
      <w:r>
        <w:t xml:space="preserve"> Κατά πλειοψηφία.</w:t>
      </w:r>
    </w:p>
    <w:p w14:paraId="3753E4B0" w14:textId="77777777" w:rsidR="00DD17FA" w:rsidRDefault="00C30555">
      <w:pPr>
        <w:spacing w:line="600" w:lineRule="auto"/>
        <w:ind w:firstLine="720"/>
        <w:jc w:val="both"/>
      </w:pPr>
      <w:r>
        <w:rPr>
          <w:b/>
        </w:rPr>
        <w:t>ΙΩΑΝΝΗΣ ΛΑΓΟΣ:</w:t>
      </w:r>
      <w:r>
        <w:t xml:space="preserve"> Κατά πλειοψηφία.</w:t>
      </w:r>
    </w:p>
    <w:p w14:paraId="3753E4B1" w14:textId="77777777" w:rsidR="00DD17FA" w:rsidRDefault="00C30555">
      <w:pPr>
        <w:spacing w:line="600" w:lineRule="auto"/>
        <w:ind w:firstLine="720"/>
        <w:jc w:val="both"/>
      </w:pPr>
      <w:r>
        <w:rPr>
          <w:b/>
        </w:rPr>
        <w:t>ΘΕΟΔΩΡΟΣ ΠΑΠΑΘΕΟΔΩΡΟΥ:</w:t>
      </w:r>
      <w:r>
        <w:t xml:space="preserve"> Κατά πλειοψηφία.</w:t>
      </w:r>
    </w:p>
    <w:p w14:paraId="3753E4B2" w14:textId="77777777" w:rsidR="00DD17FA" w:rsidRDefault="00C30555">
      <w:pPr>
        <w:spacing w:line="600" w:lineRule="auto"/>
        <w:ind w:firstLine="720"/>
        <w:jc w:val="both"/>
        <w:rPr>
          <w:b/>
        </w:rPr>
      </w:pPr>
      <w:r>
        <w:rPr>
          <w:b/>
        </w:rPr>
        <w:t>ΓΕΩΡΓΙΟΣ ΛΑΜΠΡΟΥΛΗΣ (Ζ΄ Αντιπρόεδρος της Βουλής):</w:t>
      </w:r>
      <w:r>
        <w:t xml:space="preserve"> Κατά πλειοψηφία.</w:t>
      </w:r>
    </w:p>
    <w:p w14:paraId="3753E4B3" w14:textId="77777777" w:rsidR="00DD17FA" w:rsidRDefault="00C30555">
      <w:pPr>
        <w:spacing w:line="600" w:lineRule="auto"/>
        <w:ind w:firstLine="720"/>
        <w:jc w:val="both"/>
      </w:pPr>
      <w:r>
        <w:rPr>
          <w:b/>
        </w:rPr>
        <w:t>ΓΕΩΡΓΙΟΣ ΑΜΥΡΑΣ:</w:t>
      </w:r>
      <w:r>
        <w:t xml:space="preserve"> Κατά πλειοψηφία.</w:t>
      </w:r>
    </w:p>
    <w:p w14:paraId="3753E4B4" w14:textId="77777777" w:rsidR="00DD17FA" w:rsidRDefault="00C30555">
      <w:pPr>
        <w:spacing w:line="600" w:lineRule="auto"/>
        <w:ind w:firstLine="720"/>
        <w:jc w:val="both"/>
      </w:pPr>
      <w:r>
        <w:rPr>
          <w:b/>
        </w:rPr>
        <w:t xml:space="preserve">ΓΕΩΡΓΙΟΣ–ΔΗΜΗΤΡΙΟΣ ΚΑΡΡΑΣ: </w:t>
      </w:r>
      <w:r>
        <w:t>Κατά πλειοψηφ</w:t>
      </w:r>
      <w:r>
        <w:t>ία.</w:t>
      </w:r>
    </w:p>
    <w:p w14:paraId="3753E4B5" w14:textId="77777777" w:rsidR="00DD17FA" w:rsidRDefault="00C30555">
      <w:pPr>
        <w:spacing w:line="600" w:lineRule="auto"/>
        <w:ind w:firstLine="720"/>
        <w:jc w:val="both"/>
      </w:pPr>
      <w:r>
        <w:rPr>
          <w:b/>
        </w:rPr>
        <w:t>ΠΡΟΕΔΡΕΥΩΝ (Γεώργιος Βαρεμένος):</w:t>
      </w:r>
      <w:r>
        <w:t xml:space="preserve"> </w:t>
      </w:r>
      <w:r>
        <w:t xml:space="preserve">Συνεπώς το άρθρο </w:t>
      </w:r>
      <w:r>
        <w:t>44 έγινε δεκτό ως έχει κατά πλειοψηφία.</w:t>
      </w:r>
    </w:p>
    <w:p w14:paraId="3753E4B6" w14:textId="77777777" w:rsidR="00DD17FA" w:rsidRDefault="00C30555">
      <w:pPr>
        <w:spacing w:line="600" w:lineRule="auto"/>
        <w:ind w:firstLine="720"/>
        <w:jc w:val="both"/>
      </w:pPr>
      <w:r>
        <w:t>Ερωτάται το Σώμα: Γίνεται δεκτό το άρθρο 45, όπως τροποποιήθηκε από τον κύριο Υπουργό;</w:t>
      </w:r>
    </w:p>
    <w:p w14:paraId="3753E4B7" w14:textId="77777777" w:rsidR="00DD17FA" w:rsidRDefault="00C30555">
      <w:pPr>
        <w:spacing w:line="600" w:lineRule="auto"/>
        <w:ind w:firstLine="720"/>
        <w:jc w:val="both"/>
      </w:pPr>
      <w:r>
        <w:rPr>
          <w:b/>
        </w:rPr>
        <w:t>ΠΟΛΛΟΙ ΒΟΥΛΕΥΤΕΣ:</w:t>
      </w:r>
      <w:r>
        <w:t xml:space="preserve"> Δεκτό, δεκτό.</w:t>
      </w:r>
    </w:p>
    <w:p w14:paraId="3753E4B8" w14:textId="77777777" w:rsidR="00DD17FA" w:rsidRDefault="00C30555">
      <w:pPr>
        <w:spacing w:line="600" w:lineRule="auto"/>
        <w:ind w:firstLine="720"/>
        <w:jc w:val="both"/>
      </w:pPr>
      <w:r>
        <w:rPr>
          <w:b/>
        </w:rPr>
        <w:t>ΕΛΕΥΘΕΡΙΟΣ ΑΥΓΕΝΑΚΗΣ:</w:t>
      </w:r>
      <w:r>
        <w:t xml:space="preserve"> Κατά πλειοψηφία.</w:t>
      </w:r>
    </w:p>
    <w:p w14:paraId="3753E4B9" w14:textId="77777777" w:rsidR="00DD17FA" w:rsidRDefault="00C30555">
      <w:pPr>
        <w:spacing w:line="600" w:lineRule="auto"/>
        <w:ind w:firstLine="720"/>
        <w:jc w:val="both"/>
      </w:pPr>
      <w:r>
        <w:rPr>
          <w:b/>
        </w:rPr>
        <w:t>ΙΩΑΝ</w:t>
      </w:r>
      <w:r>
        <w:rPr>
          <w:b/>
        </w:rPr>
        <w:t>ΝΗΣ ΛΑΓΟΣ:</w:t>
      </w:r>
      <w:r>
        <w:t xml:space="preserve"> Κατά πλειοψηφία.</w:t>
      </w:r>
    </w:p>
    <w:p w14:paraId="3753E4BA" w14:textId="77777777" w:rsidR="00DD17FA" w:rsidRDefault="00C30555">
      <w:pPr>
        <w:spacing w:line="600" w:lineRule="auto"/>
        <w:ind w:firstLine="720"/>
        <w:jc w:val="both"/>
      </w:pPr>
      <w:r>
        <w:rPr>
          <w:b/>
        </w:rPr>
        <w:t>ΘΕΟΔΩΡΟΣ ΠΑΠΑΘΕΟΔΩΡΟΥ:</w:t>
      </w:r>
      <w:r>
        <w:t xml:space="preserve"> Κατά πλειοψηφία.</w:t>
      </w:r>
    </w:p>
    <w:p w14:paraId="3753E4BB" w14:textId="77777777" w:rsidR="00DD17FA" w:rsidRDefault="00C30555">
      <w:pPr>
        <w:spacing w:line="600" w:lineRule="auto"/>
        <w:ind w:firstLine="720"/>
        <w:jc w:val="both"/>
        <w:rPr>
          <w:b/>
        </w:rPr>
      </w:pPr>
      <w:r>
        <w:rPr>
          <w:b/>
        </w:rPr>
        <w:t>ΓΕΩΡΓΙΟΣ ΛΑΜΠΡΟΥΛΗΣ (Ζ΄ Αντιπρόεδρος της Βουλής):</w:t>
      </w:r>
      <w:r>
        <w:t xml:space="preserve"> Κατά πλειοψηφία.</w:t>
      </w:r>
    </w:p>
    <w:p w14:paraId="3753E4BC" w14:textId="77777777" w:rsidR="00DD17FA" w:rsidRDefault="00C30555">
      <w:pPr>
        <w:spacing w:line="600" w:lineRule="auto"/>
        <w:ind w:firstLine="720"/>
        <w:jc w:val="both"/>
      </w:pPr>
      <w:r>
        <w:rPr>
          <w:b/>
        </w:rPr>
        <w:t>ΓΕΩΡΓΙΟΣ ΑΜΥΡΑΣ:</w:t>
      </w:r>
      <w:r>
        <w:t xml:space="preserve"> Κατά πλειοψηφία.</w:t>
      </w:r>
    </w:p>
    <w:p w14:paraId="3753E4BD" w14:textId="77777777" w:rsidR="00DD17FA" w:rsidRDefault="00C30555">
      <w:pPr>
        <w:spacing w:line="600" w:lineRule="auto"/>
        <w:ind w:firstLine="720"/>
        <w:jc w:val="both"/>
      </w:pPr>
      <w:r>
        <w:rPr>
          <w:b/>
        </w:rPr>
        <w:t xml:space="preserve">ΓΕΩΡΓΙΟΣ–ΔΗΜΗΤΡΙΟΣ ΚΑΡΡΑΣ: </w:t>
      </w:r>
      <w:r>
        <w:t>Κατά πλειοψηφία.</w:t>
      </w:r>
    </w:p>
    <w:p w14:paraId="3753E4BE" w14:textId="77777777" w:rsidR="00DD17FA" w:rsidRDefault="00C30555">
      <w:pPr>
        <w:spacing w:line="600" w:lineRule="auto"/>
        <w:ind w:firstLine="720"/>
        <w:jc w:val="both"/>
      </w:pPr>
      <w:r>
        <w:rPr>
          <w:b/>
        </w:rPr>
        <w:t>ΠΡΟΕΔΡΕΥΩΝ (Γεώργιος Βαρεμένος):</w:t>
      </w:r>
      <w:r>
        <w:t xml:space="preserve"> </w:t>
      </w:r>
      <w:r>
        <w:t xml:space="preserve">Συνεπώς το άρθρο </w:t>
      </w:r>
      <w:r>
        <w:t>45 έγινε δεκτό, όπως τροποποιήθηκε από τον κύριο Υπουργό, κατά πλειοψηφία.</w:t>
      </w:r>
    </w:p>
    <w:p w14:paraId="3753E4BF" w14:textId="77777777" w:rsidR="00DD17FA" w:rsidRDefault="00C30555">
      <w:pPr>
        <w:spacing w:line="600" w:lineRule="auto"/>
        <w:ind w:firstLine="720"/>
        <w:jc w:val="both"/>
      </w:pPr>
      <w:r>
        <w:t>Ερωτάται το Σώμα: Γίνεται δεκτό το άρθρο 46 ως έχει;</w:t>
      </w:r>
    </w:p>
    <w:p w14:paraId="3753E4C0" w14:textId="77777777" w:rsidR="00DD17FA" w:rsidRDefault="00C30555">
      <w:pPr>
        <w:spacing w:line="600" w:lineRule="auto"/>
        <w:ind w:firstLine="720"/>
        <w:jc w:val="both"/>
      </w:pPr>
      <w:r>
        <w:rPr>
          <w:b/>
        </w:rPr>
        <w:t>ΠΟΛΛΟΙ ΒΟΥΛΕΥΤΕΣ:</w:t>
      </w:r>
      <w:r>
        <w:t xml:space="preserve"> Δεκτό, δεκτό.</w:t>
      </w:r>
    </w:p>
    <w:p w14:paraId="3753E4C1" w14:textId="77777777" w:rsidR="00DD17FA" w:rsidRDefault="00C30555">
      <w:pPr>
        <w:spacing w:line="600" w:lineRule="auto"/>
        <w:ind w:firstLine="720"/>
        <w:jc w:val="both"/>
      </w:pPr>
      <w:r>
        <w:rPr>
          <w:b/>
        </w:rPr>
        <w:t>ΕΛΕΥΘΕΡΙΟΣ ΑΥΓΕΝΑΚΗΣ:</w:t>
      </w:r>
      <w:r>
        <w:t xml:space="preserve"> Κατά πλειοψηφία.</w:t>
      </w:r>
    </w:p>
    <w:p w14:paraId="3753E4C2" w14:textId="77777777" w:rsidR="00DD17FA" w:rsidRDefault="00C30555">
      <w:pPr>
        <w:spacing w:line="600" w:lineRule="auto"/>
        <w:ind w:firstLine="720"/>
        <w:jc w:val="both"/>
      </w:pPr>
      <w:r>
        <w:rPr>
          <w:b/>
        </w:rPr>
        <w:t>ΙΩΑΝΝΗΣ ΛΑΓΟΣ:</w:t>
      </w:r>
      <w:r>
        <w:t xml:space="preserve"> Κατά πλειοψηφία.</w:t>
      </w:r>
    </w:p>
    <w:p w14:paraId="3753E4C3" w14:textId="77777777" w:rsidR="00DD17FA" w:rsidRDefault="00C30555">
      <w:pPr>
        <w:spacing w:line="600" w:lineRule="auto"/>
        <w:ind w:firstLine="720"/>
        <w:jc w:val="both"/>
      </w:pPr>
      <w:r>
        <w:rPr>
          <w:b/>
        </w:rPr>
        <w:t>ΘΕΟΔΩΡΟΣ</w:t>
      </w:r>
      <w:r>
        <w:rPr>
          <w:b/>
        </w:rPr>
        <w:t xml:space="preserve"> ΠΑΠΑΘΕΟΔΩΡΟΥ:</w:t>
      </w:r>
      <w:r>
        <w:t xml:space="preserve"> Κατά πλειοψηφία.</w:t>
      </w:r>
    </w:p>
    <w:p w14:paraId="3753E4C4" w14:textId="77777777" w:rsidR="00DD17FA" w:rsidRDefault="00C30555">
      <w:pPr>
        <w:spacing w:line="600" w:lineRule="auto"/>
        <w:ind w:firstLine="720"/>
        <w:jc w:val="both"/>
        <w:rPr>
          <w:b/>
        </w:rPr>
      </w:pPr>
      <w:r>
        <w:rPr>
          <w:b/>
        </w:rPr>
        <w:t>ΓΕΩΡΓΙΟΣ ΛΑΜΠΡΟΥΛΗΣ (Ζ΄ Αντιπρόεδρος της Βουλής):</w:t>
      </w:r>
      <w:r>
        <w:t xml:space="preserve"> Κατά πλειοψηφία.</w:t>
      </w:r>
    </w:p>
    <w:p w14:paraId="3753E4C5" w14:textId="77777777" w:rsidR="00DD17FA" w:rsidRDefault="00C30555">
      <w:pPr>
        <w:spacing w:line="600" w:lineRule="auto"/>
        <w:ind w:firstLine="720"/>
        <w:jc w:val="both"/>
      </w:pPr>
      <w:r>
        <w:rPr>
          <w:b/>
        </w:rPr>
        <w:t>ΓΕΩΡΓΙΟΣ ΑΜΥΡΑΣ:</w:t>
      </w:r>
      <w:r>
        <w:t xml:space="preserve"> Κατά πλειοψηφία.</w:t>
      </w:r>
    </w:p>
    <w:p w14:paraId="3753E4C6" w14:textId="77777777" w:rsidR="00DD17FA" w:rsidRDefault="00C30555">
      <w:pPr>
        <w:spacing w:line="600" w:lineRule="auto"/>
        <w:ind w:firstLine="720"/>
        <w:jc w:val="both"/>
      </w:pPr>
      <w:r>
        <w:rPr>
          <w:b/>
        </w:rPr>
        <w:t xml:space="preserve">ΓΕΩΡΓΙΟΣ–ΔΗΜΗΤΡΙΟΣ ΚΑΡΡΑΣ: </w:t>
      </w:r>
      <w:r>
        <w:t>Κατά πλειοψηφία.</w:t>
      </w:r>
    </w:p>
    <w:p w14:paraId="3753E4C7" w14:textId="77777777" w:rsidR="00DD17FA" w:rsidRDefault="00C30555">
      <w:pPr>
        <w:spacing w:line="600" w:lineRule="auto"/>
        <w:ind w:firstLine="720"/>
        <w:jc w:val="both"/>
      </w:pPr>
      <w:r>
        <w:rPr>
          <w:b/>
        </w:rPr>
        <w:t>ΠΡΟΕΔΡΕΥΩΝ (Γεώργιος Βαρεμένος):</w:t>
      </w:r>
      <w:r>
        <w:t xml:space="preserve"> </w:t>
      </w:r>
      <w:r>
        <w:t xml:space="preserve">Συνεπώς το άρθρο </w:t>
      </w:r>
      <w:r>
        <w:t>46 έγινε δεκτό ως έχει κατά π</w:t>
      </w:r>
      <w:r>
        <w:t>λειοψηφία.</w:t>
      </w:r>
    </w:p>
    <w:p w14:paraId="3753E4C8" w14:textId="77777777" w:rsidR="00DD17FA" w:rsidRDefault="00C30555">
      <w:pPr>
        <w:spacing w:line="600" w:lineRule="auto"/>
        <w:ind w:firstLine="720"/>
        <w:jc w:val="both"/>
      </w:pPr>
      <w:r>
        <w:t>Ερωτάται το Σώμα: Γίνεται δεκτό το άρθρο 47 ως έχει;</w:t>
      </w:r>
    </w:p>
    <w:p w14:paraId="3753E4C9" w14:textId="77777777" w:rsidR="00DD17FA" w:rsidRDefault="00C30555">
      <w:pPr>
        <w:spacing w:line="600" w:lineRule="auto"/>
        <w:ind w:firstLine="720"/>
        <w:jc w:val="both"/>
      </w:pPr>
      <w:r>
        <w:rPr>
          <w:b/>
        </w:rPr>
        <w:t>ΠΟΛΛΟΙ ΒΟΥΛΕΥΤΕΣ:</w:t>
      </w:r>
      <w:r>
        <w:t xml:space="preserve"> Δεκτό, δεκτό.</w:t>
      </w:r>
    </w:p>
    <w:p w14:paraId="3753E4CA" w14:textId="77777777" w:rsidR="00DD17FA" w:rsidRDefault="00C30555">
      <w:pPr>
        <w:spacing w:line="600" w:lineRule="auto"/>
        <w:ind w:firstLine="720"/>
        <w:jc w:val="both"/>
      </w:pPr>
      <w:r>
        <w:rPr>
          <w:b/>
        </w:rPr>
        <w:t>ΕΛΕΥΘΕΡΙΟΣ ΑΥΓΕΝΑΚΗΣ:</w:t>
      </w:r>
      <w:r>
        <w:t xml:space="preserve"> Κατά πλειοψηφία.</w:t>
      </w:r>
    </w:p>
    <w:p w14:paraId="3753E4CB" w14:textId="77777777" w:rsidR="00DD17FA" w:rsidRDefault="00C30555">
      <w:pPr>
        <w:spacing w:line="600" w:lineRule="auto"/>
        <w:ind w:firstLine="720"/>
        <w:jc w:val="both"/>
      </w:pPr>
      <w:r>
        <w:rPr>
          <w:b/>
        </w:rPr>
        <w:t>ΙΩΑΝΝΗΣ ΛΑΓΟΣ:</w:t>
      </w:r>
      <w:r>
        <w:t xml:space="preserve"> Κατά πλειοψηφία.</w:t>
      </w:r>
    </w:p>
    <w:p w14:paraId="3753E4CC" w14:textId="77777777" w:rsidR="00DD17FA" w:rsidRDefault="00C30555">
      <w:pPr>
        <w:spacing w:line="600" w:lineRule="auto"/>
        <w:ind w:firstLine="720"/>
        <w:jc w:val="both"/>
      </w:pPr>
      <w:r>
        <w:rPr>
          <w:b/>
        </w:rPr>
        <w:t>ΘΕΟΔΩΡΟΣ ΠΑΠΑΘΕΟΔΩΡΟΥ:</w:t>
      </w:r>
      <w:r>
        <w:t xml:space="preserve"> Κατά πλειοψηφία.</w:t>
      </w:r>
    </w:p>
    <w:p w14:paraId="3753E4CD" w14:textId="77777777" w:rsidR="00DD17FA" w:rsidRDefault="00C30555">
      <w:pPr>
        <w:spacing w:line="600" w:lineRule="auto"/>
        <w:ind w:firstLine="720"/>
        <w:jc w:val="both"/>
        <w:rPr>
          <w:b/>
        </w:rPr>
      </w:pPr>
      <w:r>
        <w:rPr>
          <w:b/>
        </w:rPr>
        <w:t>ΓΕΩΡΓΙΟΣ ΛΑΜΠΡΟΥΛΗΣ (Ζ΄ Αντιπρόεδρος της Βουλής):</w:t>
      </w:r>
      <w:r>
        <w:t xml:space="preserve"> Κατά πλειοψηφία.</w:t>
      </w:r>
    </w:p>
    <w:p w14:paraId="3753E4CE" w14:textId="77777777" w:rsidR="00DD17FA" w:rsidRDefault="00C30555">
      <w:pPr>
        <w:spacing w:line="600" w:lineRule="auto"/>
        <w:ind w:firstLine="720"/>
        <w:jc w:val="both"/>
      </w:pPr>
      <w:r>
        <w:rPr>
          <w:b/>
        </w:rPr>
        <w:t>ΓΕΩΡΓΙΟΣ ΑΜΥΡΑΣ:</w:t>
      </w:r>
      <w:r>
        <w:t xml:space="preserve"> Κατά πλειοψηφία.</w:t>
      </w:r>
    </w:p>
    <w:p w14:paraId="3753E4CF" w14:textId="77777777" w:rsidR="00DD17FA" w:rsidRDefault="00C30555">
      <w:pPr>
        <w:spacing w:line="600" w:lineRule="auto"/>
        <w:ind w:firstLine="720"/>
        <w:jc w:val="both"/>
      </w:pPr>
      <w:r>
        <w:rPr>
          <w:b/>
        </w:rPr>
        <w:t>ΓΕΩΡΓΙΟΣ–ΔΗΜΗΤΡΙΟΣ ΚΑΡΡΑΣ:</w:t>
      </w:r>
      <w:r>
        <w:t xml:space="preserve"> Κατά πλειοψηφία.</w:t>
      </w:r>
    </w:p>
    <w:p w14:paraId="3753E4D0" w14:textId="77777777" w:rsidR="00DD17FA" w:rsidRDefault="00C30555">
      <w:pPr>
        <w:spacing w:line="600" w:lineRule="auto"/>
        <w:ind w:firstLine="720"/>
        <w:jc w:val="both"/>
      </w:pPr>
      <w:r>
        <w:rPr>
          <w:b/>
        </w:rPr>
        <w:t>ΠΡΟΕΔΡΕΥΩΝ (Γεώργιος Βαρεμένος):</w:t>
      </w:r>
      <w:r>
        <w:t xml:space="preserve"> </w:t>
      </w:r>
      <w:r>
        <w:t xml:space="preserve">Συνεπώς το άρθρο </w:t>
      </w:r>
      <w:r>
        <w:t>47 έγινε δεκτό ως έχει κατά πλειοψηφία.</w:t>
      </w:r>
    </w:p>
    <w:p w14:paraId="3753E4D1" w14:textId="77777777" w:rsidR="00DD17FA" w:rsidRDefault="00C30555">
      <w:pPr>
        <w:spacing w:line="600" w:lineRule="auto"/>
        <w:ind w:firstLine="720"/>
        <w:jc w:val="both"/>
      </w:pPr>
      <w:r>
        <w:t>Ερωτάται το Σώμα: Γίνεται δεκτό το άρθρο 48 ως έχει;</w:t>
      </w:r>
    </w:p>
    <w:p w14:paraId="3753E4D2" w14:textId="77777777" w:rsidR="00DD17FA" w:rsidRDefault="00C30555">
      <w:pPr>
        <w:spacing w:line="600" w:lineRule="auto"/>
        <w:ind w:firstLine="720"/>
        <w:jc w:val="both"/>
      </w:pPr>
      <w:r>
        <w:rPr>
          <w:b/>
        </w:rPr>
        <w:t>ΠΟΛΛΟΙ ΒΟΥΛΕΥΤΕΣ:</w:t>
      </w:r>
      <w:r>
        <w:t xml:space="preserve"> Δεκτό, δεκτό.</w:t>
      </w:r>
    </w:p>
    <w:p w14:paraId="3753E4D3" w14:textId="77777777" w:rsidR="00DD17FA" w:rsidRDefault="00C30555">
      <w:pPr>
        <w:spacing w:line="600" w:lineRule="auto"/>
        <w:ind w:firstLine="720"/>
        <w:jc w:val="both"/>
      </w:pPr>
      <w:r>
        <w:rPr>
          <w:b/>
        </w:rPr>
        <w:t>ΕΛΕΥΘΕΡΙΟΣ ΑΥΓΕΝΑΚΗΣ:</w:t>
      </w:r>
      <w:r>
        <w:t xml:space="preserve"> Κατά πλειοψηφία.</w:t>
      </w:r>
    </w:p>
    <w:p w14:paraId="3753E4D4" w14:textId="77777777" w:rsidR="00DD17FA" w:rsidRDefault="00C30555">
      <w:pPr>
        <w:spacing w:line="600" w:lineRule="auto"/>
        <w:ind w:firstLine="720"/>
        <w:jc w:val="both"/>
      </w:pPr>
      <w:r>
        <w:rPr>
          <w:b/>
        </w:rPr>
        <w:t>ΙΩΑΝΝΗΣ ΛΑΓΟΣ:</w:t>
      </w:r>
      <w:r>
        <w:t xml:space="preserve"> Κατά πλειοψηφία.</w:t>
      </w:r>
    </w:p>
    <w:p w14:paraId="3753E4D5" w14:textId="77777777" w:rsidR="00DD17FA" w:rsidRDefault="00C30555">
      <w:pPr>
        <w:spacing w:line="600" w:lineRule="auto"/>
        <w:ind w:firstLine="720"/>
        <w:jc w:val="both"/>
      </w:pPr>
      <w:r>
        <w:rPr>
          <w:b/>
        </w:rPr>
        <w:t>ΘΕΟΔΩΡΟΣ ΠΑΠΑΘΕΟΔΩΡΟΥ:</w:t>
      </w:r>
      <w:r>
        <w:t xml:space="preserve"> Κατά πλειοψηφία.</w:t>
      </w:r>
    </w:p>
    <w:p w14:paraId="3753E4D6" w14:textId="77777777" w:rsidR="00DD17FA" w:rsidRDefault="00C30555">
      <w:pPr>
        <w:spacing w:line="600" w:lineRule="auto"/>
        <w:ind w:firstLine="720"/>
        <w:jc w:val="both"/>
        <w:rPr>
          <w:b/>
        </w:rPr>
      </w:pPr>
      <w:r>
        <w:rPr>
          <w:b/>
        </w:rPr>
        <w:t>ΓΕΩΡΓΙΟΣ ΛΑΜΠΡΟΥΛΗΣ (Ζ΄ Αντιπρόεδρος της Βουλής):</w:t>
      </w:r>
      <w:r>
        <w:t xml:space="preserve"> Κατά πλειοψηφία.</w:t>
      </w:r>
    </w:p>
    <w:p w14:paraId="3753E4D7" w14:textId="77777777" w:rsidR="00DD17FA" w:rsidRDefault="00C30555">
      <w:pPr>
        <w:spacing w:line="600" w:lineRule="auto"/>
        <w:ind w:firstLine="720"/>
        <w:jc w:val="both"/>
      </w:pPr>
      <w:r>
        <w:rPr>
          <w:b/>
        </w:rPr>
        <w:t>ΓΕΩΡΓΙΟΣ ΑΜΥΡΑΣ:</w:t>
      </w:r>
      <w:r>
        <w:t xml:space="preserve"> Κατά πλειοψηφία.</w:t>
      </w:r>
    </w:p>
    <w:p w14:paraId="3753E4D8" w14:textId="77777777" w:rsidR="00DD17FA" w:rsidRDefault="00C30555">
      <w:pPr>
        <w:spacing w:line="600" w:lineRule="auto"/>
        <w:ind w:firstLine="720"/>
        <w:jc w:val="both"/>
      </w:pPr>
      <w:r>
        <w:rPr>
          <w:b/>
        </w:rPr>
        <w:t>ΓΕΩΡΓΙΟΣ–ΔΗΜΗΤΡΙΟΣ ΚΑΡΡΑΣ:</w:t>
      </w:r>
      <w:r>
        <w:t xml:space="preserve"> Κα</w:t>
      </w:r>
      <w:r>
        <w:t>τά πλειοψηφία.</w:t>
      </w:r>
    </w:p>
    <w:p w14:paraId="3753E4D9" w14:textId="77777777" w:rsidR="00DD17FA" w:rsidRDefault="00C30555">
      <w:pPr>
        <w:spacing w:line="600" w:lineRule="auto"/>
        <w:ind w:firstLine="720"/>
        <w:jc w:val="both"/>
      </w:pPr>
      <w:r>
        <w:rPr>
          <w:b/>
        </w:rPr>
        <w:t>ΠΡΟΕΔΡΕΥΩΝ (Γεώργιος Βαρεμένος):</w:t>
      </w:r>
      <w:r>
        <w:t xml:space="preserve"> </w:t>
      </w:r>
      <w:r>
        <w:t xml:space="preserve">Συνεπώς το άρθρο </w:t>
      </w:r>
      <w:r>
        <w:t>48 έγινε δεκτό ως έχει κατά πλειοψηφία.</w:t>
      </w:r>
    </w:p>
    <w:p w14:paraId="3753E4DA" w14:textId="77777777" w:rsidR="00DD17FA" w:rsidRDefault="00C30555">
      <w:pPr>
        <w:spacing w:line="600" w:lineRule="auto"/>
        <w:ind w:firstLine="720"/>
        <w:jc w:val="both"/>
      </w:pPr>
      <w:r>
        <w:t>Ερωτάται το Σώμα: Γίνεται δεκτό το άρθρο 49 ως έχει;</w:t>
      </w:r>
    </w:p>
    <w:p w14:paraId="3753E4DB" w14:textId="77777777" w:rsidR="00DD17FA" w:rsidRDefault="00C30555">
      <w:pPr>
        <w:spacing w:line="600" w:lineRule="auto"/>
        <w:ind w:firstLine="720"/>
        <w:jc w:val="both"/>
      </w:pPr>
      <w:r>
        <w:rPr>
          <w:b/>
        </w:rPr>
        <w:t>ΠΟΛΛΟΙ ΒΟΥΛΕΥΤΕΣ:</w:t>
      </w:r>
      <w:r>
        <w:t xml:space="preserve"> Δεκτό, δεκτό.</w:t>
      </w:r>
    </w:p>
    <w:p w14:paraId="3753E4DC" w14:textId="77777777" w:rsidR="00DD17FA" w:rsidRDefault="00C30555">
      <w:pPr>
        <w:spacing w:line="600" w:lineRule="auto"/>
        <w:ind w:firstLine="720"/>
        <w:jc w:val="both"/>
      </w:pPr>
      <w:r>
        <w:rPr>
          <w:b/>
        </w:rPr>
        <w:t>ΕΛΕΥΘΕΡΙΟΣ ΑΥΓΕΝΑΚΗΣ:</w:t>
      </w:r>
      <w:r>
        <w:t xml:space="preserve"> Κατά πλειοψηφία.</w:t>
      </w:r>
    </w:p>
    <w:p w14:paraId="3753E4DD" w14:textId="77777777" w:rsidR="00DD17FA" w:rsidRDefault="00C30555">
      <w:pPr>
        <w:spacing w:line="600" w:lineRule="auto"/>
        <w:ind w:firstLine="720"/>
        <w:jc w:val="both"/>
      </w:pPr>
      <w:r>
        <w:rPr>
          <w:b/>
        </w:rPr>
        <w:t>ΙΩΑΝΝΗΣ ΛΑΓΟΣ:</w:t>
      </w:r>
      <w:r>
        <w:t xml:space="preserve"> Κατά πλειοψηφία.</w:t>
      </w:r>
    </w:p>
    <w:p w14:paraId="3753E4DE" w14:textId="77777777" w:rsidR="00DD17FA" w:rsidRDefault="00C30555">
      <w:pPr>
        <w:spacing w:line="600" w:lineRule="auto"/>
        <w:ind w:firstLine="720"/>
        <w:jc w:val="both"/>
      </w:pPr>
      <w:r>
        <w:rPr>
          <w:b/>
        </w:rPr>
        <w:t>ΘΕΟΔΩΡΟΣ ΠΑΠΑΘΕΟΔΩΡΟΥ:</w:t>
      </w:r>
      <w:r>
        <w:t xml:space="preserve"> Κατά πλειοψηφία.</w:t>
      </w:r>
    </w:p>
    <w:p w14:paraId="3753E4DF" w14:textId="77777777" w:rsidR="00DD17FA" w:rsidRDefault="00C30555">
      <w:pPr>
        <w:spacing w:line="600" w:lineRule="auto"/>
        <w:ind w:firstLine="720"/>
        <w:jc w:val="both"/>
        <w:rPr>
          <w:b/>
        </w:rPr>
      </w:pPr>
      <w:r>
        <w:rPr>
          <w:b/>
        </w:rPr>
        <w:t>ΓΕΩΡΓΙΟΣ ΛΑΜΠΡΟΥΛΗΣ (Ζ΄ Αντιπρόεδρος της Βουλής):</w:t>
      </w:r>
      <w:r>
        <w:t xml:space="preserve"> Κατά πλειοψηφία.</w:t>
      </w:r>
    </w:p>
    <w:p w14:paraId="3753E4E0" w14:textId="77777777" w:rsidR="00DD17FA" w:rsidRDefault="00C30555">
      <w:pPr>
        <w:spacing w:line="600" w:lineRule="auto"/>
        <w:ind w:firstLine="720"/>
        <w:jc w:val="both"/>
      </w:pPr>
      <w:r>
        <w:rPr>
          <w:b/>
        </w:rPr>
        <w:t>ΓΕΩΡΓΙΟΣ ΑΜΥΡΑΣ:</w:t>
      </w:r>
      <w:r>
        <w:t xml:space="preserve"> Κατά πλειοψηφία.</w:t>
      </w:r>
    </w:p>
    <w:p w14:paraId="3753E4E1" w14:textId="77777777" w:rsidR="00DD17FA" w:rsidRDefault="00C30555">
      <w:pPr>
        <w:spacing w:line="600" w:lineRule="auto"/>
        <w:ind w:firstLine="720"/>
        <w:jc w:val="both"/>
      </w:pPr>
      <w:r>
        <w:rPr>
          <w:b/>
        </w:rPr>
        <w:t>ΓΕΩΡΓΙΟΣ–ΔΗΜΗΤΡΙΟΣ ΚΑΡΡΑΣ:</w:t>
      </w:r>
      <w:r>
        <w:t xml:space="preserve"> Κατά πλειοψηφία.</w:t>
      </w:r>
    </w:p>
    <w:p w14:paraId="3753E4E2" w14:textId="77777777" w:rsidR="00DD17FA" w:rsidRDefault="00C30555">
      <w:pPr>
        <w:spacing w:line="600" w:lineRule="auto"/>
        <w:ind w:firstLine="720"/>
        <w:jc w:val="both"/>
      </w:pPr>
      <w:r>
        <w:rPr>
          <w:b/>
        </w:rPr>
        <w:t>ΠΡΟΕΔΡΕΥΩΝ (Γεώργιος Βαρεμένος):</w:t>
      </w:r>
      <w:r>
        <w:t xml:space="preserve"> </w:t>
      </w:r>
      <w:r>
        <w:t xml:space="preserve">Συνεπώς το άρθρο </w:t>
      </w:r>
      <w:r>
        <w:t xml:space="preserve">49 </w:t>
      </w:r>
      <w:r>
        <w:t>έγινε δεκτό ως έχει κατά πλειοψηφία.</w:t>
      </w:r>
    </w:p>
    <w:p w14:paraId="3753E4E3" w14:textId="77777777" w:rsidR="00DD17FA" w:rsidRDefault="00C30555">
      <w:pPr>
        <w:spacing w:line="600" w:lineRule="auto"/>
        <w:ind w:firstLine="539"/>
        <w:jc w:val="both"/>
      </w:pPr>
      <w:r>
        <w:t xml:space="preserve">Ερωτάται το Σώμα: Γίνεται δεκτό το άρθρο 50 ως έχει; </w:t>
      </w:r>
    </w:p>
    <w:p w14:paraId="3753E4E4" w14:textId="77777777" w:rsidR="00DD17FA" w:rsidRDefault="00C30555">
      <w:pPr>
        <w:spacing w:line="600" w:lineRule="auto"/>
        <w:ind w:firstLine="539"/>
        <w:jc w:val="both"/>
      </w:pPr>
      <w:r>
        <w:rPr>
          <w:b/>
        </w:rPr>
        <w:t>ΠΟΛΛΟΙ ΒΟΥΛΕΥΤΕΣ:</w:t>
      </w:r>
      <w:r>
        <w:t xml:space="preserve"> Δεκτό, δεκτό.</w:t>
      </w:r>
    </w:p>
    <w:p w14:paraId="3753E4E5" w14:textId="77777777" w:rsidR="00DD17FA" w:rsidRDefault="00C30555">
      <w:pPr>
        <w:spacing w:line="600" w:lineRule="auto"/>
        <w:ind w:firstLine="539"/>
        <w:jc w:val="both"/>
      </w:pPr>
      <w:r>
        <w:rPr>
          <w:b/>
        </w:rPr>
        <w:t>ΕΛΕΥΘΕΡΙΟΣ ΑΥΓΕΝΑΚΗΣ:</w:t>
      </w:r>
      <w:r>
        <w:t xml:space="preserve"> Κατά πλειοψηφία.</w:t>
      </w:r>
    </w:p>
    <w:p w14:paraId="3753E4E6" w14:textId="77777777" w:rsidR="00DD17FA" w:rsidRDefault="00C30555">
      <w:pPr>
        <w:spacing w:line="600" w:lineRule="auto"/>
        <w:ind w:firstLine="539"/>
        <w:jc w:val="both"/>
      </w:pPr>
      <w:r>
        <w:rPr>
          <w:b/>
        </w:rPr>
        <w:t>ΙΩΑΝΝΗΣ ΛΑΓΟΣ:</w:t>
      </w:r>
      <w:r>
        <w:t xml:space="preserve"> Κατά πλειοψηφία.</w:t>
      </w:r>
    </w:p>
    <w:p w14:paraId="3753E4E7" w14:textId="77777777" w:rsidR="00DD17FA" w:rsidRDefault="00C30555">
      <w:pPr>
        <w:spacing w:line="600" w:lineRule="auto"/>
        <w:ind w:firstLine="539"/>
        <w:jc w:val="both"/>
      </w:pPr>
      <w:r>
        <w:rPr>
          <w:b/>
        </w:rPr>
        <w:t>ΘΕΟΔΩΡΟΣ ΠΑΠΑΘΕΟΔΩΡΟΥ:</w:t>
      </w:r>
      <w:r>
        <w:t xml:space="preserve"> Κατά πλειοψηφία.</w:t>
      </w:r>
    </w:p>
    <w:p w14:paraId="3753E4E8" w14:textId="77777777" w:rsidR="00DD17FA" w:rsidRDefault="00C30555">
      <w:pPr>
        <w:spacing w:line="600" w:lineRule="auto"/>
        <w:ind w:firstLine="539"/>
        <w:jc w:val="both"/>
      </w:pPr>
      <w:r>
        <w:rPr>
          <w:b/>
        </w:rPr>
        <w:t>ΓΕΩΡΓΙΟΣ ΛΑΜΠΡΟΥΛΗΣ (</w:t>
      </w:r>
      <w:r>
        <w:rPr>
          <w:b/>
        </w:rPr>
        <w:t>Ζ</w:t>
      </w:r>
      <w:r>
        <w:rPr>
          <w:b/>
        </w:rPr>
        <w:t>΄ Αντιπρόεδρος της Βουλής</w:t>
      </w:r>
      <w:r>
        <w:rPr>
          <w:b/>
        </w:rPr>
        <w:t>):</w:t>
      </w:r>
      <w:r>
        <w:t xml:space="preserve"> Κατά πλειοψηφία.</w:t>
      </w:r>
    </w:p>
    <w:p w14:paraId="3753E4E9" w14:textId="77777777" w:rsidR="00DD17FA" w:rsidRDefault="00C30555">
      <w:pPr>
        <w:spacing w:line="600" w:lineRule="auto"/>
        <w:ind w:firstLine="539"/>
        <w:jc w:val="both"/>
      </w:pPr>
      <w:r>
        <w:rPr>
          <w:b/>
        </w:rPr>
        <w:t>ΓΕΩΡΓΙΟΣ ΑΜΥΡΑΣ:</w:t>
      </w:r>
      <w:r>
        <w:t xml:space="preserve"> Κατά πλειοψηφία.</w:t>
      </w:r>
    </w:p>
    <w:p w14:paraId="3753E4EA" w14:textId="77777777" w:rsidR="00DD17FA" w:rsidRDefault="00C30555">
      <w:pPr>
        <w:spacing w:line="600" w:lineRule="auto"/>
        <w:ind w:firstLine="539"/>
        <w:jc w:val="both"/>
      </w:pPr>
      <w:r>
        <w:rPr>
          <w:b/>
        </w:rPr>
        <w:t>ΓΕΩΡΓΙΟΣ-ΔΗΜΗΤΡΙΟΣ ΚΑΡΡΑΣ:</w:t>
      </w:r>
      <w:r>
        <w:t xml:space="preserve"> Κατά πλειοψηφία.</w:t>
      </w:r>
    </w:p>
    <w:p w14:paraId="3753E4EB" w14:textId="77777777" w:rsidR="00DD17FA" w:rsidRDefault="00C30555">
      <w:pPr>
        <w:spacing w:line="600" w:lineRule="auto"/>
        <w:ind w:firstLine="539"/>
        <w:jc w:val="both"/>
      </w:pPr>
      <w:r>
        <w:rPr>
          <w:b/>
        </w:rPr>
        <w:t>ΠΡΟΕΔΡΕΥΩΝ (Γεώργιος Βαρεμένος):</w:t>
      </w:r>
      <w:r>
        <w:t xml:space="preserve"> </w:t>
      </w:r>
      <w:r>
        <w:t xml:space="preserve">Συνεπώς το άρθρο </w:t>
      </w:r>
      <w:r>
        <w:t xml:space="preserve">50 έγινε δεκτό ως έχει κατά πλειοψηφία. </w:t>
      </w:r>
    </w:p>
    <w:p w14:paraId="3753E4EC" w14:textId="77777777" w:rsidR="00DD17FA" w:rsidRDefault="00C30555">
      <w:pPr>
        <w:spacing w:line="600" w:lineRule="auto"/>
        <w:ind w:firstLine="539"/>
        <w:jc w:val="both"/>
      </w:pPr>
      <w:r>
        <w:t>Ερωτάται το Σώμα: Γίνεται δεκτό το άρθρο 5</w:t>
      </w:r>
      <w:r>
        <w:t xml:space="preserve">1 ως έχει; </w:t>
      </w:r>
    </w:p>
    <w:p w14:paraId="3753E4ED" w14:textId="77777777" w:rsidR="00DD17FA" w:rsidRDefault="00C30555">
      <w:pPr>
        <w:spacing w:line="600" w:lineRule="auto"/>
        <w:ind w:firstLine="539"/>
        <w:jc w:val="both"/>
      </w:pPr>
      <w:r>
        <w:rPr>
          <w:b/>
        </w:rPr>
        <w:t>ΠΟΛΛΟΙ ΒΟΥΛΕΥΤΕΣ:</w:t>
      </w:r>
      <w:r>
        <w:t xml:space="preserve"> Δεκτό, δεκτό.</w:t>
      </w:r>
    </w:p>
    <w:p w14:paraId="3753E4EE" w14:textId="77777777" w:rsidR="00DD17FA" w:rsidRDefault="00C30555">
      <w:pPr>
        <w:spacing w:line="600" w:lineRule="auto"/>
        <w:ind w:firstLine="539"/>
        <w:jc w:val="both"/>
      </w:pPr>
      <w:r>
        <w:rPr>
          <w:b/>
        </w:rPr>
        <w:t>ΕΛΕΥΘΕΡΙΟΣ ΑΥΓΕΝΑΚΗΣ:</w:t>
      </w:r>
      <w:r>
        <w:t xml:space="preserve"> Κατά πλειοψηφία.</w:t>
      </w:r>
    </w:p>
    <w:p w14:paraId="3753E4EF" w14:textId="77777777" w:rsidR="00DD17FA" w:rsidRDefault="00C30555">
      <w:pPr>
        <w:spacing w:line="600" w:lineRule="auto"/>
        <w:ind w:firstLine="539"/>
        <w:jc w:val="both"/>
      </w:pPr>
      <w:r>
        <w:rPr>
          <w:b/>
        </w:rPr>
        <w:t>ΙΩΑΝΝΗΣ ΛΑΓΟΣ:</w:t>
      </w:r>
      <w:r>
        <w:t xml:space="preserve"> Κατά πλειοψηφία.</w:t>
      </w:r>
    </w:p>
    <w:p w14:paraId="3753E4F0" w14:textId="77777777" w:rsidR="00DD17FA" w:rsidRDefault="00C30555">
      <w:pPr>
        <w:spacing w:line="600" w:lineRule="auto"/>
        <w:ind w:firstLine="539"/>
        <w:jc w:val="both"/>
      </w:pPr>
      <w:r>
        <w:rPr>
          <w:b/>
        </w:rPr>
        <w:t>ΘΕΟΔΩΡΟΣ ΠΑΠΑΘΕΟΔΩΡΟΥ:</w:t>
      </w:r>
      <w:r>
        <w:t xml:space="preserve"> Κατά πλειοψηφία.</w:t>
      </w:r>
    </w:p>
    <w:p w14:paraId="3753E4F1" w14:textId="77777777" w:rsidR="00DD17FA" w:rsidRDefault="00C30555">
      <w:pPr>
        <w:spacing w:line="600" w:lineRule="auto"/>
        <w:ind w:firstLine="539"/>
        <w:jc w:val="both"/>
      </w:pPr>
      <w:r>
        <w:rPr>
          <w:b/>
        </w:rPr>
        <w:t>ΓΕΩΡΓΙΟΣ ΛΑΜΠΡΟΥΛΗΣ (</w:t>
      </w:r>
      <w:r>
        <w:rPr>
          <w:b/>
        </w:rPr>
        <w:t>Ζ΄ Αντιπρόεδρος της Βουλής</w:t>
      </w:r>
      <w:r>
        <w:rPr>
          <w:b/>
        </w:rPr>
        <w:t>):</w:t>
      </w:r>
      <w:r>
        <w:t xml:space="preserve"> Κατά πλειοψηφία.</w:t>
      </w:r>
    </w:p>
    <w:p w14:paraId="3753E4F2" w14:textId="77777777" w:rsidR="00DD17FA" w:rsidRDefault="00C30555">
      <w:pPr>
        <w:spacing w:line="600" w:lineRule="auto"/>
        <w:ind w:firstLine="539"/>
        <w:jc w:val="both"/>
      </w:pPr>
      <w:r>
        <w:rPr>
          <w:b/>
        </w:rPr>
        <w:t>ΓΕΩΡΓΙΟΣ ΑΜΥΡΑΣ:</w:t>
      </w:r>
      <w:r>
        <w:t xml:space="preserve"> Κατά πλειοψηφία.</w:t>
      </w:r>
    </w:p>
    <w:p w14:paraId="3753E4F3" w14:textId="77777777" w:rsidR="00DD17FA" w:rsidRDefault="00C30555">
      <w:pPr>
        <w:spacing w:line="600" w:lineRule="auto"/>
        <w:ind w:firstLine="539"/>
        <w:jc w:val="both"/>
      </w:pPr>
      <w:r>
        <w:rPr>
          <w:b/>
        </w:rPr>
        <w:t>ΓΕΩΡΓΙΟΣ-ΔΗΜΗΤΡΙΟΣ ΚΑΡΡΑΣ:</w:t>
      </w:r>
      <w:r>
        <w:t xml:space="preserve"> Κατά πλειοψηφία.</w:t>
      </w:r>
    </w:p>
    <w:p w14:paraId="3753E4F4" w14:textId="77777777" w:rsidR="00DD17FA" w:rsidRDefault="00C30555">
      <w:pPr>
        <w:spacing w:line="600" w:lineRule="auto"/>
        <w:ind w:firstLine="539"/>
        <w:jc w:val="both"/>
      </w:pPr>
      <w:r>
        <w:rPr>
          <w:b/>
        </w:rPr>
        <w:t>ΠΡΟΕΔΡΕΥΩΝ (Γεώργιος Βαρεμένος):</w:t>
      </w:r>
      <w:r>
        <w:t xml:space="preserve"> </w:t>
      </w:r>
      <w:r>
        <w:t xml:space="preserve">Συνεπώς το άρθρο </w:t>
      </w:r>
      <w:r>
        <w:t>51 έγινε δεκτό ως έχει κατά πλειοψηφία.</w:t>
      </w:r>
    </w:p>
    <w:p w14:paraId="3753E4F5" w14:textId="77777777" w:rsidR="00DD17FA" w:rsidRDefault="00C30555">
      <w:pPr>
        <w:spacing w:line="600" w:lineRule="auto"/>
        <w:ind w:firstLine="539"/>
        <w:jc w:val="both"/>
      </w:pPr>
      <w:r>
        <w:t xml:space="preserve">Ερωτάται το Σώμα: Γίνεται δεκτό το άρθρο 52 ως έχει; </w:t>
      </w:r>
    </w:p>
    <w:p w14:paraId="3753E4F6" w14:textId="77777777" w:rsidR="00DD17FA" w:rsidRDefault="00C30555">
      <w:pPr>
        <w:spacing w:line="600" w:lineRule="auto"/>
        <w:ind w:firstLine="539"/>
        <w:jc w:val="both"/>
      </w:pPr>
      <w:r>
        <w:rPr>
          <w:b/>
        </w:rPr>
        <w:t>ΠΟΛΛΟΙ ΒΟΥΛΕΥΤΕΣ:</w:t>
      </w:r>
      <w:r>
        <w:t xml:space="preserve"> Δεκτό, δεκτό.</w:t>
      </w:r>
    </w:p>
    <w:p w14:paraId="3753E4F7" w14:textId="77777777" w:rsidR="00DD17FA" w:rsidRDefault="00C30555">
      <w:pPr>
        <w:spacing w:line="600" w:lineRule="auto"/>
        <w:ind w:firstLine="539"/>
        <w:jc w:val="both"/>
      </w:pPr>
      <w:r>
        <w:rPr>
          <w:b/>
        </w:rPr>
        <w:t>ΕΛΕΥΘΕΡΙΟΣ ΑΥΓΕΝΑΚΗΣ:</w:t>
      </w:r>
      <w:r>
        <w:t xml:space="preserve"> Κατά πλειοψηφία.</w:t>
      </w:r>
    </w:p>
    <w:p w14:paraId="3753E4F8" w14:textId="77777777" w:rsidR="00DD17FA" w:rsidRDefault="00C30555">
      <w:pPr>
        <w:spacing w:line="600" w:lineRule="auto"/>
        <w:ind w:firstLine="539"/>
        <w:jc w:val="both"/>
      </w:pPr>
      <w:r>
        <w:rPr>
          <w:b/>
        </w:rPr>
        <w:t>ΙΩΑΝΝΗΣ ΛΑΓΟΣ:</w:t>
      </w:r>
      <w:r>
        <w:t xml:space="preserve"> Κατά πλειοψηφία.</w:t>
      </w:r>
    </w:p>
    <w:p w14:paraId="3753E4F9" w14:textId="77777777" w:rsidR="00DD17FA" w:rsidRDefault="00C30555">
      <w:pPr>
        <w:spacing w:line="600" w:lineRule="auto"/>
        <w:ind w:firstLine="539"/>
        <w:jc w:val="both"/>
      </w:pPr>
      <w:r>
        <w:rPr>
          <w:b/>
        </w:rPr>
        <w:t>ΘΕΟΔΩΡΟΣ ΠΑΠΑΘΕΟΔΩΡΟΥ:</w:t>
      </w:r>
      <w:r>
        <w:t xml:space="preserve"> Δεκτό, δεκτό.</w:t>
      </w:r>
    </w:p>
    <w:p w14:paraId="3753E4FA" w14:textId="77777777" w:rsidR="00DD17FA" w:rsidRDefault="00C30555">
      <w:pPr>
        <w:spacing w:line="600" w:lineRule="auto"/>
        <w:ind w:firstLine="539"/>
        <w:jc w:val="both"/>
      </w:pPr>
      <w:r>
        <w:rPr>
          <w:b/>
        </w:rPr>
        <w:t>ΓΕΩΡΓΙΟΣ ΛΑΜΠΡΟΥΛΗΣ (</w:t>
      </w:r>
      <w:r>
        <w:rPr>
          <w:b/>
        </w:rPr>
        <w:t>Ζ΄ Αντιπρόεδρος της Βουλής</w:t>
      </w:r>
      <w:r>
        <w:rPr>
          <w:b/>
        </w:rPr>
        <w:t>):</w:t>
      </w:r>
      <w:r>
        <w:t xml:space="preserve"> Παρών.</w:t>
      </w:r>
    </w:p>
    <w:p w14:paraId="3753E4FB" w14:textId="77777777" w:rsidR="00DD17FA" w:rsidRDefault="00C30555">
      <w:pPr>
        <w:spacing w:line="600" w:lineRule="auto"/>
        <w:ind w:firstLine="539"/>
        <w:jc w:val="both"/>
      </w:pPr>
      <w:r>
        <w:rPr>
          <w:b/>
        </w:rPr>
        <w:t>ΓΕΩΡΓΙΟΣ ΑΜΥΡΑΣ:</w:t>
      </w:r>
      <w:r>
        <w:t xml:space="preserve"> Κατά πλειοψηφία.</w:t>
      </w:r>
    </w:p>
    <w:p w14:paraId="3753E4FC" w14:textId="77777777" w:rsidR="00DD17FA" w:rsidRDefault="00C30555">
      <w:pPr>
        <w:spacing w:line="600" w:lineRule="auto"/>
        <w:ind w:firstLine="539"/>
        <w:jc w:val="both"/>
      </w:pPr>
      <w:r>
        <w:rPr>
          <w:b/>
        </w:rPr>
        <w:t>ΓΕΩΡΓΙΟΣ-ΔΗΜΗΤΡΙΟΣ ΚΑΡΡΑΣ:</w:t>
      </w:r>
      <w:r>
        <w:t xml:space="preserve"> Κατά πλειοψηφία.</w:t>
      </w:r>
    </w:p>
    <w:p w14:paraId="3753E4FD" w14:textId="77777777" w:rsidR="00DD17FA" w:rsidRDefault="00C30555">
      <w:pPr>
        <w:spacing w:line="600" w:lineRule="auto"/>
        <w:ind w:firstLine="539"/>
        <w:jc w:val="both"/>
      </w:pPr>
      <w:r>
        <w:rPr>
          <w:b/>
        </w:rPr>
        <w:t>ΠΡΟΕΔΡΕΥΩΝ (Γεώργιος Βαρεμένος):</w:t>
      </w:r>
      <w:r>
        <w:t xml:space="preserve"> </w:t>
      </w:r>
      <w:r>
        <w:t>Σ</w:t>
      </w:r>
      <w:r>
        <w:t xml:space="preserve">υνεπώς το άρθρο </w:t>
      </w:r>
      <w:r>
        <w:t>52 έγινε δεκτό ως έχει κατά πλειοψηφία.</w:t>
      </w:r>
    </w:p>
    <w:p w14:paraId="3753E4FE" w14:textId="77777777" w:rsidR="00DD17FA" w:rsidRDefault="00C30555">
      <w:pPr>
        <w:spacing w:line="600" w:lineRule="auto"/>
        <w:ind w:firstLine="539"/>
        <w:jc w:val="both"/>
      </w:pPr>
      <w:r>
        <w:t xml:space="preserve">Ερωτάται το Σώμα: Γίνεται δεκτό το άρθρο 53 ως έχει; </w:t>
      </w:r>
    </w:p>
    <w:p w14:paraId="3753E4FF" w14:textId="77777777" w:rsidR="00DD17FA" w:rsidRDefault="00C30555">
      <w:pPr>
        <w:spacing w:line="600" w:lineRule="auto"/>
        <w:ind w:firstLine="539"/>
        <w:jc w:val="both"/>
      </w:pPr>
      <w:r>
        <w:rPr>
          <w:b/>
        </w:rPr>
        <w:t>ΠΟΛΛΟΙ ΒΟΥΛΕΥΤΕΣ:</w:t>
      </w:r>
      <w:r>
        <w:t xml:space="preserve"> Δεκτό, δεκτό.</w:t>
      </w:r>
    </w:p>
    <w:p w14:paraId="3753E500" w14:textId="77777777" w:rsidR="00DD17FA" w:rsidRDefault="00C30555">
      <w:pPr>
        <w:spacing w:line="600" w:lineRule="auto"/>
        <w:ind w:firstLine="539"/>
        <w:jc w:val="both"/>
      </w:pPr>
      <w:r>
        <w:rPr>
          <w:b/>
        </w:rPr>
        <w:t>ΕΛΕΥΘΕΡΙΟΣ ΑΥΓΕΝΑΚΗΣ:</w:t>
      </w:r>
      <w:r>
        <w:t xml:space="preserve"> Κατά πλειοψηφία.</w:t>
      </w:r>
    </w:p>
    <w:p w14:paraId="3753E501" w14:textId="77777777" w:rsidR="00DD17FA" w:rsidRDefault="00C30555">
      <w:pPr>
        <w:spacing w:line="600" w:lineRule="auto"/>
        <w:ind w:firstLine="539"/>
        <w:jc w:val="both"/>
      </w:pPr>
      <w:r>
        <w:rPr>
          <w:b/>
        </w:rPr>
        <w:t>ΙΩΑΝΝΗΣ ΛΑΓΟΣ:</w:t>
      </w:r>
      <w:r>
        <w:t xml:space="preserve"> Κατά πλειοψηφία.</w:t>
      </w:r>
    </w:p>
    <w:p w14:paraId="3753E502" w14:textId="77777777" w:rsidR="00DD17FA" w:rsidRDefault="00C30555">
      <w:pPr>
        <w:spacing w:line="600" w:lineRule="auto"/>
        <w:ind w:firstLine="539"/>
        <w:jc w:val="both"/>
      </w:pPr>
      <w:r>
        <w:rPr>
          <w:b/>
        </w:rPr>
        <w:t>ΘΕΟΔΩΡΟΣ ΠΑΠΑΘΕΟΔΩΡΟΥ:</w:t>
      </w:r>
      <w:r>
        <w:t xml:space="preserve"> Δεκτό, δεκτό.</w:t>
      </w:r>
    </w:p>
    <w:p w14:paraId="3753E503" w14:textId="77777777" w:rsidR="00DD17FA" w:rsidRDefault="00C30555">
      <w:pPr>
        <w:spacing w:line="600" w:lineRule="auto"/>
        <w:ind w:firstLine="539"/>
        <w:jc w:val="both"/>
      </w:pPr>
      <w:r>
        <w:rPr>
          <w:b/>
        </w:rPr>
        <w:t>ΓΕΩΡΓΙ</w:t>
      </w:r>
      <w:r>
        <w:rPr>
          <w:b/>
        </w:rPr>
        <w:t>ΟΣ ΛΑΜΠΡΟΥΛΗΣ (</w:t>
      </w:r>
      <w:r>
        <w:rPr>
          <w:b/>
        </w:rPr>
        <w:t>Ζ΄ Αντιπρόεδρος της Βουλής</w:t>
      </w:r>
      <w:r>
        <w:rPr>
          <w:b/>
        </w:rPr>
        <w:t>):</w:t>
      </w:r>
      <w:r>
        <w:t xml:space="preserve"> Παρών.</w:t>
      </w:r>
    </w:p>
    <w:p w14:paraId="3753E504" w14:textId="77777777" w:rsidR="00DD17FA" w:rsidRDefault="00C30555">
      <w:pPr>
        <w:spacing w:line="600" w:lineRule="auto"/>
        <w:ind w:firstLine="539"/>
        <w:jc w:val="both"/>
      </w:pPr>
      <w:r>
        <w:rPr>
          <w:b/>
        </w:rPr>
        <w:t>ΓΕΩΡΓΙΟΣ ΑΜΥΡΑΣ:</w:t>
      </w:r>
      <w:r>
        <w:t xml:space="preserve"> Κατά πλειοψηφία.</w:t>
      </w:r>
    </w:p>
    <w:p w14:paraId="3753E505" w14:textId="77777777" w:rsidR="00DD17FA" w:rsidRDefault="00C30555">
      <w:pPr>
        <w:spacing w:line="600" w:lineRule="auto"/>
        <w:ind w:firstLine="539"/>
        <w:jc w:val="both"/>
      </w:pPr>
      <w:r>
        <w:rPr>
          <w:b/>
        </w:rPr>
        <w:t>ΓΕΩΡΓΙΟΣ-ΔΗΜΗΤΡΙΟΣ ΚΑΡΡΑΣ:</w:t>
      </w:r>
      <w:r>
        <w:t xml:space="preserve"> Κατά πλειοψηφία.</w:t>
      </w:r>
    </w:p>
    <w:p w14:paraId="3753E506" w14:textId="77777777" w:rsidR="00DD17FA" w:rsidRDefault="00C30555">
      <w:pPr>
        <w:spacing w:line="600" w:lineRule="auto"/>
        <w:ind w:firstLine="539"/>
        <w:jc w:val="both"/>
      </w:pPr>
      <w:r>
        <w:rPr>
          <w:b/>
        </w:rPr>
        <w:t>ΠΡΟΕΔΡΕΥΩΝ (Γεώργιος Βαρεμένος):</w:t>
      </w:r>
      <w:r>
        <w:t xml:space="preserve"> </w:t>
      </w:r>
      <w:r>
        <w:t xml:space="preserve">Συνεπώς το άρθρο </w:t>
      </w:r>
      <w:r>
        <w:t>53 έγινε δεκτό ως έχει κατά πλειοψηφία.</w:t>
      </w:r>
    </w:p>
    <w:p w14:paraId="3753E507" w14:textId="77777777" w:rsidR="00DD17FA" w:rsidRDefault="00C30555">
      <w:pPr>
        <w:spacing w:line="600" w:lineRule="auto"/>
        <w:ind w:firstLine="539"/>
        <w:jc w:val="both"/>
      </w:pPr>
      <w:r>
        <w:t>Ερωτάται το Σώμα: Γίνεται δεκτό το άρ</w:t>
      </w:r>
      <w:r>
        <w:t xml:space="preserve">θρο 54 ως έχει; </w:t>
      </w:r>
    </w:p>
    <w:p w14:paraId="3753E508" w14:textId="77777777" w:rsidR="00DD17FA" w:rsidRDefault="00C30555">
      <w:pPr>
        <w:spacing w:line="600" w:lineRule="auto"/>
        <w:ind w:firstLine="539"/>
        <w:jc w:val="both"/>
      </w:pPr>
      <w:r>
        <w:rPr>
          <w:b/>
        </w:rPr>
        <w:t>ΠΟΛΛΟΙ ΒΟΥΛΕΥΤΕΣ:</w:t>
      </w:r>
      <w:r>
        <w:t xml:space="preserve"> Δεκτό, δεκτό.</w:t>
      </w:r>
    </w:p>
    <w:p w14:paraId="3753E509" w14:textId="77777777" w:rsidR="00DD17FA" w:rsidRDefault="00C30555">
      <w:pPr>
        <w:spacing w:line="600" w:lineRule="auto"/>
        <w:ind w:firstLine="539"/>
        <w:jc w:val="both"/>
      </w:pPr>
      <w:r>
        <w:rPr>
          <w:b/>
        </w:rPr>
        <w:t>ΕΛΕΥΘΕΡΙΟΣ ΑΥΓΕΝΑΚΗΣ:</w:t>
      </w:r>
      <w:r>
        <w:t xml:space="preserve"> Κατά πλειοψηφία.</w:t>
      </w:r>
    </w:p>
    <w:p w14:paraId="3753E50A" w14:textId="77777777" w:rsidR="00DD17FA" w:rsidRDefault="00C30555">
      <w:pPr>
        <w:spacing w:line="600" w:lineRule="auto"/>
        <w:ind w:firstLine="539"/>
        <w:jc w:val="both"/>
      </w:pPr>
      <w:r>
        <w:rPr>
          <w:b/>
        </w:rPr>
        <w:t>ΙΩΑΝΝΗΣ ΛΑΓΟΣ:</w:t>
      </w:r>
      <w:r>
        <w:t xml:space="preserve"> Κατά πλειοψηφία.</w:t>
      </w:r>
    </w:p>
    <w:p w14:paraId="3753E50B" w14:textId="77777777" w:rsidR="00DD17FA" w:rsidRDefault="00C30555">
      <w:pPr>
        <w:spacing w:line="600" w:lineRule="auto"/>
        <w:ind w:firstLine="539"/>
        <w:jc w:val="both"/>
      </w:pPr>
      <w:r>
        <w:rPr>
          <w:b/>
        </w:rPr>
        <w:t>ΘΕΟΔΩΡΟΣ ΠΑΠΑΘΕΟΔΩΡΟΥ:</w:t>
      </w:r>
      <w:r>
        <w:t xml:space="preserve"> Δεκτό, δεκτό.</w:t>
      </w:r>
    </w:p>
    <w:p w14:paraId="3753E50C" w14:textId="77777777" w:rsidR="00DD17FA" w:rsidRDefault="00C30555">
      <w:pPr>
        <w:spacing w:line="600" w:lineRule="auto"/>
        <w:ind w:firstLine="539"/>
        <w:jc w:val="both"/>
      </w:pPr>
      <w:r>
        <w:rPr>
          <w:b/>
        </w:rPr>
        <w:t>ΓΕΩΡΓΙΟΣ ΛΑΜΠΡΟΥΛΗΣ (</w:t>
      </w:r>
      <w:r>
        <w:rPr>
          <w:b/>
        </w:rPr>
        <w:t>Ζ΄ Αντιπρόεδρος της Βουλής</w:t>
      </w:r>
      <w:r>
        <w:rPr>
          <w:b/>
        </w:rPr>
        <w:t>):</w:t>
      </w:r>
      <w:r>
        <w:t xml:space="preserve"> Παρών.</w:t>
      </w:r>
    </w:p>
    <w:p w14:paraId="3753E50D" w14:textId="77777777" w:rsidR="00DD17FA" w:rsidRDefault="00C30555">
      <w:pPr>
        <w:spacing w:line="600" w:lineRule="auto"/>
        <w:ind w:firstLine="539"/>
        <w:jc w:val="both"/>
      </w:pPr>
      <w:r>
        <w:rPr>
          <w:b/>
        </w:rPr>
        <w:t>ΓΕΩΡΓΙΟΣ ΑΜΥΡΑΣ:</w:t>
      </w:r>
      <w:r>
        <w:t xml:space="preserve"> Κατά πλειοψηφία.</w:t>
      </w:r>
    </w:p>
    <w:p w14:paraId="3753E50E" w14:textId="77777777" w:rsidR="00DD17FA" w:rsidRDefault="00C30555">
      <w:pPr>
        <w:spacing w:line="600" w:lineRule="auto"/>
        <w:ind w:firstLine="539"/>
        <w:jc w:val="both"/>
      </w:pPr>
      <w:r>
        <w:rPr>
          <w:b/>
        </w:rPr>
        <w:t>ΓΕΩΡΓΙΟΣ</w:t>
      </w:r>
      <w:r>
        <w:rPr>
          <w:b/>
        </w:rPr>
        <w:t>-ΔΗΜΗΤΡΙΟΣ ΚΑΡΡΑΣ:</w:t>
      </w:r>
      <w:r>
        <w:t xml:space="preserve"> Κατά πλειοψηφία.</w:t>
      </w:r>
    </w:p>
    <w:p w14:paraId="3753E50F" w14:textId="77777777" w:rsidR="00DD17FA" w:rsidRDefault="00C30555">
      <w:pPr>
        <w:spacing w:line="600" w:lineRule="auto"/>
        <w:ind w:firstLine="539"/>
        <w:jc w:val="both"/>
      </w:pPr>
      <w:r>
        <w:rPr>
          <w:b/>
        </w:rPr>
        <w:t>ΠΡΟΕΔΡΕΥΩΝ (Γεώργιος Βαρεμένος):</w:t>
      </w:r>
      <w:r>
        <w:t xml:space="preserve"> </w:t>
      </w:r>
      <w:r>
        <w:t xml:space="preserve">Συνεπώς το άρθρο </w:t>
      </w:r>
      <w:r>
        <w:t>54 έγινε δεκτό ως έχει κατά πλειοψηφία.</w:t>
      </w:r>
    </w:p>
    <w:p w14:paraId="3753E510" w14:textId="77777777" w:rsidR="00DD17FA" w:rsidRDefault="00C30555">
      <w:pPr>
        <w:spacing w:line="600" w:lineRule="auto"/>
        <w:ind w:firstLine="539"/>
        <w:jc w:val="both"/>
      </w:pPr>
      <w:r>
        <w:t xml:space="preserve">Ερωτάται το Σώμα: Γίνεται δεκτό το άρθρο 56, όπως τροποποιήθηκε από τον κύριο Υπουργό; </w:t>
      </w:r>
    </w:p>
    <w:p w14:paraId="3753E511" w14:textId="77777777" w:rsidR="00DD17FA" w:rsidRDefault="00C30555">
      <w:pPr>
        <w:spacing w:line="600" w:lineRule="auto"/>
        <w:ind w:firstLine="539"/>
        <w:jc w:val="both"/>
      </w:pPr>
      <w:r>
        <w:rPr>
          <w:b/>
        </w:rPr>
        <w:t>ΠΟΛΛΟΙ ΒΟΥΛΕΥΤΕΣ:</w:t>
      </w:r>
      <w:r>
        <w:t xml:space="preserve"> Δεκτό, δεκτό.</w:t>
      </w:r>
    </w:p>
    <w:p w14:paraId="3753E512" w14:textId="77777777" w:rsidR="00DD17FA" w:rsidRDefault="00C30555">
      <w:pPr>
        <w:spacing w:line="600" w:lineRule="auto"/>
        <w:ind w:firstLine="539"/>
        <w:jc w:val="both"/>
      </w:pPr>
      <w:r>
        <w:rPr>
          <w:b/>
        </w:rPr>
        <w:t>ΕΛΕΥΘΕΡΙΟΣ</w:t>
      </w:r>
      <w:r>
        <w:rPr>
          <w:b/>
        </w:rPr>
        <w:t xml:space="preserve"> ΑΥΓΕΝΑΚΗΣ:</w:t>
      </w:r>
      <w:r>
        <w:t xml:space="preserve"> Κατά πλειοψηφία.</w:t>
      </w:r>
    </w:p>
    <w:p w14:paraId="3753E513" w14:textId="77777777" w:rsidR="00DD17FA" w:rsidRDefault="00C30555">
      <w:pPr>
        <w:spacing w:line="600" w:lineRule="auto"/>
        <w:ind w:firstLine="539"/>
        <w:jc w:val="both"/>
      </w:pPr>
      <w:r>
        <w:rPr>
          <w:b/>
        </w:rPr>
        <w:t>ΙΩΑΝΝΗΣ ΛΑΓΟΣ:</w:t>
      </w:r>
      <w:r>
        <w:t xml:space="preserve"> Κατά πλειοψηφία.</w:t>
      </w:r>
    </w:p>
    <w:p w14:paraId="3753E514" w14:textId="77777777" w:rsidR="00DD17FA" w:rsidRDefault="00C30555">
      <w:pPr>
        <w:spacing w:line="600" w:lineRule="auto"/>
        <w:ind w:firstLine="539"/>
        <w:jc w:val="both"/>
      </w:pPr>
      <w:r>
        <w:rPr>
          <w:b/>
        </w:rPr>
        <w:t>ΘΕΟΔΩΡΟΣ ΠΑΠΑΘΕΟΔΩΡΟΥ:</w:t>
      </w:r>
      <w:r>
        <w:t xml:space="preserve"> Παρών.</w:t>
      </w:r>
    </w:p>
    <w:p w14:paraId="3753E515" w14:textId="77777777" w:rsidR="00DD17FA" w:rsidRDefault="00C30555">
      <w:pPr>
        <w:spacing w:line="600" w:lineRule="auto"/>
        <w:ind w:firstLine="539"/>
        <w:jc w:val="both"/>
      </w:pPr>
      <w:r>
        <w:rPr>
          <w:b/>
        </w:rPr>
        <w:t>ΓΕΩΡΓΙΟΣ ΛΑΜΠΡΟΥΛΗΣ (</w:t>
      </w:r>
      <w:r>
        <w:rPr>
          <w:b/>
        </w:rPr>
        <w:t>Ζ΄ Αντιπρόεδρος της Βουλής</w:t>
      </w:r>
      <w:r>
        <w:rPr>
          <w:b/>
        </w:rPr>
        <w:t>):</w:t>
      </w:r>
      <w:r>
        <w:t xml:space="preserve"> Κατά πλειοψηφία.</w:t>
      </w:r>
    </w:p>
    <w:p w14:paraId="3753E516" w14:textId="77777777" w:rsidR="00DD17FA" w:rsidRDefault="00C30555">
      <w:pPr>
        <w:spacing w:line="600" w:lineRule="auto"/>
        <w:ind w:firstLine="539"/>
        <w:jc w:val="both"/>
      </w:pPr>
      <w:r>
        <w:rPr>
          <w:b/>
        </w:rPr>
        <w:t>ΓΕΩΡΓΙΟΣ ΑΜΥΡΑΣ:</w:t>
      </w:r>
      <w:r>
        <w:t xml:space="preserve"> Κατά πλειοψηφία.</w:t>
      </w:r>
    </w:p>
    <w:p w14:paraId="3753E517" w14:textId="77777777" w:rsidR="00DD17FA" w:rsidRDefault="00C30555">
      <w:pPr>
        <w:spacing w:line="600" w:lineRule="auto"/>
        <w:ind w:firstLine="539"/>
        <w:jc w:val="both"/>
      </w:pPr>
      <w:r>
        <w:rPr>
          <w:b/>
        </w:rPr>
        <w:t>ΓΕΩΡΓΙΟΣ-ΔΗΜΗΤΡΙΟΣ ΚΑΡΡΑΣ:</w:t>
      </w:r>
      <w:r>
        <w:t xml:space="preserve"> Κατά πλειοψηφία.</w:t>
      </w:r>
    </w:p>
    <w:p w14:paraId="3753E518" w14:textId="77777777" w:rsidR="00DD17FA" w:rsidRDefault="00C30555">
      <w:pPr>
        <w:spacing w:line="600" w:lineRule="auto"/>
        <w:ind w:firstLine="539"/>
        <w:jc w:val="both"/>
      </w:pPr>
      <w:r>
        <w:rPr>
          <w:b/>
        </w:rPr>
        <w:t>ΠΡΟΕΔΡΕΥΩΝ (Γεώργιος</w:t>
      </w:r>
      <w:r>
        <w:rPr>
          <w:b/>
        </w:rPr>
        <w:t xml:space="preserve"> Βαρεμένος):</w:t>
      </w:r>
      <w:r>
        <w:t xml:space="preserve"> </w:t>
      </w:r>
      <w:r>
        <w:t xml:space="preserve">Συνεπώς το άρθρο </w:t>
      </w:r>
      <w:r>
        <w:t>56 έγινε δεκτό, όπως τροποποιήθηκε από τον κύριο Υπουργό, κατά πλειοψηφία.</w:t>
      </w:r>
    </w:p>
    <w:p w14:paraId="3753E519" w14:textId="77777777" w:rsidR="00DD17FA" w:rsidRDefault="00C30555">
      <w:pPr>
        <w:spacing w:line="600" w:lineRule="auto"/>
        <w:ind w:firstLine="539"/>
        <w:jc w:val="both"/>
      </w:pPr>
      <w:r>
        <w:t xml:space="preserve">Ερωτάται το Σώμα: Γίνεται δεκτό το άρθρο 57, ως έχει; </w:t>
      </w:r>
    </w:p>
    <w:p w14:paraId="3753E51A" w14:textId="77777777" w:rsidR="00DD17FA" w:rsidRDefault="00C30555">
      <w:pPr>
        <w:spacing w:line="600" w:lineRule="auto"/>
        <w:ind w:firstLine="539"/>
        <w:jc w:val="both"/>
      </w:pPr>
      <w:r>
        <w:rPr>
          <w:b/>
        </w:rPr>
        <w:t>ΠΟΛΛΟΙ ΒΟΥΛΕΥΤΕΣ:</w:t>
      </w:r>
      <w:r>
        <w:t xml:space="preserve"> Δεκτό, δεκτό.</w:t>
      </w:r>
    </w:p>
    <w:p w14:paraId="3753E51B" w14:textId="77777777" w:rsidR="00DD17FA" w:rsidRDefault="00C30555">
      <w:pPr>
        <w:spacing w:line="600" w:lineRule="auto"/>
        <w:ind w:firstLine="539"/>
        <w:jc w:val="both"/>
      </w:pPr>
      <w:r>
        <w:rPr>
          <w:b/>
        </w:rPr>
        <w:t>ΕΛΕΥΘΕΡΙΟΣ ΑΥΓΕΝΑΚΗΣ:</w:t>
      </w:r>
      <w:r>
        <w:t xml:space="preserve"> Κατά πλειοψηφία.</w:t>
      </w:r>
    </w:p>
    <w:p w14:paraId="3753E51C" w14:textId="77777777" w:rsidR="00DD17FA" w:rsidRDefault="00C30555">
      <w:pPr>
        <w:spacing w:line="600" w:lineRule="auto"/>
        <w:ind w:firstLine="539"/>
        <w:jc w:val="both"/>
      </w:pPr>
      <w:r>
        <w:rPr>
          <w:b/>
        </w:rPr>
        <w:t>ΙΩΑΝΝΗΣ ΛΑΓΟΣ:</w:t>
      </w:r>
      <w:r>
        <w:t xml:space="preserve"> Κατά πλειο</w:t>
      </w:r>
      <w:r>
        <w:t>ψηφία.</w:t>
      </w:r>
    </w:p>
    <w:p w14:paraId="3753E51D" w14:textId="77777777" w:rsidR="00DD17FA" w:rsidRDefault="00C30555">
      <w:pPr>
        <w:spacing w:line="600" w:lineRule="auto"/>
        <w:ind w:firstLine="539"/>
        <w:jc w:val="both"/>
      </w:pPr>
      <w:r>
        <w:rPr>
          <w:b/>
        </w:rPr>
        <w:t>ΘΕΟΔΩΡΟΣ ΠΑΠΑΘΕΟΔΩΡΟΥ:</w:t>
      </w:r>
      <w:r>
        <w:t xml:space="preserve"> Κατά πλειοψηφία.</w:t>
      </w:r>
    </w:p>
    <w:p w14:paraId="3753E51E" w14:textId="77777777" w:rsidR="00DD17FA" w:rsidRDefault="00C30555">
      <w:pPr>
        <w:spacing w:line="600" w:lineRule="auto"/>
        <w:ind w:firstLine="539"/>
        <w:jc w:val="both"/>
      </w:pPr>
      <w:r>
        <w:rPr>
          <w:b/>
        </w:rPr>
        <w:t>ΓΕΩΡΓΙΟΣ ΛΑΜΠΡΟΥΛΗΣ (</w:t>
      </w:r>
      <w:r>
        <w:rPr>
          <w:b/>
        </w:rPr>
        <w:t>Ζ΄ Αντιπρόεδρος της Βουλής</w:t>
      </w:r>
      <w:r>
        <w:rPr>
          <w:b/>
        </w:rPr>
        <w:t>):</w:t>
      </w:r>
      <w:r>
        <w:t xml:space="preserve"> Κατά πλειοψηφία.</w:t>
      </w:r>
    </w:p>
    <w:p w14:paraId="3753E51F" w14:textId="77777777" w:rsidR="00DD17FA" w:rsidRDefault="00C30555">
      <w:pPr>
        <w:spacing w:line="600" w:lineRule="auto"/>
        <w:ind w:firstLine="539"/>
        <w:jc w:val="both"/>
      </w:pPr>
      <w:r>
        <w:rPr>
          <w:b/>
        </w:rPr>
        <w:t>ΓΕΩΡΓΙΟΣ ΑΜΥΡΑΣ:</w:t>
      </w:r>
      <w:r>
        <w:t xml:space="preserve"> Κατά πλειοψηφία.</w:t>
      </w:r>
    </w:p>
    <w:p w14:paraId="3753E520" w14:textId="77777777" w:rsidR="00DD17FA" w:rsidRDefault="00C30555">
      <w:pPr>
        <w:spacing w:line="600" w:lineRule="auto"/>
        <w:ind w:firstLine="539"/>
        <w:jc w:val="both"/>
      </w:pPr>
      <w:r>
        <w:rPr>
          <w:b/>
        </w:rPr>
        <w:t>ΓΕΩΡΓΙΟΣ-ΔΗΜΗΤΡΙΟΣ ΚΑΡΡΑΣ:</w:t>
      </w:r>
      <w:r>
        <w:t xml:space="preserve"> Κατά πλειοψηφία.</w:t>
      </w:r>
    </w:p>
    <w:p w14:paraId="3753E521" w14:textId="77777777" w:rsidR="00DD17FA" w:rsidRDefault="00C30555">
      <w:pPr>
        <w:spacing w:line="600" w:lineRule="auto"/>
        <w:ind w:firstLine="539"/>
        <w:jc w:val="both"/>
      </w:pPr>
      <w:r>
        <w:rPr>
          <w:b/>
        </w:rPr>
        <w:t>ΠΡΟΕΔΡΕΥΩΝ (Γεώργιος Βαρεμένος):</w:t>
      </w:r>
      <w:r>
        <w:t xml:space="preserve"> </w:t>
      </w:r>
      <w:r>
        <w:t xml:space="preserve">Συνεπώς το άρθρο </w:t>
      </w:r>
      <w:r>
        <w:t>57 έγινε δεκτό</w:t>
      </w:r>
      <w:r>
        <w:t xml:space="preserve"> ως έχει κατά πλειοψηφία.</w:t>
      </w:r>
    </w:p>
    <w:p w14:paraId="3753E522" w14:textId="77777777" w:rsidR="00DD17FA" w:rsidRDefault="00C30555">
      <w:pPr>
        <w:spacing w:line="600" w:lineRule="auto"/>
        <w:ind w:firstLine="539"/>
        <w:jc w:val="both"/>
      </w:pPr>
      <w:r>
        <w:t>Ερωτάται το Σώμα: Γίνεται δεκτή η τροπολογία με γενικό αριθμό 9 και ειδικό 1;</w:t>
      </w:r>
    </w:p>
    <w:p w14:paraId="3753E523" w14:textId="77777777" w:rsidR="00DD17FA" w:rsidRDefault="00C30555">
      <w:pPr>
        <w:spacing w:line="600" w:lineRule="auto"/>
        <w:ind w:firstLine="539"/>
        <w:jc w:val="both"/>
      </w:pPr>
      <w:r>
        <w:rPr>
          <w:b/>
        </w:rPr>
        <w:t>ΠΟΛΛΟΙ ΒΟΥΛΕΥΤΕΣ:</w:t>
      </w:r>
      <w:r>
        <w:t xml:space="preserve"> Δεκτή, δεκτή.</w:t>
      </w:r>
    </w:p>
    <w:p w14:paraId="3753E524" w14:textId="77777777" w:rsidR="00DD17FA" w:rsidRDefault="00C30555">
      <w:pPr>
        <w:spacing w:line="600" w:lineRule="auto"/>
        <w:ind w:firstLine="539"/>
        <w:jc w:val="both"/>
      </w:pPr>
      <w:r>
        <w:rPr>
          <w:b/>
        </w:rPr>
        <w:t>ΕΛΕΥΘΕΡΙΟΣ ΑΥΓΕΝΑΚΗΣ:</w:t>
      </w:r>
      <w:r>
        <w:t xml:space="preserve"> Δεκτή, δεκτή.</w:t>
      </w:r>
    </w:p>
    <w:p w14:paraId="3753E525" w14:textId="77777777" w:rsidR="00DD17FA" w:rsidRDefault="00C30555">
      <w:pPr>
        <w:spacing w:line="600" w:lineRule="auto"/>
        <w:ind w:firstLine="539"/>
        <w:jc w:val="both"/>
      </w:pPr>
      <w:r>
        <w:rPr>
          <w:b/>
        </w:rPr>
        <w:t>ΙΩΑΝΝΗΣ ΛΑΓΟΣ:</w:t>
      </w:r>
      <w:r>
        <w:t xml:space="preserve"> Δεκτή, δεκτή.</w:t>
      </w:r>
    </w:p>
    <w:p w14:paraId="3753E526" w14:textId="77777777" w:rsidR="00DD17FA" w:rsidRDefault="00C30555">
      <w:pPr>
        <w:spacing w:line="600" w:lineRule="auto"/>
        <w:ind w:firstLine="539"/>
        <w:jc w:val="both"/>
      </w:pPr>
      <w:r>
        <w:rPr>
          <w:b/>
        </w:rPr>
        <w:t>ΘΕΟΔΩΡΟΣ ΠΑΠΑΘΕΟΔΩΡΟΥ:</w:t>
      </w:r>
      <w:r>
        <w:t xml:space="preserve"> Δεκτή, δεκτή.</w:t>
      </w:r>
    </w:p>
    <w:p w14:paraId="3753E527" w14:textId="77777777" w:rsidR="00DD17FA" w:rsidRDefault="00C30555">
      <w:pPr>
        <w:spacing w:line="600" w:lineRule="auto"/>
        <w:ind w:firstLine="539"/>
        <w:jc w:val="both"/>
      </w:pPr>
      <w:r>
        <w:rPr>
          <w:b/>
        </w:rPr>
        <w:t>ΓΕΩΡΓΙΟΣ ΛΑΜΠΡΟΥΛΗ</w:t>
      </w:r>
      <w:r>
        <w:rPr>
          <w:b/>
        </w:rPr>
        <w:t>Σ (</w:t>
      </w:r>
      <w:r>
        <w:rPr>
          <w:b/>
        </w:rPr>
        <w:t>Ζ΄ Αντιπρόεδρος της Βουλής</w:t>
      </w:r>
      <w:r>
        <w:rPr>
          <w:b/>
        </w:rPr>
        <w:t>):</w:t>
      </w:r>
      <w:r>
        <w:t xml:space="preserve"> Δεκτή, δεκτή.</w:t>
      </w:r>
    </w:p>
    <w:p w14:paraId="3753E528" w14:textId="77777777" w:rsidR="00DD17FA" w:rsidRDefault="00C30555">
      <w:pPr>
        <w:spacing w:line="600" w:lineRule="auto"/>
        <w:ind w:firstLine="539"/>
        <w:jc w:val="both"/>
      </w:pPr>
      <w:r>
        <w:rPr>
          <w:b/>
        </w:rPr>
        <w:t>ΓΕΩΡΓΙΟΣ ΑΜΥΡΑΣ:</w:t>
      </w:r>
      <w:r>
        <w:t xml:space="preserve"> Δεκτή, δεκτή.</w:t>
      </w:r>
    </w:p>
    <w:p w14:paraId="3753E529" w14:textId="77777777" w:rsidR="00DD17FA" w:rsidRDefault="00C30555">
      <w:pPr>
        <w:spacing w:line="600" w:lineRule="auto"/>
        <w:ind w:firstLine="539"/>
        <w:jc w:val="both"/>
      </w:pPr>
      <w:r>
        <w:rPr>
          <w:b/>
        </w:rPr>
        <w:t>ΓΕΩΡΓΙΟΣ-ΔΗΜΗΤΡΙΟΣ ΚΑΡΡΑΣ:</w:t>
      </w:r>
      <w:r>
        <w:t xml:space="preserve"> Παρών.</w:t>
      </w:r>
    </w:p>
    <w:p w14:paraId="3753E52A" w14:textId="77777777" w:rsidR="00DD17FA" w:rsidRDefault="00C30555">
      <w:pPr>
        <w:spacing w:line="600" w:lineRule="auto"/>
        <w:ind w:firstLine="539"/>
        <w:jc w:val="both"/>
      </w:pPr>
      <w:r>
        <w:rPr>
          <w:b/>
        </w:rPr>
        <w:t>ΠΡΟΕΔΡΕΥΩΝ (Γεώργιος Βαρεμένος):</w:t>
      </w:r>
      <w:r>
        <w:t xml:space="preserve"> Συνεπώς, η τροπολογία με γενικό αριθμό 9 και ειδικό 1 έγινε δεκτή κατά πλειοψηφία και εντάσσεται στο νομοσχέδιο </w:t>
      </w:r>
      <w:r>
        <w:t>ως ίδιο άρθρο.</w:t>
      </w:r>
    </w:p>
    <w:p w14:paraId="3753E52B" w14:textId="77777777" w:rsidR="00DD17FA" w:rsidRDefault="00C30555">
      <w:pPr>
        <w:spacing w:line="600" w:lineRule="auto"/>
        <w:ind w:firstLine="539"/>
        <w:jc w:val="center"/>
      </w:pPr>
      <w:r>
        <w:t>(ΜΕΤΑ ΤΗΝ ΚΑΤΑΜΕΤΡΗΣΗ)</w:t>
      </w:r>
    </w:p>
    <w:p w14:paraId="3753E52C" w14:textId="77777777" w:rsidR="00DD17FA" w:rsidRDefault="00C30555">
      <w:pPr>
        <w:spacing w:line="600" w:lineRule="auto"/>
        <w:ind w:firstLine="720"/>
        <w:jc w:val="both"/>
      </w:pPr>
      <w:r>
        <w:rPr>
          <w:b/>
        </w:rPr>
        <w:t>ΠΡΟΕΔΡΕΥΩΝ (Γεώργιος Βαρεμένος):</w:t>
      </w:r>
      <w:r>
        <w:t xml:space="preserve"> Κυρίες και κύριοι συνάδελφοι, έχω την τιμή να σας ανακοινώσω το αποτέλεσμα της διεξαχθείσης ονομαστικής ψηφοφορίας.</w:t>
      </w:r>
    </w:p>
    <w:p w14:paraId="3753E52D" w14:textId="77777777" w:rsidR="00DD17FA" w:rsidRDefault="00C30555">
      <w:pPr>
        <w:spacing w:line="600" w:lineRule="auto"/>
        <w:jc w:val="both"/>
      </w:pPr>
      <w:r>
        <w:t xml:space="preserve"> Εψήφισαν συνολικά 251 Βουλευτές. </w:t>
      </w:r>
    </w:p>
    <w:p w14:paraId="3753E52E" w14:textId="77777777" w:rsidR="00DD17FA" w:rsidRDefault="00C30555">
      <w:pPr>
        <w:spacing w:line="600" w:lineRule="auto"/>
        <w:jc w:val="both"/>
      </w:pPr>
      <w:r>
        <w:t xml:space="preserve">Επί του άρθρου 2 του σχεδίου νόμου: </w:t>
      </w:r>
    </w:p>
    <w:p w14:paraId="3753E52F" w14:textId="77777777" w:rsidR="00DD17FA" w:rsidRDefault="00C30555">
      <w:pPr>
        <w:spacing w:line="600" w:lineRule="auto"/>
        <w:ind w:firstLine="720"/>
        <w:jc w:val="both"/>
      </w:pPr>
      <w:r>
        <w:t>«ΝΑΙ» εψήφισαν 161 Βουλευτές.</w:t>
      </w:r>
    </w:p>
    <w:p w14:paraId="3753E530" w14:textId="77777777" w:rsidR="00DD17FA" w:rsidRDefault="00C30555">
      <w:pPr>
        <w:spacing w:line="600" w:lineRule="auto"/>
        <w:ind w:firstLine="720"/>
        <w:jc w:val="both"/>
      </w:pPr>
      <w:r>
        <w:t>«ΟΧΙ» εψήφισαν 90 Βουλευτές.</w:t>
      </w:r>
    </w:p>
    <w:p w14:paraId="3753E531" w14:textId="77777777" w:rsidR="00DD17FA" w:rsidRDefault="00C30555">
      <w:pPr>
        <w:spacing w:line="600" w:lineRule="auto"/>
        <w:ind w:firstLine="720"/>
        <w:jc w:val="both"/>
      </w:pPr>
      <w:r>
        <w:t xml:space="preserve">Συνεπώς το άρθρο </w:t>
      </w:r>
      <w:r>
        <w:t>2 έγινε δεκτό κατά πλειοψηφία.</w:t>
      </w:r>
    </w:p>
    <w:p w14:paraId="3753E532" w14:textId="77777777" w:rsidR="00DD17FA" w:rsidRDefault="00C30555">
      <w:pPr>
        <w:spacing w:line="600" w:lineRule="auto"/>
        <w:ind w:firstLine="720"/>
        <w:jc w:val="both"/>
      </w:pPr>
      <w:r>
        <w:t xml:space="preserve">Επί του άρθρου 3 του σχεδίου νόμου: </w:t>
      </w:r>
    </w:p>
    <w:p w14:paraId="3753E533" w14:textId="77777777" w:rsidR="00DD17FA" w:rsidRDefault="00C30555">
      <w:pPr>
        <w:spacing w:line="600" w:lineRule="auto"/>
        <w:ind w:firstLine="720"/>
        <w:jc w:val="both"/>
      </w:pPr>
      <w:r>
        <w:t>«ΝΑΙ» εψήφισαν 154 Βουλευτές.</w:t>
      </w:r>
    </w:p>
    <w:p w14:paraId="3753E534" w14:textId="77777777" w:rsidR="00DD17FA" w:rsidRDefault="00C30555">
      <w:pPr>
        <w:spacing w:line="600" w:lineRule="auto"/>
        <w:ind w:firstLine="720"/>
        <w:jc w:val="both"/>
      </w:pPr>
      <w:r>
        <w:t>«ΟΧΙ» εψήφισαν 97 Βουλευτές.</w:t>
      </w:r>
    </w:p>
    <w:p w14:paraId="3753E535" w14:textId="77777777" w:rsidR="00DD17FA" w:rsidRDefault="00C30555">
      <w:pPr>
        <w:spacing w:line="600" w:lineRule="auto"/>
        <w:ind w:firstLine="720"/>
        <w:jc w:val="both"/>
      </w:pPr>
      <w:r>
        <w:t xml:space="preserve">Συνεπώς το άρθρο </w:t>
      </w:r>
      <w:r>
        <w:t>3 έγινε δεκτό κατά πλειοψηφία.</w:t>
      </w:r>
    </w:p>
    <w:p w14:paraId="3753E536" w14:textId="77777777" w:rsidR="00DD17FA" w:rsidRDefault="00C30555">
      <w:pPr>
        <w:spacing w:line="600" w:lineRule="auto"/>
        <w:ind w:firstLine="720"/>
        <w:jc w:val="both"/>
      </w:pPr>
      <w:r>
        <w:t xml:space="preserve">Επί του άρθρου 4 του σχεδίου νόμου: </w:t>
      </w:r>
    </w:p>
    <w:p w14:paraId="3753E537" w14:textId="77777777" w:rsidR="00DD17FA" w:rsidRDefault="00C30555">
      <w:pPr>
        <w:spacing w:line="600" w:lineRule="auto"/>
        <w:ind w:firstLine="720"/>
        <w:jc w:val="both"/>
      </w:pPr>
      <w:r>
        <w:t>«ΝΑΙ» εψήφισαν 154 Βουλευτές.</w:t>
      </w:r>
    </w:p>
    <w:p w14:paraId="3753E538" w14:textId="77777777" w:rsidR="00DD17FA" w:rsidRDefault="00C30555">
      <w:pPr>
        <w:spacing w:line="600" w:lineRule="auto"/>
        <w:ind w:firstLine="720"/>
        <w:jc w:val="both"/>
      </w:pPr>
      <w:r>
        <w:t>«ΟΧΙ» εψήφισαν 80 Βουλευτές.</w:t>
      </w:r>
    </w:p>
    <w:p w14:paraId="3753E539" w14:textId="77777777" w:rsidR="00DD17FA" w:rsidRDefault="00C30555">
      <w:pPr>
        <w:spacing w:line="600" w:lineRule="auto"/>
        <w:ind w:firstLine="720"/>
        <w:jc w:val="both"/>
      </w:pPr>
      <w:r>
        <w:t>«ΠΑΡΩΝ» εψήφισαν 17 Βουλευτές.</w:t>
      </w:r>
    </w:p>
    <w:p w14:paraId="3753E53A" w14:textId="77777777" w:rsidR="00DD17FA" w:rsidRDefault="00C30555">
      <w:pPr>
        <w:spacing w:line="600" w:lineRule="auto"/>
        <w:ind w:firstLine="720"/>
        <w:jc w:val="both"/>
      </w:pPr>
      <w:r>
        <w:t xml:space="preserve">Συνεπώς το άρθρο </w:t>
      </w:r>
      <w:r>
        <w:t>4 έγινε δεκτό κατά πλειοψηφία.</w:t>
      </w:r>
    </w:p>
    <w:p w14:paraId="3753E53B" w14:textId="77777777" w:rsidR="00DD17FA" w:rsidRDefault="00C30555">
      <w:pPr>
        <w:spacing w:line="600" w:lineRule="auto"/>
        <w:ind w:firstLine="720"/>
        <w:jc w:val="both"/>
      </w:pPr>
      <w:r>
        <w:t>Επί του άρθρου 9 του σχεδίου νόμο</w:t>
      </w:r>
      <w:r>
        <w:t xml:space="preserve">υ: </w:t>
      </w:r>
    </w:p>
    <w:p w14:paraId="3753E53C" w14:textId="77777777" w:rsidR="00DD17FA" w:rsidRDefault="00C30555">
      <w:pPr>
        <w:spacing w:line="600" w:lineRule="auto"/>
        <w:ind w:firstLine="720"/>
        <w:jc w:val="both"/>
      </w:pPr>
      <w:r>
        <w:t>«ΝΑΙ» εψήφισαν 154 Βουλευτές.</w:t>
      </w:r>
    </w:p>
    <w:p w14:paraId="3753E53D" w14:textId="77777777" w:rsidR="00DD17FA" w:rsidRDefault="00C30555">
      <w:pPr>
        <w:spacing w:line="600" w:lineRule="auto"/>
        <w:ind w:firstLine="720"/>
        <w:jc w:val="both"/>
      </w:pPr>
      <w:r>
        <w:t>«ΟΧΙ» εψήφισαν 97 Βουλευτές.</w:t>
      </w:r>
    </w:p>
    <w:p w14:paraId="3753E53E" w14:textId="77777777" w:rsidR="00DD17FA" w:rsidRDefault="00C30555">
      <w:pPr>
        <w:spacing w:line="600" w:lineRule="auto"/>
        <w:ind w:firstLine="720"/>
        <w:jc w:val="both"/>
      </w:pPr>
      <w:r>
        <w:t xml:space="preserve">Συνεπώς το άρθρο </w:t>
      </w:r>
      <w:r>
        <w:t>9 έγινε δεκτό κατά πλειοψηφία.</w:t>
      </w:r>
    </w:p>
    <w:p w14:paraId="3753E53F" w14:textId="77777777" w:rsidR="00DD17FA" w:rsidRDefault="00C30555">
      <w:pPr>
        <w:spacing w:line="600" w:lineRule="auto"/>
        <w:ind w:firstLine="720"/>
        <w:jc w:val="both"/>
      </w:pPr>
      <w:r>
        <w:t xml:space="preserve">Επί του άρθρου 11 του σχεδίου νόμου: </w:t>
      </w:r>
    </w:p>
    <w:p w14:paraId="3753E540" w14:textId="77777777" w:rsidR="00DD17FA" w:rsidRDefault="00C30555">
      <w:pPr>
        <w:spacing w:line="600" w:lineRule="auto"/>
        <w:ind w:firstLine="720"/>
        <w:jc w:val="both"/>
      </w:pPr>
      <w:r>
        <w:t>«ΝΑΙ» εψήφισαν 184 Βουλευτές.</w:t>
      </w:r>
    </w:p>
    <w:p w14:paraId="3753E541" w14:textId="77777777" w:rsidR="00DD17FA" w:rsidRDefault="00C30555">
      <w:pPr>
        <w:spacing w:line="600" w:lineRule="auto"/>
        <w:ind w:firstLine="720"/>
        <w:jc w:val="both"/>
      </w:pPr>
      <w:r>
        <w:t>«ΟΧΙ» εψήφισαν 67 Βουλευτές.</w:t>
      </w:r>
    </w:p>
    <w:p w14:paraId="3753E542" w14:textId="77777777" w:rsidR="00DD17FA" w:rsidRDefault="00C30555">
      <w:pPr>
        <w:spacing w:line="600" w:lineRule="auto"/>
        <w:ind w:firstLine="720"/>
        <w:jc w:val="both"/>
      </w:pPr>
      <w:r>
        <w:t xml:space="preserve">Συνεπώς το άρθρο </w:t>
      </w:r>
      <w:r>
        <w:t>11 έγινε δεκτό κατά πλειοψηφία.</w:t>
      </w:r>
    </w:p>
    <w:p w14:paraId="3753E543" w14:textId="77777777" w:rsidR="00DD17FA" w:rsidRDefault="00C30555">
      <w:pPr>
        <w:spacing w:line="600" w:lineRule="auto"/>
        <w:ind w:firstLine="720"/>
        <w:jc w:val="both"/>
      </w:pPr>
      <w:r>
        <w:t xml:space="preserve">Επί του άρθρου 12 του σχεδίου νόμου: </w:t>
      </w:r>
    </w:p>
    <w:p w14:paraId="3753E544" w14:textId="77777777" w:rsidR="00DD17FA" w:rsidRDefault="00C30555">
      <w:pPr>
        <w:spacing w:line="600" w:lineRule="auto"/>
        <w:ind w:firstLine="720"/>
        <w:jc w:val="both"/>
      </w:pPr>
      <w:r>
        <w:t>«ΝΑΙ» εψήφισαν 157 Βουλευτές.</w:t>
      </w:r>
    </w:p>
    <w:p w14:paraId="3753E545" w14:textId="77777777" w:rsidR="00DD17FA" w:rsidRDefault="00C30555">
      <w:pPr>
        <w:spacing w:line="600" w:lineRule="auto"/>
        <w:ind w:firstLine="720"/>
        <w:jc w:val="both"/>
      </w:pPr>
      <w:r>
        <w:t>«ΟΧΙ» εψήφισαν 57 Βουλευτές.</w:t>
      </w:r>
    </w:p>
    <w:p w14:paraId="3753E546" w14:textId="77777777" w:rsidR="00DD17FA" w:rsidRDefault="00C30555">
      <w:pPr>
        <w:spacing w:line="600" w:lineRule="auto"/>
        <w:ind w:firstLine="720"/>
        <w:jc w:val="both"/>
      </w:pPr>
      <w:r>
        <w:t>«ΠΑΡΩΝ» εψήφισαν 17 Βουλευτές.</w:t>
      </w:r>
    </w:p>
    <w:p w14:paraId="3753E547" w14:textId="77777777" w:rsidR="00DD17FA" w:rsidRDefault="00C30555">
      <w:pPr>
        <w:spacing w:line="600" w:lineRule="auto"/>
        <w:ind w:firstLine="720"/>
        <w:jc w:val="both"/>
      </w:pPr>
      <w:r>
        <w:t xml:space="preserve">Συνεπώς το άρθρο </w:t>
      </w:r>
      <w:r>
        <w:t>12 έγινε δεκτό κατά πλειοψηφία.</w:t>
      </w:r>
    </w:p>
    <w:p w14:paraId="3753E548" w14:textId="77777777" w:rsidR="00DD17FA" w:rsidRDefault="00C30555">
      <w:pPr>
        <w:spacing w:line="600" w:lineRule="auto"/>
        <w:ind w:firstLine="720"/>
        <w:jc w:val="both"/>
      </w:pPr>
      <w:r>
        <w:t xml:space="preserve">Επί του άρθρου 13 του σχεδίου νόμου: </w:t>
      </w:r>
    </w:p>
    <w:p w14:paraId="3753E549" w14:textId="77777777" w:rsidR="00DD17FA" w:rsidRDefault="00C30555">
      <w:pPr>
        <w:spacing w:line="600" w:lineRule="auto"/>
        <w:ind w:firstLine="720"/>
        <w:jc w:val="both"/>
      </w:pPr>
      <w:r>
        <w:t>«ΝΑΙ» εψήφισαν 161 Βουλευτές.</w:t>
      </w:r>
    </w:p>
    <w:p w14:paraId="3753E54A" w14:textId="77777777" w:rsidR="00DD17FA" w:rsidRDefault="00C30555">
      <w:pPr>
        <w:spacing w:line="600" w:lineRule="auto"/>
        <w:ind w:firstLine="720"/>
        <w:jc w:val="both"/>
      </w:pPr>
      <w:r>
        <w:t xml:space="preserve">«ΟΧΙ» </w:t>
      </w:r>
      <w:r>
        <w:t>εψήφισαν 73 Βουλευτές.</w:t>
      </w:r>
    </w:p>
    <w:p w14:paraId="3753E54B" w14:textId="77777777" w:rsidR="00DD17FA" w:rsidRDefault="00C30555">
      <w:pPr>
        <w:spacing w:line="600" w:lineRule="auto"/>
        <w:ind w:firstLine="720"/>
        <w:jc w:val="both"/>
      </w:pPr>
      <w:r>
        <w:t>«ΠΑΡΩΝ» εψήφισαν 17 Βουλευτές.</w:t>
      </w:r>
    </w:p>
    <w:p w14:paraId="3753E54C" w14:textId="77777777" w:rsidR="00DD17FA" w:rsidRDefault="00C30555">
      <w:pPr>
        <w:spacing w:line="600" w:lineRule="auto"/>
        <w:ind w:firstLine="720"/>
        <w:jc w:val="both"/>
      </w:pPr>
      <w:r>
        <w:t xml:space="preserve">Συνεπώς το άρθρο </w:t>
      </w:r>
      <w:r>
        <w:t>13 έγινε δεκτό κατά πλειοψηφία.</w:t>
      </w:r>
    </w:p>
    <w:p w14:paraId="3753E54D" w14:textId="77777777" w:rsidR="00DD17FA" w:rsidRDefault="00C30555">
      <w:pPr>
        <w:spacing w:line="600" w:lineRule="auto"/>
        <w:ind w:firstLine="720"/>
        <w:jc w:val="both"/>
      </w:pPr>
      <w:r>
        <w:t xml:space="preserve">Επί του άρθρου 14 του σχεδίου νόμου: </w:t>
      </w:r>
    </w:p>
    <w:p w14:paraId="3753E54E" w14:textId="77777777" w:rsidR="00DD17FA" w:rsidRDefault="00C30555">
      <w:pPr>
        <w:spacing w:line="600" w:lineRule="auto"/>
        <w:ind w:firstLine="720"/>
        <w:jc w:val="both"/>
      </w:pPr>
      <w:r>
        <w:t>«ΝΑΙ» εψήφισαν 177 Βουλευτές.</w:t>
      </w:r>
    </w:p>
    <w:p w14:paraId="3753E54F" w14:textId="77777777" w:rsidR="00DD17FA" w:rsidRDefault="00C30555">
      <w:pPr>
        <w:spacing w:line="600" w:lineRule="auto"/>
        <w:ind w:firstLine="720"/>
        <w:jc w:val="both"/>
      </w:pPr>
      <w:r>
        <w:t>«ΟΧΙ» εψήφισαν 74 Βουλευτές.</w:t>
      </w:r>
    </w:p>
    <w:p w14:paraId="3753E550" w14:textId="77777777" w:rsidR="00DD17FA" w:rsidRDefault="00C30555">
      <w:pPr>
        <w:spacing w:line="600" w:lineRule="auto"/>
        <w:ind w:firstLine="720"/>
        <w:jc w:val="both"/>
      </w:pPr>
      <w:r>
        <w:t xml:space="preserve">Συνεπώς το άρθρο </w:t>
      </w:r>
      <w:r>
        <w:t>14 έγινε δεκτό κατά πλειοψηφία.</w:t>
      </w:r>
    </w:p>
    <w:p w14:paraId="3753E551" w14:textId="77777777" w:rsidR="00DD17FA" w:rsidRDefault="00C30555">
      <w:pPr>
        <w:spacing w:line="600" w:lineRule="auto"/>
        <w:ind w:firstLine="720"/>
        <w:jc w:val="both"/>
      </w:pPr>
      <w:r>
        <w:t>Επί του</w:t>
      </w:r>
      <w:r>
        <w:t xml:space="preserve"> άρθρου 16 του σχεδίου νόμου: </w:t>
      </w:r>
    </w:p>
    <w:p w14:paraId="3753E552" w14:textId="77777777" w:rsidR="00DD17FA" w:rsidRDefault="00C30555">
      <w:pPr>
        <w:spacing w:line="600" w:lineRule="auto"/>
        <w:ind w:firstLine="720"/>
        <w:jc w:val="both"/>
      </w:pPr>
      <w:r>
        <w:t>«ΝΑΙ» εψήφισαν 177 Βουλευτές.</w:t>
      </w:r>
    </w:p>
    <w:p w14:paraId="3753E553" w14:textId="77777777" w:rsidR="00DD17FA" w:rsidRDefault="00C30555">
      <w:pPr>
        <w:spacing w:line="600" w:lineRule="auto"/>
        <w:ind w:firstLine="720"/>
        <w:jc w:val="both"/>
      </w:pPr>
      <w:r>
        <w:t>«ΟΧΙ» εψήφισαν 55 Βουλευτές.</w:t>
      </w:r>
    </w:p>
    <w:p w14:paraId="3753E554" w14:textId="77777777" w:rsidR="00DD17FA" w:rsidRDefault="00C30555">
      <w:pPr>
        <w:spacing w:line="600" w:lineRule="auto"/>
        <w:ind w:firstLine="720"/>
        <w:jc w:val="both"/>
      </w:pPr>
      <w:r>
        <w:t>«ΠΑΡΩΝ» εψήφισαν 19 Βουλευτές.</w:t>
      </w:r>
    </w:p>
    <w:p w14:paraId="3753E555" w14:textId="77777777" w:rsidR="00DD17FA" w:rsidRDefault="00C30555">
      <w:pPr>
        <w:spacing w:line="600" w:lineRule="auto"/>
        <w:ind w:firstLine="720"/>
        <w:jc w:val="both"/>
      </w:pPr>
      <w:r>
        <w:t xml:space="preserve">Συνεπώς το άρθρο </w:t>
      </w:r>
      <w:r>
        <w:t>16 έγινε δεκτό κατά πλειοψηφία.</w:t>
      </w:r>
    </w:p>
    <w:p w14:paraId="3753E556" w14:textId="77777777" w:rsidR="00DD17FA" w:rsidRDefault="00C30555">
      <w:pPr>
        <w:spacing w:line="600" w:lineRule="auto"/>
        <w:ind w:firstLine="720"/>
        <w:jc w:val="both"/>
      </w:pPr>
      <w:r>
        <w:t xml:space="preserve">Επί του άρθρου 17 του σχεδίου νόμου: </w:t>
      </w:r>
    </w:p>
    <w:p w14:paraId="3753E557" w14:textId="77777777" w:rsidR="00DD17FA" w:rsidRDefault="00C30555">
      <w:pPr>
        <w:spacing w:line="600" w:lineRule="auto"/>
        <w:ind w:firstLine="720"/>
        <w:jc w:val="both"/>
      </w:pPr>
      <w:r>
        <w:t>«ΝΑΙ» εψήφισαν 154 Βουλευτές.</w:t>
      </w:r>
    </w:p>
    <w:p w14:paraId="3753E558" w14:textId="77777777" w:rsidR="00DD17FA" w:rsidRDefault="00C30555">
      <w:pPr>
        <w:spacing w:line="600" w:lineRule="auto"/>
        <w:ind w:firstLine="720"/>
        <w:jc w:val="both"/>
      </w:pPr>
      <w:r>
        <w:t xml:space="preserve">«ΟΧΙ» εψήφισαν 97 </w:t>
      </w:r>
      <w:r>
        <w:t>Βουλευτές.</w:t>
      </w:r>
    </w:p>
    <w:p w14:paraId="3753E559" w14:textId="77777777" w:rsidR="00DD17FA" w:rsidRDefault="00C30555">
      <w:pPr>
        <w:spacing w:line="600" w:lineRule="auto"/>
        <w:ind w:firstLine="720"/>
        <w:jc w:val="both"/>
      </w:pPr>
      <w:r>
        <w:t xml:space="preserve">Συνεπώς το άρθρο </w:t>
      </w:r>
      <w:r>
        <w:t>17 έγινε δεκτό κατά πλειοψηφία.</w:t>
      </w:r>
    </w:p>
    <w:p w14:paraId="3753E55A" w14:textId="77777777" w:rsidR="00DD17FA" w:rsidRDefault="00C30555">
      <w:pPr>
        <w:spacing w:line="600" w:lineRule="auto"/>
        <w:ind w:firstLine="720"/>
        <w:jc w:val="both"/>
      </w:pPr>
      <w:r>
        <w:t xml:space="preserve">Επί του άρθρου 18 του σχεδίου νόμου: </w:t>
      </w:r>
    </w:p>
    <w:p w14:paraId="3753E55B" w14:textId="77777777" w:rsidR="00DD17FA" w:rsidRDefault="00C30555">
      <w:pPr>
        <w:spacing w:line="600" w:lineRule="auto"/>
        <w:ind w:firstLine="720"/>
        <w:jc w:val="both"/>
      </w:pPr>
      <w:r>
        <w:t>«ΝΑΙ» εψήφισαν 154 Βουλευτές.</w:t>
      </w:r>
    </w:p>
    <w:p w14:paraId="3753E55C" w14:textId="77777777" w:rsidR="00DD17FA" w:rsidRDefault="00C30555">
      <w:pPr>
        <w:spacing w:line="600" w:lineRule="auto"/>
        <w:ind w:firstLine="720"/>
        <w:jc w:val="both"/>
      </w:pPr>
      <w:r>
        <w:t>«ΟΧΙ» εψήφισαν 95 Βουλευτές.</w:t>
      </w:r>
    </w:p>
    <w:p w14:paraId="3753E55D" w14:textId="77777777" w:rsidR="00DD17FA" w:rsidRDefault="00C30555">
      <w:pPr>
        <w:spacing w:line="600" w:lineRule="auto"/>
        <w:ind w:firstLine="720"/>
        <w:jc w:val="both"/>
      </w:pPr>
      <w:r>
        <w:t>«ΠΑΡΩΝ» εψήφισαν 2 Βουλευτές.</w:t>
      </w:r>
    </w:p>
    <w:p w14:paraId="3753E55E" w14:textId="77777777" w:rsidR="00DD17FA" w:rsidRDefault="00C30555">
      <w:pPr>
        <w:spacing w:line="600" w:lineRule="auto"/>
        <w:ind w:firstLine="720"/>
        <w:jc w:val="both"/>
      </w:pPr>
      <w:r>
        <w:t xml:space="preserve">Συνεπώς το άρθρο </w:t>
      </w:r>
      <w:r>
        <w:t>18 έγινε δεκτό κατά πλειοψηφία.</w:t>
      </w:r>
    </w:p>
    <w:p w14:paraId="3753E55F" w14:textId="77777777" w:rsidR="00DD17FA" w:rsidRDefault="00C30555">
      <w:pPr>
        <w:spacing w:line="600" w:lineRule="auto"/>
        <w:ind w:firstLine="720"/>
        <w:jc w:val="both"/>
      </w:pPr>
      <w:r>
        <w:t xml:space="preserve">Επί του άρθρου 21 του σχεδίου νόμου: </w:t>
      </w:r>
    </w:p>
    <w:p w14:paraId="3753E560" w14:textId="77777777" w:rsidR="00DD17FA" w:rsidRDefault="00C30555">
      <w:pPr>
        <w:spacing w:line="600" w:lineRule="auto"/>
        <w:ind w:firstLine="720"/>
        <w:jc w:val="both"/>
      </w:pPr>
      <w:r>
        <w:t>«ΝΑΙ» εψήφισαν 164 Βουλευτές.</w:t>
      </w:r>
    </w:p>
    <w:p w14:paraId="3753E561" w14:textId="77777777" w:rsidR="00DD17FA" w:rsidRDefault="00C30555">
      <w:pPr>
        <w:spacing w:line="600" w:lineRule="auto"/>
        <w:ind w:firstLine="720"/>
        <w:jc w:val="both"/>
      </w:pPr>
      <w:r>
        <w:t>«ΟΧΙ» εψήφισαν 85 Βουλευτές.</w:t>
      </w:r>
    </w:p>
    <w:p w14:paraId="3753E562" w14:textId="77777777" w:rsidR="00DD17FA" w:rsidRDefault="00C30555">
      <w:pPr>
        <w:spacing w:line="600" w:lineRule="auto"/>
        <w:ind w:firstLine="720"/>
        <w:jc w:val="both"/>
      </w:pPr>
      <w:r>
        <w:t>«ΠΑΡΩΝ» εψήφισαν 2 Βουλευτές.</w:t>
      </w:r>
    </w:p>
    <w:p w14:paraId="3753E563" w14:textId="77777777" w:rsidR="00DD17FA" w:rsidRDefault="00C30555">
      <w:pPr>
        <w:spacing w:line="600" w:lineRule="auto"/>
        <w:ind w:firstLine="720"/>
        <w:jc w:val="both"/>
      </w:pPr>
      <w:r>
        <w:t xml:space="preserve">Συνεπώς το άρθρο </w:t>
      </w:r>
      <w:r>
        <w:t>21 έγινε δεκτό κατά πλειοψηφία.</w:t>
      </w:r>
    </w:p>
    <w:p w14:paraId="3753E564" w14:textId="77777777" w:rsidR="00DD17FA" w:rsidRDefault="00C30555">
      <w:pPr>
        <w:spacing w:line="600" w:lineRule="auto"/>
        <w:ind w:firstLine="720"/>
        <w:jc w:val="both"/>
      </w:pPr>
      <w:r>
        <w:t xml:space="preserve">Επί του άρθρου 22 του σχεδίου νόμου: </w:t>
      </w:r>
    </w:p>
    <w:p w14:paraId="3753E565" w14:textId="77777777" w:rsidR="00DD17FA" w:rsidRDefault="00C30555">
      <w:pPr>
        <w:spacing w:line="600" w:lineRule="auto"/>
        <w:ind w:firstLine="720"/>
        <w:jc w:val="both"/>
      </w:pPr>
      <w:r>
        <w:t>«ΝΑΙ» εψήφισαν 154 Βουλευτές.</w:t>
      </w:r>
    </w:p>
    <w:p w14:paraId="3753E566" w14:textId="77777777" w:rsidR="00DD17FA" w:rsidRDefault="00C30555">
      <w:pPr>
        <w:spacing w:line="600" w:lineRule="auto"/>
        <w:ind w:firstLine="720"/>
        <w:jc w:val="both"/>
      </w:pPr>
      <w:r>
        <w:t xml:space="preserve">«ΟΧΙ» </w:t>
      </w:r>
      <w:r>
        <w:t>εψήφισαν 97 Βουλευτές.</w:t>
      </w:r>
    </w:p>
    <w:p w14:paraId="3753E567" w14:textId="77777777" w:rsidR="00DD17FA" w:rsidRDefault="00C30555">
      <w:pPr>
        <w:spacing w:line="600" w:lineRule="auto"/>
        <w:ind w:firstLine="720"/>
        <w:jc w:val="both"/>
      </w:pPr>
      <w:r>
        <w:t xml:space="preserve">Συνεπώς το άρθρο </w:t>
      </w:r>
      <w:r>
        <w:t>22 έγινε δεκτό κατά πλειοψηφία.</w:t>
      </w:r>
    </w:p>
    <w:p w14:paraId="3753E568" w14:textId="77777777" w:rsidR="00DD17FA" w:rsidRDefault="00C30555">
      <w:pPr>
        <w:spacing w:line="600" w:lineRule="auto"/>
        <w:ind w:firstLine="720"/>
        <w:jc w:val="both"/>
      </w:pPr>
      <w:r>
        <w:t xml:space="preserve">Επί του άρθρου 23 του σχεδίου νόμου: </w:t>
      </w:r>
    </w:p>
    <w:p w14:paraId="3753E569" w14:textId="77777777" w:rsidR="00DD17FA" w:rsidRDefault="00C30555">
      <w:pPr>
        <w:spacing w:line="600" w:lineRule="auto"/>
        <w:ind w:firstLine="720"/>
        <w:jc w:val="both"/>
      </w:pPr>
      <w:r>
        <w:t>«ΝΑΙ» εψήφισαν 154 Βουλευτές.</w:t>
      </w:r>
    </w:p>
    <w:p w14:paraId="3753E56A" w14:textId="77777777" w:rsidR="00DD17FA" w:rsidRDefault="00C30555">
      <w:pPr>
        <w:spacing w:line="600" w:lineRule="auto"/>
        <w:ind w:firstLine="720"/>
        <w:jc w:val="both"/>
      </w:pPr>
      <w:r>
        <w:t>«ΟΧΙ» εψήφισαν 97 Βουλευτές.</w:t>
      </w:r>
    </w:p>
    <w:p w14:paraId="3753E56B" w14:textId="77777777" w:rsidR="00DD17FA" w:rsidRDefault="00C30555">
      <w:pPr>
        <w:spacing w:line="600" w:lineRule="auto"/>
        <w:ind w:firstLine="720"/>
        <w:jc w:val="both"/>
      </w:pPr>
      <w:r>
        <w:t xml:space="preserve">Συνεπώς το άρθρο </w:t>
      </w:r>
      <w:r>
        <w:t>23 έγινε δεκτό κατά πλειοψηφία.</w:t>
      </w:r>
    </w:p>
    <w:p w14:paraId="3753E56C" w14:textId="77777777" w:rsidR="00DD17FA" w:rsidRDefault="00C30555">
      <w:pPr>
        <w:spacing w:line="600" w:lineRule="auto"/>
        <w:ind w:firstLine="720"/>
        <w:jc w:val="both"/>
      </w:pPr>
      <w:r>
        <w:t xml:space="preserve">Επί του άρθρου 24 του σχεδίου νόμου: </w:t>
      </w:r>
    </w:p>
    <w:p w14:paraId="3753E56D" w14:textId="77777777" w:rsidR="00DD17FA" w:rsidRDefault="00C30555">
      <w:pPr>
        <w:spacing w:line="600" w:lineRule="auto"/>
        <w:ind w:firstLine="720"/>
        <w:jc w:val="both"/>
      </w:pPr>
      <w:r>
        <w:t>«ΝΑΙ» εψήφισαν 154 Βουλευτές.</w:t>
      </w:r>
    </w:p>
    <w:p w14:paraId="3753E56E" w14:textId="77777777" w:rsidR="00DD17FA" w:rsidRDefault="00C30555">
      <w:pPr>
        <w:spacing w:line="600" w:lineRule="auto"/>
        <w:ind w:firstLine="720"/>
        <w:jc w:val="both"/>
      </w:pPr>
      <w:r>
        <w:t>«ΟΧΙ» εψήφισαν 97 Βουλευτές.</w:t>
      </w:r>
    </w:p>
    <w:p w14:paraId="3753E56F" w14:textId="77777777" w:rsidR="00DD17FA" w:rsidRDefault="00C30555">
      <w:pPr>
        <w:spacing w:line="600" w:lineRule="auto"/>
        <w:ind w:firstLine="720"/>
        <w:jc w:val="both"/>
      </w:pPr>
      <w:r>
        <w:t xml:space="preserve">Συνεπώς το άρθρο </w:t>
      </w:r>
      <w:r>
        <w:t>24 έγινε δεκτό κατά πλειοψηφία.</w:t>
      </w:r>
    </w:p>
    <w:p w14:paraId="3753E570" w14:textId="77777777" w:rsidR="00DD17FA" w:rsidRDefault="00C30555">
      <w:pPr>
        <w:spacing w:line="600" w:lineRule="auto"/>
        <w:ind w:firstLine="720"/>
        <w:jc w:val="both"/>
      </w:pPr>
      <w:r>
        <w:t xml:space="preserve">Επί του άρθρου 25 του σχεδίου νόμου: </w:t>
      </w:r>
    </w:p>
    <w:p w14:paraId="3753E571" w14:textId="77777777" w:rsidR="00DD17FA" w:rsidRDefault="00C30555">
      <w:pPr>
        <w:spacing w:line="600" w:lineRule="auto"/>
        <w:ind w:firstLine="720"/>
        <w:jc w:val="both"/>
      </w:pPr>
      <w:r>
        <w:t>«ΝΑΙ» εψήφισαν 154 Βουλευτές.</w:t>
      </w:r>
    </w:p>
    <w:p w14:paraId="3753E572" w14:textId="77777777" w:rsidR="00DD17FA" w:rsidRDefault="00C30555">
      <w:pPr>
        <w:spacing w:line="600" w:lineRule="auto"/>
        <w:ind w:firstLine="720"/>
        <w:jc w:val="both"/>
      </w:pPr>
      <w:r>
        <w:t>«ΟΧΙ» εψήφισαν 97 Βουλευτές.</w:t>
      </w:r>
    </w:p>
    <w:p w14:paraId="3753E573" w14:textId="77777777" w:rsidR="00DD17FA" w:rsidRDefault="00C30555">
      <w:pPr>
        <w:spacing w:line="600" w:lineRule="auto"/>
        <w:ind w:firstLine="720"/>
        <w:jc w:val="both"/>
      </w:pPr>
      <w:r>
        <w:t xml:space="preserve">Συνεπώς το άρθρο </w:t>
      </w:r>
      <w:r>
        <w:t>25 έγινε δεκτό κατά πλειοψηφία.</w:t>
      </w:r>
    </w:p>
    <w:p w14:paraId="3753E574" w14:textId="77777777" w:rsidR="00DD17FA" w:rsidRDefault="00C30555">
      <w:pPr>
        <w:spacing w:line="600" w:lineRule="auto"/>
        <w:ind w:firstLine="720"/>
        <w:jc w:val="both"/>
      </w:pPr>
      <w:r>
        <w:t>Επ</w:t>
      </w:r>
      <w:r>
        <w:t xml:space="preserve">ί του άρθρου 26 του σχεδίου νόμου: </w:t>
      </w:r>
    </w:p>
    <w:p w14:paraId="3753E575" w14:textId="77777777" w:rsidR="00DD17FA" w:rsidRDefault="00C30555">
      <w:pPr>
        <w:spacing w:line="600" w:lineRule="auto"/>
        <w:ind w:firstLine="720"/>
        <w:jc w:val="both"/>
      </w:pPr>
      <w:r>
        <w:t>«ΝΑΙ» εψήφισαν 154 Βουλευτές.</w:t>
      </w:r>
    </w:p>
    <w:p w14:paraId="3753E576" w14:textId="77777777" w:rsidR="00DD17FA" w:rsidRDefault="00C30555">
      <w:pPr>
        <w:spacing w:line="600" w:lineRule="auto"/>
        <w:ind w:firstLine="720"/>
        <w:jc w:val="both"/>
      </w:pPr>
      <w:r>
        <w:t>«ΟΧΙ» εψήφισαν 97 Βουλευτές.</w:t>
      </w:r>
    </w:p>
    <w:p w14:paraId="3753E577" w14:textId="77777777" w:rsidR="00DD17FA" w:rsidRDefault="00C30555">
      <w:pPr>
        <w:spacing w:line="600" w:lineRule="auto"/>
        <w:ind w:firstLine="720"/>
        <w:jc w:val="both"/>
      </w:pPr>
      <w:r>
        <w:t xml:space="preserve">Συνεπώς το άρθρο </w:t>
      </w:r>
      <w:r>
        <w:t>26 έγινε δεκτό κατά πλειοψηφία.</w:t>
      </w:r>
    </w:p>
    <w:p w14:paraId="3753E578" w14:textId="77777777" w:rsidR="00DD17FA" w:rsidRDefault="00C30555">
      <w:pPr>
        <w:spacing w:line="600" w:lineRule="auto"/>
        <w:ind w:firstLine="720"/>
        <w:jc w:val="both"/>
      </w:pPr>
      <w:r>
        <w:t xml:space="preserve">Επί του άρθρου 27 του σχεδίου νόμου: </w:t>
      </w:r>
    </w:p>
    <w:p w14:paraId="3753E579" w14:textId="77777777" w:rsidR="00DD17FA" w:rsidRDefault="00C30555">
      <w:pPr>
        <w:spacing w:line="600" w:lineRule="auto"/>
        <w:ind w:firstLine="720"/>
        <w:jc w:val="both"/>
      </w:pPr>
      <w:r>
        <w:t>«ΝΑΙ» εψήφισαν 154 Βουλευτές.</w:t>
      </w:r>
    </w:p>
    <w:p w14:paraId="3753E57A" w14:textId="77777777" w:rsidR="00DD17FA" w:rsidRDefault="00C30555">
      <w:pPr>
        <w:spacing w:line="600" w:lineRule="auto"/>
        <w:ind w:firstLine="720"/>
        <w:jc w:val="both"/>
      </w:pPr>
      <w:r>
        <w:t>«ΟΧΙ» εψήφισαν 97 Βουλευτές.</w:t>
      </w:r>
    </w:p>
    <w:p w14:paraId="3753E57B" w14:textId="77777777" w:rsidR="00DD17FA" w:rsidRDefault="00C30555">
      <w:pPr>
        <w:spacing w:line="600" w:lineRule="auto"/>
        <w:ind w:firstLine="720"/>
        <w:jc w:val="both"/>
      </w:pPr>
      <w:r>
        <w:t>Συνεπώς το άρθρ</w:t>
      </w:r>
      <w:r>
        <w:t xml:space="preserve">ο </w:t>
      </w:r>
      <w:r>
        <w:t>27 έγινε δεκτό κατά πλειοψηφία.</w:t>
      </w:r>
    </w:p>
    <w:p w14:paraId="3753E57C" w14:textId="77777777" w:rsidR="00DD17FA" w:rsidRDefault="00C30555">
      <w:pPr>
        <w:spacing w:line="600" w:lineRule="auto"/>
        <w:ind w:firstLine="720"/>
        <w:jc w:val="both"/>
      </w:pPr>
      <w:r>
        <w:t xml:space="preserve">Επί του άρθρου 28 του σχεδίου νόμου: </w:t>
      </w:r>
    </w:p>
    <w:p w14:paraId="3753E57D" w14:textId="77777777" w:rsidR="00DD17FA" w:rsidRDefault="00C30555">
      <w:pPr>
        <w:spacing w:line="600" w:lineRule="auto"/>
        <w:ind w:firstLine="720"/>
        <w:jc w:val="both"/>
      </w:pPr>
      <w:r>
        <w:t>«ΝΑΙ» εψήφισαν 154 Βουλευτές.</w:t>
      </w:r>
    </w:p>
    <w:p w14:paraId="3753E57E" w14:textId="77777777" w:rsidR="00DD17FA" w:rsidRDefault="00C30555">
      <w:pPr>
        <w:spacing w:line="600" w:lineRule="auto"/>
        <w:ind w:firstLine="720"/>
        <w:jc w:val="both"/>
      </w:pPr>
      <w:r>
        <w:t>«ΟΧΙ» εψήφισαν 97 Βουλευτές.</w:t>
      </w:r>
    </w:p>
    <w:p w14:paraId="3753E57F" w14:textId="77777777" w:rsidR="00DD17FA" w:rsidRDefault="00C30555">
      <w:pPr>
        <w:spacing w:line="600" w:lineRule="auto"/>
        <w:ind w:firstLine="720"/>
        <w:jc w:val="both"/>
      </w:pPr>
      <w:r>
        <w:t xml:space="preserve">Συνεπώς το άρθρο </w:t>
      </w:r>
      <w:r>
        <w:t>28 έγινε δεκτό κατά πλειοψηφία.</w:t>
      </w:r>
    </w:p>
    <w:p w14:paraId="3753E580" w14:textId="77777777" w:rsidR="00DD17FA" w:rsidRDefault="00C30555">
      <w:pPr>
        <w:spacing w:line="600" w:lineRule="auto"/>
        <w:ind w:firstLine="720"/>
        <w:jc w:val="both"/>
      </w:pPr>
      <w:r>
        <w:t xml:space="preserve">Επί του άρθρου 29 του σχεδίου νόμου: </w:t>
      </w:r>
    </w:p>
    <w:p w14:paraId="3753E581" w14:textId="77777777" w:rsidR="00DD17FA" w:rsidRDefault="00C30555">
      <w:pPr>
        <w:spacing w:line="600" w:lineRule="auto"/>
        <w:ind w:firstLine="720"/>
        <w:jc w:val="both"/>
      </w:pPr>
      <w:r>
        <w:t>«ΝΑΙ» εψήφισαν 154 Βουλευτές.</w:t>
      </w:r>
    </w:p>
    <w:p w14:paraId="3753E582" w14:textId="77777777" w:rsidR="00DD17FA" w:rsidRDefault="00C30555">
      <w:pPr>
        <w:spacing w:line="600" w:lineRule="auto"/>
        <w:ind w:firstLine="720"/>
        <w:jc w:val="both"/>
      </w:pPr>
      <w:r>
        <w:t xml:space="preserve">«ΟΧΙ» </w:t>
      </w:r>
      <w:r>
        <w:t>εψήφισαν 97 Βουλευτές.</w:t>
      </w:r>
    </w:p>
    <w:p w14:paraId="3753E583" w14:textId="77777777" w:rsidR="00DD17FA" w:rsidRDefault="00C30555">
      <w:pPr>
        <w:spacing w:line="600" w:lineRule="auto"/>
        <w:ind w:firstLine="720"/>
        <w:jc w:val="both"/>
      </w:pPr>
      <w:r>
        <w:t xml:space="preserve">Συνεπώς το άρθρο </w:t>
      </w:r>
      <w:r>
        <w:t>29 έγινε δεκτό κατά πλειοψηφία.</w:t>
      </w:r>
    </w:p>
    <w:p w14:paraId="3753E584" w14:textId="77777777" w:rsidR="00DD17FA" w:rsidRDefault="00C30555">
      <w:pPr>
        <w:spacing w:line="600" w:lineRule="auto"/>
        <w:ind w:firstLine="720"/>
        <w:jc w:val="both"/>
      </w:pPr>
      <w:r>
        <w:t xml:space="preserve">Επί του άρθρου 30 του σχεδίου νόμου: </w:t>
      </w:r>
    </w:p>
    <w:p w14:paraId="3753E585" w14:textId="77777777" w:rsidR="00DD17FA" w:rsidRDefault="00C30555">
      <w:pPr>
        <w:spacing w:line="600" w:lineRule="auto"/>
        <w:ind w:firstLine="720"/>
        <w:jc w:val="both"/>
      </w:pPr>
      <w:r>
        <w:t>«ΝΑΙ» εψήφισαν 154 Βουλευτές.</w:t>
      </w:r>
    </w:p>
    <w:p w14:paraId="3753E586" w14:textId="77777777" w:rsidR="00DD17FA" w:rsidRDefault="00C30555">
      <w:pPr>
        <w:spacing w:line="600" w:lineRule="auto"/>
        <w:ind w:firstLine="720"/>
        <w:jc w:val="both"/>
      </w:pPr>
      <w:r>
        <w:t>«ΟΧΙ» εψήφισαν 97 Βουλευτές.</w:t>
      </w:r>
    </w:p>
    <w:p w14:paraId="3753E587" w14:textId="77777777" w:rsidR="00DD17FA" w:rsidRDefault="00C30555">
      <w:pPr>
        <w:spacing w:line="600" w:lineRule="auto"/>
        <w:ind w:firstLine="720"/>
        <w:jc w:val="both"/>
      </w:pPr>
      <w:r>
        <w:t xml:space="preserve">Συνεπώς το άρθρο </w:t>
      </w:r>
      <w:r>
        <w:t>30 έγινε δεκτό κατά πλειοψηφία.</w:t>
      </w:r>
    </w:p>
    <w:p w14:paraId="3753E588" w14:textId="77777777" w:rsidR="00DD17FA" w:rsidRDefault="00C30555">
      <w:pPr>
        <w:spacing w:line="600" w:lineRule="auto"/>
        <w:ind w:firstLine="720"/>
        <w:jc w:val="both"/>
      </w:pPr>
      <w:r>
        <w:t xml:space="preserve">Επί του άρθρου 31 του σχεδίου νόμου: </w:t>
      </w:r>
    </w:p>
    <w:p w14:paraId="3753E589" w14:textId="77777777" w:rsidR="00DD17FA" w:rsidRDefault="00C30555">
      <w:pPr>
        <w:spacing w:line="600" w:lineRule="auto"/>
        <w:ind w:firstLine="720"/>
        <w:jc w:val="both"/>
      </w:pPr>
      <w:r>
        <w:t>«ΝΑΙ» εψήφισαν 154 Βουλευτές.</w:t>
      </w:r>
    </w:p>
    <w:p w14:paraId="3753E58A" w14:textId="77777777" w:rsidR="00DD17FA" w:rsidRDefault="00C30555">
      <w:pPr>
        <w:spacing w:line="600" w:lineRule="auto"/>
        <w:ind w:firstLine="720"/>
        <w:jc w:val="both"/>
      </w:pPr>
      <w:r>
        <w:t>«ΟΧΙ» εψήφισαν 97 Βουλευτές.</w:t>
      </w:r>
    </w:p>
    <w:p w14:paraId="3753E58B" w14:textId="77777777" w:rsidR="00DD17FA" w:rsidRDefault="00C30555">
      <w:pPr>
        <w:spacing w:line="600" w:lineRule="auto"/>
        <w:ind w:firstLine="720"/>
        <w:jc w:val="both"/>
      </w:pPr>
      <w:r>
        <w:t xml:space="preserve">Συνεπώς το άρθρο </w:t>
      </w:r>
      <w:r>
        <w:t>31 έγινε δεκτό κατά πλειοψηφία.</w:t>
      </w:r>
    </w:p>
    <w:p w14:paraId="3753E58C" w14:textId="77777777" w:rsidR="00DD17FA" w:rsidRDefault="00C30555">
      <w:pPr>
        <w:spacing w:line="600" w:lineRule="auto"/>
        <w:ind w:firstLine="720"/>
        <w:jc w:val="both"/>
      </w:pPr>
      <w:r>
        <w:t xml:space="preserve">Επί του άρθρου 32 του σχεδίου νόμου: </w:t>
      </w:r>
    </w:p>
    <w:p w14:paraId="3753E58D" w14:textId="77777777" w:rsidR="00DD17FA" w:rsidRDefault="00C30555">
      <w:pPr>
        <w:spacing w:line="600" w:lineRule="auto"/>
        <w:ind w:firstLine="720"/>
        <w:jc w:val="both"/>
      </w:pPr>
      <w:r>
        <w:t>«ΝΑΙ» εψήφισαν 154 Βουλευτές.</w:t>
      </w:r>
    </w:p>
    <w:p w14:paraId="3753E58E" w14:textId="77777777" w:rsidR="00DD17FA" w:rsidRDefault="00C30555">
      <w:pPr>
        <w:spacing w:line="600" w:lineRule="auto"/>
        <w:ind w:firstLine="720"/>
        <w:jc w:val="both"/>
      </w:pPr>
      <w:r>
        <w:t>«ΟΧΙ» εψήφισαν 97 Βουλευτές.</w:t>
      </w:r>
    </w:p>
    <w:p w14:paraId="3753E58F" w14:textId="77777777" w:rsidR="00DD17FA" w:rsidRDefault="00C30555">
      <w:pPr>
        <w:spacing w:line="600" w:lineRule="auto"/>
        <w:ind w:firstLine="720"/>
        <w:jc w:val="both"/>
      </w:pPr>
      <w:r>
        <w:t xml:space="preserve">Συνεπώς το άρθρο </w:t>
      </w:r>
      <w:r>
        <w:t>32 έγινε δεκτό κατά πλειοψηφία.</w:t>
      </w:r>
    </w:p>
    <w:p w14:paraId="3753E590" w14:textId="77777777" w:rsidR="00DD17FA" w:rsidRDefault="00C30555">
      <w:pPr>
        <w:spacing w:line="600" w:lineRule="auto"/>
        <w:ind w:firstLine="720"/>
        <w:jc w:val="both"/>
      </w:pPr>
      <w:r>
        <w:t xml:space="preserve">Επί του άρθρου 33 του σχεδίου νόμου: </w:t>
      </w:r>
    </w:p>
    <w:p w14:paraId="3753E591" w14:textId="77777777" w:rsidR="00DD17FA" w:rsidRDefault="00C30555">
      <w:pPr>
        <w:spacing w:line="600" w:lineRule="auto"/>
        <w:ind w:firstLine="720"/>
        <w:jc w:val="both"/>
      </w:pPr>
      <w:r>
        <w:t>«ΝΑΙ» εψήφισαν 154 Βουλευτές.</w:t>
      </w:r>
    </w:p>
    <w:p w14:paraId="3753E592" w14:textId="77777777" w:rsidR="00DD17FA" w:rsidRDefault="00C30555">
      <w:pPr>
        <w:spacing w:line="600" w:lineRule="auto"/>
        <w:ind w:firstLine="720"/>
        <w:jc w:val="both"/>
      </w:pPr>
      <w:r>
        <w:t>«ΟΧΙ» εψήφισαν 97 Βουλευτές.</w:t>
      </w:r>
    </w:p>
    <w:p w14:paraId="3753E593" w14:textId="77777777" w:rsidR="00DD17FA" w:rsidRDefault="00C30555">
      <w:pPr>
        <w:spacing w:line="600" w:lineRule="auto"/>
        <w:ind w:firstLine="720"/>
        <w:jc w:val="both"/>
      </w:pPr>
      <w:r>
        <w:t xml:space="preserve">Συνεπώς το άρθρο </w:t>
      </w:r>
      <w:r>
        <w:t>33 έγινε δεκτό κατά πλειοψηφία.</w:t>
      </w:r>
    </w:p>
    <w:p w14:paraId="3753E594" w14:textId="77777777" w:rsidR="00DD17FA" w:rsidRDefault="00C30555">
      <w:pPr>
        <w:spacing w:line="600" w:lineRule="auto"/>
        <w:ind w:firstLine="720"/>
        <w:jc w:val="both"/>
      </w:pPr>
      <w:r>
        <w:t xml:space="preserve">Επί του άρθρου 34 του σχεδίου νόμου: </w:t>
      </w:r>
    </w:p>
    <w:p w14:paraId="3753E595" w14:textId="77777777" w:rsidR="00DD17FA" w:rsidRDefault="00C30555">
      <w:pPr>
        <w:spacing w:line="600" w:lineRule="auto"/>
        <w:ind w:firstLine="720"/>
        <w:jc w:val="both"/>
      </w:pPr>
      <w:r>
        <w:t>«ΝΑΙ» εψήφισαν 154 Βουλευτές.</w:t>
      </w:r>
    </w:p>
    <w:p w14:paraId="3753E596" w14:textId="77777777" w:rsidR="00DD17FA" w:rsidRDefault="00C30555">
      <w:pPr>
        <w:spacing w:line="600" w:lineRule="auto"/>
        <w:ind w:firstLine="720"/>
        <w:jc w:val="both"/>
      </w:pPr>
      <w:r>
        <w:t>«ΟΧΙ» εψήφισαν 97 Βουλευτές.</w:t>
      </w:r>
    </w:p>
    <w:p w14:paraId="3753E597" w14:textId="77777777" w:rsidR="00DD17FA" w:rsidRDefault="00C30555">
      <w:pPr>
        <w:spacing w:line="600" w:lineRule="auto"/>
        <w:ind w:firstLine="720"/>
        <w:jc w:val="both"/>
      </w:pPr>
      <w:r>
        <w:t>Συνεπώς το άρ</w:t>
      </w:r>
      <w:r>
        <w:t xml:space="preserve">θρο </w:t>
      </w:r>
      <w:r>
        <w:t>34 έγινε δεκτό κατά πλειοψηφία.</w:t>
      </w:r>
    </w:p>
    <w:p w14:paraId="3753E598" w14:textId="77777777" w:rsidR="00DD17FA" w:rsidRDefault="00C30555">
      <w:pPr>
        <w:spacing w:line="600" w:lineRule="auto"/>
        <w:ind w:firstLine="720"/>
        <w:jc w:val="both"/>
      </w:pPr>
      <w:r>
        <w:t xml:space="preserve">Επί του άρθρου 35 του σχεδίου νόμου: </w:t>
      </w:r>
    </w:p>
    <w:p w14:paraId="3753E599" w14:textId="77777777" w:rsidR="00DD17FA" w:rsidRDefault="00C30555">
      <w:pPr>
        <w:spacing w:line="600" w:lineRule="auto"/>
        <w:ind w:firstLine="720"/>
        <w:jc w:val="both"/>
      </w:pPr>
      <w:r>
        <w:t>«ΝΑΙ» εψήφισαν 154 Βουλευτές.</w:t>
      </w:r>
    </w:p>
    <w:p w14:paraId="3753E59A" w14:textId="77777777" w:rsidR="00DD17FA" w:rsidRDefault="00C30555">
      <w:pPr>
        <w:spacing w:line="600" w:lineRule="auto"/>
        <w:ind w:firstLine="720"/>
        <w:jc w:val="both"/>
      </w:pPr>
      <w:r>
        <w:t>«ΟΧΙ» εψήφισαν 97 Βουλευτές.</w:t>
      </w:r>
    </w:p>
    <w:p w14:paraId="3753E59B" w14:textId="77777777" w:rsidR="00DD17FA" w:rsidRDefault="00C30555">
      <w:pPr>
        <w:spacing w:line="600" w:lineRule="auto"/>
        <w:ind w:firstLine="720"/>
        <w:jc w:val="both"/>
      </w:pPr>
      <w:r>
        <w:t xml:space="preserve">Συνεπώς το άρθρο </w:t>
      </w:r>
      <w:r>
        <w:t>35 έγινε δεκτό κατά πλειοψηφία.</w:t>
      </w:r>
    </w:p>
    <w:p w14:paraId="3753E59C" w14:textId="77777777" w:rsidR="00DD17FA" w:rsidRDefault="00C30555">
      <w:pPr>
        <w:spacing w:line="600" w:lineRule="auto"/>
        <w:ind w:firstLine="720"/>
        <w:jc w:val="both"/>
      </w:pPr>
      <w:r>
        <w:t xml:space="preserve">Επί του άρθρου 36 του σχεδίου νόμου: </w:t>
      </w:r>
    </w:p>
    <w:p w14:paraId="3753E59D" w14:textId="77777777" w:rsidR="00DD17FA" w:rsidRDefault="00C30555">
      <w:pPr>
        <w:spacing w:line="600" w:lineRule="auto"/>
        <w:ind w:firstLine="720"/>
        <w:jc w:val="both"/>
      </w:pPr>
      <w:r>
        <w:t>«ΝΑΙ» εψήφισαν 154 Βουλευτές.</w:t>
      </w:r>
    </w:p>
    <w:p w14:paraId="3753E59E" w14:textId="77777777" w:rsidR="00DD17FA" w:rsidRDefault="00C30555">
      <w:pPr>
        <w:spacing w:line="600" w:lineRule="auto"/>
        <w:ind w:firstLine="720"/>
        <w:jc w:val="both"/>
      </w:pPr>
      <w:r>
        <w:t xml:space="preserve">«ΟΧΙ» </w:t>
      </w:r>
      <w:r>
        <w:t>εψήφισαν 97 Βουλευτές.</w:t>
      </w:r>
    </w:p>
    <w:p w14:paraId="3753E59F" w14:textId="77777777" w:rsidR="00DD17FA" w:rsidRDefault="00C30555">
      <w:pPr>
        <w:spacing w:line="600" w:lineRule="auto"/>
        <w:ind w:firstLine="720"/>
        <w:jc w:val="both"/>
      </w:pPr>
      <w:r>
        <w:t xml:space="preserve">Συνεπώς το άρθρο </w:t>
      </w:r>
      <w:r>
        <w:t>36 έγινε δεκτό κατά πλειοψηφία.</w:t>
      </w:r>
    </w:p>
    <w:p w14:paraId="3753E5A0" w14:textId="77777777" w:rsidR="00DD17FA" w:rsidRDefault="00C30555">
      <w:pPr>
        <w:spacing w:line="600" w:lineRule="auto"/>
        <w:ind w:firstLine="720"/>
        <w:jc w:val="both"/>
      </w:pPr>
      <w:r>
        <w:t xml:space="preserve">Επί του άρθρου 37 του σχεδίου νόμου: </w:t>
      </w:r>
    </w:p>
    <w:p w14:paraId="3753E5A1" w14:textId="77777777" w:rsidR="00DD17FA" w:rsidRDefault="00C30555">
      <w:pPr>
        <w:spacing w:line="600" w:lineRule="auto"/>
        <w:ind w:firstLine="720"/>
        <w:jc w:val="both"/>
      </w:pPr>
      <w:r>
        <w:t>«ΝΑΙ» εψήφισαν 154 Βουλευτές.</w:t>
      </w:r>
    </w:p>
    <w:p w14:paraId="3753E5A2" w14:textId="77777777" w:rsidR="00DD17FA" w:rsidRDefault="00C30555">
      <w:pPr>
        <w:spacing w:line="600" w:lineRule="auto"/>
        <w:ind w:firstLine="720"/>
        <w:jc w:val="both"/>
      </w:pPr>
      <w:r>
        <w:t>«ΟΧΙ» εψήφισαν 97 Βουλευτές.</w:t>
      </w:r>
    </w:p>
    <w:p w14:paraId="3753E5A3" w14:textId="77777777" w:rsidR="00DD17FA" w:rsidRDefault="00C30555">
      <w:pPr>
        <w:spacing w:line="600" w:lineRule="auto"/>
        <w:ind w:firstLine="720"/>
        <w:jc w:val="both"/>
      </w:pPr>
      <w:r>
        <w:t xml:space="preserve">Συνεπώς το άρθρο </w:t>
      </w:r>
      <w:r>
        <w:t>37 έγινε δεκτό κατά πλειοψηφία.</w:t>
      </w:r>
    </w:p>
    <w:p w14:paraId="3753E5A4" w14:textId="77777777" w:rsidR="00DD17FA" w:rsidRDefault="00C30555">
      <w:pPr>
        <w:spacing w:line="600" w:lineRule="auto"/>
        <w:ind w:firstLine="720"/>
        <w:jc w:val="both"/>
      </w:pPr>
      <w:r>
        <w:t xml:space="preserve">Επί του άρθρου 38 του σχεδίου νόμου: </w:t>
      </w:r>
    </w:p>
    <w:p w14:paraId="3753E5A5" w14:textId="77777777" w:rsidR="00DD17FA" w:rsidRDefault="00C30555">
      <w:pPr>
        <w:spacing w:line="600" w:lineRule="auto"/>
        <w:ind w:firstLine="720"/>
        <w:jc w:val="both"/>
      </w:pPr>
      <w:r>
        <w:t>«ΝΑΙ» εψήφισαν 154 Βουλευτές.</w:t>
      </w:r>
    </w:p>
    <w:p w14:paraId="3753E5A6" w14:textId="77777777" w:rsidR="00DD17FA" w:rsidRDefault="00C30555">
      <w:pPr>
        <w:spacing w:line="600" w:lineRule="auto"/>
        <w:ind w:firstLine="720"/>
        <w:jc w:val="both"/>
      </w:pPr>
      <w:r>
        <w:t>«ΟΧΙ» εψήφισαν 97 Βουλευτές.</w:t>
      </w:r>
    </w:p>
    <w:p w14:paraId="3753E5A7" w14:textId="77777777" w:rsidR="00DD17FA" w:rsidRDefault="00C30555">
      <w:pPr>
        <w:spacing w:line="600" w:lineRule="auto"/>
        <w:ind w:firstLine="720"/>
        <w:jc w:val="both"/>
      </w:pPr>
      <w:r>
        <w:t xml:space="preserve">Συνεπώς το άρθρο </w:t>
      </w:r>
      <w:r>
        <w:t>38 έγινε δεκτό κατά πλειοψηφία.</w:t>
      </w:r>
    </w:p>
    <w:p w14:paraId="3753E5A8" w14:textId="77777777" w:rsidR="00DD17FA" w:rsidRDefault="00C30555">
      <w:pPr>
        <w:spacing w:line="600" w:lineRule="auto"/>
        <w:ind w:firstLine="720"/>
        <w:jc w:val="both"/>
      </w:pPr>
      <w:r>
        <w:t xml:space="preserve">Επί του άρθρου 39 του σχεδίου νόμου: </w:t>
      </w:r>
    </w:p>
    <w:p w14:paraId="3753E5A9" w14:textId="77777777" w:rsidR="00DD17FA" w:rsidRDefault="00C30555">
      <w:pPr>
        <w:spacing w:line="600" w:lineRule="auto"/>
        <w:ind w:firstLine="720"/>
        <w:jc w:val="both"/>
      </w:pPr>
      <w:r>
        <w:t>«ΝΑΙ» εψήφισαν 154 Βουλευτές.</w:t>
      </w:r>
    </w:p>
    <w:p w14:paraId="3753E5AA" w14:textId="77777777" w:rsidR="00DD17FA" w:rsidRDefault="00C30555">
      <w:pPr>
        <w:spacing w:line="600" w:lineRule="auto"/>
        <w:ind w:firstLine="720"/>
        <w:jc w:val="both"/>
      </w:pPr>
      <w:r>
        <w:t>«ΟΧΙ» εψήφισαν 97 Βουλευτές.</w:t>
      </w:r>
    </w:p>
    <w:p w14:paraId="3753E5AB" w14:textId="77777777" w:rsidR="00DD17FA" w:rsidRDefault="00C30555">
      <w:pPr>
        <w:spacing w:line="600" w:lineRule="auto"/>
        <w:ind w:firstLine="720"/>
        <w:jc w:val="both"/>
      </w:pPr>
      <w:r>
        <w:t xml:space="preserve">Συνεπώς το άρθρο </w:t>
      </w:r>
      <w:r>
        <w:t>39 έγινε δεκτό κατά πλειοψηφία.</w:t>
      </w:r>
    </w:p>
    <w:p w14:paraId="3753E5AC" w14:textId="77777777" w:rsidR="00DD17FA" w:rsidRDefault="00C30555">
      <w:pPr>
        <w:spacing w:line="600" w:lineRule="auto"/>
        <w:ind w:firstLine="720"/>
        <w:jc w:val="both"/>
      </w:pPr>
      <w:r>
        <w:t>Επ</w:t>
      </w:r>
      <w:r>
        <w:t xml:space="preserve">ί του άρθρου 40 του σχεδίου νόμου: </w:t>
      </w:r>
    </w:p>
    <w:p w14:paraId="3753E5AD" w14:textId="77777777" w:rsidR="00DD17FA" w:rsidRDefault="00C30555">
      <w:pPr>
        <w:spacing w:line="600" w:lineRule="auto"/>
        <w:ind w:firstLine="720"/>
        <w:jc w:val="both"/>
      </w:pPr>
      <w:r>
        <w:t>«ΝΑΙ» εψήφισαν 154 Βουλευτές.</w:t>
      </w:r>
    </w:p>
    <w:p w14:paraId="3753E5AE" w14:textId="77777777" w:rsidR="00DD17FA" w:rsidRDefault="00C30555">
      <w:pPr>
        <w:spacing w:line="600" w:lineRule="auto"/>
        <w:ind w:firstLine="720"/>
        <w:jc w:val="both"/>
      </w:pPr>
      <w:r>
        <w:t>«ΟΧΙ» εψήφισαν 97 Βουλευτές.</w:t>
      </w:r>
    </w:p>
    <w:p w14:paraId="3753E5AF" w14:textId="77777777" w:rsidR="00DD17FA" w:rsidRDefault="00C30555">
      <w:pPr>
        <w:spacing w:line="600" w:lineRule="auto"/>
        <w:ind w:firstLine="720"/>
        <w:jc w:val="both"/>
      </w:pPr>
      <w:r>
        <w:t xml:space="preserve">Συνεπώς το άρθρο </w:t>
      </w:r>
      <w:r>
        <w:t>40 έγινε δεκτό κατά πλειοψηφία.</w:t>
      </w:r>
    </w:p>
    <w:p w14:paraId="3753E5B0" w14:textId="77777777" w:rsidR="00DD17FA" w:rsidRDefault="00C30555">
      <w:pPr>
        <w:spacing w:line="600" w:lineRule="auto"/>
        <w:ind w:firstLine="720"/>
        <w:jc w:val="both"/>
      </w:pPr>
      <w:r>
        <w:t xml:space="preserve">Επί του άρθρου 41 του σχεδίου νόμου: </w:t>
      </w:r>
    </w:p>
    <w:p w14:paraId="3753E5B1" w14:textId="77777777" w:rsidR="00DD17FA" w:rsidRDefault="00C30555">
      <w:pPr>
        <w:spacing w:line="600" w:lineRule="auto"/>
        <w:ind w:firstLine="720"/>
        <w:jc w:val="both"/>
      </w:pPr>
      <w:r>
        <w:t>«ΝΑΙ» εψήφισαν 155 Βουλευτές.</w:t>
      </w:r>
    </w:p>
    <w:p w14:paraId="3753E5B2" w14:textId="77777777" w:rsidR="00DD17FA" w:rsidRDefault="00C30555">
      <w:pPr>
        <w:spacing w:line="600" w:lineRule="auto"/>
        <w:ind w:firstLine="720"/>
        <w:jc w:val="both"/>
      </w:pPr>
      <w:r>
        <w:t>«ΟΧΙ» εψήφισαν 94 Βουλευτές.</w:t>
      </w:r>
    </w:p>
    <w:p w14:paraId="3753E5B3" w14:textId="77777777" w:rsidR="00DD17FA" w:rsidRDefault="00C30555">
      <w:pPr>
        <w:spacing w:line="600" w:lineRule="auto"/>
        <w:ind w:firstLine="720"/>
        <w:jc w:val="both"/>
      </w:pPr>
      <w:r>
        <w:t>«ΠΑΡΩΝ» εψήφισα</w:t>
      </w:r>
      <w:r>
        <w:t>ν 2 Βουλευτές.</w:t>
      </w:r>
    </w:p>
    <w:p w14:paraId="3753E5B4" w14:textId="77777777" w:rsidR="00DD17FA" w:rsidRDefault="00C30555">
      <w:pPr>
        <w:spacing w:line="600" w:lineRule="auto"/>
        <w:ind w:firstLine="720"/>
        <w:jc w:val="both"/>
      </w:pPr>
      <w:r>
        <w:t xml:space="preserve">Συνεπώς το άρθρο </w:t>
      </w:r>
      <w:r>
        <w:t>41 έγινε δεκτό κατά πλειοψηφία.</w:t>
      </w:r>
    </w:p>
    <w:p w14:paraId="3753E5B5" w14:textId="77777777" w:rsidR="00DD17FA" w:rsidRDefault="00C30555">
      <w:pPr>
        <w:spacing w:line="600" w:lineRule="auto"/>
        <w:ind w:firstLine="720"/>
        <w:jc w:val="both"/>
      </w:pPr>
      <w:r>
        <w:t xml:space="preserve">Επί του άρθρου 42 του σχεδίου νόμου: </w:t>
      </w:r>
    </w:p>
    <w:p w14:paraId="3753E5B6" w14:textId="77777777" w:rsidR="00DD17FA" w:rsidRDefault="00C30555">
      <w:pPr>
        <w:spacing w:line="600" w:lineRule="auto"/>
        <w:ind w:firstLine="720"/>
        <w:jc w:val="both"/>
      </w:pPr>
      <w:r>
        <w:t>«ΝΑΙ» εψήφισαν 155 Βουλευτές.</w:t>
      </w:r>
    </w:p>
    <w:p w14:paraId="3753E5B7" w14:textId="77777777" w:rsidR="00DD17FA" w:rsidRDefault="00C30555">
      <w:pPr>
        <w:spacing w:line="600" w:lineRule="auto"/>
        <w:ind w:firstLine="720"/>
        <w:jc w:val="both"/>
      </w:pPr>
      <w:r>
        <w:t>«ΟΧΙ» εψήφισαν 94 Βουλευτές.</w:t>
      </w:r>
    </w:p>
    <w:p w14:paraId="3753E5B8" w14:textId="77777777" w:rsidR="00DD17FA" w:rsidRDefault="00C30555">
      <w:pPr>
        <w:spacing w:line="600" w:lineRule="auto"/>
        <w:ind w:firstLine="720"/>
        <w:jc w:val="both"/>
      </w:pPr>
      <w:r>
        <w:t>«ΠΑΡΩΝ» εψήφισαν 2 Βουλευτές.</w:t>
      </w:r>
    </w:p>
    <w:p w14:paraId="3753E5B9" w14:textId="77777777" w:rsidR="00DD17FA" w:rsidRDefault="00C30555">
      <w:pPr>
        <w:spacing w:line="600" w:lineRule="auto"/>
        <w:ind w:firstLine="720"/>
        <w:jc w:val="both"/>
      </w:pPr>
      <w:r>
        <w:t xml:space="preserve">Συνεπώς το άρθρο </w:t>
      </w:r>
      <w:r>
        <w:t>42 έγινε δεκτό κατά πλειοψηφία.</w:t>
      </w:r>
    </w:p>
    <w:p w14:paraId="3753E5BA" w14:textId="77777777" w:rsidR="00DD17FA" w:rsidRDefault="00C30555">
      <w:pPr>
        <w:spacing w:line="600" w:lineRule="auto"/>
        <w:ind w:firstLine="720"/>
        <w:jc w:val="both"/>
      </w:pPr>
      <w:r>
        <w:t xml:space="preserve">Επί του άρθρου 43 του σχεδίου νόμου: </w:t>
      </w:r>
    </w:p>
    <w:p w14:paraId="3753E5BB" w14:textId="77777777" w:rsidR="00DD17FA" w:rsidRDefault="00C30555">
      <w:pPr>
        <w:spacing w:line="600" w:lineRule="auto"/>
        <w:ind w:firstLine="720"/>
        <w:jc w:val="both"/>
      </w:pPr>
      <w:r>
        <w:t>«ΝΑΙ» εψήφισαν 154 Βουλευτές.</w:t>
      </w:r>
    </w:p>
    <w:p w14:paraId="3753E5BC" w14:textId="77777777" w:rsidR="00DD17FA" w:rsidRDefault="00C30555">
      <w:pPr>
        <w:spacing w:line="600" w:lineRule="auto"/>
        <w:ind w:firstLine="720"/>
        <w:jc w:val="both"/>
      </w:pPr>
      <w:r>
        <w:t>«ΟΧΙ» εψήφισαν 95 Βουλευτές.</w:t>
      </w:r>
    </w:p>
    <w:p w14:paraId="3753E5BD" w14:textId="77777777" w:rsidR="00DD17FA" w:rsidRDefault="00C30555">
      <w:pPr>
        <w:spacing w:line="600" w:lineRule="auto"/>
        <w:ind w:firstLine="720"/>
        <w:jc w:val="both"/>
      </w:pPr>
      <w:r>
        <w:t>«ΠΑΡΩΝ» εψήφισαν 2 Βουλευτές.</w:t>
      </w:r>
    </w:p>
    <w:p w14:paraId="3753E5BE" w14:textId="77777777" w:rsidR="00DD17FA" w:rsidRDefault="00C30555">
      <w:pPr>
        <w:spacing w:line="600" w:lineRule="auto"/>
        <w:ind w:firstLine="720"/>
        <w:jc w:val="both"/>
      </w:pPr>
      <w:r>
        <w:t xml:space="preserve">Συνεπώς το άρθρο </w:t>
      </w:r>
      <w:r>
        <w:t>43 έγινε δεκτό κατά πλειοψηφία.</w:t>
      </w:r>
    </w:p>
    <w:p w14:paraId="3753E5BF" w14:textId="77777777" w:rsidR="00DD17FA" w:rsidRDefault="00C30555">
      <w:pPr>
        <w:spacing w:line="600" w:lineRule="auto"/>
        <w:ind w:firstLine="720"/>
        <w:jc w:val="both"/>
      </w:pPr>
      <w:r>
        <w:t xml:space="preserve">Επί του άρθρου 55 του σχεδίου νόμου: </w:t>
      </w:r>
    </w:p>
    <w:p w14:paraId="3753E5C0" w14:textId="77777777" w:rsidR="00DD17FA" w:rsidRDefault="00C30555">
      <w:pPr>
        <w:spacing w:line="600" w:lineRule="auto"/>
        <w:ind w:firstLine="720"/>
        <w:jc w:val="both"/>
      </w:pPr>
      <w:r>
        <w:t>«ΝΑΙ» εψήφισαν 154 Βουλευτές.</w:t>
      </w:r>
    </w:p>
    <w:p w14:paraId="3753E5C1" w14:textId="77777777" w:rsidR="00DD17FA" w:rsidRDefault="00C30555">
      <w:pPr>
        <w:spacing w:line="600" w:lineRule="auto"/>
        <w:ind w:firstLine="720"/>
        <w:jc w:val="both"/>
      </w:pPr>
      <w:r>
        <w:t>«ΟΧΙ» εψήφισ</w:t>
      </w:r>
      <w:r>
        <w:t>αν 97 Βουλευτές.</w:t>
      </w:r>
    </w:p>
    <w:p w14:paraId="3753E5C2" w14:textId="77777777" w:rsidR="00DD17FA" w:rsidRDefault="00C30555">
      <w:pPr>
        <w:spacing w:line="600" w:lineRule="auto"/>
        <w:ind w:firstLine="720"/>
        <w:jc w:val="both"/>
      </w:pPr>
      <w:r>
        <w:t xml:space="preserve">Συνεπώς το άρθρο </w:t>
      </w:r>
      <w:r>
        <w:t>55 έγινε δεκτό κατά πλειοψηφία</w:t>
      </w:r>
      <w:r>
        <w:t>.</w:t>
      </w:r>
    </w:p>
    <w:p w14:paraId="3753E5C3" w14:textId="77777777" w:rsidR="00DD17FA" w:rsidRDefault="00C30555">
      <w:pPr>
        <w:spacing w:line="600" w:lineRule="auto"/>
        <w:ind w:firstLine="720"/>
        <w:jc w:val="both"/>
      </w:pPr>
      <w:r>
        <w:t>(Το πρωτόκολλο της διεξαχθείσης ονομαστικής ψηφοφορίας καταχωρίζεται στα Πρακτικά και έχεις ως εξής:</w:t>
      </w:r>
    </w:p>
    <w:p w14:paraId="3753E5C4" w14:textId="77777777" w:rsidR="00DD17FA" w:rsidRDefault="00C30555">
      <w:pPr>
        <w:spacing w:line="600" w:lineRule="auto"/>
        <w:ind w:firstLine="720"/>
        <w:jc w:val="center"/>
      </w:pPr>
      <w:r>
        <w:t>ΑΛΛΑΓΗ ΣΕΛΙΔΑΣ</w:t>
      </w:r>
    </w:p>
    <w:p w14:paraId="3753E5C5" w14:textId="77777777" w:rsidR="00DD17FA" w:rsidRDefault="00C30555">
      <w:pPr>
        <w:spacing w:line="600" w:lineRule="auto"/>
        <w:ind w:firstLine="720"/>
        <w:jc w:val="center"/>
      </w:pPr>
      <w:r>
        <w:t>(Να μπουν οι σελ. 577</w:t>
      </w:r>
      <w:r w:rsidRPr="003F0151">
        <w:rPr>
          <w:vertAlign w:val="superscript"/>
        </w:rPr>
        <w:t>α</w:t>
      </w:r>
      <w:r>
        <w:t>)</w:t>
      </w:r>
    </w:p>
    <w:p w14:paraId="3753E5C6" w14:textId="77777777" w:rsidR="00DD17FA" w:rsidRDefault="00C30555">
      <w:pPr>
        <w:spacing w:line="600" w:lineRule="auto"/>
        <w:ind w:firstLine="720"/>
        <w:jc w:val="center"/>
      </w:pPr>
      <w:r>
        <w:t>ΑΛΛΑΓΗ ΣΕΛΙΔΑΣ</w:t>
      </w:r>
    </w:p>
    <w:p w14:paraId="3753E5C7" w14:textId="77777777" w:rsidR="00DD17FA" w:rsidRDefault="00C30555">
      <w:pPr>
        <w:spacing w:line="600" w:lineRule="auto"/>
        <w:ind w:firstLine="720"/>
        <w:jc w:val="both"/>
      </w:pPr>
      <w:r>
        <w:rPr>
          <w:b/>
        </w:rPr>
        <w:t>ΠΡΟΕΔΡΕΥΩΝ (Γεώργιος Βαρεμένος):</w:t>
      </w:r>
      <w:r>
        <w:t xml:space="preserve"> </w:t>
      </w:r>
      <w:r>
        <w:t>Ει</w:t>
      </w:r>
      <w:r>
        <w:t>σερχόμαστε στην ψήφιση του ακροτελεύτιου άρθρου.</w:t>
      </w:r>
    </w:p>
    <w:p w14:paraId="3753E5C8" w14:textId="77777777" w:rsidR="00DD17FA" w:rsidRDefault="00C30555">
      <w:pPr>
        <w:spacing w:line="600" w:lineRule="auto"/>
        <w:ind w:firstLine="720"/>
        <w:jc w:val="both"/>
      </w:pPr>
      <w:r>
        <w:t>Ερωτάται το Σώμα: Γίνεται δεκτό το ακροτελεύτιο άρθρο;</w:t>
      </w:r>
    </w:p>
    <w:p w14:paraId="3753E5C9" w14:textId="77777777" w:rsidR="00DD17FA" w:rsidRDefault="00C30555">
      <w:pPr>
        <w:spacing w:line="600" w:lineRule="auto"/>
        <w:ind w:firstLine="720"/>
        <w:jc w:val="both"/>
      </w:pPr>
      <w:r>
        <w:rPr>
          <w:b/>
        </w:rPr>
        <w:t>ΠΟΛΛΟΙ ΒΟΥΛΕΥΤΕΣ:</w:t>
      </w:r>
      <w:r>
        <w:t xml:space="preserve"> Δεκτό, δεκτό.</w:t>
      </w:r>
    </w:p>
    <w:p w14:paraId="3753E5CA" w14:textId="77777777" w:rsidR="00DD17FA" w:rsidRDefault="00C30555">
      <w:pPr>
        <w:spacing w:line="600" w:lineRule="auto"/>
        <w:ind w:firstLine="720"/>
        <w:jc w:val="both"/>
      </w:pPr>
      <w:r>
        <w:rPr>
          <w:b/>
        </w:rPr>
        <w:t>ΕΛΕΥΘΕΡΙΟΣ ΑΥΓΕΝΑΚΗΣ:</w:t>
      </w:r>
      <w:r>
        <w:t xml:space="preserve"> Κατά πλειοψηφία.</w:t>
      </w:r>
    </w:p>
    <w:p w14:paraId="3753E5CB" w14:textId="77777777" w:rsidR="00DD17FA" w:rsidRDefault="00C30555">
      <w:pPr>
        <w:spacing w:line="600" w:lineRule="auto"/>
        <w:ind w:firstLine="720"/>
        <w:jc w:val="both"/>
      </w:pPr>
      <w:r>
        <w:rPr>
          <w:b/>
        </w:rPr>
        <w:t>ΘΕΟΔΩΡΟΣ ΠΑΠΑΘΕΟΔΩΡΟΥ:</w:t>
      </w:r>
      <w:r>
        <w:t xml:space="preserve"> Κατά πλειοψηφία.</w:t>
      </w:r>
    </w:p>
    <w:p w14:paraId="3753E5CC" w14:textId="77777777" w:rsidR="00DD17FA" w:rsidRDefault="00C30555">
      <w:pPr>
        <w:spacing w:line="600" w:lineRule="auto"/>
        <w:ind w:firstLine="720"/>
        <w:jc w:val="both"/>
      </w:pPr>
      <w:r>
        <w:rPr>
          <w:b/>
        </w:rPr>
        <w:t xml:space="preserve">ΓΕΩΡΓΙΟΣ ΛΑΜΠΡΟΥΛΗΣ (Ζ΄ Αντιπρόεδρος της </w:t>
      </w:r>
      <w:r>
        <w:rPr>
          <w:b/>
        </w:rPr>
        <w:t>Βουλής):</w:t>
      </w:r>
      <w:r>
        <w:t xml:space="preserve"> Κατά πλειοψηφία.</w:t>
      </w:r>
    </w:p>
    <w:p w14:paraId="3753E5CD" w14:textId="77777777" w:rsidR="00DD17FA" w:rsidRDefault="00C30555">
      <w:pPr>
        <w:spacing w:line="600" w:lineRule="auto"/>
        <w:ind w:firstLine="720"/>
        <w:jc w:val="both"/>
      </w:pPr>
      <w:r>
        <w:rPr>
          <w:b/>
        </w:rPr>
        <w:t>ΓΕΩΡΓΙΟΣ ΑΜΥΡΑΣ:</w:t>
      </w:r>
      <w:r>
        <w:t xml:space="preserve"> Κατά πλειοψηφία.</w:t>
      </w:r>
    </w:p>
    <w:p w14:paraId="3753E5CE" w14:textId="77777777" w:rsidR="00DD17FA" w:rsidRDefault="00C30555">
      <w:pPr>
        <w:spacing w:line="600" w:lineRule="auto"/>
        <w:ind w:firstLine="720"/>
        <w:jc w:val="both"/>
      </w:pPr>
      <w:r>
        <w:rPr>
          <w:b/>
        </w:rPr>
        <w:t>ΓΕΩΡΓΙΟΣ-ΔΗΜΗΤΡΙΟΣ ΚΑΡΡΑΣ:</w:t>
      </w:r>
      <w:r>
        <w:t xml:space="preserve"> Κατά πλειοψηφία.</w:t>
      </w:r>
    </w:p>
    <w:p w14:paraId="3753E5CF" w14:textId="77777777" w:rsidR="00DD17FA" w:rsidRDefault="00C30555">
      <w:pPr>
        <w:spacing w:line="600" w:lineRule="auto"/>
        <w:ind w:firstLine="720"/>
        <w:jc w:val="both"/>
      </w:pPr>
      <w:r>
        <w:rPr>
          <w:b/>
        </w:rPr>
        <w:t>ΠΡΟΕΔΡΕΥΩΝ (Γεώργιος Βαρεμένος):</w:t>
      </w:r>
      <w:r>
        <w:t xml:space="preserve"> Το ακροτελεύτιο άρθρο έγινε δεκτό κατά πλειοψηφία.</w:t>
      </w:r>
    </w:p>
    <w:p w14:paraId="3753E5D0" w14:textId="77777777" w:rsidR="00DD17FA" w:rsidRDefault="00C30555">
      <w:pPr>
        <w:spacing w:line="600" w:lineRule="auto"/>
        <w:ind w:firstLine="720"/>
        <w:jc w:val="both"/>
      </w:pPr>
      <w:r>
        <w:t xml:space="preserve">Συνεπώς το νομοσχέδιο του </w:t>
      </w:r>
      <w:r>
        <w:t xml:space="preserve">Υπουργού </w:t>
      </w:r>
      <w:r>
        <w:t>Επικρατείας</w:t>
      </w:r>
      <w:r>
        <w:t xml:space="preserve">: </w:t>
      </w:r>
      <w:r>
        <w:t>«Αδειοδότηση παρόχων</w:t>
      </w:r>
      <w:r>
        <w:t xml:space="preserve"> περιεχομένου επίγειας ψηφιακής τηλεοπτικής ευρυεκπομπής ελεύθερης λήψης - Ίδρυση συνδεδεμένης με την ΕΡΤ Α</w:t>
      </w:r>
      <w:r>
        <w:t>.</w:t>
      </w:r>
      <w:r>
        <w:t>Ε</w:t>
      </w:r>
      <w:r>
        <w:t>.</w:t>
      </w:r>
      <w:r>
        <w:t xml:space="preserve"> ανώνυμης εταιρίας για την ανάπτυξη δικτύου επίγειας ψηφιακής ευρυεκπομπής - Ρύθμιση θεμάτων Εθνικής Επιτροπής Τηλεπικοινωνιών και Ταχυδρομείων (Ε</w:t>
      </w:r>
      <w:r>
        <w:t>.</w:t>
      </w:r>
      <w:r>
        <w:t>Ε</w:t>
      </w:r>
      <w:r>
        <w:t>.</w:t>
      </w:r>
      <w:r>
        <w:t>Τ</w:t>
      </w:r>
      <w:r>
        <w:t>.</w:t>
      </w:r>
      <w:r>
        <w:t>Τ</w:t>
      </w:r>
      <w:r>
        <w:t>.</w:t>
      </w:r>
      <w:r>
        <w:t xml:space="preserve">) - Εθνική Επικοινωνιακή Πολιτική, Οργάνωση της Επικοινωνιακής Διπλωματίας - Σύσταση Εθνικού Κέντρου Οπτικοακουστικών Μέσων και Επικοινωνίας και Μητρώου Επιχειρήσεων Ηλεκτρονικών Μέσων Ενημέρωσης - Τροποποίηση διατάξεων του ν. 4070/2012 (ΦΕΚ Α΄ 82) </w:t>
      </w:r>
      <w:r>
        <w:t xml:space="preserve">και άλλες διατάξεις», έγινε δεκτό επί της αρχής και επί των άρθρων. </w:t>
      </w:r>
    </w:p>
    <w:p w14:paraId="3753E5D1" w14:textId="77777777" w:rsidR="00DD17FA" w:rsidRDefault="00C30555">
      <w:pPr>
        <w:spacing w:line="600" w:lineRule="auto"/>
        <w:ind w:firstLine="720"/>
        <w:jc w:val="both"/>
      </w:pPr>
      <w:r>
        <w:t>Ερωτάται το Σώμα: Γίνεται δεκτό το νομοσχέδιο και στο σύνολο;</w:t>
      </w:r>
    </w:p>
    <w:p w14:paraId="3753E5D2" w14:textId="77777777" w:rsidR="00DD17FA" w:rsidRDefault="00C30555">
      <w:pPr>
        <w:spacing w:line="600" w:lineRule="auto"/>
        <w:ind w:firstLine="720"/>
        <w:jc w:val="both"/>
      </w:pPr>
      <w:r>
        <w:rPr>
          <w:b/>
        </w:rPr>
        <w:t>ΠΟΛΛΟΙ ΒΟΥΛΕΥΤΕΣ:</w:t>
      </w:r>
      <w:r>
        <w:t xml:space="preserve"> Δεκτό, δεκτό.</w:t>
      </w:r>
    </w:p>
    <w:p w14:paraId="3753E5D3" w14:textId="77777777" w:rsidR="00DD17FA" w:rsidRDefault="00C30555">
      <w:pPr>
        <w:spacing w:line="600" w:lineRule="auto"/>
        <w:ind w:firstLine="720"/>
        <w:jc w:val="both"/>
      </w:pPr>
      <w:r>
        <w:rPr>
          <w:b/>
        </w:rPr>
        <w:t>ΕΛΕΥΘΕΡΙΟΣ ΑΥΓΕΝΑΚΗΣ:</w:t>
      </w:r>
      <w:r>
        <w:t xml:space="preserve"> Κατά πλειοψηφία.</w:t>
      </w:r>
    </w:p>
    <w:p w14:paraId="3753E5D4" w14:textId="77777777" w:rsidR="00DD17FA" w:rsidRDefault="00C30555">
      <w:pPr>
        <w:spacing w:line="600" w:lineRule="auto"/>
        <w:ind w:firstLine="720"/>
        <w:jc w:val="both"/>
      </w:pPr>
      <w:r>
        <w:rPr>
          <w:b/>
        </w:rPr>
        <w:t xml:space="preserve">ΘΕΟΔΩΡΟΣ ΠΑΠΑΘΕΟΔΩΡΟΥ: </w:t>
      </w:r>
      <w:r>
        <w:t>Κατά πλειοψηφία.</w:t>
      </w:r>
    </w:p>
    <w:p w14:paraId="3753E5D5" w14:textId="77777777" w:rsidR="00DD17FA" w:rsidRDefault="00C30555">
      <w:pPr>
        <w:spacing w:line="600" w:lineRule="auto"/>
        <w:ind w:firstLine="720"/>
        <w:jc w:val="both"/>
      </w:pPr>
      <w:r>
        <w:rPr>
          <w:b/>
        </w:rPr>
        <w:t xml:space="preserve">ΓΕΩΡΓΙΟΣ </w:t>
      </w:r>
      <w:r>
        <w:rPr>
          <w:b/>
        </w:rPr>
        <w:t>ΛΑΜΠΡΟΥΛΗΣ (Ζ΄ Αντιπρόεδρος της Βουλής):</w:t>
      </w:r>
      <w:r>
        <w:t xml:space="preserve"> Κατά πλειοψηφία.</w:t>
      </w:r>
    </w:p>
    <w:p w14:paraId="3753E5D6" w14:textId="77777777" w:rsidR="00DD17FA" w:rsidRDefault="00C30555">
      <w:pPr>
        <w:spacing w:line="600" w:lineRule="auto"/>
        <w:ind w:firstLine="720"/>
        <w:jc w:val="both"/>
      </w:pPr>
      <w:r>
        <w:rPr>
          <w:b/>
        </w:rPr>
        <w:t>ΓΕΩΡΓΙΟΣ ΑΜΥΡΑΣ:</w:t>
      </w:r>
      <w:r>
        <w:t xml:space="preserve"> Κατά πλειοψηφία.</w:t>
      </w:r>
    </w:p>
    <w:p w14:paraId="3753E5D7" w14:textId="77777777" w:rsidR="00DD17FA" w:rsidRDefault="00C30555">
      <w:pPr>
        <w:spacing w:line="600" w:lineRule="auto"/>
        <w:ind w:firstLine="720"/>
        <w:jc w:val="both"/>
      </w:pPr>
      <w:r>
        <w:rPr>
          <w:b/>
        </w:rPr>
        <w:t>ΓΕΩΡΓΙΟΣ-ΔΗΜΗΤΡΙΟΣ ΚΑΡΡΑΣ:</w:t>
      </w:r>
      <w:r>
        <w:t xml:space="preserve"> Κατά πλειοψηφία.</w:t>
      </w:r>
    </w:p>
    <w:p w14:paraId="3753E5D8" w14:textId="77777777" w:rsidR="00DD17FA" w:rsidRDefault="00C30555">
      <w:pPr>
        <w:spacing w:line="600" w:lineRule="auto"/>
        <w:ind w:firstLine="720"/>
        <w:jc w:val="both"/>
      </w:pPr>
      <w:r>
        <w:rPr>
          <w:b/>
        </w:rPr>
        <w:t>ΠΡΟΕΔΡΕΥΩΝ (Γεώργιος Βαρεμένος):</w:t>
      </w:r>
      <w:r>
        <w:t xml:space="preserve"> Το νομοσχέδιο έγινε δεκτό και στο σύνολο κατά πλειοψηφία.</w:t>
      </w:r>
    </w:p>
    <w:p w14:paraId="3753E5D9" w14:textId="77777777" w:rsidR="00DD17FA" w:rsidRDefault="00C30555">
      <w:pPr>
        <w:spacing w:line="600" w:lineRule="auto"/>
        <w:ind w:firstLine="720"/>
        <w:jc w:val="both"/>
      </w:pPr>
      <w:r>
        <w:t xml:space="preserve">Συνεπώς το νομοσχέδιο του </w:t>
      </w:r>
      <w:r>
        <w:t>Υπο</w:t>
      </w:r>
      <w:r>
        <w:t xml:space="preserve">υργού </w:t>
      </w:r>
      <w:r>
        <w:t>Επικρατείας</w:t>
      </w:r>
      <w:r>
        <w:t xml:space="preserve">: </w:t>
      </w:r>
      <w:r>
        <w:t>«Αδειοδότηση παρόχων περιεχομένου επίγειας ψηφιακής τηλεοπτικής ευρυεκπομπής ελεύθερης λήψης - Ίδρυση συνδεδεμένης με την ΕΡΤ Α</w:t>
      </w:r>
      <w:r>
        <w:t>.</w:t>
      </w:r>
      <w:r>
        <w:t>Ε</w:t>
      </w:r>
      <w:r>
        <w:t>.</w:t>
      </w:r>
      <w:r>
        <w:t xml:space="preserve"> ανώνυμης εταιρίας για την ανάπτυξη δικτύου επίγειας ψηφιακής ευρυεκπομπής - Ρύθμιση θεμάτων Εθνικής Επιτρο</w:t>
      </w:r>
      <w:r>
        <w:t>πής Τηλεπικοινωνιών και Ταχυδρομείων (Ε</w:t>
      </w:r>
      <w:r>
        <w:t>.</w:t>
      </w:r>
      <w:r>
        <w:t>Ε</w:t>
      </w:r>
      <w:r>
        <w:t>.</w:t>
      </w:r>
      <w:r>
        <w:t>Τ</w:t>
      </w:r>
      <w:r>
        <w:t>.</w:t>
      </w:r>
      <w:r>
        <w:t>Τ</w:t>
      </w:r>
      <w:r>
        <w:t>.</w:t>
      </w:r>
      <w:r>
        <w:t xml:space="preserve">) - Εθνική Επικοινωνιακή Πολιτική, Οργάνωση της Επικοινωνιακής Διπλωματίας - Σύσταση Εθνικού Κέντρου Οπτικοακουστικών Μέσων και Επικοινωνίας και Μητρώου Επιχειρήσεων Ηλεκτρονικών Μέσων Ενημέρωσης - Τροποποίηση </w:t>
      </w:r>
      <w:r>
        <w:t>διατάξεων του ν. 4070/2012 (ΦΕΚ Α΄ 82) και άλλες διατάξεις», έγινε δεκτό κατά πλειοψηφία</w:t>
      </w:r>
      <w:r>
        <w:t>,</w:t>
      </w:r>
      <w:r>
        <w:t xml:space="preserve"> σε μόνη συζήτηση</w:t>
      </w:r>
      <w:r>
        <w:t>,</w:t>
      </w:r>
      <w:r>
        <w:t xml:space="preserve"> επί της αρχής, των άρθρων και του συνόλου και έχει ως εξής: </w:t>
      </w:r>
    </w:p>
    <w:p w14:paraId="3753E5DA" w14:textId="77777777" w:rsidR="00DD17FA" w:rsidRDefault="00C30555">
      <w:pPr>
        <w:spacing w:line="600" w:lineRule="auto"/>
        <w:ind w:firstLine="720"/>
        <w:jc w:val="center"/>
      </w:pPr>
      <w:r>
        <w:t>(Να καταχωριστεί το κείμενο του νομοσχεδίου</w:t>
      </w:r>
      <w:r>
        <w:t xml:space="preserve"> σελ 580α</w:t>
      </w:r>
      <w:r>
        <w:t>)</w:t>
      </w:r>
    </w:p>
    <w:p w14:paraId="3753E5DB" w14:textId="77777777" w:rsidR="00DD17FA" w:rsidRDefault="00C30555">
      <w:pPr>
        <w:spacing w:line="600" w:lineRule="auto"/>
        <w:ind w:firstLine="720"/>
        <w:jc w:val="both"/>
      </w:pPr>
      <w:r>
        <w:rPr>
          <w:b/>
        </w:rPr>
        <w:t>ΠΡΟΕΔΡΕΥΩΝ (Γεώργιος Βαρεμένος):</w:t>
      </w:r>
      <w:r>
        <w:t xml:space="preserve"> </w:t>
      </w:r>
      <w: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3753E5DC" w14:textId="77777777" w:rsidR="00DD17FA" w:rsidRDefault="00C30555">
      <w:pPr>
        <w:spacing w:line="600" w:lineRule="auto"/>
        <w:ind w:firstLine="720"/>
        <w:jc w:val="both"/>
      </w:pPr>
      <w:r>
        <w:rPr>
          <w:b/>
        </w:rPr>
        <w:t xml:space="preserve">ΟΛΟΙ </w:t>
      </w:r>
      <w:r>
        <w:rPr>
          <w:b/>
        </w:rPr>
        <w:t xml:space="preserve">ΟΙ </w:t>
      </w:r>
      <w:r>
        <w:rPr>
          <w:b/>
        </w:rPr>
        <w:t>ΒΟΥΛΕΥΤΕΣ:</w:t>
      </w:r>
      <w:r>
        <w:t xml:space="preserve"> Μάλιστα, μάλιστα.</w:t>
      </w:r>
    </w:p>
    <w:p w14:paraId="3753E5DD" w14:textId="77777777" w:rsidR="00DD17FA" w:rsidRDefault="00C30555">
      <w:pPr>
        <w:spacing w:line="600" w:lineRule="auto"/>
        <w:ind w:firstLine="720"/>
        <w:jc w:val="both"/>
      </w:pPr>
      <w:r>
        <w:rPr>
          <w:b/>
        </w:rPr>
        <w:t>ΠΡΟΕΔΡΕΥΩΝ (Γεώργιος Βαρεμένος):</w:t>
      </w:r>
      <w:r>
        <w:t xml:space="preserve"> Το Σώ</w:t>
      </w:r>
      <w:r>
        <w:t>μα παρέσχε τη ζητηθείσα εξουσιοδότηση.</w:t>
      </w:r>
    </w:p>
    <w:p w14:paraId="3753E5DE" w14:textId="77777777" w:rsidR="00DD17FA" w:rsidRDefault="00C30555">
      <w:pPr>
        <w:spacing w:line="600" w:lineRule="auto"/>
        <w:ind w:firstLine="720"/>
        <w:jc w:val="both"/>
      </w:pPr>
      <w:r>
        <w:t>Κ</w:t>
      </w:r>
      <w:r>
        <w:t>υρίες και κ</w:t>
      </w:r>
      <w:r>
        <w:t>ύριοι συνάδελφοι, δέχεστε στο σημείο αυτό να λύσουμε τη συνεδρίαση;</w:t>
      </w:r>
    </w:p>
    <w:p w14:paraId="3753E5DF" w14:textId="77777777" w:rsidR="00DD17FA" w:rsidRDefault="00C30555">
      <w:pPr>
        <w:spacing w:line="600" w:lineRule="auto"/>
        <w:ind w:firstLine="720"/>
        <w:jc w:val="both"/>
      </w:pPr>
      <w:r>
        <w:rPr>
          <w:b/>
        </w:rPr>
        <w:t>ΟΛΟΙ ΟΙ ΒΟΥΛΕΥΤΕΣ:</w:t>
      </w:r>
      <w:r>
        <w:t xml:space="preserve"> Μάλιστα, μάλιστα.</w:t>
      </w:r>
    </w:p>
    <w:p w14:paraId="3753E5E0" w14:textId="77777777" w:rsidR="00DD17FA" w:rsidRDefault="00C30555">
      <w:pPr>
        <w:spacing w:line="600" w:lineRule="auto"/>
        <w:ind w:firstLine="720"/>
        <w:jc w:val="both"/>
      </w:pPr>
      <w:r>
        <w:t>Με τη συναίνεση του Σώματος και ώρα 22.35΄ λύεται η συνεδρίαση για την προσεχή Πέμπτη 29 Οκτωβρίου 2</w:t>
      </w:r>
      <w:r>
        <w:t>015 και ώρα 9.30΄, με αντικείμενο εργασιών του Σώματος σύμφωνα με την ημερήσια διάταξη που θα διανεμηθεί.</w:t>
      </w:r>
    </w:p>
    <w:p w14:paraId="3753E5E1" w14:textId="77777777" w:rsidR="00DD17FA" w:rsidRDefault="00C30555">
      <w:pPr>
        <w:spacing w:line="600" w:lineRule="auto"/>
        <w:ind w:firstLine="720"/>
        <w:jc w:val="center"/>
      </w:pPr>
      <w:r>
        <w:rPr>
          <w:b/>
        </w:rPr>
        <w:t xml:space="preserve">Ο ΠΡΟΕΔΡΟΣ </w:t>
      </w:r>
      <w:r>
        <w:rPr>
          <w:b/>
        </w:rPr>
        <w:tab/>
      </w:r>
      <w:r>
        <w:rPr>
          <w:b/>
        </w:rPr>
        <w:tab/>
      </w:r>
      <w:r>
        <w:rPr>
          <w:b/>
        </w:rPr>
        <w:tab/>
      </w:r>
      <w:r>
        <w:rPr>
          <w:b/>
        </w:rPr>
        <w:tab/>
      </w:r>
      <w:r>
        <w:rPr>
          <w:b/>
        </w:rPr>
        <w:tab/>
      </w:r>
      <w:r>
        <w:rPr>
          <w:b/>
        </w:rPr>
        <w:t>ΟΙ ΓΡΑΜΜΑΤΕΙΣ</w:t>
      </w:r>
    </w:p>
    <w:sectPr w:rsidR="00DD17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UB-Helvetic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7FA"/>
    <w:rsid w:val="00C30555"/>
    <w:rsid w:val="00DD17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D9F5"/>
  <w15:docId w15:val="{AB9ED3D6-088D-4B5B-8685-AD6566CC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eting xmlns="641f345b-441b-4b81-9152-adc2e73ba5e1">ΙΒ´</Meeting>
    <MetadataID xmlns="641f345b-441b-4b81-9152-adc2e73ba5e1">96</MetadataID>
    <Status xmlns="641f345b-441b-4b81-9152-adc2e73ba5e1">
      <Url>http://srv-sp1/praktika/Lists/Incoming_Metadata/EditForm.aspx?ID=96&amp;Source=/praktika/Recordings_Library/Forms/AllItems.aspx</Url>
      <Description>Δημοσιεύτηκε</Description>
    </Status>
    <Date xmlns="641f345b-441b-4b81-9152-adc2e73ba5e1">2015-10-23T21:00:00+00:00</Date>
    <Session xmlns="641f345b-441b-4b81-9152-adc2e73ba5e1">Α´</Ses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200DA-8B48-444C-8D80-BA3D066FF5AD}">
  <ds:schemaRefs>
    <ds:schemaRef ds:uri="http://schemas.microsoft.com/sharepoint/v3/contenttype/forms"/>
  </ds:schemaRefs>
</ds:datastoreItem>
</file>

<file path=customXml/itemProps2.xml><?xml version="1.0" encoding="utf-8"?>
<ds:datastoreItem xmlns:ds="http://schemas.openxmlformats.org/officeDocument/2006/customXml" ds:itemID="{1A3E87BE-3BD6-48EA-903C-225DA6D27A83}">
  <ds:schemaRefs>
    <ds:schemaRef ds:uri="http://schemas.microsoft.com/office/infopath/2007/PartnerControls"/>
    <ds:schemaRef ds:uri="http://purl.org/dc/elements/1.1/"/>
    <ds:schemaRef ds:uri="http://schemas.microsoft.com/office/2006/metadata/properties"/>
    <ds:schemaRef ds:uri="641f345b-441b-4b81-9152-adc2e73ba5e1"/>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AFB39314-7D8E-4CEE-8C52-CAD81D759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AD21909F.dotm</Template>
  <TotalTime>0</TotalTime>
  <Pages>543</Pages>
  <Words>92088</Words>
  <Characters>497281</Characters>
  <Application>Microsoft Office Word</Application>
  <DocSecurity>4</DocSecurity>
  <Lines>4144</Lines>
  <Paragraphs>1176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Φαμέλη Αδαμαντία</dc:creator>
  <cp:lastModifiedBy>Φαμέλη Αδαμαντία</cp:lastModifiedBy>
  <cp:revision>2</cp:revision>
  <dcterms:created xsi:type="dcterms:W3CDTF">2015-12-03T20:31:00Z</dcterms:created>
  <dcterms:modified xsi:type="dcterms:W3CDTF">2015-12-03T20:31:00Z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